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F5" w:rsidRPr="00FE4DF5" w:rsidRDefault="00FE4DF5" w:rsidP="00FE4DF5">
      <w:pPr>
        <w:pStyle w:val="1"/>
      </w:pPr>
      <w:bookmarkStart w:id="0" w:name="_Toc6390090"/>
      <w:r w:rsidRPr="00FE4DF5">
        <w:t>Физико-математические науки. (ББК 22)</w:t>
      </w:r>
      <w:bookmarkEnd w:id="0"/>
    </w:p>
    <w:p w:rsidR="00FE4DF5" w:rsidRPr="00FE4DF5" w:rsidRDefault="00FE4DF5" w:rsidP="00FE4DF5">
      <w:pPr>
        <w:pStyle w:val="1"/>
      </w:pPr>
    </w:p>
    <w:p w:rsidR="00FE4DF5" w:rsidRPr="00FE4DF5" w:rsidRDefault="00FE4DF5" w:rsidP="00FE4DF5">
      <w:r w:rsidRPr="00FE4DF5">
        <w:t>1. 22.6;   В67</w:t>
      </w:r>
    </w:p>
    <w:p w:rsidR="00FE4DF5" w:rsidRPr="00FE4DF5" w:rsidRDefault="00FE4DF5" w:rsidP="00FE4DF5">
      <w:r w:rsidRPr="00FE4DF5">
        <w:t xml:space="preserve">    1749320-Л - ибо</w:t>
      </w:r>
    </w:p>
    <w:p w:rsidR="00FE4DF5" w:rsidRDefault="00FE4DF5" w:rsidP="00FE4DF5">
      <w:r w:rsidRPr="00FE4DF5">
        <w:t xml:space="preserve">    </w:t>
      </w:r>
      <w:r>
        <w:t>Волков, Александр Викторович</w:t>
      </w:r>
    </w:p>
    <w:p w:rsidR="00FE4DF5" w:rsidRDefault="00FE4DF5" w:rsidP="00FE4DF5">
      <w:r>
        <w:t>Сто великих загадок астрономии / А. В. Волков. - Москва : Вече, 2018. - 430, [1] с. : ил. - (100 великих).. - ISBN 978-5-4484-0487-0 : 374,44</w:t>
      </w:r>
    </w:p>
    <w:p w:rsidR="00FE4DF5" w:rsidRDefault="00FE4DF5" w:rsidP="00FE4DF5">
      <w:r>
        <w:t xml:space="preserve">    Оглавление: </w:t>
      </w:r>
      <w:hyperlink r:id="rId6" w:history="1">
        <w:r w:rsidR="009A63A7" w:rsidRPr="003056D2">
          <w:rPr>
            <w:rStyle w:val="a8"/>
          </w:rPr>
          <w:t>http://kitap.tatar.ru/ogl/nlrt/nbrt_obr_2359381.pdf</w:t>
        </w:r>
      </w:hyperlink>
    </w:p>
    <w:p w:rsidR="009A63A7" w:rsidRDefault="009A63A7" w:rsidP="00FE4DF5"/>
    <w:p w:rsidR="00FE4DF5" w:rsidRDefault="00FE4DF5" w:rsidP="00FE4DF5"/>
    <w:p w:rsidR="00FE4DF5" w:rsidRDefault="00FE4DF5" w:rsidP="00FE4DF5">
      <w:r>
        <w:t>2. 22.2;   К89</w:t>
      </w:r>
    </w:p>
    <w:p w:rsidR="00FE4DF5" w:rsidRDefault="00FE4DF5" w:rsidP="00FE4DF5">
      <w:r>
        <w:t xml:space="preserve">    1748666-Л - кх</w:t>
      </w:r>
    </w:p>
    <w:p w:rsidR="00FE4DF5" w:rsidRDefault="00FE4DF5" w:rsidP="00FE4DF5">
      <w:r>
        <w:t xml:space="preserve">    Физика в вузе. Современный учебник по механике : монография / С. И. Кузнецов. - Москва : Вузовский учебник : ИНФРА-М, 2018. - 263, [1] c. : ил., табл. - (Научная книга). - Библиогр.: с. 241. - ISBN 978-5-9558-0324-1 (Вузовский учебник). - ISBN 978-5-16-008984-3 (ИНФРА-М) : 1192,18</w:t>
      </w:r>
    </w:p>
    <w:p w:rsidR="00FE4DF5" w:rsidRDefault="00FE4DF5" w:rsidP="00FE4DF5">
      <w:r>
        <w:t xml:space="preserve">    Оглавление: </w:t>
      </w:r>
      <w:hyperlink r:id="rId7" w:history="1">
        <w:r w:rsidR="009A63A7" w:rsidRPr="003056D2">
          <w:rPr>
            <w:rStyle w:val="a8"/>
          </w:rPr>
          <w:t>http://kitap.tatar.ru/ogl/nlrt/nbrt_obr_2356874.pdf</w:t>
        </w:r>
      </w:hyperlink>
    </w:p>
    <w:p w:rsidR="009A63A7" w:rsidRDefault="009A63A7" w:rsidP="00FE4DF5"/>
    <w:p w:rsidR="00FE4DF5" w:rsidRDefault="00FE4DF5" w:rsidP="00FE4DF5"/>
    <w:p w:rsidR="003D1AD1" w:rsidRDefault="003D1AD1" w:rsidP="00FE4DF5"/>
    <w:p w:rsidR="003D1AD1" w:rsidRDefault="003D1AD1" w:rsidP="003D1AD1">
      <w:pPr>
        <w:pStyle w:val="1"/>
      </w:pPr>
      <w:bookmarkStart w:id="1" w:name="_Toc6390091"/>
      <w:r>
        <w:t>Науки о Земле. (ББК 26)</w:t>
      </w:r>
      <w:bookmarkEnd w:id="1"/>
    </w:p>
    <w:p w:rsidR="003D1AD1" w:rsidRDefault="003D1AD1" w:rsidP="003D1AD1">
      <w:pPr>
        <w:pStyle w:val="1"/>
      </w:pPr>
    </w:p>
    <w:p w:rsidR="003D1AD1" w:rsidRDefault="003D1AD1" w:rsidP="003D1AD1">
      <w:r>
        <w:t>3. К  26.890(2);   С38</w:t>
      </w:r>
    </w:p>
    <w:p w:rsidR="003D1AD1" w:rsidRDefault="003D1AD1" w:rsidP="003D1AD1">
      <w:r>
        <w:t xml:space="preserve">    1750862-Л - нк; 1750863-Л - нк</w:t>
      </w:r>
    </w:p>
    <w:p w:rsidR="003D1AD1" w:rsidRDefault="003D1AD1" w:rsidP="003D1AD1">
      <w:r>
        <w:t xml:space="preserve">    Синцов, Артем Юрьевич</w:t>
      </w:r>
    </w:p>
    <w:p w:rsidR="003D1AD1" w:rsidRDefault="003D1AD1" w:rsidP="003D1AD1">
      <w:r>
        <w:t>Казань пешком : самые интересные прогулки по столице Татарстана / Артем Синцов; [ил. Н. Н. Валуев]. - Москва : Э, 2017. - 238 c. : цв. ил., карт. - (Туризм в деталях).. - ISBN 978-5-699-92923-8 : 409,53</w:t>
      </w:r>
    </w:p>
    <w:p w:rsidR="003D1AD1" w:rsidRDefault="003D1AD1" w:rsidP="003D1AD1">
      <w:r>
        <w:t xml:space="preserve">    Оглавление: </w:t>
      </w:r>
      <w:hyperlink r:id="rId8" w:history="1">
        <w:r w:rsidR="009A63A7" w:rsidRPr="003056D2">
          <w:rPr>
            <w:rStyle w:val="a8"/>
          </w:rPr>
          <w:t>http://kitap.tatar.ru/ogl/nlrt/nbrt_obr_2336878.pdf</w:t>
        </w:r>
      </w:hyperlink>
    </w:p>
    <w:p w:rsidR="009A63A7" w:rsidRDefault="009A63A7" w:rsidP="003D1AD1"/>
    <w:p w:rsidR="003D1AD1" w:rsidRDefault="003D1AD1" w:rsidP="003D1AD1"/>
    <w:p w:rsidR="00BF0EA5" w:rsidRDefault="00BF0EA5" w:rsidP="003D1AD1"/>
    <w:p w:rsidR="00BF0EA5" w:rsidRDefault="00BF0EA5" w:rsidP="00BF0EA5">
      <w:pPr>
        <w:pStyle w:val="1"/>
      </w:pPr>
      <w:bookmarkStart w:id="2" w:name="_Toc6390092"/>
      <w:r>
        <w:t>Биологические науки. (ББК 28)</w:t>
      </w:r>
      <w:bookmarkEnd w:id="2"/>
    </w:p>
    <w:p w:rsidR="00BF0EA5" w:rsidRDefault="00BF0EA5" w:rsidP="00BF0EA5">
      <w:pPr>
        <w:pStyle w:val="1"/>
      </w:pPr>
    </w:p>
    <w:p w:rsidR="00BF0EA5" w:rsidRDefault="00BF0EA5" w:rsidP="00BF0EA5">
      <w:r>
        <w:t>4. 28;   Г52</w:t>
      </w:r>
    </w:p>
    <w:p w:rsidR="00BF0EA5" w:rsidRDefault="00BF0EA5" w:rsidP="00BF0EA5">
      <w:r>
        <w:t xml:space="preserve">    1749340-Л - кх</w:t>
      </w:r>
    </w:p>
    <w:p w:rsidR="00BF0EA5" w:rsidRDefault="00BF0EA5" w:rsidP="00BF0EA5">
      <w:r>
        <w:t xml:space="preserve">    Век генетики и век биотехнологии на пути к редактированию генома человека : монография / В. И. Глазко [и др.]. - Москва : КУРС, 2018. - 558, [1] с. - (Наука). - Библиогр.: с. 534. - ISBN 978-5-906818-06-5 (КУРС). - ISBN 978-5-16-103624-2 (ИНФРА-М, online) : 2340,03</w:t>
      </w:r>
    </w:p>
    <w:p w:rsidR="00BF0EA5" w:rsidRDefault="00BF0EA5" w:rsidP="00BF0EA5">
      <w:r>
        <w:t xml:space="preserve">    Оглавление: </w:t>
      </w:r>
      <w:hyperlink r:id="rId9" w:history="1">
        <w:r w:rsidR="009A63A7" w:rsidRPr="003056D2">
          <w:rPr>
            <w:rStyle w:val="a8"/>
          </w:rPr>
          <w:t>http://kitap.tatar.ru/ogl/nlrt/nbrt_obr_2359484.pdf</w:t>
        </w:r>
      </w:hyperlink>
    </w:p>
    <w:p w:rsidR="009A63A7" w:rsidRDefault="009A63A7" w:rsidP="00BF0EA5"/>
    <w:p w:rsidR="00BF0EA5" w:rsidRDefault="00BF0EA5" w:rsidP="00BF0EA5"/>
    <w:p w:rsidR="00BF0EA5" w:rsidRDefault="00BF0EA5" w:rsidP="00BF0EA5">
      <w:r>
        <w:t>5. 28.707.3;   Н64</w:t>
      </w:r>
    </w:p>
    <w:p w:rsidR="00BF0EA5" w:rsidRDefault="00BF0EA5" w:rsidP="00BF0EA5">
      <w:r>
        <w:lastRenderedPageBreak/>
        <w:t xml:space="preserve">    1749343-Л - кх</w:t>
      </w:r>
    </w:p>
    <w:p w:rsidR="00BF0EA5" w:rsidRDefault="00BF0EA5" w:rsidP="00BF0EA5">
      <w:r>
        <w:t xml:space="preserve">    Никонов, Александр Петрович</w:t>
      </w:r>
    </w:p>
    <w:p w:rsidR="00BF0EA5" w:rsidRDefault="00BF0EA5" w:rsidP="00BF0EA5">
      <w:r>
        <w:t>Вечный sapiens : главные тайны тела и бессмертия / А. П. Никонов. - Москва : АСТ, 2018. - 669 с. - (Научноп для всех). - (Времена).. - ISBN 978-5-17-104324-7 : 484,99</w:t>
      </w:r>
    </w:p>
    <w:p w:rsidR="00BF0EA5" w:rsidRDefault="00BF0EA5" w:rsidP="00BF0EA5">
      <w:r>
        <w:t xml:space="preserve">    Оглавление: </w:t>
      </w:r>
      <w:hyperlink r:id="rId10" w:history="1">
        <w:r w:rsidR="009A63A7" w:rsidRPr="003056D2">
          <w:rPr>
            <w:rStyle w:val="a8"/>
          </w:rPr>
          <w:t>http://kitap.tatar.ru/ogl/nlrt/nbrt_obr_2359495.pdf</w:t>
        </w:r>
      </w:hyperlink>
    </w:p>
    <w:p w:rsidR="009A63A7" w:rsidRDefault="009A63A7" w:rsidP="00BF0EA5"/>
    <w:p w:rsidR="00BF0EA5" w:rsidRDefault="00BF0EA5" w:rsidP="00BF0EA5"/>
    <w:p w:rsidR="00BF0EA5" w:rsidRDefault="00BF0EA5" w:rsidP="00BF0EA5">
      <w:r>
        <w:t>6. 28.673;   П12</w:t>
      </w:r>
    </w:p>
    <w:p w:rsidR="00BF0EA5" w:rsidRDefault="00BF0EA5" w:rsidP="00BF0EA5">
      <w:r>
        <w:t xml:space="preserve">    1749348-Л - кх</w:t>
      </w:r>
    </w:p>
    <w:p w:rsidR="00BF0EA5" w:rsidRDefault="00BF0EA5" w:rsidP="00BF0EA5">
      <w:r>
        <w:t xml:space="preserve">    Павлов, Иван Петрович</w:t>
      </w:r>
    </w:p>
    <w:p w:rsidR="00BF0EA5" w:rsidRDefault="00BF0EA5" w:rsidP="00BF0EA5">
      <w:r>
        <w:t>Вначале была собака. Двадцать лет экспериментов / И. П. Павлов. - Москва : Алгоритм, 2018. - 590, [1] с. - (Черный ящик науки).. - ISBN 978-5-907028-30-2 : 460,24</w:t>
      </w:r>
    </w:p>
    <w:p w:rsidR="00BF0EA5" w:rsidRDefault="00BF0EA5" w:rsidP="00BF0EA5">
      <w:r>
        <w:t xml:space="preserve">    Оглавление: </w:t>
      </w:r>
      <w:hyperlink r:id="rId11" w:history="1">
        <w:r w:rsidR="009A63A7" w:rsidRPr="003056D2">
          <w:rPr>
            <w:rStyle w:val="a8"/>
          </w:rPr>
          <w:t>http://kitap.tatar.ru/ogl/nlrt/nbrt_obr_2359668.pdf</w:t>
        </w:r>
      </w:hyperlink>
    </w:p>
    <w:p w:rsidR="009A63A7" w:rsidRDefault="009A63A7" w:rsidP="00BF0EA5"/>
    <w:p w:rsidR="00BF0EA5" w:rsidRDefault="00BF0EA5" w:rsidP="00BF0EA5"/>
    <w:p w:rsidR="005C1AB5" w:rsidRDefault="005C1AB5" w:rsidP="00BF0EA5"/>
    <w:p w:rsidR="005C1AB5" w:rsidRDefault="005C1AB5" w:rsidP="005C1AB5">
      <w:pPr>
        <w:pStyle w:val="1"/>
      </w:pPr>
      <w:bookmarkStart w:id="3" w:name="_Toc6390093"/>
      <w:r>
        <w:t>Техника. Технические науки. (ББК 3)</w:t>
      </w:r>
      <w:bookmarkEnd w:id="3"/>
    </w:p>
    <w:p w:rsidR="005C1AB5" w:rsidRDefault="005C1AB5" w:rsidP="005C1AB5">
      <w:pPr>
        <w:pStyle w:val="1"/>
      </w:pPr>
    </w:p>
    <w:p w:rsidR="005C1AB5" w:rsidRDefault="005C1AB5" w:rsidP="005C1AB5">
      <w:r>
        <w:t>7. 39.6;   Б28</w:t>
      </w:r>
    </w:p>
    <w:p w:rsidR="005C1AB5" w:rsidRDefault="005C1AB5" w:rsidP="005C1AB5">
      <w:r>
        <w:t xml:space="preserve">    1749347-Л - кх</w:t>
      </w:r>
    </w:p>
    <w:p w:rsidR="005C1AB5" w:rsidRDefault="005C1AB5" w:rsidP="005C1AB5">
      <w:r>
        <w:t xml:space="preserve">    Батурин, Юрий Михайлович</w:t>
      </w:r>
    </w:p>
    <w:p w:rsidR="005C1AB5" w:rsidRDefault="005C1AB5" w:rsidP="005C1AB5">
      <w:r>
        <w:t>Властелины бесконечности : космонавт о профессии и судьбе / Юрий Батурин; с иллюстрациями автора ; [предисл. Алексея Леонова]. - Москва : Альпина Паблишер, 2018. - 674, [1] с., [16] с. цв. ил. : ил.. - ISBN 978-5-9614-0801-0 : 570,79</w:t>
      </w:r>
    </w:p>
    <w:p w:rsidR="005C1AB5" w:rsidRDefault="005C1AB5" w:rsidP="005C1AB5">
      <w:r>
        <w:t xml:space="preserve">    Оглавление: </w:t>
      </w:r>
      <w:hyperlink r:id="rId12" w:history="1">
        <w:r w:rsidR="009A63A7" w:rsidRPr="003056D2">
          <w:rPr>
            <w:rStyle w:val="a8"/>
          </w:rPr>
          <w:t>http://kitap.tatar.ru/ogl/nlrt/nbrt_obr_2359665.pdf</w:t>
        </w:r>
      </w:hyperlink>
    </w:p>
    <w:p w:rsidR="009A63A7" w:rsidRDefault="009A63A7" w:rsidP="005C1AB5"/>
    <w:p w:rsidR="005C1AB5" w:rsidRDefault="005C1AB5" w:rsidP="005C1AB5"/>
    <w:p w:rsidR="005C1AB5" w:rsidRDefault="005C1AB5" w:rsidP="005C1AB5">
      <w:r>
        <w:t>8. 30;   Г12</w:t>
      </w:r>
    </w:p>
    <w:p w:rsidR="005C1AB5" w:rsidRDefault="005C1AB5" w:rsidP="005C1AB5">
      <w:r>
        <w:t xml:space="preserve">    1752568-Ф - нк; 1752569-Ф - нк; 1752570-Ф - нк</w:t>
      </w:r>
    </w:p>
    <w:p w:rsidR="005C1AB5" w:rsidRDefault="005C1AB5" w:rsidP="005C1AB5">
      <w:r>
        <w:t xml:space="preserve">    Словарь технических терминов с переводом на английский и татарский языки / [Н. В. Габдреева, Г. Х. Зиннатуллина, Р. Р. Яхина]. - Казань : Редакционно-издательский центр "Школа", 2017. - 111, [1] с. - Библиогр.: с. 112. - ISBN 978-5-906935-48-9 : 150,00</w:t>
      </w:r>
    </w:p>
    <w:p w:rsidR="005C1AB5" w:rsidRDefault="005C1AB5" w:rsidP="005C1AB5"/>
    <w:p w:rsidR="005C1AB5" w:rsidRDefault="005C1AB5" w:rsidP="005C1AB5">
      <w:r>
        <w:t>9. 32.97;   Д75</w:t>
      </w:r>
    </w:p>
    <w:p w:rsidR="005C1AB5" w:rsidRDefault="005C1AB5" w:rsidP="005C1AB5">
      <w:r>
        <w:t xml:space="preserve">    1750838-Л - кх</w:t>
      </w:r>
    </w:p>
    <w:p w:rsidR="005C1AB5" w:rsidRDefault="005C1AB5" w:rsidP="005C1AB5">
      <w:r>
        <w:t xml:space="preserve">    Дронов, Владимир Александрович</w:t>
      </w:r>
    </w:p>
    <w:p w:rsidR="005C1AB5" w:rsidRDefault="005C1AB5" w:rsidP="005C1AB5">
      <w:r>
        <w:t>Laravel. Быстрая разработка современных динамических Web-сайтов на PHP, MySQL, HTML и CSS / В. А. Дронов. - Санкт-Петербург : БХВ-Петербург, 2016. - III-XVIII, 750 с. : ил., табл. - (Профессиональное программирование). - Сведения об авторе на 4-й с. обл.. - ISBN 978-5-9775-3845-9 : 1094,61</w:t>
      </w:r>
    </w:p>
    <w:p w:rsidR="005C1AB5" w:rsidRDefault="005C1AB5" w:rsidP="005C1AB5">
      <w:r>
        <w:t xml:space="preserve">    Оглавление: </w:t>
      </w:r>
      <w:hyperlink r:id="rId13" w:history="1">
        <w:r w:rsidR="009A63A7" w:rsidRPr="003056D2">
          <w:rPr>
            <w:rStyle w:val="a8"/>
          </w:rPr>
          <w:t>http://kitap.tatar.ru/ogl/nlrt/nbrt_obr_2384992.pdf</w:t>
        </w:r>
      </w:hyperlink>
    </w:p>
    <w:p w:rsidR="009A63A7" w:rsidRDefault="009A63A7" w:rsidP="005C1AB5"/>
    <w:p w:rsidR="005C1AB5" w:rsidRDefault="005C1AB5" w:rsidP="005C1AB5"/>
    <w:p w:rsidR="002F055A" w:rsidRDefault="002F055A" w:rsidP="005C1AB5"/>
    <w:p w:rsidR="002F055A" w:rsidRDefault="002F055A" w:rsidP="002F055A">
      <w:pPr>
        <w:pStyle w:val="1"/>
      </w:pPr>
      <w:bookmarkStart w:id="4" w:name="_Toc6390094"/>
      <w:r>
        <w:t>Общественные науки в целом. (ББК 60)</w:t>
      </w:r>
      <w:bookmarkEnd w:id="4"/>
    </w:p>
    <w:p w:rsidR="002F055A" w:rsidRDefault="002F055A" w:rsidP="002F055A">
      <w:pPr>
        <w:pStyle w:val="1"/>
      </w:pPr>
    </w:p>
    <w:p w:rsidR="002F055A" w:rsidRDefault="002F055A" w:rsidP="002F055A">
      <w:r>
        <w:t>10. 60.5;   А84</w:t>
      </w:r>
    </w:p>
    <w:p w:rsidR="002F055A" w:rsidRDefault="002F055A" w:rsidP="002F055A">
      <w:r>
        <w:lastRenderedPageBreak/>
        <w:t xml:space="preserve">    1750847-Л - кх</w:t>
      </w:r>
    </w:p>
    <w:p w:rsidR="002F055A" w:rsidRDefault="002F055A" w:rsidP="002F055A">
      <w:r>
        <w:t xml:space="preserve">    Арнтцен, Мари Гринде</w:t>
      </w:r>
    </w:p>
    <w:p w:rsidR="002F055A" w:rsidRPr="002F055A" w:rsidRDefault="002F055A" w:rsidP="002F055A">
      <w:pPr>
        <w:rPr>
          <w:lang w:val="en-US"/>
        </w:rPr>
      </w:pPr>
      <w:r>
        <w:t xml:space="preserve">Дресс-код. Голая правда о моде / Мари Гринде Арнтцен; [пер. Евгения Воробьева ; ил. Кася Денисевич ; ред. Карина Бычкова]. - Москва : Ад Маргинем Пресс, 2018. - 195 с. : ил. - Библиогр. в примеч.: с. 189-195 (157 назв.). - Загл. и авт. на яз. ориг.: Kleskoden. </w:t>
      </w:r>
      <w:r w:rsidRPr="002F055A">
        <w:rPr>
          <w:lang w:val="en-US"/>
        </w:rPr>
        <w:t>Den nakne sannheten om mote / Man Grinde Amtzen. - ISBN 978-5-91103-439-9 : 491,48</w:t>
      </w:r>
    </w:p>
    <w:p w:rsidR="002F055A" w:rsidRPr="009A63A7" w:rsidRDefault="002F055A" w:rsidP="002F055A">
      <w:r w:rsidRPr="009A63A7">
        <w:t xml:space="preserve">    </w:t>
      </w:r>
      <w:r>
        <w:t>Оглавление</w:t>
      </w:r>
      <w:r w:rsidRPr="009A63A7">
        <w:t xml:space="preserve">: </w:t>
      </w:r>
      <w:hyperlink r:id="rId14" w:history="1">
        <w:r w:rsidR="009A63A7" w:rsidRPr="003056D2">
          <w:rPr>
            <w:rStyle w:val="a8"/>
            <w:lang w:val="en-US"/>
          </w:rPr>
          <w:t>http</w:t>
        </w:r>
        <w:r w:rsidR="009A63A7" w:rsidRPr="009A63A7">
          <w:rPr>
            <w:rStyle w:val="a8"/>
          </w:rPr>
          <w:t>://</w:t>
        </w:r>
        <w:r w:rsidR="009A63A7" w:rsidRPr="003056D2">
          <w:rPr>
            <w:rStyle w:val="a8"/>
            <w:lang w:val="en-US"/>
          </w:rPr>
          <w:t>kitap</w:t>
        </w:r>
        <w:r w:rsidR="009A63A7" w:rsidRPr="009A63A7">
          <w:rPr>
            <w:rStyle w:val="a8"/>
          </w:rPr>
          <w:t>.</w:t>
        </w:r>
        <w:r w:rsidR="009A63A7" w:rsidRPr="003056D2">
          <w:rPr>
            <w:rStyle w:val="a8"/>
            <w:lang w:val="en-US"/>
          </w:rPr>
          <w:t>tatar</w:t>
        </w:r>
        <w:r w:rsidR="009A63A7" w:rsidRPr="009A63A7">
          <w:rPr>
            <w:rStyle w:val="a8"/>
          </w:rPr>
          <w:t>.</w:t>
        </w:r>
        <w:r w:rsidR="009A63A7" w:rsidRPr="003056D2">
          <w:rPr>
            <w:rStyle w:val="a8"/>
            <w:lang w:val="en-US"/>
          </w:rPr>
          <w:t>ru</w:t>
        </w:r>
        <w:r w:rsidR="009A63A7" w:rsidRPr="009A63A7">
          <w:rPr>
            <w:rStyle w:val="a8"/>
          </w:rPr>
          <w:t>/</w:t>
        </w:r>
        <w:r w:rsidR="009A63A7" w:rsidRPr="003056D2">
          <w:rPr>
            <w:rStyle w:val="a8"/>
            <w:lang w:val="en-US"/>
          </w:rPr>
          <w:t>ogl</w:t>
        </w:r>
        <w:r w:rsidR="009A63A7" w:rsidRPr="009A63A7">
          <w:rPr>
            <w:rStyle w:val="a8"/>
          </w:rPr>
          <w:t>/</w:t>
        </w:r>
        <w:r w:rsidR="009A63A7" w:rsidRPr="003056D2">
          <w:rPr>
            <w:rStyle w:val="a8"/>
            <w:lang w:val="en-US"/>
          </w:rPr>
          <w:t>nlrt</w:t>
        </w:r>
        <w:r w:rsidR="009A63A7" w:rsidRPr="009A63A7">
          <w:rPr>
            <w:rStyle w:val="a8"/>
          </w:rPr>
          <w:t>/</w:t>
        </w:r>
        <w:r w:rsidR="009A63A7" w:rsidRPr="003056D2">
          <w:rPr>
            <w:rStyle w:val="a8"/>
            <w:lang w:val="en-US"/>
          </w:rPr>
          <w:t>nbrt</w:t>
        </w:r>
        <w:r w:rsidR="009A63A7" w:rsidRPr="009A63A7">
          <w:rPr>
            <w:rStyle w:val="a8"/>
          </w:rPr>
          <w:t>_</w:t>
        </w:r>
        <w:r w:rsidR="009A63A7" w:rsidRPr="003056D2">
          <w:rPr>
            <w:rStyle w:val="a8"/>
            <w:lang w:val="en-US"/>
          </w:rPr>
          <w:t>obr</w:t>
        </w:r>
        <w:r w:rsidR="009A63A7" w:rsidRPr="009A63A7">
          <w:rPr>
            <w:rStyle w:val="a8"/>
          </w:rPr>
          <w:t>_2385179.</w:t>
        </w:r>
        <w:r w:rsidR="009A63A7" w:rsidRPr="003056D2">
          <w:rPr>
            <w:rStyle w:val="a8"/>
            <w:lang w:val="en-US"/>
          </w:rPr>
          <w:t>pdf</w:t>
        </w:r>
      </w:hyperlink>
    </w:p>
    <w:p w:rsidR="009A63A7" w:rsidRPr="009A63A7" w:rsidRDefault="009A63A7" w:rsidP="002F055A"/>
    <w:p w:rsidR="002F055A" w:rsidRPr="009A63A7" w:rsidRDefault="002F055A" w:rsidP="002F055A"/>
    <w:p w:rsidR="002F055A" w:rsidRDefault="002F055A" w:rsidP="002F055A">
      <w:r>
        <w:t>11. 60.7;   Д31</w:t>
      </w:r>
    </w:p>
    <w:p w:rsidR="002F055A" w:rsidRDefault="002F055A" w:rsidP="002F055A">
      <w:r>
        <w:t xml:space="preserve">    1750361-Л - кх; 1750873-Л - кх</w:t>
      </w:r>
    </w:p>
    <w:p w:rsidR="002F055A" w:rsidRDefault="002F055A" w:rsidP="002F055A">
      <w:r>
        <w:t xml:space="preserve">    Демографическая безопасность России : монография / А. В. Верещагина, С. И. Самыгин, П. В. Станиславский; под ред. П. С. Самыгина. - Москва : РУСАЙНС, 2018. - 115 c. : табл. - Библиогр.: с. 108-115 и в подстроч. примеч.. - ISBN 978-5-4365-0750-7 : 1253,64</w:t>
      </w:r>
    </w:p>
    <w:p w:rsidR="002F055A" w:rsidRDefault="002F055A" w:rsidP="002F055A">
      <w:r>
        <w:t xml:space="preserve">    Оглавление: </w:t>
      </w:r>
      <w:hyperlink r:id="rId15" w:history="1">
        <w:r w:rsidR="009A63A7" w:rsidRPr="003056D2">
          <w:rPr>
            <w:rStyle w:val="a8"/>
          </w:rPr>
          <w:t>http://kitap.tatar.ru/ogl/nlrt/nbrt_obr_2359910.pdf</w:t>
        </w:r>
      </w:hyperlink>
    </w:p>
    <w:p w:rsidR="009A63A7" w:rsidRDefault="009A63A7" w:rsidP="002F055A"/>
    <w:p w:rsidR="002F055A" w:rsidRDefault="002F055A" w:rsidP="002F055A"/>
    <w:p w:rsidR="00565608" w:rsidRDefault="00565608" w:rsidP="002F055A"/>
    <w:p w:rsidR="00565608" w:rsidRDefault="00565608" w:rsidP="00565608">
      <w:pPr>
        <w:pStyle w:val="1"/>
      </w:pPr>
      <w:bookmarkStart w:id="5" w:name="_Toc6390095"/>
      <w:r>
        <w:t>История. Исторические науки. (ББК 63)</w:t>
      </w:r>
      <w:bookmarkEnd w:id="5"/>
    </w:p>
    <w:p w:rsidR="00565608" w:rsidRDefault="00565608" w:rsidP="00565608">
      <w:pPr>
        <w:pStyle w:val="1"/>
      </w:pPr>
    </w:p>
    <w:p w:rsidR="00565608" w:rsidRDefault="00565608" w:rsidP="00565608">
      <w:r>
        <w:t>12. 63.3(2Рос.Тат);   Х 49</w:t>
      </w:r>
    </w:p>
    <w:p w:rsidR="00565608" w:rsidRDefault="00565608" w:rsidP="00565608">
      <w:r>
        <w:t xml:space="preserve">    1745286-Т - нк; 1748016-Т - нк</w:t>
      </w:r>
    </w:p>
    <w:p w:rsidR="00565608" w:rsidRDefault="00565608" w:rsidP="00565608">
      <w:r>
        <w:t xml:space="preserve">    Хисамиев, Галим. Кыр Шонталасы тарихы. - Казан : Отечество, 2015. - [Кит. 2] :  [Михнәтле (1928-1961) еллар] : [фәнни-популяр басма]. - 2016(типография "Вестфалика"). - 267 б. : рәс., факс., табл. б-н. - Текст татар һәм өлешчә рус телендә : 300,00</w:t>
      </w:r>
    </w:p>
    <w:p w:rsidR="00565608" w:rsidRDefault="00565608" w:rsidP="00565608">
      <w:r>
        <w:t xml:space="preserve">    Оглавление: </w:t>
      </w:r>
      <w:hyperlink r:id="rId16" w:history="1">
        <w:r w:rsidR="009A63A7" w:rsidRPr="003056D2">
          <w:rPr>
            <w:rStyle w:val="a8"/>
          </w:rPr>
          <w:t>http://kitap.tatar.ru/ogl/nlrt/nbrt_obr_2346378.pdf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13. 63.3(2Рос.Тат);   Х 49</w:t>
      </w:r>
    </w:p>
    <w:p w:rsidR="00565608" w:rsidRDefault="00565608" w:rsidP="00565608">
      <w:r>
        <w:t xml:space="preserve">    1745287-Т - нк; 1748017-Т - нк</w:t>
      </w:r>
    </w:p>
    <w:p w:rsidR="00565608" w:rsidRDefault="00565608" w:rsidP="00565608">
      <w:r>
        <w:t xml:space="preserve">    Хисамиев, Галим. Кыр Шонталасы тарихы. - Казан : Отечество, 2015. - [Кит. 3] :  [Мәхшәр еллар] : [документаль-әдәби басма] / [мөх-ре Ф. Г. Хисамиева]. - Казан, 2018(типография "Вестфалика"). - 278 б. : рәс., факс., табл. б-н. - Текст татар һәм өлешчә рус телендә : 350,00</w:t>
      </w:r>
    </w:p>
    <w:p w:rsidR="00565608" w:rsidRDefault="00565608" w:rsidP="00565608">
      <w:r>
        <w:t xml:space="preserve">    Оглавление: </w:t>
      </w:r>
      <w:hyperlink r:id="rId17" w:history="1">
        <w:r w:rsidR="009A63A7" w:rsidRPr="003056D2">
          <w:rPr>
            <w:rStyle w:val="a8"/>
          </w:rPr>
          <w:t>http://kitap.tatar.ru/ogl/nlrt/nbrt_obr_2346384.pdf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14. 63.3(2Рос.Тат);   Б 20</w:t>
      </w:r>
    </w:p>
    <w:p w:rsidR="00565608" w:rsidRDefault="00565608" w:rsidP="00565608">
      <w:r>
        <w:t xml:space="preserve">    1748076-Т - нк; 1748077-Т - нк; 1748078-Т - нк</w:t>
      </w:r>
    </w:p>
    <w:p w:rsidR="00565608" w:rsidRDefault="00565608" w:rsidP="00565608">
      <w:r>
        <w:t xml:space="preserve">    Балтачның балкышлы яшьләре / [авт.-төз. Ленура Сафина ; мөх-р Л. З. Сәлахетдинова]. - Казан : "Сүз" нәшрияты, 2018. - 359 б. : төс фоторәс., портр. б-н. - ISBN 978-5-98356-353-7 : 400,00</w:t>
      </w:r>
    </w:p>
    <w:p w:rsidR="00565608" w:rsidRDefault="00565608" w:rsidP="00565608">
      <w:r>
        <w:t xml:space="preserve">    Оглавление: </w:t>
      </w:r>
      <w:hyperlink r:id="rId18" w:history="1">
        <w:r w:rsidR="009A63A7" w:rsidRPr="003056D2">
          <w:rPr>
            <w:rStyle w:val="a8"/>
          </w:rPr>
          <w:t>http://kitap.tatar.ru/ogl/nlrt/nbrt_obr_2347478.pdf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15. К  63.3(2Рос.Тат);   К14</w:t>
      </w:r>
    </w:p>
    <w:p w:rsidR="00565608" w:rsidRDefault="00565608" w:rsidP="00565608">
      <w:r>
        <w:t xml:space="preserve">    1750859-Ф - нк; 1750860-Ф - нк; 1750861-Ф - нк</w:t>
      </w:r>
    </w:p>
    <w:p w:rsidR="00565608" w:rsidRDefault="00565608" w:rsidP="00565608">
      <w:r>
        <w:lastRenderedPageBreak/>
        <w:t xml:space="preserve">    Казань : история, достопримечательности, культура, люди / [авт.- сост. И. Сергеев]. - Москва : РИПОЛ классик, 2017. - 40 с. : цв. ил., карт., порт. - (Города России : энциклопедия в 20-ти книгах).. - ISBN 978-5-386-09985-5 : 193,71</w:t>
      </w:r>
    </w:p>
    <w:p w:rsidR="00565608" w:rsidRDefault="00565608" w:rsidP="00565608"/>
    <w:p w:rsidR="00565608" w:rsidRDefault="00565608" w:rsidP="00565608">
      <w:r>
        <w:t>16. Кт  63.3(2)5;   Л32</w:t>
      </w:r>
    </w:p>
    <w:p w:rsidR="00565608" w:rsidRDefault="00565608" w:rsidP="00565608">
      <w:r>
        <w:t xml:space="preserve">    1752496-Л - нк; 1752497-Л - нк; 1752498-Л - нк</w:t>
      </w:r>
    </w:p>
    <w:p w:rsidR="00565608" w:rsidRDefault="00565608" w:rsidP="00565608">
      <w:r>
        <w:t xml:space="preserve">    Лашманы в строительстве российского флота : сборник документов и материалов / Институт истории им. Ш. Марджани АН РТ ; [сост., авт. предисл., примеч., науч.-справ. аппарата И. З. Файзрахманов; науч. ред. И. К. Загидуллина]. - Казань : Институт истории им. Ш. Марджани АН РТ, 2018. - 583 c. : табл., факс. - (Исторические судьбы народов Поволжья и Приуральная ; вып. 11). - Библиогр.: с. 561-566 и в подстроч. примеч. - Имен. указ.: с. 528-544. - Геогр.указ.: с. 545-560. - ISBN 978-5-94981-296-9 : 250,00</w:t>
      </w:r>
    </w:p>
    <w:p w:rsidR="00565608" w:rsidRDefault="00565608" w:rsidP="00565608">
      <w:r>
        <w:t xml:space="preserve">    Оглавление: </w:t>
      </w:r>
      <w:hyperlink r:id="rId19" w:history="1">
        <w:r w:rsidR="009A63A7" w:rsidRPr="003056D2">
          <w:rPr>
            <w:rStyle w:val="a8"/>
          </w:rPr>
          <w:t>http://kitap.tatar.ru/ogl/nlrt/nbrt_obr_2380803.pdf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17. К  63.3(2)4;   А19</w:t>
      </w:r>
    </w:p>
    <w:p w:rsidR="00565608" w:rsidRDefault="00565608" w:rsidP="00565608">
      <w:r>
        <w:t xml:space="preserve">    1752542-Л - нк</w:t>
      </w:r>
    </w:p>
    <w:p w:rsidR="00565608" w:rsidRDefault="00565608" w:rsidP="00565608">
      <w:r>
        <w:t xml:space="preserve">    Аверкиев, Сергей Сергеевич</w:t>
      </w:r>
    </w:p>
    <w:p w:rsidR="00565608" w:rsidRDefault="00565608" w:rsidP="00565608">
      <w:r>
        <w:t>Влияние татар на жизнь русского народа / С. С. Аверкиев; [сост. И. В. Зайцев ; отв. ред. И. М. Миргалеев] ; Институт истории им. Ш. Марджани Академии наук Республики Татарстан ; Центр исследований Золотой Орды и татарских ханств им. М. А. Усманова ; Институт российской истории РАН. - Казань : Институт истории им. Ш. Марджани : Яз, 2015. - 291 с. - (История и культура Золотой Орды ; вып. 19). - Библиогр.: с. 250-266 и в полстроч. примеч.. - ISBN 978-5-98688-058-7 : 50,00</w:t>
      </w:r>
    </w:p>
    <w:p w:rsidR="00565608" w:rsidRDefault="00565608" w:rsidP="00565608">
      <w:r>
        <w:t xml:space="preserve">    Оглавление: </w:t>
      </w:r>
      <w:hyperlink r:id="rId20" w:history="1">
        <w:r w:rsidR="009A63A7" w:rsidRPr="003056D2">
          <w:rPr>
            <w:rStyle w:val="a8"/>
          </w:rPr>
          <w:t>http://kitap.tatar.ru/ogl/nlrt/nbrt_obr_2384786.pdf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18. К 63.3(2)4;   Н90</w:t>
      </w:r>
    </w:p>
    <w:p w:rsidR="00565608" w:rsidRDefault="00565608" w:rsidP="00565608">
      <w:r>
        <w:t xml:space="preserve">    1748057-Л - нк; 1748058-Л - нк; 1748059-Л - нк</w:t>
      </w:r>
    </w:p>
    <w:p w:rsidR="00565608" w:rsidRDefault="00565608" w:rsidP="00565608">
      <w:r>
        <w:t xml:space="preserve">    Нурутдинов, Фархат Габдул-Хамитович</w:t>
      </w:r>
    </w:p>
    <w:p w:rsidR="00565608" w:rsidRDefault="00565608" w:rsidP="00565608">
      <w:r>
        <w:t>Болгар тарихы. (Краткая Булгарская история на русском языке) : (с 322 века до н. э. до 21 века н. э.) : в основу этой "Булгарской истории" положены данные "Нариман тарихы" / Фархат Габдул-Хамитович Нурутдинов; [ред. Р. Г. Хакимов]. - Казан : Редакционно-издательский центр "Школа", 2017. - 283 с. - На 4-ой с. обл. описание на араб. яз.. - ISBN 978-5-906935-11-3 : 200,00</w:t>
      </w:r>
    </w:p>
    <w:p w:rsidR="00565608" w:rsidRDefault="00565608" w:rsidP="00565608">
      <w:r>
        <w:t xml:space="preserve">    Оглавление: </w:t>
      </w:r>
      <w:hyperlink r:id="rId21" w:history="1">
        <w:r w:rsidR="009A63A7" w:rsidRPr="003056D2">
          <w:rPr>
            <w:rStyle w:val="a8"/>
          </w:rPr>
          <w:t>http://kitap.tatar.ru/ogl/nlrt/nbrt_obr_2347189.pdf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19. К  63.3(2)4;   Х18</w:t>
      </w:r>
    </w:p>
    <w:p w:rsidR="00565608" w:rsidRDefault="00565608" w:rsidP="00565608">
      <w:r>
        <w:t xml:space="preserve">    1752315-Л - нк; 1752316-Л - нк; 1752317-Л - нк; 1752318-Л - нк; 1752466-Л - нк; 1752467-Л - нк; 1752468-Л - нк</w:t>
      </w:r>
    </w:p>
    <w:p w:rsidR="00565608" w:rsidRDefault="00565608" w:rsidP="00565608">
      <w:r>
        <w:t xml:space="preserve">    Хамидуллин, Булат Лиронович</w:t>
      </w:r>
    </w:p>
    <w:p w:rsidR="00565608" w:rsidRDefault="00565608" w:rsidP="00565608">
      <w:r>
        <w:t>"...Окаянная дщерь Златой орды..." : очерки и историографические заметки по истории Золотой Орды и Казанского ханства / Булат Хамидуллин; [науч. ред. И. Миргалеев]. - Казань : Татарское книжное издательство, 2018. - 294, [1] c. - Библиогр. в конце кн. и в подстроч. примеч.. - ISBN 978-5-298-03731-0 : 50,00</w:t>
      </w:r>
    </w:p>
    <w:p w:rsidR="00565608" w:rsidRDefault="00565608" w:rsidP="00565608">
      <w:r>
        <w:t xml:space="preserve">    Оглавление: </w:t>
      </w:r>
      <w:hyperlink r:id="rId22" w:history="1">
        <w:r w:rsidR="009A63A7" w:rsidRPr="003056D2">
          <w:rPr>
            <w:rStyle w:val="a8"/>
          </w:rPr>
          <w:t>http://kitap.tatar.ru/ogl/nlrt/nbrt_obr_2376578.pdf</w:t>
        </w:r>
      </w:hyperlink>
    </w:p>
    <w:p w:rsidR="009A63A7" w:rsidRDefault="009A63A7" w:rsidP="00565608"/>
    <w:p w:rsidR="00565608" w:rsidRDefault="00565608" w:rsidP="00565608"/>
    <w:p w:rsidR="00565608" w:rsidRDefault="00565608" w:rsidP="00565608">
      <w:r>
        <w:t>20. 63.3(2Рос.Тат);   Х 49</w:t>
      </w:r>
    </w:p>
    <w:p w:rsidR="00565608" w:rsidRDefault="00565608" w:rsidP="00565608">
      <w:r>
        <w:t xml:space="preserve">    1751403-Т - нк; 1751404-Т - нк</w:t>
      </w:r>
    </w:p>
    <w:p w:rsidR="00565608" w:rsidRDefault="00565608" w:rsidP="00565608">
      <w:r>
        <w:lastRenderedPageBreak/>
        <w:t xml:space="preserve">    Хисамиев, Галим. Кыр Шонталасы тарихы. - Казан : Отечество, 2015. - [ Кит. 1] :  [ Мәчетләр һәм дин әһелләре] : фәнни-популәр басма. - 2015. - 385 б. : рәс. б-н. - ISBN 978-5-9222-1026-3 : 200,00</w:t>
      </w:r>
    </w:p>
    <w:p w:rsidR="00565608" w:rsidRDefault="00565608" w:rsidP="00565608">
      <w:r>
        <w:t xml:space="preserve">    Оглавление: </w:t>
      </w:r>
      <w:hyperlink r:id="rId23" w:history="1">
        <w:r w:rsidR="009A63A7" w:rsidRPr="003056D2">
          <w:rPr>
            <w:rStyle w:val="a8"/>
          </w:rPr>
          <w:t>http://kitap.tatar.ru/ogl/nlrt/nbrt_obr_2383570.pdf</w:t>
        </w:r>
      </w:hyperlink>
    </w:p>
    <w:p w:rsidR="009A63A7" w:rsidRDefault="009A63A7" w:rsidP="00565608"/>
    <w:p w:rsidR="00565608" w:rsidRDefault="00565608" w:rsidP="00565608"/>
    <w:p w:rsidR="00A86552" w:rsidRDefault="00A86552" w:rsidP="00565608"/>
    <w:p w:rsidR="00A86552" w:rsidRDefault="00A86552" w:rsidP="00A86552">
      <w:pPr>
        <w:pStyle w:val="1"/>
      </w:pPr>
      <w:bookmarkStart w:id="6" w:name="_Toc6390096"/>
      <w:r>
        <w:t>Экономика. Экономические науки. (ББК 65)</w:t>
      </w:r>
      <w:bookmarkEnd w:id="6"/>
    </w:p>
    <w:p w:rsidR="00A86552" w:rsidRDefault="00A86552" w:rsidP="00A86552">
      <w:pPr>
        <w:pStyle w:val="1"/>
      </w:pPr>
    </w:p>
    <w:p w:rsidR="00A86552" w:rsidRDefault="00A86552" w:rsidP="00A86552">
      <w:r>
        <w:t>21. 65.26;   А43</w:t>
      </w:r>
    </w:p>
    <w:p w:rsidR="00A86552" w:rsidRDefault="00A86552" w:rsidP="00A86552">
      <w:r>
        <w:t xml:space="preserve">    1750363-Л - кх</w:t>
      </w:r>
    </w:p>
    <w:p w:rsidR="00A86552" w:rsidRDefault="00A86552" w:rsidP="00A86552">
      <w:r>
        <w:t xml:space="preserve">    Актуальные направления развития банковского дела : монография / Финансовый ун-т при Правительстве РФ ; под ред.: Н. Э. Соколинской, И. Е. Шакер. - Москва : РУСАЙНС, 2018. - 274 c. : ил., табл. - Библиогр.: с. 261-274 и в подстроч. примеч.. - ISBN 978-5-4365-0601-2 : 1023,00</w:t>
      </w:r>
    </w:p>
    <w:p w:rsidR="00A86552" w:rsidRDefault="00A86552" w:rsidP="00A86552">
      <w:r>
        <w:t xml:space="preserve">    Оглавление: </w:t>
      </w:r>
      <w:hyperlink r:id="rId24" w:history="1">
        <w:r w:rsidR="009A63A7" w:rsidRPr="003056D2">
          <w:rPr>
            <w:rStyle w:val="a8"/>
          </w:rPr>
          <w:t>http://kitap.tatar.ru/ogl/nlrt/nbrt_obr_2360064.pdf</w:t>
        </w:r>
      </w:hyperlink>
    </w:p>
    <w:p w:rsidR="009A63A7" w:rsidRDefault="009A63A7" w:rsidP="00A86552"/>
    <w:p w:rsidR="00A86552" w:rsidRDefault="00A86552" w:rsidP="00A86552"/>
    <w:p w:rsidR="00A86552" w:rsidRDefault="00A86552" w:rsidP="00A86552">
      <w:r>
        <w:t>22. 65.9(2)8;   В60</w:t>
      </w:r>
    </w:p>
    <w:p w:rsidR="00A86552" w:rsidRDefault="00A86552" w:rsidP="00A86552">
      <w:r>
        <w:t xml:space="preserve">    1748682-Л - кх</w:t>
      </w:r>
    </w:p>
    <w:p w:rsidR="00A86552" w:rsidRDefault="00A86552" w:rsidP="00A86552">
      <w:r>
        <w:t xml:space="preserve">    Внешнеэкономическая политика России в условиях глобальных вызовов : монография / [В. Л. Абрамов и др.]; под редакцией А. А. Ткаченко. - Москва : Вузовский учебник : ИНФРА-М, 2018. - 230 c. : ил., табл., граф. - (Научная книга). - Библиогр. в конце гл. и в подстроч. примеч.. - ISBN 978-5-9558-0478-1 (Вузовский учебник). - ISBN 978-5-16-011494-1 (ИНФРА-М, print). - ISBN 978-5-16-103801-7 (ИНФРА-М, online) : 1053,03</w:t>
      </w:r>
    </w:p>
    <w:p w:rsidR="00A86552" w:rsidRDefault="00A86552" w:rsidP="00A86552">
      <w:r>
        <w:t xml:space="preserve">    Оглавление: </w:t>
      </w:r>
      <w:hyperlink r:id="rId25" w:history="1">
        <w:r w:rsidR="009A63A7" w:rsidRPr="003056D2">
          <w:rPr>
            <w:rStyle w:val="a8"/>
          </w:rPr>
          <w:t>http://kitap.tatar.ru/ogl/nlrt/nbrt_obr_2357193.pdf</w:t>
        </w:r>
      </w:hyperlink>
    </w:p>
    <w:p w:rsidR="009A63A7" w:rsidRDefault="009A63A7" w:rsidP="00A86552"/>
    <w:p w:rsidR="00A86552" w:rsidRDefault="00A86552" w:rsidP="00A86552"/>
    <w:p w:rsidR="00A86552" w:rsidRDefault="00A86552" w:rsidP="00A86552">
      <w:r>
        <w:t>23. 65.26;   А79</w:t>
      </w:r>
    </w:p>
    <w:p w:rsidR="00A86552" w:rsidRDefault="00A86552" w:rsidP="00A86552">
      <w:r>
        <w:t xml:space="preserve">    1750845-Л - кх</w:t>
      </w:r>
    </w:p>
    <w:p w:rsidR="00A86552" w:rsidRDefault="00A86552" w:rsidP="00A86552">
      <w:r>
        <w:t xml:space="preserve">    Аргашоков, Роман Асланович</w:t>
      </w:r>
    </w:p>
    <w:p w:rsidR="00A86552" w:rsidRDefault="00A86552" w:rsidP="00A86552">
      <w:r>
        <w:t>Деньги есть всегда : как правильно тратить деньги, чтобы хватало на все и даже больше : книга-тренинг / Роман Аргашоков. - Москва : Э, 2016. - 216, [1] с. : ил. - (Сам себе  миллионер).. - ISBN 978-5-699-86235-1 : 422,51</w:t>
      </w:r>
    </w:p>
    <w:p w:rsidR="00A86552" w:rsidRDefault="00A86552" w:rsidP="00A86552">
      <w:r>
        <w:t xml:space="preserve">    Оглавление: </w:t>
      </w:r>
      <w:hyperlink r:id="rId26" w:history="1">
        <w:r w:rsidR="009A63A7" w:rsidRPr="003056D2">
          <w:rPr>
            <w:rStyle w:val="a8"/>
          </w:rPr>
          <w:t>http://kitap.tatar.ru/ogl/nlrt/nbrt_obr_2385176.pdf</w:t>
        </w:r>
      </w:hyperlink>
    </w:p>
    <w:p w:rsidR="009A63A7" w:rsidRDefault="009A63A7" w:rsidP="00A86552"/>
    <w:p w:rsidR="00A86552" w:rsidRDefault="00A86552" w:rsidP="00A86552"/>
    <w:p w:rsidR="00A86552" w:rsidRDefault="00A86552" w:rsidP="00A86552">
      <w:r>
        <w:t>24. 65.052.2;   М65</w:t>
      </w:r>
    </w:p>
    <w:p w:rsidR="00A86552" w:rsidRDefault="00A86552" w:rsidP="00A86552">
      <w:r>
        <w:t xml:space="preserve">    1750360-Л - кх</w:t>
      </w:r>
    </w:p>
    <w:p w:rsidR="00A86552" w:rsidRDefault="00A86552" w:rsidP="00A86552">
      <w:r>
        <w:t xml:space="preserve">    Международные стандарты финансовой отчётности: проблемы и противоречия : монография / Н. А. Миславская; Финансовый ун-т при Правительстве РФ. - Москва : РУСАЙНС, 2018. - 201 c. : табл. - Библиогр.: с. 141-144. - ISBN 978-5-4365-0450-6 : 1253,64</w:t>
      </w:r>
    </w:p>
    <w:p w:rsidR="00A86552" w:rsidRDefault="00A86552" w:rsidP="00A86552">
      <w:r>
        <w:t xml:space="preserve">    Оглавление: </w:t>
      </w:r>
      <w:hyperlink r:id="rId27" w:history="1">
        <w:r w:rsidR="009A63A7" w:rsidRPr="003056D2">
          <w:rPr>
            <w:rStyle w:val="a8"/>
          </w:rPr>
          <w:t>http://kitap.tatar.ru/ogl/nlrt/nbrt_obr_2359904.pdf</w:t>
        </w:r>
      </w:hyperlink>
    </w:p>
    <w:p w:rsidR="009A63A7" w:rsidRDefault="009A63A7" w:rsidP="00A86552"/>
    <w:p w:rsidR="00A86552" w:rsidRDefault="00A86552" w:rsidP="00A86552"/>
    <w:p w:rsidR="00A86552" w:rsidRDefault="00A86552" w:rsidP="00A86552">
      <w:r>
        <w:t>25. 65.32;   С28</w:t>
      </w:r>
    </w:p>
    <w:p w:rsidR="00A86552" w:rsidRDefault="00A86552" w:rsidP="00A86552">
      <w:r>
        <w:t xml:space="preserve">    1750358-Л - кх; 1750856-Л - кх</w:t>
      </w:r>
    </w:p>
    <w:p w:rsidR="00A86552" w:rsidRDefault="00A86552" w:rsidP="00A86552">
      <w:r>
        <w:t xml:space="preserve">    Седова, Надежда Васильевна</w:t>
      </w:r>
    </w:p>
    <w:p w:rsidR="00A86552" w:rsidRDefault="00A86552" w:rsidP="00A86552">
      <w:r>
        <w:lastRenderedPageBreak/>
        <w:t>Импортозамещение сельскохозяйственной продукции в регионах РФ : монография / Н. В. Седова, Н. Н. Гагиев, Д. М. Мельникова. - Москва : РУСАЙНС, 2018. - 97, [1] c. : ил., табл. - Библиогр. в конце кн.. - ISBN 978-5-4365-1622-6 : 1841,40</w:t>
      </w:r>
    </w:p>
    <w:p w:rsidR="00A86552" w:rsidRDefault="00A86552" w:rsidP="00A86552">
      <w:r>
        <w:t xml:space="preserve">    Оглавление: </w:t>
      </w:r>
      <w:hyperlink r:id="rId28" w:history="1">
        <w:r w:rsidR="009A63A7" w:rsidRPr="003056D2">
          <w:rPr>
            <w:rStyle w:val="a8"/>
          </w:rPr>
          <w:t>http://kitap.tatar.ru/ogl/nlrt/nbrt_obr_2359661.pdf</w:t>
        </w:r>
      </w:hyperlink>
    </w:p>
    <w:p w:rsidR="009A63A7" w:rsidRDefault="009A63A7" w:rsidP="00A86552"/>
    <w:p w:rsidR="00A86552" w:rsidRDefault="00A86552" w:rsidP="00A86552"/>
    <w:p w:rsidR="004D607F" w:rsidRDefault="004D607F" w:rsidP="00A86552"/>
    <w:p w:rsidR="004D607F" w:rsidRDefault="004D607F" w:rsidP="004D607F">
      <w:pPr>
        <w:pStyle w:val="1"/>
      </w:pPr>
      <w:bookmarkStart w:id="7" w:name="_Toc6390097"/>
      <w:r>
        <w:t>Политика. Политические науки. (ББК 66)</w:t>
      </w:r>
      <w:bookmarkEnd w:id="7"/>
    </w:p>
    <w:p w:rsidR="004D607F" w:rsidRDefault="004D607F" w:rsidP="004D607F">
      <w:pPr>
        <w:pStyle w:val="1"/>
      </w:pPr>
    </w:p>
    <w:p w:rsidR="004D607F" w:rsidRDefault="004D607F" w:rsidP="004D607F">
      <w:r>
        <w:t>26. 66.6;   Д14</w:t>
      </w:r>
    </w:p>
    <w:p w:rsidR="004D607F" w:rsidRDefault="004D607F" w:rsidP="004D607F">
      <w:r>
        <w:t xml:space="preserve">    1748098-Л - кх; 1748099-Л - кх; 1748100-Л - кх</w:t>
      </w:r>
    </w:p>
    <w:p w:rsidR="004D607F" w:rsidRDefault="004D607F" w:rsidP="004D607F">
      <w:r>
        <w:t xml:space="preserve">    Даиш: Армия сатаны : Организация Даиш признана террористической  и запрещена на территории РФ. - Казань : Издательский дом Хузур, 2016. - 40 с.. - ISBN 978-5-9907871-0-0 : 110,00</w:t>
      </w:r>
    </w:p>
    <w:p w:rsidR="004D607F" w:rsidRDefault="004D607F" w:rsidP="004D607F">
      <w:r>
        <w:t xml:space="preserve">    Оглавление: </w:t>
      </w:r>
      <w:hyperlink r:id="rId29" w:history="1">
        <w:r w:rsidR="009A63A7" w:rsidRPr="003056D2">
          <w:rPr>
            <w:rStyle w:val="a8"/>
          </w:rPr>
          <w:t>http://kitap.tatar.ru/ogl/nlrt/nbrt_obr_2347812.pdf</w:t>
        </w:r>
      </w:hyperlink>
    </w:p>
    <w:p w:rsidR="009A63A7" w:rsidRDefault="009A63A7" w:rsidP="004D607F"/>
    <w:p w:rsidR="004D607F" w:rsidRDefault="004D607F" w:rsidP="004D607F"/>
    <w:p w:rsidR="004D607F" w:rsidRDefault="004D607F" w:rsidP="004D607F">
      <w:r>
        <w:t>27. 66.6;   Д 15</w:t>
      </w:r>
    </w:p>
    <w:p w:rsidR="004D607F" w:rsidRDefault="004D607F" w:rsidP="004D607F">
      <w:r>
        <w:t xml:space="preserve">    1748095-Т - нк; 1748096-Т - нк; 1748097-Т - нк</w:t>
      </w:r>
    </w:p>
    <w:p w:rsidR="004D607F" w:rsidRDefault="004D607F" w:rsidP="004D607F">
      <w:r>
        <w:t xml:space="preserve">    Даиш: Иблис гаскәре  : Даиш РФ территориясендә тыелган һәм террористик буларак танылган оешма / [русчадан татарчага тәрҗ. И. И. Шиһапова]. - Казань : "Хозур"-"Тынычлык" нәшрият йорты, 2016. - 40 б.. - ISBN 978-5-9907871-0-0. - ISBN 978-5-9907954-5-7 : 110,00</w:t>
      </w:r>
    </w:p>
    <w:p w:rsidR="004D607F" w:rsidRDefault="004D607F" w:rsidP="004D607F">
      <w:r>
        <w:t xml:space="preserve">    Оглавление: </w:t>
      </w:r>
      <w:hyperlink r:id="rId30" w:history="1">
        <w:r w:rsidR="009A63A7" w:rsidRPr="003056D2">
          <w:rPr>
            <w:rStyle w:val="a8"/>
          </w:rPr>
          <w:t>http://kitap.tatar.ru/ogl/nlrt/nbrt_obr_2347731.pdf</w:t>
        </w:r>
      </w:hyperlink>
    </w:p>
    <w:p w:rsidR="009A63A7" w:rsidRDefault="009A63A7" w:rsidP="004D607F"/>
    <w:p w:rsidR="004D607F" w:rsidRDefault="004D607F" w:rsidP="004D607F"/>
    <w:p w:rsidR="004D607F" w:rsidRDefault="004D607F" w:rsidP="004D607F">
      <w:r>
        <w:t>28. 66;   Ч-49</w:t>
      </w:r>
    </w:p>
    <w:p w:rsidR="004D607F" w:rsidRDefault="004D607F" w:rsidP="004D607F">
      <w:r>
        <w:t xml:space="preserve">    1748679-Л - кх</w:t>
      </w:r>
    </w:p>
    <w:p w:rsidR="004D607F" w:rsidRDefault="004D607F" w:rsidP="004D607F">
      <w:r>
        <w:t xml:space="preserve">    Чернышов, Алексей Геннадиевич</w:t>
      </w:r>
    </w:p>
    <w:p w:rsidR="004D607F" w:rsidRDefault="004D607F" w:rsidP="004D607F">
      <w:r>
        <w:t>Власть как "вечный" двигатель : монография / А. Г. Чернышов. - Москва : Проспект, 2018. - 236, [1] c. - Библиогр.: с. 228-235 (135 назв.) и в подстроч. примеч.. - ISBN 978-5-392-21898-1 : 760,54</w:t>
      </w:r>
    </w:p>
    <w:p w:rsidR="004D607F" w:rsidRDefault="004D607F" w:rsidP="004D607F">
      <w:r>
        <w:t xml:space="preserve">    Оглавление: </w:t>
      </w:r>
      <w:hyperlink r:id="rId31" w:history="1">
        <w:r w:rsidR="009A63A7" w:rsidRPr="003056D2">
          <w:rPr>
            <w:rStyle w:val="a8"/>
          </w:rPr>
          <w:t>http://kitap.tatar.ru/ogl/nlrt/nbrt_obr_2356936.pdf</w:t>
        </w:r>
      </w:hyperlink>
    </w:p>
    <w:p w:rsidR="009A63A7" w:rsidRDefault="009A63A7" w:rsidP="004D607F"/>
    <w:p w:rsidR="004D607F" w:rsidRDefault="004D607F" w:rsidP="004D607F"/>
    <w:p w:rsidR="00DB2212" w:rsidRDefault="00DB2212" w:rsidP="004D607F"/>
    <w:p w:rsidR="00DB2212" w:rsidRDefault="00DB2212" w:rsidP="00DB2212">
      <w:pPr>
        <w:pStyle w:val="1"/>
      </w:pPr>
      <w:bookmarkStart w:id="8" w:name="_Toc6390098"/>
      <w:r>
        <w:t>Государство и право. Юридические науки. (ББК 67)</w:t>
      </w:r>
      <w:bookmarkEnd w:id="8"/>
    </w:p>
    <w:p w:rsidR="00DB2212" w:rsidRDefault="00DB2212" w:rsidP="00DB2212">
      <w:pPr>
        <w:pStyle w:val="1"/>
      </w:pPr>
    </w:p>
    <w:p w:rsidR="00DB2212" w:rsidRDefault="00DB2212" w:rsidP="00DB2212">
      <w:r>
        <w:t>29. 67.7;   И90</w:t>
      </w:r>
    </w:p>
    <w:p w:rsidR="00DB2212" w:rsidRDefault="00DB2212" w:rsidP="00DB2212">
      <w:r>
        <w:t xml:space="preserve">    1748646-Л - кх</w:t>
      </w:r>
    </w:p>
    <w:p w:rsidR="00DB2212" w:rsidRDefault="00DB2212" w:rsidP="00DB2212">
      <w:r>
        <w:t xml:space="preserve">    История суда и правосудия в России : в 9 томах / Российский гос. ун-т правосудия ; отв. ред.: В. В. Ершов, В. М. Сырых. - Москва : Норма : ИНФРА-М, 2019-. - ISBN 978-5-91768-539-7 (Норма). - ISBN 978-5-16-011597-9 (ИНФРА-М, print). - Т. 1 :  Законодательство и правосудие в Древней Руси (IX - середина XV века) / О. Ю. Булатецкий [и др.]; отв. ред.: С. А. Колунтаев,  В. М. Сырых. - 2019. - 639 c. - Библиогр. в подстроч. примеч.. - ISBN 978-5-91768-688-2 (Норма). - ISBN 978-5-16-012726-2 (ИНФРА-М, print). - ISBN 978-5-16-103784-3 (ИНФРА-М, online) : 2186,69</w:t>
      </w:r>
    </w:p>
    <w:p w:rsidR="00DB2212" w:rsidRDefault="00DB2212" w:rsidP="00DB2212">
      <w:r>
        <w:lastRenderedPageBreak/>
        <w:t xml:space="preserve">    Оглавление: </w:t>
      </w:r>
      <w:hyperlink r:id="rId32" w:history="1">
        <w:r w:rsidR="009A63A7" w:rsidRPr="003056D2">
          <w:rPr>
            <w:rStyle w:val="a8"/>
          </w:rPr>
          <w:t>http://kitap.tatar.ru/ogl/nlrt/nbrt_obr_2356755.pdf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30. 67.91;   П68</w:t>
      </w:r>
    </w:p>
    <w:p w:rsidR="00DB2212" w:rsidRDefault="00DB2212" w:rsidP="00DB2212">
      <w:r>
        <w:t xml:space="preserve">    1748662-Л - кх</w:t>
      </w:r>
    </w:p>
    <w:p w:rsidR="00DB2212" w:rsidRDefault="00DB2212" w:rsidP="00DB2212">
      <w:r>
        <w:t xml:space="preserve">    Право ВТО: теория и практика применения : [монография] / [Л. П. Ануфриева и др.]; Московский гос. юрид. ун-т им. О. Е. Кутафина (МГЮА); под редакцией доктора юридических наук, профессора Л. П. Ануфриевой. - Москва : Норма : ИНФРА-М, 2018. - 527 c. - (Научная школа МГЮА). - Библиогр.: с. 518-525 и подстроч. примеч. - На обл. также: 85 лет Университету имени О. Е. Кутафина (МГЮА). - ISBN 978-5-91768-747-6 (Норма). - ISBN 978-5-16-012104-8 (ИНФРА-М, print). - ISBN 978-5-16-104857-3 (ИНФРА-М, online) : 2398,55</w:t>
      </w:r>
    </w:p>
    <w:p w:rsidR="00DB2212" w:rsidRDefault="00DB2212" w:rsidP="00DB2212">
      <w:r>
        <w:t xml:space="preserve">    Оглавление: </w:t>
      </w:r>
      <w:hyperlink r:id="rId33" w:history="1">
        <w:r w:rsidR="009A63A7" w:rsidRPr="003056D2">
          <w:rPr>
            <w:rStyle w:val="a8"/>
          </w:rPr>
          <w:t>http://kitap.tatar.ru/ogl/nlrt/nbrt_obr_2356858.pdf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31. 67.410;   П68</w:t>
      </w:r>
    </w:p>
    <w:p w:rsidR="00DB2212" w:rsidRDefault="00DB2212" w:rsidP="00DB2212">
      <w:r>
        <w:t xml:space="preserve">    1748676-Л - чз1</w:t>
      </w:r>
    </w:p>
    <w:p w:rsidR="00DB2212" w:rsidRDefault="00DB2212" w:rsidP="00DB2212">
      <w:r>
        <w:t xml:space="preserve">    Правовая защита потерпевших в зарубежных странах : монография / [В. Ю. Артемов и др.]; Институт законодательства и сравнительного правоведения при Правительстве РФ ; ответственный редактор  С. П. Кубанцев. - Москва : ИНФРА-М, 2018. - 302, [1] c. : табл. - Доп. тит. л. и огл. на англ. яз. - Авт. указ. на с. 7. - ISBN 978-5-16-013228-0 (ИНФРА-М, print). - ISBN 978-5-16-105981-4 (ИНФРА-М, online) : 1389,74</w:t>
      </w:r>
    </w:p>
    <w:p w:rsidR="00DB2212" w:rsidRDefault="00DB2212" w:rsidP="00DB2212">
      <w:r>
        <w:t xml:space="preserve">    Оглавление: </w:t>
      </w:r>
      <w:hyperlink r:id="rId34" w:history="1">
        <w:r w:rsidR="009A63A7" w:rsidRPr="003056D2">
          <w:rPr>
            <w:rStyle w:val="a8"/>
          </w:rPr>
          <w:t>http://kitap.tatar.ru/ogl/nlrt/nbrt_obr_2356924.pdf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32. 67.402;   П68</w:t>
      </w:r>
    </w:p>
    <w:p w:rsidR="00DB2212" w:rsidRDefault="00DB2212" w:rsidP="00DB2212">
      <w:r>
        <w:t xml:space="preserve">    1748663-Л - чз1</w:t>
      </w:r>
    </w:p>
    <w:p w:rsidR="00DB2212" w:rsidRDefault="00DB2212" w:rsidP="00DB2212">
      <w:r>
        <w:t xml:space="preserve">    Правовое регулирование денежного обращения (Денежное право) : [монография] / Н. М. Артемов [и др.]; Московский государственный юридический университет им. О. Е. Кутафина (МГЮА). - Москва : Норма : ИНФРА-М, 2018. - 94, [1] c. : ил. - (Научная школа МГЮА). - На обл. также: 85 лет Университету имени О. Е. Кутафина (МГЮА). - ISBN 978-5-91768-756-8 (Норма). - ISBN 978-5-16-012189-5 (ИНФРА-М, print). - ISBN 978-5-16-105027-9 (ИНФРА-М, online) : 548,68</w:t>
      </w:r>
    </w:p>
    <w:p w:rsidR="00DB2212" w:rsidRDefault="00DB2212" w:rsidP="00DB2212">
      <w:r>
        <w:t xml:space="preserve">    Оглавление: </w:t>
      </w:r>
      <w:hyperlink r:id="rId35" w:history="1">
        <w:r w:rsidR="009A63A7" w:rsidRPr="003056D2">
          <w:rPr>
            <w:rStyle w:val="a8"/>
          </w:rPr>
          <w:t>http://kitap.tatar.ru/ogl/nlrt/nbrt_obr_2356861.pdf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33. 67.404.9;   П68</w:t>
      </w:r>
    </w:p>
    <w:p w:rsidR="00DB2212" w:rsidRDefault="00DB2212" w:rsidP="00DB2212">
      <w:r>
        <w:t xml:space="preserve">    1748672-Л - кх</w:t>
      </w:r>
    </w:p>
    <w:p w:rsidR="00DB2212" w:rsidRDefault="00DB2212" w:rsidP="00DB2212">
      <w:r>
        <w:t xml:space="preserve">    Правовое регулирование торговой деятельности в России (теория и практика) : монография / Л. В. Андреева [и др.]; ответственный редактор доктор юридических наук, профессор Л. В. Андреева. - Москва : Проспект, 2017. - 304 c. - (Правовое сопровождение бизнеса). - Библиогр. в подстроч. примеч. - На обл. также: Торговое законодательство. Участники торговой деятельности. Государственное регулирование торговой деятельности. Договоры, заключаемые при осуществлении торгговой деятельности. Понятие и правовое регулирование дистанционной торговли. Особенности оборота отдельных видов товаров. - ISBN 978-5-392-18137-7 : 552,86</w:t>
      </w:r>
    </w:p>
    <w:p w:rsidR="00DB2212" w:rsidRDefault="00DB2212" w:rsidP="00DB2212">
      <w:r>
        <w:t xml:space="preserve">    Оглавление: </w:t>
      </w:r>
      <w:hyperlink r:id="rId36" w:history="1">
        <w:r w:rsidR="009A63A7" w:rsidRPr="003056D2">
          <w:rPr>
            <w:rStyle w:val="a8"/>
          </w:rPr>
          <w:t>http://kitap.tatar.ru/ogl/nlrt/nbrt_obr_2356911.pdf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34. 67.404;   Р45</w:t>
      </w:r>
    </w:p>
    <w:p w:rsidR="00DB2212" w:rsidRDefault="00DB2212" w:rsidP="00DB2212">
      <w:r>
        <w:t xml:space="preserve">    1748664-Л - кх</w:t>
      </w:r>
    </w:p>
    <w:p w:rsidR="00DB2212" w:rsidRDefault="00DB2212" w:rsidP="00DB2212">
      <w:r>
        <w:lastRenderedPageBreak/>
        <w:t xml:space="preserve">    Реформирование гражданского законодательства: общие положения о сделках, обязательствах и договорах : монография / [И. З. Аюшеева и др.]; Сибирский федеральный университет, Юридический институт ; под ред. В. В. Долинской. - Москва : Норма : ИНФРА-М, 2018. - 192 c.. - ISBN 978-5-392-21869-1 : 351,01</w:t>
      </w:r>
    </w:p>
    <w:p w:rsidR="00DB2212" w:rsidRDefault="00DB2212" w:rsidP="00DB2212">
      <w:r>
        <w:t xml:space="preserve">    Оглавление: </w:t>
      </w:r>
      <w:hyperlink r:id="rId37" w:history="1">
        <w:r w:rsidR="009A63A7" w:rsidRPr="003056D2">
          <w:rPr>
            <w:rStyle w:val="a8"/>
          </w:rPr>
          <w:t>http://kitap.tatar.ru/ogl/nlrt/nbrt_obr_2356866.pdf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35. 67.407;   Б74</w:t>
      </w:r>
    </w:p>
    <w:p w:rsidR="00DB2212" w:rsidRDefault="00DB2212" w:rsidP="00DB2212">
      <w:r>
        <w:t xml:space="preserve">    1748673-Л - кх</w:t>
      </w:r>
    </w:p>
    <w:p w:rsidR="00DB2212" w:rsidRDefault="00DB2212" w:rsidP="00DB2212">
      <w:r>
        <w:t xml:space="preserve">    Боголюбов, Сергей Александрович</w:t>
      </w:r>
    </w:p>
    <w:p w:rsidR="00DB2212" w:rsidRDefault="00DB2212" w:rsidP="00DB2212">
      <w:r>
        <w:t>Реализация экологической политики посредством права : монография / С. А. Боголюбов; Ин-т законодательства и сравнительного правоведения при Правительстве РФ. - Москва : ИНФРА-М, 2018. - 318, [1] c. - Библиогр.: с. 273-317 и в подстроч. примеч. - Парал. тит. л., аннот. и содерж. на англ. яз.. - ISBN 978-5-16-011523-8 (print). - ISBN 978-5-16-103823-9 (online) : 1462,56</w:t>
      </w:r>
    </w:p>
    <w:p w:rsidR="00DB2212" w:rsidRDefault="00DB2212" w:rsidP="00DB2212">
      <w:r>
        <w:t xml:space="preserve">    Оглавление: </w:t>
      </w:r>
      <w:hyperlink r:id="rId38" w:history="1">
        <w:r w:rsidR="009A63A7" w:rsidRPr="003056D2">
          <w:rPr>
            <w:rStyle w:val="a8"/>
          </w:rPr>
          <w:t>http://kitap.tatar.ru/ogl/nlrt/nbrt_obr_2356912.pdf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36. 67.401;   Б88</w:t>
      </w:r>
    </w:p>
    <w:p w:rsidR="00DB2212" w:rsidRDefault="00DB2212" w:rsidP="00DB2212">
      <w:r>
        <w:t xml:space="preserve">    1748683-Л - кх</w:t>
      </w:r>
    </w:p>
    <w:p w:rsidR="00DB2212" w:rsidRDefault="00DB2212" w:rsidP="00DB2212">
      <w:r>
        <w:t xml:space="preserve">    Брославский, Лазарь Израилевич</w:t>
      </w:r>
    </w:p>
    <w:p w:rsidR="00DB2212" w:rsidRDefault="00DB2212" w:rsidP="00DB2212">
      <w:r>
        <w:t>Техническое регулирование и стандартизация качества продукции и безопасности окружающей среды = Regulation and standardization of product and environmental quality and safety : законы и реалии России, США и Евросоюза : [монография] / Л. И. Брославский. - Москва : Проспект, 2017. - 191, [1] c. - Библиогр. в подстроч. примеч.. - ISBN 978-5-392-25289-3 : 760,54</w:t>
      </w:r>
    </w:p>
    <w:p w:rsidR="00DB2212" w:rsidRDefault="00DB2212" w:rsidP="00DB2212">
      <w:r>
        <w:t xml:space="preserve">    Оглавление: </w:t>
      </w:r>
      <w:hyperlink r:id="rId39" w:history="1">
        <w:r w:rsidR="009A63A7" w:rsidRPr="003056D2">
          <w:rPr>
            <w:rStyle w:val="a8"/>
          </w:rPr>
          <w:t>http://kitap.tatar.ru/ogl/nlrt/nbrt_obr_2357195.pdf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37. 67;   В 58</w:t>
      </w:r>
    </w:p>
    <w:p w:rsidR="00DB2212" w:rsidRDefault="00DB2212" w:rsidP="00DB2212">
      <w:r>
        <w:t xml:space="preserve">    1748647-Л - кх</w:t>
      </w:r>
    </w:p>
    <w:p w:rsidR="00DB2212" w:rsidRDefault="00DB2212" w:rsidP="00DB2212">
      <w:r>
        <w:t xml:space="preserve">    Власенко, Николай Александрович</w:t>
      </w:r>
    </w:p>
    <w:p w:rsidR="00DB2212" w:rsidRDefault="00DB2212" w:rsidP="00DB2212">
      <w:r>
        <w:t>Язык права : [монография] / Н. А. Власенко. - Репринтное воспроизведение издания 1997 года. - Москва : Норма : ИНФРА-М, 2018. - 173, [2] c. : ил. - Библиогр. в конце кн. и в подстроч. примеч. - Рез. на рус., нем., англ. яз.. - ISBN 978-5-91768-885-5 (Норма). - ISBN 978-5-16-013518-2 (ИНФРА-М, print). - ISBN 978-5-16-103453-8 (ИНФРА-М, online) : 804,76</w:t>
      </w:r>
    </w:p>
    <w:p w:rsidR="00DB2212" w:rsidRDefault="00DB2212" w:rsidP="00DB2212">
      <w:r>
        <w:t xml:space="preserve">    Оглавление: </w:t>
      </w:r>
      <w:hyperlink r:id="rId40" w:history="1">
        <w:r w:rsidR="009A63A7" w:rsidRPr="003056D2">
          <w:rPr>
            <w:rStyle w:val="a8"/>
          </w:rPr>
          <w:t>http://kitap.tatar.ru/ogl/nlrt/nbrt_obr_2356763.pdf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38. 67.410.2;   З-14</w:t>
      </w:r>
    </w:p>
    <w:p w:rsidR="00DB2212" w:rsidRDefault="00DB2212" w:rsidP="00DB2212">
      <w:r>
        <w:t xml:space="preserve">    1748689-Л - кх</w:t>
      </w:r>
    </w:p>
    <w:p w:rsidR="00DB2212" w:rsidRDefault="00DB2212" w:rsidP="00DB2212">
      <w:r>
        <w:t xml:space="preserve">    Загорский, Геннадий Ильич</w:t>
      </w:r>
    </w:p>
    <w:p w:rsidR="00DB2212" w:rsidRDefault="00DB2212" w:rsidP="00DB2212">
      <w:r>
        <w:t>У истоков российского уголовного судопроизводства : к 1000-летию Русской Правды : [монография] / Г. И. Загорский, Ю. А. Зюбанов. - Москва : Проспект, 2017. - 102 c. - Библиогр.: с. 99-102 и в подстроч. примеч.. - ISBN 978-5-392-23922-1 : 322,96</w:t>
      </w:r>
    </w:p>
    <w:p w:rsidR="00DB2212" w:rsidRDefault="00DB2212" w:rsidP="00DB2212">
      <w:r>
        <w:t xml:space="preserve">    Оглавление: </w:t>
      </w:r>
      <w:hyperlink r:id="rId41" w:history="1">
        <w:r w:rsidR="009A63A7" w:rsidRPr="003056D2">
          <w:rPr>
            <w:rStyle w:val="a8"/>
          </w:rPr>
          <w:t>http://kitap.tatar.ru/ogl/nlrt/nbrt_obr_2357209.pdf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39. 67.7;   К48</w:t>
      </w:r>
    </w:p>
    <w:p w:rsidR="00DB2212" w:rsidRDefault="00DB2212" w:rsidP="00DB2212">
      <w:r>
        <w:t xml:space="preserve">    1748650-Л - кх</w:t>
      </w:r>
    </w:p>
    <w:p w:rsidR="00DB2212" w:rsidRDefault="00DB2212" w:rsidP="00DB2212">
      <w:r>
        <w:t xml:space="preserve">    Клеандров, Михаил Иванович</w:t>
      </w:r>
    </w:p>
    <w:p w:rsidR="00DB2212" w:rsidRDefault="00DB2212" w:rsidP="00DB2212">
      <w:r>
        <w:lastRenderedPageBreak/>
        <w:t>Правовая организация механизма правосудия Российской Федерации: проблемы совершенствования : [монография] / М. И. Клеандров; Рос. академия наук, Ин-т государства и права. - Москва : Норма : ИНФРА-М, 2019. - 286, [1] c. - Библиогр. в подстроч. примеч.. - ISBN 978-5-91768-846-6 (Норма). - ISBN 978-5-16-012934-1 (ИНФРА-М, print). - ISBN 978-5-16-105469-7 (ИНФРА-М, online) : 1433,96</w:t>
      </w:r>
    </w:p>
    <w:p w:rsidR="00DB2212" w:rsidRDefault="00DB2212" w:rsidP="00DB2212">
      <w:r>
        <w:t xml:space="preserve">    Оглавление: </w:t>
      </w:r>
      <w:hyperlink r:id="rId42" w:history="1">
        <w:r w:rsidR="009A63A7" w:rsidRPr="003056D2">
          <w:rPr>
            <w:rStyle w:val="a8"/>
          </w:rPr>
          <w:t>http://kitap.tatar.ru/ogl/nlrt/nbrt_obr_2356796.pdf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40. 67.405;   К50</w:t>
      </w:r>
    </w:p>
    <w:p w:rsidR="00DB2212" w:rsidRDefault="00DB2212" w:rsidP="00DB2212">
      <w:r>
        <w:t xml:space="preserve">    1748671-Л - кх</w:t>
      </w:r>
    </w:p>
    <w:p w:rsidR="00DB2212" w:rsidRDefault="00DB2212" w:rsidP="00DB2212">
      <w:r>
        <w:t xml:space="preserve">    Клочков, Марк Александрович</w:t>
      </w:r>
    </w:p>
    <w:p w:rsidR="00DB2212" w:rsidRDefault="00DB2212" w:rsidP="00DB2212">
      <w:r>
        <w:t>Незаконное лишение работника возможности трудиться как основание материальной ответственности работодателя : монография / М. А. Клочков. - Москва : Проспект, 2017. - 159 c. - Библиогр.: с. 145-157 (233 назв.) и в подстроч. примеч.. - ISBN 978-5-392-25778-2 : 370,59</w:t>
      </w:r>
    </w:p>
    <w:p w:rsidR="00DB2212" w:rsidRDefault="00DB2212" w:rsidP="00DB2212">
      <w:r>
        <w:t xml:space="preserve">    Оглавление: </w:t>
      </w:r>
      <w:hyperlink r:id="rId43" w:history="1">
        <w:r w:rsidR="009A63A7" w:rsidRPr="003056D2">
          <w:rPr>
            <w:rStyle w:val="a8"/>
          </w:rPr>
          <w:t>http://kitap.tatar.ru/ogl/nlrt/nbrt_obr_2356909.pdf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41. 67.4;   К60</w:t>
      </w:r>
    </w:p>
    <w:p w:rsidR="00DB2212" w:rsidRDefault="00DB2212" w:rsidP="00DB2212">
      <w:r>
        <w:t xml:space="preserve">    1748649-Л - кх</w:t>
      </w:r>
    </w:p>
    <w:p w:rsidR="00DB2212" w:rsidRDefault="00DB2212" w:rsidP="00DB2212">
      <w:r>
        <w:t xml:space="preserve">    Колесова, Наталья Сергеевна</w:t>
      </w:r>
    </w:p>
    <w:p w:rsidR="00DB2212" w:rsidRDefault="00DB2212" w:rsidP="00DB2212">
      <w:r>
        <w:t>Право на охрану здоровья (социально-правовое исследование) : [монография] / Н. С. Колесова; Ин-т государства и права РАН. - Москва : Норма : ИНФРА-М, 2018. - 142, [1] c. - Библиогр. в подстроч. примеч.. - ISBN 978-5-91768-564-9 (Норма). - ISBN 978-5-16-010440-9 (ИНФРА-М, print). - ISBN 978-5-16-102421-8 (ИНФРА-М, online) : 659,12</w:t>
      </w:r>
    </w:p>
    <w:p w:rsidR="00DB2212" w:rsidRDefault="00DB2212" w:rsidP="00DB2212">
      <w:r>
        <w:t xml:space="preserve">    Оглавление: </w:t>
      </w:r>
      <w:hyperlink r:id="rId44" w:history="1">
        <w:r w:rsidR="009A63A7" w:rsidRPr="003056D2">
          <w:rPr>
            <w:rStyle w:val="a8"/>
          </w:rPr>
          <w:t>http://kitap.tatar.ru/ogl/nlrt/nbrt_obr_2356786.pdf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42. 67.400;   К88</w:t>
      </w:r>
    </w:p>
    <w:p w:rsidR="00DB2212" w:rsidRDefault="00DB2212" w:rsidP="00DB2212">
      <w:r>
        <w:t xml:space="preserve">    1748651-Л - кх</w:t>
      </w:r>
    </w:p>
    <w:p w:rsidR="00DB2212" w:rsidRDefault="00DB2212" w:rsidP="00DB2212">
      <w:r>
        <w:t xml:space="preserve">    Кудрявцев, Владимир Николаевич</w:t>
      </w:r>
    </w:p>
    <w:p w:rsidR="00DB2212" w:rsidRDefault="00DB2212" w:rsidP="00DB2212">
      <w:r>
        <w:t>Равноправие и равенство : [монография] / В. Н. Кудрявцев. - Репринтное воспроизведение издания 2007 года. - Москва : Норма : ИНФРА-М, 2018. - 182 c. - Библиогр. в подстроч. примеч.. - ISBN 978-5-91768-705-6 (Норма). - ISBN 978-5-16-011641-9 (ИНФРА-М, print). - ISBN 978-5-16-104002-7 (ИНФРА-М, online) : 776,16</w:t>
      </w:r>
    </w:p>
    <w:p w:rsidR="00DB2212" w:rsidRDefault="00DB2212" w:rsidP="00DB2212">
      <w:r>
        <w:t xml:space="preserve">    Оглавление: </w:t>
      </w:r>
      <w:hyperlink r:id="rId45" w:history="1">
        <w:r w:rsidR="009A63A7" w:rsidRPr="003056D2">
          <w:rPr>
            <w:rStyle w:val="a8"/>
          </w:rPr>
          <w:t>http://kitap.tatar.ru/ogl/nlrt/nbrt_obr_2356802.pdf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43. 67;   М21</w:t>
      </w:r>
    </w:p>
    <w:p w:rsidR="00DB2212" w:rsidRDefault="00DB2212" w:rsidP="00DB2212">
      <w:r>
        <w:t xml:space="preserve">    1748661-Л - кх</w:t>
      </w:r>
    </w:p>
    <w:p w:rsidR="00DB2212" w:rsidRDefault="00DB2212" w:rsidP="00DB2212">
      <w:r>
        <w:t xml:space="preserve">    Мальцев, Геннадий Васильевич</w:t>
      </w:r>
    </w:p>
    <w:p w:rsidR="00DB2212" w:rsidRDefault="00DB2212" w:rsidP="00DB2212">
      <w:r>
        <w:t>Месть и возмездие в древнем праве : [монография] / Г. В. Мальцев. - Москва : Норма : ИНФРА-М, 2019. - 735 c.. - ISBN 978-5-91768-217-4 (Норма). - ISBN 978-5-16-005095-9 (ИНФРА-М) : 2186,69</w:t>
      </w:r>
    </w:p>
    <w:p w:rsidR="00DB2212" w:rsidRDefault="00DB2212" w:rsidP="00DB2212">
      <w:r>
        <w:t xml:space="preserve">    Оглавление: </w:t>
      </w:r>
      <w:hyperlink r:id="rId46" w:history="1">
        <w:r w:rsidR="009A63A7" w:rsidRPr="003056D2">
          <w:rPr>
            <w:rStyle w:val="a8"/>
          </w:rPr>
          <w:t>http://kitap.tatar.ru/ogl/nlrt/nbrt_obr_2356854.pdf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44. 67.7;   П58</w:t>
      </w:r>
    </w:p>
    <w:p w:rsidR="00DB2212" w:rsidRDefault="00DB2212" w:rsidP="00DB2212">
      <w:r>
        <w:t xml:space="preserve">    1748668-Л - кх</w:t>
      </w:r>
    </w:p>
    <w:p w:rsidR="00DB2212" w:rsidRDefault="00DB2212" w:rsidP="00DB2212">
      <w:r>
        <w:t xml:space="preserve">    Попова, Анна Дмитриевна</w:t>
      </w:r>
    </w:p>
    <w:p w:rsidR="00DB2212" w:rsidRDefault="00DB2212" w:rsidP="00DB2212">
      <w:r>
        <w:lastRenderedPageBreak/>
        <w:t>Демократия, правосудие, гражданское общество: становление и взаимодействие : монография / А. Д. Попова. - Москва : Проспект, 2017. - 397 c. : ил., табл. - Библиогр.: с. 336-368 и в подстроч. примеч.. - ISBN 978-5-392-21569-0 : 503,69</w:t>
      </w:r>
    </w:p>
    <w:p w:rsidR="00DB2212" w:rsidRDefault="00DB2212" w:rsidP="00DB2212">
      <w:r>
        <w:t xml:space="preserve">    Оглавление: </w:t>
      </w:r>
      <w:hyperlink r:id="rId47" w:history="1">
        <w:r w:rsidR="009A63A7" w:rsidRPr="003056D2">
          <w:rPr>
            <w:rStyle w:val="a8"/>
          </w:rPr>
          <w:t>http://kitap.tatar.ru/ogl/nlrt/nbrt_obr_2356892.pdf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45. 67.409;   Р33</w:t>
      </w:r>
    </w:p>
    <w:p w:rsidR="00DB2212" w:rsidRDefault="00DB2212" w:rsidP="00DB2212">
      <w:r>
        <w:t xml:space="preserve">    1748665-Л - кх</w:t>
      </w:r>
    </w:p>
    <w:p w:rsidR="00DB2212" w:rsidRDefault="00DB2212" w:rsidP="00DB2212">
      <w:r>
        <w:t xml:space="preserve">    Реент, Юрий Арсенович</w:t>
      </w:r>
    </w:p>
    <w:p w:rsidR="00DB2212" w:rsidRDefault="00DB2212" w:rsidP="00DB2212">
      <w:r>
        <w:t>Исправительно-трудовая система Советской России в довоенный период (1921-1940 гг.) : монография / Ю. А. Реент, А. В. Жигалев. - Москва : Проспект, 2018. - 190 c. : ил., табл., факс. - Библиогр. в подстроч. примеч.. - ISBN 978-5-9988-0634-6 : 333,52</w:t>
      </w:r>
    </w:p>
    <w:p w:rsidR="00DB2212" w:rsidRDefault="00DB2212" w:rsidP="00DB2212">
      <w:r>
        <w:t xml:space="preserve">    Оглавление: </w:t>
      </w:r>
      <w:hyperlink r:id="rId48" w:history="1">
        <w:r w:rsidR="009A63A7" w:rsidRPr="003056D2">
          <w:rPr>
            <w:rStyle w:val="a8"/>
          </w:rPr>
          <w:t>http://kitap.tatar.ru/ogl/nlrt/nbrt_obr_2356868.pdf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46. 67.405;   С19</w:t>
      </w:r>
    </w:p>
    <w:p w:rsidR="00DB2212" w:rsidRDefault="00DB2212" w:rsidP="00DB2212">
      <w:r>
        <w:t xml:space="preserve">    1748670-Л - кх</w:t>
      </w:r>
    </w:p>
    <w:p w:rsidR="00DB2212" w:rsidRDefault="00DB2212" w:rsidP="00DB2212">
      <w:r>
        <w:t xml:space="preserve">    Сапфирова, Аполлинария Александровна</w:t>
      </w:r>
    </w:p>
    <w:p w:rsidR="00DB2212" w:rsidRDefault="00DB2212" w:rsidP="00DB2212">
      <w:r>
        <w:t>Защита трудовых прав работников федеральной инспекцией труда : монография / А. А. Сапфирова. - Москва : Проспект, 2017. - 143 c. - Библиогр.: с. 126-141 и в подстроч. примеч.. - ISBN 978-5-392-22982-6 : 370,59</w:t>
      </w:r>
    </w:p>
    <w:p w:rsidR="00DB2212" w:rsidRDefault="00DB2212" w:rsidP="00DB2212">
      <w:r>
        <w:t xml:space="preserve">    Оглавление: </w:t>
      </w:r>
      <w:hyperlink r:id="rId49" w:history="1">
        <w:r w:rsidR="009A63A7" w:rsidRPr="003056D2">
          <w:rPr>
            <w:rStyle w:val="a8"/>
          </w:rPr>
          <w:t>http://kitap.tatar.ru/ogl/nlrt/nbrt_obr_2356902.pdf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47. 67.405;   С60</w:t>
      </w:r>
    </w:p>
    <w:p w:rsidR="00DB2212" w:rsidRDefault="00DB2212" w:rsidP="00DB2212">
      <w:r>
        <w:t xml:space="preserve">    1748675-Л - кх</w:t>
      </w:r>
    </w:p>
    <w:p w:rsidR="00DB2212" w:rsidRDefault="00DB2212" w:rsidP="00DB2212">
      <w:r>
        <w:t xml:space="preserve">    Соловьёв, Аркадий Константинович</w:t>
      </w:r>
    </w:p>
    <w:p w:rsidR="00DB2212" w:rsidRDefault="00DB2212" w:rsidP="00DB2212">
      <w:r>
        <w:t>Пенсионная реформа: иллюзии и реальность : учебное пособие / А. К. Соловьёв. - 2-е изд., перераб. и доп. - Москва : Проспект, 2015. - 330 c. : ил., табл. - На обл. также: Актуарный анализ пенсионной системы России. Проблемы пенсионной системы: страховые и нестраховые. Институциональные основы государственных пенсионных программ. Критерий качества пенсионной формулы: эквивалентность пенсионным правам пенсионера. Институциональные основы государственных пенсионных программ. - ISBN 978-5-392-17869-8 : 421,30</w:t>
      </w:r>
    </w:p>
    <w:p w:rsidR="00DB2212" w:rsidRDefault="00DB2212" w:rsidP="00DB2212">
      <w:r>
        <w:t xml:space="preserve">    Оглавление: </w:t>
      </w:r>
      <w:hyperlink r:id="rId50" w:history="1">
        <w:r w:rsidR="009A63A7" w:rsidRPr="003056D2">
          <w:rPr>
            <w:rStyle w:val="a8"/>
          </w:rPr>
          <w:t>http://kitap.tatar.ru/ogl/nlrt/nbrt_obr_2356918.pdf</w:t>
        </w:r>
      </w:hyperlink>
    </w:p>
    <w:p w:rsidR="009A63A7" w:rsidRDefault="009A63A7" w:rsidP="00DB2212"/>
    <w:p w:rsidR="00DB2212" w:rsidRDefault="00DB2212" w:rsidP="00DB2212"/>
    <w:p w:rsidR="00DB2212" w:rsidRDefault="00DB2212" w:rsidP="00DB2212">
      <w:r>
        <w:t>48. 67.410.2;   Т69</w:t>
      </w:r>
    </w:p>
    <w:p w:rsidR="00DB2212" w:rsidRDefault="00DB2212" w:rsidP="00DB2212">
      <w:r>
        <w:t xml:space="preserve">    1748677-Л - кх</w:t>
      </w:r>
    </w:p>
    <w:p w:rsidR="00DB2212" w:rsidRDefault="00DB2212" w:rsidP="00DB2212">
      <w:r>
        <w:t xml:space="preserve">    Тришева, Антонина Александровна</w:t>
      </w:r>
    </w:p>
    <w:p w:rsidR="00DB2212" w:rsidRDefault="00DB2212" w:rsidP="00DB2212">
      <w:r>
        <w:t>Возвращение уголовного дела прокурору в российском уголовном процессе : монография / А. А. Тришева. - Москва : Проспект, 2017. - 316 c. - Библиогр. в подстроч. примеч.. - ISBN 978-5-392-23532-2 : 634,48</w:t>
      </w:r>
    </w:p>
    <w:p w:rsidR="00DB2212" w:rsidRDefault="00DB2212" w:rsidP="00DB2212">
      <w:r>
        <w:t xml:space="preserve">    Оглавление: </w:t>
      </w:r>
      <w:hyperlink r:id="rId51" w:history="1">
        <w:r w:rsidR="009A63A7" w:rsidRPr="003056D2">
          <w:rPr>
            <w:rStyle w:val="a8"/>
          </w:rPr>
          <w:t>http://kitap.tatar.ru/ogl/nlrt/nbrt_obr_2356926.pdf</w:t>
        </w:r>
      </w:hyperlink>
    </w:p>
    <w:p w:rsidR="009A63A7" w:rsidRDefault="009A63A7" w:rsidP="00DB2212"/>
    <w:p w:rsidR="00DB2212" w:rsidRDefault="00DB2212" w:rsidP="00DB2212"/>
    <w:p w:rsidR="00E705A7" w:rsidRDefault="00E705A7" w:rsidP="00DB2212"/>
    <w:p w:rsidR="00E705A7" w:rsidRDefault="00E705A7" w:rsidP="00E705A7">
      <w:pPr>
        <w:pStyle w:val="1"/>
      </w:pPr>
      <w:bookmarkStart w:id="9" w:name="_Toc6390099"/>
      <w:r>
        <w:lastRenderedPageBreak/>
        <w:t>Образование. Педагогические науки. (ББК 74)</w:t>
      </w:r>
      <w:bookmarkEnd w:id="9"/>
    </w:p>
    <w:p w:rsidR="00E705A7" w:rsidRDefault="00E705A7" w:rsidP="00E705A7">
      <w:pPr>
        <w:pStyle w:val="1"/>
      </w:pPr>
    </w:p>
    <w:p w:rsidR="00E705A7" w:rsidRDefault="00E705A7" w:rsidP="00E705A7">
      <w:r>
        <w:t>49. 74;   П55</w:t>
      </w:r>
    </w:p>
    <w:p w:rsidR="00E705A7" w:rsidRDefault="00E705A7" w:rsidP="00E705A7">
      <w:r>
        <w:t xml:space="preserve">    1749321-Л - ибо</w:t>
      </w:r>
    </w:p>
    <w:p w:rsidR="00E705A7" w:rsidRDefault="00E705A7" w:rsidP="00E705A7">
      <w:r>
        <w:t xml:space="preserve">    Помелов, Владимир Борисович</w:t>
      </w:r>
    </w:p>
    <w:p w:rsidR="00E705A7" w:rsidRDefault="00E705A7" w:rsidP="00E705A7">
      <w:r>
        <w:t>Сто великих педагогов / В. Б. Помелов. - Москва : Вече, 2018. - 415 с. : ил. - (100 великих).. - ISBN 978-5-4484-0524-2 : 386,10</w:t>
      </w:r>
    </w:p>
    <w:p w:rsidR="00E705A7" w:rsidRDefault="00E705A7" w:rsidP="00E705A7">
      <w:r>
        <w:t xml:space="preserve">    Оглавление: </w:t>
      </w:r>
      <w:hyperlink r:id="rId52" w:history="1">
        <w:r w:rsidR="009A63A7" w:rsidRPr="003056D2">
          <w:rPr>
            <w:rStyle w:val="a8"/>
          </w:rPr>
          <w:t>http://kitap.tatar.ru/ogl/nlrt/nbrt_obr_2359384.pdf</w:t>
        </w:r>
      </w:hyperlink>
    </w:p>
    <w:p w:rsidR="009A63A7" w:rsidRDefault="009A63A7" w:rsidP="00E705A7"/>
    <w:p w:rsidR="00E705A7" w:rsidRDefault="00E705A7" w:rsidP="00E705A7"/>
    <w:p w:rsidR="00E705A7" w:rsidRDefault="00E705A7" w:rsidP="00E705A7">
      <w:r>
        <w:t>50. 74.04;   П56</w:t>
      </w:r>
    </w:p>
    <w:p w:rsidR="00E705A7" w:rsidRDefault="00E705A7" w:rsidP="00E705A7">
      <w:r>
        <w:t xml:space="preserve">    1748684-Л - кх</w:t>
      </w:r>
    </w:p>
    <w:p w:rsidR="00E705A7" w:rsidRDefault="00E705A7" w:rsidP="00E705A7">
      <w:r>
        <w:t xml:space="preserve">    Понявина, Мария Борисовна</w:t>
      </w:r>
    </w:p>
    <w:p w:rsidR="00E705A7" w:rsidRDefault="00E705A7" w:rsidP="00E705A7">
      <w:r>
        <w:t>Политика в сфере образования в СССР и современной России: политологический анализ : монография / М. Б. Понявина; Финансовый университет при Правительстве Российской Федерации. - Москва : Вузовский учебник : ИНФРА-М, 2018. - 124, [1] c. : ил., табл. - (Научная книга). - Библиогр.: с. 122-124 и в подстроч. примеч.. - ISBN 978-5-9558-0539-9 (Вузовский учебник). - ISBN 978-5-16-012568-8 (ИНФРА-М, print). - ISBN 978-5-16-106446-7 (ИНФРА-М, online) : 585,09</w:t>
      </w:r>
    </w:p>
    <w:p w:rsidR="00E705A7" w:rsidRDefault="00E705A7" w:rsidP="00E705A7">
      <w:r>
        <w:t xml:space="preserve">    Оглавление: </w:t>
      </w:r>
      <w:hyperlink r:id="rId53" w:history="1">
        <w:r w:rsidR="009A63A7" w:rsidRPr="003056D2">
          <w:rPr>
            <w:rStyle w:val="a8"/>
          </w:rPr>
          <w:t>http://kitap.tatar.ru/ogl/nlrt/nbrt_obr_2357198.pdf</w:t>
        </w:r>
      </w:hyperlink>
    </w:p>
    <w:p w:rsidR="009A63A7" w:rsidRDefault="009A63A7" w:rsidP="00E705A7"/>
    <w:p w:rsidR="00E705A7" w:rsidRDefault="00E705A7" w:rsidP="00E705A7"/>
    <w:p w:rsidR="00887563" w:rsidRDefault="00887563" w:rsidP="00E705A7"/>
    <w:p w:rsidR="00887563" w:rsidRDefault="00887563" w:rsidP="00887563">
      <w:pPr>
        <w:pStyle w:val="1"/>
      </w:pPr>
      <w:bookmarkStart w:id="10" w:name="_Toc6390100"/>
      <w:r>
        <w:t>Физическая культура и спорт. (ББК 75)</w:t>
      </w:r>
      <w:bookmarkEnd w:id="10"/>
    </w:p>
    <w:p w:rsidR="00887563" w:rsidRDefault="00887563" w:rsidP="00887563">
      <w:pPr>
        <w:pStyle w:val="1"/>
      </w:pPr>
    </w:p>
    <w:p w:rsidR="00887563" w:rsidRDefault="00887563" w:rsidP="00887563">
      <w:r>
        <w:t xml:space="preserve">51. 75.5;   </w:t>
      </w:r>
    </w:p>
    <w:p w:rsidR="00887563" w:rsidRDefault="00887563" w:rsidP="00887563">
      <w:r>
        <w:t xml:space="preserve">    1751672-Л - чз2</w:t>
      </w:r>
    </w:p>
    <w:p w:rsidR="00887563" w:rsidRDefault="00887563" w:rsidP="00887563">
      <w:r>
        <w:t xml:space="preserve">    Гомельский, Александр Яковлевич</w:t>
      </w:r>
    </w:p>
    <w:p w:rsidR="00887563" w:rsidRDefault="00887563" w:rsidP="00887563">
      <w:r>
        <w:t>Библия баскетбола : 1000 баскетбольных упражнений / А. Я. Гомельский. - Москва : Эксмо, 2018. - 251, [1] с. : ил. - (Мастера спорта).. - ISBN 978-5-699-89080-4 : 443,30</w:t>
      </w:r>
    </w:p>
    <w:p w:rsidR="00887563" w:rsidRDefault="00887563" w:rsidP="00887563">
      <w:r>
        <w:t xml:space="preserve">    Оглавление: </w:t>
      </w:r>
      <w:hyperlink r:id="rId54" w:history="1">
        <w:r w:rsidR="009A63A7" w:rsidRPr="003056D2">
          <w:rPr>
            <w:rStyle w:val="a8"/>
          </w:rPr>
          <w:t>http://kitap.tatar.ru/ogl/nlrt/nbrt_obr_2384288.pdf</w:t>
        </w:r>
      </w:hyperlink>
    </w:p>
    <w:p w:rsidR="009A63A7" w:rsidRDefault="009A63A7" w:rsidP="00887563"/>
    <w:p w:rsidR="00887563" w:rsidRDefault="00887563" w:rsidP="00887563"/>
    <w:p w:rsidR="00887563" w:rsidRDefault="00887563" w:rsidP="00887563">
      <w:r>
        <w:t>52. 75.5;   Г67</w:t>
      </w:r>
    </w:p>
    <w:p w:rsidR="00887563" w:rsidRDefault="00887563" w:rsidP="00887563">
      <w:r>
        <w:t xml:space="preserve">    1751670-Л - кх</w:t>
      </w:r>
    </w:p>
    <w:p w:rsidR="00887563" w:rsidRDefault="00887563" w:rsidP="00887563">
      <w:r>
        <w:t xml:space="preserve">    Горбунов, Александр Аркадьевич</w:t>
      </w:r>
    </w:p>
    <w:p w:rsidR="00887563" w:rsidRDefault="00887563" w:rsidP="00887563">
      <w:r>
        <w:t>Анатолий Тарасов / А. А. Горбунов. - Москва : Молодая гвардия, 2015. - 425, [2] с., [16] л. фотоил. : ил. - (Жизнь замечательных людей : серия биографий / основана в 1890 году Ф. Павленковым и продолжена в 1933 году М. Горьким ; вып. 1760 (1560)).. - ISBN 978-5-235-03849-3 : 405,68</w:t>
      </w:r>
    </w:p>
    <w:p w:rsidR="00887563" w:rsidRDefault="00887563" w:rsidP="00887563">
      <w:r>
        <w:t xml:space="preserve">    Оглавление: </w:t>
      </w:r>
      <w:hyperlink r:id="rId55" w:history="1">
        <w:r w:rsidR="009A63A7" w:rsidRPr="003056D2">
          <w:rPr>
            <w:rStyle w:val="a8"/>
          </w:rPr>
          <w:t>http://kitap.tatar.ru/ogl/nlrt/nbrt_obr_2384260.pdf</w:t>
        </w:r>
      </w:hyperlink>
    </w:p>
    <w:p w:rsidR="009A63A7" w:rsidRDefault="009A63A7" w:rsidP="00887563"/>
    <w:p w:rsidR="00887563" w:rsidRDefault="00887563" w:rsidP="00887563"/>
    <w:p w:rsidR="00887563" w:rsidRDefault="00887563" w:rsidP="00887563">
      <w:r>
        <w:t>53. 75.5;   К36</w:t>
      </w:r>
    </w:p>
    <w:p w:rsidR="00887563" w:rsidRDefault="00887563" w:rsidP="00887563">
      <w:r>
        <w:t xml:space="preserve">    1751668-Л - кх</w:t>
      </w:r>
    </w:p>
    <w:p w:rsidR="00887563" w:rsidRDefault="00887563" w:rsidP="00887563">
      <w:r>
        <w:t xml:space="preserve">    Кержаков, Александр Анатольевич</w:t>
      </w:r>
    </w:p>
    <w:p w:rsidR="00887563" w:rsidRDefault="00887563" w:rsidP="00887563">
      <w:r>
        <w:lastRenderedPageBreak/>
        <w:t>Лучший / А. А. Кержаков; [авт. послесл. Н. Яременко]. - Москва : Э, 2017. - 251, [2] c., [8] л. фотоил. : ил. - (Иконы спорта).. - ISBN 978-5-699-92325-0 : 510,95</w:t>
      </w:r>
    </w:p>
    <w:p w:rsidR="00887563" w:rsidRDefault="00887563" w:rsidP="00887563">
      <w:r>
        <w:t xml:space="preserve">    Оглавление: </w:t>
      </w:r>
      <w:hyperlink r:id="rId56" w:history="1">
        <w:r w:rsidR="009A63A7" w:rsidRPr="003056D2">
          <w:rPr>
            <w:rStyle w:val="a8"/>
          </w:rPr>
          <w:t>http://kitap.tatar.ru/ogl/nlrt/nbrt_obr_2336495.pdf</w:t>
        </w:r>
      </w:hyperlink>
    </w:p>
    <w:p w:rsidR="009A63A7" w:rsidRDefault="009A63A7" w:rsidP="00887563"/>
    <w:p w:rsidR="00887563" w:rsidRDefault="00887563" w:rsidP="00887563"/>
    <w:p w:rsidR="00887563" w:rsidRDefault="00887563" w:rsidP="00887563">
      <w:r>
        <w:t>54. 75.5;   М25</w:t>
      </w:r>
    </w:p>
    <w:p w:rsidR="00887563" w:rsidRDefault="00887563" w:rsidP="00887563">
      <w:r>
        <w:t xml:space="preserve">    1750846-Л - кх</w:t>
      </w:r>
    </w:p>
    <w:p w:rsidR="00887563" w:rsidRDefault="00887563" w:rsidP="00887563">
      <w:r>
        <w:t xml:space="preserve">    Марадона, Диего</w:t>
      </w:r>
    </w:p>
    <w:p w:rsidR="00887563" w:rsidRDefault="00887563" w:rsidP="00887563">
      <w:r>
        <w:t>Диего Марадона : автобиография / Диего Марадона, Даниэль Аркуччи; [авт. предисл. В. У. Моралес ; пер. с исп. А. И. Гайдук]. - Москва : Э, 2017. - 252, [2] c. - (Иконы спорта).. - ISBN 978-5-699-96193-1 : 374,44</w:t>
      </w:r>
    </w:p>
    <w:p w:rsidR="00887563" w:rsidRDefault="00887563" w:rsidP="00887563">
      <w:r>
        <w:t xml:space="preserve">    Оглавление: </w:t>
      </w:r>
      <w:hyperlink r:id="rId57" w:history="1">
        <w:r w:rsidR="009A63A7" w:rsidRPr="003056D2">
          <w:rPr>
            <w:rStyle w:val="a8"/>
          </w:rPr>
          <w:t>http://kitap.tatar.ru/ogl/nlrt/nbrt_obr_2336592.pdf</w:t>
        </w:r>
      </w:hyperlink>
    </w:p>
    <w:p w:rsidR="009A63A7" w:rsidRDefault="009A63A7" w:rsidP="00887563"/>
    <w:p w:rsidR="00887563" w:rsidRDefault="00887563" w:rsidP="00887563"/>
    <w:p w:rsidR="00887563" w:rsidRDefault="00887563" w:rsidP="00887563">
      <w:r>
        <w:t>55. К  75.8;   С38</w:t>
      </w:r>
    </w:p>
    <w:p w:rsidR="00887563" w:rsidRDefault="00887563" w:rsidP="00887563">
      <w:r>
        <w:t xml:space="preserve">    1750864-Л - нк; 1750865-Л - нк</w:t>
      </w:r>
    </w:p>
    <w:p w:rsidR="00887563" w:rsidRDefault="00887563" w:rsidP="00887563">
      <w:r>
        <w:t xml:space="preserve">    Синцов, Артем Юрьевич</w:t>
      </w:r>
    </w:p>
    <w:p w:rsidR="00887563" w:rsidRDefault="00887563" w:rsidP="00887563">
      <w:r>
        <w:t>Казань / [А. Ю. Синцов]. - 2-е изд., испр. и доп. - Москва : Эксмо : Эксмо, 2017. - 127 с. : цв. ил. + карта Казани. - (Красный гид). - Авт. указан в конце кн.. - ISBN 978-5-699-95155-0 : 289,93</w:t>
      </w:r>
    </w:p>
    <w:p w:rsidR="00887563" w:rsidRDefault="00887563" w:rsidP="00887563">
      <w:r>
        <w:t xml:space="preserve">    Оглавление: </w:t>
      </w:r>
      <w:hyperlink r:id="rId58" w:history="1">
        <w:r w:rsidR="009A63A7" w:rsidRPr="003056D2">
          <w:rPr>
            <w:rStyle w:val="a8"/>
          </w:rPr>
          <w:t>http://kitap.tatar.ru/ogl/nlrt/nbrt_obr_2385984.pdf</w:t>
        </w:r>
      </w:hyperlink>
    </w:p>
    <w:p w:rsidR="009A63A7" w:rsidRDefault="009A63A7" w:rsidP="00887563"/>
    <w:p w:rsidR="00887563" w:rsidRDefault="00887563" w:rsidP="00887563"/>
    <w:p w:rsidR="00887563" w:rsidRDefault="00887563" w:rsidP="00887563">
      <w:r>
        <w:t>56. 75.5;   Щ33</w:t>
      </w:r>
    </w:p>
    <w:p w:rsidR="00887563" w:rsidRDefault="00887563" w:rsidP="00887563">
      <w:r>
        <w:t xml:space="preserve">    1751685-Л - кх</w:t>
      </w:r>
    </w:p>
    <w:p w:rsidR="00887563" w:rsidRDefault="00887563" w:rsidP="00887563">
      <w:r>
        <w:t xml:space="preserve">    Щеглов, Михаил Исаакович</w:t>
      </w:r>
    </w:p>
    <w:p w:rsidR="00887563" w:rsidRDefault="00887563" w:rsidP="00887563">
      <w:r>
        <w:t>Всеволод Бобров / М. И. Щеглов. - Москва : Молодая гвардия, 2018. - 521, [2] с., [16] л. фотоил. : ил., порт. - (Жизнь замечательных людей : серия биографий / основана в 1890 году Ф. Павленковым и продолжена в 1933 году М. Горьким ; вып. 1902 (1702)). - Библиогр.: с. 320. - ISBN 978-5-235-04072-4 : 811,25</w:t>
      </w:r>
    </w:p>
    <w:p w:rsidR="00887563" w:rsidRDefault="00887563" w:rsidP="00887563">
      <w:r>
        <w:t xml:space="preserve">    Оглавление: </w:t>
      </w:r>
      <w:hyperlink r:id="rId59" w:history="1">
        <w:r w:rsidR="009A63A7" w:rsidRPr="003056D2">
          <w:rPr>
            <w:rStyle w:val="a8"/>
          </w:rPr>
          <w:t>http://kitap.tatar.ru/ogl/nlrt/nbrt_obr_2384474.pdf</w:t>
        </w:r>
      </w:hyperlink>
    </w:p>
    <w:p w:rsidR="009A63A7" w:rsidRDefault="009A63A7" w:rsidP="00887563"/>
    <w:p w:rsidR="00887563" w:rsidRDefault="00887563" w:rsidP="00887563"/>
    <w:p w:rsidR="008106EE" w:rsidRDefault="008106EE" w:rsidP="00887563"/>
    <w:p w:rsidR="008106EE" w:rsidRDefault="008106EE" w:rsidP="008106EE">
      <w:pPr>
        <w:pStyle w:val="1"/>
      </w:pPr>
      <w:bookmarkStart w:id="11" w:name="_Toc6390101"/>
      <w:r>
        <w:t>Средства массовой информации. Книжное дело. (ББК 76)</w:t>
      </w:r>
      <w:bookmarkEnd w:id="11"/>
    </w:p>
    <w:p w:rsidR="008106EE" w:rsidRDefault="008106EE" w:rsidP="008106EE">
      <w:pPr>
        <w:pStyle w:val="1"/>
      </w:pPr>
    </w:p>
    <w:p w:rsidR="008106EE" w:rsidRDefault="008106EE" w:rsidP="008106EE">
      <w:r>
        <w:t>57. 76.1;   Б95</w:t>
      </w:r>
    </w:p>
    <w:p w:rsidR="008106EE" w:rsidRDefault="008106EE" w:rsidP="008106EE">
      <w:r>
        <w:t xml:space="preserve">    1750868-Л - нмо</w:t>
      </w:r>
    </w:p>
    <w:p w:rsidR="008106EE" w:rsidRDefault="008106EE" w:rsidP="008106EE">
      <w:r>
        <w:t xml:space="preserve">    Бычков, Александр Игоревич</w:t>
      </w:r>
    </w:p>
    <w:p w:rsidR="008106EE" w:rsidRDefault="008106EE" w:rsidP="008106EE">
      <w:r>
        <w:t>Книжная отрасль в России : традиции и пути развития / А. И. Бычков; [вып. ред. И. М. Столярова]. - Москва : Инфотропик Медиа, 2017. - X, 219 с. - Библиогр.: с. 201-219 и в подстроч. примеч.. - ISBN 978-5-9998-0283-5 : 614,90</w:t>
      </w:r>
    </w:p>
    <w:p w:rsidR="008106EE" w:rsidRDefault="008106EE" w:rsidP="008106EE">
      <w:r>
        <w:t xml:space="preserve">    Оглавление: </w:t>
      </w:r>
      <w:hyperlink r:id="rId60" w:history="1">
        <w:r w:rsidR="009A63A7" w:rsidRPr="003056D2">
          <w:rPr>
            <w:rStyle w:val="a8"/>
          </w:rPr>
          <w:t>http://kitap.tatar.ru/ogl/nlrt/nbrt_obr_2386093.pdf</w:t>
        </w:r>
      </w:hyperlink>
    </w:p>
    <w:p w:rsidR="009A63A7" w:rsidRDefault="009A63A7" w:rsidP="008106EE"/>
    <w:p w:rsidR="008106EE" w:rsidRDefault="008106EE" w:rsidP="008106EE"/>
    <w:p w:rsidR="008106EE" w:rsidRDefault="008106EE" w:rsidP="008106EE">
      <w:r>
        <w:t>58. 76.03;   П47</w:t>
      </w:r>
    </w:p>
    <w:p w:rsidR="008106EE" w:rsidRDefault="008106EE" w:rsidP="008106EE">
      <w:r>
        <w:t xml:space="preserve">    1751559-Л - оис</w:t>
      </w:r>
    </w:p>
    <w:p w:rsidR="008106EE" w:rsidRDefault="008106EE" w:rsidP="008106EE">
      <w:r>
        <w:t xml:space="preserve">    Познер, Владимир Владимирович</w:t>
      </w:r>
    </w:p>
    <w:p w:rsidR="008106EE" w:rsidRDefault="008106EE" w:rsidP="008106EE">
      <w:r>
        <w:lastRenderedPageBreak/>
        <w:t>Прощание с иллюзиями : [о себе, времени и России с пугающей откровенностью] / В. В. Познер. - Москва : АСТ, 2017. - 478, [1] c., [8] л. фотоил. : ил.. - ISBN 978-5-17-077328-2 : 771,22</w:t>
      </w:r>
    </w:p>
    <w:p w:rsidR="008106EE" w:rsidRDefault="008106EE" w:rsidP="008106EE">
      <w:r>
        <w:t xml:space="preserve">    Оглавление: </w:t>
      </w:r>
      <w:hyperlink r:id="rId61" w:history="1">
        <w:r w:rsidR="009A63A7" w:rsidRPr="003056D2">
          <w:rPr>
            <w:rStyle w:val="a8"/>
          </w:rPr>
          <w:t>http://kitap.tatar.ru/ogl/nlrt/nbrt_obr_2331151.pdf</w:t>
        </w:r>
      </w:hyperlink>
    </w:p>
    <w:p w:rsidR="009A63A7" w:rsidRDefault="009A63A7" w:rsidP="008106EE"/>
    <w:p w:rsidR="008106EE" w:rsidRDefault="008106EE" w:rsidP="008106EE"/>
    <w:p w:rsidR="0028627F" w:rsidRDefault="0028627F" w:rsidP="008106EE"/>
    <w:p w:rsidR="0028627F" w:rsidRDefault="0028627F" w:rsidP="0028627F">
      <w:pPr>
        <w:pStyle w:val="1"/>
      </w:pPr>
      <w:bookmarkStart w:id="12" w:name="_Toc6390102"/>
      <w:r>
        <w:t>Библиотечное дело. Библиотековедение. Библиография. (ББК 78)</w:t>
      </w:r>
      <w:bookmarkEnd w:id="12"/>
    </w:p>
    <w:p w:rsidR="0028627F" w:rsidRDefault="0028627F" w:rsidP="0028627F">
      <w:pPr>
        <w:pStyle w:val="1"/>
      </w:pPr>
    </w:p>
    <w:p w:rsidR="0028627F" w:rsidRDefault="0028627F" w:rsidP="0028627F">
      <w:r>
        <w:t>59. 78.36;   А64</w:t>
      </w:r>
    </w:p>
    <w:p w:rsidR="0028627F" w:rsidRDefault="0028627F" w:rsidP="0028627F">
      <w:r>
        <w:t xml:space="preserve">    1750659-Л - обр</w:t>
      </w:r>
    </w:p>
    <w:p w:rsidR="0028627F" w:rsidRDefault="0028627F" w:rsidP="0028627F">
      <w:r>
        <w:t xml:space="preserve">    Аналитико-синтетическая переработка информации : учебник [по направлению подготовки 071900 "Библиотечно-информационная деятельность" (квалификация "бакалавр")] / Н. И. Гендина и др.; науч. ред. А. В. Соколов. - Санкт-Петербург : Профессия, 2017. - 319 c. : рис., табл., портр., схем. - (Учебник для бакалавров / отв. ред. Г. В. Михеева). - (Бакалавр библиотечно-информационной деятельности). - Предм. указ.: с. 317-319. - Библиогр. в конце гл.. - ISBN 978-5-904757-62-5 : 877,58</w:t>
      </w:r>
    </w:p>
    <w:p w:rsidR="0028627F" w:rsidRDefault="0028627F" w:rsidP="0028627F">
      <w:r>
        <w:t xml:space="preserve">    Оглавление: </w:t>
      </w:r>
      <w:hyperlink r:id="rId62" w:history="1">
        <w:r w:rsidR="009A63A7" w:rsidRPr="003056D2">
          <w:rPr>
            <w:rStyle w:val="a8"/>
          </w:rPr>
          <w:t>http://kitap.tatar.ru/ogl/nlrt/nbrt_obr_2376038.pdf</w:t>
        </w:r>
      </w:hyperlink>
    </w:p>
    <w:p w:rsidR="009A63A7" w:rsidRDefault="009A63A7" w:rsidP="0028627F"/>
    <w:p w:rsidR="0028627F" w:rsidRDefault="0028627F" w:rsidP="0028627F"/>
    <w:p w:rsidR="00493A7B" w:rsidRDefault="00493A7B" w:rsidP="0028627F"/>
    <w:p w:rsidR="00493A7B" w:rsidRDefault="00493A7B" w:rsidP="00493A7B">
      <w:pPr>
        <w:pStyle w:val="1"/>
      </w:pPr>
      <w:bookmarkStart w:id="13" w:name="_Toc6390103"/>
      <w:r>
        <w:t>Языкознание. (ББК 81)</w:t>
      </w:r>
      <w:bookmarkEnd w:id="13"/>
    </w:p>
    <w:p w:rsidR="00493A7B" w:rsidRDefault="00493A7B" w:rsidP="00493A7B">
      <w:pPr>
        <w:pStyle w:val="1"/>
      </w:pPr>
    </w:p>
    <w:p w:rsidR="00493A7B" w:rsidRDefault="00493A7B" w:rsidP="00493A7B">
      <w:r>
        <w:t>60. 81;   Б16</w:t>
      </w:r>
    </w:p>
    <w:p w:rsidR="00493A7B" w:rsidRDefault="00493A7B" w:rsidP="00493A7B">
      <w:r>
        <w:t xml:space="preserve">    1751667-Л - кх</w:t>
      </w:r>
    </w:p>
    <w:p w:rsidR="00493A7B" w:rsidRDefault="00493A7B" w:rsidP="00493A7B">
      <w:r>
        <w:t xml:space="preserve">    Баженова, Ирина Васильевна</w:t>
      </w:r>
    </w:p>
    <w:p w:rsidR="00493A7B" w:rsidRDefault="00493A7B" w:rsidP="00493A7B">
      <w:r>
        <w:t>Актуальные проблемы лингвистической безопасности : [монография] / И. В. Баженова, В. А. Пищальникова. - Москва : Юнити-Дана : Закон и право, 2018. - 150, [1] с. : ил. - Библиогр.: с. 139-150. - ISBN 978-5-238-02745-6 : 780,01</w:t>
      </w:r>
    </w:p>
    <w:p w:rsidR="00493A7B" w:rsidRDefault="00493A7B" w:rsidP="00493A7B">
      <w:r>
        <w:t xml:space="preserve">    Оглавление: </w:t>
      </w:r>
      <w:hyperlink r:id="rId63" w:history="1">
        <w:r w:rsidR="009A63A7" w:rsidRPr="003056D2">
          <w:rPr>
            <w:rStyle w:val="a8"/>
          </w:rPr>
          <w:t>http://kitap.tatar.ru/ogl/nlrt/nbrt_obr_2384213.pdf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61. 81.61;   Б86</w:t>
      </w:r>
    </w:p>
    <w:p w:rsidR="00493A7B" w:rsidRDefault="00493A7B" w:rsidP="00493A7B">
      <w:r>
        <w:t xml:space="preserve">    1749626-Л - кх</w:t>
      </w:r>
    </w:p>
    <w:p w:rsidR="00493A7B" w:rsidRDefault="00493A7B" w:rsidP="00493A7B">
      <w:r>
        <w:t xml:space="preserve">    Ботанцев, Иоанн Владимирович</w:t>
      </w:r>
    </w:p>
    <w:p w:rsidR="00493A7B" w:rsidRDefault="00493A7B" w:rsidP="00493A7B">
      <w:r>
        <w:t>Основы древнеегипетского языка : учебное пособие / И. В. Ботанцев, Д. В. Ботанцов. - 6-е изд., стер. - Москва : ФЛИНТА, 2019. - Библиогр. в конце кн.. - ISBN 978-5-9765-1671-7 : 491,48</w:t>
      </w:r>
    </w:p>
    <w:p w:rsidR="00493A7B" w:rsidRDefault="00493A7B" w:rsidP="00493A7B">
      <w:r>
        <w:t xml:space="preserve">    Оглавление: </w:t>
      </w:r>
      <w:hyperlink r:id="rId64" w:history="1">
        <w:r w:rsidR="009A63A7" w:rsidRPr="003056D2">
          <w:rPr>
            <w:rStyle w:val="a8"/>
          </w:rPr>
          <w:t>http://kitap.tatar.ru/ogl/nlrt/nbrt_obr_2357265.pdf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62. 81;   Б89</w:t>
      </w:r>
    </w:p>
    <w:p w:rsidR="00493A7B" w:rsidRDefault="00493A7B" w:rsidP="00493A7B">
      <w:r>
        <w:t xml:space="preserve">    1748642-Л - кх</w:t>
      </w:r>
    </w:p>
    <w:p w:rsidR="00493A7B" w:rsidRDefault="00493A7B" w:rsidP="00493A7B">
      <w:r>
        <w:t xml:space="preserve">    Брусенская, Людмила Александровна</w:t>
      </w:r>
    </w:p>
    <w:p w:rsidR="00493A7B" w:rsidRDefault="00493A7B" w:rsidP="00493A7B">
      <w:r>
        <w:lastRenderedPageBreak/>
        <w:t>Экологическая лингвистика : монография / Л. А. Брусенская, Э. Г. Куликова; Министерство образования и науки Российской Федерации, Ростовский государственный экономический университет (РИНХ). - 3-е изд., стер. - Москва : ФЛИНТА : Наука, 2018. - 182 с. - Библиогр.: с. 165-182. - ISBN 978-5-9765-2325-8 (ФЛИНТА). - ISBN 978-5-02-038987-8 (Наука) : 351,01</w:t>
      </w:r>
    </w:p>
    <w:p w:rsidR="00493A7B" w:rsidRDefault="00493A7B" w:rsidP="00493A7B">
      <w:r>
        <w:t xml:space="preserve">    Оглавление: </w:t>
      </w:r>
      <w:hyperlink r:id="rId65" w:history="1">
        <w:r w:rsidR="009A63A7" w:rsidRPr="003056D2">
          <w:rPr>
            <w:rStyle w:val="a8"/>
          </w:rPr>
          <w:t>http://kitap.tatar.ru/ogl/nlrt/nbrt_obr_2356723.pdf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63. 81.411.2;   И49</w:t>
      </w:r>
    </w:p>
    <w:p w:rsidR="00493A7B" w:rsidRDefault="00493A7B" w:rsidP="00493A7B">
      <w:r>
        <w:t xml:space="preserve">    1748643-Л - кх</w:t>
      </w:r>
    </w:p>
    <w:p w:rsidR="00493A7B" w:rsidRDefault="00493A7B" w:rsidP="00493A7B">
      <w:r>
        <w:t xml:space="preserve">    Ильясова, Светлана Васильевна</w:t>
      </w:r>
    </w:p>
    <w:p w:rsidR="00493A7B" w:rsidRDefault="00493A7B" w:rsidP="00493A7B">
      <w:r>
        <w:t>Язык СМИ и рекламы: игра как норма и как аномалия : монография / С. В. Ильясова, Л. П. Амири. - Москва : ФЛИНТА : Наука, 2016. - 325, [1] с. - Библиогр.: с. 312-324. - ISBN 978-5-9765-2075-2 (ФЛИНТА). - ISBN 978-5-02-038858-1 (Наука) : 491,48</w:t>
      </w:r>
    </w:p>
    <w:p w:rsidR="00493A7B" w:rsidRDefault="00493A7B" w:rsidP="00493A7B">
      <w:r>
        <w:t xml:space="preserve">    Оглавление: </w:t>
      </w:r>
      <w:hyperlink r:id="rId66" w:history="1">
        <w:r w:rsidR="009A63A7" w:rsidRPr="003056D2">
          <w:rPr>
            <w:rStyle w:val="a8"/>
          </w:rPr>
          <w:t>http://kitap.tatar.ru/ogl/nlrt/nbrt_obr_2356725.pdf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64. 81.411.2;   М79</w:t>
      </w:r>
    </w:p>
    <w:p w:rsidR="00493A7B" w:rsidRDefault="00493A7B" w:rsidP="00493A7B">
      <w:r>
        <w:t xml:space="preserve">    1751677-Ф - ибо</w:t>
      </w:r>
    </w:p>
    <w:p w:rsidR="00493A7B" w:rsidRDefault="00493A7B" w:rsidP="00493A7B">
      <w:r>
        <w:t xml:space="preserve">    Морковкин, Валерий Вениаминович</w:t>
      </w:r>
    </w:p>
    <w:p w:rsidR="00493A7B" w:rsidRDefault="00493A7B" w:rsidP="00493A7B">
      <w:r>
        <w:t>Большой универсальный словарь русского языка : около 30 000 наиболее употребительных слов / В. В. Морковкин, Г. Ф. Богачёва, Н. М. Луцкая; под ред. проф. В. В. Морковкина ; Гос. ин-т рус. яз. им. А. С. Пушкина. - Москва : АСТ-пресс школа, 2018. - 1451, [1] с. - (Программа "Словари XXI века"). - (Фундаментальные словари). - На обл. авт. не указаны. - ISBN 978-5-906971-96-8 : 2662,44</w:t>
      </w:r>
    </w:p>
    <w:p w:rsidR="00493A7B" w:rsidRDefault="00493A7B" w:rsidP="00493A7B">
      <w:r>
        <w:t xml:space="preserve">    Оглавление: </w:t>
      </w:r>
      <w:hyperlink r:id="rId67" w:history="1">
        <w:r w:rsidR="009A63A7" w:rsidRPr="003056D2">
          <w:rPr>
            <w:rStyle w:val="a8"/>
          </w:rPr>
          <w:t>http://kitap.tatar.ru/ogl/nlrt/nbrt_obr_2384351.pdf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65. 81.472.1-92-3;   О-21</w:t>
      </w:r>
    </w:p>
    <w:p w:rsidR="00493A7B" w:rsidRDefault="00493A7B" w:rsidP="00493A7B">
      <w:r>
        <w:t xml:space="preserve">    1750263-Л - ио</w:t>
      </w:r>
    </w:p>
    <w:p w:rsidR="00493A7B" w:rsidRDefault="00493A7B" w:rsidP="00493A7B">
      <w:r>
        <w:t xml:space="preserve">    Оболенская, Юлия Леонардовна</w:t>
      </w:r>
    </w:p>
    <w:p w:rsidR="00493A7B" w:rsidRDefault="00493A7B" w:rsidP="00493A7B">
      <w:r>
        <w:t>Легенды и предания Испании : с обширными лингвокультурологическими, историческими, грамматическими комментариями : [учебное пособие] / Ю. Л. Обаленская. - Изд. стер. - Москва : ЛЕНАНД, 2019. - 213, [1] с. - Библиогр.: с. 214. - ISBN 978-5-9710-5632-4 : 595,40</w:t>
      </w:r>
    </w:p>
    <w:p w:rsidR="00493A7B" w:rsidRDefault="00493A7B" w:rsidP="00493A7B">
      <w:r>
        <w:t xml:space="preserve">    Оглавление: </w:t>
      </w:r>
      <w:hyperlink r:id="rId68" w:history="1">
        <w:r w:rsidR="009A63A7" w:rsidRPr="003056D2">
          <w:rPr>
            <w:rStyle w:val="a8"/>
          </w:rPr>
          <w:t>http://kitap.tatar.ru/ogl/nlrt/nbrt_obr_2359369.pdf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66. 81.471.1-7;   Ф53</w:t>
      </w:r>
    </w:p>
    <w:p w:rsidR="00493A7B" w:rsidRDefault="00493A7B" w:rsidP="00493A7B">
      <w:r>
        <w:t xml:space="preserve">    1750210-Л - ио</w:t>
      </w:r>
    </w:p>
    <w:p w:rsidR="00493A7B" w:rsidRDefault="00493A7B" w:rsidP="00493A7B">
      <w:r>
        <w:t xml:space="preserve">    Филипенко, Марина Витальевна</w:t>
      </w:r>
    </w:p>
    <w:p w:rsidR="00493A7B" w:rsidRDefault="00493A7B" w:rsidP="00493A7B">
      <w:r>
        <w:t>Французский язык: учимся на ошибках компьютерного перевода : [пособие] / М. В. Филипенко. - Москва : ВКН, 2016. - 91, [1] c. : ил., табл. - Библиогр.: с. 90-91. - ISBN 978-5-7873-1014-6 : 179,41</w:t>
      </w:r>
    </w:p>
    <w:p w:rsidR="00493A7B" w:rsidRDefault="00493A7B" w:rsidP="00493A7B">
      <w:r>
        <w:t xml:space="preserve">    Оглавление: </w:t>
      </w:r>
      <w:hyperlink r:id="rId69" w:history="1">
        <w:r w:rsidR="009A63A7" w:rsidRPr="003056D2">
          <w:rPr>
            <w:rStyle w:val="a8"/>
          </w:rPr>
          <w:t>http://kitap.tatar.ru/ogl/nlrt/nbrt_obr_2358396.pdf</w:t>
        </w:r>
      </w:hyperlink>
    </w:p>
    <w:p w:rsidR="009A63A7" w:rsidRDefault="009A63A7" w:rsidP="00493A7B"/>
    <w:p w:rsidR="00493A7B" w:rsidRDefault="00493A7B" w:rsidP="00493A7B"/>
    <w:p w:rsidR="00493A7B" w:rsidRDefault="00493A7B" w:rsidP="00493A7B">
      <w:r>
        <w:t>67. 81;   Х29</w:t>
      </w:r>
    </w:p>
    <w:p w:rsidR="00493A7B" w:rsidRDefault="00493A7B" w:rsidP="00493A7B">
      <w:r>
        <w:t xml:space="preserve">    1748635-Л - кх</w:t>
      </w:r>
    </w:p>
    <w:p w:rsidR="00493A7B" w:rsidRDefault="00493A7B" w:rsidP="00493A7B">
      <w:r>
        <w:t xml:space="preserve">    Хашимов, Рахим Ибрагимович</w:t>
      </w:r>
    </w:p>
    <w:p w:rsidR="00493A7B" w:rsidRDefault="00493A7B" w:rsidP="00493A7B">
      <w:r>
        <w:lastRenderedPageBreak/>
        <w:t>Двуязычие и интерференция: сущность, типология и функционирование : монография / Р. И. Хашимов. - 3-е изд., стер. - Москва : ФЛИНТА, 2019. - 315, [1] c. : табл. - Библиогр.: с. 290-312 (261 назв.). - ISBN 978-5-9765-3437-7 : 421,30</w:t>
      </w:r>
    </w:p>
    <w:p w:rsidR="00493A7B" w:rsidRDefault="00493A7B" w:rsidP="00493A7B">
      <w:r>
        <w:t xml:space="preserve">    Оглавление: </w:t>
      </w:r>
      <w:hyperlink r:id="rId70" w:history="1">
        <w:r w:rsidR="009A63A7" w:rsidRPr="003056D2">
          <w:rPr>
            <w:rStyle w:val="a8"/>
          </w:rPr>
          <w:t>http://kitap.tatar.ru/ogl/nlrt/nbrt_obr_2356653.pdf</w:t>
        </w:r>
      </w:hyperlink>
    </w:p>
    <w:p w:rsidR="009A63A7" w:rsidRDefault="009A63A7" w:rsidP="00493A7B"/>
    <w:p w:rsidR="00493A7B" w:rsidRDefault="00493A7B" w:rsidP="00493A7B"/>
    <w:p w:rsidR="00F37F8A" w:rsidRDefault="00F37F8A" w:rsidP="00493A7B"/>
    <w:p w:rsidR="00F37F8A" w:rsidRDefault="00F37F8A" w:rsidP="00F37F8A">
      <w:pPr>
        <w:pStyle w:val="1"/>
      </w:pPr>
      <w:bookmarkStart w:id="14" w:name="_Toc6390104"/>
      <w:r>
        <w:t>Литературоведение. (ББК 83)</w:t>
      </w:r>
      <w:bookmarkEnd w:id="14"/>
    </w:p>
    <w:p w:rsidR="00F37F8A" w:rsidRDefault="00F37F8A" w:rsidP="00F37F8A">
      <w:pPr>
        <w:pStyle w:val="1"/>
      </w:pPr>
    </w:p>
    <w:p w:rsidR="00F37F8A" w:rsidRDefault="00F37F8A" w:rsidP="00F37F8A">
      <w:r>
        <w:t>68. 83.3(0);   А65</w:t>
      </w:r>
    </w:p>
    <w:p w:rsidR="00F37F8A" w:rsidRDefault="00F37F8A" w:rsidP="00F37F8A">
      <w:r>
        <w:t xml:space="preserve">    1751551-Л - оис</w:t>
      </w:r>
    </w:p>
    <w:p w:rsidR="00F37F8A" w:rsidRDefault="00F37F8A" w:rsidP="00F37F8A">
      <w:r>
        <w:t xml:space="preserve">    Андреев, Михаил Леонидович</w:t>
      </w:r>
    </w:p>
    <w:p w:rsidR="00F37F8A" w:rsidRDefault="00F37F8A" w:rsidP="00F37F8A">
      <w:r>
        <w:t>Классическая европейская комедия : структура и формы / М. Л. Андреев; Рос. гос. гуманит. ун-т ; Ин-т высш. гуманит. исслед. им. Е. М. Мелетинского. - Москва : РГГУ, 2011. - 235, [1] с. - Библиогр. в примеч.: с. 199-211. - Указ. имен и драм. произведений: с.  212-234. - ISBN 978-5-7281-1228-0 : 445,82</w:t>
      </w:r>
    </w:p>
    <w:p w:rsidR="00F37F8A" w:rsidRDefault="00F37F8A" w:rsidP="00F37F8A">
      <w:r>
        <w:t xml:space="preserve">    Оглавление: </w:t>
      </w:r>
      <w:hyperlink r:id="rId71" w:history="1">
        <w:r w:rsidR="009A63A7" w:rsidRPr="003056D2">
          <w:rPr>
            <w:rStyle w:val="a8"/>
          </w:rPr>
          <w:t>http://kitap.tatar.ru/ogl/nlrt/nbrt_obr_2375060.pdf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69. 83.3(4);   А65</w:t>
      </w:r>
    </w:p>
    <w:p w:rsidR="00F37F8A" w:rsidRDefault="00F37F8A" w:rsidP="00F37F8A">
      <w:r>
        <w:t xml:space="preserve">    1751462-Л - оис</w:t>
      </w:r>
    </w:p>
    <w:p w:rsidR="00F37F8A" w:rsidRDefault="00F37F8A" w:rsidP="00F37F8A">
      <w:r>
        <w:t xml:space="preserve">    Андреев, Михаил Леонидович</w:t>
      </w:r>
    </w:p>
    <w:p w:rsidR="00F37F8A" w:rsidRDefault="00F37F8A" w:rsidP="00F37F8A">
      <w:r>
        <w:t>Фарс, комедия, трагикомедия : очерки по исторической поэтике драматических жанров / М. Л. Андреев; Ин-т общественных наук, Школа актуальных гуманит. исслед. ; РАН, Ин-т мировой лит. им. А. М. Горького. - Москва : Издательский дом "Дело" РАНХиГС, 2017. - 267, [1] c. - Библиогр. в подстроч. примеч. - Указ. имен и драмат. произведений: с. 241-268. - ISBN 978-5-7749-1276-6 : 636,62</w:t>
      </w:r>
    </w:p>
    <w:p w:rsidR="00F37F8A" w:rsidRDefault="00F37F8A" w:rsidP="00F37F8A">
      <w:r>
        <w:t xml:space="preserve">    Оглавление: </w:t>
      </w:r>
      <w:hyperlink r:id="rId72" w:history="1">
        <w:r w:rsidR="009A63A7" w:rsidRPr="003056D2">
          <w:rPr>
            <w:rStyle w:val="a8"/>
          </w:rPr>
          <w:t>http://kitap.tatar.ru/ogl/nlrt/nbrt_obr_2360697.pdf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70. Ә;   Б25</w:t>
      </w:r>
    </w:p>
    <w:p w:rsidR="00F37F8A" w:rsidRDefault="00F37F8A" w:rsidP="00F37F8A">
      <w:r>
        <w:t xml:space="preserve">    1713695-Т - нк; 1713753-Т - нк</w:t>
      </w:r>
    </w:p>
    <w:p w:rsidR="00F37F8A" w:rsidRDefault="00F37F8A" w:rsidP="00F37F8A">
      <w:r>
        <w:t xml:space="preserve">    Батыров, Зөфәр</w:t>
      </w:r>
    </w:p>
    <w:p w:rsidR="00F37F8A" w:rsidRDefault="00F37F8A" w:rsidP="00F37F8A">
      <w:r>
        <w:t>Гөлбакчада : шигырьләр, мәзәкләр / Зөфәр Батыров; рәс. Гүзәл Әхмәдуллина. - Апастово, [20--?]([Ф-л ОАО Татмедиа "Редакция газеты "Йолдыз"]). - 83 б. : рәс. : 100,00</w:t>
      </w:r>
    </w:p>
    <w:p w:rsidR="00F37F8A" w:rsidRDefault="00F37F8A" w:rsidP="00F37F8A">
      <w:r>
        <w:t xml:space="preserve">    Оглавление: </w:t>
      </w:r>
      <w:hyperlink r:id="rId73" w:history="1">
        <w:r w:rsidR="009A63A7" w:rsidRPr="003056D2">
          <w:rPr>
            <w:rStyle w:val="a8"/>
          </w:rPr>
          <w:t>http://kitap.tatar.ru/ogl/nlrt/nbrt_obr_2151173.pdf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71. 83.3(2=411.2)1;   В38</w:t>
      </w:r>
    </w:p>
    <w:p w:rsidR="00F37F8A" w:rsidRDefault="00F37F8A" w:rsidP="00F37F8A">
      <w:r>
        <w:t xml:space="preserve">    1749339-Л - чз1</w:t>
      </w:r>
    </w:p>
    <w:p w:rsidR="00F37F8A" w:rsidRDefault="00F37F8A" w:rsidP="00F37F8A">
      <w:r>
        <w:t xml:space="preserve">    Веселовский, Александр Николаевич</w:t>
      </w:r>
    </w:p>
    <w:p w:rsidR="00F37F8A" w:rsidRDefault="00F37F8A" w:rsidP="00F37F8A">
      <w:r>
        <w:t>В. А. Жуковский. Поэзия чувства и "сердечного воображения" / Александр Веселовский; РАН, Ин-т научной информации по общественным наукам. - Москва ; Санкт-Петербург : Центр гуманитарных инициатив, 2018. - 510, [1] с. - (Российские Пропилеи : основана в 1998 г.). - Библиогр. в подстроч. примеч. - Указ. имен : с. 505-510. - ISBN 978-5-98712-637-0 : 1220,78</w:t>
      </w:r>
    </w:p>
    <w:p w:rsidR="00F37F8A" w:rsidRDefault="00F37F8A" w:rsidP="00F37F8A">
      <w:r>
        <w:t xml:space="preserve">    Оглавление: </w:t>
      </w:r>
      <w:hyperlink r:id="rId74" w:history="1">
        <w:r w:rsidR="009A63A7" w:rsidRPr="003056D2">
          <w:rPr>
            <w:rStyle w:val="a8"/>
          </w:rPr>
          <w:t>http://kitap.tatar.ru/ogl/nlrt/nbrt_obr_2359483.pdf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lastRenderedPageBreak/>
        <w:t>72. Р2;   Д21</w:t>
      </w:r>
    </w:p>
    <w:p w:rsidR="00F37F8A" w:rsidRDefault="00F37F8A" w:rsidP="00F37F8A">
      <w:r>
        <w:t xml:space="preserve">    1751579-Л - оис</w:t>
      </w:r>
    </w:p>
    <w:p w:rsidR="00F37F8A" w:rsidRDefault="00F37F8A" w:rsidP="00F37F8A">
      <w:r>
        <w:t xml:space="preserve">    Дашевская, Нина</w:t>
      </w:r>
    </w:p>
    <w:p w:rsidR="00F37F8A" w:rsidRDefault="00F37F8A" w:rsidP="00F37F8A">
      <w:r>
        <w:t>Тео - театральный капитан : [для дошкольников, младшего и среднего школьного возраста] / Нина Дашевская; худ. Юлия Сиднева. - Москва : Самокат, 2018. - 97, [5] с., [4] л. цв. ил. : ил.. - ISBN 978-5-91759-541-2 : 699,72</w:t>
      </w:r>
    </w:p>
    <w:p w:rsidR="00F37F8A" w:rsidRDefault="00F37F8A" w:rsidP="00F37F8A">
      <w:r>
        <w:t xml:space="preserve">    Оглавление: </w:t>
      </w:r>
      <w:hyperlink r:id="rId75" w:history="1">
        <w:r w:rsidR="009A63A7" w:rsidRPr="003056D2">
          <w:rPr>
            <w:rStyle w:val="a8"/>
          </w:rPr>
          <w:t>http://kitap.tatar.ru/ogl/nlrt/nbrt_obr_2375485.pdf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73. 83.3(2=411.2)6;   Д99</w:t>
      </w:r>
    </w:p>
    <w:p w:rsidR="00F37F8A" w:rsidRDefault="00F37F8A" w:rsidP="00F37F8A">
      <w:r>
        <w:t xml:space="preserve">    1750074-Л - кх</w:t>
      </w:r>
    </w:p>
    <w:p w:rsidR="00F37F8A" w:rsidRDefault="00F37F8A" w:rsidP="00F37F8A">
      <w:r>
        <w:t xml:space="preserve">    Дядичев, Владимир Николаевич</w:t>
      </w:r>
    </w:p>
    <w:p w:rsidR="00F37F8A" w:rsidRDefault="00F37F8A" w:rsidP="00F37F8A">
      <w:r>
        <w:t>Лиля Брик. Любимая женщина Владимира Маяковского / В. Н. Дядичев; [ред. В. Богданова]. - Москва : Алгоритм, 2016. - 318, [1] с. : ил. - (Неповторимая).. - ISBN 978-5-906880-05-5 : 397,87</w:t>
      </w:r>
    </w:p>
    <w:p w:rsidR="00F37F8A" w:rsidRDefault="00F37F8A" w:rsidP="00F37F8A">
      <w:r>
        <w:t xml:space="preserve">    Оглавление: </w:t>
      </w:r>
      <w:hyperlink r:id="rId76" w:history="1">
        <w:r w:rsidR="009A63A7" w:rsidRPr="003056D2">
          <w:rPr>
            <w:rStyle w:val="a8"/>
          </w:rPr>
          <w:t>http://kitap.tatar.ru/ogl/nlrt/nbrt_obr_2359556.pdf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74. 83.3(2=411.2)6;   К30</w:t>
      </w:r>
    </w:p>
    <w:p w:rsidR="00F37F8A" w:rsidRDefault="00F37F8A" w:rsidP="00F37F8A">
      <w:r>
        <w:t xml:space="preserve">    1749346-Л - кх</w:t>
      </w:r>
    </w:p>
    <w:p w:rsidR="00F37F8A" w:rsidRDefault="00F37F8A" w:rsidP="00F37F8A">
      <w:r>
        <w:t xml:space="preserve">    Кацис, Леонид Фридович</w:t>
      </w:r>
    </w:p>
    <w:p w:rsidR="00F37F8A" w:rsidRDefault="00F37F8A" w:rsidP="00F37F8A">
      <w:r>
        <w:t>Владимир Маяковский. Роковой выстрел : документы, свидетельства, исследования / Леонид Кацис. - Москва : АСТ : ОГИЗ, 2018. - 478, [1] с., [8] л. ил., портр. - (Эпоха великих людей). - Библиогр. в подстроч. примеч.. - ISBN 978-5-17-099877-7 : 484,99</w:t>
      </w:r>
    </w:p>
    <w:p w:rsidR="00F37F8A" w:rsidRDefault="00F37F8A" w:rsidP="00F37F8A">
      <w:r>
        <w:t xml:space="preserve">    Оглавление: </w:t>
      </w:r>
      <w:hyperlink r:id="rId77" w:history="1">
        <w:r w:rsidR="009A63A7" w:rsidRPr="003056D2">
          <w:rPr>
            <w:rStyle w:val="a8"/>
          </w:rPr>
          <w:t>http://kitap.tatar.ru/ogl/nlrt/nbrt_obr_2359544.pdf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75. И(Норв);   К82</w:t>
      </w:r>
    </w:p>
    <w:p w:rsidR="00F37F8A" w:rsidRDefault="00F37F8A" w:rsidP="00F37F8A">
      <w:r>
        <w:t xml:space="preserve">    1750176-Л - кх</w:t>
      </w:r>
    </w:p>
    <w:p w:rsidR="00F37F8A" w:rsidRDefault="00F37F8A" w:rsidP="00F37F8A">
      <w:r>
        <w:t xml:space="preserve">    Кристенсен, Ларс Соби</w:t>
      </w:r>
    </w:p>
    <w:p w:rsidR="00F37F8A" w:rsidRPr="00F37F8A" w:rsidRDefault="00F37F8A" w:rsidP="00F37F8A">
      <w:pPr>
        <w:rPr>
          <w:lang w:val="en-US"/>
        </w:rPr>
      </w:pPr>
      <w:r>
        <w:t>Герман : [для среднего школьного возраста] / Ларс Соби Кристенсен; пер. с норвеж. Ольги Дробот ; ил. Анны Михайловой. - Москва : Самокат, 2018. - 291, [2] c. : ил. - (Лучшая новая книжка). - Доп. тит. л.  на</w:t>
      </w:r>
      <w:r w:rsidRPr="00F37F8A">
        <w:rPr>
          <w:lang w:val="en-US"/>
        </w:rPr>
        <w:t xml:space="preserve"> </w:t>
      </w:r>
      <w:r>
        <w:t>норвеж</w:t>
      </w:r>
      <w:r w:rsidRPr="00F37F8A">
        <w:rPr>
          <w:lang w:val="en-US"/>
        </w:rPr>
        <w:t xml:space="preserve">. </w:t>
      </w:r>
      <w:r>
        <w:t>яз</w:t>
      </w:r>
      <w:r w:rsidRPr="00F37F8A">
        <w:rPr>
          <w:lang w:val="en-US"/>
        </w:rPr>
        <w:t>.: Herman / Lars Saabye Christensen. - ISBN 978-5-91759-459-0 : 518,43</w:t>
      </w:r>
    </w:p>
    <w:p w:rsidR="00F37F8A" w:rsidRPr="00F37F8A" w:rsidRDefault="00F37F8A" w:rsidP="00F37F8A">
      <w:pPr>
        <w:rPr>
          <w:lang w:val="en-US"/>
        </w:rPr>
      </w:pPr>
    </w:p>
    <w:p w:rsidR="00F37F8A" w:rsidRPr="00F37F8A" w:rsidRDefault="00F37F8A" w:rsidP="00F37F8A">
      <w:pPr>
        <w:rPr>
          <w:lang w:val="en-US"/>
        </w:rPr>
      </w:pPr>
      <w:r w:rsidRPr="00F37F8A">
        <w:rPr>
          <w:lang w:val="en-US"/>
        </w:rPr>
        <w:t xml:space="preserve">76. 83.3(2=411.2);   </w:t>
      </w:r>
      <w:r>
        <w:t>М</w:t>
      </w:r>
      <w:r w:rsidRPr="00F37F8A">
        <w:rPr>
          <w:lang w:val="en-US"/>
        </w:rPr>
        <w:t>76</w:t>
      </w:r>
    </w:p>
    <w:p w:rsidR="00F37F8A" w:rsidRDefault="00F37F8A" w:rsidP="00F37F8A">
      <w:r w:rsidRPr="00F37F8A">
        <w:rPr>
          <w:lang w:val="en-US"/>
        </w:rPr>
        <w:t xml:space="preserve">    1751508-</w:t>
      </w:r>
      <w:r>
        <w:t>Л</w:t>
      </w:r>
      <w:r w:rsidRPr="00F37F8A">
        <w:rPr>
          <w:lang w:val="en-US"/>
        </w:rPr>
        <w:t xml:space="preserve"> - </w:t>
      </w:r>
      <w:r>
        <w:t>оис</w:t>
      </w:r>
    </w:p>
    <w:p w:rsidR="00F37F8A" w:rsidRDefault="00F37F8A" w:rsidP="00F37F8A">
      <w:r>
        <w:t xml:space="preserve">    Молчанова, Светлана  Владимировна</w:t>
      </w:r>
    </w:p>
    <w:p w:rsidR="00F37F8A" w:rsidRDefault="00F37F8A" w:rsidP="00F37F8A">
      <w:r>
        <w:t>О таинстве слова : сборник статей / С. В. Молчанова. - Москва : Издательство Литературного института им. А. М. Горького, 2011. - 254, [1] c., [8] л. ил. : ил., фот.. - ISBN 978-5-7060-0115-5 : 397,82</w:t>
      </w:r>
    </w:p>
    <w:p w:rsidR="00F37F8A" w:rsidRDefault="00F37F8A" w:rsidP="00F37F8A">
      <w:r>
        <w:t xml:space="preserve">    Оглавление: </w:t>
      </w:r>
      <w:hyperlink r:id="rId78" w:history="1">
        <w:r w:rsidR="009A63A7" w:rsidRPr="003056D2">
          <w:rPr>
            <w:rStyle w:val="a8"/>
          </w:rPr>
          <w:t>http://kitap.tatar.ru/ogl/nlrt/nbrt_obr_2360928.pdf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77. 83.3(2=411.2)6;   П16</w:t>
      </w:r>
    </w:p>
    <w:p w:rsidR="00F37F8A" w:rsidRDefault="00F37F8A" w:rsidP="00F37F8A">
      <w:r>
        <w:t xml:space="preserve">    1748633-Л - кх</w:t>
      </w:r>
    </w:p>
    <w:p w:rsidR="00F37F8A" w:rsidRDefault="00F37F8A" w:rsidP="00F37F8A">
      <w:r>
        <w:t xml:space="preserve">    Пантелеев, Андрей Феликсович</w:t>
      </w:r>
    </w:p>
    <w:p w:rsidR="00F37F8A" w:rsidRDefault="00F37F8A" w:rsidP="00F37F8A">
      <w:r>
        <w:t>Имя прилагательное в языке русской поэзии XX века : монография / А. Ф. Пантелеев, А. С. Долматова. - Москва : ИНФРА-М, 2018. - 111 c. - (Научная мысль (серия основана в 2008 году)). - Библиогр. в конце кн. - На тит. л. также: Купить. Читать. Онлайн. Znanium.com. - ISBN 978-5-369-01615-2 (РИОР). - ISBN 978-5-16-012453-7 (ИНФРА-М, print). - ISBN 978-5-16-105502-1 (ИНФРА-М, online) : 512,27</w:t>
      </w:r>
    </w:p>
    <w:p w:rsidR="00F37F8A" w:rsidRDefault="00F37F8A" w:rsidP="00F37F8A">
      <w:r>
        <w:lastRenderedPageBreak/>
        <w:t xml:space="preserve">    Оглавление: </w:t>
      </w:r>
      <w:hyperlink r:id="rId79" w:history="1">
        <w:r w:rsidR="009A63A7" w:rsidRPr="003056D2">
          <w:rPr>
            <w:rStyle w:val="a8"/>
          </w:rPr>
          <w:t>http://kitap.tatar.ru/ogl/nlrt/nbrt_obr_2356637.pdf</w:t>
        </w:r>
      </w:hyperlink>
    </w:p>
    <w:p w:rsidR="009A63A7" w:rsidRDefault="009A63A7" w:rsidP="00F37F8A"/>
    <w:p w:rsidR="00F37F8A" w:rsidRDefault="00F37F8A" w:rsidP="00F37F8A"/>
    <w:p w:rsidR="00F37F8A" w:rsidRDefault="00F37F8A" w:rsidP="00F37F8A">
      <w:r>
        <w:t>78. 83.3(2=411.2)6;   У18</w:t>
      </w:r>
    </w:p>
    <w:p w:rsidR="00F37F8A" w:rsidRDefault="00F37F8A" w:rsidP="00F37F8A">
      <w:r>
        <w:t xml:space="preserve">    1751507-Л - оис</w:t>
      </w:r>
    </w:p>
    <w:p w:rsidR="00F37F8A" w:rsidRDefault="00F37F8A" w:rsidP="00F37F8A">
      <w:r>
        <w:t xml:space="preserve">    Уварова, Ирина Павловна</w:t>
      </w:r>
    </w:p>
    <w:p w:rsidR="00F37F8A" w:rsidRDefault="00F37F8A" w:rsidP="00F37F8A">
      <w:r>
        <w:t>Даниэль и все-все-все / Ирина Уварова. - Санкт-Петербург  : Издательство Ивана Лимбаха, 2014. - 348, [3] c., [8] л. ил. : ил., фот.. - ISBN 978-5-89059-218-7 : 562,22</w:t>
      </w:r>
    </w:p>
    <w:p w:rsidR="00F37F8A" w:rsidRDefault="00F37F8A" w:rsidP="00F37F8A">
      <w:r>
        <w:t xml:space="preserve">    Оглавление: </w:t>
      </w:r>
      <w:hyperlink r:id="rId80" w:history="1">
        <w:r w:rsidR="009A63A7" w:rsidRPr="003056D2">
          <w:rPr>
            <w:rStyle w:val="a8"/>
          </w:rPr>
          <w:t>http://kitap.tatar.ru/ogl/nlrt/nbrt_obr_2360927.pdf</w:t>
        </w:r>
      </w:hyperlink>
    </w:p>
    <w:p w:rsidR="009A63A7" w:rsidRDefault="009A63A7" w:rsidP="00F37F8A"/>
    <w:p w:rsidR="00F37F8A" w:rsidRDefault="00F37F8A" w:rsidP="00F37F8A"/>
    <w:p w:rsidR="001F3DD2" w:rsidRDefault="001F3DD2" w:rsidP="00F37F8A"/>
    <w:p w:rsidR="001F3DD2" w:rsidRDefault="001F3DD2" w:rsidP="001F3DD2">
      <w:pPr>
        <w:pStyle w:val="1"/>
      </w:pPr>
      <w:bookmarkStart w:id="15" w:name="_Toc6390105"/>
      <w:r>
        <w:t>Художественная литература. (ББК 84)</w:t>
      </w:r>
      <w:bookmarkEnd w:id="15"/>
    </w:p>
    <w:p w:rsidR="001F3DD2" w:rsidRDefault="001F3DD2" w:rsidP="001F3DD2">
      <w:pPr>
        <w:pStyle w:val="1"/>
      </w:pPr>
    </w:p>
    <w:p w:rsidR="001F3DD2" w:rsidRDefault="001F3DD2" w:rsidP="001F3DD2">
      <w:r>
        <w:t>79. Ә;   Ч 59</w:t>
      </w:r>
    </w:p>
    <w:p w:rsidR="001F3DD2" w:rsidRDefault="001F3DD2" w:rsidP="001F3DD2">
      <w:r>
        <w:t xml:space="preserve">    1748005-Т - нк; 1748006-Т - нк; 1748007-Т - нк</w:t>
      </w:r>
    </w:p>
    <w:p w:rsidR="001F3DD2" w:rsidRDefault="001F3DD2" w:rsidP="001F3DD2">
      <w:r>
        <w:t xml:space="preserve">    Чишмәләр ургылып аксыннар / [мөх-ре А. Л. Гатина]. - Казан : "Ихлас", 2018. - 399 б. : портр. - Шамил Бикчурин исемендәге "Чишмә" иҗат оешмасына 60 ел. - ISBN 978-5-907039-06-3 : 300,00</w:t>
      </w:r>
    </w:p>
    <w:p w:rsidR="001F3DD2" w:rsidRDefault="001F3DD2" w:rsidP="001F3DD2">
      <w:r>
        <w:t xml:space="preserve">    Оглавление: </w:t>
      </w:r>
      <w:hyperlink r:id="rId81" w:history="1">
        <w:r w:rsidR="009A63A7" w:rsidRPr="003056D2">
          <w:rPr>
            <w:rStyle w:val="a8"/>
          </w:rPr>
          <w:t>http://kitap.tatar.ru/ogl/nlrt/nbrt_obr_2346472.pdf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80. С(Альм);   А79</w:t>
      </w:r>
    </w:p>
    <w:p w:rsidR="001F3DD2" w:rsidRDefault="001F3DD2" w:rsidP="001F3DD2">
      <w:r>
        <w:t xml:space="preserve">    1751935-Л - нк; 1751936-Л - нк; 1751937-Л - нк</w:t>
      </w:r>
    </w:p>
    <w:p w:rsidR="001F3DD2" w:rsidRDefault="001F3DD2" w:rsidP="001F3DD2">
      <w:r>
        <w:t xml:space="preserve">    Аргамак - Татарстан : литературный журнал / учредитель: Татмедиа; гл. ред. Н.П. Алешков. - Набережные Челны : Союз российских писателей, татарстанское отделение, 2009 -. - Основан в августе 2009 г.. - № 1 (29) март 2019. - 2019. - 254, [1] с., 8 л. цв. ил. : ил., портр. - На обл. также: Я теперь скупее стал в желаньях, Жизнь моя! иль ты приснилась мне? Словно я весенней гулкой ранью Проскакал на розовом коне. Сергей Есенин : 350,00</w:t>
      </w:r>
    </w:p>
    <w:p w:rsidR="001F3DD2" w:rsidRDefault="001F3DD2" w:rsidP="001F3DD2">
      <w:r>
        <w:t xml:space="preserve">    Оглавление: </w:t>
      </w:r>
      <w:hyperlink r:id="rId82" w:history="1">
        <w:r w:rsidR="009A63A7" w:rsidRPr="003056D2">
          <w:rPr>
            <w:rStyle w:val="a8"/>
          </w:rPr>
          <w:t>http://kitap.tatar.ru/ogl/nlrt/nbrt_obr_2380746.pdf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81. Р2;   А18</w:t>
      </w:r>
    </w:p>
    <w:p w:rsidR="001F3DD2" w:rsidRDefault="001F3DD2" w:rsidP="001F3DD2">
      <w:r>
        <w:t xml:space="preserve">    1752558-Л - кх; 1752559-Л - кх; 1752560-Л - кх</w:t>
      </w:r>
    </w:p>
    <w:p w:rsidR="001F3DD2" w:rsidRDefault="001F3DD2" w:rsidP="001F3DD2">
      <w:r>
        <w:t xml:space="preserve">    Аввакумов, Александр Леонидович</w:t>
      </w:r>
    </w:p>
    <w:p w:rsidR="001F3DD2" w:rsidRDefault="001F3DD2" w:rsidP="001F3DD2">
      <w:r>
        <w:t>Кара небесная : детективный роман / Александр Аввакумов; [худож. Ю. О. Митрохина]. - Казань : Татарское книжное издательство, 2018. - 270, [1] c.. - ISBN 978-5-298-03638-2 : 150,00</w:t>
      </w:r>
    </w:p>
    <w:p w:rsidR="001F3DD2" w:rsidRDefault="001F3DD2" w:rsidP="001F3DD2"/>
    <w:p w:rsidR="001F3DD2" w:rsidRDefault="001F3DD2" w:rsidP="001F3DD2">
      <w:r>
        <w:t>82. Ә;   А 38</w:t>
      </w:r>
    </w:p>
    <w:p w:rsidR="001F3DD2" w:rsidRDefault="001F3DD2" w:rsidP="001F3DD2">
      <w:r>
        <w:t xml:space="preserve">    1751942-Т - нк; 1751943-Т - нк; 1751944-Т - нк</w:t>
      </w:r>
    </w:p>
    <w:p w:rsidR="001F3DD2" w:rsidRDefault="001F3DD2" w:rsidP="001F3DD2">
      <w:r>
        <w:t xml:space="preserve">    Айзат, Гөлнур</w:t>
      </w:r>
    </w:p>
    <w:p w:rsidR="001F3DD2" w:rsidRDefault="001F3DD2" w:rsidP="001F3DD2">
      <w:r>
        <w:t>Әманәт : [повесть һәм хикәяләр] / Гөлнур Айзат; [худ. А. Алёшин]. - Казан : "Сүз" нәшрияты, 2015. - 300, [2] б. : рәс. б-н. - Эчт.: Әманәт; Көтәрсеңме?; Үпкәләме көзләргә; Күрәчәк гүргә кертә; Мәхәббәт корбаны һ. б.. - ISBN 978-5-98356-274-5 : 160,00</w:t>
      </w:r>
    </w:p>
    <w:p w:rsidR="001F3DD2" w:rsidRDefault="001F3DD2" w:rsidP="001F3DD2">
      <w:r>
        <w:t xml:space="preserve">    Оглавление: </w:t>
      </w:r>
      <w:hyperlink r:id="rId83" w:history="1">
        <w:r w:rsidR="009A63A7" w:rsidRPr="003056D2">
          <w:rPr>
            <w:rStyle w:val="a8"/>
          </w:rPr>
          <w:t>http://kitap.tatar.ru/ogl/nlrt/nbrt_obr_2380891.pdf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lastRenderedPageBreak/>
        <w:t>83. Ә;   А 76</w:t>
      </w:r>
    </w:p>
    <w:p w:rsidR="001F3DD2" w:rsidRDefault="001F3DD2" w:rsidP="001F3DD2">
      <w:r>
        <w:t xml:space="preserve">    1750149-Т - рф</w:t>
      </w:r>
    </w:p>
    <w:p w:rsidR="001F3DD2" w:rsidRDefault="001F3DD2" w:rsidP="001F3DD2">
      <w:r>
        <w:t xml:space="preserve">    Арифуллин, Рөстәм</w:t>
      </w:r>
    </w:p>
    <w:p w:rsidR="001F3DD2" w:rsidRDefault="001F3DD2" w:rsidP="001F3DD2">
      <w:r>
        <w:t>Юл чатында уйланулар : [шигырьләр һәм юмористик әсәрләр] / Рөстәм Арифуллин. - Ульяновск : АО "Облтипография "Печатный двор", 2017. - 231 б. : портр., фот. б-н. - ISBN 978-5-7572-0431-4 : 200,00</w:t>
      </w:r>
    </w:p>
    <w:p w:rsidR="001F3DD2" w:rsidRDefault="001F3DD2" w:rsidP="001F3DD2">
      <w:r>
        <w:t xml:space="preserve">    Оглавление: </w:t>
      </w:r>
      <w:hyperlink r:id="rId84" w:history="1">
        <w:r w:rsidR="009A63A7" w:rsidRPr="003056D2">
          <w:rPr>
            <w:rStyle w:val="a8"/>
          </w:rPr>
          <w:t>http://kitap.tatar.ru/ogl/nlrt/nbrt_obr_2381850.pdf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84. Ә;   В 29</w:t>
      </w:r>
    </w:p>
    <w:p w:rsidR="001F3DD2" w:rsidRDefault="001F3DD2" w:rsidP="001F3DD2">
      <w:r>
        <w:t xml:space="preserve">    1752017-Т - нк; 1752018-Т - нк; 1752019-Т - нк</w:t>
      </w:r>
    </w:p>
    <w:p w:rsidR="001F3DD2" w:rsidRDefault="001F3DD2" w:rsidP="001F3DD2">
      <w:r>
        <w:t xml:space="preserve">    Вафина, Әлфинур</w:t>
      </w:r>
    </w:p>
    <w:p w:rsidR="001F3DD2" w:rsidRDefault="001F3DD2" w:rsidP="001F3DD2">
      <w:r>
        <w:t>Гомерләр әле үтмәгән!.. : [шигырьләр һәм җырлар] / Әлфинур Вафина; кереш сүз авт. И. Фазлуллин; [мөх-ре Ш. Мостафин]. - Казан : "Сүз" нәшрияты, 2015. - 95 б. + [8] б. фоторәс. б-н. - ISBN 978-5-98356-286-8 : 100,00</w:t>
      </w:r>
    </w:p>
    <w:p w:rsidR="001F3DD2" w:rsidRDefault="001F3DD2" w:rsidP="001F3DD2">
      <w:r>
        <w:t xml:space="preserve">    Оглавление: </w:t>
      </w:r>
      <w:hyperlink r:id="rId85" w:history="1">
        <w:r w:rsidR="009A63A7" w:rsidRPr="003056D2">
          <w:rPr>
            <w:rStyle w:val="a8"/>
          </w:rPr>
          <w:t>http://kitap.tatar.ru/ogl/nlrt/nbrt_obr_2168839.pdf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85. И(Фр);   Г12</w:t>
      </w:r>
    </w:p>
    <w:p w:rsidR="001F3DD2" w:rsidRDefault="001F3DD2" w:rsidP="001F3DD2">
      <w:r>
        <w:t xml:space="preserve">    1750169-Л - чз1</w:t>
      </w:r>
    </w:p>
    <w:p w:rsidR="001F3DD2" w:rsidRDefault="001F3DD2" w:rsidP="001F3DD2">
      <w:r>
        <w:t xml:space="preserve">    Гавальда, Анна</w:t>
      </w:r>
    </w:p>
    <w:p w:rsidR="001F3DD2" w:rsidRDefault="001F3DD2" w:rsidP="001F3DD2">
      <w:r>
        <w:t>Просто вместе : [роман] / А. Гавальда; [пер.с фр. Е. Клоковой]. - Москва : АСТ, 2018. - 446, [1] c. - (Современная французская проза). - Доп. тит. л. на яз. ориг.: Ensemble, c'est tout / A. Gavalda. - ISBN 978-5-17-107719-8 : 399,96</w:t>
      </w:r>
    </w:p>
    <w:p w:rsidR="001F3DD2" w:rsidRDefault="001F3DD2" w:rsidP="001F3DD2"/>
    <w:p w:rsidR="001F3DD2" w:rsidRDefault="001F3DD2" w:rsidP="001F3DD2">
      <w:r>
        <w:t>86. Ә;   И 14</w:t>
      </w:r>
    </w:p>
    <w:p w:rsidR="001F3DD2" w:rsidRDefault="001F3DD2" w:rsidP="001F3DD2">
      <w:r>
        <w:t xml:space="preserve">    1751948-Т - нк; 1751949-Т - нк; 1751950-Т - нк</w:t>
      </w:r>
    </w:p>
    <w:p w:rsidR="001F3DD2" w:rsidRDefault="001F3DD2" w:rsidP="001F3DD2">
      <w:r>
        <w:t xml:space="preserve">    Ибушев, Георгий</w:t>
      </w:r>
    </w:p>
    <w:p w:rsidR="001F3DD2" w:rsidRDefault="001F3DD2" w:rsidP="001F3DD2">
      <w:r>
        <w:t>Балачакны сагынып...  : шигырьләр, хикәяләр / Георгий Ибушев. - Казан : "Ак Бүре" нәшрияты, 2019. - 223 б. : портр. б-н. - ISBN 978-5-6042019-2-3 : 180,00</w:t>
      </w:r>
    </w:p>
    <w:p w:rsidR="001F3DD2" w:rsidRDefault="001F3DD2" w:rsidP="001F3DD2">
      <w:r>
        <w:t xml:space="preserve">    Оглавление: </w:t>
      </w:r>
      <w:hyperlink r:id="rId86" w:history="1">
        <w:r w:rsidR="009A63A7" w:rsidRPr="003056D2">
          <w:rPr>
            <w:rStyle w:val="a8"/>
          </w:rPr>
          <w:t>http://kitap.tatar.ru/ogl/nlrt/nbrt_obr_2381006.pdf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87. И(Ит);   К26</w:t>
      </w:r>
    </w:p>
    <w:p w:rsidR="001F3DD2" w:rsidRDefault="001F3DD2" w:rsidP="001F3DD2">
      <w:r>
        <w:t xml:space="preserve">    1750601-Л - чз1</w:t>
      </w:r>
    </w:p>
    <w:p w:rsidR="001F3DD2" w:rsidRDefault="001F3DD2" w:rsidP="001F3DD2">
      <w:r>
        <w:t xml:space="preserve">    Карризи, Донато</w:t>
      </w:r>
    </w:p>
    <w:p w:rsidR="001F3DD2" w:rsidRDefault="001F3DD2" w:rsidP="001F3DD2">
      <w:r>
        <w:t>Девушка в тумане : [роман ] / Донато Карризи; [пер. с итал. О. Егоровой]. - Санкт - Петербург : Азбука  : Азбука - Аттикус, 2019. - 346, [2] c. - (Звезды мирового детектива). - На обл. также: Этот роман стал моим личным раем. Кен Фоллет. - ISBN 978-5-389-13551-2 : 542,19</w:t>
      </w:r>
    </w:p>
    <w:p w:rsidR="001F3DD2" w:rsidRDefault="001F3DD2" w:rsidP="001F3DD2"/>
    <w:p w:rsidR="001F3DD2" w:rsidRDefault="001F3DD2" w:rsidP="001F3DD2">
      <w:r>
        <w:t>88. Ә;   Т 72</w:t>
      </w:r>
    </w:p>
    <w:p w:rsidR="001F3DD2" w:rsidRDefault="001F3DD2" w:rsidP="001F3DD2">
      <w:r>
        <w:t xml:space="preserve">    1748092-Т - нк; 1748093-Т - нк; 1748094-Т - нк</w:t>
      </w:r>
    </w:p>
    <w:p w:rsidR="001F3DD2" w:rsidRDefault="001F3DD2" w:rsidP="001F3DD2">
      <w:r>
        <w:t xml:space="preserve">    Тукай, Габдулла</w:t>
      </w:r>
    </w:p>
    <w:p w:rsidR="001F3DD2" w:rsidRDefault="001F3DD2" w:rsidP="001F3DD2">
      <w:r>
        <w:t>"...Мин кулыма Китап алам" : [җыентык] / Габдулла Тукай; [кереш сүз авт. К. Сәмигуллин ; баш мөх-р Л. Ильясова ; мөх-р Г. Тимурова]. - Казан : "Хозур"-"Тынычлык" нәшрият йорты, 2016. - 67 б. - Габдулла Тукайның 130 елллыгына. - ISBN 978-5-9908320-0-8 : 120,00</w:t>
      </w:r>
    </w:p>
    <w:p w:rsidR="001F3DD2" w:rsidRDefault="001F3DD2" w:rsidP="001F3DD2">
      <w:r>
        <w:t xml:space="preserve">    Оглавление: </w:t>
      </w:r>
      <w:hyperlink r:id="rId87" w:history="1">
        <w:r w:rsidR="009A63A7" w:rsidRPr="003056D2">
          <w:rPr>
            <w:rStyle w:val="a8"/>
          </w:rPr>
          <w:t>http://kitap.tatar.ru/ogl/nlrt/nbrt_obr_2347704.pdf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89. Ә;   Ш 91</w:t>
      </w:r>
    </w:p>
    <w:p w:rsidR="001F3DD2" w:rsidRDefault="001F3DD2" w:rsidP="001F3DD2">
      <w:r>
        <w:lastRenderedPageBreak/>
        <w:t xml:space="preserve">    1750158-Т - рф</w:t>
      </w:r>
    </w:p>
    <w:p w:rsidR="001F3DD2" w:rsidRDefault="001F3DD2" w:rsidP="001F3DD2">
      <w:r>
        <w:t xml:space="preserve">    Шәйдуллин, Рәфәт</w:t>
      </w:r>
    </w:p>
    <w:p w:rsidR="001F3DD2" w:rsidRDefault="001F3DD2" w:rsidP="001F3DD2">
      <w:r>
        <w:t>Мәсәлләрем - әсәрләрем : [мәсәлләр] / Рәфәт Шәйдуллин. - Казан : Ихлас, 2017. - 319 б.. - ISBN 978-5-90473-594-4 : 230,00</w:t>
      </w:r>
    </w:p>
    <w:p w:rsidR="001F3DD2" w:rsidRDefault="001F3DD2" w:rsidP="001F3DD2">
      <w:r>
        <w:t xml:space="preserve">    Оглавление: </w:t>
      </w:r>
      <w:hyperlink r:id="rId88" w:history="1">
        <w:r w:rsidR="009A63A7" w:rsidRPr="003056D2">
          <w:rPr>
            <w:rStyle w:val="a8"/>
          </w:rPr>
          <w:t>http://kitap.tatar.ru/ogl/nlrt/nbrt_obr_2313060.pdf</w:t>
        </w:r>
      </w:hyperlink>
    </w:p>
    <w:p w:rsidR="009A63A7" w:rsidRDefault="009A63A7" w:rsidP="001F3DD2"/>
    <w:p w:rsidR="001F3DD2" w:rsidRDefault="001F3DD2" w:rsidP="001F3DD2"/>
    <w:p w:rsidR="001F3DD2" w:rsidRDefault="001F3DD2" w:rsidP="001F3DD2">
      <w:r>
        <w:t>90. Ә;   Ә 16</w:t>
      </w:r>
    </w:p>
    <w:p w:rsidR="001F3DD2" w:rsidRDefault="001F3DD2" w:rsidP="001F3DD2">
      <w:r>
        <w:t xml:space="preserve">    1751867-Т - нк; 1751868-Т - нк; 1751869-Т - нк; 1752282-Т - нк; 1752283-Т - нк</w:t>
      </w:r>
    </w:p>
    <w:p w:rsidR="001F3DD2" w:rsidRDefault="001F3DD2" w:rsidP="001F3DD2">
      <w:r>
        <w:t xml:space="preserve">    Әбүдәрова, Ландыш</w:t>
      </w:r>
    </w:p>
    <w:p w:rsidR="001F3DD2" w:rsidRDefault="001F3DD2" w:rsidP="001F3DD2">
      <w:r>
        <w:t>Мандариннар : повесть, хикәяләр, нәсер, әкиятләр / Ландыш Әбүдәрова. - Казан : Татарстан китап нәшрияты, 2018. - 189, [2] б. - Эчт.: Биек үкчә астында : повесть; Газап : хикәя; Pardonne Moi Ce Caprice D,enfan : хикәя; Чәкчәк : хикәя; Женя : хикәя һ. б.. - ISBN 978-5-298-03693-1 : 200,00</w:t>
      </w:r>
    </w:p>
    <w:p w:rsidR="001F3DD2" w:rsidRDefault="001F3DD2" w:rsidP="001F3DD2">
      <w:r>
        <w:t xml:space="preserve">    Оглавление: </w:t>
      </w:r>
      <w:hyperlink r:id="rId89" w:history="1">
        <w:r w:rsidR="009A63A7" w:rsidRPr="003056D2">
          <w:rPr>
            <w:rStyle w:val="a8"/>
          </w:rPr>
          <w:t>http://kitap.tatar.ru/ogl/nlrt/nbrt_obr_2376881.pdf</w:t>
        </w:r>
      </w:hyperlink>
    </w:p>
    <w:p w:rsidR="009A63A7" w:rsidRDefault="009A63A7" w:rsidP="001F3DD2"/>
    <w:p w:rsidR="001F3DD2" w:rsidRDefault="001F3DD2" w:rsidP="001F3DD2"/>
    <w:p w:rsidR="0034732A" w:rsidRDefault="0034732A" w:rsidP="001F3DD2"/>
    <w:p w:rsidR="0034732A" w:rsidRDefault="0034732A" w:rsidP="0034732A">
      <w:pPr>
        <w:pStyle w:val="1"/>
      </w:pPr>
      <w:bookmarkStart w:id="16" w:name="_Toc6390106"/>
      <w:r>
        <w:t>Искусство. Искусствознание. (ББК 85)</w:t>
      </w:r>
      <w:bookmarkEnd w:id="16"/>
    </w:p>
    <w:p w:rsidR="0034732A" w:rsidRDefault="0034732A" w:rsidP="0034732A">
      <w:pPr>
        <w:pStyle w:val="1"/>
      </w:pPr>
    </w:p>
    <w:p w:rsidR="0034732A" w:rsidRDefault="0034732A" w:rsidP="0034732A">
      <w:r>
        <w:t>91. 85.335;   М89</w:t>
      </w:r>
    </w:p>
    <w:p w:rsidR="0034732A" w:rsidRDefault="0034732A" w:rsidP="0034732A">
      <w:r>
        <w:t xml:space="preserve">    1751642-Ф - оис</w:t>
      </w:r>
    </w:p>
    <w:p w:rsidR="0034732A" w:rsidRDefault="0034732A" w:rsidP="0034732A">
      <w:r>
        <w:t xml:space="preserve">    Мугинштейн, Михаил Львович. Хроника мировой оперы : 1600-2000 : 400 лет ; 400 опер ; 400 интерпретаторов : в 3-х кн. / Михаил Мугинштейн. - Екатеринбург : У-Фактория : Антеверта, 2005--. - Кн. 2 :  1851-1900. - 2012. - 615 с. : цв. ил., порт. - Библиогр.: с. 605. - Указ.: с. 520-604. - ISBN 978-5-905148-06-4 (кн. 2) : 7662,72</w:t>
      </w:r>
    </w:p>
    <w:p w:rsidR="0034732A" w:rsidRDefault="0034732A" w:rsidP="0034732A">
      <w:r>
        <w:t xml:space="preserve">    Оглавление: </w:t>
      </w:r>
      <w:hyperlink r:id="rId90" w:history="1">
        <w:r w:rsidR="009A63A7" w:rsidRPr="003056D2">
          <w:rPr>
            <w:rStyle w:val="a8"/>
          </w:rPr>
          <w:t>http://kitap.tatar.ru/ogl/nlrt/nbrt_obr_2378709.pdf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92. 85.335;   М89</w:t>
      </w:r>
    </w:p>
    <w:p w:rsidR="0034732A" w:rsidRDefault="0034732A" w:rsidP="0034732A">
      <w:r>
        <w:t xml:space="preserve">    1751643-Ф - оис</w:t>
      </w:r>
    </w:p>
    <w:p w:rsidR="0034732A" w:rsidRDefault="0034732A" w:rsidP="0034732A">
      <w:r>
        <w:t xml:space="preserve">    Мугинштейн, Михаил Львович. Хроника мировой оперы : 1600-2000 : 400 лет ; 400 опер ; 400 интерпретаторов : в 3-х кн. / Михаил Мугинштейн. - Екатеринбург : У-Фактория : Антеверта, 2005--. - Кн. 3 :  1901-2000. - 2016. - 599 с. : цв. ил., порт. - Библиогр.: с. 593. - Указ.: с. 550-592. - ISBN 978-5-905148-11-8 (кн. 3) : 8560,23</w:t>
      </w:r>
    </w:p>
    <w:p w:rsidR="0034732A" w:rsidRDefault="0034732A" w:rsidP="0034732A">
      <w:r>
        <w:t xml:space="preserve">    Оглавление: </w:t>
      </w:r>
      <w:hyperlink r:id="rId91" w:history="1">
        <w:r w:rsidR="009A63A7" w:rsidRPr="003056D2">
          <w:rPr>
            <w:rStyle w:val="a8"/>
          </w:rPr>
          <w:t>http://kitap.tatar.ru/ogl/nlrt/nbrt_obr_2378716.pdf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93. 85.33;   Т29</w:t>
      </w:r>
    </w:p>
    <w:p w:rsidR="0034732A" w:rsidRDefault="0034732A" w:rsidP="0034732A">
      <w:r>
        <w:t xml:space="preserve">    1751458-Ф - оис; 1751615-Ф - оис</w:t>
      </w:r>
    </w:p>
    <w:p w:rsidR="0034732A" w:rsidRDefault="0034732A" w:rsidP="0034732A">
      <w:r>
        <w:t xml:space="preserve">    Театр Бориса Мессерера / [авт. текста Б. Мессерер ; сост.: Б. Мессерер , Н. Бисти]. - Москва : Гамма-Пресс, 2014. - В одном футляре два тома. - ISBN 978-5-9612-0043-0. - [Т. 1] / авт. ст.: Э. Кочергин, И. Решетникова. - 2014. - 375 с. : ил., цв. ил., порт. - Указ. имен: с. 374-375. - Содерж.:Театральные постановки. 1960-1981. - ISBN 978-5-9612-0045-4 (т. 1) : 4059,31</w:t>
      </w:r>
    </w:p>
    <w:p w:rsidR="0034732A" w:rsidRDefault="0034732A" w:rsidP="0034732A"/>
    <w:p w:rsidR="0034732A" w:rsidRDefault="0034732A" w:rsidP="0034732A">
      <w:r>
        <w:t>94. 85.33;   Т29</w:t>
      </w:r>
    </w:p>
    <w:p w:rsidR="0034732A" w:rsidRDefault="0034732A" w:rsidP="0034732A">
      <w:r>
        <w:t xml:space="preserve">    1751459-Ф - оис; 1751616-Ф - оис</w:t>
      </w:r>
    </w:p>
    <w:p w:rsidR="0034732A" w:rsidRDefault="0034732A" w:rsidP="0034732A">
      <w:r>
        <w:lastRenderedPageBreak/>
        <w:t xml:space="preserve">    Театр Бориса Мессерера / [авт. текста Б. Мессерер ; сост.: Б. Мессерер , Н. Бисти]. - Москва : Гамма-Пресс, 2014. - В одном футляре два тома. - ISBN 978-5-9612-0043-0. - [Т. 2] / [авт. ст.: В. Пацюков , Слава Лён]. - 2014. - 427 с. : цв. ил., порт. - Указ. имен: с. 426-427. - Содерж.: Театральные постановки. 1982-2014; Инсталяции. 1657-2014. - ISBN 978-5-9612-0046-1 (т.2) : 4059,31</w:t>
      </w:r>
    </w:p>
    <w:p w:rsidR="0034732A" w:rsidRDefault="0034732A" w:rsidP="0034732A">
      <w:r>
        <w:t xml:space="preserve">    Оглавление: </w:t>
      </w:r>
      <w:hyperlink r:id="rId92" w:history="1">
        <w:r w:rsidR="009A63A7" w:rsidRPr="003056D2">
          <w:rPr>
            <w:rStyle w:val="a8"/>
          </w:rPr>
          <w:t>http://kitap.tatar.ru/ogl/nlrt/nbrt_obr_2376856.pdf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95. 85.37;   А45</w:t>
      </w:r>
    </w:p>
    <w:p w:rsidR="0034732A" w:rsidRDefault="0034732A" w:rsidP="0034732A">
      <w:r>
        <w:t xml:space="preserve">    1747848-DVD - оис</w:t>
      </w:r>
    </w:p>
    <w:p w:rsidR="0034732A" w:rsidRDefault="0034732A" w:rsidP="0034732A">
      <w:r>
        <w:t xml:space="preserve">    Алеко [Видеозапись] : фильм-опера на музыку Сергея Рахманинова / авторы сценария: А. Абрамова, Г. Рошаль; режиссёр-постановщик С. Сиделев ; оператор А. Назаров ; художники: А. Векслер, В. Волин ; композитор С. Рахманинов ; в главных ролях: Александр Огнивцев, Марк Рейзен, Инна Зубковская, Святослав Кузнецов , Бронислава Златогорова. - Электронные видеоданные. - Москва : ООО "Энио-Фильм", 2007. - 1 электрон. опт. диск (DVD-Video) (57 мин.) : зв., цв. - Описание с этикетки и контейнера диска. - Вых. дан. ориг.: "Ленфильм" (СССР), 1953 : 184,00</w:t>
      </w:r>
    </w:p>
    <w:p w:rsidR="0034732A" w:rsidRDefault="0034732A" w:rsidP="0034732A"/>
    <w:p w:rsidR="0034732A" w:rsidRDefault="0034732A" w:rsidP="0034732A">
      <w:r>
        <w:t>96. 85.36;   П88</w:t>
      </w:r>
      <w:r>
        <w:tab/>
      </w:r>
    </w:p>
    <w:p w:rsidR="0034732A" w:rsidRDefault="0034732A" w:rsidP="0034732A">
      <w:r>
        <w:t xml:space="preserve">    1751669-Л - оис</w:t>
      </w:r>
    </w:p>
    <w:p w:rsidR="0034732A" w:rsidRDefault="0034732A" w:rsidP="0034732A">
      <w:r>
        <w:t xml:space="preserve">    Алла Пугачева. Единственная звезда / [авт.-сост. Е. А. Мишаненкова]. - Москва : АСТ, 2015. - 319 с. - (Эксклюзивные мемуары). - (Эксклюзивные биографии).. - ISBN 978-5-17-092310-6 : 178,20</w:t>
      </w:r>
    </w:p>
    <w:p w:rsidR="0034732A" w:rsidRDefault="0034732A" w:rsidP="0034732A"/>
    <w:p w:rsidR="0034732A" w:rsidRDefault="0034732A" w:rsidP="0034732A">
      <w:r>
        <w:t>97. 85.334;   А72</w:t>
      </w:r>
    </w:p>
    <w:p w:rsidR="0034732A" w:rsidRDefault="0034732A" w:rsidP="0034732A">
      <w:r>
        <w:t xml:space="preserve">    1747838-DVD - оис</w:t>
      </w:r>
    </w:p>
    <w:p w:rsidR="0034732A" w:rsidRDefault="0034732A" w:rsidP="0034732A">
      <w:r>
        <w:t xml:space="preserve">    Антоний и Клеопатра [Видеозапись] : [фильм-спектакль] по одноименной драме Шекспира / Государственный академический театр имени Евг. Вахтангова ; режиссеры-постановщики: Евгений Симонов, Леонид Пчелкин ; композитор Лев Солин ; художник-постановщик Виктор Лукьянов ; в ролях: Юлия Борисова, Михаил Ульянов, Василий Лановой и др. - Электронные видеоданные. - Москва : ООО "Крупный план" : ООО "ДВД Магия", [2010]. - 1 электрон. опт. диск (DVD) (140 мин.) : зв., цв. - (Его Величество Театр). - Описание с этикетки и контейнера диска. - Вых. дан. ориг.: ТО "Экран" (СССР), 1980 : 165,00</w:t>
      </w:r>
    </w:p>
    <w:p w:rsidR="0034732A" w:rsidRDefault="0034732A" w:rsidP="0034732A"/>
    <w:p w:rsidR="0034732A" w:rsidRDefault="0034732A" w:rsidP="0034732A">
      <w:r>
        <w:t>98. 85.335;   Б79</w:t>
      </w:r>
    </w:p>
    <w:p w:rsidR="0034732A" w:rsidRDefault="0034732A" w:rsidP="0034732A">
      <w:r>
        <w:t xml:space="preserve">    1751620-Ф - оис; 1751621-Ф - оис</w:t>
      </w:r>
    </w:p>
    <w:p w:rsidR="0034732A" w:rsidRDefault="0034732A" w:rsidP="0034732A">
      <w:r>
        <w:t xml:space="preserve">    Большой театр и Музей, 1918-2018 : из коллекции Музея Государственного академического Большого театра России : [альбом / авт.- сост.: Л. Г. Харина , Е. А. Чуракова]. - Москва : Кучково поле Музеон : Фонд "Связь Эпох", 2018. - 355 с. : цв. ил., портр. - Библиогр. в подстроч. примеч. - Авт.- сост. указаны на обороте тит. л.. - ISBN 978-5-6041282-4-4 (ООО "Кучково поле Музеон"). - ISBN 978-5-9907286-4-6 (Фонд "Связь Эпох") : 5169,02</w:t>
      </w:r>
    </w:p>
    <w:p w:rsidR="0034732A" w:rsidRDefault="0034732A" w:rsidP="0034732A">
      <w:r>
        <w:t xml:space="preserve">    Оглавление: </w:t>
      </w:r>
      <w:hyperlink r:id="rId93" w:history="1">
        <w:r w:rsidR="009A63A7" w:rsidRPr="003056D2">
          <w:rPr>
            <w:rStyle w:val="a8"/>
          </w:rPr>
          <w:t>http://kitap.tatar.ru/ogl/nlrt/nbrt_obr_2379757.pdf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99. 85.334;   В11</w:t>
      </w:r>
    </w:p>
    <w:p w:rsidR="0034732A" w:rsidRDefault="0034732A" w:rsidP="0034732A">
      <w:r>
        <w:t xml:space="preserve">    1751532-Л - оис</w:t>
      </w:r>
    </w:p>
    <w:p w:rsidR="0034732A" w:rsidRDefault="0034732A" w:rsidP="0034732A">
      <w:r>
        <w:t xml:space="preserve">    В спорах о театре : сборник статей : учебное пособие / Ю. И. Айхенвальд [и др.]. - 2-е изд., испр. - Санкт-Петербург : Лань : Планета Музыки, 2018. - 172, [2] с. - (Учебники для вузов. Специальная литература). - Авт. указаны в конце книги. - ISBN 978-5-8114-3204-2 </w:t>
      </w:r>
      <w:r>
        <w:lastRenderedPageBreak/>
        <w:t>(Издательство "Лань"). - ISBN 978-5-91938-565-3 (Издательство "Планета Музыки") : 689,42</w:t>
      </w:r>
    </w:p>
    <w:p w:rsidR="0034732A" w:rsidRDefault="0034732A" w:rsidP="0034732A">
      <w:r>
        <w:t xml:space="preserve">    Оглавление: </w:t>
      </w:r>
      <w:hyperlink r:id="rId94" w:history="1">
        <w:r w:rsidR="009A63A7" w:rsidRPr="003056D2">
          <w:rPr>
            <w:rStyle w:val="a8"/>
          </w:rPr>
          <w:t>http://kitap.tatar.ru/ogl/nlrt/nbrt_obr_2374178.pdf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100. 85.37;   В25</w:t>
      </w:r>
    </w:p>
    <w:p w:rsidR="0034732A" w:rsidRDefault="0034732A" w:rsidP="0034732A">
      <w:r>
        <w:t xml:space="preserve">    1747860-DVD - оис</w:t>
      </w:r>
    </w:p>
    <w:p w:rsidR="0034732A" w:rsidRDefault="0034732A" w:rsidP="0034732A">
      <w:r>
        <w:t xml:space="preserve">    Вдовы [Видеозапись] : художественный фильм (драма) / режиссер-постановщик Сергей Микаэлян ; авторы сценария: Ю. Дунский, В. Фрид; ФГУП "Фильмофонд киностудии "Ленфильм" ; главный оператор В. Чумак ; главный художник Г. Мекинян ; в ролях: Галина Макарова, Галина Скоробогатова и др. - Электронные видеоданные. - Москва : ООО "Крупный план", 2009. - 1 электрон. опт. диск (DVD-5) (85 мин.) : зв., цв. - Описание с этикетки и контейнера диска. - Вых. дан. ориг.: К/с "Ленфильм", 1976 (СССР) : 165,00</w:t>
      </w:r>
    </w:p>
    <w:p w:rsidR="0034732A" w:rsidRDefault="0034732A" w:rsidP="0034732A"/>
    <w:p w:rsidR="0034732A" w:rsidRDefault="0034732A" w:rsidP="0034732A">
      <w:r>
        <w:t>101. 85.37;   В38</w:t>
      </w:r>
    </w:p>
    <w:p w:rsidR="0034732A" w:rsidRDefault="0034732A" w:rsidP="0034732A">
      <w:r>
        <w:t xml:space="preserve">    1747825-DVD - оис</w:t>
      </w:r>
    </w:p>
    <w:p w:rsidR="0034732A" w:rsidRDefault="0034732A" w:rsidP="0034732A">
      <w:r>
        <w:t xml:space="preserve">    Весёлый развод [Видеозапись] : музыкальная комедия / режиссер Марк Сэндрич; в ролях: Фред Астэр, Джинджер Роджерс и др. - Электронные видеоданные. - Москва : ООО "Компания Светла", [2007]. - 1 электрон. опт. диск (DVD-Video) (105 мин.) : зв., ч.-б. - Премии и награды: Премия "Оскар" - 1935 год. Победитель в категории: Лучшая работа художника (Кон Конрад, Херб Мэджидсон). - Для любой зрительской аудитории. - Формат (4:3), Dolby Digital 2:0, яз.: рус., англ., закадровый пер., ремастированная версия (R). - Описание с этикетки и контейнера диска. - Вых. дан. ориг.: США, 1934 : 145,00</w:t>
      </w:r>
    </w:p>
    <w:p w:rsidR="0034732A" w:rsidRDefault="0034732A" w:rsidP="0034732A"/>
    <w:p w:rsidR="0034732A" w:rsidRDefault="0034732A" w:rsidP="0034732A">
      <w:r>
        <w:t>102. 85.37;   Т46</w:t>
      </w:r>
    </w:p>
    <w:p w:rsidR="0034732A" w:rsidRDefault="0034732A" w:rsidP="0034732A">
      <w:r>
        <w:t xml:space="preserve">    1751689-Л - оис</w:t>
      </w:r>
    </w:p>
    <w:p w:rsidR="0034732A" w:rsidRDefault="0034732A" w:rsidP="0034732A">
      <w:r>
        <w:t xml:space="preserve">    Вячеслав Тихонов. Последний рыцарь экрана / [авт.-сост. Ю. И. Крылов]. - Москва : АСТ, 2018. - 201 с. - (Театральный Олимп).. - ISBN 978-5-17-103377-4 : 335,50</w:t>
      </w:r>
    </w:p>
    <w:p w:rsidR="0034732A" w:rsidRDefault="0034732A" w:rsidP="0034732A">
      <w:r>
        <w:t xml:space="preserve">    Оглавление: </w:t>
      </w:r>
      <w:hyperlink r:id="rId95" w:history="1">
        <w:r w:rsidR="009A63A7" w:rsidRPr="003056D2">
          <w:rPr>
            <w:rStyle w:val="a8"/>
          </w:rPr>
          <w:t>http://kitap.tatar.ru/ogl/nlrt/nbrt_obr_2361264.pdf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103. 85.334;   Г36</w:t>
      </w:r>
    </w:p>
    <w:p w:rsidR="0034732A" w:rsidRDefault="0034732A" w:rsidP="0034732A">
      <w:r>
        <w:t xml:space="preserve">    1751590-Л - оис</w:t>
      </w:r>
    </w:p>
    <w:p w:rsidR="0034732A" w:rsidRDefault="0034732A" w:rsidP="0034732A">
      <w:r>
        <w:t xml:space="preserve">    Геометрия трагедии : Александрийский "Эдип-Царь" в постанвке Теодороса Терзопулоса / [сост. и науч. ред. - А. А. Чепуров]. - Санкт-Петербург : Балтийские сезоны, 2009. - 271 с., [16] л. фотоил. - (Библиотека Александрийского театра / отв. ред. сер. А. А. Чепуров).. - ISBN 978-5-903368-36-5 : 460,47</w:t>
      </w:r>
    </w:p>
    <w:p w:rsidR="0034732A" w:rsidRDefault="0034732A" w:rsidP="0034732A">
      <w:r>
        <w:t xml:space="preserve">    Оглавление: </w:t>
      </w:r>
      <w:hyperlink r:id="rId96" w:history="1">
        <w:r w:rsidR="009A63A7" w:rsidRPr="003056D2">
          <w:rPr>
            <w:rStyle w:val="a8"/>
          </w:rPr>
          <w:t>http://kitap.tatar.ru/ogl/nlrt/nbrt_obr_2375935.pdf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104. 85.334;   Т50</w:t>
      </w:r>
    </w:p>
    <w:p w:rsidR="0034732A" w:rsidRDefault="0034732A" w:rsidP="0034732A">
      <w:r>
        <w:t xml:space="preserve">    1751572-Л - оис</w:t>
      </w:r>
    </w:p>
    <w:p w:rsidR="0034732A" w:rsidRDefault="0034732A" w:rsidP="0034732A">
      <w:r>
        <w:t xml:space="preserve">    Георгий Товстоногов : репетирует и учит / Акад. большой драм. театр им. Г. А. Товстоногова; лит. запись Семена Лосева ; [сост. Е. И. Горфункель]. - Санкт-Петербург : Балтийские сезоны, 2007. - 605, [2] с. : ил. - Указ. пьес, лит. призведений, кино- и телефильмов: с. 584-593. - Указ.  имен: с. 594-606. - ISBN 978-5-903368-01-3 : 898,60</w:t>
      </w:r>
    </w:p>
    <w:p w:rsidR="0034732A" w:rsidRDefault="0034732A" w:rsidP="0034732A">
      <w:r>
        <w:t xml:space="preserve">    Оглавление: </w:t>
      </w:r>
      <w:hyperlink r:id="rId97" w:history="1">
        <w:r w:rsidR="009A63A7" w:rsidRPr="003056D2">
          <w:rPr>
            <w:rStyle w:val="a8"/>
          </w:rPr>
          <w:t>http://kitap.tatar.ru/ogl/nlrt/nbrt_obr_2375431.pdf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105. 85.334;   Г36</w:t>
      </w:r>
    </w:p>
    <w:p w:rsidR="0034732A" w:rsidRDefault="0034732A" w:rsidP="0034732A">
      <w:r>
        <w:t xml:space="preserve">    1751610-Л - оис</w:t>
      </w:r>
    </w:p>
    <w:p w:rsidR="0034732A" w:rsidRDefault="0034732A" w:rsidP="0034732A">
      <w:r>
        <w:lastRenderedPageBreak/>
        <w:t xml:space="preserve">    Георгий Товстоногов. Репетиции / [лит. запись  и рис. Семена Лосева ; ред. Е. Алексеева]. - Санкт-Петербург : Балтийские сезоны, 2015. - 717, [2] с. : ил.. - ISBN 9785-903368-89-1- : 1074,05</w:t>
      </w:r>
    </w:p>
    <w:p w:rsidR="0034732A" w:rsidRDefault="0034732A" w:rsidP="0034732A">
      <w:r>
        <w:t xml:space="preserve">    Оглавление: </w:t>
      </w:r>
      <w:hyperlink r:id="rId98" w:history="1">
        <w:r w:rsidR="009A63A7" w:rsidRPr="003056D2">
          <w:rPr>
            <w:rStyle w:val="a8"/>
          </w:rPr>
          <w:t>http://kitap.tatar.ru/ogl/nlrt/nbrt_obr_2376534.pdf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106. 85.37;   Г62</w:t>
      </w:r>
    </w:p>
    <w:p w:rsidR="0034732A" w:rsidRDefault="0034732A" w:rsidP="0034732A">
      <w:r>
        <w:t xml:space="preserve">    1747863-DVD - оис</w:t>
      </w:r>
    </w:p>
    <w:p w:rsidR="0034732A" w:rsidRDefault="0034732A" w:rsidP="0034732A">
      <w:r>
        <w:t xml:space="preserve">    Голубые дороги [Видеозапись] : приключенческий фильм / автор сценария Г. Колтунов ; режиссер В. Браун; в ролях: П. Кадочников, М. Калинкина, М. Романов, Ю. Любимов. - Электронные видеоданные. - Москва : ООО "Энио-фильм", 2005. - 1 электрон. опт. диск (DVD) (89 мин.) : зв., ч.-б. - (Киноархив). - Описание с этикетки и контейнера диска. - Вых. дан. ориг.: Киностудия имени А. П. Довженко, 1947 : 184,00</w:t>
      </w:r>
    </w:p>
    <w:p w:rsidR="0034732A" w:rsidRDefault="0034732A" w:rsidP="0034732A"/>
    <w:p w:rsidR="0034732A" w:rsidRDefault="0034732A" w:rsidP="0034732A">
      <w:r>
        <w:t>107. 85.36;   З-43</w:t>
      </w:r>
    </w:p>
    <w:p w:rsidR="0034732A" w:rsidRDefault="0034732A" w:rsidP="0034732A">
      <w:r>
        <w:t xml:space="preserve">    1750848-Л - оис</w:t>
      </w:r>
    </w:p>
    <w:p w:rsidR="0034732A" w:rsidRDefault="0034732A" w:rsidP="0034732A">
      <w:r>
        <w:t xml:space="preserve">    Звезда по имени Виктор Цой / [сост. Виталий Калгин]. - Москва : АСТ, 2017. - 463 с., [24] л. фотоил. : ил. - (Личный архив). - Библиогр. в примеч.: с. 450-462. - ISBN 978-5-17-099466-3 : 499,29</w:t>
      </w:r>
    </w:p>
    <w:p w:rsidR="0034732A" w:rsidRDefault="0034732A" w:rsidP="0034732A">
      <w:r>
        <w:t xml:space="preserve">    Оглавление: </w:t>
      </w:r>
      <w:hyperlink r:id="rId99" w:history="1">
        <w:r w:rsidR="009A63A7" w:rsidRPr="003056D2">
          <w:rPr>
            <w:rStyle w:val="a8"/>
          </w:rPr>
          <w:t>http://kitap.tatar.ru/ogl/nlrt/nbrt_obr_2385204.pdf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108. 85.334;   И86</w:t>
      </w:r>
    </w:p>
    <w:p w:rsidR="0034732A" w:rsidRDefault="0034732A" w:rsidP="0034732A">
      <w:r>
        <w:t xml:space="preserve">    1751589-Л - оис</w:t>
      </w:r>
    </w:p>
    <w:p w:rsidR="0034732A" w:rsidRDefault="0034732A" w:rsidP="0034732A">
      <w:r>
        <w:t xml:space="preserve">    Искусство сценической речи / [Российская академия театрального искусства - ГИТИС, Кафедра сценической речи ; сост. и отв. ред. И. Ю. Промптова]. - Москва : РАТИ-ГИТИС, 2007. - 338, [1] с. : ил., нот. ил. - ("ГИТИС"- студентам. Учебники. Учебные пособия). - Библиогр. в примеч. в конце ст.. - ISBN 5-91328-033-4 : 485,22</w:t>
      </w:r>
    </w:p>
    <w:p w:rsidR="0034732A" w:rsidRDefault="0034732A" w:rsidP="0034732A">
      <w:r>
        <w:t xml:space="preserve">    Оглавление: </w:t>
      </w:r>
      <w:hyperlink r:id="rId100" w:history="1">
        <w:r w:rsidR="009A63A7" w:rsidRPr="003056D2">
          <w:rPr>
            <w:rStyle w:val="a8"/>
          </w:rPr>
          <w:t>http://kitap.tatar.ru/ogl/nlrt/nbrt_obr_2375927.pdf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109. 85.31;   А43</w:t>
      </w:r>
    </w:p>
    <w:p w:rsidR="0034732A" w:rsidRDefault="0034732A" w:rsidP="0034732A">
      <w:r>
        <w:t xml:space="preserve">    1752549-Л - оис; 1752550-Л - оис; 1752551-Л - оис</w:t>
      </w:r>
    </w:p>
    <w:p w:rsidR="0034732A" w:rsidRDefault="0034732A" w:rsidP="0034732A">
      <w:r>
        <w:t xml:space="preserve">    Актуальные проблемы музыкально-исполнительского искусства : история и современность : материалы научно-практической конференции / М-во культуры РФ , Казан. гос. консерватория (академия) им. Н. Г. Жиганова. - Казань, 2008 -. - с 2011 года "Актуальные проблемы музыкально-исполнительского искусства : история и современность" : материалы Всероссийской научно-практической конференции. - ISBN 978-5-85401-222-5. - Вып. 11 :  Казань, 4 апреля 2018 года / [ред.-сост. Ю. С. Карпов, В. И. Яковлев]. - 2019. - 328, [1] с. : нот. ил. - Библиогр. в конце ст.. - ISBN 978-5-85401-253-9 (вып. 11) : 150,00</w:t>
      </w:r>
    </w:p>
    <w:p w:rsidR="0034732A" w:rsidRDefault="0034732A" w:rsidP="0034732A">
      <w:r>
        <w:t xml:space="preserve">    Оглавление: </w:t>
      </w:r>
      <w:hyperlink r:id="rId101" w:history="1">
        <w:r w:rsidR="009A63A7" w:rsidRPr="003056D2">
          <w:rPr>
            <w:rStyle w:val="a8"/>
          </w:rPr>
          <w:t>http://kitap.tatar.ru/ogl/nlrt/nbrt_obr_2385076.pdf</w:t>
        </w:r>
      </w:hyperlink>
    </w:p>
    <w:p w:rsidR="009A63A7" w:rsidRDefault="009A63A7" w:rsidP="0034732A"/>
    <w:p w:rsidR="0034732A" w:rsidRDefault="0034732A" w:rsidP="0034732A"/>
    <w:p w:rsidR="0034732A" w:rsidRDefault="0034732A" w:rsidP="0034732A">
      <w:r>
        <w:t>110. 85.33;   К78</w:t>
      </w:r>
    </w:p>
    <w:p w:rsidR="0034732A" w:rsidRDefault="0034732A" w:rsidP="0034732A">
      <w:r>
        <w:t xml:space="preserve">    1751623-Ф - оис</w:t>
      </w:r>
    </w:p>
    <w:p w:rsidR="00462390" w:rsidRDefault="0034732A" w:rsidP="0034732A">
      <w:r>
        <w:t xml:space="preserve">    Крафт : технология создания сценического костюма : [альбом] / Школа-студия (ин-т) им. В. И. Немировича-Данченко при МХАТ им. А. П. Чехова, Каф. сценического костюма, Фак. сценографии и театральной технологии ; текст И. А. Дроновой. - Москва, 2013. - 63, [1] с. : цв. ил. : 415,82</w:t>
      </w:r>
    </w:p>
    <w:p w:rsidR="00462390" w:rsidRDefault="00462390" w:rsidP="0034732A"/>
    <w:p w:rsidR="00462390" w:rsidRDefault="00462390" w:rsidP="00462390">
      <w:r>
        <w:t>111. 85.33;   М63</w:t>
      </w:r>
    </w:p>
    <w:p w:rsidR="00462390" w:rsidRDefault="00462390" w:rsidP="00462390">
      <w:r>
        <w:lastRenderedPageBreak/>
        <w:t xml:space="preserve">    1751489-Ф - оис; 1751490-Ф - оис</w:t>
      </w:r>
    </w:p>
    <w:p w:rsidR="00462390" w:rsidRDefault="00462390" w:rsidP="00462390">
      <w:r>
        <w:t xml:space="preserve">    Мир - театр. Архитектура и сценография в России : [издание к выставке, 22 декабря 2016 - 19 марта 2017, Москва / М-во культуры РФ ; Гос. музей архитектуры им. А. В. Щукина ; Гос. центральный театральный музей им. А. А. Бахрушина ; Фонд поддержки и реализации программ в сфере культуры AVC Charity ; сост.: А. Г. Степина , А. А. Петрова]. - Москва : Кучково поле, 2017. - 453, [2] c. : цв. ил., пл., факс., портр. - Библиогр. в конце ст. - Сост. указаны на обороте тит. л.. - ISBN 978-5-9950-0748-7 : 5914,22</w:t>
      </w:r>
    </w:p>
    <w:p w:rsidR="00462390" w:rsidRDefault="00462390" w:rsidP="00462390"/>
    <w:p w:rsidR="00462390" w:rsidRDefault="00462390" w:rsidP="00462390">
      <w:r>
        <w:t>112. 85.335;   М82</w:t>
      </w:r>
    </w:p>
    <w:p w:rsidR="00462390" w:rsidRDefault="00462390" w:rsidP="00462390">
      <w:r>
        <w:t xml:space="preserve">    1751645-Ф - оис; 1751631-Ф - оис</w:t>
      </w:r>
    </w:p>
    <w:p w:rsidR="00462390" w:rsidRDefault="00462390" w:rsidP="00462390">
      <w:r>
        <w:t xml:space="preserve">    Московский Императорский Большой театр в фотографиях, 1860-1917 : из собрания Музея Большого театра / [авт.- сост.: Т. Г. Сабурова , Е. А. Чуракова ; рук. проекта А. Г. Харина]. - Москва : Кучково поле, 2013. - 341, [2] с. : цв. ил., фот. - Библиогр. в конце кн. - Указ. муз. произведений: с. 324-329. - Указ. имен: с. 330-341. - ISBN 978-5-9950-0335-9 : 3453,02</w:t>
      </w:r>
    </w:p>
    <w:p w:rsidR="00462390" w:rsidRDefault="00462390" w:rsidP="00462390">
      <w:r>
        <w:t xml:space="preserve">    Оглавление: </w:t>
      </w:r>
      <w:hyperlink r:id="rId102" w:history="1">
        <w:r w:rsidR="009A63A7" w:rsidRPr="003056D2">
          <w:rPr>
            <w:rStyle w:val="a8"/>
          </w:rPr>
          <w:t>http://kitap.tatar.ru/ogl/nlrt/nbrt_obr_2378808.pdf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113. 85.335;   О-60</w:t>
      </w:r>
    </w:p>
    <w:p w:rsidR="00462390" w:rsidRDefault="00462390" w:rsidP="00462390">
      <w:r>
        <w:t xml:space="preserve">    1751602-Л - оис</w:t>
      </w:r>
    </w:p>
    <w:p w:rsidR="00462390" w:rsidRDefault="00462390" w:rsidP="00462390">
      <w:r>
        <w:t xml:space="preserve">    Оперные либретто : краткое изложение содержания опер / ред. К. Кондахчан. - Москва : Музыка, 2007. - 375, [1] с.. - ISBN 978-5-7140-1156-6 : 1241,42</w:t>
      </w:r>
    </w:p>
    <w:p w:rsidR="00462390" w:rsidRDefault="00462390" w:rsidP="00462390">
      <w:r>
        <w:t xml:space="preserve">    Оглавление: </w:t>
      </w:r>
      <w:hyperlink r:id="rId103" w:history="1">
        <w:r w:rsidR="009A63A7" w:rsidRPr="003056D2">
          <w:rPr>
            <w:rStyle w:val="a8"/>
          </w:rPr>
          <w:t>http://kitap.tatar.ru/ogl/nlrt/nbrt_obr_2376266.pdf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114. 85.37;   П25</w:t>
      </w:r>
    </w:p>
    <w:p w:rsidR="00462390" w:rsidRDefault="00462390" w:rsidP="00462390">
      <w:r>
        <w:t xml:space="preserve">    1747976-DVD - оис</w:t>
      </w:r>
    </w:p>
    <w:p w:rsidR="00462390" w:rsidRDefault="00462390" w:rsidP="00462390">
      <w:r>
        <w:t xml:space="preserve">    Пепел [Видеозапись] : серии 1-10 : Чужое имя - Чужая жизнь / режиссер-постановщик Вадим Перельман, Тимур Вайнштейн ; сценаристы: Эдуард Багиров, Ренат Хайруллин, Дмитрий Новоселов; в ролях: Владимир Машков, Евгений Миронов, Елена Лядова, Андрей Смоляков, Чулпан Хаматова, Петр Мамонов, Сергей Гармаш, Ирина Розанова, Сергей Чонишвили, Александр Дьяченко. - Электронные видеоданные. - Москва : ВГТРК, 2013. - 1 электрон. опт. диск (DVD) (220 мин.) : зв., цв. - (Полная коллекция). - (Новый диск). - Описание с этикетки и контейнера диска : 266,00</w:t>
      </w:r>
    </w:p>
    <w:p w:rsidR="00462390" w:rsidRDefault="00462390" w:rsidP="00462390"/>
    <w:p w:rsidR="00462390" w:rsidRDefault="00462390" w:rsidP="00462390">
      <w:r>
        <w:t>115. 85.37;   П64</w:t>
      </w:r>
    </w:p>
    <w:p w:rsidR="00462390" w:rsidRDefault="00462390" w:rsidP="00462390">
      <w:r>
        <w:t xml:space="preserve">    1747822-DVD - оис</w:t>
      </w:r>
    </w:p>
    <w:p w:rsidR="00462390" w:rsidRDefault="00462390" w:rsidP="00462390">
      <w:r>
        <w:t xml:space="preserve">    Потому что ты моя [Видеозапись] : музыкальная комедия / режиссер Александр Холл; в ролях: Марио Ланца и др. - Электронные видеоданные. - Москва : ООО "Компания Светла", [2002]. - 1 электрон. опт. диск (DVD-Video) (104 мин.) : зв., цв. - Для зрителей старше 12 лет. - Формат (4:3), Dolby Digital 2:0, яз.: рус., англ., синхронный перевод. - Описание с этикетки и контейнера диска. - Вых. дан. ориг.: США, 1952 : 145,00</w:t>
      </w:r>
    </w:p>
    <w:p w:rsidR="00462390" w:rsidRDefault="00462390" w:rsidP="00462390"/>
    <w:p w:rsidR="00462390" w:rsidRDefault="00462390" w:rsidP="00462390">
      <w:r>
        <w:t>116. 85.37;   П75</w:t>
      </w:r>
    </w:p>
    <w:p w:rsidR="00462390" w:rsidRDefault="00462390" w:rsidP="00462390">
      <w:r>
        <w:t xml:space="preserve">    1747818-DVD - оис</w:t>
      </w:r>
    </w:p>
    <w:p w:rsidR="00462390" w:rsidRDefault="00462390" w:rsidP="00462390">
      <w:r>
        <w:t xml:space="preserve">    Приказ: перейти границу [Видеозапись] : героическая киноповесть / режиссёр Юрий Иванчук ; сценаристы: Георгий Марков, Эдуард Шим; композитор Марк Минков ; оператор Валерий Гинзбург. - Электронные видеоданные. - Москва : ООО "ДВД Магия", 2007(ООО "Торнадо Видео"). - 1 электрон. опт. диск (DVD-5) (85 мин.) : зв., цв. - Описание с этикетки и контейнера диска. - Вых. дан. ориг.: Киностудия им. М. Горького (СССР), 1982. - 60 лет Великой Победы! : 165,00</w:t>
      </w:r>
    </w:p>
    <w:p w:rsidR="00462390" w:rsidRDefault="00462390" w:rsidP="00462390"/>
    <w:p w:rsidR="00462390" w:rsidRDefault="00462390" w:rsidP="00462390">
      <w:r>
        <w:t>117. 85.334;   П76</w:t>
      </w:r>
    </w:p>
    <w:p w:rsidR="00462390" w:rsidRDefault="00462390" w:rsidP="00462390">
      <w:r>
        <w:t xml:space="preserve">    1751446-Ф - оис</w:t>
      </w:r>
    </w:p>
    <w:p w:rsidR="00462390" w:rsidRDefault="00462390" w:rsidP="00462390">
      <w:r>
        <w:t xml:space="preserve">    Принцесса Брамбилла : каприччио Московского Камерного театра по сказке [Эрнста Теодора Амадея] Гофмана в постановке Александра Таирова / реж. Александр Таиров ; худ. Георгий Якулов. - Москва : Арт-Волхонка, 2018. - 143 c. : ил. - (Истории для театра).. - ISBN 978-5-906848-53-6 : 971,42</w:t>
      </w:r>
    </w:p>
    <w:p w:rsidR="00462390" w:rsidRDefault="00462390" w:rsidP="00462390"/>
    <w:p w:rsidR="00462390" w:rsidRDefault="00462390" w:rsidP="00462390">
      <w:r>
        <w:t>118. 85.33;   Р89</w:t>
      </w:r>
    </w:p>
    <w:p w:rsidR="00462390" w:rsidRDefault="00462390" w:rsidP="00462390">
      <w:r>
        <w:t xml:space="preserve">    1751641-Ф - оис</w:t>
      </w:r>
    </w:p>
    <w:p w:rsidR="00462390" w:rsidRDefault="00462390" w:rsidP="00462390">
      <w:r>
        <w:t xml:space="preserve">    Русский театр, 1824-1941 : иллюстрированная хроника российской театральной жизни / [авт.- сост.: Л. Гузовская , К. Оганджанова , Т. Небесная  и др. ; авт. вступ. ст. Н. Пивоварова]. - [2-е изд.]. - Москва : Издательская программа "Интеррос", 2006. - 471 с. : цв. ил., порт. - Библиогр.: с. 470-471. - Алф. указ.: с. 457-470. - ISBN 5-91105-008-0 : 6199,02</w:t>
      </w:r>
    </w:p>
    <w:p w:rsidR="00462390" w:rsidRDefault="00462390" w:rsidP="00462390"/>
    <w:p w:rsidR="00462390" w:rsidRDefault="00462390" w:rsidP="00462390">
      <w:r>
        <w:t>119. 85.335.42;   Г63</w:t>
      </w:r>
    </w:p>
    <w:p w:rsidR="00462390" w:rsidRDefault="00462390" w:rsidP="00462390">
      <w:r>
        <w:t xml:space="preserve">    1751463-Ф - оис</w:t>
      </w:r>
    </w:p>
    <w:p w:rsidR="00462390" w:rsidRDefault="00462390" w:rsidP="00462390">
      <w:r>
        <w:t xml:space="preserve">    Сказки балета / [текст Н. Гольцера ; худож.: К. Н. Денисевич , Ю. А. Хохлова , И. А. Бринкус и др.]. - Санкт-Петербург : Издательский дом "Детское время", 2017. - 141, [2] c. : цв. ил.. - ISBN 978-5-905682-23-0 : 1275,02</w:t>
      </w:r>
    </w:p>
    <w:p w:rsidR="00462390" w:rsidRDefault="00462390" w:rsidP="00462390">
      <w:r>
        <w:t xml:space="preserve">    Оглавление: </w:t>
      </w:r>
      <w:hyperlink r:id="rId104" w:history="1">
        <w:r w:rsidR="009A63A7" w:rsidRPr="003056D2">
          <w:rPr>
            <w:rStyle w:val="a8"/>
          </w:rPr>
          <w:t>http://kitap.tatar.ru/ogl/nlrt/nbrt_obr_2360700.pdf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120. 85.31;   С56</w:t>
      </w:r>
    </w:p>
    <w:p w:rsidR="00462390" w:rsidRDefault="00462390" w:rsidP="00462390">
      <w:r>
        <w:t xml:space="preserve">    1752546-Л - оис; 1752547-Л - оис; 1752548-Л - оис</w:t>
      </w:r>
    </w:p>
    <w:p w:rsidR="00462390" w:rsidRDefault="00462390" w:rsidP="00462390">
      <w:r>
        <w:t xml:space="preserve">    Современные проблемы ансамблево-оркестрового мышления : материалы Международной научно-практической конференции (Казань, 22-22 ноября 2017 года) / М-во культуры РФ ; Казанская государственная консерватория им Н. Г. Жиганова ; [ред.-сост.: Д. Б. Загидуллина, М. А. Беговатова]. - Казань : Казанская государственная консерватория, 2018. - 187 с. : нот. ил. - Библиогр. в конце ст.. - ISBN 978-5-85401-251-5 : 100,00</w:t>
      </w:r>
    </w:p>
    <w:p w:rsidR="00462390" w:rsidRDefault="00462390" w:rsidP="00462390">
      <w:r>
        <w:t xml:space="preserve">    Оглавление: </w:t>
      </w:r>
      <w:hyperlink r:id="rId105" w:history="1">
        <w:r w:rsidR="009A63A7" w:rsidRPr="003056D2">
          <w:rPr>
            <w:rStyle w:val="a8"/>
          </w:rPr>
          <w:t>http://kitap.tatar.ru/ogl/nlrt/nbrt_obr_2384989.pdf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121. 85.334;   С58</w:t>
      </w:r>
    </w:p>
    <w:p w:rsidR="00462390" w:rsidRDefault="00462390" w:rsidP="00462390">
      <w:r>
        <w:t xml:space="preserve">    1751597-Л - оис</w:t>
      </w:r>
    </w:p>
    <w:p w:rsidR="00462390" w:rsidRDefault="00462390" w:rsidP="00462390">
      <w:r>
        <w:t xml:space="preserve">    Создание актерского образа : теоретические основы / сост. и отв. ред.: Н. А. Зверева, Д. Г. Ливнев. - Москва : РАТИ-ГИТИС, 2008. - 223, [1] c. - ("ГИТИС" - студентам. Учебники. Учебные пособия). - Библиогр. в подстроч. примеч.. - ISBN 978-5-91328-026-8 : 310,98</w:t>
      </w:r>
    </w:p>
    <w:p w:rsidR="00462390" w:rsidRDefault="00462390" w:rsidP="00462390">
      <w:r>
        <w:t xml:space="preserve">    Оглавление: </w:t>
      </w:r>
      <w:hyperlink r:id="rId106" w:history="1">
        <w:r w:rsidR="009A63A7" w:rsidRPr="003056D2">
          <w:rPr>
            <w:rStyle w:val="a8"/>
          </w:rPr>
          <w:t>http://kitap.tatar.ru/ogl/nlrt/nbrt_obr_2326333.pdf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122. 85.37;   У74</w:t>
      </w:r>
    </w:p>
    <w:p w:rsidR="00462390" w:rsidRDefault="00462390" w:rsidP="00462390">
      <w:r>
        <w:t xml:space="preserve">    1747817-DVD - оис</w:t>
      </w:r>
    </w:p>
    <w:p w:rsidR="00462390" w:rsidRDefault="00462390" w:rsidP="00462390">
      <w:r>
        <w:t xml:space="preserve">    Усатый нянь [Видеозапись] : музыкальная комедия / режиссер Владимир Грамматиков ; авторы сценария: Андрей Вейцлер, Александр Мишарин; композитор Алексей Рыбников ; оператор Лев Рогозин ; в ролях: Сергей Проханов и др. - Электронные видеоданные. - Москва : ООО "ДВД Магия", 2008. - 1 электрон. опт. диск (DVD-5) (73 мин.) : зв., цв. - (Региональное издание). - Описание с этикетки и контейнера диска. - Вых. дан. ориг.: Киностудия им. М. Горького (СССР), 1977. - Для любой зрительской аудитории : 149,00</w:t>
      </w:r>
    </w:p>
    <w:p w:rsidR="00462390" w:rsidRDefault="00462390" w:rsidP="00462390"/>
    <w:p w:rsidR="00462390" w:rsidRDefault="00462390" w:rsidP="00462390">
      <w:r>
        <w:lastRenderedPageBreak/>
        <w:t>123. 85.334;   Ф34</w:t>
      </w:r>
    </w:p>
    <w:p w:rsidR="00462390" w:rsidRDefault="00462390" w:rsidP="00462390">
      <w:r>
        <w:t xml:space="preserve">    1751447-Л - оис</w:t>
      </w:r>
    </w:p>
    <w:p w:rsidR="00462390" w:rsidRDefault="00462390" w:rsidP="00462390">
      <w:r>
        <w:t xml:space="preserve">    Федра : пьеса Жана Расина в постановке Московского Камерного театра Александра Таирова / Ж. Б. Расин ; худ. Александр Веснин ; [пер. с фр. В. Брюсова]. - Москва : Арт Волхонка, 2018. - 126, [1] c. : ил., цв. ил., портр. - (Истории для театров). - Библиогр. в подстроч. примеч.. - ISBN 978-5-906848--26-0 : 971,42</w:t>
      </w:r>
    </w:p>
    <w:p w:rsidR="00462390" w:rsidRDefault="00462390" w:rsidP="00462390"/>
    <w:p w:rsidR="00462390" w:rsidRDefault="00462390" w:rsidP="00462390">
      <w:r>
        <w:t>124. 85.334;   А14</w:t>
      </w:r>
    </w:p>
    <w:p w:rsidR="00462390" w:rsidRDefault="00462390" w:rsidP="00462390">
      <w:r>
        <w:t xml:space="preserve">    1751562-Л - оис</w:t>
      </w:r>
    </w:p>
    <w:p w:rsidR="00462390" w:rsidRDefault="00462390" w:rsidP="00462390">
      <w:r>
        <w:t xml:space="preserve">    Абелюк, Евгений</w:t>
      </w:r>
    </w:p>
    <w:p w:rsidR="00462390" w:rsidRDefault="00462390" w:rsidP="00462390">
      <w:r>
        <w:t>Таганка: личное дело одного театра / Е. Абелюк, Е. Леенсон, при участии Юрия Любимова; [ред. В. Гаевский]. - Москва : Новое литературное обозрение, 2007. - 645, [1] с. : ил., фот. + 1 электронный оптический диск DVD. - Библиогр. в подстроч. примеч. - Указ. спектаклей Театра на Таганке: с. 628-629. - Указ. имен: с. 630-642. - ISBN 5-86793-509-4 : 620,41</w:t>
      </w:r>
    </w:p>
    <w:p w:rsidR="00462390" w:rsidRDefault="00462390" w:rsidP="00462390">
      <w:r>
        <w:t xml:space="preserve">    Оглавление: </w:t>
      </w:r>
      <w:hyperlink r:id="rId107" w:history="1">
        <w:r w:rsidR="009A63A7" w:rsidRPr="003056D2">
          <w:rPr>
            <w:rStyle w:val="a8"/>
          </w:rPr>
          <w:t>http://kitap.tatar.ru/ogl/nlrt/nbrt_obr_2375271.pdf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125. 85.31;   А44</w:t>
      </w:r>
    </w:p>
    <w:p w:rsidR="00462390" w:rsidRDefault="00462390" w:rsidP="00462390">
      <w:r>
        <w:t xml:space="preserve">    1751472-Л - оис</w:t>
      </w:r>
    </w:p>
    <w:p w:rsidR="00462390" w:rsidRDefault="00462390" w:rsidP="00462390">
      <w:r>
        <w:t xml:space="preserve">    Акулов, Евгений Алексеевич</w:t>
      </w:r>
    </w:p>
    <w:p w:rsidR="00462390" w:rsidRDefault="00462390" w:rsidP="00462390">
      <w:r>
        <w:t>Оперная музыка и сценическое действие / Е. А. Акулов. - Москва ; Екатеринбург : Кабинетный ученый, 2016. - 386, [1] c. : ил., ноты. - Доп. тит. л. англ. - Загл. и авт. на англ. яз..: Music and Scenic Action in Opera / E. A. Akulov. - ISBN 978-5-7525-3053-1 : 874,22</w:t>
      </w:r>
    </w:p>
    <w:p w:rsidR="00462390" w:rsidRDefault="00462390" w:rsidP="00462390">
      <w:r>
        <w:t xml:space="preserve">    Оглавление: </w:t>
      </w:r>
      <w:hyperlink r:id="rId108" w:history="1">
        <w:r w:rsidR="009A63A7" w:rsidRPr="003056D2">
          <w:rPr>
            <w:rStyle w:val="a8"/>
          </w:rPr>
          <w:t>http://kitap.tatar.ru/ogl/nlrt/nbrt_obr_2360723.pdf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126. 85.335;   А46</w:t>
      </w:r>
    </w:p>
    <w:p w:rsidR="00462390" w:rsidRDefault="00462390" w:rsidP="00462390">
      <w:r>
        <w:t xml:space="preserve">    1751488-Л - оис</w:t>
      </w:r>
    </w:p>
    <w:p w:rsidR="00462390" w:rsidRDefault="00462390" w:rsidP="00462390">
      <w:r>
        <w:t xml:space="preserve">    Александрова, Елена Ивановна</w:t>
      </w:r>
    </w:p>
    <w:p w:rsidR="00462390" w:rsidRDefault="00462390" w:rsidP="00462390">
      <w:r>
        <w:t>Режиссёр работает с хором. XX век : XX век : [монография] / Е. И. Александрова. - Москва : Культурная революция, 2013. - 198 c. : ил. - Библиогр.: с. 176. - Свед. об авторе на 4-й с. обл.. - ISBN 978-5-902764-23-6 : 481,82</w:t>
      </w:r>
    </w:p>
    <w:p w:rsidR="00462390" w:rsidRDefault="00462390" w:rsidP="00462390">
      <w:r>
        <w:t xml:space="preserve">    Оглавление: </w:t>
      </w:r>
      <w:hyperlink r:id="rId109" w:history="1">
        <w:r w:rsidR="009A63A7" w:rsidRPr="003056D2">
          <w:rPr>
            <w:rStyle w:val="a8"/>
          </w:rPr>
          <w:t>http://kitap.tatar.ru/ogl/nlrt/nbrt_obr_2360810.pdf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127. 85.32;   А65</w:t>
      </w:r>
    </w:p>
    <w:p w:rsidR="00462390" w:rsidRDefault="00462390" w:rsidP="00462390">
      <w:r>
        <w:t xml:space="preserve">    1751664-Л - кх</w:t>
      </w:r>
    </w:p>
    <w:p w:rsidR="00462390" w:rsidRDefault="00462390" w:rsidP="00462390">
      <w:r>
        <w:t xml:space="preserve">    Андреева, Юлия</w:t>
      </w:r>
    </w:p>
    <w:p w:rsidR="00462390" w:rsidRDefault="00462390" w:rsidP="00462390">
      <w:r>
        <w:t>Айседора Дункан. Модерн на босу ногу / Ю. Андреева. - Москва : Алгоритм, 2016. - 414, [1] с. : ил., порт. - (Неповторимая).. - ISBN 978-5-906880-12-3 : 482,35</w:t>
      </w:r>
    </w:p>
    <w:p w:rsidR="00462390" w:rsidRDefault="00462390" w:rsidP="00462390">
      <w:r>
        <w:t xml:space="preserve">    Оглавление: </w:t>
      </w:r>
      <w:hyperlink r:id="rId110" w:history="1">
        <w:r w:rsidR="009A63A7" w:rsidRPr="003056D2">
          <w:rPr>
            <w:rStyle w:val="a8"/>
          </w:rPr>
          <w:t>http://kitap.tatar.ru/ogl/nlrt/nbrt_obr_2384146.pdf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128. 85.37;   А65</w:t>
      </w:r>
    </w:p>
    <w:p w:rsidR="00462390" w:rsidRDefault="00462390" w:rsidP="00462390">
      <w:r>
        <w:t xml:space="preserve">    1751671-Л - оис</w:t>
      </w:r>
    </w:p>
    <w:p w:rsidR="00462390" w:rsidRDefault="00462390" w:rsidP="00462390">
      <w:r>
        <w:t xml:space="preserve">    Андреева, Юлия Игоревна</w:t>
      </w:r>
    </w:p>
    <w:p w:rsidR="00462390" w:rsidRDefault="00462390" w:rsidP="00462390">
      <w:r>
        <w:t>Анна Самохина. Роковая женщина советского кино / Юлия Андреева. - Москва : Алгоритм, 2017. - 286, [1] с. : ил. - (Неповторимая). - Библиогр. в примеч. в конце кн.. - ISBN 978-5-906947-84-0 : 422,51</w:t>
      </w:r>
    </w:p>
    <w:p w:rsidR="00462390" w:rsidRDefault="00462390" w:rsidP="00462390">
      <w:r>
        <w:t xml:space="preserve">    Оглавление: </w:t>
      </w:r>
      <w:hyperlink r:id="rId111" w:history="1">
        <w:r w:rsidR="009A63A7" w:rsidRPr="003056D2">
          <w:rPr>
            <w:rStyle w:val="a8"/>
          </w:rPr>
          <w:t>http://kitap.tatar.ru/ogl/nlrt/nbrt_obr_2384276.pdf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129. 85.33;   А68</w:t>
      </w:r>
    </w:p>
    <w:p w:rsidR="00462390" w:rsidRDefault="00462390" w:rsidP="00462390">
      <w:r>
        <w:t xml:space="preserve">    1751465-Л - оис</w:t>
      </w:r>
    </w:p>
    <w:p w:rsidR="00462390" w:rsidRDefault="00462390" w:rsidP="00462390">
      <w:r>
        <w:t xml:space="preserve">    Аннинский, Лев</w:t>
      </w:r>
    </w:p>
    <w:p w:rsidR="00462390" w:rsidRDefault="00462390" w:rsidP="00462390">
      <w:r>
        <w:t>Мимолётности. Заметки нетеатрала и неисторика : литературно-критические очерки / Л.  Аннинский. - Москва : Институт журналистики и литературного творчества, 2013. - 554, [3] c.. - ISBN 978-5-990103-89-4 : 1111,82</w:t>
      </w:r>
    </w:p>
    <w:p w:rsidR="00462390" w:rsidRDefault="00462390" w:rsidP="00462390">
      <w:r>
        <w:t xml:space="preserve">    Оглавление: </w:t>
      </w:r>
      <w:hyperlink r:id="rId112" w:history="1">
        <w:r w:rsidR="009A63A7" w:rsidRPr="003056D2">
          <w:rPr>
            <w:rStyle w:val="a8"/>
          </w:rPr>
          <w:t>http://kitap.tatar.ru/ogl/nlrt/nbrt_obr_2360708.pdf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130. 85.33;   Б24</w:t>
      </w:r>
    </w:p>
    <w:p w:rsidR="00462390" w:rsidRDefault="00462390" w:rsidP="00462390">
      <w:r>
        <w:t xml:space="preserve">    1751449-Ф - оис; 1751450-Ф - оис</w:t>
      </w:r>
    </w:p>
    <w:p w:rsidR="00462390" w:rsidRDefault="00462390" w:rsidP="00462390">
      <w:r>
        <w:t xml:space="preserve">    Барба , Эудженио</w:t>
      </w:r>
    </w:p>
    <w:p w:rsidR="00462390" w:rsidRDefault="00462390" w:rsidP="00462390">
      <w:r>
        <w:t>Словарь театральной антропологии. Тайное искусство исполнителя / Эудженио Барба , Никола Саварезе; [пер.: И. Н. Васюченко , М. Е. Диксбури-Александровской , Г. Р. Зингера , Е. Е. Кузиной]. - Москва : Артист. Режиссер. Театр, 2010. - 318, [1] c. : цв. ил. - Библиогр.: с. 302-310. - Указ.: с. 314-319. - ISBN 978-5-87334-091-0 : 3137,42</w:t>
      </w:r>
    </w:p>
    <w:p w:rsidR="00462390" w:rsidRDefault="00462390" w:rsidP="00462390">
      <w:r>
        <w:t xml:space="preserve">    Оглавление: </w:t>
      </w:r>
      <w:hyperlink r:id="rId113" w:history="1">
        <w:r w:rsidR="009A63A7" w:rsidRPr="003056D2">
          <w:rPr>
            <w:rStyle w:val="a8"/>
          </w:rPr>
          <w:t>http://kitap.tatar.ru/ogl/nlrt/nbrt_obr_2360473.pdf</w:t>
        </w:r>
      </w:hyperlink>
    </w:p>
    <w:p w:rsidR="009A63A7" w:rsidRDefault="009A63A7" w:rsidP="00462390"/>
    <w:p w:rsidR="00462390" w:rsidRDefault="00462390" w:rsidP="00462390"/>
    <w:p w:rsidR="00462390" w:rsidRDefault="00462390" w:rsidP="00462390">
      <w:r>
        <w:t>131. 85.335.42;   Б30</w:t>
      </w:r>
    </w:p>
    <w:p w:rsidR="00462390" w:rsidRDefault="00462390" w:rsidP="00462390">
      <w:r>
        <w:t xml:space="preserve">    1751578-Л - оис</w:t>
      </w:r>
    </w:p>
    <w:p w:rsidR="00462390" w:rsidRDefault="00462390" w:rsidP="00462390">
      <w:r>
        <w:t xml:space="preserve">    Бахрушин, Юрий Алексеевич</w:t>
      </w:r>
    </w:p>
    <w:p w:rsidR="00E01947" w:rsidRDefault="00462390" w:rsidP="00462390">
      <w:r>
        <w:t>История русского балета / Ю. А. Бахрушин. - 4-е изд., испр. - Санкт-Петербург [и др.] : Лань : Планета Музыки, 2009. - 333, [1] с., [8] л. ил. : ил., фот. - (Мир культуры, истории и философии). - Алф. указ.: с. 327-334. - ISBN 978-5-8114-0873-3 : 776,39</w:t>
      </w:r>
    </w:p>
    <w:p w:rsidR="00E01947" w:rsidRDefault="00E01947" w:rsidP="00462390">
      <w:r>
        <w:t xml:space="preserve">    Оглавление: </w:t>
      </w:r>
      <w:hyperlink r:id="rId114" w:history="1">
        <w:r w:rsidR="009A63A7" w:rsidRPr="003056D2">
          <w:rPr>
            <w:rStyle w:val="a8"/>
          </w:rPr>
          <w:t>http://kitap.tatar.ru/ogl/nlrt/nbrt_obr_1807501.pdf</w:t>
        </w:r>
      </w:hyperlink>
    </w:p>
    <w:p w:rsidR="009A63A7" w:rsidRDefault="009A63A7" w:rsidP="00462390"/>
    <w:p w:rsidR="00E01947" w:rsidRDefault="00E01947" w:rsidP="00462390"/>
    <w:p w:rsidR="00E01947" w:rsidRDefault="00E01947" w:rsidP="00E01947">
      <w:r>
        <w:t>132. 85.334;   Б42</w:t>
      </w:r>
    </w:p>
    <w:p w:rsidR="00E01947" w:rsidRDefault="00E01947" w:rsidP="00E01947">
      <w:r>
        <w:t xml:space="preserve">    1751679-Л - оис</w:t>
      </w:r>
    </w:p>
    <w:p w:rsidR="00E01947" w:rsidRDefault="00E01947" w:rsidP="00E01947">
      <w:r>
        <w:t xml:space="preserve">    Бекичева, Юлия</w:t>
      </w:r>
    </w:p>
    <w:p w:rsidR="00E01947" w:rsidRDefault="00E01947" w:rsidP="00E01947">
      <w:r>
        <w:t>Вера Алентова. Москва слезам не верит… / Юлия Бекичева. - Москва : Алгоритм, 2017. - 206, [1] с. : ил., портр. - (Неповторимая). - Библиогр. в конце кн. - Авт. указан на корешке. - ISBN 978-5-906995-08-7 : 331,54</w:t>
      </w:r>
    </w:p>
    <w:p w:rsidR="00E01947" w:rsidRDefault="00E01947" w:rsidP="00E01947">
      <w:r>
        <w:t xml:space="preserve">    Оглавление: </w:t>
      </w:r>
      <w:hyperlink r:id="rId115" w:history="1">
        <w:r w:rsidR="009A63A7" w:rsidRPr="003056D2">
          <w:rPr>
            <w:rStyle w:val="a8"/>
          </w:rPr>
          <w:t>http://kitap.tatar.ru/ogl/nlrt/nbrt_obr_2361966.pdf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133. 85.31;   Б46</w:t>
      </w:r>
    </w:p>
    <w:p w:rsidR="00E01947" w:rsidRDefault="00E01947" w:rsidP="00E01947">
      <w:r>
        <w:t xml:space="preserve">    1751607-Л - оис</w:t>
      </w:r>
    </w:p>
    <w:p w:rsidR="00E01947" w:rsidRDefault="00E01947" w:rsidP="00E01947">
      <w:r>
        <w:t xml:space="preserve">    Бенуа, Софья</w:t>
      </w:r>
    </w:p>
    <w:p w:rsidR="00E01947" w:rsidRDefault="00E01947" w:rsidP="00E01947">
      <w:r>
        <w:t>Александр Александров. Ансамбль и жизнь / Софья Бенуа. - Москва : Алгоритм, 2017. - 206, [1] с. : ил., фот. - (Мужчины, покорившие мир). - Библиогр. в примеч. в конце кн.. - ISBN 978-5-906947-18-5 : 506,01</w:t>
      </w:r>
    </w:p>
    <w:p w:rsidR="00E01947" w:rsidRDefault="00E01947" w:rsidP="00E01947">
      <w:r>
        <w:t xml:space="preserve">    Оглавление: </w:t>
      </w:r>
      <w:hyperlink r:id="rId116" w:history="1">
        <w:r w:rsidR="009A63A7" w:rsidRPr="003056D2">
          <w:rPr>
            <w:rStyle w:val="a8"/>
          </w:rPr>
          <w:t>http://kitap.tatar.ru/ogl/nlrt/nbrt_obr_2376478.pdf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134. 85.36;   Б46</w:t>
      </w:r>
    </w:p>
    <w:p w:rsidR="00E01947" w:rsidRDefault="00E01947" w:rsidP="00E01947">
      <w:r>
        <w:t xml:space="preserve">    1751555-Л - оис</w:t>
      </w:r>
    </w:p>
    <w:p w:rsidR="00E01947" w:rsidRDefault="00E01947" w:rsidP="00E01947">
      <w:r>
        <w:t xml:space="preserve">    Бенуа, Софья</w:t>
      </w:r>
    </w:p>
    <w:p w:rsidR="00E01947" w:rsidRDefault="00E01947" w:rsidP="00E01947">
      <w:r>
        <w:t>Иосиф Кобзон. Я люблю тебя, жизнь! / Софья Бенуа. - Москва : Алгоритм, 2018. - 206, [1] с. : ил. - (Мужчины, покорившие мир).. - ISBN 978-5-907120-08-2 : 511,02</w:t>
      </w:r>
    </w:p>
    <w:p w:rsidR="00E01947" w:rsidRDefault="00E01947" w:rsidP="00E01947">
      <w:r>
        <w:lastRenderedPageBreak/>
        <w:t xml:space="preserve">    Оглавление: </w:t>
      </w:r>
      <w:hyperlink r:id="rId117" w:history="1">
        <w:r w:rsidR="009A63A7" w:rsidRPr="003056D2">
          <w:rPr>
            <w:rStyle w:val="a8"/>
          </w:rPr>
          <w:t>http://kitap.tatar.ru/ogl/nlrt/nbrt_obr_2375083.pdf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135. 85.334;   Б73</w:t>
      </w:r>
    </w:p>
    <w:p w:rsidR="00E01947" w:rsidRDefault="00E01947" w:rsidP="00E01947">
      <w:r>
        <w:t xml:space="preserve">    1751439-Л - оис</w:t>
      </w:r>
    </w:p>
    <w:p w:rsidR="00E01947" w:rsidRDefault="00E01947" w:rsidP="00E01947">
      <w:r>
        <w:t xml:space="preserve">    Богданова, Полина Борисовна</w:t>
      </w:r>
    </w:p>
    <w:p w:rsidR="00E01947" w:rsidRDefault="00E01947" w:rsidP="00E01947">
      <w:r>
        <w:t>Культурный цикл : театральная режиссура от шестидесятников к поколению post / Полина Богданова. - Москва : Академический проект, 2017. - 479 c. : ил. - (Технология культуры). - Библиогр. в конце глав. - Свед. об авторе на 4-й с. обл.. - ISBN 978-5-8291-2012-2 : 816,62</w:t>
      </w:r>
    </w:p>
    <w:p w:rsidR="00E01947" w:rsidRDefault="00E01947" w:rsidP="00E01947">
      <w:r>
        <w:t xml:space="preserve">    Оглавление: </w:t>
      </w:r>
      <w:hyperlink r:id="rId118" w:history="1">
        <w:r w:rsidR="009A63A7" w:rsidRPr="003056D2">
          <w:rPr>
            <w:rStyle w:val="a8"/>
          </w:rPr>
          <w:t>http://kitap.tatar.ru/ogl/nlrt/nbrt_obr_2360445.pdf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136. 85.334;   Б82</w:t>
      </w:r>
    </w:p>
    <w:p w:rsidR="00E01947" w:rsidRDefault="00E01947" w:rsidP="00E01947">
      <w:r>
        <w:t xml:space="preserve">    1749325-Л - оис</w:t>
      </w:r>
    </w:p>
    <w:p w:rsidR="00E01947" w:rsidRDefault="00E01947" w:rsidP="00E01947">
      <w:r>
        <w:t xml:space="preserve">    Борисов, Олег Иванович</w:t>
      </w:r>
    </w:p>
    <w:p w:rsidR="00E01947" w:rsidRDefault="00E01947" w:rsidP="00E01947">
      <w:r>
        <w:t>Абсолютный ноль : дневники и интервью / Олег Борисов. - Москва : Эксмо, 2017. - 508, [2] с. - (Роман с театром).. - ISBN 978-5-699-96283-9 : 494,01</w:t>
      </w:r>
    </w:p>
    <w:p w:rsidR="00E01947" w:rsidRDefault="00E01947" w:rsidP="00E01947">
      <w:r>
        <w:t xml:space="preserve">    Оглавление: </w:t>
      </w:r>
      <w:hyperlink r:id="rId119" w:history="1">
        <w:r w:rsidR="009A63A7" w:rsidRPr="003056D2">
          <w:rPr>
            <w:rStyle w:val="a8"/>
          </w:rPr>
          <w:t>http://kitap.tatar.ru/ogl/nlrt/nbrt_obr_2359399.pdf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137. 85.335;   Б83</w:t>
      </w:r>
    </w:p>
    <w:p w:rsidR="00E01947" w:rsidRDefault="00E01947" w:rsidP="00E01947">
      <w:r>
        <w:t xml:space="preserve">    1751522-М - оис</w:t>
      </w:r>
    </w:p>
    <w:p w:rsidR="00E01947" w:rsidRDefault="00E01947" w:rsidP="00E01947">
      <w:r>
        <w:t xml:space="preserve">    Бородин, Александр Порфирьевич</w:t>
      </w:r>
    </w:p>
    <w:p w:rsidR="00E01947" w:rsidRDefault="00E01947" w:rsidP="00E01947">
      <w:r>
        <w:t>Князь Игорь : опера в 4-х действиях : учебное пособие / А. П. Бородин. - 2-е изд., стер. - Санкт-Петербург [и др.] : Лань : Планета Музыки, 2016. - 109, [2] с. - (Учебники  для вузов. Специальная литература). - (Оперные либретто). - На обл.: А. П. Бородин (музыка и либретто). - ISBN 978-5-8114-2102-2 (Изд-во "Лань"). - ISBN 978-5-91938-267-6 (Изд-во "Планета Музыки") : 288,62</w:t>
      </w:r>
    </w:p>
    <w:p w:rsidR="00E01947" w:rsidRDefault="00E01947" w:rsidP="00E01947">
      <w:r>
        <w:t xml:space="preserve">    Оглавление: </w:t>
      </w:r>
      <w:hyperlink r:id="rId120" w:history="1">
        <w:r w:rsidR="009A63A7" w:rsidRPr="003056D2">
          <w:rPr>
            <w:rStyle w:val="a8"/>
          </w:rPr>
          <w:t>http://kitap.tatar.ru/ogl/nlrt/nbrt_obr_2374004.pdf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138. 85.36;   Б87</w:t>
      </w:r>
    </w:p>
    <w:p w:rsidR="00E01947" w:rsidRDefault="00E01947" w:rsidP="00E01947">
      <w:r>
        <w:t xml:space="preserve">    1751553-Л - оис</w:t>
      </w:r>
    </w:p>
    <w:p w:rsidR="00E01947" w:rsidRDefault="00E01947" w:rsidP="00E01947">
      <w:r>
        <w:t xml:space="preserve">    Бранг, Петер</w:t>
      </w:r>
    </w:p>
    <w:p w:rsidR="00E01947" w:rsidRDefault="00E01947" w:rsidP="00E01947">
      <w:r>
        <w:t>Звучащее слово : заметки по теории и истории декламационного искусства в России / Петер Бранг; пер. с нем. Марии Сокольской , Петера Бранга. - Москва : Языки славянской культуры, 2010. - 285, [2] с., [6] л. ил. : ил., фот., факс. - Библиогр.: с. 260-272 и в подстроч. примеч. - Имен. указ. в конце кн.. - ISBN 978-5-9551-0394-5 : 875,42</w:t>
      </w:r>
    </w:p>
    <w:p w:rsidR="00E01947" w:rsidRDefault="00E01947" w:rsidP="00E01947">
      <w:r>
        <w:t xml:space="preserve">    Оглавление: </w:t>
      </w:r>
      <w:hyperlink r:id="rId121" w:history="1">
        <w:r w:rsidR="009A63A7" w:rsidRPr="003056D2">
          <w:rPr>
            <w:rStyle w:val="a8"/>
          </w:rPr>
          <w:t>http://kitap.tatar.ru/ogl/nlrt/nbrt_obr_2375064.pdf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139. 85.334;   Б93</w:t>
      </w:r>
    </w:p>
    <w:p w:rsidR="00E01947" w:rsidRDefault="00E01947" w:rsidP="00E01947">
      <w:r>
        <w:t xml:space="preserve">    1751500-Л - оис</w:t>
      </w:r>
    </w:p>
    <w:p w:rsidR="00E01947" w:rsidRDefault="00E01947" w:rsidP="00E01947">
      <w:r>
        <w:t xml:space="preserve">    Бутенко, Эдуард Валентинович</w:t>
      </w:r>
    </w:p>
    <w:p w:rsidR="00E01947" w:rsidRDefault="00E01947" w:rsidP="00E01947">
      <w:r>
        <w:t>Сценическое перевоплощение : теория и практика : учебное пособие / Э. В. Бутенко. - 4-е изд., стер. - Санкт-Петербург [и др.] : Лань : Планета Музыки, 2018. - 370, [1] c. - (Учебники для вузов. Специальная литература).. - ISBN 978-5-8114-2688-1 (Изд-во "Лань"). - ISBN 978-5-91938-431-1 (Издат-во "Планета Музыки") : 1357,82</w:t>
      </w:r>
    </w:p>
    <w:p w:rsidR="00E01947" w:rsidRDefault="00E01947" w:rsidP="00E01947">
      <w:r>
        <w:t xml:space="preserve">    Оглавление: </w:t>
      </w:r>
      <w:hyperlink r:id="rId122" w:history="1">
        <w:r w:rsidR="009A63A7" w:rsidRPr="003056D2">
          <w:rPr>
            <w:rStyle w:val="a8"/>
          </w:rPr>
          <w:t>http://kitap.tatar.ru/ogl/nlrt/nbrt_obr_2360855.pdf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140. 85.335;   В31</w:t>
      </w:r>
    </w:p>
    <w:p w:rsidR="00E01947" w:rsidRDefault="00E01947" w:rsidP="00E01947">
      <w:r>
        <w:lastRenderedPageBreak/>
        <w:t xml:space="preserve">    1751636-Ф - оис</w:t>
      </w:r>
    </w:p>
    <w:p w:rsidR="00E01947" w:rsidRDefault="00E01947" w:rsidP="00E01947">
      <w:r>
        <w:t xml:space="preserve">    Верди, Джузеппе</w:t>
      </w:r>
    </w:p>
    <w:p w:rsidR="00E01947" w:rsidRDefault="00E01947" w:rsidP="00E01947">
      <w:r>
        <w:t>Отелло = Othello : лирическая драма в 4-х действиях / музыка Дж. Верди, либретто А. Бойто; [пер. с итал. Н. М. Спасского]. - 2-е изд., испр. и доп. - Санкт-Петербург [и др.] : Лань : Планета Музыки, 2016. - 62, [1] с. - (Учебники для вузов. Специальная литература). - (Оперные либретто). - Тит. л. парал. рус., англ. - Текст парал. рус., англ.. - ISBN 978-5-8114-1924-1 (Изд-во "Лань"). - ISBN 978-5-91938-210-2 (Изд-во "Планета Музыки") : 541,82</w:t>
      </w:r>
    </w:p>
    <w:p w:rsidR="00E01947" w:rsidRDefault="00E01947" w:rsidP="00E01947"/>
    <w:p w:rsidR="00E01947" w:rsidRDefault="00E01947" w:rsidP="00E01947">
      <w:r>
        <w:t>141. 85.334;   В67</w:t>
      </w:r>
    </w:p>
    <w:p w:rsidR="00E01947" w:rsidRDefault="00E01947" w:rsidP="00E01947">
      <w:r>
        <w:t xml:space="preserve">    1751505-Л - оис</w:t>
      </w:r>
    </w:p>
    <w:p w:rsidR="00E01947" w:rsidRDefault="00E01947" w:rsidP="00E01947">
      <w:r>
        <w:t xml:space="preserve">    Волконский, Сергей Михайлович</w:t>
      </w:r>
    </w:p>
    <w:p w:rsidR="00E01947" w:rsidRDefault="00E01947" w:rsidP="00E01947">
      <w:r>
        <w:t>Выразительный человек. Сценическое воспитание жеста (по Дельсарту) : [учебное пособие] / С. М. Волконский; авт. предисл. Е. Маркова. - 2-е изд., испр. - Санкт-Петербург [и др.] : Лань : Планета Музыки, 2012. - 174, [1] c., LXXII л. ил. : ил., фот. - (Учебник для вузов. Специальная литература). - Библиогр.: с. 171-173 и в подстроч. примеч.. - ISBN 978-5-8114-1347-8 (Изд-во "Лань"). - ISBN 978-5-91938-058-0 (Изд-во "Планета Музыки") : 616,22</w:t>
      </w:r>
    </w:p>
    <w:p w:rsidR="00E01947" w:rsidRDefault="00E01947" w:rsidP="00E01947">
      <w:r>
        <w:t xml:space="preserve">    Оглавление: </w:t>
      </w:r>
      <w:hyperlink r:id="rId123" w:history="1">
        <w:r w:rsidR="009A63A7" w:rsidRPr="003056D2">
          <w:rPr>
            <w:rStyle w:val="a8"/>
          </w:rPr>
          <w:t>http://kitap.tatar.ru/ogl/nlrt/nbrt_obr_2360881.pdf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142. 85.334;   В67</w:t>
      </w:r>
    </w:p>
    <w:p w:rsidR="00E01947" w:rsidRDefault="00E01947" w:rsidP="00E01947">
      <w:r>
        <w:t xml:space="preserve">    1751535-Л - оис</w:t>
      </w:r>
    </w:p>
    <w:p w:rsidR="00E01947" w:rsidRDefault="00E01947" w:rsidP="00E01947">
      <w:r>
        <w:t xml:space="preserve">    Волконский, Сергей Михайлович</w:t>
      </w:r>
    </w:p>
    <w:p w:rsidR="00E01947" w:rsidRDefault="00E01947" w:rsidP="00E01947">
      <w:r>
        <w:t>Человек на сцене : учебное пособие / С. М. Волконский. - 4-е изд., стер. - Санкт-Петербург [и др.] : Лань : Планета Музыки, 2017. - 140, [2] с. : нот. ил. - (Учебники для вузов. Специальная литература).. - ISBN 978-5-8114-1619-6 (Изд-во "Лань"). - ISBN 978-5-91938-128-0 (Изд-во "Планета Музыки"). - ISBN 979-0-66005-036-1 (Изд-во "Планета Музыки") : 646,22</w:t>
      </w:r>
    </w:p>
    <w:p w:rsidR="00E01947" w:rsidRDefault="00E01947" w:rsidP="00E01947">
      <w:r>
        <w:t xml:space="preserve">    Оглавление: </w:t>
      </w:r>
      <w:hyperlink r:id="rId124" w:history="1">
        <w:r w:rsidR="009A63A7" w:rsidRPr="003056D2">
          <w:rPr>
            <w:rStyle w:val="a8"/>
          </w:rPr>
          <w:t>http://kitap.tatar.ru/ogl/nlrt/nbrt_obr_2374271.pdf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143. 85.334;   В78</w:t>
      </w:r>
    </w:p>
    <w:p w:rsidR="00E01947" w:rsidRDefault="00E01947" w:rsidP="00E01947">
      <w:r>
        <w:t xml:space="preserve">    1751557-Л - оис</w:t>
      </w:r>
    </w:p>
    <w:p w:rsidR="00E01947" w:rsidRDefault="00E01947" w:rsidP="00E01947">
      <w:r>
        <w:t xml:space="preserve">    Вострышев, Михаил Иванович</w:t>
      </w:r>
    </w:p>
    <w:p w:rsidR="00E01947" w:rsidRDefault="00E01947" w:rsidP="00E01947">
      <w:r>
        <w:t>Людмила Целиковская. Долгий свет звезды / Михаил Вострышев. - Москва : Алгоритм, 2016. - 318, [1] с., [24] л. ил. : ил., портр., фот. - (Я помню её такой...).. - ISBN 978-5-906861-15-3 : 395,46</w:t>
      </w:r>
    </w:p>
    <w:p w:rsidR="00E01947" w:rsidRDefault="00E01947" w:rsidP="00E01947">
      <w:r>
        <w:t xml:space="preserve">    Оглавление: </w:t>
      </w:r>
      <w:hyperlink r:id="rId125" w:history="1">
        <w:r w:rsidR="009A63A7" w:rsidRPr="003056D2">
          <w:rPr>
            <w:rStyle w:val="a8"/>
          </w:rPr>
          <w:t>http://kitap.tatar.ru/ogl/nlrt/nbrt_obr_2375187.pdf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144. 85.335;   В84</w:t>
      </w:r>
    </w:p>
    <w:p w:rsidR="00E01947" w:rsidRDefault="00E01947" w:rsidP="00E01947">
      <w:r>
        <w:t xml:space="preserve">    1751506-Л - оис</w:t>
      </w:r>
    </w:p>
    <w:p w:rsidR="00E01947" w:rsidRDefault="00E01947" w:rsidP="00E01947">
      <w:r>
        <w:t xml:space="preserve">    Всеволодский-Гернгросс, Всеволод Николаевич</w:t>
      </w:r>
    </w:p>
    <w:p w:rsidR="00E01947" w:rsidRDefault="00E01947" w:rsidP="00E01947">
      <w:r>
        <w:t>Краткий курс истории русского театра / В. Н. Всеволодский-Гернгросс. - 2-е изд., испр. - Санкт-Петербург [и др.] : Лань : Планета Музыки, 2011. - 251, [2] c., XVI л. ил. : ил., портр. - (Мир культуры, истории и философии).. - ISBN 978-5-8114-1267-9 (Лань). - ISBN 978-5-91938-043-6 (Планета Музыки) : 667,82</w:t>
      </w:r>
    </w:p>
    <w:p w:rsidR="00E01947" w:rsidRDefault="00E01947" w:rsidP="00E01947">
      <w:r>
        <w:t xml:space="preserve">    Оглавление: </w:t>
      </w:r>
      <w:hyperlink r:id="rId126" w:history="1">
        <w:r w:rsidR="009A63A7" w:rsidRPr="003056D2">
          <w:rPr>
            <w:rStyle w:val="a8"/>
          </w:rPr>
          <w:t>http://kitap.tatar.ru/ogl/nlrt/nbrt_obr_2360884.pdf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145. 85.334;   Г13</w:t>
      </w:r>
    </w:p>
    <w:p w:rsidR="00E01947" w:rsidRDefault="00E01947" w:rsidP="00E01947">
      <w:r>
        <w:lastRenderedPageBreak/>
        <w:t xml:space="preserve">    1751605-М - оис</w:t>
      </w:r>
    </w:p>
    <w:p w:rsidR="00E01947" w:rsidRDefault="00E01947" w:rsidP="00E01947">
      <w:r>
        <w:t xml:space="preserve">    Гаевский, Вадим Моисеевич</w:t>
      </w:r>
    </w:p>
    <w:p w:rsidR="00E01947" w:rsidRDefault="00E01947" w:rsidP="00E01947">
      <w:r>
        <w:t>Книга встреч : заметки о критиках и режиссерах / В. М. Гаевский; Российский государственный гуманитарный университет ; худож. М. Гуров. - Москва : РГГУ, 2012. - 461, [1] с. : ил., порт. - На тит. л. в подзагл.: Памяти Всеволода Эмильевича Мейерхольда. - ISBN 978-5-7281-1339-3 : 657,02</w:t>
      </w:r>
    </w:p>
    <w:p w:rsidR="00E01947" w:rsidRDefault="00E01947" w:rsidP="00E01947">
      <w:r>
        <w:t xml:space="preserve">    Оглавление: </w:t>
      </w:r>
      <w:hyperlink r:id="rId127" w:history="1">
        <w:r w:rsidR="009A63A7" w:rsidRPr="003056D2">
          <w:rPr>
            <w:rStyle w:val="a8"/>
          </w:rPr>
          <w:t>http://kitap.tatar.ru/ogl/nlrt/nbrt_obr_2376454.pdf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146. 85.334;   Г25</w:t>
      </w:r>
    </w:p>
    <w:p w:rsidR="00E01947" w:rsidRDefault="00E01947" w:rsidP="00E01947">
      <w:r>
        <w:t xml:space="preserve">    1751531-Л - оис</w:t>
      </w:r>
    </w:p>
    <w:p w:rsidR="00E01947" w:rsidRDefault="00E01947" w:rsidP="00E01947">
      <w:r>
        <w:t xml:space="preserve">    Гвоздев, Алексей Александрович</w:t>
      </w:r>
    </w:p>
    <w:p w:rsidR="00E01947" w:rsidRDefault="00E01947" w:rsidP="00E01947">
      <w:r>
        <w:t>Западноевропейский театр на рубеже XIX и XX столетий / А. А. Гвоздев. - Изд. 2-е, испр. - Санкт-Петербург [и др.] : Лань : Планета Музыки, 2012. - 411, [2] с., XXIV с. ил., портр., факс. : портр. - (Мир культуры, истории и философии). - Библиогр.: с. 401-406 и в тексте примеч. - Имен. указ.: с. 407-414. - Рез. на англ. яз.. - ISBN 978-5-8114-1323-2 (Изд-во "Лань"). - ISBN 978-5-91938-052-8 (Изд-во "ПЛАНЕТА МУЗЫКИ") : 701,42</w:t>
      </w:r>
    </w:p>
    <w:p w:rsidR="00E01947" w:rsidRDefault="00E01947" w:rsidP="00E01947">
      <w:r>
        <w:t xml:space="preserve">    Оглавление: </w:t>
      </w:r>
      <w:hyperlink r:id="rId128" w:history="1">
        <w:r w:rsidR="009A63A7" w:rsidRPr="003056D2">
          <w:rPr>
            <w:rStyle w:val="a8"/>
          </w:rPr>
          <w:t>http://kitap.tatar.ru/ogl/nlrt/nbrt_obr_2374163.pdf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147. 85.32;   Г77</w:t>
      </w:r>
    </w:p>
    <w:p w:rsidR="00E01947" w:rsidRDefault="00E01947" w:rsidP="00E01947">
      <w:r>
        <w:t xml:space="preserve">    1751593-Л - оис</w:t>
      </w:r>
    </w:p>
    <w:p w:rsidR="00E01947" w:rsidRDefault="00E01947" w:rsidP="00E01947">
      <w:r>
        <w:t xml:space="preserve">    Грант, Гейл</w:t>
      </w:r>
    </w:p>
    <w:p w:rsidR="00E01947" w:rsidRDefault="00E01947" w:rsidP="00E01947">
      <w:r>
        <w:t>Практический словарь классического балета / Гейл Грант; пер. с англ.: Е. Б. Малаховской , Н. А. Вихревой ; Моск. гос. акад. хореографии ; Рос. акад. театрального искусства-ГИТИС. - Москва : ГИТИС : МГАХ, 2009. - 134, [2] с. : ил. - Пер. изд.: The technical manual and dictionary of classical ballet / Gail Grant. - New York, 1950. - ISBN 978-5-902924-12-8. - ISBN 978-5-913280-034-3 : 407,12</w:t>
      </w:r>
    </w:p>
    <w:p w:rsidR="00E01947" w:rsidRDefault="00E01947" w:rsidP="00E01947">
      <w:r>
        <w:t xml:space="preserve">    Оглавление: </w:t>
      </w:r>
      <w:hyperlink r:id="rId129" w:history="1">
        <w:r w:rsidR="009A63A7" w:rsidRPr="003056D2">
          <w:rPr>
            <w:rStyle w:val="a8"/>
          </w:rPr>
          <w:t>http://kitap.tatar.ru/ogl/nlrt/nbrt_obr_2376012.pdf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148. 85.334;   Д13</w:t>
      </w:r>
    </w:p>
    <w:p w:rsidR="00E01947" w:rsidRDefault="00E01947" w:rsidP="00E01947">
      <w:r>
        <w:t xml:space="preserve">    1751516-Л - оис</w:t>
      </w:r>
    </w:p>
    <w:p w:rsidR="00E01947" w:rsidRDefault="00E01947" w:rsidP="00E01947">
      <w:r>
        <w:t xml:space="preserve">    Давыдова, Марина</w:t>
      </w:r>
    </w:p>
    <w:p w:rsidR="00E01947" w:rsidRDefault="00E01947" w:rsidP="00E01947">
      <w:r>
        <w:t>Культура Zero : очерки русской жизни и европейской сцены / Марина Давыдова; [послесл. В. Гаевского]. - Москва : Новое литературное обозрение, 2018. - 324, [1] с. : ил. - На тит. л. в подзагл.: Фестиваль "Золотая маска". - ISBN 978-5-4448-0761-3 : 576,62</w:t>
      </w:r>
    </w:p>
    <w:p w:rsidR="00E01947" w:rsidRDefault="00E01947" w:rsidP="00E01947">
      <w:r>
        <w:t xml:space="preserve">    Оглавление: </w:t>
      </w:r>
      <w:hyperlink r:id="rId130" w:history="1">
        <w:r w:rsidR="009A63A7" w:rsidRPr="003056D2">
          <w:rPr>
            <w:rStyle w:val="a8"/>
          </w:rPr>
          <w:t>http://kitap.tatar.ru/ogl/nlrt/nbrt_obr_2373754.pdf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149. 85.334;   Д30</w:t>
      </w:r>
    </w:p>
    <w:p w:rsidR="00E01947" w:rsidRDefault="00E01947" w:rsidP="00E01947">
      <w:r>
        <w:t xml:space="preserve">    1751618-Л - оис</w:t>
      </w:r>
    </w:p>
    <w:p w:rsidR="00E01947" w:rsidRDefault="00E01947" w:rsidP="00E01947">
      <w:r>
        <w:t xml:space="preserve">    Демидова, Алла Сергеевна</w:t>
      </w:r>
    </w:p>
    <w:p w:rsidR="00E01947" w:rsidRDefault="00E01947" w:rsidP="00E01947">
      <w:r>
        <w:t>Мой Высоцкий / Алла Демидова. - Москва : Э, 2017. - 253, [1] с., [4] л. фотоил. : порт. - (Роман с театром).. - ISBN 978-5-699-91510-1 : 448,81</w:t>
      </w:r>
    </w:p>
    <w:p w:rsidR="00E01947" w:rsidRDefault="00E01947" w:rsidP="00E01947">
      <w:r>
        <w:t xml:space="preserve">    Оглавление: </w:t>
      </w:r>
      <w:hyperlink r:id="rId131" w:history="1">
        <w:r w:rsidR="009A63A7" w:rsidRPr="003056D2">
          <w:rPr>
            <w:rStyle w:val="a8"/>
          </w:rPr>
          <w:t>http://kitap.tatar.ru/ogl/nlrt/nbrt_obr_2379786.pdf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150. 85.334;   Д30</w:t>
      </w:r>
    </w:p>
    <w:p w:rsidR="00E01947" w:rsidRDefault="00E01947" w:rsidP="00E01947">
      <w:r>
        <w:t xml:space="preserve">    1751421-Л - оис</w:t>
      </w:r>
    </w:p>
    <w:p w:rsidR="00E01947" w:rsidRDefault="00E01947" w:rsidP="00E01947">
      <w:r>
        <w:t xml:space="preserve">    Демидова, Алла Сергеевна</w:t>
      </w:r>
    </w:p>
    <w:p w:rsidR="00E01947" w:rsidRDefault="00E01947" w:rsidP="00E01947">
      <w:r>
        <w:lastRenderedPageBreak/>
        <w:t>Омут времени / Алла Демидова. - Москва : АСТ, 2019. - 377, [3] c., [8] л. фотоил. : ил. - (Зеркало памяти).. - ISBN 978-5-17-105478-6 : 574,22</w:t>
      </w:r>
    </w:p>
    <w:p w:rsidR="00E01947" w:rsidRDefault="00E01947" w:rsidP="00E01947">
      <w:r>
        <w:t xml:space="preserve">    Оглавление: </w:t>
      </w:r>
      <w:hyperlink r:id="rId132" w:history="1">
        <w:r w:rsidR="009A63A7" w:rsidRPr="003056D2">
          <w:rPr>
            <w:rStyle w:val="a8"/>
          </w:rPr>
          <w:t>http://kitap.tatar.ru/ogl/nlrt/nbrt_obr_2360368.pdf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151. 85.335;   Д46</w:t>
      </w:r>
    </w:p>
    <w:p w:rsidR="00E01947" w:rsidRDefault="00E01947" w:rsidP="00E01947">
      <w:r>
        <w:t xml:space="preserve">    1751494-Л - оис</w:t>
      </w:r>
    </w:p>
    <w:p w:rsidR="00E01947" w:rsidRDefault="00E01947" w:rsidP="00E01947">
      <w:r>
        <w:t xml:space="preserve">    Димитрин, Юрий Георгиевич</w:t>
      </w:r>
    </w:p>
    <w:p w:rsidR="00E01947" w:rsidRDefault="00E01947" w:rsidP="00E01947">
      <w:r>
        <w:t>Влюблённые обманщики и другие комедийные пьесы для музыкального театра : [полные тексты пьес (либретто) для музыкального театра] / Юрий Димитрин. - Санкт-Петербург [и др.] : Лань : Планета Музыки, 2018. - 291, [3] c. : ил. - (Учебники для вузов. Специальная литература). - В вып. данных Ю. Г. Димитрин (Михельсон). - ISBN 978-5-8114-2939-4 (Изд-во "Лань"). - ISBN 978-5-91938-509-7 (Изд-во "Планета Музыки") : 868,22</w:t>
      </w:r>
    </w:p>
    <w:p w:rsidR="00E01947" w:rsidRDefault="00E01947" w:rsidP="00E01947">
      <w:r>
        <w:t xml:space="preserve">    Оглавление: </w:t>
      </w:r>
      <w:hyperlink r:id="rId133" w:history="1">
        <w:r w:rsidR="009A63A7" w:rsidRPr="003056D2">
          <w:rPr>
            <w:rStyle w:val="a8"/>
          </w:rPr>
          <w:t>http://kitap.tatar.ru/ogl/nlrt/nbrt_obr_2360848.pdf</w:t>
        </w:r>
      </w:hyperlink>
    </w:p>
    <w:p w:rsidR="009A63A7" w:rsidRDefault="009A63A7" w:rsidP="00E01947"/>
    <w:p w:rsidR="00E01947" w:rsidRDefault="00E01947" w:rsidP="00E01947"/>
    <w:p w:rsidR="00E01947" w:rsidRDefault="00E01947" w:rsidP="00E01947">
      <w:r>
        <w:t>152. 85.335;   Д46</w:t>
      </w:r>
    </w:p>
    <w:p w:rsidR="00E01947" w:rsidRDefault="00E01947" w:rsidP="00E01947">
      <w:r>
        <w:t xml:space="preserve">    1751495-Л - оис</w:t>
      </w:r>
    </w:p>
    <w:p w:rsidR="00E01947" w:rsidRDefault="00E01947" w:rsidP="00E01947">
      <w:r>
        <w:t xml:space="preserve">    Димитрин, Юрий Георгиевич</w:t>
      </w:r>
    </w:p>
    <w:p w:rsidR="0054741D" w:rsidRDefault="00E01947" w:rsidP="00E01947">
      <w:r>
        <w:t>Проклятый апостол и другие пьесы для музыкального театра : [полные тексты пьес (либретто) для музыкального театра] / Юрий Димитрин. - Санкт-Петербург [и др.] : Лань : Планета Музыки, 2018. - 323, [2] c. : ил. - (Учебники для вузов. Специальная литература). - В вып. данных Ю. Г. Димитрин (Михельсон). - ISBN 978-5-8114-2936-3 (Изд-во "Лань"). - ISBN 978-5-91938-506-6 (Изд-во "Планета Музыки") : 922,22</w:t>
      </w:r>
    </w:p>
    <w:p w:rsidR="0054741D" w:rsidRDefault="0054741D" w:rsidP="00E01947">
      <w:r>
        <w:t xml:space="preserve">    Оглавление: </w:t>
      </w:r>
      <w:hyperlink r:id="rId134" w:history="1">
        <w:r w:rsidR="009A63A7" w:rsidRPr="003056D2">
          <w:rPr>
            <w:rStyle w:val="a8"/>
          </w:rPr>
          <w:t>http://kitap.tatar.ru/ogl/nlrt/nbrt_obr_2360849.pdf</w:t>
        </w:r>
      </w:hyperlink>
    </w:p>
    <w:p w:rsidR="009A63A7" w:rsidRDefault="009A63A7" w:rsidP="00E01947"/>
    <w:p w:rsidR="0054741D" w:rsidRDefault="0054741D" w:rsidP="00E01947"/>
    <w:p w:rsidR="0054741D" w:rsidRDefault="0054741D" w:rsidP="0054741D">
      <w:r>
        <w:t>153. 85.335;   Д46</w:t>
      </w:r>
    </w:p>
    <w:p w:rsidR="0054741D" w:rsidRDefault="0054741D" w:rsidP="0054741D">
      <w:r>
        <w:t xml:space="preserve">    1751534-Л - оис</w:t>
      </w:r>
    </w:p>
    <w:p w:rsidR="0054741D" w:rsidRDefault="0054741D" w:rsidP="0054741D">
      <w:r>
        <w:t xml:space="preserve">    Димитрин, Юрий Георгиевич</w:t>
      </w:r>
    </w:p>
    <w:p w:rsidR="0054741D" w:rsidRDefault="0054741D" w:rsidP="0054741D">
      <w:r>
        <w:t>Рифмы : опера, рок-опера, мюзикл, оперетта, песни, стихи / Юрий Димитрин. - Санкт-Петербург : Лань : Планета Музыки, 2018. - 258 с. - (Учебники для вузов. Специальная литература).. - ISBN 978-5-8114-3461-9 (Издательство "Лань"). - ISBN 978-5-91938-626-1 (Издательство "Планета Музыки") : 765,02</w:t>
      </w:r>
    </w:p>
    <w:p w:rsidR="0054741D" w:rsidRDefault="0054741D" w:rsidP="0054741D">
      <w:r>
        <w:t xml:space="preserve">    Оглавление: </w:t>
      </w:r>
      <w:hyperlink r:id="rId135" w:history="1">
        <w:r w:rsidR="009A63A7" w:rsidRPr="003056D2">
          <w:rPr>
            <w:rStyle w:val="a8"/>
          </w:rPr>
          <w:t>http://kitap.tatar.ru/ogl/nlrt/nbrt_obr_2374243.pdf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154. 85.335;   Д46</w:t>
      </w:r>
    </w:p>
    <w:p w:rsidR="0054741D" w:rsidRDefault="0054741D" w:rsidP="0054741D">
      <w:r>
        <w:t xml:space="preserve">    1751496-Л - оис</w:t>
      </w:r>
    </w:p>
    <w:p w:rsidR="0054741D" w:rsidRDefault="0054741D" w:rsidP="0054741D">
      <w:r>
        <w:t xml:space="preserve">    Димитрин, Юрий Георгиевич</w:t>
      </w:r>
    </w:p>
    <w:p w:rsidR="0054741D" w:rsidRDefault="0054741D" w:rsidP="0054741D">
      <w:r>
        <w:t>Сказки Гофмана и другие пьесы для музыкального театра / Юрий Димитрин. - Санкт-Петербург [и др.] : Лань : Планета Музыки, 2018. - 287, [2] c. : ил. - (Учебники для вузов. Специальная литература). - В вып. данных Ю. Г. Димитрин (Михельсон). - ISBN 978-5-8114-2937-0 (Изд-во "Лань"). - ISBN 978-5-91938-507-3 (Изд-во "Планета Музыки") : 775,82</w:t>
      </w:r>
    </w:p>
    <w:p w:rsidR="0054741D" w:rsidRDefault="0054741D" w:rsidP="0054741D">
      <w:r>
        <w:t xml:space="preserve">    Оглавление: </w:t>
      </w:r>
      <w:hyperlink r:id="rId136" w:history="1">
        <w:r w:rsidR="009A63A7" w:rsidRPr="003056D2">
          <w:rPr>
            <w:rStyle w:val="a8"/>
          </w:rPr>
          <w:t>http://kitap.tatar.ru/ogl/nlrt/nbrt_obr_2360850.pdf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155. 85.334;   Д60</w:t>
      </w:r>
    </w:p>
    <w:p w:rsidR="0054741D" w:rsidRDefault="0054741D" w:rsidP="0054741D">
      <w:r>
        <w:t xml:space="preserve">    1751594-Л - оис</w:t>
      </w:r>
    </w:p>
    <w:p w:rsidR="0054741D" w:rsidRDefault="0054741D" w:rsidP="0054741D">
      <w:r>
        <w:t xml:space="preserve">    Додин, Лев Абрамович</w:t>
      </w:r>
    </w:p>
    <w:p w:rsidR="0054741D" w:rsidRDefault="0054741D" w:rsidP="0054741D">
      <w:r>
        <w:lastRenderedPageBreak/>
        <w:t>Путешествие без конца. Погружение в миры. "Три сестры" / Лев Додин; [сост. А. Огибина]. - Санкт-Петербург : Балтийские сезоны, 2011. - 405, [2] с., [24] л. ил. : ил., портр., фот. - Имен. указ.: с. 400-406. - ISBN 978-5-903368-59-4 : 407,12</w:t>
      </w:r>
    </w:p>
    <w:p w:rsidR="0054741D" w:rsidRDefault="0054741D" w:rsidP="0054741D">
      <w:r>
        <w:t xml:space="preserve">    Оглавление: </w:t>
      </w:r>
      <w:hyperlink r:id="rId137" w:history="1">
        <w:r w:rsidR="009A63A7" w:rsidRPr="003056D2">
          <w:rPr>
            <w:rStyle w:val="a8"/>
          </w:rPr>
          <w:t>http://kitap.tatar.ru/ogl/nlrt/nbrt_obr_2376022.pdf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156. 85.334;   Д64</w:t>
      </w:r>
    </w:p>
    <w:p w:rsidR="0054741D" w:rsidRDefault="0054741D" w:rsidP="0054741D">
      <w:r>
        <w:t xml:space="preserve">    1751424-М - оис</w:t>
      </w:r>
    </w:p>
    <w:p w:rsidR="0054741D" w:rsidRDefault="0054741D" w:rsidP="0054741D">
      <w:r>
        <w:t xml:space="preserve">    Долгихъ, Илья</w:t>
      </w:r>
    </w:p>
    <w:p w:rsidR="0054741D" w:rsidRDefault="0054741D" w:rsidP="0054741D">
      <w:r>
        <w:t>Путеводитель по театру и его задворкам / Илья Долгихъ. - Москва : АСТ, 2016. - 286, [1] c. - (Дневник работника сцены).. - ISBN 978-5-17-090535-5 : 76,22</w:t>
      </w:r>
    </w:p>
    <w:p w:rsidR="0054741D" w:rsidRDefault="0054741D" w:rsidP="0054741D">
      <w:r>
        <w:t xml:space="preserve">    Оглавление: </w:t>
      </w:r>
      <w:hyperlink r:id="rId138" w:history="1">
        <w:r w:rsidR="009A63A7" w:rsidRPr="003056D2">
          <w:rPr>
            <w:rStyle w:val="a8"/>
          </w:rPr>
          <w:t>http://kitap.tatar.ru/ogl/nlrt/nbrt_obr_2360378.pdf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157. 85.334;   Д69</w:t>
      </w:r>
    </w:p>
    <w:p w:rsidR="0054741D" w:rsidRDefault="0054741D" w:rsidP="0054741D">
      <w:r>
        <w:t xml:space="preserve">    1751608-Л - оис</w:t>
      </w:r>
    </w:p>
    <w:p w:rsidR="0054741D" w:rsidRDefault="0054741D" w:rsidP="0054741D">
      <w:r>
        <w:t xml:space="preserve">    Доронина, Татьяна Васильевна</w:t>
      </w:r>
    </w:p>
    <w:p w:rsidR="0054741D" w:rsidRDefault="0054741D" w:rsidP="0054741D">
      <w:r>
        <w:t>Дневник актрисы / Татьяна Доронина; ред. Л. В. Колпакова. - 3-е изд., доп. - Москва : У Никитских ворот, 2018. - 410, [4] с. : ил., порт.. - ISBN 978-5-00095-370-9 : 2039,96</w:t>
      </w:r>
    </w:p>
    <w:p w:rsidR="0054741D" w:rsidRDefault="0054741D" w:rsidP="0054741D">
      <w:r>
        <w:t xml:space="preserve">    Оглавление: </w:t>
      </w:r>
      <w:hyperlink r:id="rId139" w:history="1">
        <w:r w:rsidR="009A63A7" w:rsidRPr="003056D2">
          <w:rPr>
            <w:rStyle w:val="a8"/>
          </w:rPr>
          <w:t>http://kitap.tatar.ru/ogl/nlrt/nbrt_obr_2376496.pdf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158. 85.33;   Д74</w:t>
      </w:r>
    </w:p>
    <w:p w:rsidR="0054741D" w:rsidRDefault="0054741D" w:rsidP="0054741D">
      <w:r>
        <w:t xml:space="preserve">    1751565-Ф - оис</w:t>
      </w:r>
    </w:p>
    <w:p w:rsidR="0054741D" w:rsidRDefault="0054741D" w:rsidP="0054741D">
      <w:r>
        <w:t xml:space="preserve">    Дризен, Николай Васильевич</w:t>
      </w:r>
    </w:p>
    <w:p w:rsidR="0054741D" w:rsidRDefault="0054741D" w:rsidP="0054741D">
      <w:r>
        <w:t>Театральная старина. Страницы истории русского театра / Николай Дризен. - Москва : Просвещение, 2016. - 303 с. : ил., порт. - (Подарочные издания. История России).. - ISBN 978-5-09-042245-1 : 592,58</w:t>
      </w:r>
    </w:p>
    <w:p w:rsidR="0054741D" w:rsidRDefault="0054741D" w:rsidP="0054741D">
      <w:r>
        <w:t xml:space="preserve">    Оглавление: </w:t>
      </w:r>
      <w:hyperlink r:id="rId140" w:history="1">
        <w:r w:rsidR="009A63A7" w:rsidRPr="003056D2">
          <w:rPr>
            <w:rStyle w:val="a8"/>
          </w:rPr>
          <w:t>http://kitap.tatar.ru/ogl/nlrt/nbrt_obr_2375308.pdf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159. 85.335.42;   Д79</w:t>
      </w:r>
    </w:p>
    <w:p w:rsidR="0054741D" w:rsidRDefault="0054741D" w:rsidP="0054741D">
      <w:r>
        <w:t xml:space="preserve">    1751612-Ф - оис</w:t>
      </w:r>
    </w:p>
    <w:p w:rsidR="0054741D" w:rsidRDefault="0054741D" w:rsidP="0054741D">
      <w:r>
        <w:t xml:space="preserve">    Дубкова, Светлана Ивановна</w:t>
      </w:r>
    </w:p>
    <w:p w:rsidR="0054741D" w:rsidRDefault="0054741D" w:rsidP="0054741D">
      <w:r>
        <w:t>Блистательный мир балета / С. И. Дубкова. - Москва : Белый город, 2007. - 479 с. : ил., цв. ил., порт. . - Имен. указ.: с. 474-479. - В подарочной коробке. - ISBN 978-5-7793-1131-1 : 47021,02</w:t>
      </w:r>
    </w:p>
    <w:p w:rsidR="0054741D" w:rsidRDefault="0054741D" w:rsidP="0054741D">
      <w:r>
        <w:t xml:space="preserve">    Оглавление: </w:t>
      </w:r>
      <w:hyperlink r:id="rId141" w:history="1">
        <w:r w:rsidR="009A63A7" w:rsidRPr="003056D2">
          <w:rPr>
            <w:rStyle w:val="a8"/>
          </w:rPr>
          <w:t>http://kitap.tatar.ru/ogl/nlrt/nbrt_obr_2376604.pdf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160. 85.334;   З-17</w:t>
      </w:r>
    </w:p>
    <w:p w:rsidR="0054741D" w:rsidRDefault="0054741D" w:rsidP="0054741D">
      <w:r>
        <w:t xml:space="preserve">    1751448-Л - оис</w:t>
      </w:r>
    </w:p>
    <w:p w:rsidR="0054741D" w:rsidRDefault="0054741D" w:rsidP="0054741D">
      <w:r>
        <w:t xml:space="preserve">    Зайонц, Марина Григорьевна</w:t>
      </w:r>
    </w:p>
    <w:p w:rsidR="0054741D" w:rsidRDefault="0054741D" w:rsidP="0054741D">
      <w:r>
        <w:t>"Сегодня" и всегда : живая история театра, 1992-2009 / Марина Зайонц; [сост. Елена Груева]. - Москва : Артист. Режиссер. Театр, 2011. - 383 c. : ил., портр. - Указ. спектаклей: с. 374-381. - ISBN 978-5-87334-097-2 : 803,42</w:t>
      </w:r>
    </w:p>
    <w:p w:rsidR="0054741D" w:rsidRDefault="0054741D" w:rsidP="0054741D">
      <w:r>
        <w:t xml:space="preserve">    Оглавление: </w:t>
      </w:r>
      <w:hyperlink r:id="rId142" w:history="1">
        <w:r w:rsidR="009A63A7" w:rsidRPr="003056D2">
          <w:rPr>
            <w:rStyle w:val="a8"/>
          </w:rPr>
          <w:t>http://kitap.tatar.ru/ogl/nlrt/nbrt_obr_2360470.pdf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161. 85.334;   З-38</w:t>
      </w:r>
    </w:p>
    <w:p w:rsidR="0054741D" w:rsidRDefault="0054741D" w:rsidP="0054741D">
      <w:r>
        <w:t xml:space="preserve">    1751504-Л - оис</w:t>
      </w:r>
    </w:p>
    <w:p w:rsidR="0054741D" w:rsidRDefault="0054741D" w:rsidP="0054741D">
      <w:r>
        <w:t xml:space="preserve">    Захава, Борис Евгеньевич</w:t>
      </w:r>
    </w:p>
    <w:p w:rsidR="0054741D" w:rsidRDefault="0054741D" w:rsidP="0054741D">
      <w:r>
        <w:lastRenderedPageBreak/>
        <w:t>Мастерство актёра и режиссёра : учебное пособие / Б. Е. Захава; под общ. ред. П. Е. Любимцева. - 10-е изд., стер. - Санкт-Петербург [и др.] : Лань : Планета Музыки, 2019. - 430, [1] c., : ил. + [12] л. фотоил. - (Учебники для вузов. Специальная литература). - Библиогр. в примеч. в конце глав. - ISBN 978-5-8114-1575-5 (Изд-во "Лань"). - ISBN 978-5-91938-108-2 (Изд-во "Планета Музыки") : 1375,82</w:t>
      </w:r>
    </w:p>
    <w:p w:rsidR="0054741D" w:rsidRDefault="0054741D" w:rsidP="0054741D">
      <w:r>
        <w:t xml:space="preserve">    Оглавление: </w:t>
      </w:r>
      <w:hyperlink r:id="rId143" w:history="1">
        <w:r w:rsidR="009A63A7" w:rsidRPr="003056D2">
          <w:rPr>
            <w:rStyle w:val="a8"/>
          </w:rPr>
          <w:t>http://kitap.tatar.ru/ogl/nlrt/nbrt_obr_2360878.pdf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162. 85.334;   З-38</w:t>
      </w:r>
    </w:p>
    <w:p w:rsidR="0054741D" w:rsidRDefault="0054741D" w:rsidP="0054741D">
      <w:r>
        <w:t xml:space="preserve">    1751624-Л - оис</w:t>
      </w:r>
    </w:p>
    <w:p w:rsidR="0054741D" w:rsidRDefault="0054741D" w:rsidP="0054741D">
      <w:r>
        <w:t xml:space="preserve">    Захаров, Марк Анатольевич</w:t>
      </w:r>
    </w:p>
    <w:p w:rsidR="0054741D" w:rsidRDefault="0054741D" w:rsidP="0054741D">
      <w:r>
        <w:t>Ленком - мой дом : лицедейство без фарисейства : моё режиссерское резюме / Марк Захаров. - Москва : Э, 2016. - 510 c., [16] л. фотоил. : ил., порт. - (Свидетель эпохи).. - ISBN 978-5-699-84211-7 : 573,02</w:t>
      </w:r>
    </w:p>
    <w:p w:rsidR="0054741D" w:rsidRDefault="0054741D" w:rsidP="0054741D">
      <w:r>
        <w:t xml:space="preserve">    Оглавление: </w:t>
      </w:r>
      <w:hyperlink r:id="rId144" w:history="1">
        <w:r w:rsidR="009A63A7" w:rsidRPr="003056D2">
          <w:rPr>
            <w:rStyle w:val="a8"/>
          </w:rPr>
          <w:t>http://kitap.tatar.ru/ogl/nlrt/nbrt_obr_2287765.pdf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163. 85.335;   З-62</w:t>
      </w:r>
    </w:p>
    <w:p w:rsidR="0054741D" w:rsidRDefault="0054741D" w:rsidP="0054741D">
      <w:r>
        <w:t xml:space="preserve">    1751485-Ф - оис</w:t>
      </w:r>
    </w:p>
    <w:p w:rsidR="0054741D" w:rsidRDefault="0054741D" w:rsidP="0054741D">
      <w:r>
        <w:t xml:space="preserve">    Зимза, Марко</w:t>
      </w:r>
    </w:p>
    <w:p w:rsidR="0054741D" w:rsidRDefault="0054741D" w:rsidP="0054741D">
      <w:r>
        <w:t>Волшебная флейта : опера  Вольфганга Амадея Моцарта / Марко Зимза; худож. Дорис Айзенбургер ; пер. с нем. Д. Андреевой. - Москва : Контэнт, 2018. - 31 с. : цв. ил. + 1 электронный оптический диск MP3. - (Музыкальная классика для детей). - Скачать аудио к книге можно по ссылке: http://www.content-publish.ru/page/edit/volshebnaya-fleita/. - ISBN 978-5-91906-924-9 : 457,82</w:t>
      </w:r>
    </w:p>
    <w:p w:rsidR="0054741D" w:rsidRDefault="0054741D" w:rsidP="0054741D">
      <w:r>
        <w:t xml:space="preserve">    Оглавление: </w:t>
      </w:r>
      <w:hyperlink r:id="rId145" w:history="1">
        <w:r w:rsidR="009A63A7" w:rsidRPr="003056D2">
          <w:rPr>
            <w:rStyle w:val="a8"/>
          </w:rPr>
          <w:t>http://kitap.tatar.ru/ogl/nlrt/nbrt_obr_2378018.pdf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164. 85.31;   З-62</w:t>
      </w:r>
    </w:p>
    <w:p w:rsidR="0054741D" w:rsidRDefault="0054741D" w:rsidP="0054741D">
      <w:r>
        <w:t xml:space="preserve">    1751486-Ф - оис</w:t>
      </w:r>
    </w:p>
    <w:p w:rsidR="0054741D" w:rsidRDefault="0054741D" w:rsidP="0054741D">
      <w:r>
        <w:t xml:space="preserve">    Зимза, Марко</w:t>
      </w:r>
    </w:p>
    <w:p w:rsidR="0054741D" w:rsidRDefault="0054741D" w:rsidP="0054741D">
      <w:r>
        <w:t>Времена года : скрипичные концерты Антонио Вивальди / Марко Зимза; худож Дорис Айзенбургер ; пер. с нем. Д. Андреевой. - Москва : Контэнт, 2018. - 31 с. : цв. ил. + 1 электронный оптический диск MP3. - (Музыкальная классика для детей). - Скачать аудио к книге можно по ссылке: http://www.content-publish.ru/page/edit/vremena-goda/. - ISBN 978-5-91906-925-6 : 457,82</w:t>
      </w:r>
    </w:p>
    <w:p w:rsidR="0054741D" w:rsidRDefault="0054741D" w:rsidP="0054741D">
      <w:r>
        <w:t xml:space="preserve">    Оглавление: </w:t>
      </w:r>
      <w:hyperlink r:id="rId146" w:history="1">
        <w:r w:rsidR="009A63A7" w:rsidRPr="003056D2">
          <w:rPr>
            <w:rStyle w:val="a8"/>
          </w:rPr>
          <w:t>http://kitap.tatar.ru/ogl/nlrt/nbrt_obr_2378020.pdf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165. 85.335.42;   З-62</w:t>
      </w:r>
    </w:p>
    <w:p w:rsidR="0054741D" w:rsidRDefault="0054741D" w:rsidP="0054741D">
      <w:r>
        <w:t xml:space="preserve">    1751480-Ф - оис</w:t>
      </w:r>
    </w:p>
    <w:p w:rsidR="0054741D" w:rsidRDefault="0054741D" w:rsidP="0054741D">
      <w:r>
        <w:t xml:space="preserve">    Зимза, Марко</w:t>
      </w:r>
    </w:p>
    <w:p w:rsidR="0054741D" w:rsidRDefault="0054741D" w:rsidP="0054741D">
      <w:r>
        <w:t>Лебединое озеро : балет Петра Ильича Чайковского / Марко Зимза; худож. Дорис Айзенбургер ; пер. с нем. Е. Леенсон. - Москва : Контэнт, 2018. - 31 с. : цв. ил. + 1 электронный оптический диск MP3. - (Музыкальная классика для детей).. - ISBN 978-5-91906-921-8 : 457,82</w:t>
      </w:r>
    </w:p>
    <w:p w:rsidR="0054741D" w:rsidRDefault="0054741D" w:rsidP="0054741D">
      <w:r>
        <w:t xml:space="preserve">    Оглавление: </w:t>
      </w:r>
      <w:hyperlink r:id="rId147" w:history="1">
        <w:r w:rsidR="009A63A7" w:rsidRPr="003056D2">
          <w:rPr>
            <w:rStyle w:val="a8"/>
          </w:rPr>
          <w:t>http://kitap.tatar.ru/ogl/nlrt/nbrt_obr_2377270.pdf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166. 85.31;   З-62</w:t>
      </w:r>
    </w:p>
    <w:p w:rsidR="0054741D" w:rsidRDefault="0054741D" w:rsidP="0054741D">
      <w:r>
        <w:t xml:space="preserve">    1751479-Ф - оис</w:t>
      </w:r>
    </w:p>
    <w:p w:rsidR="0054741D" w:rsidRDefault="0054741D" w:rsidP="0054741D">
      <w:r>
        <w:t xml:space="preserve">    Зимза, Марко</w:t>
      </w:r>
    </w:p>
    <w:p w:rsidR="0054741D" w:rsidRDefault="0054741D" w:rsidP="0054741D">
      <w:r>
        <w:lastRenderedPageBreak/>
        <w:t>Пер Гюнт : оркестровая сюита Эдварда Грига к театральной пьесе Генрика Ибсена / Марко Зимза; худож. Дорис Айзенбургер; пер. с нем. Д. Андреева. - Москва : Контэнт, 2018. - 31 с. : цв. ил. + 1 электронный оптический диск МP3. - (Музыкальная классика для детей).. - ISBN 978-5-91906-923-2 : 457,82</w:t>
      </w:r>
    </w:p>
    <w:p w:rsidR="0054741D" w:rsidRDefault="0054741D" w:rsidP="0054741D">
      <w:r>
        <w:t xml:space="preserve">    Оглавление: </w:t>
      </w:r>
      <w:hyperlink r:id="rId148" w:history="1">
        <w:r w:rsidR="009A63A7" w:rsidRPr="003056D2">
          <w:rPr>
            <w:rStyle w:val="a8"/>
          </w:rPr>
          <w:t>http://kitap.tatar.ru/ogl/nlrt/nbrt_obr_2377224.pdf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167. 85.31;   З-62</w:t>
      </w:r>
    </w:p>
    <w:p w:rsidR="0054741D" w:rsidRDefault="0054741D" w:rsidP="0054741D">
      <w:r>
        <w:t xml:space="preserve">    1751476-Ф - оис; 1751477-Ф - оис</w:t>
      </w:r>
    </w:p>
    <w:p w:rsidR="0054741D" w:rsidRDefault="0054741D" w:rsidP="0054741D">
      <w:r>
        <w:t xml:space="preserve">    Зимза, Марко</w:t>
      </w:r>
    </w:p>
    <w:p w:rsidR="0054741D" w:rsidRDefault="0054741D" w:rsidP="0054741D">
      <w:r>
        <w:t>Карнавал животных : сюита Камиля Сен-Санса : [перевод с немецкого] / М.  Зимза; худож. Д.  Айзенбургер. - Москва : Контэнт, 2019. - 31 с. : цв. ил. - (Музыкальная классика для детей). - [Скачать аудио к книге можно поссылке http://content-publish.ru/addons/karnaval-zhivotnyh/]. - ISBN 978-5-00141-003-4 (книга без диска) : 429,02</w:t>
      </w:r>
    </w:p>
    <w:p w:rsidR="0054741D" w:rsidRDefault="0054741D" w:rsidP="0054741D">
      <w:r>
        <w:t xml:space="preserve">    Оглавление: </w:t>
      </w:r>
      <w:hyperlink r:id="rId149" w:history="1">
        <w:r w:rsidR="009A63A7" w:rsidRPr="003056D2">
          <w:rPr>
            <w:rStyle w:val="a8"/>
          </w:rPr>
          <w:t>http://kitap.tatar.ru/ogl/nlrt/nbrt_obr_2376985.pdf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168. 85.31;   З-62</w:t>
      </w:r>
    </w:p>
    <w:p w:rsidR="0054741D" w:rsidRDefault="0054741D" w:rsidP="0054741D">
      <w:r>
        <w:t xml:space="preserve">    1751484-Ф - оис</w:t>
      </w:r>
    </w:p>
    <w:p w:rsidR="0054741D" w:rsidRDefault="0054741D" w:rsidP="0054741D">
      <w:r>
        <w:t xml:space="preserve">    Зимза, Марко</w:t>
      </w:r>
    </w:p>
    <w:p w:rsidR="0054741D" w:rsidRDefault="0054741D" w:rsidP="0054741D">
      <w:r>
        <w:t>Карнавал животных : сюита Камиля Сен-Санса : [перевод с немецкого] / М.  Зимза; худож. Д.  Айзенбургер. - Москва : Контэнт, 2019. - 31 с. : цв. ил. + 1 электронный оптический диск  MP3. - (Музыкальная классика для детей). - [Скачать аудио к книге можно поссылке http://content-publish.ru/addons/karnaval-zhivotnyh/]. - ISBN 978-5-91906-913-3 (книга с диском) : 505,82</w:t>
      </w:r>
    </w:p>
    <w:p w:rsidR="0054741D" w:rsidRDefault="0054741D" w:rsidP="0054741D">
      <w:r>
        <w:t xml:space="preserve">    Оглавление: </w:t>
      </w:r>
      <w:hyperlink r:id="rId150" w:history="1">
        <w:r w:rsidR="009A63A7" w:rsidRPr="003056D2">
          <w:rPr>
            <w:rStyle w:val="a8"/>
          </w:rPr>
          <w:t>http://kitap.tatar.ru/ogl/nlrt/nbrt_obr_2378015.pdf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169. 85.31;   З-64</w:t>
      </w:r>
    </w:p>
    <w:p w:rsidR="0054741D" w:rsidRDefault="0054741D" w:rsidP="0054741D">
      <w:r>
        <w:t xml:space="preserve">    1751580-Ф - оис</w:t>
      </w:r>
    </w:p>
    <w:p w:rsidR="0054741D" w:rsidRDefault="0054741D" w:rsidP="0054741D">
      <w:r>
        <w:t xml:space="preserve">    Зисман, Владимир Александрович</w:t>
      </w:r>
    </w:p>
    <w:p w:rsidR="0054741D" w:rsidRDefault="0054741D" w:rsidP="0054741D">
      <w:r>
        <w:t>Оркестр и его обитатели : [для чтения взрослыми детям] / Владимир Зисман. - Москва : Арт-Волхонка, 2017. - 71, [2] с. : ил. - (О музыке просто).. - ISBN 978-5-906848-52-9 : 667,16</w:t>
      </w:r>
    </w:p>
    <w:p w:rsidR="0054741D" w:rsidRDefault="0054741D" w:rsidP="0054741D">
      <w:r>
        <w:t xml:space="preserve">    Оглавление: </w:t>
      </w:r>
      <w:hyperlink r:id="rId151" w:history="1">
        <w:r w:rsidR="009A63A7" w:rsidRPr="003056D2">
          <w:rPr>
            <w:rStyle w:val="a8"/>
          </w:rPr>
          <w:t>http://kitap.tatar.ru/ogl/nlrt/nbrt_obr_2375486.pdf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170. 85.334;   З-81</w:t>
      </w:r>
    </w:p>
    <w:p w:rsidR="0054741D" w:rsidRDefault="0054741D" w:rsidP="0054741D">
      <w:r>
        <w:t xml:space="preserve">    1751622-Л - оис</w:t>
      </w:r>
    </w:p>
    <w:p w:rsidR="0054741D" w:rsidRDefault="0054741D" w:rsidP="0054741D">
      <w:r>
        <w:t xml:space="preserve">    Золотухин, Валерий Сергеевич</w:t>
      </w:r>
    </w:p>
    <w:p w:rsidR="0054741D" w:rsidRDefault="0054741D" w:rsidP="0054741D">
      <w:r>
        <w:t>Секрет Любимова / Валерий Золотухин; [ред.- сост. В. Краснопольский]. - Москва : Э, 2016. - 475, [1] c., [8] л. ил. : ил., фот. - (Роман с театром).. - ISBN 978-5-699-90923-0 : 502,22</w:t>
      </w:r>
    </w:p>
    <w:p w:rsidR="0054741D" w:rsidRDefault="0054741D" w:rsidP="0054741D">
      <w:r>
        <w:t xml:space="preserve">    Оглавление: </w:t>
      </w:r>
      <w:hyperlink r:id="rId152" w:history="1">
        <w:r w:rsidR="009A63A7" w:rsidRPr="003056D2">
          <w:rPr>
            <w:rStyle w:val="a8"/>
          </w:rPr>
          <w:t>http://kitap.tatar.ru/ogl/nlrt/nbrt_obr_2289137.pdf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171. 85.334;   И30</w:t>
      </w:r>
    </w:p>
    <w:p w:rsidR="0054741D" w:rsidRDefault="0054741D" w:rsidP="0054741D">
      <w:r>
        <w:t xml:space="preserve">    1751466-Л - оис; 1751467-Л - оис</w:t>
      </w:r>
    </w:p>
    <w:p w:rsidR="0054741D" w:rsidRDefault="0054741D" w:rsidP="0054741D">
      <w:r>
        <w:t xml:space="preserve">    Йейтс , Фрэнсис</w:t>
      </w:r>
    </w:p>
    <w:p w:rsidR="0054741D" w:rsidRDefault="0054741D" w:rsidP="0054741D">
      <w:r>
        <w:t>Театр Мира / Фрэнсис Йейтс; [пер. с англ. и коммент. А. Дементьева]. - Москва : Издательство книжного магазина "Циолковский", 2019. - 445, [1] c. : ил., порт. - Библиогр. в подстроч. примеч. - Имен. указ. в конце кн.. - ISBN 978-5-6041822-1-5 : 810,62</w:t>
      </w:r>
    </w:p>
    <w:p w:rsidR="0054741D" w:rsidRDefault="0054741D" w:rsidP="0054741D">
      <w:r>
        <w:lastRenderedPageBreak/>
        <w:t xml:space="preserve">    Оглавление: </w:t>
      </w:r>
      <w:hyperlink r:id="rId153" w:history="1">
        <w:r w:rsidR="009A63A7" w:rsidRPr="003056D2">
          <w:rPr>
            <w:rStyle w:val="a8"/>
          </w:rPr>
          <w:t>http://kitap.tatar.ru/ogl/nlrt/nbrt_obr_2360710.pdf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172. 85.334;   К20</w:t>
      </w:r>
    </w:p>
    <w:p w:rsidR="0054741D" w:rsidRDefault="0054741D" w:rsidP="0054741D">
      <w:r>
        <w:t xml:space="preserve">    1751601-Л - оис</w:t>
      </w:r>
    </w:p>
    <w:p w:rsidR="0054741D" w:rsidRDefault="0054741D" w:rsidP="0054741D">
      <w:r>
        <w:t xml:space="preserve">    Каплин, Владимир Мижайлович</w:t>
      </w:r>
    </w:p>
    <w:p w:rsidR="0054741D" w:rsidRDefault="0054741D" w:rsidP="0054741D">
      <w:r>
        <w:t>Театр военных действий  : фронтовой театр ГИТИСа / В. М. Каплин; [ред. А. Назарова]. - Москва : ГИТИС, 2005. - 105, [2] с. : ил., карт.. - ISBN 5-7196-0269-0 : 138,57</w:t>
      </w:r>
    </w:p>
    <w:p w:rsidR="0054741D" w:rsidRDefault="0054741D" w:rsidP="0054741D">
      <w:r>
        <w:t xml:space="preserve">    Оглавление: </w:t>
      </w:r>
      <w:hyperlink r:id="rId154" w:history="1">
        <w:r w:rsidR="009A63A7" w:rsidRPr="003056D2">
          <w:rPr>
            <w:rStyle w:val="a8"/>
          </w:rPr>
          <w:t>http://kitap.tatar.ru/ogl/nlrt/nbrt_obr_2376113.pdf</w:t>
        </w:r>
      </w:hyperlink>
    </w:p>
    <w:p w:rsidR="009A63A7" w:rsidRDefault="009A63A7" w:rsidP="0054741D"/>
    <w:p w:rsidR="0054741D" w:rsidRDefault="0054741D" w:rsidP="0054741D"/>
    <w:p w:rsidR="0054741D" w:rsidRDefault="0054741D" w:rsidP="0054741D">
      <w:r>
        <w:t>173. 85.36;   К27</w:t>
      </w:r>
    </w:p>
    <w:p w:rsidR="0054741D" w:rsidRDefault="0054741D" w:rsidP="0054741D">
      <w:r>
        <w:t xml:space="preserve">    1751423-Л - оис</w:t>
      </w:r>
    </w:p>
    <w:p w:rsidR="0054741D" w:rsidRDefault="0054741D" w:rsidP="0054741D">
      <w:r>
        <w:t xml:space="preserve">    Картер, Джуди</w:t>
      </w:r>
    </w:p>
    <w:p w:rsidR="00634F66" w:rsidRDefault="0054741D" w:rsidP="0054741D">
      <w:r>
        <w:t>Библия комедии. Stand Up : от стендапа до ситкома - лучший учебник для сценариста-комика / Джуди Картер; пер. с англ. И. Нечаевой. - Москва : АСТ, 2018. - 412, [1] c. : табл. - (Библиотека стендапа и комедии). - На обл. в подзагл.: Самый популярный учебник стендапа в мире. - ISBN 978-5-17-111970-6 : 489,02</w:t>
      </w:r>
    </w:p>
    <w:p w:rsidR="00634F66" w:rsidRDefault="00634F66" w:rsidP="0054741D"/>
    <w:p w:rsidR="00634F66" w:rsidRDefault="00634F66" w:rsidP="00634F66">
      <w:r>
        <w:t>174. 85.334;   К29</w:t>
      </w:r>
    </w:p>
    <w:p w:rsidR="00634F66" w:rsidRDefault="00634F66" w:rsidP="00634F66">
      <w:r>
        <w:t xml:space="preserve">    1751538-Л - оис</w:t>
      </w:r>
    </w:p>
    <w:p w:rsidR="00634F66" w:rsidRDefault="00634F66" w:rsidP="00634F66">
      <w:r>
        <w:t xml:space="preserve">    Катышева, Дженни Николаевна</w:t>
      </w:r>
    </w:p>
    <w:p w:rsidR="00634F66" w:rsidRDefault="00634F66" w:rsidP="00634F66">
      <w:r>
        <w:t>Вопросы теории драмы: действие, композиция, жанр : учебное пособие для студентов вузов, обучающихся по направлениям подготовки "Актерское искусство", "Режиссура мультимедиа", "Режиссура театрализованных представлений и праздников" и "Хореографическое искусство" / Д. Н. Катышева. - 4-е изд., стер. - Санкт-Петербург [и др.] : Лань : ПЛАНЕТА МУЗЫКИ, 2018. - 254, [1] с. - (Учебники для вузов. Специальная литература).. - ISBN 978-5-8114-1991-3 (Изд-во "Лань"). - ISBN 978-5-91938-236-2 (Изд-во "ПЛАНЕТА МУЗЫКИ") : 823,82</w:t>
      </w:r>
    </w:p>
    <w:p w:rsidR="00634F66" w:rsidRDefault="00634F66" w:rsidP="00634F66">
      <w:r>
        <w:t xml:space="preserve">    Оглавление: </w:t>
      </w:r>
      <w:hyperlink r:id="rId155" w:history="1">
        <w:r w:rsidR="009A63A7" w:rsidRPr="003056D2">
          <w:rPr>
            <w:rStyle w:val="a8"/>
          </w:rPr>
          <w:t>http://kitap.tatar.ru/ogl/nlrt/nbrt_obr_2374312.pdf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175. 85.33;   К76</w:t>
      </w:r>
    </w:p>
    <w:p w:rsidR="00634F66" w:rsidRDefault="00634F66" w:rsidP="00634F66">
      <w:r>
        <w:t xml:space="preserve">    1751442-Л - оис</w:t>
      </w:r>
    </w:p>
    <w:p w:rsidR="00634F66" w:rsidRDefault="00634F66" w:rsidP="00634F66">
      <w:r>
        <w:t xml:space="preserve">    Коэн, Лола</w:t>
      </w:r>
    </w:p>
    <w:p w:rsidR="00634F66" w:rsidRDefault="00634F66" w:rsidP="00634F66">
      <w:r>
        <w:t>Метод Ли Страсберга : сборник упражнений по актёрскому мастерству / Лола Коэн; [пер. с англ. Р. Пискотина]. - Москва : Альпина нон-фикшн, 2018. - 308 c. : ил. - Предм.-имен. указ.: с. 305-308. - Загл. и авт. на яз. ориг.: The Method Acting Exercises Handbook / Lola Cohen. - ISBN 978-5-91671-850-8 : 873,02</w:t>
      </w:r>
    </w:p>
    <w:p w:rsidR="00634F66" w:rsidRDefault="00634F66" w:rsidP="00634F66">
      <w:r>
        <w:t xml:space="preserve">    Оглавление: </w:t>
      </w:r>
      <w:hyperlink r:id="rId156" w:history="1">
        <w:r w:rsidR="009A63A7" w:rsidRPr="003056D2">
          <w:rPr>
            <w:rStyle w:val="a8"/>
          </w:rPr>
          <w:t>http://kitap.tatar.ru/ogl/nlrt/nbrt_obr_2360451.pdf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176. 85.335.42;   К78</w:t>
      </w:r>
    </w:p>
    <w:p w:rsidR="00634F66" w:rsidRDefault="00634F66" w:rsidP="00634F66">
      <w:r>
        <w:t xml:space="preserve">    1751503-Л - оис</w:t>
      </w:r>
    </w:p>
    <w:p w:rsidR="00634F66" w:rsidRDefault="00634F66" w:rsidP="00634F66">
      <w:r>
        <w:t xml:space="preserve">    Красовская, Вера Михайловна</w:t>
      </w:r>
    </w:p>
    <w:p w:rsidR="00634F66" w:rsidRDefault="00634F66" w:rsidP="00634F66">
      <w:r>
        <w:t>Западно-европейский балетный театр. [Очерки истории]. От истоков до середины XVIII века / В. М. Красовская. - [2-е изд., испр.]. - Санкт-Петербург [и др.] : Лань : Планета Музыки, 2008. - 318, [1] c., [12] л. фотоил. : ил. - (Мир культуры, истории и философии).. - ISBN 978-5-8114-0872-6 : 712,22</w:t>
      </w:r>
    </w:p>
    <w:p w:rsidR="00634F66" w:rsidRDefault="00634F66" w:rsidP="00634F66">
      <w:r>
        <w:t xml:space="preserve">    Оглавление: </w:t>
      </w:r>
      <w:hyperlink r:id="rId157" w:history="1">
        <w:r w:rsidR="009A63A7" w:rsidRPr="003056D2">
          <w:rPr>
            <w:rStyle w:val="a8"/>
          </w:rPr>
          <w:t>http://kitap.tatar.ru/ogl/nlrt/nbrt_obr_2360864.pdf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lastRenderedPageBreak/>
        <w:t>177. 85.335.42;   К78</w:t>
      </w:r>
    </w:p>
    <w:p w:rsidR="00634F66" w:rsidRDefault="00634F66" w:rsidP="00634F66">
      <w:r>
        <w:t xml:space="preserve">    1751499-Л - оис</w:t>
      </w:r>
    </w:p>
    <w:p w:rsidR="00634F66" w:rsidRDefault="00634F66" w:rsidP="00634F66">
      <w:r>
        <w:t xml:space="preserve">    Красовская, Вера Михайловна</w:t>
      </w:r>
    </w:p>
    <w:p w:rsidR="00634F66" w:rsidRDefault="00634F66" w:rsidP="00634F66">
      <w:r>
        <w:t>Западно-европейский балетный театр. [Очерки истории]. Эпоха Новерра / В. М. Красовская. - [2-е изд., испр.]. - Санкт-Петербург [и др.] : Лань : Планета Музыки, 2008. - 312, [1] c., XXIV л. ил. : ил., порт. - (Мир культуры, истории и философии). - Указ. имен: с. 297-311. - Библиогр. в подстроч. примеч.. - ISBN 978-5-8114-0880-1 : 771,02</w:t>
      </w:r>
    </w:p>
    <w:p w:rsidR="00634F66" w:rsidRDefault="00634F66" w:rsidP="00634F66">
      <w:r>
        <w:t xml:space="preserve">    Оглавление: </w:t>
      </w:r>
      <w:hyperlink r:id="rId158" w:history="1">
        <w:r w:rsidR="009A63A7" w:rsidRPr="003056D2">
          <w:rPr>
            <w:rStyle w:val="a8"/>
          </w:rPr>
          <w:t>http://kitap.tatar.ru/ogl/nlrt/nbrt_obr_2360854.pdf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178. 85.335.42;   К78</w:t>
      </w:r>
    </w:p>
    <w:p w:rsidR="00634F66" w:rsidRDefault="00634F66" w:rsidP="00634F66">
      <w:r>
        <w:t xml:space="preserve">    1751497-Л - оис</w:t>
      </w:r>
    </w:p>
    <w:p w:rsidR="00634F66" w:rsidRDefault="00634F66" w:rsidP="00634F66">
      <w:r>
        <w:t xml:space="preserve">    Красовская, Вера Михайловна</w:t>
      </w:r>
    </w:p>
    <w:p w:rsidR="00634F66" w:rsidRDefault="00634F66" w:rsidP="00634F66">
      <w:r>
        <w:t>Западноевропейский балетный театр. [Очерки истории].Романтизм / В. М. Красовская. - 2-е изд., испр. - Санкт-Петербург [и др.] : Лань : Планета Музыки, 2008. - 510, [1] c., [4] л. фотоил. : ил. - (Мир культуры, истории и философии).. - ISBN 978-5-8114-0882-5 : 810,62</w:t>
      </w:r>
    </w:p>
    <w:p w:rsidR="00634F66" w:rsidRDefault="00634F66" w:rsidP="00634F66">
      <w:r>
        <w:t xml:space="preserve">    Оглавление: </w:t>
      </w:r>
      <w:hyperlink r:id="rId159" w:history="1">
        <w:r w:rsidR="009A63A7" w:rsidRPr="003056D2">
          <w:rPr>
            <w:rStyle w:val="a8"/>
          </w:rPr>
          <w:t>http://kitap.tatar.ru/ogl/nlrt/nbrt_obr_2360851.pdf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179. 85.335.42;   К78</w:t>
      </w:r>
    </w:p>
    <w:p w:rsidR="00634F66" w:rsidRDefault="00634F66" w:rsidP="00634F66">
      <w:r>
        <w:t xml:space="preserve">    1751502-Л - оис</w:t>
      </w:r>
    </w:p>
    <w:p w:rsidR="00634F66" w:rsidRDefault="00634F66" w:rsidP="00634F66">
      <w:r>
        <w:t xml:space="preserve">    Красовская, Вера Михайловна</w:t>
      </w:r>
    </w:p>
    <w:p w:rsidR="00634F66" w:rsidRDefault="00634F66" w:rsidP="00634F66">
      <w:r>
        <w:t>Русский балетный театр от возникновения до середины XIX века / В. М. Красовская. - [2-е изд., испр.]. - Санкт-Петербург [и др.] : Лань : Планета Музыки, 2008. - 382, [1] c. : ил., порт. - (Мир культуры, истории и философии).. - ISBN 978-5-8114-0785-9 : 712,22</w:t>
      </w:r>
    </w:p>
    <w:p w:rsidR="00634F66" w:rsidRDefault="00634F66" w:rsidP="00634F66">
      <w:r>
        <w:t xml:space="preserve">    Оглавление: </w:t>
      </w:r>
      <w:hyperlink r:id="rId160" w:history="1">
        <w:r w:rsidR="009A63A7" w:rsidRPr="003056D2">
          <w:rPr>
            <w:rStyle w:val="a8"/>
          </w:rPr>
          <w:t>http://kitap.tatar.ru/ogl/nlrt/nbrt_obr_2360857.pdf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180. 85.33;   К89</w:t>
      </w:r>
    </w:p>
    <w:p w:rsidR="00634F66" w:rsidRDefault="00634F66" w:rsidP="00634F66">
      <w:r>
        <w:t xml:space="preserve">    1751591-Л - оис</w:t>
      </w:r>
    </w:p>
    <w:p w:rsidR="00634F66" w:rsidRDefault="00634F66" w:rsidP="00634F66">
      <w:r>
        <w:t xml:space="preserve">    Кузнецова, Анна Адольфовна</w:t>
      </w:r>
    </w:p>
    <w:p w:rsidR="00634F66" w:rsidRDefault="00634F66" w:rsidP="00634F66">
      <w:r>
        <w:t>Тайны гримёрных комнат : жизнь в театральных декорациях. Четыре действия без антрактов : документальная повесть / А. А. Кузнецова. - Москва : У Никитских ворот, 2015. - 282, [1] с., [8] л. фотоил. : ил.. - ISBN 978-5-00095-044-9 : 425,38</w:t>
      </w:r>
    </w:p>
    <w:p w:rsidR="00634F66" w:rsidRDefault="00634F66" w:rsidP="00634F66">
      <w:r>
        <w:t xml:space="preserve">    Оглавление: </w:t>
      </w:r>
      <w:hyperlink r:id="rId161" w:history="1">
        <w:r w:rsidR="009A63A7" w:rsidRPr="003056D2">
          <w:rPr>
            <w:rStyle w:val="a8"/>
          </w:rPr>
          <w:t>http://kitap.tatar.ru/ogl/nlrt/nbrt_obr_2375946.pdf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181. 85.33;   К89</w:t>
      </w:r>
    </w:p>
    <w:p w:rsidR="00634F66" w:rsidRDefault="00634F66" w:rsidP="00634F66">
      <w:r>
        <w:t xml:space="preserve">    1751603-М - оис</w:t>
      </w:r>
    </w:p>
    <w:p w:rsidR="00634F66" w:rsidRDefault="00634F66" w:rsidP="00634F66">
      <w:r>
        <w:t xml:space="preserve">    Кузьмин, Михаил Алексеевич</w:t>
      </w:r>
    </w:p>
    <w:p w:rsidR="00634F66" w:rsidRDefault="00634F66" w:rsidP="00634F66">
      <w:r>
        <w:t>Условности / М. А. Кузьмин; вступ. ст. А. В. Маркова. - Москва : Рипол Классик, 2018. - 304, [1] с. : порт. - (Искусство и действительность). - Свед. об авторе на 4-й с. обл.. - ISBN 978-5-386-10495-5 : 231,02</w:t>
      </w:r>
    </w:p>
    <w:p w:rsidR="00634F66" w:rsidRDefault="00634F66" w:rsidP="00634F66">
      <w:r>
        <w:t xml:space="preserve">    Оглавление: </w:t>
      </w:r>
      <w:hyperlink r:id="rId162" w:history="1">
        <w:r w:rsidR="009A63A7" w:rsidRPr="003056D2">
          <w:rPr>
            <w:rStyle w:val="a8"/>
          </w:rPr>
          <w:t>http://kitap.tatar.ru/ogl/nlrt/nbrt_obr_2376272.pdf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182. 85.334;   К96</w:t>
      </w:r>
    </w:p>
    <w:p w:rsidR="00634F66" w:rsidRDefault="00634F66" w:rsidP="00634F66">
      <w:r>
        <w:t xml:space="preserve">    1751584-Л - оис</w:t>
      </w:r>
    </w:p>
    <w:p w:rsidR="00634F66" w:rsidRDefault="00634F66" w:rsidP="00634F66">
      <w:r>
        <w:t xml:space="preserve">    Кушниров, Марк</w:t>
      </w:r>
    </w:p>
    <w:p w:rsidR="00634F66" w:rsidRDefault="00634F66" w:rsidP="00634F66">
      <w:r>
        <w:t>Мейерхольд. Драма красного Карабаса / Марк Кушниров; [худож. оформ. С. Хозина]. - Москва : Молодая гвардия, 2018. - 409, [2] с. : ил., портр. - Библиогр. в конце кн.. - ISBN 978-5-235-04114-1 : 589,17</w:t>
      </w:r>
    </w:p>
    <w:p w:rsidR="00634F66" w:rsidRDefault="00634F66" w:rsidP="00634F66">
      <w:r>
        <w:lastRenderedPageBreak/>
        <w:t xml:space="preserve">    Оглавление: </w:t>
      </w:r>
      <w:hyperlink r:id="rId163" w:history="1">
        <w:r w:rsidR="009A63A7" w:rsidRPr="003056D2">
          <w:rPr>
            <w:rStyle w:val="a8"/>
          </w:rPr>
          <w:t>http://kitap.tatar.ru/ogl/nlrt/nbrt_obr_2375496.pdf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183. 85.334;   Л22</w:t>
      </w:r>
    </w:p>
    <w:p w:rsidR="00634F66" w:rsidRDefault="00634F66" w:rsidP="00634F66">
      <w:r>
        <w:t xml:space="preserve">    1751617-Л - оис</w:t>
      </w:r>
    </w:p>
    <w:p w:rsidR="00634F66" w:rsidRDefault="00634F66" w:rsidP="00634F66">
      <w:r>
        <w:t xml:space="preserve">    Лановой, Василий Семенович</w:t>
      </w:r>
    </w:p>
    <w:p w:rsidR="00634F66" w:rsidRDefault="00634F66" w:rsidP="00634F66">
      <w:r>
        <w:t>Летят за днями дни... / Василий Лановой. - Москва : Алгоритм, 2017. - 302, [1] с. : ил., фот. - (Жизни и роли).. - ISBN 978-5-906914-68-2 : 639,88</w:t>
      </w:r>
    </w:p>
    <w:p w:rsidR="00634F66" w:rsidRDefault="00634F66" w:rsidP="00634F66">
      <w:r>
        <w:t xml:space="preserve">    Оглавление: </w:t>
      </w:r>
      <w:hyperlink r:id="rId164" w:history="1">
        <w:r w:rsidR="009A63A7" w:rsidRPr="003056D2">
          <w:rPr>
            <w:rStyle w:val="a8"/>
          </w:rPr>
          <w:t>http://kitap.tatar.ru/ogl/nlrt/nbrt_obr_2379784.pdf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184. 85.33;   Л26</w:t>
      </w:r>
    </w:p>
    <w:p w:rsidR="00634F66" w:rsidRDefault="00634F66" w:rsidP="00634F66">
      <w:r>
        <w:t xml:space="preserve">    1751524-Л - оис</w:t>
      </w:r>
    </w:p>
    <w:p w:rsidR="00634F66" w:rsidRDefault="00634F66" w:rsidP="00634F66">
      <w:r>
        <w:t xml:space="preserve">    Ласкин, Александр Семенович</w:t>
      </w:r>
    </w:p>
    <w:p w:rsidR="00634F66" w:rsidRDefault="00634F66" w:rsidP="00634F66">
      <w:r>
        <w:t>Дом Дягилевых : документальный роман и документальная повесть / А. С. Ласкин. - Санкт-Петербург [и др.] : Лань : Планета Музыки, 2017. - 414, [1] с. - (Учебники для вузов. Специальная литература).. - ISBN 978-5-8114-2509-9 : 988,22</w:t>
      </w:r>
    </w:p>
    <w:p w:rsidR="00634F66" w:rsidRDefault="00634F66" w:rsidP="00634F66">
      <w:r>
        <w:t xml:space="preserve">    Оглавление: </w:t>
      </w:r>
      <w:hyperlink r:id="rId165" w:history="1">
        <w:r w:rsidR="009A63A7" w:rsidRPr="003056D2">
          <w:rPr>
            <w:rStyle w:val="a8"/>
          </w:rPr>
          <w:t>http://kitap.tatar.ru/ogl/nlrt/nbrt_obr_2374024.pdf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185. 85.334;   Л66</w:t>
      </w:r>
    </w:p>
    <w:p w:rsidR="00634F66" w:rsidRDefault="00634F66" w:rsidP="00634F66">
      <w:r>
        <w:t xml:space="preserve">    1751470-Л - оис</w:t>
      </w:r>
    </w:p>
    <w:p w:rsidR="00634F66" w:rsidRDefault="00634F66" w:rsidP="00634F66">
      <w:r>
        <w:t xml:space="preserve">    Лич, Роберт</w:t>
      </w:r>
    </w:p>
    <w:p w:rsidR="00634F66" w:rsidRDefault="00634F66" w:rsidP="00634F66">
      <w:r>
        <w:t>Театр : теория и практика / Роберт Лич; пер. с англ. Е. А. Кривошеи. - Харьков : Гуманитарный Центр, 2015. - 242 c. - Доп. тит. л. англ. - Загл. и авт. на яз. ориг.: Theatre Studies. The basics / Robert Leach. - ISBN 978-0-415-81167-5 : 497,42</w:t>
      </w:r>
    </w:p>
    <w:p w:rsidR="00634F66" w:rsidRDefault="00634F66" w:rsidP="00634F66">
      <w:r>
        <w:t xml:space="preserve">    Оглавление: </w:t>
      </w:r>
      <w:hyperlink r:id="rId166" w:history="1">
        <w:r w:rsidR="009A63A7" w:rsidRPr="003056D2">
          <w:rPr>
            <w:rStyle w:val="a8"/>
          </w:rPr>
          <w:t>http://kitap.tatar.ru/ogl/nlrt/nbrt_obr_2360719.pdf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186. 85.334;   М21</w:t>
      </w:r>
    </w:p>
    <w:p w:rsidR="00634F66" w:rsidRDefault="00634F66" w:rsidP="00634F66">
      <w:r>
        <w:t xml:space="preserve">    1751426-Л - оис</w:t>
      </w:r>
    </w:p>
    <w:p w:rsidR="00634F66" w:rsidRDefault="00634F66" w:rsidP="00634F66">
      <w:r>
        <w:t xml:space="preserve">    Мальцева, Ольга</w:t>
      </w:r>
    </w:p>
    <w:p w:rsidR="00634F66" w:rsidRDefault="00634F66" w:rsidP="00634F66">
      <w:r>
        <w:t>Юрий Любимов. Режиссёрский метод : спектакли Московского театра драмы и комедии на Таганке, 1964-1998 / Ольга Мальцева. - [2-е изд.]. - Москва : Российский институт истории искусств : АСТ, 2010. - 410 c., [16] л. ил. : ил., порт., фот. - (Актерский тренинг). - (Золотой фонд актерского мастерства).. - ISBN 978-5-17-067080-2 : 336,62</w:t>
      </w:r>
    </w:p>
    <w:p w:rsidR="00634F66" w:rsidRDefault="00634F66" w:rsidP="00634F66">
      <w:r>
        <w:t xml:space="preserve">    Оглавление: </w:t>
      </w:r>
      <w:hyperlink r:id="rId167" w:history="1">
        <w:r w:rsidR="009A63A7" w:rsidRPr="003056D2">
          <w:rPr>
            <w:rStyle w:val="a8"/>
          </w:rPr>
          <w:t>http://kitap.tatar.ru/ogl/nlrt/nbrt_obr_2360393.pdf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187. 85.337;   М24</w:t>
      </w:r>
    </w:p>
    <w:p w:rsidR="00634F66" w:rsidRDefault="00634F66" w:rsidP="00634F66">
      <w:r>
        <w:t xml:space="preserve">    1751474-Л - оис</w:t>
      </w:r>
    </w:p>
    <w:p w:rsidR="00634F66" w:rsidRDefault="00634F66" w:rsidP="00634F66">
      <w:r>
        <w:t xml:space="preserve">    Маньен, Шарль</w:t>
      </w:r>
    </w:p>
    <w:p w:rsidR="00634F66" w:rsidRDefault="00634F66" w:rsidP="00634F66">
      <w:r>
        <w:t>История марионеток в Европе с древнейших времён до наших дней / Шарль Маньен; [лит. пер. с фр., коммент. и общ. ред.: д-ра искусствоведения В. П. Голдовского , канд. искусствоведения Н. Ф. Райтаровской]. - Москва : Международное театральное агенство Play&amp;Play : Артист. Режиссер. Театр : Канон+ : РООИ "Ребилитация", 2017. - 285, [1] c., [16] л. ил. : ил. - Библиогр. в подстроч. примеч.. - ISBN 978-5-88373-022-0 : 1039,82</w:t>
      </w:r>
    </w:p>
    <w:p w:rsidR="00634F66" w:rsidRDefault="00634F66" w:rsidP="00634F66">
      <w:r>
        <w:t xml:space="preserve">    Оглавление: </w:t>
      </w:r>
      <w:hyperlink r:id="rId168" w:history="1">
        <w:r w:rsidR="009A63A7" w:rsidRPr="003056D2">
          <w:rPr>
            <w:rStyle w:val="a8"/>
          </w:rPr>
          <w:t>http://kitap.tatar.ru/ogl/nlrt/nbrt_obr_2360729.pdf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188. 85.34;   М27</w:t>
      </w:r>
    </w:p>
    <w:p w:rsidR="00634F66" w:rsidRDefault="00634F66" w:rsidP="00634F66">
      <w:r>
        <w:t xml:space="preserve">    1751529-Л - оис; 1751530-Л - оис</w:t>
      </w:r>
    </w:p>
    <w:p w:rsidR="00634F66" w:rsidRDefault="00634F66" w:rsidP="00634F66">
      <w:r>
        <w:lastRenderedPageBreak/>
        <w:t xml:space="preserve">    Марков, Олег Иванович</w:t>
      </w:r>
    </w:p>
    <w:p w:rsidR="00634F66" w:rsidRDefault="00634F66" w:rsidP="00634F66">
      <w:r>
        <w:t>Сценарная культура режиссеров театрализованных представлений и праздников. Сценарная технология : учебное пособие / О. И. Марков. - 2-е изд., доп. - Санкт-Петербург [и др.] : Лань : Планета Музыки, 2018. - 420, [1] с. : табл. - (Учебники для вузов. Специальная литература). - Библиогр.: с. 407-419 (246 назв.). - ISBN 978-5-8114-3372-8 (Издательство "Лань"). - ISBN 978-5-91938-612-4 (Издательство "Планета Музыки") : 1031,42</w:t>
      </w:r>
    </w:p>
    <w:p w:rsidR="00634F66" w:rsidRDefault="00634F66" w:rsidP="00634F66">
      <w:r>
        <w:t xml:space="preserve">    Оглавление: </w:t>
      </w:r>
      <w:hyperlink r:id="rId169" w:history="1">
        <w:r w:rsidR="009A63A7" w:rsidRPr="003056D2">
          <w:rPr>
            <w:rStyle w:val="a8"/>
          </w:rPr>
          <w:t>http://kitap.tatar.ru/ogl/nlrt/nbrt_obr_2374154.pdf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189. 85.33;   М38</w:t>
      </w:r>
    </w:p>
    <w:p w:rsidR="00634F66" w:rsidRDefault="00634F66" w:rsidP="00634F66">
      <w:r>
        <w:t xml:space="preserve">    1751575-Л - оис</w:t>
      </w:r>
    </w:p>
    <w:p w:rsidR="00634F66" w:rsidRDefault="00634F66" w:rsidP="00634F66">
      <w:r>
        <w:t xml:space="preserve">    Машевская, Светлана Михайловна</w:t>
      </w:r>
    </w:p>
    <w:p w:rsidR="00634F66" w:rsidRDefault="00634F66" w:rsidP="00634F66">
      <w:r>
        <w:t>Очерки по истории детской театральной деятельности / С. М. Машевская. - Москва : Совпадение, 2015. - 398, [1] с. : ил., порт. - Библиогр.: с. 387. - ISBN 978-5-903060-86-3 : 898,60</w:t>
      </w:r>
    </w:p>
    <w:p w:rsidR="00634F66" w:rsidRDefault="00634F66" w:rsidP="00634F66">
      <w:r>
        <w:t xml:space="preserve">    Оглавление: </w:t>
      </w:r>
      <w:hyperlink r:id="rId170" w:history="1">
        <w:r w:rsidR="009A63A7" w:rsidRPr="003056D2">
          <w:rPr>
            <w:rStyle w:val="a8"/>
          </w:rPr>
          <w:t>http://kitap.tatar.ru/ogl/nlrt/nbrt_obr_2375466.pdf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190. 85.334;   М45</w:t>
      </w:r>
    </w:p>
    <w:p w:rsidR="00634F66" w:rsidRDefault="00634F66" w:rsidP="00634F66">
      <w:r>
        <w:t xml:space="preserve">    1751515-Л - оис</w:t>
      </w:r>
    </w:p>
    <w:p w:rsidR="00634F66" w:rsidRDefault="00634F66" w:rsidP="00634F66">
      <w:r>
        <w:t xml:space="preserve">    Речь на Всесоюзной режиссёрской конференции, 15 июня 1939 года / В. Э. Мейерхольд; Гос. ин-т искусствознания, Комиссия по творческому наследию В. Э. Мейехольда ; Рос. гос. архив лит. и искусства ; Гос. центральный театральный музей им. А. А. Бахрушина ; Центральная науч. б-ка СТД России ; [общ. ред., предисл. и коммент. О. М. Фельдмана]. - Москва : Новое издательство, 2016. - 167 с. : ил. - Указ. имен: с. 162-167. - ISBN 978-5-98379-206-7 : 360,62</w:t>
      </w:r>
    </w:p>
    <w:p w:rsidR="00634F66" w:rsidRDefault="00634F66" w:rsidP="00634F66">
      <w:r>
        <w:t xml:space="preserve">    Оглавление: </w:t>
      </w:r>
      <w:hyperlink r:id="rId171" w:history="1">
        <w:r w:rsidR="009A63A7" w:rsidRPr="003056D2">
          <w:rPr>
            <w:rStyle w:val="a8"/>
          </w:rPr>
          <w:t>http://kitap.tatar.ru/ogl/nlrt/nbrt_obr_2373718.pdf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191. 85.334;   М59</w:t>
      </w:r>
    </w:p>
    <w:p w:rsidR="00634F66" w:rsidRDefault="00634F66" w:rsidP="00634F66">
      <w:r>
        <w:t xml:space="preserve">    1751539-Л - оис</w:t>
      </w:r>
    </w:p>
    <w:p w:rsidR="00634F66" w:rsidRDefault="00634F66" w:rsidP="00634F66">
      <w:r>
        <w:t xml:space="preserve">    Миклашевский, Константин Михайлович</w:t>
      </w:r>
    </w:p>
    <w:p w:rsidR="00634F66" w:rsidRDefault="00634F66" w:rsidP="00634F66">
      <w:r>
        <w:t>Театр итальянских комедиантов / К. М. Миклашевский. - 3-е изд., стер. - Санкт-Петербург : Лань : Планета Музыки, 2018. - 123, [2] с. - (Учебники для вузов. Специальная литература). - Библиогр.: с. 106-124. - ISBN 978-5-8114-2659-1 (Издательство "Лань"). - ISBN 978-5-91938-418-2 (Издательство "ПЛАНЕТА МУЗЫКИ") : 628,22</w:t>
      </w:r>
    </w:p>
    <w:p w:rsidR="00634F66" w:rsidRDefault="00634F66" w:rsidP="00634F66">
      <w:r>
        <w:t xml:space="preserve">    Оглавление: </w:t>
      </w:r>
      <w:hyperlink r:id="rId172" w:history="1">
        <w:r w:rsidR="009A63A7" w:rsidRPr="003056D2">
          <w:rPr>
            <w:rStyle w:val="a8"/>
          </w:rPr>
          <w:t>http://kitap.tatar.ru/ogl/nlrt/nbrt_obr_2374555.pdf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192. 85.33;   М63</w:t>
      </w:r>
    </w:p>
    <w:p w:rsidR="00634F66" w:rsidRDefault="00634F66" w:rsidP="00634F66">
      <w:r>
        <w:t xml:space="preserve">    1751445-Л - оис</w:t>
      </w:r>
    </w:p>
    <w:p w:rsidR="00634F66" w:rsidRDefault="00634F66" w:rsidP="00634F66">
      <w:r>
        <w:t xml:space="preserve">    Мирзоев, Владимир</w:t>
      </w:r>
    </w:p>
    <w:p w:rsidR="00634F66" w:rsidRDefault="00634F66" w:rsidP="00634F66">
      <w:r>
        <w:t>Апология театра / Владимир Мирзоев; ред. Н. Нарциссова. - Москва : Альпина нон-фикшн, 2018. - 318 c.. - ISBN 978-5-91671-845-4 : 630,62</w:t>
      </w:r>
    </w:p>
    <w:p w:rsidR="00634F66" w:rsidRDefault="00634F66" w:rsidP="00634F66"/>
    <w:p w:rsidR="00634F66" w:rsidRDefault="00634F66" w:rsidP="00634F66">
      <w:r>
        <w:t>193. 85.334;   М77</w:t>
      </w:r>
    </w:p>
    <w:p w:rsidR="00634F66" w:rsidRDefault="00634F66" w:rsidP="00634F66">
      <w:r>
        <w:t xml:space="preserve">    1751523-М - оис</w:t>
      </w:r>
    </w:p>
    <w:p w:rsidR="00634F66" w:rsidRDefault="00634F66" w:rsidP="00634F66">
      <w:r>
        <w:t xml:space="preserve">    Монахов, Николай Федорович</w:t>
      </w:r>
    </w:p>
    <w:p w:rsidR="00634F66" w:rsidRDefault="00634F66" w:rsidP="00634F66">
      <w:r>
        <w:t xml:space="preserve">Моя работа над ролью / Н. Ф. Монахов. - 2-е изд., стер. - Санкт-Петербург [и др.] : Лань : Планета Музыки, 2017. - 43, [2] с. : ил., портр. - (Учебники для вузов. Специальная </w:t>
      </w:r>
      <w:r>
        <w:lastRenderedPageBreak/>
        <w:t>литература).. - ISBN 978-5-8114-2785-7 (Издательство "Лань"). - ISBN 978-5-91938-466-3 (Издательство "ПЛАНЕТА МУЗЫКИ") : 274,22</w:t>
      </w:r>
    </w:p>
    <w:p w:rsidR="00634F66" w:rsidRDefault="00634F66" w:rsidP="00634F66">
      <w:r>
        <w:t xml:space="preserve">    Оглавление: </w:t>
      </w:r>
      <w:hyperlink r:id="rId173" w:history="1">
        <w:r w:rsidR="009A63A7" w:rsidRPr="003056D2">
          <w:rPr>
            <w:rStyle w:val="a8"/>
          </w:rPr>
          <w:t>http://kitap.tatar.ru/ogl/nlrt/nbrt_obr_2374015.pdf</w:t>
        </w:r>
      </w:hyperlink>
    </w:p>
    <w:p w:rsidR="009A63A7" w:rsidRDefault="009A63A7" w:rsidP="00634F66"/>
    <w:p w:rsidR="00634F66" w:rsidRDefault="00634F66" w:rsidP="00634F66"/>
    <w:p w:rsidR="00634F66" w:rsidRDefault="00634F66" w:rsidP="00634F66">
      <w:r>
        <w:t>194. 85.34;   М79</w:t>
      </w:r>
    </w:p>
    <w:p w:rsidR="00634F66" w:rsidRDefault="00634F66" w:rsidP="00634F66">
      <w:r>
        <w:t xml:space="preserve">    1751536-Л - оис</w:t>
      </w:r>
    </w:p>
    <w:p w:rsidR="00634F66" w:rsidRDefault="00634F66" w:rsidP="00634F66">
      <w:r>
        <w:t xml:space="preserve">    Мордасов, Александр Алексеевич</w:t>
      </w:r>
    </w:p>
    <w:p w:rsidR="00DF1039" w:rsidRDefault="00634F66" w:rsidP="00634F66">
      <w:r>
        <w:t>Принципы режиссуры театрализованных представлений и праздников : учебное пособие / А. А. Мордасов. - 3-е изд., стер. - Санкт-Петербург [и др.] : Лань : Планета Музыки, 2019. - 125, [2] с. : табл. - (Учебники для вузов. Специальная литература). - Библиогр.: с. 120-126. - ISBN 978-5-8114-3030-7 (Изд-во "Лань"). - ISBN 978-5-91938-534-9 (Изд-во "Планета Музыки") : 735,02</w:t>
      </w:r>
    </w:p>
    <w:p w:rsidR="00DF1039" w:rsidRDefault="00DF1039" w:rsidP="00634F66">
      <w:r>
        <w:t xml:space="preserve">    Оглавление: </w:t>
      </w:r>
      <w:hyperlink r:id="rId174" w:history="1">
        <w:r w:rsidR="009A63A7" w:rsidRPr="003056D2">
          <w:rPr>
            <w:rStyle w:val="a8"/>
          </w:rPr>
          <w:t>http://kitap.tatar.ru/ogl/nlrt/nbrt_obr_2374301.pdf</w:t>
        </w:r>
      </w:hyperlink>
    </w:p>
    <w:p w:rsidR="009A63A7" w:rsidRDefault="009A63A7" w:rsidP="00634F66"/>
    <w:p w:rsidR="00DF1039" w:rsidRDefault="00DF1039" w:rsidP="00634F66"/>
    <w:p w:rsidR="00DF1039" w:rsidRDefault="00DF1039" w:rsidP="00DF1039">
      <w:r>
        <w:t>195. 85.334;   М79</w:t>
      </w:r>
    </w:p>
    <w:p w:rsidR="00DF1039" w:rsidRDefault="00DF1039" w:rsidP="00DF1039">
      <w:r>
        <w:t xml:space="preserve">    1751468-Ф - оис</w:t>
      </w:r>
    </w:p>
    <w:p w:rsidR="00DF1039" w:rsidRDefault="00DF1039" w:rsidP="00DF1039">
      <w:r>
        <w:t xml:space="preserve">    Морли, Жаклин</w:t>
      </w:r>
    </w:p>
    <w:p w:rsidR="00DF1039" w:rsidRDefault="00DF1039" w:rsidP="00DF1039">
      <w:r>
        <w:t>Театр эпохи Шекспира / Жаклин Морли; [пер. с англ. М. Лобия] ; худож. Джон Джеймс. - Москва : Издательский Дом Мещерякова, 2019. - 45, [3] c. : ил., цв. ил. - (Пифагоровы штаны. Красочный путеводитель). - Алф. указ.: с. 45. - ISBN 978-5-00108-322-1 : 533,42</w:t>
      </w:r>
    </w:p>
    <w:p w:rsidR="00DF1039" w:rsidRDefault="00DF1039" w:rsidP="00DF1039">
      <w:r>
        <w:t xml:space="preserve">    Оглавление: </w:t>
      </w:r>
      <w:hyperlink r:id="rId175" w:history="1">
        <w:r w:rsidR="009A63A7" w:rsidRPr="003056D2">
          <w:rPr>
            <w:rStyle w:val="a8"/>
          </w:rPr>
          <w:t>http://kitap.tatar.ru/ogl/nlrt/nbrt_obr_2368989.pdf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196. 85.334;   М91</w:t>
      </w:r>
    </w:p>
    <w:p w:rsidR="00DF1039" w:rsidRDefault="00DF1039" w:rsidP="00DF1039">
      <w:r>
        <w:t xml:space="preserve">    1751464-Л - оис</w:t>
      </w:r>
    </w:p>
    <w:p w:rsidR="00DF1039" w:rsidRDefault="00DF1039" w:rsidP="00DF1039">
      <w:r>
        <w:t xml:space="preserve">    Мурзич, Анастасия</w:t>
      </w:r>
    </w:p>
    <w:p w:rsidR="00DF1039" w:rsidRDefault="00DF1039" w:rsidP="00DF1039">
      <w:r>
        <w:t>Театр Романа Виктюка. Из точки в вечность / Анастасия Мурзич; рис. Яны Мартусевич. - Санкт-Петербург : Общество "Знание", 2008. - 683, [4] c. : ил., порт., фот.. - ISBN 978-5-7320-1042-8 : 622,22</w:t>
      </w:r>
    </w:p>
    <w:p w:rsidR="00DF1039" w:rsidRDefault="00DF1039" w:rsidP="00DF1039">
      <w:r>
        <w:t xml:space="preserve">    Оглавление: </w:t>
      </w:r>
      <w:hyperlink r:id="rId176" w:history="1">
        <w:r w:rsidR="009A63A7" w:rsidRPr="003056D2">
          <w:rPr>
            <w:rStyle w:val="a8"/>
          </w:rPr>
          <w:t>http://kitap.tatar.ru/ogl/nlrt/nbrt_obr_2360706.pdf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197. 85.335.42;   О-21</w:t>
      </w:r>
    </w:p>
    <w:p w:rsidR="00DF1039" w:rsidRDefault="00DF1039" w:rsidP="00DF1039">
      <w:r>
        <w:t xml:space="preserve">    1751556-Л - оис</w:t>
      </w:r>
    </w:p>
    <w:p w:rsidR="00DF1039" w:rsidRDefault="00DF1039" w:rsidP="00DF1039">
      <w:r>
        <w:t xml:space="preserve">    Обоймина, Елена</w:t>
      </w:r>
    </w:p>
    <w:p w:rsidR="00DF1039" w:rsidRDefault="00DF1039" w:rsidP="00DF1039">
      <w:r>
        <w:t>Майя Плисецкая. Богиня русского балета / Елена Обоймина. - Москва : Родина, 2018. - 301, [2] с. : ил., портр. - (Высокое искусство). - Библиогр. в конце кн.. - ISBN 978-5-907024-80-9 : 571,02</w:t>
      </w:r>
    </w:p>
    <w:p w:rsidR="00DF1039" w:rsidRDefault="00DF1039" w:rsidP="00DF1039">
      <w:r>
        <w:t xml:space="preserve">    Оглавление: </w:t>
      </w:r>
      <w:hyperlink r:id="rId177" w:history="1">
        <w:r w:rsidR="009A63A7" w:rsidRPr="003056D2">
          <w:rPr>
            <w:rStyle w:val="a8"/>
          </w:rPr>
          <w:t>http://kitap.tatar.ru/ogl/nlrt/nbrt_obr_2375085.pdf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198. 85.337;   О-23</w:t>
      </w:r>
    </w:p>
    <w:p w:rsidR="00DF1039" w:rsidRDefault="00DF1039" w:rsidP="00DF1039">
      <w:r>
        <w:t xml:space="preserve">    1751509-Л - оис</w:t>
      </w:r>
    </w:p>
    <w:p w:rsidR="00DF1039" w:rsidRDefault="00DF1039" w:rsidP="00DF1039">
      <w:r>
        <w:t xml:space="preserve">    Образцова, Екатерина</w:t>
      </w:r>
    </w:p>
    <w:p w:rsidR="00DF1039" w:rsidRDefault="00DF1039" w:rsidP="00DF1039">
      <w:r>
        <w:t>Необыкновенный Образцов. О хозяине кукольного дома и его семье / Екатерина Образцова, Пётр Образцов. - Москва : Ломоносовъ, 2014. - 222 c. : ил., портр., фот.. - ISBN 978-5-91678-209-7 : 431,42</w:t>
      </w:r>
    </w:p>
    <w:p w:rsidR="00DF1039" w:rsidRDefault="00DF1039" w:rsidP="00DF1039">
      <w:r>
        <w:t xml:space="preserve">    Оглавление: </w:t>
      </w:r>
      <w:hyperlink r:id="rId178" w:history="1">
        <w:r w:rsidR="009A63A7" w:rsidRPr="003056D2">
          <w:rPr>
            <w:rStyle w:val="a8"/>
          </w:rPr>
          <w:t>http://kitap.tatar.ru/ogl/nlrt/nbrt_obr_2360932.pdf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lastRenderedPageBreak/>
        <w:t>199. 85.335.42;   П19</w:t>
      </w:r>
    </w:p>
    <w:p w:rsidR="00DF1039" w:rsidRDefault="00DF1039" w:rsidP="00DF1039">
      <w:r>
        <w:t xml:space="preserve">    1751563-Л - оис</w:t>
      </w:r>
    </w:p>
    <w:p w:rsidR="00DF1039" w:rsidRDefault="00DF1039" w:rsidP="00DF1039">
      <w:r>
        <w:t xml:space="preserve">    Пастори, Жан-Пьер</w:t>
      </w:r>
    </w:p>
    <w:p w:rsidR="00DF1039" w:rsidRPr="00DF1039" w:rsidRDefault="00DF1039" w:rsidP="00DF1039">
      <w:pPr>
        <w:rPr>
          <w:lang w:val="en-US"/>
        </w:rPr>
      </w:pPr>
      <w:r>
        <w:t xml:space="preserve">Морис Бежар. Вселенная хореографа / Жан-Пьер Пастори; [пер. с фр. Ирина Стафф]. - Москва : Паулсен, 2018. - 175 с. : ил., порт. - Библиогр.: с. 172-175. - Загл. и авт. на яз .ориг.: Maurice Béjart. </w:t>
      </w:r>
      <w:r w:rsidRPr="00DF1039">
        <w:rPr>
          <w:lang w:val="en-US"/>
        </w:rPr>
        <w:t>L'univers D'un Chorégraphe / Jean Pierre Pastori. - ISBN 978-5-98797-206-9 (</w:t>
      </w:r>
      <w:r>
        <w:t>рус</w:t>
      </w:r>
      <w:r w:rsidRPr="00DF1039">
        <w:rPr>
          <w:lang w:val="en-US"/>
        </w:rPr>
        <w:t>.). - ISBN 978-2-88915-196-7 (</w:t>
      </w:r>
      <w:r>
        <w:t>фр</w:t>
      </w:r>
      <w:r w:rsidRPr="00DF1039">
        <w:rPr>
          <w:lang w:val="en-US"/>
        </w:rPr>
        <w:t>.) : 600,83</w:t>
      </w:r>
    </w:p>
    <w:p w:rsidR="00DF1039" w:rsidRDefault="00DF1039" w:rsidP="00DF1039">
      <w:r w:rsidRPr="009A63A7">
        <w:t xml:space="preserve">    </w:t>
      </w:r>
      <w:r>
        <w:t xml:space="preserve">Оглавление: </w:t>
      </w:r>
      <w:hyperlink r:id="rId179" w:history="1">
        <w:r w:rsidR="009A63A7" w:rsidRPr="003056D2">
          <w:rPr>
            <w:rStyle w:val="a8"/>
          </w:rPr>
          <w:t>http://kitap.tatar.ru/ogl/nlrt/nbrt_obr_2375280.pdf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200. 85.15;   П25</w:t>
      </w:r>
    </w:p>
    <w:p w:rsidR="00DF1039" w:rsidRDefault="00DF1039" w:rsidP="00DF1039">
      <w:r>
        <w:t xml:space="preserve">    1748681-Л - кх</w:t>
      </w:r>
    </w:p>
    <w:p w:rsidR="00DF1039" w:rsidRDefault="00DF1039" w:rsidP="00DF1039">
      <w:r>
        <w:t xml:space="preserve">    Пендикова, Ирина Геннадьевна</w:t>
      </w:r>
    </w:p>
    <w:p w:rsidR="00DF1039" w:rsidRDefault="00DF1039" w:rsidP="00DF1039">
      <w:r>
        <w:t>Графический дизайн: стилевая эволюция : [монография] / И. Г. Пендикова; Омский гос. техн. ун-т (ОмГТУ); под редакцией профессора Л. М. Дмитриевой. - Москва : Магистр : ИНФРА-М, 2018. - 157, [1] c. : ил. - Библиогр. в конце кн.. - ISBN 978-5-9776-0373-7. - ISBN 978-5-16-011269-5. - ISBN 978-5-16-103442-2 (on-line) : 731,94</w:t>
      </w:r>
    </w:p>
    <w:p w:rsidR="00DF1039" w:rsidRDefault="00DF1039" w:rsidP="00DF1039">
      <w:r>
        <w:t xml:space="preserve">    Оглавление: </w:t>
      </w:r>
      <w:hyperlink r:id="rId180" w:history="1">
        <w:r w:rsidR="009A63A7" w:rsidRPr="003056D2">
          <w:rPr>
            <w:rStyle w:val="a8"/>
          </w:rPr>
          <w:t>http://kitap.tatar.ru/ogl/nlrt/nbrt_obr_2357189.pdf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201. 85.334;   П27</w:t>
      </w:r>
    </w:p>
    <w:p w:rsidR="00DF1039" w:rsidRDefault="00DF1039" w:rsidP="00DF1039">
      <w:r>
        <w:t xml:space="preserve">    1751681-Л - оис</w:t>
      </w:r>
    </w:p>
    <w:p w:rsidR="00DF1039" w:rsidRDefault="00DF1039" w:rsidP="00DF1039">
      <w:r>
        <w:t xml:space="preserve">    Перевозчиков, Валерий Кузьмич</w:t>
      </w:r>
    </w:p>
    <w:p w:rsidR="00DF1039" w:rsidRDefault="00DF1039" w:rsidP="00DF1039">
      <w:r>
        <w:t>Владимир Высоцкий. Только самые близкие / Валерий Перевозчиков. - Москва : Алгоритм, 2017. - 270, [1] с. : ил., порт. - (Наши кумиры).. - ISBN 978-5-906947-91-8 : 386,10</w:t>
      </w:r>
    </w:p>
    <w:p w:rsidR="00DF1039" w:rsidRDefault="00DF1039" w:rsidP="00DF1039">
      <w:r>
        <w:t xml:space="preserve">    Оглавление: </w:t>
      </w:r>
      <w:hyperlink r:id="rId181" w:history="1">
        <w:r w:rsidR="009A63A7" w:rsidRPr="003056D2">
          <w:rPr>
            <w:rStyle w:val="a8"/>
          </w:rPr>
          <w:t>http://kitap.tatar.ru/ogl/nlrt/nbrt_obr_2384415.pdf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202. 85.334;   Р17</w:t>
      </w:r>
    </w:p>
    <w:p w:rsidR="00DF1039" w:rsidRDefault="00DF1039" w:rsidP="00DF1039">
      <w:r>
        <w:t xml:space="preserve">    1749345-Л - оис</w:t>
      </w:r>
    </w:p>
    <w:p w:rsidR="00DF1039" w:rsidRDefault="00DF1039" w:rsidP="00DF1039">
      <w:r>
        <w:t xml:space="preserve">    Раззаков, Федор Ибатович</w:t>
      </w:r>
    </w:p>
    <w:p w:rsidR="00DF1039" w:rsidRDefault="00DF1039" w:rsidP="00DF1039">
      <w:r>
        <w:t>Владимир Высоцкий. Бард и француженка / Федор Раззаков. - Москва : РОДИНА : [Алгоритм], 2018. - 348, [3] с. - Библиогр. в конце кн.. - ISBN 978-5-907024-00-7 : 426,47</w:t>
      </w:r>
    </w:p>
    <w:p w:rsidR="00DF1039" w:rsidRDefault="00DF1039" w:rsidP="00DF1039">
      <w:r>
        <w:t xml:space="preserve">    Оглавление: </w:t>
      </w:r>
      <w:hyperlink r:id="rId182" w:history="1">
        <w:r w:rsidR="009A63A7" w:rsidRPr="003056D2">
          <w:rPr>
            <w:rStyle w:val="a8"/>
          </w:rPr>
          <w:t>http://kitap.tatar.ru/ogl/nlrt/nbrt_obr_2359540.pdf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203. 85.335;   Р51</w:t>
      </w:r>
    </w:p>
    <w:p w:rsidR="00DF1039" w:rsidRDefault="00DF1039" w:rsidP="00DF1039">
      <w:r>
        <w:t xml:space="preserve">    1751521-М - оис</w:t>
      </w:r>
    </w:p>
    <w:p w:rsidR="00DF1039" w:rsidRDefault="00DF1039" w:rsidP="00DF1039">
      <w:r>
        <w:t xml:space="preserve">    Римский-Корсаков, Николай Андреевич</w:t>
      </w:r>
    </w:p>
    <w:p w:rsidR="00DF1039" w:rsidRDefault="00DF1039" w:rsidP="00DF1039">
      <w:r>
        <w:t>Майская ночь : опера в трех действиях : по повести Н. В. Гоголя / муз. Н. А. Римского-Корсакова. - 2- изд., испр. - Санкт-Петербург [и др.] : Лань : Планета Музыки, 2016. - 83, [2] с. - (Учебники для вузов. Специальная литература). - (Оперные либретто).. - ISBN 978-5-8114-2178-7 (Издательство "Лань"). - ISBN 978-5-91938-284-3 (Издательство "Планета Музыки") : 318,62</w:t>
      </w:r>
    </w:p>
    <w:p w:rsidR="00DF1039" w:rsidRDefault="00DF1039" w:rsidP="00DF1039">
      <w:r>
        <w:t xml:space="preserve">    Оглавление: </w:t>
      </w:r>
      <w:hyperlink r:id="rId183" w:history="1">
        <w:r w:rsidR="009A63A7" w:rsidRPr="003056D2">
          <w:rPr>
            <w:rStyle w:val="a8"/>
          </w:rPr>
          <w:t>http://kitap.tatar.ru/ogl/nlrt/nbrt_obr_2373906.pdf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204. 85.335;   Р51</w:t>
      </w:r>
    </w:p>
    <w:p w:rsidR="00DF1039" w:rsidRDefault="00DF1039" w:rsidP="00DF1039">
      <w:r>
        <w:t xml:space="preserve">    1751501-М - оис</w:t>
      </w:r>
    </w:p>
    <w:p w:rsidR="00DF1039" w:rsidRDefault="00DF1039" w:rsidP="00DF1039">
      <w:r>
        <w:t xml:space="preserve">    Римский-Корсаков, Николай Андреевич</w:t>
      </w:r>
    </w:p>
    <w:p w:rsidR="00DF1039" w:rsidRDefault="00DF1039" w:rsidP="00DF1039">
      <w:r>
        <w:lastRenderedPageBreak/>
        <w:t>Снегурочка. [Весенняя сказочка] : опера в четырёх действиях с прологом  / Н. А. Римский-Корсаков. - 2-е изд., испр. и доп. - Санкт-Петербург [ др.] : Лань : Планета Музыки, 2015. - 77, [1] c. - (Мир культуры, историии и философии). - (Оперные либретто).. - ISBN 978-5-8114-1947-0 (Изд-во "Лань"). - ISBN 978-5-91938-216-4 (Изд-во "Планета Музыки") : 169,82</w:t>
      </w:r>
    </w:p>
    <w:p w:rsidR="00DF1039" w:rsidRDefault="00DF1039" w:rsidP="00DF1039"/>
    <w:p w:rsidR="00DF1039" w:rsidRDefault="00DF1039" w:rsidP="00DF1039">
      <w:r>
        <w:t>205. 85.335;   Р69</w:t>
      </w:r>
    </w:p>
    <w:p w:rsidR="00DF1039" w:rsidRDefault="00DF1039" w:rsidP="00DF1039">
      <w:r>
        <w:t xml:space="preserve">    1751569-Л - оис</w:t>
      </w:r>
    </w:p>
    <w:p w:rsidR="00DF1039" w:rsidRDefault="00DF1039" w:rsidP="00DF1039">
      <w:r>
        <w:t xml:space="preserve">    Романова, Марина Анатольевна</w:t>
      </w:r>
    </w:p>
    <w:p w:rsidR="00DF1039" w:rsidRDefault="00DF1039" w:rsidP="00DF1039">
      <w:r>
        <w:t>Театр мечты. Новый век оперы и балета Екатеринбурга / Марина Романова. - Екатеринбург : Сократ, 2017. - 222 с. : ил., порт. - Часть текста англ.. - ISBN 978-5-88664-464-7 : 1354,88</w:t>
      </w:r>
    </w:p>
    <w:p w:rsidR="00DF1039" w:rsidRDefault="00DF1039" w:rsidP="00DF1039">
      <w:r>
        <w:t xml:space="preserve">    Оглавление: </w:t>
      </w:r>
      <w:hyperlink r:id="rId184" w:history="1">
        <w:r w:rsidR="009A63A7" w:rsidRPr="003056D2">
          <w:rPr>
            <w:rStyle w:val="a8"/>
          </w:rPr>
          <w:t>http://kitap.tatar.ru/ogl/nlrt/nbrt_obr_2375327.pdf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206. 85.334;   С16</w:t>
      </w:r>
    </w:p>
    <w:p w:rsidR="00DF1039" w:rsidRDefault="00DF1039" w:rsidP="00DF1039">
      <w:r>
        <w:t xml:space="preserve">    1751475-Л - оис</w:t>
      </w:r>
    </w:p>
    <w:p w:rsidR="00DF1039" w:rsidRDefault="00DF1039" w:rsidP="00DF1039">
      <w:r>
        <w:t xml:space="preserve">    Салас, Джо</w:t>
      </w:r>
    </w:p>
    <w:p w:rsidR="00DF1039" w:rsidRDefault="00DF1039" w:rsidP="00DF1039">
      <w:r>
        <w:t>Играем реальную жизнь в Плейбек-театре / Джо Салас; пер. с англ. М. Ю. Кривченко. - Москва : Когито-Центр, 2009. - 157, [1] c. : ил. - Доп. тит. л. англ. - Загл. и авт. на яз. ориг.: Improvising Real Life Personal Story In Playback Theatre / Jo Salas. - ISBN 0-9642450-1-3 (англ.). - ISBN 978-5-89353-276-0 (рус.) : 508,22</w:t>
      </w:r>
    </w:p>
    <w:p w:rsidR="00DF1039" w:rsidRDefault="00DF1039" w:rsidP="00DF1039">
      <w:r>
        <w:t xml:space="preserve">    Оглавление: </w:t>
      </w:r>
      <w:hyperlink r:id="rId185" w:history="1">
        <w:r w:rsidR="009A63A7" w:rsidRPr="003056D2">
          <w:rPr>
            <w:rStyle w:val="a8"/>
          </w:rPr>
          <w:t>http://kitap.tatar.ru/ogl/nlrt/nbrt_obr_2360730.pdf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207. 85.334;   С20</w:t>
      </w:r>
    </w:p>
    <w:p w:rsidR="00DF1039" w:rsidRDefault="00DF1039" w:rsidP="00DF1039">
      <w:r>
        <w:t xml:space="preserve">    1751429-Л - оис</w:t>
      </w:r>
    </w:p>
    <w:p w:rsidR="00DF1039" w:rsidRDefault="00DF1039" w:rsidP="00DF1039">
      <w:r>
        <w:t xml:space="preserve">    Сарабьян, Эльвира</w:t>
      </w:r>
    </w:p>
    <w:p w:rsidR="00DF1039" w:rsidRDefault="00DF1039" w:rsidP="00DF1039">
      <w:r>
        <w:t>Большая книга актерского мастерства : уникальное собрание тренингов по методикам величайших режиссеров : Станиславский, Мейерхольд, Чехов, Товстоногов / Эльвира Сарабьян, Вера Полищук. - Москва : АСТ : Прайм, 2019. - 789 с. : ил., портр. - (АктерТренинг). - Библиогр.: с. 789. - Авт. указаны в конце книги. - ISBN 978-5-17-092475-2 : 659,42</w:t>
      </w:r>
    </w:p>
    <w:p w:rsidR="00DF1039" w:rsidRDefault="00DF1039" w:rsidP="00DF1039">
      <w:r>
        <w:t xml:space="preserve">    Оглавление: </w:t>
      </w:r>
      <w:hyperlink r:id="rId186" w:history="1">
        <w:r w:rsidR="009A63A7" w:rsidRPr="003056D2">
          <w:rPr>
            <w:rStyle w:val="a8"/>
          </w:rPr>
          <w:t>http://kitap.tatar.ru/ogl/nlrt/nbrt_obr_2379089.pdf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208. 85.334;   С22</w:t>
      </w:r>
    </w:p>
    <w:p w:rsidR="00DF1039" w:rsidRDefault="00DF1039" w:rsidP="00DF1039">
      <w:r>
        <w:t xml:space="preserve">    1751537-Л - оис</w:t>
      </w:r>
    </w:p>
    <w:p w:rsidR="00DF1039" w:rsidRDefault="00DF1039" w:rsidP="00DF1039">
      <w:r>
        <w:t xml:space="preserve">    Сахновский, Василий Григорьевич</w:t>
      </w:r>
    </w:p>
    <w:p w:rsidR="00DF1039" w:rsidRDefault="00DF1039" w:rsidP="00DF1039">
      <w:r>
        <w:t>Мысли о режиссуре : учебное пособие / В. Г. Сахновский. - 3-е изд., стер. - Санкт-Петербург [и др.] : Лань : Планета Музыки, 2018. - 137, [2] с. - (Учебники для вузов. Специальная литература). - Библиогр. в подстроч. примеч.. - ISBN 978-5-8114-2658-4 (Изд-во "Лань"). - ISBN 978-5-91938-417-5 (Изд-во "Планета Музыки") : 640,22</w:t>
      </w:r>
    </w:p>
    <w:p w:rsidR="00DF1039" w:rsidRDefault="00DF1039" w:rsidP="00DF1039">
      <w:r>
        <w:t xml:space="preserve">    Оглавление: </w:t>
      </w:r>
      <w:hyperlink r:id="rId187" w:history="1">
        <w:r w:rsidR="009A63A7" w:rsidRPr="003056D2">
          <w:rPr>
            <w:rStyle w:val="a8"/>
          </w:rPr>
          <w:t>http://kitap.tatar.ru/ogl/nlrt/nbrt_obr_2374309.pdf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209. 85.335.42;   С24</w:t>
      </w:r>
    </w:p>
    <w:p w:rsidR="00DF1039" w:rsidRDefault="00DF1039" w:rsidP="00DF1039">
      <w:r>
        <w:t xml:space="preserve">    1751598-Л - оис</w:t>
      </w:r>
    </w:p>
    <w:p w:rsidR="00DF1039" w:rsidRDefault="00DF1039" w:rsidP="00DF1039">
      <w:r>
        <w:t xml:space="preserve">    Свешникова, Алиса Леонидовна</w:t>
      </w:r>
    </w:p>
    <w:p w:rsidR="00DF1039" w:rsidRDefault="00DF1039" w:rsidP="00DF1039">
      <w:r>
        <w:t xml:space="preserve">Петербургские сезоны Артура Сен-Леона (1859-1870) / Алиса Свешникова; Санкт-Петербургский музей театр. и муз. искусства ; ред. И. В. Ступников. - Санкт-Петербург : </w:t>
      </w:r>
      <w:r>
        <w:lastRenderedPageBreak/>
        <w:t>Балтийские сезоны, 2008. - 423 с., [16] л. ил. : ил., нот. ил., фот. - Библиогр. в подстроч. примеч.. - ISBN 978-5-903368-16-7 : 285,02</w:t>
      </w:r>
    </w:p>
    <w:p w:rsidR="00DF1039" w:rsidRDefault="00DF1039" w:rsidP="00DF1039">
      <w:r>
        <w:t xml:space="preserve">    Оглавление: </w:t>
      </w:r>
      <w:hyperlink r:id="rId188" w:history="1">
        <w:r w:rsidR="009A63A7" w:rsidRPr="003056D2">
          <w:rPr>
            <w:rStyle w:val="a8"/>
          </w:rPr>
          <w:t>http://kitap.tatar.ru/ogl/nlrt/nbrt_obr_2376066.pdf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210. 85.31;   С32</w:t>
      </w:r>
    </w:p>
    <w:p w:rsidR="00DF1039" w:rsidRDefault="00DF1039" w:rsidP="00DF1039">
      <w:r>
        <w:t xml:space="preserve">    1751586-Ф - оис</w:t>
      </w:r>
    </w:p>
    <w:p w:rsidR="00DF1039" w:rsidRDefault="00DF1039" w:rsidP="00DF1039">
      <w:r>
        <w:t xml:space="preserve">    Сергиевская, Елена</w:t>
      </w:r>
    </w:p>
    <w:p w:rsidR="00DF1039" w:rsidRDefault="00DF1039" w:rsidP="00DF1039">
      <w:r>
        <w:t>Музыка : секреты и секретики : [для чтения взрослыми детям] / Елена Сергиевская. - Москва : Арт-Волхонка, 2018. - 64 с. : ил., нот. ил., портр. - (О музыке просто).. - ISBN 978-5-9905900-4-5 : 554,08</w:t>
      </w:r>
    </w:p>
    <w:p w:rsidR="00DF1039" w:rsidRDefault="00DF1039" w:rsidP="00DF1039"/>
    <w:p w:rsidR="00DF1039" w:rsidRDefault="00DF1039" w:rsidP="00DF1039">
      <w:r>
        <w:t>211. 85.334;   С32</w:t>
      </w:r>
    </w:p>
    <w:p w:rsidR="00DF1039" w:rsidRDefault="00DF1039" w:rsidP="00DF1039">
      <w:r>
        <w:t xml:space="preserve">    1751471-Л - оис</w:t>
      </w:r>
    </w:p>
    <w:p w:rsidR="00DF1039" w:rsidRDefault="00DF1039" w:rsidP="00DF1039">
      <w:r>
        <w:t xml:space="preserve">    Серова, Светлана Андреевна</w:t>
      </w:r>
    </w:p>
    <w:p w:rsidR="00DF1039" w:rsidRDefault="00DF1039" w:rsidP="00DF1039">
      <w:r>
        <w:t>Театральная культура Серебряного века в России и художественные традиции Востока (Китай, Япония, Индия) / С. А. Серова; [под ред. А. З. Алмазова] ; Федеральное государственное бюджетное учреждение науки Институт Востоковедения Российской Академии наук , Отдел памятников письменности народов Востока ; Институт Дальнего Востока РАН и Сычуаньский университет, Центр изучения русской и китайской культур. - 2-е изд., испр. и доп. - Москва : ИДВ РАН, 2017. - 415 c., [6] л. ил. : ил., цв. ил., портр. - Библиогр. в примеч. в конце гл. - Указ. имен: с. 395-408. - Рез. англ.. - ISBN 978-5-906955-10-4 : 1235,42</w:t>
      </w:r>
    </w:p>
    <w:p w:rsidR="00DF1039" w:rsidRDefault="00DF1039" w:rsidP="00DF1039">
      <w:r>
        <w:t xml:space="preserve">    Оглавление: </w:t>
      </w:r>
      <w:hyperlink r:id="rId189" w:history="1">
        <w:r w:rsidR="009A63A7" w:rsidRPr="003056D2">
          <w:rPr>
            <w:rStyle w:val="a8"/>
          </w:rPr>
          <w:t>http://kitap.tatar.ru/ogl/nlrt/nbrt_obr_2360720.pdf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212. 85.334;   С37</w:t>
      </w:r>
    </w:p>
    <w:p w:rsidR="00DF1039" w:rsidRDefault="00DF1039" w:rsidP="00DF1039">
      <w:r>
        <w:t xml:space="preserve">    1751552-Л - оис; 1751566-Л - оис</w:t>
      </w:r>
    </w:p>
    <w:p w:rsidR="00DF1039" w:rsidRDefault="00DF1039" w:rsidP="00DF1039">
      <w:r>
        <w:t xml:space="preserve">    Симонов, Владимир Александрович</w:t>
      </w:r>
    </w:p>
    <w:p w:rsidR="00DF1039" w:rsidRDefault="00DF1039" w:rsidP="00DF1039">
      <w:r>
        <w:t>Игра во всё / Владимир Симонов. - Москва : Эксмо, 2018. - 317, [1] с., [8] л. ил. : ил., портр., фот. - (Роман с театром).. - ISBN 978-5-699-96894-7 : 510,62</w:t>
      </w:r>
    </w:p>
    <w:p w:rsidR="00DF1039" w:rsidRDefault="00DF1039" w:rsidP="00DF1039">
      <w:r>
        <w:t xml:space="preserve">    Оглавление: </w:t>
      </w:r>
      <w:hyperlink r:id="rId190" w:history="1">
        <w:r w:rsidR="009A63A7" w:rsidRPr="003056D2">
          <w:rPr>
            <w:rStyle w:val="a8"/>
          </w:rPr>
          <w:t>http://kitap.tatar.ru/ogl/nlrt/nbrt_obr_2375062.pdf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213. 85.335.42;   С48</w:t>
      </w:r>
    </w:p>
    <w:p w:rsidR="00DF1039" w:rsidRDefault="00DF1039" w:rsidP="00DF1039">
      <w:r>
        <w:t xml:space="preserve">    1751564-Л - оис</w:t>
      </w:r>
    </w:p>
    <w:p w:rsidR="00DF1039" w:rsidRDefault="00DF1039" w:rsidP="00DF1039">
      <w:r>
        <w:t xml:space="preserve">    Слонимский, Юрий Иосифович</w:t>
      </w:r>
    </w:p>
    <w:p w:rsidR="00DF1039" w:rsidRDefault="00DF1039" w:rsidP="00DF1039">
      <w:r>
        <w:t>Драматургия балетного театра XIX века : учебное пособие / Ю. И. Слонимский. - 4-е изд., стер. - Санкт-Петербург [и др.] : Лань : Планета Музыки, 2018. - 342, [1] с. : ил. - (Учебники для вузов. Специальная литература).. - ISBN 978-5-8114-2368-2 (Изд-во "Лань"). - ISBN 978-5-91938-352-9 (Изд-во "Планета Музыки") : 899,48</w:t>
      </w:r>
    </w:p>
    <w:p w:rsidR="00DF1039" w:rsidRDefault="00DF1039" w:rsidP="00DF1039">
      <w:r>
        <w:t xml:space="preserve">    Оглавление: </w:t>
      </w:r>
      <w:hyperlink r:id="rId191" w:history="1">
        <w:r w:rsidR="009A63A7" w:rsidRPr="003056D2">
          <w:rPr>
            <w:rStyle w:val="a8"/>
          </w:rPr>
          <w:t>http://kitap.tatar.ru/ogl/nlrt/nbrt_obr_2375299.pdf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t>214. 85.37;   С51</w:t>
      </w:r>
    </w:p>
    <w:p w:rsidR="00DF1039" w:rsidRDefault="00DF1039" w:rsidP="00DF1039">
      <w:r>
        <w:t xml:space="preserve">    1751558-Л - оис</w:t>
      </w:r>
    </w:p>
    <w:p w:rsidR="00DF1039" w:rsidRDefault="00DF1039" w:rsidP="00DF1039">
      <w:r>
        <w:t xml:space="preserve">    Смоктуновский, Иннокентий Михайлович</w:t>
      </w:r>
    </w:p>
    <w:p w:rsidR="00DF1039" w:rsidRDefault="00DF1039" w:rsidP="00DF1039">
      <w:r>
        <w:t>Быть / Иннокентий Смоктуновский. - Москва : Алгоритм, 2017. - 397 с. : ил. - (Жизни и роли).. - ISBN 978-5-906947-10-9 : 564,42</w:t>
      </w:r>
    </w:p>
    <w:p w:rsidR="00DF1039" w:rsidRDefault="00DF1039" w:rsidP="00DF1039">
      <w:r>
        <w:t xml:space="preserve">    Оглавление: </w:t>
      </w:r>
      <w:hyperlink r:id="rId192" w:history="1">
        <w:r w:rsidR="009A63A7" w:rsidRPr="003056D2">
          <w:rPr>
            <w:rStyle w:val="a8"/>
          </w:rPr>
          <w:t>http://kitap.tatar.ru/ogl/nlrt/nbrt_obr_2375194.pdf</w:t>
        </w:r>
      </w:hyperlink>
    </w:p>
    <w:p w:rsidR="009A63A7" w:rsidRDefault="009A63A7" w:rsidP="00DF1039"/>
    <w:p w:rsidR="00DF1039" w:rsidRDefault="00DF1039" w:rsidP="00DF1039"/>
    <w:p w:rsidR="00DF1039" w:rsidRDefault="00DF1039" w:rsidP="00DF1039">
      <w:r>
        <w:lastRenderedPageBreak/>
        <w:t>215. 85.334;   С76</w:t>
      </w:r>
    </w:p>
    <w:p w:rsidR="00DF1039" w:rsidRDefault="00DF1039" w:rsidP="00DF1039">
      <w:r>
        <w:t xml:space="preserve">    1751433-М - оис</w:t>
      </w:r>
    </w:p>
    <w:p w:rsidR="00DF1039" w:rsidRDefault="00DF1039" w:rsidP="00DF1039">
      <w:r>
        <w:t xml:space="preserve">    Станиславский, Константин Сергеевич</w:t>
      </w:r>
    </w:p>
    <w:p w:rsidR="003101F4" w:rsidRDefault="00DF1039" w:rsidP="00DF1039">
      <w:r>
        <w:t>Моя жизнь в искусстве / К. С. Станиславский. - Москва : Азбука : Азбука-Аттикус, 2018. - 372, [1] c. - (Азбука-классика. Non-Fiction).. - ISBN 978-5-389-09051-4 : 184,22</w:t>
      </w:r>
    </w:p>
    <w:p w:rsidR="003101F4" w:rsidRDefault="003101F4" w:rsidP="00DF1039">
      <w:r>
        <w:t xml:space="preserve">    Оглавление: </w:t>
      </w:r>
      <w:hyperlink r:id="rId193" w:history="1">
        <w:r w:rsidR="009A63A7" w:rsidRPr="003056D2">
          <w:rPr>
            <w:rStyle w:val="a8"/>
          </w:rPr>
          <w:t>http://kitap.tatar.ru/ogl/nlrt/nbrt_obr_2360421.pdf</w:t>
        </w:r>
      </w:hyperlink>
    </w:p>
    <w:p w:rsidR="009A63A7" w:rsidRDefault="009A63A7" w:rsidP="00DF1039"/>
    <w:p w:rsidR="003101F4" w:rsidRDefault="003101F4" w:rsidP="00DF1039"/>
    <w:p w:rsidR="003101F4" w:rsidRDefault="003101F4" w:rsidP="003101F4">
      <w:r>
        <w:t>216. 85.334;   С76</w:t>
      </w:r>
    </w:p>
    <w:p w:rsidR="003101F4" w:rsidRDefault="003101F4" w:rsidP="003101F4">
      <w:r>
        <w:t xml:space="preserve">    1751606-М - оис</w:t>
      </w:r>
    </w:p>
    <w:p w:rsidR="003101F4" w:rsidRDefault="003101F4" w:rsidP="003101F4">
      <w:r>
        <w:t xml:space="preserve">    Станиславский, Константин Сергеевич</w:t>
      </w:r>
    </w:p>
    <w:p w:rsidR="003101F4" w:rsidRDefault="003101F4" w:rsidP="003101F4">
      <w:r>
        <w:t>Процесс творческого воплощения. Этика / Константин Станиславский. - Москва : Эксмо, 2018. - 379, [3] с. - (Pocket book).. - ISBN 978-5-04-098297-4 : 161,42</w:t>
      </w:r>
    </w:p>
    <w:p w:rsidR="003101F4" w:rsidRDefault="003101F4" w:rsidP="003101F4">
      <w:r>
        <w:t xml:space="preserve">    Оглавление: </w:t>
      </w:r>
      <w:hyperlink r:id="rId194" w:history="1">
        <w:r w:rsidR="009A63A7" w:rsidRPr="003056D2">
          <w:rPr>
            <w:rStyle w:val="a8"/>
          </w:rPr>
          <w:t>http://kitap.tatar.ru/ogl/nlrt/nbrt_obr_2376467.pdf</w:t>
        </w:r>
      </w:hyperlink>
    </w:p>
    <w:p w:rsidR="009A63A7" w:rsidRDefault="009A63A7" w:rsidP="003101F4"/>
    <w:p w:rsidR="003101F4" w:rsidRDefault="003101F4" w:rsidP="003101F4"/>
    <w:p w:rsidR="003101F4" w:rsidRDefault="003101F4" w:rsidP="003101F4">
      <w:r>
        <w:t>217. 85.334;   С76</w:t>
      </w:r>
    </w:p>
    <w:p w:rsidR="003101F4" w:rsidRDefault="003101F4" w:rsidP="003101F4">
      <w:r>
        <w:t xml:space="preserve">    1751425-Л - оис</w:t>
      </w:r>
    </w:p>
    <w:p w:rsidR="003101F4" w:rsidRDefault="003101F4" w:rsidP="003101F4">
      <w:r>
        <w:t xml:space="preserve">    Станиславский, Константин Сергеевич</w:t>
      </w:r>
    </w:p>
    <w:p w:rsidR="003101F4" w:rsidRDefault="003101F4" w:rsidP="003101F4">
      <w:r>
        <w:t>Работа актёра над собой / К. С. Станиславский. - Москва : АСТ, 2018. - 670, [2] c. - (Театральные опыты).. - ISBN 978-5-17-107153-0 : 489,02</w:t>
      </w:r>
    </w:p>
    <w:p w:rsidR="003101F4" w:rsidRDefault="003101F4" w:rsidP="003101F4">
      <w:r>
        <w:t xml:space="preserve">    Оглавление: </w:t>
      </w:r>
      <w:hyperlink r:id="rId195" w:history="1">
        <w:r w:rsidR="009A63A7" w:rsidRPr="003056D2">
          <w:rPr>
            <w:rStyle w:val="a8"/>
          </w:rPr>
          <w:t>http://kitap.tatar.ru/ogl/nlrt/nbrt_obr_2380641.pdf</w:t>
        </w:r>
      </w:hyperlink>
    </w:p>
    <w:p w:rsidR="009A63A7" w:rsidRDefault="009A63A7" w:rsidP="003101F4"/>
    <w:p w:rsidR="003101F4" w:rsidRDefault="003101F4" w:rsidP="003101F4"/>
    <w:p w:rsidR="003101F4" w:rsidRDefault="003101F4" w:rsidP="003101F4">
      <w:r>
        <w:t>218. 85.334;   С76</w:t>
      </w:r>
    </w:p>
    <w:p w:rsidR="003101F4" w:rsidRDefault="003101F4" w:rsidP="003101F4">
      <w:r>
        <w:t xml:space="preserve">    1751432-Л - оис</w:t>
      </w:r>
    </w:p>
    <w:p w:rsidR="003101F4" w:rsidRDefault="003101F4" w:rsidP="003101F4">
      <w:r>
        <w:t xml:space="preserve">    Станиславский, Константин Сергеевич</w:t>
      </w:r>
    </w:p>
    <w:p w:rsidR="003101F4" w:rsidRDefault="003101F4" w:rsidP="003101F4">
      <w:r>
        <w:t>Работа актёра над собой  : [дневник ученика] / Константин Станиславский. - Санкт-Петербург : Азбука : Азбука-Аттикус, 2017. - 733, [2] c. - (Новый культурный код).. - ISBN 978-5-389-13438-6 : 591,02</w:t>
      </w:r>
    </w:p>
    <w:p w:rsidR="003101F4" w:rsidRDefault="003101F4" w:rsidP="003101F4">
      <w:r>
        <w:t xml:space="preserve">    Оглавление: </w:t>
      </w:r>
      <w:hyperlink r:id="rId196" w:history="1">
        <w:r w:rsidR="00FC24AA" w:rsidRPr="003056D2">
          <w:rPr>
            <w:rStyle w:val="a8"/>
          </w:rPr>
          <w:t>http://kitap.tatar.ru/ogl/nlrt/nbrt_obr_2360419.pdf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219. 85.334;   С91</w:t>
      </w:r>
    </w:p>
    <w:p w:rsidR="003101F4" w:rsidRDefault="003101F4" w:rsidP="003101F4">
      <w:r>
        <w:t xml:space="preserve">    1751460-Л - оис</w:t>
      </w:r>
    </w:p>
    <w:p w:rsidR="003101F4" w:rsidRDefault="003101F4" w:rsidP="003101F4">
      <w:r>
        <w:t xml:space="preserve">    Сушков, Борис Филиппович</w:t>
      </w:r>
    </w:p>
    <w:p w:rsidR="003101F4" w:rsidRDefault="003101F4" w:rsidP="003101F4">
      <w:r>
        <w:t>Чехов и Художественный театр. Чехов и русская интеллигенция / Б. Ф. Сушков. - Тула : Гриф и К, 2010. - 74 c. : ил. - К 150-летию со дня рождения А. П. Чехова. - ISBN 978-5-8125-1378-8 : 473,42</w:t>
      </w:r>
    </w:p>
    <w:p w:rsidR="003101F4" w:rsidRDefault="003101F4" w:rsidP="003101F4">
      <w:r>
        <w:t xml:space="preserve">    Оглавление: </w:t>
      </w:r>
      <w:hyperlink r:id="rId197" w:history="1">
        <w:r w:rsidR="00FC24AA" w:rsidRPr="003056D2">
          <w:rPr>
            <w:rStyle w:val="a8"/>
          </w:rPr>
          <w:t>http://kitap.tatar.ru/ogl/nlrt/nbrt_obr_2360680.pdf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220. 85.334;   Т14</w:t>
      </w:r>
    </w:p>
    <w:p w:rsidR="003101F4" w:rsidRDefault="003101F4" w:rsidP="003101F4">
      <w:r>
        <w:t xml:space="preserve">    1751437-Л - оис</w:t>
      </w:r>
    </w:p>
    <w:p w:rsidR="003101F4" w:rsidRDefault="003101F4" w:rsidP="003101F4">
      <w:r>
        <w:t xml:space="preserve">    Таиров, Александр Яковлевич</w:t>
      </w:r>
    </w:p>
    <w:p w:rsidR="003101F4" w:rsidRDefault="003101F4" w:rsidP="003101F4">
      <w:r>
        <w:t>О театре / А. Я. Таиров. - Москва : Академический проект, 2018. - 501 c. - (Театр: теории и практики). - Указ. пьес и спектаклей: с. 442-447. - Указ. имен: с. 448-463. - Свед . об авторе на 4-й с. обл.. - ISBN 978-5-8291-2202-7 : 789,02</w:t>
      </w:r>
    </w:p>
    <w:p w:rsidR="003101F4" w:rsidRDefault="003101F4" w:rsidP="003101F4">
      <w:r>
        <w:t xml:space="preserve">    Оглавление: </w:t>
      </w:r>
      <w:hyperlink r:id="rId198" w:history="1">
        <w:r w:rsidR="00FC24AA" w:rsidRPr="003056D2">
          <w:rPr>
            <w:rStyle w:val="a8"/>
          </w:rPr>
          <w:t>http://kitap.tatar.ru/ogl/nlrt/nbrt_obr_2360440.pdf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221. 85.37;   Т46</w:t>
      </w:r>
    </w:p>
    <w:p w:rsidR="003101F4" w:rsidRDefault="003101F4" w:rsidP="003101F4">
      <w:r>
        <w:lastRenderedPageBreak/>
        <w:t xml:space="preserve">    1751600-Л - оис</w:t>
      </w:r>
    </w:p>
    <w:p w:rsidR="003101F4" w:rsidRDefault="003101F4" w:rsidP="003101F4">
      <w:r>
        <w:t xml:space="preserve">    Тихонов, Вячеслав Васильевич</w:t>
      </w:r>
    </w:p>
    <w:p w:rsidR="003101F4" w:rsidRDefault="003101F4" w:rsidP="003101F4">
      <w:r>
        <w:t>Жизнь - это такое воспоминание... / Вячеслав Тихонов; [сост. и лит. обраб.текста: Г. Слабко и др.]. - Санкт-Петербург [и др.] : Питер, 2011. - 139 c., [16] л. ил. : ил., фот.. - ISBN 978-5-459-00648-3 : 253,78</w:t>
      </w:r>
    </w:p>
    <w:p w:rsidR="003101F4" w:rsidRDefault="003101F4" w:rsidP="003101F4">
      <w:r>
        <w:t xml:space="preserve">    Оглавление: </w:t>
      </w:r>
      <w:hyperlink r:id="rId199" w:history="1">
        <w:r w:rsidR="00FC24AA" w:rsidRPr="003056D2">
          <w:rPr>
            <w:rStyle w:val="a8"/>
          </w:rPr>
          <w:t>http://kitap.tatar.ru/ogl/nlrt/nbrt_obr_1576126.pdf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222. 85.335.42;   Ф72</w:t>
      </w:r>
    </w:p>
    <w:p w:rsidR="003101F4" w:rsidRDefault="003101F4" w:rsidP="003101F4">
      <w:r>
        <w:t xml:space="preserve">    1751511-Ф - оис</w:t>
      </w:r>
    </w:p>
    <w:p w:rsidR="003101F4" w:rsidRDefault="003101F4" w:rsidP="003101F4">
      <w:r>
        <w:t xml:space="preserve">    Флинт, Кэти</w:t>
      </w:r>
    </w:p>
    <w:p w:rsidR="003101F4" w:rsidRDefault="003101F4" w:rsidP="003101F4">
      <w:r>
        <w:t>Спящая красавица. Пётр Ильич Чайковский : [книга с музыкальным сопровождением : для чтения взрослыми детям] / Кэти Флинт; ил. Джессика Кортни-Тикл ; ред. Л. Алиева. - Москва : Мозаика-Синтез, 2018. - [20] c. : цв. ил. - (Великие композиторы детям). - На обл. в надзагл.: Нажми ноту зазвучит музыка Чайковского. - ISBN 978-5-4315-1332-9 : 1159,82</w:t>
      </w:r>
    </w:p>
    <w:p w:rsidR="003101F4" w:rsidRDefault="003101F4" w:rsidP="003101F4"/>
    <w:p w:rsidR="003101F4" w:rsidRDefault="003101F4" w:rsidP="003101F4">
      <w:r>
        <w:t>223. К  85.31;   Х24</w:t>
      </w:r>
    </w:p>
    <w:p w:rsidR="003101F4" w:rsidRDefault="003101F4" w:rsidP="003101F4">
      <w:r>
        <w:t xml:space="preserve">    1752543-Л - нк; 1752544-Л - нк; 1752545-Л - нк</w:t>
      </w:r>
    </w:p>
    <w:p w:rsidR="003101F4" w:rsidRDefault="003101F4" w:rsidP="003101F4">
      <w:r>
        <w:t xml:space="preserve">    Хасанова, Алсу Наилевна</w:t>
      </w:r>
    </w:p>
    <w:p w:rsidR="003101F4" w:rsidRDefault="003101F4" w:rsidP="003101F4">
      <w:r>
        <w:t>Анализ форм вокально-инструментальных сочинений композиторов Татарстана (первая половина ХХ века) : учебное пособие по курсу "Музыкальная форма" : для студентов испольнительных факультетов высших музыкальных учебных заведений (профиль подготовки "Вокальное искусство", "Фортепиано") / А. Н. Хасанова; М-во культуры РФ , Казанская государственная консерватория имени Н. Г. Жиганова. - Казань, 2019. - 38, [2] с. - Библиогр.: с. 27-28. - ISBN 978-5-85401-252-2 : 100,00</w:t>
      </w:r>
    </w:p>
    <w:p w:rsidR="003101F4" w:rsidRDefault="003101F4" w:rsidP="003101F4">
      <w:r>
        <w:t xml:space="preserve">    Оглавление: </w:t>
      </w:r>
      <w:hyperlink r:id="rId200" w:history="1">
        <w:r w:rsidR="00FC24AA" w:rsidRPr="003056D2">
          <w:rPr>
            <w:rStyle w:val="a8"/>
          </w:rPr>
          <w:t>http://kitap.tatar.ru/ogl/nlrt/nbrt_obr_2384949.pdf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224. 85.335;   Х39</w:t>
      </w:r>
    </w:p>
    <w:p w:rsidR="003101F4" w:rsidRDefault="003101F4" w:rsidP="003101F4">
      <w:r>
        <w:t xml:space="preserve">    1751487-Ф - оис</w:t>
      </w:r>
    </w:p>
    <w:p w:rsidR="003101F4" w:rsidRDefault="003101F4" w:rsidP="003101F4">
      <w:r>
        <w:t xml:space="preserve">    Херфуртнер, Рудольф</w:t>
      </w:r>
    </w:p>
    <w:p w:rsidR="003101F4" w:rsidRDefault="003101F4" w:rsidP="003101F4">
      <w:r>
        <w:t>Золушка, или Торжество добродетели : комическая опера Джоаккино Россини : [перевод с немецкого] / Рудольф Херфуртнер; худож. Анетте Блей. - Москва : Контэнт, 2018. - 30, [1] с. : цв. ил. + 1 электронный оптический диск MP3. - (Музыкальная классика для детей). - Скачать аудио к книге можно по ссылке: http://www.content-publish.ru/page/edit/zolushka/. - ISBN 978-5-91906-985-0 : 457,82</w:t>
      </w:r>
    </w:p>
    <w:p w:rsidR="003101F4" w:rsidRDefault="003101F4" w:rsidP="003101F4">
      <w:r>
        <w:t xml:space="preserve">    Оглавление: </w:t>
      </w:r>
      <w:hyperlink r:id="rId201" w:history="1">
        <w:r w:rsidR="00FC24AA" w:rsidRPr="003056D2">
          <w:rPr>
            <w:rStyle w:val="a8"/>
          </w:rPr>
          <w:t>http://kitap.tatar.ru/ogl/nlrt/nbrt_obr_2378023.pdf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225. 85.334;   Х65</w:t>
      </w:r>
    </w:p>
    <w:p w:rsidR="003101F4" w:rsidRDefault="003101F4" w:rsidP="003101F4">
      <w:r>
        <w:t xml:space="preserve">    1751599-Л - оис</w:t>
      </w:r>
    </w:p>
    <w:p w:rsidR="003101F4" w:rsidRDefault="003101F4" w:rsidP="003101F4">
      <w:r>
        <w:t xml:space="preserve">    Хмельницкий, Юлий Осипович</w:t>
      </w:r>
    </w:p>
    <w:p w:rsidR="003101F4" w:rsidRDefault="003101F4" w:rsidP="003101F4">
      <w:r>
        <w:t>Из записок актера таировского театра / Юлий Хмельницкий. - Москва : ГИТИС, 2004. - 209, [2] с., [16] л. фотоил. : ил., порт.. - ISBN 5-7196-0291-7 : 258,78</w:t>
      </w:r>
    </w:p>
    <w:p w:rsidR="003101F4" w:rsidRDefault="003101F4" w:rsidP="003101F4">
      <w:r>
        <w:t xml:space="preserve">    Оглавление: </w:t>
      </w:r>
      <w:hyperlink r:id="rId202" w:history="1">
        <w:r w:rsidR="00FC24AA" w:rsidRPr="003056D2">
          <w:rPr>
            <w:rStyle w:val="a8"/>
          </w:rPr>
          <w:t>http://kitap.tatar.ru/ogl/nlrt/nbrt_obr_2376076.pdf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226. 85.335.42;   Х99</w:t>
      </w:r>
    </w:p>
    <w:p w:rsidR="003101F4" w:rsidRDefault="003101F4" w:rsidP="003101F4">
      <w:r>
        <w:t xml:space="preserve">    1751482-Ф - оис; 1751483-Ф - оис</w:t>
      </w:r>
    </w:p>
    <w:p w:rsidR="003101F4" w:rsidRDefault="003101F4" w:rsidP="003101F4">
      <w:r>
        <w:t xml:space="preserve">    Хэммерле, Зуза</w:t>
      </w:r>
    </w:p>
    <w:p w:rsidR="003101F4" w:rsidRDefault="003101F4" w:rsidP="003101F4">
      <w:r>
        <w:t xml:space="preserve">Спящая красавица : балет Петра Ильича Чайкоского : [перевод с немецкого] / Зуза Хэммерле; худож. Анетте Блей. - Москва : Контэнт, 2019. - 31 с. : цв. ил. + 1 электронный </w:t>
      </w:r>
      <w:r>
        <w:lastRenderedPageBreak/>
        <w:t>оптический диск MP3. - (Музыкальная классика для детей). - [Скачать аудио к книге можно поссылке http://content-publish.ru/addons/spjashhaja-krasavica/]. - ISBN 978-5-91906-984-3 (книга с диском) : 505,82</w:t>
      </w:r>
    </w:p>
    <w:p w:rsidR="003101F4" w:rsidRDefault="003101F4" w:rsidP="003101F4">
      <w:r>
        <w:t xml:space="preserve">    Оглавление: </w:t>
      </w:r>
      <w:hyperlink r:id="rId203" w:history="1">
        <w:r w:rsidR="00FC24AA" w:rsidRPr="003056D2">
          <w:rPr>
            <w:rStyle w:val="a8"/>
          </w:rPr>
          <w:t>http://kitap.tatar.ru/ogl/nlrt/nbrt_obr_2377293.pdf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227. 85.335.42;   Х99</w:t>
      </w:r>
    </w:p>
    <w:p w:rsidR="003101F4" w:rsidRDefault="003101F4" w:rsidP="003101F4">
      <w:r>
        <w:t xml:space="preserve">    1751478-Ф - оис</w:t>
      </w:r>
    </w:p>
    <w:p w:rsidR="003101F4" w:rsidRDefault="003101F4" w:rsidP="003101F4">
      <w:r>
        <w:t xml:space="preserve">    Хэммерле, Зуза</w:t>
      </w:r>
    </w:p>
    <w:p w:rsidR="003101F4" w:rsidRDefault="003101F4" w:rsidP="003101F4">
      <w:r>
        <w:t>Спящая красавица : балет Петра Ильича Чайковского : [перевод с немецкого] / Хэммерле Зуза; худож. Анетте Блей. - Москва : Контэнт, 2019. - 31 с. : цв. ил. - (Музыкальная классика для детей). - [Скачать аудио к книге можно поссылке http://content-publish.ru/addons/spjashhaja-krasavica/]. - ISBN 978-5-00141-000-3 (книга без диска) : 429,02</w:t>
      </w:r>
    </w:p>
    <w:p w:rsidR="003101F4" w:rsidRDefault="003101F4" w:rsidP="003101F4">
      <w:r>
        <w:t xml:space="preserve">    Оглавление: </w:t>
      </w:r>
      <w:hyperlink r:id="rId204" w:history="1">
        <w:r w:rsidR="00FC24AA" w:rsidRPr="003056D2">
          <w:rPr>
            <w:rStyle w:val="a8"/>
          </w:rPr>
          <w:t>http://kitap.tatar.ru/ogl/nlrt/nbrt_obr_2377011.pdf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228. 85.335.42;   Х99</w:t>
      </w:r>
    </w:p>
    <w:p w:rsidR="003101F4" w:rsidRDefault="003101F4" w:rsidP="003101F4">
      <w:r>
        <w:t xml:space="preserve">    1751481-Ф - оис</w:t>
      </w:r>
    </w:p>
    <w:p w:rsidR="003101F4" w:rsidRDefault="003101F4" w:rsidP="003101F4">
      <w:r>
        <w:t xml:space="preserve">    Хэммерле, Зуза</w:t>
      </w:r>
    </w:p>
    <w:p w:rsidR="003101F4" w:rsidRDefault="003101F4" w:rsidP="003101F4">
      <w:r>
        <w:t>Щелкунчик : балет-сказка Петра Ильича Чайковского / Зуза Хэммерле; худож. Криста Унцнер ; пер. с нем. Е. Леенсон. - Москва : Контэнт, 2018. - 30, [1] с. : цв. ил. + 1 электронный оптический диск MP3. - (Музыкальная классика для детей).. - ISBN 978-5-91906-922-5 : 457,82</w:t>
      </w:r>
    </w:p>
    <w:p w:rsidR="003101F4" w:rsidRDefault="003101F4" w:rsidP="003101F4">
      <w:r>
        <w:t xml:space="preserve">    Оглавление: </w:t>
      </w:r>
      <w:hyperlink r:id="rId205" w:history="1">
        <w:r w:rsidR="00FC24AA" w:rsidRPr="003056D2">
          <w:rPr>
            <w:rStyle w:val="a8"/>
          </w:rPr>
          <w:t>http://kitap.tatar.ru/ogl/nlrt/nbrt_obr_2377276.pdf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229. 85.334;   Х 86</w:t>
      </w:r>
    </w:p>
    <w:p w:rsidR="003101F4" w:rsidRDefault="003101F4" w:rsidP="003101F4">
      <w:r>
        <w:t xml:space="preserve">    1750754-Т - нк; 1750755-Т - нк; 1750756-Т - нк</w:t>
      </w:r>
    </w:p>
    <w:p w:rsidR="003101F4" w:rsidRDefault="003101F4" w:rsidP="003101F4">
      <w:r>
        <w:t xml:space="preserve">    Хәбибуллин, Марат</w:t>
      </w:r>
    </w:p>
    <w:p w:rsidR="003101F4" w:rsidRDefault="003101F4" w:rsidP="003101F4">
      <w:r>
        <w:t>Әтнә театры. 1918-2018 / Марат Хәбибуллин. - Казан : "Яз" нәшрияты, 2018. - 268, [4] б. : фоторәс. б-н . - ISBN 978-5-9905690-5-8 : 450,00</w:t>
      </w:r>
    </w:p>
    <w:p w:rsidR="003101F4" w:rsidRDefault="003101F4" w:rsidP="003101F4">
      <w:r>
        <w:t xml:space="preserve">    Оглавление: </w:t>
      </w:r>
      <w:hyperlink r:id="rId206" w:history="1">
        <w:r w:rsidR="00FC24AA" w:rsidRPr="003056D2">
          <w:rPr>
            <w:rStyle w:val="a8"/>
          </w:rPr>
          <w:t>http://kitap.tatar.ru/ogl/nlrt/nbrt_obr_2366280.pdf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230. 85.334;   Ч-56</w:t>
      </w:r>
    </w:p>
    <w:p w:rsidR="003101F4" w:rsidRDefault="003101F4" w:rsidP="003101F4">
      <w:r>
        <w:t xml:space="preserve">    1751427-Л - оис</w:t>
      </w:r>
    </w:p>
    <w:p w:rsidR="003101F4" w:rsidRDefault="003101F4" w:rsidP="003101F4">
      <w:r>
        <w:t xml:space="preserve">    Чехов, Михаил Александрович</w:t>
      </w:r>
    </w:p>
    <w:p w:rsidR="003101F4" w:rsidRDefault="003101F4" w:rsidP="003101F4">
      <w:r>
        <w:t>Путь актёра : [сборник] / Михаил Чехов. - Москва : АСТ, 2017. - 510, [1] c. : ил. - (Русская классика).. - ISBN 978-5-17-105986-6 : 293,42</w:t>
      </w:r>
    </w:p>
    <w:p w:rsidR="003101F4" w:rsidRDefault="003101F4" w:rsidP="003101F4">
      <w:r>
        <w:t xml:space="preserve">    Оглавление: </w:t>
      </w:r>
      <w:hyperlink r:id="rId207" w:history="1">
        <w:r w:rsidR="00FC24AA" w:rsidRPr="003056D2">
          <w:rPr>
            <w:rStyle w:val="a8"/>
          </w:rPr>
          <w:t>http://kitap.tatar.ru/ogl/nlrt/nbrt_obr_2360398.pdf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231. 85.34;   Ч-57</w:t>
      </w:r>
    </w:p>
    <w:p w:rsidR="003101F4" w:rsidRDefault="003101F4" w:rsidP="003101F4">
      <w:r>
        <w:t xml:space="preserve">    1751561-Л - оис</w:t>
      </w:r>
    </w:p>
    <w:p w:rsidR="003101F4" w:rsidRDefault="003101F4" w:rsidP="003101F4">
      <w:r>
        <w:t xml:space="preserve">    Чечётин, Анатолий Иванович</w:t>
      </w:r>
    </w:p>
    <w:p w:rsidR="003101F4" w:rsidRDefault="003101F4" w:rsidP="003101F4">
      <w:r>
        <w:t>Основы драматургии театрализованных представлений : учебник / А. И. Чечётин. - 6-е изд., стер. - Санкт-Петербург : Лань : Планета Музыки, 2019. - 282, [1] с. - (Учебники для вузов. Специальная литература). - Библиогр.: с. 278-280 и в подстроч. примеч.. - ISBN 978-5-8114-1509-0 (Изд-во "Лань"). - ISBN 978-5-91938-091-7 (Изд-во "Планета Музыки ") : 482,58</w:t>
      </w:r>
    </w:p>
    <w:p w:rsidR="003101F4" w:rsidRDefault="003101F4" w:rsidP="003101F4">
      <w:r>
        <w:t xml:space="preserve">    Оглавление: </w:t>
      </w:r>
      <w:hyperlink r:id="rId208" w:history="1">
        <w:r w:rsidR="00FC24AA" w:rsidRPr="003056D2">
          <w:rPr>
            <w:rStyle w:val="a8"/>
          </w:rPr>
          <w:t>http://kitap.tatar.ru/ogl/nlrt/nbrt_obr_2375263.pdf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232. 85.335;   Ш18</w:t>
      </w:r>
    </w:p>
    <w:p w:rsidR="003101F4" w:rsidRDefault="003101F4" w:rsidP="003101F4">
      <w:r>
        <w:t xml:space="preserve">    1751568-Л - оис</w:t>
      </w:r>
    </w:p>
    <w:p w:rsidR="003101F4" w:rsidRDefault="003101F4" w:rsidP="003101F4">
      <w:r>
        <w:t xml:space="preserve">    Шаляпин, Фёдор Иванович</w:t>
      </w:r>
    </w:p>
    <w:p w:rsidR="003101F4" w:rsidRDefault="003101F4" w:rsidP="003101F4">
      <w:r>
        <w:t>Маска и душа / Фёдор Шаляпин; [послесл. А. Седых]. - Москва : ПРОЗАиК, 2013. - 621, [2] с. : ил., порт.. - ISBN 978-5-91631-190-7 : 821,02</w:t>
      </w:r>
    </w:p>
    <w:p w:rsidR="003101F4" w:rsidRDefault="003101F4" w:rsidP="003101F4">
      <w:r>
        <w:t xml:space="preserve">    Оглавление: </w:t>
      </w:r>
      <w:hyperlink r:id="rId209" w:history="1">
        <w:r w:rsidR="00FC24AA" w:rsidRPr="003056D2">
          <w:rPr>
            <w:rStyle w:val="a8"/>
          </w:rPr>
          <w:t>http://kitap.tatar.ru/ogl/nlrt/nbrt_obr_2375325.pdf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233. 85.335;   Ш18</w:t>
      </w:r>
    </w:p>
    <w:p w:rsidR="003101F4" w:rsidRDefault="003101F4" w:rsidP="003101F4">
      <w:r>
        <w:t xml:space="preserve">    1751611-Ф - оис</w:t>
      </w:r>
    </w:p>
    <w:p w:rsidR="003101F4" w:rsidRDefault="003101F4" w:rsidP="003101F4">
      <w:r>
        <w:t xml:space="preserve">    Шаляпин, Федор Иванович</w:t>
      </w:r>
    </w:p>
    <w:p w:rsidR="003101F4" w:rsidRDefault="003101F4" w:rsidP="003101F4">
      <w:r>
        <w:t>Маска и душа. Страницы из моей жизни / Ф. И. Шаляпин. - Москва : Эксмо, 2014. - 446, [1] с. : ил., порт. - (Подарочные издания. Великие россияне).. - ISBN 978-5-699-74982-9 : 986,93</w:t>
      </w:r>
    </w:p>
    <w:p w:rsidR="003101F4" w:rsidRDefault="003101F4" w:rsidP="003101F4">
      <w:r>
        <w:t xml:space="preserve">    Оглавление: </w:t>
      </w:r>
      <w:hyperlink r:id="rId210" w:history="1">
        <w:r w:rsidR="00FC24AA" w:rsidRPr="003056D2">
          <w:rPr>
            <w:rStyle w:val="a8"/>
          </w:rPr>
          <w:t>http://kitap.tatar.ru/ogl/nlrt/nbrt_obr_2376562.pdf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234. 85.31;   Ш26</w:t>
      </w:r>
    </w:p>
    <w:p w:rsidR="003101F4" w:rsidRDefault="003101F4" w:rsidP="003101F4">
      <w:r>
        <w:t xml:space="preserve">    1751596-Л - оис</w:t>
      </w:r>
    </w:p>
    <w:p w:rsidR="003101F4" w:rsidRDefault="003101F4" w:rsidP="003101F4">
      <w:r>
        <w:t xml:space="preserve">    Шартон, Арион</w:t>
      </w:r>
    </w:p>
    <w:p w:rsidR="003101F4" w:rsidRDefault="003101F4" w:rsidP="003101F4">
      <w:r>
        <w:t>Дебюсси / Арион Шартон; [пер. с фр. Л. А. Чечет]. - Москва : Молодая гвардия, 2016. - 233, [2] с., [8] л. ил. : ил., фот. - (Жизнь замечательных людей. Серия биографий : основана в 1890 году Ф. Павленковым и продолжена в 1933 году М. Горьким ; вып. 1768 (1568)).. - ISBN 978-5-235-03857-8 : 318,79</w:t>
      </w:r>
    </w:p>
    <w:p w:rsidR="003101F4" w:rsidRDefault="003101F4" w:rsidP="003101F4">
      <w:r>
        <w:t xml:space="preserve">    Оглавление: </w:t>
      </w:r>
      <w:hyperlink r:id="rId211" w:history="1">
        <w:r w:rsidR="00FC24AA" w:rsidRPr="003056D2">
          <w:rPr>
            <w:rStyle w:val="a8"/>
          </w:rPr>
          <w:t>http://kitap.tatar.ru/ogl/nlrt/nbrt_obr_2376050.pdf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235. 85.34;   Ш95</w:t>
      </w:r>
    </w:p>
    <w:p w:rsidR="003101F4" w:rsidRDefault="003101F4" w:rsidP="003101F4">
      <w:r>
        <w:t xml:space="preserve">    1751422-Л - оис</w:t>
      </w:r>
    </w:p>
    <w:p w:rsidR="003101F4" w:rsidRDefault="003101F4" w:rsidP="003101F4">
      <w:r>
        <w:t xml:space="preserve">    Шубина, Ирина Борисовна</w:t>
      </w:r>
    </w:p>
    <w:p w:rsidR="003101F4" w:rsidRDefault="003101F4" w:rsidP="003101F4">
      <w:r>
        <w:t>Драматургия и режиссура зрелищных форм. Соучастие в зрелище, или Игра в миф : учебно-методическое пособие / И. Б. Шубина. - 3-е изд.,стер. - Санкт-Петербург [и др.] : Лань : Планета Музыки, 2019. - 238, [1] с. - (Учебники для вузов. Специальная литература). - Свед. об авторе на 4-й с. обл.. - ISBN 978-5-8114-2534-1 (Изд-во "Лань"). - ISBN 978-5-91938-395-6 (Изд-во "Планета Музыки") : 885,02</w:t>
      </w:r>
    </w:p>
    <w:p w:rsidR="003101F4" w:rsidRDefault="003101F4" w:rsidP="003101F4">
      <w:r>
        <w:t xml:space="preserve">    Оглавление: </w:t>
      </w:r>
      <w:hyperlink r:id="rId212" w:history="1">
        <w:r w:rsidR="00FC24AA" w:rsidRPr="003056D2">
          <w:rPr>
            <w:rStyle w:val="a8"/>
          </w:rPr>
          <w:t>http://kitap.tatar.ru/ogl/nlrt/nbrt_obr_2380095.pdf</w:t>
        </w:r>
      </w:hyperlink>
    </w:p>
    <w:p w:rsidR="00FC24AA" w:rsidRDefault="00FC24AA" w:rsidP="003101F4"/>
    <w:p w:rsidR="003101F4" w:rsidRDefault="003101F4" w:rsidP="003101F4"/>
    <w:p w:rsidR="003101F4" w:rsidRDefault="003101F4" w:rsidP="003101F4">
      <w:r>
        <w:t>236. 85.33;   Э66</w:t>
      </w:r>
    </w:p>
    <w:p w:rsidR="003101F4" w:rsidRDefault="003101F4" w:rsidP="003101F4">
      <w:r>
        <w:t xml:space="preserve">    1751637-Ф - оис; 1751640-Ф - оис</w:t>
      </w:r>
    </w:p>
    <w:p w:rsidR="003101F4" w:rsidRDefault="003101F4" w:rsidP="003101F4">
      <w:r>
        <w:t xml:space="preserve">    Энрикеш, Рикарду</w:t>
      </w:r>
    </w:p>
    <w:p w:rsidR="003977C5" w:rsidRDefault="003101F4" w:rsidP="003101F4">
      <w:r>
        <w:t>Театр : театральный словарь с историями и заданиями / Рикарду Энрикеш; ил. Андре Летрия ; пер. с португ. Ринаты Валиуллиной ; под ред. Ксении Лариной. - Москва : Самокат, 2018. - 75 с. : ил.. - ISBN 978-5-91759-627-3 : 636,62</w:t>
      </w:r>
    </w:p>
    <w:p w:rsidR="003977C5" w:rsidRDefault="003977C5" w:rsidP="003101F4">
      <w:r>
        <w:t xml:space="preserve">    Оглавление: </w:t>
      </w:r>
      <w:hyperlink r:id="rId213" w:history="1">
        <w:r w:rsidR="00FC24AA" w:rsidRPr="003056D2">
          <w:rPr>
            <w:rStyle w:val="a8"/>
          </w:rPr>
          <w:t>http://kitap.tatar.ru/ogl/nlrt/nbrt_obr_2378285.pdf</w:t>
        </w:r>
      </w:hyperlink>
    </w:p>
    <w:p w:rsidR="00FC24AA" w:rsidRDefault="00FC24AA" w:rsidP="003101F4"/>
    <w:p w:rsidR="003977C5" w:rsidRDefault="003977C5" w:rsidP="003101F4"/>
    <w:p w:rsidR="003977C5" w:rsidRDefault="003977C5" w:rsidP="003977C5">
      <w:r>
        <w:t>237. 85.334;   Э93</w:t>
      </w:r>
    </w:p>
    <w:p w:rsidR="003977C5" w:rsidRDefault="003977C5" w:rsidP="003977C5">
      <w:r>
        <w:t xml:space="preserve">    1751592-Л - оис</w:t>
      </w:r>
    </w:p>
    <w:p w:rsidR="003977C5" w:rsidRDefault="003977C5" w:rsidP="003977C5">
      <w:r>
        <w:t xml:space="preserve">    Этуш, Владимир Абрамович</w:t>
      </w:r>
    </w:p>
    <w:p w:rsidR="003977C5" w:rsidRDefault="003977C5" w:rsidP="003977C5">
      <w:r>
        <w:lastRenderedPageBreak/>
        <w:t>Всё, что нажито... / Владимир Этуш; [худож. оформ. А. Щукин]. - Москва : Зебра Е : Аргументы недели, 2012. - 285, [2] с., [24] л. ил. : ил., портр. - (Весь ХХ век).. - ISBN 978-5-905629-02-0 : 421,42</w:t>
      </w:r>
    </w:p>
    <w:p w:rsidR="003977C5" w:rsidRDefault="003977C5" w:rsidP="003977C5">
      <w:r>
        <w:t xml:space="preserve">    Оглавление: </w:t>
      </w:r>
      <w:hyperlink r:id="rId214" w:history="1">
        <w:r w:rsidR="00FC24AA" w:rsidRPr="003056D2">
          <w:rPr>
            <w:rStyle w:val="a8"/>
          </w:rPr>
          <w:t>http://kitap.tatar.ru/ogl/nlrt/nbrt_obr_1998264.pdf</w:t>
        </w:r>
      </w:hyperlink>
    </w:p>
    <w:p w:rsidR="00FC24AA" w:rsidRDefault="00FC24AA" w:rsidP="003977C5"/>
    <w:p w:rsidR="003977C5" w:rsidRDefault="003977C5" w:rsidP="003977C5"/>
    <w:p w:rsidR="003977C5" w:rsidRDefault="003977C5" w:rsidP="003977C5">
      <w:r>
        <w:t>238. 85.335.42;   Ю16</w:t>
      </w:r>
    </w:p>
    <w:p w:rsidR="003977C5" w:rsidRDefault="003977C5" w:rsidP="003977C5">
      <w:r>
        <w:t xml:space="preserve">    1751644-Ф - оис</w:t>
      </w:r>
    </w:p>
    <w:p w:rsidR="003977C5" w:rsidRDefault="003977C5" w:rsidP="003977C5">
      <w:r>
        <w:t xml:space="preserve">    Юдина, Анна</w:t>
      </w:r>
    </w:p>
    <w:p w:rsidR="003977C5" w:rsidRDefault="003977C5" w:rsidP="003977C5">
      <w:r>
        <w:t>Мультивселенная : арт, танец, дизайн, технологии : искусство нового века / Анна Юдина; отв. ред. Т. Коробкина. - Москва : Эксмо, 2018. - 271 с. : цв. ил.. - ISBN 978-5-04-088959-4 : 2221,02</w:t>
      </w:r>
    </w:p>
    <w:p w:rsidR="003977C5" w:rsidRDefault="003977C5" w:rsidP="003977C5">
      <w:r>
        <w:t xml:space="preserve">    Оглавление: </w:t>
      </w:r>
      <w:hyperlink r:id="rId215" w:history="1">
        <w:r w:rsidR="00FC24AA" w:rsidRPr="003056D2">
          <w:rPr>
            <w:rStyle w:val="a8"/>
          </w:rPr>
          <w:t>http://kitap.tatar.ru/ogl/nlrt/nbrt_obr_2378773.pdf</w:t>
        </w:r>
      </w:hyperlink>
    </w:p>
    <w:p w:rsidR="00FC24AA" w:rsidRDefault="00FC24AA" w:rsidP="003977C5"/>
    <w:p w:rsidR="003977C5" w:rsidRDefault="003977C5" w:rsidP="003977C5"/>
    <w:p w:rsidR="003977C5" w:rsidRDefault="003977C5" w:rsidP="003977C5">
      <w:r>
        <w:t>239. 85.335;   Я51</w:t>
      </w:r>
    </w:p>
    <w:p w:rsidR="003977C5" w:rsidRDefault="003977C5" w:rsidP="003977C5">
      <w:r>
        <w:t xml:space="preserve">    1751554-Л - оис</w:t>
      </w:r>
    </w:p>
    <w:p w:rsidR="003977C5" w:rsidRDefault="003977C5" w:rsidP="003977C5">
      <w:r>
        <w:t xml:space="preserve">    Яламас, Димитрис</w:t>
      </w:r>
    </w:p>
    <w:p w:rsidR="003977C5" w:rsidRDefault="003977C5" w:rsidP="003977C5">
      <w:r>
        <w:t>Носферату. Опера в трех действиях : либретто / Димитрис Яламас; муз. Д. Куляндского. - Москва : Языки славянской культуры, 2015. - 67, [4] с. : ил.. - ISBN 978-5-94457-203-5 : 583,42</w:t>
      </w:r>
    </w:p>
    <w:p w:rsidR="003977C5" w:rsidRDefault="003977C5" w:rsidP="003977C5">
      <w:r>
        <w:t xml:space="preserve">    Оглавление: </w:t>
      </w:r>
      <w:hyperlink r:id="rId216" w:history="1">
        <w:r w:rsidR="00FC24AA" w:rsidRPr="003056D2">
          <w:rPr>
            <w:rStyle w:val="a8"/>
          </w:rPr>
          <w:t>http://kitap.tatar.ru/ogl/nlrt/nbrt_obr_2375082.pdf</w:t>
        </w:r>
      </w:hyperlink>
    </w:p>
    <w:p w:rsidR="00FC24AA" w:rsidRDefault="00FC24AA" w:rsidP="003977C5"/>
    <w:p w:rsidR="003977C5" w:rsidRDefault="003977C5" w:rsidP="003977C5"/>
    <w:p w:rsidR="0043008E" w:rsidRDefault="0043008E" w:rsidP="003977C5"/>
    <w:p w:rsidR="0043008E" w:rsidRDefault="0043008E" w:rsidP="0043008E">
      <w:pPr>
        <w:pStyle w:val="1"/>
      </w:pPr>
      <w:bookmarkStart w:id="17" w:name="_Toc6390107"/>
      <w:r>
        <w:t>Религия. Мистика. Свободомыслие. (ББК 86)</w:t>
      </w:r>
      <w:bookmarkEnd w:id="17"/>
    </w:p>
    <w:p w:rsidR="0043008E" w:rsidRDefault="0043008E" w:rsidP="0043008E">
      <w:pPr>
        <w:pStyle w:val="1"/>
      </w:pPr>
    </w:p>
    <w:p w:rsidR="0043008E" w:rsidRDefault="0043008E" w:rsidP="0043008E">
      <w:r>
        <w:t>240. 86.38;   Ш 86</w:t>
      </w:r>
    </w:p>
    <w:p w:rsidR="0043008E" w:rsidRDefault="0043008E" w:rsidP="0043008E">
      <w:r>
        <w:t xml:space="preserve">    1748083-Т - нк; 1748084-Т - нк; 1748085-Т - нк</w:t>
      </w:r>
    </w:p>
    <w:p w:rsidR="0043008E" w:rsidRDefault="0043008E" w:rsidP="0043008E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№22: Зәйнуллаһ Ишан тууына 185 ел: октябрь - декабрь 2018 = сафәр - рабигыль-ахыр 1440. - 2018. - 208 б. : 360,00</w:t>
      </w:r>
    </w:p>
    <w:p w:rsidR="0043008E" w:rsidRDefault="0043008E" w:rsidP="0043008E">
      <w:r>
        <w:t xml:space="preserve">    Оглавление: </w:t>
      </w:r>
      <w:hyperlink r:id="rId217" w:history="1">
        <w:r w:rsidR="00FC24AA" w:rsidRPr="003056D2">
          <w:rPr>
            <w:rStyle w:val="a8"/>
          </w:rPr>
          <w:t>http://kitap.tatar.ru/ogl/nlrt/nbrt_obr_2347653.pdf</w:t>
        </w:r>
      </w:hyperlink>
    </w:p>
    <w:p w:rsidR="00FC24AA" w:rsidRDefault="00FC24AA" w:rsidP="0043008E"/>
    <w:p w:rsidR="0043008E" w:rsidRDefault="0043008E" w:rsidP="0043008E"/>
    <w:p w:rsidR="0043008E" w:rsidRDefault="0043008E" w:rsidP="0043008E">
      <w:r>
        <w:t>241. 86.38;   Ш 86</w:t>
      </w:r>
    </w:p>
    <w:p w:rsidR="0043008E" w:rsidRDefault="0043008E" w:rsidP="0043008E">
      <w:r>
        <w:t xml:space="preserve">    1750757-Т - нк; 1750758-Т - нк; 1750759-Т - нк</w:t>
      </w:r>
    </w:p>
    <w:p w:rsidR="0043008E" w:rsidRDefault="0043008E" w:rsidP="0043008E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№23: Печән базары мәчетенә 170 ел: гыйнвар - март 2019 = рабигыль-ахыр - раҗәб 1440. - 2019. - 208 б. : 360,00</w:t>
      </w:r>
    </w:p>
    <w:p w:rsidR="0043008E" w:rsidRDefault="0043008E" w:rsidP="0043008E">
      <w:r>
        <w:t xml:space="preserve">    Оглавление: </w:t>
      </w:r>
      <w:hyperlink r:id="rId218" w:history="1">
        <w:r w:rsidR="00FC24AA" w:rsidRPr="003056D2">
          <w:rPr>
            <w:rStyle w:val="a8"/>
          </w:rPr>
          <w:t>http://kitap.tatar.ru/ogl/nlrt/nbrt_obr_2366303.pdf</w:t>
        </w:r>
      </w:hyperlink>
    </w:p>
    <w:p w:rsidR="00FC24AA" w:rsidRDefault="00FC24AA" w:rsidP="0043008E"/>
    <w:p w:rsidR="0043008E" w:rsidRDefault="0043008E" w:rsidP="0043008E"/>
    <w:p w:rsidR="0043008E" w:rsidRDefault="0043008E" w:rsidP="0043008E">
      <w:r>
        <w:t>242. 86;   В24</w:t>
      </w:r>
    </w:p>
    <w:p w:rsidR="0043008E" w:rsidRDefault="0043008E" w:rsidP="0043008E">
      <w:r>
        <w:t xml:space="preserve">    1747684-Л - кх</w:t>
      </w:r>
    </w:p>
    <w:p w:rsidR="0043008E" w:rsidRDefault="0043008E" w:rsidP="0043008E">
      <w:r>
        <w:t xml:space="preserve">    Введенский, Алексей Иванович</w:t>
      </w:r>
    </w:p>
    <w:p w:rsidR="0043008E" w:rsidRDefault="0043008E" w:rsidP="0043008E">
      <w:r>
        <w:lastRenderedPageBreak/>
        <w:t>Религиозное сознание язычества  : опыт философской истории естественных религий / А. И. Введенский. - Москва : Альма Матер : Академический Проект, 2017. - 511 с. - (Философские технологии : религиоведение / ред. совет: А.А. Гусейнов (акад.) и др.). - Библиогр. в подстроч. примеч.. - ISBN 978-5-904993-50-4 (Альма Матер). - ISBN 978-5-8291-2032-0 (Академический проект) : 1074,60</w:t>
      </w:r>
    </w:p>
    <w:p w:rsidR="0043008E" w:rsidRDefault="0043008E" w:rsidP="0043008E">
      <w:r>
        <w:t xml:space="preserve">    Оглавление: </w:t>
      </w:r>
      <w:hyperlink r:id="rId219" w:history="1">
        <w:r w:rsidR="00FC24AA" w:rsidRPr="003056D2">
          <w:rPr>
            <w:rStyle w:val="a8"/>
          </w:rPr>
          <w:t>http://kitap.tatar.ru/ogl/nlrt/nbrt_obr_2348782.pdf</w:t>
        </w:r>
      </w:hyperlink>
    </w:p>
    <w:p w:rsidR="00FC24AA" w:rsidRDefault="00FC24AA" w:rsidP="0043008E"/>
    <w:p w:rsidR="0043008E" w:rsidRDefault="0043008E" w:rsidP="0043008E"/>
    <w:p w:rsidR="0043008E" w:rsidRDefault="0043008E" w:rsidP="0043008E">
      <w:r>
        <w:t>243. 86;   Ж73</w:t>
      </w:r>
    </w:p>
    <w:p w:rsidR="0043008E" w:rsidRDefault="0043008E" w:rsidP="0043008E">
      <w:r>
        <w:t xml:space="preserve">    1749989-Л - кх</w:t>
      </w:r>
    </w:p>
    <w:p w:rsidR="0043008E" w:rsidRDefault="0043008E" w:rsidP="0043008E">
      <w:r>
        <w:t xml:space="preserve">    Жиртуева, Наталья Сергеевна</w:t>
      </w:r>
    </w:p>
    <w:p w:rsidR="0043008E" w:rsidRDefault="0043008E" w:rsidP="0043008E">
      <w:r>
        <w:t>Философско-мистические традиции мира : монография / Н. С. Жиртуева; Севастопольский гос. ун-т. - Москва : Инфра-М, 2018. - 273 с. : табл. - (Научная книга). - Библиогр.: с. 254-271. - ISBN 978-5-9558-0574-0 (Вузовский учебник). - ISBN 978-5-16-012864-1 (ИНФРА-М, print). - ISBN 978-5-16-106299-9 (ИНФРА-М, online) : 935,00</w:t>
      </w:r>
    </w:p>
    <w:p w:rsidR="0043008E" w:rsidRDefault="0043008E" w:rsidP="0043008E">
      <w:r>
        <w:t xml:space="preserve">    Оглавление: </w:t>
      </w:r>
      <w:hyperlink r:id="rId220" w:history="1">
        <w:r w:rsidR="00FC24AA" w:rsidRPr="003056D2">
          <w:rPr>
            <w:rStyle w:val="a8"/>
          </w:rPr>
          <w:t>http://kitap.tatar.ru/ogl/nlrt/nbrt_obr_2358063.pdf</w:t>
        </w:r>
      </w:hyperlink>
    </w:p>
    <w:p w:rsidR="00FC24AA" w:rsidRDefault="00FC24AA" w:rsidP="0043008E"/>
    <w:p w:rsidR="0043008E" w:rsidRDefault="0043008E" w:rsidP="0043008E"/>
    <w:p w:rsidR="0043008E" w:rsidRDefault="0043008E" w:rsidP="0043008E">
      <w:r>
        <w:t>244. 86.38;   Н 26</w:t>
      </w:r>
    </w:p>
    <w:p w:rsidR="0043008E" w:rsidRDefault="0043008E" w:rsidP="0043008E">
      <w:r>
        <w:t xml:space="preserve">    1748125-Т - нк; 1748126-Т - нк; 1748127-Т - нк</w:t>
      </w:r>
    </w:p>
    <w:p w:rsidR="0043008E" w:rsidRDefault="0043008E" w:rsidP="0043008E">
      <w:r>
        <w:t xml:space="preserve">    Насыйри, Каюм</w:t>
      </w:r>
    </w:p>
    <w:p w:rsidR="0043008E" w:rsidRDefault="0043008E" w:rsidP="0043008E">
      <w:r>
        <w:t>Мәҗмәгыль әхбар. Пәйгамбәребез галәйһиссәлам тормышы / Каюм Насыйри; [биткә салучы Р. Сәйфетдияров]. - Казан : "Хозур"-"Тынычлык" нәшрият йорты, 2018. - 127 б. - Библиогр.: б-н. - ISBN 978-5-6040949-8-3 : 200,00</w:t>
      </w:r>
    </w:p>
    <w:p w:rsidR="0043008E" w:rsidRDefault="0043008E" w:rsidP="0043008E">
      <w:r>
        <w:t xml:space="preserve">    Оглавление: </w:t>
      </w:r>
      <w:hyperlink r:id="rId221" w:history="1">
        <w:r w:rsidR="00FC24AA" w:rsidRPr="003056D2">
          <w:rPr>
            <w:rStyle w:val="a8"/>
          </w:rPr>
          <w:t>http://kitap.tatar.ru/ogl/nlrt/nbrt_obr_2348039.pdf</w:t>
        </w:r>
      </w:hyperlink>
    </w:p>
    <w:p w:rsidR="00FC24AA" w:rsidRDefault="00FC24AA" w:rsidP="0043008E"/>
    <w:p w:rsidR="0043008E" w:rsidRDefault="0043008E" w:rsidP="0043008E"/>
    <w:p w:rsidR="0043008E" w:rsidRDefault="0043008E" w:rsidP="0043008E">
      <w:r>
        <w:t>245. 86.38;   Ф 97</w:t>
      </w:r>
    </w:p>
    <w:p w:rsidR="0043008E" w:rsidRDefault="0043008E" w:rsidP="0043008E">
      <w:r>
        <w:t xml:space="preserve">    1748101-Т - нк; 1748102-Т - нк; 1748103-Т - нк</w:t>
      </w:r>
    </w:p>
    <w:p w:rsidR="0043008E" w:rsidRDefault="0043008E" w:rsidP="0043008E">
      <w:r>
        <w:t xml:space="preserve">    Фәхретдин, Ризаэтдин( бин)</w:t>
      </w:r>
    </w:p>
    <w:p w:rsidR="0043008E" w:rsidRDefault="0043008E" w:rsidP="0043008E">
      <w:r>
        <w:t>Тәрбияле хатын / Ризаэтдин Фәхретдин. - Казан : "Хозур"-"Тынычлык" нәшрият йорты, 2016. - 31 б.. - ISBN 978-5-9907954-4-0 : 110,00</w:t>
      </w:r>
    </w:p>
    <w:p w:rsidR="0043008E" w:rsidRDefault="0043008E" w:rsidP="0043008E"/>
    <w:p w:rsidR="0043008E" w:rsidRDefault="0043008E" w:rsidP="0043008E">
      <w:r>
        <w:t>246. 86.38;   К 78</w:t>
      </w:r>
    </w:p>
    <w:p w:rsidR="0043008E" w:rsidRDefault="0043008E" w:rsidP="0043008E">
      <w:r>
        <w:t xml:space="preserve">    1748140-Т - нк; 1748141-Т - нк; 1748142-Т - нк</w:t>
      </w:r>
    </w:p>
    <w:p w:rsidR="0043008E" w:rsidRDefault="0043008E" w:rsidP="0043008E">
      <w:r>
        <w:t xml:space="preserve">    Әбү Габдуллаһ Мөхәммәд бине Җәгъфар әл-Кудагый</w:t>
      </w:r>
    </w:p>
    <w:p w:rsidR="0043008E" w:rsidRDefault="0043008E" w:rsidP="0043008E">
      <w:r>
        <w:t>Дакаикуль-әхбәр : Үлем һәм ахирәт хәбәрләре / Әбү Габдуллаһ Мөхәммәд бине Җәгъфар әл-Кудагый; китапны татар теленә кучереп әзерләүче Илдус хәзрәт Фәиз. - Казан : "Хозур"-"Тынычлык" нәшрият йорты, 2018. - 165, [62] б. - Текст парал.: татар., гарәп телләрендә. - Китап гарәп телендә Казан шәһәре, "Домбровский" нәшриятында, 1909 елда басыла. - ISBN 978-5-6040949-5-2 : 200,00</w:t>
      </w:r>
    </w:p>
    <w:p w:rsidR="0043008E" w:rsidRDefault="0043008E" w:rsidP="0043008E"/>
    <w:p w:rsidR="001951AE" w:rsidRDefault="001951AE" w:rsidP="0043008E"/>
    <w:p w:rsidR="001951AE" w:rsidRDefault="001951AE" w:rsidP="001951AE">
      <w:pPr>
        <w:pStyle w:val="1"/>
      </w:pPr>
      <w:bookmarkStart w:id="18" w:name="_Toc6390108"/>
      <w:r>
        <w:t>Философские науки. (ББК 87)</w:t>
      </w:r>
      <w:bookmarkEnd w:id="18"/>
    </w:p>
    <w:p w:rsidR="001951AE" w:rsidRDefault="001951AE" w:rsidP="001951AE">
      <w:pPr>
        <w:pStyle w:val="1"/>
      </w:pPr>
    </w:p>
    <w:p w:rsidR="001951AE" w:rsidRDefault="001951AE" w:rsidP="001951AE">
      <w:r>
        <w:t>247. 87.3;   Н54</w:t>
      </w:r>
    </w:p>
    <w:p w:rsidR="001951AE" w:rsidRDefault="001951AE" w:rsidP="001951AE">
      <w:r>
        <w:t xml:space="preserve">    1748648-Л - кх</w:t>
      </w:r>
    </w:p>
    <w:p w:rsidR="001951AE" w:rsidRDefault="001951AE" w:rsidP="001951AE">
      <w:r>
        <w:t xml:space="preserve">    Нерсесянц, Владик Сумбатович</w:t>
      </w:r>
    </w:p>
    <w:p w:rsidR="001951AE" w:rsidRDefault="001951AE" w:rsidP="001951AE">
      <w:r>
        <w:lastRenderedPageBreak/>
        <w:t>Платон : [монография] / В. С. Нерсесянц. - 2-е изд., стер. - Москва : Норма : ИНФРА-М, 2018. - 110, [1] c. - Библиогр.: с. 107-108 и в подстроч. примеч. - Указ. имен: с. 109-110. - ISBN 978-5-91768-306-5 (Норма). - ISBN 978-5-16-005778-1 (ИНФРА-М) : 431,64</w:t>
      </w:r>
    </w:p>
    <w:p w:rsidR="001951AE" w:rsidRDefault="001951AE" w:rsidP="001951AE">
      <w:r>
        <w:t xml:space="preserve">    Оглавление: </w:t>
      </w:r>
      <w:hyperlink r:id="rId222" w:history="1">
        <w:r w:rsidR="00FC24AA" w:rsidRPr="003056D2">
          <w:rPr>
            <w:rStyle w:val="a8"/>
          </w:rPr>
          <w:t>http://kitap.tatar.ru/ogl/nlrt/nbrt_obr_2356785.pdf</w:t>
        </w:r>
      </w:hyperlink>
    </w:p>
    <w:p w:rsidR="00FC24AA" w:rsidRDefault="00FC24AA" w:rsidP="001951AE"/>
    <w:p w:rsidR="001951AE" w:rsidRDefault="001951AE" w:rsidP="001951AE"/>
    <w:p w:rsidR="001951AE" w:rsidRDefault="001951AE" w:rsidP="001951AE">
      <w:r>
        <w:t>248. 87.6;   П30</w:t>
      </w:r>
    </w:p>
    <w:p w:rsidR="001951AE" w:rsidRDefault="001951AE" w:rsidP="001951AE">
      <w:r>
        <w:t xml:space="preserve">    1750849-Л - кх</w:t>
      </w:r>
    </w:p>
    <w:p w:rsidR="001951AE" w:rsidRDefault="001951AE" w:rsidP="001951AE">
      <w:r>
        <w:t xml:space="preserve">    Петров, Виктор Павлович</w:t>
      </w:r>
    </w:p>
    <w:p w:rsidR="001951AE" w:rsidRDefault="001951AE" w:rsidP="001951AE">
      <w:r>
        <w:t>Золотой век человечества - что было, то и будет : психологическое исследование / В. П. Петров. - [2-е изд. пер. и доп.]. - Москва : У Никитских ворот, 2018. - 458, [5] с. - Библиогр. в конце кн.. - ISBN 978-5-00095-475-1 : 315,92</w:t>
      </w:r>
    </w:p>
    <w:p w:rsidR="001951AE" w:rsidRDefault="001951AE" w:rsidP="001951AE">
      <w:r>
        <w:t xml:space="preserve">    Оглавление: </w:t>
      </w:r>
      <w:hyperlink r:id="rId223" w:history="1">
        <w:r w:rsidR="00FC24AA" w:rsidRPr="003056D2">
          <w:rPr>
            <w:rStyle w:val="a8"/>
          </w:rPr>
          <w:t>http://kitap.tatar.ru/ogl/nlrt/nbrt_obr_2385220.pdf</w:t>
        </w:r>
      </w:hyperlink>
    </w:p>
    <w:p w:rsidR="00FC24AA" w:rsidRDefault="00FC24AA" w:rsidP="001951AE"/>
    <w:p w:rsidR="001951AE" w:rsidRDefault="001951AE" w:rsidP="001951AE"/>
    <w:p w:rsidR="001951AE" w:rsidRDefault="001951AE" w:rsidP="001951AE">
      <w:r>
        <w:t>249. 87.6;   Р78</w:t>
      </w:r>
    </w:p>
    <w:p w:rsidR="001951AE" w:rsidRDefault="001951AE" w:rsidP="001951AE">
      <w:r>
        <w:t xml:space="preserve">    1748667-Л - кх</w:t>
      </w:r>
    </w:p>
    <w:p w:rsidR="001951AE" w:rsidRDefault="001951AE" w:rsidP="001951AE">
      <w:r>
        <w:t xml:space="preserve">    Ростова, Наталья Николаевна</w:t>
      </w:r>
    </w:p>
    <w:p w:rsidR="001951AE" w:rsidRDefault="001951AE" w:rsidP="001951AE">
      <w:r>
        <w:t>Изгнание Бога. Проблема сакрального в философии человека : монография / Н. Н. Ростова. - Москва : Проспект, 2017. - 432 c. - Библиогр.: с. 411-430 и в подстроч. примеч.. - ISBN 978-5-392-24204-7 : 565,51</w:t>
      </w:r>
    </w:p>
    <w:p w:rsidR="001951AE" w:rsidRDefault="001951AE" w:rsidP="001951AE">
      <w:r>
        <w:t xml:space="preserve">    Оглавление: </w:t>
      </w:r>
      <w:hyperlink r:id="rId224" w:history="1">
        <w:r w:rsidR="00FC24AA" w:rsidRPr="003056D2">
          <w:rPr>
            <w:rStyle w:val="a8"/>
          </w:rPr>
          <w:t>http://kitap.tatar.ru/ogl/nlrt/nbrt_obr_2356880.pdf</w:t>
        </w:r>
      </w:hyperlink>
    </w:p>
    <w:p w:rsidR="00FC24AA" w:rsidRDefault="00FC24AA" w:rsidP="001951AE"/>
    <w:p w:rsidR="001951AE" w:rsidRDefault="001951AE" w:rsidP="001951AE"/>
    <w:p w:rsidR="001951AE" w:rsidRDefault="001951AE" w:rsidP="001951AE">
      <w:r>
        <w:t>250. 87;   Ш79</w:t>
      </w:r>
    </w:p>
    <w:p w:rsidR="001951AE" w:rsidRDefault="001951AE" w:rsidP="001951AE">
      <w:r>
        <w:t xml:space="preserve">    1749349-Л - кх</w:t>
      </w:r>
    </w:p>
    <w:p w:rsidR="001951AE" w:rsidRDefault="001951AE" w:rsidP="001951AE">
      <w:r>
        <w:t xml:space="preserve">    Шорников, Владимир Николаевич</w:t>
      </w:r>
    </w:p>
    <w:p w:rsidR="001951AE" w:rsidRDefault="001951AE" w:rsidP="001951AE">
      <w:r>
        <w:t>Воля к мысли. Уразумение "Идиота" / В. Н. Шорников. - Изд. стер. - Москва : КомКнига, 2018. - 188 с.. - ISBN 978-5-484-01442-2 : 412,17</w:t>
      </w:r>
    </w:p>
    <w:p w:rsidR="001951AE" w:rsidRDefault="001951AE" w:rsidP="001951AE">
      <w:r>
        <w:t xml:space="preserve">    Оглавление: </w:t>
      </w:r>
      <w:hyperlink r:id="rId225" w:history="1">
        <w:r w:rsidR="00FC24AA" w:rsidRPr="003056D2">
          <w:rPr>
            <w:rStyle w:val="a8"/>
          </w:rPr>
          <w:t>http://kitap.tatar.ru/ogl/nlrt/nbrt_obr_2359671.pdf</w:t>
        </w:r>
      </w:hyperlink>
    </w:p>
    <w:p w:rsidR="00FC24AA" w:rsidRDefault="00FC24AA" w:rsidP="001951AE"/>
    <w:p w:rsidR="001951AE" w:rsidRDefault="001951AE" w:rsidP="001951AE"/>
    <w:p w:rsidR="009A63A7" w:rsidRDefault="009A63A7" w:rsidP="001951AE"/>
    <w:p w:rsidR="009A63A7" w:rsidRDefault="009A63A7" w:rsidP="009A63A7">
      <w:pPr>
        <w:pStyle w:val="1"/>
      </w:pPr>
      <w:bookmarkStart w:id="19" w:name="_Toc6390109"/>
      <w:r>
        <w:t>Психология. (ББК 88)</w:t>
      </w:r>
      <w:bookmarkEnd w:id="19"/>
    </w:p>
    <w:p w:rsidR="009A63A7" w:rsidRDefault="009A63A7" w:rsidP="009A63A7">
      <w:pPr>
        <w:pStyle w:val="1"/>
      </w:pPr>
    </w:p>
    <w:p w:rsidR="009A63A7" w:rsidRDefault="009A63A7" w:rsidP="009A63A7">
      <w:r>
        <w:t>251. 65.29;   П47</w:t>
      </w:r>
    </w:p>
    <w:p w:rsidR="009A63A7" w:rsidRDefault="009A63A7" w:rsidP="009A63A7">
      <w:r>
        <w:t xml:space="preserve">    1748669-Л - кх</w:t>
      </w:r>
    </w:p>
    <w:p w:rsidR="009A63A7" w:rsidRDefault="009A63A7" w:rsidP="009A63A7">
      <w:r>
        <w:t xml:space="preserve">    Позитивная психология менеджмента : монография / [Р. А. Березовская, М. М. Борисова, Л. А. Верещагина и др.]; под редакцией доктора психологических наук, профессора Г. С. Никифорова. - Москва : Проспект, 2017. - 319 c. : ил., табл. - Библиогр. в конце глав. - ISBN 978-5-392-21110-4 : 565,51</w:t>
      </w:r>
    </w:p>
    <w:p w:rsidR="009A63A7" w:rsidRDefault="009A63A7" w:rsidP="009A63A7">
      <w:r>
        <w:t xml:space="preserve">    Оглавление: </w:t>
      </w:r>
      <w:hyperlink r:id="rId226" w:history="1">
        <w:r w:rsidR="00FC24AA" w:rsidRPr="003056D2">
          <w:rPr>
            <w:rStyle w:val="a8"/>
          </w:rPr>
          <w:t>http://kitap.tatar.ru/ogl/nlrt/nbrt_obr_2356897.pdf</w:t>
        </w:r>
      </w:hyperlink>
    </w:p>
    <w:p w:rsidR="00FC24AA" w:rsidRDefault="00FC24AA" w:rsidP="009A63A7"/>
    <w:p w:rsidR="009A63A7" w:rsidRDefault="009A63A7" w:rsidP="009A63A7"/>
    <w:p w:rsidR="009A63A7" w:rsidRDefault="009A63A7" w:rsidP="009A63A7">
      <w:r>
        <w:t>252. 88.9;   А94</w:t>
      </w:r>
    </w:p>
    <w:p w:rsidR="009A63A7" w:rsidRDefault="009A63A7" w:rsidP="009A63A7">
      <w:r>
        <w:t xml:space="preserve">    1751560-Л - оис</w:t>
      </w:r>
    </w:p>
    <w:p w:rsidR="009A63A7" w:rsidRDefault="009A63A7" w:rsidP="009A63A7">
      <w:r>
        <w:t xml:space="preserve">    Афонин, Андрей Борисович</w:t>
      </w:r>
    </w:p>
    <w:p w:rsidR="009A63A7" w:rsidRDefault="009A63A7" w:rsidP="009A63A7">
      <w:r>
        <w:t>"Особый театр" как жизненный путь / А. Б. Афонин. - Москва : ИД "Городец", 2018. - 156, [3] с., [8] л. фотоил. : ил. - Библиогр.: с. 320. - ISBN 978-5-906815-04-0 : 374,23</w:t>
      </w:r>
    </w:p>
    <w:p w:rsidR="009A63A7" w:rsidRDefault="009A63A7" w:rsidP="009A63A7">
      <w:r>
        <w:lastRenderedPageBreak/>
        <w:t xml:space="preserve">    Оглавление: </w:t>
      </w:r>
      <w:hyperlink r:id="rId227" w:history="1">
        <w:r w:rsidR="00FC24AA" w:rsidRPr="003056D2">
          <w:rPr>
            <w:rStyle w:val="a8"/>
          </w:rPr>
          <w:t>http://kitap.tatar.ru/ogl/nlrt/nbrt_obr_2375254.pdf</w:t>
        </w:r>
      </w:hyperlink>
    </w:p>
    <w:p w:rsidR="00FC24AA" w:rsidRDefault="00FC24AA" w:rsidP="009A63A7"/>
    <w:p w:rsidR="009A63A7" w:rsidRDefault="009A63A7" w:rsidP="009A63A7"/>
    <w:p w:rsidR="009A63A7" w:rsidRDefault="009A63A7" w:rsidP="009A63A7">
      <w:r>
        <w:t>253. 88.5;   Ф12</w:t>
      </w:r>
    </w:p>
    <w:p w:rsidR="009A63A7" w:rsidRDefault="009A63A7" w:rsidP="009A63A7">
      <w:r>
        <w:t xml:space="preserve">    1749336-Л - кх</w:t>
      </w:r>
    </w:p>
    <w:p w:rsidR="009A63A7" w:rsidRDefault="009A63A7" w:rsidP="009A63A7">
      <w:r>
        <w:t xml:space="preserve">    Фабер, Адель</w:t>
      </w:r>
    </w:p>
    <w:p w:rsidR="009A63A7" w:rsidRDefault="009A63A7" w:rsidP="009A63A7">
      <w:r>
        <w:t>Братья и сестры. Как помочь вашим детям жить дружно / Адель Фабер, Элейн Мазлиш; [пер. с англ. Т. О. Новиковой ; худож. оформ. П. Петрова]. - Москва : Эксмо, 2019. - 293, [18] с. : ил. - (Психология. Воспитание по Фабер и Мазлиш). - Указ. в конце кн. - На обл. в подзагл.: Очень полезная книга об одной из самых сложных проблем, с которыми сталкиваются родители. - ISBN 978-5-699-49990-8 : 304,26</w:t>
      </w:r>
    </w:p>
    <w:p w:rsidR="009A63A7" w:rsidRDefault="009A63A7" w:rsidP="009A63A7">
      <w:r>
        <w:t xml:space="preserve">    Оглавление: </w:t>
      </w:r>
      <w:hyperlink r:id="rId228" w:history="1">
        <w:r w:rsidR="00FC24AA" w:rsidRPr="003056D2">
          <w:rPr>
            <w:rStyle w:val="a8"/>
          </w:rPr>
          <w:t>http://kitap.tatar.ru/ogl/nlrt/nbrt_obr_2359475.pdf</w:t>
        </w:r>
      </w:hyperlink>
    </w:p>
    <w:p w:rsidR="00FC24AA" w:rsidRDefault="00FC24AA" w:rsidP="009A63A7">
      <w:bookmarkStart w:id="20" w:name="_GoBack"/>
      <w:bookmarkEnd w:id="20"/>
    </w:p>
    <w:p w:rsidR="009A63A7" w:rsidRDefault="009A63A7" w:rsidP="009A63A7"/>
    <w:p w:rsidR="009A63A7" w:rsidRDefault="009A63A7" w:rsidP="009A63A7"/>
    <w:p w:rsidR="009A63A7" w:rsidRDefault="009A63A7" w:rsidP="009A63A7">
      <w:pPr>
        <w:pStyle w:val="1"/>
      </w:pPr>
      <w:bookmarkStart w:id="21" w:name="_Toc6390110"/>
      <w:r>
        <w:t>Неизвестный ББК и/или УДК</w:t>
      </w:r>
      <w:bookmarkEnd w:id="21"/>
    </w:p>
    <w:p w:rsidR="009A63A7" w:rsidRDefault="009A63A7" w:rsidP="009A63A7">
      <w:r>
        <w:t>254. 1ми;   К89</w:t>
      </w:r>
    </w:p>
    <w:p w:rsidR="009A63A7" w:rsidRDefault="009A63A7" w:rsidP="009A63A7">
      <w:r>
        <w:t xml:space="preserve">    218182-Л - кх</w:t>
      </w:r>
    </w:p>
    <w:p w:rsidR="009A63A7" w:rsidRDefault="009A63A7" w:rsidP="009A63A7">
      <w:r>
        <w:t xml:space="preserve">    Марксистско-ленинское учение о роли масс и личности в историческом процессе : материал в помощь пропагандистам и лекторам / В. А. Кузин; Лекторская группа Татарского обкома КПСС, Республиканская организация общества "Знание" ; отв. за вып. А. Н. Калаганов. - Казань, 1964. - 31 с.. - ISBN  : 0,03</w:t>
      </w:r>
    </w:p>
    <w:p w:rsidR="009A63A7" w:rsidRDefault="009A63A7" w:rsidP="009A63A7"/>
    <w:p w:rsidR="00354AAC" w:rsidRPr="00F37F8A" w:rsidRDefault="00354AAC" w:rsidP="009A63A7"/>
    <w:sectPr w:rsidR="00354AAC" w:rsidRPr="00F37F8A">
      <w:headerReference w:type="even" r:id="rId229"/>
      <w:headerReference w:type="default" r:id="rId23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6BA" w:rsidRDefault="004476BA">
      <w:r>
        <w:separator/>
      </w:r>
    </w:p>
  </w:endnote>
  <w:endnote w:type="continuationSeparator" w:id="0">
    <w:p w:rsidR="004476BA" w:rsidRDefault="0044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6BA" w:rsidRDefault="004476BA">
      <w:r>
        <w:separator/>
      </w:r>
    </w:p>
  </w:footnote>
  <w:footnote w:type="continuationSeparator" w:id="0">
    <w:p w:rsidR="004476BA" w:rsidRDefault="0044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A7" w:rsidRDefault="009A63A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3A7" w:rsidRDefault="009A63A7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A7" w:rsidRDefault="009A63A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4AA">
      <w:rPr>
        <w:rStyle w:val="a5"/>
        <w:noProof/>
      </w:rPr>
      <w:t>46</w:t>
    </w:r>
    <w:r>
      <w:rPr>
        <w:rStyle w:val="a5"/>
      </w:rPr>
      <w:fldChar w:fldCharType="end"/>
    </w:r>
  </w:p>
  <w:p w:rsidR="009A63A7" w:rsidRDefault="009A63A7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700"/>
    <w:rsid w:val="001951AE"/>
    <w:rsid w:val="001A0D88"/>
    <w:rsid w:val="001F3DD2"/>
    <w:rsid w:val="0028627F"/>
    <w:rsid w:val="002F055A"/>
    <w:rsid w:val="003101F4"/>
    <w:rsid w:val="0034732A"/>
    <w:rsid w:val="00354AAC"/>
    <w:rsid w:val="003977C5"/>
    <w:rsid w:val="003D1AD1"/>
    <w:rsid w:val="0043008E"/>
    <w:rsid w:val="004476BA"/>
    <w:rsid w:val="00462390"/>
    <w:rsid w:val="00493A7B"/>
    <w:rsid w:val="004D607F"/>
    <w:rsid w:val="0054741D"/>
    <w:rsid w:val="00565608"/>
    <w:rsid w:val="005C1AB5"/>
    <w:rsid w:val="00634F66"/>
    <w:rsid w:val="007C1698"/>
    <w:rsid w:val="007D3109"/>
    <w:rsid w:val="008106EE"/>
    <w:rsid w:val="00887563"/>
    <w:rsid w:val="009A63A7"/>
    <w:rsid w:val="00A86552"/>
    <w:rsid w:val="00BF0EA5"/>
    <w:rsid w:val="00DB2212"/>
    <w:rsid w:val="00DF1039"/>
    <w:rsid w:val="00E01947"/>
    <w:rsid w:val="00E33700"/>
    <w:rsid w:val="00E705A7"/>
    <w:rsid w:val="00F37F8A"/>
    <w:rsid w:val="00FC24AA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5EFE-CBDA-4057-996A-F17EEA1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9A63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75083.pdf" TargetMode="External"/><Relationship Id="rId21" Type="http://schemas.openxmlformats.org/officeDocument/2006/relationships/hyperlink" Target="http://kitap.tatar.ru/ogl/nlrt/nbrt_obr_2347189.pdf" TargetMode="External"/><Relationship Id="rId42" Type="http://schemas.openxmlformats.org/officeDocument/2006/relationships/hyperlink" Target="http://kitap.tatar.ru/ogl/nlrt/nbrt_obr_2356796.pdf" TargetMode="External"/><Relationship Id="rId63" Type="http://schemas.openxmlformats.org/officeDocument/2006/relationships/hyperlink" Target="http://kitap.tatar.ru/ogl/nlrt/nbrt_obr_2384213.pdf" TargetMode="External"/><Relationship Id="rId84" Type="http://schemas.openxmlformats.org/officeDocument/2006/relationships/hyperlink" Target="http://kitap.tatar.ru/ogl/nlrt/nbrt_obr_2381850.pdf" TargetMode="External"/><Relationship Id="rId138" Type="http://schemas.openxmlformats.org/officeDocument/2006/relationships/hyperlink" Target="http://kitap.tatar.ru/ogl/nlrt/nbrt_obr_2360378.pdf" TargetMode="External"/><Relationship Id="rId159" Type="http://schemas.openxmlformats.org/officeDocument/2006/relationships/hyperlink" Target="http://kitap.tatar.ru/ogl/nlrt/nbrt_obr_2360851.pdf" TargetMode="External"/><Relationship Id="rId170" Type="http://schemas.openxmlformats.org/officeDocument/2006/relationships/hyperlink" Target="http://kitap.tatar.ru/ogl/nlrt/nbrt_obr_2375466.pdf" TargetMode="External"/><Relationship Id="rId191" Type="http://schemas.openxmlformats.org/officeDocument/2006/relationships/hyperlink" Target="http://kitap.tatar.ru/ogl/nlrt/nbrt_obr_2375299.pdf" TargetMode="External"/><Relationship Id="rId205" Type="http://schemas.openxmlformats.org/officeDocument/2006/relationships/hyperlink" Target="http://kitap.tatar.ru/ogl/nlrt/nbrt_obr_2377276.pdf" TargetMode="External"/><Relationship Id="rId226" Type="http://schemas.openxmlformats.org/officeDocument/2006/relationships/hyperlink" Target="http://kitap.tatar.ru/ogl/nlrt/nbrt_obr_2356897.pdf" TargetMode="External"/><Relationship Id="rId107" Type="http://schemas.openxmlformats.org/officeDocument/2006/relationships/hyperlink" Target="http://kitap.tatar.ru/ogl/nlrt/nbrt_obr_2375271.pdf" TargetMode="External"/><Relationship Id="rId11" Type="http://schemas.openxmlformats.org/officeDocument/2006/relationships/hyperlink" Target="http://kitap.tatar.ru/ogl/nlrt/nbrt_obr_2359668.pdf" TargetMode="External"/><Relationship Id="rId32" Type="http://schemas.openxmlformats.org/officeDocument/2006/relationships/hyperlink" Target="http://kitap.tatar.ru/ogl/nlrt/nbrt_obr_2356755.pdf" TargetMode="External"/><Relationship Id="rId53" Type="http://schemas.openxmlformats.org/officeDocument/2006/relationships/hyperlink" Target="http://kitap.tatar.ru/ogl/nlrt/nbrt_obr_2357198.pdf" TargetMode="External"/><Relationship Id="rId74" Type="http://schemas.openxmlformats.org/officeDocument/2006/relationships/hyperlink" Target="http://kitap.tatar.ru/ogl/nlrt/nbrt_obr_2359483.pdf" TargetMode="External"/><Relationship Id="rId128" Type="http://schemas.openxmlformats.org/officeDocument/2006/relationships/hyperlink" Target="http://kitap.tatar.ru/ogl/nlrt/nbrt_obr_2374163.pdf" TargetMode="External"/><Relationship Id="rId149" Type="http://schemas.openxmlformats.org/officeDocument/2006/relationships/hyperlink" Target="http://kitap.tatar.ru/ogl/nlrt/nbrt_obr_2376985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361264.pdf" TargetMode="External"/><Relationship Id="rId160" Type="http://schemas.openxmlformats.org/officeDocument/2006/relationships/hyperlink" Target="http://kitap.tatar.ru/ogl/nlrt/nbrt_obr_2360857.pdf" TargetMode="External"/><Relationship Id="rId181" Type="http://schemas.openxmlformats.org/officeDocument/2006/relationships/hyperlink" Target="http://kitap.tatar.ru/ogl/nlrt/nbrt_obr_2384415.pdf" TargetMode="External"/><Relationship Id="rId216" Type="http://schemas.openxmlformats.org/officeDocument/2006/relationships/hyperlink" Target="http://kitap.tatar.ru/ogl/nlrt/nbrt_obr_2375082.pdf" TargetMode="External"/><Relationship Id="rId22" Type="http://schemas.openxmlformats.org/officeDocument/2006/relationships/hyperlink" Target="http://kitap.tatar.ru/ogl/nlrt/nbrt_obr_2376578.pdf" TargetMode="External"/><Relationship Id="rId27" Type="http://schemas.openxmlformats.org/officeDocument/2006/relationships/hyperlink" Target="http://kitap.tatar.ru/ogl/nlrt/nbrt_obr_2359904.pdf" TargetMode="External"/><Relationship Id="rId43" Type="http://schemas.openxmlformats.org/officeDocument/2006/relationships/hyperlink" Target="http://kitap.tatar.ru/ogl/nlrt/nbrt_obr_2356909.pdf" TargetMode="External"/><Relationship Id="rId48" Type="http://schemas.openxmlformats.org/officeDocument/2006/relationships/hyperlink" Target="http://kitap.tatar.ru/ogl/nlrt/nbrt_obr_2356868.pdf" TargetMode="External"/><Relationship Id="rId64" Type="http://schemas.openxmlformats.org/officeDocument/2006/relationships/hyperlink" Target="http://kitap.tatar.ru/ogl/nlrt/nbrt_obr_2357265.pdf" TargetMode="External"/><Relationship Id="rId69" Type="http://schemas.openxmlformats.org/officeDocument/2006/relationships/hyperlink" Target="http://kitap.tatar.ru/ogl/nlrt/nbrt_obr_2358396.pdf" TargetMode="External"/><Relationship Id="rId113" Type="http://schemas.openxmlformats.org/officeDocument/2006/relationships/hyperlink" Target="http://kitap.tatar.ru/ogl/nlrt/nbrt_obr_2360473.pdf" TargetMode="External"/><Relationship Id="rId118" Type="http://schemas.openxmlformats.org/officeDocument/2006/relationships/hyperlink" Target="http://kitap.tatar.ru/ogl/nlrt/nbrt_obr_2360445.pdf" TargetMode="External"/><Relationship Id="rId134" Type="http://schemas.openxmlformats.org/officeDocument/2006/relationships/hyperlink" Target="http://kitap.tatar.ru/ogl/nlrt/nbrt_obr_2360849.pdf" TargetMode="External"/><Relationship Id="rId139" Type="http://schemas.openxmlformats.org/officeDocument/2006/relationships/hyperlink" Target="http://kitap.tatar.ru/ogl/nlrt/nbrt_obr_2376496.pdf" TargetMode="External"/><Relationship Id="rId80" Type="http://schemas.openxmlformats.org/officeDocument/2006/relationships/hyperlink" Target="http://kitap.tatar.ru/ogl/nlrt/nbrt_obr_2360927.pdf" TargetMode="External"/><Relationship Id="rId85" Type="http://schemas.openxmlformats.org/officeDocument/2006/relationships/hyperlink" Target="http://kitap.tatar.ru/ogl/nlrt/nbrt_obr_2168839.pdf" TargetMode="External"/><Relationship Id="rId150" Type="http://schemas.openxmlformats.org/officeDocument/2006/relationships/hyperlink" Target="http://kitap.tatar.ru/ogl/nlrt/nbrt_obr_2378015.pdf" TargetMode="External"/><Relationship Id="rId155" Type="http://schemas.openxmlformats.org/officeDocument/2006/relationships/hyperlink" Target="http://kitap.tatar.ru/ogl/nlrt/nbrt_obr_2374312.pdf" TargetMode="External"/><Relationship Id="rId171" Type="http://schemas.openxmlformats.org/officeDocument/2006/relationships/hyperlink" Target="http://kitap.tatar.ru/ogl/nlrt/nbrt_obr_2373718.pdf" TargetMode="External"/><Relationship Id="rId176" Type="http://schemas.openxmlformats.org/officeDocument/2006/relationships/hyperlink" Target="http://kitap.tatar.ru/ogl/nlrt/nbrt_obr_2360706.pdf" TargetMode="External"/><Relationship Id="rId192" Type="http://schemas.openxmlformats.org/officeDocument/2006/relationships/hyperlink" Target="http://kitap.tatar.ru/ogl/nlrt/nbrt_obr_2375194.pdf" TargetMode="External"/><Relationship Id="rId197" Type="http://schemas.openxmlformats.org/officeDocument/2006/relationships/hyperlink" Target="http://kitap.tatar.ru/ogl/nlrt/nbrt_obr_2360680.pdf" TargetMode="External"/><Relationship Id="rId206" Type="http://schemas.openxmlformats.org/officeDocument/2006/relationships/hyperlink" Target="http://kitap.tatar.ru/ogl/nlrt/nbrt_obr_2366280.pdf" TargetMode="External"/><Relationship Id="rId227" Type="http://schemas.openxmlformats.org/officeDocument/2006/relationships/hyperlink" Target="http://kitap.tatar.ru/ogl/nlrt/nbrt_obr_2375254.pdf" TargetMode="External"/><Relationship Id="rId201" Type="http://schemas.openxmlformats.org/officeDocument/2006/relationships/hyperlink" Target="http://kitap.tatar.ru/ogl/nlrt/nbrt_obr_2378023.pdf" TargetMode="External"/><Relationship Id="rId222" Type="http://schemas.openxmlformats.org/officeDocument/2006/relationships/hyperlink" Target="http://kitap.tatar.ru/ogl/nlrt/nbrt_obr_2356785.pdf" TargetMode="External"/><Relationship Id="rId12" Type="http://schemas.openxmlformats.org/officeDocument/2006/relationships/hyperlink" Target="http://kitap.tatar.ru/ogl/nlrt/nbrt_obr_2359665.pdf" TargetMode="External"/><Relationship Id="rId17" Type="http://schemas.openxmlformats.org/officeDocument/2006/relationships/hyperlink" Target="http://kitap.tatar.ru/ogl/nlrt/nbrt_obr_2346384.pdf" TargetMode="External"/><Relationship Id="rId33" Type="http://schemas.openxmlformats.org/officeDocument/2006/relationships/hyperlink" Target="http://kitap.tatar.ru/ogl/nlrt/nbrt_obr_2356858.pdf" TargetMode="External"/><Relationship Id="rId38" Type="http://schemas.openxmlformats.org/officeDocument/2006/relationships/hyperlink" Target="http://kitap.tatar.ru/ogl/nlrt/nbrt_obr_2356912.pdf" TargetMode="External"/><Relationship Id="rId59" Type="http://schemas.openxmlformats.org/officeDocument/2006/relationships/hyperlink" Target="http://kitap.tatar.ru/ogl/nlrt/nbrt_obr_2384474.pdf" TargetMode="External"/><Relationship Id="rId103" Type="http://schemas.openxmlformats.org/officeDocument/2006/relationships/hyperlink" Target="http://kitap.tatar.ru/ogl/nlrt/nbrt_obr_2376266.pdf" TargetMode="External"/><Relationship Id="rId108" Type="http://schemas.openxmlformats.org/officeDocument/2006/relationships/hyperlink" Target="http://kitap.tatar.ru/ogl/nlrt/nbrt_obr_2360723.pdf" TargetMode="External"/><Relationship Id="rId124" Type="http://schemas.openxmlformats.org/officeDocument/2006/relationships/hyperlink" Target="http://kitap.tatar.ru/ogl/nlrt/nbrt_obr_2374271.pdf" TargetMode="External"/><Relationship Id="rId129" Type="http://schemas.openxmlformats.org/officeDocument/2006/relationships/hyperlink" Target="http://kitap.tatar.ru/ogl/nlrt/nbrt_obr_2376012.pdf" TargetMode="External"/><Relationship Id="rId54" Type="http://schemas.openxmlformats.org/officeDocument/2006/relationships/hyperlink" Target="http://kitap.tatar.ru/ogl/nlrt/nbrt_obr_2384288.pdf" TargetMode="External"/><Relationship Id="rId70" Type="http://schemas.openxmlformats.org/officeDocument/2006/relationships/hyperlink" Target="http://kitap.tatar.ru/ogl/nlrt/nbrt_obr_2356653.pdf" TargetMode="External"/><Relationship Id="rId75" Type="http://schemas.openxmlformats.org/officeDocument/2006/relationships/hyperlink" Target="http://kitap.tatar.ru/ogl/nlrt/nbrt_obr_2375485.pdf" TargetMode="External"/><Relationship Id="rId91" Type="http://schemas.openxmlformats.org/officeDocument/2006/relationships/hyperlink" Target="http://kitap.tatar.ru/ogl/nlrt/nbrt_obr_2378716.pdf" TargetMode="External"/><Relationship Id="rId96" Type="http://schemas.openxmlformats.org/officeDocument/2006/relationships/hyperlink" Target="http://kitap.tatar.ru/ogl/nlrt/nbrt_obr_2375935.pdf" TargetMode="External"/><Relationship Id="rId140" Type="http://schemas.openxmlformats.org/officeDocument/2006/relationships/hyperlink" Target="http://kitap.tatar.ru/ogl/nlrt/nbrt_obr_2375308.pdf" TargetMode="External"/><Relationship Id="rId145" Type="http://schemas.openxmlformats.org/officeDocument/2006/relationships/hyperlink" Target="http://kitap.tatar.ru/ogl/nlrt/nbrt_obr_2378018.pdf" TargetMode="External"/><Relationship Id="rId161" Type="http://schemas.openxmlformats.org/officeDocument/2006/relationships/hyperlink" Target="http://kitap.tatar.ru/ogl/nlrt/nbrt_obr_2375946.pdf" TargetMode="External"/><Relationship Id="rId166" Type="http://schemas.openxmlformats.org/officeDocument/2006/relationships/hyperlink" Target="http://kitap.tatar.ru/ogl/nlrt/nbrt_obr_2360719.pdf" TargetMode="External"/><Relationship Id="rId182" Type="http://schemas.openxmlformats.org/officeDocument/2006/relationships/hyperlink" Target="http://kitap.tatar.ru/ogl/nlrt/nbrt_obr_2359540.pdf" TargetMode="External"/><Relationship Id="rId187" Type="http://schemas.openxmlformats.org/officeDocument/2006/relationships/hyperlink" Target="http://kitap.tatar.ru/ogl/nlrt/nbrt_obr_2374309.pdf" TargetMode="External"/><Relationship Id="rId217" Type="http://schemas.openxmlformats.org/officeDocument/2006/relationships/hyperlink" Target="http://kitap.tatar.ru/ogl/nlrt/nbrt_obr_234765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359381.pdf" TargetMode="External"/><Relationship Id="rId212" Type="http://schemas.openxmlformats.org/officeDocument/2006/relationships/hyperlink" Target="http://kitap.tatar.ru/ogl/nlrt/nbrt_obr_2380095.pdf" TargetMode="External"/><Relationship Id="rId23" Type="http://schemas.openxmlformats.org/officeDocument/2006/relationships/hyperlink" Target="http://kitap.tatar.ru/ogl/nlrt/nbrt_obr_2383570.pdf" TargetMode="External"/><Relationship Id="rId28" Type="http://schemas.openxmlformats.org/officeDocument/2006/relationships/hyperlink" Target="http://kitap.tatar.ru/ogl/nlrt/nbrt_obr_2359661.pdf" TargetMode="External"/><Relationship Id="rId49" Type="http://schemas.openxmlformats.org/officeDocument/2006/relationships/hyperlink" Target="http://kitap.tatar.ru/ogl/nlrt/nbrt_obr_2356902.pdf" TargetMode="External"/><Relationship Id="rId114" Type="http://schemas.openxmlformats.org/officeDocument/2006/relationships/hyperlink" Target="http://kitap.tatar.ru/ogl/nlrt/nbrt_obr_1807501.pdf" TargetMode="External"/><Relationship Id="rId119" Type="http://schemas.openxmlformats.org/officeDocument/2006/relationships/hyperlink" Target="http://kitap.tatar.ru/ogl/nlrt/nbrt_obr_2359399.pdf" TargetMode="External"/><Relationship Id="rId44" Type="http://schemas.openxmlformats.org/officeDocument/2006/relationships/hyperlink" Target="http://kitap.tatar.ru/ogl/nlrt/nbrt_obr_2356786.pdf" TargetMode="External"/><Relationship Id="rId60" Type="http://schemas.openxmlformats.org/officeDocument/2006/relationships/hyperlink" Target="http://kitap.tatar.ru/ogl/nlrt/nbrt_obr_2386093.pdf" TargetMode="External"/><Relationship Id="rId65" Type="http://schemas.openxmlformats.org/officeDocument/2006/relationships/hyperlink" Target="http://kitap.tatar.ru/ogl/nlrt/nbrt_obr_2356723.pdf" TargetMode="External"/><Relationship Id="rId81" Type="http://schemas.openxmlformats.org/officeDocument/2006/relationships/hyperlink" Target="http://kitap.tatar.ru/ogl/nlrt/nbrt_obr_2346472.pdf" TargetMode="External"/><Relationship Id="rId86" Type="http://schemas.openxmlformats.org/officeDocument/2006/relationships/hyperlink" Target="http://kitap.tatar.ru/ogl/nlrt/nbrt_obr_2381006.pdf" TargetMode="External"/><Relationship Id="rId130" Type="http://schemas.openxmlformats.org/officeDocument/2006/relationships/hyperlink" Target="http://kitap.tatar.ru/ogl/nlrt/nbrt_obr_2373754.pdf" TargetMode="External"/><Relationship Id="rId135" Type="http://schemas.openxmlformats.org/officeDocument/2006/relationships/hyperlink" Target="http://kitap.tatar.ru/ogl/nlrt/nbrt_obr_2374243.pdf" TargetMode="External"/><Relationship Id="rId151" Type="http://schemas.openxmlformats.org/officeDocument/2006/relationships/hyperlink" Target="http://kitap.tatar.ru/ogl/nlrt/nbrt_obr_2375486.pdf" TargetMode="External"/><Relationship Id="rId156" Type="http://schemas.openxmlformats.org/officeDocument/2006/relationships/hyperlink" Target="http://kitap.tatar.ru/ogl/nlrt/nbrt_obr_2360451.pdf" TargetMode="External"/><Relationship Id="rId177" Type="http://schemas.openxmlformats.org/officeDocument/2006/relationships/hyperlink" Target="http://kitap.tatar.ru/ogl/nlrt/nbrt_obr_2375085.pdf" TargetMode="External"/><Relationship Id="rId198" Type="http://schemas.openxmlformats.org/officeDocument/2006/relationships/hyperlink" Target="http://kitap.tatar.ru/ogl/nlrt/nbrt_obr_2360440.pdf" TargetMode="External"/><Relationship Id="rId172" Type="http://schemas.openxmlformats.org/officeDocument/2006/relationships/hyperlink" Target="http://kitap.tatar.ru/ogl/nlrt/nbrt_obr_2374555.pdf" TargetMode="External"/><Relationship Id="rId193" Type="http://schemas.openxmlformats.org/officeDocument/2006/relationships/hyperlink" Target="http://kitap.tatar.ru/ogl/nlrt/nbrt_obr_2360421.pdf" TargetMode="External"/><Relationship Id="rId202" Type="http://schemas.openxmlformats.org/officeDocument/2006/relationships/hyperlink" Target="http://kitap.tatar.ru/ogl/nlrt/nbrt_obr_2376076.pdf" TargetMode="External"/><Relationship Id="rId207" Type="http://schemas.openxmlformats.org/officeDocument/2006/relationships/hyperlink" Target="http://kitap.tatar.ru/ogl/nlrt/nbrt_obr_2360398.pdf" TargetMode="External"/><Relationship Id="rId223" Type="http://schemas.openxmlformats.org/officeDocument/2006/relationships/hyperlink" Target="http://kitap.tatar.ru/ogl/nlrt/nbrt_obr_2385220.pdf" TargetMode="External"/><Relationship Id="rId228" Type="http://schemas.openxmlformats.org/officeDocument/2006/relationships/hyperlink" Target="http://kitap.tatar.ru/ogl/nlrt/nbrt_obr_2359475.pdf" TargetMode="External"/><Relationship Id="rId13" Type="http://schemas.openxmlformats.org/officeDocument/2006/relationships/hyperlink" Target="http://kitap.tatar.ru/ogl/nlrt/nbrt_obr_2384992.pdf" TargetMode="External"/><Relationship Id="rId18" Type="http://schemas.openxmlformats.org/officeDocument/2006/relationships/hyperlink" Target="http://kitap.tatar.ru/ogl/nlrt/nbrt_obr_2347478.pdf" TargetMode="External"/><Relationship Id="rId39" Type="http://schemas.openxmlformats.org/officeDocument/2006/relationships/hyperlink" Target="http://kitap.tatar.ru/ogl/nlrt/nbrt_obr_2357195.pdf" TargetMode="External"/><Relationship Id="rId109" Type="http://schemas.openxmlformats.org/officeDocument/2006/relationships/hyperlink" Target="http://kitap.tatar.ru/ogl/nlrt/nbrt_obr_2360810.pdf" TargetMode="External"/><Relationship Id="rId34" Type="http://schemas.openxmlformats.org/officeDocument/2006/relationships/hyperlink" Target="http://kitap.tatar.ru/ogl/nlrt/nbrt_obr_2356924.pdf" TargetMode="External"/><Relationship Id="rId50" Type="http://schemas.openxmlformats.org/officeDocument/2006/relationships/hyperlink" Target="http://kitap.tatar.ru/ogl/nlrt/nbrt_obr_2356918.pdf" TargetMode="External"/><Relationship Id="rId55" Type="http://schemas.openxmlformats.org/officeDocument/2006/relationships/hyperlink" Target="http://kitap.tatar.ru/ogl/nlrt/nbrt_obr_2384260.pdf" TargetMode="External"/><Relationship Id="rId76" Type="http://schemas.openxmlformats.org/officeDocument/2006/relationships/hyperlink" Target="http://kitap.tatar.ru/ogl/nlrt/nbrt_obr_2359556.pdf" TargetMode="External"/><Relationship Id="rId97" Type="http://schemas.openxmlformats.org/officeDocument/2006/relationships/hyperlink" Target="http://kitap.tatar.ru/ogl/nlrt/nbrt_obr_2375431.pdf" TargetMode="External"/><Relationship Id="rId104" Type="http://schemas.openxmlformats.org/officeDocument/2006/relationships/hyperlink" Target="http://kitap.tatar.ru/ogl/nlrt/nbrt_obr_2360700.pdf" TargetMode="External"/><Relationship Id="rId120" Type="http://schemas.openxmlformats.org/officeDocument/2006/relationships/hyperlink" Target="http://kitap.tatar.ru/ogl/nlrt/nbrt_obr_2374004.pdf" TargetMode="External"/><Relationship Id="rId125" Type="http://schemas.openxmlformats.org/officeDocument/2006/relationships/hyperlink" Target="http://kitap.tatar.ru/ogl/nlrt/nbrt_obr_2375187.pdf" TargetMode="External"/><Relationship Id="rId141" Type="http://schemas.openxmlformats.org/officeDocument/2006/relationships/hyperlink" Target="http://kitap.tatar.ru/ogl/nlrt/nbrt_obr_2376604.pdf" TargetMode="External"/><Relationship Id="rId146" Type="http://schemas.openxmlformats.org/officeDocument/2006/relationships/hyperlink" Target="http://kitap.tatar.ru/ogl/nlrt/nbrt_obr_2378020.pdf" TargetMode="External"/><Relationship Id="rId167" Type="http://schemas.openxmlformats.org/officeDocument/2006/relationships/hyperlink" Target="http://kitap.tatar.ru/ogl/nlrt/nbrt_obr_2360393.pdf" TargetMode="External"/><Relationship Id="rId188" Type="http://schemas.openxmlformats.org/officeDocument/2006/relationships/hyperlink" Target="http://kitap.tatar.ru/ogl/nlrt/nbrt_obr_2376066.pdf" TargetMode="External"/><Relationship Id="rId7" Type="http://schemas.openxmlformats.org/officeDocument/2006/relationships/hyperlink" Target="http://kitap.tatar.ru/ogl/nlrt/nbrt_obr_2356874.pdf" TargetMode="External"/><Relationship Id="rId71" Type="http://schemas.openxmlformats.org/officeDocument/2006/relationships/hyperlink" Target="http://kitap.tatar.ru/ogl/nlrt/nbrt_obr_2375060.pdf" TargetMode="External"/><Relationship Id="rId92" Type="http://schemas.openxmlformats.org/officeDocument/2006/relationships/hyperlink" Target="http://kitap.tatar.ru/ogl/nlrt/nbrt_obr_2376856.pdf" TargetMode="External"/><Relationship Id="rId162" Type="http://schemas.openxmlformats.org/officeDocument/2006/relationships/hyperlink" Target="http://kitap.tatar.ru/ogl/nlrt/nbrt_obr_2376272.pdf" TargetMode="External"/><Relationship Id="rId183" Type="http://schemas.openxmlformats.org/officeDocument/2006/relationships/hyperlink" Target="http://kitap.tatar.ru/ogl/nlrt/nbrt_obr_2373906.pdf" TargetMode="External"/><Relationship Id="rId213" Type="http://schemas.openxmlformats.org/officeDocument/2006/relationships/hyperlink" Target="http://kitap.tatar.ru/ogl/nlrt/nbrt_obr_2378285.pdf" TargetMode="External"/><Relationship Id="rId218" Type="http://schemas.openxmlformats.org/officeDocument/2006/relationships/hyperlink" Target="http://kitap.tatar.ru/ogl/nlrt/nbrt_obr_236630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47812.pdf" TargetMode="External"/><Relationship Id="rId24" Type="http://schemas.openxmlformats.org/officeDocument/2006/relationships/hyperlink" Target="http://kitap.tatar.ru/ogl/nlrt/nbrt_obr_2360064.pdf" TargetMode="External"/><Relationship Id="rId40" Type="http://schemas.openxmlformats.org/officeDocument/2006/relationships/hyperlink" Target="http://kitap.tatar.ru/ogl/nlrt/nbrt_obr_2356763.pdf" TargetMode="External"/><Relationship Id="rId45" Type="http://schemas.openxmlformats.org/officeDocument/2006/relationships/hyperlink" Target="http://kitap.tatar.ru/ogl/nlrt/nbrt_obr_2356802.pdf" TargetMode="External"/><Relationship Id="rId66" Type="http://schemas.openxmlformats.org/officeDocument/2006/relationships/hyperlink" Target="http://kitap.tatar.ru/ogl/nlrt/nbrt_obr_2356725.pdf" TargetMode="External"/><Relationship Id="rId87" Type="http://schemas.openxmlformats.org/officeDocument/2006/relationships/hyperlink" Target="http://kitap.tatar.ru/ogl/nlrt/nbrt_obr_2347704.pdf" TargetMode="External"/><Relationship Id="rId110" Type="http://schemas.openxmlformats.org/officeDocument/2006/relationships/hyperlink" Target="http://kitap.tatar.ru/ogl/nlrt/nbrt_obr_2384146.pdf" TargetMode="External"/><Relationship Id="rId115" Type="http://schemas.openxmlformats.org/officeDocument/2006/relationships/hyperlink" Target="http://kitap.tatar.ru/ogl/nlrt/nbrt_obr_2361966.pdf" TargetMode="External"/><Relationship Id="rId131" Type="http://schemas.openxmlformats.org/officeDocument/2006/relationships/hyperlink" Target="http://kitap.tatar.ru/ogl/nlrt/nbrt_obr_2379786.pdf" TargetMode="External"/><Relationship Id="rId136" Type="http://schemas.openxmlformats.org/officeDocument/2006/relationships/hyperlink" Target="http://kitap.tatar.ru/ogl/nlrt/nbrt_obr_2360850.pdf" TargetMode="External"/><Relationship Id="rId157" Type="http://schemas.openxmlformats.org/officeDocument/2006/relationships/hyperlink" Target="http://kitap.tatar.ru/ogl/nlrt/nbrt_obr_2360864.pdf" TargetMode="External"/><Relationship Id="rId178" Type="http://schemas.openxmlformats.org/officeDocument/2006/relationships/hyperlink" Target="http://kitap.tatar.ru/ogl/nlrt/nbrt_obr_2360932.pdf" TargetMode="External"/><Relationship Id="rId61" Type="http://schemas.openxmlformats.org/officeDocument/2006/relationships/hyperlink" Target="http://kitap.tatar.ru/ogl/nlrt/nbrt_obr_2331151.pdf" TargetMode="External"/><Relationship Id="rId82" Type="http://schemas.openxmlformats.org/officeDocument/2006/relationships/hyperlink" Target="http://kitap.tatar.ru/ogl/nlrt/nbrt_obr_2380746.pdf" TargetMode="External"/><Relationship Id="rId152" Type="http://schemas.openxmlformats.org/officeDocument/2006/relationships/hyperlink" Target="http://kitap.tatar.ru/ogl/nlrt/nbrt_obr_2289137.pdf" TargetMode="External"/><Relationship Id="rId173" Type="http://schemas.openxmlformats.org/officeDocument/2006/relationships/hyperlink" Target="http://kitap.tatar.ru/ogl/nlrt/nbrt_obr_2374015.pdf" TargetMode="External"/><Relationship Id="rId194" Type="http://schemas.openxmlformats.org/officeDocument/2006/relationships/hyperlink" Target="http://kitap.tatar.ru/ogl/nlrt/nbrt_obr_2376467.pdf" TargetMode="External"/><Relationship Id="rId199" Type="http://schemas.openxmlformats.org/officeDocument/2006/relationships/hyperlink" Target="http://kitap.tatar.ru/ogl/nlrt/nbrt_obr_1576126.pdf" TargetMode="External"/><Relationship Id="rId203" Type="http://schemas.openxmlformats.org/officeDocument/2006/relationships/hyperlink" Target="http://kitap.tatar.ru/ogl/nlrt/nbrt_obr_2377293.pdf" TargetMode="External"/><Relationship Id="rId208" Type="http://schemas.openxmlformats.org/officeDocument/2006/relationships/hyperlink" Target="http://kitap.tatar.ru/ogl/nlrt/nbrt_obr_2375263.pdf" TargetMode="External"/><Relationship Id="rId229" Type="http://schemas.openxmlformats.org/officeDocument/2006/relationships/header" Target="header1.xml"/><Relationship Id="rId19" Type="http://schemas.openxmlformats.org/officeDocument/2006/relationships/hyperlink" Target="http://kitap.tatar.ru/ogl/nlrt/nbrt_obr_2380803.pdf" TargetMode="External"/><Relationship Id="rId224" Type="http://schemas.openxmlformats.org/officeDocument/2006/relationships/hyperlink" Target="http://kitap.tatar.ru/ogl/nlrt/nbrt_obr_2356880.pdf" TargetMode="External"/><Relationship Id="rId14" Type="http://schemas.openxmlformats.org/officeDocument/2006/relationships/hyperlink" Target="http://kitap.tatar.ru/ogl/nlrt/nbrt_obr_2385179.pdf" TargetMode="External"/><Relationship Id="rId30" Type="http://schemas.openxmlformats.org/officeDocument/2006/relationships/hyperlink" Target="http://kitap.tatar.ru/ogl/nlrt/nbrt_obr_2347731.pdf" TargetMode="External"/><Relationship Id="rId35" Type="http://schemas.openxmlformats.org/officeDocument/2006/relationships/hyperlink" Target="http://kitap.tatar.ru/ogl/nlrt/nbrt_obr_2356861.pdf" TargetMode="External"/><Relationship Id="rId56" Type="http://schemas.openxmlformats.org/officeDocument/2006/relationships/hyperlink" Target="http://kitap.tatar.ru/ogl/nlrt/nbrt_obr_2336495.pdf" TargetMode="External"/><Relationship Id="rId77" Type="http://schemas.openxmlformats.org/officeDocument/2006/relationships/hyperlink" Target="http://kitap.tatar.ru/ogl/nlrt/nbrt_obr_2359544.pdf" TargetMode="External"/><Relationship Id="rId100" Type="http://schemas.openxmlformats.org/officeDocument/2006/relationships/hyperlink" Target="http://kitap.tatar.ru/ogl/nlrt/nbrt_obr_2375927.pdf" TargetMode="External"/><Relationship Id="rId105" Type="http://schemas.openxmlformats.org/officeDocument/2006/relationships/hyperlink" Target="http://kitap.tatar.ru/ogl/nlrt/nbrt_obr_2384989.pdf" TargetMode="External"/><Relationship Id="rId126" Type="http://schemas.openxmlformats.org/officeDocument/2006/relationships/hyperlink" Target="http://kitap.tatar.ru/ogl/nlrt/nbrt_obr_2360884.pdf" TargetMode="External"/><Relationship Id="rId147" Type="http://schemas.openxmlformats.org/officeDocument/2006/relationships/hyperlink" Target="http://kitap.tatar.ru/ogl/nlrt/nbrt_obr_2377270.pdf" TargetMode="External"/><Relationship Id="rId168" Type="http://schemas.openxmlformats.org/officeDocument/2006/relationships/hyperlink" Target="http://kitap.tatar.ru/ogl/nlrt/nbrt_obr_2360729.pdf" TargetMode="External"/><Relationship Id="rId8" Type="http://schemas.openxmlformats.org/officeDocument/2006/relationships/hyperlink" Target="http://kitap.tatar.ru/ogl/nlrt/nbrt_obr_2336878.pdf" TargetMode="External"/><Relationship Id="rId51" Type="http://schemas.openxmlformats.org/officeDocument/2006/relationships/hyperlink" Target="http://kitap.tatar.ru/ogl/nlrt/nbrt_obr_2356926.pdf" TargetMode="External"/><Relationship Id="rId72" Type="http://schemas.openxmlformats.org/officeDocument/2006/relationships/hyperlink" Target="http://kitap.tatar.ru/ogl/nlrt/nbrt_obr_2360697.pdf" TargetMode="External"/><Relationship Id="rId93" Type="http://schemas.openxmlformats.org/officeDocument/2006/relationships/hyperlink" Target="http://kitap.tatar.ru/ogl/nlrt/nbrt_obr_2379757.pdf" TargetMode="External"/><Relationship Id="rId98" Type="http://schemas.openxmlformats.org/officeDocument/2006/relationships/hyperlink" Target="http://kitap.tatar.ru/ogl/nlrt/nbrt_obr_2376534.pdf" TargetMode="External"/><Relationship Id="rId121" Type="http://schemas.openxmlformats.org/officeDocument/2006/relationships/hyperlink" Target="http://kitap.tatar.ru/ogl/nlrt/nbrt_obr_2375064.pdf" TargetMode="External"/><Relationship Id="rId142" Type="http://schemas.openxmlformats.org/officeDocument/2006/relationships/hyperlink" Target="http://kitap.tatar.ru/ogl/nlrt/nbrt_obr_2360470.pdf" TargetMode="External"/><Relationship Id="rId163" Type="http://schemas.openxmlformats.org/officeDocument/2006/relationships/hyperlink" Target="http://kitap.tatar.ru/ogl/nlrt/nbrt_obr_2375496.pdf" TargetMode="External"/><Relationship Id="rId184" Type="http://schemas.openxmlformats.org/officeDocument/2006/relationships/hyperlink" Target="http://kitap.tatar.ru/ogl/nlrt/nbrt_obr_2375327.pdf" TargetMode="External"/><Relationship Id="rId189" Type="http://schemas.openxmlformats.org/officeDocument/2006/relationships/hyperlink" Target="http://kitap.tatar.ru/ogl/nlrt/nbrt_obr_2360720.pdf" TargetMode="External"/><Relationship Id="rId219" Type="http://schemas.openxmlformats.org/officeDocument/2006/relationships/hyperlink" Target="http://kitap.tatar.ru/ogl/nlrt/nbrt_obr_2348782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1998264.pdf" TargetMode="External"/><Relationship Id="rId230" Type="http://schemas.openxmlformats.org/officeDocument/2006/relationships/header" Target="header2.xml"/><Relationship Id="rId25" Type="http://schemas.openxmlformats.org/officeDocument/2006/relationships/hyperlink" Target="http://kitap.tatar.ru/ogl/nlrt/nbrt_obr_2357193.pdf" TargetMode="External"/><Relationship Id="rId46" Type="http://schemas.openxmlformats.org/officeDocument/2006/relationships/hyperlink" Target="http://kitap.tatar.ru/ogl/nlrt/nbrt_obr_2356854.pdf" TargetMode="External"/><Relationship Id="rId67" Type="http://schemas.openxmlformats.org/officeDocument/2006/relationships/hyperlink" Target="http://kitap.tatar.ru/ogl/nlrt/nbrt_obr_2384351.pdf" TargetMode="External"/><Relationship Id="rId116" Type="http://schemas.openxmlformats.org/officeDocument/2006/relationships/hyperlink" Target="http://kitap.tatar.ru/ogl/nlrt/nbrt_obr_2376478.pdf" TargetMode="External"/><Relationship Id="rId137" Type="http://schemas.openxmlformats.org/officeDocument/2006/relationships/hyperlink" Target="http://kitap.tatar.ru/ogl/nlrt/nbrt_obr_2376022.pdf" TargetMode="External"/><Relationship Id="rId158" Type="http://schemas.openxmlformats.org/officeDocument/2006/relationships/hyperlink" Target="http://kitap.tatar.ru/ogl/nlrt/nbrt_obr_2360854.pdf" TargetMode="External"/><Relationship Id="rId20" Type="http://schemas.openxmlformats.org/officeDocument/2006/relationships/hyperlink" Target="http://kitap.tatar.ru/ogl/nlrt/nbrt_obr_2384786.pdf" TargetMode="External"/><Relationship Id="rId41" Type="http://schemas.openxmlformats.org/officeDocument/2006/relationships/hyperlink" Target="http://kitap.tatar.ru/ogl/nlrt/nbrt_obr_2357209.pdf" TargetMode="External"/><Relationship Id="rId62" Type="http://schemas.openxmlformats.org/officeDocument/2006/relationships/hyperlink" Target="http://kitap.tatar.ru/ogl/nlrt/nbrt_obr_2376038.pdf" TargetMode="External"/><Relationship Id="rId83" Type="http://schemas.openxmlformats.org/officeDocument/2006/relationships/hyperlink" Target="http://kitap.tatar.ru/ogl/nlrt/nbrt_obr_2380891.pdf" TargetMode="External"/><Relationship Id="rId88" Type="http://schemas.openxmlformats.org/officeDocument/2006/relationships/hyperlink" Target="http://kitap.tatar.ru/ogl/nlrt/nbrt_obr_2313060.pdf" TargetMode="External"/><Relationship Id="rId111" Type="http://schemas.openxmlformats.org/officeDocument/2006/relationships/hyperlink" Target="http://kitap.tatar.ru/ogl/nlrt/nbrt_obr_2384276.pdf" TargetMode="External"/><Relationship Id="rId132" Type="http://schemas.openxmlformats.org/officeDocument/2006/relationships/hyperlink" Target="http://kitap.tatar.ru/ogl/nlrt/nbrt_obr_2360368.pdf" TargetMode="External"/><Relationship Id="rId153" Type="http://schemas.openxmlformats.org/officeDocument/2006/relationships/hyperlink" Target="http://kitap.tatar.ru/ogl/nlrt/nbrt_obr_2360710.pdf" TargetMode="External"/><Relationship Id="rId174" Type="http://schemas.openxmlformats.org/officeDocument/2006/relationships/hyperlink" Target="http://kitap.tatar.ru/ogl/nlrt/nbrt_obr_2374301.pdf" TargetMode="External"/><Relationship Id="rId179" Type="http://schemas.openxmlformats.org/officeDocument/2006/relationships/hyperlink" Target="http://kitap.tatar.ru/ogl/nlrt/nbrt_obr_2375280.pdf" TargetMode="External"/><Relationship Id="rId195" Type="http://schemas.openxmlformats.org/officeDocument/2006/relationships/hyperlink" Target="http://kitap.tatar.ru/ogl/nlrt/nbrt_obr_2380641.pdf" TargetMode="External"/><Relationship Id="rId209" Type="http://schemas.openxmlformats.org/officeDocument/2006/relationships/hyperlink" Target="http://kitap.tatar.ru/ogl/nlrt/nbrt_obr_2375325.pdf" TargetMode="External"/><Relationship Id="rId190" Type="http://schemas.openxmlformats.org/officeDocument/2006/relationships/hyperlink" Target="http://kitap.tatar.ru/ogl/nlrt/nbrt_obr_2375062.pdf" TargetMode="External"/><Relationship Id="rId204" Type="http://schemas.openxmlformats.org/officeDocument/2006/relationships/hyperlink" Target="http://kitap.tatar.ru/ogl/nlrt/nbrt_obr_2377011.pdf" TargetMode="External"/><Relationship Id="rId220" Type="http://schemas.openxmlformats.org/officeDocument/2006/relationships/hyperlink" Target="http://kitap.tatar.ru/ogl/nlrt/nbrt_obr_2358063.pdf" TargetMode="External"/><Relationship Id="rId225" Type="http://schemas.openxmlformats.org/officeDocument/2006/relationships/hyperlink" Target="http://kitap.tatar.ru/ogl/nlrt/nbrt_obr_2359671.pdf" TargetMode="External"/><Relationship Id="rId15" Type="http://schemas.openxmlformats.org/officeDocument/2006/relationships/hyperlink" Target="http://kitap.tatar.ru/ogl/nlrt/nbrt_obr_2359910.pdf" TargetMode="External"/><Relationship Id="rId36" Type="http://schemas.openxmlformats.org/officeDocument/2006/relationships/hyperlink" Target="http://kitap.tatar.ru/ogl/nlrt/nbrt_obr_2356911.pdf" TargetMode="External"/><Relationship Id="rId57" Type="http://schemas.openxmlformats.org/officeDocument/2006/relationships/hyperlink" Target="http://kitap.tatar.ru/ogl/nlrt/nbrt_obr_2336592.pdf" TargetMode="External"/><Relationship Id="rId106" Type="http://schemas.openxmlformats.org/officeDocument/2006/relationships/hyperlink" Target="http://kitap.tatar.ru/ogl/nlrt/nbrt_obr_2326333.pdf" TargetMode="External"/><Relationship Id="rId127" Type="http://schemas.openxmlformats.org/officeDocument/2006/relationships/hyperlink" Target="http://kitap.tatar.ru/ogl/nlrt/nbrt_obr_2376454.pdf" TargetMode="External"/><Relationship Id="rId10" Type="http://schemas.openxmlformats.org/officeDocument/2006/relationships/hyperlink" Target="http://kitap.tatar.ru/ogl/nlrt/nbrt_obr_2359495.pdf" TargetMode="External"/><Relationship Id="rId31" Type="http://schemas.openxmlformats.org/officeDocument/2006/relationships/hyperlink" Target="http://kitap.tatar.ru/ogl/nlrt/nbrt_obr_2356936.pdf" TargetMode="External"/><Relationship Id="rId52" Type="http://schemas.openxmlformats.org/officeDocument/2006/relationships/hyperlink" Target="http://kitap.tatar.ru/ogl/nlrt/nbrt_obr_2359384.pdf" TargetMode="External"/><Relationship Id="rId73" Type="http://schemas.openxmlformats.org/officeDocument/2006/relationships/hyperlink" Target="http://kitap.tatar.ru/ogl/nlrt/nbrt_obr_2151173.pdf" TargetMode="External"/><Relationship Id="rId78" Type="http://schemas.openxmlformats.org/officeDocument/2006/relationships/hyperlink" Target="http://kitap.tatar.ru/ogl/nlrt/nbrt_obr_2360928.pdf" TargetMode="External"/><Relationship Id="rId94" Type="http://schemas.openxmlformats.org/officeDocument/2006/relationships/hyperlink" Target="http://kitap.tatar.ru/ogl/nlrt/nbrt_obr_2374178.pdf" TargetMode="External"/><Relationship Id="rId99" Type="http://schemas.openxmlformats.org/officeDocument/2006/relationships/hyperlink" Target="http://kitap.tatar.ru/ogl/nlrt/nbrt_obr_2385204.pdf" TargetMode="External"/><Relationship Id="rId101" Type="http://schemas.openxmlformats.org/officeDocument/2006/relationships/hyperlink" Target="http://kitap.tatar.ru/ogl/nlrt/nbrt_obr_2385076.pdf" TargetMode="External"/><Relationship Id="rId122" Type="http://schemas.openxmlformats.org/officeDocument/2006/relationships/hyperlink" Target="http://kitap.tatar.ru/ogl/nlrt/nbrt_obr_2360855.pdf" TargetMode="External"/><Relationship Id="rId143" Type="http://schemas.openxmlformats.org/officeDocument/2006/relationships/hyperlink" Target="http://kitap.tatar.ru/ogl/nlrt/nbrt_obr_2360878.pdf" TargetMode="External"/><Relationship Id="rId148" Type="http://schemas.openxmlformats.org/officeDocument/2006/relationships/hyperlink" Target="http://kitap.tatar.ru/ogl/nlrt/nbrt_obr_2377224.pdf" TargetMode="External"/><Relationship Id="rId164" Type="http://schemas.openxmlformats.org/officeDocument/2006/relationships/hyperlink" Target="http://kitap.tatar.ru/ogl/nlrt/nbrt_obr_2379784.pdf" TargetMode="External"/><Relationship Id="rId169" Type="http://schemas.openxmlformats.org/officeDocument/2006/relationships/hyperlink" Target="http://kitap.tatar.ru/ogl/nlrt/nbrt_obr_2374154.pdf" TargetMode="External"/><Relationship Id="rId185" Type="http://schemas.openxmlformats.org/officeDocument/2006/relationships/hyperlink" Target="http://kitap.tatar.ru/ogl/nlrt/nbrt_obr_236073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59484.pdf" TargetMode="External"/><Relationship Id="rId180" Type="http://schemas.openxmlformats.org/officeDocument/2006/relationships/hyperlink" Target="http://kitap.tatar.ru/ogl/nlrt/nbrt_obr_2357189.pdf" TargetMode="External"/><Relationship Id="rId210" Type="http://schemas.openxmlformats.org/officeDocument/2006/relationships/hyperlink" Target="http://kitap.tatar.ru/ogl/nlrt/nbrt_obr_2376562.pdf" TargetMode="External"/><Relationship Id="rId215" Type="http://schemas.openxmlformats.org/officeDocument/2006/relationships/hyperlink" Target="http://kitap.tatar.ru/ogl/nlrt/nbrt_obr_2378773.pdf" TargetMode="External"/><Relationship Id="rId26" Type="http://schemas.openxmlformats.org/officeDocument/2006/relationships/hyperlink" Target="http://kitap.tatar.ru/ogl/nlrt/nbrt_obr_2385176.pdf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://kitap.tatar.ru/ogl/nlrt/nbrt_obr_2356892.pdf" TargetMode="External"/><Relationship Id="rId68" Type="http://schemas.openxmlformats.org/officeDocument/2006/relationships/hyperlink" Target="http://kitap.tatar.ru/ogl/nlrt/nbrt_obr_2359369.pdf" TargetMode="External"/><Relationship Id="rId89" Type="http://schemas.openxmlformats.org/officeDocument/2006/relationships/hyperlink" Target="http://kitap.tatar.ru/ogl/nlrt/nbrt_obr_2376881.pdf" TargetMode="External"/><Relationship Id="rId112" Type="http://schemas.openxmlformats.org/officeDocument/2006/relationships/hyperlink" Target="http://kitap.tatar.ru/ogl/nlrt/nbrt_obr_2360708.pdf" TargetMode="External"/><Relationship Id="rId133" Type="http://schemas.openxmlformats.org/officeDocument/2006/relationships/hyperlink" Target="http://kitap.tatar.ru/ogl/nlrt/nbrt_obr_2360848.pdf" TargetMode="External"/><Relationship Id="rId154" Type="http://schemas.openxmlformats.org/officeDocument/2006/relationships/hyperlink" Target="http://kitap.tatar.ru/ogl/nlrt/nbrt_obr_2376113.pdf" TargetMode="External"/><Relationship Id="rId175" Type="http://schemas.openxmlformats.org/officeDocument/2006/relationships/hyperlink" Target="http://kitap.tatar.ru/ogl/nlrt/nbrt_obr_2368989.pdf" TargetMode="External"/><Relationship Id="rId196" Type="http://schemas.openxmlformats.org/officeDocument/2006/relationships/hyperlink" Target="http://kitap.tatar.ru/ogl/nlrt/nbrt_obr_2360419.pdf" TargetMode="External"/><Relationship Id="rId200" Type="http://schemas.openxmlformats.org/officeDocument/2006/relationships/hyperlink" Target="http://kitap.tatar.ru/ogl/nlrt/nbrt_obr_2384949.pdf" TargetMode="External"/><Relationship Id="rId16" Type="http://schemas.openxmlformats.org/officeDocument/2006/relationships/hyperlink" Target="http://kitap.tatar.ru/ogl/nlrt/nbrt_obr_2346378.pdf" TargetMode="External"/><Relationship Id="rId221" Type="http://schemas.openxmlformats.org/officeDocument/2006/relationships/hyperlink" Target="http://kitap.tatar.ru/ogl/nlrt/nbrt_obr_2348039.pdf" TargetMode="External"/><Relationship Id="rId37" Type="http://schemas.openxmlformats.org/officeDocument/2006/relationships/hyperlink" Target="http://kitap.tatar.ru/ogl/nlrt/nbrt_obr_2356866.pdf" TargetMode="External"/><Relationship Id="rId58" Type="http://schemas.openxmlformats.org/officeDocument/2006/relationships/hyperlink" Target="http://kitap.tatar.ru/ogl/nlrt/nbrt_obr_2385984.pdf" TargetMode="External"/><Relationship Id="rId79" Type="http://schemas.openxmlformats.org/officeDocument/2006/relationships/hyperlink" Target="http://kitap.tatar.ru/ogl/nlrt/nbrt_obr_2356637.pdf" TargetMode="External"/><Relationship Id="rId102" Type="http://schemas.openxmlformats.org/officeDocument/2006/relationships/hyperlink" Target="http://kitap.tatar.ru/ogl/nlrt/nbrt_obr_2378808.pdf" TargetMode="External"/><Relationship Id="rId123" Type="http://schemas.openxmlformats.org/officeDocument/2006/relationships/hyperlink" Target="http://kitap.tatar.ru/ogl/nlrt/nbrt_obr_2360881.pdf" TargetMode="External"/><Relationship Id="rId144" Type="http://schemas.openxmlformats.org/officeDocument/2006/relationships/hyperlink" Target="http://kitap.tatar.ru/ogl/nlrt/nbrt_obr_2287765.pdf" TargetMode="External"/><Relationship Id="rId90" Type="http://schemas.openxmlformats.org/officeDocument/2006/relationships/hyperlink" Target="http://kitap.tatar.ru/ogl/nlrt/nbrt_obr_2378709.pdf" TargetMode="External"/><Relationship Id="rId165" Type="http://schemas.openxmlformats.org/officeDocument/2006/relationships/hyperlink" Target="http://kitap.tatar.ru/ogl/nlrt/nbrt_obr_2374024.pdf" TargetMode="External"/><Relationship Id="rId186" Type="http://schemas.openxmlformats.org/officeDocument/2006/relationships/hyperlink" Target="http://kitap.tatar.ru/ogl/nlrt/nbrt_obr_2379089.pdf" TargetMode="External"/><Relationship Id="rId211" Type="http://schemas.openxmlformats.org/officeDocument/2006/relationships/hyperlink" Target="http://kitap.tatar.ru/ogl/nlrt/nbrt_obr_2376050.pdf" TargetMode="External"/><Relationship Id="rId23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17</TotalTime>
  <Pages>49</Pages>
  <Words>18060</Words>
  <Characters>102944</Characters>
  <Application>Microsoft Office Word</Application>
  <DocSecurity>0</DocSecurity>
  <Lines>857</Lines>
  <Paragraphs>241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2019-04-17T07:37:00Z</dcterms:created>
  <dcterms:modified xsi:type="dcterms:W3CDTF">2019-04-17T07:54:00Z</dcterms:modified>
</cp:coreProperties>
</file>