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843" w:rsidRPr="002F3843" w:rsidRDefault="002F3843" w:rsidP="002F3843">
      <w:pPr>
        <w:pStyle w:val="1"/>
      </w:pPr>
      <w:r w:rsidRPr="002F3843">
        <w:t>Физико-математические науки. (ББК 22)</w:t>
      </w:r>
    </w:p>
    <w:p w:rsidR="002F3843" w:rsidRPr="002F3843" w:rsidRDefault="002F3843" w:rsidP="002F3843">
      <w:pPr>
        <w:pStyle w:val="1"/>
      </w:pPr>
    </w:p>
    <w:p w:rsidR="002F3843" w:rsidRPr="002F3843" w:rsidRDefault="002F3843" w:rsidP="002F3843">
      <w:r w:rsidRPr="002F3843">
        <w:t>1. 22.6;   А 91</w:t>
      </w:r>
    </w:p>
    <w:p w:rsidR="002F3843" w:rsidRDefault="002F3843" w:rsidP="002F3843">
      <w:r>
        <w:t xml:space="preserve">    1749329-Л - кх</w:t>
      </w:r>
    </w:p>
    <w:p w:rsidR="002F3843" w:rsidRDefault="002F3843" w:rsidP="002F3843">
      <w:r>
        <w:t xml:space="preserve">    Астрономия : классические произведения с комментариями астронома / И. А. Ефремов [и др.]; коммент.: О. В. Абрамова, А. И. Монвиж-Монтвид. - Москва : АСТ : Аванта, 2018. - 254, [1] с. : ил. - (Классика глазами учёных). - Содерж.: Туманность Андромеды / И. А. Ефремов; Письмо к ученому соседу / А. П. Чехов; На затмении / В. Г. Короленко. - ISBN 978-5-17-982413-8 : 299,09</w:t>
      </w:r>
    </w:p>
    <w:p w:rsidR="002F3843" w:rsidRDefault="002F3843" w:rsidP="002F3843">
      <w:r>
        <w:t xml:space="preserve">    Оглавление: </w:t>
      </w:r>
      <w:hyperlink r:id="rId6" w:history="1">
        <w:r w:rsidR="00486B1E" w:rsidRPr="00512BF0">
          <w:rPr>
            <w:rStyle w:val="a8"/>
          </w:rPr>
          <w:t>http://kitap.tatar.ru/ogl/nlrt/nbrt_obr_2359416.pdf</w:t>
        </w:r>
      </w:hyperlink>
    </w:p>
    <w:p w:rsidR="00486B1E" w:rsidRDefault="00486B1E" w:rsidP="002F3843"/>
    <w:p w:rsidR="002F3843" w:rsidRDefault="002F3843" w:rsidP="002F3843"/>
    <w:p w:rsidR="002F3843" w:rsidRDefault="002F3843" w:rsidP="002F3843">
      <w:r>
        <w:t>2. 22.6;   К71</w:t>
      </w:r>
    </w:p>
    <w:p w:rsidR="002F3843" w:rsidRDefault="002F3843" w:rsidP="002F3843">
      <w:r>
        <w:t xml:space="preserve">    1751246-Л - кх</w:t>
      </w:r>
    </w:p>
    <w:p w:rsidR="002F3843" w:rsidRDefault="002F3843" w:rsidP="002F3843">
      <w:r>
        <w:t xml:space="preserve">    Космос : прошлое, настоящее, будущее / Владимир Сурдин [и др.]. - Москва : АСТ, 2018. - 302 с., [16] с. цв. ил. - (Наука и жизнь).. - ISBN 978-5-17-109545-1 : 396,55</w:t>
      </w:r>
    </w:p>
    <w:p w:rsidR="002F3843" w:rsidRDefault="002F3843" w:rsidP="002F3843">
      <w:r>
        <w:t xml:space="preserve">    Оглавление: </w:t>
      </w:r>
      <w:hyperlink r:id="rId7" w:history="1">
        <w:r w:rsidR="00486B1E" w:rsidRPr="00512BF0">
          <w:rPr>
            <w:rStyle w:val="a8"/>
          </w:rPr>
          <w:t>http://kitap.tatar.ru/ogl/nlrt/nbrt_obr_2360560.pdf</w:t>
        </w:r>
      </w:hyperlink>
    </w:p>
    <w:p w:rsidR="00486B1E" w:rsidRDefault="00486B1E" w:rsidP="002F3843"/>
    <w:p w:rsidR="002F3843" w:rsidRDefault="002F3843" w:rsidP="002F3843"/>
    <w:p w:rsidR="002F3843" w:rsidRDefault="002F3843" w:rsidP="002F3843">
      <w:r>
        <w:t>3. ;   К14</w:t>
      </w:r>
    </w:p>
    <w:p w:rsidR="002F3843" w:rsidRDefault="002F3843" w:rsidP="002F3843">
      <w:r>
        <w:t xml:space="preserve">    1752671-Ф - кх; 1752672-Ф - кх; 1752673-Ф - кх</w:t>
      </w:r>
    </w:p>
    <w:p w:rsidR="002F3843" w:rsidRDefault="002F3843" w:rsidP="002F3843">
      <w:r>
        <w:t xml:space="preserve">    Казанский государственный университет [с 2010 г. - Казанский федеральный (Приволжский) университет (КФУ)]. Ученые записки Казанского университета. Серия Физико-математические науки. - Казань : Изд-во Казанского государственного университета [с 2010 г. - Казанского федерального (Приволжского) университета (КФУ)], 2005 -. - ISSN 1815-6088 (с 2017 года - ISSN 2541-7746). - ISSN 2541-7746. - Т. 160, кн. 2. - 2018. - [213] - 418 с. : ил., табл. : 300,00. - ISSN 2500-2198 (Online)</w:t>
      </w:r>
    </w:p>
    <w:p w:rsidR="002F3843" w:rsidRDefault="002F3843" w:rsidP="002F3843">
      <w:r>
        <w:t xml:space="preserve">    Оглавление: </w:t>
      </w:r>
      <w:hyperlink r:id="rId8" w:history="1">
        <w:r w:rsidR="00486B1E" w:rsidRPr="00512BF0">
          <w:rPr>
            <w:rStyle w:val="a8"/>
          </w:rPr>
          <w:t>http://kitap.tatar.ru/ogl/nlrt/nbrt_obr_2387862.pdf</w:t>
        </w:r>
      </w:hyperlink>
    </w:p>
    <w:p w:rsidR="00486B1E" w:rsidRDefault="00486B1E" w:rsidP="002F3843"/>
    <w:p w:rsidR="002F3843" w:rsidRDefault="002F3843" w:rsidP="002F3843"/>
    <w:p w:rsidR="002F3843" w:rsidRDefault="002F3843" w:rsidP="002F3843">
      <w:r>
        <w:t>4. 22  Пр229/160(3);   К14</w:t>
      </w:r>
    </w:p>
    <w:p w:rsidR="002F3843" w:rsidRDefault="002F3843" w:rsidP="002F3843">
      <w:r>
        <w:t xml:space="preserve">    1752674-Ф - кх; 1752675-Ф - кх; 1752676-Ф - кх</w:t>
      </w:r>
    </w:p>
    <w:p w:rsidR="002F3843" w:rsidRDefault="002F3843" w:rsidP="002F3843">
      <w:r>
        <w:t xml:space="preserve">    Казанский государственный университет [с 2010 г. - Казанский федеральный (Приволжский) университет (КФУ)]. Ученые записки Казанского университета. Серия Физико-математические науки. - Казань : Изд-во Казанского государственного университета [с 2010 г. - Казанского федерального (Приволжского) университета (КФУ)], 2005 -. - ISSN 1815-6088 (с 2017 года - ISSN 2541-7746). - ISSN 2541-7746. - Т. 160, кн. 3. - 2018. - [423] - 598 с. : ил., табл. : 300,00. - ISSN 2500-2198 (Online)</w:t>
      </w:r>
    </w:p>
    <w:p w:rsidR="002F3843" w:rsidRDefault="002F3843" w:rsidP="002F3843">
      <w:r>
        <w:t xml:space="preserve">    Оглавление: </w:t>
      </w:r>
      <w:hyperlink r:id="rId9" w:history="1">
        <w:r w:rsidR="00486B1E" w:rsidRPr="00512BF0">
          <w:rPr>
            <w:rStyle w:val="a8"/>
          </w:rPr>
          <w:t>http://kitap.tatar.ru/ogl/nlrt/nbrt_obr_2387870.pdf</w:t>
        </w:r>
      </w:hyperlink>
    </w:p>
    <w:p w:rsidR="00486B1E" w:rsidRDefault="00486B1E" w:rsidP="002F3843"/>
    <w:p w:rsidR="002F3843" w:rsidRDefault="002F3843" w:rsidP="002F3843"/>
    <w:p w:rsidR="002F3843" w:rsidRDefault="002F3843" w:rsidP="002F3843">
      <w:r>
        <w:t>5. 22.3;   Б75</w:t>
      </w:r>
    </w:p>
    <w:p w:rsidR="002F3843" w:rsidRDefault="002F3843" w:rsidP="002F3843">
      <w:r>
        <w:t xml:space="preserve">    1750566-Л - кх</w:t>
      </w:r>
    </w:p>
    <w:p w:rsidR="002F3843" w:rsidRDefault="002F3843" w:rsidP="002F3843">
      <w:r>
        <w:t xml:space="preserve">    Боданис, Дэвид</w:t>
      </w:r>
    </w:p>
    <w:p w:rsidR="002F3843" w:rsidRDefault="002F3843" w:rsidP="002F3843">
      <w:r>
        <w:t>Самая большая ошибка Эйнштейна / Дэвид Боданис; [пер. с англ. А. Капанадзе]. - Москва : Лаборатория знаний, 2017. - 301, [3] с. : ил., портр. - (Universum). - Библиогр.: с. 284. - ISBN 978-5-00101-078-4 : 595,43</w:t>
      </w:r>
    </w:p>
    <w:p w:rsidR="002F3843" w:rsidRDefault="002F3843" w:rsidP="002F3843">
      <w:r>
        <w:t xml:space="preserve">    Оглавление: </w:t>
      </w:r>
      <w:hyperlink r:id="rId10" w:history="1">
        <w:r w:rsidR="00486B1E" w:rsidRPr="00512BF0">
          <w:rPr>
            <w:rStyle w:val="a8"/>
          </w:rPr>
          <w:t>http://kitap.tatar.ru/ogl/nlrt/nbrt_obr_2386311.pdf</w:t>
        </w:r>
      </w:hyperlink>
    </w:p>
    <w:p w:rsidR="00486B1E" w:rsidRDefault="00486B1E" w:rsidP="002F3843"/>
    <w:p w:rsidR="002F3843" w:rsidRDefault="002F3843" w:rsidP="002F3843"/>
    <w:p w:rsidR="002F3843" w:rsidRDefault="002F3843" w:rsidP="002F3843">
      <w:r>
        <w:t>6. 22.1;   Д73</w:t>
      </w:r>
    </w:p>
    <w:p w:rsidR="002F3843" w:rsidRDefault="002F3843" w:rsidP="002F3843">
      <w:r>
        <w:t xml:space="preserve">    1751276-Л - кх</w:t>
      </w:r>
    </w:p>
    <w:p w:rsidR="002F3843" w:rsidRDefault="002F3843" w:rsidP="002F3843">
      <w:r>
        <w:t xml:space="preserve">    Дрёссер, Кристоф</w:t>
      </w:r>
    </w:p>
    <w:p w:rsidR="002F3843" w:rsidRDefault="002F3843" w:rsidP="002F3843">
      <w:r>
        <w:t>Обольстить математикой. Числовые игры на все случаи жизни / Кристоф Дрёссер; пер. с нем. А. Я. Зарха. - 5-е изд., стереотипное. - Москва : Лаборатория знаний, 2018. - 200 с. : ил. - Библиогр.: с. 198. - ISBN 978-5-00101-093-7 : 376,20</w:t>
      </w:r>
    </w:p>
    <w:p w:rsidR="002F3843" w:rsidRDefault="002F3843" w:rsidP="002F3843">
      <w:r>
        <w:t xml:space="preserve">    Оглавление: </w:t>
      </w:r>
      <w:hyperlink r:id="rId11" w:history="1">
        <w:r w:rsidR="00486B1E" w:rsidRPr="00512BF0">
          <w:rPr>
            <w:rStyle w:val="a8"/>
          </w:rPr>
          <w:t>http://kitap.tatar.ru/ogl/nlrt/nbrt_obr_2386218.pdf</w:t>
        </w:r>
      </w:hyperlink>
    </w:p>
    <w:p w:rsidR="00486B1E" w:rsidRDefault="00486B1E" w:rsidP="002F3843"/>
    <w:p w:rsidR="002F3843" w:rsidRDefault="002F3843" w:rsidP="002F3843"/>
    <w:p w:rsidR="002F3843" w:rsidRDefault="002F3843" w:rsidP="002F3843">
      <w:r>
        <w:t>7. 22.1;   К45</w:t>
      </w:r>
    </w:p>
    <w:p w:rsidR="002F3843" w:rsidRDefault="002F3843" w:rsidP="002F3843">
      <w:r>
        <w:t xml:space="preserve">    1751663-М - кх</w:t>
      </w:r>
    </w:p>
    <w:p w:rsidR="002F3843" w:rsidRDefault="002F3843" w:rsidP="002F3843">
      <w:r>
        <w:t xml:space="preserve">    Кита, Юлия</w:t>
      </w:r>
    </w:p>
    <w:p w:rsidR="002F3843" w:rsidRDefault="002F3843" w:rsidP="002F3843">
      <w:r>
        <w:t>99 секретов математики / Юлия Кита. - Москва : Э, 2018. - 223 с. : ил. - (99 секретов науки).. - ISBN 978-5-699-97541-9 : 193,71</w:t>
      </w:r>
    </w:p>
    <w:p w:rsidR="002F3843" w:rsidRDefault="002F3843" w:rsidP="002F3843">
      <w:r>
        <w:t xml:space="preserve">    Оглавление: </w:t>
      </w:r>
      <w:hyperlink r:id="rId12" w:history="1">
        <w:r w:rsidR="00486B1E" w:rsidRPr="00512BF0">
          <w:rPr>
            <w:rStyle w:val="a8"/>
          </w:rPr>
          <w:t>http://kitap.tatar.ru/ogl/nlrt/nbrt_obr_2384132.pdf</w:t>
        </w:r>
      </w:hyperlink>
    </w:p>
    <w:p w:rsidR="00486B1E" w:rsidRDefault="00486B1E" w:rsidP="002F3843"/>
    <w:p w:rsidR="002F3843" w:rsidRDefault="002F3843" w:rsidP="002F3843"/>
    <w:p w:rsidR="002F3843" w:rsidRDefault="002F3843" w:rsidP="002F3843">
      <w:r>
        <w:t>8. 22.6;   К76</w:t>
      </w:r>
    </w:p>
    <w:p w:rsidR="002F3843" w:rsidRDefault="002F3843" w:rsidP="002F3843">
      <w:r>
        <w:t xml:space="preserve">    1751214-Ф - кх</w:t>
      </w:r>
    </w:p>
    <w:p w:rsidR="002F3843" w:rsidRDefault="002F3843" w:rsidP="002F3843">
      <w:r>
        <w:t xml:space="preserve">    Кошевар, Дмитрий Васильевич</w:t>
      </w:r>
    </w:p>
    <w:p w:rsidR="002F3843" w:rsidRDefault="002F3843" w:rsidP="002F3843">
      <w:r>
        <w:t>Вселенная и космос / Д. В. Кошевар, В. В. Ликсо, А. И. Третьякова. - Москва : АСТ, 2018. - 127 с. : ил. - (Уникальная детская энциклопедия с дополненной реальностью). - (Большая 3D-энциклопедия). - На тит. л. указаны только два автора: Д. В. Кошевар, В. В. Ликсо. - ISBN 978-5-17-104312-4 (Большая 3D-энциклопедия). - ISBN 978-5-17-104179-3 (Уникальная детская энциклопедия с дополненной реальностью) : 573,32</w:t>
      </w:r>
    </w:p>
    <w:p w:rsidR="002F3843" w:rsidRDefault="002F3843" w:rsidP="002F3843">
      <w:r>
        <w:t xml:space="preserve">    Оглавление: </w:t>
      </w:r>
      <w:hyperlink r:id="rId13" w:history="1">
        <w:r w:rsidR="00486B1E" w:rsidRPr="00512BF0">
          <w:rPr>
            <w:rStyle w:val="a8"/>
          </w:rPr>
          <w:t>http://kitap.tatar.ru/ogl/nlrt/nbrt_obr_2360317.pdf</w:t>
        </w:r>
      </w:hyperlink>
    </w:p>
    <w:p w:rsidR="00486B1E" w:rsidRDefault="00486B1E" w:rsidP="002F3843"/>
    <w:p w:rsidR="002F3843" w:rsidRDefault="002F3843" w:rsidP="002F3843"/>
    <w:p w:rsidR="002F3843" w:rsidRDefault="002F3843" w:rsidP="002F3843">
      <w:r>
        <w:t>9. 22.6;   М28</w:t>
      </w:r>
    </w:p>
    <w:p w:rsidR="002F3843" w:rsidRDefault="002F3843" w:rsidP="002F3843">
      <w:r>
        <w:t xml:space="preserve">    1751247-Л - чз2</w:t>
      </w:r>
    </w:p>
    <w:p w:rsidR="002F3843" w:rsidRDefault="002F3843" w:rsidP="002F3843">
      <w:r>
        <w:t xml:space="preserve">    Маров, Михаил Яковлевич</w:t>
      </w:r>
    </w:p>
    <w:p w:rsidR="002F3843" w:rsidRDefault="002F3843" w:rsidP="002F3843">
      <w:r>
        <w:t>Космос : от Солнечной системы вглубь Вселенной / М. Я. Маров. - 2-е изд., исправленное и дополненное. - Москва : ФИЗМАТЛИТ, 2018. - 539 с. : ил., табл.. - ISBN 978-5-9221-1795-1 : 1329,90</w:t>
      </w:r>
    </w:p>
    <w:p w:rsidR="002F3843" w:rsidRDefault="002F3843" w:rsidP="002F3843">
      <w:r>
        <w:t xml:space="preserve">    Оглавление: </w:t>
      </w:r>
      <w:hyperlink r:id="rId14" w:history="1">
        <w:r w:rsidR="00486B1E" w:rsidRPr="00512BF0">
          <w:rPr>
            <w:rStyle w:val="a8"/>
          </w:rPr>
          <w:t>http://kitap.tatar.ru/ogl/nlrt/nbrt_obr_2360563.pdf</w:t>
        </w:r>
      </w:hyperlink>
    </w:p>
    <w:p w:rsidR="00486B1E" w:rsidRDefault="00486B1E" w:rsidP="002F3843"/>
    <w:p w:rsidR="002F3843" w:rsidRDefault="002F3843" w:rsidP="002F3843"/>
    <w:p w:rsidR="002F3843" w:rsidRDefault="002F3843" w:rsidP="002F3843">
      <w:r>
        <w:t>10. 22.1;   Н19</w:t>
      </w:r>
    </w:p>
    <w:p w:rsidR="002F3843" w:rsidRDefault="002F3843" w:rsidP="002F3843">
      <w:r>
        <w:t xml:space="preserve">    1750852-Л - кх</w:t>
      </w:r>
    </w:p>
    <w:p w:rsidR="002F3843" w:rsidRDefault="002F3843" w:rsidP="002F3843">
      <w:r>
        <w:t xml:space="preserve">    Назар, Сильвия</w:t>
      </w:r>
    </w:p>
    <w:p w:rsidR="002F3843" w:rsidRDefault="002F3843" w:rsidP="002F3843">
      <w:r>
        <w:t>Игры разума : история жизни Джона Нэша, гениального математика и лауреата Нобелевской премии / Сильвия Назар; пер. с англ.: Анны Аракеловой, Марьяны Скуратовской, Натальи Шаховой. - Москва : АСТ, 2017. - 747, [2] с., [16]л. фотоил. : ил. - (Библиотека фонда "Эволюция"). - (Corpus). - Доп. тит. л. англ. - Загл. и авт. на яз. ориг.: A Beautiful mind / Sylvia Nasar. - ISBN 978-5-17-096158-0 : 817,74</w:t>
      </w:r>
    </w:p>
    <w:p w:rsidR="002F3843" w:rsidRDefault="002F3843" w:rsidP="002F3843">
      <w:r>
        <w:t xml:space="preserve">    Оглавление: </w:t>
      </w:r>
      <w:hyperlink r:id="rId15" w:history="1">
        <w:r w:rsidR="00486B1E" w:rsidRPr="00512BF0">
          <w:rPr>
            <w:rStyle w:val="a8"/>
          </w:rPr>
          <w:t>http://kitap.tatar.ru/ogl/nlrt/nbrt_obr_2385653.pdf</w:t>
        </w:r>
      </w:hyperlink>
    </w:p>
    <w:p w:rsidR="00486B1E" w:rsidRDefault="00486B1E" w:rsidP="002F3843"/>
    <w:p w:rsidR="002F3843" w:rsidRDefault="002F3843" w:rsidP="002F3843"/>
    <w:p w:rsidR="002F3843" w:rsidRDefault="002F3843" w:rsidP="002F3843">
      <w:r>
        <w:t>11. 22.18;   О-52</w:t>
      </w:r>
    </w:p>
    <w:p w:rsidR="002F3843" w:rsidRDefault="002F3843" w:rsidP="002F3843">
      <w:r>
        <w:t xml:space="preserve">    1751223-Л - кх</w:t>
      </w:r>
    </w:p>
    <w:p w:rsidR="002F3843" w:rsidRDefault="002F3843" w:rsidP="002F3843">
      <w:r>
        <w:t xml:space="preserve">    Окулов, Станислав Михайлович</w:t>
      </w:r>
    </w:p>
    <w:p w:rsidR="002F3843" w:rsidRDefault="002F3843" w:rsidP="002F3843">
      <w:r>
        <w:lastRenderedPageBreak/>
        <w:t>Динамическое программирование / С. М. Окулов, О. А. Пестов. - Москва : БИНОМ. Лаборатория знаний, 2019. - 296 с. : ил., табл. - (Развитие интеллекта школьников : серия основана в 2008 г.).. - ISBN 978-5-9963-0483-7 : 311,52</w:t>
      </w:r>
    </w:p>
    <w:p w:rsidR="002F3843" w:rsidRDefault="002F3843" w:rsidP="002F3843">
      <w:r>
        <w:t xml:space="preserve">    Оглавление: </w:t>
      </w:r>
      <w:hyperlink r:id="rId16" w:history="1">
        <w:r w:rsidR="00486B1E" w:rsidRPr="00512BF0">
          <w:rPr>
            <w:rStyle w:val="a8"/>
          </w:rPr>
          <w:t>http://kitap.tatar.ru/ogl/nlrt/nbrt_obr_2360447.pdf</w:t>
        </w:r>
      </w:hyperlink>
    </w:p>
    <w:p w:rsidR="00486B1E" w:rsidRDefault="00486B1E" w:rsidP="002F3843"/>
    <w:p w:rsidR="002F3843" w:rsidRDefault="002F3843" w:rsidP="002F3843"/>
    <w:p w:rsidR="002F3843" w:rsidRDefault="002F3843" w:rsidP="002F3843">
      <w:r>
        <w:t>12. 22.3;   Р78</w:t>
      </w:r>
    </w:p>
    <w:p w:rsidR="002F3843" w:rsidRDefault="002F3843" w:rsidP="002F3843">
      <w:r>
        <w:t xml:space="preserve">    1751302-Л - кх</w:t>
      </w:r>
    </w:p>
    <w:p w:rsidR="002F3843" w:rsidRDefault="002F3843" w:rsidP="002F3843">
      <w:r>
        <w:t xml:space="preserve">    Рост, Юрий Михайлович</w:t>
      </w:r>
    </w:p>
    <w:p w:rsidR="002F3843" w:rsidRDefault="002F3843" w:rsidP="002F3843">
      <w:r>
        <w:t>Сахаров. "Кефир надо греть" : история любви, рассказанная Еленой Боннэр Юрию Росту / [Юрий Рост]. - Москва : Бослен, 2018. - 286, [1] с : фот.. - ISBN 978-5-91187-322-6 : 761,86</w:t>
      </w:r>
    </w:p>
    <w:p w:rsidR="002F3843" w:rsidRDefault="002F3843" w:rsidP="002F3843">
      <w:r>
        <w:t xml:space="preserve">    Оглавление: </w:t>
      </w:r>
      <w:hyperlink r:id="rId17" w:history="1">
        <w:r w:rsidR="00486B1E" w:rsidRPr="00512BF0">
          <w:rPr>
            <w:rStyle w:val="a8"/>
          </w:rPr>
          <w:t>http://kitap.tatar.ru/ogl/nlrt/nbrt_obr_2360776.pdf</w:t>
        </w:r>
      </w:hyperlink>
    </w:p>
    <w:p w:rsidR="00486B1E" w:rsidRDefault="00486B1E" w:rsidP="002F3843"/>
    <w:p w:rsidR="002F3843" w:rsidRDefault="002F3843" w:rsidP="002F3843"/>
    <w:p w:rsidR="002F3843" w:rsidRDefault="002F3843" w:rsidP="002F3843">
      <w:r>
        <w:t>13. 22.6;   С88</w:t>
      </w:r>
    </w:p>
    <w:p w:rsidR="002F3843" w:rsidRDefault="002F3843" w:rsidP="002F3843">
      <w:r>
        <w:t xml:space="preserve">    1751255-Л - кх</w:t>
      </w:r>
    </w:p>
    <w:p w:rsidR="002F3843" w:rsidRDefault="002F3843" w:rsidP="002F3843">
      <w:r>
        <w:t xml:space="preserve">    Стюарт Иэн</w:t>
      </w:r>
    </w:p>
    <w:p w:rsidR="002F3843" w:rsidRDefault="002F3843" w:rsidP="002F3843">
      <w:r>
        <w:t>Математика космоса : как современная наука расшифровывает Вселенную / Стюарт Иэн; пер. с англ. Н. Лисовой. - Москва : Альпина нон-фикшн, 2018. - 540, [1] с., [8] с. цв. ил. : ил. - Библиогр.: с. 519. - ISBN 978-5-91671-814-0 : 659,12</w:t>
      </w:r>
    </w:p>
    <w:p w:rsidR="002F3843" w:rsidRDefault="002F3843" w:rsidP="002F3843">
      <w:r>
        <w:t xml:space="preserve">    Оглавление: </w:t>
      </w:r>
      <w:hyperlink r:id="rId18" w:history="1">
        <w:r w:rsidR="00486B1E" w:rsidRPr="00512BF0">
          <w:rPr>
            <w:rStyle w:val="a8"/>
          </w:rPr>
          <w:t>http://kitap.tatar.ru/ogl/nlrt/nbrt_obr_2360592.pdf</w:t>
        </w:r>
      </w:hyperlink>
    </w:p>
    <w:p w:rsidR="00486B1E" w:rsidRDefault="00486B1E" w:rsidP="002F3843"/>
    <w:p w:rsidR="002F3843" w:rsidRDefault="002F3843" w:rsidP="002F3843"/>
    <w:p w:rsidR="00031B61" w:rsidRDefault="00031B61" w:rsidP="002F3843"/>
    <w:p w:rsidR="00031B61" w:rsidRDefault="00031B61" w:rsidP="00031B61">
      <w:pPr>
        <w:pStyle w:val="1"/>
      </w:pPr>
      <w:r>
        <w:t>Химические науки. (ББК 24)</w:t>
      </w:r>
    </w:p>
    <w:p w:rsidR="00031B61" w:rsidRDefault="00031B61" w:rsidP="00031B61">
      <w:pPr>
        <w:pStyle w:val="1"/>
      </w:pPr>
    </w:p>
    <w:p w:rsidR="00031B61" w:rsidRDefault="00031B61" w:rsidP="00031B61">
      <w:r>
        <w:t>14. 24.5;   О-80</w:t>
      </w:r>
    </w:p>
    <w:p w:rsidR="00031B61" w:rsidRDefault="00031B61" w:rsidP="00031B61">
      <w:r>
        <w:t xml:space="preserve">    1752578-Ф - кх; 1752579-Ф - кх; 1752583-Ф - кх</w:t>
      </w:r>
    </w:p>
    <w:p w:rsidR="00031B61" w:rsidRDefault="00031B61" w:rsidP="00031B61">
      <w:r>
        <w:t xml:space="preserve">    "От коллоидных систем к нанохимии", всероссийский симпозиум по поверхностно-активным веществам (I; Казань; 2011)</w:t>
      </w:r>
    </w:p>
    <w:p w:rsidR="00031B61" w:rsidRDefault="00031B61" w:rsidP="00031B61">
      <w:r>
        <w:t>I Всероссийский симпозиум по поверхностно-активным веществам "От коллоидных систем к нанохимии" (с международным участием) : тезисы докладов (Казань, Россия 28 июня-1 июля 2011 г.) / РАН ; Казанский научный центр РАН ; АН РТ ; Российский фонд фундаментальных исследований ; Ин-т органической и физической химии им. А. Е. Арбузова КазНЦ РАН [и др.]. - Казань : Печать-Сервис-ХХI век , 2011. - 144, [1] с. : ил., табл. - Библиогр. в конце ст. - Алф. указ. в конце кн.. - ISBN 978-5-91838-032-1 : 100,00</w:t>
      </w:r>
    </w:p>
    <w:p w:rsidR="00031B61" w:rsidRDefault="00031B61" w:rsidP="00031B61"/>
    <w:p w:rsidR="00031B61" w:rsidRDefault="00031B61" w:rsidP="00031B61">
      <w:r>
        <w:t>15. 24;   Л81</w:t>
      </w:r>
    </w:p>
    <w:p w:rsidR="00031B61" w:rsidRDefault="00031B61" w:rsidP="00031B61">
      <w:r>
        <w:t xml:space="preserve">    1751678-Л - кх</w:t>
      </w:r>
    </w:p>
    <w:p w:rsidR="00031B61" w:rsidRPr="005D59FD" w:rsidRDefault="00031B61" w:rsidP="00031B61">
      <w:pPr>
        <w:rPr>
          <w:lang w:val="en-US"/>
        </w:rPr>
      </w:pPr>
      <w:r>
        <w:t xml:space="preserve">    Великая химия : от греческого огня до графена. 250 основных вех в истории химии / Дерек Б. Лоуи; пер. с англ. А. Л. Капанадзе. - Москва : Лаборатория знаний, 2018. - 540 с. : цв. ил. - Доп. тит. л. англ. - The Chemistry  book. </w:t>
      </w:r>
      <w:r w:rsidRPr="005D59FD">
        <w:rPr>
          <w:lang w:val="en-US"/>
        </w:rPr>
        <w:t>From Gunpowder to Graphene, 250 Milestones in the History of Chemistry / Derek B. Lowe. - ISBN 978-5-00101-041-8 : 2623,50</w:t>
      </w:r>
    </w:p>
    <w:p w:rsidR="00031B61" w:rsidRDefault="00031B61" w:rsidP="00031B61">
      <w:r w:rsidRPr="00486B1E">
        <w:t xml:space="preserve">    </w:t>
      </w:r>
      <w:r>
        <w:t xml:space="preserve">Оглавление: </w:t>
      </w:r>
      <w:hyperlink r:id="rId19" w:history="1">
        <w:r w:rsidR="00486B1E" w:rsidRPr="00512BF0">
          <w:rPr>
            <w:rStyle w:val="a8"/>
          </w:rPr>
          <w:t>http://kitap.tatar.ru/ogl/nlrt/nbrt_obr_2384400.pdf</w:t>
        </w:r>
      </w:hyperlink>
    </w:p>
    <w:p w:rsidR="00486B1E" w:rsidRDefault="00486B1E" w:rsidP="00031B61"/>
    <w:p w:rsidR="00031B61" w:rsidRDefault="00031B61" w:rsidP="00031B61"/>
    <w:p w:rsidR="005D59FD" w:rsidRDefault="005D59FD" w:rsidP="00031B61"/>
    <w:p w:rsidR="005D59FD" w:rsidRDefault="005D59FD" w:rsidP="005D59FD">
      <w:pPr>
        <w:pStyle w:val="1"/>
      </w:pPr>
      <w:r>
        <w:lastRenderedPageBreak/>
        <w:t>Науки о Земле. (ББК 26)</w:t>
      </w:r>
    </w:p>
    <w:p w:rsidR="005D59FD" w:rsidRDefault="005D59FD" w:rsidP="005D59FD">
      <w:pPr>
        <w:pStyle w:val="1"/>
      </w:pPr>
    </w:p>
    <w:p w:rsidR="005D59FD" w:rsidRDefault="005D59FD" w:rsidP="005D59FD">
      <w:r>
        <w:t>16. 26.890(2);   И44</w:t>
      </w:r>
    </w:p>
    <w:p w:rsidR="005D59FD" w:rsidRDefault="005D59FD" w:rsidP="005D59FD">
      <w:r>
        <w:t xml:space="preserve">    1750854-Ф - ибо</w:t>
      </w:r>
    </w:p>
    <w:p w:rsidR="005D59FD" w:rsidRDefault="005D59FD" w:rsidP="005D59FD">
      <w:r>
        <w:t xml:space="preserve">    Иллюстрированный атлас России. Большой атлас России : [картографическое издание] / отв. ред. Г. В. Борисова. - 4-е изд., испр. и доп. - Москва : АСТ, 2018. - 223 с. : ил., цв. карт., табл.,  указ. - На обл. в подзагл.: Историческая хронология ; Тематические карты ; Географическое описание регионов ; Достопримечательности и памятные места ; Подробная характеристика всех субъектов Федерации ; Указатель географических объектов. - ISBN 978-5-17-111105-2 (Ил. атлас). - ISBN 978-5-17-111104-5 (Бол. атлас) : 661,98</w:t>
      </w:r>
    </w:p>
    <w:p w:rsidR="005D59FD" w:rsidRDefault="005D59FD" w:rsidP="005D59FD">
      <w:r>
        <w:t xml:space="preserve">    Оглавление: </w:t>
      </w:r>
      <w:hyperlink r:id="rId20" w:history="1">
        <w:r w:rsidR="00486B1E" w:rsidRPr="00512BF0">
          <w:rPr>
            <w:rStyle w:val="a8"/>
          </w:rPr>
          <w:t>http://kitap.tatar.ru/ogl/nlrt/nbrt_obr_2385681.pdf</w:t>
        </w:r>
      </w:hyperlink>
    </w:p>
    <w:p w:rsidR="00486B1E" w:rsidRDefault="00486B1E" w:rsidP="005D59FD"/>
    <w:p w:rsidR="005D59FD" w:rsidRDefault="005D59FD" w:rsidP="005D59FD"/>
    <w:p w:rsidR="005D59FD" w:rsidRDefault="005D59FD" w:rsidP="005D59FD">
      <w:r>
        <w:t>17. К  26.890(2);   К14</w:t>
      </w:r>
    </w:p>
    <w:p w:rsidR="005D59FD" w:rsidRDefault="005D59FD" w:rsidP="005D59FD">
      <w:r>
        <w:t xml:space="preserve">    1752305-Ф - нк; 1752306-Ф - нк; 1752436-Ф - нк; 1752437-Ф - нк; 1752438-Ф - нк</w:t>
      </w:r>
    </w:p>
    <w:p w:rsidR="005D59FD" w:rsidRDefault="005D59FD" w:rsidP="005D59FD">
      <w:r>
        <w:t xml:space="preserve">    Казань : книга-панорама = Казан : панорама-китап / [авт.-сост. Э. Р. Хуснутдинова; худож. О. Покалёва]. - Казань : Татарское книжное издательство, 2018. - [10] c.        : цв. ил. + 1 л. (18 наклеек). - Кн. парал.: рус., татар. - Тит. л. отсутствует, описание с вых. даных. - ISBN 978-5-298-03618-4 : 10,00</w:t>
      </w:r>
    </w:p>
    <w:p w:rsidR="005D59FD" w:rsidRDefault="005D59FD" w:rsidP="005D59FD"/>
    <w:p w:rsidR="005D59FD" w:rsidRDefault="005D59FD" w:rsidP="005D59FD">
      <w:r>
        <w:t>18. 26.1;   М30</w:t>
      </w:r>
    </w:p>
    <w:p w:rsidR="005D59FD" w:rsidRDefault="005D59FD" w:rsidP="005D59FD">
      <w:r>
        <w:t xml:space="preserve">    1751259-Ф - кх</w:t>
      </w:r>
    </w:p>
    <w:p w:rsidR="005D59FD" w:rsidRDefault="005D59FD" w:rsidP="005D59FD">
      <w:r>
        <w:t xml:space="preserve">    Мир на карте : географические карты в истории мировой культуры / Марьё Т. Нурминен. - Москва : Paulsen (Паулсен) : Фонд Джона Нурминена, 2017. - 348, [3] с. : ил. - Библиогр.: с. 329-335. - Алф. указ.: с. 343-348. - ISBN 978-5-98797-173-4 (рус.). - ISBN 978-952-9745-46-3 (фин.) : 6853,66</w:t>
      </w:r>
    </w:p>
    <w:p w:rsidR="005D59FD" w:rsidRDefault="005D59FD" w:rsidP="005D59FD">
      <w:r>
        <w:t xml:space="preserve">    Оглавление: </w:t>
      </w:r>
      <w:hyperlink r:id="rId21" w:history="1">
        <w:r w:rsidR="00486B1E" w:rsidRPr="00512BF0">
          <w:rPr>
            <w:rStyle w:val="a8"/>
          </w:rPr>
          <w:t>http://kitap.tatar.ru/ogl/nlrt/nbrt_obr_2360612.pdf</w:t>
        </w:r>
      </w:hyperlink>
    </w:p>
    <w:p w:rsidR="00486B1E" w:rsidRDefault="00486B1E" w:rsidP="005D59FD"/>
    <w:p w:rsidR="005D59FD" w:rsidRDefault="005D59FD" w:rsidP="005D59FD"/>
    <w:p w:rsidR="00632412" w:rsidRDefault="00632412" w:rsidP="005D59FD"/>
    <w:p w:rsidR="00632412" w:rsidRDefault="00632412" w:rsidP="00632412">
      <w:pPr>
        <w:pStyle w:val="1"/>
      </w:pPr>
      <w:r>
        <w:t>Биологические науки. (ББК 28)</w:t>
      </w:r>
    </w:p>
    <w:p w:rsidR="00632412" w:rsidRDefault="00632412" w:rsidP="00632412">
      <w:pPr>
        <w:pStyle w:val="1"/>
      </w:pPr>
    </w:p>
    <w:p w:rsidR="00632412" w:rsidRDefault="00632412" w:rsidP="00632412">
      <w:r>
        <w:t>19. 28.08;   К78</w:t>
      </w:r>
    </w:p>
    <w:p w:rsidR="00632412" w:rsidRDefault="00632412" w:rsidP="00632412">
      <w:r>
        <w:t xml:space="preserve">    1751248-Ф - чз2</w:t>
      </w:r>
    </w:p>
    <w:p w:rsidR="00632412" w:rsidRDefault="00632412" w:rsidP="00632412">
      <w:r>
        <w:t xml:space="preserve">    Красная книга России / Ю. А. Дунаева [и др.] ; коллектив художников. - Москва : АСТ : Аванта, 2018. - 125, [2] с. : ил. - (Моя Родина - Россия). - Авторы указаны в конце кн.. - ISBN 978-5-17-096576-2 : 440,77</w:t>
      </w:r>
    </w:p>
    <w:p w:rsidR="00632412" w:rsidRDefault="00632412" w:rsidP="00632412">
      <w:r>
        <w:t xml:space="preserve">    Оглавление: </w:t>
      </w:r>
      <w:hyperlink r:id="rId22" w:history="1">
        <w:r w:rsidR="00486B1E" w:rsidRPr="00512BF0">
          <w:rPr>
            <w:rStyle w:val="a8"/>
          </w:rPr>
          <w:t>http://kitap.tatar.ru/ogl/nlrt/nbrt_obr_2292485.pdf</w:t>
        </w:r>
      </w:hyperlink>
    </w:p>
    <w:p w:rsidR="00486B1E" w:rsidRDefault="00486B1E" w:rsidP="00632412"/>
    <w:p w:rsidR="00632412" w:rsidRDefault="00632412" w:rsidP="00632412"/>
    <w:p w:rsidR="00632412" w:rsidRDefault="00632412" w:rsidP="00632412">
      <w:r>
        <w:t>20. 28.707.39;   О-80</w:t>
      </w:r>
    </w:p>
    <w:p w:rsidR="00632412" w:rsidRDefault="00632412" w:rsidP="00632412">
      <w:r>
        <w:t xml:space="preserve">    1750475-Л - кх</w:t>
      </w:r>
    </w:p>
    <w:p w:rsidR="00632412" w:rsidRDefault="00632412" w:rsidP="00632412">
      <w:r>
        <w:t xml:space="preserve">    От нейрона к мозгу / Дж. Г. Николлс [и др.]; под ред.: П. М. Балабана, Р. А. Гиниатуллина ; пер. с 4-го англ. изд. П. М. Балабана [и др.]. - Изд. 4-е. - Москва : УРСС : Книжный дом "ЛИБРОКОМ", 2017. - 671 с. : ил., табл.. - ISBN 978-5-397-05510-9 (Книжный дом "ЛИБРОКОМ"). - ISBN 978-5-453-00125-5 (УРСС) : 2143,79</w:t>
      </w:r>
    </w:p>
    <w:p w:rsidR="00632412" w:rsidRDefault="00632412" w:rsidP="00632412">
      <w:r>
        <w:lastRenderedPageBreak/>
        <w:t xml:space="preserve">    Оглавление: </w:t>
      </w:r>
      <w:hyperlink r:id="rId23" w:history="1">
        <w:r w:rsidR="00486B1E" w:rsidRPr="00512BF0">
          <w:rPr>
            <w:rStyle w:val="a8"/>
          </w:rPr>
          <w:t>http://kitap.tatar.ru/ogl/nlrt/nbrt_obr_2360339.pdf</w:t>
        </w:r>
      </w:hyperlink>
    </w:p>
    <w:p w:rsidR="00486B1E" w:rsidRDefault="00486B1E" w:rsidP="00632412"/>
    <w:p w:rsidR="00632412" w:rsidRDefault="00632412" w:rsidP="00632412"/>
    <w:p w:rsidR="00632412" w:rsidRDefault="00632412" w:rsidP="00632412">
      <w:r>
        <w:t>21. 28.707.3;   Ф50</w:t>
      </w:r>
    </w:p>
    <w:p w:rsidR="00632412" w:rsidRDefault="00632412" w:rsidP="00632412">
      <w:r>
        <w:t xml:space="preserve">    1751338-Ф - кх</w:t>
      </w:r>
    </w:p>
    <w:p w:rsidR="00632412" w:rsidRDefault="00632412" w:rsidP="00632412">
      <w:r>
        <w:t xml:space="preserve">    Физиология человека с основами патофизиологии : в 2 т. / ред.: Р. Ш. Шмидт, Ф. Ланг, М. Хекманн ; пер. с нем. под ред. М. А. Каменской и др. - Москва : Лаборатория знаний, 2019. - ISBN 978-5-906828-30-9. - Т. 1. - 2019. - 537 с. : ил.. - ISBN 978-5-906828-31-6 (т. 1) : 2100,00</w:t>
      </w:r>
    </w:p>
    <w:p w:rsidR="00632412" w:rsidRDefault="00632412" w:rsidP="00632412">
      <w:r>
        <w:t xml:space="preserve">    Оглавление: </w:t>
      </w:r>
      <w:hyperlink r:id="rId24" w:history="1">
        <w:r w:rsidR="009C187E" w:rsidRPr="00512BF0">
          <w:rPr>
            <w:rStyle w:val="a8"/>
          </w:rPr>
          <w:t>http://kitap.tatar.ru/ogl/nlrt/nbrt_obr_2387652.pdf</w:t>
        </w:r>
      </w:hyperlink>
    </w:p>
    <w:p w:rsidR="009C187E" w:rsidRDefault="009C187E" w:rsidP="00632412"/>
    <w:p w:rsidR="00632412" w:rsidRDefault="00632412" w:rsidP="00632412"/>
    <w:p w:rsidR="00632412" w:rsidRDefault="00632412" w:rsidP="00632412">
      <w:r>
        <w:t>22. 28.707.3;   Ф50</w:t>
      </w:r>
    </w:p>
    <w:p w:rsidR="00632412" w:rsidRDefault="00632412" w:rsidP="00632412">
      <w:r>
        <w:t xml:space="preserve">    1751339-Ф - кх</w:t>
      </w:r>
    </w:p>
    <w:p w:rsidR="00632412" w:rsidRDefault="00632412" w:rsidP="00632412">
      <w:r>
        <w:t xml:space="preserve">    Физиология человека с основами патофизиологии : в 2 т. / ред.: Р. Ш. Шмидт, Ф. Ланг, М. Хекманн ; пер. с нем. под ред. М. А. Каменской и др. - Москва : Лаборатория знаний, 2019. - ISBN 978-5-906828-30-9. - Т. 2. - 2019. - 494 с. : ил.. - ISBN 978-5-906828-32-3 (т. 2) : 2100,00</w:t>
      </w:r>
    </w:p>
    <w:p w:rsidR="00632412" w:rsidRDefault="00632412" w:rsidP="00632412">
      <w:r>
        <w:t xml:space="preserve">    Оглавление: </w:t>
      </w:r>
      <w:hyperlink r:id="rId25" w:history="1">
        <w:r w:rsidR="009C187E" w:rsidRPr="00512BF0">
          <w:rPr>
            <w:rStyle w:val="a8"/>
          </w:rPr>
          <w:t>http://kitap.tatar.ru/ogl/nlrt/nbrt_obr_2387682.pdf</w:t>
        </w:r>
      </w:hyperlink>
    </w:p>
    <w:p w:rsidR="009C187E" w:rsidRDefault="009C187E" w:rsidP="00632412"/>
    <w:p w:rsidR="00632412" w:rsidRDefault="00632412" w:rsidP="00632412"/>
    <w:p w:rsidR="00632412" w:rsidRDefault="00632412" w:rsidP="00632412">
      <w:r>
        <w:t>23. 28.705;   Б70</w:t>
      </w:r>
    </w:p>
    <w:p w:rsidR="00632412" w:rsidRDefault="00632412" w:rsidP="00632412">
      <w:r>
        <w:t xml:space="preserve">    1748748-Л - кх</w:t>
      </w:r>
    </w:p>
    <w:p w:rsidR="00632412" w:rsidRDefault="00632412" w:rsidP="00632412">
      <w:r>
        <w:t xml:space="preserve">    Блэкберн, Элизабет Элен( американский учёный-цитогенетик)</w:t>
      </w:r>
    </w:p>
    <w:p w:rsidR="00632412" w:rsidRDefault="00632412" w:rsidP="00632412">
      <w:r>
        <w:t>Эффект теломер: революционный подход к более молодой, здоровой и долгой жизни / Э. Э. Блэкберн, Э. Эпель; [пер. с англ. яз. И. Чорного]. - Москва : Эксмо, 2018. - 380, [2]  c. : ил., табл. - (рЕволюция в медицине. Самые громкие и удивительные открытия). - На тит. л. и обл. в подзагл.: Как в 50 выглядеть на 30? Как прожить дольше 80 лет? Что я могу сделать для этого уже сегодня?. - На обл. также: Нобелевская премия по физиологии и медицине. - ISBN 978-5-699-94016-5 : 454,41</w:t>
      </w:r>
    </w:p>
    <w:p w:rsidR="00632412" w:rsidRDefault="00632412" w:rsidP="00632412">
      <w:r>
        <w:t xml:space="preserve">    Оглавление: </w:t>
      </w:r>
      <w:hyperlink r:id="rId26" w:history="1">
        <w:r w:rsidR="009C187E" w:rsidRPr="00512BF0">
          <w:rPr>
            <w:rStyle w:val="a8"/>
          </w:rPr>
          <w:t>http://kitap.tatar.ru/ogl/nlrt/nbrt_obr_2357685.pdf</w:t>
        </w:r>
      </w:hyperlink>
    </w:p>
    <w:p w:rsidR="009C187E" w:rsidRDefault="009C187E" w:rsidP="00632412"/>
    <w:p w:rsidR="00632412" w:rsidRDefault="00632412" w:rsidP="00632412"/>
    <w:p w:rsidR="00632412" w:rsidRDefault="00632412" w:rsidP="00632412">
      <w:r>
        <w:t>24. 28.5;   Д29</w:t>
      </w:r>
    </w:p>
    <w:p w:rsidR="00632412" w:rsidRDefault="00632412" w:rsidP="00632412">
      <w:r>
        <w:t xml:space="preserve">    1751237-Ф - кх</w:t>
      </w:r>
    </w:p>
    <w:p w:rsidR="00632412" w:rsidRDefault="00632412" w:rsidP="00632412">
      <w:r>
        <w:t xml:space="preserve">    Делма, Димитри</w:t>
      </w:r>
    </w:p>
    <w:p w:rsidR="00632412" w:rsidRDefault="00632412" w:rsidP="00632412">
      <w:r>
        <w:t>История ароматов : путешествия цветов из далёких стран / Димитри Делма; иллюстрации Амели Фонтен. - Москва : Пешком в историю, 2018. - 61, [2] с. : ил. - (Мир вокруг нас).. - ISBN 978-5-906994-00-4 : 754,05</w:t>
      </w:r>
    </w:p>
    <w:p w:rsidR="00632412" w:rsidRDefault="00632412" w:rsidP="00632412">
      <w:r>
        <w:t xml:space="preserve">    Оглавление: </w:t>
      </w:r>
      <w:hyperlink r:id="rId27" w:history="1">
        <w:r w:rsidR="009C187E" w:rsidRPr="00512BF0">
          <w:rPr>
            <w:rStyle w:val="a8"/>
          </w:rPr>
          <w:t>http://kitap.tatar.ru/ogl/nlrt/nbrt_obr_2360497.pdf</w:t>
        </w:r>
      </w:hyperlink>
    </w:p>
    <w:p w:rsidR="009C187E" w:rsidRDefault="009C187E" w:rsidP="00632412"/>
    <w:p w:rsidR="00632412" w:rsidRDefault="00632412" w:rsidP="00632412"/>
    <w:p w:rsidR="00632412" w:rsidRDefault="00632412" w:rsidP="00632412">
      <w:r>
        <w:t>25. 28;   Д40</w:t>
      </w:r>
    </w:p>
    <w:p w:rsidR="00632412" w:rsidRDefault="00632412" w:rsidP="00632412">
      <w:r>
        <w:t xml:space="preserve">    1749341-Л - чз2</w:t>
      </w:r>
    </w:p>
    <w:p w:rsidR="00632412" w:rsidRDefault="00632412" w:rsidP="00632412">
      <w:r>
        <w:t xml:space="preserve">    Джералд, Майкл</w:t>
      </w:r>
    </w:p>
    <w:p w:rsidR="00632412" w:rsidRDefault="00632412" w:rsidP="00632412">
      <w:r>
        <w:t>Великая биология. От происхождения жизни до эпигенетики. 250 основных вех в истории биологии / Майкл Джералд; при участии Глории Джералд ; пер. с англ. А. А. Синюшина. - Москва : Лаборатория знаний, 2018. - 540 с. : ил.. - ISBN 978-5-906828-61-3 : 2623,50</w:t>
      </w:r>
    </w:p>
    <w:p w:rsidR="00632412" w:rsidRDefault="00632412" w:rsidP="00632412">
      <w:r>
        <w:t xml:space="preserve">    Оглавление: </w:t>
      </w:r>
      <w:hyperlink r:id="rId28" w:history="1">
        <w:r w:rsidR="009C187E" w:rsidRPr="00512BF0">
          <w:rPr>
            <w:rStyle w:val="a8"/>
          </w:rPr>
          <w:t>http://kitap.tatar.ru/ogl/nlrt/nbrt_obr_2359487.pdf</w:t>
        </w:r>
      </w:hyperlink>
    </w:p>
    <w:p w:rsidR="009C187E" w:rsidRDefault="009C187E" w:rsidP="00632412"/>
    <w:p w:rsidR="00632412" w:rsidRDefault="00632412" w:rsidP="00632412"/>
    <w:p w:rsidR="00632412" w:rsidRDefault="00632412" w:rsidP="00632412">
      <w:r>
        <w:t>26. 28.693.3я2;   Д83</w:t>
      </w:r>
    </w:p>
    <w:p w:rsidR="00632412" w:rsidRDefault="00632412" w:rsidP="00632412">
      <w:r>
        <w:lastRenderedPageBreak/>
        <w:t xml:space="preserve">    1751232-М - кх</w:t>
      </w:r>
    </w:p>
    <w:p w:rsidR="00632412" w:rsidRDefault="00632412" w:rsidP="00632412">
      <w:r>
        <w:t xml:space="preserve">    Дунаев, Евгений Анатольевич</w:t>
      </w:r>
    </w:p>
    <w:p w:rsidR="00632412" w:rsidRDefault="00632412" w:rsidP="00632412">
      <w:r>
        <w:t>Змеи. Представители фауны России : карманный справочник / Е. А. Дунаев, В. Ф. Орлова. - Москва : Фитон XXI, 2018. - 119 с. : ил.. - ISBN 978-5-906811-39-4 : 643,50</w:t>
      </w:r>
    </w:p>
    <w:p w:rsidR="00632412" w:rsidRDefault="00632412" w:rsidP="00632412">
      <w:r>
        <w:t xml:space="preserve">    Оглавление: </w:t>
      </w:r>
      <w:hyperlink r:id="rId29" w:history="1">
        <w:r w:rsidR="009C187E" w:rsidRPr="00512BF0">
          <w:rPr>
            <w:rStyle w:val="a8"/>
          </w:rPr>
          <w:t>http://kitap.tatar.ru/ogl/nlrt/nbrt_obr_2360481.pdf</w:t>
        </w:r>
      </w:hyperlink>
    </w:p>
    <w:p w:rsidR="009C187E" w:rsidRDefault="009C187E" w:rsidP="00632412"/>
    <w:p w:rsidR="00632412" w:rsidRDefault="00632412" w:rsidP="00632412"/>
    <w:p w:rsidR="00632412" w:rsidRDefault="00632412" w:rsidP="00632412">
      <w:r>
        <w:t>27. 28.6;   Д94</w:t>
      </w:r>
    </w:p>
    <w:p w:rsidR="00632412" w:rsidRDefault="00632412" w:rsidP="00632412">
      <w:r>
        <w:t xml:space="preserve">    1748771-Ф - кх</w:t>
      </w:r>
    </w:p>
    <w:p w:rsidR="00632412" w:rsidRDefault="00632412" w:rsidP="00632412">
      <w:r>
        <w:t xml:space="preserve">    Дэвис, Никола</w:t>
      </w:r>
    </w:p>
    <w:p w:rsidR="00632412" w:rsidRDefault="00632412" w:rsidP="00632412">
      <w:r>
        <w:t>Красивая книга о животных / Н. Дэвис; иллюстрации Петра Горачека ; [пер. с англ. яз. О. Юрченко]. - Москва : Манн, Иванов и Фербер, 2018. - 107 c. : ил.. - ISBN 978-5-00117-327-4 : 605,44</w:t>
      </w:r>
    </w:p>
    <w:p w:rsidR="00632412" w:rsidRDefault="00632412" w:rsidP="00632412">
      <w:r>
        <w:t xml:space="preserve">    Оглавление: </w:t>
      </w:r>
      <w:hyperlink r:id="rId30" w:history="1">
        <w:r w:rsidR="009C187E" w:rsidRPr="00512BF0">
          <w:rPr>
            <w:rStyle w:val="a8"/>
          </w:rPr>
          <w:t>http://kitap.tatar.ru/ogl/nlrt/nbrt_obr_2357978.pdf</w:t>
        </w:r>
      </w:hyperlink>
    </w:p>
    <w:p w:rsidR="009C187E" w:rsidRDefault="009C187E" w:rsidP="00632412"/>
    <w:p w:rsidR="00632412" w:rsidRDefault="00632412" w:rsidP="00632412"/>
    <w:p w:rsidR="00632412" w:rsidRDefault="00632412" w:rsidP="00632412">
      <w:r>
        <w:t>28. 28.072;   К56</w:t>
      </w:r>
    </w:p>
    <w:p w:rsidR="00632412" w:rsidRDefault="00632412" w:rsidP="00632412">
      <w:r>
        <w:t xml:space="preserve">    1750839-Л - кх</w:t>
      </w:r>
    </w:p>
    <w:p w:rsidR="00632412" w:rsidRDefault="00632412" w:rsidP="00632412">
      <w:r>
        <w:t xml:space="preserve">    Коваленко, Леонид Владимирович</w:t>
      </w:r>
    </w:p>
    <w:p w:rsidR="00632412" w:rsidRDefault="00632412" w:rsidP="00632412">
      <w:r>
        <w:t>Биохимические основы химии биологически активных веществ : учебное пособие для студентов высших учебных заведений, обучающихся по специальности "Химическая технология синтетических биологически активных веществ" / Л. В. Коваленко. - 4-е изд. - Москва : Лаборатория знаний, 2017. - 228 с. : ил. - (Учебник для высшей школы).. - ISBN 978-5-00101-036-4 : 951,61</w:t>
      </w:r>
    </w:p>
    <w:p w:rsidR="00632412" w:rsidRDefault="00632412" w:rsidP="00632412">
      <w:r>
        <w:t xml:space="preserve">    Оглавление: </w:t>
      </w:r>
      <w:hyperlink r:id="rId31" w:history="1">
        <w:r w:rsidR="009C187E" w:rsidRPr="00512BF0">
          <w:rPr>
            <w:rStyle w:val="a8"/>
          </w:rPr>
          <w:t>http://kitap.tatar.ru/ogl/nlrt/nbrt_obr_2385008.pdf</w:t>
        </w:r>
      </w:hyperlink>
    </w:p>
    <w:p w:rsidR="009C187E" w:rsidRDefault="009C187E" w:rsidP="00632412"/>
    <w:p w:rsidR="00632412" w:rsidRDefault="00632412" w:rsidP="00632412"/>
    <w:p w:rsidR="00632412" w:rsidRDefault="00632412" w:rsidP="00632412">
      <w:r>
        <w:t>29. 28;   К59</w:t>
      </w:r>
    </w:p>
    <w:p w:rsidR="00632412" w:rsidRDefault="00632412" w:rsidP="00632412">
      <w:r>
        <w:t xml:space="preserve">    1750577-Л - кх</w:t>
      </w:r>
    </w:p>
    <w:p w:rsidR="00632412" w:rsidRDefault="00632412" w:rsidP="00632412">
      <w:r>
        <w:t xml:space="preserve">    Койн, Джерри</w:t>
      </w:r>
    </w:p>
    <w:p w:rsidR="00632412" w:rsidRDefault="00632412" w:rsidP="00632412">
      <w:r>
        <w:t>Эволюция : непровержимые доказательства / Джерри Койн; [пер. с англ. В. Полищук]. - Москва : Альпина нон-фикшн, 2018. - 422 с. : ил. - (Бестселлер The New York Times). - Библиогр.: с. 389. - ISBN 978-5-91671-792-1 : 518,76</w:t>
      </w:r>
    </w:p>
    <w:p w:rsidR="00632412" w:rsidRDefault="00632412" w:rsidP="00632412">
      <w:r>
        <w:t xml:space="preserve">    Оглавление: </w:t>
      </w:r>
      <w:hyperlink r:id="rId32" w:history="1">
        <w:r w:rsidR="009C187E" w:rsidRPr="00512BF0">
          <w:rPr>
            <w:rStyle w:val="a8"/>
          </w:rPr>
          <w:t>http://kitap.tatar.ru/ogl/nlrt/nbrt_obr_2373577.pdf</w:t>
        </w:r>
      </w:hyperlink>
    </w:p>
    <w:p w:rsidR="009C187E" w:rsidRDefault="009C187E" w:rsidP="00632412"/>
    <w:p w:rsidR="00632412" w:rsidRDefault="00632412" w:rsidP="00632412"/>
    <w:p w:rsidR="00632412" w:rsidRDefault="00632412" w:rsidP="00632412">
      <w:r>
        <w:t>30. 28.704;   Ш98</w:t>
      </w:r>
    </w:p>
    <w:p w:rsidR="00632412" w:rsidRDefault="00632412" w:rsidP="00632412">
      <w:r>
        <w:t xml:space="preserve">    1748750-Л - кх</w:t>
      </w:r>
    </w:p>
    <w:p w:rsidR="00632412" w:rsidRDefault="00632412" w:rsidP="00632412">
      <w:r>
        <w:t xml:space="preserve">    Шэнахан, Кэтрин( врач-генетик, биомеханик)</w:t>
      </w:r>
    </w:p>
    <w:p w:rsidR="00632412" w:rsidRDefault="00632412" w:rsidP="00632412">
      <w:r>
        <w:t>Умный ген: какая еда нужна нашей ДНК / К. Шэнахан, Л. Шэнахан; [пер. с англ. яз. А. В. Захарова]. - Москва : Бомбора™ : Эксмо, 2018. - 463 c. : ил. - (Ты то, что ты ешь). - Библиогр.: с. 430. - На обл. в надзагл.: Лучшая книга о здоровье 2017 года. - ISBN 978-5-699-99894-4 : 473,77</w:t>
      </w:r>
    </w:p>
    <w:p w:rsidR="00632412" w:rsidRDefault="00632412" w:rsidP="00632412">
      <w:r>
        <w:t xml:space="preserve">    Оглавление: </w:t>
      </w:r>
      <w:hyperlink r:id="rId33" w:history="1">
        <w:r w:rsidR="009C187E" w:rsidRPr="00512BF0">
          <w:rPr>
            <w:rStyle w:val="a8"/>
          </w:rPr>
          <w:t>http://kitap.tatar.ru/ogl/nlrt/nbrt_obr_2357692.pdf</w:t>
        </w:r>
      </w:hyperlink>
    </w:p>
    <w:p w:rsidR="009C187E" w:rsidRDefault="009C187E" w:rsidP="00632412"/>
    <w:p w:rsidR="00632412" w:rsidRDefault="00632412" w:rsidP="00632412"/>
    <w:p w:rsidR="00565F0C" w:rsidRDefault="00565F0C" w:rsidP="00632412"/>
    <w:p w:rsidR="00565F0C" w:rsidRDefault="00565F0C" w:rsidP="00565F0C">
      <w:pPr>
        <w:pStyle w:val="1"/>
      </w:pPr>
      <w:r>
        <w:lastRenderedPageBreak/>
        <w:t>Техника. Технические науки. (ББК 3)</w:t>
      </w:r>
    </w:p>
    <w:p w:rsidR="00565F0C" w:rsidRDefault="00565F0C" w:rsidP="00565F0C">
      <w:pPr>
        <w:pStyle w:val="1"/>
      </w:pPr>
    </w:p>
    <w:p w:rsidR="00565F0C" w:rsidRDefault="00565F0C" w:rsidP="00565F0C">
      <w:r>
        <w:t xml:space="preserve">31. 32.97;   </w:t>
      </w:r>
    </w:p>
    <w:p w:rsidR="00565F0C" w:rsidRDefault="00565F0C" w:rsidP="00565F0C">
      <w:r>
        <w:t xml:space="preserve">    1748765-Л - чз2</w:t>
      </w:r>
    </w:p>
    <w:p w:rsidR="00565F0C" w:rsidRDefault="00565F0C" w:rsidP="00565F0C">
      <w:r>
        <w:t xml:space="preserve">    Альтхофф, Кори</w:t>
      </w:r>
    </w:p>
    <w:p w:rsidR="00565F0C" w:rsidRDefault="00565F0C" w:rsidP="00565F0C">
      <w:r>
        <w:t>Сам себе программист: как научиться программировать и устроиться в eBay? : на примере Python / К. Альтхофф; [пер. с англ. М. А. Райтмана]. - Москва : Бомбора™ : Эксмо, 2018. - 207 c. : ил. - (Мировой компьютерный бестселлер). - Доп. тит. л. англ. - Загл. и авт. ориг.: The Self-Taught Programmer / Cory Althoff. - ISBN 978-5-04-090834-9 : 503,03</w:t>
      </w:r>
    </w:p>
    <w:p w:rsidR="00565F0C" w:rsidRDefault="00565F0C" w:rsidP="00565F0C">
      <w:r>
        <w:t xml:space="preserve">    Оглавление: </w:t>
      </w:r>
      <w:hyperlink r:id="rId34" w:history="1">
        <w:r w:rsidR="009C187E" w:rsidRPr="00512BF0">
          <w:rPr>
            <w:rStyle w:val="a8"/>
          </w:rPr>
          <w:t>http://kitap.tatar.ru/ogl/nlrt/nbrt_obr_2357954.pdf</w:t>
        </w:r>
      </w:hyperlink>
    </w:p>
    <w:p w:rsidR="009C187E" w:rsidRDefault="009C187E" w:rsidP="00565F0C"/>
    <w:p w:rsidR="00565F0C" w:rsidRDefault="00565F0C" w:rsidP="00565F0C"/>
    <w:p w:rsidR="00565F0C" w:rsidRDefault="00565F0C" w:rsidP="00565F0C">
      <w:r>
        <w:t>32. 32.81;   Б25</w:t>
      </w:r>
    </w:p>
    <w:p w:rsidR="00565F0C" w:rsidRDefault="00565F0C" w:rsidP="00565F0C">
      <w:r>
        <w:t xml:space="preserve">    1750563-Л - кх</w:t>
      </w:r>
    </w:p>
    <w:p w:rsidR="00565F0C" w:rsidRDefault="00565F0C" w:rsidP="00565F0C">
      <w:r>
        <w:t xml:space="preserve">    Баррат, Джеймс</w:t>
      </w:r>
    </w:p>
    <w:p w:rsidR="00565F0C" w:rsidRDefault="00565F0C" w:rsidP="00565F0C">
      <w:r>
        <w:t>Последнее изобретение человечества : искусственный интеллект и конец эры Homo sapiens / Джеймс Баррат; [пер. с англ. Н. Лисовой]. - 2-е изд. - Москва : Альпина нон-фикшн, 2019. - 303 с. : ил. - (Искусственный интеллект).. - ISBN 978-5-91671-833-1 : 483,67</w:t>
      </w:r>
    </w:p>
    <w:p w:rsidR="00565F0C" w:rsidRDefault="00565F0C" w:rsidP="00565F0C">
      <w:r>
        <w:t xml:space="preserve">    Оглавление: </w:t>
      </w:r>
      <w:hyperlink r:id="rId35" w:history="1">
        <w:r w:rsidR="009C187E" w:rsidRPr="00512BF0">
          <w:rPr>
            <w:rStyle w:val="a8"/>
          </w:rPr>
          <w:t>http://kitap.tatar.ru/ogl/nlrt/nbrt_obr_2373186.pdf</w:t>
        </w:r>
      </w:hyperlink>
    </w:p>
    <w:p w:rsidR="009C187E" w:rsidRDefault="009C187E" w:rsidP="00565F0C"/>
    <w:p w:rsidR="00565F0C" w:rsidRDefault="00565F0C" w:rsidP="00565F0C"/>
    <w:p w:rsidR="00565F0C" w:rsidRDefault="00565F0C" w:rsidP="00565F0C">
      <w:r>
        <w:t>33. 32.81;   Б41</w:t>
      </w:r>
    </w:p>
    <w:p w:rsidR="00565F0C" w:rsidRDefault="00565F0C" w:rsidP="00565F0C">
      <w:r>
        <w:t xml:space="preserve">    1751239-Л - чз2</w:t>
      </w:r>
    </w:p>
    <w:p w:rsidR="00565F0C" w:rsidRDefault="00565F0C" w:rsidP="00565F0C">
      <w:r>
        <w:t xml:space="preserve">    Бейктал, Джон</w:t>
      </w:r>
    </w:p>
    <w:p w:rsidR="00565F0C" w:rsidRDefault="00565F0C" w:rsidP="00565F0C">
      <w:r>
        <w:t>Конструируем роботов от А до Я : полное руководство для начинающих / Дж. Бейктал. - Москва : Лаборатория знаний, 2019. - 394 с. : ил. - (РОБОФИШКИ : серия основана в 2016 г.).. - ISBN 978-5-00101-026-5 : 883,08</w:t>
      </w:r>
    </w:p>
    <w:p w:rsidR="00565F0C" w:rsidRDefault="00565F0C" w:rsidP="00565F0C">
      <w:r>
        <w:t xml:space="preserve">    Оглавление: </w:t>
      </w:r>
      <w:hyperlink r:id="rId36" w:history="1">
        <w:r w:rsidR="009C187E" w:rsidRPr="00512BF0">
          <w:rPr>
            <w:rStyle w:val="a8"/>
          </w:rPr>
          <w:t>http://kitap.tatar.ru/ogl/nlrt/nbrt_obr_2360499.pdf</w:t>
        </w:r>
      </w:hyperlink>
    </w:p>
    <w:p w:rsidR="009C187E" w:rsidRDefault="009C187E" w:rsidP="00565F0C"/>
    <w:p w:rsidR="00565F0C" w:rsidRDefault="00565F0C" w:rsidP="00565F0C"/>
    <w:p w:rsidR="00565F0C" w:rsidRDefault="00565F0C" w:rsidP="00565F0C">
      <w:r>
        <w:t>34. 32.97;   Б97</w:t>
      </w:r>
    </w:p>
    <w:p w:rsidR="00565F0C" w:rsidRDefault="00565F0C" w:rsidP="00565F0C">
      <w:r>
        <w:t xml:space="preserve">    1748760-Ф - чз2</w:t>
      </w:r>
    </w:p>
    <w:p w:rsidR="00565F0C" w:rsidRDefault="00565F0C" w:rsidP="00565F0C">
      <w:r>
        <w:t xml:space="preserve">    Бэрри, Пол</w:t>
      </w:r>
    </w:p>
    <w:p w:rsidR="00565F0C" w:rsidRDefault="00565F0C" w:rsidP="00565F0C">
      <w:r>
        <w:t>Изучаем программирование на Python / П. Бэрри; [пер. с англ. яз. М. А. Райтмана]. - Москва : Эксмо, 2018. - 618 c. : ил. - (Мировой компьютерный бестселлер). - Алф. указ.: с. 605-618. - Загл. и авт. ориг.: Head First Python / Paul Barry. - ISBN 978-5-699-98595-1 : 1054,68</w:t>
      </w:r>
    </w:p>
    <w:p w:rsidR="00565F0C" w:rsidRDefault="00565F0C" w:rsidP="00565F0C">
      <w:r>
        <w:t xml:space="preserve">    Оглавление: </w:t>
      </w:r>
      <w:hyperlink r:id="rId37" w:history="1">
        <w:r w:rsidR="009C187E" w:rsidRPr="00512BF0">
          <w:rPr>
            <w:rStyle w:val="a8"/>
          </w:rPr>
          <w:t>http://kitap.tatar.ru/ogl/nlrt/nbrt_obr_2357790.pdf</w:t>
        </w:r>
      </w:hyperlink>
    </w:p>
    <w:p w:rsidR="009C187E" w:rsidRDefault="009C187E" w:rsidP="00565F0C"/>
    <w:p w:rsidR="00565F0C" w:rsidRDefault="00565F0C" w:rsidP="00565F0C"/>
    <w:p w:rsidR="00565F0C" w:rsidRDefault="00565F0C" w:rsidP="00565F0C">
      <w:r>
        <w:t>35. 32.97;   Г60</w:t>
      </w:r>
    </w:p>
    <w:p w:rsidR="00565F0C" w:rsidRDefault="00565F0C" w:rsidP="00565F0C">
      <w:r>
        <w:t xml:space="preserve">    1751661-Л - кх</w:t>
      </w:r>
    </w:p>
    <w:p w:rsidR="00565F0C" w:rsidRDefault="00565F0C" w:rsidP="00565F0C">
      <w:r>
        <w:t xml:space="preserve">    Голиков, Денис Владимирович</w:t>
      </w:r>
    </w:p>
    <w:p w:rsidR="00565F0C" w:rsidRDefault="00565F0C" w:rsidP="00565F0C">
      <w:r>
        <w:t>40 проектов на Scratch для юных программистов / Д. В. Голиков; [гл. ред. Е. Кондукова]. - Санкт-Петербург : БХВ-Петербург, 2019. - 192 с. : ил.. - ISBN 978-5-9775-3939-5 : 676,06</w:t>
      </w:r>
    </w:p>
    <w:p w:rsidR="00565F0C" w:rsidRDefault="00565F0C" w:rsidP="00565F0C">
      <w:r>
        <w:t xml:space="preserve">    Оглавление: </w:t>
      </w:r>
      <w:hyperlink r:id="rId38" w:history="1">
        <w:r w:rsidR="009C187E" w:rsidRPr="00512BF0">
          <w:rPr>
            <w:rStyle w:val="a8"/>
          </w:rPr>
          <w:t>http://kitap.tatar.ru/ogl/nlrt/nbrt_obr_2383867.pdf</w:t>
        </w:r>
      </w:hyperlink>
    </w:p>
    <w:p w:rsidR="009C187E" w:rsidRDefault="009C187E" w:rsidP="00565F0C"/>
    <w:p w:rsidR="00565F0C" w:rsidRDefault="00565F0C" w:rsidP="00565F0C"/>
    <w:p w:rsidR="00565F0C" w:rsidRDefault="00565F0C" w:rsidP="00565F0C">
      <w:r>
        <w:t>36. 37.24;   Ж72</w:t>
      </w:r>
    </w:p>
    <w:p w:rsidR="00565F0C" w:rsidRDefault="00565F0C" w:rsidP="00565F0C">
      <w:r>
        <w:lastRenderedPageBreak/>
        <w:t xml:space="preserve">    1748761-Ф - кх</w:t>
      </w:r>
    </w:p>
    <w:p w:rsidR="00565F0C" w:rsidRDefault="00565F0C" w:rsidP="00565F0C">
      <w:r>
        <w:t xml:space="preserve">    Жилевска, Тереза</w:t>
      </w:r>
    </w:p>
    <w:p w:rsidR="00565F0C" w:rsidRDefault="00565F0C" w:rsidP="00565F0C">
      <w:r>
        <w:t>Стильная женская одежда на любой тип фигуры : секреты моделирования и дизайна : [более 100 секретов для идеального образа : перевод с французского] / Тереза Жилевска. - Москва : Э, 2017. - 175 c. : цв. ил. - (Полный курс кройки и шитья). - (Ведущая французская школа кройки и шитья). - (Рукоделие. Шитьё по-французски).. - ISBN 978-5-699-99217-1 : 746,35</w:t>
      </w:r>
    </w:p>
    <w:p w:rsidR="00565F0C" w:rsidRDefault="00565F0C" w:rsidP="00565F0C">
      <w:r>
        <w:t xml:space="preserve">    Оглавление: </w:t>
      </w:r>
      <w:hyperlink r:id="rId39" w:history="1">
        <w:r w:rsidR="009C187E" w:rsidRPr="00512BF0">
          <w:rPr>
            <w:rStyle w:val="a8"/>
          </w:rPr>
          <w:t>http://kitap.tatar.ru/ogl/nlrt/nbrt_obr_2357795.pdf</w:t>
        </w:r>
      </w:hyperlink>
    </w:p>
    <w:p w:rsidR="009C187E" w:rsidRDefault="009C187E" w:rsidP="00565F0C"/>
    <w:p w:rsidR="00565F0C" w:rsidRDefault="00565F0C" w:rsidP="00565F0C"/>
    <w:p w:rsidR="00565F0C" w:rsidRDefault="00565F0C" w:rsidP="00565F0C">
      <w:r>
        <w:t>37. 37.24;   З-17</w:t>
      </w:r>
    </w:p>
    <w:p w:rsidR="00565F0C" w:rsidRDefault="00565F0C" w:rsidP="00565F0C">
      <w:r>
        <w:t xml:space="preserve">    1751688-Л - кх</w:t>
      </w:r>
    </w:p>
    <w:p w:rsidR="00565F0C" w:rsidRDefault="00565F0C" w:rsidP="00565F0C">
      <w:r>
        <w:t xml:space="preserve">    Зайцева, Анна Анатольевна</w:t>
      </w:r>
    </w:p>
    <w:p w:rsidR="00565F0C" w:rsidRDefault="00565F0C" w:rsidP="00565F0C">
      <w:r>
        <w:t>Вязание на лумах для начинающих : просто, быстро, красиво : техника, узоры, изделия / Анна Зайцева. - Москва : Э, 2018. - 61, [1] с. : ил. - (Вязать легко).. - ISBN 978-5-699-80984-4 : 202,84</w:t>
      </w:r>
    </w:p>
    <w:p w:rsidR="00565F0C" w:rsidRDefault="00565F0C" w:rsidP="00565F0C">
      <w:r>
        <w:t xml:space="preserve">    Оглавление: </w:t>
      </w:r>
      <w:hyperlink r:id="rId40" w:history="1">
        <w:r w:rsidR="009C187E" w:rsidRPr="00512BF0">
          <w:rPr>
            <w:rStyle w:val="a8"/>
          </w:rPr>
          <w:t>http://kitap.tatar.ru/ogl/nlrt/nbrt_obr_2384540.pdf</w:t>
        </w:r>
      </w:hyperlink>
    </w:p>
    <w:p w:rsidR="009C187E" w:rsidRDefault="009C187E" w:rsidP="00565F0C"/>
    <w:p w:rsidR="00565F0C" w:rsidRDefault="00565F0C" w:rsidP="00565F0C"/>
    <w:p w:rsidR="00565F0C" w:rsidRDefault="00565F0C" w:rsidP="00565F0C">
      <w:r>
        <w:t xml:space="preserve">38. 32.97;   </w:t>
      </w:r>
    </w:p>
    <w:p w:rsidR="00565F0C" w:rsidRDefault="00565F0C" w:rsidP="00565F0C">
      <w:r>
        <w:t xml:space="preserve">    1748737-Л - чз2</w:t>
      </w:r>
    </w:p>
    <w:p w:rsidR="00565F0C" w:rsidRDefault="00565F0C" w:rsidP="00565F0C">
      <w:r>
        <w:t xml:space="preserve">    Луридас, Панос</w:t>
      </w:r>
    </w:p>
    <w:p w:rsidR="00565F0C" w:rsidRDefault="00565F0C" w:rsidP="00565F0C">
      <w:r>
        <w:t>Алгоритмы для начинающих: теория и практика для разработчика / П. Луридас; [пер. с англ. яз. Е. М. Егоровой]. - Москва : Бомбора™ : Эксмо, 2018. - 605 c. : ил., табл. - (Мировой компьютерный бестселлер). - Библиогр.: с. 581. - Доп. тит. л. на англ. яз. - Загл. и авт. ориг.: Real-World Algorithms: a Beginnerʾs guide / Panos Louridas. - ISBN 978-5-04-089834-3 : 823,46</w:t>
      </w:r>
    </w:p>
    <w:p w:rsidR="00565F0C" w:rsidRDefault="00565F0C" w:rsidP="00565F0C">
      <w:r>
        <w:t xml:space="preserve">    Оглавление: </w:t>
      </w:r>
      <w:hyperlink r:id="rId41" w:history="1">
        <w:r w:rsidR="009C187E" w:rsidRPr="00512BF0">
          <w:rPr>
            <w:rStyle w:val="a8"/>
          </w:rPr>
          <w:t>http://kitap.tatar.ru/ogl/nlrt/nbrt_obr_2357589.pdf</w:t>
        </w:r>
      </w:hyperlink>
    </w:p>
    <w:p w:rsidR="009C187E" w:rsidRDefault="009C187E" w:rsidP="00565F0C"/>
    <w:p w:rsidR="00565F0C" w:rsidRDefault="00565F0C" w:rsidP="00565F0C"/>
    <w:p w:rsidR="00565F0C" w:rsidRDefault="00565F0C" w:rsidP="00565F0C">
      <w:r>
        <w:t>39. 32.97;   М17</w:t>
      </w:r>
    </w:p>
    <w:p w:rsidR="00565F0C" w:rsidRDefault="00565F0C" w:rsidP="00565F0C">
      <w:r>
        <w:t xml:space="preserve">    1748747-Л - кх</w:t>
      </w:r>
    </w:p>
    <w:p w:rsidR="00565F0C" w:rsidRDefault="00565F0C" w:rsidP="00565F0C">
      <w:r>
        <w:t xml:space="preserve">    Макфарланд, Дэвид</w:t>
      </w:r>
    </w:p>
    <w:p w:rsidR="00565F0C" w:rsidRDefault="00565F0C" w:rsidP="00565F0C">
      <w:r>
        <w:t>JavaScript и jQuery : [исчерпывающее руководство] / Д. Макфарланд; [пер. с англ. яз. М. А. Райтмана]. - 3-е изд. - Москва : Эксмо, 2017. - 878, [1] c. : ил. - (Мировой компьютерный бестселлер). - Доп. тит. л. на англ. л. - Загл. и авт. ориг.: JavaScript &amp;  jQuery / David Sawyer McFarland. - ISBN 978-5-699-79119-4 : 1139,60</w:t>
      </w:r>
    </w:p>
    <w:p w:rsidR="00565F0C" w:rsidRDefault="00565F0C" w:rsidP="00565F0C">
      <w:r>
        <w:t xml:space="preserve">    Оглавление: </w:t>
      </w:r>
      <w:hyperlink r:id="rId42" w:history="1">
        <w:r w:rsidR="009C187E" w:rsidRPr="00512BF0">
          <w:rPr>
            <w:rStyle w:val="a8"/>
          </w:rPr>
          <w:t>http://kitap.tatar.ru/ogl/nlrt/nbrt_obr_2357678.pdf</w:t>
        </w:r>
      </w:hyperlink>
    </w:p>
    <w:p w:rsidR="009C187E" w:rsidRDefault="009C187E" w:rsidP="00565F0C"/>
    <w:p w:rsidR="00565F0C" w:rsidRDefault="00565F0C" w:rsidP="00565F0C"/>
    <w:p w:rsidR="00565F0C" w:rsidRDefault="00565F0C" w:rsidP="00565F0C">
      <w:r>
        <w:t>40. 32.81;   О-52</w:t>
      </w:r>
    </w:p>
    <w:p w:rsidR="00565F0C" w:rsidRDefault="00565F0C" w:rsidP="00565F0C">
      <w:r>
        <w:t xml:space="preserve">    1749338-Л - кх</w:t>
      </w:r>
    </w:p>
    <w:p w:rsidR="00565F0C" w:rsidRDefault="00565F0C" w:rsidP="00565F0C">
      <w:r>
        <w:t xml:space="preserve">    Окулов, Станислав Михайлович</w:t>
      </w:r>
    </w:p>
    <w:p w:rsidR="00565F0C" w:rsidRDefault="00565F0C" w:rsidP="00565F0C">
      <w:r>
        <w:t>Абстрактные типы данных / С. М. Окулов. - Москва : БИНОМ. Лаборатория знаний, 2018. - 250 с. : ил. - (Развитие интеллекта школьников).. - ISBN 978-5-94774-869-7 : 360,36</w:t>
      </w:r>
    </w:p>
    <w:p w:rsidR="00565F0C" w:rsidRDefault="00565F0C" w:rsidP="00565F0C">
      <w:r>
        <w:t xml:space="preserve">    Оглавление: </w:t>
      </w:r>
      <w:hyperlink r:id="rId43" w:history="1">
        <w:r w:rsidR="009C187E" w:rsidRPr="00512BF0">
          <w:rPr>
            <w:rStyle w:val="a8"/>
          </w:rPr>
          <w:t>http://kitap.tatar.ru/ogl/nlrt/nbrt_obr_2359481.pdf</w:t>
        </w:r>
      </w:hyperlink>
    </w:p>
    <w:p w:rsidR="009C187E" w:rsidRDefault="009C187E" w:rsidP="00565F0C"/>
    <w:p w:rsidR="00565F0C" w:rsidRDefault="00565F0C" w:rsidP="00565F0C"/>
    <w:p w:rsidR="00565F0C" w:rsidRDefault="00565F0C" w:rsidP="00565F0C">
      <w:r>
        <w:t>41. 32.97;   О-52</w:t>
      </w:r>
    </w:p>
    <w:p w:rsidR="00565F0C" w:rsidRDefault="00565F0C" w:rsidP="00565F0C">
      <w:r>
        <w:t xml:space="preserve">    1750520-Л - чз2</w:t>
      </w:r>
    </w:p>
    <w:p w:rsidR="00565F0C" w:rsidRDefault="00565F0C" w:rsidP="00565F0C">
      <w:r>
        <w:t xml:space="preserve">    Окулов, Станислав Михайлович</w:t>
      </w:r>
    </w:p>
    <w:p w:rsidR="00565F0C" w:rsidRDefault="00565F0C" w:rsidP="00565F0C">
      <w:r>
        <w:lastRenderedPageBreak/>
        <w:t>Основы программирования  / С. М. Окулов. - 9-е изд. - Москва : Лаборатория знаний, 2018. - 336 с. : ил., табл. - (Развитие интеллекта школьников).. - ISBN 978-5-00101-136-1 : 579,15</w:t>
      </w:r>
    </w:p>
    <w:p w:rsidR="00565F0C" w:rsidRDefault="00565F0C" w:rsidP="00565F0C">
      <w:r>
        <w:t xml:space="preserve">    Оглавление: </w:t>
      </w:r>
      <w:hyperlink r:id="rId44" w:history="1">
        <w:r w:rsidR="009C187E" w:rsidRPr="00512BF0">
          <w:rPr>
            <w:rStyle w:val="a8"/>
          </w:rPr>
          <w:t>http://kitap.tatar.ru/ogl/nlrt/nbrt_obr_2385995.pdf</w:t>
        </w:r>
      </w:hyperlink>
    </w:p>
    <w:p w:rsidR="009C187E" w:rsidRDefault="009C187E" w:rsidP="00565F0C"/>
    <w:p w:rsidR="00565F0C" w:rsidRDefault="00565F0C" w:rsidP="00565F0C"/>
    <w:p w:rsidR="00565F0C" w:rsidRDefault="00565F0C" w:rsidP="00565F0C">
      <w:r>
        <w:t xml:space="preserve">42. 35;   </w:t>
      </w:r>
    </w:p>
    <w:p w:rsidR="00565F0C" w:rsidRDefault="00565F0C" w:rsidP="00565F0C">
      <w:r>
        <w:t xml:space="preserve">    1748720-Л - чз2</w:t>
      </w:r>
    </w:p>
    <w:p w:rsidR="00565F0C" w:rsidRDefault="00565F0C" w:rsidP="00565F0C">
      <w:r>
        <w:t xml:space="preserve">    Остром, Лиззи</w:t>
      </w:r>
    </w:p>
    <w:p w:rsidR="00565F0C" w:rsidRDefault="00565F0C" w:rsidP="00565F0C">
      <w:r>
        <w:t>Парфюм. История ароматов XX века / Л. Остром; [пер. с англ. И. Ю. Крупичевой]. - Москва : ОДРИ : Э, 2018. - 475, [1] c. : ил. - (История моды в деталях). - Алф. указ.: с. 461-475. - ISBN 978-5-699-93799-8 : 462,55</w:t>
      </w:r>
    </w:p>
    <w:p w:rsidR="00565F0C" w:rsidRDefault="00565F0C" w:rsidP="00565F0C">
      <w:r>
        <w:t xml:space="preserve">    Оглавление: </w:t>
      </w:r>
      <w:hyperlink r:id="rId45" w:history="1">
        <w:r w:rsidR="009C187E" w:rsidRPr="00512BF0">
          <w:rPr>
            <w:rStyle w:val="a8"/>
          </w:rPr>
          <w:t>http://kitap.tatar.ru/ogl/nlrt/nbrt_obr_2357445.pdf</w:t>
        </w:r>
      </w:hyperlink>
    </w:p>
    <w:p w:rsidR="009C187E" w:rsidRDefault="009C187E" w:rsidP="00565F0C"/>
    <w:p w:rsidR="00565F0C" w:rsidRDefault="00565F0C" w:rsidP="00565F0C"/>
    <w:p w:rsidR="00565F0C" w:rsidRDefault="00565F0C" w:rsidP="00565F0C">
      <w:r>
        <w:t>43. 32.97;   П90</w:t>
      </w:r>
    </w:p>
    <w:p w:rsidR="00565F0C" w:rsidRDefault="00565F0C" w:rsidP="00565F0C">
      <w:r>
        <w:t xml:space="preserve">    1749328-Л - кх</w:t>
      </w:r>
    </w:p>
    <w:p w:rsidR="00565F0C" w:rsidRDefault="00565F0C" w:rsidP="00565F0C">
      <w:r>
        <w:t xml:space="preserve">    Путина, Анастасия Сергеевна</w:t>
      </w:r>
    </w:p>
    <w:p w:rsidR="00565F0C" w:rsidRDefault="00565F0C" w:rsidP="00565F0C">
      <w:r>
        <w:t>Scratch 2.0: от новичка к продвинутому пользователю : пособие для подготовки к Scratch-Олимпиаде / А. С. Путина; под ред. В. В. Тарапаты. - Москва : Лаборатория знаний, 2019. - 86, [1] с. : ил. - (Школа юного программиста : серия основана в 2018 г.).. - ISBN 978-5-00101-163-7 : 327,36</w:t>
      </w:r>
    </w:p>
    <w:p w:rsidR="00565F0C" w:rsidRDefault="00565F0C" w:rsidP="00565F0C">
      <w:r>
        <w:t xml:space="preserve">    Оглавление: </w:t>
      </w:r>
      <w:hyperlink r:id="rId46" w:history="1">
        <w:r w:rsidR="009C187E" w:rsidRPr="00512BF0">
          <w:rPr>
            <w:rStyle w:val="a8"/>
          </w:rPr>
          <w:t>http://kitap.tatar.ru/ogl/nlrt/nbrt_obr_2359412.pdf</w:t>
        </w:r>
      </w:hyperlink>
    </w:p>
    <w:p w:rsidR="009C187E" w:rsidRDefault="009C187E" w:rsidP="00565F0C"/>
    <w:p w:rsidR="00565F0C" w:rsidRDefault="00565F0C" w:rsidP="00565F0C"/>
    <w:p w:rsidR="00565F0C" w:rsidRDefault="00565F0C" w:rsidP="00565F0C">
      <w:r>
        <w:t>44. 30;   Р79</w:t>
      </w:r>
    </w:p>
    <w:p w:rsidR="00565F0C" w:rsidRDefault="00565F0C" w:rsidP="00565F0C">
      <w:r>
        <w:t xml:space="preserve">    1750575-Л - кх</w:t>
      </w:r>
    </w:p>
    <w:p w:rsidR="00565F0C" w:rsidRDefault="00565F0C" w:rsidP="00565F0C">
      <w:r>
        <w:t xml:space="preserve">    Роуз, Дэвид</w:t>
      </w:r>
    </w:p>
    <w:p w:rsidR="00565F0C" w:rsidRDefault="00565F0C" w:rsidP="00565F0C">
      <w:r>
        <w:t>Будущее вещей : как сказка и фантастика становятся реальностью / Дэвид Роуз; [пер. с англ. С. Шешенин]. - 4-е изд. - Москва : Альпина нон-фикшн, 2018. - 343 c. : ил., портр.. - ISBN 978-5-91671-843-0 : 518,76</w:t>
      </w:r>
    </w:p>
    <w:p w:rsidR="00565F0C" w:rsidRDefault="00565F0C" w:rsidP="00565F0C">
      <w:r>
        <w:t xml:space="preserve">    Оглавление: </w:t>
      </w:r>
      <w:hyperlink r:id="rId47" w:history="1">
        <w:r w:rsidR="009C187E" w:rsidRPr="00512BF0">
          <w:rPr>
            <w:rStyle w:val="a8"/>
          </w:rPr>
          <w:t>http://kitap.tatar.ru/ogl/nlrt/nbrt_obr_2373471.pdf</w:t>
        </w:r>
      </w:hyperlink>
    </w:p>
    <w:p w:rsidR="009C187E" w:rsidRDefault="009C187E" w:rsidP="00565F0C"/>
    <w:p w:rsidR="00565F0C" w:rsidRDefault="00565F0C" w:rsidP="00565F0C"/>
    <w:p w:rsidR="00565F0C" w:rsidRDefault="00565F0C" w:rsidP="00565F0C">
      <w:r>
        <w:t>45. 32.97;   С96</w:t>
      </w:r>
    </w:p>
    <w:p w:rsidR="00565F0C" w:rsidRDefault="00565F0C" w:rsidP="00565F0C">
      <w:r>
        <w:t xml:space="preserve">    1748758-Ф - кх; 1748759-Ф - кх</w:t>
      </w:r>
    </w:p>
    <w:p w:rsidR="00565F0C" w:rsidRDefault="00565F0C" w:rsidP="00565F0C">
      <w:r>
        <w:t xml:space="preserve">    Сьерра, Кэти</w:t>
      </w:r>
    </w:p>
    <w:p w:rsidR="00565F0C" w:rsidRDefault="00565F0C" w:rsidP="00565F0C">
      <w:r>
        <w:t>Изучаем Java / К. Сьерра, Б. Бейтс; [перевод с англ. яз.]. - 2-е изд. - Москва : Эксмо, 2018. - 717 c. : ил. - (Мировой компьютерный бестселлер). - Доп. тит. л. англ. - Загл. и авт. ориг.: Head First Java / Kathy Sierra, Bert Bates. - ISBN 978-5-699-54574-2 : 989,78</w:t>
      </w:r>
    </w:p>
    <w:p w:rsidR="00565F0C" w:rsidRDefault="00565F0C" w:rsidP="00565F0C">
      <w:r>
        <w:t xml:space="preserve">    Оглавление: </w:t>
      </w:r>
      <w:hyperlink r:id="rId48" w:history="1">
        <w:r w:rsidR="009C187E" w:rsidRPr="00512BF0">
          <w:rPr>
            <w:rStyle w:val="a8"/>
          </w:rPr>
          <w:t>http://kitap.tatar.ru/ogl/nlrt/nbrt_obr_2357779.pdf</w:t>
        </w:r>
      </w:hyperlink>
    </w:p>
    <w:p w:rsidR="009C187E" w:rsidRDefault="009C187E" w:rsidP="00565F0C"/>
    <w:p w:rsidR="00565F0C" w:rsidRDefault="00565F0C" w:rsidP="00565F0C"/>
    <w:p w:rsidR="00565F0C" w:rsidRDefault="00565F0C" w:rsidP="00565F0C">
      <w:r>
        <w:t>46. 32.97;   Ш33</w:t>
      </w:r>
    </w:p>
    <w:p w:rsidR="00565F0C" w:rsidRDefault="00565F0C" w:rsidP="00565F0C">
      <w:r>
        <w:t xml:space="preserve">    1748749-Л - кх</w:t>
      </w:r>
    </w:p>
    <w:p w:rsidR="00565F0C" w:rsidRDefault="00565F0C" w:rsidP="00565F0C">
      <w:r>
        <w:t xml:space="preserve">    Швабер, Кен</w:t>
      </w:r>
    </w:p>
    <w:p w:rsidR="00565F0C" w:rsidRDefault="00565F0C" w:rsidP="00565F0C">
      <w:r>
        <w:t>Софт за 30 дней : как Scrum делает невозможное возможным / К. Швабер, Д. Сазерленд; перевод с английского Юлии Ивановой. - Москва : Манн, Иванов и Фербер, 2017. - 255 c. : ил. - Доп. тит. л. на англ. яз. - Загл. и авт. ориг.: Software in 30 Days: How Agile managers beat the odds, delight their customers, and leave competitors in the dust / Ken Schwaber &amp; Jeff Sutherland. - ISBN 978-5-00100-768-5 : 1004,41</w:t>
      </w:r>
    </w:p>
    <w:p w:rsidR="00565F0C" w:rsidRDefault="00565F0C" w:rsidP="00565F0C">
      <w:r>
        <w:t xml:space="preserve">    Оглавление: </w:t>
      </w:r>
      <w:hyperlink r:id="rId49" w:history="1">
        <w:r w:rsidR="009C187E" w:rsidRPr="00512BF0">
          <w:rPr>
            <w:rStyle w:val="a8"/>
          </w:rPr>
          <w:t>http://kitap.tatar.ru/ogl/nlrt/nbrt_obr_2357689.pdf</w:t>
        </w:r>
      </w:hyperlink>
    </w:p>
    <w:p w:rsidR="009C187E" w:rsidRDefault="009C187E" w:rsidP="00565F0C"/>
    <w:p w:rsidR="00565F0C" w:rsidRDefault="00565F0C" w:rsidP="00565F0C"/>
    <w:p w:rsidR="003B20C2" w:rsidRDefault="003B20C2" w:rsidP="00565F0C"/>
    <w:p w:rsidR="003B20C2" w:rsidRDefault="003B20C2" w:rsidP="003B20C2">
      <w:pPr>
        <w:pStyle w:val="1"/>
      </w:pPr>
      <w:r>
        <w:t>Сельское и лесное хозяйство. (ББК 4)</w:t>
      </w:r>
    </w:p>
    <w:p w:rsidR="003B20C2" w:rsidRDefault="003B20C2" w:rsidP="003B20C2">
      <w:pPr>
        <w:pStyle w:val="1"/>
      </w:pPr>
    </w:p>
    <w:p w:rsidR="003B20C2" w:rsidRDefault="003B20C2" w:rsidP="003B20C2">
      <w:r>
        <w:t>47. 42.3;   О-53</w:t>
      </w:r>
    </w:p>
    <w:p w:rsidR="003B20C2" w:rsidRDefault="003B20C2" w:rsidP="003B20C2">
      <w:r>
        <w:t xml:space="preserve">    1750537-Л - кх</w:t>
      </w:r>
    </w:p>
    <w:p w:rsidR="003B20C2" w:rsidRDefault="003B20C2" w:rsidP="003B20C2">
      <w:r>
        <w:t xml:space="preserve">    Олейник, Тата</w:t>
      </w:r>
    </w:p>
    <w:p w:rsidR="003B20C2" w:rsidRDefault="003B20C2" w:rsidP="003B20C2">
      <w:r>
        <w:t>Изгнанные в сад : пособие для неначинающих огородников / Тата Олейник. - Москва : Альпина Паблишер, 2018. - 333, [1] с. : ил.. - ISBN 978-5-9614-6891-5 : 430,32</w:t>
      </w:r>
    </w:p>
    <w:p w:rsidR="003B20C2" w:rsidRDefault="003B20C2" w:rsidP="003B20C2">
      <w:r>
        <w:t xml:space="preserve">    Оглавление: </w:t>
      </w:r>
      <w:hyperlink r:id="rId50" w:history="1">
        <w:r w:rsidR="009C187E" w:rsidRPr="00512BF0">
          <w:rPr>
            <w:rStyle w:val="a8"/>
          </w:rPr>
          <w:t>http://kitap.tatar.ru/ogl/nlrt/nbrt_obr_2360601.pdf</w:t>
        </w:r>
      </w:hyperlink>
    </w:p>
    <w:p w:rsidR="009C187E" w:rsidRDefault="009C187E" w:rsidP="003B20C2"/>
    <w:p w:rsidR="003B20C2" w:rsidRDefault="003B20C2" w:rsidP="003B20C2"/>
    <w:p w:rsidR="00AB628F" w:rsidRDefault="00AB628F" w:rsidP="003B20C2"/>
    <w:p w:rsidR="00AB628F" w:rsidRDefault="00AB628F" w:rsidP="00AB628F">
      <w:pPr>
        <w:pStyle w:val="1"/>
      </w:pPr>
      <w:r>
        <w:t>Здравоохранение. Медицинские науки. (ББК 5)</w:t>
      </w:r>
    </w:p>
    <w:p w:rsidR="00AB628F" w:rsidRDefault="00AB628F" w:rsidP="00AB628F">
      <w:pPr>
        <w:pStyle w:val="1"/>
      </w:pPr>
    </w:p>
    <w:p w:rsidR="00AB628F" w:rsidRDefault="00AB628F" w:rsidP="00AB628F">
      <w:r>
        <w:t>48. 5;   М99</w:t>
      </w:r>
    </w:p>
    <w:p w:rsidR="00AB628F" w:rsidRDefault="00AB628F" w:rsidP="00AB628F">
      <w:r>
        <w:t xml:space="preserve">    1748767-Ф - кх</w:t>
      </w:r>
    </w:p>
    <w:p w:rsidR="00AB628F" w:rsidRDefault="00AB628F" w:rsidP="00AB628F">
      <w:r>
        <w:t xml:space="preserve">    Мясников, Александр Леонидович( кандидат медицинских наук, доктор медицины США, потомственный врач). Энциклопедия доктора Мясникова о самом главном / А. Л. Мясников. - Москва : Э, 2018-. - (О самом главном с доктором Мясниковым).. - [Т. 1]. - 2018. - 351 c.. - ISBN 978-5-699-80950-9 (в обл.) : 677,05</w:t>
      </w:r>
    </w:p>
    <w:p w:rsidR="00AB628F" w:rsidRDefault="00AB628F" w:rsidP="00AB628F">
      <w:r>
        <w:t xml:space="preserve">    Оглавление: </w:t>
      </w:r>
      <w:hyperlink r:id="rId51" w:history="1">
        <w:r w:rsidR="009C187E" w:rsidRPr="00512BF0">
          <w:rPr>
            <w:rStyle w:val="a8"/>
          </w:rPr>
          <w:t>http://kitap.tatar.ru/ogl/nlrt/nbrt_obr_2357962.pdf</w:t>
        </w:r>
      </w:hyperlink>
    </w:p>
    <w:p w:rsidR="009C187E" w:rsidRDefault="009C187E" w:rsidP="00AB628F"/>
    <w:p w:rsidR="00AB628F" w:rsidRDefault="00AB628F" w:rsidP="00AB628F"/>
    <w:p w:rsidR="00AB628F" w:rsidRDefault="00AB628F" w:rsidP="00AB628F">
      <w:r>
        <w:t>49. 56.1;   В18</w:t>
      </w:r>
    </w:p>
    <w:p w:rsidR="00AB628F" w:rsidRDefault="00AB628F" w:rsidP="00AB628F">
      <w:r>
        <w:t xml:space="preserve">    1751301-Л - кх</w:t>
      </w:r>
    </w:p>
    <w:p w:rsidR="00AB628F" w:rsidRDefault="00AB628F" w:rsidP="00AB628F">
      <w:r>
        <w:t xml:space="preserve">    Варламова, Дарья</w:t>
      </w:r>
    </w:p>
    <w:p w:rsidR="00AB628F" w:rsidRDefault="00AB628F" w:rsidP="00AB628F">
      <w:r>
        <w:t>С ума сойти! Путеводитель по психическим расстройствам для жителя большого города / Д. Варламова, А. Зайниев; [науч. ред. П. Бесчастнов]. - 3-е изд. - Москва : Альпина Паблишер, 2018. - 325, [1] с. - На обл. в надзагл.: Лауреат премии "Просветитель" 2017 года. - ISBN 978-5-9614-6743-7 : 430,32</w:t>
      </w:r>
    </w:p>
    <w:p w:rsidR="00AB628F" w:rsidRDefault="00AB628F" w:rsidP="00AB628F">
      <w:r>
        <w:t xml:space="preserve">    Оглавление: </w:t>
      </w:r>
      <w:hyperlink r:id="rId52" w:history="1">
        <w:r w:rsidR="009C187E" w:rsidRPr="00512BF0">
          <w:rPr>
            <w:rStyle w:val="a8"/>
          </w:rPr>
          <w:t>http://kitap.tatar.ru/ogl/nlrt/nbrt_obr_2360775.pdf</w:t>
        </w:r>
      </w:hyperlink>
    </w:p>
    <w:p w:rsidR="009C187E" w:rsidRDefault="009C187E" w:rsidP="00AB628F"/>
    <w:p w:rsidR="00AB628F" w:rsidRDefault="00AB628F" w:rsidP="00AB628F"/>
    <w:p w:rsidR="00AB628F" w:rsidRDefault="00AB628F" w:rsidP="00AB628F">
      <w:r>
        <w:t>50. 57.4;   В38</w:t>
      </w:r>
    </w:p>
    <w:p w:rsidR="00AB628F" w:rsidRDefault="00AB628F" w:rsidP="00AB628F">
      <w:r>
        <w:t xml:space="preserve">    1750696-Л - кх</w:t>
      </w:r>
    </w:p>
    <w:p w:rsidR="00AB628F" w:rsidRDefault="00AB628F" w:rsidP="00AB628F">
      <w:r>
        <w:t xml:space="preserve">    Вестендорп, Рюди</w:t>
      </w:r>
    </w:p>
    <w:p w:rsidR="00AB628F" w:rsidRDefault="00AB628F" w:rsidP="00AB628F">
      <w:r>
        <w:t>Стареть, не старея : о жизненной активности и старении / Р. Вестендорп; под ред. Д. Сильвестров. - Санкт-Петербург : Издательство Ивана Лимбаха, 2017. - 336, [4] с.. - ISBN 978-5-89059-284-2 : 500,50</w:t>
      </w:r>
    </w:p>
    <w:p w:rsidR="00AB628F" w:rsidRDefault="00AB628F" w:rsidP="00AB628F">
      <w:r>
        <w:t xml:space="preserve">    Оглавление: </w:t>
      </w:r>
      <w:hyperlink r:id="rId53" w:history="1">
        <w:r w:rsidR="009C187E" w:rsidRPr="00512BF0">
          <w:rPr>
            <w:rStyle w:val="a8"/>
          </w:rPr>
          <w:t>http://kitap.tatar.ru/ogl/nlrt/nbrt_obr_2386431.pdf</w:t>
        </w:r>
      </w:hyperlink>
    </w:p>
    <w:p w:rsidR="009C187E" w:rsidRDefault="009C187E" w:rsidP="00AB628F"/>
    <w:p w:rsidR="00AB628F" w:rsidRDefault="00AB628F" w:rsidP="00AB628F"/>
    <w:p w:rsidR="00AB628F" w:rsidRDefault="00AB628F" w:rsidP="00AB628F">
      <w:r>
        <w:t>51. 54.15;   Д30</w:t>
      </w:r>
    </w:p>
    <w:p w:rsidR="00AB628F" w:rsidRDefault="00AB628F" w:rsidP="00AB628F">
      <w:r>
        <w:t xml:space="preserve">    1748734-Л - чз2</w:t>
      </w:r>
    </w:p>
    <w:p w:rsidR="00AB628F" w:rsidRDefault="00AB628F" w:rsidP="00AB628F">
      <w:r>
        <w:t xml:space="preserve">    Демичева, Ольга Юрьевна( врач-эндокринолог с 30-летним стажем)</w:t>
      </w:r>
    </w:p>
    <w:p w:rsidR="00AB628F" w:rsidRDefault="00AB628F" w:rsidP="00AB628F">
      <w:r>
        <w:lastRenderedPageBreak/>
        <w:t>Что со мной, доктор? Вся правда о щитовидной железе / О. Ю. Демичева. - Москва : Эксмо, 2018. - 159 c. : ил., портр. - (Академия доктора Родионова ; книга 11).. - ISBN 978-5-699-95209-0 : 240,57</w:t>
      </w:r>
    </w:p>
    <w:p w:rsidR="00AB628F" w:rsidRDefault="00AB628F" w:rsidP="00AB628F">
      <w:r>
        <w:t xml:space="preserve">    Оглавление: </w:t>
      </w:r>
      <w:hyperlink r:id="rId54" w:history="1">
        <w:r w:rsidR="009C187E" w:rsidRPr="00512BF0">
          <w:rPr>
            <w:rStyle w:val="a8"/>
          </w:rPr>
          <w:t>http://kitap.tatar.ru/ogl/nlrt/nbrt_obr_2357579.pdf</w:t>
        </w:r>
      </w:hyperlink>
    </w:p>
    <w:p w:rsidR="009C187E" w:rsidRDefault="009C187E" w:rsidP="00AB628F"/>
    <w:p w:rsidR="00AB628F" w:rsidRDefault="00AB628F" w:rsidP="00AB628F"/>
    <w:p w:rsidR="00AB628F" w:rsidRDefault="00AB628F" w:rsidP="00AB628F">
      <w:r>
        <w:t>52. 56.8;   К49</w:t>
      </w:r>
    </w:p>
    <w:p w:rsidR="00AB628F" w:rsidRDefault="00AB628F" w:rsidP="00AB628F">
      <w:r>
        <w:t xml:space="preserve">    1748723-Л - чз2</w:t>
      </w:r>
    </w:p>
    <w:p w:rsidR="00AB628F" w:rsidRDefault="00AB628F" w:rsidP="00AB628F">
      <w:r>
        <w:t xml:space="preserve">    Клименко, Ксения( врач-оториноларинголог, кандидат медицинских наук)</w:t>
      </w:r>
    </w:p>
    <w:p w:rsidR="00AB628F" w:rsidRDefault="00AB628F" w:rsidP="00AB628F">
      <w:r>
        <w:t>УХОГОРЛОНОС: как правильно лечить самые частые болезни у детей и взрослых / К. Клименко. - Москва : Эксмо, 2018. - 158, [1] c. : ил. - (Академия доктора Родионова, Книга 9).. - ISBN 978-5-699-91974-1 : 236,94</w:t>
      </w:r>
    </w:p>
    <w:p w:rsidR="00AB628F" w:rsidRDefault="00AB628F" w:rsidP="00AB628F">
      <w:r>
        <w:t xml:space="preserve">    Оглавление: </w:t>
      </w:r>
      <w:hyperlink r:id="rId55" w:history="1">
        <w:r w:rsidR="009C187E" w:rsidRPr="00512BF0">
          <w:rPr>
            <w:rStyle w:val="a8"/>
          </w:rPr>
          <w:t>http://kitap.tatar.ru/ogl/nlrt/nbrt_obr_2357458.pdf</w:t>
        </w:r>
      </w:hyperlink>
    </w:p>
    <w:p w:rsidR="009C187E" w:rsidRDefault="009C187E" w:rsidP="00AB628F"/>
    <w:p w:rsidR="00AB628F" w:rsidRDefault="00AB628F" w:rsidP="00AB628F"/>
    <w:p w:rsidR="00AB628F" w:rsidRDefault="00AB628F" w:rsidP="00AB628F">
      <w:r>
        <w:t>53. 51.2;   К62</w:t>
      </w:r>
    </w:p>
    <w:p w:rsidR="00AB628F" w:rsidRDefault="00AB628F" w:rsidP="00AB628F">
      <w:r>
        <w:t xml:space="preserve">    1751254-Л - кх</w:t>
      </w:r>
    </w:p>
    <w:p w:rsidR="00AB628F" w:rsidRDefault="00AB628F" w:rsidP="00AB628F">
      <w:r>
        <w:t xml:space="preserve">    Кольчик, Светлана</w:t>
      </w:r>
    </w:p>
    <w:p w:rsidR="00AB628F" w:rsidRDefault="00AB628F" w:rsidP="00AB628F">
      <w:r>
        <w:t>Любовь и брокколи : в поисках детского аппетита / С. Кольчик. - Москва : Альпина Паблишер, 2018. - 210, [1] с. : ил. - (Альпина. Дети).. - ISBN 978-5-9614-6737-6 : 395,23</w:t>
      </w:r>
    </w:p>
    <w:p w:rsidR="00AB628F" w:rsidRDefault="00AB628F" w:rsidP="00AB628F">
      <w:r>
        <w:t xml:space="preserve">    Оглавление: </w:t>
      </w:r>
      <w:hyperlink r:id="rId56" w:history="1">
        <w:r w:rsidR="009C187E" w:rsidRPr="00512BF0">
          <w:rPr>
            <w:rStyle w:val="a8"/>
          </w:rPr>
          <w:t>http://kitap.tatar.ru/ogl/nlrt/nbrt_obr_2360586.pdf</w:t>
        </w:r>
      </w:hyperlink>
    </w:p>
    <w:p w:rsidR="009C187E" w:rsidRDefault="009C187E" w:rsidP="00AB628F"/>
    <w:p w:rsidR="00AB628F" w:rsidRDefault="00AB628F" w:rsidP="00AB628F"/>
    <w:p w:rsidR="00AB628F" w:rsidRDefault="00AB628F" w:rsidP="00AB628F">
      <w:r>
        <w:t>54. 56.1;   К71</w:t>
      </w:r>
    </w:p>
    <w:p w:rsidR="00AB628F" w:rsidRDefault="00AB628F" w:rsidP="00AB628F">
      <w:r>
        <w:t xml:space="preserve">    1748678-Л - кх</w:t>
      </w:r>
    </w:p>
    <w:p w:rsidR="00AB628F" w:rsidRDefault="00AB628F" w:rsidP="00AB628F">
      <w:r>
        <w:t xml:space="preserve">    Косилова, Елена Владимировна</w:t>
      </w:r>
    </w:p>
    <w:p w:rsidR="00AB628F" w:rsidRDefault="00AB628F" w:rsidP="00AB628F">
      <w:r>
        <w:t>Психиатрия: опыт философского анализа : монография / Е. В. Косилова; Московский государственный университет им. М. В. Ломоносова, Философский факультет. - Москва : Проспект, 2018. - 272 c. - Библиогр.: с. 268. - ISBN 978-5-392-27738-4 : 484,44</w:t>
      </w:r>
    </w:p>
    <w:p w:rsidR="00AB628F" w:rsidRDefault="00AB628F" w:rsidP="00AB628F">
      <w:r>
        <w:t xml:space="preserve">    Оглавление: </w:t>
      </w:r>
      <w:hyperlink r:id="rId57" w:history="1">
        <w:r w:rsidR="009C187E" w:rsidRPr="00512BF0">
          <w:rPr>
            <w:rStyle w:val="a8"/>
          </w:rPr>
          <w:t>http://kitap.tatar.ru/ogl/nlrt/nbrt_obr_2356933.pdf</w:t>
        </w:r>
      </w:hyperlink>
    </w:p>
    <w:p w:rsidR="009C187E" w:rsidRDefault="009C187E" w:rsidP="00AB628F"/>
    <w:p w:rsidR="00AB628F" w:rsidRDefault="00AB628F" w:rsidP="00AB628F"/>
    <w:p w:rsidR="00AB628F" w:rsidRDefault="00AB628F" w:rsidP="00AB628F">
      <w:r>
        <w:t>55. 5;   Л77</w:t>
      </w:r>
    </w:p>
    <w:p w:rsidR="00AB628F" w:rsidRDefault="00AB628F" w:rsidP="00AB628F">
      <w:r>
        <w:t xml:space="preserve">    1749334-Л - кх</w:t>
      </w:r>
    </w:p>
    <w:p w:rsidR="00AB628F" w:rsidRDefault="00AB628F" w:rsidP="00AB628F">
      <w:r>
        <w:t xml:space="preserve">    Лопухин, Юрий Михайлович</w:t>
      </w:r>
    </w:p>
    <w:p w:rsidR="00AB628F" w:rsidRDefault="00AB628F" w:rsidP="00AB628F">
      <w:r>
        <w:t>Болезнь и смерть Ленина и Сталина / Ю. М. Лопухин, А. Л. Мясников. - Москва : Алгоритм, 2017. - 206, [1] с. - (Тайны кремлевской больницы).. - ISBN 978-5-906914-42-2 : 261,36</w:t>
      </w:r>
    </w:p>
    <w:p w:rsidR="00AB628F" w:rsidRDefault="00AB628F" w:rsidP="00AB628F">
      <w:r>
        <w:t xml:space="preserve">    Оглавление: </w:t>
      </w:r>
      <w:hyperlink r:id="rId58" w:history="1">
        <w:r w:rsidR="009C187E" w:rsidRPr="00512BF0">
          <w:rPr>
            <w:rStyle w:val="a8"/>
          </w:rPr>
          <w:t>http://kitap.tatar.ru/ogl/nlrt/nbrt_obr_2359438.pdf</w:t>
        </w:r>
      </w:hyperlink>
    </w:p>
    <w:p w:rsidR="009C187E" w:rsidRDefault="009C187E" w:rsidP="00AB628F"/>
    <w:p w:rsidR="00AB628F" w:rsidRDefault="00AB628F" w:rsidP="00AB628F"/>
    <w:p w:rsidR="00AB628F" w:rsidRDefault="00AB628F" w:rsidP="00AB628F">
      <w:r>
        <w:t>56. 5;   М99</w:t>
      </w:r>
    </w:p>
    <w:p w:rsidR="00AB628F" w:rsidRDefault="00AB628F" w:rsidP="00AB628F">
      <w:r>
        <w:t xml:space="preserve">    1748754-Л - кх</w:t>
      </w:r>
    </w:p>
    <w:p w:rsidR="00AB628F" w:rsidRDefault="00AB628F" w:rsidP="00AB628F">
      <w:r>
        <w:t xml:space="preserve">    Мясников, Александр Леонидович( доктор)</w:t>
      </w:r>
    </w:p>
    <w:p w:rsidR="00AB628F" w:rsidRDefault="00AB628F" w:rsidP="00AB628F">
      <w:r>
        <w:t>Как лечиться правильно : книга-перезагрузка / А. Л. Мясников. - Москва : Э, 2018. - 256 c. - На тит. л. и обл. автор указан как доктор Мясников. - ISBN 978-5-04-091578-1 (в суперобл.) : 439,01</w:t>
      </w:r>
    </w:p>
    <w:p w:rsidR="00AB628F" w:rsidRDefault="00AB628F" w:rsidP="00AB628F">
      <w:r>
        <w:t xml:space="preserve">    Оглавление: </w:t>
      </w:r>
      <w:hyperlink r:id="rId59" w:history="1">
        <w:r w:rsidR="009C187E" w:rsidRPr="00512BF0">
          <w:rPr>
            <w:rStyle w:val="a8"/>
          </w:rPr>
          <w:t>http://kitap.tatar.ru/ogl/nlrt/nbrt_obr_2357705.pdf</w:t>
        </w:r>
      </w:hyperlink>
    </w:p>
    <w:p w:rsidR="009C187E" w:rsidRDefault="009C187E" w:rsidP="00AB628F"/>
    <w:p w:rsidR="00AB628F" w:rsidRDefault="00AB628F" w:rsidP="00AB628F"/>
    <w:p w:rsidR="00AB628F" w:rsidRDefault="00AB628F" w:rsidP="00AB628F">
      <w:r>
        <w:t>57. 51.2;   М99</w:t>
      </w:r>
    </w:p>
    <w:p w:rsidR="00AB628F" w:rsidRDefault="00AB628F" w:rsidP="00AB628F">
      <w:r>
        <w:t xml:space="preserve">    1748753-Л - кх</w:t>
      </w:r>
    </w:p>
    <w:p w:rsidR="00AB628F" w:rsidRDefault="00AB628F" w:rsidP="00AB628F">
      <w:r>
        <w:lastRenderedPageBreak/>
        <w:t xml:space="preserve">    Мясников, Александр Леонидович( кандидат медицинских наук, доктор медицины США, потомственный врач)</w:t>
      </w:r>
    </w:p>
    <w:p w:rsidR="00AB628F" w:rsidRDefault="00AB628F" w:rsidP="00AB628F">
      <w:r>
        <w:t>Пищеводитель / А. Л. Мясников. - Москва : Эксмо, 2018. - 304 c. : ил. - (О самом главном с доктором Мясниковым).. - ISBN 978-5-699-86599-4 : 473,77</w:t>
      </w:r>
    </w:p>
    <w:p w:rsidR="00AB628F" w:rsidRDefault="00AB628F" w:rsidP="00AB628F">
      <w:r>
        <w:t xml:space="preserve">    Оглавление: </w:t>
      </w:r>
      <w:hyperlink r:id="rId60" w:history="1">
        <w:r w:rsidR="009C187E" w:rsidRPr="00512BF0">
          <w:rPr>
            <w:rStyle w:val="a8"/>
          </w:rPr>
          <w:t>http://kitap.tatar.ru/ogl/nlrt/nbrt_obr_2357702.pdf</w:t>
        </w:r>
      </w:hyperlink>
    </w:p>
    <w:p w:rsidR="009C187E" w:rsidRDefault="009C187E" w:rsidP="00AB628F"/>
    <w:p w:rsidR="00AB628F" w:rsidRDefault="00AB628F" w:rsidP="00AB628F"/>
    <w:p w:rsidR="00AB628F" w:rsidRDefault="00AB628F" w:rsidP="00AB628F">
      <w:r>
        <w:t>58. 51.2;   П27</w:t>
      </w:r>
    </w:p>
    <w:p w:rsidR="00AB628F" w:rsidRDefault="00AB628F" w:rsidP="00AB628F">
      <w:r>
        <w:t xml:space="preserve">    1748742-Л - кх</w:t>
      </w:r>
    </w:p>
    <w:p w:rsidR="00AB628F" w:rsidRDefault="00AB628F" w:rsidP="00AB628F">
      <w:r>
        <w:t xml:space="preserve">    Перлмуттер, Дэвид</w:t>
      </w:r>
    </w:p>
    <w:p w:rsidR="00AB628F" w:rsidRDefault="00AB628F" w:rsidP="00AB628F">
      <w:r>
        <w:t>Еда и мозг. Что углеводы делают со здоровьем, мышлением и памятью / Д. Перлмуттер, К. Лоберг; перевод с английского Г. Федотовой и С. Чигринец ; [науч. ред. Н. Никольская]. - 6-е изд. - Москва : Манн, Иванов и Фербер, 2019. - 237 c. - Доп. тит. л. на англ. яз. - Загл. и авт. ориг.: Grain Brain: the Surrising Truth About Wheat, Carbs, and Sugar - Your Brainʾs Silent Killers / David Perlmutter, Md with Kristin Loberg. - ISBN 978-5-00117-857-6 : 648,56</w:t>
      </w:r>
    </w:p>
    <w:p w:rsidR="00AB628F" w:rsidRDefault="00AB628F" w:rsidP="00AB628F">
      <w:r>
        <w:t xml:space="preserve">    Оглавление: </w:t>
      </w:r>
      <w:hyperlink r:id="rId61" w:history="1">
        <w:r w:rsidR="009C187E" w:rsidRPr="00512BF0">
          <w:rPr>
            <w:rStyle w:val="a8"/>
          </w:rPr>
          <w:t>http://kitap.tatar.ru/ogl/nlrt/nbrt_obr_2357628.pdf</w:t>
        </w:r>
      </w:hyperlink>
    </w:p>
    <w:p w:rsidR="009C187E" w:rsidRDefault="009C187E" w:rsidP="00AB628F"/>
    <w:p w:rsidR="00AB628F" w:rsidRDefault="00AB628F" w:rsidP="00AB628F"/>
    <w:p w:rsidR="00AB628F" w:rsidRDefault="00AB628F" w:rsidP="00AB628F">
      <w:r>
        <w:t>59. 51.2;   П55</w:t>
      </w:r>
    </w:p>
    <w:p w:rsidR="00AB628F" w:rsidRDefault="00AB628F" w:rsidP="00AB628F">
      <w:r>
        <w:t xml:space="preserve">    1748751-Л - кх</w:t>
      </w:r>
    </w:p>
    <w:p w:rsidR="00AB628F" w:rsidRDefault="00AB628F" w:rsidP="00AB628F">
      <w:r>
        <w:t xml:space="preserve">    Помрой, Хейли</w:t>
      </w:r>
    </w:p>
    <w:p w:rsidR="00AB628F" w:rsidRDefault="00AB628F" w:rsidP="00AB628F">
      <w:r>
        <w:t>Формируем Пищевые Привычки для здоровья / Х. Помрой, И. Адамсон; [пер. с англ. яз. А. Захарова]. - Москва : Бомбора™ : Эксмо, 2018. - 298, [1] c. : табл. - (Body &amp; mind. Книги, которые меняют тебя и твоё тело).. - ISBN 978-5-699-93232-0 : 470,58</w:t>
      </w:r>
    </w:p>
    <w:p w:rsidR="00AB628F" w:rsidRDefault="00AB628F" w:rsidP="00AB628F">
      <w:r>
        <w:t xml:space="preserve">    Оглавление: </w:t>
      </w:r>
      <w:hyperlink r:id="rId62" w:history="1">
        <w:r w:rsidR="009C187E" w:rsidRPr="00512BF0">
          <w:rPr>
            <w:rStyle w:val="a8"/>
          </w:rPr>
          <w:t>http://kitap.tatar.ru/ogl/nlrt/nbrt_obr_2357697.pdf</w:t>
        </w:r>
      </w:hyperlink>
    </w:p>
    <w:p w:rsidR="009C187E" w:rsidRDefault="009C187E" w:rsidP="00AB628F"/>
    <w:p w:rsidR="00AB628F" w:rsidRDefault="00AB628F" w:rsidP="00AB628F"/>
    <w:p w:rsidR="00AB628F" w:rsidRDefault="00AB628F" w:rsidP="00AB628F">
      <w:r>
        <w:t>60. 52.8;   Ф44</w:t>
      </w:r>
    </w:p>
    <w:p w:rsidR="00AB628F" w:rsidRDefault="00AB628F" w:rsidP="00AB628F">
      <w:r>
        <w:t xml:space="preserve">    1748757-Ф - кх</w:t>
      </w:r>
    </w:p>
    <w:p w:rsidR="00AB628F" w:rsidRDefault="00AB628F" w:rsidP="00AB628F">
      <w:r>
        <w:t xml:space="preserve">    Фести, Даниэль</w:t>
      </w:r>
    </w:p>
    <w:p w:rsidR="00AB628F" w:rsidRDefault="00AB628F" w:rsidP="00AB628F">
      <w:pPr>
        <w:rPr>
          <w:lang w:val="en-US"/>
        </w:rPr>
      </w:pPr>
      <w:r>
        <w:t>Эфирные масла: практическая энциклопедия для красоты и здоровья : 79 самых эффективных эфирных масел / Д. Фести; [пер. с фр. яз.: Д. В. Бондаревского, Т. Л. Черноситовой]. - Москва : Э, 2017. - 542, [1] c. : ил. - (Подарочные издания. Красота</w:t>
      </w:r>
      <w:r w:rsidRPr="00AB628F">
        <w:rPr>
          <w:lang w:val="en-US"/>
        </w:rPr>
        <w:t xml:space="preserve"> </w:t>
      </w:r>
      <w:r>
        <w:t>и</w:t>
      </w:r>
      <w:r w:rsidRPr="00AB628F">
        <w:rPr>
          <w:lang w:val="en-US"/>
        </w:rPr>
        <w:t xml:space="preserve"> </w:t>
      </w:r>
      <w:r>
        <w:t>здоровье</w:t>
      </w:r>
      <w:r w:rsidRPr="00AB628F">
        <w:rPr>
          <w:lang w:val="en-US"/>
        </w:rPr>
        <w:t xml:space="preserve">). - </w:t>
      </w:r>
      <w:r>
        <w:t>Загл</w:t>
      </w:r>
      <w:r w:rsidRPr="00AB628F">
        <w:rPr>
          <w:lang w:val="en-US"/>
        </w:rPr>
        <w:t xml:space="preserve">. </w:t>
      </w:r>
      <w:r>
        <w:t>и</w:t>
      </w:r>
      <w:r w:rsidRPr="00AB628F">
        <w:rPr>
          <w:lang w:val="en-US"/>
        </w:rPr>
        <w:t xml:space="preserve"> </w:t>
      </w:r>
      <w:r>
        <w:t>авт</w:t>
      </w:r>
      <w:r w:rsidRPr="00AB628F">
        <w:rPr>
          <w:lang w:val="en-US"/>
        </w:rPr>
        <w:t xml:space="preserve">. </w:t>
      </w:r>
      <w:r>
        <w:t>ориг</w:t>
      </w:r>
      <w:r w:rsidRPr="00AB628F">
        <w:rPr>
          <w:lang w:val="en-US"/>
        </w:rPr>
        <w:t>.: Ma Bible Des Huiles Essentielles / Danièle Festy. - ISBN 978-5-699-96288-4 : 536,69</w:t>
      </w:r>
    </w:p>
    <w:p w:rsidR="00AB628F" w:rsidRPr="009C187E" w:rsidRDefault="00AB628F" w:rsidP="00AB628F">
      <w:r w:rsidRPr="00AB628F">
        <w:t xml:space="preserve">    Оглавление: </w:t>
      </w:r>
      <w:hyperlink r:id="rId63" w:history="1">
        <w:r w:rsidR="009C187E" w:rsidRPr="00512BF0">
          <w:rPr>
            <w:rStyle w:val="a8"/>
            <w:lang w:val="en-US"/>
          </w:rPr>
          <w:t>http</w:t>
        </w:r>
        <w:r w:rsidR="009C187E" w:rsidRPr="00512BF0">
          <w:rPr>
            <w:rStyle w:val="a8"/>
          </w:rPr>
          <w:t>://</w:t>
        </w:r>
        <w:r w:rsidR="009C187E" w:rsidRPr="00512BF0">
          <w:rPr>
            <w:rStyle w:val="a8"/>
            <w:lang w:val="en-US"/>
          </w:rPr>
          <w:t>kitap</w:t>
        </w:r>
        <w:r w:rsidR="009C187E" w:rsidRPr="00512BF0">
          <w:rPr>
            <w:rStyle w:val="a8"/>
          </w:rPr>
          <w:t>.</w:t>
        </w:r>
        <w:r w:rsidR="009C187E" w:rsidRPr="00512BF0">
          <w:rPr>
            <w:rStyle w:val="a8"/>
            <w:lang w:val="en-US"/>
          </w:rPr>
          <w:t>tatar</w:t>
        </w:r>
        <w:r w:rsidR="009C187E" w:rsidRPr="00512BF0">
          <w:rPr>
            <w:rStyle w:val="a8"/>
          </w:rPr>
          <w:t>.</w:t>
        </w:r>
        <w:r w:rsidR="009C187E" w:rsidRPr="00512BF0">
          <w:rPr>
            <w:rStyle w:val="a8"/>
            <w:lang w:val="en-US"/>
          </w:rPr>
          <w:t>ru</w:t>
        </w:r>
        <w:r w:rsidR="009C187E" w:rsidRPr="00512BF0">
          <w:rPr>
            <w:rStyle w:val="a8"/>
          </w:rPr>
          <w:t>/</w:t>
        </w:r>
        <w:r w:rsidR="009C187E" w:rsidRPr="00512BF0">
          <w:rPr>
            <w:rStyle w:val="a8"/>
            <w:lang w:val="en-US"/>
          </w:rPr>
          <w:t>ogl</w:t>
        </w:r>
        <w:r w:rsidR="009C187E" w:rsidRPr="00512BF0">
          <w:rPr>
            <w:rStyle w:val="a8"/>
          </w:rPr>
          <w:t>/</w:t>
        </w:r>
        <w:r w:rsidR="009C187E" w:rsidRPr="00512BF0">
          <w:rPr>
            <w:rStyle w:val="a8"/>
            <w:lang w:val="en-US"/>
          </w:rPr>
          <w:t>nlrt</w:t>
        </w:r>
        <w:r w:rsidR="009C187E" w:rsidRPr="00512BF0">
          <w:rPr>
            <w:rStyle w:val="a8"/>
          </w:rPr>
          <w:t>/</w:t>
        </w:r>
        <w:r w:rsidR="009C187E" w:rsidRPr="00512BF0">
          <w:rPr>
            <w:rStyle w:val="a8"/>
            <w:lang w:val="en-US"/>
          </w:rPr>
          <w:t>nbrt</w:t>
        </w:r>
        <w:r w:rsidR="009C187E" w:rsidRPr="00512BF0">
          <w:rPr>
            <w:rStyle w:val="a8"/>
          </w:rPr>
          <w:t>_</w:t>
        </w:r>
        <w:r w:rsidR="009C187E" w:rsidRPr="00512BF0">
          <w:rPr>
            <w:rStyle w:val="a8"/>
            <w:lang w:val="en-US"/>
          </w:rPr>
          <w:t>obr</w:t>
        </w:r>
        <w:r w:rsidR="009C187E" w:rsidRPr="00512BF0">
          <w:rPr>
            <w:rStyle w:val="a8"/>
          </w:rPr>
          <w:t>_2357776.</w:t>
        </w:r>
        <w:r w:rsidR="009C187E" w:rsidRPr="00512BF0">
          <w:rPr>
            <w:rStyle w:val="a8"/>
            <w:lang w:val="en-US"/>
          </w:rPr>
          <w:t>pdf</w:t>
        </w:r>
      </w:hyperlink>
    </w:p>
    <w:p w:rsidR="009C187E" w:rsidRPr="009C187E" w:rsidRDefault="009C187E" w:rsidP="00AB628F"/>
    <w:p w:rsidR="00AB628F" w:rsidRPr="00AB628F" w:rsidRDefault="00AB628F" w:rsidP="00AB628F"/>
    <w:p w:rsidR="00AB628F" w:rsidRDefault="00AB628F" w:rsidP="00AB628F">
      <w:r>
        <w:t>61. 56.1;   Х26</w:t>
      </w:r>
    </w:p>
    <w:p w:rsidR="00AB628F" w:rsidRDefault="00AB628F" w:rsidP="00AB628F">
      <w:r>
        <w:t xml:space="preserve">    1750578-Л - кх</w:t>
      </w:r>
    </w:p>
    <w:p w:rsidR="00AB628F" w:rsidRDefault="00AB628F" w:rsidP="00AB628F">
      <w:r>
        <w:t xml:space="preserve">    Хаффингтон, Арианна</w:t>
      </w:r>
    </w:p>
    <w:p w:rsidR="00AB628F" w:rsidRDefault="00AB628F" w:rsidP="00AB628F">
      <w:r>
        <w:t>Революция сна  : как менять свою жизнь ночь за ночью  / Арианна Хаффингтон; [пер. с англ. Л. Роенковой]. - Москва : Альпина Паблишер, 2019. - 406 с.. - ISBN 978-5-9614-5865-7 : 518,76</w:t>
      </w:r>
    </w:p>
    <w:p w:rsidR="00AB628F" w:rsidRDefault="00AB628F" w:rsidP="00AB628F">
      <w:r>
        <w:t xml:space="preserve">    Оглавление: </w:t>
      </w:r>
      <w:hyperlink r:id="rId64" w:history="1">
        <w:r w:rsidR="009C187E" w:rsidRPr="00512BF0">
          <w:rPr>
            <w:rStyle w:val="a8"/>
          </w:rPr>
          <w:t>http://kitap.tatar.ru/ogl/nlrt/nbrt_obr_2373597.pdf</w:t>
        </w:r>
      </w:hyperlink>
    </w:p>
    <w:p w:rsidR="009C187E" w:rsidRDefault="009C187E" w:rsidP="00AB628F"/>
    <w:p w:rsidR="00AB628F" w:rsidRDefault="00AB628F" w:rsidP="00AB628F"/>
    <w:p w:rsidR="00AB628F" w:rsidRDefault="00AB628F" w:rsidP="00AB628F">
      <w:r>
        <w:t>62. 52.8;   Э58</w:t>
      </w:r>
    </w:p>
    <w:p w:rsidR="00AB628F" w:rsidRDefault="00AB628F" w:rsidP="00AB628F">
      <w:r>
        <w:t xml:space="preserve">    1751261-Л - кх</w:t>
      </w:r>
    </w:p>
    <w:p w:rsidR="00AB628F" w:rsidRDefault="00AB628F" w:rsidP="00AB628F">
      <w:r>
        <w:t xml:space="preserve">    Эмсли, Джон</w:t>
      </w:r>
    </w:p>
    <w:p w:rsidR="00AB628F" w:rsidRDefault="00AB628F" w:rsidP="00AB628F">
      <w:r>
        <w:lastRenderedPageBreak/>
        <w:t>Молекулы-убийцы, или Химический детектив / Дж. Эмсли. - Москва : Лаборатория знаний, 2019. - 333 с. : ил., портр., табл. - (Universum : серия основана в 2013 году / вед. ред. серии Ирина Опимах).. - ISBN 978-5-00101-096-8 : 627,99</w:t>
      </w:r>
    </w:p>
    <w:p w:rsidR="00AB628F" w:rsidRDefault="00AB628F" w:rsidP="00AB628F"/>
    <w:p w:rsidR="007D15B0" w:rsidRDefault="007D15B0" w:rsidP="00AB628F"/>
    <w:p w:rsidR="007D15B0" w:rsidRDefault="007D15B0" w:rsidP="007D15B0">
      <w:pPr>
        <w:pStyle w:val="1"/>
      </w:pPr>
      <w:r>
        <w:t>Общественные науки в целом. (ББК 60)</w:t>
      </w:r>
    </w:p>
    <w:p w:rsidR="007D15B0" w:rsidRDefault="007D15B0" w:rsidP="007D15B0">
      <w:pPr>
        <w:pStyle w:val="1"/>
      </w:pPr>
    </w:p>
    <w:p w:rsidR="007D15B0" w:rsidRDefault="007D15B0" w:rsidP="007D15B0">
      <w:r>
        <w:t>63. 60.5;   А84</w:t>
      </w:r>
    </w:p>
    <w:p w:rsidR="007D15B0" w:rsidRDefault="007D15B0" w:rsidP="007D15B0">
      <w:r>
        <w:t xml:space="preserve">    1750847-Л - кх</w:t>
      </w:r>
    </w:p>
    <w:p w:rsidR="007D15B0" w:rsidRDefault="007D15B0" w:rsidP="007D15B0">
      <w:r>
        <w:t xml:space="preserve">    Арнтцен, Мари Гринде</w:t>
      </w:r>
    </w:p>
    <w:p w:rsidR="007D15B0" w:rsidRPr="007D15B0" w:rsidRDefault="007D15B0" w:rsidP="007D15B0">
      <w:pPr>
        <w:rPr>
          <w:lang w:val="en-US"/>
        </w:rPr>
      </w:pPr>
      <w:r>
        <w:t xml:space="preserve">Дресс-код. Голая правда о моде / Мари Гринде Арнтцен; [пер. Евгения Воробьева ; ил. Кася Денисевич ; ред. Карина Бычкова]. - Москва : Ад Маргинем Пресс, 2018. - 195 с. : ил. - Библиогр. в примеч.: с. 189-195 (157 назв.). - Загл. и авт. на яз. ориг.: Kleskoden. </w:t>
      </w:r>
      <w:r w:rsidRPr="007D15B0">
        <w:rPr>
          <w:lang w:val="en-US"/>
        </w:rPr>
        <w:t>Den nakne sannheten om mote / Man Grinde Amtzen. - ISBN 978-5-91103-439-9 : 491,48</w:t>
      </w:r>
    </w:p>
    <w:p w:rsidR="007D15B0" w:rsidRPr="009C187E" w:rsidRDefault="007D15B0" w:rsidP="007D15B0">
      <w:r w:rsidRPr="009C187E">
        <w:t xml:space="preserve">    </w:t>
      </w:r>
      <w:r>
        <w:t>Оглавление</w:t>
      </w:r>
      <w:r w:rsidRPr="009C187E">
        <w:t xml:space="preserve">: </w:t>
      </w:r>
      <w:hyperlink r:id="rId65" w:history="1">
        <w:r w:rsidR="009C187E" w:rsidRPr="00512BF0">
          <w:rPr>
            <w:rStyle w:val="a8"/>
            <w:lang w:val="en-US"/>
          </w:rPr>
          <w:t>http</w:t>
        </w:r>
        <w:r w:rsidR="009C187E" w:rsidRPr="009C187E">
          <w:rPr>
            <w:rStyle w:val="a8"/>
          </w:rPr>
          <w:t>://</w:t>
        </w:r>
        <w:r w:rsidR="009C187E" w:rsidRPr="00512BF0">
          <w:rPr>
            <w:rStyle w:val="a8"/>
            <w:lang w:val="en-US"/>
          </w:rPr>
          <w:t>kitap</w:t>
        </w:r>
        <w:r w:rsidR="009C187E" w:rsidRPr="009C187E">
          <w:rPr>
            <w:rStyle w:val="a8"/>
          </w:rPr>
          <w:t>.</w:t>
        </w:r>
        <w:r w:rsidR="009C187E" w:rsidRPr="00512BF0">
          <w:rPr>
            <w:rStyle w:val="a8"/>
            <w:lang w:val="en-US"/>
          </w:rPr>
          <w:t>tatar</w:t>
        </w:r>
        <w:r w:rsidR="009C187E" w:rsidRPr="009C187E">
          <w:rPr>
            <w:rStyle w:val="a8"/>
          </w:rPr>
          <w:t>.</w:t>
        </w:r>
        <w:r w:rsidR="009C187E" w:rsidRPr="00512BF0">
          <w:rPr>
            <w:rStyle w:val="a8"/>
            <w:lang w:val="en-US"/>
          </w:rPr>
          <w:t>ru</w:t>
        </w:r>
        <w:r w:rsidR="009C187E" w:rsidRPr="009C187E">
          <w:rPr>
            <w:rStyle w:val="a8"/>
          </w:rPr>
          <w:t>/</w:t>
        </w:r>
        <w:r w:rsidR="009C187E" w:rsidRPr="00512BF0">
          <w:rPr>
            <w:rStyle w:val="a8"/>
            <w:lang w:val="en-US"/>
          </w:rPr>
          <w:t>ogl</w:t>
        </w:r>
        <w:r w:rsidR="009C187E" w:rsidRPr="009C187E">
          <w:rPr>
            <w:rStyle w:val="a8"/>
          </w:rPr>
          <w:t>/</w:t>
        </w:r>
        <w:r w:rsidR="009C187E" w:rsidRPr="00512BF0">
          <w:rPr>
            <w:rStyle w:val="a8"/>
            <w:lang w:val="en-US"/>
          </w:rPr>
          <w:t>nlrt</w:t>
        </w:r>
        <w:r w:rsidR="009C187E" w:rsidRPr="009C187E">
          <w:rPr>
            <w:rStyle w:val="a8"/>
          </w:rPr>
          <w:t>/</w:t>
        </w:r>
        <w:r w:rsidR="009C187E" w:rsidRPr="00512BF0">
          <w:rPr>
            <w:rStyle w:val="a8"/>
            <w:lang w:val="en-US"/>
          </w:rPr>
          <w:t>nbrt</w:t>
        </w:r>
        <w:r w:rsidR="009C187E" w:rsidRPr="009C187E">
          <w:rPr>
            <w:rStyle w:val="a8"/>
          </w:rPr>
          <w:t>_</w:t>
        </w:r>
        <w:r w:rsidR="009C187E" w:rsidRPr="00512BF0">
          <w:rPr>
            <w:rStyle w:val="a8"/>
            <w:lang w:val="en-US"/>
          </w:rPr>
          <w:t>obr</w:t>
        </w:r>
        <w:r w:rsidR="009C187E" w:rsidRPr="009C187E">
          <w:rPr>
            <w:rStyle w:val="a8"/>
          </w:rPr>
          <w:t>_2385179.</w:t>
        </w:r>
        <w:r w:rsidR="009C187E" w:rsidRPr="00512BF0">
          <w:rPr>
            <w:rStyle w:val="a8"/>
            <w:lang w:val="en-US"/>
          </w:rPr>
          <w:t>pdf</w:t>
        </w:r>
      </w:hyperlink>
    </w:p>
    <w:p w:rsidR="009C187E" w:rsidRPr="009C187E" w:rsidRDefault="009C187E" w:rsidP="007D15B0"/>
    <w:p w:rsidR="007D15B0" w:rsidRPr="009C187E" w:rsidRDefault="007D15B0" w:rsidP="007D15B0"/>
    <w:p w:rsidR="007D15B0" w:rsidRDefault="007D15B0" w:rsidP="007D15B0">
      <w:r>
        <w:t>64. 60.8;   Б94</w:t>
      </w:r>
    </w:p>
    <w:p w:rsidR="007D15B0" w:rsidRDefault="007D15B0" w:rsidP="007D15B0">
      <w:r>
        <w:t xml:space="preserve">    1748632-Л - кх</w:t>
      </w:r>
    </w:p>
    <w:p w:rsidR="007D15B0" w:rsidRDefault="007D15B0" w:rsidP="007D15B0">
      <w:r>
        <w:t xml:space="preserve">    Ценностные индикаторы личности и деятельности руководителя: возможности социологического анализа : монография / Э. В. Бушкова-Шиклина. - Москва : ИНФРА-М, 2018. - 228 c. : ил., табл. - (Научная мысль : серия основана в 2008 году). - Библиогр.: с. 124. - На тит. л. также: Электронно-библиотечная система. Znanium.com. - На обл. также: Социология. - ISBN 978-5-16-009757-2 (print). - ISBN 978-5-16-101169-0 (online) : 1038,73</w:t>
      </w:r>
    </w:p>
    <w:p w:rsidR="007D15B0" w:rsidRDefault="007D15B0" w:rsidP="007D15B0">
      <w:r>
        <w:t xml:space="preserve">    Оглавление: </w:t>
      </w:r>
      <w:hyperlink r:id="rId66" w:history="1">
        <w:r w:rsidR="009C187E" w:rsidRPr="00512BF0">
          <w:rPr>
            <w:rStyle w:val="a8"/>
          </w:rPr>
          <w:t>http://kitap.tatar.ru/ogl/nlrt/nbrt_obr_2356634.pdf</w:t>
        </w:r>
      </w:hyperlink>
    </w:p>
    <w:p w:rsidR="009C187E" w:rsidRDefault="009C187E" w:rsidP="007D15B0"/>
    <w:p w:rsidR="007D15B0" w:rsidRDefault="007D15B0" w:rsidP="007D15B0"/>
    <w:p w:rsidR="007D15B0" w:rsidRDefault="007D15B0" w:rsidP="007D15B0">
      <w:r>
        <w:t>65. 60.7;   Д31</w:t>
      </w:r>
    </w:p>
    <w:p w:rsidR="007D15B0" w:rsidRDefault="007D15B0" w:rsidP="007D15B0">
      <w:r>
        <w:t xml:space="preserve">    1750361-Л - кх; 1750873-Л - кх</w:t>
      </w:r>
    </w:p>
    <w:p w:rsidR="007D15B0" w:rsidRDefault="007D15B0" w:rsidP="007D15B0">
      <w:r>
        <w:t xml:space="preserve">    Демографическая безопасность России : монография / А. В. Верещагина, С. И. Самыгин, П. В. Станиславский; под ред. П. С. Самыгина. - Москва : РУСАЙНС, 2018. - 115 c. : табл. - Библиогр.: с. 108-115 и в подстроч. примеч.. - ISBN 978-5-4365-0750-7 : 1253,64</w:t>
      </w:r>
    </w:p>
    <w:p w:rsidR="007D15B0" w:rsidRDefault="007D15B0" w:rsidP="007D15B0">
      <w:r>
        <w:t xml:space="preserve">    Оглавление: </w:t>
      </w:r>
      <w:hyperlink r:id="rId67" w:history="1">
        <w:r w:rsidR="009C187E" w:rsidRPr="00512BF0">
          <w:rPr>
            <w:rStyle w:val="a8"/>
          </w:rPr>
          <w:t>http://kitap.tatar.ru/ogl/nlrt/nbrt_obr_2359910.pdf</w:t>
        </w:r>
      </w:hyperlink>
    </w:p>
    <w:p w:rsidR="009C187E" w:rsidRDefault="009C187E" w:rsidP="007D15B0"/>
    <w:p w:rsidR="007D15B0" w:rsidRDefault="007D15B0" w:rsidP="007D15B0"/>
    <w:p w:rsidR="007D15B0" w:rsidRDefault="007D15B0" w:rsidP="007D15B0">
      <w:r>
        <w:t>66. 60.5;   Д14</w:t>
      </w:r>
    </w:p>
    <w:p w:rsidR="007D15B0" w:rsidRDefault="007D15B0" w:rsidP="007D15B0">
      <w:r>
        <w:t xml:space="preserve">    1750576-Л - кх</w:t>
      </w:r>
    </w:p>
    <w:p w:rsidR="007D15B0" w:rsidRDefault="007D15B0" w:rsidP="007D15B0">
      <w:r>
        <w:t xml:space="preserve">    Дайхаус, Кэрол</w:t>
      </w:r>
    </w:p>
    <w:p w:rsidR="007D15B0" w:rsidRDefault="007D15B0" w:rsidP="007D15B0">
      <w:r>
        <w:t>Мужчина мечты : как массовая культура создавала образ идеального мужчины / Кэрол Дайхаус; пер. с англ. [А. Соломиной]. - Москва : Альпина Паблишер, 2018. - 318, [2] с. : ил., портр. - Библиогр. в примеч. в конце кн. - Загл. и авт. ориг.: Heartthrobs / Carol Dyhouse. - ISBN 978-5-9614-6831-1 (рус.). - ISBN 978-0198765837 (англ.) : 518,76</w:t>
      </w:r>
    </w:p>
    <w:p w:rsidR="007D15B0" w:rsidRDefault="007D15B0" w:rsidP="007D15B0">
      <w:r>
        <w:t xml:space="preserve">    Оглавление: </w:t>
      </w:r>
      <w:hyperlink r:id="rId68" w:history="1">
        <w:r w:rsidR="009C187E" w:rsidRPr="00512BF0">
          <w:rPr>
            <w:rStyle w:val="a8"/>
          </w:rPr>
          <w:t>http://kitap.tatar.ru/ogl/nlrt/nbrt_obr_2373488.pdf</w:t>
        </w:r>
      </w:hyperlink>
    </w:p>
    <w:p w:rsidR="009C187E" w:rsidRDefault="009C187E" w:rsidP="007D15B0"/>
    <w:p w:rsidR="007D15B0" w:rsidRDefault="007D15B0" w:rsidP="007D15B0"/>
    <w:p w:rsidR="007D15B0" w:rsidRDefault="007D15B0" w:rsidP="007D15B0">
      <w:r>
        <w:t>67. 60.5;   Э30</w:t>
      </w:r>
    </w:p>
    <w:p w:rsidR="007D15B0" w:rsidRDefault="007D15B0" w:rsidP="007D15B0">
      <w:r>
        <w:t xml:space="preserve">    1750512-Л - кх</w:t>
      </w:r>
    </w:p>
    <w:p w:rsidR="007D15B0" w:rsidRDefault="007D15B0" w:rsidP="007D15B0">
      <w:r>
        <w:t xml:space="preserve">    Эйдельман, Тамара Натановна</w:t>
      </w:r>
    </w:p>
    <w:p w:rsidR="007D15B0" w:rsidRDefault="007D15B0" w:rsidP="007D15B0">
      <w:r>
        <w:lastRenderedPageBreak/>
        <w:t>Как работает пропаганда / Тамара Эйдельман. - Москва : Individuum, 2018. - 214, [1] с.. - ISBN 978-5-6040721-4-1 : 332,17</w:t>
      </w:r>
    </w:p>
    <w:p w:rsidR="007D15B0" w:rsidRDefault="007D15B0" w:rsidP="007D15B0">
      <w:r>
        <w:t xml:space="preserve">    Оглавление: </w:t>
      </w:r>
      <w:hyperlink r:id="rId69" w:history="1">
        <w:r w:rsidR="009C187E" w:rsidRPr="00512BF0">
          <w:rPr>
            <w:rStyle w:val="a8"/>
          </w:rPr>
          <w:t>http://kitap.tatar.ru/ogl/nlrt/nbrt_obr_2360459.pdf</w:t>
        </w:r>
      </w:hyperlink>
    </w:p>
    <w:p w:rsidR="009C187E" w:rsidRDefault="009C187E" w:rsidP="007D15B0"/>
    <w:p w:rsidR="007D15B0" w:rsidRDefault="007D15B0" w:rsidP="007D15B0"/>
    <w:p w:rsidR="00600757" w:rsidRDefault="00600757" w:rsidP="007D15B0"/>
    <w:p w:rsidR="00600757" w:rsidRDefault="00600757" w:rsidP="00600757">
      <w:pPr>
        <w:pStyle w:val="1"/>
      </w:pPr>
      <w:r>
        <w:t>История. Исторические науки. (ББК 63)</w:t>
      </w:r>
    </w:p>
    <w:p w:rsidR="00600757" w:rsidRDefault="00600757" w:rsidP="00600757">
      <w:pPr>
        <w:pStyle w:val="1"/>
      </w:pPr>
    </w:p>
    <w:p w:rsidR="00600757" w:rsidRDefault="00600757" w:rsidP="00600757">
      <w:r>
        <w:t>68. 63.3(2);   Б 42</w:t>
      </w:r>
    </w:p>
    <w:p w:rsidR="00600757" w:rsidRDefault="00600757" w:rsidP="00600757">
      <w:r>
        <w:t xml:space="preserve">    1751690-Т - нк; 1751691-Т - нк; 1751692-Т - нк</w:t>
      </w:r>
    </w:p>
    <w:p w:rsidR="00600757" w:rsidRDefault="00600757" w:rsidP="00600757">
      <w:r>
        <w:t xml:space="preserve">    Бертуган Хөсәеновлар : тарихи-документаль җыентык / [төз.: Л. Х. Хәмидуллин, Җ. С. Миңнуллин, Р. Г. Шәрәфиева ; редкол.: Р. Вәлиев, М. Галиев,  И. Һадиев [һ. б.]]. - Казан : "Җыен" нәшрияты, 2018. - 615 б. + [16] б. портр., фоторәс., факс. б-н. - (Шәхесләребез = Знаменитые личности). - Библиогр.: б. 608-613. - Тышлыкта китапның исеме гарәпчәдә курсәтелгән. - ISBN 978-5-902783-44-2 : 300,00</w:t>
      </w:r>
    </w:p>
    <w:p w:rsidR="00600757" w:rsidRDefault="00600757" w:rsidP="00600757">
      <w:r>
        <w:t xml:space="preserve">    Оглавление: </w:t>
      </w:r>
      <w:hyperlink r:id="rId70" w:history="1">
        <w:r w:rsidR="009C187E" w:rsidRPr="00512BF0">
          <w:rPr>
            <w:rStyle w:val="a8"/>
          </w:rPr>
          <w:t>http://kitap.tatar.ru/ogl/nlrt/nbrt_obr_2366901.pdf</w:t>
        </w:r>
      </w:hyperlink>
    </w:p>
    <w:p w:rsidR="009C187E" w:rsidRDefault="009C187E" w:rsidP="00600757"/>
    <w:p w:rsidR="00600757" w:rsidRDefault="00600757" w:rsidP="00600757"/>
    <w:p w:rsidR="00600757" w:rsidRDefault="00600757" w:rsidP="00600757">
      <w:r>
        <w:t>69. 63.2(2);   Г 18</w:t>
      </w:r>
    </w:p>
    <w:p w:rsidR="00600757" w:rsidRDefault="00600757" w:rsidP="00600757">
      <w:r>
        <w:t xml:space="preserve">    1751415-Т - нк</w:t>
      </w:r>
    </w:p>
    <w:p w:rsidR="00600757" w:rsidRDefault="00600757" w:rsidP="00600757">
      <w:r>
        <w:t xml:space="preserve">    Гали авылы тарихы / [төз. Р. Ф. Мәрданов]. - Казан : "Милли китап" нәшрияты, 2014. - 163 б. - ("Татар археографиясе" сериясе ; 14 нче китап). - Библиогр.: 151-162 б.. - ISBN 978-5-88473-073-1 : 100,00</w:t>
      </w:r>
    </w:p>
    <w:p w:rsidR="00600757" w:rsidRDefault="00600757" w:rsidP="00600757">
      <w:r>
        <w:t xml:space="preserve">    Оглавление: </w:t>
      </w:r>
      <w:hyperlink r:id="rId71" w:history="1">
        <w:r w:rsidR="009C187E" w:rsidRPr="00512BF0">
          <w:rPr>
            <w:rStyle w:val="a8"/>
          </w:rPr>
          <w:t>http://kitap.tatar.ru/ogl/nlrt/nbrt_obr_2144907.pdf</w:t>
        </w:r>
      </w:hyperlink>
    </w:p>
    <w:p w:rsidR="009C187E" w:rsidRDefault="009C187E" w:rsidP="00600757"/>
    <w:p w:rsidR="00600757" w:rsidRDefault="00600757" w:rsidP="00600757"/>
    <w:p w:rsidR="00600757" w:rsidRDefault="00600757" w:rsidP="00600757">
      <w:r>
        <w:t>70. Кт  63.3(2)5;   Л32</w:t>
      </w:r>
    </w:p>
    <w:p w:rsidR="00600757" w:rsidRDefault="00600757" w:rsidP="00600757">
      <w:r>
        <w:t xml:space="preserve">    1752496-Л - нк; 1752497-Л - нк; 1752498-Л - нк</w:t>
      </w:r>
    </w:p>
    <w:p w:rsidR="00600757" w:rsidRDefault="00600757" w:rsidP="00600757">
      <w:r>
        <w:t xml:space="preserve">    Лашманы в строительстве российского флота : сборник документов и материалов / Институт истории им. Ш. Марджани АН РТ ; [сост., авт. предисл., примеч., науч.-справ. аппарата И. З. Файзрахманов; науч. ред. И. К. Загидуллина]. - Казань : Институт истории им. Ш. Марджани АН РТ, 2018. - 583 c. : табл., факс. - (Исторические судьбы народов Поволжья и Приуральная ; вып. 11). - Библиогр.: с. 561-566 и в подстроч. примеч. - Имен. указ.: с. 528-544. - Геогр.указ.: с. 545-560. - ISBN 978-5-94981-296-9 : 250,00</w:t>
      </w:r>
    </w:p>
    <w:p w:rsidR="00600757" w:rsidRDefault="00600757" w:rsidP="00600757">
      <w:r>
        <w:t xml:space="preserve">    Оглавление: </w:t>
      </w:r>
      <w:hyperlink r:id="rId72" w:history="1">
        <w:r w:rsidR="009C187E" w:rsidRPr="00512BF0">
          <w:rPr>
            <w:rStyle w:val="a8"/>
          </w:rPr>
          <w:t>http://kitap.tatar.ru/ogl/nlrt/nbrt_obr_2380803.pdf</w:t>
        </w:r>
      </w:hyperlink>
    </w:p>
    <w:p w:rsidR="009C187E" w:rsidRDefault="009C187E" w:rsidP="00600757"/>
    <w:p w:rsidR="00600757" w:rsidRDefault="00600757" w:rsidP="00600757"/>
    <w:p w:rsidR="00600757" w:rsidRDefault="00600757" w:rsidP="00600757">
      <w:r>
        <w:t>71. К  63.3(2)5;   П55</w:t>
      </w:r>
    </w:p>
    <w:p w:rsidR="00600757" w:rsidRDefault="00600757" w:rsidP="00600757">
      <w:r>
        <w:t xml:space="preserve">    1752535-Л - нк; 1752536-Л - нк; 1752537-Л - нк; 1752739-Л - нк; 1752740-Л - нк; 1752741-Л - нк</w:t>
      </w:r>
    </w:p>
    <w:p w:rsidR="00600757" w:rsidRDefault="00600757" w:rsidP="00600757">
      <w:r>
        <w:t xml:space="preserve">    Помни имя своё : первая мировая война, ее забытые герои, их судьбы / проект Р. Мартыновой-Давлетбаевой ; [сост. Л. Симонова]. - Набережные Челны, 2018. - 455 c. : ил.. - ISBN 978-5-7572-0449-9 : 250,00</w:t>
      </w:r>
    </w:p>
    <w:p w:rsidR="00600757" w:rsidRDefault="00600757" w:rsidP="00600757">
      <w:r>
        <w:t xml:space="preserve">    Оглавление: </w:t>
      </w:r>
      <w:hyperlink r:id="rId73" w:history="1">
        <w:r w:rsidR="009C187E" w:rsidRPr="00512BF0">
          <w:rPr>
            <w:rStyle w:val="a8"/>
          </w:rPr>
          <w:t>http://kitap.tatar.ru/ogl/nlrt/nbrt_obr_2362045.pdf</w:t>
        </w:r>
      </w:hyperlink>
    </w:p>
    <w:p w:rsidR="009C187E" w:rsidRDefault="009C187E" w:rsidP="00600757"/>
    <w:p w:rsidR="00600757" w:rsidRDefault="00600757" w:rsidP="00600757"/>
    <w:p w:rsidR="00600757" w:rsidRDefault="00600757" w:rsidP="00600757">
      <w:r>
        <w:t>72. 63.3(2Рос.Тат);   А 47</w:t>
      </w:r>
    </w:p>
    <w:p w:rsidR="00600757" w:rsidRDefault="00600757" w:rsidP="00600757">
      <w:r>
        <w:t xml:space="preserve">    1751783-Т - нк; 1751784-Т - нк; 1751785-Т - нк</w:t>
      </w:r>
    </w:p>
    <w:p w:rsidR="00600757" w:rsidRDefault="00600757" w:rsidP="00600757">
      <w:r>
        <w:lastRenderedPageBreak/>
        <w:t xml:space="preserve">    Алар илгә җиңү алып кайтты = Они вернулись с победой / Татарстан Республикасы ; [баш мөх-ре Р. М. Валеев]. - Казан : Книга памяти, Б.г. . - Текст парал. : татар., рус. - Сарман районы = Сармановский район. - 2018. - 566, [1] б.. - ISBN 978-5-900018-46-1 : 500,00</w:t>
      </w:r>
    </w:p>
    <w:p w:rsidR="00600757" w:rsidRDefault="00600757" w:rsidP="00600757">
      <w:r>
        <w:t xml:space="preserve">    Оглавление: </w:t>
      </w:r>
      <w:hyperlink r:id="rId74" w:history="1">
        <w:r w:rsidR="009C187E" w:rsidRPr="00512BF0">
          <w:rPr>
            <w:rStyle w:val="a8"/>
          </w:rPr>
          <w:t>http://kitap.tatar.ru/ogl/nlrt/nbrt_obr_2378114.pdf</w:t>
        </w:r>
      </w:hyperlink>
    </w:p>
    <w:p w:rsidR="009C187E" w:rsidRDefault="009C187E" w:rsidP="00600757"/>
    <w:p w:rsidR="00600757" w:rsidRDefault="00600757" w:rsidP="00600757"/>
    <w:p w:rsidR="00600757" w:rsidRDefault="00600757" w:rsidP="00600757">
      <w:r>
        <w:t>73. 63.3(2)622;   В27</w:t>
      </w:r>
    </w:p>
    <w:p w:rsidR="00600757" w:rsidRDefault="00600757" w:rsidP="00600757">
      <w:r>
        <w:t xml:space="preserve">    1749342-Л - кх</w:t>
      </w:r>
    </w:p>
    <w:p w:rsidR="00600757" w:rsidRDefault="00600757" w:rsidP="00600757">
      <w:r>
        <w:t xml:space="preserve">    Великая Отечественная война 1941-1945 гг. Кампании и стратегические операции в цифрах : [в 2 томах] / М. Э. Морозов [и др.]; Объединенная редакция МВД России, Главное архивное управление г. Москвы ; [ред. Ю. Н. Моруков]. - Москва : Объединенная редакция МВД России, 2010. - ISBN 978-5-8129-0099-1. - Т. 1. - 2010. - 606, [2] с. : табл. : 1738,11</w:t>
      </w:r>
    </w:p>
    <w:p w:rsidR="00600757" w:rsidRDefault="00600757" w:rsidP="00600757">
      <w:r>
        <w:t xml:space="preserve">    Оглавление: </w:t>
      </w:r>
      <w:hyperlink r:id="rId75" w:history="1">
        <w:r w:rsidR="009C187E" w:rsidRPr="00512BF0">
          <w:rPr>
            <w:rStyle w:val="a8"/>
          </w:rPr>
          <w:t>http://kitap.tatar.ru/ogl/nlrt/nbrt_obr_2381167.pdf</w:t>
        </w:r>
      </w:hyperlink>
    </w:p>
    <w:p w:rsidR="009C187E" w:rsidRDefault="009C187E" w:rsidP="00600757"/>
    <w:p w:rsidR="00600757" w:rsidRDefault="00600757" w:rsidP="00600757"/>
    <w:p w:rsidR="00600757" w:rsidRDefault="00600757" w:rsidP="00600757">
      <w:r>
        <w:t>74. К  63.2;   Ф33</w:t>
      </w:r>
    </w:p>
    <w:p w:rsidR="00600757" w:rsidRDefault="00600757" w:rsidP="00600757">
      <w:r>
        <w:t xml:space="preserve">    1752596-Ф - нк; 1752597-Ф - нк; 1752598-Ф - нк</w:t>
      </w:r>
    </w:p>
    <w:p w:rsidR="00600757" w:rsidRDefault="00600757" w:rsidP="00600757">
      <w:r>
        <w:t xml:space="preserve">    Федоров-Давыдов, Герман Алексеевич. Каратунский клад джучидских монет XIV века = Каратун хәзинәсендә XIV йөз олыс җучи тәңкәләре = The Karatun hoard of juchid coins from 14ht century / Г. А. Федоров-Давыдов, Д. Г. Мухаметшин; Академия наук Республики Татарстан, Институт археологии им. А. Х. Халикова ; Казанский федеральный университет институт международных отношений  ; Институт международных отношений ; Национальный музей Республики Татарстан. - Казань : Издательство Казанского университета; Москва : Палеограф, 2018. - ISBN 978-5-00130-108-0 (Издательство Казанского университета). - ISBN 978-5-89526-030-2 (Издательство Палеограф). - Т. 1 / отв. ред. Р. Г. Фахрутдинов - 307, [76] с. : ил., факс. - Библиогр.: с. 283-285 и в подстроч. примеч. - Рез.: англ.. - ISBN 978-5-00130-116-5 (т. 1) (Издательство Казанского университета). - ISBN 978-5-89526-029-6 (т. 1) (Издательство Палеограф) : 450,00</w:t>
      </w:r>
    </w:p>
    <w:p w:rsidR="00600757" w:rsidRDefault="00600757" w:rsidP="00600757">
      <w:r>
        <w:t xml:space="preserve">    Оглавление: </w:t>
      </w:r>
      <w:hyperlink r:id="rId76" w:history="1">
        <w:r w:rsidR="009C187E" w:rsidRPr="00512BF0">
          <w:rPr>
            <w:rStyle w:val="a8"/>
          </w:rPr>
          <w:t>http://kitap.tatar.ru/ogl/nlrt/nbrt_obr_2386617.pdf</w:t>
        </w:r>
      </w:hyperlink>
    </w:p>
    <w:p w:rsidR="009C187E" w:rsidRDefault="009C187E" w:rsidP="00600757"/>
    <w:p w:rsidR="00600757" w:rsidRDefault="00600757" w:rsidP="00600757"/>
    <w:p w:rsidR="00600757" w:rsidRDefault="00600757" w:rsidP="00600757">
      <w:r>
        <w:t>75. 63.3(2)6;   Ч-39</w:t>
      </w:r>
    </w:p>
    <w:p w:rsidR="00600757" w:rsidRDefault="00600757" w:rsidP="00600757">
      <w:r>
        <w:t xml:space="preserve">    1750544-Л - чз1</w:t>
      </w:r>
    </w:p>
    <w:p w:rsidR="00600757" w:rsidRDefault="00600757" w:rsidP="00600757">
      <w:r>
        <w:t xml:space="preserve">    Человек в истории : [сборник] / Международное историко-просветительское, благотворительное и правозащитное общество "Мемориал" ; [сост. И. Щербакова ; авт. предисл. Л. Улицкая]. - Москва : АСТ, 2018. - 382, [1] c., [16] л. ил., фот., порт., факс. - (Человек в истории).. - ISBN 978-5-17-094553-5 : 440,77</w:t>
      </w:r>
    </w:p>
    <w:p w:rsidR="00600757" w:rsidRDefault="00600757" w:rsidP="00600757">
      <w:r>
        <w:t xml:space="preserve">    Оглавление: </w:t>
      </w:r>
      <w:hyperlink r:id="rId77" w:history="1">
        <w:r w:rsidR="009C187E" w:rsidRPr="00512BF0">
          <w:rPr>
            <w:rStyle w:val="a8"/>
          </w:rPr>
          <w:t>http://kitap.tatar.ru/ogl/nlrt/nbrt_obr_2309996.pdf</w:t>
        </w:r>
      </w:hyperlink>
    </w:p>
    <w:p w:rsidR="009C187E" w:rsidRDefault="009C187E" w:rsidP="00600757"/>
    <w:p w:rsidR="00600757" w:rsidRDefault="00600757" w:rsidP="00600757"/>
    <w:p w:rsidR="00600757" w:rsidRDefault="00600757" w:rsidP="00600757">
      <w:r>
        <w:t>76. К  63.3(2)622;   Э87</w:t>
      </w:r>
    </w:p>
    <w:p w:rsidR="00600757" w:rsidRDefault="00600757" w:rsidP="00600757">
      <w:r>
        <w:t xml:space="preserve">    1752571-Ф - нк; 1752572-Ф - нк; 1752573-Ф - нк</w:t>
      </w:r>
    </w:p>
    <w:p w:rsidR="00600757" w:rsidRDefault="00600757" w:rsidP="00600757">
      <w:r>
        <w:t xml:space="preserve">    Эстафета памяти, 1941-2018 : [биографический справочник] / Мемориальный проект работающей молодежи ; ГБУ "Безопасность дорожного движения ; [авт.-сост.: Р. Ш. Ахмадиева, Р. Н. Минниханов, Р. Ф. Тинчурин]. - Казань : Фолиант, 2018. - 115 с. : ил., портр.. - ISBN 978-5-6040420-8-3 : 300,00</w:t>
      </w:r>
    </w:p>
    <w:p w:rsidR="00600757" w:rsidRDefault="00600757" w:rsidP="00600757"/>
    <w:p w:rsidR="00600757" w:rsidRDefault="00600757" w:rsidP="00600757">
      <w:r>
        <w:t>77. К  63.5;   Ю14</w:t>
      </w:r>
    </w:p>
    <w:p w:rsidR="00600757" w:rsidRDefault="00600757" w:rsidP="00600757">
      <w:r>
        <w:t xml:space="preserve">    1750198-Л - нк; 1750199-Л - нк; 1750200-Л - оис</w:t>
      </w:r>
    </w:p>
    <w:p w:rsidR="00600757" w:rsidRDefault="00600757" w:rsidP="00600757">
      <w:r>
        <w:lastRenderedPageBreak/>
        <w:t xml:space="preserve">    Ювелирные украшения тюркских народов Евразии : [историко- этнографические очерки] / Академия наук Республики Татарстан, Ин-т истории им. Ш. Марджани ; [редкол.: С. В. Суслова(отв. ред.) , Г. Ф. Габдрахманова , Л. Р. Павлинская]. - Казань : Институт истории им. Ш. Марджани, 2018. - 255 с., [112] с. цв. ил. : ил., табл.. - ISBN 978-5-94981-281-5 : 356,66</w:t>
      </w:r>
    </w:p>
    <w:p w:rsidR="00600757" w:rsidRDefault="00600757" w:rsidP="00600757">
      <w:r>
        <w:t xml:space="preserve">    Оглавление: </w:t>
      </w:r>
      <w:hyperlink r:id="rId78" w:history="1">
        <w:r w:rsidR="009C187E" w:rsidRPr="00512BF0">
          <w:rPr>
            <w:rStyle w:val="a8"/>
          </w:rPr>
          <w:t>http://kitap.tatar.ru/ogl/nlrt/nbrt_obr_2356079.pdf</w:t>
        </w:r>
      </w:hyperlink>
    </w:p>
    <w:p w:rsidR="009C187E" w:rsidRDefault="009C187E" w:rsidP="00600757"/>
    <w:p w:rsidR="00600757" w:rsidRDefault="00600757" w:rsidP="00600757"/>
    <w:p w:rsidR="00600757" w:rsidRDefault="00600757" w:rsidP="00600757">
      <w:r>
        <w:t>78. 63.3(4);   Б78</w:t>
      </w:r>
    </w:p>
    <w:p w:rsidR="00600757" w:rsidRDefault="00600757" w:rsidP="00600757">
      <w:r>
        <w:t xml:space="preserve">    1751222-Л - кх</w:t>
      </w:r>
    </w:p>
    <w:p w:rsidR="00600757" w:rsidRDefault="00600757" w:rsidP="00600757">
      <w:r>
        <w:t xml:space="preserve">    Голландское господство в четырех частях света. XVI-XVIII века : торговые войны в Европе, Индии, Южной Африке и Америки / Чарлз Р. Боксер; [пер. с англ. О. И. Лапиковой]. - Москва : ЗАО Центрполиграф, 2018. - 349, [2] с., [8] л. ил., портр. : ил., карт. - (Рожденные морем империи). - Загл. и авт. ориг.: The Dutch seaborne empire, 1600-1800 / Charles R. Boxer. - ISBN 978-5-9524-5325-8 : 298,32</w:t>
      </w:r>
    </w:p>
    <w:p w:rsidR="00600757" w:rsidRDefault="00600757" w:rsidP="00600757">
      <w:r>
        <w:t xml:space="preserve">    Оглавление: </w:t>
      </w:r>
      <w:hyperlink r:id="rId79" w:history="1">
        <w:r w:rsidR="009C187E" w:rsidRPr="00512BF0">
          <w:rPr>
            <w:rStyle w:val="a8"/>
          </w:rPr>
          <w:t>http://kitap.tatar.ru/ogl/nlrt/nbrt_obr_2360405.pdf</w:t>
        </w:r>
      </w:hyperlink>
    </w:p>
    <w:p w:rsidR="009C187E" w:rsidRDefault="009C187E" w:rsidP="00600757"/>
    <w:p w:rsidR="00600757" w:rsidRDefault="00600757" w:rsidP="00600757"/>
    <w:p w:rsidR="00600757" w:rsidRDefault="00600757" w:rsidP="00600757">
      <w:r>
        <w:t>79. 63.5;   Б87</w:t>
      </w:r>
    </w:p>
    <w:p w:rsidR="00600757" w:rsidRDefault="00600757" w:rsidP="00600757">
      <w:r>
        <w:t xml:space="preserve">    1748386-Л - кх</w:t>
      </w:r>
    </w:p>
    <w:p w:rsidR="00600757" w:rsidRDefault="00600757" w:rsidP="00600757">
      <w:r>
        <w:t xml:space="preserve">    Брантмарк, Ники</w:t>
      </w:r>
    </w:p>
    <w:p w:rsidR="00600757" w:rsidRDefault="00600757" w:rsidP="00600757">
      <w:r>
        <w:t>Что такое лагом. Шведские рецепты счастливой жизни / Ники Брантмарк; пер. с англ. Ю. Змеевой. - Москва : Манн, Иванов и Фербер, 2018. - 284, [3] с. - Библиогр. в примеч.: с. 283-284. - ISBN 978-5-00117-502-5 : 732,38</w:t>
      </w:r>
    </w:p>
    <w:p w:rsidR="00600757" w:rsidRDefault="00600757" w:rsidP="00600757">
      <w:r>
        <w:t xml:space="preserve">    Оглавление: </w:t>
      </w:r>
      <w:hyperlink r:id="rId80" w:history="1">
        <w:r w:rsidR="009C187E" w:rsidRPr="00512BF0">
          <w:rPr>
            <w:rStyle w:val="a8"/>
          </w:rPr>
          <w:t>http://kitap.tatar.ru/ogl/nlrt/nbrt_obr_2353704.pdf</w:t>
        </w:r>
      </w:hyperlink>
    </w:p>
    <w:p w:rsidR="009C187E" w:rsidRDefault="009C187E" w:rsidP="00600757"/>
    <w:p w:rsidR="00600757" w:rsidRDefault="00600757" w:rsidP="00600757"/>
    <w:p w:rsidR="00600757" w:rsidRDefault="00600757" w:rsidP="00600757">
      <w:r>
        <w:t>80. К  63.3(2Рос.Тат);   В21</w:t>
      </w:r>
    </w:p>
    <w:p w:rsidR="00600757" w:rsidRDefault="00600757" w:rsidP="00600757">
      <w:r>
        <w:t xml:space="preserve">    1752502-М - нк; 1752503-М - нк; 1753531-М - нк</w:t>
      </w:r>
    </w:p>
    <w:p w:rsidR="00600757" w:rsidRDefault="00600757" w:rsidP="00600757">
      <w:r>
        <w:t xml:space="preserve">    Вафин, Ринат Анварович</w:t>
      </w:r>
    </w:p>
    <w:p w:rsidR="00600757" w:rsidRDefault="00600757" w:rsidP="00600757">
      <w:r>
        <w:t>О казанцах чуть-чуть / Ринат Вафин. - Казань, 2019. - 75, [1] с. : 50,00</w:t>
      </w:r>
    </w:p>
    <w:p w:rsidR="00600757" w:rsidRDefault="00600757" w:rsidP="00600757"/>
    <w:p w:rsidR="00600757" w:rsidRDefault="00600757" w:rsidP="00600757">
      <w:r>
        <w:t>81. 63.3(2)6;   Г15</w:t>
      </w:r>
    </w:p>
    <w:p w:rsidR="00600757" w:rsidRDefault="00600757" w:rsidP="00600757">
      <w:r>
        <w:t xml:space="preserve">    1751216-Л - ибо</w:t>
      </w:r>
    </w:p>
    <w:p w:rsidR="00600757" w:rsidRDefault="00600757" w:rsidP="00600757">
      <w:r>
        <w:t xml:space="preserve">    Галев, Константин Юрьевич</w:t>
      </w:r>
    </w:p>
    <w:p w:rsidR="00600757" w:rsidRDefault="00600757" w:rsidP="00600757">
      <w:r>
        <w:t>Герои Великой Отечественной войны. Люди и подвиги / К. Ю. Галев; под ред. Д. Г. Давиденко. - Москва : Эксмодетство, 2018. - 63 с. : ил., портр., карт. - (Популярная научно-практическая энциклопедия современных знаний).. - ISBN 978-5-04-094172-8 : 150,81</w:t>
      </w:r>
    </w:p>
    <w:p w:rsidR="00600757" w:rsidRDefault="00600757" w:rsidP="00600757">
      <w:r>
        <w:t xml:space="preserve">    Оглавление: </w:t>
      </w:r>
      <w:hyperlink r:id="rId81" w:history="1">
        <w:r w:rsidR="009C187E" w:rsidRPr="00512BF0">
          <w:rPr>
            <w:rStyle w:val="a8"/>
          </w:rPr>
          <w:t>http://kitap.tatar.ru/ogl/nlrt/nbrt_obr_2336494.pdf</w:t>
        </w:r>
      </w:hyperlink>
    </w:p>
    <w:p w:rsidR="009C187E" w:rsidRDefault="009C187E" w:rsidP="00600757"/>
    <w:p w:rsidR="00600757" w:rsidRDefault="00600757" w:rsidP="00600757"/>
    <w:p w:rsidR="00600757" w:rsidRDefault="00600757" w:rsidP="00600757">
      <w:r>
        <w:t>82. 63.3(2)6;   З-18</w:t>
      </w:r>
    </w:p>
    <w:p w:rsidR="00600757" w:rsidRDefault="00600757" w:rsidP="00600757">
      <w:r>
        <w:t xml:space="preserve">    1752481-Л - нк; 1752482-Л - нк; 1752483-Л - нк</w:t>
      </w:r>
    </w:p>
    <w:p w:rsidR="00600757" w:rsidRDefault="00600757" w:rsidP="00600757">
      <w:r>
        <w:t xml:space="preserve">    Закиров, Лукман Фатыхович</w:t>
      </w:r>
    </w:p>
    <w:p w:rsidR="00600757" w:rsidRDefault="00600757" w:rsidP="00600757">
      <w:r>
        <w:t>Антиутописты / Лукман Закиров. - Казань, 2019. - 182 с. : ил., портр. - Имен. указ.: с. 102-110 : 120,00</w:t>
      </w:r>
    </w:p>
    <w:p w:rsidR="00600757" w:rsidRDefault="00600757" w:rsidP="00600757">
      <w:r>
        <w:t xml:space="preserve">    Оглавление: </w:t>
      </w:r>
      <w:hyperlink r:id="rId82" w:history="1">
        <w:r w:rsidR="009C187E" w:rsidRPr="00512BF0">
          <w:rPr>
            <w:rStyle w:val="a8"/>
          </w:rPr>
          <w:t>http://kitap.tatar.ru/ogl/nlrt/nbrt_obr_2383525.pdf</w:t>
        </w:r>
      </w:hyperlink>
    </w:p>
    <w:p w:rsidR="009C187E" w:rsidRDefault="009C187E" w:rsidP="00600757"/>
    <w:p w:rsidR="00600757" w:rsidRDefault="00600757" w:rsidP="00600757"/>
    <w:p w:rsidR="00600757" w:rsidRDefault="00600757" w:rsidP="00600757">
      <w:r>
        <w:t>83. 63.3(2);   К93</w:t>
      </w:r>
    </w:p>
    <w:p w:rsidR="00600757" w:rsidRDefault="00600757" w:rsidP="00600757">
      <w:r>
        <w:t xml:space="preserve">    1750530-Л - кх</w:t>
      </w:r>
    </w:p>
    <w:p w:rsidR="00600757" w:rsidRDefault="00600757" w:rsidP="00600757">
      <w:r>
        <w:lastRenderedPageBreak/>
        <w:t xml:space="preserve">    Курилла, Иван</w:t>
      </w:r>
    </w:p>
    <w:p w:rsidR="00600757" w:rsidRDefault="00600757" w:rsidP="00600757">
      <w:r>
        <w:t>Заклятые друзья : история мнений, фантазий, контактов, взаимо(не)понимания России  и США / Иван Курилла. - Москва : Новое литературное обозрение, 2018. - 416, [1] с. : ил. - (Что такое Россия). - Библиогр. в конце кн.. - ISBN 978-5-4448-0718-7 : 395,23</w:t>
      </w:r>
    </w:p>
    <w:p w:rsidR="00600757" w:rsidRDefault="00600757" w:rsidP="00600757">
      <w:r>
        <w:t xml:space="preserve">    Оглавление: </w:t>
      </w:r>
      <w:hyperlink r:id="rId83" w:history="1">
        <w:r w:rsidR="009C187E" w:rsidRPr="00512BF0">
          <w:rPr>
            <w:rStyle w:val="a8"/>
          </w:rPr>
          <w:t>http://kitap.tatar.ru/ogl/nlrt/nbrt_obr_2360564.pdf</w:t>
        </w:r>
      </w:hyperlink>
    </w:p>
    <w:p w:rsidR="009C187E" w:rsidRDefault="009C187E" w:rsidP="00600757"/>
    <w:p w:rsidR="00600757" w:rsidRDefault="00600757" w:rsidP="00600757"/>
    <w:p w:rsidR="00600757" w:rsidRDefault="00600757" w:rsidP="00600757">
      <w:r>
        <w:t>84. 63.3(2)6;   М42</w:t>
      </w:r>
    </w:p>
    <w:p w:rsidR="00600757" w:rsidRDefault="00600757" w:rsidP="00600757">
      <w:r>
        <w:t xml:space="preserve">    1751218-Л - кх</w:t>
      </w:r>
    </w:p>
    <w:p w:rsidR="00600757" w:rsidRDefault="00600757" w:rsidP="00600757">
      <w:r>
        <w:t xml:space="preserve">    Медведев, Владимир Тимофеевич</w:t>
      </w:r>
    </w:p>
    <w:p w:rsidR="00600757" w:rsidRDefault="00600757" w:rsidP="00600757">
      <w:r>
        <w:t>Грехи Брежнева и Горбачева : воспоминания личного охранника / Владимир Медведев. - Москва : Алгоритм, 2017. - 254, [1] с. - (Кремлевские телохранители).. - ISBN 978-5-906914-01-9 : 289,96</w:t>
      </w:r>
    </w:p>
    <w:p w:rsidR="00600757" w:rsidRDefault="00600757" w:rsidP="00600757">
      <w:r>
        <w:t xml:space="preserve">    Оглавление: </w:t>
      </w:r>
      <w:hyperlink r:id="rId84" w:history="1">
        <w:r w:rsidR="009C187E" w:rsidRPr="00512BF0">
          <w:rPr>
            <w:rStyle w:val="a8"/>
          </w:rPr>
          <w:t>http://kitap.tatar.ru/ogl/nlrt/nbrt_obr_2360384.pdf</w:t>
        </w:r>
      </w:hyperlink>
    </w:p>
    <w:p w:rsidR="009C187E" w:rsidRDefault="009C187E" w:rsidP="00600757"/>
    <w:p w:rsidR="00600757" w:rsidRDefault="00600757" w:rsidP="00600757"/>
    <w:p w:rsidR="00600757" w:rsidRDefault="00600757" w:rsidP="00600757">
      <w:r>
        <w:t>85. 63.3(5);   М42</w:t>
      </w:r>
    </w:p>
    <w:p w:rsidR="00600757" w:rsidRDefault="00600757" w:rsidP="00600757">
      <w:r>
        <w:t xml:space="preserve">    1750870-Л - кх</w:t>
      </w:r>
    </w:p>
    <w:p w:rsidR="00600757" w:rsidRDefault="00600757" w:rsidP="00600757">
      <w:r>
        <w:t xml:space="preserve">    Медина, Нико</w:t>
      </w:r>
    </w:p>
    <w:p w:rsidR="00600757" w:rsidRDefault="00600757" w:rsidP="00600757">
      <w:r>
        <w:t>Кто такой Чингисхан? / Нико Медина; ил. Эндрю Томсона ; [пер. с англ. Сергея Чернышева]. - Москва : Карьера Пресс, 2017. - 106 с. : ил. - Библиогр.: с. 106. - Загл. и авт. на яз. ориг.: Who Was Genghis Khan&amp; / Nico Medina. - ISBN 978-5-00074-131-3 : 261,36</w:t>
      </w:r>
    </w:p>
    <w:p w:rsidR="00600757" w:rsidRDefault="00600757" w:rsidP="00600757">
      <w:r>
        <w:t xml:space="preserve">    Оглавление: </w:t>
      </w:r>
      <w:hyperlink r:id="rId85" w:history="1">
        <w:r w:rsidR="009C187E" w:rsidRPr="00512BF0">
          <w:rPr>
            <w:rStyle w:val="a8"/>
          </w:rPr>
          <w:t>http://kitap.tatar.ru/ogl/nlrt/nbrt_obr_2386164.pdf</w:t>
        </w:r>
      </w:hyperlink>
    </w:p>
    <w:p w:rsidR="009C187E" w:rsidRDefault="009C187E" w:rsidP="00600757"/>
    <w:p w:rsidR="00600757" w:rsidRDefault="00600757" w:rsidP="00600757"/>
    <w:p w:rsidR="00600757" w:rsidRDefault="00600757" w:rsidP="00600757">
      <w:r>
        <w:t>86. 63.2;   Р59</w:t>
      </w:r>
    </w:p>
    <w:p w:rsidR="00600757" w:rsidRDefault="00600757" w:rsidP="00600757">
      <w:r>
        <w:t xml:space="preserve">    1751240-Ф - ибо</w:t>
      </w:r>
    </w:p>
    <w:p w:rsidR="00600757" w:rsidRDefault="00600757" w:rsidP="00600757">
      <w:r>
        <w:t xml:space="preserve">    Рогов, Михаил Александрович</w:t>
      </w:r>
    </w:p>
    <w:p w:rsidR="00600757" w:rsidRDefault="00600757" w:rsidP="00600757">
      <w:r>
        <w:t>История учебных заведений МВД, МЧС, Минюста России в выпускных и памятных знаках / М. А. Рогов. - Москва : Объединенная редакция МВД России : Кучково поле, 2010. - 511 с. : ил., портр.. - ISBN 978-5-9950-0090-7 : 5213,01</w:t>
      </w:r>
    </w:p>
    <w:p w:rsidR="00600757" w:rsidRDefault="00600757" w:rsidP="00600757">
      <w:r>
        <w:t xml:space="preserve">    Оглавление: </w:t>
      </w:r>
      <w:hyperlink r:id="rId86" w:history="1">
        <w:r w:rsidR="009C187E" w:rsidRPr="00512BF0">
          <w:rPr>
            <w:rStyle w:val="a8"/>
          </w:rPr>
          <w:t>http://kitap.tatar.ru/ogl/nlrt/nbrt_obr_2360500.pdf</w:t>
        </w:r>
      </w:hyperlink>
    </w:p>
    <w:p w:rsidR="009C187E" w:rsidRDefault="009C187E" w:rsidP="00600757"/>
    <w:p w:rsidR="00600757" w:rsidRDefault="00600757" w:rsidP="00600757"/>
    <w:p w:rsidR="00600757" w:rsidRDefault="00600757" w:rsidP="00600757">
      <w:r>
        <w:t>87. 63.3(2)5;   Р69</w:t>
      </w:r>
    </w:p>
    <w:p w:rsidR="00600757" w:rsidRDefault="00600757" w:rsidP="00600757">
      <w:r>
        <w:t xml:space="preserve">    1751229-Л - кх</w:t>
      </w:r>
    </w:p>
    <w:p w:rsidR="00600757" w:rsidRDefault="00600757" w:rsidP="00600757">
      <w:r>
        <w:t xml:space="preserve">    Романова, Мария Федоровна</w:t>
      </w:r>
    </w:p>
    <w:p w:rsidR="009434A1" w:rsidRDefault="00600757" w:rsidP="00600757">
      <w:r>
        <w:t>Замуж за императора. Дневники жены Александра III / Мария Романова. - Москва : Алгоритм, 2017. - 430, [1] с. : ил., портр. - (Быть принцессой).. - ISBN 978-5-906995-06-3 : 443,30</w:t>
      </w:r>
    </w:p>
    <w:p w:rsidR="009434A1" w:rsidRDefault="009434A1" w:rsidP="00600757">
      <w:r>
        <w:t xml:space="preserve">    Оглавление: </w:t>
      </w:r>
      <w:hyperlink r:id="rId87" w:history="1">
        <w:r w:rsidR="009C187E" w:rsidRPr="00512BF0">
          <w:rPr>
            <w:rStyle w:val="a8"/>
          </w:rPr>
          <w:t>http://kitap.tatar.ru/ogl/nlrt/nbrt_obr_2360472.pdf</w:t>
        </w:r>
      </w:hyperlink>
    </w:p>
    <w:p w:rsidR="009C187E" w:rsidRDefault="009C187E" w:rsidP="00600757"/>
    <w:p w:rsidR="009434A1" w:rsidRDefault="009434A1" w:rsidP="00600757"/>
    <w:p w:rsidR="009434A1" w:rsidRDefault="009434A1" w:rsidP="009434A1">
      <w:r>
        <w:t>88. 63.3(4);   Р69</w:t>
      </w:r>
    </w:p>
    <w:p w:rsidR="009434A1" w:rsidRDefault="009434A1" w:rsidP="009434A1">
      <w:r>
        <w:t xml:space="preserve">    1750944-Л - кх</w:t>
      </w:r>
    </w:p>
    <w:p w:rsidR="009434A1" w:rsidRDefault="009434A1" w:rsidP="009434A1">
      <w:r>
        <w:t xml:space="preserve">    Романюк, Сергей Константинович</w:t>
      </w:r>
    </w:p>
    <w:p w:rsidR="009434A1" w:rsidRDefault="009434A1" w:rsidP="009434A1">
      <w:r>
        <w:t>Русский Лондон : дворцы, усадьбы, особняки, таверны, частные квартиры, музеи, церкви, памятники и мемориалы, связанные с пребыванием русских в британской столице / Сергей Романюк. - Москва : Центрполиграф, 2018. - 653, [2] с. : ил., порт. - Библиогр. в подстроч. примеч.. - ISBN 978-5-227-07830-8 : 819,06</w:t>
      </w:r>
    </w:p>
    <w:p w:rsidR="009434A1" w:rsidRDefault="009434A1" w:rsidP="009434A1">
      <w:r>
        <w:t xml:space="preserve">    Оглавление: </w:t>
      </w:r>
      <w:hyperlink r:id="rId88" w:history="1">
        <w:r w:rsidR="009C187E" w:rsidRPr="00512BF0">
          <w:rPr>
            <w:rStyle w:val="a8"/>
          </w:rPr>
          <w:t>http://kitap.tatar.ru/ogl/nlrt/nbrt_obr_2388653.pdf</w:t>
        </w:r>
      </w:hyperlink>
    </w:p>
    <w:p w:rsidR="009C187E" w:rsidRDefault="009C187E" w:rsidP="009434A1"/>
    <w:p w:rsidR="009434A1" w:rsidRDefault="009434A1" w:rsidP="009434A1"/>
    <w:p w:rsidR="009434A1" w:rsidRDefault="009434A1" w:rsidP="009434A1">
      <w:r>
        <w:t>89. К  63.4;   Р83</w:t>
      </w:r>
    </w:p>
    <w:p w:rsidR="009434A1" w:rsidRDefault="009434A1" w:rsidP="009434A1">
      <w:r>
        <w:t xml:space="preserve">    1752690-Л - нк; 1752691-Л - нк; 1752692-Л - нк</w:t>
      </w:r>
    </w:p>
    <w:p w:rsidR="009434A1" w:rsidRDefault="009434A1" w:rsidP="009434A1">
      <w:r>
        <w:t xml:space="preserve">    Археология Волжской Булгарии (Х - начало ХIII вв.) : учебное пособие / К. А. Руденко; Казанский гос. ин-т культуры. - Казань : Редакционно-издательский центр "Школа", 2018. - 111 с. : ил., карт., диагр. - Библиогр. в конце гл.. - ISBN 978-5-907130-03-6 : 120,00</w:t>
      </w:r>
    </w:p>
    <w:p w:rsidR="009434A1" w:rsidRDefault="009434A1" w:rsidP="009434A1">
      <w:r>
        <w:t xml:space="preserve">    Оглавление: </w:t>
      </w:r>
      <w:hyperlink r:id="rId89" w:history="1">
        <w:r w:rsidR="009C187E" w:rsidRPr="00512BF0">
          <w:rPr>
            <w:rStyle w:val="a8"/>
          </w:rPr>
          <w:t>http://kitap.tatar.ru/ogl/nlrt/nbrt_obr_2388013.pdf</w:t>
        </w:r>
      </w:hyperlink>
    </w:p>
    <w:p w:rsidR="009C187E" w:rsidRDefault="009C187E" w:rsidP="009434A1"/>
    <w:p w:rsidR="009434A1" w:rsidRDefault="009434A1" w:rsidP="009434A1"/>
    <w:p w:rsidR="009434A1" w:rsidRDefault="009434A1" w:rsidP="009434A1">
      <w:r>
        <w:t>90. 74;   У 66</w:t>
      </w:r>
    </w:p>
    <w:p w:rsidR="009434A1" w:rsidRDefault="009434A1" w:rsidP="009434A1">
      <w:r>
        <w:t xml:space="preserve">    1751846-Т - нк; 1751847-Т - нк; 1751848-Т - нк</w:t>
      </w:r>
    </w:p>
    <w:p w:rsidR="009434A1" w:rsidRDefault="009434A1" w:rsidP="009434A1">
      <w:r>
        <w:t xml:space="preserve">    Уразаев, Ирек</w:t>
      </w:r>
    </w:p>
    <w:p w:rsidR="009434A1" w:rsidRDefault="009434A1" w:rsidP="009434A1">
      <w:r>
        <w:t>Үткән гомер: хәтердә калганнар / И. Т. Уразаев. - Казан : "Сүз" нәшрияты, 2016. - 184 б. + [20] б. фоторәс. б-н. - ISBN 978-5-98356-314-8 : 150,00</w:t>
      </w:r>
    </w:p>
    <w:p w:rsidR="009434A1" w:rsidRDefault="009434A1" w:rsidP="009434A1">
      <w:r>
        <w:t xml:space="preserve">    Оглавление: </w:t>
      </w:r>
      <w:hyperlink r:id="rId90" w:history="1">
        <w:r w:rsidR="009C187E" w:rsidRPr="00512BF0">
          <w:rPr>
            <w:rStyle w:val="a8"/>
          </w:rPr>
          <w:t>http://kitap.tatar.ru/ogl/nlrt/nbrt_obr_2263405.pdf</w:t>
        </w:r>
      </w:hyperlink>
    </w:p>
    <w:p w:rsidR="009C187E" w:rsidRDefault="009C187E" w:rsidP="009434A1"/>
    <w:p w:rsidR="009434A1" w:rsidRDefault="009434A1" w:rsidP="009434A1"/>
    <w:p w:rsidR="009434A1" w:rsidRDefault="009434A1" w:rsidP="009434A1">
      <w:r>
        <w:t>91. К  63.3(2)4;   Х18</w:t>
      </w:r>
    </w:p>
    <w:p w:rsidR="009434A1" w:rsidRDefault="009434A1" w:rsidP="009434A1">
      <w:r>
        <w:t xml:space="preserve">    1752315-Л - нк; 1752316-Л - нк; 1752317-Л - нк; 1752318-Л - нк; 1752466-Л - нк; 1752467-Л - нк; 1752468-Л - нк</w:t>
      </w:r>
    </w:p>
    <w:p w:rsidR="009434A1" w:rsidRDefault="009434A1" w:rsidP="009434A1">
      <w:r>
        <w:t xml:space="preserve">    Хамидуллин, Булат Лиронович</w:t>
      </w:r>
    </w:p>
    <w:p w:rsidR="009434A1" w:rsidRDefault="009434A1" w:rsidP="009434A1">
      <w:r>
        <w:t>"...Окаянная дщерь Златой орды..." : очерки и историографические заметки по истории Золотой Орды и Казанского ханства / Булат Хамидуллин; [науч. ред. И. Миргалеев]. - Казань : Татарское книжное издательство, 2018. - 294, [1] c. - Библиогр. в конце кн. и в подстроч. примеч.. - ISBN 978-5-298-03731-0 : 50,00</w:t>
      </w:r>
    </w:p>
    <w:p w:rsidR="009434A1" w:rsidRDefault="009434A1" w:rsidP="009434A1">
      <w:r>
        <w:t xml:space="preserve">    Оглавление: </w:t>
      </w:r>
      <w:hyperlink r:id="rId91" w:history="1">
        <w:r w:rsidR="009C187E" w:rsidRPr="00512BF0">
          <w:rPr>
            <w:rStyle w:val="a8"/>
          </w:rPr>
          <w:t>http://kitap.tatar.ru/ogl/nlrt/nbrt_obr_2376578.pdf</w:t>
        </w:r>
      </w:hyperlink>
    </w:p>
    <w:p w:rsidR="009C187E" w:rsidRDefault="009C187E" w:rsidP="009434A1"/>
    <w:p w:rsidR="009434A1" w:rsidRDefault="009434A1" w:rsidP="009434A1"/>
    <w:p w:rsidR="009434A1" w:rsidRDefault="009434A1" w:rsidP="009434A1">
      <w:r>
        <w:t>92. 63.3(2)6;   Ц27</w:t>
      </w:r>
    </w:p>
    <w:p w:rsidR="009434A1" w:rsidRDefault="009434A1" w:rsidP="009434A1">
      <w:r>
        <w:t xml:space="preserve">    1749327-Л - кх</w:t>
      </w:r>
    </w:p>
    <w:p w:rsidR="009434A1" w:rsidRDefault="009434A1" w:rsidP="009434A1">
      <w:r>
        <w:t xml:space="preserve">    Цветков, Василий Жанович</w:t>
      </w:r>
    </w:p>
    <w:p w:rsidR="009434A1" w:rsidRDefault="009434A1" w:rsidP="009434A1">
      <w:r>
        <w:t>Адмирал Колчак. "Преступление и наказание" Верховного правителя России / В. Ж. Цветков. - Москва : Яуза : Эксмо, 2018. - 316, [1] с. - (История без грифа "Секретно").. - ISBN 978-5-04-090013-8 : 289,96</w:t>
      </w:r>
    </w:p>
    <w:p w:rsidR="009434A1" w:rsidRDefault="009434A1" w:rsidP="009434A1">
      <w:r>
        <w:t xml:space="preserve">    Оглавление: </w:t>
      </w:r>
      <w:hyperlink r:id="rId92" w:history="1">
        <w:r w:rsidR="009C187E" w:rsidRPr="00512BF0">
          <w:rPr>
            <w:rStyle w:val="a8"/>
          </w:rPr>
          <w:t>http://kitap.tatar.ru/ogl/nlrt/nbrt_obr_2359406.pdf</w:t>
        </w:r>
      </w:hyperlink>
    </w:p>
    <w:p w:rsidR="009C187E" w:rsidRDefault="009C187E" w:rsidP="009434A1"/>
    <w:p w:rsidR="009434A1" w:rsidRDefault="009434A1" w:rsidP="009434A1"/>
    <w:p w:rsidR="002206EF" w:rsidRDefault="002206EF" w:rsidP="009434A1"/>
    <w:p w:rsidR="002206EF" w:rsidRDefault="002206EF" w:rsidP="002206EF">
      <w:pPr>
        <w:pStyle w:val="1"/>
      </w:pPr>
      <w:r>
        <w:t>Экономика. Экономические науки. (ББК 65)</w:t>
      </w:r>
    </w:p>
    <w:p w:rsidR="002206EF" w:rsidRDefault="002206EF" w:rsidP="002206EF">
      <w:pPr>
        <w:pStyle w:val="1"/>
      </w:pPr>
    </w:p>
    <w:p w:rsidR="002206EF" w:rsidRDefault="002206EF" w:rsidP="002206EF">
      <w:r>
        <w:t>93. 65.26;   А43</w:t>
      </w:r>
    </w:p>
    <w:p w:rsidR="002206EF" w:rsidRDefault="002206EF" w:rsidP="002206EF">
      <w:r>
        <w:t xml:space="preserve">    1750363-Л - кх</w:t>
      </w:r>
    </w:p>
    <w:p w:rsidR="002206EF" w:rsidRDefault="002206EF" w:rsidP="002206EF">
      <w:r>
        <w:t xml:space="preserve">    Актуальные направления развития банковского дела : монография / Финансовый ун-т при Правительстве РФ ; под ред.: Н. Э. Соколинской, И. Е. Шакер. - Москва : РУСАЙНС, 2018. - 274 c. : ил., табл. - Библиогр.: с. 261-274 и в подстроч. примеч.. - ISBN 978-5-4365-0601-2 : 1023,00</w:t>
      </w:r>
    </w:p>
    <w:p w:rsidR="002206EF" w:rsidRDefault="002206EF" w:rsidP="002206EF">
      <w:r>
        <w:t xml:space="preserve">    Оглавление: </w:t>
      </w:r>
      <w:hyperlink r:id="rId93" w:history="1">
        <w:r w:rsidR="009C187E" w:rsidRPr="00512BF0">
          <w:rPr>
            <w:rStyle w:val="a8"/>
          </w:rPr>
          <w:t>http://kitap.tatar.ru/ogl/nlrt/nbrt_obr_2360064.pdf</w:t>
        </w:r>
      </w:hyperlink>
    </w:p>
    <w:p w:rsidR="009C187E" w:rsidRDefault="009C187E" w:rsidP="002206EF"/>
    <w:p w:rsidR="002206EF" w:rsidRDefault="002206EF" w:rsidP="002206EF"/>
    <w:p w:rsidR="002206EF" w:rsidRDefault="002206EF" w:rsidP="002206EF">
      <w:r>
        <w:lastRenderedPageBreak/>
        <w:t>94. 65.290;   А64</w:t>
      </w:r>
    </w:p>
    <w:p w:rsidR="002206EF" w:rsidRDefault="002206EF" w:rsidP="002206EF">
      <w:r>
        <w:t xml:space="preserve">    1750364-Л - кх</w:t>
      </w:r>
    </w:p>
    <w:p w:rsidR="002206EF" w:rsidRDefault="002206EF" w:rsidP="002206EF">
      <w:r>
        <w:t xml:space="preserve">    Анализ международной практики саморегулирования в отраслях экономики : монография / А. Н. Ряховская [и др.]; под ред.: А. Н. Ряховской, С. Е. Кована ; Финансовый ун-т при Правительстве РФ. - Москва : РУСАЙНС, 2018. - 168 c. : табл. - Библиогр.: с. 156-166. - ISBN 978-5-4365-1725-4 : 1590,92</w:t>
      </w:r>
    </w:p>
    <w:p w:rsidR="002206EF" w:rsidRDefault="002206EF" w:rsidP="002206EF">
      <w:r>
        <w:t xml:space="preserve">    Оглавление: </w:t>
      </w:r>
      <w:hyperlink r:id="rId94" w:history="1">
        <w:r w:rsidR="009C187E" w:rsidRPr="00512BF0">
          <w:rPr>
            <w:rStyle w:val="a8"/>
          </w:rPr>
          <w:t>http://kitap.tatar.ru/ogl/nlrt/nbrt_obr_2360065.pdf</w:t>
        </w:r>
      </w:hyperlink>
    </w:p>
    <w:p w:rsidR="009C187E" w:rsidRDefault="009C187E" w:rsidP="002206EF"/>
    <w:p w:rsidR="002206EF" w:rsidRDefault="002206EF" w:rsidP="002206EF"/>
    <w:p w:rsidR="002206EF" w:rsidRDefault="002206EF" w:rsidP="002206EF">
      <w:r>
        <w:t>95. 65.05;   Г72</w:t>
      </w:r>
    </w:p>
    <w:p w:rsidR="002206EF" w:rsidRDefault="002206EF" w:rsidP="002206EF">
      <w:r>
        <w:t xml:space="preserve">    1750365-Л - кх; 1750872-Л - кх</w:t>
      </w:r>
    </w:p>
    <w:p w:rsidR="002206EF" w:rsidRDefault="002206EF" w:rsidP="002206EF">
      <w:r>
        <w:t xml:space="preserve">    Государственное регулирование факторов экономического роста : монография / Т. Ю. Гавриленко [и др.]. - Москва : РУСАЙНС, 2018. - 161, [1] c. : ил., табл. - Библиогр.: с. 158. - ISBN 978-5-4365-0790-3 : 1253,64</w:t>
      </w:r>
    </w:p>
    <w:p w:rsidR="002206EF" w:rsidRDefault="002206EF" w:rsidP="002206EF">
      <w:r>
        <w:t xml:space="preserve">    Оглавление: </w:t>
      </w:r>
      <w:hyperlink r:id="rId95" w:history="1">
        <w:r w:rsidR="009C187E" w:rsidRPr="00512BF0">
          <w:rPr>
            <w:rStyle w:val="a8"/>
          </w:rPr>
          <w:t>http://kitap.tatar.ru/ogl/nlrt/nbrt_obr_2360210.pdf</w:t>
        </w:r>
      </w:hyperlink>
    </w:p>
    <w:p w:rsidR="009C187E" w:rsidRDefault="009C187E" w:rsidP="002206EF"/>
    <w:p w:rsidR="002206EF" w:rsidRDefault="002206EF" w:rsidP="002206EF"/>
    <w:p w:rsidR="002206EF" w:rsidRDefault="002206EF" w:rsidP="002206EF">
      <w:r>
        <w:t>96. 65.26;   Д33</w:t>
      </w:r>
    </w:p>
    <w:p w:rsidR="002206EF" w:rsidRDefault="002206EF" w:rsidP="002206EF">
      <w:r>
        <w:t xml:space="preserve">    1750874-Л - кх</w:t>
      </w:r>
    </w:p>
    <w:p w:rsidR="002206EF" w:rsidRDefault="002206EF" w:rsidP="002206EF">
      <w:r>
        <w:t xml:space="preserve">    Денежно-кредитная политика России: новые вызовы и перспективы : монография / М. А. Эскиндаров [и др.]; Финансовый университет при Правительстве РФ ; под ред. М. А. Эскиндарова. - Москва : РУСАЙНС, 2016. - 119 c. : табл. - Авторы указаны на 3 с.. - ISBN 978-5-4365-1192-4 : 1314,39</w:t>
      </w:r>
    </w:p>
    <w:p w:rsidR="002206EF" w:rsidRDefault="002206EF" w:rsidP="002206EF">
      <w:r>
        <w:t xml:space="preserve">    Оглавление: </w:t>
      </w:r>
      <w:hyperlink r:id="rId96" w:history="1">
        <w:r w:rsidR="009C187E" w:rsidRPr="00512BF0">
          <w:rPr>
            <w:rStyle w:val="a8"/>
          </w:rPr>
          <w:t>http://kitap.tatar.ru/ogl/nlrt/nbrt_obr_2386306.pdf</w:t>
        </w:r>
      </w:hyperlink>
    </w:p>
    <w:p w:rsidR="009C187E" w:rsidRDefault="009C187E" w:rsidP="002206EF"/>
    <w:p w:rsidR="002206EF" w:rsidRDefault="002206EF" w:rsidP="002206EF"/>
    <w:p w:rsidR="002206EF" w:rsidRDefault="002206EF" w:rsidP="002206EF">
      <w:r>
        <w:t>97. К  65.9(2Рос.Тат);   Л18</w:t>
      </w:r>
    </w:p>
    <w:p w:rsidR="002206EF" w:rsidRDefault="002206EF" w:rsidP="002206EF">
      <w:r>
        <w:t xml:space="preserve">    1752575-Ф - нк</w:t>
      </w:r>
    </w:p>
    <w:p w:rsidR="002206EF" w:rsidRDefault="002206EF" w:rsidP="002206EF">
      <w:r>
        <w:t xml:space="preserve">    Лаишевский район: настоящее и будущее. - [Казань] : Отпеч. в  "РПК Омега", [20--?]. - [14] c. : ил., цв. ил. - Тит. л. отсутствует, описание с вых. дан. : 50,00</w:t>
      </w:r>
    </w:p>
    <w:p w:rsidR="002206EF" w:rsidRDefault="002206EF" w:rsidP="002206EF"/>
    <w:p w:rsidR="002206EF" w:rsidRDefault="002206EF" w:rsidP="002206EF">
      <w:r>
        <w:t>98. К  65.422;   П41</w:t>
      </w:r>
    </w:p>
    <w:p w:rsidR="002206EF" w:rsidRDefault="002206EF" w:rsidP="002206EF">
      <w:r>
        <w:t xml:space="preserve">    1752574-Ф - нк</w:t>
      </w:r>
    </w:p>
    <w:p w:rsidR="002206EF" w:rsidRDefault="002206EF" w:rsidP="002206EF">
      <w:r>
        <w:t xml:space="preserve">    По следам железной ярмарки / [Музей Лаишев. края им. Г. Р. Державина; сост. Ф. Г. Муртазина]. - [Казань] : Отпеч. в  "РПК Омега", [2016]. - [14] c. : ил., цв. ил., портр., факс. - Тит. л. отсутствует, описание с вых. дан. : 50,00</w:t>
      </w:r>
    </w:p>
    <w:p w:rsidR="002206EF" w:rsidRDefault="002206EF" w:rsidP="002206EF"/>
    <w:p w:rsidR="002206EF" w:rsidRDefault="002206EF" w:rsidP="002206EF">
      <w:r>
        <w:t xml:space="preserve">99. 65.29;   </w:t>
      </w:r>
    </w:p>
    <w:p w:rsidR="002206EF" w:rsidRDefault="002206EF" w:rsidP="002206EF">
      <w:r>
        <w:t xml:space="preserve">    1750571-Л - чз2</w:t>
      </w:r>
    </w:p>
    <w:p w:rsidR="002206EF" w:rsidRDefault="002206EF" w:rsidP="002206EF">
      <w:r>
        <w:t xml:space="preserve">    Стратегическое управление информационными системами : учебник : [для студентов высших учебных заведений, обучающихся по направлению 080700 "Бизнес-информатика"] / [Р. Б. Васильев [и др.]]; под ред. Г. Н. Калянова. - Москва : Интернет-Университет Информационных Технологий (www.intuit.ru) : Бином. Лаборатория знаний (www.lbz.ru), 2018. - 510 с. : рис., табл. - (Основы информационных технологий).. - ISBN 978-5-9963-0350-2 : 514,80</w:t>
      </w:r>
    </w:p>
    <w:p w:rsidR="002206EF" w:rsidRDefault="002206EF" w:rsidP="002206EF">
      <w:r>
        <w:t xml:space="preserve">    Оглавление: </w:t>
      </w:r>
      <w:hyperlink r:id="rId97" w:history="1">
        <w:r w:rsidR="009C187E" w:rsidRPr="00512BF0">
          <w:rPr>
            <w:rStyle w:val="a8"/>
          </w:rPr>
          <w:t>http://kitap.tatar.ru/ogl/nlrt/nbrt_obr_2386313.pdf</w:t>
        </w:r>
      </w:hyperlink>
    </w:p>
    <w:p w:rsidR="009C187E" w:rsidRDefault="009C187E" w:rsidP="002206EF"/>
    <w:p w:rsidR="002206EF" w:rsidRDefault="002206EF" w:rsidP="002206EF"/>
    <w:p w:rsidR="002206EF" w:rsidRDefault="002206EF" w:rsidP="002206EF">
      <w:r>
        <w:t>100. 65.05;   А79</w:t>
      </w:r>
    </w:p>
    <w:p w:rsidR="002206EF" w:rsidRDefault="002206EF" w:rsidP="002206EF">
      <w:r>
        <w:t xml:space="preserve">    1749330-Л - чз1</w:t>
      </w:r>
    </w:p>
    <w:p w:rsidR="002206EF" w:rsidRDefault="002206EF" w:rsidP="002206EF">
      <w:r>
        <w:lastRenderedPageBreak/>
        <w:t xml:space="preserve">    Аудит в России. Новая концепция развития : монография / К. К. Арабян. - Москва : РУСАЙНС, 2018. - 162 с. : ил., табл. - Библиогр.: с. 133. - ISBN 978-5-4365-0762-0 : 1314,39</w:t>
      </w:r>
    </w:p>
    <w:p w:rsidR="002206EF" w:rsidRDefault="002206EF" w:rsidP="002206EF">
      <w:r>
        <w:t xml:space="preserve">    Оглавление: </w:t>
      </w:r>
      <w:hyperlink r:id="rId98" w:history="1">
        <w:r w:rsidR="009C187E" w:rsidRPr="00512BF0">
          <w:rPr>
            <w:rStyle w:val="a8"/>
          </w:rPr>
          <w:t>http://kitap.tatar.ru/ogl/nlrt/nbrt_obr_2359419.pdf</w:t>
        </w:r>
      </w:hyperlink>
    </w:p>
    <w:p w:rsidR="009C187E" w:rsidRDefault="009C187E" w:rsidP="002206EF"/>
    <w:p w:rsidR="002206EF" w:rsidRDefault="002206EF" w:rsidP="002206EF"/>
    <w:p w:rsidR="002206EF" w:rsidRDefault="002206EF" w:rsidP="002206EF">
      <w:r>
        <w:t>101. 65.26;   А79</w:t>
      </w:r>
    </w:p>
    <w:p w:rsidR="002206EF" w:rsidRDefault="002206EF" w:rsidP="002206EF">
      <w:r>
        <w:t xml:space="preserve">    1750845-Л - кх</w:t>
      </w:r>
    </w:p>
    <w:p w:rsidR="002206EF" w:rsidRDefault="002206EF" w:rsidP="002206EF">
      <w:r>
        <w:t xml:space="preserve">    Аргашоков, Роман Асланович</w:t>
      </w:r>
    </w:p>
    <w:p w:rsidR="002206EF" w:rsidRDefault="002206EF" w:rsidP="002206EF">
      <w:r>
        <w:t>Деньги есть всегда : как правильно тратить деньги, чтобы хватало на все и даже больше : книга-тренинг / Роман Аргашоков. - Москва : Э, 2016. - 216, [1] с. : ил. - (Сам себе  миллионер).. - ISBN 978-5-699-86235-1 : 422,51</w:t>
      </w:r>
    </w:p>
    <w:p w:rsidR="002206EF" w:rsidRDefault="002206EF" w:rsidP="002206EF">
      <w:r>
        <w:t xml:space="preserve">    Оглавление: </w:t>
      </w:r>
      <w:hyperlink r:id="rId99" w:history="1">
        <w:r w:rsidR="009C187E" w:rsidRPr="00512BF0">
          <w:rPr>
            <w:rStyle w:val="a8"/>
          </w:rPr>
          <w:t>http://kitap.tatar.ru/ogl/nlrt/nbrt_obr_2385176.pdf</w:t>
        </w:r>
      </w:hyperlink>
    </w:p>
    <w:p w:rsidR="009C187E" w:rsidRDefault="009C187E" w:rsidP="002206EF"/>
    <w:p w:rsidR="002206EF" w:rsidRDefault="002206EF" w:rsidP="002206EF"/>
    <w:p w:rsidR="002206EF" w:rsidRDefault="002206EF" w:rsidP="002206EF">
      <w:r>
        <w:t>102. 65.01;   В18</w:t>
      </w:r>
    </w:p>
    <w:p w:rsidR="002206EF" w:rsidRDefault="002206EF" w:rsidP="002206EF">
      <w:r>
        <w:t xml:space="preserve">    1749332-Л - кх</w:t>
      </w:r>
    </w:p>
    <w:p w:rsidR="002206EF" w:rsidRDefault="002206EF" w:rsidP="002206EF">
      <w:r>
        <w:t xml:space="preserve">    Варуфакис, Янис</w:t>
      </w:r>
    </w:p>
    <w:p w:rsidR="002206EF" w:rsidRDefault="002206EF" w:rsidP="002206EF">
      <w:r>
        <w:t>Беседы с дочерью об экономике / Янис Варуфакис; [пер. А. Маркова]. - Москва : Ад Маргинем Пресс, 2018. - 175 с.. - ISBN 978-5-91103-422-1 : 526,57</w:t>
      </w:r>
    </w:p>
    <w:p w:rsidR="002206EF" w:rsidRDefault="002206EF" w:rsidP="002206EF">
      <w:r>
        <w:t xml:space="preserve">    Оглавление: </w:t>
      </w:r>
      <w:hyperlink r:id="rId100" w:history="1">
        <w:r w:rsidR="009C187E" w:rsidRPr="00512BF0">
          <w:rPr>
            <w:rStyle w:val="a8"/>
          </w:rPr>
          <w:t>http://kitap.tatar.ru/ogl/nlrt/nbrt_obr_2359428.pdf</w:t>
        </w:r>
      </w:hyperlink>
    </w:p>
    <w:p w:rsidR="009C187E" w:rsidRDefault="009C187E" w:rsidP="002206EF"/>
    <w:p w:rsidR="002206EF" w:rsidRDefault="002206EF" w:rsidP="002206EF"/>
    <w:p w:rsidR="002206EF" w:rsidRDefault="002206EF" w:rsidP="002206EF">
      <w:r>
        <w:t>103. 65.30;   В97</w:t>
      </w:r>
    </w:p>
    <w:p w:rsidR="002206EF" w:rsidRDefault="002206EF" w:rsidP="002206EF">
      <w:r>
        <w:t xml:space="preserve">    1751234-Л - кх</w:t>
      </w:r>
    </w:p>
    <w:p w:rsidR="002206EF" w:rsidRDefault="002206EF" w:rsidP="002206EF">
      <w:r>
        <w:t xml:space="preserve">    Вэнс, Эшли</w:t>
      </w:r>
    </w:p>
    <w:p w:rsidR="002206EF" w:rsidRDefault="002206EF" w:rsidP="002206EF">
      <w:r>
        <w:t>Илон Маск : Tesla, SpaceX и дорога в будущее / Эшли Вэнс; пер. с англ. - 3-е изд., доп. - Москва : Олимп-Бизнес, 2019. - [385] с., [16] с. фот. - На обл.: Лауреат премии "Деловая книга года в России" 2016 ; Бестселлер NEW YORK TIMES ; Бестселлер AMAZON ; Лучшая книга года AMAZON 2016 ; Лучшая бизнес-книга 2015 WALL STREET JOURNAL. - ISBN 978-5-9693-0401-7 : 1653,63</w:t>
      </w:r>
    </w:p>
    <w:p w:rsidR="002206EF" w:rsidRDefault="002206EF" w:rsidP="002206EF">
      <w:r>
        <w:t xml:space="preserve">    Оглавление: </w:t>
      </w:r>
      <w:hyperlink r:id="rId101" w:history="1">
        <w:r w:rsidR="009C187E" w:rsidRPr="00512BF0">
          <w:rPr>
            <w:rStyle w:val="a8"/>
          </w:rPr>
          <w:t>http://kitap.tatar.ru/ogl/nlrt/nbrt_obr_2360494.pdf</w:t>
        </w:r>
      </w:hyperlink>
    </w:p>
    <w:p w:rsidR="009C187E" w:rsidRDefault="009C187E" w:rsidP="002206EF"/>
    <w:p w:rsidR="002206EF" w:rsidRDefault="002206EF" w:rsidP="002206EF"/>
    <w:p w:rsidR="002206EF" w:rsidRDefault="002206EF" w:rsidP="002206EF">
      <w:r>
        <w:t>104. 65.29;   Е78</w:t>
      </w:r>
    </w:p>
    <w:p w:rsidR="002206EF" w:rsidRDefault="002206EF" w:rsidP="002206EF">
      <w:r>
        <w:t xml:space="preserve">    1751318-Л - кх</w:t>
      </w:r>
    </w:p>
    <w:p w:rsidR="002206EF" w:rsidRDefault="002206EF" w:rsidP="002206EF">
      <w:r>
        <w:t xml:space="preserve">    Ертысбаева, Людмила Анатольевна</w:t>
      </w:r>
    </w:p>
    <w:p w:rsidR="002206EF" w:rsidRDefault="002206EF" w:rsidP="002206EF">
      <w:r>
        <w:t>Управление организацией. История, теория, проблемы и перспективы развития : учебное пособие [для студентов бакалавриата и магистратуры, специализирующихся в области менеджмента организаций, управления персоналом, социологии управления] / Л. А. Ертысбаева, Е. А. Свердликова; Московский гос. ун-т им. М. В. Ломоносова, Социологический фак. - Москва : Книжный дом "Университет" : [Университетская книга], 2017. - 128 с. : ил.. - ISBN 978-5-91304-697-0 : 296,45</w:t>
      </w:r>
    </w:p>
    <w:p w:rsidR="002206EF" w:rsidRDefault="002206EF" w:rsidP="002206EF">
      <w:r>
        <w:t xml:space="preserve">    Оглавление: </w:t>
      </w:r>
      <w:hyperlink r:id="rId102" w:history="1">
        <w:r w:rsidR="009C187E" w:rsidRPr="00512BF0">
          <w:rPr>
            <w:rStyle w:val="a8"/>
          </w:rPr>
          <w:t>http://kitap.tatar.ru/ogl/nlrt/nbrt_obr_2378031.pdf</w:t>
        </w:r>
      </w:hyperlink>
    </w:p>
    <w:p w:rsidR="009C187E" w:rsidRDefault="009C187E" w:rsidP="002206EF"/>
    <w:p w:rsidR="002206EF" w:rsidRDefault="002206EF" w:rsidP="002206EF"/>
    <w:p w:rsidR="002206EF" w:rsidRDefault="002206EF" w:rsidP="002206EF">
      <w:r>
        <w:t>105. 65.29;   К64</w:t>
      </w:r>
    </w:p>
    <w:p w:rsidR="002206EF" w:rsidRDefault="002206EF" w:rsidP="002206EF">
      <w:r>
        <w:t xml:space="preserve">    1749323-Л - чз2</w:t>
      </w:r>
    </w:p>
    <w:p w:rsidR="002206EF" w:rsidRDefault="002206EF" w:rsidP="002206EF">
      <w:r>
        <w:t xml:space="preserve">    Кон, Майк</w:t>
      </w:r>
    </w:p>
    <w:p w:rsidR="002206EF" w:rsidRPr="002206EF" w:rsidRDefault="002206EF" w:rsidP="002206EF">
      <w:pPr>
        <w:rPr>
          <w:lang w:val="en-US"/>
        </w:rPr>
      </w:pPr>
      <w:r>
        <w:t xml:space="preserve">Agile: оценка и планирование проектов / Майк Кон; пер. с англ. [Вячеслав Ионов]. - Москва : Альпина  Паблишер, 2018. - 417 с. : ил. - Библиогр.: с. 409-414. - Предм. указ.: с. </w:t>
      </w:r>
      <w:r>
        <w:lastRenderedPageBreak/>
        <w:t xml:space="preserve">415-417. - Загл. и авт. оргиг.: Agile. </w:t>
      </w:r>
      <w:r w:rsidRPr="002206EF">
        <w:rPr>
          <w:lang w:val="en-US"/>
        </w:rPr>
        <w:t>Estimating and planning / Mikl Cohn. - ISBN 978-5-9614-6947-9 (</w:t>
      </w:r>
      <w:r>
        <w:t>рус</w:t>
      </w:r>
      <w:r w:rsidRPr="002206EF">
        <w:rPr>
          <w:lang w:val="en-US"/>
        </w:rPr>
        <w:t>.). - ISBN 0-13-147941-5 (</w:t>
      </w:r>
      <w:r>
        <w:t>англ</w:t>
      </w:r>
      <w:r w:rsidRPr="002206EF">
        <w:rPr>
          <w:lang w:val="en-US"/>
        </w:rPr>
        <w:t>.) : 869,77</w:t>
      </w:r>
    </w:p>
    <w:p w:rsidR="002206EF" w:rsidRPr="009C187E" w:rsidRDefault="002206EF" w:rsidP="002206EF">
      <w:r w:rsidRPr="009C187E">
        <w:t xml:space="preserve">    </w:t>
      </w:r>
      <w:r>
        <w:t>Оглавление</w:t>
      </w:r>
      <w:r w:rsidRPr="009C187E">
        <w:t xml:space="preserve">: </w:t>
      </w:r>
      <w:hyperlink r:id="rId103" w:history="1">
        <w:r w:rsidR="009C187E" w:rsidRPr="00512BF0">
          <w:rPr>
            <w:rStyle w:val="a8"/>
            <w:lang w:val="en-US"/>
          </w:rPr>
          <w:t>http</w:t>
        </w:r>
        <w:r w:rsidR="009C187E" w:rsidRPr="009C187E">
          <w:rPr>
            <w:rStyle w:val="a8"/>
          </w:rPr>
          <w:t>://</w:t>
        </w:r>
        <w:r w:rsidR="009C187E" w:rsidRPr="00512BF0">
          <w:rPr>
            <w:rStyle w:val="a8"/>
            <w:lang w:val="en-US"/>
          </w:rPr>
          <w:t>kitap</w:t>
        </w:r>
        <w:r w:rsidR="009C187E" w:rsidRPr="009C187E">
          <w:rPr>
            <w:rStyle w:val="a8"/>
          </w:rPr>
          <w:t>.</w:t>
        </w:r>
        <w:r w:rsidR="009C187E" w:rsidRPr="00512BF0">
          <w:rPr>
            <w:rStyle w:val="a8"/>
            <w:lang w:val="en-US"/>
          </w:rPr>
          <w:t>tatar</w:t>
        </w:r>
        <w:r w:rsidR="009C187E" w:rsidRPr="009C187E">
          <w:rPr>
            <w:rStyle w:val="a8"/>
          </w:rPr>
          <w:t>.</w:t>
        </w:r>
        <w:r w:rsidR="009C187E" w:rsidRPr="00512BF0">
          <w:rPr>
            <w:rStyle w:val="a8"/>
            <w:lang w:val="en-US"/>
          </w:rPr>
          <w:t>ru</w:t>
        </w:r>
        <w:r w:rsidR="009C187E" w:rsidRPr="009C187E">
          <w:rPr>
            <w:rStyle w:val="a8"/>
          </w:rPr>
          <w:t>/</w:t>
        </w:r>
        <w:r w:rsidR="009C187E" w:rsidRPr="00512BF0">
          <w:rPr>
            <w:rStyle w:val="a8"/>
            <w:lang w:val="en-US"/>
          </w:rPr>
          <w:t>ogl</w:t>
        </w:r>
        <w:r w:rsidR="009C187E" w:rsidRPr="009C187E">
          <w:rPr>
            <w:rStyle w:val="a8"/>
          </w:rPr>
          <w:t>/</w:t>
        </w:r>
        <w:r w:rsidR="009C187E" w:rsidRPr="00512BF0">
          <w:rPr>
            <w:rStyle w:val="a8"/>
            <w:lang w:val="en-US"/>
          </w:rPr>
          <w:t>nlrt</w:t>
        </w:r>
        <w:r w:rsidR="009C187E" w:rsidRPr="009C187E">
          <w:rPr>
            <w:rStyle w:val="a8"/>
          </w:rPr>
          <w:t>/</w:t>
        </w:r>
        <w:r w:rsidR="009C187E" w:rsidRPr="00512BF0">
          <w:rPr>
            <w:rStyle w:val="a8"/>
            <w:lang w:val="en-US"/>
          </w:rPr>
          <w:t>nbrt</w:t>
        </w:r>
        <w:r w:rsidR="009C187E" w:rsidRPr="009C187E">
          <w:rPr>
            <w:rStyle w:val="a8"/>
          </w:rPr>
          <w:t>_</w:t>
        </w:r>
        <w:r w:rsidR="009C187E" w:rsidRPr="00512BF0">
          <w:rPr>
            <w:rStyle w:val="a8"/>
            <w:lang w:val="en-US"/>
          </w:rPr>
          <w:t>obr</w:t>
        </w:r>
        <w:r w:rsidR="009C187E" w:rsidRPr="009C187E">
          <w:rPr>
            <w:rStyle w:val="a8"/>
          </w:rPr>
          <w:t>_2359388.</w:t>
        </w:r>
        <w:r w:rsidR="009C187E" w:rsidRPr="00512BF0">
          <w:rPr>
            <w:rStyle w:val="a8"/>
            <w:lang w:val="en-US"/>
          </w:rPr>
          <w:t>pdf</w:t>
        </w:r>
      </w:hyperlink>
    </w:p>
    <w:p w:rsidR="009C187E" w:rsidRPr="009C187E" w:rsidRDefault="009C187E" w:rsidP="002206EF"/>
    <w:p w:rsidR="002206EF" w:rsidRPr="009C187E" w:rsidRDefault="002206EF" w:rsidP="002206EF"/>
    <w:p w:rsidR="002206EF" w:rsidRDefault="002206EF" w:rsidP="002206EF">
      <w:pPr>
        <w:rPr>
          <w:lang w:val="en-US"/>
        </w:rPr>
      </w:pPr>
      <w:r>
        <w:rPr>
          <w:lang w:val="en-US"/>
        </w:rPr>
        <w:t>106. 65.290;   М52</w:t>
      </w:r>
    </w:p>
    <w:p w:rsidR="002206EF" w:rsidRDefault="002206EF" w:rsidP="002206EF">
      <w:pPr>
        <w:rPr>
          <w:lang w:val="en-US"/>
        </w:rPr>
      </w:pPr>
      <w:r>
        <w:rPr>
          <w:lang w:val="en-US"/>
        </w:rPr>
        <w:t xml:space="preserve">    1750560-Л - чз1</w:t>
      </w:r>
    </w:p>
    <w:p w:rsidR="002206EF" w:rsidRPr="002206EF" w:rsidRDefault="002206EF" w:rsidP="002206EF">
      <w:r w:rsidRPr="002206EF">
        <w:t xml:space="preserve">    Меркулов, Андрей</w:t>
      </w:r>
    </w:p>
    <w:p w:rsidR="002206EF" w:rsidRDefault="002206EF" w:rsidP="002206EF">
      <w:r w:rsidRPr="002206EF">
        <w:t xml:space="preserve">Бизнес на автопилоте : как собственнику отойти от дел и не потерять свой бизнес / А. Меркулов, Н. Мрочковский. - Москва : Альпина Паблишер, 2019. - 250 с. : ил. - На обл. также: "Если вы предприниматель - то гораздо продуктивнее работать НАД бизнесом, а не В нем. Чем меньше вы участвуете в оперативной работе, тем больше прибыли, свободы и удовольствия получите.". - </w:t>
      </w:r>
      <w:r>
        <w:rPr>
          <w:lang w:val="en-US"/>
        </w:rPr>
        <w:t>ISBN</w:t>
      </w:r>
      <w:r w:rsidRPr="002206EF">
        <w:t xml:space="preserve"> 978-5-9614-6882-3 : 483,67</w:t>
      </w:r>
    </w:p>
    <w:p w:rsidR="002206EF" w:rsidRDefault="002206EF" w:rsidP="002206EF">
      <w:r>
        <w:t xml:space="preserve">    Оглавление: </w:t>
      </w:r>
      <w:hyperlink r:id="rId104" w:history="1">
        <w:r w:rsidR="009C187E" w:rsidRPr="00512BF0">
          <w:rPr>
            <w:rStyle w:val="a8"/>
          </w:rPr>
          <w:t>http://kitap.tatar.ru/ogl/nlrt/nbrt_obr_2360699.pdf</w:t>
        </w:r>
      </w:hyperlink>
    </w:p>
    <w:p w:rsidR="009C187E" w:rsidRDefault="009C187E" w:rsidP="002206EF"/>
    <w:p w:rsidR="002206EF" w:rsidRDefault="002206EF" w:rsidP="002206EF"/>
    <w:p w:rsidR="002206EF" w:rsidRDefault="002206EF" w:rsidP="002206EF">
      <w:r>
        <w:t>107. 65.052.2;   М65</w:t>
      </w:r>
    </w:p>
    <w:p w:rsidR="002206EF" w:rsidRDefault="002206EF" w:rsidP="002206EF">
      <w:r>
        <w:t xml:space="preserve">    1750360-Л - кх</w:t>
      </w:r>
    </w:p>
    <w:p w:rsidR="002206EF" w:rsidRDefault="002206EF" w:rsidP="002206EF">
      <w:r>
        <w:t xml:space="preserve">    Международные стандарты финансовой отчётности: проблемы и противоречия : монография / Н. А. Миславская; Финансовый ун-т при Правительстве РФ. - Москва : РУСАЙНС, 2018. - 201 c. : табл. - Библиогр.: с. 141-144. - ISBN 978-5-4365-0450-6 : 1253,64</w:t>
      </w:r>
    </w:p>
    <w:p w:rsidR="002206EF" w:rsidRDefault="002206EF" w:rsidP="002206EF">
      <w:r>
        <w:t xml:space="preserve">    Оглавление: </w:t>
      </w:r>
      <w:hyperlink r:id="rId105" w:history="1">
        <w:r w:rsidR="009C187E" w:rsidRPr="00512BF0">
          <w:rPr>
            <w:rStyle w:val="a8"/>
          </w:rPr>
          <w:t>http://kitap.tatar.ru/ogl/nlrt/nbrt_obr_2359904.pdf</w:t>
        </w:r>
      </w:hyperlink>
    </w:p>
    <w:p w:rsidR="009C187E" w:rsidRDefault="009C187E" w:rsidP="002206EF"/>
    <w:p w:rsidR="002206EF" w:rsidRDefault="002206EF" w:rsidP="002206EF"/>
    <w:p w:rsidR="002206EF" w:rsidRDefault="002206EF" w:rsidP="002206EF">
      <w:r>
        <w:t>108. 65.22;   М74</w:t>
      </w:r>
    </w:p>
    <w:p w:rsidR="002206EF" w:rsidRDefault="002206EF" w:rsidP="002206EF">
      <w:r>
        <w:t xml:space="preserve">    1751242-Л - кх</w:t>
      </w:r>
    </w:p>
    <w:p w:rsidR="002206EF" w:rsidRDefault="002206EF" w:rsidP="002206EF">
      <w:r>
        <w:t xml:space="preserve">    Моисеева, Анна</w:t>
      </w:r>
    </w:p>
    <w:p w:rsidR="002206EF" w:rsidRDefault="002206EF" w:rsidP="002206EF">
      <w:r>
        <w:t>Как продать квартиру выгодно. Вложите минимум, получите максимум. Хоум-стейджинг / Анна Моисеева, Сергей Тихоненко. - 4-е изд., перераб. - Москва : Альпина Паблишер, 2017. - 286, [1] с. : табл., портр.. - ISBN 978-5-9614-6339-2 : 518,76</w:t>
      </w:r>
    </w:p>
    <w:p w:rsidR="002206EF" w:rsidRDefault="002206EF" w:rsidP="002206EF">
      <w:r>
        <w:t xml:space="preserve">    Оглавление: </w:t>
      </w:r>
      <w:hyperlink r:id="rId106" w:history="1">
        <w:r w:rsidR="009C187E" w:rsidRPr="00512BF0">
          <w:rPr>
            <w:rStyle w:val="a8"/>
          </w:rPr>
          <w:t>http://kitap.tatar.ru/ogl/nlrt/nbrt_obr_2360552.pdf</w:t>
        </w:r>
      </w:hyperlink>
    </w:p>
    <w:p w:rsidR="009C187E" w:rsidRDefault="009C187E" w:rsidP="002206EF"/>
    <w:p w:rsidR="002206EF" w:rsidRDefault="002206EF" w:rsidP="002206EF"/>
    <w:p w:rsidR="002206EF" w:rsidRDefault="002206EF" w:rsidP="002206EF">
      <w:r>
        <w:t>109. 65;   Н90</w:t>
      </w:r>
    </w:p>
    <w:p w:rsidR="002206EF" w:rsidRDefault="002206EF" w:rsidP="002206EF">
      <w:r>
        <w:t xml:space="preserve">    1751275-Л - кх</w:t>
      </w:r>
    </w:p>
    <w:p w:rsidR="002206EF" w:rsidRDefault="002206EF" w:rsidP="002206EF">
      <w:r>
        <w:t xml:space="preserve">    Нуреев, Рустем Махмутович</w:t>
      </w:r>
    </w:p>
    <w:p w:rsidR="002206EF" w:rsidRDefault="002206EF" w:rsidP="002206EF">
      <w:r>
        <w:t>Очерки по истории марксизма : (к 200-летию со дня рождения Карла Маркса) : монография / Р. М. Нуреев; Финансовый университет при Правительстве Российской Федерации. - Москва : КНОРУС, 2018. - 299 с. : ил. - Библиогр.: с. 238-250 и в подстроч. примеч. - Рез. на англ. яз.. - ISBN 978-5-406-06589-1 : 1138,83</w:t>
      </w:r>
    </w:p>
    <w:p w:rsidR="002206EF" w:rsidRDefault="002206EF" w:rsidP="002206EF">
      <w:r>
        <w:t xml:space="preserve">    Оглавление: </w:t>
      </w:r>
      <w:hyperlink r:id="rId107" w:history="1">
        <w:r w:rsidR="009C187E" w:rsidRPr="00512BF0">
          <w:rPr>
            <w:rStyle w:val="a8"/>
          </w:rPr>
          <w:t>http://kitap.tatar.ru/ogl/nlrt/nbrt_obr_2360683.pdf</w:t>
        </w:r>
      </w:hyperlink>
    </w:p>
    <w:p w:rsidR="009C187E" w:rsidRDefault="009C187E" w:rsidP="002206EF"/>
    <w:p w:rsidR="002206EF" w:rsidRDefault="002206EF" w:rsidP="002206EF">
      <w:r>
        <w:t>110. 65.431;   П43</w:t>
      </w:r>
    </w:p>
    <w:p w:rsidR="002206EF" w:rsidRDefault="002206EF" w:rsidP="002206EF">
      <w:r>
        <w:t xml:space="preserve">    1748727-Л - кх</w:t>
      </w:r>
    </w:p>
    <w:p w:rsidR="002206EF" w:rsidRDefault="002206EF" w:rsidP="002206EF">
      <w:r>
        <w:t xml:space="preserve">    Погодин, Кирилл Сергеевич</w:t>
      </w:r>
    </w:p>
    <w:p w:rsidR="002206EF" w:rsidRDefault="002206EF" w:rsidP="002206EF">
      <w:r>
        <w:t>Кейтеринг. Мировой опыт : от Лос-Анджелеса до Токио / К. С. Погодин, Л. Е. Баянова. - Москва : Эксмо, 2018. - 331, [3] c. : цв. ил. - (Бизнес. Как это работает в России).. - ISBN 978-5-04-088604-3 : 811,25</w:t>
      </w:r>
    </w:p>
    <w:p w:rsidR="002206EF" w:rsidRDefault="002206EF" w:rsidP="002206EF">
      <w:r>
        <w:t xml:space="preserve">    Оглавление: </w:t>
      </w:r>
      <w:hyperlink r:id="rId108" w:history="1">
        <w:r w:rsidR="009C187E" w:rsidRPr="00512BF0">
          <w:rPr>
            <w:rStyle w:val="a8"/>
          </w:rPr>
          <w:t>http://kitap.tatar.ru/ogl/nlrt/nbrt_obr_2357497.pdf</w:t>
        </w:r>
      </w:hyperlink>
    </w:p>
    <w:p w:rsidR="009C187E" w:rsidRDefault="009C187E" w:rsidP="002206EF"/>
    <w:p w:rsidR="002206EF" w:rsidRDefault="002206EF" w:rsidP="002206EF"/>
    <w:p w:rsidR="002206EF" w:rsidRDefault="002206EF" w:rsidP="002206EF">
      <w:r>
        <w:lastRenderedPageBreak/>
        <w:t>111. 65.9(2);   Р34</w:t>
      </w:r>
    </w:p>
    <w:p w:rsidR="002206EF" w:rsidRDefault="002206EF" w:rsidP="002206EF">
      <w:r>
        <w:t xml:space="preserve">    1750339-Л - кх; 1751241-Л - кх</w:t>
      </w:r>
    </w:p>
    <w:p w:rsidR="002206EF" w:rsidRDefault="002206EF" w:rsidP="002206EF">
      <w:r>
        <w:t xml:space="preserve">    Резник, Самсон Иосифович</w:t>
      </w:r>
    </w:p>
    <w:p w:rsidR="002206EF" w:rsidRDefault="002206EF" w:rsidP="002206EF">
      <w:r>
        <w:t>Как поднять экономику страны ? : монография / С. И. Резник. - Москва : РУСАЙНС, 2018. - 278 c.. - ISBN 978-5-4365-0869-6 : 1253,64</w:t>
      </w:r>
    </w:p>
    <w:p w:rsidR="002206EF" w:rsidRDefault="002206EF" w:rsidP="002206EF">
      <w:r>
        <w:t xml:space="preserve">    Оглавление: </w:t>
      </w:r>
      <w:hyperlink r:id="rId109" w:history="1">
        <w:r w:rsidR="009C187E" w:rsidRPr="00512BF0">
          <w:rPr>
            <w:rStyle w:val="a8"/>
          </w:rPr>
          <w:t>http://kitap.tatar.ru/ogl/nlrt/nbrt_obr_2359545.pdf</w:t>
        </w:r>
      </w:hyperlink>
    </w:p>
    <w:p w:rsidR="009C187E" w:rsidRDefault="009C187E" w:rsidP="002206EF"/>
    <w:p w:rsidR="002206EF" w:rsidRDefault="002206EF" w:rsidP="002206EF"/>
    <w:p w:rsidR="002206EF" w:rsidRDefault="002206EF" w:rsidP="002206EF">
      <w:r>
        <w:t>112. 65.29;   С13</w:t>
      </w:r>
    </w:p>
    <w:p w:rsidR="002206EF" w:rsidRDefault="002206EF" w:rsidP="002206EF">
      <w:r>
        <w:t xml:space="preserve">    1751336-Ф - чз1</w:t>
      </w:r>
    </w:p>
    <w:p w:rsidR="002206EF" w:rsidRDefault="002206EF" w:rsidP="002206EF">
      <w:r>
        <w:t xml:space="preserve">    Савчук, Владимир Павлович</w:t>
      </w:r>
    </w:p>
    <w:p w:rsidR="005160EF" w:rsidRDefault="002206EF" w:rsidP="002206EF">
      <w:r>
        <w:t>Стратегия + Финансы : базовые знания для руководителей / В. П. Савчук. - Москва : БИНОМ. Лаборатория знаний, 2019. - 301, [1] с. : ил., табл. - (Экономика и менеджмент). - Библиогр. в конце ст.. - ISBN 978-5-9963-0163-8 : 425,04</w:t>
      </w:r>
    </w:p>
    <w:p w:rsidR="005160EF" w:rsidRDefault="005160EF" w:rsidP="002206EF">
      <w:r>
        <w:t xml:space="preserve">    Оглавление: </w:t>
      </w:r>
      <w:hyperlink r:id="rId110" w:history="1">
        <w:r w:rsidR="009C187E" w:rsidRPr="00512BF0">
          <w:rPr>
            <w:rStyle w:val="a8"/>
          </w:rPr>
          <w:t>http://kitap.tatar.ru/ogl/nlrt/nbrt_obr_2387571.pdf</w:t>
        </w:r>
      </w:hyperlink>
    </w:p>
    <w:p w:rsidR="009C187E" w:rsidRDefault="009C187E" w:rsidP="002206EF"/>
    <w:p w:rsidR="005160EF" w:rsidRDefault="005160EF" w:rsidP="002206EF"/>
    <w:p w:rsidR="005160EF" w:rsidRDefault="005160EF" w:rsidP="005160EF">
      <w:r>
        <w:t>113. 65.26;   Т19</w:t>
      </w:r>
    </w:p>
    <w:p w:rsidR="005160EF" w:rsidRDefault="005160EF" w:rsidP="005160EF">
      <w:r>
        <w:t xml:space="preserve">    1751272-Л - кх</w:t>
      </w:r>
    </w:p>
    <w:p w:rsidR="005160EF" w:rsidRDefault="005160EF" w:rsidP="005160EF">
      <w:r>
        <w:t xml:space="preserve">    Тарасов, Дмитрий</w:t>
      </w:r>
    </w:p>
    <w:p w:rsidR="005160EF" w:rsidRDefault="005160EF" w:rsidP="005160EF">
      <w:r>
        <w:t>От золота до биткойна / Дмитрий Тарасов, Антон Попов. - Москва : Альпина Паблишер, 2018. - 94, [2] с. : ил.. - ISBN 978-5-9614-6614-0 : 302,94</w:t>
      </w:r>
    </w:p>
    <w:p w:rsidR="005160EF" w:rsidRDefault="005160EF" w:rsidP="005160EF">
      <w:r>
        <w:t xml:space="preserve">    Оглавление: </w:t>
      </w:r>
      <w:hyperlink r:id="rId111" w:history="1">
        <w:r w:rsidR="009C187E" w:rsidRPr="00512BF0">
          <w:rPr>
            <w:rStyle w:val="a8"/>
          </w:rPr>
          <w:t>http://kitap.tatar.ru/ogl/nlrt/nbrt_obr_2360677.pdf</w:t>
        </w:r>
      </w:hyperlink>
    </w:p>
    <w:p w:rsidR="009C187E" w:rsidRDefault="009C187E" w:rsidP="005160EF"/>
    <w:p w:rsidR="005160EF" w:rsidRDefault="005160EF" w:rsidP="005160EF"/>
    <w:p w:rsidR="005160EF" w:rsidRDefault="005160EF" w:rsidP="005160EF">
      <w:r>
        <w:t>114. 65.26;   Т46</w:t>
      </w:r>
    </w:p>
    <w:p w:rsidR="005160EF" w:rsidRDefault="005160EF" w:rsidP="005160EF">
      <w:r>
        <w:t xml:space="preserve">    1748752-Л - кх</w:t>
      </w:r>
    </w:p>
    <w:p w:rsidR="005160EF" w:rsidRDefault="005160EF" w:rsidP="005160EF">
      <w:r>
        <w:t xml:space="preserve">    Тихонов, Станислав Александрович</w:t>
      </w:r>
    </w:p>
    <w:p w:rsidR="005160EF" w:rsidRDefault="005160EF" w:rsidP="005160EF">
      <w:r>
        <w:t>Как инвестировать, если в кармане меньше миллиона / С. А. Тихонов. - Москва : Бомбора™ : Эксмо, 2018. - 382 c. : ил. - (Бизнес. Как это работает в России). - Алф. указ.: с. 379-382. - ISBN 978-5-04-089526-7 : 649,00</w:t>
      </w:r>
    </w:p>
    <w:p w:rsidR="005160EF" w:rsidRDefault="005160EF" w:rsidP="005160EF">
      <w:r>
        <w:t xml:space="preserve">    Оглавление: </w:t>
      </w:r>
      <w:hyperlink r:id="rId112" w:history="1">
        <w:r w:rsidR="009C187E" w:rsidRPr="00512BF0">
          <w:rPr>
            <w:rStyle w:val="a8"/>
          </w:rPr>
          <w:t>http://kitap.tatar.ru/ogl/nlrt/nbrt_obr_2357699.pdf</w:t>
        </w:r>
      </w:hyperlink>
    </w:p>
    <w:p w:rsidR="009C187E" w:rsidRDefault="009C187E" w:rsidP="005160EF"/>
    <w:p w:rsidR="005160EF" w:rsidRDefault="005160EF" w:rsidP="005160EF"/>
    <w:p w:rsidR="005160EF" w:rsidRDefault="005160EF" w:rsidP="005160EF">
      <w:r>
        <w:t>115. 65.428;   Ф86</w:t>
      </w:r>
    </w:p>
    <w:p w:rsidR="005160EF" w:rsidRDefault="005160EF" w:rsidP="005160EF">
      <w:r>
        <w:t xml:space="preserve">    1749324-Л - кх</w:t>
      </w:r>
    </w:p>
    <w:p w:rsidR="005160EF" w:rsidRDefault="005160EF" w:rsidP="005160EF">
      <w:r>
        <w:t xml:space="preserve">    Фрека, Энди</w:t>
      </w:r>
    </w:p>
    <w:p w:rsidR="005160EF" w:rsidRDefault="005160EF" w:rsidP="005160EF">
      <w:r>
        <w:t>Matryoshka. Как вести бизнес с иностранцами / Энди Фрека. - Москва : Альпина Паблишер, 2018. - 113, [2] с. : ил.. - ISBN 978-5-9614-6926-4 : 308,11</w:t>
      </w:r>
    </w:p>
    <w:p w:rsidR="005160EF" w:rsidRDefault="005160EF" w:rsidP="005160EF">
      <w:r>
        <w:t xml:space="preserve">    Оглавление: </w:t>
      </w:r>
      <w:hyperlink r:id="rId113" w:history="1">
        <w:r w:rsidR="009C187E" w:rsidRPr="00512BF0">
          <w:rPr>
            <w:rStyle w:val="a8"/>
          </w:rPr>
          <w:t>http://kitap.tatar.ru/ogl/nlrt/nbrt_obr_2359393.pdf</w:t>
        </w:r>
      </w:hyperlink>
    </w:p>
    <w:p w:rsidR="009C187E" w:rsidRDefault="009C187E" w:rsidP="005160EF"/>
    <w:p w:rsidR="005160EF" w:rsidRDefault="005160EF" w:rsidP="005160EF"/>
    <w:p w:rsidR="005160EF" w:rsidRDefault="005160EF" w:rsidP="005160EF">
      <w:r>
        <w:t>116. 65.290;   Х45</w:t>
      </w:r>
    </w:p>
    <w:p w:rsidR="005160EF" w:rsidRDefault="005160EF" w:rsidP="005160EF">
      <w:r>
        <w:t xml:space="preserve">    1750867-Л - кх</w:t>
      </w:r>
    </w:p>
    <w:p w:rsidR="005160EF" w:rsidRDefault="005160EF" w:rsidP="005160EF">
      <w:r>
        <w:t xml:space="preserve">    Хильт, Алиона</w:t>
      </w:r>
    </w:p>
    <w:p w:rsidR="005160EF" w:rsidRDefault="005160EF" w:rsidP="005160EF">
      <w:r>
        <w:t>Как раскрутить блог в Instagram : лайфхаки, тренды, жизнь / Алиона Хильт; отв.  ред. А. Амелькина. - Москва : АСТ, 2017. - 223 с.. - ISBN 978-5-17-983111-2 : 308,11</w:t>
      </w:r>
    </w:p>
    <w:p w:rsidR="005160EF" w:rsidRDefault="005160EF" w:rsidP="005160EF">
      <w:r>
        <w:t xml:space="preserve">    Оглавление: </w:t>
      </w:r>
      <w:hyperlink r:id="rId114" w:history="1">
        <w:r w:rsidR="009C187E" w:rsidRPr="00512BF0">
          <w:rPr>
            <w:rStyle w:val="a8"/>
          </w:rPr>
          <w:t>http://kitap.tatar.ru/ogl/nlrt/nbrt_obr_2386021.pdf</w:t>
        </w:r>
      </w:hyperlink>
    </w:p>
    <w:p w:rsidR="009C187E" w:rsidRDefault="009C187E" w:rsidP="005160EF"/>
    <w:p w:rsidR="005160EF" w:rsidRDefault="005160EF" w:rsidP="005160EF"/>
    <w:p w:rsidR="005160EF" w:rsidRDefault="005160EF" w:rsidP="005160EF">
      <w:r>
        <w:t>117. 65.24;   Х98</w:t>
      </w:r>
    </w:p>
    <w:p w:rsidR="005160EF" w:rsidRDefault="005160EF" w:rsidP="005160EF">
      <w:r>
        <w:t xml:space="preserve">    1748688-Л - кх</w:t>
      </w:r>
    </w:p>
    <w:p w:rsidR="005160EF" w:rsidRDefault="005160EF" w:rsidP="005160EF">
      <w:r>
        <w:lastRenderedPageBreak/>
        <w:t xml:space="preserve">    Худяков, Юрий Григорьевич</w:t>
      </w:r>
    </w:p>
    <w:p w:rsidR="005160EF" w:rsidRDefault="005160EF" w:rsidP="005160EF">
      <w:r>
        <w:t>Управление опасностями производственной среды : монография / Ю. Г. Худяков, Н. И. Николайкин, В. Э. Андрусов. - Москва : Проспект, 2017. - 128 c. : ил., табл. - Библиогр.: с. 106-116. - На обл. также: Опасности факторов производственной среды при техническом обслуживании авиатехники. Динамика накопления опасности факторов производственной среды при техническом обслуживании авиатехники. Система поддержки принятия решений для организации процессов технического обслуживания авиатехники и др.. - ISBN 978-5-392-25304-3 : 370,59</w:t>
      </w:r>
    </w:p>
    <w:p w:rsidR="005160EF" w:rsidRDefault="005160EF" w:rsidP="005160EF">
      <w:r>
        <w:t xml:space="preserve">    Оглавление: </w:t>
      </w:r>
      <w:hyperlink r:id="rId115" w:history="1">
        <w:r w:rsidR="009C187E" w:rsidRPr="00512BF0">
          <w:rPr>
            <w:rStyle w:val="a8"/>
          </w:rPr>
          <w:t>http://kitap.tatar.ru/ogl/nlrt/nbrt_obr_2357207.pdf</w:t>
        </w:r>
      </w:hyperlink>
    </w:p>
    <w:p w:rsidR="009C187E" w:rsidRDefault="009C187E" w:rsidP="005160EF"/>
    <w:p w:rsidR="005160EF" w:rsidRDefault="005160EF" w:rsidP="005160EF"/>
    <w:p w:rsidR="005160EF" w:rsidRDefault="005160EF" w:rsidP="005160EF">
      <w:r>
        <w:t>118. 65.26;   Ш26</w:t>
      </w:r>
    </w:p>
    <w:p w:rsidR="005160EF" w:rsidRDefault="005160EF" w:rsidP="005160EF">
      <w:r>
        <w:t xml:space="preserve">    1751283-Л - чз1</w:t>
      </w:r>
    </w:p>
    <w:p w:rsidR="005160EF" w:rsidRDefault="005160EF" w:rsidP="005160EF">
      <w:r>
        <w:t xml:space="preserve">    Шаров, Виталий Филиппович</w:t>
      </w:r>
    </w:p>
    <w:p w:rsidR="005160EF" w:rsidRDefault="005160EF" w:rsidP="005160EF">
      <w:r>
        <w:t>Повышение эффективности расходов бюджетов бюджетной системы Российской Федерации : монография / В. Ф. Шаров, М. Е. Косов, С. В. Фрумина; Финансовый ун-т при Правительстве РФ. - Москва : ЮНИТИ-ДАНА, 2018. - 169, [21] с. : ил., табл. - (Научные издания для экономистов). - Библиогр. в подстроч. примеч.. - ISBN 978-5-238-02905-4 : 780,01</w:t>
      </w:r>
    </w:p>
    <w:p w:rsidR="005160EF" w:rsidRDefault="005160EF" w:rsidP="005160EF">
      <w:r>
        <w:t xml:space="preserve">    Оглавление: </w:t>
      </w:r>
      <w:hyperlink r:id="rId116" w:history="1">
        <w:r w:rsidR="009C187E" w:rsidRPr="00512BF0">
          <w:rPr>
            <w:rStyle w:val="a8"/>
          </w:rPr>
          <w:t>http://kitap.tatar.ru/ogl/nlrt/nbrt_obr_2360704.pdf</w:t>
        </w:r>
      </w:hyperlink>
    </w:p>
    <w:p w:rsidR="009C187E" w:rsidRDefault="009C187E" w:rsidP="005160EF"/>
    <w:p w:rsidR="005160EF" w:rsidRDefault="005160EF" w:rsidP="005160EF"/>
    <w:p w:rsidR="005160EF" w:rsidRDefault="005160EF" w:rsidP="005160EF">
      <w:r>
        <w:t>119. 65.01;   Ш33</w:t>
      </w:r>
    </w:p>
    <w:p w:rsidR="005160EF" w:rsidRDefault="005160EF" w:rsidP="005160EF">
      <w:r>
        <w:t xml:space="preserve">    1748770-Л - кх</w:t>
      </w:r>
    </w:p>
    <w:p w:rsidR="005160EF" w:rsidRDefault="005160EF" w:rsidP="005160EF">
      <w:r>
        <w:t xml:space="preserve">    Шваб, Клаус</w:t>
      </w:r>
    </w:p>
    <w:p w:rsidR="005160EF" w:rsidRDefault="005160EF" w:rsidP="005160EF">
      <w:r>
        <w:t>Четвёртая промышленная революция : перевод с английского / К. Шваб. - Москва : Эксмо, 2019. - 207, [1] c. : ил. - (Top Business Awards). - Библиогр. в примеч. в конце кн. - Загл. и авт. ориг.: The Fourth Industrial Revolution / Klaus Schwab. - На суперобл. также: Лучшая книга XXI века про будущее человечества. - ISBN 978-5-699-90556-0 : 605,22</w:t>
      </w:r>
    </w:p>
    <w:p w:rsidR="005160EF" w:rsidRDefault="005160EF" w:rsidP="005160EF">
      <w:r>
        <w:t xml:space="preserve">    Оглавление: </w:t>
      </w:r>
      <w:hyperlink r:id="rId117" w:history="1">
        <w:r w:rsidR="009C187E" w:rsidRPr="00512BF0">
          <w:rPr>
            <w:rStyle w:val="a8"/>
          </w:rPr>
          <w:t>http://kitap.tatar.ru/ogl/nlrt/nbrt_obr_2357970.pdf</w:t>
        </w:r>
      </w:hyperlink>
    </w:p>
    <w:p w:rsidR="009C187E" w:rsidRDefault="009C187E" w:rsidP="005160EF"/>
    <w:p w:rsidR="005160EF" w:rsidRDefault="005160EF" w:rsidP="005160EF"/>
    <w:p w:rsidR="005A2ED2" w:rsidRDefault="005A2ED2" w:rsidP="005160EF"/>
    <w:p w:rsidR="005A2ED2" w:rsidRDefault="005A2ED2" w:rsidP="005A2ED2">
      <w:pPr>
        <w:pStyle w:val="1"/>
      </w:pPr>
      <w:r>
        <w:t>Политика. Политические науки. (ББК 66)</w:t>
      </w:r>
    </w:p>
    <w:p w:rsidR="005A2ED2" w:rsidRDefault="005A2ED2" w:rsidP="005A2ED2">
      <w:pPr>
        <w:pStyle w:val="1"/>
      </w:pPr>
    </w:p>
    <w:p w:rsidR="005A2ED2" w:rsidRDefault="005A2ED2" w:rsidP="005A2ED2">
      <w:r>
        <w:t>120. К  66.7;   В39</w:t>
      </w:r>
    </w:p>
    <w:p w:rsidR="005A2ED2" w:rsidRDefault="005A2ED2" w:rsidP="005A2ED2">
      <w:r>
        <w:t xml:space="preserve">    1752533-Ф - нк</w:t>
      </w:r>
    </w:p>
    <w:p w:rsidR="005A2ED2" w:rsidRDefault="005A2ED2" w:rsidP="005A2ED2">
      <w:r>
        <w:t xml:space="preserve">    Ветеран войны - высокое звание / Республиканская общественная организация ветеранов (инвалидов) "Союз ветеранов Республики Татарстан" ; [авт.-сост.: М. Г. Рафиев]. - Казань : [Издательский дом "Титул-Казань", 2015]. - 312 с. : цв. ил., портр. - 50-летию Республиканской общественной организации ветеранов (инвалидов) "Союз ветеранов Республики Татарстан" посвящается. - ISBN 978-5-905827-10-5 : 100,00</w:t>
      </w:r>
    </w:p>
    <w:p w:rsidR="005A2ED2" w:rsidRDefault="005A2ED2" w:rsidP="005A2ED2">
      <w:r>
        <w:t xml:space="preserve">    Оглавление: </w:t>
      </w:r>
      <w:hyperlink r:id="rId118" w:history="1">
        <w:r w:rsidR="009C187E" w:rsidRPr="00512BF0">
          <w:rPr>
            <w:rStyle w:val="a8"/>
          </w:rPr>
          <w:t>http://kitap.tatar.ru/ogl/nlrt/nbrt_obr_2384518.pdf</w:t>
        </w:r>
      </w:hyperlink>
    </w:p>
    <w:p w:rsidR="009C187E" w:rsidRDefault="009C187E" w:rsidP="005A2ED2"/>
    <w:p w:rsidR="005A2ED2" w:rsidRDefault="005A2ED2" w:rsidP="005A2ED2"/>
    <w:p w:rsidR="005A2ED2" w:rsidRDefault="005A2ED2" w:rsidP="005A2ED2">
      <w:r>
        <w:t>121. 66;   И52</w:t>
      </w:r>
    </w:p>
    <w:p w:rsidR="005A2ED2" w:rsidRDefault="005A2ED2" w:rsidP="005A2ED2">
      <w:r>
        <w:t xml:space="preserve">    1750362-Л - кх; 1750855-Л - кх</w:t>
      </w:r>
    </w:p>
    <w:p w:rsidR="005A2ED2" w:rsidRDefault="005A2ED2" w:rsidP="005A2ED2">
      <w:r>
        <w:t xml:space="preserve">    Имидж России в современном мире : материалы научной конференции 5 декабря 2018 г. / Московский гос. ун-т им. М. В. Ломоносова, Фак. политологии, Каф. российской </w:t>
      </w:r>
      <w:r>
        <w:lastRenderedPageBreak/>
        <w:t>политики ; под ред. И. А. Василенко. - Москва : РУСАЙНС, 2018. - 121, [1] c. : ил., табл. - Библиогр. в конце ст. и подстроч. примеч.. - ISBN 978-5-4365-1434-5 : 1253,64</w:t>
      </w:r>
    </w:p>
    <w:p w:rsidR="005A2ED2" w:rsidRDefault="005A2ED2" w:rsidP="005A2ED2">
      <w:r>
        <w:t xml:space="preserve">    Оглавление: </w:t>
      </w:r>
      <w:hyperlink r:id="rId119" w:history="1">
        <w:r w:rsidR="009C5B54" w:rsidRPr="00512BF0">
          <w:rPr>
            <w:rStyle w:val="a8"/>
          </w:rPr>
          <w:t>http://kitap.tatar.ru/ogl/nlrt/nbrt_obr_2360059.pdf</w:t>
        </w:r>
      </w:hyperlink>
    </w:p>
    <w:p w:rsidR="009C5B54" w:rsidRDefault="009C5B54" w:rsidP="005A2ED2"/>
    <w:p w:rsidR="005A2ED2" w:rsidRDefault="005A2ED2" w:rsidP="005A2ED2"/>
    <w:p w:rsidR="005A2ED2" w:rsidRDefault="005A2ED2" w:rsidP="005A2ED2">
      <w:r>
        <w:t>122. К  66.3(2);   С94</w:t>
      </w:r>
    </w:p>
    <w:p w:rsidR="005A2ED2" w:rsidRDefault="005A2ED2" w:rsidP="005A2ED2">
      <w:r>
        <w:t xml:space="preserve">    1752478-Л - нк; 1752479-Л - нк; 1752480-Л - нк</w:t>
      </w:r>
    </w:p>
    <w:p w:rsidR="005A2ED2" w:rsidRDefault="005A2ED2" w:rsidP="005A2ED2">
      <w:r>
        <w:t xml:space="preserve">    Съезд народов Татарстана (3; Казань; 2017)</w:t>
      </w:r>
    </w:p>
    <w:p w:rsidR="005A2ED2" w:rsidRDefault="005A2ED2" w:rsidP="005A2ED2">
      <w:r>
        <w:t>Материалы III съезда народов Татарстана, Казань, 22 апреля 2017 г. : [сборник / редкол.: Ф. Х. Мухаметшин, А. М. Терентьев, Д. М. Мустафин и др.]. - Казань : Мир без границ, 2018. - 191 с. : ил., портр., табл., фот.. - ISBN 978-5-6040834-0-6 : 200,00</w:t>
      </w:r>
    </w:p>
    <w:p w:rsidR="005A2ED2" w:rsidRDefault="005A2ED2" w:rsidP="005A2ED2">
      <w:r>
        <w:t xml:space="preserve">    Оглавление: </w:t>
      </w:r>
      <w:hyperlink r:id="rId120" w:history="1">
        <w:r w:rsidR="009C5B54" w:rsidRPr="00512BF0">
          <w:rPr>
            <w:rStyle w:val="a8"/>
          </w:rPr>
          <w:t>http://kitap.tatar.ru/ogl/nlrt/nbrt_obr_2383868.pdf</w:t>
        </w:r>
      </w:hyperlink>
    </w:p>
    <w:p w:rsidR="009C5B54" w:rsidRDefault="009C5B54" w:rsidP="005A2ED2"/>
    <w:p w:rsidR="005A2ED2" w:rsidRDefault="005A2ED2" w:rsidP="005A2ED2"/>
    <w:p w:rsidR="007954D5" w:rsidRDefault="007954D5" w:rsidP="005A2ED2"/>
    <w:p w:rsidR="007954D5" w:rsidRDefault="007954D5" w:rsidP="007954D5">
      <w:pPr>
        <w:pStyle w:val="1"/>
      </w:pPr>
      <w:r>
        <w:t>Государство и право. Юридические науки. (ББК 67)</w:t>
      </w:r>
    </w:p>
    <w:p w:rsidR="007954D5" w:rsidRDefault="007954D5" w:rsidP="007954D5">
      <w:pPr>
        <w:pStyle w:val="1"/>
      </w:pPr>
    </w:p>
    <w:p w:rsidR="007954D5" w:rsidRDefault="007954D5" w:rsidP="007954D5">
      <w:r>
        <w:t>123. 67.401;   М39</w:t>
      </w:r>
    </w:p>
    <w:p w:rsidR="007954D5" w:rsidRDefault="007954D5" w:rsidP="007954D5">
      <w:r>
        <w:t xml:space="preserve">    1751256-Ф - ибо</w:t>
      </w:r>
    </w:p>
    <w:p w:rsidR="007954D5" w:rsidRDefault="007954D5" w:rsidP="007954D5">
      <w:r>
        <w:t xml:space="preserve">    МВД России : энциклопедия / гл. ред. В. Ф. Некрасов. - Москва : Объединенная редакция МВД России : Издательский дом "ОЛМА-ПРЕСС", 2002. - 623 с., [16] л. цв. фот. : портр., фот. - Указ. ст.: с. 613-620. - На авантит. и обл.: МВД 200 лет. - ISBN 5-224-03722-0 : 526,57</w:t>
      </w:r>
    </w:p>
    <w:p w:rsidR="007954D5" w:rsidRDefault="007954D5" w:rsidP="007954D5"/>
    <w:p w:rsidR="007954D5" w:rsidRDefault="007954D5" w:rsidP="007954D5">
      <w:r>
        <w:t>124. 67.404;   П68</w:t>
      </w:r>
    </w:p>
    <w:p w:rsidR="007954D5" w:rsidRDefault="007954D5" w:rsidP="007954D5">
      <w:r>
        <w:t xml:space="preserve">    1748653-Л - чз1</w:t>
      </w:r>
    </w:p>
    <w:p w:rsidR="007954D5" w:rsidRDefault="007954D5" w:rsidP="007954D5">
      <w:r>
        <w:t xml:space="preserve">    Права на товарный знак : [монография] / [Л. А. Новоселова [и др.]]; Московский государственный юридический университет имени О. Е. Кутафина (МГЮА) ; отв. ред.  Л. А. Новоселова. - Москва : Норма : ИНФРА-М, 2019. - 141, [1] c. - Авт. коллектив указан на с. 5-6. - На обл. также: 85 лет Университету имени О. Е. Кутафина (МГЮА). - ISBN 978-5-91768-739-1 (Норма). - ISBN 978-5-16-012013-3 (ИНФРА-М, print). - ISBN 978-5-16-104661-6 (ИНФРА-М, online) : 717,64</w:t>
      </w:r>
    </w:p>
    <w:p w:rsidR="007954D5" w:rsidRDefault="007954D5" w:rsidP="007954D5">
      <w:r>
        <w:t xml:space="preserve">    Оглавление: </w:t>
      </w:r>
      <w:hyperlink r:id="rId121" w:history="1">
        <w:r w:rsidR="009C5B54" w:rsidRPr="00512BF0">
          <w:rPr>
            <w:rStyle w:val="a8"/>
          </w:rPr>
          <w:t>http://kitap.tatar.ru/ogl/nlrt/nbrt_obr_2356814.pdf</w:t>
        </w:r>
      </w:hyperlink>
    </w:p>
    <w:p w:rsidR="009C5B54" w:rsidRDefault="009C5B54" w:rsidP="007954D5"/>
    <w:p w:rsidR="007954D5" w:rsidRDefault="007954D5" w:rsidP="007954D5"/>
    <w:p w:rsidR="007954D5" w:rsidRDefault="007954D5" w:rsidP="007954D5">
      <w:r>
        <w:t>125. 67.410;   П68</w:t>
      </w:r>
    </w:p>
    <w:p w:rsidR="007954D5" w:rsidRDefault="007954D5" w:rsidP="007954D5">
      <w:r>
        <w:t xml:space="preserve">    1748676-Л - чз1</w:t>
      </w:r>
    </w:p>
    <w:p w:rsidR="007954D5" w:rsidRDefault="007954D5" w:rsidP="007954D5">
      <w:r>
        <w:t xml:space="preserve">    Правовая защита потерпевших в зарубежных странах : монография / [В. Ю. Артемов и др.]; Институт законодательства и сравнительного правоведения при Правительстве РФ ; ответственный редактор  С. П. Кубанцев. - Москва : ИНФРА-М, 2018. - 302, [1] c. : табл. - Доп. тит. л. и огл. на англ. яз. - Авт. указ. на с. 7. - ISBN 978-5-16-013228-0 (ИНФРА-М, print). - ISBN 978-5-16-105981-4 (ИНФРА-М, online) : 1389,74</w:t>
      </w:r>
    </w:p>
    <w:p w:rsidR="007954D5" w:rsidRDefault="007954D5" w:rsidP="007954D5">
      <w:r>
        <w:t xml:space="preserve">    Оглавление: </w:t>
      </w:r>
      <w:hyperlink r:id="rId122" w:history="1">
        <w:r w:rsidR="009C5B54" w:rsidRPr="00512BF0">
          <w:rPr>
            <w:rStyle w:val="a8"/>
          </w:rPr>
          <w:t>http://kitap.tatar.ru/ogl/nlrt/nbrt_obr_2356924.pdf</w:t>
        </w:r>
      </w:hyperlink>
    </w:p>
    <w:p w:rsidR="009C5B54" w:rsidRDefault="009C5B54" w:rsidP="007954D5"/>
    <w:p w:rsidR="007954D5" w:rsidRDefault="007954D5" w:rsidP="007954D5"/>
    <w:p w:rsidR="007954D5" w:rsidRDefault="007954D5" w:rsidP="007954D5">
      <w:r>
        <w:t>126. 67.407;   П77</w:t>
      </w:r>
    </w:p>
    <w:p w:rsidR="007954D5" w:rsidRDefault="007954D5" w:rsidP="007954D5">
      <w:r>
        <w:t xml:space="preserve">    1748655-Л - кх</w:t>
      </w:r>
    </w:p>
    <w:p w:rsidR="007954D5" w:rsidRDefault="007954D5" w:rsidP="007954D5">
      <w:r>
        <w:t xml:space="preserve">    Природоресурсное законодательство в условиях модернизации экономики России: современные проблемы развития : [монография] / [Г. В. Выпханова и др.]; Московский </w:t>
      </w:r>
      <w:r>
        <w:lastRenderedPageBreak/>
        <w:t>гос. юрид. ун-т им. О. Е. Кутафина (МГЮА); ответственный редактор - доктор юридических наук, профессор Н. Г. Жаворонкова. - Москва : Норма : ИНФРА-М, 2014. - 157, [2] c. - Библиогр. в подстроч. примеч.. - ISBN 978-5-91768-457-4 (Норма). - ISBN 978-5-16-009501-1 (ИНФРА-М) : 296,45</w:t>
      </w:r>
    </w:p>
    <w:p w:rsidR="007954D5" w:rsidRDefault="007954D5" w:rsidP="007954D5">
      <w:r>
        <w:t xml:space="preserve">    Оглавление: </w:t>
      </w:r>
      <w:hyperlink r:id="rId123" w:history="1">
        <w:r w:rsidR="009C5B54" w:rsidRPr="00512BF0">
          <w:rPr>
            <w:rStyle w:val="a8"/>
          </w:rPr>
          <w:t>http://kitap.tatar.ru/ogl/nlrt/nbrt_obr_2356826.pdf</w:t>
        </w:r>
      </w:hyperlink>
    </w:p>
    <w:p w:rsidR="009C5B54" w:rsidRDefault="009C5B54" w:rsidP="007954D5"/>
    <w:p w:rsidR="007954D5" w:rsidRDefault="007954D5" w:rsidP="007954D5"/>
    <w:p w:rsidR="007954D5" w:rsidRDefault="007954D5" w:rsidP="007954D5">
      <w:r>
        <w:t>127. 67  Пр229/160(2);   К14</w:t>
      </w:r>
    </w:p>
    <w:p w:rsidR="007954D5" w:rsidRDefault="007954D5" w:rsidP="007954D5">
      <w:r>
        <w:t xml:space="preserve">    1752668-Ф - кх; 1752669-Ф - кх; 1752670-Ф - кх</w:t>
      </w:r>
    </w:p>
    <w:p w:rsidR="007954D5" w:rsidRDefault="007954D5" w:rsidP="007954D5">
      <w:pPr>
        <w:rPr>
          <w:lang w:val="en-US"/>
        </w:rPr>
      </w:pPr>
      <w:r>
        <w:t xml:space="preserve">    Казанский государственный университет [с 2010 г. - Казанский федеральный (Приволжский) университет (КФУ)]. Ученые записки Казанского университета. Серия Гуманитарные науки. - Казань : Изд-во Казанского государственного университета [с 2010 г. - Казанского федерального (Приволжского) университета (КФУ)], 2005 -. - основаны в 1834 г.. </w:t>
      </w:r>
      <w:r w:rsidRPr="007954D5">
        <w:rPr>
          <w:lang w:val="en-US"/>
        </w:rPr>
        <w:t>- ISSN 1815-6126 (</w:t>
      </w:r>
      <w:r>
        <w:t>с</w:t>
      </w:r>
      <w:r w:rsidRPr="007954D5">
        <w:rPr>
          <w:lang w:val="en-US"/>
        </w:rPr>
        <w:t xml:space="preserve"> 2017 </w:t>
      </w:r>
      <w:r>
        <w:t>года</w:t>
      </w:r>
      <w:r w:rsidRPr="007954D5">
        <w:rPr>
          <w:lang w:val="en-US"/>
        </w:rPr>
        <w:t xml:space="preserve"> - ISSN 2541-7738). - ISSN 2541-7738 (Print). - </w:t>
      </w:r>
      <w:r>
        <w:t>Т</w:t>
      </w:r>
      <w:r w:rsidRPr="007954D5">
        <w:rPr>
          <w:lang w:val="en-US"/>
        </w:rPr>
        <w:t xml:space="preserve">. 160, </w:t>
      </w:r>
      <w:r>
        <w:t>кн</w:t>
      </w:r>
      <w:r w:rsidRPr="007954D5">
        <w:rPr>
          <w:lang w:val="en-US"/>
        </w:rPr>
        <w:t xml:space="preserve">. 2. - 2018. - </w:t>
      </w:r>
      <w:r>
        <w:t>С</w:t>
      </w:r>
      <w:r w:rsidRPr="007954D5">
        <w:rPr>
          <w:lang w:val="en-US"/>
        </w:rPr>
        <w:t>. [285] - 542 : 300,00. - ISSN 2500-2171 (Online)</w:t>
      </w:r>
    </w:p>
    <w:p w:rsidR="007954D5" w:rsidRPr="009C5B54" w:rsidRDefault="007954D5" w:rsidP="007954D5">
      <w:r w:rsidRPr="007954D5">
        <w:t xml:space="preserve">    Оглавление: </w:t>
      </w:r>
      <w:hyperlink r:id="rId124" w:history="1">
        <w:r w:rsidR="009C5B54" w:rsidRPr="00512BF0">
          <w:rPr>
            <w:rStyle w:val="a8"/>
            <w:lang w:val="en-US"/>
          </w:rPr>
          <w:t>http</w:t>
        </w:r>
        <w:r w:rsidR="009C5B54" w:rsidRPr="00512BF0">
          <w:rPr>
            <w:rStyle w:val="a8"/>
          </w:rPr>
          <w:t>://</w:t>
        </w:r>
        <w:r w:rsidR="009C5B54" w:rsidRPr="00512BF0">
          <w:rPr>
            <w:rStyle w:val="a8"/>
            <w:lang w:val="en-US"/>
          </w:rPr>
          <w:t>kitap</w:t>
        </w:r>
        <w:r w:rsidR="009C5B54" w:rsidRPr="00512BF0">
          <w:rPr>
            <w:rStyle w:val="a8"/>
          </w:rPr>
          <w:t>.</w:t>
        </w:r>
        <w:r w:rsidR="009C5B54" w:rsidRPr="00512BF0">
          <w:rPr>
            <w:rStyle w:val="a8"/>
            <w:lang w:val="en-US"/>
          </w:rPr>
          <w:t>tatar</w:t>
        </w:r>
        <w:r w:rsidR="009C5B54" w:rsidRPr="00512BF0">
          <w:rPr>
            <w:rStyle w:val="a8"/>
          </w:rPr>
          <w:t>.</w:t>
        </w:r>
        <w:r w:rsidR="009C5B54" w:rsidRPr="00512BF0">
          <w:rPr>
            <w:rStyle w:val="a8"/>
            <w:lang w:val="en-US"/>
          </w:rPr>
          <w:t>ru</w:t>
        </w:r>
        <w:r w:rsidR="009C5B54" w:rsidRPr="00512BF0">
          <w:rPr>
            <w:rStyle w:val="a8"/>
          </w:rPr>
          <w:t>/</w:t>
        </w:r>
        <w:r w:rsidR="009C5B54" w:rsidRPr="00512BF0">
          <w:rPr>
            <w:rStyle w:val="a8"/>
            <w:lang w:val="en-US"/>
          </w:rPr>
          <w:t>ogl</w:t>
        </w:r>
        <w:r w:rsidR="009C5B54" w:rsidRPr="00512BF0">
          <w:rPr>
            <w:rStyle w:val="a8"/>
          </w:rPr>
          <w:t>/</w:t>
        </w:r>
        <w:r w:rsidR="009C5B54" w:rsidRPr="00512BF0">
          <w:rPr>
            <w:rStyle w:val="a8"/>
            <w:lang w:val="en-US"/>
          </w:rPr>
          <w:t>nlrt</w:t>
        </w:r>
        <w:r w:rsidR="009C5B54" w:rsidRPr="00512BF0">
          <w:rPr>
            <w:rStyle w:val="a8"/>
          </w:rPr>
          <w:t>/</w:t>
        </w:r>
        <w:r w:rsidR="009C5B54" w:rsidRPr="00512BF0">
          <w:rPr>
            <w:rStyle w:val="a8"/>
            <w:lang w:val="en-US"/>
          </w:rPr>
          <w:t>nbrt</w:t>
        </w:r>
        <w:r w:rsidR="009C5B54" w:rsidRPr="00512BF0">
          <w:rPr>
            <w:rStyle w:val="a8"/>
          </w:rPr>
          <w:t>_</w:t>
        </w:r>
        <w:r w:rsidR="009C5B54" w:rsidRPr="00512BF0">
          <w:rPr>
            <w:rStyle w:val="a8"/>
            <w:lang w:val="en-US"/>
          </w:rPr>
          <w:t>obr</w:t>
        </w:r>
        <w:r w:rsidR="009C5B54" w:rsidRPr="00512BF0">
          <w:rPr>
            <w:rStyle w:val="a8"/>
          </w:rPr>
          <w:t>_2387828.</w:t>
        </w:r>
        <w:r w:rsidR="009C5B54" w:rsidRPr="00512BF0">
          <w:rPr>
            <w:rStyle w:val="a8"/>
            <w:lang w:val="en-US"/>
          </w:rPr>
          <w:t>pdf</w:t>
        </w:r>
      </w:hyperlink>
    </w:p>
    <w:p w:rsidR="009C5B54" w:rsidRPr="009C5B54" w:rsidRDefault="009C5B54" w:rsidP="007954D5"/>
    <w:p w:rsidR="007954D5" w:rsidRPr="007954D5" w:rsidRDefault="007954D5" w:rsidP="007954D5"/>
    <w:p w:rsidR="007954D5" w:rsidRDefault="007954D5" w:rsidP="007954D5">
      <w:r>
        <w:t>128. 67.407;   Б74</w:t>
      </w:r>
    </w:p>
    <w:p w:rsidR="007954D5" w:rsidRDefault="007954D5" w:rsidP="007954D5">
      <w:r>
        <w:t xml:space="preserve">    1748673-Л - кх</w:t>
      </w:r>
    </w:p>
    <w:p w:rsidR="007954D5" w:rsidRDefault="007954D5" w:rsidP="007954D5">
      <w:r>
        <w:t xml:space="preserve">    Боголюбов, Сергей Александрович</w:t>
      </w:r>
    </w:p>
    <w:p w:rsidR="007954D5" w:rsidRDefault="007954D5" w:rsidP="007954D5">
      <w:r>
        <w:t>Реализация экологической политики посредством права : монография / С. А. Боголюбов; Ин-т законодательства и сравнительного правоведения при Правительстве РФ. - Москва : ИНФРА-М, 2018. - 318, [1] c. - Библиогр.: с. 273-317 и в подстроч. примеч. - Парал. тит. л., аннот. и содерж. на англ. яз.. - ISBN 978-5-16-011523-8 (print). - ISBN 978-5-16-103823-9 (online) : 1462,56</w:t>
      </w:r>
    </w:p>
    <w:p w:rsidR="007954D5" w:rsidRDefault="007954D5" w:rsidP="007954D5">
      <w:r>
        <w:t xml:space="preserve">    Оглавление: </w:t>
      </w:r>
      <w:hyperlink r:id="rId125" w:history="1">
        <w:r w:rsidR="009C5B54" w:rsidRPr="00512BF0">
          <w:rPr>
            <w:rStyle w:val="a8"/>
          </w:rPr>
          <w:t>http://kitap.tatar.ru/ogl/nlrt/nbrt_obr_2356912.pdf</w:t>
        </w:r>
      </w:hyperlink>
    </w:p>
    <w:p w:rsidR="009C5B54" w:rsidRDefault="009C5B54" w:rsidP="007954D5"/>
    <w:p w:rsidR="007954D5" w:rsidRDefault="007954D5" w:rsidP="007954D5"/>
    <w:p w:rsidR="007954D5" w:rsidRDefault="007954D5" w:rsidP="007954D5">
      <w:r>
        <w:t>129. 67.405;   Б81</w:t>
      </w:r>
    </w:p>
    <w:p w:rsidR="007954D5" w:rsidRDefault="007954D5" w:rsidP="007954D5">
      <w:r>
        <w:t xml:space="preserve">    1748657-Л - кх</w:t>
      </w:r>
    </w:p>
    <w:p w:rsidR="007954D5" w:rsidRDefault="007954D5" w:rsidP="007954D5">
      <w:r>
        <w:t xml:space="preserve">    Бондаренко, Эльвира Николаевна</w:t>
      </w:r>
    </w:p>
    <w:p w:rsidR="007954D5" w:rsidRDefault="007954D5" w:rsidP="007954D5">
      <w:r>
        <w:t>Динамика трудового правоотношения : [монография] / Э. Н. Бондаренко. - Москва : Норма : ИНФРА-М, 2017. - 190, [1] c. : табл.. - ISBN 978-5-91768-602-8 (Норма). - ISBN 978-5-16-010827-8 (ИНФРА-М, print). - ISBN 978-5-16-102826-1 (ИНФРА-М, online) : 871,09</w:t>
      </w:r>
    </w:p>
    <w:p w:rsidR="007954D5" w:rsidRDefault="007954D5" w:rsidP="007954D5">
      <w:r>
        <w:t xml:space="preserve">    Оглавление: </w:t>
      </w:r>
      <w:hyperlink r:id="rId126" w:history="1">
        <w:r w:rsidR="009C5B54" w:rsidRPr="00512BF0">
          <w:rPr>
            <w:rStyle w:val="a8"/>
          </w:rPr>
          <w:t>http://kitap.tatar.ru/ogl/nlrt/nbrt_obr_2356833.pdf</w:t>
        </w:r>
      </w:hyperlink>
    </w:p>
    <w:p w:rsidR="009C5B54" w:rsidRDefault="009C5B54" w:rsidP="007954D5"/>
    <w:p w:rsidR="007954D5" w:rsidRDefault="007954D5" w:rsidP="007954D5"/>
    <w:p w:rsidR="007954D5" w:rsidRDefault="007954D5" w:rsidP="007954D5">
      <w:r>
        <w:t>130. 67.401;   Б88</w:t>
      </w:r>
    </w:p>
    <w:p w:rsidR="007954D5" w:rsidRDefault="007954D5" w:rsidP="007954D5">
      <w:r>
        <w:t xml:space="preserve">    1748683-Л - кх</w:t>
      </w:r>
    </w:p>
    <w:p w:rsidR="007954D5" w:rsidRDefault="007954D5" w:rsidP="007954D5">
      <w:r>
        <w:t xml:space="preserve">    Брославский, Лазарь Израилевич</w:t>
      </w:r>
    </w:p>
    <w:p w:rsidR="007954D5" w:rsidRDefault="007954D5" w:rsidP="007954D5">
      <w:r>
        <w:t>Техническое регулирование и стандартизация качества продукции и безопасности окружающей среды = Regulation and standardization of product and environmental quality and safety : законы и реалии России, США и Евросоюза : [монография] / Л. И. Брославский. - Москва : Проспект, 2017. - 191, [1] c. - Библиогр. в подстроч. примеч.. - ISBN 978-5-392-25289-3 : 760,54</w:t>
      </w:r>
    </w:p>
    <w:p w:rsidR="007954D5" w:rsidRDefault="007954D5" w:rsidP="007954D5">
      <w:r>
        <w:t xml:space="preserve">    Оглавление: </w:t>
      </w:r>
      <w:hyperlink r:id="rId127" w:history="1">
        <w:r w:rsidR="009C5B54" w:rsidRPr="00512BF0">
          <w:rPr>
            <w:rStyle w:val="a8"/>
          </w:rPr>
          <w:t>http://kitap.tatar.ru/ogl/nlrt/nbrt_obr_2357195.pdf</w:t>
        </w:r>
      </w:hyperlink>
    </w:p>
    <w:p w:rsidR="009C5B54" w:rsidRDefault="009C5B54" w:rsidP="007954D5"/>
    <w:p w:rsidR="007954D5" w:rsidRDefault="007954D5" w:rsidP="007954D5"/>
    <w:p w:rsidR="007954D5" w:rsidRDefault="007954D5" w:rsidP="007954D5">
      <w:r>
        <w:t>131. 67.400;   В39</w:t>
      </w:r>
    </w:p>
    <w:p w:rsidR="007954D5" w:rsidRDefault="007954D5" w:rsidP="007954D5">
      <w:r>
        <w:t xml:space="preserve">    1748686-Л - кх</w:t>
      </w:r>
    </w:p>
    <w:p w:rsidR="007954D5" w:rsidRDefault="007954D5" w:rsidP="007954D5">
      <w:r>
        <w:lastRenderedPageBreak/>
        <w:t xml:space="preserve">    Вечернин, Денис Сергеевич</w:t>
      </w:r>
    </w:p>
    <w:p w:rsidR="007954D5" w:rsidRDefault="007954D5" w:rsidP="007954D5">
      <w:r>
        <w:t>Правовое регулирование продвижения общественных интересов в органах государственной власти Российской Федерации : [монография] / Д. С. Вечернин. - Москва : Проспект, 2017. - 127, [1] c. - Библиогр.: с. 116. - ISBN 978-5-392-23244-4 : 322,96</w:t>
      </w:r>
    </w:p>
    <w:p w:rsidR="007954D5" w:rsidRDefault="007954D5" w:rsidP="007954D5">
      <w:r>
        <w:t xml:space="preserve">    Оглавление: </w:t>
      </w:r>
      <w:hyperlink r:id="rId128" w:history="1">
        <w:r w:rsidR="009C5B54" w:rsidRPr="00512BF0">
          <w:rPr>
            <w:rStyle w:val="a8"/>
          </w:rPr>
          <w:t>http://kitap.tatar.ru/ogl/nlrt/nbrt_obr_2357203.pdf</w:t>
        </w:r>
      </w:hyperlink>
    </w:p>
    <w:p w:rsidR="009C5B54" w:rsidRDefault="009C5B54" w:rsidP="007954D5"/>
    <w:p w:rsidR="007954D5" w:rsidRDefault="007954D5" w:rsidP="007954D5"/>
    <w:p w:rsidR="007954D5" w:rsidRDefault="007954D5" w:rsidP="007954D5">
      <w:r>
        <w:t>132. 67;   В 58</w:t>
      </w:r>
    </w:p>
    <w:p w:rsidR="007954D5" w:rsidRDefault="007954D5" w:rsidP="007954D5">
      <w:r>
        <w:t xml:space="preserve">    1748647-Л - кх</w:t>
      </w:r>
    </w:p>
    <w:p w:rsidR="007954D5" w:rsidRDefault="007954D5" w:rsidP="007954D5">
      <w:r>
        <w:t xml:space="preserve">    Власенко, Николай Александрович</w:t>
      </w:r>
    </w:p>
    <w:p w:rsidR="007954D5" w:rsidRDefault="007954D5" w:rsidP="007954D5">
      <w:r>
        <w:t>Язык права : [монография] / Н. А. Власенко. - Репринтное воспроизведение издания 1997 года. - Москва : Норма : ИНФРА-М, 2018. - 173, [2] c. : ил. - Библиогр. в конце кн. и в подстроч. примеч. - Рез. на рус., нем., англ. яз.. - ISBN 978-5-91768-885-5 (Норма). - ISBN 978-5-16-013518-2 (ИНФРА-М, print). - ISBN 978-5-16-103453-8 (ИНФРА-М, online) : 804,76</w:t>
      </w:r>
    </w:p>
    <w:p w:rsidR="007954D5" w:rsidRDefault="007954D5" w:rsidP="007954D5">
      <w:r>
        <w:t xml:space="preserve">    Оглавление: </w:t>
      </w:r>
      <w:hyperlink r:id="rId129" w:history="1">
        <w:r w:rsidR="009C5B54" w:rsidRPr="00512BF0">
          <w:rPr>
            <w:rStyle w:val="a8"/>
          </w:rPr>
          <w:t>http://kitap.tatar.ru/ogl/nlrt/nbrt_obr_2356763.pdf</w:t>
        </w:r>
      </w:hyperlink>
    </w:p>
    <w:p w:rsidR="009C5B54" w:rsidRDefault="009C5B54" w:rsidP="007954D5"/>
    <w:p w:rsidR="007954D5" w:rsidRDefault="007954D5" w:rsidP="007954D5"/>
    <w:p w:rsidR="007954D5" w:rsidRDefault="007954D5" w:rsidP="007954D5">
      <w:r>
        <w:t>133. 67;   З-86</w:t>
      </w:r>
    </w:p>
    <w:p w:rsidR="007954D5" w:rsidRDefault="007954D5" w:rsidP="007954D5">
      <w:r>
        <w:t xml:space="preserve">    1748652-Л - чз1</w:t>
      </w:r>
    </w:p>
    <w:p w:rsidR="007954D5" w:rsidRDefault="007954D5" w:rsidP="007954D5">
      <w:r>
        <w:t xml:space="preserve">    Зорькин, Валерий Дмитриевич</w:t>
      </w:r>
    </w:p>
    <w:p w:rsidR="007954D5" w:rsidRDefault="007954D5" w:rsidP="007954D5">
      <w:r>
        <w:t>Право против хаоса : [монография] / В. Д. Зорькин. - 2-е изд., испр. и доп. - Москва : Норма : ИНФРА-М, 2019. - 367 c.. - ISBN 978-5-91768-916-6 (Норма). - ISBN 978-5-16-013934-0 (ИНФРА-М, print). - ISBN 978-5-16-106551-8 (ИНФРА-М, online) : 1829,19</w:t>
      </w:r>
    </w:p>
    <w:p w:rsidR="007954D5" w:rsidRDefault="007954D5" w:rsidP="007954D5">
      <w:r>
        <w:t xml:space="preserve">    Оглавление: </w:t>
      </w:r>
      <w:hyperlink r:id="rId130" w:history="1">
        <w:r w:rsidR="009C5B54" w:rsidRPr="00512BF0">
          <w:rPr>
            <w:rStyle w:val="a8"/>
          </w:rPr>
          <w:t>http://kitap.tatar.ru/ogl/nlrt/nbrt_obr_2356811.pdf</w:t>
        </w:r>
      </w:hyperlink>
    </w:p>
    <w:p w:rsidR="009C5B54" w:rsidRDefault="009C5B54" w:rsidP="007954D5"/>
    <w:p w:rsidR="007954D5" w:rsidRDefault="007954D5" w:rsidP="007954D5"/>
    <w:p w:rsidR="007954D5" w:rsidRDefault="007954D5" w:rsidP="007954D5">
      <w:r>
        <w:t>134. 67.408;   И20</w:t>
      </w:r>
    </w:p>
    <w:p w:rsidR="007954D5" w:rsidRDefault="007954D5" w:rsidP="007954D5">
      <w:r>
        <w:t xml:space="preserve">    1748631-Л - кх</w:t>
      </w:r>
    </w:p>
    <w:p w:rsidR="007954D5" w:rsidRDefault="007954D5" w:rsidP="007954D5">
      <w:r>
        <w:t xml:space="preserve">    Иванов, Никита Георгиевич</w:t>
      </w:r>
    </w:p>
    <w:p w:rsidR="007954D5" w:rsidRDefault="007954D5" w:rsidP="007954D5">
      <w:r>
        <w:t>Мотив преступления как генетический признак субъекта : монография / Н. Г. Иванов. - Москва : ИНФРА-М, 2018. - 106, [1] c. - (Научная мысль  : серия основана в 2008 году). - На тит. л. также: Электронно-библиотечная система. Znanium.com. - На обл. также: Криминалистика. - ISBN 978-5-16-012721-7 (print). - ISBN 978-5-16-103071-4 (online) : 497,97</w:t>
      </w:r>
    </w:p>
    <w:p w:rsidR="007954D5" w:rsidRDefault="007954D5" w:rsidP="007954D5">
      <w:r>
        <w:t xml:space="preserve">    Оглавление: </w:t>
      </w:r>
      <w:hyperlink r:id="rId131" w:history="1">
        <w:r w:rsidR="009C5B54" w:rsidRPr="00512BF0">
          <w:rPr>
            <w:rStyle w:val="a8"/>
          </w:rPr>
          <w:t>http://kitap.tatar.ru/ogl/nlrt/nbrt_obr_2356629.pdf</w:t>
        </w:r>
      </w:hyperlink>
    </w:p>
    <w:p w:rsidR="009C5B54" w:rsidRDefault="009C5B54" w:rsidP="007954D5"/>
    <w:p w:rsidR="007954D5" w:rsidRDefault="007954D5" w:rsidP="007954D5"/>
    <w:p w:rsidR="007954D5" w:rsidRDefault="007954D5" w:rsidP="007954D5">
      <w:r>
        <w:t>135. 67.91;   К27</w:t>
      </w:r>
    </w:p>
    <w:p w:rsidR="007954D5" w:rsidRDefault="007954D5" w:rsidP="007954D5">
      <w:r>
        <w:t xml:space="preserve">    1748660-Л - чз1</w:t>
      </w:r>
    </w:p>
    <w:p w:rsidR="007954D5" w:rsidRDefault="007954D5" w:rsidP="007954D5">
      <w:r>
        <w:t xml:space="preserve">    Карташкин, Владимир Алексеевич</w:t>
      </w:r>
    </w:p>
    <w:p w:rsidR="007954D5" w:rsidRDefault="007954D5" w:rsidP="007954D5">
      <w:r>
        <w:t>Права человека и принципы международного права в XXI веке : [монография] / В. А. Карташкин; Ин-т государства и права Российской академии наук. - Москва : Норма : ИНФРА-М, 2019. - 147 c. - Библиогр. в подстроч. примеч.. - ISBN 978-5-91768-917-3 (Норма). - ISBN 978-5-16-013928-9 (ИНФРА-М, print). - ISBN 978-5-16-106552-5 (ИНФРА-М, online) : 731,94</w:t>
      </w:r>
    </w:p>
    <w:p w:rsidR="007954D5" w:rsidRDefault="007954D5" w:rsidP="007954D5">
      <w:r>
        <w:t xml:space="preserve">    Оглавление: </w:t>
      </w:r>
      <w:hyperlink r:id="rId132" w:history="1">
        <w:r w:rsidR="009C5B54" w:rsidRPr="00512BF0">
          <w:rPr>
            <w:rStyle w:val="a8"/>
          </w:rPr>
          <w:t>http://kitap.tatar.ru/ogl/nlrt/nbrt_obr_2356850.pdf</w:t>
        </w:r>
      </w:hyperlink>
    </w:p>
    <w:p w:rsidR="009C5B54" w:rsidRDefault="009C5B54" w:rsidP="007954D5"/>
    <w:p w:rsidR="007954D5" w:rsidRDefault="007954D5" w:rsidP="007954D5"/>
    <w:p w:rsidR="007954D5" w:rsidRDefault="007954D5" w:rsidP="007954D5">
      <w:r>
        <w:t>136. 67.5;   К48</w:t>
      </w:r>
    </w:p>
    <w:p w:rsidR="007954D5" w:rsidRDefault="007954D5" w:rsidP="007954D5">
      <w:r>
        <w:t xml:space="preserve">    1748654-Л - кх</w:t>
      </w:r>
    </w:p>
    <w:p w:rsidR="007954D5" w:rsidRDefault="007954D5" w:rsidP="007954D5">
      <w:r>
        <w:t xml:space="preserve">    Клеймёнов, Михаил Петрович</w:t>
      </w:r>
    </w:p>
    <w:p w:rsidR="007954D5" w:rsidRDefault="007954D5" w:rsidP="007954D5">
      <w:r>
        <w:lastRenderedPageBreak/>
        <w:t>Нераскрытая преступность : [монография] / М. П. Клеймёнов, И. М. Клеймёнов. - Москва : Норма : ИНФРА-М, 2018. - 206, [1] c. : табл.. - ISBN 978-5-91768-592-2 (Норма). - ISBN 978-5-16-010715-8 (ИНФРА-М, print). - ISBN 978-5-16-102526-0 (ИНФРА-М, online) : 951,61</w:t>
      </w:r>
    </w:p>
    <w:p w:rsidR="007954D5" w:rsidRDefault="007954D5" w:rsidP="007954D5">
      <w:r>
        <w:t xml:space="preserve">    Оглавление: </w:t>
      </w:r>
      <w:hyperlink r:id="rId133" w:history="1">
        <w:r w:rsidR="009C5B54" w:rsidRPr="00512BF0">
          <w:rPr>
            <w:rStyle w:val="a8"/>
          </w:rPr>
          <w:t>http://kitap.tatar.ru/ogl/nlrt/nbrt_obr_2356819.pdf</w:t>
        </w:r>
      </w:hyperlink>
    </w:p>
    <w:p w:rsidR="009C5B54" w:rsidRDefault="009C5B54" w:rsidP="007954D5"/>
    <w:p w:rsidR="007954D5" w:rsidRDefault="007954D5" w:rsidP="007954D5"/>
    <w:p w:rsidR="007954D5" w:rsidRDefault="007954D5" w:rsidP="007954D5">
      <w:r>
        <w:t>137. 67.400;   К88</w:t>
      </w:r>
    </w:p>
    <w:p w:rsidR="007954D5" w:rsidRDefault="007954D5" w:rsidP="007954D5">
      <w:r>
        <w:t xml:space="preserve">    1748656-Л - кх</w:t>
      </w:r>
    </w:p>
    <w:p w:rsidR="007954D5" w:rsidRDefault="007954D5" w:rsidP="007954D5">
      <w:r>
        <w:t xml:space="preserve">    Кудрявцев, Владимир Николаевич</w:t>
      </w:r>
    </w:p>
    <w:p w:rsidR="007954D5" w:rsidRDefault="007954D5" w:rsidP="007954D5">
      <w:r>
        <w:t>Свобода слова : [монография] / В. Н. Кудрявцев. - репринтное воспроизведение издания 2006 года. - Москва : Норма : ИНФРА-М, 2018. - 199, [1] c. : ил.. - ISBN 978-5-91768-708-7 (Норма). - ISBN 978-5-16-011642-6 (ИНФРА-М, print). - ISBN 978-5-16-0104004-1 (ИНФРА-М, online) : 936,10</w:t>
      </w:r>
    </w:p>
    <w:p w:rsidR="007954D5" w:rsidRDefault="007954D5" w:rsidP="007954D5">
      <w:r>
        <w:t xml:space="preserve">    Оглавление: </w:t>
      </w:r>
      <w:hyperlink r:id="rId134" w:history="1">
        <w:r w:rsidR="00E07B03" w:rsidRPr="00512BF0">
          <w:rPr>
            <w:rStyle w:val="a8"/>
          </w:rPr>
          <w:t>http://kitap.tatar.ru/ogl/nlrt/nbrt_obr_2356831.pdf</w:t>
        </w:r>
      </w:hyperlink>
    </w:p>
    <w:p w:rsidR="00E07B03" w:rsidRDefault="00E07B03" w:rsidP="007954D5"/>
    <w:p w:rsidR="007954D5" w:rsidRDefault="007954D5" w:rsidP="007954D5"/>
    <w:p w:rsidR="007954D5" w:rsidRDefault="007954D5" w:rsidP="007954D5">
      <w:r>
        <w:t>138. 67.400;   К90</w:t>
      </w:r>
    </w:p>
    <w:p w:rsidR="007954D5" w:rsidRDefault="007954D5" w:rsidP="007954D5">
      <w:r>
        <w:t xml:space="preserve">    1748687-Л - кх</w:t>
      </w:r>
    </w:p>
    <w:p w:rsidR="007954D5" w:rsidRDefault="007954D5" w:rsidP="007954D5">
      <w:r>
        <w:t xml:space="preserve">    Куликова, Светлана Анатольевна</w:t>
      </w:r>
    </w:p>
    <w:p w:rsidR="007954D5" w:rsidRDefault="007954D5" w:rsidP="007954D5">
      <w:r>
        <w:t>Конституционный запрет цензуры в России : монография / С. А. Куликова; под ред. РФ Г. Н. Комковой. - Москва : Проспект, 2017. - 252, [1] c. - На обл. также: Запрет цензуры в системе конституционно-правовых гарантий свободы массовой информации. "Свобода массовой информации" в условиях развития информационного общества. Исторические аспекты правого регулирования цензурного контроля и др.. - ISBN 978-5-392-23169-0 : 565,51</w:t>
      </w:r>
    </w:p>
    <w:p w:rsidR="007954D5" w:rsidRDefault="007954D5" w:rsidP="007954D5">
      <w:r>
        <w:t xml:space="preserve">    Оглавление: </w:t>
      </w:r>
      <w:hyperlink r:id="rId135" w:history="1">
        <w:r w:rsidR="00E07B03" w:rsidRPr="00512BF0">
          <w:rPr>
            <w:rStyle w:val="a8"/>
          </w:rPr>
          <w:t>http://kitap.tatar.ru/ogl/nlrt/nbrt_obr_2357204.pdf</w:t>
        </w:r>
      </w:hyperlink>
    </w:p>
    <w:p w:rsidR="00E07B03" w:rsidRDefault="00E07B03" w:rsidP="007954D5"/>
    <w:p w:rsidR="007954D5" w:rsidRDefault="007954D5" w:rsidP="007954D5"/>
    <w:p w:rsidR="007954D5" w:rsidRDefault="007954D5" w:rsidP="007954D5">
      <w:r>
        <w:t>139. 67.400;   Л78</w:t>
      </w:r>
    </w:p>
    <w:p w:rsidR="007954D5" w:rsidRDefault="007954D5" w:rsidP="007954D5">
      <w:r>
        <w:t xml:space="preserve">    1751298-Л - кх</w:t>
      </w:r>
    </w:p>
    <w:p w:rsidR="007954D5" w:rsidRDefault="007954D5" w:rsidP="007954D5">
      <w:r>
        <w:t xml:space="preserve">    Лор, Эрик</w:t>
      </w:r>
    </w:p>
    <w:p w:rsidR="007954D5" w:rsidRDefault="007954D5" w:rsidP="007954D5">
      <w:r>
        <w:t>Российское гражданство: от империи к Советскому Союзу / Эрик Лор; [пер. с англ. М. Семиколенных]. - Москва : Новое литературное обозрение, 2017. - 336, [1] с. : табл. - (HISTORIA ROSSICA). - Библиогр. в подстроч. примеч. - Имен. указ.: с. 333-336. - ISBN 978-5-4448-0697-5 : 569,47</w:t>
      </w:r>
    </w:p>
    <w:p w:rsidR="007954D5" w:rsidRDefault="007954D5" w:rsidP="007954D5">
      <w:r>
        <w:t xml:space="preserve">    Оглавление: </w:t>
      </w:r>
      <w:hyperlink r:id="rId136" w:history="1">
        <w:r w:rsidR="00E07B03" w:rsidRPr="00512BF0">
          <w:rPr>
            <w:rStyle w:val="a8"/>
          </w:rPr>
          <w:t>http://kitap.tatar.ru/ogl/nlrt/nbrt_obr_2360771.pdf</w:t>
        </w:r>
      </w:hyperlink>
    </w:p>
    <w:p w:rsidR="00E07B03" w:rsidRDefault="00E07B03" w:rsidP="007954D5"/>
    <w:p w:rsidR="007954D5" w:rsidRDefault="007954D5" w:rsidP="007954D5"/>
    <w:p w:rsidR="007954D5" w:rsidRDefault="007954D5" w:rsidP="007954D5">
      <w:r>
        <w:t>140. 67.7;   П58</w:t>
      </w:r>
    </w:p>
    <w:p w:rsidR="007954D5" w:rsidRDefault="007954D5" w:rsidP="007954D5">
      <w:r>
        <w:t xml:space="preserve">    1748668-Л - кх</w:t>
      </w:r>
    </w:p>
    <w:p w:rsidR="007954D5" w:rsidRDefault="007954D5" w:rsidP="007954D5">
      <w:r>
        <w:t xml:space="preserve">    Попова, Анна Дмитриевна</w:t>
      </w:r>
    </w:p>
    <w:p w:rsidR="007954D5" w:rsidRDefault="007954D5" w:rsidP="007954D5">
      <w:r>
        <w:t>Демократия, правосудие, гражданское общество: становление и взаимодействие : монография / А. Д. Попова. - Москва : Проспект, 2017. - 397 c. : ил., табл. - Библиогр.: с. 336-368 и в подстроч. примеч.. - ISBN 978-5-392-21569-0 : 503,69</w:t>
      </w:r>
    </w:p>
    <w:p w:rsidR="007954D5" w:rsidRDefault="007954D5" w:rsidP="007954D5">
      <w:r>
        <w:t xml:space="preserve">    Оглавление: </w:t>
      </w:r>
      <w:hyperlink r:id="rId137" w:history="1">
        <w:r w:rsidR="00E07B03" w:rsidRPr="00512BF0">
          <w:rPr>
            <w:rStyle w:val="a8"/>
          </w:rPr>
          <w:t>http://kitap.tatar.ru/ogl/nlrt/nbrt_obr_2356892.pdf</w:t>
        </w:r>
      </w:hyperlink>
    </w:p>
    <w:p w:rsidR="00E07B03" w:rsidRDefault="00E07B03" w:rsidP="007954D5"/>
    <w:p w:rsidR="007954D5" w:rsidRDefault="007954D5" w:rsidP="007954D5"/>
    <w:p w:rsidR="007954D5" w:rsidRDefault="007954D5" w:rsidP="007954D5">
      <w:r>
        <w:t>141. 67.404;   Р69</w:t>
      </w:r>
    </w:p>
    <w:p w:rsidR="007954D5" w:rsidRDefault="007954D5" w:rsidP="007954D5">
      <w:r>
        <w:t xml:space="preserve">    1748680-Л - чз1</w:t>
      </w:r>
    </w:p>
    <w:p w:rsidR="007954D5" w:rsidRDefault="007954D5" w:rsidP="007954D5">
      <w:r>
        <w:t xml:space="preserve">    Романовский, Георгий Борисович</w:t>
      </w:r>
    </w:p>
    <w:p w:rsidR="007954D5" w:rsidRDefault="007954D5" w:rsidP="007954D5">
      <w:r>
        <w:lastRenderedPageBreak/>
        <w:t>Правовая охрана материнства и репродуктивного здоровья : монография / Г. Б. Романовский. - Москва : Проспект, 2016. - 216 c. - Библиогр. в подстроч. примеч. - На обл. также: Понятие репродуктивных прав. Правовое регулирование применения вспомогательных репродуктивных технологий. Правовое регулирование суррогатного материнства. Право на искусственное прерывание беременности (аборт). Правовое регулирование медицинской стерилизации и др.. - ISBN 978-5-392-19692-0 : 444,62</w:t>
      </w:r>
    </w:p>
    <w:p w:rsidR="007954D5" w:rsidRDefault="007954D5" w:rsidP="007954D5">
      <w:r>
        <w:t xml:space="preserve">    Оглавление: </w:t>
      </w:r>
      <w:hyperlink r:id="rId138" w:history="1">
        <w:r w:rsidR="00E07B03" w:rsidRPr="00512BF0">
          <w:rPr>
            <w:rStyle w:val="a8"/>
          </w:rPr>
          <w:t>http://kitap.tatar.ru/ogl/nlrt/nbrt_obr_2357188.pdf</w:t>
        </w:r>
      </w:hyperlink>
    </w:p>
    <w:p w:rsidR="00E07B03" w:rsidRDefault="00E07B03" w:rsidP="007954D5"/>
    <w:p w:rsidR="007954D5" w:rsidRDefault="007954D5" w:rsidP="007954D5"/>
    <w:p w:rsidR="007954D5" w:rsidRDefault="007954D5" w:rsidP="007954D5">
      <w:r>
        <w:t>142. 67.402;   Р98</w:t>
      </w:r>
    </w:p>
    <w:p w:rsidR="007954D5" w:rsidRDefault="007954D5" w:rsidP="007954D5">
      <w:r>
        <w:t xml:space="preserve">    1748658-Л - кх</w:t>
      </w:r>
    </w:p>
    <w:p w:rsidR="007954D5" w:rsidRDefault="007954D5" w:rsidP="007954D5">
      <w:r>
        <w:t xml:space="preserve">    Рябов, Алексей Александрович</w:t>
      </w:r>
    </w:p>
    <w:p w:rsidR="006D79F4" w:rsidRDefault="007954D5" w:rsidP="007954D5">
      <w:r>
        <w:t>Влияние гражданского права на налоговые отношения (доктрина, толкование, практика) : [монография] / А. А. Рябов. - Москва : Норма : ИНФРА-М, 2015. - 222, [1] c. - Библиогр.: с. 211. - ISBN 978-5-91768-524-3 (Норма). - ISBN 978-5-16-010087-6 (ИНФРА-М, print). - ISBN 978-5-16-101813-2 (ИНФРА-М, online) : 366,63</w:t>
      </w:r>
    </w:p>
    <w:p w:rsidR="006D79F4" w:rsidRDefault="006D79F4" w:rsidP="007954D5">
      <w:r>
        <w:t xml:space="preserve">    Оглавление: </w:t>
      </w:r>
      <w:hyperlink r:id="rId139" w:history="1">
        <w:r w:rsidR="00E07B03" w:rsidRPr="00512BF0">
          <w:rPr>
            <w:rStyle w:val="a8"/>
          </w:rPr>
          <w:t>http://kitap.tatar.ru/ogl/nlrt/nbrt_obr_2356837.pdf</w:t>
        </w:r>
      </w:hyperlink>
    </w:p>
    <w:p w:rsidR="00E07B03" w:rsidRDefault="00E07B03" w:rsidP="007954D5"/>
    <w:p w:rsidR="006D79F4" w:rsidRDefault="006D79F4" w:rsidP="007954D5"/>
    <w:p w:rsidR="006D79F4" w:rsidRDefault="006D79F4" w:rsidP="006D79F4">
      <w:r>
        <w:t>143. 67.405;   С60</w:t>
      </w:r>
    </w:p>
    <w:p w:rsidR="006D79F4" w:rsidRDefault="006D79F4" w:rsidP="006D79F4">
      <w:r>
        <w:t xml:space="preserve">    1748675-Л - кх</w:t>
      </w:r>
    </w:p>
    <w:p w:rsidR="006D79F4" w:rsidRDefault="006D79F4" w:rsidP="006D79F4">
      <w:r>
        <w:t xml:space="preserve">    Соловьёв, Аркадий Константинович</w:t>
      </w:r>
    </w:p>
    <w:p w:rsidR="006D79F4" w:rsidRDefault="006D79F4" w:rsidP="006D79F4">
      <w:r>
        <w:t>Пенсионная реформа: иллюзии и реальность : учебное пособие / А. К. Соловьёв. - 2-е изд., перераб. и доп. - Москва : Проспект, 2015. - 330 c. : ил., табл. - На обл. также: Актуарный анализ пенсионной системы России. Проблемы пенсионной системы: страховые и нестраховые. Институциональные основы государственных пенсионных программ. Критерий качества пенсионной формулы: эквивалентность пенсионным правам пенсионера. Институциональные основы государственных пенсионных программ. - ISBN 978-5-392-17869-8 : 421,30</w:t>
      </w:r>
    </w:p>
    <w:p w:rsidR="006D79F4" w:rsidRDefault="006D79F4" w:rsidP="006D79F4">
      <w:r>
        <w:t xml:space="preserve">    Оглавление: </w:t>
      </w:r>
      <w:hyperlink r:id="rId140" w:history="1">
        <w:r w:rsidR="00E07B03" w:rsidRPr="00512BF0">
          <w:rPr>
            <w:rStyle w:val="a8"/>
          </w:rPr>
          <w:t>http://kitap.tatar.ru/ogl/nlrt/nbrt_obr_2356918.pdf</w:t>
        </w:r>
      </w:hyperlink>
    </w:p>
    <w:p w:rsidR="00E07B03" w:rsidRDefault="00E07B03" w:rsidP="006D79F4"/>
    <w:p w:rsidR="006D79F4" w:rsidRDefault="006D79F4" w:rsidP="006D79F4"/>
    <w:p w:rsidR="006D79F4" w:rsidRDefault="006D79F4" w:rsidP="006D79F4">
      <w:r>
        <w:t>144. 67.410.2;   Т69</w:t>
      </w:r>
    </w:p>
    <w:p w:rsidR="006D79F4" w:rsidRDefault="006D79F4" w:rsidP="006D79F4">
      <w:r>
        <w:t xml:space="preserve">    1748677-Л - кх</w:t>
      </w:r>
    </w:p>
    <w:p w:rsidR="006D79F4" w:rsidRDefault="006D79F4" w:rsidP="006D79F4">
      <w:r>
        <w:t xml:space="preserve">    Тришева, Антонина Александровна</w:t>
      </w:r>
    </w:p>
    <w:p w:rsidR="006D79F4" w:rsidRDefault="006D79F4" w:rsidP="006D79F4">
      <w:r>
        <w:t>Возвращение уголовного дела прокурору в российском уголовном процессе : монография / А. А. Тришева. - Москва : Проспект, 2017. - 316 c. - Библиогр. в подстроч. примеч.. - ISBN 978-5-392-23532-2 : 634,48</w:t>
      </w:r>
    </w:p>
    <w:p w:rsidR="006D79F4" w:rsidRDefault="006D79F4" w:rsidP="006D79F4">
      <w:r>
        <w:t xml:space="preserve">    Оглавление: </w:t>
      </w:r>
      <w:hyperlink r:id="rId141" w:history="1">
        <w:r w:rsidR="00E07B03" w:rsidRPr="00512BF0">
          <w:rPr>
            <w:rStyle w:val="a8"/>
          </w:rPr>
          <w:t>http://kitap.tatar.ru/ogl/nlrt/nbrt_obr_2356926.pdf</w:t>
        </w:r>
      </w:hyperlink>
    </w:p>
    <w:p w:rsidR="00E07B03" w:rsidRDefault="00E07B03" w:rsidP="006D79F4"/>
    <w:p w:rsidR="006D79F4" w:rsidRDefault="006D79F4" w:rsidP="006D79F4"/>
    <w:p w:rsidR="006D79F4" w:rsidRDefault="006D79F4" w:rsidP="006D79F4">
      <w:r>
        <w:t>145. 67.404;   Ш37</w:t>
      </w:r>
    </w:p>
    <w:p w:rsidR="006D79F4" w:rsidRDefault="006D79F4" w:rsidP="006D79F4">
      <w:r>
        <w:t xml:space="preserve">    1748674-Л - чз1</w:t>
      </w:r>
    </w:p>
    <w:p w:rsidR="006D79F4" w:rsidRDefault="006D79F4" w:rsidP="006D79F4">
      <w:r>
        <w:t xml:space="preserve">    Шевченко, Ольга Михайловна</w:t>
      </w:r>
    </w:p>
    <w:p w:rsidR="006D79F4" w:rsidRDefault="006D79F4" w:rsidP="006D79F4">
      <w:r>
        <w:t>Правовое регулирование деятельности по организации торговли на рынке ценных бумаг: новации российского законодательства и актуальные проблемы : монография / О. М. Шевченко. - Москва : Проспект, 2017. - 344 c. - (Правовое сопровождение бизнеса). - Библиогр.: с. 331. - На обл. также: Рынок ценных бумаг. Биржевые сделки. Фондовые биржи. Правовой статус. Торговые системы. Организационные торги. Пруденциальное регулирование. - ISBN 978-5-392-13070-2 : 570,79</w:t>
      </w:r>
    </w:p>
    <w:p w:rsidR="006D79F4" w:rsidRDefault="006D79F4" w:rsidP="006D79F4">
      <w:r>
        <w:t xml:space="preserve">    Оглавление: </w:t>
      </w:r>
      <w:hyperlink r:id="rId142" w:history="1">
        <w:r w:rsidR="00E07B03" w:rsidRPr="00512BF0">
          <w:rPr>
            <w:rStyle w:val="a8"/>
          </w:rPr>
          <w:t>http://kitap.tatar.ru/ogl/nlrt/nbrt_obr_2356916.pdf</w:t>
        </w:r>
      </w:hyperlink>
    </w:p>
    <w:p w:rsidR="00E07B03" w:rsidRDefault="00E07B03" w:rsidP="006D79F4"/>
    <w:p w:rsidR="006D79F4" w:rsidRDefault="006D79F4" w:rsidP="006D79F4"/>
    <w:p w:rsidR="00920E80" w:rsidRDefault="00920E80" w:rsidP="006D79F4"/>
    <w:p w:rsidR="00920E80" w:rsidRDefault="00920E80" w:rsidP="00920E80">
      <w:pPr>
        <w:pStyle w:val="1"/>
      </w:pPr>
      <w:r>
        <w:t>Военная наука. Военное дело. (ББК 68)</w:t>
      </w:r>
    </w:p>
    <w:p w:rsidR="00920E80" w:rsidRDefault="00920E80" w:rsidP="00920E80">
      <w:pPr>
        <w:pStyle w:val="1"/>
      </w:pPr>
    </w:p>
    <w:p w:rsidR="00920E80" w:rsidRDefault="00920E80" w:rsidP="00920E80">
      <w:r>
        <w:t>146. 68.9;   П46</w:t>
      </w:r>
    </w:p>
    <w:p w:rsidR="00920E80" w:rsidRDefault="00920E80" w:rsidP="00920E80">
      <w:r>
        <w:t xml:space="preserve">    1750692-Л - кх; 1750693-Л - кх</w:t>
      </w:r>
    </w:p>
    <w:p w:rsidR="00920E80" w:rsidRDefault="00920E80" w:rsidP="00920E80">
      <w:r>
        <w:t xml:space="preserve">    Пожарная безопасность : [сборник сводов правил]. - Москва : Проспект, 2018. - 505, [1] с. : табл., графики. - На обл. и на тит. л.: Кодекс Техэксперт, Профессиональные справочные системы  . - ISBN 978-5-392-28213-5 : 565,51</w:t>
      </w:r>
    </w:p>
    <w:p w:rsidR="00920E80" w:rsidRDefault="00920E80" w:rsidP="00920E80">
      <w:r>
        <w:t xml:space="preserve">    Оглавление: </w:t>
      </w:r>
      <w:hyperlink r:id="rId143" w:history="1">
        <w:r w:rsidR="00E07B03" w:rsidRPr="00512BF0">
          <w:rPr>
            <w:rStyle w:val="a8"/>
          </w:rPr>
          <w:t>http://kitap.tatar.ru/ogl/nlrt/nbrt_obr_2386359.pdf</w:t>
        </w:r>
      </w:hyperlink>
    </w:p>
    <w:p w:rsidR="00E07B03" w:rsidRDefault="00E07B03" w:rsidP="00920E80"/>
    <w:p w:rsidR="00920E80" w:rsidRDefault="00920E80" w:rsidP="00920E80"/>
    <w:p w:rsidR="00920E80" w:rsidRDefault="00920E80" w:rsidP="00920E80">
      <w:r>
        <w:t xml:space="preserve">147. 68.53;   </w:t>
      </w:r>
    </w:p>
    <w:p w:rsidR="00920E80" w:rsidRDefault="00920E80" w:rsidP="00920E80">
      <w:r>
        <w:t xml:space="preserve">    1749326-Ф - чз2</w:t>
      </w:r>
    </w:p>
    <w:p w:rsidR="00920E80" w:rsidRDefault="00920E80" w:rsidP="00920E80">
      <w:r>
        <w:t xml:space="preserve">    Балакин, Сергей Анатольевич</w:t>
      </w:r>
    </w:p>
    <w:p w:rsidR="00920E80" w:rsidRDefault="00920E80" w:rsidP="00920E80">
      <w:r>
        <w:t>Авианосцы Второй мировой / С. А. Балакин, А. В. Дашьян, М. Э. Морозов. - Москва : Яуза : Эксмо, 2018. - 253, [1] с. : ил. - (Энциклопедия ВМФ). - Библиогр.: с. 254. - ISBN 978-5-04-090493-8 : 1123,21</w:t>
      </w:r>
    </w:p>
    <w:p w:rsidR="00920E80" w:rsidRDefault="00920E80" w:rsidP="00920E80">
      <w:r>
        <w:t xml:space="preserve">    Оглавление: </w:t>
      </w:r>
      <w:hyperlink r:id="rId144" w:history="1">
        <w:r w:rsidR="00E07B03" w:rsidRPr="00512BF0">
          <w:rPr>
            <w:rStyle w:val="a8"/>
          </w:rPr>
          <w:t>http://kitap.tatar.ru/ogl/nlrt/nbrt_obr_2359402.pdf</w:t>
        </w:r>
      </w:hyperlink>
    </w:p>
    <w:p w:rsidR="00E07B03" w:rsidRDefault="00E07B03" w:rsidP="00920E80"/>
    <w:p w:rsidR="00920E80" w:rsidRDefault="00920E80" w:rsidP="00920E80"/>
    <w:p w:rsidR="00920E80" w:rsidRDefault="00920E80" w:rsidP="00920E80">
      <w:r>
        <w:t>148. 68.4;   В27</w:t>
      </w:r>
    </w:p>
    <w:p w:rsidR="00920E80" w:rsidRDefault="00920E80" w:rsidP="00920E80">
      <w:r>
        <w:t xml:space="preserve">    1751682-Л - кх</w:t>
      </w:r>
    </w:p>
    <w:p w:rsidR="00920E80" w:rsidRDefault="00920E80" w:rsidP="00920E80">
      <w:r>
        <w:t xml:space="preserve">    Великанов, Николай Тимофеевич</w:t>
      </w:r>
    </w:p>
    <w:p w:rsidR="00920E80" w:rsidRDefault="00920E80" w:rsidP="00920E80">
      <w:r>
        <w:t>Ворошилов / Н. Т. Великанов. - Москва : Молодая гвардия, 2017. - 509, [1] с., [16] л. фотоил. : порт. - (Жизнь замечательных людей : серия биографий / основана в 1890 году Ф. Павленковым и продолжена в 1933 году М. Горьким ; вып. 1819 (1619)).. - ISBN 978-5=235-03722-9 : 933,46</w:t>
      </w:r>
    </w:p>
    <w:p w:rsidR="00920E80" w:rsidRDefault="00920E80" w:rsidP="00920E80">
      <w:r>
        <w:t xml:space="preserve">    Оглавление: </w:t>
      </w:r>
      <w:hyperlink r:id="rId145" w:history="1">
        <w:r w:rsidR="00E07B03" w:rsidRPr="00512BF0">
          <w:rPr>
            <w:rStyle w:val="a8"/>
          </w:rPr>
          <w:t>http://kitap.tatar.ru/ogl/nlrt/nbrt_obr_2384456.pdf</w:t>
        </w:r>
      </w:hyperlink>
    </w:p>
    <w:p w:rsidR="00E07B03" w:rsidRDefault="00E07B03" w:rsidP="00920E80"/>
    <w:p w:rsidR="00920E80" w:rsidRDefault="00920E80" w:rsidP="00920E80"/>
    <w:p w:rsidR="00506DDC" w:rsidRDefault="00506DDC" w:rsidP="00920E80"/>
    <w:p w:rsidR="00506DDC" w:rsidRDefault="00506DDC" w:rsidP="00506DDC">
      <w:pPr>
        <w:pStyle w:val="1"/>
      </w:pPr>
      <w:r>
        <w:t>Культура. Культурное строительство. (ББК 71)</w:t>
      </w:r>
    </w:p>
    <w:p w:rsidR="00506DDC" w:rsidRDefault="00506DDC" w:rsidP="00506DDC">
      <w:pPr>
        <w:pStyle w:val="1"/>
      </w:pPr>
    </w:p>
    <w:p w:rsidR="00506DDC" w:rsidRDefault="00506DDC" w:rsidP="00506DDC">
      <w:r>
        <w:t>149. 71;   М42</w:t>
      </w:r>
    </w:p>
    <w:p w:rsidR="00506DDC" w:rsidRDefault="00506DDC" w:rsidP="00506DDC">
      <w:r>
        <w:t xml:space="preserve">    1751257-Л - ибо</w:t>
      </w:r>
    </w:p>
    <w:p w:rsidR="00506DDC" w:rsidRDefault="00506DDC" w:rsidP="00506DDC">
      <w:r>
        <w:t xml:space="preserve">    Медиакультура : словарь терминов и понятий / М-во образования и науки РФ, Уральский федеральный ун-т им. Первого Президента России Б. Н. Ельцина ; [авт.-сост. Н. Б. Кириллова]. - 2-е изд., стер. - Москва : ФЛИНТА; Екатеринбург : Издательство Уральского университета, 2019. - 194 с. - Библиогр. в конце кн. - Алф. указ.: с. 164-189. - ISBN 978-5-9765-3871-9 (ФЛИНТА). - ISBN 978-5-7996-2345-6 (Изд-во Урал. ун-та) : 315,92</w:t>
      </w:r>
    </w:p>
    <w:p w:rsidR="00506DDC" w:rsidRDefault="00506DDC" w:rsidP="00506DDC">
      <w:r>
        <w:t xml:space="preserve">    Оглавление: </w:t>
      </w:r>
      <w:hyperlink r:id="rId146" w:history="1">
        <w:r w:rsidR="00E07B03" w:rsidRPr="00512BF0">
          <w:rPr>
            <w:rStyle w:val="a8"/>
          </w:rPr>
          <w:t>http://kitap.tatar.ru/ogl/nlrt/nbrt_obr_2360600.pdf</w:t>
        </w:r>
      </w:hyperlink>
    </w:p>
    <w:p w:rsidR="00E07B03" w:rsidRDefault="00E07B03" w:rsidP="00506DDC"/>
    <w:p w:rsidR="00506DDC" w:rsidRDefault="00506DDC" w:rsidP="00506DDC"/>
    <w:p w:rsidR="00FB70A7" w:rsidRDefault="00FB70A7" w:rsidP="00506DDC"/>
    <w:p w:rsidR="00FB70A7" w:rsidRDefault="00FB70A7" w:rsidP="00FB70A7">
      <w:pPr>
        <w:pStyle w:val="1"/>
      </w:pPr>
      <w:r>
        <w:lastRenderedPageBreak/>
        <w:t>Наука. Науковедение. (ББК 72)</w:t>
      </w:r>
    </w:p>
    <w:p w:rsidR="00FB70A7" w:rsidRDefault="00FB70A7" w:rsidP="00FB70A7">
      <w:pPr>
        <w:pStyle w:val="1"/>
      </w:pPr>
    </w:p>
    <w:p w:rsidR="00FB70A7" w:rsidRDefault="00FB70A7" w:rsidP="00FB70A7">
      <w:r>
        <w:t>150. 72;   В68</w:t>
      </w:r>
    </w:p>
    <w:p w:rsidR="00FB70A7" w:rsidRDefault="00FB70A7" w:rsidP="00FB70A7">
      <w:r>
        <w:t xml:space="preserve">    1751676-Ф - ибо</w:t>
      </w:r>
    </w:p>
    <w:p w:rsidR="00FB70A7" w:rsidRDefault="00FB70A7" w:rsidP="00FB70A7">
      <w:r>
        <w:t xml:space="preserve">    Волосецкий, Антон Владимирович</w:t>
      </w:r>
    </w:p>
    <w:p w:rsidR="00FB70A7" w:rsidRDefault="00FB70A7" w:rsidP="00FB70A7">
      <w:r>
        <w:t>Большая энциклопедия науки : 100 главных научных открытий, изменивших наш мир / Антон Волосецкий, Валентина Дынич, Антон Милютин. - Москва : Э, 2017. - 231 с. : цв. ил. - Алф. указ.: с. 229-231. - ISBN 978-5-699-59750-5 : 1106,38</w:t>
      </w:r>
    </w:p>
    <w:p w:rsidR="00FB70A7" w:rsidRDefault="00FB70A7" w:rsidP="00FB70A7">
      <w:r>
        <w:t xml:space="preserve">    Оглавление: </w:t>
      </w:r>
      <w:hyperlink r:id="rId147" w:history="1">
        <w:r w:rsidR="00E07B03" w:rsidRPr="00512BF0">
          <w:rPr>
            <w:rStyle w:val="a8"/>
          </w:rPr>
          <w:t>http://kitap.tatar.ru/ogl/nlrt/nbrt_obr_2384345.pdf</w:t>
        </w:r>
      </w:hyperlink>
    </w:p>
    <w:p w:rsidR="00E07B03" w:rsidRDefault="00E07B03" w:rsidP="00FB70A7"/>
    <w:p w:rsidR="00FB70A7" w:rsidRDefault="00FB70A7" w:rsidP="00FB70A7"/>
    <w:p w:rsidR="00FB70A7" w:rsidRDefault="00FB70A7" w:rsidP="00FB70A7">
      <w:r>
        <w:t>151. 72;   К20</w:t>
      </w:r>
    </w:p>
    <w:p w:rsidR="00FB70A7" w:rsidRDefault="00FB70A7" w:rsidP="00FB70A7">
      <w:r>
        <w:t xml:space="preserve">    1749335-Л - кх</w:t>
      </w:r>
    </w:p>
    <w:p w:rsidR="00FB70A7" w:rsidRDefault="00FB70A7" w:rsidP="00FB70A7">
      <w:r>
        <w:t xml:space="preserve">    Капанадзе, Алексей Леонидович</w:t>
      </w:r>
    </w:p>
    <w:p w:rsidR="00FB70A7" w:rsidRDefault="00FB70A7" w:rsidP="00FB70A7">
      <w:r>
        <w:t>Illusio. Всемирная история заблуждений и обманов / А. Л. Капанадзе. - Москва : Лаборатория знаний, 2019. - 430 с. : ил.. - ISBN 978-5-00101-098-2 : 947,76</w:t>
      </w:r>
    </w:p>
    <w:p w:rsidR="00FB70A7" w:rsidRDefault="00FB70A7" w:rsidP="00FB70A7">
      <w:r>
        <w:t xml:space="preserve">    Оглавление: </w:t>
      </w:r>
      <w:hyperlink r:id="rId148" w:history="1">
        <w:r w:rsidR="00E07B03" w:rsidRPr="00512BF0">
          <w:rPr>
            <w:rStyle w:val="a8"/>
          </w:rPr>
          <w:t>http://kitap.tatar.ru/ogl/nlrt/nbrt_obr_2359464.pdf</w:t>
        </w:r>
      </w:hyperlink>
    </w:p>
    <w:p w:rsidR="00E07B03" w:rsidRDefault="00E07B03" w:rsidP="00FB70A7"/>
    <w:p w:rsidR="00FB70A7" w:rsidRDefault="00FB70A7" w:rsidP="00FB70A7"/>
    <w:p w:rsidR="00C97024" w:rsidRDefault="00C97024" w:rsidP="00FB70A7"/>
    <w:p w:rsidR="00C97024" w:rsidRDefault="00C97024" w:rsidP="00C97024">
      <w:pPr>
        <w:pStyle w:val="1"/>
      </w:pPr>
      <w:r>
        <w:t>Образование. Педагогические науки. (ББК 74)</w:t>
      </w:r>
    </w:p>
    <w:p w:rsidR="00C97024" w:rsidRDefault="00C97024" w:rsidP="00C97024">
      <w:pPr>
        <w:pStyle w:val="1"/>
      </w:pPr>
    </w:p>
    <w:p w:rsidR="00C97024" w:rsidRDefault="00C97024" w:rsidP="00C97024">
      <w:r>
        <w:t>152. К  74.1;   С81</w:t>
      </w:r>
    </w:p>
    <w:p w:rsidR="00C97024" w:rsidRDefault="00C97024" w:rsidP="00C97024">
      <w:r>
        <w:t xml:space="preserve">    1752605-Ф - нк; 1752606-Ф - нк; 1752607-Ф - нк</w:t>
      </w:r>
    </w:p>
    <w:p w:rsidR="00C97024" w:rsidRDefault="00C97024" w:rsidP="00C97024">
      <w:r>
        <w:t xml:space="preserve">    100 лет. Мамадышское дошкольное образование, 1918-2018 / [под ред. Т. Ф. Бабыниной]. - Казань : РИЦ "Школа", 2018. - 183 с. : фотоил. - Посвящено знаменательной дате - 100 летию дошкольного образования Мамадышского района. - Текст на рус., татар. яз. : 300,00</w:t>
      </w:r>
    </w:p>
    <w:p w:rsidR="00C97024" w:rsidRDefault="00C97024" w:rsidP="00C97024">
      <w:r>
        <w:t xml:space="preserve">    Оглавление: </w:t>
      </w:r>
      <w:hyperlink r:id="rId149" w:history="1">
        <w:r w:rsidR="00E07B03" w:rsidRPr="00512BF0">
          <w:rPr>
            <w:rStyle w:val="a8"/>
          </w:rPr>
          <w:t>http://kitap.tatar.ru/ogl/nlrt/nbrt_obr_2386770.pdf</w:t>
        </w:r>
      </w:hyperlink>
    </w:p>
    <w:p w:rsidR="00E07B03" w:rsidRDefault="00E07B03" w:rsidP="00C97024"/>
    <w:p w:rsidR="00C97024" w:rsidRDefault="00C97024" w:rsidP="00C97024"/>
    <w:p w:rsidR="00C97024" w:rsidRDefault="00C97024" w:rsidP="00C97024">
      <w:r>
        <w:t>153. 74.48;   К14</w:t>
      </w:r>
    </w:p>
    <w:p w:rsidR="00C97024" w:rsidRDefault="00C97024" w:rsidP="00C97024">
      <w:r>
        <w:t xml:space="preserve">    1752644-Ф - кх; 1752645-Ф - кх; 1752646-Ф - кх</w:t>
      </w:r>
    </w:p>
    <w:p w:rsidR="00C97024" w:rsidRDefault="00C97024" w:rsidP="00C97024">
      <w:r>
        <w:t xml:space="preserve">    Казанский федеральный университет. Итоговая научно-образовательная конференция студентов (Казань; 2018). Итоговая научно-образовательная конференция студентов Казанского федерального университета 2018 года : сборник статей : [в 5 т.] / М-во науки и высшего образования РФ. - Казань : Издательство Казанского университета, 2018. - ISBN 978-5-00130-133-2. - Т. 3 :  Институт геологии и нефтегазовых технологий ; Институт фундаментальной медицины и биологии ; Институт экологии и природопользования ; Химический институт им. А. М. Бутлерова ; Институт физики ; Высшая школа информационных технологий и интеллектуальных систем. - 2018. - 375 с. : ил., табл., граф. - Библиогр. в конце ст.. - ISBN 978-5-00130-140-0 (т. 3) : 230,00</w:t>
      </w:r>
    </w:p>
    <w:p w:rsidR="00C97024" w:rsidRDefault="00C97024" w:rsidP="00C97024">
      <w:r>
        <w:t xml:space="preserve">    Оглавление: </w:t>
      </w:r>
      <w:hyperlink r:id="rId150" w:history="1">
        <w:r w:rsidR="00E07B03" w:rsidRPr="00512BF0">
          <w:rPr>
            <w:rStyle w:val="a8"/>
          </w:rPr>
          <w:t>http://kitap.tatar.ru/ogl/nlrt/nbrt_obr_2387403.pdf</w:t>
        </w:r>
      </w:hyperlink>
    </w:p>
    <w:p w:rsidR="00E07B03" w:rsidRDefault="00E07B03" w:rsidP="00C97024"/>
    <w:p w:rsidR="00C97024" w:rsidRDefault="00C97024" w:rsidP="00C97024"/>
    <w:p w:rsidR="00C97024" w:rsidRDefault="00C97024" w:rsidP="00C97024">
      <w:r>
        <w:t>154. 74.48;   К14</w:t>
      </w:r>
    </w:p>
    <w:p w:rsidR="00C97024" w:rsidRDefault="00C97024" w:rsidP="00C97024">
      <w:r>
        <w:t xml:space="preserve">    1752677-Ф - кх; 1752678-Ф - кх; 1752679-Ф - кх</w:t>
      </w:r>
    </w:p>
    <w:p w:rsidR="00C97024" w:rsidRDefault="00C97024" w:rsidP="00C97024">
      <w:r>
        <w:lastRenderedPageBreak/>
        <w:t xml:space="preserve">    Казанский федеральный университет. Итоговая Научно-образовательная конференция студентов (Казань; 2018). Итоговая Научно-образовательная конференция студентов Казанского федерального университета 2018 года : сборник тезисов : [в 4 т.] / М-во науки и высшего образования РФ. - Казань : Издательство Казанского университета, 2018-. - ISBN 978-5-00130-082-3. - Т. 2 :  Институт международных отношений; Институт социально-философских наук и массовых коммуникаций. - 2018. - 285 с. : табл. - Текст на рус., англ. яз.. - ISBN 978-5-00130-084-7 (т. 2) : 300,00</w:t>
      </w:r>
    </w:p>
    <w:p w:rsidR="00C97024" w:rsidRDefault="00C97024" w:rsidP="00C97024">
      <w:r>
        <w:t xml:space="preserve">    Оглавление: </w:t>
      </w:r>
      <w:hyperlink r:id="rId151" w:history="1">
        <w:r w:rsidR="00E07B03" w:rsidRPr="00512BF0">
          <w:rPr>
            <w:rStyle w:val="a8"/>
          </w:rPr>
          <w:t>http://kitap.tatar.ru/ogl/nlrt/nbrt_obr_2387915.pdf</w:t>
        </w:r>
      </w:hyperlink>
    </w:p>
    <w:p w:rsidR="00E07B03" w:rsidRDefault="00E07B03" w:rsidP="00C97024"/>
    <w:p w:rsidR="00C97024" w:rsidRDefault="00C97024" w:rsidP="00C97024"/>
    <w:p w:rsidR="00C97024" w:rsidRDefault="00C97024" w:rsidP="00C97024">
      <w:r>
        <w:t>155. 74.48;   К14</w:t>
      </w:r>
    </w:p>
    <w:p w:rsidR="00C97024" w:rsidRDefault="00C97024" w:rsidP="00C97024">
      <w:r>
        <w:t xml:space="preserve">    1752680-Ф - кх; 1752681-Ф - кх; 1752682-Ф - кх</w:t>
      </w:r>
    </w:p>
    <w:p w:rsidR="00C97024" w:rsidRDefault="00C97024" w:rsidP="00C97024">
      <w:r>
        <w:t xml:space="preserve">    Казанский федеральный университет. Итоговая Научно-образовательная конференция студентов (Казань; 2018). Итоговая Научно-образовательная конференция студентов Казанского федерального университета 2018 года : сборник тезисов : [в 4 т.] / М-во науки и высшего образования РФ. - Казань : Издательство Казанского университета, 2018-. - ISBN 978-5-00130-082-3. - Т. 3 :  Институт психологии и образования; Институт управления, экономики и финансов; Институт филологии и междукультурной коммуникации; Юридический факультет. - 2018. - 309 с. : табл. - Текст на рус., англ., татар. яз.. - ISBN 978-5-00130-085-4 (т. 3) : 300,00</w:t>
      </w:r>
    </w:p>
    <w:p w:rsidR="00C97024" w:rsidRDefault="00C97024" w:rsidP="00C97024">
      <w:r>
        <w:t xml:space="preserve">    Оглавление: </w:t>
      </w:r>
      <w:hyperlink r:id="rId152" w:history="1">
        <w:r w:rsidR="00E07B03" w:rsidRPr="00512BF0">
          <w:rPr>
            <w:rStyle w:val="a8"/>
          </w:rPr>
          <w:t>http://kitap.tatar.ru/ogl/nlrt/nbrt_obr_2387944.pdf</w:t>
        </w:r>
      </w:hyperlink>
    </w:p>
    <w:p w:rsidR="00E07B03" w:rsidRDefault="00E07B03" w:rsidP="00C97024"/>
    <w:p w:rsidR="00C97024" w:rsidRDefault="00C97024" w:rsidP="00C97024"/>
    <w:p w:rsidR="00C97024" w:rsidRDefault="00C97024" w:rsidP="00C97024">
      <w:r>
        <w:t>156. 74.48;   К14</w:t>
      </w:r>
    </w:p>
    <w:p w:rsidR="00C97024" w:rsidRDefault="00C97024" w:rsidP="00C97024">
      <w:r>
        <w:t xml:space="preserve">    1752641-Ф - кх; 1752642-Ф - кх; 1752643-Ф - кх</w:t>
      </w:r>
    </w:p>
    <w:p w:rsidR="00C97024" w:rsidRDefault="00C97024" w:rsidP="00C97024">
      <w:r>
        <w:t xml:space="preserve">    Казанский федеральный университет. Итоговая научно-образовательная конференция студентов (Казань; 2018). Итоговая научно-образовательная конференция студентов Казанского федерального университета 2018 года : сборник статей : [в 5 т.] / М-во науки и высшего образования РФ. - Казань : Издательство Казанского университета, 2018. - ISBN 978-5-00130-133-2. - Т. 2 :  Институт социально-философских наук и массовых коммуникаций; Елабужский институт. - 2018. - 367 с. : ил., табл., граф. - Библиогр. в конце ст. - Текст на рус., англ., татар. яз.. - ISBN 978-5-00130-135-6 (т. 2) : 230,00</w:t>
      </w:r>
    </w:p>
    <w:p w:rsidR="00C97024" w:rsidRDefault="00C97024" w:rsidP="00C97024">
      <w:r>
        <w:t xml:space="preserve">    Оглавление: </w:t>
      </w:r>
      <w:hyperlink r:id="rId153" w:history="1">
        <w:r w:rsidR="00E07B03" w:rsidRPr="00512BF0">
          <w:rPr>
            <w:rStyle w:val="a8"/>
          </w:rPr>
          <w:t>http://kitap.tatar.ru/ogl/nlrt/nbrt_obr_2387389.pdf</w:t>
        </w:r>
      </w:hyperlink>
    </w:p>
    <w:p w:rsidR="00E07B03" w:rsidRDefault="00E07B03" w:rsidP="00C97024"/>
    <w:p w:rsidR="00C97024" w:rsidRDefault="00C97024" w:rsidP="00C97024"/>
    <w:p w:rsidR="00C97024" w:rsidRDefault="00C97024" w:rsidP="00C97024">
      <w:r>
        <w:t>157. 74.48;   К14</w:t>
      </w:r>
    </w:p>
    <w:p w:rsidR="00C97024" w:rsidRDefault="00C97024" w:rsidP="00C97024">
      <w:r>
        <w:t xml:space="preserve">    1752647-Ф - кх; 1752648-Ф - кх; 1752649-Ф - кх</w:t>
      </w:r>
    </w:p>
    <w:p w:rsidR="00C97024" w:rsidRDefault="00C97024" w:rsidP="00C97024">
      <w:r>
        <w:t xml:space="preserve">    Казанский федеральный университет. Итоговая научно-образовательная конференция студентов (Казань; 2018). Итоговая научно-образовательная конференция студентов Казанского федерального университета 2018 года : сборник статей : [в 5 т.] / М-во науки и высшего образования РФ. - Казань : Издательство Казанского университета, 2018. - ISBN 978-5-00130-133-2. - Т. 4 :  Институт управления, экономики и финансов ; Институт вычислительной математики и информационных технологий ; Институт математики и механики им. Н. И Лобачевского ; Инженерный институт ; Набережночелнинский институт. - 2018. - 383 с. : ил, табл., граф. - Библиогр. в конце ст. - Текст рус., англ. яз.. - ISBN 978-5-00130-141-7 (т. 4) : 230,00</w:t>
      </w:r>
    </w:p>
    <w:p w:rsidR="00C97024" w:rsidRDefault="00C97024" w:rsidP="00C97024">
      <w:r>
        <w:t xml:space="preserve">    Оглавление: </w:t>
      </w:r>
      <w:hyperlink r:id="rId154" w:history="1">
        <w:r w:rsidR="00E07B03" w:rsidRPr="00512BF0">
          <w:rPr>
            <w:rStyle w:val="a8"/>
          </w:rPr>
          <w:t>http://kitap.tatar.ru/ogl/nlrt/nbrt_obr_2387428.pdf</w:t>
        </w:r>
      </w:hyperlink>
    </w:p>
    <w:p w:rsidR="00E07B03" w:rsidRDefault="00E07B03" w:rsidP="00C97024"/>
    <w:p w:rsidR="00C97024" w:rsidRDefault="00C97024" w:rsidP="00C97024"/>
    <w:p w:rsidR="00C97024" w:rsidRDefault="00C97024" w:rsidP="00C97024">
      <w:r>
        <w:t>158. 74.48;   К14</w:t>
      </w:r>
    </w:p>
    <w:p w:rsidR="00C97024" w:rsidRDefault="00C97024" w:rsidP="00C97024">
      <w:r>
        <w:t xml:space="preserve">    1752638-Ф - кх; 1752639-Ф - кх; 1752640-Ф - кх</w:t>
      </w:r>
    </w:p>
    <w:p w:rsidR="00C97024" w:rsidRDefault="00C97024" w:rsidP="00C97024">
      <w:r>
        <w:lastRenderedPageBreak/>
        <w:t xml:space="preserve">    Казанский федеральный университет. Итоговая научно-образовательная конференция студентов (Казань; 2018). Итоговая научно-образовательная конференция студентов Казанского федерального университета 2018 года : сборник статей : [в 5 т.] / М-во науки и высшего образования РФ. - Казань : Издательство Казанского университета, 2018. - ISBN 978-5-00130-133-2. - Т. 1 :  Институт филологии и межкультурной коммуникации; Институт психологии и образования. - 2018. - 303 с. : ил., табл., граф. - Библиогр. в конце ст. - Текст на рус., татар. яз.. - ISBN 978-5-00130-134-9 (т. 1) : 230,00</w:t>
      </w:r>
    </w:p>
    <w:p w:rsidR="00C97024" w:rsidRDefault="00C97024" w:rsidP="00C97024">
      <w:r>
        <w:t xml:space="preserve">    Оглавление: </w:t>
      </w:r>
      <w:hyperlink r:id="rId155" w:history="1">
        <w:r w:rsidR="00E07B03" w:rsidRPr="00512BF0">
          <w:rPr>
            <w:rStyle w:val="a8"/>
          </w:rPr>
          <w:t>http://kitap.tatar.ru/ogl/nlrt/nbrt_obr_2387356.pdf</w:t>
        </w:r>
      </w:hyperlink>
    </w:p>
    <w:p w:rsidR="00E07B03" w:rsidRDefault="00E07B03" w:rsidP="00C97024"/>
    <w:p w:rsidR="00C97024" w:rsidRDefault="00C97024" w:rsidP="00C97024"/>
    <w:p w:rsidR="00C97024" w:rsidRDefault="00C97024" w:rsidP="00C97024">
      <w:r>
        <w:t>159. 74.48;   И88</w:t>
      </w:r>
    </w:p>
    <w:p w:rsidR="00C97024" w:rsidRDefault="00C97024" w:rsidP="00C97024">
      <w:r>
        <w:t xml:space="preserve">    1750858-Л - кх</w:t>
      </w:r>
    </w:p>
    <w:p w:rsidR="00C97024" w:rsidRDefault="00C97024" w:rsidP="00C97024">
      <w:r>
        <w:t xml:space="preserve">    Исследовательский потенциал студента : монография / Н. В. Бордовская [и др.]; Санкт-Петербургский государственный университет ; под ред. Н. В. Бордовской. - Москва : Русайнс, 2018. - 256 с. : ил. - Авторы указаны на обороте тит. л.. - ISBN 978-5-4365-0452-0 : 1314,39</w:t>
      </w:r>
    </w:p>
    <w:p w:rsidR="00C97024" w:rsidRDefault="00C97024" w:rsidP="00C97024">
      <w:r>
        <w:t xml:space="preserve">    Оглавление: </w:t>
      </w:r>
      <w:hyperlink r:id="rId156" w:history="1">
        <w:r w:rsidR="00E07B03" w:rsidRPr="00512BF0">
          <w:rPr>
            <w:rStyle w:val="a8"/>
          </w:rPr>
          <w:t>http://kitap.tatar.ru/ogl/nlrt/nbrt_obr_2385726.pdf</w:t>
        </w:r>
      </w:hyperlink>
    </w:p>
    <w:p w:rsidR="00E07B03" w:rsidRDefault="00E07B03" w:rsidP="00C97024"/>
    <w:p w:rsidR="00C97024" w:rsidRDefault="00C97024" w:rsidP="00C97024"/>
    <w:p w:rsidR="00C97024" w:rsidRDefault="00C97024" w:rsidP="00C97024">
      <w:r>
        <w:t>160. К  74.1;   П37</w:t>
      </w:r>
    </w:p>
    <w:p w:rsidR="00C97024" w:rsidRDefault="00C97024" w:rsidP="00C97024">
      <w:r>
        <w:t xml:space="preserve">    1752565-Ф - нк; 1752566-Ф - нк; 1752567-Ф - нк</w:t>
      </w:r>
    </w:p>
    <w:p w:rsidR="00C97024" w:rsidRDefault="00C97024" w:rsidP="00C97024">
      <w:r>
        <w:t xml:space="preserve">    Планирование деятельности по обучению дошкольников татарскому языку : методическое пособие / [З. М. Зарипова и др.]. - Казань : ХЭТЕР, 2018. - 169, [1] с. - Библиогр.: с. 169. - ISBN 978-5-94113-490-8 : 200,00</w:t>
      </w:r>
    </w:p>
    <w:p w:rsidR="00C97024" w:rsidRDefault="00C97024" w:rsidP="00C97024">
      <w:r>
        <w:t xml:space="preserve">    Оглавление: </w:t>
      </w:r>
      <w:hyperlink r:id="rId157" w:history="1">
        <w:r w:rsidR="00E07B03" w:rsidRPr="00512BF0">
          <w:rPr>
            <w:rStyle w:val="a8"/>
          </w:rPr>
          <w:t>http://kitap.tatar.ru/ogl/nlrt/nbrt_obr_2385165.pdf</w:t>
        </w:r>
      </w:hyperlink>
    </w:p>
    <w:p w:rsidR="00E07B03" w:rsidRDefault="00E07B03" w:rsidP="00C97024"/>
    <w:p w:rsidR="00C97024" w:rsidRDefault="00C97024" w:rsidP="00C97024"/>
    <w:p w:rsidR="00C97024" w:rsidRDefault="00C97024" w:rsidP="00C97024">
      <w:r>
        <w:t>161. 74.48;   К14</w:t>
      </w:r>
    </w:p>
    <w:p w:rsidR="00C97024" w:rsidRDefault="00C97024" w:rsidP="00C97024">
      <w:r>
        <w:t xml:space="preserve">    1752650-Ф - кх; 1752651-Ф - кх; 1752652-Ф - кх</w:t>
      </w:r>
    </w:p>
    <w:p w:rsidR="00C97024" w:rsidRDefault="00C97024" w:rsidP="00C97024">
      <w:r>
        <w:t xml:space="preserve">    Казанский федеральный университет. Итоговая научно-образовательная конференция студентов (Казань; 2018). Итоговая научно-образовательная конференция студентов Казанского федерального университета 2018 года : сборник статей : [в 5 т.] / М-во науки и высшего образования РФ. - Казань : Издательство Казанского университета, 2018. - ISBN 978-5-00130-133-2. - Т. 5 :  Юридический факультет институт; Институт международных отношений. - 2018. - 319 с. : ил, табл., графики. - Библиогр. в конце ст. - Текст на рус., англ. яз.. - ISBN 978-5-00130-142-4 (т. 5) : 230,00</w:t>
      </w:r>
    </w:p>
    <w:p w:rsidR="00C97024" w:rsidRDefault="00C97024" w:rsidP="00C97024">
      <w:r>
        <w:t xml:space="preserve">    Оглавление: </w:t>
      </w:r>
      <w:hyperlink r:id="rId158" w:history="1">
        <w:r w:rsidR="00FC1E70" w:rsidRPr="00512BF0">
          <w:rPr>
            <w:rStyle w:val="a8"/>
          </w:rPr>
          <w:t>http://kitap.tatar.ru/ogl/nlrt/nbrt_obr_2387437.pdf</w:t>
        </w:r>
      </w:hyperlink>
    </w:p>
    <w:p w:rsidR="00FC1E70" w:rsidRDefault="00FC1E70" w:rsidP="00C97024"/>
    <w:p w:rsidR="00C97024" w:rsidRDefault="00C97024" w:rsidP="00C97024"/>
    <w:p w:rsidR="00C97024" w:rsidRDefault="00C97024" w:rsidP="00C97024">
      <w:r>
        <w:t>162. 74.1;   В19</w:t>
      </w:r>
    </w:p>
    <w:p w:rsidR="00C97024" w:rsidRDefault="00C97024" w:rsidP="00C97024">
      <w:r>
        <w:t xml:space="preserve">    1751287-Л - кх</w:t>
      </w:r>
    </w:p>
    <w:p w:rsidR="00C97024" w:rsidRDefault="00C97024" w:rsidP="00C97024">
      <w:r>
        <w:t xml:space="preserve">    Василюк, Юлия Сергеевна</w:t>
      </w:r>
    </w:p>
    <w:p w:rsidR="00C97024" w:rsidRDefault="00C97024" w:rsidP="00C97024">
      <w:r>
        <w:t>Правила безопасного поведения в квартире / Ю. С. Василюк. - Москва : Эксмо, 2019. - 48 с. : ил. - (Мама будет спокойна).. - ISBN 978-5-04-095921-1 : 150,81</w:t>
      </w:r>
    </w:p>
    <w:p w:rsidR="00C97024" w:rsidRDefault="00C97024" w:rsidP="00C97024">
      <w:r>
        <w:t xml:space="preserve">    Оглавление: </w:t>
      </w:r>
      <w:hyperlink r:id="rId159" w:history="1">
        <w:r w:rsidR="00FC1E70" w:rsidRPr="00512BF0">
          <w:rPr>
            <w:rStyle w:val="a8"/>
          </w:rPr>
          <w:t>http://kitap.tatar.ru/ogl/nlrt/nbrt_obr_2360727.pdf</w:t>
        </w:r>
      </w:hyperlink>
    </w:p>
    <w:p w:rsidR="00FC1E70" w:rsidRDefault="00FC1E70" w:rsidP="00C97024"/>
    <w:p w:rsidR="00C97024" w:rsidRDefault="00C97024" w:rsidP="00C97024"/>
    <w:p w:rsidR="00C97024" w:rsidRDefault="00C97024" w:rsidP="00C97024">
      <w:r>
        <w:t>163. 74.48;   Д33</w:t>
      </w:r>
    </w:p>
    <w:p w:rsidR="00C97024" w:rsidRDefault="00C97024" w:rsidP="00C97024">
      <w:r>
        <w:t xml:space="preserve">    1748638-Л - чз1</w:t>
      </w:r>
    </w:p>
    <w:p w:rsidR="00C97024" w:rsidRDefault="00C97024" w:rsidP="00C97024">
      <w:r>
        <w:t xml:space="preserve">    Денисова, Рутения Робертовна</w:t>
      </w:r>
    </w:p>
    <w:p w:rsidR="00C97024" w:rsidRDefault="00C97024" w:rsidP="00C97024">
      <w:r>
        <w:t xml:space="preserve">Профессиональная подготовка дефектологов : историко-педагогический аспект / Р. Р. Денисова, А. В. Калиниченко. - Москва : ФЛИНТА : Наука, 2017. - 141, [1] c. : ил., табл. - </w:t>
      </w:r>
      <w:r>
        <w:lastRenderedPageBreak/>
        <w:t>Библиогр.: с. 108. - ISBN 978-5-9765-2814-7 (ФЛИНТА). - ISBN 978-5-02-039275-5 (Наука) : 245,74</w:t>
      </w:r>
    </w:p>
    <w:p w:rsidR="00C97024" w:rsidRDefault="00C97024" w:rsidP="00C97024">
      <w:r>
        <w:t xml:space="preserve">    Оглавление: </w:t>
      </w:r>
      <w:hyperlink r:id="rId160" w:history="1">
        <w:r w:rsidR="00FC1E70" w:rsidRPr="00512BF0">
          <w:rPr>
            <w:rStyle w:val="a8"/>
          </w:rPr>
          <w:t>http://kitap.tatar.ru/ogl/nlrt/nbrt_obr_2356712.pdf</w:t>
        </w:r>
      </w:hyperlink>
    </w:p>
    <w:p w:rsidR="00FC1E70" w:rsidRDefault="00FC1E70" w:rsidP="00C97024"/>
    <w:p w:rsidR="00C97024" w:rsidRDefault="00C97024" w:rsidP="00C97024"/>
    <w:p w:rsidR="00C97024" w:rsidRDefault="00C97024" w:rsidP="00C97024">
      <w:r>
        <w:t>164. 74.2;   Е51</w:t>
      </w:r>
    </w:p>
    <w:p w:rsidR="00C97024" w:rsidRDefault="00C97024" w:rsidP="00C97024">
      <w:r>
        <w:t xml:space="preserve">    1751337-Л - кх</w:t>
      </w:r>
    </w:p>
    <w:p w:rsidR="00C97024" w:rsidRDefault="00C97024" w:rsidP="00C97024">
      <w:r>
        <w:t xml:space="preserve">    Елизаров, Александр</w:t>
      </w:r>
    </w:p>
    <w:p w:rsidR="00C97024" w:rsidRDefault="00C97024" w:rsidP="00C97024">
      <w:r>
        <w:t>Учебный проект в школе: высокий педагогический результат / А. Елизаров, М. Бородин, Н. Самылкина. - Москва : Лаборатория знаний, 2019. - 63, [1] с. : ил., табл. - Библиогр. в конце кн.. - ISBN 978-5-00101-091-3 : 294,36</w:t>
      </w:r>
    </w:p>
    <w:p w:rsidR="00C97024" w:rsidRDefault="00C97024" w:rsidP="00C97024">
      <w:r>
        <w:t xml:space="preserve">    Оглавление: </w:t>
      </w:r>
      <w:hyperlink r:id="rId161" w:history="1">
        <w:r w:rsidR="00FC1E70" w:rsidRPr="00512BF0">
          <w:rPr>
            <w:rStyle w:val="a8"/>
          </w:rPr>
          <w:t>http://kitap.tatar.ru/ogl/nlrt/nbrt_obr_2387579.pdf</w:t>
        </w:r>
      </w:hyperlink>
    </w:p>
    <w:p w:rsidR="00FC1E70" w:rsidRDefault="00FC1E70" w:rsidP="00C97024"/>
    <w:p w:rsidR="00C97024" w:rsidRDefault="00C97024" w:rsidP="00C97024"/>
    <w:p w:rsidR="00C97024" w:rsidRDefault="00C97024" w:rsidP="00C97024">
      <w:r>
        <w:t>165. 74.5;   К48</w:t>
      </w:r>
    </w:p>
    <w:p w:rsidR="00C97024" w:rsidRDefault="00C97024" w:rsidP="00C97024">
      <w:r>
        <w:t xml:space="preserve">    1751293-Ф - кх</w:t>
      </w:r>
    </w:p>
    <w:p w:rsidR="00C97024" w:rsidRDefault="00C97024" w:rsidP="00C97024">
      <w:r>
        <w:t xml:space="preserve">    Развитие речи, мышления, внимания (грубая форма афазии) / Л. Б. Клепацкая. - Москва : В. Секачев, 2018. - 215 с. : ил.. - ISBN 978-5-88923-921-5 : 1089,44</w:t>
      </w:r>
    </w:p>
    <w:p w:rsidR="00C97024" w:rsidRDefault="00C97024" w:rsidP="00C97024">
      <w:r>
        <w:t xml:space="preserve">    Оглавление: </w:t>
      </w:r>
      <w:hyperlink r:id="rId162" w:history="1">
        <w:r w:rsidR="00FC1E70" w:rsidRPr="00512BF0">
          <w:rPr>
            <w:rStyle w:val="a8"/>
          </w:rPr>
          <w:t>http://kitap.tatar.ru/ogl/nlrt/nbrt_obr_2360746.pdf</w:t>
        </w:r>
      </w:hyperlink>
    </w:p>
    <w:p w:rsidR="00FC1E70" w:rsidRDefault="00FC1E70" w:rsidP="00C97024"/>
    <w:p w:rsidR="00C97024" w:rsidRDefault="00C97024" w:rsidP="00C97024"/>
    <w:p w:rsidR="00C97024" w:rsidRDefault="00C97024" w:rsidP="00C97024">
      <w:r>
        <w:t>166. 74.9;   Н24</w:t>
      </w:r>
    </w:p>
    <w:p w:rsidR="00C97024" w:rsidRDefault="00C97024" w:rsidP="00C97024">
      <w:r>
        <w:t xml:space="preserve">    1751686-Л - кх</w:t>
      </w:r>
    </w:p>
    <w:p w:rsidR="00C97024" w:rsidRDefault="00C97024" w:rsidP="00C97024">
      <w:r>
        <w:t xml:space="preserve">    Наместникова, Мария</w:t>
      </w:r>
    </w:p>
    <w:p w:rsidR="00C97024" w:rsidRDefault="00C97024" w:rsidP="00C97024">
      <w:r>
        <w:t>Выжить в цифровом мире для родителей : иллюстрированные советы от "Лаборатории Касперского" / Мария Наместникова, Василий Ялтонский. - Санкт-Петербург [и др.] : Питер, 2018. - 112 с. : ил.. - ISBN 978-5-4461-0667-7 : 140,47</w:t>
      </w:r>
    </w:p>
    <w:p w:rsidR="00C97024" w:rsidRDefault="00C97024" w:rsidP="00C97024"/>
    <w:p w:rsidR="00C97024" w:rsidRDefault="00C97024" w:rsidP="00C97024">
      <w:r>
        <w:t>167. 74.04;   П56</w:t>
      </w:r>
    </w:p>
    <w:p w:rsidR="00C97024" w:rsidRDefault="00C97024" w:rsidP="00C97024">
      <w:r>
        <w:t xml:space="preserve">    1748684-Л - кх</w:t>
      </w:r>
    </w:p>
    <w:p w:rsidR="00C97024" w:rsidRDefault="00C97024" w:rsidP="00C97024">
      <w:r>
        <w:t xml:space="preserve">    Понявина, Мария Борисовна</w:t>
      </w:r>
    </w:p>
    <w:p w:rsidR="00C97024" w:rsidRDefault="00C97024" w:rsidP="00C97024">
      <w:r>
        <w:t>Политика в сфере образования в СССР и современной России: политологический анализ : монография / М. Б. Понявина; Финансовый университет при Правительстве Российской Федерации. - Москва : Вузовский учебник : ИНФРА-М, 2018. - 124, [1] c. : ил., табл. - (Научная книга). - Библиогр.: с. 122-124 и в подстроч. примеч.. - ISBN 978-5-9558-0539-9 (Вузовский учебник). - ISBN 978-5-16-012568-8 (ИНФРА-М, print). - ISBN 978-5-16-106446-7 (ИНФРА-М, online) : 585,09</w:t>
      </w:r>
    </w:p>
    <w:p w:rsidR="00C97024" w:rsidRDefault="00C97024" w:rsidP="00C97024">
      <w:r>
        <w:t xml:space="preserve">    Оглавление: </w:t>
      </w:r>
      <w:hyperlink r:id="rId163" w:history="1">
        <w:r w:rsidR="00FC1E70" w:rsidRPr="00512BF0">
          <w:rPr>
            <w:rStyle w:val="a8"/>
          </w:rPr>
          <w:t>http://kitap.tatar.ru/ogl/nlrt/nbrt_obr_2357198.pdf</w:t>
        </w:r>
      </w:hyperlink>
    </w:p>
    <w:p w:rsidR="00FC1E70" w:rsidRDefault="00FC1E70" w:rsidP="00C97024"/>
    <w:p w:rsidR="00C97024" w:rsidRDefault="00C97024" w:rsidP="00C97024"/>
    <w:p w:rsidR="004D6344" w:rsidRDefault="004D6344" w:rsidP="00C97024"/>
    <w:p w:rsidR="004D6344" w:rsidRDefault="004D6344" w:rsidP="004D6344">
      <w:pPr>
        <w:pStyle w:val="1"/>
      </w:pPr>
      <w:r>
        <w:t>Физическая культура и спорт. (ББК 75)</w:t>
      </w:r>
    </w:p>
    <w:p w:rsidR="004D6344" w:rsidRDefault="004D6344" w:rsidP="004D6344">
      <w:pPr>
        <w:pStyle w:val="1"/>
      </w:pPr>
    </w:p>
    <w:p w:rsidR="004D6344" w:rsidRDefault="004D6344" w:rsidP="004D6344">
      <w:r>
        <w:t>168. 75.5;   Г65</w:t>
      </w:r>
    </w:p>
    <w:p w:rsidR="004D6344" w:rsidRDefault="004D6344" w:rsidP="004D6344">
      <w:r>
        <w:t xml:space="preserve">    1748769-Л - ибо</w:t>
      </w:r>
    </w:p>
    <w:p w:rsidR="004D6344" w:rsidRDefault="004D6344" w:rsidP="004D6344">
      <w:r>
        <w:t xml:space="preserve">    ГОЛ! Большая энциклопедия российского футбола / [сост. О. А. Лысенко]. - Москва : Чемпионат : Э, 2017. - 307, [2] c. : ил. - (Подарочные издания. Спорт).. - ISBN 978-5-699-93971-8 : 1390,07</w:t>
      </w:r>
    </w:p>
    <w:p w:rsidR="004D6344" w:rsidRDefault="004D6344" w:rsidP="004D6344">
      <w:r>
        <w:t xml:space="preserve">    Оглавление: </w:t>
      </w:r>
      <w:hyperlink r:id="rId164" w:history="1">
        <w:r w:rsidR="00FC1E70" w:rsidRPr="00512BF0">
          <w:rPr>
            <w:rStyle w:val="a8"/>
          </w:rPr>
          <w:t>http://kitap.tatar.ru/ogl/nlrt/nbrt_obr_2357968.pdf</w:t>
        </w:r>
      </w:hyperlink>
    </w:p>
    <w:p w:rsidR="00FC1E70" w:rsidRDefault="00FC1E70" w:rsidP="004D6344"/>
    <w:p w:rsidR="004D6344" w:rsidRDefault="004D6344" w:rsidP="004D6344"/>
    <w:p w:rsidR="004D6344" w:rsidRDefault="004D6344" w:rsidP="004D6344">
      <w:r>
        <w:t>169. 75.5;   Ч-42</w:t>
      </w:r>
    </w:p>
    <w:p w:rsidR="004D6344" w:rsidRDefault="004D6344" w:rsidP="004D6344">
      <w:r>
        <w:t xml:space="preserve">    1748775-Ф - ибо</w:t>
      </w:r>
    </w:p>
    <w:p w:rsidR="004D6344" w:rsidRDefault="004D6344" w:rsidP="004D6344">
      <w:r>
        <w:t xml:space="preserve">    Чемпионат мира по футболу: с 1930 по настоящее время / [под ред. Е. Плешакова]. - Москва : Э, 2018. - 48, [2] c. : цв. ил. - (Подарочные издания. Спорт). - В карт. коробке. - ISBN 978-5-699-86873-5 (в коробке) : 1573,88</w:t>
      </w:r>
    </w:p>
    <w:p w:rsidR="004D6344" w:rsidRDefault="004D6344" w:rsidP="004D6344">
      <w:r>
        <w:t xml:space="preserve">    Оглавление: </w:t>
      </w:r>
      <w:hyperlink r:id="rId165" w:history="1">
        <w:r w:rsidR="00FC1E70" w:rsidRPr="00512BF0">
          <w:rPr>
            <w:rStyle w:val="a8"/>
          </w:rPr>
          <w:t>http://kitap.tatar.ru/ogl/nlrt/nbrt_obr_2358044.pdf</w:t>
        </w:r>
      </w:hyperlink>
    </w:p>
    <w:p w:rsidR="00FC1E70" w:rsidRDefault="00FC1E70" w:rsidP="004D6344"/>
    <w:p w:rsidR="004D6344" w:rsidRDefault="004D6344" w:rsidP="004D6344"/>
    <w:p w:rsidR="004D6344" w:rsidRDefault="004D6344" w:rsidP="004D6344">
      <w:r>
        <w:t>170. 75.5;   К36</w:t>
      </w:r>
    </w:p>
    <w:p w:rsidR="004D6344" w:rsidRDefault="004D6344" w:rsidP="004D6344">
      <w:r>
        <w:t xml:space="preserve">    1751668-Л - кх</w:t>
      </w:r>
    </w:p>
    <w:p w:rsidR="004D6344" w:rsidRDefault="004D6344" w:rsidP="004D6344">
      <w:r>
        <w:t xml:space="preserve">    Кержаков, Александр Анатольевич</w:t>
      </w:r>
    </w:p>
    <w:p w:rsidR="004D6344" w:rsidRDefault="004D6344" w:rsidP="004D6344">
      <w:r>
        <w:t>Лучший / А. А. Кержаков; [авт. послесл. Н. Яременко]. - Москва : Э, 2017. - 251, [2] c., [8] л. фотоил. : ил. - (Иконы спорта).. - ISBN 978-5-699-92325-0 : 510,95</w:t>
      </w:r>
    </w:p>
    <w:p w:rsidR="004D6344" w:rsidRDefault="004D6344" w:rsidP="004D6344">
      <w:r>
        <w:t xml:space="preserve">    Оглавление: </w:t>
      </w:r>
      <w:hyperlink r:id="rId166" w:history="1">
        <w:r w:rsidR="00FC1E70" w:rsidRPr="00512BF0">
          <w:rPr>
            <w:rStyle w:val="a8"/>
          </w:rPr>
          <w:t>http://kitap.tatar.ru/ogl/nlrt/nbrt_obr_2336495.pdf</w:t>
        </w:r>
      </w:hyperlink>
    </w:p>
    <w:p w:rsidR="00FC1E70" w:rsidRDefault="00FC1E70" w:rsidP="004D6344"/>
    <w:p w:rsidR="004D6344" w:rsidRDefault="004D6344" w:rsidP="004D6344"/>
    <w:p w:rsidR="004D6344" w:rsidRDefault="004D6344" w:rsidP="004D6344">
      <w:r>
        <w:t>171. 75.6;   Л26</w:t>
      </w:r>
    </w:p>
    <w:p w:rsidR="004D6344" w:rsidRDefault="004D6344" w:rsidP="004D6344">
      <w:r>
        <w:t xml:space="preserve">    1748756-Л - чз2</w:t>
      </w:r>
    </w:p>
    <w:p w:rsidR="004D6344" w:rsidRDefault="004D6344" w:rsidP="004D6344">
      <w:r>
        <w:t xml:space="preserve">    Ласерда, Дэниэл</w:t>
      </w:r>
    </w:p>
    <w:p w:rsidR="004D6344" w:rsidRDefault="004D6344" w:rsidP="004D6344">
      <w:r>
        <w:t>2,100 асан: вся йога в одной книге / Д. Ласерда; [пер. с англ. яз. Е. В. Шафрановой]. - Москва : Э, 2017. - 751 c. : цв. ил. - (Йогалогия).. - ISBN 978-5-699-82924-8 : 1577,29</w:t>
      </w:r>
    </w:p>
    <w:p w:rsidR="004D6344" w:rsidRDefault="004D6344" w:rsidP="004D6344">
      <w:r>
        <w:t xml:space="preserve">    Оглавление: </w:t>
      </w:r>
      <w:hyperlink r:id="rId167" w:history="1">
        <w:r w:rsidR="00FC1E70" w:rsidRPr="00512BF0">
          <w:rPr>
            <w:rStyle w:val="a8"/>
          </w:rPr>
          <w:t>http://kitap.tatar.ru/ogl/nlrt/nbrt_obr_2357716.pdf</w:t>
        </w:r>
      </w:hyperlink>
    </w:p>
    <w:p w:rsidR="00FC1E70" w:rsidRDefault="00FC1E70" w:rsidP="004D6344"/>
    <w:p w:rsidR="004D6344" w:rsidRDefault="004D6344" w:rsidP="004D6344"/>
    <w:p w:rsidR="004D6344" w:rsidRDefault="004D6344" w:rsidP="004D6344">
      <w:r>
        <w:t>172. 75.5;   Л41</w:t>
      </w:r>
    </w:p>
    <w:p w:rsidR="004D6344" w:rsidRDefault="004D6344" w:rsidP="004D6344">
      <w:r>
        <w:t xml:space="preserve">    1748772-Ф - кх</w:t>
      </w:r>
    </w:p>
    <w:p w:rsidR="004D6344" w:rsidRDefault="004D6344" w:rsidP="004D6344">
      <w:r>
        <w:t xml:space="preserve">    Лёзэ, Жан Дэменье</w:t>
      </w:r>
    </w:p>
    <w:p w:rsidR="004D6344" w:rsidRDefault="004D6344" w:rsidP="004D6344">
      <w:pPr>
        <w:rPr>
          <w:lang w:val="en-US"/>
        </w:rPr>
      </w:pPr>
      <w:r>
        <w:t>1000 лучших футбольных клубов мира / Ж. Д. Лёзэ; [пер. с англ. яз. А</w:t>
      </w:r>
      <w:r w:rsidRPr="004D6344">
        <w:rPr>
          <w:lang w:val="en-US"/>
        </w:rPr>
        <w:t xml:space="preserve">. </w:t>
      </w:r>
      <w:r>
        <w:t>Поповой</w:t>
      </w:r>
      <w:r w:rsidRPr="004D6344">
        <w:rPr>
          <w:lang w:val="en-US"/>
        </w:rPr>
        <w:t xml:space="preserve">]. - </w:t>
      </w:r>
      <w:r>
        <w:t>Москва</w:t>
      </w:r>
      <w:r w:rsidRPr="004D6344">
        <w:rPr>
          <w:lang w:val="en-US"/>
        </w:rPr>
        <w:t xml:space="preserve"> : </w:t>
      </w:r>
      <w:r>
        <w:t>Эксмо</w:t>
      </w:r>
      <w:r w:rsidRPr="004D6344">
        <w:rPr>
          <w:lang w:val="en-US"/>
        </w:rPr>
        <w:t xml:space="preserve">, 2018. - 318, [1] c. : </w:t>
      </w:r>
      <w:r>
        <w:t>ил</w:t>
      </w:r>
      <w:r w:rsidRPr="004D6344">
        <w:rPr>
          <w:lang w:val="en-US"/>
        </w:rPr>
        <w:t xml:space="preserve">., </w:t>
      </w:r>
      <w:r>
        <w:t>цв</w:t>
      </w:r>
      <w:r w:rsidRPr="004D6344">
        <w:rPr>
          <w:lang w:val="en-US"/>
        </w:rPr>
        <w:t xml:space="preserve">. </w:t>
      </w:r>
      <w:r>
        <w:t>ил</w:t>
      </w:r>
      <w:r w:rsidRPr="004D6344">
        <w:rPr>
          <w:lang w:val="en-US"/>
        </w:rPr>
        <w:t>. - (</w:t>
      </w:r>
      <w:r>
        <w:t>Подарочные</w:t>
      </w:r>
      <w:r w:rsidRPr="004D6344">
        <w:rPr>
          <w:lang w:val="en-US"/>
        </w:rPr>
        <w:t xml:space="preserve"> </w:t>
      </w:r>
      <w:r>
        <w:t>издания</w:t>
      </w:r>
      <w:r w:rsidRPr="004D6344">
        <w:rPr>
          <w:lang w:val="en-US"/>
        </w:rPr>
        <w:t xml:space="preserve">. </w:t>
      </w:r>
      <w:r>
        <w:t>Спорт</w:t>
      </w:r>
      <w:r w:rsidRPr="004D6344">
        <w:rPr>
          <w:lang w:val="en-US"/>
        </w:rPr>
        <w:t xml:space="preserve">). - </w:t>
      </w:r>
      <w:r>
        <w:t>Загл</w:t>
      </w:r>
      <w:r w:rsidRPr="004D6344">
        <w:rPr>
          <w:lang w:val="en-US"/>
        </w:rPr>
        <w:t xml:space="preserve">. </w:t>
      </w:r>
      <w:r>
        <w:t>и</w:t>
      </w:r>
      <w:r w:rsidRPr="004D6344">
        <w:rPr>
          <w:lang w:val="en-US"/>
        </w:rPr>
        <w:t xml:space="preserve"> </w:t>
      </w:r>
      <w:r>
        <w:t>авт</w:t>
      </w:r>
      <w:r w:rsidRPr="004D6344">
        <w:rPr>
          <w:lang w:val="en-US"/>
        </w:rPr>
        <w:t xml:space="preserve">. </w:t>
      </w:r>
      <w:r>
        <w:t>ориг</w:t>
      </w:r>
      <w:r w:rsidRPr="004D6344">
        <w:rPr>
          <w:lang w:val="en-US"/>
        </w:rPr>
        <w:t>.: 1000 Football Clubs / Jean Damien Lesay. - ISBN 978-5-699-98728-3 : 1168,20</w:t>
      </w:r>
    </w:p>
    <w:p w:rsidR="004D6344" w:rsidRPr="00FC1E70" w:rsidRDefault="004D6344" w:rsidP="004D6344">
      <w:r w:rsidRPr="004D6344">
        <w:t xml:space="preserve">    Оглавление: </w:t>
      </w:r>
      <w:hyperlink r:id="rId168" w:history="1">
        <w:r w:rsidR="00FC1E70" w:rsidRPr="00512BF0">
          <w:rPr>
            <w:rStyle w:val="a8"/>
            <w:lang w:val="en-US"/>
          </w:rPr>
          <w:t>http</w:t>
        </w:r>
        <w:r w:rsidR="00FC1E70" w:rsidRPr="00512BF0">
          <w:rPr>
            <w:rStyle w:val="a8"/>
          </w:rPr>
          <w:t>://</w:t>
        </w:r>
        <w:r w:rsidR="00FC1E70" w:rsidRPr="00512BF0">
          <w:rPr>
            <w:rStyle w:val="a8"/>
            <w:lang w:val="en-US"/>
          </w:rPr>
          <w:t>kitap</w:t>
        </w:r>
        <w:r w:rsidR="00FC1E70" w:rsidRPr="00512BF0">
          <w:rPr>
            <w:rStyle w:val="a8"/>
          </w:rPr>
          <w:t>.</w:t>
        </w:r>
        <w:r w:rsidR="00FC1E70" w:rsidRPr="00512BF0">
          <w:rPr>
            <w:rStyle w:val="a8"/>
            <w:lang w:val="en-US"/>
          </w:rPr>
          <w:t>tatar</w:t>
        </w:r>
        <w:r w:rsidR="00FC1E70" w:rsidRPr="00512BF0">
          <w:rPr>
            <w:rStyle w:val="a8"/>
          </w:rPr>
          <w:t>.</w:t>
        </w:r>
        <w:r w:rsidR="00FC1E70" w:rsidRPr="00512BF0">
          <w:rPr>
            <w:rStyle w:val="a8"/>
            <w:lang w:val="en-US"/>
          </w:rPr>
          <w:t>ru</w:t>
        </w:r>
        <w:r w:rsidR="00FC1E70" w:rsidRPr="00512BF0">
          <w:rPr>
            <w:rStyle w:val="a8"/>
          </w:rPr>
          <w:t>/</w:t>
        </w:r>
        <w:r w:rsidR="00FC1E70" w:rsidRPr="00512BF0">
          <w:rPr>
            <w:rStyle w:val="a8"/>
            <w:lang w:val="en-US"/>
          </w:rPr>
          <w:t>ogl</w:t>
        </w:r>
        <w:r w:rsidR="00FC1E70" w:rsidRPr="00512BF0">
          <w:rPr>
            <w:rStyle w:val="a8"/>
          </w:rPr>
          <w:t>/</w:t>
        </w:r>
        <w:r w:rsidR="00FC1E70" w:rsidRPr="00512BF0">
          <w:rPr>
            <w:rStyle w:val="a8"/>
            <w:lang w:val="en-US"/>
          </w:rPr>
          <w:t>nlrt</w:t>
        </w:r>
        <w:r w:rsidR="00FC1E70" w:rsidRPr="00512BF0">
          <w:rPr>
            <w:rStyle w:val="a8"/>
          </w:rPr>
          <w:t>/</w:t>
        </w:r>
        <w:r w:rsidR="00FC1E70" w:rsidRPr="00512BF0">
          <w:rPr>
            <w:rStyle w:val="a8"/>
            <w:lang w:val="en-US"/>
          </w:rPr>
          <w:t>nbrt</w:t>
        </w:r>
        <w:r w:rsidR="00FC1E70" w:rsidRPr="00512BF0">
          <w:rPr>
            <w:rStyle w:val="a8"/>
          </w:rPr>
          <w:t>_</w:t>
        </w:r>
        <w:r w:rsidR="00FC1E70" w:rsidRPr="00512BF0">
          <w:rPr>
            <w:rStyle w:val="a8"/>
            <w:lang w:val="en-US"/>
          </w:rPr>
          <w:t>obr</w:t>
        </w:r>
        <w:r w:rsidR="00FC1E70" w:rsidRPr="00512BF0">
          <w:rPr>
            <w:rStyle w:val="a8"/>
          </w:rPr>
          <w:t>_2357983.</w:t>
        </w:r>
        <w:r w:rsidR="00FC1E70" w:rsidRPr="00512BF0">
          <w:rPr>
            <w:rStyle w:val="a8"/>
            <w:lang w:val="en-US"/>
          </w:rPr>
          <w:t>pdf</w:t>
        </w:r>
      </w:hyperlink>
    </w:p>
    <w:p w:rsidR="00FC1E70" w:rsidRPr="00FC1E70" w:rsidRDefault="00FC1E70" w:rsidP="004D6344"/>
    <w:p w:rsidR="004D6344" w:rsidRPr="004D6344" w:rsidRDefault="004D6344" w:rsidP="004D6344"/>
    <w:p w:rsidR="004D6344" w:rsidRDefault="004D6344" w:rsidP="004D6344">
      <w:r>
        <w:t>173. 75.5;   М25</w:t>
      </w:r>
    </w:p>
    <w:p w:rsidR="004D6344" w:rsidRDefault="004D6344" w:rsidP="004D6344">
      <w:r>
        <w:t xml:space="preserve">    1750846-Л - кх</w:t>
      </w:r>
    </w:p>
    <w:p w:rsidR="004D6344" w:rsidRDefault="004D6344" w:rsidP="004D6344">
      <w:r>
        <w:t xml:space="preserve">    Марадона, Диего</w:t>
      </w:r>
    </w:p>
    <w:p w:rsidR="004D6344" w:rsidRDefault="004D6344" w:rsidP="004D6344">
      <w:r>
        <w:t>Диего Марадона : автобиография / Диего Марадона, Даниэль Аркуччи; [авт. предисл. В. У. Моралес ; пер. с исп. А. И. Гайдук]. - Москва : Э, 2017. - 252, [2] c. - (Иконы спорта).. - ISBN 978-5-699-96193-1 : 374,44</w:t>
      </w:r>
    </w:p>
    <w:p w:rsidR="004D6344" w:rsidRDefault="004D6344" w:rsidP="004D6344">
      <w:r>
        <w:t xml:space="preserve">    Оглавление: </w:t>
      </w:r>
      <w:hyperlink r:id="rId169" w:history="1">
        <w:r w:rsidR="00FC1E70" w:rsidRPr="00512BF0">
          <w:rPr>
            <w:rStyle w:val="a8"/>
          </w:rPr>
          <w:t>http://kitap.tatar.ru/ogl/nlrt/nbrt_obr_2336592.pdf</w:t>
        </w:r>
      </w:hyperlink>
    </w:p>
    <w:p w:rsidR="00FC1E70" w:rsidRDefault="00FC1E70" w:rsidP="004D6344"/>
    <w:p w:rsidR="004D6344" w:rsidRDefault="004D6344" w:rsidP="004D6344"/>
    <w:p w:rsidR="004D6344" w:rsidRDefault="004D6344" w:rsidP="004D6344">
      <w:r>
        <w:t>174. 75.5;   Ч-45</w:t>
      </w:r>
    </w:p>
    <w:p w:rsidR="004D6344" w:rsidRDefault="004D6344" w:rsidP="004D6344">
      <w:r>
        <w:t xml:space="preserve">    1750569-Л - чз2</w:t>
      </w:r>
    </w:p>
    <w:p w:rsidR="004D6344" w:rsidRDefault="004D6344" w:rsidP="004D6344">
      <w:r>
        <w:t xml:space="preserve">    Черданцев, Георгий</w:t>
      </w:r>
    </w:p>
    <w:p w:rsidR="004D6344" w:rsidRDefault="004D6344" w:rsidP="004D6344">
      <w:r>
        <w:t>Истории чемпионатов мира / Г. Черданцев. - Москва : АСТ, 2018. - 351 с. + [64] c. фотоил. - (Звезда футбола). - Свед. об авт. на 4-ой с. обл.. - ISBN 978-5-17-100746-1 : 495,55</w:t>
      </w:r>
    </w:p>
    <w:p w:rsidR="004D6344" w:rsidRDefault="004D6344" w:rsidP="004D6344">
      <w:r>
        <w:t xml:space="preserve">    Оглавление: </w:t>
      </w:r>
      <w:hyperlink r:id="rId170" w:history="1">
        <w:r w:rsidR="00FC1E70" w:rsidRPr="00512BF0">
          <w:rPr>
            <w:rStyle w:val="a8"/>
          </w:rPr>
          <w:t>http://kitap.tatar.ru/ogl/nlrt/nbrt_obr_2373242.pdf</w:t>
        </w:r>
      </w:hyperlink>
    </w:p>
    <w:p w:rsidR="00FC1E70" w:rsidRDefault="00FC1E70" w:rsidP="004D6344"/>
    <w:p w:rsidR="004D6344" w:rsidRDefault="004D6344" w:rsidP="004D6344"/>
    <w:p w:rsidR="000A7FFB" w:rsidRDefault="000A7FFB" w:rsidP="004D6344"/>
    <w:p w:rsidR="000A7FFB" w:rsidRDefault="000A7FFB" w:rsidP="000A7FFB">
      <w:pPr>
        <w:pStyle w:val="1"/>
      </w:pPr>
      <w:r>
        <w:t>Средства массовой информации. Книжное дело. (ББК 76)</w:t>
      </w:r>
    </w:p>
    <w:p w:rsidR="000A7FFB" w:rsidRDefault="000A7FFB" w:rsidP="000A7FFB">
      <w:pPr>
        <w:pStyle w:val="1"/>
      </w:pPr>
    </w:p>
    <w:p w:rsidR="000A7FFB" w:rsidRDefault="000A7FFB" w:rsidP="000A7FFB">
      <w:r>
        <w:t>175. 76.1;   Ч-69</w:t>
      </w:r>
    </w:p>
    <w:p w:rsidR="000A7FFB" w:rsidRDefault="000A7FFB" w:rsidP="000A7FFB">
      <w:r>
        <w:t xml:space="preserve">    1751324-Л - кх</w:t>
      </w:r>
    </w:p>
    <w:p w:rsidR="000A7FFB" w:rsidRDefault="000A7FFB" w:rsidP="000A7FFB">
      <w:r>
        <w:t xml:space="preserve">    Читатель. Чтение. Книга : словарь-справочник для самостоятельной работы в "книжном" пространстве / [авт.-сост.: Е. С. Романичева, Г. В. Пранцова ; подбор илл. Т. Ю. Дрыжовой]. - Москва : Библиомир, 2018. - 207 с. : цв. ил.. - ISBN 978-5-9500720-4-8 : 509,63</w:t>
      </w:r>
    </w:p>
    <w:p w:rsidR="000A7FFB" w:rsidRDefault="000A7FFB" w:rsidP="000A7FFB">
      <w:r>
        <w:t xml:space="preserve">    Оглавление: </w:t>
      </w:r>
      <w:hyperlink r:id="rId171" w:history="1">
        <w:r w:rsidR="00FC1E70" w:rsidRPr="00512BF0">
          <w:rPr>
            <w:rStyle w:val="a8"/>
          </w:rPr>
          <w:t>http://kitap.tatar.ru/ogl/nlrt/nbrt_obr_2378818.pdf</w:t>
        </w:r>
      </w:hyperlink>
    </w:p>
    <w:p w:rsidR="00FC1E70" w:rsidRDefault="00FC1E70" w:rsidP="000A7FFB"/>
    <w:p w:rsidR="000A7FFB" w:rsidRDefault="000A7FFB" w:rsidP="000A7FFB"/>
    <w:p w:rsidR="000A7FFB" w:rsidRDefault="000A7FFB" w:rsidP="000A7FFB">
      <w:r>
        <w:t>176. 76.02;   А28</w:t>
      </w:r>
    </w:p>
    <w:p w:rsidR="000A7FFB" w:rsidRDefault="000A7FFB" w:rsidP="000A7FFB">
      <w:r>
        <w:t xml:space="preserve">    1751330-Л - кх</w:t>
      </w:r>
    </w:p>
    <w:p w:rsidR="000A7FFB" w:rsidRDefault="000A7FFB" w:rsidP="000A7FFB">
      <w:r>
        <w:t xml:space="preserve">    Аддарио, Линси( Обладатель Пулицеровской премии)</w:t>
      </w:r>
    </w:p>
    <w:p w:rsidR="000A7FFB" w:rsidRDefault="000A7FFB" w:rsidP="000A7FFB">
      <w:pPr>
        <w:rPr>
          <w:lang w:val="en-US"/>
        </w:rPr>
      </w:pPr>
      <w:r>
        <w:t>Это моя работа : любовь, жизнь и война сквозь объектив фотокамеры / Линси Аддарио; [пер. с англ. Т. О. Новиковой]. - Москва : Бомбора : Э, 2018. - 411 с., [12] л. ил., фот., портр. - (Проект Truestory. Книги</w:t>
      </w:r>
      <w:r w:rsidRPr="000A7FFB">
        <w:rPr>
          <w:lang w:val="en-US"/>
        </w:rPr>
        <w:t xml:space="preserve">, </w:t>
      </w:r>
      <w:r>
        <w:t>которые</w:t>
      </w:r>
      <w:r w:rsidRPr="000A7FFB">
        <w:rPr>
          <w:lang w:val="en-US"/>
        </w:rPr>
        <w:t xml:space="preserve"> </w:t>
      </w:r>
      <w:r>
        <w:t>вдохновляют</w:t>
      </w:r>
      <w:r w:rsidRPr="000A7FFB">
        <w:rPr>
          <w:lang w:val="en-US"/>
        </w:rPr>
        <w:t xml:space="preserve">). - </w:t>
      </w:r>
      <w:r>
        <w:t>Загл</w:t>
      </w:r>
      <w:r w:rsidRPr="000A7FFB">
        <w:rPr>
          <w:lang w:val="en-US"/>
        </w:rPr>
        <w:t xml:space="preserve">. </w:t>
      </w:r>
      <w:r>
        <w:t>и</w:t>
      </w:r>
      <w:r w:rsidRPr="000A7FFB">
        <w:rPr>
          <w:lang w:val="en-US"/>
        </w:rPr>
        <w:t xml:space="preserve"> </w:t>
      </w:r>
      <w:r>
        <w:t>авт</w:t>
      </w:r>
      <w:r w:rsidRPr="000A7FFB">
        <w:rPr>
          <w:lang w:val="en-US"/>
        </w:rPr>
        <w:t xml:space="preserve">. </w:t>
      </w:r>
      <w:r>
        <w:t>ориг</w:t>
      </w:r>
      <w:r w:rsidRPr="000A7FFB">
        <w:rPr>
          <w:lang w:val="en-US"/>
        </w:rPr>
        <w:t>.: It's what i do: a photographer's life of love and war/ Lynsey Addario. - ISBN 978-5-04-091471-5 : 357,50</w:t>
      </w:r>
    </w:p>
    <w:p w:rsidR="000A7FFB" w:rsidRPr="00FC1E70" w:rsidRDefault="000A7FFB" w:rsidP="000A7FFB">
      <w:r w:rsidRPr="000A7FFB">
        <w:t xml:space="preserve">    Оглавление: </w:t>
      </w:r>
      <w:hyperlink r:id="rId172" w:history="1">
        <w:r w:rsidR="00FC1E70" w:rsidRPr="00512BF0">
          <w:rPr>
            <w:rStyle w:val="a8"/>
            <w:lang w:val="en-US"/>
          </w:rPr>
          <w:t>http</w:t>
        </w:r>
        <w:r w:rsidR="00FC1E70" w:rsidRPr="00512BF0">
          <w:rPr>
            <w:rStyle w:val="a8"/>
          </w:rPr>
          <w:t>://</w:t>
        </w:r>
        <w:r w:rsidR="00FC1E70" w:rsidRPr="00512BF0">
          <w:rPr>
            <w:rStyle w:val="a8"/>
            <w:lang w:val="en-US"/>
          </w:rPr>
          <w:t>kitap</w:t>
        </w:r>
        <w:r w:rsidR="00FC1E70" w:rsidRPr="00512BF0">
          <w:rPr>
            <w:rStyle w:val="a8"/>
          </w:rPr>
          <w:t>.</w:t>
        </w:r>
        <w:r w:rsidR="00FC1E70" w:rsidRPr="00512BF0">
          <w:rPr>
            <w:rStyle w:val="a8"/>
            <w:lang w:val="en-US"/>
          </w:rPr>
          <w:t>tatar</w:t>
        </w:r>
        <w:r w:rsidR="00FC1E70" w:rsidRPr="00512BF0">
          <w:rPr>
            <w:rStyle w:val="a8"/>
          </w:rPr>
          <w:t>.</w:t>
        </w:r>
        <w:r w:rsidR="00FC1E70" w:rsidRPr="00512BF0">
          <w:rPr>
            <w:rStyle w:val="a8"/>
            <w:lang w:val="en-US"/>
          </w:rPr>
          <w:t>ru</w:t>
        </w:r>
        <w:r w:rsidR="00FC1E70" w:rsidRPr="00512BF0">
          <w:rPr>
            <w:rStyle w:val="a8"/>
          </w:rPr>
          <w:t>/</w:t>
        </w:r>
        <w:r w:rsidR="00FC1E70" w:rsidRPr="00512BF0">
          <w:rPr>
            <w:rStyle w:val="a8"/>
            <w:lang w:val="en-US"/>
          </w:rPr>
          <w:t>ogl</w:t>
        </w:r>
        <w:r w:rsidR="00FC1E70" w:rsidRPr="00512BF0">
          <w:rPr>
            <w:rStyle w:val="a8"/>
          </w:rPr>
          <w:t>/</w:t>
        </w:r>
        <w:r w:rsidR="00FC1E70" w:rsidRPr="00512BF0">
          <w:rPr>
            <w:rStyle w:val="a8"/>
            <w:lang w:val="en-US"/>
          </w:rPr>
          <w:t>nlrt</w:t>
        </w:r>
        <w:r w:rsidR="00FC1E70" w:rsidRPr="00512BF0">
          <w:rPr>
            <w:rStyle w:val="a8"/>
          </w:rPr>
          <w:t>/</w:t>
        </w:r>
        <w:r w:rsidR="00FC1E70" w:rsidRPr="00512BF0">
          <w:rPr>
            <w:rStyle w:val="a8"/>
            <w:lang w:val="en-US"/>
          </w:rPr>
          <w:t>nbrt</w:t>
        </w:r>
        <w:r w:rsidR="00FC1E70" w:rsidRPr="00512BF0">
          <w:rPr>
            <w:rStyle w:val="a8"/>
          </w:rPr>
          <w:t>_</w:t>
        </w:r>
        <w:r w:rsidR="00FC1E70" w:rsidRPr="00512BF0">
          <w:rPr>
            <w:rStyle w:val="a8"/>
            <w:lang w:val="en-US"/>
          </w:rPr>
          <w:t>obr</w:t>
        </w:r>
        <w:r w:rsidR="00FC1E70" w:rsidRPr="00512BF0">
          <w:rPr>
            <w:rStyle w:val="a8"/>
          </w:rPr>
          <w:t>_2378453.</w:t>
        </w:r>
        <w:r w:rsidR="00FC1E70" w:rsidRPr="00512BF0">
          <w:rPr>
            <w:rStyle w:val="a8"/>
            <w:lang w:val="en-US"/>
          </w:rPr>
          <w:t>pdf</w:t>
        </w:r>
      </w:hyperlink>
    </w:p>
    <w:p w:rsidR="00FC1E70" w:rsidRPr="00FC1E70" w:rsidRDefault="00FC1E70" w:rsidP="000A7FFB"/>
    <w:p w:rsidR="000A7FFB" w:rsidRPr="000A7FFB" w:rsidRDefault="000A7FFB" w:rsidP="000A7FFB"/>
    <w:p w:rsidR="000A7FFB" w:rsidRDefault="000A7FFB" w:rsidP="000A7FFB">
      <w:r>
        <w:t>177. 76.1;   Б95</w:t>
      </w:r>
    </w:p>
    <w:p w:rsidR="000A7FFB" w:rsidRDefault="000A7FFB" w:rsidP="000A7FFB">
      <w:r>
        <w:t xml:space="preserve">    1750868-Л - нмо</w:t>
      </w:r>
    </w:p>
    <w:p w:rsidR="000A7FFB" w:rsidRDefault="000A7FFB" w:rsidP="000A7FFB">
      <w:r>
        <w:t xml:space="preserve">    Бычков, Александр Игоревич</w:t>
      </w:r>
    </w:p>
    <w:p w:rsidR="000A7FFB" w:rsidRDefault="000A7FFB" w:rsidP="000A7FFB">
      <w:r>
        <w:t>Книжная отрасль в России : традиции и пути развития / А. И. Бычков; [вып. ред. И. М. Столярова]. - Москва : Инфотропик Медиа, 2017. - X, 219 с. - Библиогр.: с. 201-219 и в подстроч. примеч.. - ISBN 978-5-9998-0283-5 : 614,90</w:t>
      </w:r>
    </w:p>
    <w:p w:rsidR="000A7FFB" w:rsidRDefault="000A7FFB" w:rsidP="000A7FFB">
      <w:r>
        <w:t xml:space="preserve">    Оглавление: </w:t>
      </w:r>
      <w:hyperlink r:id="rId173" w:history="1">
        <w:r w:rsidR="00FC1E70" w:rsidRPr="00512BF0">
          <w:rPr>
            <w:rStyle w:val="a8"/>
          </w:rPr>
          <w:t>http://kitap.tatar.ru/ogl/nlrt/nbrt_obr_2386093.pdf</w:t>
        </w:r>
      </w:hyperlink>
    </w:p>
    <w:p w:rsidR="00FC1E70" w:rsidRDefault="00FC1E70" w:rsidP="000A7FFB"/>
    <w:p w:rsidR="000A7FFB" w:rsidRDefault="000A7FFB" w:rsidP="000A7FFB"/>
    <w:p w:rsidR="000A7FFB" w:rsidRDefault="000A7FFB" w:rsidP="000A7FFB">
      <w:r>
        <w:t>178. 76.02;   М55</w:t>
      </w:r>
    </w:p>
    <w:p w:rsidR="000A7FFB" w:rsidRDefault="000A7FFB" w:rsidP="000A7FFB">
      <w:r>
        <w:t xml:space="preserve">    1750547-Л - кх</w:t>
      </w:r>
    </w:p>
    <w:p w:rsidR="000A7FFB" w:rsidRDefault="000A7FFB" w:rsidP="000A7FFB">
      <w:r>
        <w:t xml:space="preserve">    Мехеннет, Суад</w:t>
      </w:r>
    </w:p>
    <w:p w:rsidR="000A7FFB" w:rsidRPr="000A7FFB" w:rsidRDefault="000A7FFB" w:rsidP="000A7FFB">
      <w:pPr>
        <w:rPr>
          <w:lang w:val="en-US"/>
        </w:rPr>
      </w:pPr>
      <w:r>
        <w:t xml:space="preserve">Мне сказали прийти одной / Суад Мехеннет; [пер. с англ. В. Краснянской]. - Москва : АСТ, 2018. - 349, [3] с. - (Травелоги. Дневник путешественника). - На обл. также: История, завоевавшая мир. Washington Post Best Book 2017. </w:t>
      </w:r>
      <w:r w:rsidRPr="000A7FFB">
        <w:rPr>
          <w:lang w:val="en-US"/>
        </w:rPr>
        <w:t>Guardian Best Politics Book 2017. - ISBN 978-5-17-982414-5 : 450,45</w:t>
      </w:r>
    </w:p>
    <w:p w:rsidR="000A7FFB" w:rsidRPr="00FC1E70" w:rsidRDefault="000A7FFB" w:rsidP="000A7FFB">
      <w:r w:rsidRPr="00FC1E70">
        <w:t xml:space="preserve">    </w:t>
      </w:r>
      <w:r>
        <w:t>Оглавление</w:t>
      </w:r>
      <w:r w:rsidRPr="00FC1E70">
        <w:t xml:space="preserve">: </w:t>
      </w:r>
      <w:hyperlink r:id="rId174" w:history="1">
        <w:r w:rsidR="00FC1E70" w:rsidRPr="00512BF0">
          <w:rPr>
            <w:rStyle w:val="a8"/>
            <w:lang w:val="en-US"/>
          </w:rPr>
          <w:t>http</w:t>
        </w:r>
        <w:r w:rsidR="00FC1E70" w:rsidRPr="00FC1E70">
          <w:rPr>
            <w:rStyle w:val="a8"/>
          </w:rPr>
          <w:t>://</w:t>
        </w:r>
        <w:r w:rsidR="00FC1E70" w:rsidRPr="00512BF0">
          <w:rPr>
            <w:rStyle w:val="a8"/>
            <w:lang w:val="en-US"/>
          </w:rPr>
          <w:t>kitap</w:t>
        </w:r>
        <w:r w:rsidR="00FC1E70" w:rsidRPr="00FC1E70">
          <w:rPr>
            <w:rStyle w:val="a8"/>
          </w:rPr>
          <w:t>.</w:t>
        </w:r>
        <w:r w:rsidR="00FC1E70" w:rsidRPr="00512BF0">
          <w:rPr>
            <w:rStyle w:val="a8"/>
            <w:lang w:val="en-US"/>
          </w:rPr>
          <w:t>tatar</w:t>
        </w:r>
        <w:r w:rsidR="00FC1E70" w:rsidRPr="00FC1E70">
          <w:rPr>
            <w:rStyle w:val="a8"/>
          </w:rPr>
          <w:t>.</w:t>
        </w:r>
        <w:r w:rsidR="00FC1E70" w:rsidRPr="00512BF0">
          <w:rPr>
            <w:rStyle w:val="a8"/>
            <w:lang w:val="en-US"/>
          </w:rPr>
          <w:t>ru</w:t>
        </w:r>
        <w:r w:rsidR="00FC1E70" w:rsidRPr="00FC1E70">
          <w:rPr>
            <w:rStyle w:val="a8"/>
          </w:rPr>
          <w:t>/</w:t>
        </w:r>
        <w:r w:rsidR="00FC1E70" w:rsidRPr="00512BF0">
          <w:rPr>
            <w:rStyle w:val="a8"/>
            <w:lang w:val="en-US"/>
          </w:rPr>
          <w:t>ogl</w:t>
        </w:r>
        <w:r w:rsidR="00FC1E70" w:rsidRPr="00FC1E70">
          <w:rPr>
            <w:rStyle w:val="a8"/>
          </w:rPr>
          <w:t>/</w:t>
        </w:r>
        <w:r w:rsidR="00FC1E70" w:rsidRPr="00512BF0">
          <w:rPr>
            <w:rStyle w:val="a8"/>
            <w:lang w:val="en-US"/>
          </w:rPr>
          <w:t>nlrt</w:t>
        </w:r>
        <w:r w:rsidR="00FC1E70" w:rsidRPr="00FC1E70">
          <w:rPr>
            <w:rStyle w:val="a8"/>
          </w:rPr>
          <w:t>/</w:t>
        </w:r>
        <w:r w:rsidR="00FC1E70" w:rsidRPr="00512BF0">
          <w:rPr>
            <w:rStyle w:val="a8"/>
            <w:lang w:val="en-US"/>
          </w:rPr>
          <w:t>nbrt</w:t>
        </w:r>
        <w:r w:rsidR="00FC1E70" w:rsidRPr="00FC1E70">
          <w:rPr>
            <w:rStyle w:val="a8"/>
          </w:rPr>
          <w:t>_</w:t>
        </w:r>
        <w:r w:rsidR="00FC1E70" w:rsidRPr="00512BF0">
          <w:rPr>
            <w:rStyle w:val="a8"/>
            <w:lang w:val="en-US"/>
          </w:rPr>
          <w:t>obr</w:t>
        </w:r>
        <w:r w:rsidR="00FC1E70" w:rsidRPr="00FC1E70">
          <w:rPr>
            <w:rStyle w:val="a8"/>
          </w:rPr>
          <w:t>_2360664.</w:t>
        </w:r>
        <w:r w:rsidR="00FC1E70" w:rsidRPr="00512BF0">
          <w:rPr>
            <w:rStyle w:val="a8"/>
            <w:lang w:val="en-US"/>
          </w:rPr>
          <w:t>pdf</w:t>
        </w:r>
      </w:hyperlink>
    </w:p>
    <w:p w:rsidR="00FC1E70" w:rsidRPr="00FC1E70" w:rsidRDefault="00FC1E70" w:rsidP="000A7FFB"/>
    <w:p w:rsidR="000A7FFB" w:rsidRPr="00FC1E70" w:rsidRDefault="000A7FFB" w:rsidP="000A7FFB"/>
    <w:p w:rsidR="000A7FFB" w:rsidRDefault="000A7FFB" w:rsidP="000A7FFB">
      <w:r>
        <w:t>179. 76.0;   Н13</w:t>
      </w:r>
    </w:p>
    <w:p w:rsidR="000A7FFB" w:rsidRDefault="000A7FFB" w:rsidP="000A7FFB">
      <w:r>
        <w:t xml:space="preserve">    1748641-Л - кх</w:t>
      </w:r>
    </w:p>
    <w:p w:rsidR="000A7FFB" w:rsidRDefault="000A7FFB" w:rsidP="000A7FFB">
      <w:r>
        <w:t xml:space="preserve">    Набиева, Елена Айбулатовна</w:t>
      </w:r>
    </w:p>
    <w:p w:rsidR="000A7FFB" w:rsidRDefault="000A7FFB" w:rsidP="000A7FFB">
      <w:r>
        <w:t>Рецензия как публицистический жанр : монография / Е. А. Набиева. - 3-е изд., стер. - Москва : ФЛИНТА : Наука, 2017. - 155, [1] с. - Библиогр.: с. 145. - ISBN 978-5-9765-2256-5 (ФЛИНТА). - ISBN 978-5-02-038894-9 (Наука) : 245,74</w:t>
      </w:r>
    </w:p>
    <w:p w:rsidR="000A7FFB" w:rsidRDefault="000A7FFB" w:rsidP="000A7FFB">
      <w:r>
        <w:t xml:space="preserve">    Оглавление: </w:t>
      </w:r>
      <w:hyperlink r:id="rId175" w:history="1">
        <w:r w:rsidR="00FC1E70" w:rsidRPr="00512BF0">
          <w:rPr>
            <w:rStyle w:val="a8"/>
          </w:rPr>
          <w:t>http://kitap.tatar.ru/ogl/nlrt/nbrt_obr_2356720.pdf</w:t>
        </w:r>
      </w:hyperlink>
    </w:p>
    <w:p w:rsidR="00FC1E70" w:rsidRDefault="00FC1E70" w:rsidP="000A7FFB"/>
    <w:p w:rsidR="000A7FFB" w:rsidRDefault="000A7FFB" w:rsidP="000A7FFB"/>
    <w:p w:rsidR="000A7FFB" w:rsidRDefault="000A7FFB" w:rsidP="000A7FFB">
      <w:r>
        <w:t>180. 76.03;   Н66</w:t>
      </w:r>
    </w:p>
    <w:p w:rsidR="000A7FFB" w:rsidRDefault="000A7FFB" w:rsidP="000A7FFB">
      <w:r>
        <w:t xml:space="preserve">    1750507-Л - кх</w:t>
      </w:r>
    </w:p>
    <w:p w:rsidR="000A7FFB" w:rsidRDefault="000A7FFB" w:rsidP="000A7FFB">
      <w:r>
        <w:t xml:space="preserve">    Нилова Л.( Лилия)</w:t>
      </w:r>
    </w:p>
    <w:p w:rsidR="000A7FFB" w:rsidRDefault="000A7FFB" w:rsidP="000A7FFB">
      <w:r>
        <w:t>Поп-арт маркетинг : insta-грамотность и контент-стратегия / Л. Нилова. - Москва : АСТ, 2018. - 285, [1] с. - (Звезда Рунета. Бизнес).. - ISBN 978-5-17-983043-6 : 308,11</w:t>
      </w:r>
    </w:p>
    <w:p w:rsidR="000A7FFB" w:rsidRDefault="000A7FFB" w:rsidP="000A7FFB">
      <w:r>
        <w:t xml:space="preserve">    Оглавление: </w:t>
      </w:r>
      <w:hyperlink r:id="rId176" w:history="1">
        <w:r w:rsidR="00FC1E70" w:rsidRPr="00512BF0">
          <w:rPr>
            <w:rStyle w:val="a8"/>
          </w:rPr>
          <w:t>http://kitap.tatar.ru/ogl/nlrt/nbrt_obr_2360442.pdf</w:t>
        </w:r>
      </w:hyperlink>
    </w:p>
    <w:p w:rsidR="00FC1E70" w:rsidRDefault="00FC1E70" w:rsidP="000A7FFB"/>
    <w:p w:rsidR="000A7FFB" w:rsidRDefault="000A7FFB" w:rsidP="000A7FFB"/>
    <w:p w:rsidR="000A7FFB" w:rsidRDefault="000A7FFB" w:rsidP="000A7FFB">
      <w:r>
        <w:t>181. 76.1;   Щ64</w:t>
      </w:r>
    </w:p>
    <w:p w:rsidR="000A7FFB" w:rsidRDefault="000A7FFB" w:rsidP="000A7FFB">
      <w:r>
        <w:t xml:space="preserve">    1751683-Л - кх</w:t>
      </w:r>
    </w:p>
    <w:p w:rsidR="000A7FFB" w:rsidRDefault="000A7FFB" w:rsidP="000A7FFB">
      <w:r>
        <w:t xml:space="preserve">    Щербинина, Юлия Владимировна</w:t>
      </w:r>
    </w:p>
    <w:p w:rsidR="000A7FFB" w:rsidRDefault="000A7FFB" w:rsidP="000A7FFB">
      <w:r>
        <w:t>Время библиоскопов. Современность в зеркале книжной культуры / Ю. В. Щербинина. - Москва : Форум : НЕОЛИТ, 2017. - 414, [1] с. : ил.. - ISBN 978-5-9908630-3-3 : 1027,07</w:t>
      </w:r>
    </w:p>
    <w:p w:rsidR="000A7FFB" w:rsidRDefault="000A7FFB" w:rsidP="000A7FFB">
      <w:r>
        <w:t xml:space="preserve">    Оглавление: </w:t>
      </w:r>
      <w:hyperlink r:id="rId177" w:history="1">
        <w:r w:rsidR="00FC1E70" w:rsidRPr="00512BF0">
          <w:rPr>
            <w:rStyle w:val="a8"/>
          </w:rPr>
          <w:t>http://kitap.tatar.ru/ogl/nlrt/nbrt_obr_2384463.pdf</w:t>
        </w:r>
      </w:hyperlink>
    </w:p>
    <w:p w:rsidR="00FC1E70" w:rsidRDefault="00FC1E70" w:rsidP="000A7FFB"/>
    <w:p w:rsidR="000A7FFB" w:rsidRDefault="000A7FFB" w:rsidP="000A7FFB"/>
    <w:p w:rsidR="006056E1" w:rsidRDefault="006056E1" w:rsidP="000A7FFB"/>
    <w:p w:rsidR="006056E1" w:rsidRDefault="006056E1" w:rsidP="006056E1">
      <w:pPr>
        <w:pStyle w:val="1"/>
      </w:pPr>
      <w:r>
        <w:t>Социокультурная деятельность в сфере досуга. (ББК 77)</w:t>
      </w:r>
    </w:p>
    <w:p w:rsidR="006056E1" w:rsidRDefault="006056E1" w:rsidP="006056E1">
      <w:pPr>
        <w:pStyle w:val="1"/>
      </w:pPr>
    </w:p>
    <w:p w:rsidR="006056E1" w:rsidRDefault="006056E1" w:rsidP="006056E1">
      <w:r>
        <w:t>182. 77;   П99</w:t>
      </w:r>
    </w:p>
    <w:p w:rsidR="006056E1" w:rsidRDefault="006056E1" w:rsidP="006056E1">
      <w:r>
        <w:t xml:space="preserve">    1749322-М - кх; 1751662-М - ибо</w:t>
      </w:r>
    </w:p>
    <w:p w:rsidR="006056E1" w:rsidRDefault="006056E1" w:rsidP="006056E1">
      <w:r>
        <w:t xml:space="preserve">    500 умных загадок на каждый день : карманная книга / сост. Марк Фалкирк. - [4-е изд.]. - Москва : Мартин, 2018. - 223, [1] с. - На тит. л. и на обл. составитель М. Фалкирк указан как автор. - ISBN 978-5-8475-1074-5 : 115,72</w:t>
      </w:r>
    </w:p>
    <w:p w:rsidR="006056E1" w:rsidRDefault="006056E1" w:rsidP="006056E1">
      <w:r>
        <w:t xml:space="preserve">    Оглавление: </w:t>
      </w:r>
      <w:hyperlink r:id="rId178" w:history="1">
        <w:r w:rsidR="00FC1E70" w:rsidRPr="00512BF0">
          <w:rPr>
            <w:rStyle w:val="a8"/>
          </w:rPr>
          <w:t>http://kitap.tatar.ru/ogl/nlrt/nbrt_obr_2359385.pdf</w:t>
        </w:r>
      </w:hyperlink>
    </w:p>
    <w:p w:rsidR="00FC1E70" w:rsidRDefault="00FC1E70" w:rsidP="006056E1"/>
    <w:p w:rsidR="006056E1" w:rsidRDefault="006056E1" w:rsidP="006056E1"/>
    <w:p w:rsidR="002D039B" w:rsidRDefault="002D039B" w:rsidP="006056E1"/>
    <w:p w:rsidR="002D039B" w:rsidRDefault="002D039B" w:rsidP="002D039B">
      <w:pPr>
        <w:pStyle w:val="1"/>
      </w:pPr>
      <w:r>
        <w:t>Библиотечное дело. Библиотековедение. Библиография. (ББК 78)</w:t>
      </w:r>
    </w:p>
    <w:p w:rsidR="002D039B" w:rsidRDefault="002D039B" w:rsidP="002D039B">
      <w:pPr>
        <w:pStyle w:val="1"/>
      </w:pPr>
    </w:p>
    <w:p w:rsidR="002D039B" w:rsidRDefault="002D039B" w:rsidP="002D039B">
      <w:r>
        <w:t>183. 78.37;   Т 70</w:t>
      </w:r>
    </w:p>
    <w:p w:rsidR="002D039B" w:rsidRDefault="002D039B" w:rsidP="002D039B">
      <w:r>
        <w:t xml:space="preserve">    1751807-Т - нк; 1751808-Т - нк; 1751809-Т - нк</w:t>
      </w:r>
    </w:p>
    <w:p w:rsidR="002D039B" w:rsidRDefault="002D039B" w:rsidP="002D039B">
      <w:r>
        <w:t xml:space="preserve">    "Туган җирем, туган телем, туган анам, Сезне сөям, сезгә мәңге тугры калам" : туган якны өйрәнүдә китапханәләр эшчәнлегенең төп юнәлешләре һәм формалары : [җыентык] / Татарстан Республикасы Милли китапханәсе ; [төз. Р. Р. Гаязова ; мөх-ре И. Г. Һадиев]. - Казан : "Милли китап" нәшрияты, 2018. - 39, [1] б. : төс. фоторәс. б-н. - (Республика китапханәләрендә: эш тәҗрибәсеннән  ; I чыгарылыш / 2018 ел). : 130,00</w:t>
      </w:r>
    </w:p>
    <w:p w:rsidR="002D039B" w:rsidRDefault="002D039B" w:rsidP="002D039B">
      <w:r>
        <w:t xml:space="preserve">    Оглавление: </w:t>
      </w:r>
      <w:hyperlink r:id="rId179" w:history="1">
        <w:r w:rsidR="00FC1E70" w:rsidRPr="00512BF0">
          <w:rPr>
            <w:rStyle w:val="a8"/>
          </w:rPr>
          <w:t>http://kitap.tatar.ru/ogl/nlrt/nbrt_obr_2378582.pdf</w:t>
        </w:r>
      </w:hyperlink>
    </w:p>
    <w:p w:rsidR="00FC1E70" w:rsidRDefault="00FC1E70" w:rsidP="002D039B"/>
    <w:p w:rsidR="002D039B" w:rsidRDefault="002D039B" w:rsidP="002D039B"/>
    <w:p w:rsidR="002D039B" w:rsidRDefault="002D039B" w:rsidP="002D039B">
      <w:r>
        <w:t>184. 78.5;   Б59</w:t>
      </w:r>
    </w:p>
    <w:p w:rsidR="002D039B" w:rsidRDefault="002D039B" w:rsidP="002D039B">
      <w:r>
        <w:t xml:space="preserve">    1750515-Л - нмо</w:t>
      </w:r>
    </w:p>
    <w:p w:rsidR="002D039B" w:rsidRDefault="002D039B" w:rsidP="002D039B">
      <w:r>
        <w:t xml:space="preserve">    Библиография: взгляд в будущее = Bibliography: sight in the future : материалы II Международного библиографического конгресса, (Москва 6-8 октября 2015 г.) / </w:t>
      </w:r>
      <w:r>
        <w:lastRenderedPageBreak/>
        <w:t>Российская государственная библиотека ; [редкол.: А. Ю. Самарин (пред.), А. В. Теплицкая (науч. ред.) и др.]. - Москва : Пашков дом, 2016. - 86, [24] с. : ил. - Библиогр. в конце ст. - Текст рус., англ.. - ISBN 978-5-7510-0695-2 : 351,01</w:t>
      </w:r>
    </w:p>
    <w:p w:rsidR="002D039B" w:rsidRDefault="002D039B" w:rsidP="002D039B">
      <w:r>
        <w:t xml:space="preserve">    Оглавление: </w:t>
      </w:r>
      <w:hyperlink r:id="rId180" w:history="1">
        <w:r w:rsidR="00FC1E70" w:rsidRPr="00512BF0">
          <w:rPr>
            <w:rStyle w:val="a8"/>
          </w:rPr>
          <w:t>http://kitap.tatar.ru/ogl/nlrt/nbrt_obr_2360475.pdf</w:t>
        </w:r>
      </w:hyperlink>
    </w:p>
    <w:p w:rsidR="00FC1E70" w:rsidRDefault="00FC1E70" w:rsidP="002D039B"/>
    <w:p w:rsidR="002D039B" w:rsidRDefault="002D039B" w:rsidP="002D039B"/>
    <w:p w:rsidR="002D039B" w:rsidRDefault="002D039B" w:rsidP="002D039B">
      <w:r>
        <w:t>185. 78.5;   О-28</w:t>
      </w:r>
    </w:p>
    <w:p w:rsidR="002D039B" w:rsidRDefault="002D039B" w:rsidP="002D039B">
      <w:r>
        <w:t xml:space="preserve">    1750516-Л - нмо</w:t>
      </w:r>
    </w:p>
    <w:p w:rsidR="002D039B" w:rsidRDefault="002D039B" w:rsidP="002D039B">
      <w:r>
        <w:t xml:space="preserve">    Общетеоретические и футурологические проблемы библиографии. Библиографическая запись как основа формирования библиографических ресурсов = General theoretic and futurological issues of bibliography. Bibliographic entry as a basis of bibliographic resources generation : материалы II Международного библиографического конгресса, (Москва, 6-8 октября 2015 г.) / Российская государственная библиотека ; [ред. А. Ю. Самарин (пред.), А. В. Теплицкая (науч. ред.) и др.]. - Москва : Пашков дом, 2016. - 390, [1] с. : табл. - Библиогр. в конце ст. - Часть текста на англ. яз.. - ISBN 978-5-7510-0699-0 : 351,01</w:t>
      </w:r>
    </w:p>
    <w:p w:rsidR="002D039B" w:rsidRDefault="002D039B" w:rsidP="002D039B">
      <w:r>
        <w:t xml:space="preserve">    Оглавление: </w:t>
      </w:r>
      <w:hyperlink r:id="rId181" w:history="1">
        <w:r w:rsidR="00FC1E70" w:rsidRPr="00512BF0">
          <w:rPr>
            <w:rStyle w:val="a8"/>
          </w:rPr>
          <w:t>http://kitap.tatar.ru/ogl/nlrt/nbrt_obr_2360484.pdf</w:t>
        </w:r>
      </w:hyperlink>
    </w:p>
    <w:p w:rsidR="00FC1E70" w:rsidRDefault="00FC1E70" w:rsidP="002D039B"/>
    <w:p w:rsidR="002D039B" w:rsidRDefault="002D039B" w:rsidP="002D039B"/>
    <w:p w:rsidR="002D039B" w:rsidRDefault="002D039B" w:rsidP="002D039B">
      <w:r>
        <w:t>186. 78.5;   У59</w:t>
      </w:r>
    </w:p>
    <w:p w:rsidR="002D039B" w:rsidRDefault="002D039B" w:rsidP="002D039B">
      <w:r>
        <w:t xml:space="preserve">    1750496-Л - нмо</w:t>
      </w:r>
    </w:p>
    <w:p w:rsidR="002D039B" w:rsidRDefault="002D039B" w:rsidP="002D039B">
      <w:r>
        <w:t xml:space="preserve">    Универсальные библиографические ресурсы = Universal bibliographic resourses : материалы II Международного библиографического конгресса "Библиография: взгляд в будущее", (Москва, 6-8 октября 2015 г.) / Российская государственная библиотека ; [редкол.: А. Ю. Самарин (пред.), А. В. Теплицкая (науч. ред.) и др.]. - Москва : Пашков дом, 2016. - 318, [1] с. : ил., табл., граф. - Библиогр. в конце ст.. - ISBN 978-5-7510-0700-3 : 264,00</w:t>
      </w:r>
    </w:p>
    <w:p w:rsidR="002D039B" w:rsidRDefault="002D039B" w:rsidP="002D039B">
      <w:r>
        <w:t xml:space="preserve">    Оглавление: </w:t>
      </w:r>
      <w:hyperlink r:id="rId182" w:history="1">
        <w:r w:rsidR="00FC1E70" w:rsidRPr="00512BF0">
          <w:rPr>
            <w:rStyle w:val="a8"/>
          </w:rPr>
          <w:t>http://kitap.tatar.ru/ogl/nlrt/nbrt_obr_2360408.pdf</w:t>
        </w:r>
      </w:hyperlink>
    </w:p>
    <w:p w:rsidR="00FC1E70" w:rsidRDefault="00FC1E70" w:rsidP="002D039B"/>
    <w:p w:rsidR="002D039B" w:rsidRDefault="002D039B" w:rsidP="002D039B"/>
    <w:p w:rsidR="002D039B" w:rsidRDefault="002D039B" w:rsidP="002D039B">
      <w:r>
        <w:t>187. 78;   Ч-69</w:t>
      </w:r>
    </w:p>
    <w:p w:rsidR="002D039B" w:rsidRDefault="002D039B" w:rsidP="002D039B">
      <w:r>
        <w:t xml:space="preserve">    1751323-Л - нмо</w:t>
      </w:r>
    </w:p>
    <w:p w:rsidR="002D039B" w:rsidRDefault="002D039B" w:rsidP="002D039B">
      <w:r>
        <w:t xml:space="preserve">    Читатель в поиске : [сборник статей] / [под ред.: Е. А. Асоновой, Е. С. Романичевой]. - Москва : Библиомир, 2018. - 355 с., [8] с. цв. ил. : ил., табл. - Библиогр. в конце ст.. - ISBN 978-5-9500720-3-1 : 491,48</w:t>
      </w:r>
    </w:p>
    <w:p w:rsidR="002D039B" w:rsidRDefault="002D039B" w:rsidP="002D039B">
      <w:r>
        <w:t xml:space="preserve">    Оглавление: </w:t>
      </w:r>
      <w:hyperlink r:id="rId183" w:history="1">
        <w:r w:rsidR="00FC1E70" w:rsidRPr="00512BF0">
          <w:rPr>
            <w:rStyle w:val="a8"/>
          </w:rPr>
          <w:t>http://kitap.tatar.ru/ogl/nlrt/nbrt_obr_2378628.pdf</w:t>
        </w:r>
      </w:hyperlink>
    </w:p>
    <w:p w:rsidR="00FC1E70" w:rsidRDefault="00FC1E70" w:rsidP="002D039B"/>
    <w:p w:rsidR="002D039B" w:rsidRDefault="002D039B" w:rsidP="002D039B"/>
    <w:p w:rsidR="002D039B" w:rsidRDefault="002D039B" w:rsidP="002D039B">
      <w:r>
        <w:t>188. 78.38;   К32</w:t>
      </w:r>
    </w:p>
    <w:p w:rsidR="002D039B" w:rsidRDefault="002D039B" w:rsidP="002D039B">
      <w:r>
        <w:t xml:space="preserve">    1751269-Л - кх</w:t>
      </w:r>
    </w:p>
    <w:p w:rsidR="002D039B" w:rsidRDefault="002D039B" w:rsidP="002D039B">
      <w:r>
        <w:t xml:space="preserve">    Квашнина, Елена Сергеевна</w:t>
      </w:r>
    </w:p>
    <w:p w:rsidR="002D039B" w:rsidRDefault="002D039B" w:rsidP="002D039B">
      <w:r>
        <w:t>"Новые" детские книги в пространстве библиотеки и школы. Новые формы организации читательской деятельности / Е. С. Квашнина. - Москва : Библиомир, 2017. - 155 c., [16] с. цв. ил. : ил. - Библиогр. в подстроч. примеч.. - ISBN 978-5-9500720-2-4 : 351,01</w:t>
      </w:r>
    </w:p>
    <w:p w:rsidR="002D039B" w:rsidRDefault="002D039B" w:rsidP="002D039B">
      <w:r>
        <w:t xml:space="preserve">    Оглавление: </w:t>
      </w:r>
      <w:hyperlink r:id="rId184" w:history="1">
        <w:r w:rsidR="00FC1E70" w:rsidRPr="00512BF0">
          <w:rPr>
            <w:rStyle w:val="a8"/>
          </w:rPr>
          <w:t>http://kitap.tatar.ru/ogl/nlrt/nbrt_obr_2306255.pdf</w:t>
        </w:r>
      </w:hyperlink>
    </w:p>
    <w:p w:rsidR="00FC1E70" w:rsidRDefault="00FC1E70" w:rsidP="002D039B"/>
    <w:p w:rsidR="002D039B" w:rsidRDefault="002D039B" w:rsidP="002D039B"/>
    <w:p w:rsidR="002D039B" w:rsidRDefault="002D039B" w:rsidP="002D039B">
      <w:r>
        <w:t>189. 78.347;   О-53</w:t>
      </w:r>
    </w:p>
    <w:p w:rsidR="002D039B" w:rsidRDefault="002D039B" w:rsidP="002D039B">
      <w:r>
        <w:t xml:space="preserve">    1750549-Л - нмо</w:t>
      </w:r>
    </w:p>
    <w:p w:rsidR="002D039B" w:rsidRDefault="002D039B" w:rsidP="002D039B">
      <w:r>
        <w:t xml:space="preserve">    Олефир, Светлана Валентиновна</w:t>
      </w:r>
    </w:p>
    <w:p w:rsidR="002D039B" w:rsidRDefault="002D039B" w:rsidP="002D039B">
      <w:r>
        <w:t xml:space="preserve">Организация работы библиотеки общеобразовательного учреждения в условиях модернизации образования : учебное пособие / С. В. Олефир. - Москва : Литера, 2010. - </w:t>
      </w:r>
      <w:r>
        <w:lastRenderedPageBreak/>
        <w:t>198 с. : табл. - (Современная библиотека ; Вып. 87). - Свед. об авт. на 4-ой с. обл.. - ISBN 978-5-91670-057-2 : 456,39</w:t>
      </w:r>
    </w:p>
    <w:p w:rsidR="002D039B" w:rsidRDefault="002D039B" w:rsidP="002D039B">
      <w:r>
        <w:t xml:space="preserve">    Оглавление: </w:t>
      </w:r>
      <w:hyperlink r:id="rId185" w:history="1">
        <w:r w:rsidR="00FC1E70" w:rsidRPr="00512BF0">
          <w:rPr>
            <w:rStyle w:val="a8"/>
          </w:rPr>
          <w:t>http://kitap.tatar.ru/ogl/nlrt/nbrt_obr_1644736.pdf</w:t>
        </w:r>
      </w:hyperlink>
    </w:p>
    <w:p w:rsidR="00FC1E70" w:rsidRDefault="00FC1E70" w:rsidP="002D039B"/>
    <w:p w:rsidR="002D039B" w:rsidRDefault="002D039B" w:rsidP="002D039B"/>
    <w:p w:rsidR="002D039B" w:rsidRDefault="002D039B" w:rsidP="002D039B">
      <w:r>
        <w:t>190. 78.36;   С89</w:t>
      </w:r>
    </w:p>
    <w:p w:rsidR="002D039B" w:rsidRDefault="002D039B" w:rsidP="002D039B">
      <w:r>
        <w:t xml:space="preserve">    1750567-Л - нмо; 1750568-Л - обр</w:t>
      </w:r>
    </w:p>
    <w:p w:rsidR="002D039B" w:rsidRDefault="002D039B" w:rsidP="002D039B">
      <w:r>
        <w:t xml:space="preserve">    Сукиасян, Эдуард Рубенович</w:t>
      </w:r>
    </w:p>
    <w:p w:rsidR="002D039B" w:rsidRDefault="002D039B" w:rsidP="002D039B">
      <w:r>
        <w:t>Таблицы библиотечно-библиографической классификации. Организация и технология использования : методические рекомендации / Э. Р. Сукиасян; Министерство культуры Российской Федерации ; Межведомственная рабочая группа по разработке предложений по инновационному развитию библиотек ; Российская государственная библиотека. - Москва : Пашков дом, 2016. - 110, [1] с. - (Инновации в библиотеках). - Библиогр.: с. 109-111. - ISBN 978-5-7510-0688-4. - ISBN 978-5-7510-0603-7 : 487,52</w:t>
      </w:r>
    </w:p>
    <w:p w:rsidR="002D039B" w:rsidRDefault="002D039B" w:rsidP="002D039B">
      <w:r>
        <w:t xml:space="preserve">    Оглавление: </w:t>
      </w:r>
      <w:hyperlink r:id="rId186" w:history="1">
        <w:r w:rsidR="00FC1E70" w:rsidRPr="00512BF0">
          <w:rPr>
            <w:rStyle w:val="a8"/>
          </w:rPr>
          <w:t>http://kitap.tatar.ru/ogl/nlrt/nbrt_obr_2228130.pdf</w:t>
        </w:r>
      </w:hyperlink>
    </w:p>
    <w:p w:rsidR="00FC1E70" w:rsidRDefault="00FC1E70" w:rsidP="002D039B"/>
    <w:p w:rsidR="002D039B" w:rsidRDefault="002D039B" w:rsidP="002D039B"/>
    <w:p w:rsidR="000A2FB9" w:rsidRDefault="000A2FB9" w:rsidP="002D039B"/>
    <w:p w:rsidR="000A2FB9" w:rsidRDefault="000A2FB9" w:rsidP="000A2FB9">
      <w:pPr>
        <w:pStyle w:val="1"/>
      </w:pPr>
      <w:r>
        <w:t>Языкознание. (ББК 81)</w:t>
      </w:r>
    </w:p>
    <w:p w:rsidR="000A2FB9" w:rsidRDefault="000A2FB9" w:rsidP="000A2FB9">
      <w:pPr>
        <w:pStyle w:val="1"/>
      </w:pPr>
    </w:p>
    <w:p w:rsidR="000A2FB9" w:rsidRDefault="000A2FB9" w:rsidP="000A2FB9">
      <w:r>
        <w:t>191. 81.411.2;   А38</w:t>
      </w:r>
    </w:p>
    <w:p w:rsidR="000A2FB9" w:rsidRDefault="000A2FB9" w:rsidP="000A2FB9">
      <w:r>
        <w:t xml:space="preserve">    1751665-Ф - ибо</w:t>
      </w:r>
    </w:p>
    <w:p w:rsidR="000A2FB9" w:rsidRDefault="000A2FB9" w:rsidP="000A2FB9">
      <w:r>
        <w:t xml:space="preserve">    Академический толковый словарь русского языка / Рос. Акад. наук, Ин-т русского языка им. В. В. Виноградова ; под ред. Л. П. Крысина. - Москва : Издательский Дом ЯСК, 2016-. - Т. 1 :  А-ВИЛЯТЬ / [авт.- сост.: Л. П. Крысин, А. С. Кулева, И. В. Нечаева, Л. Л. Шестакова]. - 2016. - 668 с.. - ISBN 978-5-9908826-9-0 : 2433,64</w:t>
      </w:r>
    </w:p>
    <w:p w:rsidR="000A2FB9" w:rsidRDefault="000A2FB9" w:rsidP="000A2FB9">
      <w:r>
        <w:t xml:space="preserve">    Оглавление: </w:t>
      </w:r>
      <w:hyperlink r:id="rId187" w:history="1">
        <w:r w:rsidR="00FC1E70" w:rsidRPr="00512BF0">
          <w:rPr>
            <w:rStyle w:val="a8"/>
          </w:rPr>
          <w:t>http://kitap.tatar.ru/ogl/nlrt/nbrt_obr_2384164.pdf</w:t>
        </w:r>
      </w:hyperlink>
    </w:p>
    <w:p w:rsidR="00FC1E70" w:rsidRDefault="00FC1E70" w:rsidP="000A2FB9"/>
    <w:p w:rsidR="000A2FB9" w:rsidRDefault="000A2FB9" w:rsidP="000A2FB9"/>
    <w:p w:rsidR="000A2FB9" w:rsidRDefault="000A2FB9" w:rsidP="000A2FB9">
      <w:r>
        <w:t>192. 81.432.1;   А64</w:t>
      </w:r>
    </w:p>
    <w:p w:rsidR="000A2FB9" w:rsidRDefault="000A2FB9" w:rsidP="000A2FB9">
      <w:r>
        <w:t xml:space="preserve">    1750548-Ф - ио</w:t>
      </w:r>
    </w:p>
    <w:p w:rsidR="000A2FB9" w:rsidRDefault="000A2FB9" w:rsidP="000A2FB9">
      <w:pPr>
        <w:rPr>
          <w:lang w:val="en-US"/>
        </w:rPr>
      </w:pPr>
      <w:r>
        <w:t xml:space="preserve">    Английский язык : рабочая тетрадь : 8 класс : учебное пособие для общеобразовательных организаций / Ю. Е. Ваулина [и др.]. - 11-е изд. - Москва : Express Publishing : "Просвещение", 2019. - 88 с. : ил. - (Английский в фокусе : основана в 2006 году). - На обл.: Spotlight 8. </w:t>
      </w:r>
      <w:r w:rsidRPr="000A2FB9">
        <w:rPr>
          <w:lang w:val="en-US"/>
        </w:rPr>
        <w:t xml:space="preserve">Workbook / Virginia Evans, Jenny Dooley, Olga Podolyako, Julia Vaulina. - </w:t>
      </w:r>
      <w:r>
        <w:t>На</w:t>
      </w:r>
      <w:r w:rsidRPr="000A2FB9">
        <w:rPr>
          <w:lang w:val="en-US"/>
        </w:rPr>
        <w:t xml:space="preserve"> </w:t>
      </w:r>
      <w:r>
        <w:t>обл</w:t>
      </w:r>
      <w:r w:rsidRPr="000A2FB9">
        <w:rPr>
          <w:lang w:val="en-US"/>
        </w:rPr>
        <w:t>.: Sullabus based on Common European Framework. - ISBN 978-5-09-065032-8 : 456,39</w:t>
      </w:r>
    </w:p>
    <w:p w:rsidR="000A2FB9" w:rsidRPr="00FC1E70" w:rsidRDefault="000A2FB9" w:rsidP="000A2FB9">
      <w:r w:rsidRPr="000A2FB9">
        <w:t xml:space="preserve">    Оглавление: </w:t>
      </w:r>
      <w:hyperlink r:id="rId188" w:history="1">
        <w:r w:rsidR="00FC1E70" w:rsidRPr="00512BF0">
          <w:rPr>
            <w:rStyle w:val="a8"/>
            <w:lang w:val="en-US"/>
          </w:rPr>
          <w:t>http</w:t>
        </w:r>
        <w:r w:rsidR="00FC1E70" w:rsidRPr="00512BF0">
          <w:rPr>
            <w:rStyle w:val="a8"/>
          </w:rPr>
          <w:t>://</w:t>
        </w:r>
        <w:r w:rsidR="00FC1E70" w:rsidRPr="00512BF0">
          <w:rPr>
            <w:rStyle w:val="a8"/>
            <w:lang w:val="en-US"/>
          </w:rPr>
          <w:t>kitap</w:t>
        </w:r>
        <w:r w:rsidR="00FC1E70" w:rsidRPr="00512BF0">
          <w:rPr>
            <w:rStyle w:val="a8"/>
          </w:rPr>
          <w:t>.</w:t>
        </w:r>
        <w:r w:rsidR="00FC1E70" w:rsidRPr="00512BF0">
          <w:rPr>
            <w:rStyle w:val="a8"/>
            <w:lang w:val="en-US"/>
          </w:rPr>
          <w:t>tatar</w:t>
        </w:r>
        <w:r w:rsidR="00FC1E70" w:rsidRPr="00512BF0">
          <w:rPr>
            <w:rStyle w:val="a8"/>
          </w:rPr>
          <w:t>.</w:t>
        </w:r>
        <w:r w:rsidR="00FC1E70" w:rsidRPr="00512BF0">
          <w:rPr>
            <w:rStyle w:val="a8"/>
            <w:lang w:val="en-US"/>
          </w:rPr>
          <w:t>ru</w:t>
        </w:r>
        <w:r w:rsidR="00FC1E70" w:rsidRPr="00512BF0">
          <w:rPr>
            <w:rStyle w:val="a8"/>
          </w:rPr>
          <w:t>/</w:t>
        </w:r>
        <w:r w:rsidR="00FC1E70" w:rsidRPr="00512BF0">
          <w:rPr>
            <w:rStyle w:val="a8"/>
            <w:lang w:val="en-US"/>
          </w:rPr>
          <w:t>ogl</w:t>
        </w:r>
        <w:r w:rsidR="00FC1E70" w:rsidRPr="00512BF0">
          <w:rPr>
            <w:rStyle w:val="a8"/>
          </w:rPr>
          <w:t>/</w:t>
        </w:r>
        <w:r w:rsidR="00FC1E70" w:rsidRPr="00512BF0">
          <w:rPr>
            <w:rStyle w:val="a8"/>
            <w:lang w:val="en-US"/>
          </w:rPr>
          <w:t>nlrt</w:t>
        </w:r>
        <w:r w:rsidR="00FC1E70" w:rsidRPr="00512BF0">
          <w:rPr>
            <w:rStyle w:val="a8"/>
          </w:rPr>
          <w:t>/</w:t>
        </w:r>
        <w:r w:rsidR="00FC1E70" w:rsidRPr="00512BF0">
          <w:rPr>
            <w:rStyle w:val="a8"/>
            <w:lang w:val="en-US"/>
          </w:rPr>
          <w:t>nbrt</w:t>
        </w:r>
        <w:r w:rsidR="00FC1E70" w:rsidRPr="00512BF0">
          <w:rPr>
            <w:rStyle w:val="a8"/>
          </w:rPr>
          <w:t>_</w:t>
        </w:r>
        <w:r w:rsidR="00FC1E70" w:rsidRPr="00512BF0">
          <w:rPr>
            <w:rStyle w:val="a8"/>
            <w:lang w:val="en-US"/>
          </w:rPr>
          <w:t>obr</w:t>
        </w:r>
        <w:r w:rsidR="00FC1E70" w:rsidRPr="00512BF0">
          <w:rPr>
            <w:rStyle w:val="a8"/>
          </w:rPr>
          <w:t>_2360668.</w:t>
        </w:r>
        <w:r w:rsidR="00FC1E70" w:rsidRPr="00512BF0">
          <w:rPr>
            <w:rStyle w:val="a8"/>
            <w:lang w:val="en-US"/>
          </w:rPr>
          <w:t>pdf</w:t>
        </w:r>
      </w:hyperlink>
    </w:p>
    <w:p w:rsidR="00FC1E70" w:rsidRPr="00FC1E70" w:rsidRDefault="00FC1E70" w:rsidP="000A2FB9"/>
    <w:p w:rsidR="000A2FB9" w:rsidRPr="000A2FB9" w:rsidRDefault="000A2FB9" w:rsidP="000A2FB9"/>
    <w:p w:rsidR="000A2FB9" w:rsidRDefault="000A2FB9" w:rsidP="000A2FB9">
      <w:r>
        <w:t>193. 81.411.2;   А38</w:t>
      </w:r>
    </w:p>
    <w:p w:rsidR="000A2FB9" w:rsidRDefault="000A2FB9" w:rsidP="000A2FB9">
      <w:r>
        <w:t xml:space="preserve">    1751666-Ф - ибо</w:t>
      </w:r>
    </w:p>
    <w:p w:rsidR="000A2FB9" w:rsidRDefault="000A2FB9" w:rsidP="000A2FB9">
      <w:r>
        <w:t xml:space="preserve">    Академический толковый словарь русского языка / Рос. Акад. наук, Ин-т русского языка им. В. В. Виноградова ; под ред. Л. П. Крысина. - Москва : Издательский Дом ЯСК, 2016-. - Т. 2 :  ВИНА-ГЯУР / [авт.- сост.: О. М. Грунченко, Л. П. Крысин, А. С. Кулева, И. В. Нечаева, А. Э. Цумарев]. - 2016. - 678 с.. - ISBN 978-5-9909114-0-6 : 2433,64</w:t>
      </w:r>
    </w:p>
    <w:p w:rsidR="000A2FB9" w:rsidRDefault="000A2FB9" w:rsidP="000A2FB9"/>
    <w:p w:rsidR="000A2FB9" w:rsidRDefault="000A2FB9" w:rsidP="000A2FB9">
      <w:r>
        <w:t>194. 81.432.1-922-3;   Д40</w:t>
      </w:r>
    </w:p>
    <w:p w:rsidR="000A2FB9" w:rsidRDefault="000A2FB9" w:rsidP="000A2FB9">
      <w:r>
        <w:t xml:space="preserve">    1750498-Ф - ио</w:t>
      </w:r>
    </w:p>
    <w:p w:rsidR="000A2FB9" w:rsidRDefault="000A2FB9" w:rsidP="000A2FB9">
      <w:r>
        <w:lastRenderedPageBreak/>
        <w:t xml:space="preserve">    Джек и бобовое зернышко : книга для чтения : 5 класс : учебное пособие для общеобразовательных организаций / в пересказе: Ю. Е. Ваулиной ; Д. Дули ; О. Е. Подоляко ; В. Эванс. - 9-е изд. - Москва : Express Publishing : Просвещение, 2017. - 36, [1] с. : ил. - (Английский в фокусе).. - ISBN 978-5-09-046150-4 : 278,30</w:t>
      </w:r>
    </w:p>
    <w:p w:rsidR="000A2FB9" w:rsidRDefault="000A2FB9" w:rsidP="000A2FB9">
      <w:r>
        <w:t xml:space="preserve">    Оглавление: </w:t>
      </w:r>
      <w:hyperlink r:id="rId189" w:history="1">
        <w:r w:rsidR="00FC1E70" w:rsidRPr="00512BF0">
          <w:rPr>
            <w:rStyle w:val="a8"/>
          </w:rPr>
          <w:t>http://kitap.tatar.ru/ogl/nlrt/nbrt_obr_2360418.pdf</w:t>
        </w:r>
      </w:hyperlink>
    </w:p>
    <w:p w:rsidR="00FC1E70" w:rsidRDefault="00FC1E70" w:rsidP="000A2FB9"/>
    <w:p w:rsidR="000A2FB9" w:rsidRDefault="000A2FB9" w:rsidP="000A2FB9"/>
    <w:p w:rsidR="000A2FB9" w:rsidRDefault="000A2FB9" w:rsidP="000A2FB9">
      <w:r>
        <w:t>195. 81.432.1-2;   Г24</w:t>
      </w:r>
    </w:p>
    <w:p w:rsidR="000A2FB9" w:rsidRDefault="000A2FB9" w:rsidP="000A2FB9">
      <w:r>
        <w:t xml:space="preserve">    1750484-Л - ио</w:t>
      </w:r>
    </w:p>
    <w:p w:rsidR="000A2FB9" w:rsidRDefault="000A2FB9" w:rsidP="000A2FB9">
      <w:r>
        <w:t xml:space="preserve">    Гацкевич, Марина Анатольевна. English grammar for pupils. Грамматика английского языка для школьников : сборник упражнений / М. А. Гацкевич. - Санкт-Петербург : КАРО, 2012. - (Английский язык для детей).. - Книга IV. - 2016. - 269, [1] с.. - ISBN 978-5-9925-0260-2 : 157,30</w:t>
      </w:r>
    </w:p>
    <w:p w:rsidR="000A2FB9" w:rsidRDefault="000A2FB9" w:rsidP="000A2FB9">
      <w:r>
        <w:t xml:space="preserve">    Оглавление: </w:t>
      </w:r>
      <w:hyperlink r:id="rId190" w:history="1">
        <w:r w:rsidR="00FC1E70" w:rsidRPr="00512BF0">
          <w:rPr>
            <w:rStyle w:val="a8"/>
          </w:rPr>
          <w:t>http://kitap.tatar.ru/ogl/nlrt/nbrt_obr_2360358.pdf</w:t>
        </w:r>
      </w:hyperlink>
    </w:p>
    <w:p w:rsidR="00FC1E70" w:rsidRDefault="00FC1E70" w:rsidP="000A2FB9"/>
    <w:p w:rsidR="000A2FB9" w:rsidRDefault="000A2FB9" w:rsidP="000A2FB9"/>
    <w:p w:rsidR="000A2FB9" w:rsidRDefault="000A2FB9" w:rsidP="000A2FB9">
      <w:r>
        <w:t>196. 81.2;   Р89</w:t>
      </w:r>
    </w:p>
    <w:p w:rsidR="000A2FB9" w:rsidRDefault="000A2FB9" w:rsidP="000A2FB9">
      <w:r>
        <w:t xml:space="preserve">    1752576-Ф - кх; 1752577-Ф - кх; 1752582-Ф - кх</w:t>
      </w:r>
    </w:p>
    <w:p w:rsidR="000A2FB9" w:rsidRDefault="000A2FB9" w:rsidP="000A2FB9">
      <w:r>
        <w:t xml:space="preserve">    Русская и сопоставительная паремиология в Татарстане: истоки развития : материалы Международной научно-практической конференции (Казань, 17-19 октября 2013 года) / ФГАОУ ВПО "Казанский (Приволжский) федеральный университет", Институт филологии и искусств ; [под общ. ред. Н. Н. Фаттаховой ; ред. кол.: Л. А. Мардиева, Т. А. Корнеева, М. А. Кулькова, Л. А. Усманова  [и др.]. - Казань : Печать-Сервис ХХI век, 2013. - 362 с. : ил., табл. - Библиогр. в конце ст.. - ISBN 978-591838-086-4 : 100,00</w:t>
      </w:r>
    </w:p>
    <w:p w:rsidR="000A2FB9" w:rsidRDefault="000A2FB9" w:rsidP="000A2FB9">
      <w:r>
        <w:t xml:space="preserve">    Оглавление: </w:t>
      </w:r>
      <w:hyperlink r:id="rId191" w:history="1">
        <w:r w:rsidR="00FC1E70" w:rsidRPr="00512BF0">
          <w:rPr>
            <w:rStyle w:val="a8"/>
          </w:rPr>
          <w:t>http://kitap.tatar.ru/ogl/nlrt/nbrt_obr_2385652.pdf</w:t>
        </w:r>
      </w:hyperlink>
    </w:p>
    <w:p w:rsidR="00FC1E70" w:rsidRDefault="00FC1E70" w:rsidP="000A2FB9"/>
    <w:p w:rsidR="000A2FB9" w:rsidRDefault="000A2FB9" w:rsidP="000A2FB9"/>
    <w:p w:rsidR="000A2FB9" w:rsidRDefault="000A2FB9" w:rsidP="000A2FB9">
      <w:r>
        <w:t>197. 81.411.2;   З-34</w:t>
      </w:r>
    </w:p>
    <w:p w:rsidR="000A2FB9" w:rsidRDefault="000A2FB9" w:rsidP="000A2FB9">
      <w:r>
        <w:t xml:space="preserve">    1751299-Ф - кх</w:t>
      </w:r>
    </w:p>
    <w:p w:rsidR="000A2FB9" w:rsidRDefault="000A2FB9" w:rsidP="000A2FB9">
      <w:r>
        <w:t xml:space="preserve">    Русский язык будущему инженеру : учебник по научному стилю речи для иностранных граждан (довузовский этап) : книга для преподавателя / Е. В. Дубинская [и др.]. - 8-е изд., стер. - Москва : ФЛИНТА, 2019. - 166 с. : ил. - (Русский язык как иностранный).. - ISBN 978-5-89349-437-2 : 421,30</w:t>
      </w:r>
    </w:p>
    <w:p w:rsidR="000A2FB9" w:rsidRDefault="000A2FB9" w:rsidP="000A2FB9">
      <w:r>
        <w:t xml:space="preserve">    Оглавление: </w:t>
      </w:r>
      <w:hyperlink r:id="rId192" w:history="1">
        <w:r w:rsidR="00FC1E70" w:rsidRPr="00512BF0">
          <w:rPr>
            <w:rStyle w:val="a8"/>
          </w:rPr>
          <w:t>http://kitap.tatar.ru/ogl/nlrt/nbrt_obr_2360772.pdf</w:t>
        </w:r>
      </w:hyperlink>
    </w:p>
    <w:p w:rsidR="00FC1E70" w:rsidRDefault="00FC1E70" w:rsidP="000A2FB9"/>
    <w:p w:rsidR="000A2FB9" w:rsidRDefault="000A2FB9" w:rsidP="000A2FB9"/>
    <w:p w:rsidR="000A2FB9" w:rsidRDefault="000A2FB9" w:rsidP="000A2FB9">
      <w:r>
        <w:t>198. 92;   Т 45</w:t>
      </w:r>
    </w:p>
    <w:p w:rsidR="000A2FB9" w:rsidRDefault="000A2FB9" w:rsidP="000A2FB9">
      <w:r>
        <w:t xml:space="preserve">    1751747-Т - нк; 1751748-Т - нк; 1751749-Т - нк; 1752302-Т - нк; 1752303-Т - нк</w:t>
      </w:r>
    </w:p>
    <w:p w:rsidR="000A2FB9" w:rsidRDefault="000A2FB9" w:rsidP="000A2FB9">
      <w:r>
        <w:t xml:space="preserve">    Тимергалин, Адлер. Миллият сүзлеге : аңлатмалы сүзлек : 3 томда / Адлер Тимергалин. - Казан : Татарстан китап нәшрияты, 2016-. - ISBN 978-5-298-03153-0. - 3 том :  С-Я. - 2018. - 724 б.. - ISBN 978-5-298-03724-2 (3 т.) : 400,00</w:t>
      </w:r>
    </w:p>
    <w:p w:rsidR="000A2FB9" w:rsidRDefault="000A2FB9" w:rsidP="000A2FB9"/>
    <w:p w:rsidR="000A2FB9" w:rsidRDefault="000A2FB9" w:rsidP="000A2FB9">
      <w:r>
        <w:t>199. К  81.632.3;   С64</w:t>
      </w:r>
    </w:p>
    <w:p w:rsidR="000A2FB9" w:rsidRDefault="000A2FB9" w:rsidP="000A2FB9">
      <w:r>
        <w:t xml:space="preserve">    1752702-Л - нк; 1752703-Л - нк; 1752704-Л - нк; 1752832-Л - нк; 1752833-Л - нк</w:t>
      </w:r>
    </w:p>
    <w:p w:rsidR="000A2FB9" w:rsidRDefault="000A2FB9" w:rsidP="000A2FB9">
      <w:r>
        <w:t xml:space="preserve">    Сопоставительная грамматика русского и татарского языков : фонетика, лексикология, словообразование / Казанский федеральный ун-т, Ин-т филологии и межкультурной коммуникации ; [авт.-сост.: Р. Р. Замалетдинов, М. Р. Саттарова, С. С. Сафонова, О. А. Чупрякова ; под ред. Р. Р. Замалетдинова]. - Казань : Издательство Казанского университета, 2018. - 155 с. : табл. - Библиогр.: с. 146-153. - ISBN 978-5-00130-094-6 : 100,00</w:t>
      </w:r>
    </w:p>
    <w:p w:rsidR="000A2FB9" w:rsidRDefault="000A2FB9" w:rsidP="000A2FB9">
      <w:r>
        <w:t xml:space="preserve">    Оглавление: </w:t>
      </w:r>
      <w:hyperlink r:id="rId193" w:history="1">
        <w:r w:rsidR="00FC1E70" w:rsidRPr="00512BF0">
          <w:rPr>
            <w:rStyle w:val="a8"/>
          </w:rPr>
          <w:t>http://kitap.tatar.ru/ogl/nlrt/nbrt_obr_2388579.pdf</w:t>
        </w:r>
      </w:hyperlink>
    </w:p>
    <w:p w:rsidR="00FC1E70" w:rsidRDefault="00FC1E70" w:rsidP="000A2FB9"/>
    <w:p w:rsidR="000A2FB9" w:rsidRDefault="000A2FB9" w:rsidP="000A2FB9"/>
    <w:p w:rsidR="000A2FB9" w:rsidRDefault="000A2FB9" w:rsidP="000A2FB9">
      <w:r>
        <w:t>200. 81.411.2;   А22</w:t>
      </w:r>
    </w:p>
    <w:p w:rsidR="000A2FB9" w:rsidRDefault="000A2FB9" w:rsidP="000A2FB9">
      <w:r>
        <w:t xml:space="preserve">    1751333-Л - кх</w:t>
      </w:r>
    </w:p>
    <w:p w:rsidR="000A2FB9" w:rsidRDefault="000A2FB9" w:rsidP="000A2FB9">
      <w:r>
        <w:t xml:space="preserve">    Автохутдинова, Ольга Федоровна</w:t>
      </w:r>
    </w:p>
    <w:p w:rsidR="000A2FB9" w:rsidRDefault="000A2FB9" w:rsidP="000A2FB9">
      <w:r>
        <w:t>Языковая неправильность речи. Плеоназм : практикум / О. Ф. Автохутдинова, О. И. Асташова, О. С. Колясникова; Министерство образования и науки Российской Федерации ; Уральский федеральный университет имени Президента России Б. Н. Ельцина. - 2-е изд., стер. - Москва : ФЛИНТА; Екатеринбург : Издательство Уральского университета, 2019. - 73, [1] с. : табл. - Библиогр.: с. 73. - ISBN 978-5-9765-3872-6 (ФЛИНТА). - ISBN 978-5-7996-2346-3 (Изд-во Урал. ун-та) : 154,77</w:t>
      </w:r>
    </w:p>
    <w:p w:rsidR="000A2FB9" w:rsidRDefault="000A2FB9" w:rsidP="000A2FB9">
      <w:r>
        <w:t xml:space="preserve">    Оглавление: </w:t>
      </w:r>
      <w:hyperlink r:id="rId194" w:history="1">
        <w:r w:rsidR="00FC1E70" w:rsidRPr="00512BF0">
          <w:rPr>
            <w:rStyle w:val="a8"/>
          </w:rPr>
          <w:t>http://kitap.tatar.ru/ogl/nlrt/nbrt_obr_2378058.pdf</w:t>
        </w:r>
      </w:hyperlink>
    </w:p>
    <w:p w:rsidR="00FC1E70" w:rsidRDefault="00FC1E70" w:rsidP="000A2FB9"/>
    <w:p w:rsidR="000A2FB9" w:rsidRDefault="000A2FB9" w:rsidP="000A2FB9"/>
    <w:p w:rsidR="000A2FB9" w:rsidRDefault="000A2FB9" w:rsidP="000A2FB9">
      <w:r>
        <w:t>201. 81;   А80</w:t>
      </w:r>
    </w:p>
    <w:p w:rsidR="000A2FB9" w:rsidRDefault="000A2FB9" w:rsidP="000A2FB9">
      <w:r>
        <w:t xml:space="preserve">    1751308-Л - кх</w:t>
      </w:r>
    </w:p>
    <w:p w:rsidR="000A2FB9" w:rsidRDefault="000A2FB9" w:rsidP="000A2FB9">
      <w:r>
        <w:t xml:space="preserve">    Арефьев, Александр Леонардович</w:t>
      </w:r>
    </w:p>
    <w:p w:rsidR="000A2FB9" w:rsidRDefault="000A2FB9" w:rsidP="000A2FB9">
      <w:r>
        <w:t>Социология языка. Языки коренных малочисленных народов Севера, Сибири и Дальнего Востока : монография / А. Л. Арефьев; под ред. Г. В. Осипова. - 3-е изд., перераб. и доп. - Москва : Юрайт, 2018. - 345, [2] с. : ил., табл. - (Актуальные монографии). - Библиогр.: с. 342. - Книга доступна в электронной библиотечной системе biblio-online.ru. - ISBN 978-5-534-05997-7 : 2245,10</w:t>
      </w:r>
    </w:p>
    <w:p w:rsidR="000A2FB9" w:rsidRDefault="000A2FB9" w:rsidP="000A2FB9">
      <w:r>
        <w:t xml:space="preserve">    Оглавление: </w:t>
      </w:r>
      <w:hyperlink r:id="rId195" w:history="1">
        <w:r w:rsidR="00FC1E70" w:rsidRPr="00512BF0">
          <w:rPr>
            <w:rStyle w:val="a8"/>
          </w:rPr>
          <w:t>http://kitap.tatar.ru/ogl/nlrt/nbrt_obr_2360784.pdf</w:t>
        </w:r>
      </w:hyperlink>
    </w:p>
    <w:p w:rsidR="00FC1E70" w:rsidRDefault="00FC1E70" w:rsidP="000A2FB9"/>
    <w:p w:rsidR="000A2FB9" w:rsidRDefault="000A2FB9" w:rsidP="000A2FB9"/>
    <w:p w:rsidR="000A2FB9" w:rsidRDefault="000A2FB9" w:rsidP="000A2FB9">
      <w:r>
        <w:t>202. 81;   Б16</w:t>
      </w:r>
    </w:p>
    <w:p w:rsidR="000A2FB9" w:rsidRDefault="000A2FB9" w:rsidP="000A2FB9">
      <w:r>
        <w:t xml:space="preserve">    1751667-Л - кх</w:t>
      </w:r>
    </w:p>
    <w:p w:rsidR="000A2FB9" w:rsidRDefault="000A2FB9" w:rsidP="000A2FB9">
      <w:r>
        <w:t xml:space="preserve">    Баженова, Ирина Васильевна</w:t>
      </w:r>
    </w:p>
    <w:p w:rsidR="000A2FB9" w:rsidRDefault="000A2FB9" w:rsidP="000A2FB9">
      <w:r>
        <w:t>Актуальные проблемы лингвистической безопасности : [монография] / И. В. Баженова, В. А. Пищальникова. - Москва : Юнити-Дана : Закон и право, 2018. - 150, [1] с. : ил. - Библиогр.: с. 139-150. - ISBN 978-5-238-02745-6 : 780,01</w:t>
      </w:r>
    </w:p>
    <w:p w:rsidR="000A2FB9" w:rsidRDefault="000A2FB9" w:rsidP="000A2FB9">
      <w:r>
        <w:t xml:space="preserve">    Оглавление: </w:t>
      </w:r>
      <w:hyperlink r:id="rId196" w:history="1">
        <w:r w:rsidR="00FC1E70" w:rsidRPr="00512BF0">
          <w:rPr>
            <w:rStyle w:val="a8"/>
          </w:rPr>
          <w:t>http://kitap.tatar.ru/ogl/nlrt/nbrt_obr_2384213.pdf</w:t>
        </w:r>
      </w:hyperlink>
    </w:p>
    <w:p w:rsidR="00FC1E70" w:rsidRDefault="00FC1E70" w:rsidP="000A2FB9"/>
    <w:p w:rsidR="000A2FB9" w:rsidRDefault="000A2FB9" w:rsidP="000A2FB9"/>
    <w:p w:rsidR="000A2FB9" w:rsidRDefault="000A2FB9" w:rsidP="000A2FB9">
      <w:r>
        <w:t>203. 81.411.2;   Б24</w:t>
      </w:r>
    </w:p>
    <w:p w:rsidR="000A2FB9" w:rsidRDefault="000A2FB9" w:rsidP="000A2FB9">
      <w:r>
        <w:t xml:space="preserve">    1750853-Л - кх</w:t>
      </w:r>
    </w:p>
    <w:p w:rsidR="000A2FB9" w:rsidRDefault="000A2FB9" w:rsidP="000A2FB9">
      <w:r>
        <w:t xml:space="preserve">    Барандеев, Андрей Васильевич</w:t>
      </w:r>
    </w:p>
    <w:p w:rsidR="000A2FB9" w:rsidRDefault="000A2FB9" w:rsidP="000A2FB9">
      <w:r>
        <w:t>История географических названий : русская топонимия в терминах : учебное пособие для студентов высших учебных заведений, обучающихся по направлениям 541000 "Естественнонаучное образование" и 540300 "Филологическое образование" / А. В. Барандеев. - 4-е изд. - Москва : URSS : ЛЕНАНД, 2017. - 318 с. : ил., карт. - Свед. об авторе на 4-й с. обл.. - ISBN 978-5-9710-3997-6 : 809,93</w:t>
      </w:r>
    </w:p>
    <w:p w:rsidR="000A2FB9" w:rsidRDefault="000A2FB9" w:rsidP="000A2FB9">
      <w:r>
        <w:t xml:space="preserve">    Оглавление: </w:t>
      </w:r>
      <w:hyperlink r:id="rId197" w:history="1">
        <w:r w:rsidR="00FC1E70" w:rsidRPr="00512BF0">
          <w:rPr>
            <w:rStyle w:val="a8"/>
          </w:rPr>
          <w:t>http://kitap.tatar.ru/ogl/nlrt/nbrt_obr_2385663.pdf</w:t>
        </w:r>
      </w:hyperlink>
    </w:p>
    <w:p w:rsidR="00FC1E70" w:rsidRDefault="00FC1E70" w:rsidP="000A2FB9"/>
    <w:p w:rsidR="000A2FB9" w:rsidRDefault="000A2FB9" w:rsidP="000A2FB9"/>
    <w:p w:rsidR="000A2FB9" w:rsidRDefault="000A2FB9" w:rsidP="000A2FB9">
      <w:r>
        <w:t>204. 81.432.1-3;   Б60</w:t>
      </w:r>
    </w:p>
    <w:p w:rsidR="000A2FB9" w:rsidRDefault="000A2FB9" w:rsidP="000A2FB9">
      <w:r>
        <w:t xml:space="preserve">    1750526-Л - ио; 1750916-Л - ио</w:t>
      </w:r>
    </w:p>
    <w:p w:rsidR="000A2FB9" w:rsidRDefault="000A2FB9" w:rsidP="000A2FB9">
      <w:r>
        <w:t xml:space="preserve">    Бикеева, Алина Сергеевна</w:t>
      </w:r>
    </w:p>
    <w:p w:rsidR="000A2FB9" w:rsidRDefault="000A2FB9" w:rsidP="000A2FB9">
      <w:r>
        <w:t>Поиграем  с идиомами. 50 популярных английских идиом в картинках = 50 English Idioms in picturs : учебное пособие / Алина Бикеева. - 3-е изд., стер. - Москва : ФЛИНТА, 2019. - 199 с.. - ISBN 978-5-9765-2906-9 : 386,10</w:t>
      </w:r>
    </w:p>
    <w:p w:rsidR="000A2FB9" w:rsidRDefault="000A2FB9" w:rsidP="000A2FB9">
      <w:r>
        <w:t xml:space="preserve">    Оглавление: </w:t>
      </w:r>
      <w:hyperlink r:id="rId198" w:history="1">
        <w:r w:rsidR="00FC1E70" w:rsidRPr="00512BF0">
          <w:rPr>
            <w:rStyle w:val="a8"/>
          </w:rPr>
          <w:t>http://kitap.tatar.ru/ogl/nlrt/nbrt_obr_2360553.pdf</w:t>
        </w:r>
      </w:hyperlink>
    </w:p>
    <w:p w:rsidR="00FC1E70" w:rsidRDefault="00FC1E70" w:rsidP="000A2FB9"/>
    <w:p w:rsidR="000A2FB9" w:rsidRDefault="000A2FB9" w:rsidP="000A2FB9"/>
    <w:p w:rsidR="000A2FB9" w:rsidRDefault="000A2FB9" w:rsidP="000A2FB9">
      <w:r>
        <w:t>205. 81.75;   Б90</w:t>
      </w:r>
    </w:p>
    <w:p w:rsidR="000A2FB9" w:rsidRDefault="000A2FB9" w:rsidP="000A2FB9">
      <w:r>
        <w:t xml:space="preserve">    1750534-Ф - ио</w:t>
      </w:r>
    </w:p>
    <w:p w:rsidR="000A2FB9" w:rsidRDefault="000A2FB9" w:rsidP="000A2FB9">
      <w:r>
        <w:t xml:space="preserve">    Буландо, Анна Вадимовна</w:t>
      </w:r>
    </w:p>
    <w:p w:rsidR="000A2FB9" w:rsidRDefault="000A2FB9" w:rsidP="000A2FB9">
      <w:r>
        <w:t>Японская азбука : [учебное пособие] / Анна Буландо; [иллюстрации И. Нургалиева]. - Москва : ФЛИНТА, 2019. - 85, [3] с. : ил. - Библиогр.: с. 88. - ISBN 978-5-9765-3981-5 : 421,30</w:t>
      </w:r>
    </w:p>
    <w:p w:rsidR="000A2FB9" w:rsidRDefault="000A2FB9" w:rsidP="000A2FB9">
      <w:r>
        <w:t xml:space="preserve">    Оглавление: </w:t>
      </w:r>
      <w:hyperlink r:id="rId199" w:history="1">
        <w:r w:rsidR="00FC1E70" w:rsidRPr="00512BF0">
          <w:rPr>
            <w:rStyle w:val="a8"/>
          </w:rPr>
          <w:t>http://kitap.tatar.ru/ogl/nlrt/nbrt_obr_2386110.pdf</w:t>
        </w:r>
      </w:hyperlink>
    </w:p>
    <w:p w:rsidR="00FC1E70" w:rsidRDefault="00FC1E70" w:rsidP="000A2FB9"/>
    <w:p w:rsidR="000A2FB9" w:rsidRDefault="000A2FB9" w:rsidP="000A2FB9"/>
    <w:p w:rsidR="000A2FB9" w:rsidRDefault="000A2FB9" w:rsidP="000A2FB9">
      <w:r>
        <w:t>206. 81.2-3;   В68</w:t>
      </w:r>
    </w:p>
    <w:p w:rsidR="000A2FB9" w:rsidRDefault="000A2FB9" w:rsidP="000A2FB9">
      <w:r>
        <w:t xml:space="preserve">    1751263-Л - ио</w:t>
      </w:r>
    </w:p>
    <w:p w:rsidR="000A2FB9" w:rsidRDefault="000A2FB9" w:rsidP="000A2FB9">
      <w:r>
        <w:t xml:space="preserve">    Музыка и мудрость пословиц и поговорок = Die Musik &amp; Weisheit von Spricnwortern und Redensarten = Музика i мудрiсть прислiв'iв та приказок = La musigue et la sagesse des proverbes et des dictons = The music and the wisdom of proverbs and sayings = Musica et sapientia proverbiis et dictis / К. А. Волошан, П. А. Хаймович. - [2-е изд., испр. и доп.]. - Москва : Грифон, 2018. - 313 с. - Библиогр.: с. 311. - Текст парал. русский, немецкий, украинский, французский, английский, латинский. - ISBN 978-5-98862-414-1 : 270,49</w:t>
      </w:r>
    </w:p>
    <w:p w:rsidR="000A2FB9" w:rsidRDefault="000A2FB9" w:rsidP="000A2FB9">
      <w:r>
        <w:t xml:space="preserve">    Оглавление: </w:t>
      </w:r>
      <w:hyperlink r:id="rId200" w:history="1">
        <w:r w:rsidR="00FC1E70" w:rsidRPr="00512BF0">
          <w:rPr>
            <w:rStyle w:val="a8"/>
          </w:rPr>
          <w:t>http://kitap.tatar.ru/ogl/nlrt/nbrt_obr_2360627.pdf</w:t>
        </w:r>
      </w:hyperlink>
    </w:p>
    <w:p w:rsidR="00FC1E70" w:rsidRDefault="00FC1E70" w:rsidP="000A2FB9"/>
    <w:p w:rsidR="000A2FB9" w:rsidRDefault="000A2FB9" w:rsidP="000A2FB9"/>
    <w:p w:rsidR="000A2FB9" w:rsidRDefault="000A2FB9" w:rsidP="000A2FB9">
      <w:r>
        <w:t>207. 81.411.2;   В75</w:t>
      </w:r>
    </w:p>
    <w:p w:rsidR="000A2FB9" w:rsidRDefault="000A2FB9" w:rsidP="000A2FB9">
      <w:r>
        <w:t xml:space="preserve">    1748639-Л - кх</w:t>
      </w:r>
    </w:p>
    <w:p w:rsidR="000A2FB9" w:rsidRDefault="000A2FB9" w:rsidP="000A2FB9">
      <w:r>
        <w:t xml:space="preserve">    Воркачев, Сергей Григорьевич</w:t>
      </w:r>
    </w:p>
    <w:p w:rsidR="000A2FB9" w:rsidRDefault="000A2FB9" w:rsidP="000A2FB9">
      <w:r>
        <w:t>Lumen naturale: аксиология интеллекта в языке : монография / С. Г. Воркачев. - Москва : ФЛИНТА : Наука, 2017. - 294, [1] c. - Библиогр.: с. 280. - ISBN 978-5-9765-2908-3 (ФЛИНТА). - ISBN 978-5-02-039308-0 (Наука) : 386,10</w:t>
      </w:r>
    </w:p>
    <w:p w:rsidR="000A2FB9" w:rsidRDefault="000A2FB9" w:rsidP="000A2FB9">
      <w:r>
        <w:t xml:space="preserve">    Оглавление: </w:t>
      </w:r>
      <w:hyperlink r:id="rId201" w:history="1">
        <w:r w:rsidR="00FC1E70" w:rsidRPr="00512BF0">
          <w:rPr>
            <w:rStyle w:val="a8"/>
          </w:rPr>
          <w:t>http://kitap.tatar.ru/ogl/nlrt/nbrt_obr_2356714.pdf</w:t>
        </w:r>
      </w:hyperlink>
    </w:p>
    <w:p w:rsidR="00FC1E70" w:rsidRDefault="00FC1E70" w:rsidP="000A2FB9"/>
    <w:p w:rsidR="000A2FB9" w:rsidRDefault="000A2FB9" w:rsidP="000A2FB9"/>
    <w:p w:rsidR="000A2FB9" w:rsidRDefault="000A2FB9" w:rsidP="000A2FB9">
      <w:r>
        <w:t>208. 81.432.4;   Е74</w:t>
      </w:r>
    </w:p>
    <w:p w:rsidR="000A2FB9" w:rsidRDefault="000A2FB9" w:rsidP="000A2FB9">
      <w:r>
        <w:t xml:space="preserve">    1751286-Л - ио</w:t>
      </w:r>
    </w:p>
    <w:p w:rsidR="000A2FB9" w:rsidRDefault="000A2FB9" w:rsidP="000A2FB9">
      <w:r>
        <w:t xml:space="preserve">    Ермолаева, Наталия Александровна</w:t>
      </w:r>
    </w:p>
    <w:p w:rsidR="000A2FB9" w:rsidRDefault="000A2FB9" w:rsidP="000A2FB9">
      <w:r>
        <w:t>Пособие для учеников средних школ при подготовке к сдаче ОГЭ по немецкому языку : примерные темы писем и говорения / Н. А. Ермолаева, Д. С. Селезнёва. - Москва : Книжный дом "Университет" : [Университетская книга], 2017. - 73 с. - Текст на рус., нем. яз. - Загл. обл.: Deutsch. Пособие для учеников средних школ при подготовке к сдаче ОГЭ по немецкому языку. - ISBN 978-5-91304-685-7 : 230,12</w:t>
      </w:r>
    </w:p>
    <w:p w:rsidR="000A2FB9" w:rsidRDefault="000A2FB9" w:rsidP="000A2FB9">
      <w:r>
        <w:t xml:space="preserve">    Оглавление: </w:t>
      </w:r>
      <w:hyperlink r:id="rId202" w:history="1">
        <w:r w:rsidR="00FC1E70" w:rsidRPr="00512BF0">
          <w:rPr>
            <w:rStyle w:val="a8"/>
          </w:rPr>
          <w:t>http://kitap.tatar.ru/ogl/nlrt/nbrt_obr_2360725.pdf</w:t>
        </w:r>
      </w:hyperlink>
    </w:p>
    <w:p w:rsidR="00FC1E70" w:rsidRDefault="00FC1E70" w:rsidP="000A2FB9"/>
    <w:p w:rsidR="000A2FB9" w:rsidRDefault="000A2FB9" w:rsidP="000A2FB9"/>
    <w:p w:rsidR="000A2FB9" w:rsidRDefault="000A2FB9" w:rsidP="000A2FB9">
      <w:r>
        <w:t>209. 81.411.2;   З-34</w:t>
      </w:r>
    </w:p>
    <w:p w:rsidR="000A2FB9" w:rsidRDefault="000A2FB9" w:rsidP="000A2FB9">
      <w:r>
        <w:t xml:space="preserve">    1752686-Ф - кх; 1752687-Ф - кх</w:t>
      </w:r>
    </w:p>
    <w:p w:rsidR="000A2FB9" w:rsidRDefault="000A2FB9" w:rsidP="000A2FB9">
      <w:r>
        <w:t xml:space="preserve">    Зарипова, Гузель Ахатовна</w:t>
      </w:r>
    </w:p>
    <w:p w:rsidR="000A2FB9" w:rsidRDefault="000A2FB9" w:rsidP="000A2FB9">
      <w:r>
        <w:t>Хочу говорить по-русски! : учебное пособие / Г. А. Зарипова; М-во образования и науки РФ , Федаральное государственное бюджетное образовательное учреждение высшего образования "Казанский национальный исследовательский технический ун-т им. А. Н. Туполева-КАИ". - Казань : Издательство КНИТУ-КАИ, 2018. - 97, [6] с. : ил., фотоил., карт. - Библиогр. в конце кн.. - ISBN 978-5-7579-2312-3 : 150,00</w:t>
      </w:r>
    </w:p>
    <w:p w:rsidR="000A2FB9" w:rsidRDefault="000A2FB9" w:rsidP="000A2FB9">
      <w:r>
        <w:t xml:space="preserve">    Оглавление: </w:t>
      </w:r>
      <w:hyperlink r:id="rId203" w:history="1">
        <w:r w:rsidR="00FC1E70" w:rsidRPr="00512BF0">
          <w:rPr>
            <w:rStyle w:val="a8"/>
          </w:rPr>
          <w:t>http://kitap.tatar.ru/ogl/nlrt/nbrt_obr_2387967.pdf</w:t>
        </w:r>
      </w:hyperlink>
    </w:p>
    <w:p w:rsidR="00FC1E70" w:rsidRDefault="00FC1E70" w:rsidP="000A2FB9"/>
    <w:p w:rsidR="000A2FB9" w:rsidRDefault="000A2FB9" w:rsidP="000A2FB9"/>
    <w:p w:rsidR="000A2FB9" w:rsidRDefault="000A2FB9" w:rsidP="000A2FB9">
      <w:r>
        <w:lastRenderedPageBreak/>
        <w:t>210. 81.432.1;   К89</w:t>
      </w:r>
    </w:p>
    <w:p w:rsidR="000A2FB9" w:rsidRDefault="000A2FB9" w:rsidP="000A2FB9">
      <w:r>
        <w:t xml:space="preserve">    1750523-Ф - ио</w:t>
      </w:r>
    </w:p>
    <w:p w:rsidR="000A2FB9" w:rsidRDefault="000A2FB9" w:rsidP="000A2FB9">
      <w:r>
        <w:t xml:space="preserve">    Кузнецова, Анна Анатольевна</w:t>
      </w:r>
    </w:p>
    <w:p w:rsidR="00786889" w:rsidRDefault="000A2FB9" w:rsidP="000A2FB9">
      <w:r>
        <w:t>Английский для детей / А. А. Кузнецова; [худож.: Т. З. Кокоскерия, Т. С. Кокоскерия]. - Ростов-на-Дону : Владис, 2018. - 96 с. : ил.. - ISBN 978-5-9567-1101-9 : 362,78</w:t>
      </w:r>
    </w:p>
    <w:p w:rsidR="00786889" w:rsidRDefault="00786889" w:rsidP="000A2FB9">
      <w:r>
        <w:t xml:space="preserve">    Оглавление: </w:t>
      </w:r>
      <w:hyperlink r:id="rId204" w:history="1">
        <w:r w:rsidR="00FC1E70" w:rsidRPr="00512BF0">
          <w:rPr>
            <w:rStyle w:val="a8"/>
          </w:rPr>
          <w:t>http://kitap.tatar.ru/ogl/nlrt/nbrt_obr_2360548.pdf</w:t>
        </w:r>
      </w:hyperlink>
    </w:p>
    <w:p w:rsidR="00FC1E70" w:rsidRDefault="00FC1E70" w:rsidP="000A2FB9"/>
    <w:p w:rsidR="00786889" w:rsidRDefault="00786889" w:rsidP="000A2FB9"/>
    <w:p w:rsidR="00786889" w:rsidRDefault="00786889" w:rsidP="00786889">
      <w:r>
        <w:t>211. 81.411.2;   К95</w:t>
      </w:r>
    </w:p>
    <w:p w:rsidR="00786889" w:rsidRDefault="00786889" w:rsidP="00786889">
      <w:r>
        <w:t xml:space="preserve">    1751278-Л - ио</w:t>
      </w:r>
    </w:p>
    <w:p w:rsidR="00786889" w:rsidRDefault="00786889" w:rsidP="00786889">
      <w:r>
        <w:t xml:space="preserve">    Кутяева, Ульяна Сергеевна</w:t>
      </w:r>
    </w:p>
    <w:p w:rsidR="00786889" w:rsidRDefault="00786889" w:rsidP="00786889">
      <w:r>
        <w:t>Пишем по-русски: развитие письменной речи для иностранных учащихся (базовый уровень) : учебное пособие / У. С. Кутяева, Е. П. Лопорт; М-во образования и науки РФ ; Уральский фед. ун-т им. первого Президента России Б. Н. Ельцина. - 2-е изд., стер. - Москва : ФЛИНТА; Екатеринбург : Издательство Уральского университета, 2019. - 94, [1] с. : ил., табл. - (Русский язык как иностранный).. - ISBN 978-5-9765-3879-5 (ФЛИНТА). - ISBN 978-5-7996-2365-4 (Изд-во Урал. ун-та) : 280,83</w:t>
      </w:r>
    </w:p>
    <w:p w:rsidR="00786889" w:rsidRDefault="00786889" w:rsidP="00786889">
      <w:r>
        <w:t xml:space="preserve">    Оглавление: </w:t>
      </w:r>
      <w:hyperlink r:id="rId205" w:history="1">
        <w:r w:rsidR="00FC1E70" w:rsidRPr="00512BF0">
          <w:rPr>
            <w:rStyle w:val="a8"/>
          </w:rPr>
          <w:t>http://kitap.tatar.ru/ogl/nlrt/nbrt_obr_2360687.pdf</w:t>
        </w:r>
      </w:hyperlink>
    </w:p>
    <w:p w:rsidR="00FC1E70" w:rsidRDefault="00FC1E70" w:rsidP="00786889"/>
    <w:p w:rsidR="00786889" w:rsidRDefault="00786889" w:rsidP="00786889"/>
    <w:p w:rsidR="00786889" w:rsidRDefault="00786889" w:rsidP="00786889">
      <w:r>
        <w:t>212. 81.432.1-2;   М15</w:t>
      </w:r>
    </w:p>
    <w:p w:rsidR="00786889" w:rsidRDefault="00786889" w:rsidP="00786889">
      <w:r>
        <w:t xml:space="preserve">    1750527-Л - ио</w:t>
      </w:r>
    </w:p>
    <w:p w:rsidR="00786889" w:rsidRDefault="00786889" w:rsidP="00786889">
      <w:r>
        <w:t xml:space="preserve">    Макаревич, Татьяна Владимировна</w:t>
      </w:r>
    </w:p>
    <w:p w:rsidR="00786889" w:rsidRDefault="00786889" w:rsidP="00786889">
      <w:r>
        <w:t>Готовимся к ЕГЭ по английскому языку. Словообразование шаг за шагом : учебное пособие / Т. В. Макаревич. - 3-е изд., стер. - Москва : ФЛИНТА, 2019. - 221, [1] с. - Библиогр. в конце кн.. - ISBN 978-5-9765-3777-4 : 386,10</w:t>
      </w:r>
    </w:p>
    <w:p w:rsidR="00786889" w:rsidRDefault="00786889" w:rsidP="00786889">
      <w:r>
        <w:t xml:space="preserve">    Оглавление: </w:t>
      </w:r>
      <w:hyperlink r:id="rId206" w:history="1">
        <w:r w:rsidR="00FC1E70" w:rsidRPr="00512BF0">
          <w:rPr>
            <w:rStyle w:val="a8"/>
          </w:rPr>
          <w:t>http://kitap.tatar.ru/ogl/nlrt/nbrt_obr_2360556.pdf</w:t>
        </w:r>
      </w:hyperlink>
    </w:p>
    <w:p w:rsidR="00FC1E70" w:rsidRDefault="00FC1E70" w:rsidP="00786889"/>
    <w:p w:rsidR="00786889" w:rsidRDefault="00786889" w:rsidP="00786889"/>
    <w:p w:rsidR="00786889" w:rsidRDefault="00786889" w:rsidP="00786889">
      <w:r>
        <w:t>213. 81.411.2;   М22</w:t>
      </w:r>
    </w:p>
    <w:p w:rsidR="00786889" w:rsidRDefault="00786889" w:rsidP="00786889">
      <w:r>
        <w:t xml:space="preserve">    1751675-Л - ибо</w:t>
      </w:r>
    </w:p>
    <w:p w:rsidR="00786889" w:rsidRDefault="00786889" w:rsidP="00786889">
      <w:r>
        <w:t xml:space="preserve">    Мамонтов, Александр Евгеньевич</w:t>
      </w:r>
    </w:p>
    <w:p w:rsidR="00786889" w:rsidRDefault="00786889" w:rsidP="00786889">
      <w:r>
        <w:t>Большая книга имен. Полное исследование: происхождение, история, значение / А. Е. Мамонтов. - Москва : АСТ, 2017. - 479 с. - (Большая книга тайных знаний).. - ISBN 978-8-17-103003-2 : 302,94</w:t>
      </w:r>
    </w:p>
    <w:p w:rsidR="00786889" w:rsidRDefault="00786889" w:rsidP="00786889">
      <w:r>
        <w:t xml:space="preserve">    Оглавление: </w:t>
      </w:r>
      <w:hyperlink r:id="rId207" w:history="1">
        <w:r w:rsidR="00FC1E70" w:rsidRPr="00512BF0">
          <w:rPr>
            <w:rStyle w:val="a8"/>
          </w:rPr>
          <w:t>http://kitap.tatar.ru/ogl/nlrt/nbrt_obr_2384324.pdf</w:t>
        </w:r>
      </w:hyperlink>
    </w:p>
    <w:p w:rsidR="00FC1E70" w:rsidRDefault="00FC1E70" w:rsidP="00786889"/>
    <w:p w:rsidR="00786889" w:rsidRDefault="00786889" w:rsidP="00786889"/>
    <w:p w:rsidR="00786889" w:rsidRDefault="00786889" w:rsidP="00786889">
      <w:r>
        <w:t>214. 81;   М82</w:t>
      </w:r>
    </w:p>
    <w:p w:rsidR="00786889" w:rsidRDefault="00786889" w:rsidP="00786889">
      <w:r>
        <w:t xml:space="preserve">    1751317-Л - чз1</w:t>
      </w:r>
    </w:p>
    <w:p w:rsidR="00786889" w:rsidRDefault="00786889" w:rsidP="00786889">
      <w:r>
        <w:t xml:space="preserve">    Москвин, Василий Павлович</w:t>
      </w:r>
    </w:p>
    <w:p w:rsidR="00786889" w:rsidRDefault="00786889" w:rsidP="00786889">
      <w:r>
        <w:t>Теоретические основы стилистики : монография / В. П. Москвин. - 3-е изд., стер. - Москва : ФЛИНТА : Наука, 2018. - 276, [1] с. - (Новая русская классика). - Библиогр. в подстроч. примеч.. - ISBN 978-5-9765-2521-4 (ФЛИНТА). - ISBN 978-5-02-038945-8 (Наука) : 421,30</w:t>
      </w:r>
    </w:p>
    <w:p w:rsidR="00786889" w:rsidRDefault="00786889" w:rsidP="00786889">
      <w:r>
        <w:t xml:space="preserve">    Оглавление: </w:t>
      </w:r>
      <w:hyperlink r:id="rId208" w:history="1">
        <w:r w:rsidR="00FC1E70" w:rsidRPr="00512BF0">
          <w:rPr>
            <w:rStyle w:val="a8"/>
          </w:rPr>
          <w:t>http://kitap.tatar.ru/ogl/nlrt/nbrt_obr_2377299.pdf</w:t>
        </w:r>
      </w:hyperlink>
    </w:p>
    <w:p w:rsidR="00FC1E70" w:rsidRDefault="00FC1E70" w:rsidP="00786889"/>
    <w:p w:rsidR="00786889" w:rsidRDefault="00786889" w:rsidP="00786889"/>
    <w:p w:rsidR="00786889" w:rsidRDefault="00786889" w:rsidP="00786889">
      <w:r>
        <w:t>215. 81.411.2;   Р64</w:t>
      </w:r>
    </w:p>
    <w:p w:rsidR="00786889" w:rsidRDefault="00786889" w:rsidP="00786889">
      <w:r>
        <w:t xml:space="preserve">    1751245-Л - ибо</w:t>
      </w:r>
    </w:p>
    <w:p w:rsidR="00786889" w:rsidRDefault="00786889" w:rsidP="00786889">
      <w:r>
        <w:t xml:space="preserve">    Розенталь, Дитмар Эльяшевич</w:t>
      </w:r>
    </w:p>
    <w:p w:rsidR="00786889" w:rsidRDefault="00786889" w:rsidP="00786889">
      <w:r>
        <w:t xml:space="preserve">Классический справочник по русскому языку : орфография, пунктуация, орфографический словарь, прописная или строчная? / Д. Э. Розенталь. - [Самое полное </w:t>
      </w:r>
      <w:r>
        <w:lastRenderedPageBreak/>
        <w:t>издание]. - Москва : Мир и образование, 2019. - 1006, [1] с. - (Новые словари).. - ISBN 978-5-94666-766-1 : 1235,08</w:t>
      </w:r>
    </w:p>
    <w:p w:rsidR="00786889" w:rsidRDefault="00786889" w:rsidP="00786889">
      <w:r>
        <w:t xml:space="preserve">    Оглавление: </w:t>
      </w:r>
      <w:hyperlink r:id="rId209" w:history="1">
        <w:r w:rsidR="00FC1E70" w:rsidRPr="00512BF0">
          <w:rPr>
            <w:rStyle w:val="a8"/>
          </w:rPr>
          <w:t>http://kitap.tatar.ru/ogl/nlrt/nbrt_obr_2360559.pdf</w:t>
        </w:r>
      </w:hyperlink>
    </w:p>
    <w:p w:rsidR="00FC1E70" w:rsidRDefault="00FC1E70" w:rsidP="00786889"/>
    <w:p w:rsidR="00786889" w:rsidRDefault="00786889" w:rsidP="00786889"/>
    <w:p w:rsidR="00786889" w:rsidRDefault="00786889" w:rsidP="00786889">
      <w:r>
        <w:t>216. 81.432.1-921-3;   С30</w:t>
      </w:r>
    </w:p>
    <w:p w:rsidR="00786889" w:rsidRDefault="00786889" w:rsidP="00786889">
      <w:r>
        <w:t xml:space="preserve">    1750499-Л - ио</w:t>
      </w:r>
    </w:p>
    <w:p w:rsidR="00786889" w:rsidRDefault="00786889" w:rsidP="00786889">
      <w:r>
        <w:t xml:space="preserve">    Семенова, Елена Михайловна</w:t>
      </w:r>
    </w:p>
    <w:p w:rsidR="00786889" w:rsidRDefault="00786889" w:rsidP="00786889">
      <w:r>
        <w:t>Веселые истории Флауэр = Flower's funny stories : книга для чтения для 2-3 классов : учебное пособие / Елена Семенова. - 3-е изд., стер. - Москва : ФЛИНТА, 2019. - 83 с. : ил.. - ISBN 978-5-9765-3776-7 : 280,83</w:t>
      </w:r>
    </w:p>
    <w:p w:rsidR="00786889" w:rsidRDefault="00786889" w:rsidP="00786889">
      <w:r>
        <w:t xml:space="preserve">    Оглавление: </w:t>
      </w:r>
      <w:hyperlink r:id="rId210" w:history="1">
        <w:r w:rsidR="00FC1E70" w:rsidRPr="00512BF0">
          <w:rPr>
            <w:rStyle w:val="a8"/>
          </w:rPr>
          <w:t>http://kitap.tatar.ru/ogl/nlrt/nbrt_obr_2360422.pdf</w:t>
        </w:r>
      </w:hyperlink>
    </w:p>
    <w:p w:rsidR="00FC1E70" w:rsidRDefault="00FC1E70" w:rsidP="00786889"/>
    <w:p w:rsidR="00786889" w:rsidRDefault="00786889" w:rsidP="00786889"/>
    <w:p w:rsidR="00786889" w:rsidRDefault="00786889" w:rsidP="00786889">
      <w:r>
        <w:t>217. 81;   Т39</w:t>
      </w:r>
    </w:p>
    <w:p w:rsidR="00786889" w:rsidRDefault="00786889" w:rsidP="00786889">
      <w:r>
        <w:t xml:space="preserve">    1751319-Л - кх</w:t>
      </w:r>
    </w:p>
    <w:p w:rsidR="00786889" w:rsidRDefault="00786889" w:rsidP="00786889">
      <w:r>
        <w:t xml:space="preserve">    Тивьяева, Ирина Владимировна</w:t>
      </w:r>
    </w:p>
    <w:p w:rsidR="00786889" w:rsidRDefault="00786889" w:rsidP="00786889">
      <w:r>
        <w:t>Фиксация и трансляция индивидуальной памяти средствами естественного языка : монография / И. В. Тивьяева. - Москва : ФЛИНТА : Наука, 2018. - 221, [1] с. : табл. - Библиогр. в конце кн.. - ISBN 978-5-9765-3689-0 (ФЛИНТА). - ISBN 978-5-02-039380-6 (Наука) : 386,10</w:t>
      </w:r>
    </w:p>
    <w:p w:rsidR="00786889" w:rsidRDefault="00786889" w:rsidP="00786889">
      <w:r>
        <w:t xml:space="preserve">    Оглавление: </w:t>
      </w:r>
      <w:hyperlink r:id="rId211" w:history="1">
        <w:r w:rsidR="00FC1E70" w:rsidRPr="00512BF0">
          <w:rPr>
            <w:rStyle w:val="a8"/>
          </w:rPr>
          <w:t>http://kitap.tatar.ru/ogl/nlrt/nbrt_obr_2377312.pdf</w:t>
        </w:r>
      </w:hyperlink>
    </w:p>
    <w:p w:rsidR="00FC1E70" w:rsidRDefault="00FC1E70" w:rsidP="00786889"/>
    <w:p w:rsidR="00786889" w:rsidRDefault="00786889" w:rsidP="00786889"/>
    <w:p w:rsidR="00786889" w:rsidRDefault="00786889" w:rsidP="00786889">
      <w:r>
        <w:t>218. 81.411.2;   У50</w:t>
      </w:r>
    </w:p>
    <w:p w:rsidR="00786889" w:rsidRDefault="00786889" w:rsidP="00786889">
      <w:r>
        <w:t xml:space="preserve">    1750691-Ф - кх</w:t>
      </w:r>
    </w:p>
    <w:p w:rsidR="00786889" w:rsidRDefault="00786889" w:rsidP="00786889">
      <w:r>
        <w:t xml:space="preserve">    Улыбышева, Марина</w:t>
      </w:r>
    </w:p>
    <w:p w:rsidR="00786889" w:rsidRDefault="00786889" w:rsidP="00786889">
      <w:r>
        <w:t>Как Пушкин русский язык изменил / Марина Улыбышева; худ. А. Яковлев. - 5-е изд. - Москва : Настя и Никита, 2018. - 24 с. - (Настя и Никита ; вып. 105).. - ISBN 978-5-906788-77-1 : 170,00. - ISSN 2074-2614</w:t>
      </w:r>
    </w:p>
    <w:p w:rsidR="00786889" w:rsidRDefault="00786889" w:rsidP="00786889"/>
    <w:p w:rsidR="00786889" w:rsidRDefault="00786889" w:rsidP="00786889">
      <w:r>
        <w:t>219. 81.471.1-7;   Ф53</w:t>
      </w:r>
    </w:p>
    <w:p w:rsidR="00786889" w:rsidRDefault="00786889" w:rsidP="00786889">
      <w:r>
        <w:t xml:space="preserve">    1750210-Л - ио</w:t>
      </w:r>
    </w:p>
    <w:p w:rsidR="00786889" w:rsidRDefault="00786889" w:rsidP="00786889">
      <w:r>
        <w:t xml:space="preserve">    Филипенко, Марина Витальевна</w:t>
      </w:r>
    </w:p>
    <w:p w:rsidR="00786889" w:rsidRDefault="00786889" w:rsidP="00786889">
      <w:r>
        <w:t>Французский язык: учимся на ошибках компьютерного перевода : [пособие] / М. В. Филипенко. - Москва : ВКН, 2016. - 91, [1] c. : ил., табл. - Библиогр.: с. 90-91. - ISBN 978-5-7873-1014-6 : 179,41</w:t>
      </w:r>
    </w:p>
    <w:p w:rsidR="00786889" w:rsidRDefault="00786889" w:rsidP="00786889">
      <w:r>
        <w:t xml:space="preserve">    Оглавление: </w:t>
      </w:r>
      <w:hyperlink r:id="rId212" w:history="1">
        <w:r w:rsidR="00FC1E70" w:rsidRPr="00512BF0">
          <w:rPr>
            <w:rStyle w:val="a8"/>
          </w:rPr>
          <w:t>http://kitap.tatar.ru/ogl/nlrt/nbrt_obr_2358396.pdf</w:t>
        </w:r>
      </w:hyperlink>
    </w:p>
    <w:p w:rsidR="00FC1E70" w:rsidRDefault="00FC1E70" w:rsidP="00786889"/>
    <w:p w:rsidR="00786889" w:rsidRDefault="00786889" w:rsidP="00786889"/>
    <w:p w:rsidR="00786889" w:rsidRDefault="00786889" w:rsidP="00786889">
      <w:r>
        <w:t>220. 81;   Х29</w:t>
      </w:r>
    </w:p>
    <w:p w:rsidR="00786889" w:rsidRDefault="00786889" w:rsidP="00786889">
      <w:r>
        <w:t xml:space="preserve">    1748635-Л - кх</w:t>
      </w:r>
    </w:p>
    <w:p w:rsidR="00786889" w:rsidRDefault="00786889" w:rsidP="00786889">
      <w:r>
        <w:t xml:space="preserve">    Хашимов, Рахим Ибрагимович</w:t>
      </w:r>
    </w:p>
    <w:p w:rsidR="00786889" w:rsidRDefault="00786889" w:rsidP="00786889">
      <w:r>
        <w:t>Двуязычие и интерференция: сущность, типология и функционирование : монография / Р. И. Хашимов. - 3-е изд., стер. - Москва : ФЛИНТА, 2019. - 315, [1] c. : табл. - Библиогр.: с. 290-312 (261 назв.). - ISBN 978-5-9765-3437-7 : 421,30</w:t>
      </w:r>
    </w:p>
    <w:p w:rsidR="00786889" w:rsidRDefault="00786889" w:rsidP="00786889">
      <w:r>
        <w:t xml:space="preserve">    Оглавление: </w:t>
      </w:r>
      <w:hyperlink r:id="rId213" w:history="1">
        <w:r w:rsidR="00FC1E70" w:rsidRPr="00512BF0">
          <w:rPr>
            <w:rStyle w:val="a8"/>
          </w:rPr>
          <w:t>http://kitap.tatar.ru/ogl/nlrt/nbrt_obr_2356653.pdf</w:t>
        </w:r>
      </w:hyperlink>
    </w:p>
    <w:p w:rsidR="00FC1E70" w:rsidRDefault="00FC1E70" w:rsidP="00786889"/>
    <w:p w:rsidR="00786889" w:rsidRDefault="00786889" w:rsidP="00786889"/>
    <w:p w:rsidR="00786889" w:rsidRDefault="00786889" w:rsidP="00786889">
      <w:r>
        <w:t>221. 81.432.1-922-3;   Ш41</w:t>
      </w:r>
    </w:p>
    <w:p w:rsidR="00786889" w:rsidRDefault="00786889" w:rsidP="00786889">
      <w:r>
        <w:t xml:space="preserve">    1750493-Ф - ио</w:t>
      </w:r>
    </w:p>
    <w:p w:rsidR="00786889" w:rsidRDefault="00786889" w:rsidP="00786889">
      <w:r>
        <w:t xml:space="preserve">    Шекспир , Уильям</w:t>
      </w:r>
    </w:p>
    <w:p w:rsidR="00786889" w:rsidRDefault="00786889" w:rsidP="00786889">
      <w:r>
        <w:lastRenderedPageBreak/>
        <w:t>Гамлет : (по У. Шекспиру) : книга для чтения  : 11 класс : учебное пособие для общеобразовательных организаций / У. Шекспир ; [в перессказе: О. В. Афанасьевой и др.]. - 5-е изд. - Москва : Express Publishing : Просвещение, 2018. - 70 с. : ил. - (Английский в фокусе). - На обл.: Hamlet by William Shakespeare: a reader for Spotlight: 11. - Текст на англ. яз.. - ISBN 978-5-09-062223-3 : 249,70</w:t>
      </w:r>
    </w:p>
    <w:p w:rsidR="00786889" w:rsidRDefault="00786889" w:rsidP="00786889">
      <w:r>
        <w:t xml:space="preserve">    Оглавление: </w:t>
      </w:r>
      <w:hyperlink r:id="rId214" w:history="1">
        <w:r w:rsidR="00FC1E70" w:rsidRPr="00512BF0">
          <w:rPr>
            <w:rStyle w:val="a8"/>
          </w:rPr>
          <w:t>http://kitap.tatar.ru/ogl/nlrt/nbrt_obr_2360399.pdf</w:t>
        </w:r>
      </w:hyperlink>
    </w:p>
    <w:p w:rsidR="00FC1E70" w:rsidRDefault="00FC1E70" w:rsidP="00786889"/>
    <w:p w:rsidR="00786889" w:rsidRDefault="00786889" w:rsidP="00786889"/>
    <w:p w:rsidR="00786889" w:rsidRDefault="00786889" w:rsidP="00786889">
      <w:r>
        <w:t>222. 81.432.1-922-3;   Ш41</w:t>
      </w:r>
    </w:p>
    <w:p w:rsidR="00786889" w:rsidRDefault="00786889" w:rsidP="00786889">
      <w:r>
        <w:t xml:space="preserve">    1750492-Ф - ио</w:t>
      </w:r>
    </w:p>
    <w:p w:rsidR="00786889" w:rsidRDefault="00786889" w:rsidP="00786889">
      <w:r>
        <w:t xml:space="preserve">    Шекспир, Уильям</w:t>
      </w:r>
    </w:p>
    <w:p w:rsidR="00786889" w:rsidRDefault="00786889" w:rsidP="00786889">
      <w:r>
        <w:t>Венецианский купец : (по У. Шекспиру) : книга для чтения : 10 класс : учебное пособие для общеобразовательных организаций / У. Шекспир; в перессказе: О. В. Афанасьевой [и др.]. - 6-е изд. - Москва : Express Publishing : Просвещение, 2018. - 53 с. : ил. - (Английский в фокусе). - Обл. и текст на англ., тит. л. на рус. яз. . - На обл.: The merchant of Venice by William Shakespeare. - ISBN 978-5-09-037100-1 : 249,70</w:t>
      </w:r>
    </w:p>
    <w:p w:rsidR="00786889" w:rsidRDefault="00786889" w:rsidP="00786889">
      <w:r>
        <w:t xml:space="preserve">    Оглавление: </w:t>
      </w:r>
      <w:hyperlink r:id="rId215" w:history="1">
        <w:r w:rsidR="00FC1E70" w:rsidRPr="00512BF0">
          <w:rPr>
            <w:rStyle w:val="a8"/>
          </w:rPr>
          <w:t>http://kitap.tatar.ru/ogl/nlrt/nbrt_obr_2360392.pdf</w:t>
        </w:r>
      </w:hyperlink>
    </w:p>
    <w:p w:rsidR="00FC1E70" w:rsidRDefault="00FC1E70" w:rsidP="00786889"/>
    <w:p w:rsidR="00786889" w:rsidRDefault="00786889" w:rsidP="00786889"/>
    <w:p w:rsidR="00786889" w:rsidRDefault="00786889" w:rsidP="00786889">
      <w:r>
        <w:t xml:space="preserve">223. 81.2тат;   </w:t>
      </w:r>
    </w:p>
    <w:p w:rsidR="00786889" w:rsidRDefault="00786889" w:rsidP="00786889">
      <w:r>
        <w:t xml:space="preserve">    1750190-Т - нк; 1750191-Т - нк; 1751887-Т - нк</w:t>
      </w:r>
    </w:p>
    <w:p w:rsidR="00786889" w:rsidRDefault="00786889" w:rsidP="00786889">
      <w:r>
        <w:t xml:space="preserve">    Юсупов, Рүзәл</w:t>
      </w:r>
    </w:p>
    <w:p w:rsidR="00786889" w:rsidRDefault="00786889" w:rsidP="00786889">
      <w:r>
        <w:t>Мәгърифәт, дәүләт һәм туган тел / Р. А. Юсупов; [под ред. Д. М. Юсуповой]. - Казан : Сүз, 2018. - 262, [1] б. - Библиогр.: б. 256-261. - Текст татар., рус. тел.. - ISBN 978-5-98356-339-1 : 270,00</w:t>
      </w:r>
    </w:p>
    <w:p w:rsidR="00786889" w:rsidRDefault="00786889" w:rsidP="00786889">
      <w:r>
        <w:t xml:space="preserve">    Оглавление: </w:t>
      </w:r>
      <w:hyperlink r:id="rId216" w:history="1">
        <w:r w:rsidR="00FC1E70" w:rsidRPr="00512BF0">
          <w:rPr>
            <w:rStyle w:val="a8"/>
          </w:rPr>
          <w:t>http://kitap.tatar.ru/ogl/nlrt/nbrt_obr_2358077.pdf</w:t>
        </w:r>
      </w:hyperlink>
    </w:p>
    <w:p w:rsidR="00FC1E70" w:rsidRDefault="00FC1E70" w:rsidP="00786889"/>
    <w:p w:rsidR="00786889" w:rsidRDefault="00786889" w:rsidP="00786889"/>
    <w:p w:rsidR="00786889" w:rsidRDefault="00786889" w:rsidP="00786889">
      <w:r>
        <w:t>224. 81.2;   Ю 85</w:t>
      </w:r>
    </w:p>
    <w:p w:rsidR="00786889" w:rsidRDefault="00786889" w:rsidP="00786889">
      <w:r>
        <w:t xml:space="preserve">    1750196-Т - нк; 1750197-Т - нк; 1752463-Т - нк; 1752464-Т - нк; 1752465-Т - нк</w:t>
      </w:r>
    </w:p>
    <w:p w:rsidR="00786889" w:rsidRDefault="00786889" w:rsidP="00786889">
      <w:r>
        <w:t xml:space="preserve">    Юсупов, Рүзәл</w:t>
      </w:r>
    </w:p>
    <w:p w:rsidR="00786889" w:rsidRDefault="00786889" w:rsidP="00786889">
      <w:r>
        <w:t>Мәгърифәт, милләт, мәмләкәт / Р. А. Юсупов; [ред. Д. М. Юсупова]. - Казан, 2017. - 179, [1] б. : 200,00</w:t>
      </w:r>
    </w:p>
    <w:p w:rsidR="00786889" w:rsidRDefault="00786889" w:rsidP="00786889">
      <w:r>
        <w:t xml:space="preserve">    Оглавление: </w:t>
      </w:r>
      <w:hyperlink r:id="rId217" w:history="1">
        <w:r w:rsidR="00FC1E70" w:rsidRPr="00512BF0">
          <w:rPr>
            <w:rStyle w:val="a8"/>
          </w:rPr>
          <w:t>http://kitap.tatar.ru/ogl/nlrt/nbrt_obr_2358293.pdf</w:t>
        </w:r>
      </w:hyperlink>
    </w:p>
    <w:p w:rsidR="00FC1E70" w:rsidRDefault="00FC1E70" w:rsidP="00786889"/>
    <w:p w:rsidR="00786889" w:rsidRDefault="00786889" w:rsidP="00786889"/>
    <w:p w:rsidR="005E55F1" w:rsidRDefault="005E55F1" w:rsidP="00786889"/>
    <w:p w:rsidR="005E55F1" w:rsidRDefault="005E55F1" w:rsidP="005E55F1">
      <w:pPr>
        <w:pStyle w:val="1"/>
      </w:pPr>
      <w:r>
        <w:t>Фольклор. Фольклористика. (ББК 82)</w:t>
      </w:r>
    </w:p>
    <w:p w:rsidR="005E55F1" w:rsidRDefault="005E55F1" w:rsidP="005E55F1">
      <w:pPr>
        <w:pStyle w:val="1"/>
      </w:pPr>
    </w:p>
    <w:p w:rsidR="005E55F1" w:rsidRDefault="005E55F1" w:rsidP="005E55F1">
      <w:r>
        <w:t>225. 82.3тат;   Т 23</w:t>
      </w:r>
    </w:p>
    <w:p w:rsidR="005E55F1" w:rsidRDefault="005E55F1" w:rsidP="005E55F1">
      <w:r>
        <w:t xml:space="preserve">    1750775-Т - нк; 1750776-Т - нк; 1750777-Т - нк; 1752251-Т - нк; 1752252-Т - нк</w:t>
      </w:r>
    </w:p>
    <w:p w:rsidR="005E55F1" w:rsidRDefault="005E55F1" w:rsidP="005E55F1">
      <w:r>
        <w:t xml:space="preserve">    Татар халык әкиятләре / [төз. Айсылу Галиева ; рәс. Булат Гыйльванов]. - Казан : Татарстан китап нәшрияты, 2018. - 119 б. : рәс. б-н. - Эчт.:  Көнгә күренмәс Сылу-Көмеш; Кырык уллы кеше; Ак бүре; Күренмәс чикмән һ. б.. - ISBN 978-5-298-03633-7 : 350,00</w:t>
      </w:r>
    </w:p>
    <w:p w:rsidR="005E55F1" w:rsidRDefault="005E55F1" w:rsidP="005E55F1">
      <w:r>
        <w:t xml:space="preserve">    Оглавление: </w:t>
      </w:r>
      <w:hyperlink r:id="rId218" w:history="1">
        <w:r w:rsidR="00B725AB" w:rsidRPr="00512BF0">
          <w:rPr>
            <w:rStyle w:val="a8"/>
          </w:rPr>
          <w:t>http://kitap.tatar.ru/ogl/nlrt/nbrt_obr_2366572.pdf</w:t>
        </w:r>
      </w:hyperlink>
    </w:p>
    <w:p w:rsidR="00B725AB" w:rsidRDefault="00B725AB" w:rsidP="005E55F1"/>
    <w:p w:rsidR="005E55F1" w:rsidRDefault="005E55F1" w:rsidP="005E55F1"/>
    <w:p w:rsidR="005E55F1" w:rsidRDefault="005E55F1" w:rsidP="005E55F1">
      <w:r>
        <w:t>226. 82.3;   Н65</w:t>
      </w:r>
    </w:p>
    <w:p w:rsidR="005E55F1" w:rsidRDefault="005E55F1" w:rsidP="005E55F1">
      <w:r>
        <w:t xml:space="preserve">    1751252-Л - кх</w:t>
      </w:r>
    </w:p>
    <w:p w:rsidR="005E55F1" w:rsidRDefault="005E55F1" w:rsidP="005E55F1">
      <w:r>
        <w:lastRenderedPageBreak/>
        <w:t xml:space="preserve">    Никулин, Юрий Владимирович</w:t>
      </w:r>
    </w:p>
    <w:p w:rsidR="005E55F1" w:rsidRDefault="005E55F1" w:rsidP="005E55F1">
      <w:r>
        <w:t>Лучшие анекдоты / Ю. В. Никулин. - Москва : Эксмо, 2018. - 284, [2] с. - (Обхохочешься).. - ISBN 978-5-699-93703-5 (Внесерийное оформление). - ISBN 978-5-699-94146-9 (Обхохочешься) : 340,67</w:t>
      </w:r>
    </w:p>
    <w:p w:rsidR="005E55F1" w:rsidRDefault="005E55F1" w:rsidP="005E55F1">
      <w:r>
        <w:t xml:space="preserve">    Оглавление: </w:t>
      </w:r>
      <w:hyperlink r:id="rId219" w:history="1">
        <w:r w:rsidR="00B725AB" w:rsidRPr="00512BF0">
          <w:rPr>
            <w:rStyle w:val="a8"/>
          </w:rPr>
          <w:t>http://kitap.tatar.ru/ogl/nlrt/nbrt_obr_2360582.pdf</w:t>
        </w:r>
      </w:hyperlink>
    </w:p>
    <w:p w:rsidR="00B725AB" w:rsidRDefault="00B725AB" w:rsidP="005E55F1"/>
    <w:p w:rsidR="005E55F1" w:rsidRDefault="005E55F1" w:rsidP="005E55F1"/>
    <w:p w:rsidR="009C0DC6" w:rsidRDefault="009C0DC6" w:rsidP="005E55F1"/>
    <w:p w:rsidR="009C0DC6" w:rsidRDefault="009C0DC6" w:rsidP="009C0DC6">
      <w:pPr>
        <w:pStyle w:val="1"/>
      </w:pPr>
      <w:r>
        <w:t>Литературоведение. (ББК 83)</w:t>
      </w:r>
    </w:p>
    <w:p w:rsidR="009C0DC6" w:rsidRDefault="009C0DC6" w:rsidP="009C0DC6">
      <w:pPr>
        <w:pStyle w:val="1"/>
      </w:pPr>
    </w:p>
    <w:p w:rsidR="009C0DC6" w:rsidRDefault="009C0DC6" w:rsidP="009C0DC6">
      <w:r>
        <w:t>227. 83.3тат;   Т 23</w:t>
      </w:r>
    </w:p>
    <w:p w:rsidR="009C0DC6" w:rsidRDefault="009C0DC6" w:rsidP="009C0DC6">
      <w:r>
        <w:t xml:space="preserve">    1751735-Т - нк; 1751736-Т - нк; 1751737-Т - нк</w:t>
      </w:r>
    </w:p>
    <w:p w:rsidR="009C0DC6" w:rsidRDefault="009C0DC6" w:rsidP="009C0DC6">
      <w:r>
        <w:t xml:space="preserve">    Татар әдәбияты тарихы : 8 томда / Татарстан Республикасы Фәннәр академиясе, Галимҗан Ибраһимов исемендәге Тел, әдәбият һәм сәнгать ин-ты ; [төз. һәм җав. мөх-ре Р. Ф. Рахмани]. - Казан : Татарстан китап нәшрияты, 2014-. - ISBN 978-5-298-02844-8. - 6 том :  1960-1980 еллар / [фәнни мөх-ре: Д. Ф. Заһидуллина, Ә. М. Закирҗанов]. - 2018. - 775 б. + [16] б. фоторәс. б-н. - ISBN 978-5-298-03646-7 (Т. 6) : 400,00</w:t>
      </w:r>
    </w:p>
    <w:p w:rsidR="009C0DC6" w:rsidRDefault="009C0DC6" w:rsidP="009C0DC6">
      <w:r>
        <w:t xml:space="preserve">    Оглавление: </w:t>
      </w:r>
      <w:hyperlink r:id="rId220" w:history="1">
        <w:r w:rsidR="00B725AB" w:rsidRPr="00512BF0">
          <w:rPr>
            <w:rStyle w:val="a8"/>
          </w:rPr>
          <w:t>http://kitap.tatar.ru/ogl/nlrt/nbrt_obr_2367291.pdf</w:t>
        </w:r>
      </w:hyperlink>
    </w:p>
    <w:p w:rsidR="00B725AB" w:rsidRDefault="00B725AB" w:rsidP="009C0DC6"/>
    <w:p w:rsidR="009C0DC6" w:rsidRDefault="009C0DC6" w:rsidP="009C0DC6"/>
    <w:p w:rsidR="009C0DC6" w:rsidRDefault="009C0DC6" w:rsidP="009C0DC6">
      <w:r>
        <w:t>228. К  83.3(2=632.3);   Г47</w:t>
      </w:r>
    </w:p>
    <w:p w:rsidR="009C0DC6" w:rsidRDefault="009C0DC6" w:rsidP="009C0DC6">
      <w:r>
        <w:t xml:space="preserve">    1752656-Л - нк; 1752657-Л - нк; 1752658-Л - нк</w:t>
      </w:r>
    </w:p>
    <w:p w:rsidR="009C0DC6" w:rsidRDefault="009C0DC6" w:rsidP="009C0DC6">
      <w:r>
        <w:t xml:space="preserve">    Аяз Гилязов и его наследие в мировой и отечественной культуре / Казанский федеральный университет ; [под ред. М. М. Хабутдиновой]. - Казань : Издательство Казанского университета, 2018. - 457 с.. - ISBN 978-5-00130-105-9 : 200,00</w:t>
      </w:r>
    </w:p>
    <w:p w:rsidR="009C0DC6" w:rsidRDefault="009C0DC6" w:rsidP="009C0DC6">
      <w:r>
        <w:t xml:space="preserve">    Оглавление: </w:t>
      </w:r>
      <w:hyperlink r:id="rId221" w:history="1">
        <w:r w:rsidR="00B725AB" w:rsidRPr="00512BF0">
          <w:rPr>
            <w:rStyle w:val="a8"/>
          </w:rPr>
          <w:t>http://kitap.tatar.ru/ogl/nlrt/nbrt_obr_2387606.pdf</w:t>
        </w:r>
      </w:hyperlink>
    </w:p>
    <w:p w:rsidR="00B725AB" w:rsidRDefault="00B725AB" w:rsidP="009C0DC6"/>
    <w:p w:rsidR="009C0DC6" w:rsidRDefault="009C0DC6" w:rsidP="009C0DC6"/>
    <w:p w:rsidR="009C0DC6" w:rsidRDefault="009C0DC6" w:rsidP="009C0DC6">
      <w:r>
        <w:t>229. 83.3(2=411.2)6;   Д22</w:t>
      </w:r>
    </w:p>
    <w:p w:rsidR="009C0DC6" w:rsidRDefault="009C0DC6" w:rsidP="009C0DC6">
      <w:r>
        <w:t xml:space="preserve">    1751219-Л - чз1</w:t>
      </w:r>
    </w:p>
    <w:p w:rsidR="009C0DC6" w:rsidRDefault="009C0DC6" w:rsidP="009C0DC6">
      <w:r>
        <w:t xml:space="preserve">    Два крыла : [Марина Цветаева глазами ее детей] / [сост., вступ. статья Е. В. Толкачевой]. - Москва : ПРОЗАиК, 2017. - 395, [2] с. : ил., портр. - На обл. авт.: Ариадна Эфрон, Георгий Эфрон. - Содерж.: Человек действия / Ариадна Эфрон ; Жизнь бросила кувырком... / Георгий Эфрон. - ISBN 978-5-91631-255-3 : 900,90</w:t>
      </w:r>
    </w:p>
    <w:p w:rsidR="009C0DC6" w:rsidRDefault="009C0DC6" w:rsidP="009C0DC6">
      <w:r>
        <w:t xml:space="preserve">    Оглавление: </w:t>
      </w:r>
      <w:hyperlink r:id="rId222" w:history="1">
        <w:r w:rsidR="00B725AB" w:rsidRPr="00512BF0">
          <w:rPr>
            <w:rStyle w:val="a8"/>
          </w:rPr>
          <w:t>http://kitap.tatar.ru/ogl/nlrt/nbrt_obr_2360391.pdf</w:t>
        </w:r>
      </w:hyperlink>
    </w:p>
    <w:p w:rsidR="00B725AB" w:rsidRDefault="00B725AB" w:rsidP="009C0DC6"/>
    <w:p w:rsidR="009C0DC6" w:rsidRDefault="009C0DC6" w:rsidP="009C0DC6"/>
    <w:p w:rsidR="009C0DC6" w:rsidRDefault="009C0DC6" w:rsidP="009C0DC6">
      <w:r>
        <w:t>230. К  83.3(2=411.2)1;   Д36</w:t>
      </w:r>
    </w:p>
    <w:p w:rsidR="009C0DC6" w:rsidRDefault="009C0DC6" w:rsidP="009C0DC6">
      <w:r>
        <w:t xml:space="preserve">    1752580-Ф - нк</w:t>
      </w:r>
    </w:p>
    <w:p w:rsidR="009C0DC6" w:rsidRDefault="009C0DC6" w:rsidP="009C0DC6">
      <w:r>
        <w:t xml:space="preserve">    Державин и Лаишевский край / [сост. Ф. Г. Муртазина]. - Лаишево, [2016-?(Отпеч. в  "РПК Омега"]). - [6] c. : цв. фотоил. - Описание сост. по обл. и с вых. данных : 50,00</w:t>
      </w:r>
    </w:p>
    <w:p w:rsidR="009C0DC6" w:rsidRDefault="009C0DC6" w:rsidP="009C0DC6"/>
    <w:p w:rsidR="009C0DC6" w:rsidRDefault="009C0DC6" w:rsidP="009C0DC6">
      <w:r>
        <w:t>231. 83.3(2=411.2)1;   Т53</w:t>
      </w:r>
    </w:p>
    <w:p w:rsidR="009C0DC6" w:rsidRDefault="009C0DC6" w:rsidP="009C0DC6">
      <w:r>
        <w:t xml:space="preserve">    1753279-Л - нк; 1753280-Л - кх; 1753281-Л - кх</w:t>
      </w:r>
    </w:p>
    <w:p w:rsidR="009C0DC6" w:rsidRDefault="009C0DC6" w:rsidP="009C0DC6">
      <w:r>
        <w:t xml:space="preserve">    Л. Н. Толстой: истоки и вехи творческого пути : сборник материалов Международной научной конференции, посвященной 190-летию Л. Н. Толстого (Казань, 27-29 ноября 2018 г.) / Казанский федеральный университет ; [сост.- ред.: Н. Г. Махинина, Л. Х. Насрутдинова]. - Казань : Издательство Казанского университета, 2018. - 198 с. - Библиогр. в конце ст.. - ISBN 978-5-00130-098-4 : 100,00</w:t>
      </w:r>
    </w:p>
    <w:p w:rsidR="009C0DC6" w:rsidRDefault="009C0DC6" w:rsidP="009C0DC6">
      <w:r>
        <w:lastRenderedPageBreak/>
        <w:t xml:space="preserve">    Оглавление: </w:t>
      </w:r>
      <w:hyperlink r:id="rId223" w:history="1">
        <w:r w:rsidR="00B725AB" w:rsidRPr="00512BF0">
          <w:rPr>
            <w:rStyle w:val="a8"/>
          </w:rPr>
          <w:t>http://kitap.tatar.ru/ogl/nlrt/nbrt_obr_2389846.pdf</w:t>
        </w:r>
      </w:hyperlink>
    </w:p>
    <w:p w:rsidR="00B725AB" w:rsidRDefault="00B725AB" w:rsidP="009C0DC6"/>
    <w:p w:rsidR="009C0DC6" w:rsidRDefault="009C0DC6" w:rsidP="009C0DC6"/>
    <w:p w:rsidR="009C0DC6" w:rsidRDefault="009C0DC6" w:rsidP="009C0DC6">
      <w:r>
        <w:t>232. К  83.3(2=411.2)6;   О-39</w:t>
      </w:r>
    </w:p>
    <w:p w:rsidR="009C0DC6" w:rsidRDefault="009C0DC6" w:rsidP="009C0DC6">
      <w:r>
        <w:t xml:space="preserve">    1752659-Л - нк; 1752660-Л - нк; 1752661-Л - нк</w:t>
      </w:r>
    </w:p>
    <w:p w:rsidR="009C0DC6" w:rsidRDefault="009C0DC6" w:rsidP="009C0DC6">
      <w:r>
        <w:t xml:space="preserve">    Огонь Победы в памяти поколений : сборник работ победителей и лауреатов литературно-творческого конкурса, посвященного 73-ой годощине Победы в Великой Отечественной войне 1941-1945 годов / КФУ, Департамент по молодёжной политике, социальным вопросам и развитию системы физкультурно-спортивного воспитания ; [рук. проекта: А. М. Межведилов, Ю. В. Виноградова ; сост.: Р. П. Баканов и др.]. - Казань : Издательство Казанского университета, 2018. - 655 с. : ил., портр. - Текст  на рус., татар. яз.. - ISBN 978-5-00130-072-4 : 250,00</w:t>
      </w:r>
    </w:p>
    <w:p w:rsidR="009C0DC6" w:rsidRDefault="009C0DC6" w:rsidP="009C0DC6">
      <w:r>
        <w:t xml:space="preserve">    Оглавление: </w:t>
      </w:r>
      <w:hyperlink r:id="rId224" w:history="1">
        <w:r w:rsidR="00B725AB" w:rsidRPr="00512BF0">
          <w:rPr>
            <w:rStyle w:val="a8"/>
          </w:rPr>
          <w:t>http://kitap.tatar.ru/ogl/nlrt/nbrt_obr_2387643.pdf</w:t>
        </w:r>
      </w:hyperlink>
    </w:p>
    <w:p w:rsidR="00B725AB" w:rsidRDefault="00B725AB" w:rsidP="009C0DC6"/>
    <w:p w:rsidR="009C0DC6" w:rsidRDefault="009C0DC6" w:rsidP="009C0DC6"/>
    <w:p w:rsidR="009C0DC6" w:rsidRDefault="009C0DC6" w:rsidP="009C0DC6">
      <w:r>
        <w:t>233. 83.3(0);   П41</w:t>
      </w:r>
    </w:p>
    <w:p w:rsidR="009C0DC6" w:rsidRDefault="009C0DC6" w:rsidP="009C0DC6">
      <w:r>
        <w:t xml:space="preserve">    1751281-Л - кх</w:t>
      </w:r>
    </w:p>
    <w:p w:rsidR="009C0DC6" w:rsidRDefault="009C0DC6" w:rsidP="009C0DC6">
      <w:r>
        <w:t xml:space="preserve">    По, Бодлер, Достоевский : блеск и нищета национального гения : коллективная монография : [труды участников I Международной конференции по компаративным исследованиям национальных культур (май 2013 г., факультет свободных искусств и наук СПбГУ)] / под ред.: С. Фокина, А. Ураковой; [сост., вступ. статья А. Уракова, С. Фокин]. - Москва : Новое литературное обозрение, 2017. - 494 с. - (Научная библиотека). - (Новое литературное обозрение. Научное приложение ; вып. CLXII). - Библиогр. в конце ст. и в подстроч. примеч. - Имен. указ.: с. 478-490. - Рез. ст. на англ. яз.. - ISBN 978-5-4448-0662-3 : 863,28</w:t>
      </w:r>
    </w:p>
    <w:p w:rsidR="009C0DC6" w:rsidRDefault="009C0DC6" w:rsidP="009C0DC6">
      <w:r>
        <w:t xml:space="preserve">    Оглавление: </w:t>
      </w:r>
      <w:hyperlink r:id="rId225" w:history="1">
        <w:r w:rsidR="00B725AB" w:rsidRPr="00512BF0">
          <w:rPr>
            <w:rStyle w:val="a8"/>
          </w:rPr>
          <w:t>http://kitap.tatar.ru/ogl/nlrt/nbrt_obr_2360696.pdf</w:t>
        </w:r>
      </w:hyperlink>
    </w:p>
    <w:p w:rsidR="00B725AB" w:rsidRDefault="00B725AB" w:rsidP="009C0DC6"/>
    <w:p w:rsidR="009C0DC6" w:rsidRDefault="009C0DC6" w:rsidP="009C0DC6"/>
    <w:p w:rsidR="009C0DC6" w:rsidRDefault="009C0DC6" w:rsidP="009C0DC6">
      <w:r>
        <w:t>234. 83.3(0)  Пр229/160(1);   К14</w:t>
      </w:r>
    </w:p>
    <w:p w:rsidR="009C0DC6" w:rsidRDefault="009C0DC6" w:rsidP="009C0DC6">
      <w:r>
        <w:t xml:space="preserve">    1752665-Ф - кх; 1752666-Ф - кх; 1752667-Ф - кх</w:t>
      </w:r>
    </w:p>
    <w:p w:rsidR="009C0DC6" w:rsidRDefault="009C0DC6" w:rsidP="009C0DC6">
      <w:r>
        <w:t xml:space="preserve">    Казанский государственный университет [с 2010 г. - Казанский федеральный (Приволжский) университет (КФУ)]. Ученые записки Казанского университета. Серия Гуманитарные науки. - Казань : Изд-во Казанского государственного университета [с 2010 г. - Казанского федерального (Приволжского) университета (КФУ)], 2005 -. - основаны в 1834 г.. - ISSN 1815-6126 (с 2017 года - ISSN 2541-7738). - ISSN 2541-7738 (Print). - Т. 160, кн. 1. - 2018. - 278 с. - Библиогр. в конце ст. : 300,00. - ISSN 2500-2171 (Online)</w:t>
      </w:r>
    </w:p>
    <w:p w:rsidR="009C0DC6" w:rsidRDefault="009C0DC6" w:rsidP="009C0DC6">
      <w:r>
        <w:t xml:space="preserve">    Оглавление: </w:t>
      </w:r>
      <w:hyperlink r:id="rId226" w:history="1">
        <w:r w:rsidR="00B725AB" w:rsidRPr="00512BF0">
          <w:rPr>
            <w:rStyle w:val="a8"/>
          </w:rPr>
          <w:t>http://kitap.tatar.ru/ogl/nlrt/nbrt_obr_2387702.pdf</w:t>
        </w:r>
      </w:hyperlink>
    </w:p>
    <w:p w:rsidR="00B725AB" w:rsidRDefault="00B725AB" w:rsidP="009C0DC6"/>
    <w:p w:rsidR="009C0DC6" w:rsidRDefault="009C0DC6" w:rsidP="009C0DC6"/>
    <w:p w:rsidR="009C0DC6" w:rsidRDefault="009C0DC6" w:rsidP="009C0DC6">
      <w:r>
        <w:t>235. 83.3(2=411.2)6;   А46</w:t>
      </w:r>
    </w:p>
    <w:p w:rsidR="009C0DC6" w:rsidRDefault="009C0DC6" w:rsidP="009C0DC6">
      <w:r>
        <w:t xml:space="preserve">    1748636-Л - кх</w:t>
      </w:r>
    </w:p>
    <w:p w:rsidR="009C0DC6" w:rsidRDefault="009C0DC6" w:rsidP="009C0DC6">
      <w:r>
        <w:t xml:space="preserve">    Александрова, Мария Александровна</w:t>
      </w:r>
    </w:p>
    <w:p w:rsidR="009C0DC6" w:rsidRDefault="009C0DC6" w:rsidP="009C0DC6">
      <w:r>
        <w:t>Блоковская традиция в лирике Булата Окуджавы : монография / М. А. Александрова, Д. В. Мосова. - Москва : ФЛИНТА : Наука, 2018. - 165, [1] c.. - ISBN 978-5-9765-3479-7 (ФЛИНТА). - ISBN 978-5-02-039402-5 (Наука) : 351,01</w:t>
      </w:r>
    </w:p>
    <w:p w:rsidR="009C0DC6" w:rsidRDefault="009C0DC6" w:rsidP="009C0DC6">
      <w:r>
        <w:t xml:space="preserve">    Оглавление: </w:t>
      </w:r>
      <w:hyperlink r:id="rId227" w:history="1">
        <w:r w:rsidR="00B725AB" w:rsidRPr="00512BF0">
          <w:rPr>
            <w:rStyle w:val="a8"/>
          </w:rPr>
          <w:t>http://kitap.tatar.ru/ogl/nlrt/nbrt_obr_2356654.pdf</w:t>
        </w:r>
      </w:hyperlink>
    </w:p>
    <w:p w:rsidR="00B725AB" w:rsidRDefault="00B725AB" w:rsidP="009C0DC6"/>
    <w:p w:rsidR="009C0DC6" w:rsidRDefault="009C0DC6" w:rsidP="009C0DC6"/>
    <w:p w:rsidR="009C0DC6" w:rsidRDefault="009C0DC6" w:rsidP="009C0DC6">
      <w:r>
        <w:t>236. 83.3(2=411.2)1;   А46</w:t>
      </w:r>
    </w:p>
    <w:p w:rsidR="009C0DC6" w:rsidRDefault="009C0DC6" w:rsidP="009C0DC6">
      <w:r>
        <w:t xml:space="preserve">    1748637-Л - кх</w:t>
      </w:r>
    </w:p>
    <w:p w:rsidR="009C0DC6" w:rsidRDefault="009C0DC6" w:rsidP="009C0DC6">
      <w:r>
        <w:t xml:space="preserve">    Александрова-Осокина, Ольга Николаевна</w:t>
      </w:r>
    </w:p>
    <w:p w:rsidR="009C0DC6" w:rsidRDefault="009C0DC6" w:rsidP="009C0DC6">
      <w:r>
        <w:lastRenderedPageBreak/>
        <w:t>Паломническая проза 1800-1860-х годов: священное пространство, история, человек : монография / О. Н. Александрова-Осокина. - 3-е изд., стереотип. - Москва : ФЛИНТА : Наука, 2018. - 430, [1] c. - Библиогр.: с. 422. - ISBN 978-5-9765-2237-4 (ФЛИНТА). - ISBN 978-5-02-038888-8 (Наука) : 561,66</w:t>
      </w:r>
    </w:p>
    <w:p w:rsidR="009C0DC6" w:rsidRDefault="009C0DC6" w:rsidP="009C0DC6">
      <w:r>
        <w:t xml:space="preserve">    Оглавление: </w:t>
      </w:r>
      <w:hyperlink r:id="rId228" w:history="1">
        <w:r w:rsidR="00B725AB" w:rsidRPr="00512BF0">
          <w:rPr>
            <w:rStyle w:val="a8"/>
          </w:rPr>
          <w:t>http://kitap.tatar.ru/ogl/nlrt/nbrt_obr_2356709.pdf</w:t>
        </w:r>
      </w:hyperlink>
    </w:p>
    <w:p w:rsidR="00B725AB" w:rsidRDefault="00B725AB" w:rsidP="009C0DC6"/>
    <w:p w:rsidR="009C0DC6" w:rsidRDefault="009C0DC6" w:rsidP="009C0DC6"/>
    <w:p w:rsidR="009C0DC6" w:rsidRDefault="009C0DC6" w:rsidP="009C0DC6">
      <w:r>
        <w:t>237. 83.3(2=411.2)6;   А95</w:t>
      </w:r>
    </w:p>
    <w:p w:rsidR="009C0DC6" w:rsidRDefault="009C0DC6" w:rsidP="009C0DC6">
      <w:r>
        <w:t xml:space="preserve">    1751309-Л - кх</w:t>
      </w:r>
    </w:p>
    <w:p w:rsidR="009C0DC6" w:rsidRDefault="009C0DC6" w:rsidP="009C0DC6">
      <w:r>
        <w:t xml:space="preserve">    Ахмадулина, Белла Ахатовна</w:t>
      </w:r>
    </w:p>
    <w:p w:rsidR="009C0DC6" w:rsidRDefault="009C0DC6" w:rsidP="009C0DC6">
      <w:r>
        <w:t>Союз радости и печали / Б. А. Ахмадулина. - Москва : АСТ, 2018. - 397, [2] с., [16] с. фот. : ил. - (Биография эпохи). - (Времена).. - ISBN 978-5-17-108186-7 : 484,99</w:t>
      </w:r>
    </w:p>
    <w:p w:rsidR="009C0DC6" w:rsidRDefault="009C0DC6" w:rsidP="009C0DC6">
      <w:r>
        <w:t xml:space="preserve">    Оглавление: </w:t>
      </w:r>
      <w:hyperlink r:id="rId229" w:history="1">
        <w:r w:rsidR="00B725AB" w:rsidRPr="00512BF0">
          <w:rPr>
            <w:rStyle w:val="a8"/>
          </w:rPr>
          <w:t>http://kitap.tatar.ru/ogl/nlrt/nbrt_obr_2360790.pdf</w:t>
        </w:r>
      </w:hyperlink>
    </w:p>
    <w:p w:rsidR="00B725AB" w:rsidRDefault="00B725AB" w:rsidP="009C0DC6"/>
    <w:p w:rsidR="009C0DC6" w:rsidRDefault="009C0DC6" w:rsidP="009C0DC6"/>
    <w:p w:rsidR="009C0DC6" w:rsidRDefault="009C0DC6" w:rsidP="009C0DC6">
      <w:r>
        <w:t>238. 83.3(2=411.2)6;   Б81</w:t>
      </w:r>
    </w:p>
    <w:p w:rsidR="009C0DC6" w:rsidRDefault="009C0DC6" w:rsidP="009C0DC6">
      <w:r>
        <w:t xml:space="preserve">    1751331-Л - кх</w:t>
      </w:r>
    </w:p>
    <w:p w:rsidR="009C0DC6" w:rsidRDefault="009C0DC6" w:rsidP="009C0DC6">
      <w:r>
        <w:t xml:space="preserve">    Бондаренко, Валерий Валерьевич</w:t>
      </w:r>
    </w:p>
    <w:p w:rsidR="009C0DC6" w:rsidRDefault="009C0DC6" w:rsidP="009C0DC6">
      <w:r>
        <w:t>Юность длиною в сто лет. Читаем про себя. Молодежь в литературе XX-XXI вв. : с рисунками автора / Валерий Бондаренко. - Москва : Российская государственная библиотека для молодежи, 2016. - 620, [1] с. : ил. - Предм.-темат. и имен. указ. в конце кн.. - ISBN 978-5-9907057-3-9 : 390,06</w:t>
      </w:r>
    </w:p>
    <w:p w:rsidR="009C0DC6" w:rsidRDefault="009C0DC6" w:rsidP="009C0DC6">
      <w:r>
        <w:t xml:space="preserve">    Оглавление: </w:t>
      </w:r>
      <w:hyperlink r:id="rId230" w:history="1">
        <w:r w:rsidR="00B725AB" w:rsidRPr="00512BF0">
          <w:rPr>
            <w:rStyle w:val="a8"/>
          </w:rPr>
          <w:t>http://kitap.tatar.ru/ogl/nlrt/nbrt_obr_2297368.pdf</w:t>
        </w:r>
      </w:hyperlink>
    </w:p>
    <w:p w:rsidR="00B725AB" w:rsidRDefault="00B725AB" w:rsidP="009C0DC6"/>
    <w:p w:rsidR="009C0DC6" w:rsidRDefault="009C0DC6" w:rsidP="009C0DC6"/>
    <w:p w:rsidR="009C0DC6" w:rsidRDefault="009C0DC6" w:rsidP="009C0DC6">
      <w:r>
        <w:t>239. 83.3(2=411.2)6;   Б95</w:t>
      </w:r>
    </w:p>
    <w:p w:rsidR="009C0DC6" w:rsidRDefault="009C0DC6" w:rsidP="009C0DC6">
      <w:r>
        <w:t xml:space="preserve">    1751311-Л - кх</w:t>
      </w:r>
    </w:p>
    <w:p w:rsidR="009C0DC6" w:rsidRDefault="009C0DC6" w:rsidP="009C0DC6">
      <w:r>
        <w:t xml:space="preserve">    Быков, Дмитрий Львович</w:t>
      </w:r>
    </w:p>
    <w:p w:rsidR="009C0DC6" w:rsidRDefault="009C0DC6" w:rsidP="009C0DC6">
      <w:r>
        <w:t>Обреченные победители: шестидесятники / Д. Л. Быков. - Москва : Молодая гвардия, 2019. - 359, [1] с.. - ISBN 978-5-235-04223-0 : 480,48</w:t>
      </w:r>
    </w:p>
    <w:p w:rsidR="009C0DC6" w:rsidRDefault="009C0DC6" w:rsidP="009C0DC6">
      <w:r>
        <w:t xml:space="preserve">    Оглавление: </w:t>
      </w:r>
      <w:hyperlink r:id="rId231" w:history="1">
        <w:r w:rsidR="00B725AB" w:rsidRPr="00512BF0">
          <w:rPr>
            <w:rStyle w:val="a8"/>
          </w:rPr>
          <w:t>http://kitap.tatar.ru/ogl/nlrt/nbrt_obr_2360793.pdf</w:t>
        </w:r>
      </w:hyperlink>
    </w:p>
    <w:p w:rsidR="00B725AB" w:rsidRDefault="00B725AB" w:rsidP="009C0DC6"/>
    <w:p w:rsidR="009C0DC6" w:rsidRDefault="009C0DC6" w:rsidP="009C0DC6"/>
    <w:p w:rsidR="009C0DC6" w:rsidRDefault="009C0DC6" w:rsidP="009C0DC6">
      <w:r>
        <w:t>240. 83.3(7);   Г47</w:t>
      </w:r>
    </w:p>
    <w:p w:rsidR="009C0DC6" w:rsidRDefault="009C0DC6" w:rsidP="009C0DC6">
      <w:r>
        <w:t xml:space="preserve">    1748630-Л - кх</w:t>
      </w:r>
    </w:p>
    <w:p w:rsidR="009C0DC6" w:rsidRDefault="009C0DC6" w:rsidP="009C0DC6">
      <w:r>
        <w:t xml:space="preserve">    Гиленсон, Борис Александрович</w:t>
      </w:r>
    </w:p>
    <w:p w:rsidR="009C0DC6" w:rsidRDefault="009C0DC6" w:rsidP="009C0DC6">
      <w:r>
        <w:t>Революция 1917 года в России и литература США: проблемы, уроки, итоги : монография / Б. А. Гиленсон; М-во высшего образования и науки РФ, Московский ин-т иностранных языков. - Москва : ИНФРА-М, 2018. - 170, [1] c. - (Научная мысль. Литературоведение (серия основана в 2008 году)). - Библиогр.: с. 165-169 и в подстроч. примеч. - На тит. л. также: Электронно-библиотечная система. Znanium.com. - ISBN 978-5-16-012842-9 (ИНФРА-М, print). - ISBN 978-5-16-104925-9 (ИНФРА-М, online) : 790,46</w:t>
      </w:r>
    </w:p>
    <w:p w:rsidR="009C0DC6" w:rsidRDefault="009C0DC6" w:rsidP="009C0DC6">
      <w:r>
        <w:t xml:space="preserve">    Оглавление: </w:t>
      </w:r>
      <w:hyperlink r:id="rId232" w:history="1">
        <w:r w:rsidR="00B725AB" w:rsidRPr="00512BF0">
          <w:rPr>
            <w:rStyle w:val="a8"/>
          </w:rPr>
          <w:t>http://kitap.tatar.ru/ogl/nlrt/nbrt_obr_2356626.pdf</w:t>
        </w:r>
      </w:hyperlink>
    </w:p>
    <w:p w:rsidR="00B725AB" w:rsidRDefault="00B725AB" w:rsidP="009C0DC6"/>
    <w:p w:rsidR="009C0DC6" w:rsidRDefault="009C0DC6" w:rsidP="009C0DC6"/>
    <w:p w:rsidR="009C0DC6" w:rsidRDefault="009C0DC6" w:rsidP="009C0DC6">
      <w:r>
        <w:t>241. 83.3(2=411.2)6;   Г50</w:t>
      </w:r>
    </w:p>
    <w:p w:rsidR="009C0DC6" w:rsidRDefault="009C0DC6" w:rsidP="009C0DC6">
      <w:r>
        <w:t xml:space="preserve">    1751268-Л - кх</w:t>
      </w:r>
    </w:p>
    <w:p w:rsidR="009C0DC6" w:rsidRDefault="009C0DC6" w:rsidP="009C0DC6">
      <w:r>
        <w:t xml:space="preserve">    Гиппиус, Зинаида Николаевна</w:t>
      </w:r>
    </w:p>
    <w:p w:rsidR="009C0DC6" w:rsidRDefault="009C0DC6" w:rsidP="009C0DC6">
      <w:r>
        <w:t>Ничего не боюсь / Зинаида Гиппиус. - Москва : ПРОЗАиК, 2017. - 683, [2] с., [8] л. ил., портр. - Библиогр. в подстроч. примеч.. - ISBN 978-5-91631-245-4 : 900,90</w:t>
      </w:r>
    </w:p>
    <w:p w:rsidR="009C0DC6" w:rsidRDefault="009C0DC6" w:rsidP="009C0DC6">
      <w:r>
        <w:t xml:space="preserve">    Оглавление: </w:t>
      </w:r>
      <w:hyperlink r:id="rId233" w:history="1">
        <w:r w:rsidR="00B725AB" w:rsidRPr="00512BF0">
          <w:rPr>
            <w:rStyle w:val="a8"/>
          </w:rPr>
          <w:t>http://kitap.tatar.ru/ogl/nlrt/nbrt_obr_2360671.pdf</w:t>
        </w:r>
      </w:hyperlink>
    </w:p>
    <w:p w:rsidR="00B725AB" w:rsidRDefault="00B725AB" w:rsidP="009C0DC6"/>
    <w:p w:rsidR="009C0DC6" w:rsidRDefault="009C0DC6" w:rsidP="009C0DC6"/>
    <w:p w:rsidR="009C0DC6" w:rsidRDefault="009C0DC6" w:rsidP="009C0DC6">
      <w:r>
        <w:t>242. И(Амер);   Г75</w:t>
      </w:r>
    </w:p>
    <w:p w:rsidR="009C0DC6" w:rsidRDefault="009C0DC6" w:rsidP="009C0DC6">
      <w:r>
        <w:t xml:space="preserve">    1751282-Л - кх</w:t>
      </w:r>
    </w:p>
    <w:p w:rsidR="009C0DC6" w:rsidRDefault="009C0DC6" w:rsidP="009C0DC6">
      <w:r>
        <w:t xml:space="preserve">    Грабенстейн, Крис</w:t>
      </w:r>
    </w:p>
    <w:p w:rsidR="009C0DC6" w:rsidRDefault="009C0DC6" w:rsidP="009C0DC6">
      <w:r>
        <w:t>Побег из библиотеки мистера Лимончелло / Крис Грабенстейн; [пер. с англ. И. Ющенко]. - Москва : Карьера Пресс, 2018. - 317 с.  : ил.. - ISBN 978-5-00074-216-7 : 782,65</w:t>
      </w:r>
    </w:p>
    <w:p w:rsidR="009C0DC6" w:rsidRDefault="009C0DC6" w:rsidP="009C0DC6"/>
    <w:p w:rsidR="009C0DC6" w:rsidRDefault="009C0DC6" w:rsidP="009C0DC6">
      <w:r>
        <w:t>243. 83.3(7);   Д47</w:t>
      </w:r>
    </w:p>
    <w:p w:rsidR="009C0DC6" w:rsidRDefault="009C0DC6" w:rsidP="009C0DC6">
      <w:r>
        <w:t xml:space="preserve">    1751328-Л - кх</w:t>
      </w:r>
    </w:p>
    <w:p w:rsidR="009C0DC6" w:rsidRDefault="009C0DC6" w:rsidP="009C0DC6">
      <w:r>
        <w:t xml:space="preserve">    Дирборн, Мэри</w:t>
      </w:r>
    </w:p>
    <w:p w:rsidR="009C0DC6" w:rsidRPr="009C0DC6" w:rsidRDefault="009C0DC6" w:rsidP="009C0DC6">
      <w:pPr>
        <w:rPr>
          <w:lang w:val="en-US"/>
        </w:rPr>
      </w:pPr>
      <w:r>
        <w:t xml:space="preserve">Эрнест Хемингуэй. Оборотная сторона праздника. Первая полная биография / Мэри Дирборн; [пер. с англ. Е. Шафрановой]. - Москва : Эксмо, 2018. - 726, [1] с. : ил. - Загл. и авт. ориг.: Ernest Hemingway. </w:t>
      </w:r>
      <w:r w:rsidRPr="009C0DC6">
        <w:rPr>
          <w:lang w:val="en-US"/>
        </w:rPr>
        <w:t>A Biography / Mary V. Dearborn. - ISBN 978-5-699-96528-1 : 863,28</w:t>
      </w:r>
    </w:p>
    <w:p w:rsidR="009C0DC6" w:rsidRPr="00B725AB" w:rsidRDefault="009C0DC6" w:rsidP="009C0DC6">
      <w:r w:rsidRPr="00B725AB">
        <w:t xml:space="preserve">    </w:t>
      </w:r>
      <w:r>
        <w:t>Оглавление</w:t>
      </w:r>
      <w:r w:rsidRPr="00B725AB">
        <w:t xml:space="preserve">: </w:t>
      </w:r>
      <w:hyperlink r:id="rId234" w:history="1">
        <w:r w:rsidR="00B725AB" w:rsidRPr="00512BF0">
          <w:rPr>
            <w:rStyle w:val="a8"/>
            <w:lang w:val="en-US"/>
          </w:rPr>
          <w:t>http</w:t>
        </w:r>
        <w:r w:rsidR="00B725AB" w:rsidRPr="00B725AB">
          <w:rPr>
            <w:rStyle w:val="a8"/>
          </w:rPr>
          <w:t>://</w:t>
        </w:r>
        <w:r w:rsidR="00B725AB" w:rsidRPr="00512BF0">
          <w:rPr>
            <w:rStyle w:val="a8"/>
            <w:lang w:val="en-US"/>
          </w:rPr>
          <w:t>kitap</w:t>
        </w:r>
        <w:r w:rsidR="00B725AB" w:rsidRPr="00B725AB">
          <w:rPr>
            <w:rStyle w:val="a8"/>
          </w:rPr>
          <w:t>.</w:t>
        </w:r>
        <w:r w:rsidR="00B725AB" w:rsidRPr="00512BF0">
          <w:rPr>
            <w:rStyle w:val="a8"/>
            <w:lang w:val="en-US"/>
          </w:rPr>
          <w:t>tatar</w:t>
        </w:r>
        <w:r w:rsidR="00B725AB" w:rsidRPr="00B725AB">
          <w:rPr>
            <w:rStyle w:val="a8"/>
          </w:rPr>
          <w:t>.</w:t>
        </w:r>
        <w:r w:rsidR="00B725AB" w:rsidRPr="00512BF0">
          <w:rPr>
            <w:rStyle w:val="a8"/>
            <w:lang w:val="en-US"/>
          </w:rPr>
          <w:t>ru</w:t>
        </w:r>
        <w:r w:rsidR="00B725AB" w:rsidRPr="00B725AB">
          <w:rPr>
            <w:rStyle w:val="a8"/>
          </w:rPr>
          <w:t>/</w:t>
        </w:r>
        <w:r w:rsidR="00B725AB" w:rsidRPr="00512BF0">
          <w:rPr>
            <w:rStyle w:val="a8"/>
            <w:lang w:val="en-US"/>
          </w:rPr>
          <w:t>ogl</w:t>
        </w:r>
        <w:r w:rsidR="00B725AB" w:rsidRPr="00B725AB">
          <w:rPr>
            <w:rStyle w:val="a8"/>
          </w:rPr>
          <w:t>/</w:t>
        </w:r>
        <w:r w:rsidR="00B725AB" w:rsidRPr="00512BF0">
          <w:rPr>
            <w:rStyle w:val="a8"/>
            <w:lang w:val="en-US"/>
          </w:rPr>
          <w:t>nlrt</w:t>
        </w:r>
        <w:r w:rsidR="00B725AB" w:rsidRPr="00B725AB">
          <w:rPr>
            <w:rStyle w:val="a8"/>
          </w:rPr>
          <w:t>/</w:t>
        </w:r>
        <w:r w:rsidR="00B725AB" w:rsidRPr="00512BF0">
          <w:rPr>
            <w:rStyle w:val="a8"/>
            <w:lang w:val="en-US"/>
          </w:rPr>
          <w:t>nbrt</w:t>
        </w:r>
        <w:r w:rsidR="00B725AB" w:rsidRPr="00B725AB">
          <w:rPr>
            <w:rStyle w:val="a8"/>
          </w:rPr>
          <w:t>_</w:t>
        </w:r>
        <w:r w:rsidR="00B725AB" w:rsidRPr="00512BF0">
          <w:rPr>
            <w:rStyle w:val="a8"/>
            <w:lang w:val="en-US"/>
          </w:rPr>
          <w:t>obr</w:t>
        </w:r>
        <w:r w:rsidR="00B725AB" w:rsidRPr="00B725AB">
          <w:rPr>
            <w:rStyle w:val="a8"/>
          </w:rPr>
          <w:t>_2379140.</w:t>
        </w:r>
        <w:r w:rsidR="00B725AB" w:rsidRPr="00512BF0">
          <w:rPr>
            <w:rStyle w:val="a8"/>
            <w:lang w:val="en-US"/>
          </w:rPr>
          <w:t>pdf</w:t>
        </w:r>
      </w:hyperlink>
    </w:p>
    <w:p w:rsidR="00B725AB" w:rsidRPr="00B725AB" w:rsidRDefault="00B725AB" w:rsidP="009C0DC6"/>
    <w:p w:rsidR="009C0DC6" w:rsidRPr="00B725AB" w:rsidRDefault="009C0DC6" w:rsidP="009C0DC6"/>
    <w:p w:rsidR="009C0DC6" w:rsidRDefault="009C0DC6" w:rsidP="009C0DC6">
      <w:pPr>
        <w:rPr>
          <w:lang w:val="en-US"/>
        </w:rPr>
      </w:pPr>
      <w:r>
        <w:rPr>
          <w:lang w:val="en-US"/>
        </w:rPr>
        <w:t>244. 83.3(2=411.2)1;   Д64</w:t>
      </w:r>
    </w:p>
    <w:p w:rsidR="009C0DC6" w:rsidRDefault="009C0DC6" w:rsidP="009C0DC6">
      <w:pPr>
        <w:rPr>
          <w:lang w:val="en-US"/>
        </w:rPr>
      </w:pPr>
      <w:r>
        <w:rPr>
          <w:lang w:val="en-US"/>
        </w:rPr>
        <w:t xml:space="preserve">    1751289-Л - кх</w:t>
      </w:r>
    </w:p>
    <w:p w:rsidR="009C0DC6" w:rsidRPr="009C0DC6" w:rsidRDefault="009C0DC6" w:rsidP="009C0DC6">
      <w:r w:rsidRPr="009C0DC6">
        <w:t xml:space="preserve">    Долинина, Наталья Григорьевна</w:t>
      </w:r>
    </w:p>
    <w:p w:rsidR="009C0DC6" w:rsidRDefault="009C0DC6" w:rsidP="009C0DC6">
      <w:r w:rsidRPr="009C0DC6">
        <w:t xml:space="preserve">Предисловие к Достоевскому и статьи разных лет / Наталья Долинина. - Москва : Мой учебник; Санкт-Петербург : ГРИФ, 2017. - 428, [3] с. - (Великая Россия).. - </w:t>
      </w:r>
      <w:r>
        <w:rPr>
          <w:lang w:val="en-US"/>
        </w:rPr>
        <w:t>ISBN</w:t>
      </w:r>
      <w:r w:rsidRPr="009C0DC6">
        <w:t xml:space="preserve"> 978-5-85388-097-9 (ГРИФ). - </w:t>
      </w:r>
      <w:r>
        <w:rPr>
          <w:lang w:val="en-US"/>
        </w:rPr>
        <w:t>ISBN</w:t>
      </w:r>
      <w:r w:rsidRPr="009C0DC6">
        <w:t xml:space="preserve"> 978-5-98736-064-4 (Мой учебник) : 348,48</w:t>
      </w:r>
    </w:p>
    <w:p w:rsidR="009C0DC6" w:rsidRDefault="009C0DC6" w:rsidP="009C0DC6">
      <w:r>
        <w:t xml:space="preserve">    Оглавление: </w:t>
      </w:r>
      <w:hyperlink r:id="rId235" w:history="1">
        <w:r w:rsidR="00B725AB" w:rsidRPr="00512BF0">
          <w:rPr>
            <w:rStyle w:val="a8"/>
          </w:rPr>
          <w:t>http://kitap.tatar.ru/ogl/nlrt/nbrt_obr_2360733.pdf</w:t>
        </w:r>
      </w:hyperlink>
    </w:p>
    <w:p w:rsidR="00B725AB" w:rsidRDefault="00B725AB" w:rsidP="009C0DC6"/>
    <w:p w:rsidR="009C0DC6" w:rsidRDefault="009C0DC6" w:rsidP="009C0DC6"/>
    <w:p w:rsidR="009C0DC6" w:rsidRDefault="009C0DC6" w:rsidP="009C0DC6">
      <w:r>
        <w:t>245. И(Норв);   К82</w:t>
      </w:r>
    </w:p>
    <w:p w:rsidR="009C0DC6" w:rsidRDefault="009C0DC6" w:rsidP="009C0DC6">
      <w:r>
        <w:t xml:space="preserve">    1750176-Л - кх</w:t>
      </w:r>
    </w:p>
    <w:p w:rsidR="009C0DC6" w:rsidRDefault="009C0DC6" w:rsidP="009C0DC6">
      <w:r>
        <w:t xml:space="preserve">    Кристенсен, Ларс Соби</w:t>
      </w:r>
    </w:p>
    <w:p w:rsidR="009C0DC6" w:rsidRPr="009C0DC6" w:rsidRDefault="009C0DC6" w:rsidP="009C0DC6">
      <w:pPr>
        <w:rPr>
          <w:lang w:val="en-US"/>
        </w:rPr>
      </w:pPr>
      <w:r>
        <w:t>Герман : [для среднего школьного возраста] / Ларс Соби Кристенсен; пер. с норвеж. Ольги Дробот ; ил. Анны Михайловой. - Москва : Самокат, 2018. - 291, [2] c. : ил. - (Лучшая новая книжка). - Доп. тит. л.  на</w:t>
      </w:r>
      <w:r w:rsidRPr="009C0DC6">
        <w:rPr>
          <w:lang w:val="en-US"/>
        </w:rPr>
        <w:t xml:space="preserve"> </w:t>
      </w:r>
      <w:r>
        <w:t>норвеж</w:t>
      </w:r>
      <w:r w:rsidRPr="009C0DC6">
        <w:rPr>
          <w:lang w:val="en-US"/>
        </w:rPr>
        <w:t xml:space="preserve">. </w:t>
      </w:r>
      <w:r>
        <w:t>яз</w:t>
      </w:r>
      <w:r w:rsidRPr="009C0DC6">
        <w:rPr>
          <w:lang w:val="en-US"/>
        </w:rPr>
        <w:t>.: Herman / Lars Saabye Christensen. - ISBN 978-5-91759-459-0 : 518,43</w:t>
      </w:r>
    </w:p>
    <w:p w:rsidR="009C0DC6" w:rsidRPr="009C0DC6" w:rsidRDefault="009C0DC6" w:rsidP="009C0DC6">
      <w:pPr>
        <w:rPr>
          <w:lang w:val="en-US"/>
        </w:rPr>
      </w:pPr>
    </w:p>
    <w:p w:rsidR="009C0DC6" w:rsidRPr="009C0DC6" w:rsidRDefault="009C0DC6" w:rsidP="009C0DC6">
      <w:pPr>
        <w:rPr>
          <w:lang w:val="en-US"/>
        </w:rPr>
      </w:pPr>
      <w:r w:rsidRPr="009C0DC6">
        <w:rPr>
          <w:lang w:val="en-US"/>
        </w:rPr>
        <w:t xml:space="preserve">246. 83.02;   </w:t>
      </w:r>
      <w:r>
        <w:t>К</w:t>
      </w:r>
      <w:r w:rsidRPr="009C0DC6">
        <w:rPr>
          <w:lang w:val="en-US"/>
        </w:rPr>
        <w:t>83</w:t>
      </w:r>
    </w:p>
    <w:p w:rsidR="009C0DC6" w:rsidRDefault="009C0DC6" w:rsidP="009C0DC6">
      <w:pPr>
        <w:rPr>
          <w:lang w:val="en-US"/>
        </w:rPr>
      </w:pPr>
      <w:r w:rsidRPr="009C0DC6">
        <w:rPr>
          <w:lang w:val="en-US"/>
        </w:rPr>
        <w:t xml:space="preserve">    1751300-</w:t>
      </w:r>
      <w:r>
        <w:t>Л</w:t>
      </w:r>
      <w:r w:rsidRPr="009C0DC6">
        <w:rPr>
          <w:lang w:val="en-US"/>
        </w:rPr>
        <w:t xml:space="preserve"> - </w:t>
      </w:r>
      <w:r>
        <w:t>чз</w:t>
      </w:r>
      <w:r w:rsidRPr="009C0DC6">
        <w:rPr>
          <w:lang w:val="en-US"/>
        </w:rPr>
        <w:t>1</w:t>
      </w:r>
    </w:p>
    <w:p w:rsidR="009C0DC6" w:rsidRPr="009C0DC6" w:rsidRDefault="009C0DC6" w:rsidP="009C0DC6">
      <w:r w:rsidRPr="009C0DC6">
        <w:t xml:space="preserve">    Крон, Лиза</w:t>
      </w:r>
    </w:p>
    <w:p w:rsidR="003F3CA3" w:rsidRDefault="009C0DC6" w:rsidP="009C0DC6">
      <w:r w:rsidRPr="009C0DC6">
        <w:t xml:space="preserve">С первой фразы: как увлечь читателя, используя когнитивную психологию / Лиза Крон; пер. с англ. [А. Васильевой ; ред. А. Никольский]. - 2-е изд. - Москва : Альпина Паблишер, 2018. - 298, [1] с. - Библиогр. в примеч. в конце кн. - Загл и авт. ориг.: </w:t>
      </w:r>
      <w:r>
        <w:rPr>
          <w:lang w:val="en-US"/>
        </w:rPr>
        <w:t>Wired</w:t>
      </w:r>
      <w:r w:rsidRPr="009C0DC6">
        <w:t xml:space="preserve"> </w:t>
      </w:r>
      <w:r>
        <w:rPr>
          <w:lang w:val="en-US"/>
        </w:rPr>
        <w:t>for</w:t>
      </w:r>
      <w:r w:rsidRPr="009C0DC6">
        <w:t xml:space="preserve"> </w:t>
      </w:r>
      <w:r>
        <w:rPr>
          <w:lang w:val="en-US"/>
        </w:rPr>
        <w:t>story</w:t>
      </w:r>
      <w:r w:rsidRPr="009C0DC6">
        <w:t xml:space="preserve"> / </w:t>
      </w:r>
      <w:r>
        <w:rPr>
          <w:lang w:val="en-US"/>
        </w:rPr>
        <w:t>Lisa</w:t>
      </w:r>
      <w:r w:rsidRPr="009C0DC6">
        <w:t xml:space="preserve"> </w:t>
      </w:r>
      <w:r>
        <w:rPr>
          <w:lang w:val="en-US"/>
        </w:rPr>
        <w:t>Cron</w:t>
      </w:r>
      <w:r w:rsidRPr="009C0DC6">
        <w:t xml:space="preserve">. - </w:t>
      </w:r>
      <w:r>
        <w:rPr>
          <w:lang w:val="en-US"/>
        </w:rPr>
        <w:t>ISBN</w:t>
      </w:r>
      <w:r w:rsidRPr="009C0DC6">
        <w:t xml:space="preserve"> 978-5-9614-6750-5 (рус.). - </w:t>
      </w:r>
      <w:r>
        <w:rPr>
          <w:lang w:val="en-US"/>
        </w:rPr>
        <w:t>ISBN</w:t>
      </w:r>
      <w:r w:rsidRPr="009C0DC6">
        <w:t xml:space="preserve"> 978-1-60774-245-6 (англ.) : 483,67</w:t>
      </w:r>
    </w:p>
    <w:p w:rsidR="003F3CA3" w:rsidRDefault="003F3CA3" w:rsidP="009C0DC6">
      <w:r>
        <w:t xml:space="preserve">    Оглавление: </w:t>
      </w:r>
      <w:hyperlink r:id="rId236" w:history="1">
        <w:r w:rsidR="00B725AB" w:rsidRPr="00512BF0">
          <w:rPr>
            <w:rStyle w:val="a8"/>
          </w:rPr>
          <w:t>http://kitap.tatar.ru/ogl/nlrt/nbrt_obr_2360773.pdf</w:t>
        </w:r>
      </w:hyperlink>
    </w:p>
    <w:p w:rsidR="00B725AB" w:rsidRDefault="00B725AB" w:rsidP="009C0DC6"/>
    <w:p w:rsidR="003F3CA3" w:rsidRDefault="003F3CA3" w:rsidP="009C0DC6"/>
    <w:p w:rsidR="003F3CA3" w:rsidRDefault="003F3CA3" w:rsidP="003F3CA3">
      <w:r>
        <w:t>247. 83.3(2=411.2)6;   Л55</w:t>
      </w:r>
    </w:p>
    <w:p w:rsidR="003F3CA3" w:rsidRDefault="003F3CA3" w:rsidP="003F3CA3">
      <w:r>
        <w:t xml:space="preserve">    1751266-Л - чз1</w:t>
      </w:r>
    </w:p>
    <w:p w:rsidR="003F3CA3" w:rsidRDefault="003F3CA3" w:rsidP="003F3CA3">
      <w:r>
        <w:t xml:space="preserve">    Ливанов, Василий Борисович</w:t>
      </w:r>
    </w:p>
    <w:p w:rsidR="003F3CA3" w:rsidRDefault="003F3CA3" w:rsidP="003F3CA3">
      <w:r>
        <w:t>Невыдуманный Пастернак. Памятные встречи / В. Б. Ливанов. - Москва : Алгоритм, 2017. - 286, [1] c. : фото. - (Я помню его таким).. - ISBN 978-5-906947-93-2 : 404,36</w:t>
      </w:r>
    </w:p>
    <w:p w:rsidR="003F3CA3" w:rsidRDefault="003F3CA3" w:rsidP="003F3CA3">
      <w:r>
        <w:t xml:space="preserve">    Оглавление: </w:t>
      </w:r>
      <w:hyperlink r:id="rId237" w:history="1">
        <w:r w:rsidR="00B725AB" w:rsidRPr="00512BF0">
          <w:rPr>
            <w:rStyle w:val="a8"/>
          </w:rPr>
          <w:t>http://kitap.tatar.ru/ogl/nlrt/nbrt_obr_2359612.pdf</w:t>
        </w:r>
      </w:hyperlink>
    </w:p>
    <w:p w:rsidR="00B725AB" w:rsidRDefault="00B725AB" w:rsidP="003F3CA3"/>
    <w:p w:rsidR="003F3CA3" w:rsidRDefault="003F3CA3" w:rsidP="003F3CA3"/>
    <w:p w:rsidR="003F3CA3" w:rsidRDefault="003F3CA3" w:rsidP="003F3CA3">
      <w:r>
        <w:lastRenderedPageBreak/>
        <w:t>248. 83.3(2=411.2)1;   М90</w:t>
      </w:r>
    </w:p>
    <w:p w:rsidR="003F3CA3" w:rsidRDefault="003F3CA3" w:rsidP="003F3CA3">
      <w:r>
        <w:t xml:space="preserve">    1751233-Л - кх</w:t>
      </w:r>
    </w:p>
    <w:p w:rsidR="003F3CA3" w:rsidRDefault="003F3CA3" w:rsidP="003F3CA3">
      <w:r>
        <w:t xml:space="preserve">    Муминов, Салахитдин Омирдинович</w:t>
      </w:r>
    </w:p>
    <w:p w:rsidR="003F3CA3" w:rsidRDefault="003F3CA3" w:rsidP="003F3CA3">
      <w:r>
        <w:t>Изучение литературной комики Д. И. Фонвизина, А. С. Грибоедова и Н. В. Гоголя в школе : учебное пособие / С. О. Муминов. - 3-е изд., стер. - Москва : ФЛИНТА : Наука, 2018. - 107, [1] с. - Библиогр. в конце кн.. - ISBN 978-5-9765-2810-9 (ФЛИНТА). - ISBN 978-5-02-039270-0 (Наука) : 175,56</w:t>
      </w:r>
    </w:p>
    <w:p w:rsidR="003F3CA3" w:rsidRDefault="003F3CA3" w:rsidP="003F3CA3">
      <w:r>
        <w:t xml:space="preserve">    Оглавление: </w:t>
      </w:r>
      <w:hyperlink r:id="rId238" w:history="1">
        <w:r w:rsidR="00B725AB" w:rsidRPr="00512BF0">
          <w:rPr>
            <w:rStyle w:val="a8"/>
          </w:rPr>
          <w:t>http://kitap.tatar.ru/ogl/nlrt/nbrt_obr_2360490.pdf</w:t>
        </w:r>
      </w:hyperlink>
    </w:p>
    <w:p w:rsidR="00B725AB" w:rsidRDefault="00B725AB" w:rsidP="003F3CA3"/>
    <w:p w:rsidR="003F3CA3" w:rsidRDefault="003F3CA3" w:rsidP="003F3CA3"/>
    <w:p w:rsidR="003F3CA3" w:rsidRDefault="003F3CA3" w:rsidP="003F3CA3">
      <w:r>
        <w:t>249. 83.3(2=411.2)6;   Р15</w:t>
      </w:r>
    </w:p>
    <w:p w:rsidR="003F3CA3" w:rsidRDefault="003F3CA3" w:rsidP="003F3CA3">
      <w:r>
        <w:t xml:space="preserve">    1751305-Л - кх</w:t>
      </w:r>
    </w:p>
    <w:p w:rsidR="003F3CA3" w:rsidRDefault="003F3CA3" w:rsidP="003F3CA3">
      <w:r>
        <w:t xml:space="preserve">    Радзинский, Олег</w:t>
      </w:r>
    </w:p>
    <w:p w:rsidR="003F3CA3" w:rsidRDefault="003F3CA3" w:rsidP="003F3CA3">
      <w:r>
        <w:t>Случайные жизни / Олег Радзинский. - Москва : АСТ : CORPUS, 2018. - 427, [3] с., [28] л. ил., фот., портр. - (Corpus Олега Радзинского).. - ISBN 978-5-17-110353-8 : 573,32</w:t>
      </w:r>
    </w:p>
    <w:p w:rsidR="003F3CA3" w:rsidRDefault="003F3CA3" w:rsidP="003F3CA3">
      <w:r>
        <w:t xml:space="preserve">    Оглавление: </w:t>
      </w:r>
      <w:hyperlink r:id="rId239" w:history="1">
        <w:r w:rsidR="00B725AB" w:rsidRPr="00512BF0">
          <w:rPr>
            <w:rStyle w:val="a8"/>
          </w:rPr>
          <w:t>http://kitap.tatar.ru/ogl/nlrt/nbrt_obr_2360779.pdf</w:t>
        </w:r>
      </w:hyperlink>
    </w:p>
    <w:p w:rsidR="00B725AB" w:rsidRDefault="00B725AB" w:rsidP="003F3CA3"/>
    <w:p w:rsidR="003F3CA3" w:rsidRDefault="003F3CA3" w:rsidP="003F3CA3"/>
    <w:p w:rsidR="003F3CA3" w:rsidRDefault="003F3CA3" w:rsidP="003F3CA3">
      <w:r>
        <w:t>250. 83.3(2=411.2)1;   Р16</w:t>
      </w:r>
    </w:p>
    <w:p w:rsidR="003F3CA3" w:rsidRDefault="003F3CA3" w:rsidP="003F3CA3">
      <w:r>
        <w:t xml:space="preserve">    1751285-Л - чз1</w:t>
      </w:r>
    </w:p>
    <w:p w:rsidR="003F3CA3" w:rsidRDefault="003F3CA3" w:rsidP="003F3CA3">
      <w:r>
        <w:t xml:space="preserve">    Раевский, Николай Алексеевич</w:t>
      </w:r>
    </w:p>
    <w:p w:rsidR="003F3CA3" w:rsidRDefault="003F3CA3" w:rsidP="003F3CA3">
      <w:r>
        <w:t>Портреты заговорили. Пушкин, Фикельмон и Дантес / Н. А. Раевский. - Москва : Вече, 2018. - 447 с. - (Пушкинская библиотека). - Библиогр. в подстроч. примеч.. - ISBN 978-5-4444-6599-8 : 561,66</w:t>
      </w:r>
    </w:p>
    <w:p w:rsidR="003F3CA3" w:rsidRDefault="003F3CA3" w:rsidP="003F3CA3">
      <w:r>
        <w:t xml:space="preserve">    Оглавление: </w:t>
      </w:r>
      <w:hyperlink r:id="rId240" w:history="1">
        <w:r w:rsidR="00B725AB" w:rsidRPr="00512BF0">
          <w:rPr>
            <w:rStyle w:val="a8"/>
          </w:rPr>
          <w:t>http://kitap.tatar.ru/ogl/nlrt/nbrt_obr_2360722.pdf</w:t>
        </w:r>
      </w:hyperlink>
    </w:p>
    <w:p w:rsidR="00B725AB" w:rsidRDefault="00B725AB" w:rsidP="003F3CA3"/>
    <w:p w:rsidR="003F3CA3" w:rsidRDefault="003F3CA3" w:rsidP="003F3CA3"/>
    <w:p w:rsidR="003F3CA3" w:rsidRDefault="003F3CA3" w:rsidP="003F3CA3">
      <w:r>
        <w:t>251. 83.3(2=411.2)1;   С50</w:t>
      </w:r>
    </w:p>
    <w:p w:rsidR="003F3CA3" w:rsidRDefault="003F3CA3" w:rsidP="003F3CA3">
      <w:r>
        <w:t xml:space="preserve">    1751321-Л - чз1</w:t>
      </w:r>
    </w:p>
    <w:p w:rsidR="003F3CA3" w:rsidRDefault="003F3CA3" w:rsidP="003F3CA3">
      <w:r>
        <w:t xml:space="preserve">    Смирнов-Сокольский, Николай Павлович</w:t>
      </w:r>
    </w:p>
    <w:p w:rsidR="003F3CA3" w:rsidRDefault="003F3CA3" w:rsidP="003F3CA3">
      <w:r>
        <w:t>Рассказы о прижизненных изданиях Пушкина / Ник. Смирнов-Сокольский. - Москва : Книжный Клуб Книговек, 2017. - 661, [1] с. : ил., портр. - (Я люблю Пушкина). - Библиогр. в тексте в примеч. - Алф. указ. названий: с. 658-660. - ISBN 978-5-4224-1203-7 : 603,24</w:t>
      </w:r>
    </w:p>
    <w:p w:rsidR="003F3CA3" w:rsidRDefault="003F3CA3" w:rsidP="003F3CA3">
      <w:r>
        <w:t xml:space="preserve">    Оглавление: </w:t>
      </w:r>
      <w:hyperlink r:id="rId241" w:history="1">
        <w:r w:rsidR="00B725AB" w:rsidRPr="00512BF0">
          <w:rPr>
            <w:rStyle w:val="a8"/>
          </w:rPr>
          <w:t>http://kitap.tatar.ru/ogl/nlrt/nbrt_obr_2387023.pdf</w:t>
        </w:r>
      </w:hyperlink>
    </w:p>
    <w:p w:rsidR="00B725AB" w:rsidRDefault="00B725AB" w:rsidP="003F3CA3"/>
    <w:p w:rsidR="003F3CA3" w:rsidRDefault="003F3CA3" w:rsidP="003F3CA3"/>
    <w:p w:rsidR="003F3CA3" w:rsidRDefault="003F3CA3" w:rsidP="003F3CA3">
      <w:r>
        <w:t>252. 83.3(2=411.2)1;   С50</w:t>
      </w:r>
    </w:p>
    <w:p w:rsidR="003F3CA3" w:rsidRDefault="003F3CA3" w:rsidP="003F3CA3">
      <w:r>
        <w:t xml:space="preserve">    1751267-Л - чз1</w:t>
      </w:r>
    </w:p>
    <w:p w:rsidR="003F3CA3" w:rsidRDefault="003F3CA3" w:rsidP="003F3CA3">
      <w:r>
        <w:t xml:space="preserve">    Смирнова-Россет, Александра Осиповна</w:t>
      </w:r>
    </w:p>
    <w:p w:rsidR="003F3CA3" w:rsidRDefault="003F3CA3" w:rsidP="003F3CA3">
      <w:r>
        <w:t>Неизвестный Пушкин. Записки 1825-1845 гг. / А. О. Смирнова-Россет. - Москва : Вече, 2018. - 415 с. - (Пушкинская библиотека).. - ISBN 978-5-4444-6686-5 : 561,66</w:t>
      </w:r>
    </w:p>
    <w:p w:rsidR="003F3CA3" w:rsidRDefault="003F3CA3" w:rsidP="003F3CA3">
      <w:r>
        <w:t xml:space="preserve">    Оглавление: </w:t>
      </w:r>
      <w:hyperlink r:id="rId242" w:history="1">
        <w:r w:rsidR="00B725AB" w:rsidRPr="00512BF0">
          <w:rPr>
            <w:rStyle w:val="a8"/>
          </w:rPr>
          <w:t>http://kitap.tatar.ru/ogl/nlrt/nbrt_obr_2360635.pdf</w:t>
        </w:r>
      </w:hyperlink>
    </w:p>
    <w:p w:rsidR="00B725AB" w:rsidRDefault="00B725AB" w:rsidP="003F3CA3"/>
    <w:p w:rsidR="003F3CA3" w:rsidRDefault="003F3CA3" w:rsidP="003F3CA3"/>
    <w:p w:rsidR="003F3CA3" w:rsidRDefault="003F3CA3" w:rsidP="003F3CA3">
      <w:r>
        <w:t>253. 83.3(2=411.2)1;   Т52</w:t>
      </w:r>
    </w:p>
    <w:p w:rsidR="003F3CA3" w:rsidRDefault="003F3CA3" w:rsidP="003F3CA3">
      <w:r>
        <w:t xml:space="preserve">    1751225-Л - чз1</w:t>
      </w:r>
    </w:p>
    <w:p w:rsidR="003F3CA3" w:rsidRDefault="003F3CA3" w:rsidP="003F3CA3">
      <w:r>
        <w:t xml:space="preserve">    Толстая, Александра Львовна</w:t>
      </w:r>
    </w:p>
    <w:p w:rsidR="003F3CA3" w:rsidRDefault="003F3CA3" w:rsidP="003F3CA3">
      <w:r>
        <w:t>Жизнь с отцом / А. Л.Толстая; [вступ. ст., примеч. С. А. Розановой]. - Москва : ПРОЗАиК, 2018. - 348, [3] с. + [16] с. фото.. - ISBN 978-5-91631-269-0 : 720,28</w:t>
      </w:r>
    </w:p>
    <w:p w:rsidR="003F3CA3" w:rsidRDefault="003F3CA3" w:rsidP="003F3CA3">
      <w:r>
        <w:t xml:space="preserve">    Оглавление: </w:t>
      </w:r>
      <w:hyperlink r:id="rId243" w:history="1">
        <w:r w:rsidR="00B3060D" w:rsidRPr="00512BF0">
          <w:rPr>
            <w:rStyle w:val="a8"/>
          </w:rPr>
          <w:t>http://kitap.tatar.ru/ogl/nlrt/nbrt_obr_2360455.pdf</w:t>
        </w:r>
      </w:hyperlink>
    </w:p>
    <w:p w:rsidR="00B3060D" w:rsidRDefault="00B3060D" w:rsidP="003F3CA3"/>
    <w:p w:rsidR="003F3CA3" w:rsidRDefault="003F3CA3" w:rsidP="003F3CA3"/>
    <w:p w:rsidR="003F3CA3" w:rsidRDefault="003F3CA3" w:rsidP="003F3CA3">
      <w:r>
        <w:lastRenderedPageBreak/>
        <w:t>254. Ә;   Т 72</w:t>
      </w:r>
    </w:p>
    <w:p w:rsidR="003F3CA3" w:rsidRDefault="003F3CA3" w:rsidP="003F3CA3">
      <w:r>
        <w:t xml:space="preserve">    1751795-Т - нк; 1751796-Т - нк; 1751797-Т - нк</w:t>
      </w:r>
    </w:p>
    <w:p w:rsidR="003F3CA3" w:rsidRDefault="003F3CA3" w:rsidP="003F3CA3">
      <w:r>
        <w:t xml:space="preserve">    Тукай, Габдулла</w:t>
      </w:r>
    </w:p>
    <w:p w:rsidR="003F3CA3" w:rsidRDefault="003F3CA3" w:rsidP="003F3CA3">
      <w:r>
        <w:t>Сагыныр вакытлар = Незабываемое время : балалар өчен шигырьләр, шигъри әкиятләр, автобиографик повесть / Габдулла Тукай; [төз. Л. Ә. Гыйззәтуллина]. - 3 нче басма. - Казан : Татарстан китап нәшрияты, 2019. - 205, [2] б. : рәс. б-н. - Текст парал.: татар., рус. тел.. - ISBN 978-5-298-03728-0 : 350,00</w:t>
      </w:r>
    </w:p>
    <w:p w:rsidR="003F3CA3" w:rsidRDefault="003F3CA3" w:rsidP="003F3CA3">
      <w:r>
        <w:t xml:space="preserve">    Оглавление: </w:t>
      </w:r>
      <w:hyperlink r:id="rId244" w:history="1">
        <w:r w:rsidR="00B3060D" w:rsidRPr="00512BF0">
          <w:rPr>
            <w:rStyle w:val="a8"/>
          </w:rPr>
          <w:t>http://kitap.tatar.ru/ogl/nlrt/nbrt_obr_2378375.pdf</w:t>
        </w:r>
      </w:hyperlink>
    </w:p>
    <w:p w:rsidR="00B3060D" w:rsidRDefault="00B3060D" w:rsidP="003F3CA3"/>
    <w:p w:rsidR="003F3CA3" w:rsidRDefault="003F3CA3" w:rsidP="003F3CA3"/>
    <w:p w:rsidR="003F3CA3" w:rsidRDefault="003F3CA3" w:rsidP="003F3CA3">
      <w:r>
        <w:t>255. 83.3(0);   Ч-65</w:t>
      </w:r>
    </w:p>
    <w:p w:rsidR="003F3CA3" w:rsidRDefault="003F3CA3" w:rsidP="003F3CA3">
      <w:r>
        <w:t xml:space="preserve">    1751273-Л - чз1</w:t>
      </w:r>
    </w:p>
    <w:p w:rsidR="003F3CA3" w:rsidRDefault="003F3CA3" w:rsidP="003F3CA3">
      <w:r>
        <w:t xml:space="preserve">    Чиркова, Елена</w:t>
      </w:r>
    </w:p>
    <w:p w:rsidR="003F3CA3" w:rsidRDefault="003F3CA3" w:rsidP="003F3CA3">
      <w:r>
        <w:t>От золотого тельца до "Золотого телёнка". Что мы знаем о литературе из экономики и об экономике из литературы / Елена Чиркова. - Москва : АСТ : CORPUS, 2018. - 396, [1] с. - Библиогр. в подстроч. примеч.. - ISBN 978-5-17-108970-2 : 484,99</w:t>
      </w:r>
    </w:p>
    <w:p w:rsidR="003F3CA3" w:rsidRDefault="003F3CA3" w:rsidP="003F3CA3">
      <w:r>
        <w:t xml:space="preserve">    Оглавление: </w:t>
      </w:r>
      <w:hyperlink r:id="rId245" w:history="1">
        <w:r w:rsidR="00B3060D" w:rsidRPr="00512BF0">
          <w:rPr>
            <w:rStyle w:val="a8"/>
          </w:rPr>
          <w:t>http://kitap.tatar.ru/ogl/nlrt/nbrt_obr_2360679.pdf</w:t>
        </w:r>
      </w:hyperlink>
    </w:p>
    <w:p w:rsidR="00B3060D" w:rsidRDefault="00B3060D" w:rsidP="003F3CA3"/>
    <w:p w:rsidR="003F3CA3" w:rsidRDefault="003F3CA3" w:rsidP="003F3CA3"/>
    <w:p w:rsidR="003F3CA3" w:rsidRDefault="003F3CA3" w:rsidP="003F3CA3">
      <w:r>
        <w:t>256. 83.3(2=411.2)6;   Ш85</w:t>
      </w:r>
    </w:p>
    <w:p w:rsidR="003F3CA3" w:rsidRDefault="003F3CA3" w:rsidP="003F3CA3">
      <w:r>
        <w:t xml:space="preserve">    1750541-Л - кх</w:t>
      </w:r>
    </w:p>
    <w:p w:rsidR="003F3CA3" w:rsidRDefault="003F3CA3" w:rsidP="003F3CA3">
      <w:r>
        <w:t xml:space="preserve">    Бунин и Набоков. История соперничества / Максим Д. Шраер. - 2-е изд. - Москва : Альпина нон-фикшн, 2015. - 218, [3] с. : ил., портр., факс. - Библиогр. в примеч.: с. 181-208. - Свед. об авт. на 4-ой с. обл.. - ISBN 978-5-91671-362-6 : 432,96</w:t>
      </w:r>
    </w:p>
    <w:p w:rsidR="003F3CA3" w:rsidRDefault="003F3CA3" w:rsidP="003F3CA3">
      <w:r>
        <w:t xml:space="preserve">    Оглавление: </w:t>
      </w:r>
      <w:hyperlink r:id="rId246" w:history="1">
        <w:r w:rsidR="00B3060D" w:rsidRPr="00512BF0">
          <w:rPr>
            <w:rStyle w:val="a8"/>
          </w:rPr>
          <w:t>http://kitap.tatar.ru/ogl/nlrt/nbrt_obr_2360630.pdf</w:t>
        </w:r>
      </w:hyperlink>
    </w:p>
    <w:p w:rsidR="00B3060D" w:rsidRDefault="00B3060D" w:rsidP="003F3CA3"/>
    <w:p w:rsidR="003F3CA3" w:rsidRDefault="003F3CA3" w:rsidP="003F3CA3"/>
    <w:p w:rsidR="003F3CA3" w:rsidRDefault="003F3CA3" w:rsidP="003F3CA3">
      <w:r>
        <w:t>257. 83.3(4);   Ш90</w:t>
      </w:r>
    </w:p>
    <w:p w:rsidR="003F3CA3" w:rsidRDefault="003F3CA3" w:rsidP="003F3CA3">
      <w:r>
        <w:t xml:space="preserve">    1748732-Л - чз1</w:t>
      </w:r>
    </w:p>
    <w:p w:rsidR="003F3CA3" w:rsidRDefault="003F3CA3" w:rsidP="003F3CA3">
      <w:r>
        <w:t xml:space="preserve">    Штернбург, Вильгельм фон</w:t>
      </w:r>
    </w:p>
    <w:p w:rsidR="003F3CA3" w:rsidRDefault="003F3CA3" w:rsidP="003F3CA3">
      <w:r>
        <w:t>Ремарк. "Как будто всё в последний раз" / Вильгельм фон Штернбург; [перевод с немецкого А. С. Егоршева]. - Москва : Молодая гвардия, 2018. - 374, [4] с., [16] л. ил., портр., факс. - (Жизнь замечательных людей : серия биографий / основана в 1890 году Ф. Павленковым и продолжена в 1933 году М. Горьким ; вып. 1944(1744)).. - ISBN 978-5-235-04143-1 : 696,96</w:t>
      </w:r>
    </w:p>
    <w:p w:rsidR="003F3CA3" w:rsidRDefault="003F3CA3" w:rsidP="003F3CA3">
      <w:r>
        <w:t xml:space="preserve">    Оглавление: </w:t>
      </w:r>
      <w:hyperlink r:id="rId247" w:history="1">
        <w:r w:rsidR="00B3060D" w:rsidRPr="00512BF0">
          <w:rPr>
            <w:rStyle w:val="a8"/>
          </w:rPr>
          <w:t>http://kitap.tatar.ru/ogl/nlrt/nbrt_obr_2357574.pdf</w:t>
        </w:r>
      </w:hyperlink>
    </w:p>
    <w:p w:rsidR="00B3060D" w:rsidRDefault="00B3060D" w:rsidP="003F3CA3"/>
    <w:p w:rsidR="003F3CA3" w:rsidRDefault="003F3CA3" w:rsidP="003F3CA3"/>
    <w:p w:rsidR="003F3CA3" w:rsidRDefault="003F3CA3" w:rsidP="003F3CA3">
      <w:r>
        <w:t>258. К  83.3(2=411.2)1;   Ш94</w:t>
      </w:r>
    </w:p>
    <w:p w:rsidR="003F3CA3" w:rsidRDefault="003F3CA3" w:rsidP="003F3CA3">
      <w:r>
        <w:t xml:space="preserve">    1752683-Ф - нк; 1752684-Ф - нк; 1752685-Ф - нк</w:t>
      </w:r>
    </w:p>
    <w:p w:rsidR="003F3CA3" w:rsidRDefault="003F3CA3" w:rsidP="003F3CA3">
      <w:r>
        <w:t xml:space="preserve">    Штырлина, Екатерина Геннадьевна</w:t>
      </w:r>
    </w:p>
    <w:p w:rsidR="003F3CA3" w:rsidRDefault="003F3CA3" w:rsidP="003F3CA3">
      <w:r>
        <w:t>Лев Толстой и Казань : учебное пособие по чтению и развитию речи для иностранных учащихся : [книга-альбом] / Е. Г. Штырлина, Ю. В. Капралова; Казанский федеральный университет. - Казань : Издательство Казанского университета, 2018. - 110 с. : ил., портр., факс. - Библиогр.: с. 110. - ISBN 978-5-00130-064-9 : 150,00</w:t>
      </w:r>
    </w:p>
    <w:p w:rsidR="003F3CA3" w:rsidRDefault="003F3CA3" w:rsidP="003F3CA3">
      <w:r>
        <w:t xml:space="preserve">    Оглавление: </w:t>
      </w:r>
      <w:hyperlink r:id="rId248" w:history="1">
        <w:r w:rsidR="00B3060D" w:rsidRPr="00512BF0">
          <w:rPr>
            <w:rStyle w:val="a8"/>
          </w:rPr>
          <w:t>http://kitap.tatar.ru/ogl/nlrt/nbrt_obr_2387955.pdf</w:t>
        </w:r>
      </w:hyperlink>
    </w:p>
    <w:p w:rsidR="00B3060D" w:rsidRDefault="00B3060D" w:rsidP="003F3CA3"/>
    <w:p w:rsidR="003F3CA3" w:rsidRDefault="003F3CA3" w:rsidP="003F3CA3"/>
    <w:p w:rsidR="003F3CA3" w:rsidRDefault="003F3CA3" w:rsidP="003F3CA3">
      <w:r>
        <w:t>259. 83.3(0);   Ю20</w:t>
      </w:r>
    </w:p>
    <w:p w:rsidR="003F3CA3" w:rsidRDefault="003F3CA3" w:rsidP="003F3CA3">
      <w:r>
        <w:t xml:space="preserve">    1748387-Л - чз1; 1750543-Л - нмо</w:t>
      </w:r>
    </w:p>
    <w:p w:rsidR="003F3CA3" w:rsidRDefault="003F3CA3" w:rsidP="003F3CA3">
      <w:r>
        <w:t xml:space="preserve">    Юзефович, Галина Леонидовна</w:t>
      </w:r>
    </w:p>
    <w:p w:rsidR="003F3CA3" w:rsidRDefault="003F3CA3" w:rsidP="003F3CA3">
      <w:r>
        <w:lastRenderedPageBreak/>
        <w:t>О чем говорят бестселлеры. Как все устроено в книжном мире / Г. Л. Юзефович. - Москва : АСТ : Редакция Елены Шубиной, 2018. - 251, [1] с. - (Культурный разговор).. - ISBN 978-5-17-982683-5 : 440,77</w:t>
      </w:r>
    </w:p>
    <w:p w:rsidR="003F3CA3" w:rsidRDefault="003F3CA3" w:rsidP="003F3CA3">
      <w:r>
        <w:t xml:space="preserve">    Оглавление: </w:t>
      </w:r>
      <w:hyperlink r:id="rId249" w:history="1">
        <w:r w:rsidR="00B3060D" w:rsidRPr="00512BF0">
          <w:rPr>
            <w:rStyle w:val="a8"/>
          </w:rPr>
          <w:t>http://kitap.tatar.ru/ogl/nlrt/nbrt_obr_2353725.pdf</w:t>
        </w:r>
      </w:hyperlink>
    </w:p>
    <w:p w:rsidR="00B3060D" w:rsidRDefault="00B3060D" w:rsidP="003F3CA3"/>
    <w:p w:rsidR="003F3CA3" w:rsidRDefault="003F3CA3" w:rsidP="003F3CA3"/>
    <w:p w:rsidR="00567FB1" w:rsidRDefault="00567FB1" w:rsidP="003F3CA3"/>
    <w:p w:rsidR="00567FB1" w:rsidRDefault="00567FB1" w:rsidP="00567FB1">
      <w:pPr>
        <w:pStyle w:val="1"/>
      </w:pPr>
      <w:r>
        <w:t>Художественная литература. (ББК 84)</w:t>
      </w:r>
    </w:p>
    <w:p w:rsidR="00567FB1" w:rsidRDefault="00567FB1" w:rsidP="00567FB1">
      <w:pPr>
        <w:pStyle w:val="1"/>
      </w:pPr>
    </w:p>
    <w:p w:rsidR="00567FB1" w:rsidRDefault="00567FB1" w:rsidP="00567FB1">
      <w:r>
        <w:t>260. Р2;   И27</w:t>
      </w:r>
    </w:p>
    <w:p w:rsidR="00567FB1" w:rsidRDefault="00567FB1" w:rsidP="00567FB1">
      <w:r>
        <w:t xml:space="preserve">    1750565-Л - кх</w:t>
      </w:r>
    </w:p>
    <w:p w:rsidR="00567FB1" w:rsidRDefault="00567FB1" w:rsidP="00567FB1">
      <w:r>
        <w:t xml:space="preserve">    Игра народная. Русские писатели о футболе : [сборник] / [сост.: С. Князев, А. Портнов]. - Москва : АСТ : Редакция Елены Шубиной, 2018. - 414, [1] с. - (Русский рассказ). - На обл. над загл.: Александр Генис. Евгений Водолазкин. Андрей Рубанов. Василий Уткин. Александр Терехов. Владимир Стогниенко [и др.]. - ISBN 978-5-17-108824-8 : 484,99</w:t>
      </w:r>
    </w:p>
    <w:p w:rsidR="00567FB1" w:rsidRDefault="00567FB1" w:rsidP="00567FB1">
      <w:r>
        <w:t xml:space="preserve">    Оглавление: </w:t>
      </w:r>
      <w:hyperlink r:id="rId250" w:history="1">
        <w:r w:rsidR="00B3060D" w:rsidRPr="00512BF0">
          <w:rPr>
            <w:rStyle w:val="a8"/>
          </w:rPr>
          <w:t>http://kitap.tatar.ru/ogl/nlrt/nbrt_obr_2373196.pdf</w:t>
        </w:r>
      </w:hyperlink>
    </w:p>
    <w:p w:rsidR="00B3060D" w:rsidRDefault="00B3060D" w:rsidP="00567FB1"/>
    <w:p w:rsidR="00567FB1" w:rsidRDefault="00567FB1" w:rsidP="00567FB1"/>
    <w:p w:rsidR="00567FB1" w:rsidRDefault="00567FB1" w:rsidP="00567FB1">
      <w:r>
        <w:t>261. Р;   П67</w:t>
      </w:r>
    </w:p>
    <w:p w:rsidR="00567FB1" w:rsidRDefault="00567FB1" w:rsidP="00567FB1">
      <w:r>
        <w:t xml:space="preserve">    1750192-Ф - кх</w:t>
      </w:r>
    </w:p>
    <w:p w:rsidR="00567FB1" w:rsidRDefault="00567FB1" w:rsidP="00567FB1">
      <w:r>
        <w:t xml:space="preserve">    Поэт в России - больше, чем поэт. Десять веков русской поэзии : антология : [в 5 томах] / [авт.-сост.] Евгений Евтушенко. - Москва : Русскiй Мiръ : ИПЦ "Жизнь и мысль", 2013-. - ISBN 978-5-89577-176-1. - Т. V / [науч. ред. В. В. Радзишевский ; худож. оформ. С. Ю. Губин]. - 2017. - 923 c. : ил., портр. - Библиогр. в конце разд.. - ISBN 978-5-89577-230-0 (Т. V) : 3200,00</w:t>
      </w:r>
    </w:p>
    <w:p w:rsidR="00567FB1" w:rsidRDefault="00567FB1" w:rsidP="00567FB1">
      <w:r>
        <w:t xml:space="preserve">    Оглавление: </w:t>
      </w:r>
      <w:hyperlink r:id="rId251" w:history="1">
        <w:r w:rsidR="00B3060D" w:rsidRPr="00512BF0">
          <w:rPr>
            <w:rStyle w:val="a8"/>
          </w:rPr>
          <w:t>http://kitap.tatar.ru/ogl/nlrt/nbrt_obr_2358174.pdf</w:t>
        </w:r>
      </w:hyperlink>
    </w:p>
    <w:p w:rsidR="00B3060D" w:rsidRDefault="00B3060D" w:rsidP="00567FB1"/>
    <w:p w:rsidR="00567FB1" w:rsidRDefault="00567FB1" w:rsidP="00567FB1"/>
    <w:p w:rsidR="00567FB1" w:rsidRDefault="00567FB1" w:rsidP="00567FB1">
      <w:r>
        <w:t>262. И(Англ);   Б18</w:t>
      </w:r>
    </w:p>
    <w:p w:rsidR="00567FB1" w:rsidRDefault="00567FB1" w:rsidP="00567FB1">
      <w:r>
        <w:t xml:space="preserve">    1751221-Л - кх</w:t>
      </w:r>
    </w:p>
    <w:p w:rsidR="00567FB1" w:rsidRDefault="00567FB1" w:rsidP="00567FB1">
      <w:r>
        <w:t xml:space="preserve">    Байтелл, Шон</w:t>
      </w:r>
    </w:p>
    <w:p w:rsidR="00567FB1" w:rsidRDefault="00567FB1" w:rsidP="00567FB1">
      <w:r>
        <w:t>Дневник книготорговца / Шон Байтелл; [пер. с англ. Ирины Левченко]. - Москва : КоЛибри : [Азбука-Аттикус], 2019. - 380, [1] с. : ил.. - ISBN 978-5-389-13781-3 : 542,19</w:t>
      </w:r>
    </w:p>
    <w:p w:rsidR="00567FB1" w:rsidRDefault="00567FB1" w:rsidP="00567FB1"/>
    <w:p w:rsidR="00567FB1" w:rsidRDefault="00567FB1" w:rsidP="00567FB1">
      <w:r>
        <w:t>263. И(Англ);   Б46</w:t>
      </w:r>
    </w:p>
    <w:p w:rsidR="00567FB1" w:rsidRDefault="00567FB1" w:rsidP="00567FB1">
      <w:r>
        <w:t xml:space="preserve">    1750529-Л - кх</w:t>
      </w:r>
    </w:p>
    <w:p w:rsidR="00567FB1" w:rsidRDefault="00567FB1" w:rsidP="00567FB1">
      <w:r>
        <w:t xml:space="preserve">    Охота : [роман] / М. А. Беннетт; пер. с анг. Л. Б. Сумм. - Москва : РОСМЭН, 2018. - 297, [4] с. - (BestThriller). - На обл. также: Готовится захватывающая экранизация!. - На обл. также: Девять человек. Три смертельных игры. Один роковой уикенд. - ISBN 978-5-353-08860-8 : 393,91</w:t>
      </w:r>
    </w:p>
    <w:p w:rsidR="00567FB1" w:rsidRDefault="00567FB1" w:rsidP="00567FB1">
      <w:r>
        <w:t xml:space="preserve">    Оглавление: </w:t>
      </w:r>
      <w:hyperlink r:id="rId252" w:history="1">
        <w:r w:rsidR="00B3060D" w:rsidRPr="00512BF0">
          <w:rPr>
            <w:rStyle w:val="a8"/>
          </w:rPr>
          <w:t>http://kitap.tatar.ru/ogl/nlrt/nbrt_obr_2360562.pdf</w:t>
        </w:r>
      </w:hyperlink>
    </w:p>
    <w:p w:rsidR="00B3060D" w:rsidRDefault="00B3060D" w:rsidP="00567FB1"/>
    <w:p w:rsidR="00567FB1" w:rsidRDefault="00567FB1" w:rsidP="00567FB1"/>
    <w:p w:rsidR="00567FB1" w:rsidRDefault="00567FB1" w:rsidP="00567FB1">
      <w:r>
        <w:t>264. И(Фр);   Г12</w:t>
      </w:r>
    </w:p>
    <w:p w:rsidR="00567FB1" w:rsidRDefault="00567FB1" w:rsidP="00567FB1">
      <w:r>
        <w:t xml:space="preserve">    1750169-Л - чз1</w:t>
      </w:r>
    </w:p>
    <w:p w:rsidR="00567FB1" w:rsidRDefault="00567FB1" w:rsidP="00567FB1">
      <w:r>
        <w:t xml:space="preserve">    Гавальда, Анна</w:t>
      </w:r>
    </w:p>
    <w:p w:rsidR="00567FB1" w:rsidRDefault="00567FB1" w:rsidP="00567FB1">
      <w:r>
        <w:t>Просто вместе : [роман] / А. Гавальда; [пер.с фр. Е. Клоковой]. - Москва : АСТ, 2018. - 446, [1] c. - (Современная французская проза). - Доп. тит. л. на яз. ориг.: Ensemble, c'est tout / A. Gavalda. - ISBN 978-5-17-107719-8 : 399,96</w:t>
      </w:r>
    </w:p>
    <w:p w:rsidR="00567FB1" w:rsidRDefault="00567FB1" w:rsidP="00567FB1"/>
    <w:p w:rsidR="00567FB1" w:rsidRDefault="00567FB1" w:rsidP="00567FB1">
      <w:r>
        <w:t>265. Р2;   И64</w:t>
      </w:r>
    </w:p>
    <w:p w:rsidR="00567FB1" w:rsidRDefault="00567FB1" w:rsidP="00567FB1">
      <w:r>
        <w:t xml:space="preserve">    1751314-Л - кх</w:t>
      </w:r>
    </w:p>
    <w:p w:rsidR="00567FB1" w:rsidRDefault="00567FB1" w:rsidP="00567FB1">
      <w:r>
        <w:t xml:space="preserve">    Инин, Аркадий</w:t>
      </w:r>
    </w:p>
    <w:p w:rsidR="00567FB1" w:rsidRDefault="00567FB1" w:rsidP="00567FB1">
      <w:r>
        <w:t>Судьба играет человеком / Аркадий Инин. - Москва : [Э], 2018. - 862 с.,  [32] с. цв. фот.. - ISBN 978-5-04-093491-1 : 731,94</w:t>
      </w:r>
    </w:p>
    <w:p w:rsidR="00567FB1" w:rsidRDefault="00567FB1" w:rsidP="00567FB1">
      <w:r>
        <w:t xml:space="preserve">    Оглавление: </w:t>
      </w:r>
      <w:hyperlink r:id="rId253" w:history="1">
        <w:r w:rsidR="00B3060D" w:rsidRPr="00512BF0">
          <w:rPr>
            <w:rStyle w:val="a8"/>
          </w:rPr>
          <w:t>http://kitap.tatar.ru/ogl/nlrt/nbrt_obr_2377272.pdf</w:t>
        </w:r>
      </w:hyperlink>
    </w:p>
    <w:p w:rsidR="00B3060D" w:rsidRDefault="00B3060D" w:rsidP="00567FB1"/>
    <w:p w:rsidR="00567FB1" w:rsidRDefault="00567FB1" w:rsidP="00567FB1"/>
    <w:p w:rsidR="00567FB1" w:rsidRDefault="00567FB1" w:rsidP="00567FB1">
      <w:r>
        <w:t>266. И(Ит);   К26</w:t>
      </w:r>
    </w:p>
    <w:p w:rsidR="00567FB1" w:rsidRDefault="00567FB1" w:rsidP="00567FB1">
      <w:r>
        <w:t xml:space="preserve">    1750601-Л - чз1</w:t>
      </w:r>
    </w:p>
    <w:p w:rsidR="00567FB1" w:rsidRDefault="00567FB1" w:rsidP="00567FB1">
      <w:r>
        <w:t xml:space="preserve">    Карризи, Донато</w:t>
      </w:r>
    </w:p>
    <w:p w:rsidR="00567FB1" w:rsidRDefault="00567FB1" w:rsidP="00567FB1">
      <w:r>
        <w:t>Девушка в тумане : [роман ] / Донато Карризи; [пер. с итал. О. Егоровой]. - Санкт - Петербург : Азбука  : Азбука - Аттикус, 2019. - 346, [2] c. - (Звезды мирового детектива). - На обл. также: Этот роман стал моим личным раем. Кен Фоллет. - ISBN 978-5-389-13551-2 : 542,19</w:t>
      </w:r>
    </w:p>
    <w:p w:rsidR="00567FB1" w:rsidRDefault="00567FB1" w:rsidP="00567FB1"/>
    <w:p w:rsidR="00567FB1" w:rsidRDefault="00567FB1" w:rsidP="00567FB1">
      <w:r>
        <w:t>267. Ә;   К 60</w:t>
      </w:r>
    </w:p>
    <w:p w:rsidR="00567FB1" w:rsidRDefault="00567FB1" w:rsidP="00567FB1">
      <w:r>
        <w:t xml:space="preserve">    1751970-Т - нк; 1751971-Т - нк; 1751972-Т - нк</w:t>
      </w:r>
    </w:p>
    <w:p w:rsidR="00567FB1" w:rsidRDefault="00567FB1" w:rsidP="00567FB1">
      <w:r>
        <w:t xml:space="preserve">    Корбан, Рафис</w:t>
      </w:r>
    </w:p>
    <w:p w:rsidR="00567FB1" w:rsidRDefault="00567FB1" w:rsidP="00567FB1">
      <w:r>
        <w:t>Ватан : роман / Рафис Корбан. - Казан : "ТипоГрафф" нәшрияты, 2018. - 291, [1] б.. - ISBN 978-5-86765-555-6 : 250,00</w:t>
      </w:r>
    </w:p>
    <w:p w:rsidR="00567FB1" w:rsidRDefault="00567FB1" w:rsidP="00567FB1"/>
    <w:p w:rsidR="00567FB1" w:rsidRDefault="00567FB1" w:rsidP="00567FB1">
      <w:r>
        <w:t>268. Р2;   Л65</w:t>
      </w:r>
    </w:p>
    <w:p w:rsidR="00567FB1" w:rsidRDefault="00567FB1" w:rsidP="00567FB1">
      <w:r>
        <w:t xml:space="preserve">    1750506-Л - кх</w:t>
      </w:r>
    </w:p>
    <w:p w:rsidR="00567FB1" w:rsidRDefault="00567FB1" w:rsidP="00567FB1">
      <w:r>
        <w:t xml:space="preserve">    Лихтикман, Анна</w:t>
      </w:r>
    </w:p>
    <w:p w:rsidR="00567FB1" w:rsidRDefault="00567FB1" w:rsidP="00567FB1">
      <w:r>
        <w:t>Поезд пишет пароходу / Анна Лихтикман. - Москва : 2018, 2018. - 284, [3] с. : ил. - (Люди, которые всегда со мной). - На обл. также: Гран-при премии Рукопись года. - ISBN 978-5-17-104913-3 : 308,11</w:t>
      </w:r>
    </w:p>
    <w:p w:rsidR="00567FB1" w:rsidRDefault="00567FB1" w:rsidP="00567FB1">
      <w:r>
        <w:t xml:space="preserve">    Оглавление: </w:t>
      </w:r>
      <w:hyperlink r:id="rId254" w:history="1">
        <w:r w:rsidR="00B3060D" w:rsidRPr="00512BF0">
          <w:rPr>
            <w:rStyle w:val="a8"/>
          </w:rPr>
          <w:t>http://kitap.tatar.ru/ogl/nlrt/nbrt_obr_2360441.pdf</w:t>
        </w:r>
      </w:hyperlink>
    </w:p>
    <w:p w:rsidR="00B3060D" w:rsidRDefault="00B3060D" w:rsidP="00567FB1"/>
    <w:p w:rsidR="00567FB1" w:rsidRDefault="00567FB1" w:rsidP="00567FB1"/>
    <w:p w:rsidR="00567FB1" w:rsidRDefault="00567FB1" w:rsidP="00567FB1">
      <w:r>
        <w:t>269. Р2;   М39</w:t>
      </w:r>
    </w:p>
    <w:p w:rsidR="00567FB1" w:rsidRDefault="00567FB1" w:rsidP="00567FB1">
      <w:r>
        <w:t xml:space="preserve">    1751280-Л - кх</w:t>
      </w:r>
    </w:p>
    <w:p w:rsidR="00567FB1" w:rsidRDefault="00567FB1" w:rsidP="00567FB1">
      <w:r>
        <w:t xml:space="preserve">    Маяковский, Владимир Владимирович</w:t>
      </w:r>
    </w:p>
    <w:p w:rsidR="00567FB1" w:rsidRDefault="00567FB1" w:rsidP="00567FB1">
      <w:r>
        <w:t>По мостовой моей души : очерки, статьи, письма / Владимир Маяковский; сост., предисл., примеч. Тимофея Прокопова. - Москва : АСТ, 2018. - 344, [4] с., [16] с. ил., фот. - (Письма и дневники). - (Времена).. - ISBN 978-5-17-110347-7 : 440,77</w:t>
      </w:r>
    </w:p>
    <w:p w:rsidR="00567FB1" w:rsidRDefault="00567FB1" w:rsidP="00567FB1">
      <w:r>
        <w:t xml:space="preserve">    Оглавление: </w:t>
      </w:r>
      <w:hyperlink r:id="rId255" w:history="1">
        <w:r w:rsidR="00B3060D" w:rsidRPr="00512BF0">
          <w:rPr>
            <w:rStyle w:val="a8"/>
          </w:rPr>
          <w:t>http://kitap.tatar.ru/ogl/nlrt/nbrt_obr_2360693.pdf</w:t>
        </w:r>
      </w:hyperlink>
    </w:p>
    <w:p w:rsidR="00B3060D" w:rsidRDefault="00B3060D" w:rsidP="00567FB1"/>
    <w:p w:rsidR="00567FB1" w:rsidRDefault="00567FB1" w:rsidP="00567FB1"/>
    <w:p w:rsidR="00567FB1" w:rsidRDefault="00567FB1" w:rsidP="00567FB1">
      <w:r>
        <w:t>270. И(Норв);   Н55</w:t>
      </w:r>
    </w:p>
    <w:p w:rsidR="00567FB1" w:rsidRDefault="00567FB1" w:rsidP="00567FB1">
      <w:r>
        <w:t xml:space="preserve">    1750525-Л - чз1</w:t>
      </w:r>
    </w:p>
    <w:p w:rsidR="00567FB1" w:rsidRDefault="00567FB1" w:rsidP="00567FB1">
      <w:r>
        <w:t xml:space="preserve">    Несбё Ю</w:t>
      </w:r>
    </w:p>
    <w:p w:rsidR="00567FB1" w:rsidRDefault="00567FB1" w:rsidP="00567FB1">
      <w:r>
        <w:t>И прольется кровь : роман / Ю Несбё; [пер. с нор. Е. Лавринайтис]. - Санкт-Петербург : Азбука : Азбука-Аттикус, 2015. - 253, [2] c. - (Звезды мирового детектива). - (Мировой бестселлер №1).. - ISBN 978-5-389-10094-7 : 378,40</w:t>
      </w:r>
    </w:p>
    <w:p w:rsidR="00567FB1" w:rsidRDefault="00567FB1" w:rsidP="00567FB1"/>
    <w:p w:rsidR="00567FB1" w:rsidRDefault="00567FB1" w:rsidP="00567FB1">
      <w:r>
        <w:t>271. Р1;   Р15</w:t>
      </w:r>
    </w:p>
    <w:p w:rsidR="00567FB1" w:rsidRDefault="00567FB1" w:rsidP="00567FB1">
      <w:r>
        <w:t xml:space="preserve">    1747903-CD - чз1</w:t>
      </w:r>
    </w:p>
    <w:p w:rsidR="00567FB1" w:rsidRDefault="00567FB1" w:rsidP="00567FB1">
      <w:r>
        <w:t xml:space="preserve">    Путешествие из Петербурга в Москву [Звукозапись] : [аудиокнига] / А. Н. Радищев; читает Семён Мендельсон. - Электронные звуковые данные. - Москва : Аудиокнига, 2010. </w:t>
      </w:r>
      <w:r>
        <w:lastRenderedPageBreak/>
        <w:t>- 1 электрон. опт. диск (CD-ROM) (примерное время звучания: 8 ч.) : зв. - (Школьная библиотека). - (Аудиокнига). - Загл. с этикетки диска : 170,00</w:t>
      </w:r>
    </w:p>
    <w:p w:rsidR="00567FB1" w:rsidRDefault="00567FB1" w:rsidP="00567FB1"/>
    <w:p w:rsidR="00567FB1" w:rsidRDefault="00567FB1" w:rsidP="00567FB1">
      <w:r>
        <w:t>272. И(Нем);   Р37</w:t>
      </w:r>
    </w:p>
    <w:p w:rsidR="00567FB1" w:rsidRDefault="00567FB1" w:rsidP="00567FB1">
      <w:r>
        <w:t xml:space="preserve">    1751332-Л - чз1</w:t>
      </w:r>
    </w:p>
    <w:p w:rsidR="00567FB1" w:rsidRDefault="00567FB1" w:rsidP="00567FB1">
      <w:r>
        <w:t xml:space="preserve">    Ремарк, Эрих Мария</w:t>
      </w:r>
    </w:p>
    <w:p w:rsidR="00567FB1" w:rsidRDefault="00567FB1" w:rsidP="00567FB1">
      <w:r>
        <w:t>Я жизнью жил пьянящей и прекрасной... / Эрих Мария Ремарк; [перевод с немецкого]. - Москва : АСТ, 2018. - 636 c. - (Возвращение с Западного фронта). - Загл. и авт. ориг.: Briefe, tagebücher, gedichte / Erich Maria Remarque. - ISBN 978-5-17-083311-5 : 484,99</w:t>
      </w:r>
    </w:p>
    <w:p w:rsidR="00567FB1" w:rsidRDefault="00567FB1" w:rsidP="00567FB1">
      <w:r>
        <w:t xml:space="preserve">    Оглавление: </w:t>
      </w:r>
      <w:hyperlink r:id="rId256" w:history="1">
        <w:r w:rsidR="00B3060D" w:rsidRPr="00512BF0">
          <w:rPr>
            <w:rStyle w:val="a8"/>
          </w:rPr>
          <w:t>http://kitap.tatar.ru/ogl/nlrt/nbrt_obr_2338625.pdf</w:t>
        </w:r>
      </w:hyperlink>
    </w:p>
    <w:p w:rsidR="00B3060D" w:rsidRDefault="00B3060D" w:rsidP="00567FB1"/>
    <w:p w:rsidR="00567FB1" w:rsidRDefault="00567FB1" w:rsidP="00567FB1"/>
    <w:p w:rsidR="00567FB1" w:rsidRDefault="00567FB1" w:rsidP="00567FB1">
      <w:r>
        <w:t>273. Р2;   Р82</w:t>
      </w:r>
    </w:p>
    <w:p w:rsidR="00567FB1" w:rsidRDefault="00567FB1" w:rsidP="00567FB1">
      <w:r>
        <w:t xml:space="preserve">    1751262-Л - кх</w:t>
      </w:r>
    </w:p>
    <w:p w:rsidR="00567FB1" w:rsidRDefault="00567FB1" w:rsidP="00567FB1">
      <w:r>
        <w:t xml:space="preserve">    Рубальская, Лариса Алексеевна</w:t>
      </w:r>
    </w:p>
    <w:p w:rsidR="00567FB1" w:rsidRDefault="00567FB1" w:rsidP="00567FB1">
      <w:r>
        <w:t>Моя душа настроена на осень / Л. А. Рубальская. - Москва : Э, 2018. - 349, [1] с. - (Жизнеописания знаменитых людей (ЖЗЛ)).. - ISBN 978-5-04-090007-7 : 367,95</w:t>
      </w:r>
    </w:p>
    <w:p w:rsidR="00567FB1" w:rsidRDefault="00567FB1" w:rsidP="00567FB1">
      <w:r>
        <w:t xml:space="preserve">    Оглавление: </w:t>
      </w:r>
      <w:hyperlink r:id="rId257" w:history="1">
        <w:r w:rsidR="00B3060D" w:rsidRPr="00512BF0">
          <w:rPr>
            <w:rStyle w:val="a8"/>
          </w:rPr>
          <w:t>http://kitap.tatar.ru/ogl/nlrt/nbrt_obr_2360621.pdf</w:t>
        </w:r>
      </w:hyperlink>
    </w:p>
    <w:p w:rsidR="00B3060D" w:rsidRDefault="00B3060D" w:rsidP="00567FB1"/>
    <w:p w:rsidR="00567FB1" w:rsidRDefault="00567FB1" w:rsidP="00567FB1"/>
    <w:p w:rsidR="00567FB1" w:rsidRDefault="00567FB1" w:rsidP="00567FB1">
      <w:r>
        <w:t>274. Р2;   Р93</w:t>
      </w:r>
    </w:p>
    <w:p w:rsidR="00567FB1" w:rsidRDefault="00567FB1" w:rsidP="00567FB1">
      <w:r>
        <w:t xml:space="preserve">    1750542-Л - кх</w:t>
      </w:r>
    </w:p>
    <w:p w:rsidR="00567FB1" w:rsidRDefault="00567FB1" w:rsidP="00567FB1">
      <w:r>
        <w:t xml:space="preserve">    Рыбаков, Вячеслав</w:t>
      </w:r>
    </w:p>
    <w:p w:rsidR="00567FB1" w:rsidRDefault="00567FB1" w:rsidP="00567FB1">
      <w:r>
        <w:t>На мохнатой спине : роман / В. Рыбаков. - Санкт-Петербург : Лимбус Пресс : ООО "Издательство К. Тублина", 2016. - 365, [1] с.. - ISBN 978-5-8370-0795-8 : 439,45</w:t>
      </w:r>
    </w:p>
    <w:p w:rsidR="00567FB1" w:rsidRDefault="00567FB1" w:rsidP="00567FB1">
      <w:r>
        <w:t xml:space="preserve">    Оглавление: </w:t>
      </w:r>
      <w:hyperlink r:id="rId258" w:history="1">
        <w:r w:rsidR="00B3060D" w:rsidRPr="00512BF0">
          <w:rPr>
            <w:rStyle w:val="a8"/>
          </w:rPr>
          <w:t>http://kitap.tatar.ru/ogl/nlrt/nbrt_obr_2360633.pdf</w:t>
        </w:r>
      </w:hyperlink>
    </w:p>
    <w:p w:rsidR="00B3060D" w:rsidRDefault="00B3060D" w:rsidP="00567FB1"/>
    <w:p w:rsidR="00567FB1" w:rsidRDefault="00567FB1" w:rsidP="00567FB1"/>
    <w:p w:rsidR="00567FB1" w:rsidRDefault="00567FB1" w:rsidP="00567FB1">
      <w:r>
        <w:t>275. Р2;   С12</w:t>
      </w:r>
    </w:p>
    <w:p w:rsidR="00567FB1" w:rsidRDefault="00567FB1" w:rsidP="00567FB1">
      <w:r>
        <w:t xml:space="preserve">    1750495-Л - чз1</w:t>
      </w:r>
    </w:p>
    <w:p w:rsidR="00567FB1" w:rsidRDefault="00567FB1" w:rsidP="00567FB1">
      <w:r>
        <w:t xml:space="preserve">    Савельева, Ольга Александровна( активная мама, популярный блогер, нескучный чиновник, мотивирующий лектор)</w:t>
      </w:r>
    </w:p>
    <w:p w:rsidR="00567FB1" w:rsidRDefault="00567FB1" w:rsidP="00567FB1">
      <w:r>
        <w:t>Апельсинки. Честная история одного взросления / О. А. Савельева. - Москва : Э, 2018. - 221, [2] c. : ил. - (Записки российских блогеров). - Содерж.: Мой день; Расшибёсси; Волшебник; Творог; Вши [и др.]. - ISBN 978-5-699-95735-4 : 257,40</w:t>
      </w:r>
    </w:p>
    <w:p w:rsidR="00567FB1" w:rsidRDefault="00567FB1" w:rsidP="00567FB1">
      <w:r>
        <w:t xml:space="preserve">    Оглавление: </w:t>
      </w:r>
      <w:hyperlink r:id="rId259" w:history="1">
        <w:r w:rsidR="00B3060D" w:rsidRPr="00512BF0">
          <w:rPr>
            <w:rStyle w:val="a8"/>
          </w:rPr>
          <w:t>http://kitap.tatar.ru/ogl/nlrt/nbrt_obr_2338455.pdf</w:t>
        </w:r>
      </w:hyperlink>
    </w:p>
    <w:p w:rsidR="00B3060D" w:rsidRDefault="00B3060D" w:rsidP="00567FB1"/>
    <w:p w:rsidR="00567FB1" w:rsidRDefault="00567FB1" w:rsidP="00567FB1"/>
    <w:p w:rsidR="00567FB1" w:rsidRDefault="00567FB1" w:rsidP="00567FB1">
      <w:r>
        <w:t>276. Р2;   С12</w:t>
      </w:r>
    </w:p>
    <w:p w:rsidR="00567FB1" w:rsidRDefault="00567FB1" w:rsidP="00567FB1">
      <w:r>
        <w:t xml:space="preserve">    1748728-Л - кх</w:t>
      </w:r>
    </w:p>
    <w:p w:rsidR="00567FB1" w:rsidRDefault="00567FB1" w:rsidP="00567FB1">
      <w:r>
        <w:t xml:space="preserve">    Савельева, Ольга Александровна</w:t>
      </w:r>
    </w:p>
    <w:p w:rsidR="00567FB1" w:rsidRDefault="00567FB1" w:rsidP="00567FB1">
      <w:r>
        <w:t>Попутчица : рассказы о жизни, которые согревают / О. А. Савельева. - Москва : Бомбора™ : Э, 2018. - 316, [1] c. - (Записки российских блогеров). - Содерж.: Блэк; Бутерброд с редиской; Волчонок; Женечка; Родная мама [и др.]. - ISBN 978-5-04-090222-4 : 276,54</w:t>
      </w:r>
    </w:p>
    <w:p w:rsidR="00567FB1" w:rsidRDefault="00567FB1" w:rsidP="00567FB1">
      <w:r>
        <w:t xml:space="preserve">    Оглавление: </w:t>
      </w:r>
      <w:hyperlink r:id="rId260" w:history="1">
        <w:r w:rsidR="00B3060D" w:rsidRPr="00512BF0">
          <w:rPr>
            <w:rStyle w:val="a8"/>
          </w:rPr>
          <w:t>http://kitap.tatar.ru/ogl/nlrt/nbrt_obr_2332450.pdf</w:t>
        </w:r>
      </w:hyperlink>
    </w:p>
    <w:p w:rsidR="00B3060D" w:rsidRDefault="00B3060D" w:rsidP="00567FB1"/>
    <w:p w:rsidR="00567FB1" w:rsidRDefault="00567FB1" w:rsidP="00567FB1"/>
    <w:p w:rsidR="00567FB1" w:rsidRDefault="00567FB1" w:rsidP="00567FB1">
      <w:r>
        <w:t>277. Ә;   С 16</w:t>
      </w:r>
    </w:p>
    <w:p w:rsidR="00567FB1" w:rsidRDefault="00567FB1" w:rsidP="00567FB1">
      <w:r>
        <w:t xml:space="preserve">    1750697-Т - нк; 1750698-Т - нк; 1750699-Т - нк</w:t>
      </w:r>
    </w:p>
    <w:p w:rsidR="00567FB1" w:rsidRDefault="00567FB1" w:rsidP="00567FB1">
      <w:r>
        <w:t xml:space="preserve">    Сайфуллина, Резеда</w:t>
      </w:r>
    </w:p>
    <w:p w:rsidR="00567FB1" w:rsidRDefault="00567FB1" w:rsidP="00567FB1">
      <w:r>
        <w:lastRenderedPageBreak/>
        <w:t>Күңелем аһәңнәре / Резеда Сайфуллина. - Казан : "Школа" редакция-нәшрият үзәге, 2017. - 103 б. : фоторәс. б-н : 100,00</w:t>
      </w:r>
    </w:p>
    <w:p w:rsidR="00567FB1" w:rsidRDefault="00567FB1" w:rsidP="00567FB1">
      <w:r>
        <w:t xml:space="preserve">    Оглавление: </w:t>
      </w:r>
      <w:hyperlink r:id="rId261" w:history="1">
        <w:r w:rsidR="00B3060D" w:rsidRPr="00512BF0">
          <w:rPr>
            <w:rStyle w:val="a8"/>
          </w:rPr>
          <w:t>http://kitap.tatar.ru/ogl/nlrt/nbrt_obr_2387898.pdf</w:t>
        </w:r>
      </w:hyperlink>
    </w:p>
    <w:p w:rsidR="00B3060D" w:rsidRDefault="00B3060D" w:rsidP="00567FB1"/>
    <w:p w:rsidR="00567FB1" w:rsidRDefault="00567FB1" w:rsidP="00567FB1"/>
    <w:p w:rsidR="00567FB1" w:rsidRDefault="00567FB1" w:rsidP="00567FB1">
      <w:r>
        <w:t>278. И(Фр);   Т40</w:t>
      </w:r>
    </w:p>
    <w:p w:rsidR="00567FB1" w:rsidRDefault="00567FB1" w:rsidP="00567FB1">
      <w:r>
        <w:t xml:space="preserve">    1750572-Л - чз1</w:t>
      </w:r>
    </w:p>
    <w:p w:rsidR="00567FB1" w:rsidRDefault="00567FB1" w:rsidP="00567FB1">
      <w:r>
        <w:t xml:space="preserve">    Тилье, Франк</w:t>
      </w:r>
    </w:p>
    <w:p w:rsidR="00567FB1" w:rsidRDefault="00567FB1" w:rsidP="00567FB1">
      <w:r>
        <w:t>GATACA, или Проект "Феникс" : роман / Франк Тилье; [пер. с фр. Н. Васильковой]. - Санкт-Петербург : Азбука : Азбука-Аттикус, 2018. - 476, [1] с. : ил. - (Звезды мирового детектива).. - ISBN 978-5-389-14849-9 : 514,80</w:t>
      </w:r>
    </w:p>
    <w:p w:rsidR="00567FB1" w:rsidRDefault="00567FB1" w:rsidP="00567FB1"/>
    <w:p w:rsidR="00567FB1" w:rsidRDefault="00567FB1" w:rsidP="00567FB1">
      <w:r>
        <w:t>279. Ә;   Т 46</w:t>
      </w:r>
    </w:p>
    <w:p w:rsidR="00567FB1" w:rsidRDefault="00567FB1" w:rsidP="00567FB1">
      <w:r>
        <w:t xml:space="preserve">    1751416-Т - нк</w:t>
      </w:r>
    </w:p>
    <w:p w:rsidR="00567FB1" w:rsidRDefault="00567FB1" w:rsidP="00567FB1">
      <w:r>
        <w:t xml:space="preserve">    Тинчурин, Кәрим</w:t>
      </w:r>
    </w:p>
    <w:p w:rsidR="00CA765C" w:rsidRDefault="00567FB1" w:rsidP="00567FB1">
      <w:r>
        <w:t>Чит илләрдә : хыялый комедия / Кәрим Тинчурин; [төз., мәкаләләр авт. Р. Мәрданов]. - Казан : "Милли китап" нәшрияты, 2015. - 107 б. - (Татар археографиясе ; 16 нчы китап). - Библиогр. юл асты иск.. - ISBN 978-5-88473-080-9 : 100,00</w:t>
      </w:r>
    </w:p>
    <w:p w:rsidR="00CA765C" w:rsidRDefault="00CA765C" w:rsidP="00567FB1">
      <w:r>
        <w:t xml:space="preserve">    Оглавление: </w:t>
      </w:r>
      <w:hyperlink r:id="rId262" w:history="1">
        <w:r w:rsidR="00B3060D" w:rsidRPr="00512BF0">
          <w:rPr>
            <w:rStyle w:val="a8"/>
          </w:rPr>
          <w:t>http://kitap.tatar.ru/ogl/nlrt/nbrt_obr_2383783.pdf</w:t>
        </w:r>
      </w:hyperlink>
    </w:p>
    <w:p w:rsidR="00B3060D" w:rsidRDefault="00B3060D" w:rsidP="00567FB1"/>
    <w:p w:rsidR="00CA765C" w:rsidRDefault="00CA765C" w:rsidP="00567FB1"/>
    <w:p w:rsidR="00CA765C" w:rsidRDefault="00CA765C" w:rsidP="00CA765C">
      <w:r>
        <w:t>280. И(Англ);   Т56</w:t>
      </w:r>
    </w:p>
    <w:p w:rsidR="00CA765C" w:rsidRDefault="00CA765C" w:rsidP="00CA765C">
      <w:r>
        <w:t xml:space="preserve">    1748733-Л - кх</w:t>
      </w:r>
    </w:p>
    <w:p w:rsidR="00CA765C" w:rsidRDefault="00CA765C" w:rsidP="00CA765C">
      <w:r>
        <w:t xml:space="preserve">    Томпсон, Лора</w:t>
      </w:r>
    </w:p>
    <w:p w:rsidR="00CA765C" w:rsidRDefault="00CA765C" w:rsidP="00CA765C">
      <w:r>
        <w:t>Представьте 6 девочек : сёстры Митфорд: писательница, птичница, фашистка, нацистка, коммунистка, герцогиня / Л. Томпсон; перевод с английского Любови Сумм. - Москва : Фантом Пресс, 2018. - 477, [1] c., [12] л. цв. ил. - Доп. тит. л. на англ. яз. - Загл. и авт. ориг.: Take Six Girls: the Lives of the Mitford Sisters / Laura Thompson. - ISBN 978-5-86471-723-3 : 585,31</w:t>
      </w:r>
    </w:p>
    <w:p w:rsidR="00CA765C" w:rsidRDefault="00CA765C" w:rsidP="00CA765C">
      <w:r>
        <w:t xml:space="preserve">    Оглавление: </w:t>
      </w:r>
      <w:hyperlink r:id="rId263" w:history="1">
        <w:r w:rsidR="00B3060D" w:rsidRPr="00512BF0">
          <w:rPr>
            <w:rStyle w:val="a8"/>
          </w:rPr>
          <w:t>http://kitap.tatar.ru/ogl/nlrt/nbrt_obr_2357577.pdf</w:t>
        </w:r>
      </w:hyperlink>
    </w:p>
    <w:p w:rsidR="00B3060D" w:rsidRDefault="00B3060D" w:rsidP="00CA765C"/>
    <w:p w:rsidR="00CA765C" w:rsidRDefault="00CA765C" w:rsidP="00CA765C"/>
    <w:p w:rsidR="00CA765C" w:rsidRDefault="00CA765C" w:rsidP="00CA765C">
      <w:r>
        <w:t>281. Р2;   У80</w:t>
      </w:r>
    </w:p>
    <w:p w:rsidR="00CA765C" w:rsidRDefault="00CA765C" w:rsidP="00CA765C">
      <w:r>
        <w:t xml:space="preserve">    1751231-Л - чз1</w:t>
      </w:r>
    </w:p>
    <w:p w:rsidR="00CA765C" w:rsidRDefault="00CA765C" w:rsidP="00CA765C">
      <w:r>
        <w:t xml:space="preserve">    Устинова, Татьяна Витальевна</w:t>
      </w:r>
    </w:p>
    <w:p w:rsidR="00CA765C" w:rsidRDefault="00CA765C" w:rsidP="00CA765C">
      <w:r>
        <w:t>Земное притяжение : [роман] / Т. В. Устинова. - Москва : Э, 2017. - 315, [1] c. - (Татьяна Устинова. Первая среди лучших).. - ISBN 978-5-699-99652-0 : 390,06</w:t>
      </w:r>
    </w:p>
    <w:p w:rsidR="00CA765C" w:rsidRDefault="00CA765C" w:rsidP="00CA765C"/>
    <w:p w:rsidR="00CA765C" w:rsidRDefault="00CA765C" w:rsidP="00CA765C">
      <w:r>
        <w:t>282. Ә;   Х 31</w:t>
      </w:r>
    </w:p>
    <w:p w:rsidR="00CA765C" w:rsidRDefault="00CA765C" w:rsidP="00CA765C">
      <w:r>
        <w:t xml:space="preserve">    1751840-Т - нк; 1751841-Т - нк; 1751842-Т - нк</w:t>
      </w:r>
    </w:p>
    <w:p w:rsidR="00CA765C" w:rsidRDefault="00CA765C" w:rsidP="00CA765C">
      <w:r>
        <w:t xml:space="preserve">    Ханнанова, Флюра</w:t>
      </w:r>
    </w:p>
    <w:p w:rsidR="00CA765C" w:rsidRDefault="00CA765C" w:rsidP="00CA765C">
      <w:r>
        <w:t>Әйтер сүзем бар... / Флюра Ханнанова. - Казан : "Сүз" нәшрияты, 2016. - 262, [1] б.. - ISBN 978-5-98356-313-1 : 200,00</w:t>
      </w:r>
    </w:p>
    <w:p w:rsidR="00CA765C" w:rsidRDefault="00CA765C" w:rsidP="00CA765C">
      <w:r>
        <w:t xml:space="preserve">    Оглавление: </w:t>
      </w:r>
      <w:hyperlink r:id="rId264" w:history="1">
        <w:r w:rsidR="00B3060D" w:rsidRPr="00512BF0">
          <w:rPr>
            <w:rStyle w:val="a8"/>
          </w:rPr>
          <w:t>http://kitap.tatar.ru/ogl/nlrt/nbrt_obr_2379154.pdf</w:t>
        </w:r>
      </w:hyperlink>
    </w:p>
    <w:p w:rsidR="00B3060D" w:rsidRDefault="00B3060D" w:rsidP="00CA765C"/>
    <w:p w:rsidR="00CA765C" w:rsidRDefault="00CA765C" w:rsidP="00CA765C"/>
    <w:p w:rsidR="00CA765C" w:rsidRDefault="00CA765C" w:rsidP="00CA765C">
      <w:r>
        <w:t>283. И(Амер);   Х49</w:t>
      </w:r>
    </w:p>
    <w:p w:rsidR="00CA765C" w:rsidRDefault="00CA765C" w:rsidP="00CA765C">
      <w:r>
        <w:t xml:space="preserve">    1750574-Л - кх</w:t>
      </w:r>
    </w:p>
    <w:p w:rsidR="00CA765C" w:rsidRDefault="00CA765C" w:rsidP="00CA765C">
      <w:r>
        <w:t xml:space="preserve">    Хирн, Лафкадио</w:t>
      </w:r>
    </w:p>
    <w:p w:rsidR="00CA765C" w:rsidRDefault="00CA765C" w:rsidP="00CA765C">
      <w:r>
        <w:t xml:space="preserve">"Мальчик, который рисовал кошек" и другие истории о вещах странных и примечательных : рассказы, эссе / Лафкадио Хирн; [пер. с англ.: А. Танасейчука, В. </w:t>
      </w:r>
      <w:r>
        <w:lastRenderedPageBreak/>
        <w:t>Чурсина]. - Санкт-Петербург : Азбука : Азбука-Аттикус, 2018. - 476, [1] с. - (Азбука Premium).. - ISBN 978-5-389-14846-8 : 514,80</w:t>
      </w:r>
    </w:p>
    <w:p w:rsidR="00CA765C" w:rsidRDefault="00CA765C" w:rsidP="00CA765C">
      <w:r>
        <w:t xml:space="preserve">    Оглавление: </w:t>
      </w:r>
      <w:hyperlink r:id="rId265" w:history="1">
        <w:r w:rsidR="00B3060D" w:rsidRPr="00512BF0">
          <w:rPr>
            <w:rStyle w:val="a8"/>
          </w:rPr>
          <w:t>http://kitap.tatar.ru/ogl/nlrt/nbrt_obr_2373460.pdf</w:t>
        </w:r>
      </w:hyperlink>
    </w:p>
    <w:p w:rsidR="00B3060D" w:rsidRDefault="00B3060D" w:rsidP="00CA765C"/>
    <w:p w:rsidR="00CA765C" w:rsidRDefault="00CA765C" w:rsidP="00CA765C"/>
    <w:p w:rsidR="00CA765C" w:rsidRDefault="00CA765C" w:rsidP="00CA765C">
      <w:r>
        <w:t>284. И(Амер);   Х99</w:t>
      </w:r>
    </w:p>
    <w:p w:rsidR="00CA765C" w:rsidRDefault="00CA765C" w:rsidP="00CA765C">
      <w:r>
        <w:t xml:space="preserve">    1750553-Л - кх</w:t>
      </w:r>
    </w:p>
    <w:p w:rsidR="00CA765C" w:rsidRDefault="00CA765C" w:rsidP="00CA765C">
      <w:r>
        <w:t xml:space="preserve">    Хэнкс, Том</w:t>
      </w:r>
    </w:p>
    <w:p w:rsidR="00CA765C" w:rsidRDefault="00CA765C" w:rsidP="00CA765C">
      <w:r>
        <w:t>Уникальный экземпляр : истории о том о сём / Том Хэнкс; [пер. с англ. Е. Петровой]. - Санкт-Петербург : Азбука : Азбука-Аттикус, 2019. - 414, [1] с. : ил. - (Азбука-бестселлер).. - ISBN 978-5-389-13841-4 : 473,22</w:t>
      </w:r>
    </w:p>
    <w:p w:rsidR="00CA765C" w:rsidRDefault="00CA765C" w:rsidP="00CA765C">
      <w:r>
        <w:t xml:space="preserve">    Оглавление: </w:t>
      </w:r>
      <w:hyperlink r:id="rId266" w:history="1">
        <w:r w:rsidR="00B3060D" w:rsidRPr="00512BF0">
          <w:rPr>
            <w:rStyle w:val="a8"/>
          </w:rPr>
          <w:t>http://kitap.tatar.ru/ogl/nlrt/nbrt_obr_2372756.pdf</w:t>
        </w:r>
      </w:hyperlink>
    </w:p>
    <w:p w:rsidR="00B3060D" w:rsidRDefault="00B3060D" w:rsidP="00CA765C"/>
    <w:p w:rsidR="00CA765C" w:rsidRDefault="00CA765C" w:rsidP="00CA765C"/>
    <w:p w:rsidR="00CA765C" w:rsidRDefault="00CA765C" w:rsidP="00CA765C">
      <w:r>
        <w:t>285. Ә;   Ю 25</w:t>
      </w:r>
    </w:p>
    <w:p w:rsidR="00CA765C" w:rsidRDefault="00CA765C" w:rsidP="00CA765C">
      <w:r>
        <w:t xml:space="preserve">    1751801-Т - нк; 1751802-Т - нк; 1751803-Т - нк</w:t>
      </w:r>
    </w:p>
    <w:p w:rsidR="00CA765C" w:rsidRDefault="00CA765C" w:rsidP="00CA765C">
      <w:r>
        <w:t xml:space="preserve">    Юзеев, Илдар</w:t>
      </w:r>
    </w:p>
    <w:p w:rsidR="00CA765C" w:rsidRDefault="00CA765C" w:rsidP="00CA765C">
      <w:r>
        <w:t>Шигъри трагедияләр / Илдар Юзеев; [төз. һ. кереш мәкалә авт. Л. Шәех]. - Казан : Татарстан китап нәшрияты, 2019. - 294, [1] б. : портр. - Библиогр. юл асты иск. - Эчт.: Соңгы төн; Мәңгелек белән очрашу; Очты дөнья читлегеннән; Бәгырь; Ахырзаман гашыйклары. - ISBN 978-5-298-03746-4 : 250,00</w:t>
      </w:r>
    </w:p>
    <w:p w:rsidR="00CA765C" w:rsidRDefault="00CA765C" w:rsidP="00CA765C">
      <w:r>
        <w:t xml:space="preserve">    Оглавление: </w:t>
      </w:r>
      <w:hyperlink r:id="rId267" w:history="1">
        <w:r w:rsidR="00B3060D" w:rsidRPr="00512BF0">
          <w:rPr>
            <w:rStyle w:val="a8"/>
          </w:rPr>
          <w:t>http://kitap.tatar.ru/ogl/nlrt/nbrt_obr_2378449.pdf</w:t>
        </w:r>
      </w:hyperlink>
    </w:p>
    <w:p w:rsidR="00B3060D" w:rsidRDefault="00B3060D" w:rsidP="00CA765C"/>
    <w:p w:rsidR="00CA765C" w:rsidRDefault="00CA765C" w:rsidP="00CA765C"/>
    <w:p w:rsidR="00EA7A54" w:rsidRDefault="00EA7A54" w:rsidP="00CA765C"/>
    <w:p w:rsidR="00EA7A54" w:rsidRDefault="00EA7A54" w:rsidP="00EA7A54">
      <w:pPr>
        <w:pStyle w:val="1"/>
      </w:pPr>
      <w:r>
        <w:t>Искусство. Искусствознание. (ББК 85)</w:t>
      </w:r>
    </w:p>
    <w:p w:rsidR="00EA7A54" w:rsidRDefault="00EA7A54" w:rsidP="00EA7A54">
      <w:pPr>
        <w:pStyle w:val="1"/>
      </w:pPr>
    </w:p>
    <w:p w:rsidR="00EA7A54" w:rsidRDefault="00EA7A54" w:rsidP="00EA7A54">
      <w:r>
        <w:t>286. К  85.14;   И49</w:t>
      </w:r>
    </w:p>
    <w:p w:rsidR="00EA7A54" w:rsidRDefault="00EA7A54" w:rsidP="00EA7A54">
      <w:r>
        <w:t xml:space="preserve">    1750201-Ф - нк; 1750202-Ф - оис; 1750203-Ф - оис</w:t>
      </w:r>
    </w:p>
    <w:p w:rsidR="00EA7A54" w:rsidRDefault="00EA7A54" w:rsidP="00EA7A54">
      <w:r>
        <w:t xml:space="preserve">    Альфия Ильясова. Образы исламской мифологии = Alfia Sargin. Images of islamic Mythology : живопись, графика, арт-объект / [авт.-сост. А. Р. Ильясова; авт. вступ. ст. С. М. Червонная]. - Казань : Заман, 2018. - 135 c. : цв. ил. - Библиогр. в подстроч. примеч. - Загл. парал. рус., англ. - В предисл. авт.: Альфия Ильясова (Саргин). - ISBN 978-5-4428-0126-2 : 2142,16</w:t>
      </w:r>
    </w:p>
    <w:p w:rsidR="00EA7A54" w:rsidRDefault="00EA7A54" w:rsidP="00EA7A54"/>
    <w:p w:rsidR="00EA7A54" w:rsidRDefault="00EA7A54" w:rsidP="00EA7A54">
      <w:r>
        <w:t>287. 85.37;   П32</w:t>
      </w:r>
    </w:p>
    <w:p w:rsidR="00EA7A54" w:rsidRDefault="00EA7A54" w:rsidP="00EA7A54">
      <w:r>
        <w:t xml:space="preserve">    1749151-DVD - оис</w:t>
      </w:r>
    </w:p>
    <w:p w:rsidR="00EA7A54" w:rsidRDefault="00EA7A54" w:rsidP="00EA7A54">
      <w:r>
        <w:t xml:space="preserve">    Валентин Пикуль [Видеофильм] : [художественные фильмы]. - Москва : Крупный план, Б.г. . - 4 электрон. опт. диск (DVD-Video) (общее время: 1651 мин.) : зв., цв. - (Литературная классика на экране). - (Коллекция 4 DVD (100 % хит)). - 4 DVD диска в одном контейнере. - Описание с этикетки и контейнера. - Производство: СССР, Россия. - [Диск 1] :  Баязет [Видеофильм] : [по мотивам романа Валентина Пикуля] : 12 серий / режиссеры-постановщики: А. Черных, Н. Стамбула ; композитор Н. Парфенюк. - Электронные видеоданные. - 2003. - 1 электрон. опт. диск (DVD-Video) (530 мин.) : зв., цв. : 87,00</w:t>
      </w:r>
    </w:p>
    <w:p w:rsidR="00EA7A54" w:rsidRDefault="00EA7A54" w:rsidP="00EA7A54"/>
    <w:p w:rsidR="00EA7A54" w:rsidRDefault="00EA7A54" w:rsidP="00EA7A54">
      <w:r>
        <w:t>288. 85.37;   Н60</w:t>
      </w:r>
    </w:p>
    <w:p w:rsidR="00EA7A54" w:rsidRDefault="00EA7A54" w:rsidP="00EA7A54">
      <w:r>
        <w:t xml:space="preserve">    1749147-DVD - оис</w:t>
      </w:r>
    </w:p>
    <w:p w:rsidR="00EA7A54" w:rsidRDefault="00EA7A54" w:rsidP="00EA7A54">
      <w:r>
        <w:lastRenderedPageBreak/>
        <w:t xml:space="preserve">    Ни шагу назад [Видеофильм] : [художественные фильмы]. - Москва : Крупный план, 2003-2016. - 4 электрон. опт. диск (DVD-Video) (общее время: 627 мин.) : зв., ч.-б. - (Литературная классика на экране). - (Коллекция 4 DVD (100 % хит)). - 4 DVD диска в одном контейнере. - Описание с этикетки и контейнера. - Производство: СССР. - [Диск 1] :  Блокада. Часть 1 [Видеозапись] : киноэпопея по одноимённому роману Александра Чаковского : 2 фильма / режиссёр-постановщик М. Ершов ; композитор В. Баснер. - Электронные видеоданные. - 2016. - 1 электрон. опт. диск (DVD-Video) (177 мин.) : зв., ч.-б. - Вых. дан. ориг. к/ф: к/с "Ленфильм", 1973. - Содерж.: Фильм 1: Лужский рубеж ; Фильм 2: Пулковский меридиан : 87,00</w:t>
      </w:r>
    </w:p>
    <w:p w:rsidR="00EA7A54" w:rsidRDefault="00EA7A54" w:rsidP="00EA7A54">
      <w:r>
        <w:t xml:space="preserve">    Оглавление: </w:t>
      </w:r>
      <w:hyperlink r:id="rId268" w:history="1">
        <w:r w:rsidR="00B3060D" w:rsidRPr="00512BF0">
          <w:rPr>
            <w:rStyle w:val="a8"/>
          </w:rPr>
          <w:t>http://kitap.tatar.ru/ogl/nlrt/nbrt_obr_2352332.pdf</w:t>
        </w:r>
      </w:hyperlink>
    </w:p>
    <w:p w:rsidR="00B3060D" w:rsidRDefault="00B3060D" w:rsidP="00EA7A54"/>
    <w:p w:rsidR="00EA7A54" w:rsidRDefault="00EA7A54" w:rsidP="00EA7A54"/>
    <w:p w:rsidR="00EA7A54" w:rsidRDefault="00EA7A54" w:rsidP="00EA7A54">
      <w:r>
        <w:t>289. 85.37;   Н60</w:t>
      </w:r>
    </w:p>
    <w:p w:rsidR="00EA7A54" w:rsidRDefault="00EA7A54" w:rsidP="00EA7A54">
      <w:r>
        <w:t xml:space="preserve">    1749148-DVD - оис</w:t>
      </w:r>
    </w:p>
    <w:p w:rsidR="00EA7A54" w:rsidRDefault="00EA7A54" w:rsidP="00EA7A54">
      <w:r>
        <w:t xml:space="preserve">    Ни шагу назад [Видеофильм] : [художественные фильмы]. - Москва : Крупный план, 2003-2016. - 4 электрон. опт. диск (DVD-Video) (общее время: 627 мин.) : зв., ч.-б. - (Литературная классика на экране). - (Коллекция 4 DVD (100 % хит)). - 4 DVD диска в одном контейнере. - Описание с этикетки и контейнера. - Производство: СССР. - [Диск 2] :  Блокада. Часть 2 [Видеозапись] : киноэпопея по одноимённому роману Александра Чаковского : 2 фильма / режиссёр-постановщик М. Ершов ; композитор В. Баснер. - Электронные видеоданные. - 2016. - 1 электрон. опт. диск (DVD-Video) (160 мин.) : зв., ч.-б. - Вых. дан. ориг. к/ф: к/с "Ленфильм", 1977. - Содерж.: Фильм 1: Ленинградский метроном ; Фильм 2: Операция "Искра" : 87,00</w:t>
      </w:r>
    </w:p>
    <w:p w:rsidR="00EA7A54" w:rsidRDefault="00EA7A54" w:rsidP="00EA7A54">
      <w:r>
        <w:t xml:space="preserve">    Оглавление: </w:t>
      </w:r>
      <w:hyperlink r:id="rId269" w:history="1">
        <w:r w:rsidR="00B3060D" w:rsidRPr="00512BF0">
          <w:rPr>
            <w:rStyle w:val="a8"/>
          </w:rPr>
          <w:t>http://kitap.tatar.ru/ogl/nlrt/nbrt_obr_2352362.pdf</w:t>
        </w:r>
      </w:hyperlink>
    </w:p>
    <w:p w:rsidR="00B3060D" w:rsidRDefault="00B3060D" w:rsidP="00EA7A54"/>
    <w:p w:rsidR="00EA7A54" w:rsidRDefault="00EA7A54" w:rsidP="00EA7A54"/>
    <w:p w:rsidR="00EA7A54" w:rsidRDefault="00EA7A54" w:rsidP="00EA7A54">
      <w:r>
        <w:t>290. 85.37;   П32</w:t>
      </w:r>
    </w:p>
    <w:p w:rsidR="00EA7A54" w:rsidRDefault="00EA7A54" w:rsidP="00EA7A54">
      <w:r>
        <w:t xml:space="preserve">    1749152-DVD - оис</w:t>
      </w:r>
    </w:p>
    <w:p w:rsidR="00EA7A54" w:rsidRDefault="00EA7A54" w:rsidP="00EA7A54">
      <w:r>
        <w:t xml:space="preserve">    Валентин Пикуль [Видеофильм] : [художественные фильмы]. - Москва : Крупный план, Б.г. . - 4 электрон. опт. диск (DVD-Video) (общее время: 1651 мин.) : зв., цв. - (Литературная классика на экране). - (Коллекция 4 DVD (100 % хит)). - 4 DVD диска в одном контейнере. - Описание с этикетки и контейнера. - Производство: СССР, Россия. - [Диск 2] :  Богатство [Видеофильм] : [по мотивам романа Валентина Пикуля] : 12 серий / реж. Э. Уразбаев ; сценарий А. Тимм ; комп. Э. Артемьев. - Электронные видеоданные. - 2004. - 1 электрон. опт. диск (DVD-Video) (588 мин.) : зв., цв. : 87,00</w:t>
      </w:r>
    </w:p>
    <w:p w:rsidR="00EA7A54" w:rsidRDefault="00EA7A54" w:rsidP="00EA7A54"/>
    <w:p w:rsidR="00EA7A54" w:rsidRDefault="00EA7A54" w:rsidP="00EA7A54">
      <w:r>
        <w:t>291. 85.37;   Б76</w:t>
      </w:r>
    </w:p>
    <w:p w:rsidR="00EA7A54" w:rsidRDefault="00EA7A54" w:rsidP="00EA7A54">
      <w:r>
        <w:t xml:space="preserve">    1747975-DVD - оис</w:t>
      </w:r>
    </w:p>
    <w:p w:rsidR="00EA7A54" w:rsidRDefault="00EA7A54" w:rsidP="00EA7A54">
      <w:r>
        <w:t xml:space="preserve">    Божественная комедия [Видеозапись] : комедия в 2-х действиях по одноименной пьесе Исидора Штока / реж. М. Маркова; Государственный академический центральный театр кукол им. С. В. Образцова ; исполнители: Н. Богословский, К. Гуркин, З. Гердт, С. Самодур, Е. Сипавина, Н. Самошина. - Москва : Медиатека Паблишинг, 2006. - 1 электрон. опт. диск (DVD) (91 мин.) : зв., цв.; 12 см., в контейнере. - Описано с этикетки и контейнера диска. - Выходные данные оригинала кинофильма: Гостелерадио, 1973 г. (СССР). - Для любой зрительской аудитории. - Выходные данные оригинала кинофильма: Гостелерадиофонд, 1995 г. - Художественный фильм : 345,00</w:t>
      </w:r>
    </w:p>
    <w:p w:rsidR="00EA7A54" w:rsidRDefault="00EA7A54" w:rsidP="00EA7A54"/>
    <w:p w:rsidR="00EA7A54" w:rsidRDefault="00EA7A54" w:rsidP="00EA7A54">
      <w:r>
        <w:t>292. 85.37;   И85</w:t>
      </w:r>
    </w:p>
    <w:p w:rsidR="00EA7A54" w:rsidRDefault="00EA7A54" w:rsidP="00EA7A54">
      <w:r>
        <w:t xml:space="preserve">    1749169-DVD - оис</w:t>
      </w:r>
    </w:p>
    <w:p w:rsidR="00EA7A54" w:rsidRDefault="00EA7A54" w:rsidP="00EA7A54">
      <w:r>
        <w:t xml:space="preserve">    Исаев : молодость Штирлица [Видеофильм] : героическая эпопея Сергея Урсуляка : экранизация романов Юлиана Семенова : 16 серий / Реж.-постановщик С. Урсуляк ; авт.-сценария  А. Поярков ; комп.: М. Таривердиев, Ю. Красавин; в главных ролях: С. </w:t>
      </w:r>
      <w:r>
        <w:lastRenderedPageBreak/>
        <w:t>Маковецкий, Д. Страхов, М. Пореченков, К. Лавроненко, Ю. Соломин, А. Смоляков. - Москва : Централ Партнершип Сейлз Хаус, 2009. - 2 электрон. опт. диск (DVD-Video) (общее время: 800 мин.) : зв., цв. - (Сериальный хит). - 2 DVD диска в одном контейнере. - Описание с этикетки и контейнера. - Производство: Россия. - К 50-летию произведений. - [Диск 1], ч. 1 :  Бриллианты для диктатуры пролетариата [Видеофильм] : серии 1-4. - Электронные видеоданные - 1 электрон. опт. диск (DVD-Video) : зв., цв. : 133,00</w:t>
      </w:r>
    </w:p>
    <w:p w:rsidR="00EA7A54" w:rsidRDefault="00EA7A54" w:rsidP="00EA7A54"/>
    <w:p w:rsidR="00EA7A54" w:rsidRDefault="00EA7A54" w:rsidP="00EA7A54">
      <w:r>
        <w:t>293. 85.37;   Ч-96</w:t>
      </w:r>
    </w:p>
    <w:p w:rsidR="00EA7A54" w:rsidRDefault="00EA7A54" w:rsidP="00EA7A54">
      <w:r>
        <w:t xml:space="preserve">    1749143-DVD - оис</w:t>
      </w:r>
    </w:p>
    <w:p w:rsidR="00EA7A54" w:rsidRDefault="00EA7A54" w:rsidP="00EA7A54">
      <w:r>
        <w:t xml:space="preserve">    Павел Чухрай [Видеофильм] : [художественные фильмы] / режиссёр-постановщик и автор сценария Павел Чухрай. - Москва, [2017]. - 4 электрон. опт. диск (DVD-Video) (общее время: 417 мин.) : зв., цв. - (Золотой фонд отечественного кино). - (Коллекция 4 DVD (100 % хит)). - 4 DVD диска в одном контейнере. - Описание с этикетки и контейнера. - Производство: Россия, Украина, Франция. - [Диск 1] :  Водитель для Веры [Видеофильм] / худож.-постановщик О. Кравченя ; оператор-постановщик И. Клебанов ; комп. Э. Артемьев. - Электронные видеоданные. - Первый канал : Первая видеокомпания, 2004. - 1 электрон. опт. диск (DVD-Video) (112 мин.) : зв., цв. - Фильм удостоен двух премий "Золотой орёл", трёх премии "Ника", пяти главных призов фестиваля "Кинотавр", престижной премии "Золотой овен" и ещё множеством наград и номинаций : 87,00</w:t>
      </w:r>
    </w:p>
    <w:p w:rsidR="00EA7A54" w:rsidRDefault="00EA7A54" w:rsidP="00EA7A54"/>
    <w:p w:rsidR="00EA7A54" w:rsidRDefault="00EA7A54" w:rsidP="00EA7A54">
      <w:r>
        <w:t>294. 85.37;   Ч-96</w:t>
      </w:r>
    </w:p>
    <w:p w:rsidR="00EA7A54" w:rsidRDefault="00EA7A54" w:rsidP="00EA7A54">
      <w:r>
        <w:t xml:space="preserve">    1749144-DVD - оис</w:t>
      </w:r>
    </w:p>
    <w:p w:rsidR="00EA7A54" w:rsidRDefault="00EA7A54" w:rsidP="00EA7A54">
      <w:r>
        <w:t xml:space="preserve">    Павел Чухрай [Видеофильм] : [художественные фильмы] / режиссёр-постановщик и автор сценария Павел Чухрай. - Москва, [2017]. - 4 электрон. опт. диск (DVD-Video) (общее время: 417 мин.) : зв., цв. - (Золотой фонд отечественного кино). - (Коллекция 4 DVD (100 % хит)). - 4 DVD диска в одном контейнере. - Описание с этикетки и контейнера. - Производство: Россия, Украина, Франция. - [Диск 2] :  Вор [Видеофильм] / худож.-постановщик В. Петров ; оператор-постановщик В. Климов ; комп. В. Дашкевич. - Электронные видеоданные. - Централ Партнершип Сейлс Хаус, 2017. - 1 электрон. опт. диск (DVD-Video) (98 мин.) : зв., цв. - Фильм удостоен шести премий "Ника", Золотой медали МКФ в Венеции, четырех премий "Золотой овен", двух премий "Киношок", двух премий "Созвездие" и еще множеством регалий, дипломов и наград. - Вых. дан. ориг.: ООО "НТВ профит", 1997 : 87,00</w:t>
      </w:r>
    </w:p>
    <w:p w:rsidR="00EA7A54" w:rsidRDefault="00EA7A54" w:rsidP="00EA7A54"/>
    <w:p w:rsidR="00EA7A54" w:rsidRDefault="00EA7A54" w:rsidP="00EA7A54">
      <w:r>
        <w:t>295. 85.33;   В93</w:t>
      </w:r>
    </w:p>
    <w:p w:rsidR="00EA7A54" w:rsidRDefault="00EA7A54" w:rsidP="00EA7A54">
      <w:r>
        <w:t xml:space="preserve">    1751638-Л - оис</w:t>
      </w:r>
    </w:p>
    <w:p w:rsidR="00EA7A54" w:rsidRDefault="00EA7A54" w:rsidP="00EA7A54">
      <w:r>
        <w:t xml:space="preserve">    Высшее театральное училище (институт) имени М. С. Щепкина. Два века истории в документах, 1809-1918 / автор-сост.: В. А. Киприн , Н. Е. Королькова , С. Б. Фролова. - Москва : Издательский дом ТОНЧУ, 2013. - 523 с. : ил., порт.. - ISBN 978-5-91215-100-2 : 699,02</w:t>
      </w:r>
    </w:p>
    <w:p w:rsidR="00EA7A54" w:rsidRDefault="00EA7A54" w:rsidP="00EA7A54">
      <w:r>
        <w:t xml:space="preserve">    Оглавление: </w:t>
      </w:r>
      <w:hyperlink r:id="rId270" w:history="1">
        <w:r w:rsidR="00B3060D" w:rsidRPr="00512BF0">
          <w:rPr>
            <w:rStyle w:val="a8"/>
          </w:rPr>
          <w:t>http://kitap.tatar.ru/ogl/nlrt/nbrt_obr_2378371.pdf</w:t>
        </w:r>
      </w:hyperlink>
    </w:p>
    <w:p w:rsidR="00B3060D" w:rsidRDefault="00B3060D" w:rsidP="00EA7A54"/>
    <w:p w:rsidR="00EA7A54" w:rsidRDefault="00EA7A54" w:rsidP="00EA7A54"/>
    <w:p w:rsidR="00EA7A54" w:rsidRDefault="00EA7A54" w:rsidP="00EA7A54">
      <w:r>
        <w:t>296. 85.37;   Н60</w:t>
      </w:r>
    </w:p>
    <w:p w:rsidR="00EA7A54" w:rsidRDefault="00EA7A54" w:rsidP="00EA7A54">
      <w:r>
        <w:t xml:space="preserve">    1749149-DVD - оис</w:t>
      </w:r>
    </w:p>
    <w:p w:rsidR="00EA7A54" w:rsidRDefault="00EA7A54" w:rsidP="00EA7A54">
      <w:r>
        <w:t xml:space="preserve">    Ни шагу назад [Видеофильм] : [художественные фильмы]. - Москва : Крупный план, 2003-2016. - 4 электрон. опт. диск (DVD-Video) (общее время: 627 мин.) : зв., ч.-б. - (Литературная классика на экране). - (Коллекция 4 DVD (100 % хит)). - 4 DVD диска в одном контейнере. - Описание с этикетки и контейнера. - Производство: СССР. - [Диск 3] :  Горячий снег [Видеозапись] : по одноимённому роману Юрия Бондарева / авт.-сценария: А. Бондарев, Е. Григорьев, Г. Егиаларов; режиссёр-постановщик Г. Егиазаров ; </w:t>
      </w:r>
      <w:r>
        <w:lastRenderedPageBreak/>
        <w:t>композитор А. Шнитке. - Электронные видеоданные. - 2003. - 1 электрон. опт. диск (DVD-Video) (100 мин.) : зв., ч.-б. - Вых. дан. ориг. к/ф: к/с "Мосфильм", 1972 : 87,00</w:t>
      </w:r>
    </w:p>
    <w:p w:rsidR="00EA7A54" w:rsidRDefault="00EA7A54" w:rsidP="00EA7A54">
      <w:r>
        <w:t xml:space="preserve">    Оглавление: </w:t>
      </w:r>
      <w:hyperlink r:id="rId271" w:history="1">
        <w:r w:rsidR="00B3060D" w:rsidRPr="00512BF0">
          <w:rPr>
            <w:rStyle w:val="a8"/>
          </w:rPr>
          <w:t>http://kitap.tatar.ru/ogl/nlrt/nbrt_obr_2352368.pdf</w:t>
        </w:r>
      </w:hyperlink>
    </w:p>
    <w:p w:rsidR="00B3060D" w:rsidRDefault="00B3060D" w:rsidP="00EA7A54"/>
    <w:p w:rsidR="00EA7A54" w:rsidRDefault="00EA7A54" w:rsidP="00EA7A54"/>
    <w:p w:rsidR="00EA7A54" w:rsidRDefault="00EA7A54" w:rsidP="00EA7A54">
      <w:r>
        <w:t>297. 85.37;   Г96</w:t>
      </w:r>
    </w:p>
    <w:p w:rsidR="00EA7A54" w:rsidRDefault="00EA7A54" w:rsidP="00EA7A54">
      <w:r>
        <w:t xml:space="preserve">    1749163-DVD - оис</w:t>
      </w:r>
    </w:p>
    <w:p w:rsidR="00EA7A54" w:rsidRDefault="00EA7A54" w:rsidP="00EA7A54">
      <w:r>
        <w:t xml:space="preserve">    Гусары [Видеофильм] : [художественные фильмы]. - Москва, [2003]. - 4 электрон. опт. диск (DVD-Video) (общее время: 444 мин.) : зв., ч.-б. - (Золотой фонд отечественного кино). - (Коллекция 4 DVD (100 % хит)). - 4 DVD диска в одном контейнере. - Описание с этикетки и контейнера. - Производство: СССР, Украина. - [Диск 1] :  Гусарская баллада [Видеофильм] / режиссёр-постановщик Э. Рязанов ; композитор Т. Хренников. - Электронные видеоданные. - Крупный план, 2003. - 1 электрон. опт. диск (DVD-Video) (91  мин.) : зв., ч.-б. - Вых. дан. ориг. к/ф.: Киностудия "Мосфильм", 1962 г. : 97,75</w:t>
      </w:r>
    </w:p>
    <w:p w:rsidR="00EA7A54" w:rsidRDefault="00EA7A54" w:rsidP="00EA7A54">
      <w:r>
        <w:t xml:space="preserve">    Оглавление: </w:t>
      </w:r>
      <w:hyperlink r:id="rId272" w:history="1">
        <w:r w:rsidR="00B3060D" w:rsidRPr="00512BF0">
          <w:rPr>
            <w:rStyle w:val="a8"/>
          </w:rPr>
          <w:t>http://kitap.tatar.ru/ogl/nlrt/nbrt_obr_2353000.pdf</w:t>
        </w:r>
      </w:hyperlink>
    </w:p>
    <w:p w:rsidR="00B3060D" w:rsidRDefault="00B3060D" w:rsidP="00EA7A54"/>
    <w:p w:rsidR="00EA7A54" w:rsidRDefault="00EA7A54" w:rsidP="00EA7A54"/>
    <w:p w:rsidR="00EA7A54" w:rsidRDefault="00EA7A54" w:rsidP="00EA7A54">
      <w:r>
        <w:t>298. 85.37;   Г96</w:t>
      </w:r>
    </w:p>
    <w:p w:rsidR="00EA7A54" w:rsidRDefault="00EA7A54" w:rsidP="00EA7A54">
      <w:r>
        <w:t xml:space="preserve">    1749164-DVD - оис</w:t>
      </w:r>
    </w:p>
    <w:p w:rsidR="00EA7A54" w:rsidRDefault="00EA7A54" w:rsidP="00EA7A54">
      <w:r>
        <w:t xml:space="preserve">    Гусары [Видеофильм] : [художественные фильмы]. - Москва, [2003]. - 4 электрон. опт. диск (DVD-Video) (общее время: 444 мин.) : зв., ч.-б. - (Золотой фонд отечественного кино). - (Коллекция 4 DVD (100 % хит)). - 4 DVD диска в одном контейнере. - Описание с этикетки и контейнера. - Производство: СССР, Украина. - [Диск 2] :  Два гусара [Видеофильм] : 2 серии / режиссёр-постановщик В. Кшиштофович ; композитор В. Храпачев. - Электронные видеоданные. - ДВД Магия, 2008. - 1 электрон. опт. диск (DVD-Video) (127  мин.) : зв., ч.-б. - Вых. дан. ориг. к/ф.: Киностудия им. А. П. Довженко, 1984 г. : 97,75</w:t>
      </w:r>
    </w:p>
    <w:p w:rsidR="00EA7A54" w:rsidRDefault="00EA7A54" w:rsidP="00EA7A54">
      <w:r>
        <w:t xml:space="preserve">    Оглавление: </w:t>
      </w:r>
      <w:hyperlink r:id="rId273" w:history="1">
        <w:r w:rsidR="00B3060D" w:rsidRPr="00512BF0">
          <w:rPr>
            <w:rStyle w:val="a8"/>
          </w:rPr>
          <w:t>http://kitap.tatar.ru/ogl/nlrt/nbrt_obr_2353011.pdf</w:t>
        </w:r>
      </w:hyperlink>
    </w:p>
    <w:p w:rsidR="00B3060D" w:rsidRDefault="00B3060D" w:rsidP="00EA7A54"/>
    <w:p w:rsidR="00EA7A54" w:rsidRDefault="00EA7A54" w:rsidP="00EA7A54"/>
    <w:p w:rsidR="00EA7A54" w:rsidRDefault="00EA7A54" w:rsidP="00EA7A54">
      <w:r>
        <w:t>299. 85.36;   Д22</w:t>
      </w:r>
    </w:p>
    <w:p w:rsidR="00EA7A54" w:rsidRDefault="00EA7A54" w:rsidP="00EA7A54">
      <w:r>
        <w:t xml:space="preserve">    1747847-DVD - оис</w:t>
      </w:r>
    </w:p>
    <w:p w:rsidR="00EA7A54" w:rsidRDefault="00EA7A54" w:rsidP="00EA7A54">
      <w:r>
        <w:t xml:space="preserve">    Два часа с бардами [Видеозапись] : документальный фильм / авт. сценария и режиссер А. Стефанович; композитор А. Макаревич ; операторы: В. Шевцик, А. Ренков ; барды: Ю. Ким, О. Митяев, Ю. Визбор, Л. Сергеев, В. Капер, А. Галич, Б. Окуджава, А. Макаревич, А. Дольский, В. Высоцкий, А. Розенбаум, А. Городницкий. - Электронные видеоданные. - Москва : ООО "ТЕН-Видео", 2014. - 1 электрон. опт. диск (DVD) (113 мин.) : зв., цв. - Описание с этикетки и контейнера диска. - Вых. дан. ориг.: К/ст "Мосфильм" по заказу ВПТО "Видеофильм", 1987 : 253,00</w:t>
      </w:r>
    </w:p>
    <w:p w:rsidR="00EA7A54" w:rsidRDefault="00EA7A54" w:rsidP="00EA7A54"/>
    <w:p w:rsidR="00EA7A54" w:rsidRDefault="00EA7A54" w:rsidP="00EA7A54">
      <w:r>
        <w:t>300. 85.37;   Н60</w:t>
      </w:r>
    </w:p>
    <w:p w:rsidR="00EA7A54" w:rsidRDefault="00EA7A54" w:rsidP="00EA7A54">
      <w:r>
        <w:t xml:space="preserve">    1749150-DVD - оис</w:t>
      </w:r>
    </w:p>
    <w:p w:rsidR="00EA7A54" w:rsidRDefault="00EA7A54" w:rsidP="00EA7A54">
      <w:r>
        <w:t xml:space="preserve">    Ни шагу назад [Видеофильм] : [художественные фильмы]. - Москва : Крупный план, 2003-2016. - 4 электрон. опт. диск (DVD-Video) (общее время: 627 мин.) : зв., ч.-б. - (Литературная классика на экране). - (Коллекция 4 DVD (100 % хит)). - 4 DVD диска в одном контейнере. - Описание с этикетки и контейнера. - Производство: СССР. - [Диск 4] :  Живые и мертвые [Видеозапись] : по одноимённому роману Константина Симонова : 2 серии / режиссёр-постановщик и автор сценария А. Столпер ; главный художник С. Волков. - Электронные видеоданные. - 2005. - 1 электрон. опт. диск (DVD-Video) (190 мин.) : зв., ч.-б. - Вых. дан. ориг. к/ф: к/с "Мосфильм", 1963 : 87,00</w:t>
      </w:r>
    </w:p>
    <w:p w:rsidR="00EA7A54" w:rsidRDefault="00EA7A54" w:rsidP="00EA7A54">
      <w:r>
        <w:t xml:space="preserve">    Оглавление: </w:t>
      </w:r>
      <w:hyperlink r:id="rId274" w:history="1">
        <w:r w:rsidR="00B3060D" w:rsidRPr="00512BF0">
          <w:rPr>
            <w:rStyle w:val="a8"/>
          </w:rPr>
          <w:t>http://kitap.tatar.ru/ogl/nlrt/nbrt_obr_2352381.pdf</w:t>
        </w:r>
      </w:hyperlink>
    </w:p>
    <w:p w:rsidR="00B3060D" w:rsidRDefault="00B3060D" w:rsidP="00EA7A54"/>
    <w:p w:rsidR="00EA7A54" w:rsidRDefault="00EA7A54" w:rsidP="00EA7A54"/>
    <w:p w:rsidR="00EA7A54" w:rsidRDefault="00EA7A54" w:rsidP="00EA7A54">
      <w:r>
        <w:t>301. 85.36;   З-43</w:t>
      </w:r>
    </w:p>
    <w:p w:rsidR="00EA7A54" w:rsidRDefault="00EA7A54" w:rsidP="00EA7A54">
      <w:r>
        <w:t xml:space="preserve">    1750848-Л - оис</w:t>
      </w:r>
    </w:p>
    <w:p w:rsidR="00EA7A54" w:rsidRDefault="00EA7A54" w:rsidP="00EA7A54">
      <w:r>
        <w:t xml:space="preserve">    Звезда по имени Виктор Цой / [сост. Виталий Калгин]. - Москва : АСТ, 2017. - 463 с., [24] л. фотоил. : ил. - (Личный архив). - Библиогр. в примеч.: с. 450-462. - ISBN 978-5-17-099466-3 : 499,29</w:t>
      </w:r>
    </w:p>
    <w:p w:rsidR="00EA7A54" w:rsidRDefault="00EA7A54" w:rsidP="00EA7A54">
      <w:r>
        <w:t xml:space="preserve">    Оглавление: </w:t>
      </w:r>
      <w:hyperlink r:id="rId275" w:history="1">
        <w:r w:rsidR="00B3060D" w:rsidRPr="00512BF0">
          <w:rPr>
            <w:rStyle w:val="a8"/>
          </w:rPr>
          <w:t>http://kitap.tatar.ru/ogl/nlrt/nbrt_obr_2385204.pdf</w:t>
        </w:r>
      </w:hyperlink>
    </w:p>
    <w:p w:rsidR="00B3060D" w:rsidRDefault="00B3060D" w:rsidP="00EA7A54"/>
    <w:p w:rsidR="00EA7A54" w:rsidRDefault="00EA7A54" w:rsidP="00EA7A54"/>
    <w:p w:rsidR="00EA7A54" w:rsidRDefault="00EA7A54" w:rsidP="00EA7A54">
      <w:r>
        <w:t>302. 85.31;   А43</w:t>
      </w:r>
    </w:p>
    <w:p w:rsidR="00EA7A54" w:rsidRDefault="00EA7A54" w:rsidP="00EA7A54">
      <w:r>
        <w:t xml:space="preserve">    1752549-Л - оис; 1752550-Л - оис; 1752551-Л - оис</w:t>
      </w:r>
    </w:p>
    <w:p w:rsidR="00EA7A54" w:rsidRDefault="00EA7A54" w:rsidP="00EA7A54">
      <w:r>
        <w:t xml:space="preserve">    Актуальные проблемы музыкально-исполнительского искусства : история и современность : материалы научно-практической конференции / М-во культуры РФ , Казан. гос. консерватория (академия) им. Н. Г. Жиганова. - Казань, 2008 -. - с 2011 года "Актуальные проблемы музыкально-исполнительского искусства : история и современность" : материалы Всероссийской научно-практической конференции. - ISBN 978-5-85401-222-5. - Вып. 11 :  Казань, 4 апреля 2018 года / [ред.-сост. Ю. С. Карпов, В. И. Яковлев]. - 2019. - 328, [1] с. : нот. ил. - Библиогр. в конце ст.. - ISBN 978-5-85401-253-9 (вып. 11) : 150,00</w:t>
      </w:r>
    </w:p>
    <w:p w:rsidR="00EA7A54" w:rsidRDefault="00EA7A54" w:rsidP="00EA7A54">
      <w:r>
        <w:t xml:space="preserve">    Оглавление: </w:t>
      </w:r>
      <w:hyperlink r:id="rId276" w:history="1">
        <w:r w:rsidR="00B3060D" w:rsidRPr="00512BF0">
          <w:rPr>
            <w:rStyle w:val="a8"/>
          </w:rPr>
          <w:t>http://kitap.tatar.ru/ogl/nlrt/nbrt_obr_2385076.pdf</w:t>
        </w:r>
      </w:hyperlink>
    </w:p>
    <w:p w:rsidR="00B3060D" w:rsidRDefault="00B3060D" w:rsidP="00EA7A54"/>
    <w:p w:rsidR="00EA7A54" w:rsidRDefault="00EA7A54" w:rsidP="00EA7A54"/>
    <w:p w:rsidR="00EA7A54" w:rsidRDefault="00EA7A54" w:rsidP="00EA7A54">
      <w:r>
        <w:t>303. 85.37;   П32</w:t>
      </w:r>
    </w:p>
    <w:p w:rsidR="00EA7A54" w:rsidRDefault="00EA7A54" w:rsidP="00EA7A54">
      <w:r>
        <w:t xml:space="preserve">    1749153-DVD - оис</w:t>
      </w:r>
    </w:p>
    <w:p w:rsidR="00EA7A54" w:rsidRDefault="00EA7A54" w:rsidP="00EA7A54">
      <w:r>
        <w:t xml:space="preserve">    Валентин Пикуль [Видеофильм] : [художественные фильмы]. - Москва : Крупный план, Б.г. . - 4 электрон. опт. диск (DVD-Video) (общее время: 1651 мин.) : зв., цв. - (Литературная классика на экране). - (Коллекция 4 DVD (100 % хит)). - 4 DVD диска в одном контейнере. - Описание с этикетки и контейнера. - Производство: СССР, Россия. - [Диск 3] :  Конвой PQ-17 [Видеофильм] : [по мотивам романа Валентина Пикуля] : 8 серий / режиссер-постановщик А. Котт ; сценарий В. Вадунас ; комп. Ю. Красавин. - Электронные видеоданные. - 2004. - 1 электрон. опт. диск (DVD-Video) (400 мин.) : зв., цв. : 87,00</w:t>
      </w:r>
    </w:p>
    <w:p w:rsidR="00EA7A54" w:rsidRDefault="00EA7A54" w:rsidP="00EA7A54"/>
    <w:p w:rsidR="00EA7A54" w:rsidRDefault="00EA7A54" w:rsidP="00EA7A54">
      <w:r>
        <w:t>304. 85.36;   Д40</w:t>
      </w:r>
    </w:p>
    <w:p w:rsidR="00EA7A54" w:rsidRDefault="00EA7A54" w:rsidP="00EA7A54">
      <w:r>
        <w:t xml:space="preserve">    1747819-DVD - оис</w:t>
      </w:r>
    </w:p>
    <w:p w:rsidR="00EA7A54" w:rsidRDefault="00EA7A54" w:rsidP="00EA7A54">
      <w:r>
        <w:t xml:space="preserve">    Майкл Джексон: жизнь поп-иконы [Видеозапись] : фильм Дэвида Геста / режиссер Эндрю Истел; продюсер Дэвид Гест ; ред. Пол Холланд ; при участии Кэтрин Джексон, Тито и  Рибби Джексон. - Электронные видеоданные. - Москва : ЗАО "Лазер Видео Мультимедиа", Б.г. . - 1 электрон. опт. диск (DVD) (149 мин.) : зв., цв. - Описание с этикетки и контейнера диска. - Вых. дан. ориг.: Дэвид Гест Продакшн (США), 2011. - Это действительно достойный фильм, вызывающий слезы на вашем лице одновременно давая понять каким реально он был помимо самой музыки Кэтрин Джексон : 149,00</w:t>
      </w:r>
    </w:p>
    <w:p w:rsidR="00EA7A54" w:rsidRDefault="00EA7A54" w:rsidP="00EA7A54"/>
    <w:p w:rsidR="00EA7A54" w:rsidRDefault="00EA7A54" w:rsidP="00EA7A54">
      <w:r>
        <w:t>305. К  85.334;   М64</w:t>
      </w:r>
    </w:p>
    <w:p w:rsidR="00EA7A54" w:rsidRDefault="00EA7A54" w:rsidP="00EA7A54">
      <w:r>
        <w:t xml:space="preserve">    1752693-Л - нк; 1752694-Л - нк; 1752695-Л - нк</w:t>
      </w:r>
    </w:p>
    <w:p w:rsidR="00486B1E" w:rsidRDefault="00EA7A54" w:rsidP="00EA7A54">
      <w:r>
        <w:t xml:space="preserve">    Мировая классика на провинциальной сцене : русские и татарские театры Казани за два столетия / О. О. Несмелова [и др.]; Казанский федеральный университет. - Казань : Издательство Казанского университета, 2018. - 177 с. : фотоил. - Библиогр. в примеч. в конце ст.. - ISBN 978-5-00130-103-5 : 120,00</w:t>
      </w:r>
    </w:p>
    <w:p w:rsidR="00486B1E" w:rsidRDefault="00486B1E" w:rsidP="00EA7A54">
      <w:r>
        <w:t xml:space="preserve">    Оглавление: </w:t>
      </w:r>
      <w:hyperlink r:id="rId277" w:history="1">
        <w:r w:rsidR="00B3060D" w:rsidRPr="00512BF0">
          <w:rPr>
            <w:rStyle w:val="a8"/>
          </w:rPr>
          <w:t>http://kitap.tatar.ru/ogl/nlrt/nbrt_obr_2388471.pdf</w:t>
        </w:r>
      </w:hyperlink>
    </w:p>
    <w:p w:rsidR="00B3060D" w:rsidRDefault="00B3060D" w:rsidP="00EA7A54"/>
    <w:p w:rsidR="00486B1E" w:rsidRDefault="00486B1E" w:rsidP="00EA7A54"/>
    <w:p w:rsidR="00486B1E" w:rsidRDefault="00486B1E" w:rsidP="00486B1E">
      <w:r>
        <w:lastRenderedPageBreak/>
        <w:t>306. 85.37;   П32</w:t>
      </w:r>
    </w:p>
    <w:p w:rsidR="00486B1E" w:rsidRDefault="00486B1E" w:rsidP="00486B1E">
      <w:r>
        <w:t xml:space="preserve">    1749154-DVD - оис</w:t>
      </w:r>
    </w:p>
    <w:p w:rsidR="00486B1E" w:rsidRDefault="00486B1E" w:rsidP="00486B1E">
      <w:r>
        <w:t xml:space="preserve">    Валентин Пикуль [Видеофильм] : [художественные фильмы]. - Москва : Крупный план, Б.г. . - 4 электрон. опт. диск (DVD-Video) (общее время: 1651 мин.) : зв., цв. - (Литературная классика на экране). - (Коллекция 4 DVD (100 % хит)). - 4 DVD диска в одном контейнере. - Описание с этикетки и контейнера. - Производство: СССР, Россия. - [Диск 4] :  Моонзунд [Видеофильм] : [по мотивам романа Валентина Пикуля] : 2 серий / режиссер-постановщик А. Муратов ; сценарий Э. Володарский при участии Г. Муратовой ; композитор А. Михайлов. - Электронные видеоданные. - 2016. - 1 электрон. опт. диск (DVD-Video) (133 мин.) : зв., цв. - Вых. дан. ориг. к/ф: К/с "Ленфильм", 1987 : 87,00</w:t>
      </w:r>
    </w:p>
    <w:p w:rsidR="00486B1E" w:rsidRDefault="00486B1E" w:rsidP="00486B1E"/>
    <w:p w:rsidR="00486B1E" w:rsidRDefault="00486B1E" w:rsidP="00486B1E">
      <w:r>
        <w:t>307. 85.37;   И85</w:t>
      </w:r>
    </w:p>
    <w:p w:rsidR="00486B1E" w:rsidRDefault="00486B1E" w:rsidP="00486B1E">
      <w:r>
        <w:t xml:space="preserve">    1749170-DVD - оис</w:t>
      </w:r>
    </w:p>
    <w:p w:rsidR="00486B1E" w:rsidRDefault="00486B1E" w:rsidP="00486B1E">
      <w:r>
        <w:t xml:space="preserve">    Исаев : молодость Штирлица [Видеофильм] : героическая эпопея Сергея Урсуляка : экранизация романов Юлиана Семенова : 16 серий / Реж.-постановщик С. Урсуляк ; авт.-сценария  А. Поярков ; комп.: М. Таривердиев, Ю. Красавин; в главных ролях: С. Маковецкий, Д. Страхов, М. Пореченков, К. Лавроненко, Ю. Соломин, А. Смоляков. - Москва : Централ Партнершип Сейлз Хаус, 2009. - 2 электрон. опт. диск (DVD-Video) (общее время: 800 мин.) : зв., цв. - (Сериальный хит). - 2 DVD диска в одном контейнере. - Описание с этикетки и контейнера. - Производство: Россия. - К 50-летию произведений. - [Диск 2], ч.2 :  Пароль не нужен [Видеофильм] : серии 5-8. - Электронные видеоданные - 1 электрон. опт. диск (DVD-Video) : зв., цв. : 133,00</w:t>
      </w:r>
    </w:p>
    <w:p w:rsidR="00486B1E" w:rsidRDefault="00486B1E" w:rsidP="00486B1E"/>
    <w:p w:rsidR="00486B1E" w:rsidRDefault="00486B1E" w:rsidP="00486B1E">
      <w:r>
        <w:t>308. 85.37;   Ч-96</w:t>
      </w:r>
    </w:p>
    <w:p w:rsidR="00486B1E" w:rsidRDefault="00486B1E" w:rsidP="00486B1E">
      <w:r>
        <w:t xml:space="preserve">    1749145-DVD - оис</w:t>
      </w:r>
    </w:p>
    <w:p w:rsidR="00486B1E" w:rsidRDefault="00486B1E" w:rsidP="00486B1E">
      <w:r>
        <w:t xml:space="preserve">    Павел Чухрай [Видеофильм] : [художественные фильмы] / режиссёр-постановщик и автор сценария Павел Чухрай. - Москва, [2017]. - 4 электрон. опт. диск (DVD-Video) (общее время: 417 мин.) : зв., цв. - (Золотой фонд отечественного кино). - (Коллекция 4 DVD (100 % хит)). - 4 DVD диска в одном контейнере. - Описание с этикетки и контейнера. - Производство: Россия, Украина, Франция. - [Диск 3] :  Русская игра [Видеофильм] : по мотивам пьесы Н. В. Гоголя "Игроки" / худож.-постановщик Г. Широков ; гл. операторы: А. Жегалов, В. Климов ; комп. Ю. Потеенко. - Электронные видеоданные. - ВГТРК, 2017. - 1 электрон. опт. диск (DVD-Video) (97 мин.) : зв., цв. - Фильм удостоен главных призов КФ "Окно в Европу", приза КФ "Московская премьера" и приза за лучшую режиссуру КФ "Литература и кино" : 87,00</w:t>
      </w:r>
    </w:p>
    <w:p w:rsidR="00486B1E" w:rsidRDefault="00486B1E" w:rsidP="00486B1E"/>
    <w:p w:rsidR="00486B1E" w:rsidRDefault="00486B1E" w:rsidP="00486B1E">
      <w:r>
        <w:t>309. 85.37;   Г96</w:t>
      </w:r>
    </w:p>
    <w:p w:rsidR="00486B1E" w:rsidRDefault="00486B1E" w:rsidP="00486B1E">
      <w:r>
        <w:t xml:space="preserve">    1749165-DVD - оис</w:t>
      </w:r>
    </w:p>
    <w:p w:rsidR="00486B1E" w:rsidRDefault="00486B1E" w:rsidP="00486B1E">
      <w:r>
        <w:t xml:space="preserve">    Гусары [Видеофильм] : [художественные фильмы]. - Москва, [2003]. - 4 электрон. опт. диск (DVD-Video) (общее время: 444 мин.) : зв., ч.-б. - (Золотой фонд отечественного кино). - (Коллекция 4 DVD (100 % хит)). - 4 DVD диска в одном контейнере. - Описание с этикетки и контейнера. - Производство: СССР, Украина. - [Диск 3] :  Сватовство гусара [Видеофильм] / режиссёр-постановщик и автор сценария С. Дружинина ; оператор-постановщик А. Мукасей. - Электронные видеоданные. - Крупный план, 2008. - 1 электрон. опт. диск (DVD-Video) (67  мин.) : зв., ч.-б. - Вых. дан. ориг. к/ф.: Киностудия "Мосфильм", 1979 г. : 97,75</w:t>
      </w:r>
    </w:p>
    <w:p w:rsidR="00486B1E" w:rsidRDefault="00486B1E" w:rsidP="00486B1E">
      <w:r>
        <w:t xml:space="preserve">    Оглавление: </w:t>
      </w:r>
      <w:hyperlink r:id="rId278" w:history="1">
        <w:r w:rsidR="00B3060D" w:rsidRPr="00512BF0">
          <w:rPr>
            <w:rStyle w:val="a8"/>
          </w:rPr>
          <w:t>http://kitap.tatar.ru/ogl/nlrt/nbrt_obr_2353025.pdf</w:t>
        </w:r>
      </w:hyperlink>
    </w:p>
    <w:p w:rsidR="00B3060D" w:rsidRDefault="00B3060D" w:rsidP="00486B1E"/>
    <w:p w:rsidR="00486B1E" w:rsidRDefault="00486B1E" w:rsidP="00486B1E"/>
    <w:p w:rsidR="00486B1E" w:rsidRDefault="00486B1E" w:rsidP="00486B1E">
      <w:r>
        <w:t>310. 85.37;   С50</w:t>
      </w:r>
    </w:p>
    <w:p w:rsidR="00486B1E" w:rsidRDefault="00486B1E" w:rsidP="00486B1E">
      <w:r>
        <w:t xml:space="preserve">    1747865-DVD - оис</w:t>
      </w:r>
    </w:p>
    <w:p w:rsidR="00486B1E" w:rsidRDefault="00486B1E" w:rsidP="00486B1E">
      <w:r>
        <w:lastRenderedPageBreak/>
        <w:t xml:space="preserve">    Смерть шпионам. Лисья нора [Видеозапись] : художественный фильм / режиссёр Александр Даруга; в ролях: Павел Трубинер, Анатолий Руденко, Евгений Никитин, Карл Ахляйтнер и др. - Электронные видеоданные. - Москва : ООО "Новый диск", [2013]. - 1 электрон. опт. диск (DVD-Video) (188 мин.). - Для детей старше 12 лет. - Описание с этикетки и контейнера диска. - Вых. дан. ориг. к/ф.: ООО "Стар Медиа Дистрибьюшн" и УП "Национальная киностудия "Беларусьфильм", 2012 (Россия) : 149,00</w:t>
      </w:r>
    </w:p>
    <w:p w:rsidR="00486B1E" w:rsidRDefault="00486B1E" w:rsidP="00486B1E"/>
    <w:p w:rsidR="00486B1E" w:rsidRDefault="00486B1E" w:rsidP="00486B1E">
      <w:r>
        <w:t>311. 85.31;   С56</w:t>
      </w:r>
    </w:p>
    <w:p w:rsidR="00486B1E" w:rsidRDefault="00486B1E" w:rsidP="00486B1E">
      <w:r>
        <w:t xml:space="preserve">    1752546-Л - оис; 1752547-Л - оис; 1752548-Л - оис</w:t>
      </w:r>
    </w:p>
    <w:p w:rsidR="00486B1E" w:rsidRDefault="00486B1E" w:rsidP="00486B1E">
      <w:r>
        <w:t xml:space="preserve">    Современные проблемы ансамблево-оркестрового мышления : материалы Международной научно-практической конференции (Казань, 22-22 ноября 2017 года) / М-во культуры РФ ; Казанская государственная консерватория им Н. Г. Жиганова ; [ред.-сост.: Д. Б. Загидуллина, М. А. Беговатова]. - Казань : Казанская государственная консерватория, 2018. - 187 с. : нот. ил. - Библиогр. в конце ст.. - ISBN 978-5-85401-251-5 : 100,00</w:t>
      </w:r>
    </w:p>
    <w:p w:rsidR="00486B1E" w:rsidRDefault="00486B1E" w:rsidP="00486B1E">
      <w:r>
        <w:t xml:space="preserve">    Оглавление: </w:t>
      </w:r>
      <w:hyperlink r:id="rId279" w:history="1">
        <w:r w:rsidR="00B3060D" w:rsidRPr="00512BF0">
          <w:rPr>
            <w:rStyle w:val="a8"/>
          </w:rPr>
          <w:t>http://kitap.tatar.ru/ogl/nlrt/nbrt_obr_2384989.pdf</w:t>
        </w:r>
      </w:hyperlink>
    </w:p>
    <w:p w:rsidR="00B3060D" w:rsidRDefault="00B3060D" w:rsidP="00486B1E"/>
    <w:p w:rsidR="00486B1E" w:rsidRDefault="00486B1E" w:rsidP="00486B1E"/>
    <w:p w:rsidR="00486B1E" w:rsidRDefault="00486B1E" w:rsidP="00486B1E">
      <w:r>
        <w:t>312. 91.9:85.334;   С92</w:t>
      </w:r>
    </w:p>
    <w:p w:rsidR="00486B1E" w:rsidRDefault="00486B1E" w:rsidP="00486B1E">
      <w:r>
        <w:t xml:space="preserve">    1751595-Л - оис</w:t>
      </w:r>
    </w:p>
    <w:p w:rsidR="00486B1E" w:rsidRDefault="00486B1E" w:rsidP="00486B1E">
      <w:r>
        <w:t xml:space="preserve">    Сценическая речь : библиографический указатель, 1929-2009 / Министерство культуры Российской Федерации ; Российская государственная библиотека искусств ; сост.: И. Б. Титунова , Г. М. Чижова ; ред.: А. В. Акименко , Г. М. Кравченко. - Москва : РГБИ, 2011. - 313, [1] с.. - ISBN 978-5-904787-16-5 : 390,29</w:t>
      </w:r>
    </w:p>
    <w:p w:rsidR="00486B1E" w:rsidRDefault="00486B1E" w:rsidP="00486B1E"/>
    <w:p w:rsidR="00486B1E" w:rsidRDefault="00486B1E" w:rsidP="00486B1E">
      <w:r>
        <w:t>313. 85.37;   Т83</w:t>
      </w:r>
    </w:p>
    <w:p w:rsidR="00486B1E" w:rsidRDefault="00486B1E" w:rsidP="00486B1E">
      <w:r>
        <w:t xml:space="preserve">    1747868-DVD - оис</w:t>
      </w:r>
    </w:p>
    <w:p w:rsidR="00486B1E" w:rsidRDefault="00486B1E" w:rsidP="00486B1E">
      <w:r>
        <w:t xml:space="preserve">    Туман 2 [Видеозапись] : военно-патриотический фильм Ивана Шурховецкого / авторы идеи: Леонид Купридо, Вячеслав Муругов ; авторы сценария: Леонид Купридо, Андрей Чивурин, Александр Булынко, Александр Тыркун, Сергей Олехник; генеральные продюсеры: Вячеслав Муругов, Резо Гигинеишвили ; режиссер-постановщик Иван Шурховецкий ; художник-постановщик Игорь Карев. - Электронные видеоданные. - Москва : ООО "Новый Диск-трейд", [2012]. - 1 электрон. опт. диск (DVD-Video) (121 мин.). - Зрителям, достигшим 14 лет. - Формат (16:9), Dolby Digital 2:0, яз.: рус. - Описание с этикетки и контейнера диска. - Вых. дан. ориг.: Производство ООО "ВПП Альянс", ЗАО "Сеть телевизионных станций", 2010 (Россия) : 149,00</w:t>
      </w:r>
    </w:p>
    <w:p w:rsidR="00486B1E" w:rsidRDefault="00486B1E" w:rsidP="00486B1E"/>
    <w:p w:rsidR="00486B1E" w:rsidRDefault="00486B1E" w:rsidP="00486B1E">
      <w:r>
        <w:t>314. 85.37;   Ч-96</w:t>
      </w:r>
    </w:p>
    <w:p w:rsidR="00486B1E" w:rsidRDefault="00486B1E" w:rsidP="00486B1E">
      <w:r>
        <w:t xml:space="preserve">    1749146-DVD - оис</w:t>
      </w:r>
    </w:p>
    <w:p w:rsidR="00486B1E" w:rsidRDefault="00486B1E" w:rsidP="00486B1E">
      <w:r>
        <w:t xml:space="preserve">    Павел Чухрай [Видеофильм] : [художественные фильмы] / режиссёр-постановщик и автор сценария Павел Чухрай. - Москва, [2017]. - 4 электрон. опт. диск (DVD-Video) (общее время: 417 мин.) : зв., цв. - (Золотой фонд отечественного кино). - (Коллекция 4 DVD (100 % хит)). - 4 DVD диска в одном контейнере. - Описание с этикетки и контейнера. - Производство: Россия, Украина, Франция. - [Диск 4] :  Холодное танго [Видеофильм] : [по мотивам романа Э. Севелы] / худож.-постановщики Ю. Григорович, Р. Дас Дичус ; оператор-постановщик И. Клебанов ; комп. Ю. Потеенко. - Электронные видеоданные. - ООО "Студия "Слон" : ООО "Ол Медия Компани", 2017. - 1 электрон. опт. диск (DVD-Video) (110 мин.) : зв., цв. : 87,00</w:t>
      </w:r>
    </w:p>
    <w:p w:rsidR="00486B1E" w:rsidRDefault="00486B1E" w:rsidP="00486B1E"/>
    <w:p w:rsidR="00486B1E" w:rsidRDefault="00486B1E" w:rsidP="00486B1E">
      <w:r>
        <w:t>315. 85.37;   Г96</w:t>
      </w:r>
    </w:p>
    <w:p w:rsidR="00486B1E" w:rsidRDefault="00486B1E" w:rsidP="00486B1E">
      <w:r>
        <w:t xml:space="preserve">    1749166-DVD - оис</w:t>
      </w:r>
    </w:p>
    <w:p w:rsidR="00486B1E" w:rsidRDefault="00486B1E" w:rsidP="00486B1E">
      <w:r>
        <w:lastRenderedPageBreak/>
        <w:t xml:space="preserve">    Гусары [Видеофильм] : [художественные фильмы]. - Москва, [2003]. - 4 электрон. опт. диск (DVD-Video) (общее время: 444 мин.) : зв., ч.-б. - (Золотой фонд отечественного кино). - (Коллекция 4 DVD (100 % хит)). - 4 DVD диска в одном контейнере. - Описание с этикетки и контейнера. - Производство: СССР, Украина. - [Диск 4] :  Эскадрон гусар летучих [Видеофильм] : 2 серии / реж. С. Степанов, Н. Хубов ; авт. сценария С. Крмолинский; композитор А. Журбин. - Электронные видеоданные. - ДВД Магия, 2008. - 1 электрон. опт. диск (DVD-Video) (159  мин.) : зв., ч.-б. - Вых. дан. ориг. к/ф.: Киностудия им. М. Горького, 1980 г. : 97,75</w:t>
      </w:r>
    </w:p>
    <w:p w:rsidR="00486B1E" w:rsidRDefault="00486B1E" w:rsidP="00486B1E">
      <w:r>
        <w:t xml:space="preserve">    Оглавление: </w:t>
      </w:r>
      <w:hyperlink r:id="rId280" w:history="1">
        <w:r w:rsidR="00B3060D" w:rsidRPr="00512BF0">
          <w:rPr>
            <w:rStyle w:val="a8"/>
          </w:rPr>
          <w:t>http://kitap.tatar.ru/ogl/nlrt/nbrt_obr_2353039.pdf</w:t>
        </w:r>
      </w:hyperlink>
    </w:p>
    <w:p w:rsidR="00B3060D" w:rsidRDefault="00B3060D" w:rsidP="00486B1E"/>
    <w:p w:rsidR="00486B1E" w:rsidRDefault="00486B1E" w:rsidP="00486B1E"/>
    <w:p w:rsidR="00486B1E" w:rsidRDefault="00486B1E" w:rsidP="00486B1E">
      <w:r>
        <w:t>316. 85.37;   Б44</w:t>
      </w:r>
    </w:p>
    <w:p w:rsidR="00486B1E" w:rsidRDefault="00486B1E" w:rsidP="00486B1E">
      <w:r>
        <w:t xml:space="preserve">    1750973-Л - оис</w:t>
      </w:r>
    </w:p>
    <w:p w:rsidR="00486B1E" w:rsidRDefault="00486B1E" w:rsidP="00486B1E">
      <w:r>
        <w:t xml:space="preserve">    Бельмондо, Жан-Поль</w:t>
      </w:r>
    </w:p>
    <w:p w:rsidR="00486B1E" w:rsidRDefault="00486B1E" w:rsidP="00486B1E">
      <w:r>
        <w:t>Тысяча жизней / Жан-Поль Бельмондо; пер. с фр. Н. О. Хотинской. - Москва : Эксмо, 2017. - 317, [1] с. - (Автобиография великого человека).. - ISBN 978-5-04-089159-7 : 367,95</w:t>
      </w:r>
    </w:p>
    <w:p w:rsidR="00486B1E" w:rsidRDefault="00486B1E" w:rsidP="00486B1E">
      <w:r>
        <w:t xml:space="preserve">    Оглавление: </w:t>
      </w:r>
      <w:hyperlink r:id="rId281" w:history="1">
        <w:r w:rsidR="00B3060D" w:rsidRPr="00512BF0">
          <w:rPr>
            <w:rStyle w:val="a8"/>
          </w:rPr>
          <w:t>http://kitap.tatar.ru/ogl/nlrt/nbrt_obr_2389877.pdf</w:t>
        </w:r>
      </w:hyperlink>
    </w:p>
    <w:p w:rsidR="00B3060D" w:rsidRDefault="00B3060D" w:rsidP="00486B1E"/>
    <w:p w:rsidR="00486B1E" w:rsidRDefault="00486B1E" w:rsidP="00486B1E"/>
    <w:p w:rsidR="00486B1E" w:rsidRDefault="00486B1E" w:rsidP="00486B1E">
      <w:r>
        <w:t>317. 85.37;   Б46</w:t>
      </w:r>
    </w:p>
    <w:p w:rsidR="00486B1E" w:rsidRDefault="00486B1E" w:rsidP="00486B1E">
      <w:r>
        <w:t xml:space="preserve">    1751251-Л - оис</w:t>
      </w:r>
    </w:p>
    <w:p w:rsidR="00486B1E" w:rsidRDefault="00486B1E" w:rsidP="00486B1E">
      <w:r>
        <w:t xml:space="preserve">    Бенуа, Софья</w:t>
      </w:r>
    </w:p>
    <w:p w:rsidR="00486B1E" w:rsidRDefault="00486B1E" w:rsidP="00486B1E">
      <w:r>
        <w:t>Леонардо Ди Каприо. Наполовину русский жених / Софья Бенуа. - Москва : Алгоритм, 2016. - 206, [1] с. : фот. - (Мужчины, покорившие мир).. - ISBN 978-5-906861-73-3 : 429,00</w:t>
      </w:r>
    </w:p>
    <w:p w:rsidR="00486B1E" w:rsidRDefault="00486B1E" w:rsidP="00486B1E">
      <w:r>
        <w:t xml:space="preserve">    Оглавление: </w:t>
      </w:r>
      <w:hyperlink r:id="rId282" w:history="1">
        <w:r w:rsidR="00B3060D" w:rsidRPr="00512BF0">
          <w:rPr>
            <w:rStyle w:val="a8"/>
          </w:rPr>
          <w:t>http://kitap.tatar.ru/ogl/nlrt/nbrt_obr_2360579.pdf</w:t>
        </w:r>
      </w:hyperlink>
    </w:p>
    <w:p w:rsidR="00B3060D" w:rsidRDefault="00B3060D" w:rsidP="00486B1E"/>
    <w:p w:rsidR="00486B1E" w:rsidRDefault="00486B1E" w:rsidP="00486B1E"/>
    <w:p w:rsidR="00486B1E" w:rsidRDefault="00486B1E" w:rsidP="00486B1E">
      <w:r>
        <w:t>318. 85.334;   Г57</w:t>
      </w:r>
    </w:p>
    <w:p w:rsidR="00486B1E" w:rsidRDefault="00486B1E" w:rsidP="00486B1E">
      <w:r>
        <w:t xml:space="preserve">    1751469-Л - оис</w:t>
      </w:r>
    </w:p>
    <w:p w:rsidR="00486B1E" w:rsidRDefault="00486B1E" w:rsidP="00486B1E">
      <w:r>
        <w:t xml:space="preserve">    Говард, Майкл</w:t>
      </w:r>
    </w:p>
    <w:p w:rsidR="00486B1E" w:rsidRPr="00486B1E" w:rsidRDefault="00486B1E" w:rsidP="00486B1E">
      <w:pPr>
        <w:rPr>
          <w:lang w:val="en-US"/>
        </w:rPr>
      </w:pPr>
      <w:r>
        <w:t xml:space="preserve">Актёр от чистого сердца. Как раскрыть в себе сценический талант / Майкл Говард; пер. с англ. Я. Матросовой. - Москва : КоЛибри : Азбука-Аттикус, 2017. - 254, [1] c. : ил. - Доп. тит. л. англ. - Загл. и авт. на яз  ориг.: The Actor Uncovered. </w:t>
      </w:r>
      <w:r w:rsidRPr="00486B1E">
        <w:rPr>
          <w:lang w:val="en-US"/>
        </w:rPr>
        <w:t>A Life in Acting / Michael Howard. - ISBN 978-5-389-12454-7 : 399,02</w:t>
      </w:r>
    </w:p>
    <w:p w:rsidR="00486B1E" w:rsidRPr="00B3060D" w:rsidRDefault="00486B1E" w:rsidP="00486B1E">
      <w:r w:rsidRPr="00B3060D">
        <w:t xml:space="preserve">    </w:t>
      </w:r>
      <w:r>
        <w:t>Оглавление</w:t>
      </w:r>
      <w:r w:rsidRPr="00B3060D">
        <w:t xml:space="preserve">: </w:t>
      </w:r>
      <w:hyperlink r:id="rId283" w:history="1">
        <w:r w:rsidR="00B3060D" w:rsidRPr="00512BF0">
          <w:rPr>
            <w:rStyle w:val="a8"/>
            <w:lang w:val="en-US"/>
          </w:rPr>
          <w:t>http</w:t>
        </w:r>
        <w:r w:rsidR="00B3060D" w:rsidRPr="00B3060D">
          <w:rPr>
            <w:rStyle w:val="a8"/>
          </w:rPr>
          <w:t>://</w:t>
        </w:r>
        <w:r w:rsidR="00B3060D" w:rsidRPr="00512BF0">
          <w:rPr>
            <w:rStyle w:val="a8"/>
            <w:lang w:val="en-US"/>
          </w:rPr>
          <w:t>kitap</w:t>
        </w:r>
        <w:r w:rsidR="00B3060D" w:rsidRPr="00B3060D">
          <w:rPr>
            <w:rStyle w:val="a8"/>
          </w:rPr>
          <w:t>.</w:t>
        </w:r>
        <w:r w:rsidR="00B3060D" w:rsidRPr="00512BF0">
          <w:rPr>
            <w:rStyle w:val="a8"/>
            <w:lang w:val="en-US"/>
          </w:rPr>
          <w:t>tatar</w:t>
        </w:r>
        <w:r w:rsidR="00B3060D" w:rsidRPr="00B3060D">
          <w:rPr>
            <w:rStyle w:val="a8"/>
          </w:rPr>
          <w:t>.</w:t>
        </w:r>
        <w:r w:rsidR="00B3060D" w:rsidRPr="00512BF0">
          <w:rPr>
            <w:rStyle w:val="a8"/>
            <w:lang w:val="en-US"/>
          </w:rPr>
          <w:t>ru</w:t>
        </w:r>
        <w:r w:rsidR="00B3060D" w:rsidRPr="00B3060D">
          <w:rPr>
            <w:rStyle w:val="a8"/>
          </w:rPr>
          <w:t>/</w:t>
        </w:r>
        <w:r w:rsidR="00B3060D" w:rsidRPr="00512BF0">
          <w:rPr>
            <w:rStyle w:val="a8"/>
            <w:lang w:val="en-US"/>
          </w:rPr>
          <w:t>ogl</w:t>
        </w:r>
        <w:r w:rsidR="00B3060D" w:rsidRPr="00B3060D">
          <w:rPr>
            <w:rStyle w:val="a8"/>
          </w:rPr>
          <w:t>/</w:t>
        </w:r>
        <w:r w:rsidR="00B3060D" w:rsidRPr="00512BF0">
          <w:rPr>
            <w:rStyle w:val="a8"/>
            <w:lang w:val="en-US"/>
          </w:rPr>
          <w:t>nlrt</w:t>
        </w:r>
        <w:r w:rsidR="00B3060D" w:rsidRPr="00B3060D">
          <w:rPr>
            <w:rStyle w:val="a8"/>
          </w:rPr>
          <w:t>/</w:t>
        </w:r>
        <w:r w:rsidR="00B3060D" w:rsidRPr="00512BF0">
          <w:rPr>
            <w:rStyle w:val="a8"/>
            <w:lang w:val="en-US"/>
          </w:rPr>
          <w:t>nbrt</w:t>
        </w:r>
        <w:r w:rsidR="00B3060D" w:rsidRPr="00B3060D">
          <w:rPr>
            <w:rStyle w:val="a8"/>
          </w:rPr>
          <w:t>_</w:t>
        </w:r>
        <w:r w:rsidR="00B3060D" w:rsidRPr="00512BF0">
          <w:rPr>
            <w:rStyle w:val="a8"/>
            <w:lang w:val="en-US"/>
          </w:rPr>
          <w:t>obr</w:t>
        </w:r>
        <w:r w:rsidR="00B3060D" w:rsidRPr="00B3060D">
          <w:rPr>
            <w:rStyle w:val="a8"/>
          </w:rPr>
          <w:t>_2360718.</w:t>
        </w:r>
        <w:r w:rsidR="00B3060D" w:rsidRPr="00512BF0">
          <w:rPr>
            <w:rStyle w:val="a8"/>
            <w:lang w:val="en-US"/>
          </w:rPr>
          <w:t>pdf</w:t>
        </w:r>
      </w:hyperlink>
    </w:p>
    <w:p w:rsidR="00B3060D" w:rsidRPr="00B3060D" w:rsidRDefault="00B3060D" w:rsidP="00486B1E"/>
    <w:p w:rsidR="00486B1E" w:rsidRPr="00B3060D" w:rsidRDefault="00486B1E" w:rsidP="00486B1E"/>
    <w:p w:rsidR="00486B1E" w:rsidRDefault="00486B1E" w:rsidP="00486B1E">
      <w:pPr>
        <w:rPr>
          <w:lang w:val="en-US"/>
        </w:rPr>
      </w:pPr>
      <w:r>
        <w:rPr>
          <w:lang w:val="en-US"/>
        </w:rPr>
        <w:t>319. 85.334;   Д69</w:t>
      </w:r>
    </w:p>
    <w:p w:rsidR="00486B1E" w:rsidRDefault="00486B1E" w:rsidP="00486B1E">
      <w:pPr>
        <w:rPr>
          <w:lang w:val="en-US"/>
        </w:rPr>
      </w:pPr>
      <w:r>
        <w:rPr>
          <w:lang w:val="en-US"/>
        </w:rPr>
        <w:t xml:space="preserve">    1751608-Л - оис</w:t>
      </w:r>
    </w:p>
    <w:p w:rsidR="00486B1E" w:rsidRPr="00486B1E" w:rsidRDefault="00486B1E" w:rsidP="00486B1E">
      <w:r w:rsidRPr="00486B1E">
        <w:t xml:space="preserve">    Доронина, Татьяна Васильевна</w:t>
      </w:r>
    </w:p>
    <w:p w:rsidR="00486B1E" w:rsidRDefault="00486B1E" w:rsidP="00486B1E">
      <w:r w:rsidRPr="00486B1E">
        <w:t xml:space="preserve">Дневник актрисы / Татьяна Доронина; [ред. Л. В. Колпакова]. - 3-е изд., доп. - Москва : У Никитских ворот, 2018. - 410, [4] с. : ил., порт.. - </w:t>
      </w:r>
      <w:r>
        <w:rPr>
          <w:lang w:val="en-US"/>
        </w:rPr>
        <w:t>ISBN</w:t>
      </w:r>
      <w:r w:rsidRPr="00486B1E">
        <w:t xml:space="preserve"> 978-5-00095-370-9 : 2039,96</w:t>
      </w:r>
    </w:p>
    <w:p w:rsidR="00486B1E" w:rsidRDefault="00486B1E" w:rsidP="00486B1E">
      <w:r>
        <w:t xml:space="preserve">    Оглавление: </w:t>
      </w:r>
      <w:hyperlink r:id="rId284" w:history="1">
        <w:r w:rsidR="00B3060D" w:rsidRPr="00512BF0">
          <w:rPr>
            <w:rStyle w:val="a8"/>
          </w:rPr>
          <w:t>http://kitap.tatar.ru/ogl/nlrt/nbrt_obr_2376496.pdf</w:t>
        </w:r>
      </w:hyperlink>
    </w:p>
    <w:p w:rsidR="00B3060D" w:rsidRDefault="00B3060D" w:rsidP="00486B1E">
      <w:bookmarkStart w:id="0" w:name="_GoBack"/>
      <w:bookmarkEnd w:id="0"/>
    </w:p>
    <w:p w:rsidR="00486B1E" w:rsidRDefault="00486B1E" w:rsidP="00486B1E"/>
    <w:p w:rsidR="00354AAC" w:rsidRPr="00486B1E" w:rsidRDefault="00354AAC" w:rsidP="00486B1E"/>
    <w:sectPr w:rsidR="00354AAC" w:rsidRPr="00486B1E">
      <w:headerReference w:type="even" r:id="rId285"/>
      <w:headerReference w:type="default" r:id="rId286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EFE" w:rsidRDefault="00296EFE">
      <w:r>
        <w:separator/>
      </w:r>
    </w:p>
  </w:endnote>
  <w:endnote w:type="continuationSeparator" w:id="0">
    <w:p w:rsidR="00296EFE" w:rsidRDefault="0029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EFE" w:rsidRDefault="00296EFE">
      <w:r>
        <w:separator/>
      </w:r>
    </w:p>
  </w:footnote>
  <w:footnote w:type="continuationSeparator" w:id="0">
    <w:p w:rsidR="00296EFE" w:rsidRDefault="00296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E70" w:rsidRDefault="00FC1E70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1E70" w:rsidRDefault="00FC1E70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E70" w:rsidRDefault="00FC1E70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060D">
      <w:rPr>
        <w:rStyle w:val="a5"/>
        <w:noProof/>
      </w:rPr>
      <w:t>60</w:t>
    </w:r>
    <w:r>
      <w:rPr>
        <w:rStyle w:val="a5"/>
      </w:rPr>
      <w:fldChar w:fldCharType="end"/>
    </w:r>
  </w:p>
  <w:p w:rsidR="00FC1E70" w:rsidRDefault="00FC1E70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A36"/>
    <w:rsid w:val="00031B61"/>
    <w:rsid w:val="000A2FB9"/>
    <w:rsid w:val="000A7FFB"/>
    <w:rsid w:val="002206EF"/>
    <w:rsid w:val="00296EFE"/>
    <w:rsid w:val="002D039B"/>
    <w:rsid w:val="002F3843"/>
    <w:rsid w:val="00354AAC"/>
    <w:rsid w:val="003B20C2"/>
    <w:rsid w:val="003F3CA3"/>
    <w:rsid w:val="00486B1E"/>
    <w:rsid w:val="004D6344"/>
    <w:rsid w:val="00506DDC"/>
    <w:rsid w:val="005160EF"/>
    <w:rsid w:val="00565F0C"/>
    <w:rsid w:val="00567FB1"/>
    <w:rsid w:val="005A2ED2"/>
    <w:rsid w:val="005D59FD"/>
    <w:rsid w:val="005E55F1"/>
    <w:rsid w:val="00600757"/>
    <w:rsid w:val="006056E1"/>
    <w:rsid w:val="00632412"/>
    <w:rsid w:val="006D79F4"/>
    <w:rsid w:val="00786889"/>
    <w:rsid w:val="007954D5"/>
    <w:rsid w:val="007C1698"/>
    <w:rsid w:val="007D15B0"/>
    <w:rsid w:val="007D3109"/>
    <w:rsid w:val="00920E80"/>
    <w:rsid w:val="009434A1"/>
    <w:rsid w:val="009C0DC6"/>
    <w:rsid w:val="009C187E"/>
    <w:rsid w:val="009C5B54"/>
    <w:rsid w:val="00AB628F"/>
    <w:rsid w:val="00B3060D"/>
    <w:rsid w:val="00B725AB"/>
    <w:rsid w:val="00C00A36"/>
    <w:rsid w:val="00C97024"/>
    <w:rsid w:val="00CA765C"/>
    <w:rsid w:val="00DC6E60"/>
    <w:rsid w:val="00E07B03"/>
    <w:rsid w:val="00EA7A54"/>
    <w:rsid w:val="00FB70A7"/>
    <w:rsid w:val="00FC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0D975-783F-4EC3-BBD4-F3E585D5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semiHidden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486B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357970.pdf" TargetMode="External"/><Relationship Id="rId21" Type="http://schemas.openxmlformats.org/officeDocument/2006/relationships/hyperlink" Target="http://kitap.tatar.ru/ogl/nlrt/nbrt_obr_2360612.pdf" TargetMode="External"/><Relationship Id="rId42" Type="http://schemas.openxmlformats.org/officeDocument/2006/relationships/hyperlink" Target="http://kitap.tatar.ru/ogl/nlrt/nbrt_obr_2357678.pdf" TargetMode="External"/><Relationship Id="rId63" Type="http://schemas.openxmlformats.org/officeDocument/2006/relationships/hyperlink" Target="http://kitap.tatar.ru/ogl/nlrt/nbrt_obr_2357776.pdf" TargetMode="External"/><Relationship Id="rId84" Type="http://schemas.openxmlformats.org/officeDocument/2006/relationships/hyperlink" Target="http://kitap.tatar.ru/ogl/nlrt/nbrt_obr_2360384.pdf" TargetMode="External"/><Relationship Id="rId138" Type="http://schemas.openxmlformats.org/officeDocument/2006/relationships/hyperlink" Target="http://kitap.tatar.ru/ogl/nlrt/nbrt_obr_2357188.pdf" TargetMode="External"/><Relationship Id="rId159" Type="http://schemas.openxmlformats.org/officeDocument/2006/relationships/hyperlink" Target="http://kitap.tatar.ru/ogl/nlrt/nbrt_obr_2360727.pdf" TargetMode="External"/><Relationship Id="rId170" Type="http://schemas.openxmlformats.org/officeDocument/2006/relationships/hyperlink" Target="http://kitap.tatar.ru/ogl/nlrt/nbrt_obr_2373242.pdf" TargetMode="External"/><Relationship Id="rId191" Type="http://schemas.openxmlformats.org/officeDocument/2006/relationships/hyperlink" Target="http://kitap.tatar.ru/ogl/nlrt/nbrt_obr_2385652.pdf" TargetMode="External"/><Relationship Id="rId205" Type="http://schemas.openxmlformats.org/officeDocument/2006/relationships/hyperlink" Target="http://kitap.tatar.ru/ogl/nlrt/nbrt_obr_2360687.pdf" TargetMode="External"/><Relationship Id="rId226" Type="http://schemas.openxmlformats.org/officeDocument/2006/relationships/hyperlink" Target="http://kitap.tatar.ru/ogl/nlrt/nbrt_obr_2387702.pdf" TargetMode="External"/><Relationship Id="rId247" Type="http://schemas.openxmlformats.org/officeDocument/2006/relationships/hyperlink" Target="http://kitap.tatar.ru/ogl/nlrt/nbrt_obr_2357574.pdf" TargetMode="External"/><Relationship Id="rId107" Type="http://schemas.openxmlformats.org/officeDocument/2006/relationships/hyperlink" Target="http://kitap.tatar.ru/ogl/nlrt/nbrt_obr_2360683.pdf" TargetMode="External"/><Relationship Id="rId268" Type="http://schemas.openxmlformats.org/officeDocument/2006/relationships/hyperlink" Target="http://kitap.tatar.ru/ogl/nlrt/nbrt_obr_2352332.pdf" TargetMode="External"/><Relationship Id="rId11" Type="http://schemas.openxmlformats.org/officeDocument/2006/relationships/hyperlink" Target="http://kitap.tatar.ru/ogl/nlrt/nbrt_obr_2386218.pdf" TargetMode="External"/><Relationship Id="rId32" Type="http://schemas.openxmlformats.org/officeDocument/2006/relationships/hyperlink" Target="http://kitap.tatar.ru/ogl/nlrt/nbrt_obr_2373577.pdf" TargetMode="External"/><Relationship Id="rId53" Type="http://schemas.openxmlformats.org/officeDocument/2006/relationships/hyperlink" Target="http://kitap.tatar.ru/ogl/nlrt/nbrt_obr_2386431.pdf" TargetMode="External"/><Relationship Id="rId74" Type="http://schemas.openxmlformats.org/officeDocument/2006/relationships/hyperlink" Target="http://kitap.tatar.ru/ogl/nlrt/nbrt_obr_2378114.pdf" TargetMode="External"/><Relationship Id="rId128" Type="http://schemas.openxmlformats.org/officeDocument/2006/relationships/hyperlink" Target="http://kitap.tatar.ru/ogl/nlrt/nbrt_obr_2357203.pdf" TargetMode="External"/><Relationship Id="rId149" Type="http://schemas.openxmlformats.org/officeDocument/2006/relationships/hyperlink" Target="http://kitap.tatar.ru/ogl/nlrt/nbrt_obr_2386770.pdf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kitap.tatar.ru/ogl/nlrt/nbrt_obr_2360210.pdf" TargetMode="External"/><Relationship Id="rId160" Type="http://schemas.openxmlformats.org/officeDocument/2006/relationships/hyperlink" Target="http://kitap.tatar.ru/ogl/nlrt/nbrt_obr_2356712.pdf" TargetMode="External"/><Relationship Id="rId181" Type="http://schemas.openxmlformats.org/officeDocument/2006/relationships/hyperlink" Target="http://kitap.tatar.ru/ogl/nlrt/nbrt_obr_2360484.pdf" TargetMode="External"/><Relationship Id="rId216" Type="http://schemas.openxmlformats.org/officeDocument/2006/relationships/hyperlink" Target="http://kitap.tatar.ru/ogl/nlrt/nbrt_obr_2358077.pdf" TargetMode="External"/><Relationship Id="rId237" Type="http://schemas.openxmlformats.org/officeDocument/2006/relationships/hyperlink" Target="http://kitap.tatar.ru/ogl/nlrt/nbrt_obr_2359612.pdf" TargetMode="External"/><Relationship Id="rId258" Type="http://schemas.openxmlformats.org/officeDocument/2006/relationships/hyperlink" Target="http://kitap.tatar.ru/ogl/nlrt/nbrt_obr_2360633.pdf" TargetMode="External"/><Relationship Id="rId279" Type="http://schemas.openxmlformats.org/officeDocument/2006/relationships/hyperlink" Target="http://kitap.tatar.ru/ogl/nlrt/nbrt_obr_2384989.pdf" TargetMode="External"/><Relationship Id="rId22" Type="http://schemas.openxmlformats.org/officeDocument/2006/relationships/hyperlink" Target="http://kitap.tatar.ru/ogl/nlrt/nbrt_obr_2292485.pdf" TargetMode="External"/><Relationship Id="rId43" Type="http://schemas.openxmlformats.org/officeDocument/2006/relationships/hyperlink" Target="http://kitap.tatar.ru/ogl/nlrt/nbrt_obr_2359481.pdf" TargetMode="External"/><Relationship Id="rId64" Type="http://schemas.openxmlformats.org/officeDocument/2006/relationships/hyperlink" Target="http://kitap.tatar.ru/ogl/nlrt/nbrt_obr_2373597.pdf" TargetMode="External"/><Relationship Id="rId118" Type="http://schemas.openxmlformats.org/officeDocument/2006/relationships/hyperlink" Target="http://kitap.tatar.ru/ogl/nlrt/nbrt_obr_2384518.pdf" TargetMode="External"/><Relationship Id="rId139" Type="http://schemas.openxmlformats.org/officeDocument/2006/relationships/hyperlink" Target="http://kitap.tatar.ru/ogl/nlrt/nbrt_obr_2356837.pdf" TargetMode="External"/><Relationship Id="rId85" Type="http://schemas.openxmlformats.org/officeDocument/2006/relationships/hyperlink" Target="http://kitap.tatar.ru/ogl/nlrt/nbrt_obr_2386164.pdf" TargetMode="External"/><Relationship Id="rId150" Type="http://schemas.openxmlformats.org/officeDocument/2006/relationships/hyperlink" Target="http://kitap.tatar.ru/ogl/nlrt/nbrt_obr_2387403.pdf" TargetMode="External"/><Relationship Id="rId171" Type="http://schemas.openxmlformats.org/officeDocument/2006/relationships/hyperlink" Target="http://kitap.tatar.ru/ogl/nlrt/nbrt_obr_2378818.pdf" TargetMode="External"/><Relationship Id="rId192" Type="http://schemas.openxmlformats.org/officeDocument/2006/relationships/hyperlink" Target="http://kitap.tatar.ru/ogl/nlrt/nbrt_obr_2360772.pdf" TargetMode="External"/><Relationship Id="rId206" Type="http://schemas.openxmlformats.org/officeDocument/2006/relationships/hyperlink" Target="http://kitap.tatar.ru/ogl/nlrt/nbrt_obr_2360556.pdf" TargetMode="External"/><Relationship Id="rId227" Type="http://schemas.openxmlformats.org/officeDocument/2006/relationships/hyperlink" Target="http://kitap.tatar.ru/ogl/nlrt/nbrt_obr_2356654.pdf" TargetMode="External"/><Relationship Id="rId248" Type="http://schemas.openxmlformats.org/officeDocument/2006/relationships/hyperlink" Target="http://kitap.tatar.ru/ogl/nlrt/nbrt_obr_2387955.pdf" TargetMode="External"/><Relationship Id="rId269" Type="http://schemas.openxmlformats.org/officeDocument/2006/relationships/hyperlink" Target="http://kitap.tatar.ru/ogl/nlrt/nbrt_obr_2352362.pdf" TargetMode="External"/><Relationship Id="rId12" Type="http://schemas.openxmlformats.org/officeDocument/2006/relationships/hyperlink" Target="http://kitap.tatar.ru/ogl/nlrt/nbrt_obr_2384132.pdf" TargetMode="External"/><Relationship Id="rId33" Type="http://schemas.openxmlformats.org/officeDocument/2006/relationships/hyperlink" Target="http://kitap.tatar.ru/ogl/nlrt/nbrt_obr_2357692.pdf" TargetMode="External"/><Relationship Id="rId108" Type="http://schemas.openxmlformats.org/officeDocument/2006/relationships/hyperlink" Target="http://kitap.tatar.ru/ogl/nlrt/nbrt_obr_2357497.pdf" TargetMode="External"/><Relationship Id="rId129" Type="http://schemas.openxmlformats.org/officeDocument/2006/relationships/hyperlink" Target="http://kitap.tatar.ru/ogl/nlrt/nbrt_obr_2356763.pdf" TargetMode="External"/><Relationship Id="rId280" Type="http://schemas.openxmlformats.org/officeDocument/2006/relationships/hyperlink" Target="http://kitap.tatar.ru/ogl/nlrt/nbrt_obr_2353039.pdf" TargetMode="External"/><Relationship Id="rId54" Type="http://schemas.openxmlformats.org/officeDocument/2006/relationships/hyperlink" Target="http://kitap.tatar.ru/ogl/nlrt/nbrt_obr_2357579.pdf" TargetMode="External"/><Relationship Id="rId75" Type="http://schemas.openxmlformats.org/officeDocument/2006/relationships/hyperlink" Target="http://kitap.tatar.ru/ogl/nlrt/nbrt_obr_2381167.pdf" TargetMode="External"/><Relationship Id="rId96" Type="http://schemas.openxmlformats.org/officeDocument/2006/relationships/hyperlink" Target="http://kitap.tatar.ru/ogl/nlrt/nbrt_obr_2386306.pdf" TargetMode="External"/><Relationship Id="rId140" Type="http://schemas.openxmlformats.org/officeDocument/2006/relationships/hyperlink" Target="http://kitap.tatar.ru/ogl/nlrt/nbrt_obr_2356918.pdf" TargetMode="External"/><Relationship Id="rId161" Type="http://schemas.openxmlformats.org/officeDocument/2006/relationships/hyperlink" Target="http://kitap.tatar.ru/ogl/nlrt/nbrt_obr_2387579.pdf" TargetMode="External"/><Relationship Id="rId182" Type="http://schemas.openxmlformats.org/officeDocument/2006/relationships/hyperlink" Target="http://kitap.tatar.ru/ogl/nlrt/nbrt_obr_2360408.pdf" TargetMode="External"/><Relationship Id="rId217" Type="http://schemas.openxmlformats.org/officeDocument/2006/relationships/hyperlink" Target="http://kitap.tatar.ru/ogl/nlrt/nbrt_obr_2358293.pdf" TargetMode="External"/><Relationship Id="rId6" Type="http://schemas.openxmlformats.org/officeDocument/2006/relationships/hyperlink" Target="http://kitap.tatar.ru/ogl/nlrt/nbrt_obr_2359416.pdf" TargetMode="External"/><Relationship Id="rId238" Type="http://schemas.openxmlformats.org/officeDocument/2006/relationships/hyperlink" Target="http://kitap.tatar.ru/ogl/nlrt/nbrt_obr_2360490.pdf" TargetMode="External"/><Relationship Id="rId259" Type="http://schemas.openxmlformats.org/officeDocument/2006/relationships/hyperlink" Target="http://kitap.tatar.ru/ogl/nlrt/nbrt_obr_2338455.pdf" TargetMode="External"/><Relationship Id="rId23" Type="http://schemas.openxmlformats.org/officeDocument/2006/relationships/hyperlink" Target="http://kitap.tatar.ru/ogl/nlrt/nbrt_obr_2360339.pdf" TargetMode="External"/><Relationship Id="rId119" Type="http://schemas.openxmlformats.org/officeDocument/2006/relationships/hyperlink" Target="http://kitap.tatar.ru/ogl/nlrt/nbrt_obr_2360059.pdf" TargetMode="External"/><Relationship Id="rId270" Type="http://schemas.openxmlformats.org/officeDocument/2006/relationships/hyperlink" Target="http://kitap.tatar.ru/ogl/nlrt/nbrt_obr_2378371.pdf" TargetMode="External"/><Relationship Id="rId44" Type="http://schemas.openxmlformats.org/officeDocument/2006/relationships/hyperlink" Target="http://kitap.tatar.ru/ogl/nlrt/nbrt_obr_2385995.pdf" TargetMode="External"/><Relationship Id="rId65" Type="http://schemas.openxmlformats.org/officeDocument/2006/relationships/hyperlink" Target="http://kitap.tatar.ru/ogl/nlrt/nbrt_obr_2385179.pdf" TargetMode="External"/><Relationship Id="rId86" Type="http://schemas.openxmlformats.org/officeDocument/2006/relationships/hyperlink" Target="http://kitap.tatar.ru/ogl/nlrt/nbrt_obr_2360500.pdf" TargetMode="External"/><Relationship Id="rId130" Type="http://schemas.openxmlformats.org/officeDocument/2006/relationships/hyperlink" Target="http://kitap.tatar.ru/ogl/nlrt/nbrt_obr_2356811.pdf" TargetMode="External"/><Relationship Id="rId151" Type="http://schemas.openxmlformats.org/officeDocument/2006/relationships/hyperlink" Target="http://kitap.tatar.ru/ogl/nlrt/nbrt_obr_2387915.pdf" TargetMode="External"/><Relationship Id="rId172" Type="http://schemas.openxmlformats.org/officeDocument/2006/relationships/hyperlink" Target="http://kitap.tatar.ru/ogl/nlrt/nbrt_obr_2378453.pdf" TargetMode="External"/><Relationship Id="rId193" Type="http://schemas.openxmlformats.org/officeDocument/2006/relationships/hyperlink" Target="http://kitap.tatar.ru/ogl/nlrt/nbrt_obr_2388579.pdf" TargetMode="External"/><Relationship Id="rId207" Type="http://schemas.openxmlformats.org/officeDocument/2006/relationships/hyperlink" Target="http://kitap.tatar.ru/ogl/nlrt/nbrt_obr_2384324.pdf" TargetMode="External"/><Relationship Id="rId228" Type="http://schemas.openxmlformats.org/officeDocument/2006/relationships/hyperlink" Target="http://kitap.tatar.ru/ogl/nlrt/nbrt_obr_2356709.pdf" TargetMode="External"/><Relationship Id="rId249" Type="http://schemas.openxmlformats.org/officeDocument/2006/relationships/hyperlink" Target="http://kitap.tatar.ru/ogl/nlrt/nbrt_obr_2353725.pdf" TargetMode="External"/><Relationship Id="rId13" Type="http://schemas.openxmlformats.org/officeDocument/2006/relationships/hyperlink" Target="http://kitap.tatar.ru/ogl/nlrt/nbrt_obr_2360317.pdf" TargetMode="External"/><Relationship Id="rId18" Type="http://schemas.openxmlformats.org/officeDocument/2006/relationships/hyperlink" Target="http://kitap.tatar.ru/ogl/nlrt/nbrt_obr_2360592.pdf" TargetMode="External"/><Relationship Id="rId39" Type="http://schemas.openxmlformats.org/officeDocument/2006/relationships/hyperlink" Target="http://kitap.tatar.ru/ogl/nlrt/nbrt_obr_2357795.pdf" TargetMode="External"/><Relationship Id="rId109" Type="http://schemas.openxmlformats.org/officeDocument/2006/relationships/hyperlink" Target="http://kitap.tatar.ru/ogl/nlrt/nbrt_obr_2359545.pdf" TargetMode="External"/><Relationship Id="rId260" Type="http://schemas.openxmlformats.org/officeDocument/2006/relationships/hyperlink" Target="http://kitap.tatar.ru/ogl/nlrt/nbrt_obr_2332450.pdf" TargetMode="External"/><Relationship Id="rId265" Type="http://schemas.openxmlformats.org/officeDocument/2006/relationships/hyperlink" Target="http://kitap.tatar.ru/ogl/nlrt/nbrt_obr_2373460.pdf" TargetMode="External"/><Relationship Id="rId281" Type="http://schemas.openxmlformats.org/officeDocument/2006/relationships/hyperlink" Target="http://kitap.tatar.ru/ogl/nlrt/nbrt_obr_2389877.pdf" TargetMode="External"/><Relationship Id="rId286" Type="http://schemas.openxmlformats.org/officeDocument/2006/relationships/header" Target="header2.xml"/><Relationship Id="rId34" Type="http://schemas.openxmlformats.org/officeDocument/2006/relationships/hyperlink" Target="http://kitap.tatar.ru/ogl/nlrt/nbrt_obr_2357954.pdf" TargetMode="External"/><Relationship Id="rId50" Type="http://schemas.openxmlformats.org/officeDocument/2006/relationships/hyperlink" Target="http://kitap.tatar.ru/ogl/nlrt/nbrt_obr_2360601.pdf" TargetMode="External"/><Relationship Id="rId55" Type="http://schemas.openxmlformats.org/officeDocument/2006/relationships/hyperlink" Target="http://kitap.tatar.ru/ogl/nlrt/nbrt_obr_2357458.pdf" TargetMode="External"/><Relationship Id="rId76" Type="http://schemas.openxmlformats.org/officeDocument/2006/relationships/hyperlink" Target="http://kitap.tatar.ru/ogl/nlrt/nbrt_obr_2386617.pdf" TargetMode="External"/><Relationship Id="rId97" Type="http://schemas.openxmlformats.org/officeDocument/2006/relationships/hyperlink" Target="http://kitap.tatar.ru/ogl/nlrt/nbrt_obr_2386313.pdf" TargetMode="External"/><Relationship Id="rId104" Type="http://schemas.openxmlformats.org/officeDocument/2006/relationships/hyperlink" Target="http://kitap.tatar.ru/ogl/nlrt/nbrt_obr_2360699.pdf" TargetMode="External"/><Relationship Id="rId120" Type="http://schemas.openxmlformats.org/officeDocument/2006/relationships/hyperlink" Target="http://kitap.tatar.ru/ogl/nlrt/nbrt_obr_2383868.pdf" TargetMode="External"/><Relationship Id="rId125" Type="http://schemas.openxmlformats.org/officeDocument/2006/relationships/hyperlink" Target="http://kitap.tatar.ru/ogl/nlrt/nbrt_obr_2356912.pdf" TargetMode="External"/><Relationship Id="rId141" Type="http://schemas.openxmlformats.org/officeDocument/2006/relationships/hyperlink" Target="http://kitap.tatar.ru/ogl/nlrt/nbrt_obr_2356926.pdf" TargetMode="External"/><Relationship Id="rId146" Type="http://schemas.openxmlformats.org/officeDocument/2006/relationships/hyperlink" Target="http://kitap.tatar.ru/ogl/nlrt/nbrt_obr_2360600.pdf" TargetMode="External"/><Relationship Id="rId167" Type="http://schemas.openxmlformats.org/officeDocument/2006/relationships/hyperlink" Target="http://kitap.tatar.ru/ogl/nlrt/nbrt_obr_2357716.pdf" TargetMode="External"/><Relationship Id="rId188" Type="http://schemas.openxmlformats.org/officeDocument/2006/relationships/hyperlink" Target="http://kitap.tatar.ru/ogl/nlrt/nbrt_obr_2360668.pdf" TargetMode="External"/><Relationship Id="rId7" Type="http://schemas.openxmlformats.org/officeDocument/2006/relationships/hyperlink" Target="http://kitap.tatar.ru/ogl/nlrt/nbrt_obr_2360560.pdf" TargetMode="External"/><Relationship Id="rId71" Type="http://schemas.openxmlformats.org/officeDocument/2006/relationships/hyperlink" Target="http://kitap.tatar.ru/ogl/nlrt/nbrt_obr_2144907.pdf" TargetMode="External"/><Relationship Id="rId92" Type="http://schemas.openxmlformats.org/officeDocument/2006/relationships/hyperlink" Target="http://kitap.tatar.ru/ogl/nlrt/nbrt_obr_2359406.pdf" TargetMode="External"/><Relationship Id="rId162" Type="http://schemas.openxmlformats.org/officeDocument/2006/relationships/hyperlink" Target="http://kitap.tatar.ru/ogl/nlrt/nbrt_obr_2360746.pdf" TargetMode="External"/><Relationship Id="rId183" Type="http://schemas.openxmlformats.org/officeDocument/2006/relationships/hyperlink" Target="http://kitap.tatar.ru/ogl/nlrt/nbrt_obr_2378628.pdf" TargetMode="External"/><Relationship Id="rId213" Type="http://schemas.openxmlformats.org/officeDocument/2006/relationships/hyperlink" Target="http://kitap.tatar.ru/ogl/nlrt/nbrt_obr_2356653.pdf" TargetMode="External"/><Relationship Id="rId218" Type="http://schemas.openxmlformats.org/officeDocument/2006/relationships/hyperlink" Target="http://kitap.tatar.ru/ogl/nlrt/nbrt_obr_2366572.pdf" TargetMode="External"/><Relationship Id="rId234" Type="http://schemas.openxmlformats.org/officeDocument/2006/relationships/hyperlink" Target="http://kitap.tatar.ru/ogl/nlrt/nbrt_obr_2379140.pdf" TargetMode="External"/><Relationship Id="rId239" Type="http://schemas.openxmlformats.org/officeDocument/2006/relationships/hyperlink" Target="http://kitap.tatar.ru/ogl/nlrt/nbrt_obr_2360779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360481.pdf" TargetMode="External"/><Relationship Id="rId250" Type="http://schemas.openxmlformats.org/officeDocument/2006/relationships/hyperlink" Target="http://kitap.tatar.ru/ogl/nlrt/nbrt_obr_2373196.pdf" TargetMode="External"/><Relationship Id="rId255" Type="http://schemas.openxmlformats.org/officeDocument/2006/relationships/hyperlink" Target="http://kitap.tatar.ru/ogl/nlrt/nbrt_obr_2360693.pdf" TargetMode="External"/><Relationship Id="rId271" Type="http://schemas.openxmlformats.org/officeDocument/2006/relationships/hyperlink" Target="http://kitap.tatar.ru/ogl/nlrt/nbrt_obr_2352368.pdf" TargetMode="External"/><Relationship Id="rId276" Type="http://schemas.openxmlformats.org/officeDocument/2006/relationships/hyperlink" Target="http://kitap.tatar.ru/ogl/nlrt/nbrt_obr_2385076.pdf" TargetMode="External"/><Relationship Id="rId24" Type="http://schemas.openxmlformats.org/officeDocument/2006/relationships/hyperlink" Target="http://kitap.tatar.ru/ogl/nlrt/nbrt_obr_2387652.pdf" TargetMode="External"/><Relationship Id="rId40" Type="http://schemas.openxmlformats.org/officeDocument/2006/relationships/hyperlink" Target="http://kitap.tatar.ru/ogl/nlrt/nbrt_obr_2384540.pdf" TargetMode="External"/><Relationship Id="rId45" Type="http://schemas.openxmlformats.org/officeDocument/2006/relationships/hyperlink" Target="http://kitap.tatar.ru/ogl/nlrt/nbrt_obr_2357445.pdf" TargetMode="External"/><Relationship Id="rId66" Type="http://schemas.openxmlformats.org/officeDocument/2006/relationships/hyperlink" Target="http://kitap.tatar.ru/ogl/nlrt/nbrt_obr_2356634.pdf" TargetMode="External"/><Relationship Id="rId87" Type="http://schemas.openxmlformats.org/officeDocument/2006/relationships/hyperlink" Target="http://kitap.tatar.ru/ogl/nlrt/nbrt_obr_2360472.pdf" TargetMode="External"/><Relationship Id="rId110" Type="http://schemas.openxmlformats.org/officeDocument/2006/relationships/hyperlink" Target="http://kitap.tatar.ru/ogl/nlrt/nbrt_obr_2387571.pdf" TargetMode="External"/><Relationship Id="rId115" Type="http://schemas.openxmlformats.org/officeDocument/2006/relationships/hyperlink" Target="http://kitap.tatar.ru/ogl/nlrt/nbrt_obr_2357207.pdf" TargetMode="External"/><Relationship Id="rId131" Type="http://schemas.openxmlformats.org/officeDocument/2006/relationships/hyperlink" Target="http://kitap.tatar.ru/ogl/nlrt/nbrt_obr_2356629.pdf" TargetMode="External"/><Relationship Id="rId136" Type="http://schemas.openxmlformats.org/officeDocument/2006/relationships/hyperlink" Target="http://kitap.tatar.ru/ogl/nlrt/nbrt_obr_2360771.pdf" TargetMode="External"/><Relationship Id="rId157" Type="http://schemas.openxmlformats.org/officeDocument/2006/relationships/hyperlink" Target="http://kitap.tatar.ru/ogl/nlrt/nbrt_obr_2385165.pdf" TargetMode="External"/><Relationship Id="rId178" Type="http://schemas.openxmlformats.org/officeDocument/2006/relationships/hyperlink" Target="http://kitap.tatar.ru/ogl/nlrt/nbrt_obr_2359385.pdf" TargetMode="External"/><Relationship Id="rId61" Type="http://schemas.openxmlformats.org/officeDocument/2006/relationships/hyperlink" Target="http://kitap.tatar.ru/ogl/nlrt/nbrt_obr_2357628.pdf" TargetMode="External"/><Relationship Id="rId82" Type="http://schemas.openxmlformats.org/officeDocument/2006/relationships/hyperlink" Target="http://kitap.tatar.ru/ogl/nlrt/nbrt_obr_2383525.pdf" TargetMode="External"/><Relationship Id="rId152" Type="http://schemas.openxmlformats.org/officeDocument/2006/relationships/hyperlink" Target="http://kitap.tatar.ru/ogl/nlrt/nbrt_obr_2387944.pdf" TargetMode="External"/><Relationship Id="rId173" Type="http://schemas.openxmlformats.org/officeDocument/2006/relationships/hyperlink" Target="http://kitap.tatar.ru/ogl/nlrt/nbrt_obr_2386093.pdf" TargetMode="External"/><Relationship Id="rId194" Type="http://schemas.openxmlformats.org/officeDocument/2006/relationships/hyperlink" Target="http://kitap.tatar.ru/ogl/nlrt/nbrt_obr_2378058.pdf" TargetMode="External"/><Relationship Id="rId199" Type="http://schemas.openxmlformats.org/officeDocument/2006/relationships/hyperlink" Target="http://kitap.tatar.ru/ogl/nlrt/nbrt_obr_2386110.pdf" TargetMode="External"/><Relationship Id="rId203" Type="http://schemas.openxmlformats.org/officeDocument/2006/relationships/hyperlink" Target="http://kitap.tatar.ru/ogl/nlrt/nbrt_obr_2387967.pdf" TargetMode="External"/><Relationship Id="rId208" Type="http://schemas.openxmlformats.org/officeDocument/2006/relationships/hyperlink" Target="http://kitap.tatar.ru/ogl/nlrt/nbrt_obr_2377299.pdf" TargetMode="External"/><Relationship Id="rId229" Type="http://schemas.openxmlformats.org/officeDocument/2006/relationships/hyperlink" Target="http://kitap.tatar.ru/ogl/nlrt/nbrt_obr_2360790.pdf" TargetMode="External"/><Relationship Id="rId19" Type="http://schemas.openxmlformats.org/officeDocument/2006/relationships/hyperlink" Target="http://kitap.tatar.ru/ogl/nlrt/nbrt_obr_2384400.pdf" TargetMode="External"/><Relationship Id="rId224" Type="http://schemas.openxmlformats.org/officeDocument/2006/relationships/hyperlink" Target="http://kitap.tatar.ru/ogl/nlrt/nbrt_obr_2387643.pdf" TargetMode="External"/><Relationship Id="rId240" Type="http://schemas.openxmlformats.org/officeDocument/2006/relationships/hyperlink" Target="http://kitap.tatar.ru/ogl/nlrt/nbrt_obr_2360722.pdf" TargetMode="External"/><Relationship Id="rId245" Type="http://schemas.openxmlformats.org/officeDocument/2006/relationships/hyperlink" Target="http://kitap.tatar.ru/ogl/nlrt/nbrt_obr_2360679.pdf" TargetMode="External"/><Relationship Id="rId261" Type="http://schemas.openxmlformats.org/officeDocument/2006/relationships/hyperlink" Target="http://kitap.tatar.ru/ogl/nlrt/nbrt_obr_2387898.pdf" TargetMode="External"/><Relationship Id="rId266" Type="http://schemas.openxmlformats.org/officeDocument/2006/relationships/hyperlink" Target="http://kitap.tatar.ru/ogl/nlrt/nbrt_obr_2372756.pdf" TargetMode="External"/><Relationship Id="rId287" Type="http://schemas.openxmlformats.org/officeDocument/2006/relationships/fontTable" Target="fontTable.xml"/><Relationship Id="rId14" Type="http://schemas.openxmlformats.org/officeDocument/2006/relationships/hyperlink" Target="http://kitap.tatar.ru/ogl/nlrt/nbrt_obr_2360563.pdf" TargetMode="External"/><Relationship Id="rId30" Type="http://schemas.openxmlformats.org/officeDocument/2006/relationships/hyperlink" Target="http://kitap.tatar.ru/ogl/nlrt/nbrt_obr_2357978.pdf" TargetMode="External"/><Relationship Id="rId35" Type="http://schemas.openxmlformats.org/officeDocument/2006/relationships/hyperlink" Target="http://kitap.tatar.ru/ogl/nlrt/nbrt_obr_2373186.pdf" TargetMode="External"/><Relationship Id="rId56" Type="http://schemas.openxmlformats.org/officeDocument/2006/relationships/hyperlink" Target="http://kitap.tatar.ru/ogl/nlrt/nbrt_obr_2360586.pdf" TargetMode="External"/><Relationship Id="rId77" Type="http://schemas.openxmlformats.org/officeDocument/2006/relationships/hyperlink" Target="http://kitap.tatar.ru/ogl/nlrt/nbrt_obr_2309996.pdf" TargetMode="External"/><Relationship Id="rId100" Type="http://schemas.openxmlformats.org/officeDocument/2006/relationships/hyperlink" Target="http://kitap.tatar.ru/ogl/nlrt/nbrt_obr_2359428.pdf" TargetMode="External"/><Relationship Id="rId105" Type="http://schemas.openxmlformats.org/officeDocument/2006/relationships/hyperlink" Target="http://kitap.tatar.ru/ogl/nlrt/nbrt_obr_2359904.pdf" TargetMode="External"/><Relationship Id="rId126" Type="http://schemas.openxmlformats.org/officeDocument/2006/relationships/hyperlink" Target="http://kitap.tatar.ru/ogl/nlrt/nbrt_obr_2356833.pdf" TargetMode="External"/><Relationship Id="rId147" Type="http://schemas.openxmlformats.org/officeDocument/2006/relationships/hyperlink" Target="http://kitap.tatar.ru/ogl/nlrt/nbrt_obr_2384345.pdf" TargetMode="External"/><Relationship Id="rId168" Type="http://schemas.openxmlformats.org/officeDocument/2006/relationships/hyperlink" Target="http://kitap.tatar.ru/ogl/nlrt/nbrt_obr_2357983.pdf" TargetMode="External"/><Relationship Id="rId282" Type="http://schemas.openxmlformats.org/officeDocument/2006/relationships/hyperlink" Target="http://kitap.tatar.ru/ogl/nlrt/nbrt_obr_2360579.pdf" TargetMode="External"/><Relationship Id="rId8" Type="http://schemas.openxmlformats.org/officeDocument/2006/relationships/hyperlink" Target="http://kitap.tatar.ru/ogl/nlrt/nbrt_obr_2387862.pdf" TargetMode="External"/><Relationship Id="rId51" Type="http://schemas.openxmlformats.org/officeDocument/2006/relationships/hyperlink" Target="http://kitap.tatar.ru/ogl/nlrt/nbrt_obr_2357962.pdf" TargetMode="External"/><Relationship Id="rId72" Type="http://schemas.openxmlformats.org/officeDocument/2006/relationships/hyperlink" Target="http://kitap.tatar.ru/ogl/nlrt/nbrt_obr_2380803.pdf" TargetMode="External"/><Relationship Id="rId93" Type="http://schemas.openxmlformats.org/officeDocument/2006/relationships/hyperlink" Target="http://kitap.tatar.ru/ogl/nlrt/nbrt_obr_2360064.pdf" TargetMode="External"/><Relationship Id="rId98" Type="http://schemas.openxmlformats.org/officeDocument/2006/relationships/hyperlink" Target="http://kitap.tatar.ru/ogl/nlrt/nbrt_obr_2359419.pdf" TargetMode="External"/><Relationship Id="rId121" Type="http://schemas.openxmlformats.org/officeDocument/2006/relationships/hyperlink" Target="http://kitap.tatar.ru/ogl/nlrt/nbrt_obr_2356814.pdf" TargetMode="External"/><Relationship Id="rId142" Type="http://schemas.openxmlformats.org/officeDocument/2006/relationships/hyperlink" Target="http://kitap.tatar.ru/ogl/nlrt/nbrt_obr_2356916.pdf" TargetMode="External"/><Relationship Id="rId163" Type="http://schemas.openxmlformats.org/officeDocument/2006/relationships/hyperlink" Target="http://kitap.tatar.ru/ogl/nlrt/nbrt_obr_2357198.pdf" TargetMode="External"/><Relationship Id="rId184" Type="http://schemas.openxmlformats.org/officeDocument/2006/relationships/hyperlink" Target="http://kitap.tatar.ru/ogl/nlrt/nbrt_obr_2306255.pdf" TargetMode="External"/><Relationship Id="rId189" Type="http://schemas.openxmlformats.org/officeDocument/2006/relationships/hyperlink" Target="http://kitap.tatar.ru/ogl/nlrt/nbrt_obr_2360418.pdf" TargetMode="External"/><Relationship Id="rId219" Type="http://schemas.openxmlformats.org/officeDocument/2006/relationships/hyperlink" Target="http://kitap.tatar.ru/ogl/nlrt/nbrt_obr_2360582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kitap.tatar.ru/ogl/nlrt/nbrt_obr_2360399.pdf" TargetMode="External"/><Relationship Id="rId230" Type="http://schemas.openxmlformats.org/officeDocument/2006/relationships/hyperlink" Target="http://kitap.tatar.ru/ogl/nlrt/nbrt_obr_2297368.pdf" TargetMode="External"/><Relationship Id="rId235" Type="http://schemas.openxmlformats.org/officeDocument/2006/relationships/hyperlink" Target="http://kitap.tatar.ru/ogl/nlrt/nbrt_obr_2360733.pdf" TargetMode="External"/><Relationship Id="rId251" Type="http://schemas.openxmlformats.org/officeDocument/2006/relationships/hyperlink" Target="http://kitap.tatar.ru/ogl/nlrt/nbrt_obr_2358174.pdf" TargetMode="External"/><Relationship Id="rId256" Type="http://schemas.openxmlformats.org/officeDocument/2006/relationships/hyperlink" Target="http://kitap.tatar.ru/ogl/nlrt/nbrt_obr_2338625.pdf" TargetMode="External"/><Relationship Id="rId277" Type="http://schemas.openxmlformats.org/officeDocument/2006/relationships/hyperlink" Target="http://kitap.tatar.ru/ogl/nlrt/nbrt_obr_2388471.pdf" TargetMode="External"/><Relationship Id="rId25" Type="http://schemas.openxmlformats.org/officeDocument/2006/relationships/hyperlink" Target="http://kitap.tatar.ru/ogl/nlrt/nbrt_obr_2387682.pdf" TargetMode="External"/><Relationship Id="rId46" Type="http://schemas.openxmlformats.org/officeDocument/2006/relationships/hyperlink" Target="http://kitap.tatar.ru/ogl/nlrt/nbrt_obr_2359412.pdf" TargetMode="External"/><Relationship Id="rId67" Type="http://schemas.openxmlformats.org/officeDocument/2006/relationships/hyperlink" Target="http://kitap.tatar.ru/ogl/nlrt/nbrt_obr_2359910.pdf" TargetMode="External"/><Relationship Id="rId116" Type="http://schemas.openxmlformats.org/officeDocument/2006/relationships/hyperlink" Target="http://kitap.tatar.ru/ogl/nlrt/nbrt_obr_2360704.pdf" TargetMode="External"/><Relationship Id="rId137" Type="http://schemas.openxmlformats.org/officeDocument/2006/relationships/hyperlink" Target="http://kitap.tatar.ru/ogl/nlrt/nbrt_obr_2356892.pdf" TargetMode="External"/><Relationship Id="rId158" Type="http://schemas.openxmlformats.org/officeDocument/2006/relationships/hyperlink" Target="http://kitap.tatar.ru/ogl/nlrt/nbrt_obr_2387437.pdf" TargetMode="External"/><Relationship Id="rId272" Type="http://schemas.openxmlformats.org/officeDocument/2006/relationships/hyperlink" Target="http://kitap.tatar.ru/ogl/nlrt/nbrt_obr_2353000.pdf" TargetMode="External"/><Relationship Id="rId20" Type="http://schemas.openxmlformats.org/officeDocument/2006/relationships/hyperlink" Target="http://kitap.tatar.ru/ogl/nlrt/nbrt_obr_2385681.pdf" TargetMode="External"/><Relationship Id="rId41" Type="http://schemas.openxmlformats.org/officeDocument/2006/relationships/hyperlink" Target="http://kitap.tatar.ru/ogl/nlrt/nbrt_obr_2357589.pdf" TargetMode="External"/><Relationship Id="rId62" Type="http://schemas.openxmlformats.org/officeDocument/2006/relationships/hyperlink" Target="http://kitap.tatar.ru/ogl/nlrt/nbrt_obr_2357697.pdf" TargetMode="External"/><Relationship Id="rId83" Type="http://schemas.openxmlformats.org/officeDocument/2006/relationships/hyperlink" Target="http://kitap.tatar.ru/ogl/nlrt/nbrt_obr_2360564.pdf" TargetMode="External"/><Relationship Id="rId88" Type="http://schemas.openxmlformats.org/officeDocument/2006/relationships/hyperlink" Target="http://kitap.tatar.ru/ogl/nlrt/nbrt_obr_2388653.pdf" TargetMode="External"/><Relationship Id="rId111" Type="http://schemas.openxmlformats.org/officeDocument/2006/relationships/hyperlink" Target="http://kitap.tatar.ru/ogl/nlrt/nbrt_obr_2360677.pdf" TargetMode="External"/><Relationship Id="rId132" Type="http://schemas.openxmlformats.org/officeDocument/2006/relationships/hyperlink" Target="http://kitap.tatar.ru/ogl/nlrt/nbrt_obr_2356850.pdf" TargetMode="External"/><Relationship Id="rId153" Type="http://schemas.openxmlformats.org/officeDocument/2006/relationships/hyperlink" Target="http://kitap.tatar.ru/ogl/nlrt/nbrt_obr_2387389.pdf" TargetMode="External"/><Relationship Id="rId174" Type="http://schemas.openxmlformats.org/officeDocument/2006/relationships/hyperlink" Target="http://kitap.tatar.ru/ogl/nlrt/nbrt_obr_2360664.pdf" TargetMode="External"/><Relationship Id="rId179" Type="http://schemas.openxmlformats.org/officeDocument/2006/relationships/hyperlink" Target="http://kitap.tatar.ru/ogl/nlrt/nbrt_obr_2378582.pdf" TargetMode="External"/><Relationship Id="rId195" Type="http://schemas.openxmlformats.org/officeDocument/2006/relationships/hyperlink" Target="http://kitap.tatar.ru/ogl/nlrt/nbrt_obr_2360784.pdf" TargetMode="External"/><Relationship Id="rId209" Type="http://schemas.openxmlformats.org/officeDocument/2006/relationships/hyperlink" Target="http://kitap.tatar.ru/ogl/nlrt/nbrt_obr_2360559.pdf" TargetMode="External"/><Relationship Id="rId190" Type="http://schemas.openxmlformats.org/officeDocument/2006/relationships/hyperlink" Target="http://kitap.tatar.ru/ogl/nlrt/nbrt_obr_2360358.pdf" TargetMode="External"/><Relationship Id="rId204" Type="http://schemas.openxmlformats.org/officeDocument/2006/relationships/hyperlink" Target="http://kitap.tatar.ru/ogl/nlrt/nbrt_obr_2360548.pdf" TargetMode="External"/><Relationship Id="rId220" Type="http://schemas.openxmlformats.org/officeDocument/2006/relationships/hyperlink" Target="http://kitap.tatar.ru/ogl/nlrt/nbrt_obr_2367291.pdf" TargetMode="External"/><Relationship Id="rId225" Type="http://schemas.openxmlformats.org/officeDocument/2006/relationships/hyperlink" Target="http://kitap.tatar.ru/ogl/nlrt/nbrt_obr_2360696.pdf" TargetMode="External"/><Relationship Id="rId241" Type="http://schemas.openxmlformats.org/officeDocument/2006/relationships/hyperlink" Target="http://kitap.tatar.ru/ogl/nlrt/nbrt_obr_2387023.pdf" TargetMode="External"/><Relationship Id="rId246" Type="http://schemas.openxmlformats.org/officeDocument/2006/relationships/hyperlink" Target="http://kitap.tatar.ru/ogl/nlrt/nbrt_obr_2360630.pdf" TargetMode="External"/><Relationship Id="rId267" Type="http://schemas.openxmlformats.org/officeDocument/2006/relationships/hyperlink" Target="http://kitap.tatar.ru/ogl/nlrt/nbrt_obr_2378449.pdf" TargetMode="External"/><Relationship Id="rId288" Type="http://schemas.openxmlformats.org/officeDocument/2006/relationships/theme" Target="theme/theme1.xml"/><Relationship Id="rId15" Type="http://schemas.openxmlformats.org/officeDocument/2006/relationships/hyperlink" Target="http://kitap.tatar.ru/ogl/nlrt/nbrt_obr_2385653.pdf" TargetMode="External"/><Relationship Id="rId36" Type="http://schemas.openxmlformats.org/officeDocument/2006/relationships/hyperlink" Target="http://kitap.tatar.ru/ogl/nlrt/nbrt_obr_2360499.pdf" TargetMode="External"/><Relationship Id="rId57" Type="http://schemas.openxmlformats.org/officeDocument/2006/relationships/hyperlink" Target="http://kitap.tatar.ru/ogl/nlrt/nbrt_obr_2356933.pdf" TargetMode="External"/><Relationship Id="rId106" Type="http://schemas.openxmlformats.org/officeDocument/2006/relationships/hyperlink" Target="http://kitap.tatar.ru/ogl/nlrt/nbrt_obr_2360552.pdf" TargetMode="External"/><Relationship Id="rId127" Type="http://schemas.openxmlformats.org/officeDocument/2006/relationships/hyperlink" Target="http://kitap.tatar.ru/ogl/nlrt/nbrt_obr_2357195.pdf" TargetMode="External"/><Relationship Id="rId262" Type="http://schemas.openxmlformats.org/officeDocument/2006/relationships/hyperlink" Target="http://kitap.tatar.ru/ogl/nlrt/nbrt_obr_2383783.pdf" TargetMode="External"/><Relationship Id="rId283" Type="http://schemas.openxmlformats.org/officeDocument/2006/relationships/hyperlink" Target="http://kitap.tatar.ru/ogl/nlrt/nbrt_obr_2360718.pdf" TargetMode="External"/><Relationship Id="rId10" Type="http://schemas.openxmlformats.org/officeDocument/2006/relationships/hyperlink" Target="http://kitap.tatar.ru/ogl/nlrt/nbrt_obr_2386311.pdf" TargetMode="External"/><Relationship Id="rId31" Type="http://schemas.openxmlformats.org/officeDocument/2006/relationships/hyperlink" Target="http://kitap.tatar.ru/ogl/nlrt/nbrt_obr_2385008.pdf" TargetMode="External"/><Relationship Id="rId52" Type="http://schemas.openxmlformats.org/officeDocument/2006/relationships/hyperlink" Target="http://kitap.tatar.ru/ogl/nlrt/nbrt_obr_2360775.pdf" TargetMode="External"/><Relationship Id="rId73" Type="http://schemas.openxmlformats.org/officeDocument/2006/relationships/hyperlink" Target="http://kitap.tatar.ru/ogl/nlrt/nbrt_obr_2362045.pdf" TargetMode="External"/><Relationship Id="rId78" Type="http://schemas.openxmlformats.org/officeDocument/2006/relationships/hyperlink" Target="http://kitap.tatar.ru/ogl/nlrt/nbrt_obr_2356079.pdf" TargetMode="External"/><Relationship Id="rId94" Type="http://schemas.openxmlformats.org/officeDocument/2006/relationships/hyperlink" Target="http://kitap.tatar.ru/ogl/nlrt/nbrt_obr_2360065.pdf" TargetMode="External"/><Relationship Id="rId99" Type="http://schemas.openxmlformats.org/officeDocument/2006/relationships/hyperlink" Target="http://kitap.tatar.ru/ogl/nlrt/nbrt_obr_2385176.pdf" TargetMode="External"/><Relationship Id="rId101" Type="http://schemas.openxmlformats.org/officeDocument/2006/relationships/hyperlink" Target="http://kitap.tatar.ru/ogl/nlrt/nbrt_obr_2360494.pdf" TargetMode="External"/><Relationship Id="rId122" Type="http://schemas.openxmlformats.org/officeDocument/2006/relationships/hyperlink" Target="http://kitap.tatar.ru/ogl/nlrt/nbrt_obr_2356924.pdf" TargetMode="External"/><Relationship Id="rId143" Type="http://schemas.openxmlformats.org/officeDocument/2006/relationships/hyperlink" Target="http://kitap.tatar.ru/ogl/nlrt/nbrt_obr_2386359.pdf" TargetMode="External"/><Relationship Id="rId148" Type="http://schemas.openxmlformats.org/officeDocument/2006/relationships/hyperlink" Target="http://kitap.tatar.ru/ogl/nlrt/nbrt_obr_2359464.pdf" TargetMode="External"/><Relationship Id="rId164" Type="http://schemas.openxmlformats.org/officeDocument/2006/relationships/hyperlink" Target="http://kitap.tatar.ru/ogl/nlrt/nbrt_obr_2357968.pdf" TargetMode="External"/><Relationship Id="rId169" Type="http://schemas.openxmlformats.org/officeDocument/2006/relationships/hyperlink" Target="http://kitap.tatar.ru/ogl/nlrt/nbrt_obr_2336592.pdf" TargetMode="External"/><Relationship Id="rId185" Type="http://schemas.openxmlformats.org/officeDocument/2006/relationships/hyperlink" Target="http://kitap.tatar.ru/ogl/nlrt/nbrt_obr_1644736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387870.pdf" TargetMode="External"/><Relationship Id="rId180" Type="http://schemas.openxmlformats.org/officeDocument/2006/relationships/hyperlink" Target="http://kitap.tatar.ru/ogl/nlrt/nbrt_obr_2360475.pdf" TargetMode="External"/><Relationship Id="rId210" Type="http://schemas.openxmlformats.org/officeDocument/2006/relationships/hyperlink" Target="http://kitap.tatar.ru/ogl/nlrt/nbrt_obr_2360422.pdf" TargetMode="External"/><Relationship Id="rId215" Type="http://schemas.openxmlformats.org/officeDocument/2006/relationships/hyperlink" Target="http://kitap.tatar.ru/ogl/nlrt/nbrt_obr_2360392.pdf" TargetMode="External"/><Relationship Id="rId236" Type="http://schemas.openxmlformats.org/officeDocument/2006/relationships/hyperlink" Target="http://kitap.tatar.ru/ogl/nlrt/nbrt_obr_2360773.pdf" TargetMode="External"/><Relationship Id="rId257" Type="http://schemas.openxmlformats.org/officeDocument/2006/relationships/hyperlink" Target="http://kitap.tatar.ru/ogl/nlrt/nbrt_obr_2360621.pdf" TargetMode="External"/><Relationship Id="rId278" Type="http://schemas.openxmlformats.org/officeDocument/2006/relationships/hyperlink" Target="http://kitap.tatar.ru/ogl/nlrt/nbrt_obr_2353025.pdf" TargetMode="External"/><Relationship Id="rId26" Type="http://schemas.openxmlformats.org/officeDocument/2006/relationships/hyperlink" Target="http://kitap.tatar.ru/ogl/nlrt/nbrt_obr_2357685.pdf" TargetMode="External"/><Relationship Id="rId231" Type="http://schemas.openxmlformats.org/officeDocument/2006/relationships/hyperlink" Target="http://kitap.tatar.ru/ogl/nlrt/nbrt_obr_2360793.pdf" TargetMode="External"/><Relationship Id="rId252" Type="http://schemas.openxmlformats.org/officeDocument/2006/relationships/hyperlink" Target="http://kitap.tatar.ru/ogl/nlrt/nbrt_obr_2360562.pdf" TargetMode="External"/><Relationship Id="rId273" Type="http://schemas.openxmlformats.org/officeDocument/2006/relationships/hyperlink" Target="http://kitap.tatar.ru/ogl/nlrt/nbrt_obr_2353011.pdf" TargetMode="External"/><Relationship Id="rId47" Type="http://schemas.openxmlformats.org/officeDocument/2006/relationships/hyperlink" Target="http://kitap.tatar.ru/ogl/nlrt/nbrt_obr_2373471.pdf" TargetMode="External"/><Relationship Id="rId68" Type="http://schemas.openxmlformats.org/officeDocument/2006/relationships/hyperlink" Target="http://kitap.tatar.ru/ogl/nlrt/nbrt_obr_2373488.pdf" TargetMode="External"/><Relationship Id="rId89" Type="http://schemas.openxmlformats.org/officeDocument/2006/relationships/hyperlink" Target="http://kitap.tatar.ru/ogl/nlrt/nbrt_obr_2388013.pdf" TargetMode="External"/><Relationship Id="rId112" Type="http://schemas.openxmlformats.org/officeDocument/2006/relationships/hyperlink" Target="http://kitap.tatar.ru/ogl/nlrt/nbrt_obr_2357699.pdf" TargetMode="External"/><Relationship Id="rId133" Type="http://schemas.openxmlformats.org/officeDocument/2006/relationships/hyperlink" Target="http://kitap.tatar.ru/ogl/nlrt/nbrt_obr_2356819.pdf" TargetMode="External"/><Relationship Id="rId154" Type="http://schemas.openxmlformats.org/officeDocument/2006/relationships/hyperlink" Target="http://kitap.tatar.ru/ogl/nlrt/nbrt_obr_2387428.pdf" TargetMode="External"/><Relationship Id="rId175" Type="http://schemas.openxmlformats.org/officeDocument/2006/relationships/hyperlink" Target="http://kitap.tatar.ru/ogl/nlrt/nbrt_obr_2356720.pdf" TargetMode="External"/><Relationship Id="rId196" Type="http://schemas.openxmlformats.org/officeDocument/2006/relationships/hyperlink" Target="http://kitap.tatar.ru/ogl/nlrt/nbrt_obr_2384213.pdf" TargetMode="External"/><Relationship Id="rId200" Type="http://schemas.openxmlformats.org/officeDocument/2006/relationships/hyperlink" Target="http://kitap.tatar.ru/ogl/nlrt/nbrt_obr_2360627.pdf" TargetMode="External"/><Relationship Id="rId16" Type="http://schemas.openxmlformats.org/officeDocument/2006/relationships/hyperlink" Target="http://kitap.tatar.ru/ogl/nlrt/nbrt_obr_2360447.pdf" TargetMode="External"/><Relationship Id="rId221" Type="http://schemas.openxmlformats.org/officeDocument/2006/relationships/hyperlink" Target="http://kitap.tatar.ru/ogl/nlrt/nbrt_obr_2387606.pdf" TargetMode="External"/><Relationship Id="rId242" Type="http://schemas.openxmlformats.org/officeDocument/2006/relationships/hyperlink" Target="http://kitap.tatar.ru/ogl/nlrt/nbrt_obr_2360635.pdf" TargetMode="External"/><Relationship Id="rId263" Type="http://schemas.openxmlformats.org/officeDocument/2006/relationships/hyperlink" Target="http://kitap.tatar.ru/ogl/nlrt/nbrt_obr_2357577.pdf" TargetMode="External"/><Relationship Id="rId284" Type="http://schemas.openxmlformats.org/officeDocument/2006/relationships/hyperlink" Target="http://kitap.tatar.ru/ogl/nlrt/nbrt_obr_2376496.pdf" TargetMode="External"/><Relationship Id="rId37" Type="http://schemas.openxmlformats.org/officeDocument/2006/relationships/hyperlink" Target="http://kitap.tatar.ru/ogl/nlrt/nbrt_obr_2357790.pdf" TargetMode="External"/><Relationship Id="rId58" Type="http://schemas.openxmlformats.org/officeDocument/2006/relationships/hyperlink" Target="http://kitap.tatar.ru/ogl/nlrt/nbrt_obr_2359438.pdf" TargetMode="External"/><Relationship Id="rId79" Type="http://schemas.openxmlformats.org/officeDocument/2006/relationships/hyperlink" Target="http://kitap.tatar.ru/ogl/nlrt/nbrt_obr_2360405.pdf" TargetMode="External"/><Relationship Id="rId102" Type="http://schemas.openxmlformats.org/officeDocument/2006/relationships/hyperlink" Target="http://kitap.tatar.ru/ogl/nlrt/nbrt_obr_2378031.pdf" TargetMode="External"/><Relationship Id="rId123" Type="http://schemas.openxmlformats.org/officeDocument/2006/relationships/hyperlink" Target="http://kitap.tatar.ru/ogl/nlrt/nbrt_obr_2356826.pdf" TargetMode="External"/><Relationship Id="rId144" Type="http://schemas.openxmlformats.org/officeDocument/2006/relationships/hyperlink" Target="http://kitap.tatar.ru/ogl/nlrt/nbrt_obr_2359402.pdf" TargetMode="External"/><Relationship Id="rId90" Type="http://schemas.openxmlformats.org/officeDocument/2006/relationships/hyperlink" Target="http://kitap.tatar.ru/ogl/nlrt/nbrt_obr_2263405.pdf" TargetMode="External"/><Relationship Id="rId165" Type="http://schemas.openxmlformats.org/officeDocument/2006/relationships/hyperlink" Target="http://kitap.tatar.ru/ogl/nlrt/nbrt_obr_2358044.pdf" TargetMode="External"/><Relationship Id="rId186" Type="http://schemas.openxmlformats.org/officeDocument/2006/relationships/hyperlink" Target="http://kitap.tatar.ru/ogl/nlrt/nbrt_obr_2228130.pdf" TargetMode="External"/><Relationship Id="rId211" Type="http://schemas.openxmlformats.org/officeDocument/2006/relationships/hyperlink" Target="http://kitap.tatar.ru/ogl/nlrt/nbrt_obr_2377312.pdf" TargetMode="External"/><Relationship Id="rId232" Type="http://schemas.openxmlformats.org/officeDocument/2006/relationships/hyperlink" Target="http://kitap.tatar.ru/ogl/nlrt/nbrt_obr_2356626.pdf" TargetMode="External"/><Relationship Id="rId253" Type="http://schemas.openxmlformats.org/officeDocument/2006/relationships/hyperlink" Target="http://kitap.tatar.ru/ogl/nlrt/nbrt_obr_2377272.pdf" TargetMode="External"/><Relationship Id="rId274" Type="http://schemas.openxmlformats.org/officeDocument/2006/relationships/hyperlink" Target="http://kitap.tatar.ru/ogl/nlrt/nbrt_obr_2352381.pdf" TargetMode="External"/><Relationship Id="rId27" Type="http://schemas.openxmlformats.org/officeDocument/2006/relationships/hyperlink" Target="http://kitap.tatar.ru/ogl/nlrt/nbrt_obr_2360497.pdf" TargetMode="External"/><Relationship Id="rId48" Type="http://schemas.openxmlformats.org/officeDocument/2006/relationships/hyperlink" Target="http://kitap.tatar.ru/ogl/nlrt/nbrt_obr_2357779.pdf" TargetMode="External"/><Relationship Id="rId69" Type="http://schemas.openxmlformats.org/officeDocument/2006/relationships/hyperlink" Target="http://kitap.tatar.ru/ogl/nlrt/nbrt_obr_2360459.pdf" TargetMode="External"/><Relationship Id="rId113" Type="http://schemas.openxmlformats.org/officeDocument/2006/relationships/hyperlink" Target="http://kitap.tatar.ru/ogl/nlrt/nbrt_obr_2359393.pdf" TargetMode="External"/><Relationship Id="rId134" Type="http://schemas.openxmlformats.org/officeDocument/2006/relationships/hyperlink" Target="http://kitap.tatar.ru/ogl/nlrt/nbrt_obr_2356831.pdf" TargetMode="External"/><Relationship Id="rId80" Type="http://schemas.openxmlformats.org/officeDocument/2006/relationships/hyperlink" Target="http://kitap.tatar.ru/ogl/nlrt/nbrt_obr_2353704.pdf" TargetMode="External"/><Relationship Id="rId155" Type="http://schemas.openxmlformats.org/officeDocument/2006/relationships/hyperlink" Target="http://kitap.tatar.ru/ogl/nlrt/nbrt_obr_2387356.pdf" TargetMode="External"/><Relationship Id="rId176" Type="http://schemas.openxmlformats.org/officeDocument/2006/relationships/hyperlink" Target="http://kitap.tatar.ru/ogl/nlrt/nbrt_obr_2360442.pdf" TargetMode="External"/><Relationship Id="rId197" Type="http://schemas.openxmlformats.org/officeDocument/2006/relationships/hyperlink" Target="http://kitap.tatar.ru/ogl/nlrt/nbrt_obr_2385663.pdf" TargetMode="External"/><Relationship Id="rId201" Type="http://schemas.openxmlformats.org/officeDocument/2006/relationships/hyperlink" Target="http://kitap.tatar.ru/ogl/nlrt/nbrt_obr_2356714.pdf" TargetMode="External"/><Relationship Id="rId222" Type="http://schemas.openxmlformats.org/officeDocument/2006/relationships/hyperlink" Target="http://kitap.tatar.ru/ogl/nlrt/nbrt_obr_2360391.pdf" TargetMode="External"/><Relationship Id="rId243" Type="http://schemas.openxmlformats.org/officeDocument/2006/relationships/hyperlink" Target="http://kitap.tatar.ru/ogl/nlrt/nbrt_obr_2360455.pdf" TargetMode="External"/><Relationship Id="rId264" Type="http://schemas.openxmlformats.org/officeDocument/2006/relationships/hyperlink" Target="http://kitap.tatar.ru/ogl/nlrt/nbrt_obr_2379154.pdf" TargetMode="External"/><Relationship Id="rId285" Type="http://schemas.openxmlformats.org/officeDocument/2006/relationships/header" Target="header1.xml"/><Relationship Id="rId17" Type="http://schemas.openxmlformats.org/officeDocument/2006/relationships/hyperlink" Target="http://kitap.tatar.ru/ogl/nlrt/nbrt_obr_2360776.pdf" TargetMode="External"/><Relationship Id="rId38" Type="http://schemas.openxmlformats.org/officeDocument/2006/relationships/hyperlink" Target="http://kitap.tatar.ru/ogl/nlrt/nbrt_obr_2383867.pdf" TargetMode="External"/><Relationship Id="rId59" Type="http://schemas.openxmlformats.org/officeDocument/2006/relationships/hyperlink" Target="http://kitap.tatar.ru/ogl/nlrt/nbrt_obr_2357705.pdf" TargetMode="External"/><Relationship Id="rId103" Type="http://schemas.openxmlformats.org/officeDocument/2006/relationships/hyperlink" Target="http://kitap.tatar.ru/ogl/nlrt/nbrt_obr_2359388.pdf" TargetMode="External"/><Relationship Id="rId124" Type="http://schemas.openxmlformats.org/officeDocument/2006/relationships/hyperlink" Target="http://kitap.tatar.ru/ogl/nlrt/nbrt_obr_2387828.pdf" TargetMode="External"/><Relationship Id="rId70" Type="http://schemas.openxmlformats.org/officeDocument/2006/relationships/hyperlink" Target="http://kitap.tatar.ru/ogl/nlrt/nbrt_obr_2366901.pdf" TargetMode="External"/><Relationship Id="rId91" Type="http://schemas.openxmlformats.org/officeDocument/2006/relationships/hyperlink" Target="http://kitap.tatar.ru/ogl/nlrt/nbrt_obr_2376578.pdf" TargetMode="External"/><Relationship Id="rId145" Type="http://schemas.openxmlformats.org/officeDocument/2006/relationships/hyperlink" Target="http://kitap.tatar.ru/ogl/nlrt/nbrt_obr_2384456.pdf" TargetMode="External"/><Relationship Id="rId166" Type="http://schemas.openxmlformats.org/officeDocument/2006/relationships/hyperlink" Target="http://kitap.tatar.ru/ogl/nlrt/nbrt_obr_2336495.pdf" TargetMode="External"/><Relationship Id="rId187" Type="http://schemas.openxmlformats.org/officeDocument/2006/relationships/hyperlink" Target="http://kitap.tatar.ru/ogl/nlrt/nbrt_obr_2384164.pdf" TargetMode="External"/><Relationship Id="rId1" Type="http://schemas.openxmlformats.org/officeDocument/2006/relationships/styles" Target="styles.xml"/><Relationship Id="rId212" Type="http://schemas.openxmlformats.org/officeDocument/2006/relationships/hyperlink" Target="http://kitap.tatar.ru/ogl/nlrt/nbrt_obr_2358396.pdf" TargetMode="External"/><Relationship Id="rId233" Type="http://schemas.openxmlformats.org/officeDocument/2006/relationships/hyperlink" Target="http://kitap.tatar.ru/ogl/nlrt/nbrt_obr_2360671.pdf" TargetMode="External"/><Relationship Id="rId254" Type="http://schemas.openxmlformats.org/officeDocument/2006/relationships/hyperlink" Target="http://kitap.tatar.ru/ogl/nlrt/nbrt_obr_2360441.pdf" TargetMode="External"/><Relationship Id="rId28" Type="http://schemas.openxmlformats.org/officeDocument/2006/relationships/hyperlink" Target="http://kitap.tatar.ru/ogl/nlrt/nbrt_obr_2359487.pdf" TargetMode="External"/><Relationship Id="rId49" Type="http://schemas.openxmlformats.org/officeDocument/2006/relationships/hyperlink" Target="http://kitap.tatar.ru/ogl/nlrt/nbrt_obr_2357689.pdf" TargetMode="External"/><Relationship Id="rId114" Type="http://schemas.openxmlformats.org/officeDocument/2006/relationships/hyperlink" Target="http://kitap.tatar.ru/ogl/nlrt/nbrt_obr_2386021.pdf" TargetMode="External"/><Relationship Id="rId275" Type="http://schemas.openxmlformats.org/officeDocument/2006/relationships/hyperlink" Target="http://kitap.tatar.ru/ogl/nlrt/nbrt_obr_2385204.pdf" TargetMode="External"/><Relationship Id="rId60" Type="http://schemas.openxmlformats.org/officeDocument/2006/relationships/hyperlink" Target="http://kitap.tatar.ru/ogl/nlrt/nbrt_obr_2357702.pdf" TargetMode="External"/><Relationship Id="rId81" Type="http://schemas.openxmlformats.org/officeDocument/2006/relationships/hyperlink" Target="http://kitap.tatar.ru/ogl/nlrt/nbrt_obr_2336494.pdf" TargetMode="External"/><Relationship Id="rId135" Type="http://schemas.openxmlformats.org/officeDocument/2006/relationships/hyperlink" Target="http://kitap.tatar.ru/ogl/nlrt/nbrt_obr_2357204.pdf" TargetMode="External"/><Relationship Id="rId156" Type="http://schemas.openxmlformats.org/officeDocument/2006/relationships/hyperlink" Target="http://kitap.tatar.ru/ogl/nlrt/nbrt_obr_2385726.pdf" TargetMode="External"/><Relationship Id="rId177" Type="http://schemas.openxmlformats.org/officeDocument/2006/relationships/hyperlink" Target="http://kitap.tatar.ru/ogl/nlrt/nbrt_obr_2384463.pdf" TargetMode="External"/><Relationship Id="rId198" Type="http://schemas.openxmlformats.org/officeDocument/2006/relationships/hyperlink" Target="http://kitap.tatar.ru/ogl/nlrt/nbrt_obr_2360553.pdf" TargetMode="External"/><Relationship Id="rId202" Type="http://schemas.openxmlformats.org/officeDocument/2006/relationships/hyperlink" Target="http://kitap.tatar.ru/ogl/nlrt/nbrt_obr_2360725.pdf" TargetMode="External"/><Relationship Id="rId223" Type="http://schemas.openxmlformats.org/officeDocument/2006/relationships/hyperlink" Target="http://kitap.tatar.ru/ogl/nlrt/nbrt_obr_2389846.pdf" TargetMode="External"/><Relationship Id="rId244" Type="http://schemas.openxmlformats.org/officeDocument/2006/relationships/hyperlink" Target="http://kitap.tatar.ru/ogl/nlrt/nbrt_obr_2378375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81</TotalTime>
  <Pages>62</Pages>
  <Words>23980</Words>
  <Characters>136688</Characters>
  <Application>Microsoft Office Word</Application>
  <DocSecurity>0</DocSecurity>
  <Lines>1139</Lines>
  <Paragraphs>320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2019-05-08T10:50:00Z</dcterms:created>
  <dcterms:modified xsi:type="dcterms:W3CDTF">2019-05-08T12:11:00Z</dcterms:modified>
</cp:coreProperties>
</file>