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BE" w:rsidRPr="00D06FBE" w:rsidRDefault="00D06FBE" w:rsidP="00D06FBE">
      <w:pPr>
        <w:rPr>
          <w:rFonts w:ascii="Arial" w:hAnsi="Arial" w:cs="Arial"/>
          <w:b/>
          <w:bCs/>
          <w:kern w:val="32"/>
          <w:sz w:val="32"/>
          <w:szCs w:val="32"/>
        </w:rPr>
      </w:pPr>
      <w:r w:rsidRPr="00D06FBE">
        <w:rPr>
          <w:rFonts w:ascii="Arial" w:hAnsi="Arial" w:cs="Arial"/>
          <w:b/>
          <w:bCs/>
          <w:kern w:val="32"/>
          <w:sz w:val="32"/>
          <w:szCs w:val="32"/>
        </w:rPr>
        <w:t>Физико-математические науки. (ББК 22)</w:t>
      </w:r>
    </w:p>
    <w:p w:rsidR="00D32174" w:rsidRPr="00D32174" w:rsidRDefault="00D32174" w:rsidP="00D32174">
      <w:pPr>
        <w:pStyle w:val="1"/>
      </w:pPr>
    </w:p>
    <w:p w:rsidR="00D32174" w:rsidRPr="00D32174" w:rsidRDefault="00D32174" w:rsidP="00D32174">
      <w:r w:rsidRPr="00D32174">
        <w:t>1. 22.1;   Б48</w:t>
      </w:r>
    </w:p>
    <w:p w:rsidR="00D32174" w:rsidRDefault="00D32174" w:rsidP="00D32174">
      <w:r w:rsidRPr="00D32174">
        <w:t xml:space="preserve">    1751148-Л - чз2</w:t>
      </w:r>
    </w:p>
    <w:p w:rsidR="00D32174" w:rsidRDefault="00D32174" w:rsidP="00D32174">
      <w:r>
        <w:t xml:space="preserve">    Берендс , Эрхард</w:t>
      </w:r>
    </w:p>
    <w:p w:rsidR="00D32174" w:rsidRDefault="00D32174" w:rsidP="00D32174">
      <w:r>
        <w:t>Математические пятиминутки / Э.  Берендс ; пер. с нем.: Н. А. Шиховой , И. А. Маховой. - 3-е изд.,испр. и доп. - Москва : Лаборатория знаний, 2016. - 376 с. : ил., портр. - Загл. и авт. ориг.: Funf Minuten Mathematik: 100 Beitrage der Mathematik-Kolumne der Zeitung DIE WELT/ Ehrhard Behrends; Mit einem Geleitwort von Norbert Lossau. -3., aktualisierte Auf.. - ISBN 978-5-9963-1735-6 : 435,50</w:t>
      </w:r>
    </w:p>
    <w:p w:rsidR="00D32174" w:rsidRDefault="00D32174" w:rsidP="00D32174">
      <w:r>
        <w:t xml:space="preserve">    Оглавление: </w:t>
      </w:r>
      <w:hyperlink r:id="rId7" w:history="1">
        <w:r w:rsidR="00D06FBE" w:rsidRPr="00181189">
          <w:rPr>
            <w:rStyle w:val="a8"/>
          </w:rPr>
          <w:t>http://kitap.tatar.ru/ogl/nlrt/nbrt_obr_2399556.pdf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2. 22.38;   К33</w:t>
      </w:r>
    </w:p>
    <w:p w:rsidR="00D32174" w:rsidRDefault="00D32174" w:rsidP="00D32174">
      <w:r>
        <w:t xml:space="preserve">    1754080-Л - кх</w:t>
      </w:r>
    </w:p>
    <w:p w:rsidR="00D32174" w:rsidRDefault="00D32174" w:rsidP="00D32174">
      <w:r>
        <w:t xml:space="preserve">    Кейн, Гордон</w:t>
      </w:r>
    </w:p>
    <w:p w:rsidR="00D32174" w:rsidRDefault="00D32174" w:rsidP="00D32174">
      <w:r>
        <w:t>Суперсимметрия : от бозона Хиггса к новой физике / Гордон Кейн; предисл. Эдварда Уиттена ; пер. с англ. и науч. ред. к. ф.-м. н. Е. А. Литвиновича. - Москва : БИНОМ. Лаборатория</w:t>
      </w:r>
      <w:r w:rsidRPr="00D32174">
        <w:rPr>
          <w:lang w:val="en-US"/>
        </w:rPr>
        <w:t xml:space="preserve"> </w:t>
      </w:r>
      <w:r>
        <w:t>знаний</w:t>
      </w:r>
      <w:r w:rsidRPr="00D32174">
        <w:rPr>
          <w:lang w:val="en-US"/>
        </w:rPr>
        <w:t xml:space="preserve">, 2018. - 232 </w:t>
      </w:r>
      <w:r>
        <w:t>с</w:t>
      </w:r>
      <w:r w:rsidRPr="00D32174">
        <w:rPr>
          <w:lang w:val="en-US"/>
        </w:rPr>
        <w:t xml:space="preserve">. : </w:t>
      </w:r>
      <w:r>
        <w:t>ил</w:t>
      </w:r>
      <w:r w:rsidRPr="00D32174">
        <w:rPr>
          <w:lang w:val="en-US"/>
        </w:rPr>
        <w:t xml:space="preserve">. - </w:t>
      </w:r>
      <w:r>
        <w:t>Предм</w:t>
      </w:r>
      <w:r w:rsidRPr="00D32174">
        <w:rPr>
          <w:lang w:val="en-US"/>
        </w:rPr>
        <w:t xml:space="preserve">. </w:t>
      </w:r>
      <w:r>
        <w:t>указ</w:t>
      </w:r>
      <w:r w:rsidRPr="00D32174">
        <w:rPr>
          <w:lang w:val="en-US"/>
        </w:rPr>
        <w:t xml:space="preserve">.: </w:t>
      </w:r>
      <w:r>
        <w:t>с</w:t>
      </w:r>
      <w:r w:rsidRPr="00D32174">
        <w:rPr>
          <w:lang w:val="en-US"/>
        </w:rPr>
        <w:t xml:space="preserve">. 222-232. - </w:t>
      </w:r>
      <w:r>
        <w:t>Загл</w:t>
      </w:r>
      <w:r w:rsidRPr="00D32174">
        <w:rPr>
          <w:lang w:val="en-US"/>
        </w:rPr>
        <w:t xml:space="preserve">. </w:t>
      </w:r>
      <w:r>
        <w:t>и</w:t>
      </w:r>
      <w:r w:rsidRPr="00D32174">
        <w:rPr>
          <w:lang w:val="en-US"/>
        </w:rPr>
        <w:t xml:space="preserve"> </w:t>
      </w:r>
      <w:r>
        <w:t>авт</w:t>
      </w:r>
      <w:r w:rsidRPr="00D32174">
        <w:rPr>
          <w:lang w:val="en-US"/>
        </w:rPr>
        <w:t xml:space="preserve">. </w:t>
      </w:r>
      <w:r>
        <w:t>на</w:t>
      </w:r>
      <w:r w:rsidRPr="00D32174">
        <w:rPr>
          <w:lang w:val="en-US"/>
        </w:rPr>
        <w:t xml:space="preserve"> </w:t>
      </w:r>
      <w:r>
        <w:t>яз</w:t>
      </w:r>
      <w:r w:rsidRPr="00D32174">
        <w:rPr>
          <w:lang w:val="en-US"/>
        </w:rPr>
        <w:t xml:space="preserve">. </w:t>
      </w:r>
      <w:r>
        <w:t>ориг</w:t>
      </w:r>
      <w:r w:rsidRPr="00D32174">
        <w:rPr>
          <w:lang w:val="en-US"/>
        </w:rPr>
        <w:t xml:space="preserve">.: Supersymmetry and Beyond: From the Higgs Boson to the  New Physics / Gordon Kane ; foreword by Edward Witten.- </w:t>
      </w:r>
      <w:r>
        <w:t>New York : Basic Books, 2013. - ISBN 978-5-9963-1676-2 : 514,80</w:t>
      </w:r>
    </w:p>
    <w:p w:rsidR="00D32174" w:rsidRDefault="00D32174" w:rsidP="00D32174">
      <w:r>
        <w:t xml:space="preserve">    Оглавление: </w:t>
      </w:r>
      <w:hyperlink r:id="rId8" w:history="1">
        <w:r w:rsidR="00D06FBE" w:rsidRPr="00181189">
          <w:rPr>
            <w:rStyle w:val="a8"/>
          </w:rPr>
          <w:t>http://kitap.tatar.ru/ogl/nlrt/nbrt_obr_2402298.pdf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3. 22.32;   К59</w:t>
      </w:r>
    </w:p>
    <w:p w:rsidR="00D32174" w:rsidRDefault="00D32174" w:rsidP="00D32174">
      <w:r>
        <w:t xml:space="preserve">    1755287-Л - кх</w:t>
      </w:r>
    </w:p>
    <w:p w:rsidR="00D32174" w:rsidRDefault="00D32174" w:rsidP="00D32174">
      <w:r>
        <w:t xml:space="preserve">    Кокс, Тревор</w:t>
      </w:r>
    </w:p>
    <w:p w:rsidR="00D32174" w:rsidRDefault="00D32174" w:rsidP="00D32174">
      <w:r>
        <w:t>Книга звука = The Sound Book : научная одиссея в страну акустических чудес / Тревор Кокс; [пер. с англ. Ю. Я. Гольдберга, под ред. А. Райской; ил.: Т. Кокс, Н. Кокс]. - Москва : КоЛибри : Азбука-Аттикус, 2018. - 350, [1] c. : ил. - Библиогр. в примеч.: с. 320-350. - ISBN 978-5-389-12714-2 : 631,84</w:t>
      </w:r>
    </w:p>
    <w:p w:rsidR="00D32174" w:rsidRDefault="00D32174" w:rsidP="00D32174">
      <w:r>
        <w:t xml:space="preserve">    Оглавление: </w:t>
      </w:r>
      <w:hyperlink r:id="rId9" w:history="1">
        <w:r w:rsidR="00D06FBE" w:rsidRPr="00181189">
          <w:rPr>
            <w:rStyle w:val="a8"/>
          </w:rPr>
          <w:t>http://kitap.tatar.ru/ogl/nlrt/nbrt_obr_2332518.pdf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4. 22.3;   М23</w:t>
      </w:r>
    </w:p>
    <w:p w:rsidR="00D32174" w:rsidRDefault="00D32174" w:rsidP="00D32174">
      <w:r>
        <w:t xml:space="preserve">    1754078-Л - кх</w:t>
      </w:r>
    </w:p>
    <w:p w:rsidR="00D32174" w:rsidRDefault="00D32174" w:rsidP="00D32174">
      <w:r>
        <w:t xml:space="preserve">    Мания, Хуберт</w:t>
      </w:r>
    </w:p>
    <w:p w:rsidR="00D32174" w:rsidRDefault="00D32174" w:rsidP="00D32174">
      <w:r>
        <w:t>Стивен Хокинг / Хубер Мания; [пер. с нем. Людмилы Донской]. - Москва : БИНОМ. Лаборатория знаний, 2019. - 192 с., [8] л. фотоил. : ил., портр., факс. - (Universum : серия основана в 2013 г.). - Тр. Сивена Хокинга: с. 183-185. - Библиогр.: с. 186-190. - Загл. и авт. ориг.: Stephen Hawking / Hubert Mania. - ISBN 978-5-9963-1658-8 : 386,10</w:t>
      </w:r>
    </w:p>
    <w:p w:rsidR="00D32174" w:rsidRDefault="00D32174" w:rsidP="00D32174">
      <w:r>
        <w:t xml:space="preserve">    Оглавление: </w:t>
      </w:r>
      <w:hyperlink r:id="rId10" w:history="1">
        <w:r w:rsidR="00D06FBE" w:rsidRPr="00181189">
          <w:rPr>
            <w:rStyle w:val="a8"/>
          </w:rPr>
          <w:t>http://kitap.tatar.ru/ogl/nlrt/nbrt_obr_2402277.pdf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5. 22.31;   М32</w:t>
      </w:r>
    </w:p>
    <w:p w:rsidR="00D32174" w:rsidRDefault="00D32174" w:rsidP="00D32174">
      <w:r>
        <w:t xml:space="preserve">    1754315-Л - кх</w:t>
      </w:r>
    </w:p>
    <w:p w:rsidR="00D32174" w:rsidRDefault="00D32174" w:rsidP="00D32174">
      <w:r>
        <w:t xml:space="preserve">    Массер, Джордж</w:t>
      </w:r>
    </w:p>
    <w:p w:rsidR="00D32174" w:rsidRDefault="00D32174" w:rsidP="00D32174">
      <w:r>
        <w:t xml:space="preserve">Нелокальность : феномен, меняющий представление о пространстве и времени, и его значение для черных дыр, Большого взрыва и теорий всего / Джордж Массер; пер. с англ.: [Вячеслава Ионова , Марии Томс]. - Москва : Альпина нон-фикшн, 2018. - 359 с. : ил. - </w:t>
      </w:r>
      <w:r>
        <w:lastRenderedPageBreak/>
        <w:t>(Книжные проекты Дмитрия Зимина). - Библиогр.: с. 322-350 и в примеч.: с. 285-321. - Предм.-имен. указ.: с. 355-359. - Загл. и авт. ориг.: Spooky action at a distance / George Musser. - ISBN 978-5-91671-810-2 (рус.). - ISBN 978-0-374-29851-7 (англ.) : 549,90</w:t>
      </w:r>
    </w:p>
    <w:p w:rsidR="00D32174" w:rsidRDefault="00D32174" w:rsidP="00D32174">
      <w:r>
        <w:t xml:space="preserve">    Оглавление: </w:t>
      </w:r>
      <w:hyperlink r:id="rId11" w:history="1">
        <w:r w:rsidR="00D06FBE" w:rsidRPr="00181189">
          <w:rPr>
            <w:rStyle w:val="a8"/>
          </w:rPr>
          <w:t>http://kitap.tatar.ru/ogl/nlrt/nbrt_obr_2409205.pdf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6. 22.6;   Т14</w:t>
      </w:r>
    </w:p>
    <w:p w:rsidR="00D32174" w:rsidRDefault="00D32174" w:rsidP="00D32174">
      <w:r>
        <w:t xml:space="preserve">    1754272-Л - кх</w:t>
      </w:r>
    </w:p>
    <w:p w:rsidR="00D32174" w:rsidRDefault="00D32174" w:rsidP="00D32174">
      <w:r>
        <w:t xml:space="preserve">    Тайсон, Нил Деграсс</w:t>
      </w:r>
    </w:p>
    <w:p w:rsidR="00D32174" w:rsidRDefault="00D32174" w:rsidP="00D32174">
      <w:r>
        <w:t>Большое космическое путешествие / Нил Деграсс Тайсон, Майкл А. Стросс, Джон Ричард Готт; [пер. с англ. О. Сивченко]. - Санкт-Петербург [и др.] : Питер, 2018. - 478, [1] с. : ил. - (New Science). - Библиогр. в конце кн.. - ISBN 978-5-496-03227-8. - ISBN 978-0691157245 (англ.) : 878,80</w:t>
      </w:r>
    </w:p>
    <w:p w:rsidR="00D32174" w:rsidRDefault="00D32174" w:rsidP="00D32174">
      <w:r>
        <w:t xml:space="preserve">    Оглавление: </w:t>
      </w:r>
      <w:hyperlink r:id="rId12" w:history="1">
        <w:r w:rsidR="00D06FBE" w:rsidRPr="00181189">
          <w:rPr>
            <w:rStyle w:val="a8"/>
          </w:rPr>
          <w:t>http://kitap.tatar.ru/ogl/nlrt/nbrt_obr_2408609.pdf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7. 22;   Ф70</w:t>
      </w:r>
    </w:p>
    <w:p w:rsidR="00D32174" w:rsidRDefault="00D32174" w:rsidP="00D32174">
      <w:r>
        <w:t xml:space="preserve">    1751043-Л - кх</w:t>
      </w:r>
    </w:p>
    <w:p w:rsidR="00D32174" w:rsidRDefault="00D32174" w:rsidP="00D32174">
      <w:r>
        <w:t xml:space="preserve">    Флауэрс, Чарльз</w:t>
      </w:r>
    </w:p>
    <w:p w:rsidR="00D32174" w:rsidRPr="00D32174" w:rsidRDefault="00D32174" w:rsidP="00D32174">
      <w:pPr>
        <w:rPr>
          <w:lang w:val="en-US"/>
        </w:rPr>
      </w:pPr>
      <w:r>
        <w:t xml:space="preserve">10 заповедей нестабильности. Замечательные идеи XX века / Ч. Флауэрс; пер. с англ.  А. В. Хачояна. - 2-е изд. - Москва : БИНОМ. Лаборатория знаний, 2018. - 196, [1] с. : ил. - Загл. и авт. на яз. ориг.: Instadility Rules. </w:t>
      </w:r>
      <w:r w:rsidRPr="00D32174">
        <w:rPr>
          <w:lang w:val="en-US"/>
        </w:rPr>
        <w:t>The Ten Mast Amazing deas of Modem Science / Charles Flowers. - ISBN 978-5-9963-0632-9 : 354,90</w:t>
      </w:r>
    </w:p>
    <w:p w:rsidR="00D32174" w:rsidRDefault="00D32174" w:rsidP="00D32174">
      <w:r w:rsidRPr="00D06FBE">
        <w:t xml:space="preserve">    </w:t>
      </w:r>
      <w:r>
        <w:t xml:space="preserve">Оглавление: </w:t>
      </w:r>
      <w:hyperlink r:id="rId13" w:history="1">
        <w:r w:rsidR="00D06FBE" w:rsidRPr="00181189">
          <w:rPr>
            <w:rStyle w:val="a8"/>
          </w:rPr>
          <w:t>http://kitap.tatar.ru/ogl/nlrt/nbrt_obr_2396349.pdf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8. 22.6;   Ш26</w:t>
      </w:r>
    </w:p>
    <w:p w:rsidR="00D32174" w:rsidRDefault="00D32174" w:rsidP="00D32174">
      <w:r>
        <w:t xml:space="preserve">    1751081-Л - кх</w:t>
      </w:r>
    </w:p>
    <w:p w:rsidR="00D32174" w:rsidRDefault="00D32174" w:rsidP="00D32174">
      <w:r>
        <w:t xml:space="preserve">    Шарф, Калеб</w:t>
      </w:r>
    </w:p>
    <w:p w:rsidR="00D32174" w:rsidRDefault="00D32174" w:rsidP="00D32174">
      <w:r>
        <w:t>Двигатели гравитации : как черные дыры управляют галактиками, звездами и жизнью в космосе / К. Шарф; пер. с англ. к. физ.- мат. наук Т. Ю. Лисовской ; под общ. ред.  проф., д-ра физ.- мат. наук М. А. Смондырева. - Москва : БИНОМ. Лаборатория знаний, 2017. - 282 с. : ил. - Библиогр. в примеч.: с. 241-262. - Загл. и авт. ориг.: Gravity's engines / Scharf Caleb. - ISBN 978-5-9963-0518-6 : 579,80</w:t>
      </w:r>
    </w:p>
    <w:p w:rsidR="00D32174" w:rsidRDefault="00D32174" w:rsidP="00D32174">
      <w:r>
        <w:t xml:space="preserve">    Оглавление: </w:t>
      </w:r>
      <w:hyperlink r:id="rId14" w:history="1">
        <w:r w:rsidR="00D06FBE" w:rsidRPr="00181189">
          <w:rPr>
            <w:rStyle w:val="a8"/>
          </w:rPr>
          <w:t>http://kitap.tatar.ru/ogl/nlrt/nbrt_obr_2397058.pdf</w:t>
        </w:r>
      </w:hyperlink>
    </w:p>
    <w:p w:rsidR="00D06FBE" w:rsidRDefault="00D06FBE" w:rsidP="00D32174"/>
    <w:p w:rsidR="00D32174" w:rsidRDefault="00D32174" w:rsidP="00D32174"/>
    <w:p w:rsidR="00D32174" w:rsidRDefault="00D32174" w:rsidP="00D32174">
      <w:r>
        <w:t>9. 22.1;   Ш39</w:t>
      </w:r>
    </w:p>
    <w:p w:rsidR="00D32174" w:rsidRDefault="00D32174" w:rsidP="00D32174">
      <w:r>
        <w:t xml:space="preserve">    1754346-Л - чз2</w:t>
      </w:r>
    </w:p>
    <w:p w:rsidR="00D32174" w:rsidRDefault="00D32174" w:rsidP="00D32174">
      <w:r>
        <w:t xml:space="preserve">    Шейнерман, Эдвард</w:t>
      </w:r>
    </w:p>
    <w:p w:rsidR="00D32174" w:rsidRDefault="00D32174" w:rsidP="00D32174">
      <w:r>
        <w:t>Путеводитель для влюбленных в математику / Эдвард Шейнерман; пер. с англ. [Алексея Огнёва]. - Москва : Альпина нон-фикшн, 2018. - 280 с. : ил., табл. - Предм.-имен. указ.: с. 277-280. - Загл. и авт. ориг.: The mathematics lover's companion / Edward Scheinerman. - ISBN 978-5-91671-897-3 (рус.). - ISBN 978-0-300-22300-2 (англ.) : 605,80</w:t>
      </w:r>
    </w:p>
    <w:p w:rsidR="00D32174" w:rsidRDefault="00D32174" w:rsidP="00D32174">
      <w:r>
        <w:t xml:space="preserve">    Оглавление: </w:t>
      </w:r>
      <w:hyperlink r:id="rId15" w:history="1">
        <w:r w:rsidR="00D06FBE" w:rsidRPr="00181189">
          <w:rPr>
            <w:rStyle w:val="a8"/>
          </w:rPr>
          <w:t>http://kitap.tatar.ru/ogl/nlrt/nbrt_obr_2409727.pdf</w:t>
        </w:r>
      </w:hyperlink>
    </w:p>
    <w:p w:rsidR="00D06FBE" w:rsidRDefault="00D06FBE" w:rsidP="00D32174"/>
    <w:p w:rsidR="00D32174" w:rsidRDefault="00D32174" w:rsidP="00D32174"/>
    <w:p w:rsidR="002F5B26" w:rsidRDefault="002F5B26" w:rsidP="00D32174"/>
    <w:p w:rsidR="002F5B26" w:rsidRDefault="002F5B26" w:rsidP="002F5B26">
      <w:pPr>
        <w:pStyle w:val="1"/>
      </w:pPr>
      <w:bookmarkStart w:id="0" w:name="_Toc14433627"/>
      <w:r>
        <w:lastRenderedPageBreak/>
        <w:t>Науки о Земле. (ББК 26)</w:t>
      </w:r>
      <w:bookmarkEnd w:id="0"/>
    </w:p>
    <w:p w:rsidR="002F5B26" w:rsidRDefault="002F5B26" w:rsidP="002F5B26">
      <w:pPr>
        <w:pStyle w:val="1"/>
      </w:pPr>
    </w:p>
    <w:p w:rsidR="002F5B26" w:rsidRDefault="002F5B26" w:rsidP="002F5B26">
      <w:r>
        <w:t>10. 26.890(2);   З-12</w:t>
      </w:r>
    </w:p>
    <w:p w:rsidR="002F5B26" w:rsidRDefault="002F5B26" w:rsidP="002F5B26">
      <w:r>
        <w:t xml:space="preserve">    1754294-Л - кх</w:t>
      </w:r>
    </w:p>
    <w:p w:rsidR="00D06FBE" w:rsidRDefault="002F5B26" w:rsidP="002F5B26">
      <w:r>
        <w:t xml:space="preserve">    Забытые герои Арктики : люди и ледоколы / авт.- сост. Никита Кузнецов. - Москва : Paulsen (Паулсен), 2018. - 542, [1] с. : ил., карт., портр. - Библиогр. в подстроч. примеч.. - ISBN 978-5-98797-201-4 : 1045,20</w:t>
      </w:r>
    </w:p>
    <w:p w:rsidR="002F5B26" w:rsidRDefault="002F5B26" w:rsidP="002F5B26">
      <w:r>
        <w:t xml:space="preserve">    Оглавление: </w:t>
      </w:r>
      <w:hyperlink r:id="rId16" w:history="1">
        <w:r w:rsidR="00D06FBE" w:rsidRPr="00181189">
          <w:rPr>
            <w:rStyle w:val="a8"/>
          </w:rPr>
          <w:t>http://kitap.tatar.ru/ogl/nlrt/nbrt_obr_2408834.pdf</w:t>
        </w:r>
      </w:hyperlink>
    </w:p>
    <w:p w:rsidR="00D06FBE" w:rsidRDefault="00D06FBE" w:rsidP="002F5B26"/>
    <w:p w:rsidR="002F5B26" w:rsidRDefault="002F5B26" w:rsidP="002F5B26"/>
    <w:p w:rsidR="002F5B26" w:rsidRDefault="002F5B26" w:rsidP="002F5B26">
      <w:r>
        <w:t>11. 26.890(0);   И44</w:t>
      </w:r>
    </w:p>
    <w:p w:rsidR="002F5B26" w:rsidRDefault="002F5B26" w:rsidP="002F5B26">
      <w:r>
        <w:t xml:space="preserve">    1756018-Ф - кх</w:t>
      </w:r>
    </w:p>
    <w:p w:rsidR="002F5B26" w:rsidRDefault="002F5B26" w:rsidP="002F5B26">
      <w:r>
        <w:t xml:space="preserve">    Иллюстрированный атлас мира : [новейшие карты, цифры, факты, раздел о России] / [пер. с англ. Н. Эдельман ; ред.: В. Бологова и др.]. - Москва : Махаон : Азбука-Аттикус, 2018. - 182 с. : карт. - Указ.: с. 162-182. - ISBN 978-5-389-08939-6 : 1551,00</w:t>
      </w:r>
    </w:p>
    <w:p w:rsidR="002F5B26" w:rsidRDefault="002F5B26" w:rsidP="002F5B26">
      <w:r>
        <w:t xml:space="preserve">    Оглавление: </w:t>
      </w:r>
      <w:hyperlink r:id="rId17" w:history="1">
        <w:r w:rsidR="00D06FBE" w:rsidRPr="00181189">
          <w:rPr>
            <w:rStyle w:val="a8"/>
          </w:rPr>
          <w:t>http://kitap.tatar.ru/ogl/nlrt/nbrt_obr_2410283.pdf</w:t>
        </w:r>
      </w:hyperlink>
    </w:p>
    <w:p w:rsidR="00D06FBE" w:rsidRDefault="00D06FBE" w:rsidP="002F5B26"/>
    <w:p w:rsidR="002F5B26" w:rsidRDefault="002F5B26" w:rsidP="002F5B26"/>
    <w:p w:rsidR="002F5B26" w:rsidRDefault="002F5B26" w:rsidP="002F5B26">
      <w:r>
        <w:t>12. 26.82;   Б19</w:t>
      </w:r>
    </w:p>
    <w:p w:rsidR="002F5B26" w:rsidRDefault="002F5B26" w:rsidP="002F5B26">
      <w:r>
        <w:t xml:space="preserve">    1754071-Л - кх</w:t>
      </w:r>
    </w:p>
    <w:p w:rsidR="002F5B26" w:rsidRDefault="002F5B26" w:rsidP="002F5B26">
      <w:r>
        <w:t xml:space="preserve">    Бакланов, Александр Иванович</w:t>
      </w:r>
    </w:p>
    <w:p w:rsidR="002F5B26" w:rsidRDefault="002F5B26" w:rsidP="002F5B26">
      <w:r>
        <w:t>Системы наблюдения и мониторинга : учебное пособие / А. И. Бакланов. - Москва : БИНОМ. Лаборатория знаний, 2014. - 234 с. : ил.,  табл. - Библиогр. в конце кн.. - ISBN 978-5-94774-905-2 : 354,90</w:t>
      </w:r>
    </w:p>
    <w:p w:rsidR="002F5B26" w:rsidRDefault="002F5B26" w:rsidP="002F5B26">
      <w:r>
        <w:t xml:space="preserve">    Оглавление: </w:t>
      </w:r>
      <w:hyperlink r:id="rId18" w:history="1">
        <w:r w:rsidR="00D06FBE" w:rsidRPr="00181189">
          <w:rPr>
            <w:rStyle w:val="a8"/>
          </w:rPr>
          <w:t>http://kitap.tatar.ru/ogl/nlrt/nbrt_obr_2402135.pdf</w:t>
        </w:r>
      </w:hyperlink>
    </w:p>
    <w:p w:rsidR="00D06FBE" w:rsidRDefault="00D06FBE" w:rsidP="002F5B26"/>
    <w:p w:rsidR="002F5B26" w:rsidRDefault="002F5B26" w:rsidP="002F5B26"/>
    <w:p w:rsidR="002F5B26" w:rsidRDefault="002F5B26" w:rsidP="002F5B26">
      <w:r>
        <w:t>13. 26.23;   Б20</w:t>
      </w:r>
    </w:p>
    <w:p w:rsidR="002F5B26" w:rsidRDefault="002F5B26" w:rsidP="002F5B26">
      <w:r>
        <w:t xml:space="preserve">    1754250-Л - кх</w:t>
      </w:r>
    </w:p>
    <w:p w:rsidR="002F5B26" w:rsidRDefault="002F5B26" w:rsidP="002F5B26">
      <w:r>
        <w:t xml:space="preserve">    Баландин, Рудольф Константинович</w:t>
      </w:r>
    </w:p>
    <w:p w:rsidR="002F5B26" w:rsidRDefault="002F5B26" w:rsidP="002F5B26">
      <w:r>
        <w:t>Управление климатом. Призрак глобального потепления / Р. К. Баландин. - Москва : Вече, 2018. - 254, [1] с. : ил., портр., факс. - (Мифы и тайны современной науки).. - ISBN 978-5-4484-0495-5 : 468,05</w:t>
      </w:r>
    </w:p>
    <w:p w:rsidR="002F5B26" w:rsidRDefault="002F5B26" w:rsidP="002F5B26">
      <w:r>
        <w:t xml:space="preserve">    Оглавление: </w:t>
      </w:r>
      <w:hyperlink r:id="rId19" w:history="1">
        <w:r w:rsidR="00D06FBE" w:rsidRPr="00181189">
          <w:rPr>
            <w:rStyle w:val="a8"/>
          </w:rPr>
          <w:t>http://kitap.tatar.ru/ogl/nlrt/nbrt_obr_2408226.pdf</w:t>
        </w:r>
      </w:hyperlink>
    </w:p>
    <w:p w:rsidR="00D06FBE" w:rsidRDefault="00D06FBE" w:rsidP="002F5B26"/>
    <w:p w:rsidR="002F5B26" w:rsidRDefault="002F5B26" w:rsidP="002F5B26"/>
    <w:p w:rsidR="002F5B26" w:rsidRDefault="002F5B26" w:rsidP="002F5B26">
      <w:r>
        <w:t>14. 26.890(0);   И94</w:t>
      </w:r>
    </w:p>
    <w:p w:rsidR="002F5B26" w:rsidRDefault="002F5B26" w:rsidP="002F5B26">
      <w:r>
        <w:t xml:space="preserve">    1754386-Л - кх</w:t>
      </w:r>
    </w:p>
    <w:p w:rsidR="002F5B26" w:rsidRDefault="002F5B26" w:rsidP="002F5B26">
      <w:r>
        <w:t xml:space="preserve">    Иуанов, Дмитрий</w:t>
      </w:r>
    </w:p>
    <w:p w:rsidR="002F5B26" w:rsidRDefault="002F5B26" w:rsidP="002F5B26">
      <w:r>
        <w:t>Вокруг света за 100 дней и 100 рублей : как послать всё и начать жить! / Дмитрий Иуанов. - Москва : Эксмо, 2018. - 474, [1] с. - (Travel story. Книги для отдыха). - На обл. авт. не указан. - ISBN 978-5-699-95947-1 : 431,60</w:t>
      </w:r>
    </w:p>
    <w:p w:rsidR="002F5B26" w:rsidRDefault="002F5B26" w:rsidP="002F5B26">
      <w:r>
        <w:t xml:space="preserve">    Оглавление: </w:t>
      </w:r>
      <w:hyperlink r:id="rId20" w:history="1">
        <w:r w:rsidR="00D06FBE" w:rsidRPr="00181189">
          <w:rPr>
            <w:rStyle w:val="a8"/>
          </w:rPr>
          <w:t>http://kitap.tatar.ru/ogl/nlrt/nbrt_obr_2413731.pdf</w:t>
        </w:r>
      </w:hyperlink>
    </w:p>
    <w:p w:rsidR="00D06FBE" w:rsidRDefault="00D06FBE" w:rsidP="002F5B26"/>
    <w:p w:rsidR="002F5B26" w:rsidRDefault="002F5B26" w:rsidP="002F5B26"/>
    <w:p w:rsidR="002F5B26" w:rsidRDefault="002F5B26" w:rsidP="002F5B26">
      <w:r>
        <w:t>15. К  26.890(2);   М92</w:t>
      </w:r>
    </w:p>
    <w:p w:rsidR="002F5B26" w:rsidRDefault="002F5B26" w:rsidP="002F5B26">
      <w:r>
        <w:t xml:space="preserve">    1753771-Л - нк; 1753772-Л - нк; 1753773-Л - нк</w:t>
      </w:r>
    </w:p>
    <w:p w:rsidR="002F5B26" w:rsidRDefault="002F5B26" w:rsidP="002F5B26">
      <w:r>
        <w:t xml:space="preserve">    Мухаметов, Марат Ренатович</w:t>
      </w:r>
    </w:p>
    <w:p w:rsidR="002F5B26" w:rsidRDefault="002F5B26" w:rsidP="002F5B26">
      <w:r>
        <w:lastRenderedPageBreak/>
        <w:t>География Кукморского района : учебное пособие / М. Р. Мухаметов. - Казань : Магариф - Вакыт, 2018. - 143 с. : ил., карты, табл. - Библиогр.: с. 140-141. - ISBN 978-5-906894-61-8 : 120,00</w:t>
      </w:r>
    </w:p>
    <w:p w:rsidR="002F5B26" w:rsidRDefault="002F5B26" w:rsidP="002F5B26">
      <w:r>
        <w:t xml:space="preserve">    Оглавление: </w:t>
      </w:r>
      <w:hyperlink r:id="rId21" w:history="1">
        <w:r w:rsidR="00D06FBE" w:rsidRPr="00181189">
          <w:rPr>
            <w:rStyle w:val="a8"/>
          </w:rPr>
          <w:t>http://kitap.tatar.ru/ogl/nlrt/nbrt_obr_2398807.pdf</w:t>
        </w:r>
      </w:hyperlink>
    </w:p>
    <w:p w:rsidR="00D06FBE" w:rsidRDefault="00D06FBE" w:rsidP="002F5B26"/>
    <w:p w:rsidR="002F5B26" w:rsidRDefault="002F5B26" w:rsidP="002F5B26"/>
    <w:p w:rsidR="002F1AE3" w:rsidRDefault="002F1AE3" w:rsidP="002F5B26"/>
    <w:p w:rsidR="002F1AE3" w:rsidRDefault="002F1AE3" w:rsidP="002F1AE3">
      <w:pPr>
        <w:pStyle w:val="1"/>
      </w:pPr>
      <w:bookmarkStart w:id="1" w:name="_Toc14433628"/>
      <w:r>
        <w:t>Биологические науки. (ББК 28)</w:t>
      </w:r>
      <w:bookmarkEnd w:id="1"/>
    </w:p>
    <w:p w:rsidR="002F1AE3" w:rsidRDefault="002F1AE3" w:rsidP="002F1AE3">
      <w:pPr>
        <w:pStyle w:val="1"/>
      </w:pPr>
    </w:p>
    <w:p w:rsidR="002F1AE3" w:rsidRDefault="002F1AE3" w:rsidP="002F1AE3">
      <w:r>
        <w:t>16. 28.04;   А58</w:t>
      </w:r>
    </w:p>
    <w:p w:rsidR="002F1AE3" w:rsidRDefault="002F1AE3" w:rsidP="002F1AE3">
      <w:r>
        <w:t xml:space="preserve">    1755277-Ф - чз2</w:t>
      </w:r>
    </w:p>
    <w:p w:rsidR="002F1AE3" w:rsidRDefault="002F1AE3" w:rsidP="002F1AE3">
      <w:r>
        <w:t xml:space="preserve">    Альтер, Анна</w:t>
      </w:r>
    </w:p>
    <w:p w:rsidR="002F1AE3" w:rsidRDefault="002F1AE3" w:rsidP="002F1AE3">
      <w:r>
        <w:t>Удивительная генетика / А. Альтер, проф. Аксель Кан; [ил. Э. Блейн ; пер. с фр.: М. Погорелова , А. Гришина]. - Санкт-Петербург [и др.] : Питер, 2018. - 44, [1] с. : ил. - (Вы и ваш ребёнок).. - ISBN 978-5-00116-034-2. - ISBN 978-2-7465-0731-9 (франц.) : 373,12</w:t>
      </w:r>
    </w:p>
    <w:p w:rsidR="002F1AE3" w:rsidRDefault="002F1AE3" w:rsidP="002F1AE3"/>
    <w:p w:rsidR="002F1AE3" w:rsidRDefault="002F1AE3" w:rsidP="002F1AE3">
      <w:r>
        <w:t>17. 28.691;   Б51</w:t>
      </w:r>
    </w:p>
    <w:p w:rsidR="002F1AE3" w:rsidRDefault="002F1AE3" w:rsidP="002F1AE3">
      <w:r>
        <w:t xml:space="preserve">    1754208-Л - кх</w:t>
      </w:r>
    </w:p>
    <w:p w:rsidR="002F1AE3" w:rsidRDefault="002F1AE3" w:rsidP="002F1AE3">
      <w:r>
        <w:t xml:space="preserve">    Бернацкий, Анатолий Сергеевич</w:t>
      </w:r>
    </w:p>
    <w:p w:rsidR="002F1AE3" w:rsidRDefault="002F1AE3" w:rsidP="002F1AE3">
      <w:r>
        <w:t>"Живые самоцветы" за порогом дома. Удивительные беспозвоночные / Анатолий Бернацкий. - Москва : Вече, 2018. - 271 с. : ил. - (Тайны родной природы).. - ISBN 978-5-4484-0520-4 : 573,32</w:t>
      </w:r>
    </w:p>
    <w:p w:rsidR="002F1AE3" w:rsidRDefault="002F1AE3" w:rsidP="002F1AE3">
      <w:r>
        <w:t xml:space="preserve">    Оглавление: </w:t>
      </w:r>
      <w:hyperlink r:id="rId22" w:history="1">
        <w:r w:rsidR="00D06FBE" w:rsidRPr="00181189">
          <w:rPr>
            <w:rStyle w:val="a8"/>
          </w:rPr>
          <w:t>http://kitap.tatar.ru/ogl/nlrt/nbrt_obr_2407226.pdf</w:t>
        </w:r>
      </w:hyperlink>
    </w:p>
    <w:p w:rsidR="00D06FBE" w:rsidRDefault="00D06FBE" w:rsidP="002F1AE3"/>
    <w:p w:rsidR="002F1AE3" w:rsidRDefault="002F1AE3" w:rsidP="002F1AE3"/>
    <w:p w:rsidR="002F1AE3" w:rsidRDefault="002F1AE3" w:rsidP="002F1AE3">
      <w:r>
        <w:t>18. 28.58;   Б51</w:t>
      </w:r>
    </w:p>
    <w:p w:rsidR="002F1AE3" w:rsidRDefault="002F1AE3" w:rsidP="002F1AE3">
      <w:r>
        <w:t xml:space="preserve">    1755350-Л - чз2</w:t>
      </w:r>
    </w:p>
    <w:p w:rsidR="002F1AE3" w:rsidRDefault="002F1AE3" w:rsidP="002F1AE3">
      <w:r>
        <w:t xml:space="preserve">    Бернацкий, Анатолий Сергеевич</w:t>
      </w:r>
    </w:p>
    <w:p w:rsidR="002F1AE3" w:rsidRDefault="002F1AE3" w:rsidP="002F1AE3">
      <w:r>
        <w:t>Необычная жизнь обычных растений. Зеленые соседи / Анатолий Бернацкий. - Москва : Вече, 2018. - 270, [1] с. : ил. - (Тайны родной природы). - Содерж.: Бактерии  и водоросли; Грибы; Лишайники; Мхи и плуаны; Папортники и др.. - ISBN 978-5-4484-0400-9 : 573,32</w:t>
      </w:r>
    </w:p>
    <w:p w:rsidR="002F1AE3" w:rsidRDefault="002F1AE3" w:rsidP="002F1AE3">
      <w:r>
        <w:t xml:space="preserve">    Оглавление: </w:t>
      </w:r>
      <w:hyperlink r:id="rId23" w:history="1">
        <w:r w:rsidR="00D06FBE" w:rsidRPr="00181189">
          <w:rPr>
            <w:rStyle w:val="a8"/>
          </w:rPr>
          <w:t>http://kitap.tatar.ru/ogl/nlrt/nbrt_obr_2409661.pdf</w:t>
        </w:r>
      </w:hyperlink>
    </w:p>
    <w:p w:rsidR="00D06FBE" w:rsidRDefault="00D06FBE" w:rsidP="002F1AE3"/>
    <w:p w:rsidR="002F1AE3" w:rsidRDefault="002F1AE3" w:rsidP="002F1AE3"/>
    <w:p w:rsidR="002F1AE3" w:rsidRDefault="002F1AE3" w:rsidP="002F1AE3">
      <w:r>
        <w:t>19. 28;   В29</w:t>
      </w:r>
    </w:p>
    <w:p w:rsidR="002F1AE3" w:rsidRDefault="002F1AE3" w:rsidP="002F1AE3">
      <w:r>
        <w:t xml:space="preserve">    1751209-Л - кх</w:t>
      </w:r>
    </w:p>
    <w:p w:rsidR="002F1AE3" w:rsidRDefault="002F1AE3" w:rsidP="002F1AE3">
      <w:r>
        <w:t xml:space="preserve">    Вентер, Крейг</w:t>
      </w:r>
    </w:p>
    <w:p w:rsidR="002F1AE3" w:rsidRPr="002F1AE3" w:rsidRDefault="002F1AE3" w:rsidP="002F1AE3">
      <w:pPr>
        <w:rPr>
          <w:lang w:val="en-US"/>
        </w:rPr>
      </w:pPr>
      <w:r>
        <w:t xml:space="preserve">Расшифрованная жизнь. Мой геном, моя жизнь / Крейг Вентер; [пер. с англ. Л. Образцовой и канд. хим. наук П. Образцова]. - Москва : БИНОМ. Лаборатория знаний, 2015. - 448 с., [8] л. фотоил. : ил. - (Universum : серия основана в 2013 г.). - Библиогр. в примеч.: с. 436-447. - Пер. изд.: A life decoded. </w:t>
      </w:r>
      <w:r w:rsidRPr="002F1AE3">
        <w:rPr>
          <w:lang w:val="en-US"/>
        </w:rPr>
        <w:t>My genome: my life / J. Craig Venter. - [S. l.], cop. 2007. - ISBN 978-5-9963-1360-0 : 547,30</w:t>
      </w:r>
    </w:p>
    <w:p w:rsidR="002F1AE3" w:rsidRDefault="002F1AE3" w:rsidP="002F1AE3">
      <w:r w:rsidRPr="00D06FBE">
        <w:t xml:space="preserve">    </w:t>
      </w:r>
      <w:r>
        <w:t xml:space="preserve">Оглавление: </w:t>
      </w:r>
      <w:hyperlink r:id="rId24" w:history="1">
        <w:r w:rsidR="00D06FBE" w:rsidRPr="00181189">
          <w:rPr>
            <w:rStyle w:val="a8"/>
          </w:rPr>
          <w:t>http://kitap.tatar.ru/ogl/nlrt/nbrt_obr_2401767.pdf</w:t>
        </w:r>
      </w:hyperlink>
    </w:p>
    <w:p w:rsidR="00D06FBE" w:rsidRDefault="00D06FBE" w:rsidP="002F1AE3"/>
    <w:p w:rsidR="002F1AE3" w:rsidRDefault="002F1AE3" w:rsidP="002F1AE3"/>
    <w:p w:rsidR="002F1AE3" w:rsidRDefault="002F1AE3" w:rsidP="002F1AE3">
      <w:r>
        <w:t>20. 28.704;   К98</w:t>
      </w:r>
    </w:p>
    <w:p w:rsidR="002F1AE3" w:rsidRDefault="002F1AE3" w:rsidP="002F1AE3">
      <w:r>
        <w:t xml:space="preserve">    1751155-Л - кх</w:t>
      </w:r>
    </w:p>
    <w:p w:rsidR="002F1AE3" w:rsidRDefault="002F1AE3" w:rsidP="002F1AE3">
      <w:r>
        <w:t xml:space="preserve">    Кэри, Несса</w:t>
      </w:r>
    </w:p>
    <w:p w:rsidR="002F1AE3" w:rsidRDefault="002F1AE3" w:rsidP="002F1AE3">
      <w:r>
        <w:lastRenderedPageBreak/>
        <w:t>Мусорная ДНК : путешествие в темную материю генома / Несса Кэри; [пер. с англ. Алексея Капанадзе]. - Москва : Лаборатория знаний, 2017. - 335, [1] с. : ил. - (Universum : серия основана в 2013 г. / [ведущий ред. Ирина Опимах]). - Библиогр. в примеч.: с. 297-330. - Загл. и авт. на яз. ориг.: Junk DNA / Nessa Carey. - ISBN 978-5-906828-62-0 : 643,50</w:t>
      </w:r>
    </w:p>
    <w:p w:rsidR="002F1AE3" w:rsidRDefault="002F1AE3" w:rsidP="002F1AE3">
      <w:r>
        <w:t xml:space="preserve">    Оглавление: </w:t>
      </w:r>
      <w:hyperlink r:id="rId25" w:history="1">
        <w:r w:rsidR="00D06FBE" w:rsidRPr="00181189">
          <w:rPr>
            <w:rStyle w:val="a8"/>
          </w:rPr>
          <w:t>http://kitap.tatar.ru/ogl/nlrt/nbrt_obr_2399712.pdf</w:t>
        </w:r>
      </w:hyperlink>
    </w:p>
    <w:p w:rsidR="00D06FBE" w:rsidRDefault="00D06FBE" w:rsidP="002F1AE3"/>
    <w:p w:rsidR="002F1AE3" w:rsidRDefault="002F1AE3" w:rsidP="002F1AE3"/>
    <w:p w:rsidR="002F1AE3" w:rsidRDefault="002F1AE3" w:rsidP="002F1AE3">
      <w:r>
        <w:t>21. 28;   Р34</w:t>
      </w:r>
    </w:p>
    <w:p w:rsidR="002F1AE3" w:rsidRDefault="002F1AE3" w:rsidP="002F1AE3">
      <w:r>
        <w:t xml:space="preserve">    1751050-Л - чз2</w:t>
      </w:r>
    </w:p>
    <w:p w:rsidR="002F1AE3" w:rsidRDefault="002F1AE3" w:rsidP="002F1AE3">
      <w:r>
        <w:t xml:space="preserve">    Резерфорд, Адам</w:t>
      </w:r>
    </w:p>
    <w:p w:rsidR="002F1AE3" w:rsidRPr="002F1AE3" w:rsidRDefault="002F1AE3" w:rsidP="002F1AE3">
      <w:pPr>
        <w:rPr>
          <w:lang w:val="en-US"/>
        </w:rPr>
      </w:pPr>
      <w:r>
        <w:t xml:space="preserve">Биография жизни : от первой клетки до генной инженерии / Адам Резерфорд; [пер. с англ. А. Капанадзе]. - Москва : БИНОМ. Лаборатория знаний, 2016. - 310, [2] с. - (Universum : серия основана в 2013 г. / [ведущий ред. Ирина Опимах]). - Библиогр.: с. 297-307. - Загл. и авт. на яз .ориг.: Greation. </w:t>
      </w:r>
      <w:r w:rsidRPr="002F1AE3">
        <w:rPr>
          <w:lang w:val="en-US"/>
        </w:rPr>
        <w:t>The Origin of Life. The Future of Life / Adam Rutherford. - ISBN 978-5-9963-1725-7 : 483,60</w:t>
      </w:r>
    </w:p>
    <w:p w:rsidR="002F1AE3" w:rsidRDefault="002F1AE3" w:rsidP="002F1AE3">
      <w:r w:rsidRPr="00D06FBE">
        <w:t xml:space="preserve">    </w:t>
      </w:r>
      <w:r>
        <w:t xml:space="preserve">Оглавление: </w:t>
      </w:r>
      <w:hyperlink r:id="rId26" w:history="1">
        <w:r w:rsidR="00D06FBE" w:rsidRPr="00181189">
          <w:rPr>
            <w:rStyle w:val="a8"/>
          </w:rPr>
          <w:t>http://kitap.tatar.ru/ogl/nlrt/nbrt_obr_2396487.pdf</w:t>
        </w:r>
      </w:hyperlink>
    </w:p>
    <w:p w:rsidR="00D06FBE" w:rsidRDefault="00D06FBE" w:rsidP="002F1AE3"/>
    <w:p w:rsidR="002F1AE3" w:rsidRDefault="002F1AE3" w:rsidP="002F1AE3"/>
    <w:p w:rsidR="002F1AE3" w:rsidRDefault="002F1AE3" w:rsidP="002F1AE3">
      <w:r>
        <w:t>22. 28;   Ф83</w:t>
      </w:r>
    </w:p>
    <w:p w:rsidR="002F1AE3" w:rsidRDefault="002F1AE3" w:rsidP="002F1AE3">
      <w:r>
        <w:t xml:space="preserve">    1751152-Л - кх</w:t>
      </w:r>
    </w:p>
    <w:p w:rsidR="002F1AE3" w:rsidRDefault="002F1AE3" w:rsidP="002F1AE3">
      <w:r>
        <w:t xml:space="preserve">    Франк, Лона</w:t>
      </w:r>
    </w:p>
    <w:p w:rsidR="002F1AE3" w:rsidRDefault="002F1AE3" w:rsidP="002F1AE3">
      <w:r>
        <w:t>Мой неповторимый геном / Лона Франк; [пер. с англ. к. ф.-м. н. Натальи Шафрановской]. - Москва : БИНОМ. Лаборатория знаний, 2015. - 256 с. : ил. - (Universum). - Загл. и авт. ориг.: My beautiful genome / Lone Frank. - На 4-й с. обл. авт.: Лона Франк, биолог, лауреат множества премий. - ISBN 978-5-9963-1719-6 : 483,60</w:t>
      </w:r>
    </w:p>
    <w:p w:rsidR="002F1AE3" w:rsidRDefault="002F1AE3" w:rsidP="002F1AE3">
      <w:r>
        <w:t xml:space="preserve">    Оглавление: </w:t>
      </w:r>
      <w:hyperlink r:id="rId27" w:history="1">
        <w:r w:rsidR="00D06FBE" w:rsidRPr="00181189">
          <w:rPr>
            <w:rStyle w:val="a8"/>
          </w:rPr>
          <w:t>http://kitap.tatar.ru/ogl/nlrt/nbrt_obr_2399692.pdf</w:t>
        </w:r>
      </w:hyperlink>
    </w:p>
    <w:p w:rsidR="00D06FBE" w:rsidRDefault="00D06FBE" w:rsidP="002F1AE3"/>
    <w:p w:rsidR="002F1AE3" w:rsidRDefault="002F1AE3" w:rsidP="002F1AE3"/>
    <w:p w:rsidR="0075227E" w:rsidRDefault="0075227E" w:rsidP="002F1AE3"/>
    <w:p w:rsidR="0075227E" w:rsidRDefault="0075227E" w:rsidP="0075227E">
      <w:pPr>
        <w:pStyle w:val="1"/>
      </w:pPr>
      <w:bookmarkStart w:id="2" w:name="_Toc14433629"/>
      <w:r>
        <w:t>Техника. Технические науки. (ББК 3)</w:t>
      </w:r>
      <w:bookmarkEnd w:id="2"/>
    </w:p>
    <w:p w:rsidR="0075227E" w:rsidRDefault="0075227E" w:rsidP="0075227E">
      <w:pPr>
        <w:pStyle w:val="1"/>
      </w:pPr>
    </w:p>
    <w:p w:rsidR="0075227E" w:rsidRDefault="0075227E" w:rsidP="0075227E">
      <w:r>
        <w:t>23. 30;   В27</w:t>
      </w:r>
    </w:p>
    <w:p w:rsidR="0075227E" w:rsidRDefault="0075227E" w:rsidP="0075227E">
      <w:r>
        <w:t xml:space="preserve">    1755351-Л - чз2</w:t>
      </w:r>
    </w:p>
    <w:p w:rsidR="0075227E" w:rsidRDefault="0075227E" w:rsidP="0075227E">
      <w:r>
        <w:t xml:space="preserve">    Величайшие изобретения за 30 секунд : 50 ключевых открытий, изменивших мир, каждое из которых объясняется за 30 секунд / Д. Бойл [и др.]; [ред. Д. Бойл ; пер. с англ. А. Толмачева]. - Москва : Рипол Классик, 2018. - 159, [1] с. : цв. ил., портр. - Алф. указ.: с. 158-159. - ISBN 978-5-386-10482-5 : 826,87</w:t>
      </w:r>
    </w:p>
    <w:p w:rsidR="0075227E" w:rsidRDefault="0075227E" w:rsidP="0075227E">
      <w:r>
        <w:t xml:space="preserve">    Оглавление: </w:t>
      </w:r>
      <w:hyperlink r:id="rId28" w:history="1">
        <w:r w:rsidR="00D06FBE" w:rsidRPr="00181189">
          <w:rPr>
            <w:rStyle w:val="a8"/>
          </w:rPr>
          <w:t>http://kitap.tatar.ru/ogl/nlrt/nbrt_obr_2409673.pdf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24. 36.99;   Е32</w:t>
      </w:r>
    </w:p>
    <w:p w:rsidR="0075227E" w:rsidRDefault="0075227E" w:rsidP="0075227E">
      <w:r>
        <w:t xml:space="preserve">    1755439-Ф - кх</w:t>
      </w:r>
    </w:p>
    <w:p w:rsidR="0075227E" w:rsidRDefault="0075227E" w:rsidP="0075227E">
      <w:r>
        <w:t xml:space="preserve">    Еда, я люблю тебя! / [ООО "Телекомпания "Пятница!" ; ведущие: Эдуард Мацаберидзе, Владимир Дантес, Николай Камка]. - Москва : АСТ, 2018. - 159 с. : цв. ил. - (Пятница: лучшие книги).. - ISBN 978-5-17-105997-2 : 741,07</w:t>
      </w:r>
    </w:p>
    <w:p w:rsidR="0075227E" w:rsidRDefault="0075227E" w:rsidP="0075227E">
      <w:r>
        <w:t xml:space="preserve">    Оглавление: </w:t>
      </w:r>
      <w:hyperlink r:id="rId29" w:history="1">
        <w:r w:rsidR="00C85B6C" w:rsidRPr="00181189">
          <w:rPr>
            <w:rStyle w:val="a8"/>
          </w:rPr>
          <w:t>http://kitap.tatar.ru/ogl/nlrt/nbrt_obr_2413963.pdf</w:t>
        </w:r>
      </w:hyperlink>
    </w:p>
    <w:p w:rsidR="00C85B6C" w:rsidRDefault="00C85B6C" w:rsidP="0075227E"/>
    <w:p w:rsidR="0075227E" w:rsidRDefault="0075227E" w:rsidP="0075227E"/>
    <w:p w:rsidR="0075227E" w:rsidRDefault="0075227E" w:rsidP="0075227E">
      <w:r>
        <w:t>25. 39.6;   К68</w:t>
      </w:r>
    </w:p>
    <w:p w:rsidR="0075227E" w:rsidRDefault="0075227E" w:rsidP="0075227E">
      <w:r>
        <w:lastRenderedPageBreak/>
        <w:t xml:space="preserve">    1754355-Л - кх</w:t>
      </w:r>
    </w:p>
    <w:p w:rsidR="0075227E" w:rsidRDefault="0075227E" w:rsidP="0075227E">
      <w:r>
        <w:t xml:space="preserve">    Королёва, Наталия Сергеевна. Сергей Павлович Королёв. Мой отец : [в 2 кн.] / Наталия Королёва. - [Изд. 3-е, испр. и доп.]. - Москва : Вече, 2018. - Кн. 1. - 2018. - 381, [2] с. : ил., портр., факс.. - ISBN 978-5-4484-0150-3 : 819,00</w:t>
      </w:r>
    </w:p>
    <w:p w:rsidR="0075227E" w:rsidRDefault="0075227E" w:rsidP="0075227E">
      <w:r>
        <w:t xml:space="preserve">    Оглавление: </w:t>
      </w:r>
      <w:hyperlink r:id="rId30" w:history="1">
        <w:r w:rsidR="00D06FBE" w:rsidRPr="00181189">
          <w:rPr>
            <w:rStyle w:val="a8"/>
          </w:rPr>
          <w:t>http://kitap.tatar.ru/ogl/nlrt/nbrt_obr_2409942.pdf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26. 3К23;   Л44</w:t>
      </w:r>
    </w:p>
    <w:p w:rsidR="0075227E" w:rsidRDefault="0075227E" w:rsidP="0075227E">
      <w:r>
        <w:t xml:space="preserve">    69544-М - рф</w:t>
      </w:r>
    </w:p>
    <w:p w:rsidR="0075227E" w:rsidRDefault="0075227E" w:rsidP="0075227E">
      <w:r>
        <w:t xml:space="preserve">    Ленин о Толстом / [ред. А. В. Играев]. - Тула : Приокское книжное издательство, 1978. - 169, [6] с. : 1 л. портр.; 7,5 см. - Миниатюрное издание. - В суперобложке : 0</w:t>
      </w:r>
    </w:p>
    <w:p w:rsidR="0075227E" w:rsidRDefault="0075227E" w:rsidP="0075227E"/>
    <w:p w:rsidR="0075227E" w:rsidRDefault="0075227E" w:rsidP="0075227E">
      <w:r>
        <w:t>27. 39.311;   П79</w:t>
      </w:r>
    </w:p>
    <w:p w:rsidR="0075227E" w:rsidRDefault="0075227E" w:rsidP="0075227E">
      <w:r>
        <w:t xml:space="preserve">    1755643-Ф - кх</w:t>
      </w:r>
    </w:p>
    <w:p w:rsidR="0075227E" w:rsidRDefault="0075227E" w:rsidP="0075227E">
      <w:r>
        <w:t xml:space="preserve">    Проектирование городских улиц / [Джошуа Мелло, Ариэль Бен-Эймос, Мишель Уинн и др.]; [пер. с англ. Н. Андреева ; ред. В. Мылов]. - 3-е изд. - Москва : Альпина нон-фикшн, 2018. - 192 с. : цв. ил. - (Городские проекты). - Библиогр.: с. 186-190. - Авт. указаны в конце книги. - Загл. и авт. на яз. ориг.: Urban street design guide. - ISBN 978-5-91671-919-2 : 1397,50</w:t>
      </w:r>
    </w:p>
    <w:p w:rsidR="0075227E" w:rsidRDefault="0075227E" w:rsidP="0075227E">
      <w:r>
        <w:t xml:space="preserve">    Оглавление: </w:t>
      </w:r>
      <w:hyperlink r:id="rId31" w:history="1">
        <w:r w:rsidR="00D06FBE" w:rsidRPr="00181189">
          <w:rPr>
            <w:rStyle w:val="a8"/>
          </w:rPr>
          <w:t>http://kitap.tatar.ru/ogl/nlrt/nbrt_obr_2414904.pdf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28. 39.5;   С81</w:t>
      </w:r>
    </w:p>
    <w:p w:rsidR="0075227E" w:rsidRDefault="0075227E" w:rsidP="0075227E">
      <w:r>
        <w:t xml:space="preserve">    1754614-Л - ибо</w:t>
      </w:r>
    </w:p>
    <w:p w:rsidR="0075227E" w:rsidRDefault="0075227E" w:rsidP="0075227E">
      <w:r>
        <w:t xml:space="preserve">    Сто великих рекордов авиации и космонавтики / [авт.-сост. С. Н. Зигуненко]. - Москва : Вече, 2018. - 431 с. : ил. - (100 великих). - Библиогр.: с. 416-425. - ISBN 978-5-4484-0057-5 : 374,44</w:t>
      </w:r>
    </w:p>
    <w:p w:rsidR="0075227E" w:rsidRDefault="0075227E" w:rsidP="0075227E">
      <w:r>
        <w:t xml:space="preserve">    Оглавление: </w:t>
      </w:r>
      <w:hyperlink r:id="rId32" w:history="1">
        <w:r w:rsidR="00D06FBE" w:rsidRPr="00181189">
          <w:rPr>
            <w:rStyle w:val="a8"/>
          </w:rPr>
          <w:t>http://kitap.tatar.ru/ogl/nlrt/nbrt_obr_2407307.pdf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29. 39.6;   С81</w:t>
      </w:r>
    </w:p>
    <w:p w:rsidR="0075227E" w:rsidRDefault="0075227E" w:rsidP="0075227E">
      <w:r>
        <w:t xml:space="preserve">    1754610-Л - ибо</w:t>
      </w:r>
    </w:p>
    <w:p w:rsidR="0075227E" w:rsidRDefault="0075227E" w:rsidP="0075227E">
      <w:r>
        <w:t xml:space="preserve">    Сто великих тайн космонавтики / [авт.-сост. С. Н. Славин]. - Москва : Вече, 2018. - 430, [1] с. : ил., портр. - (100 великих).. - ISBN 978-5-4484-0056-8 : 374,44</w:t>
      </w:r>
    </w:p>
    <w:p w:rsidR="0075227E" w:rsidRDefault="0075227E" w:rsidP="0075227E">
      <w:r>
        <w:t xml:space="preserve">    Оглавление: </w:t>
      </w:r>
      <w:hyperlink r:id="rId33" w:history="1">
        <w:r w:rsidR="00D06FBE" w:rsidRPr="00181189">
          <w:rPr>
            <w:rStyle w:val="a8"/>
          </w:rPr>
          <w:t>http://kitap.tatar.ru/ogl/nlrt/nbrt_obr_2407255.pdf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30. 36.99;   А93</w:t>
      </w:r>
    </w:p>
    <w:p w:rsidR="0075227E" w:rsidRDefault="0075227E" w:rsidP="0075227E">
      <w:r>
        <w:t xml:space="preserve">    1755437-Л - кх</w:t>
      </w:r>
    </w:p>
    <w:p w:rsidR="0075227E" w:rsidRDefault="0075227E" w:rsidP="0075227E">
      <w:r>
        <w:t xml:space="preserve">    Аурель, Бронте</w:t>
      </w:r>
    </w:p>
    <w:p w:rsidR="0075227E" w:rsidRDefault="0075227E" w:rsidP="0075227E">
      <w:r>
        <w:t>Скандинавская кухня. Простая и уютная еда на любой случай : [перевод с английского] / Бронте Аурель. - Москва : Эксмо : Хлеб*Соль, 2018. - 174, [2] с. : цв. ил. - (Кулинария. Вилки против ножей). - Указ. в конце кн. - Автор указан на обороте тит. л.. - ISBN 978-5-699-99808-1 : 772,20</w:t>
      </w:r>
    </w:p>
    <w:p w:rsidR="0075227E" w:rsidRDefault="0075227E" w:rsidP="0075227E">
      <w:r>
        <w:t xml:space="preserve">    Оглавление: </w:t>
      </w:r>
      <w:hyperlink r:id="rId34" w:history="1">
        <w:r w:rsidR="00D06FBE" w:rsidRPr="00181189">
          <w:rPr>
            <w:rStyle w:val="a8"/>
          </w:rPr>
          <w:t>http://kitap.tatar.ru/ogl/nlrt/nbrt_obr_2413901.pdf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31. 37.279;   Б79</w:t>
      </w:r>
    </w:p>
    <w:p w:rsidR="0075227E" w:rsidRDefault="0075227E" w:rsidP="0075227E">
      <w:r>
        <w:t xml:space="preserve">    1754684-Ф - кх</w:t>
      </w:r>
    </w:p>
    <w:p w:rsidR="0075227E" w:rsidRDefault="0075227E" w:rsidP="0075227E">
      <w:r>
        <w:t xml:space="preserve">    Боль-Корневская, Анна</w:t>
      </w:r>
    </w:p>
    <w:p w:rsidR="0075227E" w:rsidRDefault="0075227E" w:rsidP="0075227E">
      <w:r>
        <w:lastRenderedPageBreak/>
        <w:t>Правильное сочетание цветов в одежде / А. Боль-Корневская, А. Медведева. - Москва : АСТ, 2018. - 81, [46] с. : цв. ил. - (Будь# в тренде). - Авторы указаны на обороте тит. л.. - ISBN 978-5-17-106386-3 : 704,66</w:t>
      </w:r>
    </w:p>
    <w:p w:rsidR="0075227E" w:rsidRDefault="0075227E" w:rsidP="0075227E">
      <w:r>
        <w:t xml:space="preserve">    Оглавление: </w:t>
      </w:r>
      <w:hyperlink r:id="rId35" w:history="1">
        <w:r w:rsidR="00D06FBE" w:rsidRPr="00181189">
          <w:rPr>
            <w:rStyle w:val="a8"/>
          </w:rPr>
          <w:t>http://kitap.tatar.ru/ogl/nlrt/nbrt_obr_2409220.pdf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32. 37.1;   З-62</w:t>
      </w:r>
    </w:p>
    <w:p w:rsidR="0075227E" w:rsidRDefault="0075227E" w:rsidP="0075227E">
      <w:r>
        <w:t xml:space="preserve">    1754685-Ф - ибо</w:t>
      </w:r>
    </w:p>
    <w:p w:rsidR="0075227E" w:rsidRDefault="0075227E" w:rsidP="0075227E">
      <w:r>
        <w:t xml:space="preserve">    Зимняков, Дмитрий Юрьевич</w:t>
      </w:r>
    </w:p>
    <w:p w:rsidR="0075227E" w:rsidRDefault="0075227E" w:rsidP="0075227E">
      <w:r>
        <w:t>Работы по дереву : самое полное и понятное пошаговое руководство для начинающих : [новейшая энциклопедия] / Дмитрий Зимняков, Анастасия ПотаповаДмитрий Зимняков, Анастасия Потапова. - Москва : Э, 2018. - 206 с. : цв. ил. - Алф. указ.: с. 206. - Более 800 пошаговых иллюстраций. - ISBN 978-5-699-99825-8 : 916,52</w:t>
      </w:r>
    </w:p>
    <w:p w:rsidR="0075227E" w:rsidRDefault="0075227E" w:rsidP="0075227E">
      <w:r>
        <w:t xml:space="preserve">    Оглавление: </w:t>
      </w:r>
      <w:hyperlink r:id="rId36" w:history="1">
        <w:r w:rsidR="00D06FBE" w:rsidRPr="00181189">
          <w:rPr>
            <w:rStyle w:val="a8"/>
          </w:rPr>
          <w:t>http://kitap.tatar.ru/ogl/nlrt/nbrt_obr_2409230.pdf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33. 39.6;   К49</w:t>
      </w:r>
    </w:p>
    <w:p w:rsidR="0075227E" w:rsidRDefault="0075227E" w:rsidP="0075227E">
      <w:r>
        <w:t xml:space="preserve">    1754282-Ф - кх</w:t>
      </w:r>
    </w:p>
    <w:p w:rsidR="0075227E" w:rsidRDefault="0075227E" w:rsidP="0075227E">
      <w:r>
        <w:t xml:space="preserve">    Климентов, Вячеслав Львович</w:t>
      </w:r>
    </w:p>
    <w:p w:rsidR="0075227E" w:rsidRDefault="0075227E" w:rsidP="0075227E">
      <w:r>
        <w:t>Гагарин. Удивительная история первого полёта / Вячеслав Климентов; худож. Вячеслав Люлько. - Санкт-Петербург : Питер, 2019. - 52, [3] с. : цв. ил. - (Вы и ваш ребёнок).. - ISBN 978-5-00116-002-1 (серия "PRO космос") : 504,40</w:t>
      </w:r>
    </w:p>
    <w:p w:rsidR="0075227E" w:rsidRDefault="0075227E" w:rsidP="0075227E">
      <w:r>
        <w:t xml:space="preserve">    Оглавление: </w:t>
      </w:r>
      <w:hyperlink r:id="rId37" w:history="1">
        <w:r w:rsidR="00D06FBE" w:rsidRPr="00181189">
          <w:rPr>
            <w:rStyle w:val="a8"/>
          </w:rPr>
          <w:t>http://kitap.tatar.ru/ogl/nlrt/nbrt_obr_2408717.pdf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34. 36;   К92</w:t>
      </w:r>
    </w:p>
    <w:p w:rsidR="0075227E" w:rsidRDefault="0075227E" w:rsidP="0075227E">
      <w:r>
        <w:t xml:space="preserve">    1754689-Л - кх</w:t>
      </w:r>
    </w:p>
    <w:p w:rsidR="0075227E" w:rsidRDefault="0075227E" w:rsidP="0075227E">
      <w:r>
        <w:t xml:space="preserve">    Куприн, Олеся</w:t>
      </w:r>
    </w:p>
    <w:p w:rsidR="0075227E" w:rsidRDefault="0075227E" w:rsidP="0075227E">
      <w:r>
        <w:t>Будешь торт? / Олеся Куприн. - Москва : Эксмо : Хлеб*Соль, 2019. - 222, [1] с. : цв. ил. - (Инстакулинария). - Указ.: с. 222. - ISBN 978-5-699-99759-6 : 1269,51</w:t>
      </w:r>
    </w:p>
    <w:p w:rsidR="0075227E" w:rsidRDefault="0075227E" w:rsidP="0075227E">
      <w:r>
        <w:t xml:space="preserve">    Оглавление: </w:t>
      </w:r>
      <w:hyperlink r:id="rId38" w:history="1">
        <w:r w:rsidR="00D06FBE" w:rsidRPr="00181189">
          <w:rPr>
            <w:rStyle w:val="a8"/>
          </w:rPr>
          <w:t>http://kitap.tatar.ru/ogl/nlrt/nbrt_obr_2409243.pdf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35. 38.6;   О-57</w:t>
      </w:r>
    </w:p>
    <w:p w:rsidR="0075227E" w:rsidRDefault="0075227E" w:rsidP="0075227E">
      <w:r>
        <w:t xml:space="preserve">    1755432-Ф - ибо</w:t>
      </w:r>
    </w:p>
    <w:p w:rsidR="0075227E" w:rsidRDefault="0075227E" w:rsidP="0075227E">
      <w:r>
        <w:t xml:space="preserve">    Омурзаков, Болот Сабирович</w:t>
      </w:r>
    </w:p>
    <w:p w:rsidR="0075227E" w:rsidRDefault="0075227E" w:rsidP="0075227E">
      <w:r>
        <w:t>Как сделать ремонт без чужих рук : пошаговый справочник по всем видам работ : окна, стены, электрика, двери, потолок, пол / Болот Омурзаков. - Москва : Э, 2018. - 383 с. : цв. ил. - (Подарочные издания. Строительство и ремонт). - Автор указан на обороте тит. л.. - ISBN 978-5-699-59551-8 : 1300,75</w:t>
      </w:r>
    </w:p>
    <w:p w:rsidR="0075227E" w:rsidRDefault="0075227E" w:rsidP="0075227E">
      <w:r>
        <w:t xml:space="preserve">    Оглавление: </w:t>
      </w:r>
      <w:hyperlink r:id="rId39" w:history="1">
        <w:r w:rsidR="00D06FBE" w:rsidRPr="00181189">
          <w:rPr>
            <w:rStyle w:val="a8"/>
          </w:rPr>
          <w:t>http://kitap.tatar.ru/ogl/nlrt/nbrt_obr_2413813.pdf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36. 39.6;   П80</w:t>
      </w:r>
    </w:p>
    <w:p w:rsidR="0075227E" w:rsidRDefault="0075227E" w:rsidP="0075227E">
      <w:r>
        <w:t xml:space="preserve">    1754641-Л - чз2</w:t>
      </w:r>
    </w:p>
    <w:p w:rsidR="0075227E" w:rsidRDefault="0075227E" w:rsidP="0075227E">
      <w:r>
        <w:t xml:space="preserve">    Прокопенко, Игорь Станиславович</w:t>
      </w:r>
    </w:p>
    <w:p w:rsidR="0075227E" w:rsidRDefault="0075227E" w:rsidP="0075227E">
      <w:r>
        <w:t>Тайны космонавтики / Игорь Прокопенко. - Москва : Э, 2018. - 426, [1] с. : ил. - (Военная тайна с Игорем Прокопенко. Коллекция).. - ISBN 978-5-04-089098-9 : 661,76</w:t>
      </w:r>
    </w:p>
    <w:p w:rsidR="0075227E" w:rsidRDefault="0075227E" w:rsidP="0075227E">
      <w:r>
        <w:t xml:space="preserve">    Оглавление: </w:t>
      </w:r>
      <w:hyperlink r:id="rId40" w:history="1">
        <w:r w:rsidR="00D06FBE" w:rsidRPr="00181189">
          <w:rPr>
            <w:rStyle w:val="a8"/>
          </w:rPr>
          <w:t>http://kitap.tatar.ru/ogl/nlrt/nbrt_obr_2408098.pdf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37. 32.97;   С35</w:t>
      </w:r>
    </w:p>
    <w:p w:rsidR="0075227E" w:rsidRDefault="0075227E" w:rsidP="0075227E">
      <w:r>
        <w:lastRenderedPageBreak/>
        <w:t xml:space="preserve">    1755335-Л - кх</w:t>
      </w:r>
    </w:p>
    <w:p w:rsidR="0075227E" w:rsidRDefault="0075227E" w:rsidP="0075227E">
      <w:r>
        <w:t xml:space="preserve">    Сикорски, Майкл</w:t>
      </w:r>
    </w:p>
    <w:p w:rsidR="0075227E" w:rsidRDefault="0075227E" w:rsidP="0075227E">
      <w:r>
        <w:t>Вскрытие покажет! : практический анализ вредоносного ПО / Майкл Сикорски, Эндрю Хониг; [пер. с англ. С. Черников]. - Санкт-Петербург [и др.] : Питер, 2018. - 768 с. : ил. - (Для профессионалов). - Загл. и авт. ориг.: Practical malware analysis/ Michael Sikorski, Andrew Honig. - ISBN 978-5-4461-0641-7. - ISBN 978-1593272906 (англ.) : 2514,27</w:t>
      </w:r>
    </w:p>
    <w:p w:rsidR="0075227E" w:rsidRDefault="0075227E" w:rsidP="0075227E">
      <w:r>
        <w:t xml:space="preserve">    Оглавление: </w:t>
      </w:r>
      <w:hyperlink r:id="rId41" w:history="1">
        <w:r w:rsidR="00D06FBE" w:rsidRPr="00181189">
          <w:rPr>
            <w:rStyle w:val="a8"/>
          </w:rPr>
          <w:t>http://kitap.tatar.ru/ogl/nlrt/nbrt_obr_2409450.pdf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38. 36.99;   С72</w:t>
      </w:r>
    </w:p>
    <w:p w:rsidR="0075227E" w:rsidRDefault="0075227E" w:rsidP="0075227E">
      <w:r>
        <w:t xml:space="preserve">    1755441-Ф - чз2</w:t>
      </w:r>
    </w:p>
    <w:p w:rsidR="0075227E" w:rsidRDefault="0075227E" w:rsidP="0075227E">
      <w:r>
        <w:t xml:space="preserve">    Спирина, Алена</w:t>
      </w:r>
    </w:p>
    <w:p w:rsidR="0075227E" w:rsidRDefault="0075227E" w:rsidP="0075227E">
      <w:r>
        <w:t>Советская кухня по ГОСТу и не только... / Алена Спирина. - Москва : АСТ : Курбацких; Челябинск : Миллион меню, 2017. - 218, [5] с. : ил.. - ISBN 978-5-17-101913-6 (ООО "Издательство АСТ"). - ISBN 978-5-8029-3134-3 (ООО "Издательский дом "Миллион меню") : 834,68</w:t>
      </w:r>
    </w:p>
    <w:p w:rsidR="0075227E" w:rsidRDefault="0075227E" w:rsidP="0075227E">
      <w:r>
        <w:t xml:space="preserve">    Оглавление: </w:t>
      </w:r>
      <w:hyperlink r:id="rId42" w:history="1">
        <w:r w:rsidR="00D06FBE" w:rsidRPr="00181189">
          <w:rPr>
            <w:rStyle w:val="a8"/>
          </w:rPr>
          <w:t>http://kitap.tatar.ru/ogl/nlrt/nbrt_obr_2413990.pdf</w:t>
        </w:r>
      </w:hyperlink>
    </w:p>
    <w:p w:rsidR="00D06FBE" w:rsidRDefault="00D06FBE" w:rsidP="0075227E"/>
    <w:p w:rsidR="0075227E" w:rsidRDefault="0075227E" w:rsidP="0075227E"/>
    <w:p w:rsidR="0075227E" w:rsidRDefault="0075227E" w:rsidP="0075227E">
      <w:r>
        <w:t>39. 36;   Ч-13</w:t>
      </w:r>
    </w:p>
    <w:p w:rsidR="0075227E" w:rsidRDefault="0075227E" w:rsidP="0075227E">
      <w:r>
        <w:t xml:space="preserve">    1755435-Ф - кх</w:t>
      </w:r>
    </w:p>
    <w:p w:rsidR="0075227E" w:rsidRDefault="0075227E" w:rsidP="0075227E">
      <w:r>
        <w:t xml:space="preserve">    Чадеева, Ирина Валентиновна</w:t>
      </w:r>
    </w:p>
    <w:p w:rsidR="0075227E" w:rsidRDefault="0075227E" w:rsidP="0075227E">
      <w:r>
        <w:t>Пироговедение для детей : [с подробными пошаговыми рецептами] / Ирина Чадеева. - Москва : Эксмо : Хлеб*Соль, 2019. - 174, [1] с. : цв. ил. - (Кулинарное открытие). - Указ..: с. 174. - ISBN 978-5-699-96026-2 : 826,87</w:t>
      </w:r>
    </w:p>
    <w:p w:rsidR="0075227E" w:rsidRDefault="0075227E" w:rsidP="0075227E">
      <w:r>
        <w:t xml:space="preserve">    Оглавление: </w:t>
      </w:r>
      <w:hyperlink r:id="rId43" w:history="1">
        <w:r w:rsidR="00D06FBE" w:rsidRPr="00181189">
          <w:rPr>
            <w:rStyle w:val="a8"/>
          </w:rPr>
          <w:t>http://kitap.tatar.ru/ogl/nlrt/nbrt_obr_2413867.pdf</w:t>
        </w:r>
      </w:hyperlink>
    </w:p>
    <w:p w:rsidR="00D06FBE" w:rsidRDefault="00D06FBE" w:rsidP="0075227E"/>
    <w:p w:rsidR="0075227E" w:rsidRDefault="0075227E" w:rsidP="0075227E"/>
    <w:p w:rsidR="00A55B57" w:rsidRDefault="00A55B57" w:rsidP="0075227E"/>
    <w:p w:rsidR="00A55B57" w:rsidRDefault="00A55B57" w:rsidP="00A55B57">
      <w:pPr>
        <w:pStyle w:val="1"/>
      </w:pPr>
      <w:bookmarkStart w:id="3" w:name="_Toc14433630"/>
      <w:r>
        <w:t>Сельское и лесное хозяйство. (ББК 4)</w:t>
      </w:r>
      <w:bookmarkEnd w:id="3"/>
    </w:p>
    <w:p w:rsidR="00A55B57" w:rsidRDefault="00A55B57" w:rsidP="00A55B57">
      <w:pPr>
        <w:pStyle w:val="1"/>
      </w:pPr>
    </w:p>
    <w:p w:rsidR="00A55B57" w:rsidRDefault="00A55B57" w:rsidP="00A55B57">
      <w:r>
        <w:t>40. 46.7;   С91</w:t>
      </w:r>
    </w:p>
    <w:p w:rsidR="00A55B57" w:rsidRDefault="00A55B57" w:rsidP="00A55B57">
      <w:r>
        <w:t xml:space="preserve">    1754603-Л - кх</w:t>
      </w:r>
    </w:p>
    <w:p w:rsidR="00A55B57" w:rsidRDefault="00A55B57" w:rsidP="00A55B57">
      <w:r>
        <w:t xml:space="preserve">    Суханов, Юрий Владимирович</w:t>
      </w:r>
    </w:p>
    <w:p w:rsidR="00A55B57" w:rsidRDefault="00A55B57" w:rsidP="00A55B57">
      <w:r>
        <w:t>Диалог с собакой. Выбираем, воспитываем, дрессируем / Юрий Суханов. - Москва : АСТ, 2018. - 253, [2] с. : ил. - (Звезда YouTube).. - ISBN 978-5-17-104175-5 : 325,05</w:t>
      </w:r>
    </w:p>
    <w:p w:rsidR="00A55B57" w:rsidRDefault="00A55B57" w:rsidP="00A55B57">
      <w:r>
        <w:t xml:space="preserve">    Оглавление: </w:t>
      </w:r>
      <w:hyperlink r:id="rId44" w:history="1">
        <w:r w:rsidR="00D06FBE" w:rsidRPr="00181189">
          <w:rPr>
            <w:rStyle w:val="a8"/>
          </w:rPr>
          <w:t>http://kitap.tatar.ru/ogl/nlrt/nbrt_obr_2407073.pdf</w:t>
        </w:r>
      </w:hyperlink>
    </w:p>
    <w:p w:rsidR="00D06FBE" w:rsidRDefault="00D06FBE" w:rsidP="00A55B57"/>
    <w:p w:rsidR="00A55B57" w:rsidRDefault="00A55B57" w:rsidP="00A55B57"/>
    <w:p w:rsidR="005B30E9" w:rsidRDefault="005B30E9" w:rsidP="00A55B57"/>
    <w:p w:rsidR="005B30E9" w:rsidRDefault="005B30E9" w:rsidP="005B30E9">
      <w:pPr>
        <w:pStyle w:val="1"/>
      </w:pPr>
      <w:bookmarkStart w:id="4" w:name="_Toc14433631"/>
      <w:r>
        <w:t>Здравоохранение. Медицинские науки. (ББК 5)</w:t>
      </w:r>
      <w:bookmarkEnd w:id="4"/>
    </w:p>
    <w:p w:rsidR="005B30E9" w:rsidRDefault="005B30E9" w:rsidP="005B30E9">
      <w:pPr>
        <w:pStyle w:val="1"/>
      </w:pPr>
    </w:p>
    <w:p w:rsidR="005B30E9" w:rsidRDefault="005B30E9" w:rsidP="005B30E9">
      <w:r>
        <w:t>41. 57.3;   А35</w:t>
      </w:r>
    </w:p>
    <w:p w:rsidR="005B30E9" w:rsidRDefault="005B30E9" w:rsidP="005B30E9">
      <w:r>
        <w:t xml:space="preserve">    1755448-Л - кх</w:t>
      </w:r>
    </w:p>
    <w:p w:rsidR="005B30E9" w:rsidRDefault="005B30E9" w:rsidP="005B30E9">
      <w:r>
        <w:t xml:space="preserve">    Азнаурян, Игорь Эрикович</w:t>
      </w:r>
    </w:p>
    <w:p w:rsidR="005B30E9" w:rsidRDefault="005B30E9" w:rsidP="005B30E9">
      <w:r>
        <w:lastRenderedPageBreak/>
        <w:t>Про глазки : как помочь ребенку видеть мир без очков / Игорь Азнаурян. - Москва : Э, 2018. - 254 с. : ил. - (Здоровье ребенка: справочник для мам и пап).. - ISBN 978-5-04-091439-5 : 374,44</w:t>
      </w:r>
    </w:p>
    <w:p w:rsidR="005B30E9" w:rsidRDefault="005B30E9" w:rsidP="005B30E9">
      <w:r>
        <w:t xml:space="preserve">    Оглавление: </w:t>
      </w:r>
      <w:hyperlink r:id="rId45" w:history="1">
        <w:r w:rsidR="00D06FBE" w:rsidRPr="00181189">
          <w:rPr>
            <w:rStyle w:val="a8"/>
          </w:rPr>
          <w:t>http://kitap.tatar.ru/ogl/nlrt/nbrt_obr_2414197.pdf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42. 53.5;   Б90</w:t>
      </w:r>
    </w:p>
    <w:p w:rsidR="005B30E9" w:rsidRDefault="005B30E9" w:rsidP="005B30E9">
      <w:r>
        <w:t xml:space="preserve">    1755430-Л - чз2</w:t>
      </w:r>
    </w:p>
    <w:p w:rsidR="005B30E9" w:rsidRDefault="005B30E9" w:rsidP="005B30E9">
      <w:r>
        <w:t xml:space="preserve">    Бубновский, Сергей Михайлович( доктор)</w:t>
      </w:r>
    </w:p>
    <w:p w:rsidR="005B30E9" w:rsidRDefault="005B30E9" w:rsidP="005B30E9">
      <w:r>
        <w:t>Перезагрузка: как повысить качество жизни / Сергей Бубновский. - Москва : Э, 2018. - 186, [1] с. - (Здоровье позвоночника и суставов без лекарств). - На обл. также: Иное мышление - ключ к перезагрузке организма, недомогания и болезни: как обойтись без врачей и лекарств. - ISBN 978-5-04-090352-8 : 331,54</w:t>
      </w:r>
    </w:p>
    <w:p w:rsidR="005B30E9" w:rsidRDefault="005B30E9" w:rsidP="005B30E9">
      <w:r>
        <w:t xml:space="preserve">    Оглавление: </w:t>
      </w:r>
      <w:hyperlink r:id="rId46" w:history="1">
        <w:r w:rsidR="00D06FBE" w:rsidRPr="00181189">
          <w:rPr>
            <w:rStyle w:val="a8"/>
          </w:rPr>
          <w:t>http://kitap.tatar.ru/ogl/nlrt/nbrt_obr_2413773.pdf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43. 51.2;   Б97</w:t>
      </w:r>
    </w:p>
    <w:p w:rsidR="005B30E9" w:rsidRDefault="005B30E9" w:rsidP="005B30E9">
      <w:r>
        <w:t xml:space="preserve">    1754287-Л - кх</w:t>
      </w:r>
    </w:p>
    <w:p w:rsidR="005B30E9" w:rsidRDefault="005B30E9" w:rsidP="005B30E9">
      <w:r>
        <w:t xml:space="preserve">    Бэйлор, Джонатан</w:t>
      </w:r>
    </w:p>
    <w:p w:rsidR="005B30E9" w:rsidRDefault="005B30E9" w:rsidP="005B30E9">
      <w:r>
        <w:t>Дело не в калориях : как не зависеть от диет, не изнурять себя фитнесом, быть в отличной форме и жить лучше / Джонатан Бэйлор; [пер. с англ. Ирины Майгуровой]. - 3-е изд. - Москва : Альпина Паблишер, 2018. - 322, [1] с. : ил. - Библиогр. в примеч.: с. 307-322 (183 назв.). - Загл. и авт. ориг.: The calorie myth / Bailor, Jonathan. - ISBN 978-5-9614-6692-8 (рус.). - ISBN 978-0-06-226733-7 (англ.) : 605,80</w:t>
      </w:r>
    </w:p>
    <w:p w:rsidR="005B30E9" w:rsidRDefault="005B30E9" w:rsidP="005B30E9">
      <w:r>
        <w:t xml:space="preserve">    Оглавление: </w:t>
      </w:r>
      <w:hyperlink r:id="rId47" w:history="1">
        <w:r w:rsidR="00D06FBE" w:rsidRPr="00181189">
          <w:rPr>
            <w:rStyle w:val="a8"/>
          </w:rPr>
          <w:t>http://kitap.tatar.ru/ogl/nlrt/nbrt_obr_2408774.pdf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44. 53.5;   В19</w:t>
      </w:r>
    </w:p>
    <w:p w:rsidR="005B30E9" w:rsidRDefault="005B30E9" w:rsidP="005B30E9">
      <w:r>
        <w:t xml:space="preserve">    1754687-Ф - чз2</w:t>
      </w:r>
    </w:p>
    <w:p w:rsidR="005B30E9" w:rsidRDefault="005B30E9" w:rsidP="005B30E9">
      <w:r>
        <w:t xml:space="preserve">    Васичкин, Владимир Иванович</w:t>
      </w:r>
    </w:p>
    <w:p w:rsidR="005B30E9" w:rsidRDefault="005B30E9" w:rsidP="005B30E9">
      <w:r>
        <w:t>Массаж : большая иллюстрированная энциклопедия / В. И. Васичкин. - Москва : Изд-во АСТ, 2018. - 192 с. : ил. - (Медицина и здоровье). - Библиогр. в конце кн.. - ISBN 978-5-17-111912-6 : 885,39</w:t>
      </w:r>
    </w:p>
    <w:p w:rsidR="005B30E9" w:rsidRDefault="005B30E9" w:rsidP="005B30E9">
      <w:r>
        <w:t xml:space="preserve">    Оглавление: </w:t>
      </w:r>
      <w:hyperlink r:id="rId48" w:history="1">
        <w:r w:rsidR="00D06FBE" w:rsidRPr="00181189">
          <w:rPr>
            <w:rStyle w:val="a8"/>
          </w:rPr>
          <w:t>http://kitap.tatar.ru/ogl/nlrt/nbrt_obr_2409239.pdf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45. 51.2;   Г49</w:t>
      </w:r>
    </w:p>
    <w:p w:rsidR="005B30E9" w:rsidRDefault="005B30E9" w:rsidP="005B30E9">
      <w:r>
        <w:t xml:space="preserve">    1754391-Л - кх</w:t>
      </w:r>
    </w:p>
    <w:p w:rsidR="005B30E9" w:rsidRDefault="005B30E9" w:rsidP="005B30E9">
      <w:r>
        <w:t xml:space="preserve">    Гинсберг, Йоси</w:t>
      </w:r>
    </w:p>
    <w:p w:rsidR="005B30E9" w:rsidRDefault="005B30E9" w:rsidP="005B30E9">
      <w:r>
        <w:t>Джунгли : в природе есть только один закон - выживание : реальная история / Йоси Гинсберг; [пер. с англ. А. Е.  Амелиной]. - Москва : Бомбора™ : Э, 2018. - 281, [1] с. - (Great&amp;true. Великие истории, которые потрясли мир).. - ISBN 978-5-699-99757-2 : 469,30</w:t>
      </w:r>
    </w:p>
    <w:p w:rsidR="005B30E9" w:rsidRDefault="005B30E9" w:rsidP="005B30E9">
      <w:r>
        <w:t xml:space="preserve">    Оглавление: </w:t>
      </w:r>
      <w:hyperlink r:id="rId49" w:history="1">
        <w:r w:rsidR="00D06FBE" w:rsidRPr="00181189">
          <w:rPr>
            <w:rStyle w:val="a8"/>
          </w:rPr>
          <w:t>http://kitap.tatar.ru/ogl/nlrt/nbrt_obr_2413781.pdf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46. 51.2;   Д66</w:t>
      </w:r>
    </w:p>
    <w:p w:rsidR="005B30E9" w:rsidRDefault="005B30E9" w:rsidP="005B30E9">
      <w:r>
        <w:t xml:space="preserve">    1755436-Л - кх</w:t>
      </w:r>
    </w:p>
    <w:p w:rsidR="005B30E9" w:rsidRDefault="005B30E9" w:rsidP="005B30E9">
      <w:r>
        <w:t xml:space="preserve">    Доминго, Кармен</w:t>
      </w:r>
    </w:p>
    <w:p w:rsidR="005B30E9" w:rsidRDefault="005B30E9" w:rsidP="005B30E9">
      <w:r>
        <w:t>Почему японки не полнеют. Как оставаться молодой, красивой и стройной / Кармен Доминго; пер. с испанского Наталии Гелазонии. - Москва : Э, 2018. - 181 с. : цв. ил. - (Кулинария. Вилки против ножей). - Алф. указ.: с. 176-178. - ISBN 978-5-699-99158-7 : 496,65</w:t>
      </w:r>
    </w:p>
    <w:p w:rsidR="005B30E9" w:rsidRDefault="005B30E9" w:rsidP="005B30E9">
      <w:r>
        <w:lastRenderedPageBreak/>
        <w:t xml:space="preserve">    Оглавление: </w:t>
      </w:r>
      <w:hyperlink r:id="rId50" w:history="1">
        <w:r w:rsidR="00D06FBE" w:rsidRPr="00181189">
          <w:rPr>
            <w:rStyle w:val="a8"/>
          </w:rPr>
          <w:t>http://kitap.tatar.ru/ogl/nlrt/nbrt_obr_2413892.pdf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47. 54.5;   И13</w:t>
      </w:r>
    </w:p>
    <w:p w:rsidR="005B30E9" w:rsidRDefault="005B30E9" w:rsidP="005B30E9">
      <w:r>
        <w:t xml:space="preserve">    1753940-Л - кх; 1753941-Л - кх; 1753942-Л - кх</w:t>
      </w:r>
    </w:p>
    <w:p w:rsidR="005B30E9" w:rsidRDefault="005B30E9" w:rsidP="005B30E9">
      <w:r>
        <w:t xml:space="preserve">    Ибатуллин, Ильгиз Абдуллович</w:t>
      </w:r>
    </w:p>
    <w:p w:rsidR="005B30E9" w:rsidRDefault="005B30E9" w:rsidP="005B30E9">
      <w:r>
        <w:t>Национальная идея - клиническая анатомия - закономерность системогенеза - ангиогенеза - основа доказательной медецины и инфузионной терапии    : [монография] / И. А. Ибатуллин. - Казань : Медицина, 2018. - 199, [2] с. - Библиогр.: 193-195. - ISBN 978-5-7645-0659-3 : 150,00</w:t>
      </w:r>
    </w:p>
    <w:p w:rsidR="005B30E9" w:rsidRDefault="005B30E9" w:rsidP="005B30E9">
      <w:r>
        <w:t xml:space="preserve">    Оглавление: </w:t>
      </w:r>
      <w:hyperlink r:id="rId51" w:history="1">
        <w:r w:rsidR="00C85B6C" w:rsidRPr="00181189">
          <w:rPr>
            <w:rStyle w:val="a8"/>
          </w:rPr>
          <w:t>http://kitap.tatar.ru/ogl/nlrt/nbrt_obr_2401869.pdf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48. 52.6;   М14</w:t>
      </w:r>
    </w:p>
    <w:p w:rsidR="005B30E9" w:rsidRDefault="005B30E9" w:rsidP="005B30E9">
      <w:r>
        <w:t xml:space="preserve">    1754281-Л - кх</w:t>
      </w:r>
    </w:p>
    <w:p w:rsidR="005B30E9" w:rsidRDefault="005B30E9" w:rsidP="005B30E9">
      <w:r>
        <w:t xml:space="preserve">    Майер, Эмеран</w:t>
      </w:r>
    </w:p>
    <w:p w:rsidR="005B30E9" w:rsidRDefault="005B30E9" w:rsidP="005B30E9">
      <w:r>
        <w:t>Второй мозг : как микробы в кишечнике управляют нашим настроением, решениями и здоровьем / доктор Эмеран Майер; [пер. с англ. Владимира Егорова]. - Москва : Альпина нон-фикшн, 2018. - 347 с. - Библиогр.: с. 317-331. - Предм.-имен. указ.: с. 333-347. - Загл. и авт. ориг.: The mind-gut connection / Mayer Emeran. - ISBN 978-5-91671-885-0 (рус.). - ISBN 978-0-06-237655-8 (англ.) : 643,50</w:t>
      </w:r>
    </w:p>
    <w:p w:rsidR="005B30E9" w:rsidRDefault="005B30E9" w:rsidP="005B30E9">
      <w:r>
        <w:t xml:space="preserve">    Оглавление: </w:t>
      </w:r>
      <w:hyperlink r:id="rId52" w:history="1">
        <w:r w:rsidR="00C85B6C" w:rsidRPr="00181189">
          <w:rPr>
            <w:rStyle w:val="a8"/>
          </w:rPr>
          <w:t>http://kitap.tatar.ru/ogl/nlrt/nbrt_obr_2408704.pdf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49. 51.2;   М19</w:t>
      </w:r>
    </w:p>
    <w:p w:rsidR="005B30E9" w:rsidRDefault="005B30E9" w:rsidP="005B30E9">
      <w:r>
        <w:t xml:space="preserve">    1754640-Л - кх</w:t>
      </w:r>
    </w:p>
    <w:p w:rsidR="005B30E9" w:rsidRDefault="005B30E9" w:rsidP="005B30E9">
      <w:r>
        <w:t xml:space="preserve">    Малозёмов,  Сергей Александрович( врач, телеведущий)</w:t>
      </w:r>
    </w:p>
    <w:p w:rsidR="005B30E9" w:rsidRDefault="005B30E9" w:rsidP="005B30E9">
      <w:r>
        <w:t>Еда живая и мёртвая. Научные принципы похудения : [научный взгляд на то, что есть, чтобы не толстеть] / Сергей Малозёмов; [ил. Е. Вергузовой]. - Москва : Эксмо, 2018. - 222, [1] c. : ил. - Литературное произведение создано на основе Программы "Еда живая и мёртвая" АО "Телекомпания НТВ" . - ISBN 978-5-04-093889-6 : 431,64</w:t>
      </w:r>
    </w:p>
    <w:p w:rsidR="005B30E9" w:rsidRDefault="005B30E9" w:rsidP="005B30E9">
      <w:r>
        <w:t xml:space="preserve">    Оглавление: </w:t>
      </w:r>
      <w:hyperlink r:id="rId53" w:history="1">
        <w:r w:rsidR="00C85B6C" w:rsidRPr="00181189">
          <w:rPr>
            <w:rStyle w:val="a8"/>
          </w:rPr>
          <w:t>http://kitap.tatar.ru/ogl/nlrt/nbrt_obr_2347987.pdf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50. 51.2;   М19</w:t>
      </w:r>
    </w:p>
    <w:p w:rsidR="005B30E9" w:rsidRDefault="005B30E9" w:rsidP="005B30E9">
      <w:r>
        <w:t xml:space="preserve">    1754667-Л - чз2</w:t>
      </w:r>
    </w:p>
    <w:p w:rsidR="005B30E9" w:rsidRDefault="005B30E9" w:rsidP="005B30E9">
      <w:r>
        <w:t xml:space="preserve">    Малозёмов, Сергей Александрович( врач, телеведущий)</w:t>
      </w:r>
    </w:p>
    <w:p w:rsidR="005B30E9" w:rsidRDefault="005B30E9" w:rsidP="005B30E9">
      <w:r>
        <w:t>Еда живая и мёртвая. Продукты-целители и продукты-убийцы : [научный взгляд на то, что есть, чтобы не умереть раньше времени] / Сергей Малозёмов; [ил. Е. Вергузовой]. - Москва : Эксмо, 2018. - 252, [1] c. : ил., портр. - Литературное произведение создано на основе Программы "Еда живая и мёртвая" АО "Телекомпания НТВ". - ISBN 978-5-04-090886-8 : 431,64</w:t>
      </w:r>
    </w:p>
    <w:p w:rsidR="005B30E9" w:rsidRDefault="005B30E9" w:rsidP="005B30E9">
      <w:r>
        <w:t xml:space="preserve">    Оглавление: </w:t>
      </w:r>
      <w:hyperlink r:id="rId54" w:history="1">
        <w:r w:rsidR="00C85B6C" w:rsidRPr="00181189">
          <w:rPr>
            <w:rStyle w:val="a8"/>
          </w:rPr>
          <w:t>http://kitap.tatar.ru/ogl/nlrt/nbrt_obr_2348021.pdf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51. 57.3;   М70</w:t>
      </w:r>
    </w:p>
    <w:p w:rsidR="005B30E9" w:rsidRDefault="005B30E9" w:rsidP="005B30E9">
      <w:r>
        <w:t xml:space="preserve">    1751174-Л - чз2</w:t>
      </w:r>
    </w:p>
    <w:p w:rsidR="005B30E9" w:rsidRDefault="005B30E9" w:rsidP="005B30E9">
      <w:r>
        <w:t xml:space="preserve">    Мицкевич, Виктор Александрович</w:t>
      </w:r>
    </w:p>
    <w:p w:rsidR="005B30E9" w:rsidRDefault="005B30E9" w:rsidP="005B30E9">
      <w:r>
        <w:t>Ортопедия первых шагов / В. А.  Мицкевич. - 3-е изд. - Москва : Лаборатория знаний, 2018. - 359 с. : ил., табл. - Библиогр.: с. 328-354. - ISBN 978-5-00101-052-4 : 772,20</w:t>
      </w:r>
    </w:p>
    <w:p w:rsidR="005B30E9" w:rsidRDefault="005B30E9" w:rsidP="005B30E9">
      <w:r>
        <w:t xml:space="preserve">    Оглавление: </w:t>
      </w:r>
      <w:hyperlink r:id="rId55" w:history="1">
        <w:r w:rsidR="00C85B6C" w:rsidRPr="00181189">
          <w:rPr>
            <w:rStyle w:val="a8"/>
          </w:rPr>
          <w:t>http://kitap.tatar.ru/ogl/nlrt/nbrt_obr_2400570.pdf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52. 53.5;   Н64</w:t>
      </w:r>
    </w:p>
    <w:p w:rsidR="005B30E9" w:rsidRDefault="005B30E9" w:rsidP="005B30E9">
      <w:r>
        <w:t xml:space="preserve">    1754643-Л - кх</w:t>
      </w:r>
    </w:p>
    <w:p w:rsidR="005B30E9" w:rsidRDefault="005B30E9" w:rsidP="005B30E9">
      <w:r>
        <w:t xml:space="preserve">    Никонов, Александр</w:t>
      </w:r>
    </w:p>
    <w:p w:rsidR="005B30E9" w:rsidRDefault="005B30E9" w:rsidP="005B30E9">
      <w:r>
        <w:t>Доктор, который научился лечить всё : [беседы о сверхновой медицине] / Александр Никонов. - Москва : АСТ, 2019. - 252, [2] с. - (Научпоп для всех).. - ISBN 978-5-17-106416-7 : 422,51</w:t>
      </w:r>
    </w:p>
    <w:p w:rsidR="005B30E9" w:rsidRDefault="005B30E9" w:rsidP="005B30E9">
      <w:r>
        <w:t xml:space="preserve">    Оглавление: </w:t>
      </w:r>
      <w:hyperlink r:id="rId56" w:history="1">
        <w:r w:rsidR="00C85B6C" w:rsidRPr="00181189">
          <w:rPr>
            <w:rStyle w:val="a8"/>
          </w:rPr>
          <w:t>http://kitap.tatar.ru/ogl/nlrt/nbrt_obr_2408156.pdf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53. 51.2;   П32</w:t>
      </w:r>
    </w:p>
    <w:p w:rsidR="005B30E9" w:rsidRDefault="005B30E9" w:rsidP="005B30E9">
      <w:r>
        <w:t xml:space="preserve">    1754402-Л - кх</w:t>
      </w:r>
    </w:p>
    <w:p w:rsidR="005B30E9" w:rsidRDefault="005B30E9" w:rsidP="005B30E9">
      <w:r>
        <w:t xml:space="preserve">    Пинтосевич, Ицхак</w:t>
      </w:r>
    </w:p>
    <w:p w:rsidR="005B30E9" w:rsidRDefault="005B30E9" w:rsidP="005B30E9">
      <w:r>
        <w:t>Живи! : 7 заповедей энергии и здоровья / Ицхак Пинтосевич при участии  Михаила Пинтосевича; [худож. А. Войтенко]. - Москва : Бомбора™ : Эксмо, 2018. - 234 с. : ил.. - ISBN 978-5-699-54927-6 : 478,40</w:t>
      </w:r>
    </w:p>
    <w:p w:rsidR="005B30E9" w:rsidRDefault="005B30E9" w:rsidP="005B30E9">
      <w:r>
        <w:t xml:space="preserve">    Оглавление: </w:t>
      </w:r>
      <w:hyperlink r:id="rId57" w:history="1">
        <w:r w:rsidR="00D06FBE" w:rsidRPr="00181189">
          <w:rPr>
            <w:rStyle w:val="a8"/>
          </w:rPr>
          <w:t>http://kitap.tatar.ru/ogl/nlrt/nbrt_obr_2413903.pdf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54. 5;   П33</w:t>
      </w:r>
    </w:p>
    <w:p w:rsidR="005B30E9" w:rsidRDefault="005B30E9" w:rsidP="005B30E9">
      <w:r>
        <w:t xml:space="preserve">    1754136-Л - кх</w:t>
      </w:r>
    </w:p>
    <w:p w:rsidR="005B30E9" w:rsidRDefault="005B30E9" w:rsidP="005B30E9">
      <w:r>
        <w:t xml:space="preserve">    Пироговская, Мария Михайловна</w:t>
      </w:r>
    </w:p>
    <w:p w:rsidR="005B30E9" w:rsidRDefault="005B30E9" w:rsidP="005B30E9">
      <w:r>
        <w:t>Миазмы, симптомы, улики : запахи между медициной и моралью в русской культуре второй половины XIX века / Мария Пироговская; Европейский университет в Санкт-Петербурге. - Санкт-Петербург : Издательство Европейского университета в Санкт-Петербурге, 2018. - 391 с. : ил., карт. + 1 л. план. - Библиогр.: с. 337-381 и в подстроч. примеч. - Указ.: с. 382-388. - Рез. на англ. яз.. - ISBN 978-5-94380-267-6 : 807,30</w:t>
      </w:r>
    </w:p>
    <w:p w:rsidR="005B30E9" w:rsidRDefault="005B30E9" w:rsidP="005B30E9">
      <w:r>
        <w:t xml:space="preserve">    Оглавление: </w:t>
      </w:r>
      <w:hyperlink r:id="rId58" w:history="1">
        <w:r w:rsidR="00D06FBE" w:rsidRPr="00181189">
          <w:rPr>
            <w:rStyle w:val="a8"/>
          </w:rPr>
          <w:t>http://kitap.tatar.ru/ogl/nlrt/nbrt_obr_2406094.pdf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55. 53;   П93</w:t>
      </w:r>
    </w:p>
    <w:p w:rsidR="005B30E9" w:rsidRDefault="005B30E9" w:rsidP="005B30E9">
      <w:r>
        <w:t xml:space="preserve">    1754627-Л - кх</w:t>
      </w:r>
    </w:p>
    <w:p w:rsidR="005B30E9" w:rsidRDefault="005B30E9" w:rsidP="005B30E9">
      <w:r>
        <w:t xml:space="preserve">    Пшибыло, Генри Джей</w:t>
      </w:r>
    </w:p>
    <w:p w:rsidR="005B30E9" w:rsidRDefault="005B30E9" w:rsidP="005B30E9">
      <w:r>
        <w:t>Обратный отсчет. Записки анестезиолога / Генри Джей Пшибыло; [пер. с англ. И. Голыбиной]. - Москва : АСТ : ОГИЗ, 2019. - 221, [1] с. - (Спасая жизнь. Истории от первого лица).. - ISBN 978-5-17-107929-1 : 422,51</w:t>
      </w:r>
    </w:p>
    <w:p w:rsidR="005B30E9" w:rsidRDefault="005B30E9" w:rsidP="005B30E9">
      <w:r>
        <w:t xml:space="preserve">    Оглавление: </w:t>
      </w:r>
      <w:hyperlink r:id="rId59" w:history="1">
        <w:r w:rsidR="00D06FBE" w:rsidRPr="00181189">
          <w:rPr>
            <w:rStyle w:val="a8"/>
          </w:rPr>
          <w:t>http://kitap.tatar.ru/ogl/nlrt/nbrt_obr_2407786.pdf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56. 5;   Р82</w:t>
      </w:r>
    </w:p>
    <w:p w:rsidR="005B30E9" w:rsidRDefault="005B30E9" w:rsidP="005B30E9">
      <w:r>
        <w:t xml:space="preserve">    1754238-Л - кх</w:t>
      </w:r>
    </w:p>
    <w:p w:rsidR="005B30E9" w:rsidRDefault="005B30E9" w:rsidP="005B30E9">
      <w:r>
        <w:t xml:space="preserve">    Рубан, Элеонора Дмитриевна</w:t>
      </w:r>
    </w:p>
    <w:p w:rsidR="005B30E9" w:rsidRDefault="005B30E9" w:rsidP="005B30E9">
      <w:r>
        <w:t>Сестринское дело в системе первичной медико-санитарной помощи : учебное пособие для студентов образовательных учреждений среднего профессионального образования, обучающихся по специальности 34.02.01 Сестринское дело / Э. Д. Рубан; [отв. ред. Д. Волкова]. - Ростов-на-Дону : Феникс, 2018. - 334 с. : табл. - (Среднее медицинское образование). - Библиогр.: с. 323-325. - ISBN 978-5-222-26735-6 : 591,58</w:t>
      </w:r>
    </w:p>
    <w:p w:rsidR="005B30E9" w:rsidRDefault="005B30E9" w:rsidP="005B30E9">
      <w:r>
        <w:t xml:space="preserve">    Оглавление: </w:t>
      </w:r>
      <w:hyperlink r:id="rId60" w:history="1">
        <w:r w:rsidR="00D06FBE" w:rsidRPr="00181189">
          <w:rPr>
            <w:rStyle w:val="a8"/>
          </w:rPr>
          <w:t>http://kitap.tatar.ru/ogl/nlrt/nbrt_obr_2407952.pdf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57. 5;   С14</w:t>
      </w:r>
    </w:p>
    <w:p w:rsidR="005B30E9" w:rsidRDefault="005B30E9" w:rsidP="005B30E9">
      <w:r>
        <w:t xml:space="preserve">    1754642-Л - кх</w:t>
      </w:r>
    </w:p>
    <w:p w:rsidR="005B30E9" w:rsidRDefault="005B30E9" w:rsidP="005B30E9">
      <w:r>
        <w:lastRenderedPageBreak/>
        <w:t xml:space="preserve">    Сазонов, Андрей</w:t>
      </w:r>
    </w:p>
    <w:p w:rsidR="005B30E9" w:rsidRDefault="005B30E9" w:rsidP="005B30E9">
      <w:r>
        <w:t>Мифы о нашем теле : научный подход к примитивным вопросам / Андрей Сазонов. - Москва : АСТ, 2018. - 349, [1] с. : ил. - (Научпоп для всех).. - ISBN 978-5-17-104188-5 : 486,20</w:t>
      </w:r>
    </w:p>
    <w:p w:rsidR="005B30E9" w:rsidRDefault="005B30E9" w:rsidP="005B30E9">
      <w:r>
        <w:t xml:space="preserve">    Оглавление: </w:t>
      </w:r>
      <w:hyperlink r:id="rId61" w:history="1">
        <w:r w:rsidR="00D06FBE" w:rsidRPr="00181189">
          <w:rPr>
            <w:rStyle w:val="a8"/>
          </w:rPr>
          <w:t>http://kitap.tatar.ru/ogl/nlrt/nbrt_obr_2408143.pdf</w:t>
        </w:r>
      </w:hyperlink>
    </w:p>
    <w:p w:rsidR="00D06FBE" w:rsidRDefault="00D06FBE" w:rsidP="005B30E9"/>
    <w:p w:rsidR="005B30E9" w:rsidRDefault="005B30E9" w:rsidP="005B30E9"/>
    <w:p w:rsidR="005B30E9" w:rsidRDefault="005B30E9" w:rsidP="005B30E9">
      <w:r>
        <w:t>58. 56.1;   С62</w:t>
      </w:r>
    </w:p>
    <w:p w:rsidR="005B30E9" w:rsidRDefault="005B30E9" w:rsidP="005B30E9">
      <w:r>
        <w:t xml:space="preserve">    1754554-Л - кх</w:t>
      </w:r>
    </w:p>
    <w:p w:rsidR="005B30E9" w:rsidRDefault="005B30E9" w:rsidP="005B30E9">
      <w:r>
        <w:t xml:space="preserve">    Сондерс, Герда</w:t>
      </w:r>
    </w:p>
    <w:p w:rsidR="005B30E9" w:rsidRDefault="005B30E9" w:rsidP="005B30E9">
      <w:r>
        <w:t>Последний вздох памяти / Герда Сондерс; [пер. с англ. Т. Беляковой]. - Москва : Эксмо, 2018. - 350 с. : ил. - (Мемуары сердца. Истории преодоления).. - ISBN 978-5-04-093989-3 : 367,95</w:t>
      </w:r>
    </w:p>
    <w:p w:rsidR="005B30E9" w:rsidRDefault="005B30E9" w:rsidP="005B30E9">
      <w:r>
        <w:t xml:space="preserve">    Оглавление: </w:t>
      </w:r>
      <w:hyperlink r:id="rId62" w:history="1">
        <w:r w:rsidR="00C85B6C" w:rsidRPr="00181189">
          <w:rPr>
            <w:rStyle w:val="a8"/>
          </w:rPr>
          <w:t>http://kitap.tatar.ru/ogl/nlrt/nbrt_obr_2406045.pdf</w:t>
        </w:r>
      </w:hyperlink>
    </w:p>
    <w:p w:rsidR="00C85B6C" w:rsidRDefault="00C85B6C" w:rsidP="005B30E9"/>
    <w:p w:rsidR="005B30E9" w:rsidRDefault="005B30E9" w:rsidP="005B30E9"/>
    <w:p w:rsidR="005B30E9" w:rsidRDefault="005B30E9" w:rsidP="005B30E9">
      <w:r>
        <w:t>59. 51.2;   У36</w:t>
      </w:r>
    </w:p>
    <w:p w:rsidR="005B30E9" w:rsidRDefault="005B30E9" w:rsidP="005B30E9">
      <w:r>
        <w:t xml:space="preserve">    1754260-Л - чз2</w:t>
      </w:r>
    </w:p>
    <w:p w:rsidR="005B30E9" w:rsidRDefault="005B30E9" w:rsidP="005B30E9">
      <w:r>
        <w:t xml:space="preserve">    Японская система продления жизни. Секреты страны восходящего солнца / Б. Дж. Уилкокс, Д. К. Уилкокс, М. Судзуки; [пер. с англ. Е. Г Богдановой]. - Москва : Рипол классик, 2018. - 539, [2] с. : ил., табл. - (Happy Life). - Загл. и авт. на яз . ориг.: The Okinawa program / Bradley J. Willocox, M. D., D. Craig Willcox, Ph. D. and Makoto Suzuki, M. D.. - ISBN 978-5-386-10415-3 : 638,33</w:t>
      </w:r>
    </w:p>
    <w:p w:rsidR="005B30E9" w:rsidRDefault="005B30E9" w:rsidP="005B30E9">
      <w:r>
        <w:t xml:space="preserve">    Оглавление: </w:t>
      </w:r>
      <w:hyperlink r:id="rId63" w:history="1">
        <w:r w:rsidR="00C85B6C" w:rsidRPr="00181189">
          <w:rPr>
            <w:rStyle w:val="a8"/>
          </w:rPr>
          <w:t>http://kitap.tatar.ru/ogl/nlrt/nbrt_obr_2408359.pdf</w:t>
        </w:r>
      </w:hyperlink>
    </w:p>
    <w:p w:rsidR="00C85B6C" w:rsidRDefault="00C85B6C" w:rsidP="005B30E9"/>
    <w:p w:rsidR="005B30E9" w:rsidRDefault="005B30E9" w:rsidP="005B30E9"/>
    <w:p w:rsidR="000F26DB" w:rsidRDefault="000F26DB" w:rsidP="005B30E9"/>
    <w:p w:rsidR="000F26DB" w:rsidRDefault="000F26DB" w:rsidP="000F26DB">
      <w:pPr>
        <w:pStyle w:val="1"/>
      </w:pPr>
      <w:bookmarkStart w:id="5" w:name="_Toc14433632"/>
      <w:r>
        <w:t>Общественные науки в целом. (ББК 60)</w:t>
      </w:r>
      <w:bookmarkEnd w:id="5"/>
    </w:p>
    <w:p w:rsidR="000F26DB" w:rsidRDefault="000F26DB" w:rsidP="000F26DB">
      <w:pPr>
        <w:pStyle w:val="1"/>
      </w:pPr>
    </w:p>
    <w:p w:rsidR="000F26DB" w:rsidRDefault="000F26DB" w:rsidP="000F26DB">
      <w:r>
        <w:t>60. 60.5;   В26</w:t>
      </w:r>
    </w:p>
    <w:p w:rsidR="000F26DB" w:rsidRDefault="000F26DB" w:rsidP="000F26DB">
      <w:r>
        <w:t xml:space="preserve">    1755325-Л - кх</w:t>
      </w:r>
    </w:p>
    <w:p w:rsidR="000F26DB" w:rsidRDefault="000F26DB" w:rsidP="000F26DB">
      <w:r>
        <w:t xml:space="preserve">    Вебер, Макс</w:t>
      </w:r>
    </w:p>
    <w:p w:rsidR="000F26DB" w:rsidRDefault="000F26DB" w:rsidP="000F26DB">
      <w:r>
        <w:t>Власть и политика / Макс Вебер; [пер. с нем. Б. М. Скуратова, А. Ф. Филиппова; вступ. ст. А. Ф. Филлиппова; коммент. Т. А. Дмитриева, А. Ф. Филиппова]. - Москва : Рипол Классик, 2019. - 429, [2] с. - (Философия власти с Александром Филипповым).. - ISBN 978-5-386-09856-8 : 585,09</w:t>
      </w:r>
    </w:p>
    <w:p w:rsidR="000F26DB" w:rsidRDefault="000F26DB" w:rsidP="000F26DB">
      <w:r>
        <w:t xml:space="preserve">    Оглавление: </w:t>
      </w:r>
      <w:hyperlink r:id="rId64" w:history="1">
        <w:r w:rsidR="00C85B6C" w:rsidRPr="00181189">
          <w:rPr>
            <w:rStyle w:val="a8"/>
          </w:rPr>
          <w:t>http://kitap.tatar.ru/ogl/nlrt/nbrt_obr_2409324.pdf</w:t>
        </w:r>
      </w:hyperlink>
    </w:p>
    <w:p w:rsidR="00C85B6C" w:rsidRDefault="00C85B6C" w:rsidP="000F26DB"/>
    <w:p w:rsidR="000F26DB" w:rsidRDefault="000F26DB" w:rsidP="000F26DB"/>
    <w:p w:rsidR="000F26DB" w:rsidRDefault="000F26DB" w:rsidP="000F26DB">
      <w:r>
        <w:t>61. 60.5;   Т23</w:t>
      </w:r>
    </w:p>
    <w:p w:rsidR="000F26DB" w:rsidRDefault="000F26DB" w:rsidP="000F26DB">
      <w:r>
        <w:t xml:space="preserve">    1753136-Л - кх</w:t>
      </w:r>
    </w:p>
    <w:p w:rsidR="000F26DB" w:rsidRDefault="000F26DB" w:rsidP="000F26DB">
      <w:r>
        <w:t xml:space="preserve">    Таунсенд, Энтони</w:t>
      </w:r>
    </w:p>
    <w:p w:rsidR="000F26DB" w:rsidRDefault="000F26DB" w:rsidP="000F26DB">
      <w:r>
        <w:t>Умные города: большие данные, гражданские хакеры и поиски новой утопии / Э. Таунсенд; перевод с английского Анны Шоломицкой. - Москва : Издательство Института Гайдара, 2019. - 398, [1] c. - (Библиотека урбаниста). - Библиогр. в подстроч. примеч. - Доп. тит. л.: Smart cities / Anthony M. Townsrnd. - ISBN 978-5-93255-541-5 (в суперобл.) : 691,60</w:t>
      </w:r>
    </w:p>
    <w:p w:rsidR="000F26DB" w:rsidRDefault="000F26DB" w:rsidP="000F26DB">
      <w:r>
        <w:t xml:space="preserve">    Оглавление: </w:t>
      </w:r>
      <w:hyperlink r:id="rId65" w:history="1">
        <w:r w:rsidR="00C85B6C" w:rsidRPr="00181189">
          <w:rPr>
            <w:rStyle w:val="a8"/>
          </w:rPr>
          <w:t>http://kitap.tatar.ru/ogl/nlrt/nbrt_obr_2398828.pdf</w:t>
        </w:r>
      </w:hyperlink>
    </w:p>
    <w:p w:rsidR="00C85B6C" w:rsidRDefault="00C85B6C" w:rsidP="000F26DB"/>
    <w:p w:rsidR="000F26DB" w:rsidRDefault="000F26DB" w:rsidP="000F26DB"/>
    <w:p w:rsidR="00004674" w:rsidRDefault="00004674" w:rsidP="000F26DB"/>
    <w:p w:rsidR="00004674" w:rsidRDefault="00004674" w:rsidP="00004674">
      <w:pPr>
        <w:pStyle w:val="1"/>
      </w:pPr>
      <w:bookmarkStart w:id="6" w:name="_Toc14433633"/>
      <w:r>
        <w:t>История. Исторические науки. (ББК 63)</w:t>
      </w:r>
      <w:bookmarkEnd w:id="6"/>
    </w:p>
    <w:p w:rsidR="00004674" w:rsidRDefault="00004674" w:rsidP="00004674">
      <w:pPr>
        <w:pStyle w:val="1"/>
      </w:pPr>
    </w:p>
    <w:p w:rsidR="00004674" w:rsidRDefault="00004674" w:rsidP="00004674">
      <w:r>
        <w:t>62. 63.3(0)3;   С81</w:t>
      </w:r>
    </w:p>
    <w:p w:rsidR="00004674" w:rsidRDefault="00004674" w:rsidP="00004674">
      <w:r>
        <w:t xml:space="preserve">    1754261-Л - кх</w:t>
      </w:r>
    </w:p>
    <w:p w:rsidR="00004674" w:rsidRDefault="00004674" w:rsidP="00004674">
      <w:r>
        <w:t xml:space="preserve">    100 загадок древнего мира / [рук. проекта Е. В. Новак]. - Харьков : Клуб семейного досуга, 2018. - 384  с. - (Великие и Легендарные).. - ISBN 978-617-12-4213-5 (серия). - ISBN 978-617-12-4205-0 : 391,30</w:t>
      </w:r>
    </w:p>
    <w:p w:rsidR="00004674" w:rsidRDefault="00004674" w:rsidP="00004674">
      <w:r>
        <w:t xml:space="preserve">    Оглавление: </w:t>
      </w:r>
      <w:hyperlink r:id="rId66" w:history="1">
        <w:r w:rsidR="00C85B6C" w:rsidRPr="00181189">
          <w:rPr>
            <w:rStyle w:val="a8"/>
          </w:rPr>
          <w:t>http://kitap.tatar.ru/ogl/nlrt/nbrt_obr_2408381.pdf</w:t>
        </w:r>
      </w:hyperlink>
    </w:p>
    <w:p w:rsidR="00C85B6C" w:rsidRDefault="00C85B6C" w:rsidP="00004674"/>
    <w:p w:rsidR="00004674" w:rsidRDefault="00004674" w:rsidP="00004674"/>
    <w:p w:rsidR="00004674" w:rsidRDefault="00004674" w:rsidP="00004674">
      <w:r>
        <w:t>63. 63.3(2)5;   Б95</w:t>
      </w:r>
    </w:p>
    <w:p w:rsidR="00004674" w:rsidRDefault="00004674" w:rsidP="00004674">
      <w:r>
        <w:t xml:space="preserve">    1754381-Л - кх</w:t>
      </w:r>
    </w:p>
    <w:p w:rsidR="00004674" w:rsidRDefault="00004674" w:rsidP="00004674">
      <w:r>
        <w:t xml:space="preserve">    Быть императрицей : повседневная жизнь на троне / [авт-сост. Е. Первушина]. - Москва : Алгоритм, 2018. - 301, [2] с. : ил., портр. - (Как жили женщины разных эпох).. - ISBN 978-5-906995-38-4 : 735,80</w:t>
      </w:r>
    </w:p>
    <w:p w:rsidR="00004674" w:rsidRDefault="00004674" w:rsidP="00004674">
      <w:r>
        <w:t xml:space="preserve">    Оглавление: </w:t>
      </w:r>
      <w:hyperlink r:id="rId67" w:history="1">
        <w:r w:rsidR="00D06FBE" w:rsidRPr="00181189">
          <w:rPr>
            <w:rStyle w:val="a8"/>
          </w:rPr>
          <w:t>http://kitap.tatar.ru/ogl/nlrt/nbrt_obr_2413681.pdf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64. 63.5;   И29</w:t>
      </w:r>
    </w:p>
    <w:p w:rsidR="00004674" w:rsidRDefault="00004674" w:rsidP="00004674">
      <w:r>
        <w:t xml:space="preserve">    1751106-Л - кх</w:t>
      </w:r>
    </w:p>
    <w:p w:rsidR="00004674" w:rsidRDefault="00004674" w:rsidP="00004674">
      <w:r>
        <w:t xml:space="preserve">    Идеалы и паллиативы в русской традиции и культуре / отв. ред., сост. О. В. Кириченко. - Санкт-Петербург : Алетейя, 2018. - 618, [1] с. : ил., порт., факс. - Библиогр. в подстроч. примеч.. - ISBN 978-5-907030-82-4 : 1747,24</w:t>
      </w:r>
    </w:p>
    <w:p w:rsidR="00004674" w:rsidRDefault="00004674" w:rsidP="00004674">
      <w:r>
        <w:t xml:space="preserve">    Оглавление: </w:t>
      </w:r>
      <w:hyperlink r:id="rId68" w:history="1">
        <w:r w:rsidR="00D06FBE" w:rsidRPr="00181189">
          <w:rPr>
            <w:rStyle w:val="a8"/>
          </w:rPr>
          <w:t>http://kitap.tatar.ru/ogl/nlrt/nbrt_obr_2397801.pdf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65. К  63.3(2Рос.Тат);   К14</w:t>
      </w:r>
    </w:p>
    <w:p w:rsidR="00004674" w:rsidRDefault="00004674" w:rsidP="00004674">
      <w:r>
        <w:t xml:space="preserve">    1755080-Ф - нк; 1755081-Ф - нк; 1755082-Ф - нк</w:t>
      </w:r>
    </w:p>
    <w:p w:rsidR="00004674" w:rsidRDefault="00004674" w:rsidP="00004674">
      <w:r>
        <w:t xml:space="preserve">    Казань для детей / [текст Д. В. Рахматуллина, В. В. Косолапкин; худож. Д. А. Большакова]. - Москва : Э, 2017. - 223 c. : ил., портр., карт. - (Детские путеводители. Всегда на каникулах). - На обл. и тит. л. авт. текста не указаны. - На обл.: Весело от 6. Проверено до 12 лет. Интересно. - ISBN 978-5-699-84111-0 : 654,00</w:t>
      </w:r>
    </w:p>
    <w:p w:rsidR="00004674" w:rsidRDefault="00004674" w:rsidP="00004674">
      <w:r>
        <w:t xml:space="preserve">    Оглавление: </w:t>
      </w:r>
      <w:hyperlink r:id="rId69" w:history="1">
        <w:r w:rsidR="00D06FBE" w:rsidRPr="00181189">
          <w:rPr>
            <w:rStyle w:val="a8"/>
          </w:rPr>
          <w:t>http://kitap.tatar.ru/ogl/nlrt/nbrt_obr_2283767.pdf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66. К  63.3(2Рос.Тат);   Д13</w:t>
      </w:r>
    </w:p>
    <w:p w:rsidR="00004674" w:rsidRDefault="00004674" w:rsidP="00004674">
      <w:r>
        <w:t xml:space="preserve">    1753844-Л - нк; 1753845-Л - нк; 1753846-Л - нк</w:t>
      </w:r>
    </w:p>
    <w:p w:rsidR="00004674" w:rsidRDefault="00004674" w:rsidP="00004674">
      <w:r>
        <w:t xml:space="preserve">    Давлетшин, Тамурбек. Советский Татарстан : теория и практика ленинской национальной политики / Тамурбек Давлетшин. - Казань : Иман, 2002. - Часть первая - 200, [1] с. - Библиогр. в подстроч. примеч. : 50,00</w:t>
      </w:r>
    </w:p>
    <w:p w:rsidR="00004674" w:rsidRDefault="00004674" w:rsidP="00004674">
      <w:r>
        <w:t xml:space="preserve">    Оглавление: </w:t>
      </w:r>
      <w:hyperlink r:id="rId70" w:history="1">
        <w:r w:rsidR="00D06FBE" w:rsidRPr="00181189">
          <w:rPr>
            <w:rStyle w:val="a8"/>
          </w:rPr>
          <w:t>http://kitap.tatar.ru/ogl/nlrt/nbrt_obr_2400164.pdf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67. 63.3(2)5;   Б32</w:t>
      </w:r>
    </w:p>
    <w:p w:rsidR="00004674" w:rsidRDefault="00004674" w:rsidP="00004674">
      <w:r>
        <w:t xml:space="preserve">    1751061-Л - кх</w:t>
      </w:r>
    </w:p>
    <w:p w:rsidR="00004674" w:rsidRDefault="00004674" w:rsidP="00004674">
      <w:r>
        <w:t xml:space="preserve">    Бачевский, Константин Иванович</w:t>
      </w:r>
    </w:p>
    <w:p w:rsidR="00004674" w:rsidRDefault="00004674" w:rsidP="00004674">
      <w:r>
        <w:lastRenderedPageBreak/>
        <w:t>Воспоминания о походе 18-го пехотного Вологодского полка в Турцию, в 1877-1878 годах / К. И. Бачевский Воспоминания о 1876-1878 гг. / М. Н. Мазюкевич; [к сб. в целом: предисл., коммент. Л. В. Беловинского ;Государственная публичная историческая библиотека России]. - Москва, 2018. - 220, [1] с. : ил. порт. - (Вглядываясь в прошлое).. - ISBN 978-5-85209-428-5 : 1075,10</w:t>
      </w:r>
    </w:p>
    <w:p w:rsidR="00004674" w:rsidRDefault="00004674" w:rsidP="00004674">
      <w:r>
        <w:t xml:space="preserve">    Оглавление: </w:t>
      </w:r>
      <w:hyperlink r:id="rId71" w:history="1">
        <w:r w:rsidR="00D06FBE" w:rsidRPr="00181189">
          <w:rPr>
            <w:rStyle w:val="a8"/>
          </w:rPr>
          <w:t>http://kitap.tatar.ru/ogl/nlrt/nbrt_obr_2396646.pdf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68. 63.3(2)6;   В19</w:t>
      </w:r>
    </w:p>
    <w:p w:rsidR="00004674" w:rsidRDefault="00004674" w:rsidP="00004674">
      <w:r>
        <w:t xml:space="preserve">    1754650-Л - кх</w:t>
      </w:r>
    </w:p>
    <w:p w:rsidR="00004674" w:rsidRDefault="00004674" w:rsidP="00004674">
      <w:r>
        <w:t xml:space="preserve">    Васильев, Юрий Альбертович</w:t>
      </w:r>
    </w:p>
    <w:p w:rsidR="00004674" w:rsidRDefault="00004674" w:rsidP="00004674">
      <w:r>
        <w:t>Юрий Андропов. На пути к власти / Ю. А. Васильев. - Москва : Вече, 2018. - 413, [2] с., [8] л. ил. : фот. - (Мифы и правда истории). - Библиогр.: с. 389-394. - ISBN 978-5-4444-6256-0 : 152,46</w:t>
      </w:r>
    </w:p>
    <w:p w:rsidR="00004674" w:rsidRDefault="00004674" w:rsidP="00004674">
      <w:r>
        <w:t xml:space="preserve">    Оглавление: </w:t>
      </w:r>
      <w:hyperlink r:id="rId72" w:history="1">
        <w:r w:rsidR="00D06FBE" w:rsidRPr="00181189">
          <w:rPr>
            <w:rStyle w:val="a8"/>
          </w:rPr>
          <w:t>http://kitap.tatar.ru/ogl/nlrt/nbrt_obr_2408362.pdf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69. 63.3(7);   Д80</w:t>
      </w:r>
    </w:p>
    <w:p w:rsidR="00004674" w:rsidRDefault="00004674" w:rsidP="00004674">
      <w:r>
        <w:t xml:space="preserve">    1754214-Л - кх</w:t>
      </w:r>
    </w:p>
    <w:p w:rsidR="00004674" w:rsidRDefault="00004674" w:rsidP="00004674">
      <w:r>
        <w:t xml:space="preserve">    Дуглас, Джеймс</w:t>
      </w:r>
    </w:p>
    <w:p w:rsidR="00004674" w:rsidRDefault="00004674" w:rsidP="00004674">
      <w:r>
        <w:t xml:space="preserve">Зачем убили Джона Кеннеди. Правда, которую важно знать / Джеймс Дуглас; [пер. с англ. Е. Калугина , М. Вторниковой]. - Москва : Альпина Паблишер, 2019. - 977 с. - Библиогр. в примеч.: с. 829-969. - Предм.-имен. указ.: с. 971-977. - Загл. и авт. на яз. ориг.: JFK and the unspeakable. </w:t>
      </w:r>
      <w:r w:rsidRPr="00004674">
        <w:rPr>
          <w:lang w:val="en-US"/>
        </w:rPr>
        <w:t xml:space="preserve">Why He Died and Why It Matters / James W. Douglass.- </w:t>
      </w:r>
      <w:r>
        <w:t>New York: Orbis books, 2008. - ISBN 978-5-9614-2089-0 (рус.). - ISBN 978-1-4391-9388-4 (англ.) : 869,77</w:t>
      </w:r>
    </w:p>
    <w:p w:rsidR="00004674" w:rsidRDefault="00004674" w:rsidP="00004674">
      <w:r>
        <w:t xml:space="preserve">    Оглавление: </w:t>
      </w:r>
      <w:hyperlink r:id="rId73" w:history="1">
        <w:r w:rsidR="00D06FBE" w:rsidRPr="00181189">
          <w:rPr>
            <w:rStyle w:val="a8"/>
          </w:rPr>
          <w:t>http://kitap.tatar.ru/ogl/nlrt/nbrt_obr_2407347.pdf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70. 63.3(2)6;   Д95</w:t>
      </w:r>
    </w:p>
    <w:p w:rsidR="00004674" w:rsidRDefault="00004674" w:rsidP="00004674">
      <w:r>
        <w:t xml:space="preserve">    1751033-Л - кх</w:t>
      </w:r>
    </w:p>
    <w:p w:rsidR="00004674" w:rsidRDefault="00004674" w:rsidP="00004674">
      <w:r>
        <w:t xml:space="preserve">    Дюллен , Сабин</w:t>
      </w:r>
    </w:p>
    <w:p w:rsidR="00004674" w:rsidRDefault="00004674" w:rsidP="00004674">
      <w:r>
        <w:t>Уплотнение границ : к истокам советской политики, 1920-1940-е / Сабин Дюллен; [пер. с фр. Э. Кустовой]. - Москва : Новое литературное обозрение, 2019. - 414, [1] с., [10] л. цв. ил. : карт. - (Historia Rossica). - Библиогр.: с. 385-409 и в подстроч. примеч. - Имен. указ.: с. 411-414. - Загл. и авт. на яз ориг.: La Frpntière éhfisse. Aux Origines des Polotiques Sovietiques, 1920-1940 / Sabine Dullin. - ISBN 978-54448-0973-0 : 711,10</w:t>
      </w:r>
    </w:p>
    <w:p w:rsidR="00004674" w:rsidRDefault="00004674" w:rsidP="00004674">
      <w:r>
        <w:t xml:space="preserve">    Оглавление: </w:t>
      </w:r>
      <w:hyperlink r:id="rId74" w:history="1">
        <w:r w:rsidR="00D06FBE" w:rsidRPr="00181189">
          <w:rPr>
            <w:rStyle w:val="a8"/>
          </w:rPr>
          <w:t>http://kitap.tatar.ru/ogl/nlrt/nbrt_obr_2395141.pdf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71. Кт  63.3(2)4;   Е63</w:t>
      </w:r>
    </w:p>
    <w:p w:rsidR="00004674" w:rsidRDefault="00004674" w:rsidP="00004674">
      <w:r>
        <w:t xml:space="preserve">    1755119-Л - нк; 1755120-Л - нк</w:t>
      </w:r>
    </w:p>
    <w:p w:rsidR="00004674" w:rsidRDefault="00004674" w:rsidP="00004674">
      <w:r>
        <w:t xml:space="preserve">    Еникеев, Гали Рашитович</w:t>
      </w:r>
    </w:p>
    <w:p w:rsidR="00004674" w:rsidRDefault="00004674" w:rsidP="00004674">
      <w:r>
        <w:t>Великая Орда: друзья, враги и наследники : Московско-татарская коалиция: XIV - XVII вв. / Гали Еникеев. - Москва : Алгоритм, 2017. - 334, [1] с., [2] л. ил. : ил., карт. - (Татарский след в истории России и Евразии / авт. проекта сер. С. Х. Давлятшин). - Библиогр.: с. 325-333 и в подстроч. примеч.. - ISBN 978-5-906842-25-1 : 441,00</w:t>
      </w:r>
    </w:p>
    <w:p w:rsidR="00004674" w:rsidRDefault="00004674" w:rsidP="00004674">
      <w:r>
        <w:t xml:space="preserve">    Оглавление: </w:t>
      </w:r>
      <w:hyperlink r:id="rId75" w:history="1">
        <w:r w:rsidR="00D06FBE" w:rsidRPr="00181189">
          <w:rPr>
            <w:rStyle w:val="a8"/>
          </w:rPr>
          <w:t>http://kitap.tatar.ru/ogl/nlrt/nbrt_obr_2406864.pdf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72. 63.3(2)6;   К64</w:t>
      </w:r>
    </w:p>
    <w:p w:rsidR="00004674" w:rsidRDefault="00004674" w:rsidP="00004674">
      <w:r>
        <w:t xml:space="preserve">    1755345-Л - кх</w:t>
      </w:r>
    </w:p>
    <w:p w:rsidR="00004674" w:rsidRDefault="00004674" w:rsidP="00004674">
      <w:r>
        <w:t xml:space="preserve">    Кондрашин, Виктор Викторович</w:t>
      </w:r>
    </w:p>
    <w:p w:rsidR="00004674" w:rsidRDefault="00004674" w:rsidP="00004674">
      <w:r>
        <w:lastRenderedPageBreak/>
        <w:t>Голод 1932-1933 годов: трагедия российской деревни : [монография] / Виктор Кондрашин; Ин-т российской истории РАН. - 2-е изд., доп. и перераб. - Москва : РОССПЭН, 2018. - 565, [1] с. : табл. - (История сталинизма). - Библиогр. в подстроч. примеч.. - ISBN 978-5-8243-2273-6 : 737,11</w:t>
      </w:r>
    </w:p>
    <w:p w:rsidR="00004674" w:rsidRDefault="00004674" w:rsidP="00004674">
      <w:r>
        <w:t xml:space="preserve">    Оглавление: </w:t>
      </w:r>
      <w:hyperlink r:id="rId76" w:history="1">
        <w:r w:rsidR="00D06FBE" w:rsidRPr="00181189">
          <w:rPr>
            <w:rStyle w:val="a8"/>
          </w:rPr>
          <w:t>http://kitap.tatar.ru/ogl/nlrt/nbrt_obr_2409590.pdf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73. 66.75(2);   Л47</w:t>
      </w:r>
    </w:p>
    <w:p w:rsidR="00004674" w:rsidRDefault="00004674" w:rsidP="00004674">
      <w:r>
        <w:t xml:space="preserve">    1753156-Л - кх</w:t>
      </w:r>
    </w:p>
    <w:p w:rsidR="00004674" w:rsidRDefault="00004674" w:rsidP="00004674">
      <w:r>
        <w:t xml:space="preserve">    Леонкин, Александр Дмитриевич</w:t>
      </w:r>
    </w:p>
    <w:p w:rsidR="00004674" w:rsidRDefault="00004674" w:rsidP="00004674">
      <w:r>
        <w:t>Город Бонивур. Последняя великая стройка СССР / А. Д. Леонкин. - Москва : Пятый Рим, 2018. - 447 c. : ил., факс. - (ООО "Бестселлер"). - Библиогр. в подстроч. примеч.. - ISBN 978-5-9500937-0-8 : 659,10</w:t>
      </w:r>
    </w:p>
    <w:p w:rsidR="00004674" w:rsidRDefault="00004674" w:rsidP="00004674">
      <w:r>
        <w:t xml:space="preserve">    Оглавление: </w:t>
      </w:r>
      <w:hyperlink r:id="rId77" w:history="1">
        <w:r w:rsidR="00C85B6C" w:rsidRPr="00181189">
          <w:rPr>
            <w:rStyle w:val="a8"/>
          </w:rPr>
          <w:t>http://kitap.tatar.ru/ogl/nlrt/nbrt_obr_2399722.pdf</w:t>
        </w:r>
      </w:hyperlink>
    </w:p>
    <w:p w:rsidR="00C85B6C" w:rsidRDefault="00C85B6C" w:rsidP="00004674"/>
    <w:p w:rsidR="00004674" w:rsidRDefault="00004674" w:rsidP="00004674"/>
    <w:p w:rsidR="00004674" w:rsidRDefault="00004674" w:rsidP="00004674">
      <w:r>
        <w:t>74. К  63.3(2Рос.Тат);   Л63</w:t>
      </w:r>
    </w:p>
    <w:p w:rsidR="00004674" w:rsidRDefault="00004674" w:rsidP="00004674">
      <w:r>
        <w:t xml:space="preserve">    1755110-Л - нк; 1755111-Л - нк; 1755112-Л - нк</w:t>
      </w:r>
    </w:p>
    <w:p w:rsidR="00004674" w:rsidRDefault="00004674" w:rsidP="00004674">
      <w:r>
        <w:t xml:space="preserve">    Лисевич, Мансур Михайлович</w:t>
      </w:r>
    </w:p>
    <w:p w:rsidR="00004674" w:rsidRDefault="00004674" w:rsidP="00004674">
      <w:r>
        <w:t>История Казани глазами эрудитов / Мансур Лисевич; [под ред. М. Н. Павлова]. - 6-е изд., перераб. и доп. - Казань : Издательский дом "Титул-Казань", 2018. - 111 с. : ил., портр. - Библиогр.: с. 106. - ISBN 5-7497-0017-8. - ISBN 978-5-7497-0017-6 : 338,00</w:t>
      </w:r>
    </w:p>
    <w:p w:rsidR="00004674" w:rsidRDefault="00004674" w:rsidP="00004674">
      <w:r>
        <w:t xml:space="preserve">    Оглавление: </w:t>
      </w:r>
      <w:hyperlink r:id="rId78" w:history="1">
        <w:r w:rsidR="00C85B6C" w:rsidRPr="00181189">
          <w:rPr>
            <w:rStyle w:val="a8"/>
          </w:rPr>
          <w:t>http://kitap.tatar.ru/ogl/nlrt/nbrt_obr_2406839.pdf</w:t>
        </w:r>
      </w:hyperlink>
    </w:p>
    <w:p w:rsidR="00C85B6C" w:rsidRDefault="00C85B6C" w:rsidP="00004674"/>
    <w:p w:rsidR="00004674" w:rsidRDefault="00004674" w:rsidP="00004674"/>
    <w:p w:rsidR="00004674" w:rsidRDefault="00004674" w:rsidP="00004674">
      <w:r>
        <w:t>75. 63.3(2);   М61</w:t>
      </w:r>
    </w:p>
    <w:p w:rsidR="00004674" w:rsidRDefault="00004674" w:rsidP="00004674">
      <w:r>
        <w:t xml:space="preserve">    1753153-Л - кх</w:t>
      </w:r>
    </w:p>
    <w:p w:rsidR="00004674" w:rsidRDefault="00004674" w:rsidP="00004674">
      <w:r>
        <w:t xml:space="preserve">    Миндлин, Александр Борисович</w:t>
      </w:r>
    </w:p>
    <w:p w:rsidR="00004674" w:rsidRDefault="00004674" w:rsidP="00004674">
      <w:r>
        <w:t>Антиеврейские погромы на территории Российского государства / А. Б. Миндлин. - 2-е изд., испр., доп. - Санкт-Петербург : Алетейя, 2019. - 411 c. - (Независимый альянс). - Библиогр.: с. 384-401. - Имен указ..: с. 402-410. - ISBN 978-5-907030-26-8 : 1092,00</w:t>
      </w:r>
    </w:p>
    <w:p w:rsidR="00004674" w:rsidRDefault="00004674" w:rsidP="00004674">
      <w:r>
        <w:t xml:space="preserve">    Оглавление: </w:t>
      </w:r>
      <w:hyperlink r:id="rId79" w:history="1">
        <w:r w:rsidR="00D06FBE" w:rsidRPr="00181189">
          <w:rPr>
            <w:rStyle w:val="a8"/>
          </w:rPr>
          <w:t>http://kitap.tatar.ru/ogl/nlrt/nbrt_obr_2399607.pdf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76. 63.3(2)6;   М92</w:t>
      </w:r>
    </w:p>
    <w:p w:rsidR="00004674" w:rsidRDefault="00004674" w:rsidP="00004674">
      <w:r>
        <w:t xml:space="preserve">    1754604-Л - чз1</w:t>
      </w:r>
    </w:p>
    <w:p w:rsidR="00004674" w:rsidRDefault="00004674" w:rsidP="00004674">
      <w:r>
        <w:t xml:space="preserve">    Мухин, Юрий Игнатьевич</w:t>
      </w:r>
    </w:p>
    <w:p w:rsidR="00004674" w:rsidRDefault="00004674" w:rsidP="00004674">
      <w:r>
        <w:t>Афганский фронт СССР: забытая победа / Юрий Мухин. - Москва : Родина, 2018. - 269, [2] с. - Непобедимая и легендарная к 100-летию Советской армии. - ISBN 978-5-907024-34-2 : 340,67</w:t>
      </w:r>
    </w:p>
    <w:p w:rsidR="00004674" w:rsidRDefault="00004674" w:rsidP="00004674">
      <w:r>
        <w:t xml:space="preserve">    Оглавление: </w:t>
      </w:r>
      <w:hyperlink r:id="rId80" w:history="1">
        <w:r w:rsidR="00D06FBE" w:rsidRPr="00181189">
          <w:rPr>
            <w:rStyle w:val="a8"/>
          </w:rPr>
          <w:t>http://kitap.tatar.ru/ogl/nlrt/nbrt_obr_2407152.pdf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77. 63.3(2)6;   О-75</w:t>
      </w:r>
    </w:p>
    <w:p w:rsidR="00004674" w:rsidRDefault="00004674" w:rsidP="00004674">
      <w:r>
        <w:t xml:space="preserve">    1751045-Л - кх</w:t>
      </w:r>
    </w:p>
    <w:p w:rsidR="00004674" w:rsidRDefault="00004674" w:rsidP="00004674">
      <w:r>
        <w:t xml:space="preserve">    Осокина, Елена Александровна</w:t>
      </w:r>
    </w:p>
    <w:p w:rsidR="00004674" w:rsidRDefault="00004674" w:rsidP="00004674">
      <w:r>
        <w:t>Алхимия советской индустриализации : время Торгсина / Елена Осокина. - Москва : Новое литературное обозрение, 2019. - 341, [1] с., [10] л. фотоил. : ил., факс. - (Что такое Россия). - Библиогр. в конце кн.. - ISBN 978-5-4448-0952-5 : 474,50</w:t>
      </w:r>
    </w:p>
    <w:p w:rsidR="00004674" w:rsidRDefault="00004674" w:rsidP="00004674">
      <w:r>
        <w:t xml:space="preserve">    Оглавление: </w:t>
      </w:r>
      <w:hyperlink r:id="rId81" w:history="1">
        <w:r w:rsidR="00D06FBE" w:rsidRPr="00181189">
          <w:rPr>
            <w:rStyle w:val="a8"/>
          </w:rPr>
          <w:t>http://kitap.tatar.ru/ogl/nlrt/nbrt_obr_2396374.pdf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lastRenderedPageBreak/>
        <w:t>78. 63.3(0)3;   П71</w:t>
      </w:r>
    </w:p>
    <w:p w:rsidR="00004674" w:rsidRDefault="00004674" w:rsidP="00004674">
      <w:r>
        <w:t xml:space="preserve">    1751124-Л - кх</w:t>
      </w:r>
    </w:p>
    <w:p w:rsidR="00004674" w:rsidRDefault="00004674" w:rsidP="00004674">
      <w:r>
        <w:t xml:space="preserve">    Превас, Джон</w:t>
      </w:r>
    </w:p>
    <w:p w:rsidR="00004674" w:rsidRDefault="00004674" w:rsidP="00004674">
      <w:r>
        <w:t>Клятва Ганнибала : жизнь и войны величайшего врага Рима / Джон Превас; [пер. с англ.: Дарьи Петушковой, Егора Позднякова]. - Москва : Альпина нон-фикшн, 2019. - 310, [1] с. : ил., карт. - Библиогр. в подстроч. примеч. - Предм.-имен. указ. в конце кн. - Загл. и авт на яз ориг.: Hannibal's oath / John Prevas. - ISBN 978-5-00139-001-5 : 518,70</w:t>
      </w:r>
    </w:p>
    <w:p w:rsidR="00004674" w:rsidRDefault="00004674" w:rsidP="00004674">
      <w:r>
        <w:t xml:space="preserve">    Оглавление: </w:t>
      </w:r>
      <w:hyperlink r:id="rId82" w:history="1">
        <w:r w:rsidR="00D06FBE" w:rsidRPr="00181189">
          <w:rPr>
            <w:rStyle w:val="a8"/>
          </w:rPr>
          <w:t>http://kitap.tatar.ru/ogl/nlrt/nbrt_obr_2398288.pdf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79. 63.3(2)6;   Т76</w:t>
      </w:r>
    </w:p>
    <w:p w:rsidR="00004674" w:rsidRDefault="00004674" w:rsidP="00004674">
      <w:r>
        <w:t xml:space="preserve">    1753130-Л - кх</w:t>
      </w:r>
    </w:p>
    <w:p w:rsidR="00004674" w:rsidRDefault="00004674" w:rsidP="00004674">
      <w:r>
        <w:t xml:space="preserve">    Трофимов, Павел Михайлович</w:t>
      </w:r>
    </w:p>
    <w:p w:rsidR="00004674" w:rsidRDefault="00004674" w:rsidP="00004674">
      <w:r>
        <w:t>Дроздовская дивизия в генеральном сражении на путях к Москве осенью 1919 года / П. М. Трофимов; Государственный архив Российской Федерации ;[подгот. текста, вступит. ст., коммент. Р. Г. Гагкуева]. - Москва : Кучково поле, 2018. - 252, [2] c. : ил. - (Военные мемуары). - Библиогр. в подстроч. примеч. - Аннот. имен. указ. в конце кн.. - ISBN 978-5-9950-0901-6 : 618,80</w:t>
      </w:r>
    </w:p>
    <w:p w:rsidR="00004674" w:rsidRDefault="00004674" w:rsidP="00004674">
      <w:r>
        <w:t xml:space="preserve">    Оглавление: </w:t>
      </w:r>
      <w:hyperlink r:id="rId83" w:history="1">
        <w:r w:rsidR="00D06FBE" w:rsidRPr="00181189">
          <w:rPr>
            <w:rStyle w:val="a8"/>
          </w:rPr>
          <w:t>http://kitap.tatar.ru/ogl/nlrt/nbrt_obr_2398131.pdf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80. 63.3(2)4;   Ф57</w:t>
      </w:r>
    </w:p>
    <w:p w:rsidR="00004674" w:rsidRDefault="00004674" w:rsidP="00004674">
      <w:r>
        <w:t xml:space="preserve">    1751183-Л - кх</w:t>
      </w:r>
    </w:p>
    <w:p w:rsidR="00004674" w:rsidRDefault="00004674" w:rsidP="00004674">
      <w:r>
        <w:t xml:space="preserve">    Филюшкин, Александр</w:t>
      </w:r>
    </w:p>
    <w:p w:rsidR="00004674" w:rsidRDefault="00004674" w:rsidP="00004674">
      <w:r>
        <w:t>Первое противостояние России и Европы. Ливонская война Ивана Грозного / Александр Филюшкин. - Москва : Новое литературное обозрение, 2018. - 318, [1] с., [16] л. фотоил. : ил., порт., факс., карт. - (Что такое Россия). - Библиогр. в конце кн.. - ISBN 978-5-4448-0919-8 : 395,20</w:t>
      </w:r>
    </w:p>
    <w:p w:rsidR="00004674" w:rsidRDefault="00004674" w:rsidP="00004674">
      <w:r>
        <w:t xml:space="preserve">    Оглавление: </w:t>
      </w:r>
      <w:hyperlink r:id="rId84" w:history="1">
        <w:r w:rsidR="00D06FBE" w:rsidRPr="00181189">
          <w:rPr>
            <w:rStyle w:val="a8"/>
          </w:rPr>
          <w:t>http://kitap.tatar.ru/ogl/nlrt/nbrt_obr_2400827.pdf</w:t>
        </w:r>
      </w:hyperlink>
    </w:p>
    <w:p w:rsidR="00D06FBE" w:rsidRDefault="00D06FBE" w:rsidP="00004674"/>
    <w:p w:rsidR="00004674" w:rsidRDefault="00004674" w:rsidP="00004674"/>
    <w:p w:rsidR="00004674" w:rsidRDefault="00004674" w:rsidP="00004674">
      <w:r>
        <w:t>81. 63.3(0)4;   Ф83</w:t>
      </w:r>
    </w:p>
    <w:p w:rsidR="00004674" w:rsidRDefault="00004674" w:rsidP="00004674">
      <w:r>
        <w:t xml:space="preserve">    1751132-Л - кх</w:t>
      </w:r>
    </w:p>
    <w:p w:rsidR="00004674" w:rsidRDefault="00004674" w:rsidP="00004674">
      <w:r>
        <w:t xml:space="preserve">    Франкопан, Питер</w:t>
      </w:r>
    </w:p>
    <w:p w:rsidR="00004674" w:rsidRDefault="00004674" w:rsidP="00004674">
      <w:r>
        <w:t>Первый крестовый поход : зов с Востока / Питер  Франкопан; [пер. с  англ. Михаил Витебский]. - Москва : Альпина нон-фикшн, 2018. - 351 с. : ил., карт. - Библиогр. в примеч.: с. 289-339. - Предм.-имен. указ.: с. 341-351. - Загл. и авт. на яз. ориг.: The first crusade / Peter Frankopan. - London, 2012. - ISBN 978-5-91671-774-7 (рус.). - ISBN 97891847921550 (англ.) : 518,76</w:t>
      </w:r>
    </w:p>
    <w:p w:rsidR="00004674" w:rsidRDefault="00004674" w:rsidP="00004674">
      <w:r>
        <w:t xml:space="preserve">    Оглавление: </w:t>
      </w:r>
      <w:hyperlink r:id="rId85" w:history="1">
        <w:r w:rsidR="00D06FBE" w:rsidRPr="00181189">
          <w:rPr>
            <w:rStyle w:val="a8"/>
          </w:rPr>
          <w:t>http://kitap.tatar.ru/ogl/nlrt/nbrt_obr_2398552.pdf</w:t>
        </w:r>
      </w:hyperlink>
    </w:p>
    <w:p w:rsidR="00D06FBE" w:rsidRDefault="00D06FBE" w:rsidP="00004674"/>
    <w:p w:rsidR="00004674" w:rsidRDefault="00004674" w:rsidP="00004674"/>
    <w:p w:rsidR="004F464C" w:rsidRDefault="004F464C" w:rsidP="00004674"/>
    <w:p w:rsidR="004F464C" w:rsidRDefault="004F464C" w:rsidP="004F464C">
      <w:pPr>
        <w:pStyle w:val="1"/>
      </w:pPr>
      <w:bookmarkStart w:id="7" w:name="_Toc14433634"/>
      <w:r>
        <w:t>Экономика. Экономические науки. (ББК 65)</w:t>
      </w:r>
      <w:bookmarkEnd w:id="7"/>
    </w:p>
    <w:p w:rsidR="004F464C" w:rsidRDefault="004F464C" w:rsidP="004F464C">
      <w:pPr>
        <w:pStyle w:val="1"/>
      </w:pPr>
    </w:p>
    <w:p w:rsidR="004F464C" w:rsidRDefault="004F464C" w:rsidP="004F464C">
      <w:r>
        <w:t>82. К  65.9(2Рос.Тат);   Р17</w:t>
      </w:r>
    </w:p>
    <w:p w:rsidR="004F464C" w:rsidRDefault="004F464C" w:rsidP="004F464C">
      <w:r>
        <w:t xml:space="preserve">    1753914-Ф - нк; 1753915-Ф - нк; 1753916-Ф - нк</w:t>
      </w:r>
    </w:p>
    <w:p w:rsidR="004F464C" w:rsidRDefault="004F464C" w:rsidP="004F464C">
      <w:r>
        <w:t xml:space="preserve">    Развитие цифровой экономики как одно из приоритетных направлений "Стратегии-2030 Республики Татарстан" : материалы научно-практической конференции, 22 мая 2018 г., </w:t>
      </w:r>
      <w:r>
        <w:lastRenderedPageBreak/>
        <w:t>Казань / М-во науки и высшего образования РФ ; М-во экономики РТ ; Казанский государственный энергетический ун-т ; под общ. ред. Э. В. Шамсутдинова. - Казань : Казанский государственный энергетический университет, 2018. - 69, [1] с. : ил., табл. - Библиогр. в конце ст. - На обл. также: КГЭУ 50 лет движения вперед . - ISBN 978-5-89873-525-8 : 300,00</w:t>
      </w:r>
    </w:p>
    <w:p w:rsidR="004F464C" w:rsidRDefault="004F464C" w:rsidP="004F464C">
      <w:r>
        <w:t xml:space="preserve">    Оглавление: </w:t>
      </w:r>
      <w:hyperlink r:id="rId86" w:history="1">
        <w:r w:rsidR="00C85B6C" w:rsidRPr="00181189">
          <w:rPr>
            <w:rStyle w:val="a8"/>
          </w:rPr>
          <w:t>http://kitap.tatar.ru/ogl/nlrt/nbrt_obr_2401459.pdf</w:t>
        </w:r>
      </w:hyperlink>
    </w:p>
    <w:p w:rsidR="00C85B6C" w:rsidRDefault="00C85B6C" w:rsidP="004F464C"/>
    <w:p w:rsidR="004F464C" w:rsidRDefault="004F464C" w:rsidP="004F464C"/>
    <w:p w:rsidR="004F464C" w:rsidRDefault="004F464C" w:rsidP="004F464C">
      <w:r>
        <w:t>83. 65;   Ж51</w:t>
      </w:r>
    </w:p>
    <w:p w:rsidR="004F464C" w:rsidRDefault="004F464C" w:rsidP="004F464C">
      <w:r>
        <w:t xml:space="preserve">    1755046-Ф - кх; 1755047-Ф - кх; 1755048-Ф - кх</w:t>
      </w:r>
    </w:p>
    <w:p w:rsidR="004F464C" w:rsidRDefault="004F464C" w:rsidP="004F464C">
      <w:r>
        <w:t xml:space="preserve">    Железнов, Владимир Яковлевич. Очерки политической экономии : (текст 7-го издания в современной орфографии) / В. Я. Железнов. - [Репринт. 7-е изд., 1912]. - Казань : Бриг, 2019-. - Ч. 1 : (лекции 1-7) / [подготовка к печати и ред. В. А. Попов] - 154 с. : портр.. - ISBN 978-5-98946-306-0 : 300,00</w:t>
      </w:r>
    </w:p>
    <w:p w:rsidR="004F464C" w:rsidRDefault="004F464C" w:rsidP="004F464C">
      <w:r>
        <w:t xml:space="preserve">    Оглавление: </w:t>
      </w:r>
      <w:hyperlink r:id="rId87" w:history="1">
        <w:r w:rsidR="00C85B6C" w:rsidRPr="00181189">
          <w:rPr>
            <w:rStyle w:val="a8"/>
          </w:rPr>
          <w:t>http://kitap.tatar.ru/ogl/nlrt/nbrt_obr_2406384.pdf</w:t>
        </w:r>
      </w:hyperlink>
    </w:p>
    <w:p w:rsidR="00C85B6C" w:rsidRDefault="00C85B6C" w:rsidP="004F464C"/>
    <w:p w:rsidR="004F464C" w:rsidRDefault="004F464C" w:rsidP="004F464C"/>
    <w:p w:rsidR="004F464C" w:rsidRDefault="004F464C" w:rsidP="004F464C">
      <w:r>
        <w:t>84. 65.05;   А46</w:t>
      </w:r>
    </w:p>
    <w:p w:rsidR="004F464C" w:rsidRDefault="004F464C" w:rsidP="004F464C">
      <w:r>
        <w:t xml:space="preserve">    1751128-Л - кх</w:t>
      </w:r>
    </w:p>
    <w:p w:rsidR="004F464C" w:rsidRDefault="004F464C" w:rsidP="004F464C">
      <w:r>
        <w:t xml:space="preserve">    Алексашенко, Сергей Владимирович</w:t>
      </w:r>
    </w:p>
    <w:p w:rsidR="004F464C" w:rsidRDefault="004F464C" w:rsidP="004F464C">
      <w:r>
        <w:t>Контрреволюция : как строилась вертикаль власти в современной России и как это влияет на экономику / Сергей Алексашенко. - Москва : Альпина Паблишер, 2019. - 407, [1] с. : ил., табл. - Библиогр. в подстроч. примеч.. - ISBN 978-5-9614-2060-9 : 518,70</w:t>
      </w:r>
    </w:p>
    <w:p w:rsidR="004F464C" w:rsidRDefault="004F464C" w:rsidP="004F464C">
      <w:r>
        <w:t xml:space="preserve">    Оглавление: </w:t>
      </w:r>
      <w:hyperlink r:id="rId88" w:history="1">
        <w:r w:rsidR="00C85B6C" w:rsidRPr="00181189">
          <w:rPr>
            <w:rStyle w:val="a8"/>
          </w:rPr>
          <w:t>http://kitap.tatar.ru/ogl/nlrt/nbrt_obr_2398417.pdf</w:t>
        </w:r>
      </w:hyperlink>
    </w:p>
    <w:p w:rsidR="00C85B6C" w:rsidRDefault="00C85B6C" w:rsidP="004F464C"/>
    <w:p w:rsidR="004F464C" w:rsidRDefault="004F464C" w:rsidP="004F464C"/>
    <w:p w:rsidR="004F464C" w:rsidRDefault="004F464C" w:rsidP="004F464C">
      <w:r>
        <w:t>85. 65.01;   Б25</w:t>
      </w:r>
    </w:p>
    <w:p w:rsidR="004F464C" w:rsidRDefault="004F464C" w:rsidP="004F464C">
      <w:r>
        <w:t xml:space="preserve">    1754109-Л - кх</w:t>
      </w:r>
    </w:p>
    <w:p w:rsidR="004F464C" w:rsidRDefault="004F464C" w:rsidP="004F464C">
      <w:r>
        <w:t xml:space="preserve">    Экономический рост / Роберт Дж. Барро, Хавьер Сала-и-Мартин; пер. с англ. А. Н. Моисеева, О. В. Капустиной. - Москва : БИНОМ. Лаборатория знаний, 2017. - 824 с. : ил., табл. - Библиогр.: с. 802-820 (322 назв.). - Загл. и авт. ориг.: Economic growth / Robert J. Barro, Xavier Sala-i-Martin. - London, 2004. - ISBN 978-5-94774-790-4 : 837,20</w:t>
      </w:r>
    </w:p>
    <w:p w:rsidR="004F464C" w:rsidRDefault="004F464C" w:rsidP="004F464C">
      <w:r>
        <w:t xml:space="preserve">    Оглавление: </w:t>
      </w:r>
      <w:hyperlink r:id="rId89" w:history="1">
        <w:r w:rsidR="00D06FBE" w:rsidRPr="00181189">
          <w:rPr>
            <w:rStyle w:val="a8"/>
          </w:rPr>
          <w:t>http://kitap.tatar.ru/ogl/nlrt/nbrt_obr_2402671.pdf</w:t>
        </w:r>
      </w:hyperlink>
    </w:p>
    <w:p w:rsidR="00D06FBE" w:rsidRDefault="00D06FBE" w:rsidP="004F464C"/>
    <w:p w:rsidR="004F464C" w:rsidRDefault="004F464C" w:rsidP="004F464C"/>
    <w:p w:rsidR="004F464C" w:rsidRDefault="004F464C" w:rsidP="004F464C">
      <w:r>
        <w:t>86. 65.29;   Б95</w:t>
      </w:r>
    </w:p>
    <w:p w:rsidR="004F464C" w:rsidRDefault="004F464C" w:rsidP="004F464C">
      <w:r>
        <w:t xml:space="preserve">    1754266-Л - кх</w:t>
      </w:r>
    </w:p>
    <w:p w:rsidR="004F464C" w:rsidRDefault="004F464C" w:rsidP="004F464C">
      <w:r>
        <w:t xml:space="preserve">    Бизнес своими руками. Как превратить хобби в источник дохода / Ада Быковская. - 3-е изд. - Москва : Альпина Паблишер, 2019. - 288, [1] с. : ил. - Свед. об авторе  на 4-й с. обл. . - ISBN 978-5-9614-6713-0 : 605,80</w:t>
      </w:r>
    </w:p>
    <w:p w:rsidR="004F464C" w:rsidRDefault="004F464C" w:rsidP="004F464C">
      <w:r>
        <w:t xml:space="preserve">    Оглавление: </w:t>
      </w:r>
      <w:hyperlink r:id="rId90" w:history="1">
        <w:r w:rsidR="00D06FBE" w:rsidRPr="00181189">
          <w:rPr>
            <w:rStyle w:val="a8"/>
          </w:rPr>
          <w:t>http://kitap.tatar.ru/ogl/nlrt/nbrt_obr_2408538.pdf</w:t>
        </w:r>
      </w:hyperlink>
    </w:p>
    <w:p w:rsidR="00D06FBE" w:rsidRDefault="00D06FBE" w:rsidP="004F464C"/>
    <w:p w:rsidR="004F464C" w:rsidRDefault="004F464C" w:rsidP="004F464C"/>
    <w:p w:rsidR="004F464C" w:rsidRDefault="004F464C" w:rsidP="004F464C">
      <w:r>
        <w:t>87. 65.428;   Н73</w:t>
      </w:r>
    </w:p>
    <w:p w:rsidR="004F464C" w:rsidRDefault="004F464C" w:rsidP="004F464C">
      <w:r>
        <w:t xml:space="preserve">    1754084-Л - чз1</w:t>
      </w:r>
    </w:p>
    <w:p w:rsidR="004F464C" w:rsidRDefault="004F464C" w:rsidP="004F464C">
      <w:r>
        <w:t xml:space="preserve">    Новиков, Владимир Егорович</w:t>
      </w:r>
    </w:p>
    <w:p w:rsidR="004F464C" w:rsidRDefault="004F464C" w:rsidP="004F464C">
      <w:r>
        <w:t>Таможенно-тарифное регулирование внешнеэкономической деятельности и таможенная стоимость : [учебник для студентов высших учебных заведений, обучающихся по специальности 080115 "Таможенное дело"] / В. Е. Новиков, В. Н. Ревин, М. П. Цветинский. - 2-е изд., испр. и доп. - Москва : Лаборатория знаний, 2016. - 349 с. : табл. - Библиогр. в конце глав. - ISBN 978-5-906828-44-6 : 724,10</w:t>
      </w:r>
    </w:p>
    <w:p w:rsidR="004F464C" w:rsidRDefault="004F464C" w:rsidP="004F464C">
      <w:r>
        <w:t xml:space="preserve">    Оглавление: </w:t>
      </w:r>
      <w:hyperlink r:id="rId91" w:history="1">
        <w:r w:rsidR="00D06FBE" w:rsidRPr="00181189">
          <w:rPr>
            <w:rStyle w:val="a8"/>
          </w:rPr>
          <w:t>http://kitap.tatar.ru/ogl/nlrt/nbrt_obr_2402335.pdf</w:t>
        </w:r>
      </w:hyperlink>
    </w:p>
    <w:p w:rsidR="00D06FBE" w:rsidRDefault="00D06FBE" w:rsidP="004F464C"/>
    <w:p w:rsidR="004F464C" w:rsidRDefault="004F464C" w:rsidP="004F464C"/>
    <w:p w:rsidR="004F464C" w:rsidRDefault="004F464C" w:rsidP="004F464C">
      <w:r>
        <w:t>88. 65.29;   О-72</w:t>
      </w:r>
    </w:p>
    <w:p w:rsidR="004F464C" w:rsidRDefault="004F464C" w:rsidP="004F464C">
      <w:r>
        <w:t xml:space="preserve">    1751126-Л - кх</w:t>
      </w:r>
    </w:p>
    <w:p w:rsidR="004F464C" w:rsidRDefault="004F464C" w:rsidP="004F464C">
      <w:r>
        <w:t xml:space="preserve">    Осадчук, Евгений Валентинович</w:t>
      </w:r>
    </w:p>
    <w:p w:rsidR="004F464C" w:rsidRDefault="004F464C" w:rsidP="004F464C">
      <w:r>
        <w:t>Конкурентоспособность в интернете : как сделать свой проект успешным / Е. В. Осадчук. - Москва : БИНОМ. Лаборатория знаний, 2015. - 152 с. : ил., табл. - Библиогр.: с. 149. - ISBN 978-5-94774-846-8 : 257,40</w:t>
      </w:r>
    </w:p>
    <w:p w:rsidR="004F464C" w:rsidRDefault="004F464C" w:rsidP="004F464C">
      <w:r>
        <w:t xml:space="preserve">    Оглавление: </w:t>
      </w:r>
      <w:hyperlink r:id="rId92" w:history="1">
        <w:r w:rsidR="00D06FBE" w:rsidRPr="00181189">
          <w:rPr>
            <w:rStyle w:val="a8"/>
          </w:rPr>
          <w:t>http://kitap.tatar.ru/ogl/nlrt/nbrt_obr_2398340.pdf</w:t>
        </w:r>
      </w:hyperlink>
    </w:p>
    <w:p w:rsidR="00D06FBE" w:rsidRDefault="00D06FBE" w:rsidP="004F464C"/>
    <w:p w:rsidR="004F464C" w:rsidRDefault="004F464C" w:rsidP="004F464C"/>
    <w:p w:rsidR="004F464C" w:rsidRDefault="004F464C" w:rsidP="004F464C">
      <w:r>
        <w:t>89. 65.29;   П18</w:t>
      </w:r>
    </w:p>
    <w:p w:rsidR="004F464C" w:rsidRDefault="004F464C" w:rsidP="004F464C">
      <w:r>
        <w:t xml:space="preserve">    1754203-Л - кх</w:t>
      </w:r>
    </w:p>
    <w:p w:rsidR="004F464C" w:rsidRDefault="004F464C" w:rsidP="004F464C">
      <w:r>
        <w:t xml:space="preserve">    Парабеллум, Андрей</w:t>
      </w:r>
    </w:p>
    <w:p w:rsidR="004F464C" w:rsidRDefault="004F464C" w:rsidP="004F464C">
      <w:r>
        <w:t>Быстрые результаты чужими руками : 3-недельный курс эффективного делегирования  / Андрей Парабеллум, Николай Мрочковский. - 4-е изд. - Москва : Альпина Паблишер, 2019. - 163, [2] с. : ил., табл.. - ISBN 978-5-9614-6778-9 : 457,60</w:t>
      </w:r>
    </w:p>
    <w:p w:rsidR="004F464C" w:rsidRDefault="004F464C" w:rsidP="004F464C">
      <w:r>
        <w:t xml:space="preserve">    Оглавление: </w:t>
      </w:r>
      <w:hyperlink r:id="rId93" w:history="1">
        <w:r w:rsidR="00C85B6C" w:rsidRPr="00181189">
          <w:rPr>
            <w:rStyle w:val="a8"/>
          </w:rPr>
          <w:t>http://kitap.tatar.ru/ogl/nlrt/nbrt_obr_2407171.pdf</w:t>
        </w:r>
      </w:hyperlink>
    </w:p>
    <w:p w:rsidR="00C85B6C" w:rsidRDefault="00C85B6C" w:rsidP="004F464C"/>
    <w:p w:rsidR="004F464C" w:rsidRDefault="004F464C" w:rsidP="004F464C"/>
    <w:p w:rsidR="004F464C" w:rsidRDefault="004F464C" w:rsidP="004F464C">
      <w:r>
        <w:t>90. 65.30;   Р66</w:t>
      </w:r>
    </w:p>
    <w:p w:rsidR="004F464C" w:rsidRDefault="004F464C" w:rsidP="004F464C">
      <w:r>
        <w:t xml:space="preserve">    1754600-Л - кх</w:t>
      </w:r>
    </w:p>
    <w:p w:rsidR="004F464C" w:rsidRDefault="004F464C" w:rsidP="004F464C">
      <w:r>
        <w:t xml:space="preserve">    Рокфеллер, Джон Дэвисон</w:t>
      </w:r>
    </w:p>
    <w:p w:rsidR="004F464C" w:rsidRDefault="004F464C" w:rsidP="004F464C">
      <w:r>
        <w:t>Мемуары миллиардера. Как я нажил 500 000 000 $ / Джон Д. Рокфеллер; [пер. с англ. В. Н. Классон]. - Москва : АСТ, 2019. - 222, [1] с. - (Моя жизнь).. - ISBN 978-5-17-107872-0 : 301,62</w:t>
      </w:r>
    </w:p>
    <w:p w:rsidR="004F464C" w:rsidRDefault="004F464C" w:rsidP="004F464C">
      <w:r>
        <w:t xml:space="preserve">    Оглавление: </w:t>
      </w:r>
      <w:hyperlink r:id="rId94" w:history="1">
        <w:r w:rsidR="00C85B6C" w:rsidRPr="00181189">
          <w:rPr>
            <w:rStyle w:val="a8"/>
          </w:rPr>
          <w:t>http://kitap.tatar.ru/ogl/nlrt/nbrt_obr_2407007.pdf</w:t>
        </w:r>
      </w:hyperlink>
    </w:p>
    <w:p w:rsidR="00C85B6C" w:rsidRDefault="00C85B6C" w:rsidP="004F464C"/>
    <w:p w:rsidR="004F464C" w:rsidRDefault="004F464C" w:rsidP="004F464C"/>
    <w:p w:rsidR="004F464C" w:rsidRDefault="004F464C" w:rsidP="004F464C">
      <w:r>
        <w:t>91. 65.29;   С90</w:t>
      </w:r>
    </w:p>
    <w:p w:rsidR="004F464C" w:rsidRDefault="004F464C" w:rsidP="004F464C">
      <w:r>
        <w:t xml:space="preserve">    1751063-Л - кх</w:t>
      </w:r>
    </w:p>
    <w:p w:rsidR="004F464C" w:rsidRDefault="004F464C" w:rsidP="004F464C">
      <w:r>
        <w:t xml:space="preserve">    Сури, Раджан</w:t>
      </w:r>
    </w:p>
    <w:p w:rsidR="004F464C" w:rsidRDefault="004F464C" w:rsidP="004F464C">
      <w:r>
        <w:t>Время-деньги : конкурентное преимущество быстрореагирующего производства / Р. Сури; пер. с англ. В. В. Дедюхина. - Москва : БИНОМ. Лаборатория знаний, 2018. - 326 с. : ил., табл. - Загл. и авт. на яз. ориг.: It's About Time / Rajan Suri. - ISBN 978-5-9963-0841-5 : 514,80</w:t>
      </w:r>
    </w:p>
    <w:p w:rsidR="004F464C" w:rsidRDefault="004F464C" w:rsidP="004F464C">
      <w:r>
        <w:t xml:space="preserve">    Оглавление: </w:t>
      </w:r>
      <w:hyperlink r:id="rId95" w:history="1">
        <w:r w:rsidR="00D06FBE" w:rsidRPr="00181189">
          <w:rPr>
            <w:rStyle w:val="a8"/>
          </w:rPr>
          <w:t>http://kitap.tatar.ru/ogl/nlrt/nbrt_obr_2396714.pdf</w:t>
        </w:r>
      </w:hyperlink>
    </w:p>
    <w:p w:rsidR="00D06FBE" w:rsidRDefault="00D06FBE" w:rsidP="004F464C"/>
    <w:p w:rsidR="004F464C" w:rsidRDefault="004F464C" w:rsidP="004F464C"/>
    <w:p w:rsidR="004F464C" w:rsidRDefault="004F464C" w:rsidP="004F464C">
      <w:r>
        <w:t>92. 65.29;   Э14</w:t>
      </w:r>
    </w:p>
    <w:p w:rsidR="004F464C" w:rsidRDefault="004F464C" w:rsidP="004F464C">
      <w:r>
        <w:t xml:space="preserve">    1751123-Л - кх</w:t>
      </w:r>
    </w:p>
    <w:p w:rsidR="004F464C" w:rsidRDefault="004F464C" w:rsidP="004F464C">
      <w:r>
        <w:t xml:space="preserve">    Эванс, Воган</w:t>
      </w:r>
    </w:p>
    <w:p w:rsidR="004F464C" w:rsidRPr="0061704D" w:rsidRDefault="004F464C" w:rsidP="004F464C">
      <w:pPr>
        <w:rPr>
          <w:lang w:val="en-US"/>
        </w:rPr>
      </w:pPr>
      <w:r>
        <w:t xml:space="preserve">Ключевые стратегические инструменты. 88 инструментов, которые должен знать каждый менеджер / Воган Эванс; пер. с англ. В. Н. Егорова. - 2-е изд. - Москва : Лаборатория знаний, 2018. - 455 с. : ил. - Библиогр.: с. 443-448. - Загл. и авт. на яз. ориг.: Key strategy tools. </w:t>
      </w:r>
      <w:r w:rsidRPr="0061704D">
        <w:rPr>
          <w:lang w:val="en-US"/>
        </w:rPr>
        <w:t>The 80+ tools for every manager to build a winning strategy / Vaughan Evans. - ISBN 978-5-00101-134-7 : 804,70</w:t>
      </w:r>
    </w:p>
    <w:p w:rsidR="004F464C" w:rsidRDefault="004F464C" w:rsidP="004F464C">
      <w:r w:rsidRPr="00D06FBE">
        <w:t xml:space="preserve">    </w:t>
      </w:r>
      <w:r>
        <w:t xml:space="preserve">Оглавление: </w:t>
      </w:r>
      <w:hyperlink r:id="rId96" w:history="1">
        <w:r w:rsidR="00D06FBE" w:rsidRPr="00181189">
          <w:rPr>
            <w:rStyle w:val="a8"/>
          </w:rPr>
          <w:t>http://kitap.tatar.ru/ogl/nlrt/nbrt_obr_2398272.pdf</w:t>
        </w:r>
      </w:hyperlink>
    </w:p>
    <w:p w:rsidR="00D06FBE" w:rsidRDefault="00D06FBE" w:rsidP="004F464C"/>
    <w:p w:rsidR="004F464C" w:rsidRDefault="004F464C" w:rsidP="004F464C"/>
    <w:p w:rsidR="0061704D" w:rsidRDefault="0061704D" w:rsidP="004F464C"/>
    <w:p w:rsidR="0061704D" w:rsidRDefault="0061704D" w:rsidP="0061704D">
      <w:pPr>
        <w:pStyle w:val="1"/>
      </w:pPr>
      <w:bookmarkStart w:id="8" w:name="_Toc14433635"/>
      <w:r>
        <w:lastRenderedPageBreak/>
        <w:t>Политика. Политические науки. (ББК 66)</w:t>
      </w:r>
      <w:bookmarkEnd w:id="8"/>
    </w:p>
    <w:p w:rsidR="0061704D" w:rsidRDefault="0061704D" w:rsidP="0061704D">
      <w:pPr>
        <w:pStyle w:val="1"/>
      </w:pPr>
    </w:p>
    <w:p w:rsidR="0061704D" w:rsidRDefault="0061704D" w:rsidP="0061704D">
      <w:r>
        <w:t>93. 66.3(2);   К65</w:t>
      </w:r>
    </w:p>
    <w:p w:rsidR="0061704D" w:rsidRDefault="0061704D" w:rsidP="0061704D">
      <w:r>
        <w:t xml:space="preserve">    1751127-Л - кх</w:t>
      </w:r>
    </w:p>
    <w:p w:rsidR="0061704D" w:rsidRDefault="0061704D" w:rsidP="0061704D">
      <w:r>
        <w:t xml:space="preserve">    Конституирование современной политики в России: институциональные проблемы : [монография / С. Г. Айвазова, Ю. М. Баскакова, Г. Л. Кертман и др.]; отв. ред.: С. В.  Патрушев , Л. Е.  Филиппова ; Федеральный научно-исследовательский социологический центр РАН , Институт социологии. - Москва : Политическая энциклопедия, 2018. - 261, [1] с. : ил., табл. - (Политология России). - Библиогр.: с. 236-260 и в подстороч. примеч. - Авт. указаны на обороте тит. л.. - ISBN 978-5-8243-2278-1 : 650,10</w:t>
      </w:r>
    </w:p>
    <w:p w:rsidR="0061704D" w:rsidRDefault="0061704D" w:rsidP="0061704D">
      <w:r>
        <w:t xml:space="preserve">    Оглавление: </w:t>
      </w:r>
      <w:hyperlink r:id="rId97" w:history="1">
        <w:r w:rsidR="00D06FBE" w:rsidRPr="00181189">
          <w:rPr>
            <w:rStyle w:val="a8"/>
          </w:rPr>
          <w:t>http://kitap.tatar.ru/ogl/nlrt/nbrt_obr_2398365.pdf</w:t>
        </w:r>
      </w:hyperlink>
    </w:p>
    <w:p w:rsidR="00D06FBE" w:rsidRDefault="00D06FBE" w:rsidP="0061704D"/>
    <w:p w:rsidR="0061704D" w:rsidRDefault="0061704D" w:rsidP="0061704D"/>
    <w:p w:rsidR="00DF77FE" w:rsidRDefault="00DF77FE" w:rsidP="0061704D"/>
    <w:p w:rsidR="00DF77FE" w:rsidRDefault="00DF77FE" w:rsidP="00DF77FE">
      <w:pPr>
        <w:pStyle w:val="1"/>
      </w:pPr>
      <w:bookmarkStart w:id="9" w:name="_Toc14433636"/>
      <w:r>
        <w:t>Государство и право. Юридические науки. (ББК 67)</w:t>
      </w:r>
      <w:bookmarkEnd w:id="9"/>
    </w:p>
    <w:p w:rsidR="00DF77FE" w:rsidRDefault="00DF77FE" w:rsidP="00DF77FE">
      <w:pPr>
        <w:pStyle w:val="1"/>
      </w:pPr>
    </w:p>
    <w:p w:rsidR="00DF77FE" w:rsidRDefault="00DF77FE" w:rsidP="00DF77FE">
      <w:r>
        <w:t>94. К  67.400;   Р43</w:t>
      </w:r>
    </w:p>
    <w:p w:rsidR="00DF77FE" w:rsidRDefault="00DF77FE" w:rsidP="00DF77FE">
      <w:r>
        <w:t xml:space="preserve">    1755205-НП - нк; 1755206-НП - нк; 1755207-НП - нк</w:t>
      </w:r>
    </w:p>
    <w:p w:rsidR="00DF77FE" w:rsidRDefault="00DF77FE" w:rsidP="00DF77FE">
      <w:r>
        <w:t xml:space="preserve">    Республика Татарстан (Татарстан) [Карты] : административно-территориальное устройство, масштаб 1:2500000 / под ред. О. Е. Островской ;  техн. ред. Л. В. Матиенко. - Омск : АО "Омская картографическая фабрика", 2016. - 1 л. : цв.. - ISBN 978-5-9523-0365-2 : 334,00</w:t>
      </w:r>
    </w:p>
    <w:p w:rsidR="00DF77FE" w:rsidRDefault="00DF77FE" w:rsidP="00DF77FE"/>
    <w:p w:rsidR="00DF77FE" w:rsidRDefault="00DF77FE" w:rsidP="00DF77FE">
      <w:r>
        <w:t>95. К  67.5;   Б44</w:t>
      </w:r>
    </w:p>
    <w:p w:rsidR="00DF77FE" w:rsidRDefault="00DF77FE" w:rsidP="00DF77FE">
      <w:r>
        <w:t xml:space="preserve">    1755102-Л - нк; 1755103-Л - нк; 1755104-Л - нк</w:t>
      </w:r>
    </w:p>
    <w:p w:rsidR="00DF77FE" w:rsidRDefault="00DF77FE" w:rsidP="00DF77FE">
      <w:r>
        <w:t xml:space="preserve">    Беляев, Максим</w:t>
      </w:r>
    </w:p>
    <w:p w:rsidR="00DF77FE" w:rsidRDefault="00DF77FE" w:rsidP="00DF77FE">
      <w:r>
        <w:t>Бандитская Казань / М. Беляев, А. Шептицкий; [авт. предисл. Л. Каневский]. - Казань, 2015. - 303, [1] c., [26] л. ил. : портр., фотогр.. - ISBN 978-5-85247-825-2 : 550,00</w:t>
      </w:r>
    </w:p>
    <w:p w:rsidR="00DF77FE" w:rsidRDefault="00DF77FE" w:rsidP="00DF77FE">
      <w:r>
        <w:t xml:space="preserve">    Оглавление: </w:t>
      </w:r>
      <w:hyperlink r:id="rId98" w:history="1">
        <w:r w:rsidR="00D06FBE" w:rsidRPr="00181189">
          <w:rPr>
            <w:rStyle w:val="a8"/>
          </w:rPr>
          <w:t>http://kitap.tatar.ru/ogl/nlrt/nbrt_obr_2211880.pdf</w:t>
        </w:r>
      </w:hyperlink>
    </w:p>
    <w:p w:rsidR="00D06FBE" w:rsidRDefault="00D06FBE" w:rsidP="00DF77FE"/>
    <w:p w:rsidR="00DF77FE" w:rsidRDefault="00DF77FE" w:rsidP="00DF77FE"/>
    <w:p w:rsidR="00DF77FE" w:rsidRDefault="00DF77FE" w:rsidP="00DF77FE">
      <w:r>
        <w:t>96. К  67.5;   Б44</w:t>
      </w:r>
    </w:p>
    <w:p w:rsidR="00DF77FE" w:rsidRDefault="00DF77FE" w:rsidP="00DF77FE">
      <w:r>
        <w:t xml:space="preserve">    1755105-Л - нк; 1755106-Л - нк; 1755107-Л - нк</w:t>
      </w:r>
    </w:p>
    <w:p w:rsidR="00DF77FE" w:rsidRDefault="00DF77FE" w:rsidP="00DF77FE">
      <w:r>
        <w:t xml:space="preserve">    Беляев, Максим</w:t>
      </w:r>
    </w:p>
    <w:p w:rsidR="00DF77FE" w:rsidRDefault="00DF77FE" w:rsidP="00DF77FE">
      <w:r>
        <w:t>Бандитская Казань 2 / М. Беляев, А. Шептицкий. - 2-е изд. - Казань, 2015(Отп. в ПИК "Идел-Пресс", филиал АО ТАТМЕДИА). - 367 [1] с., [32] л. ил. : фотоил., факс., карт.. - ISBN 978-5-85247-821-4 : 550,00</w:t>
      </w:r>
    </w:p>
    <w:p w:rsidR="00DF77FE" w:rsidRDefault="00DF77FE" w:rsidP="00DF77FE">
      <w:r>
        <w:t xml:space="preserve">    Оглавление: </w:t>
      </w:r>
      <w:hyperlink r:id="rId99" w:history="1">
        <w:r w:rsidR="00D06FBE" w:rsidRPr="00181189">
          <w:rPr>
            <w:rStyle w:val="a8"/>
          </w:rPr>
          <w:t>http://kitap.tatar.ru/ogl/nlrt/nbrt_obr_2184572.pdf</w:t>
        </w:r>
      </w:hyperlink>
    </w:p>
    <w:p w:rsidR="00D06FBE" w:rsidRDefault="00D06FBE" w:rsidP="00DF77FE"/>
    <w:p w:rsidR="00DF77FE" w:rsidRDefault="00DF77FE" w:rsidP="00DF77FE"/>
    <w:p w:rsidR="00DF77FE" w:rsidRDefault="00DF77FE" w:rsidP="00DF77FE">
      <w:r>
        <w:t>97. 67.7;   Ч-93</w:t>
      </w:r>
    </w:p>
    <w:p w:rsidR="00DF77FE" w:rsidRDefault="00DF77FE" w:rsidP="00DF77FE">
      <w:r>
        <w:t xml:space="preserve">    1754617-Л - чз1</w:t>
      </w:r>
    </w:p>
    <w:p w:rsidR="00DF77FE" w:rsidRDefault="00DF77FE" w:rsidP="00DF77FE">
      <w:r>
        <w:t xml:space="preserve">    Чурилов, Юрий Юрьевич</w:t>
      </w:r>
    </w:p>
    <w:p w:rsidR="00DF77FE" w:rsidRDefault="00DF77FE" w:rsidP="00DF77FE">
      <w:r>
        <w:t>Судебная практика. Прецеденты по спорам о праве собственности / Юрий Чурилов. - Москва : АСТ, 2018. - 315, [2] с. - (Библиотека юриста).. - ISBN 978-5-17-107817-1 : 352,33</w:t>
      </w:r>
    </w:p>
    <w:p w:rsidR="00DF77FE" w:rsidRDefault="00DF77FE" w:rsidP="00DF77FE">
      <w:r>
        <w:t xml:space="preserve">    Оглавление: </w:t>
      </w:r>
      <w:hyperlink r:id="rId100" w:history="1">
        <w:r w:rsidR="00D06FBE" w:rsidRPr="00181189">
          <w:rPr>
            <w:rStyle w:val="a8"/>
          </w:rPr>
          <w:t>http://kitap.tatar.ru/ogl/nlrt/nbrt_obr_2407436.pdf</w:t>
        </w:r>
      </w:hyperlink>
    </w:p>
    <w:p w:rsidR="00D06FBE" w:rsidRDefault="00D06FBE" w:rsidP="00DF77FE"/>
    <w:p w:rsidR="00DF77FE" w:rsidRDefault="00DF77FE" w:rsidP="00DF77FE"/>
    <w:p w:rsidR="00355DD4" w:rsidRDefault="00355DD4" w:rsidP="00DF77FE"/>
    <w:p w:rsidR="00355DD4" w:rsidRDefault="00355DD4" w:rsidP="00355DD4">
      <w:pPr>
        <w:pStyle w:val="1"/>
      </w:pPr>
      <w:bookmarkStart w:id="10" w:name="_Toc14433637"/>
      <w:r>
        <w:t>Военная наука. Военное дело. (ББК 68)</w:t>
      </w:r>
      <w:bookmarkEnd w:id="10"/>
    </w:p>
    <w:p w:rsidR="00355DD4" w:rsidRDefault="00355DD4" w:rsidP="00355DD4">
      <w:pPr>
        <w:pStyle w:val="1"/>
      </w:pPr>
    </w:p>
    <w:p w:rsidR="00355DD4" w:rsidRDefault="00355DD4" w:rsidP="00355DD4">
      <w:r>
        <w:t>98. 68.4;   В58</w:t>
      </w:r>
    </w:p>
    <w:p w:rsidR="00355DD4" w:rsidRDefault="00355DD4" w:rsidP="00355DD4">
      <w:r>
        <w:t xml:space="preserve">    1751144-Л - кх</w:t>
      </w:r>
    </w:p>
    <w:p w:rsidR="00355DD4" w:rsidRDefault="00355DD4" w:rsidP="00355DD4">
      <w:r>
        <w:t xml:space="preserve">    Власов, Леонид Васильевич</w:t>
      </w:r>
    </w:p>
    <w:p w:rsidR="00355DD4" w:rsidRDefault="00355DD4" w:rsidP="00355DD4">
      <w:r>
        <w:t>Маннергейм / Леонид Власов; [ред. И. В. Черников]. - [2-е изд.]. - Москва : Молодая гвардия, 2019. - 307, [2] с., [16] л. фотоил. : порт., факс. - (Жизнь замечательных людей. Серия биографий.  / Основана в 1890 году Ф. Павленковым и продолжена в 1933 году М. Горьким ; вып. 1113 (913)). - Библиогр. в конце кн.. - ISBN 978-5-235-04096-0 : 527,89</w:t>
      </w:r>
    </w:p>
    <w:p w:rsidR="00355DD4" w:rsidRDefault="00355DD4" w:rsidP="00355DD4">
      <w:r>
        <w:t xml:space="preserve">    Оглавление: </w:t>
      </w:r>
      <w:hyperlink r:id="rId101" w:history="1">
        <w:r w:rsidR="00C85B6C" w:rsidRPr="00181189">
          <w:rPr>
            <w:rStyle w:val="a8"/>
          </w:rPr>
          <w:t>http://kitap.tatar.ru/ogl/nlrt/nbrt_obr_2399387.pdf</w:t>
        </w:r>
      </w:hyperlink>
    </w:p>
    <w:p w:rsidR="00C85B6C" w:rsidRDefault="00C85B6C" w:rsidP="00355DD4"/>
    <w:p w:rsidR="00355DD4" w:rsidRDefault="00355DD4" w:rsidP="00355DD4"/>
    <w:p w:rsidR="00A34D52" w:rsidRDefault="00A34D52" w:rsidP="00355DD4"/>
    <w:p w:rsidR="00A34D52" w:rsidRDefault="00A34D52" w:rsidP="00A34D52">
      <w:pPr>
        <w:pStyle w:val="1"/>
      </w:pPr>
      <w:bookmarkStart w:id="11" w:name="_Toc14433638"/>
      <w:r>
        <w:t>Образование. Педагогические науки. (ББК 74)</w:t>
      </w:r>
      <w:bookmarkEnd w:id="11"/>
    </w:p>
    <w:p w:rsidR="00A34D52" w:rsidRDefault="00A34D52" w:rsidP="00A34D52">
      <w:pPr>
        <w:pStyle w:val="1"/>
      </w:pPr>
    </w:p>
    <w:p w:rsidR="00A34D52" w:rsidRDefault="00A34D52" w:rsidP="00A34D52">
      <w:r>
        <w:t>99. К  74;   Ф29</w:t>
      </w:r>
    </w:p>
    <w:p w:rsidR="00A34D52" w:rsidRDefault="00A34D52" w:rsidP="00A34D52">
      <w:r>
        <w:t xml:space="preserve">    1753920-Л - нк; 1753921-Л - нк</w:t>
      </w:r>
    </w:p>
    <w:p w:rsidR="00A34D52" w:rsidRDefault="00A34D52" w:rsidP="00A34D52">
      <w:r>
        <w:t xml:space="preserve">    "Ризаэддин Фахреддин: духовность, культура и просвещение", всероссийская научно-практическая конференция (1; Альметьевск; 2014)</w:t>
      </w:r>
    </w:p>
    <w:p w:rsidR="00A34D52" w:rsidRDefault="00A34D52" w:rsidP="00A34D52">
      <w:r>
        <w:t>Материалы I Всероссийской научно-практической конференции "Р. Фахреддин: духовность, культура и просвещение", приуроченной к 155-летию со дня рождения Р. Фахреддина и к Году культуры в России и в Республике Татарстан (21 ноября 2014 года) / Казанский (Приволжский) Федеральный Университет; Центральная мечеть города Альметьевска им. Р. Фахреддина; Мемориальный музей Р. Фахреддина; ред. кол.: Д. Г. Гимрановой [и др.]. - Альметьевск, [2015]. - 243 с. - Библиогр. в конце ст. - Текст на рус., татар. яз. : 150,00</w:t>
      </w:r>
    </w:p>
    <w:p w:rsidR="00A34D52" w:rsidRDefault="00A34D52" w:rsidP="00A34D52">
      <w:r>
        <w:t xml:space="preserve">    Оглавление: </w:t>
      </w:r>
      <w:hyperlink r:id="rId102" w:history="1">
        <w:r w:rsidR="00C85B6C" w:rsidRPr="00181189">
          <w:rPr>
            <w:rStyle w:val="a8"/>
          </w:rPr>
          <w:t>http://kitap.tatar.ru/ogl/nlrt/nbrt_obr_2319107.pdf</w:t>
        </w:r>
      </w:hyperlink>
    </w:p>
    <w:p w:rsidR="00C85B6C" w:rsidRDefault="00C85B6C" w:rsidP="00A34D52"/>
    <w:p w:rsidR="00A34D52" w:rsidRDefault="00A34D52" w:rsidP="00A34D52"/>
    <w:p w:rsidR="00A34D52" w:rsidRDefault="00A34D52" w:rsidP="00A34D52">
      <w:r>
        <w:t>100. 74.9;   М63</w:t>
      </w:r>
    </w:p>
    <w:p w:rsidR="00A34D52" w:rsidRDefault="00A34D52" w:rsidP="00A34D52">
      <w:r>
        <w:t xml:space="preserve">    1754178-Л - кх</w:t>
      </w:r>
    </w:p>
    <w:p w:rsidR="00A34D52" w:rsidRDefault="00A34D52" w:rsidP="00A34D52">
      <w:r>
        <w:t xml:space="preserve">    Мир, Вера</w:t>
      </w:r>
    </w:p>
    <w:p w:rsidR="00A34D52" w:rsidRDefault="00A34D52" w:rsidP="00A34D52">
      <w:r>
        <w:t>Апельсиновый суп / Вера Мир; [худож. Е. Жерягина]. - Москва : Терра : Книжный Клуб Книговек, 2017. - 189, [1] c. : ил. - На обл.: Как получить доверие и уважение Ваших детей. - ISBN 978-5-4224-1323-2 : 200,00</w:t>
      </w:r>
    </w:p>
    <w:p w:rsidR="00A34D52" w:rsidRDefault="00A34D52" w:rsidP="00A34D52">
      <w:r>
        <w:t xml:space="preserve">    Оглавление: </w:t>
      </w:r>
      <w:hyperlink r:id="rId103" w:history="1">
        <w:r w:rsidR="00D06FBE" w:rsidRPr="00181189">
          <w:rPr>
            <w:rStyle w:val="a8"/>
          </w:rPr>
          <w:t>http://kitap.tatar.ru/ogl/nlrt/nbrt_obr_2337886.pdf</w:t>
        </w:r>
      </w:hyperlink>
    </w:p>
    <w:p w:rsidR="00D06FBE" w:rsidRDefault="00D06FBE" w:rsidP="00A34D52"/>
    <w:p w:rsidR="00A34D52" w:rsidRDefault="00A34D52" w:rsidP="00A34D52"/>
    <w:p w:rsidR="001A2F94" w:rsidRDefault="001A2F94" w:rsidP="00A34D52"/>
    <w:p w:rsidR="001A2F94" w:rsidRDefault="001A2F94" w:rsidP="001A2F94">
      <w:pPr>
        <w:pStyle w:val="1"/>
      </w:pPr>
      <w:bookmarkStart w:id="12" w:name="_Toc14433639"/>
      <w:r>
        <w:t>Физическая культура и спорт. (ББК 75)</w:t>
      </w:r>
      <w:bookmarkEnd w:id="12"/>
    </w:p>
    <w:p w:rsidR="001A2F94" w:rsidRDefault="001A2F94" w:rsidP="001A2F94">
      <w:pPr>
        <w:pStyle w:val="1"/>
      </w:pPr>
    </w:p>
    <w:p w:rsidR="001A2F94" w:rsidRDefault="001A2F94" w:rsidP="001A2F94">
      <w:r>
        <w:t>101. К  75;   И90</w:t>
      </w:r>
    </w:p>
    <w:p w:rsidR="001A2F94" w:rsidRDefault="001A2F94" w:rsidP="001A2F94">
      <w:r>
        <w:lastRenderedPageBreak/>
        <w:t xml:space="preserve">    1752688-Ф - нк; 1752689-Ф - нк</w:t>
      </w:r>
    </w:p>
    <w:p w:rsidR="001A2F94" w:rsidRDefault="001A2F94" w:rsidP="001A2F94">
      <w:r>
        <w:t xml:space="preserve">    История формирования и развития кафедры физической культуры и спорта КНИТУ-КАИ : учебное пособие / [Б. А. Акишин и др.]; под ред. Б. А. Акишина,  Р. А. Юсупова 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 Н. Туполева-КАИ". - Казань : Издательство КНИТУ-КАИ, 2018. - 177, [2] с. : фотоил. - Посвящается 70-летию кафедры физической культуры и спорта КНИТУ-КАИ. - Авт. указаны на обороте тит. л.. - ISBN 978-5-7579-2308-6 : 150,00</w:t>
      </w:r>
    </w:p>
    <w:p w:rsidR="001A2F94" w:rsidRDefault="001A2F94" w:rsidP="001A2F94">
      <w:r>
        <w:t xml:space="preserve">    Оглавление: </w:t>
      </w:r>
      <w:hyperlink r:id="rId104" w:history="1">
        <w:r w:rsidR="00D06FBE" w:rsidRPr="00181189">
          <w:rPr>
            <w:rStyle w:val="a8"/>
          </w:rPr>
          <w:t>http://kitap.tatar.ru/ogl/nlrt/nbrt_obr_2387996.pdf</w:t>
        </w:r>
      </w:hyperlink>
    </w:p>
    <w:p w:rsidR="00D06FBE" w:rsidRDefault="00D06FBE" w:rsidP="001A2F94"/>
    <w:p w:rsidR="001A2F94" w:rsidRDefault="001A2F94" w:rsidP="001A2F94"/>
    <w:p w:rsidR="001A2F94" w:rsidRDefault="001A2F94" w:rsidP="001A2F94">
      <w:r>
        <w:t>102. 75.7;   Г92</w:t>
      </w:r>
    </w:p>
    <w:p w:rsidR="001A2F94" w:rsidRDefault="001A2F94" w:rsidP="001A2F94">
      <w:r>
        <w:t xml:space="preserve">    1755332-Л - кх</w:t>
      </w:r>
    </w:p>
    <w:p w:rsidR="001A2F94" w:rsidRDefault="001A2F94" w:rsidP="001A2F94">
      <w:r>
        <w:t xml:space="preserve">    Грядунов, Игорь Викторович</w:t>
      </w:r>
    </w:p>
    <w:p w:rsidR="001A2F94" w:rsidRDefault="001A2F94" w:rsidP="001A2F94">
      <w:r>
        <w:t>Боевые искусства. Путь к вершине мастерства : [учебно-методическое пособие] / И. Грядунов, К. Грядунов. - Москва : Издательство Кетлеров, 2018. - 333, [1] с. : ил. - Библиогр.: с. 330-332. - ISBN 978-5-906097-46-0 : 404,36</w:t>
      </w:r>
    </w:p>
    <w:p w:rsidR="001A2F94" w:rsidRDefault="001A2F94" w:rsidP="001A2F94">
      <w:r>
        <w:t xml:space="preserve">    Оглавление: </w:t>
      </w:r>
      <w:hyperlink r:id="rId105" w:history="1">
        <w:r w:rsidR="00D06FBE" w:rsidRPr="00181189">
          <w:rPr>
            <w:rStyle w:val="a8"/>
          </w:rPr>
          <w:t>http://kitap.tatar.ru/ogl/nlrt/nbrt_obr_2409403.pdf</w:t>
        </w:r>
      </w:hyperlink>
    </w:p>
    <w:p w:rsidR="00D06FBE" w:rsidRDefault="00D06FBE" w:rsidP="001A2F94"/>
    <w:p w:rsidR="001A2F94" w:rsidRDefault="001A2F94" w:rsidP="001A2F94"/>
    <w:p w:rsidR="001A2F94" w:rsidRDefault="001A2F94" w:rsidP="001A2F94">
      <w:r>
        <w:t>103. 75;   К90</w:t>
      </w:r>
    </w:p>
    <w:p w:rsidR="001A2F94" w:rsidRDefault="001A2F94" w:rsidP="001A2F94">
      <w:r>
        <w:t xml:space="preserve">    1754379-Л - чз2</w:t>
      </w:r>
    </w:p>
    <w:p w:rsidR="001A2F94" w:rsidRDefault="001A2F94" w:rsidP="001A2F94">
      <w:r>
        <w:t xml:space="preserve">    Кулиненков, Олег Семенович</w:t>
      </w:r>
    </w:p>
    <w:p w:rsidR="001A2F94" w:rsidRDefault="001A2F94" w:rsidP="001A2F94">
      <w:r>
        <w:t>Биохимия в практике спорта / О. С. Кулиненков, И. А. Лапшин. - 2-е изд., [стер.]. - Москва : Спорт, 2019. - 181 с. : ил., табл. - Библиогр.: с. 177-179. - ISBN 978-5-9500184-2-8 : 1422,20</w:t>
      </w:r>
    </w:p>
    <w:p w:rsidR="001A2F94" w:rsidRDefault="001A2F94" w:rsidP="001A2F94">
      <w:r>
        <w:t xml:space="preserve">    Оглавление: </w:t>
      </w:r>
      <w:hyperlink r:id="rId106" w:history="1">
        <w:r w:rsidR="00D06FBE" w:rsidRPr="00181189">
          <w:rPr>
            <w:rStyle w:val="a8"/>
          </w:rPr>
          <w:t>http://kitap.tatar.ru/ogl/nlrt/nbrt_obr_2413668.pdf</w:t>
        </w:r>
      </w:hyperlink>
    </w:p>
    <w:p w:rsidR="00D06FBE" w:rsidRDefault="00D06FBE" w:rsidP="001A2F94"/>
    <w:p w:rsidR="001A2F94" w:rsidRDefault="001A2F94" w:rsidP="001A2F94"/>
    <w:p w:rsidR="001A2F94" w:rsidRDefault="001A2F94" w:rsidP="001A2F94">
      <w:r>
        <w:t>104. 75.6;   Х25</w:t>
      </w:r>
    </w:p>
    <w:p w:rsidR="001A2F94" w:rsidRDefault="001A2F94" w:rsidP="001A2F94">
      <w:r>
        <w:t xml:space="preserve">    1754427-Л - кх</w:t>
      </w:r>
    </w:p>
    <w:p w:rsidR="001A2F94" w:rsidRDefault="001A2F94" w:rsidP="001A2F94">
      <w:r>
        <w:t xml:space="preserve">    Хатчинсон, Алекс</w:t>
      </w:r>
    </w:p>
    <w:p w:rsidR="001A2F94" w:rsidRDefault="001A2F94" w:rsidP="001A2F94">
      <w:r>
        <w:t>Кардио или силовая? : какие нагрузки подходят именно вам / Алекс Хатчинсон; пер. с англ. [М. Трощенко]. - Москва : Альпина Паблишер, 2018. - 349 с. : ил. - Загл. и авт. ориг.: Which comes first, cardio or weights? / Alex Hutchinson, Ph.D.. - ISBN 978-5-9614-6542-6 (рус.). - ISBN 978-0-06-200753-7 (англ.) : 570,70</w:t>
      </w:r>
    </w:p>
    <w:p w:rsidR="001A2F94" w:rsidRDefault="001A2F94" w:rsidP="001A2F94">
      <w:r>
        <w:t xml:space="preserve">    Оглавление: </w:t>
      </w:r>
      <w:hyperlink r:id="rId107" w:history="1">
        <w:r w:rsidR="00D06FBE" w:rsidRPr="00181189">
          <w:rPr>
            <w:rStyle w:val="a8"/>
          </w:rPr>
          <w:t>http://kitap.tatar.ru/ogl/nlrt/nbrt_obr_2414343.pdf</w:t>
        </w:r>
      </w:hyperlink>
    </w:p>
    <w:p w:rsidR="00D06FBE" w:rsidRDefault="00D06FBE" w:rsidP="001A2F94"/>
    <w:p w:rsidR="001A2F94" w:rsidRDefault="001A2F94" w:rsidP="001A2F94"/>
    <w:p w:rsidR="001A2F94" w:rsidRDefault="001A2F94" w:rsidP="001A2F94">
      <w:r>
        <w:t>105. 75.721;   Х98</w:t>
      </w:r>
    </w:p>
    <w:p w:rsidR="001A2F94" w:rsidRDefault="001A2F94" w:rsidP="001A2F94">
      <w:r>
        <w:t xml:space="preserve">    1754385-Л - кх</w:t>
      </w:r>
    </w:p>
    <w:p w:rsidR="001A2F94" w:rsidRDefault="001A2F94" w:rsidP="001A2F94">
      <w:r>
        <w:t xml:space="preserve">    Хьюитт, Бен</w:t>
      </w:r>
    </w:p>
    <w:p w:rsidR="001A2F94" w:rsidRDefault="001A2F94" w:rsidP="001A2F94">
      <w:r>
        <w:t>Велосипед : как не кататься, а тренироваться / Бен Хьюитт; [пер. с англ. П. И.  Михеев]. - Москва : Э, 2018. - 157 с. : ил. - (Сам себе тренер). - На обл.: 30 минут прогулки = накачанная попа + рельефный пресс + сильные руки. - ISBN 978-5-699-86268-9 : 477,10</w:t>
      </w:r>
    </w:p>
    <w:p w:rsidR="001A2F94" w:rsidRDefault="001A2F94" w:rsidP="001A2F94">
      <w:r>
        <w:t xml:space="preserve">    Оглавление: </w:t>
      </w:r>
      <w:hyperlink r:id="rId108" w:history="1">
        <w:r w:rsidR="00C85B6C" w:rsidRPr="00181189">
          <w:rPr>
            <w:rStyle w:val="a8"/>
          </w:rPr>
          <w:t>http://kitap.tatar.ru/ogl/nlrt/nbrt_obr_2413722.pdf</w:t>
        </w:r>
      </w:hyperlink>
    </w:p>
    <w:p w:rsidR="00C85B6C" w:rsidRDefault="00C85B6C" w:rsidP="001A2F94"/>
    <w:p w:rsidR="001A2F94" w:rsidRDefault="001A2F94" w:rsidP="001A2F94"/>
    <w:p w:rsidR="001A2F94" w:rsidRDefault="001A2F94" w:rsidP="001A2F94">
      <w:r>
        <w:t>106. 75.6;   Э47</w:t>
      </w:r>
    </w:p>
    <w:p w:rsidR="001A2F94" w:rsidRDefault="001A2F94" w:rsidP="001A2F94">
      <w:r>
        <w:t xml:space="preserve">    1754376-Ф - чз2</w:t>
      </w:r>
    </w:p>
    <w:p w:rsidR="001A2F94" w:rsidRDefault="001A2F94" w:rsidP="001A2F94">
      <w:r>
        <w:t xml:space="preserve">    Эллсуорт, Абигейл</w:t>
      </w:r>
    </w:p>
    <w:p w:rsidR="001A2F94" w:rsidRDefault="001A2F94" w:rsidP="001A2F94">
      <w:r>
        <w:lastRenderedPageBreak/>
        <w:t>Анатомия пилатеса : [большая иллюстрированная энциклопедия] / доктор Абигейл Эллсуорт; [пер. с англ. С. Ю. Чигринец]. - 2-е изд. - Москва : Эксмо, 2018. - 159, [1] с. : цв. ил. - (Анатомия спорта).. - ISBN 978-5-04-090410-5 : 772,20</w:t>
      </w:r>
    </w:p>
    <w:p w:rsidR="001A2F94" w:rsidRDefault="001A2F94" w:rsidP="001A2F94">
      <w:r>
        <w:t xml:space="preserve">    Оглавление: </w:t>
      </w:r>
      <w:hyperlink r:id="rId109" w:history="1">
        <w:r w:rsidR="00C85B6C" w:rsidRPr="00181189">
          <w:rPr>
            <w:rStyle w:val="a8"/>
          </w:rPr>
          <w:t>http://kitap.tatar.ru/ogl/nlrt/nbrt_obr_2413629.pdf</w:t>
        </w:r>
      </w:hyperlink>
    </w:p>
    <w:p w:rsidR="00C85B6C" w:rsidRDefault="00C85B6C" w:rsidP="001A2F94"/>
    <w:p w:rsidR="001A2F94" w:rsidRDefault="001A2F94" w:rsidP="001A2F94"/>
    <w:p w:rsidR="00763E34" w:rsidRDefault="00763E34" w:rsidP="001A2F94"/>
    <w:p w:rsidR="00763E34" w:rsidRDefault="00763E34" w:rsidP="00763E34">
      <w:pPr>
        <w:pStyle w:val="1"/>
      </w:pPr>
      <w:bookmarkStart w:id="13" w:name="_Toc14433640"/>
      <w:r>
        <w:t>Средства массовой информации. Книжное дело. (ББК 76)</w:t>
      </w:r>
      <w:bookmarkEnd w:id="13"/>
    </w:p>
    <w:p w:rsidR="00763E34" w:rsidRDefault="00763E34" w:rsidP="00763E34">
      <w:pPr>
        <w:pStyle w:val="1"/>
      </w:pPr>
    </w:p>
    <w:p w:rsidR="00763E34" w:rsidRDefault="00763E34" w:rsidP="00763E34">
      <w:r>
        <w:t>107. 76.1;   Р86</w:t>
      </w:r>
    </w:p>
    <w:p w:rsidR="00763E34" w:rsidRDefault="00763E34" w:rsidP="00763E34">
      <w:r>
        <w:t xml:space="preserve">    1754186-Л - кх</w:t>
      </w:r>
    </w:p>
    <w:p w:rsidR="00763E34" w:rsidRDefault="00763E34" w:rsidP="00763E34">
      <w:r>
        <w:t xml:space="preserve">    Румянцевские чтения - 2019 : материалы Международной научно-практической конференции (23-24 апреля 2019) : [в 3 ч.] / М-во культуры РФ ; Рос. гос. биб-ка ; Библиотечная ассамблея Евразии ; [сост. Е. А. Иванова]. - Москва : Пашков дом, 2019. - Доп. тит. л. и рез. на англ. яз.. - ISBN 978-5-7510-0763-8. - Ч. 1. - 2019. - 389, [1] с. : табл. - Библиогр. в конце ст.. - ISBN 978-5-7510-0764-5 (ч. 1) : 250,00</w:t>
      </w:r>
    </w:p>
    <w:p w:rsidR="00763E34" w:rsidRDefault="00763E34" w:rsidP="00763E34">
      <w:r>
        <w:t xml:space="preserve">    Оглавление: </w:t>
      </w:r>
      <w:hyperlink r:id="rId110" w:history="1">
        <w:r w:rsidR="00C85B6C" w:rsidRPr="00181189">
          <w:rPr>
            <w:rStyle w:val="a8"/>
          </w:rPr>
          <w:t>http://kitap.tatar.ru/ogl/nlrt/nbrt_obr_2406819.pdf</w:t>
        </w:r>
      </w:hyperlink>
    </w:p>
    <w:p w:rsidR="00C85B6C" w:rsidRDefault="00C85B6C" w:rsidP="00763E34"/>
    <w:p w:rsidR="00763E34" w:rsidRDefault="00763E34" w:rsidP="00763E34"/>
    <w:p w:rsidR="00763E34" w:rsidRDefault="00763E34" w:rsidP="00763E34">
      <w:r>
        <w:t>108. 76.1;   Р86</w:t>
      </w:r>
    </w:p>
    <w:p w:rsidR="00763E34" w:rsidRDefault="00763E34" w:rsidP="00763E34">
      <w:r>
        <w:t xml:space="preserve">    1754187-Л - кх</w:t>
      </w:r>
    </w:p>
    <w:p w:rsidR="00763E34" w:rsidRDefault="00763E34" w:rsidP="00763E34">
      <w:r>
        <w:t xml:space="preserve">    Румянцевские чтения - 2019 : материалы Международной научно-практической конференции (23-24 апреля 2019) : [в 3 ч.] / М-во культуры РФ ; Рос. гос. биб-ка ; Библиотечная ассамблея Евразии ; [сост. Е. А. Иванова]. - Москва : Пашков дом, 2019. - Доп. тит. л. и рез. на англ. яз.. - ISBN 978-5-7510-0763-8. - Ч. 2. - 2019. - 397, [1] с. : табл. - Библиогр. в конце ст.. - ISBN 978-5-7510-0765-2 (ч. 2) : 250,00</w:t>
      </w:r>
    </w:p>
    <w:p w:rsidR="00763E34" w:rsidRDefault="00763E34" w:rsidP="00763E34">
      <w:r>
        <w:t xml:space="preserve">    Оглавление: </w:t>
      </w:r>
      <w:hyperlink r:id="rId111" w:history="1">
        <w:r w:rsidR="00C85B6C" w:rsidRPr="00181189">
          <w:rPr>
            <w:rStyle w:val="a8"/>
          </w:rPr>
          <w:t>http://kitap.tatar.ru/ogl/nlrt/nbrt_obr_2406821.pdf</w:t>
        </w:r>
      </w:hyperlink>
    </w:p>
    <w:p w:rsidR="00C85B6C" w:rsidRDefault="00C85B6C" w:rsidP="00763E34"/>
    <w:p w:rsidR="00763E34" w:rsidRDefault="00763E34" w:rsidP="00763E34"/>
    <w:p w:rsidR="00763E34" w:rsidRDefault="00763E34" w:rsidP="00763E34">
      <w:r>
        <w:t>109. 76.1;   Р86</w:t>
      </w:r>
    </w:p>
    <w:p w:rsidR="00763E34" w:rsidRDefault="00763E34" w:rsidP="00763E34">
      <w:r>
        <w:t xml:space="preserve">    1754188-Л - кх</w:t>
      </w:r>
    </w:p>
    <w:p w:rsidR="00763E34" w:rsidRDefault="00763E34" w:rsidP="00763E34">
      <w:r>
        <w:t xml:space="preserve">    Румянцевские чтения - 2019 : материалы Международной научно-практической конференции (23-24 апреля 2019) : [в 3 ч.] / М-во культуры РФ ; Рос. гос. биб-ка ; Библиотечная ассамблея Евразии ; [сост. Е. А. Иванова]. - Москва : Пашков дом, 2019. - Доп. тит. л. и рез. на англ. яз.. - ISBN 978-5-7510-0763-8. - Ч. 3. - 2019. - 389, [1] с. : табл. - Библиогр. в конце ст.. - ISBN 978-5-7510-0766-9 (ч. 3) : 250,00</w:t>
      </w:r>
    </w:p>
    <w:p w:rsidR="00763E34" w:rsidRDefault="00763E34" w:rsidP="00763E34">
      <w:r>
        <w:t xml:space="preserve">    Оглавление: </w:t>
      </w:r>
      <w:hyperlink r:id="rId112" w:history="1">
        <w:r w:rsidR="00C85B6C" w:rsidRPr="00181189">
          <w:rPr>
            <w:rStyle w:val="a8"/>
          </w:rPr>
          <w:t>http://kitap.tatar.ru/ogl/nlrt/nbrt_obr_2406823.pdf</w:t>
        </w:r>
      </w:hyperlink>
    </w:p>
    <w:p w:rsidR="00C85B6C" w:rsidRDefault="00C85B6C" w:rsidP="00763E34"/>
    <w:p w:rsidR="00763E34" w:rsidRDefault="00763E34" w:rsidP="00763E34"/>
    <w:p w:rsidR="00976626" w:rsidRDefault="00976626" w:rsidP="00763E34"/>
    <w:p w:rsidR="00976626" w:rsidRDefault="00976626" w:rsidP="00976626">
      <w:pPr>
        <w:pStyle w:val="1"/>
      </w:pPr>
      <w:bookmarkStart w:id="14" w:name="_Toc14433641"/>
      <w:r>
        <w:t>Социокультурная деятельность в сфере досуга. (ББК 77)</w:t>
      </w:r>
      <w:bookmarkEnd w:id="14"/>
    </w:p>
    <w:p w:rsidR="00976626" w:rsidRDefault="00976626" w:rsidP="00976626">
      <w:pPr>
        <w:pStyle w:val="1"/>
      </w:pPr>
    </w:p>
    <w:p w:rsidR="00976626" w:rsidRDefault="00976626" w:rsidP="00976626">
      <w:r>
        <w:t>110. 77;   А91</w:t>
      </w:r>
    </w:p>
    <w:p w:rsidR="00976626" w:rsidRDefault="00976626" w:rsidP="00976626">
      <w:r>
        <w:t xml:space="preserve">    1751335-Л - чз2</w:t>
      </w:r>
    </w:p>
    <w:p w:rsidR="00976626" w:rsidRDefault="00976626" w:rsidP="00976626">
      <w:r>
        <w:t xml:space="preserve">    Астахова, Ксения Ивановна</w:t>
      </w:r>
    </w:p>
    <w:p w:rsidR="00976626" w:rsidRDefault="00976626" w:rsidP="00976626">
      <w:r>
        <w:lastRenderedPageBreak/>
        <w:t>Создаем игры с Kodu Game Lab / К. И. Астахова; под ред. В. В. Тарапаты. - Москва : Лаборатория знаний, 2019. - 122 с. : ил. - (Школа юного программиста : серия основана в 2018 г.).. - ISBN 978-5-00101-189-7 : 376,20</w:t>
      </w:r>
    </w:p>
    <w:p w:rsidR="00976626" w:rsidRDefault="00976626" w:rsidP="00976626">
      <w:r>
        <w:t xml:space="preserve">    Оглавление: </w:t>
      </w:r>
      <w:hyperlink r:id="rId113" w:history="1">
        <w:r w:rsidR="00D06FBE" w:rsidRPr="00181189">
          <w:rPr>
            <w:rStyle w:val="a8"/>
          </w:rPr>
          <w:t>http://kitap.tatar.ru/ogl/nlrt/nbrt_obr_2387236.pdf</w:t>
        </w:r>
      </w:hyperlink>
    </w:p>
    <w:p w:rsidR="00D06FBE" w:rsidRDefault="00D06FBE" w:rsidP="00976626"/>
    <w:p w:rsidR="00976626" w:rsidRDefault="00976626" w:rsidP="00976626"/>
    <w:p w:rsidR="00C22FEA" w:rsidRDefault="00C22FEA" w:rsidP="00976626"/>
    <w:p w:rsidR="00C22FEA" w:rsidRDefault="00C22FEA" w:rsidP="00C22FEA">
      <w:pPr>
        <w:pStyle w:val="1"/>
      </w:pPr>
      <w:bookmarkStart w:id="15" w:name="_Toc14433642"/>
      <w:r>
        <w:t>Библиотечное дело. Библиотековедение. Библиография. (ББК 78)</w:t>
      </w:r>
      <w:bookmarkEnd w:id="15"/>
    </w:p>
    <w:p w:rsidR="00C22FEA" w:rsidRDefault="00C22FEA" w:rsidP="00C22FEA">
      <w:pPr>
        <w:pStyle w:val="1"/>
      </w:pPr>
    </w:p>
    <w:p w:rsidR="00C22FEA" w:rsidRDefault="00C22FEA" w:rsidP="00C22FEA">
      <w:r>
        <w:t>111. 78.36;   С40</w:t>
      </w:r>
    </w:p>
    <w:p w:rsidR="00C22FEA" w:rsidRDefault="00C22FEA" w:rsidP="00C22FEA">
      <w:r>
        <w:t xml:space="preserve">    1754499-Л - обр; 1754500-Л - нмо; 1754501-Л - ио; 1754502-Л - кх; 1754503-Л - обр; 1754504-Л - обр; 1754505-Л - обр</w:t>
      </w:r>
    </w:p>
    <w:p w:rsidR="00C22FEA" w:rsidRDefault="00C22FEA" w:rsidP="00C22FEA">
      <w:r>
        <w:t xml:space="preserve">    Систематизация по таблицам библиотечно-библиографической классификации : сборник методических рекомендаций / А. С. Адаменко, Н. Е. Васильева, Н. А. Волкова [и др.]; М-во культуры РФ, Межведомственная рабочая группа по разработке предложений по инновационному развитию библиотек, РГБ. - Москва : Пашков дом, 2018. - 170, [1] с. - (Инновации в библиотеках). - Авторский коллектив указан на обороте тит. л.. - ISBN 978-5-7510-0743-0 : 487,50</w:t>
      </w:r>
    </w:p>
    <w:p w:rsidR="00C22FEA" w:rsidRDefault="00C22FEA" w:rsidP="00C22FEA">
      <w:r>
        <w:t xml:space="preserve">    Оглавление: </w:t>
      </w:r>
      <w:hyperlink r:id="rId114" w:history="1">
        <w:r w:rsidR="00D06FBE" w:rsidRPr="00181189">
          <w:rPr>
            <w:rStyle w:val="a8"/>
          </w:rPr>
          <w:t>http://kitap.tatar.ru/ogl/nlrt/nbrt_obr_2402811.pdf</w:t>
        </w:r>
      </w:hyperlink>
    </w:p>
    <w:p w:rsidR="00D06FBE" w:rsidRDefault="00D06FBE" w:rsidP="00C22FEA"/>
    <w:p w:rsidR="00C22FEA" w:rsidRDefault="00C22FEA" w:rsidP="00C22FEA"/>
    <w:p w:rsidR="00C22FEA" w:rsidRDefault="00C22FEA" w:rsidP="00C22FEA">
      <w:r>
        <w:t>112. 78.3;   Р86</w:t>
      </w:r>
    </w:p>
    <w:p w:rsidR="00C22FEA" w:rsidRDefault="00C22FEA" w:rsidP="00C22FEA">
      <w:r>
        <w:t xml:space="preserve">    1754513-Л - кх</w:t>
      </w:r>
    </w:p>
    <w:p w:rsidR="00C22FEA" w:rsidRDefault="00C22FEA" w:rsidP="00C22FEA">
      <w:r>
        <w:t xml:space="preserve">    Румянцевские чтения - 2018 : библиотеки и музеи как культурные и научные центры: историческая ретроспектива и взгляд в будущее : материалы международной научно-практической конференции (24-25 апреля 2018) : [в 3 ч.] / РГБ ; Библиотечная Ассамблея Евразии ; [сост. Е. А. Иванова ; ред. кол.: В. В. Федоров, Ю. С. Белянкин, М. Я. Дворкина]. - Москва : Пашков дом, 2018. - Доп. тит. л. англ. - К 190-летию со времени основания Румянцевского музея. - Загл. и аннот. ст. парал. рус., англ.. - Ч. 1. - 2018. - 413, [1] с. : табл. - Библиогр. в конце ст.. - ISBN 978-5-7510-0737-9 (ч. 1) : 390,00</w:t>
      </w:r>
    </w:p>
    <w:p w:rsidR="00C22FEA" w:rsidRDefault="00C22FEA" w:rsidP="00C22FEA">
      <w:r>
        <w:t xml:space="preserve">    Оглавление: </w:t>
      </w:r>
      <w:hyperlink r:id="rId115" w:history="1">
        <w:r w:rsidR="00D06FBE" w:rsidRPr="00181189">
          <w:rPr>
            <w:rStyle w:val="a8"/>
          </w:rPr>
          <w:t>http://kitap.tatar.ru/ogl/nlrt/nbrt_obr_2402980.pdf</w:t>
        </w:r>
      </w:hyperlink>
    </w:p>
    <w:p w:rsidR="00D06FBE" w:rsidRDefault="00D06FBE" w:rsidP="00C22FEA"/>
    <w:p w:rsidR="00C22FEA" w:rsidRDefault="00C22FEA" w:rsidP="00C22FEA"/>
    <w:p w:rsidR="00C22FEA" w:rsidRDefault="00C22FEA" w:rsidP="00C22FEA">
      <w:r>
        <w:t>113. 78.3;   Р86</w:t>
      </w:r>
    </w:p>
    <w:p w:rsidR="00C22FEA" w:rsidRDefault="00C22FEA" w:rsidP="00C22FEA">
      <w:r>
        <w:t xml:space="preserve">    1754514-Л - кх</w:t>
      </w:r>
    </w:p>
    <w:p w:rsidR="00C22FEA" w:rsidRDefault="00C22FEA" w:rsidP="00C22FEA">
      <w:r>
        <w:t xml:space="preserve">    Румянцевские чтения - 2018 : библиотеки и музеи как культурные и научные центры: историческая ретроспектива и взгляд в будущее : материалы международной научно-практической конференции (24-25 апреля 2018) : [в 3 ч.] / РГБ ; Библиотечная Ассамблея Евразии ; [сост. Е. А. Иванова ; ред. кол.: В. В. Федоров, Ю. С. Белянкин, М. Я. Дворкина]. - Москва : Пашков дом, 2018. - Доп. тит. л. англ. - К 190-летию со времени основания Румянцевского музея. - Загл. и аннот. ст. парал. рус., англ.. - Ч. 2. - 2018. - 380, [2] с. - Библиогр. в конце ст.. - ISBN 978-5-7510-0738-6 (ч. 2) : 390,00</w:t>
      </w:r>
    </w:p>
    <w:p w:rsidR="00C22FEA" w:rsidRDefault="00C22FEA" w:rsidP="00C22FEA">
      <w:r>
        <w:t xml:space="preserve">    Оглавление: </w:t>
      </w:r>
      <w:hyperlink r:id="rId116" w:history="1">
        <w:r w:rsidR="00D06FBE" w:rsidRPr="00181189">
          <w:rPr>
            <w:rStyle w:val="a8"/>
          </w:rPr>
          <w:t>http://kitap.tatar.ru/ogl/nlrt/nbrt_obr_2402989.pdf</w:t>
        </w:r>
      </w:hyperlink>
    </w:p>
    <w:p w:rsidR="00D06FBE" w:rsidRDefault="00D06FBE" w:rsidP="00C22FEA"/>
    <w:p w:rsidR="00C22FEA" w:rsidRDefault="00C22FEA" w:rsidP="00C22FEA"/>
    <w:p w:rsidR="00C22FEA" w:rsidRDefault="00C22FEA" w:rsidP="00C22FEA">
      <w:r>
        <w:t>114. 78.3;   Р86</w:t>
      </w:r>
    </w:p>
    <w:p w:rsidR="00C22FEA" w:rsidRDefault="00C22FEA" w:rsidP="00C22FEA">
      <w:r>
        <w:t xml:space="preserve">    1754515-Л - кх</w:t>
      </w:r>
    </w:p>
    <w:p w:rsidR="00C22FEA" w:rsidRDefault="00C22FEA" w:rsidP="00C22FEA">
      <w:r>
        <w:lastRenderedPageBreak/>
        <w:t xml:space="preserve">    Румянцевские чтения - 2018 : библиотеки и музеи как культурные и научные центры: историческая ретроспектива и взгляд в будущее : материалы международной научно-практической конференции (24-25 апреля 2018) : [в 3 ч.] / РГБ ; Библиотечная Ассамблея Евразии ; [сост. Е. А. Иванова ; ред. кол.: В. В. Федоров, Ю. С. Белянкин, М. Я. Дворкина]. - Москва : Пашков дом, 2018. - Доп. тит. л. англ. - К 190-летию со времени основания Румянцевского музея. - Загл. и аннот. ст. парал. рус., англ.. - Ч. 3. - 2018. - 316, [2] с. - Библиогр. в конце ст.. - ISBN 978-5-7510-0739-3 (ч. 3) : 390,00</w:t>
      </w:r>
    </w:p>
    <w:p w:rsidR="00C22FEA" w:rsidRDefault="00C22FEA" w:rsidP="00C22FEA">
      <w:r>
        <w:t xml:space="preserve">    Оглавление: </w:t>
      </w:r>
      <w:hyperlink r:id="rId117" w:history="1">
        <w:r w:rsidR="00C85B6C" w:rsidRPr="00181189">
          <w:rPr>
            <w:rStyle w:val="a8"/>
          </w:rPr>
          <w:t>http://kitap.tatar.ru/ogl/nlrt/nbrt_obr_2402996.pdf</w:t>
        </w:r>
      </w:hyperlink>
    </w:p>
    <w:p w:rsidR="00C85B6C" w:rsidRDefault="00C85B6C" w:rsidP="00C22FEA"/>
    <w:p w:rsidR="00C22FEA" w:rsidRDefault="00C22FEA" w:rsidP="00C22FEA"/>
    <w:p w:rsidR="00631473" w:rsidRDefault="00631473" w:rsidP="00C22FEA"/>
    <w:p w:rsidR="00631473" w:rsidRDefault="00631473" w:rsidP="00631473">
      <w:pPr>
        <w:pStyle w:val="1"/>
      </w:pPr>
      <w:bookmarkStart w:id="16" w:name="_Toc14433643"/>
      <w:r>
        <w:t>Языкознание. (ББК 81)</w:t>
      </w:r>
      <w:bookmarkEnd w:id="16"/>
    </w:p>
    <w:p w:rsidR="00631473" w:rsidRDefault="00631473" w:rsidP="00631473">
      <w:pPr>
        <w:pStyle w:val="1"/>
      </w:pPr>
    </w:p>
    <w:p w:rsidR="00631473" w:rsidRDefault="00631473" w:rsidP="00631473">
      <w:r>
        <w:t>115. 81.432.1;   K42</w:t>
      </w:r>
    </w:p>
    <w:p w:rsidR="00631473" w:rsidRDefault="00631473" w:rsidP="00631473">
      <w:r>
        <w:t xml:space="preserve">    1755028-Л - ио; 1755029-Л - ио; 1755030-Л - ио</w:t>
      </w:r>
    </w:p>
    <w:p w:rsidR="00631473" w:rsidRDefault="00631473" w:rsidP="00631473">
      <w:pPr>
        <w:rPr>
          <w:lang w:val="en-US"/>
        </w:rPr>
      </w:pPr>
      <w:r w:rsidRPr="00631473">
        <w:rPr>
          <w:lang w:val="en-US"/>
        </w:rPr>
        <w:t xml:space="preserve">    The World of Business = </w:t>
      </w:r>
      <w:r>
        <w:t>Деловой</w:t>
      </w:r>
      <w:r w:rsidRPr="00631473">
        <w:rPr>
          <w:lang w:val="en-US"/>
        </w:rPr>
        <w:t xml:space="preserve"> </w:t>
      </w:r>
      <w:r>
        <w:t>мир</w:t>
      </w:r>
      <w:r w:rsidRPr="00631473">
        <w:rPr>
          <w:lang w:val="en-US"/>
        </w:rPr>
        <w:t xml:space="preserve"> : tutorial / L. Y. Khafizova. - 2nd edition, enlarged. - Kazan : KNRTU Press, 2018. - 156 p. - </w:t>
      </w:r>
      <w:r>
        <w:t>Библиогр</w:t>
      </w:r>
      <w:r w:rsidRPr="00631473">
        <w:rPr>
          <w:lang w:val="en-US"/>
        </w:rPr>
        <w:t xml:space="preserve">. </w:t>
      </w:r>
      <w:r>
        <w:t>в</w:t>
      </w:r>
      <w:r w:rsidRPr="00631473">
        <w:rPr>
          <w:lang w:val="en-US"/>
        </w:rPr>
        <w:t xml:space="preserve"> </w:t>
      </w:r>
      <w:r>
        <w:t>конце</w:t>
      </w:r>
      <w:r w:rsidRPr="00631473">
        <w:rPr>
          <w:lang w:val="en-US"/>
        </w:rPr>
        <w:t xml:space="preserve"> </w:t>
      </w:r>
      <w:r>
        <w:t>кн</w:t>
      </w:r>
      <w:r w:rsidRPr="00631473">
        <w:rPr>
          <w:lang w:val="en-US"/>
        </w:rPr>
        <w:t>. - Text in English and Russian languages. - ISBN 978-5-7882-2435-0 : 50,00</w:t>
      </w:r>
    </w:p>
    <w:p w:rsidR="00631473" w:rsidRDefault="00631473" w:rsidP="00631473">
      <w:r w:rsidRPr="00631473">
        <w:t xml:space="preserve">    Оглавление: </w:t>
      </w:r>
      <w:hyperlink r:id="rId118" w:history="1">
        <w:r w:rsidR="00C85B6C" w:rsidRPr="00181189">
          <w:rPr>
            <w:rStyle w:val="a8"/>
            <w:lang w:val="en-US"/>
          </w:rPr>
          <w:t>http</w:t>
        </w:r>
        <w:r w:rsidR="00C85B6C" w:rsidRPr="00181189">
          <w:rPr>
            <w:rStyle w:val="a8"/>
          </w:rPr>
          <w:t>://</w:t>
        </w:r>
        <w:r w:rsidR="00C85B6C" w:rsidRPr="00181189">
          <w:rPr>
            <w:rStyle w:val="a8"/>
            <w:lang w:val="en-US"/>
          </w:rPr>
          <w:t>kitap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tatar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ru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ogl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nlrt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nbrt</w:t>
        </w:r>
        <w:r w:rsidR="00C85B6C" w:rsidRPr="00181189">
          <w:rPr>
            <w:rStyle w:val="a8"/>
          </w:rPr>
          <w:t>_</w:t>
        </w:r>
        <w:r w:rsidR="00C85B6C" w:rsidRPr="00181189">
          <w:rPr>
            <w:rStyle w:val="a8"/>
            <w:lang w:val="en-US"/>
          </w:rPr>
          <w:t>obr</w:t>
        </w:r>
        <w:r w:rsidR="00C85B6C" w:rsidRPr="00181189">
          <w:rPr>
            <w:rStyle w:val="a8"/>
          </w:rPr>
          <w:t>_2406209.</w:t>
        </w:r>
        <w:r w:rsidR="00C85B6C" w:rsidRPr="00181189">
          <w:rPr>
            <w:rStyle w:val="a8"/>
            <w:lang w:val="en-US"/>
          </w:rPr>
          <w:t>pdf</w:t>
        </w:r>
      </w:hyperlink>
    </w:p>
    <w:p w:rsidR="00C85B6C" w:rsidRPr="00C85B6C" w:rsidRDefault="00C85B6C" w:rsidP="00631473"/>
    <w:p w:rsidR="00631473" w:rsidRPr="00631473" w:rsidRDefault="00631473" w:rsidP="00631473"/>
    <w:p w:rsidR="00631473" w:rsidRDefault="00631473" w:rsidP="00631473">
      <w:pPr>
        <w:rPr>
          <w:lang w:val="en-US"/>
        </w:rPr>
      </w:pPr>
      <w:r>
        <w:rPr>
          <w:lang w:val="en-US"/>
        </w:rPr>
        <w:t>116. 81;   Н73</w:t>
      </w:r>
    </w:p>
    <w:p w:rsidR="00631473" w:rsidRDefault="00631473" w:rsidP="00631473">
      <w:pPr>
        <w:rPr>
          <w:lang w:val="en-US"/>
        </w:rPr>
      </w:pPr>
      <w:r>
        <w:rPr>
          <w:lang w:val="en-US"/>
        </w:rPr>
        <w:t xml:space="preserve">    1751137-Л - кх</w:t>
      </w:r>
    </w:p>
    <w:p w:rsidR="00631473" w:rsidRPr="00631473" w:rsidRDefault="00631473" w:rsidP="00631473">
      <w:r w:rsidRPr="00631473">
        <w:t xml:space="preserve">    Новиков, Владимир Иванович</w:t>
      </w:r>
    </w:p>
    <w:p w:rsidR="00631473" w:rsidRDefault="00631473" w:rsidP="00631473">
      <w:r w:rsidRPr="00631473">
        <w:t xml:space="preserve">Любовь лингвиста / Владимир Новиков. - Москва : Э, 2018. - 506, [1] с. - (Филологический нон-фикшн). - Как научиться пробовать друг друга на язык, дегустировать, чувствительно и осознанно наслаждаться общением, утолять вкус, не доходя до пресыщения. - </w:t>
      </w:r>
      <w:r>
        <w:rPr>
          <w:lang w:val="en-US"/>
        </w:rPr>
        <w:t>ISBN</w:t>
      </w:r>
      <w:r w:rsidRPr="00631473">
        <w:t xml:space="preserve"> 978-5-04-092615-2 : 1020,69</w:t>
      </w:r>
    </w:p>
    <w:p w:rsidR="00631473" w:rsidRDefault="00631473" w:rsidP="00631473">
      <w:r>
        <w:t xml:space="preserve">    Оглавление: </w:t>
      </w:r>
      <w:hyperlink r:id="rId119" w:history="1">
        <w:r w:rsidR="00C85B6C" w:rsidRPr="00181189">
          <w:rPr>
            <w:rStyle w:val="a8"/>
          </w:rPr>
          <w:t>http://kitap.tatar.ru/ogl/nlrt/nbrt_obr_2399184.pdf</w:t>
        </w:r>
      </w:hyperlink>
    </w:p>
    <w:p w:rsidR="00C85B6C" w:rsidRDefault="00C85B6C" w:rsidP="00631473"/>
    <w:p w:rsidR="00631473" w:rsidRDefault="00631473" w:rsidP="00631473"/>
    <w:p w:rsidR="00631473" w:rsidRDefault="00631473" w:rsidP="00631473">
      <w:r>
        <w:t>117. 81.411.2;   П31</w:t>
      </w:r>
    </w:p>
    <w:p w:rsidR="00631473" w:rsidRDefault="00631473" w:rsidP="00631473">
      <w:r>
        <w:t xml:space="preserve">    1754444-Л - кх</w:t>
      </w:r>
    </w:p>
    <w:p w:rsidR="00631473" w:rsidRDefault="00631473" w:rsidP="00631473">
      <w:r>
        <w:t xml:space="preserve">    Пешковский, Александр Матвеевич</w:t>
      </w:r>
    </w:p>
    <w:p w:rsidR="00631473" w:rsidRDefault="00631473" w:rsidP="00631473">
      <w:r>
        <w:t>Лингвистика. Поэтика. Стилистика / А. М. Пешковский; сост. и науч. ред. О. В. Никитин ; РАН, Ин-т русского языка им. В. В. Виноградова. - Москва : Флинта, 2018. - 707, [1] с. : ил., портр., факс., табл. - (Стилистическое наследие : серия основана в 2010 году).. - ISBN 978-5-9765-2973-1 : 1053,00</w:t>
      </w:r>
    </w:p>
    <w:p w:rsidR="00631473" w:rsidRDefault="00631473" w:rsidP="00631473">
      <w:r>
        <w:t xml:space="preserve">    Оглавление: </w:t>
      </w:r>
      <w:hyperlink r:id="rId120" w:history="1">
        <w:r w:rsidR="00C85B6C" w:rsidRPr="00181189">
          <w:rPr>
            <w:rStyle w:val="a8"/>
          </w:rPr>
          <w:t>http://kitap.tatar.ru/ogl/nlrt/nbrt_obr_2414566.pdf</w:t>
        </w:r>
      </w:hyperlink>
    </w:p>
    <w:p w:rsidR="00C85B6C" w:rsidRDefault="00C85B6C" w:rsidP="00631473"/>
    <w:p w:rsidR="00631473" w:rsidRDefault="00631473" w:rsidP="00631473"/>
    <w:p w:rsidR="00771B62" w:rsidRDefault="00771B62" w:rsidP="00631473"/>
    <w:p w:rsidR="00771B62" w:rsidRDefault="00771B62" w:rsidP="00771B62">
      <w:pPr>
        <w:pStyle w:val="1"/>
      </w:pPr>
      <w:bookmarkStart w:id="17" w:name="_Toc14433644"/>
      <w:r>
        <w:t>Фольклор. Фольклористика. (ББК 82)</w:t>
      </w:r>
      <w:bookmarkEnd w:id="17"/>
    </w:p>
    <w:p w:rsidR="00771B62" w:rsidRDefault="00771B62" w:rsidP="00771B62">
      <w:pPr>
        <w:pStyle w:val="1"/>
      </w:pPr>
    </w:p>
    <w:p w:rsidR="00771B62" w:rsidRDefault="00771B62" w:rsidP="00771B62">
      <w:r>
        <w:t>118. 82.3;   С42</w:t>
      </w:r>
    </w:p>
    <w:p w:rsidR="00771B62" w:rsidRDefault="00771B62" w:rsidP="00771B62">
      <w:r>
        <w:t xml:space="preserve">    1754357-Ф - чз1</w:t>
      </w:r>
    </w:p>
    <w:p w:rsidR="00771B62" w:rsidRDefault="00771B62" w:rsidP="00771B62">
      <w:r>
        <w:lastRenderedPageBreak/>
        <w:t xml:space="preserve">    Скандинавские сказки : сборник / [пер.: А. В.  Ганзен , Л. Ю.  Брауде , Д. А. Налепиной]; худож. Сергей  Любаев. - Москва : Нигма, 2018. - 460, [3] с. : цв. ил. - Пер. указаны в вып. дан.. - ISBN 978-5-4335-0507-0 : 1738,10</w:t>
      </w:r>
    </w:p>
    <w:p w:rsidR="00771B62" w:rsidRDefault="00771B62" w:rsidP="00771B62">
      <w:r>
        <w:t xml:space="preserve">    Оглавление: </w:t>
      </w:r>
      <w:hyperlink r:id="rId121" w:history="1">
        <w:r w:rsidR="00C85B6C" w:rsidRPr="00181189">
          <w:rPr>
            <w:rStyle w:val="a8"/>
          </w:rPr>
          <w:t>http://kitap.tatar.ru/ogl/nlrt/nbrt_obr_2410089.pdf</w:t>
        </w:r>
      </w:hyperlink>
    </w:p>
    <w:p w:rsidR="00C85B6C" w:rsidRDefault="00C85B6C" w:rsidP="00771B62"/>
    <w:p w:rsidR="00771B62" w:rsidRDefault="00771B62" w:rsidP="00771B62"/>
    <w:p w:rsidR="00771B62" w:rsidRDefault="00771B62" w:rsidP="00771B62">
      <w:r>
        <w:t>119. 82.3тат;   Ч 92</w:t>
      </w:r>
    </w:p>
    <w:p w:rsidR="00771B62" w:rsidRDefault="00771B62" w:rsidP="00771B62">
      <w:r>
        <w:t xml:space="preserve">    1753487-Т - нк; 1753488-Т - нк; 1753489-Т - нк</w:t>
      </w:r>
    </w:p>
    <w:p w:rsidR="00771B62" w:rsidRDefault="00771B62" w:rsidP="00771B62">
      <w:r>
        <w:t xml:space="preserve">    Чәп-чәп-чәбәкәй : нәниләргә халык такмазалары, санамышлары татар телендә / [төз. Н. Ш. Харрасова]. - Казан : "ТаГраф" нәшрияты, 2019. - 10 б. : төс. рәс. б-н. - Титул бите юк, тасвирлама тышлыктан. - ISBN 978-5-9909357-7-8 : 25,00</w:t>
      </w:r>
    </w:p>
    <w:p w:rsidR="00771B62" w:rsidRDefault="00771B62" w:rsidP="00771B62"/>
    <w:p w:rsidR="002A6B1D" w:rsidRDefault="002A6B1D" w:rsidP="00771B62"/>
    <w:p w:rsidR="002A6B1D" w:rsidRDefault="002A6B1D" w:rsidP="002A6B1D">
      <w:pPr>
        <w:pStyle w:val="1"/>
      </w:pPr>
      <w:bookmarkStart w:id="18" w:name="_Toc14433645"/>
      <w:r>
        <w:t>Литературоведение. (ББК 83)</w:t>
      </w:r>
      <w:bookmarkEnd w:id="18"/>
    </w:p>
    <w:p w:rsidR="002A6B1D" w:rsidRDefault="002A6B1D" w:rsidP="002A6B1D">
      <w:pPr>
        <w:pStyle w:val="1"/>
      </w:pPr>
    </w:p>
    <w:p w:rsidR="002A6B1D" w:rsidRDefault="002A6B1D" w:rsidP="002A6B1D">
      <w:r>
        <w:t>120. Пр290  83.3(2=Рус)1;   П91</w:t>
      </w:r>
    </w:p>
    <w:p w:rsidR="002A6B1D" w:rsidRDefault="002A6B1D" w:rsidP="002A6B1D">
      <w:r>
        <w:t xml:space="preserve">    1751135-Л - кх</w:t>
      </w:r>
    </w:p>
    <w:p w:rsidR="002A6B1D" w:rsidRDefault="002A6B1D" w:rsidP="002A6B1D">
      <w:r>
        <w:t xml:space="preserve">    А. С. Пушкин : [сборник статей] / Рос. акад. наук, Ин-т мировой лит. им. А. М. Горького. - Репринт. изд. - Москва : ИМЛИ-"Наследие", 1999. - 1179, [3] с., [9] л. фотоил. : ил., портр., факс. - (Литературное наследство : серия основана в 1931 году / И. С. Зильберштейном, С. А. Макашиным ; 16/18). - Библиогр. в конце ст. в примеч. - На доп. тит. л. ориг. изд.: М.: Журнально-газетное объединение, 1934. - Загл. обл.: Александр Пушкин. - ISBN 5-201-13359-2 : 760,50</w:t>
      </w:r>
    </w:p>
    <w:p w:rsidR="002A6B1D" w:rsidRDefault="002A6B1D" w:rsidP="002A6B1D">
      <w:r>
        <w:t xml:space="preserve">    Оглавление: </w:t>
      </w:r>
      <w:hyperlink r:id="rId122" w:history="1">
        <w:r w:rsidR="00C85B6C" w:rsidRPr="00181189">
          <w:rPr>
            <w:rStyle w:val="a8"/>
          </w:rPr>
          <w:t>http://kitap.tatar.ru/ogl/nlrt/nbrt_obr_2399161.pdf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121. 83.3(2=411.2)1;   В66</w:t>
      </w:r>
    </w:p>
    <w:p w:rsidR="002A6B1D" w:rsidRDefault="002A6B1D" w:rsidP="002A6B1D">
      <w:r>
        <w:t xml:space="preserve">    1754275-Л - чз1</w:t>
      </w:r>
    </w:p>
    <w:p w:rsidR="002A6B1D" w:rsidRDefault="002A6B1D" w:rsidP="002A6B1D">
      <w:r>
        <w:t xml:space="preserve">    Вокруг Чехова : [воспоминания] : в 2 т. / [сост., вступ. ст. и примеч. Е. М. Сахаровой]. - Санкт-Петербург : Пальмира; Москва : Рипол классик, 2018. - (Серия "Воспоминания о писателях").. - ISBN 978-5-386-10761-1. - [Т. 1] :  Жизнь и судьба. - 2018. - 333, [2] с.. - ISBN 978-5-386-10757-4 (т. 1) : 760,50</w:t>
      </w:r>
    </w:p>
    <w:p w:rsidR="002A6B1D" w:rsidRDefault="002A6B1D" w:rsidP="002A6B1D">
      <w:r>
        <w:t xml:space="preserve">    Оглавление: </w:t>
      </w:r>
      <w:hyperlink r:id="rId123" w:history="1">
        <w:r w:rsidR="00C85B6C" w:rsidRPr="00181189">
          <w:rPr>
            <w:rStyle w:val="a8"/>
          </w:rPr>
          <w:t>http://kitap.tatar.ru/ogl/nlrt/nbrt_obr_2408650.pdf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122. 83.3(2=411.2)1;   К16</w:t>
      </w:r>
    </w:p>
    <w:p w:rsidR="002A6B1D" w:rsidRDefault="002A6B1D" w:rsidP="002A6B1D">
      <w:r>
        <w:t xml:space="preserve">    1754561-Л - кх</w:t>
      </w:r>
    </w:p>
    <w:p w:rsidR="002A6B1D" w:rsidRDefault="002A6B1D" w:rsidP="002A6B1D">
      <w:r>
        <w:t xml:space="preserve">    Как жаль, что Толстой не арбуз : [по газетным публикациям 1908 года к 80-летию Льва Толстого] / авт.-сост. Ф. Н. Толстая [и др.] ; предисловие Феклы Толстой. - Москва : АСТ, 2018. - 317 с. : ил., портр. - (В ритме эпохи).. - ISBN 978-5-17-110915-8 : 613,69</w:t>
      </w:r>
    </w:p>
    <w:p w:rsidR="002A6B1D" w:rsidRDefault="002A6B1D" w:rsidP="002A6B1D">
      <w:r>
        <w:t xml:space="preserve">    Оглавление: </w:t>
      </w:r>
      <w:hyperlink r:id="rId124" w:history="1">
        <w:r w:rsidR="00C85B6C" w:rsidRPr="00181189">
          <w:rPr>
            <w:rStyle w:val="a8"/>
          </w:rPr>
          <w:t>http://kitap.tatar.ru/ogl/nlrt/nbrt_obr_2373841.pdf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123. 83.3(2=411.2)6;   Р89</w:t>
      </w:r>
    </w:p>
    <w:p w:rsidR="002A6B1D" w:rsidRDefault="002A6B1D" w:rsidP="002A6B1D">
      <w:r>
        <w:t xml:space="preserve">    1754353-Л - чз1</w:t>
      </w:r>
    </w:p>
    <w:p w:rsidR="002A6B1D" w:rsidRDefault="002A6B1D" w:rsidP="002A6B1D">
      <w:r>
        <w:t xml:space="preserve">    Русская проза рубежа XX-XXI веков  : учебное пособие / В. В. Агеносов [и др.]; под ред. Т. М. Колядич. - 3-е изд., стер. - Москва : Флинта, 2019. - 518 с. - Библиогр.: с. 498-510 (182 назв.). - Указ. имен: с. 513-518. - Авторы указаны на обороте тит. л.. - ISBN 978-5-9765-0982-5 : 561,60</w:t>
      </w:r>
    </w:p>
    <w:p w:rsidR="002A6B1D" w:rsidRDefault="002A6B1D" w:rsidP="002A6B1D">
      <w:r>
        <w:lastRenderedPageBreak/>
        <w:t xml:space="preserve">    Оглавление: </w:t>
      </w:r>
      <w:hyperlink r:id="rId125" w:history="1">
        <w:r w:rsidR="00C85B6C" w:rsidRPr="00181189">
          <w:rPr>
            <w:rStyle w:val="a8"/>
          </w:rPr>
          <w:t>http://kitap.tatar.ru/ogl/nlrt/nbrt_obr_2409896.pdf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124. Ә;   А 80</w:t>
      </w:r>
    </w:p>
    <w:p w:rsidR="002A6B1D" w:rsidRDefault="002A6B1D" w:rsidP="002A6B1D">
      <w:r>
        <w:t xml:space="preserve">    1753484-Т - нк; 1753485-Т - нк; 1753486-Т - нк</w:t>
      </w:r>
    </w:p>
    <w:p w:rsidR="002A6B1D" w:rsidRDefault="002A6B1D" w:rsidP="002A6B1D">
      <w:r>
        <w:t xml:space="preserve">    Арсланова, Рәхимә</w:t>
      </w:r>
    </w:p>
    <w:p w:rsidR="002A6B1D" w:rsidRDefault="002A6B1D" w:rsidP="002A6B1D">
      <w:r>
        <w:t>Кунак кызы : балалар өчен шигырьләр, әкият / Рәхимә Арсланова; [рәс. И. Әҗемов]. - Казан : Татарстан китап нәшрияты, 2019. - 31 б. : төс. рәс. б-н. - ISBN 978-5-298-03747-1 : 100,00</w:t>
      </w:r>
    </w:p>
    <w:p w:rsidR="002A6B1D" w:rsidRDefault="002A6B1D" w:rsidP="002A6B1D">
      <w:r>
        <w:t xml:space="preserve">    Оглавление: </w:t>
      </w:r>
      <w:hyperlink r:id="rId126" w:history="1">
        <w:r w:rsidR="00C85B6C" w:rsidRPr="00181189">
          <w:rPr>
            <w:rStyle w:val="a8"/>
          </w:rPr>
          <w:t>http://kitap.tatar.ru/ogl/nlrt/nbrt_obr_2393488.pdf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125. Ә;   Б 49</w:t>
      </w:r>
    </w:p>
    <w:p w:rsidR="002A6B1D" w:rsidRDefault="002A6B1D" w:rsidP="002A6B1D">
      <w:r>
        <w:t xml:space="preserve">    1753400-Т - нк; 1753401-Т - нк; 1753402-Т - нк</w:t>
      </w:r>
    </w:p>
    <w:p w:rsidR="002A6B1D" w:rsidRDefault="002A6B1D" w:rsidP="002A6B1D">
      <w:r>
        <w:t xml:space="preserve">    Бикчәнтәева, Әминә</w:t>
      </w:r>
    </w:p>
    <w:p w:rsidR="002A6B1D" w:rsidRDefault="002A6B1D" w:rsidP="002A6B1D">
      <w:r>
        <w:t>Җил сөйләшә беләме? : [шигырьләр] / Әминә Бикчәнтәева; [төз.-мөх-р К. Фәйзрахмановна ; рәс. Р. Насыбуллина]. - Казан : "Мәгариф - Вакыт" нәшрияты, 2019. - 62, [1] с. : төс. рәс., портр. б-н. - (Сөенсеннәр әле сабыйлар!).. - ISBN 978-5-906894-72-4 : 200,00</w:t>
      </w:r>
    </w:p>
    <w:p w:rsidR="002A6B1D" w:rsidRDefault="002A6B1D" w:rsidP="002A6B1D">
      <w:r>
        <w:t xml:space="preserve">    Оглавление: </w:t>
      </w:r>
      <w:hyperlink r:id="rId127" w:history="1">
        <w:r w:rsidR="00C85B6C" w:rsidRPr="00181189">
          <w:rPr>
            <w:rStyle w:val="a8"/>
          </w:rPr>
          <w:t>http://kitap.tatar.ru/ogl/nlrt/nbrt_obr_2392386.pdf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126. 83.3(2=411.2)1;   Б86</w:t>
      </w:r>
    </w:p>
    <w:p w:rsidR="002A6B1D" w:rsidRDefault="002A6B1D" w:rsidP="002A6B1D">
      <w:r>
        <w:t xml:space="preserve">    1751066-Л - кх</w:t>
      </w:r>
    </w:p>
    <w:p w:rsidR="002A6B1D" w:rsidRDefault="002A6B1D" w:rsidP="002A6B1D">
      <w:r>
        <w:t xml:space="preserve">    Бочаров, Сергей Георгиевич</w:t>
      </w:r>
    </w:p>
    <w:p w:rsidR="002A6B1D" w:rsidRDefault="002A6B1D" w:rsidP="002A6B1D">
      <w:r>
        <w:t>Генетическая память литературы / Сергей Бочаров; Рос. гос. гуманитарный ун-т ; [ред. Е. К. Солоухина]. - Москва : РГГУ, 2012. - 342, [1] с. - Библиогр. в подстроч. примеч. - Указ. имен и назв.: с. 331-339. - ISBN 978-5-7281-1341-6 : 556,40</w:t>
      </w:r>
    </w:p>
    <w:p w:rsidR="002A6B1D" w:rsidRDefault="002A6B1D" w:rsidP="002A6B1D">
      <w:r>
        <w:t xml:space="preserve">    Оглавление: </w:t>
      </w:r>
      <w:hyperlink r:id="rId128" w:history="1">
        <w:r w:rsidR="00C85B6C" w:rsidRPr="00181189">
          <w:rPr>
            <w:rStyle w:val="a8"/>
          </w:rPr>
          <w:t>http://kitap.tatar.ru/ogl/nlrt/nbrt_obr_2396763.pdf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127. 83.3(2=411.2)1;   В19</w:t>
      </w:r>
    </w:p>
    <w:p w:rsidR="002A6B1D" w:rsidRDefault="002A6B1D" w:rsidP="002A6B1D">
      <w:r>
        <w:t xml:space="preserve">    1753134-М - кх</w:t>
      </w:r>
    </w:p>
    <w:p w:rsidR="002A6B1D" w:rsidRDefault="002A6B1D" w:rsidP="002A6B1D">
      <w:r>
        <w:t xml:space="preserve">    Васькин, Александр Анатольевич</w:t>
      </w:r>
    </w:p>
    <w:p w:rsidR="002A6B1D" w:rsidRDefault="002A6B1D" w:rsidP="002A6B1D">
      <w:r>
        <w:t>Пушкинские места России. От Москвы до Крыма / А. А. Васькин. - Москва : Спутник+, 2017. - 863 c., [16] л. цв. ил. - Библиогр.: с. 856-857. - ISBN 978-5-9973-4000-1 (в суперобл.) : 760,50</w:t>
      </w:r>
    </w:p>
    <w:p w:rsidR="002A6B1D" w:rsidRDefault="002A6B1D" w:rsidP="002A6B1D">
      <w:r>
        <w:t xml:space="preserve">    Оглавление: </w:t>
      </w:r>
      <w:hyperlink r:id="rId129" w:history="1">
        <w:r w:rsidR="00C85B6C" w:rsidRPr="00181189">
          <w:rPr>
            <w:rStyle w:val="a8"/>
          </w:rPr>
          <w:t>http://kitap.tatar.ru/ogl/nlrt/nbrt_obr_2398751.pdf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128. 83.3(7);   В67</w:t>
      </w:r>
    </w:p>
    <w:p w:rsidR="002A6B1D" w:rsidRDefault="002A6B1D" w:rsidP="002A6B1D">
      <w:r>
        <w:t xml:space="preserve">    1754082-Л - кх</w:t>
      </w:r>
    </w:p>
    <w:p w:rsidR="002A6B1D" w:rsidRDefault="002A6B1D" w:rsidP="002A6B1D">
      <w:r>
        <w:t xml:space="preserve">    Волков, Алексей Владимирович</w:t>
      </w:r>
    </w:p>
    <w:p w:rsidR="002A6B1D" w:rsidRDefault="002A6B1D" w:rsidP="002A6B1D">
      <w:r>
        <w:t>Тайная история комиксов : трусы поверх штанов / Алексей Волков, Кирилл Кутузов. - Москва : АСТ, 2017. - 333, [1] с. - (Звезда лекций). - (Герои. Авторы. Скандалы).. - ISBN 978-5-17-102050-7 : 516,10</w:t>
      </w:r>
    </w:p>
    <w:p w:rsidR="002A6B1D" w:rsidRDefault="002A6B1D" w:rsidP="002A6B1D">
      <w:r>
        <w:t xml:space="preserve">    Оглавление: </w:t>
      </w:r>
      <w:hyperlink r:id="rId130" w:history="1">
        <w:r w:rsidR="00C85B6C" w:rsidRPr="00181189">
          <w:rPr>
            <w:rStyle w:val="a8"/>
          </w:rPr>
          <w:t>http://kitap.tatar.ru/ogl/nlrt/nbrt_obr_2402315.pdf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129. 83.3(2=411.2);   В99</w:t>
      </w:r>
    </w:p>
    <w:p w:rsidR="002A6B1D" w:rsidRDefault="002A6B1D" w:rsidP="002A6B1D">
      <w:r>
        <w:t xml:space="preserve">    1755425-Л - кх</w:t>
      </w:r>
    </w:p>
    <w:p w:rsidR="002A6B1D" w:rsidRDefault="002A6B1D" w:rsidP="002A6B1D">
      <w:r>
        <w:t xml:space="preserve">    Вяземский, Юрий Павлович</w:t>
      </w:r>
    </w:p>
    <w:p w:rsidR="002A6B1D" w:rsidRDefault="002A6B1D" w:rsidP="002A6B1D">
      <w:r>
        <w:lastRenderedPageBreak/>
        <w:t>Героизм в русской литературе. От "Песни о Вещем Олеге" до "Тихого Дона" / Юрий Вяземский; МГИМО (Ун-т) М-ва иностранных дел РФ. - Москва : АСТ, 2018. - 318, [1] с. - (Умники и умницы: олимпиада).. - ISBN 978-5-17-982758-0 : 422,51</w:t>
      </w:r>
    </w:p>
    <w:p w:rsidR="002A6B1D" w:rsidRDefault="002A6B1D" w:rsidP="002A6B1D">
      <w:r>
        <w:t xml:space="preserve">    Оглавление: </w:t>
      </w:r>
      <w:hyperlink r:id="rId131" w:history="1">
        <w:r w:rsidR="00C85B6C" w:rsidRPr="00181189">
          <w:rPr>
            <w:rStyle w:val="a8"/>
          </w:rPr>
          <w:t>http://kitap.tatar.ru/ogl/nlrt/nbrt_obr_2413680.pdf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130. 83.3(2=411.2)6;   Г55</w:t>
      </w:r>
    </w:p>
    <w:p w:rsidR="002A6B1D" w:rsidRDefault="002A6B1D" w:rsidP="002A6B1D">
      <w:r>
        <w:t xml:space="preserve">    1754383-Л - кх</w:t>
      </w:r>
    </w:p>
    <w:p w:rsidR="002A6B1D" w:rsidRDefault="002A6B1D" w:rsidP="002A6B1D">
      <w:r>
        <w:t xml:space="preserve">    Глушаков, Евгений Борисович</w:t>
      </w:r>
    </w:p>
    <w:p w:rsidR="002A6B1D" w:rsidRDefault="002A6B1D" w:rsidP="002A6B1D">
      <w:r>
        <w:t>Великие судьбы русской поэзии : начало - середина XX века / Е. Б. Глушаков. - 4-е изд., стер. - Москва : Флинта, 2019. - 285, [1] с. : портр.. - ISBN 978-5-9765-2514-6 : 544,70</w:t>
      </w:r>
    </w:p>
    <w:p w:rsidR="002A6B1D" w:rsidRDefault="002A6B1D" w:rsidP="002A6B1D">
      <w:r>
        <w:t xml:space="preserve">    Оглавление: </w:t>
      </w:r>
      <w:hyperlink r:id="rId132" w:history="1">
        <w:r w:rsidR="00C85B6C" w:rsidRPr="00181189">
          <w:rPr>
            <w:rStyle w:val="a8"/>
          </w:rPr>
          <w:t>http://kitap.tatar.ru/ogl/nlrt/nbrt_obr_2413689.pdf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131. 83.3(2=411.2)6;   Г55</w:t>
      </w:r>
    </w:p>
    <w:p w:rsidR="002A6B1D" w:rsidRDefault="002A6B1D" w:rsidP="002A6B1D">
      <w:r>
        <w:t xml:space="preserve">    1754384-Л - кх</w:t>
      </w:r>
    </w:p>
    <w:p w:rsidR="002A6B1D" w:rsidRDefault="002A6B1D" w:rsidP="002A6B1D">
      <w:r>
        <w:t xml:space="preserve">    Глушаков, Евгений Борисович</w:t>
      </w:r>
    </w:p>
    <w:p w:rsidR="002A6B1D" w:rsidRDefault="002A6B1D" w:rsidP="002A6B1D">
      <w:r>
        <w:t>Великие судьбы русской поэзии : середина - конец ХХ века / Е. Б. Глушаков. - 4-е изд., стер. - Москва : Флинта, 2019. - 324, [1] с. : портр.. - ISBN 978-5-9765-2516-0 : 491,40</w:t>
      </w:r>
    </w:p>
    <w:p w:rsidR="002A6B1D" w:rsidRDefault="002A6B1D" w:rsidP="002A6B1D">
      <w:r>
        <w:t xml:space="preserve">    Оглавление: </w:t>
      </w:r>
      <w:hyperlink r:id="rId133" w:history="1">
        <w:r w:rsidR="00C85B6C" w:rsidRPr="00181189">
          <w:rPr>
            <w:rStyle w:val="a8"/>
          </w:rPr>
          <w:t>http://kitap.tatar.ru/ogl/nlrt/nbrt_obr_2413692.pdf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132. 83.3(2=411.2)6;   Г55</w:t>
      </w:r>
    </w:p>
    <w:p w:rsidR="002A6B1D" w:rsidRDefault="002A6B1D" w:rsidP="002A6B1D">
      <w:r>
        <w:t xml:space="preserve">    1754382-Л - кх</w:t>
      </w:r>
    </w:p>
    <w:p w:rsidR="002A6B1D" w:rsidRDefault="002A6B1D" w:rsidP="002A6B1D">
      <w:r>
        <w:t xml:space="preserve">    Глушаков, Евгений Борисович</w:t>
      </w:r>
    </w:p>
    <w:p w:rsidR="002A6B1D" w:rsidRDefault="002A6B1D" w:rsidP="002A6B1D">
      <w:r>
        <w:t>Великие судьбы русской поэзии: начало XX века / Е. Б. Глушаков. - Москва : Флинта : Наука, 2010. - 254, [1] с. : портр.. - ISBN 978-5-9765-0893-4 (Флинта). - ISBN 978-5-02-037216-0 (Наука) : 210,60</w:t>
      </w:r>
    </w:p>
    <w:p w:rsidR="002A6B1D" w:rsidRDefault="002A6B1D" w:rsidP="002A6B1D">
      <w:r>
        <w:t xml:space="preserve">    Оглавление: </w:t>
      </w:r>
      <w:hyperlink r:id="rId134" w:history="1">
        <w:r w:rsidR="00C85B6C" w:rsidRPr="00181189">
          <w:rPr>
            <w:rStyle w:val="a8"/>
          </w:rPr>
          <w:t>http://kitap.tatar.ru/ogl/nlrt/nbrt_obr_2413685.pdf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133. Ә;   Г 67</w:t>
      </w:r>
    </w:p>
    <w:p w:rsidR="002A6B1D" w:rsidRDefault="002A6B1D" w:rsidP="002A6B1D">
      <w:r>
        <w:t xml:space="preserve">    1753424-Т - нк; 1753425-Т - нк; 1753426-Т - нк</w:t>
      </w:r>
    </w:p>
    <w:p w:rsidR="002A6B1D" w:rsidRDefault="002A6B1D" w:rsidP="002A6B1D">
      <w:r>
        <w:t xml:space="preserve">    Гомәрова, Заһирә</w:t>
      </w:r>
    </w:p>
    <w:p w:rsidR="002A6B1D" w:rsidRDefault="002A6B1D" w:rsidP="002A6B1D">
      <w:r>
        <w:t>Күкеле сәгать : [шигырьләр] / Заһирә Гомәрова; [рәс. Р. Насыбуллина ; төз.-мөх-р К. Фәйзрахманова]. - Казан : "Мәгариф - Вакыт" нәшрияты, 2019. - 62, [1] б. : төс. рәс., портр. б-н. - (Сөенсеннәр әле сабыйлар!).. - ISBN 978-5-906894-80-9 : 200,00</w:t>
      </w:r>
    </w:p>
    <w:p w:rsidR="002A6B1D" w:rsidRDefault="002A6B1D" w:rsidP="002A6B1D">
      <w:r>
        <w:t xml:space="preserve">    Оглавление: </w:t>
      </w:r>
      <w:hyperlink r:id="rId135" w:history="1">
        <w:r w:rsidR="00C85B6C" w:rsidRPr="00181189">
          <w:rPr>
            <w:rStyle w:val="a8"/>
          </w:rPr>
          <w:t>http://kitap.tatar.ru/ogl/nlrt/nbrt_obr_2392515.pdf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134. 83.3(2=411.2)1;   Д31</w:t>
      </w:r>
    </w:p>
    <w:p w:rsidR="002A6B1D" w:rsidRDefault="002A6B1D" w:rsidP="002A6B1D">
      <w:r>
        <w:t xml:space="preserve">    1751156-Л - кх</w:t>
      </w:r>
    </w:p>
    <w:p w:rsidR="002A6B1D" w:rsidRDefault="002A6B1D" w:rsidP="002A6B1D">
      <w:r>
        <w:t xml:space="preserve">    Демченко, Адольф Андреевич</w:t>
      </w:r>
    </w:p>
    <w:p w:rsidR="002A6B1D" w:rsidRDefault="002A6B1D" w:rsidP="002A6B1D">
      <w:r>
        <w:t>Н. Г. Чернышевский : научная биография (1859-1889) / Адольф Демченко; РАН, Ин-т научной информации по общественным наукам. - Москва : РОССПЭН : Политическая энциклопедия, 2019. - 678 с. - (Humanitas). - Библиогр. в примеч. в конце глав. - ISBN 978-5-8243-2287-3 : 790,46</w:t>
      </w:r>
    </w:p>
    <w:p w:rsidR="002A6B1D" w:rsidRDefault="002A6B1D" w:rsidP="002A6B1D">
      <w:r>
        <w:t xml:space="preserve">    Оглавление: </w:t>
      </w:r>
      <w:hyperlink r:id="rId136" w:history="1">
        <w:r w:rsidR="00C85B6C" w:rsidRPr="00181189">
          <w:rPr>
            <w:rStyle w:val="a8"/>
          </w:rPr>
          <w:t>http://kitap.tatar.ru/ogl/nlrt/nbrt_obr_2399717.pdf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135. 83.3(2=411.2);   Ж22</w:t>
      </w:r>
    </w:p>
    <w:p w:rsidR="002A6B1D" w:rsidRDefault="002A6B1D" w:rsidP="002A6B1D">
      <w:r>
        <w:t xml:space="preserve">    1751133-Л - кх</w:t>
      </w:r>
    </w:p>
    <w:p w:rsidR="002A6B1D" w:rsidRDefault="002A6B1D" w:rsidP="002A6B1D">
      <w:r>
        <w:lastRenderedPageBreak/>
        <w:t xml:space="preserve">    Жаккар, Жан-Филипп</w:t>
      </w:r>
    </w:p>
    <w:p w:rsidR="002A6B1D" w:rsidRDefault="002A6B1D" w:rsidP="002A6B1D">
      <w:r>
        <w:t>Литература как таковая : от Набокова к Пушкину : избранные работы о русской словесности / Жан-Филипп Жаккар. - Москва : Новое литературное обозрение, 2011. - 406 с. - (Научная библиотека). - (Новое литературное обозрение : Научное приложение ; вып. 104). - Библиогр. в подстроч. примеч.. - ISBN 978-5-86793-925-0 : 378,30</w:t>
      </w:r>
    </w:p>
    <w:p w:rsidR="002A6B1D" w:rsidRDefault="002A6B1D" w:rsidP="002A6B1D">
      <w:r>
        <w:t xml:space="preserve">    Оглавление: </w:t>
      </w:r>
      <w:hyperlink r:id="rId137" w:history="1">
        <w:r w:rsidR="00C85B6C" w:rsidRPr="00181189">
          <w:rPr>
            <w:rStyle w:val="a8"/>
          </w:rPr>
          <w:t>http://kitap.tatar.ru/ogl/nlrt/nbrt_obr_2398674.pdf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136. 83.3(2=411.2)1;   И19</w:t>
      </w:r>
    </w:p>
    <w:p w:rsidR="002A6B1D" w:rsidRDefault="002A6B1D" w:rsidP="002A6B1D">
      <w:r>
        <w:t xml:space="preserve">    1754104-М - кх</w:t>
      </w:r>
    </w:p>
    <w:p w:rsidR="002A6B1D" w:rsidRDefault="002A6B1D" w:rsidP="002A6B1D">
      <w:r>
        <w:t xml:space="preserve">    Иваницкий, Александр Ильич</w:t>
      </w:r>
    </w:p>
    <w:p w:rsidR="002A6B1D" w:rsidRDefault="002A6B1D" w:rsidP="002A6B1D">
      <w:r>
        <w:t>Чудо в объятиях истории. Пушкинские сюжеты 1830-х годов / А. И. Иваницкий; Российский гос. гуманитарный ун-т. - Москва : РГГУ, 2008. - 472, [3] с. - Библиогр.: с. 411-443. - Имен. указ.: с. 446-457. - Указ. произведений А. С. Пушкина: с. 458-466. - Рез. на англ. яз.. - ISBN 5-7281-0683-8 : 343,20</w:t>
      </w:r>
    </w:p>
    <w:p w:rsidR="002A6B1D" w:rsidRDefault="002A6B1D" w:rsidP="002A6B1D">
      <w:r>
        <w:t xml:space="preserve">    Оглавление: </w:t>
      </w:r>
      <w:hyperlink r:id="rId138" w:history="1">
        <w:r w:rsidR="00C85B6C" w:rsidRPr="00181189">
          <w:rPr>
            <w:rStyle w:val="a8"/>
          </w:rPr>
          <w:t>http://kitap.tatar.ru/ogl/nlrt/nbrt_obr_2402586.pdf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137. Ә;   К 27</w:t>
      </w:r>
    </w:p>
    <w:p w:rsidR="002A6B1D" w:rsidRDefault="002A6B1D" w:rsidP="002A6B1D">
      <w:r>
        <w:t xml:space="preserve">    1753403-Т - нк; 1753404-Т - нк; 1753405-Т - нк</w:t>
      </w:r>
    </w:p>
    <w:p w:rsidR="002A6B1D" w:rsidRDefault="002A6B1D" w:rsidP="002A6B1D">
      <w:r>
        <w:t xml:space="preserve">    Кари, Әнәс</w:t>
      </w:r>
    </w:p>
    <w:p w:rsidR="002A6B1D" w:rsidRDefault="002A6B1D" w:rsidP="002A6B1D">
      <w:r>
        <w:t>Без үстергән гөлләр : [шигырьләр] / Әнәс Кари; [төз.-мөх-р Н. Нотфуллина ; рәс. Р. Насыбуллина]. - Казан : "Мәгариф - Вакыт" нәшрияты, 2019. - 62, [1] с. : төс. рәс., портр. б-н. - (Сөенсеннәр әле сабыйлар!).. - ISBN 978-5-906894-76-2 : 200,00</w:t>
      </w:r>
    </w:p>
    <w:p w:rsidR="002A6B1D" w:rsidRDefault="002A6B1D" w:rsidP="002A6B1D">
      <w:r>
        <w:t xml:space="preserve">    Оглавление: </w:t>
      </w:r>
      <w:hyperlink r:id="rId139" w:history="1">
        <w:r w:rsidR="00C85B6C" w:rsidRPr="00181189">
          <w:rPr>
            <w:rStyle w:val="a8"/>
          </w:rPr>
          <w:t>http://kitap.tatar.ru/ogl/nlrt/nbrt_obr_2392403.pdf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138. 83.3(0);   К41</w:t>
      </w:r>
    </w:p>
    <w:p w:rsidR="002A6B1D" w:rsidRDefault="002A6B1D" w:rsidP="002A6B1D">
      <w:r>
        <w:t xml:space="preserve">    1754553-Л - чз1</w:t>
      </w:r>
    </w:p>
    <w:p w:rsidR="002A6B1D" w:rsidRDefault="002A6B1D" w:rsidP="002A6B1D">
      <w:r>
        <w:t xml:space="preserve">    Кинг, Стивен</w:t>
      </w:r>
    </w:p>
    <w:p w:rsidR="002A6B1D" w:rsidRDefault="002A6B1D" w:rsidP="002A6B1D">
      <w:r>
        <w:t>Пляска смерти / Стивен Кинг; [пер. с англ. А. Грузберга]. - Москва : АСТ, 2018. - 510 с. - (Темная башня).. - ISBN 978-5-17-104411-4 : 507,10</w:t>
      </w:r>
    </w:p>
    <w:p w:rsidR="002A6B1D" w:rsidRDefault="002A6B1D" w:rsidP="002A6B1D">
      <w:r>
        <w:t xml:space="preserve">    Оглавление: </w:t>
      </w:r>
      <w:hyperlink r:id="rId140" w:history="1">
        <w:r w:rsidR="00C85B6C" w:rsidRPr="00181189">
          <w:rPr>
            <w:rStyle w:val="a8"/>
          </w:rPr>
          <w:t>http://kitap.tatar.ru/ogl/nlrt/nbrt_obr_2406034.pdf</w:t>
        </w:r>
      </w:hyperlink>
    </w:p>
    <w:p w:rsidR="00C85B6C" w:rsidRDefault="00C85B6C" w:rsidP="002A6B1D"/>
    <w:p w:rsidR="002A6B1D" w:rsidRDefault="002A6B1D" w:rsidP="002A6B1D"/>
    <w:p w:rsidR="002A6B1D" w:rsidRDefault="002A6B1D" w:rsidP="002A6B1D">
      <w:r>
        <w:t>139. 83.3(4);   Л44</w:t>
      </w:r>
    </w:p>
    <w:p w:rsidR="002A6B1D" w:rsidRDefault="002A6B1D" w:rsidP="002A6B1D">
      <w:r>
        <w:t xml:space="preserve">    1753155-Л - кх</w:t>
      </w:r>
    </w:p>
    <w:p w:rsidR="002A6B1D" w:rsidRDefault="002A6B1D" w:rsidP="002A6B1D">
      <w:r>
        <w:t xml:space="preserve">    Леман, Юрген</w:t>
      </w:r>
    </w:p>
    <w:p w:rsidR="00831A00" w:rsidRDefault="002A6B1D" w:rsidP="002A6B1D">
      <w:r>
        <w:t>Русская литература в Германии. Восприятие русской литературы в художественном творчестве и литературной критике немецкоязычных писателей с XVIII века до настоящего времени / Ю. Леман; перевод с немецкого Наталии Бакши, Алексея Жеребина. - Москва : Издательский Дом ЯСК, 2018. - 478 c. - (Научные труды / Кафедра германской филологии им. Томаса Манна РГГУ, Москва ; т. 18). - Библиогр.: с. 425-475. - ISBN 978-5-907117-03-7 : 880,10</w:t>
      </w:r>
    </w:p>
    <w:p w:rsidR="00831A00" w:rsidRDefault="00831A00" w:rsidP="002A6B1D">
      <w:r>
        <w:t xml:space="preserve">    Оглавление: </w:t>
      </w:r>
      <w:hyperlink r:id="rId141" w:history="1">
        <w:r w:rsidR="00C85B6C" w:rsidRPr="00181189">
          <w:rPr>
            <w:rStyle w:val="a8"/>
          </w:rPr>
          <w:t>http://kitap.tatar.ru/ogl/nlrt/nbrt_obr_2399688.pdf</w:t>
        </w:r>
      </w:hyperlink>
    </w:p>
    <w:p w:rsidR="00C85B6C" w:rsidRDefault="00C85B6C" w:rsidP="002A6B1D"/>
    <w:p w:rsidR="00831A00" w:rsidRDefault="00831A00" w:rsidP="002A6B1D"/>
    <w:p w:rsidR="00831A00" w:rsidRDefault="00831A00" w:rsidP="00831A00">
      <w:r>
        <w:t>140. Ә;   М 57</w:t>
      </w:r>
    </w:p>
    <w:p w:rsidR="00831A00" w:rsidRDefault="00831A00" w:rsidP="00831A00">
      <w:r>
        <w:t xml:space="preserve">    1751837-Т - нк; 1751838-Т - нк; 1751839-Т - нк; 1752592-Т - нк</w:t>
      </w:r>
    </w:p>
    <w:p w:rsidR="00831A00" w:rsidRDefault="00831A00" w:rsidP="00831A00">
      <w:r>
        <w:t xml:space="preserve">    Миңнуллин, Илдус</w:t>
      </w:r>
    </w:p>
    <w:p w:rsidR="00831A00" w:rsidRDefault="00831A00" w:rsidP="00831A00">
      <w:r>
        <w:t>Балыкчы үрдәк : балалар өчен шигырьләр / Илдус Миңнуллин; [рәс. Л. Фәизова]. - Казан : Татарстан китап нәшрияты, 2018. - 31 c. : төс. рәс. б-н. - ISBN 978-5-298-03716-7 : 110,00</w:t>
      </w:r>
    </w:p>
    <w:p w:rsidR="00831A00" w:rsidRDefault="00831A00" w:rsidP="00831A00">
      <w:r>
        <w:lastRenderedPageBreak/>
        <w:t xml:space="preserve">    Оглавление: </w:t>
      </w:r>
      <w:hyperlink r:id="rId142" w:history="1">
        <w:r w:rsidR="00C85B6C" w:rsidRPr="00181189">
          <w:rPr>
            <w:rStyle w:val="a8"/>
          </w:rPr>
          <w:t>http://kitap.tatar.ru/ogl/nlrt/nbrt_obr_2374068.pdf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141. 83.3(2=411.2)1;   М80</w:t>
      </w:r>
    </w:p>
    <w:p w:rsidR="00831A00" w:rsidRDefault="00831A00" w:rsidP="00831A00">
      <w:r>
        <w:t xml:space="preserve">    1751172-Л - кх</w:t>
      </w:r>
    </w:p>
    <w:p w:rsidR="00831A00" w:rsidRDefault="00831A00" w:rsidP="00831A00">
      <w:r>
        <w:t xml:space="preserve">    Моров, Василий Георгиевич</w:t>
      </w:r>
    </w:p>
    <w:p w:rsidR="00831A00" w:rsidRDefault="00831A00" w:rsidP="00831A00">
      <w:r>
        <w:t>Ода Пушкина "Вольность" и Карамзин / Василий Моров. - Москва : Новое зерцало, 2012. - 174, [1] с. - Библиогр.: с. 161-166 и в подстроч. примеч. - Указ. соч. А. С. Пушкина: с. 169-170. - Указ. имен: с. 171-174. - ISBN 978-5-98402-006-0 : 728,00</w:t>
      </w:r>
    </w:p>
    <w:p w:rsidR="00831A00" w:rsidRDefault="00831A00" w:rsidP="00831A00">
      <w:r>
        <w:t xml:space="preserve">    Оглавление: </w:t>
      </w:r>
      <w:hyperlink r:id="rId143" w:history="1">
        <w:r w:rsidR="00C85B6C" w:rsidRPr="00181189">
          <w:rPr>
            <w:rStyle w:val="a8"/>
          </w:rPr>
          <w:t>http://kitap.tatar.ru/ogl/nlrt/nbrt_obr_2400558.pdf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142. Ә;   М 89</w:t>
      </w:r>
    </w:p>
    <w:p w:rsidR="00831A00" w:rsidRDefault="00831A00" w:rsidP="00831A00">
      <w:r>
        <w:t xml:space="preserve">    1753261-Т - нк; 1753262-Т - нк; 1753263-Т - нк; 1754548-Т - нк</w:t>
      </w:r>
    </w:p>
    <w:p w:rsidR="00831A00" w:rsidRDefault="00831A00" w:rsidP="00831A00">
      <w:r>
        <w:t xml:space="preserve">    Мәннан, Ринат</w:t>
      </w:r>
    </w:p>
    <w:p w:rsidR="00831A00" w:rsidRDefault="00831A00" w:rsidP="00831A00">
      <w:r>
        <w:t>Болыт мичләре / Ринат Мәннан. - Казан : "Сүз" нәшрияты, 2011. - 19, [1] б. : рәс. б-н. - ISBN 978-5-98356-154-0 : 50,00</w:t>
      </w:r>
    </w:p>
    <w:p w:rsidR="00831A00" w:rsidRDefault="00831A00" w:rsidP="00831A00">
      <w:r>
        <w:t xml:space="preserve">    Оглавление: </w:t>
      </w:r>
      <w:hyperlink r:id="rId144" w:history="1">
        <w:r w:rsidR="00C85B6C" w:rsidRPr="00181189">
          <w:rPr>
            <w:rStyle w:val="a8"/>
          </w:rPr>
          <w:t>http://kitap.tatar.ru/ogl/nlrt/nbrt_obr_1597359.pdf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143. Ә;   М 89</w:t>
      </w:r>
    </w:p>
    <w:p w:rsidR="00831A00" w:rsidRDefault="00831A00" w:rsidP="00831A00">
      <w:r>
        <w:t xml:space="preserve">    1753273-Т - нк; 1753274-Т - нк; 1753275-Т - нк; 1754547-Т - нк</w:t>
      </w:r>
    </w:p>
    <w:p w:rsidR="00831A00" w:rsidRDefault="00831A00" w:rsidP="00831A00">
      <w:r>
        <w:t xml:space="preserve">    Мәннан, Ринат</w:t>
      </w:r>
    </w:p>
    <w:p w:rsidR="00831A00" w:rsidRDefault="00831A00" w:rsidP="00831A00">
      <w:r>
        <w:t>Бу мин - Сарбай / Ринат Мәннан. - Казан : "Сүз" нәшрияты, 2012. - 19, [1] б. : төсле рәс. б-н. - Авт. дөрес фамилиясе - Архипов Ринат Николай улы. - ISBN 978-5-98356-167-0 : 50,00</w:t>
      </w:r>
    </w:p>
    <w:p w:rsidR="00831A00" w:rsidRDefault="00831A00" w:rsidP="00831A00">
      <w:r>
        <w:t xml:space="preserve">    Оглавление: </w:t>
      </w:r>
      <w:hyperlink r:id="rId145" w:history="1">
        <w:r w:rsidR="00C85B6C" w:rsidRPr="00181189">
          <w:rPr>
            <w:rStyle w:val="a8"/>
          </w:rPr>
          <w:t>http://kitap.tatar.ru/ogl/nlrt/nbrt_obr_1539494.pdf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144. Ә;   М 89</w:t>
      </w:r>
    </w:p>
    <w:p w:rsidR="00831A00" w:rsidRDefault="00831A00" w:rsidP="00831A00">
      <w:r>
        <w:t xml:space="preserve">    1753252-Т - нк</w:t>
      </w:r>
    </w:p>
    <w:p w:rsidR="00831A00" w:rsidRDefault="00831A00" w:rsidP="00831A00">
      <w:r>
        <w:t xml:space="preserve">    Мәннан, Ринат</w:t>
      </w:r>
    </w:p>
    <w:p w:rsidR="00831A00" w:rsidRDefault="00831A00" w:rsidP="00831A00">
      <w:r>
        <w:t>Качкын көнгерә / Ринат Мәннан; [рәс. А. Мамаев]. - Казан : "Сүз" нәшрияты, 2012. - 19, [1] б. : төсле рәс. - Авт. дөрес фамилиясе - Архипов Ринат Николай улы. - Титул бите юк, тасвирлама тышлыктан. - ISBN 978-5-98356-164-9 : 50,00</w:t>
      </w:r>
    </w:p>
    <w:p w:rsidR="00831A00" w:rsidRDefault="00831A00" w:rsidP="00831A00">
      <w:r>
        <w:t xml:space="preserve">    Оглавление: </w:t>
      </w:r>
      <w:hyperlink r:id="rId146" w:history="1">
        <w:r w:rsidR="00C85B6C" w:rsidRPr="00181189">
          <w:rPr>
            <w:rStyle w:val="a8"/>
          </w:rPr>
          <w:t>http://kitap.tatar.ru/ogl/nlrt/nbrt_obr_1597356.pdf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145. Ә;   М 89</w:t>
      </w:r>
    </w:p>
    <w:p w:rsidR="00831A00" w:rsidRDefault="00831A00" w:rsidP="00831A00">
      <w:r>
        <w:t xml:space="preserve">    1753267-Т - нк; 1753268-Т - нк; 1753269-Т - нк</w:t>
      </w:r>
    </w:p>
    <w:p w:rsidR="00831A00" w:rsidRDefault="00831A00" w:rsidP="00831A00">
      <w:r>
        <w:t xml:space="preserve">    Мәннан, Ринат</w:t>
      </w:r>
    </w:p>
    <w:p w:rsidR="00831A00" w:rsidRDefault="00831A00" w:rsidP="00831A00">
      <w:r>
        <w:t>Муса дәфтәре / Ринат Мәннан; [рәс. А. Мамаев]. - Казан : "Сүз" нәшрияты, 2012. - 19, [1] б. : төсле рәс. б-н. - Авт. дөрес фамилиясе - Архипов Ринат Николай улы. - ISBN 978-5-98356-160-1 : 50,00</w:t>
      </w:r>
    </w:p>
    <w:p w:rsidR="00831A00" w:rsidRDefault="00831A00" w:rsidP="00831A00"/>
    <w:p w:rsidR="00831A00" w:rsidRDefault="00831A00" w:rsidP="00831A00">
      <w:r>
        <w:t>146. Ә;   М 89</w:t>
      </w:r>
    </w:p>
    <w:p w:rsidR="00831A00" w:rsidRDefault="00831A00" w:rsidP="00831A00">
      <w:r>
        <w:t xml:space="preserve">    1753264-Т - нк; 1753265-Т - нк; 1753266-Т - нк</w:t>
      </w:r>
    </w:p>
    <w:p w:rsidR="00831A00" w:rsidRDefault="00831A00" w:rsidP="00831A00">
      <w:r>
        <w:t xml:space="preserve">    Мәннан, Ринат</w:t>
      </w:r>
    </w:p>
    <w:p w:rsidR="00831A00" w:rsidRDefault="00831A00" w:rsidP="00831A00">
      <w:r>
        <w:t>Уймак һәм каймак / Ринат Мәннан; [рәс. А. Мамаев]. - Казан : "Сүз" нәшрияты, 2012. - 19, [1] б. : төсле рәс. б-н. - ISBN 978-5-98356-169-4 : 50,00</w:t>
      </w:r>
    </w:p>
    <w:p w:rsidR="00831A00" w:rsidRDefault="00831A00" w:rsidP="00831A00">
      <w:r>
        <w:t xml:space="preserve">    Оглавление: </w:t>
      </w:r>
      <w:hyperlink r:id="rId147" w:history="1">
        <w:r w:rsidR="00C85B6C" w:rsidRPr="00181189">
          <w:rPr>
            <w:rStyle w:val="a8"/>
          </w:rPr>
          <w:t>http://kitap.tatar.ru/ogl/nlrt/nbrt_obr_1630942.pdf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lastRenderedPageBreak/>
        <w:t>147. 83.3(2=411.2)1;   Н73</w:t>
      </w:r>
    </w:p>
    <w:p w:rsidR="00831A00" w:rsidRDefault="00831A00" w:rsidP="00831A00">
      <w:r>
        <w:t xml:space="preserve">    1751108-Л - кх</w:t>
      </w:r>
    </w:p>
    <w:p w:rsidR="00831A00" w:rsidRDefault="00831A00" w:rsidP="00831A00">
      <w:r>
        <w:t xml:space="preserve">    Новиков, Владимир Иванович</w:t>
      </w:r>
    </w:p>
    <w:p w:rsidR="00831A00" w:rsidRDefault="00831A00" w:rsidP="00831A00">
      <w:r>
        <w:t>Из пламя и света рождённое слово : А. С. Пушкин и Отечественная война 1812 года / В. И. Новиков. - Москва : Минувшее, 2011. - 315, [2] с., [8] л. фотоил. : порт. - (Пушкинская библиотека). - Библиогр. в конце кн. - Указ. имен: с. 296-310. - К 200-летию Отечественной войны 1812 года. - ISBN 978-5-902073-89-5 : 299,09</w:t>
      </w:r>
    </w:p>
    <w:p w:rsidR="00831A00" w:rsidRDefault="00831A00" w:rsidP="00831A00">
      <w:r>
        <w:t xml:space="preserve">    Оглавление: </w:t>
      </w:r>
      <w:hyperlink r:id="rId148" w:history="1">
        <w:r w:rsidR="00C85B6C" w:rsidRPr="00181189">
          <w:rPr>
            <w:rStyle w:val="a8"/>
          </w:rPr>
          <w:t>http://kitap.tatar.ru/ogl/nlrt/nbrt_obr_2397812.pdf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148. 83.3(2=411.2)6;   О-39</w:t>
      </w:r>
    </w:p>
    <w:p w:rsidR="00831A00" w:rsidRDefault="00831A00" w:rsidP="00831A00">
      <w:r>
        <w:t xml:space="preserve">    1754498-Л - кх</w:t>
      </w:r>
    </w:p>
    <w:p w:rsidR="00831A00" w:rsidRDefault="00831A00" w:rsidP="00831A00">
      <w:r>
        <w:t xml:space="preserve">    Огрызко, Вячеслав Вячеславович</w:t>
      </w:r>
    </w:p>
    <w:p w:rsidR="00831A00" w:rsidRDefault="00831A00" w:rsidP="00831A00">
      <w:r>
        <w:t>Советский литературный генералитет : судьбы и книги / Вячеслав Огрызко. - Москва : Литературная России, 2018. - 898, [5] с.. - ISBN 978-5-7809-0238-6 : 1755,00</w:t>
      </w:r>
    </w:p>
    <w:p w:rsidR="00831A00" w:rsidRDefault="00831A00" w:rsidP="00831A00">
      <w:r>
        <w:t xml:space="preserve">    Оглавление: </w:t>
      </w:r>
      <w:hyperlink r:id="rId149" w:history="1">
        <w:r w:rsidR="00C85B6C" w:rsidRPr="00181189">
          <w:rPr>
            <w:rStyle w:val="a8"/>
          </w:rPr>
          <w:t>http://kitap.tatar.ru/ogl/nlrt/nbrt_obr_2402805.pdf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149. 83.3(2=411.2)1;   О-74</w:t>
      </w:r>
    </w:p>
    <w:p w:rsidR="00831A00" w:rsidRDefault="00831A00" w:rsidP="00831A00">
      <w:r>
        <w:t xml:space="preserve">    1754405-Л - кх</w:t>
      </w:r>
    </w:p>
    <w:p w:rsidR="00831A00" w:rsidRDefault="00831A00" w:rsidP="00831A00">
      <w:r>
        <w:t xml:space="preserve">    Осипов, Юрий Иосифович</w:t>
      </w:r>
    </w:p>
    <w:p w:rsidR="00831A00" w:rsidRDefault="00831A00" w:rsidP="00831A00">
      <w:r>
        <w:t>Золотое сечение : силуэты отечественной литературы / Юрий Осипов. - 3-е изд., стер. - Москва : Флинта, 2019. - 314, [1] с. : портр.. - ISBN 978-5-9765-2984-7 : 491,40</w:t>
      </w:r>
    </w:p>
    <w:p w:rsidR="00831A00" w:rsidRDefault="00831A00" w:rsidP="00831A00">
      <w:r>
        <w:t xml:space="preserve">    Оглавление: </w:t>
      </w:r>
      <w:hyperlink r:id="rId150" w:history="1">
        <w:r w:rsidR="00C85B6C" w:rsidRPr="00181189">
          <w:rPr>
            <w:rStyle w:val="a8"/>
          </w:rPr>
          <w:t>http://kitap.tatar.ru/ogl/nlrt/nbrt_obr_2413984.pdf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150. 83.3(2=411.2)6;   П19</w:t>
      </w:r>
    </w:p>
    <w:p w:rsidR="00831A00" w:rsidRDefault="00831A00" w:rsidP="00831A00">
      <w:r>
        <w:t xml:space="preserve">    1754628-Л - кх</w:t>
      </w:r>
    </w:p>
    <w:p w:rsidR="00831A00" w:rsidRDefault="00831A00" w:rsidP="00831A00">
      <w:r>
        <w:t xml:space="preserve">    Пастернак, Анна</w:t>
      </w:r>
    </w:p>
    <w:p w:rsidR="00831A00" w:rsidRDefault="00831A00" w:rsidP="00831A00">
      <w:r>
        <w:t>Лара : нерассказанная история любви, вдохновившая на создание "Доктора Живаго" / Анна Пастернак; [пер. с англ. Э. Мельник]. - Москва : Э, 2018. - 453, [1] с., [8] л. ил., портр., факс. - Библиогр.: с. 424-426. - Алф. указ. в конце кн. - Загл. и авт. ориг.: Lara: The untold love story that inspired Doctor Zhivago / Anna Pasternak. - ISBN 978-5-699-99878-4 : 440,77</w:t>
      </w:r>
    </w:p>
    <w:p w:rsidR="00831A00" w:rsidRDefault="00831A00" w:rsidP="00831A00">
      <w:r>
        <w:t xml:space="preserve">    Оглавление: </w:t>
      </w:r>
      <w:hyperlink r:id="rId151" w:history="1">
        <w:r w:rsidR="00C85B6C" w:rsidRPr="00181189">
          <w:rPr>
            <w:rStyle w:val="a8"/>
          </w:rPr>
          <w:t>http://kitap.tatar.ru/ogl/nlrt/nbrt_obr_2407798.pdf</w:t>
        </w:r>
      </w:hyperlink>
    </w:p>
    <w:p w:rsidR="00C85B6C" w:rsidRDefault="00C85B6C" w:rsidP="00831A00"/>
    <w:p w:rsidR="00831A00" w:rsidRDefault="00831A00" w:rsidP="00831A00"/>
    <w:p w:rsidR="00831A00" w:rsidRDefault="00831A00" w:rsidP="00831A00">
      <w:r>
        <w:t>151. 83.3(2=411.2)6;   П85</w:t>
      </w:r>
    </w:p>
    <w:p w:rsidR="00831A00" w:rsidRDefault="00831A00" w:rsidP="00831A00">
      <w:r>
        <w:t xml:space="preserve">    1754067-Л - кх</w:t>
      </w:r>
    </w:p>
    <w:p w:rsidR="00831A00" w:rsidRDefault="00831A00" w:rsidP="00831A00">
      <w:r>
        <w:t xml:space="preserve">    Прыгунов, Лев Георгиевич</w:t>
      </w:r>
    </w:p>
    <w:p w:rsidR="00831A00" w:rsidRDefault="00831A00" w:rsidP="00831A00">
      <w:r>
        <w:t>Сергей Иванович Чудаков и др. : [воспоминания] / Лев Прыгунов. - Москва : Э, 2018. - 413, [1] с., [8] л. фотоил. : цв. ил., портр. - (Филологический нон-фикшн).. - ISBN 978-5-04-090823-3 : 595,43</w:t>
      </w:r>
    </w:p>
    <w:p w:rsidR="00831A00" w:rsidRDefault="00831A00" w:rsidP="00831A00"/>
    <w:p w:rsidR="00831A00" w:rsidRDefault="00831A00" w:rsidP="00831A00">
      <w:r>
        <w:t>152. Ә;   Р 97</w:t>
      </w:r>
    </w:p>
    <w:p w:rsidR="00831A00" w:rsidRDefault="00831A00" w:rsidP="00831A00">
      <w:r>
        <w:t xml:space="preserve">    1753427-Т - нк; 1753428-Т - нк; 1753429-Т - нк</w:t>
      </w:r>
    </w:p>
    <w:p w:rsidR="00831A00" w:rsidRDefault="00831A00" w:rsidP="00831A00">
      <w:r>
        <w:t xml:space="preserve">    Рәхмәт, Бари</w:t>
      </w:r>
    </w:p>
    <w:p w:rsidR="00831A00" w:rsidRDefault="00831A00" w:rsidP="00831A00">
      <w:r>
        <w:t>Кошлар киткәндә : [шигырьләр] / Бари Рәхмәт; [рәс. Р. Насыбуллина ; төз.-мөх-р Н. Нотфуллина]. - Казан : "Мәгариф - Вакыт" нәшрияты, 2019. - 62, [1] б. : төс. рәс., портр. б-н. - (Сөенсеннәр әле сабыйлар!).. - ISBN 978-5-906894-78-6 : 150,00</w:t>
      </w:r>
    </w:p>
    <w:p w:rsidR="00831A00" w:rsidRDefault="00831A00" w:rsidP="00831A00">
      <w:r>
        <w:t xml:space="preserve">    Оглавление: </w:t>
      </w:r>
      <w:hyperlink r:id="rId152" w:history="1">
        <w:r w:rsidR="00A107E7" w:rsidRPr="00181189">
          <w:rPr>
            <w:rStyle w:val="a8"/>
          </w:rPr>
          <w:t>http://kitap.tatar.ru/ogl/nlrt/nbrt_obr_2392526.pdf</w:t>
        </w:r>
      </w:hyperlink>
    </w:p>
    <w:p w:rsidR="00A107E7" w:rsidRDefault="00A107E7" w:rsidP="00831A00"/>
    <w:p w:rsidR="00831A00" w:rsidRDefault="00831A00" w:rsidP="00831A00"/>
    <w:p w:rsidR="00831A00" w:rsidRDefault="00831A00" w:rsidP="00831A00">
      <w:r>
        <w:t>153. 83.3(4);   С37</w:t>
      </w:r>
    </w:p>
    <w:p w:rsidR="00831A00" w:rsidRDefault="00831A00" w:rsidP="00831A00">
      <w:r>
        <w:t xml:space="preserve">    1755395-Л - чз1</w:t>
      </w:r>
    </w:p>
    <w:p w:rsidR="00831A00" w:rsidRDefault="00831A00" w:rsidP="00831A00">
      <w:r>
        <w:t xml:space="preserve">    Симс, Майкл</w:t>
      </w:r>
    </w:p>
    <w:p w:rsidR="00831A00" w:rsidRDefault="00831A00" w:rsidP="00831A00">
      <w:r>
        <w:t>Артур и Шерлок : Конан Дойл и создание Холмса / Майкл Симс. - Москва : Эксмо, 2018. - 380, [2] с. - (Биография великого человека). - Библиогр.: с. 359-378. - ISBN 978-5-04-089161-0 : 367,95</w:t>
      </w:r>
    </w:p>
    <w:p w:rsidR="00831A00" w:rsidRDefault="00831A00" w:rsidP="00831A00">
      <w:r>
        <w:t xml:space="preserve">    Оглавление: </w:t>
      </w:r>
      <w:hyperlink r:id="rId153" w:history="1">
        <w:r w:rsidR="00A107E7" w:rsidRPr="00181189">
          <w:rPr>
            <w:rStyle w:val="a8"/>
          </w:rPr>
          <w:t>http://kitap.tatar.ru/ogl/nlrt/nbrt_obr_2409570.pdf</w:t>
        </w:r>
      </w:hyperlink>
    </w:p>
    <w:p w:rsidR="00A107E7" w:rsidRDefault="00A107E7" w:rsidP="00831A00"/>
    <w:p w:rsidR="00831A00" w:rsidRDefault="00831A00" w:rsidP="00831A00"/>
    <w:p w:rsidR="00831A00" w:rsidRDefault="00831A00" w:rsidP="00831A00">
      <w:r>
        <w:t>154. 83.3(7);   С47</w:t>
      </w:r>
    </w:p>
    <w:p w:rsidR="00831A00" w:rsidRDefault="00831A00" w:rsidP="00831A00">
      <w:r>
        <w:t xml:space="preserve">    1754293-Л - кх</w:t>
      </w:r>
    </w:p>
    <w:p w:rsidR="00831A00" w:rsidRDefault="00831A00" w:rsidP="00831A00">
      <w:r>
        <w:t xml:space="preserve">    Славенски, Кеннет</w:t>
      </w:r>
    </w:p>
    <w:p w:rsidR="00831A00" w:rsidRDefault="00831A00" w:rsidP="00831A00">
      <w:r>
        <w:t>За пропастью во ржи : [правдивая история Дж. Д. Сэлинджера] / Кеннет Славенски; [пер. с англ.: А. Дорошевича, Д. Карельского]. - Санкт - Петербург : АЗБУКА : Азбука - Аттикус, 2018. - 475, [2] c. - (The Big Book). - Библиогр. в подстроч. примеч. - На обл. в надзагл.: Читайте книгу! Смотрите фильм!. - Ранее кн. изд. под назв. "Дж.Д. Сэлинджер. Идя через рожь". - ISBN 978-5-389-14069-1 : 514,80</w:t>
      </w:r>
    </w:p>
    <w:p w:rsidR="00831A00" w:rsidRDefault="00831A00" w:rsidP="00831A00">
      <w:r>
        <w:t xml:space="preserve">    Оглавление: </w:t>
      </w:r>
      <w:hyperlink r:id="rId154" w:history="1">
        <w:r w:rsidR="00A107E7" w:rsidRPr="00181189">
          <w:rPr>
            <w:rStyle w:val="a8"/>
          </w:rPr>
          <w:t>http://kitap.tatar.ru/ogl/nlrt/nbrt_obr_2303966.pdf</w:t>
        </w:r>
      </w:hyperlink>
    </w:p>
    <w:p w:rsidR="00A107E7" w:rsidRDefault="00A107E7" w:rsidP="00831A00"/>
    <w:p w:rsidR="00831A00" w:rsidRDefault="00831A00" w:rsidP="00831A00"/>
    <w:p w:rsidR="00831A00" w:rsidRDefault="00831A00" w:rsidP="00831A00">
      <w:r>
        <w:t>155. 83.0;   С47</w:t>
      </w:r>
    </w:p>
    <w:p w:rsidR="00831A00" w:rsidRDefault="00831A00" w:rsidP="00831A00">
      <w:r>
        <w:t xml:space="preserve">    1754361-Л - кх</w:t>
      </w:r>
    </w:p>
    <w:p w:rsidR="00831A00" w:rsidRDefault="00831A00" w:rsidP="00831A00">
      <w:r>
        <w:t xml:space="preserve">    Славутин, Евгений Иосифович</w:t>
      </w:r>
    </w:p>
    <w:p w:rsidR="00831A00" w:rsidRDefault="00831A00" w:rsidP="00831A00">
      <w:r>
        <w:t>Структура сюжета : сборник статей / Евгений Славутин, Владимир Пимонов. - 2-е изд., стер. - Москва : Флинта, 2019. - 169, [1] с. - Библиогр. в конце частей. - ISBN 978-5-9765-3544-2 : 280,80</w:t>
      </w:r>
    </w:p>
    <w:p w:rsidR="00831A00" w:rsidRDefault="00831A00" w:rsidP="00831A00">
      <w:r>
        <w:t xml:space="preserve">    Оглавление: http://kitap.tatar.ru/ogl/nlrt/nbrt_obr_2410128.pdf</w:t>
      </w:r>
    </w:p>
    <w:p w:rsidR="00A107E7" w:rsidRDefault="00A107E7" w:rsidP="00831A00"/>
    <w:p w:rsidR="00831A00" w:rsidRDefault="00831A00" w:rsidP="00831A00"/>
    <w:p w:rsidR="00831A00" w:rsidRDefault="00831A00" w:rsidP="00831A00">
      <w:r>
        <w:t>156. 83.3(2=411.2)6;   У69</w:t>
      </w:r>
    </w:p>
    <w:p w:rsidR="00831A00" w:rsidRDefault="00831A00" w:rsidP="00831A00">
      <w:r>
        <w:t xml:space="preserve">    1754349-Л - кх</w:t>
      </w:r>
    </w:p>
    <w:p w:rsidR="00831A00" w:rsidRDefault="00831A00" w:rsidP="00831A00">
      <w:r>
        <w:t xml:space="preserve">    Урманов, Александр Васильевич</w:t>
      </w:r>
    </w:p>
    <w:p w:rsidR="00831A00" w:rsidRDefault="00831A00" w:rsidP="00831A00">
      <w:r>
        <w:t>Рассказ А. И. Солженицина "Матренин двор": комментарий : учебное пособие [для студентов высших учебных заведений, обучающихся по специальности 050301.65 - русский язык и литература] / А. В. Урманов. - Москва : Флинта, 2018. - 212, [7] л. фотоил. : ил. - Библиогр. в подстроч. примеч.. - ISBN 978-5-9765-2592-4 : 351,00</w:t>
      </w:r>
    </w:p>
    <w:p w:rsidR="00831A00" w:rsidRDefault="00831A00" w:rsidP="00831A00">
      <w:r>
        <w:t xml:space="preserve">    Оглавление: </w:t>
      </w:r>
      <w:hyperlink r:id="rId155" w:history="1">
        <w:r w:rsidR="00A107E7" w:rsidRPr="00181189">
          <w:rPr>
            <w:rStyle w:val="a8"/>
          </w:rPr>
          <w:t>http://kitap.tatar.ru/ogl/nlrt/nbrt_obr_2409768.pdf</w:t>
        </w:r>
      </w:hyperlink>
    </w:p>
    <w:p w:rsidR="00A107E7" w:rsidRDefault="00A107E7" w:rsidP="00831A00"/>
    <w:p w:rsidR="00831A00" w:rsidRDefault="00831A00" w:rsidP="00831A00"/>
    <w:p w:rsidR="00831A00" w:rsidRDefault="00831A00" w:rsidP="00831A00">
      <w:r>
        <w:t>157. 83.3(2=411.2)1;   Ф75</w:t>
      </w:r>
    </w:p>
    <w:p w:rsidR="00831A00" w:rsidRDefault="00831A00" w:rsidP="00831A00">
      <w:r>
        <w:t xml:space="preserve">    1754207-Л - чз1</w:t>
      </w:r>
    </w:p>
    <w:p w:rsidR="00831A00" w:rsidRDefault="00831A00" w:rsidP="00831A00">
      <w:r>
        <w:t xml:space="preserve">    Фокин, Павел Евгеньевич</w:t>
      </w:r>
    </w:p>
    <w:p w:rsidR="00831A00" w:rsidRDefault="00831A00" w:rsidP="00831A00">
      <w:r>
        <w:t>Достоевский : перепрочтение / Павел Фокин. - Москва ; Санкт-Петербург : Группа Компаний "РИПОЛ классик" : Пальмира, 2018. - 286, [1] с. - (Лаборатория). - Библиогр. в подстроч. примеч.. - ISBN 978-5-386-12261-4 : 494,01</w:t>
      </w:r>
    </w:p>
    <w:p w:rsidR="00831A00" w:rsidRDefault="00831A00" w:rsidP="00831A00"/>
    <w:p w:rsidR="00831A00" w:rsidRDefault="00831A00" w:rsidP="00831A00">
      <w:r>
        <w:t>158. 83.3(2=411.2)6;   Ш25</w:t>
      </w:r>
    </w:p>
    <w:p w:rsidR="00831A00" w:rsidRDefault="00831A00" w:rsidP="00831A00">
      <w:r>
        <w:t xml:space="preserve">    1754300-Л - чз1; 1755500-Л - кх</w:t>
      </w:r>
    </w:p>
    <w:p w:rsidR="00831A00" w:rsidRDefault="00831A00" w:rsidP="00831A00">
      <w:r>
        <w:t xml:space="preserve">    Шаргунов, Сергей Александрович</w:t>
      </w:r>
    </w:p>
    <w:p w:rsidR="00831A00" w:rsidRDefault="00831A00" w:rsidP="00831A00">
      <w:r>
        <w:t xml:space="preserve">Катаев. Погоня за вечной весной / Сергей Шаргунов. - [Изд. 2-е, дораб.]. - Москва : Молодая гвардия, 2018. - 703 c., [16] л. фотоил. + ил. - (Жизнь замечательных людей : </w:t>
      </w:r>
      <w:r>
        <w:lastRenderedPageBreak/>
        <w:t>Серия биографий / Основана в 1890 году Ф. Павленковым и продолжена в 1933 году М. Горьким ; вып. 1928 (1728)). - Библиогр.: с. 699-700. - ISBN 978-5-235-04106-6 : 1068,60</w:t>
      </w:r>
    </w:p>
    <w:p w:rsidR="00831A00" w:rsidRDefault="00831A00" w:rsidP="00831A00">
      <w:r>
        <w:t xml:space="preserve">    Оглавление: </w:t>
      </w:r>
      <w:hyperlink r:id="rId156" w:history="1">
        <w:r w:rsidR="00C85B6C" w:rsidRPr="00181189">
          <w:rPr>
            <w:rStyle w:val="a8"/>
          </w:rPr>
          <w:t>http://kitap.tatar.ru/ogl/nlrt/nbrt_obr_2339284.pdf</w:t>
        </w:r>
      </w:hyperlink>
    </w:p>
    <w:p w:rsidR="00C85B6C" w:rsidRDefault="00C85B6C" w:rsidP="00831A00"/>
    <w:p w:rsidR="00831A00" w:rsidRDefault="00831A00" w:rsidP="00831A00"/>
    <w:p w:rsidR="004A1A1C" w:rsidRDefault="004A1A1C" w:rsidP="00831A00"/>
    <w:p w:rsidR="004A1A1C" w:rsidRDefault="004A1A1C" w:rsidP="004A1A1C">
      <w:pPr>
        <w:pStyle w:val="1"/>
      </w:pPr>
      <w:bookmarkStart w:id="19" w:name="_Toc14433646"/>
      <w:r>
        <w:t>Художественная литература. (ББК 84)</w:t>
      </w:r>
      <w:bookmarkEnd w:id="19"/>
    </w:p>
    <w:p w:rsidR="004A1A1C" w:rsidRDefault="004A1A1C" w:rsidP="004A1A1C">
      <w:pPr>
        <w:pStyle w:val="1"/>
      </w:pPr>
    </w:p>
    <w:p w:rsidR="004A1A1C" w:rsidRDefault="004A1A1C" w:rsidP="004A1A1C">
      <w:r>
        <w:t>159. И(Нем);   G35</w:t>
      </w:r>
    </w:p>
    <w:p w:rsidR="004A1A1C" w:rsidRPr="004A1A1C" w:rsidRDefault="004A1A1C" w:rsidP="004A1A1C">
      <w:pPr>
        <w:rPr>
          <w:lang w:val="en-US"/>
        </w:rPr>
      </w:pPr>
      <w:r>
        <w:t xml:space="preserve">    </w:t>
      </w:r>
      <w:r w:rsidRPr="004A1A1C">
        <w:rPr>
          <w:lang w:val="en-US"/>
        </w:rPr>
        <w:t>3498-</w:t>
      </w:r>
      <w:r>
        <w:t>И</w:t>
      </w:r>
      <w:r w:rsidRPr="004A1A1C">
        <w:rPr>
          <w:lang w:val="en-US"/>
        </w:rPr>
        <w:t xml:space="preserve"> - </w:t>
      </w:r>
      <w:r>
        <w:t>иоГ</w:t>
      </w:r>
    </w:p>
    <w:p w:rsidR="004A1A1C" w:rsidRDefault="004A1A1C" w:rsidP="004A1A1C">
      <w:pPr>
        <w:rPr>
          <w:lang w:val="en-US"/>
        </w:rPr>
      </w:pPr>
      <w:r w:rsidRPr="004A1A1C">
        <w:rPr>
          <w:lang w:val="en-US"/>
        </w:rPr>
        <w:t xml:space="preserve">    Gemmel, Stefan. Im Zeichen der Zauberkugel / S. Gemmel; K. Drees. - Hamburg : Carlsen Verlag, 2015. - Band 1 : Das Abenteuer beginnt - 171 s. : Ill.. - ISBN 978-3-551-65113-6 : 9,99</w:t>
      </w:r>
    </w:p>
    <w:p w:rsidR="004A1A1C" w:rsidRDefault="004A1A1C" w:rsidP="004A1A1C">
      <w:pPr>
        <w:rPr>
          <w:lang w:val="en-US"/>
        </w:rPr>
      </w:pPr>
    </w:p>
    <w:p w:rsidR="004A1A1C" w:rsidRDefault="004A1A1C" w:rsidP="004A1A1C">
      <w:pPr>
        <w:rPr>
          <w:lang w:val="en-US"/>
        </w:rPr>
      </w:pPr>
      <w:r>
        <w:rPr>
          <w:lang w:val="en-US"/>
        </w:rPr>
        <w:t>160. И(Нем);   G35</w:t>
      </w:r>
    </w:p>
    <w:p w:rsidR="004A1A1C" w:rsidRDefault="004A1A1C" w:rsidP="004A1A1C">
      <w:pPr>
        <w:rPr>
          <w:lang w:val="en-US"/>
        </w:rPr>
      </w:pPr>
      <w:r>
        <w:rPr>
          <w:lang w:val="en-US"/>
        </w:rPr>
        <w:t xml:space="preserve">    3499-И - иоГ</w:t>
      </w:r>
    </w:p>
    <w:p w:rsidR="004A1A1C" w:rsidRDefault="004A1A1C" w:rsidP="004A1A1C">
      <w:pPr>
        <w:rPr>
          <w:lang w:val="en-US"/>
        </w:rPr>
      </w:pPr>
      <w:r>
        <w:rPr>
          <w:lang w:val="en-US"/>
        </w:rPr>
        <w:t xml:space="preserve">    Gemmel, Stefan. Im Zeichen der Zauberkugel / S. Gemmel; K. Drees. - Hamburg : Carlsen Verlag, 2015. - Band 2 : Der Flucht des Skorpions. - Hamburg, 2016. - 189 s. : Abb.. - ISBN 978-3-551-65114-3 : 9,99</w:t>
      </w:r>
    </w:p>
    <w:p w:rsidR="004A1A1C" w:rsidRDefault="004A1A1C" w:rsidP="004A1A1C">
      <w:pPr>
        <w:rPr>
          <w:lang w:val="en-US"/>
        </w:rPr>
      </w:pPr>
    </w:p>
    <w:p w:rsidR="004A1A1C" w:rsidRDefault="004A1A1C" w:rsidP="004A1A1C">
      <w:pPr>
        <w:rPr>
          <w:lang w:val="en-US"/>
        </w:rPr>
      </w:pPr>
      <w:r>
        <w:rPr>
          <w:lang w:val="en-US"/>
        </w:rPr>
        <w:t>161. Ә;   Т 27</w:t>
      </w:r>
    </w:p>
    <w:p w:rsidR="004A1A1C" w:rsidRDefault="004A1A1C" w:rsidP="004A1A1C">
      <w:pPr>
        <w:rPr>
          <w:lang w:val="en-US"/>
        </w:rPr>
      </w:pPr>
      <w:r>
        <w:rPr>
          <w:lang w:val="en-US"/>
        </w:rPr>
        <w:t xml:space="preserve">    1753538-Т - нк; 1753539-Т - нк; 1753540-Т - нк</w:t>
      </w:r>
    </w:p>
    <w:p w:rsidR="004A1A1C" w:rsidRDefault="004A1A1C" w:rsidP="004A1A1C">
      <w:pPr>
        <w:rPr>
          <w:lang w:val="en-US"/>
        </w:rPr>
      </w:pPr>
      <w:r>
        <w:rPr>
          <w:lang w:val="en-US"/>
        </w:rPr>
        <w:t xml:space="preserve">    Таҗиев, Рөстәм. Күңел ташкыны / Рөстәм Таҗиев. - Казан : "Школа" редакция-нәшрият үзәге, 2006-. - [Өченче китап] - 183 б. + [11] б. төс. фоторәс., портр. б-н : 100,00</w:t>
      </w:r>
    </w:p>
    <w:p w:rsidR="004A1A1C" w:rsidRDefault="004A1A1C" w:rsidP="004A1A1C">
      <w:r w:rsidRPr="004A1A1C">
        <w:t xml:space="preserve">    Оглавление: </w:t>
      </w:r>
      <w:hyperlink r:id="rId157" w:history="1">
        <w:r w:rsidR="00C85B6C" w:rsidRPr="00181189">
          <w:rPr>
            <w:rStyle w:val="a8"/>
            <w:lang w:val="en-US"/>
          </w:rPr>
          <w:t>http</w:t>
        </w:r>
        <w:r w:rsidR="00C85B6C" w:rsidRPr="00181189">
          <w:rPr>
            <w:rStyle w:val="a8"/>
          </w:rPr>
          <w:t>://</w:t>
        </w:r>
        <w:r w:rsidR="00C85B6C" w:rsidRPr="00181189">
          <w:rPr>
            <w:rStyle w:val="a8"/>
            <w:lang w:val="en-US"/>
          </w:rPr>
          <w:t>kitap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tatar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ru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ogl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nlrt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nbrt</w:t>
        </w:r>
        <w:r w:rsidR="00C85B6C" w:rsidRPr="00181189">
          <w:rPr>
            <w:rStyle w:val="a8"/>
          </w:rPr>
          <w:t>_</w:t>
        </w:r>
        <w:r w:rsidR="00C85B6C" w:rsidRPr="00181189">
          <w:rPr>
            <w:rStyle w:val="a8"/>
            <w:lang w:val="en-US"/>
          </w:rPr>
          <w:t>obr</w:t>
        </w:r>
        <w:r w:rsidR="00C85B6C" w:rsidRPr="00181189">
          <w:rPr>
            <w:rStyle w:val="a8"/>
          </w:rPr>
          <w:t>_2394103.</w:t>
        </w:r>
        <w:r w:rsidR="00C85B6C" w:rsidRPr="00181189">
          <w:rPr>
            <w:rStyle w:val="a8"/>
            <w:lang w:val="en-US"/>
          </w:rPr>
          <w:t>pdf</w:t>
        </w:r>
      </w:hyperlink>
    </w:p>
    <w:p w:rsidR="00C85B6C" w:rsidRPr="00C85B6C" w:rsidRDefault="00C85B6C" w:rsidP="004A1A1C"/>
    <w:p w:rsidR="004A1A1C" w:rsidRPr="004A1A1C" w:rsidRDefault="004A1A1C" w:rsidP="004A1A1C"/>
    <w:p w:rsidR="004A1A1C" w:rsidRDefault="004A1A1C" w:rsidP="004A1A1C">
      <w:r>
        <w:t>162. Ә;   А 68</w:t>
      </w:r>
    </w:p>
    <w:p w:rsidR="004A1A1C" w:rsidRDefault="004A1A1C" w:rsidP="004A1A1C">
      <w:r>
        <w:t xml:space="preserve">    1753202-Т - нк; 1753203-Т - нк; 1753204-Т - нк</w:t>
      </w:r>
    </w:p>
    <w:p w:rsidR="004A1A1C" w:rsidRDefault="004A1A1C" w:rsidP="004A1A1C">
      <w:r>
        <w:t xml:space="preserve">    Антология : Татарстанның Чистай төбәгендәге татар язучылары / [төз.: Р. Мәннан, С. Гәрәева, Г. Зәйнуллина]. - Казан : "Сүз" китап нәшрияты, 2019. - 99 б. - Библиогр.: б. 98. - ISBN 978-5-98356-360-5 : 100,00</w:t>
      </w:r>
    </w:p>
    <w:p w:rsidR="004A1A1C" w:rsidRDefault="004A1A1C" w:rsidP="004A1A1C">
      <w:r>
        <w:t xml:space="preserve">    Оглавление: </w:t>
      </w:r>
      <w:hyperlink r:id="rId158" w:history="1">
        <w:r w:rsidR="00C85B6C" w:rsidRPr="00181189">
          <w:rPr>
            <w:rStyle w:val="a8"/>
          </w:rPr>
          <w:t>http://kitap.tatar.ru/ogl/nlrt/nbrt_obr_2388609.pdf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163. Р2;   В11</w:t>
      </w:r>
    </w:p>
    <w:p w:rsidR="004A1A1C" w:rsidRDefault="004A1A1C" w:rsidP="004A1A1C">
      <w:r>
        <w:t xml:space="preserve">    1751053-Л - кх</w:t>
      </w:r>
    </w:p>
    <w:p w:rsidR="004A1A1C" w:rsidRDefault="004A1A1C" w:rsidP="004A1A1C">
      <w:r>
        <w:t xml:space="preserve">    В Питере жить : от Дворцовой до Садовой, от Гангутской до Шпалерной. Личные истории / [сост.: Н. Соколовская , Е. Шубина ; худож. А. Бондаренко]. - Москва : АСТ : Редакция Елены Шубиной, 2019. - 524, [1] с., [14] л. цв. ил. : ил. - На обл. содерж.: авт.: Евгений Водолазкин, Татьяна Толстая, Михаил Шемякин, Андрей Битов, Борис Гребенщиков, Андрей Аствацатуров, Елена Колина, Валерий Попов, Татьяна Москвина, Павел Крусанов, Елизавета Боярская и мн. др.. - ISBN 978-5-17-100439-2 : 830,70</w:t>
      </w:r>
    </w:p>
    <w:p w:rsidR="004A1A1C" w:rsidRDefault="004A1A1C" w:rsidP="004A1A1C">
      <w:r>
        <w:t xml:space="preserve">    Оглавление: </w:t>
      </w:r>
      <w:hyperlink r:id="rId159" w:history="1">
        <w:r w:rsidR="00A107E7" w:rsidRPr="00181189">
          <w:rPr>
            <w:rStyle w:val="a8"/>
          </w:rPr>
          <w:t>http://kitap.tatar.ru/ogl/nlrt/nbrt_obr_2396523.pdf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164. Ә;   Б 18</w:t>
      </w:r>
    </w:p>
    <w:p w:rsidR="004A1A1C" w:rsidRDefault="004A1A1C" w:rsidP="004A1A1C">
      <w:r>
        <w:t xml:space="preserve">    1748700-Т - нк; 1748701-Т - нк; 1748702-Т - нк</w:t>
      </w:r>
    </w:p>
    <w:p w:rsidR="004A1A1C" w:rsidRDefault="004A1A1C" w:rsidP="004A1A1C">
      <w:r>
        <w:t xml:space="preserve">    Баймөхәммәтов, Айгиз</w:t>
      </w:r>
    </w:p>
    <w:p w:rsidR="004A1A1C" w:rsidRDefault="004A1A1C" w:rsidP="004A1A1C">
      <w:r>
        <w:lastRenderedPageBreak/>
        <w:t>Калдырма, әнкәй! : повесть / А. Г. Баймөхәммәтов; [башкортчадан Р. Сөләйманов тәрҗ.; ахыр сүз авт. Р. Миңнуллин]. - Уфа : Инеш, 2018. - 173, [2] б. - Текст татар телендә. - Тышлыкта шулай ук: Бестселлер. 130 000 кеше укыган. - ISBN 978-5-903622-95-5 : 170,00</w:t>
      </w:r>
    </w:p>
    <w:p w:rsidR="004A1A1C" w:rsidRDefault="004A1A1C" w:rsidP="004A1A1C">
      <w:r>
        <w:t xml:space="preserve">    Оглавление: </w:t>
      </w:r>
      <w:hyperlink r:id="rId160" w:history="1">
        <w:r w:rsidR="00A107E7" w:rsidRPr="00181189">
          <w:rPr>
            <w:rStyle w:val="a8"/>
          </w:rPr>
          <w:t>http://kitap.tatar.ru/ogl/nlrt/nbrt_obr_2334009.pdf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165. Ә;   Б 47</w:t>
      </w:r>
    </w:p>
    <w:p w:rsidR="004A1A1C" w:rsidRDefault="004A1A1C" w:rsidP="004A1A1C">
      <w:r>
        <w:t xml:space="preserve">    1752617-Т - нк; 1752618-Т - нк; 1752619-Т - нк</w:t>
      </w:r>
    </w:p>
    <w:p w:rsidR="004A1A1C" w:rsidRDefault="004A1A1C" w:rsidP="004A1A1C">
      <w:r>
        <w:t xml:space="preserve">    Биглов, Рәис</w:t>
      </w:r>
    </w:p>
    <w:p w:rsidR="004A1A1C" w:rsidRDefault="004A1A1C" w:rsidP="004A1A1C">
      <w:r>
        <w:t>Гомерем агышлары... : шигырьләр / Рәис Биглов. - Казан : "Школа" редакөия нәшрият үзәге, 2018. - 87 с. : төс. рәс., портр. б-н. - ISBN 978-5-907130-05-0 : 150,00</w:t>
      </w:r>
    </w:p>
    <w:p w:rsidR="004A1A1C" w:rsidRDefault="004A1A1C" w:rsidP="004A1A1C">
      <w:r>
        <w:t xml:space="preserve">    Оглавление: </w:t>
      </w:r>
      <w:hyperlink r:id="rId161" w:history="1">
        <w:r w:rsidR="00A107E7" w:rsidRPr="00181189">
          <w:rPr>
            <w:rStyle w:val="a8"/>
          </w:rPr>
          <w:t>http://kitap.tatar.ru/ogl/nlrt/nbrt_obr_2386975.pdf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166. Ә;   Г 18</w:t>
      </w:r>
    </w:p>
    <w:p w:rsidR="004A1A1C" w:rsidRDefault="004A1A1C" w:rsidP="004A1A1C">
      <w:r>
        <w:t xml:space="preserve">    1753331-Т - нк; 1753332-Т - нк; 1753333-Т - нк; 1755218-Т - нк; 1755219-Т - нк</w:t>
      </w:r>
    </w:p>
    <w:p w:rsidR="004A1A1C" w:rsidRDefault="004A1A1C" w:rsidP="004A1A1C">
      <w:r>
        <w:t xml:space="preserve">    Галләмова, Гүзәл</w:t>
      </w:r>
    </w:p>
    <w:p w:rsidR="004A1A1C" w:rsidRDefault="004A1A1C" w:rsidP="004A1A1C">
      <w:r>
        <w:t>Күңелнең дә үлчәме бар! : хикәяләр, новеллалар, эсселар, нәсер, парчалар, очерклар, әдәби-публиөистик мәкаләләр / Гүзәл Галләмова. - Казан : "Ак Бүре" нәшрияты, 2019. - 223 б. - Эчт.: Тынычсыз төнге күк һ. б.. - ISBN 978-5-6042019-2-3 : 200,00</w:t>
      </w:r>
    </w:p>
    <w:p w:rsidR="004A1A1C" w:rsidRDefault="004A1A1C" w:rsidP="004A1A1C">
      <w:r>
        <w:t xml:space="preserve">    Оглавление: </w:t>
      </w:r>
      <w:hyperlink r:id="rId162" w:history="1">
        <w:r w:rsidR="00A107E7" w:rsidRPr="00181189">
          <w:rPr>
            <w:rStyle w:val="a8"/>
          </w:rPr>
          <w:t>http://kitap.tatar.ru/ogl/nlrt/nbrt_obr_2391387.pdf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167. Ә;   Г 26</w:t>
      </w:r>
    </w:p>
    <w:p w:rsidR="004A1A1C" w:rsidRDefault="004A1A1C" w:rsidP="004A1A1C">
      <w:r>
        <w:t xml:space="preserve">    1752623-Т - нк; 1752624-Т - нк; 1752625-Т - нк</w:t>
      </w:r>
    </w:p>
    <w:p w:rsidR="004A1A1C" w:rsidRDefault="004A1A1C" w:rsidP="004A1A1C">
      <w:r>
        <w:t xml:space="preserve">    Гафиятуллина, Рауза</w:t>
      </w:r>
    </w:p>
    <w:p w:rsidR="004A1A1C" w:rsidRDefault="004A1A1C" w:rsidP="004A1A1C">
      <w:r>
        <w:t>Йөрәк серләрем / Рауза Гафиятуллина. - Казан : "Школа" редакция-нәшрият үзәге, 2019. - 195 б. : портр. : 200,00</w:t>
      </w:r>
    </w:p>
    <w:p w:rsidR="004A1A1C" w:rsidRDefault="004A1A1C" w:rsidP="004A1A1C">
      <w:r>
        <w:t xml:space="preserve">    Оглавление: </w:t>
      </w:r>
      <w:hyperlink r:id="rId163" w:history="1">
        <w:r w:rsidR="00A107E7" w:rsidRPr="00181189">
          <w:rPr>
            <w:rStyle w:val="a8"/>
          </w:rPr>
          <w:t>http://kitap.tatar.ru/ogl/nlrt/nbrt_obr_2387044.pdf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168. И(Туц);   Г99</w:t>
      </w:r>
    </w:p>
    <w:p w:rsidR="004A1A1C" w:rsidRDefault="004A1A1C" w:rsidP="004A1A1C">
      <w:r>
        <w:t xml:space="preserve">    1754426-Л - чз1</w:t>
      </w:r>
    </w:p>
    <w:p w:rsidR="004A1A1C" w:rsidRDefault="004A1A1C" w:rsidP="004A1A1C">
      <w:r>
        <w:t xml:space="preserve">    Гюнтекин, Решад Нури</w:t>
      </w:r>
    </w:p>
    <w:p w:rsidR="004A1A1C" w:rsidRDefault="004A1A1C" w:rsidP="004A1A1C">
      <w:r>
        <w:t>Королек - птичка певчая : [роман] / Решад Нури Гюнтекин; [пер. с тур. Игорь Печенев]. - Санкт-Петербург : Черная речка, 2018. - 444, [2] с.. - ISBN 978-5-9907441-7-2 : 531,70</w:t>
      </w:r>
    </w:p>
    <w:p w:rsidR="004A1A1C" w:rsidRDefault="004A1A1C" w:rsidP="004A1A1C">
      <w:r>
        <w:t xml:space="preserve">    Оглавление: </w:t>
      </w:r>
      <w:hyperlink r:id="rId164" w:history="1">
        <w:r w:rsidR="00A107E7" w:rsidRPr="00181189">
          <w:rPr>
            <w:rStyle w:val="a8"/>
          </w:rPr>
          <w:t>http://kitap.tatar.ru/ogl/nlrt/nbrt_obr_2414293.pdf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169. Ә;   К 24</w:t>
      </w:r>
    </w:p>
    <w:p w:rsidR="004A1A1C" w:rsidRDefault="004A1A1C" w:rsidP="004A1A1C">
      <w:r>
        <w:t xml:space="preserve">    1753199-Т - нк; 1753200-Т - нк; 1753201-Т - нк; 1754540-Т - нк</w:t>
      </w:r>
    </w:p>
    <w:p w:rsidR="004A1A1C" w:rsidRDefault="004A1A1C" w:rsidP="004A1A1C">
      <w:r>
        <w:t xml:space="preserve">    Кандалый, Габделҗәббар</w:t>
      </w:r>
    </w:p>
    <w:p w:rsidR="004A1A1C" w:rsidRDefault="004A1A1C" w:rsidP="004A1A1C">
      <w:r>
        <w:t>Шигырьләр / Гәбделҗәббар Кандалый; [төз. Р. Сәйдәшева]. - Казан : "Сүз" нәшрияты, 2018. - 38 б. - Библиогр.: б.37. - ISBN 978-5-98356-356-8 : 100,00</w:t>
      </w:r>
    </w:p>
    <w:p w:rsidR="004A1A1C" w:rsidRDefault="004A1A1C" w:rsidP="004A1A1C">
      <w:r>
        <w:t xml:space="preserve">    Оглавление: </w:t>
      </w:r>
      <w:hyperlink r:id="rId165" w:history="1">
        <w:r w:rsidR="00A107E7" w:rsidRPr="00181189">
          <w:rPr>
            <w:rStyle w:val="a8"/>
          </w:rPr>
          <w:t>http://kitap.tatar.ru/ogl/nlrt/nbrt_obr_2389048.pdf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170. Ә;   К 34</w:t>
      </w:r>
    </w:p>
    <w:p w:rsidR="004A1A1C" w:rsidRDefault="004A1A1C" w:rsidP="004A1A1C">
      <w:r>
        <w:t xml:space="preserve">    1752620-Т - нк; 1752621-Т - нк; 1752622-Т - нк</w:t>
      </w:r>
    </w:p>
    <w:p w:rsidR="004A1A1C" w:rsidRDefault="004A1A1C" w:rsidP="004A1A1C">
      <w:r>
        <w:t xml:space="preserve">    Кашапова-Искужина, Лилия</w:t>
      </w:r>
    </w:p>
    <w:p w:rsidR="004A1A1C" w:rsidRDefault="004A1A1C" w:rsidP="004A1A1C">
      <w:r>
        <w:t>Күңелем сәйләннәре / Лилия Кашапова-Искужина. - Казан : "Школа" редакция-нәшрият үзәге, 2018. - 115 б. : портр. б-н. - ISBN 978-5-907130-09-8 : 150,00</w:t>
      </w:r>
    </w:p>
    <w:p w:rsidR="004A1A1C" w:rsidRDefault="004A1A1C" w:rsidP="004A1A1C">
      <w:r>
        <w:lastRenderedPageBreak/>
        <w:t xml:space="preserve">    Оглавление: </w:t>
      </w:r>
      <w:hyperlink r:id="rId166" w:history="1">
        <w:r w:rsidR="00C85B6C" w:rsidRPr="00181189">
          <w:rPr>
            <w:rStyle w:val="a8"/>
          </w:rPr>
          <w:t>http://kitap.tatar.ru/ogl/nlrt/nbrt_obr_2387026.pdf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171. И(Амер);   К65</w:t>
      </w:r>
    </w:p>
    <w:p w:rsidR="004A1A1C" w:rsidRDefault="004A1A1C" w:rsidP="004A1A1C">
      <w:r>
        <w:t xml:space="preserve">    1755638-Л - кх</w:t>
      </w:r>
    </w:p>
    <w:p w:rsidR="004A1A1C" w:rsidRDefault="004A1A1C" w:rsidP="004A1A1C">
      <w:r>
        <w:t xml:space="preserve">    Константин, Лив</w:t>
      </w:r>
    </w:p>
    <w:p w:rsidR="004A1A1C" w:rsidRDefault="004A1A1C" w:rsidP="004A1A1C">
      <w:r>
        <w:t>Последняя миссис Пэрриш / Лив Константин; [пер. с англ. Н. А. Сосновской]. - Москва : Рипол классик, 2018. - 510, [1] с. - (Рекомендовано книжным клубом Риз Уизерспун). - Загл. и авт. на яз. ориг.: The last mrs. Parrish / Liv Constantine. - ISBN 978-5-386-10760-4 : 599,30</w:t>
      </w:r>
    </w:p>
    <w:p w:rsidR="004A1A1C" w:rsidRDefault="004A1A1C" w:rsidP="004A1A1C">
      <w:r>
        <w:t xml:space="preserve">    Оглавление: </w:t>
      </w:r>
      <w:hyperlink r:id="rId167" w:history="1">
        <w:r w:rsidR="00C85B6C" w:rsidRPr="00181189">
          <w:rPr>
            <w:rStyle w:val="a8"/>
          </w:rPr>
          <w:t>http://kitap.tatar.ru/ogl/nlrt/nbrt_obr_2414836.pdf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172. Р2;   К93</w:t>
      </w:r>
    </w:p>
    <w:p w:rsidR="004A1A1C" w:rsidRDefault="004A1A1C" w:rsidP="004A1A1C">
      <w:r>
        <w:t xml:space="preserve">    1754318-М - кх</w:t>
      </w:r>
    </w:p>
    <w:p w:rsidR="004A1A1C" w:rsidRDefault="004A1A1C" w:rsidP="004A1A1C">
      <w:r>
        <w:t xml:space="preserve">    Курилов, Слава</w:t>
      </w:r>
    </w:p>
    <w:p w:rsidR="004A1A1C" w:rsidRDefault="004A1A1C" w:rsidP="004A1A1C">
      <w:r>
        <w:t>Один в океане : история побега / Слава Курилов. - Москва : Время, 2019. - 233, [1] с., [8] л. фотоил. : ил., карт., портр., факс. - (Где наши не пропадали).. - ISBN 978-5-9691-1839-3 : 405,60</w:t>
      </w:r>
    </w:p>
    <w:p w:rsidR="004A1A1C" w:rsidRDefault="004A1A1C" w:rsidP="004A1A1C">
      <w:r>
        <w:t xml:space="preserve">    Оглавление: </w:t>
      </w:r>
      <w:hyperlink r:id="rId168" w:history="1">
        <w:r w:rsidR="00C85B6C" w:rsidRPr="00181189">
          <w:rPr>
            <w:rStyle w:val="a8"/>
          </w:rPr>
          <w:t>http://kitap.tatar.ru/ogl/nlrt/nbrt_obr_2409318.pdf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173. Ә;   К 95</w:t>
      </w:r>
    </w:p>
    <w:p w:rsidR="004A1A1C" w:rsidRDefault="004A1A1C" w:rsidP="004A1A1C">
      <w:r>
        <w:t xml:space="preserve">    1753340-Т - нк; 1753341-Т - нк; 1753342-Т - нк</w:t>
      </w:r>
    </w:p>
    <w:p w:rsidR="004A1A1C" w:rsidRDefault="004A1A1C" w:rsidP="004A1A1C">
      <w:r>
        <w:t xml:space="preserve">    Кәрим, Фатих</w:t>
      </w:r>
    </w:p>
    <w:p w:rsidR="004A1A1C" w:rsidRDefault="004A1A1C" w:rsidP="004A1A1C">
      <w:r>
        <w:t>Кыңгыраулы яшел гармун : шигырьләр, поэмалар, баллада / Фатих Кәрим; [кереш сүз авт. Л. Кәримова ; проект җит. һ. кит. төз. Л. Шәех]. - Казан : Татарстан китап нәшрияты, 2019. - 271 б. : портр. б-н. - (Классик татар шигърияте).. - ISBN 978-5-298-03742-6 : 200,00</w:t>
      </w:r>
    </w:p>
    <w:p w:rsidR="004A1A1C" w:rsidRDefault="004A1A1C" w:rsidP="004A1A1C">
      <w:r>
        <w:t xml:space="preserve">    Оглавление: </w:t>
      </w:r>
      <w:hyperlink r:id="rId169" w:history="1">
        <w:r w:rsidR="00C85B6C" w:rsidRPr="00181189">
          <w:rPr>
            <w:rStyle w:val="a8"/>
          </w:rPr>
          <w:t>http://kitap.tatar.ru/ogl/nlrt/nbrt_obr_2391474.pdf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174. Ә;   С 94</w:t>
      </w:r>
    </w:p>
    <w:p w:rsidR="004A1A1C" w:rsidRDefault="004A1A1C" w:rsidP="004A1A1C">
      <w:r>
        <w:t xml:space="preserve">    1754015-Т - нк; 1754016-Т - нк; 1754017-Т - нк</w:t>
      </w:r>
    </w:p>
    <w:p w:rsidR="004A1A1C" w:rsidRDefault="004A1A1C" w:rsidP="004A1A1C">
      <w:r>
        <w:t xml:space="preserve">    Мар. Сәлим</w:t>
      </w:r>
    </w:p>
    <w:p w:rsidR="004A1A1C" w:rsidRDefault="004A1A1C" w:rsidP="004A1A1C">
      <w:r>
        <w:t>Чорына күрә җыры : сатира, юмор, лирика / Мар. Сәлим. - Казан : Татарстан китап нәшрияты, 2019. - 190, [1] б. : портр. б-н. - ISBN 978-5-298-03772-3 : 120,00</w:t>
      </w:r>
    </w:p>
    <w:p w:rsidR="004A1A1C" w:rsidRDefault="004A1A1C" w:rsidP="004A1A1C">
      <w:r>
        <w:t xml:space="preserve">    Оглавление: </w:t>
      </w:r>
      <w:hyperlink r:id="rId170" w:history="1">
        <w:r w:rsidR="00C85B6C" w:rsidRPr="00181189">
          <w:rPr>
            <w:rStyle w:val="a8"/>
          </w:rPr>
          <w:t>http://kitap.tatar.ru/ogl/nlrt/nbrt_obr_2402602.pdf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175. Ә;   М 29</w:t>
      </w:r>
    </w:p>
    <w:p w:rsidR="004A1A1C" w:rsidRDefault="004A1A1C" w:rsidP="004A1A1C">
      <w:r>
        <w:t xml:space="preserve">    1752626-Т - нк; 1752627-Т - нк; 1752628-Т - нк</w:t>
      </w:r>
    </w:p>
    <w:p w:rsidR="004A1A1C" w:rsidRDefault="004A1A1C" w:rsidP="004A1A1C">
      <w:r>
        <w:t xml:space="preserve">    Маски, Гайшә</w:t>
      </w:r>
    </w:p>
    <w:p w:rsidR="004A1A1C" w:rsidRDefault="004A1A1C" w:rsidP="004A1A1C">
      <w:r>
        <w:t>Күңелем бакчасында / Гайшә Маски; [мөх-ре Ш. Мостафин]. - Казан : "Школа" редакция-нәшрият үзәге, 2018. - 131, [1] б. : фоторәс. б-н. - ISBN 978-5-907130-36-4 : 150,00</w:t>
      </w:r>
    </w:p>
    <w:p w:rsidR="004A1A1C" w:rsidRDefault="004A1A1C" w:rsidP="004A1A1C">
      <w:r>
        <w:t xml:space="preserve">    Оглавление: </w:t>
      </w:r>
      <w:hyperlink r:id="rId171" w:history="1">
        <w:r w:rsidR="00C85B6C" w:rsidRPr="00181189">
          <w:rPr>
            <w:rStyle w:val="a8"/>
          </w:rPr>
          <w:t>http://kitap.tatar.ru/ogl/nlrt/nbrt_obr_2387050.pdf</w:t>
        </w:r>
      </w:hyperlink>
    </w:p>
    <w:p w:rsidR="00C85B6C" w:rsidRDefault="00C85B6C" w:rsidP="004A1A1C"/>
    <w:p w:rsidR="004A1A1C" w:rsidRDefault="004A1A1C" w:rsidP="004A1A1C"/>
    <w:p w:rsidR="004A1A1C" w:rsidRDefault="004A1A1C" w:rsidP="004A1A1C">
      <w:r>
        <w:t>176. Р2;   М34</w:t>
      </w:r>
    </w:p>
    <w:p w:rsidR="004A1A1C" w:rsidRDefault="004A1A1C" w:rsidP="004A1A1C">
      <w:r>
        <w:t xml:space="preserve">    1754065-Л - кх</w:t>
      </w:r>
    </w:p>
    <w:p w:rsidR="004A1A1C" w:rsidRDefault="004A1A1C" w:rsidP="004A1A1C">
      <w:r>
        <w:t xml:space="preserve">    Матковский, Максим Александрович</w:t>
      </w:r>
    </w:p>
    <w:p w:rsidR="004A1A1C" w:rsidRDefault="004A1A1C" w:rsidP="004A1A1C">
      <w:r>
        <w:t>Секретное море : [роман] / Максим Матковский. - Москва : Э, 2018. - 349, [1] с. - (Претендент на бестселлер!).. - ISBN 978-5-699-99134-1 : 510,95</w:t>
      </w:r>
    </w:p>
    <w:p w:rsidR="004A1A1C" w:rsidRDefault="004A1A1C" w:rsidP="004A1A1C">
      <w:r>
        <w:lastRenderedPageBreak/>
        <w:t xml:space="preserve">    Оглавление: </w:t>
      </w:r>
      <w:hyperlink r:id="rId172" w:history="1">
        <w:r w:rsidR="00A107E7" w:rsidRPr="00181189">
          <w:rPr>
            <w:rStyle w:val="a8"/>
          </w:rPr>
          <w:t>http://kitap.tatar.ru/ogl/nlrt/nbrt_obr_2401892.pdf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177. Ә;   М 51</w:t>
      </w:r>
    </w:p>
    <w:p w:rsidR="004A1A1C" w:rsidRDefault="004A1A1C" w:rsidP="004A1A1C">
      <w:r>
        <w:t xml:space="preserve">    1752493-Т - нк; 1752494-Т - нк; 1752495-Т - нк</w:t>
      </w:r>
    </w:p>
    <w:p w:rsidR="004A1A1C" w:rsidRDefault="004A1A1C" w:rsidP="004A1A1C">
      <w:r>
        <w:t xml:space="preserve">    Мирһади, Гөл</w:t>
      </w:r>
    </w:p>
    <w:p w:rsidR="004A1A1C" w:rsidRDefault="004A1A1C" w:rsidP="004A1A1C">
      <w:r>
        <w:t>Уйларым-сәйләннәрем : шигырьләр, хикәя / Г. Мирһади. - Казан : "Ак Бүре" нәшрияты, 2018. - 191 б.. - ISBN 978-5-60410778-2 : 100,00</w:t>
      </w:r>
    </w:p>
    <w:p w:rsidR="004A1A1C" w:rsidRDefault="004A1A1C" w:rsidP="004A1A1C">
      <w:r>
        <w:t xml:space="preserve">    Оглавление: </w:t>
      </w:r>
      <w:hyperlink r:id="rId173" w:history="1">
        <w:r w:rsidR="00A107E7" w:rsidRPr="00181189">
          <w:rPr>
            <w:rStyle w:val="a8"/>
          </w:rPr>
          <w:t>http://kitap.tatar.ru/ogl/nlrt/nbrt_obr_2384178.pdf</w:t>
        </w:r>
      </w:hyperlink>
    </w:p>
    <w:p w:rsidR="00A107E7" w:rsidRDefault="00A107E7" w:rsidP="004A1A1C"/>
    <w:p w:rsidR="004A1A1C" w:rsidRDefault="004A1A1C" w:rsidP="004A1A1C"/>
    <w:p w:rsidR="004A1A1C" w:rsidRDefault="004A1A1C" w:rsidP="004A1A1C">
      <w:r>
        <w:t>178. Ә;   Н 81</w:t>
      </w:r>
    </w:p>
    <w:p w:rsidR="004A1A1C" w:rsidRDefault="004A1A1C" w:rsidP="004A1A1C">
      <w:r>
        <w:t xml:space="preserve">    1753643-Т - нк; 1753644-Т - нк; 1753645-Т - нк</w:t>
      </w:r>
    </w:p>
    <w:p w:rsidR="004A1A1C" w:rsidRDefault="004A1A1C" w:rsidP="004A1A1C">
      <w:r>
        <w:t xml:space="preserve">    Нуриәхмәтов, Дамир</w:t>
      </w:r>
    </w:p>
    <w:p w:rsidR="00C0574F" w:rsidRDefault="004A1A1C" w:rsidP="004A1A1C">
      <w:r>
        <w:t>Кайтам әле... : шигырьләр / Дамир Нуриәхмәтов; [кереш сүз авт. Л. Шәех]. - Казан : "Ак Бүре" нәшрияты, 2019. - 127 с. : портр. б-н. - ISBN 978-5-6042019-4-7 : 100,00</w:t>
      </w:r>
    </w:p>
    <w:p w:rsidR="00C0574F" w:rsidRDefault="00C0574F" w:rsidP="004A1A1C">
      <w:r>
        <w:t xml:space="preserve">    Оглавление: </w:t>
      </w:r>
      <w:hyperlink r:id="rId174" w:history="1">
        <w:r w:rsidR="00A107E7" w:rsidRPr="00181189">
          <w:rPr>
            <w:rStyle w:val="a8"/>
          </w:rPr>
          <w:t>http://kitap.tatar.ru/ogl/nlrt/nbrt_obr_2396504.pdf</w:t>
        </w:r>
      </w:hyperlink>
    </w:p>
    <w:p w:rsidR="00A107E7" w:rsidRDefault="00A107E7" w:rsidP="004A1A1C"/>
    <w:p w:rsidR="00C0574F" w:rsidRDefault="00C0574F" w:rsidP="004A1A1C"/>
    <w:p w:rsidR="00C0574F" w:rsidRDefault="00C0574F" w:rsidP="00C0574F">
      <w:r>
        <w:t>179. И(Англ);   П83</w:t>
      </w:r>
    </w:p>
    <w:p w:rsidR="00C0574F" w:rsidRDefault="00C0574F" w:rsidP="00C0574F">
      <w:r>
        <w:t xml:space="preserve">    1754629-Л - кх</w:t>
      </w:r>
    </w:p>
    <w:p w:rsidR="00C0574F" w:rsidRDefault="00C0574F" w:rsidP="00C0574F">
      <w:r>
        <w:t xml:space="preserve">    Проуз, Аманда</w:t>
      </w:r>
    </w:p>
    <w:p w:rsidR="00C0574F" w:rsidRDefault="00C0574F" w:rsidP="00C0574F">
      <w:r>
        <w:t>Что я натворила? : [роман] / Аманда Проуз; [пер. с англ. И. В. Рапопорта]. - Москва : Э, 2018. - 412, [2] с.. - ISBN 978-5-04-090858-5 : 367,95</w:t>
      </w:r>
    </w:p>
    <w:p w:rsidR="00C0574F" w:rsidRDefault="00C0574F" w:rsidP="00C0574F">
      <w:r>
        <w:t xml:space="preserve">    Оглавление: </w:t>
      </w:r>
      <w:hyperlink r:id="rId175" w:history="1">
        <w:r w:rsidR="00A107E7" w:rsidRPr="00181189">
          <w:rPr>
            <w:rStyle w:val="a8"/>
          </w:rPr>
          <w:t>http://kitap.tatar.ru/ogl/nlrt/nbrt_obr_2407865.pdf</w:t>
        </w:r>
      </w:hyperlink>
    </w:p>
    <w:p w:rsidR="00A107E7" w:rsidRDefault="00A107E7" w:rsidP="00C0574F"/>
    <w:p w:rsidR="00C0574F" w:rsidRDefault="00C0574F" w:rsidP="00C0574F"/>
    <w:p w:rsidR="00C0574F" w:rsidRDefault="00C0574F" w:rsidP="00C0574F">
      <w:r>
        <w:t>180. Ә;   С 23</w:t>
      </w:r>
    </w:p>
    <w:p w:rsidR="00C0574F" w:rsidRDefault="00C0574F" w:rsidP="00C0574F">
      <w:r>
        <w:t xml:space="preserve">    1753830-Т - нк; 1753831-Т - нк; 1753832-Т - нк</w:t>
      </w:r>
    </w:p>
    <w:p w:rsidR="00C0574F" w:rsidRDefault="00C0574F" w:rsidP="00C0574F">
      <w:r>
        <w:t xml:space="preserve">    Саттарова, Наҗия</w:t>
      </w:r>
    </w:p>
    <w:p w:rsidR="00C0574F" w:rsidRDefault="00C0574F" w:rsidP="00C0574F">
      <w:r>
        <w:t>Бар да үтә : шигырьләр / Наҗия Саттарова. - Казан : "Мәгариф - Вакыт" нәшрияты, 2019. - 95 б.. - ISBN 978-5-906894-90-8 : 120,00</w:t>
      </w:r>
    </w:p>
    <w:p w:rsidR="00C0574F" w:rsidRDefault="00C0574F" w:rsidP="00C0574F">
      <w:r>
        <w:t xml:space="preserve">    Оглавление: </w:t>
      </w:r>
      <w:hyperlink r:id="rId176" w:history="1">
        <w:r w:rsidR="00A107E7" w:rsidRPr="00181189">
          <w:rPr>
            <w:rStyle w:val="a8"/>
          </w:rPr>
          <w:t>http://kitap.tatar.ru/ogl/nlrt/nbrt_obr_2399747.pdf</w:t>
        </w:r>
      </w:hyperlink>
    </w:p>
    <w:p w:rsidR="00A107E7" w:rsidRDefault="00A107E7" w:rsidP="00C0574F"/>
    <w:p w:rsidR="00C0574F" w:rsidRDefault="00C0574F" w:rsidP="00C0574F"/>
    <w:p w:rsidR="00C0574F" w:rsidRDefault="00C0574F" w:rsidP="00C0574F">
      <w:r>
        <w:t>181. Ә;   Т 27</w:t>
      </w:r>
    </w:p>
    <w:p w:rsidR="00C0574F" w:rsidRDefault="00C0574F" w:rsidP="00C0574F">
      <w:r>
        <w:t xml:space="preserve">    1752998-Т - нк</w:t>
      </w:r>
    </w:p>
    <w:p w:rsidR="00C0574F" w:rsidRDefault="00C0574F" w:rsidP="00C0574F">
      <w:r>
        <w:t xml:space="preserve">    Таҗиев, Робес</w:t>
      </w:r>
    </w:p>
    <w:p w:rsidR="00C0574F" w:rsidRDefault="00C0574F" w:rsidP="00C0574F">
      <w:r>
        <w:t>Хыялда гына калдың : [шигырьләр] / Робес Таҗиев. - Яр Чаллы : [Яр Чаллы типографиясе], 2011. - 147, [1] б. : 70,00</w:t>
      </w:r>
    </w:p>
    <w:p w:rsidR="00C0574F" w:rsidRDefault="00C0574F" w:rsidP="00C0574F">
      <w:r>
        <w:t xml:space="preserve">    Оглавление: </w:t>
      </w:r>
      <w:hyperlink r:id="rId177" w:history="1">
        <w:r w:rsidR="00A107E7" w:rsidRPr="00181189">
          <w:rPr>
            <w:rStyle w:val="a8"/>
          </w:rPr>
          <w:t>http://kitap.tatar.ru/ogl/nlrt/nbrt_obr_2392464.pdf</w:t>
        </w:r>
      </w:hyperlink>
    </w:p>
    <w:p w:rsidR="00A107E7" w:rsidRDefault="00A107E7" w:rsidP="00C0574F"/>
    <w:p w:rsidR="00C0574F" w:rsidRDefault="00C0574F" w:rsidP="00C0574F"/>
    <w:p w:rsidR="00C0574F" w:rsidRDefault="00C0574F" w:rsidP="00C0574F">
      <w:r>
        <w:t>182. Р1;   Т87</w:t>
      </w:r>
    </w:p>
    <w:p w:rsidR="00C0574F" w:rsidRDefault="00C0574F" w:rsidP="00C0574F">
      <w:r>
        <w:t xml:space="preserve">    1754083-Л - кх</w:t>
      </w:r>
    </w:p>
    <w:p w:rsidR="00C0574F" w:rsidRDefault="00C0574F" w:rsidP="00C0574F">
      <w:r>
        <w:t xml:space="preserve">    Тургенев, Иван Сергеевич</w:t>
      </w:r>
    </w:p>
    <w:p w:rsidR="00C0574F" w:rsidRDefault="00C0574F" w:rsidP="00C0574F">
      <w:r>
        <w:t>Таинственные повести = Fantastische Erzahlungen / Иван Тургенев; [отв. ред. Н. И. Лопатина ; перевод  Александра Элиасберга]. - Москва : Центр книги Рудомино, 2018. - 349, [2] с : ил. - Текст парал. рус., нем. - 200-летию И. С. Тургенева посвящается. - Авт. также на нем. яз.: Iwan Turgenjew. - ISBN 978-5-00087-145-4 : 544,72</w:t>
      </w:r>
    </w:p>
    <w:p w:rsidR="00C0574F" w:rsidRDefault="00C0574F" w:rsidP="00C0574F">
      <w:r>
        <w:t xml:space="preserve">    Оглавление: </w:t>
      </w:r>
      <w:hyperlink r:id="rId178" w:history="1">
        <w:r w:rsidR="00A107E7" w:rsidRPr="00181189">
          <w:rPr>
            <w:rStyle w:val="a8"/>
          </w:rPr>
          <w:t>http://kitap.tatar.ru/ogl/nlrt/nbrt_obr_2402327.pdf</w:t>
        </w:r>
      </w:hyperlink>
    </w:p>
    <w:p w:rsidR="00A107E7" w:rsidRDefault="00A107E7" w:rsidP="00C0574F"/>
    <w:p w:rsidR="00C0574F" w:rsidRDefault="00C0574F" w:rsidP="00C0574F"/>
    <w:p w:rsidR="00C0574F" w:rsidRDefault="00C0574F" w:rsidP="00C0574F">
      <w:r>
        <w:t>183. Ә;   Я 74</w:t>
      </w:r>
    </w:p>
    <w:p w:rsidR="00C0574F" w:rsidRDefault="00C0574F" w:rsidP="00C0574F">
      <w:r>
        <w:t xml:space="preserve">    1754003-Т - нк; 1754004-Т - нк; 1754005-Т - нк</w:t>
      </w:r>
    </w:p>
    <w:p w:rsidR="00C0574F" w:rsidRDefault="00C0574F" w:rsidP="00C0574F">
      <w:r>
        <w:t xml:space="preserve">    Яруллин, Фәнис</w:t>
      </w:r>
    </w:p>
    <w:p w:rsidR="00C0574F" w:rsidRDefault="00C0574F" w:rsidP="00C0574F">
      <w:r>
        <w:t>Йөрәкләрдә кабат терелә... : поэмалар, шигырьләр. - Казан : Татарстан китап нәшрияты, 2019. - 399 б. : портр. б-н. - Эчт.: Нәсел агачы; Ак үлем; Коткарыгыз; Йөрәк ярасы; Юылмас хурлык : поэмалар  һ. б.. - ISBN 978-5-298-03773-0 : 300,00</w:t>
      </w:r>
    </w:p>
    <w:p w:rsidR="00C0574F" w:rsidRDefault="00C0574F" w:rsidP="00C0574F">
      <w:r>
        <w:t xml:space="preserve">    Оглавление: </w:t>
      </w:r>
      <w:hyperlink r:id="rId179" w:history="1">
        <w:r w:rsidR="00C85B6C" w:rsidRPr="00181189">
          <w:rPr>
            <w:rStyle w:val="a8"/>
          </w:rPr>
          <w:t>http://kitap.tatar.ru/ogl/nlrt/nbrt_obr_2402549.pdf</w:t>
        </w:r>
      </w:hyperlink>
    </w:p>
    <w:p w:rsidR="00C85B6C" w:rsidRDefault="00C85B6C" w:rsidP="00C0574F"/>
    <w:p w:rsidR="00C0574F" w:rsidRDefault="00C0574F" w:rsidP="00C0574F"/>
    <w:p w:rsidR="006C1004" w:rsidRDefault="006C1004" w:rsidP="00C0574F"/>
    <w:p w:rsidR="006C1004" w:rsidRDefault="006C1004" w:rsidP="006C1004">
      <w:pPr>
        <w:pStyle w:val="1"/>
      </w:pPr>
      <w:bookmarkStart w:id="20" w:name="_Toc14433647"/>
      <w:r>
        <w:t>Искусство. Искусствознание. (ББК 85)</w:t>
      </w:r>
      <w:bookmarkEnd w:id="20"/>
    </w:p>
    <w:p w:rsidR="006C1004" w:rsidRDefault="006C1004" w:rsidP="006C1004">
      <w:pPr>
        <w:pStyle w:val="1"/>
      </w:pPr>
    </w:p>
    <w:p w:rsidR="006C1004" w:rsidRDefault="006C1004" w:rsidP="006C1004">
      <w:r>
        <w:t>184. К  85.11;   Д36</w:t>
      </w:r>
    </w:p>
    <w:p w:rsidR="006C1004" w:rsidRDefault="006C1004" w:rsidP="006C1004">
      <w:r>
        <w:t xml:space="preserve">    1755083-Л - оис; 1755084-Л - нк; 1755085-Л - нк; 1755086-Л - нк; 1755087-Л - нк</w:t>
      </w:r>
    </w:p>
    <w:p w:rsidR="006C1004" w:rsidRDefault="006C1004" w:rsidP="006C1004">
      <w:r>
        <w:t xml:space="preserve">    Деревянная архитектура старой Казани : [фотоальбом] / сост. проф. В. И. Курашов. - Казань : Идел-Пресс, 2015. - 243 c. : цв. фотоил. - Сокращённый вариант. - ISBN 978-5-85247-779-8 : 324,00</w:t>
      </w:r>
    </w:p>
    <w:p w:rsidR="006C1004" w:rsidRDefault="006C1004" w:rsidP="006C1004">
      <w:r>
        <w:t xml:space="preserve">    Оглавление: </w:t>
      </w:r>
      <w:hyperlink r:id="rId180" w:history="1">
        <w:r w:rsidR="00C85B6C" w:rsidRPr="00181189">
          <w:rPr>
            <w:rStyle w:val="a8"/>
          </w:rPr>
          <w:t>http://kitap.tatar.ru/ogl/nlrt/nbrt_obr_2182789.pdf</w:t>
        </w:r>
      </w:hyperlink>
    </w:p>
    <w:p w:rsidR="00C85B6C" w:rsidRDefault="00C85B6C" w:rsidP="006C1004"/>
    <w:p w:rsidR="006C1004" w:rsidRDefault="006C1004" w:rsidP="006C1004"/>
    <w:p w:rsidR="006C1004" w:rsidRDefault="006C1004" w:rsidP="006C1004">
      <w:r>
        <w:t>185. 85;   Д68</w:t>
      </w:r>
    </w:p>
    <w:p w:rsidR="006C1004" w:rsidRDefault="006C1004" w:rsidP="006C1004">
      <w:r>
        <w:t xml:space="preserve">    1753946-Л - оис; 1753947-Л - оис; 1753948-Л - оис</w:t>
      </w:r>
    </w:p>
    <w:p w:rsidR="006C1004" w:rsidRDefault="006C1004" w:rsidP="006C1004">
      <w:r>
        <w:t xml:space="preserve">    Дополнительное профессиональное образование как стратегический ресурс развития культуры регионов : материалы IV Международной научно-практической конференции (Казань, 17 мая 2018 г.) / М-во культуры РТ ; Ин-т дополнительного профессионального образования (Повышения квалификации) специалистов социокультурной сферы и искусства ; [сост.: Т. В. Абалимова, Е. Б. Гоглева, Р. И. Садриев; гл. ред. Р. И. Садриев]. - Казань : Медицина, 2018. - 320, [1] с. - Библиогр. в конце ст. - На тит. л. также: ИДПО 20 лет. - ISBN 978-5-7645-0645-6 : 200,00</w:t>
      </w:r>
    </w:p>
    <w:p w:rsidR="006C1004" w:rsidRDefault="006C1004" w:rsidP="006C1004">
      <w:r>
        <w:t xml:space="preserve">    Оглавление: </w:t>
      </w:r>
      <w:hyperlink r:id="rId181" w:history="1">
        <w:r w:rsidR="00C85B6C" w:rsidRPr="00181189">
          <w:rPr>
            <w:rStyle w:val="a8"/>
          </w:rPr>
          <w:t>http://kitap.tatar.ru/ogl/nlrt/nbrt_obr_2401885.pdf</w:t>
        </w:r>
      </w:hyperlink>
    </w:p>
    <w:p w:rsidR="00C85B6C" w:rsidRDefault="00C85B6C" w:rsidP="006C1004"/>
    <w:p w:rsidR="006C1004" w:rsidRDefault="006C1004" w:rsidP="006C1004"/>
    <w:p w:rsidR="006C1004" w:rsidRDefault="006C1004" w:rsidP="006C1004">
      <w:r>
        <w:t>186. 85.10;   И86</w:t>
      </w:r>
    </w:p>
    <w:p w:rsidR="006C1004" w:rsidRDefault="006C1004" w:rsidP="006C1004">
      <w:r>
        <w:t xml:space="preserve">    1754412-Ф - оис</w:t>
      </w:r>
    </w:p>
    <w:p w:rsidR="006C1004" w:rsidRDefault="006C1004" w:rsidP="006C1004">
      <w:r>
        <w:t xml:space="preserve">    Искусство Японии : большая иллюстрированная энциклопедия. - Санкт-Петербург : СЗКЭО; Москва : ОНИКС-ЛИТ, 2018. - 263 с. : цв. ил.. - ISBN 978-5-9603-0423-8 : 865,80</w:t>
      </w:r>
    </w:p>
    <w:p w:rsidR="006C1004" w:rsidRDefault="006C1004" w:rsidP="006C1004"/>
    <w:p w:rsidR="006C1004" w:rsidRDefault="006C1004" w:rsidP="006C1004">
      <w:r>
        <w:t>187. К  85.16;   К14</w:t>
      </w:r>
    </w:p>
    <w:p w:rsidR="006C1004" w:rsidRDefault="006C1004" w:rsidP="006C1004">
      <w:r>
        <w:t xml:space="preserve">    1755092-Л - нк; 1755093-Л - нк; 1755094-Л - нк</w:t>
      </w:r>
    </w:p>
    <w:p w:rsidR="006C1004" w:rsidRDefault="006C1004" w:rsidP="006C1004">
      <w:r>
        <w:t xml:space="preserve">    Казань: реальность и фантазии = Kazan: reality &amp; dreams : [фотоальбом] / [сост., редакция С. Ермолаева ; пер.: З. Батрасова, Д. Хасанова]. - Казань, 2018(Отп. в типографии ООО "Инфо систем"). - 242, [18] с. : фотоил. - Текст парал.: рус., англ.. - ISBN 978-5-6040829-1-1 : 1600,00</w:t>
      </w:r>
    </w:p>
    <w:p w:rsidR="006C1004" w:rsidRDefault="006C1004" w:rsidP="006C1004"/>
    <w:p w:rsidR="006C1004" w:rsidRDefault="006C1004" w:rsidP="006C1004">
      <w:r>
        <w:t>188. 85.31;   А15</w:t>
      </w:r>
    </w:p>
    <w:p w:rsidR="006C1004" w:rsidRDefault="006C1004" w:rsidP="006C1004">
      <w:r>
        <w:t xml:space="preserve">    1755330-Л - оис</w:t>
      </w:r>
    </w:p>
    <w:p w:rsidR="006C1004" w:rsidRDefault="006C1004" w:rsidP="006C1004">
      <w:r>
        <w:t xml:space="preserve">    Абитболь, Жан</w:t>
      </w:r>
    </w:p>
    <w:p w:rsidR="006C1004" w:rsidRDefault="006C1004" w:rsidP="006C1004">
      <w:r>
        <w:lastRenderedPageBreak/>
        <w:t>Одиссея голоса : [связь между ДНК, способностью мыслить и общаться: путь длиной в 5 миллионов лет] / Ж. Абитболь; [пер. с фр. Е. Морозовой]. - Москва : КоЛибри : Азбука-Аттикус, 2018. - 557, [1] c.. - ISBN 978-5-389-12513-1 : 754,05</w:t>
      </w:r>
    </w:p>
    <w:p w:rsidR="006C1004" w:rsidRDefault="006C1004" w:rsidP="006C1004">
      <w:r>
        <w:t xml:space="preserve">    Оглавление: </w:t>
      </w:r>
      <w:hyperlink r:id="rId182" w:history="1">
        <w:r w:rsidR="00C85B6C" w:rsidRPr="00181189">
          <w:rPr>
            <w:rStyle w:val="a8"/>
          </w:rPr>
          <w:t>http://kitap.tatar.ru/ogl/nlrt/nbrt_obr_2332341.pdf</w:t>
        </w:r>
      </w:hyperlink>
    </w:p>
    <w:p w:rsidR="00C85B6C" w:rsidRDefault="00C85B6C" w:rsidP="006C1004"/>
    <w:p w:rsidR="006C1004" w:rsidRDefault="006C1004" w:rsidP="006C1004"/>
    <w:p w:rsidR="006C1004" w:rsidRDefault="006C1004" w:rsidP="006C1004">
      <w:r>
        <w:t>189. 85.36;   А36</w:t>
      </w:r>
    </w:p>
    <w:p w:rsidR="006C1004" w:rsidRDefault="006C1004" w:rsidP="006C1004">
      <w:r>
        <w:t xml:space="preserve">    1754443-Л - оис</w:t>
      </w:r>
    </w:p>
    <w:p w:rsidR="006C1004" w:rsidRDefault="006C1004" w:rsidP="006C1004">
      <w:r>
        <w:t xml:space="preserve">    Айзеншпис, Юрий Шмильевич</w:t>
      </w:r>
    </w:p>
    <w:p w:rsidR="006C1004" w:rsidRDefault="006C1004" w:rsidP="006C1004">
      <w:r>
        <w:t>Лето Виктора Цоя / Юрий Айзеншпис. - Москва : Алгоритм, 2018. - 350, [1] с. - Главная кинопремьера 2018. - ISBN 978-5-907028-67-8 : 863,20</w:t>
      </w:r>
    </w:p>
    <w:p w:rsidR="006C1004" w:rsidRDefault="006C1004" w:rsidP="006C1004">
      <w:r>
        <w:t xml:space="preserve">    Оглавление: </w:t>
      </w:r>
      <w:hyperlink r:id="rId183" w:history="1">
        <w:r w:rsidR="00A107E7" w:rsidRPr="00181189">
          <w:rPr>
            <w:rStyle w:val="a8"/>
          </w:rPr>
          <w:t>http://kitap.tatar.ru/ogl/nlrt/nbrt_obr_2414562.pdf</w:t>
        </w:r>
      </w:hyperlink>
    </w:p>
    <w:p w:rsidR="00A107E7" w:rsidRDefault="00A107E7" w:rsidP="006C1004"/>
    <w:p w:rsidR="006C1004" w:rsidRDefault="006C1004" w:rsidP="006C1004"/>
    <w:p w:rsidR="006C1004" w:rsidRDefault="006C1004" w:rsidP="006C1004">
      <w:r>
        <w:t>190. 85;   В75</w:t>
      </w:r>
    </w:p>
    <w:p w:rsidR="006C1004" w:rsidRDefault="006C1004" w:rsidP="006C1004">
      <w:r>
        <w:t xml:space="preserve">    1753943-Л - оис; 1753944-Л - оис; 1753945-Л - оис</w:t>
      </w:r>
    </w:p>
    <w:p w:rsidR="006C1004" w:rsidRDefault="006C1004" w:rsidP="006C1004">
      <w:r>
        <w:t xml:space="preserve">    Воронцов, Владимир Александрович</w:t>
      </w:r>
    </w:p>
    <w:p w:rsidR="006C1004" w:rsidRDefault="006C1004" w:rsidP="006C1004">
      <w:r>
        <w:t>Истоки искусства в свете генерализованной трудовой теории антропосоциокультурогенеза / В. А. Воронцов; Ин-т истории АН РТ ; Ин-т международных отношений, истории и востоковедения ; Казанский (Приволжский) федеральный ун-т. - Казань : Центр инновационных технологий : Издательский дом "Логос" им. академика В. И. Андреева, 2018. - 302 с. : ил. - Библиогр. в конце глав. - ISBN 978-5-93962-896-9 : 200,00</w:t>
      </w:r>
    </w:p>
    <w:p w:rsidR="006C1004" w:rsidRDefault="006C1004" w:rsidP="006C1004">
      <w:r>
        <w:t xml:space="preserve">    Оглавление: </w:t>
      </w:r>
      <w:hyperlink r:id="rId184" w:history="1">
        <w:r w:rsidR="00A107E7" w:rsidRPr="00181189">
          <w:rPr>
            <w:rStyle w:val="a8"/>
          </w:rPr>
          <w:t>http://kitap.tatar.ru/ogl/nlrt/nbrt_obr_2401873.pdf</w:t>
        </w:r>
      </w:hyperlink>
    </w:p>
    <w:p w:rsidR="00A107E7" w:rsidRDefault="00A107E7" w:rsidP="006C1004"/>
    <w:p w:rsidR="006C1004" w:rsidRDefault="006C1004" w:rsidP="006C1004"/>
    <w:p w:rsidR="006C1004" w:rsidRDefault="006C1004" w:rsidP="006C1004">
      <w:r>
        <w:t>191. К  85.11;   Г52</w:t>
      </w:r>
    </w:p>
    <w:p w:rsidR="006C1004" w:rsidRDefault="006C1004" w:rsidP="006C1004">
      <w:r>
        <w:t xml:space="preserve">    1755075-Ф - нк</w:t>
      </w:r>
    </w:p>
    <w:p w:rsidR="006C1004" w:rsidRDefault="006C1004" w:rsidP="006C1004">
      <w:r>
        <w:t xml:space="preserve">    Глазырина, Юлия</w:t>
      </w:r>
    </w:p>
    <w:p w:rsidR="006C1004" w:rsidRDefault="006C1004" w:rsidP="006C1004">
      <w:r>
        <w:t>Зодчий Карл Мюфке. Жизнь во имя архитектуры / Юлия Глазырина. - Казань : Титул-Казань, 2019. - 223 с. : ил., портр., факс. - Библиогр.: с. 220-223. - На обл. также: 150-летию со дня рождения посвящается.... - ISBN 978-5-905827-11-2 : 1555,00</w:t>
      </w:r>
    </w:p>
    <w:p w:rsidR="006C1004" w:rsidRDefault="006C1004" w:rsidP="006C1004">
      <w:r>
        <w:t xml:space="preserve">    Оглавление: </w:t>
      </w:r>
      <w:hyperlink r:id="rId185" w:history="1">
        <w:r w:rsidR="00A107E7" w:rsidRPr="00181189">
          <w:rPr>
            <w:rStyle w:val="a8"/>
          </w:rPr>
          <w:t>http://kitap.tatar.ru/ogl/nlrt/nbrt_obr_2406515.pdf</w:t>
        </w:r>
      </w:hyperlink>
    </w:p>
    <w:p w:rsidR="00A107E7" w:rsidRDefault="00A107E7" w:rsidP="006C1004"/>
    <w:p w:rsidR="006C1004" w:rsidRDefault="006C1004" w:rsidP="006C1004"/>
    <w:p w:rsidR="006C1004" w:rsidRDefault="006C1004" w:rsidP="006C1004">
      <w:r>
        <w:t>192. 85.94;   Г 92</w:t>
      </w:r>
    </w:p>
    <w:p w:rsidR="006C1004" w:rsidRDefault="006C1004" w:rsidP="006C1004">
      <w:r>
        <w:t xml:space="preserve">    1752990-Н - нк</w:t>
      </w:r>
    </w:p>
    <w:p w:rsidR="006C1004" w:rsidRDefault="006C1004" w:rsidP="006C1004">
      <w:r>
        <w:t xml:space="preserve">    Гыйлметдинова, Нурия</w:t>
      </w:r>
    </w:p>
    <w:p w:rsidR="006C1004" w:rsidRDefault="006C1004" w:rsidP="006C1004">
      <w:r>
        <w:t>Сагыну [Ноталар] : җырлар, шигырьләр / Н. Гыйлметдинова; [мөх-ре һ. кереш сүз авт. М. Сафин]. - Алабуга, 2011. - 23, [1] б. : нот., портр. б-н : 30,00</w:t>
      </w:r>
    </w:p>
    <w:p w:rsidR="006C1004" w:rsidRDefault="006C1004" w:rsidP="006C1004">
      <w:r>
        <w:t xml:space="preserve">    Оглавление: </w:t>
      </w:r>
      <w:hyperlink r:id="rId186" w:history="1">
        <w:r w:rsidR="00A107E7" w:rsidRPr="00181189">
          <w:rPr>
            <w:rStyle w:val="a8"/>
          </w:rPr>
          <w:t>http://kitap.tatar.ru/ogl/nlrt/nbrt_obr_2099009.pdf</w:t>
        </w:r>
      </w:hyperlink>
    </w:p>
    <w:p w:rsidR="00A107E7" w:rsidRDefault="00A107E7" w:rsidP="006C1004"/>
    <w:p w:rsidR="006C1004" w:rsidRDefault="006C1004" w:rsidP="006C1004"/>
    <w:p w:rsidR="006C1004" w:rsidRDefault="006C1004" w:rsidP="006C1004">
      <w:r>
        <w:t>193. 85.16;   Н17</w:t>
      </w:r>
    </w:p>
    <w:p w:rsidR="006C1004" w:rsidRDefault="006C1004" w:rsidP="006C1004">
      <w:r>
        <w:t xml:space="preserve">    1751141-Л - оис</w:t>
      </w:r>
    </w:p>
    <w:p w:rsidR="006C1004" w:rsidRDefault="006C1004" w:rsidP="006C1004">
      <w:r>
        <w:t xml:space="preserve">    Надар</w:t>
      </w:r>
    </w:p>
    <w:p w:rsidR="006C1004" w:rsidRDefault="006C1004" w:rsidP="006C1004">
      <w:r>
        <w:t>Когда я был фотографом /  Надар; [пер. с фр. Марина Михайлова]. - Санкт-Петербург : Клаудберри, 2019. - 413, [2] с. : ил., порт. - (Programme A. Pouchkine). - (Независимый альянс). - На обл. в подзагл.: Размышления главного фотографа XIX века. - Пер. изд.: Quand j'etai photographe / Nadar.- Paris, 1900. - ISBN 978-5-903974-15-3 : 741,00</w:t>
      </w:r>
    </w:p>
    <w:p w:rsidR="006C1004" w:rsidRDefault="006C1004" w:rsidP="006C1004">
      <w:r>
        <w:t xml:space="preserve">    Оглавление: </w:t>
      </w:r>
      <w:hyperlink r:id="rId187" w:history="1">
        <w:r w:rsidR="00A107E7" w:rsidRPr="00181189">
          <w:rPr>
            <w:rStyle w:val="a8"/>
          </w:rPr>
          <w:t>http://kitap.tatar.ru/ogl/nlrt/nbrt_obr_2399305.pdf</w:t>
        </w:r>
      </w:hyperlink>
    </w:p>
    <w:p w:rsidR="00A107E7" w:rsidRDefault="00A107E7" w:rsidP="006C1004"/>
    <w:p w:rsidR="006C1004" w:rsidRDefault="006C1004" w:rsidP="006C1004"/>
    <w:p w:rsidR="006C1004" w:rsidRDefault="006C1004" w:rsidP="006C1004">
      <w:r>
        <w:lastRenderedPageBreak/>
        <w:t>194. 85.10;   Х98</w:t>
      </w:r>
    </w:p>
    <w:p w:rsidR="006C1004" w:rsidRDefault="006C1004" w:rsidP="006C1004">
      <w:r>
        <w:t xml:space="preserve">    1755324-Л - оис</w:t>
      </w:r>
    </w:p>
    <w:p w:rsidR="006C1004" w:rsidRDefault="006C1004" w:rsidP="006C1004">
      <w:r>
        <w:t xml:space="preserve">    Хук, Филип</w:t>
      </w:r>
    </w:p>
    <w:p w:rsidR="006C1004" w:rsidRDefault="006C1004" w:rsidP="006C1004">
      <w:r>
        <w:t>Галерея аферистов : история искусства и тех, кто его продает / Филип Хук; [пер. с англ. В. Ахтырской]. - Санкт-Петербург : Азбука : Азбука-Аттикус, 2018. - 445, [1] c. : ил., портр. - (Азбука-классика). - Библиогр.: с. 419-428. - Указ. имен в конце кн.. - ISBN 978-5-389-12828-6 : 693,00</w:t>
      </w:r>
    </w:p>
    <w:p w:rsidR="006C1004" w:rsidRDefault="006C1004" w:rsidP="006C1004">
      <w:r>
        <w:t xml:space="preserve">    Оглавление: </w:t>
      </w:r>
      <w:hyperlink r:id="rId188" w:history="1">
        <w:r w:rsidR="00A107E7" w:rsidRPr="00181189">
          <w:rPr>
            <w:rStyle w:val="a8"/>
          </w:rPr>
          <w:t>http://kitap.tatar.ru/ogl/nlrt/nbrt_obr_2409320.pdf</w:t>
        </w:r>
      </w:hyperlink>
    </w:p>
    <w:p w:rsidR="00A107E7" w:rsidRDefault="00A107E7" w:rsidP="006C1004"/>
    <w:p w:rsidR="006C1004" w:rsidRDefault="006C1004" w:rsidP="006C1004"/>
    <w:p w:rsidR="00DA5B60" w:rsidRDefault="00DA5B60" w:rsidP="006C1004"/>
    <w:p w:rsidR="00DA5B60" w:rsidRDefault="00DA5B60" w:rsidP="00DA5B60">
      <w:pPr>
        <w:pStyle w:val="1"/>
      </w:pPr>
      <w:bookmarkStart w:id="21" w:name="_Toc14433648"/>
      <w:r>
        <w:t>Религия. Мистика. Свободомыслие. (ББК 86)</w:t>
      </w:r>
      <w:bookmarkEnd w:id="21"/>
    </w:p>
    <w:p w:rsidR="00DA5B60" w:rsidRDefault="00DA5B60" w:rsidP="00DA5B60">
      <w:pPr>
        <w:pStyle w:val="1"/>
      </w:pPr>
    </w:p>
    <w:p w:rsidR="00DA5B60" w:rsidRDefault="00DA5B60" w:rsidP="00DA5B60">
      <w:r>
        <w:t>195. 86.37;   Б59</w:t>
      </w:r>
    </w:p>
    <w:p w:rsidR="00DA5B60" w:rsidRDefault="00DA5B60" w:rsidP="00DA5B60">
      <w:r>
        <w:t xml:space="preserve">    1754121-Л - чз2; 1754122-Л - кх; 1754123-Л - кх</w:t>
      </w:r>
    </w:p>
    <w:p w:rsidR="00DA5B60" w:rsidRDefault="00DA5B60" w:rsidP="00DA5B60">
      <w:r>
        <w:t xml:space="preserve">    Библия и Коран: параллельные места / [сост.: М. Беерле-Моор , А. Десницкий , К. Казенин , Т. Майская]. - Москва : Институт перевода Библии : Гранат, 2018. - 221, [1] с. - Указ. цитат из Библии и Корана: с. 211- 219. - Сост. указаны на обороте тит. л.. - ISBN 978-5-93943-180-4. - ISBN 978-5-90645-629-8 (Гранат) : 98,00</w:t>
      </w:r>
    </w:p>
    <w:p w:rsidR="00DA5B60" w:rsidRDefault="00DA5B60" w:rsidP="00DA5B60">
      <w:r>
        <w:t xml:space="preserve">    Оглавление: </w:t>
      </w:r>
      <w:hyperlink r:id="rId189" w:history="1">
        <w:r w:rsidR="00C85B6C" w:rsidRPr="00181189">
          <w:rPr>
            <w:rStyle w:val="a8"/>
          </w:rPr>
          <w:t>http://kitap.tatar.ru/ogl/nlrt/nbrt_obr_2402855.pdf</w:t>
        </w:r>
      </w:hyperlink>
    </w:p>
    <w:p w:rsidR="00C85B6C" w:rsidRDefault="00C85B6C" w:rsidP="00DA5B60"/>
    <w:p w:rsidR="00DA5B60" w:rsidRDefault="00DA5B60" w:rsidP="00DA5B60"/>
    <w:p w:rsidR="00DA5B60" w:rsidRDefault="00DA5B60" w:rsidP="00DA5B60">
      <w:r>
        <w:t>196. К  86.37;   А47</w:t>
      </w:r>
    </w:p>
    <w:p w:rsidR="00DA5B60" w:rsidRDefault="00DA5B60" w:rsidP="00DA5B60">
      <w:r>
        <w:t xml:space="preserve">    1753925-Л - нк; 1753926-Л - нк</w:t>
      </w:r>
    </w:p>
    <w:p w:rsidR="00DA5B60" w:rsidRDefault="00DA5B60" w:rsidP="00DA5B60">
      <w:r>
        <w:t xml:space="preserve">    Алексеев И. Е. Очерки по истории Казанского Богородицкого монастыря и Казанской иконы Божией Матери / И. Е. Алексеев. - Казань, 2018-(ООО ПК "Астор и Я"). - (Русское присутствие).. - Вып. 1. - 2018. - 319 c. : ил. - (Русское присутствие). - Библиогр. в конце ст. и подстроч. примеч. : 250,00</w:t>
      </w:r>
    </w:p>
    <w:p w:rsidR="00DA5B60" w:rsidRDefault="00DA5B60" w:rsidP="00DA5B60">
      <w:r>
        <w:t xml:space="preserve">    Оглавление: </w:t>
      </w:r>
      <w:hyperlink r:id="rId190" w:history="1">
        <w:r w:rsidR="00C85B6C" w:rsidRPr="00181189">
          <w:rPr>
            <w:rStyle w:val="a8"/>
          </w:rPr>
          <w:t>http://kitap.tatar.ru/ogl/nlrt/nbrt_obr_2350203.pdf</w:t>
        </w:r>
      </w:hyperlink>
    </w:p>
    <w:p w:rsidR="00C85B6C" w:rsidRDefault="00C85B6C" w:rsidP="00DA5B60"/>
    <w:p w:rsidR="00DA5B60" w:rsidRDefault="00DA5B60" w:rsidP="00DA5B60"/>
    <w:p w:rsidR="00DA5B60" w:rsidRDefault="00DA5B60" w:rsidP="00DA5B60">
      <w:r>
        <w:t>197. 86.38;   Г20</w:t>
      </w:r>
    </w:p>
    <w:p w:rsidR="00DA5B60" w:rsidRDefault="00DA5B60" w:rsidP="00DA5B60">
      <w:r>
        <w:t xml:space="preserve">    1755056-Ф - рф; 1755057-Ф - кх; 1755058-Ф - кх</w:t>
      </w:r>
    </w:p>
    <w:p w:rsidR="00DA5B60" w:rsidRDefault="00DA5B60" w:rsidP="00DA5B60">
      <w:r>
        <w:t xml:space="preserve">    Гараева А. Н. Тафсир Корана детям / А. Н. Гараева. - Казань : Мама Мусульманка, 2019. - ISBN 978-5-6042738-0-7. - Т. 1 / [ред.: Н. И. Халиуллина, А. К. Абдуллин] - 209, [4] с. : ил.. - ISBN 978-5-6042738-0-7 : 400,00</w:t>
      </w:r>
    </w:p>
    <w:p w:rsidR="00DA5B60" w:rsidRDefault="00DA5B60" w:rsidP="00DA5B60">
      <w:r>
        <w:t xml:space="preserve">    Оглавление: </w:t>
      </w:r>
      <w:hyperlink r:id="rId191" w:history="1">
        <w:r w:rsidR="00C85B6C" w:rsidRPr="00181189">
          <w:rPr>
            <w:rStyle w:val="a8"/>
          </w:rPr>
          <w:t>http://kitap.tatar.ru/ogl/nlrt/nbrt_obr_2406450.pdf</w:t>
        </w:r>
      </w:hyperlink>
    </w:p>
    <w:p w:rsidR="00C85B6C" w:rsidRDefault="00C85B6C" w:rsidP="00DA5B60"/>
    <w:p w:rsidR="00DA5B60" w:rsidRDefault="00DA5B60" w:rsidP="00DA5B60"/>
    <w:p w:rsidR="00DA5B60" w:rsidRDefault="00DA5B60" w:rsidP="00DA5B60">
      <w:r>
        <w:t>198. 86.38;   М17</w:t>
      </w:r>
    </w:p>
    <w:p w:rsidR="00DA5B60" w:rsidRDefault="00DA5B60" w:rsidP="00DA5B60">
      <w:r>
        <w:t xml:space="preserve">    1755208-Л - нк</w:t>
      </w:r>
    </w:p>
    <w:p w:rsidR="00DA5B60" w:rsidRDefault="00DA5B60" w:rsidP="00DA5B60">
      <w:r>
        <w:t xml:space="preserve">    Максуди, Ахмад Хади</w:t>
      </w:r>
    </w:p>
    <w:p w:rsidR="00DA5B60" w:rsidRDefault="00DA5B60" w:rsidP="00DA5B60">
      <w:r>
        <w:t>Введение в практику ислама. Гыйбадате исламия / Ахмад Хади Максуди. - [Репринт. изд. 20 августа 1901 года]. - Санкт-Петербург : Диля, 2008. - 112 с. - Тит. л. на рус., араб., текст на татар. с араб. графикой. - Содерж.: Вероисповедение; Омовение; Намаз; Пост; Закят и др.. - ISBN 978-5-88503-712-9 : 162,00</w:t>
      </w:r>
    </w:p>
    <w:p w:rsidR="00DA5B60" w:rsidRDefault="00DA5B60" w:rsidP="00DA5B60"/>
    <w:p w:rsidR="00DA5B60" w:rsidRDefault="00DA5B60" w:rsidP="00DA5B60">
      <w:r>
        <w:t>199. 86.38;   Х16</w:t>
      </w:r>
    </w:p>
    <w:p w:rsidR="00DA5B60" w:rsidRDefault="00DA5B60" w:rsidP="00DA5B60">
      <w:r>
        <w:t xml:space="preserve">    1755053-Л - рф; 1755054-Л - кх; 1755055-Л - кх</w:t>
      </w:r>
    </w:p>
    <w:p w:rsidR="00DA5B60" w:rsidRDefault="00DA5B60" w:rsidP="00DA5B60">
      <w:r>
        <w:lastRenderedPageBreak/>
        <w:t xml:space="preserve">    Хаккы Бурсави, Исмаиль</w:t>
      </w:r>
    </w:p>
    <w:p w:rsidR="00DA5B60" w:rsidRDefault="00DA5B60" w:rsidP="00DA5B60">
      <w:r>
        <w:t>Рухуль Баян : рассказы и назидания / Исмаиль Хаккы Бурсави. - Казань : Издательский дом "Хузур", 2019. - 319 с.. - ISBN 978-5-6041838-4-7 : 200,00</w:t>
      </w:r>
    </w:p>
    <w:p w:rsidR="00DA5B60" w:rsidRDefault="00DA5B60" w:rsidP="00DA5B60">
      <w:r>
        <w:t xml:space="preserve">    Оглавление: </w:t>
      </w:r>
      <w:hyperlink r:id="rId192" w:history="1">
        <w:r w:rsidR="00C85B6C" w:rsidRPr="00181189">
          <w:rPr>
            <w:rStyle w:val="a8"/>
          </w:rPr>
          <w:t>http://kitap.tatar.ru/ogl/nlrt/nbrt_obr_2406440.pdf</w:t>
        </w:r>
      </w:hyperlink>
    </w:p>
    <w:p w:rsidR="00C85B6C" w:rsidRDefault="00C85B6C" w:rsidP="00DA5B60"/>
    <w:p w:rsidR="00DA5B60" w:rsidRDefault="00DA5B60" w:rsidP="00DA5B60"/>
    <w:p w:rsidR="00DA5B60" w:rsidRDefault="00DA5B60" w:rsidP="00DA5B60">
      <w:r>
        <w:t>200. 86.38;   Ә 27</w:t>
      </w:r>
    </w:p>
    <w:p w:rsidR="00DA5B60" w:rsidRDefault="00DA5B60" w:rsidP="00DA5B60">
      <w:r>
        <w:t xml:space="preserve">    1753544-Т - нк; 1753545-Т - нк; 1753546-Т - нк</w:t>
      </w:r>
    </w:p>
    <w:p w:rsidR="00DA5B60" w:rsidRDefault="00DA5B60" w:rsidP="00DA5B60">
      <w:r>
        <w:t xml:space="preserve">    Әдһәмов, Рамил</w:t>
      </w:r>
    </w:p>
    <w:p w:rsidR="00DA5B60" w:rsidRDefault="00DA5B60" w:rsidP="00DA5B60">
      <w:r>
        <w:t>Гакыйдә : (иман нигезләре) : уку әсбабы / Рамил Әдһәмов. - Казан : Издательский дом "Хузур", 2017. - 158 б. - Библиогр. бүл. эчендә бирелгән. - ISBN 978-5-85247-627-2 : 100,00</w:t>
      </w:r>
    </w:p>
    <w:p w:rsidR="00DA5B60" w:rsidRDefault="00DA5B60" w:rsidP="00DA5B60">
      <w:r>
        <w:t xml:space="preserve">    Оглавление: </w:t>
      </w:r>
      <w:hyperlink r:id="rId193" w:history="1">
        <w:r w:rsidR="00C85B6C" w:rsidRPr="00181189">
          <w:rPr>
            <w:rStyle w:val="a8"/>
          </w:rPr>
          <w:t>http://kitap.tatar.ru/ogl/nlrt/nbrt_obr_2394189.pdf</w:t>
        </w:r>
      </w:hyperlink>
    </w:p>
    <w:p w:rsidR="00C85B6C" w:rsidRDefault="00C85B6C" w:rsidP="00DA5B60"/>
    <w:p w:rsidR="00DA5B60" w:rsidRDefault="00DA5B60" w:rsidP="00DA5B60"/>
    <w:p w:rsidR="00DA5B60" w:rsidRDefault="00DA5B60" w:rsidP="00DA5B60">
      <w:r>
        <w:t>201. 86.38;   М92</w:t>
      </w:r>
    </w:p>
    <w:p w:rsidR="00DA5B60" w:rsidRDefault="00DA5B60" w:rsidP="00DA5B60">
      <w:r>
        <w:t xml:space="preserve">    1755043-Л - ио; 1755044-Л - ио; 1755045-Л - ио</w:t>
      </w:r>
    </w:p>
    <w:p w:rsidR="00DA5B60" w:rsidRDefault="00DA5B60" w:rsidP="00DA5B60">
      <w:r>
        <w:t xml:space="preserve">    أبو الحسين أحمد بن محمد البغدادي القدوري</w:t>
      </w:r>
    </w:p>
    <w:p w:rsidR="00DA5B60" w:rsidRDefault="00DA5B60" w:rsidP="00DA5B60">
      <w:r>
        <w:t>محتصر القدوري = Мухтасар аль-Кудури / أبو الحسين أحمد بن محمد البغدادي القدوري. - Казань : Издательство "Хузур-Спокойствие", 2013. - 400 с. - На араб. яз. : 200,00</w:t>
      </w:r>
    </w:p>
    <w:p w:rsidR="00DA5B60" w:rsidRDefault="00DA5B60" w:rsidP="00DA5B60">
      <w:r>
        <w:t xml:space="preserve">    Оглавление: </w:t>
      </w:r>
      <w:hyperlink r:id="rId194" w:history="1">
        <w:r w:rsidR="00A107E7" w:rsidRPr="00181189">
          <w:rPr>
            <w:rStyle w:val="a8"/>
          </w:rPr>
          <w:t>http://kitap.tatar.ru/ogl/nlrt/nbrt_obr_2405968.pdf</w:t>
        </w:r>
      </w:hyperlink>
    </w:p>
    <w:p w:rsidR="00A107E7" w:rsidRDefault="00A107E7" w:rsidP="00DA5B60"/>
    <w:p w:rsidR="00DA5B60" w:rsidRDefault="00DA5B60" w:rsidP="00DA5B60"/>
    <w:p w:rsidR="00DA5B60" w:rsidRDefault="00DA5B60" w:rsidP="00DA5B60">
      <w:r>
        <w:t>202. 86.38;   М25</w:t>
      </w:r>
    </w:p>
    <w:p w:rsidR="00DA5B60" w:rsidRDefault="00DA5B60" w:rsidP="00DA5B60">
      <w:r>
        <w:t xml:space="preserve">    1755037-Л - ио; 1755038-Л - ио; 1755039-Л - ио</w:t>
      </w:r>
    </w:p>
    <w:p w:rsidR="00DA5B60" w:rsidRDefault="00DA5B60" w:rsidP="00DA5B60">
      <w:r>
        <w:t xml:space="preserve">    شهاب الدين المرجاني</w:t>
      </w:r>
    </w:p>
    <w:p w:rsidR="00DA5B60" w:rsidRDefault="00DA5B60" w:rsidP="00DA5B60">
      <w:r>
        <w:t>ناظورة الحق = Высматривание истины, доказывающей обязательность ночной молитвы, даже если не исчезают сумерки : في فرضية العشاء و إن لم يغب الشفق / شهاب الدين المرجاني. - Казань : Издательский дом "Хузур", [20--?]. - 336 с. - فهرس المحتويات: ص. 332-335. - На араб. яз. : 300,00</w:t>
      </w:r>
    </w:p>
    <w:p w:rsidR="00DA5B60" w:rsidRDefault="00DA5B60" w:rsidP="00DA5B60">
      <w:r>
        <w:t xml:space="preserve">    Оглавление: </w:t>
      </w:r>
      <w:hyperlink r:id="rId195" w:history="1">
        <w:r w:rsidR="00A107E7" w:rsidRPr="00181189">
          <w:rPr>
            <w:rStyle w:val="a8"/>
          </w:rPr>
          <w:t>http://kitap.tatar.ru/ogl/nlrt/nbrt_obr_2406027.pdf</w:t>
        </w:r>
      </w:hyperlink>
    </w:p>
    <w:p w:rsidR="00A107E7" w:rsidRDefault="00A107E7" w:rsidP="00DA5B60"/>
    <w:p w:rsidR="00DA5B60" w:rsidRDefault="00DA5B60" w:rsidP="00DA5B60"/>
    <w:p w:rsidR="00563770" w:rsidRDefault="00563770" w:rsidP="00DA5B60"/>
    <w:p w:rsidR="00563770" w:rsidRDefault="00563770" w:rsidP="00563770">
      <w:pPr>
        <w:pStyle w:val="1"/>
      </w:pPr>
      <w:bookmarkStart w:id="22" w:name="_Toc14433649"/>
      <w:r>
        <w:t>Философские науки. (ББК 87)</w:t>
      </w:r>
      <w:bookmarkEnd w:id="22"/>
    </w:p>
    <w:p w:rsidR="00563770" w:rsidRDefault="00563770" w:rsidP="00563770">
      <w:pPr>
        <w:pStyle w:val="1"/>
      </w:pPr>
    </w:p>
    <w:p w:rsidR="00563770" w:rsidRDefault="00563770" w:rsidP="00563770">
      <w:r>
        <w:t>203. 87.3(4);   М27</w:t>
      </w:r>
    </w:p>
    <w:p w:rsidR="00563770" w:rsidRDefault="00563770" w:rsidP="00563770">
      <w:r>
        <w:t xml:space="preserve">    1754220-Л - кх</w:t>
      </w:r>
    </w:p>
    <w:p w:rsidR="00563770" w:rsidRDefault="00563770" w:rsidP="00563770">
      <w:r>
        <w:t xml:space="preserve">    Карл Маркс, 1818-2018 : к 200-летию со дня рождения : из коллекций РГАСПИ по истории марксизма / Федеральное архивное агентство ; Рос. гос. архив социально-политической истории ; Рос. историческое общ-во ; [отв. ред. А. К. Сорокин]. - Москва : Научно-политическая книга, 2018. - 151, [1] с. : ил., цв. ил., портр., факс.. - ISBN 978-5-906594-18-1 : 1404,04</w:t>
      </w:r>
    </w:p>
    <w:p w:rsidR="00563770" w:rsidRDefault="00563770" w:rsidP="00563770">
      <w:r>
        <w:t xml:space="preserve">    Оглавление: </w:t>
      </w:r>
      <w:hyperlink r:id="rId196" w:history="1">
        <w:r w:rsidR="00A107E7" w:rsidRPr="00181189">
          <w:rPr>
            <w:rStyle w:val="a8"/>
          </w:rPr>
          <w:t>http://kitap.tatar.ru/ogl/nlrt/nbrt_obr_2407625.pdf</w:t>
        </w:r>
      </w:hyperlink>
    </w:p>
    <w:p w:rsidR="00A107E7" w:rsidRDefault="00A107E7" w:rsidP="00563770"/>
    <w:p w:rsidR="00563770" w:rsidRDefault="00563770" w:rsidP="00563770"/>
    <w:p w:rsidR="00563770" w:rsidRDefault="00563770" w:rsidP="00563770">
      <w:r>
        <w:t>204. 87.3(0)6;   Т33</w:t>
      </w:r>
    </w:p>
    <w:p w:rsidR="00563770" w:rsidRDefault="00563770" w:rsidP="00563770">
      <w:r>
        <w:t xml:space="preserve">    1754087-Л - кх</w:t>
      </w:r>
    </w:p>
    <w:p w:rsidR="00563770" w:rsidRDefault="00563770" w:rsidP="00563770">
      <w:r>
        <w:t xml:space="preserve">    Теории всего на свете / Нассим Талеб, Джаред Даймонд, Ричард Докинз, Фримен Дайсон [и др.]; под ред. Джона Брокмана ; [пер. с англ. Николая Майсуряна и Алексея </w:t>
      </w:r>
      <w:r>
        <w:lastRenderedPageBreak/>
        <w:t>Капанадзе]. - 3-е изд. - Москва : Лаборатория знаний, 2019. - 400 с. : ил. - (Universum : серия основана в 2013 г.). - Библиогр. в подстроч. примеч. - Загл. ориг.: This explains everything. - ISBN 978-5-00101-088-3 : 612,30</w:t>
      </w:r>
    </w:p>
    <w:p w:rsidR="00563770" w:rsidRDefault="00563770" w:rsidP="00563770">
      <w:r>
        <w:t xml:space="preserve">    Оглавление: </w:t>
      </w:r>
      <w:hyperlink r:id="rId197" w:history="1">
        <w:r w:rsidR="00A107E7" w:rsidRPr="00181189">
          <w:rPr>
            <w:rStyle w:val="a8"/>
          </w:rPr>
          <w:t>http://kitap.tatar.ru/ogl/nlrt/nbrt_obr_2402369.pdf</w:t>
        </w:r>
      </w:hyperlink>
    </w:p>
    <w:p w:rsidR="00A107E7" w:rsidRDefault="00A107E7" w:rsidP="00563770"/>
    <w:p w:rsidR="00563770" w:rsidRDefault="00563770" w:rsidP="00563770"/>
    <w:p w:rsidR="00563770" w:rsidRDefault="00563770" w:rsidP="00563770">
      <w:r>
        <w:t>205. 87.8;   Б43</w:t>
      </w:r>
    </w:p>
    <w:p w:rsidR="00563770" w:rsidRDefault="00563770" w:rsidP="00563770">
      <w:r>
        <w:t xml:space="preserve">    1754234-М - кх</w:t>
      </w:r>
    </w:p>
    <w:p w:rsidR="00563770" w:rsidRDefault="00563770" w:rsidP="00563770">
      <w:r>
        <w:t xml:space="preserve">    Белый, Андрей</w:t>
      </w:r>
    </w:p>
    <w:p w:rsidR="00563770" w:rsidRDefault="00563770" w:rsidP="00563770">
      <w:r>
        <w:t>Принцип формы в эстетике : [сборник] / Андрей Белый; [сост., вступ. ст., коммент. А. В. Маркова]. - Москва : Рипол Классик, 2018. - 444, [1] с. : портр. - (Искусство и действительность).. - ISBN 978-5-386-10773-4 : 500,50</w:t>
      </w:r>
    </w:p>
    <w:p w:rsidR="00563770" w:rsidRDefault="00563770" w:rsidP="00563770">
      <w:r>
        <w:t xml:space="preserve">    Оглавление: </w:t>
      </w:r>
      <w:hyperlink r:id="rId198" w:history="1">
        <w:r w:rsidR="00A107E7" w:rsidRPr="00181189">
          <w:rPr>
            <w:rStyle w:val="a8"/>
          </w:rPr>
          <w:t>http://kitap.tatar.ru/ogl/nlrt/nbrt_obr_2407888.pdf</w:t>
        </w:r>
      </w:hyperlink>
    </w:p>
    <w:p w:rsidR="00A107E7" w:rsidRDefault="00A107E7" w:rsidP="00563770"/>
    <w:p w:rsidR="00563770" w:rsidRDefault="00563770" w:rsidP="00563770"/>
    <w:p w:rsidR="00563770" w:rsidRDefault="00563770" w:rsidP="00563770">
      <w:r>
        <w:t>206. 87;   Б53</w:t>
      </w:r>
    </w:p>
    <w:p w:rsidR="00563770" w:rsidRDefault="00563770" w:rsidP="00563770">
      <w:r>
        <w:t xml:space="preserve">    1753909-Л - кх; 1753910-Л - кх; 1753911-Л - кх</w:t>
      </w:r>
    </w:p>
    <w:p w:rsidR="00563770" w:rsidRDefault="00563770" w:rsidP="00563770">
      <w:r>
        <w:t xml:space="preserve">    Бессонова, Людмила Александровна</w:t>
      </w:r>
    </w:p>
    <w:p w:rsidR="00563770" w:rsidRDefault="00563770" w:rsidP="00563770">
      <w:r>
        <w:t>Лабиринты духовной реальности (Опыт анализа мистических переживаний) : [монография] / Л. А. Бессонова; Университет управления "ТИСБИ". - Казань : Издательский центр Университета управления "ТИСБИ", 2018. - 175 с. - Библиогр.: с. 128-140 и подстроч. примеч.. - ISBN 978-5-93593-258-9 : 100,00</w:t>
      </w:r>
    </w:p>
    <w:p w:rsidR="00563770" w:rsidRDefault="00563770" w:rsidP="00563770">
      <w:r>
        <w:t xml:space="preserve">    Оглавление: </w:t>
      </w:r>
      <w:hyperlink r:id="rId199" w:history="1">
        <w:r w:rsidR="00C85B6C" w:rsidRPr="00181189">
          <w:rPr>
            <w:rStyle w:val="a8"/>
          </w:rPr>
          <w:t>http://kitap.tatar.ru/ogl/nlrt/nbrt_obr_2401357.pdf</w:t>
        </w:r>
      </w:hyperlink>
    </w:p>
    <w:p w:rsidR="00C85B6C" w:rsidRDefault="00C85B6C" w:rsidP="00563770"/>
    <w:p w:rsidR="00563770" w:rsidRDefault="00563770" w:rsidP="00563770"/>
    <w:p w:rsidR="00563770" w:rsidRDefault="00563770" w:rsidP="00563770">
      <w:r>
        <w:t>207. 87.3(4);   Ж73</w:t>
      </w:r>
    </w:p>
    <w:p w:rsidR="00563770" w:rsidRDefault="00563770" w:rsidP="00563770">
      <w:r>
        <w:t xml:space="preserve">    1751057-Л - кх</w:t>
      </w:r>
    </w:p>
    <w:p w:rsidR="00563770" w:rsidRDefault="00563770" w:rsidP="00563770">
      <w:r>
        <w:t xml:space="preserve">    Жирар, Рене</w:t>
      </w:r>
    </w:p>
    <w:p w:rsidR="00563770" w:rsidRDefault="00563770" w:rsidP="00563770">
      <w:pPr>
        <w:rPr>
          <w:lang w:val="en-US"/>
        </w:rPr>
      </w:pPr>
      <w:r>
        <w:t>Вещи, сокрытые от создания мира / Рене Жирар при участии Жана-Мишеля Угурляна и Ги Лефора; [пер. с фр.: А. Лукьянова , О. Хмелевской]. - Москва : ББИ, 2019. - V-XIII, 318 с. - (Философия и богословие). - (Золотая серия ББИ). - Библиогр.: с. 511-518 и в подстроч. примеч. - Загл.  авт</w:t>
      </w:r>
      <w:r w:rsidRPr="00563770">
        <w:rPr>
          <w:lang w:val="en-US"/>
        </w:rPr>
        <w:t xml:space="preserve">. </w:t>
      </w:r>
      <w:r>
        <w:t>на</w:t>
      </w:r>
      <w:r w:rsidRPr="00563770">
        <w:rPr>
          <w:lang w:val="en-US"/>
        </w:rPr>
        <w:t xml:space="preserve"> </w:t>
      </w:r>
      <w:r>
        <w:t>яз</w:t>
      </w:r>
      <w:r w:rsidRPr="00563770">
        <w:rPr>
          <w:lang w:val="en-US"/>
        </w:rPr>
        <w:t xml:space="preserve">. </w:t>
      </w:r>
      <w:r>
        <w:t>ориг</w:t>
      </w:r>
      <w:r w:rsidRPr="00563770">
        <w:rPr>
          <w:lang w:val="en-US"/>
        </w:rPr>
        <w:t>.: DesChoses Cachées Depuis La Fondation du Monde / René Girard. - ISBN 978-5-89647-337-4 : 921,80</w:t>
      </w:r>
    </w:p>
    <w:p w:rsidR="00563770" w:rsidRDefault="00563770" w:rsidP="00563770">
      <w:r w:rsidRPr="00563770">
        <w:t xml:space="preserve">    Оглавление: </w:t>
      </w:r>
      <w:hyperlink r:id="rId200" w:history="1">
        <w:r w:rsidR="00C85B6C" w:rsidRPr="00181189">
          <w:rPr>
            <w:rStyle w:val="a8"/>
            <w:lang w:val="en-US"/>
          </w:rPr>
          <w:t>http</w:t>
        </w:r>
        <w:r w:rsidR="00C85B6C" w:rsidRPr="00181189">
          <w:rPr>
            <w:rStyle w:val="a8"/>
          </w:rPr>
          <w:t>://</w:t>
        </w:r>
        <w:r w:rsidR="00C85B6C" w:rsidRPr="00181189">
          <w:rPr>
            <w:rStyle w:val="a8"/>
            <w:lang w:val="en-US"/>
          </w:rPr>
          <w:t>kitap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tatar</w:t>
        </w:r>
        <w:r w:rsidR="00C85B6C" w:rsidRPr="00181189">
          <w:rPr>
            <w:rStyle w:val="a8"/>
          </w:rPr>
          <w:t>.</w:t>
        </w:r>
        <w:r w:rsidR="00C85B6C" w:rsidRPr="00181189">
          <w:rPr>
            <w:rStyle w:val="a8"/>
            <w:lang w:val="en-US"/>
          </w:rPr>
          <w:t>ru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ogl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nlrt</w:t>
        </w:r>
        <w:r w:rsidR="00C85B6C" w:rsidRPr="00181189">
          <w:rPr>
            <w:rStyle w:val="a8"/>
          </w:rPr>
          <w:t>/</w:t>
        </w:r>
        <w:r w:rsidR="00C85B6C" w:rsidRPr="00181189">
          <w:rPr>
            <w:rStyle w:val="a8"/>
            <w:lang w:val="en-US"/>
          </w:rPr>
          <w:t>nbrt</w:t>
        </w:r>
        <w:r w:rsidR="00C85B6C" w:rsidRPr="00181189">
          <w:rPr>
            <w:rStyle w:val="a8"/>
          </w:rPr>
          <w:t>_</w:t>
        </w:r>
        <w:r w:rsidR="00C85B6C" w:rsidRPr="00181189">
          <w:rPr>
            <w:rStyle w:val="a8"/>
            <w:lang w:val="en-US"/>
          </w:rPr>
          <w:t>obr</w:t>
        </w:r>
        <w:r w:rsidR="00C85B6C" w:rsidRPr="00181189">
          <w:rPr>
            <w:rStyle w:val="a8"/>
          </w:rPr>
          <w:t>_2396587.</w:t>
        </w:r>
        <w:r w:rsidR="00C85B6C" w:rsidRPr="00181189">
          <w:rPr>
            <w:rStyle w:val="a8"/>
            <w:lang w:val="en-US"/>
          </w:rPr>
          <w:t>pdf</w:t>
        </w:r>
      </w:hyperlink>
    </w:p>
    <w:p w:rsidR="00C85B6C" w:rsidRPr="00C85B6C" w:rsidRDefault="00C85B6C" w:rsidP="00563770"/>
    <w:p w:rsidR="00563770" w:rsidRPr="00563770" w:rsidRDefault="00563770" w:rsidP="00563770"/>
    <w:p w:rsidR="00563770" w:rsidRDefault="00563770" w:rsidP="00563770">
      <w:r>
        <w:t>208. 87.7;   М54</w:t>
      </w:r>
    </w:p>
    <w:p w:rsidR="00563770" w:rsidRDefault="00563770" w:rsidP="00563770">
      <w:r>
        <w:t xml:space="preserve">    1754605-Л - кх</w:t>
      </w:r>
    </w:p>
    <w:p w:rsidR="00563770" w:rsidRDefault="00563770" w:rsidP="00563770">
      <w:r>
        <w:t xml:space="preserve">    Метузал, Петр Фердинандович</w:t>
      </w:r>
    </w:p>
    <w:p w:rsidR="00563770" w:rsidRDefault="00563770" w:rsidP="00563770">
      <w:r>
        <w:t>Джентльмен. Настольная книга изящного мужчины / П. Ф. Метузал, А. Книгге. - Москва : Родина, 2018. - 430, [1] с. - (Секреты идеального мужчины).. - ISBN 978-5-907024-27-4 : 514,80</w:t>
      </w:r>
    </w:p>
    <w:p w:rsidR="00563770" w:rsidRDefault="00563770" w:rsidP="00563770">
      <w:r>
        <w:t xml:space="preserve">    Оглавление: </w:t>
      </w:r>
      <w:hyperlink r:id="rId201" w:history="1">
        <w:r w:rsidR="00C85B6C" w:rsidRPr="00181189">
          <w:rPr>
            <w:rStyle w:val="a8"/>
          </w:rPr>
          <w:t>http://kitap.tatar.ru/ogl/nlrt/nbrt_obr_2407157.pdf</w:t>
        </w:r>
      </w:hyperlink>
    </w:p>
    <w:p w:rsidR="00C85B6C" w:rsidRDefault="00C85B6C" w:rsidP="00563770"/>
    <w:p w:rsidR="00563770" w:rsidRDefault="00563770" w:rsidP="00563770"/>
    <w:p w:rsidR="00563770" w:rsidRDefault="00563770" w:rsidP="00563770">
      <w:r>
        <w:t>209. 87.3(4);   М60</w:t>
      </w:r>
    </w:p>
    <w:p w:rsidR="00563770" w:rsidRDefault="00563770" w:rsidP="00563770">
      <w:r>
        <w:t xml:space="preserve">    1754209-М - кх</w:t>
      </w:r>
    </w:p>
    <w:p w:rsidR="00563770" w:rsidRDefault="00563770" w:rsidP="00563770">
      <w:r>
        <w:t xml:space="preserve">    Милль, Джон Стюарт</w:t>
      </w:r>
    </w:p>
    <w:p w:rsidR="00563770" w:rsidRDefault="00563770" w:rsidP="00563770">
      <w:r>
        <w:t>Автобиография : [история моей жизни и убеждений] / Джон Стюарт Милль; [пер. с англ. Г. Е. Благосветлова]. - Москва : Рипол Классик, 2018. - 382, [1] с. - (Librarium).. - ISBN 978-5-386--10798-7 : 652,63</w:t>
      </w:r>
    </w:p>
    <w:p w:rsidR="00563770" w:rsidRDefault="00563770" w:rsidP="00563770">
      <w:r>
        <w:t xml:space="preserve">    Оглавление: </w:t>
      </w:r>
      <w:hyperlink r:id="rId202" w:history="1">
        <w:r w:rsidR="00C85B6C" w:rsidRPr="00181189">
          <w:rPr>
            <w:rStyle w:val="a8"/>
          </w:rPr>
          <w:t>http://kitap.tatar.ru/ogl/nlrt/nbrt_obr_2407230.pdf</w:t>
        </w:r>
      </w:hyperlink>
    </w:p>
    <w:p w:rsidR="00C85B6C" w:rsidRDefault="00C85B6C" w:rsidP="00563770"/>
    <w:p w:rsidR="00563770" w:rsidRDefault="00563770" w:rsidP="00563770"/>
    <w:p w:rsidR="00563770" w:rsidRDefault="00563770" w:rsidP="00563770">
      <w:r>
        <w:t>210. 87.3(4);   Р99</w:t>
      </w:r>
    </w:p>
    <w:p w:rsidR="00563770" w:rsidRDefault="00563770" w:rsidP="00563770">
      <w:r>
        <w:t xml:space="preserve">    1751065-Л - кх</w:t>
      </w:r>
    </w:p>
    <w:p w:rsidR="00563770" w:rsidRDefault="00563770" w:rsidP="00563770">
      <w:r>
        <w:t xml:space="preserve">    Рязанов, Давид Борисович</w:t>
      </w:r>
    </w:p>
    <w:p w:rsidR="00563770" w:rsidRDefault="00563770" w:rsidP="00563770">
      <w:r>
        <w:t>Вчитываясь в Маркса... : избранные работы по марксоведению / Д. Б. Рязанов; Федеральное архивное агентство ; Рос. гос. архив социально-политической истории ; [сост.: Л. Л. Васина , С. А. Гаврильченко , Т. Т. Гиоева]. - Москва : Росспэн : Политическая энциклопедия, 2018. - 485, [2] с. : ил., порт. - Библиогр. в примеч. в конце ст. и подстроч. примеч. - Указ. имен: с. 465-485. - К 200-летию Карла Маркса. - Памяти Д. Б. Рязанова. - ISBN 978-5-8243-2285-9 : 790,46</w:t>
      </w:r>
    </w:p>
    <w:p w:rsidR="00563770" w:rsidRDefault="00563770" w:rsidP="00563770">
      <w:r>
        <w:t xml:space="preserve">    Оглавление: </w:t>
      </w:r>
      <w:hyperlink r:id="rId203" w:history="1">
        <w:r w:rsidR="00C85B6C" w:rsidRPr="00181189">
          <w:rPr>
            <w:rStyle w:val="a8"/>
          </w:rPr>
          <w:t>http://kitap.tatar.ru/ogl/nlrt/nbrt_obr_2396749.pdf</w:t>
        </w:r>
      </w:hyperlink>
    </w:p>
    <w:p w:rsidR="00C85B6C" w:rsidRDefault="00C85B6C" w:rsidP="00563770"/>
    <w:p w:rsidR="00563770" w:rsidRDefault="00563770" w:rsidP="00563770"/>
    <w:p w:rsidR="00563770" w:rsidRDefault="00563770" w:rsidP="00563770">
      <w:r>
        <w:t>211. 87.7;   С38</w:t>
      </w:r>
    </w:p>
    <w:p w:rsidR="00563770" w:rsidRDefault="00563770" w:rsidP="00563770">
      <w:r>
        <w:t xml:space="preserve">    1754329-Л - кх</w:t>
      </w:r>
    </w:p>
    <w:p w:rsidR="00563770" w:rsidRDefault="00563770" w:rsidP="00563770">
      <w:r>
        <w:t xml:space="preserve">    Сингер, Питер</w:t>
      </w:r>
    </w:p>
    <w:p w:rsidR="00563770" w:rsidRDefault="00563770" w:rsidP="00563770">
      <w:r>
        <w:t>О вещах действительно важных : моральные вызовы двадцать первого века / Питер Сингер; [пер. с англ. Елены Фотьяновой]. - Москва : Синдбад, 2019. - 392, [7] с. : портр.. - ISBN 978-5-00131-003-7 : 603,20</w:t>
      </w:r>
    </w:p>
    <w:p w:rsidR="00563770" w:rsidRDefault="00563770" w:rsidP="00563770">
      <w:r>
        <w:t xml:space="preserve">    Оглавление: </w:t>
      </w:r>
      <w:hyperlink r:id="rId204" w:history="1">
        <w:r w:rsidR="00A107E7" w:rsidRPr="00181189">
          <w:rPr>
            <w:rStyle w:val="a8"/>
          </w:rPr>
          <w:t>http://kitap.tatar.ru/ogl/nlrt/nbrt_obr_2409437.pdf</w:t>
        </w:r>
      </w:hyperlink>
    </w:p>
    <w:p w:rsidR="00A107E7" w:rsidRDefault="00A107E7" w:rsidP="00563770"/>
    <w:p w:rsidR="00563770" w:rsidRDefault="00563770" w:rsidP="00563770"/>
    <w:p w:rsidR="00563770" w:rsidRDefault="00563770" w:rsidP="00563770">
      <w:r>
        <w:t>212. 87.6;   Т89</w:t>
      </w:r>
    </w:p>
    <w:p w:rsidR="00563770" w:rsidRDefault="00563770" w:rsidP="00563770">
      <w:r>
        <w:t xml:space="preserve">    1754097-Ф - кх</w:t>
      </w:r>
    </w:p>
    <w:p w:rsidR="00563770" w:rsidRDefault="00563770" w:rsidP="00563770">
      <w:r>
        <w:t xml:space="preserve">    Турчин, Алексей Валерьевич</w:t>
      </w:r>
    </w:p>
    <w:p w:rsidR="00563770" w:rsidRDefault="00563770" w:rsidP="00563770">
      <w:r>
        <w:t>Футурология : XXI век: бессмертие или глобальная катастрофа? / Алексей Турчин и Михаил Батин. - Москва : БИНОМ. Лаборатория знаний, 2019. - 263 с., [12] л. фотоил. : ил., цв. ил., портр. - Библиогр.: с. 259-263. - ISBN 978-5-9963-1019-7 : 643,50</w:t>
      </w:r>
    </w:p>
    <w:p w:rsidR="00563770" w:rsidRDefault="00563770" w:rsidP="00563770">
      <w:r>
        <w:t xml:space="preserve">    Оглавление: </w:t>
      </w:r>
      <w:hyperlink r:id="rId205" w:history="1">
        <w:r w:rsidR="00A107E7" w:rsidRPr="00181189">
          <w:rPr>
            <w:rStyle w:val="a8"/>
          </w:rPr>
          <w:t>http://kitap.tatar.ru/ogl/nlrt/nbrt_obr_2402502.pdf</w:t>
        </w:r>
      </w:hyperlink>
    </w:p>
    <w:p w:rsidR="00A107E7" w:rsidRDefault="00A107E7" w:rsidP="00563770"/>
    <w:p w:rsidR="00563770" w:rsidRDefault="00563770" w:rsidP="00563770"/>
    <w:p w:rsidR="003F5188" w:rsidRDefault="003F5188" w:rsidP="00563770"/>
    <w:p w:rsidR="003F5188" w:rsidRDefault="003F5188" w:rsidP="003F5188">
      <w:pPr>
        <w:pStyle w:val="1"/>
      </w:pPr>
      <w:bookmarkStart w:id="23" w:name="_Toc14433650"/>
      <w:r>
        <w:t>Психология. (ББК 88)</w:t>
      </w:r>
      <w:bookmarkEnd w:id="23"/>
    </w:p>
    <w:p w:rsidR="003F5188" w:rsidRDefault="003F5188" w:rsidP="003F5188">
      <w:pPr>
        <w:pStyle w:val="1"/>
      </w:pPr>
    </w:p>
    <w:p w:rsidR="003F5188" w:rsidRDefault="003F5188" w:rsidP="003F5188">
      <w:r>
        <w:t>213. 88.9;   К93</w:t>
      </w:r>
    </w:p>
    <w:p w:rsidR="003F5188" w:rsidRDefault="003F5188" w:rsidP="003F5188">
      <w:r>
        <w:t xml:space="preserve">    1754438-Л - кх</w:t>
      </w:r>
    </w:p>
    <w:p w:rsidR="003F5188" w:rsidRDefault="003F5188" w:rsidP="003F5188">
      <w:r>
        <w:t xml:space="preserve">    Куриный бульон для души. Создай себя заново : 101 вдохновляющая история о фитнесе, правильном питании и работе над собой / Джек Кэнфилд [и др.]; [пер. с англ. И. Крейниной]. - Москва : Бомбора™ : Эксмо, 2019. - 467 с. - (Куриный бульон для души). - Загл и авт. на яз. ориг.: Chicken soup for the soul / Jack Canfiel [et al.]. - ISBN 978-5-04-093057-9 : 270,40</w:t>
      </w:r>
    </w:p>
    <w:p w:rsidR="003F5188" w:rsidRDefault="003F5188" w:rsidP="003F5188">
      <w:r>
        <w:t xml:space="preserve">    Оглавление: </w:t>
      </w:r>
      <w:hyperlink r:id="rId206" w:history="1">
        <w:r w:rsidR="00A107E7" w:rsidRPr="00181189">
          <w:rPr>
            <w:rStyle w:val="a8"/>
          </w:rPr>
          <w:t>http://kitap.tatar.ru/ogl/nlrt/nbrt_obr_2414460.pdf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214. 88;   Б93</w:t>
      </w:r>
    </w:p>
    <w:p w:rsidR="003F5188" w:rsidRDefault="003F5188" w:rsidP="003F5188">
      <w:r>
        <w:t xml:space="preserve">    1751104-Л - кх</w:t>
      </w:r>
    </w:p>
    <w:p w:rsidR="003F5188" w:rsidRDefault="003F5188" w:rsidP="003F5188">
      <w:r>
        <w:t xml:space="preserve">    Бут Свини, Линда</w:t>
      </w:r>
    </w:p>
    <w:p w:rsidR="003F5188" w:rsidRDefault="003F5188" w:rsidP="003F5188">
      <w:pPr>
        <w:rPr>
          <w:lang w:val="en-US"/>
        </w:rPr>
      </w:pPr>
      <w:r>
        <w:lastRenderedPageBreak/>
        <w:t>Игры для развития системного мышления / Л. Бут Свини, Д. Медоуз; пер. с англ. к. э. н. Е. С. Оганесян ; под ред. члена-корресп. РАН, д. х. н., проф. Н. П. Тарасовой. - Москва : БИНОМ. Лаборатория</w:t>
      </w:r>
      <w:r w:rsidRPr="003F5188">
        <w:rPr>
          <w:lang w:val="en-US"/>
        </w:rPr>
        <w:t xml:space="preserve"> </w:t>
      </w:r>
      <w:r>
        <w:t>знаний</w:t>
      </w:r>
      <w:r w:rsidRPr="003F5188">
        <w:rPr>
          <w:lang w:val="en-US"/>
        </w:rPr>
        <w:t xml:space="preserve">, 2014. - 302 </w:t>
      </w:r>
      <w:r>
        <w:t>с</w:t>
      </w:r>
      <w:r w:rsidRPr="003F5188">
        <w:rPr>
          <w:lang w:val="en-US"/>
        </w:rPr>
        <w:t xml:space="preserve">. : </w:t>
      </w:r>
      <w:r>
        <w:t>ил</w:t>
      </w:r>
      <w:r w:rsidRPr="003F5188">
        <w:rPr>
          <w:lang w:val="en-US"/>
        </w:rPr>
        <w:t xml:space="preserve">. - </w:t>
      </w:r>
      <w:r>
        <w:t>Загл</w:t>
      </w:r>
      <w:r w:rsidRPr="003F5188">
        <w:rPr>
          <w:lang w:val="en-US"/>
        </w:rPr>
        <w:t xml:space="preserve">. </w:t>
      </w:r>
      <w:r>
        <w:t>и</w:t>
      </w:r>
      <w:r w:rsidRPr="003F5188">
        <w:rPr>
          <w:lang w:val="en-US"/>
        </w:rPr>
        <w:t xml:space="preserve"> </w:t>
      </w:r>
      <w:r>
        <w:t>авт</w:t>
      </w:r>
      <w:r w:rsidRPr="003F5188">
        <w:rPr>
          <w:lang w:val="en-US"/>
        </w:rPr>
        <w:t xml:space="preserve">. </w:t>
      </w:r>
      <w:r>
        <w:t>на</w:t>
      </w:r>
      <w:r w:rsidRPr="003F5188">
        <w:rPr>
          <w:lang w:val="en-US"/>
        </w:rPr>
        <w:t xml:space="preserve"> </w:t>
      </w:r>
      <w:r>
        <w:t>яз</w:t>
      </w:r>
      <w:r w:rsidRPr="003F5188">
        <w:rPr>
          <w:lang w:val="en-US"/>
        </w:rPr>
        <w:t xml:space="preserve">. </w:t>
      </w:r>
      <w:r>
        <w:t>ориг</w:t>
      </w:r>
      <w:r w:rsidRPr="003F5188">
        <w:rPr>
          <w:lang w:val="en-US"/>
        </w:rPr>
        <w:t>.: The systems thinking play book / Linda Booth Sweeney &amp; Dennis Meadows. - ISBN 978-5-9963-0832-3 : 466,70</w:t>
      </w:r>
    </w:p>
    <w:p w:rsidR="003F5188" w:rsidRDefault="003F5188" w:rsidP="003F5188">
      <w:r w:rsidRPr="003F5188">
        <w:t xml:space="preserve">    Оглавление: </w:t>
      </w:r>
      <w:hyperlink r:id="rId207" w:history="1">
        <w:r w:rsidR="00A107E7" w:rsidRPr="00181189">
          <w:rPr>
            <w:rStyle w:val="a8"/>
            <w:lang w:val="en-US"/>
          </w:rPr>
          <w:t>http</w:t>
        </w:r>
        <w:r w:rsidR="00A107E7" w:rsidRPr="00181189">
          <w:rPr>
            <w:rStyle w:val="a8"/>
          </w:rPr>
          <w:t>://</w:t>
        </w:r>
        <w:r w:rsidR="00A107E7" w:rsidRPr="00181189">
          <w:rPr>
            <w:rStyle w:val="a8"/>
            <w:lang w:val="en-US"/>
          </w:rPr>
          <w:t>kitap</w:t>
        </w:r>
        <w:r w:rsidR="00A107E7" w:rsidRPr="00181189">
          <w:rPr>
            <w:rStyle w:val="a8"/>
          </w:rPr>
          <w:t>.</w:t>
        </w:r>
        <w:r w:rsidR="00A107E7" w:rsidRPr="00181189">
          <w:rPr>
            <w:rStyle w:val="a8"/>
            <w:lang w:val="en-US"/>
          </w:rPr>
          <w:t>tatar</w:t>
        </w:r>
        <w:r w:rsidR="00A107E7" w:rsidRPr="00181189">
          <w:rPr>
            <w:rStyle w:val="a8"/>
          </w:rPr>
          <w:t>.</w:t>
        </w:r>
        <w:r w:rsidR="00A107E7" w:rsidRPr="00181189">
          <w:rPr>
            <w:rStyle w:val="a8"/>
            <w:lang w:val="en-US"/>
          </w:rPr>
          <w:t>ru</w:t>
        </w:r>
        <w:r w:rsidR="00A107E7" w:rsidRPr="00181189">
          <w:rPr>
            <w:rStyle w:val="a8"/>
          </w:rPr>
          <w:t>/</w:t>
        </w:r>
        <w:r w:rsidR="00A107E7" w:rsidRPr="00181189">
          <w:rPr>
            <w:rStyle w:val="a8"/>
            <w:lang w:val="en-US"/>
          </w:rPr>
          <w:t>ogl</w:t>
        </w:r>
        <w:r w:rsidR="00A107E7" w:rsidRPr="00181189">
          <w:rPr>
            <w:rStyle w:val="a8"/>
          </w:rPr>
          <w:t>/</w:t>
        </w:r>
        <w:r w:rsidR="00A107E7" w:rsidRPr="00181189">
          <w:rPr>
            <w:rStyle w:val="a8"/>
            <w:lang w:val="en-US"/>
          </w:rPr>
          <w:t>nlrt</w:t>
        </w:r>
        <w:r w:rsidR="00A107E7" w:rsidRPr="00181189">
          <w:rPr>
            <w:rStyle w:val="a8"/>
          </w:rPr>
          <w:t>/</w:t>
        </w:r>
        <w:r w:rsidR="00A107E7" w:rsidRPr="00181189">
          <w:rPr>
            <w:rStyle w:val="a8"/>
            <w:lang w:val="en-US"/>
          </w:rPr>
          <w:t>nbrt</w:t>
        </w:r>
        <w:r w:rsidR="00A107E7" w:rsidRPr="00181189">
          <w:rPr>
            <w:rStyle w:val="a8"/>
          </w:rPr>
          <w:t>_</w:t>
        </w:r>
        <w:r w:rsidR="00A107E7" w:rsidRPr="00181189">
          <w:rPr>
            <w:rStyle w:val="a8"/>
            <w:lang w:val="en-US"/>
          </w:rPr>
          <w:t>obr</w:t>
        </w:r>
        <w:r w:rsidR="00A107E7" w:rsidRPr="00181189">
          <w:rPr>
            <w:rStyle w:val="a8"/>
          </w:rPr>
          <w:t>_2397615.</w:t>
        </w:r>
        <w:r w:rsidR="00A107E7" w:rsidRPr="00181189">
          <w:rPr>
            <w:rStyle w:val="a8"/>
            <w:lang w:val="en-US"/>
          </w:rPr>
          <w:t>pdf</w:t>
        </w:r>
      </w:hyperlink>
    </w:p>
    <w:p w:rsidR="00A107E7" w:rsidRPr="00A107E7" w:rsidRDefault="00A107E7" w:rsidP="003F5188"/>
    <w:p w:rsidR="003F5188" w:rsidRPr="003F5188" w:rsidRDefault="003F5188" w:rsidP="003F5188"/>
    <w:p w:rsidR="003F5188" w:rsidRDefault="003F5188" w:rsidP="003F5188">
      <w:r>
        <w:t>215. 88.5;   В17</w:t>
      </w:r>
    </w:p>
    <w:p w:rsidR="003F5188" w:rsidRDefault="003F5188" w:rsidP="003F5188">
      <w:r>
        <w:t xml:space="preserve">    1754202-Л - кх</w:t>
      </w:r>
    </w:p>
    <w:p w:rsidR="003F5188" w:rsidRDefault="003F5188" w:rsidP="003F5188">
      <w:r>
        <w:t xml:space="preserve">    Ван Прает, Дуглас</w:t>
      </w:r>
    </w:p>
    <w:p w:rsidR="003F5188" w:rsidRDefault="003F5188" w:rsidP="003F5188">
      <w:r>
        <w:t>Бессознательный брендинг : использование в маркетинге новейших достижений нейробиологии / Дуглас Ван Прает; [пер. пер. с англ. Ю. Гольдберга]. - Москва : Азбука Бизнес : Азбука-Аттикус, 2019. - 318 с. - Библиогр. в примеч.: с. 287-318. - Загл. и авт. ориг.: Unconscious branding : now neuroscience can empower (and inspire) marketing / Douglas Van  Praet. - ISBN 978-5-389-14322-7 : 754,05</w:t>
      </w:r>
    </w:p>
    <w:p w:rsidR="003F5188" w:rsidRDefault="003F5188" w:rsidP="003F5188">
      <w:r>
        <w:t xml:space="preserve">    Оглавление: </w:t>
      </w:r>
      <w:hyperlink r:id="rId208" w:history="1">
        <w:r w:rsidR="00A107E7" w:rsidRPr="00181189">
          <w:rPr>
            <w:rStyle w:val="a8"/>
          </w:rPr>
          <w:t>http://kitap.tatar.ru/ogl/nlrt/nbrt_obr_2407155.pdf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216. 88;   З-78</w:t>
      </w:r>
    </w:p>
    <w:p w:rsidR="003F5188" w:rsidRDefault="003F5188" w:rsidP="003F5188">
      <w:r>
        <w:t xml:space="preserve">    1755648-Л - кх</w:t>
      </w:r>
    </w:p>
    <w:p w:rsidR="003F5188" w:rsidRDefault="003F5188" w:rsidP="003F5188">
      <w:r>
        <w:t xml:space="preserve">    Зогай, Идриз</w:t>
      </w:r>
    </w:p>
    <w:p w:rsidR="003F5188" w:rsidRDefault="003F5188" w:rsidP="003F5188">
      <w:r>
        <w:t>Minne или Память по-шведски : методика знаменитого тренера по развитию памяти / Идриз Зогай; [пер. со швед. А. Карпухиной]. - Москва : Бомбора™ : Э, 2018. - 190 с. : ил. - (Хюгге. Уютные книги о счастье).. - ISBN 978-5-04-089772-8 : 404,30</w:t>
      </w:r>
    </w:p>
    <w:p w:rsidR="003F5188" w:rsidRDefault="003F5188" w:rsidP="003F5188">
      <w:r>
        <w:t xml:space="preserve">    Оглавление: </w:t>
      </w:r>
      <w:hyperlink r:id="rId209" w:history="1">
        <w:r w:rsidR="00C85B6C" w:rsidRPr="00181189">
          <w:rPr>
            <w:rStyle w:val="a8"/>
          </w:rPr>
          <w:t>http://kitap.tatar.ru/ogl/nlrt/nbrt_obr_2414951.pdf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217. 88;   Л84</w:t>
      </w:r>
    </w:p>
    <w:p w:rsidR="003F5188" w:rsidRDefault="003F5188" w:rsidP="003F5188">
      <w:r>
        <w:t xml:space="preserve">    1751180-Л - кх</w:t>
      </w:r>
    </w:p>
    <w:p w:rsidR="003F5188" w:rsidRDefault="003F5188" w:rsidP="003F5188">
      <w:r>
        <w:t xml:space="preserve">    Лук, Александр Наумович</w:t>
      </w:r>
    </w:p>
    <w:p w:rsidR="003F5188" w:rsidRDefault="003F5188" w:rsidP="003F5188">
      <w:r>
        <w:t>Очерки эвристической психологии / А. Н. Лук. - Москва : БИНОМ. Лаборатория знаний, 2011. - 228 с. - Библиогр.: с. 219-224 и подстроч. примеч. - Свед. об авторе на 4-й с. обл.. - ISBN 978-5-9963-0197-3 : 292,50</w:t>
      </w:r>
    </w:p>
    <w:p w:rsidR="003F5188" w:rsidRDefault="003F5188" w:rsidP="003F5188">
      <w:r>
        <w:t xml:space="preserve">    Оглавление: </w:t>
      </w:r>
      <w:hyperlink r:id="rId210" w:history="1">
        <w:r w:rsidR="00C85B6C" w:rsidRPr="00181189">
          <w:rPr>
            <w:rStyle w:val="a8"/>
          </w:rPr>
          <w:t>http://kitap.tatar.ru/ogl/nlrt/nbrt_obr_2400771.pdf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218. 88;   Л93</w:t>
      </w:r>
    </w:p>
    <w:p w:rsidR="003F5188" w:rsidRDefault="003F5188" w:rsidP="003F5188">
      <w:r>
        <w:t xml:space="preserve">    1754333-Л - кх</w:t>
      </w:r>
    </w:p>
    <w:p w:rsidR="003F5188" w:rsidRDefault="003F5188" w:rsidP="003F5188">
      <w:r>
        <w:t xml:space="preserve">    Людвиг, Петр</w:t>
      </w:r>
    </w:p>
    <w:p w:rsidR="003F5188" w:rsidRDefault="003F5188" w:rsidP="003F5188">
      <w:r>
        <w:t>Победи прокрастинацию! : как перестать откладывать дела на завтра / Петр Людвиг; пер. с чеш. [Н. Шведюк]. - 3-е изд. - Москва : Альпина Паблишер, 2019. - 261, [1] с. : ил. - Библиогр. в конце кн. - Загл. и авт. ориг.: Konec prokrastinace / Petr Ludwig. - ISBN 978-5-9614-6545-7 (рус.). - ISBN 978-80-87270-51-6 (чеш.) : 549,90</w:t>
      </w:r>
    </w:p>
    <w:p w:rsidR="003F5188" w:rsidRDefault="003F5188" w:rsidP="003F5188">
      <w:r>
        <w:t xml:space="preserve">    Оглавление: </w:t>
      </w:r>
      <w:hyperlink r:id="rId211" w:history="1">
        <w:r w:rsidR="00C85B6C" w:rsidRPr="00181189">
          <w:rPr>
            <w:rStyle w:val="a8"/>
          </w:rPr>
          <w:t>http://kitap.tatar.ru/ogl/nlrt/nbrt_obr_2409482.pdf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219. 88;   М16</w:t>
      </w:r>
    </w:p>
    <w:p w:rsidR="003F5188" w:rsidRDefault="003F5188" w:rsidP="003F5188">
      <w:r>
        <w:t xml:space="preserve">    1754399-Л - кх</w:t>
      </w:r>
    </w:p>
    <w:p w:rsidR="003F5188" w:rsidRDefault="003F5188" w:rsidP="003F5188">
      <w:r>
        <w:t xml:space="preserve">    Макрейвен, Уильям</w:t>
      </w:r>
    </w:p>
    <w:p w:rsidR="003F5188" w:rsidRDefault="003F5188" w:rsidP="003F5188">
      <w:r>
        <w:t xml:space="preserve">Заправляй кровать : 10 простых правил, которые могут изменить твою жизнь и, возможно, весь мир / Уильям Макрейвен; пер. с англ. [Глеба Ястребова]. - Москва : Альпина </w:t>
      </w:r>
      <w:r>
        <w:lastRenderedPageBreak/>
        <w:t>Паблишер, 2018. - 122, [4] с. - (Бестселлер The New York Times). - Загл. и авт. ориг.: Make your bed / admiral William H. McRaven. - ISBN 978-5-9614-6572-3 (рус.). - ISBN 978-1-4555-7024-9 (англ.) : 419,90</w:t>
      </w:r>
    </w:p>
    <w:p w:rsidR="003F5188" w:rsidRDefault="003F5188" w:rsidP="003F5188">
      <w:r>
        <w:t xml:space="preserve">    Оглавление: </w:t>
      </w:r>
      <w:hyperlink r:id="rId212" w:history="1">
        <w:r w:rsidR="00C85B6C" w:rsidRPr="00181189">
          <w:rPr>
            <w:rStyle w:val="a8"/>
          </w:rPr>
          <w:t>http://kitap.tatar.ru/ogl/nlrt/nbrt_obr_2413889.pdf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220. 88;   М97</w:t>
      </w:r>
    </w:p>
    <w:p w:rsidR="003F5188" w:rsidRDefault="003F5188" w:rsidP="003F5188">
      <w:r>
        <w:t xml:space="preserve">    1754401-Л - кх</w:t>
      </w:r>
    </w:p>
    <w:p w:rsidR="003F5188" w:rsidRDefault="003F5188" w:rsidP="003F5188">
      <w:r>
        <w:t xml:space="preserve">    Мэтьюз, Эндрю</w:t>
      </w:r>
    </w:p>
    <w:p w:rsidR="003F5188" w:rsidRDefault="003F5188" w:rsidP="003F5188">
      <w:r>
        <w:t>Живи легко! / Эндрю Мэтьюз; [пер. с англ. Дмитрия Куликова]. - Москва : Бомбора™ : Эксмо, 2019. - 204 с. : цв. ил.. - ISBN 978-5-699-50005-5 : 404,30</w:t>
      </w:r>
    </w:p>
    <w:p w:rsidR="003F5188" w:rsidRDefault="003F5188" w:rsidP="003F5188">
      <w:r>
        <w:t xml:space="preserve">    Оглавление: </w:t>
      </w:r>
      <w:hyperlink r:id="rId213" w:history="1">
        <w:r w:rsidR="00C85B6C" w:rsidRPr="00181189">
          <w:rPr>
            <w:rStyle w:val="a8"/>
          </w:rPr>
          <w:t>http://kitap.tatar.ru/ogl/nlrt/nbrt_obr_2413896.pdf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221. 88;   Р66</w:t>
      </w:r>
    </w:p>
    <w:p w:rsidR="003F5188" w:rsidRDefault="003F5188" w:rsidP="003F5188">
      <w:r>
        <w:t xml:space="preserve">    1754252-М - кх</w:t>
      </w:r>
    </w:p>
    <w:p w:rsidR="003F5188" w:rsidRDefault="003F5188" w:rsidP="003F5188">
      <w:r>
        <w:t xml:space="preserve">    Рокед, Сохэр</w:t>
      </w:r>
    </w:p>
    <w:p w:rsidR="003F5188" w:rsidRDefault="003F5188" w:rsidP="003F5188">
      <w:r>
        <w:t>Человек уставший : как победить хроническую усталость и вернуть себе силы, энергию и радость жизни / Сохэр Рокед; пер. с англ. [Ирины Матвеевой ; ред. Анастасия Быкова]. - Москва : Альпина Паблишер, 2018. - 359, [1] с. : ил., табл. - (Альпина: Психология и философия). - Библиогр.: с. 343-345 и в примеч. в конце кн. - Загл. и авт. ориг.: The tiredness cure / Dr. Sohere Roked. - ISBN 978-5-9614-6854-0 (серия). - ISBN 978-5-9614-7152-6 (рус.). - ISBN 978-0-09-195507-6 (англ.) : 652,63</w:t>
      </w:r>
    </w:p>
    <w:p w:rsidR="003F5188" w:rsidRDefault="003F5188" w:rsidP="003F5188">
      <w:r>
        <w:t xml:space="preserve">    Оглавление: </w:t>
      </w:r>
      <w:hyperlink r:id="rId214" w:history="1">
        <w:r w:rsidR="00A107E7" w:rsidRPr="00181189">
          <w:rPr>
            <w:rStyle w:val="a8"/>
          </w:rPr>
          <w:t>http://kitap.tatar.ru/ogl/nlrt/nbrt_obr_2408274.pdf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222. 88;   С14</w:t>
      </w:r>
    </w:p>
    <w:p w:rsidR="003F5188" w:rsidRDefault="003F5188" w:rsidP="003F5188">
      <w:r>
        <w:t xml:space="preserve">    1755420-Л - чз2</w:t>
      </w:r>
    </w:p>
    <w:p w:rsidR="003F5188" w:rsidRDefault="003F5188" w:rsidP="003F5188">
      <w:r>
        <w:t xml:space="preserve">    Саймон, Сидни</w:t>
      </w:r>
    </w:p>
    <w:p w:rsidR="003F5188" w:rsidRDefault="003F5188" w:rsidP="003F5188">
      <w:r>
        <w:t>Почему мы так поступаем? : 76 стратегий для выявления наших истинных ценностей, убеждений и целей / Сидни Саймон, Леланд Хау, Говард Киршенбаум; перевод с английского [Анастасии Васильевой]. - Москва : Альпина Паблишер, 2017. - 324 с. - Мировой бестселлер! Продано больше 900000 экземпляров. - Загл. и авт. ориг.: Values clarification / Sidney Simon, Leland Howe and Howard Kirschenbaum. - ISBN 978-5-9614-6520-4 (рус.). - ISBN 0-446-67095-2 (англ.) : 512,27</w:t>
      </w:r>
    </w:p>
    <w:p w:rsidR="003F5188" w:rsidRDefault="003F5188" w:rsidP="003F5188">
      <w:r>
        <w:t xml:space="preserve">    Оглавление: </w:t>
      </w:r>
      <w:hyperlink r:id="rId215" w:history="1">
        <w:r w:rsidR="00A107E7" w:rsidRPr="00181189">
          <w:rPr>
            <w:rStyle w:val="a8"/>
          </w:rPr>
          <w:t>http://kitap.tatar.ru/ogl/nlrt/nbrt_obr_2413593.pdf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223. 88;   С29</w:t>
      </w:r>
    </w:p>
    <w:p w:rsidR="003F5188" w:rsidRDefault="003F5188" w:rsidP="003F5188">
      <w:r>
        <w:t xml:space="preserve">    1754418-Л - кх</w:t>
      </w:r>
    </w:p>
    <w:p w:rsidR="003F5188" w:rsidRDefault="003F5188" w:rsidP="003F5188">
      <w:r>
        <w:t xml:space="preserve">    Селигман, Мартин</w:t>
      </w:r>
    </w:p>
    <w:p w:rsidR="003F5188" w:rsidRDefault="003F5188" w:rsidP="003F5188">
      <w:r>
        <w:t>Как научиться оптимизму : измените взгляд на мир и свою жизнь : перевод с английского / Мартин Селигман. - 4-е изд. - Москва : Альпина Паблишер, 2018. - 337 с. - Загл. и авт. ориг.: Learned optimism / Martin E. P. Seligman.- New York: Vintage Books. - ISBN 978-5-9614-6525-9 (рус.). - ISBN 978-1-4000-7839-4 (англ.) : 549,90</w:t>
      </w:r>
    </w:p>
    <w:p w:rsidR="003F5188" w:rsidRDefault="003F5188" w:rsidP="003F5188">
      <w:r>
        <w:t xml:space="preserve">    Оглавление: </w:t>
      </w:r>
      <w:hyperlink r:id="rId216" w:history="1">
        <w:r w:rsidR="00A107E7" w:rsidRPr="00181189">
          <w:rPr>
            <w:rStyle w:val="a8"/>
          </w:rPr>
          <w:t>http://kitap.tatar.ru/ogl/nlrt/nbrt_obr_2414188.pdf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224. 88.4;   С50</w:t>
      </w:r>
    </w:p>
    <w:p w:rsidR="003F5188" w:rsidRDefault="003F5188" w:rsidP="003F5188">
      <w:r>
        <w:t xml:space="preserve">    1755647-Л - кх</w:t>
      </w:r>
    </w:p>
    <w:p w:rsidR="003F5188" w:rsidRDefault="003F5188" w:rsidP="003F5188">
      <w:r>
        <w:t xml:space="preserve">    Смит, Хайрам</w:t>
      </w:r>
    </w:p>
    <w:p w:rsidR="003F5188" w:rsidRDefault="003F5188" w:rsidP="003F5188">
      <w:r>
        <w:lastRenderedPageBreak/>
        <w:t>55+ : полезные советы для нескучной жизни на пенсии / Хайрам Смит; [пер. с англ. Ксении Артамоновой]. - Москва : Альпина Паблишер, 2018. - 196, [1] с. - Библиогр. в примеч. в конце кн. - Загл. и авт. ориг.: Purposeful retirement / Hyrum W. Smith. - ISBN 978-5-9614-6540-2 (рус.). - ISBN 978-1-63353-503-9 (англ.) : 457,60</w:t>
      </w:r>
    </w:p>
    <w:p w:rsidR="003F5188" w:rsidRDefault="003F5188" w:rsidP="003F5188">
      <w:r>
        <w:t xml:space="preserve">    Оглавление: </w:t>
      </w:r>
      <w:hyperlink r:id="rId217" w:history="1">
        <w:r w:rsidR="00A107E7" w:rsidRPr="00181189">
          <w:rPr>
            <w:rStyle w:val="a8"/>
          </w:rPr>
          <w:t>http://kitap.tatar.ru/ogl/nlrt/nbrt_obr_2414949.pdf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225. 88.7;   С77</w:t>
      </w:r>
    </w:p>
    <w:p w:rsidR="003F5188" w:rsidRDefault="003F5188" w:rsidP="003F5188">
      <w:r>
        <w:t xml:space="preserve">    1754639-Л - кх</w:t>
      </w:r>
    </w:p>
    <w:p w:rsidR="003F5188" w:rsidRDefault="003F5188" w:rsidP="003F5188">
      <w:r>
        <w:t xml:space="preserve">    Старшенбаум, Геннадий Владимирович</w:t>
      </w:r>
    </w:p>
    <w:p w:rsidR="003F5188" w:rsidRDefault="003F5188" w:rsidP="003F5188">
      <w:r>
        <w:t>Независимость. Как избавиться от психологической или химической зависимости / Геннадий Старшенбаум. - Москва : АСТ, 2018. - 471 с. - (Библиотека успешного психолога). - Библиогр.: с. 461-469. - ISBN 978-5-17-109634-2 : 470,69</w:t>
      </w:r>
    </w:p>
    <w:p w:rsidR="003F5188" w:rsidRDefault="003F5188" w:rsidP="003F5188">
      <w:r>
        <w:t xml:space="preserve">    Оглавление: </w:t>
      </w:r>
      <w:hyperlink r:id="rId218" w:history="1">
        <w:r w:rsidR="00A107E7" w:rsidRPr="00181189">
          <w:rPr>
            <w:rStyle w:val="a8"/>
          </w:rPr>
          <w:t>http://kitap.tatar.ru/ogl/nlrt/nbrt_obr_2408063.pdf</w:t>
        </w:r>
      </w:hyperlink>
    </w:p>
    <w:p w:rsidR="00A107E7" w:rsidRDefault="00A107E7" w:rsidP="003F5188"/>
    <w:p w:rsidR="003F5188" w:rsidRDefault="003F5188" w:rsidP="003F5188"/>
    <w:p w:rsidR="003F5188" w:rsidRDefault="003F5188" w:rsidP="003F5188">
      <w:r>
        <w:t>226. 88;   Т46</w:t>
      </w:r>
    </w:p>
    <w:p w:rsidR="003F5188" w:rsidRDefault="003F5188" w:rsidP="003F5188">
      <w:r>
        <w:t xml:space="preserve">    1754618-Л - кх</w:t>
      </w:r>
    </w:p>
    <w:p w:rsidR="003F5188" w:rsidRDefault="003F5188" w:rsidP="003F5188">
      <w:r>
        <w:t xml:space="preserve">    Тихомиров, Вадим Юрьевич( Теле-радиоведущий, голос "Радио России")</w:t>
      </w:r>
    </w:p>
    <w:p w:rsidR="003F5188" w:rsidRDefault="003F5188" w:rsidP="003F5188">
      <w:r>
        <w:t>Психология лентяя / Вадим Тихомиров. - Москва : АСТ, 2018. - 285, [2] с.. - ISBN 978-5-17-107571-2 : 296,45</w:t>
      </w:r>
    </w:p>
    <w:p w:rsidR="003F5188" w:rsidRDefault="003F5188" w:rsidP="003F5188">
      <w:r>
        <w:t xml:space="preserve">    Оглавление: </w:t>
      </w:r>
      <w:hyperlink r:id="rId219" w:history="1">
        <w:r w:rsidR="00A107E7" w:rsidRPr="00181189">
          <w:rPr>
            <w:rStyle w:val="a8"/>
          </w:rPr>
          <w:t>http://kitap.tatar.ru/ogl/nlrt/nbrt_obr_2407447.pdf</w:t>
        </w:r>
      </w:hyperlink>
    </w:p>
    <w:p w:rsidR="00A107E7" w:rsidRDefault="00A107E7" w:rsidP="003F5188">
      <w:bookmarkStart w:id="24" w:name="_GoBack"/>
      <w:bookmarkEnd w:id="24"/>
    </w:p>
    <w:p w:rsidR="003F5188" w:rsidRDefault="003F5188" w:rsidP="003F5188"/>
    <w:p w:rsidR="003F5188" w:rsidRDefault="003F5188" w:rsidP="003F5188">
      <w:r>
        <w:t>227. 88;   Ф86</w:t>
      </w:r>
    </w:p>
    <w:p w:rsidR="003F5188" w:rsidRDefault="003F5188" w:rsidP="003F5188">
      <w:r>
        <w:t xml:space="preserve">    1754601-Л - кх</w:t>
      </w:r>
    </w:p>
    <w:p w:rsidR="003F5188" w:rsidRDefault="003F5188" w:rsidP="003F5188">
      <w:r>
        <w:t xml:space="preserve">    Фрейд, Зигмунд</w:t>
      </w:r>
    </w:p>
    <w:p w:rsidR="003F5188" w:rsidRDefault="003F5188" w:rsidP="003F5188">
      <w:r>
        <w:t>Природа любви : [перевод с немецкого] / Зигмунд Фрейд, Эрих Фромм. - Москва : Родина, 2018. - 238, [1] с.. - ISBN 978-5-907024-06-9 : 386,10</w:t>
      </w:r>
    </w:p>
    <w:p w:rsidR="003F5188" w:rsidRDefault="003F5188" w:rsidP="003F5188">
      <w:r>
        <w:t xml:space="preserve">    Оглавление: </w:t>
      </w:r>
      <w:hyperlink r:id="rId220" w:history="1">
        <w:r w:rsidR="00C85B6C" w:rsidRPr="00181189">
          <w:rPr>
            <w:rStyle w:val="a8"/>
          </w:rPr>
          <w:t>http://kitap.tatar.ru/ogl/nlrt/nbrt_obr_2407022.pdf</w:t>
        </w:r>
      </w:hyperlink>
    </w:p>
    <w:p w:rsidR="00C85B6C" w:rsidRDefault="00C85B6C" w:rsidP="003F5188"/>
    <w:p w:rsidR="003F5188" w:rsidRDefault="003F5188" w:rsidP="003F5188"/>
    <w:p w:rsidR="003F5188" w:rsidRDefault="003F5188" w:rsidP="003F5188">
      <w:r>
        <w:t>228. 88;   Ю50</w:t>
      </w:r>
    </w:p>
    <w:p w:rsidR="003F5188" w:rsidRDefault="003F5188" w:rsidP="003F5188">
      <w:r>
        <w:t xml:space="preserve">    1755382-Л - чз2</w:t>
      </w:r>
    </w:p>
    <w:p w:rsidR="003F5188" w:rsidRDefault="003F5188" w:rsidP="003F5188">
      <w:r>
        <w:t xml:space="preserve">    Юнг, Карл Густав</w:t>
      </w:r>
    </w:p>
    <w:p w:rsidR="003F5188" w:rsidRDefault="003F5188" w:rsidP="003F5188">
      <w:r>
        <w:t>Конфликты детской души : [перевод с немецкого] / Карл Густав Юнг. - Москва : Канон-Плюс : РООИ "Реабилитация", 2019. - 333, [1] с. : портр. - (История психологической мысли в памятниках). - (История философии в памятниках). - Указ. имен: с. 331. - Указ. важнейших терминов: с. 333-333. - ISBN 978-5-88373-544-7 : 439,45</w:t>
      </w:r>
    </w:p>
    <w:p w:rsidR="003F5188" w:rsidRDefault="003F5188" w:rsidP="003F5188">
      <w:r>
        <w:t xml:space="preserve">    Оглавление: </w:t>
      </w:r>
      <w:hyperlink r:id="rId221" w:history="1">
        <w:r w:rsidR="00C85B6C" w:rsidRPr="00181189">
          <w:rPr>
            <w:rStyle w:val="a8"/>
          </w:rPr>
          <w:t>http://kitap.tatar.ru/ogl/nlrt/nbrt_obr_2409344.pdf</w:t>
        </w:r>
      </w:hyperlink>
    </w:p>
    <w:p w:rsidR="00C85B6C" w:rsidRDefault="00C85B6C" w:rsidP="003F5188"/>
    <w:p w:rsidR="003F5188" w:rsidRDefault="003F5188" w:rsidP="003F5188"/>
    <w:p w:rsidR="00D06FBE" w:rsidRDefault="00D06FBE" w:rsidP="003F5188"/>
    <w:p w:rsidR="00D06FBE" w:rsidRDefault="00D06FBE" w:rsidP="00D06FBE">
      <w:pPr>
        <w:pStyle w:val="1"/>
      </w:pPr>
      <w:bookmarkStart w:id="25" w:name="_Toc14433651"/>
      <w:r>
        <w:t>Литература универсального содержания (ББК 9)</w:t>
      </w:r>
      <w:bookmarkEnd w:id="25"/>
    </w:p>
    <w:p w:rsidR="00D06FBE" w:rsidRDefault="00D06FBE" w:rsidP="00D06FBE">
      <w:pPr>
        <w:pStyle w:val="1"/>
      </w:pPr>
    </w:p>
    <w:p w:rsidR="00D06FBE" w:rsidRDefault="00D06FBE" w:rsidP="00D06FBE">
      <w:r>
        <w:t>229. 92;   Т 23</w:t>
      </w:r>
    </w:p>
    <w:p w:rsidR="00D06FBE" w:rsidRDefault="00D06FBE" w:rsidP="00D06FBE">
      <w:r>
        <w:t xml:space="preserve">    1753652-Т - нк; 1753653-Т - нк; 1753654-Т - нк</w:t>
      </w:r>
    </w:p>
    <w:p w:rsidR="00D06FBE" w:rsidRDefault="00D06FBE" w:rsidP="00D06FBE">
      <w:r>
        <w:t xml:space="preserve">    Татарстан. Истәлекле һәм онытылмас даталар = Календарь знаменательных и памятных дат / ТР Милли  китапханәсе ; төз. Г. Ш. Җомаголова ; җав. мөх-ре Р. И. Вәлиев ; мөх-ре </w:t>
      </w:r>
      <w:r>
        <w:lastRenderedPageBreak/>
        <w:t>И. Г. Һадиев. - Казан : Милли китап, 1994 -. - Текст татар һ. рус тел бирелгән. - 2019. - 2018. - 167 б. : портр. б-н : 150,00</w:t>
      </w:r>
    </w:p>
    <w:p w:rsidR="00D06FBE" w:rsidRDefault="00D06FBE" w:rsidP="00D06FBE">
      <w:r>
        <w:t xml:space="preserve">    Оглавление: </w:t>
      </w:r>
      <w:hyperlink r:id="rId222" w:history="1">
        <w:r w:rsidR="00C85B6C" w:rsidRPr="00181189">
          <w:rPr>
            <w:rStyle w:val="a8"/>
          </w:rPr>
          <w:t>http://kitap.tatar.ru/ogl/nlrt/nbrt_obr_2366914.pdf</w:t>
        </w:r>
      </w:hyperlink>
    </w:p>
    <w:p w:rsidR="00C85B6C" w:rsidRDefault="00C85B6C" w:rsidP="00D06FBE"/>
    <w:p w:rsidR="00D06FBE" w:rsidRDefault="00D06FBE" w:rsidP="00D06FBE"/>
    <w:p w:rsidR="00D06FBE" w:rsidRDefault="00D06FBE" w:rsidP="00D06FBE">
      <w:r>
        <w:t>230. 9694 Спб;   Т96</w:t>
      </w:r>
    </w:p>
    <w:p w:rsidR="00D06FBE" w:rsidRDefault="00D06FBE" w:rsidP="00D06FBE">
      <w:r>
        <w:t xml:space="preserve">    9024 - рф; 14921-85 - рф</w:t>
      </w:r>
    </w:p>
    <w:p w:rsidR="00D06FBE" w:rsidRDefault="00D06FBE" w:rsidP="00D06FBE">
      <w:r>
        <w:t xml:space="preserve">    Тэн И. Происхождение современной Франции : пер. с фр. / И. Тэн; под ред. А. В. Швырова. - Санкт-Петербург, 1907. - Т. 4 :  Революционное правительство. - [Тип. Т-ва "Народная польза"], 1907. - 256 c. : 0</w:t>
      </w:r>
    </w:p>
    <w:p w:rsidR="00D06FBE" w:rsidRDefault="00D06FBE" w:rsidP="00D06FBE"/>
    <w:p w:rsidR="00D06FBE" w:rsidRDefault="00D06FBE" w:rsidP="00D06FBE"/>
    <w:p w:rsidR="00D06FBE" w:rsidRDefault="00D06FBE" w:rsidP="00D06FBE">
      <w:pPr>
        <w:pStyle w:val="1"/>
      </w:pPr>
      <w:bookmarkStart w:id="26" w:name="_Toc14433652"/>
      <w:r>
        <w:t>Неизвестный ББК и/или УДК</w:t>
      </w:r>
      <w:bookmarkEnd w:id="26"/>
    </w:p>
    <w:p w:rsidR="00D06FBE" w:rsidRDefault="00D06FBE" w:rsidP="00D06FBE">
      <w:r>
        <w:t>231. ;   М92</w:t>
      </w:r>
    </w:p>
    <w:p w:rsidR="00D06FBE" w:rsidRDefault="00D06FBE" w:rsidP="00D06FBE">
      <w:r>
        <w:t xml:space="preserve">    175495-Л - кх</w:t>
      </w:r>
    </w:p>
    <w:p w:rsidR="00D06FBE" w:rsidRDefault="00D06FBE" w:rsidP="00D06FBE">
      <w:r>
        <w:t xml:space="preserve">    Кондиционирование воздуха в пищевой промышленности :  / В. В. Мухин. - Москва : Пищепромиздат, 1963. - 458 с. [6] : ил., схемы. - Библиогр.: с. 455-456 : 1,66</w:t>
      </w:r>
    </w:p>
    <w:p w:rsidR="00D06FBE" w:rsidRDefault="00D06FBE" w:rsidP="00D06FBE"/>
    <w:p w:rsidR="00354AAC" w:rsidRPr="003F5188" w:rsidRDefault="00354AAC" w:rsidP="00D06FBE"/>
    <w:sectPr w:rsidR="00354AAC" w:rsidRPr="003F5188">
      <w:headerReference w:type="even" r:id="rId223"/>
      <w:headerReference w:type="default" r:id="rId22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4D" w:rsidRDefault="00BE734D">
      <w:r>
        <w:separator/>
      </w:r>
    </w:p>
  </w:endnote>
  <w:endnote w:type="continuationSeparator" w:id="0">
    <w:p w:rsidR="00BE734D" w:rsidRDefault="00B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4D" w:rsidRDefault="00BE734D">
      <w:r>
        <w:separator/>
      </w:r>
    </w:p>
  </w:footnote>
  <w:footnote w:type="continuationSeparator" w:id="0">
    <w:p w:rsidR="00BE734D" w:rsidRDefault="00BE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6C" w:rsidRDefault="00C85B6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B6C" w:rsidRDefault="00C85B6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6C" w:rsidRDefault="00C85B6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7E7">
      <w:rPr>
        <w:rStyle w:val="a5"/>
        <w:noProof/>
      </w:rPr>
      <w:t>44</w:t>
    </w:r>
    <w:r>
      <w:rPr>
        <w:rStyle w:val="a5"/>
      </w:rPr>
      <w:fldChar w:fldCharType="end"/>
    </w:r>
  </w:p>
  <w:p w:rsidR="00C85B6C" w:rsidRDefault="00C85B6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2F"/>
    <w:rsid w:val="00004674"/>
    <w:rsid w:val="000F26DB"/>
    <w:rsid w:val="001A2F94"/>
    <w:rsid w:val="002A6B1D"/>
    <w:rsid w:val="002F1AE3"/>
    <w:rsid w:val="002F5B26"/>
    <w:rsid w:val="00354AAC"/>
    <w:rsid w:val="00355DD4"/>
    <w:rsid w:val="003F5188"/>
    <w:rsid w:val="004A1A1C"/>
    <w:rsid w:val="004F464C"/>
    <w:rsid w:val="00563770"/>
    <w:rsid w:val="005B30E9"/>
    <w:rsid w:val="0061704D"/>
    <w:rsid w:val="00631473"/>
    <w:rsid w:val="006C1004"/>
    <w:rsid w:val="0075227E"/>
    <w:rsid w:val="00763E34"/>
    <w:rsid w:val="00771B62"/>
    <w:rsid w:val="007C1698"/>
    <w:rsid w:val="007D3109"/>
    <w:rsid w:val="00831A00"/>
    <w:rsid w:val="00976626"/>
    <w:rsid w:val="00A107E7"/>
    <w:rsid w:val="00A34D52"/>
    <w:rsid w:val="00A55B57"/>
    <w:rsid w:val="00AF6C2F"/>
    <w:rsid w:val="00BE734D"/>
    <w:rsid w:val="00C0574F"/>
    <w:rsid w:val="00C22FEA"/>
    <w:rsid w:val="00C85B6C"/>
    <w:rsid w:val="00D06FBE"/>
    <w:rsid w:val="00D104E1"/>
    <w:rsid w:val="00D32174"/>
    <w:rsid w:val="00DA5B60"/>
    <w:rsid w:val="00D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06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06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02996.pdf" TargetMode="External"/><Relationship Id="rId21" Type="http://schemas.openxmlformats.org/officeDocument/2006/relationships/hyperlink" Target="http://kitap.tatar.ru/ogl/nlrt/nbrt_obr_2398807.pdf" TargetMode="External"/><Relationship Id="rId42" Type="http://schemas.openxmlformats.org/officeDocument/2006/relationships/hyperlink" Target="http://kitap.tatar.ru/ogl/nlrt/nbrt_obr_2413990.pdf" TargetMode="External"/><Relationship Id="rId63" Type="http://schemas.openxmlformats.org/officeDocument/2006/relationships/hyperlink" Target="http://kitap.tatar.ru/ogl/nlrt/nbrt_obr_2408359.pdf" TargetMode="External"/><Relationship Id="rId84" Type="http://schemas.openxmlformats.org/officeDocument/2006/relationships/hyperlink" Target="http://kitap.tatar.ru/ogl/nlrt/nbrt_obr_2400827.pdf" TargetMode="External"/><Relationship Id="rId138" Type="http://schemas.openxmlformats.org/officeDocument/2006/relationships/hyperlink" Target="http://kitap.tatar.ru/ogl/nlrt/nbrt_obr_2402586.pdf" TargetMode="External"/><Relationship Id="rId159" Type="http://schemas.openxmlformats.org/officeDocument/2006/relationships/hyperlink" Target="http://kitap.tatar.ru/ogl/nlrt/nbrt_obr_2396523.pdf" TargetMode="External"/><Relationship Id="rId170" Type="http://schemas.openxmlformats.org/officeDocument/2006/relationships/hyperlink" Target="http://kitap.tatar.ru/ogl/nlrt/nbrt_obr_2402602.pdf" TargetMode="External"/><Relationship Id="rId191" Type="http://schemas.openxmlformats.org/officeDocument/2006/relationships/hyperlink" Target="http://kitap.tatar.ru/ogl/nlrt/nbrt_obr_2406450.pdf" TargetMode="External"/><Relationship Id="rId205" Type="http://schemas.openxmlformats.org/officeDocument/2006/relationships/hyperlink" Target="http://kitap.tatar.ru/ogl/nlrt/nbrt_obr_2402502.pdf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kitap.tatar.ru/ogl/nlrt/nbrt_obr_2414343.pdf" TargetMode="External"/><Relationship Id="rId11" Type="http://schemas.openxmlformats.org/officeDocument/2006/relationships/hyperlink" Target="http://kitap.tatar.ru/ogl/nlrt/nbrt_obr_2409205.pdf" TargetMode="External"/><Relationship Id="rId32" Type="http://schemas.openxmlformats.org/officeDocument/2006/relationships/hyperlink" Target="http://kitap.tatar.ru/ogl/nlrt/nbrt_obr_2407307.pdf" TargetMode="External"/><Relationship Id="rId53" Type="http://schemas.openxmlformats.org/officeDocument/2006/relationships/hyperlink" Target="http://kitap.tatar.ru/ogl/nlrt/nbrt_obr_2347987.pdf" TargetMode="External"/><Relationship Id="rId74" Type="http://schemas.openxmlformats.org/officeDocument/2006/relationships/hyperlink" Target="http://kitap.tatar.ru/ogl/nlrt/nbrt_obr_2395141.pdf" TargetMode="External"/><Relationship Id="rId128" Type="http://schemas.openxmlformats.org/officeDocument/2006/relationships/hyperlink" Target="http://kitap.tatar.ru/ogl/nlrt/nbrt_obr_2396763.pdf" TargetMode="External"/><Relationship Id="rId149" Type="http://schemas.openxmlformats.org/officeDocument/2006/relationships/hyperlink" Target="http://kitap.tatar.ru/ogl/nlrt/nbrt_obr_2402805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itap.tatar.ru/ogl/nlrt/nbrt_obr_2396714.pdf" TargetMode="External"/><Relationship Id="rId160" Type="http://schemas.openxmlformats.org/officeDocument/2006/relationships/hyperlink" Target="http://kitap.tatar.ru/ogl/nlrt/nbrt_obr_2334009.pdf" TargetMode="External"/><Relationship Id="rId181" Type="http://schemas.openxmlformats.org/officeDocument/2006/relationships/hyperlink" Target="http://kitap.tatar.ru/ogl/nlrt/nbrt_obr_2401885.pdf" TargetMode="External"/><Relationship Id="rId216" Type="http://schemas.openxmlformats.org/officeDocument/2006/relationships/hyperlink" Target="http://kitap.tatar.ru/ogl/nlrt/nbrt_obr_2414188.pdf" TargetMode="External"/><Relationship Id="rId211" Type="http://schemas.openxmlformats.org/officeDocument/2006/relationships/hyperlink" Target="http://kitap.tatar.ru/ogl/nlrt/nbrt_obr_2409482.pdf" TargetMode="External"/><Relationship Id="rId22" Type="http://schemas.openxmlformats.org/officeDocument/2006/relationships/hyperlink" Target="http://kitap.tatar.ru/ogl/nlrt/nbrt_obr_2407226.pdf" TargetMode="External"/><Relationship Id="rId27" Type="http://schemas.openxmlformats.org/officeDocument/2006/relationships/hyperlink" Target="http://kitap.tatar.ru/ogl/nlrt/nbrt_obr_2399692.pdf" TargetMode="External"/><Relationship Id="rId43" Type="http://schemas.openxmlformats.org/officeDocument/2006/relationships/hyperlink" Target="http://kitap.tatar.ru/ogl/nlrt/nbrt_obr_2413867.pdf" TargetMode="External"/><Relationship Id="rId48" Type="http://schemas.openxmlformats.org/officeDocument/2006/relationships/hyperlink" Target="http://kitap.tatar.ru/ogl/nlrt/nbrt_obr_2409239.pdf" TargetMode="External"/><Relationship Id="rId64" Type="http://schemas.openxmlformats.org/officeDocument/2006/relationships/hyperlink" Target="http://kitap.tatar.ru/ogl/nlrt/nbrt_obr_2409324.pdf" TargetMode="External"/><Relationship Id="rId69" Type="http://schemas.openxmlformats.org/officeDocument/2006/relationships/hyperlink" Target="http://kitap.tatar.ru/ogl/nlrt/nbrt_obr_2283767.pdf" TargetMode="External"/><Relationship Id="rId113" Type="http://schemas.openxmlformats.org/officeDocument/2006/relationships/hyperlink" Target="http://kitap.tatar.ru/ogl/nlrt/nbrt_obr_2387236.pdf" TargetMode="External"/><Relationship Id="rId118" Type="http://schemas.openxmlformats.org/officeDocument/2006/relationships/hyperlink" Target="http://kitap.tatar.ru/ogl/nlrt/nbrt_obr_2406209.pdf" TargetMode="External"/><Relationship Id="rId134" Type="http://schemas.openxmlformats.org/officeDocument/2006/relationships/hyperlink" Target="http://kitap.tatar.ru/ogl/nlrt/nbrt_obr_2413685.pdf" TargetMode="External"/><Relationship Id="rId139" Type="http://schemas.openxmlformats.org/officeDocument/2006/relationships/hyperlink" Target="http://kitap.tatar.ru/ogl/nlrt/nbrt_obr_2392403.pdf" TargetMode="External"/><Relationship Id="rId80" Type="http://schemas.openxmlformats.org/officeDocument/2006/relationships/hyperlink" Target="http://kitap.tatar.ru/ogl/nlrt/nbrt_obr_2407152.pdf" TargetMode="External"/><Relationship Id="rId85" Type="http://schemas.openxmlformats.org/officeDocument/2006/relationships/hyperlink" Target="http://kitap.tatar.ru/ogl/nlrt/nbrt_obr_2398552.pdf" TargetMode="External"/><Relationship Id="rId150" Type="http://schemas.openxmlformats.org/officeDocument/2006/relationships/hyperlink" Target="http://kitap.tatar.ru/ogl/nlrt/nbrt_obr_2413984.pdf" TargetMode="External"/><Relationship Id="rId155" Type="http://schemas.openxmlformats.org/officeDocument/2006/relationships/hyperlink" Target="http://kitap.tatar.ru/ogl/nlrt/nbrt_obr_2409768.pdf" TargetMode="External"/><Relationship Id="rId171" Type="http://schemas.openxmlformats.org/officeDocument/2006/relationships/hyperlink" Target="http://kitap.tatar.ru/ogl/nlrt/nbrt_obr_2387050.pdf" TargetMode="External"/><Relationship Id="rId176" Type="http://schemas.openxmlformats.org/officeDocument/2006/relationships/hyperlink" Target="http://kitap.tatar.ru/ogl/nlrt/nbrt_obr_2399747.pdf" TargetMode="External"/><Relationship Id="rId192" Type="http://schemas.openxmlformats.org/officeDocument/2006/relationships/hyperlink" Target="http://kitap.tatar.ru/ogl/nlrt/nbrt_obr_2406440.pdf" TargetMode="External"/><Relationship Id="rId197" Type="http://schemas.openxmlformats.org/officeDocument/2006/relationships/hyperlink" Target="http://kitap.tatar.ru/ogl/nlrt/nbrt_obr_2402369.pdf" TargetMode="External"/><Relationship Id="rId206" Type="http://schemas.openxmlformats.org/officeDocument/2006/relationships/hyperlink" Target="http://kitap.tatar.ru/ogl/nlrt/nbrt_obr_2414460.pdf" TargetMode="External"/><Relationship Id="rId201" Type="http://schemas.openxmlformats.org/officeDocument/2006/relationships/hyperlink" Target="http://kitap.tatar.ru/ogl/nlrt/nbrt_obr_2407157.pdf" TargetMode="External"/><Relationship Id="rId222" Type="http://schemas.openxmlformats.org/officeDocument/2006/relationships/hyperlink" Target="http://kitap.tatar.ru/ogl/nlrt/nbrt_obr_2366914.pdf" TargetMode="External"/><Relationship Id="rId12" Type="http://schemas.openxmlformats.org/officeDocument/2006/relationships/hyperlink" Target="http://kitap.tatar.ru/ogl/nlrt/nbrt_obr_2408609.pdf" TargetMode="External"/><Relationship Id="rId17" Type="http://schemas.openxmlformats.org/officeDocument/2006/relationships/hyperlink" Target="http://kitap.tatar.ru/ogl/nlrt/nbrt_obr_2410283.pdf" TargetMode="External"/><Relationship Id="rId33" Type="http://schemas.openxmlformats.org/officeDocument/2006/relationships/hyperlink" Target="http://kitap.tatar.ru/ogl/nlrt/nbrt_obr_2407255.pdf" TargetMode="External"/><Relationship Id="rId38" Type="http://schemas.openxmlformats.org/officeDocument/2006/relationships/hyperlink" Target="http://kitap.tatar.ru/ogl/nlrt/nbrt_obr_2409243.pdf" TargetMode="External"/><Relationship Id="rId59" Type="http://schemas.openxmlformats.org/officeDocument/2006/relationships/hyperlink" Target="http://kitap.tatar.ru/ogl/nlrt/nbrt_obr_2407786.pdf" TargetMode="External"/><Relationship Id="rId103" Type="http://schemas.openxmlformats.org/officeDocument/2006/relationships/hyperlink" Target="http://kitap.tatar.ru/ogl/nlrt/nbrt_obr_2337886.pdf" TargetMode="External"/><Relationship Id="rId108" Type="http://schemas.openxmlformats.org/officeDocument/2006/relationships/hyperlink" Target="http://kitap.tatar.ru/ogl/nlrt/nbrt_obr_2413722.pdf" TargetMode="External"/><Relationship Id="rId124" Type="http://schemas.openxmlformats.org/officeDocument/2006/relationships/hyperlink" Target="http://kitap.tatar.ru/ogl/nlrt/nbrt_obr_2373841.pdf" TargetMode="External"/><Relationship Id="rId129" Type="http://schemas.openxmlformats.org/officeDocument/2006/relationships/hyperlink" Target="http://kitap.tatar.ru/ogl/nlrt/nbrt_obr_2398751.pdf" TargetMode="External"/><Relationship Id="rId54" Type="http://schemas.openxmlformats.org/officeDocument/2006/relationships/hyperlink" Target="http://kitap.tatar.ru/ogl/nlrt/nbrt_obr_2348021.pdf" TargetMode="External"/><Relationship Id="rId70" Type="http://schemas.openxmlformats.org/officeDocument/2006/relationships/hyperlink" Target="http://kitap.tatar.ru/ogl/nlrt/nbrt_obr_2400164.pdf" TargetMode="External"/><Relationship Id="rId75" Type="http://schemas.openxmlformats.org/officeDocument/2006/relationships/hyperlink" Target="http://kitap.tatar.ru/ogl/nlrt/nbrt_obr_2406864.pdf" TargetMode="External"/><Relationship Id="rId91" Type="http://schemas.openxmlformats.org/officeDocument/2006/relationships/hyperlink" Target="http://kitap.tatar.ru/ogl/nlrt/nbrt_obr_2402335.pdf" TargetMode="External"/><Relationship Id="rId96" Type="http://schemas.openxmlformats.org/officeDocument/2006/relationships/hyperlink" Target="http://kitap.tatar.ru/ogl/nlrt/nbrt_obr_2398272.pdf" TargetMode="External"/><Relationship Id="rId140" Type="http://schemas.openxmlformats.org/officeDocument/2006/relationships/hyperlink" Target="http://kitap.tatar.ru/ogl/nlrt/nbrt_obr_2406034.pdf" TargetMode="External"/><Relationship Id="rId145" Type="http://schemas.openxmlformats.org/officeDocument/2006/relationships/hyperlink" Target="http://kitap.tatar.ru/ogl/nlrt/nbrt_obr_1539494.pdf" TargetMode="External"/><Relationship Id="rId161" Type="http://schemas.openxmlformats.org/officeDocument/2006/relationships/hyperlink" Target="http://kitap.tatar.ru/ogl/nlrt/nbrt_obr_2386975.pdf" TargetMode="External"/><Relationship Id="rId166" Type="http://schemas.openxmlformats.org/officeDocument/2006/relationships/hyperlink" Target="http://kitap.tatar.ru/ogl/nlrt/nbrt_obr_2387026.pdf" TargetMode="External"/><Relationship Id="rId182" Type="http://schemas.openxmlformats.org/officeDocument/2006/relationships/hyperlink" Target="http://kitap.tatar.ru/ogl/nlrt/nbrt_obr_2332341.pdf" TargetMode="External"/><Relationship Id="rId187" Type="http://schemas.openxmlformats.org/officeDocument/2006/relationships/hyperlink" Target="http://kitap.tatar.ru/ogl/nlrt/nbrt_obr_2399305.pdf" TargetMode="External"/><Relationship Id="rId217" Type="http://schemas.openxmlformats.org/officeDocument/2006/relationships/hyperlink" Target="http://kitap.tatar.ru/ogl/nlrt/nbrt_obr_2414949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kitap.tatar.ru/ogl/nlrt/nbrt_obr_2413889.pdf" TargetMode="External"/><Relationship Id="rId23" Type="http://schemas.openxmlformats.org/officeDocument/2006/relationships/hyperlink" Target="http://kitap.tatar.ru/ogl/nlrt/nbrt_obr_2409661.pdf" TargetMode="External"/><Relationship Id="rId28" Type="http://schemas.openxmlformats.org/officeDocument/2006/relationships/hyperlink" Target="http://kitap.tatar.ru/ogl/nlrt/nbrt_obr_2409673.pdf" TargetMode="External"/><Relationship Id="rId49" Type="http://schemas.openxmlformats.org/officeDocument/2006/relationships/hyperlink" Target="http://kitap.tatar.ru/ogl/nlrt/nbrt_obr_2413781.pdf" TargetMode="External"/><Relationship Id="rId114" Type="http://schemas.openxmlformats.org/officeDocument/2006/relationships/hyperlink" Target="http://kitap.tatar.ru/ogl/nlrt/nbrt_obr_2402811.pdf" TargetMode="External"/><Relationship Id="rId119" Type="http://schemas.openxmlformats.org/officeDocument/2006/relationships/hyperlink" Target="http://kitap.tatar.ru/ogl/nlrt/nbrt_obr_2399184.pdf" TargetMode="External"/><Relationship Id="rId44" Type="http://schemas.openxmlformats.org/officeDocument/2006/relationships/hyperlink" Target="http://kitap.tatar.ru/ogl/nlrt/nbrt_obr_2407073.pdf" TargetMode="External"/><Relationship Id="rId60" Type="http://schemas.openxmlformats.org/officeDocument/2006/relationships/hyperlink" Target="http://kitap.tatar.ru/ogl/nlrt/nbrt_obr_2407952.pdf" TargetMode="External"/><Relationship Id="rId65" Type="http://schemas.openxmlformats.org/officeDocument/2006/relationships/hyperlink" Target="http://kitap.tatar.ru/ogl/nlrt/nbrt_obr_2398828.pdf" TargetMode="External"/><Relationship Id="rId81" Type="http://schemas.openxmlformats.org/officeDocument/2006/relationships/hyperlink" Target="http://kitap.tatar.ru/ogl/nlrt/nbrt_obr_2396374.pdf" TargetMode="External"/><Relationship Id="rId86" Type="http://schemas.openxmlformats.org/officeDocument/2006/relationships/hyperlink" Target="http://kitap.tatar.ru/ogl/nlrt/nbrt_obr_2401459.pdf" TargetMode="External"/><Relationship Id="rId130" Type="http://schemas.openxmlformats.org/officeDocument/2006/relationships/hyperlink" Target="http://kitap.tatar.ru/ogl/nlrt/nbrt_obr_2402315.pdf" TargetMode="External"/><Relationship Id="rId135" Type="http://schemas.openxmlformats.org/officeDocument/2006/relationships/hyperlink" Target="http://kitap.tatar.ru/ogl/nlrt/nbrt_obr_2392515.pdf" TargetMode="External"/><Relationship Id="rId151" Type="http://schemas.openxmlformats.org/officeDocument/2006/relationships/hyperlink" Target="http://kitap.tatar.ru/ogl/nlrt/nbrt_obr_2407798.pdf" TargetMode="External"/><Relationship Id="rId156" Type="http://schemas.openxmlformats.org/officeDocument/2006/relationships/hyperlink" Target="http://kitap.tatar.ru/ogl/nlrt/nbrt_obr_2339284.pdf" TargetMode="External"/><Relationship Id="rId177" Type="http://schemas.openxmlformats.org/officeDocument/2006/relationships/hyperlink" Target="http://kitap.tatar.ru/ogl/nlrt/nbrt_obr_2392464.pdf" TargetMode="External"/><Relationship Id="rId198" Type="http://schemas.openxmlformats.org/officeDocument/2006/relationships/hyperlink" Target="http://kitap.tatar.ru/ogl/nlrt/nbrt_obr_2407888.pdf" TargetMode="External"/><Relationship Id="rId172" Type="http://schemas.openxmlformats.org/officeDocument/2006/relationships/hyperlink" Target="http://kitap.tatar.ru/ogl/nlrt/nbrt_obr_2401892.pdf" TargetMode="External"/><Relationship Id="rId193" Type="http://schemas.openxmlformats.org/officeDocument/2006/relationships/hyperlink" Target="http://kitap.tatar.ru/ogl/nlrt/nbrt_obr_2394189.pdf" TargetMode="External"/><Relationship Id="rId202" Type="http://schemas.openxmlformats.org/officeDocument/2006/relationships/hyperlink" Target="http://kitap.tatar.ru/ogl/nlrt/nbrt_obr_2407230.pdf" TargetMode="External"/><Relationship Id="rId207" Type="http://schemas.openxmlformats.org/officeDocument/2006/relationships/hyperlink" Target="http://kitap.tatar.ru/ogl/nlrt/nbrt_obr_2397615.pdf" TargetMode="External"/><Relationship Id="rId223" Type="http://schemas.openxmlformats.org/officeDocument/2006/relationships/header" Target="header1.xml"/><Relationship Id="rId13" Type="http://schemas.openxmlformats.org/officeDocument/2006/relationships/hyperlink" Target="http://kitap.tatar.ru/ogl/nlrt/nbrt_obr_2396349.pdf" TargetMode="External"/><Relationship Id="rId18" Type="http://schemas.openxmlformats.org/officeDocument/2006/relationships/hyperlink" Target="http://kitap.tatar.ru/ogl/nlrt/nbrt_obr_2402135.pdf" TargetMode="External"/><Relationship Id="rId39" Type="http://schemas.openxmlformats.org/officeDocument/2006/relationships/hyperlink" Target="http://kitap.tatar.ru/ogl/nlrt/nbrt_obr_2413813.pdf" TargetMode="External"/><Relationship Id="rId109" Type="http://schemas.openxmlformats.org/officeDocument/2006/relationships/hyperlink" Target="http://kitap.tatar.ru/ogl/nlrt/nbrt_obr_2413629.pdf" TargetMode="External"/><Relationship Id="rId34" Type="http://schemas.openxmlformats.org/officeDocument/2006/relationships/hyperlink" Target="http://kitap.tatar.ru/ogl/nlrt/nbrt_obr_2413901.pdf" TargetMode="External"/><Relationship Id="rId50" Type="http://schemas.openxmlformats.org/officeDocument/2006/relationships/hyperlink" Target="http://kitap.tatar.ru/ogl/nlrt/nbrt_obr_2413892.pdf" TargetMode="External"/><Relationship Id="rId55" Type="http://schemas.openxmlformats.org/officeDocument/2006/relationships/hyperlink" Target="http://kitap.tatar.ru/ogl/nlrt/nbrt_obr_2400570.pdf" TargetMode="External"/><Relationship Id="rId76" Type="http://schemas.openxmlformats.org/officeDocument/2006/relationships/hyperlink" Target="http://kitap.tatar.ru/ogl/nlrt/nbrt_obr_2409590.pdf" TargetMode="External"/><Relationship Id="rId97" Type="http://schemas.openxmlformats.org/officeDocument/2006/relationships/hyperlink" Target="http://kitap.tatar.ru/ogl/nlrt/nbrt_obr_2398365.pdf" TargetMode="External"/><Relationship Id="rId104" Type="http://schemas.openxmlformats.org/officeDocument/2006/relationships/hyperlink" Target="http://kitap.tatar.ru/ogl/nlrt/nbrt_obr_2387996.pdf" TargetMode="External"/><Relationship Id="rId120" Type="http://schemas.openxmlformats.org/officeDocument/2006/relationships/hyperlink" Target="http://kitap.tatar.ru/ogl/nlrt/nbrt_obr_2414566.pdf" TargetMode="External"/><Relationship Id="rId125" Type="http://schemas.openxmlformats.org/officeDocument/2006/relationships/hyperlink" Target="http://kitap.tatar.ru/ogl/nlrt/nbrt_obr_2409896.pdf" TargetMode="External"/><Relationship Id="rId141" Type="http://schemas.openxmlformats.org/officeDocument/2006/relationships/hyperlink" Target="http://kitap.tatar.ru/ogl/nlrt/nbrt_obr_2399688.pdf" TargetMode="External"/><Relationship Id="rId146" Type="http://schemas.openxmlformats.org/officeDocument/2006/relationships/hyperlink" Target="http://kitap.tatar.ru/ogl/nlrt/nbrt_obr_1597356.pdf" TargetMode="External"/><Relationship Id="rId167" Type="http://schemas.openxmlformats.org/officeDocument/2006/relationships/hyperlink" Target="http://kitap.tatar.ru/ogl/nlrt/nbrt_obr_2414836.pdf" TargetMode="External"/><Relationship Id="rId188" Type="http://schemas.openxmlformats.org/officeDocument/2006/relationships/hyperlink" Target="http://kitap.tatar.ru/ogl/nlrt/nbrt_obr_2409320.pdf" TargetMode="External"/><Relationship Id="rId7" Type="http://schemas.openxmlformats.org/officeDocument/2006/relationships/hyperlink" Target="http://kitap.tatar.ru/ogl/nlrt/nbrt_obr_2399556.pdf" TargetMode="External"/><Relationship Id="rId71" Type="http://schemas.openxmlformats.org/officeDocument/2006/relationships/hyperlink" Target="http://kitap.tatar.ru/ogl/nlrt/nbrt_obr_2396646.pdf" TargetMode="External"/><Relationship Id="rId92" Type="http://schemas.openxmlformats.org/officeDocument/2006/relationships/hyperlink" Target="http://kitap.tatar.ru/ogl/nlrt/nbrt_obr_2398340.pdf" TargetMode="External"/><Relationship Id="rId162" Type="http://schemas.openxmlformats.org/officeDocument/2006/relationships/hyperlink" Target="http://kitap.tatar.ru/ogl/nlrt/nbrt_obr_2391387.pdf" TargetMode="External"/><Relationship Id="rId183" Type="http://schemas.openxmlformats.org/officeDocument/2006/relationships/hyperlink" Target="http://kitap.tatar.ru/ogl/nlrt/nbrt_obr_2414562.pdf" TargetMode="External"/><Relationship Id="rId213" Type="http://schemas.openxmlformats.org/officeDocument/2006/relationships/hyperlink" Target="http://kitap.tatar.ru/ogl/nlrt/nbrt_obr_2413896.pdf" TargetMode="External"/><Relationship Id="rId218" Type="http://schemas.openxmlformats.org/officeDocument/2006/relationships/hyperlink" Target="http://kitap.tatar.ru/ogl/nlrt/nbrt_obr_2408063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413963.pdf" TargetMode="External"/><Relationship Id="rId24" Type="http://schemas.openxmlformats.org/officeDocument/2006/relationships/hyperlink" Target="http://kitap.tatar.ru/ogl/nlrt/nbrt_obr_2401767.pdf" TargetMode="External"/><Relationship Id="rId40" Type="http://schemas.openxmlformats.org/officeDocument/2006/relationships/hyperlink" Target="http://kitap.tatar.ru/ogl/nlrt/nbrt_obr_2408098.pdf" TargetMode="External"/><Relationship Id="rId45" Type="http://schemas.openxmlformats.org/officeDocument/2006/relationships/hyperlink" Target="http://kitap.tatar.ru/ogl/nlrt/nbrt_obr_2414197.pdf" TargetMode="External"/><Relationship Id="rId66" Type="http://schemas.openxmlformats.org/officeDocument/2006/relationships/hyperlink" Target="http://kitap.tatar.ru/ogl/nlrt/nbrt_obr_2408381.pdf" TargetMode="External"/><Relationship Id="rId87" Type="http://schemas.openxmlformats.org/officeDocument/2006/relationships/hyperlink" Target="http://kitap.tatar.ru/ogl/nlrt/nbrt_obr_2406384.pdf" TargetMode="External"/><Relationship Id="rId110" Type="http://schemas.openxmlformats.org/officeDocument/2006/relationships/hyperlink" Target="http://kitap.tatar.ru/ogl/nlrt/nbrt_obr_2406819.pdf" TargetMode="External"/><Relationship Id="rId115" Type="http://schemas.openxmlformats.org/officeDocument/2006/relationships/hyperlink" Target="http://kitap.tatar.ru/ogl/nlrt/nbrt_obr_2402980.pdf" TargetMode="External"/><Relationship Id="rId131" Type="http://schemas.openxmlformats.org/officeDocument/2006/relationships/hyperlink" Target="http://kitap.tatar.ru/ogl/nlrt/nbrt_obr_2413680.pdf" TargetMode="External"/><Relationship Id="rId136" Type="http://schemas.openxmlformats.org/officeDocument/2006/relationships/hyperlink" Target="http://kitap.tatar.ru/ogl/nlrt/nbrt_obr_2399717.pdf" TargetMode="External"/><Relationship Id="rId157" Type="http://schemas.openxmlformats.org/officeDocument/2006/relationships/hyperlink" Target="http://kitap.tatar.ru/ogl/nlrt/nbrt_obr_2394103.pdf" TargetMode="External"/><Relationship Id="rId178" Type="http://schemas.openxmlformats.org/officeDocument/2006/relationships/hyperlink" Target="http://kitap.tatar.ru/ogl/nlrt/nbrt_obr_2402327.pdf" TargetMode="External"/><Relationship Id="rId61" Type="http://schemas.openxmlformats.org/officeDocument/2006/relationships/hyperlink" Target="http://kitap.tatar.ru/ogl/nlrt/nbrt_obr_2408143.pdf" TargetMode="External"/><Relationship Id="rId82" Type="http://schemas.openxmlformats.org/officeDocument/2006/relationships/hyperlink" Target="http://kitap.tatar.ru/ogl/nlrt/nbrt_obr_2398288.pdf" TargetMode="External"/><Relationship Id="rId152" Type="http://schemas.openxmlformats.org/officeDocument/2006/relationships/hyperlink" Target="http://kitap.tatar.ru/ogl/nlrt/nbrt_obr_2392526.pdf" TargetMode="External"/><Relationship Id="rId173" Type="http://schemas.openxmlformats.org/officeDocument/2006/relationships/hyperlink" Target="http://kitap.tatar.ru/ogl/nlrt/nbrt_obr_2384178.pdf" TargetMode="External"/><Relationship Id="rId194" Type="http://schemas.openxmlformats.org/officeDocument/2006/relationships/hyperlink" Target="http://kitap.tatar.ru/ogl/nlrt/nbrt_obr_2405968.pdf" TargetMode="External"/><Relationship Id="rId199" Type="http://schemas.openxmlformats.org/officeDocument/2006/relationships/hyperlink" Target="http://kitap.tatar.ru/ogl/nlrt/nbrt_obr_2401357.pdf" TargetMode="External"/><Relationship Id="rId203" Type="http://schemas.openxmlformats.org/officeDocument/2006/relationships/hyperlink" Target="http://kitap.tatar.ru/ogl/nlrt/nbrt_obr_2396749.pdf" TargetMode="External"/><Relationship Id="rId208" Type="http://schemas.openxmlformats.org/officeDocument/2006/relationships/hyperlink" Target="http://kitap.tatar.ru/ogl/nlrt/nbrt_obr_2407155.pdf" TargetMode="External"/><Relationship Id="rId19" Type="http://schemas.openxmlformats.org/officeDocument/2006/relationships/hyperlink" Target="http://kitap.tatar.ru/ogl/nlrt/nbrt_obr_2408226.pdf" TargetMode="External"/><Relationship Id="rId224" Type="http://schemas.openxmlformats.org/officeDocument/2006/relationships/header" Target="header2.xml"/><Relationship Id="rId14" Type="http://schemas.openxmlformats.org/officeDocument/2006/relationships/hyperlink" Target="http://kitap.tatar.ru/ogl/nlrt/nbrt_obr_2397058.pdf" TargetMode="External"/><Relationship Id="rId30" Type="http://schemas.openxmlformats.org/officeDocument/2006/relationships/hyperlink" Target="http://kitap.tatar.ru/ogl/nlrt/nbrt_obr_2409942.pdf" TargetMode="External"/><Relationship Id="rId35" Type="http://schemas.openxmlformats.org/officeDocument/2006/relationships/hyperlink" Target="http://kitap.tatar.ru/ogl/nlrt/nbrt_obr_2409220.pdf" TargetMode="External"/><Relationship Id="rId56" Type="http://schemas.openxmlformats.org/officeDocument/2006/relationships/hyperlink" Target="http://kitap.tatar.ru/ogl/nlrt/nbrt_obr_2408156.pdf" TargetMode="External"/><Relationship Id="rId77" Type="http://schemas.openxmlformats.org/officeDocument/2006/relationships/hyperlink" Target="http://kitap.tatar.ru/ogl/nlrt/nbrt_obr_2399722.pdf" TargetMode="External"/><Relationship Id="rId100" Type="http://schemas.openxmlformats.org/officeDocument/2006/relationships/hyperlink" Target="http://kitap.tatar.ru/ogl/nlrt/nbrt_obr_2407436.pdf" TargetMode="External"/><Relationship Id="rId105" Type="http://schemas.openxmlformats.org/officeDocument/2006/relationships/hyperlink" Target="http://kitap.tatar.ru/ogl/nlrt/nbrt_obr_2409403.pdf" TargetMode="External"/><Relationship Id="rId126" Type="http://schemas.openxmlformats.org/officeDocument/2006/relationships/hyperlink" Target="http://kitap.tatar.ru/ogl/nlrt/nbrt_obr_2393488.pdf" TargetMode="External"/><Relationship Id="rId147" Type="http://schemas.openxmlformats.org/officeDocument/2006/relationships/hyperlink" Target="http://kitap.tatar.ru/ogl/nlrt/nbrt_obr_1630942.pdf" TargetMode="External"/><Relationship Id="rId168" Type="http://schemas.openxmlformats.org/officeDocument/2006/relationships/hyperlink" Target="http://kitap.tatar.ru/ogl/nlrt/nbrt_obr_2409318.pdf" TargetMode="External"/><Relationship Id="rId8" Type="http://schemas.openxmlformats.org/officeDocument/2006/relationships/hyperlink" Target="http://kitap.tatar.ru/ogl/nlrt/nbrt_obr_2402298.pdf" TargetMode="External"/><Relationship Id="rId51" Type="http://schemas.openxmlformats.org/officeDocument/2006/relationships/hyperlink" Target="http://kitap.tatar.ru/ogl/nlrt/nbrt_obr_2401869.pdf" TargetMode="External"/><Relationship Id="rId72" Type="http://schemas.openxmlformats.org/officeDocument/2006/relationships/hyperlink" Target="http://kitap.tatar.ru/ogl/nlrt/nbrt_obr_2408362.pdf" TargetMode="External"/><Relationship Id="rId93" Type="http://schemas.openxmlformats.org/officeDocument/2006/relationships/hyperlink" Target="http://kitap.tatar.ru/ogl/nlrt/nbrt_obr_2407171.pdf" TargetMode="External"/><Relationship Id="rId98" Type="http://schemas.openxmlformats.org/officeDocument/2006/relationships/hyperlink" Target="http://kitap.tatar.ru/ogl/nlrt/nbrt_obr_2211880.pdf" TargetMode="External"/><Relationship Id="rId121" Type="http://schemas.openxmlformats.org/officeDocument/2006/relationships/hyperlink" Target="http://kitap.tatar.ru/ogl/nlrt/nbrt_obr_2410089.pdf" TargetMode="External"/><Relationship Id="rId142" Type="http://schemas.openxmlformats.org/officeDocument/2006/relationships/hyperlink" Target="http://kitap.tatar.ru/ogl/nlrt/nbrt_obr_2374068.pdf" TargetMode="External"/><Relationship Id="rId163" Type="http://schemas.openxmlformats.org/officeDocument/2006/relationships/hyperlink" Target="http://kitap.tatar.ru/ogl/nlrt/nbrt_obr_2387044.pdf" TargetMode="External"/><Relationship Id="rId184" Type="http://schemas.openxmlformats.org/officeDocument/2006/relationships/hyperlink" Target="http://kitap.tatar.ru/ogl/nlrt/nbrt_obr_2401873.pdf" TargetMode="External"/><Relationship Id="rId189" Type="http://schemas.openxmlformats.org/officeDocument/2006/relationships/hyperlink" Target="http://kitap.tatar.ru/ogl/nlrt/nbrt_obr_2402855.pdf" TargetMode="External"/><Relationship Id="rId219" Type="http://schemas.openxmlformats.org/officeDocument/2006/relationships/hyperlink" Target="http://kitap.tatar.ru/ogl/nlrt/nbrt_obr_2407447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kitap.tatar.ru/ogl/nlrt/nbrt_obr_2408274.pdf" TargetMode="External"/><Relationship Id="rId25" Type="http://schemas.openxmlformats.org/officeDocument/2006/relationships/hyperlink" Target="http://kitap.tatar.ru/ogl/nlrt/nbrt_obr_2399712.pdf" TargetMode="External"/><Relationship Id="rId46" Type="http://schemas.openxmlformats.org/officeDocument/2006/relationships/hyperlink" Target="http://kitap.tatar.ru/ogl/nlrt/nbrt_obr_2413773.pdf" TargetMode="External"/><Relationship Id="rId67" Type="http://schemas.openxmlformats.org/officeDocument/2006/relationships/hyperlink" Target="http://kitap.tatar.ru/ogl/nlrt/nbrt_obr_2413681.pdf" TargetMode="External"/><Relationship Id="rId116" Type="http://schemas.openxmlformats.org/officeDocument/2006/relationships/hyperlink" Target="http://kitap.tatar.ru/ogl/nlrt/nbrt_obr_2402989.pdf" TargetMode="External"/><Relationship Id="rId137" Type="http://schemas.openxmlformats.org/officeDocument/2006/relationships/hyperlink" Target="http://kitap.tatar.ru/ogl/nlrt/nbrt_obr_2398674.pdf" TargetMode="External"/><Relationship Id="rId158" Type="http://schemas.openxmlformats.org/officeDocument/2006/relationships/hyperlink" Target="http://kitap.tatar.ru/ogl/nlrt/nbrt_obr_2388609.pdf" TargetMode="External"/><Relationship Id="rId20" Type="http://schemas.openxmlformats.org/officeDocument/2006/relationships/hyperlink" Target="http://kitap.tatar.ru/ogl/nlrt/nbrt_obr_2413731.pdf" TargetMode="External"/><Relationship Id="rId41" Type="http://schemas.openxmlformats.org/officeDocument/2006/relationships/hyperlink" Target="http://kitap.tatar.ru/ogl/nlrt/nbrt_obr_2409450.pdf" TargetMode="External"/><Relationship Id="rId62" Type="http://schemas.openxmlformats.org/officeDocument/2006/relationships/hyperlink" Target="http://kitap.tatar.ru/ogl/nlrt/nbrt_obr_2406045.pdf" TargetMode="External"/><Relationship Id="rId83" Type="http://schemas.openxmlformats.org/officeDocument/2006/relationships/hyperlink" Target="http://kitap.tatar.ru/ogl/nlrt/nbrt_obr_2398131.pdf" TargetMode="External"/><Relationship Id="rId88" Type="http://schemas.openxmlformats.org/officeDocument/2006/relationships/hyperlink" Target="http://kitap.tatar.ru/ogl/nlrt/nbrt_obr_2398417.pdf" TargetMode="External"/><Relationship Id="rId111" Type="http://schemas.openxmlformats.org/officeDocument/2006/relationships/hyperlink" Target="http://kitap.tatar.ru/ogl/nlrt/nbrt_obr_2406821.pdf" TargetMode="External"/><Relationship Id="rId132" Type="http://schemas.openxmlformats.org/officeDocument/2006/relationships/hyperlink" Target="http://kitap.tatar.ru/ogl/nlrt/nbrt_obr_2413689.pdf" TargetMode="External"/><Relationship Id="rId153" Type="http://schemas.openxmlformats.org/officeDocument/2006/relationships/hyperlink" Target="http://kitap.tatar.ru/ogl/nlrt/nbrt_obr_2409570.pdf" TargetMode="External"/><Relationship Id="rId174" Type="http://schemas.openxmlformats.org/officeDocument/2006/relationships/hyperlink" Target="http://kitap.tatar.ru/ogl/nlrt/nbrt_obr_2396504.pdf" TargetMode="External"/><Relationship Id="rId179" Type="http://schemas.openxmlformats.org/officeDocument/2006/relationships/hyperlink" Target="http://kitap.tatar.ru/ogl/nlrt/nbrt_obr_2402549.pdf" TargetMode="External"/><Relationship Id="rId195" Type="http://schemas.openxmlformats.org/officeDocument/2006/relationships/hyperlink" Target="http://kitap.tatar.ru/ogl/nlrt/nbrt_obr_2406027.pdf" TargetMode="External"/><Relationship Id="rId209" Type="http://schemas.openxmlformats.org/officeDocument/2006/relationships/hyperlink" Target="http://kitap.tatar.ru/ogl/nlrt/nbrt_obr_2414951.pdf" TargetMode="External"/><Relationship Id="rId190" Type="http://schemas.openxmlformats.org/officeDocument/2006/relationships/hyperlink" Target="http://kitap.tatar.ru/ogl/nlrt/nbrt_obr_2350203.pdf" TargetMode="External"/><Relationship Id="rId204" Type="http://schemas.openxmlformats.org/officeDocument/2006/relationships/hyperlink" Target="http://kitap.tatar.ru/ogl/nlrt/nbrt_obr_2409437.pdf" TargetMode="External"/><Relationship Id="rId220" Type="http://schemas.openxmlformats.org/officeDocument/2006/relationships/hyperlink" Target="http://kitap.tatar.ru/ogl/nlrt/nbrt_obr_2407022.pdf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kitap.tatar.ru/ogl/nlrt/nbrt_obr_2409727.pdf" TargetMode="External"/><Relationship Id="rId36" Type="http://schemas.openxmlformats.org/officeDocument/2006/relationships/hyperlink" Target="http://kitap.tatar.ru/ogl/nlrt/nbrt_obr_2409230.pdf" TargetMode="External"/><Relationship Id="rId57" Type="http://schemas.openxmlformats.org/officeDocument/2006/relationships/hyperlink" Target="http://kitap.tatar.ru/ogl/nlrt/nbrt_obr_2413903.pdf" TargetMode="External"/><Relationship Id="rId106" Type="http://schemas.openxmlformats.org/officeDocument/2006/relationships/hyperlink" Target="http://kitap.tatar.ru/ogl/nlrt/nbrt_obr_2413668.pdf" TargetMode="External"/><Relationship Id="rId127" Type="http://schemas.openxmlformats.org/officeDocument/2006/relationships/hyperlink" Target="http://kitap.tatar.ru/ogl/nlrt/nbrt_obr_2392386.pdf" TargetMode="External"/><Relationship Id="rId10" Type="http://schemas.openxmlformats.org/officeDocument/2006/relationships/hyperlink" Target="http://kitap.tatar.ru/ogl/nlrt/nbrt_obr_2402277.pdf" TargetMode="External"/><Relationship Id="rId31" Type="http://schemas.openxmlformats.org/officeDocument/2006/relationships/hyperlink" Target="http://kitap.tatar.ru/ogl/nlrt/nbrt_obr_2414904.pdf" TargetMode="External"/><Relationship Id="rId52" Type="http://schemas.openxmlformats.org/officeDocument/2006/relationships/hyperlink" Target="http://kitap.tatar.ru/ogl/nlrt/nbrt_obr_2408704.pdf" TargetMode="External"/><Relationship Id="rId73" Type="http://schemas.openxmlformats.org/officeDocument/2006/relationships/hyperlink" Target="http://kitap.tatar.ru/ogl/nlrt/nbrt_obr_2407347.pdf" TargetMode="External"/><Relationship Id="rId78" Type="http://schemas.openxmlformats.org/officeDocument/2006/relationships/hyperlink" Target="http://kitap.tatar.ru/ogl/nlrt/nbrt_obr_2406839.pdf" TargetMode="External"/><Relationship Id="rId94" Type="http://schemas.openxmlformats.org/officeDocument/2006/relationships/hyperlink" Target="http://kitap.tatar.ru/ogl/nlrt/nbrt_obr_2407007.pdf" TargetMode="External"/><Relationship Id="rId99" Type="http://schemas.openxmlformats.org/officeDocument/2006/relationships/hyperlink" Target="http://kitap.tatar.ru/ogl/nlrt/nbrt_obr_2184572.pdf" TargetMode="External"/><Relationship Id="rId101" Type="http://schemas.openxmlformats.org/officeDocument/2006/relationships/hyperlink" Target="http://kitap.tatar.ru/ogl/nlrt/nbrt_obr_2399387.pdf" TargetMode="External"/><Relationship Id="rId122" Type="http://schemas.openxmlformats.org/officeDocument/2006/relationships/hyperlink" Target="http://kitap.tatar.ru/ogl/nlrt/nbrt_obr_2399161.pdf" TargetMode="External"/><Relationship Id="rId143" Type="http://schemas.openxmlformats.org/officeDocument/2006/relationships/hyperlink" Target="http://kitap.tatar.ru/ogl/nlrt/nbrt_obr_2400558.pdf" TargetMode="External"/><Relationship Id="rId148" Type="http://schemas.openxmlformats.org/officeDocument/2006/relationships/hyperlink" Target="http://kitap.tatar.ru/ogl/nlrt/nbrt_obr_2397812.pdf" TargetMode="External"/><Relationship Id="rId164" Type="http://schemas.openxmlformats.org/officeDocument/2006/relationships/hyperlink" Target="http://kitap.tatar.ru/ogl/nlrt/nbrt_obr_2414293.pdf" TargetMode="External"/><Relationship Id="rId169" Type="http://schemas.openxmlformats.org/officeDocument/2006/relationships/hyperlink" Target="http://kitap.tatar.ru/ogl/nlrt/nbrt_obr_2391474.pdf" TargetMode="External"/><Relationship Id="rId185" Type="http://schemas.openxmlformats.org/officeDocument/2006/relationships/hyperlink" Target="http://kitap.tatar.ru/ogl/nlrt/nbrt_obr_24065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332518.pdf" TargetMode="External"/><Relationship Id="rId180" Type="http://schemas.openxmlformats.org/officeDocument/2006/relationships/hyperlink" Target="http://kitap.tatar.ru/ogl/nlrt/nbrt_obr_2182789.pdf" TargetMode="External"/><Relationship Id="rId210" Type="http://schemas.openxmlformats.org/officeDocument/2006/relationships/hyperlink" Target="http://kitap.tatar.ru/ogl/nlrt/nbrt_obr_2400771.pdf" TargetMode="External"/><Relationship Id="rId215" Type="http://schemas.openxmlformats.org/officeDocument/2006/relationships/hyperlink" Target="http://kitap.tatar.ru/ogl/nlrt/nbrt_obr_2413593.pdf" TargetMode="External"/><Relationship Id="rId26" Type="http://schemas.openxmlformats.org/officeDocument/2006/relationships/hyperlink" Target="http://kitap.tatar.ru/ogl/nlrt/nbrt_obr_2396487.pdf" TargetMode="External"/><Relationship Id="rId47" Type="http://schemas.openxmlformats.org/officeDocument/2006/relationships/hyperlink" Target="http://kitap.tatar.ru/ogl/nlrt/nbrt_obr_2408774.pdf" TargetMode="External"/><Relationship Id="rId68" Type="http://schemas.openxmlformats.org/officeDocument/2006/relationships/hyperlink" Target="http://kitap.tatar.ru/ogl/nlrt/nbrt_obr_2397801.pdf" TargetMode="External"/><Relationship Id="rId89" Type="http://schemas.openxmlformats.org/officeDocument/2006/relationships/hyperlink" Target="http://kitap.tatar.ru/ogl/nlrt/nbrt_obr_2402671.pdf" TargetMode="External"/><Relationship Id="rId112" Type="http://schemas.openxmlformats.org/officeDocument/2006/relationships/hyperlink" Target="http://kitap.tatar.ru/ogl/nlrt/nbrt_obr_2406823.pdf" TargetMode="External"/><Relationship Id="rId133" Type="http://schemas.openxmlformats.org/officeDocument/2006/relationships/hyperlink" Target="http://kitap.tatar.ru/ogl/nlrt/nbrt_obr_2413692.pdf" TargetMode="External"/><Relationship Id="rId154" Type="http://schemas.openxmlformats.org/officeDocument/2006/relationships/hyperlink" Target="http://kitap.tatar.ru/ogl/nlrt/nbrt_obr_2303966.pdf" TargetMode="External"/><Relationship Id="rId175" Type="http://schemas.openxmlformats.org/officeDocument/2006/relationships/hyperlink" Target="http://kitap.tatar.ru/ogl/nlrt/nbrt_obr_2407865.pdf" TargetMode="External"/><Relationship Id="rId196" Type="http://schemas.openxmlformats.org/officeDocument/2006/relationships/hyperlink" Target="http://kitap.tatar.ru/ogl/nlrt/nbrt_obr_2407625.pdf" TargetMode="External"/><Relationship Id="rId200" Type="http://schemas.openxmlformats.org/officeDocument/2006/relationships/hyperlink" Target="http://kitap.tatar.ru/ogl/nlrt/nbrt_obr_2396587.pdf" TargetMode="External"/><Relationship Id="rId16" Type="http://schemas.openxmlformats.org/officeDocument/2006/relationships/hyperlink" Target="http://kitap.tatar.ru/ogl/nlrt/nbrt_obr_2408834.pdf" TargetMode="External"/><Relationship Id="rId221" Type="http://schemas.openxmlformats.org/officeDocument/2006/relationships/hyperlink" Target="http://kitap.tatar.ru/ogl/nlrt/nbrt_obr_2409344.pdf" TargetMode="External"/><Relationship Id="rId37" Type="http://schemas.openxmlformats.org/officeDocument/2006/relationships/hyperlink" Target="http://kitap.tatar.ru/ogl/nlrt/nbrt_obr_2408717.pdf" TargetMode="External"/><Relationship Id="rId58" Type="http://schemas.openxmlformats.org/officeDocument/2006/relationships/hyperlink" Target="http://kitap.tatar.ru/ogl/nlrt/nbrt_obr_2406094.pdf" TargetMode="External"/><Relationship Id="rId79" Type="http://schemas.openxmlformats.org/officeDocument/2006/relationships/hyperlink" Target="http://kitap.tatar.ru/ogl/nlrt/nbrt_obr_2399607.pdf" TargetMode="External"/><Relationship Id="rId102" Type="http://schemas.openxmlformats.org/officeDocument/2006/relationships/hyperlink" Target="http://kitap.tatar.ru/ogl/nlrt/nbrt_obr_2319107.pdf" TargetMode="External"/><Relationship Id="rId123" Type="http://schemas.openxmlformats.org/officeDocument/2006/relationships/hyperlink" Target="http://kitap.tatar.ru/ogl/nlrt/nbrt_obr_2408650.pdf" TargetMode="External"/><Relationship Id="rId144" Type="http://schemas.openxmlformats.org/officeDocument/2006/relationships/hyperlink" Target="http://kitap.tatar.ru/ogl/nlrt/nbrt_obr_1597359.pdf" TargetMode="External"/><Relationship Id="rId90" Type="http://schemas.openxmlformats.org/officeDocument/2006/relationships/hyperlink" Target="http://kitap.tatar.ru/ogl/nlrt/nbrt_obr_2408538.pdf" TargetMode="External"/><Relationship Id="rId165" Type="http://schemas.openxmlformats.org/officeDocument/2006/relationships/hyperlink" Target="http://kitap.tatar.ru/ogl/nlrt/nbrt_obr_2389048.pdf" TargetMode="External"/><Relationship Id="rId186" Type="http://schemas.openxmlformats.org/officeDocument/2006/relationships/hyperlink" Target="http://kitap.tatar.ru/ogl/nlrt/nbrt_obr_209900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</TotalTime>
  <Pages>45</Pages>
  <Words>16268</Words>
  <Characters>92728</Characters>
  <Application>Microsoft Office Word</Application>
  <DocSecurity>0</DocSecurity>
  <Lines>772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2019-07-19T10:23:00Z</dcterms:created>
  <dcterms:modified xsi:type="dcterms:W3CDTF">2019-07-19T10:23:00Z</dcterms:modified>
</cp:coreProperties>
</file>