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701" w:rsidRPr="004B7701" w:rsidRDefault="004B7701" w:rsidP="004B7701">
      <w:pPr>
        <w:pStyle w:val="1"/>
      </w:pPr>
      <w:bookmarkStart w:id="0" w:name="_Toc17015332"/>
      <w:r w:rsidRPr="004B7701">
        <w:t>Физико-математические науки. (ББК 22)</w:t>
      </w:r>
      <w:bookmarkEnd w:id="0"/>
    </w:p>
    <w:p w:rsidR="004B7701" w:rsidRPr="004B7701" w:rsidRDefault="004B7701" w:rsidP="004B7701">
      <w:pPr>
        <w:pStyle w:val="1"/>
      </w:pPr>
    </w:p>
    <w:p w:rsidR="004B7701" w:rsidRPr="004B7701" w:rsidRDefault="004B7701" w:rsidP="004B7701">
      <w:r w:rsidRPr="004B7701">
        <w:t>1. 22.2;   Г34</w:t>
      </w:r>
    </w:p>
    <w:p w:rsidR="004B7701" w:rsidRDefault="004B7701" w:rsidP="004B7701">
      <w:r w:rsidRPr="004B7701">
        <w:t xml:space="preserve">    1754327-Л - кх</w:t>
      </w:r>
    </w:p>
    <w:p w:rsidR="004B7701" w:rsidRDefault="004B7701" w:rsidP="004B7701">
      <w:r>
        <w:t xml:space="preserve">    Генденштейн, Лев Элевич</w:t>
      </w:r>
    </w:p>
    <w:p w:rsidR="004B7701" w:rsidRDefault="004B7701" w:rsidP="004B7701">
      <w:r>
        <w:t xml:space="preserve">Открываем законы физики. Механика / Л. Генденштейн, М. Курдюмов, Е. Вишневский. - </w:t>
      </w:r>
      <w:proofErr w:type="gramStart"/>
      <w:r>
        <w:t>Москва :</w:t>
      </w:r>
      <w:proofErr w:type="gramEnd"/>
      <w:r>
        <w:t xml:space="preserve"> Облака, 2019. - 262, [2] </w:t>
      </w:r>
      <w:proofErr w:type="gramStart"/>
      <w:r>
        <w:t>с. :</w:t>
      </w:r>
      <w:proofErr w:type="gramEnd"/>
      <w:r>
        <w:t xml:space="preserve"> цв. ил. - ISBN 978-5-906807-74-8 : 709,80</w:t>
      </w:r>
    </w:p>
    <w:p w:rsidR="004B7701" w:rsidRDefault="004B7701" w:rsidP="004B7701">
      <w:r>
        <w:t xml:space="preserve">    Оглавление: </w:t>
      </w:r>
      <w:hyperlink r:id="rId6" w:history="1">
        <w:r w:rsidR="00BA47F4" w:rsidRPr="007934BC">
          <w:rPr>
            <w:rStyle w:val="a8"/>
          </w:rPr>
          <w:t>http://kitap.tatar.ru/ogl/nlrt/nbrt_obr_2409410.pdf</w:t>
        </w:r>
      </w:hyperlink>
    </w:p>
    <w:p w:rsidR="00BA47F4" w:rsidRDefault="00BA47F4" w:rsidP="004B7701"/>
    <w:p w:rsidR="004B7701" w:rsidRDefault="004B7701" w:rsidP="004B7701"/>
    <w:p w:rsidR="004B7701" w:rsidRDefault="004B7701" w:rsidP="004B7701">
      <w:r>
        <w:t>2. 22.34;   Г34</w:t>
      </w:r>
    </w:p>
    <w:p w:rsidR="004B7701" w:rsidRDefault="004B7701" w:rsidP="004B7701">
      <w:r>
        <w:t xml:space="preserve">    1754328-Л - кх</w:t>
      </w:r>
    </w:p>
    <w:p w:rsidR="004B7701" w:rsidRDefault="004B7701" w:rsidP="004B7701">
      <w:r>
        <w:t xml:space="preserve">    Генденштейн, Лев Элевич</w:t>
      </w:r>
    </w:p>
    <w:p w:rsidR="004B7701" w:rsidRDefault="004B7701" w:rsidP="004B7701">
      <w:r>
        <w:t xml:space="preserve">Открываем законы физики. Оптика / Л. Генденштейн, М. Курдюмов. - </w:t>
      </w:r>
      <w:proofErr w:type="gramStart"/>
      <w:r>
        <w:t>Москва :</w:t>
      </w:r>
      <w:proofErr w:type="gramEnd"/>
      <w:r>
        <w:t xml:space="preserve"> Облака, 2019. - 97, [6] </w:t>
      </w:r>
      <w:proofErr w:type="gramStart"/>
      <w:r>
        <w:t>с. :</w:t>
      </w:r>
      <w:proofErr w:type="gramEnd"/>
      <w:r>
        <w:t xml:space="preserve"> цв. ил.. - ISBN 978-5-906807-70-</w:t>
      </w:r>
      <w:proofErr w:type="gramStart"/>
      <w:r>
        <w:t>0 :</w:t>
      </w:r>
      <w:proofErr w:type="gramEnd"/>
      <w:r>
        <w:t xml:space="preserve"> 677,30</w:t>
      </w:r>
    </w:p>
    <w:p w:rsidR="004B7701" w:rsidRDefault="004B7701" w:rsidP="004B7701">
      <w:r>
        <w:t xml:space="preserve">    Оглавление: </w:t>
      </w:r>
      <w:hyperlink r:id="rId7" w:history="1">
        <w:r w:rsidR="00BA47F4" w:rsidRPr="007934BC">
          <w:rPr>
            <w:rStyle w:val="a8"/>
          </w:rPr>
          <w:t>http://kitap.tatar.ru/ogl/nlrt/nbrt_obr_2409418.pdf</w:t>
        </w:r>
      </w:hyperlink>
    </w:p>
    <w:p w:rsidR="00BA47F4" w:rsidRDefault="00BA47F4" w:rsidP="004B7701"/>
    <w:p w:rsidR="004B7701" w:rsidRDefault="004B7701" w:rsidP="004B7701"/>
    <w:p w:rsidR="004B7701" w:rsidRDefault="004B7701" w:rsidP="004B7701">
      <w:r>
        <w:t>3. 22.1;   С12</w:t>
      </w:r>
    </w:p>
    <w:p w:rsidR="004B7701" w:rsidRDefault="004B7701" w:rsidP="004B7701">
      <w:r>
        <w:t xml:space="preserve">    1754311-Л - кх</w:t>
      </w:r>
    </w:p>
    <w:p w:rsidR="004B7701" w:rsidRDefault="004B7701" w:rsidP="004B7701">
      <w:r>
        <w:t xml:space="preserve">    Савватеев, Алексей Владимирович</w:t>
      </w:r>
    </w:p>
    <w:p w:rsidR="004B7701" w:rsidRDefault="004B7701" w:rsidP="004B7701">
      <w:r>
        <w:t xml:space="preserve">Математика для </w:t>
      </w:r>
      <w:proofErr w:type="gramStart"/>
      <w:r>
        <w:t>гуманитариев :</w:t>
      </w:r>
      <w:proofErr w:type="gramEnd"/>
      <w:r>
        <w:t xml:space="preserve"> живые лекции / А. В. Савватеев; Университет Дмитрия Пожарского. - </w:t>
      </w:r>
      <w:proofErr w:type="gramStart"/>
      <w:r>
        <w:t>Москва :</w:t>
      </w:r>
      <w:proofErr w:type="gramEnd"/>
      <w:r>
        <w:t xml:space="preserve"> Университет Дмитрия Пожарского, 2019. - 286 с. : ил.. - ISBN 978-5-91244-248-</w:t>
      </w:r>
      <w:proofErr w:type="gramStart"/>
      <w:r>
        <w:t>3 :</w:t>
      </w:r>
      <w:proofErr w:type="gramEnd"/>
      <w:r>
        <w:t xml:space="preserve"> 585,00</w:t>
      </w:r>
    </w:p>
    <w:p w:rsidR="004B7701" w:rsidRDefault="004B7701" w:rsidP="004B7701">
      <w:r>
        <w:t xml:space="preserve">    Оглавление: </w:t>
      </w:r>
      <w:hyperlink r:id="rId8" w:history="1">
        <w:r w:rsidR="00BA47F4" w:rsidRPr="007934BC">
          <w:rPr>
            <w:rStyle w:val="a8"/>
          </w:rPr>
          <w:t>http://kitap.tatar.ru/ogl/nlrt/nbrt_obr_2409160.pdf</w:t>
        </w:r>
      </w:hyperlink>
    </w:p>
    <w:p w:rsidR="00BA47F4" w:rsidRDefault="00BA47F4" w:rsidP="004B7701"/>
    <w:p w:rsidR="004B7701" w:rsidRDefault="004B7701" w:rsidP="004B7701"/>
    <w:p w:rsidR="006270AB" w:rsidRDefault="006270AB" w:rsidP="004B7701"/>
    <w:p w:rsidR="006270AB" w:rsidRDefault="006270AB" w:rsidP="006270AB">
      <w:pPr>
        <w:pStyle w:val="1"/>
      </w:pPr>
      <w:bookmarkStart w:id="1" w:name="_Toc17015333"/>
      <w:r>
        <w:t>Науки о Земле. (ББК 26)</w:t>
      </w:r>
      <w:bookmarkEnd w:id="1"/>
    </w:p>
    <w:p w:rsidR="006270AB" w:rsidRDefault="006270AB" w:rsidP="006270AB">
      <w:pPr>
        <w:pStyle w:val="1"/>
      </w:pPr>
    </w:p>
    <w:p w:rsidR="006270AB" w:rsidRDefault="006270AB" w:rsidP="006270AB">
      <w:r>
        <w:t xml:space="preserve">4. </w:t>
      </w:r>
      <w:proofErr w:type="gramStart"/>
      <w:r>
        <w:t>К  26.890</w:t>
      </w:r>
      <w:proofErr w:type="gramEnd"/>
      <w:r>
        <w:t>(2);   К14</w:t>
      </w:r>
    </w:p>
    <w:p w:rsidR="006270AB" w:rsidRDefault="006270AB" w:rsidP="006270AB">
      <w:r>
        <w:t xml:space="preserve">    1755144-Л - нк; 1755145-Л - нк; 1755146-Л - нк; 1755147-Л - нк</w:t>
      </w:r>
    </w:p>
    <w:p w:rsidR="006270AB" w:rsidRDefault="006270AB" w:rsidP="006270AB">
      <w:r>
        <w:t xml:space="preserve">    Казань для </w:t>
      </w:r>
      <w:proofErr w:type="gramStart"/>
      <w:r>
        <w:t>романтиков :</w:t>
      </w:r>
      <w:proofErr w:type="gramEnd"/>
      <w:r>
        <w:t xml:space="preserve"> [путеводитель] / [авт. текста, фото. Я. В. Ковалева]. - </w:t>
      </w:r>
      <w:proofErr w:type="gramStart"/>
      <w:r>
        <w:t>Москва :</w:t>
      </w:r>
      <w:proofErr w:type="gramEnd"/>
      <w:r>
        <w:t xml:space="preserve"> Издательство "Эксмо" : БОМБОРА, 2018. - 317, [1] </w:t>
      </w:r>
      <w:proofErr w:type="gramStart"/>
      <w:r>
        <w:t>с. :</w:t>
      </w:r>
      <w:proofErr w:type="gramEnd"/>
      <w:r>
        <w:t xml:space="preserve"> цв. ил. + Карта Казани: подробный план города, указатель улиц, достопримечательности, парковки итуристические офисы, схема наземного транспорта Казани, указатель к схеме транспорта . - (Путеводители для романтиков). - Авт. текста указаны на обороте тит. л. и вып. данных. - ISBN 978-5-699-98617-</w:t>
      </w:r>
      <w:proofErr w:type="gramStart"/>
      <w:r>
        <w:t>0 :</w:t>
      </w:r>
      <w:proofErr w:type="gramEnd"/>
      <w:r>
        <w:t xml:space="preserve"> 534,00</w:t>
      </w:r>
    </w:p>
    <w:p w:rsidR="006270AB" w:rsidRDefault="006270AB" w:rsidP="006270AB"/>
    <w:p w:rsidR="006270AB" w:rsidRDefault="006270AB" w:rsidP="006270AB">
      <w:r>
        <w:t>5. 26.8;   Б 23</w:t>
      </w:r>
    </w:p>
    <w:p w:rsidR="006270AB" w:rsidRDefault="006270AB" w:rsidP="006270AB">
      <w:r>
        <w:t xml:space="preserve">    1753833-Т - нк</w:t>
      </w:r>
    </w:p>
    <w:p w:rsidR="006270AB" w:rsidRDefault="006270AB" w:rsidP="006270AB">
      <w:r>
        <w:t xml:space="preserve">    Баринова, Ирина Ивановна</w:t>
      </w:r>
    </w:p>
    <w:p w:rsidR="006270AB" w:rsidRDefault="006270AB" w:rsidP="006270AB">
      <w:r>
        <w:t xml:space="preserve">География. Башлангыч курс. 5 нче </w:t>
      </w:r>
      <w:proofErr w:type="gramStart"/>
      <w:r>
        <w:t>сыйныф :</w:t>
      </w:r>
      <w:proofErr w:type="gramEnd"/>
      <w:r>
        <w:t xml:space="preserve"> дәреслек / И. И. Баринова, А. А. Плешаков, Н. И. Сонин. - </w:t>
      </w:r>
      <w:proofErr w:type="gramStart"/>
      <w:r>
        <w:t>Москва :</w:t>
      </w:r>
      <w:proofErr w:type="gramEnd"/>
      <w:r>
        <w:t xml:space="preserve"> Дрофа; Казан : Хәтер, 2015. - 140, [2] </w:t>
      </w:r>
      <w:proofErr w:type="gramStart"/>
      <w:r>
        <w:t>б. :</w:t>
      </w:r>
      <w:proofErr w:type="gramEnd"/>
      <w:r>
        <w:t xml:space="preserve"> рәс., карт. б-н. - (Вертикаль).. - ISBN 978-5-358-15829-0 (Дрофа). - ISBN 978-5-94113-461-8 (Хәтер</w:t>
      </w:r>
      <w:proofErr w:type="gramStart"/>
      <w:r>
        <w:t>) :</w:t>
      </w:r>
      <w:proofErr w:type="gramEnd"/>
      <w:r>
        <w:t xml:space="preserve"> 100,00</w:t>
      </w:r>
    </w:p>
    <w:p w:rsidR="006270AB" w:rsidRDefault="006270AB" w:rsidP="006270AB">
      <w:r>
        <w:t xml:space="preserve">    Оглавление: </w:t>
      </w:r>
      <w:hyperlink r:id="rId9" w:history="1">
        <w:r w:rsidR="00BA47F4" w:rsidRPr="007934BC">
          <w:rPr>
            <w:rStyle w:val="a8"/>
          </w:rPr>
          <w:t>http://kitap.tatar.ru/ogl/nlrt/nbrt_obr_2399759.pdf</w:t>
        </w:r>
      </w:hyperlink>
    </w:p>
    <w:p w:rsidR="00BA47F4" w:rsidRDefault="00BA47F4" w:rsidP="006270AB"/>
    <w:p w:rsidR="006270AB" w:rsidRDefault="006270AB" w:rsidP="006270AB"/>
    <w:p w:rsidR="006270AB" w:rsidRDefault="006270AB" w:rsidP="006270AB">
      <w:r>
        <w:t>6. 26.890(4</w:t>
      </w:r>
      <w:proofErr w:type="gramStart"/>
      <w:r>
        <w:t xml:space="preserve">);   </w:t>
      </w:r>
      <w:proofErr w:type="gramEnd"/>
      <w:r>
        <w:t>Д40</w:t>
      </w:r>
    </w:p>
    <w:p w:rsidR="006270AB" w:rsidRDefault="006270AB" w:rsidP="006270AB">
      <w:r>
        <w:t xml:space="preserve">    1755327-Л - чз2</w:t>
      </w:r>
    </w:p>
    <w:p w:rsidR="006270AB" w:rsidRDefault="006270AB" w:rsidP="006270AB">
      <w:r>
        <w:t xml:space="preserve">    Джеро, Елена</w:t>
      </w:r>
    </w:p>
    <w:p w:rsidR="006270AB" w:rsidRDefault="006270AB" w:rsidP="006270AB">
      <w:r>
        <w:t xml:space="preserve">Рим за три </w:t>
      </w:r>
      <w:proofErr w:type="gramStart"/>
      <w:r>
        <w:t>дня :</w:t>
      </w:r>
      <w:proofErr w:type="gramEnd"/>
      <w:r>
        <w:t xml:space="preserve"> нескучный путеводитель / Е. Джеро. - </w:t>
      </w:r>
      <w:proofErr w:type="gramStart"/>
      <w:r>
        <w:t>Москва :</w:t>
      </w:r>
      <w:proofErr w:type="gramEnd"/>
      <w:r>
        <w:t xml:space="preserve"> Омега-Л, 2018. - 255 с. + [16] с. цв. </w:t>
      </w:r>
      <w:proofErr w:type="gramStart"/>
      <w:r>
        <w:t>фотоил.,</w:t>
      </w:r>
      <w:proofErr w:type="gramEnd"/>
      <w:r>
        <w:t xml:space="preserve"> карты. - (1 000 бестселлеров</w:t>
      </w:r>
      <w:proofErr w:type="gramStart"/>
      <w:r>
        <w:t>)..</w:t>
      </w:r>
      <w:proofErr w:type="gramEnd"/>
      <w:r>
        <w:t xml:space="preserve"> - ISBN 978-5-370-04189-</w:t>
      </w:r>
      <w:proofErr w:type="gramStart"/>
      <w:r>
        <w:t>1 :</w:t>
      </w:r>
      <w:proofErr w:type="gramEnd"/>
      <w:r>
        <w:t xml:space="preserve"> 715,00</w:t>
      </w:r>
    </w:p>
    <w:p w:rsidR="006270AB" w:rsidRDefault="006270AB" w:rsidP="006270AB">
      <w:r>
        <w:t xml:space="preserve">    Оглавление: </w:t>
      </w:r>
      <w:hyperlink r:id="rId10" w:history="1">
        <w:r w:rsidR="00BA47F4" w:rsidRPr="007934BC">
          <w:rPr>
            <w:rStyle w:val="a8"/>
          </w:rPr>
          <w:t>http://kitap.tatar.ru/ogl/nlrt/nbrt_obr_2409340.pdf</w:t>
        </w:r>
      </w:hyperlink>
    </w:p>
    <w:p w:rsidR="00BA47F4" w:rsidRDefault="00BA47F4" w:rsidP="006270AB"/>
    <w:p w:rsidR="006270AB" w:rsidRDefault="006270AB" w:rsidP="006270AB"/>
    <w:p w:rsidR="006270AB" w:rsidRDefault="006270AB" w:rsidP="006270AB">
      <w:r>
        <w:t>7. 26.890(0</w:t>
      </w:r>
      <w:proofErr w:type="gramStart"/>
      <w:r>
        <w:t xml:space="preserve">);   </w:t>
      </w:r>
      <w:proofErr w:type="gramEnd"/>
      <w:r>
        <w:t>К70</w:t>
      </w:r>
    </w:p>
    <w:p w:rsidR="006270AB" w:rsidRDefault="006270AB" w:rsidP="006270AB">
      <w:r>
        <w:t xml:space="preserve">    1754332-Л - кх</w:t>
      </w:r>
    </w:p>
    <w:p w:rsidR="006270AB" w:rsidRDefault="006270AB" w:rsidP="006270AB">
      <w:r>
        <w:t xml:space="preserve">    Корякин, Владислав Сергеевич</w:t>
      </w:r>
    </w:p>
    <w:p w:rsidR="006270AB" w:rsidRDefault="006270AB" w:rsidP="006270AB">
      <w:r>
        <w:t xml:space="preserve">Пири против </w:t>
      </w:r>
      <w:proofErr w:type="gramStart"/>
      <w:r>
        <w:t>Кука :</w:t>
      </w:r>
      <w:proofErr w:type="gramEnd"/>
      <w:r>
        <w:t xml:space="preserve"> полярный детектив длиною в столетие / В. С. Корякин. - </w:t>
      </w:r>
      <w:proofErr w:type="gramStart"/>
      <w:r>
        <w:t>Москва :</w:t>
      </w:r>
      <w:proofErr w:type="gramEnd"/>
      <w:r>
        <w:t xml:space="preserve"> Paulsen, 2018. - 246, [2]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 247. - ISBN 978-5-98797-205-</w:t>
      </w:r>
      <w:proofErr w:type="gramStart"/>
      <w:r>
        <w:t>2 :</w:t>
      </w:r>
      <w:proofErr w:type="gramEnd"/>
      <w:r>
        <w:t xml:space="preserve"> 676,00</w:t>
      </w:r>
    </w:p>
    <w:p w:rsidR="006270AB" w:rsidRDefault="006270AB" w:rsidP="006270AB">
      <w:r>
        <w:t xml:space="preserve">    Оглавление: </w:t>
      </w:r>
      <w:hyperlink r:id="rId11" w:history="1">
        <w:r w:rsidR="00BA47F4" w:rsidRPr="007934BC">
          <w:rPr>
            <w:rStyle w:val="a8"/>
          </w:rPr>
          <w:t>http://kitap.tatar.ru/ogl/nlrt/nbrt_obr_2409474.pdf</w:t>
        </w:r>
      </w:hyperlink>
    </w:p>
    <w:p w:rsidR="00BA47F4" w:rsidRDefault="00BA47F4" w:rsidP="006270AB"/>
    <w:p w:rsidR="006270AB" w:rsidRDefault="006270AB" w:rsidP="006270AB"/>
    <w:p w:rsidR="004272AC" w:rsidRDefault="004272AC" w:rsidP="006270AB"/>
    <w:p w:rsidR="004272AC" w:rsidRDefault="004272AC" w:rsidP="004272AC">
      <w:pPr>
        <w:pStyle w:val="1"/>
      </w:pPr>
      <w:bookmarkStart w:id="2" w:name="_Toc17015334"/>
      <w:r>
        <w:t>Биологические науки. (ББК 28)</w:t>
      </w:r>
      <w:bookmarkEnd w:id="2"/>
    </w:p>
    <w:p w:rsidR="004272AC" w:rsidRDefault="004272AC" w:rsidP="004272AC">
      <w:pPr>
        <w:pStyle w:val="1"/>
      </w:pPr>
    </w:p>
    <w:p w:rsidR="004272AC" w:rsidRDefault="004272AC" w:rsidP="004272AC">
      <w:r>
        <w:t>8. 28.71;   У97</w:t>
      </w:r>
    </w:p>
    <w:p w:rsidR="004272AC" w:rsidRDefault="004272AC" w:rsidP="004272AC">
      <w:r>
        <w:t xml:space="preserve">    1755625-Л - кх</w:t>
      </w:r>
    </w:p>
    <w:p w:rsidR="004272AC" w:rsidRDefault="004272AC" w:rsidP="004272AC">
      <w:r>
        <w:t xml:space="preserve">    Уэйд, Николас</w:t>
      </w:r>
    </w:p>
    <w:p w:rsidR="004272AC" w:rsidRDefault="004272AC" w:rsidP="004272AC">
      <w:r>
        <w:t xml:space="preserve">Неудобное </w:t>
      </w:r>
      <w:proofErr w:type="gramStart"/>
      <w:r>
        <w:t>наследство :</w:t>
      </w:r>
      <w:proofErr w:type="gramEnd"/>
      <w:r>
        <w:t xml:space="preserve"> гены, расы и история человечества / Николас Уэйд; [пер. с англ. Анны Олефир]. - </w:t>
      </w:r>
      <w:proofErr w:type="gramStart"/>
      <w:r>
        <w:t>Москва :</w:t>
      </w:r>
      <w:proofErr w:type="gramEnd"/>
      <w:r>
        <w:t xml:space="preserve"> Альпина нон-фикшн, 2018. - 375, [1] </w:t>
      </w:r>
      <w:proofErr w:type="gramStart"/>
      <w:r>
        <w:t>с. :</w:t>
      </w:r>
      <w:proofErr w:type="gramEnd"/>
      <w:r>
        <w:t xml:space="preserve"> ил. - (Бестселлер The New York times). - Доп. тит. л. англ. - Загл. и авт. на яз. </w:t>
      </w:r>
      <w:proofErr w:type="gramStart"/>
      <w:r>
        <w:t>ориг.:.</w:t>
      </w:r>
      <w:proofErr w:type="gramEnd"/>
      <w:r>
        <w:t xml:space="preserve"> - ISBN 978-5-91671-921-</w:t>
      </w:r>
      <w:proofErr w:type="gramStart"/>
      <w:r>
        <w:t>5 :</w:t>
      </w:r>
      <w:proofErr w:type="gramEnd"/>
      <w:r>
        <w:t xml:space="preserve"> 549,90</w:t>
      </w:r>
    </w:p>
    <w:p w:rsidR="004272AC" w:rsidRDefault="004272AC" w:rsidP="004272AC">
      <w:r>
        <w:t xml:space="preserve">    Оглавление: </w:t>
      </w:r>
      <w:hyperlink r:id="rId12" w:history="1">
        <w:r w:rsidR="00BA47F4" w:rsidRPr="007934BC">
          <w:rPr>
            <w:rStyle w:val="a8"/>
          </w:rPr>
          <w:t>http://kitap.tatar.ru/ogl/nlrt/nbrt_obr_2414654.pdf</w:t>
        </w:r>
      </w:hyperlink>
    </w:p>
    <w:p w:rsidR="00BA47F4" w:rsidRDefault="00BA47F4" w:rsidP="004272AC"/>
    <w:p w:rsidR="004272AC" w:rsidRDefault="004272AC" w:rsidP="004272AC"/>
    <w:p w:rsidR="003C088C" w:rsidRDefault="003C088C" w:rsidP="004272AC"/>
    <w:p w:rsidR="003C088C" w:rsidRDefault="003C088C" w:rsidP="003C088C">
      <w:pPr>
        <w:pStyle w:val="1"/>
      </w:pPr>
      <w:bookmarkStart w:id="3" w:name="_Toc17015335"/>
      <w:r>
        <w:t>Техника. Технические науки. (ББК 3)</w:t>
      </w:r>
      <w:bookmarkEnd w:id="3"/>
    </w:p>
    <w:p w:rsidR="003C088C" w:rsidRDefault="003C088C" w:rsidP="003C088C">
      <w:pPr>
        <w:pStyle w:val="1"/>
      </w:pPr>
    </w:p>
    <w:p w:rsidR="003C088C" w:rsidRDefault="003C088C" w:rsidP="003C088C">
      <w:r>
        <w:t>9. 36.99;   Б71</w:t>
      </w:r>
    </w:p>
    <w:p w:rsidR="003C088C" w:rsidRDefault="003C088C" w:rsidP="003C088C">
      <w:r>
        <w:t xml:space="preserve">    1754665-Л - кх</w:t>
      </w:r>
    </w:p>
    <w:p w:rsidR="003C088C" w:rsidRDefault="003C088C" w:rsidP="003C088C">
      <w:r>
        <w:t xml:space="preserve">    Блюда из круп, бобовых и макаронных изделий / А. С. Ратушный [и др.]. - </w:t>
      </w:r>
      <w:proofErr w:type="gramStart"/>
      <w:r>
        <w:t>Москва :</w:t>
      </w:r>
      <w:proofErr w:type="gramEnd"/>
      <w:r>
        <w:t xml:space="preserve"> Дашков и К, 2018. - 28 с. - (Библиотека кулинара). - </w:t>
      </w:r>
      <w:proofErr w:type="gramStart"/>
      <w:r>
        <w:t>Библиогр.:</w:t>
      </w:r>
      <w:proofErr w:type="gramEnd"/>
      <w:r>
        <w:t xml:space="preserve"> с. 28. - Авторы указаны на обороте тит. л.. - ISBN 978-5-394-02739-</w:t>
      </w:r>
      <w:proofErr w:type="gramStart"/>
      <w:r>
        <w:t>0 :</w:t>
      </w:r>
      <w:proofErr w:type="gramEnd"/>
      <w:r>
        <w:t xml:space="preserve"> 122,21</w:t>
      </w:r>
    </w:p>
    <w:p w:rsidR="003C088C" w:rsidRDefault="003C088C" w:rsidP="003C088C">
      <w:r>
        <w:t xml:space="preserve">    Оглавление: </w:t>
      </w:r>
      <w:hyperlink r:id="rId13" w:history="1">
        <w:r w:rsidR="00BA47F4" w:rsidRPr="007934BC">
          <w:rPr>
            <w:rStyle w:val="a8"/>
          </w:rPr>
          <w:t>http://kitap.tatar.ru/ogl/nlrt/nbrt_obr_2408767.pdf</w:t>
        </w:r>
      </w:hyperlink>
    </w:p>
    <w:p w:rsidR="00BA47F4" w:rsidRDefault="00BA47F4" w:rsidP="003C088C"/>
    <w:p w:rsidR="003C088C" w:rsidRDefault="003C088C" w:rsidP="003C088C"/>
    <w:p w:rsidR="003C088C" w:rsidRDefault="003C088C" w:rsidP="003C088C">
      <w:r>
        <w:t>10. 36.99;   Б71</w:t>
      </w:r>
    </w:p>
    <w:p w:rsidR="003C088C" w:rsidRDefault="003C088C" w:rsidP="003C088C">
      <w:r>
        <w:t xml:space="preserve">    1754663-Л - кх</w:t>
      </w:r>
    </w:p>
    <w:p w:rsidR="003C088C" w:rsidRDefault="003C088C" w:rsidP="003C088C">
      <w:r>
        <w:t xml:space="preserve">    Блюда из птицы, дичи и кролика / А. С. Ратушный [и др.]. - </w:t>
      </w:r>
      <w:proofErr w:type="gramStart"/>
      <w:r>
        <w:t>Москва :</w:t>
      </w:r>
      <w:proofErr w:type="gramEnd"/>
      <w:r>
        <w:t xml:space="preserve"> Дашков и К, 2018. - 32 с. - (Библиотека кулинара). - Авторы указаны на обороте тит. </w:t>
      </w:r>
      <w:proofErr w:type="gramStart"/>
      <w:r>
        <w:t>л..</w:t>
      </w:r>
      <w:proofErr w:type="gramEnd"/>
      <w:r>
        <w:t xml:space="preserve"> - ISBN 978-5-394-02709-</w:t>
      </w:r>
      <w:proofErr w:type="gramStart"/>
      <w:r>
        <w:t>3 :</w:t>
      </w:r>
      <w:proofErr w:type="gramEnd"/>
      <w:r>
        <w:t xml:space="preserve"> 122,21</w:t>
      </w:r>
    </w:p>
    <w:p w:rsidR="003C088C" w:rsidRDefault="003C088C" w:rsidP="003C088C">
      <w:r>
        <w:lastRenderedPageBreak/>
        <w:t xml:space="preserve">    Оглавление: </w:t>
      </w:r>
      <w:hyperlink r:id="rId14" w:history="1">
        <w:r w:rsidR="00BA47F4" w:rsidRPr="007934BC">
          <w:rPr>
            <w:rStyle w:val="a8"/>
          </w:rPr>
          <w:t>http://kitap.tatar.ru/ogl/nlrt/nbrt_obr_2408753.pdf</w:t>
        </w:r>
      </w:hyperlink>
    </w:p>
    <w:p w:rsidR="00BA47F4" w:rsidRDefault="00BA47F4" w:rsidP="003C088C"/>
    <w:p w:rsidR="003C088C" w:rsidRDefault="003C088C" w:rsidP="003C088C"/>
    <w:p w:rsidR="003C088C" w:rsidRDefault="003C088C" w:rsidP="003C088C">
      <w:r>
        <w:t xml:space="preserve">11. </w:t>
      </w:r>
      <w:proofErr w:type="gramStart"/>
      <w:r>
        <w:t xml:space="preserve">36;   </w:t>
      </w:r>
      <w:proofErr w:type="gramEnd"/>
      <w:r>
        <w:t>А86</w:t>
      </w:r>
    </w:p>
    <w:p w:rsidR="003C088C" w:rsidRDefault="003C088C" w:rsidP="003C088C">
      <w:r>
        <w:t xml:space="preserve">    1754308-Л - кх</w:t>
      </w:r>
    </w:p>
    <w:p w:rsidR="003C088C" w:rsidRDefault="003C088C" w:rsidP="003C088C">
      <w:r>
        <w:t xml:space="preserve">    Артеменко, Галина</w:t>
      </w:r>
    </w:p>
    <w:p w:rsidR="003C088C" w:rsidRDefault="003C088C" w:rsidP="003C088C">
      <w:r>
        <w:t xml:space="preserve">Мамочкина </w:t>
      </w:r>
      <w:proofErr w:type="gramStart"/>
      <w:r>
        <w:t>выпечка :</w:t>
      </w:r>
      <w:proofErr w:type="gramEnd"/>
      <w:r>
        <w:t xml:space="preserve"> все по ГОСТу из дрожжевового, песочного, заварного, пряничного и слоеного теста / Г. Артеменко. - </w:t>
      </w:r>
      <w:proofErr w:type="gramStart"/>
      <w:r>
        <w:t>Харьков :</w:t>
      </w:r>
      <w:proofErr w:type="gramEnd"/>
      <w:r>
        <w:t xml:space="preserve"> Клуб семейного досуга, 2018. - 80 с. : ил.. - ISBN 978-617-12-4321-</w:t>
      </w:r>
      <w:proofErr w:type="gramStart"/>
      <w:r>
        <w:t>7 :</w:t>
      </w:r>
      <w:proofErr w:type="gramEnd"/>
      <w:r>
        <w:t xml:space="preserve"> 397,80</w:t>
      </w:r>
    </w:p>
    <w:p w:rsidR="003C088C" w:rsidRDefault="003C088C" w:rsidP="003C088C">
      <w:r>
        <w:t xml:space="preserve">    Оглавление: </w:t>
      </w:r>
      <w:hyperlink r:id="rId15" w:history="1">
        <w:r w:rsidR="00BA47F4" w:rsidRPr="007934BC">
          <w:rPr>
            <w:rStyle w:val="a8"/>
          </w:rPr>
          <w:t>http://kitap.tatar.ru/ogl/nlrt/nbrt_obr_2409120.pdf</w:t>
        </w:r>
      </w:hyperlink>
    </w:p>
    <w:p w:rsidR="00BA47F4" w:rsidRDefault="00BA47F4" w:rsidP="003C088C"/>
    <w:p w:rsidR="003C088C" w:rsidRDefault="003C088C" w:rsidP="003C088C"/>
    <w:p w:rsidR="003C088C" w:rsidRDefault="003C088C" w:rsidP="003C088C">
      <w:r>
        <w:t>12. 37.24;   И37</w:t>
      </w:r>
    </w:p>
    <w:p w:rsidR="003C088C" w:rsidRDefault="003C088C" w:rsidP="003C088C">
      <w:r>
        <w:t xml:space="preserve">    1755438-Ф - кх</w:t>
      </w:r>
    </w:p>
    <w:p w:rsidR="003C088C" w:rsidRDefault="003C088C" w:rsidP="003C088C">
      <w:r>
        <w:t xml:space="preserve">    Измайлова, Татьяна Викторовна</w:t>
      </w:r>
    </w:p>
    <w:p w:rsidR="003C088C" w:rsidRDefault="003C088C" w:rsidP="003C088C">
      <w:proofErr w:type="gramStart"/>
      <w:r>
        <w:t>Пэчворк :</w:t>
      </w:r>
      <w:proofErr w:type="gramEnd"/>
      <w:r>
        <w:t xml:space="preserve"> самое полное и понятное пошаговое руководство по лоскутному шитью для начинающих : новейшая энциклопедия / Т. В. Измайлова. - </w:t>
      </w:r>
      <w:proofErr w:type="gramStart"/>
      <w:r>
        <w:t>Москва :</w:t>
      </w:r>
      <w:proofErr w:type="gramEnd"/>
      <w:r>
        <w:t xml:space="preserve"> Эксмо, 2019. - 206 с. : ил.. - ISBN 978-5-699-99826-</w:t>
      </w:r>
      <w:proofErr w:type="gramStart"/>
      <w:r>
        <w:t>5 :</w:t>
      </w:r>
      <w:proofErr w:type="gramEnd"/>
      <w:r>
        <w:t xml:space="preserve"> 895,73</w:t>
      </w:r>
    </w:p>
    <w:p w:rsidR="003C088C" w:rsidRDefault="003C088C" w:rsidP="003C088C">
      <w:r>
        <w:t xml:space="preserve">    Оглавление: </w:t>
      </w:r>
      <w:hyperlink r:id="rId16" w:history="1">
        <w:r w:rsidR="00BA47F4" w:rsidRPr="007934BC">
          <w:rPr>
            <w:rStyle w:val="a8"/>
          </w:rPr>
          <w:t>http://kitap.tatar.ru/ogl/nlrt/nbrt_obr_2413941.pdf</w:t>
        </w:r>
      </w:hyperlink>
    </w:p>
    <w:p w:rsidR="00BA47F4" w:rsidRDefault="00BA47F4" w:rsidP="003C088C"/>
    <w:p w:rsidR="003C088C" w:rsidRDefault="003C088C" w:rsidP="003C088C"/>
    <w:p w:rsidR="003C088C" w:rsidRDefault="003C088C" w:rsidP="003C088C">
      <w:r>
        <w:t>13. 34.5;   К39</w:t>
      </w:r>
    </w:p>
    <w:p w:rsidR="003C088C" w:rsidRDefault="003C088C" w:rsidP="003C088C">
      <w:r>
        <w:t xml:space="preserve">    1754682-Л - ибо</w:t>
      </w:r>
    </w:p>
    <w:p w:rsidR="003C088C" w:rsidRDefault="003C088C" w:rsidP="003C088C">
      <w:r>
        <w:t xml:space="preserve">    Килси, Джон</w:t>
      </w:r>
    </w:p>
    <w:p w:rsidR="003C088C" w:rsidRDefault="003C088C" w:rsidP="003C088C">
      <w:r>
        <w:t xml:space="preserve">Работы по металлу / Джон Килси; [пер. с англ. Ю. Суслов]. - </w:t>
      </w:r>
      <w:proofErr w:type="gramStart"/>
      <w:r>
        <w:t>Москва :</w:t>
      </w:r>
      <w:proofErr w:type="gramEnd"/>
      <w:r>
        <w:t xml:space="preserve"> АСТ : Кладезь, 2018. - 136, [1] </w:t>
      </w:r>
      <w:proofErr w:type="gramStart"/>
      <w:r>
        <w:t>с. :</w:t>
      </w:r>
      <w:proofErr w:type="gramEnd"/>
      <w:r>
        <w:t xml:space="preserve"> ил. - (Мастерство и хобби: Базовые приемы).. - ISBN 978-5-17-102053-8 (ООО "Изд-во АСТ"). - ISBN 978-1-56523-540-3 (англ.</w:t>
      </w:r>
      <w:proofErr w:type="gramStart"/>
      <w:r>
        <w:t>) :</w:t>
      </w:r>
      <w:proofErr w:type="gramEnd"/>
      <w:r>
        <w:t xml:space="preserve"> 556,49</w:t>
      </w:r>
    </w:p>
    <w:p w:rsidR="003C088C" w:rsidRDefault="003C088C" w:rsidP="003C088C">
      <w:r>
        <w:t xml:space="preserve">    Оглавление: </w:t>
      </w:r>
      <w:hyperlink r:id="rId17" w:history="1">
        <w:r w:rsidR="00BA47F4" w:rsidRPr="007934BC">
          <w:rPr>
            <w:rStyle w:val="a8"/>
          </w:rPr>
          <w:t>http://kitap.tatar.ru/ogl/nlrt/nbrt_obr_2409175.pdf</w:t>
        </w:r>
      </w:hyperlink>
    </w:p>
    <w:p w:rsidR="00BA47F4" w:rsidRDefault="00BA47F4" w:rsidP="003C088C"/>
    <w:p w:rsidR="003C088C" w:rsidRDefault="003C088C" w:rsidP="003C088C"/>
    <w:p w:rsidR="003C088C" w:rsidRDefault="003C088C" w:rsidP="003C088C">
      <w:r>
        <w:t>14. 36.99;   Р93</w:t>
      </w:r>
    </w:p>
    <w:p w:rsidR="003C088C" w:rsidRDefault="003C088C" w:rsidP="003C088C">
      <w:r>
        <w:t xml:space="preserve">    1755380-Л - чз2</w:t>
      </w:r>
    </w:p>
    <w:p w:rsidR="003C088C" w:rsidRDefault="003C088C" w:rsidP="003C088C">
      <w:r>
        <w:t xml:space="preserve">    Рыбаков, Максим</w:t>
      </w:r>
    </w:p>
    <w:p w:rsidR="003C088C" w:rsidRDefault="003C088C" w:rsidP="003C088C">
      <w:r>
        <w:t xml:space="preserve">О чем мечтают </w:t>
      </w:r>
      <w:proofErr w:type="gramStart"/>
      <w:r>
        <w:t>мужчины :</w:t>
      </w:r>
      <w:proofErr w:type="gramEnd"/>
      <w:r>
        <w:t xml:space="preserve"> уютные рецепты домашней кулинарии на весь год / Максим Рыбаков . - </w:t>
      </w:r>
      <w:proofErr w:type="gramStart"/>
      <w:r>
        <w:t>Москва :</w:t>
      </w:r>
      <w:proofErr w:type="gramEnd"/>
      <w:r>
        <w:t xml:space="preserve"> Эксмо : Хлеб*Соль, 2018. - 93, [1] </w:t>
      </w:r>
      <w:proofErr w:type="gramStart"/>
      <w:r>
        <w:t>с. :</w:t>
      </w:r>
      <w:proofErr w:type="gramEnd"/>
      <w:r>
        <w:t xml:space="preserve"> ил. - (Секреты русской кухни: рецепты с историей).. - ISBN 978-5-04-090914-</w:t>
      </w:r>
      <w:proofErr w:type="gramStart"/>
      <w:r>
        <w:t>8 :</w:t>
      </w:r>
      <w:proofErr w:type="gramEnd"/>
      <w:r>
        <w:t xml:space="preserve"> 514,80</w:t>
      </w:r>
    </w:p>
    <w:p w:rsidR="003C088C" w:rsidRDefault="003C088C" w:rsidP="003C088C">
      <w:r>
        <w:t xml:space="preserve">    Оглавление: </w:t>
      </w:r>
      <w:hyperlink r:id="rId18" w:history="1">
        <w:r w:rsidR="00BA47F4" w:rsidRPr="007934BC">
          <w:rPr>
            <w:rStyle w:val="a8"/>
          </w:rPr>
          <w:t>http://kitap.tatar.ru/ogl/nlrt/nbrt_obr_2409330.pdf</w:t>
        </w:r>
      </w:hyperlink>
    </w:p>
    <w:p w:rsidR="00BA47F4" w:rsidRDefault="00BA47F4" w:rsidP="003C088C"/>
    <w:p w:rsidR="003C088C" w:rsidRDefault="003C088C" w:rsidP="003C088C"/>
    <w:p w:rsidR="003C088C" w:rsidRDefault="003C088C" w:rsidP="003C088C">
      <w:r>
        <w:t>15. 37.23;   Р 96</w:t>
      </w:r>
    </w:p>
    <w:p w:rsidR="003C088C" w:rsidRDefault="003C088C" w:rsidP="003C088C">
      <w:r>
        <w:t xml:space="preserve">    1753297-Т - нк</w:t>
      </w:r>
    </w:p>
    <w:p w:rsidR="003C088C" w:rsidRDefault="003C088C" w:rsidP="003C088C">
      <w:r>
        <w:t xml:space="preserve">    Рәхимова, Резеда</w:t>
      </w:r>
    </w:p>
    <w:p w:rsidR="003C088C" w:rsidRDefault="003C088C" w:rsidP="003C088C">
      <w:r>
        <w:t xml:space="preserve">Татарча-русча тукучылык һәм тегүчелек атамалары сүзлеге = Татарско-русский словарь лексики ткачества и швейного дела / Р. К. Рәхимова; ТР Фәннәр </w:t>
      </w:r>
      <w:proofErr w:type="gramStart"/>
      <w:r>
        <w:t>академиясе ;</w:t>
      </w:r>
      <w:proofErr w:type="gramEnd"/>
      <w:r>
        <w:t xml:space="preserve"> Г. Ибраһимов исем. Тел, әдәбият һәм сәнгать институты. - </w:t>
      </w:r>
      <w:proofErr w:type="gramStart"/>
      <w:r>
        <w:t>Казан :</w:t>
      </w:r>
      <w:proofErr w:type="gramEnd"/>
      <w:r>
        <w:t xml:space="preserve"> ТӘһСИ, 2018. - 206, [1] </w:t>
      </w:r>
      <w:proofErr w:type="gramStart"/>
      <w:r>
        <w:t>б. :</w:t>
      </w:r>
      <w:proofErr w:type="gramEnd"/>
      <w:r>
        <w:t xml:space="preserve"> рәс. б-н. - Текст парал.: татар., рус. тел.. - ISBN 978-5-93091-259-</w:t>
      </w:r>
      <w:proofErr w:type="gramStart"/>
      <w:r>
        <w:t>3 :</w:t>
      </w:r>
      <w:proofErr w:type="gramEnd"/>
      <w:r>
        <w:t xml:space="preserve"> 150,00</w:t>
      </w:r>
    </w:p>
    <w:p w:rsidR="003C088C" w:rsidRDefault="003C088C" w:rsidP="003C088C">
      <w:r>
        <w:t xml:space="preserve">    Оглавление: </w:t>
      </w:r>
      <w:hyperlink r:id="rId19" w:history="1">
        <w:r w:rsidR="00BA47F4" w:rsidRPr="007934BC">
          <w:rPr>
            <w:rStyle w:val="a8"/>
          </w:rPr>
          <w:t>http://kitap.tatar.ru/ogl/nlrt/nbrt_obr_2389995.pdf</w:t>
        </w:r>
      </w:hyperlink>
    </w:p>
    <w:p w:rsidR="00BA47F4" w:rsidRDefault="00BA47F4" w:rsidP="003C088C"/>
    <w:p w:rsidR="003C088C" w:rsidRDefault="003C088C" w:rsidP="003C088C"/>
    <w:p w:rsidR="003C088C" w:rsidRDefault="003C088C" w:rsidP="003C088C">
      <w:r>
        <w:t>16. 37.24;   Х18</w:t>
      </w:r>
    </w:p>
    <w:p w:rsidR="003C088C" w:rsidRDefault="003C088C" w:rsidP="003C088C">
      <w:r>
        <w:t xml:space="preserve">    1754559-Л - кх</w:t>
      </w:r>
    </w:p>
    <w:p w:rsidR="003C088C" w:rsidRDefault="003C088C" w:rsidP="003C088C">
      <w:r>
        <w:t xml:space="preserve">    Хаммонд, Джо</w:t>
      </w:r>
    </w:p>
    <w:p w:rsidR="003C088C" w:rsidRDefault="003C088C" w:rsidP="003C088C">
      <w:r>
        <w:lastRenderedPageBreak/>
        <w:t xml:space="preserve">Плетеные изделия из ивы / Джо Хаммонд; [пер. с англ. Л. Степановой]. - </w:t>
      </w:r>
      <w:proofErr w:type="gramStart"/>
      <w:r>
        <w:t>Москва :</w:t>
      </w:r>
      <w:proofErr w:type="gramEnd"/>
      <w:r>
        <w:t xml:space="preserve"> АСТ : Кладезь, 2019. - 96 </w:t>
      </w:r>
      <w:proofErr w:type="gramStart"/>
      <w:r>
        <w:t>с. :</w:t>
      </w:r>
      <w:proofErr w:type="gramEnd"/>
      <w:r>
        <w:t xml:space="preserve"> ил. - (Секреты мастера). - Мировой бестселлер. - ISBN 978-5-17-108804-0 (ООО "Издательство АСТ"). - ISBN 978-1847976819 (англ.</w:t>
      </w:r>
      <w:proofErr w:type="gramStart"/>
      <w:r>
        <w:t>) :</w:t>
      </w:r>
      <w:proofErr w:type="gramEnd"/>
      <w:r>
        <w:t xml:space="preserve"> 442,09</w:t>
      </w:r>
    </w:p>
    <w:p w:rsidR="003C088C" w:rsidRDefault="003C088C" w:rsidP="003C088C">
      <w:r>
        <w:t xml:space="preserve">    Оглавление: </w:t>
      </w:r>
      <w:hyperlink r:id="rId20" w:history="1">
        <w:r w:rsidR="00BA47F4" w:rsidRPr="007934BC">
          <w:rPr>
            <w:rStyle w:val="a8"/>
          </w:rPr>
          <w:t>http://kitap.tatar.ru/ogl/nlrt/nbrt_obr_2406101.pdf</w:t>
        </w:r>
      </w:hyperlink>
    </w:p>
    <w:p w:rsidR="00BA47F4" w:rsidRDefault="00BA47F4" w:rsidP="003C088C"/>
    <w:p w:rsidR="003C088C" w:rsidRDefault="003C088C" w:rsidP="003C088C"/>
    <w:p w:rsidR="00982A5F" w:rsidRDefault="00982A5F" w:rsidP="003C088C"/>
    <w:p w:rsidR="00982A5F" w:rsidRDefault="00982A5F" w:rsidP="00982A5F">
      <w:pPr>
        <w:pStyle w:val="1"/>
      </w:pPr>
      <w:bookmarkStart w:id="4" w:name="_Toc17015336"/>
      <w:r>
        <w:t>Здравоохранение. Медицинские науки. (ББК 5)</w:t>
      </w:r>
      <w:bookmarkEnd w:id="4"/>
    </w:p>
    <w:p w:rsidR="00982A5F" w:rsidRDefault="00982A5F" w:rsidP="00982A5F">
      <w:pPr>
        <w:pStyle w:val="1"/>
      </w:pPr>
    </w:p>
    <w:p w:rsidR="00982A5F" w:rsidRDefault="00982A5F" w:rsidP="00982A5F">
      <w:r>
        <w:t>17. 52.8;   В27</w:t>
      </w:r>
    </w:p>
    <w:p w:rsidR="00982A5F" w:rsidRDefault="00982A5F" w:rsidP="00982A5F">
      <w:r>
        <w:t xml:space="preserve">    1755412-Л - чз2</w:t>
      </w:r>
    </w:p>
    <w:p w:rsidR="00982A5F" w:rsidRDefault="00982A5F" w:rsidP="00982A5F">
      <w:r>
        <w:t xml:space="preserve">    Великие лекарства: в борьбе за жизнь / В. Ю. Дорофеев [и др.]; под ред. В. Дорофеева. - 2-е изд. - </w:t>
      </w:r>
      <w:proofErr w:type="gramStart"/>
      <w:r>
        <w:t>Москва :</w:t>
      </w:r>
      <w:proofErr w:type="gramEnd"/>
      <w:r>
        <w:t xml:space="preserve"> Альпина нон-фикшн, 2019. - 225 с. - </w:t>
      </w:r>
      <w:proofErr w:type="gramStart"/>
      <w:r>
        <w:t>Библиогр.:</w:t>
      </w:r>
      <w:proofErr w:type="gramEnd"/>
      <w:r>
        <w:t xml:space="preserve"> с. 214. - ISBN 978-5-91671-798-</w:t>
      </w:r>
      <w:proofErr w:type="gramStart"/>
      <w:r>
        <w:t>3 :</w:t>
      </w:r>
      <w:proofErr w:type="gramEnd"/>
      <w:r>
        <w:t xml:space="preserve"> 457,60</w:t>
      </w:r>
    </w:p>
    <w:p w:rsidR="00982A5F" w:rsidRDefault="00982A5F" w:rsidP="00982A5F">
      <w:r>
        <w:t xml:space="preserve">    Оглавление: </w:t>
      </w:r>
      <w:hyperlink r:id="rId21" w:history="1">
        <w:r w:rsidR="00BA47F4" w:rsidRPr="007934BC">
          <w:rPr>
            <w:rStyle w:val="a8"/>
          </w:rPr>
          <w:t>http://kitap.tatar.ru/ogl/nlrt/nbrt_obr_2410171.pdf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18. 57.4;   У89</w:t>
      </w:r>
    </w:p>
    <w:p w:rsidR="00982A5F" w:rsidRDefault="00982A5F" w:rsidP="00982A5F">
      <w:r>
        <w:t xml:space="preserve">    1754369-Л - чз2</w:t>
      </w:r>
    </w:p>
    <w:p w:rsidR="00982A5F" w:rsidRDefault="00982A5F" w:rsidP="00982A5F">
      <w:r>
        <w:t xml:space="preserve">    Уход за ослабленными пожилыми людьми : российские рекомендации / Министерство здравоохранения Российской Федерации  ; Министерство труда и социальной защиты Российской Федерации  ; ФГБОУ ВО "Российский национальный исследовательский медицинский университет им. Н. И. Пирогова" ; Министерство здравоохранения Российской Федерации Обособленное структурное подразделение "Российский геронтологический научно-клинический центр" ; Общество с ограниченной ответственностью "Желтый крест" ; Общероссийская общественная организация "Российский Красный Крест" ; Общероссийская общественная организация "Российская ассоциация геронтологов и гериатров" ; Е. Шангитова. - </w:t>
      </w:r>
      <w:proofErr w:type="gramStart"/>
      <w:r>
        <w:t>Москва :</w:t>
      </w:r>
      <w:proofErr w:type="gramEnd"/>
      <w:r>
        <w:t xml:space="preserve"> Человек, 2018. - 220, [1] </w:t>
      </w:r>
      <w:proofErr w:type="gramStart"/>
      <w:r>
        <w:t>с. :</w:t>
      </w:r>
      <w:proofErr w:type="gramEnd"/>
      <w:r>
        <w:t xml:space="preserve"> цв. ил., табл., портр.. - ISBN 978-5-906132-06-</w:t>
      </w:r>
      <w:proofErr w:type="gramStart"/>
      <w:r>
        <w:t>2 :</w:t>
      </w:r>
      <w:proofErr w:type="gramEnd"/>
      <w:r>
        <w:t xml:space="preserve"> 938,60</w:t>
      </w:r>
    </w:p>
    <w:p w:rsidR="00982A5F" w:rsidRDefault="00982A5F" w:rsidP="00982A5F">
      <w:r>
        <w:t xml:space="preserve">    Оглавление: </w:t>
      </w:r>
      <w:hyperlink r:id="rId22" w:history="1">
        <w:r w:rsidR="00BA47F4" w:rsidRPr="007934BC">
          <w:rPr>
            <w:rStyle w:val="a8"/>
          </w:rPr>
          <w:t>http://kitap.tatar.ru/ogl/nlrt/nbrt_obr_2410186.pdf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 xml:space="preserve">19. </w:t>
      </w:r>
      <w:proofErr w:type="gramStart"/>
      <w:r>
        <w:t xml:space="preserve">5;   </w:t>
      </w:r>
      <w:proofErr w:type="gramEnd"/>
      <w:r>
        <w:t>Б94</w:t>
      </w:r>
    </w:p>
    <w:p w:rsidR="00982A5F" w:rsidRDefault="00982A5F" w:rsidP="00982A5F">
      <w:r>
        <w:t xml:space="preserve">    1754556-Л - кх</w:t>
      </w:r>
    </w:p>
    <w:p w:rsidR="00982A5F" w:rsidRDefault="00982A5F" w:rsidP="00982A5F">
      <w:r>
        <w:t xml:space="preserve">    Врач, гусар, мушкетер, или Летопись медицинской жизни России / А. Бушков. - </w:t>
      </w:r>
      <w:proofErr w:type="gramStart"/>
      <w:r>
        <w:t>Москва :</w:t>
      </w:r>
      <w:proofErr w:type="gramEnd"/>
      <w:r>
        <w:t xml:space="preserve"> Дом Печати Издательства Книготорговли "Капитал", 2018. - 318, [2] с. - </w:t>
      </w:r>
      <w:proofErr w:type="gramStart"/>
      <w:r>
        <w:t>Библиогр.:</w:t>
      </w:r>
      <w:proofErr w:type="gramEnd"/>
      <w:r>
        <w:t xml:space="preserve"> с. 317. - ISBN 978-5-906940-51-</w:t>
      </w:r>
      <w:proofErr w:type="gramStart"/>
      <w:r>
        <w:t>3 :</w:t>
      </w:r>
      <w:proofErr w:type="gramEnd"/>
      <w:r>
        <w:t xml:space="preserve"> 941,27</w:t>
      </w:r>
    </w:p>
    <w:p w:rsidR="00982A5F" w:rsidRDefault="00982A5F" w:rsidP="00982A5F">
      <w:r>
        <w:t xml:space="preserve">    Оглавление: </w:t>
      </w:r>
      <w:hyperlink r:id="rId23" w:history="1">
        <w:r w:rsidR="00BA47F4" w:rsidRPr="007934BC">
          <w:rPr>
            <w:rStyle w:val="a8"/>
          </w:rPr>
          <w:t>http://kitap.tatar.ru/ogl/nlrt/nbrt_obr_2406090.pdf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20. 56.1;   И18</w:t>
      </w:r>
    </w:p>
    <w:p w:rsidR="00982A5F" w:rsidRDefault="00982A5F" w:rsidP="00982A5F">
      <w:r>
        <w:t xml:space="preserve">    1755385-Л - кх</w:t>
      </w:r>
    </w:p>
    <w:p w:rsidR="00982A5F" w:rsidRDefault="00982A5F" w:rsidP="00982A5F">
      <w:r>
        <w:t xml:space="preserve">    Иваненко, Ксения</w:t>
      </w:r>
    </w:p>
    <w:p w:rsidR="00982A5F" w:rsidRDefault="00982A5F" w:rsidP="00982A5F">
      <w:r>
        <w:t xml:space="preserve">Психические расстройства и головы, которые в них обитают / К. Иваненко. - </w:t>
      </w:r>
      <w:proofErr w:type="gramStart"/>
      <w:r>
        <w:t>Москва :</w:t>
      </w:r>
      <w:proofErr w:type="gramEnd"/>
      <w:r>
        <w:t xml:space="preserve"> АСТ, 2018. - 302, [2] с. - (Звезда telegram</w:t>
      </w:r>
      <w:proofErr w:type="gramStart"/>
      <w:r>
        <w:t>)..</w:t>
      </w:r>
      <w:proofErr w:type="gramEnd"/>
      <w:r>
        <w:t xml:space="preserve"> - ISBN 978-5-17-106153-</w:t>
      </w:r>
      <w:proofErr w:type="gramStart"/>
      <w:r>
        <w:t>1 :</w:t>
      </w:r>
      <w:proofErr w:type="gramEnd"/>
      <w:r>
        <w:t xml:space="preserve"> 422,51</w:t>
      </w:r>
    </w:p>
    <w:p w:rsidR="00982A5F" w:rsidRDefault="00982A5F" w:rsidP="00982A5F">
      <w:r>
        <w:t xml:space="preserve">    Оглавление: </w:t>
      </w:r>
      <w:hyperlink r:id="rId24" w:history="1">
        <w:r w:rsidR="00BA47F4" w:rsidRPr="007934BC">
          <w:rPr>
            <w:rStyle w:val="a8"/>
          </w:rPr>
          <w:t>http://kitap.tatar.ru/ogl/nlrt/nbrt_obr_2409389.pdf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21. 57.3;   К50</w:t>
      </w:r>
    </w:p>
    <w:p w:rsidR="00982A5F" w:rsidRDefault="00982A5F" w:rsidP="00982A5F">
      <w:r>
        <w:lastRenderedPageBreak/>
        <w:t xml:space="preserve">    1754591-Л - кх</w:t>
      </w:r>
    </w:p>
    <w:p w:rsidR="00982A5F" w:rsidRDefault="00982A5F" w:rsidP="00982A5F">
      <w:r>
        <w:t xml:space="preserve">    Клочкова, Екатерина Викторовна</w:t>
      </w:r>
    </w:p>
    <w:p w:rsidR="00982A5F" w:rsidRDefault="00982A5F" w:rsidP="00982A5F">
      <w:r>
        <w:t xml:space="preserve">Введение в физическую </w:t>
      </w:r>
      <w:proofErr w:type="gramStart"/>
      <w:r>
        <w:t>терапию :</w:t>
      </w:r>
      <w:proofErr w:type="gramEnd"/>
      <w:r>
        <w:t xml:space="preserve"> реабилитация детей с церебральным параличом и другими двигательными нарушениями неврологической природы / Е. В. Клочкова. - 2-е изд. - </w:t>
      </w:r>
      <w:proofErr w:type="gramStart"/>
      <w:r>
        <w:t>Москва :</w:t>
      </w:r>
      <w:proofErr w:type="gramEnd"/>
      <w:r>
        <w:t xml:space="preserve"> Теревинф, 2018. - 283 с. : ил.. - ISBN 978-5-4212-0225-</w:t>
      </w:r>
      <w:proofErr w:type="gramStart"/>
      <w:r>
        <w:t>7 :</w:t>
      </w:r>
      <w:proofErr w:type="gramEnd"/>
      <w:r>
        <w:t xml:space="preserve"> 500,50</w:t>
      </w:r>
    </w:p>
    <w:p w:rsidR="00982A5F" w:rsidRDefault="00982A5F" w:rsidP="00982A5F">
      <w:r>
        <w:t xml:space="preserve">    Оглавление: </w:t>
      </w:r>
      <w:hyperlink r:id="rId25" w:history="1">
        <w:r w:rsidR="00BA47F4" w:rsidRPr="007934BC">
          <w:rPr>
            <w:rStyle w:val="a8"/>
          </w:rPr>
          <w:t>http://kitap.tatar.ru/ogl/nlrt/nbrt_obr_2406789.pdf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22. 56.1;   М15</w:t>
      </w:r>
    </w:p>
    <w:p w:rsidR="00982A5F" w:rsidRDefault="00982A5F" w:rsidP="00982A5F">
      <w:r>
        <w:t xml:space="preserve">    1755422-Л - чз2</w:t>
      </w:r>
    </w:p>
    <w:p w:rsidR="00982A5F" w:rsidRDefault="00982A5F" w:rsidP="00982A5F">
      <w:r>
        <w:t xml:space="preserve">    Макгрегор, Рене</w:t>
      </w:r>
    </w:p>
    <w:p w:rsidR="00982A5F" w:rsidRDefault="00982A5F" w:rsidP="00982A5F">
      <w:r>
        <w:t xml:space="preserve">Когда здоровое питание </w:t>
      </w:r>
      <w:proofErr w:type="gramStart"/>
      <w:r>
        <w:t>вредит :</w:t>
      </w:r>
      <w:proofErr w:type="gramEnd"/>
      <w:r>
        <w:t xml:space="preserve"> орторексия / Рене Макгрегор; пер. с англ. - Москва : Альпина Паблишер, 2018. - 177, [1] с.. - ISBN 978-5-9614-6613-</w:t>
      </w:r>
      <w:proofErr w:type="gramStart"/>
      <w:r>
        <w:t>3 :</w:t>
      </w:r>
      <w:proofErr w:type="gramEnd"/>
      <w:r>
        <w:t xml:space="preserve"> 457,60</w:t>
      </w:r>
    </w:p>
    <w:p w:rsidR="00982A5F" w:rsidRDefault="00982A5F" w:rsidP="00982A5F">
      <w:r>
        <w:t xml:space="preserve">    Оглавление: </w:t>
      </w:r>
      <w:hyperlink r:id="rId26" w:history="1">
        <w:r w:rsidR="00BA47F4" w:rsidRPr="007934BC">
          <w:rPr>
            <w:rStyle w:val="a8"/>
          </w:rPr>
          <w:t>http://kitap.tatar.ru/ogl/nlrt/nbrt_obr_2413637.pdf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23. 54.15;   М27</w:t>
      </w:r>
    </w:p>
    <w:p w:rsidR="00982A5F" w:rsidRDefault="00982A5F" w:rsidP="00982A5F">
      <w:r>
        <w:t xml:space="preserve">    1754368-Л - кх</w:t>
      </w:r>
    </w:p>
    <w:p w:rsidR="00982A5F" w:rsidRDefault="00982A5F" w:rsidP="00982A5F">
      <w:r>
        <w:t xml:space="preserve">    Марки, Шарлотта</w:t>
      </w:r>
    </w:p>
    <w:p w:rsidR="00982A5F" w:rsidRDefault="00982A5F" w:rsidP="00982A5F">
      <w:r>
        <w:t>Умным диеты не нужны</w:t>
      </w:r>
      <w:proofErr w:type="gramStart"/>
      <w:r>
        <w:t>! :</w:t>
      </w:r>
      <w:proofErr w:type="gramEnd"/>
      <w:r>
        <w:t xml:space="preserve"> последние научные открытия в области борьбы с лишним весом / Шарлотта Марки; [пер. с англ. Марии Кульневой]. - 2-е изд. - </w:t>
      </w:r>
      <w:proofErr w:type="gramStart"/>
      <w:r>
        <w:t>Москва :</w:t>
      </w:r>
      <w:proofErr w:type="gramEnd"/>
      <w:r>
        <w:t xml:space="preserve"> Альпина Паблишер, 2018. - 265 </w:t>
      </w:r>
      <w:proofErr w:type="gramStart"/>
      <w:r>
        <w:t>с. :</w:t>
      </w:r>
      <w:proofErr w:type="gramEnd"/>
      <w:r>
        <w:t xml:space="preserve"> ил. - Доп. тит. л. на англ. яз. - Загл. и авт. на яз. ориг.:. - ISBN 978-5-9614-</w:t>
      </w:r>
      <w:proofErr w:type="gramStart"/>
      <w:r>
        <w:t>70918 :</w:t>
      </w:r>
      <w:proofErr w:type="gramEnd"/>
      <w:r>
        <w:t xml:space="preserve"> 549,90</w:t>
      </w:r>
    </w:p>
    <w:p w:rsidR="00982A5F" w:rsidRDefault="00982A5F" w:rsidP="00982A5F">
      <w:r>
        <w:t xml:space="preserve">    Оглавление: </w:t>
      </w:r>
      <w:hyperlink r:id="rId27" w:history="1">
        <w:r w:rsidR="00BA47F4" w:rsidRPr="007934BC">
          <w:rPr>
            <w:rStyle w:val="a8"/>
          </w:rPr>
          <w:t>http://kitap.tatar.ru/ogl/nlrt/nbrt_obr_2410173.pdf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24. 56.1;   М77</w:t>
      </w:r>
    </w:p>
    <w:p w:rsidR="00982A5F" w:rsidRDefault="00982A5F" w:rsidP="00982A5F">
      <w:r>
        <w:t xml:space="preserve">    1754669-Л - кх</w:t>
      </w:r>
    </w:p>
    <w:p w:rsidR="00982A5F" w:rsidRDefault="00982A5F" w:rsidP="00982A5F">
      <w:r>
        <w:t xml:space="preserve">    Монтегю, Жюль</w:t>
      </w:r>
    </w:p>
    <w:p w:rsidR="00982A5F" w:rsidRDefault="00982A5F" w:rsidP="00982A5F">
      <w:r>
        <w:t xml:space="preserve">Темные пятна сознания. Как остаться человеком / Жюль Монтегю; [пер. с англ. Анваер Александр]. - </w:t>
      </w:r>
      <w:proofErr w:type="gramStart"/>
      <w:r>
        <w:t>Москва :</w:t>
      </w:r>
      <w:proofErr w:type="gramEnd"/>
      <w:r>
        <w:t xml:space="preserve"> АСТ, 2018. - 222, [1] с. - (Научная сенсация</w:t>
      </w:r>
      <w:proofErr w:type="gramStart"/>
      <w:r>
        <w:t>)..</w:t>
      </w:r>
      <w:proofErr w:type="gramEnd"/>
      <w:r>
        <w:t xml:space="preserve"> - ISBN 978-5-17-106789-2 (Изд-во "АСТ"). - ISBN 978-1473646940 (Англ.</w:t>
      </w:r>
      <w:proofErr w:type="gramStart"/>
      <w:r>
        <w:t>) :</w:t>
      </w:r>
      <w:proofErr w:type="gramEnd"/>
      <w:r>
        <w:t xml:space="preserve"> 507,10</w:t>
      </w:r>
    </w:p>
    <w:p w:rsidR="00982A5F" w:rsidRDefault="00982A5F" w:rsidP="00982A5F">
      <w:r>
        <w:t xml:space="preserve">    Оглавление: </w:t>
      </w:r>
      <w:hyperlink r:id="rId28" w:history="1">
        <w:r w:rsidR="00BA47F4" w:rsidRPr="007934BC">
          <w:rPr>
            <w:rStyle w:val="a8"/>
          </w:rPr>
          <w:t>http://kitap.tatar.ru/ogl/nlrt/nbrt_obr_2408836.pdf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25. 51.2;   М80</w:t>
      </w:r>
    </w:p>
    <w:p w:rsidR="00982A5F" w:rsidRDefault="00982A5F" w:rsidP="00982A5F">
      <w:r>
        <w:t xml:space="preserve">    1754683-Л - ибо</w:t>
      </w:r>
    </w:p>
    <w:p w:rsidR="00982A5F" w:rsidRDefault="00982A5F" w:rsidP="00982A5F">
      <w:r>
        <w:t xml:space="preserve">    Моррис, Вирджиния</w:t>
      </w:r>
    </w:p>
    <w:p w:rsidR="00982A5F" w:rsidRDefault="00982A5F" w:rsidP="00982A5F">
      <w:r>
        <w:t xml:space="preserve">Забота о родителях. Энциклопедия ухода за пожилыми людьми / Вирджиния Моррис; [пер. с англ. И. Шестовой]. - </w:t>
      </w:r>
      <w:proofErr w:type="gramStart"/>
      <w:r>
        <w:t>Москва :</w:t>
      </w:r>
      <w:proofErr w:type="gramEnd"/>
      <w:r>
        <w:t xml:space="preserve"> Э, 2018. - 526 с. - (Домашний уход</w:t>
      </w:r>
      <w:proofErr w:type="gramStart"/>
      <w:r>
        <w:t>)..</w:t>
      </w:r>
      <w:proofErr w:type="gramEnd"/>
      <w:r>
        <w:t xml:space="preserve"> - ISBN 978-5-699-83800-</w:t>
      </w:r>
      <w:proofErr w:type="gramStart"/>
      <w:r>
        <w:t>4 :</w:t>
      </w:r>
      <w:proofErr w:type="gramEnd"/>
      <w:r>
        <w:t xml:space="preserve"> 637,01</w:t>
      </w:r>
    </w:p>
    <w:p w:rsidR="00982A5F" w:rsidRDefault="00982A5F" w:rsidP="00982A5F">
      <w:r>
        <w:t xml:space="preserve">    Оглавление: </w:t>
      </w:r>
      <w:hyperlink r:id="rId29" w:history="1">
        <w:r w:rsidR="00BA47F4" w:rsidRPr="007934BC">
          <w:rPr>
            <w:rStyle w:val="a8"/>
          </w:rPr>
          <w:t>http://kitap.tatar.ru/ogl/nlrt/nbrt_obr_2409210.pdf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26. 54.10;   М99</w:t>
      </w:r>
    </w:p>
    <w:p w:rsidR="00982A5F" w:rsidRDefault="00982A5F" w:rsidP="00982A5F">
      <w:r>
        <w:t xml:space="preserve">    1755400-Л - чз2</w:t>
      </w:r>
    </w:p>
    <w:p w:rsidR="00982A5F" w:rsidRDefault="00982A5F" w:rsidP="00982A5F">
      <w:r>
        <w:t xml:space="preserve">    Мясников, Александр Леонидович</w:t>
      </w:r>
    </w:p>
    <w:p w:rsidR="00982A5F" w:rsidRDefault="00982A5F" w:rsidP="00982A5F">
      <w:r>
        <w:t xml:space="preserve">"Ржавчина": что делать, чтобы сердце не болело / А. Л. Мясников. - </w:t>
      </w:r>
      <w:proofErr w:type="gramStart"/>
      <w:r>
        <w:t>Москва :</w:t>
      </w:r>
      <w:proofErr w:type="gramEnd"/>
      <w:r>
        <w:t xml:space="preserve"> Эксмо, 2018. - 223 с.. - ISBN 978-5-699-76734-</w:t>
      </w:r>
      <w:proofErr w:type="gramStart"/>
      <w:r>
        <w:t>2 :</w:t>
      </w:r>
      <w:proofErr w:type="gramEnd"/>
      <w:r>
        <w:t xml:space="preserve"> 349,80</w:t>
      </w:r>
    </w:p>
    <w:p w:rsidR="00982A5F" w:rsidRDefault="00982A5F" w:rsidP="00982A5F">
      <w:r>
        <w:t xml:space="preserve">    Оглавление: </w:t>
      </w:r>
      <w:hyperlink r:id="rId30" w:history="1">
        <w:r w:rsidR="00BA47F4" w:rsidRPr="007934BC">
          <w:rPr>
            <w:rStyle w:val="a8"/>
          </w:rPr>
          <w:t>http://kitap.tatar.ru/ogl/nlrt/nbrt_obr_2409636.pdf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lastRenderedPageBreak/>
        <w:t>27. 51.2;   О-54</w:t>
      </w:r>
    </w:p>
    <w:p w:rsidR="00982A5F" w:rsidRDefault="00982A5F" w:rsidP="00982A5F">
      <w:r>
        <w:t xml:space="preserve">    1754372-Л - кх</w:t>
      </w:r>
    </w:p>
    <w:p w:rsidR="00982A5F" w:rsidRDefault="00982A5F" w:rsidP="00982A5F">
      <w:r>
        <w:t xml:space="preserve">    Олиен, Дарин</w:t>
      </w:r>
    </w:p>
    <w:p w:rsidR="00982A5F" w:rsidRDefault="00982A5F" w:rsidP="00982A5F">
      <w:r>
        <w:t xml:space="preserve">Энергия в </w:t>
      </w:r>
      <w:proofErr w:type="gramStart"/>
      <w:r>
        <w:t>тарелке :</w:t>
      </w:r>
      <w:proofErr w:type="gramEnd"/>
      <w:r>
        <w:t xml:space="preserve"> 5 источников суперсилы / Дарин Олиен; [пер. с англ. Екатерина Козлова]. - 2-е изд. - </w:t>
      </w:r>
      <w:proofErr w:type="gramStart"/>
      <w:r>
        <w:t>Москва :</w:t>
      </w:r>
      <w:proofErr w:type="gramEnd"/>
      <w:r>
        <w:t xml:space="preserve"> Альпина Паблишер, 2019. - 337, [1] с. - Доп. тит. л. на англ. яз. - Загл. и авт. на яз. </w:t>
      </w:r>
      <w:proofErr w:type="gramStart"/>
      <w:r>
        <w:t>ориг.:.</w:t>
      </w:r>
      <w:proofErr w:type="gramEnd"/>
      <w:r>
        <w:t xml:space="preserve"> - ISBN 978-5-96114-6873-</w:t>
      </w:r>
      <w:proofErr w:type="gramStart"/>
      <w:r>
        <w:t>1 :</w:t>
      </w:r>
      <w:proofErr w:type="gramEnd"/>
      <w:r>
        <w:t xml:space="preserve"> 549,90</w:t>
      </w:r>
    </w:p>
    <w:p w:rsidR="00982A5F" w:rsidRDefault="00982A5F" w:rsidP="00982A5F">
      <w:r>
        <w:t xml:space="preserve">    Оглавление: </w:t>
      </w:r>
      <w:hyperlink r:id="rId31" w:history="1">
        <w:r w:rsidR="00BA47F4" w:rsidRPr="007934BC">
          <w:rPr>
            <w:rStyle w:val="a8"/>
          </w:rPr>
          <w:t>http://kitap.tatar.ru/ogl/nlrt/nbrt_obr_2410208.pdf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28. 57.3я2;   Р49</w:t>
      </w:r>
    </w:p>
    <w:p w:rsidR="00982A5F" w:rsidRDefault="00982A5F" w:rsidP="00982A5F">
      <w:r>
        <w:t xml:space="preserve">    1754566-Л - ибо</w:t>
      </w:r>
    </w:p>
    <w:p w:rsidR="00982A5F" w:rsidRDefault="00982A5F" w:rsidP="00982A5F">
      <w:r>
        <w:t xml:space="preserve">    Риббек, Янко</w:t>
      </w:r>
    </w:p>
    <w:p w:rsidR="00982A5F" w:rsidRDefault="00982A5F" w:rsidP="00982A5F">
      <w:r>
        <w:t xml:space="preserve">Домашняя скорая </w:t>
      </w:r>
      <w:proofErr w:type="gramStart"/>
      <w:r>
        <w:t>помощь :</w:t>
      </w:r>
      <w:proofErr w:type="gramEnd"/>
      <w:r>
        <w:t xml:space="preserve"> справочник для родителей / Янко фон Риббек. - </w:t>
      </w:r>
      <w:proofErr w:type="gramStart"/>
      <w:r>
        <w:t>Москва :</w:t>
      </w:r>
      <w:proofErr w:type="gramEnd"/>
      <w:r>
        <w:t xml:space="preserve"> Теревинф, 2019. - 317 с. : ил.. - ISBN 978-5-4212-0188-5 (рус.). - ISBN 978-3-466-30713-5 (нем.</w:t>
      </w:r>
      <w:proofErr w:type="gramStart"/>
      <w:r>
        <w:t>) :</w:t>
      </w:r>
      <w:proofErr w:type="gramEnd"/>
      <w:r>
        <w:t xml:space="preserve"> 395,23</w:t>
      </w:r>
    </w:p>
    <w:p w:rsidR="00982A5F" w:rsidRDefault="00982A5F" w:rsidP="00982A5F">
      <w:r>
        <w:t xml:space="preserve">    Оглавление: </w:t>
      </w:r>
      <w:hyperlink r:id="rId32" w:history="1">
        <w:r w:rsidR="00BA47F4" w:rsidRPr="007934BC">
          <w:rPr>
            <w:rStyle w:val="a8"/>
          </w:rPr>
          <w:t>http://kitap.tatar.ru/ogl/nlrt/nbrt_obr_2406319.pdf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29. 56.1;   Ф79</w:t>
      </w:r>
    </w:p>
    <w:p w:rsidR="00982A5F" w:rsidRDefault="00982A5F" w:rsidP="00982A5F">
      <w:r>
        <w:t xml:space="preserve">    1755421-Л - кх</w:t>
      </w:r>
    </w:p>
    <w:p w:rsidR="00982A5F" w:rsidRDefault="00982A5F" w:rsidP="00982A5F">
      <w:r>
        <w:t xml:space="preserve">    Форсайт, Марк</w:t>
      </w:r>
    </w:p>
    <w:p w:rsidR="00982A5F" w:rsidRDefault="00982A5F" w:rsidP="00982A5F">
      <w:r>
        <w:t xml:space="preserve">Краткая история пьянства от каменного века до наших </w:t>
      </w:r>
      <w:proofErr w:type="gramStart"/>
      <w:r>
        <w:t>дней :</w:t>
      </w:r>
      <w:proofErr w:type="gramEnd"/>
      <w:r>
        <w:t xml:space="preserve"> что, где, когда и по какому поводу / Марк Форсайт; пер. с англ. - Москва : Альпина нон-фикшн, 2018. - 275, [1] с. - </w:t>
      </w:r>
      <w:proofErr w:type="gramStart"/>
      <w:r>
        <w:t>Библиогр.:</w:t>
      </w:r>
      <w:proofErr w:type="gramEnd"/>
      <w:r>
        <w:t xml:space="preserve"> с. 269. - ISBN 978-5-91671-886-</w:t>
      </w:r>
      <w:proofErr w:type="gramStart"/>
      <w:r>
        <w:t>7 :</w:t>
      </w:r>
      <w:proofErr w:type="gramEnd"/>
      <w:r>
        <w:t xml:space="preserve"> 457,60</w:t>
      </w:r>
    </w:p>
    <w:p w:rsidR="00982A5F" w:rsidRDefault="00982A5F" w:rsidP="00982A5F">
      <w:r>
        <w:t xml:space="preserve">    Оглавление: </w:t>
      </w:r>
      <w:hyperlink r:id="rId33" w:history="1">
        <w:r w:rsidR="00BA47F4" w:rsidRPr="007934BC">
          <w:rPr>
            <w:rStyle w:val="a8"/>
          </w:rPr>
          <w:t>http://kitap.tatar.ru/ogl/nlrt/nbrt_obr_2413614.pdf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30. 53.5я2;   Х12</w:t>
      </w:r>
    </w:p>
    <w:p w:rsidR="00982A5F" w:rsidRDefault="00982A5F" w:rsidP="00982A5F">
      <w:r>
        <w:t xml:space="preserve">    1755416-Л - чз2</w:t>
      </w:r>
    </w:p>
    <w:p w:rsidR="00982A5F" w:rsidRDefault="00982A5F" w:rsidP="00982A5F">
      <w:r>
        <w:t xml:space="preserve">    Хаббард, Джеймс</w:t>
      </w:r>
    </w:p>
    <w:p w:rsidR="00982A5F" w:rsidRDefault="00982A5F" w:rsidP="00982A5F">
      <w:r>
        <w:t xml:space="preserve">Первая помощь своими руками: если скорая не </w:t>
      </w:r>
      <w:proofErr w:type="gramStart"/>
      <w:r>
        <w:t>спешит :</w:t>
      </w:r>
      <w:proofErr w:type="gramEnd"/>
      <w:r>
        <w:t xml:space="preserve"> [справочник] / Джеймс Хаббард; пер. с англ. - 2-е изд. - Москва : Альпина Паблишер, 2018. - 423 с. : ил.. - ISBN 978-5-9614-6543-</w:t>
      </w:r>
      <w:proofErr w:type="gramStart"/>
      <w:r>
        <w:t>3 :</w:t>
      </w:r>
      <w:proofErr w:type="gramEnd"/>
      <w:r>
        <w:t xml:space="preserve"> 512,27</w:t>
      </w:r>
    </w:p>
    <w:p w:rsidR="00982A5F" w:rsidRDefault="00982A5F" w:rsidP="00982A5F">
      <w:r>
        <w:t xml:space="preserve">    Оглавление: </w:t>
      </w:r>
      <w:hyperlink r:id="rId34" w:history="1">
        <w:r w:rsidR="00BA47F4" w:rsidRPr="007934BC">
          <w:rPr>
            <w:rStyle w:val="a8"/>
          </w:rPr>
          <w:t>http://kitap.tatar.ru/ogl/nlrt/nbrt_obr_2410229.pdf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31. 56.1;   Ш84</w:t>
      </w:r>
    </w:p>
    <w:p w:rsidR="00982A5F" w:rsidRDefault="00982A5F" w:rsidP="00982A5F">
      <w:r>
        <w:t xml:space="preserve">    1754074-Л - кх</w:t>
      </w:r>
    </w:p>
    <w:p w:rsidR="00982A5F" w:rsidRDefault="00982A5F" w:rsidP="00982A5F">
      <w:r>
        <w:t xml:space="preserve">    Шпорк, Петер</w:t>
      </w:r>
    </w:p>
    <w:p w:rsidR="00982A5F" w:rsidRDefault="00982A5F" w:rsidP="00982A5F">
      <w:r>
        <w:t xml:space="preserve">Сон. Почему мы спим и как нам это лучше всего удается / П. Шпорк; пер. с нем. М. М. </w:t>
      </w:r>
      <w:proofErr w:type="gramStart"/>
      <w:r>
        <w:t>Сокольской ;</w:t>
      </w:r>
      <w:proofErr w:type="gramEnd"/>
      <w:r>
        <w:t xml:space="preserve"> под ред. д-ра биол. наук , проф. В. М. Ковальзона. - </w:t>
      </w:r>
      <w:proofErr w:type="gramStart"/>
      <w:r>
        <w:t>Москва :</w:t>
      </w:r>
      <w:proofErr w:type="gramEnd"/>
      <w:r>
        <w:t xml:space="preserve"> БИНОМ. Лаборатория знаний, 2019. - 234 </w:t>
      </w:r>
      <w:proofErr w:type="gramStart"/>
      <w:r>
        <w:t>с. :</w:t>
      </w:r>
      <w:proofErr w:type="gramEnd"/>
      <w:r>
        <w:t xml:space="preserve"> ил. - Доп. тит. л. на нем. яз. - Загл. и авт. ориг.:. - ISBN 978-5-94774-772-</w:t>
      </w:r>
      <w:proofErr w:type="gramStart"/>
      <w:r>
        <w:t>0 :</w:t>
      </w:r>
      <w:proofErr w:type="gramEnd"/>
      <w:r>
        <w:t xml:space="preserve"> 354,90</w:t>
      </w:r>
    </w:p>
    <w:p w:rsidR="00982A5F" w:rsidRDefault="00982A5F" w:rsidP="00982A5F">
      <w:r>
        <w:t xml:space="preserve">    Оглавление: </w:t>
      </w:r>
      <w:hyperlink r:id="rId35" w:history="1">
        <w:r w:rsidR="00BA47F4" w:rsidRPr="007934BC">
          <w:rPr>
            <w:rStyle w:val="a8"/>
          </w:rPr>
          <w:t>http://kitap.tatar.ru/ogl/nlrt/nbrt_obr_2402180.pdf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32. 52.6;   Э95</w:t>
      </w:r>
    </w:p>
    <w:p w:rsidR="00982A5F" w:rsidRDefault="00982A5F" w:rsidP="00982A5F">
      <w:r>
        <w:t xml:space="preserve">    1754303-Л - кх</w:t>
      </w:r>
    </w:p>
    <w:p w:rsidR="00982A5F" w:rsidRDefault="00982A5F" w:rsidP="00982A5F">
      <w:r>
        <w:t xml:space="preserve">    Эхгартнер, Берт</w:t>
      </w:r>
    </w:p>
    <w:p w:rsidR="00982A5F" w:rsidRDefault="00982A5F" w:rsidP="00982A5F">
      <w:r>
        <w:t>Крах гигиены. Как война с микробами уничтожает наш иммунитет / Берт Эхгартнер; [пер. с нем.: М. Бердалиева]. - Санкт-Петербург [и др.</w:t>
      </w:r>
      <w:proofErr w:type="gramStart"/>
      <w:r>
        <w:t>] :</w:t>
      </w:r>
      <w:proofErr w:type="gramEnd"/>
      <w:r>
        <w:t xml:space="preserve"> Питер, 2018. - 240 </w:t>
      </w:r>
      <w:proofErr w:type="gramStart"/>
      <w:r>
        <w:t>с. :</w:t>
      </w:r>
      <w:proofErr w:type="gramEnd"/>
      <w:r>
        <w:t xml:space="preserve"> ил. - (New Med). - Доп. тит. л. на нем. яз. - Загл. и авт. на яз. </w:t>
      </w:r>
      <w:proofErr w:type="gramStart"/>
      <w:r>
        <w:t>ориг.:.</w:t>
      </w:r>
      <w:proofErr w:type="gramEnd"/>
      <w:r>
        <w:t xml:space="preserve"> - ISBN 978-5-00116-105-</w:t>
      </w:r>
      <w:proofErr w:type="gramStart"/>
      <w:r>
        <w:t>9 :</w:t>
      </w:r>
      <w:proofErr w:type="gramEnd"/>
      <w:r>
        <w:t xml:space="preserve"> 560,30</w:t>
      </w:r>
    </w:p>
    <w:p w:rsidR="00982A5F" w:rsidRDefault="00982A5F" w:rsidP="00982A5F">
      <w:r>
        <w:lastRenderedPageBreak/>
        <w:t xml:space="preserve">    Оглавление: </w:t>
      </w:r>
      <w:hyperlink r:id="rId36" w:history="1">
        <w:r w:rsidR="00BA47F4" w:rsidRPr="007934BC">
          <w:rPr>
            <w:rStyle w:val="a8"/>
          </w:rPr>
          <w:t>http://kitap.tatar.ru/ogl/nlrt/nbrt_obr_2409066.pdf</w:t>
        </w:r>
      </w:hyperlink>
    </w:p>
    <w:p w:rsidR="00BA47F4" w:rsidRDefault="00BA47F4" w:rsidP="00982A5F"/>
    <w:p w:rsidR="00982A5F" w:rsidRDefault="00982A5F" w:rsidP="00982A5F"/>
    <w:p w:rsidR="00982A5F" w:rsidRDefault="00982A5F" w:rsidP="00982A5F">
      <w:r>
        <w:t>33. 51.2;   Ю49</w:t>
      </w:r>
    </w:p>
    <w:p w:rsidR="00982A5F" w:rsidRDefault="00982A5F" w:rsidP="00982A5F">
      <w:r>
        <w:t xml:space="preserve">    1754299-Л - чз2</w:t>
      </w:r>
    </w:p>
    <w:p w:rsidR="00982A5F" w:rsidRDefault="00982A5F" w:rsidP="00982A5F">
      <w:r>
        <w:t xml:space="preserve">    Юн, Энтони</w:t>
      </w:r>
    </w:p>
    <w:p w:rsidR="00982A5F" w:rsidRDefault="00982A5F" w:rsidP="00982A5F">
      <w:r>
        <w:t xml:space="preserve">Как обмануть </w:t>
      </w:r>
      <w:proofErr w:type="gramStart"/>
      <w:r>
        <w:t>возраст :</w:t>
      </w:r>
      <w:proofErr w:type="gramEnd"/>
      <w:r>
        <w:t xml:space="preserve"> секреты молодости и красоты от лучшего пластического хирурга Америки : [выглядеть на десять лет моложе без пластической хирургии] / Э. Юн, И. Адамсон; [пер. с англ. Ирины Литвиной]. - </w:t>
      </w:r>
      <w:proofErr w:type="gramStart"/>
      <w:r>
        <w:t>Москва :</w:t>
      </w:r>
      <w:proofErr w:type="gramEnd"/>
      <w:r>
        <w:t xml:space="preserve"> Синдбад, 2018. - 253, [2] с. : ил. - На обороте тит. л. авт. и загл. на яз. </w:t>
      </w:r>
      <w:proofErr w:type="gramStart"/>
      <w:r>
        <w:t>ориг.:.</w:t>
      </w:r>
      <w:proofErr w:type="gramEnd"/>
      <w:r>
        <w:t xml:space="preserve"> - ISBN 978-5-906837-54-</w:t>
      </w:r>
      <w:proofErr w:type="gramStart"/>
      <w:r>
        <w:t>7 :</w:t>
      </w:r>
      <w:proofErr w:type="gramEnd"/>
      <w:r>
        <w:t xml:space="preserve"> 646,10</w:t>
      </w:r>
    </w:p>
    <w:p w:rsidR="00982A5F" w:rsidRDefault="00982A5F" w:rsidP="00982A5F">
      <w:r>
        <w:t xml:space="preserve">    Оглавление: </w:t>
      </w:r>
      <w:hyperlink r:id="rId37" w:history="1">
        <w:r w:rsidR="00BA47F4" w:rsidRPr="007934BC">
          <w:rPr>
            <w:rStyle w:val="a8"/>
          </w:rPr>
          <w:t>http://kitap.tatar.ru/ogl/nlrt/nbrt_obr_2409029.pdf</w:t>
        </w:r>
      </w:hyperlink>
    </w:p>
    <w:p w:rsidR="00BA47F4" w:rsidRDefault="00BA47F4" w:rsidP="00982A5F"/>
    <w:p w:rsidR="00982A5F" w:rsidRDefault="00982A5F" w:rsidP="00982A5F"/>
    <w:p w:rsidR="005E2DD7" w:rsidRDefault="005E2DD7" w:rsidP="00982A5F"/>
    <w:p w:rsidR="005E2DD7" w:rsidRDefault="005E2DD7" w:rsidP="005E2DD7">
      <w:pPr>
        <w:pStyle w:val="1"/>
      </w:pPr>
      <w:bookmarkStart w:id="5" w:name="_Toc17015337"/>
      <w:r>
        <w:t>Общественные науки в целом. (ББК 60)</w:t>
      </w:r>
      <w:bookmarkEnd w:id="5"/>
    </w:p>
    <w:p w:rsidR="005E2DD7" w:rsidRDefault="005E2DD7" w:rsidP="005E2DD7">
      <w:pPr>
        <w:pStyle w:val="1"/>
      </w:pPr>
    </w:p>
    <w:p w:rsidR="005E2DD7" w:rsidRDefault="005E2DD7" w:rsidP="005E2DD7">
      <w:r>
        <w:t>34. 60.8;   Б88</w:t>
      </w:r>
    </w:p>
    <w:p w:rsidR="005E2DD7" w:rsidRDefault="005E2DD7" w:rsidP="005E2DD7">
      <w:r>
        <w:t xml:space="preserve">    1754092-Л - чз1</w:t>
      </w:r>
    </w:p>
    <w:p w:rsidR="005E2DD7" w:rsidRDefault="005E2DD7" w:rsidP="005E2DD7">
      <w:r>
        <w:t xml:space="preserve">    Бротон, Филип Делвс</w:t>
      </w:r>
    </w:p>
    <w:p w:rsidR="005E2DD7" w:rsidRDefault="005E2DD7" w:rsidP="005E2DD7">
      <w:r>
        <w:t xml:space="preserve">Управленческий </w:t>
      </w:r>
      <w:proofErr w:type="gramStart"/>
      <w:r>
        <w:t>гений :</w:t>
      </w:r>
      <w:proofErr w:type="gramEnd"/>
      <w:r>
        <w:t xml:space="preserve"> по стопам великих менеджеров / Филип Делвс Бротон; пер. с англ. В. Н.  Егорова. - </w:t>
      </w:r>
      <w:proofErr w:type="gramStart"/>
      <w:r>
        <w:t>Москва :</w:t>
      </w:r>
      <w:proofErr w:type="gramEnd"/>
      <w:r>
        <w:t xml:space="preserve"> БИНОМ. Лаборатория знаний, 2019. - 331 с. - Доп. тит. л. на англ. - Загл. и авт. на яз. </w:t>
      </w:r>
      <w:proofErr w:type="gramStart"/>
      <w:r>
        <w:t>ориг.:.</w:t>
      </w:r>
      <w:proofErr w:type="gramEnd"/>
      <w:r>
        <w:t xml:space="preserve"> - ISBN 978-5-9963-1684-</w:t>
      </w:r>
      <w:proofErr w:type="gramStart"/>
      <w:r>
        <w:t>7 :</w:t>
      </w:r>
      <w:proofErr w:type="gramEnd"/>
      <w:r>
        <w:t xml:space="preserve"> 692,90</w:t>
      </w:r>
    </w:p>
    <w:p w:rsidR="005E2DD7" w:rsidRDefault="005E2DD7" w:rsidP="005E2DD7">
      <w:r>
        <w:t xml:space="preserve">    Оглавление: </w:t>
      </w:r>
      <w:hyperlink r:id="rId38" w:history="1">
        <w:r w:rsidR="00BA47F4" w:rsidRPr="007934BC">
          <w:rPr>
            <w:rStyle w:val="a8"/>
          </w:rPr>
          <w:t>http://kitap.tatar.ru/ogl/nlrt/nbrt_obr_2402471.pdf</w:t>
        </w:r>
      </w:hyperlink>
    </w:p>
    <w:p w:rsidR="00BA47F4" w:rsidRDefault="00BA47F4" w:rsidP="005E2DD7"/>
    <w:p w:rsidR="005E2DD7" w:rsidRDefault="005E2DD7" w:rsidP="005E2DD7"/>
    <w:p w:rsidR="005E2DD7" w:rsidRDefault="005E2DD7" w:rsidP="005E2DD7">
      <w:r>
        <w:t>35. 60.5;   К52</w:t>
      </w:r>
    </w:p>
    <w:p w:rsidR="005E2DD7" w:rsidRDefault="005E2DD7" w:rsidP="005E2DD7">
      <w:r>
        <w:t xml:space="preserve">    1754210-Л - кх</w:t>
      </w:r>
    </w:p>
    <w:p w:rsidR="005E2DD7" w:rsidRDefault="005E2DD7" w:rsidP="005E2DD7">
      <w:r>
        <w:t xml:space="preserve">    Кляйненберг, Эрик</w:t>
      </w:r>
    </w:p>
    <w:p w:rsidR="005E2DD7" w:rsidRDefault="005E2DD7" w:rsidP="005E2DD7">
      <w:r>
        <w:t xml:space="preserve">Жизнь соло: новая социальная реальность / Эрик Кляйненберг; [пер. с англ. Алексея </w:t>
      </w:r>
      <w:proofErr w:type="gramStart"/>
      <w:r>
        <w:t>Андреева  ;</w:t>
      </w:r>
      <w:proofErr w:type="gramEnd"/>
      <w:r>
        <w:t xml:space="preserve"> ред. Лейла Мамедова]. - 2-е изд. - </w:t>
      </w:r>
      <w:proofErr w:type="gramStart"/>
      <w:r>
        <w:t>Москва :</w:t>
      </w:r>
      <w:proofErr w:type="gramEnd"/>
      <w:r>
        <w:t xml:space="preserve"> Альпина нон-фикшн, 2018. - 270 с. - </w:t>
      </w:r>
      <w:proofErr w:type="gramStart"/>
      <w:r>
        <w:t>Библиогр.:</w:t>
      </w:r>
      <w:proofErr w:type="gramEnd"/>
      <w:r>
        <w:t xml:space="preserve"> с. 267-276. - Доп. тит. л. на англ. </w:t>
      </w:r>
      <w:proofErr w:type="gramStart"/>
      <w:r>
        <w:t>яз..</w:t>
      </w:r>
      <w:proofErr w:type="gramEnd"/>
      <w:r>
        <w:t xml:space="preserve"> - ISBN 978-5-91671-800-3 (рус.). - ISBN 978-0143122777 (англ.</w:t>
      </w:r>
      <w:proofErr w:type="gramStart"/>
      <w:r>
        <w:t>) :</w:t>
      </w:r>
      <w:proofErr w:type="gramEnd"/>
      <w:r>
        <w:t xml:space="preserve"> 457,60</w:t>
      </w:r>
    </w:p>
    <w:p w:rsidR="005E2DD7" w:rsidRDefault="005E2DD7" w:rsidP="005E2DD7">
      <w:r>
        <w:t xml:space="preserve">    Оглавление: </w:t>
      </w:r>
      <w:hyperlink r:id="rId39" w:history="1">
        <w:r w:rsidR="00BA47F4" w:rsidRPr="007934BC">
          <w:rPr>
            <w:rStyle w:val="a8"/>
          </w:rPr>
          <w:t>http://kitap.tatar.ru/ogl/nlrt/nbrt_obr_2407256.pdf</w:t>
        </w:r>
      </w:hyperlink>
    </w:p>
    <w:p w:rsidR="00BA47F4" w:rsidRDefault="00BA47F4" w:rsidP="005E2DD7"/>
    <w:p w:rsidR="005E2DD7" w:rsidRDefault="005E2DD7" w:rsidP="005E2DD7"/>
    <w:p w:rsidR="005E2DD7" w:rsidRDefault="005E2DD7" w:rsidP="005E2DD7">
      <w:r>
        <w:t>36. 60.5;   К59</w:t>
      </w:r>
    </w:p>
    <w:p w:rsidR="005E2DD7" w:rsidRDefault="005E2DD7" w:rsidP="005E2DD7">
      <w:r>
        <w:t xml:space="preserve">    1754446-Л - кх</w:t>
      </w:r>
    </w:p>
    <w:p w:rsidR="005E2DD7" w:rsidRDefault="005E2DD7" w:rsidP="005E2DD7">
      <w:r>
        <w:t xml:space="preserve">    Козловский, Борислав</w:t>
      </w:r>
    </w:p>
    <w:p w:rsidR="005E2DD7" w:rsidRDefault="005E2DD7" w:rsidP="005E2DD7">
      <w:r>
        <w:t xml:space="preserve">Максимальный репост. Как соцсети заставляют нас верить фейковым новостям / Б. Козловский. - </w:t>
      </w:r>
      <w:proofErr w:type="gramStart"/>
      <w:r>
        <w:t>Москва :</w:t>
      </w:r>
      <w:proofErr w:type="gramEnd"/>
      <w:r>
        <w:t xml:space="preserve"> Альпина Паблишер, 2019. - 196, [1] с. : ил.. - ISBN 978-5-9614-7108-</w:t>
      </w:r>
      <w:proofErr w:type="gramStart"/>
      <w:r>
        <w:t>3 :</w:t>
      </w:r>
      <w:proofErr w:type="gramEnd"/>
      <w:r>
        <w:t xml:space="preserve"> 512,20</w:t>
      </w:r>
    </w:p>
    <w:p w:rsidR="005E2DD7" w:rsidRDefault="005E2DD7" w:rsidP="005E2DD7">
      <w:r>
        <w:t xml:space="preserve">    Оглавление: </w:t>
      </w:r>
      <w:hyperlink r:id="rId40" w:history="1">
        <w:r w:rsidR="00BA47F4" w:rsidRPr="007934BC">
          <w:rPr>
            <w:rStyle w:val="a8"/>
          </w:rPr>
          <w:t>http://kitap.tatar.ru/ogl/nlrt/nbrt_obr_2414583.pdf</w:t>
        </w:r>
      </w:hyperlink>
    </w:p>
    <w:p w:rsidR="00BA47F4" w:rsidRDefault="00BA47F4" w:rsidP="005E2DD7"/>
    <w:p w:rsidR="005E2DD7" w:rsidRDefault="005E2DD7" w:rsidP="005E2DD7"/>
    <w:p w:rsidR="005E2DD7" w:rsidRDefault="005E2DD7" w:rsidP="005E2DD7">
      <w:r>
        <w:t>37. 60.5;   Н64</w:t>
      </w:r>
    </w:p>
    <w:p w:rsidR="005E2DD7" w:rsidRDefault="005E2DD7" w:rsidP="005E2DD7">
      <w:r>
        <w:t xml:space="preserve">    1755362-Л - кх</w:t>
      </w:r>
    </w:p>
    <w:p w:rsidR="005E2DD7" w:rsidRDefault="005E2DD7" w:rsidP="005E2DD7">
      <w:r>
        <w:t xml:space="preserve">    Никонов, Владимир</w:t>
      </w:r>
    </w:p>
    <w:p w:rsidR="005E2DD7" w:rsidRDefault="005E2DD7" w:rsidP="005E2DD7">
      <w:r>
        <w:t xml:space="preserve">Семья на </w:t>
      </w:r>
      <w:proofErr w:type="gramStart"/>
      <w:r>
        <w:t>миллион :</w:t>
      </w:r>
      <w:proofErr w:type="gramEnd"/>
      <w:r>
        <w:t xml:space="preserve"> истории из жизни счастливого бизнесмена, для которого семья важнее бизнеса / В. Никонов. - </w:t>
      </w:r>
      <w:proofErr w:type="gramStart"/>
      <w:r>
        <w:t>Москва :</w:t>
      </w:r>
      <w:proofErr w:type="gramEnd"/>
      <w:r>
        <w:t xml:space="preserve"> Омега-Л, 2018. - 199 с.. - ISBN 978-5-370-04300-</w:t>
      </w:r>
      <w:proofErr w:type="gramStart"/>
      <w:r>
        <w:t>0 :</w:t>
      </w:r>
      <w:proofErr w:type="gramEnd"/>
      <w:r>
        <w:t xml:space="preserve"> 383,57</w:t>
      </w:r>
    </w:p>
    <w:p w:rsidR="005E2DD7" w:rsidRDefault="005E2DD7" w:rsidP="005E2DD7">
      <w:r>
        <w:lastRenderedPageBreak/>
        <w:t xml:space="preserve">    Оглавление: </w:t>
      </w:r>
      <w:hyperlink r:id="rId41" w:history="1">
        <w:r w:rsidR="00BA47F4" w:rsidRPr="007934BC">
          <w:rPr>
            <w:rStyle w:val="a8"/>
          </w:rPr>
          <w:t>http://kitap.tatar.ru/ogl/nlrt/nbrt_obr_2409918.pdf</w:t>
        </w:r>
      </w:hyperlink>
    </w:p>
    <w:p w:rsidR="00BA47F4" w:rsidRDefault="00BA47F4" w:rsidP="005E2DD7"/>
    <w:p w:rsidR="005E2DD7" w:rsidRDefault="005E2DD7" w:rsidP="005E2DD7"/>
    <w:p w:rsidR="005E2DD7" w:rsidRDefault="005E2DD7" w:rsidP="005E2DD7">
      <w:r>
        <w:t>38. 60.5;   С34</w:t>
      </w:r>
    </w:p>
    <w:p w:rsidR="005E2DD7" w:rsidRDefault="005E2DD7" w:rsidP="005E2DD7">
      <w:r>
        <w:t xml:space="preserve">    1754341-Л - кх</w:t>
      </w:r>
    </w:p>
    <w:p w:rsidR="005E2DD7" w:rsidRDefault="005E2DD7" w:rsidP="005E2DD7">
      <w:r>
        <w:t xml:space="preserve">    Сигель, Эрик</w:t>
      </w:r>
    </w:p>
    <w:p w:rsidR="005E2DD7" w:rsidRDefault="005E2DD7" w:rsidP="005E2DD7">
      <w:r>
        <w:t xml:space="preserve">Просчитать будущее: кто кликнет, купит, соврет или умрет / Эрик Сигель; [пер. с англ. И. Евстигнеевой]. - 2-е изд. - </w:t>
      </w:r>
      <w:proofErr w:type="gramStart"/>
      <w:r>
        <w:t>Москва :</w:t>
      </w:r>
      <w:proofErr w:type="gramEnd"/>
      <w:r>
        <w:t xml:space="preserve"> Альпина Паблишер, 2018. - 371, [1] </w:t>
      </w:r>
      <w:proofErr w:type="gramStart"/>
      <w:r>
        <w:t>с. :</w:t>
      </w:r>
      <w:proofErr w:type="gramEnd"/>
      <w:r>
        <w:t xml:space="preserve"> ил. - (Мировой бестселлер). - Доп. тит. л. на англ. </w:t>
      </w:r>
      <w:proofErr w:type="gramStart"/>
      <w:r>
        <w:t>яз..</w:t>
      </w:r>
      <w:proofErr w:type="gramEnd"/>
      <w:r>
        <w:t xml:space="preserve"> - ISBN 978-5-9614-6449-8 (рус.). - ISBN 978-1-118-35685-2 (англ.</w:t>
      </w:r>
      <w:proofErr w:type="gramStart"/>
      <w:r>
        <w:t>) :</w:t>
      </w:r>
      <w:proofErr w:type="gramEnd"/>
      <w:r>
        <w:t xml:space="preserve"> 737,10</w:t>
      </w:r>
    </w:p>
    <w:p w:rsidR="005E2DD7" w:rsidRDefault="005E2DD7" w:rsidP="005E2DD7">
      <w:r>
        <w:t xml:space="preserve">    Оглавление: </w:t>
      </w:r>
      <w:hyperlink r:id="rId42" w:history="1">
        <w:r w:rsidR="00BA47F4" w:rsidRPr="007934BC">
          <w:rPr>
            <w:rStyle w:val="a8"/>
          </w:rPr>
          <w:t>http://kitap.tatar.ru/ogl/nlrt/nbrt_obr_2409593.pdf</w:t>
        </w:r>
      </w:hyperlink>
    </w:p>
    <w:p w:rsidR="00BA47F4" w:rsidRDefault="00BA47F4" w:rsidP="005E2DD7"/>
    <w:p w:rsidR="005E2DD7" w:rsidRDefault="005E2DD7" w:rsidP="005E2DD7"/>
    <w:p w:rsidR="00DD44B8" w:rsidRDefault="00DD44B8" w:rsidP="005E2DD7"/>
    <w:p w:rsidR="00DD44B8" w:rsidRDefault="00DD44B8" w:rsidP="00DD44B8">
      <w:pPr>
        <w:pStyle w:val="1"/>
      </w:pPr>
      <w:bookmarkStart w:id="6" w:name="_Toc17015338"/>
      <w:r>
        <w:t>История. Исторические науки. (ББК 63)</w:t>
      </w:r>
      <w:bookmarkEnd w:id="6"/>
    </w:p>
    <w:p w:rsidR="00DD44B8" w:rsidRDefault="00DD44B8" w:rsidP="00DD44B8">
      <w:pPr>
        <w:pStyle w:val="1"/>
      </w:pPr>
    </w:p>
    <w:p w:rsidR="00DD44B8" w:rsidRDefault="00DD44B8" w:rsidP="00DD44B8">
      <w:r>
        <w:t>39. 63.3(2)</w:t>
      </w:r>
      <w:proofErr w:type="gramStart"/>
      <w:r>
        <w:t xml:space="preserve">622;   </w:t>
      </w:r>
      <w:proofErr w:type="gramEnd"/>
      <w:r>
        <w:t>З-26</w:t>
      </w:r>
    </w:p>
    <w:p w:rsidR="00DD44B8" w:rsidRDefault="00DD44B8" w:rsidP="00DD44B8">
      <w:r>
        <w:t xml:space="preserve">    1754510-Л - кх</w:t>
      </w:r>
    </w:p>
    <w:p w:rsidR="00DD44B8" w:rsidRDefault="00DD44B8" w:rsidP="00DD44B8">
      <w:r>
        <w:t xml:space="preserve">    Заметки о войне на уничтожение. Восточный фронт 1941-1942 гг. в записях генерала Хейнрици / под ред. Йоханнеса </w:t>
      </w:r>
      <w:proofErr w:type="gramStart"/>
      <w:r>
        <w:t>Хюртера ;</w:t>
      </w:r>
      <w:proofErr w:type="gramEnd"/>
      <w:r>
        <w:t xml:space="preserve"> пер. с нем., предисловие к рус. изд., коммент. О. И. Бэйды, И. Р. Петрова. - Санкт-</w:t>
      </w:r>
      <w:proofErr w:type="gramStart"/>
      <w:r>
        <w:t>Петербург :</w:t>
      </w:r>
      <w:proofErr w:type="gramEnd"/>
      <w:r>
        <w:t xml:space="preserve"> Издательство Европейского университета в Санкт-Петербурге, 2018. - 327 с. - </w:t>
      </w:r>
      <w:proofErr w:type="gramStart"/>
      <w:r>
        <w:t>Библиогр.:</w:t>
      </w:r>
      <w:proofErr w:type="gramEnd"/>
      <w:r>
        <w:t xml:space="preserve"> с. 325. - ISBN 978-5-94380-266-</w:t>
      </w:r>
      <w:proofErr w:type="gramStart"/>
      <w:r>
        <w:t>9 :</w:t>
      </w:r>
      <w:proofErr w:type="gramEnd"/>
      <w:r>
        <w:t xml:space="preserve"> 721,50</w:t>
      </w:r>
    </w:p>
    <w:p w:rsidR="00DD44B8" w:rsidRDefault="00DD44B8" w:rsidP="00DD44B8">
      <w:r>
        <w:t xml:space="preserve">    Оглавление: </w:t>
      </w:r>
      <w:hyperlink r:id="rId43" w:history="1">
        <w:r w:rsidR="00BA47F4" w:rsidRPr="007934BC">
          <w:rPr>
            <w:rStyle w:val="a8"/>
          </w:rPr>
          <w:t>http://kitap.tatar.ru/ogl/nlrt/nbrt_obr_2402897.pdf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40. 63.3(2)</w:t>
      </w:r>
      <w:proofErr w:type="gramStart"/>
      <w:r>
        <w:t xml:space="preserve">6;   </w:t>
      </w:r>
      <w:proofErr w:type="gramEnd"/>
      <w:r>
        <w:t>О-60</w:t>
      </w:r>
    </w:p>
    <w:p w:rsidR="00DD44B8" w:rsidRDefault="00DD44B8" w:rsidP="00DD44B8">
      <w:r>
        <w:t xml:space="preserve">    1755433-Ф - кх</w:t>
      </w:r>
    </w:p>
    <w:p w:rsidR="00DD44B8" w:rsidRDefault="00DD44B8" w:rsidP="00DD44B8">
      <w:r>
        <w:t xml:space="preserve">    Операция "Ы" (11.03.1985 - 31.12.1999). Пусть говорят... / [сост. С. Н. Мостецкий]. - </w:t>
      </w:r>
      <w:proofErr w:type="gramStart"/>
      <w:r>
        <w:t>Москва :</w:t>
      </w:r>
      <w:proofErr w:type="gramEnd"/>
      <w:r>
        <w:t xml:space="preserve"> Грифон, 2018. - 327 с.. - ISBN 978-5-98862-415-</w:t>
      </w:r>
      <w:proofErr w:type="gramStart"/>
      <w:r>
        <w:t>8 :</w:t>
      </w:r>
      <w:proofErr w:type="gramEnd"/>
      <w:r>
        <w:t xml:space="preserve"> 386,10</w:t>
      </w:r>
    </w:p>
    <w:p w:rsidR="00DD44B8" w:rsidRDefault="00DD44B8" w:rsidP="00DD44B8">
      <w:r>
        <w:t xml:space="preserve">    Оглавление: </w:t>
      </w:r>
      <w:hyperlink r:id="rId44" w:history="1">
        <w:r w:rsidR="00BA47F4" w:rsidRPr="007934BC">
          <w:rPr>
            <w:rStyle w:val="a8"/>
          </w:rPr>
          <w:t>http://kitap.tatar.ru/ogl/nlrt/nbrt_obr_2413825.pdf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41. 63.3(2)</w:t>
      </w:r>
      <w:proofErr w:type="gramStart"/>
      <w:r>
        <w:t xml:space="preserve">6;   </w:t>
      </w:r>
      <w:proofErr w:type="gramEnd"/>
      <w:r>
        <w:t>С56</w:t>
      </w:r>
    </w:p>
    <w:p w:rsidR="00DD44B8" w:rsidRDefault="00DD44B8" w:rsidP="00DD44B8">
      <w:r>
        <w:t xml:space="preserve">    1754496-Л - кх</w:t>
      </w:r>
    </w:p>
    <w:p w:rsidR="00DD44B8" w:rsidRDefault="00DD44B8" w:rsidP="00DD44B8">
      <w:r>
        <w:t xml:space="preserve">    Советская культурная дипломатия в условиях Холодной войны. 1945-</w:t>
      </w:r>
      <w:proofErr w:type="gramStart"/>
      <w:r>
        <w:t>1989 :</w:t>
      </w:r>
      <w:proofErr w:type="gramEnd"/>
      <w:r>
        <w:t xml:space="preserve"> коллективная монография / Южно-Уральский государственный университет ;  [науч. ред., рук. авт. коллектива О. С. Нагорная]. - </w:t>
      </w:r>
      <w:proofErr w:type="gramStart"/>
      <w:r>
        <w:t>Москва :</w:t>
      </w:r>
      <w:proofErr w:type="gramEnd"/>
      <w:r>
        <w:t xml:space="preserve"> РОССПЭН, 2018. - 445, [1] с. - </w:t>
      </w:r>
      <w:proofErr w:type="gramStart"/>
      <w:r>
        <w:t>Библиогр.:</w:t>
      </w:r>
      <w:proofErr w:type="gramEnd"/>
      <w:r>
        <w:t xml:space="preserve"> с. 411. - ISBN 978-5-8243-2282-</w:t>
      </w:r>
      <w:proofErr w:type="gramStart"/>
      <w:r>
        <w:t>8 :</w:t>
      </w:r>
      <w:proofErr w:type="gramEnd"/>
      <w:r>
        <w:t xml:space="preserve"> 614,90</w:t>
      </w:r>
    </w:p>
    <w:p w:rsidR="00DD44B8" w:rsidRDefault="00DD44B8" w:rsidP="00DD44B8">
      <w:r>
        <w:t xml:space="preserve">    Оглавление: </w:t>
      </w:r>
      <w:hyperlink r:id="rId45" w:history="1">
        <w:r w:rsidR="00BA47F4" w:rsidRPr="007934BC">
          <w:rPr>
            <w:rStyle w:val="a8"/>
          </w:rPr>
          <w:t>http://kitap.tatar.ru/ogl/nlrt/nbrt_obr_2402716.pdf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42. 63.3(0</w:t>
      </w:r>
      <w:proofErr w:type="gramStart"/>
      <w:r>
        <w:t xml:space="preserve">);   </w:t>
      </w:r>
      <w:proofErr w:type="gramEnd"/>
      <w:r>
        <w:t>С81</w:t>
      </w:r>
    </w:p>
    <w:p w:rsidR="00DD44B8" w:rsidRDefault="00DD44B8" w:rsidP="00DD44B8">
      <w:r>
        <w:t xml:space="preserve">    1754615-Л - ибо</w:t>
      </w:r>
    </w:p>
    <w:p w:rsidR="00DD44B8" w:rsidRDefault="00DD44B8" w:rsidP="00DD44B8">
      <w:r>
        <w:t xml:space="preserve">    Сто великих драм и трагедий истории / [авт.-сост. Н. Н. Непомнящий]. - </w:t>
      </w:r>
      <w:proofErr w:type="gramStart"/>
      <w:r>
        <w:t>Москва :</w:t>
      </w:r>
      <w:proofErr w:type="gramEnd"/>
      <w:r>
        <w:t xml:space="preserve"> Вече, 2018. - 415 </w:t>
      </w:r>
      <w:proofErr w:type="gramStart"/>
      <w:r>
        <w:t>с. :</w:t>
      </w:r>
      <w:proofErr w:type="gramEnd"/>
      <w:r>
        <w:t xml:space="preserve"> ил. - (100 великих).. - ISBN 978-5-4444-5936-</w:t>
      </w:r>
      <w:proofErr w:type="gramStart"/>
      <w:r>
        <w:t>2 :</w:t>
      </w:r>
      <w:proofErr w:type="gramEnd"/>
      <w:r>
        <w:t xml:space="preserve"> 423,83</w:t>
      </w:r>
    </w:p>
    <w:p w:rsidR="00DD44B8" w:rsidRDefault="00DD44B8" w:rsidP="00DD44B8">
      <w:r>
        <w:t xml:space="preserve">    Оглавление: </w:t>
      </w:r>
      <w:hyperlink r:id="rId46" w:history="1">
        <w:r w:rsidR="00BA47F4" w:rsidRPr="007934BC">
          <w:rPr>
            <w:rStyle w:val="a8"/>
          </w:rPr>
          <w:t>http://kitap.tatar.ru/ogl/nlrt/nbrt_obr_2309994.pdf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43. 63.3(0</w:t>
      </w:r>
      <w:proofErr w:type="gramStart"/>
      <w:r>
        <w:t xml:space="preserve">);   </w:t>
      </w:r>
      <w:proofErr w:type="gramEnd"/>
      <w:r>
        <w:t>С81</w:t>
      </w:r>
    </w:p>
    <w:p w:rsidR="00DD44B8" w:rsidRDefault="00DD44B8" w:rsidP="00DD44B8">
      <w:r>
        <w:lastRenderedPageBreak/>
        <w:t xml:space="preserve">    1754607-Л - ибо</w:t>
      </w:r>
    </w:p>
    <w:p w:rsidR="00DD44B8" w:rsidRDefault="00DD44B8" w:rsidP="00DD44B8">
      <w:r>
        <w:t xml:space="preserve">    Сто великих исчезновений / [авт.-сост. Н. Н. Непомнящий]. - </w:t>
      </w:r>
      <w:proofErr w:type="gramStart"/>
      <w:r>
        <w:t>Москва :</w:t>
      </w:r>
      <w:proofErr w:type="gramEnd"/>
      <w:r>
        <w:t xml:space="preserve"> Вече, 2018. - 415 </w:t>
      </w:r>
      <w:proofErr w:type="gramStart"/>
      <w:r>
        <w:t>с. :</w:t>
      </w:r>
      <w:proofErr w:type="gramEnd"/>
      <w:r>
        <w:t xml:space="preserve"> ил. - (100 великих).. - ISBN 978-5-4484-0099-</w:t>
      </w:r>
      <w:proofErr w:type="gramStart"/>
      <w:r>
        <w:t>5 :</w:t>
      </w:r>
      <w:proofErr w:type="gramEnd"/>
      <w:r>
        <w:t xml:space="preserve"> 374,44</w:t>
      </w:r>
    </w:p>
    <w:p w:rsidR="00DD44B8" w:rsidRDefault="00DD44B8" w:rsidP="00DD44B8">
      <w:r>
        <w:t xml:space="preserve">    Оглавление: </w:t>
      </w:r>
      <w:hyperlink r:id="rId47" w:history="1">
        <w:r w:rsidR="00BA47F4" w:rsidRPr="007934BC">
          <w:rPr>
            <w:rStyle w:val="a8"/>
          </w:rPr>
          <w:t>http://kitap.tatar.ru/ogl/nlrt/nbrt_obr_2407186.pdf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44. 63.3(2</w:t>
      </w:r>
      <w:proofErr w:type="gramStart"/>
      <w:r>
        <w:t xml:space="preserve">);   </w:t>
      </w:r>
      <w:proofErr w:type="gramEnd"/>
      <w:r>
        <w:t>А65</w:t>
      </w:r>
    </w:p>
    <w:p w:rsidR="00DD44B8" w:rsidRDefault="00DD44B8" w:rsidP="00DD44B8">
      <w:r>
        <w:t xml:space="preserve">    1754660-Л - кх</w:t>
      </w:r>
    </w:p>
    <w:p w:rsidR="00DD44B8" w:rsidRDefault="00DD44B8" w:rsidP="00DD44B8">
      <w:r>
        <w:t xml:space="preserve">    Андреева, Юлия Игоревна</w:t>
      </w:r>
    </w:p>
    <w:p w:rsidR="00DD44B8" w:rsidRDefault="00DD44B8" w:rsidP="00DD44B8">
      <w:r>
        <w:t xml:space="preserve">Призраки мрачного Петербурга. Тайны Северной Пальмиры / Ю. И. Андреева. - </w:t>
      </w:r>
      <w:proofErr w:type="gramStart"/>
      <w:r>
        <w:t>Москва :</w:t>
      </w:r>
      <w:proofErr w:type="gramEnd"/>
      <w:r>
        <w:t xml:space="preserve"> Алгоритм, 2018. - 254, [1] с. - (Таинственная Россия</w:t>
      </w:r>
      <w:proofErr w:type="gramStart"/>
      <w:r>
        <w:t>)..</w:t>
      </w:r>
      <w:proofErr w:type="gramEnd"/>
      <w:r>
        <w:t xml:space="preserve"> - ISBN 978-5-906995-35-</w:t>
      </w:r>
      <w:proofErr w:type="gramStart"/>
      <w:r>
        <w:t>3 :</w:t>
      </w:r>
      <w:proofErr w:type="gramEnd"/>
      <w:r>
        <w:t xml:space="preserve"> 404,36</w:t>
      </w:r>
    </w:p>
    <w:p w:rsidR="00DD44B8" w:rsidRDefault="00DD44B8" w:rsidP="00DD44B8">
      <w:r>
        <w:t xml:space="preserve">    Оглавление: </w:t>
      </w:r>
      <w:hyperlink r:id="rId48" w:history="1">
        <w:r w:rsidR="00BA47F4" w:rsidRPr="007934BC">
          <w:rPr>
            <w:rStyle w:val="a8"/>
          </w:rPr>
          <w:t>http://kitap.tatar.ru/ogl/nlrt/nbrt_obr_2408696.pdf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45. 63.3(2</w:t>
      </w:r>
      <w:proofErr w:type="gramStart"/>
      <w:r>
        <w:t xml:space="preserve">);   </w:t>
      </w:r>
      <w:proofErr w:type="gramEnd"/>
      <w:r>
        <w:t>А72</w:t>
      </w:r>
    </w:p>
    <w:p w:rsidR="00DD44B8" w:rsidRDefault="00DD44B8" w:rsidP="00DD44B8">
      <w:r>
        <w:t xml:space="preserve">    1754612-Л - ибо</w:t>
      </w:r>
    </w:p>
    <w:p w:rsidR="00DD44B8" w:rsidRDefault="00DD44B8" w:rsidP="00DD44B8">
      <w:r>
        <w:t xml:space="preserve">    Антонов, Владимир Сергеевич</w:t>
      </w:r>
    </w:p>
    <w:p w:rsidR="00DD44B8" w:rsidRDefault="00DD44B8" w:rsidP="00DD44B8">
      <w:r>
        <w:t xml:space="preserve">Сто великих разведчиков России / В. С. Антонов. - </w:t>
      </w:r>
      <w:proofErr w:type="gramStart"/>
      <w:r>
        <w:t>Москва :</w:t>
      </w:r>
      <w:proofErr w:type="gramEnd"/>
      <w:r>
        <w:t xml:space="preserve"> Вече, 2018. - 415 </w:t>
      </w:r>
      <w:proofErr w:type="gramStart"/>
      <w:r>
        <w:t>с. :</w:t>
      </w:r>
      <w:proofErr w:type="gramEnd"/>
      <w:r>
        <w:t xml:space="preserve"> ил. - (100 великих).. - ISBN 978-5-4484-0196-</w:t>
      </w:r>
      <w:proofErr w:type="gramStart"/>
      <w:r>
        <w:t>1 :</w:t>
      </w:r>
      <w:proofErr w:type="gramEnd"/>
      <w:r>
        <w:t xml:space="preserve"> 374,44</w:t>
      </w:r>
    </w:p>
    <w:p w:rsidR="00DD44B8" w:rsidRDefault="00DD44B8" w:rsidP="00DD44B8">
      <w:r>
        <w:t xml:space="preserve">    Оглавление: </w:t>
      </w:r>
      <w:hyperlink r:id="rId49" w:history="1">
        <w:r w:rsidR="00BA47F4" w:rsidRPr="007934BC">
          <w:rPr>
            <w:rStyle w:val="a8"/>
          </w:rPr>
          <w:t>http://kitap.tatar.ru/ogl/nlrt/nbrt_obr_2407278.pdf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46. 63.3(2)</w:t>
      </w:r>
      <w:proofErr w:type="gramStart"/>
      <w:r>
        <w:t xml:space="preserve">6;   </w:t>
      </w:r>
      <w:proofErr w:type="gramEnd"/>
      <w:r>
        <w:t>А77</w:t>
      </w:r>
    </w:p>
    <w:p w:rsidR="00DD44B8" w:rsidRDefault="00DD44B8" w:rsidP="00DD44B8">
      <w:r>
        <w:t xml:space="preserve">    1755470-Л - чз1</w:t>
      </w:r>
    </w:p>
    <w:p w:rsidR="00DD44B8" w:rsidRDefault="00DD44B8" w:rsidP="00DD44B8">
      <w:r>
        <w:t xml:space="preserve">    Аптекарь, Павел Александрович</w:t>
      </w:r>
    </w:p>
    <w:p w:rsidR="00DD44B8" w:rsidRDefault="00DD44B8" w:rsidP="00DD44B8">
      <w:r>
        <w:t xml:space="preserve">Чапаев / П. А. Аптекарь. - </w:t>
      </w:r>
      <w:proofErr w:type="gramStart"/>
      <w:r>
        <w:t>Москва :</w:t>
      </w:r>
      <w:proofErr w:type="gramEnd"/>
      <w:r>
        <w:t xml:space="preserve"> Молодая гвардия, 2017. - 290, [2]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1842 (1642)). - </w:t>
      </w:r>
      <w:proofErr w:type="gramStart"/>
      <w:r>
        <w:t>Библиогр.:</w:t>
      </w:r>
      <w:proofErr w:type="gramEnd"/>
      <w:r>
        <w:t xml:space="preserve"> с. 290. - ISBN 978-5-235-03983-</w:t>
      </w:r>
      <w:proofErr w:type="gramStart"/>
      <w:r>
        <w:t>4 :</w:t>
      </w:r>
      <w:proofErr w:type="gramEnd"/>
      <w:r>
        <w:t xml:space="preserve"> 561,00</w:t>
      </w:r>
    </w:p>
    <w:p w:rsidR="00DD44B8" w:rsidRDefault="00DD44B8" w:rsidP="00DD44B8">
      <w:r>
        <w:t xml:space="preserve">    Оглавление: </w:t>
      </w:r>
      <w:hyperlink r:id="rId50" w:history="1">
        <w:r w:rsidR="00BA47F4" w:rsidRPr="007934BC">
          <w:rPr>
            <w:rStyle w:val="a8"/>
          </w:rPr>
          <w:t>http://kitap.tatar.ru/ogl/nlrt/nbrt_obr_2414553.pdf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47. 63.3(2)</w:t>
      </w:r>
      <w:proofErr w:type="gramStart"/>
      <w:r>
        <w:t xml:space="preserve">5;   </w:t>
      </w:r>
      <w:proofErr w:type="gramEnd"/>
      <w:r>
        <w:t>Б78</w:t>
      </w:r>
    </w:p>
    <w:p w:rsidR="00DD44B8" w:rsidRDefault="00DD44B8" w:rsidP="00DD44B8">
      <w:r>
        <w:t xml:space="preserve">    1755346-Л - кх</w:t>
      </w:r>
    </w:p>
    <w:p w:rsidR="00DD44B8" w:rsidRDefault="00DD44B8" w:rsidP="00DD44B8">
      <w:r>
        <w:t xml:space="preserve">    Бокова, Вера</w:t>
      </w:r>
    </w:p>
    <w:p w:rsidR="00DD44B8" w:rsidRDefault="00DD44B8" w:rsidP="00DD44B8">
      <w:r>
        <w:t>Отроку благочестие блюсти</w:t>
      </w:r>
      <w:proofErr w:type="gramStart"/>
      <w:r>
        <w:t>... :</w:t>
      </w:r>
      <w:proofErr w:type="gramEnd"/>
      <w:r>
        <w:t xml:space="preserve"> как наставляли дворянских детей / Вера Бокова; [ил. И. Тибиловой]. - </w:t>
      </w:r>
      <w:proofErr w:type="gramStart"/>
      <w:r>
        <w:t>Москва :</w:t>
      </w:r>
      <w:proofErr w:type="gramEnd"/>
      <w:r>
        <w:t xml:space="preserve"> Ломоносовъ, 2018. - 244, [3] </w:t>
      </w:r>
      <w:proofErr w:type="gramStart"/>
      <w:r>
        <w:t>с. :</w:t>
      </w:r>
      <w:proofErr w:type="gramEnd"/>
      <w:r>
        <w:t xml:space="preserve"> ил. - (История воспитания).. - ISBN 978-5-91678-419-</w:t>
      </w:r>
      <w:proofErr w:type="gramStart"/>
      <w:r>
        <w:t>0 :</w:t>
      </w:r>
      <w:proofErr w:type="gramEnd"/>
      <w:r>
        <w:t xml:space="preserve"> 639,65</w:t>
      </w:r>
    </w:p>
    <w:p w:rsidR="00DD44B8" w:rsidRDefault="00DD44B8" w:rsidP="00DD44B8">
      <w:r>
        <w:t xml:space="preserve">    Оглавление: </w:t>
      </w:r>
      <w:hyperlink r:id="rId51" w:history="1">
        <w:r w:rsidR="00BA47F4" w:rsidRPr="007934BC">
          <w:rPr>
            <w:rStyle w:val="a8"/>
          </w:rPr>
          <w:t>http://kitap.tatar.ru/ogl/nlrt/nbrt_obr_2409604.pdf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48. 63.3(2)</w:t>
      </w:r>
      <w:proofErr w:type="gramStart"/>
      <w:r>
        <w:t xml:space="preserve">6;   </w:t>
      </w:r>
      <w:proofErr w:type="gramEnd"/>
      <w:r>
        <w:t>Б81</w:t>
      </w:r>
    </w:p>
    <w:p w:rsidR="00DD44B8" w:rsidRDefault="00DD44B8" w:rsidP="00DD44B8">
      <w:r>
        <w:t xml:space="preserve">    1755496-Л - кх</w:t>
      </w:r>
    </w:p>
    <w:p w:rsidR="00DD44B8" w:rsidRDefault="00DD44B8" w:rsidP="00DD44B8">
      <w:r>
        <w:t xml:space="preserve">    Бондаренко, Александр Юрьевич</w:t>
      </w:r>
    </w:p>
    <w:p w:rsidR="00DD44B8" w:rsidRDefault="00DD44B8" w:rsidP="00DD44B8">
      <w:r>
        <w:t xml:space="preserve">Фитин / А. Ю. Бондаренко. - [3-е изд.]. - </w:t>
      </w:r>
      <w:proofErr w:type="gramStart"/>
      <w:r>
        <w:t>Москва :</w:t>
      </w:r>
      <w:proofErr w:type="gramEnd"/>
      <w:r>
        <w:t xml:space="preserve"> Молодая гвардия, 2018. - 396, [2]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1896 (1696)). - </w:t>
      </w:r>
      <w:proofErr w:type="gramStart"/>
      <w:r>
        <w:t>Библиогр.:</w:t>
      </w:r>
      <w:proofErr w:type="gramEnd"/>
      <w:r>
        <w:t xml:space="preserve"> с. 396. - ISBN 978-5-235-04064-</w:t>
      </w:r>
      <w:proofErr w:type="gramStart"/>
      <w:r>
        <w:t>9 :</w:t>
      </w:r>
      <w:proofErr w:type="gramEnd"/>
      <w:r>
        <w:t xml:space="preserve"> 440,00</w:t>
      </w:r>
    </w:p>
    <w:p w:rsidR="00DD44B8" w:rsidRDefault="00DD44B8" w:rsidP="00DD44B8">
      <w:r>
        <w:t xml:space="preserve">    Оглавление: </w:t>
      </w:r>
      <w:hyperlink r:id="rId52" w:history="1">
        <w:r w:rsidR="00BA47F4" w:rsidRPr="007934BC">
          <w:rPr>
            <w:rStyle w:val="a8"/>
          </w:rPr>
          <w:t>http://kitap.tatar.ru/ogl/nlrt/nbrt_obr_2414762.pdf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49. 63.3(2)</w:t>
      </w:r>
      <w:proofErr w:type="gramStart"/>
      <w:r>
        <w:t xml:space="preserve">4;   </w:t>
      </w:r>
      <w:proofErr w:type="gramEnd"/>
      <w:r>
        <w:t>Б82</w:t>
      </w:r>
    </w:p>
    <w:p w:rsidR="00DD44B8" w:rsidRDefault="00DD44B8" w:rsidP="00DD44B8">
      <w:r>
        <w:lastRenderedPageBreak/>
        <w:t xml:space="preserve">    1755453-Л - кх</w:t>
      </w:r>
    </w:p>
    <w:p w:rsidR="00DD44B8" w:rsidRDefault="00DD44B8" w:rsidP="00DD44B8">
      <w:r>
        <w:t xml:space="preserve">    Борисов, Николай Сергеевич</w:t>
      </w:r>
    </w:p>
    <w:p w:rsidR="00DD44B8" w:rsidRDefault="00DD44B8" w:rsidP="00DD44B8">
      <w:r>
        <w:t xml:space="preserve">Михаил Тверской / Николай Борисов. - [2-е изд.]. - </w:t>
      </w:r>
      <w:proofErr w:type="gramStart"/>
      <w:r>
        <w:t>Москва :</w:t>
      </w:r>
      <w:proofErr w:type="gramEnd"/>
      <w:r>
        <w:t xml:space="preserve"> Молодая гвардия, 2018. - 282, [2]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1911 (1711)). - </w:t>
      </w:r>
      <w:proofErr w:type="gramStart"/>
      <w:r>
        <w:t>Библиогр.:</w:t>
      </w:r>
      <w:proofErr w:type="gramEnd"/>
      <w:r>
        <w:t xml:space="preserve"> с. 278-283. - ISBN 978-5-235-04083-</w:t>
      </w:r>
      <w:proofErr w:type="gramStart"/>
      <w:r>
        <w:t>0 :</w:t>
      </w:r>
      <w:proofErr w:type="gramEnd"/>
      <w:r>
        <w:t xml:space="preserve"> 583,00</w:t>
      </w:r>
    </w:p>
    <w:p w:rsidR="00DD44B8" w:rsidRDefault="00DD44B8" w:rsidP="00DD44B8">
      <w:r>
        <w:t xml:space="preserve">    Оглавление: </w:t>
      </w:r>
      <w:hyperlink r:id="rId53" w:history="1">
        <w:r w:rsidR="00BA47F4" w:rsidRPr="007934BC">
          <w:rPr>
            <w:rStyle w:val="a8"/>
          </w:rPr>
          <w:t>http://kitap.tatar.ru/ogl/nlrt/nbrt_obr_2414354.pdf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50. 63.3(0)</w:t>
      </w:r>
      <w:proofErr w:type="gramStart"/>
      <w:r>
        <w:t xml:space="preserve">3;   </w:t>
      </w:r>
      <w:proofErr w:type="gramEnd"/>
      <w:r>
        <w:t>Г70</w:t>
      </w:r>
    </w:p>
    <w:p w:rsidR="00DD44B8" w:rsidRDefault="00DD44B8" w:rsidP="00DD44B8">
      <w:r>
        <w:t xml:space="preserve">    1754263-Л - кх</w:t>
      </w:r>
    </w:p>
    <w:p w:rsidR="00DD44B8" w:rsidRDefault="00DD44B8" w:rsidP="00DD44B8">
      <w:r>
        <w:t xml:space="preserve">    Горончаровский, Владимир Анатольевич</w:t>
      </w:r>
    </w:p>
    <w:p w:rsidR="00DD44B8" w:rsidRDefault="00DD44B8" w:rsidP="00DD44B8">
      <w:r>
        <w:t>Арена и кровь: мир гладиаторов / В. А. Горончаровский. - Санкт-</w:t>
      </w:r>
      <w:proofErr w:type="gramStart"/>
      <w:r>
        <w:t>Петербург :</w:t>
      </w:r>
      <w:proofErr w:type="gramEnd"/>
      <w:r>
        <w:t xml:space="preserve"> Евразия, 2018. - 316, [3] </w:t>
      </w:r>
      <w:proofErr w:type="gramStart"/>
      <w:r>
        <w:t>с. :</w:t>
      </w:r>
      <w:proofErr w:type="gramEnd"/>
      <w:r>
        <w:t xml:space="preserve"> ил. - Рез. англ.. - ISBN 978-5-8071-0383-</w:t>
      </w:r>
      <w:proofErr w:type="gramStart"/>
      <w:r>
        <w:t>3 :</w:t>
      </w:r>
      <w:proofErr w:type="gramEnd"/>
      <w:r>
        <w:t xml:space="preserve"> 683,80</w:t>
      </w:r>
    </w:p>
    <w:p w:rsidR="00DD44B8" w:rsidRDefault="00DD44B8" w:rsidP="00DD44B8">
      <w:r>
        <w:t xml:space="preserve">    Оглавление: </w:t>
      </w:r>
      <w:hyperlink r:id="rId54" w:history="1">
        <w:r w:rsidR="00BA47F4" w:rsidRPr="007934BC">
          <w:rPr>
            <w:rStyle w:val="a8"/>
          </w:rPr>
          <w:t>http://kitap.tatar.ru/ogl/nlrt/nbrt_obr_2408525.pdf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51. 63.3(2</w:t>
      </w:r>
      <w:proofErr w:type="gramStart"/>
      <w:r>
        <w:t xml:space="preserve">);   </w:t>
      </w:r>
      <w:proofErr w:type="gramEnd"/>
      <w:r>
        <w:t>Г95</w:t>
      </w:r>
    </w:p>
    <w:p w:rsidR="00DD44B8" w:rsidRDefault="00DD44B8" w:rsidP="00DD44B8">
      <w:r>
        <w:t xml:space="preserve">    1755358-Л - кх</w:t>
      </w:r>
    </w:p>
    <w:p w:rsidR="00DD44B8" w:rsidRDefault="00DD44B8" w:rsidP="00DD44B8">
      <w:r>
        <w:t xml:space="preserve">    Гуреев, Максим Александрович</w:t>
      </w:r>
    </w:p>
    <w:p w:rsidR="00DD44B8" w:rsidRDefault="00DD44B8" w:rsidP="00DD44B8">
      <w:r>
        <w:t xml:space="preserve">Повседневная жизнь Соловков: от обители до слона / М. А. Гуреев. - </w:t>
      </w:r>
      <w:proofErr w:type="gramStart"/>
      <w:r>
        <w:t>Москва :</w:t>
      </w:r>
      <w:proofErr w:type="gramEnd"/>
      <w:r>
        <w:t xml:space="preserve"> Молодая гвардия, 2018. - 349, [1] с. + [32] с. фотоил. - (Живая </w:t>
      </w:r>
      <w:proofErr w:type="gramStart"/>
      <w:r>
        <w:t>история :</w:t>
      </w:r>
      <w:proofErr w:type="gramEnd"/>
      <w:r>
        <w:t xml:space="preserve"> Повседневная жизнь человечества). - </w:t>
      </w:r>
      <w:proofErr w:type="gramStart"/>
      <w:r>
        <w:t>Библиогр.:</w:t>
      </w:r>
      <w:proofErr w:type="gramEnd"/>
      <w:r>
        <w:t xml:space="preserve"> с. 343. - ISBN 978-5-235-04113-</w:t>
      </w:r>
      <w:proofErr w:type="gramStart"/>
      <w:r>
        <w:t>4 :</w:t>
      </w:r>
      <w:proofErr w:type="gramEnd"/>
      <w:r>
        <w:t xml:space="preserve"> 608,41</w:t>
      </w:r>
    </w:p>
    <w:p w:rsidR="00DD44B8" w:rsidRDefault="00DD44B8" w:rsidP="00DD44B8">
      <w:r>
        <w:t xml:space="preserve">    Оглавление: </w:t>
      </w:r>
      <w:hyperlink r:id="rId55" w:history="1">
        <w:r w:rsidR="00BA47F4" w:rsidRPr="007934BC">
          <w:rPr>
            <w:rStyle w:val="a8"/>
          </w:rPr>
          <w:t>http://kitap.tatar.ru/ogl/nlrt/nbrt_obr_2409819.pdf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52. 63.3(4</w:t>
      </w:r>
      <w:proofErr w:type="gramStart"/>
      <w:r>
        <w:t xml:space="preserve">);   </w:t>
      </w:r>
      <w:proofErr w:type="gramEnd"/>
      <w:r>
        <w:t>К47</w:t>
      </w:r>
    </w:p>
    <w:p w:rsidR="00DD44B8" w:rsidRDefault="00DD44B8" w:rsidP="00DD44B8">
      <w:r>
        <w:t xml:space="preserve">    1755329-Л - кх</w:t>
      </w:r>
    </w:p>
    <w:p w:rsidR="00DD44B8" w:rsidRDefault="00DD44B8" w:rsidP="00DD44B8">
      <w:r>
        <w:t xml:space="preserve">    Кларк, Стефан</w:t>
      </w:r>
    </w:p>
    <w:p w:rsidR="00DD44B8" w:rsidRDefault="00DD44B8" w:rsidP="00DD44B8">
      <w:r>
        <w:t xml:space="preserve">Королева </w:t>
      </w:r>
      <w:proofErr w:type="gramStart"/>
      <w:r>
        <w:t>смеха :</w:t>
      </w:r>
      <w:proofErr w:type="gramEnd"/>
      <w:r>
        <w:t xml:space="preserve"> сборник забавных историй из жизни, цитат и наблюдений, свидетельствующих о том, что королева Елизавета II в некотором роде юмористка / Стефан Кларк; [пер. с англ. В. М. Липка]. - </w:t>
      </w:r>
      <w:proofErr w:type="gramStart"/>
      <w:r>
        <w:t>Москва :</w:t>
      </w:r>
      <w:proofErr w:type="gramEnd"/>
      <w:r>
        <w:t xml:space="preserve"> Рипол Классик, 2019. - 311, [1] с. : ил.. - ISBN 978-5-386-12233-</w:t>
      </w:r>
      <w:proofErr w:type="gramStart"/>
      <w:r>
        <w:t>1 :</w:t>
      </w:r>
      <w:proofErr w:type="gramEnd"/>
      <w:r>
        <w:t xml:space="preserve"> 711,15</w:t>
      </w:r>
    </w:p>
    <w:p w:rsidR="00DD44B8" w:rsidRDefault="00DD44B8" w:rsidP="00DD44B8">
      <w:r>
        <w:t xml:space="preserve">    Оглавление: </w:t>
      </w:r>
      <w:hyperlink r:id="rId56" w:history="1">
        <w:r w:rsidR="00BA47F4" w:rsidRPr="007934BC">
          <w:rPr>
            <w:rStyle w:val="a8"/>
          </w:rPr>
          <w:t>http://kitap.tatar.ru/ogl/nlrt/nbrt_obr_2409357.pdf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53. 63.3(2)</w:t>
      </w:r>
      <w:proofErr w:type="gramStart"/>
      <w:r>
        <w:t xml:space="preserve">622;   </w:t>
      </w:r>
      <w:proofErr w:type="gramEnd"/>
      <w:r>
        <w:t>К64</w:t>
      </w:r>
    </w:p>
    <w:p w:rsidR="00DD44B8" w:rsidRDefault="00DD44B8" w:rsidP="00DD44B8">
      <w:r>
        <w:t xml:space="preserve">    1755476-М - кх</w:t>
      </w:r>
    </w:p>
    <w:p w:rsidR="00DD44B8" w:rsidRDefault="00DD44B8" w:rsidP="00DD44B8">
      <w:r>
        <w:t xml:space="preserve">    Кондрашов, Вячеслав Викторович</w:t>
      </w:r>
    </w:p>
    <w:p w:rsidR="00DD44B8" w:rsidRDefault="00DD44B8" w:rsidP="00DD44B8">
      <w:r>
        <w:t xml:space="preserve">Рихард Зорге / В. В. Кондрашов. - </w:t>
      </w:r>
      <w:proofErr w:type="gramStart"/>
      <w:r>
        <w:t>Москва :</w:t>
      </w:r>
      <w:proofErr w:type="gramEnd"/>
      <w:r>
        <w:t xml:space="preserve"> Молодая гвардия, 2017. - 395, [3]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110).. - ISBN 978-5-235-04017-</w:t>
      </w:r>
      <w:proofErr w:type="gramStart"/>
      <w:r>
        <w:t>5 :</w:t>
      </w:r>
      <w:proofErr w:type="gramEnd"/>
      <w:r>
        <w:t xml:space="preserve"> 319,00</w:t>
      </w:r>
    </w:p>
    <w:p w:rsidR="00DD44B8" w:rsidRDefault="00DD44B8" w:rsidP="00DD44B8">
      <w:r>
        <w:t xml:space="preserve">    Оглавление: </w:t>
      </w:r>
      <w:hyperlink r:id="rId57" w:history="1">
        <w:r w:rsidR="00BA47F4" w:rsidRPr="007934BC">
          <w:rPr>
            <w:rStyle w:val="a8"/>
          </w:rPr>
          <w:t>http://kitap.tatar.ru/ogl/nlrt/nbrt_obr_2414633.pdf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54. 63.3(2)</w:t>
      </w:r>
      <w:proofErr w:type="gramStart"/>
      <w:r>
        <w:t xml:space="preserve">4;   </w:t>
      </w:r>
      <w:proofErr w:type="gramEnd"/>
      <w:r>
        <w:t>К68</w:t>
      </w:r>
    </w:p>
    <w:p w:rsidR="00DD44B8" w:rsidRDefault="00DD44B8" w:rsidP="00DD44B8">
      <w:r>
        <w:t xml:space="preserve">    1755465-Л - кх</w:t>
      </w:r>
    </w:p>
    <w:p w:rsidR="00DD44B8" w:rsidRDefault="00DD44B8" w:rsidP="00DD44B8">
      <w:r>
        <w:t xml:space="preserve">    Королев, Александр Сергеевич</w:t>
      </w:r>
    </w:p>
    <w:p w:rsidR="00DD44B8" w:rsidRDefault="00DD44B8" w:rsidP="00DD44B8">
      <w:r>
        <w:t>Святослав / А. С. Королев. - [2-е изд., испр</w:t>
      </w:r>
      <w:proofErr w:type="gramStart"/>
      <w:r>
        <w:t>.</w:t>
      </w:r>
      <w:proofErr w:type="gramEnd"/>
      <w:r>
        <w:t xml:space="preserve"> и доп.]. - </w:t>
      </w:r>
      <w:proofErr w:type="gramStart"/>
      <w:r>
        <w:t>Москва :</w:t>
      </w:r>
      <w:proofErr w:type="gramEnd"/>
      <w:r>
        <w:t xml:space="preserve"> Молодая гвардия, 2017. - 350, [1]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</w:t>
      </w:r>
      <w:r>
        <w:lastRenderedPageBreak/>
        <w:t xml:space="preserve">в 1890 году Ф. Павленковым и продолжена в 1933 г. М. Горьким ; вып. 1879 (1679)). - </w:t>
      </w:r>
      <w:proofErr w:type="gramStart"/>
      <w:r>
        <w:t>Библиогр.:</w:t>
      </w:r>
      <w:proofErr w:type="gramEnd"/>
      <w:r>
        <w:t xml:space="preserve"> с. 346. - ISBN 978-5-235-04039-</w:t>
      </w:r>
      <w:proofErr w:type="gramStart"/>
      <w:r>
        <w:t>7 :</w:t>
      </w:r>
      <w:proofErr w:type="gramEnd"/>
      <w:r>
        <w:t xml:space="preserve"> 440,00</w:t>
      </w:r>
    </w:p>
    <w:p w:rsidR="00DD44B8" w:rsidRDefault="00DD44B8" w:rsidP="00DD44B8">
      <w:r>
        <w:t xml:space="preserve">    Оглавление: </w:t>
      </w:r>
      <w:hyperlink r:id="rId58" w:history="1">
        <w:r w:rsidR="00BA47F4" w:rsidRPr="007934BC">
          <w:rPr>
            <w:rStyle w:val="a8"/>
          </w:rPr>
          <w:t>http://kitap.tatar.ru/ogl/nlrt/nbrt_obr_2414434.pdf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55. 63.3(2)</w:t>
      </w:r>
      <w:proofErr w:type="gramStart"/>
      <w:r>
        <w:t xml:space="preserve">4;   </w:t>
      </w:r>
      <w:proofErr w:type="gramEnd"/>
      <w:r>
        <w:t>Л77</w:t>
      </w:r>
    </w:p>
    <w:p w:rsidR="00DD44B8" w:rsidRDefault="00DD44B8" w:rsidP="00DD44B8">
      <w:r>
        <w:t xml:space="preserve">    1755467-Л - кх</w:t>
      </w:r>
    </w:p>
    <w:p w:rsidR="00DD44B8" w:rsidRDefault="00DD44B8" w:rsidP="00DD44B8">
      <w:r>
        <w:t xml:space="preserve">    Лопатников, Виктор Алексеевич</w:t>
      </w:r>
    </w:p>
    <w:p w:rsidR="00DD44B8" w:rsidRDefault="00DD44B8" w:rsidP="00DD44B8">
      <w:r>
        <w:t xml:space="preserve">Ордин-Нащокин. Опередивший время / Виктор Лопатников. - </w:t>
      </w:r>
      <w:proofErr w:type="gramStart"/>
      <w:r>
        <w:t>Москва :</w:t>
      </w:r>
      <w:proofErr w:type="gramEnd"/>
      <w:r>
        <w:t xml:space="preserve"> Молодая гвардия, 2017. - 296, [3] с., [8]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1875 (1675)). - </w:t>
      </w:r>
      <w:proofErr w:type="gramStart"/>
      <w:r>
        <w:t>Библиогр.:</w:t>
      </w:r>
      <w:proofErr w:type="gramEnd"/>
      <w:r>
        <w:t xml:space="preserve"> с. 298. - ISBN 978-5-235-04033-</w:t>
      </w:r>
      <w:proofErr w:type="gramStart"/>
      <w:r>
        <w:t>5 :</w:t>
      </w:r>
      <w:proofErr w:type="gramEnd"/>
      <w:r>
        <w:t xml:space="preserve"> 407,00</w:t>
      </w:r>
    </w:p>
    <w:p w:rsidR="00DD44B8" w:rsidRDefault="00DD44B8" w:rsidP="00DD44B8">
      <w:r>
        <w:t xml:space="preserve">    Оглавление: </w:t>
      </w:r>
      <w:hyperlink r:id="rId59" w:history="1">
        <w:r w:rsidR="00BA47F4" w:rsidRPr="007934BC">
          <w:rPr>
            <w:rStyle w:val="a8"/>
          </w:rPr>
          <w:t>http://kitap.tatar.ru/ogl/nlrt/nbrt_obr_2414467.pdf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56. 63.3(4</w:t>
      </w:r>
      <w:proofErr w:type="gramStart"/>
      <w:r>
        <w:t xml:space="preserve">);   </w:t>
      </w:r>
      <w:proofErr w:type="gramEnd"/>
      <w:r>
        <w:t>М34</w:t>
      </w:r>
    </w:p>
    <w:p w:rsidR="00DD44B8" w:rsidRDefault="00DD44B8" w:rsidP="00DD44B8">
      <w:r>
        <w:t xml:space="preserve">    1755464-Л - кх</w:t>
      </w:r>
    </w:p>
    <w:p w:rsidR="00DD44B8" w:rsidRDefault="00DD44B8" w:rsidP="00DD44B8">
      <w:r>
        <w:t xml:space="preserve">    Матонин, Евгений Витальевич</w:t>
      </w:r>
    </w:p>
    <w:p w:rsidR="00DD44B8" w:rsidRDefault="00DD44B8" w:rsidP="00DD44B8">
      <w:r>
        <w:t xml:space="preserve">Гаврило Принцип. Человек-детонатор / Е. В. Матонин. - </w:t>
      </w:r>
      <w:proofErr w:type="gramStart"/>
      <w:r>
        <w:t>Москва :</w:t>
      </w:r>
      <w:proofErr w:type="gramEnd"/>
      <w:r>
        <w:t xml:space="preserve"> Молодая гвардия, 2017. - 331, [1]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1826 (1626)). - </w:t>
      </w:r>
      <w:proofErr w:type="gramStart"/>
      <w:r>
        <w:t>Библиогр.:</w:t>
      </w:r>
      <w:proofErr w:type="gramEnd"/>
      <w:r>
        <w:t xml:space="preserve"> с. 327. - ISBN 978-5-235-03962-</w:t>
      </w:r>
      <w:proofErr w:type="gramStart"/>
      <w:r>
        <w:t>9 :</w:t>
      </w:r>
      <w:proofErr w:type="gramEnd"/>
      <w:r>
        <w:t xml:space="preserve"> 550,00</w:t>
      </w:r>
    </w:p>
    <w:p w:rsidR="00DD44B8" w:rsidRDefault="00DD44B8" w:rsidP="00DD44B8">
      <w:r>
        <w:t xml:space="preserve">    Оглавление: </w:t>
      </w:r>
      <w:hyperlink r:id="rId60" w:history="1">
        <w:r w:rsidR="00BA47F4" w:rsidRPr="007934BC">
          <w:rPr>
            <w:rStyle w:val="a8"/>
          </w:rPr>
          <w:t>http://kitap.tatar.ru/ogl/nlrt/nbrt_obr_2414429.pdf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57. 63.3(2)</w:t>
      </w:r>
      <w:proofErr w:type="gramStart"/>
      <w:r>
        <w:t xml:space="preserve">622;   </w:t>
      </w:r>
      <w:proofErr w:type="gramEnd"/>
      <w:r>
        <w:t>М69</w:t>
      </w:r>
    </w:p>
    <w:p w:rsidR="00DD44B8" w:rsidRDefault="00DD44B8" w:rsidP="00DD44B8">
      <w:r>
        <w:t xml:space="preserve">    1754211-Л - кх</w:t>
      </w:r>
    </w:p>
    <w:p w:rsidR="00DD44B8" w:rsidRDefault="00DD44B8" w:rsidP="00DD44B8">
      <w:r>
        <w:t xml:space="preserve">    Михеенков, Сергей Егорович</w:t>
      </w:r>
    </w:p>
    <w:p w:rsidR="00DD44B8" w:rsidRDefault="00DD44B8" w:rsidP="00DD44B8">
      <w:r>
        <w:t xml:space="preserve">Жуков. Маршал на белом коне / Сергей Михеенков; [ред. И. И. Никифорова]. - </w:t>
      </w:r>
      <w:proofErr w:type="gramStart"/>
      <w:r>
        <w:t>Москва :</w:t>
      </w:r>
      <w:proofErr w:type="gramEnd"/>
      <w:r>
        <w:t xml:space="preserve"> Молодая гвардия, 2018. - 630, [1] с., [17] л. фотоил</w:t>
      </w:r>
      <w:proofErr w:type="gramStart"/>
      <w:r>
        <w:t>. :</w:t>
      </w:r>
      <w:proofErr w:type="gramEnd"/>
      <w:r>
        <w:t xml:space="preserve"> ил., порт.. - ISBN 978-5-235-04176-</w:t>
      </w:r>
      <w:proofErr w:type="gramStart"/>
      <w:r>
        <w:t>9 :</w:t>
      </w:r>
      <w:proofErr w:type="gramEnd"/>
      <w:r>
        <w:t xml:space="preserve"> 676,06</w:t>
      </w:r>
    </w:p>
    <w:p w:rsidR="00DD44B8" w:rsidRDefault="00DD44B8" w:rsidP="00DD44B8">
      <w:r>
        <w:t xml:space="preserve">    Оглавление: </w:t>
      </w:r>
      <w:hyperlink r:id="rId61" w:history="1">
        <w:r w:rsidR="00BA47F4" w:rsidRPr="007934BC">
          <w:rPr>
            <w:rStyle w:val="a8"/>
          </w:rPr>
          <w:t>http://kitap.tatar.ru/ogl/nlrt/nbrt_obr_2407276.pdf</w:t>
        </w:r>
      </w:hyperlink>
    </w:p>
    <w:p w:rsidR="00BA47F4" w:rsidRDefault="00BA47F4" w:rsidP="00DD44B8"/>
    <w:p w:rsidR="00DD44B8" w:rsidRDefault="00DD44B8" w:rsidP="00DD44B8"/>
    <w:p w:rsidR="00DD44B8" w:rsidRDefault="00DD44B8" w:rsidP="00DD44B8">
      <w:r>
        <w:t>58. 63.3(7</w:t>
      </w:r>
      <w:proofErr w:type="gramStart"/>
      <w:r>
        <w:t xml:space="preserve">);   </w:t>
      </w:r>
      <w:proofErr w:type="gramEnd"/>
      <w:r>
        <w:t>П37</w:t>
      </w:r>
    </w:p>
    <w:p w:rsidR="00DD44B8" w:rsidRDefault="00DD44B8" w:rsidP="00DD44B8">
      <w:r>
        <w:t xml:space="preserve">    1755461-Л - кх</w:t>
      </w:r>
    </w:p>
    <w:p w:rsidR="00DD44B8" w:rsidRDefault="00DD44B8" w:rsidP="00DD44B8">
      <w:r>
        <w:t xml:space="preserve">    Платошкин, Николай Николаевич</w:t>
      </w:r>
    </w:p>
    <w:p w:rsidR="006E1576" w:rsidRDefault="00DD44B8" w:rsidP="00DD44B8">
      <w:r>
        <w:t xml:space="preserve">Че Гевара / Николай Платошкин. - </w:t>
      </w:r>
      <w:proofErr w:type="gramStart"/>
      <w:r>
        <w:t>Москва :</w:t>
      </w:r>
      <w:proofErr w:type="gramEnd"/>
      <w:r>
        <w:t xml:space="preserve"> Молодая гвардия, 2017. - 699, [2]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1818 (1618)). - </w:t>
      </w:r>
      <w:proofErr w:type="gramStart"/>
      <w:r>
        <w:t>Библиогр.:</w:t>
      </w:r>
      <w:proofErr w:type="gramEnd"/>
      <w:r>
        <w:t xml:space="preserve"> с. 695-700. - ISBN 978-5-235-03728-</w:t>
      </w:r>
      <w:proofErr w:type="gramStart"/>
      <w:r>
        <w:t>1 :</w:t>
      </w:r>
      <w:proofErr w:type="gramEnd"/>
      <w:r>
        <w:t xml:space="preserve"> 737,00</w:t>
      </w:r>
    </w:p>
    <w:p w:rsidR="006E1576" w:rsidRDefault="006E1576" w:rsidP="00DD44B8">
      <w:r>
        <w:t xml:space="preserve">    Оглавление: </w:t>
      </w:r>
      <w:hyperlink r:id="rId62" w:history="1">
        <w:r w:rsidR="00BA47F4" w:rsidRPr="007934BC">
          <w:rPr>
            <w:rStyle w:val="a8"/>
          </w:rPr>
          <w:t>http://kitap.tatar.ru/ogl/nlrt/nbrt_obr_2414413.pdf</w:t>
        </w:r>
      </w:hyperlink>
    </w:p>
    <w:p w:rsidR="00BA47F4" w:rsidRDefault="00BA47F4" w:rsidP="00DD44B8"/>
    <w:p w:rsidR="006E1576" w:rsidRDefault="006E1576" w:rsidP="00DD44B8"/>
    <w:p w:rsidR="006E1576" w:rsidRDefault="006E1576" w:rsidP="006E1576">
      <w:r>
        <w:t>59. 63.3(2)</w:t>
      </w:r>
      <w:proofErr w:type="gramStart"/>
      <w:r>
        <w:t xml:space="preserve">6;   </w:t>
      </w:r>
      <w:proofErr w:type="gramEnd"/>
      <w:r>
        <w:t>П80</w:t>
      </w:r>
    </w:p>
    <w:p w:rsidR="006E1576" w:rsidRDefault="006E1576" w:rsidP="006E1576">
      <w:r>
        <w:t xml:space="preserve">    1754223-Л - кх</w:t>
      </w:r>
    </w:p>
    <w:p w:rsidR="006E1576" w:rsidRDefault="006E1576" w:rsidP="006E1576">
      <w:r>
        <w:t xml:space="preserve">    Прокофьева, Елена Владимировна</w:t>
      </w:r>
    </w:p>
    <w:p w:rsidR="006E1576" w:rsidRDefault="006E1576" w:rsidP="006E1576">
      <w:r>
        <w:t xml:space="preserve">Любовь в эпоху Сталина: от Тухачевского и Зорге до Окуневской и Улановой / Елена Прокофьева, Татьяна Умнова. - </w:t>
      </w:r>
      <w:proofErr w:type="gramStart"/>
      <w:r>
        <w:t>Москва :</w:t>
      </w:r>
      <w:proofErr w:type="gramEnd"/>
      <w:r>
        <w:t xml:space="preserve"> Вече, 2018. - 382, [1] </w:t>
      </w:r>
      <w:proofErr w:type="gramStart"/>
      <w:r>
        <w:t>с. :</w:t>
      </w:r>
      <w:proofErr w:type="gramEnd"/>
      <w:r>
        <w:t xml:space="preserve"> ил., портр. - (Любовные драмы</w:t>
      </w:r>
      <w:proofErr w:type="gramStart"/>
      <w:r>
        <w:t>)..</w:t>
      </w:r>
      <w:proofErr w:type="gramEnd"/>
      <w:r>
        <w:t xml:space="preserve"> - ISBN 978-5-4444-6271-</w:t>
      </w:r>
      <w:proofErr w:type="gramStart"/>
      <w:r>
        <w:t>3 :</w:t>
      </w:r>
      <w:proofErr w:type="gramEnd"/>
      <w:r>
        <w:t xml:space="preserve"> 585,09</w:t>
      </w:r>
    </w:p>
    <w:p w:rsidR="006E1576" w:rsidRDefault="006E1576" w:rsidP="006E1576">
      <w:r>
        <w:t xml:space="preserve">    Оглавление: </w:t>
      </w:r>
      <w:hyperlink r:id="rId63" w:history="1">
        <w:r w:rsidR="00BA47F4" w:rsidRPr="007934BC">
          <w:rPr>
            <w:rStyle w:val="a8"/>
          </w:rPr>
          <w:t>http://kitap.tatar.ru/ogl/nlrt/nbrt_obr_2407690.pdf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60. 63.3(5</w:t>
      </w:r>
      <w:proofErr w:type="gramStart"/>
      <w:r>
        <w:t xml:space="preserve">);   </w:t>
      </w:r>
      <w:proofErr w:type="gramEnd"/>
      <w:r>
        <w:t>П91</w:t>
      </w:r>
    </w:p>
    <w:p w:rsidR="006E1576" w:rsidRDefault="006E1576" w:rsidP="006E1576">
      <w:r>
        <w:t xml:space="preserve">    1755363-Л - чз1</w:t>
      </w:r>
    </w:p>
    <w:p w:rsidR="006E1576" w:rsidRDefault="006E1576" w:rsidP="006E1576">
      <w:r>
        <w:t xml:space="preserve">    Пушакова, Анна</w:t>
      </w:r>
    </w:p>
    <w:p w:rsidR="006E1576" w:rsidRDefault="006E1576" w:rsidP="006E1576">
      <w:r>
        <w:t xml:space="preserve">Япония. Введение в культуру и искусство / А. Пушакова. - </w:t>
      </w:r>
      <w:proofErr w:type="gramStart"/>
      <w:r>
        <w:t>Москва :</w:t>
      </w:r>
      <w:proofErr w:type="gramEnd"/>
      <w:r>
        <w:t xml:space="preserve"> Эксмо : Бомбора™, 2019. - 125, [1] </w:t>
      </w:r>
      <w:proofErr w:type="gramStart"/>
      <w:r>
        <w:t>с. :</w:t>
      </w:r>
      <w:proofErr w:type="gramEnd"/>
      <w:r>
        <w:t xml:space="preserve"> ил. - (Синхронизация. Включайтесь в культуру</w:t>
      </w:r>
      <w:proofErr w:type="gramStart"/>
      <w:r>
        <w:t>)..</w:t>
      </w:r>
      <w:proofErr w:type="gramEnd"/>
      <w:r>
        <w:t xml:space="preserve"> - ISBN 978-5-04-095630-</w:t>
      </w:r>
      <w:proofErr w:type="gramStart"/>
      <w:r>
        <w:t>2 :</w:t>
      </w:r>
      <w:proofErr w:type="gramEnd"/>
      <w:r>
        <w:t xml:space="preserve"> 323,73</w:t>
      </w:r>
    </w:p>
    <w:p w:rsidR="006E1576" w:rsidRDefault="006E1576" w:rsidP="006E1576">
      <w:r>
        <w:t xml:space="preserve">    Оглавление: </w:t>
      </w:r>
      <w:hyperlink r:id="rId64" w:history="1">
        <w:r w:rsidR="00BA47F4" w:rsidRPr="007934BC">
          <w:rPr>
            <w:rStyle w:val="a8"/>
          </w:rPr>
          <w:t>http://kitap.tatar.ru/ogl/nlrt/nbrt_obr_2409930.pdf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61. 63.3(2</w:t>
      </w:r>
      <w:proofErr w:type="gramStart"/>
      <w:r>
        <w:t xml:space="preserve">);   </w:t>
      </w:r>
      <w:proofErr w:type="gramEnd"/>
      <w:r>
        <w:t>Р69</w:t>
      </w:r>
    </w:p>
    <w:p w:rsidR="006E1576" w:rsidRDefault="006E1576" w:rsidP="006E1576">
      <w:r>
        <w:t xml:space="preserve">    1754551-Л - кх</w:t>
      </w:r>
    </w:p>
    <w:p w:rsidR="006E1576" w:rsidRDefault="006E1576" w:rsidP="006E1576">
      <w:r>
        <w:t xml:space="preserve">    Романов, Петр</w:t>
      </w:r>
    </w:p>
    <w:p w:rsidR="006E1576" w:rsidRDefault="006E1576" w:rsidP="006E1576">
      <w:r>
        <w:t>Возможная Россия. Русские эволюционеры / Петр Романов. - Санкт-</w:t>
      </w:r>
      <w:proofErr w:type="gramStart"/>
      <w:r>
        <w:t>Петербург :</w:t>
      </w:r>
      <w:proofErr w:type="gramEnd"/>
      <w:r>
        <w:t xml:space="preserve"> Пальмира; Москва : Книга по Требованию, 2018. - 270, [1] с.. - ISBN 978-5-521-00872-</w:t>
      </w:r>
      <w:proofErr w:type="gramStart"/>
      <w:r>
        <w:t>8 :</w:t>
      </w:r>
      <w:proofErr w:type="gramEnd"/>
      <w:r>
        <w:t xml:space="preserve"> 496,65</w:t>
      </w:r>
    </w:p>
    <w:p w:rsidR="006E1576" w:rsidRDefault="006E1576" w:rsidP="006E1576">
      <w:r>
        <w:t xml:space="preserve">    Оглавление: </w:t>
      </w:r>
      <w:hyperlink r:id="rId65" w:history="1">
        <w:r w:rsidR="00BA47F4" w:rsidRPr="007934BC">
          <w:rPr>
            <w:rStyle w:val="a8"/>
          </w:rPr>
          <w:t>http://kitap.tatar.ru/ogl/nlrt/nbrt_obr_2405965.pdf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62. 63.3(2)</w:t>
      </w:r>
      <w:proofErr w:type="gramStart"/>
      <w:r>
        <w:t xml:space="preserve">6;   </w:t>
      </w:r>
      <w:proofErr w:type="gramEnd"/>
      <w:r>
        <w:t>Р72</w:t>
      </w:r>
    </w:p>
    <w:p w:rsidR="006E1576" w:rsidRDefault="006E1576" w:rsidP="006E1576">
      <w:r>
        <w:t xml:space="preserve">    1754177-Л - кх</w:t>
      </w:r>
    </w:p>
    <w:p w:rsidR="006E1576" w:rsidRDefault="006E1576" w:rsidP="006E1576">
      <w:r>
        <w:t xml:space="preserve">    Роот, Валерий Владимирович</w:t>
      </w:r>
    </w:p>
    <w:p w:rsidR="006E1576" w:rsidRDefault="006E1576" w:rsidP="006E1576">
      <w:r>
        <w:t xml:space="preserve">Судьба карает безответных, или </w:t>
      </w:r>
      <w:proofErr w:type="gramStart"/>
      <w:r>
        <w:t>Враки :</w:t>
      </w:r>
      <w:proofErr w:type="gramEnd"/>
      <w:r>
        <w:t xml:space="preserve"> [документальный роман] / В. В. Роот. - </w:t>
      </w:r>
      <w:proofErr w:type="gramStart"/>
      <w:r>
        <w:t>Москва :</w:t>
      </w:r>
      <w:proofErr w:type="gramEnd"/>
      <w:r>
        <w:t xml:space="preserve"> Прометей, 2016. - 252, [1] с.. - ISBN 978-5-9907453-9-</w:t>
      </w:r>
      <w:proofErr w:type="gramStart"/>
      <w:r>
        <w:t>1 :</w:t>
      </w:r>
      <w:proofErr w:type="gramEnd"/>
      <w:r>
        <w:t xml:space="preserve"> 250,00</w:t>
      </w:r>
    </w:p>
    <w:p w:rsidR="006E1576" w:rsidRDefault="006E1576" w:rsidP="006E1576"/>
    <w:p w:rsidR="006E1576" w:rsidRDefault="006E1576" w:rsidP="006E1576">
      <w:r>
        <w:t>63. 63.3(0)</w:t>
      </w:r>
      <w:proofErr w:type="gramStart"/>
      <w:r>
        <w:t xml:space="preserve">6;   </w:t>
      </w:r>
      <w:proofErr w:type="gramEnd"/>
      <w:r>
        <w:t>Р79</w:t>
      </w:r>
    </w:p>
    <w:p w:rsidR="006E1576" w:rsidRDefault="006E1576" w:rsidP="006E1576">
      <w:r>
        <w:t xml:space="preserve">    1754631-Л - кх</w:t>
      </w:r>
    </w:p>
    <w:p w:rsidR="006E1576" w:rsidRDefault="006E1576" w:rsidP="006E1576">
      <w:r>
        <w:t xml:space="preserve">    Ротарь, Игорь Владимирович</w:t>
      </w:r>
    </w:p>
    <w:p w:rsidR="006E1576" w:rsidRDefault="006E1576" w:rsidP="006E1576">
      <w:r>
        <w:t xml:space="preserve">Войны распавшейся империи. От Горбачева до Путина / Игорь Ротарь. - </w:t>
      </w:r>
      <w:proofErr w:type="gramStart"/>
      <w:r>
        <w:t>Москва :</w:t>
      </w:r>
      <w:proofErr w:type="gramEnd"/>
      <w:r>
        <w:t xml:space="preserve"> Эксмо, 2018. - 348, [1] с. : ил.. - ISBN 978-5-04-095010-</w:t>
      </w:r>
      <w:proofErr w:type="gramStart"/>
      <w:r>
        <w:t>2 :</w:t>
      </w:r>
      <w:proofErr w:type="gramEnd"/>
      <w:r>
        <w:t xml:space="preserve"> 367,95</w:t>
      </w:r>
    </w:p>
    <w:p w:rsidR="006E1576" w:rsidRDefault="006E1576" w:rsidP="006E1576">
      <w:r>
        <w:t xml:space="preserve">    Оглавление: </w:t>
      </w:r>
      <w:hyperlink r:id="rId66" w:history="1">
        <w:r w:rsidR="00BA47F4" w:rsidRPr="007934BC">
          <w:rPr>
            <w:rStyle w:val="a8"/>
          </w:rPr>
          <w:t>http://kitap.tatar.ru/ogl/nlrt/nbrt_obr_2407878.pdf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64. 63.3(2)</w:t>
      </w:r>
      <w:proofErr w:type="gramStart"/>
      <w:r>
        <w:t xml:space="preserve">6;   </w:t>
      </w:r>
      <w:proofErr w:type="gramEnd"/>
      <w:r>
        <w:t>С47</w:t>
      </w:r>
    </w:p>
    <w:p w:rsidR="006E1576" w:rsidRDefault="006E1576" w:rsidP="006E1576">
      <w:r>
        <w:t xml:space="preserve">    1755352-Л - кх</w:t>
      </w:r>
    </w:p>
    <w:p w:rsidR="006E1576" w:rsidRDefault="006E1576" w:rsidP="006E1576">
      <w:r>
        <w:t xml:space="preserve">    Слёзкин, Юрий Львович</w:t>
      </w:r>
    </w:p>
    <w:p w:rsidR="006E1576" w:rsidRDefault="006E1576" w:rsidP="006E1576">
      <w:r>
        <w:t xml:space="preserve">Дом </w:t>
      </w:r>
      <w:proofErr w:type="gramStart"/>
      <w:r>
        <w:t>правительства :</w:t>
      </w:r>
      <w:proofErr w:type="gramEnd"/>
      <w:r>
        <w:t xml:space="preserve"> сага о русской революции / Ю. Л. Слёзкин. - </w:t>
      </w:r>
      <w:proofErr w:type="gramStart"/>
      <w:r>
        <w:t>Москва :</w:t>
      </w:r>
      <w:proofErr w:type="gramEnd"/>
      <w:r>
        <w:t xml:space="preserve"> АСТ : CORPUS, 2019. - 969, [1] </w:t>
      </w:r>
      <w:proofErr w:type="gramStart"/>
      <w:r>
        <w:t>с. :</w:t>
      </w:r>
      <w:proofErr w:type="gramEnd"/>
      <w:r>
        <w:t xml:space="preserve"> ил., портр.. - ISBN 978-5-17-100477-</w:t>
      </w:r>
      <w:proofErr w:type="gramStart"/>
      <w:r>
        <w:t>4 :</w:t>
      </w:r>
      <w:proofErr w:type="gramEnd"/>
      <w:r>
        <w:t xml:space="preserve"> 1760,22</w:t>
      </w:r>
    </w:p>
    <w:p w:rsidR="006E1576" w:rsidRDefault="006E1576" w:rsidP="006E1576">
      <w:r>
        <w:t xml:space="preserve">    Оглавление: </w:t>
      </w:r>
      <w:hyperlink r:id="rId67" w:history="1">
        <w:r w:rsidR="00BA47F4" w:rsidRPr="007934BC">
          <w:rPr>
            <w:rStyle w:val="a8"/>
          </w:rPr>
          <w:t>http://kitap.tatar.ru/ogl/nlrt/nbrt_obr_2409709.pdf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65. 63.3(2)</w:t>
      </w:r>
      <w:proofErr w:type="gramStart"/>
      <w:r>
        <w:t xml:space="preserve">622;   </w:t>
      </w:r>
      <w:proofErr w:type="gramEnd"/>
      <w:r>
        <w:t>С52</w:t>
      </w:r>
    </w:p>
    <w:p w:rsidR="006E1576" w:rsidRDefault="006E1576" w:rsidP="006E1576">
      <w:r>
        <w:t xml:space="preserve">    1755356-Л - кх</w:t>
      </w:r>
    </w:p>
    <w:p w:rsidR="006E1576" w:rsidRDefault="006E1576" w:rsidP="006E1576">
      <w:r>
        <w:t xml:space="preserve">    Смыслов, Олег Сергеевич</w:t>
      </w:r>
    </w:p>
    <w:p w:rsidR="006E1576" w:rsidRDefault="006E1576" w:rsidP="006E1576">
      <w:r>
        <w:t xml:space="preserve">Плен. Жизнь и смерть в немецких лагерях / О. С. Смыслов. - </w:t>
      </w:r>
      <w:proofErr w:type="gramStart"/>
      <w:r>
        <w:t>Москва :</w:t>
      </w:r>
      <w:proofErr w:type="gramEnd"/>
      <w:r>
        <w:t xml:space="preserve"> Вече, 2018. - 444 c. + [19] с. фотоил. - (Военно-историческая библиотека). - </w:t>
      </w:r>
      <w:proofErr w:type="gramStart"/>
      <w:r>
        <w:t>Библиогр.:</w:t>
      </w:r>
      <w:proofErr w:type="gramEnd"/>
      <w:r>
        <w:t xml:space="preserve"> с. 441. - ISBN 978-5-4484-0094-</w:t>
      </w:r>
      <w:proofErr w:type="gramStart"/>
      <w:r>
        <w:t>0 :</w:t>
      </w:r>
      <w:proofErr w:type="gramEnd"/>
      <w:r>
        <w:t xml:space="preserve"> 585,09</w:t>
      </w:r>
    </w:p>
    <w:p w:rsidR="006E1576" w:rsidRDefault="006E1576" w:rsidP="006E1576">
      <w:r>
        <w:t xml:space="preserve">    Оглавление: </w:t>
      </w:r>
      <w:hyperlink r:id="rId68" w:history="1">
        <w:r w:rsidR="00BA47F4" w:rsidRPr="007934BC">
          <w:rPr>
            <w:rStyle w:val="a8"/>
          </w:rPr>
          <w:t>http://kitap.tatar.ru/ogl/nlrt/nbrt_obr_2337893.pdf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66. 63.3(2)</w:t>
      </w:r>
      <w:proofErr w:type="gramStart"/>
      <w:r>
        <w:t xml:space="preserve">5;   </w:t>
      </w:r>
      <w:proofErr w:type="gramEnd"/>
      <w:r>
        <w:t>Т18</w:t>
      </w:r>
    </w:p>
    <w:p w:rsidR="006E1576" w:rsidRDefault="006E1576" w:rsidP="006E1576">
      <w:r>
        <w:t xml:space="preserve">    1754491-Л - кх; 1754236-Л - кх</w:t>
      </w:r>
    </w:p>
    <w:p w:rsidR="006E1576" w:rsidRDefault="006E1576" w:rsidP="006E1576">
      <w:r>
        <w:lastRenderedPageBreak/>
        <w:t xml:space="preserve">    Таньшина, Наталия Петровна</w:t>
      </w:r>
    </w:p>
    <w:p w:rsidR="006E1576" w:rsidRDefault="006E1576" w:rsidP="006E1576">
      <w:r>
        <w:t xml:space="preserve">Самодержавие и либерализм: эпоха Николая I и Луи-Филиппа Орлеанского / Н. П. Таньшина; Государственный академический университет гуманитарных наук. - </w:t>
      </w:r>
      <w:proofErr w:type="gramStart"/>
      <w:r>
        <w:t>Москва :</w:t>
      </w:r>
      <w:proofErr w:type="gramEnd"/>
      <w:r>
        <w:t xml:space="preserve"> Политическая энциклопедия, 2018. - 333, [1] с. - </w:t>
      </w:r>
      <w:proofErr w:type="gramStart"/>
      <w:r>
        <w:t>Библиогр.:</w:t>
      </w:r>
      <w:proofErr w:type="gramEnd"/>
      <w:r>
        <w:t xml:space="preserve"> с. 319. - ISBN 978-5-8243-2243-</w:t>
      </w:r>
      <w:proofErr w:type="gramStart"/>
      <w:r>
        <w:t>9 :</w:t>
      </w:r>
      <w:proofErr w:type="gramEnd"/>
      <w:r>
        <w:t xml:space="preserve"> 666,90</w:t>
      </w:r>
    </w:p>
    <w:p w:rsidR="006E1576" w:rsidRDefault="006E1576" w:rsidP="006E1576">
      <w:r>
        <w:t xml:space="preserve">    Оглавление: </w:t>
      </w:r>
      <w:hyperlink r:id="rId69" w:history="1">
        <w:r w:rsidR="00BA47F4" w:rsidRPr="007934BC">
          <w:rPr>
            <w:rStyle w:val="a8"/>
          </w:rPr>
          <w:t>http://kitap.tatar.ru/ogl/nlrt/nbrt_obr_2402570.pdf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67. 63.3(2)</w:t>
      </w:r>
      <w:proofErr w:type="gramStart"/>
      <w:r>
        <w:t xml:space="preserve">5;   </w:t>
      </w:r>
      <w:proofErr w:type="gramEnd"/>
      <w:r>
        <w:t>Т36</w:t>
      </w:r>
    </w:p>
    <w:p w:rsidR="006E1576" w:rsidRDefault="006E1576" w:rsidP="006E1576">
      <w:r>
        <w:t xml:space="preserve">    1755365-Л - чз1</w:t>
      </w:r>
    </w:p>
    <w:p w:rsidR="006E1576" w:rsidRDefault="006E1576" w:rsidP="006E1576">
      <w:r>
        <w:t xml:space="preserve">    Тесля, Андрей Александрович</w:t>
      </w:r>
    </w:p>
    <w:p w:rsidR="006E1576" w:rsidRDefault="006E1576" w:rsidP="006E1576">
      <w:r>
        <w:t>"Истинно русские люди</w:t>
      </w:r>
      <w:proofErr w:type="gramStart"/>
      <w:r>
        <w:t>" :</w:t>
      </w:r>
      <w:proofErr w:type="gramEnd"/>
      <w:r>
        <w:t xml:space="preserve"> история русского национализма / А. А. Тесля. - </w:t>
      </w:r>
      <w:proofErr w:type="gramStart"/>
      <w:r>
        <w:t>Москва :</w:t>
      </w:r>
      <w:proofErr w:type="gramEnd"/>
      <w:r>
        <w:t xml:space="preserve"> РИПОЛ класскик, 2019. - 317, [2] с. - (Лекции </w:t>
      </w:r>
      <w:proofErr w:type="gramStart"/>
      <w:r>
        <w:t>PRO :</w:t>
      </w:r>
      <w:proofErr w:type="gramEnd"/>
      <w:r>
        <w:t xml:space="preserve"> история психологии).. - ISBN 978-5-386-12351-</w:t>
      </w:r>
      <w:proofErr w:type="gramStart"/>
      <w:r>
        <w:t>2 :</w:t>
      </w:r>
      <w:proofErr w:type="gramEnd"/>
      <w:r>
        <w:t xml:space="preserve"> 601,92</w:t>
      </w:r>
    </w:p>
    <w:p w:rsidR="006E1576" w:rsidRDefault="006E1576" w:rsidP="006E1576">
      <w:r>
        <w:t xml:space="preserve">    Оглавление: </w:t>
      </w:r>
      <w:hyperlink r:id="rId70" w:history="1">
        <w:r w:rsidR="00BA47F4" w:rsidRPr="007934BC">
          <w:rPr>
            <w:rStyle w:val="a8"/>
          </w:rPr>
          <w:t>http://kitap.tatar.ru/ogl/nlrt/nbrt_obr_2409952.pdf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68. 63.3(2</w:t>
      </w:r>
      <w:proofErr w:type="gramStart"/>
      <w:r>
        <w:t xml:space="preserve">);   </w:t>
      </w:r>
      <w:proofErr w:type="gramEnd"/>
      <w:r>
        <w:t>Т65</w:t>
      </w:r>
    </w:p>
    <w:p w:rsidR="006E1576" w:rsidRDefault="006E1576" w:rsidP="006E1576">
      <w:r>
        <w:t xml:space="preserve">    1754490-Л - кх</w:t>
      </w:r>
    </w:p>
    <w:p w:rsidR="006E1576" w:rsidRDefault="006E1576" w:rsidP="006E1576">
      <w:r>
        <w:t xml:space="preserve">    Травин, Дмитрий Яковлевич</w:t>
      </w:r>
    </w:p>
    <w:p w:rsidR="006E1576" w:rsidRDefault="006E1576" w:rsidP="006E1576">
      <w:r>
        <w:t>"Особый путь" России: от Достоевского до Кончаловского / Д. Я. Травин. - Санкт-</w:t>
      </w:r>
      <w:proofErr w:type="gramStart"/>
      <w:r>
        <w:t>Петербург :</w:t>
      </w:r>
      <w:proofErr w:type="gramEnd"/>
      <w:r>
        <w:t xml:space="preserve"> Издательство Европейского университета в Санкт-Петербурге, 2018. - 221, [2] </w:t>
      </w:r>
      <w:proofErr w:type="gramStart"/>
      <w:r>
        <w:t>с. :</w:t>
      </w:r>
      <w:proofErr w:type="gramEnd"/>
      <w:r>
        <w:t xml:space="preserve"> ил. - Библиогр.: с. 213. - ISBN 978-5-94380-263-</w:t>
      </w:r>
      <w:proofErr w:type="gramStart"/>
      <w:r>
        <w:t>8 :</w:t>
      </w:r>
      <w:proofErr w:type="gramEnd"/>
      <w:r>
        <w:t xml:space="preserve"> 331,50</w:t>
      </w:r>
    </w:p>
    <w:p w:rsidR="006E1576" w:rsidRDefault="006E1576" w:rsidP="006E1576">
      <w:r>
        <w:t xml:space="preserve">    Оглавление: </w:t>
      </w:r>
      <w:hyperlink r:id="rId71" w:history="1">
        <w:r w:rsidR="00BA47F4" w:rsidRPr="007934BC">
          <w:rPr>
            <w:rStyle w:val="a8"/>
          </w:rPr>
          <w:t>http://kitap.tatar.ru/ogl/nlrt/nbrt_obr_2402551.pdf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69. 63.3(5</w:t>
      </w:r>
      <w:proofErr w:type="gramStart"/>
      <w:r>
        <w:t xml:space="preserve">);   </w:t>
      </w:r>
      <w:proofErr w:type="gramEnd"/>
      <w:r>
        <w:t>Ф27</w:t>
      </w:r>
    </w:p>
    <w:p w:rsidR="006E1576" w:rsidRDefault="006E1576" w:rsidP="006E1576">
      <w:r>
        <w:t xml:space="preserve">    1754359-Л - кх</w:t>
      </w:r>
    </w:p>
    <w:p w:rsidR="006E1576" w:rsidRDefault="006E1576" w:rsidP="006E1576">
      <w:r>
        <w:t xml:space="preserve">    Фатланд, Эрика</w:t>
      </w:r>
    </w:p>
    <w:p w:rsidR="006E1576" w:rsidRDefault="006E1576" w:rsidP="006E1576">
      <w:proofErr w:type="gramStart"/>
      <w:r>
        <w:t>Советистан :</w:t>
      </w:r>
      <w:proofErr w:type="gramEnd"/>
      <w:r>
        <w:t xml:space="preserve"> одиссея по Центральной Азии: Туркменистан, Казахстан, Таджикистан, Киргизстан и Узбекистан глазами норвежского антрополога / Эрика Фатланд; [пер. Н. Кларк]. - </w:t>
      </w:r>
      <w:proofErr w:type="gramStart"/>
      <w:r>
        <w:t>Москва :</w:t>
      </w:r>
      <w:proofErr w:type="gramEnd"/>
      <w:r>
        <w:t xml:space="preserve"> Рипол классик, 2019. - 526, [1] </w:t>
      </w:r>
      <w:proofErr w:type="gramStart"/>
      <w:r>
        <w:t>с. :</w:t>
      </w:r>
      <w:proofErr w:type="gramEnd"/>
      <w:r>
        <w:t xml:space="preserve"> карт. - Загл. и авт. на яз. </w:t>
      </w:r>
      <w:proofErr w:type="gramStart"/>
      <w:r>
        <w:t>ориг.:.</w:t>
      </w:r>
      <w:proofErr w:type="gramEnd"/>
      <w:r>
        <w:t xml:space="preserve"> - ISBN 978-5-386-13350-</w:t>
      </w:r>
      <w:proofErr w:type="gramStart"/>
      <w:r>
        <w:t>4 :</w:t>
      </w:r>
      <w:proofErr w:type="gramEnd"/>
      <w:r>
        <w:t xml:space="preserve"> 850,20</w:t>
      </w:r>
    </w:p>
    <w:p w:rsidR="006E1576" w:rsidRDefault="006E1576" w:rsidP="006E1576">
      <w:r>
        <w:t xml:space="preserve">    Оглавление: </w:t>
      </w:r>
      <w:hyperlink r:id="rId72" w:history="1">
        <w:r w:rsidR="00BA47F4" w:rsidRPr="007934BC">
          <w:rPr>
            <w:rStyle w:val="a8"/>
          </w:rPr>
          <w:t>http://kitap.tatar.ru/ogl/nlrt/nbrt_obr_2410107.pdf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70. 63.3(2)</w:t>
      </w:r>
      <w:proofErr w:type="gramStart"/>
      <w:r>
        <w:t xml:space="preserve">6;   </w:t>
      </w:r>
      <w:proofErr w:type="gramEnd"/>
      <w:r>
        <w:t>Ф33</w:t>
      </w:r>
    </w:p>
    <w:p w:rsidR="006E1576" w:rsidRDefault="006E1576" w:rsidP="006E1576">
      <w:r>
        <w:t xml:space="preserve">    1754230-Л - кх</w:t>
      </w:r>
    </w:p>
    <w:p w:rsidR="006E1576" w:rsidRDefault="006E1576" w:rsidP="006E1576">
      <w:r>
        <w:t xml:space="preserve">    Федорова, Евгения Николаевна</w:t>
      </w:r>
    </w:p>
    <w:p w:rsidR="006E1576" w:rsidRDefault="006E1576" w:rsidP="006E1576">
      <w:r>
        <w:t xml:space="preserve">На островах </w:t>
      </w:r>
      <w:proofErr w:type="gramStart"/>
      <w:r>
        <w:t>ГУЛАГа :</w:t>
      </w:r>
      <w:proofErr w:type="gramEnd"/>
      <w:r>
        <w:t xml:space="preserve"> воспоминания заключенной / Евгения Федорова (Селезнева); [ред. Мария Миловидова]. - 3-е изд. - </w:t>
      </w:r>
      <w:proofErr w:type="gramStart"/>
      <w:r>
        <w:t>Москва :</w:t>
      </w:r>
      <w:proofErr w:type="gramEnd"/>
      <w:r>
        <w:t xml:space="preserve"> Альпина нон-фикшн, 2019. - 493, [1] </w:t>
      </w:r>
      <w:proofErr w:type="gramStart"/>
      <w:r>
        <w:t>с. :</w:t>
      </w:r>
      <w:proofErr w:type="gramEnd"/>
      <w:r>
        <w:t xml:space="preserve"> портр.. - ISBN 978-5-91671-790-7. - ISBN 1411670906 (англ.</w:t>
      </w:r>
      <w:proofErr w:type="gramStart"/>
      <w:r>
        <w:t>) :</w:t>
      </w:r>
      <w:proofErr w:type="gramEnd"/>
      <w:r>
        <w:t xml:space="preserve"> 550,00</w:t>
      </w:r>
    </w:p>
    <w:p w:rsidR="006E1576" w:rsidRDefault="006E1576" w:rsidP="006E1576">
      <w:r>
        <w:t xml:space="preserve">    Оглавление: </w:t>
      </w:r>
      <w:hyperlink r:id="rId73" w:history="1">
        <w:r w:rsidR="00BA47F4" w:rsidRPr="007934BC">
          <w:rPr>
            <w:rStyle w:val="a8"/>
          </w:rPr>
          <w:t>http://kitap.tatar.ru/ogl/nlrt/nbrt_obr_2407862.pdf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71. 63.3(2)</w:t>
      </w:r>
      <w:proofErr w:type="gramStart"/>
      <w:r>
        <w:t xml:space="preserve">6;   </w:t>
      </w:r>
      <w:proofErr w:type="gramEnd"/>
      <w:r>
        <w:t>Ф95</w:t>
      </w:r>
    </w:p>
    <w:p w:rsidR="006E1576" w:rsidRDefault="006E1576" w:rsidP="006E1576">
      <w:r>
        <w:t xml:space="preserve">    1754099-Л - кх</w:t>
      </w:r>
    </w:p>
    <w:p w:rsidR="006E1576" w:rsidRDefault="006E1576" w:rsidP="006E1576">
      <w:r>
        <w:t xml:space="preserve">    Фурсенко, Александр Александрович</w:t>
      </w:r>
    </w:p>
    <w:p w:rsidR="006E1576" w:rsidRDefault="006E1576" w:rsidP="006E1576">
      <w:r>
        <w:t xml:space="preserve">"Холодная война" Хрущева: тайная история противника Америки / Александр Фурсенко, Тимоти Нафтали; Совет при Президенте РФ по развитию гражд. общ-ва и правам </w:t>
      </w:r>
      <w:proofErr w:type="gramStart"/>
      <w:r>
        <w:t>человека ;</w:t>
      </w:r>
      <w:proofErr w:type="gramEnd"/>
      <w:r>
        <w:t xml:space="preserve"> Гос. архив РФ; Рос. Гос. архив социально-полит. </w:t>
      </w:r>
      <w:proofErr w:type="gramStart"/>
      <w:r>
        <w:t>истории ;</w:t>
      </w:r>
      <w:proofErr w:type="gramEnd"/>
      <w:r>
        <w:t xml:space="preserve"> Президентский центр Б. Н. Ельцина ; Изд-во "Политическая энциклопедия" ; Междунар/ историко-просветительское, </w:t>
      </w:r>
      <w:r>
        <w:lastRenderedPageBreak/>
        <w:t xml:space="preserve">благотворительное и правозащитное общ-во "Мемориал" ; Ин-т науч. информации по общест/ наукам РАН ; [пер. с англ.: В. Т. Веденеевой , О. Р. Щелоковой]. - </w:t>
      </w:r>
      <w:proofErr w:type="gramStart"/>
      <w:r>
        <w:t>Москва :</w:t>
      </w:r>
      <w:proofErr w:type="gramEnd"/>
      <w:r>
        <w:t xml:space="preserve"> РОССПЭН, 2018. - 733, [1] </w:t>
      </w:r>
      <w:proofErr w:type="gramStart"/>
      <w:r>
        <w:t>с. :</w:t>
      </w:r>
      <w:proofErr w:type="gramEnd"/>
      <w:r>
        <w:t xml:space="preserve"> ил., портр. - (История сталинизма / ред. совет: Й. Баберовски [и др.]</w:t>
      </w:r>
      <w:proofErr w:type="gramStart"/>
      <w:r>
        <w:t>)..</w:t>
      </w:r>
      <w:proofErr w:type="gramEnd"/>
      <w:r>
        <w:t xml:space="preserve"> - ISBN 978-5-8243-2294-</w:t>
      </w:r>
      <w:proofErr w:type="gramStart"/>
      <w:r>
        <w:t>1 :</w:t>
      </w:r>
      <w:proofErr w:type="gramEnd"/>
      <w:r>
        <w:t xml:space="preserve"> 737,11</w:t>
      </w:r>
    </w:p>
    <w:p w:rsidR="006E1576" w:rsidRDefault="006E1576" w:rsidP="006E1576">
      <w:r>
        <w:t xml:space="preserve">    Оглавление: </w:t>
      </w:r>
      <w:hyperlink r:id="rId74" w:history="1">
        <w:r w:rsidR="00BA47F4" w:rsidRPr="007934BC">
          <w:rPr>
            <w:rStyle w:val="a8"/>
          </w:rPr>
          <w:t>http://kitap.tatar.ru/ogl/nlrt/nbrt_obr_2402526.pdf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72. 63.3(0)</w:t>
      </w:r>
      <w:proofErr w:type="gramStart"/>
      <w:r>
        <w:t xml:space="preserve">3;   </w:t>
      </w:r>
      <w:proofErr w:type="gramEnd"/>
      <w:r>
        <w:t>Ч-49</w:t>
      </w:r>
    </w:p>
    <w:p w:rsidR="006E1576" w:rsidRDefault="006E1576" w:rsidP="006E1576">
      <w:r>
        <w:t xml:space="preserve">    1755359-Л - кх</w:t>
      </w:r>
    </w:p>
    <w:p w:rsidR="006E1576" w:rsidRDefault="006E1576" w:rsidP="006E1576">
      <w:r>
        <w:t xml:space="preserve">    Чернявский, Станислав Николаевич</w:t>
      </w:r>
    </w:p>
    <w:p w:rsidR="006E1576" w:rsidRDefault="006E1576" w:rsidP="006E1576">
      <w:r>
        <w:t xml:space="preserve">По следам исчезнувших </w:t>
      </w:r>
      <w:proofErr w:type="gramStart"/>
      <w:r>
        <w:t>царств :</w:t>
      </w:r>
      <w:proofErr w:type="gramEnd"/>
      <w:r>
        <w:t xml:space="preserve"> от Македонии до Индии / С. Н. Чернявский. - </w:t>
      </w:r>
      <w:proofErr w:type="gramStart"/>
      <w:r>
        <w:t>Москва :</w:t>
      </w:r>
      <w:proofErr w:type="gramEnd"/>
      <w:r>
        <w:t xml:space="preserve"> Вече, 2018. - 318, [1] </w:t>
      </w:r>
      <w:proofErr w:type="gramStart"/>
      <w:r>
        <w:t>с. :</w:t>
      </w:r>
      <w:proofErr w:type="gramEnd"/>
      <w:r>
        <w:t xml:space="preserve"> ил. - (Тайны. Загадки. Сенсации</w:t>
      </w:r>
      <w:proofErr w:type="gramStart"/>
      <w:r>
        <w:t>)..</w:t>
      </w:r>
      <w:proofErr w:type="gramEnd"/>
      <w:r>
        <w:t xml:space="preserve"> - ISBN 978-5-4444-6426-</w:t>
      </w:r>
      <w:proofErr w:type="gramStart"/>
      <w:r>
        <w:t>7 :</w:t>
      </w:r>
      <w:proofErr w:type="gramEnd"/>
      <w:r>
        <w:t xml:space="preserve"> 526,57</w:t>
      </w:r>
    </w:p>
    <w:p w:rsidR="006E1576" w:rsidRDefault="006E1576" w:rsidP="006E1576">
      <w:r>
        <w:t xml:space="preserve">    Оглавление: </w:t>
      </w:r>
      <w:hyperlink r:id="rId75" w:history="1">
        <w:r w:rsidR="00BA47F4" w:rsidRPr="007934BC">
          <w:rPr>
            <w:rStyle w:val="a8"/>
          </w:rPr>
          <w:t>http://kitap.tatar.ru/ogl/nlrt/nbrt_obr_2409878.pdf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73. 63.3(2)</w:t>
      </w:r>
      <w:proofErr w:type="gramStart"/>
      <w:r>
        <w:t xml:space="preserve">5;   </w:t>
      </w:r>
      <w:proofErr w:type="gramEnd"/>
      <w:r>
        <w:t>Ш64</w:t>
      </w:r>
    </w:p>
    <w:p w:rsidR="006E1576" w:rsidRDefault="006E1576" w:rsidP="006E1576">
      <w:r>
        <w:t xml:space="preserve">    1754226-Л - кх</w:t>
      </w:r>
    </w:p>
    <w:p w:rsidR="006E1576" w:rsidRDefault="006E1576" w:rsidP="006E1576">
      <w:r>
        <w:t xml:space="preserve">    Широкорад, Александр Борисович</w:t>
      </w:r>
    </w:p>
    <w:p w:rsidR="006E1576" w:rsidRDefault="006E1576" w:rsidP="006E1576">
      <w:r>
        <w:t xml:space="preserve">Морские разбойники Екатерины Великой / А. Б. Широкорад. - </w:t>
      </w:r>
      <w:proofErr w:type="gramStart"/>
      <w:r>
        <w:t>Москва :</w:t>
      </w:r>
      <w:proofErr w:type="gramEnd"/>
      <w:r>
        <w:t xml:space="preserve"> Вече, 2018. - 365, [18] </w:t>
      </w:r>
      <w:proofErr w:type="gramStart"/>
      <w:r>
        <w:t>с. :</w:t>
      </w:r>
      <w:proofErr w:type="gramEnd"/>
      <w:r>
        <w:t xml:space="preserve"> ил., портр. - (Морская историческая библиотека</w:t>
      </w:r>
      <w:proofErr w:type="gramStart"/>
      <w:r>
        <w:t>)..</w:t>
      </w:r>
      <w:proofErr w:type="gramEnd"/>
      <w:r>
        <w:t xml:space="preserve"> - ISBN 978-5-4484-0461-</w:t>
      </w:r>
      <w:proofErr w:type="gramStart"/>
      <w:r>
        <w:t>0 :</w:t>
      </w:r>
      <w:proofErr w:type="gramEnd"/>
      <w:r>
        <w:t xml:space="preserve"> 550,00</w:t>
      </w:r>
    </w:p>
    <w:p w:rsidR="006E1576" w:rsidRDefault="006E1576" w:rsidP="006E1576">
      <w:r>
        <w:t xml:space="preserve">    Оглавление: </w:t>
      </w:r>
      <w:hyperlink r:id="rId76" w:history="1">
        <w:r w:rsidR="00BA47F4" w:rsidRPr="007934BC">
          <w:rPr>
            <w:rStyle w:val="a8"/>
          </w:rPr>
          <w:t>http://kitap.tatar.ru/ogl/nlrt/nbrt_obr_2407749.pdf</w:t>
        </w:r>
      </w:hyperlink>
    </w:p>
    <w:p w:rsidR="00BA47F4" w:rsidRDefault="00BA47F4" w:rsidP="006E1576"/>
    <w:p w:rsidR="006E1576" w:rsidRDefault="006E1576" w:rsidP="006E1576"/>
    <w:p w:rsidR="006E1576" w:rsidRDefault="006E1576" w:rsidP="006E1576">
      <w:r>
        <w:t>74. 63.3(2</w:t>
      </w:r>
      <w:proofErr w:type="gramStart"/>
      <w:r>
        <w:t xml:space="preserve">);   </w:t>
      </w:r>
      <w:proofErr w:type="gramEnd"/>
      <w:r>
        <w:t>Ш67</w:t>
      </w:r>
    </w:p>
    <w:p w:rsidR="006E1576" w:rsidRDefault="006E1576" w:rsidP="006E1576">
      <w:r>
        <w:t xml:space="preserve">    1755431-Ф - ибо</w:t>
      </w:r>
    </w:p>
    <w:p w:rsidR="006E1576" w:rsidRDefault="006E1576" w:rsidP="006E1576">
      <w:r>
        <w:t xml:space="preserve">    Школьник, Юлия Константиновна</w:t>
      </w:r>
    </w:p>
    <w:p w:rsidR="006E1576" w:rsidRDefault="006E1576" w:rsidP="006E1576">
      <w:r>
        <w:t xml:space="preserve">История </w:t>
      </w:r>
      <w:proofErr w:type="gramStart"/>
      <w:r>
        <w:t>России :</w:t>
      </w:r>
      <w:proofErr w:type="gramEnd"/>
      <w:r>
        <w:t xml:space="preserve"> полная энциклопедия / Ю. К. Школьник; иллюстрации автора. - </w:t>
      </w:r>
      <w:proofErr w:type="gramStart"/>
      <w:r>
        <w:t>Москва :</w:t>
      </w:r>
      <w:proofErr w:type="gramEnd"/>
      <w:r>
        <w:t xml:space="preserve"> Эксмодетство, 2019. - 255 </w:t>
      </w:r>
      <w:proofErr w:type="gramStart"/>
      <w:r>
        <w:t>с. :</w:t>
      </w:r>
      <w:proofErr w:type="gramEnd"/>
      <w:r>
        <w:t xml:space="preserve"> цв. ил.. - ISBN 978-5-699-80727-</w:t>
      </w:r>
      <w:proofErr w:type="gramStart"/>
      <w:r>
        <w:t>7 :</w:t>
      </w:r>
      <w:proofErr w:type="gramEnd"/>
      <w:r>
        <w:t xml:space="preserve"> 790,46</w:t>
      </w:r>
    </w:p>
    <w:p w:rsidR="006E1576" w:rsidRDefault="006E1576" w:rsidP="006E1576">
      <w:r>
        <w:t xml:space="preserve">    Оглавление: </w:t>
      </w:r>
      <w:hyperlink r:id="rId77" w:history="1">
        <w:r w:rsidR="00BA47F4" w:rsidRPr="007934BC">
          <w:rPr>
            <w:rStyle w:val="a8"/>
          </w:rPr>
          <w:t>http://kitap.tatar.ru/ogl/nlrt/nbrt_obr_2413790.pdf</w:t>
        </w:r>
      </w:hyperlink>
    </w:p>
    <w:p w:rsidR="00BA47F4" w:rsidRDefault="00BA47F4" w:rsidP="006E1576"/>
    <w:p w:rsidR="006E1576" w:rsidRDefault="006E1576" w:rsidP="006E1576"/>
    <w:p w:rsidR="00910F6A" w:rsidRDefault="00910F6A" w:rsidP="006E1576"/>
    <w:p w:rsidR="00910F6A" w:rsidRDefault="00910F6A" w:rsidP="00910F6A">
      <w:pPr>
        <w:pStyle w:val="1"/>
      </w:pPr>
      <w:bookmarkStart w:id="7" w:name="_Toc17015339"/>
      <w:r>
        <w:t>Экономика. Экономические науки. (ББК 65)</w:t>
      </w:r>
      <w:bookmarkEnd w:id="7"/>
    </w:p>
    <w:p w:rsidR="00910F6A" w:rsidRDefault="00910F6A" w:rsidP="00910F6A">
      <w:pPr>
        <w:pStyle w:val="1"/>
      </w:pPr>
    </w:p>
    <w:p w:rsidR="00910F6A" w:rsidRDefault="00910F6A" w:rsidP="00910F6A">
      <w:r>
        <w:t>75. 65.29;   Н34</w:t>
      </w:r>
    </w:p>
    <w:p w:rsidR="00910F6A" w:rsidRDefault="00910F6A" w:rsidP="00910F6A">
      <w:r>
        <w:t xml:space="preserve">    1754313-Л - кх</w:t>
      </w:r>
    </w:p>
    <w:p w:rsidR="00910F6A" w:rsidRDefault="00910F6A" w:rsidP="00910F6A">
      <w:r>
        <w:t xml:space="preserve">    Научное обоснование и разработка практических подходов к организации и проведению внутреннего финансового контроля в государственных (муниципальных) </w:t>
      </w:r>
      <w:proofErr w:type="gramStart"/>
      <w:r>
        <w:t>учреждениях :</w:t>
      </w:r>
      <w:proofErr w:type="gramEnd"/>
      <w:r>
        <w:t xml:space="preserve"> монография / О. Е. Качкова [и др.]; Финансовый университет при Правительстве РФ ; Департамент учета, анализа и аудита. - </w:t>
      </w:r>
      <w:proofErr w:type="gramStart"/>
      <w:r>
        <w:t>Москва :</w:t>
      </w:r>
      <w:proofErr w:type="gramEnd"/>
      <w:r>
        <w:t xml:space="preserve"> Ru-Science (РУСАЙНС), 2018. - 224 с. : ил., табл.. - ISBN 978-5-4365-1216-</w:t>
      </w:r>
      <w:proofErr w:type="gramStart"/>
      <w:r>
        <w:t>7 :</w:t>
      </w:r>
      <w:proofErr w:type="gramEnd"/>
      <w:r>
        <w:t xml:space="preserve"> 1314,30</w:t>
      </w:r>
    </w:p>
    <w:p w:rsidR="00910F6A" w:rsidRDefault="00910F6A" w:rsidP="00910F6A">
      <w:r>
        <w:t xml:space="preserve">    Оглавление: </w:t>
      </w:r>
      <w:hyperlink r:id="rId78" w:history="1">
        <w:r w:rsidR="00BA47F4" w:rsidRPr="007934BC">
          <w:rPr>
            <w:rStyle w:val="a8"/>
          </w:rPr>
          <w:t>http://kitap.tatar.ru/ogl/nlrt/nbrt_obr_2409171.pdf</w:t>
        </w:r>
      </w:hyperlink>
    </w:p>
    <w:p w:rsidR="00BA47F4" w:rsidRDefault="00BA47F4" w:rsidP="00910F6A"/>
    <w:p w:rsidR="00910F6A" w:rsidRDefault="00910F6A" w:rsidP="00910F6A"/>
    <w:p w:rsidR="00910F6A" w:rsidRDefault="00910F6A" w:rsidP="00910F6A">
      <w:r>
        <w:t>76. 65.26;   Е26</w:t>
      </w:r>
    </w:p>
    <w:p w:rsidR="00910F6A" w:rsidRDefault="00910F6A" w:rsidP="00910F6A">
      <w:r>
        <w:t xml:space="preserve">    1755405-Л - кх</w:t>
      </w:r>
    </w:p>
    <w:p w:rsidR="00910F6A" w:rsidRDefault="00910F6A" w:rsidP="00910F6A">
      <w:r>
        <w:t xml:space="preserve">    Евстегнеев, Александр</w:t>
      </w:r>
    </w:p>
    <w:p w:rsidR="00910F6A" w:rsidRDefault="00910F6A" w:rsidP="00910F6A">
      <w:r>
        <w:lastRenderedPageBreak/>
        <w:t xml:space="preserve">Семейные финансы. Простые способы заработать, сохранить, </w:t>
      </w:r>
      <w:proofErr w:type="gramStart"/>
      <w:r>
        <w:t>инвестировать :</w:t>
      </w:r>
      <w:proofErr w:type="gramEnd"/>
      <w:r>
        <w:t xml:space="preserve"> пошаговая методика с практическими заданиями от организатора четырех клубов Р. Кийосаки в г. Москве / А. Н. Евстегнеев. - </w:t>
      </w:r>
      <w:proofErr w:type="gramStart"/>
      <w:r>
        <w:t>Москва :</w:t>
      </w:r>
      <w:proofErr w:type="gramEnd"/>
      <w:r>
        <w:t xml:space="preserve"> Омега-Л, 2018. - 343 с.. - ISBN 978-5-370-04325-</w:t>
      </w:r>
      <w:proofErr w:type="gramStart"/>
      <w:r>
        <w:t>3 :</w:t>
      </w:r>
      <w:proofErr w:type="gramEnd"/>
      <w:r>
        <w:t xml:space="preserve"> 388,74</w:t>
      </w:r>
    </w:p>
    <w:p w:rsidR="00910F6A" w:rsidRDefault="00910F6A" w:rsidP="00910F6A">
      <w:r>
        <w:t xml:space="preserve">    Оглавление: </w:t>
      </w:r>
      <w:hyperlink r:id="rId79" w:history="1">
        <w:r w:rsidR="00BA47F4" w:rsidRPr="007934BC">
          <w:rPr>
            <w:rStyle w:val="a8"/>
          </w:rPr>
          <w:t>http://kitap.tatar.ru/ogl/nlrt/nbrt_obr_2409793.pdf</w:t>
        </w:r>
      </w:hyperlink>
    </w:p>
    <w:p w:rsidR="00BA47F4" w:rsidRDefault="00BA47F4" w:rsidP="00910F6A"/>
    <w:p w:rsidR="00910F6A" w:rsidRDefault="00910F6A" w:rsidP="00910F6A"/>
    <w:p w:rsidR="00910F6A" w:rsidRDefault="00910F6A" w:rsidP="00910F6A">
      <w:r>
        <w:t>77. 65.30;   И30</w:t>
      </w:r>
    </w:p>
    <w:p w:rsidR="00910F6A" w:rsidRDefault="00910F6A" w:rsidP="00910F6A">
      <w:r>
        <w:t xml:space="preserve">    1754560-Л - кх</w:t>
      </w:r>
    </w:p>
    <w:p w:rsidR="00910F6A" w:rsidRDefault="00910F6A" w:rsidP="00910F6A">
      <w:r>
        <w:t xml:space="preserve">    Йейтс, Брок</w:t>
      </w:r>
    </w:p>
    <w:p w:rsidR="00910F6A" w:rsidRDefault="00910F6A" w:rsidP="00910F6A">
      <w:r>
        <w:t xml:space="preserve">Энцо </w:t>
      </w:r>
      <w:proofErr w:type="gramStart"/>
      <w:r>
        <w:t>Феррари :</w:t>
      </w:r>
      <w:proofErr w:type="gramEnd"/>
      <w:r>
        <w:t xml:space="preserve"> биография / Брок Йейтс; [пер. с англ. А. А. Качалова]. - </w:t>
      </w:r>
      <w:proofErr w:type="gramStart"/>
      <w:r>
        <w:t>Москва :</w:t>
      </w:r>
      <w:proofErr w:type="gramEnd"/>
      <w:r>
        <w:t xml:space="preserve"> Эксмо : Бомбора, 2018. - 475, [1] с. - (Иконы спорта). - </w:t>
      </w:r>
      <w:proofErr w:type="gramStart"/>
      <w:r>
        <w:t>Библиогр.:</w:t>
      </w:r>
      <w:proofErr w:type="gramEnd"/>
      <w:r>
        <w:t xml:space="preserve"> с. 471. - ISBN 978-5-699-99794-</w:t>
      </w:r>
      <w:proofErr w:type="gramStart"/>
      <w:r>
        <w:t>7 :</w:t>
      </w:r>
      <w:proofErr w:type="gramEnd"/>
      <w:r>
        <w:t xml:space="preserve"> 826,87</w:t>
      </w:r>
    </w:p>
    <w:p w:rsidR="00910F6A" w:rsidRDefault="00910F6A" w:rsidP="00910F6A">
      <w:r>
        <w:t xml:space="preserve">    Оглавление: </w:t>
      </w:r>
      <w:hyperlink r:id="rId80" w:history="1">
        <w:r w:rsidR="00BA47F4" w:rsidRPr="007934BC">
          <w:rPr>
            <w:rStyle w:val="a8"/>
          </w:rPr>
          <w:t>http://kitap.tatar.ru/ogl/nlrt/nbrt_obr_2406130.pdf</w:t>
        </w:r>
      </w:hyperlink>
    </w:p>
    <w:p w:rsidR="00BA47F4" w:rsidRDefault="00BA47F4" w:rsidP="00910F6A"/>
    <w:p w:rsidR="00910F6A" w:rsidRDefault="00910F6A" w:rsidP="00910F6A"/>
    <w:p w:rsidR="00910F6A" w:rsidRDefault="00910F6A" w:rsidP="00910F6A">
      <w:r>
        <w:t>78. 65.42;   К59</w:t>
      </w:r>
    </w:p>
    <w:p w:rsidR="00910F6A" w:rsidRDefault="00910F6A" w:rsidP="00910F6A">
      <w:r>
        <w:t xml:space="preserve">    1754218-Л - кх</w:t>
      </w:r>
    </w:p>
    <w:p w:rsidR="00910F6A" w:rsidRDefault="00910F6A" w:rsidP="00910F6A">
      <w:r>
        <w:t xml:space="preserve">    Кокухина, Мария</w:t>
      </w:r>
    </w:p>
    <w:p w:rsidR="00910F6A" w:rsidRDefault="00910F6A" w:rsidP="00910F6A">
      <w:r>
        <w:t xml:space="preserve">Как увеличить продажи на сайте: на 30% за 1 неделю / Мария Кокухина. - </w:t>
      </w:r>
      <w:proofErr w:type="gramStart"/>
      <w:r>
        <w:t>Москва :</w:t>
      </w:r>
      <w:proofErr w:type="gramEnd"/>
      <w:r>
        <w:t xml:space="preserve"> Омега-Л, 2018. - 208, [3] </w:t>
      </w:r>
      <w:proofErr w:type="gramStart"/>
      <w:r>
        <w:t>с. :</w:t>
      </w:r>
      <w:proofErr w:type="gramEnd"/>
      <w:r>
        <w:t xml:space="preserve"> ил., табл. - (1 000 бестселлеров).. - ISBN 978-5-370-04359-</w:t>
      </w:r>
      <w:proofErr w:type="gramStart"/>
      <w:r>
        <w:t>8 :</w:t>
      </w:r>
      <w:proofErr w:type="gramEnd"/>
      <w:r>
        <w:t xml:space="preserve"> 338,03</w:t>
      </w:r>
    </w:p>
    <w:p w:rsidR="00910F6A" w:rsidRDefault="00910F6A" w:rsidP="00910F6A">
      <w:r>
        <w:t xml:space="preserve">    Оглавление: </w:t>
      </w:r>
      <w:hyperlink r:id="rId81" w:history="1">
        <w:r w:rsidR="00BA47F4" w:rsidRPr="007934BC">
          <w:rPr>
            <w:rStyle w:val="a8"/>
          </w:rPr>
          <w:t>http://kitap.tatar.ru/ogl/nlrt/nbrt_obr_2407567.pdf</w:t>
        </w:r>
      </w:hyperlink>
    </w:p>
    <w:p w:rsidR="00BA47F4" w:rsidRDefault="00BA47F4" w:rsidP="00910F6A"/>
    <w:p w:rsidR="00910F6A" w:rsidRDefault="00910F6A" w:rsidP="00910F6A"/>
    <w:p w:rsidR="00910F6A" w:rsidRDefault="00910F6A" w:rsidP="00910F6A">
      <w:r>
        <w:t>79. 65.01;   К73</w:t>
      </w:r>
    </w:p>
    <w:p w:rsidR="00910F6A" w:rsidRDefault="00910F6A" w:rsidP="00910F6A">
      <w:r>
        <w:t xml:space="preserve">    1755632-Л - кх</w:t>
      </w:r>
    </w:p>
    <w:p w:rsidR="00910F6A" w:rsidRDefault="00910F6A" w:rsidP="00910F6A">
      <w:r>
        <w:t xml:space="preserve">    Котова, Елена Викторовна</w:t>
      </w:r>
    </w:p>
    <w:p w:rsidR="00910F6A" w:rsidRDefault="00910F6A" w:rsidP="00910F6A">
      <w:r>
        <w:t>Откуда берутся деньги, Карл</w:t>
      </w:r>
      <w:proofErr w:type="gramStart"/>
      <w:r>
        <w:t>? :</w:t>
      </w:r>
      <w:proofErr w:type="gramEnd"/>
      <w:r>
        <w:t xml:space="preserve"> природа богатства и причины бедности / Елена Котова; [ред. В. Ионов]. - </w:t>
      </w:r>
      <w:proofErr w:type="gramStart"/>
      <w:r>
        <w:t>Москва :</w:t>
      </w:r>
      <w:proofErr w:type="gramEnd"/>
      <w:r>
        <w:t xml:space="preserve"> Альпина Паблишер, 2018. - 338, [1] с.. - ISBN 978-5-9614-6573-</w:t>
      </w:r>
      <w:proofErr w:type="gramStart"/>
      <w:r>
        <w:t>0 :</w:t>
      </w:r>
      <w:proofErr w:type="gramEnd"/>
      <w:r>
        <w:t xml:space="preserve"> 512,20</w:t>
      </w:r>
    </w:p>
    <w:p w:rsidR="00910F6A" w:rsidRDefault="00910F6A" w:rsidP="00910F6A">
      <w:r>
        <w:t xml:space="preserve">    Оглавление: </w:t>
      </w:r>
      <w:hyperlink r:id="rId82" w:history="1">
        <w:r w:rsidR="00BA47F4" w:rsidRPr="007934BC">
          <w:rPr>
            <w:rStyle w:val="a8"/>
          </w:rPr>
          <w:t>http://kitap.tatar.ru/ogl/nlrt/nbrt_obr_2414708.pdf</w:t>
        </w:r>
      </w:hyperlink>
    </w:p>
    <w:p w:rsidR="00BA47F4" w:rsidRDefault="00BA47F4" w:rsidP="00910F6A"/>
    <w:p w:rsidR="00910F6A" w:rsidRDefault="00910F6A" w:rsidP="00910F6A"/>
    <w:p w:rsidR="00910F6A" w:rsidRDefault="00910F6A" w:rsidP="00910F6A">
      <w:r>
        <w:t>80. 65.26;   К83</w:t>
      </w:r>
    </w:p>
    <w:p w:rsidR="00910F6A" w:rsidRDefault="00910F6A" w:rsidP="00910F6A">
      <w:r>
        <w:t xml:space="preserve">    1754288-Л - чз1</w:t>
      </w:r>
    </w:p>
    <w:p w:rsidR="00910F6A" w:rsidRDefault="00910F6A" w:rsidP="00910F6A">
      <w:r>
        <w:t xml:space="preserve">    Кропин, Юрий Анатольевич</w:t>
      </w:r>
    </w:p>
    <w:p w:rsidR="00910F6A" w:rsidRDefault="00910F6A" w:rsidP="00910F6A">
      <w:r>
        <w:t xml:space="preserve">Деньги и современная денежная </w:t>
      </w:r>
      <w:proofErr w:type="gramStart"/>
      <w:r>
        <w:t>система :</w:t>
      </w:r>
      <w:proofErr w:type="gramEnd"/>
      <w:r>
        <w:t xml:space="preserve"> монография / Ю. А. Кропин. - </w:t>
      </w:r>
      <w:proofErr w:type="gramStart"/>
      <w:r>
        <w:t>Москва :</w:t>
      </w:r>
      <w:proofErr w:type="gramEnd"/>
      <w:r>
        <w:t xml:space="preserve"> Ru-Science.com (РУСАЙНС), 2018. - 205, [1] с. - На тит.л. и обл.: 100 лет. Финансовый университет при Правительстве Российской Федерации. - ISBN 978-5-4365-2149-</w:t>
      </w:r>
      <w:proofErr w:type="gramStart"/>
      <w:r>
        <w:t>7 :</w:t>
      </w:r>
      <w:proofErr w:type="gramEnd"/>
      <w:r>
        <w:t xml:space="preserve"> 1719,90</w:t>
      </w:r>
    </w:p>
    <w:p w:rsidR="00910F6A" w:rsidRDefault="00910F6A" w:rsidP="00910F6A">
      <w:r>
        <w:t xml:space="preserve">    Оглавление: </w:t>
      </w:r>
      <w:hyperlink r:id="rId83" w:history="1">
        <w:r w:rsidR="00BA47F4" w:rsidRPr="007934BC">
          <w:rPr>
            <w:rStyle w:val="a8"/>
          </w:rPr>
          <w:t>http://kitap.tatar.ru/ogl/nlrt/nbrt_obr_2408777.pdf</w:t>
        </w:r>
      </w:hyperlink>
    </w:p>
    <w:p w:rsidR="00BA47F4" w:rsidRDefault="00BA47F4" w:rsidP="00910F6A"/>
    <w:p w:rsidR="00910F6A" w:rsidRDefault="00910F6A" w:rsidP="00910F6A"/>
    <w:p w:rsidR="00910F6A" w:rsidRDefault="00910F6A" w:rsidP="00910F6A">
      <w:r>
        <w:t>81. 65.29;   К98</w:t>
      </w:r>
    </w:p>
    <w:p w:rsidR="00910F6A" w:rsidRDefault="00910F6A" w:rsidP="00910F6A">
      <w:r>
        <w:t xml:space="preserve">    1754436-Л - кх</w:t>
      </w:r>
    </w:p>
    <w:p w:rsidR="00910F6A" w:rsidRDefault="00910F6A" w:rsidP="00910F6A">
      <w:r>
        <w:t xml:space="preserve">    Кэтмелл, Эд</w:t>
      </w:r>
    </w:p>
    <w:p w:rsidR="00910F6A" w:rsidRDefault="00910F6A" w:rsidP="00910F6A">
      <w:r>
        <w:t xml:space="preserve">Корпорация </w:t>
      </w:r>
      <w:proofErr w:type="gramStart"/>
      <w:r>
        <w:t>гениев :</w:t>
      </w:r>
      <w:proofErr w:type="gramEnd"/>
      <w:r>
        <w:t xml:space="preserve"> как управлять командой творческих людей / Э. Кэтмелл, Э. Уоллес. - 3-е изд. - </w:t>
      </w:r>
      <w:proofErr w:type="gramStart"/>
      <w:r>
        <w:t>Москва :</w:t>
      </w:r>
      <w:proofErr w:type="gramEnd"/>
      <w:r>
        <w:t xml:space="preserve"> Альпина Паблишер, 2019. - 342, [1] </w:t>
      </w:r>
      <w:proofErr w:type="gramStart"/>
      <w:r>
        <w:t>с. :</w:t>
      </w:r>
      <w:proofErr w:type="gramEnd"/>
      <w:r>
        <w:t xml:space="preserve"> ил. - Доп. тит. л. на англ. яз. - Загл. и авт. на яз. ориг.:. - ISBN 978-5-9614-6679-</w:t>
      </w:r>
      <w:proofErr w:type="gramStart"/>
      <w:r>
        <w:t>9 :</w:t>
      </w:r>
      <w:proofErr w:type="gramEnd"/>
      <w:r>
        <w:t xml:space="preserve"> 839,80</w:t>
      </w:r>
    </w:p>
    <w:p w:rsidR="00910F6A" w:rsidRDefault="00910F6A" w:rsidP="00910F6A">
      <w:r>
        <w:t xml:space="preserve">    Оглавление: </w:t>
      </w:r>
      <w:hyperlink r:id="rId84" w:history="1">
        <w:r w:rsidR="00BA47F4" w:rsidRPr="007934BC">
          <w:rPr>
            <w:rStyle w:val="a8"/>
          </w:rPr>
          <w:t>http://kitap.tatar.ru/ogl/nlrt/nbrt_obr_2414449.pdf</w:t>
        </w:r>
      </w:hyperlink>
    </w:p>
    <w:p w:rsidR="00BA47F4" w:rsidRDefault="00BA47F4" w:rsidP="00910F6A"/>
    <w:p w:rsidR="00910F6A" w:rsidRDefault="00910F6A" w:rsidP="00910F6A"/>
    <w:p w:rsidR="00910F6A" w:rsidRDefault="00910F6A" w:rsidP="00910F6A">
      <w:r>
        <w:lastRenderedPageBreak/>
        <w:t xml:space="preserve">82. </w:t>
      </w:r>
      <w:proofErr w:type="gramStart"/>
      <w:r>
        <w:t xml:space="preserve">65;   </w:t>
      </w:r>
      <w:proofErr w:type="gramEnd"/>
      <w:r>
        <w:t>М42</w:t>
      </w:r>
    </w:p>
    <w:p w:rsidR="00910F6A" w:rsidRDefault="00910F6A" w:rsidP="00910F6A">
      <w:r>
        <w:t xml:space="preserve">    1754110-Л - кх</w:t>
      </w:r>
    </w:p>
    <w:p w:rsidR="00910F6A" w:rsidRDefault="00910F6A" w:rsidP="00910F6A">
      <w:r>
        <w:t xml:space="preserve">    Электронный </w:t>
      </w:r>
      <w:proofErr w:type="gramStart"/>
      <w:r>
        <w:t>оракул :</w:t>
      </w:r>
      <w:proofErr w:type="gramEnd"/>
      <w:r>
        <w:t xml:space="preserve"> компьютерные модели и решение социальных проблем / Д. Х. Медоуз, Дж. М. Робинсон; пер. с англ. к. э. н. Е. С </w:t>
      </w:r>
      <w:proofErr w:type="gramStart"/>
      <w:r>
        <w:t>Оганесяна ;</w:t>
      </w:r>
      <w:proofErr w:type="gramEnd"/>
      <w:r>
        <w:t xml:space="preserve"> под ред. члена-кор. РАН, д. х. н., проф. Н. П Тарасовой. - </w:t>
      </w:r>
      <w:proofErr w:type="gramStart"/>
      <w:r>
        <w:t>Москва :</w:t>
      </w:r>
      <w:proofErr w:type="gramEnd"/>
      <w:r>
        <w:t xml:space="preserve"> БИНОМ. Лаборатория знаний, 2015. - 527 </w:t>
      </w:r>
      <w:proofErr w:type="gramStart"/>
      <w:r>
        <w:t>с. :</w:t>
      </w:r>
      <w:proofErr w:type="gramEnd"/>
      <w:r>
        <w:t xml:space="preserve"> ил. - Доп. тит. л. на англ. - Загл. и авт. на яз. ориг.:. - ISBN 978-5-9963-1138-</w:t>
      </w:r>
      <w:proofErr w:type="gramStart"/>
      <w:r>
        <w:t>5 :</w:t>
      </w:r>
      <w:proofErr w:type="gramEnd"/>
      <w:r>
        <w:t xml:space="preserve"> 869,70</w:t>
      </w:r>
    </w:p>
    <w:p w:rsidR="00910F6A" w:rsidRDefault="00910F6A" w:rsidP="00910F6A">
      <w:r>
        <w:t xml:space="preserve">    Оглавление: </w:t>
      </w:r>
      <w:hyperlink r:id="rId85" w:history="1">
        <w:r w:rsidR="00BA47F4" w:rsidRPr="007934BC">
          <w:rPr>
            <w:rStyle w:val="a8"/>
          </w:rPr>
          <w:t>http://kitap.tatar.ru/ogl/nlrt/nbrt_obr_2402683.pdf</w:t>
        </w:r>
      </w:hyperlink>
    </w:p>
    <w:p w:rsidR="00BA47F4" w:rsidRDefault="00BA47F4" w:rsidP="00910F6A"/>
    <w:p w:rsidR="00910F6A" w:rsidRDefault="00910F6A" w:rsidP="00910F6A"/>
    <w:p w:rsidR="00910F6A" w:rsidRDefault="00910F6A" w:rsidP="00910F6A">
      <w:r>
        <w:t>83. 65.052.2;   П39</w:t>
      </w:r>
    </w:p>
    <w:p w:rsidR="00910F6A" w:rsidRDefault="00910F6A" w:rsidP="00910F6A">
      <w:r>
        <w:t xml:space="preserve">    1754317-Л - кх</w:t>
      </w:r>
    </w:p>
    <w:p w:rsidR="00910F6A" w:rsidRDefault="00910F6A" w:rsidP="00910F6A">
      <w:r>
        <w:t xml:space="preserve">    Плотников, Виктор Сергеевич</w:t>
      </w:r>
    </w:p>
    <w:p w:rsidR="00910F6A" w:rsidRDefault="00910F6A" w:rsidP="00910F6A">
      <w:r>
        <w:t xml:space="preserve">Объединение бизнеса и консолидированная финансовая </w:t>
      </w:r>
      <w:proofErr w:type="gramStart"/>
      <w:r>
        <w:t>отчетность :</w:t>
      </w:r>
      <w:proofErr w:type="gramEnd"/>
      <w:r>
        <w:t xml:space="preserve"> монография / В. С. Плотников, О. В. Плотникова. - </w:t>
      </w:r>
      <w:proofErr w:type="gramStart"/>
      <w:r>
        <w:t>Москва :</w:t>
      </w:r>
      <w:proofErr w:type="gramEnd"/>
      <w:r>
        <w:t xml:space="preserve"> Инфра-М, 2018. - 276, [1] </w:t>
      </w:r>
      <w:proofErr w:type="gramStart"/>
      <w:r>
        <w:t>с. :</w:t>
      </w:r>
      <w:proofErr w:type="gramEnd"/>
      <w:r>
        <w:t xml:space="preserve"> ил., табл. - (Научная мысль: Экономика : серия основана в 2008 году). - </w:t>
      </w:r>
      <w:proofErr w:type="gramStart"/>
      <w:r>
        <w:t>Библиогр.:</w:t>
      </w:r>
      <w:proofErr w:type="gramEnd"/>
      <w:r>
        <w:t xml:space="preserve"> с. 269-277. - На 4-й с. обл. авт.: Плотников В.С., д.э.н., проф., Плотникова О.В., д.э.н., </w:t>
      </w:r>
      <w:proofErr w:type="gramStart"/>
      <w:r>
        <w:t>доц..</w:t>
      </w:r>
      <w:proofErr w:type="gramEnd"/>
      <w:r>
        <w:t xml:space="preserve"> - ISBN 978-5-16-013712-4 (print). - ISBN 978-5-16-106376-7 (online</w:t>
      </w:r>
      <w:proofErr w:type="gramStart"/>
      <w:r>
        <w:t>) :</w:t>
      </w:r>
      <w:proofErr w:type="gramEnd"/>
      <w:r>
        <w:t xml:space="preserve"> 1302,60</w:t>
      </w:r>
    </w:p>
    <w:p w:rsidR="00910F6A" w:rsidRDefault="00910F6A" w:rsidP="00910F6A">
      <w:r>
        <w:t xml:space="preserve">    Оглавление: </w:t>
      </w:r>
      <w:hyperlink r:id="rId86" w:history="1">
        <w:r w:rsidR="00BA47F4" w:rsidRPr="007934BC">
          <w:rPr>
            <w:rStyle w:val="a8"/>
          </w:rPr>
          <w:t>http://kitap.tatar.ru/ogl/nlrt/nbrt_obr_2409312.pdf</w:t>
        </w:r>
      </w:hyperlink>
    </w:p>
    <w:p w:rsidR="00BA47F4" w:rsidRDefault="00BA47F4" w:rsidP="00910F6A"/>
    <w:p w:rsidR="00910F6A" w:rsidRDefault="00910F6A" w:rsidP="00910F6A"/>
    <w:p w:rsidR="00910F6A" w:rsidRDefault="00910F6A" w:rsidP="00910F6A">
      <w:r>
        <w:t>84. 65.054;   Т13</w:t>
      </w:r>
    </w:p>
    <w:p w:rsidR="00910F6A" w:rsidRDefault="00910F6A" w:rsidP="00910F6A">
      <w:r>
        <w:t xml:space="preserve">    1754337-Л - кх</w:t>
      </w:r>
    </w:p>
    <w:p w:rsidR="00910F6A" w:rsidRDefault="00910F6A" w:rsidP="00910F6A">
      <w:r>
        <w:t xml:space="preserve">    Тавадян, Ашот Агасиевич</w:t>
      </w:r>
    </w:p>
    <w:p w:rsidR="00910F6A" w:rsidRDefault="00910F6A" w:rsidP="00910F6A">
      <w:r>
        <w:t xml:space="preserve">Полосы неопределенности и вариантность </w:t>
      </w:r>
      <w:proofErr w:type="gramStart"/>
      <w:r>
        <w:t>экономики :</w:t>
      </w:r>
      <w:proofErr w:type="gramEnd"/>
      <w:r>
        <w:t xml:space="preserve"> как прогнозировать и регулировать экономические процессы в условиях неопределенности / А. А. Тавадян. - </w:t>
      </w:r>
      <w:proofErr w:type="gramStart"/>
      <w:r>
        <w:t>Москва :</w:t>
      </w:r>
      <w:proofErr w:type="gramEnd"/>
      <w:r>
        <w:t xml:space="preserve"> Флинта, 2019. - 101, [1] с. : ил.. - ISBN 978-5-9765-3896-</w:t>
      </w:r>
      <w:proofErr w:type="gramStart"/>
      <w:r>
        <w:t>2 :</w:t>
      </w:r>
      <w:proofErr w:type="gramEnd"/>
      <w:r>
        <w:t xml:space="preserve"> 351,00</w:t>
      </w:r>
    </w:p>
    <w:p w:rsidR="00910F6A" w:rsidRDefault="00910F6A" w:rsidP="00910F6A">
      <w:r>
        <w:t xml:space="preserve">    Оглавление: </w:t>
      </w:r>
      <w:hyperlink r:id="rId87" w:history="1">
        <w:r w:rsidR="00BA47F4" w:rsidRPr="007934BC">
          <w:rPr>
            <w:rStyle w:val="a8"/>
          </w:rPr>
          <w:t>http://kitap.tatar.ru/ogl/nlrt/nbrt_obr_2409571.pdf</w:t>
        </w:r>
      </w:hyperlink>
    </w:p>
    <w:p w:rsidR="00BA47F4" w:rsidRDefault="00BA47F4" w:rsidP="00910F6A"/>
    <w:p w:rsidR="00910F6A" w:rsidRDefault="00910F6A" w:rsidP="00910F6A"/>
    <w:p w:rsidR="00910F6A" w:rsidRDefault="00910F6A" w:rsidP="00910F6A">
      <w:r>
        <w:t>85. 65.290;   У97</w:t>
      </w:r>
    </w:p>
    <w:p w:rsidR="00910F6A" w:rsidRDefault="00910F6A" w:rsidP="00910F6A">
      <w:r>
        <w:t xml:space="preserve">    1754248-Л - кх</w:t>
      </w:r>
    </w:p>
    <w:p w:rsidR="00910F6A" w:rsidRDefault="00910F6A" w:rsidP="00910F6A">
      <w:r>
        <w:t xml:space="preserve">    Уэбб, Брэндон</w:t>
      </w:r>
    </w:p>
    <w:p w:rsidR="00910F6A" w:rsidRDefault="00910F6A" w:rsidP="00910F6A">
      <w:r>
        <w:t xml:space="preserve">Управление бизнесом по методикам </w:t>
      </w:r>
      <w:proofErr w:type="gramStart"/>
      <w:r>
        <w:t>спецназа :</w:t>
      </w:r>
      <w:proofErr w:type="gramEnd"/>
      <w:r>
        <w:t xml:space="preserve"> советы снайпера, ставшего генеральным директором / Б. Уэбб, Д. Д. Манн; [пер. с англ. Е. Рыбаковой ; ред. А. Черникова]. - </w:t>
      </w:r>
      <w:proofErr w:type="gramStart"/>
      <w:r>
        <w:t>Москва :</w:t>
      </w:r>
      <w:proofErr w:type="gramEnd"/>
      <w:r>
        <w:t xml:space="preserve"> Альпина Паблишер, 2018. - 269, [1] с. - (Бизнес). - Доп. тит. л. на англ. яз. - Загл. и авт. на яз. </w:t>
      </w:r>
      <w:proofErr w:type="gramStart"/>
      <w:r>
        <w:t>ориг.:.</w:t>
      </w:r>
      <w:proofErr w:type="gramEnd"/>
      <w:r>
        <w:t xml:space="preserve"> - ISBN 978-5-9614-6949-3 (рус.). - ISBN 978-0-7352-1451-4 (англ.</w:t>
      </w:r>
      <w:proofErr w:type="gramStart"/>
      <w:r>
        <w:t>) :</w:t>
      </w:r>
      <w:proofErr w:type="gramEnd"/>
      <w:r>
        <w:t xml:space="preserve"> 605,88</w:t>
      </w:r>
    </w:p>
    <w:p w:rsidR="00910F6A" w:rsidRDefault="00910F6A" w:rsidP="00910F6A">
      <w:r>
        <w:t xml:space="preserve">    Оглавление: </w:t>
      </w:r>
      <w:hyperlink r:id="rId88" w:history="1">
        <w:r w:rsidR="00BA47F4" w:rsidRPr="007934BC">
          <w:rPr>
            <w:rStyle w:val="a8"/>
          </w:rPr>
          <w:t>http://kitap.tatar.ru/ogl/nlrt/nbrt_obr_2408209.pdf</w:t>
        </w:r>
      </w:hyperlink>
    </w:p>
    <w:p w:rsidR="00BA47F4" w:rsidRDefault="00BA47F4" w:rsidP="00910F6A"/>
    <w:p w:rsidR="00910F6A" w:rsidRDefault="00910F6A" w:rsidP="00910F6A"/>
    <w:p w:rsidR="00910F6A" w:rsidRDefault="00910F6A" w:rsidP="00910F6A">
      <w:r>
        <w:t>86. 65.29;   Э98</w:t>
      </w:r>
    </w:p>
    <w:p w:rsidR="00910F6A" w:rsidRDefault="00910F6A" w:rsidP="00910F6A">
      <w:r>
        <w:t xml:space="preserve">    1754201-Л - чз1</w:t>
      </w:r>
    </w:p>
    <w:p w:rsidR="00910F6A" w:rsidRDefault="00910F6A" w:rsidP="00910F6A">
      <w:r>
        <w:t xml:space="preserve">    Эштон, Роберт</w:t>
      </w:r>
    </w:p>
    <w:p w:rsidR="00910F6A" w:rsidRDefault="00910F6A" w:rsidP="00910F6A">
      <w:r>
        <w:t xml:space="preserve">Sales! Продажи для непродавцов / Роберт Эштон; [пер. с англ. Ольги Киселевой]. - </w:t>
      </w:r>
      <w:proofErr w:type="gramStart"/>
      <w:r>
        <w:t>Москва :</w:t>
      </w:r>
      <w:proofErr w:type="gramEnd"/>
      <w:r>
        <w:t xml:space="preserve"> Азбука-Аттикус : Азбука Бизнес, 2018. - 284, [1] </w:t>
      </w:r>
      <w:proofErr w:type="gramStart"/>
      <w:r>
        <w:t>с. :</w:t>
      </w:r>
      <w:proofErr w:type="gramEnd"/>
      <w:r>
        <w:t xml:space="preserve"> табл. - Доп. тит. л. англ. - Загл. и авт. на яз. ориг.:. - На обл.: Как продать себя и свои идеи. - ISBN 978-5-389-09598-</w:t>
      </w:r>
      <w:proofErr w:type="gramStart"/>
      <w:r>
        <w:t>4 :</w:t>
      </w:r>
      <w:proofErr w:type="gramEnd"/>
      <w:r>
        <w:t xml:space="preserve"> 473,22</w:t>
      </w:r>
    </w:p>
    <w:p w:rsidR="00910F6A" w:rsidRDefault="00910F6A" w:rsidP="00910F6A">
      <w:r>
        <w:t xml:space="preserve">    Оглавление: </w:t>
      </w:r>
      <w:hyperlink r:id="rId89" w:history="1">
        <w:r w:rsidR="00BA47F4" w:rsidRPr="007934BC">
          <w:rPr>
            <w:rStyle w:val="a8"/>
          </w:rPr>
          <w:t>http://kitap.tatar.ru/ogl/nlrt/nbrt_obr_2407150.pdf</w:t>
        </w:r>
      </w:hyperlink>
    </w:p>
    <w:p w:rsidR="00BA47F4" w:rsidRDefault="00BA47F4" w:rsidP="00910F6A"/>
    <w:p w:rsidR="00910F6A" w:rsidRDefault="00910F6A" w:rsidP="00910F6A"/>
    <w:p w:rsidR="009566A0" w:rsidRDefault="009566A0" w:rsidP="00910F6A"/>
    <w:p w:rsidR="009566A0" w:rsidRDefault="009566A0" w:rsidP="009566A0">
      <w:pPr>
        <w:pStyle w:val="1"/>
      </w:pPr>
      <w:bookmarkStart w:id="8" w:name="_Toc17015340"/>
      <w:r>
        <w:lastRenderedPageBreak/>
        <w:t>Политика. Политические науки. (ББК 66)</w:t>
      </w:r>
      <w:bookmarkEnd w:id="8"/>
    </w:p>
    <w:p w:rsidR="009566A0" w:rsidRDefault="009566A0" w:rsidP="009566A0">
      <w:pPr>
        <w:pStyle w:val="1"/>
      </w:pPr>
    </w:p>
    <w:p w:rsidR="009566A0" w:rsidRDefault="009566A0" w:rsidP="009566A0">
      <w:r>
        <w:t xml:space="preserve">87. </w:t>
      </w:r>
      <w:proofErr w:type="gramStart"/>
      <w:r>
        <w:t xml:space="preserve">66;   </w:t>
      </w:r>
      <w:proofErr w:type="gramEnd"/>
      <w:r>
        <w:t>И86</w:t>
      </w:r>
    </w:p>
    <w:p w:rsidR="009566A0" w:rsidRDefault="009566A0" w:rsidP="009566A0">
      <w:r>
        <w:t xml:space="preserve">    1755434-Ф - кх</w:t>
      </w:r>
    </w:p>
    <w:p w:rsidR="009566A0" w:rsidRDefault="009566A0" w:rsidP="009566A0">
      <w:r>
        <w:t xml:space="preserve">    Искусство политики / [сост. О. В. Дорошкевич]. - </w:t>
      </w:r>
      <w:proofErr w:type="gramStart"/>
      <w:r>
        <w:t>Москва :</w:t>
      </w:r>
      <w:proofErr w:type="gramEnd"/>
      <w:r>
        <w:t xml:space="preserve"> АСТ, 2018. - 191 </w:t>
      </w:r>
      <w:proofErr w:type="gramStart"/>
      <w:r>
        <w:t>с. :</w:t>
      </w:r>
      <w:proofErr w:type="gramEnd"/>
      <w:r>
        <w:t xml:space="preserve"> ил. - (Мудрость как искусство).. - ISBN 978-5-17-983305-</w:t>
      </w:r>
      <w:proofErr w:type="gramStart"/>
      <w:r>
        <w:t>5 :</w:t>
      </w:r>
      <w:proofErr w:type="gramEnd"/>
      <w:r>
        <w:t xml:space="preserve"> 926,97</w:t>
      </w:r>
    </w:p>
    <w:p w:rsidR="009566A0" w:rsidRDefault="009566A0" w:rsidP="009566A0">
      <w:r>
        <w:t xml:space="preserve">    Оглавление: </w:t>
      </w:r>
      <w:hyperlink r:id="rId90" w:history="1">
        <w:r w:rsidR="00BA47F4" w:rsidRPr="007934BC">
          <w:rPr>
            <w:rStyle w:val="a8"/>
          </w:rPr>
          <w:t>http://kitap.tatar.ru/ogl/nlrt/nbrt_obr_2413859.pdf</w:t>
        </w:r>
      </w:hyperlink>
    </w:p>
    <w:p w:rsidR="00BA47F4" w:rsidRDefault="00BA47F4" w:rsidP="009566A0"/>
    <w:p w:rsidR="009566A0" w:rsidRDefault="009566A0" w:rsidP="009566A0"/>
    <w:p w:rsidR="009566A0" w:rsidRDefault="009566A0" w:rsidP="009566A0">
      <w:r>
        <w:t xml:space="preserve">88. 66.2(2);   </w:t>
      </w:r>
    </w:p>
    <w:p w:rsidR="009566A0" w:rsidRDefault="009566A0" w:rsidP="009566A0">
      <w:r>
        <w:t xml:space="preserve">    1754322-Л - чз2</w:t>
      </w:r>
    </w:p>
    <w:p w:rsidR="009566A0" w:rsidRDefault="009566A0" w:rsidP="009566A0">
      <w:r>
        <w:t xml:space="preserve">    Овчинников, Алексей Игоревич</w:t>
      </w:r>
    </w:p>
    <w:p w:rsidR="009566A0" w:rsidRDefault="009566A0" w:rsidP="009566A0">
      <w:r>
        <w:t xml:space="preserve">Основы национальной безопасности : учебное пособие для образовательных организаций, реализующих образовательные программы высшего профессионального образования по специальности "Правовое обеспечение национальной безопасности", а также студентов вузов, обучающихся по направлению подготовки "Юриспруденция" (квалификация (степень) "бакалавр") / А. И. Овчинников, А. Ю. Мамычев, П. П. Баранов; Министерство образования и науки Российской Федерации, Владивостокский государственный университет экономики и сервиса. - 2-е изд. - </w:t>
      </w:r>
      <w:proofErr w:type="gramStart"/>
      <w:r>
        <w:t>Москва :</w:t>
      </w:r>
      <w:proofErr w:type="gramEnd"/>
      <w:r>
        <w:t xml:space="preserve"> РИОР : Инфра-М, 2018. - 222, [1] с. - (Высшее </w:t>
      </w:r>
      <w:proofErr w:type="gramStart"/>
      <w:r>
        <w:t>образование :</w:t>
      </w:r>
      <w:proofErr w:type="gramEnd"/>
      <w:r>
        <w:t xml:space="preserve"> серия основана в 1996 г.). - На тит. л.: Купить читать онлайн znanium.com. - ISBN 978-5-369-01592-6 (РИОР). - ISBN 978-5-16-012341-7 (ИНФРА-М, print). - ISBN 978-5-16-105260-0 (ИНФРА-М, online</w:t>
      </w:r>
      <w:proofErr w:type="gramStart"/>
      <w:r>
        <w:t>) :</w:t>
      </w:r>
      <w:proofErr w:type="gramEnd"/>
      <w:r>
        <w:t xml:space="preserve"> 1053,00</w:t>
      </w:r>
    </w:p>
    <w:p w:rsidR="009566A0" w:rsidRDefault="009566A0" w:rsidP="009566A0">
      <w:r>
        <w:t xml:space="preserve">    Оглавление: </w:t>
      </w:r>
      <w:hyperlink r:id="rId91" w:history="1">
        <w:r w:rsidR="00BA47F4" w:rsidRPr="007934BC">
          <w:rPr>
            <w:rStyle w:val="a8"/>
          </w:rPr>
          <w:t>http://kitap.tatar.ru/ogl/nlrt/nbrt_obr_2409348.pdf</w:t>
        </w:r>
      </w:hyperlink>
    </w:p>
    <w:p w:rsidR="00BA47F4" w:rsidRDefault="00BA47F4" w:rsidP="009566A0"/>
    <w:p w:rsidR="009566A0" w:rsidRDefault="009566A0" w:rsidP="009566A0"/>
    <w:p w:rsidR="004E0599" w:rsidRDefault="004E0599" w:rsidP="009566A0"/>
    <w:p w:rsidR="004E0599" w:rsidRDefault="004E0599" w:rsidP="004E0599">
      <w:pPr>
        <w:pStyle w:val="1"/>
      </w:pPr>
      <w:bookmarkStart w:id="9" w:name="_Toc17015341"/>
      <w:r>
        <w:t>Государство и право. Юридические науки. (ББК 67)</w:t>
      </w:r>
      <w:bookmarkEnd w:id="9"/>
    </w:p>
    <w:p w:rsidR="004E0599" w:rsidRDefault="004E0599" w:rsidP="004E0599">
      <w:pPr>
        <w:pStyle w:val="1"/>
      </w:pPr>
    </w:p>
    <w:p w:rsidR="004E0599" w:rsidRDefault="004E0599" w:rsidP="004E0599">
      <w:r>
        <w:t>89. 67.401;   К38</w:t>
      </w:r>
    </w:p>
    <w:p w:rsidR="004E0599" w:rsidRDefault="004E0599" w:rsidP="004E0599">
      <w:r>
        <w:t xml:space="preserve">    1754326-Л - кх</w:t>
      </w:r>
    </w:p>
    <w:p w:rsidR="004E0599" w:rsidRDefault="004E0599" w:rsidP="004E0599">
      <w:r>
        <w:t xml:space="preserve">    Кикавец, Виталий Викторович</w:t>
      </w:r>
    </w:p>
    <w:p w:rsidR="004E0599" w:rsidRDefault="004E0599" w:rsidP="004E0599">
      <w:r>
        <w:t xml:space="preserve">От партнерства до </w:t>
      </w:r>
      <w:proofErr w:type="gramStart"/>
      <w:r>
        <w:t>рейдерства :</w:t>
      </w:r>
      <w:proofErr w:type="gramEnd"/>
      <w:r>
        <w:t xml:space="preserve"> практика государственных и государственно-корпоративных закупок : монография / В. В. Кикавец, К. В. Кузнецов. - </w:t>
      </w:r>
      <w:proofErr w:type="gramStart"/>
      <w:r>
        <w:t>Москва :</w:t>
      </w:r>
      <w:proofErr w:type="gramEnd"/>
      <w:r>
        <w:t xml:space="preserve"> Проспект, 2019. - 222, [2] </w:t>
      </w:r>
      <w:proofErr w:type="gramStart"/>
      <w:r>
        <w:t>с. :</w:t>
      </w:r>
      <w:proofErr w:type="gramEnd"/>
      <w:r>
        <w:t xml:space="preserve"> ил., портр., табл. - Электронные версии книг на сайте www.prospekt.org. - ISBN 978-5-392-29759-</w:t>
      </w:r>
      <w:proofErr w:type="gramStart"/>
      <w:r>
        <w:t>7 :</w:t>
      </w:r>
      <w:proofErr w:type="gramEnd"/>
      <w:r>
        <w:t xml:space="preserve"> 760,50</w:t>
      </w:r>
    </w:p>
    <w:p w:rsidR="004E0599" w:rsidRDefault="004E0599" w:rsidP="004E0599">
      <w:r>
        <w:t xml:space="preserve">    Оглавление: </w:t>
      </w:r>
      <w:hyperlink r:id="rId92" w:history="1">
        <w:r w:rsidR="00BA47F4" w:rsidRPr="007934BC">
          <w:rPr>
            <w:rStyle w:val="a8"/>
          </w:rPr>
          <w:t>http://kitap.tatar.ru/ogl/nlrt/nbrt_obr_2409395.pdf</w:t>
        </w:r>
      </w:hyperlink>
    </w:p>
    <w:p w:rsidR="00BA47F4" w:rsidRDefault="00BA47F4" w:rsidP="004E0599"/>
    <w:p w:rsidR="004E0599" w:rsidRDefault="004E0599" w:rsidP="004E0599"/>
    <w:p w:rsidR="004E0599" w:rsidRDefault="004E0599" w:rsidP="004E0599">
      <w:r>
        <w:t>90. 67.401;   К43</w:t>
      </w:r>
    </w:p>
    <w:p w:rsidR="004E0599" w:rsidRDefault="004E0599" w:rsidP="004E0599">
      <w:r>
        <w:t xml:space="preserve">    1754320-Л - кх</w:t>
      </w:r>
    </w:p>
    <w:p w:rsidR="004E0599" w:rsidRDefault="004E0599" w:rsidP="004E0599">
      <w:r>
        <w:t xml:space="preserve">    Кирсанов, Сергей Алексеевич</w:t>
      </w:r>
    </w:p>
    <w:p w:rsidR="004E0599" w:rsidRDefault="004E0599" w:rsidP="004E0599">
      <w:r>
        <w:t xml:space="preserve">Организация и регламенты муниципальных услуг в Российской </w:t>
      </w:r>
      <w:proofErr w:type="gramStart"/>
      <w:r>
        <w:t>Федерации :</w:t>
      </w:r>
      <w:proofErr w:type="gramEnd"/>
      <w:r>
        <w:t xml:space="preserve"> монография / С. А. Кирсанов, В. В. Яновский. - </w:t>
      </w:r>
      <w:proofErr w:type="gramStart"/>
      <w:r>
        <w:t>Москва :</w:t>
      </w:r>
      <w:proofErr w:type="gramEnd"/>
      <w:r>
        <w:t xml:space="preserve"> Ru-Science (Русайнс), 2018. - 281 с. : табл.. - ISBN 978-5-4365-0225-</w:t>
      </w:r>
      <w:proofErr w:type="gramStart"/>
      <w:r>
        <w:t>0 :</w:t>
      </w:r>
      <w:proofErr w:type="gramEnd"/>
      <w:r>
        <w:t xml:space="preserve"> 1314,30</w:t>
      </w:r>
    </w:p>
    <w:p w:rsidR="004E0599" w:rsidRDefault="004E0599" w:rsidP="004E0599">
      <w:r>
        <w:t xml:space="preserve">    Оглавление: </w:t>
      </w:r>
      <w:hyperlink r:id="rId93" w:history="1">
        <w:r w:rsidR="00BA47F4" w:rsidRPr="007934BC">
          <w:rPr>
            <w:rStyle w:val="a8"/>
          </w:rPr>
          <w:t>http://kitap.tatar.ru/ogl/nlrt/nbrt_obr_2409327.pdf</w:t>
        </w:r>
      </w:hyperlink>
    </w:p>
    <w:p w:rsidR="00BA47F4" w:rsidRDefault="00BA47F4" w:rsidP="004E0599"/>
    <w:p w:rsidR="004E0599" w:rsidRDefault="004E0599" w:rsidP="004E0599"/>
    <w:p w:rsidR="004E0599" w:rsidRDefault="004E0599" w:rsidP="004E0599">
      <w:r>
        <w:lastRenderedPageBreak/>
        <w:t xml:space="preserve">91. </w:t>
      </w:r>
      <w:proofErr w:type="gramStart"/>
      <w:r>
        <w:t xml:space="preserve">67;   </w:t>
      </w:r>
      <w:proofErr w:type="gramEnd"/>
      <w:r>
        <w:t>М21</w:t>
      </w:r>
    </w:p>
    <w:p w:rsidR="004E0599" w:rsidRDefault="004E0599" w:rsidP="004E0599">
      <w:r>
        <w:t xml:space="preserve">    1754135-Л - кх</w:t>
      </w:r>
    </w:p>
    <w:p w:rsidR="004E0599" w:rsidRDefault="004E0599" w:rsidP="004E0599">
      <w:r>
        <w:t xml:space="preserve">    Мальцев, Геннадий Васильевич</w:t>
      </w:r>
    </w:p>
    <w:p w:rsidR="004E0599" w:rsidRDefault="004E0599" w:rsidP="004E0599">
      <w:r>
        <w:t xml:space="preserve">Культурные традиции </w:t>
      </w:r>
      <w:proofErr w:type="gramStart"/>
      <w:r>
        <w:t>права :</w:t>
      </w:r>
      <w:proofErr w:type="gramEnd"/>
      <w:r>
        <w:t xml:space="preserve"> монография / Г. В. Мальцев. - </w:t>
      </w:r>
      <w:proofErr w:type="gramStart"/>
      <w:r>
        <w:t>Москва :</w:t>
      </w:r>
      <w:proofErr w:type="gramEnd"/>
      <w:r>
        <w:t xml:space="preserve"> Норма : Инфра-М, 2019. - 607 с.. - ISBN 978-5-91768-423-9 (Норма). - ISBN 978-5-16-009095-5 (Инфра-М, print). - ISBN 978-5-16-100526-2 (Инфра-М, online</w:t>
      </w:r>
      <w:proofErr w:type="gramStart"/>
      <w:r>
        <w:t>) :</w:t>
      </w:r>
      <w:proofErr w:type="gramEnd"/>
      <w:r>
        <w:t xml:space="preserve"> 2041,00</w:t>
      </w:r>
    </w:p>
    <w:p w:rsidR="004E0599" w:rsidRDefault="004E0599" w:rsidP="004E0599">
      <w:r>
        <w:t xml:space="preserve">    Оглавление: </w:t>
      </w:r>
      <w:hyperlink r:id="rId94" w:history="1">
        <w:r w:rsidR="00BA47F4" w:rsidRPr="007934BC">
          <w:rPr>
            <w:rStyle w:val="a8"/>
          </w:rPr>
          <w:t>http://kitap.tatar.ru/ogl/nlrt/nbrt_obr_2406091.pdf</w:t>
        </w:r>
      </w:hyperlink>
    </w:p>
    <w:p w:rsidR="00BA47F4" w:rsidRDefault="00BA47F4" w:rsidP="004E0599"/>
    <w:p w:rsidR="004E0599" w:rsidRDefault="004E0599" w:rsidP="004E0599"/>
    <w:p w:rsidR="004E0599" w:rsidRDefault="004E0599" w:rsidP="004E0599">
      <w:r>
        <w:t>92. 67.404;   Х20</w:t>
      </w:r>
    </w:p>
    <w:p w:rsidR="004E0599" w:rsidRDefault="004E0599" w:rsidP="004E0599">
      <w:r>
        <w:t xml:space="preserve">    1754143-Л - чз1</w:t>
      </w:r>
    </w:p>
    <w:p w:rsidR="004E0599" w:rsidRDefault="004E0599" w:rsidP="004E0599">
      <w:r>
        <w:t xml:space="preserve">    Хардт, Петра</w:t>
      </w:r>
    </w:p>
    <w:p w:rsidR="004E0599" w:rsidRDefault="004E0599" w:rsidP="004E0599">
      <w:r>
        <w:t xml:space="preserve">Приобретение, защита и продажа прав на издательские </w:t>
      </w:r>
      <w:proofErr w:type="gramStart"/>
      <w:r>
        <w:t>проекты :</w:t>
      </w:r>
      <w:proofErr w:type="gramEnd"/>
      <w:r>
        <w:t xml:space="preserve"> краткое руководство для издателей / Петра Хардт; [пер.  Николай Андреев]. - </w:t>
      </w:r>
      <w:proofErr w:type="gramStart"/>
      <w:r>
        <w:t>Москва :</w:t>
      </w:r>
      <w:proofErr w:type="gramEnd"/>
      <w:r>
        <w:t xml:space="preserve"> Ад Маргинем Пресс : Музей современного искусства "Гараж", 2019. - 142 с. - Доп. тит. л. на </w:t>
      </w:r>
      <w:proofErr w:type="gramStart"/>
      <w:r>
        <w:t>яз .ориг</w:t>
      </w:r>
      <w:proofErr w:type="gramEnd"/>
      <w:r>
        <w:t xml:space="preserve">. - Загл. и авт. на яз. </w:t>
      </w:r>
      <w:proofErr w:type="gramStart"/>
      <w:r>
        <w:t>ориг.:.</w:t>
      </w:r>
      <w:proofErr w:type="gramEnd"/>
      <w:r>
        <w:t xml:space="preserve"> - ISBN 978-5-91103-457-</w:t>
      </w:r>
      <w:proofErr w:type="gramStart"/>
      <w:r>
        <w:t>3 :</w:t>
      </w:r>
      <w:proofErr w:type="gramEnd"/>
      <w:r>
        <w:t xml:space="preserve"> 561,60</w:t>
      </w:r>
    </w:p>
    <w:p w:rsidR="004E0599" w:rsidRDefault="004E0599" w:rsidP="004E0599">
      <w:r>
        <w:t xml:space="preserve">    Оглавление: </w:t>
      </w:r>
      <w:hyperlink r:id="rId95" w:history="1">
        <w:r w:rsidR="00BA47F4" w:rsidRPr="007934BC">
          <w:rPr>
            <w:rStyle w:val="a8"/>
          </w:rPr>
          <w:t>http://kitap.tatar.ru/ogl/nlrt/nbrt_obr_2406194.pdf</w:t>
        </w:r>
      </w:hyperlink>
    </w:p>
    <w:p w:rsidR="00BA47F4" w:rsidRDefault="00BA47F4" w:rsidP="004E0599"/>
    <w:p w:rsidR="004E0599" w:rsidRDefault="004E0599" w:rsidP="004E0599"/>
    <w:p w:rsidR="004E0599" w:rsidRDefault="004E0599" w:rsidP="004E0599">
      <w:r>
        <w:t>93. 67.7;   Ч-93</w:t>
      </w:r>
    </w:p>
    <w:p w:rsidR="004E0599" w:rsidRDefault="004E0599" w:rsidP="004E0599">
      <w:r>
        <w:t xml:space="preserve">    1755373-Л - кх</w:t>
      </w:r>
    </w:p>
    <w:p w:rsidR="004E0599" w:rsidRDefault="004E0599" w:rsidP="004E0599">
      <w:r>
        <w:t xml:space="preserve">    Чурилов, Юрий Юрьевич</w:t>
      </w:r>
    </w:p>
    <w:p w:rsidR="004E0599" w:rsidRDefault="004E0599" w:rsidP="004E0599">
      <w:r>
        <w:t xml:space="preserve">Юридический бизнес с </w:t>
      </w:r>
      <w:proofErr w:type="gramStart"/>
      <w:r>
        <w:t>нуля :</w:t>
      </w:r>
      <w:proofErr w:type="gramEnd"/>
      <w:r>
        <w:t xml:space="preserve"> пошаговая инструкция / Ю. Ю. Чурилов. - Ростов-на-</w:t>
      </w:r>
      <w:proofErr w:type="gramStart"/>
      <w:r>
        <w:t>Дону :</w:t>
      </w:r>
      <w:proofErr w:type="gramEnd"/>
      <w:r>
        <w:t xml:space="preserve"> Феникс, 2018. - 188 с. - (Библиотека практикующего юриста). - </w:t>
      </w:r>
      <w:proofErr w:type="gramStart"/>
      <w:r>
        <w:t>Библиогр.:</w:t>
      </w:r>
      <w:proofErr w:type="gramEnd"/>
      <w:r>
        <w:t xml:space="preserve"> с. 187-188. - ISBN 978-5-222-28801-</w:t>
      </w:r>
      <w:proofErr w:type="gramStart"/>
      <w:r>
        <w:t>6 :</w:t>
      </w:r>
      <w:proofErr w:type="gramEnd"/>
      <w:r>
        <w:t xml:space="preserve"> 335,50</w:t>
      </w:r>
    </w:p>
    <w:p w:rsidR="004E0599" w:rsidRDefault="004E0599" w:rsidP="004E0599">
      <w:r>
        <w:t xml:space="preserve">    Оглавление: </w:t>
      </w:r>
      <w:hyperlink r:id="rId96" w:history="1">
        <w:r w:rsidR="00BA47F4" w:rsidRPr="007934BC">
          <w:rPr>
            <w:rStyle w:val="a8"/>
          </w:rPr>
          <w:t>http://kitap.tatar.ru/ogl/nlrt/nbrt_obr_2309433.pdf</w:t>
        </w:r>
      </w:hyperlink>
    </w:p>
    <w:p w:rsidR="00BA47F4" w:rsidRDefault="00BA47F4" w:rsidP="004E0599"/>
    <w:p w:rsidR="004E0599" w:rsidRDefault="004E0599" w:rsidP="004E0599"/>
    <w:p w:rsidR="005543D4" w:rsidRDefault="005543D4" w:rsidP="004E0599"/>
    <w:p w:rsidR="005543D4" w:rsidRDefault="005543D4" w:rsidP="005543D4">
      <w:pPr>
        <w:pStyle w:val="1"/>
      </w:pPr>
      <w:bookmarkStart w:id="10" w:name="_Toc17015342"/>
      <w:r>
        <w:t>Военная наука. Военное дело. (ББК 68)</w:t>
      </w:r>
      <w:bookmarkEnd w:id="10"/>
    </w:p>
    <w:p w:rsidR="005543D4" w:rsidRDefault="005543D4" w:rsidP="005543D4">
      <w:pPr>
        <w:pStyle w:val="1"/>
      </w:pPr>
    </w:p>
    <w:p w:rsidR="005543D4" w:rsidRDefault="005543D4" w:rsidP="005543D4">
      <w:r>
        <w:t>94. 68.55;   С47</w:t>
      </w:r>
    </w:p>
    <w:p w:rsidR="005543D4" w:rsidRDefault="005543D4" w:rsidP="005543D4">
      <w:r>
        <w:t xml:space="preserve">    1754296-Л - чз2</w:t>
      </w:r>
    </w:p>
    <w:p w:rsidR="005543D4" w:rsidRDefault="005543D4" w:rsidP="005543D4">
      <w:r>
        <w:t xml:space="preserve">    Славин, Станислав Николаевич</w:t>
      </w:r>
    </w:p>
    <w:p w:rsidR="005543D4" w:rsidRDefault="005543D4" w:rsidP="005543D4">
      <w:r>
        <w:t xml:space="preserve">История военной космонавтики / С. Н. Славин. - </w:t>
      </w:r>
      <w:proofErr w:type="gramStart"/>
      <w:r>
        <w:t>Москва :</w:t>
      </w:r>
      <w:proofErr w:type="gramEnd"/>
      <w:r>
        <w:t xml:space="preserve"> Вече, 2017. - 430, [1] </w:t>
      </w:r>
      <w:proofErr w:type="gramStart"/>
      <w:r>
        <w:t>с. :</w:t>
      </w:r>
      <w:proofErr w:type="gramEnd"/>
      <w:r>
        <w:t xml:space="preserve"> ил., портр. - (Военно-историческая библиотека</w:t>
      </w:r>
      <w:proofErr w:type="gramStart"/>
      <w:r>
        <w:t>)..</w:t>
      </w:r>
      <w:proofErr w:type="gramEnd"/>
      <w:r>
        <w:t xml:space="preserve"> - ISBN 978-5-4444-6075-</w:t>
      </w:r>
      <w:proofErr w:type="gramStart"/>
      <w:r>
        <w:t>7 :</w:t>
      </w:r>
      <w:proofErr w:type="gramEnd"/>
      <w:r>
        <w:t xml:space="preserve"> 585,00</w:t>
      </w:r>
    </w:p>
    <w:p w:rsidR="005543D4" w:rsidRDefault="005543D4" w:rsidP="005543D4">
      <w:r>
        <w:t xml:space="preserve">    Оглавление: </w:t>
      </w:r>
      <w:hyperlink r:id="rId97" w:history="1">
        <w:r w:rsidR="00BA47F4" w:rsidRPr="007934BC">
          <w:rPr>
            <w:rStyle w:val="a8"/>
          </w:rPr>
          <w:t>http://kitap.tatar.ru/ogl/nlrt/nbrt_obr_2408872.pdf</w:t>
        </w:r>
      </w:hyperlink>
    </w:p>
    <w:p w:rsidR="00BA47F4" w:rsidRDefault="00BA47F4" w:rsidP="005543D4"/>
    <w:p w:rsidR="005543D4" w:rsidRDefault="005543D4" w:rsidP="005543D4"/>
    <w:p w:rsidR="005B4EAD" w:rsidRDefault="005B4EAD" w:rsidP="005543D4"/>
    <w:p w:rsidR="005B4EAD" w:rsidRDefault="005B4EAD" w:rsidP="005B4EAD">
      <w:pPr>
        <w:pStyle w:val="1"/>
      </w:pPr>
      <w:bookmarkStart w:id="11" w:name="_Toc17015343"/>
      <w:r>
        <w:t>Образование. Педагогические науки. (ББК 74)</w:t>
      </w:r>
      <w:bookmarkEnd w:id="11"/>
    </w:p>
    <w:p w:rsidR="005B4EAD" w:rsidRDefault="005B4EAD" w:rsidP="005B4EAD">
      <w:pPr>
        <w:pStyle w:val="1"/>
      </w:pPr>
    </w:p>
    <w:p w:rsidR="005B4EAD" w:rsidRDefault="005B4EAD" w:rsidP="005B4EAD">
      <w:r>
        <w:t>95. 74.5;   П86</w:t>
      </w:r>
    </w:p>
    <w:p w:rsidR="005B4EAD" w:rsidRDefault="005B4EAD" w:rsidP="005B4EAD">
      <w:r>
        <w:t xml:space="preserve">    1754345-Л - кх</w:t>
      </w:r>
    </w:p>
    <w:p w:rsidR="005B4EAD" w:rsidRDefault="005B4EAD" w:rsidP="005B4EAD">
      <w:r>
        <w:t xml:space="preserve">    Психолого-педагогическое сопровождение ребенка с расстройством аутистического спектра в инклюзивном </w:t>
      </w:r>
      <w:proofErr w:type="gramStart"/>
      <w:r>
        <w:t>пространстве :</w:t>
      </w:r>
      <w:proofErr w:type="gramEnd"/>
      <w:r>
        <w:t xml:space="preserve"> учебное пособие / авт.-сост.: Г. П. Джамелова, Т. </w:t>
      </w:r>
      <w:r>
        <w:lastRenderedPageBreak/>
        <w:t xml:space="preserve">Ю. Овсянникова, И. Н. Рахманина. - </w:t>
      </w:r>
      <w:proofErr w:type="gramStart"/>
      <w:r>
        <w:t>Казань :</w:t>
      </w:r>
      <w:proofErr w:type="gramEnd"/>
      <w:r>
        <w:t xml:space="preserve"> Флинта, 2018. - 82, [3] </w:t>
      </w:r>
      <w:proofErr w:type="gramStart"/>
      <w:r>
        <w:t>с. :</w:t>
      </w:r>
      <w:proofErr w:type="gramEnd"/>
      <w:r>
        <w:t xml:space="preserve"> ил., табл., факс.. - ISBN 978-5-9765-3729-</w:t>
      </w:r>
      <w:proofErr w:type="gramStart"/>
      <w:r>
        <w:t>3 :</w:t>
      </w:r>
      <w:proofErr w:type="gramEnd"/>
      <w:r>
        <w:t xml:space="preserve"> 280,80</w:t>
      </w:r>
    </w:p>
    <w:p w:rsidR="005B4EAD" w:rsidRDefault="005B4EAD" w:rsidP="005B4EAD">
      <w:r>
        <w:t xml:space="preserve">    Оглавление: </w:t>
      </w:r>
      <w:hyperlink r:id="rId98" w:history="1">
        <w:r w:rsidR="00BA47F4" w:rsidRPr="007934BC">
          <w:rPr>
            <w:rStyle w:val="a8"/>
          </w:rPr>
          <w:t>http://kitap.tatar.ru/ogl/nlrt/nbrt_obr_2409723.pdf</w:t>
        </w:r>
      </w:hyperlink>
    </w:p>
    <w:p w:rsidR="00BA47F4" w:rsidRDefault="00BA47F4" w:rsidP="005B4EAD"/>
    <w:p w:rsidR="005B4EAD" w:rsidRDefault="005B4EAD" w:rsidP="005B4EAD"/>
    <w:p w:rsidR="005B4EAD" w:rsidRDefault="005B4EAD" w:rsidP="005B4EAD">
      <w:r>
        <w:t xml:space="preserve">96. </w:t>
      </w:r>
      <w:proofErr w:type="gramStart"/>
      <w:r>
        <w:t xml:space="preserve">74;   </w:t>
      </w:r>
      <w:proofErr w:type="gramEnd"/>
      <w:r>
        <w:t>Д33</w:t>
      </w:r>
    </w:p>
    <w:p w:rsidR="005B4EAD" w:rsidRDefault="005B4EAD" w:rsidP="005B4EAD">
      <w:r>
        <w:t xml:space="preserve">    1755640-Л - кх</w:t>
      </w:r>
    </w:p>
    <w:p w:rsidR="005B4EAD" w:rsidRDefault="005B4EAD" w:rsidP="005B4EAD">
      <w:r>
        <w:t xml:space="preserve">    Денисова, Рутения Робертовна</w:t>
      </w:r>
    </w:p>
    <w:p w:rsidR="005B4EAD" w:rsidRDefault="005B4EAD" w:rsidP="005B4EAD">
      <w:r>
        <w:t xml:space="preserve">Православные традиции в воспитании </w:t>
      </w:r>
      <w:proofErr w:type="gramStart"/>
      <w:r>
        <w:t>детей :</w:t>
      </w:r>
      <w:proofErr w:type="gramEnd"/>
      <w:r>
        <w:t xml:space="preserve"> вторая половина XIX - начало XX века : монография / Р. Р. Денисова, Л. В. Власова; Министерство образования и науки Российской Федерации ; Благовещенский государственный педагогический университет. - 3-е изд., стер. - </w:t>
      </w:r>
      <w:proofErr w:type="gramStart"/>
      <w:r>
        <w:t>Москва :</w:t>
      </w:r>
      <w:proofErr w:type="gramEnd"/>
      <w:r>
        <w:t xml:space="preserve"> Флинта, 2019. - 147, [1] с., [9] л. фотоил</w:t>
      </w:r>
      <w:proofErr w:type="gramStart"/>
      <w:r>
        <w:t>. :</w:t>
      </w:r>
      <w:proofErr w:type="gramEnd"/>
      <w:r>
        <w:t xml:space="preserve"> ил., портр.. - ISBN 978-5-9765-2377-</w:t>
      </w:r>
      <w:proofErr w:type="gramStart"/>
      <w:r>
        <w:t>7 :</w:t>
      </w:r>
      <w:proofErr w:type="gramEnd"/>
      <w:r>
        <w:t xml:space="preserve"> 315,90</w:t>
      </w:r>
    </w:p>
    <w:p w:rsidR="005B4EAD" w:rsidRDefault="005B4EAD" w:rsidP="005B4EAD">
      <w:r>
        <w:t xml:space="preserve">    Оглавление: </w:t>
      </w:r>
      <w:hyperlink r:id="rId99" w:history="1">
        <w:r w:rsidR="00BA47F4" w:rsidRPr="007934BC">
          <w:rPr>
            <w:rStyle w:val="a8"/>
          </w:rPr>
          <w:t>http://kitap.tatar.ru/ogl/nlrt/nbrt_obr_2414848.pdf</w:t>
        </w:r>
      </w:hyperlink>
    </w:p>
    <w:p w:rsidR="00BA47F4" w:rsidRDefault="00BA47F4" w:rsidP="005B4EAD"/>
    <w:p w:rsidR="005B4EAD" w:rsidRDefault="005B4EAD" w:rsidP="005B4EAD"/>
    <w:p w:rsidR="005B4EAD" w:rsidRDefault="005B4EAD" w:rsidP="005B4EAD">
      <w:r>
        <w:t xml:space="preserve">97. </w:t>
      </w:r>
      <w:proofErr w:type="gramStart"/>
      <w:r>
        <w:t xml:space="preserve">74;   </w:t>
      </w:r>
      <w:proofErr w:type="gramEnd"/>
      <w:r>
        <w:t>П71</w:t>
      </w:r>
    </w:p>
    <w:p w:rsidR="005B4EAD" w:rsidRDefault="005B4EAD" w:rsidP="005B4EAD">
      <w:r>
        <w:t xml:space="preserve">    1754185-Л - кх</w:t>
      </w:r>
    </w:p>
    <w:p w:rsidR="005B4EAD" w:rsidRDefault="005B4EAD" w:rsidP="005B4EAD">
      <w:r>
        <w:t xml:space="preserve">    Предигер, Берта Иосифовна</w:t>
      </w:r>
    </w:p>
    <w:p w:rsidR="005B4EAD" w:rsidRDefault="005B4EAD" w:rsidP="005B4EAD">
      <w:r>
        <w:t xml:space="preserve">Книжные люди: евреи в системе образования Российской империи в XIX - начале XX </w:t>
      </w:r>
      <w:proofErr w:type="gramStart"/>
      <w:r>
        <w:t>века :</w:t>
      </w:r>
      <w:proofErr w:type="gramEnd"/>
      <w:r>
        <w:t xml:space="preserve"> научное издание / Берта Иосифовна Предигер. - Москва, 2018. - 198 с. - </w:t>
      </w:r>
      <w:proofErr w:type="gramStart"/>
      <w:r>
        <w:t>Библиогр.:</w:t>
      </w:r>
      <w:proofErr w:type="gramEnd"/>
      <w:r>
        <w:t xml:space="preserve"> с. 86-87 : 350,00</w:t>
      </w:r>
    </w:p>
    <w:p w:rsidR="005B4EAD" w:rsidRDefault="005B4EAD" w:rsidP="005B4EAD">
      <w:r>
        <w:t xml:space="preserve">    Оглавление: </w:t>
      </w:r>
      <w:hyperlink r:id="rId100" w:history="1">
        <w:r w:rsidR="00BA47F4" w:rsidRPr="007934BC">
          <w:rPr>
            <w:rStyle w:val="a8"/>
          </w:rPr>
          <w:t>http://kitap.tatar.ru/ogl/nlrt/nbrt_obr_2406767.pdf</w:t>
        </w:r>
      </w:hyperlink>
    </w:p>
    <w:p w:rsidR="00BA47F4" w:rsidRDefault="00BA47F4" w:rsidP="005B4EAD"/>
    <w:p w:rsidR="005B4EAD" w:rsidRDefault="005B4EAD" w:rsidP="005B4EAD"/>
    <w:p w:rsidR="00C75365" w:rsidRDefault="00C75365" w:rsidP="005B4EAD"/>
    <w:p w:rsidR="00C75365" w:rsidRDefault="00C75365" w:rsidP="00C75365">
      <w:pPr>
        <w:pStyle w:val="1"/>
      </w:pPr>
      <w:bookmarkStart w:id="12" w:name="_Toc17015344"/>
      <w:r>
        <w:t>Физическая культура и спорт. (ББК 75)</w:t>
      </w:r>
      <w:bookmarkEnd w:id="12"/>
    </w:p>
    <w:p w:rsidR="00C75365" w:rsidRDefault="00C75365" w:rsidP="00C75365">
      <w:pPr>
        <w:pStyle w:val="1"/>
      </w:pPr>
    </w:p>
    <w:p w:rsidR="00C75365" w:rsidRDefault="00C75365" w:rsidP="00C75365">
      <w:r>
        <w:t xml:space="preserve">98. </w:t>
      </w:r>
      <w:proofErr w:type="gramStart"/>
      <w:r>
        <w:t>К  75.8</w:t>
      </w:r>
      <w:proofErr w:type="gramEnd"/>
      <w:r>
        <w:t>;   К14</w:t>
      </w:r>
    </w:p>
    <w:p w:rsidR="00C75365" w:rsidRDefault="00C75365" w:rsidP="00C75365">
      <w:r>
        <w:t xml:space="preserve">    1755089-Л - нк; 1755090-Л - нк; 1755091-Л - нк</w:t>
      </w:r>
    </w:p>
    <w:p w:rsidR="00C75365" w:rsidRDefault="00C75365" w:rsidP="00C75365">
      <w:r>
        <w:t xml:space="preserve">    "Казанский гид" для самостоятельного осмотра старого города / [сост. А. Хаиров; оформ. Р. Нурмеева; </w:t>
      </w:r>
      <w:proofErr w:type="gramStart"/>
      <w:r>
        <w:t>фот.:</w:t>
      </w:r>
      <w:proofErr w:type="gramEnd"/>
      <w:r>
        <w:t xml:space="preserve"> Р. Гараева, Р. Рафикова]. - </w:t>
      </w:r>
      <w:proofErr w:type="gramStart"/>
      <w:r>
        <w:t>Казань :</w:t>
      </w:r>
      <w:proofErr w:type="gramEnd"/>
      <w:r>
        <w:t xml:space="preserve"> Издание Рустема и Лэйлы Гараевых, 2014(Отп. в типографии ООО "ТокиоПринтПлюс"). - 79 </w:t>
      </w:r>
      <w:proofErr w:type="gramStart"/>
      <w:r>
        <w:t>с. :</w:t>
      </w:r>
      <w:proofErr w:type="gramEnd"/>
      <w:r>
        <w:t xml:space="preserve"> цв. фот. - (Сам себе гид)</w:t>
      </w:r>
      <w:proofErr w:type="gramStart"/>
      <w:r>
        <w:t>. :</w:t>
      </w:r>
      <w:proofErr w:type="gramEnd"/>
      <w:r>
        <w:t xml:space="preserve"> 272,00</w:t>
      </w:r>
    </w:p>
    <w:p w:rsidR="00C75365" w:rsidRDefault="00C75365" w:rsidP="00C75365">
      <w:r>
        <w:t xml:space="preserve">    Оглавление: </w:t>
      </w:r>
      <w:hyperlink r:id="rId101" w:history="1">
        <w:r w:rsidR="00BA47F4" w:rsidRPr="007934BC">
          <w:rPr>
            <w:rStyle w:val="a8"/>
          </w:rPr>
          <w:t>http://kitap.tatar.ru/ogl/nlrt/nbrt_obr_2406746.pdf</w:t>
        </w:r>
      </w:hyperlink>
    </w:p>
    <w:p w:rsidR="00BA47F4" w:rsidRDefault="00BA47F4" w:rsidP="00C75365"/>
    <w:p w:rsidR="00C75365" w:rsidRDefault="00C75365" w:rsidP="00C75365"/>
    <w:p w:rsidR="00C75365" w:rsidRDefault="00C75365" w:rsidP="00C75365">
      <w:r>
        <w:t>99. 75.8;   Б43</w:t>
      </w:r>
    </w:p>
    <w:p w:rsidR="00C75365" w:rsidRDefault="00C75365" w:rsidP="00C75365">
      <w:r>
        <w:t xml:space="preserve">    1754146-Л - ио</w:t>
      </w:r>
    </w:p>
    <w:p w:rsidR="00C75365" w:rsidRDefault="00C75365" w:rsidP="00C75365">
      <w:r w:rsidRPr="00C75365">
        <w:rPr>
          <w:lang w:val="en-US"/>
        </w:rPr>
        <w:t xml:space="preserve">    </w:t>
      </w:r>
      <w:r>
        <w:t>Беларусь</w:t>
      </w:r>
      <w:r w:rsidRPr="00C75365">
        <w:rPr>
          <w:lang w:val="en-US"/>
        </w:rPr>
        <w:t xml:space="preserve"> </w:t>
      </w:r>
      <w:proofErr w:type="gramStart"/>
      <w:r>
        <w:t>невероятная</w:t>
      </w:r>
      <w:r w:rsidRPr="00C75365">
        <w:rPr>
          <w:lang w:val="en-US"/>
        </w:rPr>
        <w:t xml:space="preserve">  :</w:t>
      </w:r>
      <w:proofErr w:type="gramEnd"/>
      <w:r w:rsidRPr="00C75365">
        <w:rPr>
          <w:lang w:val="en-US"/>
        </w:rPr>
        <w:t xml:space="preserve"> </w:t>
      </w:r>
      <w:r>
        <w:t>путеводитель</w:t>
      </w:r>
      <w:r w:rsidRPr="00C75365">
        <w:rPr>
          <w:lang w:val="en-US"/>
        </w:rPr>
        <w:t xml:space="preserve"> = Incredible Belarus : travel guide / Transl. to English S. Chernych ; the editor of the Russian text J. Kurowski ; phot. </w:t>
      </w:r>
      <w:r>
        <w:t xml:space="preserve">Shulyak. - </w:t>
      </w:r>
      <w:proofErr w:type="gramStart"/>
      <w:r>
        <w:t>Minsk :</w:t>
      </w:r>
      <w:proofErr w:type="gramEnd"/>
      <w:r>
        <w:t xml:space="preserve"> Ustma, 2017. - 159 </w:t>
      </w:r>
      <w:proofErr w:type="gramStart"/>
      <w:r>
        <w:t>p. :</w:t>
      </w:r>
      <w:proofErr w:type="gramEnd"/>
      <w:r>
        <w:t xml:space="preserve"> ill. - Текст парал. на англ. и рус. </w:t>
      </w:r>
      <w:proofErr w:type="gramStart"/>
      <w:r>
        <w:t>яз..</w:t>
      </w:r>
      <w:proofErr w:type="gramEnd"/>
      <w:r>
        <w:t xml:space="preserve"> - ISBN 978-985-7143-27-</w:t>
      </w:r>
      <w:proofErr w:type="gramStart"/>
      <w:r>
        <w:t>6 :</w:t>
      </w:r>
      <w:proofErr w:type="gramEnd"/>
      <w:r>
        <w:t xml:space="preserve"> 350,00</w:t>
      </w:r>
    </w:p>
    <w:p w:rsidR="00C75365" w:rsidRDefault="00C75365" w:rsidP="00C75365">
      <w:r>
        <w:t xml:space="preserve">    Оглавление: </w:t>
      </w:r>
      <w:hyperlink r:id="rId102" w:history="1">
        <w:r w:rsidR="00BA47F4" w:rsidRPr="007934BC">
          <w:rPr>
            <w:rStyle w:val="a8"/>
          </w:rPr>
          <w:t>http://kitap.tatar.ru/ogl/nlrt/nbrt_obr_2396419.pdf</w:t>
        </w:r>
      </w:hyperlink>
    </w:p>
    <w:p w:rsidR="00BA47F4" w:rsidRDefault="00BA47F4" w:rsidP="00C75365"/>
    <w:p w:rsidR="00C75365" w:rsidRDefault="00C75365" w:rsidP="00C75365"/>
    <w:p w:rsidR="00C75365" w:rsidRDefault="00C75365" w:rsidP="00C75365">
      <w:r>
        <w:t xml:space="preserve">100. </w:t>
      </w:r>
      <w:proofErr w:type="gramStart"/>
      <w:r>
        <w:t>К  75.8</w:t>
      </w:r>
      <w:proofErr w:type="gramEnd"/>
      <w:r>
        <w:t>;   К67</w:t>
      </w:r>
    </w:p>
    <w:p w:rsidR="00C75365" w:rsidRDefault="00C75365" w:rsidP="00C75365">
      <w:r>
        <w:t xml:space="preserve">    1755128-Л - нк; 1755129-Л - нк; 1755130-Л - нк; 1755131-Л - нк</w:t>
      </w:r>
    </w:p>
    <w:p w:rsidR="00C75365" w:rsidRDefault="00C75365" w:rsidP="00C75365">
      <w:r>
        <w:t xml:space="preserve">    Корнеева, Надежда</w:t>
      </w:r>
    </w:p>
    <w:p w:rsidR="00C75365" w:rsidRDefault="00C75365" w:rsidP="00C75365">
      <w:r>
        <w:lastRenderedPageBreak/>
        <w:t xml:space="preserve">Прогулки по </w:t>
      </w:r>
      <w:proofErr w:type="gramStart"/>
      <w:r>
        <w:t>Казани :</w:t>
      </w:r>
      <w:proofErr w:type="gramEnd"/>
      <w:r>
        <w:t xml:space="preserve"> путеводитель для пешеходов : [путеводитель с картами и объемными схемами] / Надежда Корнеева; [под ред. О. А. Корниловой]. - </w:t>
      </w:r>
      <w:proofErr w:type="gramStart"/>
      <w:r>
        <w:t>Москва :</w:t>
      </w:r>
      <w:proofErr w:type="gramEnd"/>
      <w:r>
        <w:t xml:space="preserve"> АСТ, 2017. - 127 </w:t>
      </w:r>
      <w:proofErr w:type="gramStart"/>
      <w:r>
        <w:t>c. :</w:t>
      </w:r>
      <w:proofErr w:type="gramEnd"/>
      <w:r>
        <w:t xml:space="preserve"> ил., карты. - ISBN 978-5-17-100448-</w:t>
      </w:r>
      <w:proofErr w:type="gramStart"/>
      <w:r>
        <w:t>4 :</w:t>
      </w:r>
      <w:proofErr w:type="gramEnd"/>
      <w:r>
        <w:t xml:space="preserve"> 352,00</w:t>
      </w:r>
    </w:p>
    <w:p w:rsidR="00C75365" w:rsidRDefault="00C75365" w:rsidP="00C75365">
      <w:r>
        <w:t xml:space="preserve">    Оглавление: </w:t>
      </w:r>
      <w:hyperlink r:id="rId103" w:history="1">
        <w:r w:rsidR="00BA47F4" w:rsidRPr="007934BC">
          <w:rPr>
            <w:rStyle w:val="a8"/>
          </w:rPr>
          <w:t>http://kitap.tatar.ru/ogl/nlrt/nbrt_obr_2287762.pdf</w:t>
        </w:r>
      </w:hyperlink>
    </w:p>
    <w:p w:rsidR="00BA47F4" w:rsidRDefault="00BA47F4" w:rsidP="00C75365"/>
    <w:p w:rsidR="00C75365" w:rsidRDefault="00C75365" w:rsidP="00C75365"/>
    <w:p w:rsidR="00C75365" w:rsidRDefault="00C75365" w:rsidP="00C75365">
      <w:r>
        <w:t>101. 75.5;   У64</w:t>
      </w:r>
    </w:p>
    <w:p w:rsidR="00C75365" w:rsidRDefault="00C75365" w:rsidP="00C75365">
      <w:r>
        <w:t xml:space="preserve">    1754388-Л - кх</w:t>
      </w:r>
    </w:p>
    <w:p w:rsidR="00C75365" w:rsidRDefault="00C75365" w:rsidP="00C75365">
      <w:r>
        <w:t xml:space="preserve">    Уоррал, Фрэнк</w:t>
      </w:r>
    </w:p>
    <w:p w:rsidR="00C75365" w:rsidRDefault="00C75365" w:rsidP="00C75365">
      <w:r>
        <w:t xml:space="preserve">Гарет Бэйл. Быстрее ветра / Фрэнк Уоррал; [пер. с англ. Е. Зимина]. - </w:t>
      </w:r>
      <w:proofErr w:type="gramStart"/>
      <w:r>
        <w:t>Москва :</w:t>
      </w:r>
      <w:proofErr w:type="gramEnd"/>
      <w:r>
        <w:t xml:space="preserve"> Э, 2018. - 473, [1] </w:t>
      </w:r>
      <w:proofErr w:type="gramStart"/>
      <w:r>
        <w:t>с. :</w:t>
      </w:r>
      <w:proofErr w:type="gramEnd"/>
      <w:r>
        <w:t xml:space="preserve"> ил. - (Иконы спорта). - На обл.: Биография футболиста на Є 100 000 000. - ISBN 978-5-699-98017-</w:t>
      </w:r>
      <w:proofErr w:type="gramStart"/>
      <w:r>
        <w:t>8 :</w:t>
      </w:r>
      <w:proofErr w:type="gramEnd"/>
      <w:r>
        <w:t xml:space="preserve"> 643,50</w:t>
      </w:r>
    </w:p>
    <w:p w:rsidR="00C75365" w:rsidRDefault="00C75365" w:rsidP="00C75365">
      <w:r>
        <w:t xml:space="preserve">    Оглавление: </w:t>
      </w:r>
      <w:hyperlink r:id="rId104" w:history="1">
        <w:r w:rsidR="00BA47F4" w:rsidRPr="007934BC">
          <w:rPr>
            <w:rStyle w:val="a8"/>
          </w:rPr>
          <w:t>http://kitap.tatar.ru/ogl/nlrt/nbrt_obr_2413752.pdf</w:t>
        </w:r>
      </w:hyperlink>
    </w:p>
    <w:p w:rsidR="00BA47F4" w:rsidRDefault="00BA47F4" w:rsidP="00C75365"/>
    <w:p w:rsidR="00C75365" w:rsidRDefault="00C75365" w:rsidP="00C75365"/>
    <w:p w:rsidR="00765A2D" w:rsidRDefault="00765A2D" w:rsidP="00C75365"/>
    <w:p w:rsidR="00765A2D" w:rsidRDefault="00765A2D" w:rsidP="00765A2D">
      <w:pPr>
        <w:pStyle w:val="1"/>
      </w:pPr>
      <w:bookmarkStart w:id="13" w:name="_Toc17015345"/>
      <w:r>
        <w:t>Средства массовой информации. Книжное дело. (ББК 76)</w:t>
      </w:r>
      <w:bookmarkEnd w:id="13"/>
    </w:p>
    <w:p w:rsidR="00765A2D" w:rsidRDefault="00765A2D" w:rsidP="00765A2D">
      <w:pPr>
        <w:pStyle w:val="1"/>
      </w:pPr>
    </w:p>
    <w:p w:rsidR="00765A2D" w:rsidRDefault="00765A2D" w:rsidP="00765A2D">
      <w:r>
        <w:t>102. 76.0;   Ш63</w:t>
      </w:r>
    </w:p>
    <w:p w:rsidR="00765A2D" w:rsidRDefault="00765A2D" w:rsidP="00765A2D">
      <w:r>
        <w:t xml:space="preserve">    1754231-Л - чз2</w:t>
      </w:r>
    </w:p>
    <w:p w:rsidR="00765A2D" w:rsidRDefault="00765A2D" w:rsidP="00765A2D">
      <w:r>
        <w:t xml:space="preserve">    Шипман, Мэттью</w:t>
      </w:r>
    </w:p>
    <w:p w:rsidR="00765A2D" w:rsidRDefault="00765A2D" w:rsidP="00765A2D">
      <w:r>
        <w:t xml:space="preserve">Научная </w:t>
      </w:r>
      <w:proofErr w:type="gramStart"/>
      <w:r>
        <w:t>коммуникация :</w:t>
      </w:r>
      <w:proofErr w:type="gramEnd"/>
      <w:r>
        <w:t xml:space="preserve"> руководство для научных пресс-секретарей и журналистов / Мэттью Шипман; [пер. с англ. Ольга Добровидова ; ред. Мария Ремизова]. - </w:t>
      </w:r>
      <w:proofErr w:type="gramStart"/>
      <w:r>
        <w:t>Москва :</w:t>
      </w:r>
      <w:proofErr w:type="gramEnd"/>
      <w:r>
        <w:t xml:space="preserve"> Альпина нон-фикшн, 2018. - 183, [1] с. - Доп. тит. л. на англ. </w:t>
      </w:r>
      <w:proofErr w:type="gramStart"/>
      <w:r>
        <w:t>яз..</w:t>
      </w:r>
      <w:proofErr w:type="gramEnd"/>
      <w:r>
        <w:t xml:space="preserve"> - ISBN 978-5-91671-754-9. - ISBN 022617946Х (англ.</w:t>
      </w:r>
      <w:proofErr w:type="gramStart"/>
      <w:r>
        <w:t>) :</w:t>
      </w:r>
      <w:proofErr w:type="gramEnd"/>
      <w:r>
        <w:t xml:space="preserve"> 550,00</w:t>
      </w:r>
    </w:p>
    <w:p w:rsidR="00765A2D" w:rsidRDefault="00765A2D" w:rsidP="00765A2D">
      <w:r>
        <w:t xml:space="preserve">    Оглавление: </w:t>
      </w:r>
      <w:hyperlink r:id="rId105" w:history="1">
        <w:r w:rsidR="00BA47F4" w:rsidRPr="007934BC">
          <w:rPr>
            <w:rStyle w:val="a8"/>
          </w:rPr>
          <w:t>http://kitap.tatar.ru/ogl/nlrt/nbrt_obr_2407866.pdf</w:t>
        </w:r>
      </w:hyperlink>
    </w:p>
    <w:p w:rsidR="00BA47F4" w:rsidRDefault="00BA47F4" w:rsidP="00765A2D"/>
    <w:p w:rsidR="00765A2D" w:rsidRDefault="00765A2D" w:rsidP="00765A2D"/>
    <w:p w:rsidR="002A4B8E" w:rsidRDefault="002A4B8E" w:rsidP="00765A2D"/>
    <w:p w:rsidR="002A4B8E" w:rsidRDefault="002A4B8E" w:rsidP="002A4B8E">
      <w:pPr>
        <w:pStyle w:val="1"/>
      </w:pPr>
      <w:bookmarkStart w:id="14" w:name="_Toc17015346"/>
      <w:r>
        <w:t>Языкознание. (ББК 81)</w:t>
      </w:r>
      <w:bookmarkEnd w:id="14"/>
    </w:p>
    <w:p w:rsidR="002A4B8E" w:rsidRDefault="002A4B8E" w:rsidP="002A4B8E">
      <w:pPr>
        <w:pStyle w:val="1"/>
      </w:pPr>
    </w:p>
    <w:p w:rsidR="002A4B8E" w:rsidRDefault="002A4B8E" w:rsidP="002A4B8E">
      <w:r>
        <w:t>103. 81.411.2;   М27</w:t>
      </w:r>
    </w:p>
    <w:p w:rsidR="002A4B8E" w:rsidRDefault="002A4B8E" w:rsidP="002A4B8E">
      <w:r>
        <w:t xml:space="preserve">    1754447-Л - кх</w:t>
      </w:r>
    </w:p>
    <w:p w:rsidR="002A4B8E" w:rsidRDefault="002A4B8E" w:rsidP="002A4B8E">
      <w:r>
        <w:t xml:space="preserve">    Маркетинговая </w:t>
      </w:r>
      <w:proofErr w:type="gramStart"/>
      <w:r>
        <w:t>лингвистика :</w:t>
      </w:r>
      <w:proofErr w:type="gramEnd"/>
      <w:r>
        <w:t xml:space="preserve"> закономерности продвигающего текста : коллективная монография / [Н. В. Аниськина, Л. Г. Антонова, Е. Е. Богатырева [и др.]]; под ред.: Е. Г. Борисовой , Л. Г. Викуловой. - </w:t>
      </w:r>
      <w:proofErr w:type="gramStart"/>
      <w:r>
        <w:t>Москва :</w:t>
      </w:r>
      <w:proofErr w:type="gramEnd"/>
      <w:r>
        <w:t xml:space="preserve"> Издательство "Флинта", 2019. - 162, [1] </w:t>
      </w:r>
      <w:proofErr w:type="gramStart"/>
      <w:r>
        <w:t>с. :</w:t>
      </w:r>
      <w:proofErr w:type="gramEnd"/>
      <w:r>
        <w:t xml:space="preserve"> ил. - Резюме англ. - Авт. указаны на стр. 157-159. - ISBN 978-5-9765-3987-</w:t>
      </w:r>
      <w:proofErr w:type="gramStart"/>
      <w:r>
        <w:t>7 :</w:t>
      </w:r>
      <w:proofErr w:type="gramEnd"/>
      <w:r>
        <w:t xml:space="preserve"> 280,80</w:t>
      </w:r>
    </w:p>
    <w:p w:rsidR="002A4B8E" w:rsidRDefault="002A4B8E" w:rsidP="002A4B8E">
      <w:r>
        <w:t xml:space="preserve">    Оглавление: </w:t>
      </w:r>
      <w:hyperlink r:id="rId106" w:history="1">
        <w:r w:rsidR="00BA47F4" w:rsidRPr="007934BC">
          <w:rPr>
            <w:rStyle w:val="a8"/>
          </w:rPr>
          <w:t>http://kitap.tatar.ru/ogl/nlrt/nbrt_obr_2414609.pdf</w:t>
        </w:r>
      </w:hyperlink>
    </w:p>
    <w:p w:rsidR="00BA47F4" w:rsidRDefault="00BA47F4" w:rsidP="002A4B8E"/>
    <w:p w:rsidR="002A4B8E" w:rsidRDefault="002A4B8E" w:rsidP="002A4B8E"/>
    <w:p w:rsidR="002A4B8E" w:rsidRPr="002A4B8E" w:rsidRDefault="002A4B8E" w:rsidP="002A4B8E">
      <w:pPr>
        <w:rPr>
          <w:lang w:val="en-US"/>
        </w:rPr>
      </w:pPr>
      <w:r w:rsidRPr="002A4B8E">
        <w:rPr>
          <w:lang w:val="en-US"/>
        </w:rPr>
        <w:t>104. 81.432.1-92-3;   A20</w:t>
      </w:r>
    </w:p>
    <w:p w:rsidR="002A4B8E" w:rsidRPr="002A4B8E" w:rsidRDefault="002A4B8E" w:rsidP="002A4B8E">
      <w:pPr>
        <w:rPr>
          <w:lang w:val="en-US"/>
        </w:rPr>
      </w:pPr>
      <w:r w:rsidRPr="002A4B8E">
        <w:rPr>
          <w:lang w:val="en-US"/>
        </w:rPr>
        <w:t xml:space="preserve">    1755265-</w:t>
      </w:r>
      <w:r>
        <w:t>Л</w:t>
      </w:r>
      <w:r w:rsidRPr="002A4B8E">
        <w:rPr>
          <w:lang w:val="en-US"/>
        </w:rPr>
        <w:t xml:space="preserve"> - </w:t>
      </w:r>
      <w:r>
        <w:t>ио</w:t>
      </w:r>
    </w:p>
    <w:p w:rsidR="002A4B8E" w:rsidRPr="002A4B8E" w:rsidRDefault="002A4B8E" w:rsidP="002A4B8E">
      <w:pPr>
        <w:rPr>
          <w:lang w:val="en-US"/>
        </w:rPr>
      </w:pPr>
      <w:r w:rsidRPr="002A4B8E">
        <w:rPr>
          <w:lang w:val="en-US"/>
        </w:rPr>
        <w:t xml:space="preserve">    Adams, Douglas</w:t>
      </w:r>
    </w:p>
    <w:p w:rsidR="002A4B8E" w:rsidRDefault="002A4B8E" w:rsidP="002A4B8E">
      <w:pPr>
        <w:rPr>
          <w:lang w:val="en-US"/>
        </w:rPr>
      </w:pPr>
      <w:r w:rsidRPr="002A4B8E">
        <w:rPr>
          <w:lang w:val="en-US"/>
        </w:rPr>
        <w:t xml:space="preserve">The Hitchhiker's Guide to the Galaxy / Dougias Adams; </w:t>
      </w:r>
      <w:proofErr w:type="gramStart"/>
      <w:r>
        <w:t>адапт</w:t>
      </w:r>
      <w:r w:rsidRPr="002A4B8E">
        <w:rPr>
          <w:lang w:val="en-US"/>
        </w:rPr>
        <w:t>.,</w:t>
      </w:r>
      <w:proofErr w:type="gramEnd"/>
      <w:r w:rsidRPr="002A4B8E">
        <w:rPr>
          <w:lang w:val="en-US"/>
        </w:rPr>
        <w:t xml:space="preserve"> </w:t>
      </w:r>
      <w:r>
        <w:t>сокр</w:t>
      </w:r>
      <w:r w:rsidRPr="002A4B8E">
        <w:rPr>
          <w:lang w:val="en-US"/>
        </w:rPr>
        <w:t xml:space="preserve">. </w:t>
      </w:r>
      <w:r>
        <w:t>и</w:t>
      </w:r>
      <w:r w:rsidRPr="002A4B8E">
        <w:rPr>
          <w:lang w:val="en-US"/>
        </w:rPr>
        <w:t xml:space="preserve"> </w:t>
      </w:r>
      <w:proofErr w:type="gramStart"/>
      <w:r>
        <w:t>слов</w:t>
      </w:r>
      <w:r w:rsidRPr="002A4B8E">
        <w:rPr>
          <w:lang w:val="en-US"/>
        </w:rPr>
        <w:t>.:</w:t>
      </w:r>
      <w:proofErr w:type="gramEnd"/>
      <w:r w:rsidRPr="002A4B8E">
        <w:rPr>
          <w:lang w:val="en-US"/>
        </w:rPr>
        <w:t xml:space="preserve"> </w:t>
      </w:r>
      <w:r>
        <w:t>А</w:t>
      </w:r>
      <w:r w:rsidRPr="002A4B8E">
        <w:rPr>
          <w:lang w:val="en-US"/>
        </w:rPr>
        <w:t xml:space="preserve">. </w:t>
      </w:r>
      <w:r>
        <w:t>В</w:t>
      </w:r>
      <w:r w:rsidRPr="002A4B8E">
        <w:rPr>
          <w:lang w:val="en-US"/>
        </w:rPr>
        <w:t xml:space="preserve">. </w:t>
      </w:r>
      <w:r>
        <w:t>Шитова</w:t>
      </w:r>
      <w:r w:rsidRPr="002A4B8E">
        <w:rPr>
          <w:lang w:val="en-US"/>
        </w:rPr>
        <w:t xml:space="preserve">. - </w:t>
      </w:r>
      <w:r>
        <w:t>Санкт</w:t>
      </w:r>
      <w:r w:rsidRPr="002A4B8E">
        <w:rPr>
          <w:lang w:val="en-US"/>
        </w:rPr>
        <w:t>-</w:t>
      </w:r>
      <w:proofErr w:type="gramStart"/>
      <w:r>
        <w:t>Петербург</w:t>
      </w:r>
      <w:r w:rsidRPr="002A4B8E">
        <w:rPr>
          <w:lang w:val="en-US"/>
        </w:rPr>
        <w:t xml:space="preserve"> :</w:t>
      </w:r>
      <w:proofErr w:type="gramEnd"/>
      <w:r w:rsidRPr="002A4B8E">
        <w:rPr>
          <w:lang w:val="en-US"/>
        </w:rPr>
        <w:t xml:space="preserve"> </w:t>
      </w:r>
      <w:r>
        <w:t>Антология</w:t>
      </w:r>
      <w:r w:rsidRPr="002A4B8E">
        <w:rPr>
          <w:lang w:val="en-US"/>
        </w:rPr>
        <w:t xml:space="preserve">, 2018. - 128 p. - (Abridged &amp; </w:t>
      </w:r>
      <w:proofErr w:type="gramStart"/>
      <w:r w:rsidRPr="002A4B8E">
        <w:rPr>
          <w:lang w:val="en-US"/>
        </w:rPr>
        <w:t>Adapted :</w:t>
      </w:r>
      <w:proofErr w:type="gramEnd"/>
      <w:r w:rsidRPr="002A4B8E">
        <w:rPr>
          <w:lang w:val="en-US"/>
        </w:rPr>
        <w:t xml:space="preserve"> B1). - Vocabulary: 113-125 p. - Text in English language. - ISBN 978-5-907097-11-</w:t>
      </w:r>
      <w:proofErr w:type="gramStart"/>
      <w:r w:rsidRPr="002A4B8E">
        <w:rPr>
          <w:lang w:val="en-US"/>
        </w:rPr>
        <w:t>7 :</w:t>
      </w:r>
      <w:proofErr w:type="gramEnd"/>
      <w:r w:rsidRPr="002A4B8E">
        <w:rPr>
          <w:lang w:val="en-US"/>
        </w:rPr>
        <w:t xml:space="preserve"> 228,80</w:t>
      </w:r>
    </w:p>
    <w:p w:rsidR="002A4B8E" w:rsidRPr="00BA47F4" w:rsidRDefault="002A4B8E" w:rsidP="002A4B8E">
      <w:r w:rsidRPr="002A4B8E">
        <w:t xml:space="preserve">    Оглавление: </w:t>
      </w:r>
      <w:hyperlink r:id="rId107" w:history="1">
        <w:r w:rsidR="00BA47F4" w:rsidRPr="007934BC">
          <w:rPr>
            <w:rStyle w:val="a8"/>
            <w:lang w:val="en-US"/>
          </w:rPr>
          <w:t>http</w:t>
        </w:r>
        <w:r w:rsidR="00BA47F4" w:rsidRPr="007934BC">
          <w:rPr>
            <w:rStyle w:val="a8"/>
          </w:rPr>
          <w:t>://</w:t>
        </w:r>
        <w:r w:rsidR="00BA47F4" w:rsidRPr="007934BC">
          <w:rPr>
            <w:rStyle w:val="a8"/>
            <w:lang w:val="en-US"/>
          </w:rPr>
          <w:t>kitap</w:t>
        </w:r>
        <w:r w:rsidR="00BA47F4" w:rsidRPr="007934BC">
          <w:rPr>
            <w:rStyle w:val="a8"/>
          </w:rPr>
          <w:t>.</w:t>
        </w:r>
        <w:r w:rsidR="00BA47F4" w:rsidRPr="007934BC">
          <w:rPr>
            <w:rStyle w:val="a8"/>
            <w:lang w:val="en-US"/>
          </w:rPr>
          <w:t>tatar</w:t>
        </w:r>
        <w:r w:rsidR="00BA47F4" w:rsidRPr="007934BC">
          <w:rPr>
            <w:rStyle w:val="a8"/>
          </w:rPr>
          <w:t>.</w:t>
        </w:r>
        <w:r w:rsidR="00BA47F4" w:rsidRPr="007934BC">
          <w:rPr>
            <w:rStyle w:val="a8"/>
            <w:lang w:val="en-US"/>
          </w:rPr>
          <w:t>ru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ogl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nlrt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nbrt</w:t>
        </w:r>
        <w:r w:rsidR="00BA47F4" w:rsidRPr="007934BC">
          <w:rPr>
            <w:rStyle w:val="a8"/>
          </w:rPr>
          <w:t>_</w:t>
        </w:r>
        <w:r w:rsidR="00BA47F4" w:rsidRPr="007934BC">
          <w:rPr>
            <w:rStyle w:val="a8"/>
            <w:lang w:val="en-US"/>
          </w:rPr>
          <w:t>obr</w:t>
        </w:r>
        <w:r w:rsidR="00BA47F4" w:rsidRPr="007934BC">
          <w:rPr>
            <w:rStyle w:val="a8"/>
          </w:rPr>
          <w:t>_2406138.</w:t>
        </w:r>
        <w:r w:rsidR="00BA47F4" w:rsidRPr="007934BC">
          <w:rPr>
            <w:rStyle w:val="a8"/>
            <w:lang w:val="en-US"/>
          </w:rPr>
          <w:t>pdf</w:t>
        </w:r>
      </w:hyperlink>
    </w:p>
    <w:p w:rsidR="00BA47F4" w:rsidRPr="00BA47F4" w:rsidRDefault="00BA47F4" w:rsidP="002A4B8E"/>
    <w:p w:rsidR="002A4B8E" w:rsidRPr="002A4B8E" w:rsidRDefault="002A4B8E" w:rsidP="002A4B8E"/>
    <w:p w:rsidR="002A4B8E" w:rsidRDefault="002A4B8E" w:rsidP="002A4B8E">
      <w:pPr>
        <w:rPr>
          <w:lang w:val="en-US"/>
        </w:rPr>
      </w:pPr>
      <w:r>
        <w:rPr>
          <w:lang w:val="en-US"/>
        </w:rPr>
        <w:t>105. 81.432.1-92-3;   B12</w:t>
      </w:r>
    </w:p>
    <w:p w:rsidR="002A4B8E" w:rsidRDefault="002A4B8E" w:rsidP="002A4B8E">
      <w:pPr>
        <w:rPr>
          <w:lang w:val="en-US"/>
        </w:rPr>
      </w:pPr>
      <w:r>
        <w:rPr>
          <w:lang w:val="en-US"/>
        </w:rPr>
        <w:t xml:space="preserve">    1755264-Л - ио</w:t>
      </w:r>
    </w:p>
    <w:p w:rsidR="002A4B8E" w:rsidRDefault="002A4B8E" w:rsidP="002A4B8E">
      <w:pPr>
        <w:rPr>
          <w:lang w:val="en-US"/>
        </w:rPr>
      </w:pPr>
      <w:r>
        <w:rPr>
          <w:lang w:val="en-US"/>
        </w:rPr>
        <w:t xml:space="preserve">    Bach, Richard</w:t>
      </w:r>
    </w:p>
    <w:p w:rsidR="002A4B8E" w:rsidRDefault="002A4B8E" w:rsidP="002A4B8E">
      <w:pPr>
        <w:rPr>
          <w:lang w:val="en-US"/>
        </w:rPr>
      </w:pPr>
      <w:r>
        <w:rPr>
          <w:lang w:val="en-US"/>
        </w:rPr>
        <w:t xml:space="preserve">Jonathan Livingston </w:t>
      </w:r>
      <w:proofErr w:type="gramStart"/>
      <w:r>
        <w:rPr>
          <w:lang w:val="en-US"/>
        </w:rPr>
        <w:t>Seagull :</w:t>
      </w:r>
      <w:proofErr w:type="gramEnd"/>
      <w:r>
        <w:rPr>
          <w:lang w:val="en-US"/>
        </w:rPr>
        <w:t xml:space="preserve"> selected stories / Richard Bach; адапт., сокр. </w:t>
      </w:r>
      <w:proofErr w:type="gramStart"/>
      <w:r>
        <w:rPr>
          <w:lang w:val="en-US"/>
        </w:rPr>
        <w:t>и</w:t>
      </w:r>
      <w:proofErr w:type="gramEnd"/>
      <w:r>
        <w:rPr>
          <w:lang w:val="en-US"/>
        </w:rPr>
        <w:t xml:space="preserve"> слов.: И. Б. Загородней. - Санкт-Петербург : Антология, 2018. - 128 p. - (Abridged &amp; Adapted). - Vocabulary: 118-125 p. - Text in English language. - ISBN 978-5-6040570-7-</w:t>
      </w:r>
      <w:proofErr w:type="gramStart"/>
      <w:r>
        <w:rPr>
          <w:lang w:val="en-US"/>
        </w:rPr>
        <w:t>0 :</w:t>
      </w:r>
      <w:proofErr w:type="gramEnd"/>
      <w:r>
        <w:rPr>
          <w:lang w:val="en-US"/>
        </w:rPr>
        <w:t xml:space="preserve"> 193,71</w:t>
      </w:r>
    </w:p>
    <w:p w:rsidR="002A4B8E" w:rsidRPr="00BA47F4" w:rsidRDefault="002A4B8E" w:rsidP="002A4B8E">
      <w:r w:rsidRPr="002A4B8E">
        <w:t xml:space="preserve">    Оглавление: </w:t>
      </w:r>
      <w:hyperlink r:id="rId108" w:history="1">
        <w:r w:rsidR="00BA47F4" w:rsidRPr="007934BC">
          <w:rPr>
            <w:rStyle w:val="a8"/>
            <w:lang w:val="en-US"/>
          </w:rPr>
          <w:t>http</w:t>
        </w:r>
        <w:r w:rsidR="00BA47F4" w:rsidRPr="007934BC">
          <w:rPr>
            <w:rStyle w:val="a8"/>
          </w:rPr>
          <w:t>://</w:t>
        </w:r>
        <w:r w:rsidR="00BA47F4" w:rsidRPr="007934BC">
          <w:rPr>
            <w:rStyle w:val="a8"/>
            <w:lang w:val="en-US"/>
          </w:rPr>
          <w:t>kitap</w:t>
        </w:r>
        <w:r w:rsidR="00BA47F4" w:rsidRPr="007934BC">
          <w:rPr>
            <w:rStyle w:val="a8"/>
          </w:rPr>
          <w:t>.</w:t>
        </w:r>
        <w:r w:rsidR="00BA47F4" w:rsidRPr="007934BC">
          <w:rPr>
            <w:rStyle w:val="a8"/>
            <w:lang w:val="en-US"/>
          </w:rPr>
          <w:t>tatar</w:t>
        </w:r>
        <w:r w:rsidR="00BA47F4" w:rsidRPr="007934BC">
          <w:rPr>
            <w:rStyle w:val="a8"/>
          </w:rPr>
          <w:t>.</w:t>
        </w:r>
        <w:r w:rsidR="00BA47F4" w:rsidRPr="007934BC">
          <w:rPr>
            <w:rStyle w:val="a8"/>
            <w:lang w:val="en-US"/>
          </w:rPr>
          <w:t>ru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ogl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nlrt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nbrt</w:t>
        </w:r>
        <w:r w:rsidR="00BA47F4" w:rsidRPr="007934BC">
          <w:rPr>
            <w:rStyle w:val="a8"/>
          </w:rPr>
          <w:t>_</w:t>
        </w:r>
        <w:r w:rsidR="00BA47F4" w:rsidRPr="007934BC">
          <w:rPr>
            <w:rStyle w:val="a8"/>
            <w:lang w:val="en-US"/>
          </w:rPr>
          <w:t>obr</w:t>
        </w:r>
        <w:r w:rsidR="00BA47F4" w:rsidRPr="007934BC">
          <w:rPr>
            <w:rStyle w:val="a8"/>
          </w:rPr>
          <w:t>_2406134.</w:t>
        </w:r>
        <w:r w:rsidR="00BA47F4" w:rsidRPr="007934BC">
          <w:rPr>
            <w:rStyle w:val="a8"/>
            <w:lang w:val="en-US"/>
          </w:rPr>
          <w:t>pdf</w:t>
        </w:r>
      </w:hyperlink>
    </w:p>
    <w:p w:rsidR="00BA47F4" w:rsidRPr="00BA47F4" w:rsidRDefault="00BA47F4" w:rsidP="002A4B8E"/>
    <w:p w:rsidR="002A4B8E" w:rsidRPr="002A4B8E" w:rsidRDefault="002A4B8E" w:rsidP="002A4B8E"/>
    <w:p w:rsidR="002A4B8E" w:rsidRDefault="002A4B8E" w:rsidP="002A4B8E">
      <w:pPr>
        <w:rPr>
          <w:lang w:val="en-US"/>
        </w:rPr>
      </w:pPr>
      <w:r>
        <w:rPr>
          <w:lang w:val="en-US"/>
        </w:rPr>
        <w:t>106. 81.432.1-92-3;   K46</w:t>
      </w:r>
    </w:p>
    <w:p w:rsidR="002A4B8E" w:rsidRDefault="002A4B8E" w:rsidP="002A4B8E">
      <w:pPr>
        <w:rPr>
          <w:lang w:val="en-US"/>
        </w:rPr>
      </w:pPr>
      <w:r>
        <w:rPr>
          <w:lang w:val="en-US"/>
        </w:rPr>
        <w:t xml:space="preserve">    1755260-Л - ио</w:t>
      </w:r>
    </w:p>
    <w:p w:rsidR="002A4B8E" w:rsidRDefault="002A4B8E" w:rsidP="002A4B8E">
      <w:pPr>
        <w:rPr>
          <w:lang w:val="en-US"/>
        </w:rPr>
      </w:pPr>
      <w:r>
        <w:rPr>
          <w:lang w:val="en-US"/>
        </w:rPr>
        <w:t xml:space="preserve">    King, Stephen</w:t>
      </w:r>
    </w:p>
    <w:p w:rsidR="002A4B8E" w:rsidRDefault="002A4B8E" w:rsidP="002A4B8E">
      <w:pPr>
        <w:rPr>
          <w:lang w:val="en-US"/>
        </w:rPr>
      </w:pPr>
      <w:r>
        <w:rPr>
          <w:lang w:val="en-US"/>
        </w:rPr>
        <w:t xml:space="preserve">The Shawshank </w:t>
      </w:r>
      <w:proofErr w:type="gramStart"/>
      <w:r>
        <w:rPr>
          <w:lang w:val="en-US"/>
        </w:rPr>
        <w:t>Redemption :</w:t>
      </w:r>
      <w:proofErr w:type="gramEnd"/>
      <w:r>
        <w:rPr>
          <w:lang w:val="en-US"/>
        </w:rPr>
        <w:t xml:space="preserve"> selected stories : [Intermediate] / Stephen King; адапт., сокр. </w:t>
      </w:r>
      <w:proofErr w:type="gramStart"/>
      <w:r>
        <w:rPr>
          <w:lang w:val="en-US"/>
        </w:rPr>
        <w:t>и</w:t>
      </w:r>
      <w:proofErr w:type="gramEnd"/>
      <w:r>
        <w:rPr>
          <w:lang w:val="en-US"/>
        </w:rPr>
        <w:t xml:space="preserve"> слов.: А. В. Шитова. - Санкт-Петербург : Антология, 2018. - 128 p. - (Abridged Bestseller). - Vocabulary: 165-190 p. - Text in English language. - ISBN 978-5-6040570-8-</w:t>
      </w:r>
      <w:proofErr w:type="gramStart"/>
      <w:r>
        <w:rPr>
          <w:lang w:val="en-US"/>
        </w:rPr>
        <w:t>7 :</w:t>
      </w:r>
      <w:proofErr w:type="gramEnd"/>
      <w:r>
        <w:rPr>
          <w:lang w:val="en-US"/>
        </w:rPr>
        <w:t xml:space="preserve"> 264,00</w:t>
      </w:r>
    </w:p>
    <w:p w:rsidR="002A4B8E" w:rsidRPr="00BA47F4" w:rsidRDefault="002A4B8E" w:rsidP="002A4B8E">
      <w:r w:rsidRPr="002A4B8E">
        <w:t xml:space="preserve">    Оглавление: </w:t>
      </w:r>
      <w:hyperlink r:id="rId109" w:history="1">
        <w:r w:rsidR="00BA47F4" w:rsidRPr="007934BC">
          <w:rPr>
            <w:rStyle w:val="a8"/>
            <w:lang w:val="en-US"/>
          </w:rPr>
          <w:t>http</w:t>
        </w:r>
        <w:r w:rsidR="00BA47F4" w:rsidRPr="007934BC">
          <w:rPr>
            <w:rStyle w:val="a8"/>
          </w:rPr>
          <w:t>://</w:t>
        </w:r>
        <w:r w:rsidR="00BA47F4" w:rsidRPr="007934BC">
          <w:rPr>
            <w:rStyle w:val="a8"/>
            <w:lang w:val="en-US"/>
          </w:rPr>
          <w:t>kitap</w:t>
        </w:r>
        <w:r w:rsidR="00BA47F4" w:rsidRPr="007934BC">
          <w:rPr>
            <w:rStyle w:val="a8"/>
          </w:rPr>
          <w:t>.</w:t>
        </w:r>
        <w:r w:rsidR="00BA47F4" w:rsidRPr="007934BC">
          <w:rPr>
            <w:rStyle w:val="a8"/>
            <w:lang w:val="en-US"/>
          </w:rPr>
          <w:t>tatar</w:t>
        </w:r>
        <w:r w:rsidR="00BA47F4" w:rsidRPr="007934BC">
          <w:rPr>
            <w:rStyle w:val="a8"/>
          </w:rPr>
          <w:t>.</w:t>
        </w:r>
        <w:r w:rsidR="00BA47F4" w:rsidRPr="007934BC">
          <w:rPr>
            <w:rStyle w:val="a8"/>
            <w:lang w:val="en-US"/>
          </w:rPr>
          <w:t>ru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ogl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nlrt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nbrt</w:t>
        </w:r>
        <w:r w:rsidR="00BA47F4" w:rsidRPr="007934BC">
          <w:rPr>
            <w:rStyle w:val="a8"/>
          </w:rPr>
          <w:t>_</w:t>
        </w:r>
        <w:r w:rsidR="00BA47F4" w:rsidRPr="007934BC">
          <w:rPr>
            <w:rStyle w:val="a8"/>
            <w:lang w:val="en-US"/>
          </w:rPr>
          <w:t>obr</w:t>
        </w:r>
        <w:r w:rsidR="00BA47F4" w:rsidRPr="007934BC">
          <w:rPr>
            <w:rStyle w:val="a8"/>
          </w:rPr>
          <w:t>_2406143.</w:t>
        </w:r>
        <w:r w:rsidR="00BA47F4" w:rsidRPr="007934BC">
          <w:rPr>
            <w:rStyle w:val="a8"/>
            <w:lang w:val="en-US"/>
          </w:rPr>
          <w:t>pdf</w:t>
        </w:r>
      </w:hyperlink>
    </w:p>
    <w:p w:rsidR="00BA47F4" w:rsidRPr="00BA47F4" w:rsidRDefault="00BA47F4" w:rsidP="002A4B8E"/>
    <w:p w:rsidR="002A4B8E" w:rsidRPr="002A4B8E" w:rsidRDefault="002A4B8E" w:rsidP="002A4B8E"/>
    <w:p w:rsidR="002A4B8E" w:rsidRDefault="002A4B8E" w:rsidP="002A4B8E">
      <w:r>
        <w:t>107. 81.432.1-92-</w:t>
      </w:r>
      <w:proofErr w:type="gramStart"/>
      <w:r>
        <w:t xml:space="preserve">3;   </w:t>
      </w:r>
      <w:proofErr w:type="gramEnd"/>
      <w:r>
        <w:t>M38</w:t>
      </w:r>
    </w:p>
    <w:p w:rsidR="002A4B8E" w:rsidRDefault="002A4B8E" w:rsidP="002A4B8E">
      <w:r>
        <w:t xml:space="preserve">    1755259-Л - ио</w:t>
      </w:r>
    </w:p>
    <w:p w:rsidR="002A4B8E" w:rsidRPr="002A4B8E" w:rsidRDefault="002A4B8E" w:rsidP="002A4B8E">
      <w:pPr>
        <w:rPr>
          <w:lang w:val="en-US"/>
        </w:rPr>
      </w:pPr>
      <w:r w:rsidRPr="002A4B8E">
        <w:rPr>
          <w:lang w:val="en-US"/>
        </w:rPr>
        <w:t xml:space="preserve">    Matheson, Richard</w:t>
      </w:r>
    </w:p>
    <w:p w:rsidR="002A4B8E" w:rsidRDefault="002A4B8E" w:rsidP="002A4B8E">
      <w:pPr>
        <w:rPr>
          <w:lang w:val="en-US"/>
        </w:rPr>
      </w:pPr>
      <w:r w:rsidRPr="002A4B8E">
        <w:rPr>
          <w:lang w:val="en-US"/>
        </w:rPr>
        <w:t xml:space="preserve">What Dreams May </w:t>
      </w:r>
      <w:proofErr w:type="gramStart"/>
      <w:r w:rsidRPr="002A4B8E">
        <w:rPr>
          <w:lang w:val="en-US"/>
        </w:rPr>
        <w:t>Come :</w:t>
      </w:r>
      <w:proofErr w:type="gramEnd"/>
      <w:r w:rsidRPr="002A4B8E">
        <w:rPr>
          <w:lang w:val="en-US"/>
        </w:rPr>
        <w:t xml:space="preserve"> Selected Stories : [Intermediate] / </w:t>
      </w:r>
      <w:r>
        <w:t>адапт</w:t>
      </w:r>
      <w:r w:rsidRPr="002A4B8E">
        <w:rPr>
          <w:lang w:val="en-US"/>
        </w:rPr>
        <w:t xml:space="preserve">., </w:t>
      </w:r>
      <w:r>
        <w:t>сокр</w:t>
      </w:r>
      <w:r w:rsidRPr="002A4B8E">
        <w:rPr>
          <w:lang w:val="en-US"/>
        </w:rPr>
        <w:t xml:space="preserve">. </w:t>
      </w:r>
      <w:r>
        <w:t>и</w:t>
      </w:r>
      <w:r w:rsidRPr="002A4B8E">
        <w:rPr>
          <w:lang w:val="en-US"/>
        </w:rPr>
        <w:t xml:space="preserve"> </w:t>
      </w:r>
      <w:proofErr w:type="gramStart"/>
      <w:r>
        <w:t>слов</w:t>
      </w:r>
      <w:r w:rsidRPr="002A4B8E">
        <w:rPr>
          <w:lang w:val="en-US"/>
        </w:rPr>
        <w:t>.:</w:t>
      </w:r>
      <w:proofErr w:type="gramEnd"/>
      <w:r w:rsidRPr="002A4B8E">
        <w:rPr>
          <w:lang w:val="en-US"/>
        </w:rPr>
        <w:t xml:space="preserve"> </w:t>
      </w:r>
      <w:r>
        <w:t>Л</w:t>
      </w:r>
      <w:r w:rsidRPr="002A4B8E">
        <w:rPr>
          <w:lang w:val="en-US"/>
        </w:rPr>
        <w:t xml:space="preserve">. </w:t>
      </w:r>
      <w:r>
        <w:t>Ф</w:t>
      </w:r>
      <w:r w:rsidRPr="002A4B8E">
        <w:rPr>
          <w:lang w:val="en-US"/>
        </w:rPr>
        <w:t xml:space="preserve">. </w:t>
      </w:r>
      <w:r>
        <w:t>Шитовой</w:t>
      </w:r>
      <w:r w:rsidRPr="002A4B8E">
        <w:rPr>
          <w:lang w:val="en-US"/>
        </w:rPr>
        <w:t xml:space="preserve">. - </w:t>
      </w:r>
      <w:r>
        <w:t>Санкт</w:t>
      </w:r>
      <w:r w:rsidRPr="002A4B8E">
        <w:rPr>
          <w:lang w:val="en-US"/>
        </w:rPr>
        <w:t>-</w:t>
      </w:r>
      <w:proofErr w:type="gramStart"/>
      <w:r>
        <w:t>Петербург</w:t>
      </w:r>
      <w:r w:rsidRPr="002A4B8E">
        <w:rPr>
          <w:lang w:val="en-US"/>
        </w:rPr>
        <w:t xml:space="preserve"> :</w:t>
      </w:r>
      <w:proofErr w:type="gramEnd"/>
      <w:r w:rsidRPr="002A4B8E">
        <w:rPr>
          <w:lang w:val="en-US"/>
        </w:rPr>
        <w:t xml:space="preserve"> </w:t>
      </w:r>
      <w:r>
        <w:t>Антология</w:t>
      </w:r>
      <w:r w:rsidRPr="002A4B8E">
        <w:rPr>
          <w:lang w:val="en-US"/>
        </w:rPr>
        <w:t>, 2018. - 192 p. - (Abridged Bestseller). - Vocabulary: 177-190 p. - Text in English language. - ISBN 978-5-6040571-3-</w:t>
      </w:r>
      <w:proofErr w:type="gramStart"/>
      <w:r w:rsidRPr="002A4B8E">
        <w:rPr>
          <w:lang w:val="en-US"/>
        </w:rPr>
        <w:t>1 :</w:t>
      </w:r>
      <w:proofErr w:type="gramEnd"/>
      <w:r w:rsidRPr="002A4B8E">
        <w:rPr>
          <w:lang w:val="en-US"/>
        </w:rPr>
        <w:t xml:space="preserve"> 264,00</w:t>
      </w:r>
    </w:p>
    <w:p w:rsidR="002A4B8E" w:rsidRPr="00BA47F4" w:rsidRDefault="002A4B8E" w:rsidP="002A4B8E">
      <w:r w:rsidRPr="002A4B8E">
        <w:t xml:space="preserve">    Оглавление: </w:t>
      </w:r>
      <w:hyperlink r:id="rId110" w:history="1">
        <w:r w:rsidR="00BA47F4" w:rsidRPr="007934BC">
          <w:rPr>
            <w:rStyle w:val="a8"/>
            <w:lang w:val="en-US"/>
          </w:rPr>
          <w:t>http</w:t>
        </w:r>
        <w:r w:rsidR="00BA47F4" w:rsidRPr="007934BC">
          <w:rPr>
            <w:rStyle w:val="a8"/>
          </w:rPr>
          <w:t>://</w:t>
        </w:r>
        <w:r w:rsidR="00BA47F4" w:rsidRPr="007934BC">
          <w:rPr>
            <w:rStyle w:val="a8"/>
            <w:lang w:val="en-US"/>
          </w:rPr>
          <w:t>kitap</w:t>
        </w:r>
        <w:r w:rsidR="00BA47F4" w:rsidRPr="007934BC">
          <w:rPr>
            <w:rStyle w:val="a8"/>
          </w:rPr>
          <w:t>.</w:t>
        </w:r>
        <w:r w:rsidR="00BA47F4" w:rsidRPr="007934BC">
          <w:rPr>
            <w:rStyle w:val="a8"/>
            <w:lang w:val="en-US"/>
          </w:rPr>
          <w:t>tatar</w:t>
        </w:r>
        <w:r w:rsidR="00BA47F4" w:rsidRPr="007934BC">
          <w:rPr>
            <w:rStyle w:val="a8"/>
          </w:rPr>
          <w:t>.</w:t>
        </w:r>
        <w:r w:rsidR="00BA47F4" w:rsidRPr="007934BC">
          <w:rPr>
            <w:rStyle w:val="a8"/>
            <w:lang w:val="en-US"/>
          </w:rPr>
          <w:t>ru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ogl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nlrt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nbrt</w:t>
        </w:r>
        <w:r w:rsidR="00BA47F4" w:rsidRPr="007934BC">
          <w:rPr>
            <w:rStyle w:val="a8"/>
          </w:rPr>
          <w:t>_</w:t>
        </w:r>
        <w:r w:rsidR="00BA47F4" w:rsidRPr="007934BC">
          <w:rPr>
            <w:rStyle w:val="a8"/>
            <w:lang w:val="en-US"/>
          </w:rPr>
          <w:t>obr</w:t>
        </w:r>
        <w:r w:rsidR="00BA47F4" w:rsidRPr="007934BC">
          <w:rPr>
            <w:rStyle w:val="a8"/>
          </w:rPr>
          <w:t>_2406167.</w:t>
        </w:r>
        <w:r w:rsidR="00BA47F4" w:rsidRPr="007934BC">
          <w:rPr>
            <w:rStyle w:val="a8"/>
            <w:lang w:val="en-US"/>
          </w:rPr>
          <w:t>pdf</w:t>
        </w:r>
      </w:hyperlink>
    </w:p>
    <w:p w:rsidR="00BA47F4" w:rsidRPr="00BA47F4" w:rsidRDefault="00BA47F4" w:rsidP="002A4B8E"/>
    <w:p w:rsidR="002A4B8E" w:rsidRPr="002A4B8E" w:rsidRDefault="002A4B8E" w:rsidP="002A4B8E"/>
    <w:p w:rsidR="002A4B8E" w:rsidRDefault="002A4B8E" w:rsidP="002A4B8E">
      <w:pPr>
        <w:rPr>
          <w:lang w:val="en-US"/>
        </w:rPr>
      </w:pPr>
      <w:r>
        <w:rPr>
          <w:lang w:val="en-US"/>
        </w:rPr>
        <w:t>108. 81.411.2;   Е72</w:t>
      </w:r>
    </w:p>
    <w:p w:rsidR="002A4B8E" w:rsidRDefault="002A4B8E" w:rsidP="002A4B8E">
      <w:pPr>
        <w:rPr>
          <w:lang w:val="en-US"/>
        </w:rPr>
      </w:pPr>
      <w:r>
        <w:rPr>
          <w:lang w:val="en-US"/>
        </w:rPr>
        <w:t xml:space="preserve">    1754415-Л - чз1</w:t>
      </w:r>
    </w:p>
    <w:p w:rsidR="002A4B8E" w:rsidRPr="002A4B8E" w:rsidRDefault="002A4B8E" w:rsidP="002A4B8E">
      <w:r w:rsidRPr="002A4B8E">
        <w:t xml:space="preserve">    Ермакова, Ольга Павловна</w:t>
      </w:r>
    </w:p>
    <w:p w:rsidR="002A4B8E" w:rsidRDefault="002A4B8E" w:rsidP="002A4B8E">
      <w:pPr>
        <w:rPr>
          <w:lang w:val="en-US"/>
        </w:rPr>
      </w:pPr>
      <w:r w:rsidRPr="002A4B8E">
        <w:t xml:space="preserve">Жизнь российского города в лексике 30-40-х годов </w:t>
      </w:r>
      <w:r>
        <w:rPr>
          <w:lang w:val="en-US"/>
        </w:rPr>
        <w:t>XX</w:t>
      </w:r>
      <w:r w:rsidRPr="002A4B8E">
        <w:t xml:space="preserve"> </w:t>
      </w:r>
      <w:proofErr w:type="gramStart"/>
      <w:r w:rsidRPr="002A4B8E">
        <w:t>века :</w:t>
      </w:r>
      <w:proofErr w:type="gramEnd"/>
      <w:r w:rsidRPr="002A4B8E">
        <w:t xml:space="preserve"> краткий толковый словарь ушедших и уходящих слов и значений / О. П. Ермакова. - 2-е изд., испр. и доп. - </w:t>
      </w:r>
      <w:proofErr w:type="gramStart"/>
      <w:r w:rsidRPr="002A4B8E">
        <w:t>Москва :</w:t>
      </w:r>
      <w:proofErr w:type="gramEnd"/>
      <w:r w:rsidRPr="002A4B8E">
        <w:t xml:space="preserve"> Флинта : Наука, 2011. - 186, [1] с.. </w:t>
      </w:r>
      <w:r>
        <w:rPr>
          <w:lang w:val="en-US"/>
        </w:rPr>
        <w:t>- ISBN 978-5-9765-0967-2 (Флинта). - ISBN 978-5-02-037282-5 (Наука</w:t>
      </w:r>
      <w:proofErr w:type="gramStart"/>
      <w:r>
        <w:rPr>
          <w:lang w:val="en-US"/>
        </w:rPr>
        <w:t>) :</w:t>
      </w:r>
      <w:proofErr w:type="gramEnd"/>
      <w:r>
        <w:rPr>
          <w:lang w:val="en-US"/>
        </w:rPr>
        <w:t xml:space="preserve"> 175,50</w:t>
      </w:r>
    </w:p>
    <w:p w:rsidR="002A4B8E" w:rsidRPr="00BA47F4" w:rsidRDefault="002A4B8E" w:rsidP="002A4B8E">
      <w:r w:rsidRPr="002A4B8E">
        <w:t xml:space="preserve">    Оглавление: </w:t>
      </w:r>
      <w:hyperlink r:id="rId111" w:history="1">
        <w:r w:rsidR="00BA47F4" w:rsidRPr="007934BC">
          <w:rPr>
            <w:rStyle w:val="a8"/>
            <w:lang w:val="en-US"/>
          </w:rPr>
          <w:t>http</w:t>
        </w:r>
        <w:r w:rsidR="00BA47F4" w:rsidRPr="007934BC">
          <w:rPr>
            <w:rStyle w:val="a8"/>
          </w:rPr>
          <w:t>://</w:t>
        </w:r>
        <w:r w:rsidR="00BA47F4" w:rsidRPr="007934BC">
          <w:rPr>
            <w:rStyle w:val="a8"/>
            <w:lang w:val="en-US"/>
          </w:rPr>
          <w:t>kitap</w:t>
        </w:r>
        <w:r w:rsidR="00BA47F4" w:rsidRPr="007934BC">
          <w:rPr>
            <w:rStyle w:val="a8"/>
          </w:rPr>
          <w:t>.</w:t>
        </w:r>
        <w:r w:rsidR="00BA47F4" w:rsidRPr="007934BC">
          <w:rPr>
            <w:rStyle w:val="a8"/>
            <w:lang w:val="en-US"/>
          </w:rPr>
          <w:t>tatar</w:t>
        </w:r>
        <w:r w:rsidR="00BA47F4" w:rsidRPr="007934BC">
          <w:rPr>
            <w:rStyle w:val="a8"/>
          </w:rPr>
          <w:t>.</w:t>
        </w:r>
        <w:r w:rsidR="00BA47F4" w:rsidRPr="007934BC">
          <w:rPr>
            <w:rStyle w:val="a8"/>
            <w:lang w:val="en-US"/>
          </w:rPr>
          <w:t>ru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ogl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nlrt</w:t>
        </w:r>
        <w:r w:rsidR="00BA47F4" w:rsidRPr="007934BC">
          <w:rPr>
            <w:rStyle w:val="a8"/>
          </w:rPr>
          <w:t>/</w:t>
        </w:r>
        <w:r w:rsidR="00BA47F4" w:rsidRPr="007934BC">
          <w:rPr>
            <w:rStyle w:val="a8"/>
            <w:lang w:val="en-US"/>
          </w:rPr>
          <w:t>nbrt</w:t>
        </w:r>
        <w:r w:rsidR="00BA47F4" w:rsidRPr="007934BC">
          <w:rPr>
            <w:rStyle w:val="a8"/>
          </w:rPr>
          <w:t>_</w:t>
        </w:r>
        <w:r w:rsidR="00BA47F4" w:rsidRPr="007934BC">
          <w:rPr>
            <w:rStyle w:val="a8"/>
            <w:lang w:val="en-US"/>
          </w:rPr>
          <w:t>obr</w:t>
        </w:r>
        <w:r w:rsidR="00BA47F4" w:rsidRPr="007934BC">
          <w:rPr>
            <w:rStyle w:val="a8"/>
          </w:rPr>
          <w:t>_2414157.</w:t>
        </w:r>
        <w:r w:rsidR="00BA47F4" w:rsidRPr="007934BC">
          <w:rPr>
            <w:rStyle w:val="a8"/>
            <w:lang w:val="en-US"/>
          </w:rPr>
          <w:t>pdf</w:t>
        </w:r>
      </w:hyperlink>
    </w:p>
    <w:p w:rsidR="00BA47F4" w:rsidRPr="00BA47F4" w:rsidRDefault="00BA47F4" w:rsidP="002A4B8E"/>
    <w:p w:rsidR="002A4B8E" w:rsidRPr="002A4B8E" w:rsidRDefault="002A4B8E" w:rsidP="002A4B8E"/>
    <w:p w:rsidR="002A4B8E" w:rsidRDefault="002A4B8E" w:rsidP="002A4B8E">
      <w:r>
        <w:t>109. 81.411.2;   З-15</w:t>
      </w:r>
    </w:p>
    <w:p w:rsidR="002A4B8E" w:rsidRDefault="002A4B8E" w:rsidP="002A4B8E">
      <w:r>
        <w:t xml:space="preserve">    1754574-Л - кх</w:t>
      </w:r>
    </w:p>
    <w:p w:rsidR="002A4B8E" w:rsidRDefault="002A4B8E" w:rsidP="002A4B8E">
      <w:r>
        <w:t xml:space="preserve">    Задорнов, Михаил Николаевич</w:t>
      </w:r>
    </w:p>
    <w:p w:rsidR="002A4B8E" w:rsidRDefault="002A4B8E" w:rsidP="002A4B8E">
      <w:r>
        <w:t xml:space="preserve">Слава Роду! Этимология русской жизни / М. Н. Задорнов. - </w:t>
      </w:r>
      <w:proofErr w:type="gramStart"/>
      <w:r>
        <w:t>Москва :</w:t>
      </w:r>
      <w:proofErr w:type="gramEnd"/>
      <w:r>
        <w:t xml:space="preserve"> Центрполиграф, 2019. - 252, [3] с.. - ISBN 978-5-227-08485-</w:t>
      </w:r>
      <w:proofErr w:type="gramStart"/>
      <w:r>
        <w:t>9 :</w:t>
      </w:r>
      <w:proofErr w:type="gramEnd"/>
      <w:r>
        <w:t xml:space="preserve"> 421,30</w:t>
      </w:r>
    </w:p>
    <w:p w:rsidR="002A4B8E" w:rsidRDefault="002A4B8E" w:rsidP="002A4B8E">
      <w:r>
        <w:t xml:space="preserve">    Оглавление: </w:t>
      </w:r>
      <w:hyperlink r:id="rId112" w:history="1">
        <w:r w:rsidR="00BA47F4" w:rsidRPr="007934BC">
          <w:rPr>
            <w:rStyle w:val="a8"/>
          </w:rPr>
          <w:t>http://kitap.tatar.ru/ogl/nlrt/nbrt_obr_2406455.pdf</w:t>
        </w:r>
      </w:hyperlink>
    </w:p>
    <w:p w:rsidR="00BA47F4" w:rsidRDefault="00BA47F4" w:rsidP="002A4B8E"/>
    <w:p w:rsidR="002A4B8E" w:rsidRDefault="002A4B8E" w:rsidP="002A4B8E"/>
    <w:p w:rsidR="002A4B8E" w:rsidRDefault="002A4B8E" w:rsidP="002A4B8E">
      <w:r>
        <w:t>110. 81.411.2;   И88</w:t>
      </w:r>
    </w:p>
    <w:p w:rsidR="002A4B8E" w:rsidRDefault="002A4B8E" w:rsidP="002A4B8E">
      <w:r>
        <w:t xml:space="preserve">    1754408-Л - кх</w:t>
      </w:r>
    </w:p>
    <w:p w:rsidR="002A4B8E" w:rsidRDefault="002A4B8E" w:rsidP="002A4B8E">
      <w:r>
        <w:t xml:space="preserve">    Иссерс, Оксана Сергеевна</w:t>
      </w:r>
    </w:p>
    <w:p w:rsidR="002A4B8E" w:rsidRDefault="002A4B8E" w:rsidP="002A4B8E">
      <w:r>
        <w:t>Интенсивный курс русского языка. Почему так не говорят по-</w:t>
      </w:r>
      <w:proofErr w:type="gramStart"/>
      <w:r>
        <w:t>русски :</w:t>
      </w:r>
      <w:proofErr w:type="gramEnd"/>
      <w:r>
        <w:t xml:space="preserve"> пособие по культуре речи / О. С. Иссерс, Н. А. Кузьмина. - 4-е изд., стер. - </w:t>
      </w:r>
      <w:proofErr w:type="gramStart"/>
      <w:r>
        <w:t>Москва :</w:t>
      </w:r>
      <w:proofErr w:type="gramEnd"/>
      <w:r>
        <w:t xml:space="preserve"> Флинта : Наука, </w:t>
      </w:r>
      <w:r>
        <w:lastRenderedPageBreak/>
        <w:t>2018. - 133, [1] с.. - ISBN 978-5-9765-0148-5 (Флинта). - ISBN 978-5-02-034787-8 (Наука</w:t>
      </w:r>
      <w:proofErr w:type="gramStart"/>
      <w:r>
        <w:t>) :</w:t>
      </w:r>
      <w:proofErr w:type="gramEnd"/>
      <w:r>
        <w:t xml:space="preserve"> 210,60</w:t>
      </w:r>
    </w:p>
    <w:p w:rsidR="002A4B8E" w:rsidRDefault="002A4B8E" w:rsidP="002A4B8E">
      <w:r>
        <w:t xml:space="preserve">    Оглавление: </w:t>
      </w:r>
      <w:hyperlink r:id="rId113" w:history="1">
        <w:r w:rsidR="00BA47F4" w:rsidRPr="007934BC">
          <w:rPr>
            <w:rStyle w:val="a8"/>
          </w:rPr>
          <w:t>http://kitap.tatar.ru/ogl/nlrt/nbrt_obr_2413996.pdf</w:t>
        </w:r>
      </w:hyperlink>
    </w:p>
    <w:p w:rsidR="00BA47F4" w:rsidRDefault="00BA47F4" w:rsidP="002A4B8E"/>
    <w:p w:rsidR="002A4B8E" w:rsidRDefault="002A4B8E" w:rsidP="002A4B8E"/>
    <w:p w:rsidR="002A4B8E" w:rsidRDefault="002A4B8E" w:rsidP="002A4B8E">
      <w:r>
        <w:t>111. 81.411.2;   К14</w:t>
      </w:r>
    </w:p>
    <w:p w:rsidR="002A4B8E" w:rsidRDefault="002A4B8E" w:rsidP="002A4B8E">
      <w:r>
        <w:t xml:space="preserve">    1755644-Л - кх</w:t>
      </w:r>
    </w:p>
    <w:p w:rsidR="002A4B8E" w:rsidRDefault="002A4B8E" w:rsidP="002A4B8E">
      <w:r>
        <w:t xml:space="preserve">    Казарина, Валентина Ивановна</w:t>
      </w:r>
    </w:p>
    <w:p w:rsidR="002A4B8E" w:rsidRDefault="002A4B8E" w:rsidP="002A4B8E">
      <w:r>
        <w:t xml:space="preserve">Простое предложение в аспекте структурно-семантического </w:t>
      </w:r>
      <w:proofErr w:type="gramStart"/>
      <w:r>
        <w:t>подхода :</w:t>
      </w:r>
      <w:proofErr w:type="gramEnd"/>
      <w:r>
        <w:t xml:space="preserve"> монография / В. И. Казарина; Министерство образования и науки РФ ; ФГБОУ  ВО "Елецкий гос. ун-т им. И. А. Бунина". - 2-е </w:t>
      </w:r>
      <w:proofErr w:type="gramStart"/>
      <w:r>
        <w:t>изд..</w:t>
      </w:r>
      <w:proofErr w:type="gramEnd"/>
      <w:r>
        <w:t xml:space="preserve">, стер. - </w:t>
      </w:r>
      <w:proofErr w:type="gramStart"/>
      <w:r>
        <w:t>Москва :</w:t>
      </w:r>
      <w:proofErr w:type="gramEnd"/>
      <w:r>
        <w:t xml:space="preserve"> Флинта, 2019. - 180, [2] с.. - ISBN 978-5-9765-3951-</w:t>
      </w:r>
      <w:proofErr w:type="gramStart"/>
      <w:r>
        <w:t>8 :</w:t>
      </w:r>
      <w:proofErr w:type="gramEnd"/>
      <w:r>
        <w:t xml:space="preserve"> 351,00</w:t>
      </w:r>
    </w:p>
    <w:p w:rsidR="002A4B8E" w:rsidRDefault="002A4B8E" w:rsidP="002A4B8E">
      <w:r>
        <w:t xml:space="preserve">    Оглавление: </w:t>
      </w:r>
      <w:hyperlink r:id="rId114" w:history="1">
        <w:r w:rsidR="00BA47F4" w:rsidRPr="007934BC">
          <w:rPr>
            <w:rStyle w:val="a8"/>
          </w:rPr>
          <w:t>http://kitap.tatar.ru/ogl/nlrt/nbrt_obr_2414931.pdf</w:t>
        </w:r>
      </w:hyperlink>
    </w:p>
    <w:p w:rsidR="00BA47F4" w:rsidRDefault="00BA47F4" w:rsidP="002A4B8E"/>
    <w:p w:rsidR="002A4B8E" w:rsidRDefault="002A4B8E" w:rsidP="002A4B8E"/>
    <w:p w:rsidR="002A4B8E" w:rsidRDefault="002A4B8E" w:rsidP="002A4B8E">
      <w:r>
        <w:t>112. 81.411.2;   К93</w:t>
      </w:r>
    </w:p>
    <w:p w:rsidR="002A4B8E" w:rsidRDefault="002A4B8E" w:rsidP="002A4B8E">
      <w:r>
        <w:t xml:space="preserve">    1754354-Л - кх</w:t>
      </w:r>
    </w:p>
    <w:p w:rsidR="002A4B8E" w:rsidRDefault="002A4B8E" w:rsidP="002A4B8E">
      <w:r>
        <w:t xml:space="preserve">    Куриленко, Виктория Борисовна</w:t>
      </w:r>
    </w:p>
    <w:p w:rsidR="002A4B8E" w:rsidRDefault="002A4B8E" w:rsidP="002A4B8E">
      <w:r>
        <w:t xml:space="preserve">Русский язык для будущих врачей = Medical </w:t>
      </w:r>
      <w:proofErr w:type="gramStart"/>
      <w:r>
        <w:t>russian :</w:t>
      </w:r>
      <w:proofErr w:type="gramEnd"/>
      <w:r>
        <w:t xml:space="preserve"> I сертификационный уровень владения РКИ в учебной и социально-профессиональной макросферах : учебник / В. Б. Куриленко, О. М. Щербакова, М. А. Макарова. - 3-е изд., стер. - </w:t>
      </w:r>
      <w:proofErr w:type="gramStart"/>
      <w:r>
        <w:t>Москва :</w:t>
      </w:r>
      <w:proofErr w:type="gramEnd"/>
      <w:r>
        <w:t xml:space="preserve"> Флинта : Наука, 2018. - 130, [1] </w:t>
      </w:r>
      <w:proofErr w:type="gramStart"/>
      <w:r>
        <w:t>с. :</w:t>
      </w:r>
      <w:proofErr w:type="gramEnd"/>
      <w:r>
        <w:t xml:space="preserve"> ил. - (Русский язык как иностранный). - Часть текста на англ. и лат. </w:t>
      </w:r>
      <w:proofErr w:type="gramStart"/>
      <w:r>
        <w:t>яз..</w:t>
      </w:r>
      <w:proofErr w:type="gramEnd"/>
      <w:r>
        <w:t xml:space="preserve"> - ISBN 978-5-9765-2816-1 (ФЛИНТА). - ISBN 978-5-02-039276-2 (Наука</w:t>
      </w:r>
      <w:proofErr w:type="gramStart"/>
      <w:r>
        <w:t>) :</w:t>
      </w:r>
      <w:proofErr w:type="gramEnd"/>
      <w:r>
        <w:t xml:space="preserve"> 315,90</w:t>
      </w:r>
    </w:p>
    <w:p w:rsidR="002A4B8E" w:rsidRDefault="002A4B8E" w:rsidP="002A4B8E">
      <w:r>
        <w:t xml:space="preserve">    Оглавление: </w:t>
      </w:r>
      <w:hyperlink r:id="rId115" w:history="1">
        <w:r w:rsidR="00BA47F4" w:rsidRPr="007934BC">
          <w:rPr>
            <w:rStyle w:val="a8"/>
          </w:rPr>
          <w:t>http://kitap.tatar.ru/ogl/nlrt/nbrt_obr_2409927.pdf</w:t>
        </w:r>
      </w:hyperlink>
    </w:p>
    <w:p w:rsidR="00BA47F4" w:rsidRDefault="00BA47F4" w:rsidP="002A4B8E"/>
    <w:p w:rsidR="002A4B8E" w:rsidRDefault="002A4B8E" w:rsidP="002A4B8E"/>
    <w:p w:rsidR="002A4B8E" w:rsidRDefault="002A4B8E" w:rsidP="002A4B8E">
      <w:r>
        <w:t>113. 81.411.2;   М60</w:t>
      </w:r>
    </w:p>
    <w:p w:rsidR="002A4B8E" w:rsidRDefault="002A4B8E" w:rsidP="002A4B8E">
      <w:r>
        <w:t xml:space="preserve">    1754305-Л - кх</w:t>
      </w:r>
    </w:p>
    <w:p w:rsidR="002A4B8E" w:rsidRDefault="002A4B8E" w:rsidP="002A4B8E">
      <w:r>
        <w:t xml:space="preserve">    Милюк, Нина Михайловна</w:t>
      </w:r>
    </w:p>
    <w:p w:rsidR="002A4B8E" w:rsidRDefault="002A4B8E" w:rsidP="002A4B8E">
      <w:r>
        <w:t>Листая страницы российской прозы</w:t>
      </w:r>
      <w:proofErr w:type="gramStart"/>
      <w:r>
        <w:t>... :</w:t>
      </w:r>
      <w:proofErr w:type="gramEnd"/>
      <w:r>
        <w:t xml:space="preserve"> анализ художественного текста в иностранной аудитории : учебное пособие / Н. М. Милюк, Г. И. Немец. - 3-е изд. - </w:t>
      </w:r>
      <w:proofErr w:type="gramStart"/>
      <w:r>
        <w:t>Москва :</w:t>
      </w:r>
      <w:proofErr w:type="gramEnd"/>
      <w:r>
        <w:t xml:space="preserve"> Флинта : Наука, 2018. - 318, [1] </w:t>
      </w:r>
      <w:proofErr w:type="gramStart"/>
      <w:r>
        <w:t>с. :</w:t>
      </w:r>
      <w:proofErr w:type="gramEnd"/>
      <w:r>
        <w:t xml:space="preserve"> ил., портр. - (Русский язык как иностранный</w:t>
      </w:r>
      <w:proofErr w:type="gramStart"/>
      <w:r>
        <w:t>)..</w:t>
      </w:r>
      <w:proofErr w:type="gramEnd"/>
      <w:r>
        <w:t xml:space="preserve"> - ISBN 978-5-9765-2887-1 (ФЛИНТА). - ISBN 978-5-02-039289-2 (Наука</w:t>
      </w:r>
      <w:proofErr w:type="gramStart"/>
      <w:r>
        <w:t>) :</w:t>
      </w:r>
      <w:proofErr w:type="gramEnd"/>
      <w:r>
        <w:t xml:space="preserve"> 456,30</w:t>
      </w:r>
    </w:p>
    <w:p w:rsidR="002A4B8E" w:rsidRDefault="002A4B8E" w:rsidP="002A4B8E">
      <w:r>
        <w:t xml:space="preserve">    Оглавление: </w:t>
      </w:r>
      <w:hyperlink r:id="rId116" w:history="1">
        <w:r w:rsidR="00BA47F4" w:rsidRPr="007934BC">
          <w:rPr>
            <w:rStyle w:val="a8"/>
          </w:rPr>
          <w:t>http://kitap.tatar.ru/ogl/nlrt/nbrt_obr_2409094.pdf</w:t>
        </w:r>
      </w:hyperlink>
    </w:p>
    <w:p w:rsidR="00BA47F4" w:rsidRDefault="00BA47F4" w:rsidP="002A4B8E"/>
    <w:p w:rsidR="002A4B8E" w:rsidRDefault="002A4B8E" w:rsidP="002A4B8E"/>
    <w:p w:rsidR="002A4B8E" w:rsidRDefault="002A4B8E" w:rsidP="002A4B8E">
      <w:r>
        <w:t>114. 81.411.2;   Н83</w:t>
      </w:r>
    </w:p>
    <w:p w:rsidR="002A4B8E" w:rsidRDefault="002A4B8E" w:rsidP="002A4B8E">
      <w:r>
        <w:t xml:space="preserve">    1754407-Л - кх</w:t>
      </w:r>
    </w:p>
    <w:p w:rsidR="002A4B8E" w:rsidRDefault="002A4B8E" w:rsidP="002A4B8E">
      <w:r>
        <w:t xml:space="preserve">    Норман, Борис Юстинович</w:t>
      </w:r>
    </w:p>
    <w:p w:rsidR="002A4B8E" w:rsidRDefault="002A4B8E" w:rsidP="002A4B8E">
      <w:r>
        <w:t xml:space="preserve">Игра на гранях языка / Б. Ю. Норман. - 4-е изд., стер. - </w:t>
      </w:r>
      <w:proofErr w:type="gramStart"/>
      <w:r>
        <w:t>Москва :</w:t>
      </w:r>
      <w:proofErr w:type="gramEnd"/>
      <w:r>
        <w:t xml:space="preserve"> Издательство "Флинта" : Издательство "Наука", 2018. - 341, [1] с.. - ISBN 978-5-89349-790-8 (ФЛИНТА). - ISBN 978-5-02-033617-9 (Наука</w:t>
      </w:r>
      <w:proofErr w:type="gramStart"/>
      <w:r>
        <w:t>) :</w:t>
      </w:r>
      <w:proofErr w:type="gramEnd"/>
      <w:r>
        <w:t xml:space="preserve"> 491,40</w:t>
      </w:r>
    </w:p>
    <w:p w:rsidR="002A4B8E" w:rsidRDefault="002A4B8E" w:rsidP="002A4B8E">
      <w:r>
        <w:t xml:space="preserve">    Оглавление: </w:t>
      </w:r>
      <w:hyperlink r:id="rId117" w:history="1">
        <w:r w:rsidR="00BA47F4" w:rsidRPr="007934BC">
          <w:rPr>
            <w:rStyle w:val="a8"/>
          </w:rPr>
          <w:t>http://kitap.tatar.ru/ogl/nlrt/nbrt_obr_2413992.pdf</w:t>
        </w:r>
      </w:hyperlink>
    </w:p>
    <w:p w:rsidR="00BA47F4" w:rsidRDefault="00BA47F4" w:rsidP="002A4B8E"/>
    <w:p w:rsidR="002A4B8E" w:rsidRDefault="002A4B8E" w:rsidP="002A4B8E"/>
    <w:p w:rsidR="002A4B8E" w:rsidRDefault="002A4B8E" w:rsidP="002A4B8E">
      <w:r>
        <w:t>115. 81.432.1-</w:t>
      </w:r>
      <w:proofErr w:type="gramStart"/>
      <w:r>
        <w:t xml:space="preserve">7;   </w:t>
      </w:r>
      <w:proofErr w:type="gramEnd"/>
      <w:r>
        <w:t>С77</w:t>
      </w:r>
    </w:p>
    <w:p w:rsidR="002A4B8E" w:rsidRDefault="002A4B8E" w:rsidP="002A4B8E">
      <w:r>
        <w:t xml:space="preserve">    1755631-Л - ио</w:t>
      </w:r>
    </w:p>
    <w:p w:rsidR="002A4B8E" w:rsidRDefault="002A4B8E" w:rsidP="002A4B8E">
      <w:r>
        <w:t xml:space="preserve">    Основы научной коммуникации на английском </w:t>
      </w:r>
      <w:proofErr w:type="gramStart"/>
      <w:r>
        <w:t>языке :</w:t>
      </w:r>
      <w:proofErr w:type="gramEnd"/>
      <w:r>
        <w:t xml:space="preserve"> учебное пособие / Ю. С. Старостина, М. В. Черкунова; Министерство образования и науки Российской Федерации. - </w:t>
      </w:r>
      <w:proofErr w:type="gramStart"/>
      <w:r>
        <w:t>Москва :</w:t>
      </w:r>
      <w:proofErr w:type="gramEnd"/>
      <w:r>
        <w:t xml:space="preserve"> Флинта, 2018. - 107, [1] с. : табл.. - ISBN 978-5-9765-3774-</w:t>
      </w:r>
      <w:proofErr w:type="gramStart"/>
      <w:r>
        <w:t>3 :</w:t>
      </w:r>
      <w:proofErr w:type="gramEnd"/>
      <w:r>
        <w:t xml:space="preserve"> 175,50</w:t>
      </w:r>
    </w:p>
    <w:p w:rsidR="002A4B8E" w:rsidRDefault="002A4B8E" w:rsidP="002A4B8E">
      <w:r>
        <w:t xml:space="preserve">    Оглавление: </w:t>
      </w:r>
      <w:hyperlink r:id="rId118" w:history="1">
        <w:r w:rsidR="00BA47F4" w:rsidRPr="007934BC">
          <w:rPr>
            <w:rStyle w:val="a8"/>
          </w:rPr>
          <w:t>http://kitap.tatar.ru/ogl/nlrt/nbrt_obr_2144695.pdf</w:t>
        </w:r>
      </w:hyperlink>
    </w:p>
    <w:p w:rsidR="00BA47F4" w:rsidRDefault="00BA47F4" w:rsidP="002A4B8E"/>
    <w:p w:rsidR="002A4B8E" w:rsidRDefault="002A4B8E" w:rsidP="002A4B8E"/>
    <w:p w:rsidR="002A4B8E" w:rsidRDefault="002A4B8E" w:rsidP="002A4B8E">
      <w:r>
        <w:t>116. 81.2тат;   Х 40</w:t>
      </w:r>
    </w:p>
    <w:p w:rsidR="002A4B8E" w:rsidRDefault="002A4B8E" w:rsidP="002A4B8E">
      <w:r>
        <w:t xml:space="preserve">    1753293-Т - нк</w:t>
      </w:r>
    </w:p>
    <w:p w:rsidR="002A4B8E" w:rsidRDefault="002A4B8E" w:rsidP="002A4B8E">
      <w:r>
        <w:t xml:space="preserve">    Хаҗиева-Демирбаш, Гүзәлия</w:t>
      </w:r>
    </w:p>
    <w:p w:rsidR="002A4B8E" w:rsidRDefault="002A4B8E" w:rsidP="002A4B8E">
      <w:r>
        <w:t xml:space="preserve">Татар антропонимик системасының усеш </w:t>
      </w:r>
      <w:proofErr w:type="gramStart"/>
      <w:r>
        <w:t>тенденцияләре :</w:t>
      </w:r>
      <w:proofErr w:type="gramEnd"/>
      <w:r>
        <w:t xml:space="preserve"> [монография] / Г. С. Хаҗиева-Демирбаш; ТР фәннәр академиясе ; Г. Ибраһимов исемендәге Тел, әдәбият һәм сәнгать институты ; [фән. ред. М. З. Зәкиев]. - </w:t>
      </w:r>
      <w:proofErr w:type="gramStart"/>
      <w:r>
        <w:t>Казан :</w:t>
      </w:r>
      <w:proofErr w:type="gramEnd"/>
      <w:r>
        <w:t xml:space="preserve"> ТӘһСИ, 2018. - 217, [1] б. - </w:t>
      </w:r>
      <w:proofErr w:type="gramStart"/>
      <w:r>
        <w:t>Библиогр.:</w:t>
      </w:r>
      <w:proofErr w:type="gramEnd"/>
      <w:r>
        <w:t xml:space="preserve"> б.198-217. - ISBN 978-5-93091-262-</w:t>
      </w:r>
      <w:proofErr w:type="gramStart"/>
      <w:r>
        <w:t>3 :</w:t>
      </w:r>
      <w:proofErr w:type="gramEnd"/>
      <w:r>
        <w:t xml:space="preserve"> 150,00</w:t>
      </w:r>
    </w:p>
    <w:p w:rsidR="002A4B8E" w:rsidRDefault="002A4B8E" w:rsidP="002A4B8E">
      <w:r>
        <w:t xml:space="preserve">    Оглавление: </w:t>
      </w:r>
      <w:hyperlink r:id="rId119" w:history="1">
        <w:r w:rsidR="00BA47F4" w:rsidRPr="007934BC">
          <w:rPr>
            <w:rStyle w:val="a8"/>
          </w:rPr>
          <w:t>http://kitap.tatar.ru/ogl/nlrt/nbrt_obr_2389929.pdf</w:t>
        </w:r>
      </w:hyperlink>
    </w:p>
    <w:p w:rsidR="00BA47F4" w:rsidRDefault="00BA47F4" w:rsidP="002A4B8E"/>
    <w:p w:rsidR="002A4B8E" w:rsidRDefault="002A4B8E" w:rsidP="002A4B8E"/>
    <w:p w:rsidR="00C25DC4" w:rsidRDefault="00C25DC4" w:rsidP="002A4B8E"/>
    <w:p w:rsidR="00C25DC4" w:rsidRDefault="00C25DC4" w:rsidP="00C25DC4">
      <w:pPr>
        <w:pStyle w:val="1"/>
      </w:pPr>
      <w:bookmarkStart w:id="15" w:name="_Toc17015347"/>
      <w:r>
        <w:t>Фольклор. Фольклористика. (ББК 82)</w:t>
      </w:r>
      <w:bookmarkEnd w:id="15"/>
    </w:p>
    <w:p w:rsidR="00C25DC4" w:rsidRDefault="00C25DC4" w:rsidP="00C25DC4">
      <w:pPr>
        <w:pStyle w:val="1"/>
      </w:pPr>
    </w:p>
    <w:p w:rsidR="00C25DC4" w:rsidRDefault="00C25DC4" w:rsidP="00C25DC4">
      <w:r>
        <w:t>117. 82.3тат;   М 98</w:t>
      </w:r>
    </w:p>
    <w:p w:rsidR="00C25DC4" w:rsidRDefault="00C25DC4" w:rsidP="00C25DC4">
      <w:r>
        <w:t xml:space="preserve">    1753294-Т - нк</w:t>
      </w:r>
    </w:p>
    <w:p w:rsidR="00C25DC4" w:rsidRDefault="00C25DC4" w:rsidP="00C25DC4">
      <w:r>
        <w:t xml:space="preserve">    Мөхәммәтҗанова, Лилия</w:t>
      </w:r>
    </w:p>
    <w:p w:rsidR="00C25DC4" w:rsidRDefault="00C25DC4" w:rsidP="00C25DC4">
      <w:r>
        <w:t xml:space="preserve">Дөнья цивилизациясендә татар </w:t>
      </w:r>
      <w:proofErr w:type="gramStart"/>
      <w:r>
        <w:t>дастаннары :</w:t>
      </w:r>
      <w:proofErr w:type="gramEnd"/>
      <w:r>
        <w:t xml:space="preserve"> [монография] / Л. Х. Мөхәммәтҗанова; ТР Фәннәр академиясе ; Г. Ибраһимов исемендәге Тел әдәбият һәм сәнгать институты. - </w:t>
      </w:r>
      <w:proofErr w:type="gramStart"/>
      <w:r>
        <w:t>Казан :</w:t>
      </w:r>
      <w:proofErr w:type="gramEnd"/>
      <w:r>
        <w:t xml:space="preserve"> ТӘһСИ, 2018. - 278, [1] б. - </w:t>
      </w:r>
      <w:proofErr w:type="gramStart"/>
      <w:r>
        <w:t>Библиогр.:</w:t>
      </w:r>
      <w:proofErr w:type="gramEnd"/>
      <w:r>
        <w:t xml:space="preserve"> б. 258-278. - ISBN 978-5-93091-264-</w:t>
      </w:r>
      <w:proofErr w:type="gramStart"/>
      <w:r>
        <w:t>7 :</w:t>
      </w:r>
      <w:proofErr w:type="gramEnd"/>
      <w:r>
        <w:t xml:space="preserve"> 200,00</w:t>
      </w:r>
    </w:p>
    <w:p w:rsidR="00C25DC4" w:rsidRDefault="00C25DC4" w:rsidP="00C25DC4">
      <w:r>
        <w:t xml:space="preserve">    Оглавление: </w:t>
      </w:r>
      <w:hyperlink r:id="rId120" w:history="1">
        <w:r w:rsidR="00BA47F4" w:rsidRPr="007934BC">
          <w:rPr>
            <w:rStyle w:val="a8"/>
          </w:rPr>
          <w:t>http://kitap.tatar.ru/ogl/nlrt/nbrt_obr_2389935.pdf</w:t>
        </w:r>
      </w:hyperlink>
    </w:p>
    <w:p w:rsidR="00BA47F4" w:rsidRDefault="00BA47F4" w:rsidP="00C25DC4"/>
    <w:p w:rsidR="00C25DC4" w:rsidRDefault="00C25DC4" w:rsidP="00C25DC4"/>
    <w:p w:rsidR="00D72819" w:rsidRDefault="00D72819" w:rsidP="00C25DC4"/>
    <w:p w:rsidR="00D72819" w:rsidRDefault="00D72819" w:rsidP="00D72819">
      <w:pPr>
        <w:pStyle w:val="1"/>
      </w:pPr>
      <w:bookmarkStart w:id="16" w:name="_Toc17015348"/>
      <w:r>
        <w:t>Литературоведение. (ББК 83)</w:t>
      </w:r>
      <w:bookmarkEnd w:id="16"/>
    </w:p>
    <w:p w:rsidR="00D72819" w:rsidRDefault="00D72819" w:rsidP="00D72819">
      <w:pPr>
        <w:pStyle w:val="1"/>
      </w:pPr>
    </w:p>
    <w:p w:rsidR="00D72819" w:rsidRDefault="00D72819" w:rsidP="00D72819">
      <w:r>
        <w:t>118. 83.3(0</w:t>
      </w:r>
      <w:proofErr w:type="gramStart"/>
      <w:r>
        <w:t xml:space="preserve">);   </w:t>
      </w:r>
      <w:proofErr w:type="gramEnd"/>
      <w:r>
        <w:t>А79</w:t>
      </w:r>
    </w:p>
    <w:p w:rsidR="00D72819" w:rsidRDefault="00D72819" w:rsidP="00D72819">
      <w:r>
        <w:t xml:space="preserve">    1754362-Л - чз1</w:t>
      </w:r>
    </w:p>
    <w:p w:rsidR="00D72819" w:rsidRDefault="00D72819" w:rsidP="00D72819">
      <w:r>
        <w:t xml:space="preserve">    Арбитман, Роман Эмильевич</w:t>
      </w:r>
    </w:p>
    <w:p w:rsidR="00D72819" w:rsidRDefault="00D72819" w:rsidP="00D72819">
      <w:r>
        <w:t xml:space="preserve">Субъективный словарь </w:t>
      </w:r>
      <w:proofErr w:type="gramStart"/>
      <w:r>
        <w:t>фантастики :</w:t>
      </w:r>
      <w:proofErr w:type="gramEnd"/>
      <w:r>
        <w:t xml:space="preserve"> 145 книг, фильмов, персонажей, тем, терминов, премия, событий и так далее / Роман Арбитман. - </w:t>
      </w:r>
      <w:proofErr w:type="gramStart"/>
      <w:r>
        <w:t>Москва :</w:t>
      </w:r>
      <w:proofErr w:type="gramEnd"/>
      <w:r>
        <w:t xml:space="preserve"> Время, 2018. - 479 с. - Указ. </w:t>
      </w:r>
      <w:proofErr w:type="gramStart"/>
      <w:r>
        <w:t>имен.:</w:t>
      </w:r>
      <w:proofErr w:type="gramEnd"/>
      <w:r>
        <w:t xml:space="preserve"> 458-473. - ISBN 978-5-9691-1751-</w:t>
      </w:r>
      <w:proofErr w:type="gramStart"/>
      <w:r>
        <w:t>8 :</w:t>
      </w:r>
      <w:proofErr w:type="gramEnd"/>
      <w:r>
        <w:t xml:space="preserve"> 920,40</w:t>
      </w:r>
    </w:p>
    <w:p w:rsidR="00D72819" w:rsidRDefault="00D72819" w:rsidP="00D72819">
      <w:r>
        <w:t xml:space="preserve">    Оглавление: </w:t>
      </w:r>
      <w:hyperlink r:id="rId121" w:history="1">
        <w:r w:rsidR="005528C9" w:rsidRPr="007934BC">
          <w:rPr>
            <w:rStyle w:val="a8"/>
          </w:rPr>
          <w:t>http://kitap.tatar.ru/ogl/nlrt/nbrt_obr_2410134.pdf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119. 83.3(2=411.2)</w:t>
      </w:r>
      <w:proofErr w:type="gramStart"/>
      <w:r>
        <w:t xml:space="preserve">6;   </w:t>
      </w:r>
      <w:proofErr w:type="gramEnd"/>
      <w:r>
        <w:t>Б26</w:t>
      </w:r>
    </w:p>
    <w:p w:rsidR="00D72819" w:rsidRDefault="00D72819" w:rsidP="00D72819">
      <w:r>
        <w:t xml:space="preserve">    1754579-Л - кх</w:t>
      </w:r>
    </w:p>
    <w:p w:rsidR="00D72819" w:rsidRDefault="00D72819" w:rsidP="00D72819">
      <w:r>
        <w:t xml:space="preserve">    Бар-Селла, Зеев</w:t>
      </w:r>
    </w:p>
    <w:p w:rsidR="00D72819" w:rsidRDefault="00D72819" w:rsidP="00D72819">
      <w:r>
        <w:t xml:space="preserve">Сюжет Бабеля / З. Бар-Селла. - </w:t>
      </w:r>
      <w:proofErr w:type="gramStart"/>
      <w:r>
        <w:t>Москва :</w:t>
      </w:r>
      <w:proofErr w:type="gramEnd"/>
      <w:r>
        <w:t xml:space="preserve"> Неолит, 2018. - 372, [1] с. : ил.. - ISBN 978-5-6040651-2-</w:t>
      </w:r>
      <w:proofErr w:type="gramStart"/>
      <w:r>
        <w:t>9 :</w:t>
      </w:r>
      <w:proofErr w:type="gramEnd"/>
      <w:r>
        <w:t xml:space="preserve"> 1579,60</w:t>
      </w:r>
    </w:p>
    <w:p w:rsidR="00D72819" w:rsidRDefault="00D72819" w:rsidP="00D72819">
      <w:r>
        <w:t xml:space="preserve">    Оглавление: </w:t>
      </w:r>
      <w:hyperlink r:id="rId122" w:history="1">
        <w:r w:rsidR="005528C9" w:rsidRPr="007934BC">
          <w:rPr>
            <w:rStyle w:val="a8"/>
          </w:rPr>
          <w:t>http://kitap.tatar.ru/ogl/nlrt/nbrt_obr_2406512.pdf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120. 83.02;   Б26</w:t>
      </w:r>
    </w:p>
    <w:p w:rsidR="00D72819" w:rsidRDefault="00D72819" w:rsidP="00D72819">
      <w:r>
        <w:t xml:space="preserve">    1754586-Л - чз1</w:t>
      </w:r>
    </w:p>
    <w:p w:rsidR="00D72819" w:rsidRDefault="00D72819" w:rsidP="00D72819">
      <w:r>
        <w:t xml:space="preserve">    Барякина, Эльвира Валерьевна</w:t>
      </w:r>
    </w:p>
    <w:p w:rsidR="00D72819" w:rsidRDefault="00D72819" w:rsidP="00D72819">
      <w:r>
        <w:lastRenderedPageBreak/>
        <w:t xml:space="preserve">Справочник писателя. Как написать и издать успешную книгу / Э. В. Барякина. - 3-е изд., перераб. - </w:t>
      </w:r>
      <w:proofErr w:type="gramStart"/>
      <w:r>
        <w:t>Москва :</w:t>
      </w:r>
      <w:proofErr w:type="gramEnd"/>
      <w:r>
        <w:t xml:space="preserve"> АСТ, 2018. - 303 с. : ил.. - ISBN 978-5-17-107302-</w:t>
      </w:r>
      <w:proofErr w:type="gramStart"/>
      <w:r>
        <w:t>2 :</w:t>
      </w:r>
      <w:proofErr w:type="gramEnd"/>
      <w:r>
        <w:t xml:space="preserve"> 370,59</w:t>
      </w:r>
    </w:p>
    <w:p w:rsidR="00D72819" w:rsidRDefault="00D72819" w:rsidP="00D72819">
      <w:r>
        <w:t xml:space="preserve">    Оглавление: </w:t>
      </w:r>
      <w:hyperlink r:id="rId123" w:history="1">
        <w:r w:rsidR="005528C9" w:rsidRPr="007934BC">
          <w:rPr>
            <w:rStyle w:val="a8"/>
          </w:rPr>
          <w:t>http://kitap.tatar.ru/ogl/nlrt/nbrt_obr_2406601.pdf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121. 83.8;   Б48</w:t>
      </w:r>
    </w:p>
    <w:p w:rsidR="00D72819" w:rsidRDefault="00D72819" w:rsidP="00D72819">
      <w:r>
        <w:t xml:space="preserve">    1754573-Л - кх</w:t>
      </w:r>
    </w:p>
    <w:p w:rsidR="00D72819" w:rsidRDefault="00D72819" w:rsidP="00D72819">
      <w:r>
        <w:t xml:space="preserve">    Берестова, Марина Валентиновна</w:t>
      </w:r>
    </w:p>
    <w:p w:rsidR="00D72819" w:rsidRDefault="00D72819" w:rsidP="00D72819">
      <w:r>
        <w:t xml:space="preserve">Профессия - дочь / М. В. Берестова. - </w:t>
      </w:r>
      <w:proofErr w:type="gramStart"/>
      <w:r>
        <w:t>Москва :</w:t>
      </w:r>
      <w:proofErr w:type="gramEnd"/>
      <w:r>
        <w:t xml:space="preserve"> Мир детства, 2018. - 291, [4] с. : ил.. - ISBN 978-5-4361-0024-</w:t>
      </w:r>
      <w:proofErr w:type="gramStart"/>
      <w:r>
        <w:t>1 :</w:t>
      </w:r>
      <w:proofErr w:type="gramEnd"/>
      <w:r>
        <w:t xml:space="preserve"> 456,39</w:t>
      </w:r>
    </w:p>
    <w:p w:rsidR="00D72819" w:rsidRDefault="00D72819" w:rsidP="00D72819">
      <w:r>
        <w:t xml:space="preserve">    Оглавление: </w:t>
      </w:r>
      <w:hyperlink r:id="rId124" w:history="1">
        <w:r w:rsidR="005528C9" w:rsidRPr="007934BC">
          <w:rPr>
            <w:rStyle w:val="a8"/>
          </w:rPr>
          <w:t>http://kitap.tatar.ru/ogl/nlrt/nbrt_obr_2406448.pdf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122. 83.3(0)</w:t>
      </w:r>
      <w:proofErr w:type="gramStart"/>
      <w:r>
        <w:t xml:space="preserve">32;   </w:t>
      </w:r>
      <w:proofErr w:type="gramEnd"/>
      <w:r>
        <w:t>Б81</w:t>
      </w:r>
    </w:p>
    <w:p w:rsidR="00D72819" w:rsidRDefault="00D72819" w:rsidP="00D72819">
      <w:r>
        <w:t xml:space="preserve">    1755479-Л - кх</w:t>
      </w:r>
    </w:p>
    <w:p w:rsidR="00D72819" w:rsidRDefault="00D72819" w:rsidP="00D72819">
      <w:r>
        <w:t xml:space="preserve">    Бондаренко, Михаил Евгеньевич</w:t>
      </w:r>
    </w:p>
    <w:p w:rsidR="00D72819" w:rsidRDefault="00D72819" w:rsidP="00D72819">
      <w:r>
        <w:t xml:space="preserve">Вергилий / Михаил Бондаренко. - </w:t>
      </w:r>
      <w:proofErr w:type="gramStart"/>
      <w:r>
        <w:t>Москва :</w:t>
      </w:r>
      <w:proofErr w:type="gramEnd"/>
      <w:r>
        <w:t xml:space="preserve"> Молодая гвардия, 2018. - 326, [2] с., [8]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1890 (1690)). - </w:t>
      </w:r>
      <w:proofErr w:type="gramStart"/>
      <w:r>
        <w:t>Библиогр.:</w:t>
      </w:r>
      <w:proofErr w:type="gramEnd"/>
      <w:r>
        <w:t xml:space="preserve"> с. 321-327. - ISBN 978-5-235-04057-</w:t>
      </w:r>
      <w:proofErr w:type="gramStart"/>
      <w:r>
        <w:t>1 :</w:t>
      </w:r>
      <w:proofErr w:type="gramEnd"/>
      <w:r>
        <w:t xml:space="preserve"> 506,00</w:t>
      </w:r>
    </w:p>
    <w:p w:rsidR="00D72819" w:rsidRDefault="00D72819" w:rsidP="00D72819">
      <w:r>
        <w:t xml:space="preserve">    Оглавление: </w:t>
      </w:r>
      <w:hyperlink r:id="rId125" w:history="1">
        <w:r w:rsidR="005528C9" w:rsidRPr="007934BC">
          <w:rPr>
            <w:rStyle w:val="a8"/>
          </w:rPr>
          <w:t>http://kitap.tatar.ru/ogl/nlrt/nbrt_obr_2414644.pdf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123. 83.3(2=411.2)</w:t>
      </w:r>
      <w:proofErr w:type="gramStart"/>
      <w:r>
        <w:t xml:space="preserve">6;   </w:t>
      </w:r>
      <w:proofErr w:type="gramEnd"/>
      <w:r>
        <w:t>Б87</w:t>
      </w:r>
    </w:p>
    <w:p w:rsidR="00D72819" w:rsidRDefault="00D72819" w:rsidP="00D72819">
      <w:r>
        <w:t xml:space="preserve">    1754364-Л - кх</w:t>
      </w:r>
    </w:p>
    <w:p w:rsidR="00D72819" w:rsidRDefault="00D72819" w:rsidP="00D72819">
      <w:r>
        <w:t xml:space="preserve">    Бреева, Татьяна Николаевна</w:t>
      </w:r>
    </w:p>
    <w:p w:rsidR="00D72819" w:rsidRDefault="00D72819" w:rsidP="00D72819">
      <w:r>
        <w:t xml:space="preserve">Сюжет перехода" в современной женской </w:t>
      </w:r>
      <w:proofErr w:type="gramStart"/>
      <w:r>
        <w:t>литературе :</w:t>
      </w:r>
      <w:proofErr w:type="gramEnd"/>
      <w:r>
        <w:t xml:space="preserve"> монография / Т. Н. Бреева, А. С. Афанасьев. - </w:t>
      </w:r>
      <w:proofErr w:type="gramStart"/>
      <w:r>
        <w:t>Москва :</w:t>
      </w:r>
      <w:proofErr w:type="gramEnd"/>
      <w:r>
        <w:t xml:space="preserve"> Флинта, 2018. - 179, [1] с.. - ISBN 978-5-9765-3916-</w:t>
      </w:r>
      <w:proofErr w:type="gramStart"/>
      <w:r>
        <w:t>7 :</w:t>
      </w:r>
      <w:proofErr w:type="gramEnd"/>
      <w:r>
        <w:t xml:space="preserve"> 315,90</w:t>
      </w:r>
    </w:p>
    <w:p w:rsidR="00D72819" w:rsidRDefault="00D72819" w:rsidP="00D72819">
      <w:r>
        <w:t xml:space="preserve">    Оглавление: </w:t>
      </w:r>
      <w:hyperlink r:id="rId126" w:history="1">
        <w:r w:rsidR="005528C9" w:rsidRPr="007934BC">
          <w:rPr>
            <w:rStyle w:val="a8"/>
          </w:rPr>
          <w:t>http://kitap.tatar.ru/ogl/nlrt/nbrt_obr_2410154.pdf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124. 83.3(2=411.2)</w:t>
      </w:r>
      <w:proofErr w:type="gramStart"/>
      <w:r>
        <w:t xml:space="preserve">1;   </w:t>
      </w:r>
      <w:proofErr w:type="gramEnd"/>
      <w:r>
        <w:t>Б99</w:t>
      </w:r>
    </w:p>
    <w:p w:rsidR="00D72819" w:rsidRDefault="00D72819" w:rsidP="00D72819">
      <w:r>
        <w:t xml:space="preserve">    1754367-Л - кх</w:t>
      </w:r>
    </w:p>
    <w:p w:rsidR="00D72819" w:rsidRDefault="00D72819" w:rsidP="00D72819">
      <w:r>
        <w:t xml:space="preserve">    Бялый, Григорий Абрамович</w:t>
      </w:r>
    </w:p>
    <w:p w:rsidR="00D72819" w:rsidRDefault="00D72819" w:rsidP="00D72819">
      <w:r>
        <w:t>Тургенев в Петербурге / Г. Бялый, А. Муратов. - Санкт-</w:t>
      </w:r>
      <w:proofErr w:type="gramStart"/>
      <w:r>
        <w:t>Петербург :</w:t>
      </w:r>
      <w:proofErr w:type="gramEnd"/>
      <w:r>
        <w:t xml:space="preserve"> Пальмира; Москва : ООО "Книга по Требованию", 2018. - 285, [2] </w:t>
      </w:r>
      <w:proofErr w:type="gramStart"/>
      <w:r>
        <w:t>с. :</w:t>
      </w:r>
      <w:proofErr w:type="gramEnd"/>
      <w:r>
        <w:t xml:space="preserve"> ил. - (Северная Пальмира). - На </w:t>
      </w:r>
      <w:proofErr w:type="gramStart"/>
      <w:r>
        <w:t>авантит.:</w:t>
      </w:r>
      <w:proofErr w:type="gramEnd"/>
      <w:r>
        <w:t xml:space="preserve"> На платформе "t8 Издательские Технологии". - ISBN 978-5-521-00345-</w:t>
      </w:r>
      <w:proofErr w:type="gramStart"/>
      <w:r>
        <w:t>7 :</w:t>
      </w:r>
      <w:proofErr w:type="gramEnd"/>
      <w:r>
        <w:t xml:space="preserve"> 825,50</w:t>
      </w:r>
    </w:p>
    <w:p w:rsidR="00D72819" w:rsidRDefault="00D72819" w:rsidP="00D72819">
      <w:r>
        <w:t xml:space="preserve">    Оглавление: </w:t>
      </w:r>
      <w:hyperlink r:id="rId127" w:history="1">
        <w:r w:rsidR="005528C9" w:rsidRPr="007934BC">
          <w:rPr>
            <w:rStyle w:val="a8"/>
          </w:rPr>
          <w:t>http://kitap.tatar.ru/ogl/nlrt/nbrt_obr_2410169.pdf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125. 83.3(4</w:t>
      </w:r>
      <w:proofErr w:type="gramStart"/>
      <w:r>
        <w:t xml:space="preserve">);   </w:t>
      </w:r>
      <w:proofErr w:type="gramEnd"/>
      <w:r>
        <w:t>В29</w:t>
      </w:r>
    </w:p>
    <w:p w:rsidR="00D72819" w:rsidRDefault="00D72819" w:rsidP="00D72819">
      <w:r>
        <w:t xml:space="preserve">    1754589-Л - кх</w:t>
      </w:r>
    </w:p>
    <w:p w:rsidR="00D72819" w:rsidRDefault="00D72819" w:rsidP="00D72819">
      <w:r>
        <w:t xml:space="preserve">    Венедиктова, Татьяна Дмитриевна</w:t>
      </w:r>
    </w:p>
    <w:p w:rsidR="00D72819" w:rsidRDefault="00D72819" w:rsidP="00D72819">
      <w:r>
        <w:t xml:space="preserve">Литература как опыт, или "Буржуазный читатель" как культурный герой / Татьяна Венедиктова. - </w:t>
      </w:r>
      <w:proofErr w:type="gramStart"/>
      <w:r>
        <w:t>Москва :</w:t>
      </w:r>
      <w:proofErr w:type="gramEnd"/>
      <w:r>
        <w:t xml:space="preserve"> Новое литературное обозрение, 2018. - 271, [1] с. - (Научная библиотека). - (Новое литературное обозрение. Научное </w:t>
      </w:r>
      <w:proofErr w:type="gramStart"/>
      <w:r>
        <w:t>приложение ;</w:t>
      </w:r>
      <w:proofErr w:type="gramEnd"/>
      <w:r>
        <w:t xml:space="preserve"> Вып. CLXXI).. - ISBN 978-5-4448-0688-</w:t>
      </w:r>
      <w:proofErr w:type="gramStart"/>
      <w:r>
        <w:t>3 :</w:t>
      </w:r>
      <w:proofErr w:type="gramEnd"/>
      <w:r>
        <w:t xml:space="preserve"> 379,61</w:t>
      </w:r>
    </w:p>
    <w:p w:rsidR="00D72819" w:rsidRDefault="00D72819" w:rsidP="00D72819">
      <w:r>
        <w:t xml:space="preserve">    Оглавление: </w:t>
      </w:r>
      <w:hyperlink r:id="rId128" w:history="1">
        <w:r w:rsidR="005528C9" w:rsidRPr="007934BC">
          <w:rPr>
            <w:rStyle w:val="a8"/>
          </w:rPr>
          <w:t>http://kitap.tatar.ru/ogl/nlrt/nbrt_obr_2406762.pdf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126. 83.3(2=411.2</w:t>
      </w:r>
      <w:proofErr w:type="gramStart"/>
      <w:r>
        <w:t xml:space="preserve">);   </w:t>
      </w:r>
      <w:proofErr w:type="gramEnd"/>
      <w:r>
        <w:t>В99</w:t>
      </w:r>
    </w:p>
    <w:p w:rsidR="00D72819" w:rsidRDefault="00D72819" w:rsidP="00D72819">
      <w:r>
        <w:t xml:space="preserve">    1755424-Л - кх</w:t>
      </w:r>
    </w:p>
    <w:p w:rsidR="00D72819" w:rsidRDefault="00D72819" w:rsidP="00D72819">
      <w:r>
        <w:lastRenderedPageBreak/>
        <w:t xml:space="preserve">    Вяземский, Юрий Павлович</w:t>
      </w:r>
    </w:p>
    <w:p w:rsidR="00D72819" w:rsidRDefault="00D72819" w:rsidP="00D72819">
      <w:r>
        <w:t xml:space="preserve">Любовь в русской литературе. От Гоголя до </w:t>
      </w:r>
      <w:proofErr w:type="gramStart"/>
      <w:r>
        <w:t>Шолохова :</w:t>
      </w:r>
      <w:proofErr w:type="gramEnd"/>
      <w:r>
        <w:t xml:space="preserve"> [сборник] / Юрий Вяземский; МГИМО (Ун-т) М-ва иностранных дел РФ. - </w:t>
      </w:r>
      <w:proofErr w:type="gramStart"/>
      <w:r>
        <w:t>Москва :</w:t>
      </w:r>
      <w:proofErr w:type="gramEnd"/>
      <w:r>
        <w:t xml:space="preserve"> Изд-во АСТ, 2018. - 318, [1] с. - (Умники и умницы: олимпиада</w:t>
      </w:r>
      <w:proofErr w:type="gramStart"/>
      <w:r>
        <w:t>)..</w:t>
      </w:r>
      <w:proofErr w:type="gramEnd"/>
      <w:r>
        <w:t xml:space="preserve"> - ISBN 978-5-17-982755-</w:t>
      </w:r>
      <w:proofErr w:type="gramStart"/>
      <w:r>
        <w:t>9 :</w:t>
      </w:r>
      <w:proofErr w:type="gramEnd"/>
      <w:r>
        <w:t xml:space="preserve"> 422,51</w:t>
      </w:r>
    </w:p>
    <w:p w:rsidR="00D72819" w:rsidRDefault="00D72819" w:rsidP="00D72819">
      <w:r>
        <w:t xml:space="preserve">    Оглавление: </w:t>
      </w:r>
      <w:hyperlink r:id="rId129" w:history="1">
        <w:r w:rsidR="005528C9" w:rsidRPr="007934BC">
          <w:rPr>
            <w:rStyle w:val="a8"/>
          </w:rPr>
          <w:t>http://kitap.tatar.ru/ogl/nlrt/nbrt_obr_2413678.pdf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127. 83.3(2=411.2)</w:t>
      </w:r>
      <w:proofErr w:type="gramStart"/>
      <w:r>
        <w:t xml:space="preserve">1;   </w:t>
      </w:r>
      <w:proofErr w:type="gramEnd"/>
      <w:r>
        <w:t>Г42</w:t>
      </w:r>
    </w:p>
    <w:p w:rsidR="00D72819" w:rsidRDefault="00D72819" w:rsidP="00D72819">
      <w:r>
        <w:t xml:space="preserve">    1755361-Л - чз1</w:t>
      </w:r>
    </w:p>
    <w:p w:rsidR="00D72819" w:rsidRDefault="00D72819" w:rsidP="00D72819">
      <w:r>
        <w:t xml:space="preserve">    Гершензон, Михаил Осипович</w:t>
      </w:r>
    </w:p>
    <w:p w:rsidR="00D72819" w:rsidRDefault="00D72819" w:rsidP="00D72819">
      <w:r>
        <w:t xml:space="preserve">Скрижаль Пушкина / М. О. Гершензон. - </w:t>
      </w:r>
      <w:proofErr w:type="gramStart"/>
      <w:r>
        <w:t>Москва :</w:t>
      </w:r>
      <w:proofErr w:type="gramEnd"/>
      <w:r>
        <w:t xml:space="preserve"> Вече, 2018. - 382, [1] с. - (Пушкинская библиотека</w:t>
      </w:r>
      <w:proofErr w:type="gramStart"/>
      <w:r>
        <w:t>)..</w:t>
      </w:r>
      <w:proofErr w:type="gramEnd"/>
      <w:r>
        <w:t xml:space="preserve"> - ISBN 978-5-4484-0002-</w:t>
      </w:r>
      <w:proofErr w:type="gramStart"/>
      <w:r>
        <w:t>5 :</w:t>
      </w:r>
      <w:proofErr w:type="gramEnd"/>
      <w:r>
        <w:t xml:space="preserve"> 561,66</w:t>
      </w:r>
    </w:p>
    <w:p w:rsidR="00D72819" w:rsidRDefault="00D72819" w:rsidP="00D72819">
      <w:r>
        <w:t xml:space="preserve">    Оглавление: </w:t>
      </w:r>
      <w:hyperlink r:id="rId130" w:history="1">
        <w:r w:rsidR="005528C9" w:rsidRPr="007934BC">
          <w:rPr>
            <w:rStyle w:val="a8"/>
          </w:rPr>
          <w:t>http://kitap.tatar.ru/ogl/nlrt/nbrt_obr_2409894.pdf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128. 83.3(2=411.2)</w:t>
      </w:r>
      <w:proofErr w:type="gramStart"/>
      <w:r>
        <w:t xml:space="preserve">1;   </w:t>
      </w:r>
      <w:proofErr w:type="gramEnd"/>
      <w:r>
        <w:t>Г61</w:t>
      </w:r>
    </w:p>
    <w:p w:rsidR="00D72819" w:rsidRDefault="00D72819" w:rsidP="00D72819">
      <w:r>
        <w:t xml:space="preserve">    1754406-Л - кх</w:t>
      </w:r>
    </w:p>
    <w:p w:rsidR="00D72819" w:rsidRDefault="00D72819" w:rsidP="00D72819">
      <w:r>
        <w:t xml:space="preserve">    Головко, Вячеслав Михайлович</w:t>
      </w:r>
    </w:p>
    <w:p w:rsidR="00D72819" w:rsidRDefault="00D72819" w:rsidP="00D72819">
      <w:r>
        <w:t xml:space="preserve">И. С. Тургенев: искусство художественного философствования / В. М. Головко. - 3-е изд., стер. - </w:t>
      </w:r>
      <w:proofErr w:type="gramStart"/>
      <w:r>
        <w:t>Москва :</w:t>
      </w:r>
      <w:proofErr w:type="gramEnd"/>
      <w:r>
        <w:t xml:space="preserve"> Флинта, 2019. - 342, [1] с.. - ISBN 978-5-9765-2825-</w:t>
      </w:r>
      <w:proofErr w:type="gramStart"/>
      <w:r>
        <w:t>3 :</w:t>
      </w:r>
      <w:proofErr w:type="gramEnd"/>
      <w:r>
        <w:t xml:space="preserve"> 491,40</w:t>
      </w:r>
    </w:p>
    <w:p w:rsidR="00D72819" w:rsidRDefault="00D72819" w:rsidP="00D72819">
      <w:r>
        <w:t xml:space="preserve">    Оглавление: </w:t>
      </w:r>
      <w:hyperlink r:id="rId131" w:history="1">
        <w:r w:rsidR="005528C9" w:rsidRPr="007934BC">
          <w:rPr>
            <w:rStyle w:val="a8"/>
          </w:rPr>
          <w:t>http://kitap.tatar.ru/ogl/nlrt/nbrt_obr_2413988.pdf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129. 83.3(2=411.2)</w:t>
      </w:r>
      <w:proofErr w:type="gramStart"/>
      <w:r>
        <w:t xml:space="preserve">6;   </w:t>
      </w:r>
      <w:proofErr w:type="gramEnd"/>
      <w:r>
        <w:t>Д30</w:t>
      </w:r>
    </w:p>
    <w:p w:rsidR="00D72819" w:rsidRDefault="00D72819" w:rsidP="00D72819">
      <w:r>
        <w:t xml:space="preserve">    1754668-Л - кх</w:t>
      </w:r>
    </w:p>
    <w:p w:rsidR="00D72819" w:rsidRDefault="00D72819" w:rsidP="00D72819">
      <w:r>
        <w:t xml:space="preserve">    Дементьев, Андрей</w:t>
      </w:r>
    </w:p>
    <w:p w:rsidR="00D72819" w:rsidRDefault="00D72819" w:rsidP="00D72819">
      <w:r>
        <w:t xml:space="preserve">И все-таки жизнь прекрасна / А. Дементьев. - </w:t>
      </w:r>
      <w:proofErr w:type="gramStart"/>
      <w:r>
        <w:t>Москва :</w:t>
      </w:r>
      <w:proofErr w:type="gramEnd"/>
      <w:r>
        <w:t xml:space="preserve"> АСТ, 2019. - 351 с. + [32] л. фото. - (Биография эпохи</w:t>
      </w:r>
      <w:proofErr w:type="gramStart"/>
      <w:r>
        <w:t>)..</w:t>
      </w:r>
      <w:proofErr w:type="gramEnd"/>
      <w:r>
        <w:t xml:space="preserve"> - ISBN 978-5-17-109628-</w:t>
      </w:r>
      <w:proofErr w:type="gramStart"/>
      <w:r>
        <w:t>1 :</w:t>
      </w:r>
      <w:proofErr w:type="gramEnd"/>
      <w:r>
        <w:t xml:space="preserve"> 605,88</w:t>
      </w:r>
    </w:p>
    <w:p w:rsidR="00D72819" w:rsidRDefault="00D72819" w:rsidP="00D72819">
      <w:r>
        <w:t xml:space="preserve">    Оглавление: </w:t>
      </w:r>
      <w:hyperlink r:id="rId132" w:history="1">
        <w:r w:rsidR="005528C9" w:rsidRPr="007934BC">
          <w:rPr>
            <w:rStyle w:val="a8"/>
          </w:rPr>
          <w:t>http://kitap.tatar.ru/ogl/nlrt/nbrt_obr_2408813.pdf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130. 83.3(0</w:t>
      </w:r>
      <w:proofErr w:type="gramStart"/>
      <w:r>
        <w:t xml:space="preserve">);   </w:t>
      </w:r>
      <w:proofErr w:type="gramEnd"/>
      <w:r>
        <w:t>Е70</w:t>
      </w:r>
    </w:p>
    <w:p w:rsidR="00D72819" w:rsidRDefault="00D72819" w:rsidP="00D72819">
      <w:r>
        <w:t xml:space="preserve">    1754611-Л - ибо</w:t>
      </w:r>
    </w:p>
    <w:p w:rsidR="00D72819" w:rsidRDefault="00D72819" w:rsidP="00D72819">
      <w:r>
        <w:t xml:space="preserve">    Ерёмин, Виктор Николаевич</w:t>
      </w:r>
    </w:p>
    <w:p w:rsidR="00D72819" w:rsidRDefault="00D72819" w:rsidP="00D72819">
      <w:r>
        <w:t xml:space="preserve">Сто великих сказочников / В. Н. Ерёмин. - </w:t>
      </w:r>
      <w:proofErr w:type="gramStart"/>
      <w:r>
        <w:t>Москва :</w:t>
      </w:r>
      <w:proofErr w:type="gramEnd"/>
      <w:r>
        <w:t xml:space="preserve"> Вече, 2018. - 415 </w:t>
      </w:r>
      <w:proofErr w:type="gramStart"/>
      <w:r>
        <w:t>с. :</w:t>
      </w:r>
      <w:proofErr w:type="gramEnd"/>
      <w:r>
        <w:t xml:space="preserve"> ил. - (100 великих).. - ISBN 978-5-4484-0180-</w:t>
      </w:r>
      <w:proofErr w:type="gramStart"/>
      <w:r>
        <w:t>0 :</w:t>
      </w:r>
      <w:proofErr w:type="gramEnd"/>
      <w:r>
        <w:t xml:space="preserve"> 374,44</w:t>
      </w:r>
    </w:p>
    <w:p w:rsidR="00D72819" w:rsidRDefault="00D72819" w:rsidP="00D72819">
      <w:r>
        <w:t xml:space="preserve">    Оглавление: </w:t>
      </w:r>
      <w:hyperlink r:id="rId133" w:history="1">
        <w:r w:rsidR="005528C9" w:rsidRPr="007934BC">
          <w:rPr>
            <w:rStyle w:val="a8"/>
          </w:rPr>
          <w:t>http://kitap.tatar.ru/ogl/nlrt/nbrt_obr_2407261.pdf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131. 83.3тат;   З-19</w:t>
      </w:r>
    </w:p>
    <w:p w:rsidR="00D72819" w:rsidRDefault="00D72819" w:rsidP="00D72819">
      <w:r>
        <w:t xml:space="preserve">    1753296-Т - нк</w:t>
      </w:r>
    </w:p>
    <w:p w:rsidR="00D72819" w:rsidRDefault="00D72819" w:rsidP="00D72819">
      <w:r>
        <w:t xml:space="preserve">    Закирҗанов, Әлфат</w:t>
      </w:r>
    </w:p>
    <w:p w:rsidR="00D72819" w:rsidRDefault="00D72819" w:rsidP="00D72819">
      <w:r>
        <w:t xml:space="preserve">Татар әдәбият белеме: традицияләр һәм үсеш </w:t>
      </w:r>
      <w:proofErr w:type="gramStart"/>
      <w:r>
        <w:t>тенденияләре :</w:t>
      </w:r>
      <w:proofErr w:type="gramEnd"/>
      <w:r>
        <w:t xml:space="preserve"> (ХХ гасыр ахыры - ХХI гасыр башы) / Ә. М. Закирҗанов; ТФА, Г. Ибраһимов исем.ТӘСИ ; фәнни ред. Р. К. Ганиева. - </w:t>
      </w:r>
      <w:proofErr w:type="gramStart"/>
      <w:r>
        <w:t>Казан :</w:t>
      </w:r>
      <w:proofErr w:type="gramEnd"/>
      <w:r>
        <w:t xml:space="preserve"> ТӘһСИ, 2018. - 350, [1] б. - </w:t>
      </w:r>
      <w:proofErr w:type="gramStart"/>
      <w:r>
        <w:t>Библиогр.:</w:t>
      </w:r>
      <w:proofErr w:type="gramEnd"/>
      <w:r>
        <w:t xml:space="preserve"> б. 321-350. - ISBN 978-5-93091-261-</w:t>
      </w:r>
      <w:proofErr w:type="gramStart"/>
      <w:r>
        <w:t>6 :</w:t>
      </w:r>
      <w:proofErr w:type="gramEnd"/>
      <w:r>
        <w:t xml:space="preserve"> 200,00</w:t>
      </w:r>
    </w:p>
    <w:p w:rsidR="00D72819" w:rsidRDefault="00D72819" w:rsidP="00D72819">
      <w:r>
        <w:t xml:space="preserve">    Оглавление: </w:t>
      </w:r>
      <w:hyperlink r:id="rId134" w:history="1">
        <w:r w:rsidR="005528C9" w:rsidRPr="007934BC">
          <w:rPr>
            <w:rStyle w:val="a8"/>
          </w:rPr>
          <w:t>http://kitap.tatar.ru/ogl/nlrt/nbrt_obr_2389954.pdf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132. 83.3(2</w:t>
      </w:r>
      <w:proofErr w:type="gramStart"/>
      <w:r>
        <w:t xml:space="preserve">);   </w:t>
      </w:r>
      <w:proofErr w:type="gramEnd"/>
      <w:r>
        <w:t>К14</w:t>
      </w:r>
    </w:p>
    <w:p w:rsidR="00D72819" w:rsidRDefault="00D72819" w:rsidP="00D72819">
      <w:r>
        <w:t xml:space="preserve">    1755471-Л - чз1</w:t>
      </w:r>
    </w:p>
    <w:p w:rsidR="00D72819" w:rsidRDefault="00D72819" w:rsidP="00D72819">
      <w:r>
        <w:t xml:space="preserve">    Казиев, Шапи Магомедович</w:t>
      </w:r>
    </w:p>
    <w:p w:rsidR="00D72819" w:rsidRDefault="00D72819" w:rsidP="00D72819">
      <w:r>
        <w:lastRenderedPageBreak/>
        <w:t xml:space="preserve">Расул Гамзатов / Шапи Казиев. - </w:t>
      </w:r>
      <w:proofErr w:type="gramStart"/>
      <w:r>
        <w:t>Москва :</w:t>
      </w:r>
      <w:proofErr w:type="gramEnd"/>
      <w:r>
        <w:t xml:space="preserve"> Молодая гвардия, 2018. - 446, [1]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1907 (1707)). - </w:t>
      </w:r>
      <w:proofErr w:type="gramStart"/>
      <w:r>
        <w:t>Библиогр.:</w:t>
      </w:r>
      <w:proofErr w:type="gramEnd"/>
      <w:r>
        <w:t xml:space="preserve"> с.. - ISBN 978-5-235-04195-</w:t>
      </w:r>
      <w:proofErr w:type="gramStart"/>
      <w:r>
        <w:t>0 :</w:t>
      </w:r>
      <w:proofErr w:type="gramEnd"/>
      <w:r>
        <w:t xml:space="preserve"> 550,00</w:t>
      </w:r>
    </w:p>
    <w:p w:rsidR="00D72819" w:rsidRDefault="00D72819" w:rsidP="00D72819">
      <w:r>
        <w:t xml:space="preserve">    Оглавление: </w:t>
      </w:r>
      <w:hyperlink r:id="rId135" w:history="1">
        <w:r w:rsidR="005528C9" w:rsidRPr="007934BC">
          <w:rPr>
            <w:rStyle w:val="a8"/>
          </w:rPr>
          <w:t>http://kitap.tatar.ru/ogl/nlrt/nbrt_obr_2414559.pdf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133. 83.3(0</w:t>
      </w:r>
      <w:proofErr w:type="gramStart"/>
      <w:r>
        <w:t xml:space="preserve">);   </w:t>
      </w:r>
      <w:proofErr w:type="gramEnd"/>
      <w:r>
        <w:t>Л36</w:t>
      </w:r>
    </w:p>
    <w:p w:rsidR="00D72819" w:rsidRDefault="00D72819" w:rsidP="00D72819">
      <w:r>
        <w:t xml:space="preserve">    1755343-Л - кх</w:t>
      </w:r>
    </w:p>
    <w:p w:rsidR="00D72819" w:rsidRDefault="00D72819" w:rsidP="00D72819">
      <w:r>
        <w:t xml:space="preserve">    Левинг, Юрий</w:t>
      </w:r>
    </w:p>
    <w:p w:rsidR="00D72819" w:rsidRDefault="00D72819" w:rsidP="00D72819">
      <w:r>
        <w:t xml:space="preserve">Революция </w:t>
      </w:r>
      <w:proofErr w:type="gramStart"/>
      <w:r>
        <w:t>зримого :</w:t>
      </w:r>
      <w:proofErr w:type="gramEnd"/>
      <w:r>
        <w:t xml:space="preserve"> образы на сетчатке / Ю. Левинг. - </w:t>
      </w:r>
      <w:proofErr w:type="gramStart"/>
      <w:r>
        <w:t>Москва :</w:t>
      </w:r>
      <w:proofErr w:type="gramEnd"/>
      <w:r>
        <w:t xml:space="preserve"> Новое литературное обозрение, 2018. - 417, [1] </w:t>
      </w:r>
      <w:proofErr w:type="gramStart"/>
      <w:r>
        <w:t>с. :</w:t>
      </w:r>
      <w:proofErr w:type="gramEnd"/>
      <w:r>
        <w:t xml:space="preserve"> ил., факс. - (Очерки визуальности / ред.: Г. Ельшевская</w:t>
      </w:r>
      <w:proofErr w:type="gramStart"/>
      <w:r>
        <w:t>)..</w:t>
      </w:r>
      <w:proofErr w:type="gramEnd"/>
      <w:r>
        <w:t xml:space="preserve"> - ISBN 978-5-444-80907-</w:t>
      </w:r>
      <w:proofErr w:type="gramStart"/>
      <w:r>
        <w:t>5 :</w:t>
      </w:r>
      <w:proofErr w:type="gramEnd"/>
      <w:r>
        <w:t xml:space="preserve"> 553,85</w:t>
      </w:r>
    </w:p>
    <w:p w:rsidR="00D72819" w:rsidRDefault="00D72819" w:rsidP="00D72819">
      <w:r>
        <w:t xml:space="preserve">    Оглавление: </w:t>
      </w:r>
      <w:hyperlink r:id="rId136" w:history="1">
        <w:r w:rsidR="005528C9" w:rsidRPr="007934BC">
          <w:rPr>
            <w:rStyle w:val="a8"/>
          </w:rPr>
          <w:t>http://kitap.tatar.ru/ogl/nlrt/nbrt_obr_2409584.pdf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134. 83.3(2=411.2)</w:t>
      </w:r>
      <w:proofErr w:type="gramStart"/>
      <w:r>
        <w:t xml:space="preserve">1;   </w:t>
      </w:r>
      <w:proofErr w:type="gramEnd"/>
      <w:r>
        <w:t>М15</w:t>
      </w:r>
    </w:p>
    <w:p w:rsidR="00D72819" w:rsidRDefault="00D72819" w:rsidP="00D72819">
      <w:r>
        <w:t xml:space="preserve">    1755497-Л - кх</w:t>
      </w:r>
    </w:p>
    <w:p w:rsidR="00D72819" w:rsidRDefault="00D72819" w:rsidP="00D72819">
      <w:r>
        <w:t xml:space="preserve">    Макеев, Михаил Сергеевич</w:t>
      </w:r>
    </w:p>
    <w:p w:rsidR="00D72819" w:rsidRDefault="00D72819" w:rsidP="00D72819">
      <w:r>
        <w:t xml:space="preserve">Николай Некрасов / Михаил Макеев. - </w:t>
      </w:r>
      <w:proofErr w:type="gramStart"/>
      <w:r>
        <w:t>Москва :</w:t>
      </w:r>
      <w:proofErr w:type="gramEnd"/>
      <w:r>
        <w:t xml:space="preserve"> Молодая гвардия, 2017. - 461, [2]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1849 (1649)). - </w:t>
      </w:r>
      <w:proofErr w:type="gramStart"/>
      <w:r>
        <w:t>Библиогр.:</w:t>
      </w:r>
      <w:proofErr w:type="gramEnd"/>
      <w:r>
        <w:t xml:space="preserve"> с. 457. - ISBN 978-5-235-04000-</w:t>
      </w:r>
      <w:proofErr w:type="gramStart"/>
      <w:r>
        <w:t>7 :</w:t>
      </w:r>
      <w:proofErr w:type="gramEnd"/>
      <w:r>
        <w:t xml:space="preserve"> 737,00</w:t>
      </w:r>
    </w:p>
    <w:p w:rsidR="00D72819" w:rsidRDefault="00D72819" w:rsidP="00D72819">
      <w:r>
        <w:t xml:space="preserve">    Оглавление: </w:t>
      </w:r>
      <w:hyperlink r:id="rId137" w:history="1">
        <w:r w:rsidR="005528C9" w:rsidRPr="007934BC">
          <w:rPr>
            <w:rStyle w:val="a8"/>
          </w:rPr>
          <w:t>http://kitap.tatar.ru/ogl/nlrt/nbrt_obr_2414657.pdf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135. 83.3(2=411.2)</w:t>
      </w:r>
      <w:proofErr w:type="gramStart"/>
      <w:r>
        <w:t xml:space="preserve">6;   </w:t>
      </w:r>
      <w:proofErr w:type="gramEnd"/>
      <w:r>
        <w:t>М69</w:t>
      </w:r>
    </w:p>
    <w:p w:rsidR="00D72819" w:rsidRDefault="00D72819" w:rsidP="00D72819">
      <w:r>
        <w:t xml:space="preserve">    1755499-Л - кх</w:t>
      </w:r>
    </w:p>
    <w:p w:rsidR="00D72819" w:rsidRDefault="00D72819" w:rsidP="00D72819">
      <w:r>
        <w:t xml:space="preserve">    Михайлов, Валерий Фёдорович</w:t>
      </w:r>
    </w:p>
    <w:p w:rsidR="00D72819" w:rsidRDefault="00D72819" w:rsidP="00D72819">
      <w:r>
        <w:t xml:space="preserve">Заболоцкий. Иволга, леса отшельница / Валерий Михайлов. - </w:t>
      </w:r>
      <w:proofErr w:type="gramStart"/>
      <w:r>
        <w:t>Москва :</w:t>
      </w:r>
      <w:proofErr w:type="gramEnd"/>
      <w:r>
        <w:t xml:space="preserve"> Молодая гвардия, 2018. - 651, [1]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1876 (1676)). - </w:t>
      </w:r>
      <w:proofErr w:type="gramStart"/>
      <w:r>
        <w:t>Библиогр.:</w:t>
      </w:r>
      <w:proofErr w:type="gramEnd"/>
      <w:r>
        <w:t xml:space="preserve"> с. 648-649. - ISBN 978-5-235-04035-</w:t>
      </w:r>
      <w:proofErr w:type="gramStart"/>
      <w:r>
        <w:t>9 :</w:t>
      </w:r>
      <w:proofErr w:type="gramEnd"/>
      <w:r>
        <w:t xml:space="preserve"> 770,00</w:t>
      </w:r>
    </w:p>
    <w:p w:rsidR="00D72819" w:rsidRDefault="00D72819" w:rsidP="00D72819">
      <w:r>
        <w:t xml:space="preserve">    Оглавление: </w:t>
      </w:r>
      <w:hyperlink r:id="rId138" w:history="1">
        <w:r w:rsidR="005528C9" w:rsidRPr="007934BC">
          <w:rPr>
            <w:rStyle w:val="a8"/>
          </w:rPr>
          <w:t>http://kitap.tatar.ru/ogl/nlrt/nbrt_obr_2414743.pdf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136. 83.3(4</w:t>
      </w:r>
      <w:proofErr w:type="gramStart"/>
      <w:r>
        <w:t xml:space="preserve">);   </w:t>
      </w:r>
      <w:proofErr w:type="gramEnd"/>
      <w:r>
        <w:t>П32</w:t>
      </w:r>
    </w:p>
    <w:p w:rsidR="00D72819" w:rsidRDefault="00D72819" w:rsidP="00D72819">
      <w:r>
        <w:t xml:space="preserve">    1754398-Л - кх</w:t>
      </w:r>
    </w:p>
    <w:p w:rsidR="00D72819" w:rsidRDefault="00D72819" w:rsidP="00D72819">
      <w:r>
        <w:t xml:space="preserve">    Пимонов, Владимир</w:t>
      </w:r>
    </w:p>
    <w:p w:rsidR="00D72819" w:rsidRDefault="00D72819" w:rsidP="00D72819">
      <w:r>
        <w:t xml:space="preserve">Загадка Гамлета / В. Пимонов, Е. Славутин. - 2-е изд., перераб. и доп. - </w:t>
      </w:r>
      <w:proofErr w:type="gramStart"/>
      <w:r>
        <w:t>Москва :</w:t>
      </w:r>
      <w:proofErr w:type="gramEnd"/>
      <w:r>
        <w:t xml:space="preserve"> Флинта, 2019. - 186, [1] с.. - ISBN 978-5-9765-3988-</w:t>
      </w:r>
      <w:proofErr w:type="gramStart"/>
      <w:r>
        <w:t>4 :</w:t>
      </w:r>
      <w:proofErr w:type="gramEnd"/>
      <w:r>
        <w:t xml:space="preserve"> 386,10</w:t>
      </w:r>
    </w:p>
    <w:p w:rsidR="00D72819" w:rsidRDefault="00D72819" w:rsidP="00D72819">
      <w:r>
        <w:t xml:space="preserve">    Оглавление: </w:t>
      </w:r>
      <w:hyperlink r:id="rId139" w:history="1">
        <w:r w:rsidR="005528C9" w:rsidRPr="007934BC">
          <w:rPr>
            <w:rStyle w:val="a8"/>
          </w:rPr>
          <w:t>http://kitap.tatar.ru/ogl/nlrt/nbrt_obr_2413879.pdf</w:t>
        </w:r>
      </w:hyperlink>
    </w:p>
    <w:p w:rsidR="005528C9" w:rsidRDefault="005528C9" w:rsidP="00D72819"/>
    <w:p w:rsidR="00D72819" w:rsidRDefault="00D72819" w:rsidP="00D72819"/>
    <w:p w:rsidR="00D72819" w:rsidRDefault="00D72819" w:rsidP="00D72819">
      <w:r>
        <w:t>137. 83.3(2=411.2)</w:t>
      </w:r>
      <w:proofErr w:type="gramStart"/>
      <w:r>
        <w:t xml:space="preserve">6;   </w:t>
      </w:r>
      <w:proofErr w:type="gramEnd"/>
      <w:r>
        <w:t>П38</w:t>
      </w:r>
    </w:p>
    <w:p w:rsidR="00D72819" w:rsidRDefault="00D72819" w:rsidP="00D72819">
      <w:r>
        <w:t xml:space="preserve">    1754340-Л - кх</w:t>
      </w:r>
    </w:p>
    <w:p w:rsidR="00D72819" w:rsidRDefault="00D72819" w:rsidP="00D72819">
      <w:r>
        <w:t xml:space="preserve">    Плеханова, Ирина Иннокентьевна</w:t>
      </w:r>
    </w:p>
    <w:p w:rsidR="0003123B" w:rsidRDefault="00D72819" w:rsidP="00D72819">
      <w:r>
        <w:t xml:space="preserve">Принципы художественной игры </w:t>
      </w:r>
      <w:proofErr w:type="gramStart"/>
      <w:r>
        <w:t>Петрушевской :</w:t>
      </w:r>
      <w:proofErr w:type="gramEnd"/>
      <w:r>
        <w:t xml:space="preserve"> монография / И. И. Плеханова. - </w:t>
      </w:r>
      <w:proofErr w:type="gramStart"/>
      <w:r>
        <w:t>Москва :</w:t>
      </w:r>
      <w:proofErr w:type="gramEnd"/>
      <w:r>
        <w:t xml:space="preserve"> Флинта, 2019. - 123, [1] с.. - ISBN 978-5-9765-3962-</w:t>
      </w:r>
      <w:proofErr w:type="gramStart"/>
      <w:r>
        <w:t>4 :</w:t>
      </w:r>
      <w:proofErr w:type="gramEnd"/>
      <w:r>
        <w:t xml:space="preserve"> 280,80</w:t>
      </w:r>
    </w:p>
    <w:p w:rsidR="0003123B" w:rsidRDefault="0003123B" w:rsidP="00D72819">
      <w:r>
        <w:t xml:space="preserve">    Оглавление: </w:t>
      </w:r>
      <w:hyperlink r:id="rId140" w:history="1">
        <w:r w:rsidR="005528C9" w:rsidRPr="007934BC">
          <w:rPr>
            <w:rStyle w:val="a8"/>
          </w:rPr>
          <w:t>http://kitap.tatar.ru/ogl/nlrt/nbrt_obr_2409585.pdf</w:t>
        </w:r>
      </w:hyperlink>
    </w:p>
    <w:p w:rsidR="005528C9" w:rsidRDefault="005528C9" w:rsidP="00D72819"/>
    <w:p w:rsidR="0003123B" w:rsidRDefault="0003123B" w:rsidP="00D72819"/>
    <w:p w:rsidR="0003123B" w:rsidRDefault="0003123B" w:rsidP="0003123B">
      <w:r>
        <w:lastRenderedPageBreak/>
        <w:t>138. 83.3(2=411.2)</w:t>
      </w:r>
      <w:proofErr w:type="gramStart"/>
      <w:r>
        <w:t xml:space="preserve">6;   </w:t>
      </w:r>
      <w:proofErr w:type="gramEnd"/>
      <w:r>
        <w:t>Р15</w:t>
      </w:r>
    </w:p>
    <w:p w:rsidR="0003123B" w:rsidRDefault="0003123B" w:rsidP="0003123B">
      <w:r>
        <w:t xml:space="preserve">    1755639-Л - кх</w:t>
      </w:r>
    </w:p>
    <w:p w:rsidR="0003123B" w:rsidRDefault="0003123B" w:rsidP="0003123B">
      <w:r>
        <w:t xml:space="preserve">    Радь, Эльза Анисовна</w:t>
      </w:r>
    </w:p>
    <w:p w:rsidR="0003123B" w:rsidRDefault="0003123B" w:rsidP="0003123B">
      <w:r>
        <w:t xml:space="preserve">Поэтика дихотомии "Тело - Душа / Ева - Психея" в творчестве М. И. </w:t>
      </w:r>
      <w:proofErr w:type="gramStart"/>
      <w:r>
        <w:t>Цветаевой :</w:t>
      </w:r>
      <w:proofErr w:type="gramEnd"/>
      <w:r>
        <w:t xml:space="preserve"> монография / Э. А. Радь, С. Р. Ибрагимова. - </w:t>
      </w:r>
      <w:proofErr w:type="gramStart"/>
      <w:r>
        <w:t>Москва :</w:t>
      </w:r>
      <w:proofErr w:type="gramEnd"/>
      <w:r>
        <w:t xml:space="preserve"> Флинта, 2017. - 130, [2] с.. - ISBN 978-5-9765-2968-</w:t>
      </w:r>
      <w:proofErr w:type="gramStart"/>
      <w:r>
        <w:t>7 :</w:t>
      </w:r>
      <w:proofErr w:type="gramEnd"/>
      <w:r>
        <w:t xml:space="preserve"> 245,70</w:t>
      </w:r>
    </w:p>
    <w:p w:rsidR="0003123B" w:rsidRDefault="0003123B" w:rsidP="0003123B">
      <w:r>
        <w:t xml:space="preserve">    Оглавление: </w:t>
      </w:r>
      <w:hyperlink r:id="rId141" w:history="1">
        <w:r w:rsidR="005528C9" w:rsidRPr="007934BC">
          <w:rPr>
            <w:rStyle w:val="a8"/>
          </w:rPr>
          <w:t>http://kitap.tatar.ru/ogl/nlrt/nbrt_obr_2414843.pdf</w:t>
        </w:r>
      </w:hyperlink>
    </w:p>
    <w:p w:rsidR="005528C9" w:rsidRDefault="005528C9" w:rsidP="0003123B"/>
    <w:p w:rsidR="0003123B" w:rsidRDefault="0003123B" w:rsidP="0003123B"/>
    <w:p w:rsidR="0003123B" w:rsidRDefault="0003123B" w:rsidP="0003123B">
      <w:r>
        <w:t>139. 83.3(2=411.2)</w:t>
      </w:r>
      <w:proofErr w:type="gramStart"/>
      <w:r>
        <w:t xml:space="preserve">6;   </w:t>
      </w:r>
      <w:proofErr w:type="gramEnd"/>
      <w:r>
        <w:t>Ш24</w:t>
      </w:r>
    </w:p>
    <w:p w:rsidR="0003123B" w:rsidRDefault="0003123B" w:rsidP="0003123B">
      <w:r>
        <w:t xml:space="preserve">    1754264-Л - кх</w:t>
      </w:r>
    </w:p>
    <w:p w:rsidR="0003123B" w:rsidRDefault="0003123B" w:rsidP="0003123B">
      <w:r>
        <w:t xml:space="preserve">    Шаповал, Сергей Иванович</w:t>
      </w:r>
    </w:p>
    <w:p w:rsidR="0003123B" w:rsidRDefault="0003123B" w:rsidP="0003123B">
      <w:r>
        <w:t xml:space="preserve">Беседы на рубеже </w:t>
      </w:r>
      <w:proofErr w:type="gramStart"/>
      <w:r>
        <w:t>тысячелетий :</w:t>
      </w:r>
      <w:proofErr w:type="gramEnd"/>
      <w:r>
        <w:t xml:space="preserve"> [сборник] / Сергей Шаповал. - </w:t>
      </w:r>
      <w:proofErr w:type="gramStart"/>
      <w:r>
        <w:t>Москва :</w:t>
      </w:r>
      <w:proofErr w:type="gramEnd"/>
      <w:r>
        <w:t xml:space="preserve"> Новое литературное обозрение, 2018. - 905, [1] с.. - ISBN 978-5-4448-0716-</w:t>
      </w:r>
      <w:proofErr w:type="gramStart"/>
      <w:r>
        <w:t>3 :</w:t>
      </w:r>
      <w:proofErr w:type="gramEnd"/>
      <w:r>
        <w:t xml:space="preserve"> 1027,00</w:t>
      </w:r>
    </w:p>
    <w:p w:rsidR="0003123B" w:rsidRDefault="0003123B" w:rsidP="0003123B">
      <w:r>
        <w:t xml:space="preserve">    Оглавление: </w:t>
      </w:r>
      <w:hyperlink r:id="rId142" w:history="1">
        <w:r w:rsidR="005528C9" w:rsidRPr="007934BC">
          <w:rPr>
            <w:rStyle w:val="a8"/>
          </w:rPr>
          <w:t>http://kitap.tatar.ru/ogl/nlrt/nbrt_obr_2408530.pdf</w:t>
        </w:r>
      </w:hyperlink>
    </w:p>
    <w:p w:rsidR="005528C9" w:rsidRDefault="005528C9" w:rsidP="0003123B"/>
    <w:p w:rsidR="0003123B" w:rsidRDefault="0003123B" w:rsidP="0003123B"/>
    <w:p w:rsidR="0003123B" w:rsidRDefault="0003123B" w:rsidP="0003123B">
      <w:r>
        <w:t>140. 83.3тат;   Я 89</w:t>
      </w:r>
    </w:p>
    <w:p w:rsidR="0003123B" w:rsidRDefault="0003123B" w:rsidP="0003123B">
      <w:r>
        <w:t xml:space="preserve">    1753291-Т - нк</w:t>
      </w:r>
    </w:p>
    <w:p w:rsidR="0003123B" w:rsidRDefault="0003123B" w:rsidP="0003123B">
      <w:r>
        <w:t xml:space="preserve">    Яхин, Фәрит</w:t>
      </w:r>
    </w:p>
    <w:p w:rsidR="0003123B" w:rsidRDefault="0003123B" w:rsidP="0003123B">
      <w:r>
        <w:t xml:space="preserve">Әдәби-мәдәни </w:t>
      </w:r>
      <w:proofErr w:type="gramStart"/>
      <w:r>
        <w:t>тарихыбызда :</w:t>
      </w:r>
      <w:proofErr w:type="gramEnd"/>
      <w:r>
        <w:t xml:space="preserve"> гыйльми-текстологик эзләнүләр һәм тикшеренүләр / Ф. З. Яхин; ТР Фәннәр академиясе ; Г. Ибраһимов исемендәге тел, әдәбият һәм сәнгать институты. - </w:t>
      </w:r>
      <w:proofErr w:type="gramStart"/>
      <w:r>
        <w:t>Казан :</w:t>
      </w:r>
      <w:proofErr w:type="gramEnd"/>
      <w:r>
        <w:t xml:space="preserve"> ТӘһСИ, 2018. - 398, [1] б. - Библиогр. юл асты </w:t>
      </w:r>
      <w:proofErr w:type="gramStart"/>
      <w:r>
        <w:t>иск..</w:t>
      </w:r>
      <w:proofErr w:type="gramEnd"/>
      <w:r>
        <w:t xml:space="preserve"> - ISBN 978-5-93091-265-</w:t>
      </w:r>
      <w:proofErr w:type="gramStart"/>
      <w:r>
        <w:t>4 :</w:t>
      </w:r>
      <w:proofErr w:type="gramEnd"/>
      <w:r>
        <w:t xml:space="preserve"> 200,00</w:t>
      </w:r>
    </w:p>
    <w:p w:rsidR="0003123B" w:rsidRDefault="0003123B" w:rsidP="0003123B">
      <w:r>
        <w:t xml:space="preserve">    Оглавление: </w:t>
      </w:r>
      <w:hyperlink r:id="rId143" w:history="1">
        <w:r w:rsidR="005528C9" w:rsidRPr="007934BC">
          <w:rPr>
            <w:rStyle w:val="a8"/>
          </w:rPr>
          <w:t>http://kitap.tatar.ru/ogl/nlrt/nbrt_obr_2389909.pdf</w:t>
        </w:r>
      </w:hyperlink>
    </w:p>
    <w:p w:rsidR="005528C9" w:rsidRDefault="005528C9" w:rsidP="0003123B"/>
    <w:p w:rsidR="0003123B" w:rsidRDefault="0003123B" w:rsidP="0003123B"/>
    <w:p w:rsidR="00C52E98" w:rsidRDefault="00C52E98" w:rsidP="0003123B"/>
    <w:p w:rsidR="00C52E98" w:rsidRDefault="00C52E98" w:rsidP="00C52E98">
      <w:pPr>
        <w:pStyle w:val="1"/>
      </w:pPr>
      <w:bookmarkStart w:id="17" w:name="_Toc17015349"/>
      <w:r>
        <w:t>Художественная литература. (ББК 84)</w:t>
      </w:r>
      <w:bookmarkEnd w:id="17"/>
    </w:p>
    <w:p w:rsidR="00C52E98" w:rsidRDefault="00C52E98" w:rsidP="00C52E98">
      <w:pPr>
        <w:pStyle w:val="1"/>
      </w:pPr>
    </w:p>
    <w:p w:rsidR="00C52E98" w:rsidRDefault="00C52E98" w:rsidP="00C52E98">
      <w:r>
        <w:t xml:space="preserve">141. </w:t>
      </w:r>
      <w:proofErr w:type="gramStart"/>
      <w:r>
        <w:t xml:space="preserve">Ә;   </w:t>
      </w:r>
      <w:proofErr w:type="gramEnd"/>
      <w:r>
        <w:t>С 24</w:t>
      </w:r>
    </w:p>
    <w:p w:rsidR="00C52E98" w:rsidRDefault="00C52E98" w:rsidP="00C52E98">
      <w:r>
        <w:t xml:space="preserve">    1755223-Т - нк; 1756111-Т - рф</w:t>
      </w:r>
    </w:p>
    <w:p w:rsidR="00C52E98" w:rsidRDefault="00C52E98" w:rsidP="00C52E98">
      <w:r>
        <w:t xml:space="preserve">    Сафиуллин, Әхәт</w:t>
      </w:r>
    </w:p>
    <w:p w:rsidR="00C52E98" w:rsidRDefault="00C52E98" w:rsidP="00C52E98">
      <w:r>
        <w:t>Нишләвең бу, Россия</w:t>
      </w:r>
      <w:proofErr w:type="gramStart"/>
      <w:r>
        <w:t>? :</w:t>
      </w:r>
      <w:proofErr w:type="gramEnd"/>
      <w:r>
        <w:t xml:space="preserve"> публицистик язмалар : [җыентык] / Әхмәт Сафиуллин. - </w:t>
      </w:r>
      <w:proofErr w:type="gramStart"/>
      <w:r>
        <w:t>Казан :</w:t>
      </w:r>
      <w:proofErr w:type="gramEnd"/>
      <w:r>
        <w:t xml:space="preserve"> "Школа" редакция-нәшрият үзәге, 2019. - 335 б.. - ISBN 978-5-907130-47-</w:t>
      </w:r>
      <w:proofErr w:type="gramStart"/>
      <w:r>
        <w:t>0 :</w:t>
      </w:r>
      <w:proofErr w:type="gramEnd"/>
      <w:r>
        <w:t xml:space="preserve"> 297,00</w:t>
      </w:r>
    </w:p>
    <w:p w:rsidR="00C52E98" w:rsidRDefault="00C52E98" w:rsidP="00C52E98">
      <w:r>
        <w:t xml:space="preserve">    Оглавление: </w:t>
      </w:r>
      <w:hyperlink r:id="rId144" w:history="1">
        <w:r w:rsidR="005528C9" w:rsidRPr="007934BC">
          <w:rPr>
            <w:rStyle w:val="a8"/>
          </w:rPr>
          <w:t>http://kitap.tatar.ru/ogl/nlrt/nbrt_obr_2408333.pdf</w:t>
        </w:r>
      </w:hyperlink>
    </w:p>
    <w:p w:rsidR="005528C9" w:rsidRDefault="005528C9" w:rsidP="00C52E98"/>
    <w:p w:rsidR="00C52E98" w:rsidRDefault="00C52E98" w:rsidP="00C52E98"/>
    <w:p w:rsidR="00C52E98" w:rsidRDefault="00C52E98" w:rsidP="00C52E98">
      <w:r>
        <w:t xml:space="preserve">142. </w:t>
      </w:r>
      <w:proofErr w:type="gramStart"/>
      <w:r>
        <w:t xml:space="preserve">Ә;   </w:t>
      </w:r>
      <w:proofErr w:type="gramEnd"/>
      <w:r>
        <w:t>Ф 96</w:t>
      </w:r>
    </w:p>
    <w:p w:rsidR="00C52E98" w:rsidRDefault="00C52E98" w:rsidP="00C52E98">
      <w:r>
        <w:t xml:space="preserve">    1756067-Т - нк; 1756068-Т - нк; 1756069-Т - нк</w:t>
      </w:r>
    </w:p>
    <w:p w:rsidR="00C52E98" w:rsidRDefault="00C52E98" w:rsidP="00C52E98">
      <w:r>
        <w:t xml:space="preserve">    Фәттахова, Лилия</w:t>
      </w:r>
    </w:p>
    <w:p w:rsidR="00C52E98" w:rsidRDefault="00C52E98" w:rsidP="00C52E98">
      <w:r>
        <w:t xml:space="preserve">Карурман </w:t>
      </w:r>
      <w:proofErr w:type="gramStart"/>
      <w:r>
        <w:t>миләүшәсе :</w:t>
      </w:r>
      <w:proofErr w:type="gramEnd"/>
      <w:r>
        <w:t xml:space="preserve"> хикәяләр / Лилия Фәттахова. - </w:t>
      </w:r>
      <w:proofErr w:type="gramStart"/>
      <w:r>
        <w:t>Казан :</w:t>
      </w:r>
      <w:proofErr w:type="gramEnd"/>
      <w:r>
        <w:t xml:space="preserve"> Рухият, 2019. - 239 б. - </w:t>
      </w:r>
      <w:proofErr w:type="gramStart"/>
      <w:r>
        <w:t>Эчт.:</w:t>
      </w:r>
      <w:proofErr w:type="gramEnd"/>
      <w:r>
        <w:t xml:space="preserve"> Җир астыннан юллар бар; ; Әйдә, аныңча булсын!; Сабак бирмәгән тырмалар: хикәяләр һ. б.. - ISBN 978-5-89706-192-</w:t>
      </w:r>
      <w:proofErr w:type="gramStart"/>
      <w:r>
        <w:t>1 :</w:t>
      </w:r>
      <w:proofErr w:type="gramEnd"/>
      <w:r>
        <w:t xml:space="preserve"> 200,00</w:t>
      </w:r>
    </w:p>
    <w:p w:rsidR="00C52E98" w:rsidRDefault="00C52E98" w:rsidP="00C52E98">
      <w:r>
        <w:t xml:space="preserve">    Оглавление: </w:t>
      </w:r>
      <w:hyperlink r:id="rId145" w:history="1">
        <w:r w:rsidR="005528C9" w:rsidRPr="007934BC">
          <w:rPr>
            <w:rStyle w:val="a8"/>
          </w:rPr>
          <w:t>http://kitap.tatar.ru/ogl/nlrt/nbrt_obr_2423473.pdf</w:t>
        </w:r>
      </w:hyperlink>
    </w:p>
    <w:p w:rsidR="005528C9" w:rsidRDefault="005528C9" w:rsidP="00C52E98"/>
    <w:p w:rsidR="00C52E98" w:rsidRDefault="00C52E98" w:rsidP="00C52E98"/>
    <w:p w:rsidR="00A17F88" w:rsidRDefault="00A17F88" w:rsidP="00C52E98"/>
    <w:p w:rsidR="00A17F88" w:rsidRDefault="00A17F88" w:rsidP="00A17F88">
      <w:pPr>
        <w:pStyle w:val="1"/>
      </w:pPr>
      <w:bookmarkStart w:id="18" w:name="_Toc17015350"/>
      <w:r>
        <w:lastRenderedPageBreak/>
        <w:t>Искусство. Искусствознание. (ББК 85)</w:t>
      </w:r>
      <w:bookmarkEnd w:id="18"/>
    </w:p>
    <w:p w:rsidR="00A17F88" w:rsidRDefault="00A17F88" w:rsidP="00A17F88">
      <w:pPr>
        <w:pStyle w:val="1"/>
      </w:pPr>
    </w:p>
    <w:p w:rsidR="00A17F88" w:rsidRDefault="00A17F88" w:rsidP="00A17F88">
      <w:r>
        <w:t>143. 85.37;   И86</w:t>
      </w:r>
    </w:p>
    <w:p w:rsidR="00A17F88" w:rsidRDefault="00A17F88" w:rsidP="00A17F88">
      <w:r>
        <w:t xml:space="preserve">    1754512-Л - оис</w:t>
      </w:r>
    </w:p>
    <w:p w:rsidR="00A17F88" w:rsidRDefault="00A17F88" w:rsidP="00A17F88">
      <w:r>
        <w:t xml:space="preserve">    Искусство режиссуры. ХХ век / [сост.: С. К. Никулин, Л. А. Пичхадзе]. - </w:t>
      </w:r>
      <w:proofErr w:type="gramStart"/>
      <w:r>
        <w:t>Москва :</w:t>
      </w:r>
      <w:proofErr w:type="gramEnd"/>
      <w:r>
        <w:t xml:space="preserve"> Артист. Режиссер. Театр, 2018. - 766, [1] с. - Указ. </w:t>
      </w:r>
      <w:proofErr w:type="gramStart"/>
      <w:r>
        <w:t>имен.:</w:t>
      </w:r>
      <w:proofErr w:type="gramEnd"/>
      <w:r>
        <w:t xml:space="preserve"> с. 749-760; Указ. произведений: с. 761-765. - </w:t>
      </w:r>
      <w:proofErr w:type="gramStart"/>
      <w:r>
        <w:t>Содерж.:</w:t>
      </w:r>
      <w:proofErr w:type="gramEnd"/>
      <w:r>
        <w:t xml:space="preserve"> Работа актера над собой. Ч. 2 / К. С. Станиславский; Лекции. 1918-1919 / В. Э. Мейерхольд; Театр для </w:t>
      </w:r>
      <w:proofErr w:type="gramStart"/>
      <w:r>
        <w:t>людей :</w:t>
      </w:r>
      <w:proofErr w:type="gramEnd"/>
      <w:r>
        <w:t xml:space="preserve"> отрывки из книги / Д. Стрелер; пер. С. Бушуева; От бедного театра к искусству-проводнику : отрывки из книги / Е. Гротовский; пер. Н. Башинджагян; Пустое пространство / П. Брук; пер. Ю. Родман. - ISBN 978-5-87334-135-</w:t>
      </w:r>
      <w:proofErr w:type="gramStart"/>
      <w:r>
        <w:t>1 :</w:t>
      </w:r>
      <w:proofErr w:type="gramEnd"/>
      <w:r>
        <w:t xml:space="preserve"> 877,50</w:t>
      </w:r>
    </w:p>
    <w:p w:rsidR="00A17F88" w:rsidRDefault="00A17F88" w:rsidP="00A17F88">
      <w:r>
        <w:t xml:space="preserve">    Оглавление: </w:t>
      </w:r>
      <w:hyperlink r:id="rId146" w:history="1">
        <w:r w:rsidR="005528C9" w:rsidRPr="007934BC">
          <w:rPr>
            <w:rStyle w:val="a8"/>
          </w:rPr>
          <w:t>http://kitap.tatar.ru/ogl/nlrt/nbrt_obr_2402943.pdf</w:t>
        </w:r>
      </w:hyperlink>
    </w:p>
    <w:p w:rsidR="005528C9" w:rsidRDefault="005528C9" w:rsidP="00A17F88"/>
    <w:p w:rsidR="00A17F88" w:rsidRDefault="00A17F88" w:rsidP="00A17F88"/>
    <w:p w:rsidR="00A17F88" w:rsidRDefault="00A17F88" w:rsidP="00A17F88">
      <w:r>
        <w:t xml:space="preserve">144. </w:t>
      </w:r>
      <w:proofErr w:type="gramStart"/>
      <w:r>
        <w:t>К  85.11</w:t>
      </w:r>
      <w:proofErr w:type="gramEnd"/>
      <w:r>
        <w:t>;   К14</w:t>
      </w:r>
    </w:p>
    <w:p w:rsidR="00A17F88" w:rsidRDefault="00A17F88" w:rsidP="00A17F88">
      <w:r>
        <w:t xml:space="preserve">    1755209-Л - нк; 1755210-Л - нк</w:t>
      </w:r>
    </w:p>
    <w:p w:rsidR="00A17F88" w:rsidRDefault="00A17F88" w:rsidP="00A17F88">
      <w:r>
        <w:t xml:space="preserve">    Казанский </w:t>
      </w:r>
      <w:proofErr w:type="gramStart"/>
      <w:r>
        <w:t>Кремль :</w:t>
      </w:r>
      <w:proofErr w:type="gramEnd"/>
      <w:r>
        <w:t xml:space="preserve"> фотоальбом, план-схема  и маршрут экскурсии = Kazan Kremlin : photo album, map and tour path / [фото, текст, дизайн: В. Анфимова, Д. Петров ; пер. на англ. А. Петров]. - </w:t>
      </w:r>
      <w:proofErr w:type="gramStart"/>
      <w:r>
        <w:t>Казань :</w:t>
      </w:r>
      <w:proofErr w:type="gramEnd"/>
      <w:r>
        <w:t xml:space="preserve"> Казанский Альбом, [2015]. - 22 с. - Текст </w:t>
      </w:r>
      <w:proofErr w:type="gramStart"/>
      <w:r>
        <w:t>парал.:</w:t>
      </w:r>
      <w:proofErr w:type="gramEnd"/>
      <w:r>
        <w:t xml:space="preserve"> рус., англ. : 89,00</w:t>
      </w:r>
    </w:p>
    <w:p w:rsidR="00A17F88" w:rsidRDefault="00A17F88" w:rsidP="00A17F88"/>
    <w:p w:rsidR="00A17F88" w:rsidRDefault="00A17F88" w:rsidP="00A17F88">
      <w:r>
        <w:t xml:space="preserve">145. </w:t>
      </w:r>
      <w:proofErr w:type="gramStart"/>
      <w:r>
        <w:t>К  85.11</w:t>
      </w:r>
      <w:proofErr w:type="gramEnd"/>
      <w:r>
        <w:t>;   К14</w:t>
      </w:r>
    </w:p>
    <w:p w:rsidR="00A17F88" w:rsidRDefault="00A17F88" w:rsidP="00A17F88">
      <w:r>
        <w:t xml:space="preserve">    1755211-Л - нк; 1755212-Л - нк; 1755213-Л - нк</w:t>
      </w:r>
    </w:p>
    <w:p w:rsidR="00A17F88" w:rsidRDefault="00A17F88" w:rsidP="00A17F88">
      <w:r>
        <w:t xml:space="preserve">    Казанский </w:t>
      </w:r>
      <w:proofErr w:type="gramStart"/>
      <w:r>
        <w:t>променад :</w:t>
      </w:r>
      <w:proofErr w:type="gramEnd"/>
      <w:r>
        <w:t xml:space="preserve"> фотоальбом и план-схема исторического центра = Kazan Promenade : photo album and map of the city centre / [фото, текст, дизайн: В. Анфимова, В. Петров ; пер. на англ. А. Петров]. - </w:t>
      </w:r>
      <w:proofErr w:type="gramStart"/>
      <w:r>
        <w:t>Казань :</w:t>
      </w:r>
      <w:proofErr w:type="gramEnd"/>
      <w:r>
        <w:t xml:space="preserve"> Казанский Альбом, [2015]. - 22, [1] </w:t>
      </w:r>
      <w:proofErr w:type="gramStart"/>
      <w:r>
        <w:t>с. :</w:t>
      </w:r>
      <w:proofErr w:type="gramEnd"/>
      <w:r>
        <w:t xml:space="preserve"> цв. фотоил., схема. - Текст </w:t>
      </w:r>
      <w:proofErr w:type="gramStart"/>
      <w:r>
        <w:t>парал.:</w:t>
      </w:r>
      <w:proofErr w:type="gramEnd"/>
      <w:r>
        <w:t xml:space="preserve"> рус., англ. : 89,00</w:t>
      </w:r>
    </w:p>
    <w:p w:rsidR="00A17F88" w:rsidRDefault="00A17F88" w:rsidP="00A17F88"/>
    <w:p w:rsidR="00A17F88" w:rsidRPr="00A17F88" w:rsidRDefault="00A17F88" w:rsidP="00A17F88">
      <w:pPr>
        <w:rPr>
          <w:lang w:val="en-US"/>
        </w:rPr>
      </w:pPr>
      <w:r w:rsidRPr="00A17F88">
        <w:rPr>
          <w:lang w:val="en-US"/>
        </w:rPr>
        <w:t>146. 85.37;   B78</w:t>
      </w:r>
    </w:p>
    <w:p w:rsidR="00A17F88" w:rsidRPr="00A17F88" w:rsidRDefault="00A17F88" w:rsidP="00A17F88">
      <w:pPr>
        <w:rPr>
          <w:lang w:val="en-US"/>
        </w:rPr>
      </w:pPr>
      <w:r w:rsidRPr="00A17F88">
        <w:rPr>
          <w:lang w:val="en-US"/>
        </w:rPr>
        <w:t xml:space="preserve">    1751377-</w:t>
      </w:r>
      <w:r>
        <w:t>И</w:t>
      </w:r>
      <w:r w:rsidRPr="00A17F88">
        <w:rPr>
          <w:lang w:val="en-US"/>
        </w:rPr>
        <w:t xml:space="preserve"> - </w:t>
      </w:r>
      <w:r>
        <w:t>ио</w:t>
      </w:r>
    </w:p>
    <w:p w:rsidR="00A17F88" w:rsidRPr="00A17F88" w:rsidRDefault="00A17F88" w:rsidP="00A17F88">
      <w:pPr>
        <w:rPr>
          <w:lang w:val="en-US"/>
        </w:rPr>
      </w:pPr>
      <w:r w:rsidRPr="00A17F88">
        <w:rPr>
          <w:lang w:val="en-US"/>
        </w:rPr>
        <w:t xml:space="preserve">    Borgo, Philippe Pozzo di</w:t>
      </w:r>
    </w:p>
    <w:p w:rsidR="00A17F88" w:rsidRDefault="00A17F88" w:rsidP="00A17F88">
      <w:pPr>
        <w:rPr>
          <w:lang w:val="en-US"/>
        </w:rPr>
      </w:pPr>
      <w:r w:rsidRPr="00A17F88">
        <w:rPr>
          <w:lang w:val="en-US"/>
        </w:rPr>
        <w:t xml:space="preserve">Tous intouchables / Philippe Pozzo di Borgo, Jean Vanier, Laurent de Cherisey; écrit en collaboration avec Vivianne Perret. - </w:t>
      </w:r>
      <w:proofErr w:type="gramStart"/>
      <w:r w:rsidRPr="00A17F88">
        <w:rPr>
          <w:lang w:val="en-US"/>
        </w:rPr>
        <w:t>Montrouge :</w:t>
      </w:r>
      <w:proofErr w:type="gramEnd"/>
      <w:r w:rsidRPr="00A17F88">
        <w:rPr>
          <w:lang w:val="en-US"/>
        </w:rPr>
        <w:t xml:space="preserve"> Bayard, 2012. - 107, [1] p. - </w:t>
      </w:r>
      <w:r>
        <w:t>Текст</w:t>
      </w:r>
      <w:r w:rsidRPr="00A17F88">
        <w:rPr>
          <w:lang w:val="en-US"/>
        </w:rPr>
        <w:t xml:space="preserve"> </w:t>
      </w:r>
      <w:r>
        <w:t>на</w:t>
      </w:r>
      <w:r w:rsidRPr="00A17F88">
        <w:rPr>
          <w:lang w:val="en-US"/>
        </w:rPr>
        <w:t xml:space="preserve"> </w:t>
      </w:r>
      <w:r>
        <w:t>француз</w:t>
      </w:r>
      <w:r w:rsidRPr="00A17F88">
        <w:rPr>
          <w:lang w:val="en-US"/>
        </w:rPr>
        <w:t xml:space="preserve">. </w:t>
      </w:r>
      <w:r>
        <w:t>яз</w:t>
      </w:r>
      <w:r w:rsidRPr="00A17F88">
        <w:rPr>
          <w:lang w:val="en-US"/>
        </w:rPr>
        <w:t>.. - ISBN 978-2-227-48511-</w:t>
      </w:r>
      <w:proofErr w:type="gramStart"/>
      <w:r w:rsidRPr="00A17F88">
        <w:rPr>
          <w:lang w:val="en-US"/>
        </w:rPr>
        <w:t>2 :</w:t>
      </w:r>
      <w:proofErr w:type="gramEnd"/>
      <w:r w:rsidRPr="00A17F88">
        <w:rPr>
          <w:lang w:val="en-US"/>
        </w:rPr>
        <w:t xml:space="preserve"> 150,00</w:t>
      </w:r>
    </w:p>
    <w:p w:rsidR="00A17F88" w:rsidRPr="005528C9" w:rsidRDefault="00A17F88" w:rsidP="00A17F88">
      <w:r w:rsidRPr="00A17F88">
        <w:t xml:space="preserve">    Оглавление: </w:t>
      </w:r>
      <w:hyperlink r:id="rId147" w:history="1">
        <w:r w:rsidR="005528C9" w:rsidRPr="007934BC">
          <w:rPr>
            <w:rStyle w:val="a8"/>
            <w:lang w:val="en-US"/>
          </w:rPr>
          <w:t>http</w:t>
        </w:r>
        <w:r w:rsidR="005528C9" w:rsidRPr="007934BC">
          <w:rPr>
            <w:rStyle w:val="a8"/>
          </w:rPr>
          <w:t>://</w:t>
        </w:r>
        <w:r w:rsidR="005528C9" w:rsidRPr="007934BC">
          <w:rPr>
            <w:rStyle w:val="a8"/>
            <w:lang w:val="en-US"/>
          </w:rPr>
          <w:t>kitap</w:t>
        </w:r>
        <w:r w:rsidR="005528C9" w:rsidRPr="007934BC">
          <w:rPr>
            <w:rStyle w:val="a8"/>
          </w:rPr>
          <w:t>.</w:t>
        </w:r>
        <w:r w:rsidR="005528C9" w:rsidRPr="007934BC">
          <w:rPr>
            <w:rStyle w:val="a8"/>
            <w:lang w:val="en-US"/>
          </w:rPr>
          <w:t>tatar</w:t>
        </w:r>
        <w:r w:rsidR="005528C9" w:rsidRPr="007934BC">
          <w:rPr>
            <w:rStyle w:val="a8"/>
          </w:rPr>
          <w:t>.</w:t>
        </w:r>
        <w:r w:rsidR="005528C9" w:rsidRPr="007934BC">
          <w:rPr>
            <w:rStyle w:val="a8"/>
            <w:lang w:val="en-US"/>
          </w:rPr>
          <w:t>ru</w:t>
        </w:r>
        <w:r w:rsidR="005528C9" w:rsidRPr="007934BC">
          <w:rPr>
            <w:rStyle w:val="a8"/>
          </w:rPr>
          <w:t>/</w:t>
        </w:r>
        <w:r w:rsidR="005528C9" w:rsidRPr="007934BC">
          <w:rPr>
            <w:rStyle w:val="a8"/>
            <w:lang w:val="en-US"/>
          </w:rPr>
          <w:t>ogl</w:t>
        </w:r>
        <w:r w:rsidR="005528C9" w:rsidRPr="007934BC">
          <w:rPr>
            <w:rStyle w:val="a8"/>
          </w:rPr>
          <w:t>/</w:t>
        </w:r>
        <w:r w:rsidR="005528C9" w:rsidRPr="007934BC">
          <w:rPr>
            <w:rStyle w:val="a8"/>
            <w:lang w:val="en-US"/>
          </w:rPr>
          <w:t>nlrt</w:t>
        </w:r>
        <w:r w:rsidR="005528C9" w:rsidRPr="007934BC">
          <w:rPr>
            <w:rStyle w:val="a8"/>
          </w:rPr>
          <w:t>/</w:t>
        </w:r>
        <w:r w:rsidR="005528C9" w:rsidRPr="007934BC">
          <w:rPr>
            <w:rStyle w:val="a8"/>
            <w:lang w:val="en-US"/>
          </w:rPr>
          <w:t>nbrt</w:t>
        </w:r>
        <w:r w:rsidR="005528C9" w:rsidRPr="007934BC">
          <w:rPr>
            <w:rStyle w:val="a8"/>
          </w:rPr>
          <w:t>_</w:t>
        </w:r>
        <w:r w:rsidR="005528C9" w:rsidRPr="007934BC">
          <w:rPr>
            <w:rStyle w:val="a8"/>
            <w:lang w:val="en-US"/>
          </w:rPr>
          <w:t>obr</w:t>
        </w:r>
        <w:r w:rsidR="005528C9" w:rsidRPr="007934BC">
          <w:rPr>
            <w:rStyle w:val="a8"/>
          </w:rPr>
          <w:t>_2369000.</w:t>
        </w:r>
        <w:r w:rsidR="005528C9" w:rsidRPr="007934BC">
          <w:rPr>
            <w:rStyle w:val="a8"/>
            <w:lang w:val="en-US"/>
          </w:rPr>
          <w:t>pdf</w:t>
        </w:r>
      </w:hyperlink>
    </w:p>
    <w:p w:rsidR="005528C9" w:rsidRPr="005528C9" w:rsidRDefault="005528C9" w:rsidP="00A17F88"/>
    <w:p w:rsidR="00A17F88" w:rsidRPr="00A17F88" w:rsidRDefault="00A17F88" w:rsidP="00A17F88"/>
    <w:p w:rsidR="00A17F88" w:rsidRDefault="00A17F88" w:rsidP="00A17F88">
      <w:pPr>
        <w:rPr>
          <w:lang w:val="en-US"/>
        </w:rPr>
      </w:pPr>
      <w:r>
        <w:rPr>
          <w:lang w:val="en-US"/>
        </w:rPr>
        <w:t>147. 85.10;   А23</w:t>
      </w:r>
    </w:p>
    <w:p w:rsidR="00A17F88" w:rsidRDefault="00A17F88" w:rsidP="00A17F88">
      <w:pPr>
        <w:rPr>
          <w:lang w:val="en-US"/>
        </w:rPr>
      </w:pPr>
      <w:r>
        <w:rPr>
          <w:lang w:val="en-US"/>
        </w:rPr>
        <w:t xml:space="preserve">    1755368-Л - оис</w:t>
      </w:r>
    </w:p>
    <w:p w:rsidR="00A17F88" w:rsidRPr="00A17F88" w:rsidRDefault="00A17F88" w:rsidP="00A17F88">
      <w:r w:rsidRPr="00A17F88">
        <w:t xml:space="preserve">    Агамов-Тупицын, Виктор</w:t>
      </w:r>
    </w:p>
    <w:p w:rsidR="00A17F88" w:rsidRDefault="00A17F88" w:rsidP="00A17F88">
      <w:r w:rsidRPr="00A17F88">
        <w:t xml:space="preserve">Бесполетное </w:t>
      </w:r>
      <w:proofErr w:type="gramStart"/>
      <w:r w:rsidRPr="00A17F88">
        <w:t>воздухоплавание :</w:t>
      </w:r>
      <w:proofErr w:type="gramEnd"/>
      <w:r w:rsidRPr="00A17F88">
        <w:t xml:space="preserve"> статьи, рецензии и разговоры с художниками / В. Агамов-Тупицын. - </w:t>
      </w:r>
      <w:proofErr w:type="gramStart"/>
      <w:r w:rsidRPr="00A17F88">
        <w:t>Москва :</w:t>
      </w:r>
      <w:proofErr w:type="gramEnd"/>
      <w:r w:rsidRPr="00A17F88">
        <w:t xml:space="preserve"> Новое литературное обозрение, 2018. - 354, [2] </w:t>
      </w:r>
      <w:proofErr w:type="gramStart"/>
      <w:r w:rsidRPr="00A17F88">
        <w:t>с. :</w:t>
      </w:r>
      <w:proofErr w:type="gramEnd"/>
      <w:r w:rsidRPr="00A17F88">
        <w:t xml:space="preserve"> ил. - (Очерки визуальности).. - </w:t>
      </w:r>
      <w:r>
        <w:rPr>
          <w:lang w:val="en-US"/>
        </w:rPr>
        <w:t>ISBN</w:t>
      </w:r>
      <w:r w:rsidRPr="00A17F88">
        <w:t xml:space="preserve"> 978-5-444-80756-</w:t>
      </w:r>
      <w:proofErr w:type="gramStart"/>
      <w:r w:rsidRPr="00A17F88">
        <w:t>9 :</w:t>
      </w:r>
      <w:proofErr w:type="gramEnd"/>
      <w:r w:rsidRPr="00A17F88">
        <w:t xml:space="preserve"> 474,54</w:t>
      </w:r>
    </w:p>
    <w:p w:rsidR="00A17F88" w:rsidRDefault="00A17F88" w:rsidP="00A17F88">
      <w:r>
        <w:t xml:space="preserve">    Оглавление: </w:t>
      </w:r>
      <w:hyperlink r:id="rId148" w:history="1">
        <w:r w:rsidR="005528C9" w:rsidRPr="007934BC">
          <w:rPr>
            <w:rStyle w:val="a8"/>
          </w:rPr>
          <w:t>http://kitap.tatar.ru/ogl/nlrt/nbrt_obr_2410094.pdf</w:t>
        </w:r>
      </w:hyperlink>
    </w:p>
    <w:p w:rsidR="005528C9" w:rsidRDefault="005528C9" w:rsidP="00A17F88"/>
    <w:p w:rsidR="00A17F88" w:rsidRDefault="00A17F88" w:rsidP="00A17F88"/>
    <w:p w:rsidR="00A17F88" w:rsidRDefault="00A17F88" w:rsidP="00A17F88">
      <w:r>
        <w:t>148. 85.10;   А64</w:t>
      </w:r>
    </w:p>
    <w:p w:rsidR="00A17F88" w:rsidRDefault="00A17F88" w:rsidP="00A17F88">
      <w:r>
        <w:t xml:space="preserve">    1754493-Л - оис</w:t>
      </w:r>
    </w:p>
    <w:p w:rsidR="00A17F88" w:rsidRDefault="00A17F88" w:rsidP="00A17F88">
      <w:r>
        <w:t xml:space="preserve">    Ан, Кён</w:t>
      </w:r>
    </w:p>
    <w:p w:rsidR="00A17F88" w:rsidRDefault="00A17F88" w:rsidP="00A17F88">
      <w:r>
        <w:lastRenderedPageBreak/>
        <w:t>Кто боится современного искусства</w:t>
      </w:r>
      <w:proofErr w:type="gramStart"/>
      <w:r>
        <w:t>? :</w:t>
      </w:r>
      <w:proofErr w:type="gramEnd"/>
      <w:r>
        <w:t xml:space="preserve"> путеводитель по миру современного искусства от А до Я / К. Ан, Д. Черази. - </w:t>
      </w:r>
      <w:proofErr w:type="gramStart"/>
      <w:r>
        <w:t>Москва :</w:t>
      </w:r>
      <w:proofErr w:type="gramEnd"/>
      <w:r>
        <w:t xml:space="preserve"> Ад Маргинем Пресс : АВСдизайн, 2018. - 135 с. - (Издательский проект "А+А"). - </w:t>
      </w:r>
      <w:proofErr w:type="gramStart"/>
      <w:r>
        <w:t>Библиогр.:</w:t>
      </w:r>
      <w:proofErr w:type="gramEnd"/>
      <w:r>
        <w:t xml:space="preserve"> с. 132. - ISBN 978-5-91103-416-0. - ISBN 978-5-4330-0094-</w:t>
      </w:r>
      <w:proofErr w:type="gramStart"/>
      <w:r>
        <w:t>0 :</w:t>
      </w:r>
      <w:proofErr w:type="gramEnd"/>
      <w:r>
        <w:t xml:space="preserve"> 877,50</w:t>
      </w:r>
    </w:p>
    <w:p w:rsidR="00A17F88" w:rsidRDefault="00A17F88" w:rsidP="00A17F88">
      <w:r>
        <w:t xml:space="preserve">    Оглавление: </w:t>
      </w:r>
      <w:hyperlink r:id="rId149" w:history="1">
        <w:r w:rsidR="005528C9" w:rsidRPr="007934BC">
          <w:rPr>
            <w:rStyle w:val="a8"/>
          </w:rPr>
          <w:t>http://kitap.tatar.ru/ogl/nlrt/nbrt_obr_2402640.pdf</w:t>
        </w:r>
      </w:hyperlink>
    </w:p>
    <w:p w:rsidR="005528C9" w:rsidRDefault="005528C9" w:rsidP="00A17F88"/>
    <w:p w:rsidR="00A17F88" w:rsidRDefault="00A17F88" w:rsidP="00A17F88"/>
    <w:p w:rsidR="00A17F88" w:rsidRDefault="00A17F88" w:rsidP="00A17F88">
      <w:r>
        <w:t>149. 85.14;   Б14</w:t>
      </w:r>
    </w:p>
    <w:p w:rsidR="00A17F88" w:rsidRDefault="00A17F88" w:rsidP="00A17F88">
      <w:r>
        <w:t xml:space="preserve">    1755630-Л - оис</w:t>
      </w:r>
    </w:p>
    <w:p w:rsidR="00A17F88" w:rsidRDefault="00A17F88" w:rsidP="00A17F88">
      <w:r>
        <w:t xml:space="preserve">    Багдасарова, Софья Андреевна</w:t>
      </w:r>
    </w:p>
    <w:p w:rsidR="00A17F88" w:rsidRDefault="00A17F88" w:rsidP="00A17F88">
      <w:r>
        <w:t xml:space="preserve">Омерзительное </w:t>
      </w:r>
      <w:proofErr w:type="gramStart"/>
      <w:r>
        <w:t>искусство :</w:t>
      </w:r>
      <w:proofErr w:type="gramEnd"/>
      <w:r>
        <w:t xml:space="preserve"> [юмор и хоррор шедевров живописи] / С. А. Багдасарова. - </w:t>
      </w:r>
      <w:proofErr w:type="gramStart"/>
      <w:r>
        <w:t>Москва :</w:t>
      </w:r>
      <w:proofErr w:type="gramEnd"/>
      <w:r>
        <w:t xml:space="preserve"> Бомбора™ : Эксмо, 2019. - 294 </w:t>
      </w:r>
      <w:proofErr w:type="gramStart"/>
      <w:r>
        <w:t>с. :</w:t>
      </w:r>
      <w:proofErr w:type="gramEnd"/>
      <w:r>
        <w:t xml:space="preserve"> ил., цв. ил. - (Искусство с блогерами). - На тит. л.: Мораль: "Мама бывает права!". - ISBN 978-5-04-088717-</w:t>
      </w:r>
      <w:proofErr w:type="gramStart"/>
      <w:r>
        <w:t>0 :</w:t>
      </w:r>
      <w:proofErr w:type="gramEnd"/>
      <w:r>
        <w:t xml:space="preserve"> 754,00</w:t>
      </w:r>
    </w:p>
    <w:p w:rsidR="00A17F88" w:rsidRDefault="00A17F88" w:rsidP="00A17F88">
      <w:r>
        <w:t xml:space="preserve">    Оглавление: </w:t>
      </w:r>
      <w:hyperlink r:id="rId150" w:history="1">
        <w:r w:rsidR="005528C9" w:rsidRPr="007934BC">
          <w:rPr>
            <w:rStyle w:val="a8"/>
          </w:rPr>
          <w:t>http://kitap.tatar.ru/ogl/nlrt/nbrt_obr_2414681.pdf</w:t>
        </w:r>
      </w:hyperlink>
    </w:p>
    <w:p w:rsidR="005528C9" w:rsidRDefault="005528C9" w:rsidP="00A17F88"/>
    <w:p w:rsidR="00A17F88" w:rsidRDefault="00A17F88" w:rsidP="00A17F88"/>
    <w:p w:rsidR="00A17F88" w:rsidRDefault="00A17F88" w:rsidP="00A17F88">
      <w:r>
        <w:t>150. 85.12;   Б89</w:t>
      </w:r>
    </w:p>
    <w:p w:rsidR="00A17F88" w:rsidRDefault="00A17F88" w:rsidP="00A17F88">
      <w:r>
        <w:t xml:space="preserve">    1755273-Л - оис</w:t>
      </w:r>
    </w:p>
    <w:p w:rsidR="00A17F88" w:rsidRDefault="00A17F88" w:rsidP="00A17F88">
      <w:r>
        <w:t xml:space="preserve">    Бруард, Кристофер</w:t>
      </w:r>
    </w:p>
    <w:p w:rsidR="00A17F88" w:rsidRDefault="00A17F88" w:rsidP="00A17F88">
      <w:r>
        <w:t xml:space="preserve">Костюм: стиль, форма, функция / Кристофер Бруард; [пер. с англ. С. Абашева]. - </w:t>
      </w:r>
      <w:proofErr w:type="gramStart"/>
      <w:r>
        <w:t>Москва :</w:t>
      </w:r>
      <w:proofErr w:type="gramEnd"/>
      <w:r>
        <w:t xml:space="preserve"> Новое литературное обозрение, 2018. - 149 с. + [52] с. ил., портр. - (Библиотека журнала "Теория моды" / сост. О. </w:t>
      </w:r>
      <w:proofErr w:type="gramStart"/>
      <w:r>
        <w:t>Вайнштейн ;</w:t>
      </w:r>
      <w:proofErr w:type="gramEnd"/>
      <w:r>
        <w:t xml:space="preserve"> ред. Л. Алябьева).. - ISBN 978-5-4448-0786-</w:t>
      </w:r>
      <w:proofErr w:type="gramStart"/>
      <w:r>
        <w:t>6 :</w:t>
      </w:r>
      <w:proofErr w:type="gramEnd"/>
      <w:r>
        <w:t xml:space="preserve"> 553,85</w:t>
      </w:r>
    </w:p>
    <w:p w:rsidR="00A17F88" w:rsidRDefault="00A17F88" w:rsidP="00A17F88">
      <w:r>
        <w:t xml:space="preserve">    Оглавление: </w:t>
      </w:r>
      <w:hyperlink r:id="rId151" w:history="1">
        <w:r w:rsidR="005528C9" w:rsidRPr="007934BC">
          <w:rPr>
            <w:rStyle w:val="a8"/>
          </w:rPr>
          <w:t>http://kitap.tatar.ru/ogl/nlrt/nbrt_obr_2408649.pdf</w:t>
        </w:r>
      </w:hyperlink>
    </w:p>
    <w:p w:rsidR="005528C9" w:rsidRDefault="005528C9" w:rsidP="00A17F88"/>
    <w:p w:rsidR="00A17F88" w:rsidRDefault="00A17F88" w:rsidP="00A17F88"/>
    <w:p w:rsidR="00A17F88" w:rsidRDefault="00A17F88" w:rsidP="00A17F88">
      <w:r>
        <w:t>151. 85.31;   Б90</w:t>
      </w:r>
    </w:p>
    <w:p w:rsidR="00A17F88" w:rsidRDefault="00A17F88" w:rsidP="00A17F88">
      <w:r>
        <w:t xml:space="preserve">    1755519-Л - оис</w:t>
      </w:r>
    </w:p>
    <w:p w:rsidR="00A17F88" w:rsidRDefault="00A17F88" w:rsidP="00A17F88">
      <w:r>
        <w:t xml:space="preserve">    Булычева, Анна Валентиновна</w:t>
      </w:r>
    </w:p>
    <w:p w:rsidR="00A17F88" w:rsidRDefault="00A17F88" w:rsidP="00A17F88">
      <w:r>
        <w:t xml:space="preserve">Бородин / Анна Булычева. - </w:t>
      </w:r>
      <w:proofErr w:type="gramStart"/>
      <w:r>
        <w:t>Москва :</w:t>
      </w:r>
      <w:proofErr w:type="gramEnd"/>
      <w:r>
        <w:t xml:space="preserve"> Молодая гвардия, 2017. - 426, [1]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1823 (1623)). - </w:t>
      </w:r>
      <w:proofErr w:type="gramStart"/>
      <w:r>
        <w:t>Библиогр.:</w:t>
      </w:r>
      <w:proofErr w:type="gramEnd"/>
      <w:r>
        <w:t xml:space="preserve"> с. 423-425. - ISBN 978-5-235-03952-</w:t>
      </w:r>
      <w:proofErr w:type="gramStart"/>
      <w:r>
        <w:t>0 :</w:t>
      </w:r>
      <w:proofErr w:type="gramEnd"/>
      <w:r>
        <w:t xml:space="preserve"> 660,00</w:t>
      </w:r>
    </w:p>
    <w:p w:rsidR="00A17F88" w:rsidRDefault="00A17F88" w:rsidP="00A17F88">
      <w:r>
        <w:t xml:space="preserve">    Оглавление: </w:t>
      </w:r>
      <w:hyperlink r:id="rId152" w:history="1">
        <w:r w:rsidR="005528C9" w:rsidRPr="007934BC">
          <w:rPr>
            <w:rStyle w:val="a8"/>
          </w:rPr>
          <w:t>http://kitap.tatar.ru/ogl/nlrt/nbrt_obr_2414933.pdf</w:t>
        </w:r>
      </w:hyperlink>
    </w:p>
    <w:p w:rsidR="005528C9" w:rsidRDefault="005528C9" w:rsidP="00A17F88"/>
    <w:p w:rsidR="00A17F88" w:rsidRDefault="00A17F88" w:rsidP="00A17F88"/>
    <w:p w:rsidR="00A17F88" w:rsidRDefault="00A17F88" w:rsidP="00A17F88">
      <w:r>
        <w:t>152. 85.37;   В18</w:t>
      </w:r>
    </w:p>
    <w:p w:rsidR="00A17F88" w:rsidRDefault="00A17F88" w:rsidP="00A17F88">
      <w:r>
        <w:t xml:space="preserve">    1754439-Л - оис</w:t>
      </w:r>
    </w:p>
    <w:p w:rsidR="00A17F88" w:rsidRDefault="00A17F88" w:rsidP="00A17F88">
      <w:r>
        <w:t xml:space="preserve">    Варлей, Наталья Владимировна</w:t>
      </w:r>
    </w:p>
    <w:p w:rsidR="00A17F88" w:rsidRDefault="00A17F88" w:rsidP="00A17F88">
      <w:proofErr w:type="gramStart"/>
      <w:r>
        <w:t>Канатоходка :</w:t>
      </w:r>
      <w:proofErr w:type="gramEnd"/>
      <w:r>
        <w:t xml:space="preserve"> автобиография / Наталья Варлей. - </w:t>
      </w:r>
      <w:proofErr w:type="gramStart"/>
      <w:r>
        <w:t>Москва :</w:t>
      </w:r>
      <w:proofErr w:type="gramEnd"/>
      <w:r>
        <w:t xml:space="preserve"> Эксмо, 2019. - 477, [1] с., [24] л. фотоил</w:t>
      </w:r>
      <w:proofErr w:type="gramStart"/>
      <w:r>
        <w:t>. :</w:t>
      </w:r>
      <w:proofErr w:type="gramEnd"/>
      <w:r>
        <w:t xml:space="preserve"> ил.. - ISBN 978-5-699-96812-</w:t>
      </w:r>
      <w:proofErr w:type="gramStart"/>
      <w:r>
        <w:t>1 :</w:t>
      </w:r>
      <w:proofErr w:type="gramEnd"/>
      <w:r>
        <w:t xml:space="preserve"> 555,10</w:t>
      </w:r>
    </w:p>
    <w:p w:rsidR="00A17F88" w:rsidRDefault="00A17F88" w:rsidP="00A17F88">
      <w:r>
        <w:t xml:space="preserve">    Оглавление: </w:t>
      </w:r>
      <w:hyperlink r:id="rId153" w:history="1">
        <w:r w:rsidR="005528C9" w:rsidRPr="007934BC">
          <w:rPr>
            <w:rStyle w:val="a8"/>
          </w:rPr>
          <w:t>http://kitap.tatar.ru/ogl/nlrt/nbrt_obr_2414465.pdf</w:t>
        </w:r>
      </w:hyperlink>
    </w:p>
    <w:p w:rsidR="005528C9" w:rsidRDefault="005528C9" w:rsidP="00A17F88"/>
    <w:p w:rsidR="00A17F88" w:rsidRDefault="00A17F88" w:rsidP="00A17F88"/>
    <w:p w:rsidR="00A17F88" w:rsidRDefault="00A17F88" w:rsidP="00A17F88">
      <w:r>
        <w:t>153. 85.10;   В88</w:t>
      </w:r>
    </w:p>
    <w:p w:rsidR="00A17F88" w:rsidRDefault="00A17F88" w:rsidP="00A17F88">
      <w:r>
        <w:t xml:space="preserve">    1754420-Л - оис</w:t>
      </w:r>
    </w:p>
    <w:p w:rsidR="00A17F88" w:rsidRDefault="00A17F88" w:rsidP="00A17F88">
      <w:r>
        <w:t xml:space="preserve">    Вудфорд, Сьюзен</w:t>
      </w:r>
    </w:p>
    <w:p w:rsidR="00A17F88" w:rsidRDefault="00A17F88" w:rsidP="00A17F88">
      <w:r>
        <w:t xml:space="preserve">Как смотреть на картины / Сьюзен Вудфорд; [пер. с англ. Екатерины Куровой]. - </w:t>
      </w:r>
      <w:proofErr w:type="gramStart"/>
      <w:r>
        <w:t>Москва :</w:t>
      </w:r>
      <w:proofErr w:type="gramEnd"/>
      <w:r>
        <w:t xml:space="preserve"> Ад Маргинем Пресс : ABCдизайн, 2019. - 175 </w:t>
      </w:r>
      <w:proofErr w:type="gramStart"/>
      <w:r>
        <w:t>с. :</w:t>
      </w:r>
      <w:proofErr w:type="gramEnd"/>
      <w:r>
        <w:t xml:space="preserve"> цв. ил., портр. - (Основы искусства</w:t>
      </w:r>
      <w:proofErr w:type="gramStart"/>
      <w:r>
        <w:t>)..</w:t>
      </w:r>
      <w:proofErr w:type="gramEnd"/>
      <w:r>
        <w:t xml:space="preserve"> - ISBN 978-5-91103-448-</w:t>
      </w:r>
      <w:proofErr w:type="gramStart"/>
      <w:r>
        <w:t>1 :</w:t>
      </w:r>
      <w:proofErr w:type="gramEnd"/>
      <w:r>
        <w:t xml:space="preserve"> 1372,80</w:t>
      </w:r>
    </w:p>
    <w:p w:rsidR="00A17F88" w:rsidRDefault="00A17F88" w:rsidP="00A17F88">
      <w:r>
        <w:t xml:space="preserve">    Оглавление: </w:t>
      </w:r>
      <w:hyperlink r:id="rId154" w:history="1">
        <w:r w:rsidR="00DB4EA0" w:rsidRPr="007934BC">
          <w:rPr>
            <w:rStyle w:val="a8"/>
          </w:rPr>
          <w:t>http://kitap.tatar.ru/ogl/nlrt/nbrt_obr_2414248.pdf</w:t>
        </w:r>
      </w:hyperlink>
    </w:p>
    <w:p w:rsidR="00DB4EA0" w:rsidRDefault="00DB4EA0" w:rsidP="00A17F88"/>
    <w:p w:rsidR="00A17F88" w:rsidRDefault="00A17F88" w:rsidP="00A17F88"/>
    <w:p w:rsidR="00A17F88" w:rsidRDefault="00A17F88" w:rsidP="00A17F88">
      <w:r>
        <w:t>154. 85.31;   Д46</w:t>
      </w:r>
    </w:p>
    <w:p w:rsidR="00A17F88" w:rsidRDefault="00A17F88" w:rsidP="00A17F88">
      <w:r>
        <w:t xml:space="preserve">    1755340-Л - оис</w:t>
      </w:r>
    </w:p>
    <w:p w:rsidR="00A17F88" w:rsidRDefault="00A17F88" w:rsidP="00A17F88">
      <w:r>
        <w:t xml:space="preserve">    Динов, Виктор Григорьевич</w:t>
      </w:r>
    </w:p>
    <w:p w:rsidR="00A17F88" w:rsidRDefault="00A17F88" w:rsidP="00A17F88">
      <w:r>
        <w:t xml:space="preserve">Звуковая </w:t>
      </w:r>
      <w:proofErr w:type="gramStart"/>
      <w:r>
        <w:t>картина :</w:t>
      </w:r>
      <w:proofErr w:type="gramEnd"/>
      <w:r>
        <w:t xml:space="preserve"> записки о звукорежиссуре : учебное пособие / В. Г. Динов. - 7-е изд., стер. - Санкт-</w:t>
      </w:r>
      <w:proofErr w:type="gramStart"/>
      <w:r>
        <w:t>Петербург :</w:t>
      </w:r>
      <w:proofErr w:type="gramEnd"/>
      <w:r>
        <w:t xml:space="preserve"> Лань : Планета Музыки, 2019. - 486, [1] с.+ [1] л. ил. . - (Учебники для вузов. Специальная литература</w:t>
      </w:r>
      <w:proofErr w:type="gramStart"/>
      <w:r>
        <w:t>)..</w:t>
      </w:r>
      <w:proofErr w:type="gramEnd"/>
      <w:r>
        <w:t xml:space="preserve"> - ISBN 978-5-8114-1337-9 (Изд-во "Лань"). - ISBN 978-5-91938-054-2 (Изд-во "Планета музыки"</w:t>
      </w:r>
      <w:proofErr w:type="gramStart"/>
      <w:r>
        <w:t>) :</w:t>
      </w:r>
      <w:proofErr w:type="gramEnd"/>
      <w:r>
        <w:t xml:space="preserve"> 1253,23</w:t>
      </w:r>
    </w:p>
    <w:p w:rsidR="00A17F88" w:rsidRDefault="00A17F88" w:rsidP="00A17F88">
      <w:r>
        <w:t xml:space="preserve">    Оглавление: </w:t>
      </w:r>
      <w:hyperlink r:id="rId155" w:history="1">
        <w:r w:rsidR="00DB4EA0" w:rsidRPr="007934BC">
          <w:rPr>
            <w:rStyle w:val="a8"/>
          </w:rPr>
          <w:t>http://kitap.tatar.ru/ogl/nlrt/nbrt_obr_2409524.pdf</w:t>
        </w:r>
      </w:hyperlink>
    </w:p>
    <w:p w:rsidR="00DB4EA0" w:rsidRDefault="00DB4EA0" w:rsidP="00A17F88"/>
    <w:p w:rsidR="00A17F88" w:rsidRDefault="00A17F88" w:rsidP="00A17F88"/>
    <w:p w:rsidR="00A17F88" w:rsidRDefault="00A17F88" w:rsidP="00A17F88">
      <w:r>
        <w:t xml:space="preserve">155. </w:t>
      </w:r>
      <w:proofErr w:type="gramStart"/>
      <w:r>
        <w:t xml:space="preserve">85;   </w:t>
      </w:r>
      <w:proofErr w:type="gramEnd"/>
      <w:r>
        <w:t>К38</w:t>
      </w:r>
    </w:p>
    <w:p w:rsidR="00A17F88" w:rsidRDefault="00A17F88" w:rsidP="00A17F88">
      <w:r>
        <w:t xml:space="preserve">    1754279-Л - оис</w:t>
      </w:r>
    </w:p>
    <w:p w:rsidR="00A17F88" w:rsidRDefault="00A17F88" w:rsidP="00A17F88">
      <w:r>
        <w:t xml:space="preserve">    Кизевальтер, Георгий Дмитриевич</w:t>
      </w:r>
    </w:p>
    <w:p w:rsidR="00A17F88" w:rsidRDefault="00A17F88" w:rsidP="00A17F88">
      <w:r>
        <w:t xml:space="preserve">Время надежд, время </w:t>
      </w:r>
      <w:proofErr w:type="gramStart"/>
      <w:r>
        <w:t>иллюзий :</w:t>
      </w:r>
      <w:proofErr w:type="gramEnd"/>
      <w:r>
        <w:t xml:space="preserve"> проблемы советского неофициального искусства, 1950-1960 годы : статьи и материалы / Г. Д. Кизевальтер. - </w:t>
      </w:r>
      <w:proofErr w:type="gramStart"/>
      <w:r>
        <w:t>Москва :</w:t>
      </w:r>
      <w:proofErr w:type="gramEnd"/>
      <w:r>
        <w:t xml:space="preserve"> Новое литературное обозрение, 2018. - 554 с., [12] л. фотоил</w:t>
      </w:r>
      <w:proofErr w:type="gramStart"/>
      <w:r>
        <w:t>. :</w:t>
      </w:r>
      <w:proofErr w:type="gramEnd"/>
      <w:r>
        <w:t xml:space="preserve"> ил., портр.. - ISBN 978-5-444-80732-</w:t>
      </w:r>
      <w:proofErr w:type="gramStart"/>
      <w:r>
        <w:t>3 :</w:t>
      </w:r>
      <w:proofErr w:type="gramEnd"/>
      <w:r>
        <w:t xml:space="preserve"> 616,20</w:t>
      </w:r>
    </w:p>
    <w:p w:rsidR="00A17F88" w:rsidRDefault="00A17F88" w:rsidP="00A17F88">
      <w:r>
        <w:t xml:space="preserve">    Оглавление: </w:t>
      </w:r>
      <w:hyperlink r:id="rId156" w:history="1">
        <w:r w:rsidR="00DB4EA0" w:rsidRPr="007934BC">
          <w:rPr>
            <w:rStyle w:val="a8"/>
          </w:rPr>
          <w:t>http://kitap.tatar.ru/ogl/nlrt/nbrt_obr_2408684.pdf</w:t>
        </w:r>
      </w:hyperlink>
    </w:p>
    <w:p w:rsidR="00DB4EA0" w:rsidRDefault="00DB4EA0" w:rsidP="00A17F88"/>
    <w:p w:rsidR="00A17F88" w:rsidRDefault="00A17F88" w:rsidP="00A17F88"/>
    <w:p w:rsidR="00A17F88" w:rsidRDefault="00A17F88" w:rsidP="00A17F88">
      <w:r>
        <w:t>156. 85.36;   Л54</w:t>
      </w:r>
    </w:p>
    <w:p w:rsidR="00A17F88" w:rsidRDefault="00A17F88" w:rsidP="00A17F88">
      <w:r>
        <w:t xml:space="preserve">    1755634-Л - оис</w:t>
      </w:r>
    </w:p>
    <w:p w:rsidR="00A17F88" w:rsidRDefault="00A17F88" w:rsidP="00A17F88">
      <w:r>
        <w:t xml:space="preserve">    Лещенко, Лев Валерьянович</w:t>
      </w:r>
    </w:p>
    <w:p w:rsidR="00A17F88" w:rsidRDefault="00A17F88" w:rsidP="00A17F88">
      <w:r>
        <w:t xml:space="preserve">Песни выбрали меня / Лев Лещенко. - </w:t>
      </w:r>
      <w:proofErr w:type="gramStart"/>
      <w:r>
        <w:t>Москва :</w:t>
      </w:r>
      <w:proofErr w:type="gramEnd"/>
      <w:r>
        <w:t xml:space="preserve"> Издательство "Э", 2018. - 254, [1] </w:t>
      </w:r>
      <w:proofErr w:type="gramStart"/>
      <w:r>
        <w:t>с. :</w:t>
      </w:r>
      <w:proofErr w:type="gramEnd"/>
      <w:r>
        <w:t xml:space="preserve"> ил., портр. - (Автобиография-бестселлер</w:t>
      </w:r>
      <w:proofErr w:type="gramStart"/>
      <w:r>
        <w:t>)..</w:t>
      </w:r>
      <w:proofErr w:type="gramEnd"/>
      <w:r>
        <w:t xml:space="preserve"> - ISBN 978-5-04-092855-</w:t>
      </w:r>
      <w:proofErr w:type="gramStart"/>
      <w:r>
        <w:t>2 :</w:t>
      </w:r>
      <w:proofErr w:type="gramEnd"/>
      <w:r>
        <w:t xml:space="preserve"> 440,70</w:t>
      </w:r>
    </w:p>
    <w:p w:rsidR="00A17F88" w:rsidRDefault="00A17F88" w:rsidP="00A17F88">
      <w:r>
        <w:t xml:space="preserve">    Оглавление: </w:t>
      </w:r>
      <w:hyperlink r:id="rId157" w:history="1">
        <w:r w:rsidR="00DB4EA0" w:rsidRPr="007934BC">
          <w:rPr>
            <w:rStyle w:val="a8"/>
          </w:rPr>
          <w:t>http://kitap.tatar.ru/ogl/nlrt/nbrt_obr_2414749.pdf</w:t>
        </w:r>
      </w:hyperlink>
    </w:p>
    <w:p w:rsidR="00DB4EA0" w:rsidRDefault="00DB4EA0" w:rsidP="00A17F88"/>
    <w:p w:rsidR="00A17F88" w:rsidRDefault="00A17F88" w:rsidP="00A17F88"/>
    <w:p w:rsidR="00A17F88" w:rsidRDefault="00A17F88" w:rsidP="00A17F88">
      <w:r>
        <w:t>157. 85.37;   М91</w:t>
      </w:r>
    </w:p>
    <w:p w:rsidR="00A17F88" w:rsidRDefault="00A17F88" w:rsidP="00A17F88">
      <w:r>
        <w:t xml:space="preserve">    1755623-Л - оис</w:t>
      </w:r>
    </w:p>
    <w:p w:rsidR="00A17F88" w:rsidRDefault="00A17F88" w:rsidP="00A17F88">
      <w:r>
        <w:t xml:space="preserve">    Муссель, Максим</w:t>
      </w:r>
    </w:p>
    <w:p w:rsidR="00A17F88" w:rsidRDefault="00A17F88" w:rsidP="00A17F88">
      <w:r>
        <w:t xml:space="preserve">Мобильное </w:t>
      </w:r>
      <w:proofErr w:type="gramStart"/>
      <w:r>
        <w:t>кино :</w:t>
      </w:r>
      <w:proofErr w:type="gramEnd"/>
      <w:r>
        <w:t xml:space="preserve"> 100 шагов к созданию фильма / М. Муссель, О. Кононова; [ред. Ольга Нестерова]. - </w:t>
      </w:r>
      <w:proofErr w:type="gramStart"/>
      <w:r>
        <w:t>Москва :</w:t>
      </w:r>
      <w:proofErr w:type="gramEnd"/>
      <w:r>
        <w:t xml:space="preserve"> Альпина нон-фикшн, 2017. - [224] с. : ил.. - ISBN 978-5-91671-781-</w:t>
      </w:r>
      <w:proofErr w:type="gramStart"/>
      <w:r>
        <w:t>5 :</w:t>
      </w:r>
      <w:proofErr w:type="gramEnd"/>
      <w:r>
        <w:t xml:space="preserve"> 419,90</w:t>
      </w:r>
    </w:p>
    <w:p w:rsidR="00A17F88" w:rsidRDefault="00A17F88" w:rsidP="00A17F88"/>
    <w:p w:rsidR="00A17F88" w:rsidRDefault="00A17F88" w:rsidP="00A17F88">
      <w:r>
        <w:t>158. 85.16;   Р62</w:t>
      </w:r>
    </w:p>
    <w:p w:rsidR="00A17F88" w:rsidRDefault="00A17F88" w:rsidP="00A17F88">
      <w:r>
        <w:t xml:space="preserve">    1754565-Л - кх</w:t>
      </w:r>
    </w:p>
    <w:p w:rsidR="00A17F88" w:rsidRDefault="00A17F88" w:rsidP="00A17F88">
      <w:r>
        <w:t xml:space="preserve">    Рождественская, Екатерина Робертовна</w:t>
      </w:r>
    </w:p>
    <w:p w:rsidR="00A17F88" w:rsidRDefault="00A17F88" w:rsidP="00A17F88">
      <w:r>
        <w:t>Жили-были, ели-пили</w:t>
      </w:r>
      <w:proofErr w:type="gramStart"/>
      <w:r>
        <w:t>... :</w:t>
      </w:r>
      <w:proofErr w:type="gramEnd"/>
      <w:r>
        <w:t xml:space="preserve"> семейные истории / Екатерина Рождественская. - </w:t>
      </w:r>
      <w:proofErr w:type="gramStart"/>
      <w:r>
        <w:t>Москва :</w:t>
      </w:r>
      <w:proofErr w:type="gramEnd"/>
      <w:r>
        <w:t xml:space="preserve"> Эксмо, 2019. - 431 </w:t>
      </w:r>
      <w:proofErr w:type="gramStart"/>
      <w:r>
        <w:t>с. :</w:t>
      </w:r>
      <w:proofErr w:type="gramEnd"/>
      <w:r>
        <w:t xml:space="preserve"> фото. - ISBN 978-5-04-089561-</w:t>
      </w:r>
      <w:proofErr w:type="gramStart"/>
      <w:r>
        <w:t>8 :</w:t>
      </w:r>
      <w:proofErr w:type="gramEnd"/>
      <w:r>
        <w:t xml:space="preserve"> 651,31</w:t>
      </w:r>
    </w:p>
    <w:p w:rsidR="00A17F88" w:rsidRDefault="00A17F88" w:rsidP="00A17F88">
      <w:r>
        <w:t xml:space="preserve">    Оглавление: </w:t>
      </w:r>
      <w:hyperlink r:id="rId158" w:history="1">
        <w:r w:rsidR="00DB4EA0" w:rsidRPr="007934BC">
          <w:rPr>
            <w:rStyle w:val="a8"/>
          </w:rPr>
          <w:t>http://kitap.tatar.ru/ogl/nlrt/nbrt_obr_2406314.pdf</w:t>
        </w:r>
      </w:hyperlink>
    </w:p>
    <w:p w:rsidR="00DB4EA0" w:rsidRDefault="00DB4EA0" w:rsidP="00A17F88"/>
    <w:p w:rsidR="00A17F88" w:rsidRDefault="00A17F88" w:rsidP="00A17F88"/>
    <w:p w:rsidR="00A17F88" w:rsidRDefault="00A17F88" w:rsidP="00A17F88">
      <w:r>
        <w:t>159. 85.14;   С44</w:t>
      </w:r>
    </w:p>
    <w:p w:rsidR="00A17F88" w:rsidRDefault="00A17F88" w:rsidP="00A17F88">
      <w:r>
        <w:t xml:space="preserve">    1755505-Л - оис</w:t>
      </w:r>
    </w:p>
    <w:p w:rsidR="00A17F88" w:rsidRDefault="00A17F88" w:rsidP="00A17F88">
      <w:r>
        <w:t xml:space="preserve">    Скоробогачева, Екатерина Александровна</w:t>
      </w:r>
    </w:p>
    <w:p w:rsidR="00A17F88" w:rsidRDefault="00A17F88" w:rsidP="00A17F88">
      <w:r>
        <w:t xml:space="preserve">Саврасов / Екатерина Скоробогачева. - </w:t>
      </w:r>
      <w:proofErr w:type="gramStart"/>
      <w:r>
        <w:t>Москва :</w:t>
      </w:r>
      <w:proofErr w:type="gramEnd"/>
      <w:r>
        <w:t xml:space="preserve"> Молодая гвардия, 2017. - 307, [2] с., [16]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1869 (1669)). - </w:t>
      </w:r>
      <w:proofErr w:type="gramStart"/>
      <w:r>
        <w:t>Библиогр.:</w:t>
      </w:r>
      <w:proofErr w:type="gramEnd"/>
      <w:r>
        <w:t xml:space="preserve"> с. 305-308. - ISBN 978-5-235-04027-</w:t>
      </w:r>
      <w:proofErr w:type="gramStart"/>
      <w:r>
        <w:t>4 :</w:t>
      </w:r>
      <w:proofErr w:type="gramEnd"/>
      <w:r>
        <w:t xml:space="preserve"> 539,00</w:t>
      </w:r>
    </w:p>
    <w:p w:rsidR="00A17F88" w:rsidRDefault="00A17F88" w:rsidP="00A17F88">
      <w:r>
        <w:t xml:space="preserve">    Оглавление: </w:t>
      </w:r>
      <w:hyperlink r:id="rId159" w:history="1">
        <w:r w:rsidR="00DB4EA0" w:rsidRPr="007934BC">
          <w:rPr>
            <w:rStyle w:val="a8"/>
          </w:rPr>
          <w:t>http://kitap.tatar.ru/ogl/nlrt/nbrt_obr_2414821.pdf</w:t>
        </w:r>
      </w:hyperlink>
    </w:p>
    <w:p w:rsidR="00DB4EA0" w:rsidRDefault="00DB4EA0" w:rsidP="00A17F88"/>
    <w:p w:rsidR="00A17F88" w:rsidRDefault="00A17F88" w:rsidP="00A17F88"/>
    <w:p w:rsidR="00A17F88" w:rsidRDefault="00A17F88" w:rsidP="00A17F88">
      <w:r>
        <w:t>160. 85.12;   С46</w:t>
      </w:r>
    </w:p>
    <w:p w:rsidR="00A17F88" w:rsidRDefault="00A17F88" w:rsidP="00A17F88">
      <w:r>
        <w:t xml:space="preserve">    1754608-Л - ибо</w:t>
      </w:r>
    </w:p>
    <w:p w:rsidR="00A17F88" w:rsidRDefault="00A17F88" w:rsidP="00A17F88">
      <w:r>
        <w:t xml:space="preserve">    Скуратовская, Марьяна Вадимовна</w:t>
      </w:r>
    </w:p>
    <w:p w:rsidR="00A17F88" w:rsidRDefault="00A17F88" w:rsidP="00A17F88">
      <w:r>
        <w:t xml:space="preserve">Сто великих творцов моды / М. В. Скуратовская. - </w:t>
      </w:r>
      <w:proofErr w:type="gramStart"/>
      <w:r>
        <w:t>Москва :</w:t>
      </w:r>
      <w:proofErr w:type="gramEnd"/>
      <w:r>
        <w:t xml:space="preserve"> Вече, 2018. - 415 с. - (100 великих</w:t>
      </w:r>
      <w:proofErr w:type="gramStart"/>
      <w:r>
        <w:t>)..</w:t>
      </w:r>
      <w:proofErr w:type="gramEnd"/>
      <w:r>
        <w:t xml:space="preserve"> - ISBN 978-5-4444-6680-</w:t>
      </w:r>
      <w:proofErr w:type="gramStart"/>
      <w:r>
        <w:t>3 :</w:t>
      </w:r>
      <w:proofErr w:type="gramEnd"/>
      <w:r>
        <w:t xml:space="preserve"> 374,44</w:t>
      </w:r>
    </w:p>
    <w:p w:rsidR="00A17F88" w:rsidRDefault="00A17F88" w:rsidP="00A17F88">
      <w:r>
        <w:t xml:space="preserve">    Оглавление: </w:t>
      </w:r>
      <w:hyperlink r:id="rId160" w:history="1">
        <w:r w:rsidR="00DB4EA0" w:rsidRPr="007934BC">
          <w:rPr>
            <w:rStyle w:val="a8"/>
          </w:rPr>
          <w:t>http://kitap.tatar.ru/ogl/nlrt/nbrt_obr_2407252.pdf</w:t>
        </w:r>
      </w:hyperlink>
    </w:p>
    <w:p w:rsidR="00DB4EA0" w:rsidRDefault="00DB4EA0" w:rsidP="00A17F88"/>
    <w:p w:rsidR="00A17F88" w:rsidRDefault="00A17F88" w:rsidP="00A17F88"/>
    <w:p w:rsidR="00A17F88" w:rsidRDefault="00A17F88" w:rsidP="00A17F88">
      <w:r>
        <w:t>161. 85.12;   Х69</w:t>
      </w:r>
    </w:p>
    <w:p w:rsidR="00A17F88" w:rsidRDefault="00A17F88" w:rsidP="00A17F88">
      <w:r>
        <w:t xml:space="preserve">    1754681-Л - оис</w:t>
      </w:r>
    </w:p>
    <w:p w:rsidR="00A17F88" w:rsidRDefault="00A17F88" w:rsidP="00A17F88">
      <w:r>
        <w:t xml:space="preserve">    Хоек, Джудит ван де</w:t>
      </w:r>
    </w:p>
    <w:p w:rsidR="00A17F88" w:rsidRDefault="00A17F88" w:rsidP="00A17F88">
      <w:r>
        <w:t xml:space="preserve">Украшения. Искусство делать финальный штрих / Джудит ван де Хоек, Abrams; [перевод с англ.]. - </w:t>
      </w:r>
      <w:proofErr w:type="gramStart"/>
      <w:r>
        <w:t>Москва :</w:t>
      </w:r>
      <w:proofErr w:type="gramEnd"/>
      <w:r>
        <w:t xml:space="preserve"> Э, 2018. - 126 </w:t>
      </w:r>
      <w:proofErr w:type="gramStart"/>
      <w:r>
        <w:t>с. :</w:t>
      </w:r>
      <w:proofErr w:type="gramEnd"/>
      <w:r>
        <w:t xml:space="preserve"> ил. - (KRASOTA. Безупречный стиль). - Авт. указаны перед вып. </w:t>
      </w:r>
      <w:proofErr w:type="gramStart"/>
      <w:r>
        <w:t>дан..</w:t>
      </w:r>
      <w:proofErr w:type="gramEnd"/>
      <w:r>
        <w:t xml:space="preserve"> - ISBN 978-5-699-98779-</w:t>
      </w:r>
      <w:proofErr w:type="gramStart"/>
      <w:r>
        <w:t>5 :</w:t>
      </w:r>
      <w:proofErr w:type="gramEnd"/>
      <w:r>
        <w:t xml:space="preserve"> 425,15</w:t>
      </w:r>
    </w:p>
    <w:p w:rsidR="00A17F88" w:rsidRDefault="00A17F88" w:rsidP="00A17F88">
      <w:r>
        <w:t xml:space="preserve">    Оглавление: </w:t>
      </w:r>
      <w:hyperlink r:id="rId161" w:history="1">
        <w:r w:rsidR="00DB4EA0" w:rsidRPr="007934BC">
          <w:rPr>
            <w:rStyle w:val="a8"/>
          </w:rPr>
          <w:t>http://kitap.tatar.ru/ogl/nlrt/nbrt_obr_2409161.pdf</w:t>
        </w:r>
      </w:hyperlink>
    </w:p>
    <w:p w:rsidR="00DB4EA0" w:rsidRDefault="00DB4EA0" w:rsidP="00A17F88"/>
    <w:p w:rsidR="00A17F88" w:rsidRDefault="00A17F88" w:rsidP="00A17F88"/>
    <w:p w:rsidR="005D663F" w:rsidRDefault="005D663F" w:rsidP="00A17F88"/>
    <w:p w:rsidR="005D663F" w:rsidRDefault="005D663F" w:rsidP="005D663F">
      <w:pPr>
        <w:pStyle w:val="1"/>
      </w:pPr>
      <w:bookmarkStart w:id="19" w:name="_Toc17015351"/>
      <w:r>
        <w:t>Религия. Мистика. Свободомыслие. (ББК 86)</w:t>
      </w:r>
      <w:bookmarkEnd w:id="19"/>
    </w:p>
    <w:p w:rsidR="005D663F" w:rsidRDefault="005D663F" w:rsidP="005D663F">
      <w:pPr>
        <w:pStyle w:val="1"/>
      </w:pPr>
    </w:p>
    <w:p w:rsidR="005D663F" w:rsidRDefault="005D663F" w:rsidP="005D663F">
      <w:r>
        <w:t>162. 86.38;   Я 45</w:t>
      </w:r>
    </w:p>
    <w:p w:rsidR="005D663F" w:rsidRDefault="005D663F" w:rsidP="005D663F">
      <w:r>
        <w:t xml:space="preserve">    1753526-Т - нк; 1753527-Т - нк; 1753528-Т - нк</w:t>
      </w:r>
    </w:p>
    <w:p w:rsidR="005D663F" w:rsidRDefault="005D663F" w:rsidP="005D663F">
      <w:r>
        <w:t xml:space="preserve">    Таҗетдин </w:t>
      </w:r>
      <w:proofErr w:type="gramStart"/>
      <w:r>
        <w:t>Ялчыгол :</w:t>
      </w:r>
      <w:proofErr w:type="gramEnd"/>
      <w:r>
        <w:t xml:space="preserve"> тарихи-документаль җыентык / [төз.: Р. Г. Галиуллин, И. Г. Һадиев]. - </w:t>
      </w:r>
      <w:proofErr w:type="gramStart"/>
      <w:r>
        <w:t>Казан :</w:t>
      </w:r>
      <w:proofErr w:type="gramEnd"/>
      <w:r>
        <w:t xml:space="preserve"> "Җыен" нәшрияты, 2019. - 319 б. + [32] б. </w:t>
      </w:r>
      <w:proofErr w:type="gramStart"/>
      <w:r>
        <w:t>фоторәс.,</w:t>
      </w:r>
      <w:proofErr w:type="gramEnd"/>
      <w:r>
        <w:t xml:space="preserve"> портр., факс., шәҗәрә б-н. - (Шәхесләребез). - </w:t>
      </w:r>
      <w:proofErr w:type="gramStart"/>
      <w:r>
        <w:t>Библиогр.:</w:t>
      </w:r>
      <w:proofErr w:type="gramEnd"/>
      <w:r>
        <w:t xml:space="preserve"> б. 304-317. - Тышлыкта китапның исеме гарәпчәдә күрсәтелгән. - ISBN 978-5-902783-46-</w:t>
      </w:r>
      <w:proofErr w:type="gramStart"/>
      <w:r>
        <w:t>6 :</w:t>
      </w:r>
      <w:proofErr w:type="gramEnd"/>
      <w:r>
        <w:t xml:space="preserve"> 200,00</w:t>
      </w:r>
    </w:p>
    <w:p w:rsidR="005D663F" w:rsidRDefault="005D663F" w:rsidP="005D663F">
      <w:r>
        <w:t xml:space="preserve">    Оглавление: </w:t>
      </w:r>
      <w:hyperlink r:id="rId162" w:history="1">
        <w:r w:rsidR="00DB4EA0" w:rsidRPr="007934BC">
          <w:rPr>
            <w:rStyle w:val="a8"/>
          </w:rPr>
          <w:t>http://kitap.tatar.ru/ogl/nlrt/nbrt_obr_2394039.pdf</w:t>
        </w:r>
      </w:hyperlink>
    </w:p>
    <w:p w:rsidR="00DB4EA0" w:rsidRDefault="00DB4EA0" w:rsidP="005D663F"/>
    <w:p w:rsidR="005D663F" w:rsidRDefault="005D663F" w:rsidP="005D663F"/>
    <w:p w:rsidR="005D663F" w:rsidRDefault="005D663F" w:rsidP="005D663F">
      <w:r>
        <w:t>163. 86.38;   Ө 44</w:t>
      </w:r>
    </w:p>
    <w:p w:rsidR="005D663F" w:rsidRDefault="005D663F" w:rsidP="005D663F">
      <w:r>
        <w:t xml:space="preserve">    1753583-Т - нк; 1753584-Т - нк; 1753585-Т - нк</w:t>
      </w:r>
    </w:p>
    <w:p w:rsidR="005D663F" w:rsidRDefault="005D663F" w:rsidP="005D663F">
      <w:r>
        <w:t xml:space="preserve">    Өммәт </w:t>
      </w:r>
      <w:proofErr w:type="gramStart"/>
      <w:r>
        <w:t>аналары :</w:t>
      </w:r>
      <w:proofErr w:type="gramEnd"/>
      <w:r>
        <w:t xml:space="preserve"> Пәйгамбәребез (с.г.в.) нең 12 хатыны / [мөх-ре Ф. Хуҗахмәт]. - </w:t>
      </w:r>
      <w:proofErr w:type="gramStart"/>
      <w:r>
        <w:t>Казан :</w:t>
      </w:r>
      <w:proofErr w:type="gramEnd"/>
      <w:r>
        <w:t xml:space="preserve"> "Милләт" нәшрияты, 2019. - 32 б. : 50,00</w:t>
      </w:r>
    </w:p>
    <w:p w:rsidR="005D663F" w:rsidRDefault="005D663F" w:rsidP="005D663F"/>
    <w:p w:rsidR="005D663F" w:rsidRDefault="005D663F" w:rsidP="005D663F">
      <w:r>
        <w:t xml:space="preserve">164. </w:t>
      </w:r>
      <w:proofErr w:type="gramStart"/>
      <w:r>
        <w:t xml:space="preserve">86;   </w:t>
      </w:r>
      <w:proofErr w:type="gramEnd"/>
      <w:r>
        <w:t>Б20</w:t>
      </w:r>
    </w:p>
    <w:p w:rsidR="005D663F" w:rsidRDefault="005D663F" w:rsidP="005D663F">
      <w:r>
        <w:t xml:space="preserve">    1755480-Л - чз1</w:t>
      </w:r>
    </w:p>
    <w:p w:rsidR="005D663F" w:rsidRDefault="005D663F" w:rsidP="005D663F">
      <w:r>
        <w:t xml:space="preserve">    Балашова, Виктория Викторовна</w:t>
      </w:r>
    </w:p>
    <w:p w:rsidR="005D663F" w:rsidRDefault="005D663F" w:rsidP="005D663F">
      <w:r>
        <w:t xml:space="preserve">Ванга / Виктория Балашова. - </w:t>
      </w:r>
      <w:proofErr w:type="gramStart"/>
      <w:r>
        <w:t>Москва :</w:t>
      </w:r>
      <w:proofErr w:type="gramEnd"/>
      <w:r>
        <w:t xml:space="preserve"> Молодая гвардия, 2018. - 277, [2] с., [8]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1956 (1756)). - </w:t>
      </w:r>
      <w:proofErr w:type="gramStart"/>
      <w:r>
        <w:t>Библиогр.:</w:t>
      </w:r>
      <w:proofErr w:type="gramEnd"/>
      <w:r>
        <w:t xml:space="preserve"> с. 276-278. - ISBN 978-5-235-04177-</w:t>
      </w:r>
      <w:proofErr w:type="gramStart"/>
      <w:r>
        <w:t>6 :</w:t>
      </w:r>
      <w:proofErr w:type="gramEnd"/>
      <w:r>
        <w:t xml:space="preserve"> 495,00</w:t>
      </w:r>
    </w:p>
    <w:p w:rsidR="005D663F" w:rsidRDefault="005D663F" w:rsidP="005D663F">
      <w:r>
        <w:t xml:space="preserve">    Оглавление: </w:t>
      </w:r>
      <w:hyperlink r:id="rId163" w:history="1">
        <w:r w:rsidR="00DB4EA0" w:rsidRPr="007934BC">
          <w:rPr>
            <w:rStyle w:val="a8"/>
          </w:rPr>
          <w:t>http://kitap.tatar.ru/ogl/nlrt/nbrt_obr_2414647.pdf</w:t>
        </w:r>
      </w:hyperlink>
    </w:p>
    <w:p w:rsidR="00DB4EA0" w:rsidRDefault="00DB4EA0" w:rsidP="005D663F"/>
    <w:p w:rsidR="005D663F" w:rsidRDefault="005D663F" w:rsidP="005D663F"/>
    <w:p w:rsidR="005D663F" w:rsidRDefault="005D663F" w:rsidP="005D663F">
      <w:r>
        <w:t xml:space="preserve">165. </w:t>
      </w:r>
      <w:proofErr w:type="gramStart"/>
      <w:r>
        <w:t xml:space="preserve">86;   </w:t>
      </w:r>
      <w:proofErr w:type="gramEnd"/>
      <w:r>
        <w:t>Б51</w:t>
      </w:r>
    </w:p>
    <w:p w:rsidR="005D663F" w:rsidRDefault="005D663F" w:rsidP="005D663F">
      <w:r>
        <w:t xml:space="preserve">    1754613-Л - ибо</w:t>
      </w:r>
    </w:p>
    <w:p w:rsidR="005D663F" w:rsidRDefault="005D663F" w:rsidP="005D663F">
      <w:r>
        <w:t xml:space="preserve">    Бернацкий, Анатолий Сергеевич</w:t>
      </w:r>
    </w:p>
    <w:p w:rsidR="005D663F" w:rsidRDefault="005D663F" w:rsidP="005D663F">
      <w:r>
        <w:lastRenderedPageBreak/>
        <w:t xml:space="preserve">Сто великих мистических тайн / А. С. Бернацкий. - </w:t>
      </w:r>
      <w:proofErr w:type="gramStart"/>
      <w:r>
        <w:t>Москва :</w:t>
      </w:r>
      <w:proofErr w:type="gramEnd"/>
      <w:r>
        <w:t xml:space="preserve"> Вече, 2018. - 383 </w:t>
      </w:r>
      <w:proofErr w:type="gramStart"/>
      <w:r>
        <w:t>с. :</w:t>
      </w:r>
      <w:proofErr w:type="gramEnd"/>
      <w:r>
        <w:t xml:space="preserve"> ил. - (100 великих).. - ISBN 978-5-4444-6503-</w:t>
      </w:r>
      <w:proofErr w:type="gramStart"/>
      <w:r>
        <w:t>5 :</w:t>
      </w:r>
      <w:proofErr w:type="gramEnd"/>
      <w:r>
        <w:t xml:space="preserve"> 374,44</w:t>
      </w:r>
    </w:p>
    <w:p w:rsidR="005D663F" w:rsidRDefault="005D663F" w:rsidP="005D663F">
      <w:r>
        <w:t xml:space="preserve">    Оглавление: </w:t>
      </w:r>
      <w:hyperlink r:id="rId164" w:history="1">
        <w:r w:rsidR="00DB4EA0" w:rsidRPr="007934BC">
          <w:rPr>
            <w:rStyle w:val="a8"/>
          </w:rPr>
          <w:t>http://kitap.tatar.ru/ogl/nlrt/nbrt_obr_2407286.pdf</w:t>
        </w:r>
      </w:hyperlink>
    </w:p>
    <w:p w:rsidR="00DB4EA0" w:rsidRDefault="00DB4EA0" w:rsidP="005D663F"/>
    <w:p w:rsidR="005D663F" w:rsidRDefault="005D663F" w:rsidP="005D663F"/>
    <w:p w:rsidR="005D663F" w:rsidRDefault="005D663F" w:rsidP="005D663F">
      <w:r>
        <w:t>166. 86.38;   Ч 55</w:t>
      </w:r>
    </w:p>
    <w:p w:rsidR="005D663F" w:rsidRDefault="005D663F" w:rsidP="005D663F">
      <w:r>
        <w:t xml:space="preserve">    1753827-Т - нк; 1753828-Т - нк; 1753829-Т - нк</w:t>
      </w:r>
    </w:p>
    <w:p w:rsidR="005D663F" w:rsidRDefault="005D663F" w:rsidP="005D663F">
      <w:r>
        <w:t xml:space="preserve">    Сәед әфәнде әл-Чиркави</w:t>
      </w:r>
    </w:p>
    <w:p w:rsidR="005D663F" w:rsidRDefault="005D663F" w:rsidP="005D663F">
      <w:r>
        <w:t xml:space="preserve">Бәрәкәтле белемнәр хәзинәсе / Сәед әфәнде әл-Чиркави; [русчадан татарчага тәрҗ. И. Әхмәтҗанова]. - 1 нче басма. - </w:t>
      </w:r>
      <w:proofErr w:type="gramStart"/>
      <w:r>
        <w:t>Казан :</w:t>
      </w:r>
      <w:proofErr w:type="gramEnd"/>
      <w:r>
        <w:t xml:space="preserve"> "Иман" нәшрияты, 1427/2006. - 420 б. : 100,00</w:t>
      </w:r>
    </w:p>
    <w:p w:rsidR="005D663F" w:rsidRDefault="005D663F" w:rsidP="005D663F">
      <w:r>
        <w:t xml:space="preserve">    Оглавление: </w:t>
      </w:r>
      <w:hyperlink r:id="rId165" w:history="1">
        <w:r w:rsidR="00DB4EA0" w:rsidRPr="007934BC">
          <w:rPr>
            <w:rStyle w:val="a8"/>
          </w:rPr>
          <w:t>http://kitap.tatar.ru/ogl/nlrt/nbrt_obr_2399733.pdf</w:t>
        </w:r>
      </w:hyperlink>
    </w:p>
    <w:p w:rsidR="00DB4EA0" w:rsidRDefault="00DB4EA0" w:rsidP="005D663F"/>
    <w:p w:rsidR="005D663F" w:rsidRDefault="005D663F" w:rsidP="005D663F"/>
    <w:p w:rsidR="005D663F" w:rsidRDefault="005D663F" w:rsidP="005D663F">
      <w:r>
        <w:t>167. 86.38;   Я 74</w:t>
      </w:r>
    </w:p>
    <w:p w:rsidR="005D663F" w:rsidRDefault="005D663F" w:rsidP="005D663F">
      <w:r>
        <w:t xml:space="preserve">    1753824-Т - нк; 1753825-Т - нк; 1753826-Т - нк</w:t>
      </w:r>
    </w:p>
    <w:p w:rsidR="005D663F" w:rsidRDefault="005D663F" w:rsidP="005D663F">
      <w:r>
        <w:t xml:space="preserve">    Яруллин, </w:t>
      </w:r>
      <w:proofErr w:type="gramStart"/>
      <w:r>
        <w:t>Габделхәбир( хәзрәт</w:t>
      </w:r>
      <w:proofErr w:type="gramEnd"/>
      <w:r>
        <w:t>)</w:t>
      </w:r>
    </w:p>
    <w:p w:rsidR="005D663F" w:rsidRDefault="005D663F" w:rsidP="005D663F">
      <w:r>
        <w:t xml:space="preserve">Җомга вә гает вәгазьләре / Габделхәбир хәзрәт </w:t>
      </w:r>
      <w:proofErr w:type="gramStart"/>
      <w:r>
        <w:t>Яруллин .</w:t>
      </w:r>
      <w:proofErr w:type="gramEnd"/>
      <w:r>
        <w:t xml:space="preserve"> - </w:t>
      </w:r>
      <w:proofErr w:type="gramStart"/>
      <w:r>
        <w:t>Казан :</w:t>
      </w:r>
      <w:proofErr w:type="gramEnd"/>
      <w:r>
        <w:t xml:space="preserve"> "Иман" нәшрияты, 1426/2005. - 448 б. + [16] б. </w:t>
      </w:r>
      <w:proofErr w:type="gramStart"/>
      <w:r>
        <w:t>фоторәс.,</w:t>
      </w:r>
      <w:proofErr w:type="gramEnd"/>
      <w:r>
        <w:t xml:space="preserve"> факсимиле б-н : 100,00</w:t>
      </w:r>
    </w:p>
    <w:p w:rsidR="005D663F" w:rsidRDefault="005D663F" w:rsidP="005D663F">
      <w:r>
        <w:t xml:space="preserve">    Оглавление: </w:t>
      </w:r>
      <w:hyperlink r:id="rId166" w:history="1">
        <w:r w:rsidR="00DB4EA0" w:rsidRPr="007934BC">
          <w:rPr>
            <w:rStyle w:val="a8"/>
          </w:rPr>
          <w:t>http://kitap.tatar.ru/ogl/nlrt/nbrt_obr_2399719.pdf</w:t>
        </w:r>
      </w:hyperlink>
    </w:p>
    <w:p w:rsidR="00DB4EA0" w:rsidRDefault="00DB4EA0" w:rsidP="005D663F"/>
    <w:p w:rsidR="005D663F" w:rsidRDefault="005D663F" w:rsidP="005D663F"/>
    <w:p w:rsidR="008972FD" w:rsidRDefault="008972FD" w:rsidP="005D663F"/>
    <w:p w:rsidR="008972FD" w:rsidRDefault="008972FD" w:rsidP="008972FD">
      <w:pPr>
        <w:pStyle w:val="1"/>
      </w:pPr>
      <w:bookmarkStart w:id="20" w:name="_Toc17015352"/>
      <w:r>
        <w:t>Философские науки. (ББК 87)</w:t>
      </w:r>
      <w:bookmarkEnd w:id="20"/>
    </w:p>
    <w:p w:rsidR="008972FD" w:rsidRDefault="008972FD" w:rsidP="008972FD">
      <w:pPr>
        <w:pStyle w:val="1"/>
      </w:pPr>
    </w:p>
    <w:p w:rsidR="008972FD" w:rsidRDefault="008972FD" w:rsidP="008972FD">
      <w:r>
        <w:t>168. 87.6;   А28</w:t>
      </w:r>
    </w:p>
    <w:p w:rsidR="008972FD" w:rsidRDefault="008972FD" w:rsidP="008972FD">
      <w:r>
        <w:t xml:space="preserve">    1754134-Л - кх</w:t>
      </w:r>
    </w:p>
    <w:p w:rsidR="008972FD" w:rsidRDefault="008972FD" w:rsidP="008972FD">
      <w:r>
        <w:t xml:space="preserve">    Адамчак, Бини</w:t>
      </w:r>
    </w:p>
    <w:p w:rsidR="008972FD" w:rsidRDefault="008972FD" w:rsidP="008972FD">
      <w:r>
        <w:t xml:space="preserve">Коммунизм в изложении для </w:t>
      </w:r>
      <w:proofErr w:type="gramStart"/>
      <w:r>
        <w:t>детей :</w:t>
      </w:r>
      <w:proofErr w:type="gramEnd"/>
      <w:r>
        <w:t xml:space="preserve"> краткий рассказ о том, как в конце концов все будет по-другому / Бини Адамчак; [пер. Анны Кацура ; ред. В. Софронов]. - </w:t>
      </w:r>
      <w:proofErr w:type="gramStart"/>
      <w:r>
        <w:t>Москва :</w:t>
      </w:r>
      <w:proofErr w:type="gramEnd"/>
      <w:r>
        <w:t xml:space="preserve"> Ад Маргинем Пресс, 2019. - 110, [1] </w:t>
      </w:r>
      <w:proofErr w:type="gramStart"/>
      <w:r>
        <w:t>с. :</w:t>
      </w:r>
      <w:proofErr w:type="gramEnd"/>
      <w:r>
        <w:t xml:space="preserve"> ил. - Доп. тит. л. на яз. ориг. - Загл. и авт. на яз. </w:t>
      </w:r>
      <w:proofErr w:type="gramStart"/>
      <w:r>
        <w:t>ориг.:.</w:t>
      </w:r>
      <w:proofErr w:type="gramEnd"/>
      <w:r>
        <w:t xml:space="preserve"> - ISBN 978-5-91103-449-</w:t>
      </w:r>
      <w:proofErr w:type="gramStart"/>
      <w:r>
        <w:t>8 :</w:t>
      </w:r>
      <w:proofErr w:type="gramEnd"/>
      <w:r>
        <w:t xml:space="preserve"> 526,50</w:t>
      </w:r>
    </w:p>
    <w:p w:rsidR="008972FD" w:rsidRDefault="008972FD" w:rsidP="008972FD">
      <w:r>
        <w:t xml:space="preserve">    Оглавление: </w:t>
      </w:r>
      <w:hyperlink r:id="rId167" w:history="1">
        <w:r w:rsidR="00DB4EA0" w:rsidRPr="007934BC">
          <w:rPr>
            <w:rStyle w:val="a8"/>
          </w:rPr>
          <w:t>http://kitap.tatar.ru/ogl/nlrt/nbrt_obr_2406088.pdf</w:t>
        </w:r>
      </w:hyperlink>
    </w:p>
    <w:p w:rsidR="00DB4EA0" w:rsidRDefault="00DB4EA0" w:rsidP="008972FD"/>
    <w:p w:rsidR="008972FD" w:rsidRDefault="008972FD" w:rsidP="008972FD"/>
    <w:p w:rsidR="008972FD" w:rsidRDefault="008972FD" w:rsidP="008972FD">
      <w:r>
        <w:t>169. 87.3(2</w:t>
      </w:r>
      <w:proofErr w:type="gramStart"/>
      <w:r>
        <w:t xml:space="preserve">);   </w:t>
      </w:r>
      <w:proofErr w:type="gramEnd"/>
      <w:r>
        <w:t>Ш 19</w:t>
      </w:r>
    </w:p>
    <w:p w:rsidR="008972FD" w:rsidRDefault="008972FD" w:rsidP="008972FD">
      <w:r>
        <w:t xml:space="preserve">    1753927-Т - нк; 1753928-Т - нк; 1753929-Т - нк; 1756318-Т - нк; 1756319-Т - нк; 1756320-Т - нк</w:t>
      </w:r>
    </w:p>
    <w:p w:rsidR="008972FD" w:rsidRDefault="008972FD" w:rsidP="008972FD">
      <w:r>
        <w:t xml:space="preserve">    Шамил углы, Юлай</w:t>
      </w:r>
    </w:p>
    <w:p w:rsidR="008972FD" w:rsidRDefault="008972FD" w:rsidP="008972FD">
      <w:r>
        <w:t xml:space="preserve">Шиһабетдин Мәрҗани = Шигабутдин Мардҗани = Sihabeddin </w:t>
      </w:r>
      <w:proofErr w:type="gramStart"/>
      <w:r>
        <w:t>Märcani  /</w:t>
      </w:r>
      <w:proofErr w:type="gramEnd"/>
      <w:r>
        <w:t xml:space="preserve"> Ю. Шамил углы; [ред. кол.: Р. Вәлиев, Ә. Мушинский, Л. Шәех, Гәрәй Рәхим ; русчага тәрҗ. Т. </w:t>
      </w:r>
      <w:proofErr w:type="gramStart"/>
      <w:r>
        <w:t>Казаченко ;</w:t>
      </w:r>
      <w:proofErr w:type="gramEnd"/>
      <w:r>
        <w:t xml:space="preserve"> татарчага тәрҗ. И. Хәлиуллин]. - </w:t>
      </w:r>
      <w:proofErr w:type="gramStart"/>
      <w:r>
        <w:t>Казан :</w:t>
      </w:r>
      <w:proofErr w:type="gramEnd"/>
      <w:r>
        <w:t xml:space="preserve"> Татарстан китап нәшрияты, 2019. - 238, [1] </w:t>
      </w:r>
      <w:proofErr w:type="gramStart"/>
      <w:r>
        <w:t>б. :</w:t>
      </w:r>
      <w:proofErr w:type="gramEnd"/>
      <w:r>
        <w:t xml:space="preserve"> фоторәс б-н. - Текст парал.: татар., рус., англ. . - ISBN 978-5-298-03801-</w:t>
      </w:r>
      <w:proofErr w:type="gramStart"/>
      <w:r>
        <w:t>0 :</w:t>
      </w:r>
      <w:proofErr w:type="gramEnd"/>
      <w:r>
        <w:t xml:space="preserve"> 200,00</w:t>
      </w:r>
    </w:p>
    <w:p w:rsidR="008972FD" w:rsidRDefault="008972FD" w:rsidP="008972FD">
      <w:r>
        <w:t xml:space="preserve">    Оглавление: </w:t>
      </w:r>
      <w:hyperlink r:id="rId168" w:history="1">
        <w:r w:rsidR="00DB4EA0" w:rsidRPr="007934BC">
          <w:rPr>
            <w:rStyle w:val="a8"/>
          </w:rPr>
          <w:t>http://kitap.tatar.ru/ogl/nlrt/nbrt_obr_2401623.pdf</w:t>
        </w:r>
      </w:hyperlink>
    </w:p>
    <w:p w:rsidR="00DB4EA0" w:rsidRDefault="00DB4EA0" w:rsidP="008972FD"/>
    <w:p w:rsidR="008972FD" w:rsidRDefault="008972FD" w:rsidP="008972FD"/>
    <w:p w:rsidR="0024609C" w:rsidRDefault="0024609C" w:rsidP="008972FD"/>
    <w:p w:rsidR="0024609C" w:rsidRDefault="0024609C" w:rsidP="0024609C">
      <w:pPr>
        <w:pStyle w:val="1"/>
      </w:pPr>
      <w:bookmarkStart w:id="21" w:name="_Toc17015353"/>
      <w:r>
        <w:lastRenderedPageBreak/>
        <w:t>Психология. (ББК 88)</w:t>
      </w:r>
      <w:bookmarkEnd w:id="21"/>
    </w:p>
    <w:p w:rsidR="0024609C" w:rsidRDefault="0024609C" w:rsidP="0024609C">
      <w:pPr>
        <w:pStyle w:val="1"/>
      </w:pPr>
    </w:p>
    <w:p w:rsidR="0024609C" w:rsidRDefault="0024609C" w:rsidP="0024609C">
      <w:r>
        <w:t>170. 88.5;   Д44</w:t>
      </w:r>
    </w:p>
    <w:p w:rsidR="0024609C" w:rsidRDefault="0024609C" w:rsidP="0024609C">
      <w:r>
        <w:t xml:space="preserve">    1755283-Л - кх</w:t>
      </w:r>
    </w:p>
    <w:p w:rsidR="0024609C" w:rsidRDefault="0024609C" w:rsidP="0024609C">
      <w:r>
        <w:t xml:space="preserve">    Диагностика и коррекция детско-родительских </w:t>
      </w:r>
      <w:proofErr w:type="gramStart"/>
      <w:r>
        <w:t>отношений :</w:t>
      </w:r>
      <w:proofErr w:type="gramEnd"/>
      <w:r>
        <w:t xml:space="preserve"> практикум / [авт.-сост. О. Н. Истратова]. - 2-е изд. - Ростов-на-</w:t>
      </w:r>
      <w:proofErr w:type="gramStart"/>
      <w:r>
        <w:t>Дону :</w:t>
      </w:r>
      <w:proofErr w:type="gramEnd"/>
      <w:r>
        <w:t xml:space="preserve"> Феникс, 2018. - 316 </w:t>
      </w:r>
      <w:proofErr w:type="gramStart"/>
      <w:r>
        <w:t>с. :</w:t>
      </w:r>
      <w:proofErr w:type="gramEnd"/>
      <w:r>
        <w:t xml:space="preserve"> ил., табл. - (Психология).. - ISBN 978-5-222-30480-</w:t>
      </w:r>
      <w:proofErr w:type="gramStart"/>
      <w:r>
        <w:t>8 :</w:t>
      </w:r>
      <w:proofErr w:type="gramEnd"/>
      <w:r>
        <w:t xml:space="preserve"> 403,04</w:t>
      </w:r>
    </w:p>
    <w:p w:rsidR="0024609C" w:rsidRDefault="0024609C" w:rsidP="0024609C">
      <w:r>
        <w:t xml:space="preserve">    Оглавление: </w:t>
      </w:r>
      <w:hyperlink r:id="rId169" w:history="1">
        <w:r w:rsidR="00DB4EA0" w:rsidRPr="007934BC">
          <w:rPr>
            <w:rStyle w:val="a8"/>
          </w:rPr>
          <w:t>http://kitap.tatar.ru/ogl/nlrt/nbrt_obr_2408756.pdf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 xml:space="preserve">171. </w:t>
      </w:r>
      <w:proofErr w:type="gramStart"/>
      <w:r>
        <w:t xml:space="preserve">88;   </w:t>
      </w:r>
      <w:proofErr w:type="gramEnd"/>
      <w:r>
        <w:t>Б30</w:t>
      </w:r>
    </w:p>
    <w:p w:rsidR="0024609C" w:rsidRDefault="0024609C" w:rsidP="0024609C">
      <w:r>
        <w:t xml:space="preserve">    1754245-Л - кх</w:t>
      </w:r>
    </w:p>
    <w:p w:rsidR="0024609C" w:rsidRDefault="0024609C" w:rsidP="0024609C">
      <w:r>
        <w:t xml:space="preserve">    Бахтияров, Олег Георгиевич</w:t>
      </w:r>
    </w:p>
    <w:p w:rsidR="0024609C" w:rsidRDefault="0024609C" w:rsidP="0024609C">
      <w:r>
        <w:t xml:space="preserve">Технологии свободы / Олег Бахтияров. - </w:t>
      </w:r>
      <w:proofErr w:type="gramStart"/>
      <w:r>
        <w:t>Москва :</w:t>
      </w:r>
      <w:proofErr w:type="gramEnd"/>
      <w:r>
        <w:t xml:space="preserve"> Рипол классик, 2019. - 302, [1] с. - (Технология свободы</w:t>
      </w:r>
      <w:proofErr w:type="gramStart"/>
      <w:r>
        <w:t>)..</w:t>
      </w:r>
      <w:proofErr w:type="gramEnd"/>
      <w:r>
        <w:t xml:space="preserve"> - ISBN 978-5-386-08073-</w:t>
      </w:r>
      <w:proofErr w:type="gramStart"/>
      <w:r>
        <w:t>0 :</w:t>
      </w:r>
      <w:proofErr w:type="gramEnd"/>
      <w:r>
        <w:t xml:space="preserve"> 943,80</w:t>
      </w:r>
    </w:p>
    <w:p w:rsidR="0024609C" w:rsidRDefault="0024609C" w:rsidP="0024609C">
      <w:r>
        <w:t xml:space="preserve">    Оглавление: </w:t>
      </w:r>
      <w:hyperlink r:id="rId170" w:history="1">
        <w:r w:rsidR="00DB4EA0" w:rsidRPr="007934BC">
          <w:rPr>
            <w:rStyle w:val="a8"/>
          </w:rPr>
          <w:t>http://kitap.tatar.ru/ogl/nlrt/nbrt_obr_2408058.pdf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>172. 88.5;   Б50</w:t>
      </w:r>
    </w:p>
    <w:p w:rsidR="0024609C" w:rsidRDefault="0024609C" w:rsidP="0024609C">
      <w:r>
        <w:t xml:space="preserve">    1755423-Л - кх</w:t>
      </w:r>
    </w:p>
    <w:p w:rsidR="0024609C" w:rsidRDefault="0024609C" w:rsidP="0024609C">
      <w:r>
        <w:t xml:space="preserve">    Берман, Робин</w:t>
      </w:r>
    </w:p>
    <w:p w:rsidR="0024609C" w:rsidRDefault="0024609C" w:rsidP="0024609C">
      <w:r>
        <w:t xml:space="preserve">Баловать нельзя </w:t>
      </w:r>
      <w:proofErr w:type="gramStart"/>
      <w:r>
        <w:t>контролировать :</w:t>
      </w:r>
      <w:proofErr w:type="gramEnd"/>
      <w:r>
        <w:t xml:space="preserve"> как воспитать счастливого ребенка : перевод с английского / Р. Берман. - 5-е изд. - </w:t>
      </w:r>
      <w:proofErr w:type="gramStart"/>
      <w:r>
        <w:t>Москва :</w:t>
      </w:r>
      <w:proofErr w:type="gramEnd"/>
      <w:r>
        <w:t xml:space="preserve"> Альпина Паблишер, 2018. - 277, [1] с.. - ISBN 978-5-9614-6625-6 (рус.). - ISBN 978-0-06-227729-9 (англ.</w:t>
      </w:r>
      <w:proofErr w:type="gramStart"/>
      <w:r>
        <w:t>) :</w:t>
      </w:r>
      <w:proofErr w:type="gramEnd"/>
      <w:r>
        <w:t xml:space="preserve"> 457,60</w:t>
      </w:r>
    </w:p>
    <w:p w:rsidR="0024609C" w:rsidRDefault="0024609C" w:rsidP="0024609C">
      <w:r>
        <w:t xml:space="preserve">    Оглавление: </w:t>
      </w:r>
      <w:hyperlink r:id="rId171" w:history="1">
        <w:r w:rsidR="00DB4EA0" w:rsidRPr="007934BC">
          <w:rPr>
            <w:rStyle w:val="a8"/>
          </w:rPr>
          <w:t>http://kitap.tatar.ru/ogl/nlrt/nbrt_obr_2413650.pdf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>173. 88.9;   Б87</w:t>
      </w:r>
    </w:p>
    <w:p w:rsidR="0024609C" w:rsidRDefault="0024609C" w:rsidP="0024609C">
      <w:r>
        <w:t xml:space="preserve">    1754672-Л - кх</w:t>
      </w:r>
    </w:p>
    <w:p w:rsidR="0024609C" w:rsidRDefault="0024609C" w:rsidP="0024609C">
      <w:r>
        <w:t xml:space="preserve">    Бринкман, Свен</w:t>
      </w:r>
    </w:p>
    <w:p w:rsidR="0024609C" w:rsidRDefault="0024609C" w:rsidP="0024609C">
      <w:r>
        <w:t xml:space="preserve">Конец эпохи self-help. Как перестать себя </w:t>
      </w:r>
      <w:proofErr w:type="gramStart"/>
      <w:r>
        <w:t>совершенствовать :</w:t>
      </w:r>
      <w:proofErr w:type="gramEnd"/>
      <w:r>
        <w:t xml:space="preserve"> перевод с датского / С. Бринкман. - </w:t>
      </w:r>
      <w:proofErr w:type="gramStart"/>
      <w:r>
        <w:t>Москва :</w:t>
      </w:r>
      <w:proofErr w:type="gramEnd"/>
      <w:r>
        <w:t xml:space="preserve"> Альпина Паблишер, 2018. - 147, [1] с.. - ISBN 978-5-9614-6551-8. - ISBN 9788702161755 (дат.</w:t>
      </w:r>
      <w:proofErr w:type="gramStart"/>
      <w:r>
        <w:t>) :</w:t>
      </w:r>
      <w:proofErr w:type="gramEnd"/>
      <w:r>
        <w:t xml:space="preserve"> 512,27</w:t>
      </w:r>
    </w:p>
    <w:p w:rsidR="0024609C" w:rsidRDefault="0024609C" w:rsidP="0024609C">
      <w:r>
        <w:t xml:space="preserve">    Оглавление: </w:t>
      </w:r>
      <w:hyperlink r:id="rId172" w:history="1">
        <w:r w:rsidR="00DB4EA0" w:rsidRPr="007934BC">
          <w:rPr>
            <w:rStyle w:val="a8"/>
          </w:rPr>
          <w:t>http://kitap.tatar.ru/ogl/nlrt/nbrt_obr_2408883.pdf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 xml:space="preserve">174. </w:t>
      </w:r>
      <w:proofErr w:type="gramStart"/>
      <w:r>
        <w:t xml:space="preserve">88;   </w:t>
      </w:r>
      <w:proofErr w:type="gramEnd"/>
      <w:r>
        <w:t>Г93</w:t>
      </w:r>
    </w:p>
    <w:p w:rsidR="0024609C" w:rsidRDefault="0024609C" w:rsidP="0024609C">
      <w:r>
        <w:t xml:space="preserve">    1754310-Л - кх</w:t>
      </w:r>
    </w:p>
    <w:p w:rsidR="0024609C" w:rsidRDefault="0024609C" w:rsidP="0024609C">
      <w:r>
        <w:t xml:space="preserve">    Гуд, Брюс</w:t>
      </w:r>
    </w:p>
    <w:p w:rsidR="0024609C" w:rsidRDefault="0024609C" w:rsidP="0024609C">
      <w:r>
        <w:t xml:space="preserve">Мозг </w:t>
      </w:r>
      <w:proofErr w:type="gramStart"/>
      <w:r>
        <w:t>прирученный :</w:t>
      </w:r>
      <w:proofErr w:type="gramEnd"/>
      <w:r>
        <w:t xml:space="preserve"> что делает нас людьми? / Брюс Гуд; [пер. с англ. Н. </w:t>
      </w:r>
      <w:proofErr w:type="gramStart"/>
      <w:r>
        <w:t>Лисовой ;</w:t>
      </w:r>
      <w:proofErr w:type="gramEnd"/>
      <w:r>
        <w:t xml:space="preserve"> ред. Д. Денисова]. - 4-е изд. - </w:t>
      </w:r>
      <w:proofErr w:type="gramStart"/>
      <w:r>
        <w:t>Москва :</w:t>
      </w:r>
      <w:proofErr w:type="gramEnd"/>
      <w:r>
        <w:t xml:space="preserve"> Альпина Паблишер, 2018. - 283, [1] </w:t>
      </w:r>
      <w:proofErr w:type="gramStart"/>
      <w:r>
        <w:t>с. :</w:t>
      </w:r>
      <w:proofErr w:type="gramEnd"/>
      <w:r>
        <w:t xml:space="preserve"> ил. - Доп. тит. л. на англ. яз. - Загл. и авт. на яз. ориг.:. - ISBN 978-5-9614-6701-</w:t>
      </w:r>
      <w:proofErr w:type="gramStart"/>
      <w:r>
        <w:t>7 :</w:t>
      </w:r>
      <w:proofErr w:type="gramEnd"/>
      <w:r>
        <w:t xml:space="preserve"> 549,90</w:t>
      </w:r>
    </w:p>
    <w:p w:rsidR="0024609C" w:rsidRDefault="0024609C" w:rsidP="0024609C">
      <w:r>
        <w:t xml:space="preserve">    Оглавление: </w:t>
      </w:r>
      <w:hyperlink r:id="rId173" w:history="1">
        <w:r w:rsidR="00DB4EA0" w:rsidRPr="007934BC">
          <w:rPr>
            <w:rStyle w:val="a8"/>
          </w:rPr>
          <w:t>http://kitap.tatar.ru/ogl/nlrt/nbrt_obr_2409132.pdf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>175. 88.5;   Д20</w:t>
      </w:r>
    </w:p>
    <w:p w:rsidR="0024609C" w:rsidRDefault="0024609C" w:rsidP="0024609C">
      <w:r>
        <w:t xml:space="preserve">    1755281-Л - кх</w:t>
      </w:r>
    </w:p>
    <w:p w:rsidR="0024609C" w:rsidRDefault="0024609C" w:rsidP="0024609C">
      <w:r>
        <w:t xml:space="preserve">    Даттон, Кевин</w:t>
      </w:r>
    </w:p>
    <w:p w:rsidR="0024609C" w:rsidRPr="0024609C" w:rsidRDefault="0024609C" w:rsidP="0024609C">
      <w:pPr>
        <w:rPr>
          <w:lang w:val="en-US"/>
        </w:rPr>
      </w:pPr>
      <w:r>
        <w:lastRenderedPageBreak/>
        <w:t>Флипноз. Искусство мгновенного убеждения / Кевин Даттон; [пер. англ. Н. Буравова]. - Санкт-Петербург [и др.</w:t>
      </w:r>
      <w:proofErr w:type="gramStart"/>
      <w:r>
        <w:t>] :</w:t>
      </w:r>
      <w:proofErr w:type="gramEnd"/>
      <w:r>
        <w:t xml:space="preserve"> Питер, 2018. - 407, [1] </w:t>
      </w:r>
      <w:proofErr w:type="gramStart"/>
      <w:r>
        <w:t>с. :</w:t>
      </w:r>
      <w:proofErr w:type="gramEnd"/>
      <w:r>
        <w:t xml:space="preserve"> ил., табл. - (Психология. </w:t>
      </w:r>
      <w:r w:rsidRPr="0024609C">
        <w:rPr>
          <w:lang w:val="en-US"/>
        </w:rPr>
        <w:t>The Best)</w:t>
      </w:r>
      <w:proofErr w:type="gramStart"/>
      <w:r w:rsidRPr="0024609C">
        <w:rPr>
          <w:lang w:val="en-US"/>
        </w:rPr>
        <w:t>..</w:t>
      </w:r>
      <w:proofErr w:type="gramEnd"/>
      <w:r w:rsidRPr="0024609C">
        <w:rPr>
          <w:lang w:val="en-US"/>
        </w:rPr>
        <w:t xml:space="preserve"> - ISBN 978-5-4461-0397-3. - ISBN 978-0-4340-1691-4 (</w:t>
      </w:r>
      <w:r>
        <w:t>англ</w:t>
      </w:r>
      <w:r w:rsidRPr="0024609C">
        <w:rPr>
          <w:lang w:val="en-US"/>
        </w:rPr>
        <w:t>.</w:t>
      </w:r>
      <w:proofErr w:type="gramStart"/>
      <w:r w:rsidRPr="0024609C">
        <w:rPr>
          <w:lang w:val="en-US"/>
        </w:rPr>
        <w:t>) :</w:t>
      </w:r>
      <w:proofErr w:type="gramEnd"/>
      <w:r w:rsidRPr="0024609C">
        <w:rPr>
          <w:lang w:val="en-US"/>
        </w:rPr>
        <w:t xml:space="preserve"> 226,27</w:t>
      </w:r>
    </w:p>
    <w:p w:rsidR="0024609C" w:rsidRPr="00DB4EA0" w:rsidRDefault="0024609C" w:rsidP="0024609C">
      <w:r w:rsidRPr="00DB4EA0">
        <w:t xml:space="preserve">    </w:t>
      </w:r>
      <w:r>
        <w:t>Оглавление</w:t>
      </w:r>
      <w:r w:rsidRPr="00DB4EA0">
        <w:t xml:space="preserve">: </w:t>
      </w:r>
      <w:hyperlink r:id="rId174" w:history="1">
        <w:r w:rsidR="00DB4EA0" w:rsidRPr="007934BC">
          <w:rPr>
            <w:rStyle w:val="a8"/>
            <w:lang w:val="en-US"/>
          </w:rPr>
          <w:t>http</w:t>
        </w:r>
        <w:r w:rsidR="00DB4EA0" w:rsidRPr="00DB4EA0">
          <w:rPr>
            <w:rStyle w:val="a8"/>
          </w:rPr>
          <w:t>://</w:t>
        </w:r>
        <w:r w:rsidR="00DB4EA0" w:rsidRPr="007934BC">
          <w:rPr>
            <w:rStyle w:val="a8"/>
            <w:lang w:val="en-US"/>
          </w:rPr>
          <w:t>kitap</w:t>
        </w:r>
        <w:r w:rsidR="00DB4EA0" w:rsidRPr="00DB4EA0">
          <w:rPr>
            <w:rStyle w:val="a8"/>
          </w:rPr>
          <w:t>.</w:t>
        </w:r>
        <w:r w:rsidR="00DB4EA0" w:rsidRPr="007934BC">
          <w:rPr>
            <w:rStyle w:val="a8"/>
            <w:lang w:val="en-US"/>
          </w:rPr>
          <w:t>tatar</w:t>
        </w:r>
        <w:r w:rsidR="00DB4EA0" w:rsidRPr="00DB4EA0">
          <w:rPr>
            <w:rStyle w:val="a8"/>
          </w:rPr>
          <w:t>.</w:t>
        </w:r>
        <w:r w:rsidR="00DB4EA0" w:rsidRPr="007934BC">
          <w:rPr>
            <w:rStyle w:val="a8"/>
            <w:lang w:val="en-US"/>
          </w:rPr>
          <w:t>ru</w:t>
        </w:r>
        <w:r w:rsidR="00DB4EA0" w:rsidRPr="00DB4EA0">
          <w:rPr>
            <w:rStyle w:val="a8"/>
          </w:rPr>
          <w:t>/</w:t>
        </w:r>
        <w:r w:rsidR="00DB4EA0" w:rsidRPr="007934BC">
          <w:rPr>
            <w:rStyle w:val="a8"/>
            <w:lang w:val="en-US"/>
          </w:rPr>
          <w:t>ogl</w:t>
        </w:r>
        <w:r w:rsidR="00DB4EA0" w:rsidRPr="00DB4EA0">
          <w:rPr>
            <w:rStyle w:val="a8"/>
          </w:rPr>
          <w:t>/</w:t>
        </w:r>
        <w:r w:rsidR="00DB4EA0" w:rsidRPr="007934BC">
          <w:rPr>
            <w:rStyle w:val="a8"/>
            <w:lang w:val="en-US"/>
          </w:rPr>
          <w:t>nlrt</w:t>
        </w:r>
        <w:r w:rsidR="00DB4EA0" w:rsidRPr="00DB4EA0">
          <w:rPr>
            <w:rStyle w:val="a8"/>
          </w:rPr>
          <w:t>/</w:t>
        </w:r>
        <w:r w:rsidR="00DB4EA0" w:rsidRPr="007934BC">
          <w:rPr>
            <w:rStyle w:val="a8"/>
            <w:lang w:val="en-US"/>
          </w:rPr>
          <w:t>nbrt</w:t>
        </w:r>
        <w:r w:rsidR="00DB4EA0" w:rsidRPr="00DB4EA0">
          <w:rPr>
            <w:rStyle w:val="a8"/>
          </w:rPr>
          <w:t>_</w:t>
        </w:r>
        <w:r w:rsidR="00DB4EA0" w:rsidRPr="007934BC">
          <w:rPr>
            <w:rStyle w:val="a8"/>
            <w:lang w:val="en-US"/>
          </w:rPr>
          <w:t>obr</w:t>
        </w:r>
        <w:r w:rsidR="00DB4EA0" w:rsidRPr="00DB4EA0">
          <w:rPr>
            <w:rStyle w:val="a8"/>
          </w:rPr>
          <w:t>_2408709.</w:t>
        </w:r>
        <w:r w:rsidR="00DB4EA0" w:rsidRPr="007934BC">
          <w:rPr>
            <w:rStyle w:val="a8"/>
            <w:lang w:val="en-US"/>
          </w:rPr>
          <w:t>pdf</w:t>
        </w:r>
      </w:hyperlink>
    </w:p>
    <w:p w:rsidR="00DB4EA0" w:rsidRPr="00DB4EA0" w:rsidRDefault="00DB4EA0" w:rsidP="0024609C"/>
    <w:p w:rsidR="0024609C" w:rsidRPr="00DB4EA0" w:rsidRDefault="0024609C" w:rsidP="0024609C"/>
    <w:p w:rsidR="0024609C" w:rsidRDefault="0024609C" w:rsidP="0024609C">
      <w:r>
        <w:t xml:space="preserve">176. </w:t>
      </w:r>
      <w:proofErr w:type="gramStart"/>
      <w:r>
        <w:t xml:space="preserve">88;   </w:t>
      </w:r>
      <w:proofErr w:type="gramEnd"/>
      <w:r>
        <w:t>Д25</w:t>
      </w:r>
    </w:p>
    <w:p w:rsidR="0024609C" w:rsidRDefault="0024609C" w:rsidP="0024609C">
      <w:r>
        <w:t xml:space="preserve">    1755271-Л - кх</w:t>
      </w:r>
    </w:p>
    <w:p w:rsidR="0024609C" w:rsidRDefault="0024609C" w:rsidP="0024609C">
      <w:r>
        <w:t xml:space="preserve">    Деан, Станислас</w:t>
      </w:r>
    </w:p>
    <w:p w:rsidR="0024609C" w:rsidRDefault="0024609C" w:rsidP="0024609C">
      <w:r>
        <w:t xml:space="preserve">Сознание и мозг. Как мозг кодирует мысли / Станислас Деан; [пер. с англ. И. Ющенко]. - </w:t>
      </w:r>
      <w:proofErr w:type="gramStart"/>
      <w:r>
        <w:t>Москва :</w:t>
      </w:r>
      <w:proofErr w:type="gramEnd"/>
      <w:r>
        <w:t xml:space="preserve"> Карьера Пресс, 2018. - 415 </w:t>
      </w:r>
      <w:proofErr w:type="gramStart"/>
      <w:r>
        <w:t>с. :</w:t>
      </w:r>
      <w:proofErr w:type="gramEnd"/>
      <w:r>
        <w:t xml:space="preserve"> ил. - Библиогр.: с. 368. - ISBN 978-5-00074-192-</w:t>
      </w:r>
      <w:proofErr w:type="gramStart"/>
      <w:r>
        <w:t>4 :</w:t>
      </w:r>
      <w:proofErr w:type="gramEnd"/>
      <w:r>
        <w:t xml:space="preserve"> 711,15</w:t>
      </w:r>
    </w:p>
    <w:p w:rsidR="0024609C" w:rsidRDefault="0024609C" w:rsidP="0024609C">
      <w:r>
        <w:t xml:space="preserve">    Оглавление: </w:t>
      </w:r>
      <w:hyperlink r:id="rId175" w:history="1">
        <w:r w:rsidR="00DB4EA0" w:rsidRPr="007934BC">
          <w:rPr>
            <w:rStyle w:val="a8"/>
          </w:rPr>
          <w:t>http://kitap.tatar.ru/ogl/nlrt/nbrt_obr_2408645.pdf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>177. 88.5;   Д30</w:t>
      </w:r>
    </w:p>
    <w:p w:rsidR="0024609C" w:rsidRDefault="0024609C" w:rsidP="0024609C">
      <w:r>
        <w:t xml:space="preserve">    1755338-Л - кх</w:t>
      </w:r>
    </w:p>
    <w:p w:rsidR="0024609C" w:rsidRDefault="0024609C" w:rsidP="0024609C">
      <w:r>
        <w:t xml:space="preserve">    Демина, Екатерина </w:t>
      </w:r>
      <w:proofErr w:type="gramStart"/>
      <w:r>
        <w:t>Александровна( детский</w:t>
      </w:r>
      <w:proofErr w:type="gramEnd"/>
      <w:r>
        <w:t xml:space="preserve"> и семейный психолог-консультант)</w:t>
      </w:r>
    </w:p>
    <w:p w:rsidR="0024609C" w:rsidRDefault="0024609C" w:rsidP="0024609C">
      <w:r>
        <w:t xml:space="preserve">Дети и </w:t>
      </w:r>
      <w:proofErr w:type="gramStart"/>
      <w:r>
        <w:t>деньги :</w:t>
      </w:r>
      <w:proofErr w:type="gramEnd"/>
      <w:r>
        <w:t xml:space="preserve"> как воспитать разумное отношение к финансам / Е. А. Демина. - </w:t>
      </w:r>
      <w:proofErr w:type="gramStart"/>
      <w:r>
        <w:t>Москва :</w:t>
      </w:r>
      <w:proofErr w:type="gramEnd"/>
      <w:r>
        <w:t xml:space="preserve"> Никея, 2018. - 287 с.. - ISBN 978-5-91761-841-</w:t>
      </w:r>
      <w:proofErr w:type="gramStart"/>
      <w:r>
        <w:t>8 :</w:t>
      </w:r>
      <w:proofErr w:type="gramEnd"/>
      <w:r>
        <w:t xml:space="preserve"> 695,53</w:t>
      </w:r>
    </w:p>
    <w:p w:rsidR="0024609C" w:rsidRDefault="0024609C" w:rsidP="0024609C">
      <w:r>
        <w:t xml:space="preserve">    Оглавление: </w:t>
      </w:r>
      <w:hyperlink r:id="rId176" w:history="1">
        <w:r w:rsidR="00DB4EA0" w:rsidRPr="007934BC">
          <w:rPr>
            <w:rStyle w:val="a8"/>
          </w:rPr>
          <w:t>http://kitap.tatar.ru/ogl/nlrt/nbrt_obr_2409495.pdf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>178. 88.5;   И21</w:t>
      </w:r>
    </w:p>
    <w:p w:rsidR="0024609C" w:rsidRDefault="0024609C" w:rsidP="0024609C">
      <w:r>
        <w:t xml:space="preserve">    1754677-Л - чз2</w:t>
      </w:r>
    </w:p>
    <w:p w:rsidR="0024609C" w:rsidRDefault="0024609C" w:rsidP="0024609C">
      <w:r>
        <w:t xml:space="preserve">    Иванова, Светлана</w:t>
      </w:r>
    </w:p>
    <w:p w:rsidR="0024609C" w:rsidRDefault="0024609C" w:rsidP="0024609C">
      <w:r>
        <w:t xml:space="preserve">Я слышу, что вы думаете на самом деле / С. Иванова. - 3-е изд. - </w:t>
      </w:r>
      <w:proofErr w:type="gramStart"/>
      <w:r>
        <w:t>Москва :</w:t>
      </w:r>
      <w:proofErr w:type="gramEnd"/>
      <w:r>
        <w:t xml:space="preserve"> Альпина Паблишер, 2019. - 137 с.. - ISBN 978-5-9614-6669-</w:t>
      </w:r>
      <w:proofErr w:type="gramStart"/>
      <w:r>
        <w:t>0 :</w:t>
      </w:r>
      <w:proofErr w:type="gramEnd"/>
      <w:r>
        <w:t xml:space="preserve"> 457,60</w:t>
      </w:r>
    </w:p>
    <w:p w:rsidR="0024609C" w:rsidRDefault="0024609C" w:rsidP="0024609C">
      <w:r>
        <w:t xml:space="preserve">    Оглавление: </w:t>
      </w:r>
      <w:hyperlink r:id="rId177" w:history="1">
        <w:r w:rsidR="00DB4EA0" w:rsidRPr="007934BC">
          <w:rPr>
            <w:rStyle w:val="a8"/>
          </w:rPr>
          <w:t>http://kitap.tatar.ru/ogl/nlrt/nbrt_obr_2409049.pdf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 xml:space="preserve">179. </w:t>
      </w:r>
      <w:proofErr w:type="gramStart"/>
      <w:r>
        <w:t xml:space="preserve">88;   </w:t>
      </w:r>
      <w:proofErr w:type="gramEnd"/>
      <w:r>
        <w:t>К44</w:t>
      </w:r>
    </w:p>
    <w:p w:rsidR="0024609C" w:rsidRDefault="0024609C" w:rsidP="0024609C">
      <w:r>
        <w:t xml:space="preserve">    1755334-Л - кх</w:t>
      </w:r>
    </w:p>
    <w:p w:rsidR="0024609C" w:rsidRDefault="0024609C" w:rsidP="0024609C">
      <w:r>
        <w:t xml:space="preserve">    Кислинг, Улла</w:t>
      </w:r>
    </w:p>
    <w:p w:rsidR="0024609C" w:rsidRDefault="0024609C" w:rsidP="0024609C">
      <w:r>
        <w:t xml:space="preserve">Один день из жизни </w:t>
      </w:r>
      <w:proofErr w:type="gramStart"/>
      <w:r>
        <w:t>мозга :</w:t>
      </w:r>
      <w:proofErr w:type="gramEnd"/>
      <w:r>
        <w:t xml:space="preserve"> нейробиология сознания от рассвета до заката / Сьюзан Гринфилд; [пер. с англ. А. А. Кольчугина]. - Санкт-Петербург [и др.</w:t>
      </w:r>
      <w:proofErr w:type="gramStart"/>
      <w:r>
        <w:t>] :</w:t>
      </w:r>
      <w:proofErr w:type="gramEnd"/>
      <w:r>
        <w:t xml:space="preserve"> Питер, 2018. - 237 </w:t>
      </w:r>
      <w:proofErr w:type="gramStart"/>
      <w:r>
        <w:t>с. :</w:t>
      </w:r>
      <w:proofErr w:type="gramEnd"/>
      <w:r>
        <w:t xml:space="preserve"> ил. - (New Med). - Доп. тит. л. на англ. яз. - Загл. и авт. на яз. </w:t>
      </w:r>
      <w:proofErr w:type="gramStart"/>
      <w:r>
        <w:t>ориг.:.</w:t>
      </w:r>
      <w:proofErr w:type="gramEnd"/>
      <w:r>
        <w:t xml:space="preserve"> - ISBN 978-5-496-03109-7. - ISBN 978-0-241-25667-1 (иностр.</w:t>
      </w:r>
      <w:proofErr w:type="gramStart"/>
      <w:r>
        <w:t>) :</w:t>
      </w:r>
      <w:proofErr w:type="gramEnd"/>
      <w:r>
        <w:t xml:space="preserve"> 666,93</w:t>
      </w:r>
    </w:p>
    <w:p w:rsidR="0024609C" w:rsidRDefault="0024609C" w:rsidP="0024609C">
      <w:r>
        <w:t xml:space="preserve">    Оглавление: </w:t>
      </w:r>
      <w:hyperlink r:id="rId178" w:history="1">
        <w:r w:rsidR="00DB4EA0" w:rsidRPr="007934BC">
          <w:rPr>
            <w:rStyle w:val="a8"/>
          </w:rPr>
          <w:t>http://kitap.tatar.ru/ogl/nlrt/nbrt_obr_2409436.pdf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>180. 88.4;   К52</w:t>
      </w:r>
    </w:p>
    <w:p w:rsidR="0024609C" w:rsidRDefault="0024609C" w:rsidP="0024609C">
      <w:r>
        <w:t xml:space="preserve">    1755326-Л - кх</w:t>
      </w:r>
    </w:p>
    <w:p w:rsidR="0024609C" w:rsidRDefault="0024609C" w:rsidP="0024609C">
      <w:r>
        <w:t xml:space="preserve">    Кляйн, Това</w:t>
      </w:r>
    </w:p>
    <w:p w:rsidR="0024609C" w:rsidRDefault="0024609C" w:rsidP="0024609C">
      <w:r>
        <w:t>Семена успеха. Как родителям вырастить преуспевающих детей / [пер. англ. Н. Буравова]. - Санкт-Петербург [и др.</w:t>
      </w:r>
      <w:proofErr w:type="gramStart"/>
      <w:r>
        <w:t>] :</w:t>
      </w:r>
      <w:proofErr w:type="gramEnd"/>
      <w:r>
        <w:t xml:space="preserve"> Питер, 2018. - 319 с. - (Родителям о детях). - Доп. тит. л. на англ. </w:t>
      </w:r>
      <w:proofErr w:type="gramStart"/>
      <w:r>
        <w:t>яз..</w:t>
      </w:r>
      <w:proofErr w:type="gramEnd"/>
      <w:r>
        <w:t xml:space="preserve"> - ISBN 978-5-4461-0388-1. - ISBN 978-1476735146 (англ.</w:t>
      </w:r>
      <w:proofErr w:type="gramStart"/>
      <w:r>
        <w:t>) :</w:t>
      </w:r>
      <w:proofErr w:type="gramEnd"/>
      <w:r>
        <w:t xml:space="preserve"> 470,69</w:t>
      </w:r>
    </w:p>
    <w:p w:rsidR="0024609C" w:rsidRDefault="0024609C" w:rsidP="0024609C">
      <w:r>
        <w:t xml:space="preserve">    Оглавление: </w:t>
      </w:r>
      <w:hyperlink r:id="rId179" w:history="1">
        <w:r w:rsidR="00DB4EA0" w:rsidRPr="007934BC">
          <w:rPr>
            <w:rStyle w:val="a8"/>
          </w:rPr>
          <w:t>http://kitap.tatar.ru/ogl/nlrt/nbrt_obr_2409332.pdf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>181. 88.5;   К60</w:t>
      </w:r>
    </w:p>
    <w:p w:rsidR="0024609C" w:rsidRDefault="0024609C" w:rsidP="0024609C">
      <w:r>
        <w:t xml:space="preserve">    1754133-М - кх</w:t>
      </w:r>
    </w:p>
    <w:p w:rsidR="0024609C" w:rsidRDefault="0024609C" w:rsidP="0024609C">
      <w:r>
        <w:lastRenderedPageBreak/>
        <w:t xml:space="preserve">    Колина, Елена</w:t>
      </w:r>
    </w:p>
    <w:p w:rsidR="0024609C" w:rsidRDefault="0024609C" w:rsidP="0024609C">
      <w:r>
        <w:t xml:space="preserve">Как мама была </w:t>
      </w:r>
      <w:proofErr w:type="gramStart"/>
      <w:r>
        <w:t>маленькой :</w:t>
      </w:r>
      <w:proofErr w:type="gramEnd"/>
      <w:r>
        <w:t xml:space="preserve"> книга для дружбы детей и родителей / Е. Колина. - </w:t>
      </w:r>
      <w:proofErr w:type="gramStart"/>
      <w:r>
        <w:t>Москва :</w:t>
      </w:r>
      <w:proofErr w:type="gramEnd"/>
      <w:r>
        <w:t xml:space="preserve"> Аванта : АСТ, 2018. - 237, [2] </w:t>
      </w:r>
      <w:proofErr w:type="gramStart"/>
      <w:r>
        <w:t>с. :</w:t>
      </w:r>
      <w:proofErr w:type="gramEnd"/>
      <w:r>
        <w:t xml:space="preserve"> ил. - (Мама инстаграма). - (Для дружбы детей и родителей). - Находим </w:t>
      </w:r>
      <w:proofErr w:type="gramStart"/>
      <w:r>
        <w:t>взаимопонимание ;</w:t>
      </w:r>
      <w:proofErr w:type="gramEnd"/>
      <w:r>
        <w:t xml:space="preserve"> Вместе решаем проблемы ребенка ; 10 слов, которые мы можем сказать нашим детям. - ISBN 978-5-17-109841-</w:t>
      </w:r>
      <w:proofErr w:type="gramStart"/>
      <w:r>
        <w:t>4 :</w:t>
      </w:r>
      <w:proofErr w:type="gramEnd"/>
      <w:r>
        <w:t xml:space="preserve"> 321,10</w:t>
      </w:r>
    </w:p>
    <w:p w:rsidR="0024609C" w:rsidRDefault="0024609C" w:rsidP="0024609C">
      <w:r>
        <w:t xml:space="preserve">    Оглавление: </w:t>
      </w:r>
      <w:hyperlink r:id="rId180" w:history="1">
        <w:r w:rsidR="00DB4EA0" w:rsidRPr="007934BC">
          <w:rPr>
            <w:rStyle w:val="a8"/>
          </w:rPr>
          <w:t>http://kitap.tatar.ru/ogl/nlrt/nbrt_obr_2403001.pdf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 xml:space="preserve">182. </w:t>
      </w:r>
      <w:proofErr w:type="gramStart"/>
      <w:r>
        <w:t xml:space="preserve">88;   </w:t>
      </w:r>
      <w:proofErr w:type="gramEnd"/>
      <w:r>
        <w:t>К93</w:t>
      </w:r>
    </w:p>
    <w:p w:rsidR="0024609C" w:rsidRDefault="0024609C" w:rsidP="0024609C">
      <w:r>
        <w:t xml:space="preserve">    1754630-Л - кх</w:t>
      </w:r>
    </w:p>
    <w:p w:rsidR="0024609C" w:rsidRDefault="0024609C" w:rsidP="0024609C">
      <w:r>
        <w:t xml:space="preserve">    Курпатов, Андрей Владимирович</w:t>
      </w:r>
    </w:p>
    <w:p w:rsidR="0024609C" w:rsidRDefault="0024609C" w:rsidP="0024609C">
      <w:r>
        <w:t>Красная таблетка. Посмотри правде в глаза</w:t>
      </w:r>
      <w:proofErr w:type="gramStart"/>
      <w:r>
        <w:t>! :</w:t>
      </w:r>
      <w:proofErr w:type="gramEnd"/>
      <w:r>
        <w:t xml:space="preserve"> книга для интеллектуального меньшинства / А. В. Курпатов. - Санкт-</w:t>
      </w:r>
      <w:proofErr w:type="gramStart"/>
      <w:r>
        <w:t>Петербург :</w:t>
      </w:r>
      <w:proofErr w:type="gramEnd"/>
      <w:r>
        <w:t xml:space="preserve"> ООО "Дом Печати Издательства Книготорговли "Капитал", 2019. - 343, [2] с. - (Академия смысла</w:t>
      </w:r>
      <w:proofErr w:type="gramStart"/>
      <w:r>
        <w:t>)..</w:t>
      </w:r>
      <w:proofErr w:type="gramEnd"/>
      <w:r>
        <w:t xml:space="preserve"> - ISBN 978-5-906940-62-</w:t>
      </w:r>
      <w:proofErr w:type="gramStart"/>
      <w:r>
        <w:t>9 :</w:t>
      </w:r>
      <w:proofErr w:type="gramEnd"/>
      <w:r>
        <w:t xml:space="preserve"> 960,74</w:t>
      </w:r>
    </w:p>
    <w:p w:rsidR="0024609C" w:rsidRDefault="0024609C" w:rsidP="0024609C">
      <w:r>
        <w:t xml:space="preserve">    Оглавление: </w:t>
      </w:r>
      <w:hyperlink r:id="rId181" w:history="1">
        <w:r w:rsidR="00DB4EA0" w:rsidRPr="007934BC">
          <w:rPr>
            <w:rStyle w:val="a8"/>
          </w:rPr>
          <w:t>http://kitap.tatar.ru/ogl/nlrt/nbrt_obr_2407868.pdf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 xml:space="preserve">183. </w:t>
      </w:r>
      <w:proofErr w:type="gramStart"/>
      <w:r>
        <w:t xml:space="preserve">88;   </w:t>
      </w:r>
      <w:proofErr w:type="gramEnd"/>
      <w:r>
        <w:t>Л19</w:t>
      </w:r>
    </w:p>
    <w:p w:rsidR="0024609C" w:rsidRDefault="0024609C" w:rsidP="0024609C">
      <w:r>
        <w:t xml:space="preserve">    1754221-Л - кх</w:t>
      </w:r>
    </w:p>
    <w:p w:rsidR="0024609C" w:rsidRDefault="0024609C" w:rsidP="0024609C">
      <w:r>
        <w:t xml:space="preserve">    Лакьяни, Вишен</w:t>
      </w:r>
    </w:p>
    <w:p w:rsidR="0024609C" w:rsidRDefault="0024609C" w:rsidP="0024609C">
      <w:r>
        <w:t xml:space="preserve">Код </w:t>
      </w:r>
      <w:proofErr w:type="gramStart"/>
      <w:r>
        <w:t>экстраординарности :</w:t>
      </w:r>
      <w:proofErr w:type="gramEnd"/>
      <w:r>
        <w:t xml:space="preserve"> 10 нестандартных способов добиться впечатляющих успехов / Вишен Лакьяни; [пер. с англ. Я. Тимаковой]. - </w:t>
      </w:r>
      <w:proofErr w:type="gramStart"/>
      <w:r>
        <w:t>Москва :</w:t>
      </w:r>
      <w:proofErr w:type="gramEnd"/>
      <w:r>
        <w:t xml:space="preserve"> Эксмо, 2018. - 300 </w:t>
      </w:r>
      <w:proofErr w:type="gramStart"/>
      <w:r>
        <w:t>с. :</w:t>
      </w:r>
      <w:proofErr w:type="gramEnd"/>
      <w:r>
        <w:t xml:space="preserve"> ил. - (Новая реальность). - На обл.: Финалист премии Деловая книга года, 2018. - На обороте тит. л. загл. и авт. на яз. </w:t>
      </w:r>
      <w:proofErr w:type="gramStart"/>
      <w:r>
        <w:t>ориг.:.</w:t>
      </w:r>
      <w:proofErr w:type="gramEnd"/>
      <w:r>
        <w:t xml:space="preserve"> - ISBN 978-5-699-94095-</w:t>
      </w:r>
      <w:proofErr w:type="gramStart"/>
      <w:r>
        <w:t>0 :</w:t>
      </w:r>
      <w:proofErr w:type="gramEnd"/>
      <w:r>
        <w:t xml:space="preserve"> 561,66</w:t>
      </w:r>
    </w:p>
    <w:p w:rsidR="0024609C" w:rsidRDefault="0024609C" w:rsidP="0024609C">
      <w:r>
        <w:t xml:space="preserve">    Оглавление: </w:t>
      </w:r>
      <w:hyperlink r:id="rId182" w:history="1">
        <w:r w:rsidR="00DB4EA0" w:rsidRPr="007934BC">
          <w:rPr>
            <w:rStyle w:val="a8"/>
          </w:rPr>
          <w:t>http://kitap.tatar.ru/ogl/nlrt/nbrt_obr_2407645.pdf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 xml:space="preserve">184. </w:t>
      </w:r>
      <w:proofErr w:type="gramStart"/>
      <w:r>
        <w:t xml:space="preserve">88;   </w:t>
      </w:r>
      <w:proofErr w:type="gramEnd"/>
      <w:r>
        <w:t>Л59</w:t>
      </w:r>
    </w:p>
    <w:p w:rsidR="0024609C" w:rsidRDefault="0024609C" w:rsidP="0024609C">
      <w:r>
        <w:t xml:space="preserve">    1754325-Л - кх</w:t>
      </w:r>
    </w:p>
    <w:p w:rsidR="0024609C" w:rsidRDefault="0024609C" w:rsidP="0024609C">
      <w:r>
        <w:t xml:space="preserve">    Линден, Дэвид</w:t>
      </w:r>
    </w:p>
    <w:p w:rsidR="0024609C" w:rsidRDefault="0024609C" w:rsidP="0024609C">
      <w:proofErr w:type="gramStart"/>
      <w:r>
        <w:t>Осязание :</w:t>
      </w:r>
      <w:proofErr w:type="gramEnd"/>
      <w:r>
        <w:t xml:space="preserve"> чувство, которое делает нас людьми / Дэвид Линден; [пер. с англ. Александра Коробейникова]. - </w:t>
      </w:r>
      <w:proofErr w:type="gramStart"/>
      <w:r>
        <w:t>Москва :</w:t>
      </w:r>
      <w:proofErr w:type="gramEnd"/>
      <w:r>
        <w:t xml:space="preserve"> Синдбад, 2019. - 314, [2] </w:t>
      </w:r>
      <w:proofErr w:type="gramStart"/>
      <w:r>
        <w:t>с. :</w:t>
      </w:r>
      <w:proofErr w:type="gramEnd"/>
      <w:r>
        <w:t xml:space="preserve"> ил., портр. - (Big ideas). - На </w:t>
      </w:r>
      <w:proofErr w:type="gramStart"/>
      <w:r>
        <w:t>обл.:.</w:t>
      </w:r>
      <w:proofErr w:type="gramEnd"/>
      <w:r>
        <w:t xml:space="preserve"> - На обороте тит. л. загл. и авт. на яз. </w:t>
      </w:r>
      <w:proofErr w:type="gramStart"/>
      <w:r>
        <w:t>ориг.:.</w:t>
      </w:r>
      <w:proofErr w:type="gramEnd"/>
      <w:r>
        <w:t xml:space="preserve"> - ISBN 978-5-00131-000-</w:t>
      </w:r>
      <w:proofErr w:type="gramStart"/>
      <w:r>
        <w:t>6 :</w:t>
      </w:r>
      <w:proofErr w:type="gramEnd"/>
      <w:r>
        <w:t xml:space="preserve"> 724,10</w:t>
      </w:r>
    </w:p>
    <w:p w:rsidR="0024609C" w:rsidRDefault="0024609C" w:rsidP="0024609C">
      <w:r>
        <w:t xml:space="preserve">    Оглавление: </w:t>
      </w:r>
      <w:hyperlink r:id="rId183" w:history="1">
        <w:r w:rsidR="00DB4EA0" w:rsidRPr="007934BC">
          <w:rPr>
            <w:rStyle w:val="a8"/>
          </w:rPr>
          <w:t>http://kitap.tatar.ru/ogl/nlrt/nbrt_obr_2409391.pdf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>185. 88.9;   Л64</w:t>
      </w:r>
    </w:p>
    <w:p w:rsidR="0024609C" w:rsidRDefault="0024609C" w:rsidP="0024609C">
      <w:r>
        <w:t xml:space="preserve">    1754217-Л - кх</w:t>
      </w:r>
    </w:p>
    <w:p w:rsidR="0024609C" w:rsidRDefault="0024609C" w:rsidP="0024609C">
      <w:r>
        <w:t xml:space="preserve">    Литвак, Михаил Ефимович</w:t>
      </w:r>
    </w:p>
    <w:p w:rsidR="0024609C" w:rsidRDefault="0024609C" w:rsidP="0024609C">
      <w:r>
        <w:t xml:space="preserve">Как продать себя </w:t>
      </w:r>
      <w:proofErr w:type="gramStart"/>
      <w:r>
        <w:t>дорого :</w:t>
      </w:r>
      <w:proofErr w:type="gramEnd"/>
      <w:r>
        <w:t xml:space="preserve"> самоучитель по трудоустройству / М. Е. Литвак, В. В. Чердакова. - Ростов-на-</w:t>
      </w:r>
      <w:proofErr w:type="gramStart"/>
      <w:r>
        <w:t>Дону :</w:t>
      </w:r>
      <w:proofErr w:type="gramEnd"/>
      <w:r>
        <w:t xml:space="preserve"> Феникс, 2018. - 154, [1] </w:t>
      </w:r>
      <w:proofErr w:type="gramStart"/>
      <w:r>
        <w:t>с. :</w:t>
      </w:r>
      <w:proofErr w:type="gramEnd"/>
      <w:r>
        <w:t xml:space="preserve"> ил., табл. - (Психологический практикум).. - ISBN 978-5-222-30128-</w:t>
      </w:r>
      <w:proofErr w:type="gramStart"/>
      <w:r>
        <w:t>9 :</w:t>
      </w:r>
      <w:proofErr w:type="gramEnd"/>
      <w:r>
        <w:t xml:space="preserve"> 236,61</w:t>
      </w:r>
    </w:p>
    <w:p w:rsidR="0024609C" w:rsidRDefault="0024609C" w:rsidP="0024609C">
      <w:r>
        <w:t xml:space="preserve">    Оглавление: </w:t>
      </w:r>
      <w:hyperlink r:id="rId184" w:history="1">
        <w:r w:rsidR="00DB4EA0" w:rsidRPr="007934BC">
          <w:rPr>
            <w:rStyle w:val="a8"/>
          </w:rPr>
          <w:t>http://kitap.tatar.ru/ogl/nlrt/nbrt_obr_2407445.pdf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>186. 88.5;   Л91</w:t>
      </w:r>
    </w:p>
    <w:p w:rsidR="0024609C" w:rsidRDefault="0024609C" w:rsidP="0024609C">
      <w:r>
        <w:t xml:space="preserve">    1755348-Л - чз2</w:t>
      </w:r>
    </w:p>
    <w:p w:rsidR="0024609C" w:rsidRDefault="0024609C" w:rsidP="0024609C">
      <w:r>
        <w:t xml:space="preserve">    Льюис, Кэтрин Рейнольдс Льюис</w:t>
      </w:r>
    </w:p>
    <w:p w:rsidR="0024609C" w:rsidRDefault="0024609C" w:rsidP="0024609C">
      <w:r>
        <w:t xml:space="preserve">Хорошие новости о плохом </w:t>
      </w:r>
      <w:proofErr w:type="gramStart"/>
      <w:r>
        <w:t>поведении :</w:t>
      </w:r>
      <w:proofErr w:type="gramEnd"/>
      <w:r>
        <w:t xml:space="preserve"> самые непослушные дети за всю историю человечества - как с ними быть? / Кэтрин Рейнольдс Льюис; [пер. с англ. И. Ющенко]. - </w:t>
      </w:r>
      <w:proofErr w:type="gramStart"/>
      <w:r>
        <w:t>Москва :</w:t>
      </w:r>
      <w:proofErr w:type="gramEnd"/>
      <w:r>
        <w:t xml:space="preserve"> Карьера Пресс, 2019. - 317 с. - </w:t>
      </w:r>
      <w:proofErr w:type="gramStart"/>
      <w:r>
        <w:t>Библиогр.:</w:t>
      </w:r>
      <w:proofErr w:type="gramEnd"/>
      <w:r>
        <w:t xml:space="preserve"> с. 309. - Доп. тит. л. на англ. яз. - Загл. и авт. на яз. </w:t>
      </w:r>
      <w:proofErr w:type="gramStart"/>
      <w:r>
        <w:t>ориг.:.</w:t>
      </w:r>
      <w:proofErr w:type="gramEnd"/>
      <w:r>
        <w:t xml:space="preserve"> - ISBN 978-5-00074-205-</w:t>
      </w:r>
      <w:proofErr w:type="gramStart"/>
      <w:r>
        <w:t>1 :</w:t>
      </w:r>
      <w:proofErr w:type="gramEnd"/>
      <w:r>
        <w:t xml:space="preserve"> 607,20</w:t>
      </w:r>
    </w:p>
    <w:p w:rsidR="0024609C" w:rsidRDefault="0024609C" w:rsidP="0024609C">
      <w:r>
        <w:lastRenderedPageBreak/>
        <w:t xml:space="preserve">    Оглавление: </w:t>
      </w:r>
      <w:hyperlink r:id="rId185" w:history="1">
        <w:r w:rsidR="00DB4EA0" w:rsidRPr="007934BC">
          <w:rPr>
            <w:rStyle w:val="a8"/>
          </w:rPr>
          <w:t>http://kitap.tatar.ru/ogl/nlrt/nbrt_obr_2409631.pdf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>187. 88.9;   М91</w:t>
      </w:r>
    </w:p>
    <w:p w:rsidR="0024609C" w:rsidRDefault="0024609C" w:rsidP="0024609C">
      <w:r>
        <w:t xml:space="preserve">    1755328-Л - чз2</w:t>
      </w:r>
    </w:p>
    <w:p w:rsidR="0024609C" w:rsidRDefault="0024609C" w:rsidP="0024609C">
      <w:r>
        <w:t xml:space="preserve">    Мурашова, Екатерина Вадимовна</w:t>
      </w:r>
    </w:p>
    <w:p w:rsidR="0024609C" w:rsidRDefault="0024609C" w:rsidP="0024609C">
      <w:r>
        <w:t xml:space="preserve">Дети взрослым не игрушки / Екатерина Мурашова. - </w:t>
      </w:r>
      <w:proofErr w:type="gramStart"/>
      <w:r>
        <w:t>Москва :</w:t>
      </w:r>
      <w:proofErr w:type="gramEnd"/>
      <w:r>
        <w:t xml:space="preserve"> Самокат, 2018. - 352, [1] c. - (Самокат для родителей</w:t>
      </w:r>
      <w:proofErr w:type="gramStart"/>
      <w:r>
        <w:t>)..</w:t>
      </w:r>
      <w:proofErr w:type="gramEnd"/>
      <w:r>
        <w:t xml:space="preserve"> - ISBN 978-5-91759-729-</w:t>
      </w:r>
      <w:proofErr w:type="gramStart"/>
      <w:r>
        <w:t>4 :</w:t>
      </w:r>
      <w:proofErr w:type="gramEnd"/>
      <w:r>
        <w:t xml:space="preserve"> 540,87</w:t>
      </w:r>
    </w:p>
    <w:p w:rsidR="0024609C" w:rsidRDefault="0024609C" w:rsidP="0024609C">
      <w:r>
        <w:t xml:space="preserve">    Оглавление: </w:t>
      </w:r>
      <w:hyperlink r:id="rId186" w:history="1">
        <w:r w:rsidR="00DB4EA0" w:rsidRPr="007934BC">
          <w:rPr>
            <w:rStyle w:val="a8"/>
          </w:rPr>
          <w:t>http://kitap.tatar.ru/ogl/nlrt/nbrt_obr_2409345.pdf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>188. 88.5;   П27</w:t>
      </w:r>
    </w:p>
    <w:p w:rsidR="0024609C" w:rsidRDefault="0024609C" w:rsidP="0024609C">
      <w:r>
        <w:t xml:space="preserve">    1755415-Л - кх</w:t>
      </w:r>
    </w:p>
    <w:p w:rsidR="0024609C" w:rsidRDefault="0024609C" w:rsidP="0024609C">
      <w:r>
        <w:t xml:space="preserve">    Перель, Эстер</w:t>
      </w:r>
    </w:p>
    <w:p w:rsidR="0024609C" w:rsidRDefault="0024609C" w:rsidP="0024609C">
      <w:r>
        <w:t xml:space="preserve">Право на "лево". Почему люди изменяют и можно ли избежать измен / Эстер Перель; [перевод с английского З. Мамедьярова]. - </w:t>
      </w:r>
      <w:proofErr w:type="gramStart"/>
      <w:r>
        <w:t>Москва :</w:t>
      </w:r>
      <w:proofErr w:type="gramEnd"/>
      <w:r>
        <w:t xml:space="preserve"> Эксмо : Бомбора, 2019. - 341 с. - (Новая русская классика). - Одна из лучших книг 2017 года. - Переведено на 24 языка. - ISBN 978-5-04-093381-</w:t>
      </w:r>
      <w:proofErr w:type="gramStart"/>
      <w:r>
        <w:t>5 :</w:t>
      </w:r>
      <w:proofErr w:type="gramEnd"/>
      <w:r>
        <w:t xml:space="preserve"> 587,62</w:t>
      </w:r>
    </w:p>
    <w:p w:rsidR="0024609C" w:rsidRDefault="0024609C" w:rsidP="0024609C">
      <w:r>
        <w:t xml:space="preserve">    Оглавление: </w:t>
      </w:r>
      <w:hyperlink r:id="rId187" w:history="1">
        <w:r w:rsidR="00DB4EA0" w:rsidRPr="007934BC">
          <w:rPr>
            <w:rStyle w:val="a8"/>
          </w:rPr>
          <w:t>http://kitap.tatar.ru/ogl/nlrt/nbrt_obr_2410214.pdf</w:t>
        </w:r>
      </w:hyperlink>
    </w:p>
    <w:p w:rsidR="00DB4EA0" w:rsidRDefault="00DB4EA0" w:rsidP="0024609C"/>
    <w:p w:rsidR="0024609C" w:rsidRDefault="0024609C" w:rsidP="0024609C"/>
    <w:p w:rsidR="0024609C" w:rsidRDefault="0024609C" w:rsidP="0024609C">
      <w:r>
        <w:t xml:space="preserve">189. </w:t>
      </w:r>
      <w:proofErr w:type="gramStart"/>
      <w:r>
        <w:t xml:space="preserve">88;   </w:t>
      </w:r>
      <w:proofErr w:type="gramEnd"/>
      <w:r>
        <w:t>Р22</w:t>
      </w:r>
    </w:p>
    <w:p w:rsidR="0024609C" w:rsidRDefault="0024609C" w:rsidP="0024609C">
      <w:r>
        <w:t xml:space="preserve">    1754338-Л - кх</w:t>
      </w:r>
    </w:p>
    <w:p w:rsidR="0024609C" w:rsidRDefault="0024609C" w:rsidP="0024609C">
      <w:r>
        <w:t xml:space="preserve">    Рапсон, Джеймс</w:t>
      </w:r>
    </w:p>
    <w:p w:rsidR="003539DB" w:rsidRDefault="0024609C" w:rsidP="0024609C">
      <w:r>
        <w:t xml:space="preserve">Похвалите </w:t>
      </w:r>
      <w:proofErr w:type="gramStart"/>
      <w:r>
        <w:t>меня :</w:t>
      </w:r>
      <w:proofErr w:type="gramEnd"/>
      <w:r>
        <w:t xml:space="preserve"> как перестать зависеть от чужого мнения и обрести уверенность в себе / Джеймс Рапсон, Крейг Инглиш; [пер. с англ. Ильи Попенкера]. - 3-е изд. - </w:t>
      </w:r>
      <w:proofErr w:type="gramStart"/>
      <w:r>
        <w:t>Москва :</w:t>
      </w:r>
      <w:proofErr w:type="gramEnd"/>
      <w:r>
        <w:t xml:space="preserve"> Альпина Паблишер, 2018. - 214 </w:t>
      </w:r>
      <w:proofErr w:type="gramStart"/>
      <w:r>
        <w:t>с. :</w:t>
      </w:r>
      <w:proofErr w:type="gramEnd"/>
      <w:r>
        <w:t xml:space="preserve"> ил. - Доп. тит. л. на англ. яз. - Загл. и авт. на яз. ориг.:. - ISBN 978-5-9614-6652-</w:t>
      </w:r>
      <w:proofErr w:type="gramStart"/>
      <w:r>
        <w:t>2 :</w:t>
      </w:r>
      <w:proofErr w:type="gramEnd"/>
      <w:r>
        <w:t xml:space="preserve"> 549,90</w:t>
      </w:r>
    </w:p>
    <w:p w:rsidR="003539DB" w:rsidRDefault="003539DB" w:rsidP="0024609C">
      <w:r>
        <w:t xml:space="preserve">    Оглавление: </w:t>
      </w:r>
      <w:hyperlink r:id="rId188" w:history="1">
        <w:r w:rsidR="00DB4EA0" w:rsidRPr="007934BC">
          <w:rPr>
            <w:rStyle w:val="a8"/>
          </w:rPr>
          <w:t>http://kitap.tatar.ru/ogl/nlrt/nbrt_obr_2409577.pdf</w:t>
        </w:r>
      </w:hyperlink>
    </w:p>
    <w:p w:rsidR="00DB4EA0" w:rsidRDefault="00DB4EA0" w:rsidP="0024609C"/>
    <w:p w:rsidR="003539DB" w:rsidRDefault="003539DB" w:rsidP="0024609C"/>
    <w:p w:rsidR="003539DB" w:rsidRDefault="003539DB" w:rsidP="003539DB">
      <w:r>
        <w:t>190. 88.5;   С33</w:t>
      </w:r>
    </w:p>
    <w:p w:rsidR="003539DB" w:rsidRDefault="003539DB" w:rsidP="003539DB">
      <w:r>
        <w:t xml:space="preserve">    1754424-Л - кх</w:t>
      </w:r>
    </w:p>
    <w:p w:rsidR="003539DB" w:rsidRDefault="003539DB" w:rsidP="003539DB">
      <w:r>
        <w:t xml:space="preserve">    Сесно, Фрэнк</w:t>
      </w:r>
    </w:p>
    <w:p w:rsidR="003539DB" w:rsidRDefault="003539DB" w:rsidP="003539DB">
      <w:r>
        <w:t xml:space="preserve">Как узнать всё, что нужно, задавая правильные вопросы / Фрэнк Сесно; [пер. с англ. Марии Кульневой]. - </w:t>
      </w:r>
      <w:proofErr w:type="gramStart"/>
      <w:r>
        <w:t>Москва :</w:t>
      </w:r>
      <w:proofErr w:type="gramEnd"/>
      <w:r>
        <w:t xml:space="preserve"> Альпина Паблишер, 2018. - 315 с. - Доп. тит. л. на англ. яз. - Загл. и авт. на яз. </w:t>
      </w:r>
      <w:proofErr w:type="gramStart"/>
      <w:r>
        <w:t>ориг.:.</w:t>
      </w:r>
      <w:proofErr w:type="gramEnd"/>
      <w:r>
        <w:t xml:space="preserve"> - ISBN 978-5-9614-7088-</w:t>
      </w:r>
      <w:proofErr w:type="gramStart"/>
      <w:r>
        <w:t>8 :</w:t>
      </w:r>
      <w:proofErr w:type="gramEnd"/>
      <w:r>
        <w:t xml:space="preserve"> 605,80</w:t>
      </w:r>
    </w:p>
    <w:p w:rsidR="003539DB" w:rsidRDefault="003539DB" w:rsidP="003539DB">
      <w:r>
        <w:t xml:space="preserve">    Оглавление: </w:t>
      </w:r>
      <w:hyperlink r:id="rId189" w:history="1">
        <w:r w:rsidR="00DB4EA0" w:rsidRPr="007934BC">
          <w:rPr>
            <w:rStyle w:val="a8"/>
          </w:rPr>
          <w:t>http://kitap.tatar.ru/ogl/nlrt/nbrt_obr_2414276.pdf</w:t>
        </w:r>
      </w:hyperlink>
    </w:p>
    <w:p w:rsidR="00DB4EA0" w:rsidRDefault="00DB4EA0" w:rsidP="003539DB"/>
    <w:p w:rsidR="003539DB" w:rsidRDefault="003539DB" w:rsidP="003539DB"/>
    <w:p w:rsidR="003539DB" w:rsidRDefault="003539DB" w:rsidP="003539DB">
      <w:r>
        <w:t xml:space="preserve">191. </w:t>
      </w:r>
      <w:proofErr w:type="gramStart"/>
      <w:r>
        <w:t xml:space="preserve">88;   </w:t>
      </w:r>
      <w:proofErr w:type="gramEnd"/>
      <w:r>
        <w:t>Т83</w:t>
      </w:r>
    </w:p>
    <w:p w:rsidR="003539DB" w:rsidRDefault="003539DB" w:rsidP="003539DB">
      <w:r>
        <w:t xml:space="preserve">    1754652-Л - кх</w:t>
      </w:r>
    </w:p>
    <w:p w:rsidR="003539DB" w:rsidRDefault="003539DB" w:rsidP="003539DB">
      <w:r>
        <w:t xml:space="preserve">    Туманов, Олег</w:t>
      </w:r>
    </w:p>
    <w:p w:rsidR="003539DB" w:rsidRDefault="003539DB" w:rsidP="003539DB">
      <w:r>
        <w:t xml:space="preserve">Выбери себя. Свобода личности и создание своего мира / Олег Туманов. - </w:t>
      </w:r>
      <w:proofErr w:type="gramStart"/>
      <w:r>
        <w:t>Москва :</w:t>
      </w:r>
      <w:proofErr w:type="gramEnd"/>
      <w:r>
        <w:t xml:space="preserve"> Альпина Паблишер, 2018. - 241, [1] с.. - ISBN 978-5-9614-6724-</w:t>
      </w:r>
      <w:proofErr w:type="gramStart"/>
      <w:r>
        <w:t>6 :</w:t>
      </w:r>
      <w:proofErr w:type="gramEnd"/>
      <w:r>
        <w:t xml:space="preserve"> 457,60</w:t>
      </w:r>
    </w:p>
    <w:p w:rsidR="003539DB" w:rsidRDefault="003539DB" w:rsidP="003539DB">
      <w:r>
        <w:t xml:space="preserve">    Оглавление: </w:t>
      </w:r>
      <w:hyperlink r:id="rId190" w:history="1">
        <w:r w:rsidR="00DB4EA0" w:rsidRPr="007934BC">
          <w:rPr>
            <w:rStyle w:val="a8"/>
          </w:rPr>
          <w:t>http://kitap.tatar.ru/ogl/nlrt/nbrt_obr_2408391.pdf</w:t>
        </w:r>
      </w:hyperlink>
    </w:p>
    <w:p w:rsidR="00DB4EA0" w:rsidRDefault="00DB4EA0" w:rsidP="003539DB"/>
    <w:p w:rsidR="003539DB" w:rsidRDefault="003539DB" w:rsidP="003539DB"/>
    <w:p w:rsidR="003539DB" w:rsidRDefault="003539DB" w:rsidP="003539DB">
      <w:r>
        <w:t xml:space="preserve">192. </w:t>
      </w:r>
      <w:proofErr w:type="gramStart"/>
      <w:r>
        <w:t xml:space="preserve">88;   </w:t>
      </w:r>
      <w:proofErr w:type="gramEnd"/>
      <w:r>
        <w:t>У51</w:t>
      </w:r>
    </w:p>
    <w:p w:rsidR="003539DB" w:rsidRDefault="003539DB" w:rsidP="003539DB">
      <w:r>
        <w:t xml:space="preserve">    1754686-Л - кх</w:t>
      </w:r>
    </w:p>
    <w:p w:rsidR="003539DB" w:rsidRDefault="003539DB" w:rsidP="003539DB">
      <w:r>
        <w:t xml:space="preserve">    Ульева, Елена</w:t>
      </w:r>
    </w:p>
    <w:p w:rsidR="003539DB" w:rsidRDefault="003539DB" w:rsidP="003539DB">
      <w:r>
        <w:lastRenderedPageBreak/>
        <w:t xml:space="preserve">Больше одного, или </w:t>
      </w:r>
      <w:proofErr w:type="gramStart"/>
      <w:r>
        <w:t>Как</w:t>
      </w:r>
      <w:proofErr w:type="gramEnd"/>
      <w:r>
        <w:t xml:space="preserve"> победить детскую ревность и зависть / Елена Ульева. - Ростов-на-</w:t>
      </w:r>
      <w:proofErr w:type="gramStart"/>
      <w:r>
        <w:t>Дону :</w:t>
      </w:r>
      <w:proofErr w:type="gramEnd"/>
      <w:r>
        <w:t xml:space="preserve"> Феникс, 2018. - 173 с. - (Энциклопедия для мам). - </w:t>
      </w:r>
      <w:proofErr w:type="gramStart"/>
      <w:r>
        <w:t>Библиогр.:</w:t>
      </w:r>
      <w:proofErr w:type="gramEnd"/>
      <w:r>
        <w:t xml:space="preserve"> с. 167. - Продано более 2000000 книг автора. - ISBN 978-5-222-30806-</w:t>
      </w:r>
      <w:proofErr w:type="gramStart"/>
      <w:r>
        <w:t>6 :</w:t>
      </w:r>
      <w:proofErr w:type="gramEnd"/>
      <w:r>
        <w:t xml:space="preserve"> 439,45</w:t>
      </w:r>
    </w:p>
    <w:p w:rsidR="003539DB" w:rsidRDefault="003539DB" w:rsidP="003539DB">
      <w:r>
        <w:t xml:space="preserve">    Оглавление: </w:t>
      </w:r>
      <w:hyperlink r:id="rId191" w:history="1">
        <w:r w:rsidR="00DB4EA0" w:rsidRPr="007934BC">
          <w:rPr>
            <w:rStyle w:val="a8"/>
          </w:rPr>
          <w:t>http://kitap.tatar.ru/ogl/nlrt/nbrt_obr_2409235.pdf</w:t>
        </w:r>
      </w:hyperlink>
    </w:p>
    <w:p w:rsidR="00DB4EA0" w:rsidRDefault="00DB4EA0" w:rsidP="003539DB"/>
    <w:p w:rsidR="003539DB" w:rsidRDefault="003539DB" w:rsidP="003539DB"/>
    <w:p w:rsidR="003539DB" w:rsidRDefault="003539DB" w:rsidP="003539DB">
      <w:r>
        <w:t xml:space="preserve">193. </w:t>
      </w:r>
      <w:proofErr w:type="gramStart"/>
      <w:r>
        <w:t xml:space="preserve">88;   </w:t>
      </w:r>
      <w:proofErr w:type="gramEnd"/>
      <w:r>
        <w:t>Ф36</w:t>
      </w:r>
    </w:p>
    <w:p w:rsidR="003539DB" w:rsidRDefault="003539DB" w:rsidP="003539DB">
      <w:r>
        <w:t xml:space="preserve">    1755397-М - кх</w:t>
      </w:r>
    </w:p>
    <w:p w:rsidR="003539DB" w:rsidRDefault="003539DB" w:rsidP="003539DB">
      <w:r>
        <w:t xml:space="preserve">    Фейн, Эллен</w:t>
      </w:r>
    </w:p>
    <w:p w:rsidR="003539DB" w:rsidRDefault="003539DB" w:rsidP="003539DB">
      <w:r>
        <w:t xml:space="preserve">Правила умной жены. Ты либо права, либо замужем / Эллен Фейн, Шерри Шнайдер; [пер. с англ. Т. О. Новиковой]. - </w:t>
      </w:r>
      <w:proofErr w:type="gramStart"/>
      <w:r>
        <w:t>Москва :</w:t>
      </w:r>
      <w:proofErr w:type="gramEnd"/>
      <w:r>
        <w:t xml:space="preserve"> Эксмо, 2019. - 285, [1] с. - (Психология. М &amp; Ж</w:t>
      </w:r>
      <w:proofErr w:type="gramStart"/>
      <w:r>
        <w:t>)..</w:t>
      </w:r>
      <w:proofErr w:type="gramEnd"/>
      <w:r>
        <w:t xml:space="preserve"> - ISBN 978-5-699-81882-</w:t>
      </w:r>
      <w:proofErr w:type="gramStart"/>
      <w:r>
        <w:t>2 :</w:t>
      </w:r>
      <w:proofErr w:type="gramEnd"/>
      <w:r>
        <w:t xml:space="preserve"> 266,53</w:t>
      </w:r>
    </w:p>
    <w:p w:rsidR="003539DB" w:rsidRDefault="003539DB" w:rsidP="003539DB">
      <w:r>
        <w:t xml:space="preserve">    Оглавление: </w:t>
      </w:r>
      <w:hyperlink r:id="rId192" w:history="1">
        <w:r w:rsidR="00DB4EA0" w:rsidRPr="007934BC">
          <w:rPr>
            <w:rStyle w:val="a8"/>
          </w:rPr>
          <w:t>http://kitap.tatar.ru/ogl/nlrt/nbrt_obr_2409581.pdf</w:t>
        </w:r>
      </w:hyperlink>
    </w:p>
    <w:p w:rsidR="00DB4EA0" w:rsidRDefault="00DB4EA0" w:rsidP="003539DB"/>
    <w:p w:rsidR="003539DB" w:rsidRDefault="003539DB" w:rsidP="003539DB"/>
    <w:p w:rsidR="003539DB" w:rsidRDefault="003539DB" w:rsidP="003539DB">
      <w:r>
        <w:t xml:space="preserve">194. </w:t>
      </w:r>
      <w:proofErr w:type="gramStart"/>
      <w:r>
        <w:t xml:space="preserve">88;   </w:t>
      </w:r>
      <w:proofErr w:type="gramEnd"/>
      <w:r>
        <w:t>Ц18</w:t>
      </w:r>
    </w:p>
    <w:p w:rsidR="003539DB" w:rsidRDefault="003539DB" w:rsidP="003539DB">
      <w:r>
        <w:t xml:space="preserve">    1754649-Л - кх</w:t>
      </w:r>
    </w:p>
    <w:p w:rsidR="003539DB" w:rsidRDefault="003539DB" w:rsidP="003539DB">
      <w:r>
        <w:t xml:space="preserve">    Царенко, Наталья</w:t>
      </w:r>
    </w:p>
    <w:p w:rsidR="003539DB" w:rsidRDefault="003539DB" w:rsidP="003539DB">
      <w:r>
        <w:t>Мама без чувства вины: советы для "неуспевающих мам" / Н. Царенко. - Ростов-на-</w:t>
      </w:r>
      <w:proofErr w:type="gramStart"/>
      <w:r>
        <w:t>Дону :</w:t>
      </w:r>
      <w:proofErr w:type="gramEnd"/>
      <w:r>
        <w:t xml:space="preserve"> Феникс, 2019. - 167 с. - (Психологический практикум). - </w:t>
      </w:r>
      <w:proofErr w:type="gramStart"/>
      <w:r>
        <w:t>Библиогр.:</w:t>
      </w:r>
      <w:proofErr w:type="gramEnd"/>
      <w:r>
        <w:t xml:space="preserve"> с. 167. - ISBN 978-5-222-30192-</w:t>
      </w:r>
      <w:proofErr w:type="gramStart"/>
      <w:r>
        <w:t>0 :</w:t>
      </w:r>
      <w:proofErr w:type="gramEnd"/>
      <w:r>
        <w:t xml:space="preserve"> 439,45</w:t>
      </w:r>
    </w:p>
    <w:p w:rsidR="003539DB" w:rsidRDefault="003539DB" w:rsidP="003539DB">
      <w:r>
        <w:t xml:space="preserve">    Оглавление: </w:t>
      </w:r>
      <w:hyperlink r:id="rId193" w:history="1">
        <w:r w:rsidR="00DB4EA0" w:rsidRPr="007934BC">
          <w:rPr>
            <w:rStyle w:val="a8"/>
          </w:rPr>
          <w:t>http://kitap.tatar.ru/ogl/nlrt/nbrt_obr_2408361.pdf</w:t>
        </w:r>
      </w:hyperlink>
    </w:p>
    <w:p w:rsidR="00DB4EA0" w:rsidRDefault="00DB4EA0" w:rsidP="003539DB"/>
    <w:p w:rsidR="003539DB" w:rsidRDefault="003539DB" w:rsidP="003539DB"/>
    <w:p w:rsidR="003539DB" w:rsidRDefault="003539DB" w:rsidP="003539DB">
      <w:r>
        <w:t>195. 88.5;   Ч-16</w:t>
      </w:r>
    </w:p>
    <w:p w:rsidR="003539DB" w:rsidRDefault="003539DB" w:rsidP="003539DB">
      <w:r>
        <w:t xml:space="preserve">    1754670-Л - чз2</w:t>
      </w:r>
    </w:p>
    <w:p w:rsidR="003539DB" w:rsidRDefault="003539DB" w:rsidP="003539DB">
      <w:r>
        <w:t xml:space="preserve">    Чалдини, Роберт</w:t>
      </w:r>
    </w:p>
    <w:p w:rsidR="003539DB" w:rsidRDefault="003539DB" w:rsidP="003539DB">
      <w:r>
        <w:t xml:space="preserve">Психология согласия. Революционная методика пре-убеждения / Р. Чалдини; [пер. с. англ. Э. И. Мельник]. - </w:t>
      </w:r>
      <w:proofErr w:type="gramStart"/>
      <w:r>
        <w:t>Москва :</w:t>
      </w:r>
      <w:proofErr w:type="gramEnd"/>
      <w:r>
        <w:t xml:space="preserve"> Эксмо, 2019. - 378, [1] </w:t>
      </w:r>
      <w:proofErr w:type="gramStart"/>
      <w:r>
        <w:t>с. :</w:t>
      </w:r>
      <w:proofErr w:type="gramEnd"/>
      <w:r>
        <w:t xml:space="preserve"> ил. - (Психология. Плюс 1 победа</w:t>
      </w:r>
      <w:proofErr w:type="gramStart"/>
      <w:r>
        <w:t>)..</w:t>
      </w:r>
      <w:proofErr w:type="gramEnd"/>
      <w:r>
        <w:t xml:space="preserve"> - ISBN 978-5-04-089286-</w:t>
      </w:r>
      <w:proofErr w:type="gramStart"/>
      <w:r>
        <w:t>0 :</w:t>
      </w:r>
      <w:proofErr w:type="gramEnd"/>
      <w:r>
        <w:t xml:space="preserve"> 322,41</w:t>
      </w:r>
    </w:p>
    <w:p w:rsidR="003539DB" w:rsidRDefault="003539DB" w:rsidP="003539DB">
      <w:r>
        <w:t xml:space="preserve">    Оглавление: </w:t>
      </w:r>
      <w:hyperlink r:id="rId194" w:history="1">
        <w:r w:rsidR="00DB4EA0" w:rsidRPr="007934BC">
          <w:rPr>
            <w:rStyle w:val="a8"/>
          </w:rPr>
          <w:t>http://kitap.tatar.ru/ogl/nlrt/nbrt_obr_2408870.pdf</w:t>
        </w:r>
      </w:hyperlink>
    </w:p>
    <w:p w:rsidR="00DB4EA0" w:rsidRDefault="00DB4EA0" w:rsidP="003539DB"/>
    <w:p w:rsidR="003539DB" w:rsidRDefault="003539DB" w:rsidP="003539DB"/>
    <w:p w:rsidR="003539DB" w:rsidRDefault="003539DB" w:rsidP="003539DB">
      <w:r>
        <w:t>196. 88.5;   Ш81</w:t>
      </w:r>
    </w:p>
    <w:p w:rsidR="003539DB" w:rsidRDefault="003539DB" w:rsidP="003539DB">
      <w:r>
        <w:t xml:space="preserve">    1754350-Л - кх</w:t>
      </w:r>
    </w:p>
    <w:p w:rsidR="003539DB" w:rsidRDefault="003539DB" w:rsidP="003539DB">
      <w:r>
        <w:t xml:space="preserve">    Шоул, Джон</w:t>
      </w:r>
    </w:p>
    <w:p w:rsidR="003539DB" w:rsidRDefault="003539DB" w:rsidP="003539DB">
      <w:r>
        <w:t xml:space="preserve">Реальные полномочия. Самостоятельность сотрудников как ключ к успеху / Джон Шоул; [пер. с англ. И.  </w:t>
      </w:r>
      <w:proofErr w:type="gramStart"/>
      <w:r>
        <w:t>Евстигнеевой ;</w:t>
      </w:r>
      <w:proofErr w:type="gramEnd"/>
      <w:r>
        <w:t xml:space="preserve"> ред. Т. Иванова]. - 4-е изд. - </w:t>
      </w:r>
      <w:proofErr w:type="gramStart"/>
      <w:r>
        <w:t>Москва :</w:t>
      </w:r>
      <w:proofErr w:type="gramEnd"/>
      <w:r>
        <w:t xml:space="preserve"> Альпина Паблишер, 2019. - 182, [1] </w:t>
      </w:r>
      <w:proofErr w:type="gramStart"/>
      <w:r>
        <w:t>с. :</w:t>
      </w:r>
      <w:proofErr w:type="gramEnd"/>
      <w:r>
        <w:t xml:space="preserve"> табл. - Доп. тит. л. на англ. яз. - Загл. и авт. на яз. ориг.:. - ISBN 978-5-9614-6589-</w:t>
      </w:r>
      <w:proofErr w:type="gramStart"/>
      <w:r>
        <w:t>1 :</w:t>
      </w:r>
      <w:proofErr w:type="gramEnd"/>
      <w:r>
        <w:t xml:space="preserve"> 549,90</w:t>
      </w:r>
    </w:p>
    <w:p w:rsidR="003539DB" w:rsidRDefault="003539DB" w:rsidP="003539DB">
      <w:r>
        <w:t xml:space="preserve">    Оглавление: </w:t>
      </w:r>
      <w:hyperlink r:id="rId195" w:history="1">
        <w:r w:rsidR="00DB4EA0" w:rsidRPr="007934BC">
          <w:rPr>
            <w:rStyle w:val="a8"/>
          </w:rPr>
          <w:t>http://kitap.tatar.ru/ogl/nlrt/nbrt_obr_2409791.pdf</w:t>
        </w:r>
      </w:hyperlink>
    </w:p>
    <w:p w:rsidR="00DB4EA0" w:rsidRDefault="00DB4EA0" w:rsidP="003539DB"/>
    <w:p w:rsidR="003539DB" w:rsidRDefault="003539DB" w:rsidP="003539DB"/>
    <w:p w:rsidR="003539DB" w:rsidRDefault="003539DB" w:rsidP="003539DB">
      <w:r>
        <w:t xml:space="preserve">197. </w:t>
      </w:r>
      <w:proofErr w:type="gramStart"/>
      <w:r>
        <w:t xml:space="preserve">88;   </w:t>
      </w:r>
      <w:proofErr w:type="gramEnd"/>
      <w:r>
        <w:t>Я49</w:t>
      </w:r>
    </w:p>
    <w:p w:rsidR="003539DB" w:rsidRDefault="003539DB" w:rsidP="003539DB">
      <w:r>
        <w:t xml:space="preserve">    1754278-Л - кх</w:t>
      </w:r>
    </w:p>
    <w:p w:rsidR="003539DB" w:rsidRDefault="003539DB" w:rsidP="003539DB">
      <w:r>
        <w:t xml:space="preserve">    Якутенко, Ирина</w:t>
      </w:r>
    </w:p>
    <w:p w:rsidR="003539DB" w:rsidRDefault="003539DB" w:rsidP="003539DB">
      <w:r>
        <w:t xml:space="preserve">Воля и </w:t>
      </w:r>
      <w:proofErr w:type="gramStart"/>
      <w:r>
        <w:t>самоконтроль :</w:t>
      </w:r>
      <w:proofErr w:type="gramEnd"/>
      <w:r>
        <w:t xml:space="preserve"> как гены и мозг мешают нам бороться с соблазнами / Ирина Якутенко; [Фонд Эволюция]. - </w:t>
      </w:r>
      <w:proofErr w:type="gramStart"/>
      <w:r>
        <w:t>Москва :</w:t>
      </w:r>
      <w:proofErr w:type="gramEnd"/>
      <w:r>
        <w:t xml:space="preserve"> Альпина нон-фикшн, 2019. - 457, [1] </w:t>
      </w:r>
      <w:proofErr w:type="gramStart"/>
      <w:r>
        <w:t>с. :</w:t>
      </w:r>
      <w:proofErr w:type="gramEnd"/>
      <w:r>
        <w:t xml:space="preserve"> ил., табл. - (Серия Primus). - (Книжные проекты Дмитрия Зимина</w:t>
      </w:r>
      <w:proofErr w:type="gramStart"/>
      <w:r>
        <w:t>)..</w:t>
      </w:r>
      <w:proofErr w:type="gramEnd"/>
      <w:r>
        <w:t xml:space="preserve"> - ISBN 978-5-91671-585-9 (Серия Primus). - ISBN 978-5-91671-732-</w:t>
      </w:r>
      <w:proofErr w:type="gramStart"/>
      <w:r>
        <w:t>7 :</w:t>
      </w:r>
      <w:proofErr w:type="gramEnd"/>
      <w:r>
        <w:t xml:space="preserve"> 605,80</w:t>
      </w:r>
    </w:p>
    <w:p w:rsidR="003539DB" w:rsidRDefault="003539DB" w:rsidP="003539DB">
      <w:r>
        <w:t xml:space="preserve">    Оглавление: </w:t>
      </w:r>
      <w:hyperlink r:id="rId196" w:history="1">
        <w:r w:rsidR="00DB4EA0" w:rsidRPr="007934BC">
          <w:rPr>
            <w:rStyle w:val="a8"/>
          </w:rPr>
          <w:t>http://kitap.tatar.ru/ogl/nlrt/nbrt_obr_2408663.pdf</w:t>
        </w:r>
      </w:hyperlink>
    </w:p>
    <w:p w:rsidR="00DB4EA0" w:rsidRDefault="00DB4EA0" w:rsidP="003539DB"/>
    <w:p w:rsidR="003539DB" w:rsidRDefault="003539DB" w:rsidP="003539DB"/>
    <w:p w:rsidR="00BA47F4" w:rsidRDefault="00BA47F4" w:rsidP="003539DB"/>
    <w:p w:rsidR="00BA47F4" w:rsidRDefault="00BA47F4" w:rsidP="00BA47F4">
      <w:pPr>
        <w:pStyle w:val="1"/>
      </w:pPr>
      <w:bookmarkStart w:id="22" w:name="_Toc17015354"/>
      <w:r>
        <w:t>Литература универсального содержания (ББК 9)</w:t>
      </w:r>
      <w:bookmarkEnd w:id="22"/>
    </w:p>
    <w:p w:rsidR="00BA47F4" w:rsidRDefault="00BA47F4" w:rsidP="00BA47F4">
      <w:pPr>
        <w:pStyle w:val="1"/>
      </w:pPr>
    </w:p>
    <w:p w:rsidR="00BA47F4" w:rsidRDefault="00BA47F4" w:rsidP="00BA47F4">
      <w:r>
        <w:t xml:space="preserve">198. </w:t>
      </w:r>
      <w:proofErr w:type="gramStart"/>
      <w:r>
        <w:t xml:space="preserve">92;   </w:t>
      </w:r>
      <w:proofErr w:type="gramEnd"/>
      <w:r>
        <w:t>Ш86</w:t>
      </w:r>
    </w:p>
    <w:p w:rsidR="00BA47F4" w:rsidRDefault="00BA47F4" w:rsidP="00BA47F4">
      <w:r>
        <w:t xml:space="preserve">    1754358-Л - кх</w:t>
      </w:r>
    </w:p>
    <w:p w:rsidR="00BA47F4" w:rsidRDefault="00BA47F4" w:rsidP="00BA47F4">
      <w:r>
        <w:t xml:space="preserve">    Шруба, Манфред</w:t>
      </w:r>
    </w:p>
    <w:p w:rsidR="00BA47F4" w:rsidRDefault="00BA47F4" w:rsidP="00BA47F4">
      <w:r>
        <w:t xml:space="preserve">Словарь псевдонимов русского зарубежья в Европе (1917-1945) / Манфред Шруба. - </w:t>
      </w:r>
      <w:proofErr w:type="gramStart"/>
      <w:r>
        <w:t>Москва :</w:t>
      </w:r>
      <w:proofErr w:type="gramEnd"/>
      <w:r>
        <w:t xml:space="preserve"> Новое литературное обозрение, 2018. - 1059, [1] с., [24] л. фотоил</w:t>
      </w:r>
      <w:proofErr w:type="gramStart"/>
      <w:r>
        <w:t>. :</w:t>
      </w:r>
      <w:proofErr w:type="gramEnd"/>
      <w:r>
        <w:t xml:space="preserve"> портр., факс.. - ISBN 978-5-4448-0764-</w:t>
      </w:r>
      <w:proofErr w:type="gramStart"/>
      <w:r>
        <w:t>4 :</w:t>
      </w:r>
      <w:proofErr w:type="gramEnd"/>
      <w:r>
        <w:t xml:space="preserve"> 947,70</w:t>
      </w:r>
    </w:p>
    <w:p w:rsidR="00BA47F4" w:rsidRDefault="00BA47F4" w:rsidP="00BA47F4">
      <w:r>
        <w:t xml:space="preserve">    Оглавление: </w:t>
      </w:r>
      <w:hyperlink r:id="rId197" w:history="1">
        <w:r w:rsidR="00DB4EA0" w:rsidRPr="007934BC">
          <w:rPr>
            <w:rStyle w:val="a8"/>
          </w:rPr>
          <w:t>http://kitap.tatar.ru/ogl/nlrt/nbrt_obr_2410098.pdf</w:t>
        </w:r>
      </w:hyperlink>
    </w:p>
    <w:p w:rsidR="00DB4EA0" w:rsidRDefault="00DB4EA0" w:rsidP="00BA47F4"/>
    <w:p w:rsidR="00BA47F4" w:rsidRDefault="00BA47F4" w:rsidP="00BA47F4"/>
    <w:p w:rsidR="00BA47F4" w:rsidRDefault="00BA47F4" w:rsidP="00BA47F4"/>
    <w:p w:rsidR="00BA47F4" w:rsidRDefault="00BA47F4" w:rsidP="00BA47F4">
      <w:pPr>
        <w:pStyle w:val="1"/>
      </w:pPr>
      <w:bookmarkStart w:id="23" w:name="_Toc17015355"/>
      <w:r>
        <w:t>Неизвестный ББК и/или УДК</w:t>
      </w:r>
      <w:bookmarkEnd w:id="23"/>
    </w:p>
    <w:p w:rsidR="00BA47F4" w:rsidRDefault="00BA47F4" w:rsidP="00BA47F4">
      <w:r>
        <w:t>199. 80.7;   О-26</w:t>
      </w:r>
    </w:p>
    <w:p w:rsidR="00BA47F4" w:rsidRDefault="00BA47F4" w:rsidP="00BA47F4">
      <w:r>
        <w:t xml:space="preserve">    1754666-Л - чз1</w:t>
      </w:r>
    </w:p>
    <w:p w:rsidR="00BA47F4" w:rsidRDefault="00BA47F4" w:rsidP="00BA47F4">
      <w:r>
        <w:t xml:space="preserve">    Риторика и культура делового общения как элемент успеха в условиях XXI века. Овладение необходимыми коммуникативными умениями при работе с людьми (практические рекомендации) / Г. С. Обухова, Г. Л. Климова. - </w:t>
      </w:r>
      <w:proofErr w:type="gramStart"/>
      <w:r>
        <w:t>Москва :</w:t>
      </w:r>
      <w:proofErr w:type="gramEnd"/>
      <w:r>
        <w:t xml:space="preserve"> Неолит, 2019. - 86, [2] с. - </w:t>
      </w:r>
      <w:proofErr w:type="gramStart"/>
      <w:r>
        <w:t>Библиогр.:</w:t>
      </w:r>
      <w:proofErr w:type="gramEnd"/>
      <w:r>
        <w:t xml:space="preserve"> с. 87. - ISBN 978-5-6040651-7-4 : 264,00</w:t>
      </w:r>
    </w:p>
    <w:p w:rsidR="00BA47F4" w:rsidRDefault="00BA47F4" w:rsidP="00BA47F4">
      <w:r>
        <w:t xml:space="preserve">    Оглавление: </w:t>
      </w:r>
      <w:hyperlink r:id="rId198" w:history="1">
        <w:r w:rsidR="00DB4EA0" w:rsidRPr="007934BC">
          <w:rPr>
            <w:rStyle w:val="a8"/>
          </w:rPr>
          <w:t>http://kitap.tatar.ru/ogl/nlrt/nbrt_obr_2408775.pdf</w:t>
        </w:r>
      </w:hyperlink>
    </w:p>
    <w:p w:rsidR="00DB4EA0" w:rsidRDefault="00DB4EA0" w:rsidP="00BA47F4">
      <w:bookmarkStart w:id="24" w:name="_GoBack"/>
      <w:bookmarkEnd w:id="24"/>
    </w:p>
    <w:p w:rsidR="00BA47F4" w:rsidRDefault="00BA47F4" w:rsidP="00BA47F4"/>
    <w:p w:rsidR="00354AAC" w:rsidRPr="00A17F88" w:rsidRDefault="00354AAC" w:rsidP="00BA47F4"/>
    <w:sectPr w:rsidR="00354AAC" w:rsidRPr="00A17F88">
      <w:headerReference w:type="even" r:id="rId199"/>
      <w:headerReference w:type="default" r:id="rId20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BBE" w:rsidRDefault="00287BBE">
      <w:r>
        <w:separator/>
      </w:r>
    </w:p>
  </w:endnote>
  <w:endnote w:type="continuationSeparator" w:id="0">
    <w:p w:rsidR="00287BBE" w:rsidRDefault="0028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BBE" w:rsidRDefault="00287BBE">
      <w:r>
        <w:separator/>
      </w:r>
    </w:p>
  </w:footnote>
  <w:footnote w:type="continuationSeparator" w:id="0">
    <w:p w:rsidR="00287BBE" w:rsidRDefault="00287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7F4" w:rsidRDefault="00BA47F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7F4" w:rsidRDefault="00BA47F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7F4" w:rsidRDefault="00BA47F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4EA0">
      <w:rPr>
        <w:rStyle w:val="a5"/>
        <w:noProof/>
      </w:rPr>
      <w:t>36</w:t>
    </w:r>
    <w:r>
      <w:rPr>
        <w:rStyle w:val="a5"/>
      </w:rPr>
      <w:fldChar w:fldCharType="end"/>
    </w:r>
  </w:p>
  <w:p w:rsidR="00BA47F4" w:rsidRDefault="00BA47F4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6AF"/>
    <w:rsid w:val="0003123B"/>
    <w:rsid w:val="0024609C"/>
    <w:rsid w:val="00287BBE"/>
    <w:rsid w:val="002A4B8E"/>
    <w:rsid w:val="003539DB"/>
    <w:rsid w:val="00354AAC"/>
    <w:rsid w:val="003C088C"/>
    <w:rsid w:val="004272AC"/>
    <w:rsid w:val="004B7701"/>
    <w:rsid w:val="004E0599"/>
    <w:rsid w:val="005528C9"/>
    <w:rsid w:val="005543D4"/>
    <w:rsid w:val="005B4EAD"/>
    <w:rsid w:val="005D663F"/>
    <w:rsid w:val="005E2DD7"/>
    <w:rsid w:val="006270AB"/>
    <w:rsid w:val="006E1576"/>
    <w:rsid w:val="00765A2D"/>
    <w:rsid w:val="007C1698"/>
    <w:rsid w:val="007D3109"/>
    <w:rsid w:val="008972FD"/>
    <w:rsid w:val="00910F6A"/>
    <w:rsid w:val="009566A0"/>
    <w:rsid w:val="00982A5F"/>
    <w:rsid w:val="00A17F88"/>
    <w:rsid w:val="00BA47F4"/>
    <w:rsid w:val="00C25DC4"/>
    <w:rsid w:val="00C52E98"/>
    <w:rsid w:val="00C75365"/>
    <w:rsid w:val="00D306AF"/>
    <w:rsid w:val="00D72819"/>
    <w:rsid w:val="00DB4EA0"/>
    <w:rsid w:val="00DD44B8"/>
    <w:rsid w:val="00F3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AD7CF-94C8-46E8-89A7-9B20714F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BA47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413992.pdf" TargetMode="External"/><Relationship Id="rId21" Type="http://schemas.openxmlformats.org/officeDocument/2006/relationships/hyperlink" Target="http://kitap.tatar.ru/ogl/nlrt/nbrt_obr_2410171.pdf" TargetMode="External"/><Relationship Id="rId42" Type="http://schemas.openxmlformats.org/officeDocument/2006/relationships/hyperlink" Target="http://kitap.tatar.ru/ogl/nlrt/nbrt_obr_2409593.pdf" TargetMode="External"/><Relationship Id="rId63" Type="http://schemas.openxmlformats.org/officeDocument/2006/relationships/hyperlink" Target="http://kitap.tatar.ru/ogl/nlrt/nbrt_obr_2407690.pdf" TargetMode="External"/><Relationship Id="rId84" Type="http://schemas.openxmlformats.org/officeDocument/2006/relationships/hyperlink" Target="http://kitap.tatar.ru/ogl/nlrt/nbrt_obr_2414449.pdf" TargetMode="External"/><Relationship Id="rId138" Type="http://schemas.openxmlformats.org/officeDocument/2006/relationships/hyperlink" Target="http://kitap.tatar.ru/ogl/nlrt/nbrt_obr_2414743.pdf" TargetMode="External"/><Relationship Id="rId159" Type="http://schemas.openxmlformats.org/officeDocument/2006/relationships/hyperlink" Target="http://kitap.tatar.ru/ogl/nlrt/nbrt_obr_2414821.pdf" TargetMode="External"/><Relationship Id="rId170" Type="http://schemas.openxmlformats.org/officeDocument/2006/relationships/hyperlink" Target="http://kitap.tatar.ru/ogl/nlrt/nbrt_obr_2408058.pdf" TargetMode="External"/><Relationship Id="rId191" Type="http://schemas.openxmlformats.org/officeDocument/2006/relationships/hyperlink" Target="http://kitap.tatar.ru/ogl/nlrt/nbrt_obr_2409235.pdf" TargetMode="External"/><Relationship Id="rId196" Type="http://schemas.openxmlformats.org/officeDocument/2006/relationships/hyperlink" Target="http://kitap.tatar.ru/ogl/nlrt/nbrt_obr_2408663.pdf" TargetMode="External"/><Relationship Id="rId200" Type="http://schemas.openxmlformats.org/officeDocument/2006/relationships/header" Target="header2.xml"/><Relationship Id="rId16" Type="http://schemas.openxmlformats.org/officeDocument/2006/relationships/hyperlink" Target="http://kitap.tatar.ru/ogl/nlrt/nbrt_obr_2413941.pdf" TargetMode="External"/><Relationship Id="rId107" Type="http://schemas.openxmlformats.org/officeDocument/2006/relationships/hyperlink" Target="http://kitap.tatar.ru/ogl/nlrt/nbrt_obr_2406138.pdf" TargetMode="External"/><Relationship Id="rId11" Type="http://schemas.openxmlformats.org/officeDocument/2006/relationships/hyperlink" Target="http://kitap.tatar.ru/ogl/nlrt/nbrt_obr_2409474.pdf" TargetMode="External"/><Relationship Id="rId32" Type="http://schemas.openxmlformats.org/officeDocument/2006/relationships/hyperlink" Target="http://kitap.tatar.ru/ogl/nlrt/nbrt_obr_2406319.pdf" TargetMode="External"/><Relationship Id="rId37" Type="http://schemas.openxmlformats.org/officeDocument/2006/relationships/hyperlink" Target="http://kitap.tatar.ru/ogl/nlrt/nbrt_obr_2409029.pdf" TargetMode="External"/><Relationship Id="rId53" Type="http://schemas.openxmlformats.org/officeDocument/2006/relationships/hyperlink" Target="http://kitap.tatar.ru/ogl/nlrt/nbrt_obr_2414354.pdf" TargetMode="External"/><Relationship Id="rId58" Type="http://schemas.openxmlformats.org/officeDocument/2006/relationships/hyperlink" Target="http://kitap.tatar.ru/ogl/nlrt/nbrt_obr_2414434.pdf" TargetMode="External"/><Relationship Id="rId74" Type="http://schemas.openxmlformats.org/officeDocument/2006/relationships/hyperlink" Target="http://kitap.tatar.ru/ogl/nlrt/nbrt_obr_2402526.pdf" TargetMode="External"/><Relationship Id="rId79" Type="http://schemas.openxmlformats.org/officeDocument/2006/relationships/hyperlink" Target="http://kitap.tatar.ru/ogl/nlrt/nbrt_obr_2409793.pdf" TargetMode="External"/><Relationship Id="rId102" Type="http://schemas.openxmlformats.org/officeDocument/2006/relationships/hyperlink" Target="http://kitap.tatar.ru/ogl/nlrt/nbrt_obr_2396419.pdf" TargetMode="External"/><Relationship Id="rId123" Type="http://schemas.openxmlformats.org/officeDocument/2006/relationships/hyperlink" Target="http://kitap.tatar.ru/ogl/nlrt/nbrt_obr_2406601.pdf" TargetMode="External"/><Relationship Id="rId128" Type="http://schemas.openxmlformats.org/officeDocument/2006/relationships/hyperlink" Target="http://kitap.tatar.ru/ogl/nlrt/nbrt_obr_2406762.pdf" TargetMode="External"/><Relationship Id="rId144" Type="http://schemas.openxmlformats.org/officeDocument/2006/relationships/hyperlink" Target="http://kitap.tatar.ru/ogl/nlrt/nbrt_obr_2408333.pdf" TargetMode="External"/><Relationship Id="rId149" Type="http://schemas.openxmlformats.org/officeDocument/2006/relationships/hyperlink" Target="http://kitap.tatar.ru/ogl/nlrt/nbrt_obr_2402640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413859.pdf" TargetMode="External"/><Relationship Id="rId95" Type="http://schemas.openxmlformats.org/officeDocument/2006/relationships/hyperlink" Target="http://kitap.tatar.ru/ogl/nlrt/nbrt_obr_2406194.pdf" TargetMode="External"/><Relationship Id="rId160" Type="http://schemas.openxmlformats.org/officeDocument/2006/relationships/hyperlink" Target="http://kitap.tatar.ru/ogl/nlrt/nbrt_obr_2407252.pdf" TargetMode="External"/><Relationship Id="rId165" Type="http://schemas.openxmlformats.org/officeDocument/2006/relationships/hyperlink" Target="http://kitap.tatar.ru/ogl/nlrt/nbrt_obr_2399733.pdf" TargetMode="External"/><Relationship Id="rId181" Type="http://schemas.openxmlformats.org/officeDocument/2006/relationships/hyperlink" Target="http://kitap.tatar.ru/ogl/nlrt/nbrt_obr_2407868.pdf" TargetMode="External"/><Relationship Id="rId186" Type="http://schemas.openxmlformats.org/officeDocument/2006/relationships/hyperlink" Target="http://kitap.tatar.ru/ogl/nlrt/nbrt_obr_2409345.pdf" TargetMode="External"/><Relationship Id="rId22" Type="http://schemas.openxmlformats.org/officeDocument/2006/relationships/hyperlink" Target="http://kitap.tatar.ru/ogl/nlrt/nbrt_obr_2410186.pdf" TargetMode="External"/><Relationship Id="rId27" Type="http://schemas.openxmlformats.org/officeDocument/2006/relationships/hyperlink" Target="http://kitap.tatar.ru/ogl/nlrt/nbrt_obr_2410173.pdf" TargetMode="External"/><Relationship Id="rId43" Type="http://schemas.openxmlformats.org/officeDocument/2006/relationships/hyperlink" Target="http://kitap.tatar.ru/ogl/nlrt/nbrt_obr_2402897.pdf" TargetMode="External"/><Relationship Id="rId48" Type="http://schemas.openxmlformats.org/officeDocument/2006/relationships/hyperlink" Target="http://kitap.tatar.ru/ogl/nlrt/nbrt_obr_2408696.pdf" TargetMode="External"/><Relationship Id="rId64" Type="http://schemas.openxmlformats.org/officeDocument/2006/relationships/hyperlink" Target="http://kitap.tatar.ru/ogl/nlrt/nbrt_obr_2409930.pdf" TargetMode="External"/><Relationship Id="rId69" Type="http://schemas.openxmlformats.org/officeDocument/2006/relationships/hyperlink" Target="http://kitap.tatar.ru/ogl/nlrt/nbrt_obr_2402570.pdf" TargetMode="External"/><Relationship Id="rId113" Type="http://schemas.openxmlformats.org/officeDocument/2006/relationships/hyperlink" Target="http://kitap.tatar.ru/ogl/nlrt/nbrt_obr_2413996.pdf" TargetMode="External"/><Relationship Id="rId118" Type="http://schemas.openxmlformats.org/officeDocument/2006/relationships/hyperlink" Target="http://kitap.tatar.ru/ogl/nlrt/nbrt_obr_2144695.pdf" TargetMode="External"/><Relationship Id="rId134" Type="http://schemas.openxmlformats.org/officeDocument/2006/relationships/hyperlink" Target="http://kitap.tatar.ru/ogl/nlrt/nbrt_obr_2389954.pdf" TargetMode="External"/><Relationship Id="rId139" Type="http://schemas.openxmlformats.org/officeDocument/2006/relationships/hyperlink" Target="http://kitap.tatar.ru/ogl/nlrt/nbrt_obr_2413879.pdf" TargetMode="External"/><Relationship Id="rId80" Type="http://schemas.openxmlformats.org/officeDocument/2006/relationships/hyperlink" Target="http://kitap.tatar.ru/ogl/nlrt/nbrt_obr_2406130.pdf" TargetMode="External"/><Relationship Id="rId85" Type="http://schemas.openxmlformats.org/officeDocument/2006/relationships/hyperlink" Target="http://kitap.tatar.ru/ogl/nlrt/nbrt_obr_2402683.pdf" TargetMode="External"/><Relationship Id="rId150" Type="http://schemas.openxmlformats.org/officeDocument/2006/relationships/hyperlink" Target="http://kitap.tatar.ru/ogl/nlrt/nbrt_obr_2414681.pdf" TargetMode="External"/><Relationship Id="rId155" Type="http://schemas.openxmlformats.org/officeDocument/2006/relationships/hyperlink" Target="http://kitap.tatar.ru/ogl/nlrt/nbrt_obr_2409524.pdf" TargetMode="External"/><Relationship Id="rId171" Type="http://schemas.openxmlformats.org/officeDocument/2006/relationships/hyperlink" Target="http://kitap.tatar.ru/ogl/nlrt/nbrt_obr_2413650.pdf" TargetMode="External"/><Relationship Id="rId176" Type="http://schemas.openxmlformats.org/officeDocument/2006/relationships/hyperlink" Target="http://kitap.tatar.ru/ogl/nlrt/nbrt_obr_2409495.pdf" TargetMode="External"/><Relationship Id="rId192" Type="http://schemas.openxmlformats.org/officeDocument/2006/relationships/hyperlink" Target="http://kitap.tatar.ru/ogl/nlrt/nbrt_obr_2409581.pdf" TargetMode="External"/><Relationship Id="rId197" Type="http://schemas.openxmlformats.org/officeDocument/2006/relationships/hyperlink" Target="http://kitap.tatar.ru/ogl/nlrt/nbrt_obr_2410098.pdf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://kitap.tatar.ru/ogl/nlrt/nbrt_obr_2414654.pdf" TargetMode="External"/><Relationship Id="rId17" Type="http://schemas.openxmlformats.org/officeDocument/2006/relationships/hyperlink" Target="http://kitap.tatar.ru/ogl/nlrt/nbrt_obr_2409175.pdf" TargetMode="External"/><Relationship Id="rId33" Type="http://schemas.openxmlformats.org/officeDocument/2006/relationships/hyperlink" Target="http://kitap.tatar.ru/ogl/nlrt/nbrt_obr_2413614.pdf" TargetMode="External"/><Relationship Id="rId38" Type="http://schemas.openxmlformats.org/officeDocument/2006/relationships/hyperlink" Target="http://kitap.tatar.ru/ogl/nlrt/nbrt_obr_2402471.pdf" TargetMode="External"/><Relationship Id="rId59" Type="http://schemas.openxmlformats.org/officeDocument/2006/relationships/hyperlink" Target="http://kitap.tatar.ru/ogl/nlrt/nbrt_obr_2414467.pdf" TargetMode="External"/><Relationship Id="rId103" Type="http://schemas.openxmlformats.org/officeDocument/2006/relationships/hyperlink" Target="http://kitap.tatar.ru/ogl/nlrt/nbrt_obr_2287762.pdf" TargetMode="External"/><Relationship Id="rId108" Type="http://schemas.openxmlformats.org/officeDocument/2006/relationships/hyperlink" Target="http://kitap.tatar.ru/ogl/nlrt/nbrt_obr_2406134.pdf" TargetMode="External"/><Relationship Id="rId124" Type="http://schemas.openxmlformats.org/officeDocument/2006/relationships/hyperlink" Target="http://kitap.tatar.ru/ogl/nlrt/nbrt_obr_2406448.pdf" TargetMode="External"/><Relationship Id="rId129" Type="http://schemas.openxmlformats.org/officeDocument/2006/relationships/hyperlink" Target="http://kitap.tatar.ru/ogl/nlrt/nbrt_obr_2413678.pdf" TargetMode="External"/><Relationship Id="rId54" Type="http://schemas.openxmlformats.org/officeDocument/2006/relationships/hyperlink" Target="http://kitap.tatar.ru/ogl/nlrt/nbrt_obr_2408525.pdf" TargetMode="External"/><Relationship Id="rId70" Type="http://schemas.openxmlformats.org/officeDocument/2006/relationships/hyperlink" Target="http://kitap.tatar.ru/ogl/nlrt/nbrt_obr_2409952.pdf" TargetMode="External"/><Relationship Id="rId75" Type="http://schemas.openxmlformats.org/officeDocument/2006/relationships/hyperlink" Target="http://kitap.tatar.ru/ogl/nlrt/nbrt_obr_2409878.pdf" TargetMode="External"/><Relationship Id="rId91" Type="http://schemas.openxmlformats.org/officeDocument/2006/relationships/hyperlink" Target="http://kitap.tatar.ru/ogl/nlrt/nbrt_obr_2409348.pdf" TargetMode="External"/><Relationship Id="rId96" Type="http://schemas.openxmlformats.org/officeDocument/2006/relationships/hyperlink" Target="http://kitap.tatar.ru/ogl/nlrt/nbrt_obr_2309433.pdf" TargetMode="External"/><Relationship Id="rId140" Type="http://schemas.openxmlformats.org/officeDocument/2006/relationships/hyperlink" Target="http://kitap.tatar.ru/ogl/nlrt/nbrt_obr_2409585.pdf" TargetMode="External"/><Relationship Id="rId145" Type="http://schemas.openxmlformats.org/officeDocument/2006/relationships/hyperlink" Target="http://kitap.tatar.ru/ogl/nlrt/nbrt_obr_2423473.pdf" TargetMode="External"/><Relationship Id="rId161" Type="http://schemas.openxmlformats.org/officeDocument/2006/relationships/hyperlink" Target="http://kitap.tatar.ru/ogl/nlrt/nbrt_obr_2409161.pdf" TargetMode="External"/><Relationship Id="rId166" Type="http://schemas.openxmlformats.org/officeDocument/2006/relationships/hyperlink" Target="http://kitap.tatar.ru/ogl/nlrt/nbrt_obr_2399719.pdf" TargetMode="External"/><Relationship Id="rId182" Type="http://schemas.openxmlformats.org/officeDocument/2006/relationships/hyperlink" Target="http://kitap.tatar.ru/ogl/nlrt/nbrt_obr_2407645.pdf" TargetMode="External"/><Relationship Id="rId187" Type="http://schemas.openxmlformats.org/officeDocument/2006/relationships/hyperlink" Target="http://kitap.tatar.ru/ogl/nlrt/nbrt_obr_2410214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409410.pdf" TargetMode="External"/><Relationship Id="rId23" Type="http://schemas.openxmlformats.org/officeDocument/2006/relationships/hyperlink" Target="http://kitap.tatar.ru/ogl/nlrt/nbrt_obr_2406090.pdf" TargetMode="External"/><Relationship Id="rId28" Type="http://schemas.openxmlformats.org/officeDocument/2006/relationships/hyperlink" Target="http://kitap.tatar.ru/ogl/nlrt/nbrt_obr_2408836.pdf" TargetMode="External"/><Relationship Id="rId49" Type="http://schemas.openxmlformats.org/officeDocument/2006/relationships/hyperlink" Target="http://kitap.tatar.ru/ogl/nlrt/nbrt_obr_2407278.pdf" TargetMode="External"/><Relationship Id="rId114" Type="http://schemas.openxmlformats.org/officeDocument/2006/relationships/hyperlink" Target="http://kitap.tatar.ru/ogl/nlrt/nbrt_obr_2414931.pdf" TargetMode="External"/><Relationship Id="rId119" Type="http://schemas.openxmlformats.org/officeDocument/2006/relationships/hyperlink" Target="http://kitap.tatar.ru/ogl/nlrt/nbrt_obr_2389929.pdf" TargetMode="External"/><Relationship Id="rId44" Type="http://schemas.openxmlformats.org/officeDocument/2006/relationships/hyperlink" Target="http://kitap.tatar.ru/ogl/nlrt/nbrt_obr_2413825.pdf" TargetMode="External"/><Relationship Id="rId60" Type="http://schemas.openxmlformats.org/officeDocument/2006/relationships/hyperlink" Target="http://kitap.tatar.ru/ogl/nlrt/nbrt_obr_2414429.pdf" TargetMode="External"/><Relationship Id="rId65" Type="http://schemas.openxmlformats.org/officeDocument/2006/relationships/hyperlink" Target="http://kitap.tatar.ru/ogl/nlrt/nbrt_obr_2405965.pdf" TargetMode="External"/><Relationship Id="rId81" Type="http://schemas.openxmlformats.org/officeDocument/2006/relationships/hyperlink" Target="http://kitap.tatar.ru/ogl/nlrt/nbrt_obr_2407567.pdf" TargetMode="External"/><Relationship Id="rId86" Type="http://schemas.openxmlformats.org/officeDocument/2006/relationships/hyperlink" Target="http://kitap.tatar.ru/ogl/nlrt/nbrt_obr_2409312.pdf" TargetMode="External"/><Relationship Id="rId130" Type="http://schemas.openxmlformats.org/officeDocument/2006/relationships/hyperlink" Target="http://kitap.tatar.ru/ogl/nlrt/nbrt_obr_2409894.pdf" TargetMode="External"/><Relationship Id="rId135" Type="http://schemas.openxmlformats.org/officeDocument/2006/relationships/hyperlink" Target="http://kitap.tatar.ru/ogl/nlrt/nbrt_obr_2414559.pdf" TargetMode="External"/><Relationship Id="rId151" Type="http://schemas.openxmlformats.org/officeDocument/2006/relationships/hyperlink" Target="http://kitap.tatar.ru/ogl/nlrt/nbrt_obr_2408649.pdf" TargetMode="External"/><Relationship Id="rId156" Type="http://schemas.openxmlformats.org/officeDocument/2006/relationships/hyperlink" Target="http://kitap.tatar.ru/ogl/nlrt/nbrt_obr_2408684.pdf" TargetMode="External"/><Relationship Id="rId177" Type="http://schemas.openxmlformats.org/officeDocument/2006/relationships/hyperlink" Target="http://kitap.tatar.ru/ogl/nlrt/nbrt_obr_2409049.pdf" TargetMode="External"/><Relationship Id="rId198" Type="http://schemas.openxmlformats.org/officeDocument/2006/relationships/hyperlink" Target="http://kitap.tatar.ru/ogl/nlrt/nbrt_obr_2408775.pdf" TargetMode="External"/><Relationship Id="rId172" Type="http://schemas.openxmlformats.org/officeDocument/2006/relationships/hyperlink" Target="http://kitap.tatar.ru/ogl/nlrt/nbrt_obr_2408883.pdf" TargetMode="External"/><Relationship Id="rId193" Type="http://schemas.openxmlformats.org/officeDocument/2006/relationships/hyperlink" Target="http://kitap.tatar.ru/ogl/nlrt/nbrt_obr_2408361.pdf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://kitap.tatar.ru/ogl/nlrt/nbrt_obr_2408767.pdf" TargetMode="External"/><Relationship Id="rId18" Type="http://schemas.openxmlformats.org/officeDocument/2006/relationships/hyperlink" Target="http://kitap.tatar.ru/ogl/nlrt/nbrt_obr_2409330.pdf" TargetMode="External"/><Relationship Id="rId39" Type="http://schemas.openxmlformats.org/officeDocument/2006/relationships/hyperlink" Target="http://kitap.tatar.ru/ogl/nlrt/nbrt_obr_2407256.pdf" TargetMode="External"/><Relationship Id="rId109" Type="http://schemas.openxmlformats.org/officeDocument/2006/relationships/hyperlink" Target="http://kitap.tatar.ru/ogl/nlrt/nbrt_obr_2406143.pdf" TargetMode="External"/><Relationship Id="rId34" Type="http://schemas.openxmlformats.org/officeDocument/2006/relationships/hyperlink" Target="http://kitap.tatar.ru/ogl/nlrt/nbrt_obr_2410229.pdf" TargetMode="External"/><Relationship Id="rId50" Type="http://schemas.openxmlformats.org/officeDocument/2006/relationships/hyperlink" Target="http://kitap.tatar.ru/ogl/nlrt/nbrt_obr_2414553.pdf" TargetMode="External"/><Relationship Id="rId55" Type="http://schemas.openxmlformats.org/officeDocument/2006/relationships/hyperlink" Target="http://kitap.tatar.ru/ogl/nlrt/nbrt_obr_2409819.pdf" TargetMode="External"/><Relationship Id="rId76" Type="http://schemas.openxmlformats.org/officeDocument/2006/relationships/hyperlink" Target="http://kitap.tatar.ru/ogl/nlrt/nbrt_obr_2407749.pdf" TargetMode="External"/><Relationship Id="rId97" Type="http://schemas.openxmlformats.org/officeDocument/2006/relationships/hyperlink" Target="http://kitap.tatar.ru/ogl/nlrt/nbrt_obr_2408872.pdf" TargetMode="External"/><Relationship Id="rId104" Type="http://schemas.openxmlformats.org/officeDocument/2006/relationships/hyperlink" Target="http://kitap.tatar.ru/ogl/nlrt/nbrt_obr_2413752.pdf" TargetMode="External"/><Relationship Id="rId120" Type="http://schemas.openxmlformats.org/officeDocument/2006/relationships/hyperlink" Target="http://kitap.tatar.ru/ogl/nlrt/nbrt_obr_2389935.pdf" TargetMode="External"/><Relationship Id="rId125" Type="http://schemas.openxmlformats.org/officeDocument/2006/relationships/hyperlink" Target="http://kitap.tatar.ru/ogl/nlrt/nbrt_obr_2414644.pdf" TargetMode="External"/><Relationship Id="rId141" Type="http://schemas.openxmlformats.org/officeDocument/2006/relationships/hyperlink" Target="http://kitap.tatar.ru/ogl/nlrt/nbrt_obr_2414843.pdf" TargetMode="External"/><Relationship Id="rId146" Type="http://schemas.openxmlformats.org/officeDocument/2006/relationships/hyperlink" Target="http://kitap.tatar.ru/ogl/nlrt/nbrt_obr_2402943.pdf" TargetMode="External"/><Relationship Id="rId167" Type="http://schemas.openxmlformats.org/officeDocument/2006/relationships/hyperlink" Target="http://kitap.tatar.ru/ogl/nlrt/nbrt_obr_2406088.pdf" TargetMode="External"/><Relationship Id="rId188" Type="http://schemas.openxmlformats.org/officeDocument/2006/relationships/hyperlink" Target="http://kitap.tatar.ru/ogl/nlrt/nbrt_obr_2409577.pdf" TargetMode="External"/><Relationship Id="rId7" Type="http://schemas.openxmlformats.org/officeDocument/2006/relationships/hyperlink" Target="http://kitap.tatar.ru/ogl/nlrt/nbrt_obr_2409418.pdf" TargetMode="External"/><Relationship Id="rId71" Type="http://schemas.openxmlformats.org/officeDocument/2006/relationships/hyperlink" Target="http://kitap.tatar.ru/ogl/nlrt/nbrt_obr_2402551.pdf" TargetMode="External"/><Relationship Id="rId92" Type="http://schemas.openxmlformats.org/officeDocument/2006/relationships/hyperlink" Target="http://kitap.tatar.ru/ogl/nlrt/nbrt_obr_2409395.pdf" TargetMode="External"/><Relationship Id="rId162" Type="http://schemas.openxmlformats.org/officeDocument/2006/relationships/hyperlink" Target="http://kitap.tatar.ru/ogl/nlrt/nbrt_obr_2394039.pdf" TargetMode="External"/><Relationship Id="rId183" Type="http://schemas.openxmlformats.org/officeDocument/2006/relationships/hyperlink" Target="http://kitap.tatar.ru/ogl/nlrt/nbrt_obr_2409391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09210.pdf" TargetMode="External"/><Relationship Id="rId24" Type="http://schemas.openxmlformats.org/officeDocument/2006/relationships/hyperlink" Target="http://kitap.tatar.ru/ogl/nlrt/nbrt_obr_2409389.pdf" TargetMode="External"/><Relationship Id="rId40" Type="http://schemas.openxmlformats.org/officeDocument/2006/relationships/hyperlink" Target="http://kitap.tatar.ru/ogl/nlrt/nbrt_obr_2414583.pdf" TargetMode="External"/><Relationship Id="rId45" Type="http://schemas.openxmlformats.org/officeDocument/2006/relationships/hyperlink" Target="http://kitap.tatar.ru/ogl/nlrt/nbrt_obr_2402716.pdf" TargetMode="External"/><Relationship Id="rId66" Type="http://schemas.openxmlformats.org/officeDocument/2006/relationships/hyperlink" Target="http://kitap.tatar.ru/ogl/nlrt/nbrt_obr_2407878.pdf" TargetMode="External"/><Relationship Id="rId87" Type="http://schemas.openxmlformats.org/officeDocument/2006/relationships/hyperlink" Target="http://kitap.tatar.ru/ogl/nlrt/nbrt_obr_2409571.pdf" TargetMode="External"/><Relationship Id="rId110" Type="http://schemas.openxmlformats.org/officeDocument/2006/relationships/hyperlink" Target="http://kitap.tatar.ru/ogl/nlrt/nbrt_obr_2406167.pdf" TargetMode="External"/><Relationship Id="rId115" Type="http://schemas.openxmlformats.org/officeDocument/2006/relationships/hyperlink" Target="http://kitap.tatar.ru/ogl/nlrt/nbrt_obr_2409927.pdf" TargetMode="External"/><Relationship Id="rId131" Type="http://schemas.openxmlformats.org/officeDocument/2006/relationships/hyperlink" Target="http://kitap.tatar.ru/ogl/nlrt/nbrt_obr_2413988.pdf" TargetMode="External"/><Relationship Id="rId136" Type="http://schemas.openxmlformats.org/officeDocument/2006/relationships/hyperlink" Target="http://kitap.tatar.ru/ogl/nlrt/nbrt_obr_2409584.pdf" TargetMode="External"/><Relationship Id="rId157" Type="http://schemas.openxmlformats.org/officeDocument/2006/relationships/hyperlink" Target="http://kitap.tatar.ru/ogl/nlrt/nbrt_obr_2414749.pdf" TargetMode="External"/><Relationship Id="rId178" Type="http://schemas.openxmlformats.org/officeDocument/2006/relationships/hyperlink" Target="http://kitap.tatar.ru/ogl/nlrt/nbrt_obr_2409436.pdf" TargetMode="External"/><Relationship Id="rId61" Type="http://schemas.openxmlformats.org/officeDocument/2006/relationships/hyperlink" Target="http://kitap.tatar.ru/ogl/nlrt/nbrt_obr_2407276.pdf" TargetMode="External"/><Relationship Id="rId82" Type="http://schemas.openxmlformats.org/officeDocument/2006/relationships/hyperlink" Target="http://kitap.tatar.ru/ogl/nlrt/nbrt_obr_2414708.pdf" TargetMode="External"/><Relationship Id="rId152" Type="http://schemas.openxmlformats.org/officeDocument/2006/relationships/hyperlink" Target="http://kitap.tatar.ru/ogl/nlrt/nbrt_obr_2414933.pdf" TargetMode="External"/><Relationship Id="rId173" Type="http://schemas.openxmlformats.org/officeDocument/2006/relationships/hyperlink" Target="http://kitap.tatar.ru/ogl/nlrt/nbrt_obr_2409132.pdf" TargetMode="External"/><Relationship Id="rId194" Type="http://schemas.openxmlformats.org/officeDocument/2006/relationships/hyperlink" Target="http://kitap.tatar.ru/ogl/nlrt/nbrt_obr_2408870.pdf" TargetMode="External"/><Relationship Id="rId199" Type="http://schemas.openxmlformats.org/officeDocument/2006/relationships/header" Target="header1.xml"/><Relationship Id="rId19" Type="http://schemas.openxmlformats.org/officeDocument/2006/relationships/hyperlink" Target="http://kitap.tatar.ru/ogl/nlrt/nbrt_obr_2389995.pdf" TargetMode="External"/><Relationship Id="rId14" Type="http://schemas.openxmlformats.org/officeDocument/2006/relationships/hyperlink" Target="http://kitap.tatar.ru/ogl/nlrt/nbrt_obr_2408753.pdf" TargetMode="External"/><Relationship Id="rId30" Type="http://schemas.openxmlformats.org/officeDocument/2006/relationships/hyperlink" Target="http://kitap.tatar.ru/ogl/nlrt/nbrt_obr_2409636.pdf" TargetMode="External"/><Relationship Id="rId35" Type="http://schemas.openxmlformats.org/officeDocument/2006/relationships/hyperlink" Target="http://kitap.tatar.ru/ogl/nlrt/nbrt_obr_2402180.pdf" TargetMode="External"/><Relationship Id="rId56" Type="http://schemas.openxmlformats.org/officeDocument/2006/relationships/hyperlink" Target="http://kitap.tatar.ru/ogl/nlrt/nbrt_obr_2409357.pdf" TargetMode="External"/><Relationship Id="rId77" Type="http://schemas.openxmlformats.org/officeDocument/2006/relationships/hyperlink" Target="http://kitap.tatar.ru/ogl/nlrt/nbrt_obr_2413790.pdf" TargetMode="External"/><Relationship Id="rId100" Type="http://schemas.openxmlformats.org/officeDocument/2006/relationships/hyperlink" Target="http://kitap.tatar.ru/ogl/nlrt/nbrt_obr_2406767.pdf" TargetMode="External"/><Relationship Id="rId105" Type="http://schemas.openxmlformats.org/officeDocument/2006/relationships/hyperlink" Target="http://kitap.tatar.ru/ogl/nlrt/nbrt_obr_2407866.pdf" TargetMode="External"/><Relationship Id="rId126" Type="http://schemas.openxmlformats.org/officeDocument/2006/relationships/hyperlink" Target="http://kitap.tatar.ru/ogl/nlrt/nbrt_obr_2410154.pdf" TargetMode="External"/><Relationship Id="rId147" Type="http://schemas.openxmlformats.org/officeDocument/2006/relationships/hyperlink" Target="http://kitap.tatar.ru/ogl/nlrt/nbrt_obr_2369000.pdf" TargetMode="External"/><Relationship Id="rId168" Type="http://schemas.openxmlformats.org/officeDocument/2006/relationships/hyperlink" Target="http://kitap.tatar.ru/ogl/nlrt/nbrt_obr_2401623.pdf" TargetMode="External"/><Relationship Id="rId8" Type="http://schemas.openxmlformats.org/officeDocument/2006/relationships/hyperlink" Target="http://kitap.tatar.ru/ogl/nlrt/nbrt_obr_2409160.pdf" TargetMode="External"/><Relationship Id="rId51" Type="http://schemas.openxmlformats.org/officeDocument/2006/relationships/hyperlink" Target="http://kitap.tatar.ru/ogl/nlrt/nbrt_obr_2409604.pdf" TargetMode="External"/><Relationship Id="rId72" Type="http://schemas.openxmlformats.org/officeDocument/2006/relationships/hyperlink" Target="http://kitap.tatar.ru/ogl/nlrt/nbrt_obr_2410107.pdf" TargetMode="External"/><Relationship Id="rId93" Type="http://schemas.openxmlformats.org/officeDocument/2006/relationships/hyperlink" Target="http://kitap.tatar.ru/ogl/nlrt/nbrt_obr_2409327.pdf" TargetMode="External"/><Relationship Id="rId98" Type="http://schemas.openxmlformats.org/officeDocument/2006/relationships/hyperlink" Target="http://kitap.tatar.ru/ogl/nlrt/nbrt_obr_2409723.pdf" TargetMode="External"/><Relationship Id="rId121" Type="http://schemas.openxmlformats.org/officeDocument/2006/relationships/hyperlink" Target="http://kitap.tatar.ru/ogl/nlrt/nbrt_obr_2410134.pdf" TargetMode="External"/><Relationship Id="rId142" Type="http://schemas.openxmlformats.org/officeDocument/2006/relationships/hyperlink" Target="http://kitap.tatar.ru/ogl/nlrt/nbrt_obr_2408530.pdf" TargetMode="External"/><Relationship Id="rId163" Type="http://schemas.openxmlformats.org/officeDocument/2006/relationships/hyperlink" Target="http://kitap.tatar.ru/ogl/nlrt/nbrt_obr_2414647.pdf" TargetMode="External"/><Relationship Id="rId184" Type="http://schemas.openxmlformats.org/officeDocument/2006/relationships/hyperlink" Target="http://kitap.tatar.ru/ogl/nlrt/nbrt_obr_2407445.pdf" TargetMode="External"/><Relationship Id="rId189" Type="http://schemas.openxmlformats.org/officeDocument/2006/relationships/hyperlink" Target="http://kitap.tatar.ru/ogl/nlrt/nbrt_obr_2414276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kitap.tatar.ru/ogl/nlrt/nbrt_obr_2406789.pdf" TargetMode="External"/><Relationship Id="rId46" Type="http://schemas.openxmlformats.org/officeDocument/2006/relationships/hyperlink" Target="http://kitap.tatar.ru/ogl/nlrt/nbrt_obr_2309994.pdf" TargetMode="External"/><Relationship Id="rId67" Type="http://schemas.openxmlformats.org/officeDocument/2006/relationships/hyperlink" Target="http://kitap.tatar.ru/ogl/nlrt/nbrt_obr_2409709.pdf" TargetMode="External"/><Relationship Id="rId116" Type="http://schemas.openxmlformats.org/officeDocument/2006/relationships/hyperlink" Target="http://kitap.tatar.ru/ogl/nlrt/nbrt_obr_2409094.pdf" TargetMode="External"/><Relationship Id="rId137" Type="http://schemas.openxmlformats.org/officeDocument/2006/relationships/hyperlink" Target="http://kitap.tatar.ru/ogl/nlrt/nbrt_obr_2414657.pdf" TargetMode="External"/><Relationship Id="rId158" Type="http://schemas.openxmlformats.org/officeDocument/2006/relationships/hyperlink" Target="http://kitap.tatar.ru/ogl/nlrt/nbrt_obr_2406314.pdf" TargetMode="External"/><Relationship Id="rId20" Type="http://schemas.openxmlformats.org/officeDocument/2006/relationships/hyperlink" Target="http://kitap.tatar.ru/ogl/nlrt/nbrt_obr_2406101.pdf" TargetMode="External"/><Relationship Id="rId41" Type="http://schemas.openxmlformats.org/officeDocument/2006/relationships/hyperlink" Target="http://kitap.tatar.ru/ogl/nlrt/nbrt_obr_2409918.pdf" TargetMode="External"/><Relationship Id="rId62" Type="http://schemas.openxmlformats.org/officeDocument/2006/relationships/hyperlink" Target="http://kitap.tatar.ru/ogl/nlrt/nbrt_obr_2414413.pdf" TargetMode="External"/><Relationship Id="rId83" Type="http://schemas.openxmlformats.org/officeDocument/2006/relationships/hyperlink" Target="http://kitap.tatar.ru/ogl/nlrt/nbrt_obr_2408777.pdf" TargetMode="External"/><Relationship Id="rId88" Type="http://schemas.openxmlformats.org/officeDocument/2006/relationships/hyperlink" Target="http://kitap.tatar.ru/ogl/nlrt/nbrt_obr_2408209.pdf" TargetMode="External"/><Relationship Id="rId111" Type="http://schemas.openxmlformats.org/officeDocument/2006/relationships/hyperlink" Target="http://kitap.tatar.ru/ogl/nlrt/nbrt_obr_2414157.pdf" TargetMode="External"/><Relationship Id="rId132" Type="http://schemas.openxmlformats.org/officeDocument/2006/relationships/hyperlink" Target="http://kitap.tatar.ru/ogl/nlrt/nbrt_obr_2408813.pdf" TargetMode="External"/><Relationship Id="rId153" Type="http://schemas.openxmlformats.org/officeDocument/2006/relationships/hyperlink" Target="http://kitap.tatar.ru/ogl/nlrt/nbrt_obr_2414465.pdf" TargetMode="External"/><Relationship Id="rId174" Type="http://schemas.openxmlformats.org/officeDocument/2006/relationships/hyperlink" Target="http://kitap.tatar.ru/ogl/nlrt/nbrt_obr_2408709.pdf" TargetMode="External"/><Relationship Id="rId179" Type="http://schemas.openxmlformats.org/officeDocument/2006/relationships/hyperlink" Target="http://kitap.tatar.ru/ogl/nlrt/nbrt_obr_2409332.pdf" TargetMode="External"/><Relationship Id="rId195" Type="http://schemas.openxmlformats.org/officeDocument/2006/relationships/hyperlink" Target="http://kitap.tatar.ru/ogl/nlrt/nbrt_obr_2409791.pdf" TargetMode="External"/><Relationship Id="rId190" Type="http://schemas.openxmlformats.org/officeDocument/2006/relationships/hyperlink" Target="http://kitap.tatar.ru/ogl/nlrt/nbrt_obr_2408391.pdf" TargetMode="External"/><Relationship Id="rId15" Type="http://schemas.openxmlformats.org/officeDocument/2006/relationships/hyperlink" Target="http://kitap.tatar.ru/ogl/nlrt/nbrt_obr_2409120.pdf" TargetMode="External"/><Relationship Id="rId36" Type="http://schemas.openxmlformats.org/officeDocument/2006/relationships/hyperlink" Target="http://kitap.tatar.ru/ogl/nlrt/nbrt_obr_2409066.pdf" TargetMode="External"/><Relationship Id="rId57" Type="http://schemas.openxmlformats.org/officeDocument/2006/relationships/hyperlink" Target="http://kitap.tatar.ru/ogl/nlrt/nbrt_obr_2414633.pdf" TargetMode="External"/><Relationship Id="rId106" Type="http://schemas.openxmlformats.org/officeDocument/2006/relationships/hyperlink" Target="http://kitap.tatar.ru/ogl/nlrt/nbrt_obr_2414609.pdf" TargetMode="External"/><Relationship Id="rId127" Type="http://schemas.openxmlformats.org/officeDocument/2006/relationships/hyperlink" Target="http://kitap.tatar.ru/ogl/nlrt/nbrt_obr_2410169.pdf" TargetMode="External"/><Relationship Id="rId10" Type="http://schemas.openxmlformats.org/officeDocument/2006/relationships/hyperlink" Target="http://kitap.tatar.ru/ogl/nlrt/nbrt_obr_2409340.pdf" TargetMode="External"/><Relationship Id="rId31" Type="http://schemas.openxmlformats.org/officeDocument/2006/relationships/hyperlink" Target="http://kitap.tatar.ru/ogl/nlrt/nbrt_obr_2410208.pdf" TargetMode="External"/><Relationship Id="rId52" Type="http://schemas.openxmlformats.org/officeDocument/2006/relationships/hyperlink" Target="http://kitap.tatar.ru/ogl/nlrt/nbrt_obr_2414762.pdf" TargetMode="External"/><Relationship Id="rId73" Type="http://schemas.openxmlformats.org/officeDocument/2006/relationships/hyperlink" Target="http://kitap.tatar.ru/ogl/nlrt/nbrt_obr_2407862.pdf" TargetMode="External"/><Relationship Id="rId78" Type="http://schemas.openxmlformats.org/officeDocument/2006/relationships/hyperlink" Target="http://kitap.tatar.ru/ogl/nlrt/nbrt_obr_2409171.pdf" TargetMode="External"/><Relationship Id="rId94" Type="http://schemas.openxmlformats.org/officeDocument/2006/relationships/hyperlink" Target="http://kitap.tatar.ru/ogl/nlrt/nbrt_obr_2406091.pdf" TargetMode="External"/><Relationship Id="rId99" Type="http://schemas.openxmlformats.org/officeDocument/2006/relationships/hyperlink" Target="http://kitap.tatar.ru/ogl/nlrt/nbrt_obr_2414848.pdf" TargetMode="External"/><Relationship Id="rId101" Type="http://schemas.openxmlformats.org/officeDocument/2006/relationships/hyperlink" Target="http://kitap.tatar.ru/ogl/nlrt/nbrt_obr_2406746.pdf" TargetMode="External"/><Relationship Id="rId122" Type="http://schemas.openxmlformats.org/officeDocument/2006/relationships/hyperlink" Target="http://kitap.tatar.ru/ogl/nlrt/nbrt_obr_2406512.pdf" TargetMode="External"/><Relationship Id="rId143" Type="http://schemas.openxmlformats.org/officeDocument/2006/relationships/hyperlink" Target="http://kitap.tatar.ru/ogl/nlrt/nbrt_obr_2389909.pdf" TargetMode="External"/><Relationship Id="rId148" Type="http://schemas.openxmlformats.org/officeDocument/2006/relationships/hyperlink" Target="http://kitap.tatar.ru/ogl/nlrt/nbrt_obr_2410094.pdf" TargetMode="External"/><Relationship Id="rId164" Type="http://schemas.openxmlformats.org/officeDocument/2006/relationships/hyperlink" Target="http://kitap.tatar.ru/ogl/nlrt/nbrt_obr_2407286.pdf" TargetMode="External"/><Relationship Id="rId169" Type="http://schemas.openxmlformats.org/officeDocument/2006/relationships/hyperlink" Target="http://kitap.tatar.ru/ogl/nlrt/nbrt_obr_2408756.pdf" TargetMode="External"/><Relationship Id="rId185" Type="http://schemas.openxmlformats.org/officeDocument/2006/relationships/hyperlink" Target="http://kitap.tatar.ru/ogl/nlrt/nbrt_obr_240963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399759.pdf" TargetMode="External"/><Relationship Id="rId180" Type="http://schemas.openxmlformats.org/officeDocument/2006/relationships/hyperlink" Target="http://kitap.tatar.ru/ogl/nlrt/nbrt_obr_2403001.pdf" TargetMode="External"/><Relationship Id="rId26" Type="http://schemas.openxmlformats.org/officeDocument/2006/relationships/hyperlink" Target="http://kitap.tatar.ru/ogl/nlrt/nbrt_obr_2413637.pdf" TargetMode="External"/><Relationship Id="rId47" Type="http://schemas.openxmlformats.org/officeDocument/2006/relationships/hyperlink" Target="http://kitap.tatar.ru/ogl/nlrt/nbrt_obr_2407186.pdf" TargetMode="External"/><Relationship Id="rId68" Type="http://schemas.openxmlformats.org/officeDocument/2006/relationships/hyperlink" Target="http://kitap.tatar.ru/ogl/nlrt/nbrt_obr_2337893.pdf" TargetMode="External"/><Relationship Id="rId89" Type="http://schemas.openxmlformats.org/officeDocument/2006/relationships/hyperlink" Target="http://kitap.tatar.ru/ogl/nlrt/nbrt_obr_2407150.pdf" TargetMode="External"/><Relationship Id="rId112" Type="http://schemas.openxmlformats.org/officeDocument/2006/relationships/hyperlink" Target="http://kitap.tatar.ru/ogl/nlrt/nbrt_obr_2406455.pdf" TargetMode="External"/><Relationship Id="rId133" Type="http://schemas.openxmlformats.org/officeDocument/2006/relationships/hyperlink" Target="http://kitap.tatar.ru/ogl/nlrt/nbrt_obr_2407261.pdf" TargetMode="External"/><Relationship Id="rId154" Type="http://schemas.openxmlformats.org/officeDocument/2006/relationships/hyperlink" Target="http://kitap.tatar.ru/ogl/nlrt/nbrt_obr_2414248.pdf" TargetMode="External"/><Relationship Id="rId175" Type="http://schemas.openxmlformats.org/officeDocument/2006/relationships/hyperlink" Target="http://kitap.tatar.ru/ogl/nlrt/nbrt_obr_240864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31</TotalTime>
  <Pages>1</Pages>
  <Words>13215</Words>
  <Characters>75326</Characters>
  <Application>Microsoft Office Word</Application>
  <DocSecurity>0</DocSecurity>
  <Lines>627</Lines>
  <Paragraphs>176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2019-08-18T07:06:00Z</dcterms:created>
  <dcterms:modified xsi:type="dcterms:W3CDTF">2019-08-18T07:37:00Z</dcterms:modified>
</cp:coreProperties>
</file>