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A1" w:rsidRPr="009A69A1" w:rsidRDefault="009A69A1" w:rsidP="009A69A1">
      <w:pPr>
        <w:pStyle w:val="1"/>
      </w:pPr>
      <w:bookmarkStart w:id="0" w:name="_Toc18658295"/>
      <w:r w:rsidRPr="009A69A1">
        <w:t>Физико-математические науки. (ББК 22)</w:t>
      </w:r>
      <w:bookmarkEnd w:id="0"/>
    </w:p>
    <w:p w:rsidR="009A69A1" w:rsidRPr="009A69A1" w:rsidRDefault="009A69A1" w:rsidP="009A69A1">
      <w:pPr>
        <w:pStyle w:val="1"/>
      </w:pPr>
    </w:p>
    <w:p w:rsidR="009A69A1" w:rsidRPr="009A69A1" w:rsidRDefault="009A69A1" w:rsidP="009A69A1">
      <w:r w:rsidRPr="009A69A1">
        <w:t>1. 22.15;   З-26</w:t>
      </w:r>
    </w:p>
    <w:p w:rsidR="009A69A1" w:rsidRDefault="009A69A1" w:rsidP="009A69A1">
      <w:r w:rsidRPr="009A69A1">
        <w:t xml:space="preserve">    </w:t>
      </w:r>
      <w:r>
        <w:t>1753346-Т - нк; 1753347-Т - нк; 1753348-Т - нк</w:t>
      </w:r>
    </w:p>
    <w:p w:rsidR="009A69A1" w:rsidRDefault="009A69A1" w:rsidP="009A69A1">
      <w:r>
        <w:t xml:space="preserve">    Зарипов, Фархат</w:t>
      </w:r>
    </w:p>
    <w:p w:rsidR="009A69A1" w:rsidRDefault="009A69A1" w:rsidP="009A69A1">
      <w:r>
        <w:t xml:space="preserve">Аналитик геометрия һәм сызыкча алгебра / Ф. Ш. Зарипов; Казан федерал университеты. - </w:t>
      </w:r>
      <w:proofErr w:type="gramStart"/>
      <w:r>
        <w:t>Казан :</w:t>
      </w:r>
      <w:proofErr w:type="gramEnd"/>
      <w:r>
        <w:t xml:space="preserve"> Казан университеты нәшрияты, 2019. - 126 </w:t>
      </w:r>
      <w:proofErr w:type="gramStart"/>
      <w:r>
        <w:t>б. :</w:t>
      </w:r>
      <w:proofErr w:type="gramEnd"/>
      <w:r>
        <w:t xml:space="preserve"> рәс. б-н. - Библиогр.: б. 123-124. - ISBN 978-5-00130-107-</w:t>
      </w:r>
      <w:proofErr w:type="gramStart"/>
      <w:r>
        <w:t>3 :</w:t>
      </w:r>
      <w:proofErr w:type="gramEnd"/>
      <w:r>
        <w:t xml:space="preserve"> 100,00</w:t>
      </w:r>
    </w:p>
    <w:p w:rsidR="009A69A1" w:rsidRDefault="009A69A1" w:rsidP="009A69A1">
      <w:r>
        <w:t xml:space="preserve">    Оглавление: </w:t>
      </w:r>
      <w:hyperlink r:id="rId6" w:history="1">
        <w:r w:rsidR="00D32DD9" w:rsidRPr="0051315B">
          <w:rPr>
            <w:rStyle w:val="a8"/>
          </w:rPr>
          <w:t>http://kitap.tatar.ru/ogl/nlrt/nbrt_obr_2391545.pdf</w:t>
        </w:r>
      </w:hyperlink>
    </w:p>
    <w:p w:rsidR="00D32DD9" w:rsidRDefault="00D32DD9" w:rsidP="009A69A1"/>
    <w:p w:rsidR="009A69A1" w:rsidRDefault="009A69A1" w:rsidP="009A69A1"/>
    <w:p w:rsidR="00297958" w:rsidRDefault="00297958" w:rsidP="009A69A1"/>
    <w:p w:rsidR="00297958" w:rsidRDefault="00297958" w:rsidP="00297958">
      <w:pPr>
        <w:pStyle w:val="1"/>
      </w:pPr>
      <w:bookmarkStart w:id="1" w:name="_Toc18658296"/>
      <w:r>
        <w:t>Науки о Земле. (ББК 26)</w:t>
      </w:r>
      <w:bookmarkEnd w:id="1"/>
    </w:p>
    <w:p w:rsidR="00297958" w:rsidRDefault="00297958" w:rsidP="00297958">
      <w:pPr>
        <w:pStyle w:val="1"/>
      </w:pPr>
    </w:p>
    <w:p w:rsidR="00297958" w:rsidRDefault="00297958" w:rsidP="00297958">
      <w:r>
        <w:t>2. 26.22;   Р36</w:t>
      </w:r>
    </w:p>
    <w:p w:rsidR="00297958" w:rsidRDefault="00297958" w:rsidP="00297958">
      <w:r>
        <w:t xml:space="preserve">    1756426-Л - кх</w:t>
      </w:r>
    </w:p>
    <w:p w:rsidR="00297958" w:rsidRDefault="00297958" w:rsidP="00297958">
      <w:r>
        <w:t xml:space="preserve">    Реки и озёра России / [гл. ред. В. И. Данилов-Данильян]. - </w:t>
      </w:r>
      <w:proofErr w:type="gramStart"/>
      <w:r>
        <w:t>Москва :</w:t>
      </w:r>
      <w:proofErr w:type="gramEnd"/>
      <w:r>
        <w:t xml:space="preserve"> Энциклопедия, 2016. - 270, [1] </w:t>
      </w:r>
      <w:proofErr w:type="gramStart"/>
      <w:r>
        <w:t>с. :</w:t>
      </w:r>
      <w:proofErr w:type="gramEnd"/>
      <w:r>
        <w:t xml:space="preserve"> ил., карты. - ISBN 978-5-94802-065-</w:t>
      </w:r>
      <w:proofErr w:type="gramStart"/>
      <w:r>
        <w:t>5 :</w:t>
      </w:r>
      <w:proofErr w:type="gramEnd"/>
      <w:r>
        <w:t xml:space="preserve"> 1587,30</w:t>
      </w:r>
    </w:p>
    <w:p w:rsidR="00297958" w:rsidRDefault="00297958" w:rsidP="00297958"/>
    <w:p w:rsidR="00F537E6" w:rsidRDefault="00F537E6" w:rsidP="00297958"/>
    <w:p w:rsidR="00F537E6" w:rsidRDefault="00F537E6" w:rsidP="00F537E6">
      <w:pPr>
        <w:pStyle w:val="1"/>
      </w:pPr>
      <w:bookmarkStart w:id="2" w:name="_Toc18658297"/>
      <w:r>
        <w:t>Техника. Технические науки. (ББК 3)</w:t>
      </w:r>
      <w:bookmarkEnd w:id="2"/>
    </w:p>
    <w:p w:rsidR="00F537E6" w:rsidRDefault="00F537E6" w:rsidP="00F537E6">
      <w:pPr>
        <w:pStyle w:val="1"/>
      </w:pPr>
    </w:p>
    <w:p w:rsidR="00F537E6" w:rsidRDefault="00F537E6" w:rsidP="00F537E6">
      <w:r>
        <w:t xml:space="preserve">3. </w:t>
      </w:r>
      <w:proofErr w:type="gramStart"/>
      <w:r>
        <w:t xml:space="preserve">33;   </w:t>
      </w:r>
      <w:proofErr w:type="gramEnd"/>
      <w:r>
        <w:t>Б12</w:t>
      </w:r>
    </w:p>
    <w:p w:rsidR="00F537E6" w:rsidRDefault="00F537E6" w:rsidP="00F537E6">
      <w:r>
        <w:t xml:space="preserve">    1754986-Л - кх</w:t>
      </w:r>
    </w:p>
    <w:p w:rsidR="00F537E6" w:rsidRDefault="00F537E6" w:rsidP="00F537E6">
      <w:r>
        <w:t xml:space="preserve">    Бабицкая, Ксения Игоревна</w:t>
      </w:r>
    </w:p>
    <w:p w:rsidR="00F537E6" w:rsidRDefault="00F537E6" w:rsidP="00F537E6">
      <w:r>
        <w:t xml:space="preserve">Интенсификация добычи высоковязкой нефти и ограничения водопритока мицеллярными растворами селективного </w:t>
      </w:r>
      <w:proofErr w:type="gramStart"/>
      <w:r>
        <w:t>действия  :</w:t>
      </w:r>
      <w:proofErr w:type="gramEnd"/>
      <w:r>
        <w:t xml:space="preserve"> автореферат диссертации на соискание ученой степени кандидата технических наук: специльность 25.00.17 - Разработка и эксплуатация нефтяных и газовых месторождений / Бабицкая Ксения Игоревна ; ФГБОУ ВО "Самарский государственный технический университет" ("СамГТУ"). - Бугульма, 2017. - 20 с. : ил.,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4. 31.264;   Б20</w:t>
      </w:r>
    </w:p>
    <w:p w:rsidR="00F537E6" w:rsidRDefault="00F537E6" w:rsidP="00F537E6">
      <w:r>
        <w:t xml:space="preserve">    1754056-Л - кх</w:t>
      </w:r>
    </w:p>
    <w:p w:rsidR="00F537E6" w:rsidRDefault="00F537E6" w:rsidP="00F537E6">
      <w:r>
        <w:t xml:space="preserve">    Балобанов, Руслан Николаевич</w:t>
      </w:r>
    </w:p>
    <w:p w:rsidR="00F537E6" w:rsidRDefault="00F537E6" w:rsidP="00F537E6">
      <w:r>
        <w:t xml:space="preserve">Бесконтактный метод и устройство контроля состояния высоковольтных изоляторов со светодиодной </w:t>
      </w:r>
      <w:proofErr w:type="gramStart"/>
      <w:r>
        <w:t>индикацией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05.11.13 - Приборы и методы контроля природной среды, веществ, материалов и изделий / Балобанов Руслан Николаевич ; ФГБОУ ВО "Казанский государственный энергетический университет", Кафедра "Электрические станции им. В. К. Шибанова". - Казань, 2018. - 16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5. 38.5;   Б33</w:t>
      </w:r>
    </w:p>
    <w:p w:rsidR="00F537E6" w:rsidRDefault="00F537E6" w:rsidP="00F537E6">
      <w:r>
        <w:lastRenderedPageBreak/>
        <w:t xml:space="preserve">    1755009-Л - кх</w:t>
      </w:r>
    </w:p>
    <w:p w:rsidR="00F537E6" w:rsidRDefault="00F537E6" w:rsidP="00F537E6">
      <w:r>
        <w:t xml:space="preserve">    Башаров, Фанзиль Фаннурович</w:t>
      </w:r>
    </w:p>
    <w:p w:rsidR="00F537E6" w:rsidRDefault="00F537E6" w:rsidP="00F537E6">
      <w:r>
        <w:t xml:space="preserve">Несущая способность плит покрытия из профилированного настила, подкрепленного шпренгельной </w:t>
      </w:r>
      <w:proofErr w:type="gramStart"/>
      <w:r>
        <w:t>системой :</w:t>
      </w:r>
      <w:proofErr w:type="gramEnd"/>
      <w:r>
        <w:t xml:space="preserve"> автореферат диссертации на соискание ученой степени кандидата технических наук: 05.23.01 - Строительные конструкции, здания и сооружения / Башаров Фанзиль Фаннурович ; Федеральное государственное бюджетное образовательное учреждение высшего образования "Казанский государственный архитектурно-строительный университет". - Казань, 2019. - 19, [20]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6. 33.36;   В65</w:t>
      </w:r>
    </w:p>
    <w:p w:rsidR="00F537E6" w:rsidRDefault="00F537E6" w:rsidP="00F537E6">
      <w:r>
        <w:t xml:space="preserve">    1754972-Л - кх</w:t>
      </w:r>
    </w:p>
    <w:p w:rsidR="00F537E6" w:rsidRDefault="00F537E6" w:rsidP="00F537E6">
      <w:r>
        <w:t xml:space="preserve">    Войкин, Вадим Фагимович</w:t>
      </w:r>
    </w:p>
    <w:p w:rsidR="00F537E6" w:rsidRDefault="00F537E6" w:rsidP="00F537E6">
      <w:r>
        <w:t xml:space="preserve">Исследование притока жидкости к горизонтальным скважинам в площадной системе </w:t>
      </w:r>
      <w:proofErr w:type="gramStart"/>
      <w:r>
        <w:t>заводнения 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25.00.17 - Разработка и эксплуатация нефтяных и газовых месторождений / Войкин Вадим Фагимович ; Татарский научно-исследовательский и проектный ин-т нефти (ТатНИПИнефть) ПАО "Татнефть" им. В. Д. Шашина. - Бугульма, 2017.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7. 35.71;   Г13</w:t>
      </w:r>
    </w:p>
    <w:p w:rsidR="00F537E6" w:rsidRDefault="00F537E6" w:rsidP="00F537E6">
      <w:r>
        <w:t xml:space="preserve">    1755006-Л - кх</w:t>
      </w:r>
    </w:p>
    <w:p w:rsidR="00F537E6" w:rsidRDefault="00F537E6" w:rsidP="00F537E6">
      <w:r>
        <w:t xml:space="preserve">    Газизов, Ирек Гаптелфатович</w:t>
      </w:r>
    </w:p>
    <w:p w:rsidR="00F537E6" w:rsidRDefault="00F537E6" w:rsidP="00F537E6">
      <w:r>
        <w:t>Технология получения бутадиен-стирольных диблок-</w:t>
      </w:r>
      <w:proofErr w:type="gramStart"/>
      <w:r>
        <w:t>сополимеров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05.17.06 - Технология и переработка полимеров и композитов / Газизов Ирек Гаптелфатович ; ФГБОУ ВО "Казанский национальный исследовательский технологический университет" и ПАО "Нижнекамскнефтехим". - Казань, 2019.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8. 30.6;   Г47</w:t>
      </w:r>
    </w:p>
    <w:p w:rsidR="00F537E6" w:rsidRDefault="00F537E6" w:rsidP="00F537E6">
      <w:r>
        <w:t xml:space="preserve">    1754051-Л - кх</w:t>
      </w:r>
    </w:p>
    <w:p w:rsidR="00F537E6" w:rsidRDefault="00F537E6" w:rsidP="00F537E6">
      <w:r>
        <w:t xml:space="preserve">    Гилязов, Мурат Раисович</w:t>
      </w:r>
    </w:p>
    <w:p w:rsidR="00F537E6" w:rsidRDefault="00F537E6" w:rsidP="00F537E6">
      <w:r>
        <w:t xml:space="preserve">Технологическая установка поверхностной лазерной обработки изделий с расширенным рабочем </w:t>
      </w:r>
      <w:proofErr w:type="gramStart"/>
      <w:r>
        <w:t>полем :</w:t>
      </w:r>
      <w:proofErr w:type="gramEnd"/>
      <w:r>
        <w:t xml:space="preserve"> автореферат диссертации на соискание ученой степени кандидата технических наук: 05.11.07 - Оптические и оптико-электронные приборы и комплексы / Гилязов Мурат Раисович ; ФГБОУ ВО "Казанский национальный исследовательский технический университет им. А. Н. Туполева - КАИ" (ФГБОУ ВО КНИТУ-КАИ), Кафедра Лазерных технологий . - Казань, 2018. - 19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9. 35.71;   Д21</w:t>
      </w:r>
    </w:p>
    <w:p w:rsidR="00F537E6" w:rsidRDefault="00F537E6" w:rsidP="00F537E6">
      <w:r>
        <w:t xml:space="preserve">    1755017-Л - кх</w:t>
      </w:r>
    </w:p>
    <w:p w:rsidR="00F537E6" w:rsidRDefault="00F537E6" w:rsidP="00F537E6">
      <w:r>
        <w:t xml:space="preserve">    Даутова, Алсу Нуретдиновна</w:t>
      </w:r>
    </w:p>
    <w:p w:rsidR="00F537E6" w:rsidRDefault="00F537E6" w:rsidP="00F537E6">
      <w:r>
        <w:t xml:space="preserve">Биодеградируемые полимерные композиции на основе стеклонаполненного полиамида и натурального </w:t>
      </w:r>
      <w:proofErr w:type="gramStart"/>
      <w:r>
        <w:t>каучука :</w:t>
      </w:r>
      <w:proofErr w:type="gramEnd"/>
      <w:r>
        <w:t xml:space="preserve"> автореферат диссертации на соискание ученой степени кандидата технических наук: 05.17.06 - Технология и переработка полимеров и композитов / Даутова Алсу Нуретдиновна ; Казанский национальный исследовательский технологический ун-т". - Казань, 2019. - 19, [1]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 xml:space="preserve">10. </w:t>
      </w:r>
      <w:proofErr w:type="gramStart"/>
      <w:r>
        <w:t xml:space="preserve">36;   </w:t>
      </w:r>
      <w:proofErr w:type="gramEnd"/>
      <w:r>
        <w:t>М15</w:t>
      </w:r>
    </w:p>
    <w:p w:rsidR="00F537E6" w:rsidRDefault="00F537E6" w:rsidP="00F537E6">
      <w:r>
        <w:t xml:space="preserve">    1754297-Л - кх</w:t>
      </w:r>
    </w:p>
    <w:p w:rsidR="00F537E6" w:rsidRDefault="00F537E6" w:rsidP="00F537E6">
      <w:r>
        <w:t xml:space="preserve">    Макиннис, Питер</w:t>
      </w:r>
    </w:p>
    <w:p w:rsidR="00F537E6" w:rsidRDefault="00F537E6" w:rsidP="00F537E6">
      <w:r>
        <w:lastRenderedPageBreak/>
        <w:t xml:space="preserve">История сахара: сладкая и горькая / Питер Макиннис; [пер. с англ. А. </w:t>
      </w:r>
      <w:proofErr w:type="gramStart"/>
      <w:r>
        <w:t>Токтонова ;</w:t>
      </w:r>
      <w:proofErr w:type="gramEnd"/>
      <w:r>
        <w:t xml:space="preserve"> ред. М. Брандес]. - </w:t>
      </w:r>
      <w:proofErr w:type="gramStart"/>
      <w:r>
        <w:t>Москва :</w:t>
      </w:r>
      <w:proofErr w:type="gramEnd"/>
      <w:r>
        <w:t xml:space="preserve"> Альпина Паблишер, 2016. - 202 </w:t>
      </w:r>
      <w:proofErr w:type="gramStart"/>
      <w:r>
        <w:t>с. :</w:t>
      </w:r>
      <w:proofErr w:type="gramEnd"/>
      <w:r>
        <w:t xml:space="preserve"> ил. - Доп. тит. л. на англ. яз. - Загл. и авт. на яз. ориг.:. - ISBN 978-5-9614-5669-</w:t>
      </w:r>
      <w:proofErr w:type="gramStart"/>
      <w:r>
        <w:t>1 :</w:t>
      </w:r>
      <w:proofErr w:type="gramEnd"/>
      <w:r>
        <w:t xml:space="preserve"> 653,90</w:t>
      </w:r>
    </w:p>
    <w:p w:rsidR="00F537E6" w:rsidRDefault="00F537E6" w:rsidP="00F537E6">
      <w:r>
        <w:t xml:space="preserve">    Оглавление: </w:t>
      </w:r>
      <w:hyperlink r:id="rId7" w:history="1">
        <w:r w:rsidR="00D32DD9" w:rsidRPr="0051315B">
          <w:rPr>
            <w:rStyle w:val="a8"/>
          </w:rPr>
          <w:t>http://kitap.tatar.ru/ogl/nlrt/nbrt_obr_2408878.pdf</w:t>
        </w:r>
      </w:hyperlink>
    </w:p>
    <w:p w:rsidR="00D32DD9" w:rsidRDefault="00D32DD9" w:rsidP="00F537E6"/>
    <w:p w:rsidR="00F537E6" w:rsidRDefault="00F537E6" w:rsidP="00F537E6"/>
    <w:p w:rsidR="00F537E6" w:rsidRDefault="00F537E6" w:rsidP="00F537E6">
      <w:r>
        <w:t>11. 31.264;   М25</w:t>
      </w:r>
    </w:p>
    <w:p w:rsidR="00F537E6" w:rsidRDefault="00F537E6" w:rsidP="00F537E6">
      <w:r>
        <w:t xml:space="preserve">    1755010-Л - кх</w:t>
      </w:r>
    </w:p>
    <w:p w:rsidR="00F537E6" w:rsidRDefault="00F537E6" w:rsidP="00F537E6">
      <w:r>
        <w:t xml:space="preserve">    Марданов, Георгий Дамирович</w:t>
      </w:r>
    </w:p>
    <w:p w:rsidR="00F537E6" w:rsidRDefault="00F537E6" w:rsidP="00F537E6">
      <w:r>
        <w:t xml:space="preserve">Дистанционная диагностика дефектов в высоковольтных изоляторах в условиях </w:t>
      </w:r>
      <w:proofErr w:type="gramStart"/>
      <w:r>
        <w:t>эксплуатации :</w:t>
      </w:r>
      <w:proofErr w:type="gramEnd"/>
      <w:r>
        <w:t xml:space="preserve"> автореферат диссертации на соискание ученой степени кандидата технических наук: 05.11.13 - Приборы и методы контроля природной среды, веществ, материалов / Марданов Георгий Дамирович ; ФГБОУ ВО "Казанский государственный энергетический университет", Кафедра "Промышленная электроника и светотехника". - Казань, 2019. - 16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12. 37.24;   М77</w:t>
      </w:r>
    </w:p>
    <w:p w:rsidR="00F537E6" w:rsidRDefault="00F537E6" w:rsidP="00F537E6">
      <w:r>
        <w:t xml:space="preserve">    1755407-Л - кх</w:t>
      </w:r>
    </w:p>
    <w:p w:rsidR="00F537E6" w:rsidRDefault="00F537E6" w:rsidP="00F537E6">
      <w:r>
        <w:t xml:space="preserve">    Монтеро, Мария Алехандра</w:t>
      </w:r>
    </w:p>
    <w:p w:rsidR="00F537E6" w:rsidRDefault="00F537E6" w:rsidP="00F537E6">
      <w:r>
        <w:t xml:space="preserve">Большая книга вязаных игрушек. Амигуруми / Мария Алехандра Монтеро; [пер. с англ. Е. Г. Расиной]. - </w:t>
      </w:r>
      <w:proofErr w:type="gramStart"/>
      <w:r>
        <w:t>Москва :</w:t>
      </w:r>
      <w:proofErr w:type="gramEnd"/>
      <w:r>
        <w:t xml:space="preserve"> Э, 2018. - 192 </w:t>
      </w:r>
      <w:proofErr w:type="gramStart"/>
      <w:r>
        <w:t>с. :</w:t>
      </w:r>
      <w:proofErr w:type="gramEnd"/>
      <w:r>
        <w:t xml:space="preserve"> ил. - (Подарочные издания. Рукоделие). - (Вязание крючком</w:t>
      </w:r>
      <w:proofErr w:type="gramStart"/>
      <w:r>
        <w:t>)..</w:t>
      </w:r>
      <w:proofErr w:type="gramEnd"/>
      <w:r>
        <w:t xml:space="preserve"> - ISBN 978-5-699-86813-</w:t>
      </w:r>
      <w:proofErr w:type="gramStart"/>
      <w:r>
        <w:t>1 :</w:t>
      </w:r>
      <w:proofErr w:type="gramEnd"/>
      <w:r>
        <w:t xml:space="preserve"> 551,21</w:t>
      </w:r>
    </w:p>
    <w:p w:rsidR="00F537E6" w:rsidRDefault="00F537E6" w:rsidP="00F537E6">
      <w:r>
        <w:t xml:space="preserve">    Оглавление: </w:t>
      </w:r>
      <w:hyperlink r:id="rId8" w:history="1">
        <w:r w:rsidR="00D32DD9" w:rsidRPr="0051315B">
          <w:rPr>
            <w:rStyle w:val="a8"/>
          </w:rPr>
          <w:t>http://kitap.tatar.ru/ogl/nlrt/nbrt_obr_2409897.pdf</w:t>
        </w:r>
      </w:hyperlink>
    </w:p>
    <w:p w:rsidR="00D32DD9" w:rsidRDefault="00D32DD9" w:rsidP="00F537E6"/>
    <w:p w:rsidR="00F537E6" w:rsidRDefault="00F537E6" w:rsidP="00F537E6"/>
    <w:p w:rsidR="00F537E6" w:rsidRDefault="00F537E6" w:rsidP="00F537E6">
      <w:r>
        <w:t>13. 39.5;   Н57</w:t>
      </w:r>
    </w:p>
    <w:p w:rsidR="00F537E6" w:rsidRDefault="00F537E6" w:rsidP="00F537E6">
      <w:r>
        <w:t xml:space="preserve">    1754966-Л - кх</w:t>
      </w:r>
    </w:p>
    <w:p w:rsidR="00F537E6" w:rsidRDefault="00F537E6" w:rsidP="00F537E6">
      <w:r>
        <w:t xml:space="preserve">    Неугодникова, Любовь Михайловна</w:t>
      </w:r>
    </w:p>
    <w:p w:rsidR="00F537E6" w:rsidRDefault="00F537E6" w:rsidP="00F537E6">
      <w:r>
        <w:t xml:space="preserve">Методы построения систем автоматического управления полетом беспилотных летательных аппаратов с ограничением траекторий и предельных параметров </w:t>
      </w:r>
      <w:proofErr w:type="gramStart"/>
      <w:r>
        <w:t>движения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05.13.01 - Системный анализ, управление и обработка информации / Неугодникова Любовь Михайловна ; ФГБОУ ВО "Уфимский государственный авиационный технический университет", Кафедра информационно-измерительной техники. - Уфа, 2017. - 16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14. 35.71;   Н62</w:t>
      </w:r>
    </w:p>
    <w:p w:rsidR="00F537E6" w:rsidRDefault="00F537E6" w:rsidP="00F537E6">
      <w:r>
        <w:t xml:space="preserve">    1754961-Л - кх</w:t>
      </w:r>
    </w:p>
    <w:p w:rsidR="00F537E6" w:rsidRDefault="00F537E6" w:rsidP="00F537E6">
      <w:r>
        <w:t xml:space="preserve">    Никифоров, Антон Андреевич</w:t>
      </w:r>
    </w:p>
    <w:p w:rsidR="00F537E6" w:rsidRDefault="00F537E6" w:rsidP="00F537E6">
      <w:r>
        <w:t xml:space="preserve">Композиты на основе биобазированного полиамида, наполненного короткими </w:t>
      </w:r>
      <w:proofErr w:type="gramStart"/>
      <w:r>
        <w:t>волокнами :</w:t>
      </w:r>
      <w:proofErr w:type="gramEnd"/>
      <w:r>
        <w:t xml:space="preserve"> автореферат диссертации на соискание ученой степени кандидата технических наук: 05.17.06 - Технология и переработка полимеров и композитов / Никифоров Антон Андреевич ; ФГБОУ ВО "Казанский национальный исследовательский технологический университет" (ФГБОУ ВО "КНИТУ"), Кафедра химии и технологии переработки эластомеров. - Казань, 2018. - 21, [1]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15. 35.71;   Р27</w:t>
      </w:r>
    </w:p>
    <w:p w:rsidR="00F537E6" w:rsidRDefault="00F537E6" w:rsidP="00F537E6">
      <w:r>
        <w:t xml:space="preserve">    1755019-Л - кх</w:t>
      </w:r>
    </w:p>
    <w:p w:rsidR="00F537E6" w:rsidRDefault="00F537E6" w:rsidP="00F537E6">
      <w:r>
        <w:t xml:space="preserve">    Рахматуллина, Эльвина Рамисовна</w:t>
      </w:r>
    </w:p>
    <w:p w:rsidR="00F537E6" w:rsidRDefault="00F537E6" w:rsidP="00F537E6">
      <w:r>
        <w:t xml:space="preserve">Радиацинностойкий полипропилен для нетканых материалов медицинского </w:t>
      </w:r>
      <w:proofErr w:type="gramStart"/>
      <w:r>
        <w:t>назначения :</w:t>
      </w:r>
      <w:proofErr w:type="gramEnd"/>
      <w:r>
        <w:t xml:space="preserve"> автореферат диссертации на соискание ученой степени кандидата технических наук: 05.17.06- Технология и переработка полимеров и композитов / Рахматуллина Эльвина </w:t>
      </w:r>
      <w:r>
        <w:lastRenderedPageBreak/>
        <w:t xml:space="preserve">Рамисовна ; Казанский национальный исследовательский технологический ун-т ("КНИТУ"). - Казань, 2019. - 20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16. 31.26;   С12</w:t>
      </w:r>
    </w:p>
    <w:p w:rsidR="00F537E6" w:rsidRDefault="00F537E6" w:rsidP="00F537E6">
      <w:r>
        <w:t xml:space="preserve">    1755016-Л - кх</w:t>
      </w:r>
    </w:p>
    <w:p w:rsidR="00F537E6" w:rsidRDefault="00F537E6" w:rsidP="00F537E6">
      <w:r>
        <w:t xml:space="preserve">    Сабитов, Айдар Хайдарович</w:t>
      </w:r>
    </w:p>
    <w:p w:rsidR="00F537E6" w:rsidRDefault="00F537E6" w:rsidP="00F537E6">
      <w:r>
        <w:t xml:space="preserve">Метод и устройство контроля состояния бумажной изоляции маслонаполненных </w:t>
      </w:r>
      <w:proofErr w:type="gramStart"/>
      <w:r>
        <w:t>трансформаторов 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05.11.13 - Приборы  и методы контроля природной среды, веществ, материалов иизделий / Сабитов Айдар Хайдарович ; ФГБОУ ВО "Казанский государственный энергетический университет", Кафедра "Электроэнергетические системы и сети". - Казань, 2019. - 16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17. 39.55;   С30</w:t>
      </w:r>
    </w:p>
    <w:p w:rsidR="00F537E6" w:rsidRDefault="00F537E6" w:rsidP="00F537E6">
      <w:r>
        <w:t xml:space="preserve">    1755003-Л - кх</w:t>
      </w:r>
    </w:p>
    <w:p w:rsidR="00F537E6" w:rsidRDefault="00F537E6" w:rsidP="00F537E6">
      <w:r>
        <w:t xml:space="preserve">    Семенова, Евгения Вячеславовна</w:t>
      </w:r>
    </w:p>
    <w:p w:rsidR="00F537E6" w:rsidRDefault="00F537E6" w:rsidP="00F537E6">
      <w:r>
        <w:t xml:space="preserve">Термодинамический и акустический анализ пульсационного горения твердого и газообразного топлива в двухконтурных моделях тепловых энергетических </w:t>
      </w:r>
      <w:proofErr w:type="gramStart"/>
      <w:r>
        <w:t>установок :</w:t>
      </w:r>
      <w:proofErr w:type="gramEnd"/>
      <w:r>
        <w:t xml:space="preserve"> автореферат диссертации на соискание ученой степени кандидата технических наук: 01.04.14 - Теплофизика и теоретическая теплотехника / Семенова Евгения Вячеславовна ; Казанский (Приволжский) федеральный университет, Кафедра "Техническая физика и энергетика". - Казань, 2018. - 18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18. 39.6;   С69</w:t>
      </w:r>
    </w:p>
    <w:p w:rsidR="00F537E6" w:rsidRDefault="00F537E6" w:rsidP="00F537E6">
      <w:r>
        <w:t xml:space="preserve">    1754987-Л - кх</w:t>
      </w:r>
    </w:p>
    <w:p w:rsidR="00F537E6" w:rsidRDefault="00F537E6" w:rsidP="00F537E6">
      <w:r>
        <w:t xml:space="preserve">    Сочнев, Александр Владимирович</w:t>
      </w:r>
    </w:p>
    <w:p w:rsidR="00F537E6" w:rsidRDefault="00F537E6" w:rsidP="00F537E6">
      <w:r>
        <w:t xml:space="preserve">Исследование лазерного ракетного двигателя с коническим соплом на основе импульсного оптического разряда для комических аппаратов с малой начальной </w:t>
      </w:r>
      <w:proofErr w:type="gramStart"/>
      <w:r>
        <w:t>массой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05.07.05 - Тепловые, электроракетные двигатели и энергоустановки летательных аппартов / Сочнев Александр Владимирович ; Казанский национальный исследовательский технический ун-т им. А. Н. Туполева - КАИ, Каф. "Реактивные двигатели и энергетические установки". - Казань, 2018. - 19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19. 32.94;   Ф20</w:t>
      </w:r>
    </w:p>
    <w:p w:rsidR="00F537E6" w:rsidRDefault="00F537E6" w:rsidP="00F537E6">
      <w:r>
        <w:t xml:space="preserve">    1755000-Л - кх</w:t>
      </w:r>
    </w:p>
    <w:p w:rsidR="00F537E6" w:rsidRDefault="00F537E6" w:rsidP="00F537E6">
      <w:r>
        <w:t xml:space="preserve">    Фам Ван Винь</w:t>
      </w:r>
    </w:p>
    <w:p w:rsidR="00F537E6" w:rsidRDefault="00F537E6" w:rsidP="00F537E6">
      <w:r>
        <w:t xml:space="preserve">Двухдиапазонная антенна системы спутникового </w:t>
      </w:r>
      <w:proofErr w:type="gramStart"/>
      <w:r>
        <w:t>телевидения :</w:t>
      </w:r>
      <w:proofErr w:type="gramEnd"/>
      <w:r>
        <w:t xml:space="preserve"> автореферат диссертации на соискание ученой степени кандидата технических наук: специальность 05.12.07 - Антенны, СВЧ-устройства и их технологии / Фам Ван Винь; ФГБОУ ВО "Московский авиационный институт (национальный исследовательский институт)" МАИ , Кафедра радиофизики, антенн и микроволновой техники. - Казань, 2019. - 20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20. 35.11;   Ф24</w:t>
      </w:r>
    </w:p>
    <w:p w:rsidR="00F537E6" w:rsidRDefault="00F537E6" w:rsidP="00F537E6">
      <w:r>
        <w:t xml:space="preserve">    1754962-Л - кх</w:t>
      </w:r>
    </w:p>
    <w:p w:rsidR="00F537E6" w:rsidRDefault="00F537E6" w:rsidP="00F537E6">
      <w:r>
        <w:t xml:space="preserve">    Фарахов, Марат Мансурович</w:t>
      </w:r>
    </w:p>
    <w:p w:rsidR="00F537E6" w:rsidRDefault="00F537E6" w:rsidP="00F537E6">
      <w:r>
        <w:t xml:space="preserve">Гидравлические и массообменные характеристики насадок "Инжехим" для контакта газа и жидкости в колонных </w:t>
      </w:r>
      <w:proofErr w:type="gramStart"/>
      <w:r>
        <w:t>аппаратах :</w:t>
      </w:r>
      <w:proofErr w:type="gramEnd"/>
      <w:r>
        <w:t xml:space="preserve"> автореферат диссертации на соискание ученой степени кандидата технических наук: 05.17.08 - Процессы и аппараты химических технологий / </w:t>
      </w:r>
      <w:r>
        <w:lastRenderedPageBreak/>
        <w:t xml:space="preserve">Фарахов Марат Мансурович ; ФГБОУ ВО "Казанский национальный исследовательский технологический университет" ; ФГБОУ ВО "Казанский государственный энергетический университет". - Казань, 2018. - 17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>21. 31.36;   Х17</w:t>
      </w:r>
    </w:p>
    <w:p w:rsidR="00F537E6" w:rsidRDefault="00F537E6" w:rsidP="00F537E6">
      <w:r>
        <w:t xml:space="preserve">    1755015-Л - кх</w:t>
      </w:r>
    </w:p>
    <w:p w:rsidR="00F537E6" w:rsidRDefault="00F537E6" w:rsidP="00F537E6">
      <w:r>
        <w:t xml:space="preserve">    Халиулин, Руслан Рафаэлевич</w:t>
      </w:r>
    </w:p>
    <w:p w:rsidR="00F537E6" w:rsidRDefault="00F537E6" w:rsidP="00F537E6">
      <w:r>
        <w:t xml:space="preserve">Повышение эффективности энергетических ГТУ применением эжекторных </w:t>
      </w:r>
      <w:proofErr w:type="gramStart"/>
      <w:r>
        <w:t>систем :</w:t>
      </w:r>
      <w:proofErr w:type="gramEnd"/>
      <w:r>
        <w:t xml:space="preserve"> автореферат диссертации на соискание ученой степени кандидата технических наук: 05.07.05 - Тепловые, электроракетные двигатели и энергоустановки летательных аппаратов / Халиулин Руслан Рафаэлевич ; Казанский национальный исследовательский технический ун-т им. А. Н. Туполева - КАИ, Каф. "Реактивные двигатели и энергетические установки". - Казань, 2019.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537E6" w:rsidRDefault="00F537E6" w:rsidP="00F537E6"/>
    <w:p w:rsidR="00F537E6" w:rsidRDefault="00F537E6" w:rsidP="00F537E6">
      <w:r>
        <w:t xml:space="preserve">22. </w:t>
      </w:r>
      <w:proofErr w:type="gramStart"/>
      <w:r>
        <w:t>К  33.36</w:t>
      </w:r>
      <w:proofErr w:type="gramEnd"/>
      <w:r>
        <w:t xml:space="preserve">;   </w:t>
      </w:r>
    </w:p>
    <w:p w:rsidR="00F537E6" w:rsidRDefault="00F537E6" w:rsidP="00F537E6">
      <w:r>
        <w:t xml:space="preserve">    1754993-Л - нк</w:t>
      </w:r>
    </w:p>
    <w:p w:rsidR="00F537E6" w:rsidRDefault="00F537E6" w:rsidP="00F537E6">
      <w:r>
        <w:t xml:space="preserve">    Хафизов, Руслан Ильдарович</w:t>
      </w:r>
    </w:p>
    <w:p w:rsidR="00E665D8" w:rsidRDefault="00F537E6" w:rsidP="00F537E6">
      <w:r>
        <w:t xml:space="preserve">Исследование процессов разработки залежей сверхвязкой нефти с применением тепловых методов воздействия в условиях влияния газа на основе термогидродинамического моделирования : автореферат диссертации на соискание ученой степени кандидата технических наук: специальность 25.00.17 - Разработка и эксплуатация нефтяных и газовых месторождений / Хафизов Руслан Ильдарович ; Татарский научно-исследовательский и проектный институт нефти (ТатНИПИНефть) ПАО "Татнефть" им В. Д. Шашина ; ГБОУ ВО "Альметьевский государственный нефтяной институт". - Бугульма, 2018.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E665D8" w:rsidRDefault="00E665D8" w:rsidP="00F537E6"/>
    <w:p w:rsidR="00E665D8" w:rsidRDefault="00E665D8" w:rsidP="00E665D8">
      <w:r>
        <w:t>23. 32.81;   Х98</w:t>
      </w:r>
    </w:p>
    <w:p w:rsidR="00E665D8" w:rsidRDefault="00E665D8" w:rsidP="00E665D8">
      <w:r>
        <w:t xml:space="preserve">    1754983-Л - кх</w:t>
      </w:r>
    </w:p>
    <w:p w:rsidR="00E665D8" w:rsidRDefault="00E665D8" w:rsidP="00E665D8">
      <w:r>
        <w:t xml:space="preserve">    Хусаинов, Рамиль Расимович</w:t>
      </w:r>
    </w:p>
    <w:p w:rsidR="00E665D8" w:rsidRDefault="00E665D8" w:rsidP="00E665D8">
      <w:r>
        <w:t xml:space="preserve">Система управления движением двуногого шагающего </w:t>
      </w:r>
      <w:proofErr w:type="gramStart"/>
      <w:r>
        <w:t>робота :</w:t>
      </w:r>
      <w:proofErr w:type="gramEnd"/>
      <w:r>
        <w:t xml:space="preserve"> автореферат диссертации на соискание ученой степени кандидата техническмх наук: специальность 05.13.01 - Системный анализ, управление и обработка информации / Хусаинов Рамиль Расимович ; ФГБОУ ВО "Казанский (Приволжский) федеральный университет", Кафедра интеллектуальной робототехники. - Казань, 2018. - 23 с. : ил.,табл.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E665D8" w:rsidRDefault="00E665D8" w:rsidP="00E665D8"/>
    <w:p w:rsidR="00E665D8" w:rsidRDefault="00E665D8" w:rsidP="00E665D8">
      <w:r>
        <w:t>24. 33.36;   Ш17</w:t>
      </w:r>
    </w:p>
    <w:p w:rsidR="00E665D8" w:rsidRDefault="00E665D8" w:rsidP="00E665D8">
      <w:r>
        <w:t xml:space="preserve">    1754965-Л - кх</w:t>
      </w:r>
    </w:p>
    <w:p w:rsidR="00E665D8" w:rsidRDefault="00E665D8" w:rsidP="00E665D8">
      <w:r>
        <w:t xml:space="preserve">    Шайхутдинов, Дамир Камилевич</w:t>
      </w:r>
    </w:p>
    <w:p w:rsidR="00E665D8" w:rsidRDefault="00E665D8" w:rsidP="00E665D8">
      <w:r>
        <w:t xml:space="preserve">Совершенствование системы разработки залежей сверхвязкой нефти республики Татарстан в условиях высокой неоднородности нефтенасыщенного пласта : автореферат диссертации на соискание ученой степени кандидата технических наук: специальность 25.00.17 - Разработка и эксплуатация нефтяных и газовых месторождений / Шайхутдинов Дамир Камилевич ; Татарский научно-исследовательский и проектный институт нефти (ТатНИПИнефть) ПАО "Татнефть" им. В. Д. Шашина  ; ГБОУ ВО "Альметьевский государственный нефтяной институт" (АГНИ) Министерства образования и науки Республики Татарстан. - Бугульма, 2018. - 23, [1]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E665D8" w:rsidRDefault="00E665D8" w:rsidP="00E665D8"/>
    <w:p w:rsidR="006B4849" w:rsidRDefault="006B4849" w:rsidP="00E665D8"/>
    <w:p w:rsidR="006B4849" w:rsidRDefault="006B4849" w:rsidP="006B4849">
      <w:pPr>
        <w:pStyle w:val="1"/>
      </w:pPr>
      <w:bookmarkStart w:id="3" w:name="_Toc18658298"/>
      <w:r>
        <w:lastRenderedPageBreak/>
        <w:t>Сельское и лесное хозяйство. (ББК 4)</w:t>
      </w:r>
      <w:bookmarkEnd w:id="3"/>
    </w:p>
    <w:p w:rsidR="006B4849" w:rsidRDefault="006B4849" w:rsidP="006B4849">
      <w:pPr>
        <w:pStyle w:val="1"/>
      </w:pPr>
    </w:p>
    <w:p w:rsidR="006B4849" w:rsidRDefault="006B4849" w:rsidP="006B4849">
      <w:r>
        <w:t>25. 46.7я2;   Э45</w:t>
      </w:r>
    </w:p>
    <w:p w:rsidR="006B4849" w:rsidRDefault="006B4849" w:rsidP="006B4849">
      <w:r>
        <w:t xml:space="preserve">    1755999-Ф - ибо; 1756646-Ф - кх</w:t>
      </w:r>
    </w:p>
    <w:p w:rsidR="006B4849" w:rsidRDefault="006B4849" w:rsidP="006B4849">
      <w:r>
        <w:t xml:space="preserve">    Элдертон, Дэвид</w:t>
      </w:r>
    </w:p>
    <w:p w:rsidR="006B4849" w:rsidRDefault="006B4849" w:rsidP="006B4849">
      <w:r>
        <w:t xml:space="preserve">Все породы </w:t>
      </w:r>
      <w:proofErr w:type="gramStart"/>
      <w:r>
        <w:t>кошек :</w:t>
      </w:r>
      <w:proofErr w:type="gramEnd"/>
      <w:r>
        <w:t xml:space="preserve"> выбрать, понять, простить / Дэвид Элдертон; [пер. с англ. Т. Новиковой]. - </w:t>
      </w:r>
      <w:proofErr w:type="gramStart"/>
      <w:r>
        <w:t>Москва :</w:t>
      </w:r>
      <w:proofErr w:type="gramEnd"/>
      <w:r>
        <w:t xml:space="preserve"> Э, 2018. - 175 </w:t>
      </w:r>
      <w:proofErr w:type="gramStart"/>
      <w:r>
        <w:t>с. :</w:t>
      </w:r>
      <w:proofErr w:type="gramEnd"/>
      <w:r>
        <w:t xml:space="preserve"> цв. ил. - (Домашние питомцы. Зоологи рекомендуют). - На обороте тит. л. загл. и авт. на яз. </w:t>
      </w:r>
      <w:proofErr w:type="gramStart"/>
      <w:r>
        <w:t>ориг.:</w:t>
      </w:r>
      <w:proofErr w:type="gramEnd"/>
      <w:r>
        <w:t xml:space="preserve"> The cat selector. How to choose the right cat for you/ David Alderton. - На обл. также: Энергичные </w:t>
      </w:r>
      <w:proofErr w:type="gramStart"/>
      <w:r>
        <w:t>кошки ;</w:t>
      </w:r>
      <w:proofErr w:type="gramEnd"/>
      <w:r>
        <w:t xml:space="preserve"> Красивые кошки ; Гладкошерстные кошки ; Пестрые кошки ; Игривые кошки ; Пушистые кошки ; Крупные кошки ; Экзотические кошки ; Необычные кошки ; Кошки, прихотливые в уходе ; Миниатюрные кошки ; Талантливые кошки. - ISBN 978-5-699-49807-</w:t>
      </w:r>
      <w:proofErr w:type="gramStart"/>
      <w:r>
        <w:t>9 :</w:t>
      </w:r>
      <w:proofErr w:type="gramEnd"/>
      <w:r>
        <w:t xml:space="preserve"> 1072,50</w:t>
      </w:r>
    </w:p>
    <w:p w:rsidR="006B4849" w:rsidRDefault="006B4849" w:rsidP="006B4849">
      <w:r>
        <w:t xml:space="preserve">    Оглавление: </w:t>
      </w:r>
      <w:hyperlink r:id="rId9" w:history="1">
        <w:r w:rsidR="00D32DD9" w:rsidRPr="0051315B">
          <w:rPr>
            <w:rStyle w:val="a8"/>
          </w:rPr>
          <w:t>http://kitap.tatar.ru/ogl/nlrt/nbrt_obr_2426650.pdf</w:t>
        </w:r>
      </w:hyperlink>
    </w:p>
    <w:p w:rsidR="00D32DD9" w:rsidRDefault="00D32DD9" w:rsidP="006B4849"/>
    <w:p w:rsidR="006B4849" w:rsidRDefault="006B4849" w:rsidP="006B4849"/>
    <w:p w:rsidR="006B4849" w:rsidRDefault="006B4849" w:rsidP="006B4849">
      <w:r>
        <w:t>26. 46.7я2;   Э45</w:t>
      </w:r>
    </w:p>
    <w:p w:rsidR="006B4849" w:rsidRDefault="006B4849" w:rsidP="006B4849">
      <w:r>
        <w:t xml:space="preserve">    1755998-Ф - ибо; 1756645-Ф - кх</w:t>
      </w:r>
    </w:p>
    <w:p w:rsidR="006B4849" w:rsidRDefault="006B4849" w:rsidP="006B4849">
      <w:r>
        <w:t xml:space="preserve">    Элдертон, Дэвид</w:t>
      </w:r>
    </w:p>
    <w:p w:rsidR="006B4849" w:rsidRDefault="006B4849" w:rsidP="006B4849">
      <w:r>
        <w:t xml:space="preserve">Все породы </w:t>
      </w:r>
      <w:proofErr w:type="gramStart"/>
      <w:r>
        <w:t>собак :</w:t>
      </w:r>
      <w:proofErr w:type="gramEnd"/>
      <w:r>
        <w:t xml:space="preserve"> выбрать, понять, воспитать / Дэвид Элдертон; [пер. с англ. Т. О. Новиковой]. - </w:t>
      </w:r>
      <w:proofErr w:type="gramStart"/>
      <w:r>
        <w:t>Москва :</w:t>
      </w:r>
      <w:proofErr w:type="gramEnd"/>
      <w:r>
        <w:t xml:space="preserve"> Э, 2018. - 175 </w:t>
      </w:r>
      <w:proofErr w:type="gramStart"/>
      <w:r>
        <w:t>с. :</w:t>
      </w:r>
      <w:proofErr w:type="gramEnd"/>
      <w:r>
        <w:t xml:space="preserve"> цв. ил. - (Домашние питомцы. Зоологи рекомендуют). - На обороте тит. л. загл. и авт. на яз. </w:t>
      </w:r>
      <w:proofErr w:type="gramStart"/>
      <w:r>
        <w:t>ориг.:</w:t>
      </w:r>
      <w:proofErr w:type="gramEnd"/>
      <w:r>
        <w:t xml:space="preserve"> The dog selector. How to choose the right dog for you/ David Alderton. - На обл. также: Подвижные </w:t>
      </w:r>
      <w:proofErr w:type="gramStart"/>
      <w:r>
        <w:t>собаки ;</w:t>
      </w:r>
      <w:proofErr w:type="gramEnd"/>
      <w:r>
        <w:t xml:space="preserve"> Крупные собаки ; Мелкие собаки ; Собаки, простые в уходе ; Шумные собаки ; Спокойные собаки ; Ленивые собаки ; Пушистые собаки ; Собаки, сложные в уходе и множество разных других собак. - ISBN 978-5-699-48514-</w:t>
      </w:r>
      <w:proofErr w:type="gramStart"/>
      <w:r>
        <w:t>7 :</w:t>
      </w:r>
      <w:proofErr w:type="gramEnd"/>
      <w:r>
        <w:t xml:space="preserve"> 1072,50</w:t>
      </w:r>
    </w:p>
    <w:p w:rsidR="006B4849" w:rsidRDefault="006B4849" w:rsidP="006B4849">
      <w:r>
        <w:t xml:space="preserve">    Оглавление: </w:t>
      </w:r>
      <w:hyperlink r:id="rId10" w:history="1">
        <w:r w:rsidR="00D32DD9" w:rsidRPr="0051315B">
          <w:rPr>
            <w:rStyle w:val="a8"/>
          </w:rPr>
          <w:t>http://kitap.tatar.ru/ogl/nlrt/nbrt_obr_2426644.pdf</w:t>
        </w:r>
      </w:hyperlink>
    </w:p>
    <w:p w:rsidR="00D32DD9" w:rsidRDefault="00D32DD9" w:rsidP="006B4849"/>
    <w:p w:rsidR="006B4849" w:rsidRDefault="006B4849" w:rsidP="006B4849"/>
    <w:p w:rsidR="00661288" w:rsidRDefault="00661288" w:rsidP="006B4849"/>
    <w:p w:rsidR="00661288" w:rsidRDefault="00661288" w:rsidP="00661288">
      <w:pPr>
        <w:pStyle w:val="1"/>
      </w:pPr>
      <w:bookmarkStart w:id="4" w:name="_Toc18658299"/>
      <w:r>
        <w:t>Здравоохранение. Медицинские науки. (ББК 5)</w:t>
      </w:r>
      <w:bookmarkEnd w:id="4"/>
    </w:p>
    <w:p w:rsidR="00661288" w:rsidRDefault="00661288" w:rsidP="00661288">
      <w:pPr>
        <w:pStyle w:val="1"/>
      </w:pPr>
    </w:p>
    <w:p w:rsidR="00661288" w:rsidRDefault="00661288" w:rsidP="00661288">
      <w:r>
        <w:t xml:space="preserve">27. </w:t>
      </w:r>
      <w:proofErr w:type="gramStart"/>
      <w:r>
        <w:t xml:space="preserve">56;   </w:t>
      </w:r>
      <w:proofErr w:type="gramEnd"/>
      <w:r>
        <w:t>П18</w:t>
      </w:r>
    </w:p>
    <w:p w:rsidR="00661288" w:rsidRDefault="00661288" w:rsidP="00661288">
      <w:r>
        <w:t xml:space="preserve">    1755894-Л - кх</w:t>
      </w:r>
    </w:p>
    <w:p w:rsidR="00661288" w:rsidRDefault="00661288" w:rsidP="00661288">
      <w:r>
        <w:t xml:space="preserve">    </w:t>
      </w:r>
      <w:proofErr w:type="gramStart"/>
      <w:r>
        <w:t>Пародонтология :</w:t>
      </w:r>
      <w:proofErr w:type="gramEnd"/>
      <w:r>
        <w:t xml:space="preserve"> национальное руководство / [Р. А. Айвазова [и др.]]; под ред.: чл.- кор. РАН, проф.  О. О. </w:t>
      </w:r>
      <w:proofErr w:type="gramStart"/>
      <w:r>
        <w:t>Янушевича ,</w:t>
      </w:r>
      <w:proofErr w:type="gramEnd"/>
      <w:r>
        <w:t xml:space="preserve"> проф. Л. А. Дмитриевой. - 2-е изд., перераб. и доп. - </w:t>
      </w:r>
      <w:proofErr w:type="gramStart"/>
      <w:r>
        <w:t>Москва :</w:t>
      </w:r>
      <w:proofErr w:type="gramEnd"/>
      <w:r>
        <w:t xml:space="preserve"> ГЭОТАР - Медиа, 2018. - 751 с.</w:t>
      </w:r>
      <w:proofErr w:type="gramStart"/>
      <w:r>
        <w:t>,  [</w:t>
      </w:r>
      <w:proofErr w:type="gramEnd"/>
      <w:r>
        <w:t xml:space="preserve">32] л. фотоил. : цв. ил. - (Национальные руководства). - Авт. указаны на 5-7 </w:t>
      </w:r>
      <w:proofErr w:type="gramStart"/>
      <w:r>
        <w:t>с..</w:t>
      </w:r>
      <w:proofErr w:type="gramEnd"/>
      <w:r>
        <w:t xml:space="preserve"> - ISBN 978-5-9704-4365-</w:t>
      </w:r>
      <w:proofErr w:type="gramStart"/>
      <w:r>
        <w:t>1 :</w:t>
      </w:r>
      <w:proofErr w:type="gramEnd"/>
      <w:r>
        <w:t xml:space="preserve"> 3812,93</w:t>
      </w:r>
    </w:p>
    <w:p w:rsidR="00661288" w:rsidRDefault="00661288" w:rsidP="00661288">
      <w:r>
        <w:t xml:space="preserve">    Оглавление: </w:t>
      </w:r>
      <w:hyperlink r:id="rId11" w:history="1">
        <w:r w:rsidR="00D32DD9" w:rsidRPr="0051315B">
          <w:rPr>
            <w:rStyle w:val="a8"/>
          </w:rPr>
          <w:t>http://kitap.tatar.ru/ogl/nlrt/nbrt_obr_2422945.pdf</w:t>
        </w:r>
      </w:hyperlink>
    </w:p>
    <w:p w:rsidR="00D32DD9" w:rsidRDefault="00D32DD9" w:rsidP="00661288"/>
    <w:p w:rsidR="00661288" w:rsidRDefault="00661288" w:rsidP="00661288"/>
    <w:p w:rsidR="00661288" w:rsidRDefault="00661288" w:rsidP="00661288">
      <w:r>
        <w:t>28. 56.1;   Г95</w:t>
      </w:r>
    </w:p>
    <w:p w:rsidR="00661288" w:rsidRDefault="00661288" w:rsidP="00661288">
      <w:r>
        <w:t xml:space="preserve">    1753161-Л - кх</w:t>
      </w:r>
    </w:p>
    <w:p w:rsidR="00661288" w:rsidRDefault="00661288" w:rsidP="00661288">
      <w:r>
        <w:t xml:space="preserve">    Гуревич, Павел Семенович</w:t>
      </w:r>
    </w:p>
    <w:p w:rsidR="00661288" w:rsidRDefault="00661288" w:rsidP="00661288">
      <w:r>
        <w:t xml:space="preserve">Разум на приёме у психиатра / П. С. Гуревич. - </w:t>
      </w:r>
      <w:proofErr w:type="gramStart"/>
      <w:r>
        <w:t>Москва :</w:t>
      </w:r>
      <w:proofErr w:type="gramEnd"/>
      <w:r>
        <w:t xml:space="preserve"> Канон+ : РООИ "Реабилитация", 2019. - 559 c.. - ISBN 978-5-88373-553-</w:t>
      </w:r>
      <w:proofErr w:type="gramStart"/>
      <w:r>
        <w:t>9 :</w:t>
      </w:r>
      <w:proofErr w:type="gramEnd"/>
      <w:r>
        <w:t xml:space="preserve"> 596,70</w:t>
      </w:r>
    </w:p>
    <w:p w:rsidR="00661288" w:rsidRDefault="00661288" w:rsidP="00661288">
      <w:r>
        <w:t xml:space="preserve">    Оглавление: </w:t>
      </w:r>
      <w:hyperlink r:id="rId12" w:history="1">
        <w:r w:rsidR="00D32DD9" w:rsidRPr="0051315B">
          <w:rPr>
            <w:rStyle w:val="a8"/>
          </w:rPr>
          <w:t>http://kitap.tatar.ru/ogl/nlrt/nbrt_obr_2400090.pdf</w:t>
        </w:r>
      </w:hyperlink>
    </w:p>
    <w:p w:rsidR="00D32DD9" w:rsidRDefault="00D32DD9" w:rsidP="00661288"/>
    <w:p w:rsidR="00661288" w:rsidRDefault="00661288" w:rsidP="00661288"/>
    <w:p w:rsidR="00661288" w:rsidRDefault="00661288" w:rsidP="00661288">
      <w:r>
        <w:t xml:space="preserve">29. </w:t>
      </w:r>
      <w:proofErr w:type="gramStart"/>
      <w:r>
        <w:t xml:space="preserve">5;   </w:t>
      </w:r>
      <w:proofErr w:type="gramEnd"/>
      <w:r>
        <w:t>К71</w:t>
      </w:r>
    </w:p>
    <w:p w:rsidR="00661288" w:rsidRDefault="00661288" w:rsidP="00661288">
      <w:r>
        <w:t xml:space="preserve">    1756409-Л - кх</w:t>
      </w:r>
    </w:p>
    <w:p w:rsidR="00661288" w:rsidRDefault="00661288" w:rsidP="00661288">
      <w:r>
        <w:t xml:space="preserve">    Косарев, Владислав Васильевич</w:t>
      </w:r>
    </w:p>
    <w:p w:rsidR="00661288" w:rsidRDefault="00661288" w:rsidP="00661288">
      <w:r>
        <w:t xml:space="preserve">Профессиональные заболевания медицинских </w:t>
      </w:r>
      <w:proofErr w:type="gramStart"/>
      <w:r>
        <w:t>работников :</w:t>
      </w:r>
      <w:proofErr w:type="gramEnd"/>
      <w:r>
        <w:t xml:space="preserve"> монография / В. В. Косарев, С. А. Бабанов. - </w:t>
      </w:r>
      <w:proofErr w:type="gramStart"/>
      <w:r>
        <w:t>Москва :</w:t>
      </w:r>
      <w:proofErr w:type="gramEnd"/>
      <w:r>
        <w:t xml:space="preserve"> ИНФРА-М, 2019. - 173, [1] </w:t>
      </w:r>
      <w:proofErr w:type="gramStart"/>
      <w:r>
        <w:t>с. :</w:t>
      </w:r>
      <w:proofErr w:type="gramEnd"/>
      <w:r>
        <w:t xml:space="preserve"> табл. - (Научная мысль : серия основана в 2008 году). - </w:t>
      </w:r>
      <w:proofErr w:type="gramStart"/>
      <w:r>
        <w:t>Библиогр.:</w:t>
      </w:r>
      <w:proofErr w:type="gramEnd"/>
      <w:r>
        <w:t xml:space="preserve"> с. 158. - На тит. л.: Электронно-библиотечная система znanium.com. - ISBN 978-5-16-006220-4 (print). - ISBN 978-5-16-103535-1 (online</w:t>
      </w:r>
      <w:proofErr w:type="gramStart"/>
      <w:r>
        <w:t>) :</w:t>
      </w:r>
      <w:proofErr w:type="gramEnd"/>
      <w:r>
        <w:t xml:space="preserve"> 877,58</w:t>
      </w:r>
    </w:p>
    <w:p w:rsidR="00661288" w:rsidRDefault="00661288" w:rsidP="00661288">
      <w:r>
        <w:t xml:space="preserve">    Оглавление: </w:t>
      </w:r>
      <w:hyperlink r:id="rId13" w:history="1">
        <w:r w:rsidR="00D32DD9" w:rsidRPr="0051315B">
          <w:rPr>
            <w:rStyle w:val="a8"/>
          </w:rPr>
          <w:t>http://kitap.tatar.ru/ogl/nlrt/nbrt_obr_2427904.pdf</w:t>
        </w:r>
      </w:hyperlink>
    </w:p>
    <w:p w:rsidR="00D32DD9" w:rsidRDefault="00D32DD9" w:rsidP="00661288"/>
    <w:p w:rsidR="00661288" w:rsidRDefault="00661288" w:rsidP="00661288"/>
    <w:p w:rsidR="00661288" w:rsidRDefault="00661288" w:rsidP="00661288">
      <w:r>
        <w:t>30. 56.1;   О-74</w:t>
      </w:r>
    </w:p>
    <w:p w:rsidR="00661288" w:rsidRDefault="00661288" w:rsidP="00661288">
      <w:r>
        <w:t xml:space="preserve">    1753170-Л - кх</w:t>
      </w:r>
    </w:p>
    <w:p w:rsidR="00661288" w:rsidRDefault="00661288" w:rsidP="00661288">
      <w:r>
        <w:t xml:space="preserve">    Осипов, Виктор </w:t>
      </w:r>
      <w:proofErr w:type="gramStart"/>
      <w:r>
        <w:t>Петрович( профессор</w:t>
      </w:r>
      <w:proofErr w:type="gramEnd"/>
      <w:r>
        <w:t>)</w:t>
      </w:r>
    </w:p>
    <w:p w:rsidR="00661288" w:rsidRDefault="00661288" w:rsidP="00661288">
      <w:r>
        <w:t>Курс общего учения о душевных болезнях / В. П. Осипов. - Репринт. изд. 1923 г. - Санкт-</w:t>
      </w:r>
      <w:proofErr w:type="gramStart"/>
      <w:r>
        <w:t>Петербург :</w:t>
      </w:r>
      <w:proofErr w:type="gramEnd"/>
      <w:r>
        <w:t xml:space="preserve"> Алеф-Пресс, 2018. - 737, [1] c. - Ориг. изд.: Берлин, Р.С.Ф.С.Р. Гос. изд-во, 1923. - ISBN 978-5-905966-81-</w:t>
      </w:r>
      <w:proofErr w:type="gramStart"/>
      <w:r>
        <w:t>1 :</w:t>
      </w:r>
      <w:proofErr w:type="gramEnd"/>
      <w:r>
        <w:t xml:space="preserve"> 5226,10</w:t>
      </w:r>
    </w:p>
    <w:p w:rsidR="00661288" w:rsidRDefault="00661288" w:rsidP="00661288">
      <w:r>
        <w:t xml:space="preserve">    Оглавление: </w:t>
      </w:r>
      <w:hyperlink r:id="rId14" w:history="1">
        <w:r w:rsidR="00D32DD9" w:rsidRPr="0051315B">
          <w:rPr>
            <w:rStyle w:val="a8"/>
          </w:rPr>
          <w:t>http://kitap.tatar.ru/ogl/nlrt/nbrt_obr_2400561.pdf</w:t>
        </w:r>
      </w:hyperlink>
    </w:p>
    <w:p w:rsidR="00D32DD9" w:rsidRDefault="00D32DD9" w:rsidP="00661288"/>
    <w:p w:rsidR="00661288" w:rsidRDefault="00661288" w:rsidP="00661288"/>
    <w:p w:rsidR="00661288" w:rsidRDefault="00661288" w:rsidP="00661288">
      <w:r>
        <w:t>31. 57.3;   Т41</w:t>
      </w:r>
    </w:p>
    <w:p w:rsidR="00661288" w:rsidRDefault="00661288" w:rsidP="00661288">
      <w:r>
        <w:t xml:space="preserve">    1754616-М - кх</w:t>
      </w:r>
    </w:p>
    <w:p w:rsidR="00661288" w:rsidRDefault="00661288" w:rsidP="00661288">
      <w:r>
        <w:t xml:space="preserve">    Тимофеева, Ада Михайловна</w:t>
      </w:r>
    </w:p>
    <w:p w:rsidR="00661288" w:rsidRDefault="00661288" w:rsidP="00661288">
      <w:r>
        <w:t xml:space="preserve">Беседы детского доктора / А. М. Тимофеева. - 10-е изд. - </w:t>
      </w:r>
      <w:proofErr w:type="gramStart"/>
      <w:r>
        <w:t>Москва :</w:t>
      </w:r>
      <w:proofErr w:type="gramEnd"/>
      <w:r>
        <w:t xml:space="preserve"> Теревинф, 2018. - 191 с. - </w:t>
      </w:r>
      <w:proofErr w:type="gramStart"/>
      <w:r>
        <w:t>Библиогр.:</w:t>
      </w:r>
      <w:proofErr w:type="gramEnd"/>
      <w:r>
        <w:t xml:space="preserve"> с. 184. - ISBN 978-5-4212-0368-</w:t>
      </w:r>
      <w:proofErr w:type="gramStart"/>
      <w:r>
        <w:t>1 :</w:t>
      </w:r>
      <w:proofErr w:type="gramEnd"/>
      <w:r>
        <w:t xml:space="preserve"> 145,64</w:t>
      </w:r>
    </w:p>
    <w:p w:rsidR="00661288" w:rsidRDefault="00661288" w:rsidP="00661288">
      <w:r>
        <w:t xml:space="preserve">    Оглавление: </w:t>
      </w:r>
      <w:hyperlink r:id="rId15" w:history="1">
        <w:r w:rsidR="00D32DD9" w:rsidRPr="0051315B">
          <w:rPr>
            <w:rStyle w:val="a8"/>
          </w:rPr>
          <w:t>http://kitap.tatar.ru/ogl/nlrt/nbrt_obr_2407416.pdf</w:t>
        </w:r>
      </w:hyperlink>
    </w:p>
    <w:p w:rsidR="00D32DD9" w:rsidRDefault="00D32DD9" w:rsidP="00661288"/>
    <w:p w:rsidR="00661288" w:rsidRDefault="00661288" w:rsidP="00661288"/>
    <w:p w:rsidR="0061262C" w:rsidRDefault="0061262C" w:rsidP="00661288"/>
    <w:p w:rsidR="0061262C" w:rsidRDefault="0061262C" w:rsidP="0061262C">
      <w:pPr>
        <w:pStyle w:val="1"/>
      </w:pPr>
      <w:bookmarkStart w:id="5" w:name="_Toc18658300"/>
      <w:r>
        <w:t>Общественные науки в целом. (ББК 60)</w:t>
      </w:r>
      <w:bookmarkEnd w:id="5"/>
    </w:p>
    <w:p w:rsidR="0061262C" w:rsidRDefault="0061262C" w:rsidP="0061262C">
      <w:pPr>
        <w:pStyle w:val="1"/>
      </w:pPr>
    </w:p>
    <w:p w:rsidR="0061262C" w:rsidRDefault="0061262C" w:rsidP="0061262C">
      <w:r>
        <w:t>32. 60.5;   С48</w:t>
      </w:r>
    </w:p>
    <w:p w:rsidR="0061262C" w:rsidRDefault="0061262C" w:rsidP="0061262C">
      <w:r>
        <w:t xml:space="preserve">    1755891-Л - ибо</w:t>
      </w:r>
    </w:p>
    <w:p w:rsidR="0061262C" w:rsidRDefault="0061262C" w:rsidP="0061262C">
      <w:r>
        <w:t xml:space="preserve">    Словарь-справочник по социологии / А. А. Акмалова [и др.]. - 3-е изд. - </w:t>
      </w:r>
      <w:proofErr w:type="gramStart"/>
      <w:r>
        <w:t>Москва :</w:t>
      </w:r>
      <w:proofErr w:type="gramEnd"/>
      <w:r>
        <w:t xml:space="preserve"> Дашков и К, 2019. - 303 с.. - ISBN 978-5-394-03634-</w:t>
      </w:r>
      <w:proofErr w:type="gramStart"/>
      <w:r>
        <w:t>7 :</w:t>
      </w:r>
      <w:proofErr w:type="gramEnd"/>
      <w:r>
        <w:t xml:space="preserve"> 419,98</w:t>
      </w:r>
    </w:p>
    <w:p w:rsidR="0061262C" w:rsidRDefault="0061262C" w:rsidP="0061262C"/>
    <w:p w:rsidR="0061262C" w:rsidRDefault="0061262C" w:rsidP="0061262C">
      <w:r>
        <w:t>33. 60.5;   А13</w:t>
      </w:r>
    </w:p>
    <w:p w:rsidR="0061262C" w:rsidRDefault="0061262C" w:rsidP="0061262C">
      <w:r>
        <w:t xml:space="preserve">    1753965-Л - кх</w:t>
      </w:r>
    </w:p>
    <w:p w:rsidR="0061262C" w:rsidRDefault="0061262C" w:rsidP="0061262C">
      <w:r>
        <w:t xml:space="preserve">    Абдрахманова, Мария Александровна</w:t>
      </w:r>
    </w:p>
    <w:p w:rsidR="0061262C" w:rsidRDefault="0061262C" w:rsidP="0061262C">
      <w:r>
        <w:t xml:space="preserve">Проблема медианасилия в текстах </w:t>
      </w:r>
      <w:proofErr w:type="gramStart"/>
      <w:r>
        <w:t>СМИ :</w:t>
      </w:r>
      <w:proofErr w:type="gramEnd"/>
      <w:r>
        <w:t xml:space="preserve"> автореферат диссертации на соискание ученой степени кандидата филологических наук: специальность 10.01.10 - Журналистика / Абдрахманова Мария Александровна ; ФГАОУ ВО "Казанский (Приволжский) федеральный университет", Институт социально-философских наук и массовых коммуникаций, Высшая школа журналистики и медиакоммуникаций, Кафедра журналистики. - Казань, 2018. - 22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1262C" w:rsidRDefault="0061262C" w:rsidP="0061262C"/>
    <w:p w:rsidR="0061262C" w:rsidRDefault="0061262C" w:rsidP="0061262C">
      <w:r>
        <w:t>34. 60.7;   А16</w:t>
      </w:r>
    </w:p>
    <w:p w:rsidR="0061262C" w:rsidRDefault="0061262C" w:rsidP="0061262C">
      <w:r>
        <w:t xml:space="preserve">    1754041-Л - кх</w:t>
      </w:r>
    </w:p>
    <w:p w:rsidR="0061262C" w:rsidRDefault="0061262C" w:rsidP="0061262C">
      <w:r>
        <w:t xml:space="preserve">    Абрамова, Светлана Радиковна</w:t>
      </w:r>
    </w:p>
    <w:p w:rsidR="0061262C" w:rsidRDefault="0061262C" w:rsidP="0061262C">
      <w:r>
        <w:lastRenderedPageBreak/>
        <w:t xml:space="preserve">Этнодемографические и языковые аспекты развития русского населения в Башкортостане в 1979-2014 </w:t>
      </w:r>
      <w:proofErr w:type="gramStart"/>
      <w:r>
        <w:t>гг.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07.00.07 - Этнография, этнология и антрополигия / Светлана Радиковна Абрамова; ФГБУН Институт экологических исследований им. Р. Г. Кузеева Уфимского научного центра Российской академии наук, Отдел этнополитологии. - Казань, 2018. - 22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1262C" w:rsidRDefault="0061262C" w:rsidP="0061262C"/>
    <w:p w:rsidR="0061262C" w:rsidRDefault="0061262C" w:rsidP="0061262C">
      <w:r>
        <w:t>35. 60.5;   А82</w:t>
      </w:r>
    </w:p>
    <w:p w:rsidR="0061262C" w:rsidRDefault="0061262C" w:rsidP="0061262C">
      <w:r>
        <w:t xml:space="preserve">    1753182-Л - кх</w:t>
      </w:r>
    </w:p>
    <w:p w:rsidR="0061262C" w:rsidRDefault="0061262C" w:rsidP="0061262C">
      <w:r>
        <w:t xml:space="preserve">    Арлакки, Пино</w:t>
      </w:r>
    </w:p>
    <w:p w:rsidR="0061262C" w:rsidRDefault="0061262C" w:rsidP="0061262C">
      <w:r>
        <w:t xml:space="preserve">Обман и страх. Мир глобального хаоса = Deception and </w:t>
      </w:r>
      <w:proofErr w:type="gramStart"/>
      <w:r>
        <w:t>fear :</w:t>
      </w:r>
      <w:proofErr w:type="gramEnd"/>
      <w:r>
        <w:t xml:space="preserve"> [перевод с итальянского] / П. Арлакки. - </w:t>
      </w:r>
      <w:proofErr w:type="gramStart"/>
      <w:r>
        <w:t>Москва :</w:t>
      </w:r>
      <w:proofErr w:type="gramEnd"/>
      <w:r>
        <w:t xml:space="preserve"> Кучково поле, 2018. - 415 c., [8] л. цв. </w:t>
      </w:r>
      <w:proofErr w:type="gramStart"/>
      <w:r>
        <w:t>ил. :</w:t>
      </w:r>
      <w:proofErr w:type="gramEnd"/>
      <w:r>
        <w:t xml:space="preserve"> карт., табл. - Библиогр. примеч.: с. 382-411 и в тексте. - Авт. также на англ. яз.: Pino Arlacchi. - ISBN 978-5-9950-0894-</w:t>
      </w:r>
      <w:proofErr w:type="gramStart"/>
      <w:r>
        <w:t>1 :</w:t>
      </w:r>
      <w:proofErr w:type="gramEnd"/>
      <w:r>
        <w:t xml:space="preserve"> 943,80</w:t>
      </w:r>
    </w:p>
    <w:p w:rsidR="0061262C" w:rsidRDefault="0061262C" w:rsidP="0061262C">
      <w:r>
        <w:t xml:space="preserve">    Оглавление: </w:t>
      </w:r>
      <w:hyperlink r:id="rId16" w:history="1">
        <w:r w:rsidR="00D32DD9" w:rsidRPr="0051315B">
          <w:rPr>
            <w:rStyle w:val="a8"/>
          </w:rPr>
          <w:t>http://kitap.tatar.ru/ogl/nlrt/nbrt_obr_2406042.pdf</w:t>
        </w:r>
      </w:hyperlink>
    </w:p>
    <w:p w:rsidR="00D32DD9" w:rsidRDefault="00D32DD9" w:rsidP="0061262C"/>
    <w:p w:rsidR="0061262C" w:rsidRDefault="0061262C" w:rsidP="0061262C"/>
    <w:p w:rsidR="0061262C" w:rsidRDefault="0061262C" w:rsidP="0061262C">
      <w:r>
        <w:t xml:space="preserve">36. 60.7;   </w:t>
      </w:r>
    </w:p>
    <w:p w:rsidR="0061262C" w:rsidRDefault="0061262C" w:rsidP="0061262C">
      <w:r>
        <w:t xml:space="preserve">    1754029-Л - кх</w:t>
      </w:r>
    </w:p>
    <w:p w:rsidR="0061262C" w:rsidRDefault="0061262C" w:rsidP="0061262C">
      <w:r>
        <w:t xml:space="preserve">    Жаркенова, Айгуль</w:t>
      </w:r>
    </w:p>
    <w:p w:rsidR="0061262C" w:rsidRDefault="0061262C" w:rsidP="0061262C">
      <w:r>
        <w:t xml:space="preserve">Социально-демографическое развитие населения Северного Казахстана во второй половине XIX - начале XXI </w:t>
      </w:r>
      <w:proofErr w:type="gramStart"/>
      <w:r>
        <w:t>в. :</w:t>
      </w:r>
      <w:proofErr w:type="gramEnd"/>
      <w:r>
        <w:t xml:space="preserve"> автореферат диссертации на соискание ученой степени доктора исторических наук: специальность 07.00.03 - Всеобщая история / Жаркенова Айгуль; Евразийский национальный ун-т им. Л. Н. Гумилева. - Минск, 2017. - 47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1262C" w:rsidRDefault="0061262C" w:rsidP="0061262C"/>
    <w:p w:rsidR="0061262C" w:rsidRDefault="0061262C" w:rsidP="0061262C">
      <w:r>
        <w:t>37. 60.5;   Н72</w:t>
      </w:r>
    </w:p>
    <w:p w:rsidR="0061262C" w:rsidRDefault="0061262C" w:rsidP="0061262C">
      <w:r>
        <w:t xml:space="preserve">    1753970-Л - кх</w:t>
      </w:r>
    </w:p>
    <w:p w:rsidR="0061262C" w:rsidRDefault="0061262C" w:rsidP="0061262C">
      <w:r>
        <w:t xml:space="preserve">    </w:t>
      </w:r>
      <w:proofErr w:type="gramStart"/>
      <w:r>
        <w:t>Новгородова ,</w:t>
      </w:r>
      <w:proofErr w:type="gramEnd"/>
      <w:r>
        <w:t xml:space="preserve"> Елена Евгеньевна</w:t>
      </w:r>
    </w:p>
    <w:p w:rsidR="0061262C" w:rsidRDefault="0061262C" w:rsidP="0061262C">
      <w:r>
        <w:t xml:space="preserve">Формирование социокультурной компетентности молодежи в условиях </w:t>
      </w:r>
      <w:proofErr w:type="gramStart"/>
      <w:r>
        <w:t>досуга :</w:t>
      </w:r>
      <w:proofErr w:type="gramEnd"/>
      <w:r>
        <w:t xml:space="preserve"> автореферат диссертации на соискание ученой степени кандидата педагогических наук: 13.00.05 - Теория, методика и организация социально-культурной деятельности / Новгородова Елена Евгеньевна ; ФГБОУ ВО "Казанский государственный институт культуры", Кафедра социально-культурной деятельости. - Казань, 2018. - 26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1262C" w:rsidRDefault="0061262C" w:rsidP="0061262C"/>
    <w:p w:rsidR="0061262C" w:rsidRDefault="0061262C" w:rsidP="0061262C">
      <w:r>
        <w:t>38. 60.5;   П80</w:t>
      </w:r>
    </w:p>
    <w:p w:rsidR="0061262C" w:rsidRDefault="0061262C" w:rsidP="0061262C">
      <w:r>
        <w:t xml:space="preserve">    1755626-Л - кх</w:t>
      </w:r>
    </w:p>
    <w:p w:rsidR="0061262C" w:rsidRDefault="0061262C" w:rsidP="0061262C">
      <w:r>
        <w:t xml:space="preserve">    Прокопенко, Игорь Станиславович</w:t>
      </w:r>
    </w:p>
    <w:p w:rsidR="0061262C" w:rsidRDefault="0061262C" w:rsidP="0061262C">
      <w:r>
        <w:t xml:space="preserve">Новые угрозы XXI века / И. С. Прокопенко. - </w:t>
      </w:r>
      <w:proofErr w:type="gramStart"/>
      <w:r>
        <w:t>Москва :</w:t>
      </w:r>
      <w:proofErr w:type="gramEnd"/>
      <w:r>
        <w:t xml:space="preserve"> Э, 2017. - 288 </w:t>
      </w:r>
      <w:proofErr w:type="gramStart"/>
      <w:r>
        <w:t>с. :</w:t>
      </w:r>
      <w:proofErr w:type="gramEnd"/>
      <w:r>
        <w:t xml:space="preserve"> ил., портр. - (Военная тайна с Игорем Прокопенко</w:t>
      </w:r>
      <w:proofErr w:type="gramStart"/>
      <w:r>
        <w:t>)..</w:t>
      </w:r>
      <w:proofErr w:type="gramEnd"/>
      <w:r>
        <w:t xml:space="preserve"> - ISBN 978-5-699-98267-</w:t>
      </w:r>
      <w:proofErr w:type="gramStart"/>
      <w:r>
        <w:t>7 :</w:t>
      </w:r>
      <w:proofErr w:type="gramEnd"/>
      <w:r>
        <w:t xml:space="preserve"> 440,70</w:t>
      </w:r>
    </w:p>
    <w:p w:rsidR="0061262C" w:rsidRDefault="0061262C" w:rsidP="0061262C">
      <w:r>
        <w:t xml:space="preserve">    Оглавление: </w:t>
      </w:r>
      <w:hyperlink r:id="rId17" w:history="1">
        <w:r w:rsidR="00D32DD9" w:rsidRPr="0051315B">
          <w:rPr>
            <w:rStyle w:val="a8"/>
          </w:rPr>
          <w:t>http://kitap.tatar.ru/ogl/nlrt/nbrt_obr_2293688.pdf</w:t>
        </w:r>
      </w:hyperlink>
    </w:p>
    <w:p w:rsidR="00D32DD9" w:rsidRDefault="00D32DD9" w:rsidP="0061262C"/>
    <w:p w:rsidR="0061262C" w:rsidRDefault="0061262C" w:rsidP="0061262C"/>
    <w:p w:rsidR="0061262C" w:rsidRDefault="0061262C" w:rsidP="0061262C">
      <w:r>
        <w:t>39. 60.5;   С14</w:t>
      </w:r>
    </w:p>
    <w:p w:rsidR="0061262C" w:rsidRDefault="0061262C" w:rsidP="0061262C">
      <w:r>
        <w:t xml:space="preserve">    1755877-Л - чз1</w:t>
      </w:r>
    </w:p>
    <w:p w:rsidR="0061262C" w:rsidRDefault="0061262C" w:rsidP="0061262C">
      <w:r>
        <w:t xml:space="preserve">    Садовская, Валентина Степановна</w:t>
      </w:r>
    </w:p>
    <w:p w:rsidR="0061262C" w:rsidRDefault="0061262C" w:rsidP="0061262C">
      <w:r>
        <w:t xml:space="preserve">Основы коммуникативной культуры. Психология </w:t>
      </w:r>
      <w:proofErr w:type="gramStart"/>
      <w:r>
        <w:t>общения :</w:t>
      </w:r>
      <w:proofErr w:type="gramEnd"/>
      <w:r>
        <w:t xml:space="preserve"> учебник и практикум для прикладного бакалавриата / В. С. Садовская, В. А. Ремизов. - 2-е изд., испр. и доп. - </w:t>
      </w:r>
      <w:proofErr w:type="gramStart"/>
      <w:r>
        <w:t>Москва :</w:t>
      </w:r>
      <w:proofErr w:type="gramEnd"/>
      <w:r>
        <w:t xml:space="preserve"> Юрайт, 2019. - 167 [2] </w:t>
      </w:r>
      <w:proofErr w:type="gramStart"/>
      <w:r>
        <w:t>с. :</w:t>
      </w:r>
      <w:proofErr w:type="gramEnd"/>
      <w:r>
        <w:t xml:space="preserve"> ил., табл. - (Бакалавр. Прикладной курс). - (УМО ВО рекомендует). - На тит. л.: Книга доступна в электронной библиотечной </w:t>
      </w:r>
      <w:proofErr w:type="gramStart"/>
      <w:r>
        <w:t>системе  biblio-online.ru</w:t>
      </w:r>
      <w:proofErr w:type="gramEnd"/>
      <w:r>
        <w:t>. - ISBN 978-5-534-06390-</w:t>
      </w:r>
      <w:proofErr w:type="gramStart"/>
      <w:r>
        <w:t>5 :</w:t>
      </w:r>
      <w:proofErr w:type="gramEnd"/>
      <w:r>
        <w:t xml:space="preserve"> 895,73</w:t>
      </w:r>
    </w:p>
    <w:p w:rsidR="0061262C" w:rsidRDefault="0061262C" w:rsidP="0061262C">
      <w:r>
        <w:lastRenderedPageBreak/>
        <w:t xml:space="preserve">    Оглавление: </w:t>
      </w:r>
      <w:hyperlink r:id="rId18" w:history="1">
        <w:r w:rsidR="00D32DD9" w:rsidRPr="0051315B">
          <w:rPr>
            <w:rStyle w:val="a8"/>
          </w:rPr>
          <w:t>http://kitap.tatar.ru/ogl/nlrt/nbrt_obr_2422816.pdf</w:t>
        </w:r>
      </w:hyperlink>
    </w:p>
    <w:p w:rsidR="00D32DD9" w:rsidRDefault="00D32DD9" w:rsidP="0061262C"/>
    <w:p w:rsidR="0061262C" w:rsidRDefault="0061262C" w:rsidP="0061262C"/>
    <w:p w:rsidR="00795251" w:rsidRDefault="00795251" w:rsidP="0061262C"/>
    <w:p w:rsidR="00795251" w:rsidRDefault="00795251" w:rsidP="00795251">
      <w:pPr>
        <w:pStyle w:val="1"/>
      </w:pPr>
      <w:bookmarkStart w:id="6" w:name="_Toc18658301"/>
      <w:r>
        <w:t>История. Исторические науки. (ББК 63)</w:t>
      </w:r>
      <w:bookmarkEnd w:id="6"/>
    </w:p>
    <w:p w:rsidR="00795251" w:rsidRDefault="00795251" w:rsidP="00795251">
      <w:pPr>
        <w:pStyle w:val="1"/>
      </w:pPr>
    </w:p>
    <w:p w:rsidR="00795251" w:rsidRDefault="00795251" w:rsidP="00795251">
      <w:r>
        <w:t>40. 63.3(2)</w:t>
      </w:r>
      <w:proofErr w:type="gramStart"/>
      <w:r>
        <w:t xml:space="preserve">6;   </w:t>
      </w:r>
      <w:proofErr w:type="gramEnd"/>
      <w:r>
        <w:t>К 61</w:t>
      </w:r>
    </w:p>
    <w:p w:rsidR="00795251" w:rsidRDefault="00795251" w:rsidP="00795251">
      <w:r>
        <w:t xml:space="preserve">    1755991-Л - кх</w:t>
      </w:r>
    </w:p>
    <w:p w:rsidR="00795251" w:rsidRDefault="00795251" w:rsidP="00795251">
      <w:r>
        <w:t xml:space="preserve">    А. В. Колчак: pro et </w:t>
      </w:r>
      <w:proofErr w:type="gramStart"/>
      <w:r>
        <w:t>contra :</w:t>
      </w:r>
      <w:proofErr w:type="gramEnd"/>
      <w:r>
        <w:t xml:space="preserve"> антология / Русская Христианская гуманитарная академия ; [сост.вступ. ст., коммент. А. М. Захаров]. - Санкт-</w:t>
      </w:r>
      <w:proofErr w:type="gramStart"/>
      <w:r>
        <w:t>Петербург :</w:t>
      </w:r>
      <w:proofErr w:type="gramEnd"/>
      <w:r>
        <w:t xml:space="preserve"> Издательство Русской христианской гуманитарной академии, 2018. - 999 с. - (Русский </w:t>
      </w:r>
      <w:proofErr w:type="gramStart"/>
      <w:r>
        <w:t>путь :</w:t>
      </w:r>
      <w:proofErr w:type="gramEnd"/>
      <w:r>
        <w:t xml:space="preserve"> основана в 1993 г. / редкол.: Д. К. Богатырев (пред.) [и др.]). - (Русский путь: pro et contra</w:t>
      </w:r>
      <w:proofErr w:type="gramStart"/>
      <w:r>
        <w:t>)..</w:t>
      </w:r>
      <w:proofErr w:type="gramEnd"/>
      <w:r>
        <w:t xml:space="preserve"> - ISBN 978-5-88812-926-</w:t>
      </w:r>
      <w:proofErr w:type="gramStart"/>
      <w:r>
        <w:t>5 :</w:t>
      </w:r>
      <w:proofErr w:type="gramEnd"/>
      <w:r>
        <w:t xml:space="preserve"> 1638,01</w:t>
      </w:r>
    </w:p>
    <w:p w:rsidR="00795251" w:rsidRDefault="00795251" w:rsidP="00795251"/>
    <w:p w:rsidR="00795251" w:rsidRDefault="00795251" w:rsidP="00795251">
      <w:r>
        <w:t>41. 63.3(2</w:t>
      </w:r>
      <w:proofErr w:type="gramStart"/>
      <w:r>
        <w:t xml:space="preserve">);   </w:t>
      </w:r>
      <w:proofErr w:type="gramEnd"/>
      <w:r>
        <w:t>В27</w:t>
      </w:r>
    </w:p>
    <w:p w:rsidR="00795251" w:rsidRDefault="00795251" w:rsidP="00795251">
      <w:r>
        <w:t xml:space="preserve">    1754205-Л - кх</w:t>
      </w:r>
    </w:p>
    <w:p w:rsidR="00795251" w:rsidRDefault="00795251" w:rsidP="00795251">
      <w:r>
        <w:t xml:space="preserve">    Величайшие русские пророки, предсказатели и провидцы / [сост. Д. В. Рублёва]. - </w:t>
      </w:r>
      <w:proofErr w:type="gramStart"/>
      <w:r>
        <w:t>Москва :</w:t>
      </w:r>
      <w:proofErr w:type="gramEnd"/>
      <w:r>
        <w:t xml:space="preserve"> Рипол Классик, 2018. - 510, [1] с. - (Тайные знания</w:t>
      </w:r>
      <w:proofErr w:type="gramStart"/>
      <w:r>
        <w:t>)..</w:t>
      </w:r>
      <w:proofErr w:type="gramEnd"/>
      <w:r>
        <w:t xml:space="preserve"> - ISBN 978-5-386-10193-</w:t>
      </w:r>
      <w:proofErr w:type="gramStart"/>
      <w:r>
        <w:t>0 :</w:t>
      </w:r>
      <w:proofErr w:type="gramEnd"/>
      <w:r>
        <w:t xml:space="preserve"> 461,56</w:t>
      </w:r>
    </w:p>
    <w:p w:rsidR="00795251" w:rsidRDefault="00795251" w:rsidP="00795251">
      <w:r>
        <w:t xml:space="preserve">    Оглавление: </w:t>
      </w:r>
      <w:hyperlink r:id="rId19" w:history="1">
        <w:r w:rsidR="00D32DD9" w:rsidRPr="0051315B">
          <w:rPr>
            <w:rStyle w:val="a8"/>
          </w:rPr>
          <w:t>http://kitap.tatar.ru/ogl/nlrt/nbrt_obr_2407208.pdf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42. 63.3(2</w:t>
      </w:r>
      <w:proofErr w:type="gramStart"/>
      <w:r>
        <w:t xml:space="preserve">);   </w:t>
      </w:r>
      <w:proofErr w:type="gramEnd"/>
      <w:r>
        <w:t>В92</w:t>
      </w:r>
    </w:p>
    <w:p w:rsidR="00795251" w:rsidRDefault="00795251" w:rsidP="00795251">
      <w:r>
        <w:t xml:space="preserve">    1755930-Л - кх</w:t>
      </w:r>
    </w:p>
    <w:p w:rsidR="00795251" w:rsidRDefault="00795251" w:rsidP="00795251">
      <w:r>
        <w:t xml:space="preserve">    Вызов времени и ответы России 1917 - </w:t>
      </w:r>
      <w:proofErr w:type="gramStart"/>
      <w:r>
        <w:t>2017 :</w:t>
      </w:r>
      <w:proofErr w:type="gramEnd"/>
      <w:r>
        <w:t xml:space="preserve"> коллективная монография / [И. И. Кальной [и др.]]; Крымский федеральный университет имени В. И. Вернадского ; под науч. ред. проф. И. И. Кального. - </w:t>
      </w:r>
      <w:proofErr w:type="gramStart"/>
      <w:r>
        <w:t>Москва :</w:t>
      </w:r>
      <w:proofErr w:type="gramEnd"/>
      <w:r>
        <w:t xml:space="preserve"> ИНФРА-М, 2019. - 322 с. - (Научная мысль: </w:t>
      </w:r>
      <w:proofErr w:type="gramStart"/>
      <w:r>
        <w:t>История :</w:t>
      </w:r>
      <w:proofErr w:type="gramEnd"/>
      <w:r>
        <w:t xml:space="preserve"> серия основана в 2008 году). - Авт. указаны на 3-й с. - На тит. л.: 100 лет Крым. федер. ун-т им. В.И. Вернадского. - На тит. л.: Электронно-библиотечная система </w:t>
      </w:r>
      <w:proofErr w:type="gramStart"/>
      <w:r>
        <w:t>znanium.com .</w:t>
      </w:r>
      <w:proofErr w:type="gramEnd"/>
      <w:r>
        <w:t xml:space="preserve"> - ISBN 978-5-16-014267-8 (print). - ISBN 978-5-16-106756-7 (online</w:t>
      </w:r>
      <w:proofErr w:type="gramStart"/>
      <w:r>
        <w:t>) :</w:t>
      </w:r>
      <w:proofErr w:type="gramEnd"/>
      <w:r>
        <w:t xml:space="preserve"> 1623,70</w:t>
      </w:r>
    </w:p>
    <w:p w:rsidR="00795251" w:rsidRDefault="00795251" w:rsidP="00795251">
      <w:r>
        <w:t xml:space="preserve">    Оглавление: </w:t>
      </w:r>
      <w:hyperlink r:id="rId20" w:history="1">
        <w:r w:rsidR="00D32DD9" w:rsidRPr="0051315B">
          <w:rPr>
            <w:rStyle w:val="a8"/>
          </w:rPr>
          <w:t>http://kitap.tatar.ru/ogl/nlrt/nbrt_obr_2423269.pdf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43. 63.3(2)</w:t>
      </w:r>
      <w:proofErr w:type="gramStart"/>
      <w:r>
        <w:t xml:space="preserve">5;   </w:t>
      </w:r>
      <w:proofErr w:type="gramEnd"/>
      <w:r>
        <w:t>Г75</w:t>
      </w:r>
    </w:p>
    <w:p w:rsidR="00795251" w:rsidRDefault="00795251" w:rsidP="00795251">
      <w:r>
        <w:t xml:space="preserve">    1755810-Ф - кх</w:t>
      </w:r>
    </w:p>
    <w:p w:rsidR="00795251" w:rsidRDefault="00795251" w:rsidP="00795251">
      <w:r>
        <w:t xml:space="preserve">    Гражданская война в России в фотографиях и кинохронике. 1917-</w:t>
      </w:r>
      <w:proofErr w:type="gramStart"/>
      <w:r>
        <w:t>1922 :</w:t>
      </w:r>
      <w:proofErr w:type="gramEnd"/>
      <w:r>
        <w:t xml:space="preserve"> альбом / Федеральное архивное агентство ; Российский государственный архив кинофотодокументов ; [сост.: Ю. Д. Андрейкина , Р. Г.  </w:t>
      </w:r>
      <w:proofErr w:type="gramStart"/>
      <w:r>
        <w:t>Гагкуев  ,</w:t>
      </w:r>
      <w:proofErr w:type="gramEnd"/>
      <w:r>
        <w:t xml:space="preserve"> А. Р. Ефименко [и др.]]. - </w:t>
      </w:r>
      <w:proofErr w:type="gramStart"/>
      <w:r>
        <w:t>Москва :</w:t>
      </w:r>
      <w:proofErr w:type="gramEnd"/>
      <w:r>
        <w:t xml:space="preserve"> Кучково поле : Фонд "Связь Эпох", 2018. - 583 с. : ил.. - ISBN 978-5-9907286-3-9 (Фонд "Связь Эпох"). - ISBN 978-5-6041282-5-1 (ООО "Кучково поле Музеон"</w:t>
      </w:r>
      <w:proofErr w:type="gramStart"/>
      <w:r>
        <w:t>) :</w:t>
      </w:r>
      <w:proofErr w:type="gramEnd"/>
      <w:r>
        <w:t xml:space="preserve"> 6084,10</w:t>
      </w:r>
    </w:p>
    <w:p w:rsidR="00795251" w:rsidRDefault="00795251" w:rsidP="00795251">
      <w:r>
        <w:t xml:space="preserve">    Оглавление: </w:t>
      </w:r>
      <w:hyperlink r:id="rId21" w:history="1">
        <w:r w:rsidR="00D32DD9" w:rsidRPr="0051315B">
          <w:rPr>
            <w:rStyle w:val="a8"/>
          </w:rPr>
          <w:t>http://kitap.tatar.ru/ogl/nlrt/nbrt_obr_2422403.pdf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44. 63.3;   П41</w:t>
      </w:r>
    </w:p>
    <w:p w:rsidR="00795251" w:rsidRDefault="00795251" w:rsidP="00795251">
      <w:r>
        <w:t xml:space="preserve">    1753183-Л - кх; 1756274-Л - кх</w:t>
      </w:r>
    </w:p>
    <w:p w:rsidR="00795251" w:rsidRDefault="00795251" w:rsidP="00795251">
      <w:r>
        <w:t xml:space="preserve">    </w:t>
      </w:r>
      <w:proofErr w:type="gramStart"/>
      <w:r>
        <w:t>Побратимы :</w:t>
      </w:r>
      <w:proofErr w:type="gramEnd"/>
      <w:r>
        <w:t xml:space="preserve"> регионам, принявшим жителей блокадного Ленинграда, посвящается : [коллективная монография] / Д. Ю. Асташкин [и др.; отв. ред. Ю. З. Кантор]. - </w:t>
      </w:r>
      <w:proofErr w:type="gramStart"/>
      <w:r>
        <w:t>Москва :</w:t>
      </w:r>
      <w:proofErr w:type="gramEnd"/>
      <w:r>
        <w:t xml:space="preserve"> РОССПЭН, 2019. - 951 c., [24] л. факс</w:t>
      </w:r>
      <w:proofErr w:type="gramStart"/>
      <w:r>
        <w:t>. :</w:t>
      </w:r>
      <w:proofErr w:type="gramEnd"/>
      <w:r>
        <w:t xml:space="preserve"> ил.. - ISBN 978-5-8243-2295-</w:t>
      </w:r>
      <w:proofErr w:type="gramStart"/>
      <w:r>
        <w:t>8 :</w:t>
      </w:r>
      <w:proofErr w:type="gramEnd"/>
      <w:r>
        <w:t xml:space="preserve"> 1141,40</w:t>
      </w:r>
    </w:p>
    <w:p w:rsidR="00795251" w:rsidRDefault="00795251" w:rsidP="00795251">
      <w:r>
        <w:t xml:space="preserve">    Оглавление: </w:t>
      </w:r>
      <w:hyperlink r:id="rId22" w:history="1">
        <w:r w:rsidR="00D32DD9" w:rsidRPr="0051315B">
          <w:rPr>
            <w:rStyle w:val="a8"/>
          </w:rPr>
          <w:t>http://kitap.tatar.ru/ogl/nlrt/nbrt_obr_2406568.pdf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45. 63.3(0</w:t>
      </w:r>
      <w:proofErr w:type="gramStart"/>
      <w:r>
        <w:t xml:space="preserve">);   </w:t>
      </w:r>
      <w:proofErr w:type="gramEnd"/>
      <w:r>
        <w:t>С81</w:t>
      </w:r>
    </w:p>
    <w:p w:rsidR="00795251" w:rsidRDefault="00795251" w:rsidP="00795251">
      <w:r>
        <w:t xml:space="preserve">    1755885-Л - кх</w:t>
      </w:r>
    </w:p>
    <w:p w:rsidR="00795251" w:rsidRDefault="00795251" w:rsidP="00795251">
      <w:r>
        <w:t xml:space="preserve">    Сто великих историй любви / [авт.- сост. А. Р. Сардарян]. - </w:t>
      </w:r>
      <w:proofErr w:type="gramStart"/>
      <w:r>
        <w:t>Москва :</w:t>
      </w:r>
      <w:proofErr w:type="gramEnd"/>
      <w:r>
        <w:t xml:space="preserve"> ВЕЧЕ, 2019. - 415 </w:t>
      </w:r>
      <w:proofErr w:type="gramStart"/>
      <w:r>
        <w:t>с. :</w:t>
      </w:r>
      <w:proofErr w:type="gramEnd"/>
      <w:r>
        <w:t xml:space="preserve"> ил., портр. - (100 великих). - На обл.: 100 великих историй любви. - ISBN 978-5-4484-1059-</w:t>
      </w:r>
      <w:proofErr w:type="gramStart"/>
      <w:r>
        <w:t>8 :</w:t>
      </w:r>
      <w:proofErr w:type="gramEnd"/>
      <w:r>
        <w:t xml:space="preserve"> 432,96</w:t>
      </w:r>
    </w:p>
    <w:p w:rsidR="00795251" w:rsidRDefault="00795251" w:rsidP="00795251">
      <w:r>
        <w:t xml:space="preserve">    Оглавление: </w:t>
      </w:r>
      <w:hyperlink r:id="rId23" w:history="1">
        <w:r w:rsidR="00D32DD9" w:rsidRPr="0051315B">
          <w:rPr>
            <w:rStyle w:val="a8"/>
          </w:rPr>
          <w:t>http://kitap.tatar.ru/ogl/nlrt/nbrt_obr_2422948.pdf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46. 63.3(2)</w:t>
      </w:r>
      <w:proofErr w:type="gramStart"/>
      <w:r>
        <w:t xml:space="preserve">5;   </w:t>
      </w:r>
      <w:proofErr w:type="gramEnd"/>
      <w:r>
        <w:t>А67</w:t>
      </w:r>
    </w:p>
    <w:p w:rsidR="00795251" w:rsidRDefault="00795251" w:rsidP="00795251">
      <w:r>
        <w:t xml:space="preserve">    1756017-М - кх</w:t>
      </w:r>
    </w:p>
    <w:p w:rsidR="00795251" w:rsidRDefault="00795251" w:rsidP="00795251">
      <w:r>
        <w:t xml:space="preserve">    Анисимов, Евгений</w:t>
      </w:r>
    </w:p>
    <w:p w:rsidR="00795251" w:rsidRDefault="00795251" w:rsidP="00795251">
      <w:r>
        <w:t>Пленницы судьбы / Е. Анисимов. - Санкт-Петербург [и др.</w:t>
      </w:r>
      <w:proofErr w:type="gramStart"/>
      <w:r>
        <w:t>] :</w:t>
      </w:r>
      <w:proofErr w:type="gramEnd"/>
      <w:r>
        <w:t xml:space="preserve"> Питер, 2018. - 479 с. - (Романтические страницы русской истории</w:t>
      </w:r>
      <w:proofErr w:type="gramStart"/>
      <w:r>
        <w:t>)..</w:t>
      </w:r>
      <w:proofErr w:type="gramEnd"/>
      <w:r>
        <w:t xml:space="preserve"> - ISBN 978-5-4461-0683-</w:t>
      </w:r>
      <w:proofErr w:type="gramStart"/>
      <w:r>
        <w:t>7 :</w:t>
      </w:r>
      <w:proofErr w:type="gramEnd"/>
      <w:r>
        <w:t xml:space="preserve"> 223,63</w:t>
      </w:r>
    </w:p>
    <w:p w:rsidR="00795251" w:rsidRDefault="00795251" w:rsidP="00795251">
      <w:r>
        <w:t xml:space="preserve">    Оглавление: </w:t>
      </w:r>
      <w:hyperlink r:id="rId24" w:history="1">
        <w:r w:rsidR="00D32DD9" w:rsidRPr="0051315B">
          <w:rPr>
            <w:rStyle w:val="a8"/>
          </w:rPr>
          <w:t>http://kitap.tatar.ru/ogl/nlrt/nbrt_obr_2410277.pdf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47. 86.38;   А 80</w:t>
      </w:r>
    </w:p>
    <w:p w:rsidR="00795251" w:rsidRDefault="00795251" w:rsidP="00795251">
      <w:r>
        <w:t xml:space="preserve">    1753003-Т - нк</w:t>
      </w:r>
    </w:p>
    <w:p w:rsidR="00795251" w:rsidRDefault="00795251" w:rsidP="00795251">
      <w:r>
        <w:t xml:space="preserve">    Арсланов, Фалих</w:t>
      </w:r>
    </w:p>
    <w:p w:rsidR="00795251" w:rsidRDefault="00795251" w:rsidP="00795251">
      <w:r>
        <w:t xml:space="preserve">Теләнче Тамак авылы мәчетләре язмышы / Ф. Арсланов, Р. Зарипов. - [Яр Чаллы], 2008. - 39, [1] </w:t>
      </w:r>
      <w:proofErr w:type="gramStart"/>
      <w:r>
        <w:t>б. :</w:t>
      </w:r>
      <w:proofErr w:type="gramEnd"/>
      <w:r>
        <w:t xml:space="preserve"> портр., фот. б-н : 30,00</w:t>
      </w:r>
    </w:p>
    <w:p w:rsidR="00795251" w:rsidRDefault="00795251" w:rsidP="00795251">
      <w:r>
        <w:t xml:space="preserve">    Оглавление: </w:t>
      </w:r>
      <w:hyperlink r:id="rId25" w:history="1">
        <w:r w:rsidR="00D32DD9" w:rsidRPr="0051315B">
          <w:rPr>
            <w:rStyle w:val="a8"/>
          </w:rPr>
          <w:t>http://kitap.tatar.ru/ogl/nlrt/nbrt_obr_2392650.pdf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48. 63.1;   А98</w:t>
      </w:r>
    </w:p>
    <w:p w:rsidR="00795251" w:rsidRDefault="00795251" w:rsidP="00795251">
      <w:r>
        <w:t xml:space="preserve">    1754043-Л - кх</w:t>
      </w:r>
    </w:p>
    <w:p w:rsidR="00795251" w:rsidRDefault="00795251" w:rsidP="00795251">
      <w:r>
        <w:t xml:space="preserve">    Ашаева, Анастасия Валерьевна</w:t>
      </w:r>
    </w:p>
    <w:p w:rsidR="00795251" w:rsidRDefault="00795251" w:rsidP="00795251">
      <w:r>
        <w:t xml:space="preserve">Рецепция античности как культурно-исторический дискус в антиковедении второй половины ХХ - начала XXI вв.  : автореферат диссертации на соискание ученой степени кандидата исторических наук: специальность 07.00.09 - Историография, источниковедение и методы исторического исследования / Ашаева Анастасия Валерьевна ; ФГАОУ ВО "Казанский (Приволжский) федеральный университет", Институт международных отношений, истории и востоковедения , Кафедра всеобщей истории Института международных отношений, истории и востоковедения. - Казань, 2018. - 28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795251" w:rsidRDefault="00795251" w:rsidP="00795251"/>
    <w:p w:rsidR="00795251" w:rsidRDefault="00795251" w:rsidP="00795251">
      <w:r>
        <w:t>49. 63.3(2)</w:t>
      </w:r>
      <w:proofErr w:type="gramStart"/>
      <w:r>
        <w:t xml:space="preserve">6;   </w:t>
      </w:r>
      <w:proofErr w:type="gramEnd"/>
      <w:r>
        <w:t>А98</w:t>
      </w:r>
    </w:p>
    <w:p w:rsidR="00795251" w:rsidRDefault="00795251" w:rsidP="00795251">
      <w:r>
        <w:t xml:space="preserve">    1754037-Л - кх</w:t>
      </w:r>
    </w:p>
    <w:p w:rsidR="00795251" w:rsidRDefault="00795251" w:rsidP="00795251">
      <w:r>
        <w:t xml:space="preserve">    Ашенова, Кымбат Кайсаровна</w:t>
      </w:r>
    </w:p>
    <w:p w:rsidR="00795251" w:rsidRDefault="00795251" w:rsidP="00795251">
      <w:r>
        <w:t>Советское детство: повседневная жизнь детей Омска (1961 - 1980 гг.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Ашенова Кымбат Кайсаровна ; ФГБОУ ВО "Омский государственный технический университет", Кафедра отечественной истории. - Тюмень, 2018. - 26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795251" w:rsidRDefault="00795251" w:rsidP="00795251"/>
    <w:p w:rsidR="00795251" w:rsidRDefault="00795251" w:rsidP="00795251">
      <w:r>
        <w:t xml:space="preserve">50. </w:t>
      </w:r>
      <w:proofErr w:type="gramStart"/>
      <w:r>
        <w:t>К  63.4</w:t>
      </w:r>
      <w:proofErr w:type="gramEnd"/>
      <w:r>
        <w:t>;   Б90</w:t>
      </w:r>
    </w:p>
    <w:p w:rsidR="00795251" w:rsidRDefault="00795251" w:rsidP="00795251">
      <w:r>
        <w:t xml:space="preserve">    1754034-Л - нк</w:t>
      </w:r>
    </w:p>
    <w:p w:rsidR="00795251" w:rsidRDefault="00795251" w:rsidP="00795251">
      <w:r>
        <w:t xml:space="preserve">    Бугарчев, Алексей Игоревич</w:t>
      </w:r>
    </w:p>
    <w:p w:rsidR="00795251" w:rsidRDefault="00795251" w:rsidP="00795251">
      <w:r>
        <w:t xml:space="preserve">Особенности денежного обращения Булгарского вилайата в XIII - первой трети XIV вв. по материалам археологических </w:t>
      </w:r>
      <w:proofErr w:type="gramStart"/>
      <w:r>
        <w:t>исследований :</w:t>
      </w:r>
      <w:proofErr w:type="gramEnd"/>
      <w:r>
        <w:t xml:space="preserve"> автореферат диссертации на соискание </w:t>
      </w:r>
      <w:r>
        <w:lastRenderedPageBreak/>
        <w:t xml:space="preserve">ученой степени кандидата исторических наук: спеиальность 07.00.06 - Археология / Бугарчев Алексей Игоревич; Институт археологии им. А. Х. Халикова АН РТ, Отдел средневековой археологии. - Казань, 2018. - 27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795251" w:rsidRDefault="00795251" w:rsidP="00795251"/>
    <w:p w:rsidR="00795251" w:rsidRDefault="00795251" w:rsidP="00795251">
      <w:r>
        <w:t>51. 63.3(2)</w:t>
      </w:r>
      <w:proofErr w:type="gramStart"/>
      <w:r>
        <w:t xml:space="preserve">4;   </w:t>
      </w:r>
      <w:proofErr w:type="gramEnd"/>
      <w:r>
        <w:t>В35</w:t>
      </w:r>
    </w:p>
    <w:p w:rsidR="00795251" w:rsidRDefault="00795251" w:rsidP="00795251">
      <w:r>
        <w:t xml:space="preserve">    1755309-Л - кх</w:t>
      </w:r>
    </w:p>
    <w:p w:rsidR="00795251" w:rsidRDefault="00795251" w:rsidP="00795251">
      <w:r>
        <w:t xml:space="preserve">    Вернадский, Георгий</w:t>
      </w:r>
    </w:p>
    <w:p w:rsidR="00795251" w:rsidRDefault="00795251" w:rsidP="00795251">
      <w:r>
        <w:t xml:space="preserve">Московское царство / Георгий Вернадский; [ил. Ирины Тибиловой]. - </w:t>
      </w:r>
      <w:proofErr w:type="gramStart"/>
      <w:r>
        <w:t>Москва :</w:t>
      </w:r>
      <w:proofErr w:type="gramEnd"/>
      <w:r>
        <w:t xml:space="preserve"> Ломоносовъ, 2019. - 444, [3] </w:t>
      </w:r>
      <w:proofErr w:type="gramStart"/>
      <w:r>
        <w:t>с. :</w:t>
      </w:r>
      <w:proofErr w:type="gramEnd"/>
      <w:r>
        <w:t xml:space="preserve"> ил. - (История. География. Этнография</w:t>
      </w:r>
      <w:proofErr w:type="gramStart"/>
      <w:r>
        <w:t>)..</w:t>
      </w:r>
      <w:proofErr w:type="gramEnd"/>
      <w:r>
        <w:t xml:space="preserve"> - ISBN 978-5-91678-521-</w:t>
      </w:r>
      <w:proofErr w:type="gramStart"/>
      <w:r>
        <w:t>0 :</w:t>
      </w:r>
      <w:proofErr w:type="gramEnd"/>
      <w:r>
        <w:t xml:space="preserve"> 786,50</w:t>
      </w:r>
    </w:p>
    <w:p w:rsidR="00795251" w:rsidRDefault="00795251" w:rsidP="00795251">
      <w:r>
        <w:t xml:space="preserve">    Оглавление: </w:t>
      </w:r>
      <w:hyperlink r:id="rId26" w:history="1">
        <w:r w:rsidR="00D32DD9" w:rsidRPr="0051315B">
          <w:rPr>
            <w:rStyle w:val="a8"/>
          </w:rPr>
          <w:t>http://kitap.tatar.ru/ogl/nlrt/nbrt_obr_2409092.pdf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52. 63.3(2)</w:t>
      </w:r>
      <w:proofErr w:type="gramStart"/>
      <w:r>
        <w:t xml:space="preserve">4;   </w:t>
      </w:r>
      <w:proofErr w:type="gramEnd"/>
      <w:r>
        <w:t>В35</w:t>
      </w:r>
    </w:p>
    <w:p w:rsidR="00795251" w:rsidRDefault="00795251" w:rsidP="00795251">
      <w:r>
        <w:t xml:space="preserve">    1756021-Л - кх</w:t>
      </w:r>
    </w:p>
    <w:p w:rsidR="00795251" w:rsidRDefault="00795251" w:rsidP="00795251">
      <w:r>
        <w:t xml:space="preserve">    Вернадский, Георгий</w:t>
      </w:r>
    </w:p>
    <w:p w:rsidR="00795251" w:rsidRDefault="00795251" w:rsidP="00795251">
      <w:r>
        <w:t xml:space="preserve">Русские земли в Средние века / Георгий Вернадский; [ил. Ирины Тибиловой]. - </w:t>
      </w:r>
      <w:proofErr w:type="gramStart"/>
      <w:r>
        <w:t>Москва :</w:t>
      </w:r>
      <w:proofErr w:type="gramEnd"/>
      <w:r>
        <w:t xml:space="preserve"> Ломоносовъ, 2019. - 279, [2] </w:t>
      </w:r>
      <w:proofErr w:type="gramStart"/>
      <w:r>
        <w:t>с. :</w:t>
      </w:r>
      <w:proofErr w:type="gramEnd"/>
      <w:r>
        <w:t xml:space="preserve"> ил. - (История. География. Этнография). - </w:t>
      </w:r>
      <w:proofErr w:type="gramStart"/>
      <w:r>
        <w:t>Библиогр.:</w:t>
      </w:r>
      <w:proofErr w:type="gramEnd"/>
      <w:r>
        <w:t xml:space="preserve"> с. 272-279. - ISBN 978-5-91678-520-</w:t>
      </w:r>
      <w:proofErr w:type="gramStart"/>
      <w:r>
        <w:t>3 :</w:t>
      </w:r>
      <w:proofErr w:type="gramEnd"/>
      <w:r>
        <w:t xml:space="preserve"> 583,77</w:t>
      </w:r>
    </w:p>
    <w:p w:rsidR="00795251" w:rsidRDefault="00795251" w:rsidP="00795251">
      <w:r>
        <w:t xml:space="preserve">    Оглавление: </w:t>
      </w:r>
      <w:hyperlink r:id="rId27" w:history="1">
        <w:r w:rsidR="00D32DD9" w:rsidRPr="0051315B">
          <w:rPr>
            <w:rStyle w:val="a8"/>
          </w:rPr>
          <w:t>http://kitap.tatar.ru/ogl/nlrt/nbrt_obr_2408825.pdf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53. 63.3(2)</w:t>
      </w:r>
      <w:proofErr w:type="gramStart"/>
      <w:r>
        <w:t xml:space="preserve">6;   </w:t>
      </w:r>
      <w:proofErr w:type="gramEnd"/>
      <w:r>
        <w:t>Г90</w:t>
      </w:r>
    </w:p>
    <w:p w:rsidR="00795251" w:rsidRDefault="00795251" w:rsidP="00795251">
      <w:r>
        <w:t xml:space="preserve">    1755826-Л - кх</w:t>
      </w:r>
    </w:p>
    <w:p w:rsidR="00795251" w:rsidRDefault="00795251" w:rsidP="00795251">
      <w:r>
        <w:t xml:space="preserve">    Гругман, Рафаэль Абрамович</w:t>
      </w:r>
    </w:p>
    <w:p w:rsidR="00795251" w:rsidRDefault="00795251" w:rsidP="00795251">
      <w:r>
        <w:t xml:space="preserve">Светлана Аллилуева - Пастернаку. "Я перешагнула мой Рубикон" / Р. А. Гругман. - </w:t>
      </w:r>
      <w:proofErr w:type="gramStart"/>
      <w:r>
        <w:t>Москва :</w:t>
      </w:r>
      <w:proofErr w:type="gramEnd"/>
      <w:r>
        <w:t xml:space="preserve"> Алгоритм, 2018. - 446, [1] </w:t>
      </w:r>
      <w:proofErr w:type="gramStart"/>
      <w:r>
        <w:t>с. :</w:t>
      </w:r>
      <w:proofErr w:type="gramEnd"/>
      <w:r>
        <w:t xml:space="preserve"> ил., портр.. - ISBN 978-5-906995-60-</w:t>
      </w:r>
      <w:proofErr w:type="gramStart"/>
      <w:r>
        <w:t>5 :</w:t>
      </w:r>
      <w:proofErr w:type="gramEnd"/>
      <w:r>
        <w:t xml:space="preserve"> 422,51</w:t>
      </w:r>
    </w:p>
    <w:p w:rsidR="00795251" w:rsidRDefault="00795251" w:rsidP="00795251">
      <w:r>
        <w:t xml:space="preserve">    Оглавление: </w:t>
      </w:r>
      <w:hyperlink r:id="rId28" w:history="1">
        <w:r w:rsidR="00D32DD9" w:rsidRPr="0051315B">
          <w:rPr>
            <w:rStyle w:val="a8"/>
          </w:rPr>
          <w:t>http://kitap.tatar.ru/ogl/nlrt/nbrt_obr_2422189.pdf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54. 63.3(2)</w:t>
      </w:r>
      <w:proofErr w:type="gramStart"/>
      <w:r>
        <w:t xml:space="preserve">6;   </w:t>
      </w:r>
      <w:proofErr w:type="gramEnd"/>
      <w:r>
        <w:t>Д64</w:t>
      </w:r>
    </w:p>
    <w:p w:rsidR="00795251" w:rsidRDefault="00795251" w:rsidP="00795251">
      <w:r>
        <w:t xml:space="preserve">    1755360-Л - кх</w:t>
      </w:r>
    </w:p>
    <w:p w:rsidR="00795251" w:rsidRDefault="00795251" w:rsidP="00795251">
      <w:r>
        <w:t xml:space="preserve">    Долгов, Константин</w:t>
      </w:r>
    </w:p>
    <w:p w:rsidR="00795251" w:rsidRDefault="00795251" w:rsidP="00795251">
      <w:r>
        <w:t>После Путина / Константин ДолговК. Долгов. - Санкт-Петербург [и др.</w:t>
      </w:r>
      <w:proofErr w:type="gramStart"/>
      <w:r>
        <w:t>] :</w:t>
      </w:r>
      <w:proofErr w:type="gramEnd"/>
      <w:r>
        <w:t xml:space="preserve"> Питер, 2018. - 287, [1] с. - (Новая политика</w:t>
      </w:r>
      <w:proofErr w:type="gramStart"/>
      <w:r>
        <w:t>)..</w:t>
      </w:r>
      <w:proofErr w:type="gramEnd"/>
      <w:r>
        <w:t xml:space="preserve"> - ISBN 978-5-4461-0807-</w:t>
      </w:r>
      <w:proofErr w:type="gramStart"/>
      <w:r>
        <w:t>7 :</w:t>
      </w:r>
      <w:proofErr w:type="gramEnd"/>
      <w:r>
        <w:t xml:space="preserve"> 550,00</w:t>
      </w:r>
    </w:p>
    <w:p w:rsidR="00795251" w:rsidRDefault="00795251" w:rsidP="00795251">
      <w:r>
        <w:t xml:space="preserve">    Оглавление: </w:t>
      </w:r>
      <w:hyperlink r:id="rId29" w:history="1">
        <w:r w:rsidR="00D32DD9" w:rsidRPr="0051315B">
          <w:rPr>
            <w:rStyle w:val="a8"/>
          </w:rPr>
          <w:t>http://kitap.tatar.ru/ogl/nlrt/nbrt_obr_2409884.pdf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55. 63.3(2)</w:t>
      </w:r>
      <w:proofErr w:type="gramStart"/>
      <w:r>
        <w:t xml:space="preserve">5;   </w:t>
      </w:r>
      <w:proofErr w:type="gramEnd"/>
      <w:r>
        <w:t>Д75</w:t>
      </w:r>
    </w:p>
    <w:p w:rsidR="00795251" w:rsidRDefault="00795251" w:rsidP="00795251">
      <w:r>
        <w:t xml:space="preserve">    1755878-Л - кх</w:t>
      </w:r>
    </w:p>
    <w:p w:rsidR="00795251" w:rsidRDefault="00795251" w:rsidP="00795251">
      <w:r>
        <w:t xml:space="preserve">    Дробан, Александр Терентьевич</w:t>
      </w:r>
    </w:p>
    <w:p w:rsidR="00795251" w:rsidRDefault="00795251" w:rsidP="00795251">
      <w:r>
        <w:t xml:space="preserve">Отечественная война 1812 года. Россия и "большая игра Европы" императора Наполеона / А. Т. Дробан; </w:t>
      </w:r>
      <w:proofErr w:type="gramStart"/>
      <w:r>
        <w:t>предислов.:</w:t>
      </w:r>
      <w:proofErr w:type="gramEnd"/>
      <w:r>
        <w:t xml:space="preserve"> члена Акад. моральн. и полит. н. Франции Жана Тюлера , д. и. н., проф. Ю. И. Рубинского. - Изд. стер. - </w:t>
      </w:r>
      <w:proofErr w:type="gramStart"/>
      <w:r>
        <w:t>Москва :</w:t>
      </w:r>
      <w:proofErr w:type="gramEnd"/>
      <w:r>
        <w:t xml:space="preserve"> URSS : ЛЕНАНД, 2018. - 217 с. : ил., табл.. - ISBN 978-5-9710-5302-</w:t>
      </w:r>
      <w:proofErr w:type="gramStart"/>
      <w:r>
        <w:t>6 :</w:t>
      </w:r>
      <w:proofErr w:type="gramEnd"/>
      <w:r>
        <w:t xml:space="preserve"> 572,00</w:t>
      </w:r>
    </w:p>
    <w:p w:rsidR="00795251" w:rsidRDefault="00795251" w:rsidP="00795251">
      <w:r>
        <w:t xml:space="preserve">    Оглавление: </w:t>
      </w:r>
      <w:hyperlink r:id="rId30" w:history="1">
        <w:r w:rsidR="00D32DD9" w:rsidRPr="0051315B">
          <w:rPr>
            <w:rStyle w:val="a8"/>
          </w:rPr>
          <w:t>http://kitap.tatar.ru/ogl/nlrt/nbrt_obr_2422714.pdf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56. 63.3(0)</w:t>
      </w:r>
      <w:proofErr w:type="gramStart"/>
      <w:r>
        <w:t xml:space="preserve">3;   </w:t>
      </w:r>
      <w:proofErr w:type="gramEnd"/>
      <w:r>
        <w:t>Д79</w:t>
      </w:r>
    </w:p>
    <w:p w:rsidR="00795251" w:rsidRDefault="00795251" w:rsidP="00795251">
      <w:r>
        <w:t xml:space="preserve">    1755440-Ф - кх</w:t>
      </w:r>
    </w:p>
    <w:p w:rsidR="00795251" w:rsidRDefault="00795251" w:rsidP="00795251">
      <w:r>
        <w:t xml:space="preserve">    Дубровский, Андрей</w:t>
      </w:r>
    </w:p>
    <w:p w:rsidR="00795251" w:rsidRDefault="00795251" w:rsidP="00795251">
      <w:r>
        <w:lastRenderedPageBreak/>
        <w:t>Юлий Цезарь. Тот, кто хотел быть первым / Андрей Дубровский; худож. Вера Рогожникова. - Санкт-</w:t>
      </w:r>
      <w:proofErr w:type="gramStart"/>
      <w:r>
        <w:t>Петербург :</w:t>
      </w:r>
      <w:proofErr w:type="gramEnd"/>
      <w:r>
        <w:t xml:space="preserve"> Качели, 2018. - 22, [2] </w:t>
      </w:r>
      <w:proofErr w:type="gramStart"/>
      <w:r>
        <w:t>с. :</w:t>
      </w:r>
      <w:proofErr w:type="gramEnd"/>
      <w:r>
        <w:t xml:space="preserve"> ил. - (100 тысяч почему).. - ISBN 978-5-906989-44-</w:t>
      </w:r>
      <w:proofErr w:type="gramStart"/>
      <w:r>
        <w:t>4 :</w:t>
      </w:r>
      <w:proofErr w:type="gramEnd"/>
      <w:r>
        <w:t xml:space="preserve"> 236,61</w:t>
      </w:r>
    </w:p>
    <w:p w:rsidR="00795251" w:rsidRDefault="00795251" w:rsidP="00795251">
      <w:r>
        <w:t xml:space="preserve">    Оглавление: </w:t>
      </w:r>
      <w:hyperlink r:id="rId31" w:history="1">
        <w:r w:rsidR="00D32DD9" w:rsidRPr="0051315B">
          <w:rPr>
            <w:rStyle w:val="a8"/>
          </w:rPr>
          <w:t>http://kitap.tatar.ru/ogl/nlrt/nbrt_obr_2413974.pdf</w:t>
        </w:r>
      </w:hyperlink>
    </w:p>
    <w:p w:rsidR="00D32DD9" w:rsidRDefault="00D32DD9" w:rsidP="00795251"/>
    <w:p w:rsidR="00795251" w:rsidRDefault="00795251" w:rsidP="00795251"/>
    <w:p w:rsidR="00795251" w:rsidRDefault="00795251" w:rsidP="00795251">
      <w:r>
        <w:t>57. 63.3(5</w:t>
      </w:r>
      <w:proofErr w:type="gramStart"/>
      <w:r>
        <w:t xml:space="preserve">);   </w:t>
      </w:r>
      <w:proofErr w:type="gramEnd"/>
      <w:r>
        <w:t>Ж51</w:t>
      </w:r>
    </w:p>
    <w:p w:rsidR="00795251" w:rsidRDefault="00795251" w:rsidP="00795251">
      <w:r>
        <w:t xml:space="preserve">    1754036-Л - кх</w:t>
      </w:r>
    </w:p>
    <w:p w:rsidR="00795251" w:rsidRDefault="00795251" w:rsidP="00795251">
      <w:r>
        <w:t xml:space="preserve">    Желобов, Дмитрий Евгеньевич</w:t>
      </w:r>
    </w:p>
    <w:p w:rsidR="00795251" w:rsidRDefault="00795251" w:rsidP="00795251">
      <w:r>
        <w:t xml:space="preserve">Государства Таримской впадины во 2 пол. IX - нач. XII вв.: политическое и религиозное </w:t>
      </w:r>
      <w:proofErr w:type="gramStart"/>
      <w:r>
        <w:t>взаимодействие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07.00.03 - Всеобщая история (Древний мир и средние века) / Желобов Дмитрий Евгеньевич ; ФГАОУ ВО "Уральский федеральный университет имени первого Президента России Б. Н. Ельцина". - Екатеринбург, 2018. - [27]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795251" w:rsidRDefault="00795251" w:rsidP="00795251"/>
    <w:p w:rsidR="00795251" w:rsidRDefault="00795251" w:rsidP="00795251">
      <w:r>
        <w:t>58. 63.3(0)</w:t>
      </w:r>
      <w:proofErr w:type="gramStart"/>
      <w:r>
        <w:t xml:space="preserve">3;   </w:t>
      </w:r>
      <w:proofErr w:type="gramEnd"/>
      <w:r>
        <w:t>К39</w:t>
      </w:r>
    </w:p>
    <w:p w:rsidR="00795251" w:rsidRDefault="00795251" w:rsidP="00795251">
      <w:r>
        <w:t xml:space="preserve">    1754032-Л - кх</w:t>
      </w:r>
    </w:p>
    <w:p w:rsidR="00795251" w:rsidRDefault="00795251" w:rsidP="00795251">
      <w:r>
        <w:t xml:space="preserve">    Киляшова, Кристина Алексеевна</w:t>
      </w:r>
    </w:p>
    <w:p w:rsidR="00795251" w:rsidRDefault="00795251" w:rsidP="00795251">
      <w:r>
        <w:t xml:space="preserve">Политическая роль женщин при дворе македонских царей династии </w:t>
      </w:r>
      <w:proofErr w:type="gramStart"/>
      <w:r>
        <w:t>Аргеадов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07.00.03 - Всеобщая история ( История древнего мира) / Киляшова Кристина Алексеевна ; ФГАОУ ВО "Казанский (Приволжский) федеральный университет", Институт международных отношений, Кафедра всеобщей истории. - Казань, 2018. - 20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795251" w:rsidRDefault="00795251" w:rsidP="00795251"/>
    <w:p w:rsidR="00795251" w:rsidRDefault="00795251" w:rsidP="00795251">
      <w:r>
        <w:t>59. 63.3(0)</w:t>
      </w:r>
      <w:proofErr w:type="gramStart"/>
      <w:r>
        <w:t xml:space="preserve">3;   </w:t>
      </w:r>
      <w:proofErr w:type="gramEnd"/>
      <w:r>
        <w:t>К54</w:t>
      </w:r>
    </w:p>
    <w:p w:rsidR="00795251" w:rsidRDefault="00795251" w:rsidP="00795251">
      <w:r>
        <w:t xml:space="preserve">    1755550-Л - кх</w:t>
      </w:r>
    </w:p>
    <w:p w:rsidR="00795251" w:rsidRDefault="00795251" w:rsidP="00795251">
      <w:r>
        <w:t xml:space="preserve">    Князький, Игорь Олегович</w:t>
      </w:r>
    </w:p>
    <w:p w:rsidR="00097CA7" w:rsidRDefault="00795251" w:rsidP="00795251">
      <w:r>
        <w:t xml:space="preserve">Калигула / Игорь Князький. - </w:t>
      </w:r>
      <w:proofErr w:type="gramStart"/>
      <w:r>
        <w:t>Москва :</w:t>
      </w:r>
      <w:proofErr w:type="gramEnd"/>
      <w:r>
        <w:t xml:space="preserve"> Молодая гвардия, 2019. - 250, [3] с. - </w:t>
      </w:r>
      <w:proofErr w:type="gramStart"/>
      <w:r>
        <w:t>Библиогр.:</w:t>
      </w:r>
      <w:proofErr w:type="gramEnd"/>
      <w:r>
        <w:t xml:space="preserve"> с. 252. - ISBN 978-5-235-04216-</w:t>
      </w:r>
      <w:proofErr w:type="gramStart"/>
      <w:r>
        <w:t>2 :</w:t>
      </w:r>
      <w:proofErr w:type="gramEnd"/>
      <w:r>
        <w:t xml:space="preserve"> 396,00</w:t>
      </w:r>
    </w:p>
    <w:p w:rsidR="00097CA7" w:rsidRDefault="00097CA7" w:rsidP="00795251">
      <w:r>
        <w:t xml:space="preserve">    Оглавление: </w:t>
      </w:r>
      <w:hyperlink r:id="rId32" w:history="1">
        <w:r w:rsidR="00D32DD9" w:rsidRPr="0051315B">
          <w:rPr>
            <w:rStyle w:val="a8"/>
          </w:rPr>
          <w:t>http://kitap.tatar.ru/ogl/nlrt/nbrt_obr_2428589.pdf</w:t>
        </w:r>
      </w:hyperlink>
    </w:p>
    <w:p w:rsidR="00D32DD9" w:rsidRDefault="00D32DD9" w:rsidP="00795251"/>
    <w:p w:rsidR="00097CA7" w:rsidRDefault="00097CA7" w:rsidP="00795251"/>
    <w:p w:rsidR="00097CA7" w:rsidRDefault="00097CA7" w:rsidP="00097CA7">
      <w:r>
        <w:t>60. 63.3(0)</w:t>
      </w:r>
      <w:proofErr w:type="gramStart"/>
      <w:r>
        <w:t xml:space="preserve">3;   </w:t>
      </w:r>
      <w:proofErr w:type="gramEnd"/>
      <w:r>
        <w:t>К54</w:t>
      </w:r>
    </w:p>
    <w:p w:rsidR="00097CA7" w:rsidRDefault="00097CA7" w:rsidP="00097CA7">
      <w:r>
        <w:t xml:space="preserve">    1755559-Л - кх</w:t>
      </w:r>
    </w:p>
    <w:p w:rsidR="00097CA7" w:rsidRDefault="00097CA7" w:rsidP="00097CA7">
      <w:r>
        <w:t xml:space="preserve">    Князький, Игорь Олегович</w:t>
      </w:r>
    </w:p>
    <w:p w:rsidR="00097CA7" w:rsidRDefault="00097CA7" w:rsidP="00097CA7">
      <w:r>
        <w:t xml:space="preserve">Нерон / Игорь Князький. - </w:t>
      </w:r>
      <w:proofErr w:type="gramStart"/>
      <w:r>
        <w:t>Москва :</w:t>
      </w:r>
      <w:proofErr w:type="gramEnd"/>
      <w:r>
        <w:t xml:space="preserve"> Молодая гвардия, 2019. - 311, [2] с. - </w:t>
      </w:r>
      <w:proofErr w:type="gramStart"/>
      <w:r>
        <w:t>Библиогр.:</w:t>
      </w:r>
      <w:proofErr w:type="gramEnd"/>
      <w:r>
        <w:t xml:space="preserve"> с. 311. - ISBN 978-5-235-04218-</w:t>
      </w:r>
      <w:proofErr w:type="gramStart"/>
      <w:r>
        <w:t>6 :</w:t>
      </w:r>
      <w:proofErr w:type="gramEnd"/>
      <w:r>
        <w:t xml:space="preserve"> 407,00</w:t>
      </w:r>
    </w:p>
    <w:p w:rsidR="00097CA7" w:rsidRDefault="00097CA7" w:rsidP="00097CA7">
      <w:r>
        <w:t xml:space="preserve">    Оглавление: </w:t>
      </w:r>
      <w:hyperlink r:id="rId33" w:history="1">
        <w:r w:rsidR="00D32DD9" w:rsidRPr="0051315B">
          <w:rPr>
            <w:rStyle w:val="a8"/>
          </w:rPr>
          <w:t>http://kitap.tatar.ru/ogl/nlrt/nbrt_obr_2428712.pdf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61. 63.3(5</w:t>
      </w:r>
      <w:proofErr w:type="gramStart"/>
      <w:r>
        <w:t xml:space="preserve">);   </w:t>
      </w:r>
      <w:proofErr w:type="gramEnd"/>
      <w:r>
        <w:t>К63</w:t>
      </w:r>
    </w:p>
    <w:p w:rsidR="00097CA7" w:rsidRDefault="00097CA7" w:rsidP="00097CA7">
      <w:r>
        <w:t xml:space="preserve">    1754047-Л - кх</w:t>
      </w:r>
    </w:p>
    <w:p w:rsidR="00097CA7" w:rsidRDefault="00097CA7" w:rsidP="00097CA7">
      <w:r>
        <w:t xml:space="preserve">    Комаров, Игорь Дмитриевич</w:t>
      </w:r>
    </w:p>
    <w:p w:rsidR="00097CA7" w:rsidRDefault="00097CA7" w:rsidP="00097CA7">
      <w:r>
        <w:t xml:space="preserve">Внешнеполитическая деятельность китайской республики Тайвань в период второго президентского срока Ма Ин-Цзю (2012-1016 годы) : автореферат диссертации на соискание ученой степени кандидата исторических наук: специальность 07.00.15 - История международных отношений и внешней политики / Комаров Игорь Дмитриевич ; ФГАОУ ВО "Национальный исследовательский Нижегородский государственный университет им. Н. И. Лобачевского", Институт международных отношений и мировой </w:t>
      </w:r>
      <w:r>
        <w:lastRenderedPageBreak/>
        <w:t xml:space="preserve">истории, Кафедра восточных языков и лингвокультурологии. - Казань, 2018. - 27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62. 63.3(2)</w:t>
      </w:r>
      <w:proofErr w:type="gramStart"/>
      <w:r>
        <w:t xml:space="preserve">622;   </w:t>
      </w:r>
      <w:proofErr w:type="gramEnd"/>
      <w:r>
        <w:t>К90</w:t>
      </w:r>
    </w:p>
    <w:p w:rsidR="00097CA7" w:rsidRDefault="00097CA7" w:rsidP="00097CA7">
      <w:r>
        <w:t xml:space="preserve">    1755549-Л - кх</w:t>
      </w:r>
    </w:p>
    <w:p w:rsidR="00097CA7" w:rsidRDefault="00097CA7" w:rsidP="00097CA7">
      <w:r>
        <w:t xml:space="preserve">    Куланов, Александр Евгеньевич</w:t>
      </w:r>
    </w:p>
    <w:p w:rsidR="00097CA7" w:rsidRDefault="00097CA7" w:rsidP="00097CA7">
      <w:r>
        <w:t xml:space="preserve">Зорге. Неудобный / А. Е. Куланов. - </w:t>
      </w:r>
      <w:proofErr w:type="gramStart"/>
      <w:r>
        <w:t>Москва :</w:t>
      </w:r>
      <w:proofErr w:type="gramEnd"/>
      <w:r>
        <w:t xml:space="preserve"> Молодая гвардия, 2018. - 651, [1] </w:t>
      </w:r>
      <w:proofErr w:type="gramStart"/>
      <w:r>
        <w:t>с. :</w:t>
      </w:r>
      <w:proofErr w:type="gramEnd"/>
      <w:r>
        <w:t xml:space="preserve"> ил. - Библиогр.: с. 646. - ISBN 978-5-235-04104-</w:t>
      </w:r>
      <w:proofErr w:type="gramStart"/>
      <w:r>
        <w:t>2 :</w:t>
      </w:r>
      <w:proofErr w:type="gramEnd"/>
      <w:r>
        <w:t xml:space="preserve"> 429,00</w:t>
      </w:r>
    </w:p>
    <w:p w:rsidR="00097CA7" w:rsidRDefault="00097CA7" w:rsidP="00097CA7">
      <w:r>
        <w:t xml:space="preserve">    Оглавление: </w:t>
      </w:r>
      <w:hyperlink r:id="rId34" w:history="1">
        <w:r w:rsidR="00D32DD9" w:rsidRPr="0051315B">
          <w:rPr>
            <w:rStyle w:val="a8"/>
          </w:rPr>
          <w:t>http://kitap.tatar.ru/ogl/nlrt/nbrt_obr_2428583.pdf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63. 63.3(4</w:t>
      </w:r>
      <w:proofErr w:type="gramStart"/>
      <w:r>
        <w:t xml:space="preserve">);   </w:t>
      </w:r>
      <w:proofErr w:type="gramEnd"/>
      <w:r>
        <w:t>М42</w:t>
      </w:r>
    </w:p>
    <w:p w:rsidR="00097CA7" w:rsidRDefault="00097CA7" w:rsidP="00097CA7">
      <w:r>
        <w:t xml:space="preserve">    1754024-Л - кх</w:t>
      </w:r>
    </w:p>
    <w:p w:rsidR="00097CA7" w:rsidRDefault="00097CA7" w:rsidP="00097CA7">
      <w:r>
        <w:t xml:space="preserve">    Мединец, Михаил Яковлевич</w:t>
      </w:r>
    </w:p>
    <w:p w:rsidR="00097CA7" w:rsidRDefault="00097CA7" w:rsidP="00097CA7">
      <w:r>
        <w:t xml:space="preserve">Приднестровская проблема в исторической политике республики Молдова и Приднестровской Молдавской </w:t>
      </w:r>
      <w:proofErr w:type="gramStart"/>
      <w:r>
        <w:t>Республики :</w:t>
      </w:r>
      <w:proofErr w:type="gramEnd"/>
      <w:r>
        <w:t xml:space="preserve"> автореферат диссертации на соискание ученой степени кандидата исторических наук: 07.00.03 - Всеобщая история (Новая и новейшая история) / Мединец Михаил Яковлевич ; ФГАОУ ВО "Самарский национальный исследовательский университет имени академика С.П. Королёва", Кафедра всеобщей истории, международных отношений и документоведения исторического факультета. - Казань, 2018. - 22, [1]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64. 63.3(2)</w:t>
      </w:r>
      <w:proofErr w:type="gramStart"/>
      <w:r>
        <w:t xml:space="preserve">622;   </w:t>
      </w:r>
      <w:proofErr w:type="gramEnd"/>
      <w:r>
        <w:t>М69</w:t>
      </w:r>
    </w:p>
    <w:p w:rsidR="00097CA7" w:rsidRDefault="00097CA7" w:rsidP="00097CA7">
      <w:r>
        <w:t xml:space="preserve">    1755473-Л - кх</w:t>
      </w:r>
    </w:p>
    <w:p w:rsidR="00097CA7" w:rsidRDefault="00097CA7" w:rsidP="00097CA7">
      <w:r>
        <w:t xml:space="preserve">    Михеенков, Сергей Егорович</w:t>
      </w:r>
    </w:p>
    <w:p w:rsidR="00097CA7" w:rsidRDefault="00097CA7" w:rsidP="00097CA7">
      <w:r>
        <w:t xml:space="preserve">Рокоссовский. Клинок и жезл / С. Е. Михеенков. - </w:t>
      </w:r>
      <w:proofErr w:type="gramStart"/>
      <w:r>
        <w:t>Москва :</w:t>
      </w:r>
      <w:proofErr w:type="gramEnd"/>
      <w:r>
        <w:t xml:space="preserve"> Молодая гвардия, 2017. - 461,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1810 (1610)). - </w:t>
      </w:r>
      <w:proofErr w:type="gramStart"/>
      <w:r>
        <w:t>Библиогр.:</w:t>
      </w:r>
      <w:proofErr w:type="gramEnd"/>
      <w:r>
        <w:t xml:space="preserve"> с. 461. - ISBN 978-5-235-03943-</w:t>
      </w:r>
      <w:proofErr w:type="gramStart"/>
      <w:r>
        <w:t>8 :</w:t>
      </w:r>
      <w:proofErr w:type="gramEnd"/>
      <w:r>
        <w:t xml:space="preserve"> 583,00</w:t>
      </w:r>
    </w:p>
    <w:p w:rsidR="00097CA7" w:rsidRDefault="00097CA7" w:rsidP="00097CA7">
      <w:r>
        <w:t xml:space="preserve">    Оглавление: </w:t>
      </w:r>
      <w:hyperlink r:id="rId35" w:history="1">
        <w:r w:rsidR="00D32DD9" w:rsidRPr="0051315B">
          <w:rPr>
            <w:rStyle w:val="a8"/>
          </w:rPr>
          <w:t>http://kitap.tatar.ru/ogl/nlrt/nbrt_obr_2414570.pdf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65. 63.3(2)</w:t>
      </w:r>
      <w:proofErr w:type="gramStart"/>
      <w:r>
        <w:t xml:space="preserve">5;   </w:t>
      </w:r>
      <w:proofErr w:type="gramEnd"/>
      <w:r>
        <w:t>М74</w:t>
      </w:r>
    </w:p>
    <w:p w:rsidR="00097CA7" w:rsidRDefault="00097CA7" w:rsidP="00097CA7">
      <w:r>
        <w:t xml:space="preserve">    1753160-Л - кх</w:t>
      </w:r>
    </w:p>
    <w:p w:rsidR="00097CA7" w:rsidRDefault="00097CA7" w:rsidP="00097CA7">
      <w:r>
        <w:t xml:space="preserve">    Могилевский, Николай Алексеевич</w:t>
      </w:r>
    </w:p>
    <w:p w:rsidR="00097CA7" w:rsidRDefault="00097CA7" w:rsidP="00097CA7">
      <w:r>
        <w:t xml:space="preserve">Конец империи Наполеона. Заграничный поход русской армии / Н. А. Могилевский; МГИМО (университет). - </w:t>
      </w:r>
      <w:proofErr w:type="gramStart"/>
      <w:r>
        <w:t>Москва :</w:t>
      </w:r>
      <w:proofErr w:type="gramEnd"/>
      <w:r>
        <w:t xml:space="preserve"> Академический проект, 2019. - 325 </w:t>
      </w:r>
      <w:proofErr w:type="gramStart"/>
      <w:r>
        <w:t>c. :</w:t>
      </w:r>
      <w:proofErr w:type="gramEnd"/>
      <w:r>
        <w:t xml:space="preserve"> ил., портр., карт. - (Русская история: эпохи). - </w:t>
      </w:r>
      <w:proofErr w:type="gramStart"/>
      <w:r>
        <w:t>Библиогр.:</w:t>
      </w:r>
      <w:proofErr w:type="gramEnd"/>
      <w:r>
        <w:t xml:space="preserve"> с. 310-316. - ISBN 978-5-8291-2358-</w:t>
      </w:r>
      <w:proofErr w:type="gramStart"/>
      <w:r>
        <w:t>1 :</w:t>
      </w:r>
      <w:proofErr w:type="gramEnd"/>
      <w:r>
        <w:t xml:space="preserve"> 700,70</w:t>
      </w:r>
    </w:p>
    <w:p w:rsidR="00097CA7" w:rsidRDefault="00097CA7" w:rsidP="00097CA7">
      <w:r>
        <w:t xml:space="preserve">    Оглавление: </w:t>
      </w:r>
      <w:hyperlink r:id="rId36" w:history="1">
        <w:r w:rsidR="00D32DD9" w:rsidRPr="0051315B">
          <w:rPr>
            <w:rStyle w:val="a8"/>
          </w:rPr>
          <w:t>http://kitap.tatar.ru/ogl/nlrt/nbrt_obr_2400073.pdf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66. 63.3(0)</w:t>
      </w:r>
      <w:proofErr w:type="gramStart"/>
      <w:r>
        <w:t xml:space="preserve">6;   </w:t>
      </w:r>
      <w:proofErr w:type="gramEnd"/>
      <w:r>
        <w:t>М75</w:t>
      </w:r>
    </w:p>
    <w:p w:rsidR="00097CA7" w:rsidRDefault="00097CA7" w:rsidP="00097CA7">
      <w:r>
        <w:t xml:space="preserve">    1755282-Л - кх</w:t>
      </w:r>
    </w:p>
    <w:p w:rsidR="00097CA7" w:rsidRDefault="00097CA7" w:rsidP="00097CA7">
      <w:r>
        <w:t xml:space="preserve">    Молотов, Игорь Владимирович</w:t>
      </w:r>
    </w:p>
    <w:p w:rsidR="00097CA7" w:rsidRDefault="00097CA7" w:rsidP="00097CA7">
      <w:r>
        <w:t xml:space="preserve">Мой друг Карлос </w:t>
      </w:r>
      <w:proofErr w:type="gramStart"/>
      <w:r>
        <w:t>Шакал :</w:t>
      </w:r>
      <w:proofErr w:type="gramEnd"/>
      <w:r>
        <w:t xml:space="preserve"> революционер, ставший героем голливудских фильмов "Шакал" и "Карлос" / И. В. Молотов. - Санкт-Петербург [и др.</w:t>
      </w:r>
      <w:proofErr w:type="gramStart"/>
      <w:r>
        <w:t>] :</w:t>
      </w:r>
      <w:proofErr w:type="gramEnd"/>
      <w:r>
        <w:t xml:space="preserve"> Питер, 2018. - 377, [1] с. - (Новая политика). - </w:t>
      </w:r>
      <w:proofErr w:type="gramStart"/>
      <w:r>
        <w:t>Библиогр.:</w:t>
      </w:r>
      <w:proofErr w:type="gramEnd"/>
      <w:r>
        <w:t xml:space="preserve"> с. 375. - ISBN 978-5-4461-0544-</w:t>
      </w:r>
      <w:proofErr w:type="gramStart"/>
      <w:r>
        <w:t>1 :</w:t>
      </w:r>
      <w:proofErr w:type="gramEnd"/>
      <w:r>
        <w:t xml:space="preserve"> 419,98</w:t>
      </w:r>
    </w:p>
    <w:p w:rsidR="00097CA7" w:rsidRDefault="00097CA7" w:rsidP="00097CA7">
      <w:r>
        <w:t xml:space="preserve">    Оглавление: </w:t>
      </w:r>
      <w:hyperlink r:id="rId37" w:history="1">
        <w:r w:rsidR="00D32DD9" w:rsidRPr="0051315B">
          <w:rPr>
            <w:rStyle w:val="a8"/>
          </w:rPr>
          <w:t>http://kitap.tatar.ru/ogl/nlrt/nbrt_obr_2408745.pdf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 xml:space="preserve">67. 63.3(2)4;   </w:t>
      </w:r>
    </w:p>
    <w:p w:rsidR="00097CA7" w:rsidRDefault="00097CA7" w:rsidP="00097CA7">
      <w:r>
        <w:t xml:space="preserve">    1754040-Л - кх</w:t>
      </w:r>
    </w:p>
    <w:p w:rsidR="00097CA7" w:rsidRDefault="00097CA7" w:rsidP="00097CA7">
      <w:r>
        <w:lastRenderedPageBreak/>
        <w:t xml:space="preserve">    Мухамадеев, Алмаз Раисович</w:t>
      </w:r>
    </w:p>
    <w:p w:rsidR="00097CA7" w:rsidRDefault="00097CA7" w:rsidP="00097CA7">
      <w:r>
        <w:t>Право в системе общественных взаимоотношений Волжской Болгарии (VIII - первая треть XIII вв.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Мухамадеев Алмаз Раисович; Институт истории Шигабутдина Марджани Академии наук РТ (г. Казань), Отдел истории религий и общественной мысли. - Казань, 2018. - 47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68. 63.3(0)</w:t>
      </w:r>
      <w:proofErr w:type="gramStart"/>
      <w:r>
        <w:t xml:space="preserve">3;   </w:t>
      </w:r>
      <w:proofErr w:type="gramEnd"/>
      <w:r>
        <w:t>О-66</w:t>
      </w:r>
    </w:p>
    <w:p w:rsidR="00097CA7" w:rsidRDefault="00097CA7" w:rsidP="00097CA7">
      <w:r>
        <w:t xml:space="preserve">    1754039-Л - кх</w:t>
      </w:r>
    </w:p>
    <w:p w:rsidR="00097CA7" w:rsidRDefault="00097CA7" w:rsidP="00097CA7">
      <w:r>
        <w:t xml:space="preserve">    Орлов, Василий Павлович</w:t>
      </w:r>
    </w:p>
    <w:p w:rsidR="00097CA7" w:rsidRDefault="00097CA7" w:rsidP="00097CA7">
      <w:r>
        <w:t xml:space="preserve">Персидская аристократия в Ахеменидской </w:t>
      </w:r>
      <w:proofErr w:type="gramStart"/>
      <w:r>
        <w:t>империи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07.00.03 - Всеобщая история (История Древного мира) / Орлов Василий Павлович ; ФГАОУ ВО "Казанский (Приволжский) федеральный университет", Институт международных отношений, Кафедра всеобщей истории. - Казань, 2019. - 24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 xml:space="preserve">69. </w:t>
      </w:r>
      <w:proofErr w:type="gramStart"/>
      <w:r>
        <w:t>К  63.3</w:t>
      </w:r>
      <w:proofErr w:type="gramEnd"/>
      <w:r>
        <w:t>(2Рос.Тат);   П22</w:t>
      </w:r>
    </w:p>
    <w:p w:rsidR="00097CA7" w:rsidRDefault="00097CA7" w:rsidP="00097CA7">
      <w:r>
        <w:t xml:space="preserve">    1754026-Л - нк</w:t>
      </w:r>
    </w:p>
    <w:p w:rsidR="00097CA7" w:rsidRDefault="00097CA7" w:rsidP="00097CA7">
      <w:r>
        <w:t xml:space="preserve">    Пашина, Екатерина Владимировна</w:t>
      </w:r>
    </w:p>
    <w:p w:rsidR="00097CA7" w:rsidRDefault="00097CA7" w:rsidP="00097CA7">
      <w:r>
        <w:t xml:space="preserve">Военно-административное и социально-экономическое развитие города-крепости Тетюши в последней трети XVI - первой четверти XVIII </w:t>
      </w:r>
      <w:proofErr w:type="gramStart"/>
      <w:r>
        <w:t>вв.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Пашина Екатерина Владимировна ; Институт истории им.  Шигабутдина Марджани АН РТ, Отдел новой истории. - Казань, 2018. - 27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70. 63.3(2</w:t>
      </w:r>
      <w:proofErr w:type="gramStart"/>
      <w:r>
        <w:t xml:space="preserve">);   </w:t>
      </w:r>
      <w:proofErr w:type="gramEnd"/>
      <w:r>
        <w:t>П39</w:t>
      </w:r>
    </w:p>
    <w:p w:rsidR="00097CA7" w:rsidRDefault="00097CA7" w:rsidP="00097CA7">
      <w:r>
        <w:t xml:space="preserve">    1754027-Л - кх</w:t>
      </w:r>
    </w:p>
    <w:p w:rsidR="00097CA7" w:rsidRDefault="00097CA7" w:rsidP="00097CA7">
      <w:r>
        <w:t xml:space="preserve">    Плохотников, Вясеслав Сергеевич</w:t>
      </w:r>
    </w:p>
    <w:p w:rsidR="00097CA7" w:rsidRDefault="00097CA7" w:rsidP="00097CA7">
      <w:r>
        <w:t>Производственная повседневность рабочих г. Тюмени в годы первых советских пятилеток (Октябрь 1928-июнь 1941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Вячеслав Сергеевич Плохотников; ФГАОУ ВО "Тюменский государственный университет", Кафедра отечественной истории. - Тюмень, 2018. - 25, [1]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71. 63.3(2)</w:t>
      </w:r>
      <w:proofErr w:type="gramStart"/>
      <w:r>
        <w:t xml:space="preserve">4;   </w:t>
      </w:r>
      <w:proofErr w:type="gramEnd"/>
      <w:r>
        <w:t>П92</w:t>
      </w:r>
    </w:p>
    <w:p w:rsidR="00097CA7" w:rsidRDefault="00097CA7" w:rsidP="00097CA7">
      <w:r>
        <w:t xml:space="preserve">    1755541-Л - кх</w:t>
      </w:r>
    </w:p>
    <w:p w:rsidR="00097CA7" w:rsidRDefault="00097CA7" w:rsidP="00097CA7">
      <w:r>
        <w:t xml:space="preserve">    Пчелов, Евгений Владимирович</w:t>
      </w:r>
    </w:p>
    <w:p w:rsidR="00097CA7" w:rsidRDefault="00097CA7" w:rsidP="00097CA7">
      <w:r>
        <w:t xml:space="preserve">Олег Вещий. Великий викинг Руси / Евгений Пчелов. - </w:t>
      </w:r>
      <w:proofErr w:type="gramStart"/>
      <w:r>
        <w:t>Москва :</w:t>
      </w:r>
      <w:proofErr w:type="gramEnd"/>
      <w:r>
        <w:t xml:space="preserve"> Молодая гвардия, 2018. - 259, [2]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году М. Горьким ; вып. 1899 (1699)). - </w:t>
      </w:r>
      <w:proofErr w:type="gramStart"/>
      <w:r>
        <w:t>Библиогр.:</w:t>
      </w:r>
      <w:proofErr w:type="gramEnd"/>
      <w:r>
        <w:t xml:space="preserve"> с. 257. - ISBN 978-5-235-04067-</w:t>
      </w:r>
      <w:proofErr w:type="gramStart"/>
      <w:r>
        <w:t>0 :</w:t>
      </w:r>
      <w:proofErr w:type="gramEnd"/>
      <w:r>
        <w:t xml:space="preserve"> 407,00</w:t>
      </w:r>
    </w:p>
    <w:p w:rsidR="00097CA7" w:rsidRDefault="00097CA7" w:rsidP="00097CA7">
      <w:r>
        <w:t xml:space="preserve">    Оглавление: </w:t>
      </w:r>
      <w:hyperlink r:id="rId38" w:history="1">
        <w:r w:rsidR="00D32DD9" w:rsidRPr="0051315B">
          <w:rPr>
            <w:rStyle w:val="a8"/>
          </w:rPr>
          <w:t>http://kitap.tatar.ru/ogl/nlrt/nbrt_obr_2414634.pdf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72. 63.2;   С16</w:t>
      </w:r>
    </w:p>
    <w:p w:rsidR="00097CA7" w:rsidRDefault="00097CA7" w:rsidP="00097CA7">
      <w:r>
        <w:t xml:space="preserve">    1754028-Л - кх</w:t>
      </w:r>
    </w:p>
    <w:p w:rsidR="00097CA7" w:rsidRDefault="00097CA7" w:rsidP="00097CA7">
      <w:r>
        <w:t xml:space="preserve">    Салих, Надир Рамилевич</w:t>
      </w:r>
    </w:p>
    <w:p w:rsidR="00097CA7" w:rsidRDefault="00097CA7" w:rsidP="00097CA7">
      <w:r>
        <w:t xml:space="preserve">История изучения арабографичных рукописей в Башкортостане и их роль в историко-культурном наследии тюркоязычных народов </w:t>
      </w:r>
      <w:proofErr w:type="gramStart"/>
      <w:r>
        <w:t>региона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Салих Надир Рамилевич ; ФГБОУ ВО "Башкирский </w:t>
      </w:r>
      <w:r>
        <w:lastRenderedPageBreak/>
        <w:t xml:space="preserve">государственный педагогический университет им. М. Акмуллы", Кафедра Отечественой истории. - Уфа, 2018. - 27, [1]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73. 63.3(4</w:t>
      </w:r>
      <w:proofErr w:type="gramStart"/>
      <w:r>
        <w:t xml:space="preserve">);   </w:t>
      </w:r>
      <w:proofErr w:type="gramEnd"/>
      <w:r>
        <w:t>С44</w:t>
      </w:r>
    </w:p>
    <w:p w:rsidR="00097CA7" w:rsidRDefault="00097CA7" w:rsidP="00097CA7">
      <w:r>
        <w:t xml:space="preserve">    1755370-Л - кх</w:t>
      </w:r>
    </w:p>
    <w:p w:rsidR="00097CA7" w:rsidRDefault="00097CA7" w:rsidP="00097CA7">
      <w:r>
        <w:t xml:space="preserve">    Скорцени, Отто</w:t>
      </w:r>
    </w:p>
    <w:p w:rsidR="00097CA7" w:rsidRDefault="00097CA7" w:rsidP="00097CA7">
      <w:r>
        <w:t xml:space="preserve">Секретная </w:t>
      </w:r>
      <w:proofErr w:type="gramStart"/>
      <w:r>
        <w:t>команда :</w:t>
      </w:r>
      <w:proofErr w:type="gramEnd"/>
      <w:r>
        <w:t xml:space="preserve"> воспоминания руководителя спецподразделения немецкой разведки 1939-1945 / Отто Скорцени; [пер. с нем. яз. С. Ю. Чупрова]. - </w:t>
      </w:r>
      <w:proofErr w:type="gramStart"/>
      <w:r>
        <w:t>Москва :</w:t>
      </w:r>
      <w:proofErr w:type="gramEnd"/>
      <w:r>
        <w:t xml:space="preserve"> Центрполиграф, 2019. - 542, [1] с. - (За линией фронта. Мемуары). - </w:t>
      </w:r>
      <w:proofErr w:type="gramStart"/>
      <w:r>
        <w:t>Библиогр.:</w:t>
      </w:r>
      <w:proofErr w:type="gramEnd"/>
      <w:r>
        <w:t xml:space="preserve"> с. - Доп. тит. л. на нем. яз. - Загл. и авт. на яз. ориг.:. - ISBN 978-5-9524-5339-</w:t>
      </w:r>
      <w:proofErr w:type="gramStart"/>
      <w:r>
        <w:t>5 :</w:t>
      </w:r>
      <w:proofErr w:type="gramEnd"/>
      <w:r>
        <w:t xml:space="preserve"> 387,42</w:t>
      </w:r>
    </w:p>
    <w:p w:rsidR="00097CA7" w:rsidRDefault="00097CA7" w:rsidP="00097CA7">
      <w:r>
        <w:t xml:space="preserve">    Оглавление: </w:t>
      </w:r>
      <w:hyperlink r:id="rId39" w:history="1">
        <w:r w:rsidR="00D32DD9" w:rsidRPr="0051315B">
          <w:rPr>
            <w:rStyle w:val="a8"/>
          </w:rPr>
          <w:t>http://kitap.tatar.ru/ogl/nlrt/nbrt_obr_2410104.pdf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74. 63.3(5</w:t>
      </w:r>
      <w:proofErr w:type="gramStart"/>
      <w:r>
        <w:t xml:space="preserve">);   </w:t>
      </w:r>
      <w:proofErr w:type="gramEnd"/>
      <w:r>
        <w:t>У69</w:t>
      </w:r>
    </w:p>
    <w:p w:rsidR="00097CA7" w:rsidRDefault="00097CA7" w:rsidP="00097CA7">
      <w:r>
        <w:t xml:space="preserve">    1754044-Л - кх</w:t>
      </w:r>
    </w:p>
    <w:p w:rsidR="00097CA7" w:rsidRDefault="00097CA7" w:rsidP="00097CA7">
      <w:r>
        <w:t xml:space="preserve">    Урманов, Даян Ренатович</w:t>
      </w:r>
    </w:p>
    <w:p w:rsidR="00097CA7" w:rsidRDefault="00097CA7" w:rsidP="00097CA7">
      <w:r>
        <w:t xml:space="preserve">Динамика развития политики "Мягкой силы" в турецкой республике в XXI </w:t>
      </w:r>
      <w:proofErr w:type="gramStart"/>
      <w:r>
        <w:t>веке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07.00.03 - Всеобщая история (Новое и новейшее время) / Урманов Даян Ренатович ; ФГАОУ ВО "Казанский (Приволжский) федеральный университет", Институт международных отношений, истории и востоковедения, Кафедра международных отношений, мировой политики и зарубежного регионоведения. - Казань, 2018. - 27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75. 63.4;   Ф17</w:t>
      </w:r>
    </w:p>
    <w:p w:rsidR="00097CA7" w:rsidRDefault="00097CA7" w:rsidP="00097CA7">
      <w:r>
        <w:t xml:space="preserve">    1754025-Л - кх</w:t>
      </w:r>
    </w:p>
    <w:p w:rsidR="00097CA7" w:rsidRDefault="00097CA7" w:rsidP="00097CA7">
      <w:r>
        <w:t xml:space="preserve">    Файзуллин, Айрат Асхатович</w:t>
      </w:r>
    </w:p>
    <w:p w:rsidR="00097CA7" w:rsidRDefault="00097CA7" w:rsidP="00097CA7">
      <w:r>
        <w:t xml:space="preserve">Социальная структура и общественные отношения населения ямной культуры Вольго-Уральского </w:t>
      </w:r>
      <w:proofErr w:type="gramStart"/>
      <w:r>
        <w:t>междуречья :</w:t>
      </w:r>
      <w:proofErr w:type="gramEnd"/>
      <w:r>
        <w:t xml:space="preserve"> автореферат диссертации на соискание ученой степени кандидата исторических наук: 07.00.06 - Археология / Файзуллин Айрат Асхатович; ФГБОУ ВО "Оренбургский государственный педагогический университет". - Казань, 2018. - 21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>76. 63.3(2)</w:t>
      </w:r>
      <w:proofErr w:type="gramStart"/>
      <w:r>
        <w:t xml:space="preserve">5;   </w:t>
      </w:r>
      <w:proofErr w:type="gramEnd"/>
      <w:r>
        <w:t>Ф53</w:t>
      </w:r>
    </w:p>
    <w:p w:rsidR="00097CA7" w:rsidRDefault="00097CA7" w:rsidP="00097CA7">
      <w:r>
        <w:t xml:space="preserve">    1755555-Л - кх</w:t>
      </w:r>
    </w:p>
    <w:p w:rsidR="00097CA7" w:rsidRDefault="00097CA7" w:rsidP="00097CA7">
      <w:r>
        <w:t xml:space="preserve">    Филин, Михаил Дмитриевич</w:t>
      </w:r>
    </w:p>
    <w:p w:rsidR="00097CA7" w:rsidRDefault="00097CA7" w:rsidP="00097CA7">
      <w:r>
        <w:t xml:space="preserve">Мария Волконская / М. Д. Филин. - </w:t>
      </w:r>
      <w:proofErr w:type="gramStart"/>
      <w:r>
        <w:t>Москва :</w:t>
      </w:r>
      <w:proofErr w:type="gramEnd"/>
      <w:r>
        <w:t xml:space="preserve"> Молодая гвардия, 2018. - 433 с. - </w:t>
      </w:r>
      <w:proofErr w:type="gramStart"/>
      <w:r>
        <w:t>Библиогр.:</w:t>
      </w:r>
      <w:proofErr w:type="gramEnd"/>
      <w:r>
        <w:t xml:space="preserve"> с. 430. - ISBN 978-5-235-04168-</w:t>
      </w:r>
      <w:proofErr w:type="gramStart"/>
      <w:r>
        <w:t>4 :</w:t>
      </w:r>
      <w:proofErr w:type="gramEnd"/>
      <w:r>
        <w:t xml:space="preserve"> 495,00</w:t>
      </w:r>
    </w:p>
    <w:p w:rsidR="00097CA7" w:rsidRDefault="00097CA7" w:rsidP="00097CA7">
      <w:r>
        <w:t xml:space="preserve">    Оглавление: </w:t>
      </w:r>
      <w:hyperlink r:id="rId40" w:history="1">
        <w:r w:rsidR="00D32DD9" w:rsidRPr="0051315B">
          <w:rPr>
            <w:rStyle w:val="a8"/>
          </w:rPr>
          <w:t>http://kitap.tatar.ru/ogl/nlrt/nbrt_obr_2428680.pdf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77. 63.3(2)</w:t>
      </w:r>
      <w:proofErr w:type="gramStart"/>
      <w:r>
        <w:t xml:space="preserve">4;   </w:t>
      </w:r>
      <w:proofErr w:type="gramEnd"/>
      <w:r>
        <w:t>Э84</w:t>
      </w:r>
    </w:p>
    <w:p w:rsidR="00097CA7" w:rsidRDefault="00097CA7" w:rsidP="00097CA7">
      <w:r>
        <w:t xml:space="preserve">    1756721-Л - кх</w:t>
      </w:r>
    </w:p>
    <w:p w:rsidR="00097CA7" w:rsidRDefault="00097CA7" w:rsidP="00097CA7">
      <w:r>
        <w:t xml:space="preserve">    Эскин, Юрий Моисеевич</w:t>
      </w:r>
    </w:p>
    <w:p w:rsidR="00097CA7" w:rsidRDefault="00097CA7" w:rsidP="00097CA7">
      <w:r>
        <w:t>Дмитрий Михайлович Пожарский / Ю. М. Эскин; [Росархив]. - [2-е изд., испр</w:t>
      </w:r>
      <w:proofErr w:type="gramStart"/>
      <w:r>
        <w:t>.</w:t>
      </w:r>
      <w:proofErr w:type="gramEnd"/>
      <w:r>
        <w:t xml:space="preserve"> и доп.]. - </w:t>
      </w:r>
      <w:proofErr w:type="gramStart"/>
      <w:r>
        <w:t>Москва :</w:t>
      </w:r>
      <w:proofErr w:type="gramEnd"/>
      <w:r>
        <w:t xml:space="preserve"> Квадрига, 2018. - 379 [4] с., [16] фотоил</w:t>
      </w:r>
      <w:proofErr w:type="gramStart"/>
      <w:r>
        <w:t>. :</w:t>
      </w:r>
      <w:proofErr w:type="gramEnd"/>
      <w:r>
        <w:t xml:space="preserve"> ил. - (Историческая биография).. - ISBN 978-5-91791-261-</w:t>
      </w:r>
      <w:proofErr w:type="gramStart"/>
      <w:r>
        <w:t>5 :</w:t>
      </w:r>
      <w:proofErr w:type="gramEnd"/>
      <w:r>
        <w:t xml:space="preserve"> 877,58</w:t>
      </w:r>
    </w:p>
    <w:p w:rsidR="00097CA7" w:rsidRDefault="00097CA7" w:rsidP="00097CA7">
      <w:r>
        <w:t xml:space="preserve">    Оглавление: </w:t>
      </w:r>
      <w:hyperlink r:id="rId41" w:history="1">
        <w:r w:rsidR="00D32DD9" w:rsidRPr="0051315B">
          <w:rPr>
            <w:rStyle w:val="a8"/>
          </w:rPr>
          <w:t>http://kitap.tatar.ru/ogl/nlrt/nbrt_obr_2427574.pdf</w:t>
        </w:r>
      </w:hyperlink>
    </w:p>
    <w:p w:rsidR="00D32DD9" w:rsidRDefault="00D32DD9" w:rsidP="00097CA7"/>
    <w:p w:rsidR="00097CA7" w:rsidRDefault="00097CA7" w:rsidP="00097CA7"/>
    <w:p w:rsidR="00097CA7" w:rsidRDefault="00097CA7" w:rsidP="00097CA7">
      <w:r>
        <w:t>78. 63.3(2</w:t>
      </w:r>
      <w:proofErr w:type="gramStart"/>
      <w:r>
        <w:t xml:space="preserve">);   </w:t>
      </w:r>
      <w:proofErr w:type="gramEnd"/>
      <w:r>
        <w:t>Ю83</w:t>
      </w:r>
    </w:p>
    <w:p w:rsidR="00097CA7" w:rsidRDefault="00097CA7" w:rsidP="00097CA7">
      <w:r>
        <w:t xml:space="preserve">    1754038-Л - кх</w:t>
      </w:r>
    </w:p>
    <w:p w:rsidR="00097CA7" w:rsidRDefault="00097CA7" w:rsidP="00097CA7">
      <w:r>
        <w:lastRenderedPageBreak/>
        <w:t xml:space="preserve">    Юрченко, Валерия Сергеевна</w:t>
      </w:r>
    </w:p>
    <w:p w:rsidR="00097CA7" w:rsidRDefault="00097CA7" w:rsidP="00097CA7">
      <w:r>
        <w:t>Севастополь в первые годы новой экономической политики (1921 - 1925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Юрченко Валерия Сергеевна ; ФГАОУ ВО "Тюменский государственный университет", Кафедра отечественной истории. - Тюмень, 2018. - 29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97CA7" w:rsidRDefault="00097CA7" w:rsidP="00097CA7"/>
    <w:p w:rsidR="00097CA7" w:rsidRDefault="00097CA7" w:rsidP="00097CA7">
      <w:r>
        <w:t xml:space="preserve">79. </w:t>
      </w:r>
      <w:proofErr w:type="gramStart"/>
      <w:r>
        <w:t xml:space="preserve">74;   </w:t>
      </w:r>
      <w:proofErr w:type="gramEnd"/>
      <w:r>
        <w:t>Ә 87</w:t>
      </w:r>
    </w:p>
    <w:p w:rsidR="00097CA7" w:rsidRDefault="00097CA7" w:rsidP="00097CA7">
      <w:r>
        <w:t xml:space="preserve">    1753587-Т - нк</w:t>
      </w:r>
    </w:p>
    <w:p w:rsidR="00097CA7" w:rsidRDefault="00097CA7" w:rsidP="00097CA7">
      <w:r>
        <w:t xml:space="preserve">    Әхмәтҗанов, Мөҗәһит</w:t>
      </w:r>
    </w:p>
    <w:p w:rsidR="00097CA7" w:rsidRDefault="00097CA7" w:rsidP="00097CA7">
      <w:r>
        <w:t xml:space="preserve">Кыңгыраулы мәктәп </w:t>
      </w:r>
      <w:proofErr w:type="gramStart"/>
      <w:r>
        <w:t>еллары :</w:t>
      </w:r>
      <w:proofErr w:type="gramEnd"/>
      <w:r>
        <w:t xml:space="preserve"> (Әлеге китап Мөслим районы Мөслим авылыдагы мәктәпләр тарихыны багышлана) / Мөҗәһит Әхмәтҗанов. - </w:t>
      </w:r>
      <w:proofErr w:type="gramStart"/>
      <w:r>
        <w:t>Казан :</w:t>
      </w:r>
      <w:proofErr w:type="gramEnd"/>
      <w:r>
        <w:t xml:space="preserve"> Сүз, 2006. - 128 </w:t>
      </w:r>
      <w:proofErr w:type="gramStart"/>
      <w:r>
        <w:t>б. :</w:t>
      </w:r>
      <w:proofErr w:type="gramEnd"/>
      <w:r>
        <w:t xml:space="preserve"> фоторәс., портр. б-н. - ISBN 5-98356-028-Х : 100,00</w:t>
      </w:r>
    </w:p>
    <w:p w:rsidR="00097CA7" w:rsidRDefault="00097CA7" w:rsidP="00097CA7">
      <w:r>
        <w:t xml:space="preserve">    Оглавление: </w:t>
      </w:r>
      <w:hyperlink r:id="rId42" w:history="1">
        <w:r w:rsidR="00D32DD9" w:rsidRPr="0051315B">
          <w:rPr>
            <w:rStyle w:val="a8"/>
          </w:rPr>
          <w:t>http://kitap.tatar.ru/ogl/nlrt/nbrt_obr_2076945.pdf</w:t>
        </w:r>
      </w:hyperlink>
    </w:p>
    <w:p w:rsidR="00D32DD9" w:rsidRDefault="00D32DD9" w:rsidP="00097CA7"/>
    <w:p w:rsidR="00097CA7" w:rsidRDefault="00097CA7" w:rsidP="00097CA7"/>
    <w:p w:rsidR="00F91221" w:rsidRDefault="00F91221" w:rsidP="00097CA7"/>
    <w:p w:rsidR="00F91221" w:rsidRDefault="00F91221" w:rsidP="00F91221">
      <w:pPr>
        <w:pStyle w:val="1"/>
      </w:pPr>
      <w:bookmarkStart w:id="7" w:name="_Toc18658302"/>
      <w:r>
        <w:t>Экономика. Экономические науки. (ББК 65)</w:t>
      </w:r>
      <w:bookmarkEnd w:id="7"/>
    </w:p>
    <w:p w:rsidR="00F91221" w:rsidRDefault="00F91221" w:rsidP="00F91221">
      <w:pPr>
        <w:pStyle w:val="1"/>
      </w:pPr>
    </w:p>
    <w:p w:rsidR="00F91221" w:rsidRDefault="00F91221" w:rsidP="00F91221">
      <w:r>
        <w:t>80. 65.26;   Б98</w:t>
      </w:r>
    </w:p>
    <w:p w:rsidR="00F91221" w:rsidRDefault="00F91221" w:rsidP="00F91221">
      <w:r>
        <w:t xml:space="preserve">    1756654-Л - кх</w:t>
      </w:r>
    </w:p>
    <w:p w:rsidR="00F91221" w:rsidRDefault="00F91221" w:rsidP="00F91221">
      <w:r>
        <w:t xml:space="preserve">    Бюджет России</w:t>
      </w:r>
      <w:proofErr w:type="gramStart"/>
      <w:r>
        <w:t>. :</w:t>
      </w:r>
      <w:proofErr w:type="gramEnd"/>
      <w:r>
        <w:t xml:space="preserve"> развитие и обеспечение экономической безопасности : монография / [Б. В. Губин  [и др.]]; под ред. В. К. Сенчагова. - </w:t>
      </w:r>
      <w:proofErr w:type="gramStart"/>
      <w:r>
        <w:t>Москва :</w:t>
      </w:r>
      <w:proofErr w:type="gramEnd"/>
      <w:r>
        <w:t xml:space="preserve"> ИНФРА-М, 2015. - 382 [1] </w:t>
      </w:r>
      <w:proofErr w:type="gramStart"/>
      <w:r>
        <w:t>с. :</w:t>
      </w:r>
      <w:proofErr w:type="gramEnd"/>
      <w:r>
        <w:t xml:space="preserve"> табл. - (Научная мысль: Экономика : серия основана в 2008 году). - Авт. указаны на обороте тит. л. - На тит. л.: Электронно-библиотечная система znanium.com. - ISBN 978-5-16-010597-0 (print). - ISBN 978-5-16-102481-2 (online</w:t>
      </w:r>
      <w:proofErr w:type="gramStart"/>
      <w:r>
        <w:t>) :</w:t>
      </w:r>
      <w:proofErr w:type="gramEnd"/>
      <w:r>
        <w:t xml:space="preserve"> 1010,10</w:t>
      </w:r>
    </w:p>
    <w:p w:rsidR="00F91221" w:rsidRDefault="00F91221" w:rsidP="00F91221">
      <w:r>
        <w:t xml:space="preserve">    Оглавление: </w:t>
      </w:r>
      <w:hyperlink r:id="rId43" w:history="1">
        <w:r w:rsidR="00D32DD9" w:rsidRPr="0051315B">
          <w:rPr>
            <w:rStyle w:val="a8"/>
          </w:rPr>
          <w:t>http://kitap.tatar.ru/ogl/nlrt/nbrt_obr_2427049.pdf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>81. 65.29;   О-28</w:t>
      </w:r>
    </w:p>
    <w:p w:rsidR="00F91221" w:rsidRDefault="00F91221" w:rsidP="00F91221">
      <w:r>
        <w:t xml:space="preserve">    1755871-Л - чз1</w:t>
      </w:r>
    </w:p>
    <w:p w:rsidR="00F91221" w:rsidRDefault="00F91221" w:rsidP="00F91221">
      <w:r>
        <w:t xml:space="preserve">    Общий и финансовый </w:t>
      </w:r>
      <w:proofErr w:type="gramStart"/>
      <w:r>
        <w:t>менеджмент :</w:t>
      </w:r>
      <w:proofErr w:type="gramEnd"/>
      <w:r>
        <w:t xml:space="preserve"> учебное пособие / Ф. М. Узденова [и др.]. - </w:t>
      </w:r>
      <w:proofErr w:type="gramStart"/>
      <w:r>
        <w:t>Москва :</w:t>
      </w:r>
      <w:proofErr w:type="gramEnd"/>
      <w:r>
        <w:t xml:space="preserve"> РУСАЙНС (Ru-Science), 2018. - 246 с. : табл.. - ISBN 978-5-4365-1259-</w:t>
      </w:r>
      <w:proofErr w:type="gramStart"/>
      <w:r>
        <w:t>4 :</w:t>
      </w:r>
      <w:proofErr w:type="gramEnd"/>
      <w:r>
        <w:t xml:space="preserve"> 1314,39</w:t>
      </w:r>
    </w:p>
    <w:p w:rsidR="00F91221" w:rsidRDefault="00F91221" w:rsidP="00F91221">
      <w:r>
        <w:t xml:space="preserve">    Оглавление: </w:t>
      </w:r>
      <w:hyperlink r:id="rId44" w:history="1">
        <w:r w:rsidR="00D32DD9" w:rsidRPr="0051315B">
          <w:rPr>
            <w:rStyle w:val="a8"/>
          </w:rPr>
          <w:t>http://kitap.tatar.ru/ogl/nlrt/nbrt_obr_2422683.pdf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>82. 65.01;   Г34</w:t>
      </w:r>
    </w:p>
    <w:p w:rsidR="00F91221" w:rsidRDefault="00F91221" w:rsidP="00F91221">
      <w:r>
        <w:t xml:space="preserve">    1755948-Л - чз1</w:t>
      </w:r>
    </w:p>
    <w:p w:rsidR="00F91221" w:rsidRDefault="00F91221" w:rsidP="00F91221">
      <w:r>
        <w:t xml:space="preserve">    Генкин, Борис Михайлович</w:t>
      </w:r>
    </w:p>
    <w:p w:rsidR="00F91221" w:rsidRDefault="00F91221" w:rsidP="00F91221">
      <w:r>
        <w:t xml:space="preserve">Основания экономической теории и методы организации эффективной </w:t>
      </w:r>
      <w:proofErr w:type="gramStart"/>
      <w:r>
        <w:t>работы :</w:t>
      </w:r>
      <w:proofErr w:type="gramEnd"/>
      <w:r>
        <w:t xml:space="preserve"> [монография] / Б. М. Генкин. - 2-е изд., перераб. и доп. - </w:t>
      </w:r>
      <w:proofErr w:type="gramStart"/>
      <w:r>
        <w:t>Москва :</w:t>
      </w:r>
      <w:proofErr w:type="gramEnd"/>
      <w:r>
        <w:t xml:space="preserve"> Издательство НОРМА, 2018. - 447 </w:t>
      </w:r>
      <w:proofErr w:type="gramStart"/>
      <w:r>
        <w:t>с. :</w:t>
      </w:r>
      <w:proofErr w:type="gramEnd"/>
      <w:r>
        <w:t xml:space="preserve"> табл. - Библиогр.: с. 416. - ISBN 978-5-91768-035-</w:t>
      </w:r>
      <w:proofErr w:type="gramStart"/>
      <w:r>
        <w:t>4 :</w:t>
      </w:r>
      <w:proofErr w:type="gramEnd"/>
      <w:r>
        <w:t xml:space="preserve"> 2026,70</w:t>
      </w:r>
    </w:p>
    <w:p w:rsidR="00F91221" w:rsidRDefault="00F91221" w:rsidP="00F91221">
      <w:r>
        <w:t xml:space="preserve">    Оглавление: </w:t>
      </w:r>
      <w:hyperlink r:id="rId45" w:history="1">
        <w:r w:rsidR="00D32DD9" w:rsidRPr="0051315B">
          <w:rPr>
            <w:rStyle w:val="a8"/>
          </w:rPr>
          <w:t>http://kitap.tatar.ru/ogl/nlrt/nbrt_obr_2423085.pdf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>83. 65.30;   Г68</w:t>
      </w:r>
    </w:p>
    <w:p w:rsidR="00F91221" w:rsidRDefault="00F91221" w:rsidP="00F91221">
      <w:r>
        <w:t xml:space="preserve">    1755875-Л - кх</w:t>
      </w:r>
    </w:p>
    <w:p w:rsidR="00F91221" w:rsidRDefault="00F91221" w:rsidP="00F91221">
      <w:r>
        <w:t xml:space="preserve">    Горемыкин, Виктор Андреевич</w:t>
      </w:r>
    </w:p>
    <w:p w:rsidR="00F91221" w:rsidRDefault="00F91221" w:rsidP="00F91221">
      <w:r>
        <w:lastRenderedPageBreak/>
        <w:t xml:space="preserve">Основные направления инновационного развития </w:t>
      </w:r>
      <w:proofErr w:type="gramStart"/>
      <w:r>
        <w:t>промышленности :</w:t>
      </w:r>
      <w:proofErr w:type="gramEnd"/>
      <w:r>
        <w:t xml:space="preserve"> монография / В. А. Горемыкин, Т. С. Бронникова. - </w:t>
      </w:r>
      <w:proofErr w:type="gramStart"/>
      <w:r>
        <w:t>Москва :</w:t>
      </w:r>
      <w:proofErr w:type="gramEnd"/>
      <w:r>
        <w:t xml:space="preserve"> РУСАЙНС (Ru-Science), 2018. - 280 с. : ил., табл.. - ISBN 978-5-4365-1226-</w:t>
      </w:r>
      <w:proofErr w:type="gramStart"/>
      <w:r>
        <w:t>6 :</w:t>
      </w:r>
      <w:proofErr w:type="gramEnd"/>
      <w:r>
        <w:t xml:space="preserve"> 1314,39</w:t>
      </w:r>
    </w:p>
    <w:p w:rsidR="00F91221" w:rsidRDefault="00F91221" w:rsidP="00F91221">
      <w:r>
        <w:t xml:space="preserve">    Оглавление: </w:t>
      </w:r>
      <w:hyperlink r:id="rId46" w:history="1">
        <w:r w:rsidR="00D32DD9" w:rsidRPr="0051315B">
          <w:rPr>
            <w:rStyle w:val="a8"/>
          </w:rPr>
          <w:t>http://kitap.tatar.ru/ogl/nlrt/nbrt_obr_2422699.pdf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>84. 65.290;   К64</w:t>
      </w:r>
    </w:p>
    <w:p w:rsidR="00F91221" w:rsidRDefault="00F91221" w:rsidP="00F91221">
      <w:r>
        <w:t xml:space="preserve">    1755949-Л - кх</w:t>
      </w:r>
    </w:p>
    <w:p w:rsidR="00F91221" w:rsidRDefault="00F91221" w:rsidP="00F91221">
      <w:r>
        <w:t xml:space="preserve">    Кондраков, Николай Петрович</w:t>
      </w:r>
    </w:p>
    <w:p w:rsidR="00F91221" w:rsidRDefault="00F91221" w:rsidP="00F91221">
      <w:r>
        <w:t xml:space="preserve">Основы малого и среднего </w:t>
      </w:r>
      <w:proofErr w:type="gramStart"/>
      <w:r>
        <w:t>предпринимательства :</w:t>
      </w:r>
      <w:proofErr w:type="gramEnd"/>
      <w:r>
        <w:t xml:space="preserve"> практическое пособие / Н. П. Кондраков, И. Н. Кондраков. - </w:t>
      </w:r>
      <w:proofErr w:type="gramStart"/>
      <w:r>
        <w:t>Москва :</w:t>
      </w:r>
      <w:proofErr w:type="gramEnd"/>
      <w:r>
        <w:t xml:space="preserve"> ИНФРА-М, 2017. - 444 [1] с. : табл. - На тит. л.: Электронно-библиотечная система znanium.com. - ISBN 978-5-16-005687-</w:t>
      </w:r>
      <w:proofErr w:type="gramStart"/>
      <w:r>
        <w:t>6 :</w:t>
      </w:r>
      <w:proofErr w:type="gramEnd"/>
      <w:r>
        <w:t xml:space="preserve"> 1909,70</w:t>
      </w:r>
    </w:p>
    <w:p w:rsidR="00F91221" w:rsidRDefault="00F91221" w:rsidP="00F91221">
      <w:r>
        <w:t xml:space="preserve">    Оглавление: </w:t>
      </w:r>
      <w:hyperlink r:id="rId47" w:history="1">
        <w:r w:rsidR="00D32DD9" w:rsidRPr="0051315B">
          <w:rPr>
            <w:rStyle w:val="a8"/>
          </w:rPr>
          <w:t>http://kitap.tatar.ru/ogl/nlrt/nbrt_obr_2423047.pdf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 xml:space="preserve">85. </w:t>
      </w:r>
      <w:proofErr w:type="gramStart"/>
      <w:r>
        <w:t xml:space="preserve">65;   </w:t>
      </w:r>
      <w:proofErr w:type="gramEnd"/>
      <w:r>
        <w:t>Л29</w:t>
      </w:r>
    </w:p>
    <w:p w:rsidR="00F91221" w:rsidRDefault="00F91221" w:rsidP="00F91221">
      <w:r>
        <w:t xml:space="preserve">    1755903-Л - кх</w:t>
      </w:r>
    </w:p>
    <w:p w:rsidR="00F91221" w:rsidRDefault="00F91221" w:rsidP="00F91221">
      <w:r>
        <w:t xml:space="preserve">    Лафарг, Поль</w:t>
      </w:r>
    </w:p>
    <w:p w:rsidR="00F91221" w:rsidRPr="00F91221" w:rsidRDefault="00F91221" w:rsidP="00F91221">
      <w:pPr>
        <w:rPr>
          <w:lang w:val="en-US"/>
        </w:rPr>
      </w:pPr>
      <w:r>
        <w:t xml:space="preserve">Экономический детерминизм Карла Маркса. Исследования о происхождении и развитии идей справедливости, добра, души и Бога / П. Лафарг; пер. с фр. П. Э. </w:t>
      </w:r>
      <w:proofErr w:type="gramStart"/>
      <w:r>
        <w:t>Давыдовой ;</w:t>
      </w:r>
      <w:proofErr w:type="gramEnd"/>
      <w:r>
        <w:t xml:space="preserve"> под ред. Шевердина. - Изд. стер. - </w:t>
      </w:r>
      <w:proofErr w:type="gramStart"/>
      <w:r>
        <w:t>Москва :</w:t>
      </w:r>
      <w:proofErr w:type="gramEnd"/>
      <w:r>
        <w:t xml:space="preserve"> URSS : КомКнига, 2018. - 329 с. - (Размышляя о </w:t>
      </w:r>
      <w:proofErr w:type="gramStart"/>
      <w:r>
        <w:t>марксизме :</w:t>
      </w:r>
      <w:proofErr w:type="gramEnd"/>
      <w:r>
        <w:t xml:space="preserve"> № 17). - Загл. и авт. на яз. </w:t>
      </w:r>
      <w:proofErr w:type="gramStart"/>
      <w:r>
        <w:t>ориг.:</w:t>
      </w:r>
      <w:proofErr w:type="gramEnd"/>
      <w:r>
        <w:t xml:space="preserve"> Le Déterminisme économique de Karl Marx. </w:t>
      </w:r>
      <w:r w:rsidRPr="00F91221">
        <w:rPr>
          <w:lang w:val="en-US"/>
        </w:rPr>
        <w:t xml:space="preserve">Recherche sur l'origine </w:t>
      </w:r>
      <w:proofErr w:type="gramStart"/>
      <w:r w:rsidRPr="00F91221">
        <w:rPr>
          <w:lang w:val="en-US"/>
        </w:rPr>
        <w:t>et</w:t>
      </w:r>
      <w:proofErr w:type="gramEnd"/>
      <w:r w:rsidRPr="00F91221">
        <w:rPr>
          <w:lang w:val="en-US"/>
        </w:rPr>
        <w:t xml:space="preserve"> l'évolution des idées de justice, du bien, de l'àme et de Dieu/ Paul Lafargue. - ISBN 978-5-484-01441-</w:t>
      </w:r>
      <w:proofErr w:type="gramStart"/>
      <w:r w:rsidRPr="00F91221">
        <w:rPr>
          <w:lang w:val="en-US"/>
        </w:rPr>
        <w:t>5 :</w:t>
      </w:r>
      <w:proofErr w:type="gramEnd"/>
      <w:r w:rsidRPr="00F91221">
        <w:rPr>
          <w:lang w:val="en-US"/>
        </w:rPr>
        <w:t xml:space="preserve"> 638,33</w:t>
      </w:r>
    </w:p>
    <w:p w:rsidR="00F91221" w:rsidRDefault="00F91221" w:rsidP="00F91221">
      <w:r w:rsidRPr="00D32DD9">
        <w:t xml:space="preserve">    </w:t>
      </w:r>
      <w:r>
        <w:t xml:space="preserve">Оглавление: </w:t>
      </w:r>
      <w:hyperlink r:id="rId48" w:history="1">
        <w:r w:rsidR="00D32DD9" w:rsidRPr="0051315B">
          <w:rPr>
            <w:rStyle w:val="a8"/>
          </w:rPr>
          <w:t>http://kitap.tatar.ru/ogl/nlrt/nbrt_obr_2422725.pdf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>86. 65.9(2)</w:t>
      </w:r>
      <w:proofErr w:type="gramStart"/>
      <w:r>
        <w:t xml:space="preserve">8;   </w:t>
      </w:r>
      <w:proofErr w:type="gramEnd"/>
      <w:r>
        <w:t>М22</w:t>
      </w:r>
    </w:p>
    <w:p w:rsidR="00F91221" w:rsidRDefault="00F91221" w:rsidP="00F91221">
      <w:r>
        <w:t xml:space="preserve">    1753181-Л - кх</w:t>
      </w:r>
    </w:p>
    <w:p w:rsidR="00F91221" w:rsidRDefault="00F91221" w:rsidP="00F91221">
      <w:r>
        <w:t xml:space="preserve">    Мамаева, Наталья Леонидовна</w:t>
      </w:r>
    </w:p>
    <w:p w:rsidR="00F91221" w:rsidRDefault="00F91221" w:rsidP="00F91221">
      <w:r>
        <w:t xml:space="preserve">Участие СССР в реконструкции и строительстве "156 производственных объектов" в КНР в 1950-е </w:t>
      </w:r>
      <w:proofErr w:type="gramStart"/>
      <w:r>
        <w:t>годы :</w:t>
      </w:r>
      <w:proofErr w:type="gramEnd"/>
      <w:r>
        <w:t xml:space="preserve"> новые факты и обстоятельства советско-китайского сотрудничества / Н. Л. Мамаева, И. Н. Сотникова, А. Л. Верченко; Институт Дальнего Востока РАН. - </w:t>
      </w:r>
      <w:proofErr w:type="gramStart"/>
      <w:r>
        <w:t>Москва :</w:t>
      </w:r>
      <w:proofErr w:type="gramEnd"/>
      <w:r>
        <w:t xml:space="preserve"> Весь Мир, 2018. - 598 c. : ил.. - ISBN 978-5-7777-0738-</w:t>
      </w:r>
      <w:proofErr w:type="gramStart"/>
      <w:r>
        <w:t>3 :</w:t>
      </w:r>
      <w:proofErr w:type="gramEnd"/>
      <w:r>
        <w:t xml:space="preserve"> 1190,80</w:t>
      </w:r>
    </w:p>
    <w:p w:rsidR="00F91221" w:rsidRDefault="00F91221" w:rsidP="00F91221">
      <w:r>
        <w:t xml:space="preserve">    Оглавление: </w:t>
      </w:r>
      <w:hyperlink r:id="rId49" w:history="1">
        <w:r w:rsidR="00D32DD9" w:rsidRPr="0051315B">
          <w:rPr>
            <w:rStyle w:val="a8"/>
          </w:rPr>
          <w:t>http://kitap.tatar.ru/ogl/nlrt/nbrt_obr_2406028.pdf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 xml:space="preserve">87. </w:t>
      </w:r>
      <w:proofErr w:type="gramStart"/>
      <w:r>
        <w:t xml:space="preserve">65;   </w:t>
      </w:r>
      <w:proofErr w:type="gramEnd"/>
      <w:r>
        <w:t>М91</w:t>
      </w:r>
    </w:p>
    <w:p w:rsidR="00F91221" w:rsidRDefault="00F91221" w:rsidP="00F91221">
      <w:r>
        <w:t xml:space="preserve">    1754042-Л - кх</w:t>
      </w:r>
    </w:p>
    <w:p w:rsidR="00F91221" w:rsidRDefault="00F91221" w:rsidP="00F91221">
      <w:r>
        <w:t xml:space="preserve">    Мустафин, Артур Рашидович</w:t>
      </w:r>
    </w:p>
    <w:p w:rsidR="00F91221" w:rsidRDefault="00F91221" w:rsidP="00F91221">
      <w:r>
        <w:t xml:space="preserve">Концепция больших циклов Н. Д. Кондратьева в отечественной </w:t>
      </w:r>
      <w:proofErr w:type="gramStart"/>
      <w:r>
        <w:t>историографии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07.00.09 - Историография, источниковедение и методы исторического исследования / Мустафин Артур Рашидович ; ФГАОУ ВО "Казанский (Приволжский) федеральный университет" , Институт международных отношений, истории и востоковедения , Кафедра отечественной истории. - Казань, 2017. - 20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91221" w:rsidRDefault="00F91221" w:rsidP="00F91221"/>
    <w:p w:rsidR="00F91221" w:rsidRDefault="00F91221" w:rsidP="00F91221">
      <w:r>
        <w:t>88. 65.290;   О-74</w:t>
      </w:r>
    </w:p>
    <w:p w:rsidR="00F91221" w:rsidRDefault="00F91221" w:rsidP="00F91221">
      <w:r>
        <w:t xml:space="preserve">    1753177-Л - кх</w:t>
      </w:r>
    </w:p>
    <w:p w:rsidR="00F91221" w:rsidRDefault="00F91221" w:rsidP="00F91221">
      <w:r>
        <w:t xml:space="preserve">    Осипов, Егор Михайлович</w:t>
      </w:r>
    </w:p>
    <w:p w:rsidR="00F91221" w:rsidRDefault="00F91221" w:rsidP="00F91221">
      <w:r>
        <w:lastRenderedPageBreak/>
        <w:t xml:space="preserve">Социальное партнёрство и российский малый бизнес: состояние и тенденции </w:t>
      </w:r>
      <w:proofErr w:type="gramStart"/>
      <w:r>
        <w:t>развития :</w:t>
      </w:r>
      <w:proofErr w:type="gramEnd"/>
      <w:r>
        <w:t xml:space="preserve"> монография / Е. М. Осипов. - </w:t>
      </w:r>
      <w:proofErr w:type="gramStart"/>
      <w:r>
        <w:t>Москва :</w:t>
      </w:r>
      <w:proofErr w:type="gramEnd"/>
      <w:r>
        <w:t xml:space="preserve"> Академический проект, 2018. - 235, [1] </w:t>
      </w:r>
      <w:proofErr w:type="gramStart"/>
      <w:r>
        <w:t>c. :</w:t>
      </w:r>
      <w:proofErr w:type="gramEnd"/>
      <w:r>
        <w:t xml:space="preserve"> ил., табл. - Библиогр. в подстроч. примеч.. - ISBN 978-5-8291-2206-</w:t>
      </w:r>
      <w:proofErr w:type="gramStart"/>
      <w:r>
        <w:t>5 :</w:t>
      </w:r>
      <w:proofErr w:type="gramEnd"/>
      <w:r>
        <w:t xml:space="preserve"> 491,40</w:t>
      </w:r>
    </w:p>
    <w:p w:rsidR="00F91221" w:rsidRDefault="00F91221" w:rsidP="00F91221">
      <w:r>
        <w:t xml:space="preserve">    Оглавление: </w:t>
      </w:r>
      <w:hyperlink r:id="rId50" w:history="1">
        <w:r w:rsidR="00D32DD9" w:rsidRPr="0051315B">
          <w:rPr>
            <w:rStyle w:val="a8"/>
          </w:rPr>
          <w:t>http://kitap.tatar.ru/ogl/nlrt/nbrt_obr_2401490.pdf</w:t>
        </w:r>
      </w:hyperlink>
      <w:r>
        <w:t>&gt;</w:t>
      </w:r>
    </w:p>
    <w:p w:rsidR="00D32DD9" w:rsidRDefault="00D32DD9" w:rsidP="00F91221"/>
    <w:p w:rsidR="00F91221" w:rsidRDefault="00F91221" w:rsidP="00F91221"/>
    <w:p w:rsidR="00F91221" w:rsidRDefault="00F91221" w:rsidP="00F91221">
      <w:r>
        <w:t>89. 65.27;   Р65</w:t>
      </w:r>
    </w:p>
    <w:p w:rsidR="00F91221" w:rsidRDefault="00F91221" w:rsidP="00F91221">
      <w:r>
        <w:t xml:space="preserve">    1755813-Л - кх</w:t>
      </w:r>
    </w:p>
    <w:p w:rsidR="00F91221" w:rsidRDefault="00F91221" w:rsidP="00F91221">
      <w:r>
        <w:t xml:space="preserve">    Роик, Валентин Дементьевич</w:t>
      </w:r>
    </w:p>
    <w:p w:rsidR="00F91221" w:rsidRDefault="00F91221" w:rsidP="00F91221">
      <w:r>
        <w:t xml:space="preserve">Медицинское страхование. Страхование от несчастных случаев на производстве и временной утраты </w:t>
      </w:r>
      <w:proofErr w:type="gramStart"/>
      <w:r>
        <w:t>трудоспособности :</w:t>
      </w:r>
      <w:proofErr w:type="gramEnd"/>
      <w:r>
        <w:t xml:space="preserve"> учебник для бакалавриата и магистратуры : для студентов высших учебных заведений, обучающихся по социально-экономическим и экономическим направлениям / В. Д. Роик. - 3-е изд., испр. и доп. - </w:t>
      </w:r>
      <w:proofErr w:type="gramStart"/>
      <w:r>
        <w:t>Москва :</w:t>
      </w:r>
      <w:proofErr w:type="gramEnd"/>
      <w:r>
        <w:t xml:space="preserve"> Юрайт, 2019. - 315, [1] </w:t>
      </w:r>
      <w:proofErr w:type="gramStart"/>
      <w:r>
        <w:t>с. :</w:t>
      </w:r>
      <w:proofErr w:type="gramEnd"/>
      <w:r>
        <w:t xml:space="preserve"> табл. - (Бакалавр и магистр. Академический курс). - (УМО ВО рекомендует). - </w:t>
      </w:r>
      <w:proofErr w:type="gramStart"/>
      <w:r>
        <w:t>Библиогр.:</w:t>
      </w:r>
      <w:proofErr w:type="gramEnd"/>
      <w:r>
        <w:t xml:space="preserve"> с. 297. - На тит. л.: Книга доступна в электронной библиотечной </w:t>
      </w:r>
      <w:proofErr w:type="gramStart"/>
      <w:r>
        <w:t>системе  biblio-online.ru</w:t>
      </w:r>
      <w:proofErr w:type="gramEnd"/>
      <w:r>
        <w:t>. - ISBN 978-5-534-05410-</w:t>
      </w:r>
      <w:proofErr w:type="gramStart"/>
      <w:r>
        <w:t>1 :</w:t>
      </w:r>
      <w:proofErr w:type="gramEnd"/>
      <w:r>
        <w:t xml:space="preserve"> 2549,36</w:t>
      </w:r>
    </w:p>
    <w:p w:rsidR="00F91221" w:rsidRDefault="00F91221" w:rsidP="00F91221">
      <w:r>
        <w:t xml:space="preserve">    Оглавление: </w:t>
      </w:r>
      <w:hyperlink r:id="rId51" w:history="1">
        <w:r w:rsidR="00D32DD9" w:rsidRPr="0051315B">
          <w:rPr>
            <w:rStyle w:val="a8"/>
          </w:rPr>
          <w:t>http://kitap.tatar.ru/ogl/nlrt/nbrt_obr_2422439.pdf</w:t>
        </w:r>
      </w:hyperlink>
    </w:p>
    <w:p w:rsidR="00D32DD9" w:rsidRDefault="00D32DD9" w:rsidP="00F91221"/>
    <w:p w:rsidR="00F91221" w:rsidRDefault="00F91221" w:rsidP="00F91221"/>
    <w:p w:rsidR="00F91221" w:rsidRDefault="00F91221" w:rsidP="00F91221">
      <w:r>
        <w:t>90. 65.43;   Ч-46</w:t>
      </w:r>
    </w:p>
    <w:p w:rsidR="00F91221" w:rsidRDefault="00F91221" w:rsidP="00F91221">
      <w:r>
        <w:t xml:space="preserve">    1755337-Л - кх</w:t>
      </w:r>
    </w:p>
    <w:p w:rsidR="00F91221" w:rsidRDefault="00F91221" w:rsidP="00F91221">
      <w:r>
        <w:t xml:space="preserve">    Чередниченко, Юлия Петровна</w:t>
      </w:r>
    </w:p>
    <w:p w:rsidR="00F91221" w:rsidRDefault="00F91221" w:rsidP="00F91221">
      <w:r>
        <w:t xml:space="preserve">Теория и практика продаж гостиничного </w:t>
      </w:r>
      <w:proofErr w:type="gramStart"/>
      <w:r>
        <w:t>продукта :</w:t>
      </w:r>
      <w:proofErr w:type="gramEnd"/>
      <w:r>
        <w:t xml:space="preserve"> [для студентов обучающихся по специальности 43.02.11 Гостиничный сервис (рецензия № РЭЗ 18-17 от 03.10.2018 г.)] : [учебное пособие для колледжей] / Ю. П. Чередниченко. - Ростов-на-</w:t>
      </w:r>
      <w:proofErr w:type="gramStart"/>
      <w:r>
        <w:t>Дону :</w:t>
      </w:r>
      <w:proofErr w:type="gramEnd"/>
      <w:r>
        <w:t xml:space="preserve"> Феникс, 2019. - 157 </w:t>
      </w:r>
      <w:proofErr w:type="gramStart"/>
      <w:r>
        <w:t>с. :</w:t>
      </w:r>
      <w:proofErr w:type="gramEnd"/>
      <w:r>
        <w:t xml:space="preserve"> табл. - (Среднее профессиональное образование). - </w:t>
      </w:r>
      <w:proofErr w:type="gramStart"/>
      <w:r>
        <w:t>Библиогр.:</w:t>
      </w:r>
      <w:proofErr w:type="gramEnd"/>
      <w:r>
        <w:t xml:space="preserve"> с. 153. - На обл. также: Соответствует ФГОС. - ISBN 978-5-222-31160-</w:t>
      </w:r>
      <w:proofErr w:type="gramStart"/>
      <w:r>
        <w:t>8 :</w:t>
      </w:r>
      <w:proofErr w:type="gramEnd"/>
      <w:r>
        <w:t xml:space="preserve"> 413,49</w:t>
      </w:r>
    </w:p>
    <w:p w:rsidR="00F91221" w:rsidRDefault="00F91221" w:rsidP="00F91221">
      <w:r>
        <w:t xml:space="preserve">    Оглавление: </w:t>
      </w:r>
      <w:hyperlink r:id="rId52" w:history="1">
        <w:r w:rsidR="00D32DD9" w:rsidRPr="0051315B">
          <w:rPr>
            <w:rStyle w:val="a8"/>
          </w:rPr>
          <w:t>http://kitap.tatar.ru/ogl/nlrt/nbrt_obr_2409488.pdf</w:t>
        </w:r>
      </w:hyperlink>
    </w:p>
    <w:p w:rsidR="00D32DD9" w:rsidRDefault="00D32DD9" w:rsidP="00F91221"/>
    <w:p w:rsidR="00F91221" w:rsidRDefault="00F91221" w:rsidP="00F91221"/>
    <w:p w:rsidR="00B44525" w:rsidRDefault="00B44525" w:rsidP="00F91221"/>
    <w:p w:rsidR="00B44525" w:rsidRDefault="00B44525" w:rsidP="00B44525">
      <w:pPr>
        <w:pStyle w:val="1"/>
      </w:pPr>
      <w:bookmarkStart w:id="8" w:name="_Toc18658303"/>
      <w:r>
        <w:t>Политика. Политические науки. (ББК 66)</w:t>
      </w:r>
      <w:bookmarkEnd w:id="8"/>
    </w:p>
    <w:p w:rsidR="00B44525" w:rsidRDefault="00B44525" w:rsidP="00B44525">
      <w:pPr>
        <w:pStyle w:val="1"/>
      </w:pPr>
    </w:p>
    <w:p w:rsidR="00B44525" w:rsidRDefault="00B44525" w:rsidP="00B44525">
      <w:r>
        <w:t>91. 66.4(2</w:t>
      </w:r>
      <w:proofErr w:type="gramStart"/>
      <w:r>
        <w:t xml:space="preserve">);   </w:t>
      </w:r>
      <w:proofErr w:type="gramEnd"/>
      <w:r>
        <w:t>Р76</w:t>
      </w:r>
    </w:p>
    <w:p w:rsidR="00B44525" w:rsidRDefault="00B44525" w:rsidP="00B44525">
      <w:r>
        <w:t xml:space="preserve">    1753178-Л - кх</w:t>
      </w:r>
    </w:p>
    <w:p w:rsidR="00B44525" w:rsidRDefault="00B44525" w:rsidP="00B44525">
      <w:r>
        <w:t xml:space="preserve">    Россия и мир: политическое, социально-экономическое, демографическое </w:t>
      </w:r>
      <w:proofErr w:type="gramStart"/>
      <w:r>
        <w:t>измерения :</w:t>
      </w:r>
      <w:proofErr w:type="gramEnd"/>
      <w:r>
        <w:t xml:space="preserve"> [монография] / Н. Ю. Андрианова [и др.; редкол.: А. Б. Безбородов (отв. ред.), В. Б. Жиромская]. - </w:t>
      </w:r>
      <w:proofErr w:type="gramStart"/>
      <w:r>
        <w:t>Москва :</w:t>
      </w:r>
      <w:proofErr w:type="gramEnd"/>
      <w:r>
        <w:t xml:space="preserve"> РГГУ, 2018. - 364, [5] c. - Библиогр. в подстроч. примеч. - Указ. геогр. назв.: с. 350-357. - Указ. имен в конце </w:t>
      </w:r>
      <w:proofErr w:type="gramStart"/>
      <w:r>
        <w:t>кн..</w:t>
      </w:r>
      <w:proofErr w:type="gramEnd"/>
      <w:r>
        <w:t xml:space="preserve"> - ISBN 978-5-7281-2278-</w:t>
      </w:r>
      <w:proofErr w:type="gramStart"/>
      <w:r>
        <w:t>4 :</w:t>
      </w:r>
      <w:proofErr w:type="gramEnd"/>
      <w:r>
        <w:t xml:space="preserve"> 729,30</w:t>
      </w:r>
    </w:p>
    <w:p w:rsidR="00B44525" w:rsidRDefault="00B44525" w:rsidP="00B44525">
      <w:r>
        <w:t xml:space="preserve">    Оглавление: </w:t>
      </w:r>
      <w:hyperlink r:id="rId53" w:history="1">
        <w:r w:rsidR="00D32DD9" w:rsidRPr="0051315B">
          <w:rPr>
            <w:rStyle w:val="a8"/>
          </w:rPr>
          <w:t>http://kitap.tatar.ru/ogl/nlrt/nbrt_obr_2401662.pdf</w:t>
        </w:r>
      </w:hyperlink>
    </w:p>
    <w:p w:rsidR="00D32DD9" w:rsidRDefault="00D32DD9" w:rsidP="00B44525"/>
    <w:p w:rsidR="00B44525" w:rsidRDefault="00B44525" w:rsidP="00B44525"/>
    <w:p w:rsidR="00B44525" w:rsidRDefault="00B44525" w:rsidP="00B44525">
      <w:r>
        <w:t xml:space="preserve">92. </w:t>
      </w:r>
      <w:proofErr w:type="gramStart"/>
      <w:r>
        <w:t xml:space="preserve">66;   </w:t>
      </w:r>
      <w:proofErr w:type="gramEnd"/>
      <w:r>
        <w:t>Б90</w:t>
      </w:r>
    </w:p>
    <w:p w:rsidR="00B44525" w:rsidRDefault="00B44525" w:rsidP="00B44525">
      <w:r>
        <w:t xml:space="preserve">    1754031-Л - кх</w:t>
      </w:r>
    </w:p>
    <w:p w:rsidR="00B44525" w:rsidRDefault="00B44525" w:rsidP="00B44525">
      <w:r>
        <w:t xml:space="preserve">    </w:t>
      </w:r>
      <w:proofErr w:type="gramStart"/>
      <w:r>
        <w:t>Бугров ,</w:t>
      </w:r>
      <w:proofErr w:type="gramEnd"/>
      <w:r>
        <w:t xml:space="preserve"> Константин Дмитриевич</w:t>
      </w:r>
    </w:p>
    <w:p w:rsidR="00B44525" w:rsidRDefault="00B44525" w:rsidP="00B44525">
      <w:r>
        <w:t xml:space="preserve">Формирование идей республиканизма в российской общественной мысли XVIII </w:t>
      </w:r>
      <w:proofErr w:type="gramStart"/>
      <w:r>
        <w:t>в. :</w:t>
      </w:r>
      <w:proofErr w:type="gramEnd"/>
      <w:r>
        <w:t xml:space="preserve"> автореферат диссертации на соискание ученой степени  доктора исторических наук: специальность 07.00.02 - Отечественная история / Бугров Константин Дмитриевич ; </w:t>
      </w:r>
      <w:r>
        <w:lastRenderedPageBreak/>
        <w:t xml:space="preserve">ФГАОУ ВО "Уральский федеральный университет имени первого Президента Росии Б. Н. Ельцина", Кафедра истории . - Екатеринбург, 2018. - 45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B44525" w:rsidRDefault="00B44525" w:rsidP="00B44525"/>
    <w:p w:rsidR="00B44525" w:rsidRDefault="00B44525" w:rsidP="00B44525">
      <w:r>
        <w:t>93. 66.3(2</w:t>
      </w:r>
      <w:proofErr w:type="gramStart"/>
      <w:r>
        <w:t xml:space="preserve">);   </w:t>
      </w:r>
      <w:proofErr w:type="gramEnd"/>
      <w:r>
        <w:t>З-96</w:t>
      </w:r>
    </w:p>
    <w:p w:rsidR="00B44525" w:rsidRDefault="00B44525" w:rsidP="00B44525">
      <w:r>
        <w:t xml:space="preserve">    1755369-Л - чз2</w:t>
      </w:r>
    </w:p>
    <w:p w:rsidR="00B44525" w:rsidRDefault="00B44525" w:rsidP="00B44525">
      <w:r>
        <w:t xml:space="preserve">    Зыгарь, Михаил</w:t>
      </w:r>
    </w:p>
    <w:p w:rsidR="00B44525" w:rsidRDefault="00B44525" w:rsidP="00B44525">
      <w:r>
        <w:t xml:space="preserve">Вся кремлевская </w:t>
      </w:r>
      <w:proofErr w:type="gramStart"/>
      <w:r>
        <w:t>рать :</w:t>
      </w:r>
      <w:proofErr w:type="gramEnd"/>
      <w:r>
        <w:t xml:space="preserve"> краткая история современной России / Михаил Зыгарь; [под ред. К. Шаинян]. - 2-е изд. - </w:t>
      </w:r>
      <w:proofErr w:type="gramStart"/>
      <w:r>
        <w:t>Москва :</w:t>
      </w:r>
      <w:proofErr w:type="gramEnd"/>
      <w:r>
        <w:t xml:space="preserve"> Интеллектуальная литература, 2018. - 406, [1] c. : ил. - На обл. также: Бестселлер, продано более 100000 экземпляров. - ISBN 978-5-9908133-9-</w:t>
      </w:r>
      <w:proofErr w:type="gramStart"/>
      <w:r>
        <w:t>7 :</w:t>
      </w:r>
      <w:proofErr w:type="gramEnd"/>
      <w:r>
        <w:t xml:space="preserve"> 793,10</w:t>
      </w:r>
    </w:p>
    <w:p w:rsidR="00B44525" w:rsidRDefault="00B44525" w:rsidP="00B44525">
      <w:r>
        <w:t xml:space="preserve">    Оглавление: </w:t>
      </w:r>
      <w:hyperlink r:id="rId54" w:history="1">
        <w:r w:rsidR="00D32DD9" w:rsidRPr="0051315B">
          <w:rPr>
            <w:rStyle w:val="a8"/>
          </w:rPr>
          <w:t>http://kitap.tatar.ru/ogl/nlrt/nbrt_obr_2364532.pdf</w:t>
        </w:r>
      </w:hyperlink>
    </w:p>
    <w:p w:rsidR="00D32DD9" w:rsidRDefault="00D32DD9" w:rsidP="00B44525"/>
    <w:p w:rsidR="00B44525" w:rsidRDefault="00B44525" w:rsidP="00B44525"/>
    <w:p w:rsidR="00B44525" w:rsidRDefault="00B44525" w:rsidP="00B44525">
      <w:r>
        <w:t>94. 66.4(4</w:t>
      </w:r>
      <w:proofErr w:type="gramStart"/>
      <w:r>
        <w:t xml:space="preserve">);   </w:t>
      </w:r>
      <w:proofErr w:type="gramEnd"/>
      <w:r>
        <w:t>М90</w:t>
      </w:r>
    </w:p>
    <w:p w:rsidR="00B44525" w:rsidRDefault="00B44525" w:rsidP="00B44525">
      <w:r>
        <w:t xml:space="preserve">    1754045-Л - кх</w:t>
      </w:r>
    </w:p>
    <w:p w:rsidR="00B44525" w:rsidRDefault="00B44525" w:rsidP="00B44525">
      <w:r>
        <w:t xml:space="preserve">    Муллаянов, Айдар Шамильевич</w:t>
      </w:r>
    </w:p>
    <w:p w:rsidR="00B44525" w:rsidRDefault="00B44525" w:rsidP="00B44525">
      <w:r>
        <w:t>Европейский союз в Кипрской проблеме (1987-2015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07.00.03 - Всеобщая история (новое и новейшее время) / Муллаянов Айдар Шамильевич ; ФГАОУ ВО "Казанский (Приволжский) федеральный университет", Кафедра международных отношений, мировой политики и зарубежного регионоведения. - Казань, 2017. - 22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B44525" w:rsidRDefault="00B44525" w:rsidP="00B44525"/>
    <w:p w:rsidR="00F661E7" w:rsidRDefault="00F661E7" w:rsidP="00B44525"/>
    <w:p w:rsidR="00F661E7" w:rsidRDefault="00F661E7" w:rsidP="00F661E7">
      <w:pPr>
        <w:pStyle w:val="1"/>
      </w:pPr>
      <w:bookmarkStart w:id="9" w:name="_Toc18658304"/>
      <w:r>
        <w:t>Государство и право. Юридические науки. (ББК 67)</w:t>
      </w:r>
      <w:bookmarkEnd w:id="9"/>
    </w:p>
    <w:p w:rsidR="00F661E7" w:rsidRDefault="00F661E7" w:rsidP="00F661E7">
      <w:pPr>
        <w:pStyle w:val="1"/>
      </w:pPr>
    </w:p>
    <w:p w:rsidR="00F661E7" w:rsidRDefault="00F661E7" w:rsidP="00F661E7">
      <w:r>
        <w:t>95. 67.5;   П50</w:t>
      </w:r>
    </w:p>
    <w:p w:rsidR="00F661E7" w:rsidRDefault="00F661E7" w:rsidP="00F661E7">
      <w:r>
        <w:t xml:space="preserve">    1754335-Л - кх</w:t>
      </w:r>
    </w:p>
    <w:p w:rsidR="00F661E7" w:rsidRDefault="00F661E7" w:rsidP="00F661E7">
      <w:r>
        <w:t xml:space="preserve">    Политически значимые </w:t>
      </w:r>
      <w:proofErr w:type="gramStart"/>
      <w:r>
        <w:t>лица :</w:t>
      </w:r>
      <w:proofErr w:type="gramEnd"/>
      <w:r>
        <w:t xml:space="preserve"> руководство для банков по предотвращению финансовых злоупотреблений / Т. Гринберг [и др.]; [ред. М. Савина];[перевод с англ.]. - </w:t>
      </w:r>
      <w:proofErr w:type="gramStart"/>
      <w:r>
        <w:t>Москва :</w:t>
      </w:r>
      <w:proofErr w:type="gramEnd"/>
      <w:r>
        <w:t xml:space="preserve"> Альпина Паблишер, 2018. - 184 </w:t>
      </w:r>
      <w:proofErr w:type="gramStart"/>
      <w:r>
        <w:t>с. :</w:t>
      </w:r>
      <w:proofErr w:type="gramEnd"/>
      <w:r>
        <w:t xml:space="preserve"> ил. - (Библиотека Всемирного банка). - Доп. тит. л. на англ. яз. - Загл. и авт. на яз. </w:t>
      </w:r>
      <w:proofErr w:type="gramStart"/>
      <w:r>
        <w:t>ориг.:.</w:t>
      </w:r>
      <w:proofErr w:type="gramEnd"/>
      <w:r>
        <w:t xml:space="preserve"> - ISBN 978-5-9614-6619-</w:t>
      </w:r>
      <w:proofErr w:type="gramStart"/>
      <w:r>
        <w:t>5 :</w:t>
      </w:r>
      <w:proofErr w:type="gramEnd"/>
      <w:r>
        <w:t xml:space="preserve"> 830,70</w:t>
      </w:r>
    </w:p>
    <w:p w:rsidR="00F661E7" w:rsidRDefault="00F661E7" w:rsidP="00F661E7">
      <w:r>
        <w:t xml:space="preserve">    Оглавление: </w:t>
      </w:r>
      <w:hyperlink r:id="rId55" w:history="1">
        <w:r w:rsidR="00D32DD9" w:rsidRPr="0051315B">
          <w:rPr>
            <w:rStyle w:val="a8"/>
          </w:rPr>
          <w:t>http://kitap.tatar.ru/ogl/nlrt/nbrt_obr_2409497.pdf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96. 67.400;   П68</w:t>
      </w:r>
    </w:p>
    <w:p w:rsidR="00F661E7" w:rsidRDefault="00F661E7" w:rsidP="00F661E7">
      <w:r>
        <w:t xml:space="preserve">    1755785-Л - ибо</w:t>
      </w:r>
    </w:p>
    <w:p w:rsidR="00F661E7" w:rsidRDefault="00F661E7" w:rsidP="00F661E7">
      <w:r>
        <w:t xml:space="preserve">    Права </w:t>
      </w:r>
      <w:proofErr w:type="gramStart"/>
      <w:r>
        <w:t>человека :</w:t>
      </w:r>
      <w:proofErr w:type="gramEnd"/>
      <w:r>
        <w:t xml:space="preserve"> энциклопедический словарь / [В. П. Авдеева [и др.]]; отв. ред.  С. С. Алексеев. - </w:t>
      </w:r>
      <w:proofErr w:type="gramStart"/>
      <w:r>
        <w:t>Москва :</w:t>
      </w:r>
      <w:proofErr w:type="gramEnd"/>
      <w:r>
        <w:t xml:space="preserve"> ИНФРА-М : НОРМА, 2019. - 654 с. - Авт. указаны на 3 </w:t>
      </w:r>
      <w:proofErr w:type="gramStart"/>
      <w:r>
        <w:t>с..</w:t>
      </w:r>
      <w:proofErr w:type="gramEnd"/>
      <w:r>
        <w:t xml:space="preserve"> - ISBN 978-5-16-005572-5 (ИНФРА-М, print). - ISBN 978-5-16-104076-8 (ИНФРА-М, online). - ISBN 978-5-91768-047-7 (Норма</w:t>
      </w:r>
      <w:proofErr w:type="gramStart"/>
      <w:r>
        <w:t>) :</w:t>
      </w:r>
      <w:proofErr w:type="gramEnd"/>
      <w:r>
        <w:t xml:space="preserve"> 2472,69</w:t>
      </w:r>
    </w:p>
    <w:p w:rsidR="00F661E7" w:rsidRDefault="00F661E7" w:rsidP="00F661E7">
      <w:r>
        <w:t xml:space="preserve">    Оглавление: </w:t>
      </w:r>
      <w:hyperlink r:id="rId56" w:history="1">
        <w:r w:rsidR="00D32DD9" w:rsidRPr="0051315B">
          <w:rPr>
            <w:rStyle w:val="a8"/>
          </w:rPr>
          <w:t>http://kitap.tatar.ru/ogl/nlrt/nbrt_obr_2422268.pdf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97. 67.404.5;   Т 87</w:t>
      </w:r>
    </w:p>
    <w:p w:rsidR="00F661E7" w:rsidRDefault="00F661E7" w:rsidP="00F661E7">
      <w:r>
        <w:t xml:space="preserve">    1753513-Т - нк; 1753514-Т - нк; 1753515-Т - нк</w:t>
      </w:r>
    </w:p>
    <w:p w:rsidR="00F661E7" w:rsidRDefault="00F661E7" w:rsidP="00F661E7">
      <w:r>
        <w:t xml:space="preserve">    Тәрбиягә бала алучы </w:t>
      </w:r>
      <w:proofErr w:type="gramStart"/>
      <w:r>
        <w:t>гаилә :</w:t>
      </w:r>
      <w:proofErr w:type="gramEnd"/>
      <w:r>
        <w:t xml:space="preserve"> [буклет] / ТР мәгариф һәм фән министрлыгы ; Уллыкка бала алу, опека һәм попечительлек республика үзәге  ; [төз.-мөх-р Д. Р. Хабибуллина]. - Казан, 2018("Школа" редакция-нәшрият үзәгендә бастырылган). - 7, [1] б. : 10,00</w:t>
      </w:r>
    </w:p>
    <w:p w:rsidR="00F661E7" w:rsidRDefault="00F661E7" w:rsidP="00F661E7"/>
    <w:p w:rsidR="00F661E7" w:rsidRDefault="00F661E7" w:rsidP="00F661E7">
      <w:r>
        <w:t>98. 67.5;   А72</w:t>
      </w:r>
    </w:p>
    <w:p w:rsidR="00F661E7" w:rsidRDefault="00F661E7" w:rsidP="00F661E7">
      <w:r>
        <w:t xml:space="preserve">    1755951-Л - кх</w:t>
      </w:r>
    </w:p>
    <w:p w:rsidR="00F661E7" w:rsidRDefault="00F661E7" w:rsidP="00F661E7">
      <w:r>
        <w:t xml:space="preserve">    Антонян, Юрий Миронович</w:t>
      </w:r>
    </w:p>
    <w:p w:rsidR="00F661E7" w:rsidRDefault="00F661E7" w:rsidP="00F661E7">
      <w:r>
        <w:t xml:space="preserve">Преступление и наказание. Криминолого-психологический </w:t>
      </w:r>
      <w:proofErr w:type="gramStart"/>
      <w:r>
        <w:t>анализ :</w:t>
      </w:r>
      <w:proofErr w:type="gramEnd"/>
      <w:r>
        <w:t xml:space="preserve"> [монография] / Ю. М. Антонян, В. Е. Эминов. - </w:t>
      </w:r>
      <w:proofErr w:type="gramStart"/>
      <w:r>
        <w:t>Москва :</w:t>
      </w:r>
      <w:proofErr w:type="gramEnd"/>
      <w:r>
        <w:t xml:space="preserve"> НОРМА : ИНФРА-М, 2019. - 302 [1] с. : ил.. - ISBN 978-5-16-009936-1 (ИНФРА-М). - ISBN 978-5-91768-498-7 (Норма</w:t>
      </w:r>
      <w:proofErr w:type="gramStart"/>
      <w:r>
        <w:t>) :</w:t>
      </w:r>
      <w:proofErr w:type="gramEnd"/>
      <w:r>
        <w:t xml:space="preserve"> 1456,00</w:t>
      </w:r>
    </w:p>
    <w:p w:rsidR="00F661E7" w:rsidRDefault="00F661E7" w:rsidP="00F661E7">
      <w:r>
        <w:t xml:space="preserve">    Оглавление: </w:t>
      </w:r>
      <w:hyperlink r:id="rId57" w:history="1">
        <w:r w:rsidR="00D32DD9" w:rsidRPr="0051315B">
          <w:rPr>
            <w:rStyle w:val="a8"/>
          </w:rPr>
          <w:t>http://kitap.tatar.ru/ogl/nlrt/nbrt_obr_2423078.pdf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99. 67.7;   Б81</w:t>
      </w:r>
    </w:p>
    <w:p w:rsidR="00F661E7" w:rsidRDefault="00F661E7" w:rsidP="00F661E7">
      <w:r>
        <w:t xml:space="preserve">    1755799-Л - кх</w:t>
      </w:r>
    </w:p>
    <w:p w:rsidR="00F661E7" w:rsidRDefault="00F661E7" w:rsidP="00F661E7">
      <w:r>
        <w:t xml:space="preserve">    Бондарь, Николай Семенович</w:t>
      </w:r>
    </w:p>
    <w:p w:rsidR="00F661E7" w:rsidRDefault="00F661E7" w:rsidP="00F661E7">
      <w:r>
        <w:t xml:space="preserve">Правосудие: ориентация на Конституцию = Constitution - oriented </w:t>
      </w:r>
      <w:proofErr w:type="gramStart"/>
      <w:r>
        <w:t>Justice :</w:t>
      </w:r>
      <w:proofErr w:type="gramEnd"/>
      <w:r>
        <w:t xml:space="preserve"> [монография] / Н. С. Бондарь, А. А. Джагарян. - </w:t>
      </w:r>
      <w:proofErr w:type="gramStart"/>
      <w:r>
        <w:t>Москва :</w:t>
      </w:r>
      <w:proofErr w:type="gramEnd"/>
      <w:r>
        <w:t xml:space="preserve"> НОРМА : ИНФРА-М, 2018. - 220 с. - (Библиотека судебного </w:t>
      </w:r>
      <w:proofErr w:type="gramStart"/>
      <w:r>
        <w:t>конституционализма :</w:t>
      </w:r>
      <w:proofErr w:type="gramEnd"/>
      <w:r>
        <w:t xml:space="preserve"> вып. 8). - Рез</w:t>
      </w:r>
      <w:proofErr w:type="gramStart"/>
      <w:r>
        <w:t>.</w:t>
      </w:r>
      <w:proofErr w:type="gramEnd"/>
      <w:r>
        <w:t xml:space="preserve"> и доп. тит. л. англ. - Загл. и авт. на англ.: Constitution - oriented Justice/ N. S. Bondar, A. A. Jagaryan. - ISBN 978-5-91768-870-1 (НОРМА). - ISBN 978-5-16-013373-7 (ИНФРА-М, print). - ISBN 978-5-16-106059-9 (ИНФРА-М, online</w:t>
      </w:r>
      <w:proofErr w:type="gramStart"/>
      <w:r>
        <w:t>) :</w:t>
      </w:r>
      <w:proofErr w:type="gramEnd"/>
      <w:r>
        <w:t xml:space="preserve"> 1024,43</w:t>
      </w:r>
    </w:p>
    <w:p w:rsidR="00F661E7" w:rsidRDefault="00F661E7" w:rsidP="00F661E7">
      <w:r>
        <w:t xml:space="preserve">    Оглавление: </w:t>
      </w:r>
      <w:hyperlink r:id="rId58" w:history="1">
        <w:r w:rsidR="00D32DD9" w:rsidRPr="0051315B">
          <w:rPr>
            <w:rStyle w:val="a8"/>
          </w:rPr>
          <w:t>http://kitap.tatar.ru/ogl/nlrt/nbrt_obr_2422218.pdf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100. 67.404;   В22</w:t>
      </w:r>
    </w:p>
    <w:p w:rsidR="00F661E7" w:rsidRDefault="00F661E7" w:rsidP="00F661E7">
      <w:r>
        <w:t xml:space="preserve">    1756704-Л - кх</w:t>
      </w:r>
    </w:p>
    <w:p w:rsidR="00F661E7" w:rsidRDefault="00F661E7" w:rsidP="00F661E7">
      <w:r>
        <w:t xml:space="preserve">    Вахнин, Игорь Геннадьевич</w:t>
      </w:r>
    </w:p>
    <w:p w:rsidR="00F661E7" w:rsidRDefault="00F661E7" w:rsidP="00F661E7">
      <w:r>
        <w:t xml:space="preserve">Техника договорной работы / И. Г. Вахнин; Московский государственный университет имени М. В. Ломоносова, Юридический </w:t>
      </w:r>
      <w:proofErr w:type="gramStart"/>
      <w:r>
        <w:t>факультет ;</w:t>
      </w:r>
      <w:proofErr w:type="gramEnd"/>
      <w:r>
        <w:t xml:space="preserve"> под ред. Б. И.  Пугинского. - </w:t>
      </w:r>
      <w:proofErr w:type="gramStart"/>
      <w:r>
        <w:t>Москва :</w:t>
      </w:r>
      <w:proofErr w:type="gramEnd"/>
      <w:r>
        <w:t xml:space="preserve"> ЗЕРЦАЛО-М, 2018. - 267 с. : табл.. - ISBN 978-5-94373-423-</w:t>
      </w:r>
      <w:proofErr w:type="gramStart"/>
      <w:r>
        <w:t>6 :</w:t>
      </w:r>
      <w:proofErr w:type="gramEnd"/>
      <w:r>
        <w:t xml:space="preserve"> 1094,61</w:t>
      </w:r>
    </w:p>
    <w:p w:rsidR="00F661E7" w:rsidRDefault="00F661E7" w:rsidP="00F661E7">
      <w:r>
        <w:t xml:space="preserve">    Оглавление: </w:t>
      </w:r>
      <w:hyperlink r:id="rId59" w:history="1">
        <w:r w:rsidR="00D32DD9" w:rsidRPr="0051315B">
          <w:rPr>
            <w:rStyle w:val="a8"/>
          </w:rPr>
          <w:t>http://kitap.tatar.ru/ogl/nlrt/nbrt_obr_2427245.pdf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101. 67.407;   Г15</w:t>
      </w:r>
    </w:p>
    <w:p w:rsidR="00F661E7" w:rsidRDefault="00F661E7" w:rsidP="00F661E7">
      <w:r>
        <w:t xml:space="preserve">    1756695-Л - кх</w:t>
      </w:r>
    </w:p>
    <w:p w:rsidR="00F661E7" w:rsidRDefault="00F661E7" w:rsidP="00F661E7">
      <w:r>
        <w:t xml:space="preserve">    Применение земельного </w:t>
      </w:r>
      <w:proofErr w:type="gramStart"/>
      <w:r>
        <w:t>законодательства :</w:t>
      </w:r>
      <w:proofErr w:type="gramEnd"/>
      <w:r>
        <w:t xml:space="preserve"> проблемы и решения : научно-практическое пособие / Е. А. Галиновская; Институт законодательства и сравнительного правоведения при Правительстве РФ. - </w:t>
      </w:r>
      <w:proofErr w:type="gramStart"/>
      <w:r>
        <w:t>Москва :</w:t>
      </w:r>
      <w:proofErr w:type="gramEnd"/>
      <w:r>
        <w:t xml:space="preserve"> ИНФРА-М, 2019. - 267 с. - Доп. тит. л. на англ. яз. - Рез. на англ. - Загл</w:t>
      </w:r>
      <w:proofErr w:type="gramStart"/>
      <w:r>
        <w:t>.</w:t>
      </w:r>
      <w:proofErr w:type="gramEnd"/>
      <w:r>
        <w:t xml:space="preserve"> и авт. на англ.: The use of land law. Problems and solutions/ E. A. Galinovskaya. - На тит. л. также: Электронно-библиотечная система znanium.com. - ISBN 978-5-9516-0615-0 (ИЗиСП). - ISBN 978-5-16-012002-7 (ИНФРА-</w:t>
      </w:r>
      <w:proofErr w:type="gramStart"/>
      <w:r>
        <w:t>М,online</w:t>
      </w:r>
      <w:proofErr w:type="gramEnd"/>
      <w:r>
        <w:t>). - ISBN 978-5-16-104635-7 (ИНФРА-М, online</w:t>
      </w:r>
      <w:proofErr w:type="gramStart"/>
      <w:r>
        <w:t>) :</w:t>
      </w:r>
      <w:proofErr w:type="gramEnd"/>
      <w:r>
        <w:t xml:space="preserve"> 1345,50</w:t>
      </w:r>
    </w:p>
    <w:p w:rsidR="00F661E7" w:rsidRDefault="00F661E7" w:rsidP="00F661E7">
      <w:r>
        <w:t xml:space="preserve">    Оглавление: </w:t>
      </w:r>
      <w:hyperlink r:id="rId60" w:history="1">
        <w:r w:rsidR="00D32DD9" w:rsidRPr="0051315B">
          <w:rPr>
            <w:rStyle w:val="a8"/>
          </w:rPr>
          <w:t>http://kitap.tatar.ru/ogl/nlrt/nbrt_obr_2427557.pdf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102. 67.400;   Д33</w:t>
      </w:r>
    </w:p>
    <w:p w:rsidR="00F661E7" w:rsidRDefault="00F661E7" w:rsidP="00F661E7">
      <w:r>
        <w:t xml:space="preserve">    1753188-Л - чз1</w:t>
      </w:r>
    </w:p>
    <w:p w:rsidR="00F661E7" w:rsidRDefault="00F661E7" w:rsidP="00F661E7">
      <w:r>
        <w:t xml:space="preserve">    Дениева, Айна Кюриевна</w:t>
      </w:r>
    </w:p>
    <w:p w:rsidR="00F661E7" w:rsidRDefault="00F661E7" w:rsidP="00F661E7">
      <w:r>
        <w:t xml:space="preserve">Администрация Президента Российской Федерации: политико-коммуникативные </w:t>
      </w:r>
      <w:proofErr w:type="gramStart"/>
      <w:r>
        <w:t>практики :</w:t>
      </w:r>
      <w:proofErr w:type="gramEnd"/>
      <w:r>
        <w:t xml:space="preserve"> [монография] / А. К. Дениева; Российский государственный гуманитарный университет ; [авт. предисл. М. В. Островский]. - </w:t>
      </w:r>
      <w:proofErr w:type="gramStart"/>
      <w:r>
        <w:t>Москва :</w:t>
      </w:r>
      <w:proofErr w:type="gramEnd"/>
      <w:r>
        <w:t xml:space="preserve"> РГГУ, 2018. - 202, [2] c. - Библиогр. в примеч.: с. 151-171, с. 172-188. - ISBN 978-5-7281-2061-</w:t>
      </w:r>
      <w:proofErr w:type="gramStart"/>
      <w:r>
        <w:t>2 :</w:t>
      </w:r>
      <w:proofErr w:type="gramEnd"/>
      <w:r>
        <w:t xml:space="preserve"> 534,30</w:t>
      </w:r>
    </w:p>
    <w:p w:rsidR="00F661E7" w:rsidRDefault="00F661E7" w:rsidP="00F661E7">
      <w:r>
        <w:t xml:space="preserve">    Оглавление: </w:t>
      </w:r>
      <w:hyperlink r:id="rId61" w:history="1">
        <w:r w:rsidR="00D32DD9" w:rsidRPr="0051315B">
          <w:rPr>
            <w:rStyle w:val="a8"/>
          </w:rPr>
          <w:t>http://kitap.tatar.ru/ogl/nlrt/nbrt_obr_2407072.pdf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103. 67.408;   Д86</w:t>
      </w:r>
    </w:p>
    <w:p w:rsidR="00F661E7" w:rsidRDefault="00F661E7" w:rsidP="00F661E7">
      <w:r>
        <w:t xml:space="preserve">    1755940-Л - кх</w:t>
      </w:r>
    </w:p>
    <w:p w:rsidR="00F661E7" w:rsidRDefault="00F661E7" w:rsidP="00F661E7">
      <w:r>
        <w:t xml:space="preserve">    Дуюнов, Владимир Кузьмич</w:t>
      </w:r>
    </w:p>
    <w:p w:rsidR="00F661E7" w:rsidRDefault="00F661E7" w:rsidP="00F661E7">
      <w:r>
        <w:t xml:space="preserve">Квалификация преступлений. Законодательство, теория, судебная </w:t>
      </w:r>
      <w:proofErr w:type="gramStart"/>
      <w:r>
        <w:t>практика :</w:t>
      </w:r>
      <w:proofErr w:type="gramEnd"/>
      <w:r>
        <w:t xml:space="preserve"> монография / В. К. Дуюнов, А. Г. Хлебушкин. - 4-е изд. - </w:t>
      </w:r>
      <w:proofErr w:type="gramStart"/>
      <w:r>
        <w:t>Москва :</w:t>
      </w:r>
      <w:proofErr w:type="gramEnd"/>
      <w:r>
        <w:t xml:space="preserve"> РИОР : ИНФРА-М, 2019. - 429 [1] с. - (Advances in Law Studies). - На тит. л.: Купить читать онлайн znanium.com. - ISBN 978-5-16-014654-6 (ИНФРА-М, print). - ISBN 978-5-16-107156-4 (ИНФРА-М, online). - ISBN 978-5-369-01795-1 (РИОР</w:t>
      </w:r>
      <w:proofErr w:type="gramStart"/>
      <w:r>
        <w:t>) :</w:t>
      </w:r>
      <w:proofErr w:type="gramEnd"/>
      <w:r>
        <w:t xml:space="preserve"> 1755,00</w:t>
      </w:r>
    </w:p>
    <w:p w:rsidR="00F661E7" w:rsidRDefault="00F661E7" w:rsidP="00F661E7">
      <w:r>
        <w:t xml:space="preserve">    Оглавление: </w:t>
      </w:r>
      <w:hyperlink r:id="rId62" w:history="1">
        <w:r w:rsidR="00D32DD9" w:rsidRPr="0051315B">
          <w:rPr>
            <w:rStyle w:val="a8"/>
          </w:rPr>
          <w:t>http://kitap.tatar.ru/ogl/nlrt/nbrt_obr_2423275.pdf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104. 67.5;   К48</w:t>
      </w:r>
    </w:p>
    <w:p w:rsidR="00F661E7" w:rsidRDefault="00F661E7" w:rsidP="00F661E7">
      <w:r>
        <w:t xml:space="preserve">    1756701-Л - кх</w:t>
      </w:r>
    </w:p>
    <w:p w:rsidR="00F661E7" w:rsidRDefault="00F661E7" w:rsidP="00F661E7">
      <w:r>
        <w:t xml:space="preserve">    Клеймёнов, Иван Михайлович</w:t>
      </w:r>
    </w:p>
    <w:p w:rsidR="00F661E7" w:rsidRDefault="00F661E7" w:rsidP="00F661E7">
      <w:r>
        <w:t xml:space="preserve">Сравнительная </w:t>
      </w:r>
      <w:proofErr w:type="gramStart"/>
      <w:r>
        <w:t>криминология :</w:t>
      </w:r>
      <w:proofErr w:type="gramEnd"/>
      <w:r>
        <w:t xml:space="preserve"> [монография] / И. М. Клеймёнов. - </w:t>
      </w:r>
      <w:proofErr w:type="gramStart"/>
      <w:r>
        <w:t>Москва :</w:t>
      </w:r>
      <w:proofErr w:type="gramEnd"/>
      <w:r>
        <w:t xml:space="preserve"> НОРМА : ИНФРА-М, 2012. - 367 с.. - ISBN 978-5-91768-322-5 (Норма). - ISBN 978-5-16-006191-7 (ИНФРА-М</w:t>
      </w:r>
      <w:proofErr w:type="gramStart"/>
      <w:r>
        <w:t>) :</w:t>
      </w:r>
      <w:proofErr w:type="gramEnd"/>
      <w:r>
        <w:t xml:space="preserve"> 370,50</w:t>
      </w:r>
    </w:p>
    <w:p w:rsidR="00F661E7" w:rsidRDefault="00F661E7" w:rsidP="00F661E7">
      <w:r>
        <w:t xml:space="preserve">    Оглавление: </w:t>
      </w:r>
      <w:hyperlink r:id="rId63" w:history="1">
        <w:r w:rsidR="00D32DD9" w:rsidRPr="0051315B">
          <w:rPr>
            <w:rStyle w:val="a8"/>
          </w:rPr>
          <w:t>http://kitap.tatar.ru/ogl/nlrt/nbrt_obr_2427108.pdf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105. 67.7;   К88</w:t>
      </w:r>
    </w:p>
    <w:p w:rsidR="00F661E7" w:rsidRDefault="00F661E7" w:rsidP="00F661E7">
      <w:r>
        <w:t xml:space="preserve">    1755898-Л - кх</w:t>
      </w:r>
    </w:p>
    <w:p w:rsidR="00F661E7" w:rsidRDefault="00F661E7" w:rsidP="00F661E7">
      <w:r>
        <w:t xml:space="preserve">    Кугук, Алексей Витальевич</w:t>
      </w:r>
    </w:p>
    <w:p w:rsidR="00F661E7" w:rsidRDefault="00F661E7" w:rsidP="00F661E7">
      <w:r>
        <w:t xml:space="preserve">Психология </w:t>
      </w:r>
      <w:proofErr w:type="gramStart"/>
      <w:r>
        <w:t>адвоката  :</w:t>
      </w:r>
      <w:proofErr w:type="gramEnd"/>
      <w:r>
        <w:t xml:space="preserve"> о некоторых психологических особенностях адвокатской деятельности : практическое руководство / А. В. Кугук. - 2-е изд., доп. - </w:t>
      </w:r>
      <w:proofErr w:type="gramStart"/>
      <w:r>
        <w:t>Москва :</w:t>
      </w:r>
      <w:proofErr w:type="gramEnd"/>
      <w:r>
        <w:t xml:space="preserve"> Согласие, 2018. - 197 [2] с.. - ISBN 978-5-906709-91-</w:t>
      </w:r>
      <w:proofErr w:type="gramStart"/>
      <w:r>
        <w:t>2 :</w:t>
      </w:r>
      <w:proofErr w:type="gramEnd"/>
      <w:r>
        <w:t xml:space="preserve"> 572,00</w:t>
      </w:r>
    </w:p>
    <w:p w:rsidR="00F661E7" w:rsidRDefault="00F661E7" w:rsidP="00F661E7">
      <w:r>
        <w:t xml:space="preserve">    Оглавление: </w:t>
      </w:r>
      <w:hyperlink r:id="rId64" w:history="1">
        <w:r w:rsidR="00D32DD9" w:rsidRPr="0051315B">
          <w:rPr>
            <w:rStyle w:val="a8"/>
          </w:rPr>
          <w:t>http://kitap.tatar.ru/ogl/nlrt/nbrt_obr_2422908.pdf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106. 67.5;   К88</w:t>
      </w:r>
    </w:p>
    <w:p w:rsidR="00F661E7" w:rsidRDefault="00F661E7" w:rsidP="00F661E7">
      <w:r>
        <w:t xml:space="preserve">    1755773-Л - кх</w:t>
      </w:r>
    </w:p>
    <w:p w:rsidR="00F661E7" w:rsidRDefault="00F661E7" w:rsidP="00F661E7">
      <w:r>
        <w:t xml:space="preserve">    Кудрявцев, Владимир Николаевич</w:t>
      </w:r>
    </w:p>
    <w:p w:rsidR="00F661E7" w:rsidRDefault="00F661E7" w:rsidP="00F661E7">
      <w:r>
        <w:t xml:space="preserve">Популярная криминология / В. Н. Кудрявцев. - Репр. воспр. изд. 1998 г. - </w:t>
      </w:r>
      <w:proofErr w:type="gramStart"/>
      <w:r>
        <w:t>Москва :</w:t>
      </w:r>
      <w:proofErr w:type="gramEnd"/>
      <w:r>
        <w:t xml:space="preserve"> ИНФРА-М : НОРМА, 2019. - 163, [1] с. : ил.. - ISBN 978-5-91768-774-2 (Норма). - ISBN 978-5-16-012351-6 (ИНФРА-М, print). - ISBN 978-5-16-105272-3 (ИНФРА-М, online</w:t>
      </w:r>
      <w:proofErr w:type="gramStart"/>
      <w:r>
        <w:t>) :</w:t>
      </w:r>
      <w:proofErr w:type="gramEnd"/>
      <w:r>
        <w:t xml:space="preserve"> 731,94</w:t>
      </w:r>
    </w:p>
    <w:p w:rsidR="00F661E7" w:rsidRDefault="00F661E7" w:rsidP="00F661E7">
      <w:r>
        <w:t xml:space="preserve">    Оглавление: </w:t>
      </w:r>
      <w:hyperlink r:id="rId65" w:history="1">
        <w:r w:rsidR="00D32DD9" w:rsidRPr="0051315B">
          <w:rPr>
            <w:rStyle w:val="a8"/>
          </w:rPr>
          <w:t>http://kitap.tatar.ru/ogl/nlrt/nbrt_obr_2422215.pdf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107. 67.91;   Л68</w:t>
      </w:r>
    </w:p>
    <w:p w:rsidR="00F661E7" w:rsidRDefault="00F661E7" w:rsidP="00F661E7">
      <w:r>
        <w:t xml:space="preserve">    1755969-Л - кх</w:t>
      </w:r>
    </w:p>
    <w:p w:rsidR="00F661E7" w:rsidRDefault="00F661E7" w:rsidP="00F661E7">
      <w:r>
        <w:t xml:space="preserve">    Лобанов, Сергей Алексанндрович</w:t>
      </w:r>
    </w:p>
    <w:p w:rsidR="00F661E7" w:rsidRDefault="00F661E7" w:rsidP="00F661E7">
      <w:r>
        <w:t xml:space="preserve">Уголовная ответственность за военные </w:t>
      </w:r>
      <w:proofErr w:type="gramStart"/>
      <w:r>
        <w:t>преступления :</w:t>
      </w:r>
      <w:proofErr w:type="gramEnd"/>
      <w:r>
        <w:t xml:space="preserve"> теоретические вопросы международно - правового исследования : монография / С. А. Лобанов. - 2-е изд., испр</w:t>
      </w:r>
      <w:proofErr w:type="gramStart"/>
      <w:r>
        <w:t>.</w:t>
      </w:r>
      <w:proofErr w:type="gramEnd"/>
      <w:r>
        <w:t xml:space="preserve"> и перераб. - </w:t>
      </w:r>
      <w:proofErr w:type="gramStart"/>
      <w:r>
        <w:t>Москва :</w:t>
      </w:r>
      <w:proofErr w:type="gramEnd"/>
      <w:r>
        <w:t xml:space="preserve"> Юрайт, 2019. - 365 [1] с. - (Актуальные монографии). - На тит. л.: Книга доступна в электронной библиотечной системе biblio-online.ru. - ISBN 978-5-534-08334-</w:t>
      </w:r>
      <w:proofErr w:type="gramStart"/>
      <w:r>
        <w:t>7 :</w:t>
      </w:r>
      <w:proofErr w:type="gramEnd"/>
      <w:r>
        <w:t xml:space="preserve"> 1695,20</w:t>
      </w:r>
    </w:p>
    <w:p w:rsidR="00F661E7" w:rsidRDefault="00F661E7" w:rsidP="00F661E7">
      <w:r>
        <w:t xml:space="preserve">    Оглавление: </w:t>
      </w:r>
      <w:hyperlink r:id="rId66" w:history="1">
        <w:r w:rsidR="00D32DD9" w:rsidRPr="0051315B">
          <w:rPr>
            <w:rStyle w:val="a8"/>
          </w:rPr>
          <w:t>http://kitap.tatar.ru/ogl/nlrt/nbrt_obr_2423086.pdf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108. 67.409;   Н15</w:t>
      </w:r>
    </w:p>
    <w:p w:rsidR="00F661E7" w:rsidRDefault="00F661E7" w:rsidP="00F661E7">
      <w:r>
        <w:lastRenderedPageBreak/>
        <w:t xml:space="preserve">    1755371-Л - кх</w:t>
      </w:r>
    </w:p>
    <w:p w:rsidR="00F661E7" w:rsidRDefault="00F661E7" w:rsidP="00F661E7">
      <w:r>
        <w:t xml:space="preserve">    Навальный, Олег Анатольевич</w:t>
      </w:r>
    </w:p>
    <w:p w:rsidR="00F661E7" w:rsidRDefault="00F661E7" w:rsidP="00F661E7">
      <w:r>
        <w:t>3¹/</w:t>
      </w:r>
      <w:r>
        <w:rPr>
          <w:rFonts w:ascii="Cambria Math" w:hAnsi="Cambria Math" w:cs="Cambria Math"/>
        </w:rPr>
        <w:t>₂</w:t>
      </w:r>
      <w:r>
        <w:t xml:space="preserve">. С арестантским уважением и братским теплом / Олег Навальный. - </w:t>
      </w:r>
      <w:proofErr w:type="gramStart"/>
      <w:r>
        <w:t>Москва :</w:t>
      </w:r>
      <w:proofErr w:type="gramEnd"/>
      <w:r>
        <w:t xml:space="preserve"> Individuum (Индивидуум), 2018. - 414, [1] с. : ил. - На обл. также: Навальный Олег Анатольевич, Отряд №9. - ISBN 978-5-6040721-4-</w:t>
      </w:r>
      <w:proofErr w:type="gramStart"/>
      <w:r>
        <w:t>1 :</w:t>
      </w:r>
      <w:proofErr w:type="gramEnd"/>
      <w:r>
        <w:t xml:space="preserve"> 443,30</w:t>
      </w:r>
    </w:p>
    <w:p w:rsidR="00F661E7" w:rsidRDefault="00F661E7" w:rsidP="00F661E7">
      <w:r>
        <w:t xml:space="preserve">    Оглавление: </w:t>
      </w:r>
      <w:hyperlink r:id="rId67" w:history="1">
        <w:r w:rsidR="00D32DD9" w:rsidRPr="0051315B">
          <w:rPr>
            <w:rStyle w:val="a8"/>
          </w:rPr>
          <w:t>http://kitap.tatar.ru/ogl/nlrt/nbrt_obr_2410117.pdf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109. 67.401;   Н16</w:t>
      </w:r>
    </w:p>
    <w:p w:rsidR="00F661E7" w:rsidRDefault="00F661E7" w:rsidP="00F661E7">
      <w:r>
        <w:t xml:space="preserve">    1755761-Л - кх</w:t>
      </w:r>
    </w:p>
    <w:p w:rsidR="00F661E7" w:rsidRDefault="00F661E7" w:rsidP="00F661E7">
      <w:r>
        <w:t xml:space="preserve">    Нагорных, Роман Вадимович</w:t>
      </w:r>
    </w:p>
    <w:p w:rsidR="00F661E7" w:rsidRDefault="00F661E7" w:rsidP="00F661E7">
      <w:r>
        <w:t xml:space="preserve">Государственная служба Российской Федерации в правоохранительной </w:t>
      </w:r>
      <w:proofErr w:type="gramStart"/>
      <w:r>
        <w:t>сфере :</w:t>
      </w:r>
      <w:proofErr w:type="gramEnd"/>
      <w:r>
        <w:t xml:space="preserve"> проблемы теории и практики административно-правового регулирования : монография / Р. В. Нагорных; Федеральное казенное образовательное учреждение ВО "Вологодский институт права и экономики Федеральной службы исполнения наказаний". - </w:t>
      </w:r>
      <w:proofErr w:type="gramStart"/>
      <w:r>
        <w:t>Москва :</w:t>
      </w:r>
      <w:proofErr w:type="gramEnd"/>
      <w:r>
        <w:t xml:space="preserve"> ИНФРА-М, 2019. - 188, [1] с. - (Научная мысль: </w:t>
      </w:r>
      <w:proofErr w:type="gramStart"/>
      <w:r>
        <w:t>Право :</w:t>
      </w:r>
      <w:proofErr w:type="gramEnd"/>
      <w:r>
        <w:t xml:space="preserve"> серия основана в 2008 году).. - ISBN 978-5-16-014080-3 (print). - ISBN 978-5-16-102312-9 (online</w:t>
      </w:r>
      <w:proofErr w:type="gramStart"/>
      <w:r>
        <w:t>) :</w:t>
      </w:r>
      <w:proofErr w:type="gramEnd"/>
      <w:r>
        <w:t xml:space="preserve"> 951,61</w:t>
      </w:r>
    </w:p>
    <w:p w:rsidR="00F661E7" w:rsidRDefault="00F661E7" w:rsidP="00F661E7">
      <w:r>
        <w:t xml:space="preserve">    Оглавление: </w:t>
      </w:r>
      <w:hyperlink r:id="rId68" w:history="1">
        <w:r w:rsidR="00D32DD9" w:rsidRPr="0051315B">
          <w:rPr>
            <w:rStyle w:val="a8"/>
          </w:rPr>
          <w:t>http://kitap.tatar.ru/ogl/nlrt/nbrt_obr_2419853.pdf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110. 67.5;   О-35</w:t>
      </w:r>
    </w:p>
    <w:p w:rsidR="00F661E7" w:rsidRDefault="00F661E7" w:rsidP="00F661E7">
      <w:r>
        <w:t xml:space="preserve">    1755953-Л - кх</w:t>
      </w:r>
    </w:p>
    <w:p w:rsidR="00F661E7" w:rsidRDefault="00F661E7" w:rsidP="00F661E7">
      <w:r>
        <w:t xml:space="preserve">    Овчинский, Семен Самуилович</w:t>
      </w:r>
    </w:p>
    <w:p w:rsidR="00F661E7" w:rsidRDefault="00F661E7" w:rsidP="00F661E7">
      <w:r>
        <w:t xml:space="preserve">Преступное насилие. Преступность в городах / С. С. Овчинский; [сост. и вступ. сл.: А. С. </w:t>
      </w:r>
      <w:proofErr w:type="gramStart"/>
      <w:r>
        <w:t>Овчинского ;</w:t>
      </w:r>
      <w:proofErr w:type="gramEnd"/>
      <w:r>
        <w:t xml:space="preserve">  С. С. Овчинского]. - </w:t>
      </w:r>
      <w:proofErr w:type="gramStart"/>
      <w:r>
        <w:t>Москва :</w:t>
      </w:r>
      <w:proofErr w:type="gramEnd"/>
      <w:r>
        <w:t xml:space="preserve"> ИНФРА-М, 2018. - VII, [1], 406, [1] </w:t>
      </w:r>
      <w:proofErr w:type="gramStart"/>
      <w:r>
        <w:t>с. :</w:t>
      </w:r>
      <w:proofErr w:type="gramEnd"/>
      <w:r>
        <w:t xml:space="preserve"> табл. - (Библиотека криминолога). - На тит. л.: Электронно-Библиотечная Система znanium.com. - ISBN 978-5-16-003139-</w:t>
      </w:r>
      <w:proofErr w:type="gramStart"/>
      <w:r>
        <w:t>2 :</w:t>
      </w:r>
      <w:proofErr w:type="gramEnd"/>
      <w:r>
        <w:t xml:space="preserve"> 1851,20</w:t>
      </w:r>
    </w:p>
    <w:p w:rsidR="00F661E7" w:rsidRDefault="00F661E7" w:rsidP="00F661E7">
      <w:r>
        <w:t xml:space="preserve">    Оглавление: </w:t>
      </w:r>
      <w:hyperlink r:id="rId69" w:history="1">
        <w:r w:rsidR="00D32DD9" w:rsidRPr="0051315B">
          <w:rPr>
            <w:rStyle w:val="a8"/>
          </w:rPr>
          <w:t>http://kitap.tatar.ru/ogl/nlrt/nbrt_obr_2423061.pdf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111. 67.404;   С77</w:t>
      </w:r>
    </w:p>
    <w:p w:rsidR="00F661E7" w:rsidRDefault="00F661E7" w:rsidP="00F661E7">
      <w:r>
        <w:t xml:space="preserve">    1755013-Л - кх</w:t>
      </w:r>
    </w:p>
    <w:p w:rsidR="00F661E7" w:rsidRDefault="00F661E7" w:rsidP="00F661E7">
      <w:r>
        <w:t xml:space="preserve">    Старостина, Екатерина Сергеевна</w:t>
      </w:r>
    </w:p>
    <w:p w:rsidR="00F661E7" w:rsidRDefault="00F661E7" w:rsidP="00F661E7">
      <w:r>
        <w:t xml:space="preserve">Ограничения авторских прав по законодательству Российской Федерации и Великобритании: сравнительно-правовое </w:t>
      </w:r>
      <w:proofErr w:type="gramStart"/>
      <w:r>
        <w:t>исследование :</w:t>
      </w:r>
      <w:proofErr w:type="gramEnd"/>
      <w:r>
        <w:t xml:space="preserve"> автореферат диссертации на соискание ученой степени кандидата юридических наук: специальность 12.00.03 - Гражданское право; предпринимательское право; семейное право; международное частное право / Старостина Екатерина Сергеевна ; Казанский (Приволжский) федеральный ун-т, Каф. предпринимательского и энергетического права. - Казань, 2019. - 27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661E7" w:rsidRDefault="00F661E7" w:rsidP="00F661E7"/>
    <w:p w:rsidR="00F661E7" w:rsidRDefault="00F661E7" w:rsidP="00F661E7">
      <w:r>
        <w:t>112. 67.404.5;   Т23</w:t>
      </w:r>
    </w:p>
    <w:p w:rsidR="00F661E7" w:rsidRDefault="00F661E7" w:rsidP="00F661E7">
      <w:r>
        <w:t xml:space="preserve">    1755767-Л - кх</w:t>
      </w:r>
    </w:p>
    <w:p w:rsidR="00F661E7" w:rsidRDefault="00F661E7" w:rsidP="00F661E7">
      <w:r>
        <w:t xml:space="preserve">    Татаринцева, Елена Александровна</w:t>
      </w:r>
    </w:p>
    <w:p w:rsidR="00F661E7" w:rsidRDefault="00F661E7" w:rsidP="00F661E7">
      <w:r>
        <w:t xml:space="preserve">Модели правоотношений по </w:t>
      </w:r>
      <w:proofErr w:type="gramStart"/>
      <w:r>
        <w:t>усыновлению :</w:t>
      </w:r>
      <w:proofErr w:type="gramEnd"/>
      <w:r>
        <w:t xml:space="preserve"> сравнительная характеристика законодательства Российской Федерации и Соединенных Штатов Америки : монография / Е. А. Татаринцева. - </w:t>
      </w:r>
      <w:proofErr w:type="gramStart"/>
      <w:r>
        <w:t>Москва :</w:t>
      </w:r>
      <w:proofErr w:type="gramEnd"/>
      <w:r>
        <w:t xml:space="preserve"> ИНФРА-М, 2018. - 256, [1] </w:t>
      </w:r>
      <w:proofErr w:type="gramStart"/>
      <w:r>
        <w:t>с. :</w:t>
      </w:r>
      <w:proofErr w:type="gramEnd"/>
      <w:r>
        <w:t xml:space="preserve"> табл. - (Научная мысль: Право : серия основана в 2008 году).. - ISBN 978-5-16-013610-3 (print). - ISBN 978-5-16-106269-2 (online</w:t>
      </w:r>
      <w:proofErr w:type="gramStart"/>
      <w:r>
        <w:t>) :</w:t>
      </w:r>
      <w:proofErr w:type="gramEnd"/>
      <w:r>
        <w:t xml:space="preserve"> 1141,47</w:t>
      </w:r>
    </w:p>
    <w:p w:rsidR="00F661E7" w:rsidRDefault="00F661E7" w:rsidP="00F661E7">
      <w:r>
        <w:t xml:space="preserve">    Оглавление: </w:t>
      </w:r>
      <w:hyperlink r:id="rId70" w:history="1">
        <w:r w:rsidR="00D32DD9" w:rsidRPr="0051315B">
          <w:rPr>
            <w:rStyle w:val="a8"/>
          </w:rPr>
          <w:t>http://kitap.tatar.ru/ogl/nlrt/nbrt_obr_2419920.pdf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lastRenderedPageBreak/>
        <w:t>113. 67.404;   Х20</w:t>
      </w:r>
    </w:p>
    <w:p w:rsidR="00F661E7" w:rsidRDefault="00F661E7" w:rsidP="00F661E7">
      <w:r>
        <w:t xml:space="preserve">    1756708-Л - кх</w:t>
      </w:r>
    </w:p>
    <w:p w:rsidR="00F661E7" w:rsidRDefault="00F661E7" w:rsidP="00F661E7">
      <w:r>
        <w:t xml:space="preserve">    Харитонова, Юлия Сергеевна</w:t>
      </w:r>
    </w:p>
    <w:p w:rsidR="00F661E7" w:rsidRDefault="00F661E7" w:rsidP="00F661E7">
      <w:r>
        <w:t xml:space="preserve">Управление в гражданском праве: проблемы теории и </w:t>
      </w:r>
      <w:proofErr w:type="gramStart"/>
      <w:r>
        <w:t>практики :</w:t>
      </w:r>
      <w:proofErr w:type="gramEnd"/>
      <w:r>
        <w:t xml:space="preserve"> [монография] / Ю. С. Харитонова. - </w:t>
      </w:r>
      <w:proofErr w:type="gramStart"/>
      <w:r>
        <w:t>Москва :</w:t>
      </w:r>
      <w:proofErr w:type="gramEnd"/>
      <w:r>
        <w:t xml:space="preserve"> НОРМА : ИНФРА-М, 2018. - 302 [1] с.. - ISBN 978-5-91768-180-1 (Норма). - ISBN 978-5-16-004852-9 (ИНФРА-М, print). - ISBN 978-5-16-102476-8 (ИНФРА-М, online</w:t>
      </w:r>
      <w:proofErr w:type="gramStart"/>
      <w:r>
        <w:t>) :</w:t>
      </w:r>
      <w:proofErr w:type="gramEnd"/>
      <w:r>
        <w:t xml:space="preserve"> 798,20</w:t>
      </w:r>
    </w:p>
    <w:p w:rsidR="00F661E7" w:rsidRDefault="00F661E7" w:rsidP="00F661E7">
      <w:r>
        <w:t xml:space="preserve">    Оглавление: </w:t>
      </w:r>
      <w:hyperlink r:id="rId71" w:history="1">
        <w:r w:rsidR="00D32DD9" w:rsidRPr="0051315B">
          <w:rPr>
            <w:rStyle w:val="a8"/>
          </w:rPr>
          <w:t>http://kitap.tatar.ru/ogl/nlrt/nbrt_obr_2427122.pdf</w:t>
        </w:r>
      </w:hyperlink>
    </w:p>
    <w:p w:rsidR="00D32DD9" w:rsidRDefault="00D32DD9" w:rsidP="00F661E7"/>
    <w:p w:rsidR="00F661E7" w:rsidRDefault="00F661E7" w:rsidP="00F661E7"/>
    <w:p w:rsidR="00F661E7" w:rsidRDefault="00F661E7" w:rsidP="00F661E7">
      <w:r>
        <w:t>114. 67.408;   Ч-96</w:t>
      </w:r>
    </w:p>
    <w:p w:rsidR="00F661E7" w:rsidRDefault="00F661E7" w:rsidP="00F661E7">
      <w:r>
        <w:t xml:space="preserve">    1755833-Л - кх</w:t>
      </w:r>
    </w:p>
    <w:p w:rsidR="00F661E7" w:rsidRDefault="00F661E7" w:rsidP="00F661E7">
      <w:r>
        <w:t xml:space="preserve">    Чучаев, Александр Иванович</w:t>
      </w:r>
    </w:p>
    <w:p w:rsidR="0074558B" w:rsidRDefault="00F661E7" w:rsidP="00F661E7">
      <w:r>
        <w:t xml:space="preserve">Транспортные </w:t>
      </w:r>
      <w:proofErr w:type="gramStart"/>
      <w:r>
        <w:t>преступления :</w:t>
      </w:r>
      <w:proofErr w:type="gramEnd"/>
      <w:r>
        <w:t xml:space="preserve"> понятие, виды, характеристика : монография / А. И. Чучаев, А. Ю. Пожарский. - </w:t>
      </w:r>
      <w:proofErr w:type="gramStart"/>
      <w:r>
        <w:t>Москва :</w:t>
      </w:r>
      <w:proofErr w:type="gramEnd"/>
      <w:r>
        <w:t xml:space="preserve"> Проспект, 2019. - 252, [1] с. : табл. - На тит. л.: Электронные версии книг на сайте www.prospekt.org. - ISBN 978-5-392-29629-</w:t>
      </w:r>
      <w:proofErr w:type="gramStart"/>
      <w:r>
        <w:t>3 :</w:t>
      </w:r>
      <w:proofErr w:type="gramEnd"/>
      <w:r>
        <w:t xml:space="preserve"> 634,48</w:t>
      </w:r>
    </w:p>
    <w:p w:rsidR="0074558B" w:rsidRDefault="0074558B" w:rsidP="00F661E7">
      <w:r>
        <w:t xml:space="preserve">    Оглавление: </w:t>
      </w:r>
      <w:hyperlink r:id="rId72" w:history="1">
        <w:r w:rsidR="00D32DD9" w:rsidRPr="0051315B">
          <w:rPr>
            <w:rStyle w:val="a8"/>
          </w:rPr>
          <w:t>http://kitap.tatar.ru/ogl/nlrt/nbrt_obr_2419524.pdf</w:t>
        </w:r>
      </w:hyperlink>
    </w:p>
    <w:p w:rsidR="00D32DD9" w:rsidRDefault="00D32DD9" w:rsidP="00F661E7"/>
    <w:p w:rsidR="0074558B" w:rsidRDefault="0074558B" w:rsidP="00F661E7"/>
    <w:p w:rsidR="0074558B" w:rsidRDefault="0074558B" w:rsidP="0074558B">
      <w:r>
        <w:t xml:space="preserve">115. </w:t>
      </w:r>
      <w:proofErr w:type="gramStart"/>
      <w:r>
        <w:t>К  67.7</w:t>
      </w:r>
      <w:proofErr w:type="gramEnd"/>
      <w:r>
        <w:t>;   Ш17</w:t>
      </w:r>
    </w:p>
    <w:p w:rsidR="0074558B" w:rsidRDefault="0074558B" w:rsidP="0074558B">
      <w:r>
        <w:t xml:space="preserve">    1754035-Л - нк</w:t>
      </w:r>
    </w:p>
    <w:p w:rsidR="0074558B" w:rsidRDefault="0074558B" w:rsidP="0074558B">
      <w:r>
        <w:t xml:space="preserve">    Шайдуллин, Раиль Рашитович</w:t>
      </w:r>
    </w:p>
    <w:p w:rsidR="0074558B" w:rsidRDefault="0074558B" w:rsidP="0074558B">
      <w:r>
        <w:t xml:space="preserve">Роль казанской судебной палаты в формировании основ гражданского общества в российской провинции на рубеже XIX - XX </w:t>
      </w:r>
      <w:proofErr w:type="gramStart"/>
      <w:r>
        <w:t>веков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Шайдуллин Раиль Рашитович ; Институт истории им. Шигабутдина Марджани Академии наук РТ, Центр изучения истории и культуры татар кряшен и нагайбаков. - Казань, 2018. - 30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74558B" w:rsidRDefault="0074558B" w:rsidP="0074558B"/>
    <w:p w:rsidR="00045188" w:rsidRDefault="00045188" w:rsidP="0074558B"/>
    <w:p w:rsidR="00045188" w:rsidRDefault="00045188" w:rsidP="00045188">
      <w:pPr>
        <w:pStyle w:val="1"/>
      </w:pPr>
      <w:bookmarkStart w:id="10" w:name="_Toc18658305"/>
      <w:r>
        <w:t>Военная наука. Военное дело. (ББК 68)</w:t>
      </w:r>
      <w:bookmarkEnd w:id="10"/>
    </w:p>
    <w:p w:rsidR="00045188" w:rsidRDefault="00045188" w:rsidP="00045188">
      <w:pPr>
        <w:pStyle w:val="1"/>
      </w:pPr>
    </w:p>
    <w:p w:rsidR="00045188" w:rsidRDefault="00045188" w:rsidP="00045188">
      <w:r>
        <w:t xml:space="preserve">116. </w:t>
      </w:r>
      <w:proofErr w:type="gramStart"/>
      <w:r>
        <w:t>К  68.53</w:t>
      </w:r>
      <w:proofErr w:type="gramEnd"/>
      <w:r>
        <w:t>;   А95</w:t>
      </w:r>
    </w:p>
    <w:p w:rsidR="00045188" w:rsidRDefault="00045188" w:rsidP="00045188">
      <w:r>
        <w:t xml:space="preserve">    1755109-Л - нк</w:t>
      </w:r>
    </w:p>
    <w:p w:rsidR="00045188" w:rsidRDefault="00045188" w:rsidP="00045188">
      <w:r>
        <w:t xml:space="preserve">    Ахметшин, Шамиль Камилевич</w:t>
      </w:r>
    </w:p>
    <w:p w:rsidR="00045188" w:rsidRDefault="00045188" w:rsidP="00045188">
      <w:r>
        <w:t>Татары на службе Отечеству. Страницы истории Военно-морского-флота России / Ш. К. Ахметшин, Ш. А. Насеров. - Санкт-</w:t>
      </w:r>
      <w:proofErr w:type="gramStart"/>
      <w:r>
        <w:t>Петербург :</w:t>
      </w:r>
      <w:proofErr w:type="gramEnd"/>
      <w:r>
        <w:t xml:space="preserve"> Славия, 2005. - 159 </w:t>
      </w:r>
      <w:proofErr w:type="gramStart"/>
      <w:r>
        <w:t>с. :</w:t>
      </w:r>
      <w:proofErr w:type="gramEnd"/>
      <w:r>
        <w:t xml:space="preserve"> ил., портр., карта. - ISBN 5-9501-0080-</w:t>
      </w:r>
      <w:proofErr w:type="gramStart"/>
      <w:r>
        <w:t>8 :</w:t>
      </w:r>
      <w:proofErr w:type="gramEnd"/>
      <w:r>
        <w:t xml:space="preserve"> 385,00</w:t>
      </w:r>
    </w:p>
    <w:p w:rsidR="00045188" w:rsidRDefault="00045188" w:rsidP="00045188">
      <w:r>
        <w:t xml:space="preserve">    Оглавление: </w:t>
      </w:r>
      <w:hyperlink r:id="rId73" w:history="1">
        <w:r w:rsidR="00D32DD9" w:rsidRPr="0051315B">
          <w:rPr>
            <w:rStyle w:val="a8"/>
          </w:rPr>
          <w:t>http://kitap.tatar.ru/ogl/nlrt/nbrt_obr_1606891.pdf</w:t>
        </w:r>
      </w:hyperlink>
    </w:p>
    <w:p w:rsidR="00D32DD9" w:rsidRDefault="00D32DD9" w:rsidP="00045188"/>
    <w:p w:rsidR="00045188" w:rsidRDefault="00045188" w:rsidP="00045188"/>
    <w:p w:rsidR="00391247" w:rsidRDefault="00391247" w:rsidP="00045188"/>
    <w:p w:rsidR="00391247" w:rsidRDefault="00391247" w:rsidP="00391247">
      <w:pPr>
        <w:pStyle w:val="1"/>
      </w:pPr>
      <w:bookmarkStart w:id="11" w:name="_Toc18658306"/>
      <w:r>
        <w:t>Наука. Науковедение. (ББК 72)</w:t>
      </w:r>
      <w:bookmarkEnd w:id="11"/>
    </w:p>
    <w:p w:rsidR="00391247" w:rsidRDefault="00391247" w:rsidP="00391247">
      <w:pPr>
        <w:pStyle w:val="1"/>
      </w:pPr>
    </w:p>
    <w:p w:rsidR="00391247" w:rsidRDefault="00391247" w:rsidP="00391247">
      <w:r>
        <w:t xml:space="preserve">117. </w:t>
      </w:r>
      <w:proofErr w:type="gramStart"/>
      <w:r>
        <w:t>К  72</w:t>
      </w:r>
      <w:proofErr w:type="gramEnd"/>
      <w:r>
        <w:t>;   З-18</w:t>
      </w:r>
    </w:p>
    <w:p w:rsidR="00391247" w:rsidRDefault="00391247" w:rsidP="00391247">
      <w:r>
        <w:t xml:space="preserve">    1754046-Л - нк</w:t>
      </w:r>
    </w:p>
    <w:p w:rsidR="00391247" w:rsidRDefault="00391247" w:rsidP="00391247">
      <w:r>
        <w:t xml:space="preserve">    Закиров, Альфред Фаридович</w:t>
      </w:r>
    </w:p>
    <w:p w:rsidR="00391247" w:rsidRDefault="00391247" w:rsidP="00391247">
      <w:r>
        <w:lastRenderedPageBreak/>
        <w:t xml:space="preserve">Становление и развитие академической науки в Татарской АССР в 1939-1961 </w:t>
      </w:r>
      <w:proofErr w:type="gramStart"/>
      <w:r>
        <w:t>гг. 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07.00.02 - Отечественная история / Закиров Альфред Фаридович ; ГНБУ "Академия наук Республики Татарстан", "Институт татарской энциклопедии и регионоведения Академии наук Республики Татарстан", Центр энциклопедистики. - Казань, 2018. - 25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391247" w:rsidRDefault="00391247" w:rsidP="00391247"/>
    <w:p w:rsidR="006F22DC" w:rsidRDefault="006F22DC" w:rsidP="00391247"/>
    <w:p w:rsidR="006F22DC" w:rsidRDefault="006F22DC" w:rsidP="006F22DC">
      <w:pPr>
        <w:pStyle w:val="1"/>
      </w:pPr>
      <w:bookmarkStart w:id="12" w:name="_Toc18658307"/>
      <w:r>
        <w:t>Образование. Педагогические науки. (ББК 74)</w:t>
      </w:r>
      <w:bookmarkEnd w:id="12"/>
    </w:p>
    <w:p w:rsidR="006F22DC" w:rsidRDefault="006F22DC" w:rsidP="006F22DC">
      <w:pPr>
        <w:pStyle w:val="1"/>
      </w:pPr>
    </w:p>
    <w:p w:rsidR="006F22DC" w:rsidRDefault="006F22DC" w:rsidP="006F22DC">
      <w:r>
        <w:t>118. 74.2;   Ш 97</w:t>
      </w:r>
    </w:p>
    <w:p w:rsidR="006F22DC" w:rsidRDefault="006F22DC" w:rsidP="006F22DC">
      <w:r>
        <w:t xml:space="preserve">    1753285-Т - нк; 1753286-Т - нк; 1753287-Т - нк</w:t>
      </w:r>
    </w:p>
    <w:p w:rsidR="006F22DC" w:rsidRDefault="006F22DC" w:rsidP="006F22DC">
      <w:r>
        <w:t xml:space="preserve">    Шәҗәрәләр - нәсел </w:t>
      </w:r>
      <w:proofErr w:type="gramStart"/>
      <w:r>
        <w:t>агачы :</w:t>
      </w:r>
      <w:proofErr w:type="gramEnd"/>
      <w:r>
        <w:t xml:space="preserve"> төбәкара фәнни-гамәли конференция метериаллары җыентыгы / Татарстан Республикасы Мәгариф һәм фән министрлыгы ; Бөтендөнья татар конгерессы Башкарма комитеты ; Буа муниципаль районы Башкарма комитеты ; мөх-ре. Г. Х. </w:t>
      </w:r>
      <w:proofErr w:type="gramStart"/>
      <w:r>
        <w:t>Исмәгыйлева ;</w:t>
      </w:r>
      <w:proofErr w:type="gramEnd"/>
      <w:r>
        <w:t xml:space="preserve"> төз.: К. Ибраһимова; А. Ф. Хөснетдинова. - </w:t>
      </w:r>
      <w:proofErr w:type="gramStart"/>
      <w:r>
        <w:t>Казан :</w:t>
      </w:r>
      <w:proofErr w:type="gramEnd"/>
      <w:r>
        <w:t xml:space="preserve"> ["Школа" редакция-нәшрият үзәге], 2016-. - V / [фән. мөх-р Л. М. </w:t>
      </w:r>
      <w:proofErr w:type="gramStart"/>
      <w:r>
        <w:t>Әхмәтҗанова ;</w:t>
      </w:r>
      <w:proofErr w:type="gramEnd"/>
      <w:r>
        <w:t xml:space="preserve"> җав. мөх-р һ. төз. Ф. Г. Абдуллина]. - 2018. - 531 </w:t>
      </w:r>
      <w:proofErr w:type="gramStart"/>
      <w:r>
        <w:t>б. :</w:t>
      </w:r>
      <w:proofErr w:type="gramEnd"/>
      <w:r>
        <w:t xml:space="preserve"> рәс. б-н.. - ISBN 978-5-907130-11-</w:t>
      </w:r>
      <w:proofErr w:type="gramStart"/>
      <w:r>
        <w:t>1 :</w:t>
      </w:r>
      <w:proofErr w:type="gramEnd"/>
      <w:r>
        <w:t xml:space="preserve"> 250,00</w:t>
      </w:r>
    </w:p>
    <w:p w:rsidR="006F22DC" w:rsidRDefault="006F22DC" w:rsidP="006F22DC">
      <w:r>
        <w:t xml:space="preserve">    Оглавление: </w:t>
      </w:r>
      <w:hyperlink r:id="rId74" w:history="1">
        <w:r w:rsidR="00D32DD9" w:rsidRPr="0051315B">
          <w:rPr>
            <w:rStyle w:val="a8"/>
          </w:rPr>
          <w:t>http://kitap.tatar.ru/ogl/nlrt/nbrt_obr_2389865.pdf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>119. 74.1;   Б43</w:t>
      </w:r>
    </w:p>
    <w:p w:rsidR="006F22DC" w:rsidRDefault="006F22DC" w:rsidP="006F22DC">
      <w:r>
        <w:t xml:space="preserve">    1755836-Л - кх</w:t>
      </w:r>
    </w:p>
    <w:p w:rsidR="006F22DC" w:rsidRDefault="006F22DC" w:rsidP="006F22DC">
      <w:r>
        <w:t xml:space="preserve">    Белая, Ксения Юрьевна</w:t>
      </w:r>
    </w:p>
    <w:p w:rsidR="006F22DC" w:rsidRDefault="006F22DC" w:rsidP="006F22DC">
      <w:r>
        <w:t xml:space="preserve">Формирование основ безопасности у </w:t>
      </w:r>
      <w:proofErr w:type="gramStart"/>
      <w:r>
        <w:t>дошкольников :</w:t>
      </w:r>
      <w:proofErr w:type="gramEnd"/>
      <w:r>
        <w:t xml:space="preserve"> для занятий с детьми 2-7 лет / К. Ю. Белая. - </w:t>
      </w:r>
      <w:proofErr w:type="gramStart"/>
      <w:r>
        <w:t>Москва :</w:t>
      </w:r>
      <w:proofErr w:type="gramEnd"/>
      <w:r>
        <w:t xml:space="preserve"> МОЗАИКА-СИНТЕЗ, 2019. - 62, [1] с. - (Библиотека программы " От рождения до школы"</w:t>
      </w:r>
      <w:proofErr w:type="gramStart"/>
      <w:r>
        <w:t>)..</w:t>
      </w:r>
      <w:proofErr w:type="gramEnd"/>
      <w:r>
        <w:t xml:space="preserve"> - ISBN 978-5-4315-0410-</w:t>
      </w:r>
      <w:proofErr w:type="gramStart"/>
      <w:r>
        <w:t>5 :</w:t>
      </w:r>
      <w:proofErr w:type="gramEnd"/>
      <w:r>
        <w:t xml:space="preserve"> 167,75</w:t>
      </w:r>
    </w:p>
    <w:p w:rsidR="006F22DC" w:rsidRDefault="006F22DC" w:rsidP="006F22DC">
      <w:r>
        <w:t xml:space="preserve">    Оглавление: </w:t>
      </w:r>
      <w:hyperlink r:id="rId75" w:history="1">
        <w:r w:rsidR="00D32DD9" w:rsidRPr="0051315B">
          <w:rPr>
            <w:rStyle w:val="a8"/>
          </w:rPr>
          <w:t>http://kitap.tatar.ru/ogl/nlrt/nbrt_obr_2422432.pdf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 xml:space="preserve">120. </w:t>
      </w:r>
      <w:proofErr w:type="gramStart"/>
      <w:r>
        <w:t xml:space="preserve">74;   </w:t>
      </w:r>
      <w:proofErr w:type="gramEnd"/>
      <w:r>
        <w:t>Б82</w:t>
      </w:r>
    </w:p>
    <w:p w:rsidR="006F22DC" w:rsidRDefault="006F22DC" w:rsidP="006F22DC">
      <w:r>
        <w:t xml:space="preserve">    1755285-Л - кх</w:t>
      </w:r>
    </w:p>
    <w:p w:rsidR="006F22DC" w:rsidRDefault="006F22DC" w:rsidP="006F22DC">
      <w:r>
        <w:t xml:space="preserve">    Бордовская, Нина Валентиновна</w:t>
      </w:r>
    </w:p>
    <w:p w:rsidR="006F22DC" w:rsidRDefault="006F22DC" w:rsidP="006F22DC">
      <w:r>
        <w:t xml:space="preserve">Диалектика педагогического </w:t>
      </w:r>
      <w:proofErr w:type="gramStart"/>
      <w:r>
        <w:t>исследования :</w:t>
      </w:r>
      <w:proofErr w:type="gramEnd"/>
      <w:r>
        <w:t xml:space="preserve"> монография / Н. В. Бордовская. - </w:t>
      </w:r>
      <w:proofErr w:type="gramStart"/>
      <w:r>
        <w:t>Москва :</w:t>
      </w:r>
      <w:proofErr w:type="gramEnd"/>
      <w:r>
        <w:t xml:space="preserve"> КНОРУС, 2020. - 511 с. - </w:t>
      </w:r>
      <w:proofErr w:type="gramStart"/>
      <w:r>
        <w:t>Библиогр.:</w:t>
      </w:r>
      <w:proofErr w:type="gramEnd"/>
      <w:r>
        <w:t xml:space="preserve"> с. 428. - На тит. л. также: Book.ru электронно-библиотечная система. - ISBN 978-5-406-07381-</w:t>
      </w:r>
      <w:proofErr w:type="gramStart"/>
      <w:r>
        <w:t>0 :</w:t>
      </w:r>
      <w:proofErr w:type="gramEnd"/>
      <w:r>
        <w:t xml:space="preserve"> 2984,85</w:t>
      </w:r>
    </w:p>
    <w:p w:rsidR="006F22DC" w:rsidRDefault="006F22DC" w:rsidP="006F22DC"/>
    <w:p w:rsidR="006F22DC" w:rsidRDefault="006F22DC" w:rsidP="006F22DC">
      <w:r>
        <w:t>121. 74.47;   Б90</w:t>
      </w:r>
    </w:p>
    <w:p w:rsidR="006F22DC" w:rsidRDefault="006F22DC" w:rsidP="006F22DC">
      <w:r>
        <w:t xml:space="preserve">    1753989-Л - кх</w:t>
      </w:r>
    </w:p>
    <w:p w:rsidR="006F22DC" w:rsidRDefault="006F22DC" w:rsidP="006F22DC">
      <w:r>
        <w:t xml:space="preserve">    Булан, Ирина Геннадиевна</w:t>
      </w:r>
    </w:p>
    <w:p w:rsidR="006F22DC" w:rsidRDefault="006F22DC" w:rsidP="006F22DC">
      <w:r>
        <w:t xml:space="preserve">Учебно-методическое обеспечение как средство формирования проектно-исследовательских умений студентов среднего профессионального </w:t>
      </w:r>
      <w:proofErr w:type="gramStart"/>
      <w:r>
        <w:t>образования :</w:t>
      </w:r>
      <w:proofErr w:type="gramEnd"/>
      <w:r>
        <w:t xml:space="preserve"> автореферат диссертации на соискание ученой степени кандидата педагогических наук: 13.00.08 - Теория и методика профессионального образования / Булан Ирина Геннадиевна ; ФГАОУ ВО "Балтийский федеральный университет имени Иммануила Канта". - Калининград, 2018. - 22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122. 74.5;   Ж86</w:t>
      </w:r>
    </w:p>
    <w:p w:rsidR="006F22DC" w:rsidRDefault="006F22DC" w:rsidP="006F22DC">
      <w:r>
        <w:t xml:space="preserve">    1755714-Ф - чз1</w:t>
      </w:r>
    </w:p>
    <w:p w:rsidR="006F22DC" w:rsidRDefault="006F22DC" w:rsidP="006F22DC">
      <w:r>
        <w:lastRenderedPageBreak/>
        <w:t xml:space="preserve">    Жукова, Надежда Сергеевна</w:t>
      </w:r>
    </w:p>
    <w:p w:rsidR="006F22DC" w:rsidRDefault="006F22DC" w:rsidP="006F22DC">
      <w:r>
        <w:t xml:space="preserve">Уроки </w:t>
      </w:r>
      <w:proofErr w:type="gramStart"/>
      <w:r>
        <w:t>логопеда :</w:t>
      </w:r>
      <w:proofErr w:type="gramEnd"/>
      <w:r>
        <w:t xml:space="preserve"> исправление нарушений речи : [для чтения взрослыми детям] / Н. С. Жукова. - </w:t>
      </w:r>
      <w:proofErr w:type="gramStart"/>
      <w:r>
        <w:t>Москва :</w:t>
      </w:r>
      <w:proofErr w:type="gramEnd"/>
      <w:r>
        <w:t xml:space="preserve"> Эксмодетство : Эксмо, 2018. - 117, [1] </w:t>
      </w:r>
      <w:proofErr w:type="gramStart"/>
      <w:r>
        <w:t>с. :</w:t>
      </w:r>
      <w:proofErr w:type="gramEnd"/>
      <w:r>
        <w:t xml:space="preserve"> ил. - (Лучшее учебное пособие от автора "Букваря"). - На обл. в </w:t>
      </w:r>
      <w:proofErr w:type="gramStart"/>
      <w:r>
        <w:t>подзагл.:</w:t>
      </w:r>
      <w:proofErr w:type="gramEnd"/>
      <w:r>
        <w:t xml:space="preserve"> Улучшение дикции и артикуляции, развитие памяти и речевой культуры, согласование слов в предложении ; Проверенная временем логопедическая методика постановки правильной русской речи. - ISBN 978-5-699-46771-</w:t>
      </w:r>
      <w:proofErr w:type="gramStart"/>
      <w:r>
        <w:t>6 :</w:t>
      </w:r>
      <w:proofErr w:type="gramEnd"/>
      <w:r>
        <w:t xml:space="preserve"> 386,10</w:t>
      </w:r>
    </w:p>
    <w:p w:rsidR="006F22DC" w:rsidRDefault="006F22DC" w:rsidP="006F22DC">
      <w:r>
        <w:t xml:space="preserve">    Оглавление: </w:t>
      </w:r>
      <w:hyperlink r:id="rId76" w:history="1">
        <w:r w:rsidR="00D32DD9" w:rsidRPr="0051315B">
          <w:rPr>
            <w:rStyle w:val="a8"/>
          </w:rPr>
          <w:t>http://kitap.tatar.ru/ogl/nlrt/nbrt_obr_2418926.pdf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>123. 74.1;   Ж86</w:t>
      </w:r>
    </w:p>
    <w:p w:rsidR="006F22DC" w:rsidRDefault="006F22DC" w:rsidP="006F22DC">
      <w:r>
        <w:t xml:space="preserve">    1755715-Л - чз1</w:t>
      </w:r>
    </w:p>
    <w:p w:rsidR="006F22DC" w:rsidRDefault="006F22DC" w:rsidP="006F22DC">
      <w:r>
        <w:t xml:space="preserve">    Жукова, Надежда Сергеевна</w:t>
      </w:r>
    </w:p>
    <w:p w:rsidR="006F22DC" w:rsidRDefault="006F22DC" w:rsidP="006F22DC">
      <w:r>
        <w:t xml:space="preserve">Уроки правильной речи и правильного </w:t>
      </w:r>
      <w:proofErr w:type="gramStart"/>
      <w:r>
        <w:t>мышления :</w:t>
      </w:r>
      <w:proofErr w:type="gramEnd"/>
      <w:r>
        <w:t xml:space="preserve"> [пособие для развивающего обучения] / Надежда Жукова; [ил..: А. К. Жаба и А. Г. Воробьев]. - </w:t>
      </w:r>
      <w:proofErr w:type="gramStart"/>
      <w:r>
        <w:t>Москва :</w:t>
      </w:r>
      <w:proofErr w:type="gramEnd"/>
      <w:r>
        <w:t xml:space="preserve"> Эксмодетство : Эксмо, 2018. - 116, [3] </w:t>
      </w:r>
      <w:proofErr w:type="gramStart"/>
      <w:r>
        <w:t>с. :</w:t>
      </w:r>
      <w:proofErr w:type="gramEnd"/>
      <w:r>
        <w:t xml:space="preserve"> ил. - (Лучшее учебное пособие от автора "Букваря"). - Кн. вложена в поясок с </w:t>
      </w:r>
      <w:proofErr w:type="gramStart"/>
      <w:r>
        <w:t>загл.:</w:t>
      </w:r>
      <w:proofErr w:type="gramEnd"/>
      <w:r>
        <w:t xml:space="preserve"> Система развития дикции от автора  знамменитого "Букваря". - На обл. в </w:t>
      </w:r>
      <w:proofErr w:type="gramStart"/>
      <w:r>
        <w:t>подзагл.:.</w:t>
      </w:r>
      <w:proofErr w:type="gramEnd"/>
      <w:r>
        <w:t xml:space="preserve"> - ISBN 978-5-699-95152-</w:t>
      </w:r>
      <w:proofErr w:type="gramStart"/>
      <w:r>
        <w:t>9 :</w:t>
      </w:r>
      <w:proofErr w:type="gramEnd"/>
      <w:r>
        <w:t xml:space="preserve"> 367,90</w:t>
      </w:r>
    </w:p>
    <w:p w:rsidR="006F22DC" w:rsidRDefault="006F22DC" w:rsidP="006F22DC">
      <w:r>
        <w:t xml:space="preserve">    Оглавление: </w:t>
      </w:r>
      <w:hyperlink r:id="rId77" w:history="1">
        <w:r w:rsidR="00D32DD9" w:rsidRPr="0051315B">
          <w:rPr>
            <w:rStyle w:val="a8"/>
          </w:rPr>
          <w:t>http://kitap.tatar.ru/ogl/nlrt/nbrt_obr_2418930.pdf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>124. 74.48;   Л36</w:t>
      </w:r>
    </w:p>
    <w:p w:rsidR="006F22DC" w:rsidRDefault="006F22DC" w:rsidP="006F22DC">
      <w:r>
        <w:t xml:space="preserve">    1753971-Л - кх</w:t>
      </w:r>
    </w:p>
    <w:p w:rsidR="006F22DC" w:rsidRDefault="006F22DC" w:rsidP="006F22DC">
      <w:r>
        <w:t xml:space="preserve">    Левина, Елена Юрьевна</w:t>
      </w:r>
    </w:p>
    <w:p w:rsidR="006F22DC" w:rsidRDefault="006F22DC" w:rsidP="006F22DC">
      <w:r>
        <w:t xml:space="preserve">Система управления развитием высшего образования на основе информационно-когнитивного </w:t>
      </w:r>
      <w:proofErr w:type="gramStart"/>
      <w:r>
        <w:t>подхода :</w:t>
      </w:r>
      <w:proofErr w:type="gramEnd"/>
      <w:r>
        <w:t xml:space="preserve"> автореферат диссертации на соискание ученой степени доктора педагогических наук: 13.00.01 - Общая педагогика, история педагогики и образования / Левина Елена Юрьевна ; ФГБНУ "Институт педагогики, психологии и социальных проблем". - Казань, 2018. - 46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125. 74.5;   Л47</w:t>
      </w:r>
    </w:p>
    <w:p w:rsidR="006F22DC" w:rsidRDefault="006F22DC" w:rsidP="006F22DC">
      <w:r>
        <w:t xml:space="preserve">    1754632-Л - кх</w:t>
      </w:r>
    </w:p>
    <w:p w:rsidR="006F22DC" w:rsidRDefault="006F22DC" w:rsidP="006F22DC">
      <w:r>
        <w:t xml:space="preserve">    Леонгард, Эмилия Ивановна</w:t>
      </w:r>
    </w:p>
    <w:p w:rsidR="006F22DC" w:rsidRDefault="006F22DC" w:rsidP="006F22DC">
      <w:r>
        <w:t xml:space="preserve">Я не хочу </w:t>
      </w:r>
      <w:proofErr w:type="gramStart"/>
      <w:r>
        <w:t>молчать!:</w:t>
      </w:r>
      <w:proofErr w:type="gramEnd"/>
      <w:r>
        <w:t xml:space="preserve"> опыт работы по обучению детей с нарушениями слуха по методу Леонгард / Э. И. Леонгард, Е. Г. Самсонова, Е. А. Иванова. - 4-е изд. - </w:t>
      </w:r>
      <w:proofErr w:type="gramStart"/>
      <w:r>
        <w:t>Москва :</w:t>
      </w:r>
      <w:proofErr w:type="gramEnd"/>
      <w:r>
        <w:t xml:space="preserve"> Теревинф, 2019. - 141, [2] с.. - ISBN 978-5-4212-0458-</w:t>
      </w:r>
      <w:proofErr w:type="gramStart"/>
      <w:r>
        <w:t>9 :</w:t>
      </w:r>
      <w:proofErr w:type="gramEnd"/>
      <w:r>
        <w:t xml:space="preserve"> 289,96</w:t>
      </w:r>
    </w:p>
    <w:p w:rsidR="006F22DC" w:rsidRDefault="006F22DC" w:rsidP="006F22DC">
      <w:r>
        <w:t xml:space="preserve">    Оглавление: </w:t>
      </w:r>
      <w:hyperlink r:id="rId78" w:history="1">
        <w:r w:rsidR="00D32DD9" w:rsidRPr="0051315B">
          <w:rPr>
            <w:rStyle w:val="a8"/>
          </w:rPr>
          <w:t>http://kitap.tatar.ru/ogl/nlrt/nbrt_obr_2407885.pdf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>126. 74.04;   Л55</w:t>
      </w:r>
    </w:p>
    <w:p w:rsidR="006F22DC" w:rsidRDefault="006F22DC" w:rsidP="006F22DC">
      <w:r>
        <w:t xml:space="preserve">    1753972-Л - кх</w:t>
      </w:r>
    </w:p>
    <w:p w:rsidR="006F22DC" w:rsidRDefault="006F22DC" w:rsidP="006F22DC">
      <w:r>
        <w:t xml:space="preserve">    Лизунков, Владислав Геннадьевич</w:t>
      </w:r>
    </w:p>
    <w:p w:rsidR="006F22DC" w:rsidRDefault="006F22DC" w:rsidP="006F22DC">
      <w:r>
        <w:t xml:space="preserve">Организационно-педагогическая система дополнительного профессионального образования кадров для территорий опережающего социально-экономического </w:t>
      </w:r>
      <w:proofErr w:type="gramStart"/>
      <w:r>
        <w:t>развития :</w:t>
      </w:r>
      <w:proofErr w:type="gramEnd"/>
      <w:r>
        <w:t xml:space="preserve"> автореферат диссертации на соискание ученой степени доктора педагогических наук: 13.00.08 - Теория и методика профессионального образования / Лизунков Владислав Геннадьевич ; ФГАОУ ВО "Национальный исследовательский Томский политехнический университет". - Томск, 2018. - 47 с. : ил.,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127. 74.200.51;   М54</w:t>
      </w:r>
    </w:p>
    <w:p w:rsidR="006F22DC" w:rsidRDefault="006F22DC" w:rsidP="006F22DC">
      <w:r>
        <w:t xml:space="preserve">    1753981-Л - кх</w:t>
      </w:r>
    </w:p>
    <w:p w:rsidR="006F22DC" w:rsidRDefault="006F22DC" w:rsidP="006F22DC">
      <w:r>
        <w:t xml:space="preserve">    Мефодьева, Марина Анатольевна</w:t>
      </w:r>
    </w:p>
    <w:p w:rsidR="006F22DC" w:rsidRDefault="006F22DC" w:rsidP="006F22DC">
      <w:r>
        <w:lastRenderedPageBreak/>
        <w:t xml:space="preserve">Становление и развитие духовно-нравственного воспитания учащихся в </w:t>
      </w:r>
      <w:proofErr w:type="gramStart"/>
      <w:r>
        <w:t>Индии :</w:t>
      </w:r>
      <w:proofErr w:type="gramEnd"/>
      <w:r>
        <w:t xml:space="preserve"> автореферат диссертации на соискание ученой степени кандидата педагогических наук: 13.00.01 - Общая педагогика, история педагогики и образования / Мефодьева Марина Анатольевна ; ФГАОУ ВО "Казанский (Приволжский) федеральный университет". - Казань, 2019. - 23 с. :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128. 74.1;   П55</w:t>
      </w:r>
    </w:p>
    <w:p w:rsidR="006F22DC" w:rsidRDefault="006F22DC" w:rsidP="006F22DC">
      <w:r>
        <w:t xml:space="preserve">    1755837-Л - кх</w:t>
      </w:r>
    </w:p>
    <w:p w:rsidR="006F22DC" w:rsidRDefault="006F22DC" w:rsidP="006F22DC">
      <w:r>
        <w:t xml:space="preserve">    Помораева, Ирина Александровна</w:t>
      </w:r>
    </w:p>
    <w:p w:rsidR="006F22DC" w:rsidRDefault="006F22DC" w:rsidP="006F22DC">
      <w:r>
        <w:t xml:space="preserve">Формирование элементарных математических </w:t>
      </w:r>
      <w:proofErr w:type="gramStart"/>
      <w:r>
        <w:t>представлений :</w:t>
      </w:r>
      <w:proofErr w:type="gramEnd"/>
      <w:r>
        <w:t xml:space="preserve"> средняя группа / И. А. Помораева, В. А. Позина. - </w:t>
      </w:r>
      <w:proofErr w:type="gramStart"/>
      <w:r>
        <w:t>Москва :</w:t>
      </w:r>
      <w:proofErr w:type="gramEnd"/>
      <w:r>
        <w:t xml:space="preserve"> МОЗАИКА-СИНТЕЗ, 2019. - 60, [1] с. - (Библиотека программы. От рождения до школы). - (Соответствует ФГОС</w:t>
      </w:r>
      <w:proofErr w:type="gramStart"/>
      <w:r>
        <w:t>)..</w:t>
      </w:r>
      <w:proofErr w:type="gramEnd"/>
      <w:r>
        <w:t xml:space="preserve"> - ISBN 978-5-4315-0427-</w:t>
      </w:r>
      <w:proofErr w:type="gramStart"/>
      <w:r>
        <w:t>3 :</w:t>
      </w:r>
      <w:proofErr w:type="gramEnd"/>
      <w:r>
        <w:t xml:space="preserve"> 167,75</w:t>
      </w:r>
    </w:p>
    <w:p w:rsidR="006F22DC" w:rsidRDefault="006F22DC" w:rsidP="006F22DC">
      <w:r>
        <w:t xml:space="preserve">    Оглавление: </w:t>
      </w:r>
      <w:hyperlink r:id="rId79" w:history="1">
        <w:r w:rsidR="00D32DD9" w:rsidRPr="0051315B">
          <w:rPr>
            <w:rStyle w:val="a8"/>
          </w:rPr>
          <w:t>http://kitap.tatar.ru/ogl/nlrt/nbrt_obr_2422525.pdf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 xml:space="preserve">129. </w:t>
      </w:r>
      <w:proofErr w:type="gramStart"/>
      <w:r>
        <w:t xml:space="preserve">74;   </w:t>
      </w:r>
      <w:proofErr w:type="gramEnd"/>
      <w:r>
        <w:t>П56</w:t>
      </w:r>
    </w:p>
    <w:p w:rsidR="006F22DC" w:rsidRDefault="006F22DC" w:rsidP="006F22DC">
      <w:r>
        <w:t xml:space="preserve">    1755307-Л - кх</w:t>
      </w:r>
    </w:p>
    <w:p w:rsidR="006F22DC" w:rsidRDefault="006F22DC" w:rsidP="006F22DC">
      <w:r>
        <w:t xml:space="preserve">    Пономарева, Варвара</w:t>
      </w:r>
    </w:p>
    <w:p w:rsidR="006F22DC" w:rsidRDefault="006F22DC" w:rsidP="006F22DC">
      <w:r>
        <w:t xml:space="preserve">Русская женщина: воспитание, образование, судьба XVIII - начало XX века / В. Пономарева, Л. Хорошилова. - </w:t>
      </w:r>
      <w:proofErr w:type="gramStart"/>
      <w:r>
        <w:t>Москва :</w:t>
      </w:r>
      <w:proofErr w:type="gramEnd"/>
      <w:r>
        <w:t xml:space="preserve"> Ломоносовъ, 2018. - 259, [2] </w:t>
      </w:r>
      <w:proofErr w:type="gramStart"/>
      <w:r>
        <w:t>с. :</w:t>
      </w:r>
      <w:proofErr w:type="gramEnd"/>
      <w:r>
        <w:t xml:space="preserve"> ил. - (История. География. Этнография). - Библиогр. в примеч.: с. 239-253. - </w:t>
      </w:r>
      <w:proofErr w:type="gramStart"/>
      <w:r>
        <w:t>Библиогр.:</w:t>
      </w:r>
      <w:proofErr w:type="gramEnd"/>
      <w:r>
        <w:t xml:space="preserve"> с. 253-259. - ISBN 978-5-91678-427-</w:t>
      </w:r>
      <w:proofErr w:type="gramStart"/>
      <w:r>
        <w:t>5 :</w:t>
      </w:r>
      <w:proofErr w:type="gramEnd"/>
      <w:r>
        <w:t xml:space="preserve"> 559,02</w:t>
      </w:r>
    </w:p>
    <w:p w:rsidR="006F22DC" w:rsidRDefault="006F22DC" w:rsidP="006F22DC">
      <w:r>
        <w:t xml:space="preserve">    Оглавление: </w:t>
      </w:r>
      <w:hyperlink r:id="rId80" w:history="1">
        <w:r w:rsidR="00D32DD9" w:rsidRPr="0051315B">
          <w:rPr>
            <w:rStyle w:val="a8"/>
          </w:rPr>
          <w:t>http://kitap.tatar.ru/ogl/nlrt/nbrt_obr_2409089.pdf</w:t>
        </w:r>
      </w:hyperlink>
    </w:p>
    <w:p w:rsidR="00D32DD9" w:rsidRDefault="00D32DD9" w:rsidP="006F22DC"/>
    <w:p w:rsidR="006F22DC" w:rsidRDefault="006F22DC" w:rsidP="006F22DC"/>
    <w:p w:rsidR="006F22DC" w:rsidRDefault="006F22DC" w:rsidP="006F22DC">
      <w:r>
        <w:t>130. 74.47;   Р89</w:t>
      </w:r>
    </w:p>
    <w:p w:rsidR="006F22DC" w:rsidRDefault="006F22DC" w:rsidP="006F22DC">
      <w:r>
        <w:t xml:space="preserve">    1753969-Л - кх</w:t>
      </w:r>
    </w:p>
    <w:p w:rsidR="006F22DC" w:rsidRDefault="006F22DC" w:rsidP="006F22DC">
      <w:r>
        <w:t xml:space="preserve">    Русскова, Ольга Борисовна</w:t>
      </w:r>
    </w:p>
    <w:p w:rsidR="006F22DC" w:rsidRDefault="006F22DC" w:rsidP="006F22DC">
      <w:r>
        <w:t>Инновационная сквозная технология оценивания результатов обучения студентов (в системе среднего професиионального образования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педагогических наук: 13.00.08 - Теория и методика профессионального образования / Русскова Ольга Борисовна ; ФГБНУ "Институт педагогики, психологии и социальных проблем". - Казань, 2018. - 23 с. : ил.,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131. 74.48;   Х15</w:t>
      </w:r>
    </w:p>
    <w:p w:rsidR="006F22DC" w:rsidRDefault="006F22DC" w:rsidP="006F22DC">
      <w:r>
        <w:t xml:space="preserve">    1753980-Л - кх</w:t>
      </w:r>
    </w:p>
    <w:p w:rsidR="006F22DC" w:rsidRDefault="006F22DC" w:rsidP="006F22DC">
      <w:r>
        <w:t xml:space="preserve">    Хайруллина, Анастасия Александровна</w:t>
      </w:r>
    </w:p>
    <w:p w:rsidR="006F22DC" w:rsidRDefault="006F22DC" w:rsidP="006F22DC">
      <w:r>
        <w:t xml:space="preserve">Педагогические условия формирования досуговых потребностей молодежи средствами праздничной </w:t>
      </w:r>
      <w:proofErr w:type="gramStart"/>
      <w:r>
        <w:t>культуры :</w:t>
      </w:r>
      <w:proofErr w:type="gramEnd"/>
      <w:r>
        <w:t xml:space="preserve"> автореферат диссертации на соискание ученой степени кандидата педагогических наук: 13.00.05 - Теория, методика и организация социально-культурной деятельности / Хайруллина Анастасия Александровна ; ФГБОУ ВО "Казанский государственный институт культуры", Кафедра социально-культурной деятельности. - Казань, 2019. - 22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132. 74.48;   Х17</w:t>
      </w:r>
    </w:p>
    <w:p w:rsidR="006F22DC" w:rsidRDefault="006F22DC" w:rsidP="006F22DC">
      <w:r>
        <w:t xml:space="preserve">    1753983-Л - кх</w:t>
      </w:r>
    </w:p>
    <w:p w:rsidR="006F22DC" w:rsidRDefault="006F22DC" w:rsidP="006F22DC">
      <w:r>
        <w:t xml:space="preserve">    Халилова, Альфия Фаридовна</w:t>
      </w:r>
    </w:p>
    <w:p w:rsidR="006F22DC" w:rsidRDefault="006F22DC" w:rsidP="006F22DC">
      <w:r>
        <w:t xml:space="preserve">Педагогические условия формирования здоровьесберегающей компетенции у студентов вузов на занятиях физической </w:t>
      </w:r>
      <w:proofErr w:type="gramStart"/>
      <w:r>
        <w:t>культурой :</w:t>
      </w:r>
      <w:proofErr w:type="gramEnd"/>
      <w:r>
        <w:t xml:space="preserve"> автореферат диссертации на соискание ученой степени кандидата педагогических наук: 13.00.08 - Теория и методика профессионального </w:t>
      </w:r>
      <w:r>
        <w:lastRenderedPageBreak/>
        <w:t xml:space="preserve">образования / Халилова Альфия Фаридовна ; ФГБОУ ВО "Казанский национальный исследовательский технологический университет". - Казань, 2019. - 22 с. :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F22DC" w:rsidRDefault="006F22DC" w:rsidP="006F22DC"/>
    <w:p w:rsidR="006F22DC" w:rsidRDefault="006F22DC" w:rsidP="006F22DC">
      <w:r>
        <w:t>133. 74.200.52;   Ш79</w:t>
      </w:r>
    </w:p>
    <w:p w:rsidR="006F22DC" w:rsidRDefault="006F22DC" w:rsidP="006F22DC">
      <w:r>
        <w:t xml:space="preserve">    1755845-Л - ибо</w:t>
      </w:r>
    </w:p>
    <w:p w:rsidR="006F22DC" w:rsidRDefault="006F22DC" w:rsidP="006F22DC">
      <w:r>
        <w:t xml:space="preserve">    Шорыгина, Татьяна Андреевна</w:t>
      </w:r>
    </w:p>
    <w:p w:rsidR="006F22DC" w:rsidRDefault="006F22DC" w:rsidP="006F22DC">
      <w:r>
        <w:t xml:space="preserve">Беседы о детях - героях Великой Отечественной войны / Т. А. Шорыгина; [худож. А. Д. Прутенская]. - 2-е изд., испр. - </w:t>
      </w:r>
      <w:proofErr w:type="gramStart"/>
      <w:r>
        <w:t>Москва :</w:t>
      </w:r>
      <w:proofErr w:type="gramEnd"/>
      <w:r>
        <w:t xml:space="preserve"> Творческий центр Сфера, 2019. - 75 [3] </w:t>
      </w:r>
      <w:proofErr w:type="gramStart"/>
      <w:r>
        <w:t>с. :</w:t>
      </w:r>
      <w:proofErr w:type="gramEnd"/>
      <w:r>
        <w:t xml:space="preserve"> ил. - (Вместе с детьми). - </w:t>
      </w:r>
      <w:proofErr w:type="gramStart"/>
      <w:r>
        <w:t>Библиогр.:</w:t>
      </w:r>
      <w:proofErr w:type="gramEnd"/>
      <w:r>
        <w:t xml:space="preserve"> с. 77. - ISBN 978-5-9949-2258-3 : 113,19</w:t>
      </w:r>
    </w:p>
    <w:p w:rsidR="006F22DC" w:rsidRDefault="006F22DC" w:rsidP="006F22DC">
      <w:r>
        <w:t xml:space="preserve">    Оглавление: </w:t>
      </w:r>
      <w:hyperlink r:id="rId81" w:history="1">
        <w:r w:rsidR="00D32DD9" w:rsidRPr="0051315B">
          <w:rPr>
            <w:rStyle w:val="a8"/>
          </w:rPr>
          <w:t>http://kitap.tatar.ru/ogl/nlrt/nbrt_obr_2422775.pdf</w:t>
        </w:r>
      </w:hyperlink>
    </w:p>
    <w:p w:rsidR="00D32DD9" w:rsidRDefault="00D32DD9" w:rsidP="006F22DC"/>
    <w:p w:rsidR="006F22DC" w:rsidRDefault="006F22DC" w:rsidP="006F22DC"/>
    <w:p w:rsidR="00F83E54" w:rsidRDefault="00F83E54" w:rsidP="006F22DC"/>
    <w:p w:rsidR="00F83E54" w:rsidRDefault="00F83E54" w:rsidP="00F83E54">
      <w:pPr>
        <w:pStyle w:val="1"/>
      </w:pPr>
      <w:bookmarkStart w:id="13" w:name="_Toc18658308"/>
      <w:r>
        <w:t>Физическая культура и спорт. (ББК 75)</w:t>
      </w:r>
      <w:bookmarkEnd w:id="13"/>
    </w:p>
    <w:p w:rsidR="00F83E54" w:rsidRDefault="00F83E54" w:rsidP="00F83E54">
      <w:pPr>
        <w:pStyle w:val="1"/>
      </w:pPr>
    </w:p>
    <w:p w:rsidR="00F83E54" w:rsidRDefault="00F83E54" w:rsidP="00F83E54">
      <w:r>
        <w:t>134. 75.5;   Л51</w:t>
      </w:r>
    </w:p>
    <w:p w:rsidR="00F83E54" w:rsidRDefault="00F83E54" w:rsidP="00F83E54">
      <w:r>
        <w:t xml:space="preserve">    1754049-Л - кх</w:t>
      </w:r>
    </w:p>
    <w:p w:rsidR="00F83E54" w:rsidRDefault="00F83E54" w:rsidP="00F83E54">
      <w:r>
        <w:t xml:space="preserve">    Лестев, Антон Евгеньевич</w:t>
      </w:r>
    </w:p>
    <w:p w:rsidR="00F83E54" w:rsidRDefault="00F83E54" w:rsidP="00F83E54">
      <w:r>
        <w:t xml:space="preserve">Традиции и социокультурные практики боевых искусств в японской </w:t>
      </w:r>
      <w:proofErr w:type="gramStart"/>
      <w:r>
        <w:t>культуре :</w:t>
      </w:r>
      <w:proofErr w:type="gramEnd"/>
      <w:r>
        <w:t xml:space="preserve"> автореферат диссертаии на соискание ученой степени кандидата исторических наук: специальность 24.00.01 -  Теория и истории культуры / А. Е. Лестев; [ФГБОУ ВО "Казанский государственный институт культуры", Кафедра истории, философии и культурологии ; науч. рук. Р. Р. Юсупов]. - Казань, 2018. - 23, [1]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F83E54" w:rsidRDefault="00F83E54" w:rsidP="00F83E54"/>
    <w:p w:rsidR="00946933" w:rsidRDefault="00946933" w:rsidP="00F83E54"/>
    <w:p w:rsidR="00946933" w:rsidRDefault="00946933" w:rsidP="00946933">
      <w:pPr>
        <w:pStyle w:val="1"/>
      </w:pPr>
      <w:bookmarkStart w:id="14" w:name="_Toc18658309"/>
      <w:r>
        <w:t>Средства массовой информации. Книжное дело. (ББК 76)</w:t>
      </w:r>
      <w:bookmarkEnd w:id="14"/>
    </w:p>
    <w:p w:rsidR="00946933" w:rsidRDefault="00946933" w:rsidP="00946933">
      <w:pPr>
        <w:pStyle w:val="1"/>
      </w:pPr>
    </w:p>
    <w:p w:rsidR="00946933" w:rsidRDefault="00946933" w:rsidP="00946933">
      <w:r>
        <w:t>135. 76.0;   И74</w:t>
      </w:r>
    </w:p>
    <w:p w:rsidR="00946933" w:rsidRDefault="00946933" w:rsidP="00946933">
      <w:r>
        <w:t xml:space="preserve">    1754216-Л - кх</w:t>
      </w:r>
    </w:p>
    <w:p w:rsidR="00946933" w:rsidRDefault="00946933" w:rsidP="00946933">
      <w:r>
        <w:t xml:space="preserve">    Информация и общественное </w:t>
      </w:r>
      <w:proofErr w:type="gramStart"/>
      <w:r>
        <w:t>мнение :</w:t>
      </w:r>
      <w:proofErr w:type="gramEnd"/>
      <w:r>
        <w:t xml:space="preserve"> от репортажа в СМИ к реальным переменам / Библиотека Всемирного банка ; под ред. Румин Ислам ; [пер. с англ. Т. Гуиман]. - </w:t>
      </w:r>
      <w:proofErr w:type="gramStart"/>
      <w:r>
        <w:t>Москва :</w:t>
      </w:r>
      <w:proofErr w:type="gramEnd"/>
      <w:r>
        <w:t xml:space="preserve"> Альпина Паблишер, 2019. - 292 </w:t>
      </w:r>
      <w:proofErr w:type="gramStart"/>
      <w:r>
        <w:t>с. :</w:t>
      </w:r>
      <w:proofErr w:type="gramEnd"/>
      <w:r>
        <w:t xml:space="preserve"> ил., табл. - Доп. тит. л. на англ. яз. - Загл. и авт. на яз. ориг.:. - ISBN 978-5-9614-6721-5 (рус.). - ISBN 978-0-8213-7515-0 (англ.</w:t>
      </w:r>
      <w:proofErr w:type="gramStart"/>
      <w:r>
        <w:t>) :</w:t>
      </w:r>
      <w:proofErr w:type="gramEnd"/>
      <w:r>
        <w:t xml:space="preserve"> 830,72</w:t>
      </w:r>
    </w:p>
    <w:p w:rsidR="00946933" w:rsidRDefault="00946933" w:rsidP="00946933">
      <w:r>
        <w:t xml:space="preserve">    Оглавление: </w:t>
      </w:r>
      <w:hyperlink r:id="rId82" w:history="1">
        <w:r w:rsidR="00D32DD9" w:rsidRPr="0051315B">
          <w:rPr>
            <w:rStyle w:val="a8"/>
          </w:rPr>
          <w:t>http://kitap.tatar.ru/ogl/nlrt/nbrt_obr_2407417.pdf</w:t>
        </w:r>
      </w:hyperlink>
    </w:p>
    <w:p w:rsidR="00D32DD9" w:rsidRDefault="00D32DD9" w:rsidP="00946933"/>
    <w:p w:rsidR="00946933" w:rsidRDefault="00946933" w:rsidP="00946933"/>
    <w:p w:rsidR="00946933" w:rsidRDefault="00946933" w:rsidP="00946933">
      <w:r>
        <w:t>136. 76.03;   А24</w:t>
      </w:r>
    </w:p>
    <w:p w:rsidR="00946933" w:rsidRDefault="00946933" w:rsidP="00946933">
      <w:r>
        <w:t xml:space="preserve">    1753967-Л - кх</w:t>
      </w:r>
    </w:p>
    <w:p w:rsidR="00946933" w:rsidRDefault="00946933" w:rsidP="00946933">
      <w:r>
        <w:t xml:space="preserve">    Аглей, Елена Андреевна</w:t>
      </w:r>
    </w:p>
    <w:p w:rsidR="00946933" w:rsidRDefault="00946933" w:rsidP="00946933">
      <w:r>
        <w:t xml:space="preserve">Репрезентация образа религии на российском </w:t>
      </w:r>
      <w:proofErr w:type="gramStart"/>
      <w:r>
        <w:t>телевидении :</w:t>
      </w:r>
      <w:proofErr w:type="gramEnd"/>
      <w:r>
        <w:t xml:space="preserve"> автореферат диссертации на соискание ученой степени кандидата филологических наук: специальность 10.01.10 - Журналистика / Аглей Елена Андреевна ; ФГАОУ ВО "Казанский (Приволжский) федеральный университет", Институт социально-философских наук и массовых коммуникаций, Высшая школа журналистики и медиакоммуникаций, Кафедра </w:t>
      </w:r>
      <w:r>
        <w:lastRenderedPageBreak/>
        <w:t xml:space="preserve">телепроизводства и цифровых коммуникаций. - Казань, 2019. - 24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946933" w:rsidRDefault="00946933" w:rsidP="00946933"/>
    <w:p w:rsidR="002D7B05" w:rsidRDefault="002D7B05" w:rsidP="00946933"/>
    <w:p w:rsidR="002D7B05" w:rsidRDefault="002D7B05" w:rsidP="002D7B05">
      <w:pPr>
        <w:pStyle w:val="1"/>
      </w:pPr>
      <w:bookmarkStart w:id="15" w:name="_Toc18658310"/>
      <w:r>
        <w:t>Библиотечное дело. Библиотековедение. Библиография. (ББК 78)</w:t>
      </w:r>
      <w:bookmarkEnd w:id="15"/>
    </w:p>
    <w:p w:rsidR="002D7B05" w:rsidRDefault="002D7B05" w:rsidP="002D7B05">
      <w:pPr>
        <w:pStyle w:val="1"/>
      </w:pPr>
    </w:p>
    <w:p w:rsidR="002D7B05" w:rsidRDefault="002D7B05" w:rsidP="002D7B05">
      <w:r>
        <w:t xml:space="preserve">137. </w:t>
      </w:r>
      <w:proofErr w:type="gramStart"/>
      <w:r>
        <w:t xml:space="preserve">74;   </w:t>
      </w:r>
      <w:proofErr w:type="gramEnd"/>
      <w:r>
        <w:t>М 90</w:t>
      </w:r>
    </w:p>
    <w:p w:rsidR="002D7B05" w:rsidRDefault="002D7B05" w:rsidP="002D7B05">
      <w:r>
        <w:t xml:space="preserve">    1753509-Т - нк</w:t>
      </w:r>
    </w:p>
    <w:p w:rsidR="002D7B05" w:rsidRDefault="002D7B05" w:rsidP="002D7B05">
      <w:r>
        <w:t xml:space="preserve">    Шиһабетдин Мәрҗани: тарих һәм безнең </w:t>
      </w:r>
      <w:proofErr w:type="gramStart"/>
      <w:r>
        <w:t>заман :</w:t>
      </w:r>
      <w:proofErr w:type="gramEnd"/>
      <w:r>
        <w:t xml:space="preserve"> республикакүләм фәнни-гамәли конференция материаллары (Түбән Кама, 2018 ел, 6 апрель) / Түбән Кама шәһәре үзәкләштерелгән китапханәләр системасы ; [төз. Л. Р. </w:t>
      </w:r>
      <w:proofErr w:type="gramStart"/>
      <w:r>
        <w:t>Петрова ;</w:t>
      </w:r>
      <w:proofErr w:type="gramEnd"/>
      <w:r>
        <w:t xml:space="preserve"> мөх-р Г. Ш. Гыйбадуллина ; җаваплы мөх-р Г. Р. Арсланова]. - </w:t>
      </w:r>
      <w:proofErr w:type="gramStart"/>
      <w:r>
        <w:t>Казан :</w:t>
      </w:r>
      <w:proofErr w:type="gramEnd"/>
      <w:r>
        <w:t xml:space="preserve"> Милли китап, 2018. - 82, [1] </w:t>
      </w:r>
      <w:proofErr w:type="gramStart"/>
      <w:r>
        <w:t>б. :</w:t>
      </w:r>
      <w:proofErr w:type="gramEnd"/>
      <w:r>
        <w:t xml:space="preserve"> рәс. б-н. - Библиогр. бүл. эчендә бирелә : 100,00</w:t>
      </w:r>
    </w:p>
    <w:p w:rsidR="002D7B05" w:rsidRDefault="002D7B05" w:rsidP="002D7B05">
      <w:r>
        <w:t xml:space="preserve">    Оглавление: </w:t>
      </w:r>
      <w:hyperlink r:id="rId83" w:history="1">
        <w:r w:rsidR="00D32DD9" w:rsidRPr="0051315B">
          <w:rPr>
            <w:rStyle w:val="a8"/>
          </w:rPr>
          <w:t>http://kitap.tatar.ru/ogl/nlrt/nbrt_obr_2388685.pdf</w:t>
        </w:r>
      </w:hyperlink>
    </w:p>
    <w:p w:rsidR="00D32DD9" w:rsidRDefault="00D32DD9" w:rsidP="002D7B05"/>
    <w:p w:rsidR="002D7B05" w:rsidRDefault="002D7B05" w:rsidP="002D7B05"/>
    <w:p w:rsidR="009C5A5A" w:rsidRDefault="009C5A5A" w:rsidP="002D7B05"/>
    <w:p w:rsidR="009C5A5A" w:rsidRDefault="009C5A5A" w:rsidP="009C5A5A">
      <w:pPr>
        <w:pStyle w:val="1"/>
      </w:pPr>
      <w:bookmarkStart w:id="16" w:name="_Toc18658311"/>
      <w:r>
        <w:t>Языкознание. (ББК 81)</w:t>
      </w:r>
      <w:bookmarkEnd w:id="16"/>
    </w:p>
    <w:p w:rsidR="009C5A5A" w:rsidRDefault="009C5A5A" w:rsidP="009C5A5A">
      <w:pPr>
        <w:pStyle w:val="1"/>
      </w:pPr>
    </w:p>
    <w:p w:rsidR="009C5A5A" w:rsidRDefault="009C5A5A" w:rsidP="009C5A5A">
      <w:r>
        <w:t>138. 81.432.1-</w:t>
      </w:r>
      <w:proofErr w:type="gramStart"/>
      <w:r>
        <w:t xml:space="preserve">7;   </w:t>
      </w:r>
      <w:proofErr w:type="gramEnd"/>
      <w:r>
        <w:t>А72</w:t>
      </w:r>
    </w:p>
    <w:p w:rsidR="009C5A5A" w:rsidRDefault="009C5A5A" w:rsidP="009C5A5A">
      <w:r>
        <w:t xml:space="preserve">    1754094-Л - кх</w:t>
      </w:r>
    </w:p>
    <w:p w:rsidR="009C5A5A" w:rsidRDefault="009C5A5A" w:rsidP="009C5A5A">
      <w:r>
        <w:t xml:space="preserve">    Антонова, Ирина Борисовна</w:t>
      </w:r>
    </w:p>
    <w:p w:rsidR="009C5A5A" w:rsidRDefault="009C5A5A" w:rsidP="009C5A5A">
      <w:r>
        <w:t xml:space="preserve">Учимся выступать публично. Политическая риторика и дебаты на английском </w:t>
      </w:r>
      <w:proofErr w:type="gramStart"/>
      <w:r>
        <w:t>языке :</w:t>
      </w:r>
      <w:proofErr w:type="gramEnd"/>
      <w:r>
        <w:t xml:space="preserve"> учебник для направлений подготовки "Журналистика", "Лингвистика", "Международные отношения", "Политология", "Реклама и связи с общественностью", "Зарубежное регионоведение" / И. Б. Антонова; Министерство образования России ;  ФГБОУ ВО "Российский государственный гуманитарный университет" ;  Историко-архивный институт. - </w:t>
      </w:r>
      <w:proofErr w:type="gramStart"/>
      <w:r>
        <w:t>Москва :</w:t>
      </w:r>
      <w:proofErr w:type="gramEnd"/>
      <w:r>
        <w:t xml:space="preserve"> РГГУ, 2019. - 446, [1] </w:t>
      </w:r>
      <w:proofErr w:type="gramStart"/>
      <w:r>
        <w:t>с. :</w:t>
      </w:r>
      <w:proofErr w:type="gramEnd"/>
      <w:r>
        <w:t xml:space="preserve"> табл. - Текст англ., рус.. - ISBN 978-5-7281-2196-</w:t>
      </w:r>
      <w:proofErr w:type="gramStart"/>
      <w:r>
        <w:t>1 :</w:t>
      </w:r>
      <w:proofErr w:type="gramEnd"/>
      <w:r>
        <w:t xml:space="preserve"> 1049,10</w:t>
      </w:r>
    </w:p>
    <w:p w:rsidR="009C5A5A" w:rsidRDefault="009C5A5A" w:rsidP="009C5A5A">
      <w:r>
        <w:t xml:space="preserve">    Оглавление: </w:t>
      </w:r>
      <w:hyperlink r:id="rId84" w:history="1">
        <w:r w:rsidR="00D32DD9" w:rsidRPr="0051315B">
          <w:rPr>
            <w:rStyle w:val="a8"/>
          </w:rPr>
          <w:t>http://kitap.tatar.ru/ogl/nlrt/nbrt_obr_2402480.pdf</w:t>
        </w:r>
      </w:hyperlink>
    </w:p>
    <w:p w:rsidR="00D32DD9" w:rsidRDefault="00D32DD9" w:rsidP="009C5A5A"/>
    <w:p w:rsidR="009C5A5A" w:rsidRDefault="009C5A5A" w:rsidP="009C5A5A"/>
    <w:p w:rsidR="009C5A5A" w:rsidRDefault="009C5A5A" w:rsidP="009C5A5A">
      <w:r>
        <w:t>139. 81.411.2;   Б73</w:t>
      </w:r>
    </w:p>
    <w:p w:rsidR="009C5A5A" w:rsidRDefault="009C5A5A" w:rsidP="009C5A5A">
      <w:r>
        <w:t xml:space="preserve">    1755665-Л - кх</w:t>
      </w:r>
    </w:p>
    <w:p w:rsidR="009C5A5A" w:rsidRDefault="009C5A5A" w:rsidP="009C5A5A">
      <w:r>
        <w:t xml:space="preserve">    Богданович, Галина Юрьевна</w:t>
      </w:r>
    </w:p>
    <w:p w:rsidR="009C5A5A" w:rsidRDefault="009C5A5A" w:rsidP="009C5A5A">
      <w:r>
        <w:t xml:space="preserve">Русский язык в аспекте проблем лингвокультурологии / Г. Ю. Богданович. - 3-е изд., испр. и доп. - </w:t>
      </w:r>
      <w:proofErr w:type="gramStart"/>
      <w:r>
        <w:t>Москва :</w:t>
      </w:r>
      <w:proofErr w:type="gramEnd"/>
      <w:r>
        <w:t xml:space="preserve"> ФЛИНТА : Наука, 2017. - 305, [1] с. : табл.. - ISBN 978-5-9765-2979-3 (ФЛИНТА). - ISBN 978-5-02-039345-5 (Наука</w:t>
      </w:r>
      <w:proofErr w:type="gramStart"/>
      <w:r>
        <w:t>) :</w:t>
      </w:r>
      <w:proofErr w:type="gramEnd"/>
      <w:r>
        <w:t xml:space="preserve"> 421,20</w:t>
      </w:r>
    </w:p>
    <w:p w:rsidR="009C5A5A" w:rsidRDefault="009C5A5A" w:rsidP="009C5A5A">
      <w:r>
        <w:t xml:space="preserve">    Оглавление: </w:t>
      </w:r>
      <w:hyperlink r:id="rId85" w:history="1">
        <w:r w:rsidR="00D32DD9" w:rsidRPr="0051315B">
          <w:rPr>
            <w:rStyle w:val="a8"/>
          </w:rPr>
          <w:t>http://kitap.tatar.ru/ogl/nlrt/nbrt_obr_2418664.pdf</w:t>
        </w:r>
      </w:hyperlink>
    </w:p>
    <w:p w:rsidR="00D32DD9" w:rsidRDefault="00D32DD9" w:rsidP="009C5A5A"/>
    <w:p w:rsidR="009C5A5A" w:rsidRDefault="009C5A5A" w:rsidP="009C5A5A"/>
    <w:p w:rsidR="009C5A5A" w:rsidRDefault="009C5A5A" w:rsidP="009C5A5A">
      <w:r>
        <w:t>140. 81.411.2;   Е51</w:t>
      </w:r>
    </w:p>
    <w:p w:rsidR="009C5A5A" w:rsidRDefault="009C5A5A" w:rsidP="009C5A5A">
      <w:r>
        <w:t xml:space="preserve">    1756428-Л - ибо</w:t>
      </w:r>
    </w:p>
    <w:p w:rsidR="009C5A5A" w:rsidRDefault="009C5A5A" w:rsidP="009C5A5A">
      <w:r>
        <w:t xml:space="preserve">    Елисеев, Игорь Александрович</w:t>
      </w:r>
    </w:p>
    <w:p w:rsidR="009C5A5A" w:rsidRDefault="009C5A5A" w:rsidP="009C5A5A">
      <w:r>
        <w:lastRenderedPageBreak/>
        <w:t xml:space="preserve">Словарь аббревиатур и акронимов русского языка / И. А. Елисеев. - </w:t>
      </w:r>
      <w:proofErr w:type="gramStart"/>
      <w:r>
        <w:t>Москва :</w:t>
      </w:r>
      <w:proofErr w:type="gramEnd"/>
      <w:r>
        <w:t xml:space="preserve"> ИНФРА-М, 2019. - 716, [1] с. - (Библиотека словарей ИНФРА-М). - На тит. л.: Электронно-библиотечная система znanium.com. - ISBN 978-5-16-010420-1 (print). - ISBN 978-5-16-102395-2 (online</w:t>
      </w:r>
      <w:proofErr w:type="gramStart"/>
      <w:r>
        <w:t>) :</w:t>
      </w:r>
      <w:proofErr w:type="gramEnd"/>
      <w:r>
        <w:t xml:space="preserve"> 3350,16</w:t>
      </w:r>
    </w:p>
    <w:p w:rsidR="009C5A5A" w:rsidRDefault="009C5A5A" w:rsidP="009C5A5A"/>
    <w:p w:rsidR="009C5A5A" w:rsidRDefault="009C5A5A" w:rsidP="009C5A5A">
      <w:r>
        <w:t>141. 81.471.1-</w:t>
      </w:r>
      <w:proofErr w:type="gramStart"/>
      <w:r>
        <w:t xml:space="preserve">3;   </w:t>
      </w:r>
      <w:proofErr w:type="gramEnd"/>
      <w:r>
        <w:t>М15</w:t>
      </w:r>
    </w:p>
    <w:p w:rsidR="009C5A5A" w:rsidRDefault="009C5A5A" w:rsidP="009C5A5A">
      <w:r>
        <w:t xml:space="preserve">    1755839-Ф - ио</w:t>
      </w:r>
    </w:p>
    <w:p w:rsidR="009C5A5A" w:rsidRDefault="009C5A5A" w:rsidP="009C5A5A">
      <w:r>
        <w:t xml:space="preserve">    Макаренко, Наталья Николаевна</w:t>
      </w:r>
    </w:p>
    <w:p w:rsidR="009C5A5A" w:rsidRDefault="009C5A5A" w:rsidP="009C5A5A">
      <w:r>
        <w:t xml:space="preserve">Французский язык. Поговорим о политике = Parlons </w:t>
      </w:r>
      <w:proofErr w:type="gramStart"/>
      <w:r>
        <w:t>politique :</w:t>
      </w:r>
      <w:proofErr w:type="gramEnd"/>
      <w:r>
        <w:t xml:space="preserve"> учебное пособие : уровень B2 / Н. Н. Макаренко, Н. В. Лосева; ФГАОУ ВО  "Московский государственный институт международных отношений (университет) Министерства иностранных дел Российской Федерации", Кафедра французского языка. - </w:t>
      </w:r>
      <w:proofErr w:type="gramStart"/>
      <w:r>
        <w:t>Москва :</w:t>
      </w:r>
      <w:proofErr w:type="gramEnd"/>
      <w:r>
        <w:t xml:space="preserve"> МГИМО-Университет, 2018. - 215, [2] </w:t>
      </w:r>
      <w:proofErr w:type="gramStart"/>
      <w:r>
        <w:t>с. :</w:t>
      </w:r>
      <w:proofErr w:type="gramEnd"/>
      <w:r>
        <w:t xml:space="preserve"> ил., портр., карт. - 1 электрон. опт.диск (CD-ROM). - ISBN 978-5-9228-1853-</w:t>
      </w:r>
      <w:proofErr w:type="gramStart"/>
      <w:r>
        <w:t>7 :</w:t>
      </w:r>
      <w:proofErr w:type="gramEnd"/>
      <w:r>
        <w:t xml:space="preserve"> 1527,57</w:t>
      </w:r>
    </w:p>
    <w:p w:rsidR="009C5A5A" w:rsidRDefault="009C5A5A" w:rsidP="009C5A5A">
      <w:r>
        <w:t xml:space="preserve">    Оглавление: </w:t>
      </w:r>
      <w:hyperlink r:id="rId86" w:history="1">
        <w:r w:rsidR="00D32DD9" w:rsidRPr="0051315B">
          <w:rPr>
            <w:rStyle w:val="a8"/>
          </w:rPr>
          <w:t>http://kitap.tatar.ru/ogl/nlrt/nbrt_obr_2422478.pdf</w:t>
        </w:r>
      </w:hyperlink>
    </w:p>
    <w:p w:rsidR="00D32DD9" w:rsidRDefault="00D32DD9" w:rsidP="009C5A5A"/>
    <w:p w:rsidR="009C5A5A" w:rsidRDefault="009C5A5A" w:rsidP="009C5A5A"/>
    <w:p w:rsidR="009C5A5A" w:rsidRDefault="009C5A5A" w:rsidP="009C5A5A">
      <w:r>
        <w:t xml:space="preserve">142. </w:t>
      </w:r>
      <w:proofErr w:type="gramStart"/>
      <w:r>
        <w:t>К  81.63</w:t>
      </w:r>
      <w:proofErr w:type="gramEnd"/>
      <w:r>
        <w:t>;   М63</w:t>
      </w:r>
    </w:p>
    <w:p w:rsidR="009C5A5A" w:rsidRDefault="009C5A5A" w:rsidP="009C5A5A">
      <w:r>
        <w:t xml:space="preserve">    1753963-Л - нк</w:t>
      </w:r>
    </w:p>
    <w:p w:rsidR="009C5A5A" w:rsidRDefault="009C5A5A" w:rsidP="009C5A5A">
      <w:r>
        <w:t xml:space="preserve">    Миргалимов, Ильдар Флусович</w:t>
      </w:r>
    </w:p>
    <w:p w:rsidR="009C5A5A" w:rsidRDefault="009C5A5A" w:rsidP="009C5A5A">
      <w:r>
        <w:t xml:space="preserve">Категория локативности в современном татарском литературном </w:t>
      </w:r>
      <w:proofErr w:type="gramStart"/>
      <w:r>
        <w:t>языке :</w:t>
      </w:r>
      <w:proofErr w:type="gramEnd"/>
      <w:r>
        <w:t xml:space="preserve"> автореферат диссертации на соискание ученой степени кандидата филологических наук: 10.02.02 - Языки народов Российской Федерации (татарский язык) / Миргалимов Ильдар Флусович ; Академия наук, Институт языка, литературы и искусства им. Г. Ибрагимова, Отдел лексикологии и диалектологии. - Казань, 2018. - 25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9C5A5A" w:rsidRDefault="009C5A5A" w:rsidP="009C5A5A"/>
    <w:p w:rsidR="009C5A5A" w:rsidRDefault="009C5A5A" w:rsidP="009C5A5A">
      <w:r>
        <w:t>143. 81.2;   М91</w:t>
      </w:r>
    </w:p>
    <w:p w:rsidR="009C5A5A" w:rsidRDefault="009C5A5A" w:rsidP="009C5A5A">
      <w:r>
        <w:t xml:space="preserve">    1753976-Л - кх</w:t>
      </w:r>
    </w:p>
    <w:p w:rsidR="009C5A5A" w:rsidRDefault="009C5A5A" w:rsidP="009C5A5A">
      <w:r>
        <w:t xml:space="preserve">    Муртазина, Элина Ирковна</w:t>
      </w:r>
    </w:p>
    <w:p w:rsidR="009C5A5A" w:rsidRDefault="009C5A5A" w:rsidP="009C5A5A">
      <w:r>
        <w:t xml:space="preserve">Развитие толерантности студентов технического вуза в процессе иноязычной </w:t>
      </w:r>
      <w:proofErr w:type="gramStart"/>
      <w:r>
        <w:t>подготовки :</w:t>
      </w:r>
      <w:proofErr w:type="gramEnd"/>
      <w:r>
        <w:t xml:space="preserve"> автореферат диссертации на соискание ученой степени кандидата педагогических наук: 13.00.08 / Муртазина Элина Ирковна ; ФГБОУ ВО "Казанский национальный исследовательский технологический университет". - Казань, 2018. - 24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9C5A5A" w:rsidRDefault="009C5A5A" w:rsidP="009C5A5A"/>
    <w:p w:rsidR="009C5A5A" w:rsidRDefault="009C5A5A" w:rsidP="009C5A5A">
      <w:r>
        <w:t xml:space="preserve">144. </w:t>
      </w:r>
      <w:proofErr w:type="gramStart"/>
      <w:r>
        <w:t>К  81.632.3</w:t>
      </w:r>
      <w:proofErr w:type="gramEnd"/>
      <w:r>
        <w:t>;   Ф29</w:t>
      </w:r>
    </w:p>
    <w:p w:rsidR="009C5A5A" w:rsidRDefault="009C5A5A" w:rsidP="009C5A5A">
      <w:r>
        <w:t xml:space="preserve">    1753957-Л - нк</w:t>
      </w:r>
    </w:p>
    <w:p w:rsidR="009C5A5A" w:rsidRDefault="009C5A5A" w:rsidP="009C5A5A">
      <w:r>
        <w:t xml:space="preserve">    Фахретдинова, Гульназ Нурхаметовна</w:t>
      </w:r>
    </w:p>
    <w:p w:rsidR="009C5A5A" w:rsidRDefault="009C5A5A" w:rsidP="009C5A5A">
      <w:r>
        <w:t xml:space="preserve">Язык татарской </w:t>
      </w:r>
      <w:proofErr w:type="gramStart"/>
      <w:r>
        <w:t>рекламы :</w:t>
      </w:r>
      <w:proofErr w:type="gramEnd"/>
      <w:r>
        <w:t xml:space="preserve"> автореферат диссертации на соискание ученой степени кандидата филологических наук: 10.02.02 - Языки народов Российской Федерации (татарский язык) / Г. Н. Фахретдинова; ФГАОУ ВО "Казанский (Приволжский) федеральный университет" , Институт филологии и межкультурной коммуникации, Высшая школа национальной культуры и образования имени Габдуллы Тукая, Кафедра татарского языкознания. - Казань, 2019. - 25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9C5A5A" w:rsidRDefault="009C5A5A" w:rsidP="009C5A5A"/>
    <w:p w:rsidR="009C5A5A" w:rsidRDefault="009C5A5A" w:rsidP="009C5A5A">
      <w:r>
        <w:t>145. 81.2-</w:t>
      </w:r>
      <w:proofErr w:type="gramStart"/>
      <w:r>
        <w:t xml:space="preserve">9;   </w:t>
      </w:r>
      <w:proofErr w:type="gramEnd"/>
      <w:r>
        <w:t>Ц18</w:t>
      </w:r>
    </w:p>
    <w:p w:rsidR="009C5A5A" w:rsidRDefault="009C5A5A" w:rsidP="009C5A5A">
      <w:r>
        <w:t xml:space="preserve">    1753978-Л - кх</w:t>
      </w:r>
    </w:p>
    <w:p w:rsidR="009C5A5A" w:rsidRDefault="009C5A5A" w:rsidP="009C5A5A">
      <w:r>
        <w:t xml:space="preserve">    Царева, Екатерина Евгеньевна</w:t>
      </w:r>
    </w:p>
    <w:p w:rsidR="009C5A5A" w:rsidRDefault="009C5A5A" w:rsidP="009C5A5A">
      <w:r>
        <w:t xml:space="preserve">Мультиязычность как средство формирования социокультурной компетентности студентов в инженерном </w:t>
      </w:r>
      <w:proofErr w:type="gramStart"/>
      <w:r>
        <w:t>вузе :</w:t>
      </w:r>
      <w:proofErr w:type="gramEnd"/>
      <w:r>
        <w:t xml:space="preserve"> автореферат диссертации на соискание ученой степени кандидата педагогических наук: 13.00.08 - Теория и методика профессионального образования / Царева Екатерина Евгеньевна ; ФГБОУ ВО "Казанский национальный </w:t>
      </w:r>
      <w:r>
        <w:lastRenderedPageBreak/>
        <w:t xml:space="preserve">исследовательский технологический университет". - Казань, 2019. - 22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9C5A5A" w:rsidRDefault="009C5A5A" w:rsidP="009C5A5A"/>
    <w:p w:rsidR="009C5A5A" w:rsidRDefault="009C5A5A" w:rsidP="009C5A5A">
      <w:r>
        <w:t>146. 81.411.2;   Ю12</w:t>
      </w:r>
    </w:p>
    <w:p w:rsidR="009C5A5A" w:rsidRDefault="009C5A5A" w:rsidP="009C5A5A">
      <w:r>
        <w:t xml:space="preserve">    1755682-Л - кх</w:t>
      </w:r>
    </w:p>
    <w:p w:rsidR="009C5A5A" w:rsidRDefault="009C5A5A" w:rsidP="009C5A5A">
      <w:r>
        <w:t xml:space="preserve">    Юань, Мяосюй</w:t>
      </w:r>
    </w:p>
    <w:p w:rsidR="009C5A5A" w:rsidRDefault="009C5A5A" w:rsidP="009C5A5A">
      <w:r>
        <w:t xml:space="preserve">Способы выражения уступительных отношений в публицистическом стиле современного русского литературного </w:t>
      </w:r>
      <w:proofErr w:type="gramStart"/>
      <w:r>
        <w:t>языка :</w:t>
      </w:r>
      <w:proofErr w:type="gramEnd"/>
      <w:r>
        <w:t xml:space="preserve"> монография / Мяосюй Юань. - </w:t>
      </w:r>
      <w:proofErr w:type="gramStart"/>
      <w:r>
        <w:t>Москва :</w:t>
      </w:r>
      <w:proofErr w:type="gramEnd"/>
      <w:r>
        <w:t xml:space="preserve"> ФЛИНТА, 2018. - 166, [1] с.. - ISBN 978-5-9765-3817-</w:t>
      </w:r>
      <w:proofErr w:type="gramStart"/>
      <w:r>
        <w:t>7 :</w:t>
      </w:r>
      <w:proofErr w:type="gramEnd"/>
      <w:r>
        <w:t xml:space="preserve"> 280,80</w:t>
      </w:r>
    </w:p>
    <w:p w:rsidR="009C5A5A" w:rsidRDefault="009C5A5A" w:rsidP="009C5A5A"/>
    <w:p w:rsidR="00293981" w:rsidRDefault="00293981" w:rsidP="009C5A5A"/>
    <w:p w:rsidR="00293981" w:rsidRDefault="00293981" w:rsidP="00293981">
      <w:pPr>
        <w:pStyle w:val="1"/>
      </w:pPr>
      <w:bookmarkStart w:id="17" w:name="_Toc18658312"/>
      <w:r>
        <w:t>Фольклор. Фольклористика. (ББК 82)</w:t>
      </w:r>
      <w:bookmarkEnd w:id="17"/>
    </w:p>
    <w:p w:rsidR="00293981" w:rsidRDefault="00293981" w:rsidP="00293981">
      <w:pPr>
        <w:pStyle w:val="1"/>
      </w:pPr>
    </w:p>
    <w:p w:rsidR="00293981" w:rsidRDefault="00293981" w:rsidP="00293981">
      <w:r>
        <w:t>147. 82.3(2</w:t>
      </w:r>
      <w:proofErr w:type="gramStart"/>
      <w:r>
        <w:t xml:space="preserve">);   </w:t>
      </w:r>
      <w:proofErr w:type="gramEnd"/>
      <w:r>
        <w:t>К90</w:t>
      </w:r>
    </w:p>
    <w:p w:rsidR="00293981" w:rsidRDefault="00293981" w:rsidP="00293981">
      <w:r>
        <w:t xml:space="preserve">    1753964-Л - кх</w:t>
      </w:r>
    </w:p>
    <w:p w:rsidR="00293981" w:rsidRDefault="00293981" w:rsidP="00293981">
      <w:r>
        <w:t xml:space="preserve">    Кульсарина, Гульнур Галинуровна</w:t>
      </w:r>
    </w:p>
    <w:p w:rsidR="00293981" w:rsidRDefault="00293981" w:rsidP="00293981">
      <w:r>
        <w:t xml:space="preserve">Этноязыковая картина мира в текстах башкирского </w:t>
      </w:r>
      <w:proofErr w:type="gramStart"/>
      <w:r>
        <w:t>фольклора :</w:t>
      </w:r>
      <w:proofErr w:type="gramEnd"/>
      <w:r>
        <w:t xml:space="preserve"> автореферат диссертации на соискание ученой степени кандидата  филологических наук: 10.02.02 - Языки народов Российской Федерации (башкирский язык) / Кульсарина Гульнур Галинуровна ; Уфимский научный центр Российской академии наук, Федеральное государственное бюджетное учреждение науки Институт истории, языка и литературы, Отдел языкознания. - Казань, 2018. - 50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293981" w:rsidRDefault="00293981" w:rsidP="00293981"/>
    <w:p w:rsidR="00293981" w:rsidRDefault="00293981" w:rsidP="00293981">
      <w:r>
        <w:t>148. 82.3(2</w:t>
      </w:r>
      <w:proofErr w:type="gramStart"/>
      <w:r>
        <w:t xml:space="preserve">);   </w:t>
      </w:r>
      <w:proofErr w:type="gramEnd"/>
      <w:r>
        <w:t>С33</w:t>
      </w:r>
    </w:p>
    <w:p w:rsidR="00293981" w:rsidRDefault="00293981" w:rsidP="00293981">
      <w:r>
        <w:t xml:space="preserve">    1754656-Л - кх</w:t>
      </w:r>
    </w:p>
    <w:p w:rsidR="00293981" w:rsidRDefault="00293981" w:rsidP="00293981">
      <w:r>
        <w:t xml:space="preserve">    Серяков, Михаил Леонидович</w:t>
      </w:r>
    </w:p>
    <w:p w:rsidR="00293981" w:rsidRDefault="00293981" w:rsidP="00293981">
      <w:r>
        <w:t xml:space="preserve">"Голубиная книга" - священное сказание русского народа / М. Л. Серяков. - </w:t>
      </w:r>
      <w:proofErr w:type="gramStart"/>
      <w:r>
        <w:t>Москва :</w:t>
      </w:r>
      <w:proofErr w:type="gramEnd"/>
      <w:r>
        <w:t xml:space="preserve"> Вече, 2018. - 445, [2] с. - (Неведомая Русь</w:t>
      </w:r>
      <w:proofErr w:type="gramStart"/>
      <w:r>
        <w:t>)..</w:t>
      </w:r>
      <w:proofErr w:type="gramEnd"/>
      <w:r>
        <w:t xml:space="preserve"> - ISBN 978-5-4484-0135-</w:t>
      </w:r>
      <w:proofErr w:type="gramStart"/>
      <w:r>
        <w:t>0 :</w:t>
      </w:r>
      <w:proofErr w:type="gramEnd"/>
      <w:r>
        <w:t xml:space="preserve"> 327,69</w:t>
      </w:r>
    </w:p>
    <w:p w:rsidR="00293981" w:rsidRDefault="00293981" w:rsidP="00293981">
      <w:r>
        <w:t xml:space="preserve">    Оглавление: </w:t>
      </w:r>
      <w:hyperlink r:id="rId87" w:history="1">
        <w:r w:rsidR="00D32DD9" w:rsidRPr="0051315B">
          <w:rPr>
            <w:rStyle w:val="a8"/>
          </w:rPr>
          <w:t>http://kitap.tatar.ru/ogl/nlrt/nbrt_obr_2408640.pdf</w:t>
        </w:r>
      </w:hyperlink>
    </w:p>
    <w:p w:rsidR="00D32DD9" w:rsidRDefault="00D32DD9" w:rsidP="00293981"/>
    <w:p w:rsidR="00293981" w:rsidRDefault="00293981" w:rsidP="00293981"/>
    <w:p w:rsidR="00831319" w:rsidRDefault="00831319" w:rsidP="00293981"/>
    <w:p w:rsidR="00831319" w:rsidRDefault="00831319" w:rsidP="00831319">
      <w:pPr>
        <w:pStyle w:val="1"/>
      </w:pPr>
      <w:bookmarkStart w:id="18" w:name="_Toc18658313"/>
      <w:r>
        <w:t>Литературоведение. (ББК 83)</w:t>
      </w:r>
      <w:bookmarkEnd w:id="18"/>
    </w:p>
    <w:p w:rsidR="00831319" w:rsidRDefault="00831319" w:rsidP="00831319">
      <w:pPr>
        <w:pStyle w:val="1"/>
      </w:pPr>
    </w:p>
    <w:p w:rsidR="00831319" w:rsidRDefault="00831319" w:rsidP="00831319">
      <w:r>
        <w:t>149. 83.3(4</w:t>
      </w:r>
      <w:proofErr w:type="gramStart"/>
      <w:r>
        <w:t xml:space="preserve">);   </w:t>
      </w:r>
      <w:proofErr w:type="gramEnd"/>
      <w:r>
        <w:t>В 76</w:t>
      </w:r>
    </w:p>
    <w:p w:rsidR="00831319" w:rsidRDefault="00831319" w:rsidP="00831319">
      <w:r>
        <w:t xml:space="preserve">    1755990-Л - оис</w:t>
      </w:r>
    </w:p>
    <w:p w:rsidR="00831319" w:rsidRDefault="00831319" w:rsidP="00831319">
      <w:r>
        <w:t xml:space="preserve">    XVIII век: смех и слезы в литературе и искусстве эпохи просвещения / МГУ им. М. В. Ломоносова, Филологический факультет, Кафедра истории зарубежной </w:t>
      </w:r>
      <w:proofErr w:type="gramStart"/>
      <w:r>
        <w:t>литературы ;</w:t>
      </w:r>
      <w:proofErr w:type="gramEnd"/>
      <w:r>
        <w:t xml:space="preserve"> ред. Н. Т. Пахсарьян. - Санкт-</w:t>
      </w:r>
      <w:proofErr w:type="gramStart"/>
      <w:r>
        <w:t>Петербург :</w:t>
      </w:r>
      <w:proofErr w:type="gramEnd"/>
      <w:r>
        <w:t xml:space="preserve"> АЛЕТЕЙЯ, 2018. - 874 </w:t>
      </w:r>
      <w:proofErr w:type="gramStart"/>
      <w:r>
        <w:t>с. :</w:t>
      </w:r>
      <w:proofErr w:type="gramEnd"/>
      <w:r>
        <w:t xml:space="preserve"> ил. - (Независимый альянс). - Ред. указан на обороте тит. </w:t>
      </w:r>
      <w:proofErr w:type="gramStart"/>
      <w:r>
        <w:t>л..</w:t>
      </w:r>
      <w:proofErr w:type="gramEnd"/>
      <w:r>
        <w:t xml:space="preserve"> - ISBN 978-5-907030-99-</w:t>
      </w:r>
      <w:proofErr w:type="gramStart"/>
      <w:r>
        <w:t>2 :</w:t>
      </w:r>
      <w:proofErr w:type="gramEnd"/>
      <w:r>
        <w:t xml:space="preserve"> 2038,41</w:t>
      </w:r>
    </w:p>
    <w:p w:rsidR="00831319" w:rsidRDefault="00831319" w:rsidP="00831319"/>
    <w:p w:rsidR="00831319" w:rsidRDefault="00831319" w:rsidP="00831319">
      <w:r>
        <w:t>150. 83.3(4</w:t>
      </w:r>
      <w:proofErr w:type="gramStart"/>
      <w:r>
        <w:t xml:space="preserve">);   </w:t>
      </w:r>
      <w:proofErr w:type="gramEnd"/>
      <w:r>
        <w:t>Б24</w:t>
      </w:r>
    </w:p>
    <w:p w:rsidR="00831319" w:rsidRDefault="00831319" w:rsidP="00831319">
      <w:r>
        <w:t xml:space="preserve">    1753958-Л - кх</w:t>
      </w:r>
    </w:p>
    <w:p w:rsidR="00831319" w:rsidRDefault="00831319" w:rsidP="00831319">
      <w:r>
        <w:t xml:space="preserve">    Баратова, Ольга Азизовна</w:t>
      </w:r>
    </w:p>
    <w:p w:rsidR="00831319" w:rsidRDefault="00831319" w:rsidP="00831319">
      <w:r>
        <w:t xml:space="preserve">Театр и театральность в английском романе второй половины ХХ - начала ХХI </w:t>
      </w:r>
      <w:proofErr w:type="gramStart"/>
      <w:r>
        <w:t>вв. :</w:t>
      </w:r>
      <w:proofErr w:type="gramEnd"/>
      <w:r>
        <w:t xml:space="preserve"> автореферат диссертации на соискание ученой степени кандидата филологических наук: специальность 10.01.03 - Литература народов стран зарубежья (английская) / Баратова </w:t>
      </w:r>
      <w:r>
        <w:lastRenderedPageBreak/>
        <w:t xml:space="preserve">Ольга Азизовна ; ФГАОУ ВО "Казанский (Приволжский) федеральный университет", Кафедра русской и зарубежной литературы. - Казань, 2018. - 18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831319" w:rsidRDefault="00831319" w:rsidP="00831319"/>
    <w:p w:rsidR="00831319" w:rsidRDefault="00831319" w:rsidP="00831319">
      <w:r>
        <w:t>151. 83.3(2=411.2)</w:t>
      </w:r>
      <w:proofErr w:type="gramStart"/>
      <w:r>
        <w:t xml:space="preserve">6;   </w:t>
      </w:r>
      <w:proofErr w:type="gramEnd"/>
      <w:r>
        <w:t>Б72</w:t>
      </w:r>
    </w:p>
    <w:p w:rsidR="00831319" w:rsidRDefault="00831319" w:rsidP="00831319">
      <w:r>
        <w:t xml:space="preserve">    1753962-Л - кх</w:t>
      </w:r>
    </w:p>
    <w:p w:rsidR="00831319" w:rsidRDefault="00831319" w:rsidP="00831319">
      <w:r>
        <w:t xml:space="preserve">    Бобылева, Анастасия Леонидовна</w:t>
      </w:r>
    </w:p>
    <w:p w:rsidR="00831319" w:rsidRDefault="00831319" w:rsidP="00831319">
      <w:r>
        <w:t xml:space="preserve">Антиутопия как метажанр в прозе Виктора </w:t>
      </w:r>
      <w:proofErr w:type="gramStart"/>
      <w:r>
        <w:t>Пелевина :</w:t>
      </w:r>
      <w:proofErr w:type="gramEnd"/>
      <w:r>
        <w:t xml:space="preserve"> автореферат диссертации на соискание ученой степени кандидата филологических наук: специальность 10.01.01 - Русская литература / Бобылева Анастасия Леонидовна ; ФГАОУ ВО "Казанский (Приволжский) федеральный университет", Кафедра русской и зарубежной литературы. - Казань, 2018. - 22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831319" w:rsidRDefault="00831319" w:rsidP="00831319"/>
    <w:p w:rsidR="00831319" w:rsidRDefault="00831319" w:rsidP="00831319">
      <w:r>
        <w:t>152. 83.3(2=411.2)</w:t>
      </w:r>
      <w:proofErr w:type="gramStart"/>
      <w:r>
        <w:t xml:space="preserve">6;   </w:t>
      </w:r>
      <w:proofErr w:type="gramEnd"/>
      <w:r>
        <w:t>Б81</w:t>
      </w:r>
    </w:p>
    <w:p w:rsidR="00831319" w:rsidRDefault="00831319" w:rsidP="00831319">
      <w:r>
        <w:t xml:space="preserve">    1755531-Л - чз1</w:t>
      </w:r>
    </w:p>
    <w:p w:rsidR="00831319" w:rsidRDefault="00831319" w:rsidP="00831319">
      <w:r>
        <w:t xml:space="preserve">    Бондаренко, Владимир Григорьевич</w:t>
      </w:r>
    </w:p>
    <w:p w:rsidR="00831319" w:rsidRDefault="00831319" w:rsidP="00831319">
      <w:r>
        <w:t xml:space="preserve">Иосиф Бродский: русский поэт / В. Г. Бондаренко. - </w:t>
      </w:r>
      <w:proofErr w:type="gramStart"/>
      <w:r>
        <w:t>Москва :</w:t>
      </w:r>
      <w:proofErr w:type="gramEnd"/>
      <w:r>
        <w:t xml:space="preserve"> Молодая гвардия, 2018. - 377, [2] </w:t>
      </w:r>
      <w:proofErr w:type="gramStart"/>
      <w:r>
        <w:t>с. :</w:t>
      </w:r>
      <w:proofErr w:type="gramEnd"/>
      <w:r>
        <w:t xml:space="preserve"> ил. - Библиогр.: с.373. - ISBN 978-5-235-04140-</w:t>
      </w:r>
      <w:proofErr w:type="gramStart"/>
      <w:r>
        <w:t>0 :</w:t>
      </w:r>
      <w:proofErr w:type="gramEnd"/>
      <w:r>
        <w:t xml:space="preserve"> 396,00</w:t>
      </w:r>
    </w:p>
    <w:p w:rsidR="00831319" w:rsidRDefault="00831319" w:rsidP="00831319">
      <w:r>
        <w:t xml:space="preserve">    Оглавление: </w:t>
      </w:r>
      <w:hyperlink r:id="rId88" w:history="1">
        <w:r w:rsidR="00D32DD9" w:rsidRPr="0051315B">
          <w:rPr>
            <w:rStyle w:val="a8"/>
          </w:rPr>
          <w:t>http://kitap.tatar.ru/ogl/nlrt/nbrt_obr_2414987.pdf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153. 83.3(2=411.2)</w:t>
      </w:r>
      <w:proofErr w:type="gramStart"/>
      <w:r>
        <w:t xml:space="preserve">6;   </w:t>
      </w:r>
      <w:proofErr w:type="gramEnd"/>
      <w:r>
        <w:t>Б87</w:t>
      </w:r>
    </w:p>
    <w:p w:rsidR="00831319" w:rsidRDefault="00831319" w:rsidP="00831319">
      <w:r>
        <w:t xml:space="preserve">    1755731-Л - кх</w:t>
      </w:r>
    </w:p>
    <w:p w:rsidR="00831319" w:rsidRDefault="00831319" w:rsidP="00831319">
      <w:r>
        <w:t xml:space="preserve">    Бреева, Татьяна Николаевна</w:t>
      </w:r>
    </w:p>
    <w:p w:rsidR="00831319" w:rsidRDefault="00831319" w:rsidP="00831319">
      <w:r>
        <w:t xml:space="preserve">Художественный мир Осипа </w:t>
      </w:r>
      <w:proofErr w:type="gramStart"/>
      <w:r>
        <w:t>Мандельштама :</w:t>
      </w:r>
      <w:proofErr w:type="gramEnd"/>
      <w:r>
        <w:t xml:space="preserve"> учебное пособие / Т. Н. Бреева. - 3-е изд., стер. - </w:t>
      </w:r>
      <w:proofErr w:type="gramStart"/>
      <w:r>
        <w:t>Москва :</w:t>
      </w:r>
      <w:proofErr w:type="gramEnd"/>
      <w:r>
        <w:t xml:space="preserve"> ФЛИНТА : Наука, 2018. - 134, [1] с.. - ISBN 978-5-9765-1749-3 (ФЛИНТА). - ISBN 978-5-02-037916-9 (Наука</w:t>
      </w:r>
      <w:proofErr w:type="gramStart"/>
      <w:r>
        <w:t>) :</w:t>
      </w:r>
      <w:proofErr w:type="gramEnd"/>
      <w:r>
        <w:t xml:space="preserve"> 245,70</w:t>
      </w:r>
    </w:p>
    <w:p w:rsidR="00831319" w:rsidRDefault="00831319" w:rsidP="00831319">
      <w:r>
        <w:t xml:space="preserve">    Оглавление: </w:t>
      </w:r>
      <w:hyperlink r:id="rId89" w:history="1">
        <w:r w:rsidR="00D32DD9" w:rsidRPr="0051315B">
          <w:rPr>
            <w:rStyle w:val="a8"/>
          </w:rPr>
          <w:t>http://kitap.tatar.ru/ogl/nlrt/nbrt_obr_2419182.pdf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154. 83.3(2=411.2)</w:t>
      </w:r>
      <w:proofErr w:type="gramStart"/>
      <w:r>
        <w:t xml:space="preserve">1;   </w:t>
      </w:r>
      <w:proofErr w:type="gramEnd"/>
      <w:r>
        <w:t>Б90</w:t>
      </w:r>
    </w:p>
    <w:p w:rsidR="00831319" w:rsidRDefault="00831319" w:rsidP="00831319">
      <w:r>
        <w:t xml:space="preserve">    1756727-Л - кх</w:t>
      </w:r>
    </w:p>
    <w:p w:rsidR="00831319" w:rsidRDefault="00831319" w:rsidP="00831319">
      <w:r>
        <w:t xml:space="preserve">    Бужор, Евгения Сергеевна</w:t>
      </w:r>
    </w:p>
    <w:p w:rsidR="00831319" w:rsidRDefault="00831319" w:rsidP="00831319">
      <w:r>
        <w:t xml:space="preserve">Поэтические </w:t>
      </w:r>
      <w:proofErr w:type="gramStart"/>
      <w:r>
        <w:t>истины :</w:t>
      </w:r>
      <w:proofErr w:type="gramEnd"/>
      <w:r>
        <w:t xml:space="preserve"> к "лирической биографии" А. С. Пушкина / Е. С. Бужор, В. И. Бужор. - </w:t>
      </w:r>
      <w:proofErr w:type="gramStart"/>
      <w:r>
        <w:t>Москва :</w:t>
      </w:r>
      <w:proofErr w:type="gramEnd"/>
      <w:r>
        <w:t xml:space="preserve"> ЛИБРОКОМ, 2009. - 451 </w:t>
      </w:r>
      <w:proofErr w:type="gramStart"/>
      <w:r>
        <w:t>с. :</w:t>
      </w:r>
      <w:proofErr w:type="gramEnd"/>
      <w:r>
        <w:t xml:space="preserve"> ил. - (Научная и учебная литература).. - ISBN 978-5-397-00778-</w:t>
      </w:r>
      <w:proofErr w:type="gramStart"/>
      <w:r>
        <w:t>8 :</w:t>
      </w:r>
      <w:proofErr w:type="gramEnd"/>
      <w:r>
        <w:t xml:space="preserve"> 526,57</w:t>
      </w:r>
    </w:p>
    <w:p w:rsidR="00831319" w:rsidRDefault="00831319" w:rsidP="00831319">
      <w:r>
        <w:t xml:space="preserve">    Оглавление: </w:t>
      </w:r>
      <w:hyperlink r:id="rId90" w:history="1">
        <w:r w:rsidR="00D32DD9" w:rsidRPr="0051315B">
          <w:rPr>
            <w:rStyle w:val="a8"/>
          </w:rPr>
          <w:t>http://kitap.tatar.ru/ogl/nlrt/nbrt_obr_2427564.pdf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 xml:space="preserve">155. </w:t>
      </w:r>
      <w:proofErr w:type="gramStart"/>
      <w:r>
        <w:t>К  83.8</w:t>
      </w:r>
      <w:proofErr w:type="gramEnd"/>
      <w:r>
        <w:t>;   Г94</w:t>
      </w:r>
    </w:p>
    <w:p w:rsidR="00831319" w:rsidRDefault="00831319" w:rsidP="00831319">
      <w:r>
        <w:t xml:space="preserve">    1753959-Л - нк</w:t>
      </w:r>
    </w:p>
    <w:p w:rsidR="00831319" w:rsidRDefault="00831319" w:rsidP="00831319">
      <w:r>
        <w:t xml:space="preserve">    Гумерова, Эндже Фоатовна</w:t>
      </w:r>
    </w:p>
    <w:p w:rsidR="00831319" w:rsidRDefault="00831319" w:rsidP="00831319">
      <w:r>
        <w:t xml:space="preserve">Особенности художественного освоения мира детства в татарской детской прозе конца ХХ - начала ХХI веков (на примере творчества Ф. Яруллина, Г. Гильманова, Р. Башара) : автореферат диссертации на соискание ученой степени кандидата филологических наук: 10.01.02 - Литература народов Российской Федерации (татарская литература) / Гумерова Эндже Фоатовна ; ФГАОУ ВО "Казанский (Приволжский) федеральный университет", Институт филологии и межкультурной коммуникации им. Льва Толстого , Кафедра татарской литературы . - Казань, 2018. - 26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831319" w:rsidRDefault="00831319" w:rsidP="00831319"/>
    <w:p w:rsidR="00831319" w:rsidRDefault="00831319" w:rsidP="00831319">
      <w:r>
        <w:t>156. 83.3(2=411.2)</w:t>
      </w:r>
      <w:proofErr w:type="gramStart"/>
      <w:r>
        <w:t xml:space="preserve">1;   </w:t>
      </w:r>
      <w:proofErr w:type="gramEnd"/>
      <w:r>
        <w:t>Д66</w:t>
      </w:r>
    </w:p>
    <w:p w:rsidR="00831319" w:rsidRDefault="00831319" w:rsidP="00831319">
      <w:r>
        <w:t xml:space="preserve">    1755730-Л - кх</w:t>
      </w:r>
    </w:p>
    <w:p w:rsidR="00831319" w:rsidRDefault="00831319" w:rsidP="00831319">
      <w:r>
        <w:lastRenderedPageBreak/>
        <w:t xml:space="preserve">    Доманский, Валерий Анатольевич</w:t>
      </w:r>
    </w:p>
    <w:p w:rsidR="00831319" w:rsidRDefault="00831319" w:rsidP="00831319">
      <w:r>
        <w:t xml:space="preserve">Художественные миры Ивана </w:t>
      </w:r>
      <w:proofErr w:type="gramStart"/>
      <w:r>
        <w:t>Тургенева :</w:t>
      </w:r>
      <w:proofErr w:type="gramEnd"/>
      <w:r>
        <w:t xml:space="preserve"> монография / В. А. Доманский, О. Б. Кафанова. - </w:t>
      </w:r>
      <w:proofErr w:type="gramStart"/>
      <w:r>
        <w:t>Москва :</w:t>
      </w:r>
      <w:proofErr w:type="gramEnd"/>
      <w:r>
        <w:t xml:space="preserve"> ФЛИНТА, 2018. - 430, [1] с. : ил., табл.. - ISBN 978-5-9765-3800-</w:t>
      </w:r>
      <w:proofErr w:type="gramStart"/>
      <w:r>
        <w:t>9 :</w:t>
      </w:r>
      <w:proofErr w:type="gramEnd"/>
      <w:r>
        <w:t xml:space="preserve"> 842,40</w:t>
      </w:r>
    </w:p>
    <w:p w:rsidR="00831319" w:rsidRDefault="00831319" w:rsidP="00831319">
      <w:r>
        <w:t xml:space="preserve">    Оглавление: </w:t>
      </w:r>
      <w:hyperlink r:id="rId91" w:history="1">
        <w:r w:rsidR="00D32DD9" w:rsidRPr="0051315B">
          <w:rPr>
            <w:rStyle w:val="a8"/>
          </w:rPr>
          <w:t>http://kitap.tatar.ru/ogl/nlrt/nbrt_obr_2419164.pdf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 xml:space="preserve">157. </w:t>
      </w:r>
      <w:proofErr w:type="gramStart"/>
      <w:r>
        <w:t xml:space="preserve">83;   </w:t>
      </w:r>
      <w:proofErr w:type="gramEnd"/>
      <w:r>
        <w:t>Е78</w:t>
      </w:r>
    </w:p>
    <w:p w:rsidR="00831319" w:rsidRDefault="00831319" w:rsidP="00831319">
      <w:r>
        <w:t xml:space="preserve">    1755342-Л - кх</w:t>
      </w:r>
    </w:p>
    <w:p w:rsidR="00831319" w:rsidRDefault="00831319" w:rsidP="00831319">
      <w:r>
        <w:t xml:space="preserve">    Ерофеев, Виктор Владимирович</w:t>
      </w:r>
    </w:p>
    <w:p w:rsidR="00831319" w:rsidRDefault="00831319" w:rsidP="00831319">
      <w:r>
        <w:t xml:space="preserve">Щель / Виктор Ерофеев. - </w:t>
      </w:r>
      <w:proofErr w:type="gramStart"/>
      <w:r>
        <w:t>Москва :</w:t>
      </w:r>
      <w:proofErr w:type="gramEnd"/>
      <w:r>
        <w:t xml:space="preserve"> РИПОЛ классик, 2018. - 590, [1] с.. - ISBN 978-5-386-10633-</w:t>
      </w:r>
      <w:proofErr w:type="gramStart"/>
      <w:r>
        <w:t>1 :</w:t>
      </w:r>
      <w:proofErr w:type="gramEnd"/>
      <w:r>
        <w:t xml:space="preserve"> 744,92</w:t>
      </w:r>
    </w:p>
    <w:p w:rsidR="00831319" w:rsidRDefault="00831319" w:rsidP="00831319">
      <w:r>
        <w:t xml:space="preserve">    Оглавление: </w:t>
      </w:r>
      <w:hyperlink r:id="rId92" w:history="1">
        <w:r w:rsidR="00D32DD9" w:rsidRPr="0051315B">
          <w:rPr>
            <w:rStyle w:val="a8"/>
          </w:rPr>
          <w:t>http://kitap.tatar.ru/ogl/nlrt/nbrt_obr_2409576.pdf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158. 83.3(4</w:t>
      </w:r>
      <w:proofErr w:type="gramStart"/>
      <w:r>
        <w:t xml:space="preserve">);   </w:t>
      </w:r>
      <w:proofErr w:type="gramEnd"/>
      <w:r>
        <w:t>З-93</w:t>
      </w:r>
    </w:p>
    <w:p w:rsidR="00831319" w:rsidRDefault="00831319" w:rsidP="00831319">
      <w:r>
        <w:t xml:space="preserve">    1753961-Л - кх</w:t>
      </w:r>
    </w:p>
    <w:p w:rsidR="00831319" w:rsidRDefault="00831319" w:rsidP="00831319">
      <w:r>
        <w:t xml:space="preserve">    Зуева, Екатерина Владимировна</w:t>
      </w:r>
    </w:p>
    <w:p w:rsidR="00831319" w:rsidRDefault="00831319" w:rsidP="00831319">
      <w:r>
        <w:t xml:space="preserve">Жанровое своеобразие британской анималистики второй половины XX </w:t>
      </w:r>
      <w:proofErr w:type="gramStart"/>
      <w:r>
        <w:t>века :</w:t>
      </w:r>
      <w:proofErr w:type="gramEnd"/>
      <w:r>
        <w:t xml:space="preserve"> автореферат диссертации на соискание ученой степени кандидата филологических наук: специальность 10.01.03 - Литература народов стран зарубежья (английская литература) / Зуева Екатерина Владимировна; ФГАОУ ВО "Казанский (Приволжский) федеральный университет", Кафедра русской и зарубежной литературы. - Казань, 2018. - 24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831319" w:rsidRDefault="00831319" w:rsidP="00831319"/>
    <w:p w:rsidR="00831319" w:rsidRDefault="00831319" w:rsidP="00831319">
      <w:r>
        <w:t>159. 83.3(2=411.2)</w:t>
      </w:r>
      <w:proofErr w:type="gramStart"/>
      <w:r>
        <w:t xml:space="preserve">1;   </w:t>
      </w:r>
      <w:proofErr w:type="gramEnd"/>
      <w:r>
        <w:t>К78</w:t>
      </w:r>
    </w:p>
    <w:p w:rsidR="00831319" w:rsidRDefault="00831319" w:rsidP="00831319">
      <w:r>
        <w:t xml:space="preserve">    1756728-Л - кх</w:t>
      </w:r>
    </w:p>
    <w:p w:rsidR="00831319" w:rsidRDefault="00831319" w:rsidP="00831319">
      <w:r>
        <w:t xml:space="preserve">    Красухин, Геннадий Григорьевич</w:t>
      </w:r>
    </w:p>
    <w:p w:rsidR="00831319" w:rsidRDefault="00831319" w:rsidP="00831319">
      <w:r>
        <w:t xml:space="preserve">Превозмогая тяжесть. Художественный мир Пушкина в его наиболее примечательных произведениях / Г. Г. Красухин. - </w:t>
      </w:r>
      <w:proofErr w:type="gramStart"/>
      <w:r>
        <w:t>Москва :</w:t>
      </w:r>
      <w:proofErr w:type="gramEnd"/>
      <w:r>
        <w:t xml:space="preserve"> Бослен, 2013. - 543 </w:t>
      </w:r>
      <w:proofErr w:type="gramStart"/>
      <w:r>
        <w:t>с. :</w:t>
      </w:r>
      <w:proofErr w:type="gramEnd"/>
      <w:r>
        <w:t xml:space="preserve"> портр.. - ISBN 978-5-91187-180-</w:t>
      </w:r>
      <w:proofErr w:type="gramStart"/>
      <w:r>
        <w:t>2 :</w:t>
      </w:r>
      <w:proofErr w:type="gramEnd"/>
      <w:r>
        <w:t xml:space="preserve"> 642,29</w:t>
      </w:r>
    </w:p>
    <w:p w:rsidR="00831319" w:rsidRDefault="00831319" w:rsidP="00831319">
      <w:r>
        <w:t xml:space="preserve">    Оглавление: </w:t>
      </w:r>
      <w:hyperlink r:id="rId93" w:history="1">
        <w:r w:rsidR="00D32DD9" w:rsidRPr="0051315B">
          <w:rPr>
            <w:rStyle w:val="a8"/>
          </w:rPr>
          <w:t>http://kitap.tatar.ru/ogl/nlrt/nbrt_obr_2427602.pdf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160. 83.3(2=411.2)</w:t>
      </w:r>
      <w:proofErr w:type="gramStart"/>
      <w:r>
        <w:t xml:space="preserve">6;   </w:t>
      </w:r>
      <w:proofErr w:type="gramEnd"/>
      <w:r>
        <w:t>Л67</w:t>
      </w:r>
    </w:p>
    <w:p w:rsidR="00831319" w:rsidRDefault="00831319" w:rsidP="00831319">
      <w:r>
        <w:t xml:space="preserve">    1755719-Л - кх</w:t>
      </w:r>
    </w:p>
    <w:p w:rsidR="00831319" w:rsidRDefault="00831319" w:rsidP="00831319">
      <w:r>
        <w:t xml:space="preserve">    Лишова, Наталья Ивановна</w:t>
      </w:r>
    </w:p>
    <w:p w:rsidR="00831319" w:rsidRDefault="00831319" w:rsidP="00831319">
      <w:r>
        <w:t xml:space="preserve">Феномен странствия в творчестве М. М. </w:t>
      </w:r>
      <w:proofErr w:type="gramStart"/>
      <w:r>
        <w:t>Пришвина :</w:t>
      </w:r>
      <w:proofErr w:type="gramEnd"/>
      <w:r>
        <w:t xml:space="preserve"> монография / Н. И. Лишова; Министерство образования и науки Российской Федерации ; ФГБОУ ВПО "Елецкий государственный университет им. И. А. Бунина". - 2-е изд., стер. - </w:t>
      </w:r>
      <w:proofErr w:type="gramStart"/>
      <w:r>
        <w:t>Москва :</w:t>
      </w:r>
      <w:proofErr w:type="gramEnd"/>
      <w:r>
        <w:t xml:space="preserve"> ФЛИНТА, 2019. - 148, [2] с.. - ISBN 978-5-9765-3968-</w:t>
      </w:r>
      <w:proofErr w:type="gramStart"/>
      <w:r>
        <w:t>6 :</w:t>
      </w:r>
      <w:proofErr w:type="gramEnd"/>
      <w:r>
        <w:t xml:space="preserve"> 280,80</w:t>
      </w:r>
    </w:p>
    <w:p w:rsidR="00831319" w:rsidRDefault="00831319" w:rsidP="00831319">
      <w:r>
        <w:t xml:space="preserve">    Оглавление: </w:t>
      </w:r>
      <w:hyperlink r:id="rId94" w:history="1">
        <w:r w:rsidR="00D32DD9" w:rsidRPr="0051315B">
          <w:rPr>
            <w:rStyle w:val="a8"/>
          </w:rPr>
          <w:t>http://kitap.tatar.ru/ogl/nlrt/nbrt_obr_2418954.pdf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161. 83.3(2=411.2)</w:t>
      </w:r>
      <w:proofErr w:type="gramStart"/>
      <w:r>
        <w:t xml:space="preserve">6;   </w:t>
      </w:r>
      <w:proofErr w:type="gramEnd"/>
      <w:r>
        <w:t>Л69</w:t>
      </w:r>
    </w:p>
    <w:p w:rsidR="00831319" w:rsidRDefault="00831319" w:rsidP="00831319">
      <w:r>
        <w:t xml:space="preserve">    1755662-Л - кх</w:t>
      </w:r>
    </w:p>
    <w:p w:rsidR="00831319" w:rsidRDefault="00831319" w:rsidP="00831319">
      <w:r>
        <w:t xml:space="preserve">    Логвиненко, Сергей Викторович</w:t>
      </w:r>
    </w:p>
    <w:p w:rsidR="00831319" w:rsidRDefault="00831319" w:rsidP="00831319">
      <w:r>
        <w:t xml:space="preserve">Роман Михаила Пришвина "Осударева дорога". Философия </w:t>
      </w:r>
      <w:proofErr w:type="gramStart"/>
      <w:r>
        <w:t>пространства :</w:t>
      </w:r>
      <w:proofErr w:type="gramEnd"/>
      <w:r>
        <w:t xml:space="preserve"> монография / С. В. Логвиненко; Министерство образования и науки Российской Федерации ; ФГБОУ ВО "Елецкий госудаоственный университет им. И. А. Бунина". - 2-е изд., стер. - </w:t>
      </w:r>
      <w:proofErr w:type="gramStart"/>
      <w:r>
        <w:t>Москва :</w:t>
      </w:r>
      <w:proofErr w:type="gramEnd"/>
      <w:r>
        <w:t xml:space="preserve"> ФЛИНТА, 2019. - 149, [2] с.. - ISBN 978-5-9765-3969-</w:t>
      </w:r>
      <w:proofErr w:type="gramStart"/>
      <w:r>
        <w:t>3 :</w:t>
      </w:r>
      <w:proofErr w:type="gramEnd"/>
      <w:r>
        <w:t xml:space="preserve"> 280,80</w:t>
      </w:r>
    </w:p>
    <w:p w:rsidR="00831319" w:rsidRDefault="00831319" w:rsidP="00831319">
      <w:r>
        <w:t xml:space="preserve">    Оглавление: </w:t>
      </w:r>
      <w:hyperlink r:id="rId95" w:history="1">
        <w:r w:rsidR="00D32DD9" w:rsidRPr="0051315B">
          <w:rPr>
            <w:rStyle w:val="a8"/>
          </w:rPr>
          <w:t>http://kitap.tatar.ru/ogl/nlrt/nbrt_obr_2418659.pdf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162. 83.3(2=411.2)</w:t>
      </w:r>
      <w:proofErr w:type="gramStart"/>
      <w:r>
        <w:t xml:space="preserve">6;   </w:t>
      </w:r>
      <w:proofErr w:type="gramEnd"/>
      <w:r>
        <w:t>Л77</w:t>
      </w:r>
    </w:p>
    <w:p w:rsidR="00831319" w:rsidRDefault="00831319" w:rsidP="00831319">
      <w:r>
        <w:t xml:space="preserve">    1755510-Л - кх</w:t>
      </w:r>
    </w:p>
    <w:p w:rsidR="00831319" w:rsidRDefault="00831319" w:rsidP="00831319">
      <w:r>
        <w:t xml:space="preserve">    Лопатников, Виктор Алексеевич</w:t>
      </w:r>
    </w:p>
    <w:p w:rsidR="00831319" w:rsidRDefault="00831319" w:rsidP="00831319">
      <w:r>
        <w:t xml:space="preserve">Даниил Гранин. Хранитель времени / Виктор Лопатников. - </w:t>
      </w:r>
      <w:proofErr w:type="gramStart"/>
      <w:r>
        <w:t>Москва :</w:t>
      </w:r>
      <w:proofErr w:type="gramEnd"/>
      <w:r>
        <w:t xml:space="preserve"> Молодая гвардия, 2019. - 339, [2]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1965 (1765)). - </w:t>
      </w:r>
      <w:proofErr w:type="gramStart"/>
      <w:r>
        <w:t>Библиогр.:</w:t>
      </w:r>
      <w:proofErr w:type="gramEnd"/>
      <w:r>
        <w:t xml:space="preserve"> с. 339. - ISBN 978-5-235-04211-</w:t>
      </w:r>
      <w:proofErr w:type="gramStart"/>
      <w:r>
        <w:t>7 :</w:t>
      </w:r>
      <w:proofErr w:type="gramEnd"/>
      <w:r>
        <w:t xml:space="preserve"> 495,00</w:t>
      </w:r>
    </w:p>
    <w:p w:rsidR="00831319" w:rsidRDefault="00831319" w:rsidP="00831319">
      <w:r>
        <w:t xml:space="preserve">    Оглавление: </w:t>
      </w:r>
      <w:hyperlink r:id="rId96" w:history="1">
        <w:r w:rsidR="00D32DD9" w:rsidRPr="0051315B">
          <w:rPr>
            <w:rStyle w:val="a8"/>
          </w:rPr>
          <w:t>http://kitap.tatar.ru/ogl/nlrt/nbrt_obr_2414812.pdf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163. 83.3(2=411.2)</w:t>
      </w:r>
      <w:proofErr w:type="gramStart"/>
      <w:r>
        <w:t xml:space="preserve">1;   </w:t>
      </w:r>
      <w:proofErr w:type="gramEnd"/>
      <w:r>
        <w:t>М23</w:t>
      </w:r>
    </w:p>
    <w:p w:rsidR="00831319" w:rsidRDefault="00831319" w:rsidP="00831319">
      <w:r>
        <w:t xml:space="preserve">    1755902-Л - кх</w:t>
      </w:r>
    </w:p>
    <w:p w:rsidR="00831319" w:rsidRDefault="00831319" w:rsidP="00831319">
      <w:r>
        <w:t xml:space="preserve">    Манкевич, Ирина Анатольевна</w:t>
      </w:r>
    </w:p>
    <w:p w:rsidR="00831319" w:rsidRDefault="00831319" w:rsidP="00831319">
      <w:r>
        <w:t>Чехов и "окрестности</w:t>
      </w:r>
      <w:proofErr w:type="gramStart"/>
      <w:r>
        <w:t>" :</w:t>
      </w:r>
      <w:proofErr w:type="gramEnd"/>
      <w:r>
        <w:t xml:space="preserve"> повседневность - литература - повседневность : [монография] / Ирина Манкевич; [худож. Н. Н. Мутья]. - научн. изд. - Санкт-</w:t>
      </w:r>
      <w:proofErr w:type="gramStart"/>
      <w:r>
        <w:t>Петербург :</w:t>
      </w:r>
      <w:proofErr w:type="gramEnd"/>
      <w:r>
        <w:t xml:space="preserve"> АЛЕТЕЙЯ, 2019. - 162 [1] с., [2] л. фотоил</w:t>
      </w:r>
      <w:proofErr w:type="gramStart"/>
      <w:r>
        <w:t>. :</w:t>
      </w:r>
      <w:proofErr w:type="gramEnd"/>
      <w:r>
        <w:t xml:space="preserve"> ил., портр.. - ISBN 978-5-906980-84-</w:t>
      </w:r>
      <w:proofErr w:type="gramStart"/>
      <w:r>
        <w:t>7 :</w:t>
      </w:r>
      <w:proofErr w:type="gramEnd"/>
      <w:r>
        <w:t xml:space="preserve"> 728,09</w:t>
      </w:r>
    </w:p>
    <w:p w:rsidR="00831319" w:rsidRDefault="00831319" w:rsidP="00831319">
      <w:r>
        <w:t xml:space="preserve">    Оглавление: </w:t>
      </w:r>
      <w:hyperlink r:id="rId97" w:history="1">
        <w:r w:rsidR="00D32DD9" w:rsidRPr="0051315B">
          <w:rPr>
            <w:rStyle w:val="a8"/>
          </w:rPr>
          <w:t>http://kitap.tatar.ru/ogl/nlrt/nbrt_obr_2422844.pdf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164. 83.3(2=411.2)</w:t>
      </w:r>
      <w:proofErr w:type="gramStart"/>
      <w:r>
        <w:t xml:space="preserve">1;   </w:t>
      </w:r>
      <w:proofErr w:type="gramEnd"/>
      <w:r>
        <w:t>М69</w:t>
      </w:r>
    </w:p>
    <w:p w:rsidR="00831319" w:rsidRDefault="00831319" w:rsidP="00831319">
      <w:r>
        <w:t xml:space="preserve">    1755532-Л - кх</w:t>
      </w:r>
    </w:p>
    <w:p w:rsidR="00831319" w:rsidRDefault="00831319" w:rsidP="00831319">
      <w:r>
        <w:t xml:space="preserve">    Михайлова, Наталья Ивановна</w:t>
      </w:r>
    </w:p>
    <w:p w:rsidR="00831319" w:rsidRDefault="00831319" w:rsidP="00831319">
      <w:r>
        <w:t xml:space="preserve">Иван Барков / Наталья Михайлова. - </w:t>
      </w:r>
      <w:proofErr w:type="gramStart"/>
      <w:r>
        <w:t>Москва :</w:t>
      </w:r>
      <w:proofErr w:type="gramEnd"/>
      <w:r>
        <w:t xml:space="preserve"> Молодая гвардия, 2019. - 264, [2] с. + [16] с. ил. - </w:t>
      </w:r>
      <w:proofErr w:type="gramStart"/>
      <w:r>
        <w:t>Библиогр.:</w:t>
      </w:r>
      <w:proofErr w:type="gramEnd"/>
      <w:r>
        <w:t xml:space="preserve"> с. 264. - ISBN 978-5-235-04228-</w:t>
      </w:r>
      <w:proofErr w:type="gramStart"/>
      <w:r>
        <w:t>5 :</w:t>
      </w:r>
      <w:proofErr w:type="gramEnd"/>
      <w:r>
        <w:t xml:space="preserve"> 330,00</w:t>
      </w:r>
    </w:p>
    <w:p w:rsidR="00831319" w:rsidRDefault="00831319" w:rsidP="00831319">
      <w:r>
        <w:t xml:space="preserve">    Оглавление: </w:t>
      </w:r>
      <w:hyperlink r:id="rId98" w:history="1">
        <w:r w:rsidR="00D32DD9" w:rsidRPr="0051315B">
          <w:rPr>
            <w:rStyle w:val="a8"/>
          </w:rPr>
          <w:t>http://kitap.tatar.ru/ogl/nlrt/nbrt_obr_2414964.pdf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165. 83.3тат;   Н 16</w:t>
      </w:r>
    </w:p>
    <w:p w:rsidR="00831319" w:rsidRDefault="00831319" w:rsidP="00831319">
      <w:r>
        <w:t xml:space="preserve">    1753295-Т - нк</w:t>
      </w:r>
    </w:p>
    <w:p w:rsidR="00831319" w:rsidRDefault="00831319" w:rsidP="00831319">
      <w:r>
        <w:t xml:space="preserve">    Надыршина, Ләйсән</w:t>
      </w:r>
    </w:p>
    <w:p w:rsidR="00831319" w:rsidRDefault="00831319" w:rsidP="00831319">
      <w:r>
        <w:t xml:space="preserve">Әдәби иҗат системасы буларак ХХ йөз башы татар </w:t>
      </w:r>
      <w:proofErr w:type="gramStart"/>
      <w:r>
        <w:t>поэмасы :</w:t>
      </w:r>
      <w:proofErr w:type="gramEnd"/>
      <w:r>
        <w:t xml:space="preserve"> [монография] / Л. Р. Надыршина; ТР Фәннәр академиясе ; Г. Ибраһимов исемендәге Тел, әдәбият һәм сәнгать институты. - </w:t>
      </w:r>
      <w:proofErr w:type="gramStart"/>
      <w:r>
        <w:t>Казан :</w:t>
      </w:r>
      <w:proofErr w:type="gramEnd"/>
      <w:r>
        <w:t xml:space="preserve"> ТӘһСИ, 2018. - 158, [1] б. - </w:t>
      </w:r>
      <w:proofErr w:type="gramStart"/>
      <w:r>
        <w:t>Библиогр.:</w:t>
      </w:r>
      <w:proofErr w:type="gramEnd"/>
      <w:r>
        <w:t xml:space="preserve"> б.: 148-158. - ISBN 978-5-93091-260-</w:t>
      </w:r>
      <w:proofErr w:type="gramStart"/>
      <w:r>
        <w:t>9 :</w:t>
      </w:r>
      <w:proofErr w:type="gramEnd"/>
      <w:r>
        <w:t xml:space="preserve"> 150,00</w:t>
      </w:r>
    </w:p>
    <w:p w:rsidR="00831319" w:rsidRDefault="00831319" w:rsidP="00831319">
      <w:r>
        <w:t xml:space="preserve">    Оглавление: </w:t>
      </w:r>
      <w:hyperlink r:id="rId99" w:history="1">
        <w:r w:rsidR="00D32DD9" w:rsidRPr="0051315B">
          <w:rPr>
            <w:rStyle w:val="a8"/>
          </w:rPr>
          <w:t>http://kitap.tatar.ru/ogl/nlrt/nbrt_obr_2389951.pdf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166. 83.3(2=411.2)</w:t>
      </w:r>
      <w:proofErr w:type="gramStart"/>
      <w:r>
        <w:t xml:space="preserve">6;   </w:t>
      </w:r>
      <w:proofErr w:type="gramEnd"/>
      <w:r>
        <w:t>П58</w:t>
      </w:r>
    </w:p>
    <w:p w:rsidR="00831319" w:rsidRDefault="00831319" w:rsidP="00831319">
      <w:r>
        <w:t xml:space="preserve">    1755887-Л - кх</w:t>
      </w:r>
    </w:p>
    <w:p w:rsidR="00831319" w:rsidRDefault="00831319" w:rsidP="00831319">
      <w:r>
        <w:t xml:space="preserve">    Попов, Валерий</w:t>
      </w:r>
    </w:p>
    <w:p w:rsidR="00831319" w:rsidRDefault="00831319" w:rsidP="00831319">
      <w:r>
        <w:t xml:space="preserve">Зощенко / В. Попов. - </w:t>
      </w:r>
      <w:proofErr w:type="gramStart"/>
      <w:r>
        <w:t>Москва :</w:t>
      </w:r>
      <w:proofErr w:type="gramEnd"/>
      <w:r>
        <w:t xml:space="preserve"> ФТМ, 2018. - 637 [3] с. - (Исторические хроники</w:t>
      </w:r>
      <w:proofErr w:type="gramStart"/>
      <w:r>
        <w:t>)..</w:t>
      </w:r>
      <w:proofErr w:type="gramEnd"/>
      <w:r>
        <w:t xml:space="preserve"> - ISBN 978-5-4467-3235-</w:t>
      </w:r>
      <w:proofErr w:type="gramStart"/>
      <w:r>
        <w:t>7 :</w:t>
      </w:r>
      <w:proofErr w:type="gramEnd"/>
      <w:r>
        <w:t xml:space="preserve"> 1108,91</w:t>
      </w:r>
    </w:p>
    <w:p w:rsidR="00831319" w:rsidRDefault="00831319" w:rsidP="00831319">
      <w:r>
        <w:t xml:space="preserve">    Оглавление: </w:t>
      </w:r>
      <w:hyperlink r:id="rId100" w:history="1">
        <w:r w:rsidR="00D32DD9" w:rsidRPr="0051315B">
          <w:rPr>
            <w:rStyle w:val="a8"/>
          </w:rPr>
          <w:t>http://kitap.tatar.ru/ogl/nlrt/nbrt_obr_2422904.pdf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 xml:space="preserve">167. </w:t>
      </w:r>
      <w:proofErr w:type="gramStart"/>
      <w:r>
        <w:t>К  83.3</w:t>
      </w:r>
      <w:proofErr w:type="gramEnd"/>
      <w:r>
        <w:t>(2=411.2)1;   С50</w:t>
      </w:r>
    </w:p>
    <w:p w:rsidR="00831319" w:rsidRDefault="00831319" w:rsidP="00831319">
      <w:r>
        <w:t xml:space="preserve">    1754117-Л - нк</w:t>
      </w:r>
    </w:p>
    <w:p w:rsidR="00831319" w:rsidRDefault="00831319" w:rsidP="00831319">
      <w:r>
        <w:t xml:space="preserve">    Смирнов, Иван Андреевич</w:t>
      </w:r>
    </w:p>
    <w:p w:rsidR="00831319" w:rsidRDefault="00831319" w:rsidP="00831319">
      <w:r>
        <w:t xml:space="preserve">Казанские загадки Льва </w:t>
      </w:r>
      <w:proofErr w:type="gramStart"/>
      <w:r>
        <w:t>Толстого :</w:t>
      </w:r>
      <w:proofErr w:type="gramEnd"/>
      <w:r>
        <w:t xml:space="preserve"> [игровые занятия по краеведению в средней школе] / И. А. Смирнов; Министерство образования и науки Республики Татарстан ; ГАОУ ДПО </w:t>
      </w:r>
      <w:r>
        <w:lastRenderedPageBreak/>
        <w:t xml:space="preserve">"Институт развития образования Республики Татарстан". - </w:t>
      </w:r>
      <w:proofErr w:type="gramStart"/>
      <w:r>
        <w:t>Казань :</w:t>
      </w:r>
      <w:proofErr w:type="gramEnd"/>
      <w:r>
        <w:t xml:space="preserve"> ИРО РТ, 2018. - 31 </w:t>
      </w:r>
      <w:proofErr w:type="gramStart"/>
      <w:r>
        <w:t>с. :</w:t>
      </w:r>
      <w:proofErr w:type="gramEnd"/>
      <w:r>
        <w:t xml:space="preserve"> ил., порт. - </w:t>
      </w:r>
      <w:proofErr w:type="gramStart"/>
      <w:r>
        <w:t>Библиогр.:</w:t>
      </w:r>
      <w:proofErr w:type="gramEnd"/>
      <w:r>
        <w:t xml:space="preserve"> с. 30 : 50,00</w:t>
      </w:r>
    </w:p>
    <w:p w:rsidR="00831319" w:rsidRDefault="00831319" w:rsidP="00831319">
      <w:r>
        <w:t xml:space="preserve">    Оглавление: </w:t>
      </w:r>
      <w:hyperlink r:id="rId101" w:history="1">
        <w:r w:rsidR="00D32DD9" w:rsidRPr="0051315B">
          <w:rPr>
            <w:rStyle w:val="a8"/>
          </w:rPr>
          <w:t>http://kitap.tatar.ru/ogl/nlrt/nbrt_obr_2402846.pdf</w:t>
        </w:r>
      </w:hyperlink>
    </w:p>
    <w:p w:rsidR="00D32DD9" w:rsidRDefault="00D32DD9" w:rsidP="00831319"/>
    <w:p w:rsidR="00831319" w:rsidRDefault="00831319" w:rsidP="00831319"/>
    <w:p w:rsidR="00831319" w:rsidRDefault="00831319" w:rsidP="00831319">
      <w:r>
        <w:t>168. 83.3(0)</w:t>
      </w:r>
      <w:proofErr w:type="gramStart"/>
      <w:r>
        <w:t xml:space="preserve">32;   </w:t>
      </w:r>
      <w:proofErr w:type="gramEnd"/>
      <w:r>
        <w:t>С90</w:t>
      </w:r>
    </w:p>
    <w:p w:rsidR="00831319" w:rsidRDefault="00831319" w:rsidP="00831319">
      <w:r>
        <w:t xml:space="preserve">    1755514-Л - кх</w:t>
      </w:r>
    </w:p>
    <w:p w:rsidR="00831319" w:rsidRDefault="00831319" w:rsidP="00831319">
      <w:r>
        <w:t xml:space="preserve">    Суриков, Игорь Евгеньевич</w:t>
      </w:r>
    </w:p>
    <w:p w:rsidR="00EE2EEF" w:rsidRDefault="00831319" w:rsidP="00831319">
      <w:r>
        <w:t xml:space="preserve">Гомер / И. Е. Суриков. - </w:t>
      </w:r>
      <w:proofErr w:type="gramStart"/>
      <w:r>
        <w:t>Москва :</w:t>
      </w:r>
      <w:proofErr w:type="gramEnd"/>
      <w:r>
        <w:t xml:space="preserve"> Молодая гвардия, 2017. - 315, [4]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1853 (1653)). - </w:t>
      </w:r>
      <w:proofErr w:type="gramStart"/>
      <w:r>
        <w:t>Библиогр.:</w:t>
      </w:r>
      <w:proofErr w:type="gramEnd"/>
      <w:r>
        <w:t xml:space="preserve"> с. 318. - ISBN 978-5-235-03989-</w:t>
      </w:r>
      <w:proofErr w:type="gramStart"/>
      <w:r>
        <w:t>6 :</w:t>
      </w:r>
      <w:proofErr w:type="gramEnd"/>
      <w:r>
        <w:t xml:space="preserve"> 506,00</w:t>
      </w:r>
    </w:p>
    <w:p w:rsidR="00EE2EEF" w:rsidRDefault="00EE2EEF" w:rsidP="00831319">
      <w:r>
        <w:t xml:space="preserve">    Оглавление: </w:t>
      </w:r>
      <w:hyperlink r:id="rId102" w:history="1">
        <w:r w:rsidR="00D32DD9" w:rsidRPr="0051315B">
          <w:rPr>
            <w:rStyle w:val="a8"/>
          </w:rPr>
          <w:t>http://kitap.tatar.ru/ogl/nlrt/nbrt_obr_2414857.pdf</w:t>
        </w:r>
      </w:hyperlink>
    </w:p>
    <w:p w:rsidR="00D32DD9" w:rsidRDefault="00D32DD9" w:rsidP="00831319"/>
    <w:p w:rsidR="00EE2EEF" w:rsidRDefault="00EE2EEF" w:rsidP="00831319"/>
    <w:p w:rsidR="00EE2EEF" w:rsidRDefault="00EE2EEF" w:rsidP="00EE2EEF">
      <w:r>
        <w:t>169. 83.3(7</w:t>
      </w:r>
      <w:proofErr w:type="gramStart"/>
      <w:r>
        <w:t xml:space="preserve">);   </w:t>
      </w:r>
      <w:proofErr w:type="gramEnd"/>
      <w:r>
        <w:t>Т18</w:t>
      </w:r>
    </w:p>
    <w:p w:rsidR="00EE2EEF" w:rsidRDefault="00EE2EEF" w:rsidP="00EE2EEF">
      <w:r>
        <w:t xml:space="preserve">    1755518-Л - кх</w:t>
      </w:r>
    </w:p>
    <w:p w:rsidR="00EE2EEF" w:rsidRDefault="00EE2EEF" w:rsidP="00EE2EEF">
      <w:r>
        <w:t xml:space="preserve">    Танасейчук, Андрей Борисович</w:t>
      </w:r>
    </w:p>
    <w:p w:rsidR="00EE2EEF" w:rsidRDefault="00EE2EEF" w:rsidP="00EE2EEF">
      <w:r>
        <w:t xml:space="preserve">Джек Лондон. Одиночное плавание / А. Б. Танасейчук. - </w:t>
      </w:r>
      <w:proofErr w:type="gramStart"/>
      <w:r>
        <w:t>Москва :</w:t>
      </w:r>
      <w:proofErr w:type="gramEnd"/>
      <w:r>
        <w:t xml:space="preserve"> Молодая гвардия, 2017. - 330, [1]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1859 (1659)). - </w:t>
      </w:r>
      <w:proofErr w:type="gramStart"/>
      <w:r>
        <w:t>Библиогр.:</w:t>
      </w:r>
      <w:proofErr w:type="gramEnd"/>
      <w:r>
        <w:t xml:space="preserve"> с. 329. - ISBN 978-5-235-03976-</w:t>
      </w:r>
      <w:proofErr w:type="gramStart"/>
      <w:r>
        <w:t>6 :</w:t>
      </w:r>
      <w:proofErr w:type="gramEnd"/>
      <w:r>
        <w:t xml:space="preserve"> 484,00</w:t>
      </w:r>
    </w:p>
    <w:p w:rsidR="00EE2EEF" w:rsidRDefault="00EE2EEF" w:rsidP="00EE2EEF">
      <w:r>
        <w:t xml:space="preserve">    Оглавление: </w:t>
      </w:r>
      <w:hyperlink r:id="rId103" w:history="1">
        <w:r w:rsidR="00D32DD9" w:rsidRPr="0051315B">
          <w:rPr>
            <w:rStyle w:val="a8"/>
          </w:rPr>
          <w:t>http://kitap.tatar.ru/ogl/nlrt/nbrt_obr_2414854.pdf</w:t>
        </w:r>
      </w:hyperlink>
    </w:p>
    <w:p w:rsidR="00D32DD9" w:rsidRDefault="00D32DD9" w:rsidP="00EE2EEF"/>
    <w:p w:rsidR="00EE2EEF" w:rsidRDefault="00EE2EEF" w:rsidP="00EE2EEF"/>
    <w:p w:rsidR="00EE2EEF" w:rsidRDefault="00EE2EEF" w:rsidP="00EE2EEF">
      <w:r>
        <w:t>170. 83.3(2=411.2)</w:t>
      </w:r>
      <w:proofErr w:type="gramStart"/>
      <w:r>
        <w:t xml:space="preserve">1;   </w:t>
      </w:r>
      <w:proofErr w:type="gramEnd"/>
      <w:r>
        <w:t>Т48</w:t>
      </w:r>
    </w:p>
    <w:p w:rsidR="00EE2EEF" w:rsidRDefault="00EE2EEF" w:rsidP="00EE2EEF">
      <w:r>
        <w:t xml:space="preserve">    1755986-Ф - кх</w:t>
      </w:r>
    </w:p>
    <w:p w:rsidR="00EE2EEF" w:rsidRDefault="00EE2EEF" w:rsidP="00EE2EEF">
      <w:r>
        <w:t xml:space="preserve">    Ткачёв, Александр Владимирович</w:t>
      </w:r>
    </w:p>
    <w:p w:rsidR="00EE2EEF" w:rsidRDefault="00EE2EEF" w:rsidP="00EE2EEF">
      <w:r>
        <w:t xml:space="preserve">Лев Толстой. Кавказский роман. 1851-1904 / А. В. Ткачёв. - </w:t>
      </w:r>
      <w:proofErr w:type="gramStart"/>
      <w:r>
        <w:t>Москва :</w:t>
      </w:r>
      <w:proofErr w:type="gramEnd"/>
      <w:r>
        <w:t xml:space="preserve"> Русскiй Мiръ, 2018. - 984 [1] </w:t>
      </w:r>
      <w:proofErr w:type="gramStart"/>
      <w:r>
        <w:t>с. :</w:t>
      </w:r>
      <w:proofErr w:type="gramEnd"/>
      <w:r>
        <w:t xml:space="preserve"> ил., портр., факс., карт. - (О доблестях, о подвигах, о славе</w:t>
      </w:r>
      <w:proofErr w:type="gramStart"/>
      <w:r>
        <w:t>... :</w:t>
      </w:r>
      <w:proofErr w:type="gramEnd"/>
      <w:r>
        <w:t xml:space="preserve"> серия основана в 2001 году). - (Большая московская </w:t>
      </w:r>
      <w:proofErr w:type="gramStart"/>
      <w:r>
        <w:t>библиотека :</w:t>
      </w:r>
      <w:proofErr w:type="gramEnd"/>
      <w:r>
        <w:t xml:space="preserve"> БМБ). - (Издательская программа Правительства Москвы</w:t>
      </w:r>
      <w:proofErr w:type="gramStart"/>
      <w:r>
        <w:t>)..</w:t>
      </w:r>
      <w:proofErr w:type="gramEnd"/>
      <w:r>
        <w:t xml:space="preserve"> - ISBN 978-5-89577-244-</w:t>
      </w:r>
      <w:proofErr w:type="gramStart"/>
      <w:r>
        <w:t>7 :</w:t>
      </w:r>
      <w:proofErr w:type="gramEnd"/>
      <w:r>
        <w:t xml:space="preserve"> 1579,50</w:t>
      </w:r>
    </w:p>
    <w:p w:rsidR="00EE2EEF" w:rsidRDefault="00EE2EEF" w:rsidP="00EE2EEF">
      <w:r>
        <w:t xml:space="preserve">    Оглавление: </w:t>
      </w:r>
      <w:hyperlink r:id="rId104" w:history="1">
        <w:r w:rsidR="00D32DD9" w:rsidRPr="0051315B">
          <w:rPr>
            <w:rStyle w:val="a8"/>
          </w:rPr>
          <w:t>http://kitap.tatar.ru/ogl/nlrt/nbrt_obr_2426894.pdf</w:t>
        </w:r>
      </w:hyperlink>
    </w:p>
    <w:p w:rsidR="00D32DD9" w:rsidRDefault="00D32DD9" w:rsidP="00EE2EEF"/>
    <w:p w:rsidR="00EE2EEF" w:rsidRDefault="00EE2EEF" w:rsidP="00EE2EEF"/>
    <w:p w:rsidR="00EE2EEF" w:rsidRDefault="00EE2EEF" w:rsidP="00EE2EEF">
      <w:r>
        <w:t>171. 83.3(2=411.2)</w:t>
      </w:r>
      <w:proofErr w:type="gramStart"/>
      <w:r>
        <w:t xml:space="preserve">6;   </w:t>
      </w:r>
      <w:proofErr w:type="gramEnd"/>
      <w:r>
        <w:t>Ф91</w:t>
      </w:r>
    </w:p>
    <w:p w:rsidR="00EE2EEF" w:rsidRDefault="00EE2EEF" w:rsidP="00EE2EEF">
      <w:r>
        <w:t xml:space="preserve">    1753960-Л - кх</w:t>
      </w:r>
    </w:p>
    <w:p w:rsidR="00EE2EEF" w:rsidRDefault="00EE2EEF" w:rsidP="00EE2EEF">
      <w:r>
        <w:t xml:space="preserve">    Фролова, Галина Александровна</w:t>
      </w:r>
    </w:p>
    <w:p w:rsidR="00EE2EEF" w:rsidRDefault="00EE2EEF" w:rsidP="00EE2EEF">
      <w:r>
        <w:t xml:space="preserve">Проза Ольги Славниковой: специфика пространственно-временной </w:t>
      </w:r>
      <w:proofErr w:type="gramStart"/>
      <w:r>
        <w:t>организации :</w:t>
      </w:r>
      <w:proofErr w:type="gramEnd"/>
      <w:r>
        <w:t xml:space="preserve"> автореферат диссертации на соискание ученой степени кандидата филологических наук: специальность 10.01.01 - Русская литература / Фролова Галина Александровна ; ФГАОУ ВО "Казанский (Приволжский) федеральный университет", Елабужский институт, Кафедра русского языка и литературы. - Казань, 2018. - 21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EE2EEF" w:rsidRDefault="00EE2EEF" w:rsidP="00EE2EEF"/>
    <w:p w:rsidR="00D70C8B" w:rsidRDefault="00D70C8B" w:rsidP="00EE2EEF"/>
    <w:p w:rsidR="00D70C8B" w:rsidRDefault="00D70C8B" w:rsidP="00D70C8B">
      <w:pPr>
        <w:pStyle w:val="1"/>
      </w:pPr>
      <w:bookmarkStart w:id="19" w:name="_Toc18658314"/>
      <w:r>
        <w:t>Художественная литература. (ББК 84)</w:t>
      </w:r>
      <w:bookmarkEnd w:id="19"/>
    </w:p>
    <w:p w:rsidR="00D70C8B" w:rsidRDefault="00D70C8B" w:rsidP="00D70C8B">
      <w:pPr>
        <w:pStyle w:val="1"/>
      </w:pPr>
    </w:p>
    <w:p w:rsidR="00D70C8B" w:rsidRDefault="00D70C8B" w:rsidP="00D70C8B">
      <w:r>
        <w:t xml:space="preserve">172. </w:t>
      </w:r>
      <w:proofErr w:type="gramStart"/>
      <w:r>
        <w:t xml:space="preserve">Ә;   </w:t>
      </w:r>
      <w:proofErr w:type="gramEnd"/>
      <w:r>
        <w:t>В 97</w:t>
      </w:r>
    </w:p>
    <w:p w:rsidR="00D70C8B" w:rsidRDefault="00D70C8B" w:rsidP="00D70C8B">
      <w:r>
        <w:t xml:space="preserve">    1753506-Т - нк; 1753507-Т - нк; 1753508-Т - нк</w:t>
      </w:r>
    </w:p>
    <w:p w:rsidR="00D70C8B" w:rsidRDefault="00D70C8B" w:rsidP="00D70C8B">
      <w:r>
        <w:lastRenderedPageBreak/>
        <w:t xml:space="preserve">    Вәлиди, Габделхәмид</w:t>
      </w:r>
    </w:p>
    <w:p w:rsidR="00D70C8B" w:rsidRDefault="00D70C8B" w:rsidP="00D70C8B">
      <w:r>
        <w:t xml:space="preserve">Догалы көмеш </w:t>
      </w:r>
      <w:proofErr w:type="gramStart"/>
      <w:r>
        <w:t>йөзек :</w:t>
      </w:r>
      <w:proofErr w:type="gramEnd"/>
      <w:r>
        <w:t xml:space="preserve"> (милли шигырьләр вә мөнәҗәтләр) / Габделхәмид Вәлиди. - </w:t>
      </w:r>
      <w:proofErr w:type="gramStart"/>
      <w:r>
        <w:t>Казан :</w:t>
      </w:r>
      <w:proofErr w:type="gramEnd"/>
      <w:r>
        <w:t xml:space="preserve"> "Иман" нәшрияты, 1427/2007. - 116 </w:t>
      </w:r>
      <w:proofErr w:type="gramStart"/>
      <w:r>
        <w:t>б. :</w:t>
      </w:r>
      <w:proofErr w:type="gramEnd"/>
      <w:r>
        <w:t xml:space="preserve"> портр. б-н : 20,00</w:t>
      </w:r>
    </w:p>
    <w:p w:rsidR="00D70C8B" w:rsidRDefault="00D70C8B" w:rsidP="00D70C8B">
      <w:r>
        <w:t xml:space="preserve">    Оглавление: </w:t>
      </w:r>
      <w:hyperlink r:id="rId105" w:history="1">
        <w:r w:rsidR="00D32DD9" w:rsidRPr="0051315B">
          <w:rPr>
            <w:rStyle w:val="a8"/>
          </w:rPr>
          <w:t>http://kitap.tatar.ru/ogl/nlrt/nbrt_obr_2393879.pdf</w:t>
        </w:r>
      </w:hyperlink>
    </w:p>
    <w:p w:rsidR="00D32DD9" w:rsidRDefault="00D32DD9" w:rsidP="00D70C8B"/>
    <w:p w:rsidR="00D70C8B" w:rsidRDefault="00D70C8B" w:rsidP="00D70C8B"/>
    <w:p w:rsidR="00D70C8B" w:rsidRDefault="00D70C8B" w:rsidP="00D70C8B">
      <w:r>
        <w:t xml:space="preserve">173. </w:t>
      </w:r>
      <w:proofErr w:type="gramStart"/>
      <w:r>
        <w:t xml:space="preserve">Ә;   </w:t>
      </w:r>
      <w:proofErr w:type="gramEnd"/>
      <w:r>
        <w:t>К 15</w:t>
      </w:r>
    </w:p>
    <w:p w:rsidR="00D70C8B" w:rsidRDefault="00D70C8B" w:rsidP="00D70C8B">
      <w:r>
        <w:t xml:space="preserve">    1755059-Т - нк; 1755060-Т - нк; 1755061-Т - нк; 1756359-Т - нк; 1756360-Т - нк; 1756361-Т - нк</w:t>
      </w:r>
    </w:p>
    <w:p w:rsidR="00D70C8B" w:rsidRDefault="00D70C8B" w:rsidP="00D70C8B">
      <w:r>
        <w:t xml:space="preserve">    Кадырова, Зифа</w:t>
      </w:r>
    </w:p>
    <w:p w:rsidR="00D70C8B" w:rsidRDefault="00D70C8B" w:rsidP="00D70C8B">
      <w:r>
        <w:t xml:space="preserve">Яраларың белән </w:t>
      </w:r>
      <w:proofErr w:type="gramStart"/>
      <w:r>
        <w:t>яратырмын :</w:t>
      </w:r>
      <w:proofErr w:type="gramEnd"/>
      <w:r>
        <w:t xml:space="preserve"> хикәя, повестьлар / Зифа Кадырова; ахыр сүз авт. Ф. Хамматова. - Казан, 2019(АО "ТАТМЕДИА" "ПИК" "Идел-Пресс"). - 198, [1] </w:t>
      </w:r>
      <w:proofErr w:type="gramStart"/>
      <w:r>
        <w:t>б. :</w:t>
      </w:r>
      <w:proofErr w:type="gramEnd"/>
      <w:r>
        <w:t xml:space="preserve"> рәс., портр. б-н. - Эчт.: Беренче мәхәббәт; Кем каргады?; Яраларың белән яратырмын. - ISBN 978-5-85247-988-</w:t>
      </w:r>
      <w:proofErr w:type="gramStart"/>
      <w:r>
        <w:t>4 :</w:t>
      </w:r>
      <w:proofErr w:type="gramEnd"/>
      <w:r>
        <w:t xml:space="preserve"> 250,00</w:t>
      </w:r>
    </w:p>
    <w:p w:rsidR="00D70C8B" w:rsidRDefault="00D70C8B" w:rsidP="00D70C8B">
      <w:r>
        <w:t xml:space="preserve">    Оглавление: </w:t>
      </w:r>
      <w:hyperlink r:id="rId106" w:history="1">
        <w:r w:rsidR="00D32DD9" w:rsidRPr="0051315B">
          <w:rPr>
            <w:rStyle w:val="a8"/>
          </w:rPr>
          <w:t>http://kitap.tatar.ru/ogl/nlrt/nbrt_obr_2406457.pdf</w:t>
        </w:r>
      </w:hyperlink>
    </w:p>
    <w:p w:rsidR="00D32DD9" w:rsidRDefault="00D32DD9" w:rsidP="00D70C8B"/>
    <w:p w:rsidR="00D70C8B" w:rsidRDefault="00D70C8B" w:rsidP="00D70C8B"/>
    <w:p w:rsidR="00D70C8B" w:rsidRDefault="00D70C8B" w:rsidP="00D70C8B">
      <w:r>
        <w:t xml:space="preserve">174. </w:t>
      </w:r>
      <w:proofErr w:type="gramStart"/>
      <w:r>
        <w:t xml:space="preserve">Ә;   </w:t>
      </w:r>
      <w:proofErr w:type="gramEnd"/>
      <w:r>
        <w:t>Т 72</w:t>
      </w:r>
    </w:p>
    <w:p w:rsidR="00D70C8B" w:rsidRDefault="00D70C8B" w:rsidP="00D70C8B">
      <w:r>
        <w:t xml:space="preserve">    1753529-Т - нк; 1753530-Т - нк</w:t>
      </w:r>
    </w:p>
    <w:p w:rsidR="00D70C8B" w:rsidRDefault="00D70C8B" w:rsidP="00D70C8B">
      <w:r>
        <w:t xml:space="preserve">    Тукай, Габдулла</w:t>
      </w:r>
    </w:p>
    <w:p w:rsidR="00D70C8B" w:rsidRDefault="00D70C8B" w:rsidP="00D70C8B">
      <w:r>
        <w:t>Мәгъшукнамә = О, эта любовь</w:t>
      </w:r>
      <w:proofErr w:type="gramStart"/>
      <w:r>
        <w:t>! :</w:t>
      </w:r>
      <w:proofErr w:type="gramEnd"/>
      <w:r>
        <w:t xml:space="preserve"> шигырьләр / Габдулла Тукай; [төз. Р. Сәйдәшева]. - </w:t>
      </w:r>
      <w:proofErr w:type="gramStart"/>
      <w:r>
        <w:t>Казань :</w:t>
      </w:r>
      <w:proofErr w:type="gramEnd"/>
      <w:r>
        <w:t xml:space="preserve"> Издательство "Слово", 2017. - 21, [3] б. - </w:t>
      </w:r>
      <w:proofErr w:type="gramStart"/>
      <w:r>
        <w:t>Библиогр.:</w:t>
      </w:r>
      <w:proofErr w:type="gramEnd"/>
      <w:r>
        <w:t xml:space="preserve"> б. 24 : 30,00</w:t>
      </w:r>
    </w:p>
    <w:p w:rsidR="00D70C8B" w:rsidRDefault="00D70C8B" w:rsidP="00D70C8B"/>
    <w:p w:rsidR="00D70C8B" w:rsidRDefault="00D70C8B" w:rsidP="00D70C8B">
      <w:r>
        <w:t xml:space="preserve">175. </w:t>
      </w:r>
      <w:proofErr w:type="gramStart"/>
      <w:r>
        <w:t xml:space="preserve">Ә;   </w:t>
      </w:r>
      <w:proofErr w:type="gramEnd"/>
      <w:r>
        <w:t>Т 72</w:t>
      </w:r>
    </w:p>
    <w:p w:rsidR="00D70C8B" w:rsidRDefault="00D70C8B" w:rsidP="00D70C8B">
      <w:r>
        <w:t xml:space="preserve">    1753277-Т - нк; 1753278-Т - нк</w:t>
      </w:r>
    </w:p>
    <w:p w:rsidR="00D70C8B" w:rsidRDefault="00D70C8B" w:rsidP="00D70C8B">
      <w:r>
        <w:t xml:space="preserve">    Тукай, Габдулла</w:t>
      </w:r>
    </w:p>
    <w:p w:rsidR="00D70C8B" w:rsidRDefault="00D70C8B" w:rsidP="00D70C8B">
      <w:r>
        <w:t xml:space="preserve">Таян </w:t>
      </w:r>
      <w:proofErr w:type="gramStart"/>
      <w:r>
        <w:t>Аллага :</w:t>
      </w:r>
      <w:proofErr w:type="gramEnd"/>
      <w:r>
        <w:t xml:space="preserve"> шигырьләр / Габдулла Тукай; [төз. Р. Сәйдәшева]. - </w:t>
      </w:r>
      <w:proofErr w:type="gramStart"/>
      <w:r>
        <w:t>Казан :</w:t>
      </w:r>
      <w:proofErr w:type="gramEnd"/>
      <w:r>
        <w:t xml:space="preserve"> "Сүз" нәшрияты, 2017. - 17, [3] б. - </w:t>
      </w:r>
      <w:proofErr w:type="gramStart"/>
      <w:r>
        <w:t>Библиогр.:</w:t>
      </w:r>
      <w:proofErr w:type="gramEnd"/>
      <w:r>
        <w:t xml:space="preserve"> б.20. - ISBN 978-598356-320-9 : 30,00</w:t>
      </w:r>
    </w:p>
    <w:p w:rsidR="00D70C8B" w:rsidRDefault="00D70C8B" w:rsidP="00D70C8B">
      <w:r>
        <w:t xml:space="preserve">    Оглавление: </w:t>
      </w:r>
      <w:hyperlink r:id="rId107" w:history="1">
        <w:r w:rsidR="00D32DD9" w:rsidRPr="0051315B">
          <w:rPr>
            <w:rStyle w:val="a8"/>
          </w:rPr>
          <w:t>http://kitap.tatar.ru/ogl/nlrt/nbrt_obr_2389845.pdf</w:t>
        </w:r>
      </w:hyperlink>
    </w:p>
    <w:p w:rsidR="00D32DD9" w:rsidRDefault="00D32DD9" w:rsidP="00D70C8B"/>
    <w:p w:rsidR="00D70C8B" w:rsidRDefault="00D70C8B" w:rsidP="00D70C8B"/>
    <w:p w:rsidR="00D70C8B" w:rsidRDefault="00D70C8B" w:rsidP="00D70C8B">
      <w:r>
        <w:t xml:space="preserve">176. </w:t>
      </w:r>
      <w:proofErr w:type="gramStart"/>
      <w:r>
        <w:t xml:space="preserve">Ә;   </w:t>
      </w:r>
      <w:proofErr w:type="gramEnd"/>
      <w:r>
        <w:t>Ә 87</w:t>
      </w:r>
    </w:p>
    <w:p w:rsidR="00D70C8B" w:rsidRDefault="00D70C8B" w:rsidP="00D70C8B">
      <w:r>
        <w:t xml:space="preserve">    1753218-Т - нк; 1753219-Т - нк; 1753220-Т - нк; 1756295-Т - нк</w:t>
      </w:r>
    </w:p>
    <w:p w:rsidR="00D70C8B" w:rsidRDefault="00D70C8B" w:rsidP="00D70C8B">
      <w:r>
        <w:t xml:space="preserve">    Әхмәтсафа, Шаһинур</w:t>
      </w:r>
    </w:p>
    <w:p w:rsidR="00D70C8B" w:rsidRDefault="00D70C8B" w:rsidP="00D70C8B">
      <w:r>
        <w:t>"Күңел җылым - Сезгә!..</w:t>
      </w:r>
      <w:proofErr w:type="gramStart"/>
      <w:r>
        <w:t>" :</w:t>
      </w:r>
      <w:proofErr w:type="gramEnd"/>
      <w:r>
        <w:t xml:space="preserve"> ("Багышлаулар" дәфтәреннән). - </w:t>
      </w:r>
      <w:proofErr w:type="gramStart"/>
      <w:r>
        <w:t>Казан :</w:t>
      </w:r>
      <w:proofErr w:type="gramEnd"/>
      <w:r>
        <w:t xml:space="preserve"> "Сүз" китап нәшрияты, 2019. - 65, [2] б. + [32] б. </w:t>
      </w:r>
      <w:proofErr w:type="gramStart"/>
      <w:r>
        <w:t>фоторәс.,</w:t>
      </w:r>
      <w:proofErr w:type="gramEnd"/>
      <w:r>
        <w:t xml:space="preserve"> факс. б-н. - ISBN 978-5-98356-361-2 : 150,00</w:t>
      </w:r>
    </w:p>
    <w:p w:rsidR="00D70C8B" w:rsidRDefault="00D70C8B" w:rsidP="00D70C8B">
      <w:r>
        <w:t xml:space="preserve">    Оглавление: </w:t>
      </w:r>
      <w:hyperlink r:id="rId108" w:history="1">
        <w:r w:rsidR="00D32DD9" w:rsidRPr="0051315B">
          <w:rPr>
            <w:rStyle w:val="a8"/>
          </w:rPr>
          <w:t>http://kitap.tatar.ru/ogl/nlrt/nbrt_obr_2389233.pdf</w:t>
        </w:r>
      </w:hyperlink>
    </w:p>
    <w:p w:rsidR="00D32DD9" w:rsidRDefault="00D32DD9" w:rsidP="00D70C8B"/>
    <w:p w:rsidR="00D70C8B" w:rsidRDefault="00D70C8B" w:rsidP="00D70C8B"/>
    <w:p w:rsidR="00334520" w:rsidRDefault="00334520" w:rsidP="00D70C8B"/>
    <w:p w:rsidR="00334520" w:rsidRDefault="00334520" w:rsidP="00334520">
      <w:pPr>
        <w:pStyle w:val="1"/>
      </w:pPr>
      <w:bookmarkStart w:id="20" w:name="_Toc18658315"/>
      <w:r>
        <w:t>Искусство. Искусствознание. (ББК 85)</w:t>
      </w:r>
      <w:bookmarkEnd w:id="20"/>
    </w:p>
    <w:p w:rsidR="00334520" w:rsidRDefault="00334520" w:rsidP="00334520">
      <w:pPr>
        <w:pStyle w:val="1"/>
      </w:pPr>
    </w:p>
    <w:p w:rsidR="00334520" w:rsidRDefault="00334520" w:rsidP="00334520">
      <w:r>
        <w:t>177. 85.31;   А39</w:t>
      </w:r>
    </w:p>
    <w:p w:rsidR="00334520" w:rsidRDefault="00334520" w:rsidP="00334520">
      <w:r>
        <w:t xml:space="preserve">    1753973-Л - кх</w:t>
      </w:r>
    </w:p>
    <w:p w:rsidR="00334520" w:rsidRDefault="00334520" w:rsidP="00334520">
      <w:r>
        <w:t xml:space="preserve">    Акишина, Екатерина Михайловна</w:t>
      </w:r>
    </w:p>
    <w:p w:rsidR="00334520" w:rsidRDefault="00334520" w:rsidP="00334520">
      <w:r>
        <w:t xml:space="preserve">Историко-педагогические основы освоения отечественной музыкальной культуры конца ХХ - начала ХХI века в образовательных </w:t>
      </w:r>
      <w:proofErr w:type="gramStart"/>
      <w:r>
        <w:t>организациях :</w:t>
      </w:r>
      <w:proofErr w:type="gramEnd"/>
      <w:r>
        <w:t xml:space="preserve"> автореферат диссертации на соискание ученой степени  доктора педагогических наук: 13.00.01 - Общая педегогика, история педагогики и образования / Акишина Екатерина Михайловна ; ФГБНУ "Институт </w:t>
      </w:r>
      <w:r>
        <w:lastRenderedPageBreak/>
        <w:t xml:space="preserve">художественного образования и культурологии Российской академии образования". - Казань, 2018. - 45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334520" w:rsidRDefault="00334520" w:rsidP="00334520"/>
    <w:p w:rsidR="00334520" w:rsidRDefault="00334520" w:rsidP="00334520">
      <w:r>
        <w:t>178. 85.31;   А40</w:t>
      </w:r>
    </w:p>
    <w:p w:rsidR="00334520" w:rsidRDefault="00334520" w:rsidP="00334520">
      <w:r>
        <w:t xml:space="preserve">    1755995-Л - оис</w:t>
      </w:r>
    </w:p>
    <w:p w:rsidR="00334520" w:rsidRDefault="00334520" w:rsidP="00334520">
      <w:r>
        <w:t xml:space="preserve">    Акопян, Левон Оганесович</w:t>
      </w:r>
    </w:p>
    <w:p w:rsidR="00334520" w:rsidRDefault="00334520" w:rsidP="00334520">
      <w:r>
        <w:t>Феномен Дмитрия Шостаковича / Левон Акопян; Русская христианская гуманитарная академия. - Санкт-</w:t>
      </w:r>
      <w:proofErr w:type="gramStart"/>
      <w:r>
        <w:t>Петербург :</w:t>
      </w:r>
      <w:proofErr w:type="gramEnd"/>
      <w:r>
        <w:t xml:space="preserve"> Издательство Русской христианской гуманитарной академии, 2018. - 754 [1] </w:t>
      </w:r>
      <w:proofErr w:type="gramStart"/>
      <w:r>
        <w:t>с. :</w:t>
      </w:r>
      <w:proofErr w:type="gramEnd"/>
      <w:r>
        <w:t xml:space="preserve"> портр., нот. - Рез. </w:t>
      </w:r>
      <w:proofErr w:type="gramStart"/>
      <w:r>
        <w:t>англ..</w:t>
      </w:r>
      <w:proofErr w:type="gramEnd"/>
      <w:r>
        <w:t xml:space="preserve"> - ISBN 978-5-88812-851-</w:t>
      </w:r>
      <w:proofErr w:type="gramStart"/>
      <w:r>
        <w:t>0 :</w:t>
      </w:r>
      <w:proofErr w:type="gramEnd"/>
      <w:r>
        <w:t xml:space="preserve"> 1365,10</w:t>
      </w:r>
    </w:p>
    <w:p w:rsidR="00334520" w:rsidRDefault="00334520" w:rsidP="00334520">
      <w:r>
        <w:t xml:space="preserve">    Оглавление: </w:t>
      </w:r>
      <w:hyperlink r:id="rId109" w:history="1">
        <w:r w:rsidR="00D32DD9" w:rsidRPr="0051315B">
          <w:rPr>
            <w:rStyle w:val="a8"/>
          </w:rPr>
          <w:t>http://kitap.tatar.ru/ogl/nlrt/nbrt_obr_2426866.pdf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179. 85.337;   Г60</w:t>
      </w:r>
    </w:p>
    <w:p w:rsidR="00334520" w:rsidRDefault="00334520" w:rsidP="00334520">
      <w:r>
        <w:t xml:space="preserve">    1755523-Л - оис</w:t>
      </w:r>
    </w:p>
    <w:p w:rsidR="00334520" w:rsidRDefault="00334520" w:rsidP="00334520">
      <w:r>
        <w:t xml:space="preserve">    Голдовский, Борис Павлович</w:t>
      </w:r>
    </w:p>
    <w:p w:rsidR="00334520" w:rsidRDefault="00334520" w:rsidP="00334520">
      <w:r>
        <w:t xml:space="preserve">Сергей </w:t>
      </w:r>
      <w:proofErr w:type="gramStart"/>
      <w:r>
        <w:t>Образцов :</w:t>
      </w:r>
      <w:proofErr w:type="gramEnd"/>
      <w:r>
        <w:t xml:space="preserve"> документальный роман / Б. П. Голдовский. - </w:t>
      </w:r>
      <w:proofErr w:type="gramStart"/>
      <w:r>
        <w:t>Москва :</w:t>
      </w:r>
      <w:proofErr w:type="gramEnd"/>
      <w:r>
        <w:t xml:space="preserve"> Молодая гвардия, 2017. - 490,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1856 (1656)).. - ISBN 978-5-235-04013-</w:t>
      </w:r>
      <w:proofErr w:type="gramStart"/>
      <w:r>
        <w:t>7 :</w:t>
      </w:r>
      <w:proofErr w:type="gramEnd"/>
      <w:r>
        <w:t xml:space="preserve"> 484,00</w:t>
      </w:r>
    </w:p>
    <w:p w:rsidR="00334520" w:rsidRDefault="00334520" w:rsidP="00334520">
      <w:r>
        <w:t xml:space="preserve">    Оглавление: </w:t>
      </w:r>
      <w:hyperlink r:id="rId110" w:history="1">
        <w:r w:rsidR="00D32DD9" w:rsidRPr="0051315B">
          <w:rPr>
            <w:rStyle w:val="a8"/>
          </w:rPr>
          <w:t>http://kitap.tatar.ru/ogl/nlrt/nbrt_obr_2414929.pdf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180. 85.15;   Г79</w:t>
      </w:r>
    </w:p>
    <w:p w:rsidR="00334520" w:rsidRDefault="00334520" w:rsidP="00334520">
      <w:r>
        <w:t xml:space="preserve">    1755669-Л - оис</w:t>
      </w:r>
    </w:p>
    <w:p w:rsidR="00334520" w:rsidRDefault="00334520" w:rsidP="00334520">
      <w:r>
        <w:t xml:space="preserve">    Грегори, Дэнни</w:t>
      </w:r>
    </w:p>
    <w:p w:rsidR="00334520" w:rsidRDefault="00334520" w:rsidP="00334520">
      <w:r>
        <w:t xml:space="preserve">Скетч на завтрак. Сотня способов добавить в жизнь творчества, даже если времени нет совсем / Дэнни Грегори; [пер. с англ. Н. Зараховича]. - </w:t>
      </w:r>
      <w:proofErr w:type="gramStart"/>
      <w:r>
        <w:t>Москва :</w:t>
      </w:r>
      <w:proofErr w:type="gramEnd"/>
      <w:r>
        <w:t xml:space="preserve"> Альпина Паблишер, 2018. - 159, [1] </w:t>
      </w:r>
      <w:proofErr w:type="gramStart"/>
      <w:r>
        <w:t>с. :</w:t>
      </w:r>
      <w:proofErr w:type="gramEnd"/>
      <w:r>
        <w:t xml:space="preserve"> ил., цв. ил.. - ISBN 978-5-9614-5766-7 (рус.). - ISBN 978-1-4521-3547-2 (англ.</w:t>
      </w:r>
      <w:proofErr w:type="gramStart"/>
      <w:r>
        <w:t>) :</w:t>
      </w:r>
      <w:proofErr w:type="gramEnd"/>
      <w:r>
        <w:t xml:space="preserve"> 512,20</w:t>
      </w:r>
    </w:p>
    <w:p w:rsidR="00334520" w:rsidRDefault="00334520" w:rsidP="00334520"/>
    <w:p w:rsidR="00334520" w:rsidRDefault="00334520" w:rsidP="00334520">
      <w:r>
        <w:t>181. 85.12;   К28</w:t>
      </w:r>
    </w:p>
    <w:p w:rsidR="00334520" w:rsidRDefault="00334520" w:rsidP="00334520">
      <w:r>
        <w:t xml:space="preserve">    1754030-Л - кх</w:t>
      </w:r>
    </w:p>
    <w:p w:rsidR="00334520" w:rsidRDefault="00334520" w:rsidP="00334520">
      <w:r>
        <w:t xml:space="preserve">    Касенова, Кыздаркуль Бахрадиновна</w:t>
      </w:r>
    </w:p>
    <w:p w:rsidR="00334520" w:rsidRDefault="00334520" w:rsidP="00334520">
      <w:r>
        <w:t xml:space="preserve">История формирования и развития казахского ковроткачества в XIX - начале XXI </w:t>
      </w:r>
      <w:proofErr w:type="gramStart"/>
      <w:r>
        <w:t>века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24.00.01 - Теория и история культуры / Касенова Кыздаркуль Бахрадиновна ; ФГБОУ ВО "Казанский государственный институт культуры", Кафедра истории, философии и культурологии. - Казань, 2018. - 27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334520" w:rsidRDefault="00334520" w:rsidP="00334520"/>
    <w:p w:rsidR="00334520" w:rsidRDefault="00334520" w:rsidP="00334520">
      <w:r>
        <w:t>182. 85.37;   К90</w:t>
      </w:r>
    </w:p>
    <w:p w:rsidR="00334520" w:rsidRDefault="00334520" w:rsidP="00334520">
      <w:r>
        <w:t xml:space="preserve">    1755522-Л - оис</w:t>
      </w:r>
    </w:p>
    <w:p w:rsidR="00334520" w:rsidRDefault="00334520" w:rsidP="00334520">
      <w:r>
        <w:t xml:space="preserve">    Кулагин, Анатолий Валентинович</w:t>
      </w:r>
    </w:p>
    <w:p w:rsidR="00334520" w:rsidRDefault="00334520" w:rsidP="00334520">
      <w:r>
        <w:t xml:space="preserve">Шпаликов / Анатолий Кулагин. - </w:t>
      </w:r>
      <w:proofErr w:type="gramStart"/>
      <w:r>
        <w:t>Москва :</w:t>
      </w:r>
      <w:proofErr w:type="gramEnd"/>
      <w:r>
        <w:t xml:space="preserve"> Молодая гвардия, 2017. - 276,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1862 (1662)).. - ISBN 978-5-235-04019-</w:t>
      </w:r>
      <w:proofErr w:type="gramStart"/>
      <w:r>
        <w:t>9 :</w:t>
      </w:r>
      <w:proofErr w:type="gramEnd"/>
      <w:r>
        <w:t xml:space="preserve"> 440,00</w:t>
      </w:r>
    </w:p>
    <w:p w:rsidR="00334520" w:rsidRDefault="00334520" w:rsidP="00334520">
      <w:r>
        <w:t xml:space="preserve">    Оглавление: </w:t>
      </w:r>
      <w:hyperlink r:id="rId111" w:history="1">
        <w:r w:rsidR="00D32DD9" w:rsidRPr="0051315B">
          <w:rPr>
            <w:rStyle w:val="a8"/>
          </w:rPr>
          <w:t>http://kitap.tatar.ru/ogl/nlrt/nbrt_obr_2414922.pdf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183. 85.13;   М36</w:t>
      </w:r>
    </w:p>
    <w:p w:rsidR="00334520" w:rsidRDefault="00334520" w:rsidP="00334520">
      <w:r>
        <w:t xml:space="preserve">    1755552-Л - оис</w:t>
      </w:r>
    </w:p>
    <w:p w:rsidR="00334520" w:rsidRDefault="00334520" w:rsidP="00334520">
      <w:r>
        <w:t xml:space="preserve">    Махов, Александр Борисович</w:t>
      </w:r>
    </w:p>
    <w:p w:rsidR="00334520" w:rsidRDefault="00334520" w:rsidP="00334520">
      <w:r>
        <w:lastRenderedPageBreak/>
        <w:t xml:space="preserve">Микеланджело / А. Б. Махов. - </w:t>
      </w:r>
      <w:proofErr w:type="gramStart"/>
      <w:r>
        <w:t>Москва :</w:t>
      </w:r>
      <w:proofErr w:type="gramEnd"/>
      <w:r>
        <w:t xml:space="preserve"> Молодая гвардия, 2019. - 596, [3] с., [8] л. ил. - </w:t>
      </w:r>
      <w:proofErr w:type="gramStart"/>
      <w:r>
        <w:t>Библиогр.:</w:t>
      </w:r>
      <w:proofErr w:type="gramEnd"/>
      <w:r>
        <w:t xml:space="preserve"> с. 598. - ISBN 978-5-235-04219-</w:t>
      </w:r>
      <w:proofErr w:type="gramStart"/>
      <w:r>
        <w:t>3 :</w:t>
      </w:r>
      <w:proofErr w:type="gramEnd"/>
      <w:r>
        <w:t xml:space="preserve"> 495,00</w:t>
      </w:r>
    </w:p>
    <w:p w:rsidR="00334520" w:rsidRDefault="00334520" w:rsidP="00334520">
      <w:r>
        <w:t xml:space="preserve">    Оглавление: </w:t>
      </w:r>
      <w:hyperlink r:id="rId112" w:history="1">
        <w:r w:rsidR="00D32DD9" w:rsidRPr="0051315B">
          <w:rPr>
            <w:rStyle w:val="a8"/>
          </w:rPr>
          <w:t>http://kitap.tatar.ru/ogl/nlrt/nbrt_obr_2428623.pdf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184. 85.14;   М36</w:t>
      </w:r>
    </w:p>
    <w:p w:rsidR="00334520" w:rsidRDefault="00334520" w:rsidP="00334520">
      <w:r>
        <w:t xml:space="preserve">    1755553-Л - оис</w:t>
      </w:r>
    </w:p>
    <w:p w:rsidR="00334520" w:rsidRDefault="00334520" w:rsidP="00334520">
      <w:r>
        <w:t xml:space="preserve">    Махов, Александр Борисович</w:t>
      </w:r>
    </w:p>
    <w:p w:rsidR="00334520" w:rsidRDefault="00334520" w:rsidP="00334520">
      <w:r>
        <w:t xml:space="preserve">Рафаэль / А. Б. Махов. - </w:t>
      </w:r>
      <w:proofErr w:type="gramStart"/>
      <w:r>
        <w:t>Москва :</w:t>
      </w:r>
      <w:proofErr w:type="gramEnd"/>
      <w:r>
        <w:t xml:space="preserve"> Молодая гвардия, 2019. - 374, [3] с., [16] л. ил. - </w:t>
      </w:r>
      <w:proofErr w:type="gramStart"/>
      <w:r>
        <w:t>Библиогр.:</w:t>
      </w:r>
      <w:proofErr w:type="gramEnd"/>
      <w:r>
        <w:t xml:space="preserve"> с. 376. - ISBN 978-5-235-04232-</w:t>
      </w:r>
      <w:proofErr w:type="gramStart"/>
      <w:r>
        <w:t>2 :</w:t>
      </w:r>
      <w:proofErr w:type="gramEnd"/>
      <w:r>
        <w:t xml:space="preserve"> 517,00</w:t>
      </w:r>
    </w:p>
    <w:p w:rsidR="00334520" w:rsidRDefault="00334520" w:rsidP="00334520">
      <w:r>
        <w:t xml:space="preserve">    Оглавление: </w:t>
      </w:r>
      <w:hyperlink r:id="rId113" w:history="1">
        <w:r w:rsidR="00D32DD9" w:rsidRPr="0051315B">
          <w:rPr>
            <w:rStyle w:val="a8"/>
          </w:rPr>
          <w:t>http://kitap.tatar.ru/ogl/nlrt/nbrt_obr_2428665.pdf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185. 85.36;   М72</w:t>
      </w:r>
    </w:p>
    <w:p w:rsidR="00334520" w:rsidRDefault="00334520" w:rsidP="00334520">
      <w:r>
        <w:t xml:space="preserve">    1755524-Л - оис</w:t>
      </w:r>
    </w:p>
    <w:p w:rsidR="00334520" w:rsidRDefault="00334520" w:rsidP="00334520">
      <w:r>
        <w:t xml:space="preserve">    Млечин, Леонид Михайлович</w:t>
      </w:r>
    </w:p>
    <w:p w:rsidR="00334520" w:rsidRDefault="00334520" w:rsidP="00334520">
      <w:r>
        <w:t xml:space="preserve">Плевицкая / Леонид Млечин. - </w:t>
      </w:r>
      <w:proofErr w:type="gramStart"/>
      <w:r>
        <w:t>Москва :</w:t>
      </w:r>
      <w:proofErr w:type="gramEnd"/>
      <w:r>
        <w:t xml:space="preserve"> Молодая гвардия, 2017. - 405, [4]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1820 (1620)). - </w:t>
      </w:r>
      <w:proofErr w:type="gramStart"/>
      <w:r>
        <w:t>Библиогр.:</w:t>
      </w:r>
      <w:proofErr w:type="gramEnd"/>
      <w:r>
        <w:t xml:space="preserve"> с. 408. - ISBN 978-5-235-03946-</w:t>
      </w:r>
      <w:proofErr w:type="gramStart"/>
      <w:r>
        <w:t>9 :</w:t>
      </w:r>
      <w:proofErr w:type="gramEnd"/>
      <w:r>
        <w:t xml:space="preserve"> 638,00</w:t>
      </w:r>
    </w:p>
    <w:p w:rsidR="00334520" w:rsidRDefault="00334520" w:rsidP="00334520">
      <w:r>
        <w:t xml:space="preserve">    Оглавление: </w:t>
      </w:r>
      <w:hyperlink r:id="rId114" w:history="1">
        <w:r w:rsidR="00D32DD9" w:rsidRPr="0051315B">
          <w:rPr>
            <w:rStyle w:val="a8"/>
          </w:rPr>
          <w:t>http://kitap.tatar.ru/ogl/nlrt/nbrt_obr_2414913.pdf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186. 85.334;   Н73</w:t>
      </w:r>
    </w:p>
    <w:p w:rsidR="00334520" w:rsidRDefault="00334520" w:rsidP="00334520">
      <w:r>
        <w:t xml:space="preserve">    1755501-Л - оис</w:t>
      </w:r>
    </w:p>
    <w:p w:rsidR="00334520" w:rsidRDefault="00334520" w:rsidP="00334520">
      <w:r>
        <w:t xml:space="preserve">    Новиков, Владимир Иванович</w:t>
      </w:r>
    </w:p>
    <w:p w:rsidR="00334520" w:rsidRDefault="00334520" w:rsidP="00334520">
      <w:r>
        <w:t xml:space="preserve">Высоцкий / В. И. Новиков. - [8-е изд., стер.]. - </w:t>
      </w:r>
      <w:proofErr w:type="gramStart"/>
      <w:r>
        <w:t>Москва :</w:t>
      </w:r>
      <w:proofErr w:type="gramEnd"/>
      <w:r>
        <w:t xml:space="preserve"> Молодая гвардия, 2018. - 491,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1892 (1692)). - </w:t>
      </w:r>
      <w:proofErr w:type="gramStart"/>
      <w:r>
        <w:t>Библиогр.:</w:t>
      </w:r>
      <w:proofErr w:type="gramEnd"/>
      <w:r>
        <w:t xml:space="preserve"> с. 489. - ISBN 978-5-235-04060-</w:t>
      </w:r>
      <w:proofErr w:type="gramStart"/>
      <w:r>
        <w:t>1 :</w:t>
      </w:r>
      <w:proofErr w:type="gramEnd"/>
      <w:r>
        <w:t xml:space="preserve"> 550,00</w:t>
      </w:r>
    </w:p>
    <w:p w:rsidR="00334520" w:rsidRDefault="00334520" w:rsidP="00334520">
      <w:r>
        <w:t xml:space="preserve">    Оглавление: </w:t>
      </w:r>
      <w:hyperlink r:id="rId115" w:history="1">
        <w:r w:rsidR="00D32DD9" w:rsidRPr="0051315B">
          <w:rPr>
            <w:rStyle w:val="a8"/>
          </w:rPr>
          <w:t>http://kitap.tatar.ru/ogl/nlrt/nbrt_obr_2414839.pdf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187. 85.334;   С77</w:t>
      </w:r>
    </w:p>
    <w:p w:rsidR="00334520" w:rsidRDefault="00334520" w:rsidP="00334520">
      <w:r>
        <w:t xml:space="preserve">    1755551-Л - оис</w:t>
      </w:r>
    </w:p>
    <w:p w:rsidR="00334520" w:rsidRDefault="00334520" w:rsidP="00334520">
      <w:r>
        <w:t xml:space="preserve">    Старосельская, Наталья Давидовна</w:t>
      </w:r>
    </w:p>
    <w:p w:rsidR="00334520" w:rsidRDefault="00334520" w:rsidP="00334520">
      <w:r>
        <w:t xml:space="preserve">Наталья Гундарева / Н. Д. Старосельская. - </w:t>
      </w:r>
      <w:proofErr w:type="gramStart"/>
      <w:r>
        <w:t>Москва :</w:t>
      </w:r>
      <w:proofErr w:type="gramEnd"/>
      <w:r>
        <w:t xml:space="preserve"> Молодая гвардия, 2018. - 263, [2] с.. - ISBN 978-5-235-04167-</w:t>
      </w:r>
      <w:proofErr w:type="gramStart"/>
      <w:r>
        <w:t>7 :</w:t>
      </w:r>
      <w:proofErr w:type="gramEnd"/>
      <w:r>
        <w:t xml:space="preserve"> 429,00</w:t>
      </w:r>
    </w:p>
    <w:p w:rsidR="00334520" w:rsidRDefault="00334520" w:rsidP="00334520">
      <w:r>
        <w:t xml:space="preserve">    Оглавление: </w:t>
      </w:r>
      <w:hyperlink r:id="rId116" w:history="1">
        <w:r w:rsidR="00D32DD9" w:rsidRPr="0051315B">
          <w:rPr>
            <w:rStyle w:val="a8"/>
          </w:rPr>
          <w:t>http://kitap.tatar.ru/ogl/nlrt/nbrt_obr_2428601.pdf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188. 85.334;   С77</w:t>
      </w:r>
    </w:p>
    <w:p w:rsidR="00334520" w:rsidRDefault="00334520" w:rsidP="00334520">
      <w:r>
        <w:t xml:space="preserve">    1755556-Л - оис</w:t>
      </w:r>
    </w:p>
    <w:p w:rsidR="00334520" w:rsidRDefault="00334520" w:rsidP="00334520">
      <w:r>
        <w:t xml:space="preserve">    Старосельская, Наталья Давидовна</w:t>
      </w:r>
    </w:p>
    <w:p w:rsidR="00334520" w:rsidRDefault="00334520" w:rsidP="00334520">
      <w:r>
        <w:t xml:space="preserve">Товстоногов / Н. Д. Старосельская. - </w:t>
      </w:r>
      <w:proofErr w:type="gramStart"/>
      <w:r>
        <w:t>Москва :</w:t>
      </w:r>
      <w:proofErr w:type="gramEnd"/>
      <w:r>
        <w:t xml:space="preserve"> Молодая гвардия, 2018. - 408, [1] с. - </w:t>
      </w:r>
      <w:proofErr w:type="gramStart"/>
      <w:r>
        <w:t>Библиогр.:</w:t>
      </w:r>
      <w:proofErr w:type="gramEnd"/>
      <w:r>
        <w:t xml:space="preserve"> с. 408. - ISBN 978-5-235-04149-</w:t>
      </w:r>
      <w:proofErr w:type="gramStart"/>
      <w:r>
        <w:t>3 :</w:t>
      </w:r>
      <w:proofErr w:type="gramEnd"/>
      <w:r>
        <w:t xml:space="preserve"> 495,00</w:t>
      </w:r>
    </w:p>
    <w:p w:rsidR="00334520" w:rsidRDefault="00334520" w:rsidP="00334520">
      <w:r>
        <w:t xml:space="preserve">    Оглавление: </w:t>
      </w:r>
      <w:hyperlink r:id="rId117" w:history="1">
        <w:r w:rsidR="00D32DD9" w:rsidRPr="0051315B">
          <w:rPr>
            <w:rStyle w:val="a8"/>
          </w:rPr>
          <w:t>http://kitap.tatar.ru/ogl/nlrt/nbrt_obr_2428689.pdf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 xml:space="preserve">189. </w:t>
      </w:r>
      <w:proofErr w:type="gramStart"/>
      <w:r>
        <w:t>К  85.31</w:t>
      </w:r>
      <w:proofErr w:type="gramEnd"/>
      <w:r>
        <w:t xml:space="preserve">;   </w:t>
      </w:r>
    </w:p>
    <w:p w:rsidR="00334520" w:rsidRDefault="00334520" w:rsidP="00334520">
      <w:r>
        <w:t xml:space="preserve">    1753982-Л - нк</w:t>
      </w:r>
    </w:p>
    <w:p w:rsidR="00334520" w:rsidRDefault="00334520" w:rsidP="00334520">
      <w:r>
        <w:t xml:space="preserve">    Султанова, Рамиля Ринатовна</w:t>
      </w:r>
    </w:p>
    <w:p w:rsidR="00334520" w:rsidRDefault="00334520" w:rsidP="00334520">
      <w:r>
        <w:lastRenderedPageBreak/>
        <w:t>Развитие начального музыкального образования в Татарстане (1918-1960 гг.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педагогических наук: 13.00.01 - Общая педагогика, история педагогики и образования / Султанова Рамиля Ринатовна ; ФГАОУ ВО "Казанский (Приволжский) федеральный университет", Кафедра татаристики и культуроведения . - Казань, 2019.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334520" w:rsidRDefault="00334520" w:rsidP="00334520"/>
    <w:p w:rsidR="00334520" w:rsidRDefault="00334520" w:rsidP="00334520">
      <w:r>
        <w:t>190. 85.31;   Ф35</w:t>
      </w:r>
    </w:p>
    <w:p w:rsidR="00334520" w:rsidRDefault="00334520" w:rsidP="00334520">
      <w:r>
        <w:t xml:space="preserve">    1755503-Л - оис</w:t>
      </w:r>
    </w:p>
    <w:p w:rsidR="00334520" w:rsidRDefault="00334520" w:rsidP="00334520">
      <w:r>
        <w:t xml:space="preserve">    Федякин, Сергей Романович</w:t>
      </w:r>
    </w:p>
    <w:p w:rsidR="00334520" w:rsidRDefault="00334520" w:rsidP="00334520">
      <w:r>
        <w:t xml:space="preserve">Рахманинов / С. Р. Федякин. - [2-е изд.]. - </w:t>
      </w:r>
      <w:proofErr w:type="gramStart"/>
      <w:r>
        <w:t>Москва :</w:t>
      </w:r>
      <w:proofErr w:type="gramEnd"/>
      <w:r>
        <w:t xml:space="preserve"> Молодая гвардия, 2018. - 477,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1927 (1727)). - </w:t>
      </w:r>
      <w:proofErr w:type="gramStart"/>
      <w:r>
        <w:t>Библиогр.:</w:t>
      </w:r>
      <w:proofErr w:type="gramEnd"/>
      <w:r>
        <w:t xml:space="preserve"> с. 473. - ISBN 978-5-235-03427-</w:t>
      </w:r>
      <w:proofErr w:type="gramStart"/>
      <w:r>
        <w:t>3 :</w:t>
      </w:r>
      <w:proofErr w:type="gramEnd"/>
      <w:r>
        <w:t xml:space="preserve"> 506,00</w:t>
      </w:r>
    </w:p>
    <w:p w:rsidR="00334520" w:rsidRDefault="00334520" w:rsidP="00334520">
      <w:r>
        <w:t xml:space="preserve">    Оглавление: </w:t>
      </w:r>
      <w:hyperlink r:id="rId118" w:history="1">
        <w:r w:rsidR="00D32DD9" w:rsidRPr="0051315B">
          <w:rPr>
            <w:rStyle w:val="a8"/>
          </w:rPr>
          <w:t>http://kitap.tatar.ru/ogl/nlrt/nbrt_obr_2414829.pdf</w:t>
        </w:r>
      </w:hyperlink>
    </w:p>
    <w:p w:rsidR="00D32DD9" w:rsidRDefault="00D32DD9" w:rsidP="00334520"/>
    <w:p w:rsidR="00334520" w:rsidRDefault="00334520" w:rsidP="00334520"/>
    <w:p w:rsidR="00334520" w:rsidRDefault="00334520" w:rsidP="00334520">
      <w:r>
        <w:t>191. 85.32;   Ц18</w:t>
      </w:r>
    </w:p>
    <w:p w:rsidR="00334520" w:rsidRDefault="00334520" w:rsidP="00334520">
      <w:r>
        <w:t xml:space="preserve">    1753974-Л - оис</w:t>
      </w:r>
    </w:p>
    <w:p w:rsidR="00334520" w:rsidRDefault="00334520" w:rsidP="00334520">
      <w:r>
        <w:t xml:space="preserve">    Царегородцева, Ксения Александровна</w:t>
      </w:r>
    </w:p>
    <w:p w:rsidR="00334520" w:rsidRDefault="00334520" w:rsidP="00334520">
      <w:r>
        <w:t xml:space="preserve">Формирование профессиональной компетентности будущих артистов балета на основе интеграции учебной и сценической </w:t>
      </w:r>
      <w:proofErr w:type="gramStart"/>
      <w:r>
        <w:t>практик :</w:t>
      </w:r>
      <w:proofErr w:type="gramEnd"/>
      <w:r>
        <w:t xml:space="preserve"> автореферат диссертации на соискание ученой степени кандидата педагогических наук: 13.00.08 - Теория и методика профессионального образования / Царегородцева Ксения Александровна ; ФГБОУ ВО "Марийский государственный университет". - Казань, 2018. - 24 с. :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334520" w:rsidRDefault="00334520" w:rsidP="00334520"/>
    <w:p w:rsidR="00334520" w:rsidRDefault="00334520" w:rsidP="00334520">
      <w:r>
        <w:t>192. 85.16;   Ш20</w:t>
      </w:r>
    </w:p>
    <w:p w:rsidR="00334520" w:rsidRDefault="00334520" w:rsidP="00334520">
      <w:r>
        <w:t xml:space="preserve">    1755724-Л - оис</w:t>
      </w:r>
    </w:p>
    <w:p w:rsidR="00334520" w:rsidRDefault="00334520" w:rsidP="00334520">
      <w:r>
        <w:t xml:space="preserve">    Шанидзе, Ираклий Михайлович</w:t>
      </w:r>
    </w:p>
    <w:p w:rsidR="00334520" w:rsidRDefault="00334520" w:rsidP="00334520">
      <w:r>
        <w:t xml:space="preserve">Фотография. Искусство обмана / Ираклий Шанидзе. - </w:t>
      </w:r>
      <w:proofErr w:type="gramStart"/>
      <w:r>
        <w:t>Москва :</w:t>
      </w:r>
      <w:proofErr w:type="gramEnd"/>
      <w:r>
        <w:t xml:space="preserve"> [Эксмо], 2018. - 172, [1] </w:t>
      </w:r>
      <w:proofErr w:type="gramStart"/>
      <w:r>
        <w:t>с. :</w:t>
      </w:r>
      <w:proofErr w:type="gramEnd"/>
      <w:r>
        <w:t xml:space="preserve"> ил., цв. ил. - (Фотография как искусство). - На обороте тит. л. загл. и авт. на яз. </w:t>
      </w:r>
      <w:proofErr w:type="gramStart"/>
      <w:r>
        <w:t>ориг.:.</w:t>
      </w:r>
      <w:proofErr w:type="gramEnd"/>
      <w:r>
        <w:t xml:space="preserve"> - ISBN 978-5-699-96574-</w:t>
      </w:r>
      <w:proofErr w:type="gramStart"/>
      <w:r>
        <w:t>8 :</w:t>
      </w:r>
      <w:proofErr w:type="gramEnd"/>
      <w:r>
        <w:t xml:space="preserve"> 679,90</w:t>
      </w:r>
    </w:p>
    <w:p w:rsidR="00334520" w:rsidRDefault="00334520" w:rsidP="00334520">
      <w:r>
        <w:t xml:space="preserve">    Оглавление: </w:t>
      </w:r>
      <w:hyperlink r:id="rId119" w:history="1">
        <w:r w:rsidR="00D32DD9" w:rsidRPr="0051315B">
          <w:rPr>
            <w:rStyle w:val="a8"/>
          </w:rPr>
          <w:t>http://kitap.tatar.ru/ogl/nlrt/nbrt_obr_2419029.pdf</w:t>
        </w:r>
      </w:hyperlink>
    </w:p>
    <w:p w:rsidR="00D32DD9" w:rsidRDefault="00D32DD9" w:rsidP="00334520"/>
    <w:p w:rsidR="00334520" w:rsidRDefault="00334520" w:rsidP="00334520"/>
    <w:p w:rsidR="004D6F9B" w:rsidRDefault="004D6F9B" w:rsidP="00334520"/>
    <w:p w:rsidR="004D6F9B" w:rsidRDefault="004D6F9B" w:rsidP="004D6F9B">
      <w:pPr>
        <w:pStyle w:val="1"/>
      </w:pPr>
      <w:bookmarkStart w:id="21" w:name="_Toc18658316"/>
      <w:r>
        <w:t>Религия. Мистика. Свободомыслие. (ББК 86)</w:t>
      </w:r>
      <w:bookmarkEnd w:id="21"/>
    </w:p>
    <w:p w:rsidR="004D6F9B" w:rsidRDefault="004D6F9B" w:rsidP="004D6F9B">
      <w:pPr>
        <w:pStyle w:val="1"/>
      </w:pPr>
    </w:p>
    <w:p w:rsidR="004D6F9B" w:rsidRDefault="004D6F9B" w:rsidP="004D6F9B">
      <w:r>
        <w:t>193. 86.38;   А 27</w:t>
      </w:r>
    </w:p>
    <w:p w:rsidR="004D6F9B" w:rsidRDefault="004D6F9B" w:rsidP="004D6F9B">
      <w:r>
        <w:t xml:space="preserve">    1753577-Т - нк; 1753578-Т - нк; 1753579-Т - нк</w:t>
      </w:r>
    </w:p>
    <w:p w:rsidR="004D6F9B" w:rsidRDefault="004D6F9B" w:rsidP="004D6F9B">
      <w:r>
        <w:t xml:space="preserve">    Авыр вакытта укыла торган догалар. - </w:t>
      </w:r>
      <w:proofErr w:type="gramStart"/>
      <w:r>
        <w:t>Казан :</w:t>
      </w:r>
      <w:proofErr w:type="gramEnd"/>
      <w:r>
        <w:t xml:space="preserve"> Издательский дом "Хузур", 2019. - 157 б.. - ISBN 978-5-9908320-3-</w:t>
      </w:r>
      <w:proofErr w:type="gramStart"/>
      <w:r>
        <w:t>9 :</w:t>
      </w:r>
      <w:proofErr w:type="gramEnd"/>
      <w:r>
        <w:t xml:space="preserve"> 80,00</w:t>
      </w:r>
    </w:p>
    <w:p w:rsidR="004D6F9B" w:rsidRDefault="004D6F9B" w:rsidP="004D6F9B">
      <w:r>
        <w:t xml:space="preserve">    Оглавление: </w:t>
      </w:r>
      <w:hyperlink r:id="rId120" w:history="1">
        <w:r w:rsidR="00D32DD9" w:rsidRPr="0051315B">
          <w:rPr>
            <w:rStyle w:val="a8"/>
          </w:rPr>
          <w:t>http://kitap.tatar.ru/ogl/nlrt/nbrt_obr_2395134.pdf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194. 86.38;   И 80</w:t>
      </w:r>
    </w:p>
    <w:p w:rsidR="004D6F9B" w:rsidRDefault="004D6F9B" w:rsidP="004D6F9B">
      <w:r>
        <w:t xml:space="preserve">    1753550-Т - нк; 1753551-Т - нк; 1753552-Т - нк</w:t>
      </w:r>
    </w:p>
    <w:p w:rsidR="004D6F9B" w:rsidRDefault="004D6F9B" w:rsidP="004D6F9B">
      <w:r>
        <w:lastRenderedPageBreak/>
        <w:t xml:space="preserve">    Ислам турында </w:t>
      </w:r>
      <w:proofErr w:type="gramStart"/>
      <w:r>
        <w:t>сөйләшик :</w:t>
      </w:r>
      <w:proofErr w:type="gramEnd"/>
      <w:r>
        <w:t xml:space="preserve"> дин белән кызыксынучылар өчен кыскача энциклопедия / [кануни мөх-ре К. Сәмигуллин]. - 2 нче басма. - </w:t>
      </w:r>
      <w:proofErr w:type="gramStart"/>
      <w:r>
        <w:t>Казан :</w:t>
      </w:r>
      <w:proofErr w:type="gramEnd"/>
      <w:r>
        <w:t xml:space="preserve"> Издательский дом "Хузур", 2018. - 222 б.. - ISBN 978-5-9908578-5-</w:t>
      </w:r>
      <w:proofErr w:type="gramStart"/>
      <w:r>
        <w:t>8 :</w:t>
      </w:r>
      <w:proofErr w:type="gramEnd"/>
      <w:r>
        <w:t xml:space="preserve"> 150,00</w:t>
      </w:r>
    </w:p>
    <w:p w:rsidR="004D6F9B" w:rsidRDefault="004D6F9B" w:rsidP="004D6F9B">
      <w:r>
        <w:t xml:space="preserve">    Оглавление: </w:t>
      </w:r>
      <w:hyperlink r:id="rId121" w:history="1">
        <w:r w:rsidR="00D32DD9" w:rsidRPr="0051315B">
          <w:rPr>
            <w:rStyle w:val="a8"/>
          </w:rPr>
          <w:t>http://kitap.tatar.ru/ogl/nlrt/nbrt_obr_2394240.pdf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195. 86.38;   М 69</w:t>
      </w:r>
    </w:p>
    <w:p w:rsidR="004D6F9B" w:rsidRDefault="004D6F9B" w:rsidP="004D6F9B">
      <w:r>
        <w:t xml:space="preserve">    1753568-Т - нк; 1753569-Т - нк; 1753570-Т - нк</w:t>
      </w:r>
    </w:p>
    <w:p w:rsidR="004D6F9B" w:rsidRDefault="004D6F9B" w:rsidP="004D6F9B">
      <w:r>
        <w:t xml:space="preserve">    Мохтасар. Имля </w:t>
      </w:r>
      <w:proofErr w:type="gramStart"/>
      <w:r>
        <w:t>мөгаллиме :</w:t>
      </w:r>
      <w:proofErr w:type="gramEnd"/>
      <w:r>
        <w:t xml:space="preserve"> ибтидаи сыйныфлар өчен ачык төрки телендә бәян ителгән имля кагыйдәләредер. - </w:t>
      </w:r>
      <w:proofErr w:type="gramStart"/>
      <w:r>
        <w:t>Казан :</w:t>
      </w:r>
      <w:proofErr w:type="gramEnd"/>
      <w:r>
        <w:t xml:space="preserve"> "Хозур" - "Тынычлык"нәшрият йорты, 2019. - 44 б.. - ISBN 978-5-6041838-1-</w:t>
      </w:r>
      <w:proofErr w:type="gramStart"/>
      <w:r>
        <w:t>6 :</w:t>
      </w:r>
      <w:proofErr w:type="gramEnd"/>
      <w:r>
        <w:t xml:space="preserve"> 100,00</w:t>
      </w:r>
    </w:p>
    <w:p w:rsidR="004D6F9B" w:rsidRDefault="004D6F9B" w:rsidP="004D6F9B"/>
    <w:p w:rsidR="004D6F9B" w:rsidRDefault="004D6F9B" w:rsidP="004D6F9B">
      <w:r>
        <w:t>196. 86.38;   М 86</w:t>
      </w:r>
    </w:p>
    <w:p w:rsidR="004D6F9B" w:rsidRDefault="004D6F9B" w:rsidP="004D6F9B">
      <w:r>
        <w:t xml:space="preserve">    1753559-Т - нк; 1753560-Т - нк; 1753561-Т - нк</w:t>
      </w:r>
    </w:p>
    <w:p w:rsidR="004D6F9B" w:rsidRDefault="004D6F9B" w:rsidP="004D6F9B">
      <w:r>
        <w:t xml:space="preserve">    Мәет озату йолалары. - </w:t>
      </w:r>
      <w:proofErr w:type="gramStart"/>
      <w:r>
        <w:t>Казан :</w:t>
      </w:r>
      <w:proofErr w:type="gramEnd"/>
      <w:r>
        <w:t xml:space="preserve"> "Хозур" - "Тынычлык" нәшрият йорты, 2017. - 95 б.. - ISBN 978-5-9908320-1-</w:t>
      </w:r>
      <w:proofErr w:type="gramStart"/>
      <w:r>
        <w:t>5 :</w:t>
      </w:r>
      <w:proofErr w:type="gramEnd"/>
      <w:r>
        <w:t xml:space="preserve"> 130,00</w:t>
      </w:r>
    </w:p>
    <w:p w:rsidR="004D6F9B" w:rsidRDefault="004D6F9B" w:rsidP="004D6F9B">
      <w:r>
        <w:t xml:space="preserve">    Оглавление: </w:t>
      </w:r>
      <w:hyperlink r:id="rId122" w:history="1">
        <w:r w:rsidR="00D32DD9" w:rsidRPr="0051315B">
          <w:rPr>
            <w:rStyle w:val="a8"/>
          </w:rPr>
          <w:t>http://kitap.tatar.ru/ogl/nlrt/nbrt_obr_2395046.pdf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197. 86.38;   М 86</w:t>
      </w:r>
    </w:p>
    <w:p w:rsidR="004D6F9B" w:rsidRDefault="004D6F9B" w:rsidP="004D6F9B">
      <w:r>
        <w:t xml:space="preserve">    1729095-Т - нк; 1729096-Т - нк; 1729106-Т - нк</w:t>
      </w:r>
    </w:p>
    <w:p w:rsidR="004D6F9B" w:rsidRDefault="004D6F9B" w:rsidP="004D6F9B">
      <w:r>
        <w:t xml:space="preserve">    Мәет озату йолалары. - </w:t>
      </w:r>
      <w:proofErr w:type="gramStart"/>
      <w:r>
        <w:t>Казан :</w:t>
      </w:r>
      <w:proofErr w:type="gramEnd"/>
      <w:r>
        <w:t xml:space="preserve"> "Хозур" - "Тынычлык" нәшрият йорты, 2016. - 95 б.. - ISBN 978-5-9908320-1-</w:t>
      </w:r>
      <w:proofErr w:type="gramStart"/>
      <w:r>
        <w:t>5 :</w:t>
      </w:r>
      <w:proofErr w:type="gramEnd"/>
      <w:r>
        <w:t xml:space="preserve"> 100,00</w:t>
      </w:r>
    </w:p>
    <w:p w:rsidR="004D6F9B" w:rsidRDefault="004D6F9B" w:rsidP="004D6F9B">
      <w:r>
        <w:t xml:space="preserve">    Оглавление: </w:t>
      </w:r>
      <w:hyperlink r:id="rId123" w:history="1">
        <w:r w:rsidR="00D32DD9" w:rsidRPr="0051315B">
          <w:rPr>
            <w:rStyle w:val="a8"/>
          </w:rPr>
          <w:t>http://kitap.tatar.ru/ogl/nlrt/nbrt_obr_2240376.pdf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198. 86.38;   О -50</w:t>
      </w:r>
    </w:p>
    <w:p w:rsidR="004D6F9B" w:rsidRDefault="004D6F9B" w:rsidP="004D6F9B">
      <w:r>
        <w:t xml:space="preserve">    1753503-Т - нк; 1753504-Т - нк; 1753505-Т - нк</w:t>
      </w:r>
    </w:p>
    <w:p w:rsidR="004D6F9B" w:rsidRDefault="004D6F9B" w:rsidP="004D6F9B">
      <w:r>
        <w:t xml:space="preserve">    Олуг шәехләрнең догалары / [бастыру өчен җаваплы Вәлиулла хәзрәт Ягъкуб]. - </w:t>
      </w:r>
      <w:proofErr w:type="gramStart"/>
      <w:r>
        <w:t>Казан :</w:t>
      </w:r>
      <w:proofErr w:type="gramEnd"/>
      <w:r>
        <w:t xml:space="preserve"> "Иман" нәшрияты, 2002/1423. - 80 б. : 20,00</w:t>
      </w:r>
    </w:p>
    <w:p w:rsidR="004D6F9B" w:rsidRDefault="004D6F9B" w:rsidP="004D6F9B"/>
    <w:p w:rsidR="004D6F9B" w:rsidRDefault="004D6F9B" w:rsidP="004D6F9B">
      <w:r>
        <w:t>199. 86.38;   Г 12</w:t>
      </w:r>
    </w:p>
    <w:p w:rsidR="004D6F9B" w:rsidRDefault="004D6F9B" w:rsidP="004D6F9B">
      <w:r>
        <w:t xml:space="preserve">    1753497-Т - нк; 1753498-Т - нк; 1753499-Т - нк</w:t>
      </w:r>
    </w:p>
    <w:p w:rsidR="004D6F9B" w:rsidRDefault="004D6F9B" w:rsidP="004D6F9B">
      <w:r>
        <w:t xml:space="preserve">    Гәбдулла, Юсуф Бин</w:t>
      </w:r>
    </w:p>
    <w:p w:rsidR="004D6F9B" w:rsidRDefault="004D6F9B" w:rsidP="004D6F9B">
      <w:r>
        <w:t xml:space="preserve">Кыямәтнең билгеләре / Юсуф Бин Гәбдулла; [бастыру өчен җаваплы В. Ягъкуб]. - </w:t>
      </w:r>
      <w:proofErr w:type="gramStart"/>
      <w:r>
        <w:t>Казан :</w:t>
      </w:r>
      <w:proofErr w:type="gramEnd"/>
      <w:r>
        <w:t xml:space="preserve"> "Иман" нәшрияты, 2003. - 152, [1] б. - Титул бите юк, тасвирлама </w:t>
      </w:r>
      <w:proofErr w:type="gramStart"/>
      <w:r>
        <w:t>тышлыктан :</w:t>
      </w:r>
      <w:proofErr w:type="gramEnd"/>
      <w:r>
        <w:t xml:space="preserve"> 20,00</w:t>
      </w:r>
    </w:p>
    <w:p w:rsidR="004D6F9B" w:rsidRDefault="004D6F9B" w:rsidP="004D6F9B">
      <w:r>
        <w:t xml:space="preserve">    Оглавление: </w:t>
      </w:r>
      <w:hyperlink r:id="rId124" w:history="1">
        <w:r w:rsidR="00D32DD9" w:rsidRPr="0051315B">
          <w:rPr>
            <w:rStyle w:val="a8"/>
          </w:rPr>
          <w:t>http://kitap.tatar.ru/ogl/nlrt/nbrt_obr_2393867.pdf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200. К 86.37;   Д25</w:t>
      </w:r>
    </w:p>
    <w:p w:rsidR="004D6F9B" w:rsidRDefault="004D6F9B" w:rsidP="004D6F9B">
      <w:r>
        <w:t xml:space="preserve">    1755138-М - нк; 1755139-М - нк; 1755140-М - нк</w:t>
      </w:r>
    </w:p>
    <w:p w:rsidR="004D6F9B" w:rsidRDefault="004D6F9B" w:rsidP="004D6F9B">
      <w:r>
        <w:t xml:space="preserve">    Раифский Богородицкий </w:t>
      </w:r>
      <w:proofErr w:type="gramStart"/>
      <w:r>
        <w:t>монастырь :</w:t>
      </w:r>
      <w:proofErr w:type="gramEnd"/>
      <w:r>
        <w:t xml:space="preserve"> основан в 1613 году / Л. Девятых, М. Павлов; [пер. Р. Губанова]. - </w:t>
      </w:r>
      <w:proofErr w:type="gramStart"/>
      <w:r>
        <w:t>Казань :</w:t>
      </w:r>
      <w:proofErr w:type="gramEnd"/>
      <w:r>
        <w:t xml:space="preserve"> Титул-Казань, 2017. - 32 </w:t>
      </w:r>
      <w:proofErr w:type="gramStart"/>
      <w:r>
        <w:t>с. :</w:t>
      </w:r>
      <w:proofErr w:type="gramEnd"/>
      <w:r>
        <w:t xml:space="preserve"> фот. - Загл. на тит. л. на рус</w:t>
      </w:r>
      <w:proofErr w:type="gramStart"/>
      <w:r>
        <w:t>.</w:t>
      </w:r>
      <w:proofErr w:type="gramEnd"/>
      <w:r>
        <w:t xml:space="preserve"> и англ. яз. - Авт. не указаны на обл. и тит. л., указаны в конце кн. - На обл. указан 2018 год. - ISBN 978-5-905827-02-</w:t>
      </w:r>
      <w:proofErr w:type="gramStart"/>
      <w:r>
        <w:t>0 :</w:t>
      </w:r>
      <w:proofErr w:type="gramEnd"/>
      <w:r>
        <w:t xml:space="preserve"> 190,00</w:t>
      </w:r>
    </w:p>
    <w:p w:rsidR="004D6F9B" w:rsidRDefault="004D6F9B" w:rsidP="004D6F9B"/>
    <w:p w:rsidR="004D6F9B" w:rsidRDefault="004D6F9B" w:rsidP="004D6F9B">
      <w:r>
        <w:t xml:space="preserve">201. 86.38;   </w:t>
      </w:r>
      <w:proofErr w:type="gramStart"/>
      <w:r>
        <w:t>К  26</w:t>
      </w:r>
      <w:proofErr w:type="gramEnd"/>
    </w:p>
    <w:p w:rsidR="004D6F9B" w:rsidRDefault="004D6F9B" w:rsidP="004D6F9B">
      <w:r>
        <w:t xml:space="preserve">    1753562-Т - нк; 1753563-Т - нк; 1753564-Т - нк</w:t>
      </w:r>
    </w:p>
    <w:p w:rsidR="004D6F9B" w:rsidRDefault="004D6F9B" w:rsidP="004D6F9B">
      <w:r>
        <w:t xml:space="preserve">    Карабаши, Габдрахман</w:t>
      </w:r>
    </w:p>
    <w:p w:rsidR="004D6F9B" w:rsidRDefault="004D6F9B" w:rsidP="004D6F9B">
      <w:r>
        <w:t xml:space="preserve">Китәбүт тәҗвид / Габдрахман Карабаши. - </w:t>
      </w:r>
      <w:proofErr w:type="gramStart"/>
      <w:r>
        <w:t>Казан :</w:t>
      </w:r>
      <w:proofErr w:type="gramEnd"/>
      <w:r>
        <w:t xml:space="preserve"> Издательский дом "Хузур", 2018. - 40 б.. - ISBN 978-5-6040067-5-</w:t>
      </w:r>
      <w:proofErr w:type="gramStart"/>
      <w:r>
        <w:t>7 :</w:t>
      </w:r>
      <w:proofErr w:type="gramEnd"/>
      <w:r>
        <w:t xml:space="preserve"> 100,00</w:t>
      </w:r>
    </w:p>
    <w:p w:rsidR="004D6F9B" w:rsidRDefault="004D6F9B" w:rsidP="004D6F9B"/>
    <w:p w:rsidR="004D6F9B" w:rsidRDefault="004D6F9B" w:rsidP="004D6F9B">
      <w:r>
        <w:lastRenderedPageBreak/>
        <w:t xml:space="preserve">202. </w:t>
      </w:r>
      <w:proofErr w:type="gramStart"/>
      <w:r>
        <w:t xml:space="preserve">86;   </w:t>
      </w:r>
      <w:proofErr w:type="gramEnd"/>
      <w:r>
        <w:t>Р59</w:t>
      </w:r>
    </w:p>
    <w:p w:rsidR="004D6F9B" w:rsidRDefault="004D6F9B" w:rsidP="004D6F9B">
      <w:r>
        <w:t xml:space="preserve">    1754048-Л - кх</w:t>
      </w:r>
    </w:p>
    <w:p w:rsidR="004D6F9B" w:rsidRDefault="004D6F9B" w:rsidP="004D6F9B">
      <w:r>
        <w:t xml:space="preserve">    Рогатин, Владимир Николаевич</w:t>
      </w:r>
    </w:p>
    <w:p w:rsidR="004D6F9B" w:rsidRDefault="004D6F9B" w:rsidP="004D6F9B">
      <w:r>
        <w:t>Новые религиозные движения на Украине (2000-2014 гг.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исторических наук: специальность 07.00.03 - Всеобщая история (Новое и новейшее время) / Рогатин Владимир Николаевич ; ФГАОУ ВО "Казанский (Приволжский) федеральный университет", Институт международных отношений, истории и востоковедения, Кафедра истории Татарстана, археологии и этнологии . - Казань, 2018. - 23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4D6F9B" w:rsidRDefault="004D6F9B" w:rsidP="004D6F9B"/>
    <w:p w:rsidR="004D6F9B" w:rsidRDefault="004D6F9B" w:rsidP="004D6F9B">
      <w:r>
        <w:t>203. 86.38;   Ф 17</w:t>
      </w:r>
    </w:p>
    <w:p w:rsidR="004D6F9B" w:rsidRDefault="004D6F9B" w:rsidP="004D6F9B">
      <w:r>
        <w:t xml:space="preserve">    1753553-Т - нк; 1753554-Т - нк; 1753555-Т - нк</w:t>
      </w:r>
    </w:p>
    <w:p w:rsidR="004D6F9B" w:rsidRDefault="004D6F9B" w:rsidP="004D6F9B">
      <w:r>
        <w:t xml:space="preserve">    Фазлыев, </w:t>
      </w:r>
      <w:proofErr w:type="gramStart"/>
      <w:r>
        <w:t>Җәлил( хәзрәт</w:t>
      </w:r>
      <w:proofErr w:type="gramEnd"/>
      <w:r>
        <w:t>)</w:t>
      </w:r>
    </w:p>
    <w:p w:rsidR="004D6F9B" w:rsidRDefault="004D6F9B" w:rsidP="004D6F9B">
      <w:r>
        <w:t xml:space="preserve">Локман Хәким нәсыйхәтләре / Җәлил хәзрәт Фазлыев. - 3 нче басма, төзәтелгән һәм тулыландырылган. - </w:t>
      </w:r>
      <w:proofErr w:type="gramStart"/>
      <w:r>
        <w:t>Казан :</w:t>
      </w:r>
      <w:proofErr w:type="gramEnd"/>
      <w:r>
        <w:t xml:space="preserve"> Издательский дом Хузур, 2017. - 140 б.. - ISBN 978-5-9907954-9-</w:t>
      </w:r>
      <w:proofErr w:type="gramStart"/>
      <w:r>
        <w:t>5 :</w:t>
      </w:r>
      <w:proofErr w:type="gramEnd"/>
      <w:r>
        <w:t xml:space="preserve"> 100,00</w:t>
      </w:r>
    </w:p>
    <w:p w:rsidR="004D6F9B" w:rsidRDefault="004D6F9B" w:rsidP="004D6F9B">
      <w:r>
        <w:t xml:space="preserve">    Оглавление: </w:t>
      </w:r>
      <w:hyperlink r:id="rId125" w:history="1">
        <w:r w:rsidR="00D32DD9" w:rsidRPr="0051315B">
          <w:rPr>
            <w:rStyle w:val="a8"/>
          </w:rPr>
          <w:t>http://kitap.tatar.ru/ogl/nlrt/nbrt_obr_2394275.pdf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204. 86.38;   Ф 97</w:t>
      </w:r>
    </w:p>
    <w:p w:rsidR="004D6F9B" w:rsidRDefault="004D6F9B" w:rsidP="004D6F9B">
      <w:r>
        <w:t xml:space="preserve">    1753556-Т - нк; 1753557-Т - нк; 1753558-Т - нк</w:t>
      </w:r>
    </w:p>
    <w:p w:rsidR="004D6F9B" w:rsidRDefault="004D6F9B" w:rsidP="004D6F9B">
      <w:r>
        <w:t xml:space="preserve">    Фәхретдин, Ризаэтдин</w:t>
      </w:r>
    </w:p>
    <w:p w:rsidR="004D6F9B" w:rsidRDefault="004D6F9B" w:rsidP="004D6F9B">
      <w:r>
        <w:t xml:space="preserve">Шиһабетдин Мәрҗанинең хаҗ сәфәре / Ризаэтдин Фәхретдин; [хәзерге татар әдәби теленә күчерүче А. И. Кадыйров]. - </w:t>
      </w:r>
      <w:proofErr w:type="gramStart"/>
      <w:r>
        <w:t>Казан :</w:t>
      </w:r>
      <w:proofErr w:type="gramEnd"/>
      <w:r>
        <w:t xml:space="preserve"> "Хозур" - "Тынычлык" нәшрият йорты, 2018. - 64 б. - Текст </w:t>
      </w:r>
      <w:proofErr w:type="gramStart"/>
      <w:r>
        <w:t>парал.:</w:t>
      </w:r>
      <w:proofErr w:type="gramEnd"/>
      <w:r>
        <w:t xml:space="preserve"> татар., гәрәп. . - ISBN 978-5-6041838-0-</w:t>
      </w:r>
      <w:proofErr w:type="gramStart"/>
      <w:r>
        <w:t>9 :</w:t>
      </w:r>
      <w:proofErr w:type="gramEnd"/>
      <w:r>
        <w:t xml:space="preserve"> 100,00</w:t>
      </w:r>
    </w:p>
    <w:p w:rsidR="004D6F9B" w:rsidRDefault="004D6F9B" w:rsidP="004D6F9B"/>
    <w:p w:rsidR="004D6F9B" w:rsidRDefault="004D6F9B" w:rsidP="004D6F9B">
      <w:r>
        <w:t>205. 86.38;   Х 23</w:t>
      </w:r>
    </w:p>
    <w:p w:rsidR="004D6F9B" w:rsidRDefault="004D6F9B" w:rsidP="004D6F9B">
      <w:r>
        <w:t xml:space="preserve">    1753445-Т - нк; 1753446-Т - нк; 1753447-Т - нк</w:t>
      </w:r>
    </w:p>
    <w:p w:rsidR="004D6F9B" w:rsidRDefault="004D6F9B" w:rsidP="004D6F9B">
      <w:r>
        <w:t xml:space="preserve">    Халитов, Җәмил</w:t>
      </w:r>
    </w:p>
    <w:p w:rsidR="004D6F9B" w:rsidRDefault="004D6F9B" w:rsidP="004D6F9B">
      <w:r>
        <w:t xml:space="preserve">Тулы </w:t>
      </w:r>
      <w:proofErr w:type="gramStart"/>
      <w:r>
        <w:t>бәхет :</w:t>
      </w:r>
      <w:proofErr w:type="gramEnd"/>
      <w:r>
        <w:t xml:space="preserve"> вәгазьләр. - </w:t>
      </w:r>
      <w:proofErr w:type="gramStart"/>
      <w:r>
        <w:t>Казан :</w:t>
      </w:r>
      <w:proofErr w:type="gramEnd"/>
      <w:r>
        <w:t xml:space="preserve"> "Ак Бүре" нәшрияты, 2019. - 159 б.. - ISBN 978-5-6042019-3-</w:t>
      </w:r>
      <w:proofErr w:type="gramStart"/>
      <w:r>
        <w:t>0 :</w:t>
      </w:r>
      <w:proofErr w:type="gramEnd"/>
      <w:r>
        <w:t xml:space="preserve"> 150,00</w:t>
      </w:r>
    </w:p>
    <w:p w:rsidR="004D6F9B" w:rsidRDefault="004D6F9B" w:rsidP="004D6F9B">
      <w:r>
        <w:t xml:space="preserve">    Оглавление: </w:t>
      </w:r>
      <w:hyperlink r:id="rId126" w:history="1">
        <w:r w:rsidR="00D32DD9" w:rsidRPr="0051315B">
          <w:rPr>
            <w:rStyle w:val="a8"/>
          </w:rPr>
          <w:t>http://kitap.tatar.ru/ogl/nlrt/nbrt_obr_2392941.pdf</w:t>
        </w:r>
      </w:hyperlink>
    </w:p>
    <w:p w:rsidR="00D32DD9" w:rsidRDefault="00D32DD9" w:rsidP="004D6F9B"/>
    <w:p w:rsidR="004D6F9B" w:rsidRDefault="004D6F9B" w:rsidP="004D6F9B"/>
    <w:p w:rsidR="004D6F9B" w:rsidRDefault="004D6F9B" w:rsidP="004D6F9B">
      <w:r>
        <w:t>206. 86.38;   З-94</w:t>
      </w:r>
    </w:p>
    <w:p w:rsidR="004D6F9B" w:rsidRDefault="004D6F9B" w:rsidP="004D6F9B">
      <w:r>
        <w:t xml:space="preserve">    1753704-CD - нк; 1753705-CD - нк</w:t>
      </w:r>
    </w:p>
    <w:p w:rsidR="004D6F9B" w:rsidRDefault="004D6F9B" w:rsidP="004D6F9B">
      <w:r>
        <w:t xml:space="preserve">    Әбү Зәһрә, Мөхәммәд</w:t>
      </w:r>
    </w:p>
    <w:p w:rsidR="004D6F9B" w:rsidRDefault="004D6F9B" w:rsidP="004D6F9B">
      <w:r>
        <w:t xml:space="preserve">Әбү Хәнифә [Аудиокитап] / Әбү Зәһрә </w:t>
      </w:r>
      <w:proofErr w:type="gramStart"/>
      <w:r>
        <w:t>Мөхәммәд ;</w:t>
      </w:r>
      <w:proofErr w:type="gramEnd"/>
      <w:r>
        <w:t xml:space="preserve"> [текстны укыды Г. Нуриев]. - </w:t>
      </w:r>
      <w:proofErr w:type="gramStart"/>
      <w:r>
        <w:t>Казан :</w:t>
      </w:r>
      <w:proofErr w:type="gramEnd"/>
      <w:r>
        <w:t xml:space="preserve"> "Хозур" нәшрияты : "Азан" радиосы, [2014]. - 1 компакт диск CD (Аудиокитап</w:t>
      </w:r>
      <w:proofErr w:type="gramStart"/>
      <w:r>
        <w:t>) :</w:t>
      </w:r>
      <w:proofErr w:type="gramEnd"/>
      <w:r>
        <w:t xml:space="preserve"> 100,00</w:t>
      </w:r>
    </w:p>
    <w:p w:rsidR="004D6F9B" w:rsidRDefault="004D6F9B" w:rsidP="004D6F9B">
      <w:r>
        <w:t xml:space="preserve">    Оглавление: </w:t>
      </w:r>
      <w:hyperlink r:id="rId127" w:history="1">
        <w:r w:rsidR="00D32DD9" w:rsidRPr="0051315B">
          <w:rPr>
            <w:rStyle w:val="a8"/>
          </w:rPr>
          <w:t>http://kitap.tatar.ru/ogl/nlrt/nbrt_obr_2397395.pdf</w:t>
        </w:r>
      </w:hyperlink>
    </w:p>
    <w:p w:rsidR="00D32DD9" w:rsidRDefault="00D32DD9" w:rsidP="004D6F9B"/>
    <w:p w:rsidR="004D6F9B" w:rsidRDefault="004D6F9B" w:rsidP="004D6F9B"/>
    <w:p w:rsidR="00A36D80" w:rsidRDefault="00A36D80" w:rsidP="004D6F9B"/>
    <w:p w:rsidR="00A36D80" w:rsidRDefault="00A36D80" w:rsidP="00A36D80">
      <w:pPr>
        <w:pStyle w:val="1"/>
      </w:pPr>
      <w:bookmarkStart w:id="22" w:name="_Toc18658317"/>
      <w:r>
        <w:t>Философские науки. (ББК 87)</w:t>
      </w:r>
      <w:bookmarkEnd w:id="22"/>
    </w:p>
    <w:p w:rsidR="00A36D80" w:rsidRDefault="00A36D80" w:rsidP="00A36D80">
      <w:pPr>
        <w:pStyle w:val="1"/>
      </w:pPr>
    </w:p>
    <w:p w:rsidR="00A36D80" w:rsidRDefault="00A36D80" w:rsidP="00A36D80">
      <w:r>
        <w:t>207. 87.6;   У71</w:t>
      </w:r>
    </w:p>
    <w:p w:rsidR="00A36D80" w:rsidRDefault="00A36D80" w:rsidP="00A36D80">
      <w:r>
        <w:t xml:space="preserve">    1753180-Л - кх</w:t>
      </w:r>
    </w:p>
    <w:p w:rsidR="00A36D80" w:rsidRDefault="00A36D80" w:rsidP="00A36D80">
      <w:r>
        <w:t xml:space="preserve">    Урри, Джон</w:t>
      </w:r>
    </w:p>
    <w:p w:rsidR="00A36D80" w:rsidRDefault="00A36D80" w:rsidP="00A36D80">
      <w:r>
        <w:lastRenderedPageBreak/>
        <w:t xml:space="preserve">Как выглядит будущее? / Д. Урри; перевод с английского Александра </w:t>
      </w:r>
      <w:proofErr w:type="gramStart"/>
      <w:r>
        <w:t>Матвеенко ;</w:t>
      </w:r>
      <w:proofErr w:type="gramEnd"/>
      <w:r>
        <w:t xml:space="preserve"> под научной редакцией Софьи Щукиной. - </w:t>
      </w:r>
      <w:proofErr w:type="gramStart"/>
      <w:r>
        <w:t>Москва :</w:t>
      </w:r>
      <w:proofErr w:type="gramEnd"/>
      <w:r>
        <w:t xml:space="preserve"> Издательский дом "Дело", 2018. - 315, [1] c. - Библиогр. в конце кн. - На обл. также: Книжная коллекция Благотворительного фонда "Система". - ISBN 978-5-7749-1324-</w:t>
      </w:r>
      <w:proofErr w:type="gramStart"/>
      <w:r>
        <w:t>4 :</w:t>
      </w:r>
      <w:proofErr w:type="gramEnd"/>
      <w:r>
        <w:t xml:space="preserve"> 375,70</w:t>
      </w:r>
    </w:p>
    <w:p w:rsidR="00A36D80" w:rsidRDefault="00A36D80" w:rsidP="00A36D80">
      <w:r>
        <w:t xml:space="preserve">    Оглавление: </w:t>
      </w:r>
      <w:hyperlink r:id="rId128" w:history="1">
        <w:r w:rsidR="00D32DD9" w:rsidRPr="0051315B">
          <w:rPr>
            <w:rStyle w:val="a8"/>
          </w:rPr>
          <w:t>http://kitap.tatar.ru/ogl/nlrt/nbrt_obr_2401841.pdf</w:t>
        </w:r>
      </w:hyperlink>
    </w:p>
    <w:p w:rsidR="00D32DD9" w:rsidRDefault="00D32DD9" w:rsidP="00A36D80"/>
    <w:p w:rsidR="00A36D80" w:rsidRDefault="00A36D80" w:rsidP="00A36D80"/>
    <w:p w:rsidR="00CB6ECB" w:rsidRDefault="00CB6ECB" w:rsidP="00A36D80"/>
    <w:p w:rsidR="00CB6ECB" w:rsidRDefault="00CB6ECB" w:rsidP="00CB6ECB">
      <w:pPr>
        <w:pStyle w:val="1"/>
      </w:pPr>
      <w:bookmarkStart w:id="23" w:name="_Toc18658318"/>
      <w:r>
        <w:t>Психология. (ББК 88)</w:t>
      </w:r>
      <w:bookmarkEnd w:id="23"/>
    </w:p>
    <w:p w:rsidR="00CB6ECB" w:rsidRDefault="00CB6ECB" w:rsidP="00CB6ECB">
      <w:pPr>
        <w:pStyle w:val="1"/>
      </w:pPr>
    </w:p>
    <w:p w:rsidR="00CB6ECB" w:rsidRDefault="00CB6ECB" w:rsidP="00CB6ECB">
      <w:r>
        <w:t xml:space="preserve">208. </w:t>
      </w:r>
      <w:proofErr w:type="gramStart"/>
      <w:r>
        <w:t xml:space="preserve">88;   </w:t>
      </w:r>
      <w:proofErr w:type="gramEnd"/>
      <w:r>
        <w:t>Э47</w:t>
      </w:r>
    </w:p>
    <w:p w:rsidR="00CB6ECB" w:rsidRDefault="00CB6ECB" w:rsidP="00CB6ECB">
      <w:r>
        <w:t xml:space="preserve">    1753163-Л - чз2</w:t>
      </w:r>
    </w:p>
    <w:p w:rsidR="00CB6ECB" w:rsidRDefault="00CB6ECB" w:rsidP="00CB6ECB">
      <w:r>
        <w:t xml:space="preserve">    Элленбергер, Генри Фредерик. Открытие бессознательного.  История и эволюция динамической </w:t>
      </w:r>
      <w:proofErr w:type="gramStart"/>
      <w:r>
        <w:t>психиатрии :</w:t>
      </w:r>
      <w:proofErr w:type="gramEnd"/>
      <w:r>
        <w:t xml:space="preserve"> [дилогия] / Г. Ф. Элленбергер; [пер. с англ. под ред. В. В. Зеленского]. - </w:t>
      </w:r>
      <w:proofErr w:type="gramStart"/>
      <w:r>
        <w:t>Москва :</w:t>
      </w:r>
      <w:proofErr w:type="gramEnd"/>
      <w:r>
        <w:t xml:space="preserve"> Академический проект, 2018-. - (Психологические технологии</w:t>
      </w:r>
      <w:proofErr w:type="gramStart"/>
      <w:r>
        <w:t>)..</w:t>
      </w:r>
      <w:proofErr w:type="gramEnd"/>
      <w:r>
        <w:t xml:space="preserve"> - [Ч. 1</w:t>
      </w:r>
      <w:proofErr w:type="gramStart"/>
      <w:r>
        <w:t>] :</w:t>
      </w:r>
      <w:proofErr w:type="gramEnd"/>
      <w:r>
        <w:t xml:space="preserve">  От первобытных времён до психологического анализа . - 2018. - 550 c. - Доп. тит. л. на англ. </w:t>
      </w:r>
      <w:proofErr w:type="gramStart"/>
      <w:r>
        <w:t>яз..</w:t>
      </w:r>
      <w:proofErr w:type="gramEnd"/>
      <w:r>
        <w:t xml:space="preserve"> - ISBN 978-5-8291-2159-</w:t>
      </w:r>
      <w:proofErr w:type="gramStart"/>
      <w:r>
        <w:t>4 :</w:t>
      </w:r>
      <w:proofErr w:type="gramEnd"/>
      <w:r>
        <w:t xml:space="preserve"> 860,60</w:t>
      </w:r>
    </w:p>
    <w:p w:rsidR="00CB6ECB" w:rsidRDefault="00CB6ECB" w:rsidP="00CB6ECB">
      <w:r>
        <w:t xml:space="preserve">    Оглавление: </w:t>
      </w:r>
      <w:hyperlink r:id="rId129" w:history="1">
        <w:r w:rsidR="00D32DD9" w:rsidRPr="0051315B">
          <w:rPr>
            <w:rStyle w:val="a8"/>
          </w:rPr>
          <w:t>http://kitap.tatar.ru/ogl/nlrt/nbrt_obr_2400244.pdf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209. 88.6;   П86</w:t>
      </w:r>
    </w:p>
    <w:p w:rsidR="00CB6ECB" w:rsidRDefault="00CB6ECB" w:rsidP="00CB6ECB">
      <w:r>
        <w:t xml:space="preserve">    1753179-Л - кх</w:t>
      </w:r>
    </w:p>
    <w:p w:rsidR="00CB6ECB" w:rsidRDefault="00CB6ECB" w:rsidP="00CB6ECB">
      <w:r>
        <w:t xml:space="preserve">    Психология формирования личности и коллектива в мире </w:t>
      </w:r>
      <w:proofErr w:type="gramStart"/>
      <w:r>
        <w:t>неопределённости :</w:t>
      </w:r>
      <w:proofErr w:type="gramEnd"/>
      <w:r>
        <w:t xml:space="preserve"> коллективная монография / С. Л. Антонова [и др.]; Минобрнауки России, ФГБОУ ВО "Российский государственный гуманитарный университет" (РГГУ). - </w:t>
      </w:r>
      <w:proofErr w:type="gramStart"/>
      <w:r>
        <w:t>Москва :</w:t>
      </w:r>
      <w:proofErr w:type="gramEnd"/>
      <w:r>
        <w:t xml:space="preserve"> РГГУ, 2018. - 224, [3] </w:t>
      </w:r>
      <w:proofErr w:type="gramStart"/>
      <w:r>
        <w:t>c. :</w:t>
      </w:r>
      <w:proofErr w:type="gramEnd"/>
      <w:r>
        <w:t xml:space="preserve"> ил., табл. - Библиогр.: с. 211-223 (211 назв.). - ISBN 978-5-7281-2176-</w:t>
      </w:r>
      <w:proofErr w:type="gramStart"/>
      <w:r>
        <w:t>3 :</w:t>
      </w:r>
      <w:proofErr w:type="gramEnd"/>
      <w:r>
        <w:t xml:space="preserve"> 618,80</w:t>
      </w:r>
    </w:p>
    <w:p w:rsidR="00CB6ECB" w:rsidRDefault="00CB6ECB" w:rsidP="00CB6ECB">
      <w:r>
        <w:t xml:space="preserve">    Оглавление: </w:t>
      </w:r>
      <w:hyperlink r:id="rId130" w:history="1">
        <w:r w:rsidR="00D32DD9" w:rsidRPr="0051315B">
          <w:rPr>
            <w:rStyle w:val="a8"/>
          </w:rPr>
          <w:t>http://kitap.tatar.ru/ogl/nlrt/nbrt_obr_2401792.pdf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 xml:space="preserve">210. 88;   </w:t>
      </w:r>
    </w:p>
    <w:p w:rsidR="00CB6ECB" w:rsidRDefault="00CB6ECB" w:rsidP="00CB6ECB">
      <w:r>
        <w:t xml:space="preserve">    1753164-Л - чз2</w:t>
      </w:r>
    </w:p>
    <w:p w:rsidR="00CB6ECB" w:rsidRDefault="00CB6ECB" w:rsidP="00CB6ECB">
      <w:r>
        <w:t xml:space="preserve">    Элленбергер, Генри Фредерик. Открытие бессознательного.  История и эволюция динамической </w:t>
      </w:r>
      <w:proofErr w:type="gramStart"/>
      <w:r>
        <w:t>психиатрии :</w:t>
      </w:r>
      <w:proofErr w:type="gramEnd"/>
      <w:r>
        <w:t xml:space="preserve"> [дилогия] / Г. Ф. Элленбергер; [пер. с англ. под ред. В. В. Зеленского]. - </w:t>
      </w:r>
      <w:proofErr w:type="gramStart"/>
      <w:r>
        <w:t>Москва :</w:t>
      </w:r>
      <w:proofErr w:type="gramEnd"/>
      <w:r>
        <w:t xml:space="preserve"> Академический проект, 2018-. - (Психологические технологии</w:t>
      </w:r>
      <w:proofErr w:type="gramStart"/>
      <w:r>
        <w:t>)..</w:t>
      </w:r>
      <w:proofErr w:type="gramEnd"/>
      <w:r>
        <w:t xml:space="preserve"> - [Ч. 2</w:t>
      </w:r>
      <w:proofErr w:type="gramStart"/>
      <w:r>
        <w:t>] :</w:t>
      </w:r>
      <w:proofErr w:type="gramEnd"/>
      <w:r>
        <w:t xml:space="preserve">  Психотерапевтические системы конца XIX - первой половины XX века. - 2018. - 617 </w:t>
      </w:r>
      <w:proofErr w:type="gramStart"/>
      <w:r>
        <w:t>c. :</w:t>
      </w:r>
      <w:proofErr w:type="gramEnd"/>
      <w:r>
        <w:t xml:space="preserve"> табл. - Доп. тит. л. на англ. яз.. - ISBN 978-5-8291-2160-</w:t>
      </w:r>
      <w:proofErr w:type="gramStart"/>
      <w:r>
        <w:t>0 :</w:t>
      </w:r>
      <w:proofErr w:type="gramEnd"/>
      <w:r>
        <w:t xml:space="preserve"> 959,40</w:t>
      </w:r>
    </w:p>
    <w:p w:rsidR="00CB6ECB" w:rsidRDefault="00CB6ECB" w:rsidP="00CB6ECB">
      <w:r>
        <w:t xml:space="preserve">    Оглавление: </w:t>
      </w:r>
      <w:hyperlink r:id="rId131" w:history="1">
        <w:r w:rsidR="00D32DD9" w:rsidRPr="0051315B">
          <w:rPr>
            <w:rStyle w:val="a8"/>
          </w:rPr>
          <w:t>http://kitap.tatar.ru/ogl/nlrt/nbrt_obr_2400261.pdf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211. 88.9;   Б87</w:t>
      </w:r>
    </w:p>
    <w:p w:rsidR="00CB6ECB" w:rsidRDefault="00CB6ECB" w:rsidP="00CB6ECB">
      <w:r>
        <w:t xml:space="preserve">    1754654-Л - чз2</w:t>
      </w:r>
    </w:p>
    <w:p w:rsidR="00CB6ECB" w:rsidRDefault="00CB6ECB" w:rsidP="00CB6ECB">
      <w:r>
        <w:t xml:space="preserve">    Бриш, Карл</w:t>
      </w:r>
    </w:p>
    <w:p w:rsidR="00CB6ECB" w:rsidRDefault="00CB6ECB" w:rsidP="00CB6ECB">
      <w:r>
        <w:t xml:space="preserve">Биндунг-психотерапия: дошкольный возраст / Карл Бриш. - </w:t>
      </w:r>
      <w:proofErr w:type="gramStart"/>
      <w:r>
        <w:t>Москва :</w:t>
      </w:r>
      <w:proofErr w:type="gramEnd"/>
      <w:r>
        <w:t xml:space="preserve"> Теревинф, 2019. - 190 с. - (Консультирование и терапия, основанные на теории привязанности). - </w:t>
      </w:r>
      <w:proofErr w:type="gramStart"/>
      <w:r>
        <w:t>Библиогр.:</w:t>
      </w:r>
      <w:proofErr w:type="gramEnd"/>
      <w:r>
        <w:t xml:space="preserve"> с. 187. - ISBN 978-5-4212-0510-4. - ISBN 978-3-608-94830-1 (нем.</w:t>
      </w:r>
      <w:proofErr w:type="gramStart"/>
      <w:r>
        <w:t>) :</w:t>
      </w:r>
      <w:proofErr w:type="gramEnd"/>
      <w:r>
        <w:t xml:space="preserve"> 330,22</w:t>
      </w:r>
    </w:p>
    <w:p w:rsidR="00CB6ECB" w:rsidRDefault="00CB6ECB" w:rsidP="00CB6ECB">
      <w:r>
        <w:t xml:space="preserve">    Оглавление: </w:t>
      </w:r>
      <w:hyperlink r:id="rId132" w:history="1">
        <w:r w:rsidR="00D32DD9" w:rsidRPr="0051315B">
          <w:rPr>
            <w:rStyle w:val="a8"/>
          </w:rPr>
          <w:t>http://kitap.tatar.ru/ogl/nlrt/nbrt_obr_2408626.pdf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lastRenderedPageBreak/>
        <w:t>212. 88.9;   Б87</w:t>
      </w:r>
    </w:p>
    <w:p w:rsidR="00CB6ECB" w:rsidRDefault="00CB6ECB" w:rsidP="00CB6ECB">
      <w:r>
        <w:t xml:space="preserve">    1755288-Л - чз2</w:t>
      </w:r>
    </w:p>
    <w:p w:rsidR="00CB6ECB" w:rsidRDefault="00CB6ECB" w:rsidP="00CB6ECB">
      <w:r>
        <w:t xml:space="preserve">    Бриш, Карл</w:t>
      </w:r>
    </w:p>
    <w:p w:rsidR="00CB6ECB" w:rsidRDefault="00CB6ECB" w:rsidP="00CB6ECB">
      <w:r>
        <w:t xml:space="preserve">Теория привязанности и воспитание счастливых людей / Карл Бриш; [пер. с немецкого О. Ю. Поповой]. - 4-е изд. - </w:t>
      </w:r>
      <w:proofErr w:type="gramStart"/>
      <w:r>
        <w:t>Москва :</w:t>
      </w:r>
      <w:proofErr w:type="gramEnd"/>
      <w:r>
        <w:t xml:space="preserve"> Теревинф, 2019. - 208 с.. - ISBN 978-5-4212-0432-</w:t>
      </w:r>
      <w:proofErr w:type="gramStart"/>
      <w:r>
        <w:t>9 :</w:t>
      </w:r>
      <w:proofErr w:type="gramEnd"/>
      <w:r>
        <w:t xml:space="preserve"> 330,22</w:t>
      </w:r>
    </w:p>
    <w:p w:rsidR="00CB6ECB" w:rsidRDefault="00CB6ECB" w:rsidP="00CB6ECB">
      <w:r>
        <w:t xml:space="preserve">    Оглавление: </w:t>
      </w:r>
      <w:hyperlink r:id="rId133" w:history="1">
        <w:r w:rsidR="00D32DD9" w:rsidRPr="0051315B">
          <w:rPr>
            <w:rStyle w:val="a8"/>
          </w:rPr>
          <w:t>http://kitap.tatar.ru/ogl/nlrt/nbrt_obr_2408788.pdf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213. 88.5;   Б93</w:t>
      </w:r>
    </w:p>
    <w:p w:rsidR="00CB6ECB" w:rsidRDefault="00CB6ECB" w:rsidP="00CB6ECB">
      <w:r>
        <w:t xml:space="preserve">    1755286-Л - кх</w:t>
      </w:r>
    </w:p>
    <w:p w:rsidR="00CB6ECB" w:rsidRDefault="00CB6ECB" w:rsidP="00CB6ECB">
      <w:r>
        <w:t xml:space="preserve">    Бутов, Сергей</w:t>
      </w:r>
    </w:p>
    <w:p w:rsidR="00CB6ECB" w:rsidRDefault="00CB6ECB" w:rsidP="00CB6ECB">
      <w:r>
        <w:t xml:space="preserve">Правда жизни от финансово свободного человека / С. Бутов. - </w:t>
      </w:r>
      <w:proofErr w:type="gramStart"/>
      <w:r>
        <w:t>Москва :</w:t>
      </w:r>
      <w:proofErr w:type="gramEnd"/>
      <w:r>
        <w:t xml:space="preserve"> Омега-Л, 2018. - 178, [3] с. - (От первого лица</w:t>
      </w:r>
      <w:proofErr w:type="gramStart"/>
      <w:r>
        <w:t>)..</w:t>
      </w:r>
      <w:proofErr w:type="gramEnd"/>
      <w:r>
        <w:t xml:space="preserve"> - ISBN 978-5-370-04323-</w:t>
      </w:r>
      <w:proofErr w:type="gramStart"/>
      <w:r>
        <w:t>9 :</w:t>
      </w:r>
      <w:proofErr w:type="gramEnd"/>
      <w:r>
        <w:t xml:space="preserve"> 412,17</w:t>
      </w:r>
    </w:p>
    <w:p w:rsidR="00CB6ECB" w:rsidRDefault="00CB6ECB" w:rsidP="00CB6ECB">
      <w:r>
        <w:t xml:space="preserve">    Оглавление: </w:t>
      </w:r>
      <w:hyperlink r:id="rId134" w:history="1">
        <w:r w:rsidR="00D32DD9" w:rsidRPr="0051315B">
          <w:rPr>
            <w:rStyle w:val="a8"/>
          </w:rPr>
          <w:t>http://kitap.tatar.ru/ogl/nlrt/nbrt_obr_2408769.pdf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214. 88.5;   К31</w:t>
      </w:r>
    </w:p>
    <w:p w:rsidR="00CB6ECB" w:rsidRDefault="00CB6ECB" w:rsidP="00CB6ECB">
      <w:r>
        <w:t xml:space="preserve">    1755879-Л - кх</w:t>
      </w:r>
    </w:p>
    <w:p w:rsidR="00CB6ECB" w:rsidRDefault="00CB6ECB" w:rsidP="00CB6ECB">
      <w:r>
        <w:t xml:space="preserve">    Кашапов, Мергаляс Мергалимович</w:t>
      </w:r>
    </w:p>
    <w:p w:rsidR="00CB6ECB" w:rsidRDefault="00CB6ECB" w:rsidP="00CB6ECB">
      <w:r>
        <w:t xml:space="preserve">Психология </w:t>
      </w:r>
      <w:proofErr w:type="gramStart"/>
      <w:r>
        <w:t>конфликта :</w:t>
      </w:r>
      <w:proofErr w:type="gramEnd"/>
      <w:r>
        <w:t xml:space="preserve"> учебник и практикум для вузов, студентов высших учебных заведений, обучающихся по гуманитарным направлениям / М. М. Кашапов. - 2-е изд., испр. и доп. - </w:t>
      </w:r>
      <w:proofErr w:type="gramStart"/>
      <w:r>
        <w:t>Москва :</w:t>
      </w:r>
      <w:proofErr w:type="gramEnd"/>
      <w:r>
        <w:t xml:space="preserve"> Юрайт, 2019. - 205 [1] </w:t>
      </w:r>
      <w:proofErr w:type="gramStart"/>
      <w:r>
        <w:t>с. :</w:t>
      </w:r>
      <w:proofErr w:type="gramEnd"/>
      <w:r>
        <w:t xml:space="preserve"> ил. - (Бакалавр. Академический курс). - На тит. л.: Книга доступна в электронной библиотечной </w:t>
      </w:r>
      <w:proofErr w:type="gramStart"/>
      <w:r>
        <w:t>системе  biblio-online.ru</w:t>
      </w:r>
      <w:proofErr w:type="gramEnd"/>
      <w:r>
        <w:t>. - ISBN 978-5-534-07133-</w:t>
      </w:r>
      <w:proofErr w:type="gramStart"/>
      <w:r>
        <w:t>7 :</w:t>
      </w:r>
      <w:proofErr w:type="gramEnd"/>
      <w:r>
        <w:t xml:space="preserve"> 837,21</w:t>
      </w:r>
    </w:p>
    <w:p w:rsidR="00CB6ECB" w:rsidRDefault="00CB6ECB" w:rsidP="00CB6ECB">
      <w:r>
        <w:t xml:space="preserve">    Оглавление: </w:t>
      </w:r>
      <w:hyperlink r:id="rId135" w:history="1">
        <w:r w:rsidR="00D32DD9" w:rsidRPr="0051315B">
          <w:rPr>
            <w:rStyle w:val="a8"/>
          </w:rPr>
          <w:t>http://kitap.tatar.ru/ogl/nlrt/nbrt_obr_2422824.pdf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 xml:space="preserve">215. </w:t>
      </w:r>
      <w:proofErr w:type="gramStart"/>
      <w:r>
        <w:t xml:space="preserve">88;   </w:t>
      </w:r>
      <w:proofErr w:type="gramEnd"/>
      <w:r>
        <w:t>К34</w:t>
      </w:r>
    </w:p>
    <w:p w:rsidR="00CB6ECB" w:rsidRDefault="00CB6ECB" w:rsidP="00CB6ECB">
      <w:r>
        <w:t xml:space="preserve">    1754647-Л - кх</w:t>
      </w:r>
    </w:p>
    <w:p w:rsidR="00CB6ECB" w:rsidRDefault="00CB6ECB" w:rsidP="00CB6ECB">
      <w:r>
        <w:t xml:space="preserve">    Келлер, Гэри</w:t>
      </w:r>
    </w:p>
    <w:p w:rsidR="00CB6ECB" w:rsidRDefault="00CB6ECB" w:rsidP="00CB6ECB">
      <w:r>
        <w:t xml:space="preserve">Начни с главного! 1 удивительно простой закон феноменального успеха / Гэри Келлер, Джей Папазан. - </w:t>
      </w:r>
      <w:proofErr w:type="gramStart"/>
      <w:r>
        <w:t>Москва :</w:t>
      </w:r>
      <w:proofErr w:type="gramEnd"/>
      <w:r>
        <w:t xml:space="preserve"> Эксмо : Бомбора, 2019. - 296, [1] </w:t>
      </w:r>
      <w:proofErr w:type="gramStart"/>
      <w:r>
        <w:t>с. :</w:t>
      </w:r>
      <w:proofErr w:type="gramEnd"/>
      <w:r>
        <w:t xml:space="preserve"> ил. - (Психология. Плюс 1 победа</w:t>
      </w:r>
      <w:proofErr w:type="gramStart"/>
      <w:r>
        <w:t>)..</w:t>
      </w:r>
      <w:proofErr w:type="gramEnd"/>
      <w:r>
        <w:t xml:space="preserve"> - ISBN 978-5-04-093263-</w:t>
      </w:r>
      <w:proofErr w:type="gramStart"/>
      <w:r>
        <w:t>4 :</w:t>
      </w:r>
      <w:proofErr w:type="gramEnd"/>
      <w:r>
        <w:t xml:space="preserve"> 494,01</w:t>
      </w:r>
    </w:p>
    <w:p w:rsidR="00CB6ECB" w:rsidRDefault="00CB6ECB" w:rsidP="00CB6ECB">
      <w:r>
        <w:t xml:space="preserve">    Оглавление: </w:t>
      </w:r>
      <w:hyperlink r:id="rId136" w:history="1">
        <w:r w:rsidR="00D32DD9" w:rsidRPr="0051315B">
          <w:rPr>
            <w:rStyle w:val="a8"/>
          </w:rPr>
          <w:t>http://kitap.tatar.ru/ogl/nlrt/nbrt_obr_2408311.pdf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216. 88.7;   К44</w:t>
      </w:r>
    </w:p>
    <w:p w:rsidR="00CB6ECB" w:rsidRDefault="00CB6ECB" w:rsidP="00CB6ECB">
      <w:r>
        <w:t xml:space="preserve">    1755331-Л - кх</w:t>
      </w:r>
    </w:p>
    <w:p w:rsidR="00CB6ECB" w:rsidRDefault="00CB6ECB" w:rsidP="00CB6ECB">
      <w:r>
        <w:t xml:space="preserve">    Кислинг, Улла</w:t>
      </w:r>
    </w:p>
    <w:p w:rsidR="00CB6ECB" w:rsidRDefault="00CB6ECB" w:rsidP="00CB6ECB">
      <w:r>
        <w:t xml:space="preserve">Сенсорная интеграция в </w:t>
      </w:r>
      <w:proofErr w:type="gramStart"/>
      <w:r>
        <w:t>диалоге :</w:t>
      </w:r>
      <w:proofErr w:type="gramEnd"/>
      <w:r>
        <w:t xml:space="preserve"> понять ребенка, распознать проблему, помочь обрести равновесие / Улла Кислинг; под ред. Е. В. Клочковой ; [пер. с нем. К. А. Шарр]. - 7-е изд. - </w:t>
      </w:r>
      <w:proofErr w:type="gramStart"/>
      <w:r>
        <w:t>Москва :</w:t>
      </w:r>
      <w:proofErr w:type="gramEnd"/>
      <w:r>
        <w:t xml:space="preserve"> Теревинф, 2019. - 236 </w:t>
      </w:r>
      <w:proofErr w:type="gramStart"/>
      <w:r>
        <w:t>с. :</w:t>
      </w:r>
      <w:proofErr w:type="gramEnd"/>
      <w:r>
        <w:t xml:space="preserve"> ил. - Доп. тит. л. на немец. яз. - Загл. и авт. на яз. ориг.:. - ISBN 978-5-4212-0418-</w:t>
      </w:r>
      <w:proofErr w:type="gramStart"/>
      <w:r>
        <w:t>3 :</w:t>
      </w:r>
      <w:proofErr w:type="gramEnd"/>
      <w:r>
        <w:t xml:space="preserve"> 369,27</w:t>
      </w:r>
    </w:p>
    <w:p w:rsidR="00CB6ECB" w:rsidRDefault="00CB6ECB" w:rsidP="00CB6ECB">
      <w:r>
        <w:t xml:space="preserve">    Оглавление: </w:t>
      </w:r>
      <w:hyperlink r:id="rId137" w:history="1">
        <w:r w:rsidR="00D32DD9" w:rsidRPr="0051315B">
          <w:rPr>
            <w:rStyle w:val="a8"/>
          </w:rPr>
          <w:t>http://kitap.tatar.ru/ogl/nlrt/nbrt_obr_2409394.pdf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 xml:space="preserve">217. </w:t>
      </w:r>
      <w:proofErr w:type="gramStart"/>
      <w:r>
        <w:t xml:space="preserve">88;   </w:t>
      </w:r>
      <w:proofErr w:type="gramEnd"/>
      <w:r>
        <w:t>С24</w:t>
      </w:r>
    </w:p>
    <w:p w:rsidR="00CB6ECB" w:rsidRDefault="00CB6ECB" w:rsidP="00CB6ECB">
      <w:r>
        <w:t xml:space="preserve">    1755417-Л - кх</w:t>
      </w:r>
    </w:p>
    <w:p w:rsidR="00CB6ECB" w:rsidRDefault="00CB6ECB" w:rsidP="00CB6ECB">
      <w:r>
        <w:t xml:space="preserve">    Свияш, Александр</w:t>
      </w:r>
    </w:p>
    <w:p w:rsidR="00CB6ECB" w:rsidRDefault="00CB6ECB" w:rsidP="00CB6ECB">
      <w:r>
        <w:lastRenderedPageBreak/>
        <w:t>Прием "Эффективное прощение</w:t>
      </w:r>
      <w:proofErr w:type="gramStart"/>
      <w:r>
        <w:t>" :</w:t>
      </w:r>
      <w:proofErr w:type="gramEnd"/>
      <w:r>
        <w:t xml:space="preserve"> как очистить свое тело от всех негативных переживаний в прошлом и настоящем / А. Свияш. - </w:t>
      </w:r>
      <w:proofErr w:type="gramStart"/>
      <w:r>
        <w:t>Москва :</w:t>
      </w:r>
      <w:proofErr w:type="gramEnd"/>
      <w:r>
        <w:t xml:space="preserve"> АСТ, 2019. - 251, [2] с. - (Времена). - (Психология и здоровье от Свияша</w:t>
      </w:r>
      <w:proofErr w:type="gramStart"/>
      <w:r>
        <w:t>)..</w:t>
      </w:r>
      <w:proofErr w:type="gramEnd"/>
      <w:r>
        <w:t xml:space="preserve"> - ISBN 978-5-17-105532-</w:t>
      </w:r>
      <w:proofErr w:type="gramStart"/>
      <w:r>
        <w:t>5 :</w:t>
      </w:r>
      <w:proofErr w:type="gramEnd"/>
      <w:r>
        <w:t xml:space="preserve"> 170,39</w:t>
      </w:r>
    </w:p>
    <w:p w:rsidR="00CB6ECB" w:rsidRDefault="00CB6ECB" w:rsidP="00CB6ECB">
      <w:r>
        <w:t xml:space="preserve">    Оглавление: </w:t>
      </w:r>
      <w:hyperlink r:id="rId138" w:history="1">
        <w:r w:rsidR="00D32DD9" w:rsidRPr="0051315B">
          <w:rPr>
            <w:rStyle w:val="a8"/>
          </w:rPr>
          <w:t>http://kitap.tatar.ru/ogl/nlrt/nbrt_obr_2410234.pdf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218. 88.5;   Ш17</w:t>
      </w:r>
    </w:p>
    <w:p w:rsidR="00CB6ECB" w:rsidRDefault="00CB6ECB" w:rsidP="00CB6ECB">
      <w:r>
        <w:t xml:space="preserve">    1753966-Л - кх</w:t>
      </w:r>
    </w:p>
    <w:p w:rsidR="00CB6ECB" w:rsidRDefault="00CB6ECB" w:rsidP="00CB6ECB">
      <w:r>
        <w:t xml:space="preserve">    Шакурова, Альбина Римовна</w:t>
      </w:r>
    </w:p>
    <w:p w:rsidR="00CB6ECB" w:rsidRDefault="00CB6ECB" w:rsidP="00CB6ECB">
      <w:r>
        <w:t xml:space="preserve">Федеральное телевидение как фактор формирования стереотипов о современном миграционном </w:t>
      </w:r>
      <w:proofErr w:type="gramStart"/>
      <w:r>
        <w:t>кризисе  :</w:t>
      </w:r>
      <w:proofErr w:type="gramEnd"/>
      <w:r>
        <w:t xml:space="preserve"> автореферат диссертации на соискание ученой степени кандидата филологичекой наук: специальность 10.01.10 - Журналистика / Шакурова Альбина Римовна; ФГАОУ ВО "Казанский (Приволжский) федеральный университет", Институт социально-философских наук и массовых коммуникаций , Высшая школа журналистики и массовых коммуникаций, Кафедра телепроизводства и цифровых коммуникаций . - Казань, 2019. - 22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CB6ECB" w:rsidRDefault="00CB6ECB" w:rsidP="00CB6ECB"/>
    <w:p w:rsidR="00CB6ECB" w:rsidRDefault="00CB6ECB" w:rsidP="00CB6ECB">
      <w:r>
        <w:t xml:space="preserve">219. </w:t>
      </w:r>
      <w:proofErr w:type="gramStart"/>
      <w:r>
        <w:t xml:space="preserve">88;   </w:t>
      </w:r>
      <w:proofErr w:type="gramEnd"/>
      <w:r>
        <w:t>Ш26</w:t>
      </w:r>
    </w:p>
    <w:p w:rsidR="00CB6ECB" w:rsidRDefault="00CB6ECB" w:rsidP="00CB6ECB">
      <w:r>
        <w:t xml:space="preserve">    1755289-Л - кх</w:t>
      </w:r>
    </w:p>
    <w:p w:rsidR="00CB6ECB" w:rsidRDefault="00CB6ECB" w:rsidP="00CB6ECB">
      <w:r>
        <w:t xml:space="preserve">    Шарот, Тали</w:t>
      </w:r>
    </w:p>
    <w:p w:rsidR="00CB6ECB" w:rsidRDefault="00CB6ECB" w:rsidP="00CB6ECB">
      <w:r>
        <w:t>Так полон или пуст</w:t>
      </w:r>
      <w:proofErr w:type="gramStart"/>
      <w:r>
        <w:t>? :</w:t>
      </w:r>
      <w:proofErr w:type="gramEnd"/>
      <w:r>
        <w:t xml:space="preserve"> почему все мы - неисправимые оптимисты / Тали Шарот; [пер. с англ. О. В. Строгановой]. - </w:t>
      </w:r>
      <w:proofErr w:type="gramStart"/>
      <w:r>
        <w:t>Москва :</w:t>
      </w:r>
      <w:proofErr w:type="gramEnd"/>
      <w:r>
        <w:t xml:space="preserve"> КоЛибри : [Азбука-Аттикус], 2018. - 285, [1] c. : ил.. - ISBN 978-5-389-13528-</w:t>
      </w:r>
      <w:proofErr w:type="gramStart"/>
      <w:r>
        <w:t>4 :</w:t>
      </w:r>
      <w:proofErr w:type="gramEnd"/>
      <w:r>
        <w:t xml:space="preserve"> 473,22</w:t>
      </w:r>
    </w:p>
    <w:p w:rsidR="00CB6ECB" w:rsidRDefault="00CB6ECB" w:rsidP="00CB6ECB">
      <w:r>
        <w:t xml:space="preserve">    Оглавление: </w:t>
      </w:r>
      <w:hyperlink r:id="rId139" w:history="1">
        <w:r w:rsidR="00D32DD9" w:rsidRPr="0051315B">
          <w:rPr>
            <w:rStyle w:val="a8"/>
          </w:rPr>
          <w:t>http://kitap.tatar.ru/ogl/nlrt/nbrt_obr_2408797.pdf</w:t>
        </w:r>
      </w:hyperlink>
    </w:p>
    <w:p w:rsidR="00D32DD9" w:rsidRDefault="00D32DD9" w:rsidP="00CB6ECB"/>
    <w:p w:rsidR="00CB6ECB" w:rsidRDefault="00CB6ECB" w:rsidP="00CB6ECB"/>
    <w:p w:rsidR="00CB6ECB" w:rsidRDefault="00CB6ECB" w:rsidP="00CB6ECB">
      <w:r>
        <w:t>220. 88.5;   Ш67</w:t>
      </w:r>
    </w:p>
    <w:p w:rsidR="00CB6ECB" w:rsidRDefault="00CB6ECB" w:rsidP="00CB6ECB">
      <w:r>
        <w:t xml:space="preserve">    1754342-Л - кх</w:t>
      </w:r>
    </w:p>
    <w:p w:rsidR="00CB6ECB" w:rsidRDefault="00CB6ECB" w:rsidP="00CB6ECB">
      <w:r>
        <w:t xml:space="preserve">    Шкурова, Алла Олеговна</w:t>
      </w:r>
    </w:p>
    <w:p w:rsidR="00CB6ECB" w:rsidRDefault="00CB6ECB" w:rsidP="00CB6ECB">
      <w:r>
        <w:t xml:space="preserve">Психоаналитический феномен денег / А. О. Шкурова. - </w:t>
      </w:r>
      <w:proofErr w:type="gramStart"/>
      <w:r>
        <w:t>Москва :</w:t>
      </w:r>
      <w:proofErr w:type="gramEnd"/>
      <w:r>
        <w:t xml:space="preserve"> Грифон, 2018. - 201, [1] с. : ил.. - ISBN 978-5-98862-405-</w:t>
      </w:r>
      <w:proofErr w:type="gramStart"/>
      <w:r>
        <w:t>9 :</w:t>
      </w:r>
      <w:proofErr w:type="gramEnd"/>
      <w:r>
        <w:t xml:space="preserve"> 503,10</w:t>
      </w:r>
    </w:p>
    <w:p w:rsidR="00CB6ECB" w:rsidRDefault="00CB6ECB" w:rsidP="00CB6ECB">
      <w:r>
        <w:t xml:space="preserve">    Оглавление: </w:t>
      </w:r>
      <w:hyperlink r:id="rId140" w:history="1">
        <w:r w:rsidR="00D32DD9" w:rsidRPr="0051315B">
          <w:rPr>
            <w:rStyle w:val="a8"/>
          </w:rPr>
          <w:t>http://kitap.tatar.ru/ogl/nlrt/nbrt_obr_2409602.pdf</w:t>
        </w:r>
      </w:hyperlink>
    </w:p>
    <w:p w:rsidR="00D32DD9" w:rsidRDefault="00D32DD9" w:rsidP="00CB6ECB">
      <w:bookmarkStart w:id="24" w:name="_GoBack"/>
      <w:bookmarkEnd w:id="24"/>
    </w:p>
    <w:p w:rsidR="00CB6ECB" w:rsidRDefault="00CB6ECB" w:rsidP="00CB6ECB"/>
    <w:p w:rsidR="00354AAC" w:rsidRPr="009A69A1" w:rsidRDefault="00354AAC" w:rsidP="00CB6ECB"/>
    <w:sectPr w:rsidR="00354AAC" w:rsidRPr="009A69A1">
      <w:headerReference w:type="even" r:id="rId141"/>
      <w:headerReference w:type="default" r:id="rId14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5A" w:rsidRDefault="005C135A">
      <w:r>
        <w:separator/>
      </w:r>
    </w:p>
  </w:endnote>
  <w:endnote w:type="continuationSeparator" w:id="0">
    <w:p w:rsidR="005C135A" w:rsidRDefault="005C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5A" w:rsidRDefault="005C135A">
      <w:r>
        <w:separator/>
      </w:r>
    </w:p>
  </w:footnote>
  <w:footnote w:type="continuationSeparator" w:id="0">
    <w:p w:rsidR="005C135A" w:rsidRDefault="005C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CB" w:rsidRDefault="00CB6EC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6ECB" w:rsidRDefault="00CB6EC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CB" w:rsidRDefault="00CB6EC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DD9">
      <w:rPr>
        <w:rStyle w:val="a5"/>
        <w:noProof/>
      </w:rPr>
      <w:t>40</w:t>
    </w:r>
    <w:r>
      <w:rPr>
        <w:rStyle w:val="a5"/>
      </w:rPr>
      <w:fldChar w:fldCharType="end"/>
    </w:r>
  </w:p>
  <w:p w:rsidR="00CB6ECB" w:rsidRDefault="00CB6ECB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ABB"/>
    <w:rsid w:val="00045188"/>
    <w:rsid w:val="00097CA7"/>
    <w:rsid w:val="00293981"/>
    <w:rsid w:val="00297958"/>
    <w:rsid w:val="002D7B05"/>
    <w:rsid w:val="00334520"/>
    <w:rsid w:val="00354AAC"/>
    <w:rsid w:val="00391247"/>
    <w:rsid w:val="004D6F9B"/>
    <w:rsid w:val="00550363"/>
    <w:rsid w:val="005C135A"/>
    <w:rsid w:val="0061262C"/>
    <w:rsid w:val="00661288"/>
    <w:rsid w:val="006B4849"/>
    <w:rsid w:val="006F22DC"/>
    <w:rsid w:val="0074558B"/>
    <w:rsid w:val="00795251"/>
    <w:rsid w:val="007C1698"/>
    <w:rsid w:val="007D3109"/>
    <w:rsid w:val="00831319"/>
    <w:rsid w:val="00946933"/>
    <w:rsid w:val="009A69A1"/>
    <w:rsid w:val="009C5A5A"/>
    <w:rsid w:val="00A36D80"/>
    <w:rsid w:val="00B44525"/>
    <w:rsid w:val="00CB6ECB"/>
    <w:rsid w:val="00D32DD9"/>
    <w:rsid w:val="00D70C8B"/>
    <w:rsid w:val="00E665D8"/>
    <w:rsid w:val="00EE2EEF"/>
    <w:rsid w:val="00F537E6"/>
    <w:rsid w:val="00F661E7"/>
    <w:rsid w:val="00F71ABB"/>
    <w:rsid w:val="00F83E54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EE72D-5C58-4298-8798-36823686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D32D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409092.pdf" TargetMode="External"/><Relationship Id="rId117" Type="http://schemas.openxmlformats.org/officeDocument/2006/relationships/hyperlink" Target="http://kitap.tatar.ru/ogl/nlrt/nbrt_obr_2428689.pdf" TargetMode="External"/><Relationship Id="rId21" Type="http://schemas.openxmlformats.org/officeDocument/2006/relationships/hyperlink" Target="http://kitap.tatar.ru/ogl/nlrt/nbrt_obr_2422403.pdf" TargetMode="External"/><Relationship Id="rId42" Type="http://schemas.openxmlformats.org/officeDocument/2006/relationships/hyperlink" Target="http://kitap.tatar.ru/ogl/nlrt/nbrt_obr_2076945.pdf" TargetMode="External"/><Relationship Id="rId47" Type="http://schemas.openxmlformats.org/officeDocument/2006/relationships/hyperlink" Target="http://kitap.tatar.ru/ogl/nlrt/nbrt_obr_2423047.pdf" TargetMode="External"/><Relationship Id="rId63" Type="http://schemas.openxmlformats.org/officeDocument/2006/relationships/hyperlink" Target="http://kitap.tatar.ru/ogl/nlrt/nbrt_obr_2427108.pdf" TargetMode="External"/><Relationship Id="rId68" Type="http://schemas.openxmlformats.org/officeDocument/2006/relationships/hyperlink" Target="http://kitap.tatar.ru/ogl/nlrt/nbrt_obr_2419853.pdf" TargetMode="External"/><Relationship Id="rId84" Type="http://schemas.openxmlformats.org/officeDocument/2006/relationships/hyperlink" Target="http://kitap.tatar.ru/ogl/nlrt/nbrt_obr_2402480.pdf" TargetMode="External"/><Relationship Id="rId89" Type="http://schemas.openxmlformats.org/officeDocument/2006/relationships/hyperlink" Target="http://kitap.tatar.ru/ogl/nlrt/nbrt_obr_2419182.pdf" TargetMode="External"/><Relationship Id="rId112" Type="http://schemas.openxmlformats.org/officeDocument/2006/relationships/hyperlink" Target="http://kitap.tatar.ru/ogl/nlrt/nbrt_obr_2428623.pdf" TargetMode="External"/><Relationship Id="rId133" Type="http://schemas.openxmlformats.org/officeDocument/2006/relationships/hyperlink" Target="http://kitap.tatar.ru/ogl/nlrt/nbrt_obr_2408788.pdf" TargetMode="External"/><Relationship Id="rId138" Type="http://schemas.openxmlformats.org/officeDocument/2006/relationships/hyperlink" Target="http://kitap.tatar.ru/ogl/nlrt/nbrt_obr_2410234.pdf" TargetMode="External"/><Relationship Id="rId16" Type="http://schemas.openxmlformats.org/officeDocument/2006/relationships/hyperlink" Target="http://kitap.tatar.ru/ogl/nlrt/nbrt_obr_2406042.pdf" TargetMode="External"/><Relationship Id="rId107" Type="http://schemas.openxmlformats.org/officeDocument/2006/relationships/hyperlink" Target="http://kitap.tatar.ru/ogl/nlrt/nbrt_obr_2389845.pdf" TargetMode="External"/><Relationship Id="rId11" Type="http://schemas.openxmlformats.org/officeDocument/2006/relationships/hyperlink" Target="http://kitap.tatar.ru/ogl/nlrt/nbrt_obr_2422945.pdf" TargetMode="External"/><Relationship Id="rId32" Type="http://schemas.openxmlformats.org/officeDocument/2006/relationships/hyperlink" Target="http://kitap.tatar.ru/ogl/nlrt/nbrt_obr_2428589.pdf" TargetMode="External"/><Relationship Id="rId37" Type="http://schemas.openxmlformats.org/officeDocument/2006/relationships/hyperlink" Target="http://kitap.tatar.ru/ogl/nlrt/nbrt_obr_2408745.pdf" TargetMode="External"/><Relationship Id="rId53" Type="http://schemas.openxmlformats.org/officeDocument/2006/relationships/hyperlink" Target="http://kitap.tatar.ru/ogl/nlrt/nbrt_obr_2401662.pdf" TargetMode="External"/><Relationship Id="rId58" Type="http://schemas.openxmlformats.org/officeDocument/2006/relationships/hyperlink" Target="http://kitap.tatar.ru/ogl/nlrt/nbrt_obr_2422218.pdf" TargetMode="External"/><Relationship Id="rId74" Type="http://schemas.openxmlformats.org/officeDocument/2006/relationships/hyperlink" Target="http://kitap.tatar.ru/ogl/nlrt/nbrt_obr_2389865.pdf" TargetMode="External"/><Relationship Id="rId79" Type="http://schemas.openxmlformats.org/officeDocument/2006/relationships/hyperlink" Target="http://kitap.tatar.ru/ogl/nlrt/nbrt_obr_2422525.pdf" TargetMode="External"/><Relationship Id="rId102" Type="http://schemas.openxmlformats.org/officeDocument/2006/relationships/hyperlink" Target="http://kitap.tatar.ru/ogl/nlrt/nbrt_obr_2414857.pdf" TargetMode="External"/><Relationship Id="rId123" Type="http://schemas.openxmlformats.org/officeDocument/2006/relationships/hyperlink" Target="http://kitap.tatar.ru/ogl/nlrt/nbrt_obr_2240376.pdf" TargetMode="External"/><Relationship Id="rId128" Type="http://schemas.openxmlformats.org/officeDocument/2006/relationships/hyperlink" Target="http://kitap.tatar.ru/ogl/nlrt/nbrt_obr_2401841.pdf" TargetMode="External"/><Relationship Id="rId144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27564.pdf" TargetMode="External"/><Relationship Id="rId95" Type="http://schemas.openxmlformats.org/officeDocument/2006/relationships/hyperlink" Target="http://kitap.tatar.ru/ogl/nlrt/nbrt_obr_2418659.pdf" TargetMode="External"/><Relationship Id="rId22" Type="http://schemas.openxmlformats.org/officeDocument/2006/relationships/hyperlink" Target="http://kitap.tatar.ru/ogl/nlrt/nbrt_obr_2406568.pdf" TargetMode="External"/><Relationship Id="rId27" Type="http://schemas.openxmlformats.org/officeDocument/2006/relationships/hyperlink" Target="http://kitap.tatar.ru/ogl/nlrt/nbrt_obr_2408825.pdf" TargetMode="External"/><Relationship Id="rId43" Type="http://schemas.openxmlformats.org/officeDocument/2006/relationships/hyperlink" Target="http://kitap.tatar.ru/ogl/nlrt/nbrt_obr_2427049.pdf" TargetMode="External"/><Relationship Id="rId48" Type="http://schemas.openxmlformats.org/officeDocument/2006/relationships/hyperlink" Target="http://kitap.tatar.ru/ogl/nlrt/nbrt_obr_2422725.pdf" TargetMode="External"/><Relationship Id="rId64" Type="http://schemas.openxmlformats.org/officeDocument/2006/relationships/hyperlink" Target="http://kitap.tatar.ru/ogl/nlrt/nbrt_obr_2422908.pdf" TargetMode="External"/><Relationship Id="rId69" Type="http://schemas.openxmlformats.org/officeDocument/2006/relationships/hyperlink" Target="http://kitap.tatar.ru/ogl/nlrt/nbrt_obr_2423061.pdf" TargetMode="External"/><Relationship Id="rId113" Type="http://schemas.openxmlformats.org/officeDocument/2006/relationships/hyperlink" Target="http://kitap.tatar.ru/ogl/nlrt/nbrt_obr_2428665.pdf" TargetMode="External"/><Relationship Id="rId118" Type="http://schemas.openxmlformats.org/officeDocument/2006/relationships/hyperlink" Target="http://kitap.tatar.ru/ogl/nlrt/nbrt_obr_2414829.pdf" TargetMode="External"/><Relationship Id="rId134" Type="http://schemas.openxmlformats.org/officeDocument/2006/relationships/hyperlink" Target="http://kitap.tatar.ru/ogl/nlrt/nbrt_obr_2408769.pdf" TargetMode="External"/><Relationship Id="rId139" Type="http://schemas.openxmlformats.org/officeDocument/2006/relationships/hyperlink" Target="http://kitap.tatar.ru/ogl/nlrt/nbrt_obr_2408797.pdf" TargetMode="External"/><Relationship Id="rId8" Type="http://schemas.openxmlformats.org/officeDocument/2006/relationships/hyperlink" Target="http://kitap.tatar.ru/ogl/nlrt/nbrt_obr_2409897.pdf" TargetMode="External"/><Relationship Id="rId51" Type="http://schemas.openxmlformats.org/officeDocument/2006/relationships/hyperlink" Target="http://kitap.tatar.ru/ogl/nlrt/nbrt_obr_2422439.pdf" TargetMode="External"/><Relationship Id="rId72" Type="http://schemas.openxmlformats.org/officeDocument/2006/relationships/hyperlink" Target="http://kitap.tatar.ru/ogl/nlrt/nbrt_obr_2419524.pdf" TargetMode="External"/><Relationship Id="rId80" Type="http://schemas.openxmlformats.org/officeDocument/2006/relationships/hyperlink" Target="http://kitap.tatar.ru/ogl/nlrt/nbrt_obr_2409089.pdf" TargetMode="External"/><Relationship Id="rId85" Type="http://schemas.openxmlformats.org/officeDocument/2006/relationships/hyperlink" Target="http://kitap.tatar.ru/ogl/nlrt/nbrt_obr_2418664.pdf" TargetMode="External"/><Relationship Id="rId93" Type="http://schemas.openxmlformats.org/officeDocument/2006/relationships/hyperlink" Target="http://kitap.tatar.ru/ogl/nlrt/nbrt_obr_2427602.pdf" TargetMode="External"/><Relationship Id="rId98" Type="http://schemas.openxmlformats.org/officeDocument/2006/relationships/hyperlink" Target="http://kitap.tatar.ru/ogl/nlrt/nbrt_obr_2414964.pdf" TargetMode="External"/><Relationship Id="rId121" Type="http://schemas.openxmlformats.org/officeDocument/2006/relationships/hyperlink" Target="http://kitap.tatar.ru/ogl/nlrt/nbrt_obr_2394240.pdf" TargetMode="External"/><Relationship Id="rId14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400090.pdf" TargetMode="External"/><Relationship Id="rId17" Type="http://schemas.openxmlformats.org/officeDocument/2006/relationships/hyperlink" Target="http://kitap.tatar.ru/ogl/nlrt/nbrt_obr_2293688.pdf" TargetMode="External"/><Relationship Id="rId25" Type="http://schemas.openxmlformats.org/officeDocument/2006/relationships/hyperlink" Target="http://kitap.tatar.ru/ogl/nlrt/nbrt_obr_2392650.pdf" TargetMode="External"/><Relationship Id="rId33" Type="http://schemas.openxmlformats.org/officeDocument/2006/relationships/hyperlink" Target="http://kitap.tatar.ru/ogl/nlrt/nbrt_obr_2428712.pdf" TargetMode="External"/><Relationship Id="rId38" Type="http://schemas.openxmlformats.org/officeDocument/2006/relationships/hyperlink" Target="http://kitap.tatar.ru/ogl/nlrt/nbrt_obr_2414634.pdf" TargetMode="External"/><Relationship Id="rId46" Type="http://schemas.openxmlformats.org/officeDocument/2006/relationships/hyperlink" Target="http://kitap.tatar.ru/ogl/nlrt/nbrt_obr_2422699.pdf" TargetMode="External"/><Relationship Id="rId59" Type="http://schemas.openxmlformats.org/officeDocument/2006/relationships/hyperlink" Target="http://kitap.tatar.ru/ogl/nlrt/nbrt_obr_2427245.pdf" TargetMode="External"/><Relationship Id="rId67" Type="http://schemas.openxmlformats.org/officeDocument/2006/relationships/hyperlink" Target="http://kitap.tatar.ru/ogl/nlrt/nbrt_obr_2410117.pdf" TargetMode="External"/><Relationship Id="rId103" Type="http://schemas.openxmlformats.org/officeDocument/2006/relationships/hyperlink" Target="http://kitap.tatar.ru/ogl/nlrt/nbrt_obr_2414854.pdf" TargetMode="External"/><Relationship Id="rId108" Type="http://schemas.openxmlformats.org/officeDocument/2006/relationships/hyperlink" Target="http://kitap.tatar.ru/ogl/nlrt/nbrt_obr_2389233.pdf" TargetMode="External"/><Relationship Id="rId116" Type="http://schemas.openxmlformats.org/officeDocument/2006/relationships/hyperlink" Target="http://kitap.tatar.ru/ogl/nlrt/nbrt_obr_2428601.pdf" TargetMode="External"/><Relationship Id="rId124" Type="http://schemas.openxmlformats.org/officeDocument/2006/relationships/hyperlink" Target="http://kitap.tatar.ru/ogl/nlrt/nbrt_obr_2393867.pdf" TargetMode="External"/><Relationship Id="rId129" Type="http://schemas.openxmlformats.org/officeDocument/2006/relationships/hyperlink" Target="http://kitap.tatar.ru/ogl/nlrt/nbrt_obr_2400244.pdf" TargetMode="External"/><Relationship Id="rId137" Type="http://schemas.openxmlformats.org/officeDocument/2006/relationships/hyperlink" Target="http://kitap.tatar.ru/ogl/nlrt/nbrt_obr_2409394.pdf" TargetMode="External"/><Relationship Id="rId20" Type="http://schemas.openxmlformats.org/officeDocument/2006/relationships/hyperlink" Target="http://kitap.tatar.ru/ogl/nlrt/nbrt_obr_2423269.pdf" TargetMode="External"/><Relationship Id="rId41" Type="http://schemas.openxmlformats.org/officeDocument/2006/relationships/hyperlink" Target="http://kitap.tatar.ru/ogl/nlrt/nbrt_obr_2427574.pdf" TargetMode="External"/><Relationship Id="rId54" Type="http://schemas.openxmlformats.org/officeDocument/2006/relationships/hyperlink" Target="http://kitap.tatar.ru/ogl/nlrt/nbrt_obr_2364532.pdf" TargetMode="External"/><Relationship Id="rId62" Type="http://schemas.openxmlformats.org/officeDocument/2006/relationships/hyperlink" Target="http://kitap.tatar.ru/ogl/nlrt/nbrt_obr_2423275.pdf" TargetMode="External"/><Relationship Id="rId70" Type="http://schemas.openxmlformats.org/officeDocument/2006/relationships/hyperlink" Target="http://kitap.tatar.ru/ogl/nlrt/nbrt_obr_2419920.pdf" TargetMode="External"/><Relationship Id="rId75" Type="http://schemas.openxmlformats.org/officeDocument/2006/relationships/hyperlink" Target="http://kitap.tatar.ru/ogl/nlrt/nbrt_obr_2422432.pdf" TargetMode="External"/><Relationship Id="rId83" Type="http://schemas.openxmlformats.org/officeDocument/2006/relationships/hyperlink" Target="http://kitap.tatar.ru/ogl/nlrt/nbrt_obr_2388685.pdf" TargetMode="External"/><Relationship Id="rId88" Type="http://schemas.openxmlformats.org/officeDocument/2006/relationships/hyperlink" Target="http://kitap.tatar.ru/ogl/nlrt/nbrt_obr_2414987.pdf" TargetMode="External"/><Relationship Id="rId91" Type="http://schemas.openxmlformats.org/officeDocument/2006/relationships/hyperlink" Target="http://kitap.tatar.ru/ogl/nlrt/nbrt_obr_2419164.pdf" TargetMode="External"/><Relationship Id="rId96" Type="http://schemas.openxmlformats.org/officeDocument/2006/relationships/hyperlink" Target="http://kitap.tatar.ru/ogl/nlrt/nbrt_obr_2414812.pdf" TargetMode="External"/><Relationship Id="rId111" Type="http://schemas.openxmlformats.org/officeDocument/2006/relationships/hyperlink" Target="http://kitap.tatar.ru/ogl/nlrt/nbrt_obr_2414922.pdf" TargetMode="External"/><Relationship Id="rId132" Type="http://schemas.openxmlformats.org/officeDocument/2006/relationships/hyperlink" Target="http://kitap.tatar.ru/ogl/nlrt/nbrt_obr_2408626.pdf" TargetMode="External"/><Relationship Id="rId140" Type="http://schemas.openxmlformats.org/officeDocument/2006/relationships/hyperlink" Target="http://kitap.tatar.ru/ogl/nlrt/nbrt_obr_24096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391545.pdf" TargetMode="External"/><Relationship Id="rId15" Type="http://schemas.openxmlformats.org/officeDocument/2006/relationships/hyperlink" Target="http://kitap.tatar.ru/ogl/nlrt/nbrt_obr_2407416.pdf" TargetMode="External"/><Relationship Id="rId23" Type="http://schemas.openxmlformats.org/officeDocument/2006/relationships/hyperlink" Target="http://kitap.tatar.ru/ogl/nlrt/nbrt_obr_2422948.pdf" TargetMode="External"/><Relationship Id="rId28" Type="http://schemas.openxmlformats.org/officeDocument/2006/relationships/hyperlink" Target="http://kitap.tatar.ru/ogl/nlrt/nbrt_obr_2422189.pdf" TargetMode="External"/><Relationship Id="rId36" Type="http://schemas.openxmlformats.org/officeDocument/2006/relationships/hyperlink" Target="http://kitap.tatar.ru/ogl/nlrt/nbrt_obr_2400073.pdf" TargetMode="External"/><Relationship Id="rId49" Type="http://schemas.openxmlformats.org/officeDocument/2006/relationships/hyperlink" Target="http://kitap.tatar.ru/ogl/nlrt/nbrt_obr_2406028.pdf" TargetMode="External"/><Relationship Id="rId57" Type="http://schemas.openxmlformats.org/officeDocument/2006/relationships/hyperlink" Target="http://kitap.tatar.ru/ogl/nlrt/nbrt_obr_2423078.pdf" TargetMode="External"/><Relationship Id="rId106" Type="http://schemas.openxmlformats.org/officeDocument/2006/relationships/hyperlink" Target="http://kitap.tatar.ru/ogl/nlrt/nbrt_obr_2406457.pdf" TargetMode="External"/><Relationship Id="rId114" Type="http://schemas.openxmlformats.org/officeDocument/2006/relationships/hyperlink" Target="http://kitap.tatar.ru/ogl/nlrt/nbrt_obr_2414913.pdf" TargetMode="External"/><Relationship Id="rId119" Type="http://schemas.openxmlformats.org/officeDocument/2006/relationships/hyperlink" Target="http://kitap.tatar.ru/ogl/nlrt/nbrt_obr_2419029.pdf" TargetMode="External"/><Relationship Id="rId127" Type="http://schemas.openxmlformats.org/officeDocument/2006/relationships/hyperlink" Target="http://kitap.tatar.ru/ogl/nlrt/nbrt_obr_2397395.pdf" TargetMode="External"/><Relationship Id="rId10" Type="http://schemas.openxmlformats.org/officeDocument/2006/relationships/hyperlink" Target="http://kitap.tatar.ru/ogl/nlrt/nbrt_obr_2426644.pdf" TargetMode="External"/><Relationship Id="rId31" Type="http://schemas.openxmlformats.org/officeDocument/2006/relationships/hyperlink" Target="http://kitap.tatar.ru/ogl/nlrt/nbrt_obr_2413974.pdf" TargetMode="External"/><Relationship Id="rId44" Type="http://schemas.openxmlformats.org/officeDocument/2006/relationships/hyperlink" Target="http://kitap.tatar.ru/ogl/nlrt/nbrt_obr_2422683.pdf" TargetMode="External"/><Relationship Id="rId52" Type="http://schemas.openxmlformats.org/officeDocument/2006/relationships/hyperlink" Target="http://kitap.tatar.ru/ogl/nlrt/nbrt_obr_2409488.pdf" TargetMode="External"/><Relationship Id="rId60" Type="http://schemas.openxmlformats.org/officeDocument/2006/relationships/hyperlink" Target="http://kitap.tatar.ru/ogl/nlrt/nbrt_obr_2427557.pdf" TargetMode="External"/><Relationship Id="rId65" Type="http://schemas.openxmlformats.org/officeDocument/2006/relationships/hyperlink" Target="http://kitap.tatar.ru/ogl/nlrt/nbrt_obr_2422215.pdf" TargetMode="External"/><Relationship Id="rId73" Type="http://schemas.openxmlformats.org/officeDocument/2006/relationships/hyperlink" Target="http://kitap.tatar.ru/ogl/nlrt/nbrt_obr_1606891.pdf" TargetMode="External"/><Relationship Id="rId78" Type="http://schemas.openxmlformats.org/officeDocument/2006/relationships/hyperlink" Target="http://kitap.tatar.ru/ogl/nlrt/nbrt_obr_2407885.pdf" TargetMode="External"/><Relationship Id="rId81" Type="http://schemas.openxmlformats.org/officeDocument/2006/relationships/hyperlink" Target="http://kitap.tatar.ru/ogl/nlrt/nbrt_obr_2422775.pdf" TargetMode="External"/><Relationship Id="rId86" Type="http://schemas.openxmlformats.org/officeDocument/2006/relationships/hyperlink" Target="http://kitap.tatar.ru/ogl/nlrt/nbrt_obr_2422478.pdf" TargetMode="External"/><Relationship Id="rId94" Type="http://schemas.openxmlformats.org/officeDocument/2006/relationships/hyperlink" Target="http://kitap.tatar.ru/ogl/nlrt/nbrt_obr_2418954.pdf" TargetMode="External"/><Relationship Id="rId99" Type="http://schemas.openxmlformats.org/officeDocument/2006/relationships/hyperlink" Target="http://kitap.tatar.ru/ogl/nlrt/nbrt_obr_2389951.pdf" TargetMode="External"/><Relationship Id="rId101" Type="http://schemas.openxmlformats.org/officeDocument/2006/relationships/hyperlink" Target="http://kitap.tatar.ru/ogl/nlrt/nbrt_obr_2402846.pdf" TargetMode="External"/><Relationship Id="rId122" Type="http://schemas.openxmlformats.org/officeDocument/2006/relationships/hyperlink" Target="http://kitap.tatar.ru/ogl/nlrt/nbrt_obr_2395046.pdf" TargetMode="External"/><Relationship Id="rId130" Type="http://schemas.openxmlformats.org/officeDocument/2006/relationships/hyperlink" Target="http://kitap.tatar.ru/ogl/nlrt/nbrt_obr_2401792.pdf" TargetMode="External"/><Relationship Id="rId135" Type="http://schemas.openxmlformats.org/officeDocument/2006/relationships/hyperlink" Target="http://kitap.tatar.ru/ogl/nlrt/nbrt_obr_2422824.pdf" TargetMode="External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26650.pdf" TargetMode="External"/><Relationship Id="rId13" Type="http://schemas.openxmlformats.org/officeDocument/2006/relationships/hyperlink" Target="http://kitap.tatar.ru/ogl/nlrt/nbrt_obr_2427904.pdf" TargetMode="External"/><Relationship Id="rId18" Type="http://schemas.openxmlformats.org/officeDocument/2006/relationships/hyperlink" Target="http://kitap.tatar.ru/ogl/nlrt/nbrt_obr_2422816.pdf" TargetMode="External"/><Relationship Id="rId39" Type="http://schemas.openxmlformats.org/officeDocument/2006/relationships/hyperlink" Target="http://kitap.tatar.ru/ogl/nlrt/nbrt_obr_2410104.pdf" TargetMode="External"/><Relationship Id="rId109" Type="http://schemas.openxmlformats.org/officeDocument/2006/relationships/hyperlink" Target="http://kitap.tatar.ru/ogl/nlrt/nbrt_obr_2426866.pdf" TargetMode="External"/><Relationship Id="rId34" Type="http://schemas.openxmlformats.org/officeDocument/2006/relationships/hyperlink" Target="http://kitap.tatar.ru/ogl/nlrt/nbrt_obr_2428583.pdf" TargetMode="External"/><Relationship Id="rId50" Type="http://schemas.openxmlformats.org/officeDocument/2006/relationships/hyperlink" Target="http://kitap.tatar.ru/ogl/nlrt/nbrt_obr_2401490.pdf" TargetMode="External"/><Relationship Id="rId55" Type="http://schemas.openxmlformats.org/officeDocument/2006/relationships/hyperlink" Target="http://kitap.tatar.ru/ogl/nlrt/nbrt_obr_2409497.pdf" TargetMode="External"/><Relationship Id="rId76" Type="http://schemas.openxmlformats.org/officeDocument/2006/relationships/hyperlink" Target="http://kitap.tatar.ru/ogl/nlrt/nbrt_obr_2418926.pdf" TargetMode="External"/><Relationship Id="rId97" Type="http://schemas.openxmlformats.org/officeDocument/2006/relationships/hyperlink" Target="http://kitap.tatar.ru/ogl/nlrt/nbrt_obr_2422844.pdf" TargetMode="External"/><Relationship Id="rId104" Type="http://schemas.openxmlformats.org/officeDocument/2006/relationships/hyperlink" Target="http://kitap.tatar.ru/ogl/nlrt/nbrt_obr_2426894.pdf" TargetMode="External"/><Relationship Id="rId120" Type="http://schemas.openxmlformats.org/officeDocument/2006/relationships/hyperlink" Target="http://kitap.tatar.ru/ogl/nlrt/nbrt_obr_2395134.pdf" TargetMode="External"/><Relationship Id="rId125" Type="http://schemas.openxmlformats.org/officeDocument/2006/relationships/hyperlink" Target="http://kitap.tatar.ru/ogl/nlrt/nbrt_obr_2394275.pdf" TargetMode="External"/><Relationship Id="rId141" Type="http://schemas.openxmlformats.org/officeDocument/2006/relationships/header" Target="header1.xml"/><Relationship Id="rId7" Type="http://schemas.openxmlformats.org/officeDocument/2006/relationships/hyperlink" Target="http://kitap.tatar.ru/ogl/nlrt/nbrt_obr_2408878.pdf" TargetMode="External"/><Relationship Id="rId71" Type="http://schemas.openxmlformats.org/officeDocument/2006/relationships/hyperlink" Target="http://kitap.tatar.ru/ogl/nlrt/nbrt_obr_2427122.pdf" TargetMode="External"/><Relationship Id="rId92" Type="http://schemas.openxmlformats.org/officeDocument/2006/relationships/hyperlink" Target="http://kitap.tatar.ru/ogl/nlrt/nbrt_obr_240957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09884.pdf" TargetMode="External"/><Relationship Id="rId24" Type="http://schemas.openxmlformats.org/officeDocument/2006/relationships/hyperlink" Target="http://kitap.tatar.ru/ogl/nlrt/nbrt_obr_2410277.pdf" TargetMode="External"/><Relationship Id="rId40" Type="http://schemas.openxmlformats.org/officeDocument/2006/relationships/hyperlink" Target="http://kitap.tatar.ru/ogl/nlrt/nbrt_obr_2428680.pdf" TargetMode="External"/><Relationship Id="rId45" Type="http://schemas.openxmlformats.org/officeDocument/2006/relationships/hyperlink" Target="http://kitap.tatar.ru/ogl/nlrt/nbrt_obr_2423085.pdf" TargetMode="External"/><Relationship Id="rId66" Type="http://schemas.openxmlformats.org/officeDocument/2006/relationships/hyperlink" Target="http://kitap.tatar.ru/ogl/nlrt/nbrt_obr_2423086.pdf" TargetMode="External"/><Relationship Id="rId87" Type="http://schemas.openxmlformats.org/officeDocument/2006/relationships/hyperlink" Target="http://kitap.tatar.ru/ogl/nlrt/nbrt_obr_2408640.pdf" TargetMode="External"/><Relationship Id="rId110" Type="http://schemas.openxmlformats.org/officeDocument/2006/relationships/hyperlink" Target="http://kitap.tatar.ru/ogl/nlrt/nbrt_obr_2414929.pdf" TargetMode="External"/><Relationship Id="rId115" Type="http://schemas.openxmlformats.org/officeDocument/2006/relationships/hyperlink" Target="http://kitap.tatar.ru/ogl/nlrt/nbrt_obr_2414839.pdf" TargetMode="External"/><Relationship Id="rId131" Type="http://schemas.openxmlformats.org/officeDocument/2006/relationships/hyperlink" Target="http://kitap.tatar.ru/ogl/nlrt/nbrt_obr_2400261.pdf" TargetMode="External"/><Relationship Id="rId136" Type="http://schemas.openxmlformats.org/officeDocument/2006/relationships/hyperlink" Target="http://kitap.tatar.ru/ogl/nlrt/nbrt_obr_2408311.pdf" TargetMode="External"/><Relationship Id="rId61" Type="http://schemas.openxmlformats.org/officeDocument/2006/relationships/hyperlink" Target="http://kitap.tatar.ru/ogl/nlrt/nbrt_obr_2407072.pdf" TargetMode="External"/><Relationship Id="rId82" Type="http://schemas.openxmlformats.org/officeDocument/2006/relationships/hyperlink" Target="http://kitap.tatar.ru/ogl/nlrt/nbrt_obr_2407417.pdf" TargetMode="External"/><Relationship Id="rId19" Type="http://schemas.openxmlformats.org/officeDocument/2006/relationships/hyperlink" Target="http://kitap.tatar.ru/ogl/nlrt/nbrt_obr_2407208.pdf" TargetMode="External"/><Relationship Id="rId14" Type="http://schemas.openxmlformats.org/officeDocument/2006/relationships/hyperlink" Target="http://kitap.tatar.ru/ogl/nlrt/nbrt_obr_2400561.pdf" TargetMode="External"/><Relationship Id="rId30" Type="http://schemas.openxmlformats.org/officeDocument/2006/relationships/hyperlink" Target="http://kitap.tatar.ru/ogl/nlrt/nbrt_obr_2422714.pdf" TargetMode="External"/><Relationship Id="rId35" Type="http://schemas.openxmlformats.org/officeDocument/2006/relationships/hyperlink" Target="http://kitap.tatar.ru/ogl/nlrt/nbrt_obr_2414570.pdf" TargetMode="External"/><Relationship Id="rId56" Type="http://schemas.openxmlformats.org/officeDocument/2006/relationships/hyperlink" Target="http://kitap.tatar.ru/ogl/nlrt/nbrt_obr_2422268.pdf" TargetMode="External"/><Relationship Id="rId77" Type="http://schemas.openxmlformats.org/officeDocument/2006/relationships/hyperlink" Target="http://kitap.tatar.ru/ogl/nlrt/nbrt_obr_2418930.pdf" TargetMode="External"/><Relationship Id="rId100" Type="http://schemas.openxmlformats.org/officeDocument/2006/relationships/hyperlink" Target="http://kitap.tatar.ru/ogl/nlrt/nbrt_obr_2422904.pdf" TargetMode="External"/><Relationship Id="rId105" Type="http://schemas.openxmlformats.org/officeDocument/2006/relationships/hyperlink" Target="http://kitap.tatar.ru/ogl/nlrt/nbrt_obr_2393879.pdf" TargetMode="External"/><Relationship Id="rId126" Type="http://schemas.openxmlformats.org/officeDocument/2006/relationships/hyperlink" Target="http://kitap.tatar.ru/ogl/nlrt/nbrt_obr_239294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235</TotalTime>
  <Pages>1</Pages>
  <Words>15614</Words>
  <Characters>89006</Characters>
  <Application>Microsoft Office Word</Application>
  <DocSecurity>0</DocSecurity>
  <Lines>741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2019-09-06T07:28:00Z</dcterms:created>
  <dcterms:modified xsi:type="dcterms:W3CDTF">2019-09-06T11:23:00Z</dcterms:modified>
</cp:coreProperties>
</file>