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E1" w:rsidRPr="00D538E1" w:rsidRDefault="00D538E1" w:rsidP="00D538E1">
      <w:pPr>
        <w:pStyle w:val="1"/>
      </w:pPr>
      <w:bookmarkStart w:id="0" w:name="_Toc28086937"/>
      <w:r w:rsidRPr="00D538E1">
        <w:t>Химические науки. (ББК 24)</w:t>
      </w:r>
      <w:bookmarkEnd w:id="0"/>
    </w:p>
    <w:p w:rsidR="00D538E1" w:rsidRPr="00D538E1" w:rsidRDefault="00D538E1" w:rsidP="00D538E1">
      <w:pPr>
        <w:pStyle w:val="1"/>
      </w:pPr>
    </w:p>
    <w:p w:rsidR="00D538E1" w:rsidRPr="00D538E1" w:rsidRDefault="00D538E1" w:rsidP="00D538E1">
      <w:r w:rsidRPr="00D538E1">
        <w:t>1. 24.5;   Б90</w:t>
      </w:r>
    </w:p>
    <w:p w:rsidR="00D538E1" w:rsidRDefault="00D538E1" w:rsidP="00D538E1">
      <w:r w:rsidRPr="00D538E1">
        <w:t xml:space="preserve">    1758756-Л - кх; 1758757-Л - кх; 1758758-Л - кх</w:t>
      </w:r>
    </w:p>
    <w:p w:rsidR="00D538E1" w:rsidRDefault="00D538E1" w:rsidP="00D538E1">
      <w:r>
        <w:t xml:space="preserve">    Булидорова, Галина Викторовна</w:t>
      </w:r>
    </w:p>
    <w:p w:rsidR="00D538E1" w:rsidRDefault="00D538E1" w:rsidP="00D538E1">
      <w:r>
        <w:t>Фазовое равновесие "жидкость-пар</w:t>
      </w:r>
      <w:proofErr w:type="gramStart"/>
      <w:r>
        <w:t>" :</w:t>
      </w:r>
      <w:proofErr w:type="gramEnd"/>
      <w:r>
        <w:t xml:space="preserve"> учебно-методическое пособие / Г. В. Булидорова, Р. И. Юсупова, Ю. Г. Галяметдинов; М-во науки и высшего образования РФ ; Казан. нац. исслед. технол. ун-т. - Казань : Издательство КНИТУ, 2019. - 84, [2] </w:t>
      </w:r>
      <w:proofErr w:type="gramStart"/>
      <w:r>
        <w:t>с. :</w:t>
      </w:r>
      <w:proofErr w:type="gramEnd"/>
      <w:r>
        <w:t xml:space="preserve"> схемы, табл., диагр. - Библиогр. в конце </w:t>
      </w:r>
      <w:proofErr w:type="gramStart"/>
      <w:r>
        <w:t>кн..</w:t>
      </w:r>
      <w:proofErr w:type="gramEnd"/>
      <w:r>
        <w:t xml:space="preserve"> - ISBN 978-5-7882-2652-</w:t>
      </w:r>
      <w:proofErr w:type="gramStart"/>
      <w:r>
        <w:t>1 :</w:t>
      </w:r>
      <w:proofErr w:type="gramEnd"/>
      <w:r>
        <w:t xml:space="preserve"> 120,00</w:t>
      </w:r>
    </w:p>
    <w:p w:rsidR="00D538E1" w:rsidRDefault="00D538E1" w:rsidP="00D538E1">
      <w:r>
        <w:t xml:space="preserve">    Оглавление: </w:t>
      </w:r>
      <w:hyperlink r:id="rId6" w:history="1">
        <w:r w:rsidR="00462030" w:rsidRPr="00AB5971">
          <w:rPr>
            <w:rStyle w:val="a8"/>
          </w:rPr>
          <w:t>http://kitap.tatar.ru/ogl/nlrt/nbrt_obr_2440801.pdf</w:t>
        </w:r>
      </w:hyperlink>
    </w:p>
    <w:p w:rsidR="00462030" w:rsidRDefault="00462030" w:rsidP="00D538E1"/>
    <w:p w:rsidR="00D538E1" w:rsidRDefault="00D538E1" w:rsidP="00D538E1"/>
    <w:p w:rsidR="00C53A53" w:rsidRDefault="00C53A53" w:rsidP="00D538E1"/>
    <w:p w:rsidR="00C53A53" w:rsidRDefault="00C53A53" w:rsidP="00C53A53">
      <w:pPr>
        <w:pStyle w:val="1"/>
      </w:pPr>
      <w:bookmarkStart w:id="1" w:name="_Toc28086938"/>
      <w:r>
        <w:t>Биологические науки. (ББК 28)</w:t>
      </w:r>
      <w:bookmarkEnd w:id="1"/>
    </w:p>
    <w:p w:rsidR="00C53A53" w:rsidRDefault="00C53A53" w:rsidP="00C53A53">
      <w:pPr>
        <w:pStyle w:val="1"/>
      </w:pPr>
    </w:p>
    <w:p w:rsidR="00C53A53" w:rsidRDefault="00C53A53" w:rsidP="00C53A53">
      <w:r>
        <w:t xml:space="preserve">2. </w:t>
      </w:r>
      <w:proofErr w:type="gramStart"/>
      <w:r>
        <w:t>К  28.08</w:t>
      </w:r>
      <w:proofErr w:type="gramEnd"/>
      <w:r>
        <w:t>;   К78</w:t>
      </w:r>
    </w:p>
    <w:p w:rsidR="00C53A53" w:rsidRDefault="00C53A53" w:rsidP="00C53A53">
      <w:r>
        <w:t xml:space="preserve">    1759699-Ф - нк</w:t>
      </w:r>
    </w:p>
    <w:p w:rsidR="00C53A53" w:rsidRDefault="00C53A53" w:rsidP="00C53A53">
      <w:r>
        <w:t xml:space="preserve">    Красная книга Республики Татарстан = Татарстан Республикасы Кызыл </w:t>
      </w:r>
      <w:proofErr w:type="gramStart"/>
      <w:r>
        <w:t>китабы :</w:t>
      </w:r>
      <w:proofErr w:type="gramEnd"/>
      <w:r>
        <w:t xml:space="preserve"> животные, растения, грибы / М-во лесного хозяйства РТ, Ин-т проблем экологии и недропользования АН РТ; Казан. (Приволж.) федер. ун-т; ФГБУ "Волжско-Камский гос. заповедник</w:t>
      </w:r>
      <w:proofErr w:type="gramStart"/>
      <w:r>
        <w:t>" ;</w:t>
      </w:r>
      <w:proofErr w:type="gramEnd"/>
      <w:r>
        <w:t xml:space="preserve"> [гл. ред. А. А. Назиров]. - 3-е изд. - </w:t>
      </w:r>
      <w:proofErr w:type="gramStart"/>
      <w:r>
        <w:t>Казань :</w:t>
      </w:r>
      <w:proofErr w:type="gramEnd"/>
      <w:r>
        <w:t xml:space="preserve"> Идел-Пресс, 2016. - 759 </w:t>
      </w:r>
      <w:proofErr w:type="gramStart"/>
      <w:r>
        <w:t>c. :</w:t>
      </w:r>
      <w:proofErr w:type="gramEnd"/>
      <w:r>
        <w:t xml:space="preserve"> цв. ил. - Библиогр. в конце каждой части. - Указ. назв. животных, растений, грибов: с. 740-756. - ISBN 978-5-85247-884-</w:t>
      </w:r>
      <w:proofErr w:type="gramStart"/>
      <w:r>
        <w:t>9 :</w:t>
      </w:r>
      <w:proofErr w:type="gramEnd"/>
      <w:r>
        <w:t xml:space="preserve"> 1000,00</w:t>
      </w:r>
    </w:p>
    <w:p w:rsidR="00C53A53" w:rsidRDefault="00C53A53" w:rsidP="00C53A53">
      <w:r>
        <w:t xml:space="preserve">    Оглавление: </w:t>
      </w:r>
      <w:hyperlink r:id="rId7" w:history="1">
        <w:r w:rsidR="00462030" w:rsidRPr="00AB5971">
          <w:rPr>
            <w:rStyle w:val="a8"/>
          </w:rPr>
          <w:t>http://kitap.tatar.ru/ogl/nlrt/nbrt_obr_2255996.pdf</w:t>
        </w:r>
      </w:hyperlink>
    </w:p>
    <w:p w:rsidR="00462030" w:rsidRDefault="00462030" w:rsidP="00C53A53"/>
    <w:p w:rsidR="00C53A53" w:rsidRDefault="00C53A53" w:rsidP="00C53A53"/>
    <w:p w:rsidR="001F15A4" w:rsidRDefault="001F15A4" w:rsidP="00C53A53"/>
    <w:p w:rsidR="001F15A4" w:rsidRDefault="001F15A4" w:rsidP="001F15A4">
      <w:pPr>
        <w:pStyle w:val="1"/>
      </w:pPr>
      <w:bookmarkStart w:id="2" w:name="_Toc28086939"/>
      <w:r>
        <w:t>Техника. Технические науки. (ББК 3)</w:t>
      </w:r>
      <w:bookmarkEnd w:id="2"/>
    </w:p>
    <w:p w:rsidR="001F15A4" w:rsidRDefault="001F15A4" w:rsidP="001F15A4">
      <w:pPr>
        <w:pStyle w:val="1"/>
      </w:pPr>
    </w:p>
    <w:p w:rsidR="001F15A4" w:rsidRDefault="001F15A4" w:rsidP="001F15A4">
      <w:r>
        <w:t xml:space="preserve">3. </w:t>
      </w:r>
      <w:proofErr w:type="gramStart"/>
      <w:r>
        <w:t xml:space="preserve">35;   </w:t>
      </w:r>
      <w:proofErr w:type="gramEnd"/>
      <w:r>
        <w:t>М19</w:t>
      </w:r>
    </w:p>
    <w:p w:rsidR="001F15A4" w:rsidRDefault="001F15A4" w:rsidP="001F15A4">
      <w:r>
        <w:t xml:space="preserve">    1758506-Л - кх; 1758507-Л - кх; 1758508-Л - кх</w:t>
      </w:r>
    </w:p>
    <w:p w:rsidR="001F15A4" w:rsidRDefault="001F15A4" w:rsidP="001F15A4">
      <w:r>
        <w:t xml:space="preserve">    Малогазовые тепловые </w:t>
      </w:r>
      <w:proofErr w:type="gramStart"/>
      <w:r>
        <w:t>составы :</w:t>
      </w:r>
      <w:proofErr w:type="gramEnd"/>
      <w:r>
        <w:t xml:space="preserve"> учебное пособие / И. А. Абдуллин [и др.]; М-во науки и высшего образования РФ , Казанский национальный исследовательский технологический ун-т. - Казань : Издательство КНИТУ, 2019. - 123 </w:t>
      </w:r>
      <w:proofErr w:type="gramStart"/>
      <w:r>
        <w:t>с. :</w:t>
      </w:r>
      <w:proofErr w:type="gramEnd"/>
      <w:r>
        <w:t xml:space="preserve"> табл., граф. - </w:t>
      </w:r>
      <w:proofErr w:type="gramStart"/>
      <w:r>
        <w:t>Библиогр.:</w:t>
      </w:r>
      <w:proofErr w:type="gramEnd"/>
      <w:r>
        <w:t xml:space="preserve"> с. 117-121 (64 назв.). - Авт. указаны на обороте тит. </w:t>
      </w:r>
      <w:proofErr w:type="gramStart"/>
      <w:r>
        <w:t>л..</w:t>
      </w:r>
      <w:proofErr w:type="gramEnd"/>
      <w:r>
        <w:t xml:space="preserve"> - ISBN 978-5-7882-2561-</w:t>
      </w:r>
      <w:proofErr w:type="gramStart"/>
      <w:r>
        <w:t>6 :</w:t>
      </w:r>
      <w:proofErr w:type="gramEnd"/>
      <w:r>
        <w:t xml:space="preserve"> 110,00</w:t>
      </w:r>
    </w:p>
    <w:p w:rsidR="001F15A4" w:rsidRDefault="001F15A4" w:rsidP="001F15A4">
      <w:r>
        <w:t xml:space="preserve">    Оглавление: </w:t>
      </w:r>
      <w:hyperlink r:id="rId8" w:history="1">
        <w:r w:rsidR="00462030" w:rsidRPr="00AB5971">
          <w:rPr>
            <w:rStyle w:val="a8"/>
          </w:rPr>
          <w:t>http://kitap.tatar.ru/ogl/nlrt/nbrt_obr_2450745.pdf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4. 35.20;   Н34</w:t>
      </w:r>
    </w:p>
    <w:p w:rsidR="001F15A4" w:rsidRDefault="001F15A4" w:rsidP="001F15A4">
      <w:r>
        <w:t xml:space="preserve">    1758870-Л - кх; 1758871-Л - кх; 1758872-Л - кх</w:t>
      </w:r>
    </w:p>
    <w:p w:rsidR="001F15A4" w:rsidRDefault="001F15A4" w:rsidP="001F15A4">
      <w:r>
        <w:t xml:space="preserve">    Научные основы технологии неорганических сульфидов и полисульфидов с использованием электрофильных </w:t>
      </w:r>
      <w:proofErr w:type="gramStart"/>
      <w:r>
        <w:t>активаторов :</w:t>
      </w:r>
      <w:proofErr w:type="gramEnd"/>
      <w:r>
        <w:t xml:space="preserve"> монография / А. А. Юсупова [и др.]; Министерство науки и высшего образования Российской Федерации ; Федеральное </w:t>
      </w:r>
      <w:r>
        <w:lastRenderedPageBreak/>
        <w:t xml:space="preserve">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- 115, [1] </w:t>
      </w:r>
      <w:proofErr w:type="gramStart"/>
      <w:r>
        <w:t>с. :</w:t>
      </w:r>
      <w:proofErr w:type="gramEnd"/>
      <w:r>
        <w:t xml:space="preserve"> табл., схемы, фот. - </w:t>
      </w:r>
      <w:proofErr w:type="gramStart"/>
      <w:r>
        <w:t>Библиогр.:</w:t>
      </w:r>
      <w:proofErr w:type="gramEnd"/>
      <w:r>
        <w:t xml:space="preserve"> с. 110. - Авторы указаны на обороте тит. </w:t>
      </w:r>
      <w:proofErr w:type="gramStart"/>
      <w:r>
        <w:t>л..</w:t>
      </w:r>
      <w:proofErr w:type="gramEnd"/>
      <w:r>
        <w:t xml:space="preserve"> - ISBN 978-5-7882-2619-</w:t>
      </w:r>
      <w:proofErr w:type="gramStart"/>
      <w:r>
        <w:t>4 :</w:t>
      </w:r>
      <w:proofErr w:type="gramEnd"/>
      <w:r>
        <w:t xml:space="preserve"> 100,00</w:t>
      </w:r>
    </w:p>
    <w:p w:rsidR="001F15A4" w:rsidRDefault="001F15A4" w:rsidP="001F15A4">
      <w:r>
        <w:t xml:space="preserve">    Оглавление: </w:t>
      </w:r>
      <w:hyperlink r:id="rId9" w:history="1">
        <w:r w:rsidR="00462030" w:rsidRPr="00AB5971">
          <w:rPr>
            <w:rStyle w:val="a8"/>
          </w:rPr>
          <w:t>http://kitap.tatar.ru/ogl/nlrt/nbrt_obr_2441731.pdf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 xml:space="preserve">5. </w:t>
      </w:r>
      <w:proofErr w:type="gramStart"/>
      <w:r>
        <w:t xml:space="preserve">3;   </w:t>
      </w:r>
      <w:proofErr w:type="gramEnd"/>
      <w:r>
        <w:t>Н58</w:t>
      </w:r>
    </w:p>
    <w:p w:rsidR="001F15A4" w:rsidRDefault="001F15A4" w:rsidP="001F15A4">
      <w:r>
        <w:t xml:space="preserve">    1761243-Л - кх; 1761244-Л - кх</w:t>
      </w:r>
    </w:p>
    <w:p w:rsidR="001F15A4" w:rsidRDefault="001F15A4" w:rsidP="001F15A4">
      <w:r>
        <w:t xml:space="preserve">    Нефтяные битумы: методы </w:t>
      </w:r>
      <w:proofErr w:type="gramStart"/>
      <w:r>
        <w:t>анализа :</w:t>
      </w:r>
      <w:proofErr w:type="gramEnd"/>
      <w:r>
        <w:t xml:space="preserve"> методические указания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 : А. И. Абдуллин , Е. А. Емельянычева]. - </w:t>
      </w:r>
      <w:proofErr w:type="gramStart"/>
      <w:r>
        <w:t>Казань :</w:t>
      </w:r>
      <w:proofErr w:type="gramEnd"/>
      <w:r>
        <w:t xml:space="preserve"> Издательство КНИТУ, 2018. - 99 </w:t>
      </w:r>
      <w:proofErr w:type="gramStart"/>
      <w:r>
        <w:t>с. :</w:t>
      </w:r>
      <w:proofErr w:type="gramEnd"/>
      <w:r>
        <w:t xml:space="preserve"> фот., схемы, табл. : 100,00</w:t>
      </w:r>
    </w:p>
    <w:p w:rsidR="001F15A4" w:rsidRDefault="001F15A4" w:rsidP="001F15A4">
      <w:r>
        <w:t xml:space="preserve">    Оглавление: </w:t>
      </w:r>
      <w:hyperlink r:id="rId10" w:history="1">
        <w:r w:rsidR="00462030" w:rsidRPr="00AB5971">
          <w:rPr>
            <w:rStyle w:val="a8"/>
          </w:rPr>
          <w:t>http://kitap.tatar.ru/ogl/nlrt/nbrt_obr_2453998.pdf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6. 35.35;   С76</w:t>
      </w:r>
    </w:p>
    <w:p w:rsidR="001F15A4" w:rsidRDefault="001F15A4" w:rsidP="001F15A4">
      <w:r>
        <w:t xml:space="preserve">    1758500-Л - кх; 1758501-Л - кх; 1758502-Л - кх</w:t>
      </w:r>
    </w:p>
    <w:p w:rsidR="001F15A4" w:rsidRDefault="001F15A4" w:rsidP="001F15A4">
      <w:r>
        <w:t xml:space="preserve">    Стандартизация в технологии электрохимических производств и защите от </w:t>
      </w:r>
      <w:proofErr w:type="gramStart"/>
      <w:r>
        <w:t>коррозии :</w:t>
      </w:r>
      <w:proofErr w:type="gramEnd"/>
      <w:r>
        <w:t xml:space="preserve"> учебное пособие / Н. Б. Березин [и др.]; М-во науки и высшего образования РФ , Казанский национальный исследовательский технологический ун-т. - Казань : Издательство КНИТУ, 2018. - 99 </w:t>
      </w:r>
      <w:proofErr w:type="gramStart"/>
      <w:r>
        <w:t>с. :</w:t>
      </w:r>
      <w:proofErr w:type="gramEnd"/>
      <w:r>
        <w:t xml:space="preserve"> ил., табл. - Библиогр.: с. 92-93 (20 назв.). - Авт. указаны на обороте тит. </w:t>
      </w:r>
      <w:proofErr w:type="gramStart"/>
      <w:r>
        <w:t>л..</w:t>
      </w:r>
      <w:proofErr w:type="gramEnd"/>
      <w:r>
        <w:t xml:space="preserve"> - ISBN 978-5-7882-2596-</w:t>
      </w:r>
      <w:proofErr w:type="gramStart"/>
      <w:r>
        <w:t>8 :</w:t>
      </w:r>
      <w:proofErr w:type="gramEnd"/>
      <w:r>
        <w:t xml:space="preserve"> 120,00</w:t>
      </w:r>
    </w:p>
    <w:p w:rsidR="001F15A4" w:rsidRDefault="001F15A4" w:rsidP="001F15A4">
      <w:r>
        <w:t xml:space="preserve">    Оглавление: </w:t>
      </w:r>
      <w:hyperlink r:id="rId11" w:history="1">
        <w:r w:rsidR="00462030" w:rsidRPr="00AB5971">
          <w:rPr>
            <w:rStyle w:val="a8"/>
          </w:rPr>
          <w:t>http://kitap.tatar.ru/ogl/nlrt/nbrt_obr_2450723.pdf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7. 38.5;   А72</w:t>
      </w:r>
    </w:p>
    <w:p w:rsidR="001F15A4" w:rsidRDefault="001F15A4" w:rsidP="001F15A4">
      <w:r>
        <w:t xml:space="preserve">    1761207-Л - кх; 1761208-Л - кх; 1761209-Л - кх</w:t>
      </w:r>
    </w:p>
    <w:p w:rsidR="001F15A4" w:rsidRDefault="001F15A4" w:rsidP="001F15A4">
      <w:r>
        <w:t xml:space="preserve">    Учебно-методическое пособие к выполнению практических занятий по дисциплине "Проектирование усиления строительных конструкций</w:t>
      </w:r>
      <w:proofErr w:type="gramStart"/>
      <w:r>
        <w:t>" :</w:t>
      </w:r>
      <w:proofErr w:type="gramEnd"/>
      <w:r>
        <w:t xml:space="preserve"> [для студентов направления подготовки 08.03.01 "Строительство", направленность "Промышленное и гражданское строительство". Квалификация выпускника: бакалавр] / А. Б. Антаков, В. В. Павлов; Министерство науки и высшего образования Российской </w:t>
      </w:r>
      <w:proofErr w:type="gramStart"/>
      <w:r>
        <w:t>Федерации ;</w:t>
      </w:r>
      <w:proofErr w:type="gramEnd"/>
      <w:r>
        <w:t xml:space="preserve">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- 83 </w:t>
      </w:r>
      <w:proofErr w:type="gramStart"/>
      <w:r>
        <w:t>с. :</w:t>
      </w:r>
      <w:proofErr w:type="gramEnd"/>
      <w:r>
        <w:t xml:space="preserve"> схемы, табл. : 100,00</w:t>
      </w:r>
    </w:p>
    <w:p w:rsidR="001F15A4" w:rsidRDefault="001F15A4" w:rsidP="001F15A4">
      <w:r>
        <w:t xml:space="preserve">    Оглавление: </w:t>
      </w:r>
      <w:hyperlink r:id="rId12" w:history="1">
        <w:r w:rsidR="00462030" w:rsidRPr="00AB5971">
          <w:rPr>
            <w:rStyle w:val="a8"/>
          </w:rPr>
          <w:t>http://kitap.tatar.ru/ogl/nlrt/nbrt_obr_2453560.pdf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 xml:space="preserve">8. </w:t>
      </w:r>
      <w:proofErr w:type="gramStart"/>
      <w:r>
        <w:t>К  39.5</w:t>
      </w:r>
      <w:proofErr w:type="gramEnd"/>
      <w:r>
        <w:t>;   З-18</w:t>
      </w:r>
    </w:p>
    <w:p w:rsidR="001F15A4" w:rsidRDefault="001F15A4" w:rsidP="001F15A4">
      <w:r>
        <w:t xml:space="preserve">    1759690-Л - нк; 1759691-Л - нк</w:t>
      </w:r>
    </w:p>
    <w:p w:rsidR="001F15A4" w:rsidRDefault="001F15A4" w:rsidP="001F15A4">
      <w:r>
        <w:t xml:space="preserve">    Закиров, Урал Нуриевич</w:t>
      </w:r>
    </w:p>
    <w:p w:rsidR="001F15A4" w:rsidRDefault="001F15A4" w:rsidP="001F15A4">
      <w:r>
        <w:t xml:space="preserve">Жизнь в авиации, космонавтике и в науке - мозаика: вдогонку со временем / У. Н. Закиров.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2017. - 186 </w:t>
      </w:r>
      <w:proofErr w:type="gramStart"/>
      <w:r>
        <w:t>c. :</w:t>
      </w:r>
      <w:proofErr w:type="gramEnd"/>
      <w:r>
        <w:t xml:space="preserve"> ил., факс.. - ISBN 978-5-00019-844-</w:t>
      </w:r>
      <w:proofErr w:type="gramStart"/>
      <w:r>
        <w:t>5 :</w:t>
      </w:r>
      <w:proofErr w:type="gramEnd"/>
      <w:r>
        <w:t xml:space="preserve"> 200,00</w:t>
      </w:r>
    </w:p>
    <w:p w:rsidR="001F15A4" w:rsidRDefault="001F15A4" w:rsidP="001F15A4">
      <w:r>
        <w:t xml:space="preserve">    Оглавление: </w:t>
      </w:r>
      <w:hyperlink r:id="rId13" w:history="1">
        <w:r w:rsidR="00462030" w:rsidRPr="00AB5971">
          <w:rPr>
            <w:rStyle w:val="a8"/>
          </w:rPr>
          <w:t>http://kitap.tatar.ru/ogl/nlrt/nbrt_obr_2462467.pdf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9. 39.311;   И46</w:t>
      </w:r>
    </w:p>
    <w:p w:rsidR="001F15A4" w:rsidRDefault="001F15A4" w:rsidP="001F15A4">
      <w:r>
        <w:t xml:space="preserve">    1759833-Л - кх; 1759834-Л - кх; 1759835-Л - кх</w:t>
      </w:r>
    </w:p>
    <w:p w:rsidR="001F15A4" w:rsidRDefault="001F15A4" w:rsidP="001F15A4">
      <w:r>
        <w:lastRenderedPageBreak/>
        <w:t xml:space="preserve">    Реконструкция автомобильных </w:t>
      </w:r>
      <w:proofErr w:type="gramStart"/>
      <w:r>
        <w:t>дорог :</w:t>
      </w:r>
      <w:proofErr w:type="gramEnd"/>
      <w:r>
        <w:t xml:space="preserve"> учебно-методическое пособие к выполнению практических занятий для студентов, обучающихся по направлению подготовки 08.03.01 "Строительство", направленность (профиль) "Автомобильные дороги", "Строительство автомобильных дорог, аэродромов, объектов транспортной инфраструктуры" / О. Н. Ильина; М-во науки и высшего образования РФ ; Казан. Гос. </w:t>
      </w:r>
      <w:proofErr w:type="gramStart"/>
      <w:r>
        <w:t>архитект.-</w:t>
      </w:r>
      <w:proofErr w:type="gramEnd"/>
      <w:r>
        <w:t xml:space="preserve">строит. ун-т. - Казань : Издательство Казанского государственного архитектурно-строительного университета, 2019. - 43 </w:t>
      </w:r>
      <w:proofErr w:type="gramStart"/>
      <w:r>
        <w:t>с. :</w:t>
      </w:r>
      <w:proofErr w:type="gramEnd"/>
      <w:r>
        <w:t xml:space="preserve"> фот., схемы : 80,00</w:t>
      </w:r>
    </w:p>
    <w:p w:rsidR="001F15A4" w:rsidRDefault="001F15A4" w:rsidP="001F15A4"/>
    <w:p w:rsidR="001F15A4" w:rsidRDefault="001F15A4" w:rsidP="001F15A4">
      <w:r>
        <w:t>10. 38.6;   И50</w:t>
      </w:r>
    </w:p>
    <w:p w:rsidR="001F15A4" w:rsidRDefault="001F15A4" w:rsidP="001F15A4">
      <w:r>
        <w:t xml:space="preserve">    1761848-Л - кх; 1761849-Л - кх; 1761850-Л - кх</w:t>
      </w:r>
    </w:p>
    <w:p w:rsidR="001F15A4" w:rsidRDefault="001F15A4" w:rsidP="001F15A4">
      <w:r>
        <w:t xml:space="preserve">    Технология и организация возведения заглубленных сооружений методом опускного </w:t>
      </w:r>
      <w:proofErr w:type="gramStart"/>
      <w:r>
        <w:t>колодца :</w:t>
      </w:r>
      <w:proofErr w:type="gramEnd"/>
      <w:r>
        <w:t xml:space="preserve"> учебно-методическое пособие / Д. Г. Имайкин, Р. А. Ибрагимов; М-во образования и науки РФ ; Казан. гос. архитект.-строит. ун-т. - Казань : Издательство Казанского государственного архитектурно-строительного университета, 2018. - 87 </w:t>
      </w:r>
      <w:proofErr w:type="gramStart"/>
      <w:r>
        <w:t>с. :</w:t>
      </w:r>
      <w:proofErr w:type="gramEnd"/>
      <w:r>
        <w:t xml:space="preserve"> табл., схемы. - </w:t>
      </w:r>
      <w:proofErr w:type="gramStart"/>
      <w:r>
        <w:t>Библиогр.:</w:t>
      </w:r>
      <w:proofErr w:type="gramEnd"/>
      <w:r>
        <w:t xml:space="preserve"> с. 86-87 (21 назв.) : 100,00</w:t>
      </w:r>
    </w:p>
    <w:p w:rsidR="001F15A4" w:rsidRDefault="001F15A4" w:rsidP="001F15A4">
      <w:r>
        <w:t xml:space="preserve">    Оглавление: </w:t>
      </w:r>
      <w:hyperlink r:id="rId14" w:history="1">
        <w:r w:rsidR="00462030" w:rsidRPr="00AB5971">
          <w:rPr>
            <w:rStyle w:val="a8"/>
          </w:rPr>
          <w:t>http://kitap.tatar.ru/ogl/nlrt/nbrt_obr_2453946.pdf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11. 36.99;   К68</w:t>
      </w:r>
    </w:p>
    <w:p w:rsidR="001F15A4" w:rsidRDefault="001F15A4" w:rsidP="001F15A4">
      <w:r>
        <w:t xml:space="preserve">    1760609-Л - кх</w:t>
      </w:r>
    </w:p>
    <w:p w:rsidR="001F15A4" w:rsidRDefault="001F15A4" w:rsidP="001F15A4">
      <w:r>
        <w:t xml:space="preserve">    Королев, Артем</w:t>
      </w:r>
    </w:p>
    <w:p w:rsidR="001F15A4" w:rsidRDefault="001F15A4" w:rsidP="001F15A4">
      <w:r>
        <w:t xml:space="preserve">Про </w:t>
      </w:r>
      <w:proofErr w:type="gramStart"/>
      <w:r>
        <w:t>завтраки :</w:t>
      </w:r>
      <w:proofErr w:type="gramEnd"/>
      <w:r>
        <w:t xml:space="preserve"> истории, рецепты, дружеские советы, отличное настроение / Артем Королев. - </w:t>
      </w:r>
      <w:proofErr w:type="gramStart"/>
      <w:r>
        <w:t>Москва :</w:t>
      </w:r>
      <w:proofErr w:type="gramEnd"/>
      <w:r>
        <w:t xml:space="preserve"> Хлеб*соль : Э, 2018. - 122 </w:t>
      </w:r>
      <w:proofErr w:type="gramStart"/>
      <w:r>
        <w:t>с. :</w:t>
      </w:r>
      <w:proofErr w:type="gramEnd"/>
      <w:r>
        <w:t xml:space="preserve"> цв. ил., портр. - (Кулинарное открытие). - Алф. </w:t>
      </w:r>
      <w:proofErr w:type="gramStart"/>
      <w:r>
        <w:t>указ.:</w:t>
      </w:r>
      <w:proofErr w:type="gramEnd"/>
      <w:r>
        <w:t xml:space="preserve"> с. 121. - ISBN 978-5-04-089642-</w:t>
      </w:r>
      <w:proofErr w:type="gramStart"/>
      <w:r>
        <w:t>4 :</w:t>
      </w:r>
      <w:proofErr w:type="gramEnd"/>
      <w:r>
        <w:t xml:space="preserve"> 655,27</w:t>
      </w:r>
    </w:p>
    <w:p w:rsidR="001F15A4" w:rsidRDefault="001F15A4" w:rsidP="001F15A4">
      <w:r>
        <w:t xml:space="preserve">    Оглавление: </w:t>
      </w:r>
      <w:hyperlink r:id="rId15" w:history="1">
        <w:r w:rsidR="00462030" w:rsidRPr="00AB5971">
          <w:rPr>
            <w:rStyle w:val="a8"/>
          </w:rPr>
          <w:t>http://kitap.tatar.ru/ogl/nlrt/nbrt_obr_2455689.pdf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12. 38.76;   М29</w:t>
      </w:r>
    </w:p>
    <w:p w:rsidR="001F15A4" w:rsidRDefault="001F15A4" w:rsidP="001F15A4">
      <w:r>
        <w:t xml:space="preserve">    1761755-Л - кх; 1761756-Л - кх; 1761757-Л - кх</w:t>
      </w:r>
    </w:p>
    <w:p w:rsidR="001F15A4" w:rsidRDefault="001F15A4" w:rsidP="001F15A4">
      <w:r>
        <w:t xml:space="preserve">    Марфина, Ольга Павловна</w:t>
      </w:r>
    </w:p>
    <w:p w:rsidR="001F15A4" w:rsidRDefault="001F15A4" w:rsidP="001F15A4">
      <w:r>
        <w:t xml:space="preserve">Автоматизация систем ТГВ. Измерение температуры и </w:t>
      </w:r>
      <w:proofErr w:type="gramStart"/>
      <w:r>
        <w:t>расходов :</w:t>
      </w:r>
      <w:proofErr w:type="gramEnd"/>
      <w:r>
        <w:t xml:space="preserve"> учебно-методическое пособие  / О. П. Марфина, Ю. Г. Володин;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2018. - 42 с. : ил., табл. : 50,00</w:t>
      </w:r>
    </w:p>
    <w:p w:rsidR="001F15A4" w:rsidRDefault="001F15A4" w:rsidP="001F15A4"/>
    <w:p w:rsidR="001F15A4" w:rsidRDefault="001F15A4" w:rsidP="001F15A4">
      <w:r>
        <w:t>13. 38.5;   М64</w:t>
      </w:r>
    </w:p>
    <w:p w:rsidR="001F15A4" w:rsidRDefault="001F15A4" w:rsidP="001F15A4">
      <w:r>
        <w:t xml:space="preserve">    1761776-Л - кх; 1761777-Л - кх; 1761778-Л - кх</w:t>
      </w:r>
    </w:p>
    <w:p w:rsidR="001F15A4" w:rsidRDefault="001F15A4" w:rsidP="001F15A4">
      <w:r>
        <w:t xml:space="preserve">    Миронова, Юлия Викторовна</w:t>
      </w:r>
    </w:p>
    <w:p w:rsidR="001F15A4" w:rsidRDefault="001F15A4" w:rsidP="001F15A4">
      <w:r>
        <w:t xml:space="preserve">Моделирование несущих систем и сопряжений конструктивных элементов с учетом податливости для исследования напряженно-деформированного </w:t>
      </w:r>
      <w:proofErr w:type="gramStart"/>
      <w:r>
        <w:t>состояния :</w:t>
      </w:r>
      <w:proofErr w:type="gramEnd"/>
      <w:r>
        <w:t xml:space="preserve"> учебно-методическое пособие для студентов направления подготовки 08.03.01 "Строительство" / Ю. В. Миронова; М-во науки и высшего образования РФ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архитектурно-строительный университета, 2018. - 95 </w:t>
      </w:r>
      <w:proofErr w:type="gramStart"/>
      <w:r>
        <w:t>с. :</w:t>
      </w:r>
      <w:proofErr w:type="gramEnd"/>
      <w:r>
        <w:t xml:space="preserve"> ил., табл. - Библиогр.: с. 94-95 (15 назв.) : 130,00</w:t>
      </w:r>
    </w:p>
    <w:p w:rsidR="001F15A4" w:rsidRDefault="001F15A4" w:rsidP="001F15A4">
      <w:r>
        <w:t xml:space="preserve">    Оглавление: </w:t>
      </w:r>
      <w:hyperlink r:id="rId16" w:history="1">
        <w:r w:rsidR="00462030" w:rsidRPr="00AB5971">
          <w:rPr>
            <w:rStyle w:val="a8"/>
          </w:rPr>
          <w:t>http://kitap.tatar.ru/ogl/nlrt/nbrt_obr_2453115.pdf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14. 30</w:t>
      </w:r>
      <w:proofErr w:type="gramStart"/>
      <w:r>
        <w:t xml:space="preserve">у;   </w:t>
      </w:r>
      <w:proofErr w:type="gramEnd"/>
      <w:r>
        <w:t>М89</w:t>
      </w:r>
    </w:p>
    <w:p w:rsidR="001F15A4" w:rsidRDefault="001F15A4" w:rsidP="001F15A4">
      <w:r>
        <w:t xml:space="preserve">    1761195-Л - кх; 1761196-Л - кх; 1761197-Л - кх</w:t>
      </w:r>
    </w:p>
    <w:p w:rsidR="001F15A4" w:rsidRDefault="001F15A4" w:rsidP="001F15A4">
      <w:r>
        <w:lastRenderedPageBreak/>
        <w:t xml:space="preserve">    Развитие инженерного </w:t>
      </w:r>
      <w:proofErr w:type="gramStart"/>
      <w:r>
        <w:t>творчества :</w:t>
      </w:r>
      <w:proofErr w:type="gramEnd"/>
      <w:r>
        <w:t xml:space="preserve"> учебно-методическое пособие для магистров направления подготовки 08.04.01 "Строительство", направленность (профиль) "Дорожно-строительная техника и безопасность транспортных систем" / А. Г. Мудров, Р. Л. Сахапов; Министерство науки и высшего образования Российской Федерации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- 91 </w:t>
      </w:r>
      <w:proofErr w:type="gramStart"/>
      <w:r>
        <w:t>с. :</w:t>
      </w:r>
      <w:proofErr w:type="gramEnd"/>
      <w:r>
        <w:t xml:space="preserve"> ил. - Библиогр.: с. 90-91 (26 назв.) : 120,00</w:t>
      </w:r>
    </w:p>
    <w:p w:rsidR="001F15A4" w:rsidRDefault="001F15A4" w:rsidP="001F15A4">
      <w:r>
        <w:t xml:space="preserve">    Оглавление: </w:t>
      </w:r>
      <w:hyperlink r:id="rId17" w:history="1">
        <w:r w:rsidR="00462030" w:rsidRPr="00AB5971">
          <w:rPr>
            <w:rStyle w:val="a8"/>
          </w:rPr>
          <w:t>http://kitap.tatar.ru/ogl/nlrt/nbrt_obr_2453499.pdf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15. 35.11;   М91</w:t>
      </w:r>
    </w:p>
    <w:p w:rsidR="001F15A4" w:rsidRDefault="001F15A4" w:rsidP="001F15A4">
      <w:r>
        <w:t xml:space="preserve">    1758843-Л - кх; 1758844-Л - кх; 1758845-Л - кх</w:t>
      </w:r>
    </w:p>
    <w:p w:rsidR="001F15A4" w:rsidRDefault="001F15A4" w:rsidP="001F15A4">
      <w:r>
        <w:t xml:space="preserve">    Мурзин, Виктор Михайлович</w:t>
      </w:r>
    </w:p>
    <w:p w:rsidR="001F15A4" w:rsidRDefault="001F15A4" w:rsidP="001F15A4">
      <w:r>
        <w:t xml:space="preserve">Интеллектуальные технологические </w:t>
      </w:r>
      <w:proofErr w:type="gramStart"/>
      <w:r>
        <w:t>схемы :</w:t>
      </w:r>
      <w:proofErr w:type="gramEnd"/>
      <w:r>
        <w:t xml:space="preserve"> учебное пособие / В. М. Мурзин, Л. В. Казакова; М-во науки и высшего образования РФ ; Казан. нац. исслед. технол. ун-т. - Казань : Издательство КНИТУ, 2019. - 125, [1] </w:t>
      </w:r>
      <w:proofErr w:type="gramStart"/>
      <w:r>
        <w:t>с. :</w:t>
      </w:r>
      <w:proofErr w:type="gramEnd"/>
      <w:r>
        <w:t xml:space="preserve"> схемы, табл. - Библиогр.: с. 118-124 (81 назв.). - ISBN 978-5-7882-2623-</w:t>
      </w:r>
      <w:proofErr w:type="gramStart"/>
      <w:r>
        <w:t>1 :</w:t>
      </w:r>
      <w:proofErr w:type="gramEnd"/>
      <w:r>
        <w:t xml:space="preserve"> 100,00</w:t>
      </w:r>
    </w:p>
    <w:p w:rsidR="001F15A4" w:rsidRDefault="001F15A4" w:rsidP="001F15A4">
      <w:r>
        <w:t xml:space="preserve">    Оглавление: </w:t>
      </w:r>
      <w:hyperlink r:id="rId18" w:history="1">
        <w:r w:rsidR="00462030" w:rsidRPr="00AB5971">
          <w:rPr>
            <w:rStyle w:val="a8"/>
          </w:rPr>
          <w:t>http://kitap.tatar.ru/ogl/nlrt/nbrt_obr_2441541.pdf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16. 39.311;   М92</w:t>
      </w:r>
    </w:p>
    <w:p w:rsidR="001F15A4" w:rsidRDefault="001F15A4" w:rsidP="001F15A4">
      <w:r>
        <w:t xml:space="preserve">    1759836-Л - кх; 1759837-Л - кх; 1759838-Л - кх</w:t>
      </w:r>
    </w:p>
    <w:p w:rsidR="001F15A4" w:rsidRDefault="001F15A4" w:rsidP="001F15A4">
      <w:r>
        <w:t xml:space="preserve">    Мухаметшина, Румия Мугаллимовна</w:t>
      </w:r>
    </w:p>
    <w:p w:rsidR="001F15A4" w:rsidRDefault="001F15A4" w:rsidP="001F15A4">
      <w:r>
        <w:t xml:space="preserve">Учебно-методическое пособие к выполнению курсовой работы по дисциплине "Основы проектирования дорожно-строительных машин" для бакалавров по направлению подготовки 23.03.02 "Наземные транспортно-технологические комплексы" / Р. М. Мухаметшина; М-во науки и высшего образования </w:t>
      </w:r>
      <w:proofErr w:type="gramStart"/>
      <w:r>
        <w:t>РФ ;</w:t>
      </w:r>
      <w:proofErr w:type="gramEnd"/>
      <w:r>
        <w:t xml:space="preserve"> Казан. гос. архитект.-строит. ун-т ; Ин-т транспортных сооружений. - </w:t>
      </w:r>
      <w:proofErr w:type="gramStart"/>
      <w:r>
        <w:t>Казань :</w:t>
      </w:r>
      <w:proofErr w:type="gramEnd"/>
      <w:r>
        <w:t xml:space="preserve"> Издательство Казанского государственного архитектурно-строительного университета, 2019. - 63 </w:t>
      </w:r>
      <w:proofErr w:type="gramStart"/>
      <w:r>
        <w:t>с. :</w:t>
      </w:r>
      <w:proofErr w:type="gramEnd"/>
      <w:r>
        <w:t xml:space="preserve"> схемы, табл. - Библиогр.: с. 62-63 (11 назв.) : 120,00</w:t>
      </w:r>
    </w:p>
    <w:p w:rsidR="001F15A4" w:rsidRDefault="001F15A4" w:rsidP="001F15A4">
      <w:r>
        <w:t xml:space="preserve">    Оглавление: </w:t>
      </w:r>
      <w:hyperlink r:id="rId19" w:history="1">
        <w:r w:rsidR="00462030" w:rsidRPr="00AB5971">
          <w:rPr>
            <w:rStyle w:val="a8"/>
          </w:rPr>
          <w:t>http://kitap.tatar.ru/ogl/nlrt/nbrt_obr_2443220.pdf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17. 38.7;   Н90</w:t>
      </w:r>
    </w:p>
    <w:p w:rsidR="001F15A4" w:rsidRDefault="001F15A4" w:rsidP="001F15A4">
      <w:r>
        <w:t xml:space="preserve">    1761749-Л - кх; 1761750-Л - кх; 1761751-Л - кх</w:t>
      </w:r>
    </w:p>
    <w:p w:rsidR="001F15A4" w:rsidRDefault="001F15A4" w:rsidP="001F15A4">
      <w:r>
        <w:t xml:space="preserve">    Нуриева, Дания Мансуровна</w:t>
      </w:r>
    </w:p>
    <w:p w:rsidR="001F15A4" w:rsidRDefault="001F15A4" w:rsidP="001F15A4">
      <w:r>
        <w:t xml:space="preserve">Расчет каркасных зданий на сейсмические </w:t>
      </w:r>
      <w:proofErr w:type="gramStart"/>
      <w:r>
        <w:t>воздействия :</w:t>
      </w:r>
      <w:proofErr w:type="gramEnd"/>
      <w:r>
        <w:t xml:space="preserve"> учебно-методическое пособие для студентов строительных специальностей и направлений подготовки 08.03.01, 08.05.01 / Д. М. Нуриева; М-во науки и высшего образ. </w:t>
      </w:r>
      <w:proofErr w:type="gramStart"/>
      <w:r>
        <w:t>РФ ;</w:t>
      </w:r>
      <w:proofErr w:type="gramEnd"/>
      <w:r>
        <w:t xml:space="preserve"> Казан. гос. архитект.-строит. ун-т. - Казань : Издательство Казанского государственного архитектурно-строительного университета, 2018. - 63 </w:t>
      </w:r>
      <w:proofErr w:type="gramStart"/>
      <w:r>
        <w:t>с. :</w:t>
      </w:r>
      <w:proofErr w:type="gramEnd"/>
      <w:r>
        <w:t xml:space="preserve"> табл., граф. - </w:t>
      </w:r>
      <w:proofErr w:type="gramStart"/>
      <w:r>
        <w:t>Библиогр.:</w:t>
      </w:r>
      <w:proofErr w:type="gramEnd"/>
      <w:r>
        <w:t xml:space="preserve"> с. 55 (7 назв.) : 50,00</w:t>
      </w:r>
    </w:p>
    <w:p w:rsidR="001F15A4" w:rsidRDefault="001F15A4" w:rsidP="001F15A4">
      <w:r>
        <w:t xml:space="preserve">    Оглавление: </w:t>
      </w:r>
      <w:hyperlink r:id="rId20" w:history="1">
        <w:r w:rsidR="00462030" w:rsidRPr="00AB5971">
          <w:rPr>
            <w:rStyle w:val="a8"/>
          </w:rPr>
          <w:t>http://kitap.tatar.ru/ogl/nlrt/nbrt_obr_2451506.pdf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18. 37.279;   Н90</w:t>
      </w:r>
    </w:p>
    <w:p w:rsidR="001F15A4" w:rsidRDefault="001F15A4" w:rsidP="001F15A4">
      <w:r>
        <w:t xml:space="preserve">    1758840-Л - кх; 1758841-Л - кх; 1758842-Л - кх</w:t>
      </w:r>
    </w:p>
    <w:p w:rsidR="001F15A4" w:rsidRDefault="001F15A4" w:rsidP="001F15A4">
      <w:r>
        <w:t xml:space="preserve">    Нуруллина, Гузель Нурислановна</w:t>
      </w:r>
    </w:p>
    <w:p w:rsidR="001F15A4" w:rsidRDefault="001F15A4" w:rsidP="001F15A4">
      <w:r>
        <w:t xml:space="preserve">Технические средства предприятий </w:t>
      </w:r>
      <w:proofErr w:type="gramStart"/>
      <w:r>
        <w:t>сервиса :</w:t>
      </w:r>
      <w:proofErr w:type="gramEnd"/>
      <w:r>
        <w:t xml:space="preserve"> учебное пособие / Г. Н. Нуруллина, Ю. В. Терехина, Р. В. Кадыров; М-во науки и высшего образования РФ ; Казан. нац. исслед. технол. ун-т. - Казань : Издательство КНИТУ, 2018. - 107, [4] </w:t>
      </w:r>
      <w:proofErr w:type="gramStart"/>
      <w:r>
        <w:t>с. :</w:t>
      </w:r>
      <w:proofErr w:type="gramEnd"/>
      <w:r>
        <w:t xml:space="preserve"> ил., табл. - Библиогр.: с. 110 (12 назв.). - ISBN 978-5-7882-2621-</w:t>
      </w:r>
      <w:proofErr w:type="gramStart"/>
      <w:r>
        <w:t>7 :</w:t>
      </w:r>
      <w:proofErr w:type="gramEnd"/>
      <w:r>
        <w:t xml:space="preserve"> 100,00</w:t>
      </w:r>
    </w:p>
    <w:p w:rsidR="001F15A4" w:rsidRDefault="001F15A4" w:rsidP="001F15A4">
      <w:r>
        <w:t xml:space="preserve">    Оглавление: </w:t>
      </w:r>
      <w:hyperlink r:id="rId21" w:history="1">
        <w:r w:rsidR="00462030" w:rsidRPr="00AB5971">
          <w:rPr>
            <w:rStyle w:val="a8"/>
          </w:rPr>
          <w:t>http://kitap.tatar.ru/ogl/nlrt/nbrt_obr_2441519.pdf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19. 37.23;   С91</w:t>
      </w:r>
    </w:p>
    <w:p w:rsidR="001F15A4" w:rsidRDefault="001F15A4" w:rsidP="001F15A4">
      <w:r>
        <w:t xml:space="preserve">    1758807-Л - кх; 1758808-Л - кх; 1758809-Л - кх</w:t>
      </w:r>
    </w:p>
    <w:p w:rsidR="001F15A4" w:rsidRDefault="001F15A4" w:rsidP="001F15A4">
      <w:r>
        <w:t xml:space="preserve">    Сухова, Александра Андреевна</w:t>
      </w:r>
    </w:p>
    <w:p w:rsidR="001F15A4" w:rsidRDefault="001F15A4" w:rsidP="001F15A4">
      <w:r>
        <w:t xml:space="preserve">Разработка многослойного полимерно-текстильного материала и средств индивидуальной защиты кожи от поражающих факторов химической и тепловой </w:t>
      </w:r>
      <w:proofErr w:type="gramStart"/>
      <w:r>
        <w:t>природы :</w:t>
      </w:r>
      <w:proofErr w:type="gramEnd"/>
      <w:r>
        <w:t xml:space="preserve"> монография / А. А. Сухова, Л. Н. Абуталипова, Л. А. Тарасов; М-во науки и высшего образования РФ ; Казан. нац. исслед. технол. ун-т. - Казань : Издательство КНИТУ, 2019. - 113, [1] </w:t>
      </w:r>
      <w:proofErr w:type="gramStart"/>
      <w:r>
        <w:t>с. :</w:t>
      </w:r>
      <w:proofErr w:type="gramEnd"/>
      <w:r>
        <w:t xml:space="preserve"> ил., цв. ил., фот., табл. - Библиогр.: с. 101-112 (127 назв.). - ISBN 978-5-7882-2654-</w:t>
      </w:r>
      <w:proofErr w:type="gramStart"/>
      <w:r>
        <w:t>5 :</w:t>
      </w:r>
      <w:proofErr w:type="gramEnd"/>
      <w:r>
        <w:t xml:space="preserve"> 120,00</w:t>
      </w:r>
    </w:p>
    <w:p w:rsidR="001F15A4" w:rsidRDefault="001F15A4" w:rsidP="001F15A4">
      <w:r>
        <w:t xml:space="preserve">    Оглавление: </w:t>
      </w:r>
      <w:hyperlink r:id="rId22" w:history="1">
        <w:r w:rsidR="00462030" w:rsidRPr="00AB5971">
          <w:rPr>
            <w:rStyle w:val="a8"/>
          </w:rPr>
          <w:t>http://kitap.tatar.ru/ogl/nlrt/nbrt_obr_2441176.pdf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 xml:space="preserve">20. </w:t>
      </w:r>
      <w:proofErr w:type="gramStart"/>
      <w:r>
        <w:t>К  35.72</w:t>
      </w:r>
      <w:proofErr w:type="gramEnd"/>
      <w:r>
        <w:t>;   Т70</w:t>
      </w:r>
    </w:p>
    <w:p w:rsidR="001F15A4" w:rsidRDefault="001F15A4" w:rsidP="001F15A4">
      <w:r>
        <w:t xml:space="preserve">    1758888-Л - нк; 1758889-Л - нк; 1758890-Л - нк</w:t>
      </w:r>
    </w:p>
    <w:p w:rsidR="001F15A4" w:rsidRDefault="001F15A4" w:rsidP="001F15A4">
      <w:r>
        <w:t xml:space="preserve">    Троицкий, Андриан Петрович</w:t>
      </w:r>
    </w:p>
    <w:p w:rsidR="001F15A4" w:rsidRDefault="001F15A4" w:rsidP="001F15A4">
      <w:r>
        <w:t xml:space="preserve">Воспоминания. Очерки. </w:t>
      </w:r>
      <w:proofErr w:type="gramStart"/>
      <w:r>
        <w:t>Документы :</w:t>
      </w:r>
      <w:proofErr w:type="gramEnd"/>
      <w:r>
        <w:t xml:space="preserve"> очерк / А. П. Троицкий;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под ред.: Е. И. Григорьев , Л. А. Зенитова , В. В. Янова. - </w:t>
      </w:r>
      <w:proofErr w:type="gramStart"/>
      <w:r>
        <w:t>Казань :</w:t>
      </w:r>
      <w:proofErr w:type="gramEnd"/>
      <w:r>
        <w:t xml:space="preserve"> Издательство КНИТУ, 2019. - 87, [1] </w:t>
      </w:r>
      <w:proofErr w:type="gramStart"/>
      <w:r>
        <w:t>с. :</w:t>
      </w:r>
      <w:proofErr w:type="gramEnd"/>
      <w:r>
        <w:t xml:space="preserve"> фот. - </w:t>
      </w:r>
      <w:proofErr w:type="gramStart"/>
      <w:r>
        <w:t>Библиогр.:</w:t>
      </w:r>
      <w:proofErr w:type="gramEnd"/>
      <w:r>
        <w:t xml:space="preserve"> с. 81. - ISBN 978-5-7882-2618-7 : 100,00</w:t>
      </w:r>
    </w:p>
    <w:p w:rsidR="001F15A4" w:rsidRDefault="001F15A4" w:rsidP="001F15A4">
      <w:r>
        <w:t xml:space="preserve">    Оглавление: </w:t>
      </w:r>
      <w:hyperlink r:id="rId23" w:history="1">
        <w:r w:rsidR="00462030" w:rsidRPr="00AB5971">
          <w:rPr>
            <w:rStyle w:val="a8"/>
          </w:rPr>
          <w:t>http://kitap.tatar.ru/ogl/nlrt/nbrt_obr_2441896.pdf</w:t>
        </w:r>
      </w:hyperlink>
    </w:p>
    <w:p w:rsidR="00462030" w:rsidRDefault="00462030" w:rsidP="001F15A4"/>
    <w:p w:rsidR="001F15A4" w:rsidRDefault="001F15A4" w:rsidP="001F15A4"/>
    <w:p w:rsidR="001F15A4" w:rsidRDefault="001F15A4" w:rsidP="001F15A4">
      <w:r>
        <w:t>21. 37.8;   Ф38</w:t>
      </w:r>
    </w:p>
    <w:p w:rsidR="001F15A4" w:rsidRDefault="001F15A4" w:rsidP="001F15A4">
      <w:r>
        <w:t xml:space="preserve">    1761901-Л - кх</w:t>
      </w:r>
    </w:p>
    <w:p w:rsidR="001F15A4" w:rsidRDefault="001F15A4" w:rsidP="001F15A4">
      <w:r>
        <w:t xml:space="preserve">    Феличи, Джеймс</w:t>
      </w:r>
    </w:p>
    <w:p w:rsidR="001F15A4" w:rsidRDefault="001F15A4" w:rsidP="001F15A4">
      <w:r>
        <w:t xml:space="preserve">Типографика: шрифт, верстка, дизайн / Джеймс Феличи; пер. с англ. и коммент. С. И. Пономаренко. - 2-е изд., перераб. и доп. - </w:t>
      </w:r>
      <w:proofErr w:type="gramStart"/>
      <w:r>
        <w:t>Москва :</w:t>
      </w:r>
      <w:proofErr w:type="gramEnd"/>
      <w:r>
        <w:t xml:space="preserve"> Альпина Паблишер, 2020. - 474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459-462 (80 назв.). - Предм. </w:t>
      </w:r>
      <w:proofErr w:type="gramStart"/>
      <w:r>
        <w:t>указ.:</w:t>
      </w:r>
      <w:proofErr w:type="gramEnd"/>
      <w:r>
        <w:t xml:space="preserve"> с. 463-474. - Загл. и авт. </w:t>
      </w:r>
      <w:proofErr w:type="gramStart"/>
      <w:r>
        <w:t>ориг.:</w:t>
      </w:r>
      <w:proofErr w:type="gramEnd"/>
      <w:r>
        <w:t xml:space="preserve"> The complete manual of typography / James Felici. - ISBN 978-5-9775-0908-4 (рус.). - ISBN 0-321-77326-8 (англ.</w:t>
      </w:r>
      <w:proofErr w:type="gramStart"/>
      <w:r>
        <w:t>) :</w:t>
      </w:r>
      <w:proofErr w:type="gramEnd"/>
      <w:r>
        <w:t xml:space="preserve"> 971,19</w:t>
      </w:r>
    </w:p>
    <w:p w:rsidR="001F15A4" w:rsidRDefault="001F15A4" w:rsidP="001F15A4">
      <w:r>
        <w:t xml:space="preserve">    Оглавление: </w:t>
      </w:r>
      <w:hyperlink r:id="rId24" w:history="1">
        <w:r w:rsidR="00462030" w:rsidRPr="00AB5971">
          <w:rPr>
            <w:rStyle w:val="a8"/>
          </w:rPr>
          <w:t>http://kitap.tatar.ru/ogl/nlrt/nbrt_obr_2455981.pdf</w:t>
        </w:r>
      </w:hyperlink>
    </w:p>
    <w:p w:rsidR="00462030" w:rsidRDefault="00462030" w:rsidP="001F15A4"/>
    <w:p w:rsidR="001F15A4" w:rsidRDefault="001F15A4" w:rsidP="001F15A4"/>
    <w:p w:rsidR="00ED18A8" w:rsidRDefault="00ED18A8" w:rsidP="001F15A4"/>
    <w:p w:rsidR="00ED18A8" w:rsidRDefault="00ED18A8" w:rsidP="00ED18A8">
      <w:pPr>
        <w:pStyle w:val="1"/>
      </w:pPr>
      <w:bookmarkStart w:id="3" w:name="_Toc28086940"/>
      <w:r>
        <w:t>Сельское и лесное хозяйство. (ББК 4)</w:t>
      </w:r>
      <w:bookmarkEnd w:id="3"/>
    </w:p>
    <w:p w:rsidR="00ED18A8" w:rsidRDefault="00ED18A8" w:rsidP="00ED18A8">
      <w:pPr>
        <w:pStyle w:val="1"/>
      </w:pPr>
    </w:p>
    <w:p w:rsidR="00ED18A8" w:rsidRDefault="00ED18A8" w:rsidP="00ED18A8">
      <w:r>
        <w:t xml:space="preserve">22. </w:t>
      </w:r>
      <w:proofErr w:type="gramStart"/>
      <w:r>
        <w:t xml:space="preserve">48;   </w:t>
      </w:r>
      <w:proofErr w:type="gramEnd"/>
      <w:r>
        <w:t>О-75</w:t>
      </w:r>
    </w:p>
    <w:p w:rsidR="00ED18A8" w:rsidRDefault="00ED18A8" w:rsidP="00ED18A8">
      <w:r>
        <w:t xml:space="preserve">    1758861-Л - кх; 1758862-Л - кх; 1758863-Л - кх</w:t>
      </w:r>
    </w:p>
    <w:p w:rsidR="00ED18A8" w:rsidRDefault="00ED18A8" w:rsidP="00ED18A8">
      <w:r>
        <w:t xml:space="preserve">    Основы ветеринарно-санитарной экспертизы продуктов и сырья животного </w:t>
      </w:r>
      <w:proofErr w:type="gramStart"/>
      <w:r>
        <w:t>происхождения :</w:t>
      </w:r>
      <w:proofErr w:type="gramEnd"/>
      <w:r>
        <w:t xml:space="preserve"> учебное пособие / И. А. Яппаров [и др.]; М-во науки и высшего образования РФ ; Казан. нац. исслед. технол. ун-т. - Казань : Издательство КНИТУ, 2019. - 117, [1] </w:t>
      </w:r>
      <w:proofErr w:type="gramStart"/>
      <w:r>
        <w:t>с. :</w:t>
      </w:r>
      <w:proofErr w:type="gramEnd"/>
      <w:r>
        <w:t xml:space="preserve"> табл. - Библиогр.: с. 117 (16 назв.). - Авторы указаны на обороте тит. </w:t>
      </w:r>
      <w:proofErr w:type="gramStart"/>
      <w:r>
        <w:t>л..</w:t>
      </w:r>
      <w:proofErr w:type="gramEnd"/>
      <w:r>
        <w:t xml:space="preserve"> - ISBN 978-5-7882-2609-</w:t>
      </w:r>
      <w:proofErr w:type="gramStart"/>
      <w:r>
        <w:t>5 :</w:t>
      </w:r>
      <w:proofErr w:type="gramEnd"/>
      <w:r>
        <w:t xml:space="preserve"> 100,00</w:t>
      </w:r>
    </w:p>
    <w:p w:rsidR="00ED18A8" w:rsidRDefault="00ED18A8" w:rsidP="00ED18A8">
      <w:r>
        <w:t xml:space="preserve">    Оглавление: </w:t>
      </w:r>
      <w:hyperlink r:id="rId25" w:history="1">
        <w:r w:rsidR="00462030" w:rsidRPr="00AB5971">
          <w:rPr>
            <w:rStyle w:val="a8"/>
          </w:rPr>
          <w:t>http://kitap.tatar.ru/ogl/nlrt/nbrt_obr_2441630.pdf</w:t>
        </w:r>
      </w:hyperlink>
    </w:p>
    <w:p w:rsidR="00462030" w:rsidRDefault="00462030" w:rsidP="00ED18A8"/>
    <w:p w:rsidR="00ED18A8" w:rsidRDefault="00ED18A8" w:rsidP="00ED18A8"/>
    <w:p w:rsidR="00897714" w:rsidRDefault="00897714" w:rsidP="00ED18A8"/>
    <w:p w:rsidR="00897714" w:rsidRDefault="00897714" w:rsidP="00897714">
      <w:pPr>
        <w:pStyle w:val="1"/>
      </w:pPr>
      <w:bookmarkStart w:id="4" w:name="_Toc28086941"/>
      <w:r>
        <w:t>Общественные науки в целом. (ББК 60)</w:t>
      </w:r>
      <w:bookmarkEnd w:id="4"/>
    </w:p>
    <w:p w:rsidR="00897714" w:rsidRDefault="00897714" w:rsidP="00897714">
      <w:pPr>
        <w:pStyle w:val="1"/>
      </w:pPr>
    </w:p>
    <w:p w:rsidR="00897714" w:rsidRDefault="00897714" w:rsidP="00897714">
      <w:r>
        <w:t>23. 60.5;   P77</w:t>
      </w:r>
    </w:p>
    <w:p w:rsidR="00897714" w:rsidRDefault="00897714" w:rsidP="00897714">
      <w:r>
        <w:t xml:space="preserve">    1756334-И - ио</w:t>
      </w:r>
    </w:p>
    <w:p w:rsidR="00897714" w:rsidRDefault="00897714" w:rsidP="00897714">
      <w:pPr>
        <w:rPr>
          <w:lang w:val="en-US"/>
        </w:rPr>
      </w:pPr>
      <w:r w:rsidRPr="00897714">
        <w:rPr>
          <w:lang w:val="en-US"/>
        </w:rPr>
        <w:t xml:space="preserve">    Wandering </w:t>
      </w:r>
      <w:proofErr w:type="gramStart"/>
      <w:r w:rsidRPr="00897714">
        <w:rPr>
          <w:lang w:val="en-US"/>
        </w:rPr>
        <w:t>workers :</w:t>
      </w:r>
      <w:proofErr w:type="gramEnd"/>
      <w:r w:rsidRPr="00897714">
        <w:rPr>
          <w:lang w:val="en-US"/>
        </w:rPr>
        <w:t xml:space="preserve"> mores, behavior, way of life, and political status of domestic Russian labour migrants / J. Plusnin [other]; edited by Dr. A. Umland. - </w:t>
      </w:r>
      <w:proofErr w:type="gramStart"/>
      <w:r w:rsidRPr="00897714">
        <w:rPr>
          <w:lang w:val="en-US"/>
        </w:rPr>
        <w:t>Stuttgart :</w:t>
      </w:r>
      <w:proofErr w:type="gramEnd"/>
      <w:r w:rsidRPr="00897714">
        <w:rPr>
          <w:lang w:val="en-US"/>
        </w:rPr>
        <w:t xml:space="preserve"> ibidem-Verlag, 2015. - 294 p</w:t>
      </w:r>
      <w:proofErr w:type="gramStart"/>
      <w:r w:rsidRPr="00897714">
        <w:rPr>
          <w:lang w:val="en-US"/>
        </w:rPr>
        <w:t>. :</w:t>
      </w:r>
      <w:proofErr w:type="gramEnd"/>
      <w:r w:rsidRPr="00897714">
        <w:rPr>
          <w:lang w:val="en-US"/>
        </w:rPr>
        <w:t xml:space="preserve"> ill. - (Soviet and post-Soviet politics and society). - </w:t>
      </w:r>
      <w:proofErr w:type="gramStart"/>
      <w:r>
        <w:t>Библиогр</w:t>
      </w:r>
      <w:r w:rsidRPr="00897714">
        <w:rPr>
          <w:lang w:val="en-US"/>
        </w:rPr>
        <w:t>.:</w:t>
      </w:r>
      <w:proofErr w:type="gramEnd"/>
      <w:r w:rsidRPr="00897714">
        <w:rPr>
          <w:lang w:val="en-US"/>
        </w:rPr>
        <w:t xml:space="preserve"> </w:t>
      </w:r>
      <w:r>
        <w:t>с</w:t>
      </w:r>
      <w:r w:rsidRPr="00897714">
        <w:rPr>
          <w:lang w:val="en-US"/>
        </w:rPr>
        <w:t xml:space="preserve">. 255-282 </w:t>
      </w:r>
      <w:r>
        <w:t>и</w:t>
      </w:r>
      <w:r w:rsidRPr="00897714">
        <w:rPr>
          <w:lang w:val="en-US"/>
        </w:rPr>
        <w:t xml:space="preserve"> </w:t>
      </w:r>
      <w:r>
        <w:t>в</w:t>
      </w:r>
      <w:r w:rsidRPr="00897714">
        <w:rPr>
          <w:lang w:val="en-US"/>
        </w:rPr>
        <w:t xml:space="preserve"> </w:t>
      </w:r>
      <w:r>
        <w:t>подстроч</w:t>
      </w:r>
      <w:r w:rsidRPr="00897714">
        <w:rPr>
          <w:lang w:val="en-US"/>
        </w:rPr>
        <w:t xml:space="preserve">. </w:t>
      </w:r>
      <w:r>
        <w:t>примеч</w:t>
      </w:r>
      <w:r w:rsidRPr="00897714">
        <w:rPr>
          <w:lang w:val="en-US"/>
        </w:rPr>
        <w:t xml:space="preserve">. - Text in English </w:t>
      </w:r>
      <w:proofErr w:type="gramStart"/>
      <w:r w:rsidRPr="00897714">
        <w:rPr>
          <w:lang w:val="en-US"/>
        </w:rPr>
        <w:t>language .</w:t>
      </w:r>
      <w:proofErr w:type="gramEnd"/>
      <w:r w:rsidRPr="00897714">
        <w:rPr>
          <w:lang w:val="en-US"/>
        </w:rPr>
        <w:t xml:space="preserve"> - ISBN 978-3-8382-0653-</w:t>
      </w:r>
      <w:proofErr w:type="gramStart"/>
      <w:r w:rsidRPr="00897714">
        <w:rPr>
          <w:lang w:val="en-US"/>
        </w:rPr>
        <w:t>0 :</w:t>
      </w:r>
      <w:proofErr w:type="gramEnd"/>
      <w:r w:rsidRPr="00897714">
        <w:rPr>
          <w:lang w:val="en-US"/>
        </w:rPr>
        <w:t xml:space="preserve"> 150,00</w:t>
      </w:r>
    </w:p>
    <w:p w:rsidR="00897714" w:rsidRPr="00462030" w:rsidRDefault="00897714" w:rsidP="00897714">
      <w:r w:rsidRPr="00897714">
        <w:t xml:space="preserve">    Оглавление: </w:t>
      </w:r>
      <w:hyperlink r:id="rId26" w:history="1">
        <w:r w:rsidR="00462030" w:rsidRPr="00AB5971">
          <w:rPr>
            <w:rStyle w:val="a8"/>
            <w:lang w:val="en-US"/>
          </w:rPr>
          <w:t>http</w:t>
        </w:r>
        <w:r w:rsidR="00462030" w:rsidRPr="00AB5971">
          <w:rPr>
            <w:rStyle w:val="a8"/>
          </w:rPr>
          <w:t>://</w:t>
        </w:r>
        <w:r w:rsidR="00462030" w:rsidRPr="00AB5971">
          <w:rPr>
            <w:rStyle w:val="a8"/>
            <w:lang w:val="en-US"/>
          </w:rPr>
          <w:t>kitap</w:t>
        </w:r>
        <w:r w:rsidR="00462030" w:rsidRPr="00AB5971">
          <w:rPr>
            <w:rStyle w:val="a8"/>
          </w:rPr>
          <w:t>.</w:t>
        </w:r>
        <w:r w:rsidR="00462030" w:rsidRPr="00AB5971">
          <w:rPr>
            <w:rStyle w:val="a8"/>
            <w:lang w:val="en-US"/>
          </w:rPr>
          <w:t>tatar</w:t>
        </w:r>
        <w:r w:rsidR="00462030" w:rsidRPr="00AB5971">
          <w:rPr>
            <w:rStyle w:val="a8"/>
          </w:rPr>
          <w:t>.</w:t>
        </w:r>
        <w:r w:rsidR="00462030" w:rsidRPr="00AB5971">
          <w:rPr>
            <w:rStyle w:val="a8"/>
            <w:lang w:val="en-US"/>
          </w:rPr>
          <w:t>ru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ogl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nlrt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nbrt</w:t>
        </w:r>
        <w:r w:rsidR="00462030" w:rsidRPr="00AB5971">
          <w:rPr>
            <w:rStyle w:val="a8"/>
          </w:rPr>
          <w:t>_</w:t>
        </w:r>
        <w:r w:rsidR="00462030" w:rsidRPr="00AB5971">
          <w:rPr>
            <w:rStyle w:val="a8"/>
            <w:lang w:val="en-US"/>
          </w:rPr>
          <w:t>obr</w:t>
        </w:r>
        <w:r w:rsidR="00462030" w:rsidRPr="00AB5971">
          <w:rPr>
            <w:rStyle w:val="a8"/>
          </w:rPr>
          <w:t>_2407747.</w:t>
        </w:r>
        <w:r w:rsidR="00462030" w:rsidRPr="00AB5971">
          <w:rPr>
            <w:rStyle w:val="a8"/>
            <w:lang w:val="en-US"/>
          </w:rPr>
          <w:t>pdf</w:t>
        </w:r>
      </w:hyperlink>
    </w:p>
    <w:p w:rsidR="00462030" w:rsidRPr="00462030" w:rsidRDefault="00462030" w:rsidP="00897714"/>
    <w:p w:rsidR="00897714" w:rsidRPr="00897714" w:rsidRDefault="00897714" w:rsidP="00897714"/>
    <w:p w:rsidR="00897714" w:rsidRDefault="00897714" w:rsidP="00897714">
      <w:pPr>
        <w:rPr>
          <w:lang w:val="en-US"/>
        </w:rPr>
      </w:pPr>
      <w:r>
        <w:rPr>
          <w:lang w:val="en-US"/>
        </w:rPr>
        <w:t>24. 60.9;   С69</w:t>
      </w:r>
    </w:p>
    <w:p w:rsidR="00897714" w:rsidRDefault="00897714" w:rsidP="00897714">
      <w:pPr>
        <w:rPr>
          <w:lang w:val="en-US"/>
        </w:rPr>
      </w:pPr>
      <w:r>
        <w:rPr>
          <w:lang w:val="en-US"/>
        </w:rPr>
        <w:t xml:space="preserve">    1758973-Л - чз1</w:t>
      </w:r>
    </w:p>
    <w:p w:rsidR="00897714" w:rsidRDefault="00897714" w:rsidP="00897714">
      <w:r w:rsidRPr="00897714">
        <w:t xml:space="preserve">    Социальная работа с пожилыми </w:t>
      </w:r>
      <w:proofErr w:type="gramStart"/>
      <w:r w:rsidRPr="00897714">
        <w:t>людьми :</w:t>
      </w:r>
      <w:proofErr w:type="gramEnd"/>
      <w:r w:rsidRPr="00897714">
        <w:t xml:space="preserve"> монография / Т. Е. Демидова [и др.]; под общ. ред. Г. П. Медведевой. - </w:t>
      </w:r>
      <w:proofErr w:type="gramStart"/>
      <w:r w:rsidRPr="00897714">
        <w:t>Москва :</w:t>
      </w:r>
      <w:proofErr w:type="gramEnd"/>
      <w:r w:rsidRPr="00897714">
        <w:t xml:space="preserve"> РУСАЙНС (</w:t>
      </w:r>
      <w:r>
        <w:rPr>
          <w:lang w:val="en-US"/>
        </w:rPr>
        <w:t>Ru</w:t>
      </w:r>
      <w:r w:rsidRPr="00897714">
        <w:t>-</w:t>
      </w:r>
      <w:r>
        <w:rPr>
          <w:lang w:val="en-US"/>
        </w:rPr>
        <w:t>Science</w:t>
      </w:r>
      <w:r w:rsidRPr="00897714">
        <w:t xml:space="preserve">), 2018. - 256 </w:t>
      </w:r>
      <w:proofErr w:type="gramStart"/>
      <w:r w:rsidRPr="00897714">
        <w:t>с. :</w:t>
      </w:r>
      <w:proofErr w:type="gramEnd"/>
      <w:r w:rsidRPr="00897714">
        <w:t xml:space="preserve"> табл. - Библиогр.: с. 247-256 (174 назв.) и в конце глав. - На тит. л. и обл.: </w:t>
      </w:r>
      <w:r>
        <w:rPr>
          <w:lang w:val="en-US"/>
        </w:rPr>
        <w:t>Ru</w:t>
      </w:r>
      <w:r w:rsidRPr="00897714">
        <w:t>-</w:t>
      </w:r>
      <w:r>
        <w:rPr>
          <w:lang w:val="en-US"/>
        </w:rPr>
        <w:t>Science</w:t>
      </w:r>
      <w:r w:rsidRPr="00897714">
        <w:t>.</w:t>
      </w:r>
      <w:r>
        <w:rPr>
          <w:lang w:val="en-US"/>
        </w:rPr>
        <w:t>com</w:t>
      </w:r>
      <w:r w:rsidRPr="00897714">
        <w:t xml:space="preserve">. - </w:t>
      </w:r>
      <w:r>
        <w:rPr>
          <w:lang w:val="en-US"/>
        </w:rPr>
        <w:t>ISBN</w:t>
      </w:r>
      <w:r w:rsidRPr="00897714">
        <w:t xml:space="preserve"> 978-5-4365-1727-</w:t>
      </w:r>
      <w:proofErr w:type="gramStart"/>
      <w:r w:rsidRPr="00897714">
        <w:t>8 :</w:t>
      </w:r>
      <w:proofErr w:type="gramEnd"/>
      <w:r w:rsidRPr="00897714">
        <w:t xml:space="preserve"> 965,90</w:t>
      </w:r>
    </w:p>
    <w:p w:rsidR="00897714" w:rsidRDefault="00897714" w:rsidP="00897714">
      <w:r>
        <w:t xml:space="preserve">    Оглавление: </w:t>
      </w:r>
      <w:hyperlink r:id="rId27" w:history="1">
        <w:r w:rsidR="00462030" w:rsidRPr="00AB5971">
          <w:rPr>
            <w:rStyle w:val="a8"/>
          </w:rPr>
          <w:t>http://kitap.tatar.ru/ogl/nlrt/nbrt_obr_2441113.pdf</w:t>
        </w:r>
      </w:hyperlink>
    </w:p>
    <w:p w:rsidR="00462030" w:rsidRDefault="00462030" w:rsidP="00897714"/>
    <w:p w:rsidR="00897714" w:rsidRDefault="00897714" w:rsidP="00897714"/>
    <w:p w:rsidR="00897714" w:rsidRDefault="00897714" w:rsidP="00897714">
      <w:r>
        <w:t>25. 60.5;   А48</w:t>
      </w:r>
    </w:p>
    <w:p w:rsidR="00897714" w:rsidRDefault="00897714" w:rsidP="00897714">
      <w:r>
        <w:t xml:space="preserve">    1757808-Л - кх</w:t>
      </w:r>
    </w:p>
    <w:p w:rsidR="00897714" w:rsidRDefault="00897714" w:rsidP="00897714">
      <w:r>
        <w:t xml:space="preserve">    Аленуров, Эльдар Асафович</w:t>
      </w:r>
    </w:p>
    <w:p w:rsidR="00897714" w:rsidRDefault="00897714" w:rsidP="00897714">
      <w:r>
        <w:t xml:space="preserve">Спортивная команда: социальные факторы функциональной </w:t>
      </w:r>
      <w:proofErr w:type="gramStart"/>
      <w:r>
        <w:t>эффективности :</w:t>
      </w:r>
      <w:proofErr w:type="gramEnd"/>
      <w:r>
        <w:t xml:space="preserve"> монография / Э. А. Аленуров; отв. ред. В. В. Ковалёв. - </w:t>
      </w:r>
      <w:proofErr w:type="gramStart"/>
      <w:r>
        <w:t>Москва :</w:t>
      </w:r>
      <w:proofErr w:type="gramEnd"/>
      <w:r>
        <w:t xml:space="preserve"> РУСАЙНС, 2020. - 133 </w:t>
      </w:r>
      <w:proofErr w:type="gramStart"/>
      <w:r>
        <w:t>с. :</w:t>
      </w:r>
      <w:proofErr w:type="gramEnd"/>
      <w:r>
        <w:t xml:space="preserve"> табл. - Библиогр.: с. 113-127 (216 назв.) и в подстроч. примеч.. - ISBN 978-5-4365-1846-</w:t>
      </w:r>
      <w:proofErr w:type="gramStart"/>
      <w:r>
        <w:t>6 :</w:t>
      </w:r>
      <w:proofErr w:type="gramEnd"/>
      <w:r>
        <w:t xml:space="preserve"> 965,25</w:t>
      </w:r>
    </w:p>
    <w:p w:rsidR="00897714" w:rsidRDefault="00897714" w:rsidP="00897714">
      <w:r>
        <w:t xml:space="preserve">    Оглавление: </w:t>
      </w:r>
      <w:hyperlink r:id="rId28" w:history="1">
        <w:r w:rsidR="00462030" w:rsidRPr="00AB5971">
          <w:rPr>
            <w:rStyle w:val="a8"/>
          </w:rPr>
          <w:t>http://kitap.tatar.ru/ogl/nlrt/nbrt_obr_2437811.pdf</w:t>
        </w:r>
      </w:hyperlink>
    </w:p>
    <w:p w:rsidR="00462030" w:rsidRDefault="00462030" w:rsidP="00897714"/>
    <w:p w:rsidR="00897714" w:rsidRDefault="00897714" w:rsidP="00897714"/>
    <w:p w:rsidR="00462030" w:rsidRDefault="00462030" w:rsidP="00897714"/>
    <w:p w:rsidR="00897714" w:rsidRDefault="00897714" w:rsidP="00897714">
      <w:r>
        <w:t>26. 60.5;   В68</w:t>
      </w:r>
    </w:p>
    <w:p w:rsidR="00897714" w:rsidRDefault="00897714" w:rsidP="00897714">
      <w:r>
        <w:t xml:space="preserve">    1757278-Л - чз1</w:t>
      </w:r>
    </w:p>
    <w:p w:rsidR="00897714" w:rsidRDefault="00897714" w:rsidP="00897714">
      <w:r>
        <w:t xml:space="preserve">    Володенков, Сергей Владимирович</w:t>
      </w:r>
    </w:p>
    <w:p w:rsidR="00897714" w:rsidRDefault="00897714" w:rsidP="00897714">
      <w:r>
        <w:t xml:space="preserve">Интернет-коммуникации в глобальном пространстве современного политического управления = Internet communications in the Global Space of Contemporary Political </w:t>
      </w:r>
      <w:proofErr w:type="gramStart"/>
      <w:r>
        <w:t>Management :</w:t>
      </w:r>
      <w:proofErr w:type="gramEnd"/>
      <w:r>
        <w:t xml:space="preserve"> [монография] / С. В. Володенков; Московский государственный университет имени М. В. Ломоносова, Факультет политологии.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2020. - 269, [1] с., [24] л. ил.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978-5-19-010946-7 (Издательство МГУ). - ISBN 978-5-392-19085-0 (Проспект</w:t>
      </w:r>
      <w:proofErr w:type="gramStart"/>
      <w:r>
        <w:t>) :</w:t>
      </w:r>
      <w:proofErr w:type="gramEnd"/>
      <w:r>
        <w:t xml:space="preserve"> 1077,70</w:t>
      </w:r>
    </w:p>
    <w:p w:rsidR="00897714" w:rsidRDefault="00897714" w:rsidP="00897714">
      <w:r>
        <w:t xml:space="preserve">    Оглавление: </w:t>
      </w:r>
      <w:hyperlink r:id="rId29" w:history="1">
        <w:r w:rsidR="00462030" w:rsidRPr="00AB5971">
          <w:rPr>
            <w:rStyle w:val="a8"/>
          </w:rPr>
          <w:t>http://kitap.tatar.ru/ogl/nlrt/nbrt_obr_2430790.pdf</w:t>
        </w:r>
      </w:hyperlink>
    </w:p>
    <w:p w:rsidR="00462030" w:rsidRDefault="00462030" w:rsidP="00897714"/>
    <w:p w:rsidR="00897714" w:rsidRDefault="00897714" w:rsidP="00897714"/>
    <w:p w:rsidR="00897714" w:rsidRDefault="00897714" w:rsidP="00897714">
      <w:r>
        <w:t>27. 60.5;   Г71</w:t>
      </w:r>
    </w:p>
    <w:p w:rsidR="00897714" w:rsidRDefault="00897714" w:rsidP="00897714">
      <w:r>
        <w:t xml:space="preserve">    1757838-Л - кх</w:t>
      </w:r>
    </w:p>
    <w:p w:rsidR="00897714" w:rsidRDefault="00897714" w:rsidP="00897714">
      <w:r>
        <w:t xml:space="preserve">    Горяинова, Надежда Станиславовна</w:t>
      </w:r>
    </w:p>
    <w:p w:rsidR="00897714" w:rsidRDefault="00897714" w:rsidP="00897714">
      <w:r>
        <w:t xml:space="preserve">Ценностные приоритеты российской студенческой молодежи в области здоровья в условиях кризиса физической культуры и </w:t>
      </w:r>
      <w:proofErr w:type="gramStart"/>
      <w:r>
        <w:t>спорта :</w:t>
      </w:r>
      <w:proofErr w:type="gramEnd"/>
      <w:r>
        <w:t xml:space="preserve"> монография / Н. С. Горяинова; отв. ред. </w:t>
      </w:r>
      <w:r>
        <w:lastRenderedPageBreak/>
        <w:t xml:space="preserve">А. П. Бандурин. - </w:t>
      </w:r>
      <w:proofErr w:type="gramStart"/>
      <w:r>
        <w:t>Москва :</w:t>
      </w:r>
      <w:proofErr w:type="gramEnd"/>
      <w:r>
        <w:t xml:space="preserve"> РУСАЙНС, 2020. - 132, [1] с. - </w:t>
      </w:r>
      <w:proofErr w:type="gramStart"/>
      <w:r>
        <w:t>Библиогр.:</w:t>
      </w:r>
      <w:proofErr w:type="gramEnd"/>
      <w:r>
        <w:t xml:space="preserve"> с. 106-121 (199 назв.) и в подстроч. примеч.. - ISBN 978-5-4365-1417-</w:t>
      </w:r>
      <w:proofErr w:type="gramStart"/>
      <w:r>
        <w:t>8 :</w:t>
      </w:r>
      <w:proofErr w:type="gramEnd"/>
      <w:r>
        <w:t xml:space="preserve"> 965,25</w:t>
      </w:r>
    </w:p>
    <w:p w:rsidR="00897714" w:rsidRDefault="00897714" w:rsidP="00897714">
      <w:r>
        <w:t xml:space="preserve">    Оглавление: </w:t>
      </w:r>
      <w:hyperlink r:id="rId30" w:history="1">
        <w:r w:rsidR="00462030" w:rsidRPr="00AB5971">
          <w:rPr>
            <w:rStyle w:val="a8"/>
          </w:rPr>
          <w:t>http://kitap.tatar.ru/ogl/nlrt/nbrt_obr_2438108.pdf</w:t>
        </w:r>
      </w:hyperlink>
    </w:p>
    <w:p w:rsidR="00462030" w:rsidRDefault="00462030" w:rsidP="00897714"/>
    <w:p w:rsidR="00897714" w:rsidRDefault="00897714" w:rsidP="00897714"/>
    <w:p w:rsidR="00897714" w:rsidRDefault="00897714" w:rsidP="00897714">
      <w:r>
        <w:t xml:space="preserve">28. </w:t>
      </w:r>
      <w:proofErr w:type="gramStart"/>
      <w:r>
        <w:t xml:space="preserve">60;   </w:t>
      </w:r>
      <w:proofErr w:type="gramEnd"/>
      <w:r>
        <w:t>К49</w:t>
      </w:r>
    </w:p>
    <w:p w:rsidR="00897714" w:rsidRDefault="00897714" w:rsidP="00897714">
      <w:r>
        <w:t xml:space="preserve">    1759689-Л - кх</w:t>
      </w:r>
    </w:p>
    <w:p w:rsidR="00897714" w:rsidRDefault="00897714" w:rsidP="00897714">
      <w:r>
        <w:t xml:space="preserve">    Клименко, Андрей Владимирович</w:t>
      </w:r>
    </w:p>
    <w:p w:rsidR="00897714" w:rsidRDefault="00897714" w:rsidP="00897714">
      <w:proofErr w:type="gramStart"/>
      <w:r>
        <w:t>Обществознание :</w:t>
      </w:r>
      <w:proofErr w:type="gramEnd"/>
      <w:r>
        <w:t xml:space="preserve"> [учебное пособие] для школьников старших классов и поступающих в вузы / А. В. Клименко, В. В. Румынина. - 4-е изд., стер. - </w:t>
      </w:r>
      <w:proofErr w:type="gramStart"/>
      <w:r>
        <w:t>Москва :</w:t>
      </w:r>
      <w:proofErr w:type="gramEnd"/>
      <w:r>
        <w:t xml:space="preserve"> Дрофа, 2004. - 477, [2] с. - (В помощь абитуриенту</w:t>
      </w:r>
      <w:proofErr w:type="gramStart"/>
      <w:r>
        <w:t>)..</w:t>
      </w:r>
      <w:proofErr w:type="gramEnd"/>
      <w:r>
        <w:t xml:space="preserve"> - ISBN 5-7107-8239-</w:t>
      </w:r>
      <w:proofErr w:type="gramStart"/>
      <w:r>
        <w:t>4 :</w:t>
      </w:r>
      <w:proofErr w:type="gramEnd"/>
      <w:r>
        <w:t xml:space="preserve"> 63,00</w:t>
      </w:r>
    </w:p>
    <w:p w:rsidR="00897714" w:rsidRDefault="00897714" w:rsidP="00897714">
      <w:r>
        <w:t xml:space="preserve">    Оглавление: </w:t>
      </w:r>
      <w:hyperlink r:id="rId31" w:history="1">
        <w:r w:rsidR="00462030" w:rsidRPr="00AB5971">
          <w:rPr>
            <w:rStyle w:val="a8"/>
          </w:rPr>
          <w:t>http://kitap.tatar.ru/ogl/nlrt/nbrt_obr_1816121.pdf</w:t>
        </w:r>
      </w:hyperlink>
    </w:p>
    <w:p w:rsidR="00462030" w:rsidRDefault="00462030" w:rsidP="00897714"/>
    <w:p w:rsidR="00897714" w:rsidRDefault="00897714" w:rsidP="00897714"/>
    <w:p w:rsidR="00897714" w:rsidRDefault="00897714" w:rsidP="00897714">
      <w:r>
        <w:t>29. 60.5;   О-36</w:t>
      </w:r>
    </w:p>
    <w:p w:rsidR="00897714" w:rsidRDefault="00897714" w:rsidP="00897714">
      <w:r>
        <w:t xml:space="preserve">    1757021-Л - кх</w:t>
      </w:r>
    </w:p>
    <w:p w:rsidR="00897714" w:rsidRDefault="00897714" w:rsidP="00897714">
      <w:r>
        <w:t xml:space="preserve">    Оганян, Карина Каджиковна</w:t>
      </w:r>
    </w:p>
    <w:p w:rsidR="00897714" w:rsidRDefault="00897714" w:rsidP="00897714">
      <w:r>
        <w:t xml:space="preserve">Социологический анализ интегральной модели личности </w:t>
      </w:r>
      <w:proofErr w:type="gramStart"/>
      <w:r>
        <w:t>руководителя :</w:t>
      </w:r>
      <w:proofErr w:type="gramEnd"/>
      <w:r>
        <w:t xml:space="preserve"> теория и практика : монография / К. К. Оганян. - </w:t>
      </w:r>
      <w:proofErr w:type="gramStart"/>
      <w:r>
        <w:t>Москва :</w:t>
      </w:r>
      <w:proofErr w:type="gramEnd"/>
      <w:r>
        <w:t xml:space="preserve"> ИНФРА-М, 2019. - 165 </w:t>
      </w:r>
      <w:proofErr w:type="gramStart"/>
      <w:r>
        <w:t>с. :</w:t>
      </w:r>
      <w:proofErr w:type="gramEnd"/>
      <w:r>
        <w:t xml:space="preserve"> ил., табл. - (Научная мысль. Социология / серия основана в 2008 году). - </w:t>
      </w:r>
      <w:proofErr w:type="gramStart"/>
      <w:r>
        <w:t>Библиогр.:</w:t>
      </w:r>
      <w:proofErr w:type="gramEnd"/>
      <w:r>
        <w:t xml:space="preserve"> с. 136-138 (50 назв.) и в подстроч. примеч.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ISBN 978-5-16-014709-3 (print). - ISBN 978-5-16-107218-9 (online</w:t>
      </w:r>
      <w:proofErr w:type="gramStart"/>
      <w:r>
        <w:t>) :</w:t>
      </w:r>
      <w:proofErr w:type="gramEnd"/>
      <w:r>
        <w:t xml:space="preserve"> 863,20</w:t>
      </w:r>
    </w:p>
    <w:p w:rsidR="00897714" w:rsidRDefault="00897714" w:rsidP="00897714">
      <w:r>
        <w:t xml:space="preserve">    Оглавление: </w:t>
      </w:r>
      <w:hyperlink r:id="rId32" w:history="1">
        <w:r w:rsidR="00462030" w:rsidRPr="00AB5971">
          <w:rPr>
            <w:rStyle w:val="a8"/>
          </w:rPr>
          <w:t>http://kitap.tatar.ru/ogl/nlrt/nbrt_obr_2430177.pdf</w:t>
        </w:r>
      </w:hyperlink>
    </w:p>
    <w:p w:rsidR="00462030" w:rsidRDefault="00462030" w:rsidP="00897714"/>
    <w:p w:rsidR="00897714" w:rsidRDefault="00897714" w:rsidP="00897714"/>
    <w:p w:rsidR="009E2DB3" w:rsidRDefault="009E2DB3" w:rsidP="00897714"/>
    <w:p w:rsidR="009E2DB3" w:rsidRDefault="009E2DB3" w:rsidP="009E2DB3">
      <w:pPr>
        <w:pStyle w:val="1"/>
      </w:pPr>
      <w:bookmarkStart w:id="5" w:name="_Toc28086942"/>
      <w:r>
        <w:t>История. Исторические науки. (ББК 63)</w:t>
      </w:r>
      <w:bookmarkEnd w:id="5"/>
    </w:p>
    <w:p w:rsidR="009E2DB3" w:rsidRDefault="009E2DB3" w:rsidP="009E2DB3">
      <w:pPr>
        <w:pStyle w:val="1"/>
      </w:pPr>
    </w:p>
    <w:p w:rsidR="009E2DB3" w:rsidRDefault="009E2DB3" w:rsidP="009E2DB3">
      <w:r>
        <w:t>30. 63.3(0)</w:t>
      </w:r>
      <w:proofErr w:type="gramStart"/>
      <w:r>
        <w:t xml:space="preserve">3;   </w:t>
      </w:r>
      <w:proofErr w:type="gramEnd"/>
      <w:r>
        <w:t>Г80</w:t>
      </w:r>
    </w:p>
    <w:p w:rsidR="009E2DB3" w:rsidRDefault="009E2DB3" w:rsidP="009E2DB3">
      <w:r>
        <w:t xml:space="preserve">    1761964-Л - кх</w:t>
      </w:r>
    </w:p>
    <w:p w:rsidR="009E2DB3" w:rsidRDefault="009E2DB3" w:rsidP="009E2DB3">
      <w:r>
        <w:t xml:space="preserve">    Греки и варвары Северного Причерноморья в скифскую эпоху / отв. ред. д-р исторических наук К. К. Марченко. - Санкт-</w:t>
      </w:r>
      <w:proofErr w:type="gramStart"/>
      <w:r>
        <w:t>Петербург :</w:t>
      </w:r>
      <w:proofErr w:type="gramEnd"/>
      <w:r>
        <w:t xml:space="preserve"> АЛЕТЕЙЯ, 2019. - 463 </w:t>
      </w:r>
      <w:proofErr w:type="gramStart"/>
      <w:r>
        <w:t>с. :</w:t>
      </w:r>
      <w:proofErr w:type="gramEnd"/>
      <w:r>
        <w:t xml:space="preserve"> ил., карт. - (Новая античная </w:t>
      </w:r>
      <w:proofErr w:type="gramStart"/>
      <w:r>
        <w:t>библиотека :</w:t>
      </w:r>
      <w:proofErr w:type="gramEnd"/>
      <w:r>
        <w:t xml:space="preserve"> исследования). - </w:t>
      </w:r>
      <w:proofErr w:type="gramStart"/>
      <w:r>
        <w:t>Библиогр.:</w:t>
      </w:r>
      <w:proofErr w:type="gramEnd"/>
      <w:r>
        <w:t xml:space="preserve"> с. 418-461 и в подстроч. примеч.. - ISBN 978-5-89329-800-</w:t>
      </w:r>
      <w:proofErr w:type="gramStart"/>
      <w:r>
        <w:t>0 :</w:t>
      </w:r>
      <w:proofErr w:type="gramEnd"/>
      <w:r>
        <w:t xml:space="preserve"> 1164,90</w:t>
      </w:r>
    </w:p>
    <w:p w:rsidR="009E2DB3" w:rsidRDefault="009E2DB3" w:rsidP="009E2DB3">
      <w:r>
        <w:t xml:space="preserve">    Оглавление: </w:t>
      </w:r>
      <w:hyperlink r:id="rId33" w:history="1">
        <w:r w:rsidR="00462030" w:rsidRPr="00AB5971">
          <w:rPr>
            <w:rStyle w:val="a8"/>
          </w:rPr>
          <w:t>http://kitap.tatar.ru/ogl/nlrt/nbrt_obr_2457330.pdf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 xml:space="preserve">31. </w:t>
      </w:r>
      <w:proofErr w:type="gramStart"/>
      <w:r>
        <w:t>К  63.3</w:t>
      </w:r>
      <w:proofErr w:type="gramEnd"/>
      <w:r>
        <w:t>(2Рос.Тат);   З-34</w:t>
      </w:r>
    </w:p>
    <w:p w:rsidR="009E2DB3" w:rsidRDefault="009E2DB3" w:rsidP="009E2DB3">
      <w:r>
        <w:t xml:space="preserve">    1758912-Л - нк; 1758913-Л - нк; 1758914-Л - нк</w:t>
      </w:r>
    </w:p>
    <w:p w:rsidR="009E2DB3" w:rsidRDefault="009E2DB3" w:rsidP="009E2DB3">
      <w:r>
        <w:t xml:space="preserve">    Зарифуллина Л. К. Начало всех начал / Л. К. Зарифуллина. - </w:t>
      </w:r>
      <w:proofErr w:type="gramStart"/>
      <w:r>
        <w:t>Казань :</w:t>
      </w:r>
      <w:proofErr w:type="gramEnd"/>
      <w:r>
        <w:t xml:space="preserve"> Редакционно-издательский центр "Школа", 2019-. - Кн. 1. - 2019. - 79 </w:t>
      </w:r>
      <w:proofErr w:type="gramStart"/>
      <w:r>
        <w:t>с. :</w:t>
      </w:r>
      <w:proofErr w:type="gramEnd"/>
      <w:r>
        <w:t xml:space="preserve"> фот., портр. : 150,00</w:t>
      </w:r>
    </w:p>
    <w:p w:rsidR="009E2DB3" w:rsidRDefault="009E2DB3" w:rsidP="009E2DB3"/>
    <w:p w:rsidR="009E2DB3" w:rsidRDefault="009E2DB3" w:rsidP="009E2DB3">
      <w:r>
        <w:t>32. 63.3(2)</w:t>
      </w:r>
      <w:proofErr w:type="gramStart"/>
      <w:r>
        <w:t xml:space="preserve">6;   </w:t>
      </w:r>
      <w:proofErr w:type="gramEnd"/>
      <w:r>
        <w:t>А47</w:t>
      </w:r>
    </w:p>
    <w:p w:rsidR="009E2DB3" w:rsidRDefault="009E2DB3" w:rsidP="009E2DB3">
      <w:r>
        <w:t xml:space="preserve">    1758310-Л - кх</w:t>
      </w:r>
    </w:p>
    <w:p w:rsidR="009E2DB3" w:rsidRDefault="009E2DB3" w:rsidP="009E2DB3">
      <w:r>
        <w:t xml:space="preserve">    Алексеева, Людмила Алексеева</w:t>
      </w:r>
    </w:p>
    <w:p w:rsidR="009E2DB3" w:rsidRDefault="009E2DB3" w:rsidP="009E2DB3">
      <w:r>
        <w:t xml:space="preserve">История инакомыслия в </w:t>
      </w:r>
      <w:proofErr w:type="gramStart"/>
      <w:r>
        <w:t>СССР :</w:t>
      </w:r>
      <w:proofErr w:type="gramEnd"/>
      <w:r>
        <w:t xml:space="preserve"> новейший период / Людмила Алексеева. - 3-е изд., стер. - </w:t>
      </w:r>
      <w:proofErr w:type="gramStart"/>
      <w:r>
        <w:t>Москва :</w:t>
      </w:r>
      <w:proofErr w:type="gramEnd"/>
      <w:r>
        <w:t xml:space="preserve"> Московская Хельсинкская группа, 2012. - 382 с. - Библиогр. в примеч. в конце ст. - Указ. имен в конце </w:t>
      </w:r>
      <w:proofErr w:type="gramStart"/>
      <w:r>
        <w:t>кн..</w:t>
      </w:r>
      <w:proofErr w:type="gramEnd"/>
      <w:r>
        <w:t xml:space="preserve"> - ISBN 978-5-98440-063-</w:t>
      </w:r>
      <w:proofErr w:type="gramStart"/>
      <w:r>
        <w:t>3 :</w:t>
      </w:r>
      <w:proofErr w:type="gramEnd"/>
      <w:r>
        <w:t xml:space="preserve"> 350,00</w:t>
      </w:r>
    </w:p>
    <w:p w:rsidR="009E2DB3" w:rsidRDefault="009E2DB3" w:rsidP="009E2DB3">
      <w:r>
        <w:t xml:space="preserve">    Оглавление: </w:t>
      </w:r>
      <w:hyperlink r:id="rId34" w:history="1">
        <w:r w:rsidR="00462030" w:rsidRPr="00AB5971">
          <w:rPr>
            <w:rStyle w:val="a8"/>
          </w:rPr>
          <w:t>http://kitap.tatar.ru/ogl/nlrt/nbrt_obr_2443908.pdf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33. 63.3(2</w:t>
      </w:r>
      <w:proofErr w:type="gramStart"/>
      <w:r>
        <w:t xml:space="preserve">);   </w:t>
      </w:r>
      <w:proofErr w:type="gramEnd"/>
      <w:r>
        <w:t>Г15</w:t>
      </w:r>
    </w:p>
    <w:p w:rsidR="009E2DB3" w:rsidRDefault="009E2DB3" w:rsidP="009E2DB3">
      <w:r>
        <w:t xml:space="preserve">    1761854-Л - кх; 1761855-Л - кх; 1761856-Л - кх</w:t>
      </w:r>
    </w:p>
    <w:p w:rsidR="009E2DB3" w:rsidRDefault="009E2DB3" w:rsidP="009E2DB3">
      <w:r>
        <w:t xml:space="preserve">    Галимуллин, Ильдус Изварович</w:t>
      </w:r>
    </w:p>
    <w:p w:rsidR="009E2DB3" w:rsidRDefault="009E2DB3" w:rsidP="009E2DB3">
      <w:r>
        <w:t xml:space="preserve">Далекое прошлое (страницы из истории сел и деревень Вятскополянского района) / И. И. Галимуллин. - </w:t>
      </w:r>
      <w:proofErr w:type="gramStart"/>
      <w:r>
        <w:t>Казань :</w:t>
      </w:r>
      <w:proofErr w:type="gramEnd"/>
      <w:r>
        <w:t xml:space="preserve"> Центр инновационных технологий, 2018. - 95 </w:t>
      </w:r>
      <w:proofErr w:type="gramStart"/>
      <w:r>
        <w:t>с. :</w:t>
      </w:r>
      <w:proofErr w:type="gramEnd"/>
      <w:r>
        <w:t xml:space="preserve"> ил., портр. - </w:t>
      </w:r>
      <w:proofErr w:type="gramStart"/>
      <w:r>
        <w:t>Библиогр.:</w:t>
      </w:r>
      <w:proofErr w:type="gramEnd"/>
      <w:r>
        <w:t xml:space="preserve"> с. 93-95. - ISBN 978-5-93962-889-1 : 100,00</w:t>
      </w:r>
    </w:p>
    <w:p w:rsidR="009E2DB3" w:rsidRDefault="009E2DB3" w:rsidP="009E2DB3"/>
    <w:p w:rsidR="009E2DB3" w:rsidRDefault="009E2DB3" w:rsidP="009E2DB3">
      <w:r>
        <w:t>34. 63.3(2)</w:t>
      </w:r>
      <w:proofErr w:type="gramStart"/>
      <w:r>
        <w:t xml:space="preserve">6;   </w:t>
      </w:r>
      <w:proofErr w:type="gramEnd"/>
      <w:r>
        <w:t>К76</w:t>
      </w:r>
    </w:p>
    <w:p w:rsidR="009E2DB3" w:rsidRDefault="009E2DB3" w:rsidP="009E2DB3">
      <w:r>
        <w:t xml:space="preserve">    1757705-Л - кх</w:t>
      </w:r>
    </w:p>
    <w:p w:rsidR="009E2DB3" w:rsidRDefault="009E2DB3" w:rsidP="009E2DB3">
      <w:r>
        <w:t xml:space="preserve">    Кошкин, Анатолий</w:t>
      </w:r>
    </w:p>
    <w:p w:rsidR="009E2DB3" w:rsidRDefault="009E2DB3" w:rsidP="009E2DB3">
      <w:r>
        <w:t>Курильский пинг-</w:t>
      </w:r>
      <w:proofErr w:type="gramStart"/>
      <w:r>
        <w:t>понг :</w:t>
      </w:r>
      <w:proofErr w:type="gramEnd"/>
      <w:r>
        <w:t xml:space="preserve"> 100 лет борьбы за острова / Анатолий Кошкин; с предисл. Николая Старикова. - Санкт-Петербург [и др.</w:t>
      </w:r>
      <w:proofErr w:type="gramStart"/>
      <w:r>
        <w:t>] :</w:t>
      </w:r>
      <w:proofErr w:type="gramEnd"/>
      <w:r>
        <w:t xml:space="preserve"> Питер, 2018. - 445, [1] с. - (Николай Стариков рекомендует прочитать). - Библиогр. в подстроч. </w:t>
      </w:r>
      <w:proofErr w:type="gramStart"/>
      <w:r>
        <w:t>примеч..</w:t>
      </w:r>
      <w:proofErr w:type="gramEnd"/>
      <w:r>
        <w:t xml:space="preserve"> - ISBN 978-5-4461-0710-</w:t>
      </w:r>
      <w:proofErr w:type="gramStart"/>
      <w:r>
        <w:t>0 :</w:t>
      </w:r>
      <w:proofErr w:type="gramEnd"/>
      <w:r>
        <w:t xml:space="preserve"> 490,16</w:t>
      </w:r>
    </w:p>
    <w:p w:rsidR="009E2DB3" w:rsidRDefault="009E2DB3" w:rsidP="009E2DB3">
      <w:r>
        <w:t xml:space="preserve">    Оглавление: </w:t>
      </w:r>
      <w:hyperlink r:id="rId35" w:history="1">
        <w:r w:rsidR="00462030" w:rsidRPr="00AB5971">
          <w:rPr>
            <w:rStyle w:val="a8"/>
          </w:rPr>
          <w:t>http://kitap.tatar.ru/ogl/nlrt/nbrt_obr_2435807.pdf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35. 63.3(2)</w:t>
      </w:r>
      <w:proofErr w:type="gramStart"/>
      <w:r>
        <w:t xml:space="preserve">6;   </w:t>
      </w:r>
      <w:proofErr w:type="gramEnd"/>
      <w:r>
        <w:t>К79</w:t>
      </w:r>
    </w:p>
    <w:p w:rsidR="009E2DB3" w:rsidRDefault="009E2DB3" w:rsidP="009E2DB3">
      <w:r>
        <w:t xml:space="preserve">    1761953-Л - кх</w:t>
      </w:r>
    </w:p>
    <w:p w:rsidR="009E2DB3" w:rsidRDefault="009E2DB3" w:rsidP="009E2DB3">
      <w:r>
        <w:t xml:space="preserve">    Кремлёв, Сергей</w:t>
      </w:r>
    </w:p>
    <w:p w:rsidR="009E2DB3" w:rsidRDefault="009E2DB3" w:rsidP="009E2DB3">
      <w:r>
        <w:t xml:space="preserve">Ленин и </w:t>
      </w:r>
      <w:proofErr w:type="gramStart"/>
      <w:r>
        <w:t>Парвус :</w:t>
      </w:r>
      <w:proofErr w:type="gramEnd"/>
      <w:r>
        <w:t xml:space="preserve"> вся правда о "пломбированном вагоне" и "немецком золоте" / Сергей Кремлёв. - </w:t>
      </w:r>
      <w:proofErr w:type="gramStart"/>
      <w:r>
        <w:t>Москва :</w:t>
      </w:r>
      <w:proofErr w:type="gramEnd"/>
      <w:r>
        <w:t xml:space="preserve"> Яуза-пресс, 2018. - 317, [2] c. - (История без грифа "секретно"</w:t>
      </w:r>
      <w:proofErr w:type="gramStart"/>
      <w:r>
        <w:t>)..</w:t>
      </w:r>
      <w:proofErr w:type="gramEnd"/>
      <w:r>
        <w:t xml:space="preserve"> - ISBN 978-5-9955-0961-</w:t>
      </w:r>
      <w:proofErr w:type="gramStart"/>
      <w:r>
        <w:t>5 :</w:t>
      </w:r>
      <w:proofErr w:type="gramEnd"/>
      <w:r>
        <w:t xml:space="preserve"> 313,39</w:t>
      </w:r>
    </w:p>
    <w:p w:rsidR="009E2DB3" w:rsidRDefault="009E2DB3" w:rsidP="009E2DB3">
      <w:r>
        <w:t xml:space="preserve">    Оглавление: </w:t>
      </w:r>
      <w:hyperlink r:id="rId36" w:history="1">
        <w:r w:rsidR="00462030" w:rsidRPr="00AB5971">
          <w:rPr>
            <w:rStyle w:val="a8"/>
          </w:rPr>
          <w:t>http://kitap.tatar.ru/ogl/nlrt/nbrt_obr_2457074.pdf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36. 63.3(5</w:t>
      </w:r>
      <w:proofErr w:type="gramStart"/>
      <w:r>
        <w:t xml:space="preserve">);   </w:t>
      </w:r>
      <w:proofErr w:type="gramEnd"/>
      <w:r>
        <w:t>К82</w:t>
      </w:r>
    </w:p>
    <w:p w:rsidR="009E2DB3" w:rsidRDefault="009E2DB3" w:rsidP="009E2DB3">
      <w:r>
        <w:t xml:space="preserve">    1757274-Л - кх</w:t>
      </w:r>
    </w:p>
    <w:p w:rsidR="009E2DB3" w:rsidRDefault="009E2DB3" w:rsidP="009E2DB3">
      <w:r>
        <w:t xml:space="preserve">    Криворучко, Анатолий Петрович</w:t>
      </w:r>
    </w:p>
    <w:p w:rsidR="009E2DB3" w:rsidRDefault="009E2DB3" w:rsidP="009E2DB3">
      <w:r>
        <w:t>Багдадский вождь: взлет и падение</w:t>
      </w:r>
      <w:proofErr w:type="gramStart"/>
      <w:r>
        <w:t>... :</w:t>
      </w:r>
      <w:proofErr w:type="gramEnd"/>
      <w:r>
        <w:t xml:space="preserve"> политический портрет Саддама Хусейна и его режима на региональном и глобальном фоне / Анатолий Криворучко, Владимир Рощупкин. - </w:t>
      </w:r>
      <w:proofErr w:type="gramStart"/>
      <w:r>
        <w:t>Москва :</w:t>
      </w:r>
      <w:proofErr w:type="gramEnd"/>
      <w:r>
        <w:t xml:space="preserve"> Проспект, 2019. - 560 с. - </w:t>
      </w:r>
      <w:proofErr w:type="gramStart"/>
      <w:r>
        <w:t>Библиогр.:</w:t>
      </w:r>
      <w:proofErr w:type="gramEnd"/>
      <w:r>
        <w:t xml:space="preserve"> с. 545-555. - На тит. л.: Электронные версии книг на сайте www.prospekt.org. - ISBN 978-5-392-00071-</w:t>
      </w:r>
      <w:proofErr w:type="gramStart"/>
      <w:r>
        <w:t>5 :</w:t>
      </w:r>
      <w:proofErr w:type="gramEnd"/>
      <w:r>
        <w:t xml:space="preserve"> 824,20</w:t>
      </w:r>
    </w:p>
    <w:p w:rsidR="009E2DB3" w:rsidRDefault="009E2DB3" w:rsidP="009E2DB3">
      <w:r>
        <w:t xml:space="preserve">    Оглавление: </w:t>
      </w:r>
      <w:hyperlink r:id="rId37" w:history="1">
        <w:r w:rsidR="00462030" w:rsidRPr="00AB5971">
          <w:rPr>
            <w:rStyle w:val="a8"/>
          </w:rPr>
          <w:t>http://kitap.tatar.ru/ogl/nlrt/nbrt_obr_2430770.pdf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37. 63.3(2)</w:t>
      </w:r>
      <w:proofErr w:type="gramStart"/>
      <w:r>
        <w:t xml:space="preserve">6;   </w:t>
      </w:r>
      <w:proofErr w:type="gramEnd"/>
      <w:r>
        <w:t>Л33</w:t>
      </w:r>
    </w:p>
    <w:p w:rsidR="009E2DB3" w:rsidRDefault="009E2DB3" w:rsidP="009E2DB3">
      <w:r>
        <w:t xml:space="preserve">    1759353-Л - кх</w:t>
      </w:r>
    </w:p>
    <w:p w:rsidR="009E2DB3" w:rsidRDefault="009E2DB3" w:rsidP="009E2DB3">
      <w:r>
        <w:t xml:space="preserve">    Лебина, Наталия Борисовна</w:t>
      </w:r>
    </w:p>
    <w:p w:rsidR="009E2DB3" w:rsidRDefault="009E2DB3" w:rsidP="009E2DB3">
      <w:r>
        <w:t xml:space="preserve">Советская повседневность: нормы и </w:t>
      </w:r>
      <w:proofErr w:type="gramStart"/>
      <w:r>
        <w:t>аномалии :</w:t>
      </w:r>
      <w:proofErr w:type="gramEnd"/>
      <w:r>
        <w:t xml:space="preserve"> от военного коммунизма к большому стилю / Наталия Лебина. - [3-е изд.]. - </w:t>
      </w:r>
      <w:proofErr w:type="gramStart"/>
      <w:r>
        <w:t>Москва :</w:t>
      </w:r>
      <w:proofErr w:type="gramEnd"/>
      <w:r>
        <w:t xml:space="preserve"> Новое литературное обозрение, 2018. - 482, [1] с., [8] л. фотоил</w:t>
      </w:r>
      <w:proofErr w:type="gramStart"/>
      <w:r>
        <w:t>. :</w:t>
      </w:r>
      <w:proofErr w:type="gramEnd"/>
      <w:r>
        <w:t xml:space="preserve"> портр., цв. ил. - (Культура повседневности / ред.: Л. Оборин). - Библиогр. в примеч.: с. 423-468. - Алф. </w:t>
      </w:r>
      <w:proofErr w:type="gramStart"/>
      <w:r>
        <w:t>указ.:</w:t>
      </w:r>
      <w:proofErr w:type="gramEnd"/>
      <w:r>
        <w:t xml:space="preserve"> с. 472-480. - ISBN 978-5-4448-0797-</w:t>
      </w:r>
      <w:proofErr w:type="gramStart"/>
      <w:r>
        <w:t>2 :</w:t>
      </w:r>
      <w:proofErr w:type="gramEnd"/>
      <w:r>
        <w:t xml:space="preserve"> 631,80</w:t>
      </w:r>
    </w:p>
    <w:p w:rsidR="009E2DB3" w:rsidRDefault="009E2DB3" w:rsidP="009E2DB3">
      <w:r>
        <w:t xml:space="preserve">    Оглавление: </w:t>
      </w:r>
      <w:hyperlink r:id="rId38" w:history="1">
        <w:r w:rsidR="00462030" w:rsidRPr="00AB5971">
          <w:rPr>
            <w:rStyle w:val="a8"/>
          </w:rPr>
          <w:t>http://kitap.tatar.ru/ogl/nlrt/nbrt_obr_2451260.pdf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38. 63.3(5</w:t>
      </w:r>
      <w:proofErr w:type="gramStart"/>
      <w:r>
        <w:t xml:space="preserve">);   </w:t>
      </w:r>
      <w:proofErr w:type="gramEnd"/>
      <w:r>
        <w:t>С89</w:t>
      </w:r>
    </w:p>
    <w:p w:rsidR="009E2DB3" w:rsidRDefault="009E2DB3" w:rsidP="009E2DB3">
      <w:r>
        <w:t xml:space="preserve">    1759417-Л - кх</w:t>
      </w:r>
    </w:p>
    <w:p w:rsidR="009E2DB3" w:rsidRDefault="009E2DB3" w:rsidP="009E2DB3">
      <w:r>
        <w:t xml:space="preserve">    Султанбеков, Мурат Рахимжанович</w:t>
      </w:r>
    </w:p>
    <w:p w:rsidR="009E2DB3" w:rsidRDefault="009E2DB3" w:rsidP="009E2DB3">
      <w:r>
        <w:lastRenderedPageBreak/>
        <w:t xml:space="preserve">Хан Аблай и его </w:t>
      </w:r>
      <w:proofErr w:type="gramStart"/>
      <w:r>
        <w:t>батыры :</w:t>
      </w:r>
      <w:proofErr w:type="gramEnd"/>
      <w:r>
        <w:t xml:space="preserve"> очерки / Мурат Султанбеков; [под ред. О. М. Султанбекова ; худож. А. М. Назаров]. - Семипалатинск, 1992. - 38, [2] </w:t>
      </w:r>
      <w:proofErr w:type="gramStart"/>
      <w:r>
        <w:t>c. :</w:t>
      </w:r>
      <w:proofErr w:type="gramEnd"/>
      <w:r>
        <w:t xml:space="preserve"> ил., портр. : 30,00</w:t>
      </w:r>
    </w:p>
    <w:p w:rsidR="009E2DB3" w:rsidRDefault="009E2DB3" w:rsidP="009E2DB3">
      <w:r>
        <w:t xml:space="preserve">    Оглавление: </w:t>
      </w:r>
      <w:hyperlink r:id="rId39" w:history="1">
        <w:r w:rsidR="00462030" w:rsidRPr="00AB5971">
          <w:rPr>
            <w:rStyle w:val="a8"/>
          </w:rPr>
          <w:t>http://kitap.tatar.ru/ogl/nlrt/nbrt_obr_2442682.pdf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 xml:space="preserve">39. </w:t>
      </w:r>
      <w:proofErr w:type="gramStart"/>
      <w:r>
        <w:t>К  63.3</w:t>
      </w:r>
      <w:proofErr w:type="gramEnd"/>
      <w:r>
        <w:t>(2Рос.Тат);   Ш17</w:t>
      </w:r>
    </w:p>
    <w:p w:rsidR="009E2DB3" w:rsidRDefault="009E2DB3" w:rsidP="009E2DB3">
      <w:r>
        <w:t xml:space="preserve">    1762264-Ф - нк; 1762265-Ф - нк; 1762266-Ф - нк; 1762267-Ф - нк; 1762268-Ф - нк</w:t>
      </w:r>
    </w:p>
    <w:p w:rsidR="009E2DB3" w:rsidRDefault="009E2DB3" w:rsidP="009E2DB3">
      <w:r>
        <w:t xml:space="preserve">    Шакирзянов, Ахмеднаджим Закиевич</w:t>
      </w:r>
    </w:p>
    <w:p w:rsidR="009E2DB3" w:rsidRDefault="009E2DB3" w:rsidP="009E2DB3">
      <w:r>
        <w:t xml:space="preserve">Сборник головоломок про Татарстан / А. З. Шакирзянов, Д. С. Шакирзянов, Р. Р. Шакирзянова; [худож. Марианна Разногорская]. - </w:t>
      </w:r>
      <w:proofErr w:type="gramStart"/>
      <w:r>
        <w:t>Казань :</w:t>
      </w:r>
      <w:proofErr w:type="gramEnd"/>
      <w:r>
        <w:t xml:space="preserve"> Татарское книжное издательство, 2019. - 86 с. : ил.. - ISBN 978-5-298-03934-</w:t>
      </w:r>
      <w:proofErr w:type="gramStart"/>
      <w:r>
        <w:t>5 :</w:t>
      </w:r>
      <w:proofErr w:type="gramEnd"/>
      <w:r>
        <w:t xml:space="preserve"> 270,25</w:t>
      </w:r>
    </w:p>
    <w:p w:rsidR="009E2DB3" w:rsidRDefault="009E2DB3" w:rsidP="009E2DB3">
      <w:r>
        <w:t xml:space="preserve">    Оглавление: </w:t>
      </w:r>
      <w:hyperlink r:id="rId40" w:history="1">
        <w:r w:rsidR="00462030" w:rsidRPr="00AB5971">
          <w:rPr>
            <w:rStyle w:val="a8"/>
          </w:rPr>
          <w:t>http://kitap.tatar.ru/ogl/nlrt/nbrt_obr_2464536.pdf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40. 63.3(2)</w:t>
      </w:r>
      <w:proofErr w:type="gramStart"/>
      <w:r>
        <w:t xml:space="preserve">6;   </w:t>
      </w:r>
      <w:proofErr w:type="gramEnd"/>
      <w:r>
        <w:t>Ю34</w:t>
      </w:r>
    </w:p>
    <w:p w:rsidR="009E2DB3" w:rsidRDefault="009E2DB3" w:rsidP="009E2DB3">
      <w:r>
        <w:t xml:space="preserve">    1757709-Л - кх</w:t>
      </w:r>
    </w:p>
    <w:p w:rsidR="009E2DB3" w:rsidRDefault="009E2DB3" w:rsidP="009E2DB3">
      <w:r>
        <w:t xml:space="preserve">    Юлин, Борис</w:t>
      </w:r>
    </w:p>
    <w:p w:rsidR="009E2DB3" w:rsidRDefault="009E2DB3" w:rsidP="009E2DB3">
      <w:r>
        <w:t xml:space="preserve">Русско-японская война 1904-1905 </w:t>
      </w:r>
      <w:proofErr w:type="gramStart"/>
      <w:r>
        <w:t>гг. :</w:t>
      </w:r>
      <w:proofErr w:type="gramEnd"/>
      <w:r>
        <w:t xml:space="preserve"> потомки последних корсаров / Борис Юлин, Светлана Самченко; предисл. Дмитрий GOBLIN Пучков. - Санкт-</w:t>
      </w:r>
      <w:proofErr w:type="gramStart"/>
      <w:r>
        <w:t>Петербург :</w:t>
      </w:r>
      <w:proofErr w:type="gramEnd"/>
      <w:r>
        <w:t xml:space="preserve"> Питер; Москва ; Екатеринбург ; Воронеж ; Нижний Новгород ; Ростов-на-Дону ; Самара ; Минск, 2019. - 219, [1] </w:t>
      </w:r>
      <w:proofErr w:type="gramStart"/>
      <w:r>
        <w:t>с. :</w:t>
      </w:r>
      <w:proofErr w:type="gramEnd"/>
      <w:r>
        <w:t xml:space="preserve"> ил., портр. - (РАЗВЕД ОПРОС). - (Tynu40k Goblina). - </w:t>
      </w:r>
      <w:proofErr w:type="gramStart"/>
      <w:r>
        <w:t>Библиогр.:</w:t>
      </w:r>
      <w:proofErr w:type="gramEnd"/>
      <w:r>
        <w:t xml:space="preserve"> с. 179-180. - ISBN 978-5-4461-0703-</w:t>
      </w:r>
      <w:proofErr w:type="gramStart"/>
      <w:r>
        <w:t>2 :</w:t>
      </w:r>
      <w:proofErr w:type="gramEnd"/>
      <w:r>
        <w:t xml:space="preserve"> 419,98</w:t>
      </w:r>
    </w:p>
    <w:p w:rsidR="009E2DB3" w:rsidRDefault="009E2DB3" w:rsidP="009E2DB3">
      <w:r>
        <w:t xml:space="preserve">    Оглавление: </w:t>
      </w:r>
      <w:hyperlink r:id="rId41" w:history="1">
        <w:r w:rsidR="00462030" w:rsidRPr="00AB5971">
          <w:rPr>
            <w:rStyle w:val="a8"/>
          </w:rPr>
          <w:t>http://kitap.tatar.ru/ogl/nlrt/nbrt_obr_2435858.pdf</w:t>
        </w:r>
      </w:hyperlink>
    </w:p>
    <w:p w:rsidR="00462030" w:rsidRDefault="00462030" w:rsidP="009E2DB3"/>
    <w:p w:rsidR="009E2DB3" w:rsidRDefault="009E2DB3" w:rsidP="009E2DB3"/>
    <w:p w:rsidR="009E2DB3" w:rsidRDefault="009E2DB3" w:rsidP="009E2DB3">
      <w:r>
        <w:t>41. 63.3(2)</w:t>
      </w:r>
      <w:proofErr w:type="gramStart"/>
      <w:r>
        <w:t xml:space="preserve">622;   </w:t>
      </w:r>
      <w:proofErr w:type="gramEnd"/>
      <w:r>
        <w:t>Я47</w:t>
      </w:r>
    </w:p>
    <w:p w:rsidR="009E2DB3" w:rsidRDefault="009E2DB3" w:rsidP="009E2DB3">
      <w:r>
        <w:t xml:space="preserve">    1757714-Л - кх</w:t>
      </w:r>
    </w:p>
    <w:p w:rsidR="009E2DB3" w:rsidRDefault="009E2DB3" w:rsidP="009E2DB3">
      <w:r>
        <w:t xml:space="preserve">    Яковлев, Егор</w:t>
      </w:r>
    </w:p>
    <w:p w:rsidR="009E2DB3" w:rsidRDefault="009E2DB3" w:rsidP="009E2DB3">
      <w:r>
        <w:t xml:space="preserve">Война на </w:t>
      </w:r>
      <w:proofErr w:type="gramStart"/>
      <w:r>
        <w:t>уничтожение :</w:t>
      </w:r>
      <w:proofErr w:type="gramEnd"/>
      <w:r>
        <w:t xml:space="preserve"> что готовил Третий рейх для России / Егор Яковлев; предисл. Дмитрий GOBLIN Пучков. - Санкт-</w:t>
      </w:r>
      <w:proofErr w:type="gramStart"/>
      <w:r>
        <w:t>Петербург :</w:t>
      </w:r>
      <w:proofErr w:type="gramEnd"/>
      <w:r>
        <w:t xml:space="preserve"> Питер; Москва ; Екатеринбург ; Воронеж ; Нижний Новгород ; Ростов-на-Дону ; Самара ; Минск, 2018. - 351 с. - (РАЗВЕД ОПРОС). - (Tynu40k Goblina). - Библиогр. в подстроч. </w:t>
      </w:r>
      <w:proofErr w:type="gramStart"/>
      <w:r>
        <w:t>примеч..</w:t>
      </w:r>
      <w:proofErr w:type="gramEnd"/>
      <w:r>
        <w:t xml:space="preserve"> - ISBN 978-5-4461-0350-</w:t>
      </w:r>
      <w:proofErr w:type="gramStart"/>
      <w:r>
        <w:t>8 :</w:t>
      </w:r>
      <w:proofErr w:type="gramEnd"/>
      <w:r>
        <w:t xml:space="preserve"> 448,58</w:t>
      </w:r>
    </w:p>
    <w:p w:rsidR="009E2DB3" w:rsidRDefault="009E2DB3" w:rsidP="009E2DB3">
      <w:r>
        <w:t xml:space="preserve">    Оглавление: </w:t>
      </w:r>
      <w:hyperlink r:id="rId42" w:history="1">
        <w:r w:rsidR="00462030" w:rsidRPr="00AB5971">
          <w:rPr>
            <w:rStyle w:val="a8"/>
          </w:rPr>
          <w:t>http://kitap.tatar.ru/ogl/nlrt/nbrt_obr_2435996.pdf</w:t>
        </w:r>
      </w:hyperlink>
    </w:p>
    <w:p w:rsidR="00462030" w:rsidRDefault="00462030" w:rsidP="009E2DB3"/>
    <w:p w:rsidR="009E2DB3" w:rsidRDefault="009E2DB3" w:rsidP="009E2DB3"/>
    <w:p w:rsidR="004754DC" w:rsidRDefault="004754DC" w:rsidP="009E2DB3"/>
    <w:p w:rsidR="004754DC" w:rsidRDefault="004754DC" w:rsidP="004754DC">
      <w:pPr>
        <w:pStyle w:val="1"/>
      </w:pPr>
      <w:bookmarkStart w:id="6" w:name="_Toc28086943"/>
      <w:r>
        <w:t>Экономика. Экономические науки. (ББК 65)</w:t>
      </w:r>
      <w:bookmarkEnd w:id="6"/>
    </w:p>
    <w:p w:rsidR="004754DC" w:rsidRDefault="004754DC" w:rsidP="004754DC">
      <w:pPr>
        <w:pStyle w:val="1"/>
      </w:pPr>
    </w:p>
    <w:p w:rsidR="004754DC" w:rsidRDefault="004754DC" w:rsidP="004754DC">
      <w:r>
        <w:t>42. 65.30;   Б48</w:t>
      </w:r>
    </w:p>
    <w:p w:rsidR="004754DC" w:rsidRDefault="004754DC" w:rsidP="004754DC">
      <w:r>
        <w:t xml:space="preserve">    1761813-Л - кх; 1761814-Л - кх; 1761815-Л - кх</w:t>
      </w:r>
    </w:p>
    <w:p w:rsidR="004754DC" w:rsidRDefault="004754DC" w:rsidP="004754DC">
      <w:r>
        <w:t xml:space="preserve">    Бережливое производство как современная инновационная концепция эффективного управления предприятиями энергетической </w:t>
      </w:r>
      <w:proofErr w:type="gramStart"/>
      <w:r>
        <w:t>отрасли :</w:t>
      </w:r>
      <w:proofErr w:type="gramEnd"/>
      <w:r>
        <w:t xml:space="preserve"> монография / А. А. Сагдеева [и др.];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- 96, [2] </w:t>
      </w:r>
      <w:proofErr w:type="gramStart"/>
      <w:r>
        <w:t>с. :</w:t>
      </w:r>
      <w:proofErr w:type="gramEnd"/>
      <w:r>
        <w:t xml:space="preserve"> ил., табл. - Библиогр. в конце кн. - Авт. указаны на обороте тит. л.. - ISBN 978-5-7882-2486-</w:t>
      </w:r>
      <w:proofErr w:type="gramStart"/>
      <w:r>
        <w:t>2 :</w:t>
      </w:r>
      <w:proofErr w:type="gramEnd"/>
      <w:r>
        <w:t xml:space="preserve"> 140,00</w:t>
      </w:r>
    </w:p>
    <w:p w:rsidR="004754DC" w:rsidRDefault="004754DC" w:rsidP="004754DC">
      <w:r>
        <w:t xml:space="preserve">    Оглавление: </w:t>
      </w:r>
      <w:hyperlink r:id="rId43" w:history="1">
        <w:r w:rsidR="00462030" w:rsidRPr="00AB5971">
          <w:rPr>
            <w:rStyle w:val="a8"/>
          </w:rPr>
          <w:t>http://kitap.tatar.ru/ogl/nlrt/nbrt_obr_2453548.pdf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 xml:space="preserve">43. </w:t>
      </w:r>
      <w:proofErr w:type="gramStart"/>
      <w:r>
        <w:t>К  65.9</w:t>
      </w:r>
      <w:proofErr w:type="gramEnd"/>
      <w:r>
        <w:t>(2Рос.Тат);   С56</w:t>
      </w:r>
    </w:p>
    <w:p w:rsidR="004754DC" w:rsidRDefault="004754DC" w:rsidP="004754DC">
      <w:r>
        <w:t xml:space="preserve">    1758581-Л - нк; 1758582-Л - нк</w:t>
      </w:r>
    </w:p>
    <w:p w:rsidR="004754DC" w:rsidRDefault="004754DC" w:rsidP="004754DC">
      <w:r>
        <w:t xml:space="preserve">    Современные тенденции конкурентоспособности Республики Татарстан: инновации, инвестиции, кластерный </w:t>
      </w:r>
      <w:proofErr w:type="gramStart"/>
      <w:r>
        <w:t>подход :</w:t>
      </w:r>
      <w:proofErr w:type="gramEnd"/>
      <w:r>
        <w:t xml:space="preserve"> материалы межрегиональной научно-практической конференции, [21 апреля 2010 г.] / М-во экономики РТ ; ГУ "Центр перспективных экон. исследований АН РТ". - </w:t>
      </w:r>
      <w:proofErr w:type="gramStart"/>
      <w:r>
        <w:t>Казань :</w:t>
      </w:r>
      <w:proofErr w:type="gramEnd"/>
      <w:r>
        <w:t xml:space="preserve"> Центр инновационных технологий, 2010. - 201 с. : ил.. - ISBN 978-5-93962-448-</w:t>
      </w:r>
      <w:proofErr w:type="gramStart"/>
      <w:r>
        <w:t>0 :</w:t>
      </w:r>
      <w:proofErr w:type="gramEnd"/>
      <w:r>
        <w:t xml:space="preserve"> 100,00</w:t>
      </w:r>
    </w:p>
    <w:p w:rsidR="004754DC" w:rsidRDefault="004754DC" w:rsidP="004754DC">
      <w:r>
        <w:t xml:space="preserve">    Оглавление: </w:t>
      </w:r>
      <w:hyperlink r:id="rId44" w:history="1">
        <w:r w:rsidR="00462030" w:rsidRPr="00AB5971">
          <w:rPr>
            <w:rStyle w:val="a8"/>
          </w:rPr>
          <w:t>http://kitap.tatar.ru/ogl/nlrt/nbrt_obr_2439021.pdf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44. 65.29;   Ф59</w:t>
      </w:r>
    </w:p>
    <w:p w:rsidR="004754DC" w:rsidRDefault="004754DC" w:rsidP="004754DC">
      <w:r>
        <w:t xml:space="preserve">    1760698-Л - кх</w:t>
      </w:r>
    </w:p>
    <w:p w:rsidR="004754DC" w:rsidRDefault="004754DC" w:rsidP="004754DC">
      <w:r>
        <w:t xml:space="preserve">    Финансовый менеджмент актуальных рыночных </w:t>
      </w:r>
      <w:proofErr w:type="gramStart"/>
      <w:r>
        <w:t>исследований :</w:t>
      </w:r>
      <w:proofErr w:type="gramEnd"/>
      <w:r>
        <w:t xml:space="preserve"> коллективная монография / под рук. д. э. н., проф. В. М. Ганя. - </w:t>
      </w:r>
      <w:proofErr w:type="gramStart"/>
      <w:r>
        <w:t>Москва :</w:t>
      </w:r>
      <w:proofErr w:type="gramEnd"/>
      <w:r>
        <w:t xml:space="preserve"> РУСАЙНС, 2020. - 133, [1] </w:t>
      </w:r>
      <w:proofErr w:type="gramStart"/>
      <w:r>
        <w:t>с. :</w:t>
      </w:r>
      <w:proofErr w:type="gramEnd"/>
      <w:r>
        <w:t xml:space="preserve"> ил., табл. - Библиогр. в конце ст.. - ISBN 978-5-4365-2734-</w:t>
      </w:r>
      <w:proofErr w:type="gramStart"/>
      <w:r>
        <w:t>5 :</w:t>
      </w:r>
      <w:proofErr w:type="gramEnd"/>
      <w:r>
        <w:t xml:space="preserve"> 965,90</w:t>
      </w:r>
    </w:p>
    <w:p w:rsidR="004754DC" w:rsidRDefault="004754DC" w:rsidP="004754DC">
      <w:r>
        <w:t xml:space="preserve">    Оглавление: </w:t>
      </w:r>
      <w:hyperlink r:id="rId45" w:history="1">
        <w:r w:rsidR="00462030" w:rsidRPr="00AB5971">
          <w:rPr>
            <w:rStyle w:val="a8"/>
          </w:rPr>
          <w:t>http://kitap.tatar.ru/ogl/nlrt/nbrt_obr_2457379.pdf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45. 65.29;   Э40</w:t>
      </w:r>
    </w:p>
    <w:p w:rsidR="004754DC" w:rsidRDefault="004754DC" w:rsidP="004754DC">
      <w:r>
        <w:t xml:space="preserve">    1757744-Л - кх</w:t>
      </w:r>
    </w:p>
    <w:p w:rsidR="004754DC" w:rsidRDefault="004754DC" w:rsidP="004754DC">
      <w:r>
        <w:t xml:space="preserve">    Экономико-математическое моделирование бизнес-процессов отраслевых рынков в условиях цифровой </w:t>
      </w:r>
      <w:proofErr w:type="gramStart"/>
      <w:r>
        <w:t>экономики :</w:t>
      </w:r>
      <w:proofErr w:type="gramEnd"/>
      <w:r>
        <w:t xml:space="preserve"> монография / В. А. Цветков [и др.]; Ин-т проблем рынка РАН. - </w:t>
      </w:r>
      <w:proofErr w:type="gramStart"/>
      <w:r>
        <w:t>Москва :</w:t>
      </w:r>
      <w:proofErr w:type="gramEnd"/>
      <w:r>
        <w:t xml:space="preserve"> РУСАЙНС, 2019. - 188 </w:t>
      </w:r>
      <w:proofErr w:type="gramStart"/>
      <w:r>
        <w:t>с. :</w:t>
      </w:r>
      <w:proofErr w:type="gramEnd"/>
      <w:r>
        <w:t xml:space="preserve"> ил., табл. - Библиогр. в конце глав и в подстроч. примеч.. - ISBN 978-5-4365-3282-</w:t>
      </w:r>
      <w:proofErr w:type="gramStart"/>
      <w:r>
        <w:t>0 :</w:t>
      </w:r>
      <w:proofErr w:type="gramEnd"/>
      <w:r>
        <w:t xml:space="preserve"> 965,91</w:t>
      </w:r>
    </w:p>
    <w:p w:rsidR="004754DC" w:rsidRDefault="004754DC" w:rsidP="004754DC">
      <w:r>
        <w:t xml:space="preserve">    Оглавление: </w:t>
      </w:r>
      <w:hyperlink r:id="rId46" w:history="1">
        <w:r w:rsidR="00462030" w:rsidRPr="00AB5971">
          <w:rPr>
            <w:rStyle w:val="a8"/>
          </w:rPr>
          <w:t>http://kitap.tatar.ru/ogl/nlrt/nbrt_obr_2436718.pdf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46. 65.29;   Б88</w:t>
      </w:r>
    </w:p>
    <w:p w:rsidR="004754DC" w:rsidRDefault="004754DC" w:rsidP="004754DC">
      <w:r>
        <w:t xml:space="preserve">    1757741-Л - кх</w:t>
      </w:r>
    </w:p>
    <w:p w:rsidR="004754DC" w:rsidRDefault="004754DC" w:rsidP="004754DC">
      <w:r>
        <w:t xml:space="preserve">    Бронникова, Тамара Семеновна</w:t>
      </w:r>
    </w:p>
    <w:p w:rsidR="004754DC" w:rsidRDefault="004754DC" w:rsidP="004754DC">
      <w:r>
        <w:t xml:space="preserve">Управление коммерциализацией </w:t>
      </w:r>
      <w:proofErr w:type="gramStart"/>
      <w:r>
        <w:t>инноваций :</w:t>
      </w:r>
      <w:proofErr w:type="gramEnd"/>
      <w:r>
        <w:t xml:space="preserve"> монография / Т. С. Бронникова, В. В. Котрин, П. В. Смирнова. - </w:t>
      </w:r>
      <w:proofErr w:type="gramStart"/>
      <w:r>
        <w:t>Москва :</w:t>
      </w:r>
      <w:proofErr w:type="gramEnd"/>
      <w:r>
        <w:t xml:space="preserve"> РУСАЙНС, 2019. - 158 </w:t>
      </w:r>
      <w:proofErr w:type="gramStart"/>
      <w:r>
        <w:t>с. :</w:t>
      </w:r>
      <w:proofErr w:type="gramEnd"/>
      <w:r>
        <w:t xml:space="preserve"> табл. - Библиогр.: с. 150-158 (138 назв.). - ISBN 978-5-4365-3257-</w:t>
      </w:r>
      <w:proofErr w:type="gramStart"/>
      <w:r>
        <w:t>8 :</w:t>
      </w:r>
      <w:proofErr w:type="gramEnd"/>
      <w:r>
        <w:t xml:space="preserve"> 965,91</w:t>
      </w:r>
    </w:p>
    <w:p w:rsidR="004754DC" w:rsidRDefault="004754DC" w:rsidP="004754DC">
      <w:r>
        <w:t xml:space="preserve">    Оглавление: </w:t>
      </w:r>
      <w:hyperlink r:id="rId47" w:history="1">
        <w:r w:rsidR="00462030" w:rsidRPr="00AB5971">
          <w:rPr>
            <w:rStyle w:val="a8"/>
          </w:rPr>
          <w:t>http://kitap.tatar.ru/ogl/nlrt/nbrt_obr_2436708.pdf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47. 65.290;   Д69</w:t>
      </w:r>
    </w:p>
    <w:p w:rsidR="004754DC" w:rsidRDefault="004754DC" w:rsidP="004754DC">
      <w:r>
        <w:t xml:space="preserve">    1757547-Л - кх</w:t>
      </w:r>
    </w:p>
    <w:p w:rsidR="004754DC" w:rsidRDefault="004754DC" w:rsidP="004754DC">
      <w:r>
        <w:t xml:space="preserve">    Как заработать в </w:t>
      </w:r>
      <w:proofErr w:type="gramStart"/>
      <w:r>
        <w:t>Интернете :</w:t>
      </w:r>
      <w:proofErr w:type="gramEnd"/>
      <w:r>
        <w:t xml:space="preserve"> [практическое пособие] / М. А. Дорохова. - 3-е изд., стер.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 xml:space="preserve">", 2019. - 163, [1] </w:t>
      </w:r>
      <w:proofErr w:type="gramStart"/>
      <w:r>
        <w:t>c. :</w:t>
      </w:r>
      <w:proofErr w:type="gramEnd"/>
      <w:r>
        <w:t xml:space="preserve"> табл. - (Стратегия успешного бизнеса).. - ISBN 978-5-394-03151-</w:t>
      </w:r>
      <w:proofErr w:type="gramStart"/>
      <w:r>
        <w:t>9 :</w:t>
      </w:r>
      <w:proofErr w:type="gramEnd"/>
      <w:r>
        <w:t xml:space="preserve"> 284,70</w:t>
      </w:r>
    </w:p>
    <w:p w:rsidR="004754DC" w:rsidRDefault="004754DC" w:rsidP="004754DC">
      <w:r>
        <w:t xml:space="preserve">    Оглавление: </w:t>
      </w:r>
      <w:hyperlink r:id="rId48" w:history="1">
        <w:r w:rsidR="00462030" w:rsidRPr="00AB5971">
          <w:rPr>
            <w:rStyle w:val="a8"/>
          </w:rPr>
          <w:t>http://kitap.tatar.ru/ogl/nlrt/nbrt_obr_2435489.pdf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48. 65.26;   Л24</w:t>
      </w:r>
    </w:p>
    <w:p w:rsidR="004754DC" w:rsidRDefault="004754DC" w:rsidP="004754DC">
      <w:r>
        <w:t xml:space="preserve">    1760806-Л - чз1</w:t>
      </w:r>
    </w:p>
    <w:p w:rsidR="004754DC" w:rsidRDefault="004754DC" w:rsidP="004754DC">
      <w:r>
        <w:t xml:space="preserve">    Финансовые гении </w:t>
      </w:r>
      <w:proofErr w:type="gramStart"/>
      <w:r>
        <w:t>мира :</w:t>
      </w:r>
      <w:proofErr w:type="gramEnd"/>
      <w:r>
        <w:t xml:space="preserve"> монография / Е. В. Лаптева; Финансовый университет при Правительстве Российской Федерации. - </w:t>
      </w:r>
      <w:proofErr w:type="gramStart"/>
      <w:r>
        <w:t>Москва :</w:t>
      </w:r>
      <w:proofErr w:type="gramEnd"/>
      <w:r>
        <w:t xml:space="preserve"> РУСАЙНС, 2020. - 173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Библиогр.:</w:t>
      </w:r>
      <w:proofErr w:type="gramEnd"/>
      <w:r>
        <w:t xml:space="preserve"> с. 165-173 и в подстроч. примеч.. - ISBN 978-5-4365-0673-</w:t>
      </w:r>
      <w:proofErr w:type="gramStart"/>
      <w:r>
        <w:t>9 :</w:t>
      </w:r>
      <w:proofErr w:type="gramEnd"/>
      <w:r>
        <w:t xml:space="preserve"> 965,90</w:t>
      </w:r>
    </w:p>
    <w:p w:rsidR="004754DC" w:rsidRDefault="004754DC" w:rsidP="004754DC">
      <w:r>
        <w:t xml:space="preserve">    Оглавление: </w:t>
      </w:r>
      <w:hyperlink r:id="rId49" w:history="1">
        <w:r w:rsidR="00462030" w:rsidRPr="00AB5971">
          <w:rPr>
            <w:rStyle w:val="a8"/>
          </w:rPr>
          <w:t>http://kitap.tatar.ru/ogl/nlrt/nbrt_obr_2461945.pdf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49. 65.29;   Л68</w:t>
      </w:r>
    </w:p>
    <w:p w:rsidR="004754DC" w:rsidRDefault="004754DC" w:rsidP="004754DC">
      <w:r>
        <w:t xml:space="preserve">    1761968-Л - чз1</w:t>
      </w:r>
    </w:p>
    <w:p w:rsidR="004754DC" w:rsidRDefault="004754DC" w:rsidP="004754DC">
      <w:r>
        <w:t xml:space="preserve">    Ловчева, Марина Владимировна</w:t>
      </w:r>
    </w:p>
    <w:p w:rsidR="004754DC" w:rsidRDefault="004754DC" w:rsidP="004754DC">
      <w:r>
        <w:t xml:space="preserve">Управление персоналом: теория и практика. Делопроизводство в кадровой </w:t>
      </w:r>
      <w:proofErr w:type="gramStart"/>
      <w:r>
        <w:t>службе :</w:t>
      </w:r>
      <w:proofErr w:type="gramEnd"/>
      <w:r>
        <w:t xml:space="preserve"> учебно-практическое пособие / М. В. Ловчева, Е. Н. Галкина, Е. В. Гурова; Гос. ун-т управления ; под ред. д-ра экон. наук, проф. кафедры управления персоналом Государственного университета управления, заслуженного деятеля науки РФ А. Я. Кибанова. - </w:t>
      </w:r>
      <w:proofErr w:type="gramStart"/>
      <w:r>
        <w:t>Москва :</w:t>
      </w:r>
      <w:proofErr w:type="gramEnd"/>
      <w:r>
        <w:t xml:space="preserve"> Проспект, 2020. - 77, [1] с. : ил., табл. - На тит. л. в подзагл. также: Электронные версии книг на сайте www.prospekt.org. - Авт. указаны на обороте тит. </w:t>
      </w:r>
      <w:proofErr w:type="gramStart"/>
      <w:r>
        <w:t>л..</w:t>
      </w:r>
      <w:proofErr w:type="gramEnd"/>
      <w:r>
        <w:t xml:space="preserve"> - ISBN 978-5-9988-0912-</w:t>
      </w:r>
      <w:proofErr w:type="gramStart"/>
      <w:r>
        <w:t>5 :</w:t>
      </w:r>
      <w:proofErr w:type="gramEnd"/>
      <w:r>
        <w:t xml:space="preserve"> 228,80</w:t>
      </w:r>
    </w:p>
    <w:p w:rsidR="004754DC" w:rsidRDefault="004754DC" w:rsidP="004754DC">
      <w:r>
        <w:t xml:space="preserve">    Оглавление: </w:t>
      </w:r>
      <w:hyperlink r:id="rId50" w:history="1">
        <w:r w:rsidR="00462030" w:rsidRPr="00AB5971">
          <w:rPr>
            <w:rStyle w:val="a8"/>
          </w:rPr>
          <w:t>http://kitap.tatar.ru/ogl/nlrt/nbrt_obr_2457362.pdf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50. 65.22;   Н74</w:t>
      </w:r>
    </w:p>
    <w:p w:rsidR="004754DC" w:rsidRDefault="004754DC" w:rsidP="004754DC">
      <w:r>
        <w:t xml:space="preserve">    1757324-Л - кх</w:t>
      </w:r>
    </w:p>
    <w:p w:rsidR="004754DC" w:rsidRDefault="004754DC" w:rsidP="004754DC">
      <w:r>
        <w:t xml:space="preserve">    Новожилов, Дмитрий Владимирович</w:t>
      </w:r>
    </w:p>
    <w:p w:rsidR="004754DC" w:rsidRDefault="004754DC" w:rsidP="004754DC">
      <w:r>
        <w:t xml:space="preserve">Некоторые вопросы оценки гостиничной недвижимости / Д. В. Новожилов. - </w:t>
      </w:r>
      <w:proofErr w:type="gramStart"/>
      <w:r>
        <w:t>Москва :</w:t>
      </w:r>
      <w:proofErr w:type="gramEnd"/>
      <w:r>
        <w:t xml:space="preserve"> Международные отношения, 2018. - 438 </w:t>
      </w:r>
      <w:proofErr w:type="gramStart"/>
      <w:r>
        <w:t>с. :</w:t>
      </w:r>
      <w:proofErr w:type="gramEnd"/>
      <w:r>
        <w:t xml:space="preserve"> ил.. табл. - Библиогр. в подстроч. примеч.. - ISBN 978-5-7133-1594-</w:t>
      </w:r>
      <w:proofErr w:type="gramStart"/>
      <w:r>
        <w:t>8 :</w:t>
      </w:r>
      <w:proofErr w:type="gramEnd"/>
      <w:r>
        <w:t xml:space="preserve"> 666,93</w:t>
      </w:r>
    </w:p>
    <w:p w:rsidR="004754DC" w:rsidRDefault="004754DC" w:rsidP="004754DC">
      <w:r>
        <w:t xml:space="preserve">    Оглавление: </w:t>
      </w:r>
      <w:hyperlink r:id="rId51" w:history="1">
        <w:r w:rsidR="00462030" w:rsidRPr="00AB5971">
          <w:rPr>
            <w:rStyle w:val="a8"/>
          </w:rPr>
          <w:t>http://kitap.tatar.ru/ogl/nlrt/nbrt_obr_2431964.pdf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51. 65.30;   Н90</w:t>
      </w:r>
    </w:p>
    <w:p w:rsidR="004754DC" w:rsidRDefault="004754DC" w:rsidP="004754DC">
      <w:r>
        <w:t xml:space="preserve">    1761840-Л - кх; 1761841-Л - кх; 1761842-Л - кх</w:t>
      </w:r>
    </w:p>
    <w:p w:rsidR="004754DC" w:rsidRDefault="004754DC" w:rsidP="004754DC">
      <w:r>
        <w:t xml:space="preserve">    Экономика предприятий нефтегазохимического </w:t>
      </w:r>
      <w:proofErr w:type="gramStart"/>
      <w:r>
        <w:t>комплекса :</w:t>
      </w:r>
      <w:proofErr w:type="gramEnd"/>
      <w:r>
        <w:t xml:space="preserve"> учебное пособие / Д. К. Нургалиев, Д. Х. Галлямова, Р. И. Гильманова. - </w:t>
      </w:r>
      <w:proofErr w:type="gramStart"/>
      <w:r>
        <w:t>Казань :</w:t>
      </w:r>
      <w:proofErr w:type="gramEnd"/>
      <w:r>
        <w:t xml:space="preserve"> Центр инновационных технологий, 2018. - 191, [1] </w:t>
      </w:r>
      <w:proofErr w:type="gramStart"/>
      <w:r>
        <w:t>с. :</w:t>
      </w:r>
      <w:proofErr w:type="gramEnd"/>
      <w:r>
        <w:t xml:space="preserve"> ил., табл., диагр. - Библиогр. в подстроч. </w:t>
      </w:r>
      <w:proofErr w:type="gramStart"/>
      <w:r>
        <w:t>примеч..</w:t>
      </w:r>
      <w:proofErr w:type="gramEnd"/>
      <w:r>
        <w:t xml:space="preserve"> - ISBN 978-5-93962-877-</w:t>
      </w:r>
      <w:proofErr w:type="gramStart"/>
      <w:r>
        <w:t>8 :</w:t>
      </w:r>
      <w:proofErr w:type="gramEnd"/>
      <w:r>
        <w:t xml:space="preserve"> 150,00</w:t>
      </w:r>
    </w:p>
    <w:p w:rsidR="004754DC" w:rsidRDefault="004754DC" w:rsidP="004754DC">
      <w:r>
        <w:t xml:space="preserve">    Оглавление: </w:t>
      </w:r>
      <w:hyperlink r:id="rId52" w:history="1">
        <w:r w:rsidR="00462030" w:rsidRPr="00AB5971">
          <w:rPr>
            <w:rStyle w:val="a8"/>
          </w:rPr>
          <w:t>http://kitap.tatar.ru/ogl/nlrt/nbrt_obr_2453910.pdf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52. 65.37;   П34</w:t>
      </w:r>
    </w:p>
    <w:p w:rsidR="004754DC" w:rsidRDefault="004754DC" w:rsidP="004754DC">
      <w:r>
        <w:t xml:space="preserve">    1757293-Л - кх</w:t>
      </w:r>
    </w:p>
    <w:p w:rsidR="004754DC" w:rsidRDefault="004754DC" w:rsidP="004754DC">
      <w:r>
        <w:t xml:space="preserve">    Писарева, Светлана Сергеевна</w:t>
      </w:r>
    </w:p>
    <w:p w:rsidR="004754DC" w:rsidRDefault="004754DC" w:rsidP="004754DC">
      <w:r>
        <w:t xml:space="preserve">Цепочки стоимости в автомобилестроении стран Центральной и Восточной Европы: опыт для </w:t>
      </w:r>
      <w:proofErr w:type="gramStart"/>
      <w:r>
        <w:t>России :</w:t>
      </w:r>
      <w:proofErr w:type="gramEnd"/>
      <w:r>
        <w:t xml:space="preserve"> монография / С. С. Писарева, Н. А. Волгина. - </w:t>
      </w:r>
      <w:proofErr w:type="gramStart"/>
      <w:r>
        <w:t>Москва :</w:t>
      </w:r>
      <w:proofErr w:type="gramEnd"/>
      <w:r>
        <w:t xml:space="preserve"> КНОРУС, 2018. - 184 </w:t>
      </w:r>
      <w:proofErr w:type="gramStart"/>
      <w:r>
        <w:t>с. :</w:t>
      </w:r>
      <w:proofErr w:type="gramEnd"/>
      <w:r>
        <w:t xml:space="preserve"> табл. - (Монография). - </w:t>
      </w:r>
      <w:proofErr w:type="gramStart"/>
      <w:r>
        <w:t>Библиогр.:</w:t>
      </w:r>
      <w:proofErr w:type="gramEnd"/>
      <w:r>
        <w:t xml:space="preserve"> с. 153-165 и в подстроч. примеч. - Предм.-имен. указ.: с. 182-184. - На тит. л.: Book.ru электроннно-библиотечная система. - ISBN 978-5-406-06257-</w:t>
      </w:r>
      <w:proofErr w:type="gramStart"/>
      <w:r>
        <w:t>9 :</w:t>
      </w:r>
      <w:proofErr w:type="gramEnd"/>
      <w:r>
        <w:t xml:space="preserve"> 685,10</w:t>
      </w:r>
    </w:p>
    <w:p w:rsidR="004754DC" w:rsidRDefault="004754DC" w:rsidP="004754DC">
      <w:r>
        <w:t xml:space="preserve">    Оглавление: </w:t>
      </w:r>
      <w:hyperlink r:id="rId53" w:history="1">
        <w:r w:rsidR="00462030" w:rsidRPr="00AB5971">
          <w:rPr>
            <w:rStyle w:val="a8"/>
          </w:rPr>
          <w:t>http://kitap.tatar.ru/ogl/nlrt/nbrt_obr_2430856.pdf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53. 65.44;   Р69</w:t>
      </w:r>
    </w:p>
    <w:p w:rsidR="004754DC" w:rsidRDefault="004754DC" w:rsidP="004754DC">
      <w:r>
        <w:t xml:space="preserve">    1761800-Л - кх; 1761801-Л - кх; 1761802-Л - кх</w:t>
      </w:r>
    </w:p>
    <w:p w:rsidR="004754DC" w:rsidRDefault="004754DC" w:rsidP="004754DC">
      <w:r>
        <w:t xml:space="preserve">    Романова, Анна Ильинична</w:t>
      </w:r>
    </w:p>
    <w:p w:rsidR="004754DC" w:rsidRDefault="004754DC" w:rsidP="004754DC">
      <w:r>
        <w:t xml:space="preserve">Техническая эксплуатация и качество объектов городского </w:t>
      </w:r>
      <w:proofErr w:type="gramStart"/>
      <w:r>
        <w:t>хозяйства :</w:t>
      </w:r>
      <w:proofErr w:type="gramEnd"/>
      <w:r>
        <w:t xml:space="preserve"> учебно-методическое пособие для практических занятий студентов, обучающихся по направлению подготовки 38.03.10 "Жилищное хозяйство и коммунальная инфраструктура" / А. И. Романова, М. Д. Миронова; М-во науки и высшего образования РФ ; Казанский государственный архитектурно-строительный университет. - </w:t>
      </w:r>
      <w:proofErr w:type="gramStart"/>
      <w:r>
        <w:t>Казань :</w:t>
      </w:r>
      <w:proofErr w:type="gramEnd"/>
      <w:r>
        <w:t xml:space="preserve"> </w:t>
      </w:r>
      <w:r>
        <w:lastRenderedPageBreak/>
        <w:t xml:space="preserve">Издательство Казанского государственного архитектурно-строительного университета, 2018. - 31, [1] </w:t>
      </w:r>
      <w:proofErr w:type="gramStart"/>
      <w:r>
        <w:t>с. :</w:t>
      </w:r>
      <w:proofErr w:type="gramEnd"/>
      <w:r>
        <w:t xml:space="preserve"> ил., табл. - Библиогр. в конце кн. : 50,00</w:t>
      </w:r>
    </w:p>
    <w:p w:rsidR="004754DC" w:rsidRDefault="004754DC" w:rsidP="004754DC"/>
    <w:p w:rsidR="004754DC" w:rsidRDefault="004754DC" w:rsidP="004754DC">
      <w:r>
        <w:t>54. 65.05;   С32</w:t>
      </w:r>
    </w:p>
    <w:p w:rsidR="004754DC" w:rsidRDefault="004754DC" w:rsidP="004754DC">
      <w:r>
        <w:t xml:space="preserve">    1758314-Л - кх</w:t>
      </w:r>
    </w:p>
    <w:p w:rsidR="004754DC" w:rsidRDefault="004754DC" w:rsidP="004754DC">
      <w:r>
        <w:t xml:space="preserve">    Сергеев, Виктор Петрович</w:t>
      </w:r>
    </w:p>
    <w:p w:rsidR="004754DC" w:rsidRDefault="004754DC" w:rsidP="004754DC">
      <w:r>
        <w:t xml:space="preserve">Методы расчета индексов цен на товары народного </w:t>
      </w:r>
      <w:proofErr w:type="gramStart"/>
      <w:r>
        <w:t>потребления :</w:t>
      </w:r>
      <w:proofErr w:type="gramEnd"/>
      <w:r>
        <w:t xml:space="preserve"> монография / В. П. Сергеев. - </w:t>
      </w:r>
      <w:proofErr w:type="gramStart"/>
      <w:r>
        <w:t>Ярославль :</w:t>
      </w:r>
      <w:proofErr w:type="gramEnd"/>
      <w:r>
        <w:t xml:space="preserve"> Филигрань, 2018. - 278 </w:t>
      </w:r>
      <w:proofErr w:type="gramStart"/>
      <w:r>
        <w:t>с. :</w:t>
      </w:r>
      <w:proofErr w:type="gramEnd"/>
      <w:r>
        <w:t xml:space="preserve"> табл. + 1 электрон. опт. диск (CD-ROM). - </w:t>
      </w:r>
      <w:proofErr w:type="gramStart"/>
      <w:r>
        <w:t>Библиогр.:</w:t>
      </w:r>
      <w:proofErr w:type="gramEnd"/>
      <w:r>
        <w:t xml:space="preserve"> с. 233-243 (164 назв.) и в подстроч. примеч. - Электронные приложение- 42 файла. - ISBN 978-5-6041055-5-</w:t>
      </w:r>
      <w:proofErr w:type="gramStart"/>
      <w:r>
        <w:t>9 :</w:t>
      </w:r>
      <w:proofErr w:type="gramEnd"/>
      <w:r>
        <w:t xml:space="preserve"> 200,00</w:t>
      </w:r>
    </w:p>
    <w:p w:rsidR="004754DC" w:rsidRDefault="004754DC" w:rsidP="004754DC">
      <w:r>
        <w:t xml:space="preserve">    Оглавление: </w:t>
      </w:r>
      <w:hyperlink r:id="rId54" w:history="1">
        <w:r w:rsidR="00462030" w:rsidRPr="00AB5971">
          <w:rPr>
            <w:rStyle w:val="a8"/>
          </w:rPr>
          <w:t>http://kitap.tatar.ru/ogl/nlrt/nbrt_obr_2444081.pdf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55. 65.290;   С54</w:t>
      </w:r>
    </w:p>
    <w:p w:rsidR="004754DC" w:rsidRDefault="004754DC" w:rsidP="004754DC">
      <w:r>
        <w:t xml:space="preserve">    1759361-Л - чз1</w:t>
      </w:r>
    </w:p>
    <w:p w:rsidR="004754DC" w:rsidRDefault="004754DC" w:rsidP="004754DC">
      <w:r>
        <w:t xml:space="preserve">    Соболева, Любовь Сергеевна</w:t>
      </w:r>
    </w:p>
    <w:p w:rsidR="004754DC" w:rsidRDefault="004754DC" w:rsidP="004754DC">
      <w:r>
        <w:t xml:space="preserve">Феномен "Инстаграма". 2.0. Все новые фишки / Любовь Соболева. - </w:t>
      </w:r>
      <w:proofErr w:type="gramStart"/>
      <w:r>
        <w:t>Москва :</w:t>
      </w:r>
      <w:proofErr w:type="gramEnd"/>
      <w:r>
        <w:t xml:space="preserve"> АСТ : Времена, 2018. - 297 </w:t>
      </w:r>
      <w:proofErr w:type="gramStart"/>
      <w:r>
        <w:t>c. :</w:t>
      </w:r>
      <w:proofErr w:type="gramEnd"/>
      <w:r>
        <w:t xml:space="preserve"> ил. - (Звезда инстаграма. Подарочная книга</w:t>
      </w:r>
      <w:proofErr w:type="gramStart"/>
      <w:r>
        <w:t>)..</w:t>
      </w:r>
      <w:proofErr w:type="gramEnd"/>
      <w:r>
        <w:t xml:space="preserve"> - ISBN 978-5-17-105310-</w:t>
      </w:r>
      <w:proofErr w:type="gramStart"/>
      <w:r>
        <w:t>9 :</w:t>
      </w:r>
      <w:proofErr w:type="gramEnd"/>
      <w:r>
        <w:t xml:space="preserve"> 484,90</w:t>
      </w:r>
    </w:p>
    <w:p w:rsidR="004754DC" w:rsidRDefault="004754DC" w:rsidP="004754DC">
      <w:r>
        <w:t xml:space="preserve">    Оглавление: </w:t>
      </w:r>
      <w:hyperlink r:id="rId55" w:history="1">
        <w:r w:rsidR="00462030" w:rsidRPr="00AB5971">
          <w:rPr>
            <w:rStyle w:val="a8"/>
          </w:rPr>
          <w:t>http://kitap.tatar.ru/ogl/nlrt/nbrt_obr_2348003.pdf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56. 65.43;   Т32</w:t>
      </w:r>
    </w:p>
    <w:p w:rsidR="004754DC" w:rsidRDefault="004754DC" w:rsidP="004754DC">
      <w:r>
        <w:t xml:space="preserve">    1757563-Л - кх</w:t>
      </w:r>
    </w:p>
    <w:p w:rsidR="004754DC" w:rsidRDefault="004754DC" w:rsidP="004754DC">
      <w:r>
        <w:t xml:space="preserve">    Закусочная на </w:t>
      </w:r>
      <w:proofErr w:type="gramStart"/>
      <w:r>
        <w:t>колесах :</w:t>
      </w:r>
      <w:proofErr w:type="gramEnd"/>
      <w:r>
        <w:t xml:space="preserve"> эффективные решения бизнеса : практическое пособие / Н. В. Темерева. - 2-е изд., стер.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К", 2019. - 198 с. - </w:t>
      </w:r>
      <w:proofErr w:type="gramStart"/>
      <w:r>
        <w:t>Библиогр.:</w:t>
      </w:r>
      <w:proofErr w:type="gramEnd"/>
      <w:r>
        <w:t xml:space="preserve"> с. 196-198 (51 назв.) и в подстроч. примеч.. - ISBN 978-5-394-01653-</w:t>
      </w:r>
      <w:proofErr w:type="gramStart"/>
      <w:r>
        <w:t>0 :</w:t>
      </w:r>
      <w:proofErr w:type="gramEnd"/>
      <w:r>
        <w:t xml:space="preserve"> 257,40</w:t>
      </w:r>
    </w:p>
    <w:p w:rsidR="004754DC" w:rsidRDefault="004754DC" w:rsidP="004754DC">
      <w:r>
        <w:t xml:space="preserve">    Оглавление: </w:t>
      </w:r>
      <w:hyperlink r:id="rId56" w:history="1">
        <w:r w:rsidR="00462030" w:rsidRPr="00AB5971">
          <w:rPr>
            <w:rStyle w:val="a8"/>
          </w:rPr>
          <w:t>http://kitap.tatar.ru/ogl/nlrt/nbrt_obr_2435838.pdf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57. 65.290;   Т45</w:t>
      </w:r>
    </w:p>
    <w:p w:rsidR="004754DC" w:rsidRDefault="004754DC" w:rsidP="004754DC">
      <w:r>
        <w:t xml:space="preserve">    1757023-Л - кх</w:t>
      </w:r>
    </w:p>
    <w:p w:rsidR="004754DC" w:rsidRDefault="004754DC" w:rsidP="004754DC">
      <w:r>
        <w:t xml:space="preserve">    Титова, Елена Ивановна</w:t>
      </w:r>
    </w:p>
    <w:p w:rsidR="004754DC" w:rsidRDefault="004754DC" w:rsidP="004754DC">
      <w:r>
        <w:t xml:space="preserve">Идеология старообрядческого предпринимательства XVIII - начала XX </w:t>
      </w:r>
      <w:proofErr w:type="gramStart"/>
      <w:r>
        <w:t>века :</w:t>
      </w:r>
      <w:proofErr w:type="gramEnd"/>
      <w:r>
        <w:t xml:space="preserve"> монография / Е. Н. Титова. - </w:t>
      </w:r>
      <w:proofErr w:type="gramStart"/>
      <w:r>
        <w:t>Москва :</w:t>
      </w:r>
      <w:proofErr w:type="gramEnd"/>
      <w:r>
        <w:t xml:space="preserve"> ИНФРА-М, 2018. - 236, [1] с. - (Научная мысль. История экономики / серия основана в 2008 году). - Библиогр. в конце кн. и в подстроч. примеч.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ISBN 978-5-16-012348-6 (print). - ISBN 978-5-16-105269-3 (online</w:t>
      </w:r>
      <w:proofErr w:type="gramStart"/>
      <w:r>
        <w:t>) :</w:t>
      </w:r>
      <w:proofErr w:type="gramEnd"/>
      <w:r>
        <w:t xml:space="preserve"> 1082,90</w:t>
      </w:r>
    </w:p>
    <w:p w:rsidR="004754DC" w:rsidRDefault="004754DC" w:rsidP="004754DC">
      <w:r>
        <w:t xml:space="preserve">    Оглавление: </w:t>
      </w:r>
      <w:hyperlink r:id="rId57" w:history="1">
        <w:r w:rsidR="00462030" w:rsidRPr="00AB5971">
          <w:rPr>
            <w:rStyle w:val="a8"/>
          </w:rPr>
          <w:t>http://kitap.tatar.ru/ogl/nlrt/nbrt_obr_2430237.pdf</w:t>
        </w:r>
      </w:hyperlink>
    </w:p>
    <w:p w:rsidR="00462030" w:rsidRDefault="00462030" w:rsidP="004754DC"/>
    <w:p w:rsidR="004754DC" w:rsidRDefault="004754DC" w:rsidP="004754DC"/>
    <w:p w:rsidR="004754DC" w:rsidRDefault="004754DC" w:rsidP="004754DC">
      <w:r>
        <w:t>58. 65.29;   Х24</w:t>
      </w:r>
    </w:p>
    <w:p w:rsidR="004754DC" w:rsidRDefault="004754DC" w:rsidP="004754DC">
      <w:r>
        <w:t xml:space="preserve">    1761869-Л - кх; 1761870-Л - кх; 1761871-Л - кх</w:t>
      </w:r>
    </w:p>
    <w:p w:rsidR="004754DC" w:rsidRDefault="004754DC" w:rsidP="004754DC">
      <w:r>
        <w:t xml:space="preserve">    Внутрифирменное </w:t>
      </w:r>
      <w:proofErr w:type="gramStart"/>
      <w:r>
        <w:t>обучение :</w:t>
      </w:r>
      <w:proofErr w:type="gramEnd"/>
      <w:r>
        <w:t xml:space="preserve"> учебное пособие / Г. Б. Хасанова; М-во науки и высшего образования РФ , Казанский национальный исследовательский технологический ун-т. - Казань : Издательство КНИТУ, 2018. - 183, [1] </w:t>
      </w:r>
      <w:proofErr w:type="gramStart"/>
      <w:r>
        <w:t>с. :</w:t>
      </w:r>
      <w:proofErr w:type="gramEnd"/>
      <w:r>
        <w:t xml:space="preserve"> табл. - Библиогр. в конце кн.. - ISBN 978-5-7882-2494-</w:t>
      </w:r>
      <w:proofErr w:type="gramStart"/>
      <w:r>
        <w:t>7 :</w:t>
      </w:r>
      <w:proofErr w:type="gramEnd"/>
      <w:r>
        <w:t xml:space="preserve"> 100,00</w:t>
      </w:r>
    </w:p>
    <w:p w:rsidR="004754DC" w:rsidRDefault="004754DC" w:rsidP="004754DC">
      <w:r>
        <w:t xml:space="preserve">    Оглавление: </w:t>
      </w:r>
      <w:hyperlink r:id="rId58" w:history="1">
        <w:r w:rsidR="00462030" w:rsidRPr="00AB5971">
          <w:rPr>
            <w:rStyle w:val="a8"/>
          </w:rPr>
          <w:t>http://kitap.tatar.ru/ogl/nlrt/nbrt_obr_2455670.pdf</w:t>
        </w:r>
      </w:hyperlink>
    </w:p>
    <w:p w:rsidR="00462030" w:rsidRDefault="00462030" w:rsidP="004754DC"/>
    <w:p w:rsidR="004754DC" w:rsidRDefault="004754DC" w:rsidP="004754DC"/>
    <w:p w:rsidR="00462030" w:rsidRDefault="00462030" w:rsidP="004754DC"/>
    <w:p w:rsidR="005D781D" w:rsidRDefault="005D781D" w:rsidP="004754DC"/>
    <w:p w:rsidR="005D781D" w:rsidRDefault="005D781D" w:rsidP="005D781D">
      <w:pPr>
        <w:pStyle w:val="1"/>
      </w:pPr>
      <w:bookmarkStart w:id="7" w:name="_Toc28086944"/>
      <w:r>
        <w:t>Политика. Политические науки. (ББК 66)</w:t>
      </w:r>
      <w:bookmarkEnd w:id="7"/>
    </w:p>
    <w:p w:rsidR="005D781D" w:rsidRDefault="005D781D" w:rsidP="005D781D">
      <w:pPr>
        <w:pStyle w:val="1"/>
      </w:pPr>
    </w:p>
    <w:p w:rsidR="005D781D" w:rsidRDefault="005D781D" w:rsidP="005D781D">
      <w:r>
        <w:t>59. 66.4(0</w:t>
      </w:r>
      <w:proofErr w:type="gramStart"/>
      <w:r>
        <w:t xml:space="preserve">);   </w:t>
      </w:r>
      <w:proofErr w:type="gramEnd"/>
      <w:r>
        <w:t>Г54</w:t>
      </w:r>
    </w:p>
    <w:p w:rsidR="005D781D" w:rsidRDefault="005D781D" w:rsidP="005D781D">
      <w:r>
        <w:t xml:space="preserve">    1757318-Л - кх</w:t>
      </w:r>
    </w:p>
    <w:p w:rsidR="005D781D" w:rsidRDefault="005D781D" w:rsidP="005D781D">
      <w:r>
        <w:t xml:space="preserve">    Глобальные геопроекты и </w:t>
      </w:r>
      <w:proofErr w:type="gramStart"/>
      <w:r>
        <w:t>Россия :</w:t>
      </w:r>
      <w:proofErr w:type="gramEnd"/>
      <w:r>
        <w:t xml:space="preserve"> [монография] / Я. А. Пляйс [и др.]; Финансовый ун-т при Правительстве РФ (Финансовый университет). - </w:t>
      </w:r>
      <w:proofErr w:type="gramStart"/>
      <w:r>
        <w:t>Москва :</w:t>
      </w:r>
      <w:proofErr w:type="gramEnd"/>
      <w:r>
        <w:t xml:space="preserve"> Международные отношения, 2019. - 319 </w:t>
      </w:r>
      <w:proofErr w:type="gramStart"/>
      <w:r>
        <w:t>с. :</w:t>
      </w:r>
      <w:proofErr w:type="gramEnd"/>
      <w:r>
        <w:t xml:space="preserve"> карт. - </w:t>
      </w:r>
      <w:proofErr w:type="gramStart"/>
      <w:r>
        <w:t>Библиогр.:</w:t>
      </w:r>
      <w:proofErr w:type="gramEnd"/>
      <w:r>
        <w:t xml:space="preserve"> с. 288-319 и в подстроч. примеч. - Коллектив авт. указан на 3-й с. книги. - На обл. также: 100 лет Финансовому университету при правительстве Российской Федерации. - ISBN 978-5-7133-1622-</w:t>
      </w:r>
      <w:proofErr w:type="gramStart"/>
      <w:r>
        <w:t>8 :</w:t>
      </w:r>
      <w:proofErr w:type="gramEnd"/>
      <w:r>
        <w:t xml:space="preserve"> 600,60</w:t>
      </w:r>
    </w:p>
    <w:p w:rsidR="005D781D" w:rsidRDefault="005D781D" w:rsidP="005D781D">
      <w:r>
        <w:t xml:space="preserve">    Оглавление: </w:t>
      </w:r>
      <w:hyperlink r:id="rId59" w:history="1">
        <w:r w:rsidR="00462030" w:rsidRPr="00AB5971">
          <w:rPr>
            <w:rStyle w:val="a8"/>
          </w:rPr>
          <w:t>http://kitap.tatar.ru/ogl/nlrt/nbrt_obr_2431962.pdf</w:t>
        </w:r>
      </w:hyperlink>
    </w:p>
    <w:p w:rsidR="00462030" w:rsidRDefault="00462030" w:rsidP="005D781D"/>
    <w:p w:rsidR="005D781D" w:rsidRDefault="005D781D" w:rsidP="005D781D"/>
    <w:p w:rsidR="005D781D" w:rsidRDefault="005D781D" w:rsidP="005D781D">
      <w:r>
        <w:t>60. 66.2(2</w:t>
      </w:r>
      <w:proofErr w:type="gramStart"/>
      <w:r>
        <w:t xml:space="preserve">);   </w:t>
      </w:r>
      <w:proofErr w:type="gramEnd"/>
      <w:r>
        <w:t>К59</w:t>
      </w:r>
    </w:p>
    <w:p w:rsidR="005D781D" w:rsidRDefault="005D781D" w:rsidP="005D781D">
      <w:r>
        <w:t xml:space="preserve">    1757314-Л - кх</w:t>
      </w:r>
    </w:p>
    <w:p w:rsidR="005D781D" w:rsidRDefault="005D781D" w:rsidP="005D781D">
      <w:r>
        <w:t xml:space="preserve">    Козлов, Вячеслав Васильевич</w:t>
      </w:r>
    </w:p>
    <w:p w:rsidR="005D781D" w:rsidRDefault="005D781D" w:rsidP="005D781D">
      <w:r>
        <w:t>Удастся ли нам обустроить Россию</w:t>
      </w:r>
      <w:proofErr w:type="gramStart"/>
      <w:r>
        <w:t>? :</w:t>
      </w:r>
      <w:proofErr w:type="gramEnd"/>
      <w:r>
        <w:t xml:space="preserve"> монография / В. В. Козлов. - </w:t>
      </w:r>
      <w:proofErr w:type="gramStart"/>
      <w:r>
        <w:t>Москва :</w:t>
      </w:r>
      <w:proofErr w:type="gramEnd"/>
      <w:r>
        <w:t xml:space="preserve"> КУРС, 2018. - 125, [2] </w:t>
      </w:r>
      <w:proofErr w:type="gramStart"/>
      <w:r>
        <w:t>с. :</w:t>
      </w:r>
      <w:proofErr w:type="gramEnd"/>
      <w:r>
        <w:t xml:space="preserve"> схемы, табл. - (Наука). - </w:t>
      </w:r>
      <w:proofErr w:type="gramStart"/>
      <w:r>
        <w:t>Библиогр.:</w:t>
      </w:r>
      <w:proofErr w:type="gramEnd"/>
      <w:r>
        <w:t xml:space="preserve"> с. 123. - ISBN 978-5-906923-89-9 (КУРС</w:t>
      </w:r>
      <w:proofErr w:type="gramStart"/>
      <w:r>
        <w:t>) :</w:t>
      </w:r>
      <w:proofErr w:type="gramEnd"/>
      <w:r>
        <w:t xml:space="preserve"> 780,01</w:t>
      </w:r>
    </w:p>
    <w:p w:rsidR="005D781D" w:rsidRDefault="005D781D" w:rsidP="005D781D">
      <w:r>
        <w:t xml:space="preserve">    Оглавление: </w:t>
      </w:r>
      <w:hyperlink r:id="rId60" w:history="1">
        <w:r w:rsidR="00462030" w:rsidRPr="00AB5971">
          <w:rPr>
            <w:rStyle w:val="a8"/>
          </w:rPr>
          <w:t>http://kitap.tatar.ru/ogl/nlrt/nbrt_obr_2431974.pdf</w:t>
        </w:r>
      </w:hyperlink>
    </w:p>
    <w:p w:rsidR="00462030" w:rsidRDefault="00462030" w:rsidP="005D781D"/>
    <w:p w:rsidR="005D781D" w:rsidRDefault="005D781D" w:rsidP="005D781D"/>
    <w:p w:rsidR="005D781D" w:rsidRDefault="005D781D" w:rsidP="005D781D">
      <w:r>
        <w:t xml:space="preserve">61. </w:t>
      </w:r>
      <w:proofErr w:type="gramStart"/>
      <w:r>
        <w:t xml:space="preserve">664;   </w:t>
      </w:r>
      <w:proofErr w:type="gramEnd"/>
      <w:r>
        <w:t>М76</w:t>
      </w:r>
    </w:p>
    <w:p w:rsidR="005D781D" w:rsidRDefault="005D781D" w:rsidP="005D781D">
      <w:r>
        <w:t xml:space="preserve">    245694-Л - кх</w:t>
      </w:r>
    </w:p>
    <w:p w:rsidR="005D781D" w:rsidRDefault="005D781D" w:rsidP="005D781D">
      <w:r>
        <w:t xml:space="preserve">    Технологическое оборудование жироперерабатывающих </w:t>
      </w:r>
      <w:proofErr w:type="gramStart"/>
      <w:r>
        <w:t>производств :</w:t>
      </w:r>
      <w:proofErr w:type="gramEnd"/>
      <w:r>
        <w:t xml:space="preserve"> учебное пособие для технических специальностей высших учебных заведений пищевой промышленности / И. В. Молчанов; под ред. А. З. Хмельницкой. - </w:t>
      </w:r>
      <w:proofErr w:type="gramStart"/>
      <w:r>
        <w:t>Москва :</w:t>
      </w:r>
      <w:proofErr w:type="gramEnd"/>
      <w:r>
        <w:t xml:space="preserve"> Пищевая промышленность, 1965. - 510 c. : 1,35</w:t>
      </w:r>
    </w:p>
    <w:p w:rsidR="005D781D" w:rsidRDefault="005D781D" w:rsidP="005D781D"/>
    <w:p w:rsidR="005D781D" w:rsidRDefault="005D781D" w:rsidP="005D781D">
      <w:r>
        <w:t>62. 66.3(0</w:t>
      </w:r>
      <w:proofErr w:type="gramStart"/>
      <w:r>
        <w:t xml:space="preserve">);   </w:t>
      </w:r>
      <w:proofErr w:type="gramEnd"/>
      <w:r>
        <w:t>Х12</w:t>
      </w:r>
    </w:p>
    <w:p w:rsidR="005D781D" w:rsidRDefault="005D781D" w:rsidP="005D781D">
      <w:r>
        <w:t xml:space="preserve">    1757067-Л - кх</w:t>
      </w:r>
    </w:p>
    <w:p w:rsidR="005D781D" w:rsidRDefault="005D781D" w:rsidP="005D781D">
      <w:r>
        <w:t xml:space="preserve">    Хабриева, Талия Ярулловна</w:t>
      </w:r>
    </w:p>
    <w:p w:rsidR="005D781D" w:rsidRDefault="005D781D" w:rsidP="005D781D">
      <w:r>
        <w:t xml:space="preserve">"Цветные революции" и "арабская весна" в конституционном </w:t>
      </w:r>
      <w:proofErr w:type="gramStart"/>
      <w:r>
        <w:t>измерении :</w:t>
      </w:r>
      <w:proofErr w:type="gramEnd"/>
      <w:r>
        <w:t xml:space="preserve"> политолого-юридическое исследование : [монография] / Т. Я. Хабриева, В. Е. Чиркин; Ин-т законодательства и сравнительного правоведения при Правительстве РФ. - </w:t>
      </w:r>
      <w:proofErr w:type="gramStart"/>
      <w:r>
        <w:t>Москва :</w:t>
      </w:r>
      <w:proofErr w:type="gramEnd"/>
      <w:r>
        <w:t xml:space="preserve"> Норма : ИНФРА-М, 2019. - 188, [3] c. - Библиогр. в подстроч. примеч. - Доп. тит. л., огл. на англ. яз. - Рез. на исп., фр., нем., кит. </w:t>
      </w:r>
      <w:proofErr w:type="gramStart"/>
      <w:r>
        <w:t>яз..</w:t>
      </w:r>
      <w:proofErr w:type="gramEnd"/>
      <w:r>
        <w:t xml:space="preserve"> - ISBN 978-5-91768-880-0 (Норма). - ISBN 978-5-16-013442-0 (ИНФРА-М, print). - ISBN 978-5-16-106102-2 (ИНФРА-М, online</w:t>
      </w:r>
      <w:proofErr w:type="gramStart"/>
      <w:r>
        <w:t>) :</w:t>
      </w:r>
      <w:proofErr w:type="gramEnd"/>
      <w:r>
        <w:t xml:space="preserve"> 965,90</w:t>
      </w:r>
    </w:p>
    <w:p w:rsidR="005D781D" w:rsidRDefault="005D781D" w:rsidP="005D781D">
      <w:r>
        <w:t xml:space="preserve">    Оглавление: </w:t>
      </w:r>
      <w:hyperlink r:id="rId61" w:history="1">
        <w:r w:rsidR="00462030" w:rsidRPr="00AB5971">
          <w:rPr>
            <w:rStyle w:val="a8"/>
          </w:rPr>
          <w:t>http://kitap.tatar.ru/ogl/nlrt/nbrt_obr_2431319.pdf</w:t>
        </w:r>
      </w:hyperlink>
    </w:p>
    <w:p w:rsidR="00462030" w:rsidRDefault="00462030" w:rsidP="005D781D"/>
    <w:p w:rsidR="005D781D" w:rsidRDefault="005D781D" w:rsidP="005D781D"/>
    <w:p w:rsidR="00956F21" w:rsidRDefault="00956F21" w:rsidP="005D781D"/>
    <w:p w:rsidR="00956F21" w:rsidRDefault="00956F21" w:rsidP="00956F21">
      <w:pPr>
        <w:pStyle w:val="1"/>
      </w:pPr>
      <w:bookmarkStart w:id="8" w:name="_Toc28086945"/>
      <w:r>
        <w:t>Государство и право. Юридические науки. (ББК 67)</w:t>
      </w:r>
      <w:bookmarkEnd w:id="8"/>
    </w:p>
    <w:p w:rsidR="00956F21" w:rsidRDefault="00956F21" w:rsidP="00956F21">
      <w:pPr>
        <w:pStyle w:val="1"/>
      </w:pPr>
    </w:p>
    <w:p w:rsidR="00956F21" w:rsidRDefault="00956F21" w:rsidP="00956F21">
      <w:r>
        <w:t>63. 67.401;   К65</w:t>
      </w:r>
    </w:p>
    <w:p w:rsidR="00956F21" w:rsidRDefault="00956F21" w:rsidP="00956F21">
      <w:r>
        <w:t xml:space="preserve">    1757063-Л - кх</w:t>
      </w:r>
    </w:p>
    <w:p w:rsidR="00956F21" w:rsidRDefault="00956F21" w:rsidP="00956F21">
      <w:r>
        <w:lastRenderedPageBreak/>
        <w:t xml:space="preserve">    Конфликт интересов на государственной и муниципальной службе, в деятельности организации: причины, предотвращение, </w:t>
      </w:r>
      <w:proofErr w:type="gramStart"/>
      <w:r>
        <w:t>урегулирование :</w:t>
      </w:r>
      <w:proofErr w:type="gramEnd"/>
      <w:r>
        <w:t xml:space="preserve"> научно-практическое пособие / Т. С. Глазырин [и др.]; Институт законодательства и сравнительного правоведения при Правительстве Российской Федерации ; отв. ред. А. Ф. Ноздрачев. - </w:t>
      </w:r>
      <w:proofErr w:type="gramStart"/>
      <w:r>
        <w:t>Москва :</w:t>
      </w:r>
      <w:proofErr w:type="gramEnd"/>
      <w:r>
        <w:t xml:space="preserve"> ИНФРА-М, 2018. - 222, [1] с. - Библиогр. в конце кн. и в подстроч. примеч.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Коллектив авторов указан на обороте тит. </w:t>
      </w:r>
      <w:proofErr w:type="gramStart"/>
      <w:r>
        <w:t>л..</w:t>
      </w:r>
      <w:proofErr w:type="gramEnd"/>
      <w:r>
        <w:t xml:space="preserve"> - ISBN 978-5-16-012101-7 (print). - ISBN 978-5-16-104854-2 (online</w:t>
      </w:r>
      <w:proofErr w:type="gramStart"/>
      <w:r>
        <w:t>) :</w:t>
      </w:r>
      <w:proofErr w:type="gramEnd"/>
      <w:r>
        <w:t xml:space="preserve"> 1010,10</w:t>
      </w:r>
    </w:p>
    <w:p w:rsidR="00956F21" w:rsidRDefault="00956F21" w:rsidP="00956F21">
      <w:r>
        <w:t xml:space="preserve">    Оглавление: </w:t>
      </w:r>
      <w:hyperlink r:id="rId62" w:history="1">
        <w:r w:rsidR="00462030" w:rsidRPr="00AB5971">
          <w:rPr>
            <w:rStyle w:val="a8"/>
          </w:rPr>
          <w:t>http://kitap.tatar.ru/ogl/nlrt/nbrt_obr_2431239.pdf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64. 67.404;   Н31</w:t>
      </w:r>
    </w:p>
    <w:p w:rsidR="00956F21" w:rsidRDefault="00956F21" w:rsidP="00956F21">
      <w:r>
        <w:t xml:space="preserve">    1759659-Л - кх</w:t>
      </w:r>
    </w:p>
    <w:p w:rsidR="00956F21" w:rsidRDefault="00956F21" w:rsidP="00956F21">
      <w:r>
        <w:t xml:space="preserve">    Наследование интеллектуальных прав по российскому </w:t>
      </w:r>
      <w:proofErr w:type="gramStart"/>
      <w:r>
        <w:t>законодательству :</w:t>
      </w:r>
      <w:proofErr w:type="gramEnd"/>
      <w:r>
        <w:t xml:space="preserve"> учебное пособие для магистров / Б. А. Булаевский [и др.]; М-во науки и высшего образования РФ, Московский гос. юрид. ун-т им. О. Е. Кутафина (МГЮА); отв. ред. доктор юридических наук, профессор Л. А. Новоселова. - </w:t>
      </w:r>
      <w:proofErr w:type="gramStart"/>
      <w:r>
        <w:t>Москва :</w:t>
      </w:r>
      <w:proofErr w:type="gramEnd"/>
      <w:r>
        <w:t xml:space="preserve"> Проспект, 2019. - 110 c. - (Серия учебников МГЮА для магистров). - </w:t>
      </w:r>
      <w:proofErr w:type="gramStart"/>
      <w:r>
        <w:t>Библиогр.:</w:t>
      </w:r>
      <w:proofErr w:type="gramEnd"/>
      <w:r>
        <w:t xml:space="preserve"> с. 103-108 (88 назв.) и в подстроч. примеч. - Авт. указ. на обороте тит. л.. - ISBN 978-5-392-30067-</w:t>
      </w:r>
      <w:proofErr w:type="gramStart"/>
      <w:r>
        <w:t>9 :</w:t>
      </w:r>
      <w:proofErr w:type="gramEnd"/>
      <w:r>
        <w:t xml:space="preserve"> 507,10</w:t>
      </w:r>
    </w:p>
    <w:p w:rsidR="00956F21" w:rsidRDefault="00956F21" w:rsidP="00956F21">
      <w:r>
        <w:t xml:space="preserve">    Оглавление: </w:t>
      </w:r>
      <w:hyperlink r:id="rId63" w:history="1">
        <w:r w:rsidR="00462030" w:rsidRPr="00AB5971">
          <w:rPr>
            <w:rStyle w:val="a8"/>
          </w:rPr>
          <w:t>http://kitap.tatar.ru/ogl/nlrt/nbrt_obr_2461148.pdf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 xml:space="preserve">65. </w:t>
      </w:r>
      <w:proofErr w:type="gramStart"/>
      <w:r>
        <w:t xml:space="preserve">67;   </w:t>
      </w:r>
      <w:proofErr w:type="gramEnd"/>
      <w:r>
        <w:t>А23</w:t>
      </w:r>
    </w:p>
    <w:p w:rsidR="00956F21" w:rsidRDefault="00956F21" w:rsidP="00956F21">
      <w:r>
        <w:t xml:space="preserve">    1760781-Л - кх</w:t>
      </w:r>
    </w:p>
    <w:p w:rsidR="00956F21" w:rsidRDefault="00956F21" w:rsidP="00956F21">
      <w:r>
        <w:t xml:space="preserve">    Агамиров, Карэн Владимирович. Прогнозирование правовых </w:t>
      </w:r>
      <w:proofErr w:type="gramStart"/>
      <w:r>
        <w:t>рисков :</w:t>
      </w:r>
      <w:proofErr w:type="gramEnd"/>
      <w:r>
        <w:t xml:space="preserve"> в двух томах : монография / К. В. Агамиров. - </w:t>
      </w:r>
      <w:proofErr w:type="gramStart"/>
      <w:r>
        <w:t>Москва :</w:t>
      </w:r>
      <w:proofErr w:type="gramEnd"/>
      <w:r>
        <w:t xml:space="preserve"> РУСАЙНС, 2020. - Т. 1. - 2020. - 326, [1] c. - Библиогр. в подстроч. </w:t>
      </w:r>
      <w:proofErr w:type="gramStart"/>
      <w:r>
        <w:t>примеч..</w:t>
      </w:r>
      <w:proofErr w:type="gramEnd"/>
      <w:r>
        <w:t xml:space="preserve"> - ISBN 978-5-4365-2454-</w:t>
      </w:r>
      <w:proofErr w:type="gramStart"/>
      <w:r>
        <w:t>2 :</w:t>
      </w:r>
      <w:proofErr w:type="gramEnd"/>
      <w:r>
        <w:t xml:space="preserve"> 1263,60</w:t>
      </w:r>
    </w:p>
    <w:p w:rsidR="00956F21" w:rsidRDefault="00956F21" w:rsidP="00956F21">
      <w:r>
        <w:t xml:space="preserve">    Оглавление: </w:t>
      </w:r>
      <w:hyperlink r:id="rId64" w:history="1">
        <w:r w:rsidR="00462030" w:rsidRPr="00AB5971">
          <w:rPr>
            <w:rStyle w:val="a8"/>
          </w:rPr>
          <w:t>http://kitap.tatar.ru/ogl/nlrt/nbrt_obr_2461773.pdf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 xml:space="preserve">66. </w:t>
      </w:r>
      <w:proofErr w:type="gramStart"/>
      <w:r>
        <w:t xml:space="preserve">67;   </w:t>
      </w:r>
      <w:proofErr w:type="gramEnd"/>
      <w:r>
        <w:t>А23</w:t>
      </w:r>
    </w:p>
    <w:p w:rsidR="00956F21" w:rsidRDefault="00956F21" w:rsidP="00956F21">
      <w:r>
        <w:t xml:space="preserve">    1760782-Л - кх</w:t>
      </w:r>
    </w:p>
    <w:p w:rsidR="00956F21" w:rsidRDefault="00956F21" w:rsidP="00956F21">
      <w:r>
        <w:t xml:space="preserve">    Агамиров, Карэн Владимирович. Прогнозирование правовых </w:t>
      </w:r>
      <w:proofErr w:type="gramStart"/>
      <w:r>
        <w:t>рисков :</w:t>
      </w:r>
      <w:proofErr w:type="gramEnd"/>
      <w:r>
        <w:t xml:space="preserve"> в двух томах : монография / К. В. Агамиров. - </w:t>
      </w:r>
      <w:proofErr w:type="gramStart"/>
      <w:r>
        <w:t>Москва :</w:t>
      </w:r>
      <w:proofErr w:type="gramEnd"/>
      <w:r>
        <w:t xml:space="preserve"> РУСАЙНС, 2020. - Т. 2. - 2020. - 330, [1] c. - </w:t>
      </w:r>
      <w:proofErr w:type="gramStart"/>
      <w:r>
        <w:t>Библиогр.:</w:t>
      </w:r>
      <w:proofErr w:type="gramEnd"/>
      <w:r>
        <w:t xml:space="preserve"> с. 150-300 (1889 назв.) и в подстроч. примеч.. - ISBN 978-5-4365-2455-</w:t>
      </w:r>
      <w:proofErr w:type="gramStart"/>
      <w:r>
        <w:t>9 :</w:t>
      </w:r>
      <w:proofErr w:type="gramEnd"/>
      <w:r>
        <w:t xml:space="preserve"> 1263,60</w:t>
      </w:r>
    </w:p>
    <w:p w:rsidR="00956F21" w:rsidRDefault="00956F21" w:rsidP="00956F21">
      <w:r>
        <w:t xml:space="preserve">    Оглавление: </w:t>
      </w:r>
      <w:hyperlink r:id="rId65" w:history="1">
        <w:r w:rsidR="00462030" w:rsidRPr="00AB5971">
          <w:rPr>
            <w:rStyle w:val="a8"/>
          </w:rPr>
          <w:t>http://kitap.tatar.ru/ogl/nlrt/nbrt_obr_2461796.pdf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67. 67.5;   А72</w:t>
      </w:r>
    </w:p>
    <w:p w:rsidR="00956F21" w:rsidRDefault="00956F21" w:rsidP="00956F21">
      <w:r>
        <w:t xml:space="preserve">    1757101-Л - кх</w:t>
      </w:r>
    </w:p>
    <w:p w:rsidR="00956F21" w:rsidRDefault="00956F21" w:rsidP="00956F21">
      <w:r>
        <w:t xml:space="preserve">    Антонян, Юрий Миранович</w:t>
      </w:r>
    </w:p>
    <w:p w:rsidR="00956F21" w:rsidRDefault="00956F21" w:rsidP="00956F21">
      <w:r>
        <w:t xml:space="preserve">Портреты </w:t>
      </w:r>
      <w:proofErr w:type="gramStart"/>
      <w:r>
        <w:t>преступников :</w:t>
      </w:r>
      <w:proofErr w:type="gramEnd"/>
      <w:r>
        <w:t xml:space="preserve"> криминолого-психологический анализ : [монография] / Ю. М. Антонян, В. Е. Эминов. - </w:t>
      </w:r>
      <w:proofErr w:type="gramStart"/>
      <w:r>
        <w:t>Москва :</w:t>
      </w:r>
      <w:proofErr w:type="gramEnd"/>
      <w:r>
        <w:t xml:space="preserve"> НОРМА : ИНФРА-М, 2019. - 238, [1] </w:t>
      </w:r>
      <w:proofErr w:type="gramStart"/>
      <w:r>
        <w:t>с. :</w:t>
      </w:r>
      <w:proofErr w:type="gramEnd"/>
      <w:r>
        <w:t xml:space="preserve"> табл. - Библиогр. в подстроч. примеч.. - ISBN 978-5-91768-443-7 (Норма). - ISBN 978-5-16-009347-5 (ИНФРА-М, print). - ISBN 978-5-16-100259-9 (ИНФРА-М, online</w:t>
      </w:r>
      <w:proofErr w:type="gramStart"/>
      <w:r>
        <w:t>) :</w:t>
      </w:r>
      <w:proofErr w:type="gramEnd"/>
      <w:r>
        <w:t xml:space="preserve"> 430,32</w:t>
      </w:r>
    </w:p>
    <w:p w:rsidR="00956F21" w:rsidRDefault="00956F21" w:rsidP="00956F21">
      <w:r>
        <w:t xml:space="preserve">    Оглавление: </w:t>
      </w:r>
      <w:hyperlink r:id="rId66" w:history="1">
        <w:r w:rsidR="00462030" w:rsidRPr="00AB5971">
          <w:rPr>
            <w:rStyle w:val="a8"/>
          </w:rPr>
          <w:t>http://kitap.tatar.ru/ogl/nlrt/nbrt_obr_2431217.pdf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68. 67.404;   Б46</w:t>
      </w:r>
    </w:p>
    <w:p w:rsidR="00956F21" w:rsidRDefault="00956F21" w:rsidP="00956F21">
      <w:r>
        <w:t xml:space="preserve">    1757110-Л - кх</w:t>
      </w:r>
    </w:p>
    <w:p w:rsidR="00956F21" w:rsidRDefault="00956F21" w:rsidP="00956F21">
      <w:r>
        <w:t xml:space="preserve">    Беневоленская, Злата Энгельсиновна</w:t>
      </w:r>
    </w:p>
    <w:p w:rsidR="00956F21" w:rsidRDefault="00956F21" w:rsidP="00956F21">
      <w:r>
        <w:lastRenderedPageBreak/>
        <w:t xml:space="preserve">Доверительное управление имуществом в сфере </w:t>
      </w:r>
      <w:proofErr w:type="gramStart"/>
      <w:r>
        <w:t>предпринимательства :</w:t>
      </w:r>
      <w:proofErr w:type="gramEnd"/>
      <w:r>
        <w:t xml:space="preserve"> монография / З. Э. Беневоленская. - </w:t>
      </w:r>
      <w:proofErr w:type="gramStart"/>
      <w:r>
        <w:t>Москва :</w:t>
      </w:r>
      <w:proofErr w:type="gramEnd"/>
      <w:r>
        <w:t xml:space="preserve"> Проспект, 2018. - 302, [1] с. - </w:t>
      </w:r>
      <w:proofErr w:type="gramStart"/>
      <w:r>
        <w:t>Библиогр.:</w:t>
      </w:r>
      <w:proofErr w:type="gramEnd"/>
      <w:r>
        <w:t xml:space="preserve"> с. 281-302 (458 назв.) и в подстроч. примеч. - На тит. л. в </w:t>
      </w:r>
      <w:proofErr w:type="gramStart"/>
      <w:r>
        <w:t>подзагл.:</w:t>
      </w:r>
      <w:proofErr w:type="gramEnd"/>
      <w:r>
        <w:t xml:space="preserve"> Электронные версии книг на сайте www.prospekt.org. - ISBN 978-5-392-27095-</w:t>
      </w:r>
      <w:proofErr w:type="gramStart"/>
      <w:r>
        <w:t>8 :</w:t>
      </w:r>
      <w:proofErr w:type="gramEnd"/>
      <w:r>
        <w:t xml:space="preserve"> 634,48</w:t>
      </w:r>
    </w:p>
    <w:p w:rsidR="00956F21" w:rsidRDefault="00956F21" w:rsidP="00956F21">
      <w:r>
        <w:t xml:space="preserve">    Оглавление: </w:t>
      </w:r>
      <w:hyperlink r:id="rId67" w:history="1">
        <w:r w:rsidR="00462030" w:rsidRPr="00AB5971">
          <w:rPr>
            <w:rStyle w:val="a8"/>
          </w:rPr>
          <w:t>http://kitap.tatar.ru/ogl/nlrt/nbrt_obr_2431229.pdf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69. 67.401;   Б48</w:t>
      </w:r>
    </w:p>
    <w:p w:rsidR="00956F21" w:rsidRDefault="00956F21" w:rsidP="00956F21">
      <w:r>
        <w:t xml:space="preserve">    1761963-Л - кх</w:t>
      </w:r>
    </w:p>
    <w:p w:rsidR="00956F21" w:rsidRDefault="00956F21" w:rsidP="00956F21">
      <w:r>
        <w:t xml:space="preserve">    Бережкова, Надежда Федоровна</w:t>
      </w:r>
    </w:p>
    <w:p w:rsidR="00956F21" w:rsidRDefault="00956F21" w:rsidP="00956F21">
      <w:r>
        <w:t xml:space="preserve">Правовое регулирование государственной службы в </w:t>
      </w:r>
      <w:proofErr w:type="gramStart"/>
      <w:r>
        <w:t>России :</w:t>
      </w:r>
      <w:proofErr w:type="gramEnd"/>
      <w:r>
        <w:t xml:space="preserve"> этические нормы и присяга : [монография] / Н. Ф. Бережкова. - </w:t>
      </w:r>
      <w:proofErr w:type="gramStart"/>
      <w:r>
        <w:t>Москва :</w:t>
      </w:r>
      <w:proofErr w:type="gramEnd"/>
      <w:r>
        <w:t xml:space="preserve"> ЮНИТИ-ДАНА (UNITY) : Закон и право, 2019. - 583 </w:t>
      </w:r>
      <w:proofErr w:type="gramStart"/>
      <w:r>
        <w:t>с. :</w:t>
      </w:r>
      <w:proofErr w:type="gramEnd"/>
      <w:r>
        <w:t xml:space="preserve"> ил., портр. - (Научные издания для юристов). - </w:t>
      </w:r>
      <w:proofErr w:type="gramStart"/>
      <w:r>
        <w:t>Библиогр.:</w:t>
      </w:r>
      <w:proofErr w:type="gramEnd"/>
      <w:r>
        <w:t xml:space="preserve"> с. 559-565 и в подстроч. примеч.. - ISBN 978-5-238-02668-</w:t>
      </w:r>
      <w:proofErr w:type="gramStart"/>
      <w:r>
        <w:t>8 :</w:t>
      </w:r>
      <w:proofErr w:type="gramEnd"/>
      <w:r>
        <w:t xml:space="preserve"> 1872,00</w:t>
      </w:r>
    </w:p>
    <w:p w:rsidR="00956F21" w:rsidRDefault="00956F21" w:rsidP="00956F21">
      <w:r>
        <w:t xml:space="preserve">    Оглавление: </w:t>
      </w:r>
      <w:hyperlink r:id="rId68" w:history="1">
        <w:r w:rsidR="00462030" w:rsidRPr="00AB5971">
          <w:rPr>
            <w:rStyle w:val="a8"/>
          </w:rPr>
          <w:t>http://kitap.tatar.ru/ogl/nlrt/nbrt_obr_2457328.pdf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70. 67.401;   Б87</w:t>
      </w:r>
    </w:p>
    <w:p w:rsidR="00956F21" w:rsidRDefault="00956F21" w:rsidP="00956F21">
      <w:r>
        <w:t xml:space="preserve">    1758245-Л - чз1</w:t>
      </w:r>
    </w:p>
    <w:p w:rsidR="00956F21" w:rsidRDefault="00956F21" w:rsidP="00956F21">
      <w:r>
        <w:t xml:space="preserve">    Братановский, Сергей Николаевич</w:t>
      </w:r>
    </w:p>
    <w:p w:rsidR="00956F21" w:rsidRDefault="00956F21" w:rsidP="00956F21">
      <w:r>
        <w:t xml:space="preserve">Административное ценообразование России: история и перспективы </w:t>
      </w:r>
      <w:proofErr w:type="gramStart"/>
      <w:r>
        <w:t>развития :</w:t>
      </w:r>
      <w:proofErr w:type="gramEnd"/>
      <w:r>
        <w:t xml:space="preserve"> монография / С. Н. Братановский, С. Н. Зайкова. - </w:t>
      </w:r>
      <w:proofErr w:type="gramStart"/>
      <w:r>
        <w:t>Москва :</w:t>
      </w:r>
      <w:proofErr w:type="gramEnd"/>
      <w:r>
        <w:t xml:space="preserve"> РУСАЙНС, 2019. - 217 с. - </w:t>
      </w:r>
      <w:proofErr w:type="gramStart"/>
      <w:r>
        <w:t>Библиогр.:</w:t>
      </w:r>
      <w:proofErr w:type="gramEnd"/>
      <w:r>
        <w:t xml:space="preserve"> с. 195-217 (284 назв.) и в подстроч. примеч.. - ISBN 978-5-4365-1978-</w:t>
      </w:r>
      <w:proofErr w:type="gramStart"/>
      <w:r>
        <w:t>4 :</w:t>
      </w:r>
      <w:proofErr w:type="gramEnd"/>
      <w:r>
        <w:t xml:space="preserve"> 965,90</w:t>
      </w:r>
    </w:p>
    <w:p w:rsidR="00956F21" w:rsidRDefault="00956F21" w:rsidP="00956F21">
      <w:r>
        <w:t xml:space="preserve">    Оглавление: </w:t>
      </w:r>
      <w:hyperlink r:id="rId69" w:history="1">
        <w:r w:rsidR="00462030" w:rsidRPr="00AB5971">
          <w:rPr>
            <w:rStyle w:val="a8"/>
          </w:rPr>
          <w:t>http://kitap.tatar.ru/ogl/nlrt/nbrt_obr_2441348.pdf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71. 67.400;   Г94</w:t>
      </w:r>
    </w:p>
    <w:p w:rsidR="00956F21" w:rsidRDefault="00956F21" w:rsidP="00956F21">
      <w:r>
        <w:t xml:space="preserve">    1757846-Л - кх</w:t>
      </w:r>
    </w:p>
    <w:p w:rsidR="00956F21" w:rsidRDefault="00956F21" w:rsidP="00956F21">
      <w:r>
        <w:t xml:space="preserve">    Гулина, Вера Васильевна</w:t>
      </w:r>
    </w:p>
    <w:p w:rsidR="00956F21" w:rsidRDefault="00956F21" w:rsidP="00956F21">
      <w:r>
        <w:t xml:space="preserve">Функции местного самоуправления: институционально-правовое </w:t>
      </w:r>
      <w:proofErr w:type="gramStart"/>
      <w:r>
        <w:t>исследование :</w:t>
      </w:r>
      <w:proofErr w:type="gramEnd"/>
      <w:r>
        <w:t xml:space="preserve"> монография / В. В. Гулина. - </w:t>
      </w:r>
      <w:proofErr w:type="gramStart"/>
      <w:r>
        <w:t>Москва :</w:t>
      </w:r>
      <w:proofErr w:type="gramEnd"/>
      <w:r>
        <w:t xml:space="preserve"> РУСАЙНС, 2019. - 174 с. - </w:t>
      </w:r>
      <w:proofErr w:type="gramStart"/>
      <w:r>
        <w:t>Библиогр.:</w:t>
      </w:r>
      <w:proofErr w:type="gramEnd"/>
      <w:r>
        <w:t xml:space="preserve"> с. 147-174 (349 назв.) и в подстроч. примеч.. - ISBN 978-5-4365-1084-</w:t>
      </w:r>
      <w:proofErr w:type="gramStart"/>
      <w:r>
        <w:t>2 :</w:t>
      </w:r>
      <w:proofErr w:type="gramEnd"/>
      <w:r>
        <w:t xml:space="preserve"> 965,25</w:t>
      </w:r>
    </w:p>
    <w:p w:rsidR="00956F21" w:rsidRDefault="00956F21" w:rsidP="00956F21">
      <w:r>
        <w:t xml:space="preserve">    Оглавление: </w:t>
      </w:r>
      <w:hyperlink r:id="rId70" w:history="1">
        <w:r w:rsidR="00462030" w:rsidRPr="00AB5971">
          <w:rPr>
            <w:rStyle w:val="a8"/>
          </w:rPr>
          <w:t>http://kitap.tatar.ru/ogl/nlrt/nbrt_obr_2438337.pdf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72. 67.93;   К19</w:t>
      </w:r>
    </w:p>
    <w:p w:rsidR="00956F21" w:rsidRDefault="00956F21" w:rsidP="00956F21">
      <w:r>
        <w:t xml:space="preserve">    1757320-Л - чз1</w:t>
      </w:r>
    </w:p>
    <w:p w:rsidR="00956F21" w:rsidRDefault="00956F21" w:rsidP="00956F21">
      <w:r>
        <w:t xml:space="preserve">    Канашевский, Владимир Александрович</w:t>
      </w:r>
    </w:p>
    <w:p w:rsidR="00956F21" w:rsidRDefault="00956F21" w:rsidP="00956F21">
      <w:r>
        <w:t xml:space="preserve">Офшорные компании и трасты. Антиофшорное </w:t>
      </w:r>
      <w:proofErr w:type="gramStart"/>
      <w:r>
        <w:t>регулирование :</w:t>
      </w:r>
      <w:proofErr w:type="gramEnd"/>
      <w:r>
        <w:t xml:space="preserve"> [монография] / В. А. Канашевский. - </w:t>
      </w:r>
      <w:proofErr w:type="gramStart"/>
      <w:r>
        <w:t>Москва :</w:t>
      </w:r>
      <w:proofErr w:type="gramEnd"/>
      <w:r>
        <w:t xml:space="preserve"> "Международные отношения", [2018]. - 303 </w:t>
      </w:r>
      <w:proofErr w:type="gramStart"/>
      <w:r>
        <w:t>с. :</w:t>
      </w:r>
      <w:proofErr w:type="gramEnd"/>
      <w:r>
        <w:t xml:space="preserve"> табл. - Библиогр. в конце глав и в подстроч. примеч.. - ISBN 978-5-7133-1606-</w:t>
      </w:r>
      <w:proofErr w:type="gramStart"/>
      <w:r>
        <w:t>8 :</w:t>
      </w:r>
      <w:proofErr w:type="gramEnd"/>
      <w:r>
        <w:t xml:space="preserve"> 500,50</w:t>
      </w:r>
    </w:p>
    <w:p w:rsidR="00956F21" w:rsidRDefault="00956F21" w:rsidP="00956F21">
      <w:r>
        <w:t xml:space="preserve">    Оглавление: </w:t>
      </w:r>
      <w:hyperlink r:id="rId71" w:history="1">
        <w:r w:rsidR="00462030" w:rsidRPr="00AB5971">
          <w:rPr>
            <w:rStyle w:val="a8"/>
          </w:rPr>
          <w:t>http://kitap.tatar.ru/ogl/nlrt/nbrt_obr_2431959.pdf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 xml:space="preserve">73. </w:t>
      </w:r>
      <w:proofErr w:type="gramStart"/>
      <w:r>
        <w:t xml:space="preserve">674;   </w:t>
      </w:r>
      <w:proofErr w:type="gramEnd"/>
      <w:r>
        <w:t>П28</w:t>
      </w:r>
    </w:p>
    <w:p w:rsidR="00956F21" w:rsidRDefault="00956F21" w:rsidP="00956F21">
      <w:r>
        <w:t xml:space="preserve">    245698-Л - кх</w:t>
      </w:r>
    </w:p>
    <w:p w:rsidR="00956F21" w:rsidRDefault="00956F21" w:rsidP="00956F21">
      <w:r>
        <w:t xml:space="preserve">    Проектирование лесопильно-деревообрабатывающих предприятий / А. Н. Песоцкий; под ред. Л. С. Киммеля. - 2-е изд., перераб. и доп. - </w:t>
      </w:r>
      <w:proofErr w:type="gramStart"/>
      <w:r>
        <w:t>Москва :</w:t>
      </w:r>
      <w:proofErr w:type="gramEnd"/>
      <w:r>
        <w:t xml:space="preserve"> Лесная промышленность, 1966. - 350 c. : 0,93</w:t>
      </w:r>
    </w:p>
    <w:p w:rsidR="00956F21" w:rsidRDefault="00956F21" w:rsidP="00956F21"/>
    <w:p w:rsidR="00956F21" w:rsidRDefault="00956F21" w:rsidP="00956F21">
      <w:r>
        <w:t>74. 67.404;   П30</w:t>
      </w:r>
    </w:p>
    <w:p w:rsidR="00956F21" w:rsidRDefault="00956F21" w:rsidP="00956F21">
      <w:r>
        <w:t xml:space="preserve">    1757039-Л - кх</w:t>
      </w:r>
    </w:p>
    <w:p w:rsidR="00956F21" w:rsidRDefault="00956F21" w:rsidP="00956F21">
      <w:r>
        <w:lastRenderedPageBreak/>
        <w:t xml:space="preserve">    Петров, Александр Михайлович</w:t>
      </w:r>
    </w:p>
    <w:p w:rsidR="00956F21" w:rsidRDefault="00956F21" w:rsidP="00956F21">
      <w:r>
        <w:t xml:space="preserve">Договоры коммерческой </w:t>
      </w:r>
      <w:proofErr w:type="gramStart"/>
      <w:r>
        <w:t>деятельности :</w:t>
      </w:r>
      <w:proofErr w:type="gramEnd"/>
      <w:r>
        <w:t xml:space="preserve"> практическое пособие / А. М. Петров; Финансовый ун-т при Правительстве РФ. - </w:t>
      </w:r>
      <w:proofErr w:type="gramStart"/>
      <w:r>
        <w:t>Москва :</w:t>
      </w:r>
      <w:proofErr w:type="gramEnd"/>
      <w:r>
        <w:t xml:space="preserve"> КУРС : ИНФРА-М, 2016. - 395 с. : ил., табл.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ISBN 978-5-905554-97-1 (КУРС). - ISBN 978-5-16-010972-5 (ИНФРА-М, print). - ISBN 978-5-16-103007-3 (ИНФРА-М, online</w:t>
      </w:r>
      <w:proofErr w:type="gramStart"/>
      <w:r>
        <w:t>) :</w:t>
      </w:r>
      <w:proofErr w:type="gramEnd"/>
      <w:r>
        <w:t xml:space="preserve"> 1010,10</w:t>
      </w:r>
    </w:p>
    <w:p w:rsidR="00956F21" w:rsidRDefault="00956F21" w:rsidP="00956F21">
      <w:r>
        <w:t xml:space="preserve">    Оглавление: </w:t>
      </w:r>
      <w:hyperlink r:id="rId72" w:history="1">
        <w:r w:rsidR="00462030" w:rsidRPr="00AB5971">
          <w:rPr>
            <w:rStyle w:val="a8"/>
          </w:rPr>
          <w:t>http://kitap.tatar.ru/ogl/nlrt/nbrt_obr_2430651.pdf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>75. 67.5;   Т78</w:t>
      </w:r>
    </w:p>
    <w:p w:rsidR="00956F21" w:rsidRDefault="00956F21" w:rsidP="00956F21">
      <w:r>
        <w:t xml:space="preserve">    1757362-Л - кх</w:t>
      </w:r>
    </w:p>
    <w:p w:rsidR="00956F21" w:rsidRDefault="00956F21" w:rsidP="00956F21">
      <w:r>
        <w:t xml:space="preserve">    Трунцевский, Юрий Владимирович</w:t>
      </w:r>
    </w:p>
    <w:p w:rsidR="00956F21" w:rsidRDefault="00956F21" w:rsidP="00956F21">
      <w:r>
        <w:t xml:space="preserve">Оценка коррупционных рисков компании = Assessment of corruption risks of the </w:t>
      </w:r>
      <w:proofErr w:type="gramStart"/>
      <w:r>
        <w:t>company :</w:t>
      </w:r>
      <w:proofErr w:type="gramEnd"/>
      <w:r>
        <w:t xml:space="preserve"> монография / Ю. В. Трунцевский, О. Г. Карпович; Институт законодательства и сравнительного правоведения при Правительстве Российской Федерации. - </w:t>
      </w:r>
      <w:proofErr w:type="gramStart"/>
      <w:r>
        <w:t>Москва :</w:t>
      </w:r>
      <w:proofErr w:type="gramEnd"/>
      <w:r>
        <w:t xml:space="preserve"> ИНФРА-М, 2019. - 269, [1] </w:t>
      </w:r>
      <w:proofErr w:type="gramStart"/>
      <w:r>
        <w:t>с. :</w:t>
      </w:r>
      <w:proofErr w:type="gramEnd"/>
      <w:r>
        <w:t xml:space="preserve"> табл. - Библиогр. в конце кн. и в подстроч. примеч. - На тит. </w:t>
      </w:r>
      <w:proofErr w:type="gramStart"/>
      <w:r>
        <w:t>л..</w:t>
      </w:r>
      <w:proofErr w:type="gramEnd"/>
      <w:r>
        <w:t xml:space="preserve">: Электронно-библиотечная система znanium.com. - Авт. также на англ. яз.: Yu. V. Truntsevskiy, O. G. Karpovich. - Парал. тит. л. </w:t>
      </w:r>
      <w:proofErr w:type="gramStart"/>
      <w:r>
        <w:t>англ..</w:t>
      </w:r>
      <w:proofErr w:type="gramEnd"/>
      <w:r>
        <w:t xml:space="preserve"> - ISBN 978-5-16-013520-5 (ИНФРА-М, print). - ISBN 978-5-16-106178-7 (ИНФРА-М, online</w:t>
      </w:r>
      <w:proofErr w:type="gramStart"/>
      <w:r>
        <w:t>) :</w:t>
      </w:r>
      <w:proofErr w:type="gramEnd"/>
      <w:r>
        <w:t xml:space="preserve"> 1433,96</w:t>
      </w:r>
    </w:p>
    <w:p w:rsidR="00956F21" w:rsidRDefault="00956F21" w:rsidP="00956F21">
      <w:r>
        <w:t xml:space="preserve">    Оглавление: </w:t>
      </w:r>
      <w:hyperlink r:id="rId73" w:history="1">
        <w:r w:rsidR="00462030" w:rsidRPr="00AB5971">
          <w:rPr>
            <w:rStyle w:val="a8"/>
          </w:rPr>
          <w:t>http://kitap.tatar.ru/ogl/nlrt/nbrt_obr_2431918.pdf</w:t>
        </w:r>
      </w:hyperlink>
    </w:p>
    <w:p w:rsidR="00462030" w:rsidRDefault="00462030" w:rsidP="00956F21"/>
    <w:p w:rsidR="00956F21" w:rsidRDefault="00956F21" w:rsidP="00956F21"/>
    <w:p w:rsidR="00956F21" w:rsidRDefault="00956F21" w:rsidP="00956F21">
      <w:r>
        <w:t xml:space="preserve">76. </w:t>
      </w:r>
      <w:proofErr w:type="gramStart"/>
      <w:r>
        <w:t xml:space="preserve">67;   </w:t>
      </w:r>
      <w:proofErr w:type="gramEnd"/>
      <w:r>
        <w:t>Ш24</w:t>
      </w:r>
    </w:p>
    <w:p w:rsidR="00956F21" w:rsidRDefault="00956F21" w:rsidP="00956F21">
      <w:r>
        <w:t xml:space="preserve">    1758296-Л - кх</w:t>
      </w:r>
    </w:p>
    <w:p w:rsidR="00956F21" w:rsidRDefault="00956F21" w:rsidP="00956F21">
      <w:r>
        <w:t xml:space="preserve">    Шапсугов, Дамир Юсуфович</w:t>
      </w:r>
    </w:p>
    <w:p w:rsidR="00956F21" w:rsidRDefault="00956F21" w:rsidP="00956F21">
      <w:r>
        <w:t xml:space="preserve">Рассудок - разум - </w:t>
      </w:r>
      <w:proofErr w:type="gramStart"/>
      <w:r>
        <w:t>право :</w:t>
      </w:r>
      <w:proofErr w:type="gramEnd"/>
      <w:r>
        <w:t xml:space="preserve"> монография / Д. Ю. Шапсугов; Российская академия народного хозяйства и государственной службы при Президенте РФ ; Южно-Российский ин-т управления - филиал, Кафедра теории и истории права и государства, Центр правовых исследований. - Ростов-на-Дону, 2016(Отп. в типографии ООО "Альтаир"). - 191 </w:t>
      </w:r>
      <w:proofErr w:type="gramStart"/>
      <w:r>
        <w:t>с. :</w:t>
      </w:r>
      <w:proofErr w:type="gramEnd"/>
      <w:r>
        <w:t xml:space="preserve"> портр. - Библиогр. в подстроч. </w:t>
      </w:r>
      <w:proofErr w:type="gramStart"/>
      <w:r>
        <w:t>примеч..</w:t>
      </w:r>
      <w:proofErr w:type="gramEnd"/>
      <w:r>
        <w:t xml:space="preserve"> - ISBN 978-5-89546-849-</w:t>
      </w:r>
      <w:proofErr w:type="gramStart"/>
      <w:r>
        <w:t>4 :</w:t>
      </w:r>
      <w:proofErr w:type="gramEnd"/>
      <w:r>
        <w:t xml:space="preserve"> 150,00</w:t>
      </w:r>
    </w:p>
    <w:p w:rsidR="00956F21" w:rsidRDefault="00956F21" w:rsidP="00956F21">
      <w:r>
        <w:t xml:space="preserve">    Оглавление: </w:t>
      </w:r>
      <w:hyperlink r:id="rId74" w:history="1">
        <w:r w:rsidR="00462030" w:rsidRPr="00AB5971">
          <w:rPr>
            <w:rStyle w:val="a8"/>
          </w:rPr>
          <w:t>http://kitap.tatar.ru/ogl/nlrt/nbrt_obr_2443407.pdf</w:t>
        </w:r>
      </w:hyperlink>
    </w:p>
    <w:p w:rsidR="00462030" w:rsidRDefault="00462030" w:rsidP="00956F21"/>
    <w:p w:rsidR="00956F21" w:rsidRDefault="00956F21" w:rsidP="00956F21"/>
    <w:p w:rsidR="00196B62" w:rsidRDefault="00196B62" w:rsidP="00956F21"/>
    <w:p w:rsidR="00196B62" w:rsidRDefault="00196B62" w:rsidP="00196B62">
      <w:pPr>
        <w:pStyle w:val="1"/>
      </w:pPr>
      <w:bookmarkStart w:id="9" w:name="_Toc28086946"/>
      <w:r>
        <w:t>Военная наука. Военное дело. (ББК 68)</w:t>
      </w:r>
      <w:bookmarkEnd w:id="9"/>
    </w:p>
    <w:p w:rsidR="00196B62" w:rsidRDefault="00196B62" w:rsidP="00196B62">
      <w:pPr>
        <w:pStyle w:val="1"/>
      </w:pPr>
    </w:p>
    <w:p w:rsidR="00196B62" w:rsidRDefault="00196B62" w:rsidP="00196B62">
      <w:r>
        <w:t>77. 68.4;   К93</w:t>
      </w:r>
    </w:p>
    <w:p w:rsidR="00196B62" w:rsidRDefault="00196B62" w:rsidP="00196B62">
      <w:r>
        <w:t xml:space="preserve">    1761866-Л - кх; 1761867-Л - кх; 1761868-Л - кх</w:t>
      </w:r>
    </w:p>
    <w:p w:rsidR="00196B62" w:rsidRDefault="00196B62" w:rsidP="00196B62">
      <w:r>
        <w:t xml:space="preserve">    Куршев, Алексей Владимирович</w:t>
      </w:r>
    </w:p>
    <w:p w:rsidR="00196B62" w:rsidRDefault="00196B62" w:rsidP="00196B62">
      <w:r>
        <w:t xml:space="preserve">Методика физической подготовки студентов вузов, проходящих военное </w:t>
      </w:r>
      <w:proofErr w:type="gramStart"/>
      <w:r>
        <w:t>обучение :</w:t>
      </w:r>
      <w:proofErr w:type="gramEnd"/>
      <w:r>
        <w:t xml:space="preserve"> учебное пособие / А. В. Куршев; М-во науки и высшего образования РФ , Казанский национальный исследовательский технологический ун-т. - Казань : Издательство КНИТУ, 2018. - 107, [1] с.  : ил., табл.. - ISBN 978-5-7882-2497-</w:t>
      </w:r>
      <w:proofErr w:type="gramStart"/>
      <w:r>
        <w:t>8 :</w:t>
      </w:r>
      <w:proofErr w:type="gramEnd"/>
      <w:r>
        <w:t xml:space="preserve"> 100,00</w:t>
      </w:r>
    </w:p>
    <w:p w:rsidR="00196B62" w:rsidRDefault="00196B62" w:rsidP="00196B62">
      <w:r>
        <w:t xml:space="preserve">    Оглавление: </w:t>
      </w:r>
      <w:hyperlink r:id="rId75" w:history="1">
        <w:r w:rsidR="00462030" w:rsidRPr="00AB5971">
          <w:rPr>
            <w:rStyle w:val="a8"/>
          </w:rPr>
          <w:t>http://kitap.tatar.ru/ogl/nlrt/nbrt_obr_2455666.pdf</w:t>
        </w:r>
      </w:hyperlink>
    </w:p>
    <w:p w:rsidR="00462030" w:rsidRDefault="00462030" w:rsidP="00196B62"/>
    <w:p w:rsidR="00196B62" w:rsidRDefault="00196B62" w:rsidP="00196B62"/>
    <w:p w:rsidR="00196B62" w:rsidRDefault="00196B62" w:rsidP="00196B62">
      <w:r>
        <w:t>78. 68.9;   Т92</w:t>
      </w:r>
    </w:p>
    <w:p w:rsidR="00196B62" w:rsidRDefault="00196B62" w:rsidP="00196B62">
      <w:r>
        <w:t xml:space="preserve">    1758822-Л - кх; 1758823-Л - кх; 1758824-Л - кх</w:t>
      </w:r>
    </w:p>
    <w:p w:rsidR="00196B62" w:rsidRDefault="00196B62" w:rsidP="00196B62">
      <w:r>
        <w:lastRenderedPageBreak/>
        <w:t xml:space="preserve">    Оценка пожарного </w:t>
      </w:r>
      <w:proofErr w:type="gramStart"/>
      <w:r>
        <w:t>риска :</w:t>
      </w:r>
      <w:proofErr w:type="gramEnd"/>
      <w:r>
        <w:t xml:space="preserve"> учебно-методическое пособие / О. А. Тучкова, И. В. Строганов, Р. З. Хайруллин; М-во науки и высшего образования РФ ; Казан. нац. исслед. технол. ун-т. - Казань : Издательство КНИТУ, 2019. - 123, [1] </w:t>
      </w:r>
      <w:proofErr w:type="gramStart"/>
      <w:r>
        <w:t>с. :</w:t>
      </w:r>
      <w:proofErr w:type="gramEnd"/>
      <w:r>
        <w:t xml:space="preserve"> ил., табл. - Библиогр.: с. 107 (15 назв.). - ISBN 978-5-7882-2629-</w:t>
      </w:r>
      <w:proofErr w:type="gramStart"/>
      <w:r>
        <w:t>3 :</w:t>
      </w:r>
      <w:proofErr w:type="gramEnd"/>
      <w:r>
        <w:t xml:space="preserve"> 100,00</w:t>
      </w:r>
    </w:p>
    <w:p w:rsidR="00196B62" w:rsidRDefault="00196B62" w:rsidP="00196B62">
      <w:r>
        <w:t xml:space="preserve">    Оглавление: </w:t>
      </w:r>
      <w:hyperlink r:id="rId76" w:history="1">
        <w:r w:rsidR="00462030" w:rsidRPr="00AB5971">
          <w:rPr>
            <w:rStyle w:val="a8"/>
          </w:rPr>
          <w:t>http://kitap.tatar.ru/ogl/nlrt/nbrt_obr_2441306.pdf</w:t>
        </w:r>
      </w:hyperlink>
    </w:p>
    <w:p w:rsidR="00462030" w:rsidRDefault="00462030" w:rsidP="00196B62"/>
    <w:p w:rsidR="00196B62" w:rsidRDefault="00196B62" w:rsidP="00196B62"/>
    <w:p w:rsidR="007C3DD5" w:rsidRDefault="007C3DD5" w:rsidP="00196B62"/>
    <w:p w:rsidR="007C3DD5" w:rsidRDefault="007C3DD5" w:rsidP="007C3DD5">
      <w:pPr>
        <w:pStyle w:val="1"/>
      </w:pPr>
      <w:bookmarkStart w:id="10" w:name="_Toc28086947"/>
      <w:r>
        <w:t>Образование. Педагогические науки. (ББК 74)</w:t>
      </w:r>
      <w:bookmarkEnd w:id="10"/>
    </w:p>
    <w:p w:rsidR="007C3DD5" w:rsidRDefault="007C3DD5" w:rsidP="007C3DD5">
      <w:pPr>
        <w:pStyle w:val="1"/>
      </w:pPr>
    </w:p>
    <w:p w:rsidR="007C3DD5" w:rsidRDefault="007C3DD5" w:rsidP="007C3DD5">
      <w:r>
        <w:t xml:space="preserve">79. </w:t>
      </w:r>
      <w:proofErr w:type="gramStart"/>
      <w:r>
        <w:t>К  74.2</w:t>
      </w:r>
      <w:proofErr w:type="gramEnd"/>
      <w:r>
        <w:t>;   М63</w:t>
      </w:r>
    </w:p>
    <w:p w:rsidR="007C3DD5" w:rsidRDefault="007C3DD5" w:rsidP="007C3DD5">
      <w:r>
        <w:t xml:space="preserve">    1761277-Л - нк; 1761278-Л - нк; 1761279-Л - нк</w:t>
      </w:r>
    </w:p>
    <w:p w:rsidR="007C3DD5" w:rsidRDefault="007C3DD5" w:rsidP="007C3DD5">
      <w:r>
        <w:t xml:space="preserve">    "Мир науки", открытая научно-практическая конференция </w:t>
      </w:r>
      <w:proofErr w:type="gramStart"/>
      <w:r>
        <w:t>учащихся  (</w:t>
      </w:r>
      <w:proofErr w:type="gramEnd"/>
      <w:r>
        <w:t>22; Казань; 2018)</w:t>
      </w:r>
    </w:p>
    <w:p w:rsidR="007C3DD5" w:rsidRDefault="007C3DD5" w:rsidP="007C3DD5">
      <w:r>
        <w:t>XXII Открытая научно-практическая конференция учащихся "Мир науки</w:t>
      </w:r>
      <w:proofErr w:type="gramStart"/>
      <w:r>
        <w:t>" :</w:t>
      </w:r>
      <w:proofErr w:type="gramEnd"/>
      <w:r>
        <w:t xml:space="preserve"> тезисы докладов, (13 - 14 апреля 2018 г.) /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- 156 с. - Библиогр. в конце ст. - Текст </w:t>
      </w:r>
      <w:proofErr w:type="gramStart"/>
      <w:r>
        <w:t>рус.,</w:t>
      </w:r>
      <w:proofErr w:type="gramEnd"/>
      <w:r>
        <w:t xml:space="preserve"> татар., англ.. - ISBN 978-5-7882-2462-</w:t>
      </w:r>
      <w:proofErr w:type="gramStart"/>
      <w:r>
        <w:t>6 :</w:t>
      </w:r>
      <w:proofErr w:type="gramEnd"/>
      <w:r>
        <w:t xml:space="preserve"> 120,00</w:t>
      </w:r>
    </w:p>
    <w:p w:rsidR="007C3DD5" w:rsidRDefault="007C3DD5" w:rsidP="007C3DD5">
      <w:r>
        <w:t xml:space="preserve">    Оглавление: </w:t>
      </w:r>
      <w:hyperlink r:id="rId77" w:history="1">
        <w:r w:rsidR="00462030" w:rsidRPr="00AB5971">
          <w:rPr>
            <w:rStyle w:val="a8"/>
          </w:rPr>
          <w:t>http://kitap.tatar.ru/ogl/nlrt/nbrt_obr_2455779.pdf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80. 74.5;   И27</w:t>
      </w:r>
    </w:p>
    <w:p w:rsidR="007C3DD5" w:rsidRDefault="007C3DD5" w:rsidP="007C3DD5">
      <w:r>
        <w:t xml:space="preserve">    1757029-Л - кх</w:t>
      </w:r>
    </w:p>
    <w:p w:rsidR="007C3DD5" w:rsidRDefault="007C3DD5" w:rsidP="007C3DD5">
      <w:r>
        <w:t xml:space="preserve">    Игры и занятия с детьми раннего возраста с психофизическими </w:t>
      </w:r>
      <w:proofErr w:type="gramStart"/>
      <w:r>
        <w:t>нарушениями :</w:t>
      </w:r>
      <w:proofErr w:type="gramEnd"/>
      <w:r>
        <w:t xml:space="preserve"> пособие / М. В. Браткова [и др.]; под ред.: Е. А. Стребелевой, Г. А. Мишиной. - 3-е изд., доп. - </w:t>
      </w:r>
      <w:proofErr w:type="gramStart"/>
      <w:r>
        <w:t>Москва :</w:t>
      </w:r>
      <w:proofErr w:type="gramEnd"/>
      <w:r>
        <w:t xml:space="preserve"> ИНФРА-М, 2019. - 160 с. - (Практическая педагогика). - </w:t>
      </w:r>
      <w:proofErr w:type="gramStart"/>
      <w:r>
        <w:t>Библиогр.:</w:t>
      </w:r>
      <w:proofErr w:type="gramEnd"/>
      <w:r>
        <w:t xml:space="preserve"> с. 160.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Коллектив авторов указан на обороте тит. </w:t>
      </w:r>
      <w:proofErr w:type="gramStart"/>
      <w:r>
        <w:t>л..</w:t>
      </w:r>
      <w:proofErr w:type="gramEnd"/>
      <w:r>
        <w:t xml:space="preserve"> - ISBN 978-5-16-011825-3 (print). - ISBN 978-5-16-104277-9 (online</w:t>
      </w:r>
      <w:proofErr w:type="gramStart"/>
      <w:r>
        <w:t>) :</w:t>
      </w:r>
      <w:proofErr w:type="gramEnd"/>
      <w:r>
        <w:t xml:space="preserve"> 760,50</w:t>
      </w:r>
    </w:p>
    <w:p w:rsidR="007C3DD5" w:rsidRDefault="007C3DD5" w:rsidP="007C3DD5">
      <w:r>
        <w:t xml:space="preserve">    Оглавление: </w:t>
      </w:r>
      <w:hyperlink r:id="rId78" w:history="1">
        <w:r w:rsidR="00462030" w:rsidRPr="00AB5971">
          <w:rPr>
            <w:rStyle w:val="a8"/>
          </w:rPr>
          <w:t>http://kitap.tatar.ru/ogl/nlrt/nbrt_obr_2430414.pdf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81. 74.5;   К68</w:t>
      </w:r>
    </w:p>
    <w:p w:rsidR="007C3DD5" w:rsidRDefault="007C3DD5" w:rsidP="007C3DD5">
      <w:r>
        <w:t xml:space="preserve">    1756424-Л - кх</w:t>
      </w:r>
    </w:p>
    <w:p w:rsidR="007C3DD5" w:rsidRDefault="007C3DD5" w:rsidP="007C3DD5">
      <w:r>
        <w:t xml:space="preserve">    Коррекционная помощь детям раннего возраста с органическим поражением центральной нервной системы в группах кратковременного </w:t>
      </w:r>
      <w:proofErr w:type="gramStart"/>
      <w:r>
        <w:t>пребывания :</w:t>
      </w:r>
      <w:proofErr w:type="gramEnd"/>
      <w:r>
        <w:t xml:space="preserve"> пособие / Е. А. Стребелова [и др.]; под ред. Е. А. Стребелева. - 4-е изд., испр. и доп. - </w:t>
      </w:r>
      <w:proofErr w:type="gramStart"/>
      <w:r>
        <w:t>Москва :</w:t>
      </w:r>
      <w:proofErr w:type="gramEnd"/>
      <w:r>
        <w:t xml:space="preserve"> ИНФРА-М, 2019. - 126, [1] с. - (Практическая педагогика). - </w:t>
      </w:r>
      <w:proofErr w:type="gramStart"/>
      <w:r>
        <w:t>Библиогр.:</w:t>
      </w:r>
      <w:proofErr w:type="gramEnd"/>
      <w:r>
        <w:t xml:space="preserve"> с. 107-108. - На тит. л.: Электронно-библиотечная система znanium.com. - Авт. указаны на обороте тит. </w:t>
      </w:r>
      <w:proofErr w:type="gramStart"/>
      <w:r>
        <w:t>л..</w:t>
      </w:r>
      <w:proofErr w:type="gramEnd"/>
      <w:r>
        <w:t xml:space="preserve"> - ISBN 978-5-16-011827-7 (print). - ISBN 978-5-16-104282-3 (online</w:t>
      </w:r>
      <w:proofErr w:type="gramStart"/>
      <w:r>
        <w:t>) :</w:t>
      </w:r>
      <w:proofErr w:type="gramEnd"/>
      <w:r>
        <w:t xml:space="preserve"> 570,79</w:t>
      </w:r>
    </w:p>
    <w:p w:rsidR="007C3DD5" w:rsidRDefault="007C3DD5" w:rsidP="007C3DD5">
      <w:r>
        <w:t xml:space="preserve">    Оглавление: </w:t>
      </w:r>
      <w:hyperlink r:id="rId79" w:history="1">
        <w:r w:rsidR="00462030" w:rsidRPr="00AB5971">
          <w:rPr>
            <w:rStyle w:val="a8"/>
          </w:rPr>
          <w:t>http://kitap.tatar.ru/ogl/nlrt/nbrt_obr_2427730.pdf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82. 74.9;   Н32</w:t>
      </w:r>
    </w:p>
    <w:p w:rsidR="007C3DD5" w:rsidRDefault="007C3DD5" w:rsidP="007C3DD5">
      <w:r>
        <w:t xml:space="preserve">    1759330-Л - кх</w:t>
      </w:r>
    </w:p>
    <w:p w:rsidR="007C3DD5" w:rsidRDefault="007C3DD5" w:rsidP="007C3DD5">
      <w:r>
        <w:t xml:space="preserve">    Настоящие рыцари не </w:t>
      </w:r>
      <w:proofErr w:type="gramStart"/>
      <w:r>
        <w:t>обзываются :</w:t>
      </w:r>
      <w:proofErr w:type="gramEnd"/>
      <w:r>
        <w:t xml:space="preserve"> хорошие манеры для мальчиков от 5 до 8 лет / [отв. ред.  Д. </w:t>
      </w:r>
      <w:proofErr w:type="gramStart"/>
      <w:r>
        <w:t>Крашенинникова ;</w:t>
      </w:r>
      <w:proofErr w:type="gramEnd"/>
      <w:r>
        <w:t xml:space="preserve"> худож. Е. Гузнякова]. - </w:t>
      </w:r>
      <w:proofErr w:type="gramStart"/>
      <w:r>
        <w:t>Москва :</w:t>
      </w:r>
      <w:proofErr w:type="gramEnd"/>
      <w:r>
        <w:t xml:space="preserve"> Бомбора™ : Эксмо, 2019. - 63, </w:t>
      </w:r>
      <w:r>
        <w:lastRenderedPageBreak/>
        <w:t>[1</w:t>
      </w:r>
      <w:proofErr w:type="gramStart"/>
      <w:r>
        <w:t>]  с.</w:t>
      </w:r>
      <w:proofErr w:type="gramEnd"/>
      <w:r>
        <w:t xml:space="preserve"> : цв. ил. - Все правила этикета, которые должен знать </w:t>
      </w:r>
      <w:proofErr w:type="gramStart"/>
      <w:r>
        <w:t>ребенок ;</w:t>
      </w:r>
      <w:proofErr w:type="gramEnd"/>
      <w:r>
        <w:t xml:space="preserve"> Интересные задания ;  Веселые рисунки. - ISBN 978-5-699-79406-</w:t>
      </w:r>
      <w:proofErr w:type="gramStart"/>
      <w:r>
        <w:t>5 :</w:t>
      </w:r>
      <w:proofErr w:type="gramEnd"/>
      <w:r>
        <w:t xml:space="preserve"> 180,70</w:t>
      </w:r>
    </w:p>
    <w:p w:rsidR="007C3DD5" w:rsidRDefault="007C3DD5" w:rsidP="007C3DD5">
      <w:r>
        <w:t xml:space="preserve">    Оглавление: </w:t>
      </w:r>
      <w:hyperlink r:id="rId80" w:history="1">
        <w:r w:rsidR="00462030" w:rsidRPr="00AB5971">
          <w:rPr>
            <w:rStyle w:val="a8"/>
          </w:rPr>
          <w:t>http://kitap.tatar.ru/ogl/nlrt/nbrt_obr_2450834.pdf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83. 74.04;   А86</w:t>
      </w:r>
    </w:p>
    <w:p w:rsidR="007C3DD5" w:rsidRDefault="007C3DD5" w:rsidP="007C3DD5">
      <w:r>
        <w:t xml:space="preserve">    1757742-Л - кх</w:t>
      </w:r>
    </w:p>
    <w:p w:rsidR="007C3DD5" w:rsidRDefault="007C3DD5" w:rsidP="007C3DD5">
      <w:r>
        <w:t xml:space="preserve">    Арташкина, Тамара Андреевна</w:t>
      </w:r>
    </w:p>
    <w:p w:rsidR="007C3DD5" w:rsidRDefault="007C3DD5" w:rsidP="007C3DD5">
      <w:r>
        <w:t xml:space="preserve">Социально-культурные проблемы российского </w:t>
      </w:r>
      <w:proofErr w:type="gramStart"/>
      <w:r>
        <w:t>образования :</w:t>
      </w:r>
      <w:proofErr w:type="gramEnd"/>
      <w:r>
        <w:t xml:space="preserve"> монография / Т. А. Арташкина. - </w:t>
      </w:r>
      <w:proofErr w:type="gramStart"/>
      <w:r>
        <w:t>Москва :</w:t>
      </w:r>
      <w:proofErr w:type="gramEnd"/>
      <w:r>
        <w:t xml:space="preserve"> РУСАЙНС, 2020. - 239, [1] с. - Библиогр. в конце </w:t>
      </w:r>
      <w:proofErr w:type="gramStart"/>
      <w:r>
        <w:t>кн..</w:t>
      </w:r>
      <w:proofErr w:type="gramEnd"/>
      <w:r>
        <w:t xml:space="preserve"> - ISBN 978-5-4365-3024-</w:t>
      </w:r>
      <w:proofErr w:type="gramStart"/>
      <w:r>
        <w:t>6 :</w:t>
      </w:r>
      <w:proofErr w:type="gramEnd"/>
      <w:r>
        <w:t xml:space="preserve"> 965,91</w:t>
      </w:r>
    </w:p>
    <w:p w:rsidR="007C3DD5" w:rsidRDefault="007C3DD5" w:rsidP="007C3DD5">
      <w:r>
        <w:t xml:space="preserve">    Оглавление: </w:t>
      </w:r>
      <w:hyperlink r:id="rId81" w:history="1">
        <w:r w:rsidR="00462030" w:rsidRPr="00AB5971">
          <w:rPr>
            <w:rStyle w:val="a8"/>
          </w:rPr>
          <w:t>http://kitap.tatar.ru/ogl/nlrt/nbrt_obr_2436709.pdf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84. 74.9;   Б90</w:t>
      </w:r>
    </w:p>
    <w:p w:rsidR="007C3DD5" w:rsidRDefault="007C3DD5" w:rsidP="007C3DD5">
      <w:r>
        <w:t xml:space="preserve">    1757180-Л - чз1</w:t>
      </w:r>
    </w:p>
    <w:p w:rsidR="007C3DD5" w:rsidRDefault="007C3DD5" w:rsidP="007C3DD5">
      <w:r>
        <w:t xml:space="preserve">    Буг, Джейсон</w:t>
      </w:r>
    </w:p>
    <w:p w:rsidR="007C3DD5" w:rsidRDefault="007C3DD5" w:rsidP="007C3DD5">
      <w:r>
        <w:t xml:space="preserve">Рожденный </w:t>
      </w:r>
      <w:proofErr w:type="gramStart"/>
      <w:r>
        <w:t>читать :</w:t>
      </w:r>
      <w:proofErr w:type="gramEnd"/>
      <w:r>
        <w:t xml:space="preserve"> как подружить ребенка с книгой / Джейсон Буг; предисл. Бетси Бирд ; пер. с англ. Натальи Колпаковой. - </w:t>
      </w:r>
      <w:proofErr w:type="gramStart"/>
      <w:r>
        <w:t>Москва :</w:t>
      </w:r>
      <w:proofErr w:type="gramEnd"/>
      <w:r>
        <w:t xml:space="preserve"> Альпина Паблишер, 2019. - 298, [2] с. - </w:t>
      </w:r>
      <w:proofErr w:type="gramStart"/>
      <w:r>
        <w:t>Библиогр.:</w:t>
      </w:r>
      <w:proofErr w:type="gramEnd"/>
      <w:r>
        <w:t xml:space="preserve"> с. 294-297. - Загл. и авт. </w:t>
      </w:r>
      <w:proofErr w:type="gramStart"/>
      <w:r>
        <w:t>ориг.:</w:t>
      </w:r>
      <w:proofErr w:type="gramEnd"/>
      <w:r>
        <w:t xml:space="preserve"> Born reading / Jason Boog. - ISBN 978-5-9614-2384-6 (рус.). - ISBN 978-1-4767-4979-2 (англ.</w:t>
      </w:r>
      <w:proofErr w:type="gramStart"/>
      <w:r>
        <w:t>) :</w:t>
      </w:r>
      <w:proofErr w:type="gramEnd"/>
      <w:r>
        <w:t xml:space="preserve"> 508,31</w:t>
      </w:r>
    </w:p>
    <w:p w:rsidR="007C3DD5" w:rsidRDefault="007C3DD5" w:rsidP="007C3DD5">
      <w:r>
        <w:t xml:space="preserve">    Оглавление: </w:t>
      </w:r>
      <w:hyperlink r:id="rId82" w:history="1">
        <w:r w:rsidR="00462030" w:rsidRPr="00AB5971">
          <w:rPr>
            <w:rStyle w:val="a8"/>
          </w:rPr>
          <w:t>http://kitap.tatar.ru/ogl/nlrt/nbrt_obr_2433760.pdf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85. 74.48;   Е72</w:t>
      </w:r>
    </w:p>
    <w:p w:rsidR="007C3DD5" w:rsidRDefault="007C3DD5" w:rsidP="007C3DD5">
      <w:r>
        <w:t xml:space="preserve">    1761337-Л - кх; 1761338-Л - кх; 1761339-Л - кх</w:t>
      </w:r>
    </w:p>
    <w:p w:rsidR="007C3DD5" w:rsidRDefault="007C3DD5" w:rsidP="007C3DD5">
      <w:r>
        <w:t xml:space="preserve">    Ермаков, Виктор Васильевич</w:t>
      </w:r>
    </w:p>
    <w:p w:rsidR="007C3DD5" w:rsidRDefault="007C3DD5" w:rsidP="007C3DD5">
      <w:r>
        <w:t xml:space="preserve">Методические рекомендации для выполнения выпускных квалификационных </w:t>
      </w:r>
      <w:proofErr w:type="gramStart"/>
      <w:r>
        <w:t>работ :</w:t>
      </w:r>
      <w:proofErr w:type="gramEnd"/>
      <w:r>
        <w:t xml:space="preserve"> учебное пособие для студентов высших учебных заведений, обучающихся по направлению подготовки "Электроэнергетика и электротехника" / В. В. Ермаков, С. А. Пионтковская, Ю. И. Шакиров; Казанский федеральный университет, Набережночелнинский институт.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2016. - 107 </w:t>
      </w:r>
      <w:proofErr w:type="gramStart"/>
      <w:r>
        <w:t>с. :</w:t>
      </w:r>
      <w:proofErr w:type="gramEnd"/>
      <w:r>
        <w:t xml:space="preserve"> табл. - Библиогр.: с. 106-107 (12 назв.). - ISBN 978-5-00019-164-</w:t>
      </w:r>
      <w:proofErr w:type="gramStart"/>
      <w:r>
        <w:t>4 :</w:t>
      </w:r>
      <w:proofErr w:type="gramEnd"/>
      <w:r>
        <w:t xml:space="preserve"> 120,00</w:t>
      </w:r>
    </w:p>
    <w:p w:rsidR="007C3DD5" w:rsidRDefault="007C3DD5" w:rsidP="007C3DD5">
      <w:r>
        <w:t xml:space="preserve">    Оглавление: </w:t>
      </w:r>
      <w:hyperlink r:id="rId83" w:history="1">
        <w:r w:rsidR="00462030" w:rsidRPr="00AB5971">
          <w:rPr>
            <w:rStyle w:val="a8"/>
          </w:rPr>
          <w:t>http://kitap.tatar.ru/ogl/nlrt/nbrt_obr_2456301.pdf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 xml:space="preserve">86. </w:t>
      </w:r>
      <w:proofErr w:type="gramStart"/>
      <w:r>
        <w:t xml:space="preserve">74;   </w:t>
      </w:r>
      <w:proofErr w:type="gramEnd"/>
      <w:r>
        <w:t>К70</w:t>
      </w:r>
    </w:p>
    <w:p w:rsidR="007C3DD5" w:rsidRDefault="007C3DD5" w:rsidP="007C3DD5">
      <w:r>
        <w:t xml:space="preserve">    1759339-Л - кх</w:t>
      </w:r>
    </w:p>
    <w:p w:rsidR="007C3DD5" w:rsidRDefault="007C3DD5" w:rsidP="007C3DD5">
      <w:r>
        <w:t xml:space="preserve">    Корчак, Януш</w:t>
      </w:r>
    </w:p>
    <w:p w:rsidR="007C3DD5" w:rsidRDefault="007C3DD5" w:rsidP="007C3DD5">
      <w:r>
        <w:t xml:space="preserve">Правила жизни / Януш Корчак; [пер. с пол. Кинги Сенкевич]. - </w:t>
      </w:r>
      <w:proofErr w:type="gramStart"/>
      <w:r>
        <w:t>Москва :</w:t>
      </w:r>
      <w:proofErr w:type="gramEnd"/>
      <w:r>
        <w:t xml:space="preserve"> Самокат, 2019. - 277 с. - (Самокат для родителей</w:t>
      </w:r>
      <w:proofErr w:type="gramStart"/>
      <w:r>
        <w:t>)..</w:t>
      </w:r>
      <w:proofErr w:type="gramEnd"/>
      <w:r>
        <w:t xml:space="preserve"> - ISBN 978-5-91759-629-</w:t>
      </w:r>
      <w:proofErr w:type="gramStart"/>
      <w:r>
        <w:t>7 :</w:t>
      </w:r>
      <w:proofErr w:type="gramEnd"/>
      <w:r>
        <w:t xml:space="preserve"> 514,80</w:t>
      </w:r>
    </w:p>
    <w:p w:rsidR="007C3DD5" w:rsidRDefault="007C3DD5" w:rsidP="007C3DD5">
      <w:r>
        <w:t xml:space="preserve">    Оглавление: </w:t>
      </w:r>
      <w:hyperlink r:id="rId84" w:history="1">
        <w:r w:rsidR="00462030" w:rsidRPr="00AB5971">
          <w:rPr>
            <w:rStyle w:val="a8"/>
          </w:rPr>
          <w:t>http://kitap.tatar.ru/ogl/nlrt/nbrt_obr_2451127.pdf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87. 74.200.58;   Л81</w:t>
      </w:r>
    </w:p>
    <w:p w:rsidR="007C3DD5" w:rsidRDefault="007C3DD5" w:rsidP="007C3DD5">
      <w:r>
        <w:t xml:space="preserve">    1757852-Л - кх</w:t>
      </w:r>
    </w:p>
    <w:p w:rsidR="007C3DD5" w:rsidRDefault="007C3DD5" w:rsidP="007C3DD5">
      <w:r>
        <w:t xml:space="preserve">    Лочан, Сергей Александрович</w:t>
      </w:r>
    </w:p>
    <w:p w:rsidR="007C3DD5" w:rsidRDefault="007C3DD5" w:rsidP="007C3DD5">
      <w:r>
        <w:t xml:space="preserve">Социальная безопасность: образование и </w:t>
      </w:r>
      <w:proofErr w:type="gramStart"/>
      <w:r>
        <w:t>воспитание :</w:t>
      </w:r>
      <w:proofErr w:type="gramEnd"/>
      <w:r>
        <w:t xml:space="preserve"> образовательно-воспитательная система детско-юношеского туризма и краеведения России : монография / С. А. Лочан, Д. С. Петросян. - </w:t>
      </w:r>
      <w:proofErr w:type="gramStart"/>
      <w:r>
        <w:t>Москва :</w:t>
      </w:r>
      <w:proofErr w:type="gramEnd"/>
      <w:r>
        <w:t xml:space="preserve"> РУСАЙНС, 2020. - 300, [1] </w:t>
      </w:r>
      <w:proofErr w:type="gramStart"/>
      <w:r>
        <w:t>с. :</w:t>
      </w:r>
      <w:proofErr w:type="gramEnd"/>
      <w:r>
        <w:t xml:space="preserve"> табл. - Библиогр.: с. 283-298 и в подстроч. примеч.. - ISBN 978-5-4365-2631-</w:t>
      </w:r>
      <w:proofErr w:type="gramStart"/>
      <w:r>
        <w:t>7 :</w:t>
      </w:r>
      <w:proofErr w:type="gramEnd"/>
      <w:r>
        <w:t xml:space="preserve"> 965,25</w:t>
      </w:r>
    </w:p>
    <w:p w:rsidR="007C3DD5" w:rsidRDefault="007C3DD5" w:rsidP="007C3DD5">
      <w:r>
        <w:t xml:space="preserve">    Оглавление: </w:t>
      </w:r>
      <w:hyperlink r:id="rId85" w:history="1">
        <w:r w:rsidR="00462030" w:rsidRPr="00AB5971">
          <w:rPr>
            <w:rStyle w:val="a8"/>
          </w:rPr>
          <w:t>http://kitap.tatar.ru/ogl/nlrt/nbrt_obr_2438387.pdf</w:t>
        </w:r>
      </w:hyperlink>
    </w:p>
    <w:p w:rsidR="00462030" w:rsidRDefault="00462030" w:rsidP="007C3DD5"/>
    <w:p w:rsidR="007C3DD5" w:rsidRDefault="007C3DD5" w:rsidP="007C3DD5"/>
    <w:p w:rsidR="007C3DD5" w:rsidRDefault="007C3DD5" w:rsidP="007C3DD5">
      <w:r>
        <w:t>88. 74.5;   Р65</w:t>
      </w:r>
    </w:p>
    <w:p w:rsidR="007C3DD5" w:rsidRDefault="007C3DD5" w:rsidP="007C3DD5">
      <w:r>
        <w:t xml:space="preserve">    1759345-Л - кх; 1759346-Л - кх</w:t>
      </w:r>
    </w:p>
    <w:p w:rsidR="007C3DD5" w:rsidRDefault="007C3DD5" w:rsidP="007C3DD5">
      <w:r>
        <w:t xml:space="preserve">    Розова, Юлия Евгеньевна</w:t>
      </w:r>
    </w:p>
    <w:p w:rsidR="007C3DD5" w:rsidRDefault="007C3DD5" w:rsidP="007C3DD5">
      <w:r>
        <w:t xml:space="preserve">Развиваем речь. Тренируем память: использование приемов мнемотехники в работе </w:t>
      </w:r>
      <w:proofErr w:type="gramStart"/>
      <w:r>
        <w:t>логопеда :</w:t>
      </w:r>
      <w:proofErr w:type="gramEnd"/>
      <w:r>
        <w:t xml:space="preserve"> учебно-методическое пособие для коррекционно-педагогического сопровождения детей дошкольного и младшего школьного возраста с ОВЗ в условиях реализации адаптированных образовательных программ / Ю. Е. Розова, Т. В. Коробченко; под науч. ред. О. В. Елецкой. - </w:t>
      </w:r>
      <w:proofErr w:type="gramStart"/>
      <w:r>
        <w:t>Москва :</w:t>
      </w:r>
      <w:proofErr w:type="gramEnd"/>
      <w:r>
        <w:t xml:space="preserve"> Редкая птица, 2019. - 89, [2] </w:t>
      </w:r>
      <w:proofErr w:type="gramStart"/>
      <w:r>
        <w:t>с. :</w:t>
      </w:r>
      <w:proofErr w:type="gramEnd"/>
      <w:r>
        <w:t xml:space="preserve"> ил. - (Логопед - практик). - </w:t>
      </w:r>
      <w:proofErr w:type="gramStart"/>
      <w:r>
        <w:t>Библиогр.:</w:t>
      </w:r>
      <w:proofErr w:type="gramEnd"/>
      <w:r>
        <w:t xml:space="preserve"> с. 90 (16 назв.). - ISBN 978-5-9908631-8-</w:t>
      </w:r>
      <w:proofErr w:type="gramStart"/>
      <w:r>
        <w:t>7 :</w:t>
      </w:r>
      <w:proofErr w:type="gramEnd"/>
      <w:r>
        <w:t xml:space="preserve"> 479,70</w:t>
      </w:r>
    </w:p>
    <w:p w:rsidR="007C3DD5" w:rsidRDefault="007C3DD5" w:rsidP="007C3DD5">
      <w:r>
        <w:t xml:space="preserve">    Оглавление: </w:t>
      </w:r>
      <w:hyperlink r:id="rId86" w:history="1">
        <w:r w:rsidR="00462030" w:rsidRPr="00AB5971">
          <w:rPr>
            <w:rStyle w:val="a8"/>
          </w:rPr>
          <w:t>http://kitap.tatar.ru/ogl/nlrt/nbrt_obr_2451188.pdf</w:t>
        </w:r>
      </w:hyperlink>
    </w:p>
    <w:p w:rsidR="00462030" w:rsidRDefault="00462030" w:rsidP="007C3DD5"/>
    <w:p w:rsidR="007C3DD5" w:rsidRDefault="007C3DD5" w:rsidP="007C3DD5"/>
    <w:p w:rsidR="003C59B1" w:rsidRDefault="003C59B1" w:rsidP="007C3DD5"/>
    <w:p w:rsidR="003C59B1" w:rsidRDefault="003C59B1" w:rsidP="003C59B1">
      <w:pPr>
        <w:pStyle w:val="1"/>
      </w:pPr>
      <w:bookmarkStart w:id="11" w:name="_Toc28086948"/>
      <w:r>
        <w:t>Физическая культура и спорт. (ББК 75)</w:t>
      </w:r>
      <w:bookmarkEnd w:id="11"/>
    </w:p>
    <w:p w:rsidR="003C59B1" w:rsidRDefault="003C59B1" w:rsidP="003C59B1">
      <w:pPr>
        <w:pStyle w:val="1"/>
      </w:pPr>
    </w:p>
    <w:p w:rsidR="003C59B1" w:rsidRDefault="003C59B1" w:rsidP="003C59B1">
      <w:r>
        <w:t xml:space="preserve">89. </w:t>
      </w:r>
      <w:proofErr w:type="gramStart"/>
      <w:r>
        <w:t>К  75.8</w:t>
      </w:r>
      <w:proofErr w:type="gramEnd"/>
      <w:r>
        <w:t>;   T23</w:t>
      </w:r>
    </w:p>
    <w:p w:rsidR="003C59B1" w:rsidRDefault="003C59B1" w:rsidP="003C59B1">
      <w:r>
        <w:t xml:space="preserve">    1754164-И - нк</w:t>
      </w:r>
    </w:p>
    <w:p w:rsidR="003C59B1" w:rsidRDefault="003C59B1" w:rsidP="003C59B1">
      <w:pPr>
        <w:rPr>
          <w:lang w:val="en-US"/>
        </w:rPr>
      </w:pPr>
      <w:r w:rsidRPr="003C59B1">
        <w:rPr>
          <w:lang w:val="en-US"/>
        </w:rPr>
        <w:t xml:space="preserve">    Tatarstan Land of 1001 Delights / Visit </w:t>
      </w:r>
      <w:proofErr w:type="gramStart"/>
      <w:r w:rsidRPr="003C59B1">
        <w:rPr>
          <w:lang w:val="en-US"/>
        </w:rPr>
        <w:t>Tatarstan ;</w:t>
      </w:r>
      <w:proofErr w:type="gramEnd"/>
      <w:r w:rsidRPr="003C59B1">
        <w:rPr>
          <w:lang w:val="en-US"/>
        </w:rPr>
        <w:t xml:space="preserve"> State Committee of Tourism of the Republic of Tatarstan. - [Kazan], 201-. - [13] p</w:t>
      </w:r>
      <w:proofErr w:type="gramStart"/>
      <w:r w:rsidRPr="003C59B1">
        <w:rPr>
          <w:lang w:val="en-US"/>
        </w:rPr>
        <w:t>. :</w:t>
      </w:r>
      <w:proofErr w:type="gramEnd"/>
      <w:r w:rsidRPr="003C59B1">
        <w:rPr>
          <w:lang w:val="en-US"/>
        </w:rPr>
        <w:t xml:space="preserve"> ill. - Text in English </w:t>
      </w:r>
      <w:proofErr w:type="gramStart"/>
      <w:r w:rsidRPr="003C59B1">
        <w:rPr>
          <w:lang w:val="en-US"/>
        </w:rPr>
        <w:t>language .</w:t>
      </w:r>
      <w:proofErr w:type="gramEnd"/>
      <w:r w:rsidRPr="003C59B1">
        <w:rPr>
          <w:lang w:val="en-US"/>
        </w:rPr>
        <w:t xml:space="preserve"> </w:t>
      </w:r>
      <w:proofErr w:type="gramStart"/>
      <w:r w:rsidRPr="003C59B1">
        <w:rPr>
          <w:lang w:val="en-US"/>
        </w:rPr>
        <w:t>- Title page is missing</w:t>
      </w:r>
      <w:proofErr w:type="gramEnd"/>
      <w:r w:rsidRPr="003C59B1">
        <w:rPr>
          <w:lang w:val="en-US"/>
        </w:rPr>
        <w:t xml:space="preserve">, </w:t>
      </w:r>
      <w:proofErr w:type="gramStart"/>
      <w:r w:rsidRPr="003C59B1">
        <w:rPr>
          <w:lang w:val="en-US"/>
        </w:rPr>
        <w:t>cover description</w:t>
      </w:r>
      <w:proofErr w:type="gramEnd"/>
      <w:r w:rsidRPr="003C59B1">
        <w:rPr>
          <w:lang w:val="en-US"/>
        </w:rPr>
        <w:t xml:space="preserve">. - </w:t>
      </w:r>
      <w:r>
        <w:t>Текст</w:t>
      </w:r>
      <w:r w:rsidRPr="003C59B1">
        <w:rPr>
          <w:lang w:val="en-US"/>
        </w:rPr>
        <w:t xml:space="preserve"> </w:t>
      </w:r>
      <w:r>
        <w:t>на</w:t>
      </w:r>
      <w:r w:rsidRPr="003C59B1">
        <w:rPr>
          <w:lang w:val="en-US"/>
        </w:rPr>
        <w:t xml:space="preserve"> </w:t>
      </w:r>
      <w:r>
        <w:t>англ</w:t>
      </w:r>
      <w:r w:rsidRPr="003C59B1">
        <w:rPr>
          <w:lang w:val="en-US"/>
        </w:rPr>
        <w:t xml:space="preserve">. </w:t>
      </w:r>
      <w:r>
        <w:t>яз</w:t>
      </w:r>
      <w:r w:rsidRPr="003C59B1">
        <w:rPr>
          <w:lang w:val="en-US"/>
        </w:rPr>
        <w:t>. : 100,00</w:t>
      </w:r>
    </w:p>
    <w:p w:rsidR="003C59B1" w:rsidRDefault="003C59B1" w:rsidP="003C59B1">
      <w:pPr>
        <w:rPr>
          <w:lang w:val="en-US"/>
        </w:rPr>
      </w:pP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90. </w:t>
      </w:r>
      <w:proofErr w:type="gramStart"/>
      <w:r>
        <w:rPr>
          <w:lang w:val="en-US"/>
        </w:rPr>
        <w:t>К  75.8</w:t>
      </w:r>
      <w:proofErr w:type="gramEnd"/>
      <w:r>
        <w:rPr>
          <w:lang w:val="en-US"/>
        </w:rPr>
        <w:t>;   T23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1754165-И - нк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Tatarstan Land of 1001 Delights / Visit </w:t>
      </w:r>
      <w:proofErr w:type="gramStart"/>
      <w:r>
        <w:rPr>
          <w:lang w:val="en-US"/>
        </w:rPr>
        <w:t>Tatarstan ;</w:t>
      </w:r>
      <w:proofErr w:type="gramEnd"/>
      <w:r>
        <w:rPr>
          <w:lang w:val="en-US"/>
        </w:rPr>
        <w:t xml:space="preserve"> Сomité estatal de turismo de la República of Tatarstán. - [Kazan], 201-. - [13] p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ill. - Texto en español. - Falta la pagina de titulo, descripcion de la portada. - Текст на исп.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 : 100</w:t>
      </w:r>
      <w:proofErr w:type="gramStart"/>
      <w:r>
        <w:rPr>
          <w:lang w:val="en-US"/>
        </w:rPr>
        <w:t>,00</w:t>
      </w:r>
      <w:proofErr w:type="gramEnd"/>
    </w:p>
    <w:p w:rsidR="003C59B1" w:rsidRDefault="003C59B1" w:rsidP="003C59B1">
      <w:pPr>
        <w:rPr>
          <w:lang w:val="en-US"/>
        </w:rPr>
      </w:pP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91. </w:t>
      </w:r>
      <w:proofErr w:type="gramStart"/>
      <w:r>
        <w:rPr>
          <w:lang w:val="en-US"/>
        </w:rPr>
        <w:t>К  75.8</w:t>
      </w:r>
      <w:proofErr w:type="gramEnd"/>
      <w:r>
        <w:rPr>
          <w:lang w:val="en-US"/>
        </w:rPr>
        <w:t>;   T23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1754166-И - нк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Tatarstan Land of 1001 Delights / Visit </w:t>
      </w:r>
      <w:proofErr w:type="gramStart"/>
      <w:r>
        <w:rPr>
          <w:lang w:val="en-US"/>
        </w:rPr>
        <w:t>Tatarstan ;</w:t>
      </w:r>
      <w:proofErr w:type="gramEnd"/>
      <w:r>
        <w:rPr>
          <w:lang w:val="en-US"/>
        </w:rPr>
        <w:t xml:space="preserve"> Staatskomitee für Tourismus der Republik Tatarstan. - [Kazan], 201-. - [13] p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ill. - Deutscher text. - Ttitelseite fehlt, titelbeschreibung. - Текст на нем.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 : 100</w:t>
      </w:r>
      <w:proofErr w:type="gramStart"/>
      <w:r>
        <w:rPr>
          <w:lang w:val="en-US"/>
        </w:rPr>
        <w:t>,00</w:t>
      </w:r>
      <w:proofErr w:type="gramEnd"/>
    </w:p>
    <w:p w:rsidR="003C59B1" w:rsidRDefault="003C59B1" w:rsidP="003C59B1">
      <w:pPr>
        <w:rPr>
          <w:lang w:val="en-US"/>
        </w:rPr>
      </w:pP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92. </w:t>
      </w:r>
      <w:proofErr w:type="gramStart"/>
      <w:r>
        <w:rPr>
          <w:lang w:val="en-US"/>
        </w:rPr>
        <w:t>К  75.8</w:t>
      </w:r>
      <w:proofErr w:type="gramEnd"/>
      <w:r>
        <w:rPr>
          <w:lang w:val="en-US"/>
        </w:rPr>
        <w:t>;   T23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1754167-И - нк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Tatarstan Land of 1001 Delights / Visit </w:t>
      </w:r>
      <w:proofErr w:type="gramStart"/>
      <w:r>
        <w:rPr>
          <w:lang w:val="en-US"/>
        </w:rPr>
        <w:t>Tatarstan ;</w:t>
      </w:r>
      <w:proofErr w:type="gramEnd"/>
      <w:r>
        <w:rPr>
          <w:lang w:val="en-US"/>
        </w:rPr>
        <w:t xml:space="preserve"> [State Committee on Tourism of the Republic of Tatarstan]. - [Kazan], 201-. - [13] p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ill. - Текст на кит.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 - Тит. л. отсутствует, описание с обл. : 100</w:t>
      </w:r>
      <w:proofErr w:type="gramStart"/>
      <w:r>
        <w:rPr>
          <w:lang w:val="en-US"/>
        </w:rPr>
        <w:t>,00</w:t>
      </w:r>
      <w:proofErr w:type="gramEnd"/>
    </w:p>
    <w:p w:rsidR="003C59B1" w:rsidRDefault="003C59B1" w:rsidP="003C59B1">
      <w:pPr>
        <w:rPr>
          <w:lang w:val="en-US"/>
        </w:rPr>
      </w:pP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93. </w:t>
      </w:r>
      <w:proofErr w:type="gramStart"/>
      <w:r>
        <w:rPr>
          <w:lang w:val="en-US"/>
        </w:rPr>
        <w:t>К  75.8</w:t>
      </w:r>
      <w:proofErr w:type="gramEnd"/>
      <w:r>
        <w:rPr>
          <w:lang w:val="en-US"/>
        </w:rPr>
        <w:t>;   T23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1754181-И - нк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Tatarstan Land of 1001 Delights / Visit </w:t>
      </w:r>
      <w:proofErr w:type="gramStart"/>
      <w:r>
        <w:rPr>
          <w:lang w:val="en-US"/>
        </w:rPr>
        <w:t>Tatarstan ;</w:t>
      </w:r>
      <w:proofErr w:type="gramEnd"/>
      <w:r>
        <w:rPr>
          <w:lang w:val="en-US"/>
        </w:rPr>
        <w:t xml:space="preserve"> كميته دولتى امور گردشگرى جمهورى تاتارستان. - [Kazan], 201-. - [13] p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ill. - На перс.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 - Тит. л. отсутствует, описание с обл. : 100</w:t>
      </w:r>
      <w:proofErr w:type="gramStart"/>
      <w:r>
        <w:rPr>
          <w:lang w:val="en-US"/>
        </w:rPr>
        <w:t>,00</w:t>
      </w:r>
      <w:proofErr w:type="gramEnd"/>
    </w:p>
    <w:p w:rsidR="003C59B1" w:rsidRDefault="003C59B1" w:rsidP="003C59B1">
      <w:pPr>
        <w:rPr>
          <w:lang w:val="en-US"/>
        </w:rPr>
      </w:pPr>
    </w:p>
    <w:p w:rsidR="003C59B1" w:rsidRDefault="003C59B1" w:rsidP="003C59B1">
      <w:pPr>
        <w:rPr>
          <w:lang w:val="en-US"/>
        </w:rPr>
      </w:pPr>
      <w:r>
        <w:rPr>
          <w:lang w:val="en-US"/>
        </w:rPr>
        <w:t>94. 75.5;   К96</w:t>
      </w:r>
    </w:p>
    <w:p w:rsidR="003C59B1" w:rsidRDefault="003C59B1" w:rsidP="003C59B1">
      <w:pPr>
        <w:rPr>
          <w:lang w:val="en-US"/>
        </w:rPr>
      </w:pPr>
      <w:r>
        <w:rPr>
          <w:lang w:val="en-US"/>
        </w:rPr>
        <w:t xml:space="preserve">    1759500-Ф - кх</w:t>
      </w:r>
    </w:p>
    <w:p w:rsidR="003C59B1" w:rsidRDefault="003C59B1" w:rsidP="003C59B1">
      <w:r w:rsidRPr="003C59B1">
        <w:lastRenderedPageBreak/>
        <w:t xml:space="preserve">    КХЛ. 10 лет,2008-</w:t>
      </w:r>
      <w:proofErr w:type="gramStart"/>
      <w:r w:rsidRPr="003C59B1">
        <w:t>2018 :</w:t>
      </w:r>
      <w:proofErr w:type="gramEnd"/>
      <w:r w:rsidRPr="003C59B1">
        <w:t xml:space="preserve"> [юбилейное издание в 2 частях / худож. ред. Ж. Черненко]. - [</w:t>
      </w:r>
      <w:proofErr w:type="gramStart"/>
      <w:r w:rsidRPr="003C59B1">
        <w:t>Москва :</w:t>
      </w:r>
      <w:proofErr w:type="gramEnd"/>
      <w:r w:rsidRPr="003C59B1">
        <w:t xml:space="preserve"> Континентальная хоккейная лига], 2018. - 2 книги в картонной коробке. - </w:t>
      </w:r>
      <w:r>
        <w:rPr>
          <w:lang w:val="en-US"/>
        </w:rPr>
        <w:t>ISBN</w:t>
      </w:r>
      <w:r w:rsidRPr="003C59B1">
        <w:t xml:space="preserve"> 978-5-6041083-0-7 (в подарочной коробке). - [Т. 1</w:t>
      </w:r>
      <w:proofErr w:type="gramStart"/>
      <w:r w:rsidRPr="003C59B1">
        <w:t>] :</w:t>
      </w:r>
      <w:proofErr w:type="gramEnd"/>
      <w:r w:rsidRPr="003C59B1">
        <w:t xml:space="preserve">  История : [информационно-аналитическое издание о десятилетии Континентальной хоккейной лиги / авт. текста В. Мозговой ; авт. текстов по статистике В. Жидков ; фот.: В. Беззубов и др.]. - 2018. - 255, [22] </w:t>
      </w:r>
      <w:proofErr w:type="gramStart"/>
      <w:r>
        <w:rPr>
          <w:lang w:val="en-US"/>
        </w:rPr>
        <w:t>c</w:t>
      </w:r>
      <w:r w:rsidRPr="003C59B1">
        <w:t>. :</w:t>
      </w:r>
      <w:proofErr w:type="gramEnd"/>
      <w:r w:rsidRPr="003C59B1">
        <w:t xml:space="preserve"> цв. ил., портр.. - </w:t>
      </w:r>
      <w:r>
        <w:rPr>
          <w:lang w:val="en-US"/>
        </w:rPr>
        <w:t>ISBN</w:t>
      </w:r>
      <w:r w:rsidRPr="003C59B1">
        <w:t xml:space="preserve"> 978-5-6041083-1-4 (Т. 1</w:t>
      </w:r>
      <w:proofErr w:type="gramStart"/>
      <w:r w:rsidRPr="003C59B1">
        <w:t>) :</w:t>
      </w:r>
      <w:proofErr w:type="gramEnd"/>
      <w:r w:rsidRPr="003C59B1">
        <w:t xml:space="preserve"> 500,00</w:t>
      </w:r>
    </w:p>
    <w:p w:rsidR="003C59B1" w:rsidRDefault="003C59B1" w:rsidP="003C59B1">
      <w:r>
        <w:t xml:space="preserve">    Оглавление: </w:t>
      </w:r>
      <w:hyperlink r:id="rId87" w:history="1">
        <w:r w:rsidR="00462030" w:rsidRPr="00AB5971">
          <w:rPr>
            <w:rStyle w:val="a8"/>
          </w:rPr>
          <w:t>http://kitap.tatar.ru/ogl/nlrt/nbrt_obr_2334044.pdf</w:t>
        </w:r>
      </w:hyperlink>
    </w:p>
    <w:p w:rsidR="00462030" w:rsidRDefault="00462030" w:rsidP="003C59B1"/>
    <w:p w:rsidR="003C59B1" w:rsidRDefault="003C59B1" w:rsidP="003C59B1"/>
    <w:p w:rsidR="003C59B1" w:rsidRDefault="003C59B1" w:rsidP="003C59B1">
      <w:r>
        <w:t xml:space="preserve">95. ;   </w:t>
      </w:r>
    </w:p>
    <w:p w:rsidR="003C59B1" w:rsidRDefault="003C59B1" w:rsidP="003C59B1">
      <w:r>
        <w:t xml:space="preserve">    </w:t>
      </w:r>
    </w:p>
    <w:p w:rsidR="003C59B1" w:rsidRDefault="003C59B1" w:rsidP="003C59B1">
      <w:r>
        <w:t xml:space="preserve">    КХЛ. 10 лет,2008-</w:t>
      </w:r>
      <w:proofErr w:type="gramStart"/>
      <w:r>
        <w:t>2018 :</w:t>
      </w:r>
      <w:proofErr w:type="gramEnd"/>
      <w:r>
        <w:t xml:space="preserve"> [юбилейное издание в 2 частях / худож. ред. Ж. Черненко]. - [</w:t>
      </w:r>
      <w:proofErr w:type="gramStart"/>
      <w:r>
        <w:t>Москва :</w:t>
      </w:r>
      <w:proofErr w:type="gramEnd"/>
      <w:r>
        <w:t xml:space="preserve"> Континентальная хоккейная лига], 2018. - 2 книги в картонной коробке. - ISBN 978-5-6041083-0-7 (в подарочной коробке)</w:t>
      </w:r>
    </w:p>
    <w:p w:rsidR="003C59B1" w:rsidRDefault="003C59B1" w:rsidP="003C59B1"/>
    <w:p w:rsidR="003C59B1" w:rsidRDefault="003C59B1" w:rsidP="003C59B1">
      <w:r>
        <w:t>96. 75.8;   С83</w:t>
      </w:r>
    </w:p>
    <w:p w:rsidR="003C59B1" w:rsidRDefault="003C59B1" w:rsidP="003C59B1">
      <w:r>
        <w:t xml:space="preserve">    1756562-Л - кх</w:t>
      </w:r>
    </w:p>
    <w:p w:rsidR="003C59B1" w:rsidRDefault="003C59B1" w:rsidP="003C59B1">
      <w:r>
        <w:t xml:space="preserve">    Страна </w:t>
      </w:r>
      <w:proofErr w:type="gramStart"/>
      <w:r>
        <w:t>огней :</w:t>
      </w:r>
      <w:proofErr w:type="gramEnd"/>
      <w:r>
        <w:t xml:space="preserve"> туры в Азербайджане / Министерство культуры и туризма Азербайджанской Республики ; рук. проекта Злата Санкина. - Баку, 2014. - 60 с. : ил. : 290,00</w:t>
      </w:r>
    </w:p>
    <w:p w:rsidR="003C59B1" w:rsidRDefault="003C59B1" w:rsidP="003C59B1"/>
    <w:p w:rsidR="003C59B1" w:rsidRDefault="003C59B1" w:rsidP="003C59B1">
      <w:r>
        <w:t>97. 75.5;   К96</w:t>
      </w:r>
    </w:p>
    <w:p w:rsidR="003C59B1" w:rsidRDefault="003C59B1" w:rsidP="003C59B1">
      <w:r>
        <w:t xml:space="preserve">    1759501-Ф - кх</w:t>
      </w:r>
    </w:p>
    <w:p w:rsidR="003C59B1" w:rsidRDefault="003C59B1" w:rsidP="003C59B1">
      <w:r>
        <w:t xml:space="preserve">    КХЛ. 10 лет,2008-</w:t>
      </w:r>
      <w:proofErr w:type="gramStart"/>
      <w:r>
        <w:t>2018 :</w:t>
      </w:r>
      <w:proofErr w:type="gramEnd"/>
      <w:r>
        <w:t xml:space="preserve"> [юбилейное издание в 2 частях / худож. ред. Ж. Черненко]. - [</w:t>
      </w:r>
      <w:proofErr w:type="gramStart"/>
      <w:r>
        <w:t>Москва :</w:t>
      </w:r>
      <w:proofErr w:type="gramEnd"/>
      <w:r>
        <w:t xml:space="preserve"> Континентальная хоккейная лига], 2018. - 2 книги в картонной коробке. - ISBN 978-5-6041083-0-7 (в подарочной коробке). - [Т. 2</w:t>
      </w:r>
      <w:proofErr w:type="gramStart"/>
      <w:r>
        <w:t>] :</w:t>
      </w:r>
      <w:proofErr w:type="gramEnd"/>
      <w:r>
        <w:t xml:space="preserve">  Фотохроника : [фотоальбом о десятилетии Континентальной хоккейной лиги] / [фот.: В. Беззубов и др.]. - 2018. - 265 </w:t>
      </w:r>
      <w:proofErr w:type="gramStart"/>
      <w:r>
        <w:t>c. :</w:t>
      </w:r>
      <w:proofErr w:type="gramEnd"/>
      <w:r>
        <w:t xml:space="preserve"> цв. ил., портр.. - ISBN 978-5-6041083-2-1 (Т. 2</w:t>
      </w:r>
      <w:proofErr w:type="gramStart"/>
      <w:r>
        <w:t>) :</w:t>
      </w:r>
      <w:proofErr w:type="gramEnd"/>
      <w:r>
        <w:t xml:space="preserve"> 500,00</w:t>
      </w:r>
    </w:p>
    <w:p w:rsidR="003C59B1" w:rsidRDefault="003C59B1" w:rsidP="003C59B1"/>
    <w:p w:rsidR="00043E5C" w:rsidRDefault="00043E5C" w:rsidP="003C59B1"/>
    <w:p w:rsidR="00043E5C" w:rsidRDefault="00043E5C" w:rsidP="00043E5C">
      <w:pPr>
        <w:pStyle w:val="1"/>
      </w:pPr>
      <w:bookmarkStart w:id="12" w:name="_Toc28086949"/>
      <w:r>
        <w:t>Библиотечное дело. Библиотековедение. Библиография. (ББК 78)</w:t>
      </w:r>
      <w:bookmarkEnd w:id="12"/>
    </w:p>
    <w:p w:rsidR="00043E5C" w:rsidRDefault="00043E5C" w:rsidP="00043E5C">
      <w:pPr>
        <w:pStyle w:val="1"/>
      </w:pPr>
    </w:p>
    <w:p w:rsidR="00043E5C" w:rsidRDefault="00043E5C" w:rsidP="00043E5C">
      <w:r>
        <w:t xml:space="preserve">98. </w:t>
      </w:r>
      <w:proofErr w:type="gramStart"/>
      <w:r>
        <w:t>К  78.347.22</w:t>
      </w:r>
      <w:proofErr w:type="gramEnd"/>
      <w:r>
        <w:t>;   Д63</w:t>
      </w:r>
    </w:p>
    <w:p w:rsidR="00043E5C" w:rsidRDefault="00043E5C" w:rsidP="00043E5C">
      <w:r>
        <w:t xml:space="preserve">    1759572-DVD - нк; 1759573-DVD - нмо; 1759574-DVD - ибо; 1759575-DVD - рф</w:t>
      </w:r>
    </w:p>
    <w:p w:rsidR="00043E5C" w:rsidRDefault="00043E5C" w:rsidP="00043E5C">
      <w:r>
        <w:t xml:space="preserve">    Документы из Государственного архива Республики Татарстан, посвящённые истории Национальной библиотеки Республики Татарстан [Электронный ресурс</w:t>
      </w:r>
      <w:proofErr w:type="gramStart"/>
      <w:r>
        <w:t>] :</w:t>
      </w:r>
      <w:proofErr w:type="gramEnd"/>
      <w:r>
        <w:t xml:space="preserve"> [фонд 5892, опись 1. 1934-1965 гг.; полные тексты в 477 JPG-файлах] / Государственной архив Республики Татарстан. - Электрон. дан</w:t>
      </w:r>
      <w:proofErr w:type="gramStart"/>
      <w:r>
        <w:t>. .</w:t>
      </w:r>
      <w:proofErr w:type="gramEnd"/>
      <w:r>
        <w:t xml:space="preserve"> - [</w:t>
      </w:r>
      <w:proofErr w:type="gramStart"/>
      <w:r>
        <w:t>Казань :</w:t>
      </w:r>
      <w:proofErr w:type="gramEnd"/>
      <w:r>
        <w:t xml:space="preserve"> Государственный архив Республики Татарстан, 201-?]. - 1 электрон. опт. диск (DVD-ROM</w:t>
      </w:r>
      <w:proofErr w:type="gramStart"/>
      <w:r>
        <w:t>) :</w:t>
      </w:r>
      <w:proofErr w:type="gramEnd"/>
      <w:r>
        <w:t xml:space="preserve"> цв. ил.; 13х15. - Систем. требования: Intel® Core™2 Duo или аналогичный процессор ; 4 Гб оперативной памяти ; Привод CD-ROM/DVD ; Операционная система Windows 7. - Загл. с этикетки и контейнера диска : 150,00</w:t>
      </w:r>
    </w:p>
    <w:p w:rsidR="00043E5C" w:rsidRDefault="00043E5C" w:rsidP="00043E5C">
      <w:r>
        <w:t xml:space="preserve">    Оглавление: </w:t>
      </w:r>
      <w:hyperlink r:id="rId88" w:history="1">
        <w:r w:rsidR="00462030" w:rsidRPr="00AB5971">
          <w:rPr>
            <w:rStyle w:val="a8"/>
          </w:rPr>
          <w:t>http://kitap.tatar.ru/ogl/nlrt/nbrt_obr_2457076.pdf</w:t>
        </w:r>
      </w:hyperlink>
    </w:p>
    <w:p w:rsidR="00462030" w:rsidRDefault="00462030" w:rsidP="00043E5C"/>
    <w:p w:rsidR="00043E5C" w:rsidRDefault="00043E5C" w:rsidP="00043E5C"/>
    <w:p w:rsidR="00FE39BD" w:rsidRDefault="00FE39BD" w:rsidP="00043E5C"/>
    <w:p w:rsidR="00FE39BD" w:rsidRDefault="00FE39BD" w:rsidP="00FE39BD">
      <w:pPr>
        <w:pStyle w:val="1"/>
      </w:pPr>
      <w:bookmarkStart w:id="13" w:name="_Toc28086950"/>
      <w:r>
        <w:lastRenderedPageBreak/>
        <w:t>Языкознание. (ББК 81)</w:t>
      </w:r>
      <w:bookmarkEnd w:id="13"/>
    </w:p>
    <w:p w:rsidR="00FE39BD" w:rsidRDefault="00FE39BD" w:rsidP="00FE39BD">
      <w:pPr>
        <w:pStyle w:val="1"/>
      </w:pPr>
    </w:p>
    <w:p w:rsidR="00FE39BD" w:rsidRDefault="00FE39BD" w:rsidP="00FE39BD">
      <w:r>
        <w:t>99. 81.432.1;   D23</w:t>
      </w:r>
    </w:p>
    <w:p w:rsidR="00FE39BD" w:rsidRDefault="00FE39BD" w:rsidP="00FE39BD">
      <w:r>
        <w:t xml:space="preserve">    1754885-И - ио</w:t>
      </w:r>
    </w:p>
    <w:p w:rsidR="00FE39BD" w:rsidRDefault="00FE39BD" w:rsidP="00FE39BD">
      <w:pPr>
        <w:rPr>
          <w:lang w:val="en-US"/>
        </w:rPr>
      </w:pPr>
      <w:r w:rsidRPr="00FE39BD">
        <w:rPr>
          <w:lang w:val="en-US"/>
        </w:rPr>
        <w:t xml:space="preserve">    Das </w:t>
      </w:r>
      <w:proofErr w:type="gramStart"/>
      <w:r w:rsidRPr="00FE39BD">
        <w:rPr>
          <w:lang w:val="en-US"/>
        </w:rPr>
        <w:t>Wort :</w:t>
      </w:r>
      <w:proofErr w:type="gramEnd"/>
      <w:r w:rsidRPr="00FE39BD">
        <w:rPr>
          <w:lang w:val="en-US"/>
        </w:rPr>
        <w:t xml:space="preserve"> Germanistisches Jahrbuch Russland 2017/18 / Deutscher Akademischer Austauschdienst (DAAD), German Academic Exchange Service ; [Editor E. Andrejewa]. - </w:t>
      </w:r>
      <w:proofErr w:type="gramStart"/>
      <w:r w:rsidRPr="00FE39BD">
        <w:rPr>
          <w:lang w:val="en-US"/>
        </w:rPr>
        <w:t>Moskau :</w:t>
      </w:r>
      <w:proofErr w:type="gramEnd"/>
      <w:r w:rsidRPr="00FE39BD">
        <w:rPr>
          <w:lang w:val="en-US"/>
        </w:rPr>
        <w:t xml:space="preserve"> Deutscher Akademischer Austaushdienst, 2018. - 295 s</w:t>
      </w:r>
      <w:proofErr w:type="gramStart"/>
      <w:r w:rsidRPr="00FE39BD">
        <w:rPr>
          <w:lang w:val="en-US"/>
        </w:rPr>
        <w:t>. :</w:t>
      </w:r>
      <w:proofErr w:type="gramEnd"/>
      <w:r w:rsidRPr="00FE39BD">
        <w:rPr>
          <w:lang w:val="en-US"/>
        </w:rPr>
        <w:t xml:space="preserve"> Ill. - (Reihe Germanistik). - Das Wort: s. 289-294. - Text auf Deutsch. - ISBN 978-5-007117-50-1 (print). - ISBN 978-3-87102-923-6 (online</w:t>
      </w:r>
      <w:proofErr w:type="gramStart"/>
      <w:r w:rsidRPr="00FE39BD">
        <w:rPr>
          <w:lang w:val="en-US"/>
        </w:rPr>
        <w:t>) :</w:t>
      </w:r>
      <w:proofErr w:type="gramEnd"/>
      <w:r w:rsidRPr="00FE39BD">
        <w:rPr>
          <w:lang w:val="en-US"/>
        </w:rPr>
        <w:t xml:space="preserve"> 150,00</w:t>
      </w:r>
    </w:p>
    <w:p w:rsidR="00FE39BD" w:rsidRPr="00462030" w:rsidRDefault="00FE39BD" w:rsidP="00FE39BD">
      <w:r w:rsidRPr="00FE39BD">
        <w:t xml:space="preserve">    Оглавление: </w:t>
      </w:r>
      <w:hyperlink r:id="rId89" w:history="1">
        <w:r w:rsidR="00462030" w:rsidRPr="00AB5971">
          <w:rPr>
            <w:rStyle w:val="a8"/>
            <w:lang w:val="en-US"/>
          </w:rPr>
          <w:t>http</w:t>
        </w:r>
        <w:r w:rsidR="00462030" w:rsidRPr="00AB5971">
          <w:rPr>
            <w:rStyle w:val="a8"/>
          </w:rPr>
          <w:t>://</w:t>
        </w:r>
        <w:r w:rsidR="00462030" w:rsidRPr="00AB5971">
          <w:rPr>
            <w:rStyle w:val="a8"/>
            <w:lang w:val="en-US"/>
          </w:rPr>
          <w:t>kitap</w:t>
        </w:r>
        <w:r w:rsidR="00462030" w:rsidRPr="00AB5971">
          <w:rPr>
            <w:rStyle w:val="a8"/>
          </w:rPr>
          <w:t>.</w:t>
        </w:r>
        <w:r w:rsidR="00462030" w:rsidRPr="00AB5971">
          <w:rPr>
            <w:rStyle w:val="a8"/>
            <w:lang w:val="en-US"/>
          </w:rPr>
          <w:t>tatar</w:t>
        </w:r>
        <w:r w:rsidR="00462030" w:rsidRPr="00AB5971">
          <w:rPr>
            <w:rStyle w:val="a8"/>
          </w:rPr>
          <w:t>.</w:t>
        </w:r>
        <w:r w:rsidR="00462030" w:rsidRPr="00AB5971">
          <w:rPr>
            <w:rStyle w:val="a8"/>
            <w:lang w:val="en-US"/>
          </w:rPr>
          <w:t>ru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ogl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nlrt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nbrt</w:t>
        </w:r>
        <w:r w:rsidR="00462030" w:rsidRPr="00AB5971">
          <w:rPr>
            <w:rStyle w:val="a8"/>
          </w:rPr>
          <w:t>_</w:t>
        </w:r>
        <w:r w:rsidR="00462030" w:rsidRPr="00AB5971">
          <w:rPr>
            <w:rStyle w:val="a8"/>
            <w:lang w:val="en-US"/>
          </w:rPr>
          <w:t>obr</w:t>
        </w:r>
        <w:r w:rsidR="00462030" w:rsidRPr="00AB5971">
          <w:rPr>
            <w:rStyle w:val="a8"/>
          </w:rPr>
          <w:t>_2428856.</w:t>
        </w:r>
        <w:r w:rsidR="00462030" w:rsidRPr="00AB5971">
          <w:rPr>
            <w:rStyle w:val="a8"/>
            <w:lang w:val="en-US"/>
          </w:rPr>
          <w:t>pdf</w:t>
        </w:r>
      </w:hyperlink>
    </w:p>
    <w:p w:rsidR="00462030" w:rsidRPr="00462030" w:rsidRDefault="00462030" w:rsidP="00FE39BD"/>
    <w:p w:rsidR="00FE39BD" w:rsidRPr="00FE39BD" w:rsidRDefault="00FE39BD" w:rsidP="00FE39BD"/>
    <w:p w:rsidR="00FE39BD" w:rsidRDefault="00FE39BD" w:rsidP="00FE39BD">
      <w:r>
        <w:t>100. 81.411.2;   Р89</w:t>
      </w:r>
    </w:p>
    <w:p w:rsidR="00FE39BD" w:rsidRDefault="00FE39BD" w:rsidP="00FE39BD">
      <w:r>
        <w:t xml:space="preserve">    1761822-Л - кх; 1761823-Л - кх; 1761824-Л - кх</w:t>
      </w:r>
    </w:p>
    <w:p w:rsidR="00FE39BD" w:rsidRDefault="00FE39BD" w:rsidP="00FE39BD">
      <w:r>
        <w:t xml:space="preserve">    Русская словесность и современная </w:t>
      </w:r>
      <w:proofErr w:type="gramStart"/>
      <w:r>
        <w:t>школа :</w:t>
      </w:r>
      <w:proofErr w:type="gramEnd"/>
      <w:r>
        <w:t xml:space="preserve"> научно-методический журнал кафедры русского языка и литературы / М-во образования и науки РФ ; М-во образования и науки РТ ; ФГБОУ ВО "Набережночелнинский государственный педагогический университет" ; [гл. ред. К. А. Окишева]. - Набережные </w:t>
      </w:r>
      <w:proofErr w:type="gramStart"/>
      <w:r>
        <w:t>Челны :</w:t>
      </w:r>
      <w:proofErr w:type="gramEnd"/>
      <w:r>
        <w:t xml:space="preserve"> Издательство Набережночелнинского государственного педагогического университета, 2017-. - Вып. 1. - 2017. - 103 </w:t>
      </w:r>
      <w:proofErr w:type="gramStart"/>
      <w:r>
        <w:t>с. :</w:t>
      </w:r>
      <w:proofErr w:type="gramEnd"/>
      <w:r>
        <w:t xml:space="preserve"> табл. - Библиогр. в конце ст.. - ISBN 978-5-98452-152-</w:t>
      </w:r>
      <w:proofErr w:type="gramStart"/>
      <w:r>
        <w:t>9 :</w:t>
      </w:r>
      <w:proofErr w:type="gramEnd"/>
      <w:r>
        <w:t xml:space="preserve"> 100,00</w:t>
      </w:r>
    </w:p>
    <w:p w:rsidR="00FE39BD" w:rsidRDefault="00FE39BD" w:rsidP="00FE39BD">
      <w:r>
        <w:t xml:space="preserve">    Оглавление: </w:t>
      </w:r>
      <w:hyperlink r:id="rId90" w:history="1">
        <w:r w:rsidR="00462030" w:rsidRPr="00AB5971">
          <w:rPr>
            <w:rStyle w:val="a8"/>
          </w:rPr>
          <w:t>http://kitap.tatar.ru/ogl/nlrt/nbrt_obr_2453598.pdf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>101. 81.411.2;   Р89</w:t>
      </w:r>
    </w:p>
    <w:p w:rsidR="00FE39BD" w:rsidRDefault="00FE39BD" w:rsidP="00FE39BD">
      <w:r>
        <w:t xml:space="preserve">    1761825-Л - кх; 1761826-Л - кх; 1761827-Л - кх</w:t>
      </w:r>
    </w:p>
    <w:p w:rsidR="00FE39BD" w:rsidRDefault="00FE39BD" w:rsidP="00FE39BD">
      <w:r>
        <w:t xml:space="preserve">    Русская словесность и современная </w:t>
      </w:r>
      <w:proofErr w:type="gramStart"/>
      <w:r>
        <w:t>школа :</w:t>
      </w:r>
      <w:proofErr w:type="gramEnd"/>
      <w:r>
        <w:t xml:space="preserve"> научно-методический журнал кафедры русского языка и литературы / М-во образования и науки РФ ; М-во образования и науки РТ ; ФГБОУ ВО "Набережночелнинский государственный педагогический университет" ; [гл. ред. К. А. Окишева]. - Набережные </w:t>
      </w:r>
      <w:proofErr w:type="gramStart"/>
      <w:r>
        <w:t>Челны :</w:t>
      </w:r>
      <w:proofErr w:type="gramEnd"/>
      <w:r>
        <w:t xml:space="preserve"> Издательство Набережночелнинского государственного педагогического университета, 2017-. - Вып. 2. - 2018. - 107 </w:t>
      </w:r>
      <w:proofErr w:type="gramStart"/>
      <w:r>
        <w:t>с. :</w:t>
      </w:r>
      <w:proofErr w:type="gramEnd"/>
      <w:r>
        <w:t xml:space="preserve"> ил. - Библиогр. в конце ст.. - ISBN 978-5-98452-153-</w:t>
      </w:r>
      <w:proofErr w:type="gramStart"/>
      <w:r>
        <w:t>6 :</w:t>
      </w:r>
      <w:proofErr w:type="gramEnd"/>
      <w:r>
        <w:t xml:space="preserve"> 100,00</w:t>
      </w:r>
    </w:p>
    <w:p w:rsidR="00FE39BD" w:rsidRDefault="00FE39BD" w:rsidP="00FE39BD">
      <w:r>
        <w:t xml:space="preserve">    Оглавление: </w:t>
      </w:r>
      <w:hyperlink r:id="rId91" w:history="1">
        <w:r w:rsidR="00462030" w:rsidRPr="00AB5971">
          <w:rPr>
            <w:rStyle w:val="a8"/>
          </w:rPr>
          <w:t>http://kitap.tatar.ru/ogl/nlrt/nbrt_obr_2453605.pdf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>102. 81.411.2;   Г14</w:t>
      </w:r>
    </w:p>
    <w:p w:rsidR="00FE39BD" w:rsidRDefault="00FE39BD" w:rsidP="00FE39BD">
      <w:r>
        <w:t xml:space="preserve">    1761373-Л - кх; 1761374-Л - кх; 1761375-Л - кх</w:t>
      </w:r>
    </w:p>
    <w:p w:rsidR="00FE39BD" w:rsidRDefault="00FE39BD" w:rsidP="00FE39BD">
      <w:r>
        <w:t xml:space="preserve">    Гайнутдинова, Дина Зявдатовна</w:t>
      </w:r>
    </w:p>
    <w:p w:rsidR="00FE39BD" w:rsidRDefault="00FE39BD" w:rsidP="00FE39BD">
      <w:r>
        <w:t xml:space="preserve">Термин - метафора подъязыка архитектуры и строительства: системно-структурный и когнитивно-дискурсивный </w:t>
      </w:r>
      <w:proofErr w:type="gramStart"/>
      <w:r>
        <w:t>подходы :</w:t>
      </w:r>
      <w:proofErr w:type="gramEnd"/>
      <w:r>
        <w:t xml:space="preserve"> [монография] / Дина Зявдатовна Гайнутдинова. - </w:t>
      </w:r>
      <w:proofErr w:type="gramStart"/>
      <w:r>
        <w:t>Казань :</w:t>
      </w:r>
      <w:proofErr w:type="gramEnd"/>
      <w:r>
        <w:t xml:space="preserve"> Бриг, 2019. - 129 </w:t>
      </w:r>
      <w:proofErr w:type="gramStart"/>
      <w:r>
        <w:t>с. :</w:t>
      </w:r>
      <w:proofErr w:type="gramEnd"/>
      <w:r>
        <w:t xml:space="preserve"> табл. - Библиогр.: с. 102-119 (272 назв.). - ISBN 978-5-98946-312-</w:t>
      </w:r>
      <w:proofErr w:type="gramStart"/>
      <w:r>
        <w:t>1 :</w:t>
      </w:r>
      <w:proofErr w:type="gramEnd"/>
      <w:r>
        <w:t xml:space="preserve"> 180,00</w:t>
      </w:r>
    </w:p>
    <w:p w:rsidR="00FE39BD" w:rsidRDefault="00FE39BD" w:rsidP="00FE39BD">
      <w:r>
        <w:t xml:space="preserve">    Оглавление: </w:t>
      </w:r>
      <w:hyperlink r:id="rId92" w:history="1">
        <w:r w:rsidR="00462030" w:rsidRPr="00AB5971">
          <w:rPr>
            <w:rStyle w:val="a8"/>
          </w:rPr>
          <w:t>http://kitap.tatar.ru/ogl/nlrt/nbrt_obr_2456537.pdf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>103. 81.432.1-</w:t>
      </w:r>
      <w:proofErr w:type="gramStart"/>
      <w:r>
        <w:t xml:space="preserve">3;   </w:t>
      </w:r>
      <w:proofErr w:type="gramEnd"/>
      <w:r>
        <w:t>Г65</w:t>
      </w:r>
    </w:p>
    <w:p w:rsidR="00FE39BD" w:rsidRDefault="00FE39BD" w:rsidP="00FE39BD">
      <w:r>
        <w:t xml:space="preserve">    1757722-Л - ио</w:t>
      </w:r>
    </w:p>
    <w:p w:rsidR="00FE39BD" w:rsidRDefault="00FE39BD" w:rsidP="00FE39BD">
      <w:r>
        <w:t xml:space="preserve">    Гончарова, Татьяна Анатольевна</w:t>
      </w:r>
    </w:p>
    <w:p w:rsidR="00FE39BD" w:rsidRDefault="00FE39BD" w:rsidP="00FE39BD">
      <w:r>
        <w:t>Английский язык для профессии "Повар-кондитер</w:t>
      </w:r>
      <w:proofErr w:type="gramStart"/>
      <w:r>
        <w:t>" :</w:t>
      </w:r>
      <w:proofErr w:type="gramEnd"/>
      <w:r>
        <w:t xml:space="preserve"> учебное пособие для специальности "Повар-кондитер" среднего профессионального образования / Т. А. Гончарова, Н. А. Стрельцова. - </w:t>
      </w:r>
      <w:proofErr w:type="gramStart"/>
      <w:r>
        <w:t>Москва :</w:t>
      </w:r>
      <w:proofErr w:type="gramEnd"/>
      <w:r>
        <w:t xml:space="preserve"> КНОРУС, 2019. - 267 с. - (Среднее профессиональное </w:t>
      </w:r>
      <w:r>
        <w:lastRenderedPageBreak/>
        <w:t xml:space="preserve">образование). - </w:t>
      </w:r>
      <w:proofErr w:type="gramStart"/>
      <w:r>
        <w:t>Библиогр.:</w:t>
      </w:r>
      <w:proofErr w:type="gramEnd"/>
      <w:r>
        <w:t xml:space="preserve"> с. 266-267. - Электронно-библиотечная система BOOK.ru. - ISBN 978-5-406-06861-</w:t>
      </w:r>
      <w:proofErr w:type="gramStart"/>
      <w:r>
        <w:t>8 :</w:t>
      </w:r>
      <w:proofErr w:type="gramEnd"/>
      <w:r>
        <w:t xml:space="preserve"> 889,24</w:t>
      </w:r>
    </w:p>
    <w:p w:rsidR="00FE39BD" w:rsidRDefault="00FE39BD" w:rsidP="00FE39BD">
      <w:r>
        <w:t xml:space="preserve">    Оглавление: </w:t>
      </w:r>
      <w:hyperlink r:id="rId93" w:history="1">
        <w:r w:rsidR="00462030" w:rsidRPr="00AB5971">
          <w:rPr>
            <w:rStyle w:val="a8"/>
          </w:rPr>
          <w:t>http://kitap.tatar.ru/ogl/nlrt/nbrt_obr_2436182.pdf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 xml:space="preserve">104. </w:t>
      </w:r>
      <w:proofErr w:type="gramStart"/>
      <w:r>
        <w:t xml:space="preserve">81;   </w:t>
      </w:r>
      <w:proofErr w:type="gramEnd"/>
      <w:r>
        <w:t>К63</w:t>
      </w:r>
    </w:p>
    <w:p w:rsidR="00FE39BD" w:rsidRDefault="00FE39BD" w:rsidP="00FE39BD">
      <w:r>
        <w:t xml:space="preserve">    1761934-Л - кх</w:t>
      </w:r>
    </w:p>
    <w:p w:rsidR="00FE39BD" w:rsidRDefault="00FE39BD" w:rsidP="00FE39BD">
      <w:r>
        <w:t xml:space="preserve">    Комарова, Зоя Ивановна</w:t>
      </w:r>
    </w:p>
    <w:p w:rsidR="00FE39BD" w:rsidRDefault="00FE39BD" w:rsidP="00FE39BD">
      <w:r>
        <w:t xml:space="preserve">Методология, метод, методика и технология научных исследований в </w:t>
      </w:r>
      <w:proofErr w:type="gramStart"/>
      <w:r>
        <w:t>лингвистике :</w:t>
      </w:r>
      <w:proofErr w:type="gramEnd"/>
      <w:r>
        <w:t xml:space="preserve"> учебное пособие для студентов высших учебных заведений, обучающихся по направлениям подготовки 03700.62-"Лингвистика", 050100.68- "Педагогическая образование" / З. И. Комарова. - 6-е изд., стер. - </w:t>
      </w:r>
      <w:proofErr w:type="gramStart"/>
      <w:r>
        <w:t>Москва :</w:t>
      </w:r>
      <w:proofErr w:type="gramEnd"/>
      <w:r>
        <w:t xml:space="preserve"> ФЛИНТА, 2018. - 818 </w:t>
      </w:r>
      <w:proofErr w:type="gramStart"/>
      <w:r>
        <w:t>c. :</w:t>
      </w:r>
      <w:proofErr w:type="gramEnd"/>
      <w:r>
        <w:t xml:space="preserve"> портр., табл. - Библиогр.: с. 730-797 и в подстроч. примеч.. - ISBN 978-5-9765-1683-</w:t>
      </w:r>
      <w:proofErr w:type="gramStart"/>
      <w:r>
        <w:t>0 :</w:t>
      </w:r>
      <w:proofErr w:type="gramEnd"/>
      <w:r>
        <w:t xml:space="preserve"> 982,85</w:t>
      </w:r>
    </w:p>
    <w:p w:rsidR="00FE39BD" w:rsidRDefault="00FE39BD" w:rsidP="00FE39BD">
      <w:r>
        <w:t xml:space="preserve">    Оглавление: </w:t>
      </w:r>
      <w:hyperlink r:id="rId94" w:history="1">
        <w:r w:rsidR="00462030" w:rsidRPr="00AB5971">
          <w:rPr>
            <w:rStyle w:val="a8"/>
          </w:rPr>
          <w:t>http://kitap.tatar.ru/ogl/nlrt/nbrt_obr_2456808.pdf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>105. 81.46-</w:t>
      </w:r>
      <w:proofErr w:type="gramStart"/>
      <w:r>
        <w:t xml:space="preserve">3;   </w:t>
      </w:r>
      <w:proofErr w:type="gramEnd"/>
      <w:r>
        <w:t>М29</w:t>
      </w:r>
    </w:p>
    <w:p w:rsidR="00FE39BD" w:rsidRDefault="00FE39BD" w:rsidP="00FE39BD">
      <w:r>
        <w:t xml:space="preserve">    1759318-Л - ио</w:t>
      </w:r>
    </w:p>
    <w:p w:rsidR="00FE39BD" w:rsidRDefault="00FE39BD" w:rsidP="00FE39BD">
      <w:r>
        <w:t xml:space="preserve">    Марцелли, Александр Александрович</w:t>
      </w:r>
    </w:p>
    <w:p w:rsidR="00FE39BD" w:rsidRDefault="00FE39BD" w:rsidP="00FE39BD">
      <w:r>
        <w:t xml:space="preserve">Латинский язык и основы медицинской </w:t>
      </w:r>
      <w:proofErr w:type="gramStart"/>
      <w:r>
        <w:t>терминологии :</w:t>
      </w:r>
      <w:proofErr w:type="gramEnd"/>
      <w:r>
        <w:t xml:space="preserve"> учебное пособие для студентов образовательных учреждений среднего профессионального образования / А. А. Марцелли. - Ростов-на-</w:t>
      </w:r>
      <w:proofErr w:type="gramStart"/>
      <w:r>
        <w:t>Дону :</w:t>
      </w:r>
      <w:proofErr w:type="gramEnd"/>
      <w:r>
        <w:t xml:space="preserve"> Феникс, 2018. - 380, [1] </w:t>
      </w:r>
      <w:proofErr w:type="gramStart"/>
      <w:r>
        <w:t>с. :</w:t>
      </w:r>
      <w:proofErr w:type="gramEnd"/>
      <w:r>
        <w:t xml:space="preserve"> табл. - (Среднее медицинское образование).. - ISBN 978-5-222-29999-</w:t>
      </w:r>
      <w:proofErr w:type="gramStart"/>
      <w:r>
        <w:t>9 :</w:t>
      </w:r>
      <w:proofErr w:type="gramEnd"/>
      <w:r>
        <w:t xml:space="preserve"> 510,90</w:t>
      </w:r>
    </w:p>
    <w:p w:rsidR="00FE39BD" w:rsidRDefault="00FE39BD" w:rsidP="00FE39BD">
      <w:r>
        <w:t xml:space="preserve">    Оглавление: </w:t>
      </w:r>
      <w:hyperlink r:id="rId95" w:history="1">
        <w:r w:rsidR="00462030" w:rsidRPr="00AB5971">
          <w:rPr>
            <w:rStyle w:val="a8"/>
          </w:rPr>
          <w:t>http://kitap.tatar.ru/ogl/nlrt/nbrt_obr_2450709.pdf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>106. 81.432.1-</w:t>
      </w:r>
      <w:proofErr w:type="gramStart"/>
      <w:r>
        <w:t xml:space="preserve">3;   </w:t>
      </w:r>
      <w:proofErr w:type="gramEnd"/>
      <w:r>
        <w:t>С30</w:t>
      </w:r>
    </w:p>
    <w:p w:rsidR="00FE39BD" w:rsidRDefault="00FE39BD" w:rsidP="00FE39BD">
      <w:r>
        <w:t xml:space="preserve">    1758750-Л - ио; 1758751-Л - ио; 1758752-Л - ио</w:t>
      </w:r>
    </w:p>
    <w:p w:rsidR="00FE39BD" w:rsidRDefault="00FE39BD" w:rsidP="00FE39BD">
      <w:r>
        <w:t xml:space="preserve">    Деловой английский язык. </w:t>
      </w:r>
      <w:proofErr w:type="gramStart"/>
      <w:r>
        <w:t>Наноинженерия :</w:t>
      </w:r>
      <w:proofErr w:type="gramEnd"/>
      <w:r>
        <w:t xml:space="preserve"> учебное пособие / Е. Ю. Семушина; М-во науки и высшего образования РФ ; Казан. нац. исслед. технол. ун-т. - Казань : Издательство КНИТУ, 2019. - 81, [3] с. - </w:t>
      </w:r>
      <w:proofErr w:type="gramStart"/>
      <w:r>
        <w:t>Библиогр.:</w:t>
      </w:r>
      <w:proofErr w:type="gramEnd"/>
      <w:r>
        <w:t xml:space="preserve"> с. 83 (15 назв.). - Текст на рус. и англ. </w:t>
      </w:r>
      <w:proofErr w:type="gramStart"/>
      <w:r>
        <w:t>яз..</w:t>
      </w:r>
      <w:proofErr w:type="gramEnd"/>
      <w:r>
        <w:t xml:space="preserve"> - ISBN 978-5-7882-2631-</w:t>
      </w:r>
      <w:proofErr w:type="gramStart"/>
      <w:r>
        <w:t>6 :</w:t>
      </w:r>
      <w:proofErr w:type="gramEnd"/>
      <w:r>
        <w:t xml:space="preserve"> 100,00</w:t>
      </w:r>
    </w:p>
    <w:p w:rsidR="00FE39BD" w:rsidRDefault="00FE39BD" w:rsidP="00FE39BD">
      <w:r>
        <w:t xml:space="preserve">    Оглавление: </w:t>
      </w:r>
      <w:hyperlink r:id="rId96" w:history="1">
        <w:r w:rsidR="00462030" w:rsidRPr="00AB5971">
          <w:rPr>
            <w:rStyle w:val="a8"/>
          </w:rPr>
          <w:t>http://kitap.tatar.ru/ogl/nlrt/nbrt_obr_2440745.pdf</w:t>
        </w:r>
      </w:hyperlink>
    </w:p>
    <w:p w:rsidR="00462030" w:rsidRDefault="00462030" w:rsidP="00FE39BD"/>
    <w:p w:rsidR="00FE39BD" w:rsidRDefault="00FE39BD" w:rsidP="00FE39BD"/>
    <w:p w:rsidR="00FE39BD" w:rsidRDefault="00FE39BD" w:rsidP="00FE39BD">
      <w:r>
        <w:t>107. 81.411.2;   С66</w:t>
      </w:r>
    </w:p>
    <w:p w:rsidR="00FE39BD" w:rsidRDefault="00FE39BD" w:rsidP="00FE39BD">
      <w:r>
        <w:t xml:space="preserve">    1757315-Л - кх</w:t>
      </w:r>
    </w:p>
    <w:p w:rsidR="00FE39BD" w:rsidRDefault="00FE39BD" w:rsidP="00FE39BD">
      <w:r>
        <w:t xml:space="preserve">    Соснин, Эдуард Анатольевич</w:t>
      </w:r>
    </w:p>
    <w:p w:rsidR="00FE39BD" w:rsidRDefault="00FE39BD" w:rsidP="00FE39BD">
      <w:r>
        <w:t xml:space="preserve">Происхождение и типология </w:t>
      </w:r>
      <w:proofErr w:type="gramStart"/>
      <w:r>
        <w:t>афоризмов :</w:t>
      </w:r>
      <w:proofErr w:type="gramEnd"/>
      <w:r>
        <w:t xml:space="preserve"> монография / Э. А. Соснин, А. В. Шувалов, Б. Н. Пойзнер. - </w:t>
      </w:r>
      <w:proofErr w:type="gramStart"/>
      <w:r>
        <w:t>Москва :</w:t>
      </w:r>
      <w:proofErr w:type="gramEnd"/>
      <w:r>
        <w:t xml:space="preserve"> КУРС, 2019. - 350, [1] с. - (Наука). - </w:t>
      </w:r>
      <w:proofErr w:type="gramStart"/>
      <w:r>
        <w:t>Библиогр.:</w:t>
      </w:r>
      <w:proofErr w:type="gramEnd"/>
      <w:r>
        <w:t xml:space="preserve"> с. 289-319 и в подстроч. примеч. - Указ. имен: с. 320-325. - Указ. авт. цитированных источников: с. 326-331. - ISBN 978-5-907064-29-</w:t>
      </w:r>
      <w:proofErr w:type="gramStart"/>
      <w:r>
        <w:t>4 :</w:t>
      </w:r>
      <w:proofErr w:type="gramEnd"/>
      <w:r>
        <w:t xml:space="preserve"> 1657,59</w:t>
      </w:r>
    </w:p>
    <w:p w:rsidR="00FE39BD" w:rsidRDefault="00FE39BD" w:rsidP="00FE39BD">
      <w:r>
        <w:t xml:space="preserve">    Оглавление: </w:t>
      </w:r>
      <w:hyperlink r:id="rId97" w:history="1">
        <w:r w:rsidR="00462030" w:rsidRPr="00AB5971">
          <w:rPr>
            <w:rStyle w:val="a8"/>
          </w:rPr>
          <w:t>http://kitap.tatar.ru/ogl/nlrt/nbrt_obr_2431984.pdf</w:t>
        </w:r>
      </w:hyperlink>
    </w:p>
    <w:p w:rsidR="00462030" w:rsidRDefault="00462030" w:rsidP="00FE39BD"/>
    <w:p w:rsidR="00FE39BD" w:rsidRDefault="00FE39BD" w:rsidP="00FE39BD"/>
    <w:p w:rsidR="00DF4C81" w:rsidRDefault="00DF4C81" w:rsidP="00FE39BD"/>
    <w:p w:rsidR="00DF4C81" w:rsidRDefault="00DF4C81" w:rsidP="00DF4C81">
      <w:pPr>
        <w:pStyle w:val="1"/>
      </w:pPr>
      <w:bookmarkStart w:id="14" w:name="_Toc28086951"/>
      <w:r>
        <w:t>Литературоведение. (ББК 83)</w:t>
      </w:r>
      <w:bookmarkEnd w:id="14"/>
    </w:p>
    <w:p w:rsidR="00DF4C81" w:rsidRDefault="00DF4C81" w:rsidP="00DF4C81">
      <w:pPr>
        <w:pStyle w:val="1"/>
      </w:pPr>
    </w:p>
    <w:p w:rsidR="00DF4C81" w:rsidRDefault="00DF4C81" w:rsidP="00DF4C81">
      <w:r>
        <w:t>108. И(Амер</w:t>
      </w:r>
      <w:proofErr w:type="gramStart"/>
      <w:r>
        <w:t xml:space="preserve">);   </w:t>
      </w:r>
      <w:proofErr w:type="gramEnd"/>
      <w:r>
        <w:t>К82</w:t>
      </w:r>
    </w:p>
    <w:p w:rsidR="00DF4C81" w:rsidRDefault="00DF4C81" w:rsidP="00DF4C81">
      <w:r>
        <w:lastRenderedPageBreak/>
        <w:t xml:space="preserve">    1760541-Л - кх</w:t>
      </w:r>
    </w:p>
    <w:p w:rsidR="00DF4C81" w:rsidRDefault="00DF4C81" w:rsidP="00DF4C81">
      <w:r>
        <w:t xml:space="preserve">    Крич, Шарон</w:t>
      </w:r>
    </w:p>
    <w:p w:rsidR="00DF4C81" w:rsidRDefault="00DF4C81" w:rsidP="00DF4C81">
      <w:r>
        <w:t xml:space="preserve">Хаос - это нормально / Шарон Крич; [пер. с англ.: А. В. Бушуева, Т. С. Бушуевой]. - </w:t>
      </w:r>
      <w:proofErr w:type="gramStart"/>
      <w:r>
        <w:t>Москва :</w:t>
      </w:r>
      <w:proofErr w:type="gramEnd"/>
      <w:r>
        <w:t xml:space="preserve"> Эксмо, 2019. - 350 с. - (Шарон Крич. Лучшие книги для современных подростков). - "Хаос - это нормально" вошла в 100 наиболее часто заказываемых книг в Нью-Йоркской публичной </w:t>
      </w:r>
      <w:proofErr w:type="gramStart"/>
      <w:r>
        <w:t>библиотеке!.</w:t>
      </w:r>
      <w:proofErr w:type="gramEnd"/>
      <w:r>
        <w:t xml:space="preserve"> - ISBN 978-5-04-096443-</w:t>
      </w:r>
      <w:proofErr w:type="gramStart"/>
      <w:r>
        <w:t>7 :</w:t>
      </w:r>
      <w:proofErr w:type="gramEnd"/>
      <w:r>
        <w:t xml:space="preserve"> 297,70</w:t>
      </w:r>
    </w:p>
    <w:p w:rsidR="00DF4C81" w:rsidRDefault="00DF4C81" w:rsidP="00DF4C81"/>
    <w:p w:rsidR="00DF4C81" w:rsidRDefault="00DF4C81" w:rsidP="00DF4C81">
      <w:r>
        <w:t>109. 83.3(2=411.2)</w:t>
      </w:r>
      <w:proofErr w:type="gramStart"/>
      <w:r>
        <w:t xml:space="preserve">6;   </w:t>
      </w:r>
      <w:proofErr w:type="gramEnd"/>
      <w:r>
        <w:t>К93</w:t>
      </w:r>
    </w:p>
    <w:p w:rsidR="00DF4C81" w:rsidRDefault="00DF4C81" w:rsidP="00DF4C81">
      <w:r>
        <w:t xml:space="preserve">    1757279-Л - кх</w:t>
      </w:r>
    </w:p>
    <w:p w:rsidR="00DF4C81" w:rsidRDefault="00DF4C81" w:rsidP="00DF4C81">
      <w:r>
        <w:t xml:space="preserve">    Кураев, </w:t>
      </w:r>
      <w:proofErr w:type="gramStart"/>
      <w:r>
        <w:t>Андрей( диакон</w:t>
      </w:r>
      <w:proofErr w:type="gramEnd"/>
      <w:r>
        <w:t>)</w:t>
      </w:r>
    </w:p>
    <w:p w:rsidR="00DF4C81" w:rsidRDefault="00DF4C81" w:rsidP="00DF4C81">
      <w:r>
        <w:t xml:space="preserve">Мастер и Маргарита: за Христа или против? / диакон Андрей Кураев. - Изд. 3-е, доп. и перераб. - </w:t>
      </w:r>
      <w:proofErr w:type="gramStart"/>
      <w:r>
        <w:t>Москва :</w:t>
      </w:r>
      <w:proofErr w:type="gramEnd"/>
      <w:r>
        <w:t xml:space="preserve"> Проспект, 2019. - 270, [1] с. - Библиогр. в подстроч. примеч. - На тит. л.: Электронные версии книг на сайте www.prospekt.org. - ISBN 978-5-392-29149-</w:t>
      </w:r>
      <w:proofErr w:type="gramStart"/>
      <w:r>
        <w:t>6 :</w:t>
      </w:r>
      <w:proofErr w:type="gramEnd"/>
      <w:r>
        <w:t xml:space="preserve"> 621,40</w:t>
      </w:r>
    </w:p>
    <w:p w:rsidR="00DF4C81" w:rsidRDefault="00DF4C81" w:rsidP="00DF4C81">
      <w:r>
        <w:t xml:space="preserve">    Оглавление: </w:t>
      </w:r>
      <w:hyperlink r:id="rId98" w:history="1">
        <w:r w:rsidR="00462030" w:rsidRPr="00AB5971">
          <w:rPr>
            <w:rStyle w:val="a8"/>
          </w:rPr>
          <w:t>http://kitap.tatar.ru/ogl/nlrt/nbrt_obr_2430778.pdf</w:t>
        </w:r>
      </w:hyperlink>
    </w:p>
    <w:p w:rsidR="00462030" w:rsidRDefault="00462030" w:rsidP="00DF4C81"/>
    <w:p w:rsidR="00DF4C81" w:rsidRDefault="00DF4C81" w:rsidP="00DF4C81"/>
    <w:p w:rsidR="00DF4C81" w:rsidRDefault="00DF4C81" w:rsidP="00DF4C81">
      <w:r>
        <w:t>110. 83.3(2=411.2)</w:t>
      </w:r>
      <w:proofErr w:type="gramStart"/>
      <w:r>
        <w:t xml:space="preserve">1;   </w:t>
      </w:r>
      <w:proofErr w:type="gramEnd"/>
      <w:r>
        <w:t>Л59</w:t>
      </w:r>
    </w:p>
    <w:p w:rsidR="00DF4C81" w:rsidRDefault="00DF4C81" w:rsidP="00DF4C81">
      <w:r>
        <w:t xml:space="preserve">    1759648-Л - кх</w:t>
      </w:r>
    </w:p>
    <w:p w:rsidR="00DF4C81" w:rsidRDefault="00DF4C81" w:rsidP="00DF4C81">
      <w:r>
        <w:t xml:space="preserve">    Линков, Владимир Яковлевич</w:t>
      </w:r>
    </w:p>
    <w:p w:rsidR="00DF4C81" w:rsidRDefault="00DF4C81" w:rsidP="00DF4C81">
      <w:r>
        <w:t xml:space="preserve">"Война и мир" Л. </w:t>
      </w:r>
      <w:proofErr w:type="gramStart"/>
      <w:r>
        <w:t>Толстого :</w:t>
      </w:r>
      <w:proofErr w:type="gramEnd"/>
      <w:r>
        <w:t xml:space="preserve"> в помощь преподавателям, старшеклассникам и абитуриентам / В. Я. Линков. - 4-е изд.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2018. - 111 c. - (Перечитывая классику). - Библиогр. в подстроч. примеч. - На обл. также: Программа "МГУ - школе". - ISBN 978-5-19-011191-</w:t>
      </w:r>
      <w:proofErr w:type="gramStart"/>
      <w:r>
        <w:t>0 :</w:t>
      </w:r>
      <w:proofErr w:type="gramEnd"/>
      <w:r>
        <w:t xml:space="preserve"> 292,60</w:t>
      </w:r>
    </w:p>
    <w:p w:rsidR="00DF4C81" w:rsidRDefault="00DF4C81" w:rsidP="00DF4C81">
      <w:r>
        <w:t xml:space="preserve">    Оглавление: </w:t>
      </w:r>
      <w:hyperlink r:id="rId99" w:history="1">
        <w:r w:rsidR="00462030" w:rsidRPr="00AB5971">
          <w:rPr>
            <w:rStyle w:val="a8"/>
          </w:rPr>
          <w:t>http://kitap.tatar.ru/ogl/nlrt/nbrt_obr_2458843.pdf</w:t>
        </w:r>
      </w:hyperlink>
    </w:p>
    <w:p w:rsidR="00462030" w:rsidRDefault="00462030" w:rsidP="00DF4C81"/>
    <w:p w:rsidR="00DF4C81" w:rsidRDefault="00DF4C81" w:rsidP="00DF4C81"/>
    <w:p w:rsidR="00DF4C81" w:rsidRDefault="00DF4C81" w:rsidP="00DF4C81">
      <w:r>
        <w:t>111. 83.3(2=411.2)</w:t>
      </w:r>
      <w:proofErr w:type="gramStart"/>
      <w:r>
        <w:t xml:space="preserve">1;   </w:t>
      </w:r>
      <w:proofErr w:type="gramEnd"/>
      <w:r>
        <w:t>С79</w:t>
      </w:r>
    </w:p>
    <w:p w:rsidR="00DF4C81" w:rsidRDefault="00DF4C81" w:rsidP="00DF4C81">
      <w:r>
        <w:t xml:space="preserve">    1759649-Л - кх</w:t>
      </w:r>
    </w:p>
    <w:p w:rsidR="00DF4C81" w:rsidRDefault="00DF4C81" w:rsidP="00DF4C81">
      <w:r>
        <w:t xml:space="preserve">    Степанян, Карен Ашотович</w:t>
      </w:r>
    </w:p>
    <w:p w:rsidR="00DF4C81" w:rsidRDefault="00DF4C81" w:rsidP="00DF4C81">
      <w:r>
        <w:t xml:space="preserve">Путеводитель по роману Ф. М. Достоевского "Братья Карамазовы" = A Guide to F. M. </w:t>
      </w:r>
      <w:proofErr w:type="gramStart"/>
      <w:r>
        <w:t>Dostoyevsky?s</w:t>
      </w:r>
      <w:proofErr w:type="gramEnd"/>
      <w:r>
        <w:t xml:space="preserve"> Novel "The brothers Karamazov" : учебное пособие / К. А. Степанян. - </w:t>
      </w:r>
      <w:proofErr w:type="gramStart"/>
      <w:r>
        <w:t>Москва :</w:t>
      </w:r>
      <w:proofErr w:type="gramEnd"/>
      <w:r>
        <w:t xml:space="preserve"> Издательство Московского университета, 2018. - 175, [1] c. - (Школа вдумчивого чтения). - Библиогр. в подстроч. примеч. - На обл. также: Программа "МГУ - школе". - ISBN 978-5-19-011178-</w:t>
      </w:r>
      <w:proofErr w:type="gramStart"/>
      <w:r>
        <w:t>1 :</w:t>
      </w:r>
      <w:proofErr w:type="gramEnd"/>
      <w:r>
        <w:t xml:space="preserve"> 585,09</w:t>
      </w:r>
    </w:p>
    <w:p w:rsidR="00DF4C81" w:rsidRDefault="00DF4C81" w:rsidP="00DF4C81">
      <w:r>
        <w:t xml:space="preserve">    Оглавление: </w:t>
      </w:r>
      <w:hyperlink r:id="rId100" w:history="1">
        <w:r w:rsidR="00462030" w:rsidRPr="00AB5971">
          <w:rPr>
            <w:rStyle w:val="a8"/>
          </w:rPr>
          <w:t>http://kitap.tatar.ru/ogl/nlrt/nbrt_obr_2458871.pdf</w:t>
        </w:r>
      </w:hyperlink>
    </w:p>
    <w:p w:rsidR="00462030" w:rsidRDefault="00462030" w:rsidP="00DF4C81"/>
    <w:p w:rsidR="00DF4C81" w:rsidRDefault="00DF4C81" w:rsidP="00DF4C81"/>
    <w:p w:rsidR="00DF4C81" w:rsidRDefault="00DF4C81" w:rsidP="00DF4C81">
      <w:r>
        <w:t>112. 83.3(2=411.2)</w:t>
      </w:r>
      <w:proofErr w:type="gramStart"/>
      <w:r>
        <w:t xml:space="preserve">6;   </w:t>
      </w:r>
      <w:proofErr w:type="gramEnd"/>
      <w:r>
        <w:t>Т34</w:t>
      </w:r>
    </w:p>
    <w:p w:rsidR="00DF4C81" w:rsidRDefault="00DF4C81" w:rsidP="00DF4C81">
      <w:r>
        <w:t xml:space="preserve">    1759658-Л - оис</w:t>
      </w:r>
    </w:p>
    <w:p w:rsidR="00DF4C81" w:rsidRDefault="00DF4C81" w:rsidP="00DF4C81">
      <w:r>
        <w:t xml:space="preserve">    Тепляков, Сергей Александрович</w:t>
      </w:r>
    </w:p>
    <w:p w:rsidR="00DF4C81" w:rsidRDefault="00DF4C81" w:rsidP="00DF4C81">
      <w:r>
        <w:t xml:space="preserve">Шукшин: честная биография / Сергей Тепляков. - </w:t>
      </w:r>
      <w:proofErr w:type="gramStart"/>
      <w:r>
        <w:t>Москва :</w:t>
      </w:r>
      <w:proofErr w:type="gramEnd"/>
      <w:r>
        <w:t xml:space="preserve"> РИПОЛ классик; Санкт-Петербург : Пальмира, 2019. - 445, [2] c. - (Новая биография). - Библиогр. в конце </w:t>
      </w:r>
      <w:proofErr w:type="gramStart"/>
      <w:r>
        <w:t>кн..</w:t>
      </w:r>
      <w:proofErr w:type="gramEnd"/>
      <w:r>
        <w:t xml:space="preserve"> - ISBN 978-5-386-12603-</w:t>
      </w:r>
      <w:proofErr w:type="gramStart"/>
      <w:r>
        <w:t>2 :</w:t>
      </w:r>
      <w:proofErr w:type="gramEnd"/>
      <w:r>
        <w:t xml:space="preserve"> 776,10</w:t>
      </w:r>
    </w:p>
    <w:p w:rsidR="00DF4C81" w:rsidRDefault="00DF4C81" w:rsidP="00DF4C81">
      <w:r>
        <w:t xml:space="preserve">    Оглавление: </w:t>
      </w:r>
      <w:hyperlink r:id="rId101" w:history="1">
        <w:r w:rsidR="00462030" w:rsidRPr="00AB5971">
          <w:rPr>
            <w:rStyle w:val="a8"/>
          </w:rPr>
          <w:t>http://kitap.tatar.ru/ogl/nlrt/nbrt_obr_2461133.pdf</w:t>
        </w:r>
      </w:hyperlink>
    </w:p>
    <w:p w:rsidR="00462030" w:rsidRDefault="00462030" w:rsidP="00DF4C81"/>
    <w:p w:rsidR="00DF4C81" w:rsidRDefault="00DF4C81" w:rsidP="00DF4C81"/>
    <w:p w:rsidR="00525EB4" w:rsidRDefault="00525EB4" w:rsidP="00DF4C81"/>
    <w:p w:rsidR="00525EB4" w:rsidRDefault="00525EB4" w:rsidP="00525EB4">
      <w:pPr>
        <w:pStyle w:val="1"/>
      </w:pPr>
      <w:bookmarkStart w:id="15" w:name="_Toc28086952"/>
      <w:r>
        <w:lastRenderedPageBreak/>
        <w:t>Художественная литература. (ББК 84)</w:t>
      </w:r>
      <w:bookmarkEnd w:id="15"/>
    </w:p>
    <w:p w:rsidR="00525EB4" w:rsidRDefault="00525EB4" w:rsidP="00525EB4">
      <w:pPr>
        <w:pStyle w:val="1"/>
      </w:pPr>
    </w:p>
    <w:p w:rsidR="00525EB4" w:rsidRDefault="00525EB4" w:rsidP="00525EB4">
      <w:r>
        <w:t xml:space="preserve">113. </w:t>
      </w:r>
      <w:proofErr w:type="gramStart"/>
      <w:r>
        <w:t xml:space="preserve">Ә;   </w:t>
      </w:r>
      <w:proofErr w:type="gramEnd"/>
      <w:r>
        <w:t>Е56</w:t>
      </w:r>
    </w:p>
    <w:p w:rsidR="00525EB4" w:rsidRDefault="00525EB4" w:rsidP="00525EB4">
      <w:r>
        <w:t xml:space="preserve">    1761641-Т - нк; 1761642-Т - нк; 1761643-Т - нк; 1762282-Т - нк; 1762283-Т - нк; 1762284-Т - нк; 1762285-Т - нк; 1762286-Т - нк</w:t>
      </w:r>
    </w:p>
    <w:p w:rsidR="00525EB4" w:rsidRDefault="00525EB4" w:rsidP="00525EB4">
      <w:r>
        <w:t xml:space="preserve">    Еники, Әмирхан. </w:t>
      </w:r>
      <w:proofErr w:type="gramStart"/>
      <w:r>
        <w:t>Әсәрләр :</w:t>
      </w:r>
      <w:proofErr w:type="gramEnd"/>
      <w:r>
        <w:t xml:space="preserve"> өч томда / Әмирхан Еники; [төз. Г. Р. Гайнуллина]. - </w:t>
      </w:r>
      <w:proofErr w:type="gramStart"/>
      <w:r>
        <w:t>Казан :</w:t>
      </w:r>
      <w:proofErr w:type="gramEnd"/>
      <w:r>
        <w:t xml:space="preserve"> Татарстан китап нәшрияты, 2019. - ISBN 978-5-298-03856-0. - 3 </w:t>
      </w:r>
      <w:proofErr w:type="gramStart"/>
      <w:r>
        <w:t>том :</w:t>
      </w:r>
      <w:proofErr w:type="gramEnd"/>
      <w:r>
        <w:t xml:space="preserve">  Автобиографик роман, публицистик мәкаләләр, истәлекләр. - 2019. - 838 </w:t>
      </w:r>
      <w:proofErr w:type="gramStart"/>
      <w:r>
        <w:t>б. :</w:t>
      </w:r>
      <w:proofErr w:type="gramEnd"/>
      <w:r>
        <w:t xml:space="preserve"> портр. б-н. - ISBN 978-5-298-03857-7 (3 т.) : 550,00</w:t>
      </w:r>
    </w:p>
    <w:p w:rsidR="00525EB4" w:rsidRDefault="00525EB4" w:rsidP="00525EB4">
      <w:r>
        <w:t xml:space="preserve">    Оглавление: </w:t>
      </w:r>
      <w:hyperlink r:id="rId102" w:history="1">
        <w:r w:rsidR="00462030" w:rsidRPr="00AB5971">
          <w:rPr>
            <w:rStyle w:val="a8"/>
          </w:rPr>
          <w:t>http://kitap.tatar.ru/ogl/nlrt/nbrt_obr_2461887.pdf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 xml:space="preserve">114. </w:t>
      </w:r>
      <w:proofErr w:type="gramStart"/>
      <w:r>
        <w:t xml:space="preserve">Ә;   </w:t>
      </w:r>
      <w:proofErr w:type="gramEnd"/>
      <w:r>
        <w:t>Е56</w:t>
      </w:r>
    </w:p>
    <w:p w:rsidR="00525EB4" w:rsidRDefault="00525EB4" w:rsidP="00525EB4">
      <w:r>
        <w:t xml:space="preserve">    1762287-Т - нк; 1762288-Т - нк; 1762289-Т - нк; 1762290-Т - нк; 1762291-Т - нк</w:t>
      </w:r>
    </w:p>
    <w:p w:rsidR="00525EB4" w:rsidRDefault="00525EB4" w:rsidP="00525EB4">
      <w:r>
        <w:t xml:space="preserve">    Еники, Әмирхан. </w:t>
      </w:r>
      <w:proofErr w:type="gramStart"/>
      <w:r>
        <w:t>Әсәрләр :</w:t>
      </w:r>
      <w:proofErr w:type="gramEnd"/>
      <w:r>
        <w:t xml:space="preserve"> өч томда / Әмирхан Еники; [төз. Г. Р. Гайнуллина]. - </w:t>
      </w:r>
      <w:proofErr w:type="gramStart"/>
      <w:r>
        <w:t>Казан :</w:t>
      </w:r>
      <w:proofErr w:type="gramEnd"/>
      <w:r>
        <w:t xml:space="preserve"> Татарстан китап нәшрияты, 2019. - ISBN 978-5-298-03856-0. - 2 </w:t>
      </w:r>
      <w:proofErr w:type="gramStart"/>
      <w:r>
        <w:t>том :</w:t>
      </w:r>
      <w:proofErr w:type="gramEnd"/>
      <w:r>
        <w:t xml:space="preserve">  Повестьлар. - 2019. - 555, [2] </w:t>
      </w:r>
      <w:proofErr w:type="gramStart"/>
      <w:r>
        <w:t>б. :</w:t>
      </w:r>
      <w:proofErr w:type="gramEnd"/>
      <w:r>
        <w:t xml:space="preserve"> портр. б-н. - Содерж.: Рәшә : повесть; Әйтелмәгән васыять : повесть; Вөждан : повесть; Без дә солдатлар идек : повесть ; һ. б.. - ISBN 978-5-298-03858-4 (2 т.</w:t>
      </w:r>
      <w:proofErr w:type="gramStart"/>
      <w:r>
        <w:t>) :</w:t>
      </w:r>
      <w:proofErr w:type="gramEnd"/>
      <w:r>
        <w:t xml:space="preserve"> 1597,43</w:t>
      </w:r>
    </w:p>
    <w:p w:rsidR="00525EB4" w:rsidRDefault="00525EB4" w:rsidP="00525EB4">
      <w:r>
        <w:t xml:space="preserve">    Оглавление: </w:t>
      </w:r>
      <w:hyperlink r:id="rId103" w:history="1">
        <w:r w:rsidR="00462030" w:rsidRPr="00AB5971">
          <w:rPr>
            <w:rStyle w:val="a8"/>
          </w:rPr>
          <w:t>http://kitap.tatar.ru/ogl/nlrt/nbrt_obr_2461881.pdf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 xml:space="preserve">115. </w:t>
      </w:r>
      <w:proofErr w:type="gramStart"/>
      <w:r>
        <w:t xml:space="preserve">Ә;   </w:t>
      </w:r>
      <w:proofErr w:type="gramEnd"/>
      <w:r>
        <w:t>Е56</w:t>
      </w:r>
    </w:p>
    <w:p w:rsidR="00525EB4" w:rsidRDefault="00525EB4" w:rsidP="00525EB4">
      <w:r>
        <w:t xml:space="preserve">    1761638-Т - нк; 1761639-Т - нк; 1761640-Т - нк; 1762277-Т - нк; 1762278-Т - нк; 1762279-Т - нк; 1762280-Т - нк; 1762281-Т - нк</w:t>
      </w:r>
    </w:p>
    <w:p w:rsidR="00525EB4" w:rsidRDefault="00525EB4" w:rsidP="00525EB4">
      <w:r>
        <w:t xml:space="preserve">    Еники, Әмирхан. </w:t>
      </w:r>
      <w:proofErr w:type="gramStart"/>
      <w:r>
        <w:t>Әсәрләр :</w:t>
      </w:r>
      <w:proofErr w:type="gramEnd"/>
      <w:r>
        <w:t xml:space="preserve"> өч томда / Әмирхан Еники; [төз. Г. Р. Гайнуллина]. - </w:t>
      </w:r>
      <w:proofErr w:type="gramStart"/>
      <w:r>
        <w:t>Казан :</w:t>
      </w:r>
      <w:proofErr w:type="gramEnd"/>
      <w:r>
        <w:t xml:space="preserve"> Татарстан китап нәшрияты, 2019. - ISBN 978-5-298-03856-0. - 1 </w:t>
      </w:r>
      <w:proofErr w:type="gramStart"/>
      <w:r>
        <w:t>том :</w:t>
      </w:r>
      <w:proofErr w:type="gramEnd"/>
      <w:r>
        <w:t xml:space="preserve">  Хикәяләр, повестьлар / [кереш сүз авт. Г. Р. Гайнуллина]. - 2019. - 671 </w:t>
      </w:r>
      <w:proofErr w:type="gramStart"/>
      <w:r>
        <w:t>б. :</w:t>
      </w:r>
      <w:proofErr w:type="gramEnd"/>
      <w:r>
        <w:t xml:space="preserve"> портр. б-н. - Содерж.:  Уяну : повесть; Саз чәчәге : повесть; Йөрәк сере : повесть; Бала : хикәя; Ана һәм кыз : хикәя ; һ. б.. - ISBN 978-5-298-03859-1 (1 т.</w:t>
      </w:r>
      <w:proofErr w:type="gramStart"/>
      <w:r>
        <w:t>) :</w:t>
      </w:r>
      <w:proofErr w:type="gramEnd"/>
      <w:r>
        <w:t xml:space="preserve"> 450,00</w:t>
      </w:r>
    </w:p>
    <w:p w:rsidR="00525EB4" w:rsidRDefault="00525EB4" w:rsidP="00525EB4">
      <w:r>
        <w:t xml:space="preserve">    Оглавление: </w:t>
      </w:r>
      <w:hyperlink r:id="rId104" w:history="1">
        <w:r w:rsidR="00462030" w:rsidRPr="00AB5971">
          <w:rPr>
            <w:rStyle w:val="a8"/>
          </w:rPr>
          <w:t>http://kitap.tatar.ru/ogl/nlrt/nbrt_obr_2461879.pdf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116. И(Амер</w:t>
      </w:r>
      <w:proofErr w:type="gramStart"/>
      <w:r>
        <w:t xml:space="preserve">);   </w:t>
      </w:r>
      <w:proofErr w:type="gramEnd"/>
      <w:r>
        <w:t>Г47</w:t>
      </w:r>
    </w:p>
    <w:p w:rsidR="00525EB4" w:rsidRDefault="00525EB4" w:rsidP="00525EB4">
      <w:r>
        <w:t xml:space="preserve">    1759644-Л - чз1</w:t>
      </w:r>
    </w:p>
    <w:p w:rsidR="00525EB4" w:rsidRDefault="00525EB4" w:rsidP="00525EB4">
      <w:r>
        <w:t xml:space="preserve">    Гилберт, Элизабет</w:t>
      </w:r>
    </w:p>
    <w:p w:rsidR="00525EB4" w:rsidRDefault="00525EB4" w:rsidP="00525EB4">
      <w:r>
        <w:t xml:space="preserve">Город </w:t>
      </w:r>
      <w:proofErr w:type="gramStart"/>
      <w:r>
        <w:t>женщин :</w:t>
      </w:r>
      <w:proofErr w:type="gramEnd"/>
      <w:r>
        <w:t xml:space="preserve"> [роман] / Элизабет Гилберт; [перевод с английского Ю. Ю. Змеевой]. - </w:t>
      </w:r>
      <w:proofErr w:type="gramStart"/>
      <w:r>
        <w:t>Москва :</w:t>
      </w:r>
      <w:proofErr w:type="gramEnd"/>
      <w:r>
        <w:t xml:space="preserve"> Рипол Классик; Санкт-Петербург : Пальмира, 2019. - 461, [1] с. - (Выбор редакции). - На обл. также: Бестселлер № 1 The New York Times. - ISBN 978-5-386-12755-</w:t>
      </w:r>
      <w:proofErr w:type="gramStart"/>
      <w:r>
        <w:t>8 :</w:t>
      </w:r>
      <w:proofErr w:type="gramEnd"/>
      <w:r>
        <w:t xml:space="preserve"> 559,00</w:t>
      </w:r>
    </w:p>
    <w:p w:rsidR="00525EB4" w:rsidRDefault="00525EB4" w:rsidP="00525EB4"/>
    <w:p w:rsidR="00525EB4" w:rsidRDefault="00525EB4" w:rsidP="00525EB4">
      <w:r>
        <w:t>117. И(Амер</w:t>
      </w:r>
      <w:proofErr w:type="gramStart"/>
      <w:r>
        <w:t xml:space="preserve">);   </w:t>
      </w:r>
      <w:proofErr w:type="gramEnd"/>
      <w:r>
        <w:t>Г60</w:t>
      </w:r>
    </w:p>
    <w:p w:rsidR="00525EB4" w:rsidRDefault="00525EB4" w:rsidP="00525EB4">
      <w:r>
        <w:t xml:space="preserve">    1760718-Л - кх</w:t>
      </w:r>
    </w:p>
    <w:p w:rsidR="00525EB4" w:rsidRDefault="00525EB4" w:rsidP="00525EB4">
      <w:r>
        <w:t xml:space="preserve">    Голден, Кристофер</w:t>
      </w:r>
    </w:p>
    <w:p w:rsidR="00525EB4" w:rsidRDefault="00525EB4" w:rsidP="00525EB4">
      <w:r>
        <w:t xml:space="preserve">Арарат / Кристофер Голден; [пер. с англ. М. Сороченко]. - </w:t>
      </w:r>
      <w:proofErr w:type="gramStart"/>
      <w:r>
        <w:t>Москва :</w:t>
      </w:r>
      <w:proofErr w:type="gramEnd"/>
      <w:r>
        <w:t xml:space="preserve"> Эксмо, 2019. - 413, [1] с. - (Хоррор. Черная библиотека). - На обл.: Премия Брэма Стокера за лучший роман ужасов. - Загл и авт. </w:t>
      </w:r>
      <w:proofErr w:type="gramStart"/>
      <w:r>
        <w:t>ориг.:</w:t>
      </w:r>
      <w:proofErr w:type="gramEnd"/>
      <w:r>
        <w:t xml:space="preserve"> Ararat / Christopher Golden. - ISBN 978-5-04-101190-</w:t>
      </w:r>
      <w:proofErr w:type="gramStart"/>
      <w:r>
        <w:t>1 :</w:t>
      </w:r>
      <w:proofErr w:type="gramEnd"/>
      <w:r>
        <w:t xml:space="preserve"> 460,20</w:t>
      </w:r>
    </w:p>
    <w:p w:rsidR="00525EB4" w:rsidRDefault="00525EB4" w:rsidP="00525EB4">
      <w:r>
        <w:t xml:space="preserve">    Оглавление: </w:t>
      </w:r>
      <w:hyperlink r:id="rId105" w:history="1">
        <w:r w:rsidR="00462030" w:rsidRPr="00AB5971">
          <w:rPr>
            <w:rStyle w:val="a8"/>
          </w:rPr>
          <w:t>http://kitap.tatar.ru/ogl/nlrt/nbrt_obr_2457763.pdf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118. И(Англ</w:t>
      </w:r>
      <w:proofErr w:type="gramStart"/>
      <w:r>
        <w:t xml:space="preserve">);   </w:t>
      </w:r>
      <w:proofErr w:type="gramEnd"/>
      <w:r>
        <w:t>Д40</w:t>
      </w:r>
    </w:p>
    <w:p w:rsidR="00525EB4" w:rsidRDefault="00525EB4" w:rsidP="00525EB4">
      <w:r>
        <w:lastRenderedPageBreak/>
        <w:t xml:space="preserve">    1760816-Л - кх</w:t>
      </w:r>
    </w:p>
    <w:p w:rsidR="00525EB4" w:rsidRDefault="00525EB4" w:rsidP="00525EB4">
      <w:r>
        <w:t xml:space="preserve">    Джеймс, Питер</w:t>
      </w:r>
    </w:p>
    <w:p w:rsidR="00525EB4" w:rsidRDefault="00525EB4" w:rsidP="00525EB4">
      <w:r>
        <w:t xml:space="preserve">Умри завтра / Питер Джеймс; [пер. с англ. Е. В. Нетесовой]. - </w:t>
      </w:r>
      <w:proofErr w:type="gramStart"/>
      <w:r>
        <w:t>Москва :</w:t>
      </w:r>
      <w:proofErr w:type="gramEnd"/>
      <w:r>
        <w:t xml:space="preserve"> Гранд Мастер : Эксмо, 2019. - 381, [1] c. - (Питер Джеймс. Убийственно крутой детектив</w:t>
      </w:r>
      <w:proofErr w:type="gramStart"/>
      <w:r>
        <w:t>)..</w:t>
      </w:r>
      <w:proofErr w:type="gramEnd"/>
      <w:r>
        <w:t xml:space="preserve"> - ISBN 978-5-04-098575-</w:t>
      </w:r>
      <w:proofErr w:type="gramStart"/>
      <w:r>
        <w:t>3 :</w:t>
      </w:r>
      <w:proofErr w:type="gramEnd"/>
      <w:r>
        <w:t xml:space="preserve"> 544,70</w:t>
      </w:r>
    </w:p>
    <w:p w:rsidR="00525EB4" w:rsidRDefault="00525EB4" w:rsidP="00525EB4"/>
    <w:p w:rsidR="00525EB4" w:rsidRDefault="00525EB4" w:rsidP="00525EB4">
      <w:r>
        <w:t>119. С(Тат</w:t>
      </w:r>
      <w:proofErr w:type="gramStart"/>
      <w:r>
        <w:t xml:space="preserve">);   </w:t>
      </w:r>
      <w:proofErr w:type="gramEnd"/>
      <w:r>
        <w:t>Е63</w:t>
      </w:r>
    </w:p>
    <w:p w:rsidR="00525EB4" w:rsidRDefault="00525EB4" w:rsidP="00525EB4">
      <w:r>
        <w:t xml:space="preserve">    1762302-Л - нк; 1762303-Л - нк; 1762304-Л - нк; 1762305-Л - нк; 1762306-Л - нк</w:t>
      </w:r>
    </w:p>
    <w:p w:rsidR="00525EB4" w:rsidRDefault="00525EB4" w:rsidP="00525EB4">
      <w:r>
        <w:t xml:space="preserve">    Еники, Амирхан</w:t>
      </w:r>
    </w:p>
    <w:p w:rsidR="00525EB4" w:rsidRDefault="00525EB4" w:rsidP="00525EB4">
      <w:r>
        <w:t xml:space="preserve">Повести и рассказы / Амирхан Еники; [пер. с татар. С. </w:t>
      </w:r>
      <w:proofErr w:type="gramStart"/>
      <w:r>
        <w:t>Гайнуллина ;</w:t>
      </w:r>
      <w:proofErr w:type="gramEnd"/>
      <w:r>
        <w:t xml:space="preserve"> сост. Г. Гайнуллина]. - </w:t>
      </w:r>
      <w:proofErr w:type="gramStart"/>
      <w:r>
        <w:t>Казань :</w:t>
      </w:r>
      <w:proofErr w:type="gramEnd"/>
      <w:r>
        <w:t xml:space="preserve"> Татарское книжное издательство, 2019. - 173, [2] </w:t>
      </w:r>
      <w:proofErr w:type="gramStart"/>
      <w:r>
        <w:t>с. :</w:t>
      </w:r>
      <w:proofErr w:type="gramEnd"/>
      <w:r>
        <w:t xml:space="preserve"> портр. - </w:t>
      </w:r>
      <w:proofErr w:type="gramStart"/>
      <w:r>
        <w:t>Содерж.:</w:t>
      </w:r>
      <w:proofErr w:type="gramEnd"/>
      <w:r>
        <w:t xml:space="preserve"> Цветок мака; Красота (со слов одного старого литератора); На один только час; Воспоминания Гуляндам. - ISBN 978-5-298-03890-</w:t>
      </w:r>
      <w:proofErr w:type="gramStart"/>
      <w:r>
        <w:t>4 :</w:t>
      </w:r>
      <w:proofErr w:type="gramEnd"/>
      <w:r>
        <w:t xml:space="preserve"> 188,85</w:t>
      </w:r>
    </w:p>
    <w:p w:rsidR="00525EB4" w:rsidRDefault="00525EB4" w:rsidP="00525EB4">
      <w:r>
        <w:t xml:space="preserve">    Оглавление: </w:t>
      </w:r>
      <w:hyperlink r:id="rId106" w:history="1">
        <w:r w:rsidR="00462030" w:rsidRPr="00AB5971">
          <w:rPr>
            <w:rStyle w:val="a8"/>
          </w:rPr>
          <w:t>http://kitap.tatar.ru/ogl/nlrt/nbrt_obr_2463754.pdf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120. И(Амер</w:t>
      </w:r>
      <w:proofErr w:type="gramStart"/>
      <w:r>
        <w:t xml:space="preserve">);   </w:t>
      </w:r>
      <w:proofErr w:type="gramEnd"/>
      <w:r>
        <w:t>К34</w:t>
      </w:r>
    </w:p>
    <w:p w:rsidR="00525EB4" w:rsidRDefault="00525EB4" w:rsidP="00525EB4">
      <w:r>
        <w:t xml:space="preserve">    1760828-Л - кх</w:t>
      </w:r>
    </w:p>
    <w:p w:rsidR="00525EB4" w:rsidRDefault="00525EB4" w:rsidP="00525EB4">
      <w:r>
        <w:t xml:space="preserve">    Келлерман, Джонатан</w:t>
      </w:r>
    </w:p>
    <w:p w:rsidR="00525EB4" w:rsidRDefault="00525EB4" w:rsidP="00525EB4">
      <w:r>
        <w:t xml:space="preserve">Крушение / Джонатан Келлерман; [пер. с англ. А. Шабрина]. - </w:t>
      </w:r>
      <w:proofErr w:type="gramStart"/>
      <w:r>
        <w:t>Москва :</w:t>
      </w:r>
      <w:proofErr w:type="gramEnd"/>
      <w:r>
        <w:t xml:space="preserve"> Эксмо : Гранд Мастер, 2019. - 413, [1] с. - (Детективы профессора психологии). - Бестселлер New York Times. Эти психолог и коп - самый оригинальный детективный дуэт со времен Холмса и Ватсона. - ISBN 978-5-04-101009-</w:t>
      </w:r>
      <w:proofErr w:type="gramStart"/>
      <w:r>
        <w:t>6 :</w:t>
      </w:r>
      <w:proofErr w:type="gramEnd"/>
      <w:r>
        <w:t xml:space="preserve"> 391,30</w:t>
      </w:r>
    </w:p>
    <w:p w:rsidR="00525EB4" w:rsidRDefault="00525EB4" w:rsidP="00525EB4"/>
    <w:p w:rsidR="00525EB4" w:rsidRDefault="00525EB4" w:rsidP="00525EB4">
      <w:r>
        <w:t>121. И(Англ</w:t>
      </w:r>
      <w:proofErr w:type="gramStart"/>
      <w:r>
        <w:t xml:space="preserve">);   </w:t>
      </w:r>
      <w:proofErr w:type="gramEnd"/>
      <w:r>
        <w:t>Л81</w:t>
      </w:r>
    </w:p>
    <w:p w:rsidR="00525EB4" w:rsidRDefault="00525EB4" w:rsidP="00525EB4">
      <w:r>
        <w:t xml:space="preserve">    1760768-Л - кх</w:t>
      </w:r>
    </w:p>
    <w:p w:rsidR="00525EB4" w:rsidRDefault="00525EB4" w:rsidP="00525EB4">
      <w:r>
        <w:t xml:space="preserve">    Лоулер, Лиз</w:t>
      </w:r>
    </w:p>
    <w:p w:rsidR="00525EB4" w:rsidRDefault="00525EB4" w:rsidP="00525EB4">
      <w:r>
        <w:t xml:space="preserve">Не просыпайся / Лиз Лоулер; [пер.  с англ. М. Ю. Юркан]. - </w:t>
      </w:r>
      <w:proofErr w:type="gramStart"/>
      <w:r>
        <w:t>Москва :</w:t>
      </w:r>
      <w:proofErr w:type="gramEnd"/>
      <w:r>
        <w:t xml:space="preserve"> Эксмо, 2019. - 349, [1] с. - На обл. в </w:t>
      </w:r>
      <w:proofErr w:type="gramStart"/>
      <w:r>
        <w:t>надзагл.:</w:t>
      </w:r>
      <w:proofErr w:type="gramEnd"/>
      <w:r>
        <w:t xml:space="preserve"> Худшее, что может с вами случиться... и никто не поверит, что это правда. - ISBN 978-5-04-099769-</w:t>
      </w:r>
      <w:proofErr w:type="gramStart"/>
      <w:r>
        <w:t>5 :</w:t>
      </w:r>
      <w:proofErr w:type="gramEnd"/>
      <w:r>
        <w:t xml:space="preserve"> 390,00</w:t>
      </w:r>
    </w:p>
    <w:p w:rsidR="00525EB4" w:rsidRDefault="00525EB4" w:rsidP="00525EB4"/>
    <w:p w:rsidR="00525EB4" w:rsidRDefault="00525EB4" w:rsidP="00525EB4">
      <w:r>
        <w:t>122. И(Амер</w:t>
      </w:r>
      <w:proofErr w:type="gramStart"/>
      <w:r>
        <w:t xml:space="preserve">);   </w:t>
      </w:r>
      <w:proofErr w:type="gramEnd"/>
      <w:r>
        <w:t>М15</w:t>
      </w:r>
    </w:p>
    <w:p w:rsidR="00525EB4" w:rsidRDefault="00525EB4" w:rsidP="00525EB4">
      <w:r>
        <w:t xml:space="preserve">    1760547-Л - кх</w:t>
      </w:r>
    </w:p>
    <w:p w:rsidR="00525EB4" w:rsidRDefault="00525EB4" w:rsidP="00525EB4">
      <w:r>
        <w:t xml:space="preserve">    Макмахон, Дженнифер</w:t>
      </w:r>
    </w:p>
    <w:p w:rsidR="00525EB4" w:rsidRDefault="00525EB4" w:rsidP="00525EB4">
      <w:r>
        <w:t xml:space="preserve">Огненная дева / Дженнифер Макмахон; [пер. с англ. К. Савельева]. - </w:t>
      </w:r>
      <w:proofErr w:type="gramStart"/>
      <w:r>
        <w:t>Москва :</w:t>
      </w:r>
      <w:proofErr w:type="gramEnd"/>
      <w:r>
        <w:t xml:space="preserve"> Э, 2018. - 380, [1] c. - (Саспенс нового поколения. Бестселлеры Дженнифер Макмахон). - На обл. в </w:t>
      </w:r>
      <w:proofErr w:type="gramStart"/>
      <w:r>
        <w:t>надзагл.:</w:t>
      </w:r>
      <w:proofErr w:type="gramEnd"/>
      <w:r>
        <w:t xml:space="preserve"> "Потрясающая смесь триллера и мистики" - Booklist. - ISBN 978-5-04-091103-</w:t>
      </w:r>
      <w:proofErr w:type="gramStart"/>
      <w:r>
        <w:t>5 :</w:t>
      </w:r>
      <w:proofErr w:type="gramEnd"/>
      <w:r>
        <w:t xml:space="preserve"> 349,70</w:t>
      </w:r>
    </w:p>
    <w:p w:rsidR="00525EB4" w:rsidRDefault="00525EB4" w:rsidP="00525EB4">
      <w:r>
        <w:t xml:space="preserve">    Оглавление: </w:t>
      </w:r>
      <w:hyperlink r:id="rId107" w:history="1">
        <w:r w:rsidR="00462030" w:rsidRPr="00AB5971">
          <w:rPr>
            <w:rStyle w:val="a8"/>
          </w:rPr>
          <w:t>http://kitap.tatar.ru/ogl/nlrt/nbrt_obr_2325079.pdf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123. И(Норв</w:t>
      </w:r>
      <w:proofErr w:type="gramStart"/>
      <w:r>
        <w:t xml:space="preserve">);   </w:t>
      </w:r>
      <w:proofErr w:type="gramEnd"/>
      <w:r>
        <w:t>М66</w:t>
      </w:r>
    </w:p>
    <w:p w:rsidR="00525EB4" w:rsidRDefault="00525EB4" w:rsidP="00525EB4">
      <w:r>
        <w:t xml:space="preserve">    1759657-Л - чз1</w:t>
      </w:r>
    </w:p>
    <w:p w:rsidR="00525EB4" w:rsidRDefault="00525EB4" w:rsidP="00525EB4">
      <w:r>
        <w:t xml:space="preserve">    Миттинг, Ларс</w:t>
      </w:r>
    </w:p>
    <w:p w:rsidR="00525EB4" w:rsidRDefault="00525EB4" w:rsidP="00525EB4">
      <w:r>
        <w:t xml:space="preserve">Шестнадцать деревьев </w:t>
      </w:r>
      <w:proofErr w:type="gramStart"/>
      <w:r>
        <w:t>Соммы :</w:t>
      </w:r>
      <w:proofErr w:type="gramEnd"/>
      <w:r>
        <w:t xml:space="preserve"> [роман] / Ларс Миттинг; [пер. с норв. А. Н. Ливановой]. - </w:t>
      </w:r>
      <w:proofErr w:type="gramStart"/>
      <w:r>
        <w:t>Москва :</w:t>
      </w:r>
      <w:proofErr w:type="gramEnd"/>
      <w:r>
        <w:t xml:space="preserve"> Гранд-мастер : [Эксмо], 2019. - 444, [2] c. - (Крафтовый детектив. От автора "Норвежского леса"</w:t>
      </w:r>
      <w:proofErr w:type="gramStart"/>
      <w:r>
        <w:t>)..</w:t>
      </w:r>
      <w:proofErr w:type="gramEnd"/>
      <w:r>
        <w:t xml:space="preserve"> - ISBN 978-5-04-093459-</w:t>
      </w:r>
      <w:proofErr w:type="gramStart"/>
      <w:r>
        <w:t>1 :</w:t>
      </w:r>
      <w:proofErr w:type="gramEnd"/>
      <w:r>
        <w:t xml:space="preserve"> 535,60</w:t>
      </w:r>
    </w:p>
    <w:p w:rsidR="00525EB4" w:rsidRDefault="00525EB4" w:rsidP="00525EB4">
      <w:r>
        <w:t xml:space="preserve">    Оглавление: </w:t>
      </w:r>
      <w:hyperlink r:id="rId108" w:history="1">
        <w:r w:rsidR="00462030" w:rsidRPr="00AB5971">
          <w:rPr>
            <w:rStyle w:val="a8"/>
          </w:rPr>
          <w:t>http://kitap.tatar.ru/ogl/nlrt/nbrt_obr_2461119.pdf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124. И(Амер</w:t>
      </w:r>
      <w:proofErr w:type="gramStart"/>
      <w:r>
        <w:t xml:space="preserve">);   </w:t>
      </w:r>
      <w:proofErr w:type="gramEnd"/>
      <w:r>
        <w:t>О-65</w:t>
      </w:r>
    </w:p>
    <w:p w:rsidR="00525EB4" w:rsidRDefault="00525EB4" w:rsidP="00525EB4">
      <w:r>
        <w:t xml:space="preserve">    1760737-Л - кх</w:t>
      </w:r>
    </w:p>
    <w:p w:rsidR="00525EB4" w:rsidRDefault="00525EB4" w:rsidP="00525EB4">
      <w:r>
        <w:lastRenderedPageBreak/>
        <w:t xml:space="preserve">    Оренстейн, Ханна</w:t>
      </w:r>
    </w:p>
    <w:p w:rsidR="00525EB4" w:rsidRDefault="00525EB4" w:rsidP="00525EB4">
      <w:r>
        <w:t xml:space="preserve">Игра с огнём / Ханна Оренстейн; [пер. с англ. Е. Ракитиной]. - </w:t>
      </w:r>
      <w:proofErr w:type="gramStart"/>
      <w:r>
        <w:t>Москва :</w:t>
      </w:r>
      <w:proofErr w:type="gramEnd"/>
      <w:r>
        <w:t xml:space="preserve"> Эксмо, 2019. - 348, [2] c.. - ISBN 978-5-04-100607-</w:t>
      </w:r>
      <w:proofErr w:type="gramStart"/>
      <w:r>
        <w:t>5 :</w:t>
      </w:r>
      <w:proofErr w:type="gramEnd"/>
      <w:r>
        <w:t xml:space="preserve"> 386,10</w:t>
      </w:r>
    </w:p>
    <w:p w:rsidR="00525EB4" w:rsidRDefault="00525EB4" w:rsidP="00525EB4"/>
    <w:p w:rsidR="00525EB4" w:rsidRDefault="00525EB4" w:rsidP="00525EB4">
      <w:r>
        <w:t>125. Р</w:t>
      </w:r>
      <w:proofErr w:type="gramStart"/>
      <w:r>
        <w:t xml:space="preserve">1;   </w:t>
      </w:r>
      <w:proofErr w:type="gramEnd"/>
      <w:r>
        <w:t>П91</w:t>
      </w:r>
    </w:p>
    <w:p w:rsidR="00525EB4" w:rsidRDefault="00525EB4" w:rsidP="00525EB4">
      <w:r>
        <w:t xml:space="preserve">    1757295-Л - чз1</w:t>
      </w:r>
    </w:p>
    <w:p w:rsidR="00525EB4" w:rsidRDefault="00525EB4" w:rsidP="00525EB4">
      <w:r>
        <w:t xml:space="preserve">    Пушкин, Александр Сергеевич</w:t>
      </w:r>
    </w:p>
    <w:p w:rsidR="00525EB4" w:rsidRDefault="00525EB4" w:rsidP="00525EB4">
      <w:r>
        <w:t>Стихотворения (1829-1836</w:t>
      </w:r>
      <w:proofErr w:type="gramStart"/>
      <w:r>
        <w:t>) :</w:t>
      </w:r>
      <w:proofErr w:type="gramEnd"/>
      <w:r>
        <w:t xml:space="preserve"> подробный иллюстрированный комментарий / А. С. Пушкин; текст комментариев, подбор иллюстраций Леонид Рожников. - </w:t>
      </w:r>
      <w:proofErr w:type="gramStart"/>
      <w:r>
        <w:t>Москва :</w:t>
      </w:r>
      <w:proofErr w:type="gramEnd"/>
      <w:r>
        <w:t xml:space="preserve"> Проспект, 2019. - 207 </w:t>
      </w:r>
      <w:proofErr w:type="gramStart"/>
      <w:r>
        <w:t>с. :</w:t>
      </w:r>
      <w:proofErr w:type="gramEnd"/>
      <w:r>
        <w:t xml:space="preserve"> ил., цв. ил., портр., факс. - Библиогр. в тексте. - ISBN 978-5-9988-0758-</w:t>
      </w:r>
      <w:proofErr w:type="gramStart"/>
      <w:r>
        <w:t>9 :</w:t>
      </w:r>
      <w:proofErr w:type="gramEnd"/>
      <w:r>
        <w:t xml:space="preserve"> 1141,40</w:t>
      </w:r>
    </w:p>
    <w:p w:rsidR="00525EB4" w:rsidRDefault="00525EB4" w:rsidP="00525EB4">
      <w:r>
        <w:t xml:space="preserve">    Оглавление: </w:t>
      </w:r>
      <w:hyperlink r:id="rId109" w:history="1">
        <w:r w:rsidR="00462030" w:rsidRPr="00AB5971">
          <w:rPr>
            <w:rStyle w:val="a8"/>
          </w:rPr>
          <w:t>http://kitap.tatar.ru/ogl/nlrt/nbrt_obr_2430726.pdf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126. Р</w:t>
      </w:r>
      <w:proofErr w:type="gramStart"/>
      <w:r>
        <w:t xml:space="preserve">2;   </w:t>
      </w:r>
      <w:proofErr w:type="gramEnd"/>
      <w:r>
        <w:t>Р18</w:t>
      </w:r>
    </w:p>
    <w:p w:rsidR="00525EB4" w:rsidRDefault="00525EB4" w:rsidP="00525EB4">
      <w:r>
        <w:t xml:space="preserve">    1760457-Л - кх</w:t>
      </w:r>
    </w:p>
    <w:p w:rsidR="00525EB4" w:rsidRDefault="00525EB4" w:rsidP="00525EB4">
      <w:r>
        <w:t xml:space="preserve">    Райт, Лариса</w:t>
      </w:r>
    </w:p>
    <w:p w:rsidR="00525EB4" w:rsidRDefault="00525EB4" w:rsidP="00525EB4">
      <w:r>
        <w:t xml:space="preserve">Последний шедевр Сальвадора </w:t>
      </w:r>
      <w:proofErr w:type="gramStart"/>
      <w:r>
        <w:t>Дали :</w:t>
      </w:r>
      <w:proofErr w:type="gramEnd"/>
      <w:r>
        <w:t xml:space="preserve"> [роман] / Лариса Райт. - </w:t>
      </w:r>
      <w:proofErr w:type="gramStart"/>
      <w:r>
        <w:t>Москва :</w:t>
      </w:r>
      <w:proofErr w:type="gramEnd"/>
      <w:r>
        <w:t xml:space="preserve"> Э, 2018. - 250, [2] с., [16] с. цв. ил. - (Тайны великих художников). - На обл. в </w:t>
      </w:r>
      <w:proofErr w:type="gramStart"/>
      <w:r>
        <w:t>надзагл.:</w:t>
      </w:r>
      <w:proofErr w:type="gramEnd"/>
      <w:r>
        <w:t xml:space="preserve"> Роман о тайнах одного из самых загадочных художников. - ISBN 978-5-04-091188-</w:t>
      </w:r>
      <w:proofErr w:type="gramStart"/>
      <w:r>
        <w:t>2 :</w:t>
      </w:r>
      <w:proofErr w:type="gramEnd"/>
      <w:r>
        <w:t xml:space="preserve"> 374,40</w:t>
      </w:r>
    </w:p>
    <w:p w:rsidR="00525EB4" w:rsidRDefault="00525EB4" w:rsidP="00525EB4"/>
    <w:p w:rsidR="00525EB4" w:rsidRDefault="00525EB4" w:rsidP="00525EB4">
      <w:r>
        <w:t>127. И(Англ</w:t>
      </w:r>
      <w:proofErr w:type="gramStart"/>
      <w:r>
        <w:t xml:space="preserve">);   </w:t>
      </w:r>
      <w:proofErr w:type="gramEnd"/>
      <w:r>
        <w:t>Р34</w:t>
      </w:r>
    </w:p>
    <w:p w:rsidR="00525EB4" w:rsidRDefault="00525EB4" w:rsidP="00525EB4">
      <w:r>
        <w:t xml:space="preserve">    1758426-Л - чз1</w:t>
      </w:r>
    </w:p>
    <w:p w:rsidR="00525EB4" w:rsidRDefault="00525EB4" w:rsidP="00525EB4">
      <w:r>
        <w:t xml:space="preserve">    Резерфорд, Эдвард</w:t>
      </w:r>
    </w:p>
    <w:p w:rsidR="00525EB4" w:rsidRDefault="00525EB4" w:rsidP="00525EB4">
      <w:r>
        <w:t>Нью-</w:t>
      </w:r>
      <w:proofErr w:type="gramStart"/>
      <w:r>
        <w:t>Йорк :</w:t>
      </w:r>
      <w:proofErr w:type="gramEnd"/>
      <w:r>
        <w:t xml:space="preserve"> роман / Эдвард Резерфорд; пер. с англ. А. Смирнова. - Санкт-</w:t>
      </w:r>
      <w:proofErr w:type="gramStart"/>
      <w:r>
        <w:t>Петербург :</w:t>
      </w:r>
      <w:proofErr w:type="gramEnd"/>
      <w:r>
        <w:t xml:space="preserve"> Азбука : Азбука-Аттикус, [2019]. - 827, [1] </w:t>
      </w:r>
      <w:proofErr w:type="gramStart"/>
      <w:r>
        <w:t>c. :</w:t>
      </w:r>
      <w:proofErr w:type="gramEnd"/>
      <w:r>
        <w:t xml:space="preserve"> карты. - (The Big Book</w:t>
      </w:r>
      <w:proofErr w:type="gramStart"/>
      <w:r>
        <w:t>)..</w:t>
      </w:r>
      <w:proofErr w:type="gramEnd"/>
      <w:r>
        <w:t xml:space="preserve"> - ISBN 978-5-389-09795-</w:t>
      </w:r>
      <w:proofErr w:type="gramStart"/>
      <w:r>
        <w:t>7 :</w:t>
      </w:r>
      <w:proofErr w:type="gramEnd"/>
      <w:r>
        <w:t xml:space="preserve"> 754,05</w:t>
      </w:r>
    </w:p>
    <w:p w:rsidR="00525EB4" w:rsidRDefault="00525EB4" w:rsidP="00525EB4">
      <w:r>
        <w:t xml:space="preserve">    Оглавление: </w:t>
      </w:r>
      <w:hyperlink r:id="rId110" w:history="1">
        <w:r w:rsidR="00462030" w:rsidRPr="00AB5971">
          <w:rPr>
            <w:rStyle w:val="a8"/>
          </w:rPr>
          <w:t>http://kitap.tatar.ru/ogl/nlrt/nbrt_obr_2447995.pdf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>128. Р</w:t>
      </w:r>
      <w:proofErr w:type="gramStart"/>
      <w:r>
        <w:t xml:space="preserve">2;   </w:t>
      </w:r>
      <w:proofErr w:type="gramEnd"/>
      <w:r>
        <w:t>Р82</w:t>
      </w:r>
    </w:p>
    <w:p w:rsidR="00525EB4" w:rsidRDefault="00525EB4" w:rsidP="00525EB4">
      <w:r>
        <w:t xml:space="preserve">    1760785-Л - кх</w:t>
      </w:r>
    </w:p>
    <w:p w:rsidR="00525EB4" w:rsidRDefault="00525EB4" w:rsidP="00525EB4">
      <w:r>
        <w:t xml:space="preserve">    Рубинская, Екатерина</w:t>
      </w:r>
    </w:p>
    <w:p w:rsidR="00525EB4" w:rsidRDefault="00525EB4" w:rsidP="00525EB4">
      <w:proofErr w:type="gramStart"/>
      <w:r>
        <w:t>Псих :</w:t>
      </w:r>
      <w:proofErr w:type="gramEnd"/>
      <w:r>
        <w:t xml:space="preserve"> [я застряла, чёрт возьми...] / Екатерина Рубинская. - </w:t>
      </w:r>
      <w:proofErr w:type="gramStart"/>
      <w:r>
        <w:t>Москва :</w:t>
      </w:r>
      <w:proofErr w:type="gramEnd"/>
      <w:r>
        <w:t xml:space="preserve"> Эксмо, 2019. - 189, [1] c. - (Young Adult. Свой характер. Екатерина Рубинская</w:t>
      </w:r>
      <w:proofErr w:type="gramStart"/>
      <w:r>
        <w:t>)..</w:t>
      </w:r>
      <w:proofErr w:type="gramEnd"/>
      <w:r>
        <w:t xml:space="preserve"> - ISBN 978-5-04-101181-</w:t>
      </w:r>
      <w:proofErr w:type="gramStart"/>
      <w:r>
        <w:t>9 :</w:t>
      </w:r>
      <w:proofErr w:type="gramEnd"/>
      <w:r>
        <w:t xml:space="preserve"> 313,30</w:t>
      </w:r>
    </w:p>
    <w:p w:rsidR="00525EB4" w:rsidRDefault="00525EB4" w:rsidP="00525EB4"/>
    <w:p w:rsidR="00525EB4" w:rsidRDefault="00525EB4" w:rsidP="00525EB4">
      <w:r>
        <w:t xml:space="preserve">129. </w:t>
      </w:r>
      <w:proofErr w:type="gramStart"/>
      <w:r>
        <w:t xml:space="preserve">Ә;   </w:t>
      </w:r>
      <w:proofErr w:type="gramEnd"/>
      <w:r>
        <w:t>С24</w:t>
      </w:r>
    </w:p>
    <w:p w:rsidR="00525EB4" w:rsidRDefault="00525EB4" w:rsidP="00525EB4">
      <w:r>
        <w:t xml:space="preserve">    1761626-Т - нк; 1761627-Т - нк; 1761628-Т - нк</w:t>
      </w:r>
    </w:p>
    <w:p w:rsidR="00525EB4" w:rsidRDefault="00525EB4" w:rsidP="00525EB4">
      <w:r>
        <w:t xml:space="preserve">    Сафина, Мөнирә</w:t>
      </w:r>
    </w:p>
    <w:p w:rsidR="00525EB4" w:rsidRDefault="00525EB4" w:rsidP="00525EB4">
      <w:r>
        <w:t xml:space="preserve">Ай сылуы... / Мөнирә Сафина; мөх-р Л. Галиева. - </w:t>
      </w:r>
      <w:proofErr w:type="gramStart"/>
      <w:r>
        <w:t>Казан :</w:t>
      </w:r>
      <w:proofErr w:type="gramEnd"/>
      <w:r>
        <w:t xml:space="preserve"> "Акчарлак" нәшрият йорты , 2019. - 159 б.. - ISBN 978-5-9500643-2-</w:t>
      </w:r>
      <w:proofErr w:type="gramStart"/>
      <w:r>
        <w:t>6 :</w:t>
      </w:r>
      <w:proofErr w:type="gramEnd"/>
      <w:r>
        <w:t xml:space="preserve"> 180,00</w:t>
      </w:r>
    </w:p>
    <w:p w:rsidR="00525EB4" w:rsidRDefault="00525EB4" w:rsidP="00525EB4">
      <w:r>
        <w:t xml:space="preserve">    Оглавление: </w:t>
      </w:r>
      <w:hyperlink r:id="rId111" w:history="1">
        <w:r w:rsidR="00462030" w:rsidRPr="00AB5971">
          <w:rPr>
            <w:rStyle w:val="a8"/>
          </w:rPr>
          <w:t>http://kitap.tatar.ru/ogl/nlrt/nbrt_obr_2407435.pdf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t xml:space="preserve">130. </w:t>
      </w:r>
      <w:proofErr w:type="gramStart"/>
      <w:r>
        <w:t xml:space="preserve">Ә;   </w:t>
      </w:r>
      <w:proofErr w:type="gramEnd"/>
      <w:r>
        <w:t>С48</w:t>
      </w:r>
    </w:p>
    <w:p w:rsidR="00525EB4" w:rsidRDefault="00525EB4" w:rsidP="00525EB4">
      <w:r>
        <w:t xml:space="preserve">    1761629-Т - нк; 1761630-Т - нк; 1761631-Т - нк</w:t>
      </w:r>
    </w:p>
    <w:p w:rsidR="00525EB4" w:rsidRDefault="00525EB4" w:rsidP="00525EB4">
      <w:r>
        <w:t xml:space="preserve">    Ситдыйкова, Әлфия</w:t>
      </w:r>
    </w:p>
    <w:p w:rsidR="00525EB4" w:rsidRDefault="00525EB4" w:rsidP="00525EB4">
      <w:r>
        <w:t xml:space="preserve">Дөнья </w:t>
      </w:r>
      <w:proofErr w:type="gramStart"/>
      <w:r>
        <w:t>тәгәрмәче :</w:t>
      </w:r>
      <w:proofErr w:type="gramEnd"/>
      <w:r>
        <w:t xml:space="preserve"> (Повесть) / Әлфия Ситдыйкова; [кере сүз авт. Л. К. Галитзуллина]. - </w:t>
      </w:r>
      <w:proofErr w:type="gramStart"/>
      <w:r>
        <w:t>Казан :</w:t>
      </w:r>
      <w:proofErr w:type="gramEnd"/>
      <w:r>
        <w:t xml:space="preserve"> [Идел-Пресс], 2019. - 159 </w:t>
      </w:r>
      <w:proofErr w:type="gramStart"/>
      <w:r>
        <w:t>б. :</w:t>
      </w:r>
      <w:proofErr w:type="gramEnd"/>
      <w:r>
        <w:t xml:space="preserve"> портр. б-н. - ISBN 978-5-85247-996-9 : 150,00</w:t>
      </w:r>
    </w:p>
    <w:p w:rsidR="00525EB4" w:rsidRDefault="00525EB4" w:rsidP="00525EB4">
      <w:r>
        <w:t xml:space="preserve">    Оглавление: </w:t>
      </w:r>
      <w:hyperlink r:id="rId112" w:history="1">
        <w:r w:rsidR="00462030" w:rsidRPr="00AB5971">
          <w:rPr>
            <w:rStyle w:val="a8"/>
          </w:rPr>
          <w:t>http://kitap.tatar.ru/ogl/nlrt/nbrt_obr_2461803.pdf</w:t>
        </w:r>
      </w:hyperlink>
    </w:p>
    <w:p w:rsidR="00462030" w:rsidRDefault="00462030" w:rsidP="00525EB4"/>
    <w:p w:rsidR="00525EB4" w:rsidRDefault="00525EB4" w:rsidP="00525EB4"/>
    <w:p w:rsidR="00525EB4" w:rsidRDefault="00525EB4" w:rsidP="00525EB4">
      <w:r>
        <w:lastRenderedPageBreak/>
        <w:t>131. И(Амер</w:t>
      </w:r>
      <w:proofErr w:type="gramStart"/>
      <w:r>
        <w:t xml:space="preserve">);   </w:t>
      </w:r>
      <w:proofErr w:type="gramEnd"/>
      <w:r>
        <w:t>С80</w:t>
      </w:r>
    </w:p>
    <w:p w:rsidR="00525EB4" w:rsidRDefault="00525EB4" w:rsidP="00525EB4">
      <w:r>
        <w:t xml:space="preserve">    1760750-Л - кх</w:t>
      </w:r>
    </w:p>
    <w:p w:rsidR="00525EB4" w:rsidRDefault="00525EB4" w:rsidP="00525EB4">
      <w:r>
        <w:t xml:space="preserve">    Стивенсон, Нил</w:t>
      </w:r>
    </w:p>
    <w:p w:rsidR="00525EB4" w:rsidRDefault="00525EB4" w:rsidP="00525EB4">
      <w:proofErr w:type="gramStart"/>
      <w:r>
        <w:t>Лавина :</w:t>
      </w:r>
      <w:proofErr w:type="gramEnd"/>
      <w:r>
        <w:t xml:space="preserve"> Нил Стивенсон / [пер. с англ. Анны Комаринец]. - </w:t>
      </w:r>
      <w:proofErr w:type="gramStart"/>
      <w:r>
        <w:t>Москва :</w:t>
      </w:r>
      <w:proofErr w:type="gramEnd"/>
      <w:r>
        <w:t xml:space="preserve"> Fanzon : Эксмо, 2019. - 541, [1] с. - (Большая фантастика). - ("100 лучших романов всех времен" Time</w:t>
      </w:r>
      <w:proofErr w:type="gramStart"/>
      <w:r>
        <w:t>)..</w:t>
      </w:r>
      <w:proofErr w:type="gramEnd"/>
      <w:r>
        <w:t xml:space="preserve"> - ISBN 978-5-04-099841-</w:t>
      </w:r>
      <w:proofErr w:type="gramStart"/>
      <w:r>
        <w:t>8 :</w:t>
      </w:r>
      <w:proofErr w:type="gramEnd"/>
      <w:r>
        <w:t xml:space="preserve"> 460,20</w:t>
      </w:r>
    </w:p>
    <w:p w:rsidR="00525EB4" w:rsidRDefault="00525EB4" w:rsidP="00525EB4"/>
    <w:p w:rsidR="00525EB4" w:rsidRDefault="00525EB4" w:rsidP="00525EB4">
      <w:r>
        <w:t>132. И(Амер</w:t>
      </w:r>
      <w:proofErr w:type="gramStart"/>
      <w:r>
        <w:t xml:space="preserve">);   </w:t>
      </w:r>
      <w:proofErr w:type="gramEnd"/>
      <w:r>
        <w:t>С80</w:t>
      </w:r>
    </w:p>
    <w:p w:rsidR="00525EB4" w:rsidRDefault="00525EB4" w:rsidP="00525EB4">
      <w:r>
        <w:t xml:space="preserve">    1760747-Л - кх</w:t>
      </w:r>
    </w:p>
    <w:p w:rsidR="00525EB4" w:rsidRDefault="00525EB4" w:rsidP="00525EB4">
      <w:r>
        <w:t xml:space="preserve">    Стивотер, Мэгги</w:t>
      </w:r>
    </w:p>
    <w:p w:rsidR="004D1053" w:rsidRDefault="00525EB4" w:rsidP="00525EB4">
      <w:r>
        <w:t xml:space="preserve">Король воронов / Мэгги Стивотер; [пер. с англ. В. С. Сергеевой]. - </w:t>
      </w:r>
      <w:proofErr w:type="gramStart"/>
      <w:r>
        <w:t>Москва :</w:t>
      </w:r>
      <w:proofErr w:type="gramEnd"/>
      <w:r>
        <w:t xml:space="preserve"> Эксмо : Freedom, 2019. - 477, [1] c. - (Young Adult. Бестселлер Мэгги Стивотер</w:t>
      </w:r>
      <w:proofErr w:type="gramStart"/>
      <w:r>
        <w:t>)..</w:t>
      </w:r>
      <w:proofErr w:type="gramEnd"/>
      <w:r>
        <w:t xml:space="preserve"> - ISBN 978-5-04-093197-</w:t>
      </w:r>
      <w:proofErr w:type="gramStart"/>
      <w:r>
        <w:t>2 :</w:t>
      </w:r>
      <w:proofErr w:type="gramEnd"/>
      <w:r>
        <w:t xml:space="preserve"> 367,90</w:t>
      </w:r>
    </w:p>
    <w:p w:rsidR="004D1053" w:rsidRDefault="004D1053" w:rsidP="00525EB4"/>
    <w:p w:rsidR="004D1053" w:rsidRDefault="004D1053" w:rsidP="004D1053">
      <w:r>
        <w:t>133. И(Казах</w:t>
      </w:r>
      <w:proofErr w:type="gramStart"/>
      <w:r>
        <w:t xml:space="preserve">);   </w:t>
      </w:r>
      <w:proofErr w:type="gramEnd"/>
      <w:r>
        <w:t>С89</w:t>
      </w:r>
    </w:p>
    <w:p w:rsidR="004D1053" w:rsidRDefault="004D1053" w:rsidP="004D1053">
      <w:r>
        <w:t xml:space="preserve">    1759416-Л - кх</w:t>
      </w:r>
    </w:p>
    <w:p w:rsidR="004D1053" w:rsidRDefault="004D1053" w:rsidP="004D1053">
      <w:r>
        <w:t xml:space="preserve">    Султанбеков, Мурат Рахимжанович</w:t>
      </w:r>
    </w:p>
    <w:p w:rsidR="004D1053" w:rsidRDefault="004D1053" w:rsidP="004D1053">
      <w:r>
        <w:t xml:space="preserve">Иртышский </w:t>
      </w:r>
      <w:proofErr w:type="gramStart"/>
      <w:r>
        <w:t>остров :</w:t>
      </w:r>
      <w:proofErr w:type="gramEnd"/>
      <w:r>
        <w:t xml:space="preserve"> стихи и поэма / Мурат Султанбеков; [под ред. В. М. Базанова, О. М. Султанбекова ; худож. А. М. Назаров]. - Семипалатинск, 1993. - 42, [1] c.. - ISBN 5-7667-0576-</w:t>
      </w:r>
      <w:proofErr w:type="gramStart"/>
      <w:r>
        <w:t>х :</w:t>
      </w:r>
      <w:proofErr w:type="gramEnd"/>
      <w:r>
        <w:t xml:space="preserve"> 30,00</w:t>
      </w:r>
    </w:p>
    <w:p w:rsidR="004D1053" w:rsidRDefault="004D1053" w:rsidP="004D1053">
      <w:r>
        <w:t xml:space="preserve">    Оглавление: </w:t>
      </w:r>
      <w:hyperlink r:id="rId113" w:history="1">
        <w:r w:rsidR="00462030" w:rsidRPr="00AB5971">
          <w:rPr>
            <w:rStyle w:val="a8"/>
          </w:rPr>
          <w:t>http://kitap.tatar.ru/ogl/nlrt/nbrt_obr_2442268.pdf</w:t>
        </w:r>
      </w:hyperlink>
    </w:p>
    <w:p w:rsidR="00462030" w:rsidRDefault="00462030" w:rsidP="004D1053"/>
    <w:p w:rsidR="004D1053" w:rsidRDefault="004D1053" w:rsidP="004D1053"/>
    <w:p w:rsidR="004D1053" w:rsidRDefault="004D1053" w:rsidP="004D1053">
      <w:r>
        <w:t>134. Р</w:t>
      </w:r>
      <w:proofErr w:type="gramStart"/>
      <w:r>
        <w:t xml:space="preserve">2;   </w:t>
      </w:r>
      <w:proofErr w:type="gramEnd"/>
      <w:r>
        <w:t>У80</w:t>
      </w:r>
    </w:p>
    <w:p w:rsidR="004D1053" w:rsidRDefault="004D1053" w:rsidP="004D1053">
      <w:r>
        <w:t xml:space="preserve">    1760749-Л - кх</w:t>
      </w:r>
    </w:p>
    <w:p w:rsidR="004D1053" w:rsidRDefault="004D1053" w:rsidP="004D1053">
      <w:r>
        <w:t xml:space="preserve">    Устинова, Татьяна Витальевна</w:t>
      </w:r>
    </w:p>
    <w:p w:rsidR="004D1053" w:rsidRDefault="004D1053" w:rsidP="004D1053">
      <w:proofErr w:type="gramStart"/>
      <w:r>
        <w:t>Красотка :</w:t>
      </w:r>
      <w:proofErr w:type="gramEnd"/>
      <w:r>
        <w:t xml:space="preserve"> [роман] / Татьяна Устинова, Павел Астахов. - </w:t>
      </w:r>
      <w:proofErr w:type="gramStart"/>
      <w:r>
        <w:t>Москва :</w:t>
      </w:r>
      <w:proofErr w:type="gramEnd"/>
      <w:r>
        <w:t xml:space="preserve"> Эксмо, 2019. - 286, [1] c. - (Дела судебные</w:t>
      </w:r>
      <w:proofErr w:type="gramStart"/>
      <w:r>
        <w:t>)..</w:t>
      </w:r>
      <w:proofErr w:type="gramEnd"/>
      <w:r>
        <w:t xml:space="preserve"> - ISBN 978-5-04-101977-</w:t>
      </w:r>
      <w:proofErr w:type="gramStart"/>
      <w:r>
        <w:t>8 :</w:t>
      </w:r>
      <w:proofErr w:type="gramEnd"/>
      <w:r>
        <w:t xml:space="preserve"> 813,80</w:t>
      </w:r>
    </w:p>
    <w:p w:rsidR="004D1053" w:rsidRDefault="004D1053" w:rsidP="004D1053"/>
    <w:p w:rsidR="004D1053" w:rsidRDefault="004D1053" w:rsidP="004D1053">
      <w:r>
        <w:t xml:space="preserve">135. </w:t>
      </w:r>
      <w:proofErr w:type="gramStart"/>
      <w:r>
        <w:t xml:space="preserve">Ә;   </w:t>
      </w:r>
      <w:proofErr w:type="gramEnd"/>
      <w:r>
        <w:t>Ә87</w:t>
      </w:r>
    </w:p>
    <w:p w:rsidR="004D1053" w:rsidRDefault="004D1053" w:rsidP="004D1053">
      <w:r>
        <w:t xml:space="preserve">    1761617-Т - нк; 1761618-Т - нк; 1761619-Т - нк; 1762254-Т - нк; 1762255-Т - нк; 1762256-Т - нк; 1762257-Т - нк; 1762258-Т - нк</w:t>
      </w:r>
    </w:p>
    <w:p w:rsidR="004D1053" w:rsidRDefault="004D1053" w:rsidP="004D1053">
      <w:r>
        <w:t xml:space="preserve">    Әхмәтҗанова, Сания</w:t>
      </w:r>
    </w:p>
    <w:p w:rsidR="004D1053" w:rsidRDefault="004D1053" w:rsidP="004D1053">
      <w:r>
        <w:t xml:space="preserve">Язмышлар </w:t>
      </w:r>
      <w:proofErr w:type="gramStart"/>
      <w:r>
        <w:t>такыясы :</w:t>
      </w:r>
      <w:proofErr w:type="gramEnd"/>
      <w:r>
        <w:t xml:space="preserve"> шигырьләр, поэмалар, тарихи цикллар / Сания Әхмәтҗанова. - </w:t>
      </w:r>
      <w:proofErr w:type="gramStart"/>
      <w:r>
        <w:t>Казан :</w:t>
      </w:r>
      <w:proofErr w:type="gramEnd"/>
      <w:r>
        <w:t xml:space="preserve"> Татарстан китап нәшрияты, 2019. - 271 </w:t>
      </w:r>
      <w:proofErr w:type="gramStart"/>
      <w:r>
        <w:t>б. :</w:t>
      </w:r>
      <w:proofErr w:type="gramEnd"/>
      <w:r>
        <w:t xml:space="preserve"> портр. б-н. - ISBN 978-5-298-03874-4 : 200,00</w:t>
      </w:r>
    </w:p>
    <w:p w:rsidR="004D1053" w:rsidRDefault="004D1053" w:rsidP="004D1053">
      <w:r>
        <w:t xml:space="preserve">    Оглавление: </w:t>
      </w:r>
      <w:hyperlink r:id="rId114" w:history="1">
        <w:r w:rsidR="00462030" w:rsidRPr="00AB5971">
          <w:rPr>
            <w:rStyle w:val="a8"/>
          </w:rPr>
          <w:t>http://kitap.tatar.ru/ogl/nlrt/nbrt_obr_2461450.pdf</w:t>
        </w:r>
      </w:hyperlink>
    </w:p>
    <w:p w:rsidR="00462030" w:rsidRDefault="00462030" w:rsidP="004D1053"/>
    <w:p w:rsidR="004D1053" w:rsidRDefault="004D1053" w:rsidP="004D1053"/>
    <w:p w:rsidR="00822BF5" w:rsidRDefault="00822BF5" w:rsidP="004D1053"/>
    <w:p w:rsidR="00822BF5" w:rsidRDefault="00822BF5" w:rsidP="00822BF5">
      <w:pPr>
        <w:pStyle w:val="1"/>
      </w:pPr>
      <w:bookmarkStart w:id="16" w:name="_Toc28086953"/>
      <w:r>
        <w:t>Искусство. Искусствознание. (ББК 85)</w:t>
      </w:r>
      <w:bookmarkEnd w:id="16"/>
    </w:p>
    <w:p w:rsidR="00822BF5" w:rsidRDefault="00822BF5" w:rsidP="00822BF5">
      <w:pPr>
        <w:pStyle w:val="1"/>
      </w:pPr>
    </w:p>
    <w:p w:rsidR="00822BF5" w:rsidRDefault="00822BF5" w:rsidP="00822BF5">
      <w:r>
        <w:t>136. 63.2;   A75</w:t>
      </w:r>
    </w:p>
    <w:p w:rsidR="00822BF5" w:rsidRDefault="00822BF5" w:rsidP="00822BF5">
      <w:r>
        <w:t xml:space="preserve">    1756335-И - рф</w:t>
      </w:r>
    </w:p>
    <w:p w:rsidR="00822BF5" w:rsidRDefault="00822BF5" w:rsidP="00822BF5">
      <w:r w:rsidRPr="00822BF5">
        <w:rPr>
          <w:lang w:val="en-US"/>
        </w:rPr>
        <w:t xml:space="preserve">    Armi e monogrammi dei </w:t>
      </w:r>
      <w:proofErr w:type="gramStart"/>
      <w:r w:rsidRPr="00822BF5">
        <w:rPr>
          <w:lang w:val="en-US"/>
        </w:rPr>
        <w:t>Savoia :</w:t>
      </w:r>
      <w:proofErr w:type="gramEnd"/>
      <w:r w:rsidRPr="00822BF5">
        <w:rPr>
          <w:lang w:val="en-US"/>
        </w:rPr>
        <w:t xml:space="preserve"> Mostra di legature dal XV al XVIII secolo / a cura di M. L. Sebastiani,  A. Giaccaria. - </w:t>
      </w:r>
      <w:proofErr w:type="gramStart"/>
      <w:r w:rsidRPr="00822BF5">
        <w:rPr>
          <w:lang w:val="en-US"/>
        </w:rPr>
        <w:t>Torino :</w:t>
      </w:r>
      <w:proofErr w:type="gramEnd"/>
      <w:r w:rsidRPr="00822BF5">
        <w:rPr>
          <w:lang w:val="en-US"/>
        </w:rPr>
        <w:t xml:space="preserve"> Ministero per i beni culturali e ambiental. </w:t>
      </w:r>
      <w:proofErr w:type="gramStart"/>
      <w:r w:rsidRPr="00822BF5">
        <w:rPr>
          <w:lang w:val="en-US"/>
        </w:rPr>
        <w:t>iUfficio</w:t>
      </w:r>
      <w:proofErr w:type="gramEnd"/>
      <w:r w:rsidRPr="00822BF5">
        <w:rPr>
          <w:lang w:val="en-US"/>
        </w:rPr>
        <w:t xml:space="preserve"> centrale per i beni librari e gli istituti culturali, 1992. - 120 p.  </w:t>
      </w:r>
      <w:r>
        <w:t xml:space="preserve">: ill. - (Biblioteca Nazionale Universitaria). - Testo </w:t>
      </w:r>
      <w:proofErr w:type="gramStart"/>
      <w:r>
        <w:t>italiano :</w:t>
      </w:r>
      <w:proofErr w:type="gramEnd"/>
      <w:r>
        <w:t xml:space="preserve"> 150,00</w:t>
      </w:r>
    </w:p>
    <w:p w:rsidR="00822BF5" w:rsidRDefault="00822BF5" w:rsidP="00822BF5">
      <w:r>
        <w:t xml:space="preserve">    Оглавление: </w:t>
      </w:r>
      <w:hyperlink r:id="rId115" w:history="1">
        <w:r w:rsidR="00462030" w:rsidRPr="00AB5971">
          <w:rPr>
            <w:rStyle w:val="a8"/>
          </w:rPr>
          <w:t>http://kitap.tatar.ru/ogl/nlrt/nbrt_obr_2407694.pdf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137. 85.12;   М77</w:t>
      </w:r>
    </w:p>
    <w:p w:rsidR="00822BF5" w:rsidRDefault="00822BF5" w:rsidP="00822BF5">
      <w:r>
        <w:t xml:space="preserve">    1757613-Л - оис</w:t>
      </w:r>
    </w:p>
    <w:p w:rsidR="00822BF5" w:rsidRDefault="00822BF5" w:rsidP="00822BF5">
      <w:r>
        <w:t xml:space="preserve">    Монеты в народной одежде и </w:t>
      </w:r>
      <w:proofErr w:type="gramStart"/>
      <w:r>
        <w:t>украшениях :</w:t>
      </w:r>
      <w:proofErr w:type="gramEnd"/>
      <w:r>
        <w:t xml:space="preserve"> [книга-альбом] / Российский этнографический музей ; [науч. ред.: А. Б. Островский, А. В. Ратникова]. - </w:t>
      </w:r>
      <w:proofErr w:type="gramStart"/>
      <w:r>
        <w:t>Москва :</w:t>
      </w:r>
      <w:proofErr w:type="gramEnd"/>
      <w:r>
        <w:t xml:space="preserve"> Бослен, 2019. - 201, [2] </w:t>
      </w:r>
      <w:proofErr w:type="gramStart"/>
      <w:r>
        <w:t>с. :</w:t>
      </w:r>
      <w:proofErr w:type="gramEnd"/>
      <w:r>
        <w:t xml:space="preserve"> ил., цв. ил. - Библиогр. в конце ст.. - ISBN 978-5-91187-339-</w:t>
      </w:r>
      <w:proofErr w:type="gramStart"/>
      <w:r>
        <w:t>4 :</w:t>
      </w:r>
      <w:proofErr w:type="gramEnd"/>
      <w:r>
        <w:t xml:space="preserve"> 1597,70</w:t>
      </w:r>
    </w:p>
    <w:p w:rsidR="00822BF5" w:rsidRDefault="00822BF5" w:rsidP="00822BF5">
      <w:r>
        <w:t xml:space="preserve">    Оглавление: </w:t>
      </w:r>
      <w:hyperlink r:id="rId116" w:history="1">
        <w:r w:rsidR="00462030" w:rsidRPr="00AB5971">
          <w:rPr>
            <w:rStyle w:val="a8"/>
          </w:rPr>
          <w:t>http://kitap.tatar.ru/ogl/nlrt/nbrt_obr_2437808.pdf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138. 85.33;   Р36</w:t>
      </w:r>
    </w:p>
    <w:p w:rsidR="00822BF5" w:rsidRDefault="00822BF5" w:rsidP="00822BF5">
      <w:r>
        <w:t xml:space="preserve">    1758969-Л - оис</w:t>
      </w:r>
    </w:p>
    <w:p w:rsidR="00822BF5" w:rsidRDefault="00822BF5" w:rsidP="00822BF5">
      <w:r>
        <w:t xml:space="preserve">    Религия, ритуал, театр / под ред.: Бента Холма, Бента Флемминга Нилсена, Карена </w:t>
      </w:r>
      <w:proofErr w:type="gramStart"/>
      <w:r>
        <w:t>Ведель ;</w:t>
      </w:r>
      <w:proofErr w:type="gramEnd"/>
      <w:r>
        <w:t xml:space="preserve"> [пер.  с англ. Е. А.  Помеляйко]. - </w:t>
      </w:r>
      <w:proofErr w:type="gramStart"/>
      <w:r>
        <w:t>Харьков :</w:t>
      </w:r>
      <w:proofErr w:type="gramEnd"/>
      <w:r>
        <w:t xml:space="preserve"> Гуманитарный центр, 2018. - 254 с. - </w:t>
      </w:r>
      <w:proofErr w:type="gramStart"/>
      <w:r>
        <w:t>Библиогр.:</w:t>
      </w:r>
      <w:proofErr w:type="gramEnd"/>
      <w:r>
        <w:t xml:space="preserve"> с. 245-254. - Рез. на англ. яз. - Доп. тит. л. на англ. яз. - Загл. и авт. </w:t>
      </w:r>
      <w:proofErr w:type="gramStart"/>
      <w:r>
        <w:t>ориг.:</w:t>
      </w:r>
      <w:proofErr w:type="gramEnd"/>
      <w:r>
        <w:t xml:space="preserve"> Religion, Ritual, Theatre / Bent Holm, Bent Flemming Nielsen, Karen Vedel [eds.]. - ISBN 978-617-7528-16-5. - ISBN 978-3-631-57627-4 (англ.</w:t>
      </w:r>
      <w:proofErr w:type="gramStart"/>
      <w:r>
        <w:t>) :</w:t>
      </w:r>
      <w:proofErr w:type="gramEnd"/>
      <w:r>
        <w:t xml:space="preserve"> 592,80</w:t>
      </w:r>
    </w:p>
    <w:p w:rsidR="00822BF5" w:rsidRDefault="00822BF5" w:rsidP="00822BF5">
      <w:r>
        <w:t xml:space="preserve">    Оглавление: </w:t>
      </w:r>
      <w:hyperlink r:id="rId117" w:history="1">
        <w:r w:rsidR="00462030" w:rsidRPr="00AB5971">
          <w:rPr>
            <w:rStyle w:val="a8"/>
          </w:rPr>
          <w:t>http://kitap.tatar.ru/ogl/nlrt/nbrt_obr_2441053.pdf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139. 85.334;   Б82</w:t>
      </w:r>
    </w:p>
    <w:p w:rsidR="00822BF5" w:rsidRDefault="00822BF5" w:rsidP="00822BF5">
      <w:r>
        <w:t xml:space="preserve">    1759545-Л - оис; 1759546-Л - оис; 1759547-Л - кх</w:t>
      </w:r>
    </w:p>
    <w:p w:rsidR="00822BF5" w:rsidRDefault="00822BF5" w:rsidP="00822BF5">
      <w:r>
        <w:t xml:space="preserve">    Борисов, Михаил Борисович</w:t>
      </w:r>
    </w:p>
    <w:p w:rsidR="00822BF5" w:rsidRDefault="00822BF5" w:rsidP="00822BF5">
      <w:r>
        <w:t xml:space="preserve">Следствие ведет режиссёр / Михаил Борисов; [худож. В. А. Дорохин]. - 2-е изд., доп. - </w:t>
      </w:r>
      <w:proofErr w:type="gramStart"/>
      <w:r>
        <w:t>Москва :</w:t>
      </w:r>
      <w:proofErr w:type="gramEnd"/>
      <w:r>
        <w:t xml:space="preserve"> Издательская группа Navona, 2017. - 276, [3] </w:t>
      </w:r>
      <w:proofErr w:type="gramStart"/>
      <w:r>
        <w:t>c. :</w:t>
      </w:r>
      <w:proofErr w:type="gramEnd"/>
      <w:r>
        <w:t xml:space="preserve"> ил., фот., портр., факс. - Библиогр. в подстроч. </w:t>
      </w:r>
      <w:proofErr w:type="gramStart"/>
      <w:r>
        <w:t>примеч..</w:t>
      </w:r>
      <w:proofErr w:type="gramEnd"/>
      <w:r>
        <w:t xml:space="preserve"> - ISBN 978-5-91798-038-</w:t>
      </w:r>
      <w:proofErr w:type="gramStart"/>
      <w:r>
        <w:t>6 :</w:t>
      </w:r>
      <w:proofErr w:type="gramEnd"/>
      <w:r>
        <w:t xml:space="preserve"> 250,00</w:t>
      </w:r>
    </w:p>
    <w:p w:rsidR="00822BF5" w:rsidRDefault="00822BF5" w:rsidP="00822BF5">
      <w:r>
        <w:t xml:space="preserve">    Оглавление: </w:t>
      </w:r>
      <w:hyperlink r:id="rId118" w:history="1">
        <w:r w:rsidR="00462030" w:rsidRPr="00AB5971">
          <w:rPr>
            <w:rStyle w:val="a8"/>
          </w:rPr>
          <w:t>http://kitap.tatar.ru/ogl/nlrt/nbrt_obr_2456188.pdf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140. 85.10;   К72</w:t>
      </w:r>
    </w:p>
    <w:p w:rsidR="00822BF5" w:rsidRDefault="00822BF5" w:rsidP="00822BF5">
      <w:r>
        <w:t xml:space="preserve">    1757127-Л - оис</w:t>
      </w:r>
    </w:p>
    <w:p w:rsidR="00822BF5" w:rsidRDefault="00822BF5" w:rsidP="00822BF5">
      <w:r>
        <w:t xml:space="preserve">    Косякова, Валерия</w:t>
      </w:r>
    </w:p>
    <w:p w:rsidR="00822BF5" w:rsidRDefault="00822BF5" w:rsidP="00822BF5">
      <w:r>
        <w:t xml:space="preserve">Апокалипсис </w:t>
      </w:r>
      <w:proofErr w:type="gramStart"/>
      <w:r>
        <w:t>Средневековья :</w:t>
      </w:r>
      <w:proofErr w:type="gramEnd"/>
      <w:r>
        <w:t xml:space="preserve"> [Иероним Босх. Иван Грозный. Конец света] / Валерия Косякова. - </w:t>
      </w:r>
      <w:proofErr w:type="gramStart"/>
      <w:r>
        <w:t>Москва :</w:t>
      </w:r>
      <w:proofErr w:type="gramEnd"/>
      <w:r>
        <w:t xml:space="preserve"> АСТ, 2018. - 399, [1] </w:t>
      </w:r>
      <w:proofErr w:type="gramStart"/>
      <w:r>
        <w:t>с. :</w:t>
      </w:r>
      <w:proofErr w:type="gramEnd"/>
      <w:r>
        <w:t xml:space="preserve"> ил., цв. ил. - (История и наука Рунета). - Библиогр. в конце кн. и в примеч.: с. 379-398. - ISBN 978-5-17-103542-</w:t>
      </w:r>
      <w:proofErr w:type="gramStart"/>
      <w:r>
        <w:t>6 :</w:t>
      </w:r>
      <w:proofErr w:type="gramEnd"/>
      <w:r>
        <w:t xml:space="preserve"> 605,88</w:t>
      </w:r>
    </w:p>
    <w:p w:rsidR="00822BF5" w:rsidRDefault="00822BF5" w:rsidP="00822BF5">
      <w:r>
        <w:t xml:space="preserve">    Оглавление: </w:t>
      </w:r>
      <w:hyperlink r:id="rId119" w:history="1">
        <w:r w:rsidR="00462030" w:rsidRPr="00AB5971">
          <w:rPr>
            <w:rStyle w:val="a8"/>
          </w:rPr>
          <w:t>http://kitap.tatar.ru/ogl/nlrt/nbrt_obr_2431580.pdf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141. 85.943;   С15</w:t>
      </w:r>
    </w:p>
    <w:p w:rsidR="00822BF5" w:rsidRDefault="00822BF5" w:rsidP="00822BF5">
      <w:r>
        <w:t xml:space="preserve">    1762292-Н - оис; 1762293-Н - нк; 1762294-Н - нк; 1762295-Н - нк; 1762296-Н - нк</w:t>
      </w:r>
    </w:p>
    <w:p w:rsidR="00822BF5" w:rsidRDefault="00822BF5" w:rsidP="00822BF5">
      <w:r>
        <w:t xml:space="preserve">    Садыйкова, Сара</w:t>
      </w:r>
    </w:p>
    <w:p w:rsidR="00822BF5" w:rsidRDefault="00822BF5" w:rsidP="00822BF5">
      <w:r>
        <w:t xml:space="preserve">Бибисара </w:t>
      </w:r>
      <w:proofErr w:type="gramStart"/>
      <w:r>
        <w:t>моңнары :</w:t>
      </w:r>
      <w:proofErr w:type="gramEnd"/>
      <w:r>
        <w:t xml:space="preserve"> җырлар = Мелодии души Бибисары : песни [Ноты] / Сара Садыйкова; [төз. һәм кереш сүз авт. Ә. Айдарская ; музыкаль мөх-р И. Арсланов]. - </w:t>
      </w:r>
      <w:proofErr w:type="gramStart"/>
      <w:r>
        <w:t>Казан :</w:t>
      </w:r>
      <w:proofErr w:type="gramEnd"/>
      <w:r>
        <w:t xml:space="preserve"> Татарстан китап нәшрияты, 2019. - 302, [1] б. : 1081,12</w:t>
      </w:r>
    </w:p>
    <w:p w:rsidR="00822BF5" w:rsidRDefault="00822BF5" w:rsidP="00822BF5">
      <w:r>
        <w:t xml:space="preserve">    Оглавление: </w:t>
      </w:r>
      <w:hyperlink r:id="rId120" w:history="1">
        <w:r w:rsidR="00462030" w:rsidRPr="00AB5971">
          <w:rPr>
            <w:rStyle w:val="a8"/>
          </w:rPr>
          <w:t>http://kitap.tatar.ru/ogl/nlrt/nbrt_obr_2464444.pdf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142. 85.943;   С15</w:t>
      </w:r>
    </w:p>
    <w:p w:rsidR="00822BF5" w:rsidRDefault="00822BF5" w:rsidP="00822BF5">
      <w:r>
        <w:t xml:space="preserve">    1761680-Н - нк; 1761681-Н - нк; 1761682-Н - нк; 1762272-Н - нк; 1762273-Н - нк; 1762274-Н - нк; 1762275-Н - нк; 1762276-Н - нк</w:t>
      </w:r>
    </w:p>
    <w:p w:rsidR="00822BF5" w:rsidRDefault="00822BF5" w:rsidP="00822BF5">
      <w:r>
        <w:t xml:space="preserve">    Садыйкова, Сара</w:t>
      </w:r>
    </w:p>
    <w:p w:rsidR="00822BF5" w:rsidRDefault="00822BF5" w:rsidP="00822BF5">
      <w:r>
        <w:lastRenderedPageBreak/>
        <w:t>Идел суы ага торыр [ноты</w:t>
      </w:r>
      <w:proofErr w:type="gramStart"/>
      <w:r>
        <w:t>] :</w:t>
      </w:r>
      <w:proofErr w:type="gramEnd"/>
      <w:r>
        <w:t xml:space="preserve"> җырлар / Сара Садыйкова; [төз. : Ә. Айдарская , К. Таҗиева ; музыкаль мөх-р Л. Любовский]. - </w:t>
      </w:r>
      <w:proofErr w:type="gramStart"/>
      <w:r>
        <w:t>Казан :</w:t>
      </w:r>
      <w:proofErr w:type="gramEnd"/>
      <w:r>
        <w:t xml:space="preserve"> Татарстан китап нәшрияты, 2019. - 238, [1] </w:t>
      </w:r>
      <w:proofErr w:type="gramStart"/>
      <w:r>
        <w:t>б. :</w:t>
      </w:r>
      <w:proofErr w:type="gramEnd"/>
      <w:r>
        <w:t xml:space="preserve"> портр. б-н : 250,00</w:t>
      </w:r>
    </w:p>
    <w:p w:rsidR="00822BF5" w:rsidRDefault="00822BF5" w:rsidP="00822BF5">
      <w:r>
        <w:t xml:space="preserve">    Оглавление: </w:t>
      </w:r>
      <w:hyperlink r:id="rId121" w:history="1">
        <w:r w:rsidR="00462030" w:rsidRPr="00AB5971">
          <w:rPr>
            <w:rStyle w:val="a8"/>
          </w:rPr>
          <w:t>http://kitap.tatar.ru/ogl/nlrt/nbrt_obr_2462266.pdf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143. 85.943;   С15</w:t>
      </w:r>
    </w:p>
    <w:p w:rsidR="00822BF5" w:rsidRDefault="00822BF5" w:rsidP="00822BF5">
      <w:r>
        <w:t xml:space="preserve">    1761677-Н - нк; 1761678-Н - нк; 1761679-Н - нк; 1762297-Н - нк; 1762298-Н - нк; 1762299-Н - нк; 1762300-Н - нк; 1762301-Н - оис</w:t>
      </w:r>
    </w:p>
    <w:p w:rsidR="00822BF5" w:rsidRDefault="00822BF5" w:rsidP="00822BF5">
      <w:r>
        <w:t xml:space="preserve">    Садыйкова, Сара</w:t>
      </w:r>
    </w:p>
    <w:p w:rsidR="00822BF5" w:rsidRDefault="00822BF5" w:rsidP="00822BF5">
      <w:r>
        <w:t>Ил кызы [Ноты</w:t>
      </w:r>
      <w:proofErr w:type="gramStart"/>
      <w:r>
        <w:t>] :</w:t>
      </w:r>
      <w:proofErr w:type="gramEnd"/>
      <w:r>
        <w:t xml:space="preserve"> җырлар = Дочь Родины : песни / Сара Садыйкова; [төз. Ә. </w:t>
      </w:r>
      <w:proofErr w:type="gramStart"/>
      <w:r>
        <w:t>Айдарская ;</w:t>
      </w:r>
      <w:proofErr w:type="gramEnd"/>
      <w:r>
        <w:t xml:space="preserve"> музыкаль мөх-р Р. Моратов]. - </w:t>
      </w:r>
      <w:proofErr w:type="gramStart"/>
      <w:r>
        <w:t>Казан :</w:t>
      </w:r>
      <w:proofErr w:type="gramEnd"/>
      <w:r>
        <w:t xml:space="preserve"> Татарстан китап нәшрияты, 2019. - 180, [1] </w:t>
      </w:r>
      <w:proofErr w:type="gramStart"/>
      <w:r>
        <w:t>б. :</w:t>
      </w:r>
      <w:proofErr w:type="gramEnd"/>
      <w:r>
        <w:t xml:space="preserve"> портр. б-н : 250,00</w:t>
      </w:r>
    </w:p>
    <w:p w:rsidR="00822BF5" w:rsidRDefault="00822BF5" w:rsidP="00822BF5">
      <w:r>
        <w:t xml:space="preserve">    Оглавление: </w:t>
      </w:r>
      <w:hyperlink r:id="rId122" w:history="1">
        <w:r w:rsidR="00462030" w:rsidRPr="00AB5971">
          <w:rPr>
            <w:rStyle w:val="a8"/>
          </w:rPr>
          <w:t>http://kitap.tatar.ru/ogl/nlrt/nbrt_obr_2462258.pdf</w:t>
        </w:r>
      </w:hyperlink>
    </w:p>
    <w:p w:rsidR="00462030" w:rsidRDefault="00462030" w:rsidP="00822BF5"/>
    <w:p w:rsidR="00822BF5" w:rsidRDefault="00822BF5" w:rsidP="00822BF5"/>
    <w:p w:rsidR="00822BF5" w:rsidRDefault="00822BF5" w:rsidP="00822BF5">
      <w:r>
        <w:t>144. 85.943;   С15</w:t>
      </w:r>
    </w:p>
    <w:p w:rsidR="00822BF5" w:rsidRDefault="00822BF5" w:rsidP="00822BF5">
      <w:r>
        <w:t xml:space="preserve">    1762259-Н - нк; 1762260-Н - нк; 1762261-Н - нк; 1762262-Н - нк; 1762263-Н - оис</w:t>
      </w:r>
    </w:p>
    <w:p w:rsidR="00822BF5" w:rsidRDefault="00822BF5" w:rsidP="00822BF5">
      <w:r>
        <w:t xml:space="preserve">    Садыйкова, Сара</w:t>
      </w:r>
    </w:p>
    <w:p w:rsidR="00822BF5" w:rsidRDefault="00822BF5" w:rsidP="00822BF5">
      <w:r>
        <w:t xml:space="preserve">Җидегән </w:t>
      </w:r>
      <w:proofErr w:type="gramStart"/>
      <w:r>
        <w:t>чишмә :</w:t>
      </w:r>
      <w:proofErr w:type="gramEnd"/>
      <w:r>
        <w:t xml:space="preserve"> җырлар / Сара Садыйкова. - </w:t>
      </w:r>
      <w:proofErr w:type="gramStart"/>
      <w:r>
        <w:t>Казан :</w:t>
      </w:r>
      <w:proofErr w:type="gramEnd"/>
      <w:r>
        <w:t xml:space="preserve"> Татарстан китап нәшрияты, 2019. - 157, [1] </w:t>
      </w:r>
      <w:proofErr w:type="gramStart"/>
      <w:r>
        <w:t>б. :</w:t>
      </w:r>
      <w:proofErr w:type="gramEnd"/>
      <w:r>
        <w:t xml:space="preserve"> ноталар : 696,71</w:t>
      </w:r>
    </w:p>
    <w:p w:rsidR="00822BF5" w:rsidRDefault="00822BF5" w:rsidP="00822BF5">
      <w:r>
        <w:t xml:space="preserve">    Оглавление: </w:t>
      </w:r>
      <w:hyperlink r:id="rId123" w:history="1">
        <w:r w:rsidR="00462030" w:rsidRPr="00AB5971">
          <w:rPr>
            <w:rStyle w:val="a8"/>
          </w:rPr>
          <w:t>http://kitap.tatar.ru/ogl/nlrt/nbrt_obr_2465416.pdf</w:t>
        </w:r>
      </w:hyperlink>
    </w:p>
    <w:p w:rsidR="00462030" w:rsidRDefault="00462030" w:rsidP="00822BF5"/>
    <w:p w:rsidR="00822BF5" w:rsidRDefault="00822BF5" w:rsidP="00822BF5"/>
    <w:p w:rsidR="002D69BA" w:rsidRDefault="002D69BA" w:rsidP="00822BF5"/>
    <w:p w:rsidR="002D69BA" w:rsidRDefault="002D69BA" w:rsidP="002D69BA">
      <w:pPr>
        <w:pStyle w:val="1"/>
      </w:pPr>
      <w:bookmarkStart w:id="17" w:name="_Toc28086954"/>
      <w:r>
        <w:t>Религия. Мистика. Свободомыслие. (ББК 86)</w:t>
      </w:r>
      <w:bookmarkEnd w:id="17"/>
    </w:p>
    <w:p w:rsidR="002D69BA" w:rsidRDefault="002D69BA" w:rsidP="002D69BA">
      <w:pPr>
        <w:pStyle w:val="1"/>
      </w:pPr>
    </w:p>
    <w:p w:rsidR="002D69BA" w:rsidRDefault="002D69BA" w:rsidP="002D69BA">
      <w:r>
        <w:t xml:space="preserve">145. </w:t>
      </w:r>
      <w:proofErr w:type="gramStart"/>
      <w:r>
        <w:t>К  86.37</w:t>
      </w:r>
      <w:proofErr w:type="gramEnd"/>
      <w:r>
        <w:t>;   Р17</w:t>
      </w:r>
    </w:p>
    <w:p w:rsidR="002D69BA" w:rsidRDefault="002D69BA" w:rsidP="002D69BA">
      <w:r>
        <w:t xml:space="preserve">    1759673-Л - нк</w:t>
      </w:r>
    </w:p>
    <w:p w:rsidR="002D69BA" w:rsidRDefault="002D69BA" w:rsidP="002D69BA">
      <w:r>
        <w:t xml:space="preserve">    Развитие православия в Татарстане в 2017-2019 </w:t>
      </w:r>
      <w:proofErr w:type="gramStart"/>
      <w:r>
        <w:t>годах :</w:t>
      </w:r>
      <w:proofErr w:type="gramEnd"/>
      <w:r>
        <w:t xml:space="preserve"> фотоальбом / [авт.-сост.: И. Е. Алексеев, А. В. Климин ; фото Д. А. Аликина и др.]. - </w:t>
      </w:r>
      <w:proofErr w:type="gramStart"/>
      <w:r>
        <w:t>Казань :</w:t>
      </w:r>
      <w:proofErr w:type="gramEnd"/>
      <w:r>
        <w:t xml:space="preserve"> Центр инновационных технологий, 2019. - 210, [1] </w:t>
      </w:r>
      <w:proofErr w:type="gramStart"/>
      <w:r>
        <w:t>c. :</w:t>
      </w:r>
      <w:proofErr w:type="gramEnd"/>
      <w:r>
        <w:t xml:space="preserve"> цв. ил., портр.. - ISBN 978-5-93962-952-</w:t>
      </w:r>
      <w:proofErr w:type="gramStart"/>
      <w:r>
        <w:t>2 :</w:t>
      </w:r>
      <w:proofErr w:type="gramEnd"/>
      <w:r>
        <w:t xml:space="preserve"> 1000,00</w:t>
      </w:r>
    </w:p>
    <w:p w:rsidR="002D69BA" w:rsidRDefault="002D69BA" w:rsidP="002D69BA">
      <w:r>
        <w:t xml:space="preserve">    Оглавление: </w:t>
      </w:r>
      <w:hyperlink r:id="rId124" w:history="1">
        <w:r w:rsidR="00462030" w:rsidRPr="00AB5971">
          <w:rPr>
            <w:rStyle w:val="a8"/>
          </w:rPr>
          <w:t>http://kitap.tatar.ru/ogl/nlrt/nbrt_obr_2462434.pdf</w:t>
        </w:r>
      </w:hyperlink>
    </w:p>
    <w:p w:rsidR="00462030" w:rsidRDefault="00462030" w:rsidP="002D69BA"/>
    <w:p w:rsidR="002D69BA" w:rsidRDefault="002D69BA" w:rsidP="002D69BA"/>
    <w:p w:rsidR="002D69BA" w:rsidRDefault="002D69BA" w:rsidP="002D69BA">
      <w:r>
        <w:t xml:space="preserve">146. </w:t>
      </w:r>
      <w:proofErr w:type="gramStart"/>
      <w:r>
        <w:t xml:space="preserve">86;   </w:t>
      </w:r>
      <w:proofErr w:type="gramEnd"/>
      <w:r>
        <w:t>Г69</w:t>
      </w:r>
    </w:p>
    <w:p w:rsidR="002D69BA" w:rsidRDefault="002D69BA" w:rsidP="002D69BA">
      <w:r>
        <w:t xml:space="preserve">    1758258-Л - кх</w:t>
      </w:r>
    </w:p>
    <w:p w:rsidR="002D69BA" w:rsidRDefault="002D69BA" w:rsidP="002D69BA">
      <w:r>
        <w:t xml:space="preserve">    Горичева, Татьяна Михайловна</w:t>
      </w:r>
    </w:p>
    <w:p w:rsidR="002D69BA" w:rsidRDefault="002D69BA" w:rsidP="002D69BA">
      <w:r>
        <w:t xml:space="preserve">О священном безумии. Христианство в современном </w:t>
      </w:r>
      <w:proofErr w:type="gramStart"/>
      <w:r>
        <w:t>мире :</w:t>
      </w:r>
      <w:proofErr w:type="gramEnd"/>
      <w:r>
        <w:t xml:space="preserve"> философские эссе / Татьяна Горичева. - Санкт-</w:t>
      </w:r>
      <w:proofErr w:type="gramStart"/>
      <w:r>
        <w:t>Петербург :</w:t>
      </w:r>
      <w:proofErr w:type="gramEnd"/>
      <w:r>
        <w:t xml:space="preserve"> Алетейя, 2015. - 580 </w:t>
      </w:r>
      <w:proofErr w:type="gramStart"/>
      <w:r>
        <w:t>c. :</w:t>
      </w:r>
      <w:proofErr w:type="gramEnd"/>
      <w:r>
        <w:t xml:space="preserve"> портр. - </w:t>
      </w:r>
      <w:proofErr w:type="gramStart"/>
      <w:r>
        <w:t>Библиогр.:</w:t>
      </w:r>
      <w:proofErr w:type="gramEnd"/>
      <w:r>
        <w:t xml:space="preserve"> с. 561-569 и в подстроч. примеч.. - ISBN 978-5-906792-34-</w:t>
      </w:r>
      <w:proofErr w:type="gramStart"/>
      <w:r>
        <w:t>1 :</w:t>
      </w:r>
      <w:proofErr w:type="gramEnd"/>
      <w:r>
        <w:t xml:space="preserve"> 300,00</w:t>
      </w:r>
    </w:p>
    <w:p w:rsidR="002D69BA" w:rsidRDefault="002D69BA" w:rsidP="002D69BA">
      <w:r>
        <w:t xml:space="preserve">    Оглавление: </w:t>
      </w:r>
      <w:hyperlink r:id="rId125" w:history="1">
        <w:r w:rsidR="00462030" w:rsidRPr="00AB5971">
          <w:rPr>
            <w:rStyle w:val="a8"/>
          </w:rPr>
          <w:t>http://kitap.tatar.ru/ogl/nlrt/nbrt_obr_2441782.pdf</w:t>
        </w:r>
      </w:hyperlink>
    </w:p>
    <w:p w:rsidR="00462030" w:rsidRDefault="00462030" w:rsidP="002D69BA"/>
    <w:p w:rsidR="002D69BA" w:rsidRDefault="002D69BA" w:rsidP="002D69BA"/>
    <w:p w:rsidR="002D69BA" w:rsidRDefault="002D69BA" w:rsidP="002D69BA">
      <w:r>
        <w:t>147. 86.38;   М17</w:t>
      </w:r>
    </w:p>
    <w:p w:rsidR="002D69BA" w:rsidRDefault="002D69BA" w:rsidP="002D69BA">
      <w:r>
        <w:t xml:space="preserve">    1761644-Т - нк; 1761645-Т - нк; 1761646-Т - нк</w:t>
      </w:r>
    </w:p>
    <w:p w:rsidR="002D69BA" w:rsidRDefault="002D69BA" w:rsidP="002D69BA">
      <w:r>
        <w:t xml:space="preserve">    Максуди, Әхмәдһади</w:t>
      </w:r>
    </w:p>
    <w:p w:rsidR="002D69BA" w:rsidRDefault="002D69BA" w:rsidP="002D69BA">
      <w:r>
        <w:lastRenderedPageBreak/>
        <w:t xml:space="preserve">Гыйбадәте Исламия / Әхмәдһади Максуди. - </w:t>
      </w:r>
      <w:proofErr w:type="gramStart"/>
      <w:r>
        <w:t>Казан :</w:t>
      </w:r>
      <w:proofErr w:type="gramEnd"/>
      <w:r>
        <w:t xml:space="preserve"> "Рамазан" мөселман товарларын күплеп һәм ваклап сату кибете, 2019. - 127 б. - Автор турында белешмә: б. 3 - 4. - ISBN 978-5-86765-570-</w:t>
      </w:r>
      <w:proofErr w:type="gramStart"/>
      <w:r>
        <w:t>9 :</w:t>
      </w:r>
      <w:proofErr w:type="gramEnd"/>
      <w:r>
        <w:t xml:space="preserve"> 200,00</w:t>
      </w:r>
    </w:p>
    <w:p w:rsidR="002D69BA" w:rsidRDefault="002D69BA" w:rsidP="002D69BA">
      <w:r>
        <w:t xml:space="preserve">    Оглавление: </w:t>
      </w:r>
      <w:hyperlink r:id="rId126" w:history="1">
        <w:r w:rsidR="00462030" w:rsidRPr="00AB5971">
          <w:rPr>
            <w:rStyle w:val="a8"/>
          </w:rPr>
          <w:t>http://kitap.tatar.ru/ogl/nlrt/nbrt_obr_2461913.pdf</w:t>
        </w:r>
      </w:hyperlink>
    </w:p>
    <w:p w:rsidR="00462030" w:rsidRDefault="00462030" w:rsidP="002D69BA"/>
    <w:p w:rsidR="002D69BA" w:rsidRDefault="002D69BA" w:rsidP="002D69BA"/>
    <w:p w:rsidR="007E5434" w:rsidRDefault="007E5434" w:rsidP="002D69BA"/>
    <w:p w:rsidR="007E5434" w:rsidRDefault="007E5434" w:rsidP="007E5434">
      <w:pPr>
        <w:pStyle w:val="1"/>
      </w:pPr>
      <w:bookmarkStart w:id="18" w:name="_Toc28086955"/>
      <w:r>
        <w:t>Философские науки. (ББК 87)</w:t>
      </w:r>
      <w:bookmarkEnd w:id="18"/>
    </w:p>
    <w:p w:rsidR="007E5434" w:rsidRDefault="007E5434" w:rsidP="007E5434">
      <w:pPr>
        <w:pStyle w:val="1"/>
      </w:pPr>
    </w:p>
    <w:p w:rsidR="007E5434" w:rsidRDefault="007E5434" w:rsidP="007E5434">
      <w:r>
        <w:t>148. 87.6;   Л58</w:t>
      </w:r>
    </w:p>
    <w:p w:rsidR="007E5434" w:rsidRDefault="007E5434" w:rsidP="007E5434">
      <w:r>
        <w:t xml:space="preserve">    1757574-Л - кх</w:t>
      </w:r>
    </w:p>
    <w:p w:rsidR="007E5434" w:rsidRDefault="007E5434" w:rsidP="007E5434">
      <w:r>
        <w:t xml:space="preserve">    Лимонов, Эдуард</w:t>
      </w:r>
    </w:p>
    <w:p w:rsidR="007E5434" w:rsidRDefault="007E5434" w:rsidP="007E5434">
      <w:r>
        <w:t>Лекции о будущем. Мрачные пророчества / Эдуард Лимонов. - Санкт-Петербург [и др.</w:t>
      </w:r>
      <w:proofErr w:type="gramStart"/>
      <w:r>
        <w:t>] :</w:t>
      </w:r>
      <w:proofErr w:type="gramEnd"/>
      <w:r>
        <w:t xml:space="preserve"> Питер, 2019. - 187, [1] c. - (Публицистический роман</w:t>
      </w:r>
      <w:proofErr w:type="gramStart"/>
      <w:r>
        <w:t>)..</w:t>
      </w:r>
      <w:proofErr w:type="gramEnd"/>
      <w:r>
        <w:t xml:space="preserve"> - ISBN 978-5-4461-1090-</w:t>
      </w:r>
      <w:proofErr w:type="gramStart"/>
      <w:r>
        <w:t>2 :</w:t>
      </w:r>
      <w:proofErr w:type="gramEnd"/>
      <w:r>
        <w:t xml:space="preserve"> 435,50</w:t>
      </w:r>
    </w:p>
    <w:p w:rsidR="007E5434" w:rsidRDefault="007E5434" w:rsidP="007E5434">
      <w:r>
        <w:t xml:space="preserve">    Оглавление: </w:t>
      </w:r>
      <w:hyperlink r:id="rId127" w:history="1">
        <w:r w:rsidR="00462030" w:rsidRPr="00AB5971">
          <w:rPr>
            <w:rStyle w:val="a8"/>
          </w:rPr>
          <w:t>http://kitap.tatar.ru/ogl/nlrt/nbrt_obr_2435958.pdf</w:t>
        </w:r>
      </w:hyperlink>
    </w:p>
    <w:p w:rsidR="00462030" w:rsidRDefault="00462030" w:rsidP="007E5434"/>
    <w:p w:rsidR="007E5434" w:rsidRDefault="007E5434" w:rsidP="007E5434"/>
    <w:p w:rsidR="007E5434" w:rsidRDefault="007E5434" w:rsidP="007E5434">
      <w:r>
        <w:t>149. 87.6;   Л93</w:t>
      </w:r>
    </w:p>
    <w:p w:rsidR="007E5434" w:rsidRDefault="007E5434" w:rsidP="007E5434">
      <w:r>
        <w:t xml:space="preserve">    1758971-Л - кх</w:t>
      </w:r>
    </w:p>
    <w:p w:rsidR="007E5434" w:rsidRDefault="007E5434" w:rsidP="007E5434">
      <w:r>
        <w:t xml:space="preserve">    Любецкий, Николай Петрович</w:t>
      </w:r>
    </w:p>
    <w:p w:rsidR="007E5434" w:rsidRDefault="007E5434" w:rsidP="007E5434">
      <w:r>
        <w:t xml:space="preserve">Российская интеллигенция: утрата </w:t>
      </w:r>
      <w:proofErr w:type="gramStart"/>
      <w:r>
        <w:t>идентичности :</w:t>
      </w:r>
      <w:proofErr w:type="gramEnd"/>
      <w:r>
        <w:t xml:space="preserve"> монография / Н. П. Любецкий; отв. ред. д. ф. н. О. С. Мавропуло. - </w:t>
      </w:r>
      <w:proofErr w:type="gramStart"/>
      <w:r>
        <w:t>Москва :</w:t>
      </w:r>
      <w:proofErr w:type="gramEnd"/>
      <w:r>
        <w:t xml:space="preserve"> РУСАЙНС (Ru-Science), 2020. - 149, [1] с.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978-5-4365-3097-</w:t>
      </w:r>
      <w:proofErr w:type="gramStart"/>
      <w:r>
        <w:t>0 :</w:t>
      </w:r>
      <w:proofErr w:type="gramEnd"/>
      <w:r>
        <w:t xml:space="preserve"> 965,90</w:t>
      </w:r>
    </w:p>
    <w:p w:rsidR="007E5434" w:rsidRDefault="007E5434" w:rsidP="007E5434">
      <w:r>
        <w:t xml:space="preserve">    Оглавление: </w:t>
      </w:r>
      <w:hyperlink r:id="rId128" w:history="1">
        <w:r w:rsidR="00462030" w:rsidRPr="00AB5971">
          <w:rPr>
            <w:rStyle w:val="a8"/>
          </w:rPr>
          <w:t>http://kitap.tatar.ru/ogl/nlrt/nbrt_obr_2441085.pdf</w:t>
        </w:r>
      </w:hyperlink>
    </w:p>
    <w:p w:rsidR="00462030" w:rsidRDefault="00462030" w:rsidP="007E5434"/>
    <w:p w:rsidR="007E5434" w:rsidRDefault="007E5434" w:rsidP="007E5434"/>
    <w:p w:rsidR="007E5434" w:rsidRDefault="007E5434" w:rsidP="007E5434">
      <w:r>
        <w:t xml:space="preserve">150. </w:t>
      </w:r>
      <w:proofErr w:type="gramStart"/>
      <w:r>
        <w:t xml:space="preserve">87;   </w:t>
      </w:r>
      <w:proofErr w:type="gramEnd"/>
      <w:r>
        <w:t>П84</w:t>
      </w:r>
    </w:p>
    <w:p w:rsidR="007E5434" w:rsidRDefault="007E5434" w:rsidP="007E5434">
      <w:r>
        <w:t xml:space="preserve">    1761719-Л - кх; 1761720-Л - кх; 1761721-Л - кх</w:t>
      </w:r>
    </w:p>
    <w:p w:rsidR="007E5434" w:rsidRDefault="007E5434" w:rsidP="007E5434">
      <w:r>
        <w:t xml:space="preserve">    Философско-методологические проблемы научной, технической и проектной </w:t>
      </w:r>
      <w:proofErr w:type="gramStart"/>
      <w:r>
        <w:t>деятельности :</w:t>
      </w:r>
      <w:proofErr w:type="gramEnd"/>
      <w:r>
        <w:t xml:space="preserve"> учебное пособие / Г. С. Прохоров-Малясов, О. Ю. Порошенко; М-во науки и высшего образ. </w:t>
      </w:r>
      <w:proofErr w:type="gramStart"/>
      <w:r>
        <w:t>РФ ;</w:t>
      </w:r>
      <w:proofErr w:type="gramEnd"/>
      <w:r>
        <w:t xml:space="preserve"> Казан. гос. архитект.-строит. ун-т. - Казань : Издательство Казанского государственного архитектурно-строительного университета, 2018. - 173 </w:t>
      </w:r>
      <w:proofErr w:type="gramStart"/>
      <w:r>
        <w:t>с. :</w:t>
      </w:r>
      <w:proofErr w:type="gramEnd"/>
      <w:r>
        <w:t xml:space="preserve"> табл. - Библиогр.: с. 1489-152 и в подстроч. примеч. : 150,00</w:t>
      </w:r>
    </w:p>
    <w:p w:rsidR="007E5434" w:rsidRDefault="007E5434" w:rsidP="007E5434">
      <w:r>
        <w:t xml:space="preserve">    Оглавление: </w:t>
      </w:r>
      <w:hyperlink r:id="rId129" w:history="1">
        <w:r w:rsidR="00462030" w:rsidRPr="00AB5971">
          <w:rPr>
            <w:rStyle w:val="a8"/>
          </w:rPr>
          <w:t>http://kitap.tatar.ru/ogl/nlrt/nbrt_obr_2451042.pdf</w:t>
        </w:r>
      </w:hyperlink>
    </w:p>
    <w:p w:rsidR="00462030" w:rsidRDefault="00462030" w:rsidP="007E5434"/>
    <w:p w:rsidR="007E5434" w:rsidRDefault="007E5434" w:rsidP="007E5434"/>
    <w:p w:rsidR="007E5434" w:rsidRDefault="007E5434" w:rsidP="007E5434">
      <w:r>
        <w:t xml:space="preserve">151. </w:t>
      </w:r>
      <w:proofErr w:type="gramStart"/>
      <w:r>
        <w:t xml:space="preserve">87;   </w:t>
      </w:r>
      <w:proofErr w:type="gramEnd"/>
      <w:r>
        <w:t>С13</w:t>
      </w:r>
    </w:p>
    <w:p w:rsidR="007E5434" w:rsidRDefault="007E5434" w:rsidP="007E5434">
      <w:r>
        <w:t xml:space="preserve">    1758236-Л - чз1</w:t>
      </w:r>
    </w:p>
    <w:p w:rsidR="007E5434" w:rsidRDefault="007E5434" w:rsidP="007E5434">
      <w:r>
        <w:t xml:space="preserve">    Саган, Карл</w:t>
      </w:r>
    </w:p>
    <w:p w:rsidR="007E5434" w:rsidRDefault="007E5434" w:rsidP="007E5434">
      <w:r>
        <w:t xml:space="preserve">Мир, полный </w:t>
      </w:r>
      <w:proofErr w:type="gramStart"/>
      <w:r>
        <w:t>демонов :</w:t>
      </w:r>
      <w:proofErr w:type="gramEnd"/>
      <w:r>
        <w:t xml:space="preserve"> наука - как свеча во тьме / Карл Саган; [пер. с англ. Л. Сумм]. - 5-е изд. - </w:t>
      </w:r>
      <w:proofErr w:type="gramStart"/>
      <w:r>
        <w:t>Москва :</w:t>
      </w:r>
      <w:proofErr w:type="gramEnd"/>
      <w:r>
        <w:t xml:space="preserve"> Альпина нон-фикшн, 2019. - 536 с. - (Книжные проекты Дмитрия Зимина). - (Бестселлер The New York Times). - Библиогр. в подстроч. примеч. - Загл. и авт. </w:t>
      </w:r>
      <w:proofErr w:type="gramStart"/>
      <w:r>
        <w:t>ориг.:</w:t>
      </w:r>
      <w:proofErr w:type="gramEnd"/>
      <w:r>
        <w:t xml:space="preserve"> The demon-haunted world / Carl Sagan. - ISBN 978-5-91671-874-4 (рус.). - ISBN 978-0-345-40946-1 (англ.</w:t>
      </w:r>
      <w:proofErr w:type="gramStart"/>
      <w:r>
        <w:t>) :</w:t>
      </w:r>
      <w:proofErr w:type="gramEnd"/>
      <w:r>
        <w:t xml:space="preserve"> 673,40</w:t>
      </w:r>
    </w:p>
    <w:p w:rsidR="007E5434" w:rsidRDefault="007E5434" w:rsidP="007E5434">
      <w:r>
        <w:t xml:space="preserve">    Оглавление: </w:t>
      </w:r>
      <w:hyperlink r:id="rId130" w:history="1">
        <w:r w:rsidR="00462030" w:rsidRPr="00AB5971">
          <w:rPr>
            <w:rStyle w:val="a8"/>
          </w:rPr>
          <w:t>http://kitap.tatar.ru/ogl/nlrt/nbrt_obr_2441048.pdf</w:t>
        </w:r>
      </w:hyperlink>
    </w:p>
    <w:p w:rsidR="00462030" w:rsidRDefault="00462030" w:rsidP="007E5434"/>
    <w:p w:rsidR="007E5434" w:rsidRDefault="007E5434" w:rsidP="007E5434"/>
    <w:p w:rsidR="007E5434" w:rsidRDefault="007E5434" w:rsidP="007E5434">
      <w:r>
        <w:t>152. 87.5;   Т81</w:t>
      </w:r>
    </w:p>
    <w:p w:rsidR="007E5434" w:rsidRDefault="007E5434" w:rsidP="007E5434">
      <w:r>
        <w:t xml:space="preserve">    1758257-Л - кх; 1758304-Л - кх</w:t>
      </w:r>
    </w:p>
    <w:p w:rsidR="007E5434" w:rsidRDefault="007E5434" w:rsidP="007E5434">
      <w:r>
        <w:lastRenderedPageBreak/>
        <w:t xml:space="preserve">    Тузов, Николай Витальевич</w:t>
      </w:r>
    </w:p>
    <w:p w:rsidR="007E5434" w:rsidRDefault="007E5434" w:rsidP="007E5434">
      <w:r>
        <w:t xml:space="preserve">Хронологическая прогрессия ускорения развития в теории Единой идеи / Н. В. Тузов. - </w:t>
      </w:r>
      <w:proofErr w:type="gramStart"/>
      <w:r>
        <w:t>Москва :</w:t>
      </w:r>
      <w:proofErr w:type="gramEnd"/>
      <w:r>
        <w:t xml:space="preserve"> Спутник+, 2017. - 222 с. - </w:t>
      </w:r>
      <w:proofErr w:type="gramStart"/>
      <w:r>
        <w:t>Библиогр.:</w:t>
      </w:r>
      <w:proofErr w:type="gramEnd"/>
      <w:r>
        <w:t xml:space="preserve"> с. 207-219. - ISBN 978-5-9973-4282-</w:t>
      </w:r>
      <w:proofErr w:type="gramStart"/>
      <w:r>
        <w:t>1 :</w:t>
      </w:r>
      <w:proofErr w:type="gramEnd"/>
      <w:r>
        <w:t xml:space="preserve"> 200,00</w:t>
      </w:r>
    </w:p>
    <w:p w:rsidR="007E5434" w:rsidRDefault="007E5434" w:rsidP="007E5434">
      <w:r>
        <w:t xml:space="preserve">    Оглавление: </w:t>
      </w:r>
      <w:hyperlink r:id="rId131" w:history="1">
        <w:r w:rsidR="00462030" w:rsidRPr="00AB5971">
          <w:rPr>
            <w:rStyle w:val="a8"/>
          </w:rPr>
          <w:t>http://kitap.tatar.ru/ogl/nlrt/nbrt_obr_2441743.pdf</w:t>
        </w:r>
      </w:hyperlink>
    </w:p>
    <w:p w:rsidR="00462030" w:rsidRDefault="00462030" w:rsidP="007E5434"/>
    <w:p w:rsidR="007E5434" w:rsidRDefault="007E5434" w:rsidP="007E5434"/>
    <w:p w:rsidR="00294D04" w:rsidRDefault="00294D04" w:rsidP="007E5434"/>
    <w:p w:rsidR="00294D04" w:rsidRDefault="00294D04" w:rsidP="00294D04">
      <w:pPr>
        <w:pStyle w:val="1"/>
      </w:pPr>
      <w:bookmarkStart w:id="19" w:name="_Toc28086956"/>
      <w:r>
        <w:t>Психология. (ББК 88)</w:t>
      </w:r>
      <w:bookmarkEnd w:id="19"/>
    </w:p>
    <w:p w:rsidR="00294D04" w:rsidRDefault="00294D04" w:rsidP="00294D04">
      <w:pPr>
        <w:pStyle w:val="1"/>
      </w:pPr>
    </w:p>
    <w:p w:rsidR="00294D04" w:rsidRDefault="00294D04" w:rsidP="00294D04">
      <w:r>
        <w:t>153. 88.5;   Г51</w:t>
      </w:r>
    </w:p>
    <w:p w:rsidR="00294D04" w:rsidRDefault="00294D04" w:rsidP="00294D04">
      <w:r>
        <w:t xml:space="preserve">    1757609-Л - кх</w:t>
      </w:r>
    </w:p>
    <w:p w:rsidR="00294D04" w:rsidRDefault="00294D04" w:rsidP="00294D04">
      <w:r>
        <w:t xml:space="preserve">    Гитомер, Джеффри</w:t>
      </w:r>
    </w:p>
    <w:p w:rsidR="00294D04" w:rsidRDefault="00294D04" w:rsidP="00294D04">
      <w:r>
        <w:t>Самое главное о продажах / Джеффри Гитомер; [пер. с англ. Е. Карманова]. - Санкт-Петербург [и др.</w:t>
      </w:r>
      <w:proofErr w:type="gramStart"/>
      <w:r>
        <w:t>] :</w:t>
      </w:r>
      <w:proofErr w:type="gramEnd"/>
      <w:r>
        <w:t xml:space="preserve"> Питер, 2018. - 89, [37] c. - (Деловой бестселлер). - Загл. </w:t>
      </w:r>
      <w:proofErr w:type="gramStart"/>
      <w:r>
        <w:t>ориг.:</w:t>
      </w:r>
      <w:proofErr w:type="gramEnd"/>
      <w:r>
        <w:t xml:space="preserve"> Jeffrey Gitomer's The very little but very powerful book on closing. - ISBN 978-5-496-03224-7. - ISBN 1118986520 (англ.</w:t>
      </w:r>
      <w:proofErr w:type="gramStart"/>
      <w:r>
        <w:t>) :</w:t>
      </w:r>
      <w:proofErr w:type="gramEnd"/>
      <w:r>
        <w:t xml:space="preserve"> 429,00</w:t>
      </w:r>
    </w:p>
    <w:p w:rsidR="00294D04" w:rsidRDefault="00294D04" w:rsidP="00294D04">
      <w:r>
        <w:t xml:space="preserve">    Оглавление: </w:t>
      </w:r>
      <w:hyperlink r:id="rId132" w:history="1">
        <w:r w:rsidR="00462030" w:rsidRPr="00AB5971">
          <w:rPr>
            <w:rStyle w:val="a8"/>
          </w:rPr>
          <w:t>http://kitap.tatar.ru/ogl/nlrt/nbrt_obr_2436807.pdf</w:t>
        </w:r>
      </w:hyperlink>
    </w:p>
    <w:p w:rsidR="00462030" w:rsidRDefault="00462030" w:rsidP="00294D04"/>
    <w:p w:rsidR="00294D04" w:rsidRDefault="00294D04" w:rsidP="00294D04"/>
    <w:p w:rsidR="00294D04" w:rsidRDefault="00294D04" w:rsidP="00294D04">
      <w:r>
        <w:t xml:space="preserve">154. </w:t>
      </w:r>
      <w:proofErr w:type="gramStart"/>
      <w:r>
        <w:t xml:space="preserve">88;   </w:t>
      </w:r>
      <w:proofErr w:type="gramEnd"/>
      <w:r>
        <w:t>З-62</w:t>
      </w:r>
    </w:p>
    <w:p w:rsidR="00294D04" w:rsidRDefault="00294D04" w:rsidP="00294D04">
      <w:r>
        <w:t xml:space="preserve">    1757203-Л - чз2</w:t>
      </w:r>
    </w:p>
    <w:p w:rsidR="00294D04" w:rsidRDefault="00294D04" w:rsidP="00294D04">
      <w:r>
        <w:t xml:space="preserve">    Доктор </w:t>
      </w:r>
      <w:proofErr w:type="gramStart"/>
      <w:r>
        <w:t>Время :</w:t>
      </w:r>
      <w:proofErr w:type="gramEnd"/>
      <w:r>
        <w:t xml:space="preserve"> как жить, если нет сил забыть, исправить, вернуть / Ф. Зимбардо, Р. Сворд; [пер. с англ. А. Соломина]. - Санкт-Петербург [и др.</w:t>
      </w:r>
      <w:proofErr w:type="gramStart"/>
      <w:r>
        <w:t>] :</w:t>
      </w:r>
      <w:proofErr w:type="gramEnd"/>
      <w:r>
        <w:t xml:space="preserve"> Питер, 2019. - 281 с. - (Сам себе психолог). - Загл. и авт. </w:t>
      </w:r>
      <w:proofErr w:type="gramStart"/>
      <w:r>
        <w:t>ориг.:</w:t>
      </w:r>
      <w:proofErr w:type="gramEnd"/>
      <w:r>
        <w:t xml:space="preserve"> Living and loving better with time perspective therapy / Philip G. Zimbardo and Rosemary K. M. Sword. - ISBN 978-5-4461-0583-0. - ISBN 978-1476672502 (англ.</w:t>
      </w:r>
      <w:proofErr w:type="gramStart"/>
      <w:r>
        <w:t>) :</w:t>
      </w:r>
      <w:proofErr w:type="gramEnd"/>
      <w:r>
        <w:t xml:space="preserve"> 555,17</w:t>
      </w:r>
    </w:p>
    <w:p w:rsidR="00294D04" w:rsidRDefault="00294D04" w:rsidP="00294D04">
      <w:r>
        <w:t xml:space="preserve">    Оглавление: </w:t>
      </w:r>
      <w:hyperlink r:id="rId133" w:history="1">
        <w:r w:rsidR="00462030" w:rsidRPr="00AB5971">
          <w:rPr>
            <w:rStyle w:val="a8"/>
          </w:rPr>
          <w:t>http://kitap.tatar.ru/ogl/nlrt/nbrt_obr_2434082.pdf</w:t>
        </w:r>
      </w:hyperlink>
    </w:p>
    <w:p w:rsidR="00462030" w:rsidRDefault="00462030" w:rsidP="00294D04"/>
    <w:p w:rsidR="00294D04" w:rsidRDefault="00294D04" w:rsidP="00294D04"/>
    <w:p w:rsidR="00294D04" w:rsidRDefault="00294D04" w:rsidP="00294D04">
      <w:r>
        <w:t xml:space="preserve">155. </w:t>
      </w:r>
      <w:proofErr w:type="gramStart"/>
      <w:r>
        <w:t xml:space="preserve">88;   </w:t>
      </w:r>
      <w:proofErr w:type="gramEnd"/>
      <w:r>
        <w:t>З-62</w:t>
      </w:r>
    </w:p>
    <w:p w:rsidR="00294D04" w:rsidRDefault="00294D04" w:rsidP="00294D04">
      <w:r>
        <w:t xml:space="preserve">    1757361-Л - чз2</w:t>
      </w:r>
    </w:p>
    <w:p w:rsidR="00294D04" w:rsidRDefault="00294D04" w:rsidP="00294D04">
      <w:r>
        <w:t xml:space="preserve">    Зимбардо, Филип</w:t>
      </w:r>
    </w:p>
    <w:p w:rsidR="00294D04" w:rsidRDefault="00294D04" w:rsidP="00294D04">
      <w:r>
        <w:t xml:space="preserve">Эффект </w:t>
      </w:r>
      <w:proofErr w:type="gramStart"/>
      <w:r>
        <w:t>Люцифера :</w:t>
      </w:r>
      <w:proofErr w:type="gramEnd"/>
      <w:r>
        <w:t xml:space="preserve"> почему хорошие люди превращаются в злодеев / Филип Зимбардо; пер. с англ.: А. Стативка, М. Десятова. - 6-е изд. - </w:t>
      </w:r>
      <w:proofErr w:type="gramStart"/>
      <w:r>
        <w:t>Москва :</w:t>
      </w:r>
      <w:proofErr w:type="gramEnd"/>
      <w:r>
        <w:t xml:space="preserve"> Альпина нон-фикшн, 2019. - 767 </w:t>
      </w:r>
      <w:proofErr w:type="gramStart"/>
      <w:r>
        <w:t>с. :</w:t>
      </w:r>
      <w:proofErr w:type="gramEnd"/>
      <w:r>
        <w:t xml:space="preserve"> фотоил. - </w:t>
      </w:r>
      <w:proofErr w:type="gramStart"/>
      <w:r>
        <w:t>Библиогр.:</w:t>
      </w:r>
      <w:proofErr w:type="gramEnd"/>
      <w:r>
        <w:t xml:space="preserve"> с. 30-34. - Библиогр. в примеч.: с. 709-751 и в подстроч. примеч. - Предм.-имен. указ.: с. 753-767. - Др. кн. авт.: с. 752. - Загл. и авт. </w:t>
      </w:r>
      <w:proofErr w:type="gramStart"/>
      <w:r>
        <w:t>ориг.:</w:t>
      </w:r>
      <w:proofErr w:type="gramEnd"/>
      <w:r>
        <w:t xml:space="preserve"> The Lucifer effect / Philip Zimbardo. - На 752-й с. авт.: Ф. Зимбардо - </w:t>
      </w:r>
      <w:proofErr w:type="gramStart"/>
      <w:r>
        <w:t>проф..</w:t>
      </w:r>
      <w:proofErr w:type="gramEnd"/>
      <w:r>
        <w:t xml:space="preserve"> - ISBN 978-5-91671-834-</w:t>
      </w:r>
      <w:proofErr w:type="gramStart"/>
      <w:r>
        <w:t>8 :</w:t>
      </w:r>
      <w:proofErr w:type="gramEnd"/>
      <w:r>
        <w:t xml:space="preserve"> 882,75</w:t>
      </w:r>
    </w:p>
    <w:p w:rsidR="00294D04" w:rsidRDefault="00294D04" w:rsidP="00294D04">
      <w:r>
        <w:t xml:space="preserve">    Оглавление: </w:t>
      </w:r>
      <w:hyperlink r:id="rId134" w:history="1">
        <w:r w:rsidR="00462030" w:rsidRPr="00AB5971">
          <w:rPr>
            <w:rStyle w:val="a8"/>
          </w:rPr>
          <w:t>http://kitap.tatar.ru/ogl/nlrt/nbrt_obr_2432641.pdf</w:t>
        </w:r>
      </w:hyperlink>
    </w:p>
    <w:p w:rsidR="00462030" w:rsidRDefault="00462030" w:rsidP="00294D04"/>
    <w:p w:rsidR="00294D04" w:rsidRDefault="00294D04" w:rsidP="00294D04"/>
    <w:p w:rsidR="00294D04" w:rsidRDefault="00294D04" w:rsidP="00294D04">
      <w:r>
        <w:t>156. 88.5;   К38</w:t>
      </w:r>
    </w:p>
    <w:p w:rsidR="00294D04" w:rsidRDefault="00294D04" w:rsidP="00294D04">
      <w:r>
        <w:t xml:space="preserve">    1757716-Л - чз2</w:t>
      </w:r>
    </w:p>
    <w:p w:rsidR="00294D04" w:rsidRDefault="00294D04" w:rsidP="00294D04">
      <w:r>
        <w:t xml:space="preserve">    Кийосаки, Роберт Тору</w:t>
      </w:r>
    </w:p>
    <w:p w:rsidR="00294D04" w:rsidRDefault="00294D04" w:rsidP="00294D04">
      <w:r>
        <w:t xml:space="preserve">Богатый папа, бедный папа / Роберт Кийосаки; [пер. с англ. О. Г. Белошеев]. - </w:t>
      </w:r>
      <w:proofErr w:type="gramStart"/>
      <w:r>
        <w:t>Минск :</w:t>
      </w:r>
      <w:proofErr w:type="gramEnd"/>
      <w:r>
        <w:t xml:space="preserve"> Попурри, 2019. - 350 </w:t>
      </w:r>
      <w:proofErr w:type="gramStart"/>
      <w:r>
        <w:t>с. :</w:t>
      </w:r>
      <w:proofErr w:type="gramEnd"/>
      <w:r>
        <w:t xml:space="preserve"> ил. - (Богатый папа). - На обл. также: Новая редакция финансового бестселлера. - ISBN 978-985-15-3905-1 (интегр. пер., 2-е изд.). - ISBN 978-</w:t>
      </w:r>
      <w:r>
        <w:lastRenderedPageBreak/>
        <w:t>985-15-3906-8 (мягк. обл., 3-е изд.). - ISBN 978-985-15-3907-5 (тв. обл., 3-е изд.). - ISBN 978-1-61268-017-0 (англ.</w:t>
      </w:r>
      <w:proofErr w:type="gramStart"/>
      <w:r>
        <w:t>) :</w:t>
      </w:r>
      <w:proofErr w:type="gramEnd"/>
      <w:r>
        <w:t xml:space="preserve"> 622,71</w:t>
      </w:r>
    </w:p>
    <w:p w:rsidR="00294D04" w:rsidRDefault="00294D04" w:rsidP="00294D04">
      <w:r>
        <w:t xml:space="preserve">    Оглавление: </w:t>
      </w:r>
      <w:hyperlink r:id="rId135" w:history="1">
        <w:r w:rsidR="00462030" w:rsidRPr="00AB5971">
          <w:rPr>
            <w:rStyle w:val="a8"/>
          </w:rPr>
          <w:t>http://kitap.tatar.ru/ogl/nlrt/nbrt_obr_2436016.pdf</w:t>
        </w:r>
      </w:hyperlink>
    </w:p>
    <w:p w:rsidR="00462030" w:rsidRDefault="00462030" w:rsidP="00294D04"/>
    <w:p w:rsidR="00294D04" w:rsidRDefault="00294D04" w:rsidP="00294D04"/>
    <w:p w:rsidR="00294D04" w:rsidRDefault="00294D04" w:rsidP="00294D04">
      <w:r>
        <w:t>157. 88.5;   К68</w:t>
      </w:r>
    </w:p>
    <w:p w:rsidR="00294D04" w:rsidRDefault="00294D04" w:rsidP="00294D04">
      <w:r>
        <w:t xml:space="preserve">    1757354-Л - кх</w:t>
      </w:r>
    </w:p>
    <w:p w:rsidR="00294D04" w:rsidRDefault="00294D04" w:rsidP="00294D04">
      <w:r>
        <w:t xml:space="preserve">    Коротченко, Юлия Михайловна</w:t>
      </w:r>
    </w:p>
    <w:p w:rsidR="00294D04" w:rsidRDefault="00294D04" w:rsidP="00294D04">
      <w:r>
        <w:t xml:space="preserve">Валюативные модели социального: герои и </w:t>
      </w:r>
      <w:proofErr w:type="gramStart"/>
      <w:r>
        <w:t>ценности :</w:t>
      </w:r>
      <w:proofErr w:type="gramEnd"/>
      <w:r>
        <w:t xml:space="preserve"> монография / Ю. М. Коротченко; Крымский федеральный университет имени В. И. Вернадского. - </w:t>
      </w:r>
      <w:proofErr w:type="gramStart"/>
      <w:r>
        <w:t>Москва :</w:t>
      </w:r>
      <w:proofErr w:type="gramEnd"/>
      <w:r>
        <w:t xml:space="preserve"> ИНФРА-М : ВУЗОВСКИЙ УЧЕБНИК, 2018. - 149, [3] с. - (Научная книга). - Библиогр. в конце кн. и в подстроч. примеч. - На тит. л.: Электронно-библиотечная система znanium.com. - ISBN 978-5-16-013218-1 (ИНФРА-М, print). - ISBN 978-5-16-105971-5 (ИНФРА-М, online). - ISBN 978-5-9558-0597-9 (Вузовский учебник</w:t>
      </w:r>
      <w:proofErr w:type="gramStart"/>
      <w:r>
        <w:t>) :</w:t>
      </w:r>
      <w:proofErr w:type="gramEnd"/>
      <w:r>
        <w:t xml:space="preserve"> 673,42</w:t>
      </w:r>
    </w:p>
    <w:p w:rsidR="00294D04" w:rsidRDefault="00294D04" w:rsidP="00294D04">
      <w:r>
        <w:t xml:space="preserve">    Оглавление: </w:t>
      </w:r>
      <w:hyperlink r:id="rId136" w:history="1">
        <w:r w:rsidR="00462030" w:rsidRPr="00AB5971">
          <w:rPr>
            <w:rStyle w:val="a8"/>
          </w:rPr>
          <w:t>http://kitap.tatar.ru/ogl/nlrt/nbrt_obr_2431937.pdf</w:t>
        </w:r>
      </w:hyperlink>
    </w:p>
    <w:p w:rsidR="00462030" w:rsidRDefault="00462030" w:rsidP="00294D04"/>
    <w:p w:rsidR="00294D04" w:rsidRDefault="00294D04" w:rsidP="00294D04"/>
    <w:p w:rsidR="00294D04" w:rsidRDefault="00294D04" w:rsidP="00294D04">
      <w:r>
        <w:t>158. 88.5;   О-87</w:t>
      </w:r>
    </w:p>
    <w:p w:rsidR="00294D04" w:rsidRDefault="00294D04" w:rsidP="00294D04">
      <w:r>
        <w:t xml:space="preserve">    1758968-Л - кх</w:t>
      </w:r>
    </w:p>
    <w:p w:rsidR="00294D04" w:rsidRDefault="00294D04" w:rsidP="00294D04">
      <w:r>
        <w:t xml:space="preserve">    Оттл, Кристина</w:t>
      </w:r>
    </w:p>
    <w:p w:rsidR="00294D04" w:rsidRDefault="00294D04" w:rsidP="00294D04">
      <w:pPr>
        <w:rPr>
          <w:lang w:val="en-US"/>
        </w:rPr>
      </w:pPr>
      <w:r>
        <w:t xml:space="preserve">Работа в </w:t>
      </w:r>
      <w:proofErr w:type="gramStart"/>
      <w:r>
        <w:t>команде :</w:t>
      </w:r>
      <w:proofErr w:type="gramEnd"/>
      <w:r>
        <w:t xml:space="preserve"> как подобрать и организовать эффективную команду : перевод с немецкого / Кристина Оттл, Гитте Гертер; под общ. ред. П. К. Власова. - 2-е изд., </w:t>
      </w:r>
      <w:proofErr w:type="gramStart"/>
      <w:r>
        <w:t>испр.,</w:t>
      </w:r>
      <w:proofErr w:type="gramEnd"/>
      <w:r>
        <w:t xml:space="preserve"> перераб. - </w:t>
      </w:r>
      <w:proofErr w:type="gramStart"/>
      <w:r>
        <w:t>Харьков :</w:t>
      </w:r>
      <w:proofErr w:type="gramEnd"/>
      <w:r>
        <w:t xml:space="preserve"> Гуманитарный Центр, 2018. - 189 с. - (HUMANITARIAN CENTRE). - </w:t>
      </w:r>
      <w:proofErr w:type="gramStart"/>
      <w:r>
        <w:t>Библиогр.:</w:t>
      </w:r>
      <w:proofErr w:type="gramEnd"/>
      <w:r>
        <w:t xml:space="preserve"> с. 189. - Рез. на нем. - Загл. и авт. </w:t>
      </w:r>
      <w:proofErr w:type="gramStart"/>
      <w:r>
        <w:t>ориг.:</w:t>
      </w:r>
      <w:proofErr w:type="gramEnd"/>
      <w:r>
        <w:t xml:space="preserve"> Unschlagbar durch gutes Teamwork. </w:t>
      </w:r>
      <w:r w:rsidRPr="00294D04">
        <w:rPr>
          <w:lang w:val="en-US"/>
        </w:rPr>
        <w:t>Praktische Tipps fur den Erfolg in der Gruppe / Christine Ottl, Gitte Harter. - ISBN 978-617-7022-93-9. - ISBN 3-8214-7623-0 (</w:t>
      </w:r>
      <w:r>
        <w:t>нем</w:t>
      </w:r>
      <w:r w:rsidRPr="00294D04">
        <w:rPr>
          <w:lang w:val="en-US"/>
        </w:rPr>
        <w:t>.</w:t>
      </w:r>
      <w:proofErr w:type="gramStart"/>
      <w:r w:rsidRPr="00294D04">
        <w:rPr>
          <w:lang w:val="en-US"/>
        </w:rPr>
        <w:t>) :</w:t>
      </w:r>
      <w:proofErr w:type="gramEnd"/>
      <w:r w:rsidRPr="00294D04">
        <w:rPr>
          <w:lang w:val="en-US"/>
        </w:rPr>
        <w:t xml:space="preserve"> 334,10</w:t>
      </w:r>
    </w:p>
    <w:p w:rsidR="00294D04" w:rsidRPr="00462030" w:rsidRDefault="00294D04" w:rsidP="00294D04">
      <w:r w:rsidRPr="00294D04">
        <w:t xml:space="preserve">    Оглавление: </w:t>
      </w:r>
      <w:hyperlink r:id="rId137" w:history="1">
        <w:r w:rsidR="00462030" w:rsidRPr="00AB5971">
          <w:rPr>
            <w:rStyle w:val="a8"/>
            <w:lang w:val="en-US"/>
          </w:rPr>
          <w:t>http</w:t>
        </w:r>
        <w:r w:rsidR="00462030" w:rsidRPr="00AB5971">
          <w:rPr>
            <w:rStyle w:val="a8"/>
          </w:rPr>
          <w:t>://</w:t>
        </w:r>
        <w:r w:rsidR="00462030" w:rsidRPr="00AB5971">
          <w:rPr>
            <w:rStyle w:val="a8"/>
            <w:lang w:val="en-US"/>
          </w:rPr>
          <w:t>kitap</w:t>
        </w:r>
        <w:r w:rsidR="00462030" w:rsidRPr="00AB5971">
          <w:rPr>
            <w:rStyle w:val="a8"/>
          </w:rPr>
          <w:t>.</w:t>
        </w:r>
        <w:r w:rsidR="00462030" w:rsidRPr="00AB5971">
          <w:rPr>
            <w:rStyle w:val="a8"/>
            <w:lang w:val="en-US"/>
          </w:rPr>
          <w:t>tatar</w:t>
        </w:r>
        <w:r w:rsidR="00462030" w:rsidRPr="00AB5971">
          <w:rPr>
            <w:rStyle w:val="a8"/>
          </w:rPr>
          <w:t>.</w:t>
        </w:r>
        <w:r w:rsidR="00462030" w:rsidRPr="00AB5971">
          <w:rPr>
            <w:rStyle w:val="a8"/>
            <w:lang w:val="en-US"/>
          </w:rPr>
          <w:t>ru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ogl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nlrt</w:t>
        </w:r>
        <w:r w:rsidR="00462030" w:rsidRPr="00AB5971">
          <w:rPr>
            <w:rStyle w:val="a8"/>
          </w:rPr>
          <w:t>/</w:t>
        </w:r>
        <w:r w:rsidR="00462030" w:rsidRPr="00AB5971">
          <w:rPr>
            <w:rStyle w:val="a8"/>
            <w:lang w:val="en-US"/>
          </w:rPr>
          <w:t>nbrt</w:t>
        </w:r>
        <w:r w:rsidR="00462030" w:rsidRPr="00AB5971">
          <w:rPr>
            <w:rStyle w:val="a8"/>
          </w:rPr>
          <w:t>_</w:t>
        </w:r>
        <w:r w:rsidR="00462030" w:rsidRPr="00AB5971">
          <w:rPr>
            <w:rStyle w:val="a8"/>
            <w:lang w:val="en-US"/>
          </w:rPr>
          <w:t>obr</w:t>
        </w:r>
        <w:r w:rsidR="00462030" w:rsidRPr="00AB5971">
          <w:rPr>
            <w:rStyle w:val="a8"/>
          </w:rPr>
          <w:t>_2441042.</w:t>
        </w:r>
        <w:r w:rsidR="00462030" w:rsidRPr="00AB5971">
          <w:rPr>
            <w:rStyle w:val="a8"/>
            <w:lang w:val="en-US"/>
          </w:rPr>
          <w:t>pdf</w:t>
        </w:r>
      </w:hyperlink>
    </w:p>
    <w:p w:rsidR="00462030" w:rsidRPr="00462030" w:rsidRDefault="00462030" w:rsidP="00294D04"/>
    <w:p w:rsidR="00294D04" w:rsidRDefault="00294D04" w:rsidP="00294D04"/>
    <w:p w:rsidR="00294D04" w:rsidRDefault="00294D04" w:rsidP="00294D04">
      <w:r>
        <w:t xml:space="preserve">159. </w:t>
      </w:r>
      <w:proofErr w:type="gramStart"/>
      <w:r>
        <w:t xml:space="preserve">88;   </w:t>
      </w:r>
      <w:proofErr w:type="gramEnd"/>
      <w:r>
        <w:t>С19</w:t>
      </w:r>
    </w:p>
    <w:p w:rsidR="00294D04" w:rsidRDefault="00294D04" w:rsidP="00294D04">
      <w:r>
        <w:t xml:space="preserve">    1758173-Л - чз2</w:t>
      </w:r>
    </w:p>
    <w:p w:rsidR="00294D04" w:rsidRDefault="00294D04" w:rsidP="00294D04">
      <w:r>
        <w:t xml:space="preserve">    Сапольски, Роберт</w:t>
      </w:r>
    </w:p>
    <w:p w:rsidR="00294D04" w:rsidRDefault="00294D04" w:rsidP="00294D04">
      <w:r>
        <w:t>Психология стресса / Роберт Сапольски; пер. с англ. под. ред. проф. Е. И. Николаевой. - 3-е изд. - Санкт-Петербург [и др.</w:t>
      </w:r>
      <w:proofErr w:type="gramStart"/>
      <w:r>
        <w:t>] :</w:t>
      </w:r>
      <w:proofErr w:type="gramEnd"/>
      <w:r>
        <w:t xml:space="preserve"> Питер, 2019. - 480 </w:t>
      </w:r>
      <w:proofErr w:type="gramStart"/>
      <w:r>
        <w:t>c. :</w:t>
      </w:r>
      <w:proofErr w:type="gramEnd"/>
      <w:r>
        <w:t xml:space="preserve"> ил. - (Мастера психологии). - Загл. и авт. </w:t>
      </w:r>
      <w:proofErr w:type="gramStart"/>
      <w:r>
        <w:t>ориг.:</w:t>
      </w:r>
      <w:proofErr w:type="gramEnd"/>
      <w:r>
        <w:t xml:space="preserve"> Why zebras don't get ulcers / Robert M. Sapolsky. - ISBN 978-5-4461-1370-5. - ISBN 978-0-8050-7369-0 (англ.</w:t>
      </w:r>
      <w:proofErr w:type="gramStart"/>
      <w:r>
        <w:t>) :</w:t>
      </w:r>
      <w:proofErr w:type="gramEnd"/>
      <w:r>
        <w:t xml:space="preserve"> 977,60</w:t>
      </w:r>
    </w:p>
    <w:p w:rsidR="00294D04" w:rsidRDefault="00294D04" w:rsidP="00294D04">
      <w:r>
        <w:t xml:space="preserve">    Оглавление: </w:t>
      </w:r>
      <w:hyperlink r:id="rId138" w:history="1">
        <w:r w:rsidR="00462030" w:rsidRPr="00AB5971">
          <w:rPr>
            <w:rStyle w:val="a8"/>
          </w:rPr>
          <w:t>http://kitap.tatar.ru/ogl/nlrt/nbrt_obr_2439381.pdf</w:t>
        </w:r>
      </w:hyperlink>
    </w:p>
    <w:p w:rsidR="00462030" w:rsidRDefault="00462030" w:rsidP="00294D04"/>
    <w:p w:rsidR="00294D04" w:rsidRDefault="00294D04" w:rsidP="00294D04"/>
    <w:p w:rsidR="00294D04" w:rsidRDefault="00294D04" w:rsidP="00294D04">
      <w:r>
        <w:t xml:space="preserve">160. </w:t>
      </w:r>
      <w:proofErr w:type="gramStart"/>
      <w:r>
        <w:t xml:space="preserve">88;   </w:t>
      </w:r>
      <w:proofErr w:type="gramEnd"/>
      <w:r>
        <w:t>С44</w:t>
      </w:r>
    </w:p>
    <w:p w:rsidR="00294D04" w:rsidRDefault="00294D04" w:rsidP="00294D04">
      <w:r>
        <w:t xml:space="preserve">    1757208-Л - чз2</w:t>
      </w:r>
    </w:p>
    <w:p w:rsidR="00294D04" w:rsidRDefault="00294D04" w:rsidP="00294D04">
      <w:r>
        <w:t xml:space="preserve">    Обезьяна в твоей </w:t>
      </w:r>
      <w:proofErr w:type="gramStart"/>
      <w:r>
        <w:t>голове :</w:t>
      </w:r>
      <w:proofErr w:type="gramEnd"/>
      <w:r>
        <w:t xml:space="preserve"> думай о хорошем / С. Дж. Скотт, Б. Девенпорт; [пер. с англ. Ю. Гиматова]. - Санкт-Петербург [и др.</w:t>
      </w:r>
      <w:proofErr w:type="gramStart"/>
      <w:r>
        <w:t>] :</w:t>
      </w:r>
      <w:proofErr w:type="gramEnd"/>
      <w:r>
        <w:t xml:space="preserve"> Питер, 2019. - 217, [3] </w:t>
      </w:r>
      <w:proofErr w:type="gramStart"/>
      <w:r>
        <w:t>с. :</w:t>
      </w:r>
      <w:proofErr w:type="gramEnd"/>
      <w:r>
        <w:t xml:space="preserve"> портр. - (Сам себе психолог). - Загл. и авт. </w:t>
      </w:r>
      <w:proofErr w:type="gramStart"/>
      <w:r>
        <w:t>ориг.:</w:t>
      </w:r>
      <w:proofErr w:type="gramEnd"/>
      <w:r>
        <w:t xml:space="preserve"> Declutter your mind / S. J. Scott, B. Davenport. - ISBN 978-5-4461-0921-</w:t>
      </w:r>
      <w:proofErr w:type="gramStart"/>
      <w:r>
        <w:t>0 :</w:t>
      </w:r>
      <w:proofErr w:type="gramEnd"/>
      <w:r>
        <w:t xml:space="preserve"> 373,12</w:t>
      </w:r>
    </w:p>
    <w:p w:rsidR="00294D04" w:rsidRDefault="00294D04" w:rsidP="00294D04">
      <w:r>
        <w:t xml:space="preserve">    Оглавление: </w:t>
      </w:r>
      <w:hyperlink r:id="rId139" w:history="1">
        <w:r w:rsidR="00462030" w:rsidRPr="00AB5971">
          <w:rPr>
            <w:rStyle w:val="a8"/>
          </w:rPr>
          <w:t>http://kitap.tatar.ru/ogl/nlrt/nbrt_obr_2430412.pdf</w:t>
        </w:r>
      </w:hyperlink>
    </w:p>
    <w:p w:rsidR="00462030" w:rsidRDefault="00462030" w:rsidP="00294D04"/>
    <w:p w:rsidR="00294D04" w:rsidRDefault="00294D04" w:rsidP="00294D04"/>
    <w:p w:rsidR="00462030" w:rsidRDefault="00462030" w:rsidP="00294D04"/>
    <w:p w:rsidR="00462030" w:rsidRDefault="00462030" w:rsidP="00462030">
      <w:pPr>
        <w:pStyle w:val="1"/>
      </w:pPr>
      <w:bookmarkStart w:id="20" w:name="_Toc28086957"/>
      <w:r>
        <w:lastRenderedPageBreak/>
        <w:t>Литература универсального содержания (ББК 9)</w:t>
      </w:r>
      <w:bookmarkEnd w:id="20"/>
    </w:p>
    <w:p w:rsidR="00462030" w:rsidRDefault="00462030" w:rsidP="00462030">
      <w:pPr>
        <w:pStyle w:val="1"/>
      </w:pPr>
    </w:p>
    <w:p w:rsidR="00462030" w:rsidRDefault="00462030" w:rsidP="00462030">
      <w:r>
        <w:t>161. 902.7;   S31</w:t>
      </w:r>
    </w:p>
    <w:p w:rsidR="00462030" w:rsidRDefault="00462030" w:rsidP="00462030">
      <w:r>
        <w:t xml:space="preserve">    1755578-И - рф</w:t>
      </w:r>
    </w:p>
    <w:p w:rsidR="00462030" w:rsidRPr="00462030" w:rsidRDefault="00462030" w:rsidP="00462030">
      <w:pPr>
        <w:rPr>
          <w:lang w:val="en-US"/>
        </w:rPr>
      </w:pPr>
      <w:r w:rsidRPr="00462030">
        <w:rPr>
          <w:lang w:val="en-US"/>
        </w:rPr>
        <w:t xml:space="preserve">    Schakirzade, Tahir</w:t>
      </w:r>
    </w:p>
    <w:p w:rsidR="00462030" w:rsidRPr="00462030" w:rsidRDefault="00462030" w:rsidP="00462030">
      <w:pPr>
        <w:rPr>
          <w:lang w:val="en-US"/>
        </w:rPr>
      </w:pPr>
      <w:r w:rsidRPr="00462030">
        <w:rPr>
          <w:lang w:val="en-US"/>
        </w:rPr>
        <w:t xml:space="preserve">Grundzüge der </w:t>
      </w:r>
      <w:proofErr w:type="gramStart"/>
      <w:r w:rsidRPr="00462030">
        <w:rPr>
          <w:lang w:val="en-US"/>
        </w:rPr>
        <w:t>Nomadenwirtschaft :</w:t>
      </w:r>
      <w:proofErr w:type="gramEnd"/>
      <w:r w:rsidRPr="00462030">
        <w:rPr>
          <w:lang w:val="en-US"/>
        </w:rPr>
        <w:t xml:space="preserve"> Betrachtung des Wirtschaftslebens der sibirisch-centralasiatischen Nomadenvölker / T. Schakirzade; Hohe philosophische Fakultät der Ruprecht-Karls-Universität zu Heidelberg . - J. Kruse &amp; Söhne Bruchsal, 1931. - 150 s</w:t>
      </w:r>
      <w:proofErr w:type="gramStart"/>
      <w:r w:rsidRPr="00462030">
        <w:rPr>
          <w:lang w:val="en-US"/>
        </w:rPr>
        <w:t>. :</w:t>
      </w:r>
      <w:proofErr w:type="gramEnd"/>
      <w:r w:rsidRPr="00462030">
        <w:rPr>
          <w:lang w:val="en-US"/>
        </w:rPr>
        <w:t xml:space="preserve"> il. - Literatur und </w:t>
      </w:r>
      <w:proofErr w:type="gramStart"/>
      <w:r w:rsidRPr="00462030">
        <w:rPr>
          <w:lang w:val="en-US"/>
        </w:rPr>
        <w:t>Quellenangabe.:</w:t>
      </w:r>
      <w:proofErr w:type="gramEnd"/>
      <w:r w:rsidRPr="00462030">
        <w:rPr>
          <w:lang w:val="en-US"/>
        </w:rPr>
        <w:t xml:space="preserve"> [154-157] s. - Dem Andenken meiner lieben Mutter in Dankbarkeit gewidmet : 150,00</w:t>
      </w:r>
    </w:p>
    <w:p w:rsidR="00462030" w:rsidRDefault="00462030" w:rsidP="00462030">
      <w:r w:rsidRPr="00462030">
        <w:t xml:space="preserve">    </w:t>
      </w:r>
      <w:r>
        <w:t xml:space="preserve">Оглавление: </w:t>
      </w:r>
      <w:hyperlink r:id="rId140" w:history="1">
        <w:r w:rsidRPr="00AB5971">
          <w:rPr>
            <w:rStyle w:val="a8"/>
          </w:rPr>
          <w:t>http://kitap.tatar.ru/ogl/nlrt/nbrt_obr_2406902.pdf</w:t>
        </w:r>
      </w:hyperlink>
    </w:p>
    <w:p w:rsidR="00462030" w:rsidRDefault="00462030" w:rsidP="00462030">
      <w:bookmarkStart w:id="21" w:name="_GoBack"/>
      <w:bookmarkEnd w:id="21"/>
    </w:p>
    <w:p w:rsidR="00462030" w:rsidRDefault="00462030" w:rsidP="00462030"/>
    <w:p w:rsidR="00462030" w:rsidRDefault="00462030" w:rsidP="00462030"/>
    <w:p w:rsidR="00462030" w:rsidRDefault="00462030" w:rsidP="00462030">
      <w:pPr>
        <w:pStyle w:val="1"/>
      </w:pPr>
      <w:bookmarkStart w:id="22" w:name="_Toc28086958"/>
      <w:r>
        <w:t>Неизвестный ББК и/или УДК</w:t>
      </w:r>
      <w:bookmarkEnd w:id="22"/>
    </w:p>
    <w:p w:rsidR="00462030" w:rsidRDefault="00462030" w:rsidP="00462030">
      <w:r>
        <w:t>162. Р</w:t>
      </w:r>
      <w:proofErr w:type="gramStart"/>
      <w:r>
        <w:t xml:space="preserve">2;   </w:t>
      </w:r>
      <w:proofErr w:type="gramEnd"/>
      <w:r>
        <w:t>Б43</w:t>
      </w:r>
    </w:p>
    <w:p w:rsidR="00462030" w:rsidRDefault="00462030" w:rsidP="00462030">
      <w:r>
        <w:t xml:space="preserve">    245701-Л - кх</w:t>
      </w:r>
    </w:p>
    <w:p w:rsidR="00462030" w:rsidRDefault="00462030" w:rsidP="00462030">
      <w:r>
        <w:t xml:space="preserve">    Республика Шкид / Г. Белых, Л. Пантелеев; под ред. В. К. Лихановой. - </w:t>
      </w:r>
      <w:proofErr w:type="gramStart"/>
      <w:r>
        <w:t>Архангельск :</w:t>
      </w:r>
      <w:proofErr w:type="gramEnd"/>
      <w:r>
        <w:t xml:space="preserve"> Северо-западное книжное издательство, 1965. - 384 с. : 0,76</w:t>
      </w:r>
    </w:p>
    <w:p w:rsidR="00462030" w:rsidRDefault="00462030" w:rsidP="00462030"/>
    <w:p w:rsidR="00462030" w:rsidRDefault="00462030" w:rsidP="00462030">
      <w:r>
        <w:t>163. 621.78;   К20</w:t>
      </w:r>
    </w:p>
    <w:p w:rsidR="00462030" w:rsidRDefault="00462030" w:rsidP="00462030">
      <w:r>
        <w:t xml:space="preserve">    245695-Л - кх</w:t>
      </w:r>
    </w:p>
    <w:p w:rsidR="00462030" w:rsidRDefault="00462030" w:rsidP="00462030">
      <w:r>
        <w:t xml:space="preserve">    Наладка и эксплуатация печей для нагрева металла / В. Г. Каплан; под ред. Н. И. Шалимовой. - 2-е изд., доп. и перераб. - </w:t>
      </w:r>
      <w:proofErr w:type="gramStart"/>
      <w:r>
        <w:t>Москва :</w:t>
      </w:r>
      <w:proofErr w:type="gramEnd"/>
      <w:r>
        <w:t xml:space="preserve"> Металлургия, 1965. - 400 c. : 1,53</w:t>
      </w:r>
    </w:p>
    <w:p w:rsidR="00462030" w:rsidRDefault="00462030" w:rsidP="00462030"/>
    <w:p w:rsidR="00354AAC" w:rsidRPr="00294D04" w:rsidRDefault="00354AAC" w:rsidP="00462030"/>
    <w:sectPr w:rsidR="00354AAC" w:rsidRPr="00294D04">
      <w:headerReference w:type="even" r:id="rId141"/>
      <w:headerReference w:type="default" r:id="rId142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45" w:rsidRDefault="00404545">
      <w:r>
        <w:separator/>
      </w:r>
    </w:p>
  </w:endnote>
  <w:endnote w:type="continuationSeparator" w:id="0">
    <w:p w:rsidR="00404545" w:rsidRDefault="0040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45" w:rsidRDefault="00404545">
      <w:r>
        <w:separator/>
      </w:r>
    </w:p>
  </w:footnote>
  <w:footnote w:type="continuationSeparator" w:id="0">
    <w:p w:rsidR="00404545" w:rsidRDefault="0040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030">
      <w:rPr>
        <w:rStyle w:val="a5"/>
        <w:noProof/>
      </w:rPr>
      <w:t>32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17B"/>
    <w:rsid w:val="00043E5C"/>
    <w:rsid w:val="00196B62"/>
    <w:rsid w:val="001F15A4"/>
    <w:rsid w:val="00294D04"/>
    <w:rsid w:val="002D69BA"/>
    <w:rsid w:val="003350F5"/>
    <w:rsid w:val="00354AAC"/>
    <w:rsid w:val="003C59B1"/>
    <w:rsid w:val="00404545"/>
    <w:rsid w:val="00462030"/>
    <w:rsid w:val="004754DC"/>
    <w:rsid w:val="004D1053"/>
    <w:rsid w:val="00525EB4"/>
    <w:rsid w:val="005D781D"/>
    <w:rsid w:val="007C1698"/>
    <w:rsid w:val="007C3DD5"/>
    <w:rsid w:val="007D3109"/>
    <w:rsid w:val="007E5434"/>
    <w:rsid w:val="00822BF5"/>
    <w:rsid w:val="00897714"/>
    <w:rsid w:val="00956F21"/>
    <w:rsid w:val="009E2DB3"/>
    <w:rsid w:val="00B3117B"/>
    <w:rsid w:val="00C53A53"/>
    <w:rsid w:val="00D538E1"/>
    <w:rsid w:val="00DF4C81"/>
    <w:rsid w:val="00ED18A8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CC63-080D-4E8A-B0D0-E14D21DC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4620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407747.pdf" TargetMode="External"/><Relationship Id="rId117" Type="http://schemas.openxmlformats.org/officeDocument/2006/relationships/hyperlink" Target="http://kitap.tatar.ru/ogl/nlrt/nbrt_obr_2441053.pdf" TargetMode="External"/><Relationship Id="rId21" Type="http://schemas.openxmlformats.org/officeDocument/2006/relationships/hyperlink" Target="http://kitap.tatar.ru/ogl/nlrt/nbrt_obr_2441519.pdf" TargetMode="External"/><Relationship Id="rId42" Type="http://schemas.openxmlformats.org/officeDocument/2006/relationships/hyperlink" Target="http://kitap.tatar.ru/ogl/nlrt/nbrt_obr_2435996.pdf" TargetMode="External"/><Relationship Id="rId47" Type="http://schemas.openxmlformats.org/officeDocument/2006/relationships/hyperlink" Target="http://kitap.tatar.ru/ogl/nlrt/nbrt_obr_2436708.pdf" TargetMode="External"/><Relationship Id="rId63" Type="http://schemas.openxmlformats.org/officeDocument/2006/relationships/hyperlink" Target="http://kitap.tatar.ru/ogl/nlrt/nbrt_obr_2461148.pdf" TargetMode="External"/><Relationship Id="rId68" Type="http://schemas.openxmlformats.org/officeDocument/2006/relationships/hyperlink" Target="http://kitap.tatar.ru/ogl/nlrt/nbrt_obr_2457328.pdf" TargetMode="External"/><Relationship Id="rId84" Type="http://schemas.openxmlformats.org/officeDocument/2006/relationships/hyperlink" Target="http://kitap.tatar.ru/ogl/nlrt/nbrt_obr_2451127.pdf" TargetMode="External"/><Relationship Id="rId89" Type="http://schemas.openxmlformats.org/officeDocument/2006/relationships/hyperlink" Target="http://kitap.tatar.ru/ogl/nlrt/nbrt_obr_2428856.pdf" TargetMode="External"/><Relationship Id="rId112" Type="http://schemas.openxmlformats.org/officeDocument/2006/relationships/hyperlink" Target="http://kitap.tatar.ru/ogl/nlrt/nbrt_obr_2461803.pdf" TargetMode="External"/><Relationship Id="rId133" Type="http://schemas.openxmlformats.org/officeDocument/2006/relationships/hyperlink" Target="http://kitap.tatar.ru/ogl/nlrt/nbrt_obr_2434082.pdf" TargetMode="External"/><Relationship Id="rId138" Type="http://schemas.openxmlformats.org/officeDocument/2006/relationships/hyperlink" Target="http://kitap.tatar.ru/ogl/nlrt/nbrt_obr_2439381.pdf" TargetMode="External"/><Relationship Id="rId16" Type="http://schemas.openxmlformats.org/officeDocument/2006/relationships/hyperlink" Target="http://kitap.tatar.ru/ogl/nlrt/nbrt_obr_2453115.pdf" TargetMode="External"/><Relationship Id="rId107" Type="http://schemas.openxmlformats.org/officeDocument/2006/relationships/hyperlink" Target="http://kitap.tatar.ru/ogl/nlrt/nbrt_obr_2325079.pdf" TargetMode="External"/><Relationship Id="rId11" Type="http://schemas.openxmlformats.org/officeDocument/2006/relationships/hyperlink" Target="http://kitap.tatar.ru/ogl/nlrt/nbrt_obr_2450723.pdf" TargetMode="External"/><Relationship Id="rId32" Type="http://schemas.openxmlformats.org/officeDocument/2006/relationships/hyperlink" Target="http://kitap.tatar.ru/ogl/nlrt/nbrt_obr_2430177.pdf" TargetMode="External"/><Relationship Id="rId37" Type="http://schemas.openxmlformats.org/officeDocument/2006/relationships/hyperlink" Target="http://kitap.tatar.ru/ogl/nlrt/nbrt_obr_2430770.pdf" TargetMode="External"/><Relationship Id="rId53" Type="http://schemas.openxmlformats.org/officeDocument/2006/relationships/hyperlink" Target="http://kitap.tatar.ru/ogl/nlrt/nbrt_obr_2430856.pdf" TargetMode="External"/><Relationship Id="rId58" Type="http://schemas.openxmlformats.org/officeDocument/2006/relationships/hyperlink" Target="http://kitap.tatar.ru/ogl/nlrt/nbrt_obr_2455670.pdf" TargetMode="External"/><Relationship Id="rId74" Type="http://schemas.openxmlformats.org/officeDocument/2006/relationships/hyperlink" Target="http://kitap.tatar.ru/ogl/nlrt/nbrt_obr_2443407.pdf" TargetMode="External"/><Relationship Id="rId79" Type="http://schemas.openxmlformats.org/officeDocument/2006/relationships/hyperlink" Target="http://kitap.tatar.ru/ogl/nlrt/nbrt_obr_2427730.pdf" TargetMode="External"/><Relationship Id="rId102" Type="http://schemas.openxmlformats.org/officeDocument/2006/relationships/hyperlink" Target="http://kitap.tatar.ru/ogl/nlrt/nbrt_obr_2461887.pdf" TargetMode="External"/><Relationship Id="rId123" Type="http://schemas.openxmlformats.org/officeDocument/2006/relationships/hyperlink" Target="http://kitap.tatar.ru/ogl/nlrt/nbrt_obr_2465416.pdf" TargetMode="External"/><Relationship Id="rId128" Type="http://schemas.openxmlformats.org/officeDocument/2006/relationships/hyperlink" Target="http://kitap.tatar.ru/ogl/nlrt/nbrt_obr_2441085.pdf" TargetMode="External"/><Relationship Id="rId144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53598.pdf" TargetMode="External"/><Relationship Id="rId95" Type="http://schemas.openxmlformats.org/officeDocument/2006/relationships/hyperlink" Target="http://kitap.tatar.ru/ogl/nlrt/nbrt_obr_2450709.pdf" TargetMode="External"/><Relationship Id="rId22" Type="http://schemas.openxmlformats.org/officeDocument/2006/relationships/hyperlink" Target="http://kitap.tatar.ru/ogl/nlrt/nbrt_obr_2441176.pdf" TargetMode="External"/><Relationship Id="rId27" Type="http://schemas.openxmlformats.org/officeDocument/2006/relationships/hyperlink" Target="http://kitap.tatar.ru/ogl/nlrt/nbrt_obr_2441113.pdf" TargetMode="External"/><Relationship Id="rId43" Type="http://schemas.openxmlformats.org/officeDocument/2006/relationships/hyperlink" Target="http://kitap.tatar.ru/ogl/nlrt/nbrt_obr_2453548.pdf" TargetMode="External"/><Relationship Id="rId48" Type="http://schemas.openxmlformats.org/officeDocument/2006/relationships/hyperlink" Target="http://kitap.tatar.ru/ogl/nlrt/nbrt_obr_2435489.pdf" TargetMode="External"/><Relationship Id="rId64" Type="http://schemas.openxmlformats.org/officeDocument/2006/relationships/hyperlink" Target="http://kitap.tatar.ru/ogl/nlrt/nbrt_obr_2461773.pdf" TargetMode="External"/><Relationship Id="rId69" Type="http://schemas.openxmlformats.org/officeDocument/2006/relationships/hyperlink" Target="http://kitap.tatar.ru/ogl/nlrt/nbrt_obr_2441348.pdf" TargetMode="External"/><Relationship Id="rId113" Type="http://schemas.openxmlformats.org/officeDocument/2006/relationships/hyperlink" Target="http://kitap.tatar.ru/ogl/nlrt/nbrt_obr_2442268.pdf" TargetMode="External"/><Relationship Id="rId118" Type="http://schemas.openxmlformats.org/officeDocument/2006/relationships/hyperlink" Target="http://kitap.tatar.ru/ogl/nlrt/nbrt_obr_2456188.pdf" TargetMode="External"/><Relationship Id="rId134" Type="http://schemas.openxmlformats.org/officeDocument/2006/relationships/hyperlink" Target="http://kitap.tatar.ru/ogl/nlrt/nbrt_obr_2432641.pdf" TargetMode="External"/><Relationship Id="rId139" Type="http://schemas.openxmlformats.org/officeDocument/2006/relationships/hyperlink" Target="http://kitap.tatar.ru/ogl/nlrt/nbrt_obr_2430412.pdf" TargetMode="External"/><Relationship Id="rId8" Type="http://schemas.openxmlformats.org/officeDocument/2006/relationships/hyperlink" Target="http://kitap.tatar.ru/ogl/nlrt/nbrt_obr_2450745.pdf" TargetMode="External"/><Relationship Id="rId51" Type="http://schemas.openxmlformats.org/officeDocument/2006/relationships/hyperlink" Target="http://kitap.tatar.ru/ogl/nlrt/nbrt_obr_2431964.pdf" TargetMode="External"/><Relationship Id="rId72" Type="http://schemas.openxmlformats.org/officeDocument/2006/relationships/hyperlink" Target="http://kitap.tatar.ru/ogl/nlrt/nbrt_obr_2430651.pdf" TargetMode="External"/><Relationship Id="rId80" Type="http://schemas.openxmlformats.org/officeDocument/2006/relationships/hyperlink" Target="http://kitap.tatar.ru/ogl/nlrt/nbrt_obr_2450834.pdf" TargetMode="External"/><Relationship Id="rId85" Type="http://schemas.openxmlformats.org/officeDocument/2006/relationships/hyperlink" Target="http://kitap.tatar.ru/ogl/nlrt/nbrt_obr_2438387.pdf" TargetMode="External"/><Relationship Id="rId93" Type="http://schemas.openxmlformats.org/officeDocument/2006/relationships/hyperlink" Target="http://kitap.tatar.ru/ogl/nlrt/nbrt_obr_2436182.pdf" TargetMode="External"/><Relationship Id="rId98" Type="http://schemas.openxmlformats.org/officeDocument/2006/relationships/hyperlink" Target="http://kitap.tatar.ru/ogl/nlrt/nbrt_obr_2430778.pdf" TargetMode="External"/><Relationship Id="rId121" Type="http://schemas.openxmlformats.org/officeDocument/2006/relationships/hyperlink" Target="http://kitap.tatar.ru/ogl/nlrt/nbrt_obr_2462266.pdf" TargetMode="External"/><Relationship Id="rId142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kitap.tatar.ru/ogl/nlrt/nbrt_obr_2453560.pdf" TargetMode="External"/><Relationship Id="rId17" Type="http://schemas.openxmlformats.org/officeDocument/2006/relationships/hyperlink" Target="http://kitap.tatar.ru/ogl/nlrt/nbrt_obr_2453499.pdf" TargetMode="External"/><Relationship Id="rId25" Type="http://schemas.openxmlformats.org/officeDocument/2006/relationships/hyperlink" Target="http://kitap.tatar.ru/ogl/nlrt/nbrt_obr_2441630.pdf" TargetMode="External"/><Relationship Id="rId33" Type="http://schemas.openxmlformats.org/officeDocument/2006/relationships/hyperlink" Target="http://kitap.tatar.ru/ogl/nlrt/nbrt_obr_2457330.pdf" TargetMode="External"/><Relationship Id="rId38" Type="http://schemas.openxmlformats.org/officeDocument/2006/relationships/hyperlink" Target="http://kitap.tatar.ru/ogl/nlrt/nbrt_obr_2451260.pdf" TargetMode="External"/><Relationship Id="rId46" Type="http://schemas.openxmlformats.org/officeDocument/2006/relationships/hyperlink" Target="http://kitap.tatar.ru/ogl/nlrt/nbrt_obr_2436718.pdf" TargetMode="External"/><Relationship Id="rId59" Type="http://schemas.openxmlformats.org/officeDocument/2006/relationships/hyperlink" Target="http://kitap.tatar.ru/ogl/nlrt/nbrt_obr_2431962.pdf" TargetMode="External"/><Relationship Id="rId67" Type="http://schemas.openxmlformats.org/officeDocument/2006/relationships/hyperlink" Target="http://kitap.tatar.ru/ogl/nlrt/nbrt_obr_2431229.pdf" TargetMode="External"/><Relationship Id="rId103" Type="http://schemas.openxmlformats.org/officeDocument/2006/relationships/hyperlink" Target="http://kitap.tatar.ru/ogl/nlrt/nbrt_obr_2461881.pdf" TargetMode="External"/><Relationship Id="rId108" Type="http://schemas.openxmlformats.org/officeDocument/2006/relationships/hyperlink" Target="http://kitap.tatar.ru/ogl/nlrt/nbrt_obr_2461119.pdf" TargetMode="External"/><Relationship Id="rId116" Type="http://schemas.openxmlformats.org/officeDocument/2006/relationships/hyperlink" Target="http://kitap.tatar.ru/ogl/nlrt/nbrt_obr_2437808.pdf" TargetMode="External"/><Relationship Id="rId124" Type="http://schemas.openxmlformats.org/officeDocument/2006/relationships/hyperlink" Target="http://kitap.tatar.ru/ogl/nlrt/nbrt_obr_2462434.pdf" TargetMode="External"/><Relationship Id="rId129" Type="http://schemas.openxmlformats.org/officeDocument/2006/relationships/hyperlink" Target="http://kitap.tatar.ru/ogl/nlrt/nbrt_obr_2451042.pdf" TargetMode="External"/><Relationship Id="rId137" Type="http://schemas.openxmlformats.org/officeDocument/2006/relationships/hyperlink" Target="http://kitap.tatar.ru/ogl/nlrt/nbrt_obr_2441042.pdf" TargetMode="External"/><Relationship Id="rId20" Type="http://schemas.openxmlformats.org/officeDocument/2006/relationships/hyperlink" Target="http://kitap.tatar.ru/ogl/nlrt/nbrt_obr_2451506.pdf" TargetMode="External"/><Relationship Id="rId41" Type="http://schemas.openxmlformats.org/officeDocument/2006/relationships/hyperlink" Target="http://kitap.tatar.ru/ogl/nlrt/nbrt_obr_2435858.pdf" TargetMode="External"/><Relationship Id="rId54" Type="http://schemas.openxmlformats.org/officeDocument/2006/relationships/hyperlink" Target="http://kitap.tatar.ru/ogl/nlrt/nbrt_obr_2444081.pdf" TargetMode="External"/><Relationship Id="rId62" Type="http://schemas.openxmlformats.org/officeDocument/2006/relationships/hyperlink" Target="http://kitap.tatar.ru/ogl/nlrt/nbrt_obr_2431239.pdf" TargetMode="External"/><Relationship Id="rId70" Type="http://schemas.openxmlformats.org/officeDocument/2006/relationships/hyperlink" Target="http://kitap.tatar.ru/ogl/nlrt/nbrt_obr_2438337.pdf" TargetMode="External"/><Relationship Id="rId75" Type="http://schemas.openxmlformats.org/officeDocument/2006/relationships/hyperlink" Target="http://kitap.tatar.ru/ogl/nlrt/nbrt_obr_2455666.pdf" TargetMode="External"/><Relationship Id="rId83" Type="http://schemas.openxmlformats.org/officeDocument/2006/relationships/hyperlink" Target="http://kitap.tatar.ru/ogl/nlrt/nbrt_obr_2456301.pdf" TargetMode="External"/><Relationship Id="rId88" Type="http://schemas.openxmlformats.org/officeDocument/2006/relationships/hyperlink" Target="http://kitap.tatar.ru/ogl/nlrt/nbrt_obr_2457076.pdf" TargetMode="External"/><Relationship Id="rId91" Type="http://schemas.openxmlformats.org/officeDocument/2006/relationships/hyperlink" Target="http://kitap.tatar.ru/ogl/nlrt/nbrt_obr_2453605.pdf" TargetMode="External"/><Relationship Id="rId96" Type="http://schemas.openxmlformats.org/officeDocument/2006/relationships/hyperlink" Target="http://kitap.tatar.ru/ogl/nlrt/nbrt_obr_2440745.pdf" TargetMode="External"/><Relationship Id="rId111" Type="http://schemas.openxmlformats.org/officeDocument/2006/relationships/hyperlink" Target="http://kitap.tatar.ru/ogl/nlrt/nbrt_obr_2407435.pdf" TargetMode="External"/><Relationship Id="rId132" Type="http://schemas.openxmlformats.org/officeDocument/2006/relationships/hyperlink" Target="http://kitap.tatar.ru/ogl/nlrt/nbrt_obr_2436807.pdf" TargetMode="External"/><Relationship Id="rId140" Type="http://schemas.openxmlformats.org/officeDocument/2006/relationships/hyperlink" Target="http://kitap.tatar.ru/ogl/nlrt/nbrt_obr_24069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40801.pdf" TargetMode="External"/><Relationship Id="rId15" Type="http://schemas.openxmlformats.org/officeDocument/2006/relationships/hyperlink" Target="http://kitap.tatar.ru/ogl/nlrt/nbrt_obr_2455689.pdf" TargetMode="External"/><Relationship Id="rId23" Type="http://schemas.openxmlformats.org/officeDocument/2006/relationships/hyperlink" Target="http://kitap.tatar.ru/ogl/nlrt/nbrt_obr_2441896.pdf" TargetMode="External"/><Relationship Id="rId28" Type="http://schemas.openxmlformats.org/officeDocument/2006/relationships/hyperlink" Target="http://kitap.tatar.ru/ogl/nlrt/nbrt_obr_2437811.pdf" TargetMode="External"/><Relationship Id="rId36" Type="http://schemas.openxmlformats.org/officeDocument/2006/relationships/hyperlink" Target="http://kitap.tatar.ru/ogl/nlrt/nbrt_obr_2457074.pdf" TargetMode="External"/><Relationship Id="rId49" Type="http://schemas.openxmlformats.org/officeDocument/2006/relationships/hyperlink" Target="http://kitap.tatar.ru/ogl/nlrt/nbrt_obr_2461945.pdf" TargetMode="External"/><Relationship Id="rId57" Type="http://schemas.openxmlformats.org/officeDocument/2006/relationships/hyperlink" Target="http://kitap.tatar.ru/ogl/nlrt/nbrt_obr_2430237.pdf" TargetMode="External"/><Relationship Id="rId106" Type="http://schemas.openxmlformats.org/officeDocument/2006/relationships/hyperlink" Target="http://kitap.tatar.ru/ogl/nlrt/nbrt_obr_2463754.pdf" TargetMode="External"/><Relationship Id="rId114" Type="http://schemas.openxmlformats.org/officeDocument/2006/relationships/hyperlink" Target="http://kitap.tatar.ru/ogl/nlrt/nbrt_obr_2461450.pdf" TargetMode="External"/><Relationship Id="rId119" Type="http://schemas.openxmlformats.org/officeDocument/2006/relationships/hyperlink" Target="http://kitap.tatar.ru/ogl/nlrt/nbrt_obr_2431580.pdf" TargetMode="External"/><Relationship Id="rId127" Type="http://schemas.openxmlformats.org/officeDocument/2006/relationships/hyperlink" Target="http://kitap.tatar.ru/ogl/nlrt/nbrt_obr_2435958.pdf" TargetMode="External"/><Relationship Id="rId10" Type="http://schemas.openxmlformats.org/officeDocument/2006/relationships/hyperlink" Target="http://kitap.tatar.ru/ogl/nlrt/nbrt_obr_2453998.pdf" TargetMode="External"/><Relationship Id="rId31" Type="http://schemas.openxmlformats.org/officeDocument/2006/relationships/hyperlink" Target="http://kitap.tatar.ru/ogl/nlrt/nbrt_obr_1816121.pdf" TargetMode="External"/><Relationship Id="rId44" Type="http://schemas.openxmlformats.org/officeDocument/2006/relationships/hyperlink" Target="http://kitap.tatar.ru/ogl/nlrt/nbrt_obr_2439021.pdf" TargetMode="External"/><Relationship Id="rId52" Type="http://schemas.openxmlformats.org/officeDocument/2006/relationships/hyperlink" Target="http://kitap.tatar.ru/ogl/nlrt/nbrt_obr_2453910.pdf" TargetMode="External"/><Relationship Id="rId60" Type="http://schemas.openxmlformats.org/officeDocument/2006/relationships/hyperlink" Target="http://kitap.tatar.ru/ogl/nlrt/nbrt_obr_2431974.pdf" TargetMode="External"/><Relationship Id="rId65" Type="http://schemas.openxmlformats.org/officeDocument/2006/relationships/hyperlink" Target="http://kitap.tatar.ru/ogl/nlrt/nbrt_obr_2461796.pdf" TargetMode="External"/><Relationship Id="rId73" Type="http://schemas.openxmlformats.org/officeDocument/2006/relationships/hyperlink" Target="http://kitap.tatar.ru/ogl/nlrt/nbrt_obr_2431918.pdf" TargetMode="External"/><Relationship Id="rId78" Type="http://schemas.openxmlformats.org/officeDocument/2006/relationships/hyperlink" Target="http://kitap.tatar.ru/ogl/nlrt/nbrt_obr_2430414.pdf" TargetMode="External"/><Relationship Id="rId81" Type="http://schemas.openxmlformats.org/officeDocument/2006/relationships/hyperlink" Target="http://kitap.tatar.ru/ogl/nlrt/nbrt_obr_2436709.pdf" TargetMode="External"/><Relationship Id="rId86" Type="http://schemas.openxmlformats.org/officeDocument/2006/relationships/hyperlink" Target="http://kitap.tatar.ru/ogl/nlrt/nbrt_obr_2451188.pdf" TargetMode="External"/><Relationship Id="rId94" Type="http://schemas.openxmlformats.org/officeDocument/2006/relationships/hyperlink" Target="http://kitap.tatar.ru/ogl/nlrt/nbrt_obr_2456808.pdf" TargetMode="External"/><Relationship Id="rId99" Type="http://schemas.openxmlformats.org/officeDocument/2006/relationships/hyperlink" Target="http://kitap.tatar.ru/ogl/nlrt/nbrt_obr_2458843.pdf" TargetMode="External"/><Relationship Id="rId101" Type="http://schemas.openxmlformats.org/officeDocument/2006/relationships/hyperlink" Target="http://kitap.tatar.ru/ogl/nlrt/nbrt_obr_2461133.pdf" TargetMode="External"/><Relationship Id="rId122" Type="http://schemas.openxmlformats.org/officeDocument/2006/relationships/hyperlink" Target="http://kitap.tatar.ru/ogl/nlrt/nbrt_obr_2462258.pdf" TargetMode="External"/><Relationship Id="rId130" Type="http://schemas.openxmlformats.org/officeDocument/2006/relationships/hyperlink" Target="http://kitap.tatar.ru/ogl/nlrt/nbrt_obr_2441048.pdf" TargetMode="External"/><Relationship Id="rId135" Type="http://schemas.openxmlformats.org/officeDocument/2006/relationships/hyperlink" Target="http://kitap.tatar.ru/ogl/nlrt/nbrt_obr_2436016.pdf" TargetMode="External"/><Relationship Id="rId14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41731.pdf" TargetMode="External"/><Relationship Id="rId13" Type="http://schemas.openxmlformats.org/officeDocument/2006/relationships/hyperlink" Target="http://kitap.tatar.ru/ogl/nlrt/nbrt_obr_2462467.pdf" TargetMode="External"/><Relationship Id="rId18" Type="http://schemas.openxmlformats.org/officeDocument/2006/relationships/hyperlink" Target="http://kitap.tatar.ru/ogl/nlrt/nbrt_obr_2441541.pdf" TargetMode="External"/><Relationship Id="rId39" Type="http://schemas.openxmlformats.org/officeDocument/2006/relationships/hyperlink" Target="http://kitap.tatar.ru/ogl/nlrt/nbrt_obr_2442682.pdf" TargetMode="External"/><Relationship Id="rId109" Type="http://schemas.openxmlformats.org/officeDocument/2006/relationships/hyperlink" Target="http://kitap.tatar.ru/ogl/nlrt/nbrt_obr_2430726.pdf" TargetMode="External"/><Relationship Id="rId34" Type="http://schemas.openxmlformats.org/officeDocument/2006/relationships/hyperlink" Target="http://kitap.tatar.ru/ogl/nlrt/nbrt_obr_2443908.pdf" TargetMode="External"/><Relationship Id="rId50" Type="http://schemas.openxmlformats.org/officeDocument/2006/relationships/hyperlink" Target="http://kitap.tatar.ru/ogl/nlrt/nbrt_obr_2457362.pdf" TargetMode="External"/><Relationship Id="rId55" Type="http://schemas.openxmlformats.org/officeDocument/2006/relationships/hyperlink" Target="http://kitap.tatar.ru/ogl/nlrt/nbrt_obr_2348003.pdf" TargetMode="External"/><Relationship Id="rId76" Type="http://schemas.openxmlformats.org/officeDocument/2006/relationships/hyperlink" Target="http://kitap.tatar.ru/ogl/nlrt/nbrt_obr_2441306.pdf" TargetMode="External"/><Relationship Id="rId97" Type="http://schemas.openxmlformats.org/officeDocument/2006/relationships/hyperlink" Target="http://kitap.tatar.ru/ogl/nlrt/nbrt_obr_2431984.pdf" TargetMode="External"/><Relationship Id="rId104" Type="http://schemas.openxmlformats.org/officeDocument/2006/relationships/hyperlink" Target="http://kitap.tatar.ru/ogl/nlrt/nbrt_obr_2461879.pdf" TargetMode="External"/><Relationship Id="rId120" Type="http://schemas.openxmlformats.org/officeDocument/2006/relationships/hyperlink" Target="http://kitap.tatar.ru/ogl/nlrt/nbrt_obr_2464444.pdf" TargetMode="External"/><Relationship Id="rId125" Type="http://schemas.openxmlformats.org/officeDocument/2006/relationships/hyperlink" Target="http://kitap.tatar.ru/ogl/nlrt/nbrt_obr_2441782.pdf" TargetMode="External"/><Relationship Id="rId141" Type="http://schemas.openxmlformats.org/officeDocument/2006/relationships/header" Target="header1.xml"/><Relationship Id="rId7" Type="http://schemas.openxmlformats.org/officeDocument/2006/relationships/hyperlink" Target="http://kitap.tatar.ru/ogl/nlrt/nbrt_obr_2255996.pdf" TargetMode="External"/><Relationship Id="rId71" Type="http://schemas.openxmlformats.org/officeDocument/2006/relationships/hyperlink" Target="http://kitap.tatar.ru/ogl/nlrt/nbrt_obr_2431959.pdf" TargetMode="External"/><Relationship Id="rId92" Type="http://schemas.openxmlformats.org/officeDocument/2006/relationships/hyperlink" Target="http://kitap.tatar.ru/ogl/nlrt/nbrt_obr_2456537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30790.pdf" TargetMode="External"/><Relationship Id="rId24" Type="http://schemas.openxmlformats.org/officeDocument/2006/relationships/hyperlink" Target="http://kitap.tatar.ru/ogl/nlrt/nbrt_obr_2455981.pdf" TargetMode="External"/><Relationship Id="rId40" Type="http://schemas.openxmlformats.org/officeDocument/2006/relationships/hyperlink" Target="http://kitap.tatar.ru/ogl/nlrt/nbrt_obr_2464536.pdf" TargetMode="External"/><Relationship Id="rId45" Type="http://schemas.openxmlformats.org/officeDocument/2006/relationships/hyperlink" Target="http://kitap.tatar.ru/ogl/nlrt/nbrt_obr_2457379.pdf" TargetMode="External"/><Relationship Id="rId66" Type="http://schemas.openxmlformats.org/officeDocument/2006/relationships/hyperlink" Target="http://kitap.tatar.ru/ogl/nlrt/nbrt_obr_2431217.pdf" TargetMode="External"/><Relationship Id="rId87" Type="http://schemas.openxmlformats.org/officeDocument/2006/relationships/hyperlink" Target="http://kitap.tatar.ru/ogl/nlrt/nbrt_obr_2334044.pdf" TargetMode="External"/><Relationship Id="rId110" Type="http://schemas.openxmlformats.org/officeDocument/2006/relationships/hyperlink" Target="http://kitap.tatar.ru/ogl/nlrt/nbrt_obr_2447995.pdf" TargetMode="External"/><Relationship Id="rId115" Type="http://schemas.openxmlformats.org/officeDocument/2006/relationships/hyperlink" Target="http://kitap.tatar.ru/ogl/nlrt/nbrt_obr_2407694.pdf" TargetMode="External"/><Relationship Id="rId131" Type="http://schemas.openxmlformats.org/officeDocument/2006/relationships/hyperlink" Target="http://kitap.tatar.ru/ogl/nlrt/nbrt_obr_2441743.pdf" TargetMode="External"/><Relationship Id="rId136" Type="http://schemas.openxmlformats.org/officeDocument/2006/relationships/hyperlink" Target="http://kitap.tatar.ru/ogl/nlrt/nbrt_obr_2431937.pdf" TargetMode="External"/><Relationship Id="rId61" Type="http://schemas.openxmlformats.org/officeDocument/2006/relationships/hyperlink" Target="http://kitap.tatar.ru/ogl/nlrt/nbrt_obr_2431319.pdf" TargetMode="External"/><Relationship Id="rId82" Type="http://schemas.openxmlformats.org/officeDocument/2006/relationships/hyperlink" Target="http://kitap.tatar.ru/ogl/nlrt/nbrt_obr_2433760.pdf" TargetMode="External"/><Relationship Id="rId19" Type="http://schemas.openxmlformats.org/officeDocument/2006/relationships/hyperlink" Target="http://kitap.tatar.ru/ogl/nlrt/nbrt_obr_2443220.pdf" TargetMode="External"/><Relationship Id="rId14" Type="http://schemas.openxmlformats.org/officeDocument/2006/relationships/hyperlink" Target="http://kitap.tatar.ru/ogl/nlrt/nbrt_obr_2453946.pdf" TargetMode="External"/><Relationship Id="rId30" Type="http://schemas.openxmlformats.org/officeDocument/2006/relationships/hyperlink" Target="http://kitap.tatar.ru/ogl/nlrt/nbrt_obr_2438108.pdf" TargetMode="External"/><Relationship Id="rId35" Type="http://schemas.openxmlformats.org/officeDocument/2006/relationships/hyperlink" Target="http://kitap.tatar.ru/ogl/nlrt/nbrt_obr_2435807.pdf" TargetMode="External"/><Relationship Id="rId56" Type="http://schemas.openxmlformats.org/officeDocument/2006/relationships/hyperlink" Target="http://kitap.tatar.ru/ogl/nlrt/nbrt_obr_2435838.pdf" TargetMode="External"/><Relationship Id="rId77" Type="http://schemas.openxmlformats.org/officeDocument/2006/relationships/hyperlink" Target="http://kitap.tatar.ru/ogl/nlrt/nbrt_obr_2455779.pdf" TargetMode="External"/><Relationship Id="rId100" Type="http://schemas.openxmlformats.org/officeDocument/2006/relationships/hyperlink" Target="http://kitap.tatar.ru/ogl/nlrt/nbrt_obr_2458871.pdf" TargetMode="External"/><Relationship Id="rId105" Type="http://schemas.openxmlformats.org/officeDocument/2006/relationships/hyperlink" Target="http://kitap.tatar.ru/ogl/nlrt/nbrt_obr_2457763.pdf" TargetMode="External"/><Relationship Id="rId126" Type="http://schemas.openxmlformats.org/officeDocument/2006/relationships/hyperlink" Target="http://kitap.tatar.ru/ogl/nlrt/nbrt_obr_246191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6</TotalTime>
  <Pages>33</Pages>
  <Words>12261</Words>
  <Characters>69890</Characters>
  <Application>Microsoft Office Word</Application>
  <DocSecurity>0</DocSecurity>
  <Lines>582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2019-12-24T10:33:00Z</dcterms:created>
  <dcterms:modified xsi:type="dcterms:W3CDTF">2019-12-24T10:39:00Z</dcterms:modified>
</cp:coreProperties>
</file>