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01" w:rsidRPr="00FB5801" w:rsidRDefault="00FB5801" w:rsidP="00FB5801">
      <w:pPr>
        <w:pStyle w:val="1"/>
      </w:pPr>
      <w:bookmarkStart w:id="0" w:name="_Toc35522459"/>
      <w:r w:rsidRPr="00FB5801">
        <w:t>Физико-математические науки. (ББК 22)</w:t>
      </w:r>
      <w:bookmarkEnd w:id="0"/>
    </w:p>
    <w:p w:rsidR="00FB5801" w:rsidRPr="00FB5801" w:rsidRDefault="00FB5801" w:rsidP="00FB5801">
      <w:pPr>
        <w:pStyle w:val="1"/>
      </w:pPr>
    </w:p>
    <w:p w:rsidR="00FB5801" w:rsidRPr="00FB5801" w:rsidRDefault="00FB5801" w:rsidP="00FB5801">
      <w:r w:rsidRPr="00FB5801">
        <w:t>1. 22.14;   А47</w:t>
      </w:r>
    </w:p>
    <w:p w:rsidR="00FB5801" w:rsidRDefault="00FB5801" w:rsidP="00FB5801">
      <w:r w:rsidRPr="00FB5801">
        <w:t xml:space="preserve">    1760269-Т - нк</w:t>
      </w:r>
    </w:p>
    <w:p w:rsidR="00FB5801" w:rsidRDefault="00FB5801" w:rsidP="00FB5801">
      <w:r>
        <w:t xml:space="preserve">    Алгебра. 8 сыйныф : татар телендә төп гомуми белем бирү мәктәбе өчен дәреслек / Ю. Н. Макарычев [һ. б.]; С. А. Теляковский редакциясендә ; [русчадан Ф. М. Хафизова , Л. Ш. Галиева тәрҗ.]. - Казан : Татарстан китап нәшрияты; Москва : Просвещение, 2013. - 271 б. : рәс. б-н. - Авторлар тит. б. артында күрсәтелгән. - ISBN 978-5-298-02438-9 : 200,00</w:t>
      </w:r>
    </w:p>
    <w:p w:rsidR="00FB5801" w:rsidRDefault="00FB5801" w:rsidP="00FB5801">
      <w:r>
        <w:t xml:space="preserve">    Оглавление: </w:t>
      </w:r>
      <w:hyperlink r:id="rId6" w:history="1">
        <w:r w:rsidR="00915035" w:rsidRPr="007206FE">
          <w:rPr>
            <w:rStyle w:val="a8"/>
          </w:rPr>
          <w:t>http://kitap.tatar.ru/ogl/nlrt/nbrt_obr_2450651.pdf</w:t>
        </w:r>
      </w:hyperlink>
    </w:p>
    <w:p w:rsidR="00915035" w:rsidRDefault="00915035" w:rsidP="00FB5801"/>
    <w:p w:rsidR="00FB5801" w:rsidRDefault="00FB5801" w:rsidP="00FB5801"/>
    <w:p w:rsidR="00FB5801" w:rsidRDefault="00FB5801" w:rsidP="00FB5801">
      <w:r>
        <w:t>2. 22.1;   М74</w:t>
      </w:r>
    </w:p>
    <w:p w:rsidR="00FB5801" w:rsidRDefault="00FB5801" w:rsidP="00FB5801">
      <w:r>
        <w:t xml:space="preserve">    1772944-Ф - аб; 1772945-Ф - од</w:t>
      </w:r>
    </w:p>
    <w:p w:rsidR="00FB5801" w:rsidRDefault="00FB5801" w:rsidP="00FB5801">
      <w:r>
        <w:t xml:space="preserve">    Мои первые математические игры : издание для досуга : для детей младшего школьного возраста / пер. с англ. Юлии Волченко ; [отв. ред. И. В. Позина]. - Москва : Эксмо, 2019. - 96 с. : цв. ил. - (Приходи, поиграем!).. - ISBN 978-5-04-097299-9 : 253,88</w:t>
      </w:r>
    </w:p>
    <w:p w:rsidR="00FB5801" w:rsidRDefault="00FB5801" w:rsidP="00FB5801"/>
    <w:p w:rsidR="00FB5801" w:rsidRDefault="00FB5801" w:rsidP="00FB5801">
      <w:r>
        <w:t>3. ;   Э33</w:t>
      </w:r>
    </w:p>
    <w:p w:rsidR="00FB5801" w:rsidRDefault="00FB5801" w:rsidP="00FB5801">
      <w:r>
        <w:t xml:space="preserve">    1772027-Л - аб; 1772028-Л - од</w:t>
      </w:r>
    </w:p>
    <w:p w:rsidR="00FB5801" w:rsidRDefault="00FB5801" w:rsidP="00FB5801">
      <w:r>
        <w:t xml:space="preserve">    Эйнштейновы головоломки для детей / [авт.-сост. А. А. Спектор]. - Москва : АСТ, 2018. - 128 с. : ил., цв. ил. - (IQ-детки : основана в 2018 году).. - ISBN 978-5-17-112042-9 : 468,27</w:t>
      </w:r>
    </w:p>
    <w:p w:rsidR="00FB5801" w:rsidRDefault="00FB5801" w:rsidP="00FB5801">
      <w:r>
        <w:t xml:space="preserve">    Оглавление: </w:t>
      </w:r>
      <w:hyperlink r:id="rId7" w:history="1">
        <w:r w:rsidR="00915035" w:rsidRPr="007206FE">
          <w:rPr>
            <w:rStyle w:val="a8"/>
          </w:rPr>
          <w:t>http://kitap.tatar.ru/ogl/nlrt/nbrt_mko_2492955.pdf</w:t>
        </w:r>
      </w:hyperlink>
    </w:p>
    <w:p w:rsidR="00915035" w:rsidRDefault="00915035" w:rsidP="00FB5801"/>
    <w:p w:rsidR="00FB5801" w:rsidRDefault="00FB5801" w:rsidP="00FB5801"/>
    <w:p w:rsidR="00FB5801" w:rsidRDefault="00FB5801" w:rsidP="00FB5801">
      <w:r>
        <w:t>4. 22.1;   Б43</w:t>
      </w:r>
    </w:p>
    <w:p w:rsidR="00FB5801" w:rsidRDefault="00FB5801" w:rsidP="00FB5801">
      <w:r>
        <w:t xml:space="preserve">    1771941-Ф - аб; 1771942-Ф - од</w:t>
      </w:r>
    </w:p>
    <w:p w:rsidR="00FB5801" w:rsidRDefault="00FB5801" w:rsidP="00FB5801">
      <w:r>
        <w:t xml:space="preserve">    Белорусец, Сергей</w:t>
      </w:r>
    </w:p>
    <w:p w:rsidR="00FB5801" w:rsidRDefault="00FB5801" w:rsidP="00FB5801">
      <w:r>
        <w:t>Математика в стихах. Сложение, вычитание, умножение : учебное издание : для чтения взрослыми детям / Сергей Белорусец; [ил. А. Дружининской]. - Москва : Clever, 2018. - 48 с. : ил., цв. ил. - (Нескучные уроки математики).. - ISBN 978-5-00115-307-8 : 332,86</w:t>
      </w:r>
    </w:p>
    <w:p w:rsidR="00FB5801" w:rsidRDefault="00FB5801" w:rsidP="00FB5801"/>
    <w:p w:rsidR="00FB5801" w:rsidRDefault="00FB5801" w:rsidP="00FB5801">
      <w:r>
        <w:t>5. ;   В49</w:t>
      </w:r>
    </w:p>
    <w:p w:rsidR="00FB5801" w:rsidRDefault="00FB5801" w:rsidP="00FB5801">
      <w:r>
        <w:t xml:space="preserve">    1772051-Ф - аб; 1772052-Ф - од</w:t>
      </w:r>
    </w:p>
    <w:p w:rsidR="00FB5801" w:rsidRDefault="00FB5801" w:rsidP="00FB5801">
      <w:r>
        <w:t xml:space="preserve">    Винокурова, Наталия</w:t>
      </w:r>
    </w:p>
    <w:p w:rsidR="00FB5801" w:rsidRDefault="00FB5801" w:rsidP="00FB5801">
      <w:r>
        <w:t>Полезная математика. Быстрота реакции : развивающие и увлекательные задания на каждый день : учебное издание : для чтения взрослыми детям / Наталия Винокурова, Лариса Зайцева; нарисовала Динара Галиева. - Москва : Clrever, 2019. - 64 с. : ил., цв. ил. - (Полезная математика).. - ISBN 978-5-00115-744-1 : 275,77</w:t>
      </w:r>
    </w:p>
    <w:p w:rsidR="00FB5801" w:rsidRDefault="00FB5801" w:rsidP="00FB5801"/>
    <w:p w:rsidR="00FB5801" w:rsidRDefault="00FB5801" w:rsidP="00FB5801">
      <w:r>
        <w:t>6. 22.1;   В49</w:t>
      </w:r>
    </w:p>
    <w:p w:rsidR="00FB5801" w:rsidRDefault="00FB5801" w:rsidP="00FB5801">
      <w:r>
        <w:t xml:space="preserve">    1771943-Ф - аб; 1771944-Ф - од</w:t>
      </w:r>
    </w:p>
    <w:p w:rsidR="00FB5801" w:rsidRDefault="00FB5801" w:rsidP="00FB5801">
      <w:r>
        <w:t xml:space="preserve">    Винокурова, Наталия</w:t>
      </w:r>
    </w:p>
    <w:p w:rsidR="00FB5801" w:rsidRDefault="00FB5801" w:rsidP="00FB5801">
      <w:r>
        <w:t>Полезная математика. Устный счёт : развивающие и увлекательные задания на каждый день : учебное издание : для чтения взрослыми детям / Наталия Винокурова, Лариса Зайцева; нарисовала Кристина Гаревских. - Москва : Clrever, 2019. - 65 с. : ил., цв. ил. - (Полезная математика).. - ISBN 978-5-00115-745-8 : 275,77</w:t>
      </w:r>
    </w:p>
    <w:p w:rsidR="00FB5801" w:rsidRDefault="00FB5801" w:rsidP="00FB5801"/>
    <w:p w:rsidR="00FB5801" w:rsidRDefault="00FB5801" w:rsidP="00FB5801">
      <w:r>
        <w:t>7. 22.1;   Л64</w:t>
      </w:r>
    </w:p>
    <w:p w:rsidR="00FB5801" w:rsidRDefault="00FB5801" w:rsidP="00FB5801">
      <w:r>
        <w:t xml:space="preserve">    1772802-Ф - аб; 1772803-Ф - од</w:t>
      </w:r>
    </w:p>
    <w:p w:rsidR="00FB5801" w:rsidRDefault="00FB5801" w:rsidP="00FB5801">
      <w:r>
        <w:lastRenderedPageBreak/>
        <w:t xml:space="preserve">    Литтон, Джонатан</w:t>
      </w:r>
    </w:p>
    <w:p w:rsidR="00FB5801" w:rsidRDefault="00FB5801" w:rsidP="00FB5801">
      <w:r>
        <w:t>Большая книга математических квестов и головоломок / Д. Литтон, К. Поскитт, К. Кейси; [пер. с анг. А. Ткачёвой ; худож. С. Ледуайен [и др.]]. - Москва : АСТ, 2019. - 190, [2] с. : цв. ил. - (Математический квест). - На тит. л. и обл. авт. не указаны, указаны в конце кн.. - ISBN 978-5-17-108469-1 : 711,70</w:t>
      </w:r>
    </w:p>
    <w:p w:rsidR="00FB5801" w:rsidRDefault="00FB5801" w:rsidP="00FB5801">
      <w:r>
        <w:t xml:space="preserve">    Оглавление: </w:t>
      </w:r>
      <w:hyperlink r:id="rId8" w:history="1">
        <w:r w:rsidR="00915035" w:rsidRPr="007206FE">
          <w:rPr>
            <w:rStyle w:val="a8"/>
          </w:rPr>
          <w:t>http://kitap.tatar.ru/ogl/nlrt/nbrt_mko_2491232.pdf</w:t>
        </w:r>
      </w:hyperlink>
    </w:p>
    <w:p w:rsidR="00915035" w:rsidRDefault="00915035" w:rsidP="00FB5801"/>
    <w:p w:rsidR="00FB5801" w:rsidRDefault="00FB5801" w:rsidP="00FB5801"/>
    <w:p w:rsidR="00FB5801" w:rsidRDefault="00FB5801" w:rsidP="00FB5801">
      <w:r>
        <w:t>8. 22.151;   Я29</w:t>
      </w:r>
    </w:p>
    <w:p w:rsidR="00FB5801" w:rsidRDefault="00FB5801" w:rsidP="00FB5801">
      <w:r>
        <w:t xml:space="preserve">    1755915-Л - кх</w:t>
      </w:r>
    </w:p>
    <w:p w:rsidR="00FB5801" w:rsidRDefault="00FB5801" w:rsidP="00FB5801">
      <w:r>
        <w:t xml:space="preserve">    Яглом, Исаак Моисеевич</w:t>
      </w:r>
    </w:p>
    <w:p w:rsidR="00FB5801" w:rsidRDefault="00FB5801" w:rsidP="00FB5801">
      <w:r>
        <w:t>Проблема тринадцати шаров / И. М. Яглом. - 2-е изд. - Москва : URSS : ЛЕНАНД, 2018. - 82 [3] с. : ил. - (НАУКУ - ВСЕМ! Шедевры научно-популярной литературы (математика), № 152). - (Книга для школьников… И НЕ ТОЛЬКО!). - Библиогр.: с. 84. - На обл.: Проблема 13 шаров. - ISBN 978-5-9710-5340-8 : 318,56</w:t>
      </w:r>
    </w:p>
    <w:p w:rsidR="00FB5801" w:rsidRDefault="00FB5801" w:rsidP="00FB5801">
      <w:r>
        <w:t xml:space="preserve">    Оглавление: </w:t>
      </w:r>
      <w:hyperlink r:id="rId9" w:history="1">
        <w:r w:rsidR="00915035" w:rsidRPr="007206FE">
          <w:rPr>
            <w:rStyle w:val="a8"/>
          </w:rPr>
          <w:t>http://kitap.tatar.ru/ogl/nlrt/nbrt_obr_2423316.pdf</w:t>
        </w:r>
      </w:hyperlink>
    </w:p>
    <w:p w:rsidR="00915035" w:rsidRDefault="00915035" w:rsidP="00FB5801"/>
    <w:p w:rsidR="00FB5801" w:rsidRDefault="00FB5801" w:rsidP="00FB5801"/>
    <w:p w:rsidR="00B4333D" w:rsidRDefault="00B4333D" w:rsidP="00FB5801"/>
    <w:p w:rsidR="00B4333D" w:rsidRDefault="00B4333D" w:rsidP="00B4333D">
      <w:pPr>
        <w:pStyle w:val="1"/>
      </w:pPr>
      <w:bookmarkStart w:id="1" w:name="_Toc35522460"/>
      <w:r>
        <w:t>Науки о Земле. (ББК 26)</w:t>
      </w:r>
      <w:bookmarkEnd w:id="1"/>
    </w:p>
    <w:p w:rsidR="00B4333D" w:rsidRDefault="00B4333D" w:rsidP="00B4333D">
      <w:pPr>
        <w:pStyle w:val="1"/>
      </w:pPr>
    </w:p>
    <w:p w:rsidR="00B4333D" w:rsidRDefault="00B4333D" w:rsidP="00B4333D">
      <w:r>
        <w:t>9. 26.890(0);   И44</w:t>
      </w:r>
    </w:p>
    <w:p w:rsidR="00B4333D" w:rsidRDefault="00B4333D" w:rsidP="00B4333D">
      <w:r>
        <w:t xml:space="preserve">    1772791-Ф - од</w:t>
      </w:r>
    </w:p>
    <w:p w:rsidR="00B4333D" w:rsidRDefault="00B4333D" w:rsidP="00B4333D">
      <w:r>
        <w:t xml:space="preserve">    Иллюстрированный атлас мира : [новейшие карты, цифры, факты, раздел о России] / [пер. с англ. Н. Эдельман ; ред.: В. Бологова [и др.]]. - Москва : Махаон, 2019. - 184 с. : цв. ил., карт. - Указ.: с. 162-182. - ISBN 978-5-389-08939-6 : 1543,30</w:t>
      </w:r>
    </w:p>
    <w:p w:rsidR="00B4333D" w:rsidRDefault="00B4333D" w:rsidP="00B4333D">
      <w:r>
        <w:t xml:space="preserve">    Оглавление: </w:t>
      </w:r>
      <w:hyperlink r:id="rId10" w:history="1">
        <w:r w:rsidR="00915035" w:rsidRPr="007206FE">
          <w:rPr>
            <w:rStyle w:val="a8"/>
          </w:rPr>
          <w:t>http://kitap.tatar.ru/ogl/nlrt/nbrt_mko_2490858.pdf</w:t>
        </w:r>
      </w:hyperlink>
    </w:p>
    <w:p w:rsidR="00915035" w:rsidRDefault="00915035" w:rsidP="00B4333D"/>
    <w:p w:rsidR="00B4333D" w:rsidRDefault="00B4333D" w:rsidP="00B4333D"/>
    <w:p w:rsidR="00B4333D" w:rsidRDefault="00B4333D" w:rsidP="00B4333D">
      <w:r>
        <w:t>10. 26.22;   И44</w:t>
      </w:r>
    </w:p>
    <w:p w:rsidR="00B4333D" w:rsidRDefault="00B4333D" w:rsidP="00B4333D">
      <w:r>
        <w:t xml:space="preserve">    1772790-Ф - од</w:t>
      </w:r>
    </w:p>
    <w:p w:rsidR="00B4333D" w:rsidRDefault="00B4333D" w:rsidP="00B4333D">
      <w:r>
        <w:t xml:space="preserve">    Океаны : иллюстрированный атлас / [авт. и консультанты: С. Хатчинсон [и др.] ; пер. с англ. Ю. Амченкова ; под ред. О. Красновской, И. Шадриной]. - Москва : Махаон, 2018. - 240 с. : ил., фотоил., карт. - Геогр. справ.: с. 224-231. - Указ.: с. 232-237. - ISBN 978-5-389-09093-4 : 1714,02</w:t>
      </w:r>
    </w:p>
    <w:p w:rsidR="00B4333D" w:rsidRDefault="00B4333D" w:rsidP="00B4333D">
      <w:r>
        <w:t xml:space="preserve">    Оглавление: </w:t>
      </w:r>
      <w:hyperlink r:id="rId11" w:history="1">
        <w:r w:rsidR="00915035" w:rsidRPr="007206FE">
          <w:rPr>
            <w:rStyle w:val="a8"/>
          </w:rPr>
          <w:t>http://kitap.tatar.ru/ogl/nlrt/nbrt_mko_2490849.pdf</w:t>
        </w:r>
      </w:hyperlink>
    </w:p>
    <w:p w:rsidR="00915035" w:rsidRDefault="00915035" w:rsidP="00B4333D"/>
    <w:p w:rsidR="00B4333D" w:rsidRDefault="00B4333D" w:rsidP="00B4333D"/>
    <w:p w:rsidR="00B4333D" w:rsidRDefault="00B4333D" w:rsidP="00B4333D">
      <w:r>
        <w:t>11. 26;   А64</w:t>
      </w:r>
    </w:p>
    <w:p w:rsidR="00B4333D" w:rsidRDefault="00B4333D" w:rsidP="00B4333D">
      <w:r>
        <w:t xml:space="preserve">    1773371-Л - од; 1773372-Л - аб</w:t>
      </w:r>
    </w:p>
    <w:p w:rsidR="00B4333D" w:rsidRDefault="00B4333D" w:rsidP="00B4333D">
      <w:r>
        <w:t xml:space="preserve">    Ананьева, Елена</w:t>
      </w:r>
    </w:p>
    <w:p w:rsidR="00B4333D" w:rsidRDefault="00B4333D" w:rsidP="00B4333D">
      <w:r>
        <w:t>Элементарно! Интересные факты о науках / Елена Ананьева; ил. Екатерины Тиховой. - Москва : Clever, 2019. - 45 c. : цв. ил. - (Энциклопедия первоклассника).. - ISBN 978-5-00115-599-7 : 432,08</w:t>
      </w:r>
    </w:p>
    <w:p w:rsidR="00B4333D" w:rsidRDefault="00B4333D" w:rsidP="00B4333D"/>
    <w:p w:rsidR="00B4333D" w:rsidRDefault="00B4333D" w:rsidP="00B4333D">
      <w:r>
        <w:t>12. ;   Б24</w:t>
      </w:r>
    </w:p>
    <w:p w:rsidR="00B4333D" w:rsidRDefault="00B4333D" w:rsidP="00B4333D">
      <w:r>
        <w:t xml:space="preserve">    1772023-Ф - аб; 1772024-Ф - од</w:t>
      </w:r>
    </w:p>
    <w:p w:rsidR="00B4333D" w:rsidRDefault="00B4333D" w:rsidP="00B4333D">
      <w:r>
        <w:t xml:space="preserve">    Барановская, Ирина Геннадьевна</w:t>
      </w:r>
    </w:p>
    <w:p w:rsidR="00B4333D" w:rsidRDefault="00B4333D" w:rsidP="00B4333D">
      <w:r>
        <w:lastRenderedPageBreak/>
        <w:t>Планета Земля / И. Г. Барановская. - Москва : АСТ, 2018. - 159, [1] с. : ил., цв. ил. - (Первая книга обо всём на свете : основана в 2016 году).. - ISBN 978-5-17-098004-8 : 587,29</w:t>
      </w:r>
    </w:p>
    <w:p w:rsidR="00B4333D" w:rsidRDefault="00B4333D" w:rsidP="00B4333D">
      <w:r>
        <w:t xml:space="preserve">    Оглавление: </w:t>
      </w:r>
      <w:hyperlink r:id="rId12" w:history="1">
        <w:r w:rsidR="00915035" w:rsidRPr="007206FE">
          <w:rPr>
            <w:rStyle w:val="a8"/>
          </w:rPr>
          <w:t>http://kitap.tatar.ru/ogl/nlrt/nbrt_mko_2492923.pdf</w:t>
        </w:r>
      </w:hyperlink>
    </w:p>
    <w:p w:rsidR="00915035" w:rsidRDefault="00915035" w:rsidP="00B4333D"/>
    <w:p w:rsidR="00B4333D" w:rsidRDefault="00B4333D" w:rsidP="00B4333D"/>
    <w:p w:rsidR="00735DA0" w:rsidRDefault="00735DA0" w:rsidP="00B4333D"/>
    <w:p w:rsidR="00735DA0" w:rsidRDefault="00735DA0" w:rsidP="00735DA0">
      <w:pPr>
        <w:pStyle w:val="1"/>
      </w:pPr>
      <w:bookmarkStart w:id="2" w:name="_Toc35522461"/>
      <w:r>
        <w:t>Биологические науки. (ББК 28)</w:t>
      </w:r>
      <w:bookmarkEnd w:id="2"/>
    </w:p>
    <w:p w:rsidR="00735DA0" w:rsidRDefault="00735DA0" w:rsidP="00735DA0">
      <w:pPr>
        <w:pStyle w:val="1"/>
      </w:pPr>
    </w:p>
    <w:p w:rsidR="00735DA0" w:rsidRDefault="00735DA0" w:rsidP="00735DA0">
      <w:r>
        <w:t>13. ;   Б24</w:t>
      </w:r>
    </w:p>
    <w:p w:rsidR="00735DA0" w:rsidRDefault="00735DA0" w:rsidP="00735DA0">
      <w:r>
        <w:t xml:space="preserve">    1772025-Ф - аб; 1772026-Ф - од</w:t>
      </w:r>
    </w:p>
    <w:p w:rsidR="00735DA0" w:rsidRDefault="00735DA0" w:rsidP="00735DA0">
      <w:r>
        <w:t xml:space="preserve">    Барановская, Ирина Геннадьевна</w:t>
      </w:r>
    </w:p>
    <w:p w:rsidR="00735DA0" w:rsidRDefault="00735DA0" w:rsidP="00735DA0">
      <w:r>
        <w:t>Про динозавров / И. Г. Барановская. - Москва : АСТ, 2019. - 127, [1] с. : ил., цв. ил. - (1000 почему и отчего).. - ISBN 978-5-17-118584-8 : 561,88</w:t>
      </w:r>
    </w:p>
    <w:p w:rsidR="00735DA0" w:rsidRDefault="00735DA0" w:rsidP="00735DA0">
      <w:r>
        <w:t xml:space="preserve">    Оглавление: </w:t>
      </w:r>
      <w:hyperlink r:id="rId13" w:history="1">
        <w:r w:rsidR="00915035" w:rsidRPr="007206FE">
          <w:rPr>
            <w:rStyle w:val="a8"/>
          </w:rPr>
          <w:t>http://kitap.tatar.ru/ogl/nlrt/nbrt_mko_2492937.pdf</w:t>
        </w:r>
      </w:hyperlink>
    </w:p>
    <w:p w:rsidR="00915035" w:rsidRDefault="00915035" w:rsidP="00735DA0"/>
    <w:p w:rsidR="00735DA0" w:rsidRDefault="00735DA0" w:rsidP="00735DA0"/>
    <w:p w:rsidR="00735DA0" w:rsidRDefault="00735DA0" w:rsidP="00735DA0">
      <w:r>
        <w:t>14. 28.08;   Г90</w:t>
      </w:r>
    </w:p>
    <w:p w:rsidR="00735DA0" w:rsidRDefault="00735DA0" w:rsidP="00735DA0">
      <w:r>
        <w:t xml:space="preserve">    1755618-Л - кх</w:t>
      </w:r>
    </w:p>
    <w:p w:rsidR="00735DA0" w:rsidRDefault="00735DA0" w:rsidP="00735DA0">
      <w:r>
        <w:t xml:space="preserve">    Груздев, Владимир Станиславович</w:t>
      </w:r>
    </w:p>
    <w:p w:rsidR="00735DA0" w:rsidRDefault="00735DA0" w:rsidP="00735DA0">
      <w:r>
        <w:t>Биоиндикация состояния окружающей среды : монография / В. С. Груздев. - Москва : ИНФРА-М, 2019. - 159 с. : табл. - (Научная мысль / серия основана в 2008 году). - Библиогр.: с. 145. - На тит. л. в подзагл.: Электронно-Библиотечная система znanium.com. - ISBN 978-5-16-013797-1 (print). - ISBN 978-5-16-106594-5 (online) : 907,40</w:t>
      </w:r>
    </w:p>
    <w:p w:rsidR="00735DA0" w:rsidRDefault="00735DA0" w:rsidP="00735DA0">
      <w:r>
        <w:t xml:space="preserve">    Оглавление: </w:t>
      </w:r>
      <w:hyperlink r:id="rId14" w:history="1">
        <w:r w:rsidR="00915035" w:rsidRPr="007206FE">
          <w:rPr>
            <w:rStyle w:val="a8"/>
          </w:rPr>
          <w:t>http://kitap.tatar.ru/ogl/nlrt/nbrt_obr_2429788.pdf</w:t>
        </w:r>
      </w:hyperlink>
    </w:p>
    <w:p w:rsidR="00915035" w:rsidRDefault="00915035" w:rsidP="00735DA0"/>
    <w:p w:rsidR="00735DA0" w:rsidRDefault="00735DA0" w:rsidP="00735DA0"/>
    <w:p w:rsidR="00735DA0" w:rsidRDefault="00735DA0" w:rsidP="00735DA0">
      <w:r>
        <w:t>15. 28.706;   К48</w:t>
      </w:r>
    </w:p>
    <w:p w:rsidR="00735DA0" w:rsidRDefault="00735DA0" w:rsidP="00735DA0">
      <w:r>
        <w:t xml:space="preserve">    1755913-Л - кх</w:t>
      </w:r>
    </w:p>
    <w:p w:rsidR="00735DA0" w:rsidRDefault="00735DA0" w:rsidP="00735DA0">
      <w:r>
        <w:t xml:space="preserve">    Клёмин, Владимир Анатольевич</w:t>
      </w:r>
    </w:p>
    <w:p w:rsidR="00735DA0" w:rsidRDefault="00735DA0" w:rsidP="00735DA0">
      <w:r>
        <w:t>Атлас изображений анатомических особенностей зуба человека / В. А. Клёмин, В. В. Кубаренко. - 2-е изд. - Москва : URSS : ЛЕНАНД, 2018. - 98 с. : ил.. - ISBN 978-5-9710-5120-6 : 427,79</w:t>
      </w:r>
    </w:p>
    <w:p w:rsidR="00735DA0" w:rsidRDefault="00735DA0" w:rsidP="00735DA0">
      <w:r>
        <w:t xml:space="preserve">    Оглавление: </w:t>
      </w:r>
      <w:hyperlink r:id="rId15" w:history="1">
        <w:r w:rsidR="00915035" w:rsidRPr="007206FE">
          <w:rPr>
            <w:rStyle w:val="a8"/>
          </w:rPr>
          <w:t>http://kitap.tatar.ru/ogl/nlrt/nbrt_obr_2423343.pdf</w:t>
        </w:r>
      </w:hyperlink>
    </w:p>
    <w:p w:rsidR="00915035" w:rsidRDefault="00915035" w:rsidP="00735DA0"/>
    <w:p w:rsidR="00735DA0" w:rsidRDefault="00735DA0" w:rsidP="00735DA0"/>
    <w:p w:rsidR="008676BA" w:rsidRDefault="008676BA" w:rsidP="00735DA0"/>
    <w:p w:rsidR="008676BA" w:rsidRDefault="008676BA" w:rsidP="008676BA">
      <w:pPr>
        <w:pStyle w:val="1"/>
      </w:pPr>
      <w:bookmarkStart w:id="3" w:name="_Toc35522462"/>
      <w:r>
        <w:t>Техника. Технические науки. (ББК 3)</w:t>
      </w:r>
      <w:bookmarkEnd w:id="3"/>
    </w:p>
    <w:p w:rsidR="008676BA" w:rsidRDefault="008676BA" w:rsidP="008676BA">
      <w:pPr>
        <w:pStyle w:val="1"/>
      </w:pPr>
    </w:p>
    <w:p w:rsidR="008676BA" w:rsidRDefault="008676BA" w:rsidP="008676BA">
      <w:r>
        <w:t xml:space="preserve">16. ;   </w:t>
      </w:r>
    </w:p>
    <w:p w:rsidR="008676BA" w:rsidRDefault="008676BA" w:rsidP="008676BA">
      <w:r>
        <w:t xml:space="preserve">    </w:t>
      </w:r>
    </w:p>
    <w:p w:rsidR="008676BA" w:rsidRDefault="008676BA" w:rsidP="008676BA">
      <w:r>
        <w:t xml:space="preserve">    "Тинчуринские чтения", международная молодежная научная конференция (4; Казань; 2019)</w:t>
      </w:r>
    </w:p>
    <w:p w:rsidR="008676BA" w:rsidRDefault="008676BA" w:rsidP="008676BA">
      <w:r>
        <w:t xml:space="preserve">XIV Международная молодежная научная конференция "Тинчуринские чтения", г. Казань, 23 - 26 апреля 2019 г. : материалы конференции : в 3 томах / Министерство науки и высшего образования Российской Федерации ; Министерство образования и науки Республики Татарстан ; Академия наук Республики Татарстан ; Федеральное </w:t>
      </w:r>
      <w:r>
        <w:lastRenderedPageBreak/>
        <w:t>государственное бюджетное образовательное учреждение высшего образования "Казанский государственный энергетический университет" ; под общ. ред. Э. Ю. Абдуллазянова. - Казань : Казанский государственный энергетический университет, 2019. - ISBN 978-5-89873-546-3</w:t>
      </w:r>
    </w:p>
    <w:p w:rsidR="008676BA" w:rsidRDefault="008676BA" w:rsidP="008676BA"/>
    <w:p w:rsidR="008676BA" w:rsidRDefault="008676BA" w:rsidP="008676BA">
      <w:r>
        <w:t>17. 39.33;   А22</w:t>
      </w:r>
    </w:p>
    <w:p w:rsidR="008676BA" w:rsidRDefault="008676BA" w:rsidP="008676BA">
      <w:r>
        <w:t xml:space="preserve">    1772778-Ф - аб; 1772779-Ф - од</w:t>
      </w:r>
    </w:p>
    <w:p w:rsidR="008676BA" w:rsidRDefault="008676BA" w:rsidP="008676BA">
      <w:r>
        <w:t xml:space="preserve">    Автомобили / [пер. с англ. В. А. Гришечкина]. - Москва : РОСМЭН, 2019. - 48 c. : ил. - (Детская энциклопедия). - Указатель: 46-47 с.. - ISBN 978-5-353-06897-6 : 207,02</w:t>
      </w:r>
    </w:p>
    <w:p w:rsidR="008676BA" w:rsidRDefault="008676BA" w:rsidP="008676BA">
      <w:r>
        <w:t xml:space="preserve">    Оглавление: </w:t>
      </w:r>
      <w:hyperlink r:id="rId16" w:history="1">
        <w:r w:rsidR="00915035" w:rsidRPr="007206FE">
          <w:rPr>
            <w:rStyle w:val="a8"/>
          </w:rPr>
          <w:t>http://kitap.tatar.ru/ogl/nlrt/nbrt_mko_2490759.pdf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18. 36;   О-11</w:t>
      </w:r>
    </w:p>
    <w:p w:rsidR="008676BA" w:rsidRDefault="008676BA" w:rsidP="008676BA">
      <w:r>
        <w:t xml:space="preserve">    1755710-Л - кх</w:t>
      </w:r>
    </w:p>
    <w:p w:rsidR="008676BA" w:rsidRDefault="008676BA" w:rsidP="008676BA">
      <w:r>
        <w:t xml:space="preserve">    О безопасности пищевой продукции : технический регламент Таможенного союза (ТР ТС 021/2011) : принят решением Комиссии Таможенного Союза от 9 декабря 2011 г. № 880 : вступил в силу с 1 июля 2013 года. - Новосибирск : Норматика, 2018. - 198, [2] с. : табл. - (Кодексы. Законы. Нормы).. - ISBN 978-5-4374-1151-3 : 338,00</w:t>
      </w:r>
    </w:p>
    <w:p w:rsidR="008676BA" w:rsidRDefault="008676BA" w:rsidP="008676BA">
      <w:r>
        <w:t xml:space="preserve">    Оглавление: </w:t>
      </w:r>
      <w:hyperlink r:id="rId17" w:history="1">
        <w:r w:rsidR="00915035" w:rsidRPr="007206FE">
          <w:rPr>
            <w:rStyle w:val="a8"/>
          </w:rPr>
          <w:t>http://kitap.tatar.ru/ogl/nlrt/nbrt_obr_2419232.pdf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19. 36;   О-11</w:t>
      </w:r>
    </w:p>
    <w:p w:rsidR="008676BA" w:rsidRDefault="008676BA" w:rsidP="008676BA">
      <w:r>
        <w:t xml:space="preserve">    1755711-Л - кх</w:t>
      </w:r>
    </w:p>
    <w:p w:rsidR="008676BA" w:rsidRDefault="008676BA" w:rsidP="008676BA">
      <w:r>
        <w:t xml:space="preserve">    О безопасности рыбы и рыбной продукции  : технический регламент Евразийского Экономического Союза (ТР ЕАЭС 040/2016) : принят решением Совета Евразийской экономической комиссии от 18 октября 2016 г. № 162 : вступил в силу с 1 сентября 2017 года. - Новосибирск : Норматика, 2018. - 82, [2] с. : табл. - (Кодексы. Законы. Нормы).. - ISBN 978-5-4374-1147-6 : 141,70</w:t>
      </w:r>
    </w:p>
    <w:p w:rsidR="008676BA" w:rsidRDefault="008676BA" w:rsidP="008676BA">
      <w:r>
        <w:t xml:space="preserve">    Оглавление: </w:t>
      </w:r>
      <w:hyperlink r:id="rId18" w:history="1">
        <w:r w:rsidR="00915035" w:rsidRPr="007206FE">
          <w:rPr>
            <w:rStyle w:val="a8"/>
          </w:rPr>
          <w:t>http://kitap.tatar.ru/ogl/nlrt/nbrt_obr_2419230.pdf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20. ;   О-83</w:t>
      </w:r>
    </w:p>
    <w:p w:rsidR="008676BA" w:rsidRDefault="008676BA" w:rsidP="008676BA">
      <w:r>
        <w:t xml:space="preserve">    1772898-Л - од; 1772899-Л - аб</w:t>
      </w:r>
    </w:p>
    <w:p w:rsidR="008676BA" w:rsidRDefault="008676BA" w:rsidP="008676BA">
      <w:r>
        <w:t xml:space="preserve">    Открытия и изобретения / [авт. текста Ф. Симон, М.-Л. Буэ ; пер. с фр. В. Новичковой ; худож. М.-К. Лемайор, Б. Алюнни]. - Москва : Махаон, 2018. - 127 c. : цв. ил. - (Детская энциклопедия  "Махаон"). - Указ.: с. 123-125. - ISBN 978-5-389-07205-3 : 328,57</w:t>
      </w:r>
    </w:p>
    <w:p w:rsidR="008676BA" w:rsidRDefault="008676BA" w:rsidP="008676BA">
      <w:r>
        <w:t xml:space="preserve">    Оглавление: </w:t>
      </w:r>
      <w:hyperlink r:id="rId19" w:history="1">
        <w:r w:rsidR="00915035" w:rsidRPr="007206FE">
          <w:rPr>
            <w:rStyle w:val="a8"/>
          </w:rPr>
          <w:t>http://kitap.tatar.ru/ogl/nlrt/nbrt_mko_2492224.pdf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21. 35.78;   Т38</w:t>
      </w:r>
    </w:p>
    <w:p w:rsidR="008676BA" w:rsidRDefault="008676BA" w:rsidP="008676BA">
      <w:r>
        <w:t xml:space="preserve">    1755442-Л - кх</w:t>
      </w:r>
    </w:p>
    <w:p w:rsidR="008676BA" w:rsidRDefault="008676BA" w:rsidP="008676BA">
      <w:r>
        <w:t xml:space="preserve">    Технический регламент на масложировую продукцию : технический регламент Таможенного союза (ТР ТС 024/2011) : вступил в силу с 1 июля 2013 года. - Новосибирск : Норматика, 2018. - 31, [1] с. - (Кодексы. Законы. Нормы).. - ISBN 978-5-4374-1150-6 : 71,50</w:t>
      </w:r>
    </w:p>
    <w:p w:rsidR="008676BA" w:rsidRDefault="008676BA" w:rsidP="008676BA">
      <w:r>
        <w:t xml:space="preserve">    Оглавление: </w:t>
      </w:r>
      <w:hyperlink r:id="rId20" w:history="1">
        <w:r w:rsidR="00915035" w:rsidRPr="007206FE">
          <w:rPr>
            <w:rStyle w:val="a8"/>
          </w:rPr>
          <w:t>http://kitap.tatar.ru/ogl/nlrt/nbrt_obr_2414011.pdf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22. 36.99;   Х36</w:t>
      </w:r>
    </w:p>
    <w:p w:rsidR="008676BA" w:rsidRDefault="008676BA" w:rsidP="008676BA">
      <w:r>
        <w:t xml:space="preserve">    1762659-Т - нк; 1762660-Т - нк; 1762661-Т - нк; 1762662-Т - нк; 1763450-Т - нк; 1763451-Т - нк; 1763452-Т - нк</w:t>
      </w:r>
    </w:p>
    <w:p w:rsidR="008676BA" w:rsidRDefault="008676BA" w:rsidP="008676BA">
      <w:r>
        <w:lastRenderedPageBreak/>
        <w:t xml:space="preserve">    Хатирә. Татар бәхете рецептлары / [автор-төзүче Алинә Садриева ; русчадан Х. Г. Фәйзрахманова тәрҗемәсе]. - Казан : Tamga, 2019. - 74, [5] б. : төсле фоторәс., портр.. - ISBN 978-5-6042702-2-6 : 360,00</w:t>
      </w:r>
    </w:p>
    <w:p w:rsidR="008676BA" w:rsidRDefault="008676BA" w:rsidP="008676BA"/>
    <w:p w:rsidR="008676BA" w:rsidRDefault="008676BA" w:rsidP="008676BA">
      <w:r>
        <w:t>23. 395;   Х98</w:t>
      </w:r>
    </w:p>
    <w:p w:rsidR="008676BA" w:rsidRDefault="008676BA" w:rsidP="008676BA">
      <w:r>
        <w:t xml:space="preserve">    245830-Л - кх</w:t>
      </w:r>
    </w:p>
    <w:p w:rsidR="008676BA" w:rsidRDefault="008676BA" w:rsidP="008676BA">
      <w:r>
        <w:t xml:space="preserve">    Хулиганство и меры по ликвидации его в СССР : (конспект лекции) / Харьковский юридический институт, Кафедра уголовного права и процесса ; под редакцией В. В. Сташиса ; составитель И. Н. Даньшин. - Харьков : [б. и.], 1965. - 40 с. : 0,15</w:t>
      </w:r>
    </w:p>
    <w:p w:rsidR="008676BA" w:rsidRDefault="008676BA" w:rsidP="008676BA"/>
    <w:p w:rsidR="008676BA" w:rsidRDefault="008676BA" w:rsidP="008676BA">
      <w:r>
        <w:t>24. 31;   Т42</w:t>
      </w:r>
    </w:p>
    <w:p w:rsidR="008676BA" w:rsidRDefault="008676BA" w:rsidP="008676BA">
      <w:r>
        <w:t xml:space="preserve">    1764731-Л - кх; 1764732-Л - кх; 1764733-Л - кх</w:t>
      </w:r>
    </w:p>
    <w:p w:rsidR="008676BA" w:rsidRDefault="008676BA" w:rsidP="008676BA">
      <w:r>
        <w:t xml:space="preserve">    "Тинчуринские чтения", международная молодежная научная конференция (4; Казань; 2019). XIV Международная молодежная научная конференция "Тинчуринские чтения", г. Казань, 23 - 26 апреля 2019 г. : материалы конференции : в 3 томах / Министерство науки и высшего образования Российской Федерации ; Министерство образования и науки Республики Татарстан ; Академия наук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под общ. ред. Э. Ю. Абдуллазянова. - Казань : Казанский государственный энергетический университет, 2019. - ISBN 978-5-89873-546-3. - Т. 3 :  Экономика и информационные технологии. - 2019. - 371 с. : ил. - Библиогр. в конце ст. - Часть текста англ.. - ISBN 978-5-89873-551-7 (т. 3) : 350,00</w:t>
      </w:r>
    </w:p>
    <w:p w:rsidR="008676BA" w:rsidRDefault="008676BA" w:rsidP="008676BA">
      <w:r>
        <w:t xml:space="preserve">    Оглавление: </w:t>
      </w:r>
      <w:hyperlink r:id="rId21" w:history="1">
        <w:r w:rsidR="00915035" w:rsidRPr="007206FE">
          <w:rPr>
            <w:rStyle w:val="a8"/>
          </w:rPr>
          <w:t>http://kitap.tatar.ru/ogl/nlrt/nbrt_obr_2478144.pdf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25. 30.11я2;   И85</w:t>
      </w:r>
    </w:p>
    <w:p w:rsidR="008676BA" w:rsidRDefault="008676BA" w:rsidP="008676BA">
      <w:r>
        <w:t xml:space="preserve">    1755931-Л - кх</w:t>
      </w:r>
    </w:p>
    <w:p w:rsidR="008676BA" w:rsidRDefault="008676BA" w:rsidP="008676BA">
      <w:r>
        <w:t xml:space="preserve">    Исаков, Владимир Борисович</w:t>
      </w:r>
    </w:p>
    <w:p w:rsidR="008676BA" w:rsidRDefault="008676BA" w:rsidP="008676BA">
      <w:r>
        <w:t>Говорите языком схем : краткий справочник / В. Б. Исаков; Национальный исследовательский университет "Высшая школа экономики". - Москва : НОРМА : ИНФРА-М, 2019. - 142 [1] с. : ил., табл., карт.. - ISBN 978-5-16-011390-6 (ИНФРА-М, print). - ISBN 978-5-16-103628-0 (ИНФРА-М, online). - ISBN 978-5-91768-665-3 (Норма) : 1375,40</w:t>
      </w:r>
    </w:p>
    <w:p w:rsidR="008676BA" w:rsidRDefault="008676BA" w:rsidP="008676BA">
      <w:r>
        <w:t xml:space="preserve">    Оглавление: </w:t>
      </w:r>
      <w:hyperlink r:id="rId22" w:history="1">
        <w:r w:rsidR="00915035" w:rsidRPr="007206FE">
          <w:rPr>
            <w:rStyle w:val="a8"/>
          </w:rPr>
          <w:t>http://kitap.tatar.ru/ogl/nlrt/nbrt_obr_2423080.pdf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26. 36.99;   К12</w:t>
      </w:r>
    </w:p>
    <w:p w:rsidR="008676BA" w:rsidRDefault="008676BA" w:rsidP="008676BA">
      <w:r>
        <w:t xml:space="preserve">    1755333-Л - кх</w:t>
      </w:r>
    </w:p>
    <w:p w:rsidR="008676BA" w:rsidRDefault="008676BA" w:rsidP="008676BA">
      <w:r>
        <w:t xml:space="preserve">    Кавашима, Рюта</w:t>
      </w:r>
    </w:p>
    <w:p w:rsidR="008676BA" w:rsidRDefault="008676BA" w:rsidP="008676BA">
      <w:r>
        <w:t>Тренируем мозг : продукты и рецепты для улучшения памяти, интеллекта и мышления / Рюта Кавашима; [пер. с яп. Т. Кудоярова]. - Санкт-Петербург [и др.] : Питер, 2018. - 95, [1] c. : ил. - (Сам себе психолог). - На обл. и тит. л. в надзагл. также : Японская система для здоровья мозга программа "30 дней". - ISBN 978-5-4461-0636-3 : 448,58</w:t>
      </w:r>
    </w:p>
    <w:p w:rsidR="008676BA" w:rsidRDefault="008676BA" w:rsidP="008676BA">
      <w:r>
        <w:t xml:space="preserve">    Оглавление: </w:t>
      </w:r>
      <w:hyperlink r:id="rId23" w:history="1">
        <w:r w:rsidR="00915035" w:rsidRPr="007206FE">
          <w:rPr>
            <w:rStyle w:val="a8"/>
          </w:rPr>
          <w:t>http://kitap.tatar.ru/ogl/nlrt/nbrt_obr_2409420.pdf</w:t>
        </w:r>
      </w:hyperlink>
    </w:p>
    <w:p w:rsidR="00915035" w:rsidRDefault="00915035" w:rsidP="008676BA"/>
    <w:p w:rsidR="008676BA" w:rsidRDefault="008676BA" w:rsidP="008676BA"/>
    <w:p w:rsidR="008676BA" w:rsidRDefault="008676BA" w:rsidP="008676BA">
      <w:r>
        <w:t>27. 34с5;   С89</w:t>
      </w:r>
    </w:p>
    <w:p w:rsidR="008676BA" w:rsidRDefault="008676BA" w:rsidP="008676BA">
      <w:r>
        <w:t xml:space="preserve">    245832-Л - кх</w:t>
      </w:r>
    </w:p>
    <w:p w:rsidR="008676BA" w:rsidRDefault="008676BA" w:rsidP="008676BA">
      <w:r>
        <w:t xml:space="preserve">    Ответственность за преступления против жизни и здоровья по советскому уголовному праву : (конспект лекций) / Л. Н. Сугачев; Министерство высшего и среднего специального образования Украинской ССР, Харьковский юридический институт ; под редакцией В. В. Сташиса. - Харьков : [б. и.], 1965. - 36 с. : 0,00</w:t>
      </w:r>
    </w:p>
    <w:p w:rsidR="008676BA" w:rsidRDefault="008676BA" w:rsidP="008676BA"/>
    <w:p w:rsidR="008676BA" w:rsidRDefault="008676BA" w:rsidP="008676BA">
      <w:r>
        <w:t>28. 34с15;   Ч-49</w:t>
      </w:r>
    </w:p>
    <w:p w:rsidR="008676BA" w:rsidRDefault="008676BA" w:rsidP="008676BA">
      <w:r>
        <w:t xml:space="preserve">    245800-Л - кх</w:t>
      </w:r>
    </w:p>
    <w:p w:rsidR="008676BA" w:rsidRDefault="008676BA" w:rsidP="008676BA">
      <w:r>
        <w:t xml:space="preserve">    На великом переломе : Сельские Советы Дона в период подготовки и проведения массовой коллективизации (1928-1931 гг.)  / П. Г. Чернопицкий; Ростовский государственный университет ; под редакцией: В. И. Кузнецова, И. В. Жеребкова, А. Б. Паламарчука, А. А. Чеканова, Н. А. Ткаченко, В. Д. Жирухиной. - Ростов-на-Дону : Издательство Ростовского университета, 1965. - 174 с. : 0,53</w:t>
      </w:r>
    </w:p>
    <w:p w:rsidR="008676BA" w:rsidRDefault="008676BA" w:rsidP="008676BA"/>
    <w:p w:rsidR="002D5A5F" w:rsidRDefault="002D5A5F" w:rsidP="008676BA"/>
    <w:p w:rsidR="002D5A5F" w:rsidRDefault="002D5A5F" w:rsidP="002D5A5F">
      <w:pPr>
        <w:pStyle w:val="1"/>
      </w:pPr>
      <w:bookmarkStart w:id="4" w:name="_Toc35522463"/>
      <w:r>
        <w:t>Здравоохранение. Медицинские науки. (ББК 5)</w:t>
      </w:r>
      <w:bookmarkEnd w:id="4"/>
    </w:p>
    <w:p w:rsidR="002D5A5F" w:rsidRDefault="002D5A5F" w:rsidP="002D5A5F">
      <w:pPr>
        <w:pStyle w:val="1"/>
      </w:pPr>
    </w:p>
    <w:p w:rsidR="002D5A5F" w:rsidRDefault="002D5A5F" w:rsidP="002D5A5F">
      <w:r>
        <w:t>29. 530.3;   Б53</w:t>
      </w:r>
    </w:p>
    <w:p w:rsidR="002D5A5F" w:rsidRDefault="002D5A5F" w:rsidP="002D5A5F">
      <w:r>
        <w:t xml:space="preserve">    245841-Л - кх</w:t>
      </w:r>
    </w:p>
    <w:p w:rsidR="002D5A5F" w:rsidRDefault="002D5A5F" w:rsidP="002D5A5F">
      <w:r>
        <w:t xml:space="preserve">    Бесфильмовые искровые камеры со съемом информации при помощи магнитострикционных линий / А. С. Гаврилов [и др.]; Объединенный институт ядерных исследований. - Дубна : [б. и.], 1965. - 16 с. - (Лаборатория высоких энергий ; 2398). : 0,00</w:t>
      </w:r>
    </w:p>
    <w:p w:rsidR="002D5A5F" w:rsidRDefault="002D5A5F" w:rsidP="002D5A5F"/>
    <w:p w:rsidR="002D5A5F" w:rsidRDefault="002D5A5F" w:rsidP="002D5A5F">
      <w:r>
        <w:t>30. 530.3;   К29</w:t>
      </w:r>
    </w:p>
    <w:p w:rsidR="002D5A5F" w:rsidRDefault="002D5A5F" w:rsidP="002D5A5F">
      <w:r>
        <w:t xml:space="preserve">    245846-Л - кх</w:t>
      </w:r>
    </w:p>
    <w:p w:rsidR="002D5A5F" w:rsidRDefault="002D5A5F" w:rsidP="002D5A5F">
      <w:r>
        <w:t xml:space="preserve">    Катализ отрицательными мюонами ядерных реакций dμ+p→He³+μˉ и dμ+d→p+t+μˉ и образование μ-молекул pdμ, и ddμ. в газообразном водороде / В. П. Джелепов [и др.]; Объединенный институт ядерных исследований. - Дубна : [б. и.], 1965. - 48 с. - (Лаборатория ядерных проблем ; Р - 2356). : 0,00</w:t>
      </w:r>
    </w:p>
    <w:p w:rsidR="002D5A5F" w:rsidRDefault="002D5A5F" w:rsidP="002D5A5F"/>
    <w:p w:rsidR="002D5A5F" w:rsidRDefault="002D5A5F" w:rsidP="002D5A5F">
      <w:r>
        <w:t>31. 530.3;   К63</w:t>
      </w:r>
    </w:p>
    <w:p w:rsidR="002D5A5F" w:rsidRDefault="002D5A5F" w:rsidP="002D5A5F">
      <w:r>
        <w:t xml:space="preserve">    245834-Л - кх</w:t>
      </w:r>
    </w:p>
    <w:p w:rsidR="002D5A5F" w:rsidRDefault="002D5A5F" w:rsidP="002D5A5F">
      <w:r>
        <w:t xml:space="preserve">    Комплекс транзистированных блоков для нейтронной спектрометрии / А. А. Омельяненко, К. Г. Родионов, Х. Е. Гынь; Объединенный институт ядерных исследований. - Дубна : [б. и.], 1965. - 28 с. - (Лаборатория нейтронной физики ; 2280). : 0,00</w:t>
      </w:r>
    </w:p>
    <w:p w:rsidR="002D5A5F" w:rsidRDefault="002D5A5F" w:rsidP="002D5A5F"/>
    <w:p w:rsidR="002D5A5F" w:rsidRDefault="002D5A5F" w:rsidP="002D5A5F">
      <w:r>
        <w:t>32. 51(07);   М54</w:t>
      </w:r>
    </w:p>
    <w:p w:rsidR="002D5A5F" w:rsidRDefault="002D5A5F" w:rsidP="002D5A5F">
      <w:r>
        <w:t xml:space="preserve">    245825-Л - кх</w:t>
      </w:r>
    </w:p>
    <w:p w:rsidR="002D5A5F" w:rsidRDefault="002D5A5F" w:rsidP="002D5A5F">
      <w:r>
        <w:t xml:space="preserve">    Методика преподавания математики в вузе и школе / Свердловский государственный педагогический институт ; под редакцией: Г. Зимиревой, И. Ермохина, И. Бутаковой. - Выпуск 1. - Свердловск : [б. и.], 1965. - 170 с. : 0,80</w:t>
      </w:r>
    </w:p>
    <w:p w:rsidR="002D5A5F" w:rsidRDefault="002D5A5F" w:rsidP="002D5A5F"/>
    <w:p w:rsidR="002D5A5F" w:rsidRDefault="002D5A5F" w:rsidP="002D5A5F">
      <w:r>
        <w:t>33. 530.3;   О-62</w:t>
      </w:r>
    </w:p>
    <w:p w:rsidR="002D5A5F" w:rsidRDefault="002D5A5F" w:rsidP="002D5A5F">
      <w:r>
        <w:t xml:space="preserve">    245838-Л - кх</w:t>
      </w:r>
    </w:p>
    <w:p w:rsidR="002D5A5F" w:rsidRDefault="002D5A5F" w:rsidP="002D5A5F">
      <w:r>
        <w:t xml:space="preserve">    Определение относительной вероятности распада K</w:t>
      </w:r>
      <w:r>
        <w:rPr>
          <w:rFonts w:ascii="Cambria Math" w:hAnsi="Cambria Math" w:cs="Cambria Math"/>
        </w:rPr>
        <w:t>⁰₂</w:t>
      </w:r>
      <w:r>
        <w:t>→π</w:t>
      </w:r>
      <w:r>
        <w:rPr>
          <w:rFonts w:ascii="Cambria Math" w:hAnsi="Cambria Math" w:cs="Cambria Math"/>
        </w:rPr>
        <w:t>⁺⁻</w:t>
      </w:r>
      <w:r>
        <w:t>+е±+ν(ν</w:t>
      </w:r>
      <w:r>
        <w:rPr>
          <w:rFonts w:ascii="Cambria Math" w:hAnsi="Cambria Math" w:cs="Cambria Math"/>
        </w:rPr>
        <w:t>∼</w:t>
      </w:r>
      <w:r>
        <w:t>)  / А. Н. Мествиришвили  [и др.]; Объединенный институт ядерных исследований. - Дубна : [б. и.], 1965. - 4 с. - (Лаборатория ядерных проблем ; Р - 2449). : 0,00</w:t>
      </w:r>
    </w:p>
    <w:p w:rsidR="002D5A5F" w:rsidRDefault="002D5A5F" w:rsidP="002D5A5F"/>
    <w:p w:rsidR="002D5A5F" w:rsidRDefault="002D5A5F" w:rsidP="002D5A5F">
      <w:r>
        <w:t>34. 51.2;   С18</w:t>
      </w:r>
    </w:p>
    <w:p w:rsidR="002D5A5F" w:rsidRDefault="002D5A5F" w:rsidP="002D5A5F">
      <w:r>
        <w:t xml:space="preserve">    1756583-Л - кх</w:t>
      </w:r>
    </w:p>
    <w:p w:rsidR="002D5A5F" w:rsidRDefault="002D5A5F" w:rsidP="002D5A5F">
      <w:r>
        <w:t xml:space="preserve">    Санитарно-эпидемиологические требования к организациям торговли и обороту в них продовольственного сырья и пищевых продуктов : санитарно-эпидемиологические </w:t>
      </w:r>
      <w:r>
        <w:lastRenderedPageBreak/>
        <w:t>правила СП 2.3.6.1066-01. - Новосибирск : Норматика, 2018. - 19, [1] с. - (Кодексы, законы, нормы).. - ISBN 978-5-4374-1123-0 : 70,29</w:t>
      </w:r>
    </w:p>
    <w:p w:rsidR="002D5A5F" w:rsidRDefault="002D5A5F" w:rsidP="002D5A5F">
      <w:r>
        <w:t xml:space="preserve">    Оглавление: </w:t>
      </w:r>
      <w:hyperlink r:id="rId24" w:history="1">
        <w:r w:rsidR="00915035" w:rsidRPr="007206FE">
          <w:rPr>
            <w:rStyle w:val="a8"/>
          </w:rPr>
          <w:t>http://kitap.tatar.ru/ogl/nlrt/nbrt_obr_2430531.pdf</w:t>
        </w:r>
      </w:hyperlink>
    </w:p>
    <w:p w:rsidR="00915035" w:rsidRDefault="00915035" w:rsidP="002D5A5F"/>
    <w:p w:rsidR="002D5A5F" w:rsidRDefault="002D5A5F" w:rsidP="002D5A5F"/>
    <w:p w:rsidR="002D5A5F" w:rsidRDefault="002D5A5F" w:rsidP="002D5A5F">
      <w:r>
        <w:t>35. 51.24;   С18</w:t>
      </w:r>
    </w:p>
    <w:p w:rsidR="002D5A5F" w:rsidRDefault="002D5A5F" w:rsidP="002D5A5F">
      <w:r>
        <w:t xml:space="preserve">    1755444-Л - кх</w:t>
      </w:r>
    </w:p>
    <w:p w:rsidR="002D5A5F" w:rsidRDefault="002D5A5F" w:rsidP="002D5A5F">
      <w:r>
        <w:t xml:space="preserve">    Санитарно-эпидемиологические требования к физическим факторам на рабочих местах : санитарно-эпидемиологические правила и нормативы СанПиН 2.2.4.3359-16 : вступили в силу с 1 января 2017 года. - Новосибирск : Норматика, 2018. - 67, [1] с. - (Кодексы. Законы. Нормы).. - ISBN 978-5-4374-1195-7 : 106,70</w:t>
      </w:r>
    </w:p>
    <w:p w:rsidR="002D5A5F" w:rsidRDefault="002D5A5F" w:rsidP="002D5A5F">
      <w:r>
        <w:t xml:space="preserve">    Оглавление: </w:t>
      </w:r>
      <w:hyperlink r:id="rId25" w:history="1">
        <w:r w:rsidR="00915035" w:rsidRPr="007206FE">
          <w:rPr>
            <w:rStyle w:val="a8"/>
          </w:rPr>
          <w:t>http://kitap.tatar.ru/ogl/nlrt/nbrt_obr_2414065.pdf</w:t>
        </w:r>
      </w:hyperlink>
    </w:p>
    <w:p w:rsidR="00915035" w:rsidRDefault="00915035" w:rsidP="002D5A5F"/>
    <w:p w:rsidR="002D5A5F" w:rsidRDefault="002D5A5F" w:rsidP="002D5A5F"/>
    <w:p w:rsidR="002D5A5F" w:rsidRDefault="002D5A5F" w:rsidP="002D5A5F">
      <w:r>
        <w:t>36. 51;   С23</w:t>
      </w:r>
    </w:p>
    <w:p w:rsidR="002D5A5F" w:rsidRDefault="002D5A5F" w:rsidP="002D5A5F">
      <w:r>
        <w:t xml:space="preserve">    245824-Л - кх</w:t>
      </w:r>
    </w:p>
    <w:p w:rsidR="002D5A5F" w:rsidRDefault="002D5A5F" w:rsidP="002D5A5F">
      <w:r>
        <w:t xml:space="preserve">    Сборник задач по математической логике и алгебре множеств / А. В. Гохман [и др.]; под редакцией: М. В. Ивановой, В. В. Зенина, Т. Н. Молевой. - Саратов : Издательство Саратовского университета, 1965. - 88 с. : 0,20</w:t>
      </w:r>
    </w:p>
    <w:p w:rsidR="002D5A5F" w:rsidRDefault="002D5A5F" w:rsidP="002D5A5F"/>
    <w:p w:rsidR="002D5A5F" w:rsidRDefault="002D5A5F" w:rsidP="002D5A5F">
      <w:r>
        <w:t>37. ;   Г77</w:t>
      </w:r>
    </w:p>
    <w:p w:rsidR="002D5A5F" w:rsidRDefault="002D5A5F" w:rsidP="002D5A5F">
      <w:r>
        <w:t xml:space="preserve">    1772031-Л - аб; 1772032-Л - од</w:t>
      </w:r>
    </w:p>
    <w:p w:rsidR="002D5A5F" w:rsidRDefault="002D5A5F" w:rsidP="002D5A5F">
      <w:r>
        <w:t xml:space="preserve">    Граница, Александр Станиславович</w:t>
      </w:r>
    </w:p>
    <w:p w:rsidR="002D5A5F" w:rsidRDefault="002D5A5F" w:rsidP="002D5A5F">
      <w:r>
        <w:t>Безумие ли? : как психиатры выставляют диагноз? / Александр Граница; [ил. К. Хазеевой]. - Москва : Аванта : АСТ, 2018. - 255, [1] c. : ил. - (Библиотека Гутенберга). - Библиогр.: с. 233-254. - ISBN 978-5-17-103836-6 : 295,02</w:t>
      </w:r>
    </w:p>
    <w:p w:rsidR="002D5A5F" w:rsidRDefault="002D5A5F" w:rsidP="002D5A5F">
      <w:r>
        <w:t xml:space="preserve">    Оглавление: </w:t>
      </w:r>
      <w:hyperlink r:id="rId26" w:history="1">
        <w:r w:rsidR="00915035" w:rsidRPr="007206FE">
          <w:rPr>
            <w:rStyle w:val="a8"/>
          </w:rPr>
          <w:t>http://kitap.tatar.ru/ogl/nlrt/nbrt_mko_2434661.pdf</w:t>
        </w:r>
      </w:hyperlink>
    </w:p>
    <w:p w:rsidR="00915035" w:rsidRDefault="00915035" w:rsidP="002D5A5F"/>
    <w:p w:rsidR="002D5A5F" w:rsidRDefault="002D5A5F" w:rsidP="002D5A5F"/>
    <w:p w:rsidR="002D5A5F" w:rsidRDefault="002D5A5F" w:rsidP="002D5A5F">
      <w:r>
        <w:t>38. 530.3;   К17</w:t>
      </w:r>
    </w:p>
    <w:p w:rsidR="002D5A5F" w:rsidRDefault="002D5A5F" w:rsidP="002D5A5F">
      <w:r>
        <w:t xml:space="preserve">    245837-Л - кх</w:t>
      </w:r>
    </w:p>
    <w:p w:rsidR="002D5A5F" w:rsidRDefault="002D5A5F" w:rsidP="002D5A5F">
      <w:r>
        <w:t xml:space="preserve">    К рассеянию частиц высокой энергии на ядрах / Б. Н. Калинкин; Объединенный институт ядерных исследований. - Дубна : [б. и.], 1965. - 6 с. - (Лаборатория теоретической физики ; Р - 2431). : 0,00</w:t>
      </w:r>
    </w:p>
    <w:p w:rsidR="002D5A5F" w:rsidRDefault="002D5A5F" w:rsidP="002D5A5F"/>
    <w:p w:rsidR="002D5A5F" w:rsidRDefault="002D5A5F" w:rsidP="002D5A5F">
      <w:r>
        <w:t>39. 577.1;   К44</w:t>
      </w:r>
    </w:p>
    <w:p w:rsidR="002D5A5F" w:rsidRDefault="002D5A5F" w:rsidP="002D5A5F">
      <w:r>
        <w:t xml:space="preserve">    245826-Л - кх</w:t>
      </w:r>
    </w:p>
    <w:p w:rsidR="002D5A5F" w:rsidRDefault="002D5A5F" w:rsidP="002D5A5F">
      <w:r>
        <w:t xml:space="preserve">    Электронная микроскопия биологических макромолекул / Н. А. Киселев; Академия наук СССР ; Институт кристаллографии, Институт биохимии имени А. Н. Баха ; под редакцией:   А. С. Спирина, Ю. В. Рылиной, Г. В. Красильниковой. - Москва : Издательство "Наука", 1965. - 148 с. : 0,81</w:t>
      </w:r>
    </w:p>
    <w:p w:rsidR="002D5A5F" w:rsidRDefault="002D5A5F" w:rsidP="002D5A5F"/>
    <w:p w:rsidR="002D5A5F" w:rsidRDefault="002D5A5F" w:rsidP="002D5A5F">
      <w:r>
        <w:t>40. 530.4;   К47</w:t>
      </w:r>
    </w:p>
    <w:p w:rsidR="002D5A5F" w:rsidRDefault="002D5A5F" w:rsidP="002D5A5F">
      <w:r>
        <w:t xml:space="preserve">    245843-Л - кх</w:t>
      </w:r>
    </w:p>
    <w:p w:rsidR="002D5A5F" w:rsidRDefault="002D5A5F" w:rsidP="002D5A5F">
      <w:r>
        <w:t xml:space="preserve">    Компенсация дисперсии пучка в магнитных отклоняющих системах / В. С. Кладницкий; Объединенный институт ядерных исследований. - Дубна : [б. и.], 1965. - 14 с. - (Лаборатория ядерных проблем ; Р - 2408). : 0,00</w:t>
      </w:r>
    </w:p>
    <w:p w:rsidR="002D5A5F" w:rsidRDefault="002D5A5F" w:rsidP="002D5A5F"/>
    <w:p w:rsidR="002D5A5F" w:rsidRDefault="002D5A5F" w:rsidP="002D5A5F">
      <w:r>
        <w:t>41. 530.3;   К55</w:t>
      </w:r>
    </w:p>
    <w:p w:rsidR="002D5A5F" w:rsidRDefault="002D5A5F" w:rsidP="002D5A5F">
      <w:r>
        <w:t xml:space="preserve">    245840-Л - кх</w:t>
      </w:r>
    </w:p>
    <w:p w:rsidR="002D5A5F" w:rsidRDefault="002D5A5F" w:rsidP="002D5A5F">
      <w:r>
        <w:t xml:space="preserve">    Дифференциальные сечения реакции D(t, α) n в интервале энергий 115-1650 КЭВ / А. П. Кобзев, В. И. Салацкий, С. А. Тележников; Объединенный институт ядерных </w:t>
      </w:r>
      <w:r>
        <w:lastRenderedPageBreak/>
        <w:t>исследований. - Дубна : [б. и.], 1965. - 10 с. - (Лаборатория нейтронной физики ; Р - 2386). : 0,00</w:t>
      </w:r>
    </w:p>
    <w:p w:rsidR="002D5A5F" w:rsidRDefault="002D5A5F" w:rsidP="002D5A5F"/>
    <w:p w:rsidR="002D5A5F" w:rsidRDefault="002D5A5F" w:rsidP="002D5A5F">
      <w:r>
        <w:t>42. 518;   К67</w:t>
      </w:r>
    </w:p>
    <w:p w:rsidR="002D5A5F" w:rsidRDefault="002D5A5F" w:rsidP="002D5A5F">
      <w:r>
        <w:t xml:space="preserve">    245835-Л - кх</w:t>
      </w:r>
    </w:p>
    <w:p w:rsidR="002D5A5F" w:rsidRDefault="002D5A5F" w:rsidP="002D5A5F">
      <w:r>
        <w:t xml:space="preserve">    Вычисление элементарных функций и гамма - функции на машине М - 20 / А. А. Корнейчук, А. С. Марков, Н. Ю. Ширикова; Объединенный институт ядерных исследований. - Дубна : [б. и.], 1965. - 22 с. - (Вычислительный центр ; 2250). : 0,00</w:t>
      </w:r>
    </w:p>
    <w:p w:rsidR="002D5A5F" w:rsidRDefault="002D5A5F" w:rsidP="002D5A5F"/>
    <w:p w:rsidR="002D5A5F" w:rsidRDefault="002D5A5F" w:rsidP="002D5A5F">
      <w:r>
        <w:t>43. 530.3;   Л85</w:t>
      </w:r>
    </w:p>
    <w:p w:rsidR="002D5A5F" w:rsidRDefault="002D5A5F" w:rsidP="002D5A5F">
      <w:r>
        <w:t xml:space="preserve">    245836-Л - кх</w:t>
      </w:r>
    </w:p>
    <w:p w:rsidR="002D5A5F" w:rsidRDefault="002D5A5F" w:rsidP="002D5A5F">
      <w:r>
        <w:t xml:space="preserve">    Одномерная задача рассеяния на системе двух частиц с дискретным спектром / И. С. Лупашина, С. Н. Соколов; Объединенный институт ядерных исследований. - Дубна : [б. и.], 1965. - 10 с. - (Лаборатория теоретической физики ; Р - 2418). : 0,00</w:t>
      </w:r>
    </w:p>
    <w:p w:rsidR="002D5A5F" w:rsidRDefault="002D5A5F" w:rsidP="002D5A5F"/>
    <w:p w:rsidR="002D5A5F" w:rsidRDefault="002D5A5F" w:rsidP="002D5A5F">
      <w:r>
        <w:t>44. 530.3;   М55</w:t>
      </w:r>
    </w:p>
    <w:p w:rsidR="002D5A5F" w:rsidRDefault="002D5A5F" w:rsidP="002D5A5F">
      <w:r>
        <w:t xml:space="preserve">    245842-Л - кх</w:t>
      </w:r>
    </w:p>
    <w:p w:rsidR="002D5A5F" w:rsidRDefault="002D5A5F" w:rsidP="002D5A5F">
      <w:r>
        <w:t xml:space="preserve">    Изучение реакций расщепления с помощью фотоэмульсий / В. Н. Мехедов; Объединенный институт ядерных исследований. - Дубна : [б. и.], 1965. - 24 с. - (Лаборатория ядерных проблем ; Р - 2383). : 0,00</w:t>
      </w:r>
    </w:p>
    <w:p w:rsidR="002D5A5F" w:rsidRDefault="002D5A5F" w:rsidP="002D5A5F"/>
    <w:p w:rsidR="002D5A5F" w:rsidRDefault="002D5A5F" w:rsidP="002D5A5F">
      <w:r>
        <w:t>45. 52.8;   Н57</w:t>
      </w:r>
    </w:p>
    <w:p w:rsidR="002D5A5F" w:rsidRDefault="002D5A5F" w:rsidP="002D5A5F">
      <w:r>
        <w:t xml:space="preserve">    1757936-Л - кх</w:t>
      </w:r>
    </w:p>
    <w:p w:rsidR="002D5A5F" w:rsidRDefault="002D5A5F" w:rsidP="002D5A5F">
      <w:r>
        <w:t xml:space="preserve">    Неумывакин, Иван Павлович</w:t>
      </w:r>
    </w:p>
    <w:p w:rsidR="002D5A5F" w:rsidRDefault="002D5A5F" w:rsidP="002D5A5F">
      <w:r>
        <w:t>Сода : мифы и реальность / И. П. Неумывакин. - 2-е изд., испр. и доп. - Москва ; Санкт-Петербург : ДИЛЯ, 2018. - 92, [2] с. - Библиогр.: с. 91. - ISBN 978-5-4236-0116-4 : 163,90</w:t>
      </w:r>
    </w:p>
    <w:p w:rsidR="002D5A5F" w:rsidRDefault="002D5A5F" w:rsidP="002D5A5F">
      <w:r>
        <w:t xml:space="preserve">    Оглавление: </w:t>
      </w:r>
      <w:hyperlink r:id="rId27" w:history="1">
        <w:r w:rsidR="00915035" w:rsidRPr="007206FE">
          <w:rPr>
            <w:rStyle w:val="a8"/>
          </w:rPr>
          <w:t>http://kitap.tatar.ru/ogl/nlrt/nbrt_obr_2441224.pdf</w:t>
        </w:r>
      </w:hyperlink>
    </w:p>
    <w:p w:rsidR="00915035" w:rsidRDefault="00915035" w:rsidP="002D5A5F"/>
    <w:p w:rsidR="002D5A5F" w:rsidRDefault="002D5A5F" w:rsidP="002D5A5F"/>
    <w:p w:rsidR="002D5A5F" w:rsidRDefault="002D5A5F" w:rsidP="002D5A5F">
      <w:r>
        <w:t>46. 530.3;   Н90</w:t>
      </w:r>
    </w:p>
    <w:p w:rsidR="002D5A5F" w:rsidRDefault="002D5A5F" w:rsidP="002D5A5F">
      <w:r>
        <w:t xml:space="preserve">    245844-Л - кх</w:t>
      </w:r>
    </w:p>
    <w:p w:rsidR="002D5A5F" w:rsidRDefault="002D5A5F" w:rsidP="002D5A5F">
      <w:r>
        <w:t xml:space="preserve">    Образование п-мезонов в реакции NN-NNп на поляризованных нуклонах в модели однопионного обмена / С. Б. Нурушев, В. Л. Соловьянов; Объединенный институт ядерных исследований. - Дубна : [б. и.], 1965. - 22 с. - (Лаборатия ядерных проблем ; Р - 2382). : 0,00</w:t>
      </w:r>
    </w:p>
    <w:p w:rsidR="002D5A5F" w:rsidRDefault="002D5A5F" w:rsidP="002D5A5F"/>
    <w:p w:rsidR="002D5A5F" w:rsidRDefault="002D5A5F" w:rsidP="002D5A5F">
      <w:r>
        <w:t>47. 530.3;   С66</w:t>
      </w:r>
    </w:p>
    <w:p w:rsidR="002D5A5F" w:rsidRDefault="002D5A5F" w:rsidP="002D5A5F">
      <w:r>
        <w:t xml:space="preserve">    245845-Л - кх</w:t>
      </w:r>
    </w:p>
    <w:p w:rsidR="002D5A5F" w:rsidRDefault="002D5A5F" w:rsidP="002D5A5F">
      <w:r>
        <w:t xml:space="preserve">    Исследование дисперсионных соотношений для висмута методом времени пролета / Е. Сосновски, И. Сосновска; Объединенный институт ядерных исследований. - Дубна : [б. и.], 1965. - 8 с. - (Лаборатория нейтронной физики, 2409). : 0,00</w:t>
      </w:r>
    </w:p>
    <w:p w:rsidR="002D5A5F" w:rsidRDefault="002D5A5F" w:rsidP="002D5A5F"/>
    <w:p w:rsidR="001C3EC7" w:rsidRDefault="001C3EC7" w:rsidP="002D5A5F"/>
    <w:p w:rsidR="001C3EC7" w:rsidRDefault="001C3EC7" w:rsidP="001C3EC7">
      <w:pPr>
        <w:pStyle w:val="1"/>
      </w:pPr>
      <w:bookmarkStart w:id="5" w:name="_Toc35522464"/>
      <w:r>
        <w:t>Общественные науки в целом. (ББК 60)</w:t>
      </w:r>
      <w:bookmarkEnd w:id="5"/>
    </w:p>
    <w:p w:rsidR="001C3EC7" w:rsidRDefault="001C3EC7" w:rsidP="001C3EC7">
      <w:pPr>
        <w:pStyle w:val="1"/>
      </w:pPr>
    </w:p>
    <w:p w:rsidR="001C3EC7" w:rsidRDefault="001C3EC7" w:rsidP="001C3EC7">
      <w:r>
        <w:t>48. 60.5;   А28</w:t>
      </w:r>
    </w:p>
    <w:p w:rsidR="001C3EC7" w:rsidRDefault="001C3EC7" w:rsidP="001C3EC7">
      <w:r>
        <w:t xml:space="preserve">    1763579-Л - кх; 1763580-Л - кх; 1763581-Л - кх</w:t>
      </w:r>
    </w:p>
    <w:p w:rsidR="001C3EC7" w:rsidRDefault="001C3EC7" w:rsidP="001C3EC7">
      <w:r>
        <w:t xml:space="preserve">    Адаптация молодых специалистов на рынке труда : учебное пособие / Казанский государственный энергетический университет ; сост. Р. Р. Хизбуллина. - Казань : </w:t>
      </w:r>
      <w:r>
        <w:lastRenderedPageBreak/>
        <w:t>Издательский дом "Казанская недвижимость", 2019. - 106 с. : ил. - Библиогр.: с. 92-104 (167 назв.) и в подстроч. примеч.. - ISBN 978-5-6043228-6-4 : 100,00</w:t>
      </w:r>
    </w:p>
    <w:p w:rsidR="001C3EC7" w:rsidRDefault="001C3EC7" w:rsidP="001C3EC7">
      <w:r>
        <w:t xml:space="preserve">    Оглавление: </w:t>
      </w:r>
      <w:hyperlink r:id="rId28" w:history="1">
        <w:r w:rsidR="00915035" w:rsidRPr="007206FE">
          <w:rPr>
            <w:rStyle w:val="a8"/>
          </w:rPr>
          <w:t>http://kitap.tatar.ru/ogl/nlrt/nbrt_obr_2464467.pdf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49. Кт  60.7;   М54</w:t>
      </w:r>
    </w:p>
    <w:p w:rsidR="001C3EC7" w:rsidRDefault="001C3EC7" w:rsidP="001C3EC7">
      <w:r>
        <w:t xml:space="preserve">    1764953-Ф - нк; 1764954-Ф - нк; 1764955-Ф - нк; 1765823-Ф - нк; 1765824-Ф - нк</w:t>
      </w:r>
    </w:p>
    <w:p w:rsidR="001C3EC7" w:rsidRDefault="001C3EC7" w:rsidP="001C3EC7">
      <w:r>
        <w:t xml:space="preserve">    Метрические книги мусульман г. Твери 1905-1918 гг. / перевод со старотатарского, автор статей и составитель Ф. Б. Батыргарей. - Тверь : Заповедник Времени, 2019. - 151 с. : ил., портр. - Библиогр. : с. 144-145. - Указ. имен: с. 146-147. - Указ. геогр. названий: с. 148-150. - ISBN 978-5-91576-027-0 : 300,00</w:t>
      </w:r>
    </w:p>
    <w:p w:rsidR="001C3EC7" w:rsidRDefault="001C3EC7" w:rsidP="001C3EC7">
      <w:r>
        <w:t xml:space="preserve">    Оглавление: </w:t>
      </w:r>
      <w:hyperlink r:id="rId29" w:history="1">
        <w:r w:rsidR="00915035" w:rsidRPr="007206FE">
          <w:rPr>
            <w:rStyle w:val="a8"/>
          </w:rPr>
          <w:t>http://kitap.tatar.ru/ogl/nlrt/nbrt_obr_2487858.pdf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50. 60.5;   Б24</w:t>
      </w:r>
    </w:p>
    <w:p w:rsidR="001C3EC7" w:rsidRDefault="001C3EC7" w:rsidP="001C3EC7">
      <w:r>
        <w:t xml:space="preserve">    1763560-Л - кх; 1763561-Л - кх; 1763562-Л - кх</w:t>
      </w:r>
    </w:p>
    <w:p w:rsidR="001C3EC7" w:rsidRDefault="001C3EC7" w:rsidP="001C3EC7">
      <w:r>
        <w:t xml:space="preserve">    Бардасова Э. В. Методы исследования организационного поведения : учебное пособие / Э. В. Бардасова, В. З. Панина; Министерство науки и высшего образования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Заман : Издательство КНИТУ, 2019 -. - Ч. 1 :  Теоретические и методические основы исследования индивидуального и группового поведения. - 2019. - 112 с. : ил. - Библиогр.: с. 111-112 (30 назв.). - На обороте тит. л. авт. указаны как сост.. - ISBN 978-5-4428-0143-9 : 100,00</w:t>
      </w:r>
    </w:p>
    <w:p w:rsidR="001C3EC7" w:rsidRDefault="001C3EC7" w:rsidP="001C3EC7">
      <w:r>
        <w:t xml:space="preserve">    Оглавление: </w:t>
      </w:r>
      <w:hyperlink r:id="rId30" w:history="1">
        <w:r w:rsidR="00915035" w:rsidRPr="007206FE">
          <w:rPr>
            <w:rStyle w:val="a8"/>
          </w:rPr>
          <w:t>http://kitap.tatar.ru/ogl/nlrt/nbrt_obr_2463780.pdf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51. 60.5;   Ж35</w:t>
      </w:r>
    </w:p>
    <w:p w:rsidR="001C3EC7" w:rsidRDefault="001C3EC7" w:rsidP="001C3EC7">
      <w:r>
        <w:t xml:space="preserve">    1771965-Л - аб; 1771966-Л - од</w:t>
      </w:r>
    </w:p>
    <w:p w:rsidR="001C3EC7" w:rsidRDefault="001C3EC7" w:rsidP="001C3EC7">
      <w:r>
        <w:t xml:space="preserve">    Жароссон, Брюно</w:t>
      </w:r>
    </w:p>
    <w:p w:rsidR="001C3EC7" w:rsidRDefault="001C3EC7" w:rsidP="001C3EC7">
      <w:r>
        <w:t>От Сунь-цзы до Стива Джобса: искусство стратегии / Брюно Жароссон; [пер. с фр. М. Троицкой]. - Москва : Азбука Бизнес, 2018. - 318, [2] с. - Библиогр. в конце кн.. - ISBN 978-5-389-14944-1 : 512,27</w:t>
      </w:r>
    </w:p>
    <w:p w:rsidR="001C3EC7" w:rsidRDefault="001C3EC7" w:rsidP="001C3EC7">
      <w:r>
        <w:t xml:space="preserve">    Оглавление: </w:t>
      </w:r>
      <w:hyperlink r:id="rId31" w:history="1">
        <w:r w:rsidR="00915035" w:rsidRPr="007206FE">
          <w:rPr>
            <w:rStyle w:val="a8"/>
          </w:rPr>
          <w:t>http://kitap.tatar.ru/ogl/nlrt/nbrt_mko_2491262.pdf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52. 60.5;   Л53</w:t>
      </w:r>
    </w:p>
    <w:p w:rsidR="001C3EC7" w:rsidRDefault="001C3EC7" w:rsidP="001C3EC7">
      <w:r>
        <w:t xml:space="preserve">    1755774-Л - кх</w:t>
      </w:r>
    </w:p>
    <w:p w:rsidR="001C3EC7" w:rsidRDefault="001C3EC7" w:rsidP="001C3EC7">
      <w:r>
        <w:t xml:space="preserve">    Лефевр, Владимир Александрович</w:t>
      </w:r>
    </w:p>
    <w:p w:rsidR="001C3EC7" w:rsidRDefault="001C3EC7" w:rsidP="001C3EC7">
      <w:r>
        <w:t>Алгебра конфликта / В. А. Лефевр, Г. Л. Смолян; [предислов. д-ра техн. наук, проф. В. Н.  Цыгичко]. - 6-е изд., стер. - Москва : URSS : ЛЕНАНД, 2018. - 54, [4] с. : табл., схем.. - ISBN 978-5-9710-5210-4 : 425,15</w:t>
      </w:r>
    </w:p>
    <w:p w:rsidR="001C3EC7" w:rsidRDefault="001C3EC7" w:rsidP="001C3EC7">
      <w:r>
        <w:t xml:space="preserve">    Оглавление: </w:t>
      </w:r>
      <w:hyperlink r:id="rId32" w:history="1">
        <w:r w:rsidR="00915035" w:rsidRPr="007206FE">
          <w:rPr>
            <w:rStyle w:val="a8"/>
          </w:rPr>
          <w:t>http://kitap.tatar.ru/ogl/nlrt/nbrt_obr_2422386.pdf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53. 60.7;   М17</w:t>
      </w:r>
    </w:p>
    <w:p w:rsidR="001C3EC7" w:rsidRDefault="001C3EC7" w:rsidP="001C3EC7">
      <w:r>
        <w:t xml:space="preserve">    1765232-Л - кх; 1765233-Л - кх; 1765234-Л - кх</w:t>
      </w:r>
    </w:p>
    <w:p w:rsidR="001C3EC7" w:rsidRDefault="001C3EC7" w:rsidP="001C3EC7">
      <w:r>
        <w:t xml:space="preserve">    Максудов, Сергей</w:t>
      </w:r>
    </w:p>
    <w:p w:rsidR="001C3EC7" w:rsidRDefault="001C3EC7" w:rsidP="001C3EC7">
      <w:r>
        <w:t>Победа над деревней : демографические потери коллективизации / Сергей Максудов; [Фонд Либеральная миссия]. - Москва ; Челябинск : Социум, 2019. - 600 с. : табл. - (Бизнес и мысль). - Библиогр.: с. 585-600 и в подстроч. примеч.. - ISBN 978-5-906401-94-6 : 300,00</w:t>
      </w:r>
    </w:p>
    <w:p w:rsidR="001C3EC7" w:rsidRDefault="001C3EC7" w:rsidP="001C3EC7">
      <w:r>
        <w:t xml:space="preserve">    Оглавление: </w:t>
      </w:r>
      <w:hyperlink r:id="rId33" w:history="1">
        <w:r w:rsidR="00915035" w:rsidRPr="007206FE">
          <w:rPr>
            <w:rStyle w:val="a8"/>
          </w:rPr>
          <w:t>http://kitap.tatar.ru/ogl/nlrt/nbrt_obr_2488504.pdf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54. 60.5;   М99</w:t>
      </w:r>
    </w:p>
    <w:p w:rsidR="001C3EC7" w:rsidRDefault="001C3EC7" w:rsidP="001C3EC7">
      <w:r>
        <w:t xml:space="preserve">    1763971-Л - кх</w:t>
      </w:r>
    </w:p>
    <w:p w:rsidR="001C3EC7" w:rsidRDefault="001C3EC7" w:rsidP="001C3EC7">
      <w:r>
        <w:t xml:space="preserve">    Мягков, Александр Юрьевич</w:t>
      </w:r>
    </w:p>
    <w:p w:rsidR="001C3EC7" w:rsidRDefault="001C3EC7" w:rsidP="001C3EC7">
      <w:r>
        <w:t>Правда и ложь в социологических опросах : методы измерения и контроля : учебное пособие / А. Ю. Мягков. - Москва : ФЛИНТА : Наука, 2018. - 234, [1] с. - Библиогр.: с. 220-223 ( 51 назв.) и в подстроч. примеч.. - ISBN 978-5-9765-3486-5 (ФЛИНТА). - ISBN 978-5-02-039403-2 (Наука) : 351,01</w:t>
      </w:r>
    </w:p>
    <w:p w:rsidR="001C3EC7" w:rsidRDefault="001C3EC7" w:rsidP="001C3EC7">
      <w:r>
        <w:t xml:space="preserve">    Оглавление: </w:t>
      </w:r>
      <w:hyperlink r:id="rId34" w:history="1">
        <w:r w:rsidR="00915035" w:rsidRPr="007206FE">
          <w:rPr>
            <w:rStyle w:val="a8"/>
          </w:rPr>
          <w:t>http://kitap.tatar.ru/ogl/nlrt/nbrt_obr_2475523.pdf</w:t>
        </w:r>
      </w:hyperlink>
    </w:p>
    <w:p w:rsidR="00915035" w:rsidRDefault="00915035" w:rsidP="001C3EC7"/>
    <w:p w:rsidR="001C3EC7" w:rsidRDefault="001C3EC7" w:rsidP="001C3EC7"/>
    <w:p w:rsidR="001C3EC7" w:rsidRDefault="001C3EC7" w:rsidP="001C3EC7">
      <w:r>
        <w:t>55. 60.5;   Н64</w:t>
      </w:r>
    </w:p>
    <w:p w:rsidR="001C3EC7" w:rsidRDefault="001C3EC7" w:rsidP="001C3EC7">
      <w:r>
        <w:t xml:space="preserve">    1763738-Л - кх; 1763739-Л - кх; 1763740-Л - кх</w:t>
      </w:r>
    </w:p>
    <w:p w:rsidR="001C3EC7" w:rsidRDefault="001C3EC7" w:rsidP="001C3EC7">
      <w:r>
        <w:t xml:space="preserve">    Никонова, Элина Ильдусовна</w:t>
      </w:r>
    </w:p>
    <w:p w:rsidR="001C3EC7" w:rsidRDefault="001C3EC7" w:rsidP="001C3EC7">
      <w:r>
        <w:t>Социальные проблемы информатизации : учебное пособие для студентов всех направлений подготовки / Э. И. Никонова;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- 133 с. - Библиогр.: с. 121 - 123 (26 назв.). -  : 120,00</w:t>
      </w:r>
    </w:p>
    <w:p w:rsidR="001C3EC7" w:rsidRDefault="001C3EC7" w:rsidP="001C3EC7">
      <w:r>
        <w:t xml:space="preserve">    Оглавление: </w:t>
      </w:r>
      <w:hyperlink r:id="rId35" w:history="1">
        <w:r w:rsidR="00915035" w:rsidRPr="007206FE">
          <w:rPr>
            <w:rStyle w:val="a8"/>
          </w:rPr>
          <w:t>http://kitap.tatar.ru/ogl/nlrt/nbrt_obr_2473474.pdf</w:t>
        </w:r>
      </w:hyperlink>
    </w:p>
    <w:p w:rsidR="00915035" w:rsidRDefault="00915035" w:rsidP="001C3EC7"/>
    <w:p w:rsidR="001C3EC7" w:rsidRDefault="001C3EC7" w:rsidP="001C3EC7"/>
    <w:p w:rsidR="00255055" w:rsidRDefault="00255055" w:rsidP="001C3EC7"/>
    <w:p w:rsidR="00255055" w:rsidRDefault="00255055" w:rsidP="00255055">
      <w:pPr>
        <w:pStyle w:val="1"/>
      </w:pPr>
      <w:bookmarkStart w:id="6" w:name="_Toc35522465"/>
      <w:r>
        <w:t>История. Исторические науки. (ББК 63)</w:t>
      </w:r>
      <w:bookmarkEnd w:id="6"/>
    </w:p>
    <w:p w:rsidR="00255055" w:rsidRDefault="00255055" w:rsidP="00255055">
      <w:pPr>
        <w:pStyle w:val="1"/>
      </w:pPr>
    </w:p>
    <w:p w:rsidR="00255055" w:rsidRDefault="00255055" w:rsidP="00255055">
      <w:r>
        <w:t>56. 63.3(2)5;   Я90</w:t>
      </w:r>
    </w:p>
    <w:p w:rsidR="00255055" w:rsidRDefault="00255055" w:rsidP="00255055">
      <w:r>
        <w:t xml:space="preserve">    1765184-Л - кх</w:t>
      </w:r>
    </w:p>
    <w:p w:rsidR="00255055" w:rsidRDefault="00255055" w:rsidP="00255055">
      <w:r>
        <w:t xml:space="preserve">    Яхонтов, Степан Дмитриевич. Воспоминания / С. Д. Яхонтов; [редкол.: П. В. Акульшин (под ред.) и др.] ; Гл. архив. упр. Рязан. обл., Гос. архив Рязан. обл., Рязан. гос. мед. ун-т им. И. П. Павлова [и др.]. - Москва ; Рязань : АИРО - XXI, 2017. - ISBN 978-5-91022-343-5. - Т. 1 :  1853-1917. - 2017. - 926, [1] c., [16] л. ил., портр., карт., факс : ил., факс. - Библиогр. в примеч. в конце разд.. - ISBN 978-5-91022-345-9 (т. 1) : 350,00</w:t>
      </w:r>
    </w:p>
    <w:p w:rsidR="00255055" w:rsidRDefault="00255055" w:rsidP="00255055">
      <w:r>
        <w:t xml:space="preserve">    Оглавление: </w:t>
      </w:r>
      <w:hyperlink r:id="rId36" w:history="1">
        <w:r w:rsidR="00915035" w:rsidRPr="007206FE">
          <w:rPr>
            <w:rStyle w:val="a8"/>
          </w:rPr>
          <w:t>http://kitap.tatar.ru/ogl/nlrt/nbrt_obr_2487691.pdf</w:t>
        </w:r>
      </w:hyperlink>
    </w:p>
    <w:p w:rsidR="00915035" w:rsidRDefault="00915035" w:rsidP="00255055"/>
    <w:p w:rsidR="00255055" w:rsidRDefault="00255055" w:rsidP="00255055"/>
    <w:p w:rsidR="00255055" w:rsidRDefault="00255055" w:rsidP="00255055">
      <w:r>
        <w:t>57. 63.3(2)5;   Я90</w:t>
      </w:r>
    </w:p>
    <w:p w:rsidR="00255055" w:rsidRDefault="00255055" w:rsidP="00255055">
      <w:r>
        <w:t xml:space="preserve">    1765185-Л - кх</w:t>
      </w:r>
    </w:p>
    <w:p w:rsidR="00255055" w:rsidRDefault="00255055" w:rsidP="00255055">
      <w:r>
        <w:t xml:space="preserve">    Яхонтов, Степан Дмитриевич. Воспоминания / С. Д. Яхонтов; [редкол.: П. В. Акульшин (под ред.) и др.] ; Гл. архив. упр. Рязан. обл., Гос. архив Рязан. обл., Рязан. гос. мед. ун-т им. И. П. Павлова [и др.]. - Москва ; Рязань : АИРО - XXI, 2017. - ISBN 978-5-91022-343-5. - Т. 2 :  1917 - 1942. - 2017. - 797, [2] с., [16] л. ил., портр., карт., факс. : ил., факс. - Библиогр. в примеч. в конце разд.. - ISBN 978-5-91022-347-3 (т. 2) : 350,00</w:t>
      </w:r>
    </w:p>
    <w:p w:rsidR="00255055" w:rsidRDefault="00255055" w:rsidP="00255055">
      <w:r>
        <w:t xml:space="preserve">    Оглавление: </w:t>
      </w:r>
      <w:hyperlink r:id="rId37" w:history="1">
        <w:r w:rsidR="00915035" w:rsidRPr="007206FE">
          <w:rPr>
            <w:rStyle w:val="a8"/>
          </w:rPr>
          <w:t>http://kitap.tatar.ru/ogl/nlrt/nbrt_obr_2487731.pdf</w:t>
        </w:r>
      </w:hyperlink>
    </w:p>
    <w:p w:rsidR="00915035" w:rsidRDefault="00915035" w:rsidP="00255055"/>
    <w:p w:rsidR="00255055" w:rsidRDefault="00255055" w:rsidP="00255055"/>
    <w:p w:rsidR="00255055" w:rsidRDefault="00255055" w:rsidP="00255055">
      <w:r>
        <w:t>58. 63.5;   Б27</w:t>
      </w:r>
    </w:p>
    <w:p w:rsidR="00255055" w:rsidRDefault="00255055" w:rsidP="00255055">
      <w:r>
        <w:t xml:space="preserve">    1760366-Т - нк</w:t>
      </w:r>
    </w:p>
    <w:p w:rsidR="00255055" w:rsidRDefault="00255055" w:rsidP="00255055">
      <w:r>
        <w:lastRenderedPageBreak/>
        <w:t xml:space="preserve">    Башкортстан татарлары : [календарь]. - Уфа : Мәгърифәт, 2001. - 2001 / [төз.: Марис Нәзиров, Рәшит Сабитов, Зилә Адыева һ. б.]. - 2001. - 387 б. - Төкле аягың белән, XXI гасыр!. - ISBN 5-900166-04-X : 100,00</w:t>
      </w:r>
    </w:p>
    <w:p w:rsidR="00255055" w:rsidRDefault="00255055" w:rsidP="00255055"/>
    <w:p w:rsidR="00255055" w:rsidRDefault="00255055" w:rsidP="00255055">
      <w:r>
        <w:t>59. К  63.3(2)622;   Л52</w:t>
      </w:r>
    </w:p>
    <w:p w:rsidR="00255055" w:rsidRDefault="00255055" w:rsidP="00255055">
      <w:r>
        <w:t xml:space="preserve">    1764848-Л - нк; 1764849-Л - нк; 1764850-Л - нк</w:t>
      </w:r>
    </w:p>
    <w:p w:rsidR="00255055" w:rsidRDefault="00255055" w:rsidP="00255055">
      <w:r>
        <w:t xml:space="preserve">    70 лет Великой Победы : материалы межвузовской научно-практической конференции, (27 мая 2015 г.) / Министерство обороны Российской Федерации , Казанское высшее военное командное Краснознаменное училище ; под ред. В. Е. Уткина. - Казань : Отечество, 2015. - 338 с. : ил. портр. - Часть стихов на тат. яз.. - ISBN 978-5-9222-1016-4 : 200,00</w:t>
      </w:r>
    </w:p>
    <w:p w:rsidR="00255055" w:rsidRDefault="00255055" w:rsidP="00255055">
      <w:r>
        <w:t xml:space="preserve">    Оглавление: </w:t>
      </w:r>
      <w:hyperlink r:id="rId38" w:history="1">
        <w:r w:rsidR="00915035" w:rsidRPr="007206FE">
          <w:rPr>
            <w:rStyle w:val="a8"/>
          </w:rPr>
          <w:t>http://kitap.tatar.ru/ogl/nlrt/nbrt_obr_2484464.pdf</w:t>
        </w:r>
      </w:hyperlink>
    </w:p>
    <w:p w:rsidR="00915035" w:rsidRDefault="00915035" w:rsidP="00255055"/>
    <w:p w:rsidR="00255055" w:rsidRDefault="00255055" w:rsidP="00255055"/>
    <w:p w:rsidR="00255055" w:rsidRDefault="00255055" w:rsidP="00255055">
      <w:r>
        <w:t>60. К  63.3(2Рос.Тат);   Р43</w:t>
      </w:r>
    </w:p>
    <w:p w:rsidR="00255055" w:rsidRDefault="00255055" w:rsidP="00255055">
      <w:r>
        <w:t xml:space="preserve">    1765010-Ф - нк; 1765011-Ф - нк; 1765012-Ф - нк; 1766508-Ф - нк; 1766509-Ф - нк; 1766510-Ф - нк; 1766511-Ф - нк; 1766512-Ф - нк</w:t>
      </w:r>
    </w:p>
    <w:p w:rsidR="00255055" w:rsidRDefault="00255055" w:rsidP="00255055">
      <w:r>
        <w:t xml:space="preserve">    Республика Татарстан: новейшая история. События. Комментарии. Оценки / авт.-сост. Ф. Х. Мухметшин, Л. В. Агеева. - Казань : Ред. газ. "Казанские истории", 2000-. - Тит. л. парал. рус., татар.. - Т. 4 :  [1998-2000 годы]. - Издательский дом Маковского, 2019. - 431, [1] с. : ил., портр. - Библиогр.: с. 430-431. - К 100-летию ТАССР. - ISBN 978-5-904612-86-3 : 700,00</w:t>
      </w:r>
    </w:p>
    <w:p w:rsidR="00255055" w:rsidRDefault="00255055" w:rsidP="00255055"/>
    <w:p w:rsidR="00255055" w:rsidRDefault="00255055" w:rsidP="00255055">
      <w:r>
        <w:t>61. К  63.3(2Рос.Тат);   А43</w:t>
      </w:r>
    </w:p>
    <w:p w:rsidR="00255055" w:rsidRDefault="00255055" w:rsidP="00255055">
      <w:r>
        <w:t xml:space="preserve">    1764938-Л - нк; 1764939-Л - нк; 1764940-Л - нк</w:t>
      </w:r>
    </w:p>
    <w:p w:rsidR="00255055" w:rsidRDefault="00255055" w:rsidP="00255055">
      <w:r>
        <w:t xml:space="preserve">    Актуальные проблемы регионоведения и науковедения : сборник статей научной конференции (г. Казань, 7 мая 2018 г.) / Академия наук Республики Татарстан, Институт татарской энциклопедии и регионоведения Академии наук РТ ; редколлегия: И. А. Гилязов [и др.]. - Казань : [Издательство Академии наук РТ], 2018. - 266 с. : ил., портр.; 21 см. - Библиогр. в конце ст. - На корешке, обл. и вых. дан.: Вып. 7. - Часть текста англ., татар.. - ISBN 978-5-902375-30-2 (в пер.) : 350,00</w:t>
      </w:r>
    </w:p>
    <w:p w:rsidR="00255055" w:rsidRDefault="00255055" w:rsidP="00255055">
      <w:r>
        <w:t xml:space="preserve">    Оглавление: </w:t>
      </w:r>
      <w:hyperlink r:id="rId39" w:history="1">
        <w:r w:rsidR="00915035" w:rsidRPr="007206FE">
          <w:rPr>
            <w:rStyle w:val="a8"/>
          </w:rPr>
          <w:t>http://kitap.tatar.ru/ogl/nlrt/nbrt_obr_2487722.pdf</w:t>
        </w:r>
      </w:hyperlink>
    </w:p>
    <w:p w:rsidR="00915035" w:rsidRDefault="00915035" w:rsidP="00255055"/>
    <w:p w:rsidR="00255055" w:rsidRDefault="00255055" w:rsidP="00255055"/>
    <w:p w:rsidR="00255055" w:rsidRDefault="00255055" w:rsidP="00255055">
      <w:r>
        <w:t>62. 63.3(2)61;   В27</w:t>
      </w:r>
    </w:p>
    <w:p w:rsidR="00255055" w:rsidRDefault="00255055" w:rsidP="00255055">
      <w:r>
        <w:t xml:space="preserve">    1765139-Л - кх</w:t>
      </w:r>
    </w:p>
    <w:p w:rsidR="00255055" w:rsidRDefault="00255055" w:rsidP="00255055">
      <w:r>
        <w:t xml:space="preserve">    Великая российская революция, 1917 : 100 лет изучения : материалы Международной научной конференции (Москва, 9-11 октября 2017 г.) / Российское историческое общество ; Институт российской истории Российской академии наук ; Государственный исторический музей ; Федеральное архивное агентство ; отв. ред. Ю. А. Петров. - Москва : ИРИ РАН, 2017. - 806, [1] с. - Библиогр. в конце ст. - Текст рус., англ.. - ISBN 978-5-8055-0335-2 : 400,00</w:t>
      </w:r>
    </w:p>
    <w:p w:rsidR="00255055" w:rsidRDefault="00255055" w:rsidP="00255055">
      <w:r>
        <w:t xml:space="preserve">    Оглавление: </w:t>
      </w:r>
      <w:hyperlink r:id="rId40" w:history="1">
        <w:r w:rsidR="00915035" w:rsidRPr="007206FE">
          <w:rPr>
            <w:rStyle w:val="a8"/>
          </w:rPr>
          <w:t>http://kitap.tatar.ru/ogl/nlrt/nbrt_obr_2487035.pdf</w:t>
        </w:r>
      </w:hyperlink>
    </w:p>
    <w:p w:rsidR="00915035" w:rsidRDefault="00915035" w:rsidP="00255055"/>
    <w:p w:rsidR="00255055" w:rsidRDefault="00255055" w:rsidP="00255055"/>
    <w:p w:rsidR="00255055" w:rsidRDefault="00255055" w:rsidP="00255055">
      <w:r>
        <w:t>63. 63.4;   Г70</w:t>
      </w:r>
    </w:p>
    <w:p w:rsidR="00255055" w:rsidRDefault="00255055" w:rsidP="00255055">
      <w:r>
        <w:t xml:space="preserve">    1765228-Ф - кх</w:t>
      </w:r>
    </w:p>
    <w:p w:rsidR="00255055" w:rsidRDefault="00255055" w:rsidP="00255055">
      <w:r>
        <w:t xml:space="preserve">    Городище Немиров на реке Южный Буг = Nemirov hill fort on South Bug river : по материалам раскопок в XX веке из коллекций Государственного Эрмитажа и Научного архива ИИМК РАН / Г. И. Смирнова [и др.]; прилож.: К. Б. Калинина и др.; Государственный Эрмитаж ; Российская академия наук, Институт истории материальной культуры. - Санкт-Петербург : Государственный Эрмитаж : Институт истории </w:t>
      </w:r>
      <w:r>
        <w:lastRenderedPageBreak/>
        <w:t>материальной культуры РАН : Невская книжная типография, 2018. - 334, [1] с. : ил., цв. ил., табл. - Библиогр.: с. 318-330. - Доп. тит. л. англ. - Рез. англ.. - ISBN 978-5-9909872-2-7 : 700,00</w:t>
      </w:r>
    </w:p>
    <w:p w:rsidR="00255055" w:rsidRDefault="00255055" w:rsidP="00255055">
      <w:r>
        <w:t xml:space="preserve">    Оглавление: </w:t>
      </w:r>
      <w:hyperlink r:id="rId41" w:history="1">
        <w:r w:rsidR="00FC6FAE" w:rsidRPr="007206FE">
          <w:rPr>
            <w:rStyle w:val="a8"/>
          </w:rPr>
          <w:t>http://kitap.tatar.ru/ogl/nlrt/nbrt_obr_2488383.pdf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64. 63.3(2);   Д54</w:t>
      </w:r>
    </w:p>
    <w:p w:rsidR="00255055" w:rsidRDefault="00255055" w:rsidP="00255055">
      <w:r>
        <w:t xml:space="preserve">    1765253-Ф - кх</w:t>
      </w:r>
    </w:p>
    <w:p w:rsidR="00255055" w:rsidRDefault="00255055" w:rsidP="00255055">
      <w:r>
        <w:t xml:space="preserve">    Дневник уфимского чиновника М. С. Ребелинского, 1792-1812 гг. / ФГБНУ Ин-т истории, языка и литературы Уфимского федерального исследовательского центра РАН ; [авт.- сост.: Ю. М. Абсалямов , Б. А. Азнабаев , И. М. Гвоздикова]. - Уфа : Полиграфдизайн, 2018. - 422 с. : ил. - Библиогр. в подстроч. примеч. - Авт.- сост. указаны на обороте тит. л. - Биограф. справ.: с. 382-420. - ISBN 978-5-4356-0034-6 : 450,00</w:t>
      </w:r>
    </w:p>
    <w:p w:rsidR="00255055" w:rsidRDefault="00255055" w:rsidP="00255055">
      <w:r>
        <w:t xml:space="preserve">    Оглавление: </w:t>
      </w:r>
      <w:hyperlink r:id="rId42" w:history="1">
        <w:r w:rsidR="00FC6FAE" w:rsidRPr="007206FE">
          <w:rPr>
            <w:rStyle w:val="a8"/>
          </w:rPr>
          <w:t>http://kitap.tatar.ru/ogl/nlrt/nbrt_obr_2489703.pdf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65. 63.3(0)3;   Д73</w:t>
      </w:r>
    </w:p>
    <w:p w:rsidR="00255055" w:rsidRDefault="00255055" w:rsidP="00255055">
      <w:r>
        <w:t xml:space="preserve">    1773084-Л - аб; 1773085-Л - од</w:t>
      </w:r>
    </w:p>
    <w:p w:rsidR="00255055" w:rsidRDefault="00255055" w:rsidP="00255055">
      <w:r>
        <w:t xml:space="preserve">    Древний Рим / [авт. текста Ф. Симон, М.-Л. Буэ ; пер. с фр. Л. Боровиковой]. - Москва : Махаон, 2016. - 127 c. : цв. ил. - (Детская энциклопедия "Махаон").. - ISBN 978-5-389-08235-9 : 350,57</w:t>
      </w:r>
    </w:p>
    <w:p w:rsidR="00255055" w:rsidRDefault="00255055" w:rsidP="00255055">
      <w:r>
        <w:t xml:space="preserve">    Оглавление: </w:t>
      </w:r>
      <w:hyperlink r:id="rId43" w:history="1">
        <w:r w:rsidR="00FC6FAE" w:rsidRPr="007206FE">
          <w:rPr>
            <w:rStyle w:val="a8"/>
          </w:rPr>
          <w:t>http://kitap.tatar.ru/ogl/nlrt/nbrt_mko_2492395.pdf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66. 63.3(2)5;   З-32</w:t>
      </w:r>
    </w:p>
    <w:p w:rsidR="00255055" w:rsidRDefault="00255055" w:rsidP="00255055">
      <w:r>
        <w:t xml:space="preserve">    1765165-Л - кх</w:t>
      </w:r>
    </w:p>
    <w:p w:rsidR="00255055" w:rsidRDefault="00255055" w:rsidP="00255055">
      <w:r>
        <w:t xml:space="preserve">    Записи хода заседаний Юридического совещания при Временном правительстве, март - октябрь 1917 года : в 2 томах / Федеральное архивное агентство ; Государственный архив Российской Федерации ; отв. сост. О. Н. Копылова. - Москва : РОССПЭН, 2018-. - (Архив новейшей истории России: Публикации / под общ. ред. С. В. Мироненко ; т. 13). - На обл. и корешке только загл. сер.. - ISBN 978-5-8243-2242-2. - Т. 2 :  Июль-октябрь 1917 года / отв. ред. тома: Б. Ф. Додонов ; отв. сост. О. Н. Копылова ; сост.: О. В. Лавинская, К. А. Лукина. - 2019. - 412 с. : табл. - Библиогр. в подстроч. примеч. и в тексте примеч. - Имен. указ.: с. 403-406. - Указ. гос. учреждений и общественных организаций:  с. 407-410. - Геогр. указ.: с. 411-412. - ISBN 978-5-8243-2333-7 (т. 2) : 400,00</w:t>
      </w:r>
    </w:p>
    <w:p w:rsidR="00255055" w:rsidRDefault="00255055" w:rsidP="00255055">
      <w:r>
        <w:t xml:space="preserve">    Оглавление: </w:t>
      </w:r>
      <w:hyperlink r:id="rId44" w:history="1">
        <w:r w:rsidR="00FC6FAE" w:rsidRPr="007206FE">
          <w:rPr>
            <w:rStyle w:val="a8"/>
          </w:rPr>
          <w:t>http://kitap.tatar.ru/ogl/nlrt/nbrt_obr_2487218.pdf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67. К  63.3(2)4;   З-81</w:t>
      </w:r>
    </w:p>
    <w:p w:rsidR="00255055" w:rsidRDefault="00255055" w:rsidP="00255055">
      <w:r>
        <w:t xml:space="preserve">    1764860-Ф - нк; 1764861-Ф - нк; 1764862-Ф - нк</w:t>
      </w:r>
    </w:p>
    <w:p w:rsidR="00255055" w:rsidRDefault="00255055" w:rsidP="00255055">
      <w:r>
        <w:t xml:space="preserve">    Золотоордынское наследие = Golden Horde Legacy : [сборник статей] / Институт истории им. Ш. Марджани ; Центр исследований истории Золотой Орды им. М. А. Усманова. - Казань, 2009. - (Золотоордынское наследие).. - Вып. 3 :  Материалы VI Международного Золотоордынского Форума "Pax Tatarica: генезис и наследие государственности Золотой Орды", Казань, 26-28 июня 2019 г. / науч. ред. издания И. М. Миргалеев ; отв. ред. Э. Г. Сайфетдинова ; ред. англ. текстов Р. Хаутала. - Институт истории им. Ш. Марджани АН РТ, 2019. - 283 с. : ил. - Библиогр. в конце ст. - Рез. англ.. - ISBN 978-5-94981-329-4 (вып. 3) : 300,00</w:t>
      </w:r>
    </w:p>
    <w:p w:rsidR="00255055" w:rsidRDefault="00255055" w:rsidP="00255055">
      <w:r>
        <w:t xml:space="preserve">    Оглавление: </w:t>
      </w:r>
      <w:hyperlink r:id="rId45" w:history="1">
        <w:r w:rsidR="00FC6FAE" w:rsidRPr="007206FE">
          <w:rPr>
            <w:rStyle w:val="a8"/>
          </w:rPr>
          <w:t>http://kitap.tatar.ru/ogl/nlrt/nbrt_obr_2484528.pdf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68. 63.3(4);   П33</w:t>
      </w:r>
    </w:p>
    <w:p w:rsidR="00255055" w:rsidRDefault="00255055" w:rsidP="00255055">
      <w:r>
        <w:lastRenderedPageBreak/>
        <w:t xml:space="preserve">    1773097-Ф - од; 1773098-Л - аб</w:t>
      </w:r>
    </w:p>
    <w:p w:rsidR="00255055" w:rsidRDefault="00255055" w:rsidP="00255055">
      <w:r>
        <w:t xml:space="preserve">    Пират Её Величества  / [ред. О. Красновская ; пер. с англ. И. Шадриной]. - Москва : Махаон, 2014. - 32 с. : цв. ил. - (Discovery Education). - (Удивляйся. Учись. Познавай). - Указ.: с.32. - ISBN 978-5-389-05424-0 : 181,17</w:t>
      </w:r>
    </w:p>
    <w:p w:rsidR="00255055" w:rsidRDefault="00255055" w:rsidP="00255055">
      <w:r>
        <w:t xml:space="preserve">    Оглавление: </w:t>
      </w:r>
      <w:hyperlink r:id="rId46" w:history="1">
        <w:r w:rsidR="00FC6FAE" w:rsidRPr="007206FE">
          <w:rPr>
            <w:rStyle w:val="a8"/>
          </w:rPr>
          <w:t>http://kitap.tatar.ru/ogl/nlrt/nbrt_mko_2491958.pdf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69. 63.3(0);   П33</w:t>
      </w:r>
    </w:p>
    <w:p w:rsidR="00255055" w:rsidRDefault="00255055" w:rsidP="00255055">
      <w:r>
        <w:t xml:space="preserve">    1772792-Ф - од; 1772793-Ф - кх</w:t>
      </w:r>
    </w:p>
    <w:p w:rsidR="00255055" w:rsidRDefault="00255055" w:rsidP="00255055">
      <w:r>
        <w:t xml:space="preserve">    Пиратология : cудовой журнал капитана Уильяма Лаббера главного охотника за пиратами, Бостон, Массачусетс / [пер. с англ. В. Болотникова ; ил. И. Эндрю, Э.-И. Джильберт, Х. Уорд]. - Москва : Махаон, 2018. - 29 с. : цв. ил.. - ISBN 978-5-18-001053-7 (рус.). - ISBN 978-1-84011-270-0 (англ.) : 1521,30</w:t>
      </w:r>
    </w:p>
    <w:p w:rsidR="00255055" w:rsidRDefault="00255055" w:rsidP="00255055"/>
    <w:p w:rsidR="00255055" w:rsidRDefault="00255055" w:rsidP="00255055">
      <w:r>
        <w:t>70. К  63.3(2Рос.Тат);   П41</w:t>
      </w:r>
    </w:p>
    <w:p w:rsidR="00255055" w:rsidRDefault="00255055" w:rsidP="00255055">
      <w:r>
        <w:t xml:space="preserve">    1763786-Ф - нк; 1763787-Ф - нк; 1763788-Ф - нк</w:t>
      </w:r>
    </w:p>
    <w:p w:rsidR="00255055" w:rsidRDefault="00255055" w:rsidP="00255055">
      <w:r>
        <w:t xml:space="preserve">    По мосту дружбы. Дни Тататарстана в Башкортостане : Уфа, 17 - 18 апреля 2019 года / авт.-сост. А. А. Лебедев. - Казань : Татарское книжное издательство, 2019. - 95 с. : ил., портр.. - ISBN 978-5-298-03942-0 : 200,00</w:t>
      </w:r>
    </w:p>
    <w:p w:rsidR="00255055" w:rsidRDefault="00255055" w:rsidP="00255055">
      <w:r>
        <w:t xml:space="preserve">    Оглавление: </w:t>
      </w:r>
      <w:hyperlink r:id="rId47" w:history="1">
        <w:r w:rsidR="00FC6FAE" w:rsidRPr="007206FE">
          <w:rPr>
            <w:rStyle w:val="a8"/>
          </w:rPr>
          <w:t>http://kitap.tatar.ru/ogl/nlrt/nbrt_obr_2474025.pdf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71. 63.3(2)622;   П41</w:t>
      </w:r>
    </w:p>
    <w:p w:rsidR="00255055" w:rsidRDefault="00255055" w:rsidP="00255055">
      <w:r>
        <w:t xml:space="preserve">    1764667-Л - кх; 1764668-Л - кх; 1764669-Л - кх</w:t>
      </w:r>
    </w:p>
    <w:p w:rsidR="00255055" w:rsidRDefault="00255055" w:rsidP="00255055">
      <w:r>
        <w:t xml:space="preserve">    Победители : [книга статей и очерков / авт. идеи,  ред.-сост. Р. Ш. Сарчин] ; Общероссийский инновационный проект "Моя Россия". - Казань : Издательство Академии наук Республики Татарстан, 2020. - 197, [1] с. - (Академия народной энциклопедии). - К 75-летию Великой Победы. - ISBN 978-5-9690-0600-3 : 200,00</w:t>
      </w:r>
    </w:p>
    <w:p w:rsidR="00255055" w:rsidRDefault="00255055" w:rsidP="00255055"/>
    <w:p w:rsidR="00255055" w:rsidRDefault="00255055" w:rsidP="00255055">
      <w:r>
        <w:t>72. 63.3(0)3;   С90</w:t>
      </w:r>
    </w:p>
    <w:p w:rsidR="00255055" w:rsidRDefault="00255055" w:rsidP="00255055">
      <w:r>
        <w:t xml:space="preserve">    1765273-Л - кх</w:t>
      </w:r>
    </w:p>
    <w:p w:rsidR="00255055" w:rsidRDefault="00255055" w:rsidP="00255055">
      <w:r>
        <w:t xml:space="preserve">    Суриков, Игорь Евгеньевич. Античная Греция : opuscula selecta / И. Е. Суриков; Институт всеобщей истории РАН. - Москва : ЯСК, 2015. - (Studia historica).. - ISBN 978-5-6040195-9-7. - Т. 2 :  Политогенез, политические и правовые институты. - 2018. - 758 с. - Библиогр. в подстроч. примеч.. - ISBN 978-5-6040760-1-9 (т. 2) : 500,00</w:t>
      </w:r>
    </w:p>
    <w:p w:rsidR="00255055" w:rsidRDefault="00255055" w:rsidP="00255055">
      <w:r>
        <w:t xml:space="preserve">    Оглавление: </w:t>
      </w:r>
      <w:hyperlink r:id="rId48" w:history="1">
        <w:r w:rsidR="00FC6FAE" w:rsidRPr="007206FE">
          <w:rPr>
            <w:rStyle w:val="a8"/>
          </w:rPr>
          <w:t>http://kitap.tatar.ru/ogl/nlrt/nbrt_obr_2490407.pdf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73. 63.3(7);   Р76</w:t>
      </w:r>
    </w:p>
    <w:p w:rsidR="00255055" w:rsidRDefault="00255055" w:rsidP="00255055">
      <w:r>
        <w:t xml:space="preserve">    1765135-Л - кх</w:t>
      </w:r>
    </w:p>
    <w:p w:rsidR="00255055" w:rsidRDefault="00255055" w:rsidP="00255055">
      <w:r>
        <w:t xml:space="preserve">    Российская революция, Коминтерн и Латинская Америка / РАН, Ин-т всеобщей истории ; [ред. коллегия: А. А. Щелчков (ответ. ред.) и др.]. - Москва : Наука, 2018. - 741с., [8] л. ил., портр., цв. ил. : ил., портр. - Библиогр.: с. 726-736 и в подстроч. примеч. - Указ. имен: с. 741-763. - Доп. тит. л. англ.. - ISBN 978-5-02-040066-5 : 450,00</w:t>
      </w:r>
    </w:p>
    <w:p w:rsidR="00255055" w:rsidRDefault="00255055" w:rsidP="00255055">
      <w:r>
        <w:t xml:space="preserve">    Оглавление: </w:t>
      </w:r>
      <w:hyperlink r:id="rId49" w:history="1">
        <w:r w:rsidR="00FC6FAE" w:rsidRPr="007206FE">
          <w:rPr>
            <w:rStyle w:val="a8"/>
          </w:rPr>
          <w:t>http://kitap.tatar.ru/ogl/nlrt/nbrt_obr_2481306.pdf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74. 63.3(2);   Р65</w:t>
      </w:r>
    </w:p>
    <w:p w:rsidR="00255055" w:rsidRDefault="00255055" w:rsidP="00255055">
      <w:r>
        <w:t xml:space="preserve">    1760268-Т - нк</w:t>
      </w:r>
    </w:p>
    <w:p w:rsidR="00255055" w:rsidRDefault="00255055" w:rsidP="00255055">
      <w:r>
        <w:t xml:space="preserve">    Россия тарихы. XX - XXI гасыр башы : гомуми белем бирү учреждениеләренең 9 нчы сыйныфы өчен дәреслек / Н. В. Загладин [һ. б.]; [русчадан Ә. М. Камалов тәрҗ.]. - 11-нче </w:t>
      </w:r>
      <w:r>
        <w:lastRenderedPageBreak/>
        <w:t>басма. - Мәскәү : Русское слово; Казан : Хәтер, 2013. - 335 б. : рәс., фот., портр. б-н. - ISBN 978-5-94113-416-8. - ISBN 978-5-91218-985-2 : 250,00</w:t>
      </w:r>
    </w:p>
    <w:p w:rsidR="00255055" w:rsidRDefault="00255055" w:rsidP="00255055">
      <w:r>
        <w:t xml:space="preserve">    Оглавление: </w:t>
      </w:r>
      <w:hyperlink r:id="rId50" w:history="1">
        <w:r w:rsidR="00FC6FAE" w:rsidRPr="007206FE">
          <w:rPr>
            <w:rStyle w:val="a8"/>
          </w:rPr>
          <w:t>http://kitap.tatar.ru/ogl/nlrt/nbrt_obr_2450637.pdf</w:t>
        </w:r>
      </w:hyperlink>
    </w:p>
    <w:p w:rsidR="00FC6FAE" w:rsidRDefault="00FC6FAE" w:rsidP="00255055"/>
    <w:p w:rsidR="00255055" w:rsidRDefault="00255055" w:rsidP="00255055"/>
    <w:p w:rsidR="00255055" w:rsidRDefault="00255055" w:rsidP="00255055">
      <w:r>
        <w:t>75. 633.2;   С58</w:t>
      </w:r>
    </w:p>
    <w:p w:rsidR="00255055" w:rsidRDefault="00255055" w:rsidP="00255055">
      <w:r>
        <w:t xml:space="preserve">    245812-Л - кх</w:t>
      </w:r>
    </w:p>
    <w:p w:rsidR="00585F86" w:rsidRDefault="00255055" w:rsidP="00255055">
      <w:r>
        <w:t xml:space="preserve">    Создание и использование культурных пастбищ / Н. Г. Андреев [и др.]; под редакцией: Н. Г. Андреевой, Л. А. Бородкиной, Н. А. Перовой, Э. А. Шешневой, А. В. Крымовой. - Москва : Россельхозиздат, 1965. - 220 с. : 0,38</w:t>
      </w:r>
    </w:p>
    <w:p w:rsidR="00585F86" w:rsidRDefault="00585F86" w:rsidP="00255055"/>
    <w:p w:rsidR="00585F86" w:rsidRDefault="00585F86" w:rsidP="00585F86">
      <w:r>
        <w:t>76. 63.3(2)4 Пр 4263;   З-81</w:t>
      </w:r>
    </w:p>
    <w:p w:rsidR="00585F86" w:rsidRDefault="00585F86" w:rsidP="00585F86">
      <w:r>
        <w:t xml:space="preserve">    1764878-Л - кх; 1764879-Л - кх; 1764880-Л - кх</w:t>
      </w:r>
    </w:p>
    <w:p w:rsidR="00585F86" w:rsidRDefault="00585F86" w:rsidP="00585F86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6, № 1 = Vol. 6, № 1 / [гл. ред. И. М. Миргалеев]. - 2018. - 214 с. : ил. - Библиогр. в конце ст. : 300,00</w:t>
      </w:r>
    </w:p>
    <w:p w:rsidR="00585F86" w:rsidRDefault="00585F86" w:rsidP="00585F86">
      <w:r>
        <w:t xml:space="preserve">    Оглавление: </w:t>
      </w:r>
      <w:hyperlink r:id="rId51" w:history="1">
        <w:r w:rsidR="00FC6FAE" w:rsidRPr="007206FE">
          <w:rPr>
            <w:rStyle w:val="a8"/>
          </w:rPr>
          <w:t>http://kitap.tatar.ru/ogl/nlrt/nbrt_obr_2487331.pdf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77. 63.5;   Ц94</w:t>
      </w:r>
    </w:p>
    <w:p w:rsidR="00585F86" w:rsidRDefault="00585F86" w:rsidP="00585F86">
      <w:r>
        <w:t xml:space="preserve">    1765137-Л - ибо</w:t>
      </w:r>
    </w:p>
    <w:p w:rsidR="00585F86" w:rsidRDefault="00585F86" w:rsidP="00585F86">
      <w:r>
        <w:t xml:space="preserve">    Цыгане : [монография] / [О. А. Абраменко, Н. Г. Белугина, Н. Ф. Бугай [и др.]; отв ред.: Н. Г. Деметер , А. В.  Черных ; [РАН, Ин-т этнологии и антропологии им. Н. Н. Миклухо-Маклая]. - Москва : Наука, 2018. - 613, [1] с., [24] л. цв. ил., портр. : ил., табл., портр. - (Народы и культуры / отв. ред.: В. А. Тишков). - Библиогр.: с. 568-603. - Авт. указаны на с. 607-608. - ISBN 978-5-02-040136-5 : 450,00</w:t>
      </w:r>
    </w:p>
    <w:p w:rsidR="00585F86" w:rsidRDefault="00585F86" w:rsidP="00585F86">
      <w:r>
        <w:t xml:space="preserve">    Оглавление: </w:t>
      </w:r>
      <w:hyperlink r:id="rId52" w:history="1">
        <w:r w:rsidR="00FC6FAE" w:rsidRPr="007206FE">
          <w:rPr>
            <w:rStyle w:val="a8"/>
          </w:rPr>
          <w:t>http://kitap.tatar.ru/ogl/nlrt/nbrt_obr_2487052.pdf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78. К  63.3(2Рос.Тат);   Ч-39</w:t>
      </w:r>
    </w:p>
    <w:p w:rsidR="00585F86" w:rsidRDefault="00585F86" w:rsidP="00585F86">
      <w:r>
        <w:t xml:space="preserve">    1763465-Л - нк; 1763466-Л - нк; 1763467-Л - нк</w:t>
      </w:r>
    </w:p>
    <w:p w:rsidR="00585F86" w:rsidRDefault="00585F86" w:rsidP="00585F86">
      <w:r>
        <w:t xml:space="preserve">    Человек в революции: Казанская губерния. Культура / Институт истории им. Ш. Марджани АН РТ ; [науч ред. Л. Р. Габдрафикова]. - Казань : [Институт истории им. Ш. Марджани АН РТ], 2019. - 367 с. : фот. - Библиогр.: с. 341 - 363. - ISBN 978-5-94981-312-6 : 300,00</w:t>
      </w:r>
    </w:p>
    <w:p w:rsidR="00585F86" w:rsidRDefault="00585F86" w:rsidP="00585F86">
      <w:r>
        <w:t xml:space="preserve">    Оглавление: </w:t>
      </w:r>
      <w:hyperlink r:id="rId53" w:history="1">
        <w:r w:rsidR="00FC6FAE" w:rsidRPr="007206FE">
          <w:rPr>
            <w:rStyle w:val="a8"/>
          </w:rPr>
          <w:t>http://kitap.tatar.ru/ogl/nlrt/nbrt_obr_2471395.pdf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79. 63.5;   М48</w:t>
      </w:r>
    </w:p>
    <w:p w:rsidR="00585F86" w:rsidRDefault="00585F86" w:rsidP="00585F86">
      <w:r>
        <w:t xml:space="preserve">    1764350-Т - нк; 1764351-Т - нк; 1764352-Т - нк</w:t>
      </w:r>
    </w:p>
    <w:p w:rsidR="00585F86" w:rsidRDefault="00585F86" w:rsidP="00585F86">
      <w:r>
        <w:t xml:space="preserve">    Милли-мәдәни мирасыбыз = Национально-культурное наследие. - Казан, 2010-. - (Фәнни экспедицияләр хәзинәсеннән).. - Чиләбе өлкәсе татарлары = Татары Челябинской области / [төз. һәм җаваплы мөх-р Л. Х. Мөхәммәтҗанова]. - 2017. - 309, [1] б. : рәс. б-н. - (Фәнни экспедицияләр хәзинәсеннән = Из сокровищницы научных экспедиций ; уналтынчы китап). - Библиогр.: б.425. - Өстәмә титул бите русча. - ISBN 978-5-93091-250-0 : 350,00</w:t>
      </w:r>
    </w:p>
    <w:p w:rsidR="00585F86" w:rsidRDefault="00585F86" w:rsidP="00585F86">
      <w:r>
        <w:t xml:space="preserve">    Оглавление: </w:t>
      </w:r>
      <w:hyperlink r:id="rId54" w:history="1">
        <w:r w:rsidR="00FC6FAE" w:rsidRPr="007206FE">
          <w:rPr>
            <w:rStyle w:val="a8"/>
          </w:rPr>
          <w:t>http://kitap.tatar.ru/ogl/nlrt/nbrt_obr_2474965.pdf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80. К  63.3(2Рос.Тат);   Г16</w:t>
      </w:r>
    </w:p>
    <w:p w:rsidR="00585F86" w:rsidRDefault="00585F86" w:rsidP="00585F86">
      <w:r>
        <w:t xml:space="preserve">    1764770-Ф - нк; 1764771-Ф - нк; 1764772-Ф - нк</w:t>
      </w:r>
    </w:p>
    <w:p w:rsidR="00585F86" w:rsidRDefault="00585F86" w:rsidP="00585F86">
      <w:r>
        <w:lastRenderedPageBreak/>
        <w:t xml:space="preserve">    Галлямова, Доларис Гайнетдиновна</w:t>
      </w:r>
    </w:p>
    <w:p w:rsidR="00585F86" w:rsidRDefault="00585F86" w:rsidP="00585F86">
      <w:r>
        <w:t>Елабуга...сердцу близкое звучанье : история создания и формирования Елабужского государственного историко-архитектурного и художественного музея-заповедника / Д. Г. Галлямова; Елабужский государственный музей-заповедник. - Казань : Центр инновационных технологий, 2019. - 268 c. : ил., портр. - Библиогр.: с. 265 (29 назв.). - ISBN 978-5-93962-898-3 : 600,00</w:t>
      </w:r>
    </w:p>
    <w:p w:rsidR="00585F86" w:rsidRDefault="00585F86" w:rsidP="00585F86">
      <w:r>
        <w:t xml:space="preserve">    Оглавление: </w:t>
      </w:r>
      <w:hyperlink r:id="rId55" w:history="1">
        <w:r w:rsidR="00FC6FAE" w:rsidRPr="007206FE">
          <w:rPr>
            <w:rStyle w:val="a8"/>
          </w:rPr>
          <w:t>http://kitap.tatar.ru/ogl/nlrt/nbrt_obr_2476345.pdf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81. 63.3(2Рос.Тат);   З-87</w:t>
      </w:r>
    </w:p>
    <w:p w:rsidR="00585F86" w:rsidRDefault="00585F86" w:rsidP="00585F86">
      <w:r>
        <w:t xml:space="preserve">    1762741-Т - нк; 1762742-Т - нк; 1762743-Т - нк</w:t>
      </w:r>
    </w:p>
    <w:p w:rsidR="00585F86" w:rsidRDefault="00585F86" w:rsidP="00585F86">
      <w:r>
        <w:t xml:space="preserve">    Зәйдулла, Ркаил</w:t>
      </w:r>
    </w:p>
    <w:p w:rsidR="00585F86" w:rsidRDefault="00585F86" w:rsidP="00585F86">
      <w:r>
        <w:t>Татар таҗы : X - XVIII гасырларда яшәгән олуг кешеләр турында кыска хикәяләр / Ркаил Зәйдулла; [рәс. : Рушан Шәмсетдинов , Рэм Шәмсетдинов]. - Казан : Татарстан китап нәшрияты, 2019. - 103 б. : рәс. б-н. - ISBN 978-5-298-03865-2 : 250,00</w:t>
      </w:r>
    </w:p>
    <w:p w:rsidR="00585F86" w:rsidRDefault="00585F86" w:rsidP="00585F86">
      <w:r>
        <w:t xml:space="preserve">    Оглавление: </w:t>
      </w:r>
      <w:hyperlink r:id="rId56" w:history="1">
        <w:r w:rsidR="00FC6FAE" w:rsidRPr="007206FE">
          <w:rPr>
            <w:rStyle w:val="a8"/>
          </w:rPr>
          <w:t>http://kitap.tatar.ru/ogl/nlrt/nbrt_obr_2464560.pdf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82. 63.3(2)5;   К72</w:t>
      </w:r>
    </w:p>
    <w:p w:rsidR="00585F86" w:rsidRDefault="00585F86" w:rsidP="00585F86">
      <w:r>
        <w:t xml:space="preserve">    1763990-Л - кх</w:t>
      </w:r>
    </w:p>
    <w:p w:rsidR="00585F86" w:rsidRDefault="00585F86" w:rsidP="00585F86">
      <w:r>
        <w:t xml:space="preserve">    Костин, Борис Акимович</w:t>
      </w:r>
    </w:p>
    <w:p w:rsidR="00585F86" w:rsidRDefault="00585F86" w:rsidP="00585F86">
      <w:r>
        <w:t>Скобелев / Б. А. Костин. - Москва : Молодая гвардия, 2018. - 251, [2] с. - Библиогр.: с. 251. - ISBN 978-5-235-04135-6 : 500,50</w:t>
      </w:r>
    </w:p>
    <w:p w:rsidR="00585F86" w:rsidRDefault="00585F86" w:rsidP="00585F86">
      <w:r>
        <w:t xml:space="preserve">    Оглавление: </w:t>
      </w:r>
      <w:hyperlink r:id="rId57" w:history="1">
        <w:r w:rsidR="00FC6FAE" w:rsidRPr="007206FE">
          <w:rPr>
            <w:rStyle w:val="a8"/>
          </w:rPr>
          <w:t>http://kitap.tatar.ru/ogl/nlrt/nbrt_obr_2476285.pdf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83. 634.9;   Л13</w:t>
      </w:r>
    </w:p>
    <w:p w:rsidR="00585F86" w:rsidRDefault="00585F86" w:rsidP="00585F86">
      <w:r>
        <w:t xml:space="preserve">    245829-Л - кх</w:t>
      </w:r>
    </w:p>
    <w:p w:rsidR="00585F86" w:rsidRDefault="00585F86" w:rsidP="00585F86">
      <w:r>
        <w:t xml:space="preserve">    Леса и животный мир Демократической Республики Вьетнам / М. Т. Лавров; под редакцией: Н. Е. Кабанова, З. С. Чугуновой, Г. П. Головкиной, А. И. Белохвостиковой. - Москва : Издательство "Лесная промышленность", 1965. - 134 с. : 0,40</w:t>
      </w:r>
    </w:p>
    <w:p w:rsidR="00585F86" w:rsidRDefault="00585F86" w:rsidP="00585F86"/>
    <w:p w:rsidR="00585F86" w:rsidRDefault="00585F86" w:rsidP="00585F86">
      <w:r>
        <w:t>84. 63.3(0)5;   Л57</w:t>
      </w:r>
    </w:p>
    <w:p w:rsidR="00585F86" w:rsidRDefault="00585F86" w:rsidP="00585F86">
      <w:r>
        <w:t xml:space="preserve">    1763982-Л - кх</w:t>
      </w:r>
    </w:p>
    <w:p w:rsidR="00585F86" w:rsidRDefault="00585F86" w:rsidP="00585F86">
      <w:r>
        <w:t xml:space="preserve">    Лилти, Антуан</w:t>
      </w:r>
    </w:p>
    <w:p w:rsidR="00585F86" w:rsidRDefault="00585F86" w:rsidP="00585F86">
      <w:r>
        <w:t>Публичные фигуры : изобретение знаменитости (1750-1850) / Антуан Лилти; пер. с фр. Павла Каштанова. - Санкт-Петербург : Издательство Ивана Лимбаха, 2018. - 489, [3] с. : ил.. - ISBN 978-5-89059-316-0 : 486,20</w:t>
      </w:r>
    </w:p>
    <w:p w:rsidR="00585F86" w:rsidRDefault="00585F86" w:rsidP="00585F86">
      <w:r>
        <w:t xml:space="preserve">    Оглавление: </w:t>
      </w:r>
      <w:hyperlink r:id="rId58" w:history="1">
        <w:r w:rsidR="00FC6FAE" w:rsidRPr="007206FE">
          <w:rPr>
            <w:rStyle w:val="a8"/>
          </w:rPr>
          <w:t>http://kitap.tatar.ru/ogl/nlrt/nbrt_obr_2475987.pdf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85. 63.3(4);   М80</w:t>
      </w:r>
    </w:p>
    <w:p w:rsidR="00585F86" w:rsidRDefault="00585F86" w:rsidP="00585F86">
      <w:r>
        <w:t xml:space="preserve">    1773036-Л - од; 1773037-Л - кх</w:t>
      </w:r>
    </w:p>
    <w:p w:rsidR="00585F86" w:rsidRDefault="00585F86" w:rsidP="00585F86">
      <w:r>
        <w:t xml:space="preserve">    Моруа, Андре</w:t>
      </w:r>
    </w:p>
    <w:p w:rsidR="00585F86" w:rsidRDefault="00585F86" w:rsidP="00585F86">
      <w:r>
        <w:t>История Англии / Андре Моруа; [пер. с фр. Л. Ефимова]. - Москва : КоЛибри, 2019. - 608 с. : ил., портр. - Имен. указ.: с. 577-604. - Загл. и авт. ориг.: Histoire de L`Angleterre / Andre Maurois. - ISBN 978-5-389-08731-6 : 1160,28</w:t>
      </w:r>
    </w:p>
    <w:p w:rsidR="00585F86" w:rsidRDefault="00585F86" w:rsidP="00585F86">
      <w:r>
        <w:t xml:space="preserve">    Оглавление: </w:t>
      </w:r>
      <w:hyperlink r:id="rId59" w:history="1">
        <w:r w:rsidR="00FC6FAE" w:rsidRPr="007206FE">
          <w:rPr>
            <w:rStyle w:val="a8"/>
          </w:rPr>
          <w:t>http://kitap.tatar.ru/ogl/nlrt/nbrt_mko_2491792.pdf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86. 63.3(4);   Н82</w:t>
      </w:r>
    </w:p>
    <w:p w:rsidR="00585F86" w:rsidRDefault="00585F86" w:rsidP="00585F86">
      <w:r>
        <w:t xml:space="preserve">    1772951-Л - од</w:t>
      </w:r>
    </w:p>
    <w:p w:rsidR="00585F86" w:rsidRDefault="00585F86" w:rsidP="00585F86">
      <w:r>
        <w:lastRenderedPageBreak/>
        <w:t xml:space="preserve">    Норвич, Джон Джулиус</w:t>
      </w:r>
    </w:p>
    <w:p w:rsidR="00585F86" w:rsidRDefault="00585F86" w:rsidP="00585F86">
      <w:r>
        <w:t>Краткая история Франции / Джон Джулиус Норвич; [пер. с англ. О. Строгановой]. - Москва : КоЛибри, 2019. - 478, [2] с. : ил., карт.. - ISBN 978-5-389-14975-5 : 594,55</w:t>
      </w:r>
    </w:p>
    <w:p w:rsidR="00585F86" w:rsidRDefault="00585F86" w:rsidP="00585F86">
      <w:r>
        <w:t xml:space="preserve">    Оглавление: </w:t>
      </w:r>
      <w:hyperlink r:id="rId60" w:history="1">
        <w:r w:rsidR="00FC6FAE" w:rsidRPr="007206FE">
          <w:rPr>
            <w:rStyle w:val="a8"/>
          </w:rPr>
          <w:t>http://kitap.tatar.ru/ogl/nlrt/nbrt_mko_2491557.pdf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87. 631.3;   С42</w:t>
      </w:r>
    </w:p>
    <w:p w:rsidR="00585F86" w:rsidRDefault="00585F86" w:rsidP="00585F86">
      <w:r>
        <w:t xml:space="preserve">    245813-Л - кх</w:t>
      </w:r>
    </w:p>
    <w:p w:rsidR="00585F86" w:rsidRDefault="00585F86" w:rsidP="00585F86">
      <w:r>
        <w:t xml:space="preserve">    Техническое обслуживание машинно-тракторного парка / Ю. Н. Скибневский; под редакцией: Л. А. Дмитриева, А. П. Кузнецовой, Л. Д. Сайтаниди, Л. А. Балашовой. - Москва : Россельхозиздат, 1965. - 136 с. : 0,26</w:t>
      </w:r>
    </w:p>
    <w:p w:rsidR="00585F86" w:rsidRDefault="00585F86" w:rsidP="00585F86"/>
    <w:p w:rsidR="00585F86" w:rsidRDefault="00585F86" w:rsidP="00585F86">
      <w:r>
        <w:t>88. 63.3(0)4;   С80</w:t>
      </w:r>
    </w:p>
    <w:p w:rsidR="00585F86" w:rsidRDefault="00585F86" w:rsidP="00585F86">
      <w:r>
        <w:t xml:space="preserve">    1772784-Ф - аб; 1772785-Ф - од</w:t>
      </w:r>
    </w:p>
    <w:p w:rsidR="00585F86" w:rsidRDefault="00585F86" w:rsidP="00585F86">
      <w:r>
        <w:t xml:space="preserve">    Стил, Филип</w:t>
      </w:r>
    </w:p>
    <w:p w:rsidR="00585F86" w:rsidRDefault="00585F86" w:rsidP="00585F86">
      <w:r>
        <w:t>Рыцари и замки / Ф. Стил; [пер. с англ. Е. А. Гуричевой]. - Москва : РОСМЭН, 2019. - 47 c. : цв. ил. - (Детская энциклопедия). - Указ.: с. 46-47. - ISBN 978-5-353-05957-8 (рус.). - ISBN 978-0-7534-1693-8 (англ.) : 207,02</w:t>
      </w:r>
    </w:p>
    <w:p w:rsidR="00585F86" w:rsidRDefault="00585F86" w:rsidP="00585F86">
      <w:r>
        <w:t xml:space="preserve">    Оглавление: </w:t>
      </w:r>
      <w:hyperlink r:id="rId61" w:history="1">
        <w:r w:rsidR="00FC6FAE" w:rsidRPr="007206FE">
          <w:rPr>
            <w:rStyle w:val="a8"/>
          </w:rPr>
          <w:t>http://kitap.tatar.ru/ogl/nlrt/nbrt_mko_2451102.pdf</w:t>
        </w:r>
      </w:hyperlink>
      <w:r>
        <w:t xml:space="preserve"> </w:t>
      </w:r>
    </w:p>
    <w:p w:rsidR="00FC6FAE" w:rsidRDefault="00FC6FAE" w:rsidP="00585F86"/>
    <w:p w:rsidR="00585F86" w:rsidRDefault="00585F86" w:rsidP="00585F86"/>
    <w:p w:rsidR="00585F86" w:rsidRDefault="00585F86" w:rsidP="00585F86">
      <w:r>
        <w:t>89. 63.3(0)-8;   Ф13</w:t>
      </w:r>
    </w:p>
    <w:p w:rsidR="00585F86" w:rsidRDefault="00585F86" w:rsidP="00585F86">
      <w:r>
        <w:t xml:space="preserve">    1773107-Ф - од; 1773108-Ф - аб</w:t>
      </w:r>
    </w:p>
    <w:p w:rsidR="00585F86" w:rsidRDefault="00585F86" w:rsidP="00585F86">
      <w:r>
        <w:t xml:space="preserve">    Фавилли, Элена</w:t>
      </w:r>
    </w:p>
    <w:p w:rsidR="00585F86" w:rsidRDefault="00585F86" w:rsidP="00585F86">
      <w:r>
        <w:t>Сказки на ночь для юных бунтарок 2 / Элена Фавилли, Франческа Кавальо; худож. Ф. Кавальо ; [пер. с итал. А. Поповой] . - Москва : Бомбора : Эксмо, 2019. - 224 c. : цв. ил. - (Rebel Stories. Вдохновляющие истории для детей и не только). - Загл. и авт. ориг.: Good Night Stories for Rebel Girls 2 /  Elena Favilli  Francesca Cavallo. - ISBN 978-5-04-095980-8 : 668,47</w:t>
      </w:r>
    </w:p>
    <w:p w:rsidR="00585F86" w:rsidRDefault="00585F86" w:rsidP="00585F86">
      <w:r>
        <w:t xml:space="preserve">    Оглавление: </w:t>
      </w:r>
      <w:hyperlink r:id="rId62" w:history="1">
        <w:r w:rsidR="00FC6FAE" w:rsidRPr="007206FE">
          <w:rPr>
            <w:rStyle w:val="a8"/>
          </w:rPr>
          <w:t>http://kitap.tatar.ru/ogl/nlrt/nbrt_mko_2436456.pdf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90. 63.3(2Рос.Тат);   Ф27</w:t>
      </w:r>
    </w:p>
    <w:p w:rsidR="00585F86" w:rsidRDefault="00585F86" w:rsidP="00585F86">
      <w:r>
        <w:t xml:space="preserve">    1761432-Т - нк; 1761433-Т - нк; 1761434-Т - нк</w:t>
      </w:r>
    </w:p>
    <w:p w:rsidR="00585F86" w:rsidRDefault="00585F86" w:rsidP="00585F86">
      <w:r>
        <w:t xml:space="preserve">    Фатыйхов, Вазыйх</w:t>
      </w:r>
    </w:p>
    <w:p w:rsidR="00585F86" w:rsidRDefault="00585F86" w:rsidP="00585F86">
      <w:r>
        <w:t>Халкым хәтереннән кайтаваз : легендар җитәкчеләребез эзеннән / Вазыйх Фатыйхов. - Казан : Ихлас, 2019. - 175 с. : портр., фот. б-н. - ISBN 978-5-907039-32-2 : 250,00</w:t>
      </w:r>
    </w:p>
    <w:p w:rsidR="00585F86" w:rsidRDefault="00585F86" w:rsidP="00585F86">
      <w:r>
        <w:t xml:space="preserve">    Оглавление: </w:t>
      </w:r>
      <w:hyperlink r:id="rId63" w:history="1">
        <w:r w:rsidR="00FC6FAE" w:rsidRPr="007206FE">
          <w:rPr>
            <w:rStyle w:val="a8"/>
          </w:rPr>
          <w:t>http://kitap.tatar.ru/ogl/nlrt/nbrt_obr_2457065.pdf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91. К  63.3(2Рос.Тат);   Ф94</w:t>
      </w:r>
    </w:p>
    <w:p w:rsidR="00585F86" w:rsidRDefault="00585F86" w:rsidP="00585F86">
      <w:r>
        <w:t xml:space="preserve">    1763330-Л - нк; 1763331-Л - нк; 1763332-Л - нк</w:t>
      </w:r>
    </w:p>
    <w:p w:rsidR="00585F86" w:rsidRDefault="00585F86" w:rsidP="00585F86">
      <w:r>
        <w:t xml:space="preserve">    Фукс, Карл Федорович</w:t>
      </w:r>
    </w:p>
    <w:p w:rsidR="00585F86" w:rsidRDefault="00585F86" w:rsidP="00585F86">
      <w:r>
        <w:t>Казанские татары в статистическом и этнографическом отношениях / К. Ф. Фукс; [переложение на современный рус. яз. А. Г. Хорошавина ; науч. ред. и авт. предисл. И. И. Бикеев] ; Казанский инновационный университет имени В. Г. Тимирясова. - 2-е изд., стер. - Казань : Познание, 2019. - 107 с. : ил., цв. ил. - (Сокровищница Татарстана).. - ISBN 978-5-8399-0674-7 : 150,00</w:t>
      </w:r>
    </w:p>
    <w:p w:rsidR="00585F86" w:rsidRDefault="00585F86" w:rsidP="00585F86"/>
    <w:p w:rsidR="00585F86" w:rsidRDefault="00585F86" w:rsidP="00585F86">
      <w:r>
        <w:t>92. 63.3(2)4;   Х26</w:t>
      </w:r>
    </w:p>
    <w:p w:rsidR="00585F86" w:rsidRDefault="00585F86" w:rsidP="00585F86">
      <w:r>
        <w:t xml:space="preserve">    1763462-Л - кх; 1763463-Л - кх; 1763464-Л - кх</w:t>
      </w:r>
    </w:p>
    <w:p w:rsidR="00585F86" w:rsidRDefault="00585F86" w:rsidP="00585F86">
      <w:r>
        <w:t xml:space="preserve">    Хаутала, Роман</w:t>
      </w:r>
    </w:p>
    <w:p w:rsidR="00585F86" w:rsidRDefault="00585F86" w:rsidP="00585F86">
      <w:r>
        <w:lastRenderedPageBreak/>
        <w:t>В землях "Северной Тартарии": Сведения латинских источников о Золотой Орде в правлении хана Узбека (1313 - 1341) / Роман Хаутала; Институт истории им. Ш. Марджани Академии наук Республики Татарстан ; Центр исследований Золотой Орды и татарских ханств им. М. А. Усманова ; [общ. и науч. ред. И. М. Миргалеев]. - Казань : Институт истории им. Ш. Марджани АН РТ, 2019. - 975 с. - (Язма Мирас. Письменное Наследие. Textual Heritage ; вып. 6). - Библиогр.: с. 906 - 947. - Index nominum: с. 948-950. - Index locorum: с. 951-953. - Указ. имен: с. 954-960. - Указ. геогр. наименований: с. 961-963. - Текст на рус., латин. яз. - Рез. англ.. - ISBN 978-5-94981-322-5 : 800,00</w:t>
      </w:r>
    </w:p>
    <w:p w:rsidR="00585F86" w:rsidRDefault="00585F86" w:rsidP="00585F86">
      <w:r>
        <w:t xml:space="preserve">    Оглавление: </w:t>
      </w:r>
      <w:hyperlink r:id="rId64" w:history="1">
        <w:r w:rsidR="00FC6FAE" w:rsidRPr="007206FE">
          <w:rPr>
            <w:rStyle w:val="a8"/>
          </w:rPr>
          <w:t>http://kitap.tatar.ru/ogl/nlrt/nbrt_obr_2471422.pdf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93. 63.3(4);   Ш26</w:t>
      </w:r>
    </w:p>
    <w:p w:rsidR="00585F86" w:rsidRDefault="00585F86" w:rsidP="00585F86">
      <w:r>
        <w:t xml:space="preserve">    1772134-Л - од</w:t>
      </w:r>
    </w:p>
    <w:p w:rsidR="00585F86" w:rsidRDefault="00585F86" w:rsidP="00585F86">
      <w:r>
        <w:t xml:space="preserve">    Шарый, Андрей</w:t>
      </w:r>
    </w:p>
    <w:p w:rsidR="00585F86" w:rsidRDefault="00585F86" w:rsidP="00585F86">
      <w:r>
        <w:t>Австро-Венгрия : судьба империи / Андрей Шарый, Ярослав Шимов. - Обнов. и доп. изд. - Москва : КоЛибри, 2019. - 464 с. : ил., фот. - Библиогр.: с. 455-462. - ISBN 978-5-389-15297-7 : 917,62</w:t>
      </w:r>
    </w:p>
    <w:p w:rsidR="00585F86" w:rsidRDefault="00585F86" w:rsidP="00585F86">
      <w:r>
        <w:t xml:space="preserve">    Оглавление: </w:t>
      </w:r>
      <w:hyperlink r:id="rId65" w:history="1">
        <w:r w:rsidR="00FC6FAE" w:rsidRPr="007206FE">
          <w:rPr>
            <w:rStyle w:val="a8"/>
          </w:rPr>
          <w:t>http://kitap.tatar.ru/ogl/nlrt/nbrt_mko_2491705.pdf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94. 63.3(2)5;   Ш44</w:t>
      </w:r>
    </w:p>
    <w:p w:rsidR="00585F86" w:rsidRDefault="00585F86" w:rsidP="00585F86">
      <w:r>
        <w:t xml:space="preserve">    1765140-Л - кх</w:t>
      </w:r>
    </w:p>
    <w:p w:rsidR="00585F86" w:rsidRDefault="00585F86" w:rsidP="00585F86">
      <w:r>
        <w:t xml:space="preserve">    Шелохаев, Валентин Валентинович</w:t>
      </w:r>
    </w:p>
    <w:p w:rsidR="00585F86" w:rsidRDefault="00585F86" w:rsidP="00585F86">
      <w:r>
        <w:t>Либерализм в России в начале XX века : [монография] / В. В. Шелохаев; РАН, Ин-т российской истории. - Москва : РОССПЭН, 2019. - 502, [1] с. - Библиогр. в примеч. в конце глав. - Указ. имен: с. 499-502. - ISBN 978-5-8243-2306-1 : 350,00</w:t>
      </w:r>
    </w:p>
    <w:p w:rsidR="00585F86" w:rsidRDefault="00585F86" w:rsidP="00585F86">
      <w:r>
        <w:t xml:space="preserve">    Оглавление: </w:t>
      </w:r>
      <w:hyperlink r:id="rId66" w:history="1">
        <w:r w:rsidR="00FC6FAE" w:rsidRPr="007206FE">
          <w:rPr>
            <w:rStyle w:val="a8"/>
          </w:rPr>
          <w:t>http://kitap.tatar.ru/ogl/nlrt/nbrt_obr_2487029.pdf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95. 63.5;   Ш64</w:t>
      </w:r>
    </w:p>
    <w:p w:rsidR="00585F86" w:rsidRDefault="00585F86" w:rsidP="00585F86">
      <w:r>
        <w:t xml:space="preserve">    1765148-Л - кх</w:t>
      </w:r>
    </w:p>
    <w:p w:rsidR="00585F86" w:rsidRDefault="00585F86" w:rsidP="00585F86">
      <w:r>
        <w:t xml:space="preserve">    Широкогоров, Сергей Михайлович</w:t>
      </w:r>
    </w:p>
    <w:p w:rsidR="00585F86" w:rsidRDefault="00585F86" w:rsidP="00585F86">
      <w:r>
        <w:t>Социальная организация северных тунгусов : (с вводными главами о географии расселения и истории этих групп) / С. М. Широкогоров; РАН, Ин-т этнологии и антропологии им. Н.Н. Миклухо-Маклая ; Музей антропологии и этнографии им. Петра Великого (Кунсткамера). - Москва : Наука : Восточная литература, 2017. - 710 с. : ил., портр., карт. - (Этнографическая библиотека : серия основана в 1963 году). - Библиогр.: с. 700-706 и в подстроч. примеч. - Список трудов, упомянутых в исследовании: 613-621. - Общий указ.: с. 622-642. - Указ. авт. и исследователей: с. 643-647. - Геогр. указ.: с. 648-653. - ISBN 978-5-02-039806-1 : 350,00</w:t>
      </w:r>
    </w:p>
    <w:p w:rsidR="00585F86" w:rsidRDefault="00585F86" w:rsidP="00585F86">
      <w:r>
        <w:t xml:space="preserve">    Оглавление: </w:t>
      </w:r>
      <w:hyperlink r:id="rId67" w:history="1">
        <w:r w:rsidR="00FC6FAE" w:rsidRPr="007206FE">
          <w:rPr>
            <w:rStyle w:val="a8"/>
          </w:rPr>
          <w:t>http://kitap.tatar.ru/ogl/nlrt/nbrt_obr_2486925.pdf</w:t>
        </w:r>
      </w:hyperlink>
    </w:p>
    <w:p w:rsidR="00FC6FAE" w:rsidRDefault="00FC6FAE" w:rsidP="00585F86"/>
    <w:p w:rsidR="00585F86" w:rsidRDefault="00585F86" w:rsidP="00585F86"/>
    <w:p w:rsidR="00585F86" w:rsidRDefault="00585F86" w:rsidP="00585F86">
      <w:r>
        <w:t>96. 63.3(4);   Э17</w:t>
      </w:r>
    </w:p>
    <w:p w:rsidR="00585F86" w:rsidRDefault="00585F86" w:rsidP="00585F86">
      <w:r>
        <w:t xml:space="preserve">    1763099-Л - кх; 1763100-Л - кх; 1763101-Л - кх</w:t>
      </w:r>
    </w:p>
    <w:p w:rsidR="00585F86" w:rsidRDefault="00585F86" w:rsidP="00585F86">
      <w:r>
        <w:t xml:space="preserve">    Эгер, Эдит Ева</w:t>
      </w:r>
    </w:p>
    <w:p w:rsidR="00585F86" w:rsidRDefault="00585F86" w:rsidP="00585F86">
      <w:r>
        <w:t>Выбор : о свободе и внутренней силе человека / Эдит Ева Эгер при участии Эсме Швалль-Вейганд; пер. с англ.: Татьяны Лукониной и Дарьи Смирновой. - Москва : Манн, Иванов и Фербер, 2020. - 341, [2] с. - Пер. изд.: The Choice/Dr.Edith Eve Eger with Esme Schwall-Weigand. - ISBN 978-5-00146-457-0 : 300,00</w:t>
      </w:r>
    </w:p>
    <w:p w:rsidR="00585F86" w:rsidRDefault="00585F86" w:rsidP="00585F86">
      <w:r>
        <w:t xml:space="preserve">    Оглавление: </w:t>
      </w:r>
      <w:hyperlink r:id="rId68" w:history="1">
        <w:r w:rsidR="00FC6FAE" w:rsidRPr="007206FE">
          <w:rPr>
            <w:rStyle w:val="a8"/>
          </w:rPr>
          <w:t>http://kitap.tatar.ru/ogl/nlrt/nbrt_obr_2474480.pdf</w:t>
        </w:r>
      </w:hyperlink>
    </w:p>
    <w:p w:rsidR="00FC6FAE" w:rsidRDefault="00FC6FAE" w:rsidP="00585F86"/>
    <w:p w:rsidR="00585F86" w:rsidRDefault="00585F86" w:rsidP="00585F86"/>
    <w:p w:rsidR="00331781" w:rsidRDefault="00331781" w:rsidP="00585F86"/>
    <w:p w:rsidR="00331781" w:rsidRDefault="00331781" w:rsidP="00331781">
      <w:pPr>
        <w:pStyle w:val="1"/>
      </w:pPr>
      <w:bookmarkStart w:id="7" w:name="_Toc35522466"/>
      <w:r>
        <w:t>Экономика. Экономические науки. (ББК 65)</w:t>
      </w:r>
      <w:bookmarkEnd w:id="7"/>
    </w:p>
    <w:p w:rsidR="00331781" w:rsidRDefault="00331781" w:rsidP="00331781">
      <w:pPr>
        <w:pStyle w:val="1"/>
      </w:pPr>
    </w:p>
    <w:p w:rsidR="00331781" w:rsidRDefault="00331781" w:rsidP="00331781">
      <w:r>
        <w:t>97. 65.29;   T97</w:t>
      </w:r>
    </w:p>
    <w:p w:rsidR="00331781" w:rsidRDefault="00331781" w:rsidP="00331781">
      <w:r>
        <w:t xml:space="preserve">    1758554-И - ио; 1758555-И - ио; 1758556-И - ио</w:t>
      </w:r>
    </w:p>
    <w:p w:rsidR="00331781" w:rsidRDefault="00331781" w:rsidP="00331781">
      <w:pPr>
        <w:rPr>
          <w:lang w:val="en-US"/>
        </w:rPr>
      </w:pPr>
      <w:r w:rsidRPr="00915035">
        <w:t xml:space="preserve">    </w:t>
      </w:r>
      <w:r w:rsidRPr="00331781">
        <w:rPr>
          <w:lang w:val="en-US"/>
        </w:rPr>
        <w:t xml:space="preserve">Tuzikov A. R. Industrial engineering for science consuming industry / A. R. Tuzikov, R. I. Zinurova. - Kazan : KNRTU Publishing house, 2015. - ISBN 978-5-7882-1846-5. - Part 2 :  Tutorial. - 2017. - 120 p. - </w:t>
      </w:r>
      <w:r>
        <w:t>Текст</w:t>
      </w:r>
      <w:r w:rsidRPr="00331781">
        <w:rPr>
          <w:lang w:val="en-US"/>
        </w:rPr>
        <w:t xml:space="preserve"> </w:t>
      </w:r>
      <w:r>
        <w:t>на</w:t>
      </w:r>
      <w:r w:rsidRPr="00331781">
        <w:rPr>
          <w:lang w:val="en-US"/>
        </w:rPr>
        <w:t xml:space="preserve"> </w:t>
      </w:r>
      <w:r>
        <w:t>англ</w:t>
      </w:r>
      <w:r w:rsidRPr="00331781">
        <w:rPr>
          <w:lang w:val="en-US"/>
        </w:rPr>
        <w:t xml:space="preserve">. </w:t>
      </w:r>
      <w:r>
        <w:t>яз</w:t>
      </w:r>
      <w:r w:rsidRPr="00331781">
        <w:rPr>
          <w:lang w:val="en-US"/>
        </w:rPr>
        <w:t>.. - ISBN 978-5-7882-2316-2 (part 2) : 150,00</w:t>
      </w:r>
    </w:p>
    <w:p w:rsidR="00331781" w:rsidRDefault="00331781" w:rsidP="00331781">
      <w:pPr>
        <w:rPr>
          <w:lang w:val="en-US"/>
        </w:rPr>
      </w:pPr>
    </w:p>
    <w:p w:rsidR="00331781" w:rsidRPr="00331781" w:rsidRDefault="00331781" w:rsidP="00331781">
      <w:r w:rsidRPr="00331781">
        <w:t>98. К  65.30;   Л44</w:t>
      </w:r>
    </w:p>
    <w:p w:rsidR="00331781" w:rsidRDefault="00331781" w:rsidP="00331781">
      <w:r w:rsidRPr="00331781">
        <w:t xml:space="preserve">    1764785-Ф - нк; 1764786-Ф - нк; 1764787-Ф - нк</w:t>
      </w:r>
    </w:p>
    <w:p w:rsidR="00331781" w:rsidRDefault="00331781" w:rsidP="00331781">
      <w:r>
        <w:t xml:space="preserve">    Николай Лемаев - основатель Нижнекамска, комбината нефтехимии / Нижнекамскнефтехим ; [гл. ред. Ю. В. Андреева]. - Казань : Центр инновационных технологий, 2019. - 215 с. : ил., портр. - 100 лет ТАССР. - ISBN 978-5-93962-947-8 : 600,00</w:t>
      </w:r>
    </w:p>
    <w:p w:rsidR="00331781" w:rsidRDefault="00331781" w:rsidP="00331781">
      <w:r>
        <w:t xml:space="preserve">    Оглавление: </w:t>
      </w:r>
      <w:hyperlink r:id="rId69" w:history="1">
        <w:r w:rsidR="00FC6FAE" w:rsidRPr="007206FE">
          <w:rPr>
            <w:rStyle w:val="a8"/>
          </w:rPr>
          <w:t>http://kitap.tatar.ru/ogl/nlrt/nbrt_obr_2478563.pdf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99. 65.290;   П71</w:t>
      </w:r>
    </w:p>
    <w:p w:rsidR="00331781" w:rsidRDefault="00331781" w:rsidP="00331781">
      <w:r>
        <w:t xml:space="preserve">    1763393-Л - кх; 1763394-Л - кх; 1763395-Л - кх</w:t>
      </w:r>
    </w:p>
    <w:p w:rsidR="00331781" w:rsidRDefault="00331781" w:rsidP="00331781">
      <w:r>
        <w:t xml:space="preserve">    Предпринимательская деятельность в поведенческой экономике: формы реализации и механизмы обеспечения : Ежегодная Всероссийская научно-практическая конференция, (Казань, 6 декабря 2019 г.) : материалы / Министерство образования и науки Республики Татарстан ; Министерство по делам молодежи Республики Татарстан ; Академия наук Республики Татарстан ; Международная академия психологических наук ; Международная кафедра ЮНЕСКО УВО "Университет управления "ТИСБИ" ; УВО "Университет управления "ТИСБИ" ; под ред. Н. М. Прусс, А. Н. Грязноваа. - Казань : Издательский центр Университета управления "ТИСБИ", 2019. - 342 с. : ил. - Библиогр. в конце ст.. - ISBN 978-5-93593-275-6 : 250,00</w:t>
      </w:r>
    </w:p>
    <w:p w:rsidR="00331781" w:rsidRDefault="00331781" w:rsidP="00331781">
      <w:r>
        <w:t xml:space="preserve">    Оглавление: </w:t>
      </w:r>
      <w:hyperlink r:id="rId70" w:history="1">
        <w:r w:rsidR="00FC6FAE" w:rsidRPr="007206FE">
          <w:rPr>
            <w:rStyle w:val="a8"/>
          </w:rPr>
          <w:t>http://kitap.tatar.ru/ogl/nlrt/nbrt_obr_2470923.pdf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100. 65.049(2);   П78</w:t>
      </w:r>
    </w:p>
    <w:p w:rsidR="00331781" w:rsidRDefault="00331781" w:rsidP="00331781">
      <w:r>
        <w:t xml:space="preserve">    1765567-Л - кх; 1765568-Л - кх; 1765569-Л - кх</w:t>
      </w:r>
    </w:p>
    <w:p w:rsidR="00331781" w:rsidRDefault="00331781" w:rsidP="00331781">
      <w:r>
        <w:t xml:space="preserve">    Проблемы анализа и моделирования региональных социально-экономических процессов : материалы докладов III Всероссийской научно-практической конференции, Казань, 17-18 мая 2012 г. / М-во образования и науки РФ, Казан. (Приволжский) федерал. ун-т ; под ред. д-ра технических наук И. И. Исмагилова. - Казань : Отечество, 2012. - 203, [1] с. : ил., табл. - Библиогр. в конце ст.. - ISBN 978-5-9222-0543-6 : 150,00</w:t>
      </w:r>
    </w:p>
    <w:p w:rsidR="00331781" w:rsidRDefault="00331781" w:rsidP="00331781">
      <w:r>
        <w:t xml:space="preserve">    Оглавление: </w:t>
      </w:r>
      <w:hyperlink r:id="rId71" w:history="1">
        <w:r w:rsidR="00FC6FAE" w:rsidRPr="007206FE">
          <w:rPr>
            <w:rStyle w:val="a8"/>
          </w:rPr>
          <w:t>http://kitap.tatar.ru/ogl/nlrt/nbrt_obr_2477015.pdf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101. К  65.24;   С56</w:t>
      </w:r>
    </w:p>
    <w:p w:rsidR="00331781" w:rsidRDefault="00331781" w:rsidP="00331781">
      <w:r>
        <w:t xml:space="preserve">    1764428-Л - нк; 1764429-Л - нк; 1764430-Л - нк</w:t>
      </w:r>
    </w:p>
    <w:p w:rsidR="00331781" w:rsidRDefault="00331781" w:rsidP="00331781">
      <w:r>
        <w:t xml:space="preserve">    Современные проблемы географии населения : материалы Пятой Всероссийской научно-практической конференции с очно-заочным участием, 15-17 мая 2017 г. / ФГАОУ ВПО "Казанский (Приволжский) федеральный университет", Отделение географического и экологического образования ИЭиГ ; Министерство труда, занятости и социальной защиты Республики Татарстан ; Министерство образования и науки Республики Татарстан </w:t>
      </w:r>
      <w:r>
        <w:lastRenderedPageBreak/>
        <w:t>; [науч. ред. И. Т. Гайсин ; отв. ред. Н. М. Биктимиров]. - Казань : Отечество, 2014. - 105 с. : ил. - Библиогр. в конце ст. - Материалы сборника посвящаются 80-летию со дня рождения профессора Р. А. Дулаевой. - ISBN 978-5-9222-0837-3 : 100,00</w:t>
      </w:r>
    </w:p>
    <w:p w:rsidR="00331781" w:rsidRDefault="00331781" w:rsidP="00331781">
      <w:r>
        <w:t xml:space="preserve">    Оглавление: </w:t>
      </w:r>
      <w:hyperlink r:id="rId72" w:history="1">
        <w:r w:rsidR="00FC6FAE" w:rsidRPr="007206FE">
          <w:rPr>
            <w:rStyle w:val="a8"/>
          </w:rPr>
          <w:t>http://kitap.tatar.ru/ogl/nlrt/nbrt_obr_2475437.pdf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102. 65.29;   С56</w:t>
      </w:r>
    </w:p>
    <w:p w:rsidR="00331781" w:rsidRDefault="00331781" w:rsidP="00331781">
      <w:r>
        <w:t xml:space="preserve">    1764986-Л - кх; 1764987-Л - кх; 1764988-Л - кх</w:t>
      </w:r>
    </w:p>
    <w:p w:rsidR="00331781" w:rsidRDefault="00331781" w:rsidP="00331781">
      <w:r>
        <w:t xml:space="preserve">    Современный менеджмент: теория, методология, практика : материалы II научно-практической конференции с международным участием, (г. Казань, 20 июня 2019 г.) / Министерство образования и науки Республики Татарстан , УВО "Университет управления "ТИСБИ" ; [под ред. А. Н. Грязнова]. - Казань : Издательский центр Университета управления "ТИСБИ", 2019. - 216 с. : ил. - Библиогр. в конце ст.. - ISBN 978-5-93593-279-4 : 200,00</w:t>
      </w:r>
    </w:p>
    <w:p w:rsidR="00331781" w:rsidRDefault="00331781" w:rsidP="00331781">
      <w:r>
        <w:t xml:space="preserve">    Оглавление: </w:t>
      </w:r>
      <w:hyperlink r:id="rId73" w:history="1">
        <w:r w:rsidR="00FC6FAE" w:rsidRPr="007206FE">
          <w:rPr>
            <w:rStyle w:val="a8"/>
          </w:rPr>
          <w:t>http://kitap.tatar.ru/ogl/nlrt/nbrt_obr_2488155.pdf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103. 65;   Р79</w:t>
      </w:r>
    </w:p>
    <w:p w:rsidR="00331781" w:rsidRDefault="00331781" w:rsidP="00331781">
      <w:r>
        <w:t xml:space="preserve">    1765240-Л - кх; 1765241-Л - кх; 1765242-Л - кх</w:t>
      </w:r>
    </w:p>
    <w:p w:rsidR="00331781" w:rsidRDefault="00331781" w:rsidP="00331781">
      <w:r>
        <w:t xml:space="preserve">    Ротбард, Мюррей. Классическая политэкономия : история экономической мысли / Мюррей Ротбард; [пер. с англ. Ю. Кузнецов и др.; РОО Либеральная миссия, Бизнес и Мысль]. - Москва ; Челябинск : Социум, 2019. - Загл. и авт. ориг.: Classical economics : An Austrian Perspective on the History of Economic Thought / Murray N. Rothbard. - Т. 2. - 2019. - 602, [1] с. - Библиогр. в примеч. в конце гл. и в библиогр. очерке: с. 479-576. - Указ. в конце кн.. - ISBN 978-5-906401-81-6 (т. 2) : 350,00</w:t>
      </w:r>
    </w:p>
    <w:p w:rsidR="00331781" w:rsidRDefault="00331781" w:rsidP="00331781">
      <w:r>
        <w:t xml:space="preserve">    Оглавление: </w:t>
      </w:r>
      <w:hyperlink r:id="rId74" w:history="1">
        <w:r w:rsidR="00FC6FAE" w:rsidRPr="007206FE">
          <w:rPr>
            <w:rStyle w:val="a8"/>
          </w:rPr>
          <w:t>http://kitap.tatar.ru/ogl/nlrt/nbrt_obr_2489437.pdf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104. 65.04;   А16</w:t>
      </w:r>
    </w:p>
    <w:p w:rsidR="00331781" w:rsidRDefault="00331781" w:rsidP="00331781">
      <w:r>
        <w:t xml:space="preserve">    1765834-Л - кх; 1765835-Л - кх; 1765836-Л - кх; 1765837-Л - кх</w:t>
      </w:r>
    </w:p>
    <w:p w:rsidR="00331781" w:rsidRDefault="00331781" w:rsidP="00331781">
      <w:r>
        <w:t xml:space="preserve">    Абрамов, Валерий Сергеевич</w:t>
      </w:r>
    </w:p>
    <w:p w:rsidR="00331781" w:rsidRDefault="00331781" w:rsidP="00331781">
      <w:r>
        <w:t>Геоэтология : процесс регионообразования с точки зрения трансурбанизма / В. С. Абрамов. - Владимир : Калейдоскоп, 2019. - 207 с. : ил. - Библиогр.: с. 191-200 (151 назв.) и в подстроч. примеч.. - ISBN 978-5-88636-282-4 : 200,00</w:t>
      </w:r>
    </w:p>
    <w:p w:rsidR="00331781" w:rsidRDefault="00331781" w:rsidP="00331781">
      <w:r>
        <w:t xml:space="preserve">    Оглавление: </w:t>
      </w:r>
      <w:hyperlink r:id="rId75" w:history="1">
        <w:r w:rsidR="00FC6FAE" w:rsidRPr="007206FE">
          <w:rPr>
            <w:rStyle w:val="a8"/>
          </w:rPr>
          <w:t>http://kitap.tatar.ru/ogl/nlrt/nbrt_obr_2490265.pdf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105. 65.26;   А28</w:t>
      </w:r>
    </w:p>
    <w:p w:rsidR="00331781" w:rsidRDefault="00331781" w:rsidP="00331781">
      <w:r>
        <w:t xml:space="preserve">    1765261-Л - кх</w:t>
      </w:r>
    </w:p>
    <w:p w:rsidR="00331781" w:rsidRDefault="00331781" w:rsidP="00331781">
      <w:r>
        <w:t xml:space="preserve">    Адамс, Чарлз Уоррен</w:t>
      </w:r>
    </w:p>
    <w:p w:rsidR="00331781" w:rsidRDefault="00331781" w:rsidP="00331781">
      <w:r>
        <w:t>Влияние налогов на становление цивилизации / Чарльз Адамс; [пер. с англ. А. А. Столярова,  А. А. Резвова]. - Москва ; Челябинск : Социум : Мысль, 2018. - 637, [1] c. : ил., портр., табл. - Библиогр.: с. 611-621 и в подстроч. примеч. - Указ. имен: с. 622-626. - Предм. указ. в конце кн. - Пер. изд.: For good and evil / Charles Adams.- Lanham [и др.]: Madison books. - ISBN 978-5-244-01201-9 (Мысль). - ISBN 978-5-906401-82-3 (Социум) : 450,00</w:t>
      </w:r>
    </w:p>
    <w:p w:rsidR="00331781" w:rsidRDefault="00331781" w:rsidP="00331781">
      <w:r>
        <w:t xml:space="preserve">    Оглавление: </w:t>
      </w:r>
      <w:hyperlink r:id="rId76" w:history="1">
        <w:r w:rsidR="00FC6FAE" w:rsidRPr="007206FE">
          <w:rPr>
            <w:rStyle w:val="a8"/>
          </w:rPr>
          <w:t>http://kitap.tatar.ru/ogl/nlrt/nbrt_obr_2316031.pdf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106. 65.31;   Б64</w:t>
      </w:r>
    </w:p>
    <w:p w:rsidR="00331781" w:rsidRDefault="00331781" w:rsidP="00331781">
      <w:r>
        <w:t xml:space="preserve">    1763690-Л - кх; 1763691-Л - кх; 1763692-Л - кх</w:t>
      </w:r>
    </w:p>
    <w:p w:rsidR="00331781" w:rsidRDefault="00331781" w:rsidP="00331781">
      <w:r>
        <w:t xml:space="preserve">    Бирюлева, Диляра Камиловна</w:t>
      </w:r>
    </w:p>
    <w:p w:rsidR="00331781" w:rsidRDefault="00331781" w:rsidP="00331781">
      <w:r>
        <w:lastRenderedPageBreak/>
        <w:t>Определение объемов работ для учета в сметной документации : учебное пособие / Д. К. Бирюлева, А. Ш. Назамова;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- 109 с. : ил., табл. - Библиогр.: с. 109 (6 назв.) : 120,00</w:t>
      </w:r>
    </w:p>
    <w:p w:rsidR="00331781" w:rsidRDefault="00331781" w:rsidP="00331781">
      <w:r>
        <w:t xml:space="preserve">    Оглавление: </w:t>
      </w:r>
      <w:hyperlink r:id="rId77" w:history="1">
        <w:r w:rsidR="00FC6FAE" w:rsidRPr="007206FE">
          <w:rPr>
            <w:rStyle w:val="a8"/>
          </w:rPr>
          <w:t>http://kitap.tatar.ru/ogl/nlrt/nbrt_obr_2473371.pdf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107. 65.290;   Б89</w:t>
      </w:r>
    </w:p>
    <w:p w:rsidR="00331781" w:rsidRDefault="00331781" w:rsidP="00331781">
      <w:r>
        <w:t xml:space="preserve">    1772858-Л - од; 1772859-Л - аб</w:t>
      </w:r>
    </w:p>
    <w:p w:rsidR="00331781" w:rsidRDefault="00331781" w:rsidP="00331781">
      <w:r>
        <w:t xml:space="preserve">    Брукс, Джон</w:t>
      </w:r>
    </w:p>
    <w:p w:rsidR="00331781" w:rsidRDefault="00331781" w:rsidP="00331781">
      <w:pPr>
        <w:rPr>
          <w:lang w:val="en-US"/>
        </w:rPr>
      </w:pPr>
      <w:r>
        <w:t>Бизнес-приключения : 12 классических историй Уолл-стрит / Джон Брукс; [пер. с англ. А</w:t>
      </w:r>
      <w:r w:rsidRPr="00331781">
        <w:rPr>
          <w:lang w:val="en-US"/>
        </w:rPr>
        <w:t xml:space="preserve">. </w:t>
      </w:r>
      <w:r>
        <w:t>Анваера</w:t>
      </w:r>
      <w:r w:rsidRPr="00331781">
        <w:rPr>
          <w:lang w:val="en-US"/>
        </w:rPr>
        <w:t xml:space="preserve">]. - </w:t>
      </w:r>
      <w:r>
        <w:t>Москва</w:t>
      </w:r>
      <w:r w:rsidRPr="00331781">
        <w:rPr>
          <w:lang w:val="en-US"/>
        </w:rPr>
        <w:t xml:space="preserve"> : </w:t>
      </w:r>
      <w:r>
        <w:t>Азбука</w:t>
      </w:r>
      <w:r w:rsidRPr="00331781">
        <w:rPr>
          <w:lang w:val="en-US"/>
        </w:rPr>
        <w:t xml:space="preserve"> </w:t>
      </w:r>
      <w:r>
        <w:t>Бизнес</w:t>
      </w:r>
      <w:r w:rsidRPr="00331781">
        <w:rPr>
          <w:lang w:val="en-US"/>
        </w:rPr>
        <w:t xml:space="preserve">, 2019. - 544 </w:t>
      </w:r>
      <w:r>
        <w:t>с</w:t>
      </w:r>
      <w:r w:rsidRPr="00331781">
        <w:rPr>
          <w:lang w:val="en-US"/>
        </w:rPr>
        <w:t xml:space="preserve">. - </w:t>
      </w:r>
      <w:r>
        <w:t>На</w:t>
      </w:r>
      <w:r w:rsidRPr="00331781">
        <w:rPr>
          <w:lang w:val="en-US"/>
        </w:rPr>
        <w:t xml:space="preserve"> </w:t>
      </w:r>
      <w:r>
        <w:t>обл</w:t>
      </w:r>
      <w:r w:rsidRPr="00331781">
        <w:rPr>
          <w:lang w:val="en-US"/>
        </w:rPr>
        <w:t xml:space="preserve">.: The New York Times Bestseller. - </w:t>
      </w:r>
      <w:r>
        <w:t>Загл</w:t>
      </w:r>
      <w:r w:rsidRPr="00331781">
        <w:rPr>
          <w:lang w:val="en-US"/>
        </w:rPr>
        <w:t xml:space="preserve"> </w:t>
      </w:r>
      <w:r>
        <w:t>и</w:t>
      </w:r>
      <w:r w:rsidRPr="00331781">
        <w:rPr>
          <w:lang w:val="en-US"/>
        </w:rPr>
        <w:t xml:space="preserve"> </w:t>
      </w:r>
      <w:r>
        <w:t>авт</w:t>
      </w:r>
      <w:r w:rsidRPr="00331781">
        <w:rPr>
          <w:lang w:val="en-US"/>
        </w:rPr>
        <w:t xml:space="preserve">. </w:t>
      </w:r>
      <w:r>
        <w:t>ориг</w:t>
      </w:r>
      <w:r w:rsidRPr="00331781">
        <w:rPr>
          <w:lang w:val="en-US"/>
        </w:rPr>
        <w:t>.: Business Adventures / John Brooks. - ISBN 978-5-389-09072-9 : 655,82</w:t>
      </w:r>
    </w:p>
    <w:p w:rsidR="00331781" w:rsidRPr="00FC6FAE" w:rsidRDefault="00331781" w:rsidP="00331781">
      <w:r w:rsidRPr="00FC6FAE">
        <w:t xml:space="preserve">    </w:t>
      </w:r>
      <w:r w:rsidRPr="00331781">
        <w:t xml:space="preserve">Оглавление: </w:t>
      </w:r>
      <w:hyperlink r:id="rId78" w:history="1">
        <w:r w:rsidR="00FC6FAE" w:rsidRPr="007206FE">
          <w:rPr>
            <w:rStyle w:val="a8"/>
            <w:lang w:val="en-US"/>
          </w:rPr>
          <w:t>http</w:t>
        </w:r>
        <w:r w:rsidR="00FC6FAE" w:rsidRPr="007206FE">
          <w:rPr>
            <w:rStyle w:val="a8"/>
          </w:rPr>
          <w:t>://</w:t>
        </w:r>
        <w:r w:rsidR="00FC6FAE" w:rsidRPr="007206FE">
          <w:rPr>
            <w:rStyle w:val="a8"/>
            <w:lang w:val="en-US"/>
          </w:rPr>
          <w:t>kitap</w:t>
        </w:r>
        <w:r w:rsidR="00FC6FAE" w:rsidRPr="007206FE">
          <w:rPr>
            <w:rStyle w:val="a8"/>
          </w:rPr>
          <w:t>.</w:t>
        </w:r>
        <w:r w:rsidR="00FC6FAE" w:rsidRPr="007206FE">
          <w:rPr>
            <w:rStyle w:val="a8"/>
            <w:lang w:val="en-US"/>
          </w:rPr>
          <w:t>tatar</w:t>
        </w:r>
        <w:r w:rsidR="00FC6FAE" w:rsidRPr="007206FE">
          <w:rPr>
            <w:rStyle w:val="a8"/>
          </w:rPr>
          <w:t>.</w:t>
        </w:r>
        <w:r w:rsidR="00FC6FAE" w:rsidRPr="007206FE">
          <w:rPr>
            <w:rStyle w:val="a8"/>
            <w:lang w:val="en-US"/>
          </w:rPr>
          <w:t>ru</w:t>
        </w:r>
        <w:r w:rsidR="00FC6FAE" w:rsidRPr="007206FE">
          <w:rPr>
            <w:rStyle w:val="a8"/>
          </w:rPr>
          <w:t>/</w:t>
        </w:r>
        <w:r w:rsidR="00FC6FAE" w:rsidRPr="007206FE">
          <w:rPr>
            <w:rStyle w:val="a8"/>
            <w:lang w:val="en-US"/>
          </w:rPr>
          <w:t>ogl</w:t>
        </w:r>
        <w:r w:rsidR="00FC6FAE" w:rsidRPr="007206FE">
          <w:rPr>
            <w:rStyle w:val="a8"/>
          </w:rPr>
          <w:t>/</w:t>
        </w:r>
        <w:r w:rsidR="00FC6FAE" w:rsidRPr="007206FE">
          <w:rPr>
            <w:rStyle w:val="a8"/>
            <w:lang w:val="en-US"/>
          </w:rPr>
          <w:t>nlrt</w:t>
        </w:r>
        <w:r w:rsidR="00FC6FAE" w:rsidRPr="007206FE">
          <w:rPr>
            <w:rStyle w:val="a8"/>
          </w:rPr>
          <w:t>/</w:t>
        </w:r>
        <w:r w:rsidR="00FC6FAE" w:rsidRPr="007206FE">
          <w:rPr>
            <w:rStyle w:val="a8"/>
            <w:lang w:val="en-US"/>
          </w:rPr>
          <w:t>nbrt</w:t>
        </w:r>
        <w:r w:rsidR="00FC6FAE" w:rsidRPr="007206FE">
          <w:rPr>
            <w:rStyle w:val="a8"/>
          </w:rPr>
          <w:t>_</w:t>
        </w:r>
        <w:r w:rsidR="00FC6FAE" w:rsidRPr="007206FE">
          <w:rPr>
            <w:rStyle w:val="a8"/>
            <w:lang w:val="en-US"/>
          </w:rPr>
          <w:t>mko</w:t>
        </w:r>
        <w:r w:rsidR="00FC6FAE" w:rsidRPr="007206FE">
          <w:rPr>
            <w:rStyle w:val="a8"/>
          </w:rPr>
          <w:t>_2491791.</w:t>
        </w:r>
        <w:r w:rsidR="00FC6FAE" w:rsidRPr="007206FE">
          <w:rPr>
            <w:rStyle w:val="a8"/>
            <w:lang w:val="en-US"/>
          </w:rPr>
          <w:t>pdf</w:t>
        </w:r>
      </w:hyperlink>
    </w:p>
    <w:p w:rsidR="00FC6FAE" w:rsidRPr="00FC6FAE" w:rsidRDefault="00FC6FAE" w:rsidP="00331781"/>
    <w:p w:rsidR="00331781" w:rsidRPr="00331781" w:rsidRDefault="00331781" w:rsidP="00331781"/>
    <w:p w:rsidR="00331781" w:rsidRPr="00915035" w:rsidRDefault="00331781" w:rsidP="00331781">
      <w:r w:rsidRPr="00915035">
        <w:t>108. 65.05;   Г15</w:t>
      </w:r>
    </w:p>
    <w:p w:rsidR="00331781" w:rsidRPr="00915035" w:rsidRDefault="00331781" w:rsidP="00331781">
      <w:r w:rsidRPr="00915035">
        <w:t xml:space="preserve">    1763563-Л - кх; 1763564-Л - кх; 1763565-Л - кх</w:t>
      </w:r>
    </w:p>
    <w:p w:rsidR="00331781" w:rsidRDefault="00331781" w:rsidP="00331781">
      <w:r w:rsidRPr="00331781">
        <w:t xml:space="preserve">    Финансово-экономический анализ деятельности организации : учебно-методическое пособие / Г. М. Галеева; Министерство науки и высшего образования РФ, Федеральное государственное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- 112 с. : схемы, табл. - На обороте тит. л. автор указан как составитель. - </w:t>
      </w:r>
      <w:r>
        <w:rPr>
          <w:lang w:val="en-US"/>
        </w:rPr>
        <w:t>ISBN</w:t>
      </w:r>
      <w:r w:rsidRPr="00331781">
        <w:t xml:space="preserve"> 978-5-4428-0150-7 : 100,00</w:t>
      </w:r>
    </w:p>
    <w:p w:rsidR="00331781" w:rsidRDefault="00331781" w:rsidP="00331781">
      <w:r>
        <w:t xml:space="preserve">    Оглавление: </w:t>
      </w:r>
      <w:hyperlink r:id="rId79" w:history="1">
        <w:r w:rsidR="00FC6FAE" w:rsidRPr="007206FE">
          <w:rPr>
            <w:rStyle w:val="a8"/>
          </w:rPr>
          <w:t>http://kitap.tatar.ru/ogl/nlrt/nbrt_obr_2463772.pdf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109. 65.29;   Д42</w:t>
      </w:r>
    </w:p>
    <w:p w:rsidR="00331781" w:rsidRDefault="00331781" w:rsidP="00331781">
      <w:r>
        <w:t xml:space="preserve">    1763057-Л - кх; 1763058-Л - кх; 1763059-Л - кх</w:t>
      </w:r>
    </w:p>
    <w:p w:rsidR="00331781" w:rsidRDefault="00331781" w:rsidP="00331781">
      <w:r>
        <w:t xml:space="preserve">    Джонсон, Барри</w:t>
      </w:r>
    </w:p>
    <w:p w:rsidR="00331781" w:rsidRDefault="00331781" w:rsidP="00331781">
      <w:r>
        <w:t>Управление полярностями : как решать нерешаемые проблемы / Барри Джонсон; перевод с английского Наталии Брагиной. - 2-е изд. - Москва : Манн, Иванов и Фербер, 2020. - 253 с. : ил. - Загл. и авт. ориг.: Polarity management / Barry Johnson. - ISBN 978-5-00146-610-9 : 400,00</w:t>
      </w:r>
    </w:p>
    <w:p w:rsidR="00331781" w:rsidRDefault="00331781" w:rsidP="00331781">
      <w:r>
        <w:t xml:space="preserve">    Оглавление: </w:t>
      </w:r>
      <w:hyperlink r:id="rId80" w:history="1">
        <w:r w:rsidR="00FC6FAE" w:rsidRPr="007206FE">
          <w:rPr>
            <w:rStyle w:val="a8"/>
          </w:rPr>
          <w:t>http://kitap.tatar.ru/ogl/nlrt/nbrt_obr_2474106.pdf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110. 65.20;   К44</w:t>
      </w:r>
    </w:p>
    <w:p w:rsidR="00331781" w:rsidRDefault="00331781" w:rsidP="00331781">
      <w:r>
        <w:t xml:space="preserve">    1763549-Л - кх; 1763550-Л - кх; 1763551-Л - кх; 1763552-Л - кх</w:t>
      </w:r>
    </w:p>
    <w:p w:rsidR="00331781" w:rsidRDefault="00331781" w:rsidP="00331781">
      <w:r>
        <w:t xml:space="preserve">    Киселев, Сергей Владимирович</w:t>
      </w:r>
    </w:p>
    <w:p w:rsidR="00331781" w:rsidRDefault="00331781" w:rsidP="00331781">
      <w:r>
        <w:t>Оценка эффективности государственного регулирования интелектуальной собственности в сфере услуг : монография / С. В. Киселев, И. В. Гилязутдинова, Я. С. Чернявская;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АН РТ, 2019. - 206 с. : ил. - Библиогр.: с. 197-206 (94 назв.) и в подстроч. примеч.. - ISBN 978-5-9690-0529-7 : 200,00</w:t>
      </w:r>
    </w:p>
    <w:p w:rsidR="00331781" w:rsidRDefault="00331781" w:rsidP="00331781">
      <w:r>
        <w:t xml:space="preserve">    Оглавление: </w:t>
      </w:r>
      <w:hyperlink r:id="rId81" w:history="1">
        <w:r w:rsidR="00FC6FAE" w:rsidRPr="007206FE">
          <w:rPr>
            <w:rStyle w:val="a8"/>
          </w:rPr>
          <w:t>http://kitap.tatar.ru/ogl/nlrt/nbrt_obr_2464524.pdf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111. 65;   Л69</w:t>
      </w:r>
    </w:p>
    <w:p w:rsidR="00331781" w:rsidRDefault="00331781" w:rsidP="00331781">
      <w:r>
        <w:lastRenderedPageBreak/>
        <w:t xml:space="preserve">    1765142-Л - кх</w:t>
      </w:r>
    </w:p>
    <w:p w:rsidR="00331781" w:rsidRDefault="00331781" w:rsidP="00331781">
      <w:r>
        <w:t xml:space="preserve">    Логачев, Владимир Анатольевич</w:t>
      </w:r>
    </w:p>
    <w:p w:rsidR="00331781" w:rsidRDefault="00331781" w:rsidP="00331781">
      <w:r>
        <w:t>Карл Маркс и постиндустриальные тенденции экономического развития = Karl Marx and post-industrial trends of economic development : [монография] / В. А. Логачев, Е. Е. Жернов, Д. Г. Кочергин; [под ред. В. А. Логачева]. - Москва : Наука, 2018. - 165, [1] с. - (Карл Маркс и современность: уроки истории). - Библиогр. в подстроч. примеч. - Авт. также на англ. яз.: V.A. Logachev, E.E. Zhernov, D.G. Kochergin. - На 4-й с. обл. авт.: В.А. Логачев, д.э.н., проф., Е.Е. Жернов, к.э.н., доц., Д.Г. Кочергин, к.э.н. - Посвящается 200-летию со дня рождения Карла Маркса. - Рез. англ.. - ISBN 978-5-02-040093-1 (в пер.) : 300,00</w:t>
      </w:r>
    </w:p>
    <w:p w:rsidR="00331781" w:rsidRDefault="00331781" w:rsidP="00331781">
      <w:r>
        <w:t xml:space="preserve">    Оглавление: </w:t>
      </w:r>
      <w:hyperlink r:id="rId82" w:history="1">
        <w:r w:rsidR="00FC6FAE" w:rsidRPr="007206FE">
          <w:rPr>
            <w:rStyle w:val="a8"/>
          </w:rPr>
          <w:t>http://kitap.tatar.ru/ogl/nlrt/nbrt_obr_2487022.pdf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112. 65.01;   М15</w:t>
      </w:r>
    </w:p>
    <w:p w:rsidR="00331781" w:rsidRDefault="00331781" w:rsidP="00331781">
      <w:r>
        <w:t xml:space="preserve">    1763177-Л - кх; 1763178-Л - кх; 1763179-Л - кх</w:t>
      </w:r>
    </w:p>
    <w:p w:rsidR="00331781" w:rsidRDefault="00331781" w:rsidP="00331781">
      <w:r>
        <w:t xml:space="preserve">    Макафи, Эндрю</w:t>
      </w:r>
    </w:p>
    <w:p w:rsidR="00331781" w:rsidRDefault="00331781" w:rsidP="00331781">
      <w:r>
        <w:t>Машина, платформа, толпа : наше цифровое будущее / Эндрю Макафи, Эрик Бриньолфсон; пер. с англ. Александра Поникарова. - 3-е изд. - Москва : Манн, Иванов и Фербер, 2020. - 317 с. : ил. - Доп. тит. л. англ. - Загл. и авт. ориг.: Machine, platform, crowd: harnessing our digital future / Andrew Mcafee, Erik Brynjolfsson. - ISBN 978-5-00146-645-1 : 400,00</w:t>
      </w:r>
    </w:p>
    <w:p w:rsidR="00331781" w:rsidRDefault="00331781" w:rsidP="00331781">
      <w:r>
        <w:t xml:space="preserve">    Оглавление: </w:t>
      </w:r>
      <w:hyperlink r:id="rId83" w:history="1">
        <w:r w:rsidR="00FC6FAE" w:rsidRPr="007206FE">
          <w:rPr>
            <w:rStyle w:val="a8"/>
          </w:rPr>
          <w:t>http://kitap.tatar.ru/ogl/nlrt/nbrt_obr_2475061.pdf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113. 65.29;   М31</w:t>
      </w:r>
    </w:p>
    <w:p w:rsidR="00331781" w:rsidRDefault="00331781" w:rsidP="00331781">
      <w:r>
        <w:t xml:space="preserve">    1764008-Л - чз1</w:t>
      </w:r>
    </w:p>
    <w:p w:rsidR="00331781" w:rsidRDefault="00331781" w:rsidP="00331781">
      <w:r>
        <w:t xml:space="preserve">    Масленников, Роман</w:t>
      </w:r>
    </w:p>
    <w:p w:rsidR="00331781" w:rsidRDefault="00331781" w:rsidP="00331781">
      <w:r>
        <w:t>Хайпанём? Взрывной PR : пошаговое руководство / Роман Масленников. - Ростов-на-Дону : Феникс, 2019. - 287 с. : ил. - (Вершина успеха). - Содержит нецензурную брань. - ISBN 978-5-222-32253-6 : 711,15</w:t>
      </w:r>
    </w:p>
    <w:p w:rsidR="00331781" w:rsidRDefault="00331781" w:rsidP="00331781">
      <w:r>
        <w:t xml:space="preserve">    Оглавление: </w:t>
      </w:r>
      <w:hyperlink r:id="rId84" w:history="1">
        <w:r w:rsidR="00FC6FAE" w:rsidRPr="007206FE">
          <w:rPr>
            <w:rStyle w:val="a8"/>
          </w:rPr>
          <w:t>http://kitap.tatar.ru/ogl/nlrt/nbrt_obr_2476726.pdf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114. 65.31;   М42</w:t>
      </w:r>
    </w:p>
    <w:p w:rsidR="00331781" w:rsidRDefault="00331781" w:rsidP="00331781">
      <w:r>
        <w:t xml:space="preserve">    1763732-Л - кх; 1763733-Л - кх; 1763734-Л - кх</w:t>
      </w:r>
    </w:p>
    <w:p w:rsidR="00331781" w:rsidRDefault="00331781" w:rsidP="00331781">
      <w:r>
        <w:t xml:space="preserve">    Медяник, Юлия Владиславовна</w:t>
      </w:r>
    </w:p>
    <w:p w:rsidR="00331781" w:rsidRDefault="00331781" w:rsidP="00331781">
      <w:r>
        <w:t>Моделирование производственных процессов в строительстве и жилищно-коммунальном комплексе : практикум / Ю. В. Медяник;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- 71 с. : ил. - Библиогр.: с. 67 (7 назв.) : 50,00</w:t>
      </w:r>
    </w:p>
    <w:p w:rsidR="00331781" w:rsidRDefault="00331781" w:rsidP="00331781">
      <w:r>
        <w:t xml:space="preserve">    Оглавление: </w:t>
      </w:r>
      <w:hyperlink r:id="rId85" w:history="1">
        <w:r w:rsidR="00FC6FAE" w:rsidRPr="007206FE">
          <w:rPr>
            <w:rStyle w:val="a8"/>
          </w:rPr>
          <w:t>http://kitap.tatar.ru/ogl/nlrt/nbrt_obr_2473469.pdf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115. К  65.32;   М64</w:t>
      </w:r>
    </w:p>
    <w:p w:rsidR="00331781" w:rsidRDefault="00331781" w:rsidP="00331781">
      <w:r>
        <w:t xml:space="preserve">    1763381-Л - нк; 1763382-Л - нк; 1763383-Л - нк</w:t>
      </w:r>
    </w:p>
    <w:p w:rsidR="00331781" w:rsidRDefault="00331781" w:rsidP="00331781">
      <w:r>
        <w:t xml:space="preserve">    "Человек от земли: жизнь и труд Наиля Губайдуллина" / Валерий Мирошников; [авт. предисл. М. Ахметов]. - Казань : ООО "Быть", 2019. - 313 с. : ил., портр. - Загл. обл. и корешка: Человек от земли. - ISBN 978-5-4494-0002-4 : 200,00</w:t>
      </w:r>
    </w:p>
    <w:p w:rsidR="00331781" w:rsidRDefault="00331781" w:rsidP="00331781">
      <w:r>
        <w:t xml:space="preserve">    Оглавление: </w:t>
      </w:r>
      <w:hyperlink r:id="rId86" w:history="1">
        <w:r w:rsidR="00FC6FAE" w:rsidRPr="007206FE">
          <w:rPr>
            <w:rStyle w:val="a8"/>
          </w:rPr>
          <w:t>http://kitap.tatar.ru/ogl/nlrt/nbrt_obr_2470797.pdf</w:t>
        </w:r>
      </w:hyperlink>
    </w:p>
    <w:p w:rsidR="00FC6FAE" w:rsidRDefault="00FC6FAE" w:rsidP="00331781"/>
    <w:p w:rsidR="00331781" w:rsidRDefault="00331781" w:rsidP="00331781"/>
    <w:p w:rsidR="00331781" w:rsidRDefault="00331781" w:rsidP="00331781">
      <w:r>
        <w:t>116. 65.29;   М74</w:t>
      </w:r>
    </w:p>
    <w:p w:rsidR="00331781" w:rsidRDefault="00331781" w:rsidP="00331781">
      <w:r>
        <w:lastRenderedPageBreak/>
        <w:t xml:space="preserve">    1763297-Л - кх; 1763298-Л - кх; 1763299-Л - кх</w:t>
      </w:r>
    </w:p>
    <w:p w:rsidR="00331781" w:rsidRDefault="00331781" w:rsidP="00331781">
      <w:r>
        <w:t xml:space="preserve">    Моженков, Владимир Николаевич</w:t>
      </w:r>
    </w:p>
    <w:p w:rsidR="004C7DF7" w:rsidRDefault="00331781" w:rsidP="00331781">
      <w:r>
        <w:t>Ген директора : 17 правил позитивного менеджмента по-русски / Владимир Моженков. - 5-е изд. - Москва : Манн, Иванов и Фербер, 2020. - 250, [4] с. : портр. - На тит. л.: #ЧеловекЦель. - ISBN 978-5-00146-668-0 : 300,00</w:t>
      </w:r>
    </w:p>
    <w:p w:rsidR="004C7DF7" w:rsidRDefault="004C7DF7" w:rsidP="00331781">
      <w:r>
        <w:t xml:space="preserve">    Оглавление: </w:t>
      </w:r>
      <w:hyperlink r:id="rId87" w:history="1">
        <w:r w:rsidR="00FC6FAE" w:rsidRPr="007206FE">
          <w:rPr>
            <w:rStyle w:val="a8"/>
          </w:rPr>
          <w:t>http://kitap.tatar.ru/ogl/nlrt/nbrt_obr_2477116.pdf</w:t>
        </w:r>
      </w:hyperlink>
    </w:p>
    <w:p w:rsidR="00FC6FAE" w:rsidRDefault="00FC6FAE" w:rsidP="00331781"/>
    <w:p w:rsidR="004C7DF7" w:rsidRDefault="004C7DF7" w:rsidP="00331781"/>
    <w:p w:rsidR="004C7DF7" w:rsidRDefault="004C7DF7" w:rsidP="004C7DF7">
      <w:r>
        <w:t>117. 65.42;   Т98</w:t>
      </w:r>
    </w:p>
    <w:p w:rsidR="004C7DF7" w:rsidRDefault="004C7DF7" w:rsidP="004C7DF7">
      <w:r>
        <w:t xml:space="preserve">    1763300-Л - кх; 1763301-Л - кх; 1763302-Л - кх</w:t>
      </w:r>
    </w:p>
    <w:p w:rsidR="004C7DF7" w:rsidRDefault="004C7DF7" w:rsidP="004C7DF7">
      <w:r>
        <w:t xml:space="preserve">    Тютин, Альберт Аннурович</w:t>
      </w:r>
    </w:p>
    <w:p w:rsidR="004C7DF7" w:rsidRDefault="004C7DF7" w:rsidP="004C7DF7">
      <w:r>
        <w:t>Проактивные продажи : технологии и стандарты розничных продаж / Альберт Тютин. - 2-е изд. - Москва : Манн, Иванов и Фербер, 2020. - 245, [1] с. : ил., табл. - Библиогр. в конце книги. - ISBN 978-5-00146-695-6 : 350,00</w:t>
      </w:r>
    </w:p>
    <w:p w:rsidR="004C7DF7" w:rsidRDefault="004C7DF7" w:rsidP="004C7DF7">
      <w:r>
        <w:t xml:space="preserve">    Оглавление: </w:t>
      </w:r>
      <w:hyperlink r:id="rId88" w:history="1">
        <w:r w:rsidR="00FC6FAE" w:rsidRPr="007206FE">
          <w:rPr>
            <w:rStyle w:val="a8"/>
          </w:rPr>
          <w:t>http://kitap.tatar.ru/ogl/nlrt/nbrt_obr_2477127.pdf</w:t>
        </w:r>
      </w:hyperlink>
    </w:p>
    <w:p w:rsidR="00FC6FAE" w:rsidRDefault="00FC6FAE" w:rsidP="004C7DF7"/>
    <w:p w:rsidR="004C7DF7" w:rsidRDefault="004C7DF7" w:rsidP="004C7DF7"/>
    <w:p w:rsidR="004C7DF7" w:rsidRDefault="004C7DF7" w:rsidP="004C7DF7">
      <w:r>
        <w:t>118. 65.29;   У80</w:t>
      </w:r>
    </w:p>
    <w:p w:rsidR="004C7DF7" w:rsidRDefault="004C7DF7" w:rsidP="004C7DF7">
      <w:r>
        <w:t xml:space="preserve">    1763747-Л - кх; 1763748-Л - кх; 1763749-Л - кх</w:t>
      </w:r>
    </w:p>
    <w:p w:rsidR="004C7DF7" w:rsidRDefault="004C7DF7" w:rsidP="004C7DF7">
      <w:r>
        <w:t xml:space="preserve">    Моделирование и прогнозирование инновационной деятельности в экономических системах : учебно-методическое пособие / Л. Н. Устинова, В. Л. Рожков, А. Э. Устинов;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- 87 с. : ил. - Библиогр.: с. 81-82 (15 назв.). -  : 100,00</w:t>
      </w:r>
    </w:p>
    <w:p w:rsidR="004C7DF7" w:rsidRDefault="004C7DF7" w:rsidP="004C7DF7">
      <w:r>
        <w:t xml:space="preserve">    Оглавление: </w:t>
      </w:r>
      <w:hyperlink r:id="rId89" w:history="1">
        <w:r w:rsidR="00FC6FAE" w:rsidRPr="007206FE">
          <w:rPr>
            <w:rStyle w:val="a8"/>
          </w:rPr>
          <w:t>http://kitap.tatar.ru/ogl/nlrt/nbrt_obr_2473546.pdf</w:t>
        </w:r>
      </w:hyperlink>
    </w:p>
    <w:p w:rsidR="00FC6FAE" w:rsidRDefault="00FC6FAE" w:rsidP="004C7DF7"/>
    <w:p w:rsidR="004C7DF7" w:rsidRDefault="004C7DF7" w:rsidP="004C7DF7"/>
    <w:p w:rsidR="004C7DF7" w:rsidRDefault="004C7DF7" w:rsidP="004C7DF7">
      <w:r>
        <w:t>119. 65.28;   У84</w:t>
      </w:r>
    </w:p>
    <w:p w:rsidR="004C7DF7" w:rsidRDefault="004C7DF7" w:rsidP="004C7DF7">
      <w:r>
        <w:t xml:space="preserve">    1763408-Л - кх; 1763409-Л - кх; 1763410-Л - кх</w:t>
      </w:r>
    </w:p>
    <w:p w:rsidR="004C7DF7" w:rsidRDefault="004C7DF7" w:rsidP="004C7DF7">
      <w:r>
        <w:t xml:space="preserve">    Концепция экологического менеджмента : учебно-методическое пособие / Е. И. Уткина; УВО "Университет управления "ТИСБИ". - Казань : Издательский центр Университета управления "ТИСБИ", 2019. - 104 с. : табл. - Библиогр.: с. 103-104. - Автор указан на обороте тит. л.. - ISBN 978-5-93593-278-7 : 110,00</w:t>
      </w:r>
    </w:p>
    <w:p w:rsidR="004C7DF7" w:rsidRDefault="004C7DF7" w:rsidP="004C7DF7">
      <w:r>
        <w:t xml:space="preserve">    Оглавление: </w:t>
      </w:r>
      <w:hyperlink r:id="rId90" w:history="1">
        <w:r w:rsidR="00FC6FAE" w:rsidRPr="007206FE">
          <w:rPr>
            <w:rStyle w:val="a8"/>
          </w:rPr>
          <w:t>http://kitap.tatar.ru/ogl/nlrt/nbrt_obr_2471106.pdf</w:t>
        </w:r>
      </w:hyperlink>
    </w:p>
    <w:p w:rsidR="00FC6FAE" w:rsidRDefault="00FC6FAE" w:rsidP="004C7DF7"/>
    <w:p w:rsidR="004C7DF7" w:rsidRDefault="004C7DF7" w:rsidP="004C7DF7"/>
    <w:p w:rsidR="004C7DF7" w:rsidRDefault="004C7DF7" w:rsidP="004C7DF7">
      <w:r>
        <w:t>120. К  65.30;   Я77</w:t>
      </w:r>
    </w:p>
    <w:p w:rsidR="004C7DF7" w:rsidRDefault="004C7DF7" w:rsidP="004C7DF7">
      <w:r>
        <w:t xml:space="preserve">    1764890-Л - нк; 1764891-Л - нк; 1764892-Л - нк</w:t>
      </w:r>
    </w:p>
    <w:p w:rsidR="004C7DF7" w:rsidRDefault="004C7DF7" w:rsidP="004C7DF7">
      <w:r>
        <w:t xml:space="preserve">    Яртиев, Амур Физюсович</w:t>
      </w:r>
    </w:p>
    <w:p w:rsidR="004C7DF7" w:rsidRDefault="004C7DF7" w:rsidP="004C7DF7">
      <w:r>
        <w:t>Инновационно-инвестиционное развитие нефтедобывающей промышленности на основе реализации операционно-производственных стратегий в Республике Татарстан / А. Ф. Яртиев, Р. С. Хисамов, В. В. Ахметгареев. - Казань : Ихлас, 2020. - 239 с. : ил. - Библиогр. : с. 225-239 (186 назв.). - ISBN 978-5-907039-28-5 : 300,00</w:t>
      </w:r>
    </w:p>
    <w:p w:rsidR="004C7DF7" w:rsidRDefault="004C7DF7" w:rsidP="004C7DF7">
      <w:r>
        <w:t xml:space="preserve">    Оглавление: </w:t>
      </w:r>
      <w:hyperlink r:id="rId91" w:history="1">
        <w:r w:rsidR="00FC6FAE" w:rsidRPr="007206FE">
          <w:rPr>
            <w:rStyle w:val="a8"/>
          </w:rPr>
          <w:t>http://kitap.tatar.ru/ogl/nlrt/nbrt_obr_2487466.pdf</w:t>
        </w:r>
      </w:hyperlink>
    </w:p>
    <w:p w:rsidR="00FC6FAE" w:rsidRDefault="00FC6FAE" w:rsidP="004C7DF7"/>
    <w:p w:rsidR="004C7DF7" w:rsidRDefault="004C7DF7" w:rsidP="004C7DF7"/>
    <w:p w:rsidR="006A6EBD" w:rsidRDefault="006A6EBD" w:rsidP="004C7DF7"/>
    <w:p w:rsidR="006A6EBD" w:rsidRDefault="006A6EBD" w:rsidP="006A6EBD">
      <w:pPr>
        <w:pStyle w:val="1"/>
      </w:pPr>
      <w:bookmarkStart w:id="8" w:name="_Toc35522467"/>
      <w:r>
        <w:lastRenderedPageBreak/>
        <w:t>Политика. Политические науки. (ББК 66)</w:t>
      </w:r>
      <w:bookmarkEnd w:id="8"/>
    </w:p>
    <w:p w:rsidR="006A6EBD" w:rsidRDefault="006A6EBD" w:rsidP="006A6EBD">
      <w:pPr>
        <w:pStyle w:val="1"/>
      </w:pPr>
    </w:p>
    <w:p w:rsidR="006A6EBD" w:rsidRDefault="006A6EBD" w:rsidP="006A6EBD">
      <w:r>
        <w:t>121. 66;   Р76</w:t>
      </w:r>
    </w:p>
    <w:p w:rsidR="006A6EBD" w:rsidRDefault="006A6EBD" w:rsidP="006A6EBD">
      <w:r>
        <w:t xml:space="preserve">    1765276-Л - кх</w:t>
      </w:r>
    </w:p>
    <w:p w:rsidR="006A6EBD" w:rsidRDefault="006A6EBD" w:rsidP="006A6EBD">
      <w:r>
        <w:t xml:space="preserve">    Российский либерализм: идеи и люди : [сборник / Комитет гражданских инициатив] ; под общ. ред. д-ра филос. наук, проф. А. А. Кара-Мурзы. - [3-е изд., испр. и доп.]. - Москва : Новое издательство, 2018. - ISBN 978-5-98379-219-7. - Т. 1 :  XVIII-XIX века. - 2018. - 677, [2] с. - Библиогр. в подстроч. примеч.. - ISBN 978-5-98379-220-3 (т. 1) : 500,00</w:t>
      </w:r>
    </w:p>
    <w:p w:rsidR="006A6EBD" w:rsidRDefault="006A6EBD" w:rsidP="006A6EBD">
      <w:r>
        <w:t xml:space="preserve">    Оглавление: </w:t>
      </w:r>
      <w:hyperlink r:id="rId92" w:history="1">
        <w:r w:rsidR="00FC6FAE" w:rsidRPr="007206FE">
          <w:rPr>
            <w:rStyle w:val="a8"/>
          </w:rPr>
          <w:t>http://kitap.tatar.ru/ogl/nlrt/nbrt_obr_2490495.pdf</w:t>
        </w:r>
      </w:hyperlink>
    </w:p>
    <w:p w:rsidR="00FC6FAE" w:rsidRDefault="00FC6FAE" w:rsidP="006A6EBD"/>
    <w:p w:rsidR="006A6EBD" w:rsidRDefault="006A6EBD" w:rsidP="006A6EBD"/>
    <w:p w:rsidR="006A6EBD" w:rsidRDefault="006A6EBD" w:rsidP="006A6EBD">
      <w:r>
        <w:t>122. 66;   Р76</w:t>
      </w:r>
    </w:p>
    <w:p w:rsidR="006A6EBD" w:rsidRDefault="006A6EBD" w:rsidP="006A6EBD">
      <w:r>
        <w:t xml:space="preserve">    1765277-Л - кх</w:t>
      </w:r>
    </w:p>
    <w:p w:rsidR="006A6EBD" w:rsidRDefault="006A6EBD" w:rsidP="006A6EBD">
      <w:r>
        <w:t xml:space="preserve">    Российский либерализм: идеи и люди : [сборник / Комитет гражданских инициатив] ; под общ. ред. д-ра филос. наук, проф. А. А. Кара-Мурзы. - [3-е изд., испр. и доп.]. - Москва : Новое издательство, 2018. - ISBN 978-5-98379-219-7. - Т. 2 :  XX век. - 2018. - 946, [1] с.. - ISBN 978-5-98379-221-0 (т. 2) : 500,00</w:t>
      </w:r>
    </w:p>
    <w:p w:rsidR="006A6EBD" w:rsidRDefault="006A6EBD" w:rsidP="006A6EBD">
      <w:r>
        <w:t xml:space="preserve">    Оглавление: </w:t>
      </w:r>
      <w:hyperlink r:id="rId93" w:history="1">
        <w:r w:rsidR="00FC6FAE" w:rsidRPr="007206FE">
          <w:rPr>
            <w:rStyle w:val="a8"/>
          </w:rPr>
          <w:t>http://kitap.tatar.ru/ogl/nlrt/nbrt_obr_2490500.pdf</w:t>
        </w:r>
      </w:hyperlink>
    </w:p>
    <w:p w:rsidR="00FC6FAE" w:rsidRDefault="00FC6FAE" w:rsidP="006A6EBD"/>
    <w:p w:rsidR="006A6EBD" w:rsidRDefault="006A6EBD" w:rsidP="006A6EBD"/>
    <w:p w:rsidR="00891984" w:rsidRDefault="00891984" w:rsidP="006A6EBD"/>
    <w:p w:rsidR="00891984" w:rsidRDefault="00891984" w:rsidP="00891984">
      <w:pPr>
        <w:pStyle w:val="1"/>
      </w:pPr>
      <w:bookmarkStart w:id="9" w:name="_Toc35522468"/>
      <w:r>
        <w:t>Государство и право. Юридические науки. (ББК 67)</w:t>
      </w:r>
      <w:bookmarkEnd w:id="9"/>
    </w:p>
    <w:p w:rsidR="00891984" w:rsidRDefault="00891984" w:rsidP="00891984">
      <w:pPr>
        <w:pStyle w:val="1"/>
      </w:pPr>
    </w:p>
    <w:p w:rsidR="00891984" w:rsidRDefault="00891984" w:rsidP="00891984">
      <w:r>
        <w:t>123. 67.400;   Р76</w:t>
      </w:r>
    </w:p>
    <w:p w:rsidR="00891984" w:rsidRDefault="00891984" w:rsidP="00891984">
      <w:r>
        <w:t xml:space="preserve">    1765166-Л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47 (262) :  2015 год. Осенняя сессия, 17 ноября - 2 декабря / [редактор и составитель М. О. Теплова ; ответственный за выпуск И. М. Батуревич]. - 2019. - 734, [1] с. : 350,00</w:t>
      </w:r>
    </w:p>
    <w:p w:rsidR="00891984" w:rsidRDefault="00891984" w:rsidP="00891984"/>
    <w:p w:rsidR="00891984" w:rsidRDefault="00891984" w:rsidP="00891984">
      <w:r>
        <w:t>124. 67.400;   Р76</w:t>
      </w:r>
    </w:p>
    <w:p w:rsidR="00891984" w:rsidRDefault="00891984" w:rsidP="00891984">
      <w:r>
        <w:t xml:space="preserve">    1765167-Л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48 (263) :  2015 год. Осенняя сессия, 4-23 декабря / [ред. и сост. М. О. Теплова ; отв. за вып. И. М. Батуревич]. - 2019. - 862, [1] с. : 350,00</w:t>
      </w:r>
    </w:p>
    <w:p w:rsidR="00891984" w:rsidRDefault="00891984" w:rsidP="00891984"/>
    <w:p w:rsidR="00891984" w:rsidRDefault="00891984" w:rsidP="00891984">
      <w:r>
        <w:t>125. 67.400;   Р76</w:t>
      </w:r>
    </w:p>
    <w:p w:rsidR="00891984" w:rsidRDefault="00891984" w:rsidP="00891984">
      <w:r>
        <w:t xml:space="preserve">    1765173-Л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55 (270) :  2016 год. Весенняя сессия, 14 - 24 июня / [отв. за вып. Л. П. Дяченко]. - 2019. - 766, [1] с. : 350,00</w:t>
      </w:r>
    </w:p>
    <w:p w:rsidR="00891984" w:rsidRDefault="00891984" w:rsidP="00891984"/>
    <w:p w:rsidR="00891984" w:rsidRDefault="00891984" w:rsidP="00891984">
      <w:r>
        <w:t>126. 67.400;   Р76</w:t>
      </w:r>
    </w:p>
    <w:p w:rsidR="00891984" w:rsidRDefault="00891984" w:rsidP="00891984">
      <w:r>
        <w:t xml:space="preserve">    1765169-Л - кх</w:t>
      </w:r>
    </w:p>
    <w:p w:rsidR="00891984" w:rsidRDefault="00891984" w:rsidP="00891984">
      <w:r>
        <w:lastRenderedPageBreak/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51 (266) :  2016 год. Весенняя сессия, 15 - 23 марта / [отв. за вып. Л. П. Дяченко]. - 2019. - 670, [1] с. : 350,00</w:t>
      </w:r>
    </w:p>
    <w:p w:rsidR="00891984" w:rsidRDefault="00891984" w:rsidP="00891984"/>
    <w:p w:rsidR="00891984" w:rsidRDefault="00891984" w:rsidP="00891984">
      <w:r>
        <w:t>127. 67.400;   Р76</w:t>
      </w:r>
    </w:p>
    <w:p w:rsidR="00891984" w:rsidRDefault="00891984" w:rsidP="00891984">
      <w:r>
        <w:t xml:space="preserve">    1765168-Л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50 (265) :  2016 год. Весенняя сессия, 16-26 февраля / [отв. за вып. Л. П. Дяченко]. - 2019. - 734, [1] с. : 350,00</w:t>
      </w:r>
    </w:p>
    <w:p w:rsidR="00891984" w:rsidRDefault="00891984" w:rsidP="00891984"/>
    <w:p w:rsidR="00891984" w:rsidRDefault="00891984" w:rsidP="00891984">
      <w:r>
        <w:t>128. 67.400;   Р76</w:t>
      </w:r>
    </w:p>
    <w:p w:rsidR="00891984" w:rsidRDefault="00891984" w:rsidP="00891984">
      <w:r>
        <w:t xml:space="preserve">    1765172-Л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54 (269) :  2016 год. Весенняя сессия, 18 мая - 10 июня / [отв. за вып. Л. П. Дяченко]. - 2019. - 830, [1] с. : 350,00</w:t>
      </w:r>
    </w:p>
    <w:p w:rsidR="00891984" w:rsidRDefault="00891984" w:rsidP="00891984"/>
    <w:p w:rsidR="00891984" w:rsidRDefault="00891984" w:rsidP="00891984">
      <w:r>
        <w:t>129. 67.400;   Р76</w:t>
      </w:r>
    </w:p>
    <w:p w:rsidR="00891984" w:rsidRDefault="00891984" w:rsidP="00891984">
      <w:r>
        <w:t xml:space="preserve">    1765254-Л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49 (264) :  2016 год. Весенняя сессия, 19-29 января / [ред. и сост. М. О. Теплова ; отв. за вып. И. М. Батуревич]. - 2019. - 830, [1] с. : 350,00</w:t>
      </w:r>
    </w:p>
    <w:p w:rsidR="00891984" w:rsidRDefault="00891984" w:rsidP="00891984"/>
    <w:p w:rsidR="00891984" w:rsidRDefault="00891984" w:rsidP="00891984">
      <w:r>
        <w:t>130. 67.400;   Р76</w:t>
      </w:r>
    </w:p>
    <w:p w:rsidR="00891984" w:rsidRDefault="00891984" w:rsidP="00891984">
      <w:r>
        <w:t xml:space="preserve">    1765171-Л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53 (268) :  2016 год. Весенняя сессия, 20 апреля - 17 мая / [отв. за вып. Л. П. Дяченко]. - 2019. - 798, [1] с. : 350,00</w:t>
      </w:r>
    </w:p>
    <w:p w:rsidR="00891984" w:rsidRDefault="00891984" w:rsidP="00891984"/>
    <w:p w:rsidR="00891984" w:rsidRDefault="00891984" w:rsidP="00891984">
      <w:r>
        <w:t>131. 67.400;   Р76</w:t>
      </w:r>
    </w:p>
    <w:p w:rsidR="00891984" w:rsidRDefault="00891984" w:rsidP="00891984">
      <w:r>
        <w:t xml:space="preserve">    1765170-Л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52 (267) :  2016 год. Весенняя сессия, 25 марта - 19 апреля / [отв. за вып. Л. П. Дяченко]. - 2019. - 734, [1] с. : 350,00</w:t>
      </w:r>
    </w:p>
    <w:p w:rsidR="00891984" w:rsidRDefault="00891984" w:rsidP="00891984"/>
    <w:p w:rsidR="00891984" w:rsidRDefault="00891984" w:rsidP="00891984">
      <w:r>
        <w:t>132. 67.400;   Р76</w:t>
      </w:r>
    </w:p>
    <w:p w:rsidR="00891984" w:rsidRDefault="00891984" w:rsidP="00891984">
      <w:r>
        <w:t xml:space="preserve">    1765255-Л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3 (273) :  2016 год. Осенняя сессия, 7-21 декабря / [отв. за вып. И. М. Батуревич]. - 2019. - 894, [1] с : 350,00</w:t>
      </w:r>
    </w:p>
    <w:p w:rsidR="00891984" w:rsidRDefault="00891984" w:rsidP="00891984"/>
    <w:p w:rsidR="00891984" w:rsidRDefault="00891984" w:rsidP="00891984">
      <w:r>
        <w:t>133. 67.400;   Р76</w:t>
      </w:r>
    </w:p>
    <w:p w:rsidR="00891984" w:rsidRDefault="00891984" w:rsidP="00891984">
      <w:r>
        <w:t xml:space="preserve">    1765256-Л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</w:t>
      </w:r>
      <w:r>
        <w:lastRenderedPageBreak/>
        <w:t>- Т. 4 (274) :  2017 год. Весенняя сессия, 11-25 января / [отв. за вып. И. М. Батуревич]. - 2019. - 830, [1] с. : 350,00</w:t>
      </w:r>
    </w:p>
    <w:p w:rsidR="00891984" w:rsidRDefault="00891984" w:rsidP="00891984"/>
    <w:p w:rsidR="00891984" w:rsidRDefault="00891984" w:rsidP="00891984">
      <w:r>
        <w:t>134. 67.400;   Р76</w:t>
      </w:r>
    </w:p>
    <w:p w:rsidR="00891984" w:rsidRDefault="00891984" w:rsidP="00891984">
      <w:r>
        <w:t xml:space="preserve">    1765179-Л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11 (281) :  2017 год. Весенняя сессия, 12 - 21 июля / [отв. за вып. Л. П. Дяченко]. - 2019. - 830, [1] с. : 350,00</w:t>
      </w:r>
    </w:p>
    <w:p w:rsidR="00891984" w:rsidRDefault="00891984" w:rsidP="00891984"/>
    <w:p w:rsidR="00891984" w:rsidRDefault="00891984" w:rsidP="00891984">
      <w:r>
        <w:t>135. 67.400;   Р76</w:t>
      </w:r>
    </w:p>
    <w:p w:rsidR="00891984" w:rsidRDefault="00891984" w:rsidP="00891984">
      <w:r>
        <w:t xml:space="preserve">    1765176-Л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8 (278) :  2017 год. Весенняя сессия, 14 апреля - 19 мая / [отв. за вып. Л. П. Дяченко]. - 2019. - 766, [1] с. : 350,00</w:t>
      </w:r>
    </w:p>
    <w:p w:rsidR="00891984" w:rsidRDefault="00891984" w:rsidP="00891984"/>
    <w:p w:rsidR="00891984" w:rsidRDefault="00891984" w:rsidP="00891984">
      <w:r>
        <w:t>136. 67.400;   Р76</w:t>
      </w:r>
    </w:p>
    <w:p w:rsidR="00891984" w:rsidRDefault="00891984" w:rsidP="00891984">
      <w:r>
        <w:t xml:space="preserve">    1765178-Л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10 (280) :  2017 год. Весенняя сессия, 16 июня - 7 июля / [отв. за вып. Л. П. Дяченко]. - 2019. - 894, [1] с. : 350,00</w:t>
      </w:r>
    </w:p>
    <w:p w:rsidR="00891984" w:rsidRDefault="00891984" w:rsidP="00891984"/>
    <w:p w:rsidR="00891984" w:rsidRDefault="00891984" w:rsidP="00891984">
      <w:r>
        <w:t>137. 67.400;   Р76</w:t>
      </w:r>
    </w:p>
    <w:p w:rsidR="00891984" w:rsidRDefault="00891984" w:rsidP="00891984">
      <w:r>
        <w:t xml:space="preserve">    1765175-Л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7 (277) :  2017 год. Весенняя сессия, 22 марта - 12 апреля / [отв. за вып. Л. П. Дяченко]. - 2019. - 798, [1] с. : 350,00</w:t>
      </w:r>
    </w:p>
    <w:p w:rsidR="00891984" w:rsidRDefault="00891984" w:rsidP="00891984"/>
    <w:p w:rsidR="00891984" w:rsidRDefault="00891984" w:rsidP="00891984">
      <w:r>
        <w:t>138. 67.400;   Р76</w:t>
      </w:r>
    </w:p>
    <w:p w:rsidR="00891984" w:rsidRDefault="00891984" w:rsidP="00891984">
      <w:r>
        <w:t xml:space="preserve">    1765174-Л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6 (276) :  2017 год. Весенняя сессия, 22 февраля - 17 марта / [отв. за вып. Л. П. Дяченко]. - 2019. - 702, [1] с. : 350,00</w:t>
      </w:r>
    </w:p>
    <w:p w:rsidR="00891984" w:rsidRDefault="00891984" w:rsidP="00891984"/>
    <w:p w:rsidR="00891984" w:rsidRDefault="00891984" w:rsidP="00891984">
      <w:r>
        <w:t>139. 67.400;   Р76</w:t>
      </w:r>
    </w:p>
    <w:p w:rsidR="00891984" w:rsidRDefault="00891984" w:rsidP="00891984">
      <w:r>
        <w:t xml:space="preserve">    1765177-Л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9 (279) :  2017 год. Весенняя сессия, 24 мая - 15 июня / [отв. за вып. Л. П. Дяченко]. - 2019. - 862, [1] с. : 350,00</w:t>
      </w:r>
    </w:p>
    <w:p w:rsidR="00891984" w:rsidRDefault="00891984" w:rsidP="00891984"/>
    <w:p w:rsidR="00891984" w:rsidRDefault="00891984" w:rsidP="00891984">
      <w:r>
        <w:t>140. 67.400;   Р76</w:t>
      </w:r>
    </w:p>
    <w:p w:rsidR="00891984" w:rsidRDefault="00891984" w:rsidP="00891984">
      <w:r>
        <w:t xml:space="preserve">    1765257-Л - кх</w:t>
      </w:r>
    </w:p>
    <w:p w:rsidR="00891984" w:rsidRDefault="00891984" w:rsidP="00891984">
      <w:r>
        <w:t xml:space="preserve">    Российская Федерация. Государственная  Дума. Государственная Дума. Стенограмма заседаний / Федеральное Собрание РФ. - Москва : Издание Государственной Думы, [19--]. - Т. 5 (275) :  2017 год. Весенняя сессия, 27 января - 17 февраля / [отв. за вып. И. М. Батуревич]. - 2019. - 734, [1] с. : 350,00</w:t>
      </w:r>
    </w:p>
    <w:p w:rsidR="00891984" w:rsidRDefault="00891984" w:rsidP="00891984"/>
    <w:p w:rsidR="00891984" w:rsidRDefault="00891984" w:rsidP="00891984">
      <w:r>
        <w:lastRenderedPageBreak/>
        <w:t>141. 67.401;   С42</w:t>
      </w:r>
    </w:p>
    <w:p w:rsidR="00891984" w:rsidRDefault="00891984" w:rsidP="00891984">
      <w:r>
        <w:t xml:space="preserve">    1763684-Л - кх; 1763685-Л - кх; 1763686-Л - кх</w:t>
      </w:r>
    </w:p>
    <w:p w:rsidR="00891984" w:rsidRDefault="00891984" w:rsidP="00891984">
      <w:r>
        <w:t xml:space="preserve">    Скажи коррупции "Нет" : материалы межвузовского круглого стола, посвященного Международному дню борьбы с коррупцией, (Казань, 7 декабря 2017 г.) /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[авт. предисл. А. Р. Файзуллина]. - Казань : Издательство КНИТУ, 2019. - 53, [1] с. - Библиогр. в конце ст.. - ISBN 978-5-7882-2687-3 : 80,00</w:t>
      </w:r>
    </w:p>
    <w:p w:rsidR="00891984" w:rsidRDefault="00891984" w:rsidP="00891984">
      <w:r>
        <w:t xml:space="preserve">    Оглавление: </w:t>
      </w:r>
      <w:hyperlink r:id="rId94" w:history="1">
        <w:r w:rsidR="00FC6FAE" w:rsidRPr="007206FE">
          <w:rPr>
            <w:rStyle w:val="a8"/>
          </w:rPr>
          <w:t>http://kitap.tatar.ru/ogl/nlrt/nbrt_obr_2473259.pdf</w:t>
        </w:r>
      </w:hyperlink>
    </w:p>
    <w:p w:rsidR="00FC6FAE" w:rsidRDefault="00FC6FAE" w:rsidP="00891984"/>
    <w:p w:rsidR="00891984" w:rsidRDefault="00891984" w:rsidP="00891984"/>
    <w:p w:rsidR="00891984" w:rsidRDefault="00891984" w:rsidP="00891984">
      <w:r>
        <w:t>142. 676;   П27</w:t>
      </w:r>
    </w:p>
    <w:p w:rsidR="00891984" w:rsidRDefault="00891984" w:rsidP="00891984">
      <w:r>
        <w:t xml:space="preserve">    245804-Л - кх</w:t>
      </w:r>
    </w:p>
    <w:p w:rsidR="00891984" w:rsidRDefault="00891984" w:rsidP="00891984">
      <w:r>
        <w:t xml:space="preserve">    Способы упрочнения бумаги : обзор отечественной и иностранной литературы / А. А. Перчиковская; Государственный комитет Совета Министров СССР по печати ; Всесоюзный научно-исследовательский институт полиграфической промышленности ; под редакцией: И. С. Савельевой, Л. Н. Нусиновой, В. А. Горбачевой. - Москва : [б. и.], 1965. - 60 с. : 0,19</w:t>
      </w:r>
    </w:p>
    <w:p w:rsidR="00891984" w:rsidRDefault="00891984" w:rsidP="00891984"/>
    <w:p w:rsidR="00622204" w:rsidRDefault="00622204" w:rsidP="00891984"/>
    <w:p w:rsidR="00622204" w:rsidRDefault="00622204" w:rsidP="00622204">
      <w:pPr>
        <w:pStyle w:val="1"/>
      </w:pPr>
      <w:bookmarkStart w:id="10" w:name="_Toc35522469"/>
      <w:r>
        <w:t>Культура. Культурное строительство. (ББК 71)</w:t>
      </w:r>
      <w:bookmarkEnd w:id="10"/>
    </w:p>
    <w:p w:rsidR="00622204" w:rsidRDefault="00622204" w:rsidP="00622204">
      <w:pPr>
        <w:pStyle w:val="1"/>
      </w:pPr>
    </w:p>
    <w:p w:rsidR="00622204" w:rsidRDefault="00622204" w:rsidP="00622204">
      <w:r>
        <w:t>143. 71;   М22</w:t>
      </w:r>
    </w:p>
    <w:p w:rsidR="00622204" w:rsidRDefault="00622204" w:rsidP="00622204">
      <w:r>
        <w:t xml:space="preserve">    1764824-Л - кх; 1764825-Л - кх; 1764826-Л - кх</w:t>
      </w:r>
    </w:p>
    <w:p w:rsidR="00622204" w:rsidRDefault="00622204" w:rsidP="00622204">
      <w:r>
        <w:t xml:space="preserve">    Мамедов, Фуад</w:t>
      </w:r>
    </w:p>
    <w:p w:rsidR="00622204" w:rsidRDefault="00622204" w:rsidP="00622204">
      <w:r>
        <w:t>Культурология: ответы на вызовы XXI века / Ф. Мамедов. - Казань : Центр инновационных технологий, 2019. - 479 с. - Библиогр.: с. 464. - ISBN 978-5-93962-945-4 : 300,00</w:t>
      </w:r>
    </w:p>
    <w:p w:rsidR="00622204" w:rsidRDefault="00622204" w:rsidP="00622204">
      <w:r>
        <w:t xml:space="preserve">    Оглавление: </w:t>
      </w:r>
      <w:hyperlink r:id="rId95" w:history="1">
        <w:r w:rsidR="00FC6FAE" w:rsidRPr="007206FE">
          <w:rPr>
            <w:rStyle w:val="a8"/>
          </w:rPr>
          <w:t>http://kitap.tatar.ru/ogl/nlrt/nbrt_obr_2479094.pdf</w:t>
        </w:r>
      </w:hyperlink>
    </w:p>
    <w:p w:rsidR="00FC6FAE" w:rsidRDefault="00FC6FAE" w:rsidP="00622204"/>
    <w:p w:rsidR="00622204" w:rsidRDefault="00622204" w:rsidP="00622204"/>
    <w:p w:rsidR="00622204" w:rsidRDefault="00622204" w:rsidP="00622204">
      <w:r>
        <w:t>144. 71;   Т35</w:t>
      </w:r>
    </w:p>
    <w:p w:rsidR="00622204" w:rsidRDefault="00622204" w:rsidP="00622204">
      <w:r>
        <w:t xml:space="preserve">    1765222-Л - кх; 1765223-Л - кх; 1765224-Л - кх</w:t>
      </w:r>
    </w:p>
    <w:p w:rsidR="00622204" w:rsidRDefault="00622204" w:rsidP="00622204">
      <w:r>
        <w:t xml:space="preserve">    Терновая, Людмила Олеговна</w:t>
      </w:r>
    </w:p>
    <w:p w:rsidR="00622204" w:rsidRDefault="00622204" w:rsidP="00622204">
      <w:r>
        <w:t>Цветы и люди : [научно-популярное издание] / Л. О. Терновая. - Москва : КНОРУС, 2018. - 188 с. - (Научно-популярная серия РФФИ). - Библиогр. в подстроч. примеч.. - ISBN 978-5-406-06910-3 : 250,00</w:t>
      </w:r>
    </w:p>
    <w:p w:rsidR="00622204" w:rsidRDefault="00622204" w:rsidP="00622204">
      <w:r>
        <w:t xml:space="preserve">    Оглавление: </w:t>
      </w:r>
      <w:hyperlink r:id="rId96" w:history="1">
        <w:r w:rsidR="00FC6FAE" w:rsidRPr="007206FE">
          <w:rPr>
            <w:rStyle w:val="a8"/>
          </w:rPr>
          <w:t>http://kitap.tatar.ru/ogl/nlrt/nbrt_obr_2488222.pdf</w:t>
        </w:r>
      </w:hyperlink>
    </w:p>
    <w:p w:rsidR="00FC6FAE" w:rsidRDefault="00FC6FAE" w:rsidP="00622204"/>
    <w:p w:rsidR="00622204" w:rsidRDefault="00622204" w:rsidP="00622204"/>
    <w:p w:rsidR="00E13D42" w:rsidRDefault="00E13D42" w:rsidP="00622204"/>
    <w:p w:rsidR="00E13D42" w:rsidRDefault="00E13D42" w:rsidP="00E13D42">
      <w:pPr>
        <w:pStyle w:val="1"/>
      </w:pPr>
      <w:bookmarkStart w:id="11" w:name="_Toc35522470"/>
      <w:r>
        <w:t>Наука. Науковедение. (ББК 72)</w:t>
      </w:r>
      <w:bookmarkEnd w:id="11"/>
    </w:p>
    <w:p w:rsidR="00E13D42" w:rsidRDefault="00E13D42" w:rsidP="00E13D42">
      <w:pPr>
        <w:pStyle w:val="1"/>
      </w:pPr>
    </w:p>
    <w:p w:rsidR="00E13D42" w:rsidRDefault="00E13D42" w:rsidP="00E13D42">
      <w:r>
        <w:t>145. 72;   А43</w:t>
      </w:r>
    </w:p>
    <w:p w:rsidR="00E13D42" w:rsidRDefault="00E13D42" w:rsidP="00E13D42">
      <w:r>
        <w:t xml:space="preserve">    1765741-Л - кх</w:t>
      </w:r>
    </w:p>
    <w:p w:rsidR="00E13D42" w:rsidRDefault="00E13D42" w:rsidP="00E13D42">
      <w:r>
        <w:lastRenderedPageBreak/>
        <w:t xml:space="preserve">    Актуальные вопросы современной науки  : сборник научных трудов / Центр развития научного сотрудничества ; под общ. ред. кандидата экономических наук С. С. Чернова. - Новосибирск : Центр развития научного сотрудничества, 2010-. - Вып. 30 : в 2 частях, ч. 2. - 2013. - 272 с. : ил., табл. - Библиогр. в конце ст.. - ISBN 978-5-00068-012-4. - ISBN 978-5-00068-014-8 (ч. 2) : 100,00</w:t>
      </w:r>
    </w:p>
    <w:p w:rsidR="00E13D42" w:rsidRDefault="00E13D42" w:rsidP="00E13D42">
      <w:r>
        <w:t xml:space="preserve">    Оглавление: </w:t>
      </w:r>
      <w:hyperlink r:id="rId97" w:history="1">
        <w:r w:rsidR="00FC6FAE" w:rsidRPr="007206FE">
          <w:rPr>
            <w:rStyle w:val="a8"/>
          </w:rPr>
          <w:t>http://kitap.tatar.ru/ogl/nlrt/nbrt_obr_2481979.pdf</w:t>
        </w:r>
      </w:hyperlink>
    </w:p>
    <w:p w:rsidR="00FC6FAE" w:rsidRDefault="00FC6FAE" w:rsidP="00E13D42"/>
    <w:p w:rsidR="00E13D42" w:rsidRDefault="00E13D42" w:rsidP="00E13D42"/>
    <w:p w:rsidR="00E13D42" w:rsidRDefault="00E13D42" w:rsidP="00E13D42">
      <w:r>
        <w:t>146. 72;   А43</w:t>
      </w:r>
    </w:p>
    <w:p w:rsidR="00E13D42" w:rsidRDefault="00E13D42" w:rsidP="00E13D42">
      <w:r>
        <w:t xml:space="preserve">    1765740-Л - кх</w:t>
      </w:r>
    </w:p>
    <w:p w:rsidR="00E13D42" w:rsidRDefault="00E13D42" w:rsidP="00E13D42">
      <w:r>
        <w:t xml:space="preserve">    Актуальные вопросы современной науки  : сборник научных трудов / Центр развития научного сотрудничества ; под общ. ред. кандидата экономических наук С. С. Чернова. - Новосибирск : Центр развития научного сотрудничества, 2010-. - Вып. 37. - 2014. - 236 с. : ил., табл. - Библиогр. в конце ст.. - ISBN 978-5-00068-170-1 : 100,00</w:t>
      </w:r>
    </w:p>
    <w:p w:rsidR="00E13D42" w:rsidRDefault="00E13D42" w:rsidP="00E13D42">
      <w:r>
        <w:t xml:space="preserve">    Оглавление: </w:t>
      </w:r>
      <w:hyperlink r:id="rId98" w:history="1">
        <w:r w:rsidR="00FC6FAE" w:rsidRPr="007206FE">
          <w:rPr>
            <w:rStyle w:val="a8"/>
          </w:rPr>
          <w:t>http://kitap.tatar.ru/ogl/nlrt/nbrt_obr_2481956.pdf</w:t>
        </w:r>
      </w:hyperlink>
    </w:p>
    <w:p w:rsidR="00FC6FAE" w:rsidRDefault="00FC6FAE" w:rsidP="00E13D42"/>
    <w:p w:rsidR="00E13D42" w:rsidRDefault="00E13D42" w:rsidP="00E13D42"/>
    <w:p w:rsidR="00E13D42" w:rsidRDefault="00E13D42" w:rsidP="00E13D42">
      <w:r>
        <w:t>147. 72;   Т67</w:t>
      </w:r>
    </w:p>
    <w:p w:rsidR="00E13D42" w:rsidRDefault="00E13D42" w:rsidP="00E13D42">
      <w:r>
        <w:t xml:space="preserve">    1765028-Л - кх; 1765029-Л - кх; 1765030-Л - кх</w:t>
      </w:r>
    </w:p>
    <w:p w:rsidR="00E13D42" w:rsidRDefault="00E13D42" w:rsidP="00E13D42">
      <w:r>
        <w:t xml:space="preserve">    Трибуна молодого ученого-2019 : сборник научных трудов / Казанский инновационный университет имени В. Г. Тимирясова ; отв. ред. О. Д. Агапов. - Казань : Познание, 2019. - 147 с. - Библиогр. в конце ст. - 25 лет КИУ. - ISBN 978-5-8399-0718-8 : 200,00</w:t>
      </w:r>
    </w:p>
    <w:p w:rsidR="00E13D42" w:rsidRDefault="00E13D42" w:rsidP="00E13D42">
      <w:r>
        <w:t xml:space="preserve">    Оглавление: </w:t>
      </w:r>
      <w:hyperlink r:id="rId99" w:history="1">
        <w:r w:rsidR="00FC6FAE" w:rsidRPr="007206FE">
          <w:rPr>
            <w:rStyle w:val="a8"/>
          </w:rPr>
          <w:t>http://kitap.tatar.ru/ogl/nlrt/nbrt_obr_2488391.pdf</w:t>
        </w:r>
      </w:hyperlink>
    </w:p>
    <w:p w:rsidR="00FC6FAE" w:rsidRDefault="00FC6FAE" w:rsidP="00E13D42"/>
    <w:p w:rsidR="00E13D42" w:rsidRDefault="00E13D42" w:rsidP="00E13D42"/>
    <w:p w:rsidR="00E13D42" w:rsidRDefault="00E13D42" w:rsidP="00E13D42">
      <w:r>
        <w:t>148. 72;   Б88</w:t>
      </w:r>
    </w:p>
    <w:p w:rsidR="00E13D42" w:rsidRDefault="00E13D42" w:rsidP="00E13D42">
      <w:r>
        <w:t xml:space="preserve">    1757215-Л - кх</w:t>
      </w:r>
    </w:p>
    <w:p w:rsidR="00E13D42" w:rsidRDefault="00E13D42" w:rsidP="00E13D42">
      <w:r>
        <w:t xml:space="preserve">    Броновски, Джейкоб</w:t>
      </w:r>
    </w:p>
    <w:p w:rsidR="00E13D42" w:rsidRDefault="00E13D42" w:rsidP="00E13D42">
      <w:r>
        <w:t>Восхождение человечества. Предисловие Ричарда Докинза / Джейкоб Броновски. - Санкт-Петербург [и др.] : Питер, 2017. - 349 с. : ил. - (Pop Science).. - ISBN 978-5-496-02373-3. - ISBN 978-1849901154 (англ.) : 638,33</w:t>
      </w:r>
    </w:p>
    <w:p w:rsidR="00E13D42" w:rsidRDefault="00E13D42" w:rsidP="00E13D42">
      <w:r>
        <w:t xml:space="preserve">    Оглавление: </w:t>
      </w:r>
      <w:hyperlink r:id="rId100" w:history="1">
        <w:r w:rsidR="00FC6FAE" w:rsidRPr="007206FE">
          <w:rPr>
            <w:rStyle w:val="a8"/>
          </w:rPr>
          <w:t>http://kitap.tatar.ru/ogl/nlrt/nbrt_obr_2434396.pdf</w:t>
        </w:r>
      </w:hyperlink>
    </w:p>
    <w:p w:rsidR="00FC6FAE" w:rsidRDefault="00FC6FAE" w:rsidP="00E13D42"/>
    <w:p w:rsidR="00E13D42" w:rsidRDefault="00E13D42" w:rsidP="00E13D42"/>
    <w:p w:rsidR="006940C3" w:rsidRDefault="006940C3" w:rsidP="00E13D42"/>
    <w:p w:rsidR="006940C3" w:rsidRDefault="006940C3" w:rsidP="006940C3">
      <w:pPr>
        <w:pStyle w:val="1"/>
      </w:pPr>
      <w:bookmarkStart w:id="12" w:name="_Toc35522471"/>
      <w:r>
        <w:t>Образование. Педагогические науки. (ББК 74)</w:t>
      </w:r>
      <w:bookmarkEnd w:id="12"/>
    </w:p>
    <w:p w:rsidR="006940C3" w:rsidRDefault="006940C3" w:rsidP="006940C3">
      <w:pPr>
        <w:pStyle w:val="1"/>
      </w:pPr>
    </w:p>
    <w:p w:rsidR="006940C3" w:rsidRDefault="006940C3" w:rsidP="006940C3">
      <w:r>
        <w:t>149. ;   К68</w:t>
      </w:r>
    </w:p>
    <w:p w:rsidR="006940C3" w:rsidRDefault="006940C3" w:rsidP="006940C3">
      <w:r>
        <w:t xml:space="preserve">    1772047-Ф - аб; 1772048-Ф - од</w:t>
      </w:r>
    </w:p>
    <w:p w:rsidR="006940C3" w:rsidRDefault="006940C3" w:rsidP="006940C3">
      <w:r>
        <w:t xml:space="preserve">    Король Лев. Учимся рисовать по шагам / [пер. Татьяны Покидаевой]. - Москва : Клевер-Медиа-Групп, 2016. - 63, [1] с. : ил., цв. ил. - (Disney. Учимся рисовать). - (Школа юного аниматора). - На обл.: Школа юного аниматора. - ISBN 978-5-91982-880-8 : 272,36</w:t>
      </w:r>
    </w:p>
    <w:p w:rsidR="006940C3" w:rsidRDefault="006940C3" w:rsidP="006940C3"/>
    <w:p w:rsidR="006940C3" w:rsidRDefault="006940C3" w:rsidP="006940C3">
      <w:r>
        <w:t>150. 74.102;   М74</w:t>
      </w:r>
    </w:p>
    <w:p w:rsidR="006940C3" w:rsidRDefault="006940C3" w:rsidP="006940C3">
      <w:r>
        <w:t xml:space="preserve">    1773117-Ф - од; 1773118-Ф - аб</w:t>
      </w:r>
    </w:p>
    <w:p w:rsidR="006940C3" w:rsidRDefault="006940C3" w:rsidP="006940C3">
      <w:r>
        <w:t xml:space="preserve">    Мозговой штурм / [отв. ред. И. В. Позина ; пер. с англ. С. Цоцериа]. - Москва : Эксмодетство, 2019. - 32 c. : цв. ил. - (Головоломки для непосед).. - ISBN 978-5-04-096089-7 : 135,52</w:t>
      </w:r>
    </w:p>
    <w:p w:rsidR="006940C3" w:rsidRDefault="006940C3" w:rsidP="006940C3"/>
    <w:p w:rsidR="006940C3" w:rsidRDefault="006940C3" w:rsidP="006940C3">
      <w:r>
        <w:lastRenderedPageBreak/>
        <w:t>151. 74;   Н34</w:t>
      </w:r>
    </w:p>
    <w:p w:rsidR="006940C3" w:rsidRDefault="006940C3" w:rsidP="006940C3">
      <w:r>
        <w:t xml:space="preserve">    1764863-Ф - кх; 1764864-Ф - кх; 1764865-Ф - кх</w:t>
      </w:r>
    </w:p>
    <w:p w:rsidR="006940C3" w:rsidRDefault="006940C3" w:rsidP="006940C3">
      <w:r>
        <w:t xml:space="preserve">    Наука и образование: история, современность, перспективы : материалы и статьи VII Международной научно-практической конференции, посвященной 210 летию Казанского университета, 26 декабря 2014 г. / Казанский (Приволжский) федеральный университет , Институт физической культуры и спорта [и др.] ; под  ред. Р. Ш. Маликова. - Казань : Отечество, 2014. - 135 с. - Библиогр. в конце ст. - Часть текста на татар. яз.. - ISBN 978-5-9222-0945-8 : 200,00</w:t>
      </w:r>
    </w:p>
    <w:p w:rsidR="006940C3" w:rsidRDefault="006940C3" w:rsidP="006940C3">
      <w:r>
        <w:t xml:space="preserve">    Оглавление: </w:t>
      </w:r>
      <w:hyperlink r:id="rId101" w:history="1">
        <w:r w:rsidR="00FC6FAE" w:rsidRPr="007206FE">
          <w:rPr>
            <w:rStyle w:val="a8"/>
          </w:rPr>
          <w:t>http://kitap.tatar.ru/ogl/nlrt/nbrt_obr_2484552.pdf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152. 74.1;   О-43</w:t>
      </w:r>
    </w:p>
    <w:p w:rsidR="006940C3" w:rsidRDefault="006940C3" w:rsidP="006940C3">
      <w:r>
        <w:t xml:space="preserve">    1772113-Ф - од; 1772114-Ф - аб</w:t>
      </w:r>
    </w:p>
    <w:p w:rsidR="006940C3" w:rsidRDefault="006940C3" w:rsidP="006940C3">
      <w:r>
        <w:t xml:space="preserve">    Однажды в деревне / [текст Ю. Штраус ; отв. ред. М. А. Мельниченко ; пер. с нем. М. Мельниченко]. - Москва : РОСМЭН, 2019. - [12] с. : цв. ил. - (Книжка-картинка).. - ISBN 978-5-353-07870-8 : 485,10</w:t>
      </w:r>
    </w:p>
    <w:p w:rsidR="006940C3" w:rsidRDefault="006940C3" w:rsidP="006940C3"/>
    <w:p w:rsidR="006940C3" w:rsidRDefault="006940C3" w:rsidP="006940C3">
      <w:r>
        <w:t>153. К  74.48;   П50</w:t>
      </w:r>
    </w:p>
    <w:p w:rsidR="006940C3" w:rsidRDefault="006940C3" w:rsidP="006940C3">
      <w:r>
        <w:t xml:space="preserve">    1764485-Л - нк; 1764486-Л - нк; 1764487-Л - нк</w:t>
      </w:r>
    </w:p>
    <w:p w:rsidR="006940C3" w:rsidRDefault="006940C3" w:rsidP="006940C3">
      <w:r>
        <w:t xml:space="preserve">    Поликультурное образовательное пространство Поволжья: пути и формы интерграции : сборник научных трудов Международной научно-практической конференции, Казань, 1 ноября 2013 г. / Министерство образования и науки Российской Федерации, Казанский (Приволжский) федеральный университет, Институт педагогики и психологии, Лаборатория поликультурного образования и этнопедагогики ; Управление образования г. Казани Республики Татарстан ; Городской методический центр г. Казани ; науч. ред. Г. Ж. Фахрутдинова. - Казань : Отечество, 2013. - 709 с. - Библиогр. в конце ст. - Текст рус., татар.. англ.. - ISBN 978-5-9222-0742-3 : 250,00</w:t>
      </w:r>
    </w:p>
    <w:p w:rsidR="006940C3" w:rsidRDefault="006940C3" w:rsidP="006940C3">
      <w:r>
        <w:t xml:space="preserve">    Оглавление: </w:t>
      </w:r>
      <w:hyperlink r:id="rId102" w:history="1">
        <w:r w:rsidR="00FC6FAE" w:rsidRPr="007206FE">
          <w:rPr>
            <w:rStyle w:val="a8"/>
          </w:rPr>
          <w:t>http://kitap.tatar.ru/ogl/nlrt/nbrt_obr_2475906.pdf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154. К  74.48;   П50</w:t>
      </w:r>
    </w:p>
    <w:p w:rsidR="006940C3" w:rsidRDefault="006940C3" w:rsidP="006940C3">
      <w:r>
        <w:t xml:space="preserve">    1764572-Л - нк; 1764573-Л - нк; 1764574-Л - нк</w:t>
      </w:r>
    </w:p>
    <w:p w:rsidR="006940C3" w:rsidRDefault="006940C3" w:rsidP="006940C3">
      <w:r>
        <w:t xml:space="preserve">    Поликультурное образовательное пространство Поволжья: интеграция регионального и международного опыта : сборник научных трудов Второй Международной научно-практической конференции, посвященной 75-летию заслуженного деятеля науки РФ, кавалера ордена Дружбы, лауреата Государственной премии РТ в области науки и техники, доктора педагогических наук, профессора Казанского федерального университета Нигматова Зямиля Газизовича, 30 октября 2014 года, Казань / Министерство образования и науки Российской Федерации, Казанский (Приволжский) федеральный университет, Институт педагогики и психологии, Кафедра методологии обучения и воспитания, Лаборатория поликультурного образования и этнопедагогики  [и др. ; под ред. Г. Ж. Фахрутдиновой]. - Казань : Отечество, 2014. - На 4-й с. обл.: КФУ, 210 лет. - Ч. 1. - 2014. - 599 с. : портр. - Библиогр. в конце ст.. - ISBN 978-5-9222-0909-0 : 300,00</w:t>
      </w:r>
    </w:p>
    <w:p w:rsidR="006940C3" w:rsidRDefault="006940C3" w:rsidP="006940C3">
      <w:r>
        <w:t xml:space="preserve">    Оглавление: </w:t>
      </w:r>
      <w:hyperlink r:id="rId103" w:history="1">
        <w:r w:rsidR="00FC6FAE" w:rsidRPr="007206FE">
          <w:rPr>
            <w:rStyle w:val="a8"/>
          </w:rPr>
          <w:t>http://kitap.tatar.ru/ogl/nlrt/nbrt_obr_2476536.pdf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155. К  74.48;   П50</w:t>
      </w:r>
    </w:p>
    <w:p w:rsidR="006940C3" w:rsidRDefault="006940C3" w:rsidP="006940C3">
      <w:r>
        <w:t xml:space="preserve">    1764575-Л - нк; 1764576-Л - нк; 1764577-Л - нк</w:t>
      </w:r>
    </w:p>
    <w:p w:rsidR="006940C3" w:rsidRDefault="006940C3" w:rsidP="006940C3">
      <w:r>
        <w:t xml:space="preserve">    Поликультурное образовательное пространство Поволжья: интеграция регионального и международного опыта : сборник научных трудов Второй Международной научно-практической конференции, посвященной 75-летию заслуженного деятеля науки РФ, кавалера ордена Дружбы, лауреата Государственной премии РТ в области науки и </w:t>
      </w:r>
      <w:r>
        <w:lastRenderedPageBreak/>
        <w:t>техники, доктора педагогических наук, профессора Казанского федерального университета Нигматова Зямиля Газизовича, 30 октября 2014 года, Казань / Министерство образования и науки Российской Федерации, Казанский (Приволжский) федеральный университет, Институт педагогики и психологии, Кафедра методологии обучения и воспитания, Лаборатория поликультурного образования и этнопедагогики  [и др. ; под ред. Г. Ж. Фахрутдиновой]. - Казань : Отечество, 2014. - На 4-й с. обл.: КФУ, 210 лет. - Ч. 2. - 2014. - 263 с. : портр. - Библиогр. в конце ст.. - ISBN 978-5-9222-0910-6 : 200,00</w:t>
      </w:r>
    </w:p>
    <w:p w:rsidR="006940C3" w:rsidRDefault="006940C3" w:rsidP="006940C3">
      <w:r>
        <w:t xml:space="preserve">    Оглавление: </w:t>
      </w:r>
      <w:hyperlink r:id="rId104" w:history="1">
        <w:r w:rsidR="00FC6FAE" w:rsidRPr="007206FE">
          <w:rPr>
            <w:rStyle w:val="a8"/>
          </w:rPr>
          <w:t>http://kitap.tatar.ru/ogl/nlrt/nbrt_obr_2476543.pdf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156. К  74.48;   Б18</w:t>
      </w:r>
    </w:p>
    <w:p w:rsidR="006940C3" w:rsidRDefault="006940C3" w:rsidP="006940C3">
      <w:r>
        <w:t xml:space="preserve">    1763651-Л - нк; 1763652-Л - нк; 1763653-Л - нк</w:t>
      </w:r>
    </w:p>
    <w:p w:rsidR="006940C3" w:rsidRDefault="006940C3" w:rsidP="006940C3">
      <w:r>
        <w:t xml:space="preserve">    Байрамова, Луиза Каримовна</w:t>
      </w:r>
    </w:p>
    <w:p w:rsidR="006940C3" w:rsidRDefault="006940C3" w:rsidP="006940C3">
      <w:r>
        <w:t>Научные школы Казанского Императорского университета / Л. К. Байрамова; науч. ред., [авт. предисл.] академик М. Х. Салахов ; Академия наук Республики Татарстан. - Казань : Издательство АН РТ, 2019. - 199 с. : портр. - Библиогр. в конце ст. - Посвящ. 215-летию Казанского государственного университета. - ISBN 978-5-9690-0587-7 : 250,00</w:t>
      </w:r>
    </w:p>
    <w:p w:rsidR="006940C3" w:rsidRDefault="006940C3" w:rsidP="006940C3">
      <w:r>
        <w:t xml:space="preserve">    Оглавление: </w:t>
      </w:r>
      <w:hyperlink r:id="rId105" w:history="1">
        <w:r w:rsidR="00FC6FAE" w:rsidRPr="007206FE">
          <w:rPr>
            <w:rStyle w:val="a8"/>
          </w:rPr>
          <w:t>http://kitap.tatar.ru/ogl/nlrt/nbrt_obr_2473026.pdf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157. 74.1;   Б43</w:t>
      </w:r>
    </w:p>
    <w:p w:rsidR="006940C3" w:rsidRDefault="006940C3" w:rsidP="006940C3">
      <w:r>
        <w:t xml:space="preserve">    1764017-Ф - кх</w:t>
      </w:r>
    </w:p>
    <w:p w:rsidR="006940C3" w:rsidRDefault="006940C3" w:rsidP="006940C3">
      <w:r>
        <w:t xml:space="preserve">    Белых, Виктория</w:t>
      </w:r>
    </w:p>
    <w:p w:rsidR="006940C3" w:rsidRDefault="006940C3" w:rsidP="006940C3">
      <w:r>
        <w:t>К школе готов! Всё, что нужно знать перед школой / В. А. Белых. - Ростов-на-Дону : Феникс, 2018. - 126 с. : ил. - (Моя Первая Книжка). - На обл. в надзагл.: комплекс материалов, необходимых для поступления в первый класс, в одной книге. - ISBN 978-5-222-30389-4 : 474,54</w:t>
      </w:r>
    </w:p>
    <w:p w:rsidR="006940C3" w:rsidRDefault="006940C3" w:rsidP="006940C3">
      <w:r>
        <w:t xml:space="preserve">    Оглавление: </w:t>
      </w:r>
      <w:hyperlink r:id="rId106" w:history="1">
        <w:r w:rsidR="00FC6FAE" w:rsidRPr="007206FE">
          <w:rPr>
            <w:rStyle w:val="a8"/>
          </w:rPr>
          <w:t>http://kitap.tatar.ru/ogl/nlrt/nbrt_obr_2477028.pdf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158. 74.200.58;   Б66</w:t>
      </w:r>
    </w:p>
    <w:p w:rsidR="006940C3" w:rsidRDefault="006940C3" w:rsidP="006940C3">
      <w:r>
        <w:t xml:space="preserve">    1772550-Л - од; 1772551-Л - аб</w:t>
      </w:r>
    </w:p>
    <w:p w:rsidR="006940C3" w:rsidRDefault="006940C3" w:rsidP="006940C3">
      <w:r>
        <w:t xml:space="preserve">    Битти, Роб</w:t>
      </w:r>
    </w:p>
    <w:p w:rsidR="006940C3" w:rsidRDefault="006940C3" w:rsidP="006940C3">
      <w:r>
        <w:t>Изобрети это! : пошаговое руководство для начинающего изобретателя / Роб Битти; [пер. с англ. А. Сибуль]. - Москва : Clever, 2019. - 63, [1] c. : цв. ил. - (Стану кем хочу).. - ISBN 978-5-00115-546-1 : 378,29</w:t>
      </w:r>
    </w:p>
    <w:p w:rsidR="006940C3" w:rsidRDefault="006940C3" w:rsidP="006940C3">
      <w:r>
        <w:t xml:space="preserve">    Оглавление: </w:t>
      </w:r>
      <w:hyperlink r:id="rId107" w:history="1">
        <w:r w:rsidR="00FC6FAE" w:rsidRPr="007206FE">
          <w:rPr>
            <w:rStyle w:val="a8"/>
          </w:rPr>
          <w:t>http://kitap.tatar.ru/ogl/nlrt/nbrt_mko_2491016.pdf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159. 74.2;   Б91</w:t>
      </w:r>
    </w:p>
    <w:p w:rsidR="006940C3" w:rsidRDefault="006940C3" w:rsidP="006940C3">
      <w:r>
        <w:t xml:space="preserve">    1763270-Л - кх; 1763271-Л - кх; 1763272-Л - кх</w:t>
      </w:r>
    </w:p>
    <w:p w:rsidR="006940C3" w:rsidRDefault="006940C3" w:rsidP="006940C3">
      <w:r>
        <w:t xml:space="preserve">    Буряк, Мария Викторовна</w:t>
      </w:r>
    </w:p>
    <w:p w:rsidR="006940C3" w:rsidRDefault="006940C3" w:rsidP="006940C3">
      <w:r>
        <w:t>Подготовка к олипиадам разного уровня. 4 класс : математика, русский язык, окружающий мир, литературное чтение : задания по предметам ; интерактивные задания для подготовки к олимпиадам ; флеш-презентации в мультимедийном приложении / М. В. Буряк, С. А. Шейкина. - Волгоград : Учитель, [201-?]. - 111 с. : ил. - (Внеурочная деятельность). - Диск (мультимедийное приложение), заявленный в макете отсутствует. - На обл. в подзагл. серии "Внеурочная деятельность: с мультимедийным сопровождением. - ISBN 978-5-7057-4786-3 : 250,00</w:t>
      </w:r>
    </w:p>
    <w:p w:rsidR="006940C3" w:rsidRDefault="006940C3" w:rsidP="006940C3">
      <w:r>
        <w:t xml:space="preserve">    Оглавление: </w:t>
      </w:r>
      <w:hyperlink r:id="rId108" w:history="1">
        <w:r w:rsidR="00FC6FAE" w:rsidRPr="007206FE">
          <w:rPr>
            <w:rStyle w:val="a8"/>
          </w:rPr>
          <w:t>http://kitap.tatar.ru/ogl/nlrt/nbrt_obr_2476992.pdf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lastRenderedPageBreak/>
        <w:t>160. 74.1;   В19</w:t>
      </w:r>
    </w:p>
    <w:p w:rsidR="006940C3" w:rsidRDefault="006940C3" w:rsidP="006940C3">
      <w:r>
        <w:t xml:space="preserve">    1771953-Л - аб; 1771954-Л - од</w:t>
      </w:r>
    </w:p>
    <w:p w:rsidR="006940C3" w:rsidRDefault="006940C3" w:rsidP="006940C3">
      <w:r>
        <w:t xml:space="preserve">    Василюк, Юлия Сергеевна</w:t>
      </w:r>
    </w:p>
    <w:p w:rsidR="006940C3" w:rsidRDefault="006940C3" w:rsidP="006940C3">
      <w:r>
        <w:t>Правила безопасного поведения на улице / Ю. С. Василюк; [худож. О. Чекурина, С. Головченко]. - Москва : Эксмо, 2019. - 48 с. : цв. ил. - (Мама будет спокойна).. - ISBN 978-5-04-095890-0 : 150,04</w:t>
      </w:r>
    </w:p>
    <w:p w:rsidR="006940C3" w:rsidRDefault="006940C3" w:rsidP="006940C3">
      <w:r>
        <w:t xml:space="preserve">    Оглавление: </w:t>
      </w:r>
      <w:hyperlink r:id="rId109" w:history="1">
        <w:r w:rsidR="00FC6FAE" w:rsidRPr="007206FE">
          <w:rPr>
            <w:rStyle w:val="a8"/>
          </w:rPr>
          <w:t>http://kitap.tatar.ru/ogl/nlrt/nbrt_mko_2451624.pdf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161. ;   Г68</w:t>
      </w:r>
    </w:p>
    <w:p w:rsidR="006940C3" w:rsidRDefault="006940C3" w:rsidP="006940C3">
      <w:r>
        <w:t xml:space="preserve">    1773281-Ф - аб; 1773282-Ф - од</w:t>
      </w:r>
    </w:p>
    <w:p w:rsidR="006940C3" w:rsidRDefault="006940C3" w:rsidP="006940C3">
      <w:r>
        <w:t xml:space="preserve">    Гордиенко, Наталья</w:t>
      </w:r>
    </w:p>
    <w:p w:rsidR="006940C3" w:rsidRDefault="006940C3" w:rsidP="006940C3">
      <w:r>
        <w:t>Большая книга профессий : детский город мастеров / Наталья и Сергей Гордиенко. - Москва : АСТ : Аванта, 2019. - 128 c. : цв. ил. - (Город мастеров). - (Мастерславль). - (Приглашаем в мир профессий!).. - ISBN 978-5-17-113940-7 : 388,08</w:t>
      </w:r>
    </w:p>
    <w:p w:rsidR="006940C3" w:rsidRDefault="006940C3" w:rsidP="006940C3">
      <w:r>
        <w:t xml:space="preserve">    Оглавление: </w:t>
      </w:r>
      <w:hyperlink r:id="rId110" w:history="1">
        <w:r w:rsidR="00FC6FAE" w:rsidRPr="007206FE">
          <w:rPr>
            <w:rStyle w:val="a8"/>
          </w:rPr>
          <w:t>http://kitap.tatar.ru/ogl/nlrt/nbrt_mko_2450814.pdf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162. К  74;   К14</w:t>
      </w:r>
    </w:p>
    <w:p w:rsidR="006940C3" w:rsidRDefault="006940C3" w:rsidP="006940C3">
      <w:r>
        <w:t xml:space="preserve">    1765040-Л - нк; 1765041-Л - нк; 1765042-Л - нк</w:t>
      </w:r>
    </w:p>
    <w:p w:rsidR="006940C3" w:rsidRDefault="006940C3" w:rsidP="006940C3">
      <w:r>
        <w:t xml:space="preserve">    Казакова, Нина Ивановна</w:t>
      </w:r>
    </w:p>
    <w:p w:rsidR="006940C3" w:rsidRDefault="006940C3" w:rsidP="006940C3">
      <w:r>
        <w:t>История народного образования в Буинском крае / Н. И. Казакова, И. Ф. Ханбикова. - Казань : Слово, 2020. - 271 с., [16] л. ил., цв. ил., портр. : ил., портр., факс. - Библиогр.: с. 254 (21 назв.). - Посвящается 100-летию образования ТАССР, 75-летию Великой Победы. - ISBN 978-5-98356-372-8 : 450,00</w:t>
      </w:r>
    </w:p>
    <w:p w:rsidR="006940C3" w:rsidRDefault="006940C3" w:rsidP="006940C3">
      <w:r>
        <w:t xml:space="preserve">    Оглавление: </w:t>
      </w:r>
      <w:hyperlink r:id="rId111" w:history="1">
        <w:r w:rsidR="00FC6FAE" w:rsidRPr="007206FE">
          <w:rPr>
            <w:rStyle w:val="a8"/>
          </w:rPr>
          <w:t>http://kitap.tatar.ru/ogl/nlrt/nbrt_obr_2488478.pdf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163. 74.1;   К27</w:t>
      </w:r>
    </w:p>
    <w:p w:rsidR="006940C3" w:rsidRDefault="006940C3" w:rsidP="006940C3">
      <w:r>
        <w:t xml:space="preserve">    1772116-Ф - од; 1772115-Ф - аб</w:t>
      </w:r>
    </w:p>
    <w:p w:rsidR="006940C3" w:rsidRDefault="006940C3" w:rsidP="006940C3">
      <w:r>
        <w:t xml:space="preserve">    Карьяд</w:t>
      </w:r>
    </w:p>
    <w:p w:rsidR="006940C3" w:rsidRDefault="006940C3" w:rsidP="006940C3">
      <w:r>
        <w:t>Жизнь животных / [Карьяд; худож. Карьяд ; отв. ред. А. В . Евдокимова]. - Москва : РОСМЭН, 2019. - [12] с. : цв. ил. - (Виммельбух). - (Книжка-картинка).. - ISBN 978-5-353-09221-6 : 485,10</w:t>
      </w:r>
    </w:p>
    <w:p w:rsidR="006940C3" w:rsidRDefault="006940C3" w:rsidP="006940C3"/>
    <w:p w:rsidR="006940C3" w:rsidRDefault="006940C3" w:rsidP="006940C3">
      <w:r>
        <w:t>164. ;   К71</w:t>
      </w:r>
    </w:p>
    <w:p w:rsidR="006940C3" w:rsidRDefault="006940C3" w:rsidP="006940C3">
      <w:r>
        <w:t xml:space="preserve">    1773068-Ф - аб; 1773069-Ф - од</w:t>
      </w:r>
    </w:p>
    <w:p w:rsidR="006940C3" w:rsidRDefault="006940C3" w:rsidP="006940C3">
      <w:r>
        <w:t xml:space="preserve">    Коссманн, Ренатэ</w:t>
      </w:r>
    </w:p>
    <w:p w:rsidR="006940C3" w:rsidRDefault="006940C3" w:rsidP="006940C3">
      <w:r>
        <w:t>Веселая прогулка / Ренатэ Коссманн; [пер. с нем. В. Сенникова ; ил. Р. Коссманн]. - Москва : Махаон, 2016. - [16] с. : цв. ил. - (Очаровательные куколки). - На обл.: Вырезай наряды, одевай куколок и играй!. - ISBN 978-5-389-09317-1 : 108,68</w:t>
      </w:r>
    </w:p>
    <w:p w:rsidR="006940C3" w:rsidRDefault="006940C3" w:rsidP="006940C3"/>
    <w:p w:rsidR="006940C3" w:rsidRDefault="006940C3" w:rsidP="006940C3">
      <w:r>
        <w:t>165. 74.102.41;   К71</w:t>
      </w:r>
    </w:p>
    <w:p w:rsidR="006940C3" w:rsidRDefault="006940C3" w:rsidP="006940C3">
      <w:r>
        <w:t xml:space="preserve">    1773070-Ф - аб; 1773071-Ф - од</w:t>
      </w:r>
    </w:p>
    <w:p w:rsidR="006940C3" w:rsidRDefault="006940C3" w:rsidP="006940C3">
      <w:r>
        <w:t xml:space="preserve">    Коссманн, Ренатэ</w:t>
      </w:r>
    </w:p>
    <w:p w:rsidR="006940C3" w:rsidRDefault="006940C3" w:rsidP="006940C3">
      <w:r>
        <w:t>Русалочка и ее друзья / Ренатэ Коссманн; [пер. с нем. В. Сенникова ; ил. Р. Коссманн]. - Москва : Махаон, 2016. - [16] с. : цв. ил. - (Очаровательные куколки). - На обл.: Вырезай наряды, одевай куколок и играй!. - ISBN 978-5-389-09321-8 : 108,68</w:t>
      </w:r>
    </w:p>
    <w:p w:rsidR="006940C3" w:rsidRDefault="006940C3" w:rsidP="006940C3"/>
    <w:p w:rsidR="006940C3" w:rsidRDefault="006940C3" w:rsidP="006940C3">
      <w:r>
        <w:t>166. 74.48;   К89</w:t>
      </w:r>
    </w:p>
    <w:p w:rsidR="006940C3" w:rsidRDefault="006940C3" w:rsidP="006940C3">
      <w:r>
        <w:t xml:space="preserve">    1763711-Л - кх; 1763712-Л - кх; 1763713-Л - кх</w:t>
      </w:r>
    </w:p>
    <w:p w:rsidR="006940C3" w:rsidRDefault="006940C3" w:rsidP="006940C3">
      <w:r>
        <w:t xml:space="preserve">    Кузьмина, Светлана Владимировна</w:t>
      </w:r>
    </w:p>
    <w:p w:rsidR="006940C3" w:rsidRDefault="006940C3" w:rsidP="006940C3">
      <w:r>
        <w:lastRenderedPageBreak/>
        <w:t>Антинаркотическое воспитание конфликтологов на предметах лингвистического цикла : монография / С. В. Кузьмина, В. М. Ловчев; науч. ред. д-р полит. наук, проф. С. А. Сергеев 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- 100, [1] с. : ил. - Библиогр.: с. 86-91 (72 назв.) и в подстроч. примеч.. - ISBN 978-5-7882-2681-1 : 100,00</w:t>
      </w:r>
    </w:p>
    <w:p w:rsidR="006940C3" w:rsidRDefault="006940C3" w:rsidP="006940C3">
      <w:r>
        <w:t xml:space="preserve">    Оглавление: </w:t>
      </w:r>
      <w:hyperlink r:id="rId112" w:history="1">
        <w:r w:rsidR="00FC6FAE" w:rsidRPr="007206FE">
          <w:rPr>
            <w:rStyle w:val="a8"/>
          </w:rPr>
          <w:t>http://kitap.tatar.ru/ogl/nlrt/nbrt_obr_2473363.pdf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167. 74.9;   М77</w:t>
      </w:r>
    </w:p>
    <w:p w:rsidR="006940C3" w:rsidRDefault="006940C3" w:rsidP="006940C3">
      <w:r>
        <w:t xml:space="preserve">    1772129-Л - од</w:t>
      </w:r>
    </w:p>
    <w:p w:rsidR="006940C3" w:rsidRDefault="006940C3" w:rsidP="006940C3">
      <w:r>
        <w:t xml:space="preserve">    Монтгомери, Хедвиг</w:t>
      </w:r>
    </w:p>
    <w:p w:rsidR="006940C3" w:rsidRDefault="006940C3" w:rsidP="006940C3">
      <w:r>
        <w:t>Семь простых шагов к успеху в воспитании детей / Хедвиг Монтгомери[пер. с англ. А. А. Белимовой]. - Москва : КоЛибри, 2019. - 184 c. : цв. ил. - (Магия родительства). - Библиогр.: с. 183 . - На обл. в надзагл.: Мировой бестселлер.. - ISBN 978-5-389-15449-0 : 420,09</w:t>
      </w:r>
    </w:p>
    <w:p w:rsidR="006940C3" w:rsidRDefault="006940C3" w:rsidP="006940C3">
      <w:r>
        <w:t xml:space="preserve">    Оглавление: </w:t>
      </w:r>
      <w:hyperlink r:id="rId113" w:history="1">
        <w:r w:rsidR="00FC6FAE" w:rsidRPr="007206FE">
          <w:rPr>
            <w:rStyle w:val="a8"/>
          </w:rPr>
          <w:t>http://kitap.tatar.ru/ogl/nlrt/nbrt_mko_2435878.pdf</w:t>
        </w:r>
      </w:hyperlink>
    </w:p>
    <w:p w:rsidR="00FC6FAE" w:rsidRDefault="00FC6FAE" w:rsidP="006940C3"/>
    <w:p w:rsidR="006940C3" w:rsidRDefault="006940C3" w:rsidP="006940C3"/>
    <w:p w:rsidR="006940C3" w:rsidRDefault="006940C3" w:rsidP="006940C3">
      <w:r>
        <w:t>168. 74;   Н90</w:t>
      </w:r>
    </w:p>
    <w:p w:rsidR="006940C3" w:rsidRDefault="006940C3" w:rsidP="006940C3">
      <w:r>
        <w:t xml:space="preserve">    1763387-Л - кх; 1763388-Л - кх; 1763389-Л - кх</w:t>
      </w:r>
    </w:p>
    <w:p w:rsidR="006940C3" w:rsidRDefault="006940C3" w:rsidP="006940C3">
      <w:r>
        <w:t xml:space="preserve">    Нурмухаметова, Виктория Васильевна</w:t>
      </w:r>
    </w:p>
    <w:p w:rsidR="00A0457F" w:rsidRDefault="006940C3" w:rsidP="006940C3">
      <w:r>
        <w:t>Социально-философские аспекты образования как фактора обеспечения социальной мобильности в современном обществе / В. В. Нурмухаметова; Казанский инновационный университет имени В. Г. Тимирясова. - Казань : Познание, 2019. - 99 с. - Библиогр.: с. 90-99 (143 назв.). - 25 лет - КИУ. - ISBN 978-5-8399-0719-5 : 130,00</w:t>
      </w:r>
    </w:p>
    <w:p w:rsidR="00A0457F" w:rsidRDefault="00A0457F" w:rsidP="006940C3">
      <w:r>
        <w:t xml:space="preserve">    Оглавление: </w:t>
      </w:r>
      <w:hyperlink r:id="rId114" w:history="1">
        <w:r w:rsidR="00FC6FAE" w:rsidRPr="007206FE">
          <w:rPr>
            <w:rStyle w:val="a8"/>
          </w:rPr>
          <w:t>http://kitap.tatar.ru/ogl/nlrt/nbrt_obr_2470769.pdf</w:t>
        </w:r>
      </w:hyperlink>
    </w:p>
    <w:p w:rsidR="00FC6FAE" w:rsidRDefault="00FC6FAE" w:rsidP="006940C3"/>
    <w:p w:rsidR="00A0457F" w:rsidRDefault="00A0457F" w:rsidP="006940C3"/>
    <w:p w:rsidR="00A0457F" w:rsidRDefault="00A0457F" w:rsidP="00A0457F">
      <w:r>
        <w:t>169. 74;   Н83</w:t>
      </w:r>
    </w:p>
    <w:p w:rsidR="00A0457F" w:rsidRDefault="00A0457F" w:rsidP="00A0457F">
      <w:r>
        <w:t xml:space="preserve">    1760265-Т - нк; 1760266-Т - нк; 1760267-Т - нк</w:t>
      </w:r>
    </w:p>
    <w:p w:rsidR="00A0457F" w:rsidRDefault="00A0457F" w:rsidP="00A0457F">
      <w:r>
        <w:t xml:space="preserve">    Нуруллин, Ринат</w:t>
      </w:r>
    </w:p>
    <w:p w:rsidR="00A0457F" w:rsidRDefault="00A0457F" w:rsidP="00A0457F">
      <w:r>
        <w:t>Кара тактада ак эз / Ринат Нуруллин. - Казан : "Ихлас", 2019. - 151 б. : портр., фот. б-н. - Җомагылов Фаиз Хафиз улының тууына 90 ел тулуга багышлана. - ISBN 978-5-907039-26-1 : 200,00</w:t>
      </w:r>
    </w:p>
    <w:p w:rsidR="00A0457F" w:rsidRDefault="00A0457F" w:rsidP="00A0457F">
      <w:r>
        <w:t xml:space="preserve">    Оглавление: </w:t>
      </w:r>
      <w:hyperlink r:id="rId115" w:history="1">
        <w:r w:rsidR="00FC6FAE" w:rsidRPr="007206FE">
          <w:rPr>
            <w:rStyle w:val="a8"/>
          </w:rPr>
          <w:t>http://kitap.tatar.ru/ogl/nlrt/nbrt_obr_2450629.pdf</w:t>
        </w:r>
      </w:hyperlink>
    </w:p>
    <w:p w:rsidR="00FC6FAE" w:rsidRDefault="00FC6FAE" w:rsidP="00A0457F"/>
    <w:p w:rsidR="00A0457F" w:rsidRDefault="00A0457F" w:rsidP="00A0457F"/>
    <w:p w:rsidR="00A0457F" w:rsidRDefault="00A0457F" w:rsidP="00A0457F">
      <w:r>
        <w:t>170. 74.5;   П99</w:t>
      </w:r>
    </w:p>
    <w:p w:rsidR="00A0457F" w:rsidRDefault="00A0457F" w:rsidP="00A0457F">
      <w:r>
        <w:t xml:space="preserve">    1763970-Л - кх</w:t>
      </w:r>
    </w:p>
    <w:p w:rsidR="00A0457F" w:rsidRDefault="00A0457F" w:rsidP="00A0457F">
      <w:r>
        <w:t xml:space="preserve">    Пятница, Татьяна Викторовна</w:t>
      </w:r>
    </w:p>
    <w:p w:rsidR="00A0457F" w:rsidRDefault="00A0457F" w:rsidP="00A0457F">
      <w:r>
        <w:t>Логопедия в таблицах, схемах, цифрах / Т. В. Пятница. - Ростов-на-Дону : Феникс, 2019. - 173, [1] с. : ил., табл. - (Библиотека логопеда). - Библиогр.: с. 167-168 (32 назв.). - ISBN 978-5-222-32476-9 : 358,82</w:t>
      </w:r>
    </w:p>
    <w:p w:rsidR="00A0457F" w:rsidRDefault="00A0457F" w:rsidP="00A0457F">
      <w:r>
        <w:t xml:space="preserve">    Оглавление: </w:t>
      </w:r>
      <w:hyperlink r:id="rId116" w:history="1">
        <w:r w:rsidR="00FC6FAE" w:rsidRPr="007206FE">
          <w:rPr>
            <w:rStyle w:val="a8"/>
          </w:rPr>
          <w:t>http://kitap.tatar.ru/ogl/nlrt/nbrt_obr_2475513.pdf</w:t>
        </w:r>
      </w:hyperlink>
    </w:p>
    <w:p w:rsidR="00FC6FAE" w:rsidRDefault="00FC6FAE" w:rsidP="00A0457F"/>
    <w:p w:rsidR="00A0457F" w:rsidRDefault="00A0457F" w:rsidP="00A0457F"/>
    <w:p w:rsidR="00A0457F" w:rsidRDefault="00A0457F" w:rsidP="00A0457F">
      <w:r>
        <w:t>171. ;   С72</w:t>
      </w:r>
    </w:p>
    <w:p w:rsidR="00A0457F" w:rsidRDefault="00A0457F" w:rsidP="00A0457F">
      <w:r>
        <w:t xml:space="preserve">    1773217-М - аб; 1773218-М - од</w:t>
      </w:r>
    </w:p>
    <w:p w:rsidR="00A0457F" w:rsidRDefault="00A0457F" w:rsidP="00A0457F">
      <w:r>
        <w:t xml:space="preserve">    Спиро, Рут</w:t>
      </w:r>
    </w:p>
    <w:p w:rsidR="00A0457F" w:rsidRDefault="00A0457F" w:rsidP="00A0457F">
      <w:r>
        <w:lastRenderedPageBreak/>
        <w:t>Кварки / Рут Спиро; ил. Ирэн Чан ; [пер. с фр. П. Кичигиной]. - Москва : Clever, 2019. - [20] с. : цв. ил. - (Малыш любит науку).. - ISBN 978-5-00115-565-2 : 379,28</w:t>
      </w:r>
    </w:p>
    <w:p w:rsidR="00A0457F" w:rsidRDefault="00A0457F" w:rsidP="00A0457F"/>
    <w:p w:rsidR="00A0457F" w:rsidRDefault="00A0457F" w:rsidP="00A0457F">
      <w:r>
        <w:t>172. ;   Ш18</w:t>
      </w:r>
    </w:p>
    <w:p w:rsidR="00A0457F" w:rsidRDefault="00A0457F" w:rsidP="00A0457F">
      <w:r>
        <w:t xml:space="preserve">    1772910-Л - од; 1772911-Л - аб</w:t>
      </w:r>
    </w:p>
    <w:p w:rsidR="00A0457F" w:rsidRDefault="00A0457F" w:rsidP="00A0457F">
      <w:r>
        <w:t xml:space="preserve">    Шалаева, Галина Петровна</w:t>
      </w:r>
    </w:p>
    <w:p w:rsidR="00A0457F" w:rsidRDefault="00A0457F" w:rsidP="00A0457F">
      <w:r>
        <w:t>Учимся рисовать : [для младшего школьного возраста] / Г. П. Шалаева. - Москва : АСТ : Слово, 2019. - 223, [1] c. : цв. ил.. - ISBN 978-5-17-093707-3 (АСТ). - ISBN 978-5-8123-0546-8 (Слово) : 614,46</w:t>
      </w:r>
    </w:p>
    <w:p w:rsidR="00A0457F" w:rsidRDefault="00A0457F" w:rsidP="00A0457F">
      <w:r>
        <w:t xml:space="preserve">    Оглавление: </w:t>
      </w:r>
      <w:hyperlink r:id="rId117" w:history="1">
        <w:r w:rsidR="00FC6FAE" w:rsidRPr="007206FE">
          <w:rPr>
            <w:rStyle w:val="a8"/>
          </w:rPr>
          <w:t>http://kitap.tatar.ru/ogl/nlrt/nbrt_mko_2492522.pdf</w:t>
        </w:r>
      </w:hyperlink>
    </w:p>
    <w:p w:rsidR="00FC6FAE" w:rsidRDefault="00FC6FAE" w:rsidP="00A0457F"/>
    <w:p w:rsidR="00A0457F" w:rsidRDefault="00A0457F" w:rsidP="00A0457F"/>
    <w:p w:rsidR="008E44CC" w:rsidRDefault="008E44CC" w:rsidP="00A0457F"/>
    <w:p w:rsidR="008E44CC" w:rsidRDefault="008E44CC" w:rsidP="008E44CC">
      <w:pPr>
        <w:pStyle w:val="1"/>
      </w:pPr>
      <w:bookmarkStart w:id="13" w:name="_Toc35522472"/>
      <w:r>
        <w:t>Физическая культура и спорт. (ББК 75)</w:t>
      </w:r>
      <w:bookmarkEnd w:id="13"/>
    </w:p>
    <w:p w:rsidR="008E44CC" w:rsidRDefault="008E44CC" w:rsidP="008E44CC">
      <w:pPr>
        <w:pStyle w:val="1"/>
      </w:pPr>
    </w:p>
    <w:p w:rsidR="008E44CC" w:rsidRDefault="008E44CC" w:rsidP="008E44CC">
      <w:r>
        <w:t>173. 75.58;   В67</w:t>
      </w:r>
    </w:p>
    <w:p w:rsidR="008E44CC" w:rsidRDefault="008E44CC" w:rsidP="008E44CC">
      <w:r>
        <w:t xml:space="preserve">    1760937-Ф - кх</w:t>
      </w:r>
    </w:p>
    <w:p w:rsidR="008E44CC" w:rsidRDefault="008E44CC" w:rsidP="008E44CC">
      <w:r>
        <w:t xml:space="preserve">    Волкова, Екатерина Игоревна. Шахматы с енотом : для детей от 3 лет / Е. И. Волкова, Е. А. Прудникова. - Москва : Манн, Иванов и Фербер, 20--. - Рабочая тетрадь № 2. - 2018. - 243, [1] с. - На обл.: Мат разными фигурами ; Защита ; Ничья ; Шахматный этикет. - ISBN 978-5-00100-983-2 : 300,00</w:t>
      </w:r>
    </w:p>
    <w:p w:rsidR="008E44CC" w:rsidRDefault="008E44CC" w:rsidP="008E44CC">
      <w:r>
        <w:t xml:space="preserve">    Оглавление: </w:t>
      </w:r>
      <w:hyperlink r:id="rId118" w:history="1">
        <w:r w:rsidR="00FC6FAE" w:rsidRPr="007206FE">
          <w:rPr>
            <w:rStyle w:val="a8"/>
          </w:rPr>
          <w:t>http://kitap.tatar.ru/ogl/nlrt/nbrt_obr_2463662.pdf</w:t>
        </w:r>
      </w:hyperlink>
    </w:p>
    <w:p w:rsidR="00FC6FAE" w:rsidRDefault="00FC6FAE" w:rsidP="008E44CC"/>
    <w:p w:rsidR="008E44CC" w:rsidRDefault="008E44CC" w:rsidP="008E44CC"/>
    <w:p w:rsidR="008E44CC" w:rsidRDefault="008E44CC" w:rsidP="008E44CC">
      <w:r>
        <w:t>174. 75.58;   В67</w:t>
      </w:r>
    </w:p>
    <w:p w:rsidR="008E44CC" w:rsidRDefault="008E44CC" w:rsidP="008E44CC">
      <w:r>
        <w:t xml:space="preserve">    1760934-Ф - кх; 1760935-Ф - кх; 1760936-Ф - кх</w:t>
      </w:r>
    </w:p>
    <w:p w:rsidR="008E44CC" w:rsidRDefault="008E44CC" w:rsidP="008E44CC">
      <w:r>
        <w:t xml:space="preserve">    Волкова, Екатерина Игоревна. Шахматы с енотом : для детей от 3 лет / Е. И. Волкова, Е. А. Прудникова. - Москва : Манн, Иванов и Фербер, 20--. - Рабочая тетрадь № 3. - 2019. - 155, [2] с. - На обл.: Тактические приёмы: двойной удар, связка, сквозной удар, вскрытое нападение. - ISBN 978-5-00146-110-4 : 300,00</w:t>
      </w:r>
    </w:p>
    <w:p w:rsidR="008E44CC" w:rsidRDefault="008E44CC" w:rsidP="008E44CC">
      <w:r>
        <w:t xml:space="preserve">    Оглавление: </w:t>
      </w:r>
      <w:hyperlink r:id="rId119" w:history="1">
        <w:r w:rsidR="00FC6FAE" w:rsidRPr="007206FE">
          <w:rPr>
            <w:rStyle w:val="a8"/>
          </w:rPr>
          <w:t>http://kitap.tatar.ru/ogl/nlrt/nbrt_obr_2463665.pdf</w:t>
        </w:r>
      </w:hyperlink>
    </w:p>
    <w:p w:rsidR="00FC6FAE" w:rsidRDefault="00FC6FAE" w:rsidP="008E44CC"/>
    <w:p w:rsidR="008E44CC" w:rsidRDefault="008E44CC" w:rsidP="008E44CC"/>
    <w:p w:rsidR="008E44CC" w:rsidRDefault="008E44CC" w:rsidP="008E44CC">
      <w:r>
        <w:t>175. К  75.8;   А15</w:t>
      </w:r>
    </w:p>
    <w:p w:rsidR="008E44CC" w:rsidRDefault="008E44CC" w:rsidP="008E44CC">
      <w:r>
        <w:t xml:space="preserve">    1764464-Л - нк; 1764465-Л - нк; 1764466-Л - нк</w:t>
      </w:r>
    </w:p>
    <w:p w:rsidR="008E44CC" w:rsidRDefault="008E44CC" w:rsidP="008E44CC">
      <w:r>
        <w:t xml:space="preserve">    Абинова, Лейсан Исмагиловна</w:t>
      </w:r>
    </w:p>
    <w:p w:rsidR="008E44CC" w:rsidRDefault="008E44CC" w:rsidP="008E44CC">
      <w:r>
        <w:t>Развитие системы управления туристско-рекреационным комплексом региона (на примере Республики Татарстан) / Л. И. Абинова; ФГАОУ ВПО "Казанский (Приволжский) федеральный университет". - Казань : Отечество, 2013. - 173 с. : табл. - Библиогр.: с. 163 - 173 (125 назв.) и в подстроч. примеч.. - ISBN 978-5-9222-0643-3 : 150,00</w:t>
      </w:r>
    </w:p>
    <w:p w:rsidR="008E44CC" w:rsidRDefault="008E44CC" w:rsidP="008E44CC">
      <w:r>
        <w:t xml:space="preserve">    Оглавление: </w:t>
      </w:r>
      <w:hyperlink r:id="rId120" w:history="1">
        <w:r w:rsidR="00FC6FAE" w:rsidRPr="007206FE">
          <w:rPr>
            <w:rStyle w:val="a8"/>
          </w:rPr>
          <w:t>http://kitap.tatar.ru/ogl/nlrt/nbrt_obr_2475529.pdf</w:t>
        </w:r>
      </w:hyperlink>
    </w:p>
    <w:p w:rsidR="00FC6FAE" w:rsidRDefault="00FC6FAE" w:rsidP="008E44CC"/>
    <w:p w:rsidR="008E44CC" w:rsidRDefault="008E44CC" w:rsidP="008E44CC"/>
    <w:p w:rsidR="008E44CC" w:rsidRDefault="008E44CC" w:rsidP="008E44CC">
      <w:r>
        <w:t>176. 75.58;   С91</w:t>
      </w:r>
    </w:p>
    <w:p w:rsidR="008E44CC" w:rsidRDefault="008E44CC" w:rsidP="008E44CC">
      <w:r>
        <w:t xml:space="preserve">    1755313-Л - чз2</w:t>
      </w:r>
    </w:p>
    <w:p w:rsidR="008E44CC" w:rsidRDefault="008E44CC" w:rsidP="008E44CC">
      <w:r>
        <w:t xml:space="preserve">    Сухин, Игорь Георгиевич</w:t>
      </w:r>
    </w:p>
    <w:p w:rsidR="008E44CC" w:rsidRDefault="008E44CC" w:rsidP="008E44CC">
      <w:r>
        <w:t>Простые эндшпили / И. Г. Сухин; пер. с англ. И. Г. Сухин. - Ростов-на-Дону : Феникс, 2019. - 110, [2] с. : ил. - (Шахматный кружок).. - ISBN 978-5-907002-30-2 : 383,57</w:t>
      </w:r>
    </w:p>
    <w:p w:rsidR="008E44CC" w:rsidRDefault="008E44CC" w:rsidP="008E44CC">
      <w:r>
        <w:t xml:space="preserve">    Оглавление: </w:t>
      </w:r>
      <w:hyperlink r:id="rId121" w:history="1">
        <w:r w:rsidR="00FC6FAE" w:rsidRPr="007206FE">
          <w:rPr>
            <w:rStyle w:val="a8"/>
          </w:rPr>
          <w:t>http://kitap.tatar.ru/ogl/nlrt/nbrt_obr_2409134.pdf</w:t>
        </w:r>
      </w:hyperlink>
    </w:p>
    <w:p w:rsidR="00FC6FAE" w:rsidRDefault="00FC6FAE" w:rsidP="008E44CC"/>
    <w:p w:rsidR="008E44CC" w:rsidRDefault="008E44CC" w:rsidP="008E44CC"/>
    <w:p w:rsidR="00ED3D52" w:rsidRDefault="00ED3D52" w:rsidP="008E44CC"/>
    <w:p w:rsidR="00ED3D52" w:rsidRDefault="00ED3D52" w:rsidP="00ED3D52">
      <w:pPr>
        <w:pStyle w:val="1"/>
      </w:pPr>
      <w:bookmarkStart w:id="14" w:name="_Toc35522473"/>
      <w:r>
        <w:t>Средства массовой информации. Книжное дело. (ББК 76)</w:t>
      </w:r>
      <w:bookmarkEnd w:id="14"/>
    </w:p>
    <w:p w:rsidR="00ED3D52" w:rsidRDefault="00ED3D52" w:rsidP="00ED3D52">
      <w:pPr>
        <w:pStyle w:val="1"/>
      </w:pPr>
    </w:p>
    <w:p w:rsidR="00ED3D52" w:rsidRDefault="00ED3D52" w:rsidP="00ED3D52">
      <w:r>
        <w:t>177. 76.02;   Ж92</w:t>
      </w:r>
    </w:p>
    <w:p w:rsidR="00ED3D52" w:rsidRDefault="00ED3D52" w:rsidP="00ED3D52">
      <w:r>
        <w:t xml:space="preserve">    1760365-Л - кх</w:t>
      </w:r>
    </w:p>
    <w:p w:rsidR="00ED3D52" w:rsidRDefault="00ED3D52" w:rsidP="00ED3D52">
      <w:r>
        <w:t xml:space="preserve">    Журналы Башкортостана : сборник статей / Управление по делам печати, издательства и полиграфии при Правительстве Республики Башкортостан ; Совет главных редакторов республиканских журналов РБ ; Башкирский государственный ун-т, Каф. журналистики ; [автор проекта, сост. Ф. Ахмадиев]. - Уфа : Журнал "Ватандаш", 2004. - 94, [1] с. : ил.. -  : 100,00</w:t>
      </w:r>
    </w:p>
    <w:p w:rsidR="00ED3D52" w:rsidRDefault="00ED3D52" w:rsidP="00ED3D52">
      <w:r>
        <w:t xml:space="preserve">    Оглавление: </w:t>
      </w:r>
      <w:hyperlink r:id="rId122" w:history="1">
        <w:r w:rsidR="00FC6FAE" w:rsidRPr="007206FE">
          <w:rPr>
            <w:rStyle w:val="a8"/>
          </w:rPr>
          <w:t>http://kitap.tatar.ru/ogl/nlrt/nbrt_obr_2447724.pdf</w:t>
        </w:r>
      </w:hyperlink>
    </w:p>
    <w:p w:rsidR="00FC6FAE" w:rsidRDefault="00FC6FAE" w:rsidP="00ED3D52"/>
    <w:p w:rsidR="00ED3D52" w:rsidRDefault="00ED3D52" w:rsidP="00ED3D52"/>
    <w:p w:rsidR="00ED3D52" w:rsidRDefault="00ED3D52" w:rsidP="00ED3D52">
      <w:r>
        <w:t>178. 76.1;   С91</w:t>
      </w:r>
    </w:p>
    <w:p w:rsidR="00ED3D52" w:rsidRDefault="00ED3D52" w:rsidP="00ED3D52">
      <w:r>
        <w:t xml:space="preserve">    1765269-Ф - кх</w:t>
      </w:r>
    </w:p>
    <w:p w:rsidR="00ED3D52" w:rsidRDefault="00ED3D52" w:rsidP="00ED3D52">
      <w:r>
        <w:t xml:space="preserve">    Суша, Александр Александрович</w:t>
      </w:r>
    </w:p>
    <w:p w:rsidR="00ED3D52" w:rsidRDefault="00ED3D52" w:rsidP="00ED3D52">
      <w:r>
        <w:t>Франциск Скорина человек мира / Алесь Суша. - Минск : Беларуская энцыклапедыя iмя Петруся Броўкi, 2016. - 300, [3] с. : ил., цв. ил., портр., карт., факс. - ISBN 978-985-11-0947-6 : 500,00</w:t>
      </w:r>
    </w:p>
    <w:p w:rsidR="00ED3D52" w:rsidRDefault="00ED3D52" w:rsidP="00ED3D52">
      <w:r>
        <w:t xml:space="preserve">    Оглавление: </w:t>
      </w:r>
      <w:hyperlink r:id="rId123" w:history="1">
        <w:r w:rsidR="00FC6FAE" w:rsidRPr="007206FE">
          <w:rPr>
            <w:rStyle w:val="a8"/>
          </w:rPr>
          <w:t>http://kitap.tatar.ru/ogl/nlrt/nbrt_obr_2490340.pdf</w:t>
        </w:r>
      </w:hyperlink>
    </w:p>
    <w:p w:rsidR="00FC6FAE" w:rsidRDefault="00FC6FAE" w:rsidP="00ED3D52"/>
    <w:p w:rsidR="00ED3D52" w:rsidRDefault="00ED3D52" w:rsidP="00ED3D52"/>
    <w:p w:rsidR="008E46A7" w:rsidRDefault="008E46A7" w:rsidP="00ED3D52"/>
    <w:p w:rsidR="008E46A7" w:rsidRDefault="008E46A7" w:rsidP="008E46A7">
      <w:pPr>
        <w:pStyle w:val="1"/>
      </w:pPr>
      <w:bookmarkStart w:id="15" w:name="_Toc35522474"/>
      <w:r>
        <w:t>Библиотечное дело. Библиотековедение. Библиография. (ББК 78)</w:t>
      </w:r>
      <w:bookmarkEnd w:id="15"/>
    </w:p>
    <w:p w:rsidR="008E46A7" w:rsidRDefault="008E46A7" w:rsidP="008E46A7">
      <w:pPr>
        <w:pStyle w:val="1"/>
      </w:pPr>
    </w:p>
    <w:p w:rsidR="008E46A7" w:rsidRDefault="008E46A7" w:rsidP="008E46A7">
      <w:r>
        <w:t>179. К  78.35;   Б59</w:t>
      </w:r>
    </w:p>
    <w:p w:rsidR="008E46A7" w:rsidRDefault="008E46A7" w:rsidP="008E46A7">
      <w:r>
        <w:t xml:space="preserve">    1765593-Л - нк; 1765594-Л - нк; 1765595-Л - нмо</w:t>
      </w:r>
    </w:p>
    <w:p w:rsidR="008E46A7" w:rsidRDefault="008E46A7" w:rsidP="008E46A7">
      <w:r>
        <w:t xml:space="preserve">    "Библиотечные фонды: проблемы и решения", всероссийская научно-практическая конференция (11; Казань; 2018)</w:t>
      </w:r>
    </w:p>
    <w:p w:rsidR="008E46A7" w:rsidRDefault="008E46A7" w:rsidP="008E46A7">
      <w:r>
        <w:t>XI Всероссийская научно-практическая конференция "Библиотечные фонды: проблемы и решения" (1-5 октября 2018 г., г. Казань, Республика Татарстан) : сборник материалов / Российская библиотечная ассоциация, Секция по формированию библиотечных фондов ; Российская национальная библиотека ; М-во культуры РТ ; Национальная б-ка РТ ; [сост. И. В. Эйдемиллер ; отв. ред Я. А. Михневич ; ред.: С. Р. Зиганшина, Г. В. Пичугина]. - Казань : Милли китап, 2018. - 196 с. : ил. - Библиогр. в конце разд. и в подстроч. примеч.. - ISBN 978-5-88473-095-3 : 543,91</w:t>
      </w:r>
    </w:p>
    <w:p w:rsidR="008E46A7" w:rsidRDefault="008E46A7" w:rsidP="008E46A7"/>
    <w:p w:rsidR="008E46A7" w:rsidRDefault="008E46A7" w:rsidP="008E46A7">
      <w:r>
        <w:t>180. 78;   Ш85</w:t>
      </w:r>
    </w:p>
    <w:p w:rsidR="008E46A7" w:rsidRDefault="008E46A7" w:rsidP="008E46A7">
      <w:r>
        <w:t xml:space="preserve">    1765151-Л - кх</w:t>
      </w:r>
    </w:p>
    <w:p w:rsidR="008E46A7" w:rsidRDefault="008E46A7" w:rsidP="008E46A7">
      <w:r>
        <w:t xml:space="preserve">    Шрайберг, Яков Леонидович. Избранные труды: юбилейное издание : в 3 т. / Я. Л. Шрайберг; сост.: Е. Ф. Бычкова, Е. М. Зайцева, Э. Ш. Лобанова. - Москва : ГПНТБ России, 2012. - Текст рус., англ., нем.. - ISBN 978-5-85638-167-1. - Т. 3 :  Монографии и учебники: </w:t>
      </w:r>
      <w:r>
        <w:lastRenderedPageBreak/>
        <w:t>избранные фрагменты. - 2012. - 591 с. : ил., портр., табл., цв. ил. - Библиогр. список публикаций Я. Л. Шрайберга: с. 557-587. - ISBN 978-5-85638-170-1 (т. 3) : 350,00</w:t>
      </w:r>
    </w:p>
    <w:p w:rsidR="008E46A7" w:rsidRDefault="008E46A7" w:rsidP="008E46A7">
      <w:r>
        <w:t xml:space="preserve">    Оглавление: </w:t>
      </w:r>
      <w:hyperlink r:id="rId124" w:history="1">
        <w:r w:rsidR="00FC6FAE" w:rsidRPr="007206FE">
          <w:rPr>
            <w:rStyle w:val="a8"/>
          </w:rPr>
          <w:t>http://kitap.tatar.ru/ogl/nlrt/nbrt_obr_2487186.pdf</w:t>
        </w:r>
      </w:hyperlink>
    </w:p>
    <w:p w:rsidR="00FC6FAE" w:rsidRDefault="00FC6FAE" w:rsidP="008E46A7"/>
    <w:p w:rsidR="008E46A7" w:rsidRDefault="008E46A7" w:rsidP="008E46A7"/>
    <w:p w:rsidR="008E46A7" w:rsidRDefault="008E46A7" w:rsidP="008E46A7">
      <w:r>
        <w:t>181. 78;   Ш85</w:t>
      </w:r>
    </w:p>
    <w:p w:rsidR="008E46A7" w:rsidRDefault="008E46A7" w:rsidP="008E46A7">
      <w:r>
        <w:t xml:space="preserve">    1765150-Л - кх</w:t>
      </w:r>
    </w:p>
    <w:p w:rsidR="008E46A7" w:rsidRDefault="008E46A7" w:rsidP="008E46A7">
      <w:r>
        <w:t xml:space="preserve">    Шрайберг, Яков Леонидович. Избранные труды: юбилейное издание : в 3 т. / Я. Л. Шрайберг; сост.: Е. Ф. Бычкова, Е. М. Зайцева, Э. Ш. Лобанова. - Москва : ГПНТБ России, 2012. - Текст рус., англ., нем.. - ISBN 978-5-85638-167-1. - Т. 2 :  Пленарные и ежегодные крымские доклады. - 2012. - 463 с. : ил., портр., табл., цв. ил. - Библиогр. в конце докл. - Рез. англ.. - ISBN 978-5-85638-169-5 (т. 2) : 350,00</w:t>
      </w:r>
    </w:p>
    <w:p w:rsidR="008E46A7" w:rsidRDefault="008E46A7" w:rsidP="008E46A7">
      <w:r>
        <w:t xml:space="preserve">    Оглавление: </w:t>
      </w:r>
      <w:hyperlink r:id="rId125" w:history="1">
        <w:r w:rsidR="00FC6FAE" w:rsidRPr="007206FE">
          <w:rPr>
            <w:rStyle w:val="a8"/>
          </w:rPr>
          <w:t>http://kitap.tatar.ru/ogl/nlrt/nbrt_obr_2487185.pdf</w:t>
        </w:r>
      </w:hyperlink>
    </w:p>
    <w:p w:rsidR="00FC6FAE" w:rsidRDefault="00FC6FAE" w:rsidP="008E46A7"/>
    <w:p w:rsidR="008E46A7" w:rsidRDefault="008E46A7" w:rsidP="008E46A7"/>
    <w:p w:rsidR="008E46A7" w:rsidRDefault="008E46A7" w:rsidP="008E46A7">
      <w:r>
        <w:t>182. 78;   Ш85</w:t>
      </w:r>
    </w:p>
    <w:p w:rsidR="008E46A7" w:rsidRDefault="008E46A7" w:rsidP="008E46A7">
      <w:r>
        <w:t xml:space="preserve">    1765149-Л - кх</w:t>
      </w:r>
    </w:p>
    <w:p w:rsidR="008E46A7" w:rsidRDefault="008E46A7" w:rsidP="008E46A7">
      <w:r>
        <w:t xml:space="preserve">    Шрайберг, Яков Леонидович. Избранные труды: юбилейное издание : в 3 т. / Я. Л. Шрайберг; сост.: Е. Ф. Бычкова, Е. М. Зайцева, Э. Ш. Лобанова. - Москва : ГПНТБ России, 2012. - Текст рус., англ., нем.. - ISBN 978-5-85638-167-1. - Т. 1 :  Статьи, доклады, интервью. - 2012. - 623 с., [1] л. портр. : ил., портр., табл. - Библиогр. в конце ст. и разд.. - ISBN 978-5-85638-168-8 (т. 1) : 400,00</w:t>
      </w:r>
    </w:p>
    <w:p w:rsidR="008E46A7" w:rsidRDefault="008E46A7" w:rsidP="008E46A7">
      <w:r>
        <w:t xml:space="preserve">    Оглавление: </w:t>
      </w:r>
      <w:hyperlink r:id="rId126" w:history="1">
        <w:r w:rsidR="00FC6FAE" w:rsidRPr="007206FE">
          <w:rPr>
            <w:rStyle w:val="a8"/>
          </w:rPr>
          <w:t>http://kitap.tatar.ru/ogl/nlrt/nbrt_obr_2487183.pdf</w:t>
        </w:r>
      </w:hyperlink>
    </w:p>
    <w:p w:rsidR="00FC6FAE" w:rsidRDefault="00FC6FAE" w:rsidP="008E46A7"/>
    <w:p w:rsidR="008E46A7" w:rsidRDefault="008E46A7" w:rsidP="008E46A7"/>
    <w:p w:rsidR="00E66220" w:rsidRDefault="00E66220" w:rsidP="008E46A7"/>
    <w:p w:rsidR="00E66220" w:rsidRDefault="00E66220" w:rsidP="00E66220">
      <w:pPr>
        <w:pStyle w:val="1"/>
      </w:pPr>
      <w:bookmarkStart w:id="16" w:name="_Toc35522475"/>
      <w:r>
        <w:t>Охрана памятников природы, истории и культуры. Музейное дело. Архивное дело. (ББК 79)</w:t>
      </w:r>
      <w:bookmarkEnd w:id="16"/>
    </w:p>
    <w:p w:rsidR="00E66220" w:rsidRDefault="00E66220" w:rsidP="00E66220">
      <w:pPr>
        <w:pStyle w:val="1"/>
      </w:pPr>
    </w:p>
    <w:p w:rsidR="00E66220" w:rsidRDefault="00E66220" w:rsidP="00E66220">
      <w:r>
        <w:t>183. 79.3;   А87</w:t>
      </w:r>
    </w:p>
    <w:p w:rsidR="00E66220" w:rsidRDefault="00E66220" w:rsidP="00E66220">
      <w:r>
        <w:t xml:space="preserve">    1765266-Л - кх</w:t>
      </w:r>
    </w:p>
    <w:p w:rsidR="00E66220" w:rsidRDefault="00E66220" w:rsidP="00E66220">
      <w:r>
        <w:t xml:space="preserve">    Архивы и власть : [первое послереволюционное десятилетие] : протоколы и журналы заседаний руководящих органов управления архивной отраслью за 1918/1928 : сборник документов : [в 2 т.] / Федер. архивное агентство; Гос. архив РФ; Рос. историческое общество; [отв. ред. О. Н. Копылова]. - Москва : Кучково поле, 2018. - ISBN 978-5-9950-0916-0. - Т. 1 :  1918/1920. - 2018. - 1016, [1] c., [8] л. ил., портр., факс. - Библиогр.: с. 983-997 и в подстроч. примеч. - Имен. указ.: с. 998-1026. - Геогр. указ.: с. 1027-1030. - Указ. архивных учреждений (архивохранилищ) и архивных комплексов: с. 1031-1034. - ISBN 978-5-9950-0917-7 (т. 1) : 450,00</w:t>
      </w:r>
    </w:p>
    <w:p w:rsidR="00E66220" w:rsidRDefault="00E66220" w:rsidP="00E66220">
      <w:r>
        <w:t xml:space="preserve">    Оглавление: </w:t>
      </w:r>
      <w:hyperlink r:id="rId127" w:history="1">
        <w:r w:rsidR="00FC6FAE" w:rsidRPr="007206FE">
          <w:rPr>
            <w:rStyle w:val="a8"/>
          </w:rPr>
          <w:t>http://kitap.tatar.ru/ogl/nlrt/nbrt_obr_2490268.pdf</w:t>
        </w:r>
      </w:hyperlink>
    </w:p>
    <w:p w:rsidR="00FC6FAE" w:rsidRDefault="00FC6FAE" w:rsidP="00E66220"/>
    <w:p w:rsidR="00E66220" w:rsidRDefault="00E66220" w:rsidP="00E66220"/>
    <w:p w:rsidR="00E66220" w:rsidRDefault="00E66220" w:rsidP="00E66220">
      <w:r>
        <w:t>184. 79.3;   А87</w:t>
      </w:r>
    </w:p>
    <w:p w:rsidR="00E66220" w:rsidRDefault="00E66220" w:rsidP="00E66220">
      <w:r>
        <w:t xml:space="preserve">    1765267-Л - кх</w:t>
      </w:r>
    </w:p>
    <w:p w:rsidR="00E66220" w:rsidRDefault="00E66220" w:rsidP="00E66220">
      <w:r>
        <w:t xml:space="preserve">    Архивы и власть : [первое послереволюционное десятилетие] : протоколы и журналы заседаний руководящих органов управления архивной отраслью за 1918/1928 : сборник документов : [в 2 т.] / Федер. архивное агентство; Гос. архив РФ; Рос. историческое общество; [отв. ред. О. Н. Копылова]. - Москва : Кучково поле, 2018. - ISBN 978-5-9950-0916-0. - Т. 2 :  1921/1928. - 2018. - 915, [1] c. - Библиогр.: с. 759-771 и в подстроч. примеч. </w:t>
      </w:r>
      <w:r>
        <w:lastRenderedPageBreak/>
        <w:t>- Имен. указ.: с. 772-802. - Геогр. указ.: с. с. 803-806. - Указ. архивных учреждений (архивохранилищ) и архивных комплексов: с. 807-813. - ISBN 978-5-9950-0918-4 (т. 2) : 450,00</w:t>
      </w:r>
    </w:p>
    <w:p w:rsidR="00E66220" w:rsidRDefault="00E66220" w:rsidP="00E66220">
      <w:r>
        <w:t xml:space="preserve">    Оглавление: </w:t>
      </w:r>
      <w:hyperlink r:id="rId128" w:history="1">
        <w:r w:rsidR="00FC6FAE" w:rsidRPr="007206FE">
          <w:rPr>
            <w:rStyle w:val="a8"/>
          </w:rPr>
          <w:t>http://kitap.tatar.ru/ogl/nlrt/nbrt_obr_2490319.pdf</w:t>
        </w:r>
      </w:hyperlink>
    </w:p>
    <w:p w:rsidR="00FC6FAE" w:rsidRDefault="00FC6FAE" w:rsidP="00E66220"/>
    <w:p w:rsidR="00E66220" w:rsidRDefault="00E66220" w:rsidP="00E66220"/>
    <w:p w:rsidR="00E66220" w:rsidRDefault="00E66220" w:rsidP="00E66220">
      <w:r>
        <w:t>185. 79.1;   К90</w:t>
      </w:r>
    </w:p>
    <w:p w:rsidR="00E66220" w:rsidRDefault="00E66220" w:rsidP="00E66220">
      <w:r>
        <w:t xml:space="preserve">    1765059-Л - кх; 1765060-Л - кх</w:t>
      </w:r>
    </w:p>
    <w:p w:rsidR="00E66220" w:rsidRDefault="00E66220" w:rsidP="00E66220">
      <w:r>
        <w:t xml:space="preserve">    Культурно-образовательная деятельность в музее : методическое пособие / Министерство культуры Республики Татарстан, Национальный музей Республики Татарстан ; авт.-сост.: Л. Т. Аглиуллина , М. Б. Сафиуллина ; под общ. ред. С. Ю. Измайловой. - Казань, 2018. - 63 с. : табл. - Библиогр.: с. 52-53 (18 назв.) и в подстроч. примеч.. -  : 100,00</w:t>
      </w:r>
    </w:p>
    <w:p w:rsidR="00E66220" w:rsidRDefault="00E66220" w:rsidP="00E66220">
      <w:r>
        <w:t xml:space="preserve">    Оглавление: </w:t>
      </w:r>
      <w:hyperlink r:id="rId129" w:history="1">
        <w:r w:rsidR="00FC6FAE" w:rsidRPr="007206FE">
          <w:rPr>
            <w:rStyle w:val="a8"/>
          </w:rPr>
          <w:t>http://kitap.tatar.ru/ogl/nlrt/nbrt_obr_2489474.pdf</w:t>
        </w:r>
      </w:hyperlink>
    </w:p>
    <w:p w:rsidR="00FC6FAE" w:rsidRDefault="00FC6FAE" w:rsidP="00E66220"/>
    <w:p w:rsidR="00E66220" w:rsidRDefault="00E66220" w:rsidP="00E66220"/>
    <w:p w:rsidR="00E66220" w:rsidRDefault="00E66220" w:rsidP="00E66220">
      <w:r>
        <w:t>186. 79.1;   П79</w:t>
      </w:r>
    </w:p>
    <w:p w:rsidR="00E66220" w:rsidRDefault="00E66220" w:rsidP="00E66220">
      <w:r>
        <w:t xml:space="preserve">    1765057-Л - кх; 1765058-Л - кх</w:t>
      </w:r>
    </w:p>
    <w:p w:rsidR="00E66220" w:rsidRDefault="00E66220" w:rsidP="00E66220">
      <w:r>
        <w:t xml:space="preserve">    Проектирование деятельности музея: концепции и программы : методическое пособие / Министерство культуры Республики Татарстан, Национальный музей Республики Татарстан ; авт.-сост. Е. И. Карташева ; под общ. ред. С. Ю. Измайловой. - Казань, 2018. - 34 с. - Библиогр.: с. 33 (10 назв.) и в подстроч. примеч.. -  : 100,00</w:t>
      </w:r>
    </w:p>
    <w:p w:rsidR="00E66220" w:rsidRDefault="00E66220" w:rsidP="00E66220">
      <w:r>
        <w:t xml:space="preserve">    Оглавление: </w:t>
      </w:r>
      <w:hyperlink r:id="rId130" w:history="1">
        <w:r w:rsidR="00FC6FAE" w:rsidRPr="007206FE">
          <w:rPr>
            <w:rStyle w:val="a8"/>
          </w:rPr>
          <w:t>http://kitap.tatar.ru/ogl/nlrt/nbrt_obr_2489472.pdf</w:t>
        </w:r>
      </w:hyperlink>
    </w:p>
    <w:p w:rsidR="00FC6FAE" w:rsidRDefault="00FC6FAE" w:rsidP="00E66220"/>
    <w:p w:rsidR="00E66220" w:rsidRDefault="00E66220" w:rsidP="00E66220"/>
    <w:p w:rsidR="00E66220" w:rsidRDefault="00E66220" w:rsidP="00E66220">
      <w:r>
        <w:t>187. 79.359;   Д56</w:t>
      </w:r>
    </w:p>
    <w:p w:rsidR="00E66220" w:rsidRDefault="00E66220" w:rsidP="00E66220">
      <w:r>
        <w:t xml:space="preserve">    1764638-Л - кх</w:t>
      </w:r>
    </w:p>
    <w:p w:rsidR="00E66220" w:rsidRDefault="00E66220" w:rsidP="00E66220">
      <w:r>
        <w:t xml:space="preserve">    Добрусина, Светлана Александровна</w:t>
      </w:r>
    </w:p>
    <w:p w:rsidR="00E66220" w:rsidRDefault="00E66220" w:rsidP="00E66220">
      <w:r>
        <w:t>Атлас повреждений бумаги, блока, переплета библиотечных и архивных материалов = Atlas of paper, book and binding damages of library and archive materials / С. А. Добрусина, Е. М. Лоцманова, Е. С. Быстрова; [ред. Э. Г. Вершинина ; пер. на англ. М. П. Дубянская] ; Министерство культуры Российской Федерации, Российская национальная библиотека ; Федеральный центр консервации библиотечных фондов ; Межрегиональный центр библиотечного сотрудничества. - Москва : Межрегиональный центр библиотечного сотрудничества (МЦБС), 2015. - 131 с. : ил., факс., цв. ил. - Библиогр.: с. 26 (25 назв.). - Текст парал. рус., англ.. - ISBN 978-5-91515-062-8 : 200,00</w:t>
      </w:r>
    </w:p>
    <w:p w:rsidR="00E66220" w:rsidRDefault="00E66220" w:rsidP="00E66220">
      <w:r>
        <w:t xml:space="preserve">    Оглавление: </w:t>
      </w:r>
      <w:hyperlink r:id="rId131" w:history="1">
        <w:r w:rsidR="00FC6FAE" w:rsidRPr="007206FE">
          <w:rPr>
            <w:rStyle w:val="a8"/>
          </w:rPr>
          <w:t>http://kitap.tatar.ru/ogl/nlrt/nbrt_obr_2477218.pdf</w:t>
        </w:r>
      </w:hyperlink>
    </w:p>
    <w:p w:rsidR="00FC6FAE" w:rsidRDefault="00FC6FAE" w:rsidP="00E66220"/>
    <w:p w:rsidR="00E66220" w:rsidRDefault="00E66220" w:rsidP="00E66220"/>
    <w:p w:rsidR="001A1A70" w:rsidRDefault="001A1A70" w:rsidP="00E66220"/>
    <w:p w:rsidR="001A1A70" w:rsidRDefault="001A1A70" w:rsidP="001A1A70">
      <w:pPr>
        <w:pStyle w:val="1"/>
      </w:pPr>
      <w:bookmarkStart w:id="17" w:name="_Toc35522476"/>
      <w:r>
        <w:t>Языкознание. (ББК 81)</w:t>
      </w:r>
      <w:bookmarkEnd w:id="17"/>
    </w:p>
    <w:p w:rsidR="001A1A70" w:rsidRDefault="001A1A70" w:rsidP="001A1A70">
      <w:pPr>
        <w:pStyle w:val="1"/>
      </w:pPr>
    </w:p>
    <w:p w:rsidR="001A1A70" w:rsidRDefault="001A1A70" w:rsidP="001A1A70">
      <w:r>
        <w:t>188. К  81.2;   Т43</w:t>
      </w:r>
    </w:p>
    <w:p w:rsidR="001A1A70" w:rsidRDefault="001A1A70" w:rsidP="001A1A70">
      <w:r>
        <w:t xml:space="preserve">    1759562-Л - нк</w:t>
      </w:r>
    </w:p>
    <w:p w:rsidR="001A1A70" w:rsidRDefault="001A1A70" w:rsidP="001A1A70">
      <w:r>
        <w:t xml:space="preserve">    Типология и методика преподавания разноструктурных языков : сборник статей / Министерство образования и науки Российской Федерации, Татарский государственный гуманитарно-педагогический университет, Факультет восточных языков ; [науч. ред. В. Н. Хисамова ; отв. ред.: Р. Т. Юзмухаметов, И. Г. Ахметзянов]. - Казань : Татарский </w:t>
      </w:r>
      <w:r>
        <w:lastRenderedPageBreak/>
        <w:t>государственный гуманитарно-педагогический университет, 2007. - Вып. 2. - 2007. - 283 c. - Библиогр. в конце ст.. -  : 150,00</w:t>
      </w:r>
    </w:p>
    <w:p w:rsidR="001A1A70" w:rsidRDefault="001A1A70" w:rsidP="001A1A70">
      <w:r>
        <w:t xml:space="preserve">    Оглавление: </w:t>
      </w:r>
      <w:hyperlink r:id="rId132" w:history="1">
        <w:r w:rsidR="00FC6FAE" w:rsidRPr="007206FE">
          <w:rPr>
            <w:rStyle w:val="a8"/>
          </w:rPr>
          <w:t>http://kitap.tatar.ru/ogl/nlrt/nbrt_obr_2456828.pdf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189. 81.411.2;   К16</w:t>
      </w:r>
    </w:p>
    <w:p w:rsidR="001A1A70" w:rsidRDefault="001A1A70" w:rsidP="001A1A70">
      <w:r>
        <w:t xml:space="preserve">    1764022-Л - кх</w:t>
      </w:r>
    </w:p>
    <w:p w:rsidR="001A1A70" w:rsidRDefault="001A1A70" w:rsidP="001A1A70">
      <w:r>
        <w:t xml:space="preserve">    Как это по-русски? : практикум по развитию устной речи / С. И. Кокорина [и др.]. - 3-е изд., стер. - Москва : ФЛИНТА, 2019. - 388, [1] с. - (Русский язык как иностранный). - Авторы указаны на обороте тит. л.. - ISBN 978-5-9765-3446-9 : 561,66</w:t>
      </w:r>
    </w:p>
    <w:p w:rsidR="001A1A70" w:rsidRDefault="001A1A70" w:rsidP="001A1A70">
      <w:r>
        <w:t xml:space="preserve">    Оглавление: </w:t>
      </w:r>
      <w:hyperlink r:id="rId133" w:history="1">
        <w:r w:rsidR="00FC6FAE" w:rsidRPr="007206FE">
          <w:rPr>
            <w:rStyle w:val="a8"/>
          </w:rPr>
          <w:t>http://kitap.tatar.ru/ogl/nlrt/nbrt_obr_2477274.pdf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190. 81;   Ш31</w:t>
      </w:r>
    </w:p>
    <w:p w:rsidR="001A1A70" w:rsidRDefault="001A1A70" w:rsidP="001A1A70">
      <w:r>
        <w:t xml:space="preserve">    1765190-Л - кх</w:t>
      </w:r>
    </w:p>
    <w:p w:rsidR="001A1A70" w:rsidRDefault="001A1A70" w:rsidP="001A1A70">
      <w:r>
        <w:t xml:space="preserve">    Шахматов, Алексей Александрович. Избранная переписка : в 3 т. / Алексей Александрович Шахматов; Российская академия наук ; Санкт-Петербургский институт истории РАН ; Санкт-Петербургский филиал Архива РАН ; Библиотека Российской академии наук. - Санкт-Петербург : Дмитрий Буланин, 2018-. - (Studiorum slavicorum orbis ; вып. 12 : серия основана в 2011 г.). - Доп. тит. л. англ.. - ISBN 978-5-86007-884-0. - Т. 1 :  Переписка с Ф. Ф. Фортунатовым, В. Н. Перетцем, В. М. Истриным / [авт.- сост.: В  Г. Вовина-Лебедева, Е. Н. Груздева, А. Е. Жуков ; отв. ред. В. Г. Вовина-Лебедева]. - 2018. - 942, [1] с., [16] л. ил., портр., факс. - Библиогр.: с. 863-875 и в подстроч. примеч. - Имен. указ.: с. 876-938. - ISBN 978-5-86007-885-7 (т. 1) : 450,00</w:t>
      </w:r>
    </w:p>
    <w:p w:rsidR="001A1A70" w:rsidRDefault="001A1A70" w:rsidP="001A1A70">
      <w:r>
        <w:t xml:space="preserve">    Оглавление: </w:t>
      </w:r>
      <w:hyperlink r:id="rId134" w:history="1">
        <w:r w:rsidR="00FC6FAE" w:rsidRPr="007206FE">
          <w:rPr>
            <w:rStyle w:val="a8"/>
          </w:rPr>
          <w:t>http://kitap.tatar.ru/ogl/nlrt/nbrt_obr_2487784.pdf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191. 81;   С56</w:t>
      </w:r>
    </w:p>
    <w:p w:rsidR="001A1A70" w:rsidRDefault="001A1A70" w:rsidP="001A1A70">
      <w:r>
        <w:t xml:space="preserve">    1764845-Л - кх; 1764846-Л - кх; 1764847-Л - кх</w:t>
      </w:r>
    </w:p>
    <w:p w:rsidR="001A1A70" w:rsidRDefault="001A1A70" w:rsidP="001A1A70">
      <w:r>
        <w:t xml:space="preserve">    Современные направления в лингвистике : традиции и новаторство : материалы IV Международной научно-практической конференции, (г. Казань, 22 мая 2015 г.) / Министерство образования и науки Российской Федерации , Казанский (Приволжский) федеральный университет [и др.] ; сост. Д. Д. Якубова ; науч. ред. Е. А. Плеухова. - Казань : Отечество, 2015. - 152 с. - Библиогр. в конце ст. - Текст рус., англ., фр., исп., татар. яз.. - ISBN 978-5-9222-1019-5 : 200,00</w:t>
      </w:r>
    </w:p>
    <w:p w:rsidR="001A1A70" w:rsidRDefault="001A1A70" w:rsidP="001A1A70">
      <w:r>
        <w:t xml:space="preserve">    Оглавление: </w:t>
      </w:r>
      <w:hyperlink r:id="rId135" w:history="1">
        <w:r w:rsidR="00FC6FAE" w:rsidRPr="007206FE">
          <w:rPr>
            <w:rStyle w:val="a8"/>
          </w:rPr>
          <w:t>http://kitap.tatar.ru/ogl/nlrt/nbrt_obr_2484453.pdf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192. 81.64;   Б79</w:t>
      </w:r>
    </w:p>
    <w:p w:rsidR="001A1A70" w:rsidRDefault="001A1A70" w:rsidP="001A1A70">
      <w:r>
        <w:t xml:space="preserve">    1765136-Л - ио</w:t>
      </w:r>
    </w:p>
    <w:p w:rsidR="001A1A70" w:rsidRDefault="001A1A70" w:rsidP="001A1A70">
      <w:r>
        <w:t xml:space="preserve">    Большой академический русско-монгольский словарь = Орос-монгол дэлгэрэнгүй их толь : в 4 томах / Академия наук Монголии, Институт языка и литературы ; Российская академия наук, Институт языкознания. - Москва : Восточная литература, 2011 -. - ISBN 978-5-02-036480-6. - Т. 4 :  Т - Я / [отв. ред.  Г.Ц.  Пюрбеев]. - 2017. - 604, [2] с. - Библиогр.: с. 576-604. - Огл. на рус. и монгол.. - ISBN 978-5-02-039781-1 (т. 4) : 500,00</w:t>
      </w:r>
    </w:p>
    <w:p w:rsidR="001A1A70" w:rsidRDefault="001A1A70" w:rsidP="001A1A70">
      <w:r>
        <w:t xml:space="preserve">    Оглавление: </w:t>
      </w:r>
      <w:hyperlink r:id="rId136" w:history="1">
        <w:r w:rsidR="00FC6FAE" w:rsidRPr="007206FE">
          <w:rPr>
            <w:rStyle w:val="a8"/>
          </w:rPr>
          <w:t>http://kitap.tatar.ru/ogl/nlrt/nbrt_obr_2481647.pdf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193. 81.473.1-3;   Б33</w:t>
      </w:r>
    </w:p>
    <w:p w:rsidR="001A1A70" w:rsidRDefault="001A1A70" w:rsidP="001A1A70">
      <w:r>
        <w:t xml:space="preserve">    1764971-Л - ио; 1764972-Л - ио; 1764973-Л - ио</w:t>
      </w:r>
    </w:p>
    <w:p w:rsidR="001A1A70" w:rsidRDefault="001A1A70" w:rsidP="001A1A70">
      <w:r>
        <w:t xml:space="preserve">    Баширова, Наиля Зуфаровна</w:t>
      </w:r>
    </w:p>
    <w:p w:rsidR="001A1A70" w:rsidRDefault="001A1A70" w:rsidP="001A1A70">
      <w:r>
        <w:lastRenderedPageBreak/>
        <w:t>L'italiano e la musica - 2 : учебное пособие по итальянскому языку : для студентов вокального факультета / Н. З. Баширова; Министерство культуры Российской Федерации , Казанская государственная консерватория им. Н. Г. Жиганова. - 2-е изд., перераб. и доп. - Казань : Казанская государственная консерватория, 2019. - 98 с. : ил. - Библиогр. : с. 96-97 (21 назв.). - ISBN 978-5-85401-268-3 : 120,00</w:t>
      </w:r>
    </w:p>
    <w:p w:rsidR="001A1A70" w:rsidRDefault="001A1A70" w:rsidP="001A1A70">
      <w:r>
        <w:t xml:space="preserve">    Оглавление: </w:t>
      </w:r>
      <w:hyperlink r:id="rId137" w:history="1">
        <w:r w:rsidR="00FC6FAE" w:rsidRPr="007206FE">
          <w:rPr>
            <w:rStyle w:val="a8"/>
          </w:rPr>
          <w:t>http://kitap.tatar.ru/ogl/nlrt/nbrt_obr_2488056.pdf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194. 81.432.1;   Г83</w:t>
      </w:r>
    </w:p>
    <w:p w:rsidR="001A1A70" w:rsidRDefault="001A1A70" w:rsidP="001A1A70">
      <w:r>
        <w:t xml:space="preserve">    1772772-Л - аб; 1772773-Л - од</w:t>
      </w:r>
    </w:p>
    <w:p w:rsidR="001A1A70" w:rsidRDefault="001A1A70" w:rsidP="001A1A70">
      <w:r>
        <w:t xml:space="preserve">    Григорьева, Юлия</w:t>
      </w:r>
    </w:p>
    <w:p w:rsidR="001A1A70" w:rsidRDefault="001A1A70" w:rsidP="001A1A70">
      <w:r>
        <w:t>Body. Части тела / Ю. Григорьева; [ил. А. Рубан [и др.]]. - Москва : Clever, 2019. - [24] с. : цв. ил. - (Мой первый английский). - На обл.: Рекомендовано школой английского языка Skyeng. - ISBN 978-5-00115-861-5 : 227,04</w:t>
      </w:r>
    </w:p>
    <w:p w:rsidR="001A1A70" w:rsidRDefault="001A1A70" w:rsidP="001A1A70"/>
    <w:p w:rsidR="001A1A70" w:rsidRDefault="001A1A70" w:rsidP="001A1A70">
      <w:r>
        <w:t>195. 81.2;   Д13</w:t>
      </w:r>
    </w:p>
    <w:p w:rsidR="001A1A70" w:rsidRDefault="001A1A70" w:rsidP="001A1A70">
      <w:r>
        <w:t xml:space="preserve">    1766828-Л - кх; 1766829-Л - кх; 1766830-Л - кх</w:t>
      </w:r>
    </w:p>
    <w:p w:rsidR="001A1A70" w:rsidRDefault="001A1A70" w:rsidP="001A1A70">
      <w:r>
        <w:t xml:space="preserve">    Давлетбаева, Диана Ниялевна</w:t>
      </w:r>
    </w:p>
    <w:p w:rsidR="001A1A70" w:rsidRDefault="001A1A70" w:rsidP="001A1A70">
      <w:r>
        <w:t>Индивидуально-авторская фразеология: вызов времени и объективация в языке : (на материале русского, английского, французского и турецкого языков) / Д. Н. Давлетбаева. - Казань : Отечество, 2012. - 335 с. : ил., табл. - Библиогр.: с. 289-333 (426 назв.). - ISBN 978-5-9222-0556-6 : 200,00</w:t>
      </w:r>
    </w:p>
    <w:p w:rsidR="001A1A70" w:rsidRDefault="001A1A70" w:rsidP="001A1A70">
      <w:r>
        <w:t xml:space="preserve">    Оглавление: </w:t>
      </w:r>
      <w:hyperlink r:id="rId138" w:history="1">
        <w:r w:rsidR="00FC6FAE" w:rsidRPr="007206FE">
          <w:rPr>
            <w:rStyle w:val="a8"/>
          </w:rPr>
          <w:t>http://kitap.tatar.ru/ogl/nlrt/nbrt_obr_2489652.pdf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196. 81.411.2;   З-23</w:t>
      </w:r>
    </w:p>
    <w:p w:rsidR="001A1A70" w:rsidRDefault="001A1A70" w:rsidP="001A1A70">
      <w:r>
        <w:t xml:space="preserve">    1765265-Л - кх</w:t>
      </w:r>
    </w:p>
    <w:p w:rsidR="001A1A70" w:rsidRDefault="001A1A70" w:rsidP="001A1A70">
      <w:r>
        <w:t xml:space="preserve">    Зализняк, Андрей Анатольевич</w:t>
      </w:r>
    </w:p>
    <w:p w:rsidR="001A1A70" w:rsidRDefault="001A1A70" w:rsidP="001A1A70">
      <w:r>
        <w:t>Древнерусское ударение : общие сведения и словарь : [около 14400 статей] / А. А. Зализняк; Российская академия наук, Институт славяноведения. - 2-е изд., расшир. и перераб. - Москва : Издательский Дом ЯСК, 2019. - 870 с. : карт. - Библиогр.: с. 124-128. - ISBN 978-5-907117-60-0 : 500,00</w:t>
      </w:r>
    </w:p>
    <w:p w:rsidR="001A1A70" w:rsidRDefault="001A1A70" w:rsidP="001A1A70">
      <w:r>
        <w:t xml:space="preserve">    Оглавление: </w:t>
      </w:r>
      <w:hyperlink r:id="rId139" w:history="1">
        <w:r w:rsidR="00FC6FAE" w:rsidRPr="007206FE">
          <w:rPr>
            <w:rStyle w:val="a8"/>
          </w:rPr>
          <w:t>http://kitap.tatar.ru/ogl/nlrt/nbrt_obr_2490125.pdf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197. К  81.632.3;   З-26</w:t>
      </w:r>
    </w:p>
    <w:p w:rsidR="001A1A70" w:rsidRDefault="001A1A70" w:rsidP="001A1A70">
      <w:r>
        <w:t xml:space="preserve">    1764566-Л - нк; 1764567-Л - нк; 1764568-Л - нк</w:t>
      </w:r>
    </w:p>
    <w:p w:rsidR="001A1A70" w:rsidRDefault="001A1A70" w:rsidP="001A1A70">
      <w:r>
        <w:t xml:space="preserve">    Замалетдинов, Радиф Рифкатович</w:t>
      </w:r>
    </w:p>
    <w:p w:rsidR="001A1A70" w:rsidRDefault="001A1A70" w:rsidP="001A1A70">
      <w:r>
        <w:t>Татарская лингвокультурология: концепты материального мира человека / Р. Р. Замалетдинов, Л. Р. Мухаметзянова, Д. Х. Хуснутдинов; под ред. Р. Р. Замалетдинова. - Казань : Отечество, 2012. - 194 с. : ил. - (Лингвокультурология и межкультурные коммуникации). - Библиогр. с.: 169-193. - ISBN 978-5-9222-0566-5 : 120,00</w:t>
      </w:r>
    </w:p>
    <w:p w:rsidR="001A1A70" w:rsidRDefault="001A1A70" w:rsidP="001A1A70">
      <w:r>
        <w:t xml:space="preserve">    Оглавление: </w:t>
      </w:r>
      <w:hyperlink r:id="rId140" w:history="1">
        <w:r w:rsidR="00FC6FAE" w:rsidRPr="007206FE">
          <w:rPr>
            <w:rStyle w:val="a8"/>
          </w:rPr>
          <w:t>http://kitap.tatar.ru/ogl/nlrt/nbrt_obr_2476504.pdf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198. 81.432.1-3;   К85</w:t>
      </w:r>
    </w:p>
    <w:p w:rsidR="001A1A70" w:rsidRDefault="001A1A70" w:rsidP="001A1A70">
      <w:r>
        <w:t xml:space="preserve">    1765529-Л - кх; 1765530-Л - кх</w:t>
      </w:r>
    </w:p>
    <w:p w:rsidR="001A1A70" w:rsidRDefault="001A1A70" w:rsidP="001A1A70">
      <w:r>
        <w:t xml:space="preserve">    Крылова, Алла Сергеевна</w:t>
      </w:r>
    </w:p>
    <w:p w:rsidR="001A1A70" w:rsidRDefault="001A1A70" w:rsidP="001A1A70">
      <w:r>
        <w:t xml:space="preserve">Technical texts for listening = Технические тексты для аудирования : учебно-методическое пособие / А. С. Крылова;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</w:t>
      </w:r>
      <w:r>
        <w:lastRenderedPageBreak/>
        <w:t>А. Н. Туполева-КАИ". - Казань : Издательство КНИТУ-КАИ, 2019. - 94, [1] с. - Библиогр.: с. 93 (2 назв.). - ISBN 978-5-7579-2364-2 : 100,00</w:t>
      </w:r>
    </w:p>
    <w:p w:rsidR="001A1A70" w:rsidRDefault="001A1A70" w:rsidP="001A1A70">
      <w:r>
        <w:t xml:space="preserve">    Оглавление: </w:t>
      </w:r>
      <w:hyperlink r:id="rId141" w:history="1">
        <w:r w:rsidR="00FC6FAE" w:rsidRPr="007206FE">
          <w:rPr>
            <w:rStyle w:val="a8"/>
          </w:rPr>
          <w:t>http://kitap.tatar.ru/ogl/nlrt/nbrt_obr_2471369.pdf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199. 81.432.1-9;   Н63</w:t>
      </w:r>
    </w:p>
    <w:p w:rsidR="001A1A70" w:rsidRDefault="001A1A70" w:rsidP="001A1A70">
      <w:r>
        <w:t xml:space="preserve">    1765558-Л - ио; 1765559-Л - ио; 1765560-Л - ио</w:t>
      </w:r>
    </w:p>
    <w:p w:rsidR="001A1A70" w:rsidRDefault="001A1A70" w:rsidP="001A1A70">
      <w:r>
        <w:t xml:space="preserve">    Николаева, Ольга Александровна</w:t>
      </w:r>
    </w:p>
    <w:p w:rsidR="001A1A70" w:rsidRDefault="001A1A70" w:rsidP="001A1A70">
      <w:r>
        <w:t>Обучение грамматике английского языка в условиях национально-русского двуязычия : монография / О. А. Николаева; М-во образования и науки РФ, ФГАОУ ВПО "Казанский (Приволжский) федеральный университет". - Казань : Отечество, 2013. - 159 с. : табл. - Библиогр.: с. 84-90 (80 назв.). - ISBN 978-5-9222-0707-2 : 150,00</w:t>
      </w:r>
    </w:p>
    <w:p w:rsidR="001A1A70" w:rsidRDefault="001A1A70" w:rsidP="001A1A70">
      <w:r>
        <w:t xml:space="preserve">    Оглавление: </w:t>
      </w:r>
      <w:hyperlink r:id="rId142" w:history="1">
        <w:r w:rsidR="00FC6FAE" w:rsidRPr="007206FE">
          <w:rPr>
            <w:rStyle w:val="a8"/>
          </w:rPr>
          <w:t>http://kitap.tatar.ru/ogl/nlrt/nbrt_obr_2476990.pdf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200. Кт  81.632.3;   Ф17</w:t>
      </w:r>
    </w:p>
    <w:p w:rsidR="001A1A70" w:rsidRDefault="001A1A70" w:rsidP="001A1A70">
      <w:r>
        <w:t xml:space="preserve">    1764584-Л - нк; 1764585-Л - нк; 1764586-Л - нк</w:t>
      </w:r>
    </w:p>
    <w:p w:rsidR="001A1A70" w:rsidRDefault="001A1A70" w:rsidP="001A1A70">
      <w:r>
        <w:t xml:space="preserve">    Файзуллина, Гузель Чахваровна</w:t>
      </w:r>
    </w:p>
    <w:p w:rsidR="001A1A70" w:rsidRDefault="001A1A70" w:rsidP="001A1A70">
      <w:r>
        <w:t>Номинации человека в татарских народных говорах Тюменской области / Г. Ч. Файзуллина. - Казань : Отечество, 2016. - 285 с. : ил. - Библиогр.: с. 213 - 237 (284 назв.). - ISBN 978-5-9222-1127-7 : 200,00</w:t>
      </w:r>
    </w:p>
    <w:p w:rsidR="001A1A70" w:rsidRDefault="001A1A70" w:rsidP="001A1A70">
      <w:r>
        <w:t xml:space="preserve">    Оглавление: </w:t>
      </w:r>
      <w:hyperlink r:id="rId143" w:history="1">
        <w:r w:rsidR="00FC6FAE" w:rsidRPr="007206FE">
          <w:rPr>
            <w:rStyle w:val="a8"/>
          </w:rPr>
          <w:t>http://kitap.tatar.ru/ogl/nlrt/nbrt_obr_2476693.pdf</w:t>
        </w:r>
      </w:hyperlink>
    </w:p>
    <w:p w:rsidR="00FC6FAE" w:rsidRDefault="00FC6FAE" w:rsidP="001A1A70"/>
    <w:p w:rsidR="001A1A70" w:rsidRDefault="001A1A70" w:rsidP="001A1A70"/>
    <w:p w:rsidR="001A1A70" w:rsidRDefault="001A1A70" w:rsidP="001A1A70">
      <w:r>
        <w:t>201. 81.432.1-4;   Х25</w:t>
      </w:r>
    </w:p>
    <w:p w:rsidR="001A1A70" w:rsidRDefault="001A1A70" w:rsidP="001A1A70">
      <w:r>
        <w:t xml:space="preserve">    1772774-Л - аб; 1772775-Л - од</w:t>
      </w:r>
    </w:p>
    <w:p w:rsidR="001A1A70" w:rsidRDefault="001A1A70" w:rsidP="001A1A70">
      <w:r>
        <w:t xml:space="preserve">    Хатчинсон, Сэм</w:t>
      </w:r>
    </w:p>
    <w:p w:rsidR="001A1A70" w:rsidRDefault="001A1A70" w:rsidP="001A1A70">
      <w:r>
        <w:t>Я знаю 500 английских слов : визуальный словарь / Сэм Хатчинсон; [пер. с фр. Л. Степановой ; ил. К. Хэнкинсона]. - Москва : Clever, 2019. - 47 с. : цв. ил. - (Hello English!). - (Визуальный словарь).. - ISBN 978-5-00115-614-7 : 143,66</w:t>
      </w:r>
    </w:p>
    <w:p w:rsidR="001A1A70" w:rsidRDefault="001A1A70" w:rsidP="001A1A70"/>
    <w:p w:rsidR="001A1A70" w:rsidRDefault="001A1A70" w:rsidP="001A1A70">
      <w:r>
        <w:t>202. 81.47;   Ч-49</w:t>
      </w:r>
    </w:p>
    <w:p w:rsidR="001A1A70" w:rsidRDefault="001A1A70" w:rsidP="001A1A70">
      <w:r>
        <w:t xml:space="preserve">    1765125-Л - кх</w:t>
      </w:r>
    </w:p>
    <w:p w:rsidR="001A1A70" w:rsidRDefault="001A1A70" w:rsidP="001A1A70">
      <w:r>
        <w:t xml:space="preserve">    Черняк, Александр Борисович</w:t>
      </w:r>
    </w:p>
    <w:p w:rsidR="001A1A70" w:rsidRDefault="001A1A70" w:rsidP="001A1A70">
      <w:r>
        <w:t>От Юка Файдита до Косериу: очерки истории романской филологии : [монография] / А. Б. Черняк; РАН, Институт лингвистических исследований, ; Научный совет РАН по классической филологии, сравнительному изучению языков и литератур. - Санкт-Петербург : ИМЛИ РАН, 2018. - 260 с.. - ISBN 978-5-6040925-3-8 : 300,00</w:t>
      </w:r>
    </w:p>
    <w:p w:rsidR="001A1A70" w:rsidRDefault="001A1A70" w:rsidP="001A1A70">
      <w:r>
        <w:t xml:space="preserve">    Оглавление: </w:t>
      </w:r>
      <w:hyperlink r:id="rId144" w:history="1">
        <w:r w:rsidR="00FC6FAE" w:rsidRPr="007206FE">
          <w:rPr>
            <w:rStyle w:val="a8"/>
          </w:rPr>
          <w:t>http://kitap.tatar.ru/ogl/nlrt/nbrt_obr_2481486.pdf</w:t>
        </w:r>
      </w:hyperlink>
    </w:p>
    <w:p w:rsidR="00FC6FAE" w:rsidRDefault="00FC6FAE" w:rsidP="001A1A70"/>
    <w:p w:rsidR="001A1A70" w:rsidRDefault="001A1A70" w:rsidP="001A1A70"/>
    <w:p w:rsidR="00685392" w:rsidRDefault="00685392" w:rsidP="001A1A70"/>
    <w:p w:rsidR="00685392" w:rsidRDefault="00685392" w:rsidP="00685392">
      <w:pPr>
        <w:pStyle w:val="1"/>
      </w:pPr>
      <w:bookmarkStart w:id="18" w:name="_Toc35522477"/>
      <w:r>
        <w:t>Фольклор. Фольклористика. (ББК 82)</w:t>
      </w:r>
      <w:bookmarkEnd w:id="18"/>
    </w:p>
    <w:p w:rsidR="00685392" w:rsidRDefault="00685392" w:rsidP="00685392">
      <w:pPr>
        <w:pStyle w:val="1"/>
      </w:pPr>
    </w:p>
    <w:p w:rsidR="00685392" w:rsidRDefault="00685392" w:rsidP="00685392">
      <w:r>
        <w:t>203. 82.3тат;   Ч-89</w:t>
      </w:r>
    </w:p>
    <w:p w:rsidR="00685392" w:rsidRDefault="00685392" w:rsidP="00685392">
      <w:r>
        <w:t xml:space="preserve">    1762058-Т - нк; 1767476-Т - нк; 1767477-Т - нк; 1767478-Т - нк; 1766151-Т - рф</w:t>
      </w:r>
    </w:p>
    <w:p w:rsidR="00685392" w:rsidRDefault="00685392" w:rsidP="00685392">
      <w:r>
        <w:t xml:space="preserve">    "Чыңгызнамә" : тарихи дастаннар / [төз. Р. Мәрданов]. - Казан : "Милли китап" нәшрияты, 2018. - 287 б. : факсимиле б-н. - (Татар археографиясе ; 23 нче китап). - Библиогр. юл асты иск.. - ISBN 978-5-88473-093-9 : 200,00</w:t>
      </w:r>
    </w:p>
    <w:p w:rsidR="00685392" w:rsidRDefault="00685392" w:rsidP="00685392">
      <w:r>
        <w:lastRenderedPageBreak/>
        <w:t xml:space="preserve">    Оглавление: </w:t>
      </w:r>
      <w:hyperlink r:id="rId145" w:history="1">
        <w:r w:rsidR="00FC6FAE" w:rsidRPr="007206FE">
          <w:rPr>
            <w:rStyle w:val="a8"/>
          </w:rPr>
          <w:t>http://kitap.tatar.ru/ogl/nlrt/nbrt_obr_2458667.pdf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204. 82.3;   C81</w:t>
      </w:r>
    </w:p>
    <w:p w:rsidR="00685392" w:rsidRDefault="00685392" w:rsidP="00685392">
      <w:r>
        <w:t xml:space="preserve">    1772819-Ф - аб; 1772820-Ф - од</w:t>
      </w:r>
    </w:p>
    <w:p w:rsidR="00685392" w:rsidRDefault="00685392" w:rsidP="00685392">
      <w:r>
        <w:t xml:space="preserve">    100 любимых сказок / А. С. Пушкин [и др.]; [худож.: В. Коркин [и др.]]. - Москва : РОСМЭН, 2019. - 320 с. : цв. ил. - Содерж.:  Сказка о рыбаке и рыбке / А. Пушкин; Война грибов с ягодами / В. Даль; Ветер и солнце / К. Ушинский; Три медведя / Л. Толстой; Красная шапочка / Ш. Перро и др.. - ISBN 978-5-353-07699-5 : 507,10</w:t>
      </w:r>
    </w:p>
    <w:p w:rsidR="00685392" w:rsidRDefault="00685392" w:rsidP="00685392">
      <w:r>
        <w:t xml:space="preserve">    Оглавление: </w:t>
      </w:r>
      <w:hyperlink r:id="rId146" w:history="1">
        <w:r w:rsidR="00FC6FAE" w:rsidRPr="007206FE">
          <w:rPr>
            <w:rStyle w:val="a8"/>
          </w:rPr>
          <w:t>http://kitap.tatar.ru/ogl/nlrt/nbrt_mko_2490669.pdf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205. 82.3;   А94</w:t>
      </w:r>
    </w:p>
    <w:p w:rsidR="00685392" w:rsidRDefault="00685392" w:rsidP="00685392">
      <w:r>
        <w:t xml:space="preserve">    1772946-Ф - аб; 1772947-Ф - од</w:t>
      </w:r>
    </w:p>
    <w:p w:rsidR="00685392" w:rsidRDefault="00685392" w:rsidP="00685392">
      <w:r>
        <w:t xml:space="preserve">    Африканские сказки / ил. Либико Марайя ; [пер. И. Крупичевой]. - Москва : Эксмодетство, 2018. - 76, [4] с. : цв. ил. - (Иллюстрации из детства). - Содерж.: Драгоценные мальчики; Дочь солнца и луны; Грозный воин; Волшебное кольцо; Водяной дух и др.. - ISBN 978-5-699-77603-0 : 604,12</w:t>
      </w:r>
    </w:p>
    <w:p w:rsidR="00685392" w:rsidRDefault="00685392" w:rsidP="00685392">
      <w:r>
        <w:t xml:space="preserve">    Оглавление: </w:t>
      </w:r>
      <w:hyperlink r:id="rId147" w:history="1">
        <w:r w:rsidR="00FC6FAE" w:rsidRPr="007206FE">
          <w:rPr>
            <w:rStyle w:val="a8"/>
          </w:rPr>
          <w:t>http://kitap.tatar.ru/ogl/nlrt/nbrt_mko_2491493.pdf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206. 82.3;   Б12</w:t>
      </w:r>
    </w:p>
    <w:p w:rsidR="00685392" w:rsidRDefault="00685392" w:rsidP="00685392">
      <w:r>
        <w:t xml:space="preserve">    1772759-Ф - аб; 1772760-Ф - од</w:t>
      </w:r>
    </w:p>
    <w:p w:rsidR="00685392" w:rsidRDefault="00685392" w:rsidP="00685392">
      <w:r>
        <w:t xml:space="preserve">    Бабушкины сказки / [пер. П. Киселёва ; худож. Т. Вульф]. - Москва : АСТ, 2018. - 47 с. : цв. ил. - (Путешествие в сказку). - (Малыш).. - ISBN 978-5-17-108991-7 : 394,57</w:t>
      </w:r>
    </w:p>
    <w:p w:rsidR="00685392" w:rsidRDefault="00685392" w:rsidP="00685392"/>
    <w:p w:rsidR="00685392" w:rsidRDefault="00685392" w:rsidP="00685392">
      <w:r>
        <w:t>207. 82.3;   В27</w:t>
      </w:r>
    </w:p>
    <w:p w:rsidR="00685392" w:rsidRDefault="00685392" w:rsidP="00685392">
      <w:r>
        <w:t xml:space="preserve">    1773211-Ф - аб; 1773212-Ф - од</w:t>
      </w:r>
    </w:p>
    <w:p w:rsidR="00685392" w:rsidRDefault="00685392" w:rsidP="00685392">
      <w:r>
        <w:t xml:space="preserve">    Великие сказки мира / рис. Э. Булатова и О. Васильева ; [пересказ Н. Колпаковой, М. Михайлова]. - Москва : АСТ : Малыш, 2018. - 144 c. : цв. ил. - (Книга детства). - (Малыш). - Содерж.: Семь Симеонов - семь работников; Вороний царь; Легкий хлеб; Умные братья; Мастер Али и др.. - ISBN 978-5-17112982-8 : 799,04</w:t>
      </w:r>
    </w:p>
    <w:p w:rsidR="00685392" w:rsidRDefault="00685392" w:rsidP="00685392">
      <w:r>
        <w:t xml:space="preserve">    Оглавление: </w:t>
      </w:r>
      <w:hyperlink r:id="rId148" w:history="1">
        <w:r w:rsidR="00FC6FAE" w:rsidRPr="007206FE">
          <w:rPr>
            <w:rStyle w:val="a8"/>
          </w:rPr>
          <w:t>http://kitap.tatar.ru/ogl/nlrt/nbrt_mko_2453297.pdf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208. 82.3(2);   В69</w:t>
      </w:r>
    </w:p>
    <w:p w:rsidR="00685392" w:rsidRDefault="00685392" w:rsidP="00685392">
      <w:r>
        <w:t xml:space="preserve">    1773021-Ф - аб; 1773022-Ф - од</w:t>
      </w:r>
    </w:p>
    <w:p w:rsidR="00685392" w:rsidRDefault="00685392" w:rsidP="00685392">
      <w:r>
        <w:t xml:space="preserve">    Волшебные сказки / [гл. ред. Е. Измайлова ; худож. А. Рубан, Н. Шароватова, А. Ворона]. - Москва : Clever, 2019. - 95, [1] с. : цв. ил. - (Большая сказочная серия). - Содерж.: Царевна-лягушка; Василиса Премудрая и морской царь; Иван - крестьянский сын; Крошечка - Хаврошечка. - ISBN 978-5-00115-823-3 : 491,70</w:t>
      </w:r>
    </w:p>
    <w:p w:rsidR="00685392" w:rsidRDefault="00685392" w:rsidP="00685392">
      <w:r>
        <w:t xml:space="preserve">    Оглавление: </w:t>
      </w:r>
      <w:hyperlink r:id="rId149" w:history="1">
        <w:r w:rsidR="00FC6FAE" w:rsidRPr="007206FE">
          <w:rPr>
            <w:rStyle w:val="a8"/>
          </w:rPr>
          <w:t>http://kitap.tatar.ru/ogl/nlrt/nbrt_mko_2486729.pdf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209. 82.3;   В84</w:t>
      </w:r>
    </w:p>
    <w:p w:rsidR="00685392" w:rsidRDefault="00685392" w:rsidP="00685392">
      <w:r>
        <w:t xml:space="preserve">    1773072-Ф - аб; 1773073-Ф - од</w:t>
      </w:r>
    </w:p>
    <w:p w:rsidR="00685392" w:rsidRDefault="00685392" w:rsidP="00685392">
      <w:r>
        <w:t xml:space="preserve">    Все самые лучшие песенки, потешки, колыбельные. Лучшие песенки, потешки, колыбельные / К. Чуковский [и др.]; [худож.: О. Зотов [и др.]]. - Москва : АСТ, 2018. - 287 с. : цв. ил. - (Великая классика для детей). - (Золотые страницы детской классики). - (Малыш). - Содерж.: Разделы : Русские народные песенки, пестушки, потешки, колыбельные ; Шотландские народные песенки; Английские народные песенки; Чешские народные песенки; Из шведской народной поэзии и др.; Песенки из мультфильмов . - </w:t>
      </w:r>
      <w:r>
        <w:lastRenderedPageBreak/>
        <w:t>ISBN 978-5-17-105993-4 (Все самые лучшие песенки, потешки, колыбельные). - ISBN 978-5-17-983216-4 (Лучшие песенки, потешки, колыбельные) : 842,82</w:t>
      </w:r>
    </w:p>
    <w:p w:rsidR="00685392" w:rsidRDefault="00685392" w:rsidP="00685392">
      <w:r>
        <w:t xml:space="preserve">    Оглавление: </w:t>
      </w:r>
      <w:hyperlink r:id="rId150" w:history="1">
        <w:r w:rsidR="00FC6FAE" w:rsidRPr="007206FE">
          <w:rPr>
            <w:rStyle w:val="a8"/>
          </w:rPr>
          <w:t>http://kitap.tatar.ru/ogl/nlrt/nbrt_mko_2492339.pdf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210. 82.3;   Д72</w:t>
      </w:r>
    </w:p>
    <w:p w:rsidR="00685392" w:rsidRDefault="00685392" w:rsidP="00685392">
      <w:r>
        <w:t xml:space="preserve">    1773080-Л - аб; 1773081-Л - од</w:t>
      </w:r>
    </w:p>
    <w:p w:rsidR="00685392" w:rsidRDefault="00685392" w:rsidP="00685392">
      <w:r>
        <w:t xml:space="preserve">    Драконы / [авт. текста К. Санье ; худож.: С. Туссен [и др.] ; пер. с фр. Т. Привольновой]. - Москва : Махаон, 2016. - 124 с. : цв. ил. - (Твоя первая энциклопедия).. - ISBN 978-5-389-08629-6 : 315,70</w:t>
      </w:r>
    </w:p>
    <w:p w:rsidR="00685392" w:rsidRDefault="00685392" w:rsidP="00685392">
      <w:r>
        <w:t xml:space="preserve">    Оглавление: </w:t>
      </w:r>
      <w:hyperlink r:id="rId151" w:history="1">
        <w:r w:rsidR="00FC6FAE" w:rsidRPr="007206FE">
          <w:rPr>
            <w:rStyle w:val="a8"/>
          </w:rPr>
          <w:t>http://kitap.tatar.ru/ogl/nlrt/nbrt_mko_2254921.pdf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211. 82.3(2);   З-17</w:t>
      </w:r>
    </w:p>
    <w:p w:rsidR="00685392" w:rsidRDefault="00685392" w:rsidP="00685392">
      <w:r>
        <w:t xml:space="preserve">    1772904-Л - аб; 1772905-Л - од</w:t>
      </w:r>
    </w:p>
    <w:p w:rsidR="00685392" w:rsidRDefault="00685392" w:rsidP="00685392">
      <w:r>
        <w:t xml:space="preserve">    Зайкина избушка : русские народные сказки / [пересказ: М. А. Булатов [и др.] ; ил. Ю. А. Васнецова]. - Санкт-Петербург : Азбука, 2019. - 150, [2] с. : цв. ил. - (Книги с иллюстрациями Юрия Васнецова). - Содерж.: Репка ; Курочка ряба ; Теремок ; Зайкина избушка ; Лисичка со скалочкой [и др.]. - ISBN 978-5-389-07257-2 : 450,12</w:t>
      </w:r>
    </w:p>
    <w:p w:rsidR="00685392" w:rsidRDefault="00685392" w:rsidP="00685392">
      <w:r>
        <w:t xml:space="preserve">    Оглавление: </w:t>
      </w:r>
      <w:hyperlink r:id="rId152" w:history="1">
        <w:r w:rsidR="00FC6FAE" w:rsidRPr="007206FE">
          <w:rPr>
            <w:rStyle w:val="a8"/>
          </w:rPr>
          <w:t>http://kitap.tatar.ru/ogl/nlrt/nbrt_mko_2492546.pdf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212. 82.3;   К45</w:t>
      </w:r>
    </w:p>
    <w:p w:rsidR="00685392" w:rsidRDefault="00685392" w:rsidP="00685392">
      <w:r>
        <w:t xml:space="preserve">    1772926-Ф - аб; 1772927-Ф - од</w:t>
      </w:r>
    </w:p>
    <w:p w:rsidR="00685392" w:rsidRDefault="00685392" w:rsidP="00685392">
      <w:r>
        <w:t xml:space="preserve">    Китайские сказки / ил. Либико Марайя ; [пер. с англ. И. Крупичевой]. - Москва : Эксмо, 2015. - 77, [3] с. : цв. ил. - (Иллюстрации из детства). - В вых. дан. на обороте тит. л. 2018 г. изд. - Содерж.: Хуан и дух грома; Странное приключение Лю; Принц-черепаха; Царство короля-дракона; Молодой госполин Ху. - ISBN 978-5-699-77579-8 : 481,25</w:t>
      </w:r>
    </w:p>
    <w:p w:rsidR="00685392" w:rsidRDefault="00685392" w:rsidP="00685392">
      <w:r>
        <w:t xml:space="preserve">    Оглавление: </w:t>
      </w:r>
      <w:hyperlink r:id="rId153" w:history="1">
        <w:r w:rsidR="00FC6FAE" w:rsidRPr="007206FE">
          <w:rPr>
            <w:rStyle w:val="a8"/>
          </w:rPr>
          <w:t>http://kitap.tatar.ru/ogl/nlrt/nbrt_mko_2491284.pdf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213. 82.3(2);   К53</w:t>
      </w:r>
    </w:p>
    <w:p w:rsidR="00685392" w:rsidRDefault="00685392" w:rsidP="00685392">
      <w:r>
        <w:t xml:space="preserve">    1772757-Ф - аб; 1772758-Ф - од</w:t>
      </w:r>
    </w:p>
    <w:p w:rsidR="00685392" w:rsidRDefault="00685392" w:rsidP="00685392">
      <w:r>
        <w:t xml:space="preserve">    Книга для чтения детям от года до семи лет : [стихи, рассказы, сказки, песенки] / С. Маршак [и др.]; [худож.: Н. Акиньшин [и др.]]. - Москва : АСТ; Тула : Родничок, 2019. - 255 с. : цв. ил. - Содерж.: Разделы : Русские народные песенко и потешки ; Русские народные сказки ; Писатели-детям ; Песенки и сказки разных народов ; Сказки любимых писателей ; Сказки разных народов ; Наши праздники: Новый Год ; Мамин день ; День космонавтики ; День победы ; Первый раз в первый класс. - ISBN 978-5-17-090502-7 (Издательство "АСТ"). - ISBN 978-5-89624-622-0 (Издательство "Родничок") : 694,65</w:t>
      </w:r>
    </w:p>
    <w:p w:rsidR="00685392" w:rsidRDefault="00685392" w:rsidP="00685392">
      <w:r>
        <w:t xml:space="preserve">    Оглавление: </w:t>
      </w:r>
      <w:hyperlink r:id="rId154" w:history="1">
        <w:r w:rsidR="00FC6FAE" w:rsidRPr="007206FE">
          <w:rPr>
            <w:rStyle w:val="a8"/>
          </w:rPr>
          <w:t>http://kitap.tatar.ru/ogl/nlrt/nbrt_mko_2490633.pdf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214. Мар 82.3(2);   Н91</w:t>
      </w:r>
    </w:p>
    <w:p w:rsidR="00685392" w:rsidRDefault="00685392" w:rsidP="00685392">
      <w:r>
        <w:t xml:space="preserve">    1760574-Сл - кх</w:t>
      </w:r>
    </w:p>
    <w:p w:rsidR="00685392" w:rsidRDefault="00685392" w:rsidP="00685392">
      <w:r>
        <w:t xml:space="preserve">    Нылле ик шоя : йомак-влак / К. А. Четкарёв поген. - 2-шо изданий. - Йошкар-Ола : "Марий книга издательстве" савыктыш пöрт, 2018. - 51, [2] с. : ил. - На марийском языке. - ISBN 978-5-7590-1196-5 : 80,00</w:t>
      </w:r>
    </w:p>
    <w:p w:rsidR="00685392" w:rsidRDefault="00685392" w:rsidP="00685392">
      <w:r>
        <w:t xml:space="preserve">    Оглавление: </w:t>
      </w:r>
      <w:hyperlink r:id="rId155" w:history="1">
        <w:r w:rsidR="00FC6FAE" w:rsidRPr="007206FE">
          <w:rPr>
            <w:rStyle w:val="a8"/>
          </w:rPr>
          <w:t>http://kitap.tatar.ru/ogl/nlrt/nbrt_obr_2458443.pdf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215. 82.3(2);   Р89</w:t>
      </w:r>
    </w:p>
    <w:p w:rsidR="00685392" w:rsidRDefault="00685392" w:rsidP="00685392">
      <w:r>
        <w:lastRenderedPageBreak/>
        <w:t xml:space="preserve">    1773205-Л - аб; 1773206-Л - од</w:t>
      </w:r>
    </w:p>
    <w:p w:rsidR="00685392" w:rsidRDefault="00685392" w:rsidP="00685392">
      <w:r>
        <w:t xml:space="preserve">    Русские народные сказки и былины. - Москва : АСТ, 2019. - 384 с. - (Классика для школьников). - (Школьное чтение). - На обл. в подзагл.: Рекомендовано лучшими учителями. - Содерж.: Разделы : Сказки о животных ; Волшебные сказки ; Бытовые сказки ; Былины. - ISBN 978-5-17-105910-1 (Классика для школьников). - ISBN 978-5-17-105914-9 (Школьное чтение) : 231,55</w:t>
      </w:r>
    </w:p>
    <w:p w:rsidR="00685392" w:rsidRDefault="00685392" w:rsidP="00685392">
      <w:r>
        <w:t xml:space="preserve">    Оглавление: </w:t>
      </w:r>
      <w:hyperlink r:id="rId156" w:history="1">
        <w:r w:rsidR="00FC6FAE" w:rsidRPr="007206FE">
          <w:rPr>
            <w:rStyle w:val="a8"/>
          </w:rPr>
          <w:t>http://kitap.tatar.ru/ogl/nlrt/nbrt_mko_2487786.pdf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216. 82.3;   С17</w:t>
      </w:r>
    </w:p>
    <w:p w:rsidR="00685392" w:rsidRDefault="00685392" w:rsidP="00685392">
      <w:r>
        <w:t xml:space="preserve">    1772961-Ф - аб; 1772962-Ф - од</w:t>
      </w:r>
    </w:p>
    <w:p w:rsidR="00685392" w:rsidRDefault="00685392" w:rsidP="00685392">
      <w:r>
        <w:t xml:space="preserve">    Самые красивые сказки со всего света / ил. Германо Овани ; [пер. с нем. Н. Край]. - Москва : Эксмодетство, 2017. - 152 с. : цв. ил. - Содерж.: Братец и сестрица : немецкая сказка; Кувшин с оливками : восточная сказка; Василиса Прекрасная : русская сказка; Тростниковая шапка : английская сказка; Дикие лебеди : датская сказка и др.. - ISBN 978-5-699-94833-8 : 519,64</w:t>
      </w:r>
    </w:p>
    <w:p w:rsidR="00685392" w:rsidRDefault="00685392" w:rsidP="00685392">
      <w:r>
        <w:t xml:space="preserve">    Оглавление: </w:t>
      </w:r>
      <w:hyperlink r:id="rId157" w:history="1">
        <w:r w:rsidR="00FC6FAE" w:rsidRPr="007206FE">
          <w:rPr>
            <w:rStyle w:val="a8"/>
          </w:rPr>
          <w:t>http://kitap.tatar.ru/ogl/nlrt/nbrt_mko_2491698.pdf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217. 82.3;   С17</w:t>
      </w:r>
    </w:p>
    <w:p w:rsidR="00685392" w:rsidRDefault="00685392" w:rsidP="00685392">
      <w:r>
        <w:t xml:space="preserve">    1772866-Ф - аб; 1772867-Ф - од</w:t>
      </w:r>
    </w:p>
    <w:p w:rsidR="00685392" w:rsidRDefault="00685392" w:rsidP="00685392">
      <w:r>
        <w:t xml:space="preserve">    Самые лучшие сказки о животных / ил. Екатерины и Елены Здорновых ; [пересказ Ирины Котовской]. - Москва : Эксмо, 2019. - 135, [1] с. : цв. ил. - Содерж.: Рукавичка ; Зайкина избушка ; Два жадных медвежонка ; Колосок ; Волк и пёс  [и др.]. - ISBN 978-5-04-093564-2 : 279,29</w:t>
      </w:r>
    </w:p>
    <w:p w:rsidR="00685392" w:rsidRDefault="00685392" w:rsidP="00685392">
      <w:r>
        <w:t xml:space="preserve">    Оглавление: </w:t>
      </w:r>
      <w:hyperlink r:id="rId158" w:history="1">
        <w:r w:rsidR="00FC6FAE" w:rsidRPr="007206FE">
          <w:rPr>
            <w:rStyle w:val="a8"/>
          </w:rPr>
          <w:t>http://kitap.tatar.ru/ogl/nlrt/nbrt_mko_2491628.pdf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218. 82.3;   С42</w:t>
      </w:r>
    </w:p>
    <w:p w:rsidR="00685392" w:rsidRDefault="00685392" w:rsidP="00685392">
      <w:r>
        <w:t xml:space="preserve">    1772537-Ф - од; 1772538-Ф - аб</w:t>
      </w:r>
    </w:p>
    <w:p w:rsidR="00685392" w:rsidRDefault="00685392" w:rsidP="00685392">
      <w:r>
        <w:t xml:space="preserve">    Сказки золотой рыбки / [пересказ: М. Н. Летовой [ др.] ; худож. Т. Вульф, П. Катанио]. - Москва : АСТ, 2018. - 42,[6] с. : цв. ил. - (Путешествие в сказку).. - ISBN 978-5-17-111394-0 : 394,57</w:t>
      </w:r>
    </w:p>
    <w:p w:rsidR="00685392" w:rsidRDefault="00685392" w:rsidP="00685392">
      <w:r>
        <w:t xml:space="preserve">    Оглавление: </w:t>
      </w:r>
      <w:hyperlink r:id="rId159" w:history="1">
        <w:r w:rsidR="00FC6FAE" w:rsidRPr="007206FE">
          <w:rPr>
            <w:rStyle w:val="a8"/>
          </w:rPr>
          <w:t>http://kitap.tatar.ru/ogl/nlrt/nbrt_mko_2490829.pdf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219. 82.3;   Т93</w:t>
      </w:r>
    </w:p>
    <w:p w:rsidR="00685392" w:rsidRDefault="00685392" w:rsidP="00685392">
      <w:r>
        <w:t xml:space="preserve">    1772831-Л - аб; 1772832-Л - од</w:t>
      </w:r>
    </w:p>
    <w:p w:rsidR="00685392" w:rsidRDefault="00685392" w:rsidP="00685392">
      <w:r>
        <w:t xml:space="preserve">    Тысяча и одна ночь : [сказки] / [отв. ред. К. Красник ; пер. с араб. М. Салье]. - Санкт-Петербург : Азбука, 2019. - 576 с. - (Малое собрание сочинений). - Содерж.:  Рассказ о царе Шахрияре и его брате; Сказка о купце и духе; Сказка о рыбаке; Рассказ о носильщике и трех девушках; Повесть о царе Шахрамане, сыне его Камар Аз-Замане и царевне Будур и др.. - ISBN 978-5-389-16590-8 : 404,58</w:t>
      </w:r>
    </w:p>
    <w:p w:rsidR="00685392" w:rsidRDefault="00685392" w:rsidP="00685392">
      <w:r>
        <w:t xml:space="preserve">    Оглавление: </w:t>
      </w:r>
      <w:hyperlink r:id="rId160" w:history="1">
        <w:r w:rsidR="00FC6FAE" w:rsidRPr="007206FE">
          <w:rPr>
            <w:rStyle w:val="a8"/>
          </w:rPr>
          <w:t>http://kitap.tatar.ru/ogl/nlrt/nbrt_mko_2490787.pdf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220. Кт 82.3(5);   Т23</w:t>
      </w:r>
    </w:p>
    <w:p w:rsidR="00685392" w:rsidRDefault="00685392" w:rsidP="00685392">
      <w:r>
        <w:t xml:space="preserve">    1754149-И - нк</w:t>
      </w:r>
    </w:p>
    <w:p w:rsidR="00685392" w:rsidRDefault="00685392" w:rsidP="00685392">
      <w:r>
        <w:t xml:space="preserve">    تاتار خالق م</w:t>
      </w:r>
      <w:r>
        <w:rPr>
          <w:rFonts w:hint="cs"/>
        </w:rPr>
        <w:t>ە</w:t>
      </w:r>
      <w:r>
        <w:rPr>
          <w:rFonts w:hint="eastAsia"/>
        </w:rPr>
        <w:t>خ</w:t>
      </w:r>
      <w:r>
        <w:rPr>
          <w:rFonts w:hint="cs"/>
        </w:rPr>
        <w:t>ە</w:t>
      </w:r>
      <w:r>
        <w:rPr>
          <w:rFonts w:hint="eastAsia"/>
        </w:rPr>
        <w:t>بب</w:t>
      </w:r>
      <w:r>
        <w:rPr>
          <w:rFonts w:hint="cs"/>
        </w:rPr>
        <w:t>ە</w:t>
      </w:r>
      <w:r>
        <w:rPr>
          <w:rFonts w:hint="eastAsia"/>
        </w:rPr>
        <w:t>ت</w:t>
      </w:r>
      <w:r>
        <w:t xml:space="preserve"> جىرلارى. - ك</w:t>
      </w:r>
      <w:r>
        <w:rPr>
          <w:rFonts w:hint="cs"/>
        </w:rPr>
        <w:t>ۈ</w:t>
      </w:r>
      <w:r>
        <w:rPr>
          <w:rFonts w:hint="eastAsia"/>
        </w:rPr>
        <w:t>يت</w:t>
      </w:r>
      <w:r>
        <w:rPr>
          <w:rFonts w:hint="cs"/>
        </w:rPr>
        <w:t>ۈ</w:t>
      </w:r>
      <w:r>
        <w:rPr>
          <w:rFonts w:hint="eastAsia"/>
        </w:rPr>
        <w:t>ن</w:t>
      </w:r>
      <w:r>
        <w:t xml:space="preserve"> ش</w:t>
      </w:r>
      <w:r>
        <w:rPr>
          <w:rFonts w:hint="cs"/>
        </w:rPr>
        <w:t>ە</w:t>
      </w:r>
      <w:r>
        <w:rPr>
          <w:rFonts w:hint="eastAsia"/>
        </w:rPr>
        <w:t>هىرى</w:t>
      </w:r>
      <w:r>
        <w:t xml:space="preserve"> : شىنجا</w:t>
      </w:r>
      <w:r>
        <w:rPr>
          <w:rFonts w:hint="cs"/>
        </w:rPr>
        <w:t>ڭ</w:t>
      </w:r>
      <w:r>
        <w:t xml:space="preserve"> خ</w:t>
      </w:r>
      <w:r>
        <w:rPr>
          <w:rFonts w:hint="cs"/>
        </w:rPr>
        <w:t>ە</w:t>
      </w:r>
      <w:r>
        <w:rPr>
          <w:rFonts w:hint="eastAsia"/>
        </w:rPr>
        <w:t>لق</w:t>
      </w:r>
      <w:r>
        <w:t xml:space="preserve"> باش ن</w:t>
      </w:r>
      <w:r>
        <w:rPr>
          <w:rFonts w:hint="cs"/>
        </w:rPr>
        <w:t>ە</w:t>
      </w:r>
      <w:r>
        <w:rPr>
          <w:rFonts w:hint="eastAsia"/>
        </w:rPr>
        <w:t>شرىياتى</w:t>
      </w:r>
      <w:r>
        <w:t>, 2016. - 294 с. : ил. - Огл. на тат. яз.. - ISBN 978-7-5425-1585-8 : 300,00</w:t>
      </w:r>
    </w:p>
    <w:p w:rsidR="00685392" w:rsidRDefault="00685392" w:rsidP="00685392">
      <w:r>
        <w:t xml:space="preserve">    Оглавление: </w:t>
      </w:r>
      <w:hyperlink r:id="rId161" w:history="1">
        <w:r w:rsidR="00FC6FAE" w:rsidRPr="007206FE">
          <w:rPr>
            <w:rStyle w:val="a8"/>
          </w:rPr>
          <w:t>http://kitap.tatar.ru/ogl/nlrt/nbrt_obr_2396820.pdf</w:t>
        </w:r>
      </w:hyperlink>
    </w:p>
    <w:p w:rsidR="00FC6FAE" w:rsidRDefault="00FC6FAE" w:rsidP="00685392"/>
    <w:p w:rsidR="00685392" w:rsidRDefault="00685392" w:rsidP="00685392"/>
    <w:p w:rsidR="00685392" w:rsidRDefault="00685392" w:rsidP="00685392">
      <w:r>
        <w:t>221. 82.3;   П32</w:t>
      </w:r>
    </w:p>
    <w:p w:rsidR="00685392" w:rsidRDefault="00685392" w:rsidP="00685392">
      <w:r>
        <w:t xml:space="preserve">    1772359-Ф - од; 1772360-Ф - аб</w:t>
      </w:r>
    </w:p>
    <w:p w:rsidR="00685392" w:rsidRDefault="00685392" w:rsidP="00685392">
      <w:r>
        <w:t xml:space="preserve">    Пиблс, Элис</w:t>
      </w:r>
    </w:p>
    <w:p w:rsidR="00685392" w:rsidRDefault="00685392" w:rsidP="00685392">
      <w:r>
        <w:t>Фантастические существа / [Э. Пиблс; пер. с англ. А. А. Ткачевой]. - Москва : АСТ, 2019. - 127, [1] c. : цв. ил. - (Аванта детям). - (Лучшая иллюстрированная энциклопедия). - Указ.: с. 122-123. - На обл., тит. л. авт. не указан, указан в конце кн.. - ISBN 978-5-17-112336-9 (Аванта детям). - ISBN 978-5-17-112338-3 (Лучшая иллюстрированная энциклопедия) : 602,80</w:t>
      </w:r>
    </w:p>
    <w:p w:rsidR="00685392" w:rsidRDefault="00685392" w:rsidP="00685392"/>
    <w:p w:rsidR="00B17931" w:rsidRDefault="00B17931" w:rsidP="00685392"/>
    <w:p w:rsidR="00B17931" w:rsidRDefault="00B17931" w:rsidP="00B17931">
      <w:pPr>
        <w:pStyle w:val="1"/>
      </w:pPr>
      <w:bookmarkStart w:id="19" w:name="_Toc35522478"/>
      <w:r>
        <w:t>Литературоведение. (ББК 83)</w:t>
      </w:r>
      <w:bookmarkEnd w:id="19"/>
    </w:p>
    <w:p w:rsidR="00B17931" w:rsidRDefault="00B17931" w:rsidP="00B17931">
      <w:pPr>
        <w:pStyle w:val="1"/>
      </w:pPr>
    </w:p>
    <w:p w:rsidR="00B17931" w:rsidRDefault="00B17931" w:rsidP="00B17931">
      <w:r>
        <w:t>222. 83.3(2=411.2)1;   В49</w:t>
      </w:r>
    </w:p>
    <w:p w:rsidR="00B17931" w:rsidRDefault="00B17931" w:rsidP="00B17931">
      <w:r>
        <w:t xml:space="preserve">    1765152-Л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1 :  1809-1828. С родословной летописью, 1405-1808. - 2017. - 734, [1] с. - На обл.: 1405-1808, 1809-1828. - ISBN 978-5-9208-0512-6 (т. 1) : 400,00</w:t>
      </w:r>
    </w:p>
    <w:p w:rsidR="00B17931" w:rsidRDefault="00B17931" w:rsidP="00B17931">
      <w:r>
        <w:t xml:space="preserve">    Оглавление: </w:t>
      </w:r>
      <w:hyperlink r:id="rId162" w:history="1">
        <w:r w:rsidR="00FC6FAE" w:rsidRPr="007206FE">
          <w:rPr>
            <w:rStyle w:val="a8"/>
          </w:rPr>
          <w:t>http://kitap.tatar.ru/ogl/nlrt/nbrt_obr_2487110.pdf</w:t>
        </w:r>
      </w:hyperlink>
    </w:p>
    <w:p w:rsidR="00FC6FAE" w:rsidRDefault="00FC6FAE" w:rsidP="00B17931"/>
    <w:p w:rsidR="00B17931" w:rsidRDefault="00B17931" w:rsidP="00B17931"/>
    <w:p w:rsidR="00B17931" w:rsidRDefault="00B17931" w:rsidP="00B17931">
      <w:r>
        <w:t>223. 83.3(2=411.2)1;   В49</w:t>
      </w:r>
    </w:p>
    <w:p w:rsidR="00B17931" w:rsidRDefault="00B17931" w:rsidP="00B17931">
      <w:r>
        <w:t xml:space="preserve">    1765153-Л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2 :  1829-1836. - 2017. - 669, [2] с.. - ISBN 978-5-9208-0513-3 (т. 2) : 400,00</w:t>
      </w:r>
    </w:p>
    <w:p w:rsidR="00B17931" w:rsidRDefault="00B17931" w:rsidP="00B17931">
      <w:r>
        <w:t xml:space="preserve">    Оглавление: </w:t>
      </w:r>
      <w:hyperlink r:id="rId163" w:history="1">
        <w:r w:rsidR="00FC6FAE" w:rsidRPr="007206FE">
          <w:rPr>
            <w:rStyle w:val="a8"/>
          </w:rPr>
          <w:t>http://kitap.tatar.ru/ogl/nlrt/nbrt_obr_2487171.pdf</w:t>
        </w:r>
      </w:hyperlink>
    </w:p>
    <w:p w:rsidR="00FC6FAE" w:rsidRDefault="00FC6FAE" w:rsidP="00B17931"/>
    <w:p w:rsidR="00B17931" w:rsidRDefault="00B17931" w:rsidP="00B17931"/>
    <w:p w:rsidR="00B17931" w:rsidRDefault="00B17931" w:rsidP="00B17931">
      <w:r>
        <w:t>224. 83.3(2=411.2)1;   В49</w:t>
      </w:r>
    </w:p>
    <w:p w:rsidR="00B17931" w:rsidRDefault="00B17931" w:rsidP="00B17931">
      <w:r>
        <w:t xml:space="preserve">    1765154-Л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3 :  1837-1841. - 2017. - 670, [1] с., [1] л. фотоил. : портр.. - ISBN 978-5-9208-0514-0 (т. 3) : 400,00</w:t>
      </w:r>
    </w:p>
    <w:p w:rsidR="00B17931" w:rsidRDefault="00B17931" w:rsidP="00B17931">
      <w:r>
        <w:t xml:space="preserve">    Оглавление: </w:t>
      </w:r>
      <w:hyperlink r:id="rId164" w:history="1">
        <w:r w:rsidR="00FC6FAE" w:rsidRPr="007206FE">
          <w:rPr>
            <w:rStyle w:val="a8"/>
          </w:rPr>
          <w:t>http://kitap.tatar.ru/ogl/nlrt/nbrt_obr_2487174.pdf</w:t>
        </w:r>
      </w:hyperlink>
    </w:p>
    <w:p w:rsidR="00FC6FAE" w:rsidRDefault="00FC6FAE" w:rsidP="00B17931"/>
    <w:p w:rsidR="00B17931" w:rsidRDefault="00B17931" w:rsidP="00B17931"/>
    <w:p w:rsidR="00B17931" w:rsidRDefault="00B17931" w:rsidP="00B17931">
      <w:r>
        <w:t>225. 83.3(2=411.2)1;   В49</w:t>
      </w:r>
    </w:p>
    <w:p w:rsidR="00B17931" w:rsidRDefault="00B17931" w:rsidP="00B17931">
      <w:r>
        <w:t xml:space="preserve">    1765155-Л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4 :  1842-1844. - 2018. - 702, [1] с., [1] л. фотоил. : портр.. - ISBN 978-5-9208-0547-8 (т. 4) : 400,00</w:t>
      </w:r>
    </w:p>
    <w:p w:rsidR="00B17931" w:rsidRDefault="00B17931" w:rsidP="00B17931">
      <w:r>
        <w:t xml:space="preserve">    Оглавление: </w:t>
      </w:r>
      <w:hyperlink r:id="rId165" w:history="1">
        <w:r w:rsidR="00FC6FAE" w:rsidRPr="007206FE">
          <w:rPr>
            <w:rStyle w:val="a8"/>
          </w:rPr>
          <w:t>http://kitap.tatar.ru/ogl/nlrt/nbrt_obr_2487175.pdf</w:t>
        </w:r>
      </w:hyperlink>
    </w:p>
    <w:p w:rsidR="00FC6FAE" w:rsidRDefault="00FC6FAE" w:rsidP="00B17931"/>
    <w:p w:rsidR="00B17931" w:rsidRDefault="00B17931" w:rsidP="00B17931"/>
    <w:p w:rsidR="00B17931" w:rsidRDefault="00B17931" w:rsidP="00B17931">
      <w:r>
        <w:t>226. 83.3(2=411.2)1;   В49</w:t>
      </w:r>
    </w:p>
    <w:p w:rsidR="00B17931" w:rsidRDefault="00B17931" w:rsidP="00B17931">
      <w:r>
        <w:t xml:space="preserve">    1765156-Л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5 :  1845-1847. - 2018. - 925, [2] с., [1] л. фотоил. : портр.. - ISBN 978-5-9208-0548-5 (т. 5) : 400,00</w:t>
      </w:r>
    </w:p>
    <w:p w:rsidR="00B17931" w:rsidRDefault="00B17931" w:rsidP="00B17931">
      <w:r>
        <w:t xml:space="preserve">    Оглавление: </w:t>
      </w:r>
      <w:hyperlink r:id="rId166" w:history="1">
        <w:r w:rsidR="00FC6FAE" w:rsidRPr="007206FE">
          <w:rPr>
            <w:rStyle w:val="a8"/>
          </w:rPr>
          <w:t>http://kitap.tatar.ru/ogl/nlrt/nbrt_obr_2487176.pdf</w:t>
        </w:r>
      </w:hyperlink>
    </w:p>
    <w:p w:rsidR="00FC6FAE" w:rsidRDefault="00FC6FAE" w:rsidP="00B17931"/>
    <w:p w:rsidR="00B17931" w:rsidRDefault="00B17931" w:rsidP="00B17931"/>
    <w:p w:rsidR="00B17931" w:rsidRDefault="00B17931" w:rsidP="00B17931">
      <w:r>
        <w:t>227. 83.3(2=411.2)1;   В49</w:t>
      </w:r>
    </w:p>
    <w:p w:rsidR="00B17931" w:rsidRDefault="00B17931" w:rsidP="00B17931">
      <w:r>
        <w:t xml:space="preserve">    1765157-Л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6 :  1848-1850. - 2018. - 653, [2] с., [1] л. ил. : портр.. - ISBN 978-5-9208-0549-2 (т. 6) : 400,00</w:t>
      </w:r>
    </w:p>
    <w:p w:rsidR="00B17931" w:rsidRDefault="00B17931" w:rsidP="00B17931">
      <w:r>
        <w:t xml:space="preserve">    Оглавление: </w:t>
      </w:r>
      <w:hyperlink r:id="rId167" w:history="1">
        <w:r w:rsidR="00FC6FAE" w:rsidRPr="007206FE">
          <w:rPr>
            <w:rStyle w:val="a8"/>
          </w:rPr>
          <w:t>http://kitap.tatar.ru/ogl/nlrt/nbrt_obr_2487177.pdf</w:t>
        </w:r>
      </w:hyperlink>
    </w:p>
    <w:p w:rsidR="00FC6FAE" w:rsidRDefault="00FC6FAE" w:rsidP="00B17931"/>
    <w:p w:rsidR="00B17931" w:rsidRDefault="00B17931" w:rsidP="00B17931"/>
    <w:p w:rsidR="00B17931" w:rsidRDefault="00B17931" w:rsidP="00B17931">
      <w:r>
        <w:t>228. 83.3(2=411.2)1;   В49</w:t>
      </w:r>
    </w:p>
    <w:p w:rsidR="00B17931" w:rsidRDefault="00B17931" w:rsidP="00B17931">
      <w:r>
        <w:t xml:space="preserve">    1765158-Л - кх</w:t>
      </w:r>
    </w:p>
    <w:p w:rsidR="00B17931" w:rsidRDefault="00B17931" w:rsidP="00B17931">
      <w:r>
        <w:t xml:space="preserve">    Виноградов, Игорь Алексеевич. Летопись жизни и творчества Н. В. Гоголя (1809-1852) : научное издание в семи томах / И. А. Виноградов; РАН, Институт мировой литературы им. А. М. Горького. - Москва : ИМЛИ РАН, 201-. - ISBN 978-5-9208-0516-4. - Т. 7 :  1851-1852. - 2018. - 637, [2] с., [1] л. ил. : портр.. - ISBN 978-5-9208-0550-8 (т. 7) : 400,00</w:t>
      </w:r>
    </w:p>
    <w:p w:rsidR="00B17931" w:rsidRDefault="00B17931" w:rsidP="00B17931">
      <w:r>
        <w:t xml:space="preserve">    Оглавление: </w:t>
      </w:r>
      <w:hyperlink r:id="rId168" w:history="1">
        <w:r w:rsidR="00A85562" w:rsidRPr="007206FE">
          <w:rPr>
            <w:rStyle w:val="a8"/>
          </w:rPr>
          <w:t>http://kitap.tatar.ru/ogl/nlrt/nbrt_obr_2487178.pdf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229. 83.3(2=411.2)1;   П27</w:t>
      </w:r>
    </w:p>
    <w:p w:rsidR="00B17931" w:rsidRDefault="00B17931" w:rsidP="00B17931">
      <w:r>
        <w:t xml:space="preserve">    1765206-Л - кх</w:t>
      </w:r>
    </w:p>
    <w:p w:rsidR="00B17931" w:rsidRDefault="00B17931" w:rsidP="00B17931">
      <w:r>
        <w:t xml:space="preserve">    Переписка Л. Н.Толстого и Н. Н. Страхова (1870-1896) : в 2 томах / Российская академия наук, Институт русской литературы (Пушкинский дом) ; Федеральное государственное бюджетное учреждение культуры "Государственный музей Л. Н. Толстого" ; издание подготовили: Л. В. Калюжная, Т. Г. Никифорова, В. А. Фатеев, В. Ю Шведов. - Санкт-Петербург : Пушкинский Дом, 2018. - (Русские беседы). - (Родня по духу).. - ISBN 978-5-91476-095-0. - Т. 1 :  1870-1879. - 2018. - 815 с. : ил., портр. - Библиогр. в подстроч. прмеч.. - ISBN 978-5-91476-091-2 (т. 1) : 400,00</w:t>
      </w:r>
    </w:p>
    <w:p w:rsidR="00B17931" w:rsidRDefault="00B17931" w:rsidP="00B17931">
      <w:r>
        <w:t xml:space="preserve">    Оглавление: </w:t>
      </w:r>
      <w:hyperlink r:id="rId169" w:history="1">
        <w:r w:rsidR="00A85562" w:rsidRPr="007206FE">
          <w:rPr>
            <w:rStyle w:val="a8"/>
          </w:rPr>
          <w:t>http://kitap.tatar.ru/ogl/nlrt/nbrt_obr_2488079.pdf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230. 83.3(4);   И90</w:t>
      </w:r>
    </w:p>
    <w:p w:rsidR="00B17931" w:rsidRDefault="00B17931" w:rsidP="00B17931">
      <w:r>
        <w:t xml:space="preserve">    1765133-Л - кх</w:t>
      </w:r>
    </w:p>
    <w:p w:rsidR="00B17931" w:rsidRDefault="00B17931" w:rsidP="00B17931">
      <w:r>
        <w:t xml:space="preserve">    История литературы Германии XX века / РАН, Ин-т мировой литературы им. А. М. Горького ; отв. ред.- сост.: Т. В. Кудрявцева, В. Д. Седельник. - Москва : ИМЛИ РАН, 2016-. - Т. 1 :  1880-1945 : в 2 кн., кн. 2: Литература Германии между 1918 и 1945 годами. - 2018. - 982, [1] с. - Библиогр. в подстроч. примеч. - Указ. имен в конце кн.. - ISBN 978-5-9208-0546-1 (т. 1, кн. 2) : 450,00</w:t>
      </w:r>
    </w:p>
    <w:p w:rsidR="00B17931" w:rsidRDefault="00B17931" w:rsidP="00B17931">
      <w:r>
        <w:t xml:space="preserve">    Оглавление: </w:t>
      </w:r>
      <w:hyperlink r:id="rId170" w:history="1">
        <w:r w:rsidR="00A85562" w:rsidRPr="007206FE">
          <w:rPr>
            <w:rStyle w:val="a8"/>
          </w:rPr>
          <w:t>http://kitap.tatar.ru/ogl/nlrt/nbrt_obr_2481424.pdf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231. 83.3(2=411.2)1;   Л52</w:t>
      </w:r>
    </w:p>
    <w:p w:rsidR="00B17931" w:rsidRDefault="00B17931" w:rsidP="00B17931">
      <w:r>
        <w:t xml:space="preserve">    1765130-Л - кх</w:t>
      </w:r>
    </w:p>
    <w:p w:rsidR="00B17931" w:rsidRDefault="00B17931" w:rsidP="00B17931">
      <w:r>
        <w:lastRenderedPageBreak/>
        <w:t xml:space="preserve">    Летопись жизни и творчества И. А. Бунина / Российская академия наук, Институт мировой литературы им. А. М. Горького ; сост. С. Н. Морозов. - Москва : ИМЛИ РАН, 2011-. - Т. 2 :  1910-1919. - 2017. - 1181, [2] с., [1] л. портр. : ил., портр., факс. - Библиогр.: с. 1116-1119 и в тексте. - Указ. произведений и сборников Бунина: с. 1120-1145. - Указ. имен: с. 1146-1171. - Указ. период. и продолжающихся изданий, сборников и альманахов: с. 1172-1182. - ISBN 978-5-9208-0499-0 (т. 2) : 500,00</w:t>
      </w:r>
    </w:p>
    <w:p w:rsidR="00B17931" w:rsidRDefault="00B17931" w:rsidP="00B17931">
      <w:r>
        <w:t xml:space="preserve">    Оглавление: </w:t>
      </w:r>
      <w:hyperlink r:id="rId171" w:history="1">
        <w:r w:rsidR="00A85562" w:rsidRPr="007206FE">
          <w:rPr>
            <w:rStyle w:val="a8"/>
          </w:rPr>
          <w:t>http://kitap.tatar.ru/ogl/nlrt/nbrt_obr_2481369.pdf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232. 83.3(0);   Б63</w:t>
      </w:r>
    </w:p>
    <w:p w:rsidR="00B17931" w:rsidRDefault="00B17931" w:rsidP="00B17931">
      <w:r>
        <w:t xml:space="preserve">    1765243-Л - кх; 1765244-Л - оис</w:t>
      </w:r>
    </w:p>
    <w:p w:rsidR="00B17931" w:rsidRDefault="00B17931" w:rsidP="00B17931">
      <w:r>
        <w:t xml:space="preserve">    Биография в истории культуры : [сборник статей] / Ин-т мировой литературы им. А. М. Горького РАН ; сост. и отв. ред. Е. В. Иванова. - Москва : Рутения, 2018. - 503 с. - Библиогр. в конце ст. - Имен. указ.: с. 493-500. - ISBN 978-5-6041057-2-6 : 300,00</w:t>
      </w:r>
    </w:p>
    <w:p w:rsidR="00B17931" w:rsidRDefault="00B17931" w:rsidP="00B17931">
      <w:r>
        <w:t xml:space="preserve">    Оглавление: </w:t>
      </w:r>
      <w:hyperlink r:id="rId172" w:history="1">
        <w:r w:rsidR="00A85562" w:rsidRPr="007206FE">
          <w:rPr>
            <w:rStyle w:val="a8"/>
          </w:rPr>
          <w:t>http://kitap.tatar.ru/ogl/nlrt/nbrt_obr_2489431.pdf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233. И(Швед);   Р71</w:t>
      </w:r>
    </w:p>
    <w:p w:rsidR="00B17931" w:rsidRDefault="00B17931" w:rsidP="00B17931">
      <w:r>
        <w:t xml:space="preserve">    1773093-Л - од; 1773094-Л - аб</w:t>
      </w:r>
    </w:p>
    <w:p w:rsidR="00B17931" w:rsidRDefault="00B17931" w:rsidP="00B17931">
      <w:r>
        <w:t xml:space="preserve">    Рони, дочь разбойника : по мотивам повести Астрид Линдгрен / пер. со швед. Ольги Вронской ; худож. Кацуя Кондо. - Москва : Махаон, 2019. - Загл. и авт. ориг.: Ronja rövardotter / A. Lindgren. - Кн. 2 :  В западне. - 2019. - 85 c. : цв. ил.. - ISBN 978-91-29-70260-6 (швед.). - ISBN 978-5-389-15364-6 (рус.) : 355,71</w:t>
      </w:r>
    </w:p>
    <w:p w:rsidR="00B17931" w:rsidRDefault="00B17931" w:rsidP="00B17931"/>
    <w:p w:rsidR="00B17931" w:rsidRDefault="00B17931" w:rsidP="00B17931">
      <w:r>
        <w:t>234. И(Фр);   В38</w:t>
      </w:r>
    </w:p>
    <w:p w:rsidR="00B17931" w:rsidRDefault="00B17931" w:rsidP="00B17931">
      <w:r>
        <w:t xml:space="preserve">    1772770-Л - аб; 1772771-Л - од</w:t>
      </w:r>
    </w:p>
    <w:p w:rsidR="00B17931" w:rsidRDefault="00B17931" w:rsidP="00B17931">
      <w:r>
        <w:t xml:space="preserve">    Веселые истории о животных / Ш. Гростет [и др.]; [пер. с фр. Н. Баландиной ; ил.: П. Лётанде [и др.]]. - Москва : Clever, 2019. - 88 с. : цв. ил. - (Большая сказочная серия).. - ISBN 978-5-00115-833-2 : 506,77</w:t>
      </w:r>
    </w:p>
    <w:p w:rsidR="00B17931" w:rsidRDefault="00B17931" w:rsidP="00B17931">
      <w:r>
        <w:t xml:space="preserve">    Оглавление: </w:t>
      </w:r>
      <w:hyperlink r:id="rId173" w:history="1">
        <w:r w:rsidR="00A85562" w:rsidRPr="007206FE">
          <w:rPr>
            <w:rStyle w:val="a8"/>
          </w:rPr>
          <w:t>http://kitap.tatar.ru/ogl/nlrt/nbrt_mko_2490694.pdf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235. Р2;   В38</w:t>
      </w:r>
    </w:p>
    <w:p w:rsidR="00B17931" w:rsidRDefault="00B17931" w:rsidP="00B17931">
      <w:r>
        <w:t xml:space="preserve">    1772755-Ф - аб; 1772756-Ф - од</w:t>
      </w:r>
    </w:p>
    <w:p w:rsidR="00B17931" w:rsidRDefault="00B17931" w:rsidP="00B17931">
      <w:r>
        <w:t xml:space="preserve">    Весёлые сказки для малышей / К. Чуковский [и др.]; [худож.: А. Савченко [и др.]]. - Москва : АСТ, 2018. - 127 с. : цв. ил. - (Самые лучшие сказки). - (Малыш). - Содерж.: Путаница; Мойдодыр / К. Чуковский; Пудель / С. Маршак; Домик-теремок / Г. Остер; Петя и Красная шапочка / В. Сутеев; Как старик корову продавал / С. Михалков и др.. - ISBN 978-5-17-105976-7 : 394,57</w:t>
      </w:r>
    </w:p>
    <w:p w:rsidR="00B17931" w:rsidRDefault="00B17931" w:rsidP="00B17931">
      <w:r>
        <w:t xml:space="preserve">    Оглавление: </w:t>
      </w:r>
      <w:hyperlink r:id="rId174" w:history="1">
        <w:r w:rsidR="00A85562" w:rsidRPr="007206FE">
          <w:rPr>
            <w:rStyle w:val="a8"/>
          </w:rPr>
          <w:t>http://kitap.tatar.ru/ogl/nlrt/nbrt_mko_2490618.pdf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236. Р2;   В84</w:t>
      </w:r>
    </w:p>
    <w:p w:rsidR="00B17931" w:rsidRDefault="00B17931" w:rsidP="00B17931">
      <w:r>
        <w:t xml:space="preserve">    1772821-Л - аб; 1772822-Л - од</w:t>
      </w:r>
    </w:p>
    <w:p w:rsidR="00B17931" w:rsidRDefault="00B17931" w:rsidP="00B17931">
      <w:r>
        <w:t xml:space="preserve">    Все сказки и картинки / В. Сутеев [и др.]; [худож. В. Сутеев]. - Москва : АСТ, 2018. - 640 с. : цв. ил. - (Большие сказки). - (Малыш). - В вых. дан. в конце кн. загл.: В. Сутеев. Все сказки и стихи. - Содерж.: Три котёнка ; Цыпленок и утенок ; Кораблик  ; Кто сказал "мяу"? / В. Сутеев; Курица ; Айболит ; Мойдодыр ; Тараканище / К. Чуковский и др.. - ISBN 978-5-17-112497-7 : 936,43</w:t>
      </w:r>
    </w:p>
    <w:p w:rsidR="00B17931" w:rsidRDefault="00B17931" w:rsidP="00B17931">
      <w:r>
        <w:t xml:space="preserve">    Оглавление: </w:t>
      </w:r>
      <w:hyperlink r:id="rId175" w:history="1">
        <w:r w:rsidR="00A85562" w:rsidRPr="007206FE">
          <w:rPr>
            <w:rStyle w:val="a8"/>
          </w:rPr>
          <w:t>http://kitap.tatar.ru/ogl/nlrt/nbrt_mko_2490680.pdf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lastRenderedPageBreak/>
        <w:t>237. Р1;   Г70</w:t>
      </w:r>
    </w:p>
    <w:p w:rsidR="00B17931" w:rsidRDefault="00B17931" w:rsidP="00B17931">
      <w:r>
        <w:t xml:space="preserve">    1772580-Л - аб; 1772581-Л - од</w:t>
      </w:r>
    </w:p>
    <w:p w:rsidR="00B17931" w:rsidRDefault="00B17931" w:rsidP="00B17931">
      <w:r>
        <w:t xml:space="preserve">    Городок в табакерке : сказки русских писателей / худож. Екатерина Чудновская ; [вступ. ст. Д. Рогожкина]. - Москва : Махаон, 2018. - 124, [4] c. : ил. - (Чтение - лучшее учение). - Содерж.: Черная курица, или Подземные жители / А. Погорельский ; Городок в табакерке ; Индийская сказка о четырех глухих / В. Ф. Одоевский ; Лягушка-путешественница / В. М. Гаршин. - ISBN 978-5-389-14895-6 (в пер.) : 355,74</w:t>
      </w:r>
    </w:p>
    <w:p w:rsidR="00B17931" w:rsidRDefault="00B17931" w:rsidP="00B17931">
      <w:r>
        <w:t xml:space="preserve">    Оглавление: </w:t>
      </w:r>
      <w:hyperlink r:id="rId176" w:history="1">
        <w:r w:rsidR="00A85562" w:rsidRPr="007206FE">
          <w:rPr>
            <w:rStyle w:val="a8"/>
          </w:rPr>
          <w:t>http://kitap.tatar.ru/ogl/nlrt/nbrt_mko_2491418.pdf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238. И(Швед);   Р71</w:t>
      </w:r>
    </w:p>
    <w:p w:rsidR="00B17931" w:rsidRDefault="00B17931" w:rsidP="00B17931">
      <w:r>
        <w:t xml:space="preserve">    1773091-Л - од; 1773092-Л - аб</w:t>
      </w:r>
    </w:p>
    <w:p w:rsidR="00B17931" w:rsidRDefault="00B17931" w:rsidP="00B17931">
      <w:r>
        <w:t xml:space="preserve">    Рони, дочь разбойника : по мотивам повести Астрид Линдгрен / пер. со швед. Ольги Вронской ; худож. Кацуя Кондо. - Москва : Махаон, 2019. - Загл. и авт. ориг.: Ronja rövardotter / A. Lindgren. - Кн. 1 :  Дитя грозы. - 2019. - 104 c. : ил., цв. ил.. - ISBN 978-91-29-69993-7 (швед.). - ISBN 978-5-389-15363-9 (рус.) : 355,74</w:t>
      </w:r>
    </w:p>
    <w:p w:rsidR="00B17931" w:rsidRDefault="00B17931" w:rsidP="00B17931"/>
    <w:p w:rsidR="00B17931" w:rsidRDefault="00B17931" w:rsidP="00B17931">
      <w:r>
        <w:t>239. И(Фин);   Я65</w:t>
      </w:r>
    </w:p>
    <w:p w:rsidR="00B17931" w:rsidRDefault="00B17931" w:rsidP="00B17931">
      <w:r>
        <w:t xml:space="preserve">    1772843-Л - од; 1772844-Л - аб</w:t>
      </w:r>
    </w:p>
    <w:p w:rsidR="00B17931" w:rsidRDefault="00B17931" w:rsidP="00B17931">
      <w:r>
        <w:t xml:space="preserve">    Янссон, Туве. Всё о муми-троллях / Туве Янссон; ил. Т. Янссон ; [пер. со швед. Е. Тиновицкой, М. Людковской ; под общ. ред. Н. Калошиной, Н. Канищевой]. - Санкт-Петербург : Азбука, 2019. - (Все о...).. - Кн. 2 :  Зима Муми-тролля; Невидимая девочка и другие истории; Папа и море; В глубине ноября. - 2019. - 496 c. : ил.. - ISBN 978-5-389-16019-4 : 626,01</w:t>
      </w:r>
    </w:p>
    <w:p w:rsidR="00B17931" w:rsidRDefault="00B17931" w:rsidP="00B17931"/>
    <w:p w:rsidR="00B17931" w:rsidRDefault="00B17931" w:rsidP="00B17931">
      <w:r>
        <w:t>240. 83.3(2=411.2)6;   Б91</w:t>
      </w:r>
    </w:p>
    <w:p w:rsidR="00B17931" w:rsidRDefault="00B17931" w:rsidP="00B17931">
      <w:r>
        <w:t xml:space="preserve">    1765279-Ф - кх</w:t>
      </w:r>
    </w:p>
    <w:p w:rsidR="00B17931" w:rsidRDefault="00B17931" w:rsidP="00B17931">
      <w:r>
        <w:t xml:space="preserve">    И. А. Бунин. Новые материалы и исследования / ред.- сост.: О. А. Коростелев, С. Н. Морозов. - Москва : ИМЛИ РАН, 2019-. - (Литературное наследство : серия основана в 1931 году / Ин-т мировой литературы им. А. М. Горького Рос. акад. наук ; ...).. - Кн. 1. - 2019. - 1183 с., [8] л. ил., портр. : ил., портр. - (... ; т. 110). - Библиогр. в подстроч. примеч. - Указ. ил.: с. 1174-1179. - ISBN 978-5-9208-0565-2 (кн. 1) : 600,00</w:t>
      </w:r>
    </w:p>
    <w:p w:rsidR="00B17931" w:rsidRDefault="00B17931" w:rsidP="00B17931">
      <w:r>
        <w:t xml:space="preserve">    Оглавление: </w:t>
      </w:r>
      <w:hyperlink r:id="rId177" w:history="1">
        <w:r w:rsidR="00A85562" w:rsidRPr="007206FE">
          <w:rPr>
            <w:rStyle w:val="a8"/>
          </w:rPr>
          <w:t>http://kitap.tatar.ru/ogl/nlrt/nbrt_obr_2490594.pdf</w:t>
        </w:r>
      </w:hyperlink>
    </w:p>
    <w:p w:rsidR="00A85562" w:rsidRDefault="00A85562" w:rsidP="00B17931"/>
    <w:p w:rsidR="00B17931" w:rsidRDefault="00B17931" w:rsidP="00B17931"/>
    <w:p w:rsidR="00B17931" w:rsidRDefault="00B17931" w:rsidP="00B17931">
      <w:r>
        <w:t>241. 83.3(2=411.2)6;   Э71</w:t>
      </w:r>
    </w:p>
    <w:p w:rsidR="00B17931" w:rsidRDefault="00B17931" w:rsidP="00B17931">
      <w:r>
        <w:t xml:space="preserve">    1765210-Ф - кх</w:t>
      </w:r>
    </w:p>
    <w:p w:rsidR="007B1B49" w:rsidRDefault="00B17931" w:rsidP="00B17931">
      <w:r>
        <w:t xml:space="preserve">    Эпистолярное наследие З. Н. Гиппиус : в 2 кн. / сост.: Н. А. Богомолов, М. М. Павлова ; отв. ред. О. А. Коростелёв. - Москва : ИМЛИ РАН, 2018-. - (Литературное наследство : выходит с 1931 года / Акад. наук СССР, Ин-т мировой литературы им. А. М. Горького ; редкол.: А. Б. Куделин (пред.) и др. ; т. 106).. - Кн. 1. - 2018. - 888, [6] с., [1] л. портр. : ил., факс. - Библиогр. в подстроч. примеч.. - ISBN 978-5-9208-0534-8 (кн. 1) : 500,00</w:t>
      </w:r>
    </w:p>
    <w:p w:rsidR="007B1B49" w:rsidRDefault="007B1B49" w:rsidP="00B17931">
      <w:r>
        <w:t xml:space="preserve">    Оглавление: </w:t>
      </w:r>
      <w:hyperlink r:id="rId178" w:history="1">
        <w:r w:rsidR="00A85562" w:rsidRPr="007206FE">
          <w:rPr>
            <w:rStyle w:val="a8"/>
          </w:rPr>
          <w:t>http://kitap.tatar.ru/ogl/nlrt/nbrt_obr_2488169.pdf</w:t>
        </w:r>
      </w:hyperlink>
    </w:p>
    <w:p w:rsidR="00A85562" w:rsidRDefault="00A85562" w:rsidP="00B17931"/>
    <w:p w:rsidR="007B1B49" w:rsidRDefault="007B1B49" w:rsidP="00B17931"/>
    <w:p w:rsidR="007B1B49" w:rsidRDefault="007B1B49" w:rsidP="007B1B49">
      <w:r>
        <w:t>242. Р2;   Л87</w:t>
      </w:r>
    </w:p>
    <w:p w:rsidR="007B1B49" w:rsidRDefault="007B1B49" w:rsidP="007B1B49">
      <w:r>
        <w:t xml:space="preserve">    1771947-Ф - аб; 1771948-Ф - од</w:t>
      </w:r>
    </w:p>
    <w:p w:rsidR="007B1B49" w:rsidRDefault="007B1B49" w:rsidP="007B1B49">
      <w:r>
        <w:t xml:space="preserve">    Лучшее чтение в 4 года / ил. Ольги Смирновой ; [сост. М. Яснов]. - Москва : Clever, 2019. - 88, [1] с. : ил., цв. ил. - (Библиотека Михаила Яснова). - Содерж.: Детское время. Наш детский сад ; У дедушки Мороза горячая пора. Календарные страницы зимы ; Я - намедведил! Мои любимцы ; Нам по музыке заданье. Музыкальные страницы ; Хорошо </w:t>
      </w:r>
      <w:r>
        <w:lastRenderedPageBreak/>
        <w:t>поётся хором. Самое близкое ; Жил на свете старый стул... Старое и новое. - ISBN 978-5-00115-666-6 : 567,27</w:t>
      </w:r>
    </w:p>
    <w:p w:rsidR="007B1B49" w:rsidRDefault="007B1B49" w:rsidP="007B1B49">
      <w:r>
        <w:t xml:space="preserve">    Оглавление: </w:t>
      </w:r>
      <w:hyperlink r:id="rId179" w:history="1">
        <w:r w:rsidR="00A85562" w:rsidRPr="007206FE">
          <w:rPr>
            <w:rStyle w:val="a8"/>
          </w:rPr>
          <w:t>http://kitap.tatar.ru/ogl/nlrt/nbrt_mko_2490996.pdf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243. Р2;   Л87</w:t>
      </w:r>
    </w:p>
    <w:p w:rsidR="007B1B49" w:rsidRDefault="007B1B49" w:rsidP="007B1B49">
      <w:r>
        <w:t xml:space="preserve">    1773593-Ф - аб; 1773594-Ф - од</w:t>
      </w:r>
    </w:p>
    <w:p w:rsidR="007B1B49" w:rsidRDefault="007B1B49" w:rsidP="007B1B49">
      <w:r>
        <w:t xml:space="preserve">    Лучшее чтение в 5 лет / ил. Анны Мамаевой ; [сост. М. Яснов]. - Москва : Clever, 2019. - 88 с. : цв. ил. - (Библиотека Михаила Яснова). - Содерж.: Разделы: Просто чудо! День рождения; Разноцветное солнце. Календарные страницы. Весна; Карусель. Считаемся и играем; Вчера, сегодня, завтра. Всё на свете разное; Запасайтесь морковкой! Блины и бутерброды и др.. - ISBN 978-5-00115-667-3 : 567,27</w:t>
      </w:r>
    </w:p>
    <w:p w:rsidR="007B1B49" w:rsidRDefault="007B1B49" w:rsidP="007B1B49">
      <w:r>
        <w:t xml:space="preserve">    Оглавление: </w:t>
      </w:r>
      <w:hyperlink r:id="rId180" w:history="1">
        <w:r w:rsidR="00A85562" w:rsidRPr="007206FE">
          <w:rPr>
            <w:rStyle w:val="a8"/>
          </w:rPr>
          <w:t>http://kitap.tatar.ru/ogl/nlrt/nbrt_mko_2493683.pdf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244. Р;   Л87</w:t>
      </w:r>
    </w:p>
    <w:p w:rsidR="007B1B49" w:rsidRDefault="007B1B49" w:rsidP="007B1B49">
      <w:r>
        <w:t xml:space="preserve">    1773266-Ф - аб; 1773267-Ф - од</w:t>
      </w:r>
    </w:p>
    <w:p w:rsidR="007B1B49" w:rsidRDefault="007B1B49" w:rsidP="007B1B49">
      <w:r>
        <w:t xml:space="preserve">    Лучшие стихи для первого чтения / А. С. Пушкин [и др.]; [худож.: Э. Булатов [и др.]]. - Москва : АСТ : Малыш, 2018. - 160  с. : цв. ил. - (Первые книги после букваря). - (Малыш). - Содерж.: Разделы: Мир детей ; Моя семья ; Любимые животные ; Круглый год ; Стихи о Родине ; Стихи к праздникам: Новый Год ; 23 февраля ; 8  марта ; 1 мая ; День Победы ; День знаний. - ISBN 978-5-17-982892-1 : 561,88</w:t>
      </w:r>
    </w:p>
    <w:p w:rsidR="007B1B49" w:rsidRDefault="007B1B49" w:rsidP="007B1B49">
      <w:r>
        <w:t xml:space="preserve">    Оглавление: </w:t>
      </w:r>
      <w:hyperlink r:id="rId181" w:history="1">
        <w:r w:rsidR="00A85562" w:rsidRPr="007206FE">
          <w:rPr>
            <w:rStyle w:val="a8"/>
          </w:rPr>
          <w:t>http://kitap.tatar.ru/ogl/nlrt/nbrt_mko_2492920.pdf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245. Р2;   М18</w:t>
      </w:r>
    </w:p>
    <w:p w:rsidR="007B1B49" w:rsidRDefault="007B1B49" w:rsidP="007B1B49">
      <w:r>
        <w:t xml:space="preserve">    1772798-Ф - аб; 1772799-Ф - од</w:t>
      </w:r>
    </w:p>
    <w:p w:rsidR="007B1B49" w:rsidRDefault="007B1B49" w:rsidP="007B1B49">
      <w:r>
        <w:t xml:space="preserve">    Маленькие сказочки / С. Маршак [и др.]; [худож.: А. Савченко [и др.]]. - Москва : АСТ, 2019. - 108, [20] с. : цв. ил. - (Читаем вместе 10 минут в день). - (Малыш). - Содерж.: Солнечный заяц и медвежонок; Ёжик в тумане; Как львёнок и черепаха пели песню / С. Козлов; Сказка о глупом мышонке; Сказка об умном мышонке / С. Маршак; Храбрый утёнок / Б. Житков и др.. - ISBN 978-5-17-116120-0 : 490,82</w:t>
      </w:r>
    </w:p>
    <w:p w:rsidR="007B1B49" w:rsidRDefault="007B1B49" w:rsidP="007B1B49">
      <w:r>
        <w:t xml:space="preserve">    Оглавление: </w:t>
      </w:r>
      <w:hyperlink r:id="rId182" w:history="1">
        <w:r w:rsidR="00A85562" w:rsidRPr="007206FE">
          <w:rPr>
            <w:rStyle w:val="a8"/>
          </w:rPr>
          <w:t>http://kitap.tatar.ru/ogl/nlrt/nbrt_mko_2491202.pdf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246. И(Фин);   Я65</w:t>
      </w:r>
    </w:p>
    <w:p w:rsidR="007B1B49" w:rsidRDefault="007B1B49" w:rsidP="007B1B49">
      <w:r>
        <w:t xml:space="preserve">    1773033-Л - аб; 1773034-Л - од</w:t>
      </w:r>
    </w:p>
    <w:p w:rsidR="007B1B49" w:rsidRDefault="007B1B49" w:rsidP="007B1B49">
      <w:r>
        <w:t xml:space="preserve">    Янссон, Туве. Всё о муми-троллях / Туве Янссон; ил. Т. Янссон ; [пер. со швед. Е. Тиновицкой, М. Людковской ; под общ. ред. Н. Калошиной, Н. Канищевой]. - Санкт-Петербург : Азбука, 2019. - (Все о...).. - Кн. 1 :  Маленькие тролли и большое наводнение; Когда прилетит комета; Шляпа Волшебника; Мемуары Муми-папы; Опасное лето. - 2019. - 512 c. : ил.. - ISBN 978-5-389-15800-9 : 661,10</w:t>
      </w:r>
    </w:p>
    <w:p w:rsidR="007B1B49" w:rsidRDefault="007B1B49" w:rsidP="007B1B49">
      <w:r>
        <w:t xml:space="preserve">    Оглавление: </w:t>
      </w:r>
      <w:hyperlink r:id="rId183" w:history="1">
        <w:r w:rsidR="00A85562" w:rsidRPr="007206FE">
          <w:rPr>
            <w:rStyle w:val="a8"/>
          </w:rPr>
          <w:t>http://kitap.tatar.ru/ogl/nlrt/nbrt_mko_2491756.pdf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247. И(Швед);   Р71</w:t>
      </w:r>
    </w:p>
    <w:p w:rsidR="007B1B49" w:rsidRDefault="007B1B49" w:rsidP="007B1B49">
      <w:r>
        <w:t xml:space="preserve">    1772109-Л - од; 1772108-Л - аб</w:t>
      </w:r>
    </w:p>
    <w:p w:rsidR="007B1B49" w:rsidRDefault="007B1B49" w:rsidP="007B1B49">
      <w:r>
        <w:t xml:space="preserve">    Рони, дочь разбойника : по мотивам повести Астрид Линдгрен / пер. со швед. Ольги Вронской ; худож. Кацуя Кондо. - Москва : Махаон, 2019. - Загл. и авт. ориг.: Ronja rövardotter / A. Lindgren. - Кн. 3 :  Медвежья пещера. - 2019. - 88 с. : цв. ил.. - ISBN 978-5-389-15365-3 (рус.). - ISBN 978-91-29-70491-4 (швед.) : 323,62</w:t>
      </w:r>
    </w:p>
    <w:p w:rsidR="007B1B49" w:rsidRDefault="007B1B49" w:rsidP="007B1B49"/>
    <w:p w:rsidR="007B1B49" w:rsidRDefault="007B1B49" w:rsidP="007B1B49">
      <w:r>
        <w:lastRenderedPageBreak/>
        <w:t>248. Р1;   Ж86</w:t>
      </w:r>
    </w:p>
    <w:p w:rsidR="007B1B49" w:rsidRDefault="007B1B49" w:rsidP="007B1B49">
      <w:r>
        <w:t xml:space="preserve">    1765272-Л - кх</w:t>
      </w:r>
    </w:p>
    <w:p w:rsidR="007B1B49" w:rsidRDefault="007B1B49" w:rsidP="007B1B49">
      <w:r>
        <w:t xml:space="preserve">    Жуковский, Василий Андреевич. Полное собрание сочинений и писем : в 20 т. / В. А. Жуковский. - Москва : Языки русской культуры, 1999 -. - Изд-во т. 4, т. 5, т. 6, т. 7, т. 8, т. 9, т. 10, т. 11, т. 12, т. 13...: Языки славянский культуры. - Т. 16 :  Письма 1818-1827 годов / [Томский государственный университет ; отв. ред.: О. Б. Лебедева]. - Издательский дом ЯСК, 2019. - 1148, [1] с., [1] л. портр. : ил. - Указ. адресатов писем В. А. Жуковского: с. 983-1049. - Указ. писем по адресатам: с. 1050-1052. - Указ. произведений, замыслов и изданий В. И. Жуковского: с. 1053-1059. - Указ. имен: с. 1060-1130. - Текст рус., фр., нем.. - ISBN 978-5-907117-51-8 (т. 16) : 500,00</w:t>
      </w:r>
    </w:p>
    <w:p w:rsidR="007B1B49" w:rsidRDefault="007B1B49" w:rsidP="007B1B49">
      <w:r>
        <w:t xml:space="preserve">    Оглавление: </w:t>
      </w:r>
      <w:hyperlink r:id="rId184" w:history="1">
        <w:r w:rsidR="00A85562" w:rsidRPr="007206FE">
          <w:rPr>
            <w:rStyle w:val="a8"/>
          </w:rPr>
          <w:t>http://kitap.tatar.ru/ogl/nlrt/nbrt_obr_2490383.pdf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249. 83.3(2=411.2)6;   С48</w:t>
      </w:r>
    </w:p>
    <w:p w:rsidR="007B1B49" w:rsidRDefault="007B1B49" w:rsidP="007B1B49">
      <w:r>
        <w:t xml:space="preserve">    1765251-Ф - кх</w:t>
      </w:r>
    </w:p>
    <w:p w:rsidR="007B1B49" w:rsidRDefault="007B1B49" w:rsidP="007B1B49">
      <w:r>
        <w:t xml:space="preserve">    Словарь языка русской поэзии ХХ века / РАН, Ин-т рус. яз. им. В. В. Виноградова ; [сост.: В. П. Григорьев, Л. Л. Шестакова (отв. ред.), А. С. Кулева, Л. И. Колодяжная, А. В. Гик, Н. А. Фатеева]. - Москва : Языки славянской культуры, 2001-. - (Studia philologica).. - Т. 7 :  Радуга - Смоковница : [более 5000 словарных статей / сост.: Л. Л. Шестакова (отв. ред.), А. С. Кулева, А. В. Гик]. - 2017. - 1044, [2] с. - ($aStudia historica).. - ISBN 978-5-9909114-3-7 (т. 7) : 800,00</w:t>
      </w:r>
    </w:p>
    <w:p w:rsidR="007B1B49" w:rsidRDefault="007B1B49" w:rsidP="007B1B49">
      <w:r>
        <w:t xml:space="preserve">    Оглавление: </w:t>
      </w:r>
      <w:hyperlink r:id="rId185" w:history="1">
        <w:r w:rsidR="00A85562" w:rsidRPr="007206FE">
          <w:rPr>
            <w:rStyle w:val="a8"/>
          </w:rPr>
          <w:t>http://kitap.tatar.ru/ogl/nlrt/nbrt_obr_2489654.pdf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250. Р2;   Р60</w:t>
      </w:r>
    </w:p>
    <w:p w:rsidR="007B1B49" w:rsidRDefault="007B1B49" w:rsidP="007B1B49">
      <w:r>
        <w:t xml:space="preserve">    1772813-Л - аб; 1772814-Л - од</w:t>
      </w:r>
    </w:p>
    <w:p w:rsidR="007B1B49" w:rsidRDefault="007B1B49" w:rsidP="007B1B49">
      <w:r>
        <w:t xml:space="preserve">    Родничок : книга для внеклассного чтения во 2 классе / [худож.: Н. Акиньшин [и др.]]. - Москва : АСТ; Тула : Родничок, 2019. - 224 с. : цв. ил. - Содерж.: Разделы: Времена года ; О братьях наших меньших ; Что на свете всего важнее ; Путешествие в сказку ; Смешинки. - ISBN 978-5-17-090016-9 (АСТ). - ISBN 978-5-89624-615-2 (Родничок) : 368,72</w:t>
      </w:r>
    </w:p>
    <w:p w:rsidR="007B1B49" w:rsidRDefault="007B1B49" w:rsidP="007B1B49">
      <w:r>
        <w:t xml:space="preserve">    Оглавление: </w:t>
      </w:r>
      <w:hyperlink r:id="rId186" w:history="1">
        <w:r w:rsidR="00A85562" w:rsidRPr="007206FE">
          <w:rPr>
            <w:rStyle w:val="a8"/>
          </w:rPr>
          <w:t>http://kitap.tatar.ru/ogl/nlrt/nbrt_mko_2490625.pdf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251. Р2;   Р60</w:t>
      </w:r>
    </w:p>
    <w:p w:rsidR="007B1B49" w:rsidRDefault="007B1B49" w:rsidP="007B1B49">
      <w:r>
        <w:t xml:space="preserve">    1772815-Л - аб; 1772816-Л - од</w:t>
      </w:r>
    </w:p>
    <w:p w:rsidR="007B1B49" w:rsidRDefault="007B1B49" w:rsidP="007B1B49">
      <w:r>
        <w:t xml:space="preserve">    Родничок : книга для внеклассного чтения в 1 классе. - Москва : АСТ; Тула : Родничок, 2019. - 224 с. : цв. ил. - Содерж.: Разделы: Солнечный год; Лучше нет родного края; Мохнатая азбука; Дружба заботой да подмогой крепка; Путешествие в сказку; Смешинки. - ISBN 978-5-17-090015-2 (АСТ). - ISBN 978-5-89624-613-8 (Родничок) : 388,08</w:t>
      </w:r>
    </w:p>
    <w:p w:rsidR="007B1B49" w:rsidRDefault="007B1B49" w:rsidP="007B1B49">
      <w:r>
        <w:t xml:space="preserve">    Оглавление: </w:t>
      </w:r>
      <w:hyperlink r:id="rId187" w:history="1">
        <w:r w:rsidR="00A85562" w:rsidRPr="007206FE">
          <w:rPr>
            <w:rStyle w:val="a8"/>
          </w:rPr>
          <w:t>http://kitap.tatar.ru/ogl/nlrt/nbrt_mko_2490639.pdf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252. Пр 290  91.9:83.3(2=411.2)6;   Л64</w:t>
      </w:r>
    </w:p>
    <w:p w:rsidR="007B1B49" w:rsidRDefault="007B1B49" w:rsidP="007B1B49">
      <w:r>
        <w:t xml:space="preserve">    1765119-Ф - кх</w:t>
      </w:r>
    </w:p>
    <w:p w:rsidR="007B1B49" w:rsidRDefault="007B1B49" w:rsidP="007B1B49">
      <w:r>
        <w:t xml:space="preserve">    "Литературное наследство" за 80 лет : указатели к томам 1-103 за 1931-2011 годы : в 5 книгах / Российская академия наук, Институт мировой литературы имени А. М. Горького ; отв. ред. А. Ю. Галушкин. - Москва : ИМЛИ РАН, 2012-. - (Литературное наследство / редкол.: Ф. Ф. Кузнецов (пред.) [и др.] ; т. 104).. - Кн. 3 :  Сводный именной указатель: А-Л / отв. ред.: А. Ю. Галушкин, О. А. Коростелев. - 2018. - 891, [2] с.. - ISBN 978-5-9208-0566-9 : 500,00</w:t>
      </w:r>
    </w:p>
    <w:p w:rsidR="007B1B49" w:rsidRDefault="007B1B49" w:rsidP="007B1B49">
      <w:r>
        <w:t xml:space="preserve">    Оглавление: </w:t>
      </w:r>
      <w:hyperlink r:id="rId188" w:history="1">
        <w:r w:rsidR="00A85562" w:rsidRPr="007206FE">
          <w:rPr>
            <w:rStyle w:val="a8"/>
          </w:rPr>
          <w:t>http://kitap.tatar.ru/ogl/nlrt/nbrt_obr_2478869.pdf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253. Пр 290  91.9:83.3(2=411.2)6;   Л64</w:t>
      </w:r>
    </w:p>
    <w:p w:rsidR="007B1B49" w:rsidRDefault="007B1B49" w:rsidP="007B1B49">
      <w:r>
        <w:t xml:space="preserve">    1765120-Ф - кх</w:t>
      </w:r>
    </w:p>
    <w:p w:rsidR="007B1B49" w:rsidRDefault="007B1B49" w:rsidP="007B1B49">
      <w:r>
        <w:t xml:space="preserve">    "Литературное наследство" за 80 лет : указатели к томам 1-103 за 1931-2011 годы : в 5 книгах / Российская академия наук, Институт мировой литературы имени А. М. Горького ; отв. ред. А. Ю. Галушкин. - Москва : ИМЛИ РАН, 2012-. - (Литературное наследство / редкол.: Ф. Ф. Кузнецов (пред.) [и др.] ; т. 104).. - Кн. 4 :  Сводный именной указатель: М-Я, A-Z / отв. ред.: А. Ю. Галушкин , О. А. Коростелев. - 2018. - 923, [2] с.. - ISBN 978-5-9208-0567-6 : 500,00</w:t>
      </w:r>
    </w:p>
    <w:p w:rsidR="007B1B49" w:rsidRDefault="007B1B49" w:rsidP="007B1B49">
      <w:r>
        <w:t xml:space="preserve">    Оглавление: </w:t>
      </w:r>
      <w:hyperlink r:id="rId189" w:history="1">
        <w:r w:rsidR="00A85562" w:rsidRPr="007206FE">
          <w:rPr>
            <w:rStyle w:val="a8"/>
          </w:rPr>
          <w:t>http://kitap.tatar.ru/ogl/nlrt/nbrt_obr_2478879.pdf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254. И(Амер);   С28</w:t>
      </w:r>
    </w:p>
    <w:p w:rsidR="007B1B49" w:rsidRDefault="007B1B49" w:rsidP="007B1B49">
      <w:r>
        <w:t xml:space="preserve">    1772132-Л - од; 1772133-Л - аб</w:t>
      </w:r>
    </w:p>
    <w:p w:rsidR="007B1B49" w:rsidRDefault="007B1B49" w:rsidP="007B1B49">
      <w:r>
        <w:t xml:space="preserve">    Секрет добрых дел / адаптация Кэти Маккалоу ; [пер. с англ. А. Б. Васильевой]. - Москва : Эксмодетство, 2018. - 144 с. : ил. - (Disney. Рапунцель. Новые истории).. - ISBN 978-5-699-99872-2 : 254,87</w:t>
      </w:r>
    </w:p>
    <w:p w:rsidR="007B1B49" w:rsidRDefault="007B1B49" w:rsidP="007B1B49">
      <w:r>
        <w:t xml:space="preserve">    Оглавление: </w:t>
      </w:r>
      <w:hyperlink r:id="rId190" w:history="1">
        <w:r w:rsidR="00A85562" w:rsidRPr="007206FE">
          <w:rPr>
            <w:rStyle w:val="a8"/>
          </w:rPr>
          <w:t>http://kitap.tatar.ru/ogl/nlrt/nbrt_mko_2491721.pdf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255. Р2;   С42</w:t>
      </w:r>
    </w:p>
    <w:p w:rsidR="007B1B49" w:rsidRDefault="007B1B49" w:rsidP="007B1B49">
      <w:r>
        <w:t xml:space="preserve">    1773611-Ф - аб; 1773612-Ф - од</w:t>
      </w:r>
    </w:p>
    <w:p w:rsidR="007B1B49" w:rsidRDefault="007B1B49" w:rsidP="007B1B49">
      <w:r>
        <w:t xml:space="preserve">    Сказки Деда Мороза : 33 истории для уютного зимнего вечера / составил и представил М. Яснов ; [ил. Н. Рощенко [и др.]]. - Москва : Clever, 2019. - 56 с. : цв. ил. - (Библиотека Михаила Яснова). - Содерж.: Лесной фейсбук / Д. Сиротин; В декабре / А. Никольская; Один день из жизни варежки / А. Орлова; Снегопад / Ю. Симбирская; Пахнет варежка лошадкой / М. Яснов и др.. - ISBN 978-5-00115-468-6 : 454,08</w:t>
      </w:r>
    </w:p>
    <w:p w:rsidR="007B1B49" w:rsidRDefault="007B1B49" w:rsidP="007B1B49">
      <w:r>
        <w:t xml:space="preserve">    Оглавление: </w:t>
      </w:r>
      <w:hyperlink r:id="rId191" w:history="1">
        <w:r w:rsidR="00A85562" w:rsidRPr="007206FE">
          <w:rPr>
            <w:rStyle w:val="a8"/>
          </w:rPr>
          <w:t>http://kitap.tatar.ru/ogl/nlrt/nbrt_mko_2494005.pdf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256. Р2;   С42</w:t>
      </w:r>
    </w:p>
    <w:p w:rsidR="007B1B49" w:rsidRDefault="007B1B49" w:rsidP="007B1B49">
      <w:r>
        <w:t xml:space="preserve">    1772752-Ф - аб; 1772753-Ф - од</w:t>
      </w:r>
    </w:p>
    <w:p w:rsidR="007B1B49" w:rsidRDefault="007B1B49" w:rsidP="007B1B49">
      <w:r>
        <w:t xml:space="preserve">    Сказки про девчонок и мальчишек : [сказочные истории] / Э. Успенский [и др.]; [худож. В. Чижиков [и др.]]. - Москва : АСТ, 2018. - 223 с. : цв. ил. - (100 сказок). - Содерж.: Вера и Анфиса знакомятся; Вера и Анфиса в детском саду; Вера и Анфиса в поликлиинике; Вера и Анфиса заблудились / Э. Успенский; Хитрый коврик / Е. Пермяк; Когда можно плакать?; Самый большой друг / С. Прокофьева; Не хочу другого! / В. Орлов; Бумажные герои / К. Булычев и др.. - ISBN 978-5-17-107191-2 : 799,04</w:t>
      </w:r>
    </w:p>
    <w:p w:rsidR="007B1B49" w:rsidRDefault="007B1B49" w:rsidP="007B1B49">
      <w:r>
        <w:t xml:space="preserve">    Оглавление: </w:t>
      </w:r>
      <w:hyperlink r:id="rId192" w:history="1">
        <w:r w:rsidR="00A85562" w:rsidRPr="007206FE">
          <w:rPr>
            <w:rStyle w:val="a8"/>
          </w:rPr>
          <w:t>http://kitap.tatar.ru/ogl/nlrt/nbrt_mko_2490593.pdf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257. 83.3(2=411.2)6;   С48</w:t>
      </w:r>
    </w:p>
    <w:p w:rsidR="007B1B49" w:rsidRDefault="007B1B49" w:rsidP="007B1B49">
      <w:r>
        <w:t xml:space="preserve">    1765252-Ф - кх</w:t>
      </w:r>
    </w:p>
    <w:p w:rsidR="007B1B49" w:rsidRDefault="007B1B49" w:rsidP="007B1B49">
      <w:r>
        <w:t xml:space="preserve">    Словарь языка русской поэзии ХХ века / РАН, Ин-т рус. яз. им. В. В. Виноградова ; [сост.: В. П. Григорьев, Л. Л. Шестакова (отв. ред.), А. С. Кулева, Л. И. Колодяжная, А. В. Гик, Н. А. Фатеева]. - Москва : Языки славянской культуры, 2001-. - (Studia philologica).. - Т. 8 :  Смола - Толщь : [более 3500 словарных статей / сост.: Л. Л. Шестакова (отв. ред.), А. С. Кулева, А. В. Гик]. - 2019. - X, [2], 977, [2] с.. - ISBN 978-5-907117-56-3 (т. 8) : 800,00</w:t>
      </w:r>
    </w:p>
    <w:p w:rsidR="007B1B49" w:rsidRDefault="007B1B49" w:rsidP="007B1B49">
      <w:r>
        <w:t xml:space="preserve">    Оглавление: </w:t>
      </w:r>
      <w:hyperlink r:id="rId193" w:history="1">
        <w:r w:rsidR="00A85562" w:rsidRPr="007206FE">
          <w:rPr>
            <w:rStyle w:val="a8"/>
          </w:rPr>
          <w:t>http://kitap.tatar.ru/ogl/nlrt/nbrt_obr_2489673.pdf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258. 83.3(2=411.2)6;   Ц27</w:t>
      </w:r>
    </w:p>
    <w:p w:rsidR="007B1B49" w:rsidRDefault="007B1B49" w:rsidP="007B1B49">
      <w:r>
        <w:lastRenderedPageBreak/>
        <w:t xml:space="preserve">    1765249-Ф - кх</w:t>
      </w:r>
    </w:p>
    <w:p w:rsidR="007B1B49" w:rsidRDefault="007B1B49" w:rsidP="007B1B49">
      <w:r>
        <w:t xml:space="preserve">    Цветаева, Марина Ивановна. Творческие тетради / Марина  Цветаева; [Рос. гос. архив литературы и искусства ; РАН, Ин-т русской литературы (Пушкинский Дом) ; подгот. текстов: Е. И. Лубянниковой, Ю. И. Бродовской, Е. Б. Коркиной]. - Санкт-Петербург : Издательство Пушкинского Дома, 2018. - ISBN 978-5-87781-070-9. - Т. 1 : в 2 кн.: кн. 1: Черновая тетрадь 1919 г. - 2018. - 192, 188, [2] с. : факс. - Загл. обл. и корешка: Марина Цветаева Черновая тетрадь, 1919 г.. - ISBN 978-5-87781-071-6 (кн. 1) : 900,00</w:t>
      </w:r>
    </w:p>
    <w:p w:rsidR="007B1B49" w:rsidRDefault="007B1B49" w:rsidP="007B1B49">
      <w:r>
        <w:t xml:space="preserve">    Оглавление: </w:t>
      </w:r>
      <w:hyperlink r:id="rId194" w:history="1">
        <w:r w:rsidR="00A85562" w:rsidRPr="007206FE">
          <w:rPr>
            <w:rStyle w:val="a8"/>
          </w:rPr>
          <w:t>http://kitap.tatar.ru/ogl/nlrt/nbrt_obr_2489582.pdf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259. 91.9:83.3(2=411.2)6;   С60</w:t>
      </w:r>
    </w:p>
    <w:p w:rsidR="007B1B49" w:rsidRDefault="007B1B49" w:rsidP="007B1B49">
      <w:r>
        <w:t xml:space="preserve">    1765274-Л - ибо</w:t>
      </w:r>
    </w:p>
    <w:p w:rsidR="007B1B49" w:rsidRDefault="007B1B49" w:rsidP="007B1B49">
      <w:r>
        <w:t xml:space="preserve">    Александр Исаевич Солженицын : материалы к библиографии, 1962-2017 : [библиографический указатель] : в 2-х т. / Российская национальная библиотека ; [сост.: Д. Б. Азиатцев , Е. Н. Савельева ; ред. :Т. В. Котова , Е. П. Семенова]. - Санкт-Петербург : Дмитрий Буланин, 2018. - ISBN 978-5-86007-886-4. - Т. 1. - 2018. - 814 с. : портр.. - ISBN 978-5-86007-887-1 (т. 1) : 500,00</w:t>
      </w:r>
    </w:p>
    <w:p w:rsidR="007B1B49" w:rsidRDefault="007B1B49" w:rsidP="007B1B49">
      <w:r>
        <w:t xml:space="preserve">    Оглавление: </w:t>
      </w:r>
      <w:hyperlink r:id="rId195" w:history="1">
        <w:r w:rsidR="00A85562" w:rsidRPr="007206FE">
          <w:rPr>
            <w:rStyle w:val="a8"/>
          </w:rPr>
          <w:t>http://kitap.tatar.ru/ogl/nlrt/nbrt_obr_2490434.pdf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260. 83.3(2=411.2)6;   Ц27</w:t>
      </w:r>
    </w:p>
    <w:p w:rsidR="007B1B49" w:rsidRDefault="007B1B49" w:rsidP="007B1B49">
      <w:r>
        <w:t xml:space="preserve">    1765250-Ф - кх</w:t>
      </w:r>
    </w:p>
    <w:p w:rsidR="007B1B49" w:rsidRDefault="007B1B49" w:rsidP="007B1B49">
      <w:r>
        <w:t xml:space="preserve">    Цветаева, Марина Ивановна. Творческие тетради / Марина  Цветаева; [Рос. гос. архив литературы и искусства ; РАН, Ин-т русской литературы (Пушкинский Дом) ; подгот. текстов: Е. И. Лубянниковой, Ю. И. Бродовской, Е. Б. Коркиной]. - Санкт-Петербург : Издательство Пушкинского Дома, 2018. - ISBN 978-5-87781-070-9. - Т. 1 : в 2 кн., кн. 2: Черновая тетрадь 1919-1921 гг. - 2018. - 192, 188, [2] с. : факс. - Имен. указ: с. 182-187. - Загл. обл. и корешка: Марина Цветаева Черновая тетрадь, 1919-1921 гг.. - ISBN 978-5-87781-072-3 (кн. 2) : 900,00</w:t>
      </w:r>
    </w:p>
    <w:p w:rsidR="007B1B49" w:rsidRDefault="007B1B49" w:rsidP="007B1B49">
      <w:r>
        <w:t xml:space="preserve">    Оглавление: </w:t>
      </w:r>
      <w:hyperlink r:id="rId196" w:history="1">
        <w:r w:rsidR="00A85562" w:rsidRPr="007206FE">
          <w:rPr>
            <w:rStyle w:val="a8"/>
          </w:rPr>
          <w:t>http://kitap.tatar.ru/ogl/nlrt/nbrt_obr_2489596.pdf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261. 83.3(2=411.2)6;   Р89</w:t>
      </w:r>
    </w:p>
    <w:p w:rsidR="007B1B49" w:rsidRDefault="007B1B49" w:rsidP="007B1B49">
      <w:r>
        <w:t xml:space="preserve">    1765160-Л - кх</w:t>
      </w:r>
    </w:p>
    <w:p w:rsidR="007B1B49" w:rsidRDefault="007B1B49" w:rsidP="007B1B49">
      <w:r>
        <w:t xml:space="preserve">    Русская литература 1920-1930-х годов. Портреты прозаиков : [в 3 т.] / РАН, Ин-т мировой литературы им. А. М. Горького ; [ред.- сост.: А. Г.  Гачева , С. Г. Семенова , А. М. Трубилова]. - Москва : ИМЛИ РАН, 2016-. - Т. 1, кн. 1. - 2016. - 1005, [2] c., [8] л. ил., факс., портр. - Библиогр. в примеч. в конце ст. - ISBN 978-5-9208-0486-0 (Т. 1, кн. 1) : 450,00</w:t>
      </w:r>
    </w:p>
    <w:p w:rsidR="007B1B49" w:rsidRDefault="007B1B49" w:rsidP="007B1B49">
      <w:r>
        <w:t xml:space="preserve">    Оглавление: </w:t>
      </w:r>
      <w:hyperlink r:id="rId197" w:history="1">
        <w:r w:rsidR="00A85562" w:rsidRPr="007206FE">
          <w:rPr>
            <w:rStyle w:val="a8"/>
          </w:rPr>
          <w:t>http://kitap.tatar.ru/ogl/nlrt/nbrt_obr_2487215.pdf</w:t>
        </w:r>
      </w:hyperlink>
    </w:p>
    <w:p w:rsidR="00A85562" w:rsidRDefault="00A85562" w:rsidP="007B1B49"/>
    <w:p w:rsidR="007B1B49" w:rsidRDefault="007B1B49" w:rsidP="007B1B49"/>
    <w:p w:rsidR="007B1B49" w:rsidRDefault="007B1B49" w:rsidP="007B1B49">
      <w:r>
        <w:t>262. 83.3(2=411.2)6;   Р89</w:t>
      </w:r>
    </w:p>
    <w:p w:rsidR="007B1B49" w:rsidRDefault="007B1B49" w:rsidP="007B1B49">
      <w:r>
        <w:t xml:space="preserve">    1765161-Л - кх</w:t>
      </w:r>
    </w:p>
    <w:p w:rsidR="009C4C0A" w:rsidRDefault="007B1B49" w:rsidP="007B1B49">
      <w:r>
        <w:t xml:space="preserve">    Русская литература 1920-1930-х годов. Портреты прозаиков : [в 3 т.] / РАН, Ин-т мировой литературы им. А. М. Горького ; [ред.- сост.: А. Г.  Гачева , С. Г. Семенова , А. М. Трубилова]. - Москва : ИМЛИ РАН, 2016-. - Т. 1, кн. 2. - 2016. - 979, [4] c., [8] л. ил., факс., портр. - Библиогр. в примеч. в конце ст. - Указ. имен (сост. Н. В. Михаленко) в конце кн.. - ISBN 978-5-9208-0487-7 (Т. 1, кн. 2) : 450,00</w:t>
      </w:r>
    </w:p>
    <w:p w:rsidR="009C4C0A" w:rsidRDefault="009C4C0A" w:rsidP="007B1B49">
      <w:r>
        <w:t xml:space="preserve">    Оглавление: </w:t>
      </w:r>
      <w:hyperlink r:id="rId198" w:history="1">
        <w:r w:rsidR="00A85562" w:rsidRPr="007206FE">
          <w:rPr>
            <w:rStyle w:val="a8"/>
          </w:rPr>
          <w:t>http://kitap.tatar.ru/ogl/nlrt/nbrt_obr_2487216.pdf</w:t>
        </w:r>
      </w:hyperlink>
    </w:p>
    <w:p w:rsidR="00A85562" w:rsidRDefault="00A85562" w:rsidP="007B1B49"/>
    <w:p w:rsidR="009C4C0A" w:rsidRDefault="009C4C0A" w:rsidP="007B1B49"/>
    <w:p w:rsidR="009C4C0A" w:rsidRDefault="009C4C0A" w:rsidP="009C4C0A">
      <w:r>
        <w:lastRenderedPageBreak/>
        <w:t>263. 91.9:83.3(2=411.2)6;   С60</w:t>
      </w:r>
    </w:p>
    <w:p w:rsidR="009C4C0A" w:rsidRDefault="009C4C0A" w:rsidP="009C4C0A">
      <w:r>
        <w:t xml:space="preserve">    1765275-Л - ибо</w:t>
      </w:r>
    </w:p>
    <w:p w:rsidR="009C4C0A" w:rsidRDefault="009C4C0A" w:rsidP="009C4C0A">
      <w:r>
        <w:t xml:space="preserve">    Александр Исаевич Солженицын : материалы к библиографии, 1962-2017 : [библиографический указатель] : в 2-х т. / Российская национальная библиотека ; [сост.: Д. Б. Азиатцев , Е. Н. Савельева ; ред. :Т. В. Котова , Е. П. Семенова]. - Санкт-Петербург : Дмитрий Буланин, 2018. - ISBN 978-5-86007-886-4. - Т. 2. - 2018. - 861, [1] с., [7] л. ил., портр. - Систем. указ.: с. 641-708. - Имен. указ.: с. 709-861. - ISBN 978-5-86007-888-8 (т. 2) : 500,00</w:t>
      </w:r>
    </w:p>
    <w:p w:rsidR="009C4C0A" w:rsidRDefault="009C4C0A" w:rsidP="009C4C0A"/>
    <w:p w:rsidR="009C4C0A" w:rsidRDefault="009C4C0A" w:rsidP="009C4C0A">
      <w:r>
        <w:t>264. Р1;   А41</w:t>
      </w:r>
    </w:p>
    <w:p w:rsidR="009C4C0A" w:rsidRDefault="009C4C0A" w:rsidP="009C4C0A">
      <w:r>
        <w:t xml:space="preserve">    1773064-Ф - аб; 1773065-Ф - од</w:t>
      </w:r>
    </w:p>
    <w:p w:rsidR="009C4C0A" w:rsidRDefault="009C4C0A" w:rsidP="009C4C0A">
      <w:r>
        <w:t xml:space="preserve">    Золотые сказки русских писателей / С. Т. Аксаков, А. Погорельский, В. Ф. Одоевский; худож. А. Д. Рейпольский. - Санкт-Петербург : Азбука, 2018. - 128 с. : цв. ил. - На тит. л. авт. не указаны. - Содерж.: Аленький цветочек / С. Т. Аксаков ; Черная курица, или подземные жители / А. Погорельский ; Городок в табакерке ; Мороз Иванович / В. Ф. Одоевский. - ISBN 978-5-389-08509-1 : 655,82</w:t>
      </w:r>
    </w:p>
    <w:p w:rsidR="009C4C0A" w:rsidRDefault="009C4C0A" w:rsidP="009C4C0A">
      <w:r>
        <w:t xml:space="preserve">    Оглавление: </w:t>
      </w:r>
      <w:hyperlink r:id="rId199" w:history="1">
        <w:r w:rsidR="00A85562" w:rsidRPr="007206FE">
          <w:rPr>
            <w:rStyle w:val="a8"/>
          </w:rPr>
          <w:t>http://kitap.tatar.ru/ogl/nlrt/nbrt_mko_2492208.pdf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265. Р2;   А46</w:t>
      </w:r>
    </w:p>
    <w:p w:rsidR="009C4C0A" w:rsidRDefault="009C4C0A" w:rsidP="009C4C0A">
      <w:r>
        <w:t xml:space="preserve">    1773013-Л - аб; 1773014-Л - од</w:t>
      </w:r>
    </w:p>
    <w:p w:rsidR="009C4C0A" w:rsidRDefault="009C4C0A" w:rsidP="009C4C0A">
      <w:r>
        <w:t xml:space="preserve">    Александрова, Татьяна Ивановна</w:t>
      </w:r>
    </w:p>
    <w:p w:rsidR="009C4C0A" w:rsidRDefault="009C4C0A" w:rsidP="009C4C0A">
      <w:r>
        <w:t>Домовёнок Кузька : [сказочная повесть] / Т. Александрова; [рис. А. Савченко]. - Москва : АСТ : Малыш, 2018. - 206, [1] c. : цв. ил. - (Любимые истории для детей). - (Малыш).. - ISBN 978-5-17-101544-2 : 711,70</w:t>
      </w:r>
    </w:p>
    <w:p w:rsidR="009C4C0A" w:rsidRDefault="009C4C0A" w:rsidP="009C4C0A">
      <w:r>
        <w:t xml:space="preserve">    Оглавление: </w:t>
      </w:r>
      <w:hyperlink r:id="rId200" w:history="1">
        <w:r w:rsidR="00A85562" w:rsidRPr="007206FE">
          <w:rPr>
            <w:rStyle w:val="a8"/>
          </w:rPr>
          <w:t>http://kitap.tatar.ru/ogl/nlrt/nbrt_mko_2394397.pdf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266. Р2;   А46</w:t>
      </w:r>
    </w:p>
    <w:p w:rsidR="009C4C0A" w:rsidRDefault="009C4C0A" w:rsidP="009C4C0A">
      <w:r>
        <w:t xml:space="preserve">    1773152-Л - од; 1773153-Л - аб</w:t>
      </w:r>
    </w:p>
    <w:p w:rsidR="009C4C0A" w:rsidRDefault="009C4C0A" w:rsidP="009C4C0A">
      <w:r>
        <w:t xml:space="preserve">    Александрова, Татьяна Ивановна</w:t>
      </w:r>
    </w:p>
    <w:p w:rsidR="009C4C0A" w:rsidRDefault="009C4C0A" w:rsidP="009C4C0A">
      <w:r>
        <w:t>Домовёнок Кузька : [две части сказочной повести] / Т. И.  Александрова; [худож. А. Савченко]. - Москва : Малыш : АСТ, 2018. - 159, [1] с. : цв. ил. - (Моя книжка). - (Малыш).. - ISBN 978-5-17-106695-6 : 295,02</w:t>
      </w:r>
    </w:p>
    <w:p w:rsidR="009C4C0A" w:rsidRDefault="009C4C0A" w:rsidP="009C4C0A">
      <w:r>
        <w:t xml:space="preserve">    Оглавление: </w:t>
      </w:r>
      <w:hyperlink r:id="rId201" w:history="1">
        <w:r w:rsidR="00A85562" w:rsidRPr="007206FE">
          <w:rPr>
            <w:rStyle w:val="a8"/>
          </w:rPr>
          <w:t>http://kitap.tatar.ru/ogl/nlrt/nbrt_mko_2492628.pdf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267. И(Дат);   А65</w:t>
      </w:r>
    </w:p>
    <w:p w:rsidR="009C4C0A" w:rsidRDefault="009C4C0A" w:rsidP="009C4C0A">
      <w:r>
        <w:t xml:space="preserve">    1772029-Ф - аб; 1772030-Ф - од</w:t>
      </w:r>
    </w:p>
    <w:p w:rsidR="009C4C0A" w:rsidRDefault="009C4C0A" w:rsidP="009C4C0A">
      <w:r>
        <w:t xml:space="preserve">    Андерсен, Ханс Кристиан</w:t>
      </w:r>
    </w:p>
    <w:p w:rsidR="009C4C0A" w:rsidRDefault="009C4C0A" w:rsidP="009C4C0A">
      <w:r>
        <w:t>Дикие лебеди : [сказка] / Ханс Кристиан Андерсен; [пер. с дат. Анны Ганзен ; худож. Антон Ломаев]. - Санкт-Петербург : Азбука, 2019. - 39, [5] с. : ил., цв. ил.. - ISBN 978-5-389-08863-4 : 452,76</w:t>
      </w:r>
    </w:p>
    <w:p w:rsidR="009C4C0A" w:rsidRDefault="009C4C0A" w:rsidP="009C4C0A"/>
    <w:p w:rsidR="009C4C0A" w:rsidRDefault="009C4C0A" w:rsidP="009C4C0A">
      <w:r>
        <w:t>268. И(Дат);   А65</w:t>
      </w:r>
    </w:p>
    <w:p w:rsidR="009C4C0A" w:rsidRDefault="009C4C0A" w:rsidP="009C4C0A">
      <w:r>
        <w:t xml:space="preserve">    1772979-Ф - аб; 1772980-Ф - од</w:t>
      </w:r>
    </w:p>
    <w:p w:rsidR="009C4C0A" w:rsidRDefault="009C4C0A" w:rsidP="009C4C0A">
      <w:r>
        <w:t xml:space="preserve">    Андерсен, Ханс Кристиан</w:t>
      </w:r>
    </w:p>
    <w:p w:rsidR="009C4C0A" w:rsidRDefault="009C4C0A" w:rsidP="009C4C0A">
      <w:r>
        <w:t>Русалочка : сказка / Ханс Кристиан Андерсен; худож. Антон Ломаев ; [пер. с дат. А. Ганзен] . - Санкт-Петербург : Азбука, 2019. - 46 с. : цв. ил.. - ISBN 978-5-389-08355-4 : 491,59</w:t>
      </w:r>
    </w:p>
    <w:p w:rsidR="009C4C0A" w:rsidRDefault="009C4C0A" w:rsidP="009C4C0A"/>
    <w:p w:rsidR="009C4C0A" w:rsidRDefault="009C4C0A" w:rsidP="009C4C0A">
      <w:r>
        <w:t>269. И(Дат);   А65</w:t>
      </w:r>
    </w:p>
    <w:p w:rsidR="009C4C0A" w:rsidRDefault="009C4C0A" w:rsidP="009C4C0A">
      <w:r>
        <w:lastRenderedPageBreak/>
        <w:t xml:space="preserve">    1773137-Ф - од; 1773136-Ф - аб</w:t>
      </w:r>
    </w:p>
    <w:p w:rsidR="009C4C0A" w:rsidRDefault="009C4C0A" w:rsidP="009C4C0A">
      <w:r>
        <w:t xml:space="preserve">    Андерсен, Ханс Кристиан</w:t>
      </w:r>
    </w:p>
    <w:p w:rsidR="009C4C0A" w:rsidRDefault="009C4C0A" w:rsidP="009C4C0A">
      <w:r>
        <w:t>Русалочка : [сказки] / Ханс Кристиан Андерсен; [пер. с дат. А. Ганзен, П. Ганзен ; худож. Б. Диодоров]. - Москва : АСТ, 2018. - 140,[4] с. : цв. ил. - (Лучшие сказки мира). - Содерж.: Снежная королева ; Дюймовочка. - ISBN 978-5-17-111679-8 : 711,70</w:t>
      </w:r>
    </w:p>
    <w:p w:rsidR="009C4C0A" w:rsidRDefault="009C4C0A" w:rsidP="009C4C0A">
      <w:r>
        <w:t xml:space="preserve">    Оглавление: </w:t>
      </w:r>
      <w:hyperlink r:id="rId202" w:history="1">
        <w:r w:rsidR="00A85562" w:rsidRPr="007206FE">
          <w:rPr>
            <w:rStyle w:val="a8"/>
          </w:rPr>
          <w:t>http://kitap.tatar.ru/ogl/nlrt/nbrt_mko_2492360.pdf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270. Р2;   Б16</w:t>
      </w:r>
    </w:p>
    <w:p w:rsidR="009C4C0A" w:rsidRDefault="009C4C0A" w:rsidP="009C4C0A">
      <w:r>
        <w:t xml:space="preserve">    1772908-Л - од; 1772909-Л - аб</w:t>
      </w:r>
    </w:p>
    <w:p w:rsidR="009C4C0A" w:rsidRDefault="009C4C0A" w:rsidP="009C4C0A">
      <w:r>
        <w:t xml:space="preserve">    Бажов, Павел Петрович</w:t>
      </w:r>
    </w:p>
    <w:p w:rsidR="009C4C0A" w:rsidRDefault="009C4C0A" w:rsidP="009C4C0A">
      <w:r>
        <w:t>Малахитовая шкатулка : [сказы] / П. П. Бажов; худож. С. Бабюк. - Москва : АСТ, 2019. - 317, [3] с. : ил. - (Классика для школьников). - (Школьное чтение). - На обл.: Одобрено лучшими учителями. - Содерж.: Серебряное копытце ; Огневушка-Поскакушка ; Голубая змейка ; Синюшкин колодец ; Медной горы Хозяйка [и др.]. - ISBN 978-5-17-090813-4 (Школьное чтение). - ISBN 978-5-17-090792-2 (Классика для школьников) : 176,00</w:t>
      </w:r>
    </w:p>
    <w:p w:rsidR="009C4C0A" w:rsidRDefault="009C4C0A" w:rsidP="009C4C0A">
      <w:r>
        <w:t xml:space="preserve">    Оглавление: </w:t>
      </w:r>
      <w:hyperlink r:id="rId203" w:history="1">
        <w:r w:rsidR="00A85562" w:rsidRPr="007206FE">
          <w:rPr>
            <w:rStyle w:val="a8"/>
          </w:rPr>
          <w:t>http://kitap.tatar.ru/ogl/nlrt/nbrt_mko_2492572.pdf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271. И(Англ);   Б46</w:t>
      </w:r>
    </w:p>
    <w:p w:rsidR="009C4C0A" w:rsidRDefault="009C4C0A" w:rsidP="009C4C0A">
      <w:r>
        <w:t xml:space="preserve">    1772576-Л - аб; 1772577-Л - од</w:t>
      </w:r>
    </w:p>
    <w:p w:rsidR="009C4C0A" w:rsidRDefault="009C4C0A" w:rsidP="009C4C0A">
      <w:r>
        <w:t xml:space="preserve">    Бентли, Сью</w:t>
      </w:r>
    </w:p>
    <w:p w:rsidR="009C4C0A" w:rsidRDefault="009C4C0A" w:rsidP="009C4C0A">
      <w:r>
        <w:t>Волшебный котёнок, или Секрет для друзей / Сью Бентли; [пер. с англ. К. Овериной]. - Москва : Эксмодетство, 2019. - 117, [11] c. : ил. - (Приключения волшебных зверят).. - ISBN 978-5-04-090820-2 : 217,36</w:t>
      </w:r>
    </w:p>
    <w:p w:rsidR="009C4C0A" w:rsidRDefault="009C4C0A" w:rsidP="009C4C0A"/>
    <w:p w:rsidR="009C4C0A" w:rsidRDefault="009C4C0A" w:rsidP="009C4C0A">
      <w:r>
        <w:t>272. Р2;   Б48</w:t>
      </w:r>
    </w:p>
    <w:p w:rsidR="009C4C0A" w:rsidRDefault="009C4C0A" w:rsidP="009C4C0A">
      <w:r>
        <w:t xml:space="preserve">    1772906-Л - од; 1772907-Л - аб</w:t>
      </w:r>
    </w:p>
    <w:p w:rsidR="009C4C0A" w:rsidRDefault="009C4C0A" w:rsidP="009C4C0A">
      <w:r>
        <w:t xml:space="preserve">    Берестов, Валентин Дмитриевич</w:t>
      </w:r>
    </w:p>
    <w:p w:rsidR="009C4C0A" w:rsidRDefault="009C4C0A" w:rsidP="009C4C0A">
      <w:r>
        <w:t>Весёлое лето : стихи / Валентин Берестов; худож. Лев Токмаков. - Москва : Махаон, 2016. - 109, [3] с. : цв. ил. - (Библиотека детской классики). - Содерж.: Безделушка ; Ночь уходит ; Открытка ; Заячий след ; Картинки в лужах [и др.]. - ISBN 978-5-389-00162-6 : 319,55</w:t>
      </w:r>
    </w:p>
    <w:p w:rsidR="009C4C0A" w:rsidRDefault="009C4C0A" w:rsidP="009C4C0A">
      <w:r>
        <w:t xml:space="preserve">    Оглавление: </w:t>
      </w:r>
      <w:hyperlink r:id="rId204" w:history="1">
        <w:r w:rsidR="00A85562" w:rsidRPr="007206FE">
          <w:rPr>
            <w:rStyle w:val="a8"/>
          </w:rPr>
          <w:t>http://kitap.tatar.ru/ogl/nlrt/nbrt_mko_2492388.pdf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273. Р2;   Б59</w:t>
      </w:r>
    </w:p>
    <w:p w:rsidR="009C4C0A" w:rsidRDefault="009C4C0A" w:rsidP="009C4C0A">
      <w:r>
        <w:t xml:space="preserve">    1772353-Л - од; 1772354-Л - аб</w:t>
      </w:r>
    </w:p>
    <w:p w:rsidR="009C4C0A" w:rsidRDefault="009C4C0A" w:rsidP="009C4C0A">
      <w:r>
        <w:t xml:space="preserve">    Бианки, Виталий Валентинович</w:t>
      </w:r>
    </w:p>
    <w:p w:rsidR="009C4C0A" w:rsidRDefault="009C4C0A" w:rsidP="009C4C0A">
      <w:r>
        <w:t>Лесные домишки / В. В. Бианки; [худож.: Ю. Станишевский [и др.]]. - Москва : АСТ, 2018. - 51,[12] c. : цв. ил. - (Первые книжки о животных). - Содерж.:  Кто где живёт ; Замечательные дома ; У кого дом лучше всех? ; У кого еще гнезда ?; По чужим домам [и др.]. - ISBN 978-5-17-982490-9 : 238,04</w:t>
      </w:r>
    </w:p>
    <w:p w:rsidR="009C4C0A" w:rsidRDefault="009C4C0A" w:rsidP="009C4C0A">
      <w:r>
        <w:t xml:space="preserve">    Оглавление: </w:t>
      </w:r>
      <w:hyperlink r:id="rId205" w:history="1">
        <w:r w:rsidR="00A85562" w:rsidRPr="007206FE">
          <w:rPr>
            <w:rStyle w:val="a8"/>
          </w:rPr>
          <w:t>http://kitap.tatar.ru/ogl/nlrt/nbrt_mko_2490612.pdf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274. Р2;   Б59</w:t>
      </w:r>
    </w:p>
    <w:p w:rsidR="009C4C0A" w:rsidRDefault="009C4C0A" w:rsidP="009C4C0A">
      <w:r>
        <w:t xml:space="preserve">    1772035-Л - аб; 1772036-Л - од</w:t>
      </w:r>
    </w:p>
    <w:p w:rsidR="009C4C0A" w:rsidRDefault="009C4C0A" w:rsidP="009C4C0A">
      <w:r>
        <w:t xml:space="preserve">    Бианки, Виталий Валентинович</w:t>
      </w:r>
    </w:p>
    <w:p w:rsidR="009C4C0A" w:rsidRDefault="009C4C0A" w:rsidP="009C4C0A">
      <w:r>
        <w:t>Синичкин календарь : [сказка] / В. Бианки; [худож. Э. Булатов, О. Васильев]. - Москва : АСТ : Малыш, 2019. - 62, [2] c. : ил., цв. ил. - (Читаем сами без мамы). - (Малыш).. - ISBN 978-5-17-109176-7 : 154,00</w:t>
      </w:r>
    </w:p>
    <w:p w:rsidR="009C4C0A" w:rsidRDefault="009C4C0A" w:rsidP="009C4C0A"/>
    <w:p w:rsidR="009C4C0A" w:rsidRDefault="009C4C0A" w:rsidP="009C4C0A">
      <w:r>
        <w:lastRenderedPageBreak/>
        <w:t>275. И(Англ);   Б68</w:t>
      </w:r>
    </w:p>
    <w:p w:rsidR="009C4C0A" w:rsidRDefault="009C4C0A" w:rsidP="009C4C0A">
      <w:r>
        <w:t xml:space="preserve">    1772868-Л - од; 1772869-Л - аб</w:t>
      </w:r>
    </w:p>
    <w:p w:rsidR="009C4C0A" w:rsidRDefault="009C4C0A" w:rsidP="009C4C0A">
      <w:r>
        <w:t xml:space="preserve">    Блайтон, Энид</w:t>
      </w:r>
    </w:p>
    <w:p w:rsidR="009C4C0A" w:rsidRDefault="009C4C0A" w:rsidP="009C4C0A">
      <w:r>
        <w:t>Знаменитый утёнок Тим : сказки / Энид Блайтон; пересказ с англ. Ольги Пановой ; худож. Александра Ивойлова. - Москва : Махаон, 2019. - 109, [3] c. : цв. ил. - (Библиотека детской классики). - Содерж.: Знаменитый утёнок Тим ; Зелёная плюшевая утка ; Бим-Бом - великий лапогадатель ; Хвастливый воздушный шарик ; Сломанная резиновая кукла [ и др.]. - ISBN 978-5-389-15827-6 : 374,77</w:t>
      </w:r>
    </w:p>
    <w:p w:rsidR="009C4C0A" w:rsidRDefault="009C4C0A" w:rsidP="009C4C0A">
      <w:r>
        <w:t xml:space="preserve">    Оглавление: </w:t>
      </w:r>
      <w:hyperlink r:id="rId206" w:history="1">
        <w:r w:rsidR="00A85562" w:rsidRPr="007206FE">
          <w:rPr>
            <w:rStyle w:val="a8"/>
          </w:rPr>
          <w:t>http://kitap.tatar.ru/ogl/nlrt/nbrt_mko_2491634.pdf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276. И(Англ);   Б68</w:t>
      </w:r>
    </w:p>
    <w:p w:rsidR="009C4C0A" w:rsidRDefault="009C4C0A" w:rsidP="009C4C0A">
      <w:r>
        <w:t xml:space="preserve">    1772671-Л - аб; 1772672-Л - од</w:t>
      </w:r>
    </w:p>
    <w:p w:rsidR="009C4C0A" w:rsidRDefault="009C4C0A" w:rsidP="009C4C0A">
      <w:r>
        <w:t xml:space="preserve">    Блайтон, Энид</w:t>
      </w:r>
    </w:p>
    <w:p w:rsidR="009C4C0A" w:rsidRDefault="009C4C0A" w:rsidP="009C4C0A">
      <w:r>
        <w:t>Приключения волшебного кресла : сказочная повесть / Энид Блайтон; пер. с англ. Марии Торчинской ; худож.  Евгения Двоскина. - Москва : Махаон, 2019. - 189, [3]с. : цв. ил. - (Библиотека детской классики).. - ISBN 978-5-389-16894-7 : 517,44</w:t>
      </w:r>
    </w:p>
    <w:p w:rsidR="009C4C0A" w:rsidRDefault="009C4C0A" w:rsidP="009C4C0A">
      <w:r>
        <w:t xml:space="preserve">    Оглавление: </w:t>
      </w:r>
      <w:hyperlink r:id="rId207" w:history="1">
        <w:r w:rsidR="00A85562" w:rsidRPr="007206FE">
          <w:rPr>
            <w:rStyle w:val="a8"/>
          </w:rPr>
          <w:t>http://kitap.tatar.ru/ogl/nlrt/nbrt_mko_2491270.pdf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277. И(Фр);   Б68</w:t>
      </w:r>
    </w:p>
    <w:p w:rsidR="009C4C0A" w:rsidRDefault="009C4C0A" w:rsidP="009C4C0A">
      <w:r>
        <w:t xml:space="preserve">    1773369-Л - од; 1773370-Л - аб</w:t>
      </w:r>
    </w:p>
    <w:p w:rsidR="009C4C0A" w:rsidRDefault="009C4C0A" w:rsidP="009C4C0A">
      <w:r>
        <w:t xml:space="preserve">    Бланшю, Фабьенн</w:t>
      </w:r>
    </w:p>
    <w:p w:rsidR="009C4C0A" w:rsidRDefault="009C4C0A" w:rsidP="009C4C0A">
      <w:r>
        <w:t>Ледяное озеро / Фабьенн Бланшю; пер. с фр. Михаила Яснова ; [ил. К. Дюбуа]. - Москва : Clever, 2018. - [20] с. : цв. ил. - (Приключения озорных лисят).. - ISBN 978-5-00115-607-9 : 347,93</w:t>
      </w:r>
    </w:p>
    <w:p w:rsidR="009C4C0A" w:rsidRDefault="009C4C0A" w:rsidP="009C4C0A"/>
    <w:p w:rsidR="009C4C0A" w:rsidRDefault="009C4C0A" w:rsidP="009C4C0A">
      <w:r>
        <w:t>278. И(Англ);   Б81</w:t>
      </w:r>
    </w:p>
    <w:p w:rsidR="009C4C0A" w:rsidRDefault="009C4C0A" w:rsidP="009C4C0A">
      <w:r>
        <w:t xml:space="preserve">    1772936-Л - аб; 1772937-Л - од</w:t>
      </w:r>
    </w:p>
    <w:p w:rsidR="009C4C0A" w:rsidRDefault="009C4C0A" w:rsidP="009C4C0A">
      <w:r>
        <w:t xml:space="preserve">    Бонд, Майкл</w:t>
      </w:r>
    </w:p>
    <w:p w:rsidR="009C4C0A" w:rsidRDefault="009C4C0A" w:rsidP="009C4C0A">
      <w:r>
        <w:t>Медвежонок Паддингтон и его звездный час : [повести] / Майкл Бонд; [пер. с англ. А. Глебовской, К. Сиверцовой]. - Санкт-Петербург : Азбука, 2019. - 476, [3] с. - Содерж.: Медвежонок Паддингтон - чемпион; Медвежонок Паддингтон и его звездный час; Медвежонок Паддингтон. С любовью. - ISBN 978-5-389-15839-9 : 470,80</w:t>
      </w:r>
    </w:p>
    <w:p w:rsidR="009C4C0A" w:rsidRDefault="009C4C0A" w:rsidP="009C4C0A">
      <w:r>
        <w:t xml:space="preserve">    Оглавление: </w:t>
      </w:r>
      <w:hyperlink r:id="rId208" w:history="1">
        <w:r w:rsidR="00A85562" w:rsidRPr="007206FE">
          <w:rPr>
            <w:rStyle w:val="a8"/>
          </w:rPr>
          <w:t>http://kitap.tatar.ru/ogl/nlrt/nbrt_mko_2479563.pdf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279. 83.3(0);   Б81</w:t>
      </w:r>
    </w:p>
    <w:p w:rsidR="009C4C0A" w:rsidRDefault="009C4C0A" w:rsidP="009C4C0A">
      <w:r>
        <w:t xml:space="preserve">    1760347-Т - нк</w:t>
      </w:r>
    </w:p>
    <w:p w:rsidR="009C4C0A" w:rsidRDefault="009C4C0A" w:rsidP="009C4C0A">
      <w:r>
        <w:t xml:space="preserve">    Бухарова, Фарида Тимергалиевна</w:t>
      </w:r>
    </w:p>
    <w:p w:rsidR="009C4C0A" w:rsidRDefault="009C4C0A" w:rsidP="009C4C0A">
      <w:r>
        <w:t>XIV йөз төрки шигъриятендә Ир-егетлек идеалы : "021700 - Филология" белгечлеге буенча 1-5 нче студентлары өчен фәнни-методик материаллар / Ф. Т. Бухарова; Россия Федерациясенең Мәгариф министрлыгы ; Стәрлетамак дәүләт педагогия ин-ты. - Стәрлетамак : [Стәрлетамак дәүләт педагогия институты], 2002. - 88 б. - Библиогр.: б. 84-87.-  Юл асты иск. : 45,52</w:t>
      </w:r>
    </w:p>
    <w:p w:rsidR="009C4C0A" w:rsidRDefault="009C4C0A" w:rsidP="009C4C0A">
      <w:r>
        <w:t xml:space="preserve">    Оглавление: </w:t>
      </w:r>
      <w:hyperlink r:id="rId209" w:history="1">
        <w:r w:rsidR="00A85562" w:rsidRPr="007206FE">
          <w:rPr>
            <w:rStyle w:val="a8"/>
          </w:rPr>
          <w:t>http://kitap.tatar.ru/ogl/nlrt/nbrt_obr_2446542.pdf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280. И(Эст);   В16</w:t>
      </w:r>
    </w:p>
    <w:p w:rsidR="009C4C0A" w:rsidRDefault="009C4C0A" w:rsidP="009C4C0A">
      <w:r>
        <w:t xml:space="preserve">    1772665-Ф - аб; 1772666-Ф - од</w:t>
      </w:r>
    </w:p>
    <w:p w:rsidR="009C4C0A" w:rsidRDefault="009C4C0A" w:rsidP="009C4C0A">
      <w:r>
        <w:t xml:space="preserve">    Вальтер, Эдгар</w:t>
      </w:r>
    </w:p>
    <w:p w:rsidR="009C4C0A" w:rsidRDefault="009C4C0A" w:rsidP="009C4C0A">
      <w:r>
        <w:lastRenderedPageBreak/>
        <w:t>Поки : [сказка] / Э. Вальтер; пер. с эстон. Татьяны Теппе ; [худож. Э. Вальтер]. - Москва : Росмэн, 2019. - 144 с. : цв. ил. - (В гостях у сказки).. - ISBN 978-5-353-09116-5 : 375,21</w:t>
      </w:r>
    </w:p>
    <w:p w:rsidR="009C4C0A" w:rsidRDefault="009C4C0A" w:rsidP="009C4C0A"/>
    <w:p w:rsidR="009C4C0A" w:rsidRDefault="009C4C0A" w:rsidP="009C4C0A">
      <w:r>
        <w:t>281. И(Англ);   В26</w:t>
      </w:r>
    </w:p>
    <w:p w:rsidR="009C4C0A" w:rsidRDefault="009C4C0A" w:rsidP="009C4C0A">
      <w:r>
        <w:t xml:space="preserve">    1773392-Л - од; 1773391-Л - аб</w:t>
      </w:r>
    </w:p>
    <w:p w:rsidR="009C4C0A" w:rsidRDefault="009C4C0A" w:rsidP="009C4C0A">
      <w:r>
        <w:t xml:space="preserve">    Вебб, Холли</w:t>
      </w:r>
    </w:p>
    <w:p w:rsidR="009C4C0A" w:rsidRDefault="009C4C0A" w:rsidP="009C4C0A">
      <w:r>
        <w:t>Коллекция добрых историй : [рассказы] / Холли Вебб; [пер. с англ. Т. Ю. Покидаевой]. - Москва : Эксмо, 2020. - 331, [5] c. : цв. ил. - (Добрые истории о зверятах). - Содерж.: Странные гости ; Котенок на елке ; Рождественский гость ; Самый лучший на свете приз ; Большой побег Лео [и др.]. - ISBN 978-5-04-091919-2 : 482,57</w:t>
      </w:r>
    </w:p>
    <w:p w:rsidR="009C4C0A" w:rsidRDefault="009C4C0A" w:rsidP="009C4C0A">
      <w:r>
        <w:t xml:space="preserve">    Оглавление: </w:t>
      </w:r>
      <w:hyperlink r:id="rId210" w:history="1">
        <w:r w:rsidR="00A85562" w:rsidRPr="007206FE">
          <w:rPr>
            <w:rStyle w:val="a8"/>
          </w:rPr>
          <w:t>http://kitap.tatar.ru/ogl/nlrt/nbrt_mko_2494223.pdf</w:t>
        </w:r>
      </w:hyperlink>
    </w:p>
    <w:p w:rsidR="00A85562" w:rsidRDefault="00A85562" w:rsidP="009C4C0A"/>
    <w:p w:rsidR="009C4C0A" w:rsidRDefault="009C4C0A" w:rsidP="009C4C0A"/>
    <w:p w:rsidR="009C4C0A" w:rsidRDefault="009C4C0A" w:rsidP="009C4C0A">
      <w:r>
        <w:t>282. И(Англ);   В26</w:t>
      </w:r>
    </w:p>
    <w:p w:rsidR="009C4C0A" w:rsidRDefault="009C4C0A" w:rsidP="009C4C0A">
      <w:r>
        <w:t xml:space="preserve">    1773387-Л - аб; 1773388-Л - од</w:t>
      </w:r>
    </w:p>
    <w:p w:rsidR="009C4C0A" w:rsidRDefault="009C4C0A" w:rsidP="009C4C0A">
      <w:r>
        <w:t xml:space="preserve">    Вебб, Холли</w:t>
      </w:r>
    </w:p>
    <w:p w:rsidR="009C4C0A" w:rsidRDefault="009C4C0A" w:rsidP="009C4C0A">
      <w:r>
        <w:t>Подруга для ведьмочки : [повесть] / Холли Вебб; [пер. с англ. Т. Ю. Покидаевой]. - Москва : Эксмодетство : Эксмо, 2019. - 220, [4] c.. - ISBN 978-5-04-097352-1 : 276,87</w:t>
      </w:r>
    </w:p>
    <w:p w:rsidR="009C4C0A" w:rsidRDefault="009C4C0A" w:rsidP="009C4C0A"/>
    <w:p w:rsidR="009C4C0A" w:rsidRDefault="009C4C0A" w:rsidP="009C4C0A">
      <w:r>
        <w:t>283. И(Англ);   В26</w:t>
      </w:r>
    </w:p>
    <w:p w:rsidR="009C4C0A" w:rsidRDefault="009C4C0A" w:rsidP="009C4C0A">
      <w:r>
        <w:t xml:space="preserve">    1772932-Л - аб; 1772933-Л - од</w:t>
      </w:r>
    </w:p>
    <w:p w:rsidR="009C4C0A" w:rsidRDefault="009C4C0A" w:rsidP="009C4C0A">
      <w:r>
        <w:t xml:space="preserve">    Вебб, Холли</w:t>
      </w:r>
    </w:p>
    <w:p w:rsidR="00BF747B" w:rsidRDefault="009C4C0A" w:rsidP="009C4C0A">
      <w:r>
        <w:t>Свадебный щенок : [повесть] / Холли Вебб; ил. Кэт Пэнкюрст ; [пер с англ. Н. Край]. - Москва : Эксмо, 2018. - 136, [8] c. : ил. - (Щенок Проказник и его веселые приключения).. - ISBN 978-5-04-091879-9 : 178,53</w:t>
      </w:r>
    </w:p>
    <w:p w:rsidR="00BF747B" w:rsidRDefault="00BF747B" w:rsidP="009C4C0A">
      <w:r>
        <w:t xml:space="preserve">    Оглавление: </w:t>
      </w:r>
      <w:hyperlink r:id="rId211" w:history="1">
        <w:r w:rsidR="00A85562" w:rsidRPr="007206FE">
          <w:rPr>
            <w:rStyle w:val="a8"/>
          </w:rPr>
          <w:t>http://kitap.tatar.ru/ogl/nlrt/nbrt_mko_2369647.pdf</w:t>
        </w:r>
      </w:hyperlink>
    </w:p>
    <w:p w:rsidR="00A85562" w:rsidRDefault="00A85562" w:rsidP="009C4C0A"/>
    <w:p w:rsidR="00BF747B" w:rsidRDefault="00BF747B" w:rsidP="009C4C0A"/>
    <w:p w:rsidR="00BF747B" w:rsidRDefault="00BF747B" w:rsidP="00BF747B">
      <w:r>
        <w:t>284. И(Англ);   В26</w:t>
      </w:r>
    </w:p>
    <w:p w:rsidR="00BF747B" w:rsidRDefault="00BF747B" w:rsidP="00BF747B">
      <w:r>
        <w:t xml:space="preserve">    1772930-Л - аб; 1772931-Л - од</w:t>
      </w:r>
    </w:p>
    <w:p w:rsidR="00BF747B" w:rsidRDefault="00BF747B" w:rsidP="00BF747B">
      <w:r>
        <w:t xml:space="preserve">    Вебб, Холли</w:t>
      </w:r>
    </w:p>
    <w:p w:rsidR="00BF747B" w:rsidRDefault="00BF747B" w:rsidP="00BF747B">
      <w:r>
        <w:t>Секрет серебряных подков : [повесть] / Холли Вебб; [пер. с англ.Т. Покидаевой]. - Москва : Эксмодетство, 2018. - 122, [3] c. : ил. - (Молли - маленькая волшебница).. - ISBN 978-5-04-089168-9 : 204,49</w:t>
      </w:r>
    </w:p>
    <w:p w:rsidR="00BF747B" w:rsidRDefault="00BF747B" w:rsidP="00BF747B">
      <w:r>
        <w:t xml:space="preserve">    Оглавление: </w:t>
      </w:r>
      <w:hyperlink r:id="rId212" w:history="1">
        <w:r w:rsidR="00A85562" w:rsidRPr="007206FE">
          <w:rPr>
            <w:rStyle w:val="a8"/>
          </w:rPr>
          <w:t>http://kitap.tatar.ru/ogl/nlrt/nbrt_mko_2342053.pdf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285. И(Англ);   В26</w:t>
      </w:r>
    </w:p>
    <w:p w:rsidR="00BF747B" w:rsidRDefault="00BF747B" w:rsidP="00BF747B">
      <w:r>
        <w:t xml:space="preserve">    1772872-Л - од; 1772873-Л - аб</w:t>
      </w:r>
    </w:p>
    <w:p w:rsidR="00BF747B" w:rsidRDefault="00BF747B" w:rsidP="00BF747B">
      <w:r>
        <w:t xml:space="preserve">    Вебб, Холли</w:t>
      </w:r>
    </w:p>
    <w:p w:rsidR="00BF747B" w:rsidRDefault="00BF747B" w:rsidP="00BF747B">
      <w:r>
        <w:t>Щенок Кнопочка, или Умная малышка : [повесть] / Холли Вебб; ил. Софи Вильямс ; [пер.с англ. А. А. Тихоновой]  . - Москва : Эксмо, 2019. - 137, [7] c. : ил. - (Добрые истории о зверятах).. - ISBN 978-5-699-92542-1 : 253,55</w:t>
      </w:r>
    </w:p>
    <w:p w:rsidR="00BF747B" w:rsidRDefault="00BF747B" w:rsidP="00BF747B">
      <w:r>
        <w:t xml:space="preserve">    Оглавление: </w:t>
      </w:r>
      <w:hyperlink r:id="rId213" w:history="1">
        <w:r w:rsidR="00A85562" w:rsidRPr="007206FE">
          <w:rPr>
            <w:rStyle w:val="a8"/>
          </w:rPr>
          <w:t>http://kitap.tatar.ru/ogl/nlrt/nbrt_mko_2491992.pdf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286. И(Норв);   В38</w:t>
      </w:r>
    </w:p>
    <w:p w:rsidR="00BF747B" w:rsidRDefault="00BF747B" w:rsidP="00BF747B">
      <w:r>
        <w:t xml:space="preserve">    1773017-Л - аб; 1773018-Л - од</w:t>
      </w:r>
    </w:p>
    <w:p w:rsidR="00BF747B" w:rsidRDefault="00BF747B" w:rsidP="00BF747B">
      <w:r>
        <w:t xml:space="preserve">    Вестли, Анне-Катрине</w:t>
      </w:r>
    </w:p>
    <w:p w:rsidR="00BF747B" w:rsidRDefault="00BF747B" w:rsidP="00BF747B">
      <w:r>
        <w:t>Знакомьтесь, Гюро : повести / Анне-Кат. Вестли; худож. Надежда Бугославская ; [пер.с норвеж. Л. Г. Горлиной, И. П. Стребловой] . - Москва : Махаон, 2016. - 189, [4] c. : цв. ил. - Содерж.: Гюро ; Гюро и русалочьи розы. - ISBN 978-5-389-08779-8 : 410,08</w:t>
      </w:r>
    </w:p>
    <w:p w:rsidR="00BF747B" w:rsidRDefault="00BF747B" w:rsidP="00BF747B">
      <w:r>
        <w:lastRenderedPageBreak/>
        <w:t xml:space="preserve">    Оглавление: </w:t>
      </w:r>
      <w:hyperlink r:id="rId214" w:history="1">
        <w:r w:rsidR="00A85562" w:rsidRPr="007206FE">
          <w:rPr>
            <w:rStyle w:val="a8"/>
          </w:rPr>
          <w:t>http://kitap.tatar.ru/ogl/nlrt/nbrt_mko_2212737.pdf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287. И(Норв);   В38</w:t>
      </w:r>
    </w:p>
    <w:p w:rsidR="00BF747B" w:rsidRDefault="00BF747B" w:rsidP="00BF747B">
      <w:r>
        <w:t xml:space="preserve">    1772691-Л - аб; 1772692-Л - од</w:t>
      </w:r>
    </w:p>
    <w:p w:rsidR="00BF747B" w:rsidRDefault="00BF747B" w:rsidP="00BF747B">
      <w:r>
        <w:t xml:space="preserve">    Вестли, Анне-Катрине</w:t>
      </w:r>
    </w:p>
    <w:p w:rsidR="00BF747B" w:rsidRDefault="00BF747B" w:rsidP="00BF747B">
      <w:r>
        <w:t>Щепкин и дело о ботинках : повесть / Анне-Кат. Вестли; пер. с норвеж. Ольги Дробот ; ил. Вадима Челака. - Москва : Махаон, 2019. - 173, [3]с. : цв. ил. - (Яркая ленточка).. - ISBN 978-5-389-16999-9 : 279,29</w:t>
      </w:r>
    </w:p>
    <w:p w:rsidR="00BF747B" w:rsidRDefault="00BF747B" w:rsidP="00BF747B">
      <w:r>
        <w:t xml:space="preserve">    Оглавление: </w:t>
      </w:r>
      <w:hyperlink r:id="rId215" w:history="1">
        <w:r w:rsidR="00A85562" w:rsidRPr="007206FE">
          <w:rPr>
            <w:rStyle w:val="a8"/>
          </w:rPr>
          <w:t>http://kitap.tatar.ru/ogl/nlrt/nbrt_mko_2491709.pdf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288. И(Норв);   В38</w:t>
      </w:r>
    </w:p>
    <w:p w:rsidR="00BF747B" w:rsidRDefault="00BF747B" w:rsidP="00BF747B">
      <w:r>
        <w:t xml:space="preserve">    1772887-Л - аб; 1772886-Л - од</w:t>
      </w:r>
    </w:p>
    <w:p w:rsidR="00BF747B" w:rsidRDefault="00BF747B" w:rsidP="00BF747B">
      <w:r>
        <w:t xml:space="preserve">    Вестли, Анне-Катрине</w:t>
      </w:r>
    </w:p>
    <w:p w:rsidR="00BF747B" w:rsidRDefault="00BF747B" w:rsidP="00BF747B">
      <w:r>
        <w:t>Щепкин и коварные девчонки : повесть / Анне-Кат. Вестли; пер. с норвеж. Ольги Дробот ; ил. Вадима Челака. - Москва : Махаон, 2019. - 171, [5] c. : цв. ил. - (Яркая ленточка).. - ISBN 978-5-389-16052-1 : 270,38</w:t>
      </w:r>
    </w:p>
    <w:p w:rsidR="00BF747B" w:rsidRDefault="00BF747B" w:rsidP="00BF747B">
      <w:r>
        <w:t xml:space="preserve">    Оглавление: </w:t>
      </w:r>
      <w:hyperlink r:id="rId216" w:history="1">
        <w:r w:rsidR="00A85562" w:rsidRPr="007206FE">
          <w:rPr>
            <w:rStyle w:val="a8"/>
          </w:rPr>
          <w:t>http://kitap.tatar.ru/ogl/nlrt/nbrt_mko_2491748.pdf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289. Р2;   В65</w:t>
      </w:r>
    </w:p>
    <w:p w:rsidR="00BF747B" w:rsidRDefault="00BF747B" w:rsidP="00BF747B">
      <w:r>
        <w:t xml:space="preserve">    1773559-Ф - аб; 1773560-Л - од</w:t>
      </w:r>
    </w:p>
    <w:p w:rsidR="00BF747B" w:rsidRDefault="00BF747B" w:rsidP="00BF747B">
      <w:r>
        <w:t xml:space="preserve">    Войцеховский, Борис</w:t>
      </w:r>
    </w:p>
    <w:p w:rsidR="00BF747B" w:rsidRDefault="00BF747B" w:rsidP="00BF747B">
      <w:r>
        <w:t>Колыбельная овечки / Б. Войцеховский; ил.  Маргариты  Кухтиной. - Москва : Clever, 2019. - 35 с. : цв. ил. - (Книжки-картинки).. - ISBN 978-5-00115-752-6 : 477,29</w:t>
      </w:r>
    </w:p>
    <w:p w:rsidR="00BF747B" w:rsidRDefault="00BF747B" w:rsidP="00BF747B"/>
    <w:p w:rsidR="00BF747B" w:rsidRDefault="00BF747B" w:rsidP="00BF747B">
      <w:r>
        <w:t>290. Р2;   В67</w:t>
      </w:r>
    </w:p>
    <w:p w:rsidR="00BF747B" w:rsidRDefault="00BF747B" w:rsidP="00BF747B">
      <w:r>
        <w:t xml:space="preserve">    1772928-Л - аб; 1772929-Л - од</w:t>
      </w:r>
    </w:p>
    <w:p w:rsidR="00BF747B" w:rsidRDefault="00BF747B" w:rsidP="00BF747B">
      <w:r>
        <w:t xml:space="preserve">    Волков, Александр Мелентьевич</w:t>
      </w:r>
    </w:p>
    <w:p w:rsidR="00BF747B" w:rsidRDefault="00BF747B" w:rsidP="00BF747B">
      <w:r>
        <w:t>Тайна заброшенного замка / А. Волков; ил. Анны Власовой. - Москва : Эксмодетство, 2019. - 213, [3] с. : цв. ил.. - ISBN 978-5-04-094992-2 : 389,40</w:t>
      </w:r>
    </w:p>
    <w:p w:rsidR="00BF747B" w:rsidRDefault="00BF747B" w:rsidP="00BF747B">
      <w:r>
        <w:t xml:space="preserve">    Оглавление: </w:t>
      </w:r>
      <w:hyperlink r:id="rId217" w:history="1">
        <w:r w:rsidR="00A85562" w:rsidRPr="007206FE">
          <w:rPr>
            <w:rStyle w:val="a8"/>
          </w:rPr>
          <w:t>http://kitap.tatar.ru/ogl/nlrt/nbrt_mko_2491292.pdf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291. Р2;   В67</w:t>
      </w:r>
    </w:p>
    <w:p w:rsidR="00BF747B" w:rsidRDefault="00BF747B" w:rsidP="00BF747B">
      <w:r>
        <w:t xml:space="preserve">    1772874-Л - од; 1772875-Л - аб</w:t>
      </w:r>
    </w:p>
    <w:p w:rsidR="00BF747B" w:rsidRDefault="00BF747B" w:rsidP="00BF747B">
      <w:r>
        <w:t xml:space="preserve">    Волков, Александр Мелентьевич</w:t>
      </w:r>
    </w:p>
    <w:p w:rsidR="00BF747B" w:rsidRDefault="00BF747B" w:rsidP="00BF747B">
      <w:r>
        <w:t>Урфин Джюс и его деревянные солдаты : сказочная повесть / А. М. Волков; худож. Лейла Казбекова ; [вступ. ст. А. Филатова]. - Москва : Махаон, 2019. - 236, [4] с. : ил. - (Чтение - лучшее учение).. - ISBN 978-5-389-15972-3 : 150,04</w:t>
      </w:r>
    </w:p>
    <w:p w:rsidR="00BF747B" w:rsidRDefault="00BF747B" w:rsidP="00BF747B">
      <w:r>
        <w:t xml:space="preserve">    Оглавление: </w:t>
      </w:r>
      <w:hyperlink r:id="rId218" w:history="1">
        <w:r w:rsidR="00A85562" w:rsidRPr="007206FE">
          <w:rPr>
            <w:rStyle w:val="a8"/>
          </w:rPr>
          <w:t>http://kitap.tatar.ru/ogl/nlrt/nbrt_mko_2491744.pdf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292. И(Ит);   В88</w:t>
      </w:r>
    </w:p>
    <w:p w:rsidR="00BF747B" w:rsidRDefault="00BF747B" w:rsidP="00BF747B">
      <w:r>
        <w:t xml:space="preserve">    1772914-Л - аб; 1772915-Л - од</w:t>
      </w:r>
    </w:p>
    <w:p w:rsidR="00BF747B" w:rsidRDefault="00BF747B" w:rsidP="00BF747B">
      <w:r>
        <w:t xml:space="preserve">    Вульф, Тони</w:t>
      </w:r>
    </w:p>
    <w:p w:rsidR="00BF747B" w:rsidRDefault="00BF747B" w:rsidP="00BF747B">
      <w:r>
        <w:t>Сказки про драконов / Тони Вульф; худож. Тони Вульф ; [пересказ В. Г. Бояринова]  . - Москва : АСТ, 2019. - 61, [3] с. : цв. ил. - (Библиотека начальной школы). - Содерж.: Драколандия ; Скачки в Драколандии ; Крокодрилий зуб ; Чёрный гном ; Месть Чёрного гнома [и др.]. - ISBN 978-5-17-116911-4 : 156,09</w:t>
      </w:r>
    </w:p>
    <w:p w:rsidR="00BF747B" w:rsidRDefault="00BF747B" w:rsidP="00BF747B">
      <w:r>
        <w:t xml:space="preserve">    Оглавление: </w:t>
      </w:r>
      <w:hyperlink r:id="rId219" w:history="1">
        <w:r w:rsidR="00A85562" w:rsidRPr="007206FE">
          <w:rPr>
            <w:rStyle w:val="a8"/>
          </w:rPr>
          <w:t>http://kitap.tatar.ru/ogl/nlrt/nbrt_mko_2492597.pdf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293. К  83.3(0);   Г14</w:t>
      </w:r>
    </w:p>
    <w:p w:rsidR="00BF747B" w:rsidRDefault="00BF747B" w:rsidP="00BF747B">
      <w:r>
        <w:t xml:space="preserve">    1763945-Л - нк; 1763946-Л - нк; 1763947-Л - нк</w:t>
      </w:r>
    </w:p>
    <w:p w:rsidR="00BF747B" w:rsidRDefault="00BF747B" w:rsidP="00BF747B">
      <w:r>
        <w:t xml:space="preserve">    Гайнуллина, Гульназ Фоатовна</w:t>
      </w:r>
    </w:p>
    <w:p w:rsidR="00BF747B" w:rsidRDefault="00BF747B" w:rsidP="00BF747B">
      <w:r>
        <w:t>Система глагола в поэме Кутба "Хосров и Ширин" (XIV в.) / Г. Ф. Гайнуллина. - Казань : Отечество, 2015. - 148, [1] с. - Библиогр.: с. 120-132. - ISBN 978-5-9222-1054-6 : 180,00</w:t>
      </w:r>
    </w:p>
    <w:p w:rsidR="00BF747B" w:rsidRDefault="00BF747B" w:rsidP="00BF747B">
      <w:r>
        <w:t xml:space="preserve">    Оглавление: </w:t>
      </w:r>
      <w:hyperlink r:id="rId220" w:history="1">
        <w:r w:rsidR="00A85562" w:rsidRPr="007206FE">
          <w:rPr>
            <w:rStyle w:val="a8"/>
          </w:rPr>
          <w:t>http://kitap.tatar.ru/ogl/nlrt/nbrt_obr_2474826.pdf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294. И(Нем);   Г24</w:t>
      </w:r>
    </w:p>
    <w:p w:rsidR="00BF747B" w:rsidRDefault="00BF747B" w:rsidP="00BF747B">
      <w:r>
        <w:t xml:space="preserve">    1773060-Ф - аб; 1773061-Ф - од</w:t>
      </w:r>
    </w:p>
    <w:p w:rsidR="00BF747B" w:rsidRDefault="00BF747B" w:rsidP="00BF747B">
      <w:r>
        <w:t xml:space="preserve">    Гауф, Вильгельм</w:t>
      </w:r>
    </w:p>
    <w:p w:rsidR="00BF747B" w:rsidRDefault="00BF747B" w:rsidP="00BF747B">
      <w:r>
        <w:t>Маленький Мук и другие сказки / В. Гауф. - Москва : АСТ, 2018. - 126, [2] c. : цв. ил. - (Самые лучшие сказки). - (Малыш). - Содерж.:  Маленький Мук / перевод М. Салье ; рис. А. Аземши; Карлик Нос / перевод М. Салье ; рис. А. Аземши; Холодное сердце / пересказ Ю. Коринца ; рис. Ю. Молоканова. - ISBN 978-5-17-106407-5 : 401,06</w:t>
      </w:r>
    </w:p>
    <w:p w:rsidR="00BF747B" w:rsidRDefault="00BF747B" w:rsidP="00BF747B">
      <w:r>
        <w:t xml:space="preserve">    Оглавление: </w:t>
      </w:r>
      <w:hyperlink r:id="rId221" w:history="1">
        <w:r w:rsidR="00A85562" w:rsidRPr="007206FE">
          <w:rPr>
            <w:rStyle w:val="a8"/>
          </w:rPr>
          <w:t>http://kitap.tatar.ru/ogl/nlrt/nbrt_mko_2492117.pdf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295. Р2;   Г37</w:t>
      </w:r>
    </w:p>
    <w:p w:rsidR="00BF747B" w:rsidRDefault="00BF747B" w:rsidP="00BF747B">
      <w:r>
        <w:t xml:space="preserve">    1772817-Ф - аб; 1772818-Ф - од</w:t>
      </w:r>
    </w:p>
    <w:p w:rsidR="00BF747B" w:rsidRDefault="00BF747B" w:rsidP="00BF747B">
      <w:r>
        <w:t xml:space="preserve">    Гераскина, Лия Борисовна</w:t>
      </w:r>
    </w:p>
    <w:p w:rsidR="00BF747B" w:rsidRDefault="00BF747B" w:rsidP="00BF747B">
      <w:r>
        <w:t>В стране невыученных уроков : сказочные повести / Л. Гераскина; рис. В. Чижикова. - Москва : АСТ, 2019. - 192 с. : цв. ил. - (Детская иллюстрированная классика). - (Малыш).. - ISBN 978-5-17-113238-5 : 611,82</w:t>
      </w:r>
    </w:p>
    <w:p w:rsidR="00BF747B" w:rsidRDefault="00BF747B" w:rsidP="00BF747B"/>
    <w:p w:rsidR="00BF747B" w:rsidRDefault="00BF747B" w:rsidP="00BF747B">
      <w:r>
        <w:t>296. Р2;   Г42</w:t>
      </w:r>
    </w:p>
    <w:p w:rsidR="00BF747B" w:rsidRDefault="00BF747B" w:rsidP="00BF747B">
      <w:r>
        <w:t xml:space="preserve">    1772562-Л - аб; 1772563-Л - од</w:t>
      </w:r>
    </w:p>
    <w:p w:rsidR="00BF747B" w:rsidRDefault="00BF747B" w:rsidP="00BF747B">
      <w:r>
        <w:t xml:space="preserve">    Робин Гуд : повесть / М. А. Гершензон; худож. Екатерина Гаврилова ; [вступ. ст. О. Корф] . - Москва : Махаон, 2019. - 206, [2] c. : ил. - (Чтение - лучшее учение).. - ISBN 978-5-389-15971-6 : 150,04</w:t>
      </w:r>
    </w:p>
    <w:p w:rsidR="00BF747B" w:rsidRDefault="00BF747B" w:rsidP="00BF747B"/>
    <w:p w:rsidR="00BF747B" w:rsidRDefault="00BF747B" w:rsidP="00BF747B">
      <w:r>
        <w:t>297. Р2;   Г49</w:t>
      </w:r>
    </w:p>
    <w:p w:rsidR="00BF747B" w:rsidRDefault="00BF747B" w:rsidP="00BF747B">
      <w:r>
        <w:t xml:space="preserve">    1773193-Л - аб; 1773194-Л - од</w:t>
      </w:r>
    </w:p>
    <w:p w:rsidR="00BF747B" w:rsidRDefault="00BF747B" w:rsidP="00BF747B">
      <w:r>
        <w:t xml:space="preserve">    Гиневский, Александр</w:t>
      </w:r>
    </w:p>
    <w:p w:rsidR="00BF747B" w:rsidRDefault="00BF747B" w:rsidP="00BF747B">
      <w:r>
        <w:t>Чудо на варежке / Александр Гиневский; [предисловие Михаила Яснова ; иллюстрации Натальи Рощенко]. - Москва : Clever, 2018. - 40 с. : цв. ил. - (Библиотека Михаила Яснова). - (Я читаю сам!).. - ISBN 978-5-00115-033-6 : 288,53</w:t>
      </w:r>
    </w:p>
    <w:p w:rsidR="00BF747B" w:rsidRDefault="00BF747B" w:rsidP="00BF747B"/>
    <w:p w:rsidR="00BF747B" w:rsidRDefault="00BF747B" w:rsidP="00BF747B">
      <w:r>
        <w:t>298. И(Фр);   Г59</w:t>
      </w:r>
    </w:p>
    <w:p w:rsidR="00BF747B" w:rsidRDefault="00BF747B" w:rsidP="00BF747B">
      <w:r>
        <w:t xml:space="preserve">    1772776-Л - аб; 1772777-Л - од</w:t>
      </w:r>
    </w:p>
    <w:p w:rsidR="00BF747B" w:rsidRDefault="00BF747B" w:rsidP="00BF747B">
      <w:r>
        <w:t xml:space="preserve">    Годра, Мари-Аньес</w:t>
      </w:r>
    </w:p>
    <w:p w:rsidR="00BF747B" w:rsidRDefault="00BF747B" w:rsidP="00BF747B">
      <w:r>
        <w:t>Приключения Адель, или Как сделать мир во всем мире / Мари-Аньес Годра; ил. Фреда Бенальи ; [пер. с фр. М. Бендет]. - Москва : Clever, 2018. - 64 с. : цв. ил. - (Мои первые комиксы).. - ISBN 978-5-00115-408-2 : 302,61</w:t>
      </w:r>
    </w:p>
    <w:p w:rsidR="00BF747B" w:rsidRDefault="00BF747B" w:rsidP="00BF747B">
      <w:r>
        <w:t xml:space="preserve">    Оглавление: </w:t>
      </w:r>
      <w:hyperlink r:id="rId222" w:history="1">
        <w:r w:rsidR="00A85562" w:rsidRPr="007206FE">
          <w:rPr>
            <w:rStyle w:val="a8"/>
          </w:rPr>
          <w:t>http://kitap.tatar.ru/ogl/nlrt/nbrt_mko_2490750.pdf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299. И(Фр);   Г72</w:t>
      </w:r>
    </w:p>
    <w:p w:rsidR="00BF747B" w:rsidRDefault="00BF747B" w:rsidP="00BF747B">
      <w:r>
        <w:t xml:space="preserve">    1772695-Л - аб; 1772696-Л - од</w:t>
      </w:r>
    </w:p>
    <w:p w:rsidR="00BF747B" w:rsidRDefault="00BF747B" w:rsidP="00BF747B">
      <w:r>
        <w:t xml:space="preserve">    Госинни, Рене</w:t>
      </w:r>
    </w:p>
    <w:p w:rsidR="00BF747B" w:rsidRPr="00BF747B" w:rsidRDefault="00BF747B" w:rsidP="00BF747B">
      <w:pPr>
        <w:rPr>
          <w:lang w:val="en-US"/>
        </w:rPr>
      </w:pPr>
      <w:r>
        <w:lastRenderedPageBreak/>
        <w:t xml:space="preserve">Малыш Николя на переменках : рассказы / Рене Госинни; худож. Жан-Жак Сампе ; пер. с фр. И. Прессман. - Москва : Махаон, 2018. - 141, [3] с. : ил. - На доп. тит. л.: Rene Goscinny, Jean-Jacques Sempe. </w:t>
      </w:r>
      <w:r w:rsidRPr="00BF747B">
        <w:rPr>
          <w:lang w:val="en-US"/>
        </w:rPr>
        <w:t>Les recres du petit Nicolas. - ISBN 978-5-389-01602-6 : 230,23</w:t>
      </w:r>
    </w:p>
    <w:p w:rsidR="00BF747B" w:rsidRPr="00A85562" w:rsidRDefault="00BF747B" w:rsidP="00BF747B">
      <w:r w:rsidRPr="00A85562">
        <w:t xml:space="preserve">    </w:t>
      </w:r>
      <w:r>
        <w:t>Оглавление</w:t>
      </w:r>
      <w:r w:rsidRPr="00A85562">
        <w:t xml:space="preserve">: </w:t>
      </w:r>
      <w:hyperlink r:id="rId223" w:history="1">
        <w:r w:rsidR="00A85562" w:rsidRPr="007206FE">
          <w:rPr>
            <w:rStyle w:val="a8"/>
            <w:lang w:val="en-US"/>
          </w:rPr>
          <w:t>http</w:t>
        </w:r>
        <w:r w:rsidR="00A85562" w:rsidRPr="00A85562">
          <w:rPr>
            <w:rStyle w:val="a8"/>
          </w:rPr>
          <w:t>://</w:t>
        </w:r>
        <w:r w:rsidR="00A85562" w:rsidRPr="007206FE">
          <w:rPr>
            <w:rStyle w:val="a8"/>
            <w:lang w:val="en-US"/>
          </w:rPr>
          <w:t>kitap</w:t>
        </w:r>
        <w:r w:rsidR="00A85562" w:rsidRPr="00A85562">
          <w:rPr>
            <w:rStyle w:val="a8"/>
          </w:rPr>
          <w:t>.</w:t>
        </w:r>
        <w:r w:rsidR="00A85562" w:rsidRPr="007206FE">
          <w:rPr>
            <w:rStyle w:val="a8"/>
            <w:lang w:val="en-US"/>
          </w:rPr>
          <w:t>tatar</w:t>
        </w:r>
        <w:r w:rsidR="00A85562" w:rsidRPr="00A85562">
          <w:rPr>
            <w:rStyle w:val="a8"/>
          </w:rPr>
          <w:t>.</w:t>
        </w:r>
        <w:r w:rsidR="00A85562" w:rsidRPr="007206FE">
          <w:rPr>
            <w:rStyle w:val="a8"/>
            <w:lang w:val="en-US"/>
          </w:rPr>
          <w:t>ru</w:t>
        </w:r>
        <w:r w:rsidR="00A85562" w:rsidRPr="00A85562">
          <w:rPr>
            <w:rStyle w:val="a8"/>
          </w:rPr>
          <w:t>/</w:t>
        </w:r>
        <w:r w:rsidR="00A85562" w:rsidRPr="007206FE">
          <w:rPr>
            <w:rStyle w:val="a8"/>
            <w:lang w:val="en-US"/>
          </w:rPr>
          <w:t>ogl</w:t>
        </w:r>
        <w:r w:rsidR="00A85562" w:rsidRPr="00A85562">
          <w:rPr>
            <w:rStyle w:val="a8"/>
          </w:rPr>
          <w:t>/</w:t>
        </w:r>
        <w:r w:rsidR="00A85562" w:rsidRPr="007206FE">
          <w:rPr>
            <w:rStyle w:val="a8"/>
            <w:lang w:val="en-US"/>
          </w:rPr>
          <w:t>nlrt</w:t>
        </w:r>
        <w:r w:rsidR="00A85562" w:rsidRPr="00A85562">
          <w:rPr>
            <w:rStyle w:val="a8"/>
          </w:rPr>
          <w:t>/</w:t>
        </w:r>
        <w:r w:rsidR="00A85562" w:rsidRPr="007206FE">
          <w:rPr>
            <w:rStyle w:val="a8"/>
            <w:lang w:val="en-US"/>
          </w:rPr>
          <w:t>nbrt</w:t>
        </w:r>
        <w:r w:rsidR="00A85562" w:rsidRPr="00A85562">
          <w:rPr>
            <w:rStyle w:val="a8"/>
          </w:rPr>
          <w:t>_</w:t>
        </w:r>
        <w:r w:rsidR="00A85562" w:rsidRPr="007206FE">
          <w:rPr>
            <w:rStyle w:val="a8"/>
            <w:lang w:val="en-US"/>
          </w:rPr>
          <w:t>mko</w:t>
        </w:r>
        <w:r w:rsidR="00A85562" w:rsidRPr="00A85562">
          <w:rPr>
            <w:rStyle w:val="a8"/>
          </w:rPr>
          <w:t>_2481061.</w:t>
        </w:r>
        <w:r w:rsidR="00A85562" w:rsidRPr="007206FE">
          <w:rPr>
            <w:rStyle w:val="a8"/>
            <w:lang w:val="en-US"/>
          </w:rPr>
          <w:t>pdf</w:t>
        </w:r>
      </w:hyperlink>
    </w:p>
    <w:p w:rsidR="00A85562" w:rsidRPr="00A85562" w:rsidRDefault="00A85562" w:rsidP="00BF747B"/>
    <w:p w:rsidR="00BF747B" w:rsidRPr="00A85562" w:rsidRDefault="00BF747B" w:rsidP="00BF747B"/>
    <w:p w:rsidR="00BF747B" w:rsidRDefault="00BF747B" w:rsidP="00BF747B">
      <w:r>
        <w:t>300. И(Нем);   Д15</w:t>
      </w:r>
    </w:p>
    <w:p w:rsidR="00BF747B" w:rsidRDefault="00BF747B" w:rsidP="00BF747B">
      <w:r>
        <w:t xml:space="preserve">    1773001-Ф - аб; 1773002-Ф - од</w:t>
      </w:r>
    </w:p>
    <w:p w:rsidR="00BF747B" w:rsidRDefault="00BF747B" w:rsidP="00BF747B">
      <w:r>
        <w:t xml:space="preserve">    Дале, Штефани</w:t>
      </w:r>
    </w:p>
    <w:p w:rsidR="00BF747B" w:rsidRDefault="00BF747B" w:rsidP="00BF747B">
      <w:r>
        <w:t>Земляничная Фея. Большое чаепитие / Штефани Дале; [пер. с нем. А. Данковцевой]. - Москва : АСТ, 2019. - 48 c. : цв. ил. - (Земляничная фея). - (Книги Вилли Винки).. - ISBN 978-5-17-109019-7 : 445,06</w:t>
      </w:r>
    </w:p>
    <w:p w:rsidR="00BF747B" w:rsidRDefault="00BF747B" w:rsidP="00BF747B">
      <w:r>
        <w:t xml:space="preserve">    Оглавление: </w:t>
      </w:r>
      <w:hyperlink r:id="rId224" w:history="1">
        <w:r w:rsidR="00A85562" w:rsidRPr="007206FE">
          <w:rPr>
            <w:rStyle w:val="a8"/>
          </w:rPr>
          <w:t>http://kitap.tatar.ru/ogl/nlrt/nbrt_mko_2414056.pdf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301. И(Нем);   Д15</w:t>
      </w:r>
    </w:p>
    <w:p w:rsidR="00BF747B" w:rsidRDefault="00BF747B" w:rsidP="00BF747B">
      <w:r>
        <w:t xml:space="preserve">    1772999-Ф - аб; 1773000-Ф - од</w:t>
      </w:r>
    </w:p>
    <w:p w:rsidR="00BF747B" w:rsidRDefault="00BF747B" w:rsidP="00BF747B">
      <w:r>
        <w:t xml:space="preserve">    Дале, Штефани</w:t>
      </w:r>
    </w:p>
    <w:p w:rsidR="00BF747B" w:rsidRDefault="00BF747B" w:rsidP="00BF747B">
      <w:r>
        <w:t>Земляничная фея. Загадки Ягодной поляны / Штефани Дале; [пер. с нем. Т. Зборовской]. - Москва : АСТ, 2018. - 32 с. : ил., цв. ил. - (Земляничная фея). - (Книги Вилли Винки).. - ISBN 978-5-17-113518-8 : 394,57</w:t>
      </w:r>
    </w:p>
    <w:p w:rsidR="00BF747B" w:rsidRDefault="00BF747B" w:rsidP="00BF747B"/>
    <w:p w:rsidR="00BF747B" w:rsidRDefault="00BF747B" w:rsidP="00BF747B">
      <w:r>
        <w:t>302. И(Нем);   Д15</w:t>
      </w:r>
    </w:p>
    <w:p w:rsidR="00BF747B" w:rsidRDefault="00BF747B" w:rsidP="00BF747B">
      <w:r>
        <w:t xml:space="preserve">    1773023-Ф - аб; 1773024-Ф - од</w:t>
      </w:r>
    </w:p>
    <w:p w:rsidR="00BF747B" w:rsidRDefault="00BF747B" w:rsidP="00BF747B">
      <w:r>
        <w:t xml:space="preserve">    Дале, Штефани</w:t>
      </w:r>
    </w:p>
    <w:p w:rsidR="00BF747B" w:rsidRDefault="00BF747B" w:rsidP="00BF747B">
      <w:r>
        <w:t>Земляничная фея. Удивительное заклинание / Штефани Дале; [пер. с нем. А. Данковцевой ; худож. Ш. Дале]. - Москва : АСТ, 2019. - 44, [4] с. : ил., цв. ил. - (Земляничная фея). - (Книги Вилли Винки).. - ISBN 978-5-17-109015-9 : 438,57</w:t>
      </w:r>
    </w:p>
    <w:p w:rsidR="00BF747B" w:rsidRDefault="00BF747B" w:rsidP="00BF747B">
      <w:r>
        <w:t xml:space="preserve">    Оглавление: </w:t>
      </w:r>
      <w:hyperlink r:id="rId225" w:history="1">
        <w:r w:rsidR="00A85562" w:rsidRPr="007206FE">
          <w:rPr>
            <w:rStyle w:val="a8"/>
          </w:rPr>
          <w:t>http://kitap.tatar.ru/ogl/nlrt/nbrt_mko_2487586.pdf</w:t>
        </w:r>
      </w:hyperlink>
    </w:p>
    <w:p w:rsidR="00A85562" w:rsidRDefault="00A85562" w:rsidP="00BF747B"/>
    <w:p w:rsidR="00BF747B" w:rsidRDefault="00BF747B" w:rsidP="00BF747B"/>
    <w:p w:rsidR="00BF747B" w:rsidRDefault="00BF747B" w:rsidP="00BF747B">
      <w:r>
        <w:t>303. И(Нем);   Д15</w:t>
      </w:r>
    </w:p>
    <w:p w:rsidR="00BF747B" w:rsidRDefault="00BF747B" w:rsidP="00BF747B">
      <w:r>
        <w:t xml:space="preserve">    1772539-Ф - аб; 1772540-Ф - од</w:t>
      </w:r>
    </w:p>
    <w:p w:rsidR="00BF747B" w:rsidRDefault="00BF747B" w:rsidP="00BF747B">
      <w:r>
        <w:t xml:space="preserve">    Дале, Штефани</w:t>
      </w:r>
    </w:p>
    <w:p w:rsidR="00BF747B" w:rsidRDefault="00BF747B" w:rsidP="00BF747B">
      <w:r>
        <w:t>Лилия и магический шар / Ш. Дале; [пер. c нем. Т. Долматовой]. - Москва : АСТ, 2019. - [32] с. : цв. ил. - (Феи Солнечного леса). - (Книги Вилли Винки).. - ISBN 978-5-17-117219-0 : 444,62</w:t>
      </w:r>
    </w:p>
    <w:p w:rsidR="00BF747B" w:rsidRDefault="00BF747B" w:rsidP="00BF747B"/>
    <w:p w:rsidR="00BF747B" w:rsidRDefault="00BF747B" w:rsidP="00BF747B">
      <w:r>
        <w:t>304. И(Фр);   Д29</w:t>
      </w:r>
    </w:p>
    <w:p w:rsidR="00BF747B" w:rsidRDefault="00BF747B" w:rsidP="00BF747B">
      <w:r>
        <w:t xml:space="preserve">    1772011-Ф - аб; 1772012-Ф - од</w:t>
      </w:r>
    </w:p>
    <w:p w:rsidR="00BF747B" w:rsidRDefault="00BF747B" w:rsidP="00BF747B">
      <w:r>
        <w:t xml:space="preserve">    Делаэ, Жильбер</w:t>
      </w:r>
    </w:p>
    <w:p w:rsidR="005D74D7" w:rsidRDefault="00BF747B" w:rsidP="00BF747B">
      <w:r>
        <w:t>Маруся и весёлая поездка : на самолёте, на поезде / Жильбер Делаэ, Марсель Марлье; [пересказ с фр. Н. Мавлевич]. - Москва : АСТ, 2018. - 38, [2] с. : ил., цв. ил. - (Приключения Маруси). - (Малыш).. - ISBN 978-5-17-091011-3 : 366,08</w:t>
      </w:r>
    </w:p>
    <w:p w:rsidR="005D74D7" w:rsidRDefault="005D74D7" w:rsidP="00BF747B"/>
    <w:p w:rsidR="005D74D7" w:rsidRDefault="005D74D7" w:rsidP="005D74D7">
      <w:r>
        <w:t>305. Р2;   Д67</w:t>
      </w:r>
    </w:p>
    <w:p w:rsidR="005D74D7" w:rsidRDefault="005D74D7" w:rsidP="005D74D7">
      <w:r>
        <w:t xml:space="preserve">    1773553-Ф - аб; 1773554-Ф - од</w:t>
      </w:r>
    </w:p>
    <w:p w:rsidR="005D74D7" w:rsidRDefault="005D74D7" w:rsidP="005D74D7">
      <w:r>
        <w:t xml:space="preserve">    Донцова, Дарья Аркадьевна</w:t>
      </w:r>
    </w:p>
    <w:p w:rsidR="005D74D7" w:rsidRDefault="005D74D7" w:rsidP="005D74D7">
      <w:r>
        <w:t>Башня желаний / Дарья Донцова; ил. Анастасии Нечитайло. - Москва : Эксмо, 2018. - 141, [1] c. : цв. ил. - (Сказки прекрасной долины).. - ISBN 978-5-699-95128-4 : 575,74</w:t>
      </w:r>
    </w:p>
    <w:p w:rsidR="005D74D7" w:rsidRDefault="005D74D7" w:rsidP="005D74D7">
      <w:r>
        <w:t xml:space="preserve">    Оглавление: </w:t>
      </w:r>
      <w:hyperlink r:id="rId226" w:history="1">
        <w:r w:rsidR="00A85562" w:rsidRPr="007206FE">
          <w:rPr>
            <w:rStyle w:val="a8"/>
          </w:rPr>
          <w:t>http://kitap.tatar.ru/ogl/nlrt/nbrt_mko_2487367.pdf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306. Р2;   Д72</w:t>
      </w:r>
    </w:p>
    <w:p w:rsidR="005D74D7" w:rsidRDefault="005D74D7" w:rsidP="005D74D7">
      <w:r>
        <w:t xml:space="preserve">    1771935-Л - аб; 1771936-Л - од</w:t>
      </w:r>
    </w:p>
    <w:p w:rsidR="005D74D7" w:rsidRDefault="005D74D7" w:rsidP="005D74D7">
      <w:r>
        <w:t xml:space="preserve">    Драгунская, Ксения Викторовна</w:t>
      </w:r>
    </w:p>
    <w:p w:rsidR="005D74D7" w:rsidRDefault="005D74D7" w:rsidP="005D74D7">
      <w:r>
        <w:t>Лекарство от послушности : рассказы / Ксения Драгунская; худож. Надежда Бугославская ; [авт. вступ. ст. А. Филатов]. - Москва : Махаон, 2018. - 124, [4] c. : ил. - (Чтение - лучшее учение). - Содерж.: Первая часть. Кошачьи сны ; Вторая часть. Ксюндра ; Третья часть. От души и на память. - ISBN 978-5-389-15355-4 : 150,04</w:t>
      </w:r>
    </w:p>
    <w:p w:rsidR="005D74D7" w:rsidRDefault="005D74D7" w:rsidP="005D74D7">
      <w:r>
        <w:t xml:space="preserve">    Оглавление: </w:t>
      </w:r>
      <w:hyperlink r:id="rId227" w:history="1">
        <w:r w:rsidR="00A85562" w:rsidRPr="007206FE">
          <w:rPr>
            <w:rStyle w:val="a8"/>
          </w:rPr>
          <w:t>http://kitap.tatar.ru/ogl/nlrt/nbrt_mko_2450945.pdf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307. Р2;   Д72</w:t>
      </w:r>
    </w:p>
    <w:p w:rsidR="005D74D7" w:rsidRDefault="005D74D7" w:rsidP="005D74D7">
      <w:r>
        <w:t xml:space="preserve">    1772997-Ф - аб; 1772998-Ф - од</w:t>
      </w:r>
    </w:p>
    <w:p w:rsidR="005D74D7" w:rsidRDefault="005D74D7" w:rsidP="005D74D7">
      <w:r>
        <w:t xml:space="preserve">    Драгунский , Виктор Юзефович</w:t>
      </w:r>
    </w:p>
    <w:p w:rsidR="005D74D7" w:rsidRDefault="005D74D7" w:rsidP="005D74D7">
      <w:r>
        <w:t>Денискины рассказы / В. Драгунский; [худож. О. Попович]. - Москва : АСТ, 2018. - 77, [3]с. : цв. ил. - (Я читаю сам!).. - ISBN 978-5-17-105007-8 : 368,72</w:t>
      </w:r>
    </w:p>
    <w:p w:rsidR="005D74D7" w:rsidRDefault="005D74D7" w:rsidP="005D74D7">
      <w:r>
        <w:t xml:space="preserve">    Оглавление: </w:t>
      </w:r>
      <w:hyperlink r:id="rId228" w:history="1">
        <w:r w:rsidR="00A85562" w:rsidRPr="007206FE">
          <w:rPr>
            <w:rStyle w:val="a8"/>
          </w:rPr>
          <w:t>http://kitap.tatar.ru/ogl/nlrt/nbrt_mko_2492487.pdf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308. Р2;   Д72</w:t>
      </w:r>
    </w:p>
    <w:p w:rsidR="005D74D7" w:rsidRDefault="005D74D7" w:rsidP="005D74D7">
      <w:r>
        <w:t xml:space="preserve">    1773156-Л - од; 1773157-Л - аб</w:t>
      </w:r>
    </w:p>
    <w:p w:rsidR="005D74D7" w:rsidRDefault="005D74D7" w:rsidP="005D74D7">
      <w:r>
        <w:t xml:space="preserve">    Драгунский, Виктор Юзевофич</w:t>
      </w:r>
    </w:p>
    <w:p w:rsidR="005D74D7" w:rsidRDefault="005D74D7" w:rsidP="005D74D7">
      <w:r>
        <w:t>Все-все-все Денискины рассказы / В. Ю. Драгунский; [ил. М. Е. Федоровской, О. Попович]. - Москва : АСТ : Малыш, 2019. - 510, [2] c. : ил. - (Всё лучшее детям). - (Малыш). - Содерж.: "Он живой и светится..." ; Надо иметь чувство юмора ; Слава Ивана Козловского ; Одна капля убивает лошадь ; Красный шарик в синем небе [и др.]. - ISBN 978-5-17-111508-1 : 468,27</w:t>
      </w:r>
    </w:p>
    <w:p w:rsidR="005D74D7" w:rsidRDefault="005D74D7" w:rsidP="005D74D7">
      <w:r>
        <w:t xml:space="preserve">    Оглавление: </w:t>
      </w:r>
      <w:hyperlink r:id="rId229" w:history="1">
        <w:r w:rsidR="00A85562" w:rsidRPr="007206FE">
          <w:rPr>
            <w:rStyle w:val="a8"/>
          </w:rPr>
          <w:t>http://kitap.tatar.ru/ogl/nlrt/nbrt_mko_2492458.pdf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309. Р2;   Д72</w:t>
      </w:r>
    </w:p>
    <w:p w:rsidR="005D74D7" w:rsidRDefault="005D74D7" w:rsidP="005D74D7">
      <w:r>
        <w:t xml:space="preserve">    1773076-Л - аб; 1773077-Л - од</w:t>
      </w:r>
    </w:p>
    <w:p w:rsidR="005D74D7" w:rsidRDefault="005D74D7" w:rsidP="005D74D7">
      <w:r>
        <w:t xml:space="preserve">    Драгунский, Виктор Юзефович</w:t>
      </w:r>
    </w:p>
    <w:p w:rsidR="005D74D7" w:rsidRDefault="005D74D7" w:rsidP="005D74D7">
      <w:r>
        <w:t>Всё о Дениске и его секретах : рассказы / Виктор Драгунский. - Санкт-Петербург : Азбука, 2019. - 464 c. : ил. - (Все о...). - Содерж.: Тайное становится явным; Мотогонки по отвесной стене; Третье место в стиле баттерфляй; Слава Ивана Козловского; Зеленчатые леопарды и др.. - ISBN 978-5-389-07958-8 : 491,59</w:t>
      </w:r>
    </w:p>
    <w:p w:rsidR="005D74D7" w:rsidRDefault="005D74D7" w:rsidP="005D74D7">
      <w:r>
        <w:t xml:space="preserve">    Оглавление: </w:t>
      </w:r>
      <w:hyperlink r:id="rId230" w:history="1">
        <w:r w:rsidR="00A85562" w:rsidRPr="007206FE">
          <w:rPr>
            <w:rStyle w:val="a8"/>
          </w:rPr>
          <w:t>http://kitap.tatar.ru/ogl/nlrt/nbrt_mko_2492368.pdf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310. И(Англ);   Д94</w:t>
      </w:r>
    </w:p>
    <w:p w:rsidR="005D74D7" w:rsidRDefault="005D74D7" w:rsidP="005D74D7">
      <w:r>
        <w:t xml:space="preserve">    1771989-Л - аб; 1771990-Л - од</w:t>
      </w:r>
    </w:p>
    <w:p w:rsidR="005D74D7" w:rsidRDefault="005D74D7" w:rsidP="005D74D7">
      <w:r>
        <w:t xml:space="preserve">    Дэйз, Хейли</w:t>
      </w:r>
    </w:p>
    <w:p w:rsidR="005D74D7" w:rsidRDefault="005D74D7" w:rsidP="005D74D7">
      <w:r>
        <w:t>Загадай желание! : сказочная история / Хейли Дэйз; ил. Энн Кронхеймер ; [пер. с англ. С. Чулковой]  . - Москва : Махаон, 2018. - 106, [1] c. : ил. - (Чудо-щенок). - На обл. и тит. л. также: Бр-рызг. Чудо-щенок. - ISBN 978-5-389-15080-5 : 170,72</w:t>
      </w:r>
    </w:p>
    <w:p w:rsidR="005D74D7" w:rsidRDefault="005D74D7" w:rsidP="005D74D7"/>
    <w:p w:rsidR="005D74D7" w:rsidRDefault="005D74D7" w:rsidP="005D74D7">
      <w:r>
        <w:t>311. 83.3тат;   Д94</w:t>
      </w:r>
    </w:p>
    <w:p w:rsidR="005D74D7" w:rsidRDefault="005D74D7" w:rsidP="005D74D7">
      <w:r>
        <w:t xml:space="preserve">    1760297-Т - нк; 1760316-Т - нк</w:t>
      </w:r>
    </w:p>
    <w:p w:rsidR="005D74D7" w:rsidRDefault="005D74D7" w:rsidP="005D74D7">
      <w:r>
        <w:t xml:space="preserve">    Дәүләтшин, Камиль Салихович</w:t>
      </w:r>
    </w:p>
    <w:p w:rsidR="005D74D7" w:rsidRDefault="005D74D7" w:rsidP="005D74D7">
      <w:r>
        <w:t xml:space="preserve">Борынгы татар әдәби мирасы. Мәүла Колый хикмәтләре : "021700 - Филология" белгечлеге буенча студентлар өчен уку-методик кулланма / К. С. Дәүләтшин; Россия </w:t>
      </w:r>
      <w:r>
        <w:lastRenderedPageBreak/>
        <w:t>Федерациясенең Мәгариф министрлыгы ; Стәрлетамак дәүләт педагогия ин-ты. - Стәрлетамак : [Стәрлетамак дәүләт педагогия институты], 2002. - 190 б. : 50,00</w:t>
      </w:r>
    </w:p>
    <w:p w:rsidR="005D74D7" w:rsidRDefault="005D74D7" w:rsidP="005D74D7">
      <w:r>
        <w:t xml:space="preserve">    Оглавление: </w:t>
      </w:r>
      <w:hyperlink r:id="rId231" w:history="1">
        <w:r w:rsidR="00A85562" w:rsidRPr="007206FE">
          <w:rPr>
            <w:rStyle w:val="a8"/>
          </w:rPr>
          <w:t>http://kitap.tatar.ru/ogl/nlrt/nbrt_obr_2445476.pdf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312. Р2;   З-38</w:t>
      </w:r>
    </w:p>
    <w:p w:rsidR="005D74D7" w:rsidRDefault="005D74D7" w:rsidP="005D74D7">
      <w:r>
        <w:t xml:space="preserve">    1773086-Л - аб; 1773087-Л - од</w:t>
      </w:r>
    </w:p>
    <w:p w:rsidR="005D74D7" w:rsidRDefault="005D74D7" w:rsidP="005D74D7">
      <w:r>
        <w:t xml:space="preserve">    Заходер, Борис Михайлович</w:t>
      </w:r>
    </w:p>
    <w:p w:rsidR="005D74D7" w:rsidRDefault="005D74D7" w:rsidP="005D74D7">
      <w:r>
        <w:t>Стихи и сказки / Борис Заходер; [худож. С. Бордюг, Н. Трепенок, С. Остров]. - Москва : АСТ : Малыш, 2019. - 61 c. - (Читаем сами без мамы). - (Малыш). - Содерж.: Стихи: Кискино горе; Дождик; Мой лев; Собачкины огорчения; Про сома и др.; Сказки: Хрюк на елке ; Русачок. - ISBN 978-5-17-106106-7 : 154,00</w:t>
      </w:r>
    </w:p>
    <w:p w:rsidR="005D74D7" w:rsidRDefault="005D74D7" w:rsidP="005D74D7">
      <w:r>
        <w:t xml:space="preserve">    Оглавление: </w:t>
      </w:r>
      <w:hyperlink r:id="rId232" w:history="1">
        <w:r w:rsidR="00A85562" w:rsidRPr="007206FE">
          <w:rPr>
            <w:rStyle w:val="a8"/>
          </w:rPr>
          <w:t>http://kitap.tatar.ru/ogl/nlrt/nbrt_mko_2479120.pdf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313. Р2;   И86</w:t>
      </w:r>
    </w:p>
    <w:p w:rsidR="005D74D7" w:rsidRDefault="005D74D7" w:rsidP="005D74D7">
      <w:r>
        <w:t xml:space="preserve">    1772009-Л - од</w:t>
      </w:r>
    </w:p>
    <w:p w:rsidR="005D74D7" w:rsidRDefault="005D74D7" w:rsidP="005D74D7">
      <w:r>
        <w:t xml:space="preserve">    Искандер, Фазиль Абдулович</w:t>
      </w:r>
    </w:p>
    <w:p w:rsidR="005D74D7" w:rsidRDefault="005D74D7" w:rsidP="005D74D7">
      <w:r>
        <w:t>Детство Чика : рассказы / Фазиль Искандер; худож. Александр Кукушкин ; [авт. вступ. ст. Д. Рогожкин]  . - Москва : Махаон, 2017. - 156, [4] c. : цв. ил. - (Классная классика). - Содерж.: Защита Чика; Чик и Пушкин; Подвиг Чика; Чик - играющий судья; Страшная месть Чика. - ISBN 978-5-389-06001-2 : 395,89</w:t>
      </w:r>
    </w:p>
    <w:p w:rsidR="005D74D7" w:rsidRDefault="005D74D7" w:rsidP="005D74D7">
      <w:r>
        <w:t xml:space="preserve">    Оглавление: </w:t>
      </w:r>
      <w:hyperlink r:id="rId233" w:history="1">
        <w:r w:rsidR="00A85562" w:rsidRPr="007206FE">
          <w:rPr>
            <w:rStyle w:val="a8"/>
          </w:rPr>
          <w:t>http://kitap.tatar.ru/ogl/nlrt/nbrt_mko_2492461.pdf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314. Р2;   К12</w:t>
      </w:r>
    </w:p>
    <w:p w:rsidR="005D74D7" w:rsidRDefault="005D74D7" w:rsidP="005D74D7">
      <w:r>
        <w:t xml:space="preserve">    1772894-Л - аб; 1772895-Л - од</w:t>
      </w:r>
    </w:p>
    <w:p w:rsidR="005D74D7" w:rsidRDefault="005D74D7" w:rsidP="005D74D7">
      <w:r>
        <w:t xml:space="preserve">    Каверин, Вениамин Александрович</w:t>
      </w:r>
    </w:p>
    <w:p w:rsidR="005D74D7" w:rsidRDefault="005D74D7" w:rsidP="005D74D7">
      <w:r>
        <w:t>Летающий мальчик : сказки / Вениамин Каверин; худож. Владимир Коркин. - Москва : Махаон, 2016. - 141, [3] c. : цв. ил. - (Библиотека детской классики). - Содерж.: Песочные часы ; Летающий мальчик ; О Мите и Маше, о Весёлом Трубочисте и Мастере Золотые Руки. - ISBN 978-5-389-03676-5 : 386,76</w:t>
      </w:r>
    </w:p>
    <w:p w:rsidR="005D74D7" w:rsidRDefault="005D74D7" w:rsidP="005D74D7">
      <w:r>
        <w:t xml:space="preserve">    Оглавление: </w:t>
      </w:r>
      <w:hyperlink r:id="rId234" w:history="1">
        <w:r w:rsidR="00A85562" w:rsidRPr="007206FE">
          <w:rPr>
            <w:rStyle w:val="a8"/>
          </w:rPr>
          <w:t>http://kitap.tatar.ru/ogl/nlrt/nbrt_mko_2492044.pdf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315. ;   К19</w:t>
      </w:r>
    </w:p>
    <w:p w:rsidR="005D74D7" w:rsidRDefault="005D74D7" w:rsidP="005D74D7">
      <w:r>
        <w:t xml:space="preserve">    1772043-Ф - аб; 1772044-Ф - од</w:t>
      </w:r>
    </w:p>
    <w:p w:rsidR="005D74D7" w:rsidRDefault="005D74D7" w:rsidP="005D74D7">
      <w:r>
        <w:t xml:space="preserve">    Кани, Бертрана</w:t>
      </w:r>
    </w:p>
    <w:p w:rsidR="005D74D7" w:rsidRDefault="005D74D7" w:rsidP="005D74D7">
      <w:r>
        <w:t>Когда ещё не было старшего брата... / Бертран Кани; перевёл с французского Михаил Яснов ; иллюстрации Тристана Мори. - Москва : Клевер-Медиа-Групп, 2019. - [28] с. : ил., цв. ил. - (Книжки-картинки). - На тит. л.: Текст Бертрана Кани. - ISBN 978-5-00115-740-3 : 347,93</w:t>
      </w:r>
    </w:p>
    <w:p w:rsidR="005D74D7" w:rsidRDefault="005D74D7" w:rsidP="005D74D7"/>
    <w:p w:rsidR="005D74D7" w:rsidRDefault="005D74D7" w:rsidP="005D74D7">
      <w:r>
        <w:t>316. Р2;   К21</w:t>
      </w:r>
    </w:p>
    <w:p w:rsidR="005D74D7" w:rsidRDefault="005D74D7" w:rsidP="005D74D7">
      <w:r>
        <w:t xml:space="preserve">    1773191-Л - аб; 1773192-Л - од</w:t>
      </w:r>
    </w:p>
    <w:p w:rsidR="005D74D7" w:rsidRDefault="005D74D7" w:rsidP="005D74D7">
      <w:r>
        <w:t xml:space="preserve">    Карапетьян, Рустам</w:t>
      </w:r>
    </w:p>
    <w:p w:rsidR="005D74D7" w:rsidRDefault="005D74D7" w:rsidP="005D74D7">
      <w:r>
        <w:t>На морозе / Р. Карапетьян; [предисловие Михаила Яснова] ; иллюстрации Анастасии  Суворовой. - Москва : Clever, 2018. - 38, [2] с. : цв. ил. - (Библиотека Михаила Яснова). - (Я читаю сам!). - Содерж.:  Дед Мороз ; На морозе ; День здоровья ; Северный полюс ; Дед Мороз [и др.]. - ISBN 978-5-00115-031-2 : 288,53</w:t>
      </w:r>
    </w:p>
    <w:p w:rsidR="005D74D7" w:rsidRDefault="005D74D7" w:rsidP="005D74D7">
      <w:r>
        <w:t xml:space="preserve">    Оглавление: </w:t>
      </w:r>
      <w:hyperlink r:id="rId235" w:history="1">
        <w:r w:rsidR="00A85562" w:rsidRPr="007206FE">
          <w:rPr>
            <w:rStyle w:val="a8"/>
          </w:rPr>
          <w:t>http://kitap.tatar.ru/ogl/nlrt/nbrt_mko_2493690.pdf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317. ;   К29</w:t>
      </w:r>
    </w:p>
    <w:p w:rsidR="005D74D7" w:rsidRDefault="005D74D7" w:rsidP="005D74D7">
      <w:r>
        <w:t xml:space="preserve">    1773162-Л - од; 1773163-Л - аб</w:t>
      </w:r>
    </w:p>
    <w:p w:rsidR="005D74D7" w:rsidRDefault="005D74D7" w:rsidP="005D74D7">
      <w:r>
        <w:t xml:space="preserve">    Катаев, Валентин Петрович</w:t>
      </w:r>
    </w:p>
    <w:p w:rsidR="005D74D7" w:rsidRDefault="005D74D7" w:rsidP="005D74D7">
      <w:r>
        <w:t>Цветик-семицветик : сказки / В. П. Катаев; рисунки Н. Демидовой. - Москва : Малыш : АСТ, 2019. - 60, [4] c. : цв. ил. - (Читаем сами без мамы). - Содерж.: Цветик-семицветик ; Грибы ; Пень. - ISBN 978-5-17-107359-6 : 154,00</w:t>
      </w:r>
    </w:p>
    <w:p w:rsidR="005D74D7" w:rsidRDefault="005D74D7" w:rsidP="005D74D7">
      <w:r>
        <w:t xml:space="preserve">    Оглавление: </w:t>
      </w:r>
      <w:hyperlink r:id="rId236" w:history="1">
        <w:r w:rsidR="00A85562" w:rsidRPr="007206FE">
          <w:rPr>
            <w:rStyle w:val="a8"/>
          </w:rPr>
          <w:t>http://kitap.tatar.ru/ogl/nlrt/nbrt_mko_2492970.pdf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318. И(Нем);   К36</w:t>
      </w:r>
    </w:p>
    <w:p w:rsidR="005D74D7" w:rsidRDefault="005D74D7" w:rsidP="005D74D7">
      <w:r>
        <w:t xml:space="preserve">    1772679-Л - аб; 1772680-Л - од</w:t>
      </w:r>
    </w:p>
    <w:p w:rsidR="005D74D7" w:rsidRDefault="005D74D7" w:rsidP="005D74D7">
      <w:r>
        <w:t xml:space="preserve">    Кестнер, Эрих</w:t>
      </w:r>
    </w:p>
    <w:p w:rsidR="005D74D7" w:rsidRDefault="005D74D7" w:rsidP="005D74D7">
      <w:r>
        <w:t>Эмиль и сыщики : [повесть] / Эрих Кестнер; пер. с нем. Лилианны Лунгиной ; худож. Евгения Двоскина ; [вступ. ст. А. Филатова]. - Москва : Махаон, 2019. - 156,[4] c. : ил. - (Чтение - лучшее учение).. - ISBN 978-5-389-16104-7 : 150,04</w:t>
      </w:r>
    </w:p>
    <w:p w:rsidR="005D74D7" w:rsidRDefault="005D74D7" w:rsidP="005D74D7">
      <w:r>
        <w:t xml:space="preserve">    Оглавление: </w:t>
      </w:r>
      <w:hyperlink r:id="rId237" w:history="1">
        <w:r w:rsidR="00A85562" w:rsidRPr="007206FE">
          <w:rPr>
            <w:rStyle w:val="a8"/>
          </w:rPr>
          <w:t>http://kitap.tatar.ru/ogl/nlrt/nbrt_mko_2414084.pdf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319. Р2;   К56</w:t>
      </w:r>
    </w:p>
    <w:p w:rsidR="005D74D7" w:rsidRDefault="005D74D7" w:rsidP="005D74D7">
      <w:r>
        <w:t xml:space="preserve">    1772991-Л - од</w:t>
      </w:r>
    </w:p>
    <w:p w:rsidR="005D74D7" w:rsidRDefault="005D74D7" w:rsidP="005D74D7">
      <w:r>
        <w:t xml:space="preserve">    Коваль, Юрий Иосифович</w:t>
      </w:r>
    </w:p>
    <w:p w:rsidR="005D74D7" w:rsidRDefault="005D74D7" w:rsidP="005D74D7">
      <w:r>
        <w:t>Картофельная собака : рассказы / Юрий Коваль; худож. Николай Устинов ; [вступ. ст. Н. Устинова]  . - Москва : Махаон, 2018. - 144 с. : цв. ил. - (Классная классика). - Содерж.: По лесной дороге ; Чистый Дор ; Колобок ; Картофельная собака ; Капитан Клюквин ; Серая ночь Про них ; Букет ; Тучка и галки [и др.]. - ISBN 978-5-389-03634-5 : 358,38</w:t>
      </w:r>
    </w:p>
    <w:p w:rsidR="005D74D7" w:rsidRDefault="005D74D7" w:rsidP="005D74D7">
      <w:r>
        <w:t xml:space="preserve">    Оглавление: </w:t>
      </w:r>
      <w:hyperlink r:id="rId238" w:history="1">
        <w:r w:rsidR="00A85562" w:rsidRPr="007206FE">
          <w:rPr>
            <w:rStyle w:val="a8"/>
          </w:rPr>
          <w:t>http://kitap.tatar.ru/ogl/nlrt/nbrt_mko_2492452.pdf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320. Р2;   К59</w:t>
      </w:r>
    </w:p>
    <w:p w:rsidR="005D74D7" w:rsidRDefault="005D74D7" w:rsidP="005D74D7">
      <w:r>
        <w:t xml:space="preserve">    1773179-Ф - аб; 1773180-Ф - од</w:t>
      </w:r>
    </w:p>
    <w:p w:rsidR="005D74D7" w:rsidRDefault="005D74D7" w:rsidP="005D74D7">
      <w:r>
        <w:t xml:space="preserve">    Козлов, Сергей Григорьевич</w:t>
      </w:r>
    </w:p>
    <w:p w:rsidR="005D74D7" w:rsidRDefault="005D74D7" w:rsidP="005D74D7">
      <w:r>
        <w:t>Ёжик в тумане : [сказки] / С. Г. Козлов; [худож. И. Кострина]. - Москва : АСТ : Малыш, 2018. - 76, [4] с. : цв. ил. - (Я читаю сам!). - На обл.: Лучшие детские писатели. Плотная белая бумага. Быстрый способ научиться читать. Большие буквы. Большие картинки. Слова с ударениями. - Содерж.:  Трям! Здравствуйте !; Ёжик в тумане ; Волшебная травка зверобой ; В сладком морковном лесу ; Такое дерево [и др.]. - ISBN 978-5-17-107379-4 : 394,57</w:t>
      </w:r>
    </w:p>
    <w:p w:rsidR="005D74D7" w:rsidRDefault="005D74D7" w:rsidP="005D74D7">
      <w:r>
        <w:t xml:space="preserve">    Оглавление: </w:t>
      </w:r>
      <w:hyperlink r:id="rId239" w:history="1">
        <w:r w:rsidR="00A85562" w:rsidRPr="007206FE">
          <w:rPr>
            <w:rStyle w:val="a8"/>
          </w:rPr>
          <w:t>http://kitap.tatar.ru/ogl/nlrt/nbrt_mko_2493873.pdf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321. Р2;   К59</w:t>
      </w:r>
    </w:p>
    <w:p w:rsidR="005D74D7" w:rsidRDefault="005D74D7" w:rsidP="005D74D7">
      <w:r>
        <w:t xml:space="preserve">    1772893-Л - од; 1772892-Л - аб</w:t>
      </w:r>
    </w:p>
    <w:p w:rsidR="005D74D7" w:rsidRDefault="005D74D7" w:rsidP="005D74D7">
      <w:r>
        <w:t xml:space="preserve">    Козлов, Сергей Григорьевич</w:t>
      </w:r>
    </w:p>
    <w:p w:rsidR="005D74D7" w:rsidRDefault="005D74D7" w:rsidP="005D74D7">
      <w:r>
        <w:t>Ёжик в тумане : сказки / Сергей Козлов; худож. Наталья Демидова. - Москва : Махаон, 2018. - 139, [5] с. : цв. ил. - (Библиотека детской классики). - Содерж.:  Ёжик и море ; Ёжикина скрипка ; Ёжик в тумане ; Однажды в солнечный день ; Как поимать облако [и др.]. - ISBN 978-5-389-02054-2 : 386,76</w:t>
      </w:r>
    </w:p>
    <w:p w:rsidR="005D74D7" w:rsidRDefault="005D74D7" w:rsidP="005D74D7">
      <w:r>
        <w:t xml:space="preserve">    Оглавление: </w:t>
      </w:r>
      <w:hyperlink r:id="rId240" w:history="1">
        <w:r w:rsidR="00A85562" w:rsidRPr="007206FE">
          <w:rPr>
            <w:rStyle w:val="a8"/>
          </w:rPr>
          <w:t>http://kitap.tatar.ru/ogl/nlrt/nbrt_mko_2492158.pdf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322. Р2;   К59</w:t>
      </w:r>
    </w:p>
    <w:p w:rsidR="005D74D7" w:rsidRDefault="005D74D7" w:rsidP="005D74D7">
      <w:r>
        <w:lastRenderedPageBreak/>
        <w:t xml:space="preserve">    1772556-Л - од; 1772557-Л - аб</w:t>
      </w:r>
    </w:p>
    <w:p w:rsidR="005D74D7" w:rsidRDefault="005D74D7" w:rsidP="005D74D7">
      <w:r>
        <w:t xml:space="preserve">    Козлов, Сергей Григорьевич</w:t>
      </w:r>
    </w:p>
    <w:p w:rsidR="005D74D7" w:rsidRDefault="005D74D7" w:rsidP="005D74D7">
      <w:r>
        <w:t>Сказки о Ежике и Медвежонке / С. Г. Козлов; худож. Анаит Гардян ; [авт. предисл. М. Мельниченко]  . - Москва : РОСМЭН, 2019. - 92, [4] c. : цв. ил. - (Внеклассное чтение). - Содерж.: Ёжик в тумане ; Как Ёжик ходил встречать рассвет ; Ёжикина радость; Заяц, Ослик, Медвежонок и чудесные облака ; Лунная дорожка [и др.]. - ISBN 978-5-353-07853-1 : 112,64</w:t>
      </w:r>
    </w:p>
    <w:p w:rsidR="005D74D7" w:rsidRDefault="005D74D7" w:rsidP="005D74D7">
      <w:r>
        <w:t xml:space="preserve">    Оглавление: </w:t>
      </w:r>
      <w:hyperlink r:id="rId241" w:history="1">
        <w:r w:rsidR="00A85562" w:rsidRPr="007206FE">
          <w:rPr>
            <w:rStyle w:val="a8"/>
          </w:rPr>
          <w:t>http://kitap.tatar.ru/ogl/nlrt/nbrt_mko_2490985.pdf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323. Р2;   К59</w:t>
      </w:r>
    </w:p>
    <w:p w:rsidR="005D74D7" w:rsidRDefault="005D74D7" w:rsidP="005D74D7">
      <w:r>
        <w:t xml:space="preserve">    1772582-Л - од; 1772583-Л - аб</w:t>
      </w:r>
    </w:p>
    <w:p w:rsidR="005D74D7" w:rsidRDefault="005D74D7" w:rsidP="005D74D7">
      <w:r>
        <w:t xml:space="preserve">    Я на солнышке лежу : сказочные повести / Сергей Козлов; худож. Светлана Борисова ; [вступ. ст. А. Пушкиной] . - Москва : Махаон, 2019. - 109, [3] с. : ил. - (Чтение - лучшее учение). - Содерж.: Я на солнышке лежу ; Как Львенок и Черепаха отправились в  путешествие. - ISBN 978-5-389-16505-2 : 150,04</w:t>
      </w:r>
    </w:p>
    <w:p w:rsidR="005D74D7" w:rsidRDefault="005D74D7" w:rsidP="005D74D7">
      <w:r>
        <w:t xml:space="preserve">    Оглавление: </w:t>
      </w:r>
      <w:hyperlink r:id="rId242" w:history="1">
        <w:r w:rsidR="00A85562" w:rsidRPr="007206FE">
          <w:rPr>
            <w:rStyle w:val="a8"/>
          </w:rPr>
          <w:t>http://kitap.tatar.ru/ogl/nlrt/nbrt_mko_2491437.pdf</w:t>
        </w:r>
      </w:hyperlink>
    </w:p>
    <w:p w:rsidR="00A85562" w:rsidRDefault="00A85562" w:rsidP="005D74D7"/>
    <w:p w:rsidR="005D74D7" w:rsidRDefault="005D74D7" w:rsidP="005D74D7"/>
    <w:p w:rsidR="005D74D7" w:rsidRDefault="005D74D7" w:rsidP="005D74D7">
      <w:r>
        <w:t>324. И(Пол);   К70</w:t>
      </w:r>
    </w:p>
    <w:p w:rsidR="005D74D7" w:rsidRDefault="005D74D7" w:rsidP="005D74D7">
      <w:r>
        <w:t xml:space="preserve">    1771939-Л - аб; 1771940-Л - од</w:t>
      </w:r>
    </w:p>
    <w:p w:rsidR="005D74D7" w:rsidRDefault="005D74D7" w:rsidP="005D74D7">
      <w:r>
        <w:t xml:space="preserve">    Корчак, Януш</w:t>
      </w:r>
    </w:p>
    <w:p w:rsidR="005D74D7" w:rsidRDefault="005D74D7" w:rsidP="005D74D7">
      <w:r>
        <w:t>Король Матиуш Первый : повесть-сказка / Януш Корчак; сокращ. пер. с польск. Наталья Подольская ; худож. Ольга Капустина. - Москва : Махаон, 2018. - 270, [2] с. : ил., цв. ил.. - ISBN 978-5-389-15737-8 : 270,38</w:t>
      </w:r>
    </w:p>
    <w:p w:rsidR="005D74D7" w:rsidRDefault="005D74D7" w:rsidP="005D74D7"/>
    <w:p w:rsidR="005D74D7" w:rsidRDefault="005D74D7" w:rsidP="005D74D7">
      <w:r>
        <w:t>325. И(Англ);   К73</w:t>
      </w:r>
    </w:p>
    <w:p w:rsidR="005D74D7" w:rsidRDefault="005D74D7" w:rsidP="005D74D7">
      <w:r>
        <w:t xml:space="preserve">    1773095-Л - од; 1773096-Л - аб</w:t>
      </w:r>
    </w:p>
    <w:p w:rsidR="005D74D7" w:rsidRDefault="005D74D7" w:rsidP="005D74D7">
      <w:r>
        <w:t xml:space="preserve">    Коуэлл, Крессида</w:t>
      </w:r>
    </w:p>
    <w:p w:rsidR="00CB056F" w:rsidRDefault="005D74D7" w:rsidP="005D74D7">
      <w:r>
        <w:t>Дневник для героя; Как приручить викинга; День ужасавра / Крессида Коуэлл; [пер. с англ. А. Кузнецовой ; пер. с древненорвеж. К. Коуэлл ; ил. К. Коуэлл]. - Санкт-Петербург : Азбука, 2018. - 320 с. : ил. - (Как приручить дракона).. - ISBN 978-5-389-15480-3 : 491,59</w:t>
      </w:r>
    </w:p>
    <w:p w:rsidR="00CB056F" w:rsidRDefault="00CB056F" w:rsidP="005D74D7">
      <w:r>
        <w:t xml:space="preserve">    Оглавление: </w:t>
      </w:r>
      <w:hyperlink r:id="rId243" w:history="1">
        <w:r w:rsidR="00A85562" w:rsidRPr="007206FE">
          <w:rPr>
            <w:rStyle w:val="a8"/>
          </w:rPr>
          <w:t>http://kitap.tatar.ru/ogl/nlrt/nbrt_mko_2470754.pdf</w:t>
        </w:r>
      </w:hyperlink>
    </w:p>
    <w:p w:rsidR="00A85562" w:rsidRDefault="00A85562" w:rsidP="005D74D7"/>
    <w:p w:rsidR="00CB056F" w:rsidRDefault="00CB056F" w:rsidP="005D74D7"/>
    <w:p w:rsidR="00CB056F" w:rsidRDefault="00CB056F" w:rsidP="00CB056F">
      <w:r>
        <w:t>326. И(Англ);   К73</w:t>
      </w:r>
    </w:p>
    <w:p w:rsidR="00CB056F" w:rsidRDefault="00CB056F" w:rsidP="00CB056F">
      <w:r>
        <w:t xml:space="preserve">    1773113-Ф - од; 1773114-Ф - аб</w:t>
      </w:r>
    </w:p>
    <w:p w:rsidR="00CB056F" w:rsidRDefault="00CB056F" w:rsidP="00CB056F">
      <w:r>
        <w:t xml:space="preserve">    Коуэлл, Крессида</w:t>
      </w:r>
    </w:p>
    <w:p w:rsidR="00CB056F" w:rsidRDefault="00CB056F" w:rsidP="00CB056F">
      <w:r>
        <w:t>Эмили Браун и слоновья тревога / Крессида Коуэлл; худож. Нил Лейтон ; [пер. с англ. Н. Аллунан] . - Санкт-Петербург : Азбука, 2019. - [32] с. : цв. ил.. - ISBN 978-5-389-16494-9 : 227,48</w:t>
      </w:r>
    </w:p>
    <w:p w:rsidR="00CB056F" w:rsidRDefault="00CB056F" w:rsidP="00CB056F"/>
    <w:p w:rsidR="00CB056F" w:rsidRDefault="00CB056F" w:rsidP="00CB056F">
      <w:r>
        <w:t>327. 83.3(2=411.2)1;   К89</w:t>
      </w:r>
    </w:p>
    <w:p w:rsidR="00CB056F" w:rsidRDefault="00CB056F" w:rsidP="00CB056F">
      <w:r>
        <w:t xml:space="preserve">    1765214-Л - кх; 1765215-Л - кх</w:t>
      </w:r>
    </w:p>
    <w:p w:rsidR="00CB056F" w:rsidRDefault="00CB056F" w:rsidP="00CB056F">
      <w:r>
        <w:t xml:space="preserve">    Кузнецова, Ольга Александровна</w:t>
      </w:r>
    </w:p>
    <w:p w:rsidR="00CB056F" w:rsidRDefault="00CB056F" w:rsidP="00CB056F">
      <w:r>
        <w:t>Истории о русской средневековой поэзии / О. А. Кузнецова; Московский государственный университет имени М. В. Ломоносова. - Москва : Издательство Московского университета, 2019. - 167 с. - (Научно-популярная серия РФФИ). - Библиогр.: с. 164. - Рез. на англ.. - ISBN 978-5-19-011312-9 : 250,00</w:t>
      </w:r>
    </w:p>
    <w:p w:rsidR="00CB056F" w:rsidRDefault="00CB056F" w:rsidP="00CB056F">
      <w:r>
        <w:t xml:space="preserve">    Оглавление: </w:t>
      </w:r>
      <w:hyperlink r:id="rId244" w:history="1">
        <w:r w:rsidR="00A85562" w:rsidRPr="007206FE">
          <w:rPr>
            <w:rStyle w:val="a8"/>
          </w:rPr>
          <w:t>http://kitap.tatar.ru/ogl/nlrt/nbrt_obr_2488205.pdf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lastRenderedPageBreak/>
        <w:t>328. И(Англ);   К98</w:t>
      </w:r>
    </w:p>
    <w:p w:rsidR="00CB056F" w:rsidRDefault="00CB056F" w:rsidP="00CB056F">
      <w:r>
        <w:t xml:space="preserve">    1771999-Л - аб; 1772000-Л - од</w:t>
      </w:r>
    </w:p>
    <w:p w:rsidR="00CB056F" w:rsidRDefault="00CB056F" w:rsidP="00CB056F">
      <w:r>
        <w:t xml:space="preserve">    Кэрролл, Льюис</w:t>
      </w:r>
    </w:p>
    <w:p w:rsidR="00CB056F" w:rsidRDefault="00CB056F" w:rsidP="00CB056F">
      <w:r>
        <w:t>Алиса в Стране чудес  : сказочная повесть / Льюис Кэрролл; пер. с англ. Нины Демуровой ; ил. Туве Янссон ; [пер. стихов С. Маршака, Д. Орловской, О. Седаковой]. - Санкт-Петербург : Азбука, 2018. - 133, [2] с. : ил., цв. ил. - (Наши любимые книжки).. - ISBN 978-5-389-15739-2 : 491,59</w:t>
      </w:r>
    </w:p>
    <w:p w:rsidR="00CB056F" w:rsidRDefault="00CB056F" w:rsidP="00CB056F">
      <w:r>
        <w:t xml:space="preserve">    Оглавление: </w:t>
      </w:r>
      <w:hyperlink r:id="rId245" w:history="1">
        <w:r w:rsidR="00A85562" w:rsidRPr="007206FE">
          <w:rPr>
            <w:rStyle w:val="a8"/>
          </w:rPr>
          <w:t>http://kitap.tatar.ru/ogl/nlrt/nbrt_mko_2492277.pdf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329. И(Швед);   Л14</w:t>
      </w:r>
    </w:p>
    <w:p w:rsidR="00CB056F" w:rsidRDefault="00CB056F" w:rsidP="00CB056F">
      <w:r>
        <w:t xml:space="preserve">    1772007-Л - аб; 1772008-Л - од</w:t>
      </w:r>
    </w:p>
    <w:p w:rsidR="00CB056F" w:rsidRDefault="00CB056F" w:rsidP="00CB056F">
      <w:r>
        <w:t xml:space="preserve">    Лагерлеф, Сельма</w:t>
      </w:r>
    </w:p>
    <w:p w:rsidR="00CB056F" w:rsidRDefault="00CB056F" w:rsidP="00CB056F">
      <w:r>
        <w:t>Чудесное путешествие Нильса с дикими гусями : [сказочная повесть] / Сельма Лагерлеф; рис. О. Филипенко ; [пересказ З. Задунайской, А. Любарской]  . - Москва : Малыш : АСТ, 2019. - 284, [3] c. : цв. ил. - (Любимые истории для детей). - (Малыш).. - ISBN 978-5-17-102755-1 : 711,70</w:t>
      </w:r>
    </w:p>
    <w:p w:rsidR="00CB056F" w:rsidRDefault="00CB056F" w:rsidP="00CB056F">
      <w:r>
        <w:t xml:space="preserve">    Оглавление: </w:t>
      </w:r>
      <w:hyperlink r:id="rId246" w:history="1">
        <w:r w:rsidR="00A85562" w:rsidRPr="007206FE">
          <w:rPr>
            <w:rStyle w:val="a8"/>
          </w:rPr>
          <w:t>http://kitap.tatar.ru/ogl/nlrt/nbrt_mko_2487877.pdf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330. Р2;   Л14</w:t>
      </w:r>
    </w:p>
    <w:p w:rsidR="00CB056F" w:rsidRDefault="00CB056F" w:rsidP="00CB056F">
      <w:r>
        <w:t xml:space="preserve">    1772920-Л - од; 1773145-Л - аб</w:t>
      </w:r>
    </w:p>
    <w:p w:rsidR="00CB056F" w:rsidRDefault="00CB056F" w:rsidP="00CB056F">
      <w:r>
        <w:t xml:space="preserve">    Лагин, Лазарь Иосифович</w:t>
      </w:r>
    </w:p>
    <w:p w:rsidR="00CB056F" w:rsidRDefault="00CB056F" w:rsidP="00CB056F">
      <w:r>
        <w:t>Старик Хоттабыч : сказочная повесть / Л. И. Лагин; [худож. А. Чукавин]. - Москва : АСТ, 2019. - 414, [2] c. : ил. - (Школьное чтение). - (Классика для школьников). - На обл. в подзагл.: Рекомендовано лучшими учителями. - ISBN 978-5-17-097039-1 (Классика для школьников). - ISBN 978-5-17-097038-4 (Школьное чтение) : 323,40</w:t>
      </w:r>
    </w:p>
    <w:p w:rsidR="00CB056F" w:rsidRDefault="00CB056F" w:rsidP="00CB056F">
      <w:r>
        <w:t xml:space="preserve">    Оглавление: </w:t>
      </w:r>
      <w:hyperlink r:id="rId247" w:history="1">
        <w:r w:rsidR="00A85562" w:rsidRPr="007206FE">
          <w:rPr>
            <w:rStyle w:val="a8"/>
          </w:rPr>
          <w:t>http://kitap.tatar.ru/ogl/nlrt/nbrt_mko_2492906.pdf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331. ;   Л46</w:t>
      </w:r>
    </w:p>
    <w:p w:rsidR="00CB056F" w:rsidRDefault="00CB056F" w:rsidP="00CB056F">
      <w:r>
        <w:t xml:space="preserve">    1772045-Ф - аб; 1772046-Ф - од</w:t>
      </w:r>
    </w:p>
    <w:p w:rsidR="00CB056F" w:rsidRDefault="00CB056F" w:rsidP="00CB056F">
      <w:r>
        <w:t xml:space="preserve">    Лентон, Стивен</w:t>
      </w:r>
    </w:p>
    <w:p w:rsidR="00CB056F" w:rsidRDefault="00CB056F" w:rsidP="00CB056F">
      <w:r>
        <w:t>Принцесса Розетта, дракон и незадачливые рыцари / Стивен Лентон;  пер. с англ. Юлии Фокиной ; ил. Стивена Лентона. - Москва : Клевер-Медиа-Групп, 2018. - [32] c. : ил., цв. ил. - (Bookaboo). - На 3-ей с.: Текст и иллюстрации Стивена Лентона. - ISBN 978-5-00115-529-4 : 492,80</w:t>
      </w:r>
    </w:p>
    <w:p w:rsidR="00CB056F" w:rsidRDefault="00CB056F" w:rsidP="00CB056F"/>
    <w:p w:rsidR="00CB056F" w:rsidRDefault="00CB056F" w:rsidP="00CB056F">
      <w:r>
        <w:t>332. Р2;   Л55</w:t>
      </w:r>
    </w:p>
    <w:p w:rsidR="00CB056F" w:rsidRDefault="00CB056F" w:rsidP="00CB056F">
      <w:r>
        <w:t xml:space="preserve">    1773167-Ф - аб; 1773168-Ф - од</w:t>
      </w:r>
    </w:p>
    <w:p w:rsidR="00CB056F" w:rsidRDefault="00CB056F" w:rsidP="00CB056F">
      <w:r>
        <w:t xml:space="preserve">    Лиепа, Илзе</w:t>
      </w:r>
    </w:p>
    <w:p w:rsidR="00CB056F" w:rsidRDefault="00CB056F" w:rsidP="00CB056F">
      <w:r>
        <w:t>Театральные сказки / Илзе Лиепа; ил. Анастасии  Орловой. - Москва : АСТ, 2019. - 86, [10] c. : ил., портр. - (Звездные сказки). - (Книги Вилли Винки). - Содерж.: Туфельки ; Лягушка Балерушка ; Когда ложи поспорили ; Горячее сердце; Бабушкина сказка [и др.]. - ISBN 978-5-17-116156-9 : 711,70</w:t>
      </w:r>
    </w:p>
    <w:p w:rsidR="00CB056F" w:rsidRDefault="00CB056F" w:rsidP="00CB056F">
      <w:r>
        <w:t xml:space="preserve">    Оглавление: </w:t>
      </w:r>
      <w:hyperlink r:id="rId248" w:history="1">
        <w:r w:rsidR="00A85562" w:rsidRPr="007206FE">
          <w:rPr>
            <w:rStyle w:val="a8"/>
          </w:rPr>
          <w:t>http://kitap.tatar.ru/ogl/nlrt/nbrt_mko_2493116.pdf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333. И(Швед);   Л59</w:t>
      </w:r>
    </w:p>
    <w:p w:rsidR="00CB056F" w:rsidRDefault="00CB056F" w:rsidP="00CB056F">
      <w:r>
        <w:t xml:space="preserve">    1772001-Л - аб; 1772002-Л - од</w:t>
      </w:r>
    </w:p>
    <w:p w:rsidR="00CB056F" w:rsidRDefault="00CB056F" w:rsidP="00CB056F">
      <w:r>
        <w:t xml:space="preserve">    Линдгрен, Астрид</w:t>
      </w:r>
    </w:p>
    <w:p w:rsidR="00CB056F" w:rsidRDefault="00CB056F" w:rsidP="00CB056F">
      <w:r>
        <w:lastRenderedPageBreak/>
        <w:t>Жив ещё Эмиль из Лённеберги! : повесть / Астрид Линдгрен; пер. со швед. Людмилы Брауде и Елены Паклиной ; худож. Бьёрн Берг. - Москва : Махаон, 2019. - 156, [3] с. : ил., цв. ил.. - ISBN 978-5-389-16247-1 : 450,12</w:t>
      </w:r>
    </w:p>
    <w:p w:rsidR="00CB056F" w:rsidRDefault="00CB056F" w:rsidP="00CB056F">
      <w:r>
        <w:t xml:space="preserve">    Оглавление: </w:t>
      </w:r>
      <w:hyperlink r:id="rId249" w:history="1">
        <w:r w:rsidR="00A85562" w:rsidRPr="007206FE">
          <w:rPr>
            <w:rStyle w:val="a8"/>
          </w:rPr>
          <w:t>http://kitap.tatar.ru/ogl/nlrt/nbrt_mko_2492311.pdf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334. И(Швед);   Л59</w:t>
      </w:r>
    </w:p>
    <w:p w:rsidR="00CB056F" w:rsidRDefault="00CB056F" w:rsidP="00CB056F">
      <w:r>
        <w:t xml:space="preserve">    1772857-Ф - од; 1772856-Ф - аб</w:t>
      </w:r>
    </w:p>
    <w:p w:rsidR="00CB056F" w:rsidRDefault="00CB056F" w:rsidP="00CB056F">
      <w:r>
        <w:t xml:space="preserve">    Линдгрен, Астрид</w:t>
      </w:r>
    </w:p>
    <w:p w:rsidR="00CB056F" w:rsidRDefault="00CB056F" w:rsidP="00CB056F">
      <w:r>
        <w:t>Крошка Нильс Карлсон : большая книга сказок / Астрид Линдгрен; пер. со швед. Л. Ю. Брауде, Е. А. Соловьёвой ; худож. Екатерина Костина. - Москва : Махаон, 2018. - 127 с. : цв. ил. - Загл. и авт. ориг.: Nils Karlsson-Pyssling / Astrid Lindgren. - Содерж.: В стране между Светом и Тьмой; Петер и Петра; Весёлая кукушка; Мирабель; Принцесса, которая не хотела играть в куклы и др.. - ISBN 978-5-389-07191-9 : 582,12</w:t>
      </w:r>
    </w:p>
    <w:p w:rsidR="00CB056F" w:rsidRDefault="00CB056F" w:rsidP="00CB056F">
      <w:r>
        <w:t xml:space="preserve">    Оглавление: </w:t>
      </w:r>
      <w:hyperlink r:id="rId250" w:history="1">
        <w:r w:rsidR="00A85562" w:rsidRPr="007206FE">
          <w:rPr>
            <w:rStyle w:val="a8"/>
          </w:rPr>
          <w:t>http://kitap.tatar.ru/ogl/nlrt/nbrt_mko_2491764.pdf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335. И(Швед);   Л59</w:t>
      </w:r>
    </w:p>
    <w:p w:rsidR="00CB056F" w:rsidRDefault="00CB056F" w:rsidP="00CB056F">
      <w:r>
        <w:t xml:space="preserve">    1772880-Л - од; 1772881-Л - аб</w:t>
      </w:r>
    </w:p>
    <w:p w:rsidR="00CB056F" w:rsidRDefault="00CB056F" w:rsidP="00CB056F">
      <w:r>
        <w:t xml:space="preserve">    Линдгрен, Астрид</w:t>
      </w:r>
    </w:p>
    <w:p w:rsidR="00CB056F" w:rsidRDefault="00CB056F" w:rsidP="00CB056F">
      <w:r>
        <w:t>Новые проделки Эмиля из Лённеберги : повесть / Астрид Линдгрен; пер. с швед. Людмилы Брауде и Елены Паклиной ; худож. Бьёрн Берг. - Москва : Махаон, 2019. - 123, [5] c. : цв. ил.. - ISBN 978-5-389-16246-4 : 450,12</w:t>
      </w:r>
    </w:p>
    <w:p w:rsidR="00CB056F" w:rsidRDefault="00CB056F" w:rsidP="00CB056F">
      <w:r>
        <w:t xml:space="preserve">    Оглавление: </w:t>
      </w:r>
      <w:hyperlink r:id="rId251" w:history="1">
        <w:r w:rsidR="00A85562" w:rsidRPr="007206FE">
          <w:rPr>
            <w:rStyle w:val="a8"/>
          </w:rPr>
          <w:t>http://kitap.tatar.ru/ogl/nlrt/nbrt_mko_2472597.pdf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336. И(Швед);   Л59</w:t>
      </w:r>
    </w:p>
    <w:p w:rsidR="00CB056F" w:rsidRDefault="00CB056F" w:rsidP="00CB056F">
      <w:r>
        <w:t xml:space="preserve">    1772912-Ф - аб; 1772913-Ф - од</w:t>
      </w:r>
    </w:p>
    <w:p w:rsidR="00CB056F" w:rsidRDefault="00CB056F" w:rsidP="00CB056F">
      <w:r>
        <w:t xml:space="preserve">    Линдгрен, Астрид</w:t>
      </w:r>
    </w:p>
    <w:p w:rsidR="00CB056F" w:rsidRDefault="00CB056F" w:rsidP="00CB056F">
      <w:r>
        <w:t>Приключения Эмиля из Лённеберги : повесть / Астрид Линдгрен; пер. со швед. Лилианны Лунгиной ; худож. Наталья Кучеренко. - Москва : Махаон, 2019. - 214, [2] c. : цв. ил.. - ISBN 978-5-389-06152-1 : 900,35</w:t>
      </w:r>
    </w:p>
    <w:p w:rsidR="00CB056F" w:rsidRDefault="00CB056F" w:rsidP="00CB056F">
      <w:r>
        <w:t xml:space="preserve">    Оглавление: </w:t>
      </w:r>
      <w:hyperlink r:id="rId252" w:history="1">
        <w:r w:rsidR="00A85562" w:rsidRPr="007206FE">
          <w:rPr>
            <w:rStyle w:val="a8"/>
          </w:rPr>
          <w:t>http://kitap.tatar.ru/ogl/nlrt/nbrt_mko_2492362.pdf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337. И(Швед);   Л59</w:t>
      </w:r>
    </w:p>
    <w:p w:rsidR="00CB056F" w:rsidRDefault="00CB056F" w:rsidP="00CB056F">
      <w:r>
        <w:t xml:space="preserve">    1772003-Л - аб; 1772004-Л - од</w:t>
      </w:r>
    </w:p>
    <w:p w:rsidR="00CB056F" w:rsidRDefault="00CB056F" w:rsidP="00CB056F">
      <w:r>
        <w:t xml:space="preserve">    Линдгрен, Астрид</w:t>
      </w:r>
    </w:p>
    <w:p w:rsidR="00CB056F" w:rsidRDefault="00CB056F" w:rsidP="00CB056F">
      <w:r>
        <w:t>Расмус, Понтус и Растяпа : повесть / Астрид Линдгрен; пер. со швед. Евгении Тиновицкой ; худож. Геннадий Соколов. - Москва : Махаон, 2019. - 172, [3] с. : ил., цв. ил.. - ISBN 978-5-389-16345-4 : 470,80</w:t>
      </w:r>
    </w:p>
    <w:p w:rsidR="00CB056F" w:rsidRDefault="00CB056F" w:rsidP="00CB056F"/>
    <w:p w:rsidR="00CB056F" w:rsidRDefault="00CB056F" w:rsidP="00CB056F">
      <w:r>
        <w:t>338. И(Швед);   Л59</w:t>
      </w:r>
    </w:p>
    <w:p w:rsidR="00CB056F" w:rsidRDefault="00CB056F" w:rsidP="00CB056F">
      <w:r>
        <w:t xml:space="preserve">    1773038-Ф - аб; 1773039-Ф - од</w:t>
      </w:r>
    </w:p>
    <w:p w:rsidR="00CB056F" w:rsidRDefault="00CB056F" w:rsidP="00CB056F">
      <w:r>
        <w:t xml:space="preserve">    Линдгрен, Астрид</w:t>
      </w:r>
    </w:p>
    <w:p w:rsidR="00CB056F" w:rsidRDefault="00CB056F" w:rsidP="00CB056F">
      <w:r>
        <w:t>Рони, дочь разбойника : повесть-сказка / Астрид Линдгрен; пер. со швед. Лилианны Лунгиной ; худож. Ирина Петелина. - Москва : Махаон, 2019. - 160 c. : цв. ил. - Загл. и авт. ориг.: Ronja Rövardotter / Astrid Lindgren. - ISBN 978-5-389-06598-7 : 655,82</w:t>
      </w:r>
    </w:p>
    <w:p w:rsidR="00CB056F" w:rsidRDefault="00CB056F" w:rsidP="00CB056F"/>
    <w:p w:rsidR="00CB056F" w:rsidRDefault="00CB056F" w:rsidP="00CB056F">
      <w:r>
        <w:t>339. Р2;   Л63</w:t>
      </w:r>
    </w:p>
    <w:p w:rsidR="00CB056F" w:rsidRDefault="00CB056F" w:rsidP="00CB056F">
      <w:r>
        <w:t xml:space="preserve">    1772545-Л - аб; 1772546-Л - кх; 1772547-Л - од; 1772548-Л - од</w:t>
      </w:r>
    </w:p>
    <w:p w:rsidR="00CB056F" w:rsidRDefault="00CB056F" w:rsidP="00CB056F">
      <w:r>
        <w:lastRenderedPageBreak/>
        <w:t xml:space="preserve">    Замечательные сказки : 30 и 1 история для чтения на каждый день / Алексей Лисаченко; [ил. М. Муравски]. - Москва : Clever, 2019. - 93, [3] с. : цв. ил. - (Мои первые сказки).. - ISBN 978-5-00115-887-5 : 567,27</w:t>
      </w:r>
    </w:p>
    <w:p w:rsidR="00CB056F" w:rsidRDefault="00CB056F" w:rsidP="00CB056F"/>
    <w:p w:rsidR="00CB056F" w:rsidRDefault="00CB056F" w:rsidP="00CB056F">
      <w:r>
        <w:t>340. Р2;   Л74</w:t>
      </w:r>
    </w:p>
    <w:p w:rsidR="00CB056F" w:rsidRDefault="00CB056F" w:rsidP="00CB056F">
      <w:r>
        <w:t xml:space="preserve">    1772902-Л - од; 1772903-Л - аб</w:t>
      </w:r>
    </w:p>
    <w:p w:rsidR="00CB056F" w:rsidRDefault="00CB056F" w:rsidP="00CB056F">
      <w:r>
        <w:t xml:space="preserve">    Ломбина, Тамара Николаевна</w:t>
      </w:r>
    </w:p>
    <w:p w:rsidR="00CB056F" w:rsidRDefault="00CB056F" w:rsidP="00CB056F">
      <w:r>
        <w:t>Дневник Пети Васина и Васи Петина : повесть / Тамара Ломбина; худож. Александр Кукушкин. - Москва : Махаон, 2018. - 157, [3] c. : цв. ил. - (Веселая компания).. - ISBN 978-5-389-08217-5 : 405,02</w:t>
      </w:r>
    </w:p>
    <w:p w:rsidR="00CB056F" w:rsidRDefault="00CB056F" w:rsidP="00CB056F"/>
    <w:p w:rsidR="00CB056F" w:rsidRDefault="00CB056F" w:rsidP="00CB056F">
      <w:r>
        <w:t>341. И(Англ);   Л76</w:t>
      </w:r>
    </w:p>
    <w:p w:rsidR="00CB056F" w:rsidRDefault="00CB056F" w:rsidP="00CB056F">
      <w:r>
        <w:t xml:space="preserve">    1773025-Ф - аб; 1773026-Ф - од</w:t>
      </w:r>
    </w:p>
    <w:p w:rsidR="00CB056F" w:rsidRDefault="00CB056F" w:rsidP="00CB056F">
      <w:r>
        <w:t xml:space="preserve">    Утя и Мотя. День дружбы / Джонатан Лондон; ил. Эндрю Джойнера ; [пер. с англ. А. Герасименко]. - Москва : Clever, 2019. - [32] с. : цв. ил. - (Книжки-картинки).. - ISBN 978-5-00115-983-4 : 333,30</w:t>
      </w:r>
    </w:p>
    <w:p w:rsidR="00CB056F" w:rsidRDefault="00CB056F" w:rsidP="00CB056F"/>
    <w:p w:rsidR="00CB056F" w:rsidRDefault="00CB056F" w:rsidP="00CB056F">
      <w:r>
        <w:t>342. И(Фр);   Л82</w:t>
      </w:r>
    </w:p>
    <w:p w:rsidR="00CB056F" w:rsidRDefault="00CB056F" w:rsidP="00CB056F">
      <w:r>
        <w:t xml:space="preserve">    1773557-Ф - аб; 1773558-Ф - од</w:t>
      </w:r>
    </w:p>
    <w:p w:rsidR="00CB056F" w:rsidRDefault="00CB056F" w:rsidP="00CB056F">
      <w:r>
        <w:t xml:space="preserve">    Луайе, Анни</w:t>
      </w:r>
    </w:p>
    <w:p w:rsidR="00CB056F" w:rsidRDefault="00CB056F" w:rsidP="00CB056F">
      <w:r>
        <w:t xml:space="preserve">Медвежонок Оскар не хочет спать / Анни Луайе; худож. Алёна Ткач  [пер. с фр. М. Бендет]  . - Москва : Clever, 2019. - 32 с. : цв. ил. - (Книжки-картинки). - </w:t>
      </w:r>
    </w:p>
    <w:p w:rsidR="00CB056F" w:rsidRDefault="00CB056F" w:rsidP="00CB056F">
      <w:r>
        <w:t xml:space="preserve">    Прежнее загл.: Медвежонок Оскар и таинственный зверь . - Раннее книга выходила под названием: Медвежонок Оскар и таинственный зверь. - ISBN 978-5-00115-795-3 : 408,43</w:t>
      </w:r>
    </w:p>
    <w:p w:rsidR="00CB056F" w:rsidRDefault="00CB056F" w:rsidP="00CB056F"/>
    <w:p w:rsidR="00CB056F" w:rsidRDefault="00CB056F" w:rsidP="00CB056F">
      <w:r>
        <w:t>343. Р2;   Л84</w:t>
      </w:r>
    </w:p>
    <w:p w:rsidR="00CB056F" w:rsidRDefault="00CB056F" w:rsidP="00CB056F">
      <w:r>
        <w:t xml:space="preserve">    1772890-Л - аб; 1772891-Л - од</w:t>
      </w:r>
    </w:p>
    <w:p w:rsidR="00CB056F" w:rsidRDefault="00CB056F" w:rsidP="00CB056F">
      <w:r>
        <w:t xml:space="preserve">    Лунин, Виктор Владимирович</w:t>
      </w:r>
    </w:p>
    <w:p w:rsidR="00CB056F" w:rsidRDefault="00CB056F" w:rsidP="00CB056F">
      <w:r>
        <w:t>Приключения сдобной Лизы : сказка / Виктор Лунин; худож. Борис Тржемецкий. - Москва : Махаон, 2019. - 139, [5] c. : цв. ил. - (Библиотека детской классики).. - ISBN 978-5-389-15828-3 : 381,70</w:t>
      </w:r>
    </w:p>
    <w:p w:rsidR="00CB056F" w:rsidRDefault="00CB056F" w:rsidP="00CB056F">
      <w:r>
        <w:t xml:space="preserve">    Оглавление: </w:t>
      </w:r>
      <w:hyperlink r:id="rId253" w:history="1">
        <w:r w:rsidR="00A85562" w:rsidRPr="007206FE">
          <w:rPr>
            <w:rStyle w:val="a8"/>
          </w:rPr>
          <w:t>http://kitap.tatar.ru/ogl/nlrt/nbrt_mko_2492165.pdf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344. 83.3тат;   М23</w:t>
      </w:r>
    </w:p>
    <w:p w:rsidR="00CB056F" w:rsidRDefault="00CB056F" w:rsidP="00CB056F">
      <w:r>
        <w:t xml:space="preserve">    1760345-Т - нк</w:t>
      </w:r>
    </w:p>
    <w:p w:rsidR="00CB056F" w:rsidRDefault="00CB056F" w:rsidP="00CB056F">
      <w:r>
        <w:t xml:space="preserve">    Мансуров, Илсур Салихьянович</w:t>
      </w:r>
    </w:p>
    <w:p w:rsidR="00CB056F" w:rsidRDefault="00CB056F" w:rsidP="00CB056F">
      <w:r>
        <w:t>Татар мөһаҗирияте : "021700 - филология" белгечлеге буенча студентлар өчен уку-методик кулланма / И. С. Мансуров; Россия Федерациясенең Мәгариф министрлыгы ; Стәрлетамак дәүләт педагогия ин-ты. - Стәрлетамак : [Стәрлетамак дәүләт педагогия институты], 2003. - 161 б. - Библиогр. юл асты иск. : 50,00</w:t>
      </w:r>
    </w:p>
    <w:p w:rsidR="00CB056F" w:rsidRDefault="00CB056F" w:rsidP="00CB056F">
      <w:r>
        <w:t xml:space="preserve">    Оглавление: </w:t>
      </w:r>
      <w:hyperlink r:id="rId254" w:history="1">
        <w:r w:rsidR="00A85562" w:rsidRPr="007206FE">
          <w:rPr>
            <w:rStyle w:val="a8"/>
          </w:rPr>
          <w:t>http://kitap.tatar.ru/ogl/nlrt/nbrt_obr_2446522.pdf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345. Р2;   М30</w:t>
      </w:r>
    </w:p>
    <w:p w:rsidR="00CB056F" w:rsidRDefault="00CB056F" w:rsidP="00CB056F">
      <w:r>
        <w:t xml:space="preserve">    1773201-Л - аб; 1773202-Л - од</w:t>
      </w:r>
    </w:p>
    <w:p w:rsidR="00CB056F" w:rsidRDefault="00CB056F" w:rsidP="00CB056F">
      <w:r>
        <w:t xml:space="preserve">    Маршак, Самуил Яковлевич</w:t>
      </w:r>
    </w:p>
    <w:p w:rsidR="00CB056F" w:rsidRDefault="00CB056F" w:rsidP="00CB056F">
      <w:r>
        <w:t>Вот какой рассеянный и другие любимые стихи / С. Маршак; [худож. С. Бордюг, Н. Трепенок]. - Москва : АСТ : Малыш, 2019. - 64 c. : цв. ил. - (Читаем сами без мамы). - (Малыш). - Содерж.: Вот какой рассеянный; Багаж; Кто колечко найдет?; Радуга - дуга; Урок вежливости и др.. - ISBN 978-5-17-101333-2 : 154,00</w:t>
      </w:r>
    </w:p>
    <w:p w:rsidR="00CB056F" w:rsidRDefault="00CB056F" w:rsidP="00CB056F">
      <w:r>
        <w:t xml:space="preserve">    Оглавление: </w:t>
      </w:r>
      <w:hyperlink r:id="rId255" w:history="1">
        <w:r w:rsidR="00A85562" w:rsidRPr="007206FE">
          <w:rPr>
            <w:rStyle w:val="a8"/>
          </w:rPr>
          <w:t>http://kitap.tatar.ru/ogl/nlrt/nbrt_mko_2492882.pdf</w:t>
        </w:r>
      </w:hyperlink>
    </w:p>
    <w:p w:rsidR="00A85562" w:rsidRDefault="00A85562" w:rsidP="00CB056F"/>
    <w:p w:rsidR="00CB056F" w:rsidRDefault="00CB056F" w:rsidP="00CB056F"/>
    <w:p w:rsidR="00CB056F" w:rsidRDefault="00CB056F" w:rsidP="00CB056F">
      <w:r>
        <w:t>346. Р2;   М30</w:t>
      </w:r>
    </w:p>
    <w:p w:rsidR="00CB056F" w:rsidRDefault="00CB056F" w:rsidP="00CB056F">
      <w:r>
        <w:t xml:space="preserve">    1772535-Ф - аб; 1772536-Ф - од</w:t>
      </w:r>
    </w:p>
    <w:p w:rsidR="00CB056F" w:rsidRDefault="00CB056F" w:rsidP="00CB056F">
      <w:r>
        <w:t xml:space="preserve">    Маршак, Самуил Яковлевич</w:t>
      </w:r>
    </w:p>
    <w:p w:rsidR="00CE723D" w:rsidRDefault="00CB056F" w:rsidP="00CB056F">
      <w:r>
        <w:t>Все сказки для малышей / С. Я. Маршак; [рис. С. И. Бордюга, Н. А. Трепенок]. - Москва : АСТ, 2019. - 128 c. : цв. ил. - (Самые лучшие сказки). - (Малыш). - Содерж.: Сказка о глупом мышонке; Сказка об умном мышонке; Тихая сказка; Курочка ряба и десять утят; Усатый-полосатый и др.. - ISBN 978-5-17-088288-5 : 379,06</w:t>
      </w:r>
    </w:p>
    <w:p w:rsidR="00CE723D" w:rsidRDefault="00CE723D" w:rsidP="00CB056F">
      <w:r>
        <w:t xml:space="preserve">    Оглавление: </w:t>
      </w:r>
      <w:hyperlink r:id="rId256" w:history="1">
        <w:r w:rsidR="00A85562" w:rsidRPr="007206FE">
          <w:rPr>
            <w:rStyle w:val="a8"/>
          </w:rPr>
          <w:t>http://kitap.tatar.ru/ogl/nlrt/nbrt_mko_2490792.pdf</w:t>
        </w:r>
      </w:hyperlink>
    </w:p>
    <w:p w:rsidR="00A85562" w:rsidRDefault="00A85562" w:rsidP="00CB056F"/>
    <w:p w:rsidR="00CE723D" w:rsidRDefault="00CE723D" w:rsidP="00CB056F"/>
    <w:p w:rsidR="00CE723D" w:rsidRDefault="00CE723D" w:rsidP="00CE723D">
      <w:r>
        <w:t>347. Р2;   М30</w:t>
      </w:r>
    </w:p>
    <w:p w:rsidR="00CE723D" w:rsidRDefault="00CE723D" w:rsidP="00CE723D">
      <w:r>
        <w:t xml:space="preserve">    1773643-Ф - аб; 1773644-Ф - од</w:t>
      </w:r>
    </w:p>
    <w:p w:rsidR="00CE723D" w:rsidRDefault="00CE723D" w:rsidP="00CE723D">
      <w:r>
        <w:t xml:space="preserve">    Маршак, Самуил Яковлевич</w:t>
      </w:r>
    </w:p>
    <w:p w:rsidR="00CE723D" w:rsidRDefault="00CE723D" w:rsidP="00CE723D">
      <w:r>
        <w:t>Робин-Бобин и другие песенки... : [песенки, прибаутки, загадки, стихи] / С. Я. Маршак; рис.: Е. Монин [и др.]. - Москва : АСТ : Малыш, 2017. - 128 c. : ил. - (Самые лучшие стихи). - (Малыш). - Содерж.: Разделы: Из английских народных песенок; Из чешских народных песенок; Я-веселый Чиполлино... : песни для спектакля "Приключения Чиполлино"; На далекой Амазонке.... - ISBN 978-5-17-102973-9 : 394,57</w:t>
      </w:r>
    </w:p>
    <w:p w:rsidR="00CE723D" w:rsidRDefault="00CE723D" w:rsidP="00CE723D">
      <w:r>
        <w:t xml:space="preserve">    Оглавление: </w:t>
      </w:r>
      <w:hyperlink r:id="rId257" w:history="1">
        <w:r w:rsidR="00A85562" w:rsidRPr="007206FE">
          <w:rPr>
            <w:rStyle w:val="a8"/>
          </w:rPr>
          <w:t>http://kitap.tatar.ru/ogl/nlrt/nbrt_mko_2368541.pdf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348. Р2;   М35</w:t>
      </w:r>
    </w:p>
    <w:p w:rsidR="00CE723D" w:rsidRDefault="00CE723D" w:rsidP="00CE723D">
      <w:r>
        <w:t xml:space="preserve">    1772531-Ф - од; 1772532-Ф - аб</w:t>
      </w:r>
    </w:p>
    <w:p w:rsidR="00CE723D" w:rsidRDefault="00CE723D" w:rsidP="00CE723D">
      <w:r>
        <w:t xml:space="preserve">    Матюшкина, Екатерина Александровна</w:t>
      </w:r>
    </w:p>
    <w:p w:rsidR="00CE723D" w:rsidRDefault="00CE723D" w:rsidP="00CE723D">
      <w:r>
        <w:t>Мой милый Медвежик / Катя Матюшкина; худож. Нина Коровина. - Москва : АСТ, 2018. - 77, [2] c. : цв. ил. - (Манюня и другие).. - ISBN 978-5-17-107075-5 : 610,61</w:t>
      </w:r>
    </w:p>
    <w:p w:rsidR="00CE723D" w:rsidRDefault="00CE723D" w:rsidP="00CE723D"/>
    <w:p w:rsidR="00CE723D" w:rsidRDefault="00CE723D" w:rsidP="00CE723D">
      <w:r>
        <w:t>349. Р2;   М35</w:t>
      </w:r>
    </w:p>
    <w:p w:rsidR="00CE723D" w:rsidRDefault="00CE723D" w:rsidP="00CE723D">
      <w:r>
        <w:t xml:space="preserve">    1772021-Л - аб; 1772022-Л - од</w:t>
      </w:r>
    </w:p>
    <w:p w:rsidR="00CE723D" w:rsidRDefault="00CE723D" w:rsidP="00CE723D">
      <w:r>
        <w:t xml:space="preserve">    Матюшкина, Катя</w:t>
      </w:r>
    </w:p>
    <w:p w:rsidR="00CE723D" w:rsidRDefault="00CE723D" w:rsidP="00CE723D">
      <w:r>
        <w:t>Все приключения Трикси-Фикси / Катя Матюшкина; [ил. К. Матюшкиной, К. Оковитой, В. Новосёлова]. - Москва : АСТ, 2018. - 401, [14] c. - (Вся детская классика).. - ISBN 978-5-17-099541-7 : 394,57</w:t>
      </w:r>
    </w:p>
    <w:p w:rsidR="00CE723D" w:rsidRDefault="00CE723D" w:rsidP="00CE723D">
      <w:r>
        <w:t xml:space="preserve">    Оглавление: </w:t>
      </w:r>
      <w:hyperlink r:id="rId258" w:history="1">
        <w:r w:rsidR="00A85562" w:rsidRPr="007206FE">
          <w:rPr>
            <w:rStyle w:val="a8"/>
          </w:rPr>
          <w:t>http://kitap.tatar.ru/ogl/nlrt/nbrt_mko_2492625.pdf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350. И(Англ);   М42</w:t>
      </w:r>
    </w:p>
    <w:p w:rsidR="00CE723D" w:rsidRDefault="00CE723D" w:rsidP="00CE723D">
      <w:r>
        <w:t xml:space="preserve">    1772934-Л - аб; 1772935-Л - од</w:t>
      </w:r>
    </w:p>
    <w:p w:rsidR="00CE723D" w:rsidRDefault="00CE723D" w:rsidP="00CE723D">
      <w:r>
        <w:t xml:space="preserve">    Медоус , Дейзи</w:t>
      </w:r>
    </w:p>
    <w:p w:rsidR="00CE723D" w:rsidRDefault="00CE723D" w:rsidP="00CE723D">
      <w:r>
        <w:t>Коала Элла, или Золотая роза : [повесть] / Дейзи Медоус; [пер. с англ. Е. Вьюницкой]. - Москва : Эксмо, 2019. - 118, [10] c. : ил. - (Лес Дружбы. Волшебные истории о зверятах).. - ISBN 978-5-04-105066-5 : 194,70</w:t>
      </w:r>
    </w:p>
    <w:p w:rsidR="00CE723D" w:rsidRDefault="00CE723D" w:rsidP="00CE723D">
      <w:r>
        <w:t xml:space="preserve">    Оглавление: </w:t>
      </w:r>
      <w:hyperlink r:id="rId259" w:history="1">
        <w:r w:rsidR="00A85562" w:rsidRPr="007206FE">
          <w:rPr>
            <w:rStyle w:val="a8"/>
          </w:rPr>
          <w:t>http://kitap.tatar.ru/ogl/nlrt/nbrt_mko_2449128.pdf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351. И(Англ);   М42</w:t>
      </w:r>
    </w:p>
    <w:p w:rsidR="00CE723D" w:rsidRDefault="00CE723D" w:rsidP="00CE723D">
      <w:r>
        <w:t xml:space="preserve">    1772922-Л - аб; 1772923-Л - од</w:t>
      </w:r>
    </w:p>
    <w:p w:rsidR="00CE723D" w:rsidRDefault="00CE723D" w:rsidP="00CE723D">
      <w:r>
        <w:t xml:space="preserve">    Медоус, Дейзи</w:t>
      </w:r>
    </w:p>
    <w:p w:rsidR="00CE723D" w:rsidRDefault="00CE723D" w:rsidP="00CE723D">
      <w:r>
        <w:lastRenderedPageBreak/>
        <w:t>Котенок Ава, или Волшебная песня : [повесть] / Дейзи Медоус; [пер. с англ. Е. В. Вьюницкой]. - Москва : Эксмодетство, 2019. - 120, [6] c. : ил. - (Лес Дружбы. Волшебные истории о зверятах).. - ISBN 978-5-04-103965-3 : 223,85</w:t>
      </w:r>
    </w:p>
    <w:p w:rsidR="00CE723D" w:rsidRDefault="00CE723D" w:rsidP="00CE723D">
      <w:r>
        <w:t xml:space="preserve">    Оглавление: </w:t>
      </w:r>
      <w:hyperlink r:id="rId260" w:history="1">
        <w:r w:rsidR="00A85562" w:rsidRPr="007206FE">
          <w:rPr>
            <w:rStyle w:val="a8"/>
          </w:rPr>
          <w:t>http://kitap.tatar.ru/ogl/nlrt/nbrt_mko_2430992.pdf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352. И(Англ);   М42</w:t>
      </w:r>
    </w:p>
    <w:p w:rsidR="00CE723D" w:rsidRDefault="00CE723D" w:rsidP="00CE723D">
      <w:r>
        <w:t xml:space="preserve">    1771971-Л - аб; 1771972-Л - од</w:t>
      </w:r>
    </w:p>
    <w:p w:rsidR="00CE723D" w:rsidRDefault="00CE723D" w:rsidP="00CE723D">
      <w:r>
        <w:t xml:space="preserve">    Медоус, Дейзи</w:t>
      </w:r>
    </w:p>
    <w:p w:rsidR="00CE723D" w:rsidRDefault="00CE723D" w:rsidP="00CE723D">
      <w:r>
        <w:t>Свинка Милли, или Зеркальный лабиринт : [повесть] / Дейзи Медоус; [пер.с англ. А. А. Тихоновой]. - Москва : Эксмодетство, 2018. - 121, [2] c. - (Лес Дружбы. Волшебные истории о зверятах).. - ISBN 978-5-699-93341-9 : 201,85</w:t>
      </w:r>
    </w:p>
    <w:p w:rsidR="00CE723D" w:rsidRDefault="00CE723D" w:rsidP="00CE723D"/>
    <w:p w:rsidR="00CE723D" w:rsidRDefault="00CE723D" w:rsidP="00CE723D">
      <w:r>
        <w:t>353. И(Чеш);   М60</w:t>
      </w:r>
    </w:p>
    <w:p w:rsidR="00CE723D" w:rsidRDefault="00CE723D" w:rsidP="00CE723D">
      <w:r>
        <w:t xml:space="preserve">    1772669-Ф - аб; 1772670-Ф - од</w:t>
      </w:r>
    </w:p>
    <w:p w:rsidR="00CE723D" w:rsidRDefault="00CE723D" w:rsidP="00CE723D">
      <w:r>
        <w:t xml:space="preserve">    Милер, Зденек</w:t>
      </w:r>
    </w:p>
    <w:p w:rsidR="00CE723D" w:rsidRDefault="00CE723D" w:rsidP="00CE723D">
      <w:r>
        <w:t>Кротик. Любимые истории : [сказки] / З. Милер, Г. Доскочилова; [пер. Н. Л. Конча, П. П. Лемени-Македона, В. Е. Сызрановой]. - Москва : Росмэн, 2019. - 128 с. : цв. ил. - (В гостях у сказки).. - ISBN 978-5-353-08718-2 : 375,21</w:t>
      </w:r>
    </w:p>
    <w:p w:rsidR="00CE723D" w:rsidRDefault="00CE723D" w:rsidP="00CE723D"/>
    <w:p w:rsidR="00CE723D" w:rsidRDefault="00CE723D" w:rsidP="00CE723D">
      <w:r>
        <w:t>354. Р2;   М69</w:t>
      </w:r>
    </w:p>
    <w:p w:rsidR="00CE723D" w:rsidRDefault="00CE723D" w:rsidP="00CE723D">
      <w:r>
        <w:t xml:space="preserve">    1773158-Л - од; 1773159-Л - аб</w:t>
      </w:r>
    </w:p>
    <w:p w:rsidR="00CE723D" w:rsidRDefault="00CE723D" w:rsidP="00CE723D">
      <w:r>
        <w:t xml:space="preserve">    Михалков, Сергей Владимирович</w:t>
      </w:r>
    </w:p>
    <w:p w:rsidR="00CE723D" w:rsidRDefault="00CE723D" w:rsidP="00CE723D">
      <w:r>
        <w:t>Всё-всё-всё о дяде Стёпе : стихи и сказки / С. В. Михалков; [худож.: С. И. Бордюг [и др.]]. - Москва : АСТ : Малыш, 2019. - 510, [2] с. : цв. ил. - (Всё лучшее детям). - (Малыш). - Содерж.: Дядя Стёпа : поэма ; Стихи ; Сказки ; Похождения рубля: повесть-сказка. - ISBN 978-5-17-112956-9 : 483,78</w:t>
      </w:r>
    </w:p>
    <w:p w:rsidR="00CE723D" w:rsidRDefault="00CE723D" w:rsidP="00CE723D">
      <w:r>
        <w:t xml:space="preserve">    Оглавление: </w:t>
      </w:r>
      <w:hyperlink r:id="rId261" w:history="1">
        <w:r w:rsidR="00A85562" w:rsidRPr="007206FE">
          <w:rPr>
            <w:rStyle w:val="a8"/>
          </w:rPr>
          <w:t>http://kitap.tatar.ru/ogl/nlrt/nbrt_mko_2492483.pdf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355. Р2;   М69</w:t>
      </w:r>
    </w:p>
    <w:p w:rsidR="00CE723D" w:rsidRDefault="00CE723D" w:rsidP="00CE723D">
      <w:r>
        <w:t xml:space="preserve">    1773005-М - аб; 1773006-М - од</w:t>
      </w:r>
    </w:p>
    <w:p w:rsidR="00CE723D" w:rsidRDefault="00CE723D" w:rsidP="00CE723D">
      <w:r>
        <w:t xml:space="preserve">    Михалков, Сергей Владимирович</w:t>
      </w:r>
    </w:p>
    <w:p w:rsidR="00CE723D" w:rsidRDefault="00CE723D" w:rsidP="00CE723D">
      <w:r>
        <w:t>Дядя Стёпа : [поэма, стихи] / С. Михалков; [худож. Ф. Лемкуль]. - Москва : АСТ : Малыш, 2018. - 127, [1]c. : цв. ил. - (Любимая книжка). - Содерж.: Дядя Стёпа : поэма ; Стихи. - ISBN 978-5-17-091875-1 : 234,19</w:t>
      </w:r>
    </w:p>
    <w:p w:rsidR="00CE723D" w:rsidRDefault="00CE723D" w:rsidP="00CE723D">
      <w:r>
        <w:t xml:space="preserve">    Оглавление: </w:t>
      </w:r>
      <w:hyperlink r:id="rId262" w:history="1">
        <w:r w:rsidR="00A85562" w:rsidRPr="007206FE">
          <w:rPr>
            <w:rStyle w:val="a8"/>
          </w:rPr>
          <w:t>http://kitap.tatar.ru/ogl/nlrt/nbrt_mko_2305684.pdf</w:t>
        </w:r>
      </w:hyperlink>
    </w:p>
    <w:p w:rsidR="00A85562" w:rsidRDefault="00A85562" w:rsidP="00CE723D"/>
    <w:p w:rsidR="00CE723D" w:rsidRDefault="00CE723D" w:rsidP="00CE723D"/>
    <w:p w:rsidR="00A85562" w:rsidRDefault="00A85562" w:rsidP="00CE723D"/>
    <w:p w:rsidR="00CE723D" w:rsidRDefault="00CE723D" w:rsidP="00CE723D">
      <w:r>
        <w:t>356. Р2;   М69</w:t>
      </w:r>
    </w:p>
    <w:p w:rsidR="00CE723D" w:rsidRDefault="00CE723D" w:rsidP="00CE723D">
      <w:r>
        <w:t xml:space="preserve">    1773165-Л - од; 1773166-Л - аб</w:t>
      </w:r>
    </w:p>
    <w:p w:rsidR="00CE723D" w:rsidRDefault="00CE723D" w:rsidP="00CE723D">
      <w:r>
        <w:t xml:space="preserve">    Михалков, Сергей Владимирович</w:t>
      </w:r>
    </w:p>
    <w:p w:rsidR="00CE723D" w:rsidRDefault="00CE723D" w:rsidP="00CE723D">
      <w:r>
        <w:t>Мой щенок / С. В. Михалков; ил. И. Якимовой и И. Зуева. - Москва : Малыш : АСТ, 2018. - 45, [3] с. : цв. ил. - (Пушистые друзья малыша). - (Малыш). - Содерж.: Песенка друзей ; Котята : считалочка ; Пальчики : считалочка ; Про девочку, которая плохо кушала ; Сладкоежки [и др.]. - ISBN 978-5-17-107793-8 : 333,85</w:t>
      </w:r>
    </w:p>
    <w:p w:rsidR="00CE723D" w:rsidRDefault="00CE723D" w:rsidP="00CE723D">
      <w:r>
        <w:t xml:space="preserve">    Оглавление: </w:t>
      </w:r>
      <w:hyperlink r:id="rId263" w:history="1">
        <w:r w:rsidR="00A85562" w:rsidRPr="007206FE">
          <w:rPr>
            <w:rStyle w:val="a8"/>
          </w:rPr>
          <w:t>http://kitap.tatar.ru/ogl/nlrt/nbrt_mko_2493024.pdf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357. 83.3(2=411.2)1;   Н50</w:t>
      </w:r>
    </w:p>
    <w:p w:rsidR="00CE723D" w:rsidRDefault="00CE723D" w:rsidP="00CE723D">
      <w:r>
        <w:t xml:space="preserve">    1763973-Л - кх</w:t>
      </w:r>
    </w:p>
    <w:p w:rsidR="00CE723D" w:rsidRDefault="00CE723D" w:rsidP="00CE723D">
      <w:r>
        <w:lastRenderedPageBreak/>
        <w:t xml:space="preserve">    Немировский, Игорь</w:t>
      </w:r>
    </w:p>
    <w:p w:rsidR="00CE723D" w:rsidRDefault="00CE723D" w:rsidP="00CE723D">
      <w:r>
        <w:t>Пушкин - либертен и пророк : опыт реконструкции публичной биографии / И. Немировский. - Москва : Новое литературное обозрение, 2018. - 348, [1] с. - (Научная библиотека). - (Новое литературное обозрение : научное приложение ; вып. CLXX).. - ISBN 978-5-4448-0719-4 : 474,54</w:t>
      </w:r>
    </w:p>
    <w:p w:rsidR="00CE723D" w:rsidRDefault="00CE723D" w:rsidP="00CE723D">
      <w:r>
        <w:t xml:space="preserve">    Оглавление: </w:t>
      </w:r>
      <w:hyperlink r:id="rId264" w:history="1">
        <w:r w:rsidR="00A85562" w:rsidRPr="007206FE">
          <w:rPr>
            <w:rStyle w:val="a8"/>
          </w:rPr>
          <w:t>http://kitap.tatar.ru/ogl/nlrt/nbrt_obr_2475536.pdf</w:t>
        </w:r>
      </w:hyperlink>
    </w:p>
    <w:p w:rsidR="00A85562" w:rsidRDefault="00A85562" w:rsidP="00CE723D"/>
    <w:p w:rsidR="00CE723D" w:rsidRDefault="00CE723D" w:rsidP="00CE723D"/>
    <w:p w:rsidR="00CE723D" w:rsidRDefault="00CE723D" w:rsidP="00CE723D">
      <w:r>
        <w:t>358. Р2;   Н84</w:t>
      </w:r>
    </w:p>
    <w:p w:rsidR="00CE723D" w:rsidRDefault="00CE723D" w:rsidP="00CE723D">
      <w:r>
        <w:t xml:space="preserve">    1773169-Ф - аб; 1773170-Ф - од</w:t>
      </w:r>
    </w:p>
    <w:p w:rsidR="00CE723D" w:rsidRDefault="00CE723D" w:rsidP="00CE723D">
      <w:r>
        <w:t xml:space="preserve">    Носов, Николай Николаевич( дет. писатель)</w:t>
      </w:r>
    </w:p>
    <w:p w:rsidR="00CE723D" w:rsidRDefault="00CE723D" w:rsidP="00CE723D">
      <w:r>
        <w:t>Живая шляпа и другие рассказы / Н. Носов; худож. Георгий Юдин. - Москва : АСТ : Малыш, 2018. - 250, [6] с. : цв. ил. - (Книга детства). - (Малыш). - Книга издается к 110-летию автора. - На доп. тит. л.: Издание И. П. Носова. - Содерж.: Мишкина каша ; Автомобиль ; Затейники ; Телефон ; Тук-тук-тук [и др.]. - ISBN 978-5-17-109877-3 : 922,35</w:t>
      </w:r>
    </w:p>
    <w:p w:rsidR="00CE723D" w:rsidRDefault="00CE723D" w:rsidP="00CE723D">
      <w:r>
        <w:t xml:space="preserve">    Оглавление: </w:t>
      </w:r>
      <w:hyperlink r:id="rId265" w:history="1">
        <w:r w:rsidR="0045345E" w:rsidRPr="007206FE">
          <w:rPr>
            <w:rStyle w:val="a8"/>
          </w:rPr>
          <w:t>http://kitap.tatar.ru/ogl/nlrt/nbrt_mko_2493053.pdf</w:t>
        </w:r>
      </w:hyperlink>
    </w:p>
    <w:p w:rsidR="0045345E" w:rsidRDefault="0045345E" w:rsidP="00CE723D"/>
    <w:p w:rsidR="00CE723D" w:rsidRDefault="00CE723D" w:rsidP="00CE723D"/>
    <w:p w:rsidR="00CE723D" w:rsidRDefault="00CE723D" w:rsidP="00CE723D">
      <w:r>
        <w:t>359. Р2;   Н84</w:t>
      </w:r>
    </w:p>
    <w:p w:rsidR="00CE723D" w:rsidRDefault="00CE723D" w:rsidP="00CE723D">
      <w:r>
        <w:t xml:space="preserve">    1771925-Л - аб; 1771926-Л - од</w:t>
      </w:r>
    </w:p>
    <w:p w:rsidR="00CE723D" w:rsidRDefault="00CE723D" w:rsidP="00CE723D">
      <w:r>
        <w:t xml:space="preserve">    Носов, Николай Николаевич</w:t>
      </w:r>
    </w:p>
    <w:p w:rsidR="00CE723D" w:rsidRDefault="00CE723D" w:rsidP="00CE723D">
      <w:r>
        <w:t>Как Незнайкины друзья Винтик и Шпунтик сделали пылесос / Николай Носов; худож. И. Семёнов. - Москва : РОСМЭН, 2019. - 30, [2] с. : ил., цв. ил. - (Книги с крупными буквами). - (Для самостоятельного чтения). - На тит. л. в подзагл.: Издание И.П. Носова. - ISBN 978-5-353-09242-1 : 130,57</w:t>
      </w:r>
    </w:p>
    <w:p w:rsidR="00CE723D" w:rsidRDefault="00CE723D" w:rsidP="00CE723D"/>
    <w:p w:rsidR="00CE723D" w:rsidRDefault="00CE723D" w:rsidP="00CE723D">
      <w:r>
        <w:t>360. Р2;   Н84</w:t>
      </w:r>
    </w:p>
    <w:p w:rsidR="00CE723D" w:rsidRDefault="00CE723D" w:rsidP="00CE723D">
      <w:r>
        <w:t xml:space="preserve">    1771927-Л - аб; 1771928-Л - од</w:t>
      </w:r>
    </w:p>
    <w:p w:rsidR="00CE723D" w:rsidRDefault="00CE723D" w:rsidP="00CE723D">
      <w:r>
        <w:t xml:space="preserve">    Носов, Николай Николаевич</w:t>
      </w:r>
    </w:p>
    <w:p w:rsidR="00CE723D" w:rsidRDefault="00CE723D" w:rsidP="00CE723D">
      <w:r>
        <w:t>Рассказы о Незнайке / Николай Носов; худож. И. Семенов. - Москва : РОСМЭН, 2019. - 30, [2] с. : ил., цв. ил. - (Книги с крупными Буквами). - (Для самостоятельного чтения). - На тит. л. в подзагл.: Издание И.П. Носова. - ISBN 978-5-353-09241-4 : 130,57</w:t>
      </w:r>
    </w:p>
    <w:p w:rsidR="00CE723D" w:rsidRDefault="00CE723D" w:rsidP="00CE723D"/>
    <w:p w:rsidR="00CE723D" w:rsidRDefault="00CE723D" w:rsidP="00CE723D">
      <w:r>
        <w:t>361. Р2;   Н84</w:t>
      </w:r>
    </w:p>
    <w:p w:rsidR="00CE723D" w:rsidRDefault="00CE723D" w:rsidP="00CE723D">
      <w:r>
        <w:t xml:space="preserve">    1772564-Л - аб; 1772565-Л - од</w:t>
      </w:r>
    </w:p>
    <w:p w:rsidR="00CE723D" w:rsidRDefault="00CE723D" w:rsidP="00CE723D">
      <w:r>
        <w:t xml:space="preserve">    Носов, Николай Николаевич</w:t>
      </w:r>
    </w:p>
    <w:p w:rsidR="00CE723D" w:rsidRDefault="00CE723D" w:rsidP="00CE723D">
      <w:r>
        <w:t>Тайна на дне колодца / Николай Носов; ил. Владимира Канивца. - Москва : Эксмодетство, 2018. - 371, [5] с. : цв. ил. - На тит. л. в подзагл.: Издание И. П. Носова. - ISBN 978-5-04-093249-8 : 448,80</w:t>
      </w:r>
    </w:p>
    <w:p w:rsidR="00CE723D" w:rsidRDefault="00CE723D" w:rsidP="00CE723D">
      <w:r>
        <w:t xml:space="preserve">    Оглавление: </w:t>
      </w:r>
      <w:hyperlink r:id="rId266" w:history="1">
        <w:r w:rsidR="0045345E" w:rsidRPr="007206FE">
          <w:rPr>
            <w:rStyle w:val="a8"/>
          </w:rPr>
          <w:t>http://kitap.tatar.ru/ogl/nlrt/nbrt_mko_2491485.pdf</w:t>
        </w:r>
      </w:hyperlink>
    </w:p>
    <w:p w:rsidR="0045345E" w:rsidRDefault="0045345E" w:rsidP="00CE723D"/>
    <w:p w:rsidR="00CE723D" w:rsidRDefault="00CE723D" w:rsidP="00CE723D"/>
    <w:p w:rsidR="00CE723D" w:rsidRDefault="00CE723D" w:rsidP="00CE723D">
      <w:r>
        <w:t>362. Р2;   О-72</w:t>
      </w:r>
    </w:p>
    <w:p w:rsidR="00CE723D" w:rsidRDefault="00CE723D" w:rsidP="00CE723D">
      <w:r>
        <w:t xml:space="preserve">    1772981-Ф - аб; 1772982-Ф - од</w:t>
      </w:r>
    </w:p>
    <w:p w:rsidR="00CE723D" w:rsidRDefault="00CE723D" w:rsidP="00CE723D">
      <w:r>
        <w:t xml:space="preserve">    Осеева, Валентина Александровна</w:t>
      </w:r>
    </w:p>
    <w:p w:rsidR="00CE723D" w:rsidRDefault="00CE723D" w:rsidP="00CE723D">
      <w:r>
        <w:t>Волшебное слово : [сказки, рассказы] / В. Осеева; рис. А. Кукушкина. - Москва : АСТ, 2019. - 94, [2] c. : цв. ил. - (Добрые сказки). - Содерж.: Заглавие : Сказки : Какой день? ; Болтушки [и др.] ; Заглавие : Рассказы : Волшебное слово ; Синие листья ; Весёлая ёлка ; Время [и др.]. - ISBN 978-5-17-116583-3 : 312,18</w:t>
      </w:r>
    </w:p>
    <w:p w:rsidR="00CE723D" w:rsidRDefault="00CE723D" w:rsidP="00CE723D">
      <w:r>
        <w:t xml:space="preserve">    Оглавление: </w:t>
      </w:r>
      <w:hyperlink r:id="rId267" w:history="1">
        <w:r w:rsidR="0045345E" w:rsidRPr="007206FE">
          <w:rPr>
            <w:rStyle w:val="a8"/>
          </w:rPr>
          <w:t>http://kitap.tatar.ru/ogl/nlrt/nbrt_mko_2488289.pdf</w:t>
        </w:r>
      </w:hyperlink>
    </w:p>
    <w:p w:rsidR="0045345E" w:rsidRDefault="0045345E" w:rsidP="00CE723D"/>
    <w:p w:rsidR="00CE723D" w:rsidRDefault="00CE723D" w:rsidP="00CE723D"/>
    <w:p w:rsidR="00CE723D" w:rsidRDefault="00CE723D" w:rsidP="00CE723D">
      <w:r>
        <w:lastRenderedPageBreak/>
        <w:t>363. И(Фр);   П27</w:t>
      </w:r>
    </w:p>
    <w:p w:rsidR="00CE723D" w:rsidRDefault="00CE723D" w:rsidP="00CE723D">
      <w:r>
        <w:t xml:space="preserve">    1772013-Ф - аб; 1772014-Ф - од</w:t>
      </w:r>
    </w:p>
    <w:p w:rsidR="00CE723D" w:rsidRDefault="00CE723D" w:rsidP="00CE723D">
      <w:r>
        <w:t xml:space="preserve">    Перро, Шарль</w:t>
      </w:r>
    </w:p>
    <w:p w:rsidR="00CE723D" w:rsidRDefault="00CE723D" w:rsidP="00CE723D">
      <w:r>
        <w:t>Золушка : [сказка] / Шарль Перро; [пересказ М. Михайлова ; рис. Э. Булатова, О. Васильева]. - Москва : Малыш : АСТ, 2018. - 29, [4] с. : ил., цв. ил. - (Классика для маленьких). - (Малыш).. - ISBN 978-5-17-112829-6 : 374,66</w:t>
      </w:r>
    </w:p>
    <w:p w:rsidR="00CE723D" w:rsidRDefault="00CE723D" w:rsidP="00CE723D"/>
    <w:p w:rsidR="00CE723D" w:rsidRDefault="00CE723D" w:rsidP="00CE723D">
      <w:r>
        <w:t>364. И(Амер);   П60</w:t>
      </w:r>
    </w:p>
    <w:p w:rsidR="00CE723D" w:rsidRDefault="00CE723D" w:rsidP="00CE723D">
      <w:r>
        <w:t xml:space="preserve">    1772573-Л - од; 1772572-Л - аб</w:t>
      </w:r>
    </w:p>
    <w:p w:rsidR="00CE723D" w:rsidRDefault="00CE723D" w:rsidP="00CE723D">
      <w:r>
        <w:t xml:space="preserve">    Портер, Элинор</w:t>
      </w:r>
    </w:p>
    <w:p w:rsidR="00CE723D" w:rsidRDefault="00CE723D" w:rsidP="00CE723D">
      <w:r>
        <w:t>Поллианна / Элинор Портер; [пер. с англ. М. Батищевой]. - Москва : Эксмо, 2019. - 253, [3] c. - (Классика в школе). - (Внеклассное чтение).. - ISBN 978-5-04-095683-8 (Классика в школе). - ISBN 978-5-04-095688-3 (Внеклассное чтение) : 152,68</w:t>
      </w:r>
    </w:p>
    <w:p w:rsidR="00CE723D" w:rsidRDefault="00CE723D" w:rsidP="00CE723D">
      <w:r>
        <w:t xml:space="preserve">    Оглавление: </w:t>
      </w:r>
      <w:hyperlink r:id="rId268" w:history="1">
        <w:r w:rsidR="0045345E" w:rsidRPr="007206FE">
          <w:rPr>
            <w:rStyle w:val="a8"/>
          </w:rPr>
          <w:t>http://kitap.tatar.ru/ogl/nlrt/nbrt_mko_2491217.pdf</w:t>
        </w:r>
      </w:hyperlink>
    </w:p>
    <w:p w:rsidR="0045345E" w:rsidRDefault="0045345E" w:rsidP="00CE723D"/>
    <w:p w:rsidR="00CE723D" w:rsidRDefault="00CE723D" w:rsidP="00CE723D"/>
    <w:p w:rsidR="00CE723D" w:rsidRDefault="00CE723D" w:rsidP="00CE723D">
      <w:r>
        <w:t>365. И(Англ);   П64</w:t>
      </w:r>
    </w:p>
    <w:p w:rsidR="00CE723D" w:rsidRDefault="00CE723D" w:rsidP="00CE723D">
      <w:r>
        <w:t xml:space="preserve">    1772554-Л - од; 1772555-Л - аб</w:t>
      </w:r>
    </w:p>
    <w:p w:rsidR="00CE723D" w:rsidRDefault="00CE723D" w:rsidP="00CE723D">
      <w:r>
        <w:t xml:space="preserve">    Поттер, Беатрис</w:t>
      </w:r>
    </w:p>
    <w:p w:rsidR="00CE723D" w:rsidRDefault="00CE723D" w:rsidP="00CE723D">
      <w:r>
        <w:t>Кролик Питер / Беатрис Поттер; ил. Беатрис  Поттер ; [пер. с англ. М. Н. Гребнева]. - Москва : РОСМЭН, 2019. - 31, [1] c. : цв. ил. - (Книги с крупными буквами). - (Для самостоятельного чтения).. - ISBN 978-5-353-08732-8 (в пер.) : 130,68</w:t>
      </w:r>
    </w:p>
    <w:p w:rsidR="00CE723D" w:rsidRDefault="00CE723D" w:rsidP="00CE723D"/>
    <w:p w:rsidR="00CE723D" w:rsidRDefault="00CE723D" w:rsidP="00CE723D">
      <w:r>
        <w:t>366. Р2;   П77</w:t>
      </w:r>
    </w:p>
    <w:p w:rsidR="00CE723D" w:rsidRDefault="00CE723D" w:rsidP="00CE723D">
      <w:r>
        <w:t xml:space="preserve">    1773154-Л - од; 1773155-Л - аб</w:t>
      </w:r>
    </w:p>
    <w:p w:rsidR="00CE723D" w:rsidRDefault="00CE723D" w:rsidP="00CE723D">
      <w:r>
        <w:t xml:space="preserve">    Пришвин, Михаил Михайлович</w:t>
      </w:r>
    </w:p>
    <w:p w:rsidR="00CE723D" w:rsidRDefault="00CE723D" w:rsidP="00CE723D">
      <w:r>
        <w:t>Как поссорились кошка с собакой / М. М. Пришвин; худож. И. Цыганков. - Москва : АСТ; Тула : Родничок, 2018. - 58, [6] c. : цв. ил. - (Библиотека начальной школы). - Содерж.: Лисичкин хлеб ; Птицы под снегом ; Синий лапоть ; Кладовая солнца : отрывок из повести [и др.]. - ISBN 978-5-89624-733-3 (ООО Издательство "Родничок"). - ISBN 978-5-17-112498-4 (ООО "Издательство АСТ") : 154,00</w:t>
      </w:r>
    </w:p>
    <w:p w:rsidR="00CE723D" w:rsidRDefault="00CE723D" w:rsidP="00CE723D">
      <w:r>
        <w:t xml:space="preserve">    Оглавление: </w:t>
      </w:r>
      <w:hyperlink r:id="rId269" w:history="1">
        <w:r w:rsidR="0045345E" w:rsidRPr="007206FE">
          <w:rPr>
            <w:rStyle w:val="a8"/>
          </w:rPr>
          <w:t>http://kitap.tatar.ru/ogl/nlrt/nbrt_mko_2492601.pdf</w:t>
        </w:r>
      </w:hyperlink>
    </w:p>
    <w:p w:rsidR="0045345E" w:rsidRDefault="0045345E" w:rsidP="00CE723D"/>
    <w:p w:rsidR="00CE723D" w:rsidRDefault="00CE723D" w:rsidP="00CE723D"/>
    <w:p w:rsidR="00CE723D" w:rsidRDefault="00CE723D" w:rsidP="00CE723D">
      <w:r>
        <w:t>367. Р2;   П80</w:t>
      </w:r>
    </w:p>
    <w:p w:rsidR="00CE723D" w:rsidRDefault="00CE723D" w:rsidP="00CE723D">
      <w:r>
        <w:t xml:space="preserve">    1772689-Л - аб; 1772690-Л - од</w:t>
      </w:r>
    </w:p>
    <w:p w:rsidR="00CE723D" w:rsidRDefault="00CE723D" w:rsidP="00CE723D">
      <w:r>
        <w:t xml:space="preserve">    Прокофьева, София</w:t>
      </w:r>
    </w:p>
    <w:p w:rsidR="003201F7" w:rsidRDefault="00CE723D" w:rsidP="00CE723D">
      <w:r>
        <w:t>Маша и Ойка / Софья Прокофьева; ил. Т. Ф. Мартыновой. - Москва : Издательский Дом Мещерякова, 2019. - 61, [3] с. : цв. ил. - (Большое иллюстрированное собрание сочинений).. - ISBN 978-5-00108-503-4 : 309,21</w:t>
      </w:r>
    </w:p>
    <w:p w:rsidR="003201F7" w:rsidRDefault="003201F7" w:rsidP="00CE723D">
      <w:r>
        <w:t xml:space="preserve">    Оглавление: </w:t>
      </w:r>
      <w:hyperlink r:id="rId270" w:history="1">
        <w:r w:rsidR="0045345E" w:rsidRPr="007206FE">
          <w:rPr>
            <w:rStyle w:val="a8"/>
          </w:rPr>
          <w:t>http://kitap.tatar.ru/ogl/nlrt/nbrt_mko_2488012.pdf</w:t>
        </w:r>
      </w:hyperlink>
    </w:p>
    <w:p w:rsidR="0045345E" w:rsidRDefault="0045345E" w:rsidP="00CE723D"/>
    <w:p w:rsidR="003201F7" w:rsidRDefault="003201F7" w:rsidP="00CE723D"/>
    <w:p w:rsidR="003201F7" w:rsidRDefault="003201F7" w:rsidP="003201F7">
      <w:r>
        <w:t>368. Р2;   П80</w:t>
      </w:r>
    </w:p>
    <w:p w:rsidR="003201F7" w:rsidRDefault="003201F7" w:rsidP="003201F7">
      <w:r>
        <w:t xml:space="preserve">    1773229-Л - аб; 1773230-Л - од</w:t>
      </w:r>
    </w:p>
    <w:p w:rsidR="003201F7" w:rsidRDefault="003201F7" w:rsidP="003201F7">
      <w:r>
        <w:t xml:space="preserve">    Прокофьева, Софья Леонидовна</w:t>
      </w:r>
    </w:p>
    <w:p w:rsidR="003201F7" w:rsidRDefault="003201F7" w:rsidP="003201F7">
      <w:r>
        <w:t>Приключения желтого чемоданчика / С. Прокофьева; [худож. А. Власова]. - Москва : АСТ : Малыш, 2017. - 159 с. : цв. ил. - (Моя книжка). - Содерж.: Приключения желтого чемоданчика ; Не буду просить прощения. - ISBN 978-5-17-104979-9 : 295,02</w:t>
      </w:r>
    </w:p>
    <w:p w:rsidR="003201F7" w:rsidRDefault="003201F7" w:rsidP="003201F7">
      <w:r>
        <w:t xml:space="preserve">    Оглавление: </w:t>
      </w:r>
      <w:hyperlink r:id="rId271" w:history="1">
        <w:r w:rsidR="0045345E" w:rsidRPr="007206FE">
          <w:rPr>
            <w:rStyle w:val="a8"/>
          </w:rPr>
          <w:t>http://kitap.tatar.ru/ogl/nlrt/nbrt_mko_2492993.pdf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lastRenderedPageBreak/>
        <w:t>369. Р1;   П 91</w:t>
      </w:r>
    </w:p>
    <w:p w:rsidR="003201F7" w:rsidRDefault="003201F7" w:rsidP="003201F7">
      <w:r>
        <w:t xml:space="preserve">    1772667-Ф - аб; 1772668-Ф - од</w:t>
      </w:r>
    </w:p>
    <w:p w:rsidR="003201F7" w:rsidRDefault="003201F7" w:rsidP="003201F7">
      <w:r>
        <w:t xml:space="preserve">    Пушкин, Александр Сергеевич</w:t>
      </w:r>
    </w:p>
    <w:p w:rsidR="003201F7" w:rsidRDefault="003201F7" w:rsidP="003201F7">
      <w:r>
        <w:t>Все сказки Пушкина / А. С. Пушкин; худож. А. Лебедев. - Москва : РОСМЭН, 2019. - 144 c. : цв. ил. - (В гостях у сказки). - На обл., тит. л., в вых. дан. авт. не указан. - Содерж.: Сказка о мёртвой царевне и о семи богатырях; Сказка о царе Салтане, о сыне его славном и могучем богатыре князе Гвидоне Салтановиче и о прекрасной царевне Лебеди и др.. - ISBN 978-5-353-05561-7 : 547,25</w:t>
      </w:r>
    </w:p>
    <w:p w:rsidR="003201F7" w:rsidRDefault="003201F7" w:rsidP="003201F7">
      <w:r>
        <w:t xml:space="preserve">    Оглавление: </w:t>
      </w:r>
      <w:hyperlink r:id="rId272" w:history="1">
        <w:r w:rsidR="0045345E" w:rsidRPr="007206FE">
          <w:rPr>
            <w:rStyle w:val="a8"/>
          </w:rPr>
          <w:t>http://kitap.tatar.ru/ogl/nlrt/nbrt_mko_2253754.pdf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370. Р1;   П91</w:t>
      </w:r>
    </w:p>
    <w:p w:rsidR="003201F7" w:rsidRDefault="003201F7" w:rsidP="003201F7">
      <w:r>
        <w:t xml:space="preserve">    1772896-Л - аб; 1772897-Л - од</w:t>
      </w:r>
    </w:p>
    <w:p w:rsidR="003201F7" w:rsidRDefault="003201F7" w:rsidP="003201F7">
      <w:r>
        <w:t xml:space="preserve">    Пушкин, Александр Сергеевич</w:t>
      </w:r>
    </w:p>
    <w:p w:rsidR="003201F7" w:rsidRDefault="003201F7" w:rsidP="003201F7">
      <w:r>
        <w:t>Сказки / Александр Пушкин; худож. Владимир Коркин. - Москва : Махаон, 2019. - 109, [3] с. : цв. ил. - (Библиотека детской классики). - Содерж.: Сказка о рыбаке и рыбке ; Сказка о царе Салтане о сыне его славном и могучем богатыре князе Гвидоне Салтановиче и о прекрасной царевне Лебеди ; Сказка о мертвой царевне и о семи богатырях ;  Сказка о золотом петушке [и др.]. - ISBN 978-5-389-09381-2 : 315,70</w:t>
      </w:r>
    </w:p>
    <w:p w:rsidR="003201F7" w:rsidRDefault="003201F7" w:rsidP="003201F7">
      <w:r>
        <w:t xml:space="preserve">    Оглавление: </w:t>
      </w:r>
      <w:hyperlink r:id="rId273" w:history="1">
        <w:r w:rsidR="0045345E" w:rsidRPr="007206FE">
          <w:rPr>
            <w:rStyle w:val="a8"/>
          </w:rPr>
          <w:t>http://kitap.tatar.ru/ogl/nlrt/nbrt_mko_2492194.pdf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371. И(Англ);   Р58</w:t>
      </w:r>
    </w:p>
    <w:p w:rsidR="003201F7" w:rsidRDefault="003201F7" w:rsidP="003201F7">
      <w:r>
        <w:t xml:space="preserve">    1773185-Л - од; 1773186-Л - аб</w:t>
      </w:r>
    </w:p>
    <w:p w:rsidR="003201F7" w:rsidRDefault="003201F7" w:rsidP="003201F7">
      <w:r>
        <w:t xml:space="preserve">    Робинсон, Мишель</w:t>
      </w:r>
    </w:p>
    <w:p w:rsidR="003201F7" w:rsidRDefault="003201F7" w:rsidP="003201F7">
      <w:r>
        <w:t>Как помыть лохматого мамонта / М. Робинсон; [пер. с англ. Ю. Фокиной ; ил. К. Хиндли]. - Москва : Clever, 2019. - [32] с. : цв. ил. - (Книжки - картинки).. - ISBN 978-5-00115-810-3 : 416,02</w:t>
      </w:r>
    </w:p>
    <w:p w:rsidR="003201F7" w:rsidRDefault="003201F7" w:rsidP="003201F7"/>
    <w:p w:rsidR="003201F7" w:rsidRDefault="003201F7" w:rsidP="003201F7">
      <w:r>
        <w:t>372. 83.3(2=411.2)1;   Р81</w:t>
      </w:r>
    </w:p>
    <w:p w:rsidR="003201F7" w:rsidRDefault="003201F7" w:rsidP="003201F7">
      <w:r>
        <w:t xml:space="preserve">    1765667-Ф - кх</w:t>
      </w:r>
    </w:p>
    <w:p w:rsidR="003201F7" w:rsidRDefault="003201F7" w:rsidP="003201F7">
      <w:r>
        <w:t xml:space="preserve">    Н. В. Гоголь: "Теперь меня занимает Калуга : [альбом] / Г. И. Роянова. - Калуга : Золотая аллея, 2010. - 126, [1] с. : ил., портр., факс. - Библиогр.: с. 124-127 (43 назв.). - Авт. указан в вых. дан.. - ISBN 978-5-7111-0455-1 : 200,00</w:t>
      </w:r>
    </w:p>
    <w:p w:rsidR="003201F7" w:rsidRDefault="003201F7" w:rsidP="003201F7"/>
    <w:p w:rsidR="003201F7" w:rsidRDefault="003201F7" w:rsidP="003201F7">
      <w:r>
        <w:t>373. И(Англ);   С44</w:t>
      </w:r>
    </w:p>
    <w:p w:rsidR="003201F7" w:rsidRDefault="003201F7" w:rsidP="003201F7">
      <w:r>
        <w:t xml:space="preserve">    1771945-Ф - аб; 1771946-Ф - од</w:t>
      </w:r>
    </w:p>
    <w:p w:rsidR="003201F7" w:rsidRDefault="003201F7" w:rsidP="003201F7">
      <w:r>
        <w:t xml:space="preserve">    Скоттон, Роб</w:t>
      </w:r>
    </w:p>
    <w:p w:rsidR="003201F7" w:rsidRDefault="003201F7" w:rsidP="003201F7">
      <w:r>
        <w:t>Шмяк и новый малыш / Роб Скоттон; [пер. с англ. Т. Покидаевой]. - Москва : Clever, 2019. - [32] с. : ил., цв. ил. - (Котёнок Шмяк). - На обл.: Мировой бестселлер. - ISBN 978-5-00115-427-3 : 469,59</w:t>
      </w:r>
    </w:p>
    <w:p w:rsidR="003201F7" w:rsidRDefault="003201F7" w:rsidP="003201F7"/>
    <w:p w:rsidR="003201F7" w:rsidRDefault="003201F7" w:rsidP="003201F7">
      <w:r>
        <w:t>374. И(Англ);   С51</w:t>
      </w:r>
    </w:p>
    <w:p w:rsidR="003201F7" w:rsidRDefault="003201F7" w:rsidP="003201F7">
      <w:r>
        <w:t xml:space="preserve">    1773379-Л - аб; 1773380-Л - од</w:t>
      </w:r>
    </w:p>
    <w:p w:rsidR="003201F7" w:rsidRDefault="003201F7" w:rsidP="003201F7">
      <w:r>
        <w:t xml:space="preserve">    Смолл, Лили</w:t>
      </w:r>
    </w:p>
    <w:p w:rsidR="003201F7" w:rsidRDefault="003201F7" w:rsidP="003201F7">
      <w:r>
        <w:t>Конкурс Доброты / Лили Смолл; [пер. с англ. Г. Бабуровой]. - Москва : Эксмодетство : Эксмо, 2018. - 103, [9] c. : ил. - (Волшебные крылышки).. - ISBN 978-5-04-091932-1 : 195,36</w:t>
      </w:r>
    </w:p>
    <w:p w:rsidR="003201F7" w:rsidRDefault="003201F7" w:rsidP="003201F7">
      <w:r>
        <w:t xml:space="preserve">    Оглавление: </w:t>
      </w:r>
      <w:hyperlink r:id="rId274" w:history="1">
        <w:r w:rsidR="0045345E" w:rsidRPr="007206FE">
          <w:rPr>
            <w:rStyle w:val="a8"/>
          </w:rPr>
          <w:t>http://kitap.tatar.ru/ogl/nlrt/nbrt_mko_2494240.pdf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375. И(Англ);   С53</w:t>
      </w:r>
    </w:p>
    <w:p w:rsidR="003201F7" w:rsidRDefault="003201F7" w:rsidP="003201F7">
      <w:r>
        <w:lastRenderedPageBreak/>
        <w:t xml:space="preserve">    1771951-Ф - аб; 1771952-Ф - од</w:t>
      </w:r>
    </w:p>
    <w:p w:rsidR="003201F7" w:rsidRDefault="003201F7" w:rsidP="003201F7">
      <w:r>
        <w:t xml:space="preserve">    Сноу, Алан</w:t>
      </w:r>
    </w:p>
    <w:p w:rsidR="003201F7" w:rsidRDefault="003201F7" w:rsidP="003201F7">
      <w:r>
        <w:t>Как собрать автомобиль / Алан Сноу; [пер. с англ. В. В. Николаенко ; ил. А. Сноу]. - Москва : АСТ, 2019. - 47, [1] c. : цв. ил. - (Мировой научпоп для детей). - На обл. также: Незабываемая история от известного мультипликатора. - ISBN 978-5-17-112998-9 : 438,57</w:t>
      </w:r>
    </w:p>
    <w:p w:rsidR="003201F7" w:rsidRDefault="003201F7" w:rsidP="003201F7"/>
    <w:p w:rsidR="003201F7" w:rsidRDefault="003201F7" w:rsidP="003201F7">
      <w:r>
        <w:t>376. И(Ит);   С80</w:t>
      </w:r>
    </w:p>
    <w:p w:rsidR="003201F7" w:rsidRDefault="003201F7" w:rsidP="003201F7">
      <w:r>
        <w:t xml:space="preserve">    1772578-Л - од; 1772579-Л - аб</w:t>
      </w:r>
    </w:p>
    <w:p w:rsidR="003201F7" w:rsidRDefault="003201F7" w:rsidP="003201F7">
      <w:r>
        <w:t xml:space="preserve">    Стивенсон, Стив</w:t>
      </w:r>
    </w:p>
    <w:p w:rsidR="003201F7" w:rsidRDefault="003201F7" w:rsidP="003201F7">
      <w:r>
        <w:t>Агата Мистери. Сокровища королевы пиратов : [роман] / Сэр Стив Стивенсон; ил.  Стефано Туркони ; [пер. с итал. Е. Даровской]. - Санкт-Петербург : Азбука, 2019. - 123, [5] с. : ил. - (Девочка-детектив).. - ISBN 978-5-389-14966-3 : 219,01</w:t>
      </w:r>
    </w:p>
    <w:p w:rsidR="003201F7" w:rsidRDefault="003201F7" w:rsidP="003201F7">
      <w:r>
        <w:t xml:space="preserve">    Оглавление: </w:t>
      </w:r>
      <w:hyperlink r:id="rId275" w:history="1">
        <w:r w:rsidR="0045345E" w:rsidRPr="007206FE">
          <w:rPr>
            <w:rStyle w:val="a8"/>
          </w:rPr>
          <w:t>http://kitap.tatar.ru/ogl/nlrt/nbrt_mko_2491405.pdf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377. И(Дат);   С85</w:t>
      </w:r>
    </w:p>
    <w:p w:rsidR="003201F7" w:rsidRDefault="003201F7" w:rsidP="003201F7">
      <w:r>
        <w:t xml:space="preserve">    1773260-Ф - од; 1773261-Л - кх</w:t>
      </w:r>
    </w:p>
    <w:p w:rsidR="003201F7" w:rsidRDefault="003201F7" w:rsidP="003201F7">
      <w:r>
        <w:t xml:space="preserve">    Стрид, Якоб Мартин</w:t>
      </w:r>
    </w:p>
    <w:p w:rsidR="003201F7" w:rsidRDefault="003201F7" w:rsidP="003201F7">
      <w:r>
        <w:t>Невероятные истории о гигантской груше : (или рассказ о том, как Иеронимус Бергстрём Северин Ульсен был восстановлен в своей законной должности бургомистра Сульбю, к радости всех горожан, кроме одного) / Якоб Мартин Стрид; [худож. Я. М. Стрид ; пер. с дат. М. Людковской]. - Москва : Clever, 2019. - 104 с. : цв. ил. - (Книжки-картинки).. - ISBN 978-5-91982-312-4 : 1160,28</w:t>
      </w:r>
    </w:p>
    <w:p w:rsidR="003201F7" w:rsidRDefault="003201F7" w:rsidP="003201F7"/>
    <w:p w:rsidR="003201F7" w:rsidRDefault="003201F7" w:rsidP="003201F7">
      <w:r>
        <w:t>378. Р2;   Т51</w:t>
      </w:r>
    </w:p>
    <w:p w:rsidR="003201F7" w:rsidRDefault="003201F7" w:rsidP="003201F7">
      <w:r>
        <w:t xml:space="preserve">    1773175-Л - аб; 1773176-Л - од</w:t>
      </w:r>
    </w:p>
    <w:p w:rsidR="003201F7" w:rsidRDefault="003201F7" w:rsidP="003201F7">
      <w:r>
        <w:t xml:space="preserve">    Токмакова, Ирина Петровна</w:t>
      </w:r>
    </w:p>
    <w:p w:rsidR="003201F7" w:rsidRDefault="003201F7" w:rsidP="003201F7">
      <w:r>
        <w:t>Аля, Кляксич и буква "А" : три истории / ИринаТокмакова; рис. В. Чижикова. - Москва : АСТ : Малыш, 2019. - 190, [2] с. : цв. ил. - (Сказки с рисунками В. Чижикова). - Содерж.: Аля, Кляксич и буква "А" ; Может, Нуль не виноват? ; Аля, Кляксич и Вреднюга. - ISBN 978-5-17-093652-6 : 611,82</w:t>
      </w:r>
    </w:p>
    <w:p w:rsidR="003201F7" w:rsidRDefault="003201F7" w:rsidP="003201F7">
      <w:r>
        <w:t xml:space="preserve">    Оглавление: </w:t>
      </w:r>
      <w:hyperlink r:id="rId276" w:history="1">
        <w:r w:rsidR="0045345E" w:rsidRPr="007206FE">
          <w:rPr>
            <w:rStyle w:val="a8"/>
          </w:rPr>
          <w:t>http://kitap.tatar.ru/ogl/nlrt/nbrt_mko_2493236.pdf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379. 83.3(2=411.2)6;   Т77</w:t>
      </w:r>
    </w:p>
    <w:p w:rsidR="003201F7" w:rsidRDefault="003201F7" w:rsidP="003201F7">
      <w:r>
        <w:t xml:space="preserve">    1764027-Л - кх</w:t>
      </w:r>
    </w:p>
    <w:p w:rsidR="003201F7" w:rsidRDefault="003201F7" w:rsidP="003201F7">
      <w:r>
        <w:t xml:space="preserve">    Трубецкова, Елена Геннадиевна</w:t>
      </w:r>
    </w:p>
    <w:p w:rsidR="003201F7" w:rsidRDefault="003201F7" w:rsidP="003201F7">
      <w:r>
        <w:t>"Новое зрение": болезнь как прием остранения в русской литературе XX века / Елена Трубецкова. - Москва : Новое литературное обозрение, 2019. - 297, [1] с., [6] л. ил., портр. - (Очерки визуальности). - Библиогр. в подстроч. примеч. - Имен. указ.: с. 289-297. - ISBN 978-54448-1104-7 : 410,85</w:t>
      </w:r>
    </w:p>
    <w:p w:rsidR="003201F7" w:rsidRDefault="003201F7" w:rsidP="003201F7">
      <w:r>
        <w:t xml:space="preserve">    Оглавление: </w:t>
      </w:r>
      <w:hyperlink r:id="rId277" w:history="1">
        <w:r w:rsidR="0045345E" w:rsidRPr="007206FE">
          <w:rPr>
            <w:rStyle w:val="a8"/>
          </w:rPr>
          <w:t>http://kitap.tatar.ru/ogl/nlrt/nbrt_obr_2477543.pdf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380. Р2;   У74</w:t>
      </w:r>
    </w:p>
    <w:p w:rsidR="003201F7" w:rsidRDefault="003201F7" w:rsidP="003201F7">
      <w:r>
        <w:t xml:space="preserve">    1772687-Л - аб; 1772688-Л - од</w:t>
      </w:r>
    </w:p>
    <w:p w:rsidR="003201F7" w:rsidRDefault="003201F7" w:rsidP="003201F7">
      <w:r>
        <w:t xml:space="preserve">    Усачев, Андрей</w:t>
      </w:r>
    </w:p>
    <w:p w:rsidR="003201F7" w:rsidRDefault="003201F7" w:rsidP="003201F7">
      <w:r>
        <w:t>Умная собачка Соня : рассказы / Андрей Усачев; худож. Евгений Соколов. - Москва : Махаон, 2018. - 91, [4]с. : ил. - (Чтение-лучшее учение). - Содерж.: Королевская дворняжка; Кто сделал лужу?; "Здравствуйте, спасибо и до свидания!; Что лучше?; Как Соня научилась разговаривать и др.. - ISBN 978-5-389-15602-9 : 150,04</w:t>
      </w:r>
    </w:p>
    <w:p w:rsidR="003201F7" w:rsidRDefault="003201F7" w:rsidP="003201F7">
      <w:r>
        <w:t xml:space="preserve">    Оглавление: </w:t>
      </w:r>
      <w:hyperlink r:id="rId278" w:history="1">
        <w:r w:rsidR="0045345E" w:rsidRPr="007206FE">
          <w:rPr>
            <w:rStyle w:val="a8"/>
          </w:rPr>
          <w:t>http://kitap.tatar.ru/ogl/nlrt/nbrt_mko_2443344.pdf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381. И(Фр);   Ф73</w:t>
      </w:r>
    </w:p>
    <w:p w:rsidR="003201F7" w:rsidRDefault="003201F7" w:rsidP="003201F7">
      <w:r>
        <w:t xml:space="preserve">    1773044-Л - аб; 1773045-Л - од</w:t>
      </w:r>
    </w:p>
    <w:p w:rsidR="003201F7" w:rsidRDefault="003201F7" w:rsidP="003201F7">
      <w:r>
        <w:t xml:space="preserve">    Флури, Мэри-Франс</w:t>
      </w:r>
    </w:p>
    <w:p w:rsidR="003201F7" w:rsidRDefault="003201F7" w:rsidP="003201F7">
      <w:r>
        <w:t>Маленький Белый Кролик и его лучший друг : [занимательные истории] / Мэри-Франс Флури, Фабьенн Буанар; [пер. с фр. А. Головановой]. - Москва : Махаон, 2017. - [19] с. : цв. ил. - (Маленький Белый Кролик).. - ISBN 978-5-389-05845-3 (рус.). - ISBN 978-2-01-226311-6 (фр.) : 76,45</w:t>
      </w:r>
    </w:p>
    <w:p w:rsidR="003201F7" w:rsidRDefault="003201F7" w:rsidP="003201F7"/>
    <w:p w:rsidR="003201F7" w:rsidRDefault="003201F7" w:rsidP="003201F7">
      <w:r>
        <w:t>382. И(Фр);   Ф73</w:t>
      </w:r>
    </w:p>
    <w:p w:rsidR="003201F7" w:rsidRDefault="003201F7" w:rsidP="003201F7">
      <w:r>
        <w:t xml:space="preserve">    1773203-Л - аб; 1773204-Л - од</w:t>
      </w:r>
    </w:p>
    <w:p w:rsidR="003201F7" w:rsidRDefault="003201F7" w:rsidP="003201F7">
      <w:r>
        <w:t xml:space="preserve">    Флури, Мэри-Франс</w:t>
      </w:r>
    </w:p>
    <w:p w:rsidR="003201F7" w:rsidRDefault="003201F7" w:rsidP="003201F7">
      <w:r>
        <w:t>Маленький Белый Кролик потерялся : [занимательные истории] / Мэри-Франс Флури, Фабьенн Буанар; [пер. с фр. А. Головановой]. - Москва : Махаон, 2017. - [19] с. : цв. ил. - (Маленький Белый Кролик).. - ISBN 978-5-389-05848-4 (рус.). - ISBN 978-2-01-225043-7 (фр.) : 76,45</w:t>
      </w:r>
    </w:p>
    <w:p w:rsidR="003201F7" w:rsidRDefault="003201F7" w:rsidP="003201F7"/>
    <w:p w:rsidR="003201F7" w:rsidRDefault="003201F7" w:rsidP="003201F7">
      <w:r>
        <w:t>383. И(Нем);   Ф94</w:t>
      </w:r>
    </w:p>
    <w:p w:rsidR="003201F7" w:rsidRDefault="003201F7" w:rsidP="003201F7">
      <w:r>
        <w:t xml:space="preserve">    1772974-Л - аб; 1772975-Л - од</w:t>
      </w:r>
    </w:p>
    <w:p w:rsidR="003201F7" w:rsidRDefault="003201F7" w:rsidP="003201F7">
      <w:r>
        <w:t xml:space="preserve">    Функе, Корнелия</w:t>
      </w:r>
    </w:p>
    <w:p w:rsidR="003201F7" w:rsidRDefault="003201F7" w:rsidP="003201F7">
      <w:r>
        <w:t>Повелитель драконов : роман / Корнелия Функе; [пер. с нем. М. Сокольской]. - Санкт-Петербург : Азбука, 2019. - 560 с. : ил. - Загл. и авт. ориг.: Drachenreiter/ Cornelia Funke. - ISBN 978-5-389-07857-4 : 680,46</w:t>
      </w:r>
    </w:p>
    <w:p w:rsidR="003201F7" w:rsidRDefault="003201F7" w:rsidP="003201F7">
      <w:r>
        <w:t xml:space="preserve">    Оглавление: </w:t>
      </w:r>
      <w:hyperlink r:id="rId279" w:history="1">
        <w:r w:rsidR="0045345E" w:rsidRPr="007206FE">
          <w:rPr>
            <w:rStyle w:val="a8"/>
          </w:rPr>
          <w:t>http://kitap.tatar.ru/ogl/nlrt/nbrt_mko_2491742.pdf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384. Р2;   Х21</w:t>
      </w:r>
    </w:p>
    <w:p w:rsidR="003201F7" w:rsidRDefault="003201F7" w:rsidP="003201F7">
      <w:r>
        <w:t xml:space="preserve">    1772884-Л - од; 1772885-Л - аб</w:t>
      </w:r>
    </w:p>
    <w:p w:rsidR="003201F7" w:rsidRDefault="003201F7" w:rsidP="003201F7">
      <w:r>
        <w:t xml:space="preserve">    Хармс, Даниил</w:t>
      </w:r>
    </w:p>
    <w:p w:rsidR="003201F7" w:rsidRDefault="003201F7" w:rsidP="003201F7">
      <w:r>
        <w:t>Иван Иванович Самовар : стихи / Даниил Хармс; худож. Анатолий Елисеев. - Москва : Махаон, 2019. - 78, [2] с. : цв. ил. - (Яркая ленточка). - Содерж.: Иван Топорышкин : скоровогорка ; Миллион ; Га-ра-рар! ; Врун ; Из дома вышел человек : песенка [и др.]. - ISBN 978-5-389-16344-7 : 270,38</w:t>
      </w:r>
    </w:p>
    <w:p w:rsidR="003201F7" w:rsidRDefault="003201F7" w:rsidP="003201F7">
      <w:r>
        <w:t xml:space="preserve">    Оглавление: </w:t>
      </w:r>
      <w:hyperlink r:id="rId280" w:history="1">
        <w:r w:rsidR="0045345E" w:rsidRPr="007206FE">
          <w:rPr>
            <w:rStyle w:val="a8"/>
          </w:rPr>
          <w:t>http://kitap.tatar.ru/ogl/nlrt/nbrt_mko_2491768.pdf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385. Р2;   Х21</w:t>
      </w:r>
    </w:p>
    <w:p w:rsidR="003201F7" w:rsidRDefault="003201F7" w:rsidP="003201F7">
      <w:r>
        <w:t xml:space="preserve">    1772901-Л - од; 1772900-Л - аб</w:t>
      </w:r>
    </w:p>
    <w:p w:rsidR="003201F7" w:rsidRDefault="003201F7" w:rsidP="003201F7">
      <w:r>
        <w:t xml:space="preserve">    Хармс, Даниил</w:t>
      </w:r>
    </w:p>
    <w:p w:rsidR="003201F7" w:rsidRDefault="003201F7" w:rsidP="003201F7">
      <w:r>
        <w:t>Летят по небу шарики : стихи, рассказы занимательные истории / Даниил Хармс; худож. Надежда Бугославская. - Москва : Махаон, 2016. - 142, [2] c. : цв. ил. - (Библиотека детской классики). - Содерж.: Га-ра-рар! ; Странный бородач ; Почему? ; "-Ты был в зоологическом саду?.." ; Хвастун Колпаков [и др.]. - ISBN 978-5-389-02219-5 : 401,06</w:t>
      </w:r>
    </w:p>
    <w:p w:rsidR="003201F7" w:rsidRDefault="003201F7" w:rsidP="003201F7">
      <w:r>
        <w:t xml:space="preserve">    Оглавление: </w:t>
      </w:r>
      <w:hyperlink r:id="rId281" w:history="1">
        <w:r w:rsidR="0045345E" w:rsidRPr="007206FE">
          <w:rPr>
            <w:rStyle w:val="a8"/>
          </w:rPr>
          <w:t>http://kitap.tatar.ru/ogl/nlrt/nbrt_mko_2492283.pdf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386. Р2;   Х21</w:t>
      </w:r>
    </w:p>
    <w:p w:rsidR="003201F7" w:rsidRDefault="003201F7" w:rsidP="003201F7">
      <w:r>
        <w:t xml:space="preserve">    1772584-Л - аб; 1772865-Л - од</w:t>
      </w:r>
    </w:p>
    <w:p w:rsidR="003201F7" w:rsidRDefault="003201F7" w:rsidP="003201F7">
      <w:r>
        <w:t xml:space="preserve">    Хармс, Даниил</w:t>
      </w:r>
    </w:p>
    <w:p w:rsidR="003201F7" w:rsidRDefault="003201F7" w:rsidP="003201F7">
      <w:r>
        <w:t xml:space="preserve">Летят по небу шарики... : стихи, рассказы, занимательные истории / Даниил Хармс; худож. Надежда Бугославская ; [вступ. ст. Н. Дровалёвой] . - Москва : Махаон, 2019. - 123, </w:t>
      </w:r>
      <w:r>
        <w:lastRenderedPageBreak/>
        <w:t>[5] c. : ил. - (Чтение-лучшее учение). - Содерж.: Га-ра-рар! ; Странный бородач ; Храброе войско ; Мы спешим сегодня в школу ; Веселый скрипач [и др.]. - ISBN 978-5-389-16351-5 (в пер.) : 150,04</w:t>
      </w:r>
    </w:p>
    <w:p w:rsidR="003201F7" w:rsidRDefault="003201F7" w:rsidP="003201F7">
      <w:r>
        <w:t xml:space="preserve">    Оглавление: </w:t>
      </w:r>
      <w:hyperlink r:id="rId282" w:history="1">
        <w:r w:rsidR="0045345E" w:rsidRPr="007206FE">
          <w:rPr>
            <w:rStyle w:val="a8"/>
          </w:rPr>
          <w:t>http://kitap.tatar.ru/ogl/nlrt/nbrt_mko_2491452.pdf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387. Р1;   Ч-56</w:t>
      </w:r>
    </w:p>
    <w:p w:rsidR="003201F7" w:rsidRDefault="003201F7" w:rsidP="003201F7">
      <w:r>
        <w:t xml:space="preserve">    1771997-Л - од</w:t>
      </w:r>
    </w:p>
    <w:p w:rsidR="003201F7" w:rsidRDefault="003201F7" w:rsidP="003201F7">
      <w:r>
        <w:t xml:space="preserve">    Чехов, Антон Павлович</w:t>
      </w:r>
    </w:p>
    <w:p w:rsidR="003201F7" w:rsidRDefault="003201F7" w:rsidP="003201F7">
      <w:r>
        <w:t>Каштанка : рассказы / А. П. Чехов; худож. Сергей Гаврилов. - Москва : Махаон, 2018. - 108, [4] c. : ил., цв. ил. - (Классная классика). - Содерж.: Ванька ; Мальчики ; Детвора ; Налим ; Белолобый. - ISBN 978-5-389-01981-2 : 337,70</w:t>
      </w:r>
    </w:p>
    <w:p w:rsidR="003201F7" w:rsidRDefault="003201F7" w:rsidP="003201F7">
      <w:r>
        <w:t xml:space="preserve">    Оглавление: </w:t>
      </w:r>
      <w:hyperlink r:id="rId283" w:history="1">
        <w:r w:rsidR="0045345E" w:rsidRPr="007206FE">
          <w:rPr>
            <w:rStyle w:val="a8"/>
          </w:rPr>
          <w:t>http://kitap.tatar.ru/ogl/nlrt/nbrt_mko_2252395.pdf</w:t>
        </w:r>
      </w:hyperlink>
    </w:p>
    <w:p w:rsidR="0045345E" w:rsidRDefault="0045345E" w:rsidP="003201F7"/>
    <w:p w:rsidR="003201F7" w:rsidRDefault="003201F7" w:rsidP="003201F7"/>
    <w:p w:rsidR="003201F7" w:rsidRDefault="003201F7" w:rsidP="003201F7">
      <w:r>
        <w:t>388. Р2;   Ч-88</w:t>
      </w:r>
    </w:p>
    <w:p w:rsidR="003201F7" w:rsidRDefault="003201F7" w:rsidP="003201F7">
      <w:r>
        <w:t xml:space="preserve">    1772534-Ф - од; 1772533-Ф - аб</w:t>
      </w:r>
    </w:p>
    <w:p w:rsidR="003201F7" w:rsidRDefault="003201F7" w:rsidP="003201F7">
      <w:r>
        <w:t xml:space="preserve">    Чуковский, Корней Иванович</w:t>
      </w:r>
    </w:p>
    <w:p w:rsidR="005A58D5" w:rsidRDefault="003201F7" w:rsidP="003201F7">
      <w:r>
        <w:t>Айболит : сказка в стихах / Корней Чуковский; рис. В. Сутеева. - Москва : АСТ, 2018. - 26, [6] с. : цв. ил. - (Классика для маленьких). - (Малыш).. - ISBN 978-5-17-113152-4 : 400,84</w:t>
      </w:r>
    </w:p>
    <w:p w:rsidR="005A58D5" w:rsidRDefault="005A58D5" w:rsidP="003201F7"/>
    <w:p w:rsidR="005A58D5" w:rsidRDefault="005A58D5" w:rsidP="005A58D5">
      <w:r>
        <w:t>389. Р2;   Ч-88</w:t>
      </w:r>
    </w:p>
    <w:p w:rsidR="005A58D5" w:rsidRDefault="005A58D5" w:rsidP="005A58D5">
      <w:r>
        <w:t xml:space="preserve">    1773019-Л - аб; 1773020-Л - од</w:t>
      </w:r>
    </w:p>
    <w:p w:rsidR="005A58D5" w:rsidRDefault="005A58D5" w:rsidP="005A58D5">
      <w:r>
        <w:t xml:space="preserve">    Чуковский, Корней Иванович</w:t>
      </w:r>
    </w:p>
    <w:p w:rsidR="005A58D5" w:rsidRDefault="005A58D5" w:rsidP="005A58D5">
      <w:r>
        <w:t>Сказки / Корней Чуковский; худож. Л. Якшис. - Москва : Махаон, 2019. - 125, [3]c. : цв. ил. - (Библиотека детской классики). - Содерж.: Мойдодыр ; Телефон ; Муха-Цокотуха ; Тараканище ; Айболит [и др.]. - ISBN 978-5-389-00814-4 : 355,74</w:t>
      </w:r>
    </w:p>
    <w:p w:rsidR="005A58D5" w:rsidRDefault="005A58D5" w:rsidP="005A58D5">
      <w:r>
        <w:t xml:space="preserve">    Оглавление: </w:t>
      </w:r>
      <w:hyperlink r:id="rId284" w:history="1">
        <w:r w:rsidR="00BD6FA7" w:rsidRPr="007206FE">
          <w:rPr>
            <w:rStyle w:val="a8"/>
          </w:rPr>
          <w:t>http://kitap.tatar.ru/ogl/nlrt/nbrt_mko_2303805.pdf</w:t>
        </w:r>
      </w:hyperlink>
    </w:p>
    <w:p w:rsidR="00BD6FA7" w:rsidRDefault="00BD6FA7" w:rsidP="005A58D5"/>
    <w:p w:rsidR="005A58D5" w:rsidRDefault="005A58D5" w:rsidP="005A58D5"/>
    <w:p w:rsidR="005A58D5" w:rsidRDefault="005A58D5" w:rsidP="005A58D5">
      <w:r>
        <w:t>390. Р2;   Ч-88</w:t>
      </w:r>
    </w:p>
    <w:p w:rsidR="005A58D5" w:rsidRDefault="005A58D5" w:rsidP="005A58D5">
      <w:r>
        <w:t xml:space="preserve">    1772529-Ф - од; 1772530-Ф - аб</w:t>
      </w:r>
    </w:p>
    <w:p w:rsidR="005A58D5" w:rsidRDefault="005A58D5" w:rsidP="005A58D5">
      <w:r>
        <w:t xml:space="preserve">    Чуковский, Корней Иванович</w:t>
      </w:r>
    </w:p>
    <w:p w:rsidR="005A58D5" w:rsidRDefault="005A58D5" w:rsidP="005A58D5">
      <w:r>
        <w:t>Федорино горе и другие сказки / К. И. Чуковский; [худож. С. Бордюг, Н. Трепенок, И. Глазов]. - Москва : АСТ, 2018. - 73, [7] с. : цв. ил. - (Я читаю сам!). - Содерж.: Муха-Цокотуха ; Федорино горе ; Путаница ; Телефон ; Краденое солнце. - ISBN 978-5-17-111037-6 : 400,84</w:t>
      </w:r>
    </w:p>
    <w:p w:rsidR="005A58D5" w:rsidRDefault="005A58D5" w:rsidP="005A58D5">
      <w:r>
        <w:t xml:space="preserve">    Оглавление: </w:t>
      </w:r>
      <w:hyperlink r:id="rId285" w:history="1">
        <w:r w:rsidR="00BD6FA7" w:rsidRPr="007206FE">
          <w:rPr>
            <w:rStyle w:val="a8"/>
          </w:rPr>
          <w:t>http://kitap.tatar.ru/ogl/nlrt/nbrt_mko_2490744.pdf</w:t>
        </w:r>
      </w:hyperlink>
    </w:p>
    <w:p w:rsidR="00BD6FA7" w:rsidRDefault="00BD6FA7" w:rsidP="005A58D5"/>
    <w:p w:rsidR="005A58D5" w:rsidRDefault="005A58D5" w:rsidP="005A58D5"/>
    <w:p w:rsidR="005A58D5" w:rsidRDefault="005A58D5" w:rsidP="005A58D5">
      <w:r>
        <w:t>391. 83.3(0);   Ш25</w:t>
      </w:r>
    </w:p>
    <w:p w:rsidR="005A58D5" w:rsidRDefault="005A58D5" w:rsidP="005A58D5">
      <w:r>
        <w:t xml:space="preserve">    1765262-Л - кх</w:t>
      </w:r>
    </w:p>
    <w:p w:rsidR="005A58D5" w:rsidRDefault="005A58D5" w:rsidP="005A58D5">
      <w:r>
        <w:t xml:space="preserve">    Шарафадина, Клара Ивановна</w:t>
      </w:r>
    </w:p>
    <w:p w:rsidR="005A58D5" w:rsidRDefault="005A58D5" w:rsidP="005A58D5">
      <w:r>
        <w:t>"Селам, откройся!" : флоропоэтика в образном языке русской и зарубежной литературы : монография / К. И. Шарафадина. - Москва : Нестор-История, 2018. - 543 с., [16] с. : факс.. - ISBN 978-5-4469-1451-7 : 400,00</w:t>
      </w:r>
    </w:p>
    <w:p w:rsidR="005A58D5" w:rsidRDefault="005A58D5" w:rsidP="005A58D5">
      <w:r>
        <w:t xml:space="preserve">    Оглавление: </w:t>
      </w:r>
      <w:hyperlink r:id="rId286" w:history="1">
        <w:r w:rsidR="00BD6FA7" w:rsidRPr="007206FE">
          <w:rPr>
            <w:rStyle w:val="a8"/>
          </w:rPr>
          <w:t>http://kitap.tatar.ru/ogl/nlrt/nbrt_obr_2490042.pdf</w:t>
        </w:r>
      </w:hyperlink>
    </w:p>
    <w:p w:rsidR="00BD6FA7" w:rsidRDefault="00BD6FA7" w:rsidP="005A58D5"/>
    <w:p w:rsidR="005A58D5" w:rsidRDefault="005A58D5" w:rsidP="005A58D5"/>
    <w:p w:rsidR="005A58D5" w:rsidRDefault="005A58D5" w:rsidP="005A58D5">
      <w:r>
        <w:t>392. Р2;   Ш26</w:t>
      </w:r>
    </w:p>
    <w:p w:rsidR="005A58D5" w:rsidRDefault="005A58D5" w:rsidP="005A58D5">
      <w:r>
        <w:t xml:space="preserve">    1772878-Л - од; 1772879-Л - аб</w:t>
      </w:r>
    </w:p>
    <w:p w:rsidR="005A58D5" w:rsidRDefault="005A58D5" w:rsidP="005A58D5">
      <w:r>
        <w:t xml:space="preserve">    Шаров, Александр Израилевич</w:t>
      </w:r>
    </w:p>
    <w:p w:rsidR="005A58D5" w:rsidRDefault="005A58D5" w:rsidP="005A58D5">
      <w:r>
        <w:lastRenderedPageBreak/>
        <w:t>Батальон Бориса Ивановича : повесть / Александр Шаров; худож. Ольга Капустина ; [вступ. ст. Д. Рогожкина]   . - Москва : Махаон, 2019. - 156, [4] c. : ил. - (Чтение - лучшее учение).. - ISBN 978-5-389-16252-5 : 150,04</w:t>
      </w:r>
    </w:p>
    <w:p w:rsidR="005A58D5" w:rsidRDefault="005A58D5" w:rsidP="005A58D5">
      <w:r>
        <w:t xml:space="preserve">    Оглавление: </w:t>
      </w:r>
      <w:hyperlink r:id="rId287" w:history="1">
        <w:r w:rsidR="00BD6FA7" w:rsidRPr="007206FE">
          <w:rPr>
            <w:rStyle w:val="a8"/>
          </w:rPr>
          <w:t>http://kitap.tatar.ru/ogl/nlrt/nbrt_mko_2492030.pdf</w:t>
        </w:r>
      </w:hyperlink>
    </w:p>
    <w:p w:rsidR="00BD6FA7" w:rsidRDefault="00BD6FA7" w:rsidP="005A58D5"/>
    <w:p w:rsidR="005A58D5" w:rsidRDefault="005A58D5" w:rsidP="005A58D5"/>
    <w:p w:rsidR="005A58D5" w:rsidRDefault="005A58D5" w:rsidP="005A58D5">
      <w:r>
        <w:t>393. Р2;   Ш33</w:t>
      </w:r>
    </w:p>
    <w:p w:rsidR="005A58D5" w:rsidRDefault="005A58D5" w:rsidP="005A58D5">
      <w:r>
        <w:t xml:space="preserve">    1772882-Л - од; 1772883-Л - аб</w:t>
      </w:r>
    </w:p>
    <w:p w:rsidR="005A58D5" w:rsidRDefault="005A58D5" w:rsidP="005A58D5">
      <w:r>
        <w:t xml:space="preserve">    Шварц, Евгений Львович</w:t>
      </w:r>
    </w:p>
    <w:p w:rsidR="005A58D5" w:rsidRDefault="005A58D5" w:rsidP="005A58D5">
      <w:r>
        <w:t>Сказка о потерянном времени : сказки / Евгений Шварц; худож. Надежда Бугославская. - Москва : Махаон, 2019. - 92, [4] с. : цв. ил. - (Яркая ленточка). - Содерж.: Два брата ; Новые приключения Кота в сапогах ; Рассеянный волшебник. - ISBN 978-5-389-16771-1 : 270,38</w:t>
      </w:r>
    </w:p>
    <w:p w:rsidR="005A58D5" w:rsidRDefault="005A58D5" w:rsidP="005A58D5">
      <w:r>
        <w:t xml:space="preserve">    Оглавление: </w:t>
      </w:r>
      <w:hyperlink r:id="rId288" w:history="1">
        <w:r w:rsidR="00BD6FA7" w:rsidRPr="007206FE">
          <w:rPr>
            <w:rStyle w:val="a8"/>
          </w:rPr>
          <w:t>http://kitap.tatar.ru/ogl/nlrt/nbrt_mko_2491800.pdf</w:t>
        </w:r>
      </w:hyperlink>
    </w:p>
    <w:p w:rsidR="00BD6FA7" w:rsidRDefault="00BD6FA7" w:rsidP="005A58D5"/>
    <w:p w:rsidR="005A58D5" w:rsidRDefault="005A58D5" w:rsidP="005A58D5"/>
    <w:p w:rsidR="005A58D5" w:rsidRDefault="005A58D5" w:rsidP="005A58D5">
      <w:r>
        <w:t>394. И(Англ);   Ш53</w:t>
      </w:r>
    </w:p>
    <w:p w:rsidR="005A58D5" w:rsidRDefault="005A58D5" w:rsidP="005A58D5">
      <w:r>
        <w:t xml:space="preserve">    1772543-Л - од; 1772544-Л - аб</w:t>
      </w:r>
    </w:p>
    <w:p w:rsidR="005A58D5" w:rsidRDefault="005A58D5" w:rsidP="005A58D5">
      <w:r>
        <w:t xml:space="preserve">    Лужица / Аксель Шеффлер; [пер. c англ. М. Торчинской]. - Москва : Clever, 2019. - [32] с. : цв. ил. - (Чик и Брики). - (От создателя Груффало). - На обл. в надзагл.: Правдивые истории от чистого сердца. - ISBN 978-5-906824-70-7 : 710,27</w:t>
      </w:r>
    </w:p>
    <w:p w:rsidR="005A58D5" w:rsidRDefault="005A58D5" w:rsidP="005A58D5"/>
    <w:p w:rsidR="005A58D5" w:rsidRDefault="005A58D5" w:rsidP="005A58D5">
      <w:r>
        <w:t>395. И(Англ);   Ш53</w:t>
      </w:r>
    </w:p>
    <w:p w:rsidR="005A58D5" w:rsidRDefault="005A58D5" w:rsidP="005A58D5">
      <w:r>
        <w:t xml:space="preserve">    1772661-Л - аб; 1772662-Л - од</w:t>
      </w:r>
    </w:p>
    <w:p w:rsidR="005A58D5" w:rsidRDefault="005A58D5" w:rsidP="005A58D5">
      <w:r>
        <w:t xml:space="preserve">    Шеффлер, Аксель</w:t>
      </w:r>
    </w:p>
    <w:p w:rsidR="005A58D5" w:rsidRDefault="005A58D5" w:rsidP="005A58D5">
      <w:r>
        <w:t>Любимый лягушастик / Аксель Шеффлер; [пер. с англ. М. Торчинской]. - Москва : Clever, 2019. - [32] с. : цв. ил. - (Чик и Брики).. - ISBN 978-5-906824-69-1 : 710,27</w:t>
      </w:r>
    </w:p>
    <w:p w:rsidR="005A58D5" w:rsidRDefault="005A58D5" w:rsidP="005A58D5"/>
    <w:p w:rsidR="005A58D5" w:rsidRDefault="005A58D5" w:rsidP="005A58D5">
      <w:r>
        <w:t>396. И(Англ);   Ш53</w:t>
      </w:r>
    </w:p>
    <w:p w:rsidR="005A58D5" w:rsidRDefault="005A58D5" w:rsidP="005A58D5">
      <w:r>
        <w:t xml:space="preserve">    1773273-Л - аб; 1773274-Л - од</w:t>
      </w:r>
    </w:p>
    <w:p w:rsidR="005A58D5" w:rsidRDefault="005A58D5" w:rsidP="005A58D5">
      <w:r>
        <w:t xml:space="preserve">    Шеффлер, Аксель</w:t>
      </w:r>
    </w:p>
    <w:p w:rsidR="005A58D5" w:rsidRDefault="005A58D5" w:rsidP="005A58D5">
      <w:r>
        <w:t>Новый друг / Аксель Шеффлер; [пер. с англ. М. Торчинской]. - Москва : Сlever, 2019. - [32] с. : цв. ил. - (Чик и Брики). - На обл. в надзагл.: Правдивые истории от чистого сердца. - На обл.: От создателя Груффало. - ISBN 978-5-906824-80-6 : 710,27</w:t>
      </w:r>
    </w:p>
    <w:p w:rsidR="005A58D5" w:rsidRDefault="005A58D5" w:rsidP="005A58D5"/>
    <w:p w:rsidR="005A58D5" w:rsidRDefault="005A58D5" w:rsidP="005A58D5">
      <w:r>
        <w:t>397. И(Англ);   Ш53</w:t>
      </w:r>
    </w:p>
    <w:p w:rsidR="005A58D5" w:rsidRDefault="005A58D5" w:rsidP="005A58D5">
      <w:r>
        <w:t xml:space="preserve">    1772659-Л - аб; 1772660-Л - од</w:t>
      </w:r>
    </w:p>
    <w:p w:rsidR="005A58D5" w:rsidRDefault="005A58D5" w:rsidP="005A58D5">
      <w:r>
        <w:t xml:space="preserve">    Шеффлер, Аксель</w:t>
      </w:r>
    </w:p>
    <w:p w:rsidR="005A58D5" w:rsidRDefault="005A58D5" w:rsidP="005A58D5">
      <w:r>
        <w:t>Снеговик / Аксель Шеффлер; [пер. с англ. М. Торчинской]. - Москва : Clever, 2019. - [32] с. : цв. ил. - (Чик и Брики).. - ISBN 978-5-906824-71-4 : 710,27</w:t>
      </w:r>
    </w:p>
    <w:p w:rsidR="005A58D5" w:rsidRDefault="005A58D5" w:rsidP="005A58D5"/>
    <w:p w:rsidR="005A58D5" w:rsidRDefault="005A58D5" w:rsidP="005A58D5">
      <w:r>
        <w:t>398. И(Англ);   Ш53</w:t>
      </w:r>
    </w:p>
    <w:p w:rsidR="005A58D5" w:rsidRDefault="005A58D5" w:rsidP="005A58D5">
      <w:r>
        <w:t xml:space="preserve">    1772541-Л - од; 1772542-Л - аб</w:t>
      </w:r>
    </w:p>
    <w:p w:rsidR="005A58D5" w:rsidRDefault="005A58D5" w:rsidP="005A58D5">
      <w:r>
        <w:t xml:space="preserve">    Шеффлер, Аксель</w:t>
      </w:r>
    </w:p>
    <w:p w:rsidR="005A58D5" w:rsidRDefault="005A58D5" w:rsidP="005A58D5">
      <w:r>
        <w:t>Страшное чудовище / Аксель Шеффлер; [пер. с англ. М. Торчинской]. - Москва : Clever, 2018. - [32] с. : цв. ил. - (Чик и Брики). - (От создателя Груффало). - На обл. в надзагл.: Правдивые истории от чистого сердца. - ISBN 978-5-906838-68-1 : 378,29</w:t>
      </w:r>
    </w:p>
    <w:p w:rsidR="005A58D5" w:rsidRDefault="005A58D5" w:rsidP="005A58D5"/>
    <w:p w:rsidR="005A58D5" w:rsidRDefault="005A58D5" w:rsidP="005A58D5">
      <w:r>
        <w:t>399. И(Англ);   Ш53</w:t>
      </w:r>
    </w:p>
    <w:p w:rsidR="005A58D5" w:rsidRDefault="005A58D5" w:rsidP="005A58D5">
      <w:r>
        <w:t xml:space="preserve">    1773275-Л - аб; 1773276-Л - од</w:t>
      </w:r>
    </w:p>
    <w:p w:rsidR="005A58D5" w:rsidRDefault="005A58D5" w:rsidP="005A58D5">
      <w:r>
        <w:t xml:space="preserve">    Шеффлер, Аксель</w:t>
      </w:r>
    </w:p>
    <w:p w:rsidR="005A58D5" w:rsidRDefault="005A58D5" w:rsidP="005A58D5">
      <w:r>
        <w:lastRenderedPageBreak/>
        <w:t>Супер-пупер-самокат / Аксель Шеффлер; [пер. с англ. М. Торчинской]. - Москва : Clever, 2019. - [32] с. : цв. ил. - (Чик и Брики). - На обл. в надзагл.: Правдивые истории от чистого сердца. - На обл.: От создателя Груффало. - ISBN 978-5-906838-35-3 : 710,27</w:t>
      </w:r>
    </w:p>
    <w:p w:rsidR="005A58D5" w:rsidRDefault="005A58D5" w:rsidP="005A58D5"/>
    <w:p w:rsidR="005A58D5" w:rsidRDefault="005A58D5" w:rsidP="005A58D5">
      <w:r>
        <w:t>400. И(Англ);   Ш53</w:t>
      </w:r>
    </w:p>
    <w:p w:rsidR="005A58D5" w:rsidRDefault="005A58D5" w:rsidP="005A58D5">
      <w:r>
        <w:t xml:space="preserve">    1773277-Л - аб; 1773278-Л - од</w:t>
      </w:r>
    </w:p>
    <w:p w:rsidR="005A58D5" w:rsidRDefault="005A58D5" w:rsidP="005A58D5">
      <w:r>
        <w:t xml:space="preserve">    Шеффлер, Аксель</w:t>
      </w:r>
    </w:p>
    <w:p w:rsidR="005A58D5" w:rsidRDefault="005A58D5" w:rsidP="005A58D5">
      <w:r>
        <w:t>Чудесный шарик / Аксель Шеффлер; [пер. с англ. М. Торчинской]. - Москва : Clever, 2019. - [32] с. : цв. ил. - (Чик и Брики). - На обл. в надзагл.: Правдивые истории от чистого сердца. - На обл: От создателя Груффало. - ISBN 978-5-906856-07-4 : 504,57</w:t>
      </w:r>
    </w:p>
    <w:p w:rsidR="005A58D5" w:rsidRDefault="005A58D5" w:rsidP="005A58D5"/>
    <w:p w:rsidR="005A58D5" w:rsidRDefault="005A58D5" w:rsidP="005A58D5">
      <w:r>
        <w:t>401. 83.3(2=411.2)6;   Ш95</w:t>
      </w:r>
    </w:p>
    <w:p w:rsidR="005A58D5" w:rsidRDefault="005A58D5" w:rsidP="005A58D5">
      <w:r>
        <w:t xml:space="preserve">    1763975-Л - кх</w:t>
      </w:r>
    </w:p>
    <w:p w:rsidR="005A58D5" w:rsidRDefault="005A58D5" w:rsidP="005A58D5">
      <w:r>
        <w:t xml:space="preserve">    Шубинский, Валерий Игоревич</w:t>
      </w:r>
    </w:p>
    <w:p w:rsidR="005A58D5" w:rsidRDefault="005A58D5" w:rsidP="005A58D5">
      <w:r>
        <w:t>Игроки и игралища : избранные статьи и рецензии / Валерий Шубинский. - Москва : Новое литературное обозрение, 2018. - 380, [1] с. - Библиогр. в тексте. - ISBN 978-5-4448-0908-2 : 505,78</w:t>
      </w:r>
    </w:p>
    <w:p w:rsidR="005A58D5" w:rsidRDefault="005A58D5" w:rsidP="005A58D5">
      <w:r>
        <w:t xml:space="preserve">    Оглавление: </w:t>
      </w:r>
      <w:hyperlink r:id="rId289" w:history="1">
        <w:r w:rsidR="00BD6FA7" w:rsidRPr="007206FE">
          <w:rPr>
            <w:rStyle w:val="a8"/>
          </w:rPr>
          <w:t>http://kitap.tatar.ru/ogl/nlrt/nbrt_obr_2475848.pdf</w:t>
        </w:r>
      </w:hyperlink>
    </w:p>
    <w:p w:rsidR="00BD6FA7" w:rsidRDefault="00BD6FA7" w:rsidP="005A58D5"/>
    <w:p w:rsidR="005A58D5" w:rsidRDefault="005A58D5" w:rsidP="005A58D5"/>
    <w:p w:rsidR="005A58D5" w:rsidRDefault="005A58D5" w:rsidP="005A58D5">
      <w:r>
        <w:t>402. И(Англ);   Э58</w:t>
      </w:r>
    </w:p>
    <w:p w:rsidR="005A58D5" w:rsidRDefault="005A58D5" w:rsidP="005A58D5">
      <w:r>
        <w:t xml:space="preserve">    1771949-Ф - аб; 1771950-Ф - од</w:t>
      </w:r>
    </w:p>
    <w:p w:rsidR="005A58D5" w:rsidRDefault="005A58D5" w:rsidP="005A58D5">
      <w:r>
        <w:t xml:space="preserve">    Эмпсон, Джо</w:t>
      </w:r>
    </w:p>
    <w:p w:rsidR="005A58D5" w:rsidRDefault="005A58D5" w:rsidP="005A58D5">
      <w:r>
        <w:t>Кто всех краше в джунглях? / Джо Эмпсон; [пер. с англ. Ю. Фокиной]. - Москва : Clever, 2019. - [31] с. : ил., цв. ил. - (Книжки-картинки).. - ISBN 978-5-00115-862-2 : 491,70</w:t>
      </w:r>
    </w:p>
    <w:p w:rsidR="005A58D5" w:rsidRDefault="005A58D5" w:rsidP="005A58D5"/>
    <w:p w:rsidR="007F1CEA" w:rsidRDefault="007F1CEA" w:rsidP="005A58D5"/>
    <w:p w:rsidR="007F1CEA" w:rsidRDefault="007F1CEA" w:rsidP="007F1CEA">
      <w:pPr>
        <w:pStyle w:val="1"/>
      </w:pPr>
      <w:bookmarkStart w:id="20" w:name="_Toc35522479"/>
      <w:r>
        <w:t>Художественная литература. (ББК 84)</w:t>
      </w:r>
      <w:bookmarkEnd w:id="20"/>
    </w:p>
    <w:p w:rsidR="007F1CEA" w:rsidRDefault="007F1CEA" w:rsidP="007F1CEA">
      <w:pPr>
        <w:pStyle w:val="1"/>
      </w:pPr>
    </w:p>
    <w:p w:rsidR="007F1CEA" w:rsidRDefault="007F1CEA" w:rsidP="007F1CEA">
      <w:r>
        <w:t>403. Р2;   Б79</w:t>
      </w:r>
    </w:p>
    <w:p w:rsidR="007F1CEA" w:rsidRDefault="007F1CEA" w:rsidP="007F1CEA">
      <w:r>
        <w:t xml:space="preserve">    1773215-Ф - аб; 1773216-Ф - од</w:t>
      </w:r>
    </w:p>
    <w:p w:rsidR="007F1CEA" w:rsidRDefault="007F1CEA" w:rsidP="007F1CEA">
      <w:r>
        <w:t xml:space="preserve">    Большая книга лучших рассказов для детей / М. Зощенко [и др.]. - Москва : АСТ, 2018. - 288 с. : цв. ил. - (Большая книга детям). - (Малыш). - Содерж.: Про торопливую куницу и терпеливую синицу; Ежиха-форсиха; Мать-мачеха; Хитрый коврик / Е. Пермяк; рис. В. Чижикова; Варежка; Птицы под нашим окном / В. Чаплина; рис. Е. Ситниковой; Ласточка; Дятел; Орёл; Гусь и журавль / К. Д. Ушинский; рис. А. Аземши; Воробьишко; Случай с Евсейкой; Утро / М. Горький; рис. Ю. Молоканова; Дремучий медведь; Тёплый хлеб / К. Паустовский; рис. А. Сазонова и др.. - ISBN 978-5-17-104757-3 : 873,18</w:t>
      </w:r>
    </w:p>
    <w:p w:rsidR="007F1CEA" w:rsidRDefault="007F1CEA" w:rsidP="007F1CEA">
      <w:r>
        <w:t xml:space="preserve">    Оглавление: </w:t>
      </w:r>
      <w:hyperlink r:id="rId290" w:history="1">
        <w:r w:rsidR="00BD6FA7" w:rsidRPr="007206FE">
          <w:rPr>
            <w:rStyle w:val="a8"/>
          </w:rPr>
          <w:t>http://kitap.tatar.ru/ogl/nlrt/nbrt_mko_2492960.pdf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404. Р2;   Р24</w:t>
      </w:r>
    </w:p>
    <w:p w:rsidR="007F1CEA" w:rsidRDefault="007F1CEA" w:rsidP="007F1CEA">
      <w:r>
        <w:t xml:space="preserve">    1772693-Л - аб; 1772694-Л - од</w:t>
      </w:r>
    </w:p>
    <w:p w:rsidR="007F1CEA" w:rsidRDefault="007F1CEA" w:rsidP="007F1CEA">
      <w:r>
        <w:t xml:space="preserve">    Рассказы о юных героях / худож. Анатолий Пустовит ;  [авт. предисл. Д. Рогожкин] . - Москва : Махаон, 2019. - 140, [4] c. : цв. ил. - (Классная классика). - Содерж.: Володя Дубинин ; Марат Казей ; Нина Куковерова ; Валя Котик; Витя Коробков; Леня Голиков; Зина Портнова / В. Воскобойников ; Саша Бородулин / Б. Никольский ; Лара Михеенко / Н. Надеждина. - ISBN 978-5-389-16259-4 : 405,02</w:t>
      </w:r>
    </w:p>
    <w:p w:rsidR="007F1CEA" w:rsidRDefault="007F1CEA" w:rsidP="007F1CEA">
      <w:r>
        <w:t xml:space="preserve">    Оглавление: </w:t>
      </w:r>
      <w:hyperlink r:id="rId291" w:history="1">
        <w:r w:rsidR="00BD6FA7" w:rsidRPr="007206FE">
          <w:rPr>
            <w:rStyle w:val="a8"/>
          </w:rPr>
          <w:t>http://kitap.tatar.ru/ogl/nlrt/nbrt_mko_2443079.pdf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 xml:space="preserve">405. ;   </w:t>
      </w:r>
    </w:p>
    <w:p w:rsidR="007F1CEA" w:rsidRDefault="007F1CEA" w:rsidP="007F1CEA">
      <w:r>
        <w:t xml:space="preserve">    1773622-Л - од; 1773621-Л - аб</w:t>
      </w:r>
    </w:p>
    <w:p w:rsidR="007F1CEA" w:rsidRDefault="007F1CEA" w:rsidP="007F1CEA">
      <w:r>
        <w:t xml:space="preserve">    Солнечные истории : [сборник рассказов] / иллюстрации Элисон Эдгсон ; пер. с англ. У. Б. Зайцевой. - Москва : Эксмо, 2019. - 224 c. : ил. - (Маленькие истории о чудесах и дружбе). - Содерж.: Бурый Соня / Майкл Брод ; Крольчонок / Кэролайн Джускус; Кукушкина Весна / Элизабет Бэгели ; Ослёнок Дэнни / Пенни Долан ; Где же солнце? / Кэролайн Питчер [и др.]. - ISBN 978-5-04-097572-3 : 257,40</w:t>
      </w:r>
    </w:p>
    <w:p w:rsidR="007F1CEA" w:rsidRDefault="007F1CEA" w:rsidP="007F1CEA">
      <w:r>
        <w:t xml:space="preserve">    Оглавление: </w:t>
      </w:r>
      <w:hyperlink r:id="rId292" w:history="1">
        <w:r w:rsidR="00BD6FA7" w:rsidRPr="007206FE">
          <w:rPr>
            <w:rStyle w:val="a8"/>
          </w:rPr>
          <w:t>http://kitap.tatar.ru/ogl/nlrt/nbrt_mko_2448896.pdf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406. Ә;   Т19</w:t>
      </w:r>
    </w:p>
    <w:p w:rsidR="007F1CEA" w:rsidRDefault="007F1CEA" w:rsidP="007F1CEA">
      <w:r>
        <w:t xml:space="preserve">    1760304-Т - нк</w:t>
      </w:r>
    </w:p>
    <w:p w:rsidR="007F1CEA" w:rsidRDefault="007F1CEA" w:rsidP="007F1CEA">
      <w:r>
        <w:t xml:space="preserve">    Тамчылар : укучылар иҗаты / [төз. Ф. А. Гайфуллина]. - Казан : ["Идел-Пресс" нәшрияты], 2005. - 29, [2] б. : рәс. - Арча педагогия көллиятенең 75-еллыгына багышлана. - ISBN 5-85247-049-X : 30,00</w:t>
      </w:r>
    </w:p>
    <w:p w:rsidR="007F1CEA" w:rsidRDefault="007F1CEA" w:rsidP="007F1CEA">
      <w:r>
        <w:t xml:space="preserve">    Оглавление: </w:t>
      </w:r>
      <w:hyperlink r:id="rId293" w:history="1">
        <w:r w:rsidR="00BD6FA7" w:rsidRPr="007206FE">
          <w:rPr>
            <w:rStyle w:val="a8"/>
          </w:rPr>
          <w:t>http://kitap.tatar.ru/ogl/nlrt/nbrt_obr_2445669.pdf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407. Р2;   А48</w:t>
      </w:r>
    </w:p>
    <w:p w:rsidR="007F1CEA" w:rsidRDefault="007F1CEA" w:rsidP="007F1CEA">
      <w:r>
        <w:t xml:space="preserve">    1773150-Л - од; 1773151-Л - аб</w:t>
      </w:r>
    </w:p>
    <w:p w:rsidR="007F1CEA" w:rsidRDefault="007F1CEA" w:rsidP="007F1CEA">
      <w:r>
        <w:t xml:space="preserve">    Алексин, Анатолий Георгиевич</w:t>
      </w:r>
    </w:p>
    <w:p w:rsidR="007F1CEA" w:rsidRDefault="007F1CEA" w:rsidP="007F1CEA">
      <w:r>
        <w:t>В стране вечных каникул : [повести] / Анатолий Алексин. - Москва : АСТ, 2018. - 349,[3] c. - (Классика для школьников). - (Школьное чтение). - (Эксклюзивная классика для школьников). - На обл.: Рекомендовано лучшими учителями. - Содерж.: В стране вечных каникул ; Мой брат играет на кларнете (Из дневника девчонки ) ; Коля пишет Оле, Оля пишет Коле. - ISBN 978-5-17-090827-1 (Классика для школьников). - ISBN 978-5-17-090826-4 (Школьное чтение). - ISBN 978-5-17-982610-1 (Эксклюзивная классика для школьников*) : 218,68</w:t>
      </w:r>
    </w:p>
    <w:p w:rsidR="007F1CEA" w:rsidRDefault="007F1CEA" w:rsidP="007F1CEA">
      <w:r>
        <w:t xml:space="preserve">    Оглавление: </w:t>
      </w:r>
      <w:hyperlink r:id="rId294" w:history="1">
        <w:r w:rsidR="00BD6FA7" w:rsidRPr="007206FE">
          <w:rPr>
            <w:rStyle w:val="a8"/>
          </w:rPr>
          <w:t>http://kitap.tatar.ru/ogl/nlrt/nbrt_mko_2492918.pdf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408. Р2;   А49</w:t>
      </w:r>
    </w:p>
    <w:p w:rsidR="007F1CEA" w:rsidRDefault="007F1CEA" w:rsidP="007F1CEA">
      <w:r>
        <w:t xml:space="preserve">    1773146-Л - од; 1773147-Л - аб</w:t>
      </w:r>
    </w:p>
    <w:p w:rsidR="007F1CEA" w:rsidRDefault="007F1CEA" w:rsidP="007F1CEA">
      <w:r>
        <w:t xml:space="preserve">    Алешковский, Юз</w:t>
      </w:r>
    </w:p>
    <w:p w:rsidR="007F1CEA" w:rsidRDefault="007F1CEA" w:rsidP="007F1CEA">
      <w:r>
        <w:t>Кыш, Двапортфеля и целая неделя : повесть / Юз Алешковский; худож. К. О. Почтенная ; [предисл. Н. Ю. Богатырёвой]  . - Москва : АСТ, 2018. - 191, [1] c. : ил. - (Классика для школьников). - (Школьное чтение). - (Эксклюзивная классика для школьников). - На обл.: Рекомендовано лучшими учителями. - ISBN 978-5-17-982604-0 (Эксклюзивная классика для школьников). - ISBN 978-5-17-096775-9 (Классика для школьников). - ISBN 978-5-17-096777-3 (Школьное чтение) : 209,55</w:t>
      </w:r>
    </w:p>
    <w:p w:rsidR="007F1CEA" w:rsidRDefault="007F1CEA" w:rsidP="007F1CEA"/>
    <w:p w:rsidR="007F1CEA" w:rsidRDefault="007F1CEA" w:rsidP="007F1CEA">
      <w:r>
        <w:t>409. С(мар);   А94</w:t>
      </w:r>
    </w:p>
    <w:p w:rsidR="007F1CEA" w:rsidRDefault="007F1CEA" w:rsidP="007F1CEA">
      <w:r>
        <w:t xml:space="preserve">    1760565-См - кх</w:t>
      </w:r>
    </w:p>
    <w:p w:rsidR="007F1CEA" w:rsidRDefault="007F1CEA" w:rsidP="007F1CEA">
      <w:r>
        <w:t xml:space="preserve">    Афанасьев, Валентин Андреевич</w:t>
      </w:r>
    </w:p>
    <w:p w:rsidR="007F1CEA" w:rsidRDefault="007F1CEA" w:rsidP="007F1CEA">
      <w:r>
        <w:t>Ярла чиä, вашталт миä : лыдышвлä / Валентин Афанасьев. - Йошкар-Ола : "Мары книгä издательство" издательский пöрт, 2018. - 149, [1] с. - На марийском (горном) языке. - ISBN 978-5-7590-1191-0 : 130,00</w:t>
      </w:r>
    </w:p>
    <w:p w:rsidR="007F1CEA" w:rsidRDefault="007F1CEA" w:rsidP="007F1CEA">
      <w:r>
        <w:t xml:space="preserve">    Оглавление: </w:t>
      </w:r>
      <w:hyperlink r:id="rId295" w:history="1">
        <w:r w:rsidR="00BD6FA7" w:rsidRPr="007206FE">
          <w:rPr>
            <w:rStyle w:val="a8"/>
          </w:rPr>
          <w:t>http://kitap.tatar.ru/ogl/nlrt/nbrt_obr_2458163.pdf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lastRenderedPageBreak/>
        <w:t>410. Р2;   Б12</w:t>
      </w:r>
    </w:p>
    <w:p w:rsidR="007F1CEA" w:rsidRDefault="007F1CEA" w:rsidP="007F1CEA">
      <w:r>
        <w:t xml:space="preserve">    1773238-Л - од</w:t>
      </w:r>
    </w:p>
    <w:p w:rsidR="007F1CEA" w:rsidRDefault="007F1CEA" w:rsidP="007F1CEA">
      <w:r>
        <w:t xml:space="preserve">    Бабель, Исаак</w:t>
      </w:r>
    </w:p>
    <w:p w:rsidR="007F1CEA" w:rsidRDefault="007F1CEA" w:rsidP="007F1CEA">
      <w:r>
        <w:t>Малое собрание сочинений / Исаак Бабель. - Санкт-Петербург : Азбука, 2018. - 608 с. - (Малое собрание сочинений). - Содерж.: Разделы: Одесские рассказы ; Петербургский дневник ; Конармия ; Рассказы ; Дневник 1920г.; Великая Криница ; Пьесы: Закат ; Мария ; Киносценарии: Беня Крик ; Китайская мельница ; Старая площадь. - ISBN 978-5-389-07128-5 : 420,09</w:t>
      </w:r>
    </w:p>
    <w:p w:rsidR="007F1CEA" w:rsidRDefault="007F1CEA" w:rsidP="007F1CEA">
      <w:r>
        <w:t xml:space="preserve">    Оглавление: </w:t>
      </w:r>
      <w:hyperlink r:id="rId296" w:history="1">
        <w:r w:rsidR="00BD6FA7" w:rsidRPr="007206FE">
          <w:rPr>
            <w:rStyle w:val="a8"/>
          </w:rPr>
          <w:t>http://kitap.tatar.ru/ogl/nlrt/nbrt_mko_2493117.pdf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411. Р2;   Б12</w:t>
      </w:r>
    </w:p>
    <w:p w:rsidR="007F1CEA" w:rsidRDefault="007F1CEA" w:rsidP="007F1CEA">
      <w:r>
        <w:t xml:space="preserve">    1772888-Л - од</w:t>
      </w:r>
    </w:p>
    <w:p w:rsidR="007F1CEA" w:rsidRDefault="007F1CEA" w:rsidP="007F1CEA">
      <w:r>
        <w:t xml:space="preserve">    Бабель, Исаак Эммануилович</w:t>
      </w:r>
    </w:p>
    <w:p w:rsidR="007F1CEA" w:rsidRDefault="007F1CEA" w:rsidP="007F1CEA">
      <w:r>
        <w:t>Одесские рассказы / Исаак Бабель. - Санкт-Петербург : Азбука, 2019. - 443, [5] c. - (Мировая классика). - Содерж.: Одесские рассказы ; История моей голубятни ; Петербургский дневник ; Великая Криница ; Конармия. - ISBN 978-5-389-05467-7 : 165,55</w:t>
      </w:r>
    </w:p>
    <w:p w:rsidR="007F1CEA" w:rsidRDefault="007F1CEA" w:rsidP="007F1CEA">
      <w:r>
        <w:t xml:space="preserve">    Оглавление: </w:t>
      </w:r>
      <w:hyperlink r:id="rId297" w:history="1">
        <w:r w:rsidR="00BD6FA7" w:rsidRPr="007206FE">
          <w:rPr>
            <w:rStyle w:val="a8"/>
          </w:rPr>
          <w:t>http://kitap.tatar.ru/ogl/nlrt/nbrt_mko_2491864.pdf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412. И(Англ);   Б25</w:t>
      </w:r>
    </w:p>
    <w:p w:rsidR="007F1CEA" w:rsidRDefault="007F1CEA" w:rsidP="007F1CEA">
      <w:r>
        <w:t xml:space="preserve">    1771963-Л - аб; 1771964-Л - од</w:t>
      </w:r>
    </w:p>
    <w:p w:rsidR="007F1CEA" w:rsidRDefault="007F1CEA" w:rsidP="007F1CEA">
      <w:r>
        <w:t xml:space="preserve">    Барридж, Джей Джей</w:t>
      </w:r>
    </w:p>
    <w:p w:rsidR="007F1CEA" w:rsidRDefault="007F1CEA" w:rsidP="007F1CEA">
      <w:r>
        <w:t>Загадка города-призрака / Джей Джей Барридж; [пер. с англ. И. Н. Гиляровой, К. И. Молькова ; ил. К. Веста, Д. Д. Барриджа]. - Москва : Эксмо, 2018. - 350, [2] c. : ил. - (Суперзавры. Опасные приключения в далеких землях).. - ISBN 978-5-04-098108-3 : 355,52</w:t>
      </w:r>
    </w:p>
    <w:p w:rsidR="007F1CEA" w:rsidRDefault="007F1CEA" w:rsidP="007F1CEA">
      <w:r>
        <w:t xml:space="preserve">    Оглавление: </w:t>
      </w:r>
      <w:hyperlink r:id="rId298" w:history="1">
        <w:r w:rsidR="00BD6FA7" w:rsidRPr="007206FE">
          <w:rPr>
            <w:rStyle w:val="a8"/>
          </w:rPr>
          <w:t>http://kitap.tatar.ru/ogl/nlrt/nbrt_mko_2370324.pdf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 xml:space="preserve">413. ;   </w:t>
      </w:r>
    </w:p>
    <w:p w:rsidR="007F1CEA" w:rsidRDefault="007F1CEA" w:rsidP="007F1CEA">
      <w:r>
        <w:t xml:space="preserve">    1773625-Л - аб; 1773626-Л - од</w:t>
      </w:r>
    </w:p>
    <w:p w:rsidR="007F1CEA" w:rsidRDefault="007F1CEA" w:rsidP="007F1CEA">
      <w:r>
        <w:t xml:space="preserve">    Барто, Агния Львовна</w:t>
      </w:r>
    </w:p>
    <w:p w:rsidR="007F1CEA" w:rsidRDefault="007F1CEA" w:rsidP="007F1CEA">
      <w:r>
        <w:t>Вовка - добрая душа : стихи / Агния Барто; иллюстрации  Игоря Егунова. - Москва : Эксмо, 2018. - 128 c. : ил. - (Правильное чтение). - Содерж.: Мы в зоопарке; Игрушки; Мы не заметили жука; Снегирь; Ути-ути и др.. - ISBN 978-5-04-091908-6 : 115,17</w:t>
      </w:r>
    </w:p>
    <w:p w:rsidR="007F1CEA" w:rsidRDefault="007F1CEA" w:rsidP="007F1CEA">
      <w:r>
        <w:t xml:space="preserve">    Оглавление: </w:t>
      </w:r>
      <w:hyperlink r:id="rId299" w:history="1">
        <w:r w:rsidR="00BD6FA7" w:rsidRPr="007206FE">
          <w:rPr>
            <w:rStyle w:val="a8"/>
          </w:rPr>
          <w:t>http://kitap.tatar.ru/ogl/nlrt/nbrt_mko_2373616.pdf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414. И(Амер);   Б29</w:t>
      </w:r>
    </w:p>
    <w:p w:rsidR="007F1CEA" w:rsidRDefault="007F1CEA" w:rsidP="007F1CEA">
      <w:r>
        <w:t xml:space="preserve">    1773209-Ф - аб; 1773210-Ф - од</w:t>
      </w:r>
    </w:p>
    <w:p w:rsidR="007F1CEA" w:rsidRDefault="007F1CEA" w:rsidP="007F1CEA">
      <w:r>
        <w:t xml:space="preserve">    Баум, Лаймен Фрэнк</w:t>
      </w:r>
    </w:p>
    <w:p w:rsidR="007F1CEA" w:rsidRDefault="007F1CEA" w:rsidP="007F1CEA">
      <w:r>
        <w:t>Волшебник страны Оз / Лаймен Фрэнк Баум; пер. [с англ.] и пересказ Е. Каргановой ; ил. Чарльза Санторе. - Москва : АСТ, 2019. - 94, [1] с. : цв. ил. - (Лучшие сказки мира). - (Малыш). - Загл. и авт. ориг.: The wizard of Oz/ Lyman Frank Baem. - ISBN 978-5-17-106997-1 : 553,74</w:t>
      </w:r>
    </w:p>
    <w:p w:rsidR="007F1CEA" w:rsidRDefault="007F1CEA" w:rsidP="007F1CEA"/>
    <w:p w:rsidR="007F1CEA" w:rsidRDefault="007F1CEA" w:rsidP="007F1CEA">
      <w:r>
        <w:t>415. Р2;   Б44</w:t>
      </w:r>
    </w:p>
    <w:p w:rsidR="007F1CEA" w:rsidRDefault="007F1CEA" w:rsidP="007F1CEA">
      <w:r>
        <w:t xml:space="preserve">    1771931-Л - аб; 1771932-Л - од</w:t>
      </w:r>
    </w:p>
    <w:p w:rsidR="007F1CEA" w:rsidRDefault="007F1CEA" w:rsidP="007F1CEA">
      <w:r>
        <w:t xml:space="preserve">    Беляев, Александр Романович</w:t>
      </w:r>
    </w:p>
    <w:p w:rsidR="007F1CEA" w:rsidRDefault="007F1CEA" w:rsidP="007F1CEA">
      <w:r>
        <w:t>Человек-амфибия : [роман] / Александр Беляев; [коммент. Е. Котовой]. - Москва : АСТ, 2019. - 282, [5] c. : ил. - (Лучшая классика с комментариями для школьников). - В кн. имеются подстроч. коммент.. - ISBN 978-5-17-114194-3 : 262,24</w:t>
      </w:r>
    </w:p>
    <w:p w:rsidR="007F1CEA" w:rsidRDefault="007F1CEA" w:rsidP="007F1CEA">
      <w:r>
        <w:lastRenderedPageBreak/>
        <w:t xml:space="preserve">    Оглавление: </w:t>
      </w:r>
      <w:hyperlink r:id="rId300" w:history="1">
        <w:r w:rsidR="00BD6FA7" w:rsidRPr="007206FE">
          <w:rPr>
            <w:rStyle w:val="a8"/>
          </w:rPr>
          <w:t>http://kitap.tatar.ru/ogl/nlrt/nbrt_mko_2456232.pdf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416. И(Фр);   Б46</w:t>
      </w:r>
    </w:p>
    <w:p w:rsidR="007F1CEA" w:rsidRDefault="007F1CEA" w:rsidP="007F1CEA">
      <w:r>
        <w:t xml:space="preserve">    1771987-Л - од</w:t>
      </w:r>
    </w:p>
    <w:p w:rsidR="007F1CEA" w:rsidRDefault="007F1CEA" w:rsidP="007F1CEA">
      <w:r>
        <w:t xml:space="preserve">    Бенцони, Жюльетта</w:t>
      </w:r>
    </w:p>
    <w:p w:rsidR="007F1CEA" w:rsidRDefault="007F1CEA" w:rsidP="007F1CEA">
      <w:r>
        <w:t>Одна из двух роз : [роман] / Жюльетта Бенцони; [пер. с фр. Е. Кожевниковой]. - Москва : Э, 2018. - 282, [6] с. - (Жюльетта Бенцони. Королева французского романа).. - ISBN 978-5-04-092394-6 : 545,93</w:t>
      </w:r>
    </w:p>
    <w:p w:rsidR="007F1CEA" w:rsidRDefault="007F1CEA" w:rsidP="007F1CEA"/>
    <w:p w:rsidR="007F1CEA" w:rsidRDefault="007F1CEA" w:rsidP="007F1CEA">
      <w:r>
        <w:t>417. 84;   Б48</w:t>
      </w:r>
    </w:p>
    <w:p w:rsidR="007F1CEA" w:rsidRDefault="007F1CEA" w:rsidP="007F1CEA">
      <w:r>
        <w:t xml:space="preserve">    1773317-Л - аб; 1773318-Л - од</w:t>
      </w:r>
    </w:p>
    <w:p w:rsidR="007F1CEA" w:rsidRDefault="007F1CEA" w:rsidP="007F1CEA">
      <w:r>
        <w:t xml:space="preserve">    Берген, Лора</w:t>
      </w:r>
    </w:p>
    <w:p w:rsidR="007F1CEA" w:rsidRDefault="007F1CEA" w:rsidP="007F1CEA">
      <w:r>
        <w:t>Шмяк и летние каникулы / Л. Берген; обложка Роба Скоттона ; ил. Чарльза Гросвенора и Джо Меркеля ; [пер. с англ. Т. Покидаевой]. - Москва : Клевер-Медиа-Групп, 2019. - 32 с. : ил. - (Котёнок Шмяк). - На тит. л.: По мотивам лучших книг Роба Скоттона. - ISBN 978-5-00115-428-0 : 408,76</w:t>
      </w:r>
    </w:p>
    <w:p w:rsidR="007F1CEA" w:rsidRDefault="007F1CEA" w:rsidP="007F1CEA"/>
    <w:p w:rsidR="007F1CEA" w:rsidRDefault="007F1CEA" w:rsidP="007F1CEA">
      <w:r>
        <w:t>418. И(Фр);   Б68</w:t>
      </w:r>
    </w:p>
    <w:p w:rsidR="007F1CEA" w:rsidRDefault="007F1CEA" w:rsidP="007F1CEA">
      <w:r>
        <w:t xml:space="preserve">    1773541-Л - аб; 1773542-Л - од</w:t>
      </w:r>
    </w:p>
    <w:p w:rsidR="007F1CEA" w:rsidRDefault="007F1CEA" w:rsidP="007F1CEA">
      <w:r>
        <w:t xml:space="preserve">    Бланшю, Фабьенн</w:t>
      </w:r>
    </w:p>
    <w:p w:rsidR="007F1CEA" w:rsidRDefault="007F1CEA" w:rsidP="007F1CEA">
      <w:r>
        <w:t>Новые друзья / Фабьенн Бланшю; пер.с фр.  Михаила Яснова ; илл. Камиллы Дюбуа. - Москва : Коевер-Медиа-Групп, 2019. - [20]с. : ил. - (Приключения озорных лисят).. - ISBN 978-5-00115-734-2 : 347,93</w:t>
      </w:r>
    </w:p>
    <w:p w:rsidR="007F1CEA" w:rsidRDefault="007F1CEA" w:rsidP="007F1CEA"/>
    <w:p w:rsidR="007F1CEA" w:rsidRDefault="007F1CEA" w:rsidP="007F1CEA">
      <w:r>
        <w:t>419. И(Фр);   Б68</w:t>
      </w:r>
    </w:p>
    <w:p w:rsidR="007F1CEA" w:rsidRDefault="007F1CEA" w:rsidP="007F1CEA">
      <w:r>
        <w:t xml:space="preserve">    1773539-Л - аб; 1773540-Л - од</w:t>
      </w:r>
    </w:p>
    <w:p w:rsidR="007F1CEA" w:rsidRDefault="007F1CEA" w:rsidP="007F1CEA">
      <w:r>
        <w:t xml:space="preserve">    Бланшю, Фабьенн</w:t>
      </w:r>
    </w:p>
    <w:p w:rsidR="007F1CEA" w:rsidRDefault="007F1CEA" w:rsidP="007F1CEA">
      <w:r>
        <w:t>Следы на снегу / Фабьенн Бланшю; пер. с фр. Михаила Яснова ; илл. Камиллы Дюбуа. - Москва : Клевер-Медиа-Групп, 2018. - [20]с. : ил. - (Приключения озорных лисят ).. - ISBN 978-5-00115-608-6 : 347,93</w:t>
      </w:r>
    </w:p>
    <w:p w:rsidR="007F1CEA" w:rsidRDefault="007F1CEA" w:rsidP="007F1CEA"/>
    <w:p w:rsidR="007F1CEA" w:rsidRDefault="007F1CEA" w:rsidP="007F1CEA">
      <w:r>
        <w:t>420. И(Англ);   Б82</w:t>
      </w:r>
    </w:p>
    <w:p w:rsidR="007F1CEA" w:rsidRDefault="007F1CEA" w:rsidP="007F1CEA">
      <w:r>
        <w:t xml:space="preserve">    1772065-Л - аб; 1772066-Л - од</w:t>
      </w:r>
    </w:p>
    <w:p w:rsidR="007F1CEA" w:rsidRDefault="007F1CEA" w:rsidP="007F1CEA">
      <w:r>
        <w:t xml:space="preserve">    Борн, Холли</w:t>
      </w:r>
    </w:p>
    <w:p w:rsidR="007F1CEA" w:rsidRDefault="007F1CEA" w:rsidP="007F1CEA">
      <w:pPr>
        <w:rPr>
          <w:lang w:val="en-US"/>
        </w:rPr>
      </w:pPr>
      <w:r>
        <w:t>Манифест, как стать интересной / Холли Борн; [пер. с англ. Е</w:t>
      </w:r>
      <w:r w:rsidRPr="007F1CEA">
        <w:rPr>
          <w:lang w:val="en-US"/>
        </w:rPr>
        <w:t xml:space="preserve">. </w:t>
      </w:r>
      <w:r>
        <w:t>Фельдман</w:t>
      </w:r>
      <w:r w:rsidRPr="007F1CEA">
        <w:rPr>
          <w:lang w:val="en-US"/>
        </w:rPr>
        <w:t xml:space="preserve">]. - </w:t>
      </w:r>
      <w:r>
        <w:t>Москва</w:t>
      </w:r>
      <w:r w:rsidRPr="007F1CEA">
        <w:rPr>
          <w:lang w:val="en-US"/>
        </w:rPr>
        <w:t xml:space="preserve"> : Clever, 2017. - 444, [4] </w:t>
      </w:r>
      <w:r>
        <w:t>с</w:t>
      </w:r>
      <w:r w:rsidRPr="007F1CEA">
        <w:rPr>
          <w:lang w:val="en-US"/>
        </w:rPr>
        <w:t xml:space="preserve">. - (Trendbooks). - </w:t>
      </w:r>
      <w:r>
        <w:t>Загл</w:t>
      </w:r>
      <w:r w:rsidRPr="007F1CEA">
        <w:rPr>
          <w:lang w:val="en-US"/>
        </w:rPr>
        <w:t xml:space="preserve">. </w:t>
      </w:r>
      <w:r>
        <w:t>и</w:t>
      </w:r>
      <w:r w:rsidRPr="007F1CEA">
        <w:rPr>
          <w:lang w:val="en-US"/>
        </w:rPr>
        <w:t xml:space="preserve"> </w:t>
      </w:r>
      <w:r>
        <w:t>авт</w:t>
      </w:r>
      <w:r w:rsidRPr="007F1CEA">
        <w:rPr>
          <w:lang w:val="en-US"/>
        </w:rPr>
        <w:t xml:space="preserve">. </w:t>
      </w:r>
      <w:r>
        <w:t>ориг</w:t>
      </w:r>
      <w:r w:rsidRPr="007F1CEA">
        <w:rPr>
          <w:lang w:val="en-US"/>
        </w:rPr>
        <w:t>.: The manifesto on how to be interesting / Holly Bourne. - ISBN 978-5-906899-33-0 : 499,29</w:t>
      </w:r>
    </w:p>
    <w:p w:rsidR="007F1CEA" w:rsidRDefault="007F1CEA" w:rsidP="007F1CEA">
      <w:pPr>
        <w:rPr>
          <w:lang w:val="en-US"/>
        </w:rPr>
      </w:pPr>
    </w:p>
    <w:p w:rsidR="007F1CEA" w:rsidRPr="007F1CEA" w:rsidRDefault="007F1CEA" w:rsidP="007F1CEA">
      <w:r w:rsidRPr="007F1CEA">
        <w:t xml:space="preserve">421. ;   </w:t>
      </w:r>
    </w:p>
    <w:p w:rsidR="007F1CEA" w:rsidRPr="007F1CEA" w:rsidRDefault="007F1CEA" w:rsidP="007F1CEA">
      <w:r w:rsidRPr="007F1CEA">
        <w:t xml:space="preserve">     - ;  - ; 1773547-Л - аб; 1773548-Л - од</w:t>
      </w:r>
    </w:p>
    <w:p w:rsidR="007F1CEA" w:rsidRPr="007F1CEA" w:rsidRDefault="007F1CEA" w:rsidP="007F1CEA">
      <w:r w:rsidRPr="007F1CEA">
        <w:t xml:space="preserve">    Брандис , Катя</w:t>
      </w:r>
    </w:p>
    <w:p w:rsidR="007F1CEA" w:rsidRDefault="007F1CEA" w:rsidP="007F1CEA">
      <w:r w:rsidRPr="007F1CEA">
        <w:t xml:space="preserve">Месть пумы / Катя Брандис; [перевод с немецкого О.В. Козонковой] ; иллюстрации Клаудии Карлс. - Москва : #эксмодетство : [Эксмо], 2019. - 334, [1] </w:t>
      </w:r>
      <w:r>
        <w:rPr>
          <w:lang w:val="en-US"/>
        </w:rPr>
        <w:t>c</w:t>
      </w:r>
      <w:r w:rsidRPr="007F1CEA">
        <w:t xml:space="preserve">. : ил. - (Дети леса).. - </w:t>
      </w:r>
      <w:r>
        <w:rPr>
          <w:lang w:val="en-US"/>
        </w:rPr>
        <w:t>ISBN</w:t>
      </w:r>
      <w:r w:rsidRPr="007F1CEA">
        <w:t xml:space="preserve"> 978-5-04-096624-0</w:t>
      </w:r>
    </w:p>
    <w:p w:rsidR="007F1CEA" w:rsidRDefault="007F1CEA" w:rsidP="007F1CEA">
      <w:r>
        <w:t xml:space="preserve">    Оглавление: </w:t>
      </w:r>
      <w:hyperlink r:id="rId301" w:history="1">
        <w:r w:rsidR="00BD6FA7" w:rsidRPr="007206FE">
          <w:rPr>
            <w:rStyle w:val="a8"/>
          </w:rPr>
          <w:t>http://kitap.tatar.ru/ogl/nlrt/nbrt_mko_2463899.pdf</w:t>
        </w:r>
      </w:hyperlink>
    </w:p>
    <w:p w:rsidR="00BD6FA7" w:rsidRDefault="00BD6FA7" w:rsidP="007F1CEA"/>
    <w:p w:rsidR="007F1CEA" w:rsidRDefault="007F1CEA" w:rsidP="007F1CEA"/>
    <w:p w:rsidR="007F1CEA" w:rsidRDefault="007F1CEA" w:rsidP="007F1CEA">
      <w:r>
        <w:t>422. И(Нем);   Б87</w:t>
      </w:r>
    </w:p>
    <w:p w:rsidR="007F1CEA" w:rsidRDefault="007F1CEA" w:rsidP="007F1CEA">
      <w:r>
        <w:t xml:space="preserve">    1771959-Л - аб; 1771960-Л - од</w:t>
      </w:r>
    </w:p>
    <w:p w:rsidR="007F1CEA" w:rsidRDefault="007F1CEA" w:rsidP="007F1CEA">
      <w:r>
        <w:t xml:space="preserve">    Брандис, Катя</w:t>
      </w:r>
    </w:p>
    <w:p w:rsidR="00E85581" w:rsidRDefault="007F1CEA" w:rsidP="007F1CEA">
      <w:r>
        <w:lastRenderedPageBreak/>
        <w:t>Тайна Холли / Катя Брандис; ил. Клаудии Карлс ; [пер. с нем. О. Теремковой]. - Москва : Эксмодетство : [Эксмо], 2019. - 346, [1] c. : ил. - (Дети леса ; кн. 3).. - ISBN 978-5-04-096622-6 : 275,55</w:t>
      </w:r>
    </w:p>
    <w:p w:rsidR="00E85581" w:rsidRDefault="00E85581" w:rsidP="007F1CEA">
      <w:r>
        <w:t xml:space="preserve">    Оглавление: </w:t>
      </w:r>
      <w:hyperlink r:id="rId302" w:history="1">
        <w:r w:rsidR="00BD6FA7" w:rsidRPr="007206FE">
          <w:rPr>
            <w:rStyle w:val="a8"/>
          </w:rPr>
          <w:t>http://kitap.tatar.ru/ogl/nlrt/nbrt_mko_2419698.pdf</w:t>
        </w:r>
      </w:hyperlink>
    </w:p>
    <w:p w:rsidR="00BD6FA7" w:rsidRDefault="00BD6FA7" w:rsidP="007F1CEA"/>
    <w:p w:rsidR="00E85581" w:rsidRDefault="00E85581" w:rsidP="007F1CEA"/>
    <w:p w:rsidR="00E85581" w:rsidRDefault="00E85581" w:rsidP="00E85581">
      <w:r>
        <w:t>423. И(Англ);   Б88</w:t>
      </w:r>
    </w:p>
    <w:p w:rsidR="00E85581" w:rsidRDefault="00E85581" w:rsidP="00E85581">
      <w:r>
        <w:t xml:space="preserve">    1772120-Л - од</w:t>
      </w:r>
    </w:p>
    <w:p w:rsidR="00E85581" w:rsidRDefault="00E85581" w:rsidP="00E85581">
      <w:r>
        <w:t xml:space="preserve">    Бронте, Эмили</w:t>
      </w:r>
    </w:p>
    <w:p w:rsidR="00E85581" w:rsidRDefault="00E85581" w:rsidP="00E85581">
      <w:r>
        <w:t>Малое собрание сочинений / Эмили и Энн Бронте; [пер. с англ. Н. Вольпин и И. Гуровой]. - Санкт-Петербург : Азбука, 2018. - 512 с. - (Малое собрание сочинений). - Содерж.: Грозовой перевал / Э. Бронте ; Агнес Грей / Э. Бронте. - ISBN 978-5-389-15507-7 : 355,41</w:t>
      </w:r>
    </w:p>
    <w:p w:rsidR="00E85581" w:rsidRDefault="00E85581" w:rsidP="00E85581">
      <w:r>
        <w:t xml:space="preserve">    Оглавление: </w:t>
      </w:r>
      <w:hyperlink r:id="rId303" w:history="1">
        <w:r w:rsidR="00BD6FA7" w:rsidRPr="007206FE">
          <w:rPr>
            <w:rStyle w:val="a8"/>
          </w:rPr>
          <w:t>http://kitap.tatar.ru/ogl/nlrt/nbrt_mko_2491503.pdf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424. Р2;   Б90</w:t>
      </w:r>
    </w:p>
    <w:p w:rsidR="00E85581" w:rsidRDefault="00E85581" w:rsidP="00E85581">
      <w:r>
        <w:t xml:space="preserve">    1772839-Л - аб; 1772840-Л - од</w:t>
      </w:r>
    </w:p>
    <w:p w:rsidR="00E85581" w:rsidRDefault="00E85581" w:rsidP="00E85581">
      <w:r>
        <w:t xml:space="preserve">    Булгаков, Михаил Афанасьевич</w:t>
      </w:r>
    </w:p>
    <w:p w:rsidR="00E85581" w:rsidRDefault="00E85581" w:rsidP="00E85581">
      <w:r>
        <w:t>Белая гвардия : избранное / М. А. Булгаков. - Санкт-Петербург : Азбука, 2019. - 992 с. - (Русская литература. Большие книги). - Содерж.: Дьяволиада : повесть о том, как близнецы погубили делопроизводителя; Записки на манжетах; Роковые яйца : повесть; Записки юного врача; Морфий и др.. - ISBN 978-5-389-16430-7 : 684,42</w:t>
      </w:r>
    </w:p>
    <w:p w:rsidR="00E85581" w:rsidRDefault="00E85581" w:rsidP="00E85581">
      <w:r>
        <w:t xml:space="preserve">    Оглавление: </w:t>
      </w:r>
      <w:hyperlink r:id="rId304" w:history="1">
        <w:r w:rsidR="00BD6FA7" w:rsidRPr="007206FE">
          <w:rPr>
            <w:rStyle w:val="a8"/>
          </w:rPr>
          <w:t>http://kitap.tatar.ru/ogl/nlrt/nbrt_mko_2490861.pdf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425. Р2;   Б90</w:t>
      </w:r>
    </w:p>
    <w:p w:rsidR="00E85581" w:rsidRDefault="00E85581" w:rsidP="00E85581">
      <w:r>
        <w:t xml:space="preserve">    1771996-Л - од</w:t>
      </w:r>
    </w:p>
    <w:p w:rsidR="00E85581" w:rsidRDefault="00E85581" w:rsidP="00E85581">
      <w:r>
        <w:t xml:space="preserve">    Булгаков, Михаил Афанасьевич</w:t>
      </w:r>
    </w:p>
    <w:p w:rsidR="00E85581" w:rsidRDefault="00E85581" w:rsidP="00E85581">
      <w:r>
        <w:t>Собачье сердце : [повести, пьеса] / Михаил Булгаков. - Санкт-Петербург : Азбука, 2019. - 380, [1] c. - (Мировая классика). - Содерж.: Дьяволиада ; Роковые яйца ; Собачье сердце ; Иван Васильевич. - ISBN 978-5-389-06294-8 : 166,87</w:t>
      </w:r>
    </w:p>
    <w:p w:rsidR="00E85581" w:rsidRDefault="00E85581" w:rsidP="00E85581">
      <w:r>
        <w:t xml:space="preserve">    Оглавление: </w:t>
      </w:r>
      <w:hyperlink r:id="rId305" w:history="1">
        <w:r w:rsidR="00BD6FA7" w:rsidRPr="007206FE">
          <w:rPr>
            <w:rStyle w:val="a8"/>
          </w:rPr>
          <w:t>http://kitap.tatar.ru/ogl/nlrt/nbrt_mko_2338101.pdf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426. И(Англ);   Б97</w:t>
      </w:r>
    </w:p>
    <w:p w:rsidR="00E85581" w:rsidRDefault="00E85581" w:rsidP="00E85581">
      <w:r>
        <w:t xml:space="preserve">    1772983-Л - аб; 1772984-Л - од</w:t>
      </w:r>
    </w:p>
    <w:p w:rsidR="00E85581" w:rsidRDefault="00E85581" w:rsidP="00E85581">
      <w:r>
        <w:t xml:space="preserve">    Бэнкс, Рози</w:t>
      </w:r>
    </w:p>
    <w:p w:rsidR="00E85581" w:rsidRDefault="00E85581" w:rsidP="00E85581">
      <w:r>
        <w:t>Облако-остров : сказочная повесть / Рози Бэнкс; пер. с англ.  Марии Торчинской. - Москва : МАХАОН, 2017. - 86, [10] с. : ил. - (Тайное Королевство).. - ISBN 978-5-389-05961-0 : 195,36</w:t>
      </w:r>
    </w:p>
    <w:p w:rsidR="00E85581" w:rsidRDefault="00E85581" w:rsidP="00E85581">
      <w:r>
        <w:t xml:space="preserve">    Оглавление: </w:t>
      </w:r>
      <w:hyperlink r:id="rId306" w:history="1">
        <w:r w:rsidR="00BD6FA7" w:rsidRPr="007206FE">
          <w:rPr>
            <w:rStyle w:val="a8"/>
          </w:rPr>
          <w:t>http://kitap.tatar.ru/ogl/nlrt/nbrt_mko_2492184.pdf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427. И(Англ);   Б97</w:t>
      </w:r>
    </w:p>
    <w:p w:rsidR="00E85581" w:rsidRDefault="00E85581" w:rsidP="00E85581">
      <w:r>
        <w:t xml:space="preserve">    1772985-Л - аб; 1772986-Л - од</w:t>
      </w:r>
    </w:p>
    <w:p w:rsidR="00E85581" w:rsidRDefault="00E85581" w:rsidP="00E85581">
      <w:r>
        <w:t xml:space="preserve">    Бэнкс, Рози</w:t>
      </w:r>
    </w:p>
    <w:p w:rsidR="00E85581" w:rsidRDefault="00E85581" w:rsidP="00E85581">
      <w:r>
        <w:t>Сверкающий берег : сказочная повесть / Рози Бэнкс; пер.  с англ. Марии Торчинской. - Москва : Махаон, 2017. - 88, [8] с. : ил. - (Тайное Королевство).. - ISBN 978-5-389-06068-5 : 198,00</w:t>
      </w:r>
    </w:p>
    <w:p w:rsidR="00E85581" w:rsidRDefault="00E85581" w:rsidP="00E85581">
      <w:r>
        <w:t xml:space="preserve">    Оглавление: </w:t>
      </w:r>
      <w:hyperlink r:id="rId307" w:history="1">
        <w:r w:rsidR="00BD6FA7" w:rsidRPr="007206FE">
          <w:rPr>
            <w:rStyle w:val="a8"/>
          </w:rPr>
          <w:t>http://kitap.tatar.ru/ogl/nlrt/nbrt_mko_2492188.pdf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lastRenderedPageBreak/>
        <w:t>428. Р2;   В14</w:t>
      </w:r>
    </w:p>
    <w:p w:rsidR="00E85581" w:rsidRDefault="00E85581" w:rsidP="00E85581">
      <w:r>
        <w:t xml:space="preserve">    1771985-Л - аб; 1771986-Л - од</w:t>
      </w:r>
    </w:p>
    <w:p w:rsidR="00E85581" w:rsidRDefault="00E85581" w:rsidP="00E85581">
      <w:r>
        <w:t xml:space="preserve">    Вакуленко, Василий Михайлович</w:t>
      </w:r>
    </w:p>
    <w:p w:rsidR="00E85581" w:rsidRDefault="00E85581" w:rsidP="00E85581">
      <w:r>
        <w:t>Приключения летучей мышки Бэллы, которая спала головой вверх : [волшебная сказка] / Василий Вакуленко (Баста); [худож. А. Шаповал]. - Москва : Эксмо, 2019. - 214, [1] c. : цв. ил.. - ISBN 978-5-04-098905-8 : 720,50</w:t>
      </w:r>
    </w:p>
    <w:p w:rsidR="00E85581" w:rsidRDefault="00E85581" w:rsidP="00E85581"/>
    <w:p w:rsidR="00E85581" w:rsidRDefault="00E85581" w:rsidP="00E85581">
      <w:r>
        <w:t>429. И(Англ);   В26</w:t>
      </w:r>
    </w:p>
    <w:p w:rsidR="00E85581" w:rsidRDefault="00E85581" w:rsidP="00E85581">
      <w:r>
        <w:t xml:space="preserve">    1772808-Л - аб; 1772921-Л - од; 1771973-Л - аб; 1771974-Л - од</w:t>
      </w:r>
    </w:p>
    <w:p w:rsidR="00E85581" w:rsidRDefault="00E85581" w:rsidP="00E85581">
      <w:r>
        <w:t xml:space="preserve">    Вебб, Холли</w:t>
      </w:r>
    </w:p>
    <w:p w:rsidR="00E85581" w:rsidRDefault="00E85581" w:rsidP="00E85581">
      <w:r>
        <w:t>Бекки, давай дружить! : [повесть] / Холли Вебб; [пер. с англ. И. Соколовой]. - Москва : Эксмо, 2019. - 204, [2] c.. - ISBN 978-5-04-091487-6 : 245,85</w:t>
      </w:r>
    </w:p>
    <w:p w:rsidR="00E85581" w:rsidRDefault="00E85581" w:rsidP="00E85581"/>
    <w:p w:rsidR="00E85581" w:rsidRDefault="00E85581" w:rsidP="00E85581">
      <w:r>
        <w:t xml:space="preserve">430. ;   </w:t>
      </w:r>
    </w:p>
    <w:p w:rsidR="00E85581" w:rsidRDefault="00E85581" w:rsidP="00E85581">
      <w:r>
        <w:t xml:space="preserve">     - ;  - ;  - ; 1773623-Л - аб; 1773624-Л - од</w:t>
      </w:r>
    </w:p>
    <w:p w:rsidR="00E85581" w:rsidRDefault="00E85581" w:rsidP="00E85581">
      <w:r>
        <w:t xml:space="preserve">    Вебб, Холли</w:t>
      </w:r>
    </w:p>
    <w:p w:rsidR="00E85581" w:rsidRDefault="00E85581" w:rsidP="00E85581">
      <w:r>
        <w:t>Перо феникса : [повесть] / Холли Вебб; пер. с англ. Т. Ю. Покидаевой. - Москва : Эксмо, 2019. - 224 c.. - ISBN 978-5-04-091263-6</w:t>
      </w:r>
    </w:p>
    <w:p w:rsidR="00E85581" w:rsidRDefault="00E85581" w:rsidP="00E85581"/>
    <w:p w:rsidR="00E85581" w:rsidRDefault="00E85581" w:rsidP="00E85581">
      <w:r>
        <w:t xml:space="preserve">431. ;   </w:t>
      </w:r>
    </w:p>
    <w:p w:rsidR="00E85581" w:rsidRDefault="00E85581" w:rsidP="00E85581">
      <w:r>
        <w:t xml:space="preserve">     - ;  - ; 1773555-Л - аб; 1773556-Л - од</w:t>
      </w:r>
    </w:p>
    <w:p w:rsidR="00E85581" w:rsidRDefault="00E85581" w:rsidP="00E85581">
      <w:r>
        <w:t xml:space="preserve">    Вебб, Холли</w:t>
      </w:r>
    </w:p>
    <w:p w:rsidR="00E85581" w:rsidRDefault="00E85581" w:rsidP="00E85581">
      <w:r>
        <w:t>Щенок Сид, или Лучший трюк : [повесть] / Холли Вебб; [пер. с англ. Е. В. Олейникова] ;  илл. Софи Вильямс. - Москва : Эксмо, 2019. - 137,[4] c. : ил. - (Добрые истории о зверятах).. - ISBN 978-5-699-82136-5</w:t>
      </w:r>
    </w:p>
    <w:p w:rsidR="00E85581" w:rsidRDefault="00E85581" w:rsidP="00E85581"/>
    <w:p w:rsidR="00E85581" w:rsidRDefault="00E85581" w:rsidP="00E85581">
      <w:r>
        <w:t>432. И(Англ);   В26</w:t>
      </w:r>
    </w:p>
    <w:p w:rsidR="00E85581" w:rsidRDefault="00E85581" w:rsidP="00E85581">
      <w:r>
        <w:t xml:space="preserve">    1772069-Л - аб; 1772070-Л - од</w:t>
      </w:r>
    </w:p>
    <w:p w:rsidR="00E85581" w:rsidRDefault="00E85581" w:rsidP="00E85581">
      <w:r>
        <w:t xml:space="preserve">    Вебб, Холли</w:t>
      </w:r>
    </w:p>
    <w:p w:rsidR="00E85581" w:rsidRDefault="00E85581" w:rsidP="00E85581">
      <w:r>
        <w:t>Щенок Сэм, или украденное счастье : [повесть] / Холли Вебб; [пер. с англ. А. А. Тихоновой] ; иллюстрации Софи Вильямс. - Москва : Эксмо : Эксмодетство, 2019. - 136, [8] c. : ил. - (Добрые истории о зверятах).. - ISBN 978-5-699-93583-3 : 194,04</w:t>
      </w:r>
    </w:p>
    <w:p w:rsidR="00E85581" w:rsidRDefault="00E85581" w:rsidP="00E85581"/>
    <w:p w:rsidR="00E85581" w:rsidRDefault="00E85581" w:rsidP="00E85581">
      <w:r>
        <w:t>433. И(Англ);   В26</w:t>
      </w:r>
    </w:p>
    <w:p w:rsidR="00E85581" w:rsidRDefault="00E85581" w:rsidP="00E85581">
      <w:r>
        <w:t xml:space="preserve">    1772071-Л - аб; 1772072-Л - од</w:t>
      </w:r>
    </w:p>
    <w:p w:rsidR="00E85581" w:rsidRDefault="00E85581" w:rsidP="00E85581">
      <w:r>
        <w:t xml:space="preserve">    Вебб, Холли</w:t>
      </w:r>
    </w:p>
    <w:p w:rsidR="00E85581" w:rsidRDefault="00E85581" w:rsidP="00E85581">
      <w:r>
        <w:t>Щенок Уинстон, или Неделя добрых дел : [повесть] / Холли Вебб; [пер. с англ. Т. Покидаевой] ; иллюстрации Софи Вильмс. - Москва : Эксмодетство : Эксмо, 2019. - 137, [2] c. : ил. - (Добрые истории о зверятах).. - ISBN 978-5-04-091899-7 : 178,53</w:t>
      </w:r>
    </w:p>
    <w:p w:rsidR="00E85581" w:rsidRDefault="00E85581" w:rsidP="00E85581"/>
    <w:p w:rsidR="00E85581" w:rsidRDefault="00E85581" w:rsidP="00E85581">
      <w:r>
        <w:t>434. Р2;   В27</w:t>
      </w:r>
    </w:p>
    <w:p w:rsidR="00E85581" w:rsidRDefault="00E85581" w:rsidP="00E85581">
      <w:r>
        <w:t xml:space="preserve">    1772987-Л - аб; 1772988-Л - од</w:t>
      </w:r>
    </w:p>
    <w:p w:rsidR="00E85581" w:rsidRDefault="00E85581" w:rsidP="00E85581">
      <w:r>
        <w:t xml:space="preserve">    Велтистов, Евгений Серафимович</w:t>
      </w:r>
    </w:p>
    <w:p w:rsidR="00E85581" w:rsidRDefault="00E85581" w:rsidP="00E85581">
      <w:r>
        <w:t>Приключения Электроника : [повесть] / Е. Велтистов; рис. В. Челака. - Москва :  АСТ, 2018. - 239, [1] c. : цв. ил. - (Лучшее детское чтение ). - (Самые настоящие мальчишки). - (Малыш).. - ISBN 978-5-17-090769-4 (Самые настоящие мальчишки). - ISBN 978-5-17-108994-8 (Лучшее детское чтение) : 702,46</w:t>
      </w:r>
    </w:p>
    <w:p w:rsidR="00E85581" w:rsidRDefault="00E85581" w:rsidP="00E85581">
      <w:r>
        <w:t xml:space="preserve">    Оглавление: </w:t>
      </w:r>
      <w:hyperlink r:id="rId308" w:history="1">
        <w:r w:rsidR="00BD6FA7" w:rsidRPr="007206FE">
          <w:rPr>
            <w:rStyle w:val="a8"/>
          </w:rPr>
          <w:t>http://kitap.tatar.ru/ogl/nlrt/nbrt_mko_2492192.pdf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435. Р2;   В27</w:t>
      </w:r>
    </w:p>
    <w:p w:rsidR="00E85581" w:rsidRDefault="00E85581" w:rsidP="00E85581">
      <w:r>
        <w:t xml:space="preserve">    1772677-Л - аб; 1772678-Л - од</w:t>
      </w:r>
    </w:p>
    <w:p w:rsidR="00E85581" w:rsidRDefault="00E85581" w:rsidP="00E85581">
      <w:r>
        <w:lastRenderedPageBreak/>
        <w:t xml:space="preserve">    Велтистов, Евгений Серафимович</w:t>
      </w:r>
    </w:p>
    <w:p w:rsidR="00E85581" w:rsidRDefault="00E85581" w:rsidP="00E85581">
      <w:r>
        <w:t>Электорник - мальчик из чемодана : фантастическая повесть / Е. Велтистов; худож. Евгений Мигунов ; [вступ. ст. Н. Дровалёвой]. - Москва : Махаон, 2018. - 189, [3] c. : ил. - (Чтение - лучшее учение).. - ISBN 978-5-389-15470-4 : 150,04</w:t>
      </w:r>
    </w:p>
    <w:p w:rsidR="00E85581" w:rsidRDefault="00E85581" w:rsidP="00E85581">
      <w:r>
        <w:t xml:space="preserve">    Оглавление: </w:t>
      </w:r>
      <w:hyperlink r:id="rId309" w:history="1">
        <w:r w:rsidR="00BD6FA7" w:rsidRPr="007206FE">
          <w:rPr>
            <w:rStyle w:val="a8"/>
          </w:rPr>
          <w:t>http://kitap.tatar.ru/ogl/nlrt/nbrt_mko_2445042.pdf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436. Р2;   В32</w:t>
      </w:r>
    </w:p>
    <w:p w:rsidR="00E85581" w:rsidRDefault="00E85581" w:rsidP="00E85581">
      <w:r>
        <w:t xml:space="preserve">    1773549-Л - аб; 1773550-Л - од</w:t>
      </w:r>
    </w:p>
    <w:p w:rsidR="00E85581" w:rsidRDefault="00E85581" w:rsidP="00E85581">
      <w:r>
        <w:t xml:space="preserve">    Веркин, Эдуард Николаевич</w:t>
      </w:r>
    </w:p>
    <w:p w:rsidR="00E85581" w:rsidRDefault="00E85581" w:rsidP="00E85581">
      <w:r>
        <w:t>Звездолёт с перебитым крылом / Эдуард Веркин. - Москва : Эксмо, 2019. - 348, [2] c.. - ISBN 978-5-04-100122-3 : 320,76</w:t>
      </w:r>
    </w:p>
    <w:p w:rsidR="00E85581" w:rsidRDefault="00E85581" w:rsidP="00E85581">
      <w:r>
        <w:t xml:space="preserve">    Оглавление: </w:t>
      </w:r>
      <w:hyperlink r:id="rId310" w:history="1">
        <w:r w:rsidR="00BD6FA7" w:rsidRPr="007206FE">
          <w:rPr>
            <w:rStyle w:val="a8"/>
          </w:rPr>
          <w:t>http://kitap.tatar.ru/ogl/nlrt/nbrt_mko_2471506.pdf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437. И(Фр);   В35</w:t>
      </w:r>
    </w:p>
    <w:p w:rsidR="00E85581" w:rsidRDefault="00E85581" w:rsidP="00E85581">
      <w:r>
        <w:t xml:space="preserve">    1772845-Л - од; 1772846-Л - кх</w:t>
      </w:r>
    </w:p>
    <w:p w:rsidR="00E85581" w:rsidRDefault="00E85581" w:rsidP="00E85581">
      <w:r>
        <w:t xml:space="preserve">    Верн, Жюль</w:t>
      </w:r>
    </w:p>
    <w:p w:rsidR="00E85581" w:rsidRDefault="00E85581" w:rsidP="00E85581">
      <w:r>
        <w:t>Путешествие и приключения капитана Гаттераса : [роман] / Жюль Верн; ил.: Николая Кочергина [и др.] ; [пер. с фр. Е. Бируковой] Найденыш с погибшей "Цинтии" / Ж. Верн, А. Лори; [пер. с фр. Е. Брандиса, Э. Шрайбер]. - Санкт-Петербург : Азбука, 2019. - 672 с. : ил.. - ISBN 978-5-389-16186-3 : 1095,05</w:t>
      </w:r>
    </w:p>
    <w:p w:rsidR="00E85581" w:rsidRDefault="00E85581" w:rsidP="00E85581">
      <w:r>
        <w:t xml:space="preserve">    Оглавление: </w:t>
      </w:r>
      <w:hyperlink r:id="rId311" w:history="1">
        <w:r w:rsidR="00BD6FA7" w:rsidRPr="007206FE">
          <w:rPr>
            <w:rStyle w:val="a8"/>
          </w:rPr>
          <w:t>http://kitap.tatar.ru/ogl/nlrt/nbrt_mko_2491650.pdf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438. И(Фр);   В35</w:t>
      </w:r>
    </w:p>
    <w:p w:rsidR="00E85581" w:rsidRDefault="00E85581" w:rsidP="00E85581">
      <w:r>
        <w:t xml:space="preserve">    1772019-Л - аб; 1772020-Л - од</w:t>
      </w:r>
    </w:p>
    <w:p w:rsidR="00E85581" w:rsidRDefault="00E85581" w:rsidP="00E85581">
      <w:r>
        <w:t xml:space="preserve">    Верн, Жюль</w:t>
      </w:r>
    </w:p>
    <w:p w:rsidR="00E85581" w:rsidRDefault="00E85581" w:rsidP="00E85581">
      <w:r>
        <w:t>Таинственные и невероятные истории : [сборник] / Жюль Верн; [пер. с фр.: А. Бекетова [и др.]]. - Москва : АСТ : Астрель, 2010. - 1310, [1] с. - Содерж.: Дети капитана Гранта ; Двадцать тысяч лье под водой ; Таинственный остров. - ISBN 978-5-17-066009-4 (ООО "Издательство АСТ"). - ISBN 978-5-271-28219-5 (ООО "Издательство Астрель") : 799,04</w:t>
      </w:r>
    </w:p>
    <w:p w:rsidR="00E85581" w:rsidRDefault="00E85581" w:rsidP="00E85581">
      <w:r>
        <w:t xml:space="preserve">    Оглавление: </w:t>
      </w:r>
      <w:hyperlink r:id="rId312" w:history="1">
        <w:r w:rsidR="00BD6FA7" w:rsidRPr="007206FE">
          <w:rPr>
            <w:rStyle w:val="a8"/>
          </w:rPr>
          <w:t>http://kitap.tatar.ru/ogl/nlrt/nbrt_mko_2492618.pdf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 xml:space="preserve">439. ;   </w:t>
      </w:r>
    </w:p>
    <w:p w:rsidR="00E85581" w:rsidRDefault="00E85581" w:rsidP="00E85581">
      <w:r>
        <w:t xml:space="preserve">     - ;  - ; 1773031-Л - аб; 1773032-Л - од</w:t>
      </w:r>
    </w:p>
    <w:p w:rsidR="00E85581" w:rsidRDefault="00E85581" w:rsidP="00E85581">
      <w:r>
        <w:t xml:space="preserve">    Даша и дедушка / Наталия  Волкова; илл. Натальи Рощенко ; авт. послеслов. М. Яснов. - Москва : Клевер-Медиа-Групп, 2018. - 40, [1] c. : ил. - (Библиотека Михаила Яснова. Я читаю сам!).. - ISBN 978-5-00115-034-3</w:t>
      </w:r>
    </w:p>
    <w:p w:rsidR="00E85581" w:rsidRDefault="00E85581" w:rsidP="00E85581">
      <w:r>
        <w:t xml:space="preserve">    Оглавление: </w:t>
      </w:r>
      <w:hyperlink r:id="rId313" w:history="1">
        <w:r w:rsidR="00BD6FA7" w:rsidRPr="007206FE">
          <w:rPr>
            <w:rStyle w:val="a8"/>
          </w:rPr>
          <w:t>http://kitap.tatar.ru/ogl/nlrt/nbrt_mko_2366363.pdf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440. И(Фр);   В71</w:t>
      </w:r>
    </w:p>
    <w:p w:rsidR="00E85581" w:rsidRDefault="00E85581" w:rsidP="00E85581">
      <w:r>
        <w:t xml:space="preserve">    1772769-Л - од</w:t>
      </w:r>
    </w:p>
    <w:p w:rsidR="00E85581" w:rsidRDefault="00E85581" w:rsidP="00E85581">
      <w:r>
        <w:t xml:space="preserve">    Вольтер</w:t>
      </w:r>
    </w:p>
    <w:p w:rsidR="00E85581" w:rsidRDefault="00E85581" w:rsidP="00E85581">
      <w:r>
        <w:t>Малое собрание сочинений / Вольтер; [пер. с фр.: Г. Блок [ др.]]. - Санкт-Петербург : Азбука, 2019. - 608 с. - (Малое собрание сочинений). - Содерж.: Задиг, или Судьба. Восточная повесть; Кандид, или Оптимизм; Простодушный. Правдивая повесть, извлеченная из рукописей отца Кенеля; Кривой крючник; Кози-Санкта. Малое зло ради великого блага и др.. - ISBN 978-5-389-16708-7 : 420,09</w:t>
      </w:r>
    </w:p>
    <w:p w:rsidR="00E85581" w:rsidRDefault="00E85581" w:rsidP="00E85581">
      <w:r>
        <w:t xml:space="preserve">    Оглавление: </w:t>
      </w:r>
      <w:hyperlink r:id="rId314" w:history="1">
        <w:r w:rsidR="00BD6FA7" w:rsidRPr="007206FE">
          <w:rPr>
            <w:rStyle w:val="a8"/>
          </w:rPr>
          <w:t>http://kitap.tatar.ru/ogl/nlrt/nbrt_mko_2490682.pdf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441. И(Англ);   В88</w:t>
      </w:r>
    </w:p>
    <w:p w:rsidR="00E85581" w:rsidRDefault="00E85581" w:rsidP="00E85581">
      <w:r>
        <w:t xml:space="preserve">    1773027-Л - аб; 1773028-Л - од</w:t>
      </w:r>
    </w:p>
    <w:p w:rsidR="00E85581" w:rsidRDefault="00E85581" w:rsidP="00E85581">
      <w:r>
        <w:t xml:space="preserve">    Вудфайн, Кэтрин</w:t>
      </w:r>
    </w:p>
    <w:p w:rsidR="00E85581" w:rsidRDefault="00E85581" w:rsidP="00E85581">
      <w:r>
        <w:t>Тайна Лунного мотылька  / Кэтрин Вудфайн; [пер. с англ. А. Самриной, А. Тихоновой]. - Москва : Clever, 2018. - 350, [1] c. - (Загадки "Синклера").. - ISBN 978-5-00115-448-8 : 424,38</w:t>
      </w:r>
    </w:p>
    <w:p w:rsidR="00E85581" w:rsidRDefault="00E85581" w:rsidP="00E85581"/>
    <w:p w:rsidR="00E85581" w:rsidRDefault="00E85581" w:rsidP="00E85581">
      <w:r>
        <w:t>442. Т-Ә;   В97</w:t>
      </w:r>
    </w:p>
    <w:p w:rsidR="00E85581" w:rsidRDefault="00E85581" w:rsidP="00E85581">
      <w:r>
        <w:t xml:space="preserve">    1760338-Т - нк</w:t>
      </w:r>
    </w:p>
    <w:p w:rsidR="00E85581" w:rsidRDefault="00E85581" w:rsidP="00E85581">
      <w:r>
        <w:t xml:space="preserve">    Вәлиева, Сона</w:t>
      </w:r>
    </w:p>
    <w:p w:rsidR="00E85581" w:rsidRDefault="00E85581" w:rsidP="00E85581">
      <w:r>
        <w:t>Аразбары : шигырьләр / Сона Вәлиева; әзәрбәйҗан теленнән Рифат Сәлах тәрҗемәсе. - Казан : Илһам, 2016. - 124, [3] б.. - ISBN 978-5-600-00548-8 : 100,00</w:t>
      </w:r>
    </w:p>
    <w:p w:rsidR="00E85581" w:rsidRDefault="00E85581" w:rsidP="00E85581">
      <w:r>
        <w:t xml:space="preserve">    Оглавление: </w:t>
      </w:r>
      <w:hyperlink r:id="rId315" w:history="1">
        <w:r w:rsidR="00BD6FA7" w:rsidRPr="007206FE">
          <w:rPr>
            <w:rStyle w:val="a8"/>
          </w:rPr>
          <w:t>http://kitap.tatar.ru/ogl/nlrt/nbrt_obr_2285316.pdf</w:t>
        </w:r>
      </w:hyperlink>
    </w:p>
    <w:p w:rsidR="00BD6FA7" w:rsidRDefault="00BD6FA7" w:rsidP="00E85581"/>
    <w:p w:rsidR="00E85581" w:rsidRDefault="00E85581" w:rsidP="00E85581"/>
    <w:p w:rsidR="00E85581" w:rsidRDefault="00E85581" w:rsidP="00E85581">
      <w:r>
        <w:t>443. Р2;   Г14</w:t>
      </w:r>
    </w:p>
    <w:p w:rsidR="00E85581" w:rsidRDefault="00E85581" w:rsidP="00E85581">
      <w:r>
        <w:t xml:space="preserve">    1772005-Л - аб; 1772006-Л - од</w:t>
      </w:r>
    </w:p>
    <w:p w:rsidR="00E85581" w:rsidRDefault="00E85581" w:rsidP="00E85581">
      <w:r>
        <w:t xml:space="preserve">    Гайдар, Аркадий Петрович</w:t>
      </w:r>
    </w:p>
    <w:p w:rsidR="000E754E" w:rsidRDefault="00E85581" w:rsidP="00E85581">
      <w:r>
        <w:t>Тимур и его команда : [повести и рассказы] / Аркадий Гайдар; [авт. предисл. Б. Камир ; худож. Г. Мазурин, В. Фекляев]. - Москва : АСТ, 2018. - 317, [2] c. : ил. - (Классика для школьников). - (Школьное чтение). - (Эксклюзивная классика для школьников). - На обл. в подзагл.: Рекомендовано лучшими учителями. - Содерж.: Рассказы: Голубая чашка ; Чук и Гек ; Повести: Тимур и его команда ; На графских развалинах. - ISBN 978-5-17-092193-5 (Классика для школьников). - ISBN 978-5-17-092192-8 (Школьное чтение). - ISBN 978-5-17-111590-6 (Эксклюзивная классика для школьников) : 274,23</w:t>
      </w:r>
    </w:p>
    <w:p w:rsidR="000E754E" w:rsidRDefault="000E754E" w:rsidP="00E85581">
      <w:r>
        <w:t xml:space="preserve">    Оглавление: </w:t>
      </w:r>
      <w:hyperlink r:id="rId316" w:history="1">
        <w:r w:rsidR="00BD6FA7" w:rsidRPr="007206FE">
          <w:rPr>
            <w:rStyle w:val="a8"/>
          </w:rPr>
          <w:t>http://kitap.tatar.ru/ogl/nlrt/nbrt_mko_2492437.pdf</w:t>
        </w:r>
      </w:hyperlink>
    </w:p>
    <w:p w:rsidR="00BD6FA7" w:rsidRDefault="00BD6FA7" w:rsidP="00E85581"/>
    <w:p w:rsidR="000E754E" w:rsidRDefault="000E754E" w:rsidP="00E85581"/>
    <w:p w:rsidR="000E754E" w:rsidRDefault="000E754E" w:rsidP="000E754E">
      <w:r>
        <w:t>444. Р2;   Г15</w:t>
      </w:r>
    </w:p>
    <w:p w:rsidR="000E754E" w:rsidRDefault="000E754E" w:rsidP="000E754E">
      <w:r>
        <w:t xml:space="preserve">    1772938-Л - аб; 1772939-Л - од</w:t>
      </w:r>
    </w:p>
    <w:p w:rsidR="000E754E" w:rsidRDefault="000E754E" w:rsidP="000E754E">
      <w:r>
        <w:t xml:space="preserve">    Галина, Мария</w:t>
      </w:r>
    </w:p>
    <w:p w:rsidR="000E754E" w:rsidRDefault="000E754E" w:rsidP="000E754E">
      <w:r>
        <w:t>Все имена птиц : хроники неизвестных времён : [романы, повести] / Мария Галина. - Санкт-Петербург : Азбука, 2019. - 1131, [5] c. - (Русская литература. Большие книги). - Содерж.: Малая Глуша : роман; Медведки : роман; Ирамификация, или Удивительные приключения Гиви и Шендеровича : роман; Покрывало : повесть; Прощай, мой ангел : повесть. - ISBN 978-5-389-15499-5 : 816,31</w:t>
      </w:r>
    </w:p>
    <w:p w:rsidR="000E754E" w:rsidRDefault="000E754E" w:rsidP="000E754E">
      <w:r>
        <w:t xml:space="preserve">    Оглавление: </w:t>
      </w:r>
      <w:hyperlink r:id="rId317" w:history="1">
        <w:r w:rsidR="00BD6FA7" w:rsidRPr="007206FE">
          <w:rPr>
            <w:rStyle w:val="a8"/>
          </w:rPr>
          <w:t>http://kitap.tatar.ru/ogl/nlrt/nbrt_mko_2440337.pdf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445. Ә;   Г18</w:t>
      </w:r>
    </w:p>
    <w:p w:rsidR="000E754E" w:rsidRDefault="000E754E" w:rsidP="000E754E">
      <w:r>
        <w:t xml:space="preserve">    1760321-Т - нк</w:t>
      </w:r>
    </w:p>
    <w:p w:rsidR="000E754E" w:rsidRDefault="000E754E" w:rsidP="000E754E">
      <w:r>
        <w:t xml:space="preserve">    Галләмова, Гүзәлия</w:t>
      </w:r>
    </w:p>
    <w:p w:rsidR="000E754E" w:rsidRDefault="000E754E" w:rsidP="000E754E">
      <w:r>
        <w:t>Яфраклар биюе : шигырьләр / Г. Х. Галләмова. - Әлмәт, 2015. - 69, [2] б. : рәс. : 100,00</w:t>
      </w:r>
    </w:p>
    <w:p w:rsidR="000E754E" w:rsidRDefault="000E754E" w:rsidP="000E754E">
      <w:r>
        <w:t xml:space="preserve">    Оглавление: </w:t>
      </w:r>
      <w:hyperlink r:id="rId318" w:history="1">
        <w:r w:rsidR="00BD6FA7" w:rsidRPr="007206FE">
          <w:rPr>
            <w:rStyle w:val="a8"/>
          </w:rPr>
          <w:t>http://kitap.tatar.ru/ogl/nlrt/nbrt_obr_2445922.pdf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446. Р2;   Г19</w:t>
      </w:r>
    </w:p>
    <w:p w:rsidR="000E754E" w:rsidRDefault="000E754E" w:rsidP="000E754E">
      <w:r>
        <w:t xml:space="preserve">    1772091-М - од; 1772090-М - аб</w:t>
      </w:r>
    </w:p>
    <w:p w:rsidR="000E754E" w:rsidRDefault="000E754E" w:rsidP="000E754E">
      <w:r>
        <w:t xml:space="preserve">    Гандельсман, Владимир</w:t>
      </w:r>
    </w:p>
    <w:p w:rsidR="000E754E" w:rsidRDefault="000E754E" w:rsidP="000E754E">
      <w:r>
        <w:lastRenderedPageBreak/>
        <w:t>Видение : избранное / Владимир Гандельсман. - Санкт-Петербург : Азбука, 2019. - 416 с. : портр. - (Азбука-поэзия). - Содерж.: Разделы: Из первых опытов ; Из книги "Эдип" ; Из книги "Новые Рифмы" ; Из книг "Вечерней почтой", "Долгота дня" и "Тихое пальто" ; Из книги "Грифцов" ; Из книги "Элегии и другие стихи" и др.. - ISBN 978-5-389-15703-3 : 355,41</w:t>
      </w:r>
    </w:p>
    <w:p w:rsidR="000E754E" w:rsidRDefault="000E754E" w:rsidP="000E754E">
      <w:r>
        <w:t xml:space="preserve">    Оглавление: </w:t>
      </w:r>
      <w:hyperlink r:id="rId319" w:history="1">
        <w:r w:rsidR="00BD6FA7" w:rsidRPr="007206FE">
          <w:rPr>
            <w:rStyle w:val="a8"/>
          </w:rPr>
          <w:t>http://kitap.tatar.ru/ogl/nlrt/nbrt_mko_2491277.pdf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447. И(Англ);   Г29</w:t>
      </w:r>
    </w:p>
    <w:p w:rsidR="000E754E" w:rsidRDefault="000E754E" w:rsidP="000E754E">
      <w:r>
        <w:t xml:space="preserve">    1772015-Л - аб; 1772016-Л - од</w:t>
      </w:r>
    </w:p>
    <w:p w:rsidR="000E754E" w:rsidRDefault="000E754E" w:rsidP="000E754E">
      <w:r>
        <w:t xml:space="preserve">    Гейман, Нил</w:t>
      </w:r>
    </w:p>
    <w:p w:rsidR="000E754E" w:rsidRDefault="000E754E" w:rsidP="000E754E">
      <w:r>
        <w:t>Одд и ледяные великаны : [повесть] / Нил Гейман; иллюстратор Крис Ридделл ; [пер. с англ. Т. Покидаевой]. - Москва : Издательство "АСТ", 2018. - 116, [3] c.. - ISBN 978-5-17-107758-7 : 464,42</w:t>
      </w:r>
    </w:p>
    <w:p w:rsidR="000E754E" w:rsidRDefault="000E754E" w:rsidP="000E754E"/>
    <w:p w:rsidR="000E754E" w:rsidRDefault="000E754E" w:rsidP="000E754E">
      <w:r>
        <w:t>448. И(Амер);   Г 34</w:t>
      </w:r>
    </w:p>
    <w:p w:rsidR="000E754E" w:rsidRDefault="000E754E" w:rsidP="000E754E">
      <w:r>
        <w:t xml:space="preserve">    1773119-Л - од; 1773120-Л - аб</w:t>
      </w:r>
    </w:p>
    <w:p w:rsidR="000E754E" w:rsidRDefault="000E754E" w:rsidP="000E754E">
      <w:r>
        <w:t xml:space="preserve">    Вождь краснокожих : рассказы : [перевод  с английского] / О. Генри. - Москва : АСТ, 2019. - 320 с. - (Классика для школьников). - (Школьное чтение). - Содерж.: Дебют Мэгги; Фараон и хорал; Гармония в природе; Приворотное зелье Айки Шонштейна; В антракте и др.. - ISBN 978-5-17-116256-6 (Классика для школьников). - ISBN 978-5-17-116257-3 (Школьное чтение) : 222,31</w:t>
      </w:r>
    </w:p>
    <w:p w:rsidR="000E754E" w:rsidRDefault="000E754E" w:rsidP="000E754E">
      <w:r>
        <w:t xml:space="preserve">    Оглавление: </w:t>
      </w:r>
      <w:hyperlink r:id="rId320" w:history="1">
        <w:r w:rsidR="00BD6FA7" w:rsidRPr="007206FE">
          <w:rPr>
            <w:rStyle w:val="a8"/>
          </w:rPr>
          <w:t>http://kitap.tatar.ru/ogl/nlrt/nbrt_mko_2492168.pdf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449. Р2;   Г38</w:t>
      </w:r>
    </w:p>
    <w:p w:rsidR="000E754E" w:rsidRDefault="000E754E" w:rsidP="000E754E">
      <w:r>
        <w:t xml:space="preserve">    1772876-Л - аб; 1772877-Л - од</w:t>
      </w:r>
    </w:p>
    <w:p w:rsidR="000E754E" w:rsidRDefault="000E754E" w:rsidP="000E754E">
      <w:r>
        <w:t xml:space="preserve">    Герман, Юрий Павлович</w:t>
      </w:r>
    </w:p>
    <w:p w:rsidR="000E754E" w:rsidRDefault="000E754E" w:rsidP="000E754E">
      <w:r>
        <w:t>Россия молодая : [роман] / Юрий Герман. - Санкт-Петербург : Азбука, 2019. - 1114, [6] с. - (Русская литература. Большие книги).. - ISBN 978-5-389-15908-2 : 684,42</w:t>
      </w:r>
    </w:p>
    <w:p w:rsidR="000E754E" w:rsidRDefault="000E754E" w:rsidP="000E754E">
      <w:r>
        <w:t xml:space="preserve">    Оглавление: </w:t>
      </w:r>
      <w:hyperlink r:id="rId321" w:history="1">
        <w:r w:rsidR="00BD6FA7" w:rsidRPr="007206FE">
          <w:rPr>
            <w:rStyle w:val="a8"/>
          </w:rPr>
          <w:t>http://kitap.tatar.ru/ogl/nlrt/nbrt_mko_2491612.pdf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450. Ә;   Г71</w:t>
      </w:r>
    </w:p>
    <w:p w:rsidR="000E754E" w:rsidRDefault="000E754E" w:rsidP="000E754E">
      <w:r>
        <w:t xml:space="preserve">    1763399-Т - нк; 1763400-Т - нк; 1763401-Т - нк</w:t>
      </w:r>
    </w:p>
    <w:p w:rsidR="000E754E" w:rsidRDefault="000E754E" w:rsidP="000E754E">
      <w:r>
        <w:t xml:space="preserve">    Госманов, Миркасыйм</w:t>
      </w:r>
    </w:p>
    <w:p w:rsidR="000E754E" w:rsidRDefault="000E754E" w:rsidP="000E754E">
      <w:r>
        <w:t>Хәтер мизгелләре : истәлекләр / Миркасыйм Госманов; [төз. Д. М. Госманова , Д. Г. Мостафина ; кереш сүз авт. М. Галиев]. - Казан : Татарстан китап нәшрияты, 2019. - 364, [3] б. : портр.. - ISBN 978-5-298-03852-2 : 250,00</w:t>
      </w:r>
    </w:p>
    <w:p w:rsidR="000E754E" w:rsidRDefault="000E754E" w:rsidP="000E754E">
      <w:r>
        <w:t xml:space="preserve">    Оглавление: </w:t>
      </w:r>
      <w:hyperlink r:id="rId322" w:history="1">
        <w:r w:rsidR="00BD6FA7" w:rsidRPr="007206FE">
          <w:rPr>
            <w:rStyle w:val="a8"/>
          </w:rPr>
          <w:t>http://kitap.tatar.ru/ogl/nlrt/nbrt_obr_2470862.pdf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451. Р2;   Г77</w:t>
      </w:r>
    </w:p>
    <w:p w:rsidR="000E754E" w:rsidRDefault="000E754E" w:rsidP="000E754E">
      <w:r>
        <w:t xml:space="preserve">    1772847-Л - од</w:t>
      </w:r>
    </w:p>
    <w:p w:rsidR="000E754E" w:rsidRDefault="000E754E" w:rsidP="000E754E">
      <w:r>
        <w:t xml:space="preserve">    Гранин, Даниил Александрович</w:t>
      </w:r>
    </w:p>
    <w:p w:rsidR="000E754E" w:rsidRDefault="000E754E" w:rsidP="000E754E">
      <w:r>
        <w:t>Малое собрание сочинений / Даниил Гранин. - Санкт-Петербург : Азбука, 2019. - 608 c. - (Малое собрание сочинений). - Содерж.: Зубр; Наш комбат; Кто-то должен; Дождь в чужом городе; Мимолетное явление [и др.]. - ISBN 978-5-389-15661-6 : 443,74</w:t>
      </w:r>
    </w:p>
    <w:p w:rsidR="000E754E" w:rsidRDefault="000E754E" w:rsidP="000E754E">
      <w:r>
        <w:t xml:space="preserve">    Оглавление: </w:t>
      </w:r>
      <w:hyperlink r:id="rId323" w:history="1">
        <w:r w:rsidR="00BD6FA7" w:rsidRPr="007206FE">
          <w:rPr>
            <w:rStyle w:val="a8"/>
          </w:rPr>
          <w:t>http://kitap.tatar.ru/ogl/nlrt/nbrt_mko_2441908.pdf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452. Р2;   Г85</w:t>
      </w:r>
    </w:p>
    <w:p w:rsidR="000E754E" w:rsidRDefault="000E754E" w:rsidP="000E754E">
      <w:r>
        <w:lastRenderedPageBreak/>
        <w:t xml:space="preserve">    1773015-Л - аб; 1773016-Л - од</w:t>
      </w:r>
    </w:p>
    <w:p w:rsidR="000E754E" w:rsidRDefault="000E754E" w:rsidP="000E754E">
      <w:r>
        <w:t xml:space="preserve">    Грин, Александр Степанович</w:t>
      </w:r>
    </w:p>
    <w:p w:rsidR="000E754E" w:rsidRDefault="000E754E" w:rsidP="000E754E">
      <w:r>
        <w:t>Бегущая по волнам : [роман] / Александр Грин;  рис. Н. Салиенко. - Москва : АСТ, 2018. - 285, [3]с. : цв. ил. - (Самые лучшие девочки).. - ISBN 978-5-17095707-1 : 842,82</w:t>
      </w:r>
    </w:p>
    <w:p w:rsidR="000E754E" w:rsidRDefault="000E754E" w:rsidP="000E754E">
      <w:r>
        <w:t xml:space="preserve">    Оглавление: </w:t>
      </w:r>
      <w:hyperlink r:id="rId324" w:history="1">
        <w:r w:rsidR="00BD6FA7" w:rsidRPr="007206FE">
          <w:rPr>
            <w:rStyle w:val="a8"/>
          </w:rPr>
          <w:t>http://kitap.tatar.ru/ogl/nlrt/nbrt_mko_2492985.pdf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453. Р2;   Г85</w:t>
      </w:r>
    </w:p>
    <w:p w:rsidR="000E754E" w:rsidRDefault="000E754E" w:rsidP="000E754E">
      <w:r>
        <w:t xml:space="preserve">    1773035-Л - од</w:t>
      </w:r>
    </w:p>
    <w:p w:rsidR="000E754E" w:rsidRDefault="000E754E" w:rsidP="000E754E">
      <w:r>
        <w:t xml:space="preserve">    Гришковец, Евгений</w:t>
      </w:r>
    </w:p>
    <w:p w:rsidR="000E754E" w:rsidRDefault="000E754E" w:rsidP="000E754E">
      <w:r>
        <w:t>Рассказы / Евгений Гришковец; [оформ. обл. С. Савостьянова]. - Москва : КоЛибри, 2019. - 431 c. - Содерж.: Другие; Встреча с мудростью; Последний праздник; Шрам; Лечебная сила сна и др.. - ISBN 978-5-389-16390-4 : 448,14</w:t>
      </w:r>
    </w:p>
    <w:p w:rsidR="000E754E" w:rsidRDefault="000E754E" w:rsidP="000E754E">
      <w:r>
        <w:t xml:space="preserve">    Оглавление: </w:t>
      </w:r>
      <w:hyperlink r:id="rId325" w:history="1">
        <w:r w:rsidR="00BD6FA7" w:rsidRPr="007206FE">
          <w:rPr>
            <w:rStyle w:val="a8"/>
          </w:rPr>
          <w:t>http://kitap.tatar.ru/ogl/nlrt/nbrt_mko_2432460.pdf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454. Р2;   Г92</w:t>
      </w:r>
    </w:p>
    <w:p w:rsidR="000E754E" w:rsidRDefault="000E754E" w:rsidP="000E754E">
      <w:r>
        <w:t xml:space="preserve">    1773173-Л - од; 1773174-Л - аб</w:t>
      </w:r>
    </w:p>
    <w:p w:rsidR="000E754E" w:rsidRDefault="000E754E" w:rsidP="000E754E">
      <w:r>
        <w:t xml:space="preserve">    Грю, Питер</w:t>
      </w:r>
    </w:p>
    <w:p w:rsidR="000E754E" w:rsidRDefault="000E754E" w:rsidP="000E754E">
      <w:r>
        <w:t>Растущая Луна : [повесть] / Питер Грю. - Москва : АСТ, 2019. - 222, [2] с. : ил. - (Ключ от послезавтра). - На обл. под загл.: Для фанатов "Коралины" Нила Геймана. - ISBN 978-5-17-115294-9 : 355,96</w:t>
      </w:r>
    </w:p>
    <w:p w:rsidR="000E754E" w:rsidRDefault="000E754E" w:rsidP="000E754E"/>
    <w:p w:rsidR="000E754E" w:rsidRDefault="000E754E" w:rsidP="000E754E">
      <w:r>
        <w:t>455. Р1;   Г94</w:t>
      </w:r>
    </w:p>
    <w:p w:rsidR="000E754E" w:rsidRDefault="000E754E" w:rsidP="000E754E">
      <w:r>
        <w:t xml:space="preserve">    1772959-Л - од</w:t>
      </w:r>
    </w:p>
    <w:p w:rsidR="000E754E" w:rsidRDefault="000E754E" w:rsidP="000E754E">
      <w:r>
        <w:t xml:space="preserve">    Гумилев, Николай Степанович</w:t>
      </w:r>
    </w:p>
    <w:p w:rsidR="000E754E" w:rsidRDefault="000E754E" w:rsidP="000E754E">
      <w:r>
        <w:t>Малое собрание сочинений / Николай Гумилев; [сост. В. Бобрецов]. - Санкт-Петербург : Азбука, 2018. - 800 с. - Содерж.: Стихотворения и поэмы; Радости земной любви; Принцесса Зара; Золотой рыцарь; Последний придворный поэт и др.. - ISBN 978-5-389-01228-8 : 443,74</w:t>
      </w:r>
    </w:p>
    <w:p w:rsidR="000E754E" w:rsidRDefault="000E754E" w:rsidP="000E754E">
      <w:r>
        <w:t xml:space="preserve">    Оглавление: </w:t>
      </w:r>
      <w:hyperlink r:id="rId326" w:history="1">
        <w:r w:rsidR="00BD6FA7" w:rsidRPr="007206FE">
          <w:rPr>
            <w:rStyle w:val="a8"/>
          </w:rPr>
          <w:t>http://kitap.tatar.ru/ogl/nlrt/nbrt_mko_2491671.pdf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456. И(Нем);   Г44</w:t>
      </w:r>
    </w:p>
    <w:p w:rsidR="000E754E" w:rsidRDefault="000E754E" w:rsidP="000E754E">
      <w:r>
        <w:t xml:space="preserve">    1773103-М - од; 1773104-М - аб</w:t>
      </w:r>
    </w:p>
    <w:p w:rsidR="000E754E" w:rsidRDefault="000E754E" w:rsidP="000E754E">
      <w:r>
        <w:t xml:space="preserve">    Гёте, Иоганн Вольфганг</w:t>
      </w:r>
    </w:p>
    <w:p w:rsidR="000E754E" w:rsidRDefault="000E754E" w:rsidP="000E754E">
      <w:r>
        <w:t>Лесной царь / Иоганн Вольфганг Гёте; [пер. с нем. К. Аксакова, К. Бальмонта, А. Бестужева-Марлинского]. - Санкт-Петербург : Азбука, 2019. - 320 с. : портр. - (Азбука-поэзия). - Содерж.: Разделы: Стихотворения ; Из книги "Западно-Восточный Диван"; Герман и Доротея: поэма ; Из "Фауста". - ISBN 978-5-389-16468-0 : 376,53</w:t>
      </w:r>
    </w:p>
    <w:p w:rsidR="000E754E" w:rsidRDefault="000E754E" w:rsidP="000E754E">
      <w:r>
        <w:t xml:space="preserve">    Оглавление: </w:t>
      </w:r>
      <w:hyperlink r:id="rId327" w:history="1">
        <w:r w:rsidR="00BD6FA7" w:rsidRPr="007206FE">
          <w:rPr>
            <w:rStyle w:val="a8"/>
          </w:rPr>
          <w:t>http://kitap.tatar.ru/ogl/nlrt/nbrt_mko_2492052.pdf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457. И(Нем);   Д15</w:t>
      </w:r>
    </w:p>
    <w:p w:rsidR="000E754E" w:rsidRDefault="000E754E" w:rsidP="000E754E">
      <w:r>
        <w:t xml:space="preserve">    1772663-Ф - аб; 1772664-Ф - од</w:t>
      </w:r>
    </w:p>
    <w:p w:rsidR="000E754E" w:rsidRDefault="000E754E" w:rsidP="000E754E">
      <w:r>
        <w:t xml:space="preserve">    Дале, Штефани</w:t>
      </w:r>
    </w:p>
    <w:p w:rsidR="000E754E" w:rsidRDefault="000E754E" w:rsidP="000E754E">
      <w:r>
        <w:t>Земляничная фея. Праздник друзей / Штефани Дале; [пер. с нем. А. Данковцевой]. - Москва : АСТ, 2019. - 44, [4]с. : цв. ил. - (Земляничная фея). - (Книги Вилли Винки).. - ISBN 978-5-17-109291-7 : 445,06</w:t>
      </w:r>
    </w:p>
    <w:p w:rsidR="000E754E" w:rsidRDefault="000E754E" w:rsidP="000E754E"/>
    <w:p w:rsidR="000E754E" w:rsidRDefault="000E754E" w:rsidP="000E754E">
      <w:r>
        <w:t>458. Р2;   Д18</w:t>
      </w:r>
    </w:p>
    <w:p w:rsidR="000E754E" w:rsidRDefault="000E754E" w:rsidP="000E754E">
      <w:r>
        <w:t xml:space="preserve">    1773551-Л - аб; 1773552-Л - од</w:t>
      </w:r>
    </w:p>
    <w:p w:rsidR="000E754E" w:rsidRDefault="000E754E" w:rsidP="000E754E">
      <w:r>
        <w:lastRenderedPageBreak/>
        <w:t xml:space="preserve">    Данилова, Лида</w:t>
      </w:r>
    </w:p>
    <w:p w:rsidR="000E754E" w:rsidRDefault="000E754E" w:rsidP="000E754E">
      <w:r>
        <w:t>17 историй и сказок для первого чтения. Весёлые поросята / Лида Данилова; [худож. М. Кухтина]. - Москва : Clever : Клевер-Медиа-Групп, 2019. - 36 c. : цв. ил. - (Первое чтение).. - ISBN 978-5-906929-20-4 : 333,85</w:t>
      </w:r>
    </w:p>
    <w:p w:rsidR="000E754E" w:rsidRDefault="000E754E" w:rsidP="000E754E"/>
    <w:p w:rsidR="000E754E" w:rsidRDefault="000E754E" w:rsidP="000E754E">
      <w:r>
        <w:t>459. И(Англ);   Д39</w:t>
      </w:r>
    </w:p>
    <w:p w:rsidR="000E754E" w:rsidRDefault="000E754E" w:rsidP="000E754E">
      <w:r>
        <w:t xml:space="preserve">    1772841-Л - аб; 1772842-Л - од</w:t>
      </w:r>
    </w:p>
    <w:p w:rsidR="000E754E" w:rsidRDefault="000E754E" w:rsidP="000E754E">
      <w:r>
        <w:t xml:space="preserve">    Дефо, Даниэль</w:t>
      </w:r>
    </w:p>
    <w:p w:rsidR="000E754E" w:rsidRDefault="000E754E" w:rsidP="000E754E">
      <w:r>
        <w:t>Робинзон Крузо / Даниэль Дефо; [пер. с англ. М. Шишмарёвой]. - Москва : АТС, 2019. - 416 с. - (). - (Классика для школьников). - (Школьные чтения). - На обл. в подзагл.: Одобрено лучшими учителями. - ISBN 978-5-17-090731-1 (Школьное чтение). - ISBN 978-5-17-090681-9 (Классика для школьников) : 210,87</w:t>
      </w:r>
    </w:p>
    <w:p w:rsidR="000E754E" w:rsidRDefault="000E754E" w:rsidP="000E754E"/>
    <w:p w:rsidR="000E754E" w:rsidRDefault="000E754E" w:rsidP="000E754E">
      <w:r>
        <w:t>460. И(Англ);   Д45</w:t>
      </w:r>
    </w:p>
    <w:p w:rsidR="000E754E" w:rsidRDefault="000E754E" w:rsidP="000E754E">
      <w:r>
        <w:t xml:space="preserve">    1773239-Л - од</w:t>
      </w:r>
    </w:p>
    <w:p w:rsidR="000E754E" w:rsidRDefault="000E754E" w:rsidP="000E754E">
      <w:r>
        <w:t xml:space="preserve">    Диккенс, Чарльз</w:t>
      </w:r>
    </w:p>
    <w:p w:rsidR="000E754E" w:rsidRDefault="000E754E" w:rsidP="000E754E">
      <w:r>
        <w:t>Малое собрание сочинений / Чарльз Диккенс; [пер. с англ. А. Кривцовой, М. Лорие, Т. Озерской]. - Санкт-Петербург : Азбука, 2018. - 960 с. - Содерж.: Приключения Оливера Твиста; Большие надежды; Рождественские повести; Колокола. - ISBN 978-5-389-05368-7 : 512,27</w:t>
      </w:r>
    </w:p>
    <w:p w:rsidR="000E754E" w:rsidRDefault="000E754E" w:rsidP="000E754E">
      <w:r>
        <w:t xml:space="preserve">    Оглавление: </w:t>
      </w:r>
      <w:hyperlink r:id="rId328" w:history="1">
        <w:r w:rsidR="00BD6FA7" w:rsidRPr="007206FE">
          <w:rPr>
            <w:rStyle w:val="a8"/>
          </w:rPr>
          <w:t>http://kitap.tatar.ru/ogl/nlrt/nbrt_mko_2493138.pdf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461. Р2;   Д58</w:t>
      </w:r>
    </w:p>
    <w:p w:rsidR="000E754E" w:rsidRDefault="000E754E" w:rsidP="000E754E">
      <w:r>
        <w:t xml:space="preserve">    1773127-Л - од</w:t>
      </w:r>
    </w:p>
    <w:p w:rsidR="000E754E" w:rsidRDefault="000E754E" w:rsidP="000E754E">
      <w:r>
        <w:t xml:space="preserve">    Довлатов, Сергей</w:t>
      </w:r>
    </w:p>
    <w:p w:rsidR="000E754E" w:rsidRDefault="000E754E" w:rsidP="000E754E">
      <w:r>
        <w:t>Малое собрание сочинений / Сергей Довлатов; [предисл. Б. Сарнова]. - Санкт-Петербург : Азбука, 2019. - 640 c. - Содерж.: Зона ; Компромисс ; Заповедник ; Наши ; Филиал. - ISBN 978-5-389-03977-3 : 628,65</w:t>
      </w:r>
    </w:p>
    <w:p w:rsidR="000E754E" w:rsidRDefault="000E754E" w:rsidP="000E754E">
      <w:r>
        <w:t xml:space="preserve">    Оглавление: </w:t>
      </w:r>
      <w:hyperlink r:id="rId329" w:history="1">
        <w:r w:rsidR="00BD6FA7" w:rsidRPr="007206FE">
          <w:rPr>
            <w:rStyle w:val="a8"/>
          </w:rPr>
          <w:t>http://kitap.tatar.ru/ogl/nlrt/nbrt_mko_2438661.pdf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462. И(Англ);   Д62</w:t>
      </w:r>
    </w:p>
    <w:p w:rsidR="000E754E" w:rsidRDefault="000E754E" w:rsidP="000E754E">
      <w:r>
        <w:t xml:space="preserve">    1771929-Л - аб; 1771930-Л - од</w:t>
      </w:r>
    </w:p>
    <w:p w:rsidR="000E754E" w:rsidRDefault="000E754E" w:rsidP="000E754E">
      <w:r>
        <w:t xml:space="preserve">    Дойл, Артур Конан</w:t>
      </w:r>
    </w:p>
    <w:p w:rsidR="000E754E" w:rsidRDefault="000E754E" w:rsidP="000E754E">
      <w:r>
        <w:t>Затерянный мир : [роман] / Артур Конан Дойл; [пер. с англ. Н. Волжиной ; коммент. И. Немировской]. - Москва : АСТ, 2019. - 350, [2] с. : ил. - (Школьная классика с момментариями). - В кн. имеются подстроч. коммент.. - ISBN 978-5-17-114185-1 : 258,72</w:t>
      </w:r>
    </w:p>
    <w:p w:rsidR="000E754E" w:rsidRDefault="000E754E" w:rsidP="000E754E">
      <w:r>
        <w:t xml:space="preserve">    Оглавление: </w:t>
      </w:r>
      <w:hyperlink r:id="rId330" w:history="1">
        <w:r w:rsidR="00BD6FA7" w:rsidRPr="007206FE">
          <w:rPr>
            <w:rStyle w:val="a8"/>
          </w:rPr>
          <w:t>http://kitap.tatar.ru/ogl/nlrt/nbrt_mko_2490736.pdf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463. И(Англ);   Д 62</w:t>
      </w:r>
    </w:p>
    <w:p w:rsidR="000E754E" w:rsidRDefault="000E754E" w:rsidP="000E754E">
      <w:r>
        <w:t xml:space="preserve">    1773050-Л - аб; 1773051-Л - од</w:t>
      </w:r>
    </w:p>
    <w:p w:rsidR="000E754E" w:rsidRDefault="000E754E" w:rsidP="000E754E">
      <w:r>
        <w:t xml:space="preserve">    Дойл, Артур Конан</w:t>
      </w:r>
    </w:p>
    <w:p w:rsidR="000E754E" w:rsidRDefault="000E754E" w:rsidP="000E754E">
      <w:r>
        <w:t>Рассказы о Шерлоке Холмсе / Артур Конан Дойл; худож. Д. Непомнящий ; [пер. с англ. Н. Войтинской, М. и  Н. Чуковских]. - Москва : Росмэн, 2019. - 447 c. : ил. - (Большая детская библиотека). - Содерж.: Союз рыжих; Скандал в Богемии; Пять зернышек апельсина; Человек с рассеченной губой; Голубой карбункул и др.. - ISBN 978-5-353-09136-3 : 417,89</w:t>
      </w:r>
    </w:p>
    <w:p w:rsidR="000E754E" w:rsidRDefault="000E754E" w:rsidP="000E754E">
      <w:r>
        <w:t xml:space="preserve">    Оглавление: </w:t>
      </w:r>
      <w:hyperlink r:id="rId331" w:history="1">
        <w:r w:rsidR="00BD6FA7" w:rsidRPr="007206FE">
          <w:rPr>
            <w:rStyle w:val="a8"/>
          </w:rPr>
          <w:t>http://kitap.tatar.ru/ogl/nlrt/nbrt_mko_2456224.pdf</w:t>
        </w:r>
      </w:hyperlink>
    </w:p>
    <w:p w:rsidR="00BD6FA7" w:rsidRDefault="00BD6FA7" w:rsidP="000E754E"/>
    <w:p w:rsidR="000E754E" w:rsidRDefault="000E754E" w:rsidP="000E754E"/>
    <w:p w:rsidR="000E754E" w:rsidRDefault="000E754E" w:rsidP="000E754E">
      <w:r>
        <w:t>464. И(Англ);   Д94</w:t>
      </w:r>
    </w:p>
    <w:p w:rsidR="000E754E" w:rsidRDefault="000E754E" w:rsidP="000E754E">
      <w:r>
        <w:lastRenderedPageBreak/>
        <w:t xml:space="preserve">    1772811-Л - аб; 1772812-Л - од</w:t>
      </w:r>
    </w:p>
    <w:p w:rsidR="000E754E" w:rsidRDefault="000E754E" w:rsidP="000E754E">
      <w:r>
        <w:t xml:space="preserve">    Дэйз, Хейли</w:t>
      </w:r>
    </w:p>
    <w:p w:rsidR="005B68EF" w:rsidRDefault="000E754E" w:rsidP="000E754E">
      <w:r>
        <w:t>Розовые пуанты : сказочная история / Хейли Дэйз; ил. Ливии Коложи ; [пер. англ. С. Чулкова] . - Москва : Махаон, 2018. - 110, [1] c. : ил. - (Чудо-щенок). - На обл. и тит. л. в надзагл. также: Бр-рызг. Чудо-щенок. - ISBN 978-5-389-15084-3 : 170,72</w:t>
      </w:r>
    </w:p>
    <w:p w:rsidR="005B68EF" w:rsidRDefault="005B68EF" w:rsidP="000E754E"/>
    <w:p w:rsidR="005B68EF" w:rsidRDefault="005B68EF" w:rsidP="005B68EF">
      <w:r>
        <w:t>465. С(мар);   Е30</w:t>
      </w:r>
    </w:p>
    <w:p w:rsidR="005B68EF" w:rsidRDefault="005B68EF" w:rsidP="005B68EF">
      <w:r>
        <w:t xml:space="preserve">    1760575-Сл - кх</w:t>
      </w:r>
    </w:p>
    <w:p w:rsidR="005B68EF" w:rsidRDefault="005B68EF" w:rsidP="005B68EF">
      <w:r>
        <w:t xml:space="preserve">    Егоров-Энсул, Яков</w:t>
      </w:r>
    </w:p>
    <w:p w:rsidR="005B68EF" w:rsidRDefault="005B68EF" w:rsidP="005B68EF">
      <w:r>
        <w:t>Ачан маякше : почеламут аршаш / Яков Егоров-Энсул. - Йошкар-Ола : "Марий книга издательстве" савыктыш пöрт, 2017. - 51, [1] с. : ил. - На марийском языке. - ISBN 978-5-7590-1170-5 : 60,00</w:t>
      </w:r>
    </w:p>
    <w:p w:rsidR="005B68EF" w:rsidRDefault="005B68EF" w:rsidP="005B68EF">
      <w:r>
        <w:t xml:space="preserve">    Оглавление: </w:t>
      </w:r>
      <w:hyperlink r:id="rId332" w:history="1">
        <w:r w:rsidR="00BD6FA7" w:rsidRPr="007206FE">
          <w:rPr>
            <w:rStyle w:val="a8"/>
          </w:rPr>
          <w:t>http://kitap.tatar.ru/ogl/nlrt/nbrt_obr_2458452.pdf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 xml:space="preserve">466. ;   </w:t>
      </w:r>
    </w:p>
    <w:p w:rsidR="005B68EF" w:rsidRDefault="005B68EF" w:rsidP="005B68EF">
      <w:r>
        <w:t>1773545-Л - аб; 1773546-Л - од</w:t>
      </w:r>
    </w:p>
    <w:p w:rsidR="005B68EF" w:rsidRDefault="005B68EF" w:rsidP="005B68EF">
      <w:r>
        <w:t xml:space="preserve">    Емец, Дмитрий Александрович</w:t>
      </w:r>
    </w:p>
    <w:p w:rsidR="005B68EF" w:rsidRDefault="005B68EF" w:rsidP="005B68EF">
      <w:r>
        <w:t>Замороженный мир / Дмитрий Емец. - Москва : Эксмо, 2019. - 445, [3] c. - (Школа ныряльщиков). - (ШНыр, новый суперпроект Д. Емца).. - ISBN 978-5-699-99984-2</w:t>
      </w:r>
    </w:p>
    <w:p w:rsidR="005B68EF" w:rsidRDefault="005B68EF" w:rsidP="005B68EF">
      <w:r>
        <w:t xml:space="preserve">    Оглавление: </w:t>
      </w:r>
      <w:hyperlink r:id="rId333" w:history="1">
        <w:r w:rsidR="00BD6FA7" w:rsidRPr="007206FE">
          <w:rPr>
            <w:rStyle w:val="a8"/>
          </w:rPr>
          <w:t>http://kitap.tatar.ru/ogl/nlrt/nbrt_mko_2394416.pdf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 xml:space="preserve">467. ;   </w:t>
      </w:r>
    </w:p>
    <w:p w:rsidR="005B68EF" w:rsidRDefault="005B68EF" w:rsidP="005B68EF">
      <w:r>
        <w:t>1773637-Л - аб; 1773638-Л - од</w:t>
      </w:r>
    </w:p>
    <w:p w:rsidR="005B68EF" w:rsidRDefault="005B68EF" w:rsidP="005B68EF">
      <w:r>
        <w:t xml:space="preserve">    Есенин, Сергей Александрович</w:t>
      </w:r>
    </w:p>
    <w:p w:rsidR="005B68EF" w:rsidRDefault="005B68EF" w:rsidP="005B68EF">
      <w:r>
        <w:t>Бабушкины сказки / Сергей Есенин; иллюстрации  Владимира Канивца. - Москва : Эксмо, 2018. - 72 c. : ил. - (Книги-мои друзья). - Содерж.: Разделы: Сказки; Стихи о животных; Стихи о Родине. - ISBN 978-5-04-088597-8</w:t>
      </w:r>
    </w:p>
    <w:p w:rsidR="005B68EF" w:rsidRDefault="005B68EF" w:rsidP="005B68EF">
      <w:r>
        <w:t xml:space="preserve">    Оглавление: </w:t>
      </w:r>
      <w:hyperlink r:id="rId334" w:history="1">
        <w:r w:rsidR="00BD6FA7" w:rsidRPr="007206FE">
          <w:rPr>
            <w:rStyle w:val="a8"/>
          </w:rPr>
          <w:t>http://kitap.tatar.ru/ogl/nlrt/nbrt_mko_2347791.pdf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468. Р2;   З-26</w:t>
      </w:r>
    </w:p>
    <w:p w:rsidR="005B68EF" w:rsidRDefault="005B68EF" w:rsidP="005B68EF">
      <w:r>
        <w:t xml:space="preserve">    1772954-Л - од</w:t>
      </w:r>
    </w:p>
    <w:p w:rsidR="005B68EF" w:rsidRDefault="005B68EF" w:rsidP="005B68EF">
      <w:r>
        <w:t xml:space="preserve">    Замятин, Евгений Иванович</w:t>
      </w:r>
    </w:p>
    <w:p w:rsidR="005B68EF" w:rsidRDefault="005B68EF" w:rsidP="005B68EF">
      <w:r>
        <w:t>Малое собрание сочинений / Евгений Замятин. - Санкт-Петербург : Азбука, 2018. - 608 c. - Содерж.: Мы: роман ; Повести : Бич Божий ; Уездное ; Островитяне ; Наводнение ; Алатырь ; На куличках ; Рассказы: Апрель ; Старшина ; Глаза ; Дракон ; Пещера и др.; Сказки: Бог ; Дьячок ; Картинки ; Херувимы ; Петр Петрович и др.. - ISBN 978-5-389-06785-1 : 376,53</w:t>
      </w:r>
    </w:p>
    <w:p w:rsidR="005B68EF" w:rsidRDefault="005B68EF" w:rsidP="005B68EF">
      <w:r>
        <w:t xml:space="preserve">    Оглавление: </w:t>
      </w:r>
      <w:hyperlink r:id="rId335" w:history="1">
        <w:r w:rsidR="00BD6FA7" w:rsidRPr="007206FE">
          <w:rPr>
            <w:rStyle w:val="a8"/>
          </w:rPr>
          <w:t>http://kitap.tatar.ru/ogl/nlrt/nbrt_mko_2491605.pdf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 xml:space="preserve">469. ;   </w:t>
      </w:r>
    </w:p>
    <w:p w:rsidR="005B68EF" w:rsidRDefault="005B68EF" w:rsidP="005B68EF">
      <w:r>
        <w:t xml:space="preserve">     - ; 1773543-Л - аб; 1773544-Л - од</w:t>
      </w:r>
    </w:p>
    <w:p w:rsidR="005B68EF" w:rsidRDefault="005B68EF" w:rsidP="005B68EF">
      <w:r>
        <w:t xml:space="preserve">    Земскова, Ксения</w:t>
      </w:r>
    </w:p>
    <w:p w:rsidR="005B68EF" w:rsidRDefault="005B68EF" w:rsidP="005B68EF">
      <w:r>
        <w:t>Кроль Королевы, или Времена перемен : повесть. - Москва : Издательский Дом Мещерякова, 2019. - 187, [3] c. : ил. - (Настроение: Подросток).. - ISBN 978-5-00108-418-1</w:t>
      </w:r>
    </w:p>
    <w:p w:rsidR="005B68EF" w:rsidRDefault="005B68EF" w:rsidP="005B68EF"/>
    <w:p w:rsidR="005B68EF" w:rsidRDefault="005B68EF" w:rsidP="005B68EF">
      <w:r>
        <w:t>470. Р2;   З-88</w:t>
      </w:r>
    </w:p>
    <w:p w:rsidR="005B68EF" w:rsidRDefault="005B68EF" w:rsidP="005B68EF">
      <w:r>
        <w:t xml:space="preserve">    1772958-Л - од</w:t>
      </w:r>
    </w:p>
    <w:p w:rsidR="005B68EF" w:rsidRDefault="005B68EF" w:rsidP="005B68EF">
      <w:r>
        <w:t xml:space="preserve">    Зощенко, Михаил</w:t>
      </w:r>
    </w:p>
    <w:p w:rsidR="005B68EF" w:rsidRDefault="005B68EF" w:rsidP="005B68EF">
      <w:r>
        <w:lastRenderedPageBreak/>
        <w:t>Малое собрание сочинений / Михаил Зощенко; [сост. вступ. ст. и примеч. И. Сухих ; оформ. обл. И. Кучмы]. - Санкт-Петербург : Азбука, 2020. - 896 с. - Содерж.: Разделы : Сентиментальные повести ; Рассказы и фельетоны 1920-х годов ; Голубая книга ; Рассказы и фельетоны 1930-1940-х годов. - ISBN 978-5-389-06222-1 : 512,27</w:t>
      </w:r>
    </w:p>
    <w:p w:rsidR="005B68EF" w:rsidRDefault="005B68EF" w:rsidP="005B68EF">
      <w:r>
        <w:t xml:space="preserve">    Оглавление: </w:t>
      </w:r>
      <w:hyperlink r:id="rId336" w:history="1">
        <w:r w:rsidR="00BD6FA7" w:rsidRPr="007206FE">
          <w:rPr>
            <w:rStyle w:val="a8"/>
          </w:rPr>
          <w:t>http://kitap.tatar.ru/ogl/nlrt/nbrt_mko_2491648.pdf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471. С(мар);   И37</w:t>
      </w:r>
    </w:p>
    <w:p w:rsidR="005B68EF" w:rsidRDefault="005B68EF" w:rsidP="005B68EF">
      <w:r>
        <w:t xml:space="preserve">    1760566-См - кх</w:t>
      </w:r>
    </w:p>
    <w:p w:rsidR="005B68EF" w:rsidRDefault="005B68EF" w:rsidP="005B68EF">
      <w:r>
        <w:t xml:space="preserve">    Изилянова, Валентина Михайдаровна</w:t>
      </w:r>
    </w:p>
    <w:p w:rsidR="005B68EF" w:rsidRDefault="005B68EF" w:rsidP="005B68EF">
      <w:r>
        <w:t>Корным шижын илаш : почеламут аршаш / Валентина Изилянова. - Йошкар-Ола : "Марий книга издательстве" савыктыш пöрт, 2018. - 190, [1] с. - На марийском языке. - ISBN 978-5-7590-1192-7 : 130,00</w:t>
      </w:r>
    </w:p>
    <w:p w:rsidR="005B68EF" w:rsidRDefault="005B68EF" w:rsidP="005B68EF">
      <w:r>
        <w:t xml:space="preserve">    Оглавление: </w:t>
      </w:r>
      <w:hyperlink r:id="rId337" w:history="1">
        <w:r w:rsidR="00BD6FA7" w:rsidRPr="007206FE">
          <w:rPr>
            <w:rStyle w:val="a8"/>
          </w:rPr>
          <w:t>http://kitap.tatar.ru/ogl/nlrt/nbrt_obr_2458192.pdf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472. Р2;   И48</w:t>
      </w:r>
    </w:p>
    <w:p w:rsidR="005B68EF" w:rsidRDefault="005B68EF" w:rsidP="005B68EF">
      <w:r>
        <w:t xml:space="preserve">    1771937-Л - аб; 1771938-Л - од</w:t>
      </w:r>
    </w:p>
    <w:p w:rsidR="005B68EF" w:rsidRDefault="005B68EF" w:rsidP="005B68EF">
      <w:r>
        <w:t xml:space="preserve">    Ильф, Илья Арнольдович</w:t>
      </w:r>
    </w:p>
    <w:p w:rsidR="005B68EF" w:rsidRDefault="005B68EF" w:rsidP="005B68EF">
      <w:r>
        <w:t>Двенадцать стульев / Илья Ильф, Евгений Петров. - Москва : АСТ, 2019. - 414, [2] с. - (Школьное чтение). - (Классика для школьников). - На обл. в подзагл.: Одобрено лучшими учителями. - ISBN 978-5-17-115122-5 (Школьное чтение). - ISBN 978-5-17-115119-5 (Классика для школьников) : 222,31</w:t>
      </w:r>
    </w:p>
    <w:p w:rsidR="005B68EF" w:rsidRDefault="005B68EF" w:rsidP="005B68EF"/>
    <w:p w:rsidR="005B68EF" w:rsidRDefault="005B68EF" w:rsidP="005B68EF">
      <w:r>
        <w:t>473. Р2;   И86</w:t>
      </w:r>
    </w:p>
    <w:p w:rsidR="005B68EF" w:rsidRDefault="005B68EF" w:rsidP="005B68EF">
      <w:r>
        <w:t xml:space="preserve">    1772957-Л - од</w:t>
      </w:r>
    </w:p>
    <w:p w:rsidR="005B68EF" w:rsidRDefault="005B68EF" w:rsidP="005B68EF">
      <w:r>
        <w:t xml:space="preserve">    Искандер, Фазиль</w:t>
      </w:r>
    </w:p>
    <w:p w:rsidR="005B68EF" w:rsidRDefault="005B68EF" w:rsidP="005B68EF">
      <w:r>
        <w:t>Малое собрание сочинений / Фазиль Искандер; [оформ. обл. В. Манацковой]. - Санкт-Петербург : Азбука, 2018. - 672 с. - (Малое собрание сочинений). - Содерж.: Школьный вальс, или энергия стыда: повесть; Созвездие Козлотура: повесть; Пиры Валтасара: рассказ; Кролики и удавы: повесть-притча; Софичка: повесть. - ISBN 978-5-389-07953-3 : 662,31</w:t>
      </w:r>
    </w:p>
    <w:p w:rsidR="005B68EF" w:rsidRDefault="005B68EF" w:rsidP="005B68EF">
      <w:r>
        <w:t xml:space="preserve">    Оглавление: </w:t>
      </w:r>
      <w:hyperlink r:id="rId338" w:history="1">
        <w:r w:rsidR="00BD6FA7" w:rsidRPr="007206FE">
          <w:rPr>
            <w:rStyle w:val="a8"/>
          </w:rPr>
          <w:t>http://kitap.tatar.ru/ogl/nlrt/nbrt_mko_2491627.pdf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474. Ә;   И84</w:t>
      </w:r>
    </w:p>
    <w:p w:rsidR="005B68EF" w:rsidRDefault="005B68EF" w:rsidP="005B68EF">
      <w:r>
        <w:t xml:space="preserve">    1764920-Т - нк; 1764921-Т - нк; 1764922-Т - нк</w:t>
      </w:r>
    </w:p>
    <w:p w:rsidR="005B68EF" w:rsidRDefault="005B68EF" w:rsidP="005B68EF">
      <w:r>
        <w:t xml:space="preserve">    Исхакый, Гаяз</w:t>
      </w:r>
    </w:p>
    <w:p w:rsidR="005B68EF" w:rsidRDefault="005B68EF" w:rsidP="005B68EF">
      <w:r>
        <w:t>Ике йөз елдан соң инкыйраз : проза һәм сәхнә әсәрләре / Гаяз Исхакый; китапны төз., текстларны, искәрмә һәм аңлатмаларны әзәрләүче, кереш сүз авт. Л. Гайнанова. - Казан : Татарстан китап нәшрияты, 2019. - 476, [2] б. : 1 б. портр. - Эчт.:  Ике йөз елдан соң инкыйраз : проза; Сөннәтче бабай : проза; Көз : проза; Зөләйха : сәхнә әсәре; Олуг Мөхәммәд : сәхнә әсәре. - ISBN 978-5-298-03851-5 : 390,00</w:t>
      </w:r>
    </w:p>
    <w:p w:rsidR="005B68EF" w:rsidRDefault="005B68EF" w:rsidP="005B68EF">
      <w:r>
        <w:t xml:space="preserve">    Оглавление: </w:t>
      </w:r>
      <w:hyperlink r:id="rId339" w:history="1">
        <w:r w:rsidR="00BD6FA7" w:rsidRPr="007206FE">
          <w:rPr>
            <w:rStyle w:val="a8"/>
          </w:rPr>
          <w:t>http://kitap.tatar.ru/ogl/nlrt/nbrt_obr_2487660.pdf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475. И(Амер);   К28</w:t>
      </w:r>
    </w:p>
    <w:p w:rsidR="005B68EF" w:rsidRDefault="005B68EF" w:rsidP="005B68EF">
      <w:r>
        <w:t xml:space="preserve">    1771983-Л - аб; 1771984-Л - од</w:t>
      </w:r>
    </w:p>
    <w:p w:rsidR="005B68EF" w:rsidRDefault="005B68EF" w:rsidP="005B68EF">
      <w:r>
        <w:t xml:space="preserve">    Кастелл, Себастьян де</w:t>
      </w:r>
    </w:p>
    <w:p w:rsidR="005B68EF" w:rsidRDefault="005B68EF" w:rsidP="005B68EF">
      <w:r>
        <w:t xml:space="preserve">Чёрная тень : [роман] / Себастьян де Кастелл; [пер. с англ. Т. В. Ковалевской]. - Москва : Эксмо, 2018. - 477, [2] с. - (История утраченной магии. Фэнтези-бестселлер для </w:t>
      </w:r>
      <w:r>
        <w:lastRenderedPageBreak/>
        <w:t>подростков). - Содерж.: Путь воды ; Путь ветра ; Путь грома ; Путь камня. - ISBN 978-5-04-093593-2 : 322,08</w:t>
      </w:r>
    </w:p>
    <w:p w:rsidR="005B68EF" w:rsidRDefault="005B68EF" w:rsidP="005B68EF">
      <w:r>
        <w:t xml:space="preserve">    Оглавление: </w:t>
      </w:r>
      <w:hyperlink r:id="rId340" w:history="1">
        <w:r w:rsidR="00BD6FA7" w:rsidRPr="007206FE">
          <w:rPr>
            <w:rStyle w:val="a8"/>
          </w:rPr>
          <w:t>http://kitap.tatar.ru/ogl/nlrt/nbrt_mko_2491651.pdf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476. Р2;   К29</w:t>
      </w:r>
    </w:p>
    <w:p w:rsidR="005B68EF" w:rsidRDefault="005B68EF" w:rsidP="005B68EF">
      <w:r>
        <w:t xml:space="preserve">    1771998-Л - од</w:t>
      </w:r>
    </w:p>
    <w:p w:rsidR="005B68EF" w:rsidRDefault="005B68EF" w:rsidP="005B68EF">
      <w:r>
        <w:t xml:space="preserve">    Катаев, Валентин Петрович</w:t>
      </w:r>
    </w:p>
    <w:p w:rsidR="005B68EF" w:rsidRDefault="005B68EF" w:rsidP="005B68EF">
      <w:r>
        <w:t>Сын полка : повесть / Валентин Катаев; худож. Владимир Плевин ; [авт. вступ. ст. Д. Рогожкин]  . - Москва : Махаон, 2019. - 190, [2] с. : ил., цв. ил. - (Классная классика).. - ISBN 978-5-389-06683-0 : 491,59</w:t>
      </w:r>
    </w:p>
    <w:p w:rsidR="005B68EF" w:rsidRDefault="005B68EF" w:rsidP="005B68EF"/>
    <w:p w:rsidR="005B68EF" w:rsidRDefault="005B68EF" w:rsidP="005B68EF">
      <w:r>
        <w:t>477. И(Амер);   К41</w:t>
      </w:r>
    </w:p>
    <w:p w:rsidR="005B68EF" w:rsidRDefault="005B68EF" w:rsidP="005B68EF">
      <w:r>
        <w:t xml:space="preserve">    1772993-Л - аб; 1772994-Л - од</w:t>
      </w:r>
    </w:p>
    <w:p w:rsidR="005B68EF" w:rsidRDefault="005B68EF" w:rsidP="005B68EF">
      <w:r>
        <w:t xml:space="preserve">    Кин, Кэролайн</w:t>
      </w:r>
    </w:p>
    <w:p w:rsidR="005B68EF" w:rsidRDefault="005B68EF" w:rsidP="005B68EF">
      <w:r>
        <w:t>Нэнси Дрю и тайна "Сиреневой гостиницы" : [детектив] / Кэролайн Кин; [пер. с англ. А. Гейченко]. - Москва : АСТ, 2019. - 221, [3] c. - (Истории про Нэнси Дрю).. - ISBN 978-5-17-115522-3 : 276,87</w:t>
      </w:r>
    </w:p>
    <w:p w:rsidR="005B68EF" w:rsidRDefault="005B68EF" w:rsidP="005B68EF">
      <w:r>
        <w:t xml:space="preserve">    Оглавление: </w:t>
      </w:r>
      <w:hyperlink r:id="rId341" w:history="1">
        <w:r w:rsidR="00BD6FA7" w:rsidRPr="007206FE">
          <w:rPr>
            <w:rStyle w:val="a8"/>
          </w:rPr>
          <w:t>http://kitap.tatar.ru/ogl/nlrt/nbrt_mko_2475456.pdf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478. И(Англ);   К41</w:t>
      </w:r>
    </w:p>
    <w:p w:rsidR="005B68EF" w:rsidRDefault="005B68EF" w:rsidP="005B68EF">
      <w:r>
        <w:t xml:space="preserve">    1772570-Л - од; 1772571-Л - аб</w:t>
      </w:r>
    </w:p>
    <w:p w:rsidR="005B68EF" w:rsidRDefault="005B68EF" w:rsidP="005B68EF">
      <w:r>
        <w:t xml:space="preserve">    Кинселла, Софи</w:t>
      </w:r>
    </w:p>
    <w:p w:rsidR="005B68EF" w:rsidRDefault="005B68EF" w:rsidP="005B68EF">
      <w:r>
        <w:t>Магия кувырком / Софи Кинселла; [пер. с англ. А. Б. Васильевой]. - Москва : Эксмодетство, 2018. - 165, [11] c. : ил. - (Софи Кинселла. Моя мамочка - фея).. - ISBN 978-5-040-9183-79 : 221,21</w:t>
      </w:r>
    </w:p>
    <w:p w:rsidR="005B68EF" w:rsidRDefault="005B68EF" w:rsidP="005B68EF">
      <w:r>
        <w:t xml:space="preserve">    Оглавление: </w:t>
      </w:r>
      <w:hyperlink r:id="rId342" w:history="1">
        <w:r w:rsidR="00BD6FA7" w:rsidRPr="007206FE">
          <w:rPr>
            <w:rStyle w:val="a8"/>
          </w:rPr>
          <w:t>http://kitap.tatar.ru/ogl/nlrt/nbrt_mko_2491368.pdf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479. И(Амер);   К43</w:t>
      </w:r>
    </w:p>
    <w:p w:rsidR="005B68EF" w:rsidRDefault="005B68EF" w:rsidP="005B68EF">
      <w:r>
        <w:t xml:space="preserve">    1773240-Л - аб; 1773241-Л - од</w:t>
      </w:r>
    </w:p>
    <w:p w:rsidR="005B68EF" w:rsidRDefault="005B68EF" w:rsidP="005B68EF">
      <w:r>
        <w:t xml:space="preserve">    Кирби, Джесси</w:t>
      </w:r>
    </w:p>
    <w:p w:rsidR="005B68EF" w:rsidRDefault="005B68EF" w:rsidP="005B68EF">
      <w:r>
        <w:t>То, о чём знаешь сердцем / Джесси Кирби; [пер. с англ. А. Малько]. - Москва : Clever, 2017. - 304 с. - (Trendbooks). - На обложке и тит. л.: То, что не можешь забыть. То, что не можешь изменить. - Доп. тит. л. на англ. языке. - Загл. и авт. ориг.: Things we know by heart / Jessi Kirby. - ISBN 978-5-00115-260-6 : 379,06</w:t>
      </w:r>
    </w:p>
    <w:p w:rsidR="005B68EF" w:rsidRDefault="005B68EF" w:rsidP="005B68EF"/>
    <w:p w:rsidR="005B68EF" w:rsidRDefault="005B68EF" w:rsidP="005B68EF">
      <w:r>
        <w:t>480. И(Англ);   К48</w:t>
      </w:r>
    </w:p>
    <w:p w:rsidR="005B68EF" w:rsidRDefault="005B68EF" w:rsidP="005B68EF">
      <w:r>
        <w:t xml:space="preserve">    1772077-Л - аб; 1772078-Л - од</w:t>
      </w:r>
    </w:p>
    <w:p w:rsidR="005B68EF" w:rsidRDefault="005B68EF" w:rsidP="005B68EF">
      <w:r>
        <w:t xml:space="preserve">    Клеверли, Софи</w:t>
      </w:r>
    </w:p>
    <w:p w:rsidR="005B68EF" w:rsidRDefault="005B68EF" w:rsidP="005B68EF">
      <w:r>
        <w:t>Заклинание при свечах : [детективная история] / Софи Клеверли; [пер. с англ. К. И. Молькова]. - Москва : Эксмо, 2019. - 445, [1] c. - (Скарлет и Айви. Тайны и загадки Руквудской школы).. - ISBN 978-5-04-090613-0 : 320,76</w:t>
      </w:r>
    </w:p>
    <w:p w:rsidR="005B68EF" w:rsidRDefault="005B68EF" w:rsidP="005B68EF"/>
    <w:p w:rsidR="005B68EF" w:rsidRDefault="005B68EF" w:rsidP="005B68EF">
      <w:r>
        <w:t>481. Р2;   К56</w:t>
      </w:r>
    </w:p>
    <w:p w:rsidR="005B68EF" w:rsidRDefault="005B68EF" w:rsidP="005B68EF">
      <w:r>
        <w:t xml:space="preserve">    1772827-Л - од</w:t>
      </w:r>
    </w:p>
    <w:p w:rsidR="005B68EF" w:rsidRDefault="005B68EF" w:rsidP="005B68EF">
      <w:r>
        <w:t xml:space="preserve">    Коваль, Юрий</w:t>
      </w:r>
    </w:p>
    <w:p w:rsidR="005B68EF" w:rsidRDefault="005B68EF" w:rsidP="005B68EF">
      <w:r>
        <w:t>Малое собрание сочинений : [повести и рассказы] / Юрий Коваль. - Санкт-Петербург : Азбука, 2018. - 640 с. - Содерж.: Повести: Самая легкая лодка в мире ; От красных ворот ; Приключения Васи Куролесова ; недопесок ; Пять похищенных монахов и др.; Рассказы: Стожок ; Лесовик ; Колобок ; Вишня и др.. - ISBN 978-5-389-15315-8 : 443,74</w:t>
      </w:r>
    </w:p>
    <w:p w:rsidR="005B68EF" w:rsidRDefault="005B68EF" w:rsidP="005B68EF">
      <w:r>
        <w:lastRenderedPageBreak/>
        <w:t xml:space="preserve">    Оглавление: </w:t>
      </w:r>
      <w:hyperlink r:id="rId343" w:history="1">
        <w:r w:rsidR="00BD6FA7" w:rsidRPr="007206FE">
          <w:rPr>
            <w:rStyle w:val="a8"/>
          </w:rPr>
          <w:t>http://kitap.tatar.ru/ogl/nlrt/nbrt_mko_2465008.pdf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482. Р2;   К56</w:t>
      </w:r>
    </w:p>
    <w:p w:rsidR="005B68EF" w:rsidRDefault="005B68EF" w:rsidP="005B68EF">
      <w:r>
        <w:t xml:space="preserve">    1773122-Л - од; 1773121-Л - аб</w:t>
      </w:r>
    </w:p>
    <w:p w:rsidR="005B68EF" w:rsidRDefault="005B68EF" w:rsidP="005B68EF">
      <w:r>
        <w:t xml:space="preserve">    Коваль, Юрий Иосифович</w:t>
      </w:r>
    </w:p>
    <w:p w:rsidR="005B68EF" w:rsidRDefault="005B68EF" w:rsidP="005B68EF">
      <w:r>
        <w:t>Приключения Васи Куролесова : все истории в одной книге / Ю. И. Коваль; [худож. Д. Трубин]. - Москва : АСТ, 2018. - 558,[2] с. : ил. - (Вся детская классика).. - ISBN 978-5-17-101589-3 : 461,89</w:t>
      </w:r>
    </w:p>
    <w:p w:rsidR="005B68EF" w:rsidRDefault="005B68EF" w:rsidP="005B68EF">
      <w:r>
        <w:t xml:space="preserve">    Оглавление: </w:t>
      </w:r>
      <w:hyperlink r:id="rId344" w:history="1">
        <w:r w:rsidR="00BD6FA7" w:rsidRPr="007206FE">
          <w:rPr>
            <w:rStyle w:val="a8"/>
          </w:rPr>
          <w:t>http://kitap.tatar.ru/ogl/nlrt/nbrt_mko_2492173.pdf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483. Р2;   К68</w:t>
      </w:r>
    </w:p>
    <w:p w:rsidR="005B68EF" w:rsidRDefault="005B68EF" w:rsidP="005B68EF">
      <w:r>
        <w:t xml:space="preserve">    1772037-Л - аб; 1772038-Л - од</w:t>
      </w:r>
    </w:p>
    <w:p w:rsidR="005B68EF" w:rsidRDefault="005B68EF" w:rsidP="005B68EF">
      <w:r>
        <w:t xml:space="preserve">    Короленко, Владимир Галактионович</w:t>
      </w:r>
    </w:p>
    <w:p w:rsidR="005B68EF" w:rsidRDefault="005B68EF" w:rsidP="005B68EF">
      <w:r>
        <w:t>Дети подземелья : повести, рассказы и очерки / В. Г. Короленко; [худож. Н. Фёдорова]. - Москва : АСТ, 2019. - 381, [3] с. - (Классика для школьников). - (Школьное чтение). - На обл. в подзагл.: Рекомендовано лучшими учителями. - Содерж.: Дети подземелья ; Слепой музыкант ; Чудная ; Сон Макара ; Река играет ; Мгновение. - ISBN 978-5-17-096802-2 (Классика для школьников). - ISBN 978-5-17-096803-9 (Школьное чтение) : 229,02</w:t>
      </w:r>
    </w:p>
    <w:p w:rsidR="005B68EF" w:rsidRDefault="005B68EF" w:rsidP="005B68EF">
      <w:r>
        <w:t xml:space="preserve">    Оглавление: </w:t>
      </w:r>
      <w:hyperlink r:id="rId345" w:history="1">
        <w:r w:rsidR="00BD6FA7" w:rsidRPr="007206FE">
          <w:rPr>
            <w:rStyle w:val="a8"/>
          </w:rPr>
          <w:t>http://kitap.tatar.ru/ogl/nlrt/nbrt_mko_2493152.pdf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484. И(Англ);   К73</w:t>
      </w:r>
    </w:p>
    <w:p w:rsidR="005B68EF" w:rsidRDefault="005B68EF" w:rsidP="005B68EF">
      <w:r>
        <w:t xml:space="preserve">    1772972-Л - аб; 1772973-Л - од</w:t>
      </w:r>
    </w:p>
    <w:p w:rsidR="005B68EF" w:rsidRDefault="005B68EF" w:rsidP="005B68EF">
      <w:r>
        <w:t xml:space="preserve">    Коуэлл, Крессида</w:t>
      </w:r>
    </w:p>
    <w:p w:rsidR="005B68EF" w:rsidRDefault="005B68EF" w:rsidP="005B68EF">
      <w:r>
        <w:t>Как освободить дракона / Крессида Коуэлл; пер. с древненорвеж. К. Коуэлл ; [пер. с англ. А. Кузнецовой]. - Санкт-Петербург : Азбука, 2019. - 304 с. : ил. - (Как приручить дракона ; кн. 8).. - ISBN 978-5-389-08417-9 : 512,27</w:t>
      </w:r>
    </w:p>
    <w:p w:rsidR="005B68EF" w:rsidRDefault="005B68EF" w:rsidP="005B68EF">
      <w:r>
        <w:t xml:space="preserve">    Оглавление: </w:t>
      </w:r>
      <w:hyperlink r:id="rId346" w:history="1">
        <w:r w:rsidR="00BD6FA7" w:rsidRPr="007206FE">
          <w:rPr>
            <w:rStyle w:val="a8"/>
          </w:rPr>
          <w:t>http://kitap.tatar.ru/ogl/nlrt/nbrt_mko_2491738.pdf</w:t>
        </w:r>
      </w:hyperlink>
    </w:p>
    <w:p w:rsidR="00BD6FA7" w:rsidRDefault="00BD6FA7" w:rsidP="005B68EF"/>
    <w:p w:rsidR="005B68EF" w:rsidRDefault="005B68EF" w:rsidP="005B68EF"/>
    <w:p w:rsidR="005B68EF" w:rsidRDefault="005B68EF" w:rsidP="005B68EF">
      <w:r>
        <w:t>485. Р2;   К78</w:t>
      </w:r>
    </w:p>
    <w:p w:rsidR="005B68EF" w:rsidRDefault="005B68EF" w:rsidP="005B68EF">
      <w:r>
        <w:t xml:space="preserve">    1772127-Л - од; 1772128-Л - аб</w:t>
      </w:r>
    </w:p>
    <w:p w:rsidR="005B68EF" w:rsidRDefault="005B68EF" w:rsidP="005B68EF">
      <w:r>
        <w:t xml:space="preserve">    Крапивин, Владислав</w:t>
      </w:r>
    </w:p>
    <w:p w:rsidR="00314274" w:rsidRDefault="005B68EF" w:rsidP="005B68EF">
      <w:r>
        <w:t>Острова и капитаны : роман в трех книгах / Владислав Крапивин. - Санкт-Петербург : Азбука, 2019. - 864 с. - (Русская литература. Большие книги).. - ISBN 978-5-389-15761-3 : 680,46</w:t>
      </w:r>
    </w:p>
    <w:p w:rsidR="00314274" w:rsidRDefault="00314274" w:rsidP="005B68EF">
      <w:r>
        <w:t xml:space="preserve">    Оглавление: </w:t>
      </w:r>
      <w:hyperlink r:id="rId347" w:history="1">
        <w:r w:rsidR="00BD6FA7" w:rsidRPr="007206FE">
          <w:rPr>
            <w:rStyle w:val="a8"/>
          </w:rPr>
          <w:t>http://kitap.tatar.ru/ogl/nlrt/nbrt_mko_2491472.pdf</w:t>
        </w:r>
      </w:hyperlink>
    </w:p>
    <w:p w:rsidR="00BD6FA7" w:rsidRDefault="00BD6FA7" w:rsidP="005B68EF"/>
    <w:p w:rsidR="00314274" w:rsidRDefault="00314274" w:rsidP="005B68EF"/>
    <w:p w:rsidR="00314274" w:rsidRDefault="00314274" w:rsidP="00314274">
      <w:r>
        <w:t>486. И(Англ);   К82</w:t>
      </w:r>
    </w:p>
    <w:p w:rsidR="00314274" w:rsidRDefault="00314274" w:rsidP="00314274">
      <w:r>
        <w:t xml:space="preserve">    1771979-Л - аб; 1771980-Л - од</w:t>
      </w:r>
    </w:p>
    <w:p w:rsidR="00314274" w:rsidRDefault="00314274" w:rsidP="00314274">
      <w:r>
        <w:t xml:space="preserve">    Кристи, Агата</w:t>
      </w:r>
    </w:p>
    <w:p w:rsidR="00314274" w:rsidRDefault="00314274" w:rsidP="00314274">
      <w:r>
        <w:t>Карибская тайна ; Немазида : [романы] / Агата Кристи; [пер. с англ. А. С. Петухова, Ю. Р. Соколова]. - Москва : Эксмо, 2018. - 445, [3] с. - (Агата Кристи. Золотая коллекция).. - ISBN 978-5-699-79361-7 : 398,42</w:t>
      </w:r>
    </w:p>
    <w:p w:rsidR="00314274" w:rsidRDefault="00314274" w:rsidP="00314274">
      <w:r>
        <w:t xml:space="preserve">    Оглавление: </w:t>
      </w:r>
      <w:hyperlink r:id="rId348" w:history="1">
        <w:r w:rsidR="00BD6FA7" w:rsidRPr="007206FE">
          <w:rPr>
            <w:rStyle w:val="a8"/>
          </w:rPr>
          <w:t>http://kitap.tatar.ru/ogl/nlrt/nbrt_mko_2491499.pdf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487. И(Англ);   К82</w:t>
      </w:r>
    </w:p>
    <w:p w:rsidR="00314274" w:rsidRDefault="00314274" w:rsidP="00314274">
      <w:r>
        <w:t xml:space="preserve">    1771961-Л - аб; 1771962-Л - од</w:t>
      </w:r>
    </w:p>
    <w:p w:rsidR="00314274" w:rsidRDefault="00314274" w:rsidP="00314274">
      <w:r>
        <w:lastRenderedPageBreak/>
        <w:t xml:space="preserve">    Кристи, Агата</w:t>
      </w:r>
    </w:p>
    <w:p w:rsidR="00314274" w:rsidRDefault="00314274" w:rsidP="00314274">
      <w:r>
        <w:t>Рождество Эркюля Пуаро; Лощина : [романы] / Агата Кристи; [пер. с англ. А. В. Бушуева, Т. С. Бушуевой, А. С. Петухова]. - Москва : Эксмо, 2018. - 445, [2] с. - (Агата Кристи. Золотая коллекция).. - ISBN 978-5-699-95238-0 : 592,46</w:t>
      </w:r>
    </w:p>
    <w:p w:rsidR="00314274" w:rsidRDefault="00314274" w:rsidP="00314274">
      <w:r>
        <w:t xml:space="preserve">    Оглавление: </w:t>
      </w:r>
      <w:hyperlink r:id="rId349" w:history="1">
        <w:r w:rsidR="00BD6FA7" w:rsidRPr="007206FE">
          <w:rPr>
            <w:rStyle w:val="a8"/>
          </w:rPr>
          <w:t>http://kitap.tatar.ru/ogl/nlrt/nbrt_mko_2491241.pdf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488. И(Австрал);   К83</w:t>
      </w:r>
    </w:p>
    <w:p w:rsidR="00314274" w:rsidRDefault="00314274" w:rsidP="00314274">
      <w:r>
        <w:t xml:space="preserve">    1772055-Л - аб; 1772056-Л - од</w:t>
      </w:r>
    </w:p>
    <w:p w:rsidR="00314274" w:rsidRDefault="00314274" w:rsidP="00314274">
      <w:r>
        <w:t xml:space="preserve">    Кроули, Кэт</w:t>
      </w:r>
    </w:p>
    <w:p w:rsidR="00314274" w:rsidRDefault="00314274" w:rsidP="00314274">
      <w:r>
        <w:t>Любовь в каждой строчке / Кэт Кроули; [пер. с англ. Эллы Гохмарк]. - Москва : Clever, 2018. - 330, [6] с. - (Любая жизнь - история). - (Trendbooks).. - ISBN 978-5-00115-350-4 : 485,10</w:t>
      </w:r>
    </w:p>
    <w:p w:rsidR="00314274" w:rsidRDefault="00314274" w:rsidP="00314274"/>
    <w:p w:rsidR="00314274" w:rsidRDefault="00314274" w:rsidP="00314274">
      <w:r>
        <w:t>489. Р1;   К92</w:t>
      </w:r>
    </w:p>
    <w:p w:rsidR="00314274" w:rsidRDefault="00314274" w:rsidP="00314274">
      <w:r>
        <w:t xml:space="preserve">    1773223-Л - аб; 1773224-Л - од</w:t>
      </w:r>
    </w:p>
    <w:p w:rsidR="00314274" w:rsidRDefault="00314274" w:rsidP="00314274">
      <w:r>
        <w:t xml:space="preserve">    Куприн, Александр Иванович</w:t>
      </w:r>
    </w:p>
    <w:p w:rsidR="00314274" w:rsidRDefault="00314274" w:rsidP="00314274">
      <w:r>
        <w:t>Гранатовый браслет; Поединок; Олеся : [повести] / А. И. Куприн; [оформ. обл. И. Савченков]. - Москва : АСТ, 2019. - 445, [3] c. - (Классика для школьников). - (Школьное чтение). - На обл. в подзагл.: Одобрено лучшими учителями. - ISBN 978-5-17-106282-8 (Классика для школьников). - ISBN 978-5-17-106279-8 (Школьное чтение) : 220,00</w:t>
      </w:r>
    </w:p>
    <w:p w:rsidR="00314274" w:rsidRDefault="00314274" w:rsidP="00314274">
      <w:r>
        <w:t xml:space="preserve">    Оглавление: </w:t>
      </w:r>
      <w:hyperlink r:id="rId350" w:history="1">
        <w:r w:rsidR="00BD6FA7" w:rsidRPr="007206FE">
          <w:rPr>
            <w:rStyle w:val="a8"/>
          </w:rPr>
          <w:t>http://kitap.tatar.ru/ogl/nlrt/nbrt_mko_2442221.pdf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490. С(мар);   Л43</w:t>
      </w:r>
    </w:p>
    <w:p w:rsidR="00314274" w:rsidRDefault="00314274" w:rsidP="00314274">
      <w:r>
        <w:t xml:space="preserve">    1760577-Сл - кх</w:t>
      </w:r>
    </w:p>
    <w:p w:rsidR="00314274" w:rsidRDefault="00314274" w:rsidP="00314274">
      <w:r>
        <w:t xml:space="preserve">    Лекайн, Никандр</w:t>
      </w:r>
    </w:p>
    <w:p w:rsidR="00314274" w:rsidRDefault="00314274" w:rsidP="00314274">
      <w:r>
        <w:t>Лудо кыша : йоча ойлымаш-влак / Никандр Лекайн; А. Т. Тимиркаев ямдылен. - Йошкар-Ола : "Марий книга издательстве" савыктыш пöрт, 2017. - 61, [2] с. : ил. - На марийском языке. - ISBN 978-5-7590-1175-0 : 60,00</w:t>
      </w:r>
    </w:p>
    <w:p w:rsidR="00314274" w:rsidRDefault="00314274" w:rsidP="00314274">
      <w:r>
        <w:t xml:space="preserve">    Оглавление: </w:t>
      </w:r>
      <w:hyperlink r:id="rId351" w:history="1">
        <w:r w:rsidR="00BD6FA7" w:rsidRPr="007206FE">
          <w:rPr>
            <w:rStyle w:val="a8"/>
          </w:rPr>
          <w:t>http://kitap.tatar.ru/ogl/nlrt/nbrt_obr_2458477.pdf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491. С(мар);   Л68</w:t>
      </w:r>
    </w:p>
    <w:p w:rsidR="00314274" w:rsidRDefault="00314274" w:rsidP="00314274">
      <w:r>
        <w:t xml:space="preserve">    1760582-Сл - кх</w:t>
      </w:r>
    </w:p>
    <w:p w:rsidR="00314274" w:rsidRDefault="00314274" w:rsidP="00314274">
      <w:r>
        <w:t xml:space="preserve">    Лобанов, Ипполит Иванович</w:t>
      </w:r>
    </w:p>
    <w:p w:rsidR="00314274" w:rsidRDefault="00314274" w:rsidP="00314274">
      <w:r>
        <w:t>Кым корны : повестьвлä, пьеса, шайыштмашвлä, очерквлä / Ипполит Лобанов. - Йошкар-Ола : "Мары книгä издательство" издательский пöрт, 2017. - 378, [1] с. : портр. - На горномарийском языке. - Содерж.: Кым корны; Сирызы; Сирызы; Салтаквлан атяшты и др.. - ISBN 978-5-7590-1174-3 : 170,00</w:t>
      </w:r>
    </w:p>
    <w:p w:rsidR="00314274" w:rsidRDefault="00314274" w:rsidP="00314274">
      <w:r>
        <w:t xml:space="preserve">    Оглавление: </w:t>
      </w:r>
      <w:hyperlink r:id="rId352" w:history="1">
        <w:r w:rsidR="00BD6FA7" w:rsidRPr="007206FE">
          <w:rPr>
            <w:rStyle w:val="a8"/>
          </w:rPr>
          <w:t>http://kitap.tatar.ru/ogl/nlrt/nbrt_obr_2458602.pdf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492. И(Амер);   Л76</w:t>
      </w:r>
    </w:p>
    <w:p w:rsidR="00314274" w:rsidRDefault="00314274" w:rsidP="00314274">
      <w:r>
        <w:t xml:space="preserve">    1772685-Л - аб; 1772686-Л - од</w:t>
      </w:r>
    </w:p>
    <w:p w:rsidR="00314274" w:rsidRDefault="00314274" w:rsidP="00314274">
      <w:r>
        <w:t xml:space="preserve">    Лондон, Джек</w:t>
      </w:r>
    </w:p>
    <w:p w:rsidR="00314274" w:rsidRDefault="00314274" w:rsidP="00314274">
      <w:r>
        <w:t>Белый Клык : повесть / Джек Лондон; пер. с англ. Н. Волжиной ; худож. Владимир Плевин ; [вступ. ст. А. Холикова]  . - Москва : Махаон, 2019. - 220, [4]с. : ил. - (Чтение-лучшее учение).. - ISBN 978-5-389-17002-5 : 381,70</w:t>
      </w:r>
    </w:p>
    <w:p w:rsidR="00314274" w:rsidRDefault="00314274" w:rsidP="00314274">
      <w:r>
        <w:t xml:space="preserve">    Оглавление: </w:t>
      </w:r>
      <w:hyperlink r:id="rId353" w:history="1">
        <w:r w:rsidR="00BD6FA7" w:rsidRPr="007206FE">
          <w:rPr>
            <w:rStyle w:val="a8"/>
          </w:rPr>
          <w:t>http://kitap.tatar.ru/ogl/nlrt/nbrt_mko_2491670.pdf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lastRenderedPageBreak/>
        <w:t>493. И(Амер);   Л79</w:t>
      </w:r>
    </w:p>
    <w:p w:rsidR="00314274" w:rsidRDefault="00314274" w:rsidP="00314274">
      <w:r>
        <w:t xml:space="preserve">    1772075-Л - аб; 1772076-Л - од</w:t>
      </w:r>
    </w:p>
    <w:p w:rsidR="00314274" w:rsidRDefault="00314274" w:rsidP="00314274">
      <w:r>
        <w:t xml:space="preserve">    Лосон, Джессика</w:t>
      </w:r>
    </w:p>
    <w:p w:rsidR="00314274" w:rsidRDefault="00314274" w:rsidP="00314274">
      <w:r>
        <w:t>Табита Клопс и тайна старинной усадьбы / Джессика Лосон; [пер. с англ. С. Б. Лихачевой] ; иллюстрации Натали Эндрюсон. - Москва : Эксмодетство : Эксмо, 2019. - 409, [5] c. : ил.. - ISBN 978-5-04-103747-5 : 320,76</w:t>
      </w:r>
    </w:p>
    <w:p w:rsidR="00314274" w:rsidRDefault="00314274" w:rsidP="00314274"/>
    <w:p w:rsidR="00314274" w:rsidRDefault="00314274" w:rsidP="00314274">
      <w:r>
        <w:t>494. И(Амер);   М15</w:t>
      </w:r>
    </w:p>
    <w:p w:rsidR="00314274" w:rsidRDefault="00314274" w:rsidP="00314274">
      <w:r>
        <w:t xml:space="preserve">    1772568-Л - од; 1772569-Л - аб</w:t>
      </w:r>
    </w:p>
    <w:p w:rsidR="00314274" w:rsidRDefault="00314274" w:rsidP="00314274">
      <w:r>
        <w:t xml:space="preserve">    Макналли, Сьюзан</w:t>
      </w:r>
    </w:p>
    <w:p w:rsidR="00314274" w:rsidRDefault="00314274" w:rsidP="00314274">
      <w:r>
        <w:t>Злое наследство : [повесть] / Сьюзан Макналли; [пер. с англ. Д. Смирновой]. - Москва : Эксмо, 2019. - 365, [3] с. : ил.. - ISBN 978-5-04-097777-2 : 296,23</w:t>
      </w:r>
    </w:p>
    <w:p w:rsidR="00314274" w:rsidRDefault="00314274" w:rsidP="00314274">
      <w:r>
        <w:t xml:space="preserve">    Оглавление: </w:t>
      </w:r>
      <w:hyperlink r:id="rId354" w:history="1">
        <w:r w:rsidR="00BD6FA7" w:rsidRPr="007206FE">
          <w:rPr>
            <w:rStyle w:val="a8"/>
          </w:rPr>
          <w:t>http://kitap.tatar.ru/ogl/nlrt/nbrt_mko_2491228.pdf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495. Ә;   М17</w:t>
      </w:r>
    </w:p>
    <w:p w:rsidR="00314274" w:rsidRDefault="00314274" w:rsidP="00314274">
      <w:r>
        <w:t xml:space="preserve">    1760283-Т - нк</w:t>
      </w:r>
    </w:p>
    <w:p w:rsidR="00314274" w:rsidRDefault="00314274" w:rsidP="00314274">
      <w:r>
        <w:t xml:space="preserve">    Максиев, Мөсәвир</w:t>
      </w:r>
    </w:p>
    <w:p w:rsidR="00314274" w:rsidRDefault="00314274" w:rsidP="00314274">
      <w:r>
        <w:t>И, шигърият! / Мөсәвир Максиев. - әдәби-нәфис басма. - Барда, 2009. - 71 б. : портр. б-н : 60,00</w:t>
      </w:r>
    </w:p>
    <w:p w:rsidR="00314274" w:rsidRDefault="00314274" w:rsidP="00314274">
      <w:r>
        <w:t xml:space="preserve">    Оглавление: </w:t>
      </w:r>
      <w:hyperlink r:id="rId355" w:history="1">
        <w:r w:rsidR="00BD6FA7" w:rsidRPr="007206FE">
          <w:rPr>
            <w:rStyle w:val="a8"/>
          </w:rPr>
          <w:t>http://kitap.tatar.ru/ogl/nlrt/nbrt_obr_2444950.pdf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496. И(Англ);   М31</w:t>
      </w:r>
    </w:p>
    <w:p w:rsidR="00314274" w:rsidRDefault="00314274" w:rsidP="00314274">
      <w:r>
        <w:t xml:space="preserve">    1773381-Л - аб; 1773382-Л - од</w:t>
      </w:r>
    </w:p>
    <w:p w:rsidR="00314274" w:rsidRDefault="00314274" w:rsidP="00314274">
      <w:r>
        <w:t xml:space="preserve">    Маскейм, Эстель</w:t>
      </w:r>
    </w:p>
    <w:p w:rsidR="00314274" w:rsidRDefault="00314274" w:rsidP="00314274">
      <w:r>
        <w:t>Я говорил, что ты нужна мне? : [роман] / Эстель Маскейм; [пер. с англ. М. Казанской]. - Москва : Эксмо, 2019. - 348, [4] c. - (Модное чтение). - На обл.: Вторая книга самой чувственной трилогии года. 18+. - ISBN 978-5-04-090993-3 : 366,08</w:t>
      </w:r>
    </w:p>
    <w:p w:rsidR="00314274" w:rsidRDefault="00314274" w:rsidP="00314274"/>
    <w:p w:rsidR="00314274" w:rsidRDefault="00314274" w:rsidP="00314274">
      <w:r>
        <w:t>497. Р2;   М39</w:t>
      </w:r>
    </w:p>
    <w:p w:rsidR="00314274" w:rsidRDefault="00314274" w:rsidP="00314274">
      <w:r>
        <w:t xml:space="preserve">    1773100-М - од; 1773099-М - аб</w:t>
      </w:r>
    </w:p>
    <w:p w:rsidR="00314274" w:rsidRDefault="00314274" w:rsidP="00314274">
      <w:r>
        <w:t xml:space="preserve">    Маяковский, Владимир</w:t>
      </w:r>
    </w:p>
    <w:p w:rsidR="00314274" w:rsidRDefault="00314274" w:rsidP="00314274">
      <w:r>
        <w:t>Люблю : стихотворения и поэмы / Владимир Маяковский. - Санкт-Петербург : Азбука, 2019. - 288 с. - (Азбука-поэзия). - Содерж.: Поэмы: Облако в штанах ; Флейта-позвоночник ; Люблю ; Во весь голос ; Стихотворения: Ночь ; А вы могли бы? ; Нате! ; Ничего не понимаю ; Кофта фата и др.. - ISBN 978-5-389-16592-2 : 376,53</w:t>
      </w:r>
    </w:p>
    <w:p w:rsidR="00314274" w:rsidRDefault="00314274" w:rsidP="00314274">
      <w:r>
        <w:t xml:space="preserve">    Оглавление: </w:t>
      </w:r>
      <w:hyperlink r:id="rId356" w:history="1">
        <w:r w:rsidR="00BD6FA7" w:rsidRPr="007206FE">
          <w:rPr>
            <w:rStyle w:val="a8"/>
          </w:rPr>
          <w:t>http://kitap.tatar.ru/ogl/nlrt/nbrt_mko_2492034.pdf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498. Р2;   М42</w:t>
      </w:r>
    </w:p>
    <w:p w:rsidR="00314274" w:rsidRDefault="00314274" w:rsidP="00314274">
      <w:r>
        <w:t xml:space="preserve">    1772566-Л - аб; 1772567-Л - од</w:t>
      </w:r>
    </w:p>
    <w:p w:rsidR="00314274" w:rsidRDefault="00314274" w:rsidP="00314274">
      <w:r>
        <w:t xml:space="preserve">    Мединский, Владимир Ростиславович</w:t>
      </w:r>
    </w:p>
    <w:p w:rsidR="00314274" w:rsidRDefault="00314274" w:rsidP="00314274">
      <w:r>
        <w:t>Стена / Владимир Мединский. - Москва : Эксмо, 2018. - 572, [4] c. - (Бестселлеры Владимира Мединского).. - ISBN 978-5-04-095740-8 : 701,14</w:t>
      </w:r>
    </w:p>
    <w:p w:rsidR="00314274" w:rsidRDefault="00314274" w:rsidP="00314274">
      <w:r>
        <w:t xml:space="preserve">    Оглавление: </w:t>
      </w:r>
      <w:hyperlink r:id="rId357" w:history="1">
        <w:r w:rsidR="00BD6FA7" w:rsidRPr="007206FE">
          <w:rPr>
            <w:rStyle w:val="a8"/>
          </w:rPr>
          <w:t>http://kitap.tatar.ru/ogl/nlrt/nbrt_mko_2491357.pdf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499. И(Англ);   М42</w:t>
      </w:r>
    </w:p>
    <w:p w:rsidR="00314274" w:rsidRDefault="00314274" w:rsidP="00314274">
      <w:r>
        <w:t xml:space="preserve">    1772067-Л - аб; 1772068-Л - од</w:t>
      </w:r>
    </w:p>
    <w:p w:rsidR="00314274" w:rsidRDefault="00314274" w:rsidP="00314274">
      <w:r>
        <w:t xml:space="preserve">    Медоус, Дейзи</w:t>
      </w:r>
    </w:p>
    <w:p w:rsidR="00314274" w:rsidRDefault="00314274" w:rsidP="00314274">
      <w:r>
        <w:lastRenderedPageBreak/>
        <w:t>Козочка Эмма, или Магия творчества : [повесть] / Дейзи Медоус; [перевод с английского Е.В. Вьюницкой]. - Москва : Эксмо : Эксмодетство, 2019. - 124, [1] c. : ил. - (Лес Дружбы. Волшебные истории о зверятах).. - ISBN 978-5-04-100852-9 : 195,36</w:t>
      </w:r>
    </w:p>
    <w:p w:rsidR="00314274" w:rsidRDefault="00314274" w:rsidP="00314274"/>
    <w:p w:rsidR="00314274" w:rsidRDefault="00314274" w:rsidP="00314274">
      <w:r>
        <w:t>500. И(Амер);   М53</w:t>
      </w:r>
    </w:p>
    <w:p w:rsidR="00314274" w:rsidRDefault="00314274" w:rsidP="00314274">
      <w:r>
        <w:t xml:space="preserve">    1772079-Л - аб; 1772080-Л - од</w:t>
      </w:r>
    </w:p>
    <w:p w:rsidR="00314274" w:rsidRDefault="00314274" w:rsidP="00314274">
      <w:r>
        <w:t xml:space="preserve">    Мессенджер, Шеннон</w:t>
      </w:r>
    </w:p>
    <w:p w:rsidR="00314274" w:rsidRDefault="00314274" w:rsidP="00314274">
      <w:r>
        <w:t>Полёт на единороге : [роман] / Шеннон Мессенджер; [пер. с англ.Т. А. Чаматы]. - Москва : Эксмодетство : Эксмо, 2019. - 477, [3] c. - (Хранитель забытых городов).. - ISBN 978-5-04-097808-3 : 320,76</w:t>
      </w:r>
    </w:p>
    <w:p w:rsidR="00314274" w:rsidRDefault="00314274" w:rsidP="00314274"/>
    <w:p w:rsidR="00314274" w:rsidRDefault="00314274" w:rsidP="00314274">
      <w:r>
        <w:t>501. И(Англ);   М61</w:t>
      </w:r>
    </w:p>
    <w:p w:rsidR="00314274" w:rsidRDefault="00314274" w:rsidP="00314274">
      <w:r>
        <w:t xml:space="preserve">    1772683-Л - аб; 1772684-Л - од</w:t>
      </w:r>
    </w:p>
    <w:p w:rsidR="00314274" w:rsidRDefault="00314274" w:rsidP="00314274">
      <w:r>
        <w:t xml:space="preserve">    Мини, Роушин</w:t>
      </w:r>
    </w:p>
    <w:p w:rsidR="00314274" w:rsidRDefault="00314274" w:rsidP="00314274">
      <w:r>
        <w:t>Лучшая неделя Мэй : [роман] / Роушин Мини; [пер. англ.  М. А. Деге]. - Москва : Эксмо, 2018. - 349, [3]с. : ил. - (Проза Роушин Мини). - На обл. в надзагл.: Простые радости жизни. - ISBN 978-5-04-097183-1 : 305,36</w:t>
      </w:r>
    </w:p>
    <w:p w:rsidR="00314274" w:rsidRDefault="00314274" w:rsidP="00314274"/>
    <w:p w:rsidR="00314274" w:rsidRDefault="00314274" w:rsidP="00314274">
      <w:r>
        <w:t>502. С(мар);   М74</w:t>
      </w:r>
    </w:p>
    <w:p w:rsidR="00314274" w:rsidRDefault="00314274" w:rsidP="00314274">
      <w:r>
        <w:t xml:space="preserve">    1760576-Сл - кх</w:t>
      </w:r>
    </w:p>
    <w:p w:rsidR="00314274" w:rsidRDefault="00314274" w:rsidP="00314274">
      <w:r>
        <w:t xml:space="preserve">    Мокеев, Анатолий Иванович</w:t>
      </w:r>
    </w:p>
    <w:p w:rsidR="00314274" w:rsidRDefault="00314274" w:rsidP="00314274">
      <w:r>
        <w:t>Икыт, кокыт... : лудына, шотлена, туштена / Анатолий Мокеев. - Йошкар-Ола : "Марий книга издательстве" савыктыш пöрт, 2019. - 56 с. : ил. - На марийском языке. - ISBN 978-5-7590-1219-1 : 70,00</w:t>
      </w:r>
    </w:p>
    <w:p w:rsidR="00314274" w:rsidRDefault="00314274" w:rsidP="00314274">
      <w:r>
        <w:t xml:space="preserve">    Оглавление: </w:t>
      </w:r>
      <w:hyperlink r:id="rId358" w:history="1">
        <w:r w:rsidR="00BD6FA7" w:rsidRPr="007206FE">
          <w:rPr>
            <w:rStyle w:val="a8"/>
          </w:rPr>
          <w:t>http://kitap.tatar.ru/ogl/nlrt/nbrt_obr_2458463.pdf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503. И(Фр);   М76</w:t>
      </w:r>
    </w:p>
    <w:p w:rsidR="00314274" w:rsidRDefault="00314274" w:rsidP="00314274">
      <w:r>
        <w:t xml:space="preserve">    1772976-Л - од</w:t>
      </w:r>
    </w:p>
    <w:p w:rsidR="00314274" w:rsidRDefault="00314274" w:rsidP="00314274">
      <w:r>
        <w:t xml:space="preserve">    Мольер</w:t>
      </w:r>
    </w:p>
    <w:p w:rsidR="00314274" w:rsidRDefault="00314274" w:rsidP="00314274">
      <w:r>
        <w:t>Малое собрание сочинений / Мольер; [пер. с фр.: П. Гнедич [и др.]]. - Санкт-Петербург : Азбука, 2019. - 576 с. - (Малое собрание сочинений). - Содерж.: Тартюф, или обманщик; Дон Жуан, или каменное пиршество; Мизантроп; Лекарь поневоле; Скупой и др.. - ISBN 978-5-389-16187-0 : 404,58</w:t>
      </w:r>
    </w:p>
    <w:p w:rsidR="00314274" w:rsidRDefault="00314274" w:rsidP="00314274">
      <w:r>
        <w:t xml:space="preserve">    Оглавление: </w:t>
      </w:r>
      <w:hyperlink r:id="rId359" w:history="1">
        <w:r w:rsidR="00BD6FA7" w:rsidRPr="007206FE">
          <w:rPr>
            <w:rStyle w:val="a8"/>
          </w:rPr>
          <w:t>http://kitap.tatar.ru/ogl/nlrt/nbrt_mko_2491750.pdf</w:t>
        </w:r>
      </w:hyperlink>
    </w:p>
    <w:p w:rsidR="00BD6FA7" w:rsidRDefault="00BD6FA7" w:rsidP="00314274"/>
    <w:p w:rsidR="00314274" w:rsidRDefault="00314274" w:rsidP="00314274"/>
    <w:p w:rsidR="00314274" w:rsidRDefault="00314274" w:rsidP="00314274">
      <w:r>
        <w:t>504. И(Англ);   М87</w:t>
      </w:r>
    </w:p>
    <w:p w:rsidR="00314274" w:rsidRDefault="00314274" w:rsidP="00314274">
      <w:r>
        <w:t xml:space="preserve">    1773011-Л - аб; 1773012-Л - од</w:t>
      </w:r>
    </w:p>
    <w:p w:rsidR="00314274" w:rsidRDefault="00314274" w:rsidP="00314274">
      <w:r>
        <w:t xml:space="preserve">    Моэм, Сомерсет</w:t>
      </w:r>
    </w:p>
    <w:p w:rsidR="00314274" w:rsidRDefault="00314274" w:rsidP="00314274">
      <w:r>
        <w:t>Театр : [роман] / Сомерсет Моэм; [пер. с англ. Г. Островской]. - Москва : АСТ, 2018. - 318, [2] c. : ил. - (Эксклюзивная классика).. - ISBN 978-5-17-982920-1 : 324,61</w:t>
      </w:r>
    </w:p>
    <w:p w:rsidR="00314274" w:rsidRDefault="00314274" w:rsidP="00314274"/>
    <w:p w:rsidR="00314274" w:rsidRDefault="00314274" w:rsidP="00314274">
      <w:r>
        <w:t>505. И(Фин);   М99</w:t>
      </w:r>
    </w:p>
    <w:p w:rsidR="00314274" w:rsidRDefault="00314274" w:rsidP="00314274">
      <w:r>
        <w:t xml:space="preserve">    1773009-Л - аб; 1773010-Л - од</w:t>
      </w:r>
    </w:p>
    <w:p w:rsidR="00314274" w:rsidRDefault="00314274" w:rsidP="00314274">
      <w:r>
        <w:t xml:space="preserve">    Мякеля, Ханну</w:t>
      </w:r>
    </w:p>
    <w:p w:rsidR="00314274" w:rsidRDefault="00314274" w:rsidP="00314274">
      <w:r>
        <w:t>Лошадь, которая потеряла очки : [повесть] / Ханну Мякеля; [пер. с фин. Э. Иоффе ; худож. В. Осипов]. - Санкт-Петербург : Азбука, 2018. - 189, [1] c. : ил. - (Наши любимые книжки).. - ISBN 978-5-389-09222-8 : 257,40</w:t>
      </w:r>
    </w:p>
    <w:p w:rsidR="00314274" w:rsidRDefault="00314274" w:rsidP="00314274"/>
    <w:p w:rsidR="00314274" w:rsidRDefault="00314274" w:rsidP="00314274">
      <w:r>
        <w:t>506. Р2;   Н14</w:t>
      </w:r>
    </w:p>
    <w:p w:rsidR="00314274" w:rsidRDefault="00314274" w:rsidP="00314274">
      <w:r>
        <w:t xml:space="preserve">    1771991-Л - аб; 1771992-Л - од</w:t>
      </w:r>
    </w:p>
    <w:p w:rsidR="00314274" w:rsidRDefault="00314274" w:rsidP="00314274">
      <w:r>
        <w:lastRenderedPageBreak/>
        <w:t xml:space="preserve">    Набоков, Владимир</w:t>
      </w:r>
    </w:p>
    <w:p w:rsidR="0079253A" w:rsidRDefault="00314274" w:rsidP="00314274">
      <w:r>
        <w:t>Защита Лужина : избранные произведения "русского периода". - Санкт-Петербург : Азбука, 2019. - 764, [4] с. - (Русская литература. Большие книги). - Содерж.: Король, дама, валет ; Камера обскура ; Соглядатай ; Защита Лужина ; Отчаяние ; Приглашение на казнь. - ISBN 978-5-389-16728-5 : 643,72</w:t>
      </w:r>
    </w:p>
    <w:p w:rsidR="0079253A" w:rsidRDefault="0079253A" w:rsidP="00314274">
      <w:r>
        <w:t xml:space="preserve">    Оглавление: </w:t>
      </w:r>
      <w:hyperlink r:id="rId360" w:history="1">
        <w:r w:rsidR="00BD6FA7" w:rsidRPr="007206FE">
          <w:rPr>
            <w:rStyle w:val="a8"/>
          </w:rPr>
          <w:t>http://kitap.tatar.ru/ogl/nlrt/nbrt_mko_2491795.pdf</w:t>
        </w:r>
      </w:hyperlink>
    </w:p>
    <w:p w:rsidR="00BD6FA7" w:rsidRDefault="00BD6FA7" w:rsidP="00314274"/>
    <w:p w:rsidR="0079253A" w:rsidRDefault="0079253A" w:rsidP="00314274"/>
    <w:p w:rsidR="0079253A" w:rsidRDefault="0079253A" w:rsidP="0079253A">
      <w:r>
        <w:t>507. Р1;   Н48</w:t>
      </w:r>
    </w:p>
    <w:p w:rsidR="0079253A" w:rsidRDefault="0079253A" w:rsidP="0079253A">
      <w:r>
        <w:t xml:space="preserve">    1773128-Л - од</w:t>
      </w:r>
    </w:p>
    <w:p w:rsidR="0079253A" w:rsidRDefault="0079253A" w:rsidP="0079253A">
      <w:r>
        <w:t xml:space="preserve">    Некрасов, Николай</w:t>
      </w:r>
    </w:p>
    <w:p w:rsidR="0079253A" w:rsidRDefault="0079253A" w:rsidP="0079253A">
      <w:r>
        <w:t>Малое собрание сочинений / Николай Некрасов. - Санкт-Петербург : Азбука, 2018. - 544 с. - (Малое собрание сочинений). - Содерж.: Стихи : В дороге; "Отрадно видеть, что находит..."; Колыбельная песня; Современная ода; "Когда из мрака заблужденья..." и др.; Поэмы : Мороз, красный нос ; Кому на Руси жить хорошо ; Русские женщины. - ISBN 978-5-389-08680-7 : 380,38</w:t>
      </w:r>
    </w:p>
    <w:p w:rsidR="0079253A" w:rsidRDefault="0079253A" w:rsidP="0079253A">
      <w:r>
        <w:t xml:space="preserve">    Оглавление: </w:t>
      </w:r>
      <w:hyperlink r:id="rId361" w:history="1">
        <w:r w:rsidR="00BD6FA7" w:rsidRPr="007206FE">
          <w:rPr>
            <w:rStyle w:val="a8"/>
          </w:rPr>
          <w:t>http://kitap.tatar.ru/ogl/nlrt/nbrt_mko_2492266.pdf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508. Ә;   Н53</w:t>
      </w:r>
    </w:p>
    <w:p w:rsidR="0079253A" w:rsidRDefault="0079253A" w:rsidP="0079253A">
      <w:r>
        <w:t xml:space="preserve">    1765051-Т - нк; 1765052-Т - нк</w:t>
      </w:r>
    </w:p>
    <w:p w:rsidR="0079253A" w:rsidRDefault="0079253A" w:rsidP="0079253A">
      <w:r>
        <w:t xml:space="preserve">    Нигъмәти, Шиһаб</w:t>
      </w:r>
    </w:p>
    <w:p w:rsidR="0079253A" w:rsidRDefault="0079253A" w:rsidP="0079253A">
      <w:r>
        <w:t>"Әй, татарым, әй, син җаным!" : шигырьләр / Шиһаб Нигъмәти; латин язуындагы текстларны хәзерге графикага күчерүче, аңлатмалар бирүче, кереш һәм ахыргы мәкалә авторы Х. Миңнегулов. - Казан : Ихлас, 2020. - 83 б. : фот. б-н. - Мөһаҗәрәттәге татар басма сүзем-Милли китапханәгә/ Х. Миңнегулов : б. 68-81 : 300,00</w:t>
      </w:r>
    </w:p>
    <w:p w:rsidR="0079253A" w:rsidRDefault="0079253A" w:rsidP="0079253A">
      <w:r>
        <w:t xml:space="preserve">    Оглавление: </w:t>
      </w:r>
      <w:hyperlink r:id="rId362" w:history="1">
        <w:r w:rsidR="00BD6FA7" w:rsidRPr="007206FE">
          <w:rPr>
            <w:rStyle w:val="a8"/>
          </w:rPr>
          <w:t>http://kitap.tatar.ru/ogl/nlrt/nbrt_obr_2489450.pdf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509. Р2;   Н84</w:t>
      </w:r>
    </w:p>
    <w:p w:rsidR="0079253A" w:rsidRDefault="0079253A" w:rsidP="0079253A">
      <w:r>
        <w:t xml:space="preserve">    1771957-Л - аб; 1771958-Л - од</w:t>
      </w:r>
    </w:p>
    <w:p w:rsidR="0079253A" w:rsidRDefault="0079253A" w:rsidP="0079253A">
      <w:r>
        <w:t xml:space="preserve">    Носов, Николай Николаевич</w:t>
      </w:r>
    </w:p>
    <w:p w:rsidR="0079253A" w:rsidRDefault="0079253A" w:rsidP="0079253A">
      <w:r>
        <w:t>Незнайка в Солнечном городе / Николай Носов; ил. Александра и Владимира Ружо. - Москва : Эксмодетство, 2018. - 292, [3] c. : цв. ил. - На тит. л. в подзагл.: Издание И. П. Носова. - ISBN 978-5-04-089056-9 : 604,23</w:t>
      </w:r>
    </w:p>
    <w:p w:rsidR="0079253A" w:rsidRDefault="0079253A" w:rsidP="0079253A">
      <w:r>
        <w:t xml:space="preserve">    Оглавление: </w:t>
      </w:r>
      <w:hyperlink r:id="rId363" w:history="1">
        <w:r w:rsidR="00BD6FA7" w:rsidRPr="007206FE">
          <w:rPr>
            <w:rStyle w:val="a8"/>
          </w:rPr>
          <w:t>http://kitap.tatar.ru/ogl/nlrt/nbrt_mko_2470994.pdf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510. И(Амер);   О-54</w:t>
      </w:r>
    </w:p>
    <w:p w:rsidR="0079253A" w:rsidRDefault="0079253A" w:rsidP="0079253A">
      <w:r>
        <w:t xml:space="preserve">    1772835-Л - аб; 1772836-Л - од</w:t>
      </w:r>
    </w:p>
    <w:p w:rsidR="0079253A" w:rsidRDefault="0079253A" w:rsidP="0079253A">
      <w:r>
        <w:t xml:space="preserve">    Олкотт, Луиза Мэй</w:t>
      </w:r>
    </w:p>
    <w:p w:rsidR="0079253A" w:rsidRDefault="0079253A" w:rsidP="0079253A">
      <w:r>
        <w:t>Джек и Джилл : роман / Луиза Мэй Олкотт; [пер. с англ. А. Иванова, А. Устиновой ; худож. Г. Р. Ричардс]. - Санкт-Петербург : Азбука, 2019. - 448 c. : ил.. - ISBN 978-5-389-15076-8 : 426,58</w:t>
      </w:r>
    </w:p>
    <w:p w:rsidR="0079253A" w:rsidRDefault="0079253A" w:rsidP="0079253A"/>
    <w:p w:rsidR="0079253A" w:rsidRDefault="0079253A" w:rsidP="0079253A">
      <w:r>
        <w:t>511. И(Иран);   О-57</w:t>
      </w:r>
    </w:p>
    <w:p w:rsidR="0079253A" w:rsidRDefault="0079253A" w:rsidP="0079253A">
      <w:r>
        <w:t xml:space="preserve">    1772088-М - од; 1772089-М - аб</w:t>
      </w:r>
    </w:p>
    <w:p w:rsidR="0079253A" w:rsidRDefault="0079253A" w:rsidP="0079253A">
      <w:r>
        <w:t xml:space="preserve">    Омар Хайям</w:t>
      </w:r>
    </w:p>
    <w:p w:rsidR="0079253A" w:rsidRDefault="0079253A" w:rsidP="0079253A">
      <w:r>
        <w:t>Рубаи / Омар Хайям; [предисл., сост., примеч. М. Рейснер ; пер. К. Бальмонта [и др.]]. - Санкт-Петербург : Азбука, 2018. - 400 с. - (Азбука-поэзия).. - ISBN 978-5-389-14861-1 : 376,53</w:t>
      </w:r>
    </w:p>
    <w:p w:rsidR="0079253A" w:rsidRDefault="0079253A" w:rsidP="0079253A">
      <w:r>
        <w:t xml:space="preserve">    Оглавление: </w:t>
      </w:r>
      <w:hyperlink r:id="rId364" w:history="1">
        <w:r w:rsidR="00BD6FA7" w:rsidRPr="007206FE">
          <w:rPr>
            <w:rStyle w:val="a8"/>
          </w:rPr>
          <w:t>http://kitap.tatar.ru/obl/nlrt/nbrt_mko_2491193.jpg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512. И(Амер);   О-63</w:t>
      </w:r>
    </w:p>
    <w:p w:rsidR="0079253A" w:rsidRDefault="0079253A" w:rsidP="0079253A">
      <w:r>
        <w:t xml:space="preserve">    1772057-Л - аб; 1772058-Л - од</w:t>
      </w:r>
    </w:p>
    <w:p w:rsidR="0079253A" w:rsidRDefault="0079253A" w:rsidP="0079253A">
      <w:r>
        <w:t xml:space="preserve">    Орам, Келли</w:t>
      </w:r>
    </w:p>
    <w:p w:rsidR="0079253A" w:rsidRDefault="0079253A" w:rsidP="0079253A">
      <w:r>
        <w:t>Синдер &amp; Элла : [роман о любви с первого... сообщения] / Келли Орам; [пер. с англ. Е. Токовининой]. - Москва : Clever, 2018. - 441, [7] с. - (Trendbooks).. - ISBN 978-5-00115-355-9 : 446,38</w:t>
      </w:r>
    </w:p>
    <w:p w:rsidR="0079253A" w:rsidRDefault="0079253A" w:rsidP="0079253A"/>
    <w:p w:rsidR="0079253A" w:rsidRDefault="0079253A" w:rsidP="0079253A">
      <w:r>
        <w:t>513. Р2;   О-72</w:t>
      </w:r>
    </w:p>
    <w:p w:rsidR="0079253A" w:rsidRDefault="0079253A" w:rsidP="0079253A">
      <w:r>
        <w:t xml:space="preserve">    1773078-Л - аб; 1773079-Л - од</w:t>
      </w:r>
    </w:p>
    <w:p w:rsidR="0079253A" w:rsidRDefault="0079253A" w:rsidP="0079253A">
      <w:r>
        <w:t xml:space="preserve">    Осеева, Валентина Александровна</w:t>
      </w:r>
    </w:p>
    <w:p w:rsidR="0079253A" w:rsidRDefault="0079253A" w:rsidP="0079253A">
      <w:r>
        <w:t>Всё о Динке и ее друзьях / Валентина Осеева; худож. Адриан Ермолаев. - Санкт-Петербург : Азбука, 2018. - 832 с. : ил. - (Все о...). - Содерж.: Динка ; Динка прощается с детством. - ISBN 978-5-389-03655-0 : 695,97</w:t>
      </w:r>
    </w:p>
    <w:p w:rsidR="0079253A" w:rsidRDefault="0079253A" w:rsidP="0079253A">
      <w:r>
        <w:t xml:space="preserve">    Оглавление: </w:t>
      </w:r>
      <w:hyperlink r:id="rId365" w:history="1">
        <w:r w:rsidR="00BD6FA7" w:rsidRPr="007206FE">
          <w:rPr>
            <w:rStyle w:val="a8"/>
          </w:rPr>
          <w:t>http://kitap.tatar.ru/ogl/nlrt/nbrt_mko_2492380.pdf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 xml:space="preserve">514. ;   </w:t>
      </w:r>
    </w:p>
    <w:p w:rsidR="0079253A" w:rsidRDefault="0079253A" w:rsidP="0079253A">
      <w:r>
        <w:t xml:space="preserve">     1773613-Л - од</w:t>
      </w:r>
    </w:p>
    <w:p w:rsidR="0079253A" w:rsidRDefault="0079253A" w:rsidP="0079253A">
      <w:r>
        <w:t xml:space="preserve">    Остен, Джейн</w:t>
      </w:r>
    </w:p>
    <w:p w:rsidR="0079253A" w:rsidRDefault="0079253A" w:rsidP="0079253A">
      <w:r>
        <w:t>Чувство и чувствительность : [роман] / Джейн Остен; пер. с англ. И. Гуровой. - Москва : Э, 2018. - 352 c. - (Всемирная литература). - (Зарубежная классика).. - ISBN 978-5-04-092586-5 (Зарубежная классика). - ISBN 978-5-04-092587-2 (Всемирная литература)</w:t>
      </w:r>
    </w:p>
    <w:p w:rsidR="0079253A" w:rsidRDefault="0079253A" w:rsidP="0079253A">
      <w:r>
        <w:t xml:space="preserve">    Оглавление: </w:t>
      </w:r>
      <w:hyperlink r:id="rId366" w:history="1">
        <w:r w:rsidR="00BD6FA7" w:rsidRPr="007206FE">
          <w:rPr>
            <w:rStyle w:val="a8"/>
          </w:rPr>
          <w:t>http://kitap.tatar.ru/ogl/nlrt/nbrt_mko_2330200.pdf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515. Р1;   О-77</w:t>
      </w:r>
    </w:p>
    <w:p w:rsidR="0079253A" w:rsidRDefault="0079253A" w:rsidP="0079253A">
      <w:r>
        <w:t xml:space="preserve">    1772041-Л - аб; 1772042-Л - од</w:t>
      </w:r>
    </w:p>
    <w:p w:rsidR="0079253A" w:rsidRDefault="0079253A" w:rsidP="0079253A">
      <w:r>
        <w:t xml:space="preserve">    Островский, Александр Николаевич</w:t>
      </w:r>
    </w:p>
    <w:p w:rsidR="0079253A" w:rsidRDefault="0079253A" w:rsidP="0079253A">
      <w:r>
        <w:t>Гроза : пьесы / А. Н. Островский. - Москва : АСТ, 2019. - 317, [3] c. - (Школьное чтение). - (Классика для школьников). - На обл. в подзагл.: Одобрено лучшими учителями. - Содерж.: Гроза ; Бесприданница ; Доходное место. - ISBN 978-5-17-103827-4 (Школьное чтение). - ISBN 978-5-17-103825-0 (Классика для школьников) : 183,81</w:t>
      </w:r>
    </w:p>
    <w:p w:rsidR="0079253A" w:rsidRDefault="0079253A" w:rsidP="0079253A">
      <w:r>
        <w:t xml:space="preserve">    Оглавление: </w:t>
      </w:r>
      <w:hyperlink r:id="rId367" w:history="1">
        <w:r w:rsidR="00BD6FA7" w:rsidRPr="007206FE">
          <w:rPr>
            <w:rStyle w:val="a8"/>
          </w:rPr>
          <w:t>http://kitap.tatar.ru/ogl/nlrt/nbrt_mko_2450561.pdf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516. Р2;   О-92</w:t>
      </w:r>
    </w:p>
    <w:p w:rsidR="0079253A" w:rsidRDefault="0079253A" w:rsidP="0079253A">
      <w:r>
        <w:t xml:space="preserve">    1773088-Л - од; 1773231-Л - аб</w:t>
      </w:r>
    </w:p>
    <w:p w:rsidR="0079253A" w:rsidRDefault="0079253A" w:rsidP="0079253A">
      <w:r>
        <w:t xml:space="preserve">    Охлобыстин, Иван Иванович</w:t>
      </w:r>
    </w:p>
    <w:p w:rsidR="0079253A" w:rsidRDefault="0079253A" w:rsidP="0079253A">
      <w:r>
        <w:t>Улисс : задумчивый роман / Иван Охлобыстин. - Москва : АСТ, 2019. - 286 c. - (Миры Охлобыстина).. - ISBN 978-5-17-114176-9 : 461,89</w:t>
      </w:r>
    </w:p>
    <w:p w:rsidR="0079253A" w:rsidRDefault="0079253A" w:rsidP="0079253A">
      <w:r>
        <w:t xml:space="preserve">    Оглавление: </w:t>
      </w:r>
      <w:hyperlink r:id="rId368" w:history="1">
        <w:r w:rsidR="00BD6FA7" w:rsidRPr="007206FE">
          <w:rPr>
            <w:rStyle w:val="a8"/>
          </w:rPr>
          <w:t>http://kitap.tatar.ru/ogl/nlrt/nbrt_mko_2431930.pdf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517. С(мар);   О-99</w:t>
      </w:r>
    </w:p>
    <w:p w:rsidR="0079253A" w:rsidRDefault="0079253A" w:rsidP="0079253A">
      <w:r>
        <w:t xml:space="preserve">    1760581-Сл - кх</w:t>
      </w:r>
    </w:p>
    <w:p w:rsidR="0079253A" w:rsidRDefault="0079253A" w:rsidP="0079253A">
      <w:r>
        <w:t xml:space="preserve">    Ояр, Геннадий</w:t>
      </w:r>
    </w:p>
    <w:p w:rsidR="0079253A" w:rsidRDefault="0079253A" w:rsidP="0079253A">
      <w:r>
        <w:t>Илышпöрдем : поэзий ойпого / Геннадий Ояр. - Йошкар-Ола : "Марий книга издательстве" савыктыш пöрт, 2018. - 478, [1] с., [16] с. фото. - На марийском языке. - ISBN 978-5-7590-1187-3 : 160,00</w:t>
      </w:r>
    </w:p>
    <w:p w:rsidR="0079253A" w:rsidRDefault="0079253A" w:rsidP="0079253A">
      <w:r>
        <w:t xml:space="preserve">    Оглавление: </w:t>
      </w:r>
      <w:hyperlink r:id="rId369" w:history="1">
        <w:r w:rsidR="00BD6FA7" w:rsidRPr="007206FE">
          <w:rPr>
            <w:rStyle w:val="a8"/>
          </w:rPr>
          <w:t>http://kitap.tatar.ru/ogl/nlrt/nbrt_obr_2458580.pdf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518. Р2;   П16</w:t>
      </w:r>
    </w:p>
    <w:p w:rsidR="0079253A" w:rsidRDefault="0079253A" w:rsidP="0079253A">
      <w:r>
        <w:t xml:space="preserve">    1772063-Л - аб; 1772064-Л - од</w:t>
      </w:r>
    </w:p>
    <w:p w:rsidR="0079253A" w:rsidRDefault="0079253A" w:rsidP="0079253A">
      <w:r>
        <w:t xml:space="preserve">    Ленька Пантелеев : [повесть] / Л. Пантелеев; [вступ. ст. и коммент. М. Щукина]. - Москва : Clever, 2016. - 396, [4] с. - (Класная серия). - (Просто хорошие книги).. - ISBN 978-5-906824-33-2 (Классная серия). - ISBN 978-5-906824-03-5 (Просто хорошие книги) : 379,06</w:t>
      </w:r>
    </w:p>
    <w:p w:rsidR="0079253A" w:rsidRDefault="0079253A" w:rsidP="0079253A"/>
    <w:p w:rsidR="0079253A" w:rsidRDefault="0079253A" w:rsidP="0079253A">
      <w:r>
        <w:t>519. Р2;   П21</w:t>
      </w:r>
    </w:p>
    <w:p w:rsidR="0079253A" w:rsidRDefault="0079253A" w:rsidP="0079253A">
      <w:r>
        <w:t xml:space="preserve">    1772017-Л - аб; 1772018-Л - од</w:t>
      </w:r>
    </w:p>
    <w:p w:rsidR="0079253A" w:rsidRDefault="0079253A" w:rsidP="0079253A">
      <w:r>
        <w:t xml:space="preserve">    Паустовский, Константин Георгиевич</w:t>
      </w:r>
    </w:p>
    <w:p w:rsidR="0079253A" w:rsidRDefault="0079253A" w:rsidP="0079253A">
      <w:r>
        <w:t>Золотая роза : [повесть] / К. Г. Паустовский. - Москва : АСТ, 2018. - 382, [1] с. - (Классика для школьников). - (Школьное чтение). - На обл. в подзагл.: Рекомендовано лучшими учителями. - Содерж.: Рассказы: Драгоценная пыль ; Цветы из стружек ; Первый рассказ ; Молния ; Бунт героев  и др.. - ISBN 978-5-17-103042-1 (Классика для школьников). - ISBN 978-5-17-103041-4 (Школьное чтение) : 238,04</w:t>
      </w:r>
    </w:p>
    <w:p w:rsidR="0079253A" w:rsidRDefault="0079253A" w:rsidP="0079253A">
      <w:r>
        <w:t xml:space="preserve">    Оглавление: </w:t>
      </w:r>
      <w:hyperlink r:id="rId370" w:history="1">
        <w:r w:rsidR="00BD6FA7" w:rsidRPr="007206FE">
          <w:rPr>
            <w:rStyle w:val="a8"/>
          </w:rPr>
          <w:t>http://kitap.tatar.ru/ogl/nlrt/nbrt_mko_2492608.pdf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520. Р2;   П21</w:t>
      </w:r>
    </w:p>
    <w:p w:rsidR="0079253A" w:rsidRDefault="0079253A" w:rsidP="0079253A">
      <w:r>
        <w:t xml:space="preserve">    1772992-Л - од</w:t>
      </w:r>
    </w:p>
    <w:p w:rsidR="0079253A" w:rsidRDefault="0079253A" w:rsidP="0079253A">
      <w:r>
        <w:t xml:space="preserve">    Паустовский, Константин Георгиевич</w:t>
      </w:r>
    </w:p>
    <w:p w:rsidR="0079253A" w:rsidRDefault="0079253A" w:rsidP="0079253A">
      <w:r>
        <w:t>Корзина с еловыми шишками : рассказы и сказки / К. Г. Паустовский; худож. Николай Устинов ; [вступ ст. А. Холикова]  . - Москва : Махаон, 2018. - 125, [3] c. : цв. ил. - (Классная классика). - Содерж.: Летние дни ; Золотой линь ; Резиновая лодка ; Собарие чудес ; Сивый мерин ; Корзина с еловыми шишками ; Дремучий медведь ; Теплый хлеб ; Стальное колечко и др.. - ISBN 978-5-389-03635-2 : 371,25</w:t>
      </w:r>
    </w:p>
    <w:p w:rsidR="0079253A" w:rsidRDefault="0079253A" w:rsidP="0079253A">
      <w:r>
        <w:t xml:space="preserve">    Оглавление: </w:t>
      </w:r>
      <w:hyperlink r:id="rId371" w:history="1">
        <w:r w:rsidR="00BD6FA7" w:rsidRPr="007206FE">
          <w:rPr>
            <w:rStyle w:val="a8"/>
          </w:rPr>
          <w:t>http://kitap.tatar.ru/ogl/nlrt/nbrt_mko_2135674.pdf</w:t>
        </w:r>
      </w:hyperlink>
      <w:r>
        <w:t xml:space="preserve"> </w:t>
      </w:r>
    </w:p>
    <w:p w:rsidR="00BD6FA7" w:rsidRDefault="00BD6FA7" w:rsidP="0079253A"/>
    <w:p w:rsidR="0079253A" w:rsidRDefault="0079253A" w:rsidP="0079253A"/>
    <w:p w:rsidR="0079253A" w:rsidRDefault="0079253A" w:rsidP="0079253A">
      <w:r>
        <w:t>521. Р2;   П21</w:t>
      </w:r>
    </w:p>
    <w:p w:rsidR="0079253A" w:rsidRDefault="0079253A" w:rsidP="0079253A">
      <w:r>
        <w:t xml:space="preserve">    1772828-Л - од</w:t>
      </w:r>
    </w:p>
    <w:p w:rsidR="0079253A" w:rsidRDefault="0079253A" w:rsidP="0079253A">
      <w:r>
        <w:t xml:space="preserve">    Паустовский, Константин Георгиевич</w:t>
      </w:r>
    </w:p>
    <w:p w:rsidR="0079253A" w:rsidRDefault="0079253A" w:rsidP="0079253A">
      <w:r>
        <w:t>Малое собрание сочинений / Константин Паустовский. - Санкт-Петербург : Азбука, 2019. - 608 с. - (Малое собрание сочинений). - Содерж.:  Мещерская сторона; Повесть о лесах ; Золотая роза; Судьба Шарля Лонсевиля; Созвездие Гончих псов и др.. - ISBN 978-5-389-16463-5 : 443,74</w:t>
      </w:r>
    </w:p>
    <w:p w:rsidR="0079253A" w:rsidRDefault="0079253A" w:rsidP="0079253A">
      <w:r>
        <w:t xml:space="preserve">    Оглавление: </w:t>
      </w:r>
      <w:hyperlink r:id="rId372" w:history="1">
        <w:r w:rsidR="00BD6FA7" w:rsidRPr="007206FE">
          <w:rPr>
            <w:rStyle w:val="a8"/>
          </w:rPr>
          <w:t>http://kitap.tatar.ru/ogl/nlrt/nbrt_mko_2490739.pdf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522. И(Фр);   П27</w:t>
      </w:r>
    </w:p>
    <w:p w:rsidR="0079253A" w:rsidRDefault="0079253A" w:rsidP="0079253A">
      <w:r>
        <w:t xml:space="preserve">    1772977-Ф - аб; 1772978-Ф - од</w:t>
      </w:r>
    </w:p>
    <w:p w:rsidR="0079253A" w:rsidRDefault="0079253A" w:rsidP="0079253A">
      <w:r>
        <w:t xml:space="preserve">    Перро, Шарль</w:t>
      </w:r>
    </w:p>
    <w:p w:rsidR="0079253A" w:rsidRDefault="0079253A" w:rsidP="0079253A">
      <w:r>
        <w:t>Кот в сапогах : сказка / Шарль Перро; [пер. с фр. Т. Габбе ; ил. А. Я. Ломаева]. - Санкт-Петербург : Азбука, 2019. - [48] с. : цв. ил.. - ISBN 978-5-389-05783-8 : 452,76</w:t>
      </w:r>
    </w:p>
    <w:p w:rsidR="0079253A" w:rsidRDefault="0079253A" w:rsidP="0079253A"/>
    <w:p w:rsidR="0079253A" w:rsidRDefault="0079253A" w:rsidP="0079253A">
      <w:r>
        <w:t>523. И(Англ);   П32</w:t>
      </w:r>
    </w:p>
    <w:p w:rsidR="0079253A" w:rsidRDefault="0079253A" w:rsidP="0079253A">
      <w:r>
        <w:t xml:space="preserve">    1771988-Л - од</w:t>
      </w:r>
    </w:p>
    <w:p w:rsidR="0079253A" w:rsidRDefault="0079253A" w:rsidP="0079253A">
      <w:r>
        <w:t xml:space="preserve">    Пилчер, Розамунда</w:t>
      </w:r>
    </w:p>
    <w:p w:rsidR="0079253A" w:rsidRDefault="0079253A" w:rsidP="0079253A">
      <w:r>
        <w:lastRenderedPageBreak/>
        <w:t>Сентябрь : [роман] / Розамунда Пилчер; [пер. с англ. И. Архангельской, Ю. Жуковой, И. Бернштейн]. - Санкт-Петербург : Азбука, 2019. - 539, [4] c. - (The Big Book).. - ISBN 978-5-389-15501-5 : 593,78</w:t>
      </w:r>
    </w:p>
    <w:p w:rsidR="0079253A" w:rsidRDefault="0079253A" w:rsidP="0079253A"/>
    <w:p w:rsidR="0079253A" w:rsidRDefault="0079253A" w:rsidP="0079253A">
      <w:r>
        <w:t>524. И(Амер);   П41</w:t>
      </w:r>
    </w:p>
    <w:p w:rsidR="0079253A" w:rsidRDefault="0079253A" w:rsidP="0079253A">
      <w:r>
        <w:t xml:space="preserve">    1772351-Л - од; 1772352-Л - аб</w:t>
      </w:r>
    </w:p>
    <w:p w:rsidR="0079253A" w:rsidRDefault="0079253A" w:rsidP="0079253A">
      <w:r>
        <w:t xml:space="preserve">    По, Эдгар Аллан</w:t>
      </w:r>
    </w:p>
    <w:p w:rsidR="0079253A" w:rsidRDefault="0079253A" w:rsidP="0079253A">
      <w:r>
        <w:t>Лучшие стихи и рассказы / Эдгар Аллан По; ил. Зденко Башич, Мануэль Сумберак ; [пер. с англ. М. Энгельгардта, К. Бальмонта, В. Брюсова]. - Москва : Clever, 2017. - 205, [3] с. : цв. ил. - (Подарочная коллекция). - Содерж.: Рассказы : Маска красной смерти ; Сердце-обличитель ; Падение дома Эшер ; Небывалый аэростат и др.; Стихи. - ISBN 978-5-906899-24-8 : 726,99</w:t>
      </w:r>
    </w:p>
    <w:p w:rsidR="0079253A" w:rsidRDefault="0079253A" w:rsidP="0079253A">
      <w:r>
        <w:t xml:space="preserve">    Оглавление: </w:t>
      </w:r>
      <w:hyperlink r:id="rId373" w:history="1">
        <w:r w:rsidR="00BD6FA7" w:rsidRPr="007206FE">
          <w:rPr>
            <w:rStyle w:val="a8"/>
          </w:rPr>
          <w:t>http://kitap.tatar.ru/ogl/nlrt/nbrt_mko_2490677.pdf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525. И(Амер);   П41</w:t>
      </w:r>
    </w:p>
    <w:p w:rsidR="0079253A" w:rsidRDefault="0079253A" w:rsidP="0079253A">
      <w:r>
        <w:t xml:space="preserve">    1773705-Л - аб; 1773706-Л - од</w:t>
      </w:r>
    </w:p>
    <w:p w:rsidR="0079253A" w:rsidRDefault="0079253A" w:rsidP="0079253A">
      <w:r>
        <w:t xml:space="preserve">    Поблоки, Дэн</w:t>
      </w:r>
    </w:p>
    <w:p w:rsidR="0079253A" w:rsidRDefault="0079253A" w:rsidP="0079253A">
      <w:r>
        <w:t>Выхода нет / Дэн Поблоки; [пер. с англ. Д. Смирновой]. - Москва : Эксмо, 2019. - 285, [3] c. : ил. - (Дом теней).. - ISBN 978-5-04-091785-3 : 339,02</w:t>
      </w:r>
    </w:p>
    <w:p w:rsidR="0079253A" w:rsidRDefault="0079253A" w:rsidP="0079253A"/>
    <w:p w:rsidR="0079253A" w:rsidRDefault="0079253A" w:rsidP="0079253A">
      <w:r>
        <w:t>526. И(Амер);   П60</w:t>
      </w:r>
    </w:p>
    <w:p w:rsidR="0079253A" w:rsidRDefault="0079253A" w:rsidP="0079253A">
      <w:r>
        <w:t xml:space="preserve">    1772995-Л - аб; 1772996-Л - од</w:t>
      </w:r>
    </w:p>
    <w:p w:rsidR="0079253A" w:rsidRDefault="0079253A" w:rsidP="0079253A">
      <w:r>
        <w:t xml:space="preserve">    Портер, Элинор</w:t>
      </w:r>
    </w:p>
    <w:p w:rsidR="0079253A" w:rsidRDefault="0079253A" w:rsidP="0079253A">
      <w:r>
        <w:t>Поллианна вырастает / Элинор Портер; рис. А. Слепкова ; [пер. с англ. М. Батищевой] . - Москва : АСТ, 2018. - 345, [7]с. : цв. ил. - (Самые лучшие девочки).. - ISBN 978-5-17-088429-2 : 877,03</w:t>
      </w:r>
    </w:p>
    <w:p w:rsidR="0079253A" w:rsidRDefault="0079253A" w:rsidP="0079253A">
      <w:r>
        <w:t xml:space="preserve">    Оглавление: </w:t>
      </w:r>
      <w:hyperlink r:id="rId374" w:history="1">
        <w:r w:rsidR="00BD6FA7" w:rsidRPr="007206FE">
          <w:rPr>
            <w:rStyle w:val="a8"/>
          </w:rPr>
          <w:t>http://kitap.tatar.ru/ogl/nlrt/nbrt_mko_2492484.pdf</w:t>
        </w:r>
      </w:hyperlink>
    </w:p>
    <w:p w:rsidR="00BD6FA7" w:rsidRDefault="00BD6FA7" w:rsidP="0079253A"/>
    <w:p w:rsidR="0079253A" w:rsidRDefault="0079253A" w:rsidP="0079253A"/>
    <w:p w:rsidR="0079253A" w:rsidRDefault="0079253A" w:rsidP="0079253A">
      <w:r>
        <w:t>527. И(Амер);   П60</w:t>
      </w:r>
    </w:p>
    <w:p w:rsidR="0079253A" w:rsidRDefault="0079253A" w:rsidP="0079253A">
      <w:r>
        <w:t xml:space="preserve">    1772990-Л - од</w:t>
      </w:r>
    </w:p>
    <w:p w:rsidR="0079253A" w:rsidRDefault="0079253A" w:rsidP="0079253A">
      <w:r>
        <w:t xml:space="preserve">    Портер, Элинор</w:t>
      </w:r>
    </w:p>
    <w:p w:rsidR="006D2BE8" w:rsidRDefault="0079253A" w:rsidP="0079253A">
      <w:r>
        <w:t>Поллианна выросла : повесть / Элионор Портер; пер. с англ. С. Магомета ; худож. Юрий Богачёв  [вступ. ст. Е. Ю. Зубаревой]  . - Москва : Махаон, 2019. - 250, [5] c. : цв. ил. - (Классная классика).. - ISBN 978-5-389-07345-6 : 491,59</w:t>
      </w:r>
    </w:p>
    <w:p w:rsidR="006D2BE8" w:rsidRDefault="006D2BE8" w:rsidP="0079253A">
      <w:r>
        <w:t xml:space="preserve">    Оглавление: </w:t>
      </w:r>
      <w:hyperlink r:id="rId375" w:history="1">
        <w:r w:rsidR="00BD6FA7" w:rsidRPr="007206FE">
          <w:rPr>
            <w:rStyle w:val="a8"/>
          </w:rPr>
          <w:t>http://kitap.tatar.ru/ogl/nlrt/nbrt_mko_2492447.pdf</w:t>
        </w:r>
      </w:hyperlink>
    </w:p>
    <w:p w:rsidR="00BD6FA7" w:rsidRDefault="00BD6FA7" w:rsidP="0079253A"/>
    <w:p w:rsidR="006D2BE8" w:rsidRDefault="006D2BE8" w:rsidP="0079253A"/>
    <w:p w:rsidR="006D2BE8" w:rsidRDefault="006D2BE8" w:rsidP="006D2BE8">
      <w:r>
        <w:t>528. И(Англ);   Р34</w:t>
      </w:r>
    </w:p>
    <w:p w:rsidR="006D2BE8" w:rsidRDefault="006D2BE8" w:rsidP="006D2BE8">
      <w:r>
        <w:t xml:space="preserve">    1772852-Л - од</w:t>
      </w:r>
    </w:p>
    <w:p w:rsidR="006D2BE8" w:rsidRDefault="006D2BE8" w:rsidP="006D2BE8">
      <w:r>
        <w:t xml:space="preserve">    Резерфорд, Эдвард</w:t>
      </w:r>
    </w:p>
    <w:p w:rsidR="006D2BE8" w:rsidRDefault="006D2BE8" w:rsidP="006D2BE8">
      <w:r>
        <w:t>Лондон : роман / Эдвард Резерфорд; [пер. с англ. А. Смирнова]. - Санкт-Петербург : Азбука, 2019. - 992 с. : ил. - (The Big Book). - На обл.: Нью-Йорк Таймс бестселлер. - Загл. и авт. ориг.: London / Edward Rutherfurd. - ISBN 978-5-389-07072-1 : 879,67</w:t>
      </w:r>
    </w:p>
    <w:p w:rsidR="006D2BE8" w:rsidRDefault="006D2BE8" w:rsidP="006D2BE8">
      <w:r>
        <w:t xml:space="preserve">    Оглавление: </w:t>
      </w:r>
      <w:hyperlink r:id="rId376" w:history="1">
        <w:r w:rsidR="00BD6FA7" w:rsidRPr="007206FE">
          <w:rPr>
            <w:rStyle w:val="a8"/>
          </w:rPr>
          <w:t>http://kitap.tatar.ru/ogl/nlrt/nbrt_mko_2491740.pdf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529. И(Нем);   Р37</w:t>
      </w:r>
    </w:p>
    <w:p w:rsidR="006D2BE8" w:rsidRDefault="006D2BE8" w:rsidP="006D2BE8">
      <w:r>
        <w:t xml:space="preserve">    1773242-Л - од</w:t>
      </w:r>
    </w:p>
    <w:p w:rsidR="006D2BE8" w:rsidRDefault="006D2BE8" w:rsidP="006D2BE8">
      <w:r>
        <w:t xml:space="preserve">    Ремарк, Эрих Мария</w:t>
      </w:r>
    </w:p>
    <w:p w:rsidR="006D2BE8" w:rsidRDefault="006D2BE8" w:rsidP="006D2BE8">
      <w:r>
        <w:lastRenderedPageBreak/>
        <w:t>Триумфальная арка / Эрих Мария Ремарк; [пер. c нем. М. Рудницкого]. - Москва : АСТ, 2018. - 512 с. - (NEO-Классика). - Загл. и авт. ориг.: Arc de triomphe / Erich Maria Remarque. - ISBN 978-5-17-103718-5 : 679,14</w:t>
      </w:r>
    </w:p>
    <w:p w:rsidR="006D2BE8" w:rsidRDefault="006D2BE8" w:rsidP="006D2BE8"/>
    <w:p w:rsidR="006D2BE8" w:rsidRDefault="006D2BE8" w:rsidP="006D2BE8">
      <w:r>
        <w:t>530. И(Нем);   Р37</w:t>
      </w:r>
    </w:p>
    <w:p w:rsidR="006D2BE8" w:rsidRDefault="006D2BE8" w:rsidP="006D2BE8">
      <w:r>
        <w:t xml:space="preserve">    1773164-Л - од</w:t>
      </w:r>
    </w:p>
    <w:p w:rsidR="006D2BE8" w:rsidRDefault="006D2BE8" w:rsidP="006D2BE8">
      <w:r>
        <w:t xml:space="preserve">    Ремарк, Эрих Мария</w:t>
      </w:r>
    </w:p>
    <w:p w:rsidR="006D2BE8" w:rsidRDefault="006D2BE8" w:rsidP="006D2BE8">
      <w:r>
        <w:t>Чёрный обелиск : [роман] / Эрих Мария Ремарк; [пер. с нем. В. Станевич]. - Москва : АСТ, 2018. - 411, [5] с. - (Возвращение с Западного фронта).. - ISBN 978-5-17-085577-3 : 427,02</w:t>
      </w:r>
    </w:p>
    <w:p w:rsidR="006D2BE8" w:rsidRDefault="006D2BE8" w:rsidP="006D2BE8"/>
    <w:p w:rsidR="006D2BE8" w:rsidRDefault="006D2BE8" w:rsidP="006D2BE8">
      <w:r>
        <w:t>531. И(Фр);   Р37</w:t>
      </w:r>
    </w:p>
    <w:p w:rsidR="006D2BE8" w:rsidRDefault="006D2BE8" w:rsidP="006D2BE8">
      <w:r>
        <w:t xml:space="preserve">    1773102-М - од; 1773101-М - аб</w:t>
      </w:r>
    </w:p>
    <w:p w:rsidR="006D2BE8" w:rsidRDefault="006D2BE8" w:rsidP="006D2BE8">
      <w:r>
        <w:t xml:space="preserve">    Рембо, Артюр</w:t>
      </w:r>
    </w:p>
    <w:p w:rsidR="006D2BE8" w:rsidRDefault="006D2BE8" w:rsidP="006D2BE8">
      <w:r>
        <w:t>Пьяный корабль / Артюр Рембо; [пер. с фр.: В. Витковский [и др.] ; предисл. М. Яснова]. - Санкт-Петербург : Азбука, 2019. - 272 с. : портр. - (Азбука-поэзия). - Содерж.: Разделы: Стихотворения (1869-1871) ; Последние стихотворения (1872) ; Озарения ; Пора в Аду (Брю ссель, 1873). - ISBN 978-5-389-16285-3 : 376,53</w:t>
      </w:r>
    </w:p>
    <w:p w:rsidR="006D2BE8" w:rsidRDefault="006D2BE8" w:rsidP="006D2BE8">
      <w:r>
        <w:t xml:space="preserve">    Оглавление: </w:t>
      </w:r>
      <w:hyperlink r:id="rId377" w:history="1">
        <w:r w:rsidR="00BD6FA7" w:rsidRPr="007206FE">
          <w:rPr>
            <w:rStyle w:val="a8"/>
          </w:rPr>
          <w:t>http://kitap.tatar.ru/ogl/nlrt/nbrt_mko_2492041.pdf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532. И(Амер);   Р52</w:t>
      </w:r>
    </w:p>
    <w:p w:rsidR="006D2BE8" w:rsidRDefault="006D2BE8" w:rsidP="006D2BE8">
      <w:r>
        <w:t xml:space="preserve">    1772924-Л - аб; 1772925-Л - од</w:t>
      </w:r>
    </w:p>
    <w:p w:rsidR="006D2BE8" w:rsidRDefault="006D2BE8" w:rsidP="006D2BE8">
      <w:r>
        <w:t xml:space="preserve">    Риордан, Рик</w:t>
      </w:r>
    </w:p>
    <w:p w:rsidR="006D2BE8" w:rsidRDefault="006D2BE8" w:rsidP="006D2BE8">
      <w:r>
        <w:t>Перси Джексон и Олимпийцы. Секретные материалы / Рик Риордан; [пер. с англ. Н. Л. Кончи, М. А. Мельниченко]. - Москва : Эксмодетство, 2019. - 188, [3] c.. - ISBN 978-5-04-095925-9 : 319,88</w:t>
      </w:r>
    </w:p>
    <w:p w:rsidR="006D2BE8" w:rsidRDefault="006D2BE8" w:rsidP="006D2BE8">
      <w:r>
        <w:t xml:space="preserve">    Оглавление: </w:t>
      </w:r>
      <w:hyperlink r:id="rId378" w:history="1">
        <w:r w:rsidR="00BD6FA7" w:rsidRPr="007206FE">
          <w:rPr>
            <w:rStyle w:val="a8"/>
          </w:rPr>
          <w:t>http://kitap.tatar.ru/ogl/nlrt/nbrt_mko_2435021.pdf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533. Р2;   Р82</w:t>
      </w:r>
    </w:p>
    <w:p w:rsidR="006D2BE8" w:rsidRDefault="006D2BE8" w:rsidP="006D2BE8">
      <w:r>
        <w:t xml:space="preserve">    1771955-Л - аб; 1771956-Л - од</w:t>
      </w:r>
    </w:p>
    <w:p w:rsidR="006D2BE8" w:rsidRDefault="006D2BE8" w:rsidP="006D2BE8">
      <w:r>
        <w:t xml:space="preserve">    Джентльмены и собаки / Дина Рубина, Рудольф Баринский; ил. Петра Любаева. - Москва : Эксмо, 2018. - 138, [6] c. : ил., цв. ил. - (Большая литература. Дина Рубина).. - ISBN 978-5-699-58243-3 : 369,93</w:t>
      </w:r>
    </w:p>
    <w:p w:rsidR="006D2BE8" w:rsidRDefault="006D2BE8" w:rsidP="006D2BE8">
      <w:r>
        <w:t xml:space="preserve">    Оглавление: </w:t>
      </w:r>
      <w:hyperlink r:id="rId379" w:history="1">
        <w:r w:rsidR="00BD6FA7" w:rsidRPr="007206FE">
          <w:rPr>
            <w:rStyle w:val="a8"/>
          </w:rPr>
          <w:t>http://kitap.tatar.ru/ogl/nlrt/nbrt_mko_2440714.pdf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534. 84(2=411.2);   Р93</w:t>
      </w:r>
    </w:p>
    <w:p w:rsidR="006D2BE8" w:rsidRDefault="006D2BE8" w:rsidP="006D2BE8">
      <w:r>
        <w:t xml:space="preserve">    1773305-Л - аб; 1773306-Л - од</w:t>
      </w:r>
    </w:p>
    <w:p w:rsidR="006D2BE8" w:rsidRDefault="006D2BE8" w:rsidP="006D2BE8">
      <w:r>
        <w:t xml:space="preserve">    Рыбаков, Анатолий Наумович</w:t>
      </w:r>
    </w:p>
    <w:p w:rsidR="006D2BE8" w:rsidRDefault="006D2BE8" w:rsidP="006D2BE8">
      <w:r>
        <w:t>Приключения Кроша; Каникулы Кроша / Анатолий Рыбаков. - Москва : Клевер-Медиа-Групп, 2016. - 384 c. : ил. - (Советская серия).. - ISBN 978-5-906856-66-1 : 530,42</w:t>
      </w:r>
    </w:p>
    <w:p w:rsidR="006D2BE8" w:rsidRDefault="006D2BE8" w:rsidP="006D2BE8">
      <w:r>
        <w:t xml:space="preserve">    Оглавление: </w:t>
      </w:r>
      <w:hyperlink r:id="rId380" w:history="1">
        <w:r w:rsidR="00BD6FA7" w:rsidRPr="007206FE">
          <w:rPr>
            <w:rStyle w:val="a8"/>
          </w:rPr>
          <w:t>http://kitap.tatar.ru/obl/nlrt/nbrt_mko_2473460.jpg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535. И(Фр);   С13</w:t>
      </w:r>
    </w:p>
    <w:p w:rsidR="006D2BE8" w:rsidRDefault="006D2BE8" w:rsidP="006D2BE8">
      <w:r>
        <w:t xml:space="preserve">    1772574-Л - од; 1772575-Л - аб</w:t>
      </w:r>
    </w:p>
    <w:p w:rsidR="006D2BE8" w:rsidRDefault="006D2BE8" w:rsidP="006D2BE8">
      <w:r>
        <w:t xml:space="preserve">    Саган, Фрасуаза</w:t>
      </w:r>
    </w:p>
    <w:p w:rsidR="006D2BE8" w:rsidRDefault="006D2BE8" w:rsidP="006D2BE8">
      <w:r>
        <w:t>Ангел-хранитель : [роман] / Франсуаза Саган; [пер. с фр. И. Волевич]. - Москва : Иностранка, 2019. - 172, [4] с. - (Саган. Коллекция).. - ISBN 978-5-389-16140-5 : 316,80</w:t>
      </w:r>
    </w:p>
    <w:p w:rsidR="006D2BE8" w:rsidRDefault="006D2BE8" w:rsidP="006D2BE8"/>
    <w:p w:rsidR="006D2BE8" w:rsidRDefault="006D2BE8" w:rsidP="006D2BE8">
      <w:r>
        <w:t>536. И(Фр);   С13</w:t>
      </w:r>
    </w:p>
    <w:p w:rsidR="006D2BE8" w:rsidRDefault="006D2BE8" w:rsidP="006D2BE8">
      <w:r>
        <w:lastRenderedPageBreak/>
        <w:t xml:space="preserve">    1772809-Л - аб; 1772810-Л - од</w:t>
      </w:r>
    </w:p>
    <w:p w:rsidR="006D2BE8" w:rsidRDefault="006D2BE8" w:rsidP="006D2BE8">
      <w:r>
        <w:t xml:space="preserve">    Саган, Франсуаза</w:t>
      </w:r>
    </w:p>
    <w:p w:rsidR="006D2BE8" w:rsidRDefault="006D2BE8" w:rsidP="006D2BE8">
      <w:r>
        <w:t>Здравствуй, грусть! : роман / Франсуаза Саган; [пер. с фр. Ю. Яхниной]. - Москва : Иностранка, 2019. - 176 с. - (Саган. Коллекция).. - ISBN 978-5-389-16165-8 : 316,80</w:t>
      </w:r>
    </w:p>
    <w:p w:rsidR="006D2BE8" w:rsidRDefault="006D2BE8" w:rsidP="006D2BE8"/>
    <w:p w:rsidR="006D2BE8" w:rsidRDefault="006D2BE8" w:rsidP="006D2BE8">
      <w:r>
        <w:t>537. И(Фр);   С13</w:t>
      </w:r>
    </w:p>
    <w:p w:rsidR="006D2BE8" w:rsidRDefault="006D2BE8" w:rsidP="006D2BE8">
      <w:r>
        <w:t xml:space="preserve">    1771975-Л - аб; 1771976-Л - од</w:t>
      </w:r>
    </w:p>
    <w:p w:rsidR="006D2BE8" w:rsidRDefault="006D2BE8" w:rsidP="006D2BE8">
      <w:r>
        <w:t xml:space="preserve">    Саган, Франсуаза</w:t>
      </w:r>
    </w:p>
    <w:p w:rsidR="006D2BE8" w:rsidRDefault="006D2BE8" w:rsidP="006D2BE8">
      <w:r>
        <w:t>Любите ли вы Брамса? : [роман] / Франсуаза Саган; [пер. с фр. Н. Жарковой]. - Москва : Иностранка, 2019. - 187, [3] с. - (Саган. Коллекция).. - ISBN 978-5-389-16627-1 : 316,80</w:t>
      </w:r>
    </w:p>
    <w:p w:rsidR="006D2BE8" w:rsidRDefault="006D2BE8" w:rsidP="006D2BE8"/>
    <w:p w:rsidR="006D2BE8" w:rsidRDefault="006D2BE8" w:rsidP="006D2BE8">
      <w:r>
        <w:t>538. И(Фр);   С13</w:t>
      </w:r>
    </w:p>
    <w:p w:rsidR="006D2BE8" w:rsidRDefault="006D2BE8" w:rsidP="006D2BE8">
      <w:r>
        <w:t xml:space="preserve">    1771977-Л - аб; 1771978-Л - од</w:t>
      </w:r>
    </w:p>
    <w:p w:rsidR="006D2BE8" w:rsidRDefault="006D2BE8" w:rsidP="006D2BE8">
      <w:r>
        <w:t xml:space="preserve">    Саган, Франсуаза</w:t>
      </w:r>
    </w:p>
    <w:p w:rsidR="006D2BE8" w:rsidRDefault="006D2BE8" w:rsidP="006D2BE8">
      <w:r>
        <w:t>Смутная улыбка : [роман] / Франсуаза Саган; [пер. с фр. А. Борисовой]. - Москва : Иностранка, 2019. - 170, [3] с. - (Саган. Коллекция).. - ISBN 978-5-389-15959-4 : 335,06</w:t>
      </w:r>
    </w:p>
    <w:p w:rsidR="006D2BE8" w:rsidRDefault="006D2BE8" w:rsidP="006D2BE8"/>
    <w:p w:rsidR="006D2BE8" w:rsidRDefault="006D2BE8" w:rsidP="006D2BE8">
      <w:r>
        <w:t>539. Р1;   С16</w:t>
      </w:r>
    </w:p>
    <w:p w:rsidR="006D2BE8" w:rsidRDefault="006D2BE8" w:rsidP="006D2BE8">
      <w:r>
        <w:t xml:space="preserve">    1772955-Л - од</w:t>
      </w:r>
    </w:p>
    <w:p w:rsidR="006D2BE8" w:rsidRDefault="006D2BE8" w:rsidP="006D2BE8">
      <w:r>
        <w:t xml:space="preserve">    Салтыков-Щедрин, Михаил</w:t>
      </w:r>
    </w:p>
    <w:p w:rsidR="006D2BE8" w:rsidRDefault="006D2BE8" w:rsidP="006D2BE8">
      <w:r>
        <w:t>Малое собрание сочинений / Михаил Салтыков-Щедрин. - Санкт-Петербург : Азбука, 2018. - 640 с. - (Малое собрание сочинений). - Содерж.: Господа Головлевы : роман; История одного города : роман; Пропала совесть; Дикий помещик; Игрушечного дела людишки и др.. - ISBN 978-5-389-06319-8 : 376,55</w:t>
      </w:r>
    </w:p>
    <w:p w:rsidR="006D2BE8" w:rsidRDefault="006D2BE8" w:rsidP="006D2BE8">
      <w:r>
        <w:t xml:space="preserve">    Оглавление: </w:t>
      </w:r>
      <w:hyperlink r:id="rId381" w:history="1">
        <w:r w:rsidR="00BD6FA7" w:rsidRPr="007206FE">
          <w:rPr>
            <w:rStyle w:val="a8"/>
          </w:rPr>
          <w:t>http://kitap.tatar.ru/ogl/nlrt/nbrt_mko_2491610.pdf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540. С(мар);   С17</w:t>
      </w:r>
    </w:p>
    <w:p w:rsidR="006D2BE8" w:rsidRDefault="006D2BE8" w:rsidP="006D2BE8">
      <w:r>
        <w:t xml:space="preserve">    1760578-Сл - кх</w:t>
      </w:r>
    </w:p>
    <w:p w:rsidR="006D2BE8" w:rsidRDefault="006D2BE8" w:rsidP="006D2BE8">
      <w:r>
        <w:t xml:space="preserve">    Самойлов, Владислав Гурьевич</w:t>
      </w:r>
    </w:p>
    <w:p w:rsidR="006D2BE8" w:rsidRDefault="006D2BE8" w:rsidP="006D2BE8">
      <w:r>
        <w:t>Äвӹк-цӹвӹк : тетялык лыдышвлä / Владислав Самойлов. - 2-шы издани. - Йошкар-Ола : "Мары книгä издательство" издательский пöрт, 2018. - 30, [1] с. : ил. - На горномарийском языке. - ISBN 978-5-7590-0974-0 : 50,00</w:t>
      </w:r>
    </w:p>
    <w:p w:rsidR="006D2BE8" w:rsidRDefault="006D2BE8" w:rsidP="006D2BE8">
      <w:r>
        <w:t xml:space="preserve">    Оглавление: </w:t>
      </w:r>
      <w:hyperlink r:id="rId382" w:history="1">
        <w:r w:rsidR="00BD6FA7" w:rsidRPr="007206FE">
          <w:rPr>
            <w:rStyle w:val="a8"/>
          </w:rPr>
          <w:t>http://kitap.tatar.ru/ogl/nlrt/nbrt_obr_2458495.pdf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541. Ә;   С24</w:t>
      </w:r>
    </w:p>
    <w:p w:rsidR="006D2BE8" w:rsidRDefault="006D2BE8" w:rsidP="006D2BE8">
      <w:r>
        <w:t xml:space="preserve">    1760296-Т - нк</w:t>
      </w:r>
    </w:p>
    <w:p w:rsidR="006D2BE8" w:rsidRDefault="006D2BE8" w:rsidP="006D2BE8">
      <w:r>
        <w:t xml:space="preserve">    Сафин, Гыймран</w:t>
      </w:r>
    </w:p>
    <w:p w:rsidR="006D2BE8" w:rsidRDefault="006D2BE8" w:rsidP="006D2BE8">
      <w:r>
        <w:t>Гомер бер генә : поэмалар, шигырьләр / Гыймран Сафин; кереш сүз авт. Р. Батталов. - Ижау, 2005. - 190, [1] б. : портр. б-н. - Эчт.: Иҗ буенда; Сынган канатлар; Якты офыклар һ. б. : 70,00</w:t>
      </w:r>
    </w:p>
    <w:p w:rsidR="006D2BE8" w:rsidRDefault="006D2BE8" w:rsidP="006D2BE8">
      <w:r>
        <w:t xml:space="preserve">    Оглавление: </w:t>
      </w:r>
      <w:hyperlink r:id="rId383" w:history="1">
        <w:r w:rsidR="00BD6FA7" w:rsidRPr="007206FE">
          <w:rPr>
            <w:rStyle w:val="a8"/>
          </w:rPr>
          <w:t>http://kitap.tatar.ru/ogl/nlrt/nbrt_obr_2076446.pdf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542. И(Исп);   С21</w:t>
      </w:r>
    </w:p>
    <w:p w:rsidR="006D2BE8" w:rsidRDefault="006D2BE8" w:rsidP="006D2BE8">
      <w:r>
        <w:t xml:space="preserve">    1773225-Л - аб; 1773226-Л - од</w:t>
      </w:r>
    </w:p>
    <w:p w:rsidR="006D2BE8" w:rsidRDefault="006D2BE8" w:rsidP="006D2BE8">
      <w:r>
        <w:t xml:space="preserve">    Сафон, Карлос Руис</w:t>
      </w:r>
    </w:p>
    <w:p w:rsidR="006D2BE8" w:rsidRDefault="006D2BE8" w:rsidP="006D2BE8">
      <w:r>
        <w:t>Трилогия тумана / Карлос Руис Сафон; [пер. с исп. Е. Антроповой]. - Москва : АСТ, 2019. - 640 с. - (Кладбище забытых книг). - Загл. и авт. ориг.: La trilogia de la niebla / Carlos Ruiz Zafón. - Содерж.:  Владыка тумана ; Дворец полуночи ; Сентябрьские огни. - ISBN 978-5-17-116305-1 : 655,49</w:t>
      </w:r>
    </w:p>
    <w:p w:rsidR="006D2BE8" w:rsidRDefault="006D2BE8" w:rsidP="006D2BE8">
      <w:r>
        <w:lastRenderedPageBreak/>
        <w:t xml:space="preserve">    Оглавление: </w:t>
      </w:r>
      <w:hyperlink r:id="rId384" w:history="1">
        <w:r w:rsidR="00BD6FA7" w:rsidRPr="007206FE">
          <w:rPr>
            <w:rStyle w:val="a8"/>
          </w:rPr>
          <w:t>http://kitap.tatar.ru/ogl/nlrt/nbrt_mko_2492980.pdf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543. И(Амер);   С37</w:t>
      </w:r>
    </w:p>
    <w:p w:rsidR="006D2BE8" w:rsidRDefault="006D2BE8" w:rsidP="006D2BE8">
      <w:r>
        <w:t xml:space="preserve">    1772549-Л - од</w:t>
      </w:r>
    </w:p>
    <w:p w:rsidR="006D2BE8" w:rsidRDefault="006D2BE8" w:rsidP="006D2BE8">
      <w:r>
        <w:t xml:space="preserve">    Симмонс, Дэн</w:t>
      </w:r>
    </w:p>
    <w:p w:rsidR="006D2BE8" w:rsidRDefault="006D2BE8" w:rsidP="006D2BE8">
      <w:r>
        <w:t>Пятое сердце : роман о Шерлоке Холмсе / Дэн Симмонс; [пер. с англ. Е. Доброхотовой-Майковой]. - Санкт-Петербург : Азбука, 2018. - 604, [4] с. - (Мир приключений).. - ISBN 978-5-389-14982-3 : 628,65</w:t>
      </w:r>
    </w:p>
    <w:p w:rsidR="006D2BE8" w:rsidRDefault="006D2BE8" w:rsidP="006D2BE8"/>
    <w:p w:rsidR="006D2BE8" w:rsidRDefault="006D2BE8" w:rsidP="006D2BE8">
      <w:r>
        <w:t>544. И(Англ);   С44</w:t>
      </w:r>
    </w:p>
    <w:p w:rsidR="006D2BE8" w:rsidRDefault="006D2BE8" w:rsidP="006D2BE8">
      <w:r>
        <w:t xml:space="preserve">    1772039-Л - аб; 1772040-Л - од</w:t>
      </w:r>
    </w:p>
    <w:p w:rsidR="006D2BE8" w:rsidRDefault="006D2BE8" w:rsidP="006D2BE8">
      <w:r>
        <w:t xml:space="preserve">    Скотт, Вальтер</w:t>
      </w:r>
    </w:p>
    <w:p w:rsidR="006D2BE8" w:rsidRDefault="006D2BE8" w:rsidP="006D2BE8">
      <w:r>
        <w:t>Айвенго : [роман] / Вальтер Скотт; [пер. с англ. Е. Г. Бекетовой]. - Москва : АСТ, 2019. - 476, [2] с. - (Большая библиотека приключений). - (Зарубежная классика).. - ISBN 978-5-17-115188-1 (Большая библиотека приключений). - ISBN 978-5-17-117052-3 (Зарубежная классика) : 249,81</w:t>
      </w:r>
    </w:p>
    <w:p w:rsidR="006D2BE8" w:rsidRDefault="006D2BE8" w:rsidP="006D2BE8"/>
    <w:p w:rsidR="006D2BE8" w:rsidRDefault="006D2BE8" w:rsidP="006D2BE8">
      <w:r>
        <w:t>545. Р2;   С60</w:t>
      </w:r>
    </w:p>
    <w:p w:rsidR="006D2BE8" w:rsidRDefault="006D2BE8" w:rsidP="006D2BE8">
      <w:r>
        <w:t xml:space="preserve">    1772124-Л - од; 1772123-Л - аб</w:t>
      </w:r>
    </w:p>
    <w:p w:rsidR="006D2BE8" w:rsidRDefault="006D2BE8" w:rsidP="006D2BE8">
      <w:r>
        <w:t xml:space="preserve">    Солженицын, Александр</w:t>
      </w:r>
    </w:p>
    <w:p w:rsidR="006D2BE8" w:rsidRDefault="006D2BE8" w:rsidP="006D2BE8">
      <w:r>
        <w:t>Раковый корпус; Один день Ивана Денисовича / Александр Солженицын. - Санкт-Петербург : Азбука, 2019. - 928 с. - (Русская литература. Большие книги). - Содерж.: Матренин двор ; Правая кисть ; Для пользы дела ; Захар-Калита ; Как жаль и др.. - ISBN 978-5-389-16276-1 : 684,42</w:t>
      </w:r>
    </w:p>
    <w:p w:rsidR="006D2BE8" w:rsidRDefault="006D2BE8" w:rsidP="006D2BE8">
      <w:r>
        <w:t xml:space="preserve">    Оглавление: </w:t>
      </w:r>
      <w:hyperlink r:id="rId385" w:history="1">
        <w:r w:rsidR="00BD6FA7" w:rsidRPr="007206FE">
          <w:rPr>
            <w:rStyle w:val="a8"/>
          </w:rPr>
          <w:t>http://kitap.tatar.ru/ogl/nlrt/nbrt_mko_2491551.pdf</w:t>
        </w:r>
      </w:hyperlink>
    </w:p>
    <w:p w:rsidR="00BD6FA7" w:rsidRDefault="00BD6FA7" w:rsidP="006D2BE8"/>
    <w:p w:rsidR="006D2BE8" w:rsidRDefault="006D2BE8" w:rsidP="006D2BE8"/>
    <w:p w:rsidR="006D2BE8" w:rsidRDefault="006D2BE8" w:rsidP="006D2BE8">
      <w:r>
        <w:t>546. И(Амер);   С71</w:t>
      </w:r>
    </w:p>
    <w:p w:rsidR="006D2BE8" w:rsidRDefault="006D2BE8" w:rsidP="006D2BE8">
      <w:r>
        <w:t xml:space="preserve">    1772918-Л - од; 1772919-Л - аб</w:t>
      </w:r>
    </w:p>
    <w:p w:rsidR="006D2BE8" w:rsidRDefault="006D2BE8" w:rsidP="006D2BE8">
      <w:r>
        <w:t xml:space="preserve">    Спаркс, Николас</w:t>
      </w:r>
    </w:p>
    <w:p w:rsidR="006D2BE8" w:rsidRDefault="006D2BE8" w:rsidP="006D2BE8">
      <w:r>
        <w:t>Тихая гавань : [роман] / Николас Спаркс; [пер. с англ. О. А. Мышаковой]. - Москва : АСТ, 2019. - 382, [2] с. - (Спаркс : чудо любви).. - ISBN 978-5-17-118679-1 : 358,16</w:t>
      </w:r>
    </w:p>
    <w:p w:rsidR="006D2BE8" w:rsidRDefault="006D2BE8" w:rsidP="006D2BE8"/>
    <w:p w:rsidR="006D2BE8" w:rsidRDefault="006D2BE8" w:rsidP="006D2BE8">
      <w:r>
        <w:t>547. И(Амер);   С71</w:t>
      </w:r>
    </w:p>
    <w:p w:rsidR="006D2BE8" w:rsidRDefault="006D2BE8" w:rsidP="006D2BE8">
      <w:r>
        <w:t xml:space="preserve">    1773003-Л - аб; 1773004-Л - од</w:t>
      </w:r>
    </w:p>
    <w:p w:rsidR="006D2BE8" w:rsidRDefault="006D2BE8" w:rsidP="006D2BE8">
      <w:r>
        <w:t xml:space="preserve">    Спаркс, Николас</w:t>
      </w:r>
    </w:p>
    <w:p w:rsidR="006D2BE8" w:rsidRDefault="006D2BE8" w:rsidP="006D2BE8">
      <w:r>
        <w:t>Три недели с моим братом / Николас Спаркс, Мика Cпаркс; [пер. с англ А. Сафроновой]. - Москва : АСТ, 2018. - 352 c. : ил. - (Спаркс : чудо любви).. - ISBN 978-5-17-112509-7 : 350,57</w:t>
      </w:r>
    </w:p>
    <w:p w:rsidR="006D2BE8" w:rsidRDefault="006D2BE8" w:rsidP="006D2BE8"/>
    <w:p w:rsidR="006D2BE8" w:rsidRDefault="006D2BE8" w:rsidP="006D2BE8">
      <w:r>
        <w:t xml:space="preserve">548. ;   </w:t>
      </w:r>
    </w:p>
    <w:p w:rsidR="006D2BE8" w:rsidRDefault="006D2BE8" w:rsidP="006D2BE8">
      <w:r>
        <w:t xml:space="preserve">     1773627-Л - аб; 1773628-Л - од</w:t>
      </w:r>
    </w:p>
    <w:p w:rsidR="006D2BE8" w:rsidRDefault="006D2BE8" w:rsidP="006D2BE8">
      <w:r>
        <w:t xml:space="preserve">    Спрингер, Нэнси</w:t>
      </w:r>
    </w:p>
    <w:p w:rsidR="00D00EC4" w:rsidRDefault="006D2BE8" w:rsidP="006D2BE8">
      <w:r>
        <w:t>Энола Холмс и маркиз в мышеловке : повесть / Нэнси Спрингер; пер. с англ. А.А. Тихоновой. - Москва : Эксмо, 2019. - 256 c.. - ISBN 978-5-04-091843-0</w:t>
      </w:r>
    </w:p>
    <w:p w:rsidR="00D00EC4" w:rsidRDefault="00D00EC4" w:rsidP="006D2BE8"/>
    <w:p w:rsidR="00D00EC4" w:rsidRDefault="00D00EC4" w:rsidP="00D00EC4">
      <w:r>
        <w:t>549. Ә;   С93</w:t>
      </w:r>
    </w:p>
    <w:p w:rsidR="00D00EC4" w:rsidRDefault="00D00EC4" w:rsidP="00D00EC4">
      <w:r>
        <w:t xml:space="preserve">    1764908-Т - нк; 1764909-Т - нк; 1764910-Т - нк</w:t>
      </w:r>
    </w:p>
    <w:p w:rsidR="00D00EC4" w:rsidRDefault="00D00EC4" w:rsidP="00D00EC4">
      <w:r>
        <w:t xml:space="preserve">    Сәгадуллина, Гарифәбану</w:t>
      </w:r>
    </w:p>
    <w:p w:rsidR="00D00EC4" w:rsidRDefault="00D00EC4" w:rsidP="00D00EC4">
      <w:r>
        <w:t xml:space="preserve">Үзем булып калам : шигырьләр / Гарифәбану Сәгадуллина; кереш сүз авт. С. Әхмәтҗанова. - Казан : Сүз, 2019. - 270, [1] б. - Эчт.:  Гомерем агышлары; Без яшәгән </w:t>
      </w:r>
      <w:r>
        <w:lastRenderedPageBreak/>
        <w:t>заманда; Мәхәббәт бездән көчле; Бердәмлектә-бәхет; Хисем салам җырларга һ. б.. - ISBN 978-5-98356-367-8 : 270,00</w:t>
      </w:r>
    </w:p>
    <w:p w:rsidR="00D00EC4" w:rsidRDefault="00D00EC4" w:rsidP="00D00EC4">
      <w:r>
        <w:t xml:space="preserve">    Оглавление: </w:t>
      </w:r>
      <w:hyperlink r:id="rId386" w:history="1">
        <w:r w:rsidR="00BD6FA7" w:rsidRPr="007206FE">
          <w:rPr>
            <w:rStyle w:val="a8"/>
          </w:rPr>
          <w:t>http://kitap.tatar.ru/ogl/nlrt/nbrt_obr_2487530.pdf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550. И(Амер);   Т26</w:t>
      </w:r>
    </w:p>
    <w:p w:rsidR="00D00EC4" w:rsidRDefault="00D00EC4" w:rsidP="00D00EC4">
      <w:r>
        <w:t xml:space="preserve">    1772956-Л - од</w:t>
      </w:r>
    </w:p>
    <w:p w:rsidR="00D00EC4" w:rsidRDefault="00D00EC4" w:rsidP="00D00EC4">
      <w:r>
        <w:t xml:space="preserve">    Твен, Марк</w:t>
      </w:r>
    </w:p>
    <w:p w:rsidR="00D00EC4" w:rsidRDefault="00D00EC4" w:rsidP="00D00EC4">
      <w:r>
        <w:t>Малое собрание сочинений / Марк Твен; [пер. с англ. Н. Дарузес, К. Чуковского, Н. Чуковского]. - Санкт-Петербург : Азбука, 2018. - 640 с. - (Малое собрание сочинений). - Содерж.: Принц и нищий; Приключения Тома Сойера; Приключения Гекльберри Финна. - ISBN 978-5-389-06947-3 : 355,41</w:t>
      </w:r>
    </w:p>
    <w:p w:rsidR="00D00EC4" w:rsidRDefault="00D00EC4" w:rsidP="00D00EC4">
      <w:r>
        <w:t xml:space="preserve">    Оглавление: </w:t>
      </w:r>
      <w:hyperlink r:id="rId387" w:history="1">
        <w:r w:rsidR="00BD6FA7" w:rsidRPr="007206FE">
          <w:rPr>
            <w:rStyle w:val="a8"/>
          </w:rPr>
          <w:t>http://kitap.tatar.ru/ogl/nlrt/nbrt_mko_2491615.pdf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551. Ә;   Т45</w:t>
      </w:r>
    </w:p>
    <w:p w:rsidR="00D00EC4" w:rsidRDefault="00D00EC4" w:rsidP="00D00EC4">
      <w:r>
        <w:t xml:space="preserve">    1760364-Т - нк</w:t>
      </w:r>
    </w:p>
    <w:p w:rsidR="00D00EC4" w:rsidRDefault="00D00EC4" w:rsidP="00D00EC4">
      <w:r>
        <w:t xml:space="preserve">    Тимергалин, Адлер</w:t>
      </w:r>
    </w:p>
    <w:p w:rsidR="00D00EC4" w:rsidRDefault="00D00EC4" w:rsidP="00D00EC4">
      <w:r>
        <w:t>Юл чаты / Адлер Тимергалин. - Казан : Астория и К, 2013. - 87 б. : портр. б-н. - Эчт.: Карурман аша : хыялый кыйсса; Юл чаты : повесть : 100,00</w:t>
      </w:r>
    </w:p>
    <w:p w:rsidR="00D00EC4" w:rsidRDefault="00D00EC4" w:rsidP="00D00EC4">
      <w:r>
        <w:t xml:space="preserve">    Оглавление: </w:t>
      </w:r>
      <w:hyperlink r:id="rId388" w:history="1">
        <w:r w:rsidR="00BD6FA7" w:rsidRPr="007206FE">
          <w:rPr>
            <w:rStyle w:val="a8"/>
          </w:rPr>
          <w:t>http://kitap.tatar.ru/ogl/nlrt/nbrt_obr_2144912.pdf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552. Р2;   Т53</w:t>
      </w:r>
    </w:p>
    <w:p w:rsidR="00D00EC4" w:rsidRDefault="00D00EC4" w:rsidP="00D00EC4">
      <w:r>
        <w:t xml:space="preserve">    1772916-Л - од; 1772917-Л - аб</w:t>
      </w:r>
    </w:p>
    <w:p w:rsidR="00D00EC4" w:rsidRDefault="00D00EC4" w:rsidP="00D00EC4">
      <w:r>
        <w:t xml:space="preserve">    Толстой, Алексей</w:t>
      </w:r>
    </w:p>
    <w:p w:rsidR="00D00EC4" w:rsidRDefault="00D00EC4" w:rsidP="00D00EC4">
      <w:r>
        <w:t>Хождение по мукам : роман / Алексей Толстой. - Санкт-Петербург : Азбука, 2017. - 860, [4] с. - (Русская литература. Большие книги).. - ISBN 978-5-389-09459-8 : 593,78</w:t>
      </w:r>
    </w:p>
    <w:p w:rsidR="00D00EC4" w:rsidRDefault="00D00EC4" w:rsidP="00D00EC4">
      <w:r>
        <w:t xml:space="preserve">    Оглавление: </w:t>
      </w:r>
      <w:hyperlink r:id="rId389" w:history="1">
        <w:r w:rsidR="00BD6FA7" w:rsidRPr="007206FE">
          <w:rPr>
            <w:rStyle w:val="a8"/>
          </w:rPr>
          <w:t>http://kitap.tatar.ru/ogl/nlrt/nbrt_mko_2492454.pdf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553. ;   Т53</w:t>
      </w:r>
    </w:p>
    <w:p w:rsidR="00D00EC4" w:rsidRDefault="00D00EC4" w:rsidP="00D00EC4">
      <w:r>
        <w:t xml:space="preserve">    1773190-Л - од; 1773189-Л - аб</w:t>
      </w:r>
    </w:p>
    <w:p w:rsidR="00D00EC4" w:rsidRDefault="00D00EC4" w:rsidP="00D00EC4">
      <w:r>
        <w:t xml:space="preserve">    Толстой, Лев Николаевич</w:t>
      </w:r>
    </w:p>
    <w:p w:rsidR="00D00EC4" w:rsidRDefault="00D00EC4" w:rsidP="00D00EC4">
      <w:r>
        <w:t>Анна Каренина : роман / Лев Толстой; [оформ. обл. И. Савченкова]. - Москва : Издательство АСТ, 2018. - 797, [3] c. - (Классика для школьников). - (Школьное чтение). - На обл.: Одобрено лучшими учителями. - ISBN 978-5-17-110403-0 (Классика для школьников). - ISBN 978-5-17-110412-2 (Школьное чтение) : 236,72</w:t>
      </w:r>
    </w:p>
    <w:p w:rsidR="00D00EC4" w:rsidRDefault="00D00EC4" w:rsidP="00D00EC4"/>
    <w:p w:rsidR="00D00EC4" w:rsidRDefault="00D00EC4" w:rsidP="00D00EC4">
      <w:r>
        <w:t>554. И(Англ);   Т60</w:t>
      </w:r>
    </w:p>
    <w:p w:rsidR="00D00EC4" w:rsidRDefault="00D00EC4" w:rsidP="00D00EC4">
      <w:r>
        <w:t xml:space="preserve">    1772681-Л - аб; 1772682-Л - од</w:t>
      </w:r>
    </w:p>
    <w:p w:rsidR="00D00EC4" w:rsidRDefault="00D00EC4" w:rsidP="00D00EC4">
      <w:r>
        <w:t xml:space="preserve">    Торнтон, Ники</w:t>
      </w:r>
    </w:p>
    <w:p w:rsidR="00D00EC4" w:rsidRDefault="00D00EC4" w:rsidP="00D00EC4">
      <w:r>
        <w:t>Отель "Последний шанс". Тайна клетки светлячка / Ники Торнтон; [пер. с англ. Г. Н. Ниловой]. - Москва : Эксмо, 2019. - 347, [5] c.. - ISBN 978-5-04-096242-6 : 296,23</w:t>
      </w:r>
    </w:p>
    <w:p w:rsidR="00D00EC4" w:rsidRDefault="00D00EC4" w:rsidP="00D00EC4">
      <w:r>
        <w:t xml:space="preserve">    Оглавление: </w:t>
      </w:r>
      <w:hyperlink r:id="rId390" w:history="1">
        <w:r w:rsidR="00BD6FA7" w:rsidRPr="007206FE">
          <w:rPr>
            <w:rStyle w:val="a8"/>
          </w:rPr>
          <w:t>http://kitap.tatar.ru/ogl/nlrt/nbrt_mko_2458502.pdf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555. С(мар);   У93</w:t>
      </w:r>
    </w:p>
    <w:p w:rsidR="00D00EC4" w:rsidRDefault="00D00EC4" w:rsidP="00D00EC4">
      <w:r>
        <w:t xml:space="preserve">    1760572-Сл - кх</w:t>
      </w:r>
    </w:p>
    <w:p w:rsidR="00D00EC4" w:rsidRDefault="00D00EC4" w:rsidP="00D00EC4">
      <w:r>
        <w:t xml:space="preserve">    Ушакова, Маргарита Тимофеевна</w:t>
      </w:r>
    </w:p>
    <w:p w:rsidR="00D00EC4" w:rsidRDefault="00D00EC4" w:rsidP="00D00EC4">
      <w:r>
        <w:lastRenderedPageBreak/>
        <w:t>Порысан пӱрымаш : повесть, ойлымаш, пьесе / Маргарита Ушакова. - Йошкар-Ола : "Марий книга издательстве" савыктыш пöрт, 2019. - 269, [2] с. : ил. - На марийском языке. - ISBN 978-5-7590-1222-1 : 150,00</w:t>
      </w:r>
    </w:p>
    <w:p w:rsidR="00D00EC4" w:rsidRDefault="00D00EC4" w:rsidP="00D00EC4">
      <w:r>
        <w:t xml:space="preserve">    Оглавление: </w:t>
      </w:r>
      <w:hyperlink r:id="rId391" w:history="1">
        <w:r w:rsidR="00BD6FA7" w:rsidRPr="007206FE">
          <w:rPr>
            <w:rStyle w:val="a8"/>
          </w:rPr>
          <w:t>http://kitap.tatar.ru/ogl/nlrt/nbrt_obr_2458377.pdf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556. И(Амер);   Ф66</w:t>
      </w:r>
    </w:p>
    <w:p w:rsidR="00D00EC4" w:rsidRDefault="00D00EC4" w:rsidP="00D00EC4">
      <w:r>
        <w:t xml:space="preserve">    1772989-Л - од</w:t>
      </w:r>
    </w:p>
    <w:p w:rsidR="00D00EC4" w:rsidRDefault="00D00EC4" w:rsidP="00D00EC4">
      <w:r>
        <w:t xml:space="preserve">    Фицджеральд, Фрэнсис Скотт</w:t>
      </w:r>
    </w:p>
    <w:p w:rsidR="00D00EC4" w:rsidRDefault="00D00EC4" w:rsidP="00D00EC4">
      <w:r>
        <w:t>Великий Гэтсби : роман / Фрэнсис Скотт Фицджеральд; [пер. с англ. Е. Калашниковой]. - Санкт-Петербург : Азбука, 2018. - 249, [4] с. - (Азбука-бестселлер).. - ISBN 978-5-389-05861-3 : 269,17</w:t>
      </w:r>
    </w:p>
    <w:p w:rsidR="00D00EC4" w:rsidRDefault="00D00EC4" w:rsidP="00D00EC4"/>
    <w:p w:rsidR="00D00EC4" w:rsidRDefault="00D00EC4" w:rsidP="00D00EC4">
      <w:r>
        <w:t>557. И(Амер);   Ф88</w:t>
      </w:r>
    </w:p>
    <w:p w:rsidR="00D00EC4" w:rsidRDefault="00D00EC4" w:rsidP="00D00EC4">
      <w:r>
        <w:t xml:space="preserve">    1773537-Л - аб; 1773538-Л - од</w:t>
      </w:r>
    </w:p>
    <w:p w:rsidR="00D00EC4" w:rsidRDefault="00D00EC4" w:rsidP="00D00EC4">
      <w:r>
        <w:t xml:space="preserve">    Фридман, Эми</w:t>
      </w:r>
    </w:p>
    <w:p w:rsidR="00D00EC4" w:rsidRDefault="00D00EC4" w:rsidP="00D00EC4">
      <w:r>
        <w:t>Два лета / Эми Фридман; [пер. с англ. Э. Гохмарк ; леттеринг А. Коробановой]. - Москва : Клевер-Медиа-Групп, 2019. - 350, [2]с. : ил. - (trendbooks mini). - На тит. л.: Nwo summer/ Aimee Friedman. - ISBN 978-5-00115-998-8 : 242,11</w:t>
      </w:r>
    </w:p>
    <w:p w:rsidR="00D00EC4" w:rsidRDefault="00D00EC4" w:rsidP="00D00EC4"/>
    <w:p w:rsidR="00D00EC4" w:rsidRDefault="00D00EC4" w:rsidP="00D00EC4">
      <w:r>
        <w:t>558. И(Англ);   Х20</w:t>
      </w:r>
    </w:p>
    <w:p w:rsidR="00D00EC4" w:rsidRDefault="00D00EC4" w:rsidP="00D00EC4">
      <w:r>
        <w:t xml:space="preserve">    1772059-Л - аб; 1772060-Л - од</w:t>
      </w:r>
    </w:p>
    <w:p w:rsidR="00D00EC4" w:rsidRDefault="00D00EC4" w:rsidP="00D00EC4">
      <w:r>
        <w:t xml:space="preserve">    Хардинг, Фрэнсис</w:t>
      </w:r>
    </w:p>
    <w:p w:rsidR="00D00EC4" w:rsidRDefault="00D00EC4" w:rsidP="00D00EC4">
      <w:r>
        <w:t>Девочка с медвежьим сердцем / Фрэнсис Хардинг; [пер. с англ. Татьяны Перцевой]. - Москва : Clever, 2019. - 477, [1] c. - (Романы Фрэнсис Хардинг). - Загл. и авт. ориг.: Skinful of Shadows / Frances Hardinge. - ISBN 978-5-00115-956-8 : 454,08</w:t>
      </w:r>
    </w:p>
    <w:p w:rsidR="00D00EC4" w:rsidRDefault="00D00EC4" w:rsidP="00D00EC4"/>
    <w:p w:rsidR="00D00EC4" w:rsidRDefault="00D00EC4" w:rsidP="00D00EC4">
      <w:r>
        <w:t>559. И(Англ);   Х20</w:t>
      </w:r>
    </w:p>
    <w:p w:rsidR="00D00EC4" w:rsidRDefault="00D00EC4" w:rsidP="00D00EC4">
      <w:r>
        <w:t xml:space="preserve">    1772053-Л - аб; 1772054-Л - од</w:t>
      </w:r>
    </w:p>
    <w:p w:rsidR="00D00EC4" w:rsidRDefault="00D00EC4" w:rsidP="00D00EC4">
      <w:r>
        <w:t xml:space="preserve">    Хардинг, Фрэнсис</w:t>
      </w:r>
    </w:p>
    <w:p w:rsidR="00D00EC4" w:rsidRDefault="00D00EC4" w:rsidP="00D00EC4">
      <w:r>
        <w:t>Колодец желаний / Френсис Хардинг; [пер. с англ. А. Скобина, Е. Измайловой]. - Москва : Clever, 2017. - 316, [4] с. - (Романы Фрэнсис Хардинг ).. - ISBN 978-5-906929-62-4 : 492,80</w:t>
      </w:r>
    </w:p>
    <w:p w:rsidR="00D00EC4" w:rsidRDefault="00D00EC4" w:rsidP="00D00EC4">
      <w:r>
        <w:t xml:space="preserve">    Оглавление: </w:t>
      </w:r>
      <w:hyperlink r:id="rId392" w:history="1">
        <w:r w:rsidR="00BD6FA7" w:rsidRPr="007206FE">
          <w:rPr>
            <w:rStyle w:val="a8"/>
          </w:rPr>
          <w:t>http://kitap.tatar.ru/ogl/nlrt/nbrt_mko_2493389.pdf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560. И(Англ);   Х20</w:t>
      </w:r>
    </w:p>
    <w:p w:rsidR="00D00EC4" w:rsidRDefault="00D00EC4" w:rsidP="00D00EC4">
      <w:r>
        <w:t xml:space="preserve">    1772061-Л - аб; 1772062-Л - од</w:t>
      </w:r>
    </w:p>
    <w:p w:rsidR="00D00EC4" w:rsidRDefault="00D00EC4" w:rsidP="00D00EC4">
      <w:r>
        <w:t xml:space="preserve">    Хардинг, Фрэнсис</w:t>
      </w:r>
    </w:p>
    <w:p w:rsidR="00D00EC4" w:rsidRDefault="00D00EC4" w:rsidP="00D00EC4">
      <w:r>
        <w:t>Остров чаек / Фрэнсис Хардинг; [пер. с англ. Н. Абдуллина]. - Москва : Clever, 2018. - 507, [5] с. - (Романы Фрэнсис Хардинг ).. - ISBN 978-5-00115-252-1 : 553,74</w:t>
      </w:r>
    </w:p>
    <w:p w:rsidR="00D00EC4" w:rsidRDefault="00D00EC4" w:rsidP="00D00EC4"/>
    <w:p w:rsidR="00D00EC4" w:rsidRDefault="00D00EC4" w:rsidP="00D00EC4">
      <w:r>
        <w:t>561. И(Амер);   Х21</w:t>
      </w:r>
    </w:p>
    <w:p w:rsidR="00D00EC4" w:rsidRDefault="00D00EC4" w:rsidP="00D00EC4">
      <w:r>
        <w:t xml:space="preserve">    1773246-Л - аб; 1773247-Л - од</w:t>
      </w:r>
    </w:p>
    <w:p w:rsidR="00D00EC4" w:rsidRDefault="00D00EC4" w:rsidP="00D00EC4">
      <w:r>
        <w:t xml:space="preserve">    Хармон, Эми</w:t>
      </w:r>
    </w:p>
    <w:p w:rsidR="00D00EC4" w:rsidRDefault="00D00EC4" w:rsidP="00D00EC4">
      <w:r>
        <w:t>Босиком по траве / Эми Хармон; [пер. с англ. В. Анисимовой]. - Москва : Clever, 2019. - 447 с. - (Романы Эми Хармон). - Доп. тит. лист на англ. - Загл. и авт. ориг.: Running barefoot / Ami Harmon. - ISBN 978-5-00154-062-5 : 408,76</w:t>
      </w:r>
    </w:p>
    <w:p w:rsidR="00D00EC4" w:rsidRDefault="00D00EC4" w:rsidP="00D00EC4">
      <w:r>
        <w:t xml:space="preserve">    Оглавление: </w:t>
      </w:r>
      <w:hyperlink r:id="rId393" w:history="1">
        <w:r w:rsidR="00BD6FA7" w:rsidRPr="007206FE">
          <w:rPr>
            <w:rStyle w:val="a8"/>
          </w:rPr>
          <w:t>http://kitap.tatar.ru/ogl/nlrt/nbrt_mko_2493237.pdf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562. Ә;   Х89</w:t>
      </w:r>
    </w:p>
    <w:p w:rsidR="00D00EC4" w:rsidRDefault="00D00EC4" w:rsidP="00D00EC4">
      <w:r>
        <w:t xml:space="preserve">    1764911-Т - нк; 1764912-Т - нк; 1764913-Т - нк</w:t>
      </w:r>
    </w:p>
    <w:p w:rsidR="00D00EC4" w:rsidRDefault="00D00EC4" w:rsidP="00D00EC4">
      <w:r>
        <w:lastRenderedPageBreak/>
        <w:t xml:space="preserve">    Хәнипова, Сәрвәр</w:t>
      </w:r>
    </w:p>
    <w:p w:rsidR="00D00EC4" w:rsidRDefault="00D00EC4" w:rsidP="00D00EC4">
      <w:r>
        <w:t>Күңел чаткылары : шигырьләр / Сәрвәр Хәнипова; кереш сүз авт. С. Әхмәтҗанова. - Казан : Сүз, 2019. - 118, [1] б.. - ISBN 978-5-98356-373-5 : 200,00</w:t>
      </w:r>
    </w:p>
    <w:p w:rsidR="00D00EC4" w:rsidRDefault="00D00EC4" w:rsidP="00D00EC4">
      <w:r>
        <w:t xml:space="preserve">    Оглавление: </w:t>
      </w:r>
      <w:hyperlink r:id="rId394" w:history="1">
        <w:r w:rsidR="00BD6FA7" w:rsidRPr="007206FE">
          <w:rPr>
            <w:rStyle w:val="a8"/>
          </w:rPr>
          <w:t>http://kitap.tatar.ru/ogl/nlrt/nbrt_obr_2487543.pdf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563. Р2;   Ц27</w:t>
      </w:r>
    </w:p>
    <w:p w:rsidR="00D00EC4" w:rsidRDefault="00D00EC4" w:rsidP="00D00EC4">
      <w:r>
        <w:t xml:space="preserve">    1772940-Л - аб; 1772941-Л - од</w:t>
      </w:r>
    </w:p>
    <w:p w:rsidR="00D00EC4" w:rsidRDefault="00D00EC4" w:rsidP="00D00EC4">
      <w:r>
        <w:t xml:space="preserve">    Цветаева, Марина Ивановна</w:t>
      </w:r>
    </w:p>
    <w:p w:rsidR="00D00EC4" w:rsidRDefault="00D00EC4" w:rsidP="00D00EC4">
      <w:r>
        <w:t>Волшебный фонарь : [стихотворения и поэмы] / Марина  Цветаева; [вступ. ст. и примеч. Ю. В. Малковой. - Санкт-Петербург : Азбука, 2019. - 1021, [3] с. - (Русская литература. Большие книги). - Содерж.: Разделы: Из книги "Вечерний альбом" ; Из книги "Юношеские стихи" ; Из книги "Версты". Выпуск 1 ; Из книги "Версты". Выпуск 2 ; Из книги "Психея" ; Из книги "Лебединый стан" ; Из книги "Ремесло" ; Стихотворения не вошедшие в сборники ; Поэмы : На красном коне; Переулочки; Молодец : сказка; Поэма горы; Поэма конца и др.. - ISBN 978-5-389-15880-1 : 772,86</w:t>
      </w:r>
    </w:p>
    <w:p w:rsidR="00D00EC4" w:rsidRDefault="00D00EC4" w:rsidP="00D00EC4">
      <w:r>
        <w:t xml:space="preserve">    Оглавление: </w:t>
      </w:r>
      <w:hyperlink r:id="rId395" w:history="1">
        <w:r w:rsidR="00BD6FA7" w:rsidRPr="007206FE">
          <w:rPr>
            <w:rStyle w:val="a8"/>
          </w:rPr>
          <w:t>http://kitap.tatar.ru/ogl/nlrt/nbrt_mko_2491439.pdf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564. И(Амер);   Ч-15</w:t>
      </w:r>
    </w:p>
    <w:p w:rsidR="00D00EC4" w:rsidRDefault="00D00EC4" w:rsidP="00D00EC4">
      <w:r>
        <w:t xml:space="preserve">    1773373-Л - аб; 1773374-Л - од</w:t>
      </w:r>
    </w:p>
    <w:p w:rsidR="00D00EC4" w:rsidRDefault="00D00EC4" w:rsidP="00D00EC4">
      <w:r>
        <w:t xml:space="preserve">    Чайнани, Соман</w:t>
      </w:r>
    </w:p>
    <w:p w:rsidR="00D00EC4" w:rsidRDefault="00D00EC4" w:rsidP="00D00EC4">
      <w:r>
        <w:t>Школа Добра и Зла. В поисках славы : [роман] / Соман Чайнани; [пер. с англ. К. Молькова]. - Москва : Эксмодетство : Эксмо, 2019. - 637, [3] c. - (Школа Добра и Зла).. - ISBN 978-5-04-096129-0 : 364,76</w:t>
      </w:r>
    </w:p>
    <w:p w:rsidR="00D00EC4" w:rsidRDefault="00D00EC4" w:rsidP="00D00EC4">
      <w:r>
        <w:t xml:space="preserve">    Оглавление: </w:t>
      </w:r>
      <w:hyperlink r:id="rId396" w:history="1">
        <w:r w:rsidR="00BD6FA7" w:rsidRPr="007206FE">
          <w:rPr>
            <w:rStyle w:val="a8"/>
          </w:rPr>
          <w:t>http://kitap.tatar.ru/ogl/nlrt/nbrt_mko_2494314.pdf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565. И(Амер);   Ч-18</w:t>
      </w:r>
    </w:p>
    <w:p w:rsidR="00D00EC4" w:rsidRDefault="00D00EC4" w:rsidP="00D00EC4">
      <w:r>
        <w:t xml:space="preserve">    1771933-Л - аб; 1771934-Л - од</w:t>
      </w:r>
    </w:p>
    <w:p w:rsidR="00D00EC4" w:rsidRDefault="00D00EC4" w:rsidP="00D00EC4">
      <w:r>
        <w:t xml:space="preserve">    Чандлер, Рэймонд</w:t>
      </w:r>
    </w:p>
    <w:p w:rsidR="00D00EC4" w:rsidRDefault="00D00EC4" w:rsidP="00D00EC4">
      <w:r>
        <w:t>Блондинка в озере; Сестричка; Долгое прощание; Обратный ход : [романы] / Рэймонд Чандлер; [пер. с англ.: Д. Вознякевич [и др.]]. - Москва : Иностранка, 2019. - 891, [3] с. - (Иностранная литература. Классика детектива). - Содерж.: Блондинка в озере ; Сестричка ; Долгое прощание ; Обратный ход . - ISBN 978-5-389-16431-4 : 744,26</w:t>
      </w:r>
    </w:p>
    <w:p w:rsidR="00D00EC4" w:rsidRDefault="00D00EC4" w:rsidP="00D00EC4"/>
    <w:p w:rsidR="00D00EC4" w:rsidRDefault="00D00EC4" w:rsidP="00D00EC4">
      <w:r>
        <w:t>566. И(Амер);   Ч-18</w:t>
      </w:r>
    </w:p>
    <w:p w:rsidR="00D00EC4" w:rsidRDefault="00D00EC4" w:rsidP="00D00EC4">
      <w:r>
        <w:t xml:space="preserve">    1771993-Л - аб; 1771994-Л - од</w:t>
      </w:r>
    </w:p>
    <w:p w:rsidR="00D00EC4" w:rsidRDefault="00D00EC4" w:rsidP="00D00EC4">
      <w:r>
        <w:t xml:space="preserve">    Чандлер, Рэймонд</w:t>
      </w:r>
    </w:p>
    <w:p w:rsidR="00D00EC4" w:rsidRDefault="00D00EC4" w:rsidP="00D00EC4">
      <w:r>
        <w:t>Вечный сон; Прощай, красавица; Высокое окно : [романы] / Рэймонд Чандлер; [пер. с англ. Д. В. Вознякевича, А. Я. Ливерганта]. - Москва : Иностранка, 2019. - 668, [3] с. - (Иностранная литература. Классика детектива).. - ISBN 978-5-389-16160-3 : 619,85</w:t>
      </w:r>
    </w:p>
    <w:p w:rsidR="00D00EC4" w:rsidRDefault="00D00EC4" w:rsidP="00D00EC4">
      <w:r>
        <w:t xml:space="preserve">    Оглавление: </w:t>
      </w:r>
      <w:hyperlink r:id="rId397" w:history="1">
        <w:r w:rsidR="00BD6FA7" w:rsidRPr="007206FE">
          <w:rPr>
            <w:rStyle w:val="a8"/>
          </w:rPr>
          <w:t>http://kitap.tatar.ru/ogl/nlrt/nbrt_mko_2491869.pdf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567. И(Англ);   Ч-36</w:t>
      </w:r>
    </w:p>
    <w:p w:rsidR="00D00EC4" w:rsidRDefault="00D00EC4" w:rsidP="00D00EC4">
      <w:r>
        <w:t xml:space="preserve">    1771981-Л - аб; 1771982-Л - од</w:t>
      </w:r>
    </w:p>
    <w:p w:rsidR="00D00EC4" w:rsidRDefault="00D00EC4" w:rsidP="00D00EC4">
      <w:r>
        <w:t xml:space="preserve">    Чейз, Джеймс Хэдли</w:t>
      </w:r>
    </w:p>
    <w:p w:rsidR="00D00EC4" w:rsidRDefault="00D00EC4" w:rsidP="00D00EC4">
      <w:r>
        <w:t>Запах денег : [романы] / Джеймс Хэдли Чейз; [пер. с англ.: С. Денисенко [и др.] ; авт. ст. А. Степанова]. - Москва : Иностранка, 2019. - 700, [4] с. - (Иностранная литература. Классика детектива). - Содерж.: Шутки в сторону ;  Выгодная сделка ;  Ангел без головы ; Не думайте о Чейзе свысока / А. Степанова. - ISBN 978-5-389-15497-1 : 593,78</w:t>
      </w:r>
    </w:p>
    <w:p w:rsidR="00D00EC4" w:rsidRDefault="00D00EC4" w:rsidP="00D00EC4">
      <w:r>
        <w:lastRenderedPageBreak/>
        <w:t xml:space="preserve">    Оглавление: </w:t>
      </w:r>
      <w:hyperlink r:id="rId398" w:history="1">
        <w:r w:rsidR="00BD6FA7" w:rsidRPr="007206FE">
          <w:rPr>
            <w:rStyle w:val="a8"/>
          </w:rPr>
          <w:t>http://kitap.tatar.ru/ogl/nlrt/nbrt_mko_2491618.pdf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568. И(Англ);   Ч-36</w:t>
      </w:r>
    </w:p>
    <w:p w:rsidR="00D00EC4" w:rsidRDefault="00D00EC4" w:rsidP="00D00EC4">
      <w:r>
        <w:t xml:space="preserve">    1772848-Л - од; 1772849-Л - аб</w:t>
      </w:r>
    </w:p>
    <w:p w:rsidR="00D00EC4" w:rsidRDefault="00D00EC4" w:rsidP="00D00EC4">
      <w:r>
        <w:t xml:space="preserve">    Чейз, Джеймс Хедли</w:t>
      </w:r>
    </w:p>
    <w:p w:rsidR="00D00EC4" w:rsidRDefault="00D00EC4" w:rsidP="00D00EC4">
      <w:r>
        <w:t>Туз в рукаве : [романы] / Джеймс Хедли Чейз; [пер. с англ. Н. Рейн, А. Яковлева]. - Москва : Иностранка, 2019. - 608 с. - (Иностранная литература. Классика детектива). - Загл. и авт. ориг.: An  Ace up my Sleeve /James Hadley Chase. - Содерж.: Туз в рукаве ; Джокер в колоде ; У меня четыре туза. - ISBN 978-5-389-15555-8 : 593,78</w:t>
      </w:r>
    </w:p>
    <w:p w:rsidR="00D00EC4" w:rsidRDefault="00D00EC4" w:rsidP="00D00EC4">
      <w:r>
        <w:t xml:space="preserve">    Оглавление: </w:t>
      </w:r>
      <w:hyperlink r:id="rId399" w:history="1">
        <w:r w:rsidR="00BD6FA7" w:rsidRPr="007206FE">
          <w:rPr>
            <w:rStyle w:val="a8"/>
          </w:rPr>
          <w:t>http://kitap.tatar.ru/ogl/nlrt/nbrt_mko_2491614.pdf</w:t>
        </w:r>
      </w:hyperlink>
    </w:p>
    <w:p w:rsidR="00BD6FA7" w:rsidRDefault="00BD6FA7" w:rsidP="00D00EC4"/>
    <w:p w:rsidR="00D00EC4" w:rsidRDefault="00D00EC4" w:rsidP="00D00EC4"/>
    <w:p w:rsidR="00D00EC4" w:rsidRDefault="00D00EC4" w:rsidP="00D00EC4">
      <w:r>
        <w:t>569. Р1;   Ч-56</w:t>
      </w:r>
    </w:p>
    <w:p w:rsidR="00D00EC4" w:rsidRDefault="00D00EC4" w:rsidP="00D00EC4">
      <w:r>
        <w:t xml:space="preserve">    1772560-Л - од; 1772561-Л - аб</w:t>
      </w:r>
    </w:p>
    <w:p w:rsidR="00D00EC4" w:rsidRDefault="00D00EC4" w:rsidP="00D00EC4">
      <w:r>
        <w:t xml:space="preserve">    Чехов, Антон Павлович</w:t>
      </w:r>
    </w:p>
    <w:p w:rsidR="00F71EB2" w:rsidRDefault="00D00EC4" w:rsidP="00D00EC4">
      <w:r>
        <w:t>Лошадиная фамилия : рассказы  / А. П. Чехов; худож. Алексей Лаптев, Владимир Ладягин ; [вступ. ст. Е. Зубаревой]  . - Москва : Махаон, 2018. - 141, [3] c. : ил. - (Чтение - лучшее учение). - На тит. л. в подзагл.: Издание И. П. Носова. - Содерж.: Торжество победителя ; Смерть чиновника ; Хамелеон ; Лошадиная фамилия ; Тоска [и др.]. - ISBN 978-5-389-152-939 : 150,04</w:t>
      </w:r>
    </w:p>
    <w:p w:rsidR="00F71EB2" w:rsidRDefault="00F71EB2" w:rsidP="00D00EC4">
      <w:r>
        <w:t xml:space="preserve">    Оглавление: </w:t>
      </w:r>
      <w:hyperlink r:id="rId400" w:history="1">
        <w:r w:rsidR="00BD6FA7" w:rsidRPr="007206FE">
          <w:rPr>
            <w:rStyle w:val="a8"/>
          </w:rPr>
          <w:t>http://kitap.tatar.ru/ogl/nlrt/nbrt_mko_2490932.pdf</w:t>
        </w:r>
      </w:hyperlink>
    </w:p>
    <w:p w:rsidR="00BD6FA7" w:rsidRDefault="00BD6FA7" w:rsidP="00D00EC4"/>
    <w:p w:rsidR="00F71EB2" w:rsidRDefault="00F71EB2" w:rsidP="00D00EC4"/>
    <w:p w:rsidR="00F71EB2" w:rsidRDefault="00F71EB2" w:rsidP="00F71EB2">
      <w:r>
        <w:t>570. Р2;   Ч-88</w:t>
      </w:r>
    </w:p>
    <w:p w:rsidR="00F71EB2" w:rsidRDefault="00F71EB2" w:rsidP="00F71EB2">
      <w:r>
        <w:t xml:space="preserve">    1772950-Л - од</w:t>
      </w:r>
    </w:p>
    <w:p w:rsidR="00F71EB2" w:rsidRDefault="00F71EB2" w:rsidP="00F71EB2">
      <w:r>
        <w:t xml:space="preserve">    Чуковский, Корней Иванович</w:t>
      </w:r>
    </w:p>
    <w:p w:rsidR="00F71EB2" w:rsidRDefault="00F71EB2" w:rsidP="00F71EB2">
      <w:r>
        <w:t>Малое собрание сочинений / Корней Чуковский. - Санкт-Петербург : Азбука, 2019. - 636, [4] с. : ил. - (Малое собрание сочинений). - Содерж.: От двух до пяти; Из воспоминаний. - ISBN 978-5-389-16838-1 : 420,09</w:t>
      </w:r>
    </w:p>
    <w:p w:rsidR="00F71EB2" w:rsidRDefault="00F71EB2" w:rsidP="00F71EB2">
      <w:r>
        <w:t xml:space="preserve">    Оглавление: </w:t>
      </w:r>
      <w:hyperlink r:id="rId401" w:history="1">
        <w:r w:rsidR="00BD6FA7" w:rsidRPr="007206FE">
          <w:rPr>
            <w:rStyle w:val="a8"/>
          </w:rPr>
          <w:t>http://kitap.tatar.ru/ogl/nlrt/nbrt_mko_2491535.pdf</w:t>
        </w:r>
      </w:hyperlink>
    </w:p>
    <w:p w:rsidR="00BD6FA7" w:rsidRDefault="00BD6FA7" w:rsidP="00F71EB2"/>
    <w:p w:rsidR="00F71EB2" w:rsidRDefault="00F71EB2" w:rsidP="00F71EB2"/>
    <w:p w:rsidR="00F71EB2" w:rsidRDefault="00F71EB2" w:rsidP="00F71EB2">
      <w:r>
        <w:t>571. И(Англ);   Ш41</w:t>
      </w:r>
    </w:p>
    <w:p w:rsidR="00F71EB2" w:rsidRDefault="00F71EB2" w:rsidP="00F71EB2">
      <w:r>
        <w:t xml:space="preserve">    1773105-М - од; 1773106-М - аб</w:t>
      </w:r>
    </w:p>
    <w:p w:rsidR="00F71EB2" w:rsidRDefault="00F71EB2" w:rsidP="00F71EB2">
      <w:r>
        <w:t xml:space="preserve">    Шекспир, Уильям</w:t>
      </w:r>
    </w:p>
    <w:p w:rsidR="00F71EB2" w:rsidRDefault="00F71EB2" w:rsidP="00F71EB2">
      <w:r>
        <w:t>Сонеты и поэмы / Уильям Шекспир; [пер. с англ. Г. Кружкова, С.  Маршака]. - Санкт-Петербург : Азбука, 2018. - 272 с. : портр. - (Азбука-поэзия). - Содерж.: Сонеты ; Венера и Адонис ; Обесчещенная Лукреция. - ISBN 978-5-389-14860-4 : 376,53</w:t>
      </w:r>
    </w:p>
    <w:p w:rsidR="00F71EB2" w:rsidRDefault="00F71EB2" w:rsidP="00F71EB2">
      <w:r>
        <w:t xml:space="preserve">    Оглавление: </w:t>
      </w:r>
      <w:hyperlink r:id="rId402" w:history="1">
        <w:r w:rsidR="00BD6FA7" w:rsidRPr="007206FE">
          <w:rPr>
            <w:rStyle w:val="a8"/>
          </w:rPr>
          <w:t>http://kitap.tatar.ru/ogl/nlrt/nbrt_mko_2491989.pdf</w:t>
        </w:r>
      </w:hyperlink>
    </w:p>
    <w:p w:rsidR="00BD6FA7" w:rsidRDefault="00BD6FA7" w:rsidP="00F71EB2"/>
    <w:p w:rsidR="00F71EB2" w:rsidRDefault="00F71EB2" w:rsidP="00F71EB2"/>
    <w:p w:rsidR="00F71EB2" w:rsidRDefault="00F71EB2" w:rsidP="00F71EB2">
      <w:r>
        <w:t>572. И(Нем);   Ш69</w:t>
      </w:r>
    </w:p>
    <w:p w:rsidR="00F71EB2" w:rsidRDefault="00F71EB2" w:rsidP="00F71EB2">
      <w:r>
        <w:t xml:space="preserve">    1771995 - од</w:t>
      </w:r>
    </w:p>
    <w:p w:rsidR="00F71EB2" w:rsidRDefault="00F71EB2" w:rsidP="00F71EB2">
      <w:r>
        <w:t xml:space="preserve">    Шлинк, Бернхард</w:t>
      </w:r>
    </w:p>
    <w:p w:rsidR="00F71EB2" w:rsidRDefault="00F71EB2" w:rsidP="00F71EB2">
      <w:r>
        <w:t>Чтец : роман / Б. Шлинк; [пер. с нем. и примеч. Б. Хлебникова]. - Санкт-Петербург : Азбука : Азбука-Аттикус, 2019. - 250, [2] c. - (Азбука-бестселлер). - Примечания. с. 239-251. - ISBN 978-5-389-05364-9 : 407,44</w:t>
      </w:r>
    </w:p>
    <w:p w:rsidR="00F71EB2" w:rsidRDefault="00F71EB2" w:rsidP="00F71EB2"/>
    <w:p w:rsidR="00F71EB2" w:rsidRDefault="00F71EB2" w:rsidP="00F71EB2">
      <w:r>
        <w:t>573. И(Фр);   Ш73</w:t>
      </w:r>
    </w:p>
    <w:p w:rsidR="00F71EB2" w:rsidRDefault="00F71EB2" w:rsidP="00F71EB2">
      <w:r>
        <w:t xml:space="preserve">    1773054-М - аб; 1773055-М - од</w:t>
      </w:r>
    </w:p>
    <w:p w:rsidR="00F71EB2" w:rsidRDefault="00F71EB2" w:rsidP="00F71EB2">
      <w:r>
        <w:t xml:space="preserve">    Шмитт, Эрик-Эмманюэль</w:t>
      </w:r>
    </w:p>
    <w:p w:rsidR="00F71EB2" w:rsidRDefault="00F71EB2" w:rsidP="00F71EB2">
      <w:r>
        <w:lastRenderedPageBreak/>
        <w:t>Оскар и Розовая Дама  и другие истории / Эрик-Эмманюэль Шмитт; [пер. с фр. Г. Соловьевой [и др.]]. - Санкт-Петербург : Азбука, 2019. - 416 с. - (Азбука-бестселлер). - Содерж.: Оскар и Розовая Дама / пер. Г. Соловьевой; Мсье Ибрагим и цветы Корана / пер. Д. Мудролюбовой; Дети Ноя / пер. А. Браиловского; Борец сумо, который никак не мог потолстеть / пер. Г. Соловьевой и др.. - ISBN 978-5-389-05258-1 : 376,53</w:t>
      </w:r>
    </w:p>
    <w:p w:rsidR="00F71EB2" w:rsidRDefault="00F71EB2" w:rsidP="00F71EB2">
      <w:r>
        <w:t xml:space="preserve">    Оглавление: </w:t>
      </w:r>
      <w:hyperlink r:id="rId403" w:history="1">
        <w:r w:rsidR="00BD6FA7" w:rsidRPr="007206FE">
          <w:rPr>
            <w:rStyle w:val="a8"/>
          </w:rPr>
          <w:t>http://kitap.tatar.ru/ogl/nlrt/nbrt_mko_2407374.pdf</w:t>
        </w:r>
      </w:hyperlink>
    </w:p>
    <w:p w:rsidR="00BD6FA7" w:rsidRDefault="00BD6FA7" w:rsidP="00F71EB2"/>
    <w:p w:rsidR="00F71EB2" w:rsidRDefault="00F71EB2" w:rsidP="00F71EB2"/>
    <w:p w:rsidR="00F71EB2" w:rsidRDefault="00F71EB2" w:rsidP="00F71EB2">
      <w:r>
        <w:t xml:space="preserve">574. ;   </w:t>
      </w:r>
    </w:p>
    <w:p w:rsidR="00F71EB2" w:rsidRDefault="00F71EB2" w:rsidP="00F71EB2">
      <w:r>
        <w:t xml:space="preserve">     - ; 1773561-Л - аб; 1773562-Л - од</w:t>
      </w:r>
    </w:p>
    <w:p w:rsidR="00F71EB2" w:rsidRDefault="00F71EB2" w:rsidP="00F71EB2">
      <w:r>
        <w:t xml:space="preserve">    Шойнеманн, Фрауке</w:t>
      </w:r>
    </w:p>
    <w:p w:rsidR="00F71EB2" w:rsidRDefault="00F71EB2" w:rsidP="00F71EB2">
      <w:r>
        <w:t>Загадка сбежавшего сейфа / Фрауке Шойнеманн; [пер. с нем. И. Гиляровой]. - Москва : Эксмо, 2019. - 288 c. - (Приключения кота-детектива).. - ISBN 978-5-04-088614-2</w:t>
      </w:r>
    </w:p>
    <w:p w:rsidR="00F71EB2" w:rsidRDefault="00F71EB2" w:rsidP="00F71EB2">
      <w:r>
        <w:t xml:space="preserve">    Оглавление: </w:t>
      </w:r>
      <w:hyperlink r:id="rId404" w:history="1">
        <w:r w:rsidR="00BD6FA7" w:rsidRPr="007206FE">
          <w:rPr>
            <w:rStyle w:val="a8"/>
          </w:rPr>
          <w:t>http://kitap.tatar.ru/ogl/nlrt/nbrt_mko_2466245.pdf</w:t>
        </w:r>
      </w:hyperlink>
    </w:p>
    <w:p w:rsidR="00BD6FA7" w:rsidRDefault="00BD6FA7" w:rsidP="00F71EB2"/>
    <w:p w:rsidR="00F71EB2" w:rsidRDefault="00F71EB2" w:rsidP="00F71EB2"/>
    <w:p w:rsidR="00F71EB2" w:rsidRDefault="00F71EB2" w:rsidP="00F71EB2">
      <w:r>
        <w:t>575. И(Нем);   Ш78</w:t>
      </w:r>
    </w:p>
    <w:p w:rsidR="00F71EB2" w:rsidRDefault="00F71EB2" w:rsidP="00F71EB2">
      <w:r>
        <w:t xml:space="preserve">    1773385-Л - аб; 1773386-Л - од</w:t>
      </w:r>
    </w:p>
    <w:p w:rsidR="00F71EB2" w:rsidRDefault="00F71EB2" w:rsidP="00F71EB2">
      <w:r>
        <w:t xml:space="preserve">    Шойнеманн, Фрауке</w:t>
      </w:r>
    </w:p>
    <w:p w:rsidR="00F71EB2" w:rsidRDefault="00F71EB2" w:rsidP="00F71EB2">
      <w:r>
        <w:t>Секрет еловых писем / Фрауке Шойнеманн; [перевод с немецкого И. Гиляровой]. - Москва : Эксмодетство : Эксмо, 2019. - 347, [5] c. - (Приключения кота-детектива).. - ISBN 978-5-04-088613-5 : 297,55</w:t>
      </w:r>
    </w:p>
    <w:p w:rsidR="00F71EB2" w:rsidRDefault="00F71EB2" w:rsidP="00F71EB2">
      <w:r>
        <w:t xml:space="preserve">    Оглавление: </w:t>
      </w:r>
      <w:hyperlink r:id="rId405" w:history="1">
        <w:r w:rsidR="00BD6FA7" w:rsidRPr="007206FE">
          <w:rPr>
            <w:rStyle w:val="a8"/>
          </w:rPr>
          <w:t>http://kitap.tatar.ru/ogl/nlrt/nbrt_mko_2494307.pdf</w:t>
        </w:r>
      </w:hyperlink>
    </w:p>
    <w:p w:rsidR="00BD6FA7" w:rsidRDefault="00BD6FA7" w:rsidP="00F71EB2"/>
    <w:p w:rsidR="00F71EB2" w:rsidRDefault="00F71EB2" w:rsidP="00F71EB2"/>
    <w:p w:rsidR="00F71EB2" w:rsidRDefault="00F71EB2" w:rsidP="00F71EB2">
      <w:r>
        <w:t>576. И(Англ);   Ю16</w:t>
      </w:r>
    </w:p>
    <w:p w:rsidR="00F71EB2" w:rsidRDefault="00F71EB2" w:rsidP="00F71EB2">
      <w:r>
        <w:t xml:space="preserve">    1772675-Л - аб; 1772676-Л - од</w:t>
      </w:r>
    </w:p>
    <w:p w:rsidR="00F71EB2" w:rsidRDefault="00F71EB2" w:rsidP="00F71EB2">
      <w:r>
        <w:t xml:space="preserve">    Юдолл, Тор</w:t>
      </w:r>
    </w:p>
    <w:p w:rsidR="00F71EB2" w:rsidRDefault="00F71EB2" w:rsidP="00F71EB2">
      <w:r>
        <w:t>Тысяча бумажных птиц / Тор Юдолл; [пер. с англ. Т. Покидаевой]. - Москва : Э, 2018. - 349, [3]с. : ил. - (TopBook).. - ISBN 978-5-04-090992-6 : 384,12</w:t>
      </w:r>
    </w:p>
    <w:p w:rsidR="00F71EB2" w:rsidRDefault="00F71EB2" w:rsidP="00F71EB2">
      <w:r>
        <w:t xml:space="preserve">    Оглавление: http://kitap.tatar.ru/ogl/nlrt/nbrt_mko_2491609.pdf</w:t>
      </w:r>
    </w:p>
    <w:p w:rsidR="00BD6FA7" w:rsidRDefault="00BD6FA7" w:rsidP="00F71EB2"/>
    <w:p w:rsidR="00F71EB2" w:rsidRDefault="00F71EB2" w:rsidP="00F71EB2"/>
    <w:p w:rsidR="00F71EB2" w:rsidRDefault="00F71EB2" w:rsidP="00F71EB2">
      <w:r>
        <w:t>577. И(Амер);   Ю89</w:t>
      </w:r>
    </w:p>
    <w:p w:rsidR="00F71EB2" w:rsidRDefault="00F71EB2" w:rsidP="00F71EB2">
      <w:r>
        <w:t xml:space="preserve">    1773029-Л - аб; 1773030-Л - од</w:t>
      </w:r>
    </w:p>
    <w:p w:rsidR="00F71EB2" w:rsidRDefault="00F71EB2" w:rsidP="00F71EB2">
      <w:r>
        <w:t xml:space="preserve">    Юсс, Кристина</w:t>
      </w:r>
    </w:p>
    <w:p w:rsidR="00F71EB2" w:rsidRPr="00F71EB2" w:rsidRDefault="00F71EB2" w:rsidP="00F71EB2">
      <w:pPr>
        <w:rPr>
          <w:lang w:val="en-US"/>
        </w:rPr>
      </w:pPr>
      <w:r>
        <w:t>Приключения девочки по имени Вел / Кристина Юсс; [пер. с англ. И</w:t>
      </w:r>
      <w:r w:rsidRPr="00F71EB2">
        <w:rPr>
          <w:lang w:val="en-US"/>
        </w:rPr>
        <w:t xml:space="preserve">. </w:t>
      </w:r>
      <w:r>
        <w:t>Мизининой</w:t>
      </w:r>
      <w:r w:rsidRPr="00F71EB2">
        <w:rPr>
          <w:lang w:val="en-US"/>
        </w:rPr>
        <w:t xml:space="preserve">]. - </w:t>
      </w:r>
      <w:r>
        <w:t>Москва</w:t>
      </w:r>
      <w:r w:rsidRPr="00F71EB2">
        <w:rPr>
          <w:lang w:val="en-US"/>
        </w:rPr>
        <w:t xml:space="preserve"> : Clever, 2019. - 346, [6]</w:t>
      </w:r>
      <w:r>
        <w:t>с</w:t>
      </w:r>
      <w:r w:rsidRPr="00F71EB2">
        <w:rPr>
          <w:lang w:val="en-US"/>
        </w:rPr>
        <w:t xml:space="preserve">. : </w:t>
      </w:r>
      <w:r>
        <w:t>ил</w:t>
      </w:r>
      <w:r w:rsidRPr="00F71EB2">
        <w:rPr>
          <w:lang w:val="en-US"/>
        </w:rPr>
        <w:t xml:space="preserve">. - (Trendbooks teen). - </w:t>
      </w:r>
      <w:r>
        <w:t>Загл</w:t>
      </w:r>
      <w:r w:rsidRPr="00F71EB2">
        <w:rPr>
          <w:lang w:val="en-US"/>
        </w:rPr>
        <w:t xml:space="preserve">. </w:t>
      </w:r>
      <w:r>
        <w:t>и</w:t>
      </w:r>
      <w:r w:rsidRPr="00F71EB2">
        <w:rPr>
          <w:lang w:val="en-US"/>
        </w:rPr>
        <w:t xml:space="preserve"> </w:t>
      </w:r>
      <w:r>
        <w:t>авт</w:t>
      </w:r>
      <w:r w:rsidRPr="00F71EB2">
        <w:rPr>
          <w:lang w:val="en-US"/>
        </w:rPr>
        <w:t xml:space="preserve">. </w:t>
      </w:r>
      <w:r>
        <w:t>ориг</w:t>
      </w:r>
      <w:r w:rsidRPr="00F71EB2">
        <w:rPr>
          <w:lang w:val="en-US"/>
        </w:rPr>
        <w:t>.: The Adventures of a girl called bicycle / Christina Uss. - ISBN 978-5-00115-708-3 : 371,25</w:t>
      </w:r>
    </w:p>
    <w:p w:rsidR="00F71EB2" w:rsidRDefault="00F71EB2" w:rsidP="00F71EB2">
      <w:r w:rsidRPr="00BD6FA7">
        <w:t xml:space="preserve">    </w:t>
      </w:r>
      <w:r>
        <w:t xml:space="preserve">Оглавление: </w:t>
      </w:r>
      <w:hyperlink r:id="rId406" w:history="1">
        <w:r w:rsidR="00BD6FA7" w:rsidRPr="007206FE">
          <w:rPr>
            <w:rStyle w:val="a8"/>
          </w:rPr>
          <w:t>http://kitap.tatar.ru/ogl/nlrt/nbrt_mko_2493509.pdf</w:t>
        </w:r>
      </w:hyperlink>
    </w:p>
    <w:p w:rsidR="00BD6FA7" w:rsidRDefault="00BD6FA7" w:rsidP="00F71EB2"/>
    <w:p w:rsidR="00F71EB2" w:rsidRDefault="00F71EB2" w:rsidP="00F71EB2"/>
    <w:p w:rsidR="006A6A2F" w:rsidRDefault="006A6A2F" w:rsidP="00F71EB2"/>
    <w:p w:rsidR="006A6A2F" w:rsidRDefault="006A6A2F" w:rsidP="006A6A2F">
      <w:pPr>
        <w:pStyle w:val="1"/>
      </w:pPr>
      <w:bookmarkStart w:id="21" w:name="_Toc35522480"/>
      <w:r>
        <w:t>Искусство. Искусствознание. (ББК 85)</w:t>
      </w:r>
      <w:bookmarkEnd w:id="21"/>
    </w:p>
    <w:p w:rsidR="006A6A2F" w:rsidRDefault="006A6A2F" w:rsidP="006A6A2F">
      <w:pPr>
        <w:pStyle w:val="1"/>
      </w:pPr>
    </w:p>
    <w:p w:rsidR="006A6A2F" w:rsidRDefault="006A6A2F" w:rsidP="006A6A2F">
      <w:r>
        <w:t>578. 85.36;   F62</w:t>
      </w:r>
    </w:p>
    <w:p w:rsidR="006A6A2F" w:rsidRDefault="006A6A2F" w:rsidP="006A6A2F">
      <w:r>
        <w:t xml:space="preserve">    1772788-Л - аб; 1772789-Л - од</w:t>
      </w:r>
    </w:p>
    <w:p w:rsidR="006A6A2F" w:rsidRDefault="006A6A2F" w:rsidP="006A6A2F">
      <w:r>
        <w:t xml:space="preserve">    5 Seconds of Summer. История успеха : [автобиография] / [пер. с англ. А. Журавлевой]. - Москва : АСТ, 2018. - 288 с. : ил., фотоил.. - ISBN 978-5-17-097677-5 : 922,35</w:t>
      </w:r>
    </w:p>
    <w:p w:rsidR="006A6A2F" w:rsidRDefault="006A6A2F" w:rsidP="006A6A2F"/>
    <w:p w:rsidR="006A6A2F" w:rsidRDefault="006A6A2F" w:rsidP="006A6A2F">
      <w:r>
        <w:t>579. 85.1я2;   И86</w:t>
      </w:r>
    </w:p>
    <w:p w:rsidR="006A6A2F" w:rsidRDefault="006A6A2F" w:rsidP="006A6A2F">
      <w:r>
        <w:t xml:space="preserve">    1773133-Ф - од; 1773134-Ф - кх</w:t>
      </w:r>
    </w:p>
    <w:p w:rsidR="006A6A2F" w:rsidRDefault="006A6A2F" w:rsidP="006A6A2F">
      <w:r>
        <w:t xml:space="preserve">    Искусство : иллюстрированный атлас / [авт. текста В. Броквьелль ; пер. с фр. Т. Земцовой ; ред. рус. изд.: О. Красновская [и др.]]. - Москва : Махаон, 2018. - 168 c. : цв. ил. - Указ.: с. 164-166. - ISBN 978-5-389-08411-7 : 1350,47</w:t>
      </w:r>
    </w:p>
    <w:p w:rsidR="006A6A2F" w:rsidRDefault="006A6A2F" w:rsidP="006A6A2F">
      <w:r>
        <w:t xml:space="preserve">    Оглавление: </w:t>
      </w:r>
      <w:hyperlink r:id="rId407" w:history="1">
        <w:r w:rsidR="00BD6FA7" w:rsidRPr="007206FE">
          <w:rPr>
            <w:rStyle w:val="a8"/>
          </w:rPr>
          <w:t>http://kitap.tatar.ru/ogl/nlrt/nbrt_mko_2368990.pdf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580. 85.10;   И86</w:t>
      </w:r>
    </w:p>
    <w:p w:rsidR="006A6A2F" w:rsidRDefault="006A6A2F" w:rsidP="006A6A2F">
      <w:r>
        <w:t xml:space="preserve">    1763594-Л - оис; 1763595-Л - оис; 1763596-Л - оис</w:t>
      </w:r>
    </w:p>
    <w:p w:rsidR="006A6A2F" w:rsidRDefault="006A6A2F" w:rsidP="006A6A2F">
      <w:r>
        <w:t xml:space="preserve">    Искусство. Живопись. Графика. Скульптура. Керамика. Дизайн : II Всероссийская научно-практическая конференция, (1 июня 2019) : сборник статей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[редакционная коллегия: проф. Л. Н. Абуталипова и др.]. - Казань : Издательство КНИТУ, 2019. - 287, [1] с. : ил. - Библиогр. в конце ст.. - ISBN 978-5-7882-2671-2 : 200,00</w:t>
      </w:r>
    </w:p>
    <w:p w:rsidR="006A6A2F" w:rsidRDefault="006A6A2F" w:rsidP="006A6A2F">
      <w:r>
        <w:t xml:space="preserve">    Оглавление: </w:t>
      </w:r>
      <w:hyperlink r:id="rId408" w:history="1">
        <w:r w:rsidR="00BD6FA7" w:rsidRPr="007206FE">
          <w:rPr>
            <w:rStyle w:val="a8"/>
          </w:rPr>
          <w:t>http://kitap.tatar.ru/ogl/nlrt/nbrt_obr_2471722.pdf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581. 85.10;   И75</w:t>
      </w:r>
    </w:p>
    <w:p w:rsidR="006A6A2F" w:rsidRDefault="006A6A2F" w:rsidP="006A6A2F">
      <w:r>
        <w:t xml:space="preserve">    1765230-Ф - оис</w:t>
      </w:r>
    </w:p>
    <w:p w:rsidR="006A6A2F" w:rsidRDefault="006A6A2F" w:rsidP="006A6A2F">
      <w:r>
        <w:t xml:space="preserve">    Иогансон, Борис Игоревич. Московский союз художников : взгляд из XXI века / Борис Иогансон; Российская академия художеств ; Научно-исследовательский институт теории и истории изобразительных искусств. - Москва : БуксМАрт, 2018. - Кн. 1. - 2018. - 295, [1] с. : ил., цв. ил., портр., факс. - Библиогр.: с. 254-258. - Имен. указ.: с. 259-281. - ISBN 978-5-6040055-2-1 (кн. 1) : 800,00</w:t>
      </w:r>
    </w:p>
    <w:p w:rsidR="006A6A2F" w:rsidRDefault="006A6A2F" w:rsidP="006A6A2F">
      <w:r>
        <w:t xml:space="preserve">    Оглавление: </w:t>
      </w:r>
      <w:hyperlink r:id="rId409" w:history="1">
        <w:r w:rsidR="00BD6FA7" w:rsidRPr="007206FE">
          <w:rPr>
            <w:rStyle w:val="a8"/>
          </w:rPr>
          <w:t>http://kitap.tatar.ru/ogl/nlrt/nbrt_obr_2488374.pdf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582. 85.11;   Б81</w:t>
      </w:r>
    </w:p>
    <w:p w:rsidR="006A6A2F" w:rsidRDefault="006A6A2F" w:rsidP="006A6A2F">
      <w:r>
        <w:t xml:space="preserve">    1765260-Л - оис</w:t>
      </w:r>
    </w:p>
    <w:p w:rsidR="006A6A2F" w:rsidRDefault="006A6A2F" w:rsidP="006A6A2F">
      <w:r>
        <w:t xml:space="preserve">    Бондаренко, Илья Евграфович. Записки художника-архитектора : труды, встречи, впечатления : [мемуары] / И. Е. Бондаренко; сост.: Л. Н. Бодрова, А. Л. Евстигнеева ; Федеральное архивное агентство ; Российский государственный архив литературы и искусства  ; Научно-исследовательский институт теории, истории архитектуры и градостроительства (филиал "ЦНИИП Минстроя России") ; Российская академия архитектуры и строительных наук. - Москва : Прогресс-Традиция, 2018-. - ISBN 978-5-89826-505-2. - Кн. 1. - 2018. - 575 с., [44] л. ил., портр., факс. : ил., факс., портр. - Библиогр. в примеч. конце глав. - ISBN 978-5-89826-498-7 (кн. 1) : 450,00</w:t>
      </w:r>
    </w:p>
    <w:p w:rsidR="006A6A2F" w:rsidRDefault="006A6A2F" w:rsidP="006A6A2F">
      <w:r>
        <w:t xml:space="preserve">    Оглавление: </w:t>
      </w:r>
      <w:hyperlink r:id="rId410" w:history="1">
        <w:r w:rsidR="00BD6FA7" w:rsidRPr="007206FE">
          <w:rPr>
            <w:rStyle w:val="a8"/>
          </w:rPr>
          <w:t>http://kitap.tatar.ru/ogl/nlrt/nbrt_obr_2489908.pdf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583. 85.11;   Б81</w:t>
      </w:r>
    </w:p>
    <w:p w:rsidR="006A6A2F" w:rsidRDefault="006A6A2F" w:rsidP="006A6A2F">
      <w:r>
        <w:t xml:space="preserve">    1765268-Л - оис</w:t>
      </w:r>
    </w:p>
    <w:p w:rsidR="006A6A2F" w:rsidRDefault="006A6A2F" w:rsidP="006A6A2F">
      <w:r>
        <w:t xml:space="preserve">    Бондаренко, Илья Евграфович. Записки художника-архитектора : труды, встречи, впечатления : [мемуары] / И. Е. Бондаренко; сост.: Л. Н. Бодрова, А. Л. Евстигнеева ; Федеральное архивное агентство ; Российский государственный архив литературы и искусства  ; Научно-исследовательский институт теории, истории архитектуры и градостроительства (филиал "ЦНИИП Минстроя России") ; Российская академия архитектуры и строительных наук. - Москва : Прогресс-Традиция, 2018-. - ISBN 978-5-</w:t>
      </w:r>
      <w:r>
        <w:lastRenderedPageBreak/>
        <w:t>89826-505-2. - Кн. 2. - 2018. - 711 с., [20] л. цв. ил. : ил., портр., факс. - Библиогр. в примеч. в конце гл. - Указ. имен.: с. 540-711. - ISBN 978-5-89826-499-3 (кн. 2) : 500,00</w:t>
      </w:r>
    </w:p>
    <w:p w:rsidR="006A6A2F" w:rsidRDefault="006A6A2F" w:rsidP="006A6A2F">
      <w:r>
        <w:t xml:space="preserve">    Оглавление: </w:t>
      </w:r>
      <w:hyperlink r:id="rId411" w:history="1">
        <w:r w:rsidR="00BD6FA7" w:rsidRPr="007206FE">
          <w:rPr>
            <w:rStyle w:val="a8"/>
          </w:rPr>
          <w:t>http://kitap.tatar.ru/ogl/nlrt/nbrt_obr_2490324.pdf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584. К  85.31;   М89</w:t>
      </w:r>
    </w:p>
    <w:p w:rsidR="006A6A2F" w:rsidRDefault="006A6A2F" w:rsidP="006A6A2F">
      <w:r>
        <w:t xml:space="preserve">    1764884-Н - нк; 1764885-Н - нк; 1764886-Н - нк</w:t>
      </w:r>
    </w:p>
    <w:p w:rsidR="006A6A2F" w:rsidRDefault="006A6A2F" w:rsidP="006A6A2F">
      <w:r>
        <w:t xml:space="preserve">    Музыка религиозных праздников = Дини бәйрәмнәр музыкасы : татаро-мусульманская традиция / сост., вступ. ст., коммент. А. Б. Софийской ; науч. ред. Г. Р. Сайфуллина. - Казань : Татарское книжное издательство, 2019. - 286, [1] с. + 1 электрон. опт. диск (CD-ROM). - (Антология татарской богословской мысли). - Библиогр. в подстроч. примеч. - Алф. указ. песен: с. 268-270. - К 100-летию ТАССР, 1920-2020. - Текст песен на татар. яз.. - ISBN 978-5-298-03930-7 : 400,00</w:t>
      </w:r>
    </w:p>
    <w:p w:rsidR="006A6A2F" w:rsidRDefault="006A6A2F" w:rsidP="006A6A2F">
      <w:r>
        <w:t xml:space="preserve">    Оглавление: </w:t>
      </w:r>
      <w:hyperlink r:id="rId412" w:history="1">
        <w:r w:rsidR="00BD6FA7" w:rsidRPr="007206FE">
          <w:rPr>
            <w:rStyle w:val="a8"/>
          </w:rPr>
          <w:t>http://kitap.tatar.ru/ogl/nlrt/nbrt_obr_2487385.pdf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585. 85.10;   П47</w:t>
      </w:r>
    </w:p>
    <w:p w:rsidR="006A6A2F" w:rsidRDefault="006A6A2F" w:rsidP="006A6A2F">
      <w:r>
        <w:t xml:space="preserve">    1765231-Ф - оис</w:t>
      </w:r>
    </w:p>
    <w:p w:rsidR="006A6A2F" w:rsidRDefault="006A6A2F" w:rsidP="006A6A2F">
      <w:r>
        <w:t xml:space="preserve">    Позднесоветское искусство России. Проблемы художественного творчества : коллективная монография / [сост. и отв. ред. А. Н. Иньшаков]. - Москва : БуксМАрт, 2018. - 478, [1] с. : ил.. - ISBN 978-5-6040055-1-4 : 1000,00</w:t>
      </w:r>
    </w:p>
    <w:p w:rsidR="006A6A2F" w:rsidRDefault="006A6A2F" w:rsidP="006A6A2F">
      <w:r>
        <w:t xml:space="preserve">    Оглавление: </w:t>
      </w:r>
      <w:hyperlink r:id="rId413" w:history="1">
        <w:r w:rsidR="00BD6FA7" w:rsidRPr="007206FE">
          <w:rPr>
            <w:rStyle w:val="a8"/>
          </w:rPr>
          <w:t>http://kitap.tatar.ru/ogl/nlrt/nbrt_obr_2488385.pdf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586. 85.33;   Т29</w:t>
      </w:r>
    </w:p>
    <w:p w:rsidR="006A6A2F" w:rsidRDefault="006A6A2F" w:rsidP="006A6A2F">
      <w:r>
        <w:t xml:space="preserve">    1763498-Л - кх; 1763499-Л - кх; 1763500-Л - оис</w:t>
      </w:r>
    </w:p>
    <w:p w:rsidR="006A6A2F" w:rsidRDefault="006A6A2F" w:rsidP="006A6A2F">
      <w:r>
        <w:t xml:space="preserve">    Театральное и театрально-музыкальное образование: теория и практика : сборник материалов Всероссийской научно-практической конференции, Казань, 14 - 15 декабря 2018 г. / Министерство культуры Российской Федерации ; Министерство культуры Республики Татарстан ; Комитет государственного совета Республики Татарстан по образованию, культуре, науке и национальным вопросам [и др. ; науч. ред. Р. Р. Тазетдинова ; ред. З. Н. Серова]. - Казань : Медицина, 2019. - 270, [1] с. : ил. - Библиогр. в конце ст.. - ISBN 978-5-7645-0658-6 : 200,00</w:t>
      </w:r>
    </w:p>
    <w:p w:rsidR="006A6A2F" w:rsidRDefault="006A6A2F" w:rsidP="006A6A2F">
      <w:r>
        <w:t xml:space="preserve">    Оглавление: </w:t>
      </w:r>
      <w:hyperlink r:id="rId414" w:history="1">
        <w:r w:rsidR="00BD6FA7" w:rsidRPr="007206FE">
          <w:rPr>
            <w:rStyle w:val="a8"/>
          </w:rPr>
          <w:t>http://kitap.tatar.ru/ogl/nlrt/nbrt_obr_2464791.pdf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587. 85.16;   Ф81</w:t>
      </w:r>
    </w:p>
    <w:p w:rsidR="006A6A2F" w:rsidRDefault="006A6A2F" w:rsidP="006A6A2F">
      <w:r>
        <w:t xml:space="preserve">    1772754-Ф - од</w:t>
      </w:r>
    </w:p>
    <w:p w:rsidR="006A6A2F" w:rsidRDefault="006A6A2F" w:rsidP="006A6A2F">
      <w:r>
        <w:t xml:space="preserve">    Фотография : практическое руководство; Фотография : секреты мастерства : [более 300 советов и секретов для самых удачных снимков] / [пер. с англ. Н. Гончаровой ; ред. пер. А. Бессарабов]. - Москва : АСТ : Кладезь, 2019. - 256 c. : ил., цв. фотоил. - (Popular Photography). - Указ.: с. 250-254. - Загл. обл.: Фотография. Полный курс мастерства: более 300 советов и секретов для самых удачных снимков. - ISBN 978-5-17-078422-6 (Полный курс мастерства). - ISBN 978-5-17-087197-1 (Практическое руководство) : 993,52</w:t>
      </w:r>
    </w:p>
    <w:p w:rsidR="006A6A2F" w:rsidRDefault="006A6A2F" w:rsidP="006A6A2F">
      <w:r>
        <w:t xml:space="preserve">    Оглавление: </w:t>
      </w:r>
      <w:hyperlink r:id="rId415" w:history="1">
        <w:r w:rsidR="00BD6FA7" w:rsidRPr="007206FE">
          <w:rPr>
            <w:rStyle w:val="a8"/>
          </w:rPr>
          <w:t>http://kitap.tatar.ru/ogl/nlrt/nbrt_mko_2430176.pdf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588. ;   А40</w:t>
      </w:r>
    </w:p>
    <w:p w:rsidR="006A6A2F" w:rsidRDefault="006A6A2F" w:rsidP="006A6A2F">
      <w:r>
        <w:t xml:space="preserve">    1772010-Л - од</w:t>
      </w:r>
    </w:p>
    <w:p w:rsidR="006A6A2F" w:rsidRDefault="006A6A2F" w:rsidP="006A6A2F">
      <w:r>
        <w:t xml:space="preserve">    Акройд, Питер</w:t>
      </w:r>
    </w:p>
    <w:p w:rsidR="006A6A2F" w:rsidRDefault="006A6A2F" w:rsidP="006A6A2F">
      <w:r>
        <w:t>Чарли Чаплин / Питер Акройд; [пер. с англ. Ю. Гольдберга]. - Москва : КоЛибри, 2015. - 252, [1] с., [4] л.  : ил., портр. - Библиогр.: с. 251-253. - ISBN 978-5-389-07800-0 : 470,80</w:t>
      </w:r>
    </w:p>
    <w:p w:rsidR="006A6A2F" w:rsidRDefault="006A6A2F" w:rsidP="006A6A2F">
      <w:r>
        <w:lastRenderedPageBreak/>
        <w:t xml:space="preserve">    Оглавление: </w:t>
      </w:r>
      <w:hyperlink r:id="rId416" w:history="1">
        <w:r w:rsidR="00BD6FA7" w:rsidRPr="007206FE">
          <w:rPr>
            <w:rStyle w:val="a8"/>
          </w:rPr>
          <w:t>http://kitap.tatar.ru/ogl/nlrt/nbrt_mko_2492472.pdf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589. 85.37;   Б70</w:t>
      </w:r>
    </w:p>
    <w:p w:rsidR="006A6A2F" w:rsidRDefault="006A6A2F" w:rsidP="006A6A2F">
      <w:r>
        <w:t xml:space="preserve">    1772948-Ф - аб; 1772949-Ф - од</w:t>
      </w:r>
    </w:p>
    <w:p w:rsidR="006A6A2F" w:rsidRDefault="006A6A2F" w:rsidP="006A6A2F">
      <w:r>
        <w:t xml:space="preserve">    Блофилд, Роберт</w:t>
      </w:r>
    </w:p>
    <w:p w:rsidR="006A6A2F" w:rsidRDefault="006A6A2F" w:rsidP="006A6A2F">
      <w:r>
        <w:t>Ты можешь снять фильм : 10 простых уроков / Р. Блофилд; [пер. с  англ.  А. М. Шулендорф]. - Москва : Эксмодетство, 2018. - 64 c. : цв. ил., табл. - (Ты можешь). - (10 простых уроков). - Слов. терм.: с.63. - Указ.: с. 64. - Указ.: с. 64. - На тит. л. и обл. авт. не указан, указан на обороте тит. л.. - ISBN 978-5-04-089455-0 : 311,85</w:t>
      </w:r>
    </w:p>
    <w:p w:rsidR="006A6A2F" w:rsidRDefault="006A6A2F" w:rsidP="006A6A2F">
      <w:r>
        <w:t xml:space="preserve">    Оглавление: </w:t>
      </w:r>
      <w:hyperlink r:id="rId417" w:history="1">
        <w:r w:rsidR="00BD6FA7" w:rsidRPr="007206FE">
          <w:rPr>
            <w:rStyle w:val="a8"/>
          </w:rPr>
          <w:t>http://kitap.tatar.ru/ogl/nlrt/nbrt_mko_2455724.pdf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590. 85.154;   Б91</w:t>
      </w:r>
    </w:p>
    <w:p w:rsidR="006A6A2F" w:rsidRDefault="006A6A2F" w:rsidP="006A6A2F">
      <w:r>
        <w:t xml:space="preserve">    1772860-Л - од; 1772861-Л - аб</w:t>
      </w:r>
    </w:p>
    <w:p w:rsidR="006A6A2F" w:rsidRDefault="006A6A2F" w:rsidP="006A6A2F">
      <w:r>
        <w:t xml:space="preserve">    Бурбом, Петер</w:t>
      </w:r>
    </w:p>
    <w:p w:rsidR="006A6A2F" w:rsidRPr="006A6A2F" w:rsidRDefault="006A6A2F" w:rsidP="006A6A2F">
      <w:pPr>
        <w:rPr>
          <w:lang w:val="en-US"/>
        </w:rPr>
      </w:pPr>
      <w:r>
        <w:t xml:space="preserve">Свет и тень в рисунке / Петер Бурбом и Тим Прётель; [пер. с нем. А. Д. Громовой]. - Москва : КоЛибри, 2019. - 176 с. : ил. - Загл. и авт. ориг.: Licht. </w:t>
      </w:r>
      <w:r w:rsidRPr="006A6A2F">
        <w:rPr>
          <w:lang w:val="en-US"/>
        </w:rPr>
        <w:t>Illusion Aus Hell Und Dunkel / Peter Boerboom und Tim Proetel. - ISBN 978-5-389-15055-3 : 710,82</w:t>
      </w:r>
    </w:p>
    <w:p w:rsidR="006A6A2F" w:rsidRDefault="006A6A2F" w:rsidP="006A6A2F">
      <w:r w:rsidRPr="00BD6FA7">
        <w:t xml:space="preserve">    </w:t>
      </w:r>
      <w:r>
        <w:t xml:space="preserve">Оглавление: </w:t>
      </w:r>
      <w:hyperlink r:id="rId418" w:history="1">
        <w:r w:rsidR="00BD6FA7" w:rsidRPr="007206FE">
          <w:rPr>
            <w:rStyle w:val="a8"/>
          </w:rPr>
          <w:t>http://kitap.tatar.ru/ogl/nlrt/nbrt_mko_2491820.pdf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591. 85.14;   Б92</w:t>
      </w:r>
    </w:p>
    <w:p w:rsidR="006A6A2F" w:rsidRDefault="006A6A2F" w:rsidP="006A6A2F">
      <w:r>
        <w:t xml:space="preserve">    1765227-Ф - оис</w:t>
      </w:r>
    </w:p>
    <w:p w:rsidR="006A6A2F" w:rsidRDefault="006A6A2F" w:rsidP="006A6A2F">
      <w:r>
        <w:t xml:space="preserve">    Бусева-Давыдова, Ирина Леонидовна</w:t>
      </w:r>
    </w:p>
    <w:p w:rsidR="006A6A2F" w:rsidRDefault="006A6A2F" w:rsidP="006A6A2F">
      <w:r>
        <w:t>Русская иконопись от Оружейной палаты до модерна: поиски сакрального образа : [монография] / И. Л. Бусева-Давыдова; Рос. акад. художеств ; Научный совет по историко-теоретическим проблемам искусствознания Отделения историко-филологических наук Российской академии наук. - Москва : БуксМАрт, 2019. - 475 с. : ил., цв. ил., портр., факс. - Библиогр.: с. 414-449. - Имен. указ.: с. 450-473. - ISBN 978-5-907043-54-1 : 700,00</w:t>
      </w:r>
    </w:p>
    <w:p w:rsidR="006A6A2F" w:rsidRDefault="006A6A2F" w:rsidP="006A6A2F">
      <w:r>
        <w:t xml:space="preserve">    Оглавление: </w:t>
      </w:r>
      <w:hyperlink r:id="rId419" w:history="1">
        <w:r w:rsidR="00BD6FA7" w:rsidRPr="007206FE">
          <w:rPr>
            <w:rStyle w:val="a8"/>
          </w:rPr>
          <w:t>http://kitap.tatar.ru/ogl/nlrt/nbrt_obr_2488405.pdf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592. 85.35;   В14</w:t>
      </w:r>
    </w:p>
    <w:p w:rsidR="006A6A2F" w:rsidRDefault="006A6A2F" w:rsidP="006A6A2F">
      <w:r>
        <w:t xml:space="preserve">    1772837-Ф - аб; 1772838-Ф - од</w:t>
      </w:r>
    </w:p>
    <w:p w:rsidR="006A6A2F" w:rsidRDefault="006A6A2F" w:rsidP="006A6A2F">
      <w:r>
        <w:t xml:space="preserve">    Вайткене, Любовь Дмитриевна</w:t>
      </w:r>
    </w:p>
    <w:p w:rsidR="006A6A2F" w:rsidRDefault="006A6A2F" w:rsidP="006A6A2F">
      <w:r>
        <w:t>Самые лучшие фокусы / Л. Д. Вайткене, А. Г. Лаворенко, В. А. Ригарович. - Москва : АСТ, 2019. - 128 с. : цв. ил. - (Научная семейка профессора Перельмана : основана в 2018 году).. - ISBN 978-5-17-111521-0 : 561,88</w:t>
      </w:r>
    </w:p>
    <w:p w:rsidR="006A6A2F" w:rsidRDefault="006A6A2F" w:rsidP="006A6A2F">
      <w:r>
        <w:t xml:space="preserve">    Оглавление: </w:t>
      </w:r>
      <w:hyperlink r:id="rId420" w:history="1">
        <w:r w:rsidR="00BD6FA7" w:rsidRPr="007206FE">
          <w:rPr>
            <w:rStyle w:val="a8"/>
          </w:rPr>
          <w:t>http://kitap.tatar.ru/ogl/nlrt/nbrt_mko_2490836.pdf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593. 85.14;   В67</w:t>
      </w:r>
    </w:p>
    <w:p w:rsidR="006A6A2F" w:rsidRDefault="006A6A2F" w:rsidP="006A6A2F">
      <w:r>
        <w:t xml:space="preserve">    1772833-Л - аб; 1772834-Л - од</w:t>
      </w:r>
    </w:p>
    <w:p w:rsidR="006A6A2F" w:rsidRDefault="006A6A2F" w:rsidP="006A6A2F">
      <w:r>
        <w:t xml:space="preserve">    Волкова, Паола Дмитриевна</w:t>
      </w:r>
    </w:p>
    <w:p w:rsidR="006A6A2F" w:rsidRDefault="006A6A2F" w:rsidP="006A6A2F">
      <w:r>
        <w:t>Художники. Искусство детям / Паола Волкова; [авт.-сост. С. Мотылькова]. - Москва : АСТ, 2019. - 256 c. : цв. ил. - (Мост через бездну. Для детей).. - ISBN 978-5-17-092215-4 : 979,22</w:t>
      </w:r>
    </w:p>
    <w:p w:rsidR="006A6A2F" w:rsidRDefault="006A6A2F" w:rsidP="006A6A2F">
      <w:r>
        <w:t xml:space="preserve">    Оглавление: </w:t>
      </w:r>
      <w:hyperlink r:id="rId421" w:history="1">
        <w:r w:rsidR="00BD6FA7" w:rsidRPr="007206FE">
          <w:rPr>
            <w:rStyle w:val="a8"/>
          </w:rPr>
          <w:t>http://kitap.tatar.ru/ogl/nlrt/nbrt_mko_2430160.pdf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594. ;   Г79</w:t>
      </w:r>
    </w:p>
    <w:p w:rsidR="006A6A2F" w:rsidRDefault="006A6A2F" w:rsidP="006A6A2F">
      <w:r>
        <w:lastRenderedPageBreak/>
        <w:t xml:space="preserve">    1772033-Л - аб; 1772034-Л - од</w:t>
      </w:r>
    </w:p>
    <w:p w:rsidR="006A6A2F" w:rsidRDefault="006A6A2F" w:rsidP="006A6A2F">
      <w:r>
        <w:t xml:space="preserve">    Грей, Мистер</w:t>
      </w:r>
    </w:p>
    <w:p w:rsidR="006A6A2F" w:rsidRDefault="006A6A2F" w:rsidP="006A6A2F">
      <w:r>
        <w:t>Творческий курс по рисованию. Рисуем человека за 4 шага / Мистер Грей; [ил. Н. Поповой]. - Москва : АСТ, 2019. - 127, [1] с. : ил. - (СкетчКурс по рисованию). - На тит. л. и обл. авт. не указан, указан в конце кн. в вых. дан.. - ISBN 978-5-17-112283-6 : 324,61</w:t>
      </w:r>
    </w:p>
    <w:p w:rsidR="006A6A2F" w:rsidRDefault="006A6A2F" w:rsidP="006A6A2F"/>
    <w:p w:rsidR="006A6A2F" w:rsidRDefault="006A6A2F" w:rsidP="006A6A2F">
      <w:r>
        <w:t>595. 85.36;   Д42</w:t>
      </w:r>
    </w:p>
    <w:p w:rsidR="006A6A2F" w:rsidRDefault="006A6A2F" w:rsidP="006A6A2F">
      <w:r>
        <w:t xml:space="preserve">    1772761-Л - аб; 1772762-Л - од</w:t>
      </w:r>
    </w:p>
    <w:p w:rsidR="006A6A2F" w:rsidRDefault="006A6A2F" w:rsidP="006A6A2F">
      <w:r>
        <w:t xml:space="preserve">    Джонс, Лесли-Энн</w:t>
      </w:r>
    </w:p>
    <w:p w:rsidR="006A6A2F" w:rsidRDefault="006A6A2F" w:rsidP="006A6A2F">
      <w:r>
        <w:t>Queen. Фредди Меркьюри : биография / Лесли-Энн Джонс; [пер. с англ. Д. В. Вебер]. - Москва : АСТ : Кладезь, 2019. - 368 с. : ил., фотоил., портр. - (Music legends Idols). - Загл. и авт. ориг.: Mercury: an intimate biography of Freddie Mercury / Jones Lesley-Ann. - ISBN 978-5-17-113590-4 (Издательство "АСТ"). - ISBN 978-1-44-473367-9 (англ.) : 737,33</w:t>
      </w:r>
    </w:p>
    <w:p w:rsidR="006A6A2F" w:rsidRDefault="006A6A2F" w:rsidP="006A6A2F">
      <w:r>
        <w:t xml:space="preserve">    Оглавление: </w:t>
      </w:r>
      <w:hyperlink r:id="rId422" w:history="1">
        <w:r w:rsidR="00BD6FA7" w:rsidRPr="007206FE">
          <w:rPr>
            <w:rStyle w:val="a8"/>
          </w:rPr>
          <w:t>http://kitap.tatar.ru/ogl/nlrt/nbrt_mko_2490660.pdf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596. 85.334;   З-38</w:t>
      </w:r>
    </w:p>
    <w:p w:rsidR="006A6A2F" w:rsidRDefault="006A6A2F" w:rsidP="006A6A2F">
      <w:r>
        <w:t xml:space="preserve">    1772871-Л - аб; 1772870-Л - од</w:t>
      </w:r>
    </w:p>
    <w:p w:rsidR="006A6A2F" w:rsidRDefault="006A6A2F" w:rsidP="006A6A2F">
      <w:r>
        <w:t xml:space="preserve">    Захарчук, Михаил Александрович</w:t>
      </w:r>
    </w:p>
    <w:p w:rsidR="006A6A2F" w:rsidRDefault="006A6A2F" w:rsidP="006A6A2F">
      <w:r>
        <w:t>Василий Лановой : самый обворожительный офицер / Михаил Захарчук. - Москва : Эксмо, 2019. - 317, [1] с., [4] л.  : фот., вкл. л. - (Великие актеры театра и кино).. - ISBN 978-5-04-100079-0 : 348,04</w:t>
      </w:r>
    </w:p>
    <w:p w:rsidR="006A6A2F" w:rsidRDefault="006A6A2F" w:rsidP="006A6A2F">
      <w:r>
        <w:t xml:space="preserve">    Оглавление: </w:t>
      </w:r>
      <w:hyperlink r:id="rId423" w:history="1">
        <w:r w:rsidR="00BD6FA7" w:rsidRPr="007206FE">
          <w:rPr>
            <w:rStyle w:val="a8"/>
          </w:rPr>
          <w:t>http://kitap.tatar.ru/ogl/nlrt/nbrt_mko_2491736.pdf</w:t>
        </w:r>
      </w:hyperlink>
    </w:p>
    <w:p w:rsidR="00BD6FA7" w:rsidRDefault="00BD6FA7" w:rsidP="006A6A2F"/>
    <w:p w:rsidR="006A6A2F" w:rsidRDefault="006A6A2F" w:rsidP="006A6A2F"/>
    <w:p w:rsidR="006A6A2F" w:rsidRDefault="006A6A2F" w:rsidP="006A6A2F">
      <w:r>
        <w:t>597. К  85.13;   К82</w:t>
      </w:r>
    </w:p>
    <w:p w:rsidR="006A6A2F" w:rsidRDefault="006A6A2F" w:rsidP="006A6A2F">
      <w:r>
        <w:t xml:space="preserve">    1764548-Л - нк; 1764549-Л - нк; 1764550-Л - нк</w:t>
      </w:r>
    </w:p>
    <w:p w:rsidR="006A6A2F" w:rsidRDefault="006A6A2F" w:rsidP="006A6A2F">
      <w:r>
        <w:t xml:space="preserve">    Кривошеева, Татьяна Николаевна</w:t>
      </w:r>
    </w:p>
    <w:p w:rsidR="00573CF5" w:rsidRDefault="006A6A2F" w:rsidP="006A6A2F">
      <w:r>
        <w:t>Скульптура Татарстана : [история, становление, традиции] / Татьяна Кривошеева. - Казань : Отечество, 2013. - 254 с. : ил. - Библиогр.: с. 214 - 223. - ISBN 978-5-9222-0678-5 : 200,00</w:t>
      </w:r>
    </w:p>
    <w:p w:rsidR="00573CF5" w:rsidRDefault="00573CF5" w:rsidP="006A6A2F">
      <w:r>
        <w:t xml:space="preserve">    Оглавление: </w:t>
      </w:r>
      <w:hyperlink r:id="rId424" w:history="1">
        <w:r w:rsidR="00BD6FA7" w:rsidRPr="007206FE">
          <w:rPr>
            <w:rStyle w:val="a8"/>
          </w:rPr>
          <w:t>http://kitap.tatar.ru/ogl/nlrt/nbrt_obr_2476407.pdf</w:t>
        </w:r>
      </w:hyperlink>
    </w:p>
    <w:p w:rsidR="00BD6FA7" w:rsidRDefault="00BD6FA7" w:rsidP="006A6A2F"/>
    <w:p w:rsidR="00573CF5" w:rsidRDefault="00573CF5" w:rsidP="006A6A2F"/>
    <w:p w:rsidR="00573CF5" w:rsidRDefault="00573CF5" w:rsidP="00573CF5">
      <w:r>
        <w:t>598. ;   Л55</w:t>
      </w:r>
    </w:p>
    <w:p w:rsidR="00573CF5" w:rsidRDefault="00573CF5" w:rsidP="00573CF5">
      <w:r>
        <w:t xml:space="preserve">    1773710-Л - од</w:t>
      </w:r>
    </w:p>
    <w:p w:rsidR="00573CF5" w:rsidRDefault="00573CF5" w:rsidP="00573CF5">
      <w:r>
        <w:t xml:space="preserve">    Ли, Брюс</w:t>
      </w:r>
    </w:p>
    <w:p w:rsidR="00573CF5" w:rsidRDefault="00573CF5" w:rsidP="00573CF5">
      <w:r>
        <w:t>Путь совершенства / Брюс Ли; [пер. Е. Мордашев ; пер. стихов Д. Субботина ; авт. предислов. Л. Л. Кэдвелл]. - Москва : Эксмо, 2019. - 332, [3] с. : ил. - (Авбиография великого человека).. - ISBN 978-5-04-097911-0 : 424,38</w:t>
      </w:r>
    </w:p>
    <w:p w:rsidR="00573CF5" w:rsidRDefault="00573CF5" w:rsidP="00573CF5">
      <w:r>
        <w:t xml:space="preserve">    Оглавление: </w:t>
      </w:r>
      <w:hyperlink r:id="rId425" w:history="1">
        <w:r w:rsidR="00BD6FA7" w:rsidRPr="007206FE">
          <w:rPr>
            <w:rStyle w:val="a8"/>
          </w:rPr>
          <w:t>http://kitap.tatar.ru/ogl/nlrt/nbrt_mko_2494323.pdf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599. 85.15;   Л84</w:t>
      </w:r>
    </w:p>
    <w:p w:rsidR="00573CF5" w:rsidRDefault="00573CF5" w:rsidP="00573CF5">
      <w:r>
        <w:t xml:space="preserve">    1772854-Ф - од; 1772855-Ф - аб</w:t>
      </w:r>
    </w:p>
    <w:p w:rsidR="00573CF5" w:rsidRDefault="00573CF5" w:rsidP="00573CF5">
      <w:r>
        <w:t xml:space="preserve">    Лумис, Эндрю</w:t>
      </w:r>
    </w:p>
    <w:p w:rsidR="00573CF5" w:rsidRDefault="00573CF5" w:rsidP="00573CF5">
      <w:r>
        <w:t>Искусное рисование / Эндрю Лумис; [пер. с англ. Н. Томашевской]. - Москва : КоЛибри, 2019. - 158 с. : ил.. - ISBN 978-5-389-08755-2 : 941,71</w:t>
      </w:r>
    </w:p>
    <w:p w:rsidR="00573CF5" w:rsidRDefault="00573CF5" w:rsidP="00573CF5">
      <w:r>
        <w:t xml:space="preserve">    Оглавление: </w:t>
      </w:r>
      <w:hyperlink r:id="rId426" w:history="1">
        <w:r w:rsidR="00BD6FA7" w:rsidRPr="007206FE">
          <w:rPr>
            <w:rStyle w:val="a8"/>
          </w:rPr>
          <w:t>http://kitap.tatar.ru/ogl/nlrt/nbrt_mko_2491747.pdf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600. 85.36;   М19</w:t>
      </w:r>
    </w:p>
    <w:p w:rsidR="00573CF5" w:rsidRDefault="00573CF5" w:rsidP="00573CF5">
      <w:r>
        <w:t xml:space="preserve">    1772112-Л - од; 1772111-Л - аб</w:t>
      </w:r>
    </w:p>
    <w:p w:rsidR="00573CF5" w:rsidRDefault="00573CF5" w:rsidP="00573CF5">
      <w:r>
        <w:lastRenderedPageBreak/>
        <w:t xml:space="preserve">    Малинс, Стив</w:t>
      </w:r>
    </w:p>
    <w:p w:rsidR="00573CF5" w:rsidRDefault="00573CF5" w:rsidP="00573CF5">
      <w:r>
        <w:t>Depeche Mode / Стив Малинс; [пер. с англ. В. С. Чекин [и др.]]. - Москва : АСТ, 2018. - 352 с., [16] л. : фот. - (MUSIC LEGENDS &amp; IDOLS). - Библиогр.: с. 348-350. - Загл. и авт. ориг. : Depeche Mode /Steve Malins. - ISBN 978-5-17-107648-1 (Издательство "АСТ"). - ISBN 978-1-78012-2-199 (англ.) : 737,33</w:t>
      </w:r>
    </w:p>
    <w:p w:rsidR="00573CF5" w:rsidRDefault="00573CF5" w:rsidP="00573CF5">
      <w:r>
        <w:t xml:space="preserve">    Оглавление: </w:t>
      </w:r>
      <w:hyperlink r:id="rId427" w:history="1">
        <w:r w:rsidR="00BD6FA7" w:rsidRPr="007206FE">
          <w:rPr>
            <w:rStyle w:val="a8"/>
          </w:rPr>
          <w:t>http://kitap.tatar.ru/ogl/nlrt/nbrt_mko_2491344.pdf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601. 85.14;   М22</w:t>
      </w:r>
    </w:p>
    <w:p w:rsidR="00573CF5" w:rsidRDefault="00573CF5" w:rsidP="00573CF5">
      <w:r>
        <w:t xml:space="preserve">    1765271-Л - оис</w:t>
      </w:r>
    </w:p>
    <w:p w:rsidR="00573CF5" w:rsidRDefault="00573CF5" w:rsidP="00573CF5">
      <w:r>
        <w:t xml:space="preserve">    Мамонова, Ирина Геннадьевна</w:t>
      </w:r>
    </w:p>
    <w:p w:rsidR="00573CF5" w:rsidRDefault="00573CF5" w:rsidP="00573CF5">
      <w:r>
        <w:t>Ленинградский экспрессионизм: Соломон Гершов, Гавриил Гликман, Феликс Лемберский / Ирина Мамонова. - Москва : БуксМАрт, 2020. - 431 с. : ил., цв. ил. - Библиогр.: с. 413-420 и в подстроч. примеч. - Имен. указ.: с. 421-431. - ISBN 978-5-907043-46-6 : 500,00</w:t>
      </w:r>
    </w:p>
    <w:p w:rsidR="00573CF5" w:rsidRDefault="00573CF5" w:rsidP="00573CF5">
      <w:r>
        <w:t xml:space="preserve">    Оглавление: </w:t>
      </w:r>
      <w:hyperlink r:id="rId428" w:history="1">
        <w:r w:rsidR="00BD6FA7" w:rsidRPr="007206FE">
          <w:rPr>
            <w:rStyle w:val="a8"/>
          </w:rPr>
          <w:t>http://kitap.tatar.ru/ogl/nlrt/nbrt_obr_2490377.pdf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602. 85.10;   М91</w:t>
      </w:r>
    </w:p>
    <w:p w:rsidR="00573CF5" w:rsidRDefault="00573CF5" w:rsidP="00573CF5">
      <w:r>
        <w:t xml:space="preserve">    1765258-Л - оис</w:t>
      </w:r>
    </w:p>
    <w:p w:rsidR="00573CF5" w:rsidRDefault="00573CF5" w:rsidP="00573CF5">
      <w:r>
        <w:t xml:space="preserve">    Мусянкова, Надежда Александровна</w:t>
      </w:r>
    </w:p>
    <w:p w:rsidR="00573CF5" w:rsidRDefault="00573CF5" w:rsidP="00573CF5">
      <w:r>
        <w:t>Примитив в квадрате. Советская культурная политика и изобразительная самодеятельность в лицах и фактах / Н. А. Мусянкова; Государственный институт искусствознания. - Москва : БуксМАрт, 2019. - 367 с. : ил., портр., цв. ил. - Библиогр.: с. 318-326 и в подстроч. примеч. - Аннот. указ. организаций: с. 327-333. - Аннто.указ. имен: с. 334-363. - ISBN 978-5-907043-22-0 : 450,00</w:t>
      </w:r>
    </w:p>
    <w:p w:rsidR="00573CF5" w:rsidRDefault="00573CF5" w:rsidP="00573CF5">
      <w:r>
        <w:t xml:space="preserve">    Оглавление: </w:t>
      </w:r>
      <w:hyperlink r:id="rId429" w:history="1">
        <w:r w:rsidR="00BD6FA7" w:rsidRPr="007206FE">
          <w:rPr>
            <w:rStyle w:val="a8"/>
          </w:rPr>
          <w:t>http://kitap.tatar.ru/ogl/nlrt/nbrt_obr_2489969.pdf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603. 85.11;   С29</w:t>
      </w:r>
    </w:p>
    <w:p w:rsidR="00573CF5" w:rsidRDefault="00573CF5" w:rsidP="00573CF5">
      <w:r>
        <w:t xml:space="preserve">    1765229-Л - оис</w:t>
      </w:r>
    </w:p>
    <w:p w:rsidR="00573CF5" w:rsidRDefault="00573CF5" w:rsidP="00573CF5">
      <w:r>
        <w:t xml:space="preserve">    Селиванова, Александра Николаевна</w:t>
      </w:r>
    </w:p>
    <w:p w:rsidR="00573CF5" w:rsidRDefault="00573CF5" w:rsidP="00573CF5">
      <w:r>
        <w:t>Постконструктивизм : власть и архитектура в 1930-е годы в СССР : [монография] / Александра Селиванова. - Москва : БуксМАрт, 2018. - 318, [1] с., [32] л. ил., цв. ил. : ил., портр., факс. - Библиогр.: с. 306-313 и в подстроч. примеч. - Указ. имен: с. 314-318. - ISBN 978-5-6040055-4-5 : 600,00</w:t>
      </w:r>
    </w:p>
    <w:p w:rsidR="00573CF5" w:rsidRDefault="00573CF5" w:rsidP="00573CF5"/>
    <w:p w:rsidR="00573CF5" w:rsidRDefault="00573CF5" w:rsidP="00573CF5">
      <w:r>
        <w:t>604. 85.335;   С30</w:t>
      </w:r>
    </w:p>
    <w:p w:rsidR="00573CF5" w:rsidRDefault="00573CF5" w:rsidP="00573CF5">
      <w:r>
        <w:t xml:space="preserve">    1763759-Л - оис; 1763760-Л - оис; 1763761-Л - оис</w:t>
      </w:r>
    </w:p>
    <w:p w:rsidR="00573CF5" w:rsidRDefault="00573CF5" w:rsidP="00573CF5">
      <w:r>
        <w:t xml:space="preserve">    Семенова, Юлия Сергеевна</w:t>
      </w:r>
    </w:p>
    <w:p w:rsidR="00573CF5" w:rsidRDefault="00573CF5" w:rsidP="00573CF5">
      <w:r>
        <w:t>Екатерина II в истории русского музыкального театра : учебное пособие по курсу "История русской музыки" : для преподавателей и студентов высших музыкальных учебных заведений / Ю. С. Семенова; Министерство культуры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- 43 с. - Библиогр.: с. 41 - 43. - ISBN 978-5-85401-262-1 : 100,00</w:t>
      </w:r>
    </w:p>
    <w:p w:rsidR="00573CF5" w:rsidRDefault="00573CF5" w:rsidP="00573CF5">
      <w:r>
        <w:t xml:space="preserve">    Оглавление: </w:t>
      </w:r>
      <w:hyperlink r:id="rId430" w:history="1">
        <w:r w:rsidR="00BD6FA7" w:rsidRPr="007206FE">
          <w:rPr>
            <w:rStyle w:val="a8"/>
          </w:rPr>
          <w:t>http://kitap.tatar.ru/ogl/nlrt/nbrt_obr_2473764.pdf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605. 85.31;   Х24</w:t>
      </w:r>
    </w:p>
    <w:p w:rsidR="00573CF5" w:rsidRDefault="00573CF5" w:rsidP="00573CF5">
      <w:r>
        <w:t xml:space="preserve">    1763768-Л - оис; 1763769-Л - оис; 1763770-Л - оис</w:t>
      </w:r>
    </w:p>
    <w:p w:rsidR="00573CF5" w:rsidRDefault="00573CF5" w:rsidP="00573CF5">
      <w:r>
        <w:t xml:space="preserve">    Хасанова, Алсу Наилевна</w:t>
      </w:r>
    </w:p>
    <w:p w:rsidR="00573CF5" w:rsidRDefault="00573CF5" w:rsidP="00573CF5">
      <w:r>
        <w:lastRenderedPageBreak/>
        <w:t>Музыка композиторов Турции (ХХ - начало XXI века) : учебно-методическое пособие по курсу "История зарубежной музыки" : для студентов теоретико-композиторского факультета (профиль подготовки "Музыковедение") / А. Н. Хасанова; Министерство культуры Российской Федерации, Казанская государственная консерватория имени Н. Г. Жиганова. - Казань : Казанская государственная консерватория, 2019. - 54, [1] с. - Библиогр.: с. 34-38. - ISBN 978-5-85401-261-4 : 100,00</w:t>
      </w:r>
    </w:p>
    <w:p w:rsidR="00573CF5" w:rsidRDefault="00573CF5" w:rsidP="00573CF5">
      <w:r>
        <w:t xml:space="preserve">    Оглавление: </w:t>
      </w:r>
      <w:hyperlink r:id="rId431" w:history="1">
        <w:r w:rsidR="00BD6FA7" w:rsidRPr="007206FE">
          <w:rPr>
            <w:rStyle w:val="a8"/>
          </w:rPr>
          <w:t>http://kitap.tatar.ru/ogl/nlrt/nbrt_obr_2473761.pdf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606. 85.31;   Х73</w:t>
      </w:r>
    </w:p>
    <w:p w:rsidR="00573CF5" w:rsidRDefault="00573CF5" w:rsidP="00573CF5">
      <w:r>
        <w:t xml:space="preserve">    1772942-Ф - аб; 1772943-Ф - од</w:t>
      </w:r>
    </w:p>
    <w:p w:rsidR="00573CF5" w:rsidRDefault="00573CF5" w:rsidP="00573CF5">
      <w:r>
        <w:t xml:space="preserve">    Холтон, Дэн</w:t>
      </w:r>
    </w:p>
    <w:p w:rsidR="00573CF5" w:rsidRDefault="00573CF5" w:rsidP="00573CF5">
      <w:r>
        <w:t>Ты можешь играть на гитаре : 10 простых уроков / Д. Холтон; [пер. с англ. Б. С. Гахаева ; отв. ред. Ю. С. Волченко]. - Москва : Эксмодетство, 2018. - 64 c. : цв. ил. - (Ты можешь). - (10 простых уроков). - Указ.: с. 64. - На обл. и тит. л. авт. не указан, указан на обороте тит. л.. - ISBN 978-5-04-089459-8 : 311,85</w:t>
      </w:r>
    </w:p>
    <w:p w:rsidR="00573CF5" w:rsidRDefault="00573CF5" w:rsidP="00573CF5">
      <w:r>
        <w:t xml:space="preserve">    Оглавление: </w:t>
      </w:r>
      <w:hyperlink r:id="rId432" w:history="1">
        <w:r w:rsidR="00BD6FA7" w:rsidRPr="007206FE">
          <w:rPr>
            <w:rStyle w:val="a8"/>
          </w:rPr>
          <w:t>http://kitap.tatar.ru/ogl/nlrt/nbrt_mko_2485015.pdf</w:t>
        </w:r>
      </w:hyperlink>
    </w:p>
    <w:p w:rsidR="00BD6FA7" w:rsidRDefault="00BD6FA7" w:rsidP="00573CF5"/>
    <w:p w:rsidR="00573CF5" w:rsidRDefault="00573CF5" w:rsidP="00573CF5"/>
    <w:p w:rsidR="00573CF5" w:rsidRDefault="00573CF5" w:rsidP="00573CF5">
      <w:r>
        <w:t>607. 85.15;   Ш15</w:t>
      </w:r>
    </w:p>
    <w:p w:rsidR="00573CF5" w:rsidRDefault="00573CF5" w:rsidP="00573CF5">
      <w:r>
        <w:t xml:space="preserve">    1764797-Ф - оис; 1764798-Ф - кх; 1764799-Ф - кх</w:t>
      </w:r>
    </w:p>
    <w:p w:rsidR="00573CF5" w:rsidRDefault="00573CF5" w:rsidP="00573CF5">
      <w:r>
        <w:t xml:space="preserve">    Шагулин, Александр</w:t>
      </w:r>
    </w:p>
    <w:p w:rsidR="00573CF5" w:rsidRDefault="00573CF5" w:rsidP="00573CF5">
      <w:r>
        <w:t>Изобретатель миров : арт-история / Александр Шагулин; иллюстратор Никита Черкасов. - Казань : Центр инновационных технологий, 2019. - [104] с. : ил., портр.. - ISBN 978-5-93962-953-9 : 300,00</w:t>
      </w:r>
    </w:p>
    <w:p w:rsidR="00573CF5" w:rsidRDefault="00573CF5" w:rsidP="00573CF5"/>
    <w:p w:rsidR="0002062A" w:rsidRDefault="0002062A" w:rsidP="00573CF5"/>
    <w:p w:rsidR="0002062A" w:rsidRDefault="0002062A" w:rsidP="0002062A">
      <w:pPr>
        <w:pStyle w:val="1"/>
      </w:pPr>
      <w:bookmarkStart w:id="22" w:name="_Toc35522481"/>
      <w:r>
        <w:t>Религия. Мистика. Свободомыслие. (ББК 86)</w:t>
      </w:r>
      <w:bookmarkEnd w:id="22"/>
    </w:p>
    <w:p w:rsidR="0002062A" w:rsidRDefault="0002062A" w:rsidP="0002062A">
      <w:pPr>
        <w:pStyle w:val="1"/>
      </w:pPr>
    </w:p>
    <w:p w:rsidR="0002062A" w:rsidRDefault="0002062A" w:rsidP="0002062A">
      <w:r>
        <w:t>608. К  86.37;   С25</w:t>
      </w:r>
    </w:p>
    <w:p w:rsidR="0002062A" w:rsidRDefault="0002062A" w:rsidP="0002062A">
      <w:r>
        <w:t xml:space="preserve">    1764800-Ф - нк; 1764801-Ф - нк; 1764802-Ф - нк</w:t>
      </w:r>
    </w:p>
    <w:p w:rsidR="0002062A" w:rsidRDefault="0002062A" w:rsidP="0002062A">
      <w:r>
        <w:t xml:space="preserve">    Святыни храма Преподобного Сергия Радонежского : экспозиция музея истории Казанской иконы Божьей Матери. - Казань : Центр инновационных технологий, 2019. - 415 с. : ил., цв. ил., портр. - Макет издания создан по благословению Митрополита Казанского и Татарстанского Феофана. - ISBN 978-5-93962-907-2 : 700,00</w:t>
      </w:r>
    </w:p>
    <w:p w:rsidR="0002062A" w:rsidRDefault="0002062A" w:rsidP="0002062A">
      <w:r>
        <w:t xml:space="preserve">    Оглавление: </w:t>
      </w:r>
      <w:hyperlink r:id="rId433" w:history="1">
        <w:r w:rsidR="00BD6FA7" w:rsidRPr="007206FE">
          <w:rPr>
            <w:rStyle w:val="a8"/>
          </w:rPr>
          <w:t>http://kitap.tatar.ru/ogl/nlrt/nbrt_obr_2478997.pdf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t>609. 86;   С25</w:t>
      </w:r>
    </w:p>
    <w:p w:rsidR="0002062A" w:rsidRDefault="0002062A" w:rsidP="0002062A">
      <w:r>
        <w:t xml:space="preserve">    1765144-Л - кх</w:t>
      </w:r>
    </w:p>
    <w:p w:rsidR="0002062A" w:rsidRDefault="0002062A" w:rsidP="0002062A">
      <w:r>
        <w:t xml:space="preserve">    Священные книги зороастризма : транслитерация, транскрипция, комментированный перевод трех пехлевийских текстов / Российская академия наук, Институт восточных рукописей ; Государственный Эрмитаж ; подготовлено к изданию А. И. Колесниковым. - Санкт-Петербург : Наука, 2019. - 184, [3] с. - (Классика отечественного востоковедения). - Библиогр.: с. 167-174. - Рез. англ. - Текст рус., пехлевийск.. - ISBN 978-5-02-040535-6 : 350,00</w:t>
      </w:r>
    </w:p>
    <w:p w:rsidR="0002062A" w:rsidRDefault="0002062A" w:rsidP="0002062A">
      <w:r>
        <w:t xml:space="preserve">    Оглавление: </w:t>
      </w:r>
      <w:hyperlink r:id="rId434" w:history="1">
        <w:r w:rsidR="00BD6FA7" w:rsidRPr="007206FE">
          <w:rPr>
            <w:rStyle w:val="a8"/>
          </w:rPr>
          <w:t>http://kitap.tatar.ru/ogl/nlrt/nbrt_obr_2487009.pdf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lastRenderedPageBreak/>
        <w:t>610. 86.37;   С77</w:t>
      </w:r>
    </w:p>
    <w:p w:rsidR="0002062A" w:rsidRDefault="0002062A" w:rsidP="0002062A">
      <w:r>
        <w:t xml:space="preserve">    1764639-Ф - кх</w:t>
      </w:r>
    </w:p>
    <w:p w:rsidR="0002062A" w:rsidRDefault="0002062A" w:rsidP="0002062A">
      <w:r>
        <w:t xml:space="preserve">    Старообрядчество: история, культура, современность : [материалы XIII Международной научной конференции, г. Москва, 21 - 23 ноября 2019 г.] / Фонд президентских грантов ; Музей истории и культуры старообрядчества ; ред.-сост. : В. И. Осипов (гл. ред.), Е. И. Соколова , А. В. Осипова. - [Москва], 2019. - 275 с. : ил. - Библиогр. в примеч. в конце ст. - На обл. в подзаг.: Материалы : 200,00</w:t>
      </w:r>
    </w:p>
    <w:p w:rsidR="0002062A" w:rsidRDefault="0002062A" w:rsidP="0002062A">
      <w:r>
        <w:t xml:space="preserve">    Оглавление: </w:t>
      </w:r>
      <w:hyperlink r:id="rId435" w:history="1">
        <w:r w:rsidR="00BD6FA7" w:rsidRPr="007206FE">
          <w:rPr>
            <w:rStyle w:val="a8"/>
          </w:rPr>
          <w:t>http://kitap.tatar.ru/ogl/nlrt/nbrt_obr_2477246.pdf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t>611. 86;   Б53</w:t>
      </w:r>
    </w:p>
    <w:p w:rsidR="0002062A" w:rsidRDefault="0002062A" w:rsidP="0002062A">
      <w:r>
        <w:t xml:space="preserve">    1765216-Л - кх; 1765217-Л - кх; 1765218-Л - кх</w:t>
      </w:r>
    </w:p>
    <w:p w:rsidR="0002062A" w:rsidRDefault="0002062A" w:rsidP="0002062A">
      <w:r>
        <w:t xml:space="preserve">    Бесков, Андрей Анатольевич</w:t>
      </w:r>
    </w:p>
    <w:p w:rsidR="0002062A" w:rsidRDefault="0002062A" w:rsidP="0002062A">
      <w:r>
        <w:t>Язычество восточных славян перед лицом современности / А. А. Бесков. - Санкт-Петербург : Дмитрий Буланин, 2018. - 188, [3] с. - (Научно-популярная серия РФФИ). - Библиогр. в конце кн. и в подстроч. примеч. - На 4-й с. обл. авт.: А. А. Бесков, религиовед, к. филос. н. - Рез. англ.. - ISBN 978-5-86007-893-2 : 250,00</w:t>
      </w:r>
    </w:p>
    <w:p w:rsidR="0002062A" w:rsidRDefault="0002062A" w:rsidP="0002062A">
      <w:r>
        <w:t xml:space="preserve">    Оглавление: </w:t>
      </w:r>
      <w:hyperlink r:id="rId436" w:history="1">
        <w:r w:rsidR="00BD6FA7" w:rsidRPr="007206FE">
          <w:rPr>
            <w:rStyle w:val="a8"/>
          </w:rPr>
          <w:t>http://kitap.tatar.ru/ogl/nlrt/nbrt_obr_2488208.pdf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t>612. 86;   М91</w:t>
      </w:r>
    </w:p>
    <w:p w:rsidR="0002062A" w:rsidRDefault="0002062A" w:rsidP="0002062A">
      <w:r>
        <w:t xml:space="preserve">    1764842-Л - кх; 1764843-Л - кх; 1764844-Л - кх</w:t>
      </w:r>
    </w:p>
    <w:p w:rsidR="0002062A" w:rsidRDefault="0002062A" w:rsidP="0002062A">
      <w:r>
        <w:t xml:space="preserve">    Мустаев, Рим Шагалиевич</w:t>
      </w:r>
    </w:p>
    <w:p w:rsidR="0002062A" w:rsidRDefault="0002062A" w:rsidP="0002062A">
      <w:r>
        <w:t>Основы конфессиональных знаний : учебное пособие / Р. Ш. Мустаев, Н. Р. Салихов; Министерство образования и науки Российской Федерации, ФГАОУ ВПО "Казанский (Приволжский) федеральный университет, Институт физической культуры, спорта и восстановительной медицины. - Казань : Отечество, 2013. - 179 с. - Библиогр.: с. 118 - 119. - Авторы указаны на обложке и на обороте тит. л.. - ISBN 978-5-9222-0669-3 : 150,00</w:t>
      </w:r>
    </w:p>
    <w:p w:rsidR="0002062A" w:rsidRDefault="0002062A" w:rsidP="0002062A">
      <w:r>
        <w:t xml:space="preserve">    Оглавление: </w:t>
      </w:r>
      <w:hyperlink r:id="rId437" w:history="1">
        <w:r w:rsidR="00BD6FA7" w:rsidRPr="007206FE">
          <w:rPr>
            <w:rStyle w:val="a8"/>
          </w:rPr>
          <w:t>http://kitap.tatar.ru/ogl/nlrt/nbrt_obr_2479220.pdf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t>613. 86.38;   С13</w:t>
      </w:r>
    </w:p>
    <w:p w:rsidR="0002062A" w:rsidRDefault="0002062A" w:rsidP="0002062A">
      <w:r>
        <w:t xml:space="preserve">    1764983-Л - кх; 1764984-Л - кх; 1764985-Л - кх</w:t>
      </w:r>
    </w:p>
    <w:p w:rsidR="0002062A" w:rsidRDefault="0002062A" w:rsidP="0002062A">
      <w:r>
        <w:t xml:space="preserve">    Сагирова, Алсу</w:t>
      </w:r>
    </w:p>
    <w:p w:rsidR="0002062A" w:rsidRDefault="0002062A" w:rsidP="0002062A">
      <w:r>
        <w:t>Любовь к Исламу через игры-размышлялки: практические приемы и методы : основано на методах ТРИЗ-педагогики : пособие для мам-мусульманок / Алсу Сагирова; ил. А. Лютикова. - Казань : Umma-Land, 2019. - 56 с. : ил.. - ISBN 978-5-6043066-2-8 : 200,00</w:t>
      </w:r>
    </w:p>
    <w:p w:rsidR="0002062A" w:rsidRDefault="0002062A" w:rsidP="0002062A">
      <w:r>
        <w:t xml:space="preserve">    Оглавление: </w:t>
      </w:r>
      <w:hyperlink r:id="rId438" w:history="1">
        <w:r w:rsidR="00BD6FA7" w:rsidRPr="007206FE">
          <w:rPr>
            <w:rStyle w:val="a8"/>
          </w:rPr>
          <w:t>http://kitap.tatar.ru/ogl/nlrt/nbrt_obr_2488128.pdf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t>614. 86;   Х76</w:t>
      </w:r>
    </w:p>
    <w:p w:rsidR="0002062A" w:rsidRDefault="0002062A" w:rsidP="0002062A">
      <w:r>
        <w:t xml:space="preserve">    1764755-Л - кх; 1764756-Л - кх; 1764757-Л - кх</w:t>
      </w:r>
    </w:p>
    <w:p w:rsidR="0002062A" w:rsidRDefault="0002062A" w:rsidP="0002062A">
      <w:r>
        <w:t xml:space="preserve">    Хомутов, Николай Александрович</w:t>
      </w:r>
    </w:p>
    <w:p w:rsidR="0002062A" w:rsidRDefault="0002062A" w:rsidP="0002062A">
      <w:r>
        <w:t>Тонкие горизонты души : труд и свидетельства Великих Учителей, пожертвовавших свои жизни для совершенствования нашей души / Николай Хомутов. - Казань : Центр инновационных технологий, 2019. - 182 с. : ил., портр. - Библиогр.: с. 178-179 (38 назв.). - ISBN 978-5-93962-930-0 : 200,00</w:t>
      </w:r>
    </w:p>
    <w:p w:rsidR="0002062A" w:rsidRDefault="0002062A" w:rsidP="0002062A">
      <w:r>
        <w:t xml:space="preserve">    Оглавление: </w:t>
      </w:r>
      <w:hyperlink r:id="rId439" w:history="1">
        <w:r w:rsidR="00BD6FA7" w:rsidRPr="007206FE">
          <w:rPr>
            <w:rStyle w:val="a8"/>
          </w:rPr>
          <w:t>http://kitap.tatar.ru/ogl/nlrt/nbrt_obr_2478293.pdf</w:t>
        </w:r>
      </w:hyperlink>
    </w:p>
    <w:p w:rsidR="00BD6FA7" w:rsidRDefault="00BD6FA7" w:rsidP="0002062A"/>
    <w:p w:rsidR="0002062A" w:rsidRDefault="0002062A" w:rsidP="0002062A"/>
    <w:p w:rsidR="0002062A" w:rsidRDefault="0002062A" w:rsidP="0002062A">
      <w:r>
        <w:t>615. 86;   Х76</w:t>
      </w:r>
    </w:p>
    <w:p w:rsidR="0002062A" w:rsidRDefault="0002062A" w:rsidP="0002062A">
      <w:r>
        <w:t xml:space="preserve">    1764758-Л - кх; 1764759-Л - кх; 1764760-Л - кх</w:t>
      </w:r>
    </w:p>
    <w:p w:rsidR="0002062A" w:rsidRDefault="0002062A" w:rsidP="0002062A">
      <w:r>
        <w:lastRenderedPageBreak/>
        <w:t xml:space="preserve">    Хомутов, Николай Александрович</w:t>
      </w:r>
    </w:p>
    <w:p w:rsidR="0002062A" w:rsidRDefault="0002062A" w:rsidP="0002062A">
      <w:r>
        <w:t>Тонкие горизонты души : труд и свидетельства Великих Учителей, пожертвовавших свои жизни для совершенствования нашей души / Николай Хомутов. - 2-е изд., доп. - Казань : Центр инновационных технологий, 2019. - 239 с. : ил., портр. - Библиогр.: с. 234-236 (45 назв.). - ISBN 978-5-93962-940-9 : 230,00</w:t>
      </w:r>
    </w:p>
    <w:p w:rsidR="0002062A" w:rsidRDefault="0002062A" w:rsidP="0002062A">
      <w:r>
        <w:t xml:space="preserve">    Оглавление: </w:t>
      </w:r>
      <w:hyperlink r:id="rId440" w:history="1">
        <w:r w:rsidR="00BD6FA7" w:rsidRPr="007206FE">
          <w:rPr>
            <w:rStyle w:val="a8"/>
          </w:rPr>
          <w:t>http://kitap.tatar.ru/ogl/nlrt/nbrt_obr_2478295.pdf</w:t>
        </w:r>
      </w:hyperlink>
    </w:p>
    <w:p w:rsidR="00BD6FA7" w:rsidRDefault="00BD6FA7" w:rsidP="0002062A"/>
    <w:p w:rsidR="0002062A" w:rsidRDefault="0002062A" w:rsidP="0002062A"/>
    <w:p w:rsidR="00AA0416" w:rsidRDefault="00AA0416" w:rsidP="0002062A"/>
    <w:p w:rsidR="00AA0416" w:rsidRDefault="00AA0416" w:rsidP="00AA0416">
      <w:pPr>
        <w:pStyle w:val="1"/>
      </w:pPr>
      <w:bookmarkStart w:id="23" w:name="_Toc35522482"/>
      <w:r>
        <w:t>Философские науки. (ББК 87)</w:t>
      </w:r>
      <w:bookmarkEnd w:id="23"/>
    </w:p>
    <w:p w:rsidR="00AA0416" w:rsidRDefault="00AA0416" w:rsidP="00AA0416">
      <w:pPr>
        <w:pStyle w:val="1"/>
      </w:pPr>
    </w:p>
    <w:p w:rsidR="00AA0416" w:rsidRDefault="00AA0416" w:rsidP="00AA0416">
      <w:r>
        <w:t>616. 87.3(2);   Г70</w:t>
      </w:r>
    </w:p>
    <w:p w:rsidR="00AA0416" w:rsidRDefault="00AA0416" w:rsidP="00AA0416">
      <w:r>
        <w:t xml:space="preserve">    1765162-Л - кх</w:t>
      </w:r>
    </w:p>
    <w:p w:rsidR="00AA0416" w:rsidRDefault="00AA0416" w:rsidP="00AA0416">
      <w:r>
        <w:t xml:space="preserve">    Горский, Александр Константинович. Сочинения и письма : [в 2 книгах] / А. К. Горский; РАН, Ин-т мировой литературы им. А. М. Горького ; [вступит. ст., подгот. текста, коммент. А. Г. Гачевой]. - Москва : ИМЛИ РАН, 2018. - (Из истории философско-эстетической мысли 1920-1930-х гг.).. - Кн. 1. - 2018. - 1007 с., [1] л. портр. - Библиогр. в тексте коммент. и в подстроч. примеч.. - ISBN 978-5-9208-0542-3 (кн. 1) : 400,00</w:t>
      </w:r>
    </w:p>
    <w:p w:rsidR="00AA0416" w:rsidRDefault="00AA0416" w:rsidP="00AA0416">
      <w:r>
        <w:t xml:space="preserve">    Оглавление: </w:t>
      </w:r>
      <w:hyperlink r:id="rId441" w:history="1">
        <w:r w:rsidR="00BD6FA7" w:rsidRPr="007206FE">
          <w:rPr>
            <w:rStyle w:val="a8"/>
          </w:rPr>
          <w:t>http://kitap.tatar.ru/ogl/nlrt/nbrt_obr_2487209.pdf</w:t>
        </w:r>
      </w:hyperlink>
    </w:p>
    <w:p w:rsidR="00BD6FA7" w:rsidRDefault="00BD6FA7" w:rsidP="00AA0416"/>
    <w:p w:rsidR="00AA0416" w:rsidRDefault="00AA0416" w:rsidP="00AA0416"/>
    <w:p w:rsidR="00AA0416" w:rsidRDefault="00AA0416" w:rsidP="00AA0416">
      <w:r>
        <w:t>617. 87.3(2);   Г70</w:t>
      </w:r>
    </w:p>
    <w:p w:rsidR="00AA0416" w:rsidRDefault="00AA0416" w:rsidP="00AA0416">
      <w:r>
        <w:t xml:space="preserve">    1765163-Л - кх</w:t>
      </w:r>
    </w:p>
    <w:p w:rsidR="00AA0416" w:rsidRDefault="00AA0416" w:rsidP="00AA0416">
      <w:r>
        <w:t xml:space="preserve">    Горский, Александр Константинович. Сочинения и письма : [в 2 книгах] / А. К. Горский; РАН, Ин-т мировой литературы им. А. М. Горького ; [вступит. ст., подгот. текста, коммент. А. Г. Гачевой]. - Москва : ИМЛИ РАН, 2018. - (Из истории философско-эстетической мысли 1920-1930-х гг.).. - Кн. 2. - 2018. - 1007 с. - Библиогр. в тексте коммент. - Указ. имен: с. 997-1005. - ISBN 978-5-9208-0543-0 (кн. 2) : 400,00</w:t>
      </w:r>
    </w:p>
    <w:p w:rsidR="00AA0416" w:rsidRDefault="00AA0416" w:rsidP="00AA0416">
      <w:r>
        <w:t xml:space="preserve">    Оглавление: </w:t>
      </w:r>
      <w:hyperlink r:id="rId442" w:history="1">
        <w:r w:rsidR="00BD6FA7" w:rsidRPr="007206FE">
          <w:rPr>
            <w:rStyle w:val="a8"/>
          </w:rPr>
          <w:t>http://kitap.tatar.ru/ogl/nlrt/nbrt_obr_2487210.pdf</w:t>
        </w:r>
      </w:hyperlink>
    </w:p>
    <w:p w:rsidR="00BD6FA7" w:rsidRDefault="00BD6FA7" w:rsidP="00AA0416"/>
    <w:p w:rsidR="00AA0416" w:rsidRDefault="00AA0416" w:rsidP="00AA0416"/>
    <w:p w:rsidR="00AA0416" w:rsidRDefault="00AA0416" w:rsidP="00AA0416">
      <w:r>
        <w:t>618. 87;   Н62</w:t>
      </w:r>
    </w:p>
    <w:p w:rsidR="00AA0416" w:rsidRDefault="00AA0416" w:rsidP="00AA0416">
      <w:r>
        <w:t xml:space="preserve">    1765219-Л - кх; 1765220-Л - кх; 1765221-Л - кх</w:t>
      </w:r>
    </w:p>
    <w:p w:rsidR="00AA0416" w:rsidRDefault="00AA0416" w:rsidP="00AA0416">
      <w:r>
        <w:t xml:space="preserve">    Никифоров, Александр Леонидович</w:t>
      </w:r>
    </w:p>
    <w:p w:rsidR="00AA0416" w:rsidRDefault="00AA0416" w:rsidP="00AA0416">
      <w:r>
        <w:t>Философия для любознательных : [научно-популярное издание] / А. Л. Никифоров; РАН, Институт философии РАН. - Москва : КНОРУС, 2018. - 162, [1] с. - (Научно-популярная серия РФФИ). - Библиогр. в подстроч. примеч.. - ISBN 978-5-406-06934-9 : 250,00</w:t>
      </w:r>
    </w:p>
    <w:p w:rsidR="00AA0416" w:rsidRDefault="00AA0416" w:rsidP="00AA0416">
      <w:r>
        <w:t xml:space="preserve">    Оглавление: </w:t>
      </w:r>
      <w:hyperlink r:id="rId443" w:history="1">
        <w:r w:rsidR="00BD6FA7" w:rsidRPr="007206FE">
          <w:rPr>
            <w:rStyle w:val="a8"/>
          </w:rPr>
          <w:t>http://kitap.tatar.ru/ogl/nlrt/nbrt_obr_2488216.pdf</w:t>
        </w:r>
      </w:hyperlink>
    </w:p>
    <w:p w:rsidR="00BD6FA7" w:rsidRDefault="00BD6FA7" w:rsidP="00AA0416"/>
    <w:p w:rsidR="00AA0416" w:rsidRDefault="00AA0416" w:rsidP="00AA0416"/>
    <w:p w:rsidR="00AA0416" w:rsidRDefault="00AA0416" w:rsidP="00AA0416">
      <w:r>
        <w:t>619. 87.3(4);   Ф86</w:t>
      </w:r>
    </w:p>
    <w:p w:rsidR="00AA0416" w:rsidRDefault="00AA0416" w:rsidP="00AA0416">
      <w:r>
        <w:t xml:space="preserve">    1773126-Л - од</w:t>
      </w:r>
    </w:p>
    <w:p w:rsidR="00AA0416" w:rsidRDefault="00AA0416" w:rsidP="00AA0416">
      <w:r>
        <w:t xml:space="preserve">    Фрейд, Зигмунд</w:t>
      </w:r>
    </w:p>
    <w:p w:rsidR="00AA0416" w:rsidRDefault="00AA0416" w:rsidP="00AA0416">
      <w:r>
        <w:t>Малое собрание сочинений / Зигмунд Фрейд; [пер. с нем Р. Додельцева, О. Медем, Я. Когана]. - Санкт-Петербург : Азбука, 2018. - 608 с. - (Малое собрание сочинений).. - ISBN 978-5-389-07530-6 : 376,53</w:t>
      </w:r>
    </w:p>
    <w:p w:rsidR="00AA0416" w:rsidRDefault="00AA0416" w:rsidP="00AA0416">
      <w:r>
        <w:t xml:space="preserve">    Оглавление: </w:t>
      </w:r>
      <w:hyperlink r:id="rId444" w:history="1">
        <w:r w:rsidR="00BD6FA7" w:rsidRPr="007206FE">
          <w:rPr>
            <w:rStyle w:val="a8"/>
          </w:rPr>
          <w:t>http://kitap.tatar.ru/ogl/nlrt/nbrt_mko_2492210.pdf</w:t>
        </w:r>
      </w:hyperlink>
    </w:p>
    <w:p w:rsidR="00BD6FA7" w:rsidRDefault="00BD6FA7" w:rsidP="00AA0416"/>
    <w:p w:rsidR="00AA0416" w:rsidRDefault="00AA0416" w:rsidP="00AA0416"/>
    <w:p w:rsidR="000858E8" w:rsidRDefault="000858E8" w:rsidP="00AA0416"/>
    <w:p w:rsidR="000858E8" w:rsidRDefault="000858E8" w:rsidP="000858E8">
      <w:pPr>
        <w:pStyle w:val="1"/>
      </w:pPr>
      <w:bookmarkStart w:id="24" w:name="_Toc35522483"/>
      <w:r>
        <w:t>Психология. (ББК 88)</w:t>
      </w:r>
      <w:bookmarkEnd w:id="24"/>
    </w:p>
    <w:p w:rsidR="000858E8" w:rsidRDefault="000858E8" w:rsidP="000858E8">
      <w:pPr>
        <w:pStyle w:val="1"/>
      </w:pPr>
    </w:p>
    <w:p w:rsidR="000858E8" w:rsidRDefault="000858E8" w:rsidP="000858E8">
      <w:r>
        <w:t>620. 88;   П75</w:t>
      </w:r>
    </w:p>
    <w:p w:rsidR="000858E8" w:rsidRDefault="000858E8" w:rsidP="000858E8">
      <w:r>
        <w:t xml:space="preserve">    1763150-Л - кх; 1763151-Л - кх; 1763152-Л - кх</w:t>
      </w:r>
    </w:p>
    <w:p w:rsidR="000858E8" w:rsidRDefault="000858E8" w:rsidP="000858E8">
      <w:r>
        <w:t xml:space="preserve">    Придумай. Сделай. Сломай. Повтори : настольная книга приемов и инструментов  дизайн-мышления / Мартин Томич [и др.]; пер. с англ. Елизаветы Пономаревой. - Москва : Манн, Иванов и Фербер, 2019. - 207 с. : ил., портр., табл., цв. ил. - Библиогр.: с. 206-207. - ISBN 978-5-00117-893-4 : 300,00</w:t>
      </w:r>
    </w:p>
    <w:p w:rsidR="000858E8" w:rsidRDefault="000858E8" w:rsidP="000858E8">
      <w:r>
        <w:t xml:space="preserve">    Оглавление: </w:t>
      </w:r>
      <w:hyperlink r:id="rId445" w:history="1">
        <w:r w:rsidR="00BD6FA7" w:rsidRPr="007206FE">
          <w:rPr>
            <w:rStyle w:val="a8"/>
          </w:rPr>
          <w:t>http://kitap.tatar.ru/ogl/nlrt/nbrt_obr_2474788.pdf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621. ;   А65</w:t>
      </w:r>
    </w:p>
    <w:p w:rsidR="000858E8" w:rsidRDefault="000858E8" w:rsidP="000858E8">
      <w:r>
        <w:t xml:space="preserve">    1773375-Л - аб; 1773376-Л - од</w:t>
      </w:r>
    </w:p>
    <w:p w:rsidR="000858E8" w:rsidRDefault="000858E8" w:rsidP="000858E8">
      <w:r>
        <w:t xml:space="preserve">    Андре, Кристоф</w:t>
      </w:r>
    </w:p>
    <w:p w:rsidR="000858E8" w:rsidRDefault="000858E8" w:rsidP="000858E8">
      <w:r>
        <w:t>Азбука счастья : не забывайте быть счастливыми / Кристоф Андре; [пер. с фр. Н. И. Озерской]. - Москва : Эксмо, 2019. - 444, [4] с. : ил. - На обл. в надзагл.: Кристоф Андре психотерапевт, автор бестселлера "Искусство счастья". - ISBN 978-5-699-92816-3 : 930,82</w:t>
      </w:r>
    </w:p>
    <w:p w:rsidR="000858E8" w:rsidRDefault="000858E8" w:rsidP="000858E8">
      <w:r>
        <w:t xml:space="preserve">    Оглавление: </w:t>
      </w:r>
      <w:hyperlink r:id="rId446" w:history="1">
        <w:r w:rsidR="00BD6FA7" w:rsidRPr="007206FE">
          <w:rPr>
            <w:rStyle w:val="a8"/>
          </w:rPr>
          <w:t>http://kitap.tatar.ru/ogl/nlrt/nbrt_mko_2494331.pdf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622. 88.8;   А87</w:t>
      </w:r>
    </w:p>
    <w:p w:rsidR="000858E8" w:rsidRDefault="000858E8" w:rsidP="000858E8">
      <w:r>
        <w:t xml:space="preserve">    1772823-Л - аб; 1772824-Л - од</w:t>
      </w:r>
    </w:p>
    <w:p w:rsidR="000858E8" w:rsidRDefault="000858E8" w:rsidP="000858E8">
      <w:r>
        <w:t xml:space="preserve">    Архангельский, Глеб</w:t>
      </w:r>
    </w:p>
    <w:p w:rsidR="000858E8" w:rsidRDefault="000858E8" w:rsidP="000858E8">
      <w:r>
        <w:t>Время : большая книга тайм-менеджмента / Глеб Архангельский. - Москва : АСТ, 2019. - 416 с. - (Архангельский Глеб: тайм-менеджмент).. - ISBN 978-5-17-117597-9 : 621,83</w:t>
      </w:r>
    </w:p>
    <w:p w:rsidR="000858E8" w:rsidRDefault="000858E8" w:rsidP="000858E8">
      <w:r>
        <w:t xml:space="preserve">    Оглавление: </w:t>
      </w:r>
      <w:hyperlink r:id="rId447" w:history="1">
        <w:r w:rsidR="00BD6FA7" w:rsidRPr="007206FE">
          <w:rPr>
            <w:rStyle w:val="a8"/>
          </w:rPr>
          <w:t>http://kitap.tatar.ru/ogl/nlrt/nbrt_mko_2490705.pdf</w:t>
        </w:r>
      </w:hyperlink>
    </w:p>
    <w:p w:rsidR="00BD6FA7" w:rsidRDefault="00BD6FA7" w:rsidP="000858E8"/>
    <w:p w:rsidR="000858E8" w:rsidRDefault="000858E8" w:rsidP="000858E8"/>
    <w:p w:rsidR="00BD6FA7" w:rsidRDefault="00BD6FA7" w:rsidP="000858E8"/>
    <w:p w:rsidR="000858E8" w:rsidRDefault="000858E8" w:rsidP="000858E8">
      <w:r>
        <w:t>623. 88;   Б51</w:t>
      </w:r>
    </w:p>
    <w:p w:rsidR="000858E8" w:rsidRDefault="000858E8" w:rsidP="000858E8">
      <w:r>
        <w:t xml:space="preserve">    1771969-Л - аб; 1771970-Л - од</w:t>
      </w:r>
    </w:p>
    <w:p w:rsidR="000858E8" w:rsidRDefault="000858E8" w:rsidP="000858E8">
      <w:r>
        <w:t xml:space="preserve">    Бернетт, Дин</w:t>
      </w:r>
    </w:p>
    <w:p w:rsidR="000858E8" w:rsidRDefault="000858E8" w:rsidP="000858E8">
      <w:r>
        <w:t>Счастливый мозг : как работает мозг и откуда берется счастье / Дин Бернетт; [пер. с англ. Т. О. Новиковой]. - Москва : Бомбора™, 2019. - 331, [1] с. - (Просто о мозге). - Библиогр. в примеч.: с. 294-329 (73 назв.). - Алф. указ.: с. 330-332. - На обл.: От автора бестселлера "Идиотский бесценный мозг". - ISBN 978-5-04-095041-6 : 508,42</w:t>
      </w:r>
    </w:p>
    <w:p w:rsidR="000858E8" w:rsidRDefault="000858E8" w:rsidP="000858E8">
      <w:r>
        <w:t xml:space="preserve">    Оглавление: </w:t>
      </w:r>
      <w:hyperlink r:id="rId448" w:history="1">
        <w:r w:rsidR="00BD6FA7" w:rsidRPr="007206FE">
          <w:rPr>
            <w:rStyle w:val="a8"/>
          </w:rPr>
          <w:t>http://kitap.tatar.ru/ogl/nlrt/nbrt_mko_2491341.pdf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624. 88;   Б87</w:t>
      </w:r>
    </w:p>
    <w:p w:rsidR="000858E8" w:rsidRDefault="000858E8" w:rsidP="000858E8">
      <w:r>
        <w:t xml:space="preserve">    1772850-Л - од; 1772851-Л - аб</w:t>
      </w:r>
    </w:p>
    <w:p w:rsidR="000858E8" w:rsidRDefault="000858E8" w:rsidP="000858E8">
      <w:r>
        <w:t xml:space="preserve">    Браун, Брене</w:t>
      </w:r>
    </w:p>
    <w:p w:rsidR="000858E8" w:rsidRDefault="000858E8" w:rsidP="000858E8">
      <w:r>
        <w:t>Стать сильнее : осмыслить реальность, преодолеть себя, всё изменить / Брене Браун; [пер. c англ. О. Киселевой]. - Москва : Азбука Бизнес, 2016. - 304 с. : портр. - Загл. и авт. ориг.: Rising Strong / B. Brown. - ISBN 978-5-389-06225-2 : 355,41</w:t>
      </w:r>
    </w:p>
    <w:p w:rsidR="000858E8" w:rsidRDefault="000858E8" w:rsidP="000858E8">
      <w:r>
        <w:t xml:space="preserve">    Оглавление: </w:t>
      </w:r>
      <w:hyperlink r:id="rId449" w:history="1">
        <w:r w:rsidR="00BD6FA7" w:rsidRPr="007206FE">
          <w:rPr>
            <w:rStyle w:val="a8"/>
          </w:rPr>
          <w:t>http://kitap.tatar.ru/ogl/nlrt/nbrt_mko_2491727.pdf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lastRenderedPageBreak/>
        <w:t>625. 88;   В19</w:t>
      </w:r>
    </w:p>
    <w:p w:rsidR="000858E8" w:rsidRDefault="000858E8" w:rsidP="000858E8">
      <w:r>
        <w:t xml:space="preserve">    1771967-Л - аб; 1771968-Л - од</w:t>
      </w:r>
    </w:p>
    <w:p w:rsidR="000858E8" w:rsidRDefault="000858E8" w:rsidP="000858E8">
      <w:r>
        <w:t xml:space="preserve">    Васмунд, Шаа</w:t>
      </w:r>
    </w:p>
    <w:p w:rsidR="000858E8" w:rsidRDefault="000858E8" w:rsidP="000858E8">
      <w:r>
        <w:t>Волшебный пинок для начала твоей новой жизни : как перестать тупить и начать что-то делать / Шаа Васмунд, Ричард Ньютон; [пер. с англ. В. Соколовой]. - Москва : Бомбора™ : Эксмо, 2019 . - 221, [1] с. : ил., портр., цв. ил., табл. - (Психология. Сам себе коуч). - Библиогр.: с. 216-217 (25 назв.). - ISBN 978-5-699-96426-0 : 474,76</w:t>
      </w:r>
    </w:p>
    <w:p w:rsidR="000858E8" w:rsidRDefault="000858E8" w:rsidP="000858E8">
      <w:r>
        <w:t xml:space="preserve">    Оглавление: </w:t>
      </w:r>
      <w:hyperlink r:id="rId450" w:history="1">
        <w:r w:rsidR="00BD6FA7" w:rsidRPr="007206FE">
          <w:rPr>
            <w:rStyle w:val="a8"/>
          </w:rPr>
          <w:t>http://kitap.tatar.ru/ogl/nlrt/nbrt_mko_2491273.pdf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626. 88;   Г79</w:t>
      </w:r>
    </w:p>
    <w:p w:rsidR="000858E8" w:rsidRDefault="000858E8" w:rsidP="000858E8">
      <w:r>
        <w:t xml:space="preserve">    1763066-Л - кх; 1763067-Л - кх; 1763068-Л - кх</w:t>
      </w:r>
    </w:p>
    <w:p w:rsidR="000858E8" w:rsidRDefault="000858E8" w:rsidP="000858E8">
      <w:r>
        <w:t xml:space="preserve">    Грегерсен, Хэл</w:t>
      </w:r>
    </w:p>
    <w:p w:rsidR="000858E8" w:rsidRDefault="000858E8" w:rsidP="000858E8">
      <w:r>
        <w:t>Вопросы - это ответы : как искать прорывные идеи и решать сложные проблемы на работе и в жизни / Хэл Грегерсен; перевод с английского Екатерины Ряхтиной. - Москва : Манн, Иванов и Фербер, 2019. - 283, [2] с. : ил. - Библиогр. в тексте примеч. - Загл. и авт. ориг.: Questions are the answer / Hal Gregersen. - ISBN 978-5-00146-201-9 : 350,00</w:t>
      </w:r>
    </w:p>
    <w:p w:rsidR="000858E8" w:rsidRDefault="000858E8" w:rsidP="000858E8">
      <w:r>
        <w:t xml:space="preserve">    Оглавление: </w:t>
      </w:r>
      <w:hyperlink r:id="rId451" w:history="1">
        <w:r w:rsidR="00BD6FA7" w:rsidRPr="007206FE">
          <w:rPr>
            <w:rStyle w:val="a8"/>
          </w:rPr>
          <w:t>http://kitap.tatar.ru/ogl/nlrt/nbrt_obr_2474231.pdf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627. 88;   Д40</w:t>
      </w:r>
    </w:p>
    <w:p w:rsidR="000858E8" w:rsidRDefault="000858E8" w:rsidP="000858E8">
      <w:r>
        <w:t xml:space="preserve">    1772131-Л - од; 1772130-Л - аб</w:t>
      </w:r>
    </w:p>
    <w:p w:rsidR="000858E8" w:rsidRDefault="000858E8" w:rsidP="000858E8">
      <w:r>
        <w:t xml:space="preserve">    Джадкинс, Род</w:t>
      </w:r>
    </w:p>
    <w:p w:rsidR="000858E8" w:rsidRDefault="000858E8" w:rsidP="000858E8">
      <w:r>
        <w:t>Искусство креативного мышления / Род Джадкинс; [пер. с англ. П. Миронова]. - Москва : Азбука Бизнес, 2018. - 288 с. : ил. - Загл. и авт. ориг.: The Art of Creative Thinking / Rod Judkins. - ISBN 978-5-389-15421-6 : 470,80</w:t>
      </w:r>
    </w:p>
    <w:p w:rsidR="000858E8" w:rsidRDefault="000858E8" w:rsidP="000858E8">
      <w:r>
        <w:t xml:space="preserve">    Оглавление: </w:t>
      </w:r>
      <w:hyperlink r:id="rId452" w:history="1">
        <w:r w:rsidR="00BD6FA7" w:rsidRPr="007206FE">
          <w:rPr>
            <w:rStyle w:val="a8"/>
          </w:rPr>
          <w:t>http://kitap.tatar.ru/ogl/nlrt/nbrt_mko_2491717.pdf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628. 88.5;   Д74</w:t>
      </w:r>
    </w:p>
    <w:p w:rsidR="000858E8" w:rsidRDefault="000858E8" w:rsidP="000858E8">
      <w:r>
        <w:t xml:space="preserve">    1763243-Л - кх; 1763244-Л - кх; 1763245-Л - кх</w:t>
      </w:r>
    </w:p>
    <w:p w:rsidR="000858E8" w:rsidRDefault="000858E8" w:rsidP="000858E8">
      <w:r>
        <w:t xml:space="preserve">    Дрик, Робин</w:t>
      </w:r>
    </w:p>
    <w:p w:rsidR="000858E8" w:rsidRDefault="000858E8" w:rsidP="000858E8">
      <w:r>
        <w:t>Строим доверие по методикам спецслужб / Робин Дрик и Кэмерон Стаут; перевод с английского Людмилы Головиной. - Москва : Манн, Иванов и Фербер, 2018. - 382 с. : табл. - Загл. и авт. ориг.: The Code of Trust / Robin Dreeke and Cameron Stauth. - ISBN 978-5-00117-528-5 : 400,00</w:t>
      </w:r>
    </w:p>
    <w:p w:rsidR="000858E8" w:rsidRDefault="000858E8" w:rsidP="000858E8">
      <w:r>
        <w:t xml:space="preserve">    Оглавление: </w:t>
      </w:r>
      <w:hyperlink r:id="rId453" w:history="1">
        <w:r w:rsidR="00BD6FA7" w:rsidRPr="007206FE">
          <w:rPr>
            <w:rStyle w:val="a8"/>
          </w:rPr>
          <w:t>http://kitap.tatar.ru/ogl/nlrt/nbrt_obr_2475926.pdf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629. 88;   Ж81</w:t>
      </w:r>
    </w:p>
    <w:p w:rsidR="000858E8" w:rsidRDefault="000858E8" w:rsidP="000858E8">
      <w:r>
        <w:t xml:space="preserve">    1765070-Л - кх; 1765071-Л - кх; 1765072-Л - кх</w:t>
      </w:r>
    </w:p>
    <w:p w:rsidR="000858E8" w:rsidRDefault="000858E8" w:rsidP="000858E8">
      <w:r>
        <w:t xml:space="preserve">    Жорнет, Килиан</w:t>
      </w:r>
    </w:p>
    <w:p w:rsidR="000858E8" w:rsidRDefault="000858E8" w:rsidP="000858E8">
      <w:r>
        <w:t>Нет ничего невозможного. Путь к вершине / Килиан Жорнет; перевод с каталанского Ольги Лукинской. - Москва : Манн, Иванов и Фербер, 2020. - 203 с., [4] л. ил. : ил. - Загл. и авт. ориг.: Res és impossible/ Kilian Jomet. - ISBN 978-5-00146-650-5 : 350,00</w:t>
      </w:r>
    </w:p>
    <w:p w:rsidR="000858E8" w:rsidRDefault="000858E8" w:rsidP="000858E8">
      <w:r>
        <w:t xml:space="preserve">    Оглавление: </w:t>
      </w:r>
      <w:hyperlink r:id="rId454" w:history="1">
        <w:r w:rsidR="00BD6FA7" w:rsidRPr="007206FE">
          <w:rPr>
            <w:rStyle w:val="a8"/>
          </w:rPr>
          <w:t>http://kitap.tatar.ru/ogl/nlrt/nbrt_obr_2477508.pdf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630. 88.5;   З-43</w:t>
      </w:r>
    </w:p>
    <w:p w:rsidR="000858E8" w:rsidRDefault="000858E8" w:rsidP="000858E8">
      <w:r>
        <w:t xml:space="preserve">    1763285-Л - кх; 1763286-Л - кх; 1763287-Л - кх</w:t>
      </w:r>
    </w:p>
    <w:p w:rsidR="000858E8" w:rsidRDefault="000858E8" w:rsidP="000858E8">
      <w:r>
        <w:t xml:space="preserve">    Зверева, Нина Витальевна</w:t>
      </w:r>
    </w:p>
    <w:p w:rsidR="000858E8" w:rsidRDefault="000858E8" w:rsidP="000858E8">
      <w:r>
        <w:lastRenderedPageBreak/>
        <w:t>Семья что надо : книга о любви / Нина Зверева. - 2-е изд. - Москва : Манн, Иванов и Фербер, 2020. - 390, [1] с. : ил. - Библиогр. в примеч.: с. 380 (6 назв.). - ISBN 978-5-00146-660-4 : 350,00</w:t>
      </w:r>
    </w:p>
    <w:p w:rsidR="000858E8" w:rsidRDefault="000858E8" w:rsidP="000858E8">
      <w:r>
        <w:t xml:space="preserve">    Оглавление: </w:t>
      </w:r>
      <w:hyperlink r:id="rId455" w:history="1">
        <w:r w:rsidR="00BD6FA7" w:rsidRPr="007206FE">
          <w:rPr>
            <w:rStyle w:val="a8"/>
          </w:rPr>
          <w:t>http://kitap.tatar.ru/ogl/nlrt/nbrt_obr_2477029.pdf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631. 88;   И43</w:t>
      </w:r>
    </w:p>
    <w:p w:rsidR="000858E8" w:rsidRDefault="000858E8" w:rsidP="000858E8">
      <w:r>
        <w:t xml:space="preserve">    1772768-Л - од</w:t>
      </w:r>
    </w:p>
    <w:p w:rsidR="000858E8" w:rsidRDefault="000858E8" w:rsidP="000858E8">
      <w:r>
        <w:t xml:space="preserve">    Илгмен, Дэвид</w:t>
      </w:r>
    </w:p>
    <w:p w:rsidR="000858E8" w:rsidRPr="000858E8" w:rsidRDefault="000858E8" w:rsidP="000858E8">
      <w:pPr>
        <w:rPr>
          <w:lang w:val="en-US"/>
        </w:rPr>
      </w:pPr>
      <w:r>
        <w:t xml:space="preserve">Мозг : ваша личная история / Дэвид Илгмен; [пер. с англ. Ю. Гольдберга]. - Москва : КоЛибри, 2019. - 256 с. : ил. - Библиогр.: 243-249. - Доп. тит. л. на англ. - Загл. и авт. ориг.: The brain. </w:t>
      </w:r>
      <w:r w:rsidRPr="000858E8">
        <w:rPr>
          <w:lang w:val="en-US"/>
        </w:rPr>
        <w:t>The story of you / David Eagleman. - ISBN 978-5-389-14945-8 : 226,27</w:t>
      </w:r>
    </w:p>
    <w:p w:rsidR="000858E8" w:rsidRPr="00BD6FA7" w:rsidRDefault="000858E8" w:rsidP="000858E8">
      <w:r w:rsidRPr="00BD6FA7">
        <w:t xml:space="preserve">    </w:t>
      </w:r>
      <w:r>
        <w:t>Оглавление</w:t>
      </w:r>
      <w:r w:rsidRPr="00BD6FA7">
        <w:t xml:space="preserve">: </w:t>
      </w:r>
      <w:hyperlink r:id="rId456" w:history="1">
        <w:r w:rsidR="00BD6FA7" w:rsidRPr="007206FE">
          <w:rPr>
            <w:rStyle w:val="a8"/>
            <w:lang w:val="en-US"/>
          </w:rPr>
          <w:t>http</w:t>
        </w:r>
        <w:r w:rsidR="00BD6FA7" w:rsidRPr="00BD6FA7">
          <w:rPr>
            <w:rStyle w:val="a8"/>
          </w:rPr>
          <w:t>://</w:t>
        </w:r>
        <w:r w:rsidR="00BD6FA7" w:rsidRPr="007206FE">
          <w:rPr>
            <w:rStyle w:val="a8"/>
            <w:lang w:val="en-US"/>
          </w:rPr>
          <w:t>kitap</w:t>
        </w:r>
        <w:r w:rsidR="00BD6FA7" w:rsidRPr="00BD6FA7">
          <w:rPr>
            <w:rStyle w:val="a8"/>
          </w:rPr>
          <w:t>.</w:t>
        </w:r>
        <w:r w:rsidR="00BD6FA7" w:rsidRPr="007206FE">
          <w:rPr>
            <w:rStyle w:val="a8"/>
            <w:lang w:val="en-US"/>
          </w:rPr>
          <w:t>tatar</w:t>
        </w:r>
        <w:r w:rsidR="00BD6FA7" w:rsidRPr="00BD6FA7">
          <w:rPr>
            <w:rStyle w:val="a8"/>
          </w:rPr>
          <w:t>.</w:t>
        </w:r>
        <w:r w:rsidR="00BD6FA7" w:rsidRPr="007206FE">
          <w:rPr>
            <w:rStyle w:val="a8"/>
            <w:lang w:val="en-US"/>
          </w:rPr>
          <w:t>ru</w:t>
        </w:r>
        <w:r w:rsidR="00BD6FA7" w:rsidRPr="00BD6FA7">
          <w:rPr>
            <w:rStyle w:val="a8"/>
          </w:rPr>
          <w:t>/</w:t>
        </w:r>
        <w:r w:rsidR="00BD6FA7" w:rsidRPr="007206FE">
          <w:rPr>
            <w:rStyle w:val="a8"/>
            <w:lang w:val="en-US"/>
          </w:rPr>
          <w:t>ogl</w:t>
        </w:r>
        <w:r w:rsidR="00BD6FA7" w:rsidRPr="00BD6FA7">
          <w:rPr>
            <w:rStyle w:val="a8"/>
          </w:rPr>
          <w:t>/</w:t>
        </w:r>
        <w:r w:rsidR="00BD6FA7" w:rsidRPr="007206FE">
          <w:rPr>
            <w:rStyle w:val="a8"/>
            <w:lang w:val="en-US"/>
          </w:rPr>
          <w:t>nlrt</w:t>
        </w:r>
        <w:r w:rsidR="00BD6FA7" w:rsidRPr="00BD6FA7">
          <w:rPr>
            <w:rStyle w:val="a8"/>
          </w:rPr>
          <w:t>/</w:t>
        </w:r>
        <w:r w:rsidR="00BD6FA7" w:rsidRPr="007206FE">
          <w:rPr>
            <w:rStyle w:val="a8"/>
            <w:lang w:val="en-US"/>
          </w:rPr>
          <w:t>nbrt</w:t>
        </w:r>
        <w:r w:rsidR="00BD6FA7" w:rsidRPr="00BD6FA7">
          <w:rPr>
            <w:rStyle w:val="a8"/>
          </w:rPr>
          <w:t>_</w:t>
        </w:r>
        <w:r w:rsidR="00BD6FA7" w:rsidRPr="007206FE">
          <w:rPr>
            <w:rStyle w:val="a8"/>
            <w:lang w:val="en-US"/>
          </w:rPr>
          <w:t>mko</w:t>
        </w:r>
        <w:r w:rsidR="00BD6FA7" w:rsidRPr="00BD6FA7">
          <w:rPr>
            <w:rStyle w:val="a8"/>
          </w:rPr>
          <w:t>_2490678.</w:t>
        </w:r>
        <w:r w:rsidR="00BD6FA7" w:rsidRPr="007206FE">
          <w:rPr>
            <w:rStyle w:val="a8"/>
            <w:lang w:val="en-US"/>
          </w:rPr>
          <w:t>pdf</w:t>
        </w:r>
      </w:hyperlink>
    </w:p>
    <w:p w:rsidR="00BD6FA7" w:rsidRPr="00BD6FA7" w:rsidRDefault="00BD6FA7" w:rsidP="000858E8"/>
    <w:p w:rsidR="000858E8" w:rsidRPr="00BD6FA7" w:rsidRDefault="000858E8" w:rsidP="000858E8"/>
    <w:p w:rsidR="000858E8" w:rsidRDefault="000858E8" w:rsidP="000858E8">
      <w:r>
        <w:t>632. 88;   К38</w:t>
      </w:r>
    </w:p>
    <w:p w:rsidR="000858E8" w:rsidRDefault="000858E8" w:rsidP="000858E8">
      <w:r>
        <w:t xml:space="preserve">    1763051-Л - кх; 1763052-Л - кх; 1763053-Л - кх</w:t>
      </w:r>
    </w:p>
    <w:p w:rsidR="000858E8" w:rsidRDefault="000858E8" w:rsidP="000858E8">
      <w:r>
        <w:t xml:space="preserve">    Киган, Роберт</w:t>
      </w:r>
    </w:p>
    <w:p w:rsidR="000858E8" w:rsidRDefault="000858E8" w:rsidP="000858E8">
      <w:r>
        <w:t>Семь преобразующих языков : от того, как мы говорим, зависит то, как мы будем работать / Роберт Киган, Лайза Лейхи; перевод с английского Любови Сумм. - Москва : Манн, Иванов и Фербер, 2019. - 286 с. : ил. - Библиогр.: с. 280-281. - Алф.-предм. указ.: с. 284-286. - Загл. и авт. ориг.: How the way we talk can change the way we work / Robert Kegan, Lisa Laskow Lahey. - ISBN 978-5-00100-734-0 : 350,00</w:t>
      </w:r>
    </w:p>
    <w:p w:rsidR="000858E8" w:rsidRDefault="000858E8" w:rsidP="000858E8">
      <w:r>
        <w:t xml:space="preserve">    Оглавление: </w:t>
      </w:r>
      <w:hyperlink r:id="rId457" w:history="1">
        <w:r w:rsidR="00BD6FA7" w:rsidRPr="007206FE">
          <w:rPr>
            <w:rStyle w:val="a8"/>
          </w:rPr>
          <w:t>http://kitap.tatar.ru/ogl/nlrt/nbrt_obr_2474040.pdf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633. 88;   С79</w:t>
      </w:r>
    </w:p>
    <w:p w:rsidR="000858E8" w:rsidRDefault="000858E8" w:rsidP="000858E8">
      <w:r>
        <w:t xml:space="preserve">    1764767-Л - кх; 1764768-Л - кх; 1764769-Л - кх</w:t>
      </w:r>
    </w:p>
    <w:p w:rsidR="000858E8" w:rsidRDefault="000858E8" w:rsidP="000858E8">
      <w:r>
        <w:t xml:space="preserve">    Степанов, Алексей</w:t>
      </w:r>
    </w:p>
    <w:p w:rsidR="000858E8" w:rsidRDefault="000858E8" w:rsidP="000858E8">
      <w:r>
        <w:t>Ты не можешь! = You can not / Алексей Степанов. - Казань : Центр инновационных технологий, 2019. - 155 с. : ил. - На обл. подзагл.: Быть честным с собой, убить в себе иллюзии. - Автор указан на обложке и на обороте тит. л.. - ISBN 978-5-93962-943-0 : 230,00</w:t>
      </w:r>
    </w:p>
    <w:p w:rsidR="000858E8" w:rsidRDefault="000858E8" w:rsidP="000858E8">
      <w:r>
        <w:t xml:space="preserve">    Оглавление: </w:t>
      </w:r>
      <w:hyperlink r:id="rId458" w:history="1">
        <w:r w:rsidR="00BD6FA7" w:rsidRPr="007206FE">
          <w:rPr>
            <w:rStyle w:val="a8"/>
          </w:rPr>
          <w:t>http://kitap.tatar.ru/ogl/nlrt/nbrt_obr_2478327.pdf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634. 88;   Т66</w:t>
      </w:r>
    </w:p>
    <w:p w:rsidR="000858E8" w:rsidRDefault="000858E8" w:rsidP="000858E8">
      <w:r>
        <w:t xml:space="preserve">    1765091-Л - кх; 1765092-Л - чз2; 1773839-Л - аб; 1773840-Л - од</w:t>
      </w:r>
    </w:p>
    <w:p w:rsidR="000858E8" w:rsidRDefault="000858E8" w:rsidP="000858E8">
      <w:r>
        <w:t xml:space="preserve">    Трейси, Брайан</w:t>
      </w:r>
    </w:p>
    <w:p w:rsidR="000858E8" w:rsidRDefault="000858E8" w:rsidP="000858E8">
      <w:r>
        <w:t>Выйди из зоны комфорта : измени свою жизнь : 21 метод повышения личной эффективности / Брайан Трейси; перевод с английского Марины Сухановой. - 8-е изд. - Москва : Манн, Иванов и Фербер, 2019. - 127 c. - Загл. и авт. ориг.: Eat That Frog! 21 Great Ways to Stop Procrastinating and Get More Done in Less Time / Brian Tracy. - ISBN 978-5-00117-794-4 : 200,00</w:t>
      </w:r>
    </w:p>
    <w:p w:rsidR="000858E8" w:rsidRDefault="000858E8" w:rsidP="000858E8">
      <w:r>
        <w:t xml:space="preserve">    Оглавление: </w:t>
      </w:r>
      <w:hyperlink r:id="rId459" w:history="1">
        <w:r w:rsidR="00BD6FA7" w:rsidRPr="007206FE">
          <w:rPr>
            <w:rStyle w:val="a8"/>
          </w:rPr>
          <w:t>http://kitap.tatar.ru/ogl/nlrt/nbrt_obr_2477282.pdf</w:t>
        </w:r>
      </w:hyperlink>
    </w:p>
    <w:p w:rsidR="00BD6FA7" w:rsidRDefault="00BD6FA7" w:rsidP="000858E8"/>
    <w:p w:rsidR="000858E8" w:rsidRDefault="000858E8" w:rsidP="000858E8"/>
    <w:p w:rsidR="000858E8" w:rsidRDefault="000858E8" w:rsidP="000858E8">
      <w:r>
        <w:t>635. 88.4;   У51</w:t>
      </w:r>
    </w:p>
    <w:p w:rsidR="000858E8" w:rsidRDefault="000858E8" w:rsidP="000858E8">
      <w:r>
        <w:t xml:space="preserve">    1772552-Л - од; 1772553-Л - аб</w:t>
      </w:r>
    </w:p>
    <w:p w:rsidR="000858E8" w:rsidRDefault="000858E8" w:rsidP="000858E8">
      <w:r>
        <w:t xml:space="preserve">    Ульева, Елена</w:t>
      </w:r>
    </w:p>
    <w:p w:rsidR="000858E8" w:rsidRDefault="000858E8" w:rsidP="000858E8">
      <w:r>
        <w:t>Почему я завидую? / Елена Ульева; [ил. Т. Бердюгиной]. - Москва : Clever, 2019. - [24] с. : цв. ил. - (Cказки про эмоции).. - ISBN 978-5-00115-877-6 : 243,21</w:t>
      </w:r>
    </w:p>
    <w:p w:rsidR="000858E8" w:rsidRDefault="000858E8" w:rsidP="000858E8"/>
    <w:p w:rsidR="000858E8" w:rsidRDefault="000858E8" w:rsidP="000858E8">
      <w:r>
        <w:t>636. 88.5;   Х35</w:t>
      </w:r>
    </w:p>
    <w:p w:rsidR="000858E8" w:rsidRDefault="000858E8" w:rsidP="000858E8">
      <w:r>
        <w:t xml:space="preserve">    1763138-Л - кх; 1763139-Л - кх; 1763140-Л - чз2</w:t>
      </w:r>
    </w:p>
    <w:p w:rsidR="000858E8" w:rsidRDefault="000858E8" w:rsidP="000858E8">
      <w:r>
        <w:t xml:space="preserve">    Хейл, Йерун ван</w:t>
      </w:r>
    </w:p>
    <w:p w:rsidR="000858E8" w:rsidRDefault="000858E8" w:rsidP="000858E8">
      <w:r>
        <w:t>Подай идею : как влюбить других в то, что ты придумал / Йерун ван Хейл; пер. с англ. Юлии Змеевой. - Москва : Манн, Иванов и Фербер, 2019. - 150, [2] с. : цв. ил., табл., . - Доп. тит. л. англ. - Загл. и авт. ориг.: Pitching ideas / Jeroen van Geel. - ISBN 978-5-00146-000-8 : 300,00</w:t>
      </w:r>
    </w:p>
    <w:p w:rsidR="000858E8" w:rsidRDefault="000858E8" w:rsidP="000858E8">
      <w:r>
        <w:t xml:space="preserve">    Оглавление: </w:t>
      </w:r>
      <w:hyperlink r:id="rId460" w:history="1">
        <w:r w:rsidR="00BD6FA7" w:rsidRPr="007206FE">
          <w:rPr>
            <w:rStyle w:val="a8"/>
          </w:rPr>
          <w:t>http://kitap.tatar.ru/ogl/nlrt/nbrt_obr_2474744.pdf</w:t>
        </w:r>
      </w:hyperlink>
    </w:p>
    <w:p w:rsidR="00BD6FA7" w:rsidRDefault="00BD6FA7" w:rsidP="000858E8"/>
    <w:p w:rsidR="000858E8" w:rsidRDefault="000858E8" w:rsidP="000858E8"/>
    <w:p w:rsidR="00915035" w:rsidRDefault="00915035" w:rsidP="000858E8"/>
    <w:p w:rsidR="00915035" w:rsidRDefault="00915035" w:rsidP="00915035">
      <w:pPr>
        <w:pStyle w:val="1"/>
      </w:pPr>
      <w:bookmarkStart w:id="25" w:name="_Toc35522484"/>
      <w:r>
        <w:t>Литература универсального содержания (ББК 9)</w:t>
      </w:r>
      <w:bookmarkEnd w:id="25"/>
    </w:p>
    <w:p w:rsidR="00915035" w:rsidRDefault="00915035" w:rsidP="00915035">
      <w:pPr>
        <w:pStyle w:val="1"/>
      </w:pPr>
    </w:p>
    <w:p w:rsidR="00915035" w:rsidRDefault="00915035" w:rsidP="00915035">
      <w:r>
        <w:t>637. 99;   Б79</w:t>
      </w:r>
    </w:p>
    <w:p w:rsidR="00915035" w:rsidRDefault="00915035" w:rsidP="00915035">
      <w:r>
        <w:t xml:space="preserve">    1772794-Ф - аб; 1772795-Ф - од</w:t>
      </w:r>
    </w:p>
    <w:p w:rsidR="00915035" w:rsidRDefault="00915035" w:rsidP="00915035">
      <w:r>
        <w:t xml:space="preserve">    Большая книга самых нужных и полезных знаний для девочек / И. В. Блохина [и др.]. - Москва : АСТ, 2019. - 159, [1] c. : цв. ил. - (Большая книга для девочек).. - ISBN 978-5-17-105039-9 : 711,70</w:t>
      </w:r>
    </w:p>
    <w:p w:rsidR="00915035" w:rsidRDefault="00915035" w:rsidP="00915035">
      <w:r>
        <w:t xml:space="preserve">    Оглавление: </w:t>
      </w:r>
      <w:hyperlink r:id="rId461" w:history="1">
        <w:r w:rsidR="00BD6FA7" w:rsidRPr="007206FE">
          <w:rPr>
            <w:rStyle w:val="a8"/>
          </w:rPr>
          <w:t>http://kitap.tatar.ru/ogl/nlrt/nbrt_mko_2451349.pdf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638. 92;   Б79</w:t>
      </w:r>
    </w:p>
    <w:p w:rsidR="00915035" w:rsidRDefault="00915035" w:rsidP="00915035">
      <w:r>
        <w:t xml:space="preserve">    1772825-Л - аб; 1772826-Л - од</w:t>
      </w:r>
    </w:p>
    <w:p w:rsidR="00915035" w:rsidRDefault="00915035" w:rsidP="00915035">
      <w:r>
        <w:t xml:space="preserve">    Большая энциклопедия для любознательных / [авт. текста Р. Коуп ; пер. с англ. А. Тихонова]. - Москва : Махаон, 2019. - 192 с. : цв. ил.. - ISBN 978-5-389-17015-5 (рус.). - ISBN 978-1-74089-698-6 (австрал.). - ISBN 978-1-74089-697-9 (австрал.). - ISBN 978-1-74089-696-2 (австрал.). - ISBN 978-1-74089-686-3 (австрал.). - ISBN 978-1-74089-685-6 (австрал.). - ISBN 978-1-74089-731-0 (австрал.) : 465,30</w:t>
      </w:r>
    </w:p>
    <w:p w:rsidR="00915035" w:rsidRDefault="00915035" w:rsidP="00915035">
      <w:r>
        <w:t xml:space="preserve">    Оглавление: </w:t>
      </w:r>
      <w:hyperlink r:id="rId462" w:history="1">
        <w:r w:rsidR="00BD6FA7" w:rsidRPr="007206FE">
          <w:rPr>
            <w:rStyle w:val="a8"/>
          </w:rPr>
          <w:t>http://kitap.tatar.ru/ogl/nlrt/nbrt_mko_2490728.pdf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639. 99;   М52</w:t>
      </w:r>
    </w:p>
    <w:p w:rsidR="00915035" w:rsidRDefault="00915035" w:rsidP="00915035">
      <w:r>
        <w:t xml:space="preserve">    1772763-Ф - аб; 1772764-Ф - од</w:t>
      </w:r>
    </w:p>
    <w:p w:rsidR="00915035" w:rsidRDefault="00915035" w:rsidP="00915035">
      <w:r>
        <w:t xml:space="preserve">    Мерников , Андрей Геннадьевич</w:t>
      </w:r>
    </w:p>
    <w:p w:rsidR="00915035" w:rsidRDefault="00915035" w:rsidP="00915035">
      <w:r>
        <w:t>Большая книга тайн для мальчиков / А. Г. Мерников, С. С. Пирожник. - Москва : АСТ, 2018. - 160 c. : цв. ил. - (Большая книга для мальчиков : основана в 2016 году).. - ISBN 978-5-17-101696-8 : 667,59</w:t>
      </w:r>
    </w:p>
    <w:p w:rsidR="00915035" w:rsidRDefault="00915035" w:rsidP="00915035">
      <w:r>
        <w:t xml:space="preserve">    Оглавление: </w:t>
      </w:r>
      <w:hyperlink r:id="rId463" w:history="1">
        <w:r w:rsidR="00BD6FA7" w:rsidRPr="007206FE">
          <w:rPr>
            <w:rStyle w:val="a8"/>
          </w:rPr>
          <w:t>http://kitap.tatar.ru/ogl/nlrt/nbrt_mko_2490667.pdf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/>
    <w:p w:rsidR="00915035" w:rsidRDefault="00915035" w:rsidP="00915035">
      <w:pPr>
        <w:pStyle w:val="1"/>
      </w:pPr>
      <w:bookmarkStart w:id="26" w:name="_Toc35522485"/>
      <w:r>
        <w:t>Неизвестный ББК и/или УДК</w:t>
      </w:r>
      <w:bookmarkEnd w:id="26"/>
    </w:p>
    <w:p w:rsidR="00915035" w:rsidRDefault="00915035" w:rsidP="00915035">
      <w:r>
        <w:t>640. 621.78;   М54</w:t>
      </w:r>
    </w:p>
    <w:p w:rsidR="00915035" w:rsidRDefault="00915035" w:rsidP="00915035">
      <w:r>
        <w:t xml:space="preserve">    245664-Л - кх</w:t>
      </w:r>
    </w:p>
    <w:p w:rsidR="00915035" w:rsidRDefault="00915035" w:rsidP="00915035">
      <w:r>
        <w:t xml:space="preserve">    Металловедение и термическая обработка металлов / Академия наук Белорусской ССР ; Физико-технический институт ; под редакцией: Е. Г. Коновалова, Т.  Ткачевой, В. </w:t>
      </w:r>
      <w:r>
        <w:lastRenderedPageBreak/>
        <w:t>Зеленова, Г. Голубовича, В. Станчука, Э. Андреевой. - Минск : Издательство "Наука и техника", 1965. - 224 с. : 1,13</w:t>
      </w:r>
    </w:p>
    <w:p w:rsidR="00915035" w:rsidRDefault="00915035" w:rsidP="00915035"/>
    <w:p w:rsidR="00915035" w:rsidRDefault="00915035" w:rsidP="00915035">
      <w:r>
        <w:t>641. 621р;   Г72</w:t>
      </w:r>
    </w:p>
    <w:p w:rsidR="00915035" w:rsidRDefault="00915035" w:rsidP="00915035">
      <w:r>
        <w:t xml:space="preserve">    245666-Л - кх</w:t>
      </w:r>
    </w:p>
    <w:p w:rsidR="00915035" w:rsidRDefault="00915035" w:rsidP="00915035">
      <w:r>
        <w:t xml:space="preserve">    Статистический контроль качества продукции / В. И. Гостев; под редакцией: М. М. Семеновой, Н. В. Тимофеевой, Ж. Л. Суходоловой, А. С. Рыбаковой. - Москва : Издательство "Машиностроение", 1965. - 204 с. : 0,78</w:t>
      </w:r>
    </w:p>
    <w:p w:rsidR="00915035" w:rsidRDefault="00915035" w:rsidP="00915035"/>
    <w:p w:rsidR="00915035" w:rsidRDefault="00915035" w:rsidP="00915035">
      <w:r>
        <w:t>642. 615;   В70</w:t>
      </w:r>
    </w:p>
    <w:p w:rsidR="00915035" w:rsidRDefault="00915035" w:rsidP="00915035">
      <w:r>
        <w:t xml:space="preserve">    245667-Л - кх</w:t>
      </w:r>
    </w:p>
    <w:p w:rsidR="00915035" w:rsidRDefault="00915035" w:rsidP="00915035">
      <w:r>
        <w:t xml:space="preserve">    Действие лекарственных веществ при боли, наркозе и гипотермии / Б. Г. Волынский, К. И. Бендер, С. Л. Фрейдман; под редакцией: И. А. Винниковой, В. В. Зенина, А. Е. Храмова. - Саратов : Издательство Саратовского университета, 1965. - 260 с. : 1,26</w:t>
      </w:r>
    </w:p>
    <w:p w:rsidR="00915035" w:rsidRDefault="00915035" w:rsidP="00915035"/>
    <w:p w:rsidR="00915035" w:rsidRDefault="00915035" w:rsidP="00915035">
      <w:r>
        <w:t>643. 2;   В14</w:t>
      </w:r>
    </w:p>
    <w:p w:rsidR="00915035" w:rsidRDefault="00915035" w:rsidP="00915035">
      <w:r>
        <w:t xml:space="preserve">    1772765-Ф - аб; 1772766-Ф - од</w:t>
      </w:r>
    </w:p>
    <w:p w:rsidR="00915035" w:rsidRDefault="00915035" w:rsidP="00915035">
      <w:r>
        <w:t xml:space="preserve">    Вайткене, Любовь Дмитриевна</w:t>
      </w:r>
    </w:p>
    <w:p w:rsidR="00915035" w:rsidRDefault="00915035" w:rsidP="00915035">
      <w:r>
        <w:t>Большая книга опытов и экспериментов для мальчиков / Л. Д. Вайткене. - Москва : АСТ, 2019. - 159 c. : цв. ил. - (Большая книга для мальчиков : основана в 2016 году).. - ISBN 978-5-17-098816-7 : 701,14</w:t>
      </w:r>
    </w:p>
    <w:p w:rsidR="00915035" w:rsidRDefault="00915035" w:rsidP="00915035">
      <w:r>
        <w:t xml:space="preserve">    Оглавление: </w:t>
      </w:r>
      <w:hyperlink r:id="rId464" w:history="1">
        <w:r w:rsidR="00BD6FA7" w:rsidRPr="007206FE">
          <w:rPr>
            <w:rStyle w:val="a8"/>
          </w:rPr>
          <w:t>http://kitap.tatar.ru/ogl/nlrt/nbrt_mko_2451293.pdf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644. ;   Г85</w:t>
      </w:r>
    </w:p>
    <w:p w:rsidR="00915035" w:rsidRDefault="00915035" w:rsidP="00915035">
      <w:r>
        <w:t xml:space="preserve">    1772767-Л - од</w:t>
      </w:r>
    </w:p>
    <w:p w:rsidR="00915035" w:rsidRDefault="00915035" w:rsidP="00915035">
      <w:r>
        <w:t xml:space="preserve">    Гришковец, Евгений</w:t>
      </w:r>
    </w:p>
    <w:p w:rsidR="00915035" w:rsidRDefault="00915035" w:rsidP="00915035">
      <w:r>
        <w:t>Две повести / Евгений Гришковец; [оформ. обл. С. Севастьянова]. - Москва : КоЛибри, 2019. - 288 с. - Содерж.: Реки ; А.....а. - ISBN 978-5-389-16389-8 : 404,58</w:t>
      </w:r>
    </w:p>
    <w:p w:rsidR="00915035" w:rsidRDefault="00915035" w:rsidP="00915035">
      <w:r>
        <w:t xml:space="preserve">    Оглавление: </w:t>
      </w:r>
      <w:hyperlink r:id="rId465" w:history="1">
        <w:r w:rsidR="00BD6FA7" w:rsidRPr="007206FE">
          <w:rPr>
            <w:rStyle w:val="a8"/>
          </w:rPr>
          <w:t>http://kitap.tatar.ru/ogl/nlrt/nbrt_mko_2490673.pdf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645. 616;   П95</w:t>
      </w:r>
    </w:p>
    <w:p w:rsidR="00915035" w:rsidRDefault="00915035" w:rsidP="00915035">
      <w:r>
        <w:t xml:space="preserve">    245668-Л - кх</w:t>
      </w:r>
    </w:p>
    <w:p w:rsidR="00915035" w:rsidRDefault="00915035" w:rsidP="00915035">
      <w:r>
        <w:t xml:space="preserve">    Тазовая флебография и ее диагностическое значение / А. Я. Пытель, Г. И. Мгалоблишвили; под редакцией: Н. М. Третьяковой, Ю. Стрельниковой, В. Н. Мухиной, К. Агзамова. - Ташкент : Издательство "Медицина" Узбекской ССР, 1965. - 114 с. : 0,72</w:t>
      </w:r>
    </w:p>
    <w:p w:rsidR="00915035" w:rsidRDefault="00915035" w:rsidP="00915035"/>
    <w:p w:rsidR="00915035" w:rsidRDefault="00915035" w:rsidP="00915035">
      <w:r>
        <w:t>646. 615.3;   С38</w:t>
      </w:r>
    </w:p>
    <w:p w:rsidR="00915035" w:rsidRDefault="00915035" w:rsidP="00915035">
      <w:r>
        <w:t xml:space="preserve">    245669-Л - кх</w:t>
      </w:r>
    </w:p>
    <w:p w:rsidR="00915035" w:rsidRDefault="00915035" w:rsidP="00915035">
      <w:r>
        <w:t xml:space="preserve">    Лекарственное растение яндак или верблюжья трава (ALHAGI ADANS) и её врачебное применение / Н. А. Синельников; Министерство здравоохранения Туркменской ССР ; Туркменский государственный медицинский институт ; под редакцией: А. Ф. Гаммермана, О. М. Каррыева, А. Х. Байнаевой, Г. А. Артыковой, Т. М. Казаковой. - Ашхабад : Издательство "Туркменистан", 1965. - 218 с. - Указатель литературы.: с. 198-218 : 0,73</w:t>
      </w:r>
    </w:p>
    <w:p w:rsidR="00915035" w:rsidRDefault="00915035" w:rsidP="00915035"/>
    <w:p w:rsidR="00915035" w:rsidRDefault="00915035" w:rsidP="00915035">
      <w:r>
        <w:t>647. ;   К28</w:t>
      </w:r>
    </w:p>
    <w:p w:rsidR="00915035" w:rsidRDefault="00915035" w:rsidP="00915035">
      <w:r>
        <w:t xml:space="preserve">    1772829-Л - аб; 1772830-Л - од</w:t>
      </w:r>
    </w:p>
    <w:p w:rsidR="00915035" w:rsidRDefault="00915035" w:rsidP="00915035">
      <w:r>
        <w:t xml:space="preserve">    Кассиль, Лев Абрамович</w:t>
      </w:r>
    </w:p>
    <w:p w:rsidR="00915035" w:rsidRDefault="00915035" w:rsidP="00915035">
      <w:r>
        <w:t>Великое противостояние / Лев Кассиль. - Москва : Clever, 2015. - 448 с. : ил. - (Советская серия).. - ISBN 978-5-91982-739-9 : 693,33</w:t>
      </w:r>
    </w:p>
    <w:p w:rsidR="00915035" w:rsidRDefault="00915035" w:rsidP="00915035">
      <w:r>
        <w:lastRenderedPageBreak/>
        <w:t xml:space="preserve">    Оглавление: </w:t>
      </w:r>
      <w:hyperlink r:id="rId466" w:history="1">
        <w:r w:rsidR="00BD6FA7" w:rsidRPr="007206FE">
          <w:rPr>
            <w:rStyle w:val="a8"/>
          </w:rPr>
          <w:t>http://kitap.tatar.ru/ogl/nlrt/nbrt_mko_2490748.pdf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648. ;   Т53</w:t>
      </w:r>
    </w:p>
    <w:p w:rsidR="00915035" w:rsidRDefault="00915035" w:rsidP="00915035">
      <w:r>
        <w:t xml:space="preserve">    1772780-Л - аб; 1772781-Л - од</w:t>
      </w:r>
    </w:p>
    <w:p w:rsidR="00915035" w:rsidRDefault="00915035" w:rsidP="00915035">
      <w:r>
        <w:t xml:space="preserve">    Толстой, Лев Николаевич</w:t>
      </w:r>
    </w:p>
    <w:p w:rsidR="00915035" w:rsidRDefault="00915035" w:rsidP="00915035">
      <w:r>
        <w:t>Рассказы из азбуки / Л. Н. Толстой; худож. В. Канивец. - Москва : Росмэн, 2019. - 31 c. : цв. ил. - (Книги с крупными буквами). - (Для самостоятельного чтения). - Содерж.: Кто прав?; Лгун: басня; Лисица и журавль; Собака на сене; Конь и кобыла; Рыбак и рыбка и др.. - ISBN 978-5-353-08734-2 : 130,68</w:t>
      </w:r>
    </w:p>
    <w:p w:rsidR="00915035" w:rsidRDefault="00915035" w:rsidP="00915035">
      <w:r>
        <w:t xml:space="preserve">    Оглавление: </w:t>
      </w:r>
      <w:hyperlink r:id="rId467" w:history="1">
        <w:r w:rsidR="00BD6FA7" w:rsidRPr="007206FE">
          <w:rPr>
            <w:rStyle w:val="a8"/>
          </w:rPr>
          <w:t>http://kitap.tatar.ru/ogl/nlrt/nbrt_mko_2465646.pdf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649. ;   П31</w:t>
      </w:r>
    </w:p>
    <w:p w:rsidR="00915035" w:rsidRDefault="00915035" w:rsidP="00915035">
      <w:r>
        <w:t xml:space="preserve">    1772782-Л - аб; 1772783-Л - од</w:t>
      </w:r>
    </w:p>
    <w:p w:rsidR="00915035" w:rsidRDefault="00915035" w:rsidP="00915035">
      <w:r>
        <w:t xml:space="preserve">    Петушок-золотой гребешок : сказки / худож. Л. Еремина. - Москва : Росмэн, 2019. - 31 c. : цв. ил. - (3 любимых сказки). - Содерж.: Петушок-золотой гребешок; Бычок - смоляной бочок; Кот, козёл да баран. - ISBN 978-5-353-08892-9 : 72,49</w:t>
      </w:r>
    </w:p>
    <w:p w:rsidR="00915035" w:rsidRDefault="00915035" w:rsidP="00915035">
      <w:r>
        <w:t xml:space="preserve">    Оглавление: </w:t>
      </w:r>
      <w:hyperlink r:id="rId468" w:history="1">
        <w:r w:rsidR="00BD6FA7" w:rsidRPr="007206FE">
          <w:rPr>
            <w:rStyle w:val="a8"/>
          </w:rPr>
          <w:t>http://kitap.tatar.ru/ogl/nlrt/nbrt_mko_2440619.pdf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650. ;   Л81</w:t>
      </w:r>
    </w:p>
    <w:p w:rsidR="00915035" w:rsidRDefault="00915035" w:rsidP="00915035">
      <w:r>
        <w:t xml:space="preserve">    1772786-Ф - аб; 1772787-Ф - од</w:t>
      </w:r>
    </w:p>
    <w:p w:rsidR="00915035" w:rsidRDefault="00915035" w:rsidP="00915035">
      <w:r>
        <w:t xml:space="preserve">    Лошади и пони / [пер. с англ. И. В. Травиной]. - Москва : РОСМЭН, 2019. - 47 c. : цв. ил. - (Детская энциклопедия). - Указ.: с. 46-47. - ISBN 978-5-353-06899-0 (рус.). - ISBN 0-7554-8128-3 (англ.) : 207,02</w:t>
      </w:r>
    </w:p>
    <w:p w:rsidR="00915035" w:rsidRDefault="00915035" w:rsidP="00915035">
      <w:r>
        <w:t xml:space="preserve">    Оглавление: </w:t>
      </w:r>
      <w:hyperlink r:id="rId469" w:history="1">
        <w:r w:rsidR="00BD6FA7" w:rsidRPr="007206FE">
          <w:rPr>
            <w:rStyle w:val="a8"/>
          </w:rPr>
          <w:t>http://kitap.tatar.ru/ogl/nlrt/nbrt_mko_2444071.pdf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651. 624г;   Ц59</w:t>
      </w:r>
    </w:p>
    <w:p w:rsidR="00915035" w:rsidRDefault="00915035" w:rsidP="00915035">
      <w:r>
        <w:t xml:space="preserve">    245802-Л - кх</w:t>
      </w:r>
    </w:p>
    <w:p w:rsidR="00915035" w:rsidRDefault="00915035" w:rsidP="00915035">
      <w:r>
        <w:t xml:space="preserve">    Полевое и пастбищное водоснабжение / Д. С. Циклаури; под редакцией: М. А. Шершуковой, Ю. В. Львовой, Г. Д. Наумовой, И. А. Зайцевой. - 2-е издание. - Москва : Издательство литературы по строительству, 1965. - 172 с. : 0,54</w:t>
      </w:r>
    </w:p>
    <w:p w:rsidR="00915035" w:rsidRDefault="00915035" w:rsidP="00915035"/>
    <w:p w:rsidR="00915035" w:rsidRDefault="00915035" w:rsidP="00915035">
      <w:r>
        <w:t>652. 624.13;   Н50</w:t>
      </w:r>
    </w:p>
    <w:p w:rsidR="00915035" w:rsidRDefault="00915035" w:rsidP="00915035">
      <w:r>
        <w:t xml:space="preserve">    245807-Л - кх</w:t>
      </w:r>
    </w:p>
    <w:p w:rsidR="00915035" w:rsidRDefault="00915035" w:rsidP="00915035">
      <w:r>
        <w:t xml:space="preserve">    Автоматизация планировочных машин : в качестве учебного пособия факультета дорожных машин 30 декабря 1963г. / Э. Э. Немировский; Московский автомобильно-дорожный институт, Отделение усовершенствования руководящих и инженерно-технических работников ; под редакцией: Л. С. Купершмидта, Д. А. Абдулхаковой, В. В. Тютиной. - Москва : Издательство "Высшая школа", 1965. - 40 с. - Библиогр.: с. : 0,8</w:t>
      </w:r>
    </w:p>
    <w:p w:rsidR="00915035" w:rsidRDefault="00915035" w:rsidP="00915035"/>
    <w:p w:rsidR="00915035" w:rsidRDefault="00915035" w:rsidP="00915035">
      <w:r>
        <w:t>653. 621.02;   Ц67</w:t>
      </w:r>
    </w:p>
    <w:p w:rsidR="00915035" w:rsidRDefault="00915035" w:rsidP="00915035">
      <w:r>
        <w:t xml:space="preserve">    245809-Л - кх</w:t>
      </w:r>
    </w:p>
    <w:p w:rsidR="00915035" w:rsidRDefault="00915035" w:rsidP="00915035">
      <w:r>
        <w:t xml:space="preserve">    Расчет на прочность зубчатых и червячных передач : учебное пособие по курсу "Детали машин" / А. М. Циприн; Министерство высшего и среднего специального образования РСФСР, Куйбышевский авиационный институт ; под редакцией: В. П. Шубина, И. С. Колышевой. - Куйбышев : Издательство "Волжская коммуна", 1965. - 44 с. : 0,20</w:t>
      </w:r>
    </w:p>
    <w:p w:rsidR="00915035" w:rsidRDefault="00915035" w:rsidP="00915035"/>
    <w:p w:rsidR="00915035" w:rsidRDefault="00915035" w:rsidP="00915035">
      <w:r>
        <w:t>654. ;   М21</w:t>
      </w:r>
    </w:p>
    <w:p w:rsidR="00915035" w:rsidRDefault="00915035" w:rsidP="00915035">
      <w:r>
        <w:t xml:space="preserve">    1772558-Л - од; 1772559-Л - аб</w:t>
      </w:r>
    </w:p>
    <w:p w:rsidR="00915035" w:rsidRDefault="00915035" w:rsidP="00915035">
      <w:r>
        <w:lastRenderedPageBreak/>
        <w:t xml:space="preserve">    Мальчик-с-пальчик : сказки / [пересказ Н. Конча]. - Москва : РОСМЭН, 2018. - 27, [5] c. : цв. ил. - (3 любимых сказки). - Содерж.: Джек и бобовый стебель ; Пончик. - ISBN 978-5-353-08898-1 (в пер.) : 72,49</w:t>
      </w:r>
    </w:p>
    <w:p w:rsidR="00915035" w:rsidRDefault="00915035" w:rsidP="00915035">
      <w:r>
        <w:t xml:space="preserve">    Оглавление: </w:t>
      </w:r>
      <w:hyperlink r:id="rId470" w:history="1">
        <w:r w:rsidR="00BD6FA7" w:rsidRPr="007206FE">
          <w:rPr>
            <w:rStyle w:val="a8"/>
          </w:rPr>
          <w:t>http://kitap.tatar.ru/ogl/nlrt/nbrt_mko_2491012.pdf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655. ;   У93</w:t>
      </w:r>
    </w:p>
    <w:p w:rsidR="00915035" w:rsidRDefault="00915035" w:rsidP="00915035">
      <w:r>
        <w:t xml:space="preserve">    221337-Л - кх</w:t>
      </w:r>
    </w:p>
    <w:p w:rsidR="00915035" w:rsidRDefault="00915035" w:rsidP="00915035">
      <w:r>
        <w:t xml:space="preserve">    Ушаков, Вячеслав Андреевич</w:t>
      </w:r>
    </w:p>
    <w:p w:rsidR="00915035" w:rsidRDefault="00915035" w:rsidP="00915035">
      <w:r>
        <w:t>Расчет основных параметров электромагнитных реле : Учебное пособие для студентов IV курса факультета телеграфной и телефонной связи / В. А. Ушаков; Министерство связи СССР; Всесоюзный заочный электротехнический институт связи. - Москва : Редакционно-издательский отдел ВЗЭИС, 1964. - 52 с. : ил., табл. - Библиогр.: с. 51 : 0,07</w:t>
      </w:r>
    </w:p>
    <w:p w:rsidR="00915035" w:rsidRDefault="00915035" w:rsidP="00915035"/>
    <w:p w:rsidR="00915035" w:rsidRDefault="00915035" w:rsidP="00915035">
      <w:r>
        <w:t>656. 621.9;   П76</w:t>
      </w:r>
    </w:p>
    <w:p w:rsidR="00915035" w:rsidRDefault="00915035" w:rsidP="00915035">
      <w:r>
        <w:t xml:space="preserve">    245810-Л - кх</w:t>
      </w:r>
    </w:p>
    <w:p w:rsidR="00915035" w:rsidRDefault="00915035" w:rsidP="00915035">
      <w:r>
        <w:t xml:space="preserve">    Применение алмазного инструмента на машиностроительном предприятии / Научно-исследовательский институт информации по машиностроению (НИИМАШ) государственного комитета по машиностроению при госплане СССР ; под редакцией: В. М. Завалишина, А. А. Капраловой, Т. П. Ильюшенковой, В. П. Конкиной. - Москва : [б. и.], 1965. - 74 с. : 0,59</w:t>
      </w:r>
    </w:p>
    <w:p w:rsidR="00915035" w:rsidRDefault="00915035" w:rsidP="00915035"/>
    <w:p w:rsidR="00915035" w:rsidRDefault="00915035" w:rsidP="00915035">
      <w:r>
        <w:t>657. 2;   В14</w:t>
      </w:r>
    </w:p>
    <w:p w:rsidR="00915035" w:rsidRDefault="00915035" w:rsidP="00915035">
      <w:r>
        <w:t xml:space="preserve">    1772796-Ф - аб; 1772797-Ф - од</w:t>
      </w:r>
    </w:p>
    <w:p w:rsidR="00915035" w:rsidRDefault="00915035" w:rsidP="00915035">
      <w:r>
        <w:t xml:space="preserve">    Вайткене, Любовь Дмитриевна</w:t>
      </w:r>
    </w:p>
    <w:p w:rsidR="00915035" w:rsidRDefault="00915035" w:rsidP="00915035">
      <w:r>
        <w:t>Опыты и эксперименты / Л. Д. Вайткене, М. Д. Филиппова. - Москва : АСТ, 2019. - 159, [1] с. : цв. ил. - (Энциклопедия занимательных наук для детей : основана в 2016 году). - (То, чему не учат в школе). - На обл. в надзагл.: Увлекательно! Наглядно! Доступно!. - ISBN 978-5-17-102605-9 : 749,21</w:t>
      </w:r>
    </w:p>
    <w:p w:rsidR="00915035" w:rsidRDefault="00915035" w:rsidP="00915035">
      <w:r>
        <w:t xml:space="preserve">    Оглавление: </w:t>
      </w:r>
      <w:hyperlink r:id="rId471" w:history="1">
        <w:r w:rsidR="00BD6FA7" w:rsidRPr="007206FE">
          <w:rPr>
            <w:rStyle w:val="a8"/>
          </w:rPr>
          <w:t>http://kitap.tatar.ru/ogl/nlrt/nbrt_mko_2491188.pdf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658. ;   Ж67</w:t>
      </w:r>
    </w:p>
    <w:p w:rsidR="00915035" w:rsidRDefault="00915035" w:rsidP="00915035">
      <w:r>
        <w:t xml:space="preserve">    1772800-Ф - аб; 1772801-Ф - од</w:t>
      </w:r>
    </w:p>
    <w:p w:rsidR="00915035" w:rsidRDefault="00915035" w:rsidP="00915035">
      <w:r>
        <w:t xml:space="preserve">    Животные / Л. Д. Вайткене [и др.]. - Москва : АСТ, 2019. - 255, [1] с. : цв. фотоил. - (Большая детская энциклопедия : основана в 2019 году).. - ISBN 978-5-17-114735-8 : 886,60</w:t>
      </w:r>
    </w:p>
    <w:p w:rsidR="00915035" w:rsidRDefault="00915035" w:rsidP="00915035">
      <w:r>
        <w:t xml:space="preserve">    Оглавление: </w:t>
      </w:r>
      <w:hyperlink r:id="rId472" w:history="1">
        <w:r w:rsidR="00BD6FA7" w:rsidRPr="007206FE">
          <w:rPr>
            <w:rStyle w:val="a8"/>
          </w:rPr>
          <w:t>http://kitap.tatar.ru/ogl/nlrt/nbrt_mko_2491215.pdf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659. ;   Д97</w:t>
      </w:r>
    </w:p>
    <w:p w:rsidR="00915035" w:rsidRDefault="00915035" w:rsidP="00915035">
      <w:r>
        <w:t xml:space="preserve">    1772097-М - од; 1772105-М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1] :  Чистим зубы. - 2019. - [16] с. : цв. ил.. - ISBN 978-5-00146-364-1 : 82,25</w:t>
      </w:r>
    </w:p>
    <w:p w:rsidR="00915035" w:rsidRDefault="00915035" w:rsidP="00915035"/>
    <w:p w:rsidR="00915035" w:rsidRDefault="00915035" w:rsidP="00915035">
      <w:r>
        <w:t>660. ;   Д97</w:t>
      </w:r>
    </w:p>
    <w:p w:rsidR="00915035" w:rsidRDefault="00915035" w:rsidP="00915035">
      <w:r>
        <w:t xml:space="preserve">    1772098-М - од; 1772106-М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</w:t>
      </w:r>
      <w:r>
        <w:lastRenderedPageBreak/>
        <w:t>Комплект из 8 книг. - ISBN 978-5-00146-357-3. - [Кн. 2] :  Спокойной ночи!. - 2019. - [16] с. : цв. ил.. - ISBN 978-5-00146-365-8 : 82,25</w:t>
      </w:r>
    </w:p>
    <w:p w:rsidR="00915035" w:rsidRDefault="00915035" w:rsidP="00915035"/>
    <w:p w:rsidR="00915035" w:rsidRDefault="00915035" w:rsidP="00915035">
      <w:r>
        <w:t>661. ;   Д97</w:t>
      </w:r>
    </w:p>
    <w:p w:rsidR="00915035" w:rsidRDefault="00915035" w:rsidP="00915035">
      <w:r>
        <w:t xml:space="preserve">    1772093-М - од; 1772101-М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3] :  Играем с саду. - 2019. - [12] с. : цв. ил.. - ISBN 978-5-00146-358-0 : 82,38</w:t>
      </w:r>
    </w:p>
    <w:p w:rsidR="00915035" w:rsidRDefault="00915035" w:rsidP="00915035"/>
    <w:p w:rsidR="00915035" w:rsidRDefault="00915035" w:rsidP="00915035">
      <w:r>
        <w:t>662. ;   Д97</w:t>
      </w:r>
    </w:p>
    <w:p w:rsidR="00915035" w:rsidRDefault="00915035" w:rsidP="00915035">
      <w:r>
        <w:t xml:space="preserve">    1772092-М - од; 1772102-М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4] :  Готовим пирог. - 2019. - [16] с. : цв. ил.. - ISBN 978-5-00146-359-7 : 82,25</w:t>
      </w:r>
    </w:p>
    <w:p w:rsidR="00915035" w:rsidRDefault="00915035" w:rsidP="00915035"/>
    <w:p w:rsidR="00915035" w:rsidRDefault="00915035" w:rsidP="00915035">
      <w:r>
        <w:t>663. ;   Д97</w:t>
      </w:r>
    </w:p>
    <w:p w:rsidR="00915035" w:rsidRDefault="00915035" w:rsidP="00915035">
      <w:r>
        <w:t xml:space="preserve">    1772095-М - од; 1772104-М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5] :  Идём на горшок. - 2019. - [16] с. : цв. ил.. - ISBN 978-5-00146-360-3 : 82,25</w:t>
      </w:r>
    </w:p>
    <w:p w:rsidR="00915035" w:rsidRDefault="00915035" w:rsidP="00915035"/>
    <w:p w:rsidR="00915035" w:rsidRDefault="00915035" w:rsidP="00915035">
      <w:r>
        <w:t>664. ;   Д97</w:t>
      </w:r>
    </w:p>
    <w:p w:rsidR="00915035" w:rsidRDefault="00915035" w:rsidP="00915035">
      <w:r>
        <w:t xml:space="preserve">    1772096-М - од; 1772103-М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6] :  Купаемся. - 2019. - [16] с. : цв. ил.. - ISBN 978-5-00146-361-0 : 82,25</w:t>
      </w:r>
    </w:p>
    <w:p w:rsidR="00915035" w:rsidRDefault="00915035" w:rsidP="00915035"/>
    <w:p w:rsidR="00915035" w:rsidRDefault="00915035" w:rsidP="00915035">
      <w:r>
        <w:t>665. ;   Д97</w:t>
      </w:r>
    </w:p>
    <w:p w:rsidR="00915035" w:rsidRDefault="00915035" w:rsidP="00915035">
      <w:r>
        <w:t xml:space="preserve">    1772099-М - од; 1772107-М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7] :  Одеваемся. - 2019. - [16] с. : цв. ил.. - ISBN 978-5-00146-363-4 : 82,25</w:t>
      </w:r>
    </w:p>
    <w:p w:rsidR="00915035" w:rsidRDefault="00915035" w:rsidP="00915035"/>
    <w:p w:rsidR="00915035" w:rsidRDefault="00915035" w:rsidP="00915035">
      <w:r>
        <w:t>666. ;   К16</w:t>
      </w:r>
    </w:p>
    <w:p w:rsidR="00915035" w:rsidRDefault="00915035" w:rsidP="00915035">
      <w:r>
        <w:t xml:space="preserve">    1772804-Ф - аб; 1772805-Ф - од</w:t>
      </w:r>
    </w:p>
    <w:p w:rsidR="00915035" w:rsidRDefault="00915035" w:rsidP="00915035">
      <w:r>
        <w:t xml:space="preserve">    Как устроен мир животных / ил. "Дейроль" ; [пер. с фр. М. Миролюбовой, С. Давыдовой]. - Москва : Clever, 2019. - 47, [1] с. : цв. ил. - (Мой первый школьный проект).. - ISBN 978-5-00115-540-9 : 408,76</w:t>
      </w:r>
    </w:p>
    <w:p w:rsidR="00915035" w:rsidRDefault="00915035" w:rsidP="00915035">
      <w:r>
        <w:t xml:space="preserve">    Оглавление: </w:t>
      </w:r>
      <w:hyperlink r:id="rId473" w:history="1">
        <w:r w:rsidR="00BD6FA7" w:rsidRPr="007206FE">
          <w:rPr>
            <w:rStyle w:val="a8"/>
          </w:rPr>
          <w:t>http://kitap.tatar.ru/ogl/nlrt/nbrt_mko_2491253.pdf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667. ;   Д97</w:t>
      </w:r>
    </w:p>
    <w:p w:rsidR="00915035" w:rsidRDefault="00915035" w:rsidP="00915035">
      <w:r>
        <w:t xml:space="preserve">    1772094-М - од; 1772100-М - аб</w:t>
      </w:r>
    </w:p>
    <w:p w:rsidR="00915035" w:rsidRDefault="00915035" w:rsidP="00915035">
      <w:r>
        <w:t xml:space="preserve">    Дюфресн, Дидье. Вместе с Полиной / Дидье Дюфресн, Армель Модере; [пер. с фр. Дины Батий]. - 2-е изд. - Москва : Манн, Иванов, Фербер, 2019. - (Вместе с Полиной). - Комплект из 8 книг. - ISBN 978-5-00146-357-3. - [Кн. 8] :  Спим днём. - 2019. - [16] с. : цв. ил.. - ISBN 978-5-00146-362-7 : 82,25</w:t>
      </w:r>
    </w:p>
    <w:p w:rsidR="00915035" w:rsidRDefault="00915035" w:rsidP="00915035"/>
    <w:p w:rsidR="00915035" w:rsidRDefault="00915035" w:rsidP="00915035">
      <w:r>
        <w:t>668. ;   К16</w:t>
      </w:r>
    </w:p>
    <w:p w:rsidR="00915035" w:rsidRDefault="00915035" w:rsidP="00915035">
      <w:r>
        <w:t xml:space="preserve">    1772806-Ф - аб; 1772807-Ф - од</w:t>
      </w:r>
    </w:p>
    <w:p w:rsidR="00BD6FA7" w:rsidRDefault="00915035" w:rsidP="00915035">
      <w:r>
        <w:t xml:space="preserve">    Как устроен мир растений / ил. "Дейроль" ; [пер. с фр.  М. Миролюбовой, С. Давыдовой]. - Москва : Clever, 2019. - 39, [1] с. : цв. ил. - (Мой перв</w:t>
      </w:r>
    </w:p>
    <w:p w:rsidR="00915035" w:rsidRDefault="00915035" w:rsidP="00915035">
      <w:r>
        <w:t>ый школьный проект).. - ISBN 978-5-00115-461-7 : 408,43</w:t>
      </w:r>
    </w:p>
    <w:p w:rsidR="00915035" w:rsidRDefault="00915035" w:rsidP="00915035">
      <w:r>
        <w:t xml:space="preserve">    Оглавление: </w:t>
      </w:r>
      <w:hyperlink r:id="rId474" w:history="1">
        <w:r w:rsidR="00BD6FA7" w:rsidRPr="007206FE">
          <w:rPr>
            <w:rStyle w:val="a8"/>
          </w:rPr>
          <w:t>http://kitap.tatar.ru/ogl/nlrt/nbrt_mko_2491271.pdf</w:t>
        </w:r>
      </w:hyperlink>
    </w:p>
    <w:p w:rsidR="00BD6FA7" w:rsidRDefault="00BD6FA7" w:rsidP="00915035"/>
    <w:p w:rsidR="00915035" w:rsidRDefault="00915035" w:rsidP="00915035">
      <w:r>
        <w:t>669. ;   П24</w:t>
      </w:r>
    </w:p>
    <w:p w:rsidR="00915035" w:rsidRDefault="00915035" w:rsidP="00915035">
      <w:r>
        <w:t xml:space="preserve">    1772110-НП - од</w:t>
      </w:r>
    </w:p>
    <w:p w:rsidR="00915035" w:rsidRDefault="00915035" w:rsidP="00915035">
      <w:r>
        <w:t xml:space="preserve">    Педрола, Адель</w:t>
      </w:r>
    </w:p>
    <w:p w:rsidR="00915035" w:rsidRDefault="00915035" w:rsidP="00915035">
      <w:r>
        <w:t>Викторина чемпионов. Динозавры : 150 вопросов и ответов : игра-энциклопедия / А. Педрола; [пер. с фр. Е. Маслиевой ; ил. М.-Э. Тран-Дюк]. - Москва : Clever, 2017. - 50 карточек : цв. ил. - (Викторина чемпионов). - (Время играть).. - ISBN 978-5-906951-31-1 : 907,72</w:t>
      </w:r>
    </w:p>
    <w:p w:rsidR="00915035" w:rsidRDefault="00915035" w:rsidP="00915035"/>
    <w:p w:rsidR="00915035" w:rsidRDefault="00915035" w:rsidP="00915035">
      <w:r>
        <w:t>670. ;   Г20</w:t>
      </w:r>
    </w:p>
    <w:p w:rsidR="00915035" w:rsidRDefault="00915035" w:rsidP="00915035">
      <w:r>
        <w:t xml:space="preserve">    1772117-Ф - од</w:t>
      </w:r>
    </w:p>
    <w:p w:rsidR="00915035" w:rsidRDefault="00915035" w:rsidP="00915035">
      <w:r>
        <w:t xml:space="preserve">    Гарлик, Марк</w:t>
      </w:r>
    </w:p>
    <w:p w:rsidR="00915035" w:rsidRDefault="00915035" w:rsidP="00915035">
      <w:r>
        <w:t>Вселенная : иллюстрированный атлас : [карты, цифры, факты, гипотезы, сравнения] / [Марк А. Гарлик; пер. с англ. А. Дамбис]. - Москва : Махаон, 2019. - 128 с. : цв. ил. - Алф. указ.: с. 124-126. - На тит. л. авт. не указан, указан на доп. тит. л.. - ISBN 978-5-389-00433-7 (рус.). - ISBN 978-1-74178-791-7 (англ.) : 970,20</w:t>
      </w:r>
    </w:p>
    <w:p w:rsidR="00915035" w:rsidRDefault="00915035" w:rsidP="00915035">
      <w:r>
        <w:t xml:space="preserve">    Оглавление: </w:t>
      </w:r>
      <w:hyperlink r:id="rId475" w:history="1">
        <w:r w:rsidR="00BD6FA7" w:rsidRPr="007206FE">
          <w:rPr>
            <w:rStyle w:val="a8"/>
          </w:rPr>
          <w:t>http://kitap.tatar.ru/ogl/nlrt/nbrt_mko_2491444.pdf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671. ;   П19</w:t>
      </w:r>
    </w:p>
    <w:p w:rsidR="00915035" w:rsidRDefault="00915035" w:rsidP="00915035">
      <w:r>
        <w:t xml:space="preserve">    1772960-Л - од</w:t>
      </w:r>
    </w:p>
    <w:p w:rsidR="00915035" w:rsidRDefault="00915035" w:rsidP="00915035">
      <w:r>
        <w:t xml:space="preserve">    Пастернак, Борис Леонидович</w:t>
      </w:r>
    </w:p>
    <w:p w:rsidR="00915035" w:rsidRDefault="00915035" w:rsidP="00915035">
      <w:r>
        <w:t>Малое собрание сочинений / Борис Пастернак. - Санкт-Петербург : Азбука, 2018. - 720 с. - Содерж.: Избранные стихотворения: Из книги "Начальная пора", 1912-1914 ; Из книги "Поверх барьеров", 1914-1916 ; Из книги "Сестра моя-жизнь" ; Из книги "Темы и вариации", 1916-1922 ; Стихи разных лет, 1916-1931 ; Второе рождение, 1930-1932 ; Из книги "На ранних поездах", 1936-1944 ; Из книги "Когда разгуляется", 1956-1959 ; Доктор Живаго: роман. - ISBN 978-5-389-06783-7 : 376,53</w:t>
      </w:r>
    </w:p>
    <w:p w:rsidR="00915035" w:rsidRDefault="00915035" w:rsidP="00915035">
      <w:r>
        <w:t xml:space="preserve">    Оглавление: </w:t>
      </w:r>
      <w:hyperlink r:id="rId476" w:history="1">
        <w:r w:rsidR="00BD6FA7" w:rsidRPr="007206FE">
          <w:rPr>
            <w:rStyle w:val="a8"/>
          </w:rPr>
          <w:t>http://kitap.tatar.ru/ogl/nlrt/nbrt_mko_2491679.pdf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672. ;   Б19</w:t>
      </w:r>
    </w:p>
    <w:p w:rsidR="00915035" w:rsidRDefault="00915035" w:rsidP="00915035">
      <w:r>
        <w:t xml:space="preserve">    1772963-НП - од</w:t>
      </w:r>
    </w:p>
    <w:p w:rsidR="00915035" w:rsidRDefault="00915035" w:rsidP="00915035">
      <w:r>
        <w:t xml:space="preserve">    Баканова, Екатерина</w:t>
      </w:r>
    </w:p>
    <w:p w:rsidR="00915035" w:rsidRDefault="00915035" w:rsidP="00915035">
      <w:r>
        <w:t>Галактическое приключение : учимся читать вместе с пришельцами / Е. Баканова; [ил. А. Цветковой]. - Москва : Clever, 2018. - цв. ил. - (Время играть). - 3 игры в одной коробке: Космоклуб; Галактические гонки; Космобуква. - ISBN 4630031910274 : 1512,72</w:t>
      </w:r>
    </w:p>
    <w:p w:rsidR="00915035" w:rsidRDefault="00915035" w:rsidP="00915035"/>
    <w:p w:rsidR="00915035" w:rsidRDefault="00915035" w:rsidP="00915035">
      <w:r>
        <w:t>673. ;   Д92</w:t>
      </w:r>
    </w:p>
    <w:p w:rsidR="00915035" w:rsidRDefault="00915035" w:rsidP="00915035">
      <w:r>
        <w:t xml:space="preserve">    1772964-НП - од; 1772965-НП - од</w:t>
      </w:r>
    </w:p>
    <w:p w:rsidR="00915035" w:rsidRDefault="00915035" w:rsidP="00915035">
      <w:r>
        <w:t xml:space="preserve">    Дьедерикс, Жиль</w:t>
      </w:r>
    </w:p>
    <w:p w:rsidR="00915035" w:rsidRDefault="00915035" w:rsidP="00915035">
      <w:r>
        <w:t>50 способов как успокоить ребенка 7-10 лет / Жиль Дьедерикс; [пер. с фр. Д. Румянцева]. - Москва : Clever, 2018. - 58 карточек. - (Жизненные навыки). - Карточки скреплены скрепкой. - ISBN 978-5-00115-011-4 : 446,27</w:t>
      </w:r>
    </w:p>
    <w:p w:rsidR="00915035" w:rsidRDefault="00915035" w:rsidP="00915035"/>
    <w:p w:rsidR="00915035" w:rsidRDefault="00915035" w:rsidP="00915035">
      <w:r>
        <w:lastRenderedPageBreak/>
        <w:t>674. ;   Д92</w:t>
      </w:r>
    </w:p>
    <w:p w:rsidR="00915035" w:rsidRDefault="00915035" w:rsidP="00915035">
      <w:r>
        <w:t xml:space="preserve">    1772966-НП - од; 1772967-НП - од</w:t>
      </w:r>
    </w:p>
    <w:p w:rsidR="00915035" w:rsidRDefault="00915035" w:rsidP="00915035">
      <w:r>
        <w:t xml:space="preserve">    Дьедерикс, Жиль</w:t>
      </w:r>
    </w:p>
    <w:p w:rsidR="00915035" w:rsidRDefault="00915035" w:rsidP="00915035">
      <w:r>
        <w:t>50 способов как успокоить ребенка 3-6 лет / Жиль Дьедерикс; [пер. с фр. Д. Румянцева]. - Москва : Clever, 2018. - 58 карточек : цв. ил. - (Жизненные навыки). - Карточки скреплены скрепкой. - ISBN 978-5-00115-012-1 : 446,27</w:t>
      </w:r>
    </w:p>
    <w:p w:rsidR="00915035" w:rsidRDefault="00915035" w:rsidP="00915035"/>
    <w:p w:rsidR="00915035" w:rsidRDefault="00915035" w:rsidP="00915035">
      <w:r>
        <w:t>675. ;   П90</w:t>
      </w:r>
    </w:p>
    <w:p w:rsidR="00915035" w:rsidRDefault="00915035" w:rsidP="00915035">
      <w:r>
        <w:t xml:space="preserve">    1772968-НП - од; 1772969-НП - од</w:t>
      </w:r>
    </w:p>
    <w:p w:rsidR="00915035" w:rsidRDefault="00915035" w:rsidP="00915035">
      <w:r>
        <w:t xml:space="preserve">    Путешествуем с Наной : 270 увлекательных вопросов и ответов / [ред.-сост. М. Петрова ; гл. ред. Е. Измайлова]. - Москва : Clever, 2017. - 72 карточек : цв. ил. - (Новаторы).. - ISBN 978-5-906899-15-6 : 379,06</w:t>
      </w:r>
    </w:p>
    <w:p w:rsidR="00915035" w:rsidRDefault="00915035" w:rsidP="00915035"/>
    <w:p w:rsidR="00915035" w:rsidRDefault="00915035" w:rsidP="00915035">
      <w:r>
        <w:t>676. ;   Р97</w:t>
      </w:r>
    </w:p>
    <w:p w:rsidR="00915035" w:rsidRDefault="00915035" w:rsidP="00915035">
      <w:r>
        <w:t xml:space="preserve">    1772970-НП - од; 1772971-НП - од</w:t>
      </w:r>
    </w:p>
    <w:p w:rsidR="00915035" w:rsidRDefault="00915035" w:rsidP="00915035">
      <w:r>
        <w:t xml:space="preserve">    Рюмина, Светлана</w:t>
      </w:r>
    </w:p>
    <w:p w:rsidR="00915035" w:rsidRDefault="00915035" w:rsidP="00915035">
      <w:r>
        <w:t>Кватро. Великобритания. Лондон : учим английский язык / С. Рюмина; [ил. А. Лутаевой]. - Москва : Clever, 2017. - цв. ил. - (Увлекательная прогулка). - 4 игры в одной коробке. - ISBN 978-5-906-8825-54 : 1119,47</w:t>
      </w:r>
    </w:p>
    <w:p w:rsidR="00915035" w:rsidRDefault="00915035" w:rsidP="00915035"/>
    <w:p w:rsidR="00915035" w:rsidRDefault="00915035" w:rsidP="00915035">
      <w:r>
        <w:t>677. ;   Л78</w:t>
      </w:r>
    </w:p>
    <w:p w:rsidR="00915035" w:rsidRDefault="00915035" w:rsidP="00915035">
      <w:r>
        <w:t xml:space="preserve">    1772862-Ф - од; 1772863-Ф - аб</w:t>
      </w:r>
    </w:p>
    <w:p w:rsidR="00915035" w:rsidRDefault="00915035" w:rsidP="00915035">
      <w:r>
        <w:t xml:space="preserve">    Лорд, Керри</w:t>
      </w:r>
    </w:p>
    <w:p w:rsidR="00915035" w:rsidRDefault="00915035" w:rsidP="00915035">
      <w:r>
        <w:t>Зоопарк Эдварда. Вязаные собаки : [50 моделей] / Керри Лорд; [пер. с англ. А. Нусхаевой]. - Москва : КоЛибри, 2019. - 144 с. : цв. фотоил. - (Зоопарк Эдварда). - Загл. и авт. ориг.: Edward's Menacerie Dogs / Kerry Lord. - ISBN 978-5-389-15151-2 : 470,80</w:t>
      </w:r>
    </w:p>
    <w:p w:rsidR="00915035" w:rsidRDefault="00915035" w:rsidP="00915035">
      <w:r>
        <w:t xml:space="preserve">    Оглавление: </w:t>
      </w:r>
      <w:hyperlink r:id="rId477" w:history="1">
        <w:r w:rsidR="00BD6FA7" w:rsidRPr="007206FE">
          <w:rPr>
            <w:rStyle w:val="a8"/>
          </w:rPr>
          <w:t>http://kitap.tatar.ru/ogl/nlrt/nbrt_mko_2491878.pdf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678. ;   Л78</w:t>
      </w:r>
    </w:p>
    <w:p w:rsidR="00915035" w:rsidRDefault="00915035" w:rsidP="00915035">
      <w:r>
        <w:t xml:space="preserve">    1773089-Ф - од; 1773090-Ф - аб</w:t>
      </w:r>
    </w:p>
    <w:p w:rsidR="00915035" w:rsidRDefault="00915035" w:rsidP="00915035">
      <w:r>
        <w:t xml:space="preserve">    Лорд, Керри</w:t>
      </w:r>
    </w:p>
    <w:p w:rsidR="00915035" w:rsidRDefault="00915035" w:rsidP="00915035">
      <w:pPr>
        <w:rPr>
          <w:lang w:val="en-US"/>
        </w:rPr>
      </w:pPr>
      <w:r>
        <w:t xml:space="preserve">Зоопарк Эдварда. Вязаные животные : [40 моделей] / Керри Лорд; [пер. с англ А. Нусхаевой]. - Москва : КоЛибри, 2019. - 128 с. : цв. фотоил. - (Зоопарк Эдварда). - Указ.: с.126. - Загл. и авт. ориг.: Edward's Menacerie. </w:t>
      </w:r>
      <w:r w:rsidRPr="00915035">
        <w:rPr>
          <w:lang w:val="en-US"/>
        </w:rPr>
        <w:t>Over 40 soft and snuggly toy animal crochet patterns / Kerry Lord. - ISBN 978-5-389-15156-7 : 470,80</w:t>
      </w:r>
    </w:p>
    <w:p w:rsidR="00915035" w:rsidRPr="00BD6FA7" w:rsidRDefault="00915035" w:rsidP="00915035">
      <w:r w:rsidRPr="00BD6FA7">
        <w:t xml:space="preserve">    </w:t>
      </w:r>
      <w:r w:rsidRPr="00915035">
        <w:t xml:space="preserve">Оглавление: </w:t>
      </w:r>
      <w:hyperlink r:id="rId478" w:history="1">
        <w:r w:rsidR="00BD6FA7" w:rsidRPr="007206FE">
          <w:rPr>
            <w:rStyle w:val="a8"/>
            <w:lang w:val="en-US"/>
          </w:rPr>
          <w:t>http</w:t>
        </w:r>
        <w:r w:rsidR="00BD6FA7" w:rsidRPr="007206FE">
          <w:rPr>
            <w:rStyle w:val="a8"/>
          </w:rPr>
          <w:t>://</w:t>
        </w:r>
        <w:r w:rsidR="00BD6FA7" w:rsidRPr="007206FE">
          <w:rPr>
            <w:rStyle w:val="a8"/>
            <w:lang w:val="en-US"/>
          </w:rPr>
          <w:t>kitap</w:t>
        </w:r>
        <w:r w:rsidR="00BD6FA7" w:rsidRPr="007206FE">
          <w:rPr>
            <w:rStyle w:val="a8"/>
          </w:rPr>
          <w:t>.</w:t>
        </w:r>
        <w:r w:rsidR="00BD6FA7" w:rsidRPr="007206FE">
          <w:rPr>
            <w:rStyle w:val="a8"/>
            <w:lang w:val="en-US"/>
          </w:rPr>
          <w:t>tatar</w:t>
        </w:r>
        <w:r w:rsidR="00BD6FA7" w:rsidRPr="007206FE">
          <w:rPr>
            <w:rStyle w:val="a8"/>
          </w:rPr>
          <w:t>.</w:t>
        </w:r>
        <w:r w:rsidR="00BD6FA7" w:rsidRPr="007206FE">
          <w:rPr>
            <w:rStyle w:val="a8"/>
            <w:lang w:val="en-US"/>
          </w:rPr>
          <w:t>ru</w:t>
        </w:r>
        <w:r w:rsidR="00BD6FA7" w:rsidRPr="007206FE">
          <w:rPr>
            <w:rStyle w:val="a8"/>
          </w:rPr>
          <w:t>/</w:t>
        </w:r>
        <w:r w:rsidR="00BD6FA7" w:rsidRPr="007206FE">
          <w:rPr>
            <w:rStyle w:val="a8"/>
            <w:lang w:val="en-US"/>
          </w:rPr>
          <w:t>ogl</w:t>
        </w:r>
        <w:r w:rsidR="00BD6FA7" w:rsidRPr="007206FE">
          <w:rPr>
            <w:rStyle w:val="a8"/>
          </w:rPr>
          <w:t>/</w:t>
        </w:r>
        <w:r w:rsidR="00BD6FA7" w:rsidRPr="007206FE">
          <w:rPr>
            <w:rStyle w:val="a8"/>
            <w:lang w:val="en-US"/>
          </w:rPr>
          <w:t>nlrt</w:t>
        </w:r>
        <w:r w:rsidR="00BD6FA7" w:rsidRPr="007206FE">
          <w:rPr>
            <w:rStyle w:val="a8"/>
          </w:rPr>
          <w:t>/</w:t>
        </w:r>
        <w:r w:rsidR="00BD6FA7" w:rsidRPr="007206FE">
          <w:rPr>
            <w:rStyle w:val="a8"/>
            <w:lang w:val="en-US"/>
          </w:rPr>
          <w:t>nbrt</w:t>
        </w:r>
        <w:r w:rsidR="00BD6FA7" w:rsidRPr="007206FE">
          <w:rPr>
            <w:rStyle w:val="a8"/>
          </w:rPr>
          <w:t>_</w:t>
        </w:r>
        <w:r w:rsidR="00BD6FA7" w:rsidRPr="007206FE">
          <w:rPr>
            <w:rStyle w:val="a8"/>
            <w:lang w:val="en-US"/>
          </w:rPr>
          <w:t>mko</w:t>
        </w:r>
        <w:r w:rsidR="00BD6FA7" w:rsidRPr="007206FE">
          <w:rPr>
            <w:rStyle w:val="a8"/>
          </w:rPr>
          <w:t>_2491908.</w:t>
        </w:r>
        <w:r w:rsidR="00BD6FA7" w:rsidRPr="007206FE">
          <w:rPr>
            <w:rStyle w:val="a8"/>
            <w:lang w:val="en-US"/>
          </w:rPr>
          <w:t>pdf</w:t>
        </w:r>
      </w:hyperlink>
    </w:p>
    <w:p w:rsidR="00BD6FA7" w:rsidRPr="00BD6FA7" w:rsidRDefault="00BD6FA7" w:rsidP="00915035"/>
    <w:p w:rsidR="00915035" w:rsidRPr="00915035" w:rsidRDefault="00915035" w:rsidP="00915035"/>
    <w:p w:rsidR="00915035" w:rsidRDefault="00915035" w:rsidP="00915035">
      <w:r>
        <w:t>679. 621.9;   П27</w:t>
      </w:r>
    </w:p>
    <w:p w:rsidR="00915035" w:rsidRDefault="00915035" w:rsidP="00915035">
      <w:r>
        <w:t xml:space="preserve">    245817-Л - кх</w:t>
      </w:r>
    </w:p>
    <w:p w:rsidR="00915035" w:rsidRDefault="00915035" w:rsidP="00915035">
      <w:r>
        <w:t xml:space="preserve">    Передачи с зубчатым ремнем для приводов металлорежущих станков и других машин / Научно-исследовательский институт информации по машиностроению (НИИМАШ) государственного комитета по машиностроению при госплане СССР ; составители: И. И. Воробьев ; под редакцией: А. Г. Смирнова, Т. Н. Скотниковой, Т. В. Алексеевой, Е. М. Еникеевой. - Москва : [б. и.], 1965. - 56 с. - (С-I Станкостроение). : 0,43</w:t>
      </w:r>
    </w:p>
    <w:p w:rsidR="00915035" w:rsidRDefault="00915035" w:rsidP="00915035"/>
    <w:p w:rsidR="00915035" w:rsidRDefault="00915035" w:rsidP="00915035">
      <w:r>
        <w:t>680. ;   М97</w:t>
      </w:r>
    </w:p>
    <w:p w:rsidR="00915035" w:rsidRDefault="00915035" w:rsidP="00915035">
      <w:r>
        <w:t xml:space="preserve">    1773040-Л - аб; 1773041-Л - од</w:t>
      </w:r>
    </w:p>
    <w:p w:rsidR="00915035" w:rsidRDefault="00915035" w:rsidP="00915035">
      <w:r>
        <w:t xml:space="preserve">    Мэнсон, Мэрилин</w:t>
      </w:r>
    </w:p>
    <w:p w:rsidR="00915035" w:rsidRDefault="00915035" w:rsidP="00915035">
      <w:r>
        <w:t xml:space="preserve">Marilyn Manson: долгий, трудный путь из ада / Мэрелин Мэнсон, Нил Стросс; [пер. с англ. А. Беляева]. - Москва : АСТ : Кладезь, 2019. - 288 с. : ил., фотоил., портр. - (Music legends </w:t>
      </w:r>
      <w:r>
        <w:lastRenderedPageBreak/>
        <w:t>&amp; idols). - Загл. и авт. ориг.: The long hard road out of hell / Marilyn Manson and Neil Strauss. - ISBN 978-5-17-108383-0 (Издательство "АСТ"). - ISBN 0-06-098746-4 (англ.) : 737,33</w:t>
      </w:r>
    </w:p>
    <w:p w:rsidR="00915035" w:rsidRDefault="00915035" w:rsidP="00915035">
      <w:r>
        <w:t xml:space="preserve">    Оглавление: </w:t>
      </w:r>
      <w:hyperlink r:id="rId479" w:history="1">
        <w:r w:rsidR="00BD6FA7" w:rsidRPr="007206FE">
          <w:rPr>
            <w:rStyle w:val="a8"/>
          </w:rPr>
          <w:t>http://kitap.tatar.ru/ogl/nlrt/nbrt_mko_2492040.pdf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681. ;   С67</w:t>
      </w:r>
    </w:p>
    <w:p w:rsidR="00915035" w:rsidRDefault="00915035" w:rsidP="00915035">
      <w:r>
        <w:t xml:space="preserve">    1773042-Л - аб; 1773043-Л - од</w:t>
      </w:r>
    </w:p>
    <w:p w:rsidR="00915035" w:rsidRDefault="00915035" w:rsidP="00915035">
      <w:r>
        <w:t xml:space="preserve">    Соун, Хэйзел</w:t>
      </w:r>
    </w:p>
    <w:p w:rsidR="00915035" w:rsidRDefault="00915035" w:rsidP="00915035">
      <w:r>
        <w:t>Научиться рисовать в цвете быстро / Хэйзел Соун; [пер. с англ. С. Левензон]. - Москва : КоЛибри, 2019. - 112 с. : цв. ил. - Загл. и авт. ориг.: Learn colour in painting quickly / Hazel Soan. - ISBN 978-5-389-15579-4 : 562,21</w:t>
      </w:r>
    </w:p>
    <w:p w:rsidR="00915035" w:rsidRDefault="00915035" w:rsidP="00915035">
      <w:r>
        <w:t xml:space="preserve">    Оглавление: </w:t>
      </w:r>
      <w:hyperlink r:id="rId480" w:history="1">
        <w:r w:rsidR="00BD6FA7" w:rsidRPr="007206FE">
          <w:rPr>
            <w:rStyle w:val="a8"/>
          </w:rPr>
          <w:t>http://kitap.tatar.ru/ogl/nlrt/nbrt_mko_2492058.pdf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682. 016:63;   К53</w:t>
      </w:r>
    </w:p>
    <w:p w:rsidR="00915035" w:rsidRDefault="00915035" w:rsidP="00915035">
      <w:r>
        <w:t xml:space="preserve">    245814-Л - кх</w:t>
      </w:r>
    </w:p>
    <w:p w:rsidR="00915035" w:rsidRDefault="00915035" w:rsidP="00915035">
      <w:r>
        <w:t xml:space="preserve">    Книгу - в помощь специалисту сельского хозяйства на производстве : указатель литературы за 1964 год / Всесоюзная ордена Ленина , Центральная научная сельскохозяйственная библиотека ; составители: Г. А. Макаренко ; В. Г. Григорьева ; под редакцией: Т. И. Шейниной, А. В. Карпова. - Москва : [б. и.], 1965. - 96 с. - Алфавитный указатель авторов и заглавий: с. 90-95 : 0,30</w:t>
      </w:r>
    </w:p>
    <w:p w:rsidR="00915035" w:rsidRDefault="00915035" w:rsidP="00915035"/>
    <w:p w:rsidR="00915035" w:rsidRDefault="00915035" w:rsidP="00915035">
      <w:r>
        <w:t>683. ;   Б91</w:t>
      </w:r>
    </w:p>
    <w:p w:rsidR="00915035" w:rsidRDefault="00915035" w:rsidP="00915035">
      <w:r>
        <w:t xml:space="preserve">    1773046-Л - аб; 1773047-Л - од</w:t>
      </w:r>
    </w:p>
    <w:p w:rsidR="00915035" w:rsidRDefault="00915035" w:rsidP="00915035">
      <w:r>
        <w:t xml:space="preserve">    Бурбом, Петер</w:t>
      </w:r>
    </w:p>
    <w:p w:rsidR="00915035" w:rsidRDefault="00915035" w:rsidP="00915035">
      <w:r>
        <w:t>Цвет : материалы, техники, сочетания / Петер Бурбом, Тим Прётель; [пер. с нем. А. Громовой]. - Москва : КоЛибри, 2019. - 192 с. : ил. - Загл. и авт. ориг.: Farbe: material und wirkung / Peter Boerboom und Tim Proetel. - ISBN 978-5-389-15052-2 : 775,72</w:t>
      </w:r>
    </w:p>
    <w:p w:rsidR="00915035" w:rsidRDefault="00915035" w:rsidP="00915035">
      <w:r>
        <w:t xml:space="preserve">    Оглавление: </w:t>
      </w:r>
      <w:hyperlink r:id="rId481" w:history="1">
        <w:r w:rsidR="00BD6FA7" w:rsidRPr="007206FE">
          <w:rPr>
            <w:rStyle w:val="a8"/>
          </w:rPr>
          <w:t>http://kitap.tatar.ru/ogl/nlrt/nbrt_mko_2492093.pdf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684. ;   Н12</w:t>
      </w:r>
    </w:p>
    <w:p w:rsidR="00915035" w:rsidRDefault="00915035" w:rsidP="00915035">
      <w:r>
        <w:t xml:space="preserve">    1773109-Л - од; 1773110-Л - аб</w:t>
      </w:r>
    </w:p>
    <w:p w:rsidR="00915035" w:rsidRDefault="00915035" w:rsidP="00915035">
      <w:r>
        <w:t xml:space="preserve">    На ферме : большие истории для маленьких ручек / [пер. с фр. Л. И. Боровиковой ; стихи  Е. А. Неволиной ; отв. ред. Е. А. Меркурьева]. - Москва : Эксмо, 2019. - [16] с. : цв. ил. - (Книжки читаем - картинки собираем).. - ISBN 978-5-04-093621-2 : 423,17</w:t>
      </w:r>
    </w:p>
    <w:p w:rsidR="00915035" w:rsidRDefault="00915035" w:rsidP="00915035"/>
    <w:p w:rsidR="00915035" w:rsidRDefault="00915035" w:rsidP="00915035">
      <w:r>
        <w:t>685. ;   Ш26</w:t>
      </w:r>
    </w:p>
    <w:p w:rsidR="00915035" w:rsidRDefault="00915035" w:rsidP="00915035">
      <w:r>
        <w:t xml:space="preserve">    1773048-Л - аб; 1773049-Л - од</w:t>
      </w:r>
    </w:p>
    <w:p w:rsidR="00915035" w:rsidRDefault="00915035" w:rsidP="00915035">
      <w:r>
        <w:t xml:space="preserve">    Шарый, Андрей</w:t>
      </w:r>
    </w:p>
    <w:p w:rsidR="00915035" w:rsidRDefault="00915035" w:rsidP="00915035">
      <w:r>
        <w:t>Балканы : окраины империй / Андрей Шарый; [оформ. обл. С. Карпухин]. - Москва : КоЛибри, 2018. - 448 с. : ил., портр. - Библиогр.: с. 439-444. - ISBN 978-5-389-15148-2 : 839,52</w:t>
      </w:r>
    </w:p>
    <w:p w:rsidR="00915035" w:rsidRDefault="00915035" w:rsidP="00915035">
      <w:r>
        <w:t xml:space="preserve">    Оглавление: </w:t>
      </w:r>
      <w:hyperlink r:id="rId482" w:history="1">
        <w:r w:rsidR="00BD6FA7" w:rsidRPr="007206FE">
          <w:rPr>
            <w:rStyle w:val="a8"/>
          </w:rPr>
          <w:t>http://kitap.tatar.ru/ogl/nlrt/nbrt_mko_2492108.pdf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686. ;   К83</w:t>
      </w:r>
    </w:p>
    <w:p w:rsidR="00915035" w:rsidRDefault="00915035" w:rsidP="00915035">
      <w:r>
        <w:t xml:space="preserve">    1773111-Ф - од; 1773112-Ф - аб</w:t>
      </w:r>
    </w:p>
    <w:p w:rsidR="00915035" w:rsidRDefault="00915035" w:rsidP="00915035">
      <w:r>
        <w:t xml:space="preserve">    Кролик Питер : игры, лабиринты, наклейки / [пер. с англ. Ю. С. Волченко ; отв. ред. Е. В. Талалаева]. - Москва : Эксмо, 2018. - 16 с. : цв. ил. - (Кролик Питер).. - ISBN 978-5-04-092001-3 : 132,11</w:t>
      </w:r>
    </w:p>
    <w:p w:rsidR="00915035" w:rsidRDefault="00915035" w:rsidP="00915035"/>
    <w:p w:rsidR="00915035" w:rsidRDefault="00915035" w:rsidP="00915035">
      <w:r>
        <w:lastRenderedPageBreak/>
        <w:t>687. 614;   Н34</w:t>
      </w:r>
    </w:p>
    <w:p w:rsidR="00915035" w:rsidRDefault="00915035" w:rsidP="00915035">
      <w:r>
        <w:t xml:space="preserve">    245819-Л - кх</w:t>
      </w:r>
    </w:p>
    <w:p w:rsidR="00915035" w:rsidRDefault="00915035" w:rsidP="00915035">
      <w:r>
        <w:t xml:space="preserve">    Научно-практическая конференция врачей-лаборантов : декабрь 1965 год / Центральный научно-исследовательский институт эпидемиологии Министерства здравоохранения СССР, Санитарно-бактериологическая лаборатория подольской городской санитарно-эпидемиологической станции ; под редакцией Д. Б. Розенфельда. - Москва : [б. и.], 1965. - 66 с. : 0,35</w:t>
      </w:r>
    </w:p>
    <w:p w:rsidR="00915035" w:rsidRDefault="00915035" w:rsidP="00915035"/>
    <w:p w:rsidR="00915035" w:rsidRDefault="00915035" w:rsidP="00915035">
      <w:r>
        <w:t>688. 612;   К68</w:t>
      </w:r>
    </w:p>
    <w:p w:rsidR="00915035" w:rsidRDefault="00915035" w:rsidP="00915035">
      <w:r>
        <w:t xml:space="preserve">    245820-Л - кх</w:t>
      </w:r>
    </w:p>
    <w:p w:rsidR="00915035" w:rsidRDefault="00915035" w:rsidP="00915035">
      <w:r>
        <w:t xml:space="preserve">    Инкреция и выделение пепсиногена / Г. Ф. Коротько; под редакцией: Г. В. Чайка, К. Агзамов, А. И. Вейс. - Ташкент : Издательство "Медицина" УзССР, 1965. - 164 с. : 0,50</w:t>
      </w:r>
    </w:p>
    <w:p w:rsidR="00915035" w:rsidRDefault="00915035" w:rsidP="00915035"/>
    <w:p w:rsidR="00915035" w:rsidRDefault="00915035" w:rsidP="00915035">
      <w:r>
        <w:t>689. 612;   П12</w:t>
      </w:r>
    </w:p>
    <w:p w:rsidR="00915035" w:rsidRDefault="00915035" w:rsidP="00915035">
      <w:r>
        <w:t xml:space="preserve">    245821-Л - кх</w:t>
      </w:r>
    </w:p>
    <w:p w:rsidR="00915035" w:rsidRDefault="00915035" w:rsidP="00915035">
      <w:r>
        <w:t xml:space="preserve">    Проблема реактивности в свете нервнотрофической теории : лекция / С. М. Павленко; 1-й Московский ордена Ленина медицинский институт имени И. М. Сеченова ; под редакцией: Л. С. Вознесенского, Я. И. Загорельского, А. И. Мендельсона. - Москва : [б. и.], 1965. - 54 с. : 0,17</w:t>
      </w:r>
    </w:p>
    <w:p w:rsidR="00915035" w:rsidRDefault="00915035" w:rsidP="00915035"/>
    <w:p w:rsidR="00915035" w:rsidRDefault="00915035" w:rsidP="00915035">
      <w:r>
        <w:t>690. ;   М13</w:t>
      </w:r>
    </w:p>
    <w:p w:rsidR="00915035" w:rsidRDefault="00915035" w:rsidP="00915035">
      <w:r>
        <w:t xml:space="preserve">    1773115-Ф - од; 1773116-Ф - аб</w:t>
      </w:r>
    </w:p>
    <w:p w:rsidR="00915035" w:rsidRDefault="00915035" w:rsidP="00915035">
      <w:r>
        <w:t xml:space="preserve">    Мазелли, Мирко</w:t>
      </w:r>
    </w:p>
    <w:p w:rsidR="00915035" w:rsidRDefault="00915035" w:rsidP="00915035">
      <w:r>
        <w:t>История мусора  : от древних отходов до переработки пластика / Мирко Мазелли; ил. М. Мазелли ; [пер. с итал. О. Уваровой]. - Москва : Издательский Дом Мещерякова, 2019. - 80 с. : цв. ил. - (Академия Знаний и Увлечений). - Алф. указ.: с. 78-79. - Загл. и авт. ориг.: Storia Dell'Immndizia / Mirco Maselli. - На суперобл.: Эксперты рекомендуют. - ISBN 978-5-00108-505-8 : 561,44</w:t>
      </w:r>
    </w:p>
    <w:p w:rsidR="00915035" w:rsidRDefault="00915035" w:rsidP="00915035">
      <w:r>
        <w:t xml:space="preserve">    Оглавление: </w:t>
      </w:r>
      <w:hyperlink r:id="rId483" w:history="1">
        <w:r w:rsidR="00BD6FA7" w:rsidRPr="007206FE">
          <w:rPr>
            <w:rStyle w:val="a8"/>
          </w:rPr>
          <w:t>http://kitap.tatar.ru/ogl/nlrt/nbrt_mko_2492151.pdf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691. ;   Б48</w:t>
      </w:r>
    </w:p>
    <w:p w:rsidR="00915035" w:rsidRDefault="00915035" w:rsidP="00915035">
      <w:r>
        <w:t xml:space="preserve">    1773056-Л - аб; 1773057-Л - од</w:t>
      </w:r>
    </w:p>
    <w:p w:rsidR="00915035" w:rsidRDefault="00915035" w:rsidP="00915035">
      <w:r>
        <w:t xml:space="preserve">    Беркхед, Тим</w:t>
      </w:r>
    </w:p>
    <w:p w:rsidR="00915035" w:rsidRDefault="00915035" w:rsidP="00915035">
      <w:r>
        <w:t>Самая совершенная вещь на свете : внутри и снаружи птичьего яйца / Тим Беркхед; [пер. с англ. П. И. Волкова]. - Москва : КоЛибри, 2019. - 320 с. : ил. - Библиогр.: с. 292-308. - ISBN 978-5-389-15487-2 : 572,44</w:t>
      </w:r>
    </w:p>
    <w:p w:rsidR="00915035" w:rsidRDefault="00915035" w:rsidP="00915035">
      <w:r>
        <w:t xml:space="preserve">    Оглавление: </w:t>
      </w:r>
      <w:hyperlink r:id="rId484" w:history="1">
        <w:r w:rsidR="00BD6FA7" w:rsidRPr="007206FE">
          <w:rPr>
            <w:rStyle w:val="a8"/>
          </w:rPr>
          <w:t>http://kitap.tatar.ru/ogl/nlrt/nbrt_mko_2492156.pdf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692. ;   П27</w:t>
      </w:r>
    </w:p>
    <w:p w:rsidR="00915035" w:rsidRDefault="00915035" w:rsidP="00915035">
      <w:r>
        <w:t xml:space="preserve">    1773058-Ф - од; 1773059-Ф - кх</w:t>
      </w:r>
    </w:p>
    <w:p w:rsidR="00915035" w:rsidRDefault="00915035" w:rsidP="00915035">
      <w:r>
        <w:t xml:space="preserve">    Перельман, Яков Исидорович</w:t>
      </w:r>
    </w:p>
    <w:p w:rsidR="00915035" w:rsidRDefault="00915035" w:rsidP="00915035">
      <w:r>
        <w:t>Большая гигантская детская энциклопедия занимательных наук Я. Перельмана / Я. И. Перельман. - Москва : АСТ, 2019. - 383 с. : цв. ил. - (Большая детская энциклопедия обо всем на свете). - (Гигантская детская энциклопедия).. - ISBN 978-5-17-114100-4 (Гигантская детская энциклопедия). - ISBN 978-5-17-114099-1 (Большая детская энциклопедия обо всём на свете) : 1123,76</w:t>
      </w:r>
    </w:p>
    <w:p w:rsidR="00915035" w:rsidRDefault="00915035" w:rsidP="00915035">
      <w:r>
        <w:t xml:space="preserve">    Оглавление: </w:t>
      </w:r>
      <w:hyperlink r:id="rId485" w:history="1">
        <w:r w:rsidR="00BD6FA7" w:rsidRPr="007206FE">
          <w:rPr>
            <w:rStyle w:val="a8"/>
          </w:rPr>
          <w:t>http://kitap.tatar.ru/ogl/nlrt/nbrt_mko_2492172.pdf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693. ;   Д40</w:t>
      </w:r>
    </w:p>
    <w:p w:rsidR="00915035" w:rsidRDefault="00915035" w:rsidP="00915035">
      <w:r>
        <w:lastRenderedPageBreak/>
        <w:t xml:space="preserve">    1773123-Л - од</w:t>
      </w:r>
    </w:p>
    <w:p w:rsidR="00915035" w:rsidRDefault="00915035" w:rsidP="00915035">
      <w:r>
        <w:t xml:space="preserve">    Дженкинс, Рой</w:t>
      </w:r>
    </w:p>
    <w:p w:rsidR="00915035" w:rsidRDefault="00915035" w:rsidP="00915035">
      <w:r>
        <w:t>Франклин Делано Рузвельт / Рой Дженкинс; [пер. с англ. Т. Лукьяновой]. - Москва : КоЛибри, 2013. - 304 с. - (Американские президенты). - Библиогр. в подстроч. примеч.: с. 281-285. - Имен. указ.: с. 286-301. - Загл. и авт. ориг.:Franklin Delano Roosevelt  / Roy Jenkins. - ISBN 978-5-389-05752-4 : 309,21</w:t>
      </w:r>
    </w:p>
    <w:p w:rsidR="00915035" w:rsidRDefault="00915035" w:rsidP="00915035">
      <w:r>
        <w:t xml:space="preserve">    Оглавление: </w:t>
      </w:r>
      <w:hyperlink r:id="rId486" w:history="1">
        <w:r w:rsidR="00BD6FA7" w:rsidRPr="007206FE">
          <w:rPr>
            <w:rStyle w:val="a8"/>
          </w:rPr>
          <w:t>http://kitap.tatar.ru/ogl/nlrt/nbrt_mko_2492180.pdf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694. ;   Л84</w:t>
      </w:r>
    </w:p>
    <w:p w:rsidR="00915035" w:rsidRDefault="00915035" w:rsidP="00915035">
      <w:r>
        <w:t xml:space="preserve">    1773062-Ф - аб; 1773063-Ф - од</w:t>
      </w:r>
    </w:p>
    <w:p w:rsidR="00915035" w:rsidRDefault="00915035" w:rsidP="00915035">
      <w:r>
        <w:t xml:space="preserve">    Лумис, Эндрю</w:t>
      </w:r>
    </w:p>
    <w:p w:rsidR="00915035" w:rsidRDefault="00915035" w:rsidP="00915035">
      <w:r>
        <w:t>Забавы с карандашом : [самый легкий способ научиться рисовать] / Эндрю Лумис; [пер. с англ. Н. Галактионовой ; оформ. обл. Н. Данильченко]. - Москва : КоЛибри, 2018. - 120 с. : ил. - Загл. и авт. ориг.: Fun with a pencil / Andrew Loomis. - ISBN 978-5-389-08758-3 : 805,86</w:t>
      </w:r>
    </w:p>
    <w:p w:rsidR="00915035" w:rsidRDefault="00915035" w:rsidP="00915035"/>
    <w:p w:rsidR="00915035" w:rsidRDefault="00915035" w:rsidP="00915035">
      <w:r>
        <w:t>695. мл 84(2Рос=Рус);   С42</w:t>
      </w:r>
    </w:p>
    <w:p w:rsidR="00915035" w:rsidRDefault="00915035" w:rsidP="00915035">
      <w:r>
        <w:t xml:space="preserve">    1773125-Л - од; 1773124-Л - аб</w:t>
      </w:r>
    </w:p>
    <w:p w:rsidR="00915035" w:rsidRDefault="00915035" w:rsidP="00915035">
      <w:r>
        <w:t xml:space="preserve">    Сказки русских писателей / С. Аксаков [и др.]; [худож. И. Цыганков, С. Сачков]. - Москва : АСТ; Тула : Родничок, 2019. - 255 с. : ил. - (Дошкольное чтение). - (Малыш). - На обл. в подзагл.: Соответствует ФГОС ДО. - Содерж.: Аленький цветочек / С. Т. Аксаков; Волшебное кольцо; Умная внучка / А. П. Платонов; Привередница / В. И. Даль; Три медведя / Л. Н. Толстой; Сказака про храброго зайца - длинные уши, косые глаза, короткий хвост / Д. Н. Мамин-Сибиряк [и др.]. - ISBN 978-5-89624-749-4 (Издательсто "Родничок"). - ISBN 978-5-17-115300-7 (Издательство "АСТ") : 204,82</w:t>
      </w:r>
    </w:p>
    <w:p w:rsidR="00915035" w:rsidRDefault="00915035" w:rsidP="00915035">
      <w:r>
        <w:t xml:space="preserve">    Оглавление: </w:t>
      </w:r>
      <w:hyperlink r:id="rId487" w:history="1">
        <w:r w:rsidR="00BD6FA7" w:rsidRPr="007206FE">
          <w:rPr>
            <w:rStyle w:val="a8"/>
          </w:rPr>
          <w:t>http://kitap.tatar.ru/ogl/nlrt/nbrt_mko_2486775.pdf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696. ;   П37</w:t>
      </w:r>
    </w:p>
    <w:p w:rsidR="00915035" w:rsidRDefault="00915035" w:rsidP="00915035">
      <w:r>
        <w:t xml:space="preserve">    1773066-Ф - аб; 1773067-Ф - од</w:t>
      </w:r>
    </w:p>
    <w:p w:rsidR="00915035" w:rsidRDefault="00915035" w:rsidP="00915035">
      <w:r>
        <w:t xml:space="preserve">    Платья, шляпки и туфельки : история современной моды в 100 рисунках / [авт. текста Н. Сли ; пер. с англ. М. Скуратовской]. - Москва : Махаон, 2015. - цв. ил. - (История изобретений). - Книга раскладывается в ленту длиной 2 метра. - ISBN 978-5-389-08544-2 : 491,59</w:t>
      </w:r>
    </w:p>
    <w:p w:rsidR="00915035" w:rsidRDefault="00915035" w:rsidP="00915035"/>
    <w:p w:rsidR="00915035" w:rsidRDefault="00915035" w:rsidP="00915035">
      <w:r>
        <w:t>697. ;   С42</w:t>
      </w:r>
    </w:p>
    <w:p w:rsidR="00915035" w:rsidRDefault="00915035" w:rsidP="00915035">
      <w:r>
        <w:t xml:space="preserve">    1773130-Л - од; 1773129-Л - аб</w:t>
      </w:r>
    </w:p>
    <w:p w:rsidR="00915035" w:rsidRDefault="00915035" w:rsidP="00915035">
      <w:r>
        <w:t xml:space="preserve">    Сказки на ночь : [сказки, сказочные повести, сказки в стихах]  / А. Погорельский [и др.]; [худож.: О. Боголюбова [и др.]]. - Москва : АСТ, 2019. - 252, [4]с. : ил. - (Дошкольное чтение). - На обл. в подзагл.: Соответствует ФГОС ДО. - Содерж.: Чёрная курица, или подземные жители / А. Погорельский; Городок в табакерке / В. Ф. Одоевский; Отчего у месяца нет платья / С. Маршак; Сон с продолжением / С. Михалков; Сказка про тигрёнка на подсолнухе / Ю. Коваль. - ISBN 978-5-17-106408-2 : 213,51</w:t>
      </w:r>
    </w:p>
    <w:p w:rsidR="00915035" w:rsidRDefault="00915035" w:rsidP="00915035">
      <w:r>
        <w:t xml:space="preserve">    Оглавление: </w:t>
      </w:r>
      <w:hyperlink r:id="rId488" w:history="1">
        <w:r w:rsidR="00BD6FA7" w:rsidRPr="007206FE">
          <w:rPr>
            <w:rStyle w:val="a8"/>
          </w:rPr>
          <w:t>http://kitap.tatar.ru/ogl/nlrt/nbrt_mko_2492327.pdf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698. ;   И44</w:t>
      </w:r>
    </w:p>
    <w:p w:rsidR="00915035" w:rsidRDefault="00915035" w:rsidP="00915035">
      <w:r>
        <w:t xml:space="preserve">    1773138-Ф - од; 1773139-Ф - кх</w:t>
      </w:r>
    </w:p>
    <w:p w:rsidR="00915035" w:rsidRDefault="00915035" w:rsidP="00915035">
      <w:r>
        <w:t xml:space="preserve">    Иллюзионология : секреты магии Альберт Д. Шеффер, 1915 год : [обучение фокусам! : 30 магических трюков] / [пер. Е. Коноваловой ; под ред. О. Красновской]. - Москва : </w:t>
      </w:r>
      <w:r>
        <w:lastRenderedPageBreak/>
        <w:t>Махаон, 2018. - [22] с. : цв. ил. - (Невероятная коллекция чудес).. - ISBN 978-5-389-03541-6 (рус.). - ISBN 978-1-84877-208-3 (англ.) : 1569,04</w:t>
      </w:r>
    </w:p>
    <w:p w:rsidR="00915035" w:rsidRDefault="00915035" w:rsidP="00915035"/>
    <w:p w:rsidR="00915035" w:rsidRDefault="00915035" w:rsidP="00915035">
      <w:r>
        <w:t>699. ;   Т35</w:t>
      </w:r>
    </w:p>
    <w:p w:rsidR="00915035" w:rsidRDefault="00915035" w:rsidP="00915035">
      <w:r>
        <w:t xml:space="preserve">    1773074-Ф - од; 1773075-Ф - кх</w:t>
      </w:r>
    </w:p>
    <w:p w:rsidR="00915035" w:rsidRDefault="00915035" w:rsidP="00915035">
      <w:r>
        <w:t xml:space="preserve">    Тернер, Стив</w:t>
      </w:r>
    </w:p>
    <w:p w:rsidR="00915035" w:rsidRDefault="00915035" w:rsidP="00915035">
      <w:r>
        <w:t>The Beatles : полная иллюстрированная дискография, энциклопедия легендарной ливерпульской четверки / Стив Тернер; [пер. с англ. А. Б. Бессонова]. - Москва : АСТ : Кладезь, 2018. - 352 с. : ил., портр., фотоил. - Библиогр.: с. 345. - Дискогр.: с. 341-344. - Указ. песен: с. 346-347. - Часть текста на англ. яз. - На обл.: Истории , стоящие за каждой песней. - ISBN 978-5-17-101771-2 ( Издательство "АСТ"). - ISBN 978-1-78097-711-9 (англ.). - ISBN 978-5-17-110321-7 (Издательство "АСТ") : 3183,95</w:t>
      </w:r>
    </w:p>
    <w:p w:rsidR="00915035" w:rsidRDefault="00915035" w:rsidP="00915035">
      <w:r>
        <w:t xml:space="preserve">    Оглавление: </w:t>
      </w:r>
      <w:hyperlink r:id="rId489" w:history="1">
        <w:r w:rsidR="00BD6FA7" w:rsidRPr="007206FE">
          <w:rPr>
            <w:rStyle w:val="a8"/>
          </w:rPr>
          <w:t>http://kitap.tatar.ru/ogl/nlrt/nbrt_mko_2492350.pdf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700. ;   О-65</w:t>
      </w:r>
    </w:p>
    <w:p w:rsidR="00915035" w:rsidRDefault="00915035" w:rsidP="00915035">
      <w:r>
        <w:t xml:space="preserve">    1773135-Ф - од</w:t>
      </w:r>
    </w:p>
    <w:p w:rsidR="00915035" w:rsidRDefault="00915035" w:rsidP="00915035">
      <w:r>
        <w:t xml:space="preserve">    Орен, Рони</w:t>
      </w:r>
    </w:p>
    <w:p w:rsidR="00915035" w:rsidRDefault="00915035" w:rsidP="00915035">
      <w:r>
        <w:t>Секреты пластилина / Рони Орен; [пер. с иврита Р. Жак]. - Москва : Махаон, 2019. - 96 с. : цв. ил. - (Академия дошколят). - Загл. и авт. ориг.: Secrets of Clay / Rony Oren. - ISBN 978-5-389-00733-8 : 600,27</w:t>
      </w:r>
    </w:p>
    <w:p w:rsidR="00915035" w:rsidRDefault="00915035" w:rsidP="00915035">
      <w:r>
        <w:t xml:space="preserve">    Оглавление: </w:t>
      </w:r>
      <w:hyperlink r:id="rId490" w:history="1">
        <w:r w:rsidR="00BD6FA7" w:rsidRPr="007206FE">
          <w:rPr>
            <w:rStyle w:val="a8"/>
          </w:rPr>
          <w:t>http://kitap.tatar.ru/ogl/nlrt/nbrt_mko2492376.pdf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701. ;   Д66</w:t>
      </w:r>
    </w:p>
    <w:p w:rsidR="00915035" w:rsidRDefault="00915035" w:rsidP="00915035">
      <w:r>
        <w:t xml:space="preserve">    1773082-Л - аб; 1773083-Л - од</w:t>
      </w:r>
    </w:p>
    <w:p w:rsidR="00915035" w:rsidRDefault="00915035" w:rsidP="00915035">
      <w:r>
        <w:t xml:space="preserve">    Домашние питомцы / [авт. текста Э. Бомон ; пер. с фр. Ю. Амченкова ; худож. К. Юс-Давид, Б. Кени]. - Москва : Махаон, 2018. - 128 с. : цв. ил. - (Твоя первая энциклопедия).. - ISBN 978-5-389-08628-9 : 315,70</w:t>
      </w:r>
    </w:p>
    <w:p w:rsidR="00915035" w:rsidRDefault="00915035" w:rsidP="00915035">
      <w:r>
        <w:t xml:space="preserve">    Оглавление: </w:t>
      </w:r>
      <w:hyperlink r:id="rId491" w:history="1">
        <w:r w:rsidR="00BD6FA7" w:rsidRPr="007206FE">
          <w:rPr>
            <w:rStyle w:val="a8"/>
          </w:rPr>
          <w:t>http://kitap.tatar.ru/ogl/nlrt/nbrt_mko_2492392.pdf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702. ;   А67</w:t>
      </w:r>
    </w:p>
    <w:p w:rsidR="00915035" w:rsidRDefault="00915035" w:rsidP="00915035">
      <w:r>
        <w:t xml:space="preserve">    1773132-Ф - од; 1773131-Ф - кх</w:t>
      </w:r>
    </w:p>
    <w:p w:rsidR="00915035" w:rsidRDefault="00915035" w:rsidP="00915035">
      <w:r>
        <w:t xml:space="preserve">    Анималиус / текст Дженни Брум ; ил. Кейти Скотт ; [пер. с англ. Юрия Амченкова]. - Москва : Махаон, 2018. - 112 с. : цв. ил. - (Добро пожаловать в музей. Вход здесь). - Указ. рус. назв.: с. 110. - Указ. латин. назв.: с. 111. - Загл. ориг.: Animalium. - ISBN 978-5-389-07499-6 (рус.). - ISBN 978-1-78370-060-8 (англ.) : 1217,15</w:t>
      </w:r>
    </w:p>
    <w:p w:rsidR="00915035" w:rsidRDefault="00915035" w:rsidP="00915035">
      <w:r>
        <w:t xml:space="preserve">    Оглавление: </w:t>
      </w:r>
      <w:hyperlink r:id="rId492" w:history="1">
        <w:r w:rsidR="00BD6FA7" w:rsidRPr="007206FE">
          <w:rPr>
            <w:rStyle w:val="a8"/>
          </w:rPr>
          <w:t>http://kitap.tatar.ru/ogl/nlrt/nbrt_mko_2492394.pdf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703. ;   В69</w:t>
      </w:r>
    </w:p>
    <w:p w:rsidR="00915035" w:rsidRDefault="00915035" w:rsidP="00915035">
      <w:r>
        <w:t xml:space="preserve">    1773264-Ф - аб; 1773265-Ф - од</w:t>
      </w:r>
    </w:p>
    <w:p w:rsidR="00915035" w:rsidRDefault="00915035" w:rsidP="00915035">
      <w:r>
        <w:t xml:space="preserve">    Волшебный замок принцессы : [издание развивающего обучения : для занятий взрослых с детьми / ред.-сост. С. Станкевич ; ил. Е. Фаенковой]. - Москва : АСТ, 2018. - [12] с. : цв. ил. - (Без ножниц и хлопот: обьемные модели). - На обл.: . Настоящий замок внутри. Сложи! Укрась! Играй!. - ISBN 978-5-17-103518-1 : 512,05</w:t>
      </w:r>
    </w:p>
    <w:p w:rsidR="00915035" w:rsidRDefault="00915035" w:rsidP="00915035"/>
    <w:p w:rsidR="00915035" w:rsidRDefault="00915035" w:rsidP="00915035">
      <w:r>
        <w:t>704. 81.411.2;   Н83</w:t>
      </w:r>
    </w:p>
    <w:p w:rsidR="00915035" w:rsidRDefault="00915035" w:rsidP="00915035">
      <w:r>
        <w:t xml:space="preserve">    1677511-Л - чз1</w:t>
      </w:r>
    </w:p>
    <w:p w:rsidR="00915035" w:rsidRDefault="00915035" w:rsidP="00915035">
      <w:r>
        <w:lastRenderedPageBreak/>
        <w:t xml:space="preserve">    Нормы русского литературного языка : учебное пособие по культуре речи / под ред. Л. А. Константиновой. - Москва : Флинта : Наука, 2010. - 167 с. - Библиогр.: с. 164-165. - ISBN 978-5-9765-0329-8 (Флинта). - ISBN 978-5--02-034759-5 (Наука) : 106,59</w:t>
      </w:r>
    </w:p>
    <w:p w:rsidR="00915035" w:rsidRDefault="00915035" w:rsidP="00915035"/>
    <w:p w:rsidR="00915035" w:rsidRDefault="00915035" w:rsidP="00915035">
      <w:r>
        <w:t>705. ;   В84</w:t>
      </w:r>
    </w:p>
    <w:p w:rsidR="00915035" w:rsidRDefault="00915035" w:rsidP="00915035">
      <w:r>
        <w:t xml:space="preserve">    1773268-Ф - аб; 1773269-Ф - од</w:t>
      </w:r>
    </w:p>
    <w:p w:rsidR="00915035" w:rsidRDefault="00915035" w:rsidP="00915035">
      <w:r>
        <w:t xml:space="preserve">    Все самые великие русские сказки. Большая книга русских сказок / [под ред. С. Младовой ; худож.: А. Н. Аземша [и др.]]. - Москва : АСТ, 2019. - 288 с. : цв. ил. - (Великая классика для детей). - (Золотые страницы детской классики). - (Малыш). - Содерж.:  Репка; Курочка Ряба; Колобок; Теремок; Маша и медведь и др.. - ISBN 978-5-17-102743-8 (Все самые великие русские сказки). - ISBN 978-5-17-102443-7 (Большая книга русских сказок) : 789,14</w:t>
      </w:r>
    </w:p>
    <w:p w:rsidR="00915035" w:rsidRDefault="00915035" w:rsidP="00915035">
      <w:r>
        <w:t xml:space="preserve">    Оглавление: </w:t>
      </w:r>
      <w:hyperlink r:id="rId493" w:history="1">
        <w:r w:rsidR="00BD6FA7" w:rsidRPr="007206FE">
          <w:rPr>
            <w:rStyle w:val="a8"/>
          </w:rPr>
          <w:t>http://kitap.tatar.ru/ogl/nlrt/nbrt_mko_2492939.pdf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706. ;   М52</w:t>
      </w:r>
    </w:p>
    <w:p w:rsidR="00915035" w:rsidRDefault="00915035" w:rsidP="00915035">
      <w:r>
        <w:t xml:space="preserve">    1773213-Ф - аб; 1773214-Ф - од</w:t>
      </w:r>
    </w:p>
    <w:p w:rsidR="00915035" w:rsidRDefault="00915035" w:rsidP="00915035">
      <w:r>
        <w:t xml:space="preserve">    Мерников, Андрей Геннадьевич</w:t>
      </w:r>
    </w:p>
    <w:p w:rsidR="00915035" w:rsidRDefault="00915035" w:rsidP="00915035">
      <w:r>
        <w:t>Большая книга путешествий : [города мира, парки развлечений, карты, фотографии, справки] / А. Г. Мерников, Л. М. Бросалина, Д. В. Кошевар. - Москва : АСТ, 2018. - 255 c. : цв. ил. - (Путеводитель для детей : основана в 2016 году).. - ISBN 978-5-17-107883-6 : 922,35</w:t>
      </w:r>
    </w:p>
    <w:p w:rsidR="00915035" w:rsidRDefault="00915035" w:rsidP="00915035">
      <w:r>
        <w:t xml:space="preserve">    Оглавление: </w:t>
      </w:r>
      <w:hyperlink r:id="rId494" w:history="1">
        <w:r w:rsidR="00BD6FA7" w:rsidRPr="007206FE">
          <w:rPr>
            <w:rStyle w:val="a8"/>
          </w:rPr>
          <w:t>http://kitap.tatar.ru/ogl/nlrt/nbrt_mko_2368919.pdf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707. ;   С72</w:t>
      </w:r>
    </w:p>
    <w:p w:rsidR="00915035" w:rsidRDefault="00915035" w:rsidP="00915035">
      <w:r>
        <w:t xml:space="preserve">    1773219-М - аб; 1773220-М - од</w:t>
      </w:r>
    </w:p>
    <w:p w:rsidR="00915035" w:rsidRDefault="00915035" w:rsidP="00915035">
      <w:r>
        <w:t xml:space="preserve">    Спиро, Рут</w:t>
      </w:r>
    </w:p>
    <w:p w:rsidR="00915035" w:rsidRDefault="00915035" w:rsidP="00915035">
      <w:r>
        <w:t>Квантовая физика / Рут Спиро; ил. Ирэн Чан ; [пер. с фр. П. Кичигиной]. - Москва : Clever, 2019. - 20 с. : цв. ил. - (Малыш любит науку).. - ISBN 978-5-00115-569-0 : 499,29</w:t>
      </w:r>
    </w:p>
    <w:p w:rsidR="00915035" w:rsidRDefault="00915035" w:rsidP="00915035"/>
    <w:p w:rsidR="00915035" w:rsidRDefault="00915035" w:rsidP="00915035">
      <w:r>
        <w:t>708. ;   С72</w:t>
      </w:r>
    </w:p>
    <w:p w:rsidR="00915035" w:rsidRDefault="00915035" w:rsidP="00915035">
      <w:r>
        <w:t xml:space="preserve">    1773221-М - аб; 1773222-М - од</w:t>
      </w:r>
    </w:p>
    <w:p w:rsidR="00915035" w:rsidRDefault="00915035" w:rsidP="00915035">
      <w:r>
        <w:t xml:space="preserve">    Спиро, Рут</w:t>
      </w:r>
    </w:p>
    <w:p w:rsidR="00915035" w:rsidRDefault="00915035" w:rsidP="00915035">
      <w:r>
        <w:t>Аэрокосмонавтика / Рут Спиро; ил. Ирэн Чан ; [пер. с фр. П. Кичигиной]. - Москва : Clever, 2019. - [20] с. : цв. ил. - (Малыш любит науку).. - ISBN 978-5-00115-566-9 : 499,29</w:t>
      </w:r>
    </w:p>
    <w:p w:rsidR="00915035" w:rsidRDefault="00915035" w:rsidP="00915035"/>
    <w:p w:rsidR="00915035" w:rsidRDefault="00915035" w:rsidP="00915035">
      <w:r>
        <w:t>709. ;   С44</w:t>
      </w:r>
    </w:p>
    <w:p w:rsidR="00915035" w:rsidRDefault="00915035" w:rsidP="00915035">
      <w:r>
        <w:t xml:space="preserve">    1773270-Ф - аб; 1773257-Ф - од</w:t>
      </w:r>
    </w:p>
    <w:p w:rsidR="00915035" w:rsidRDefault="00915035" w:rsidP="00915035">
      <w:r>
        <w:t xml:space="preserve">    Скоро в школу! : стихи, рассказы и невероятные истории / С. Махотин [и др.]; составил и представил Михаил Яснов ; рисовала Хадия Улумбекова. - Москва : Clever, 2019. - 118 с. : цв. ил. - (Библиотека Михаила Яснова).. - ISBN 978-5-906882-35-6 : 628,65</w:t>
      </w:r>
    </w:p>
    <w:p w:rsidR="00915035" w:rsidRDefault="00915035" w:rsidP="00915035">
      <w:r>
        <w:t xml:space="preserve">    Оглавление: </w:t>
      </w:r>
      <w:hyperlink r:id="rId495" w:history="1">
        <w:r w:rsidR="00BD6FA7" w:rsidRPr="007206FE">
          <w:rPr>
            <w:rStyle w:val="a8"/>
          </w:rPr>
          <w:t>http://kitap.tatar.ru/ogl/nlrt/nbrt_mko_2492969.pdf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710. ;   К66</w:t>
      </w:r>
    </w:p>
    <w:p w:rsidR="00915035" w:rsidRDefault="00915035" w:rsidP="00915035">
      <w:r>
        <w:t xml:space="preserve">    1773258-Ф - аб; 1773259-Ф - од</w:t>
      </w:r>
    </w:p>
    <w:p w:rsidR="00915035" w:rsidRDefault="00915035" w:rsidP="00915035">
      <w:r>
        <w:t xml:space="preserve">    Кордерой, Трейси</w:t>
      </w:r>
    </w:p>
    <w:p w:rsidR="00915035" w:rsidRDefault="00915035" w:rsidP="00915035">
      <w:r>
        <w:t>Чаки-ловкач и пронырливый Сэм : [собаки-воришки] / Трейси Кордерой; ил. Стивена Лентона. - Москва : Clever, 2018. - [32] с. : цв. ил. - (Bookaboo).. - ISBN 978-5-00115-494-5 : 431,09</w:t>
      </w:r>
    </w:p>
    <w:p w:rsidR="00915035" w:rsidRDefault="00915035" w:rsidP="00915035"/>
    <w:p w:rsidR="00915035" w:rsidRDefault="00915035" w:rsidP="00915035">
      <w:r>
        <w:lastRenderedPageBreak/>
        <w:t>711. ;   Н34</w:t>
      </w:r>
    </w:p>
    <w:p w:rsidR="00915035" w:rsidRDefault="00915035" w:rsidP="00915035">
      <w:r>
        <w:t xml:space="preserve">    1773227-Л - аб; 1773228-Л - од</w:t>
      </w:r>
    </w:p>
    <w:p w:rsidR="00915035" w:rsidRDefault="00915035" w:rsidP="00915035">
      <w:r>
        <w:t xml:space="preserve">    Науменко, Георгий Маркович</w:t>
      </w:r>
    </w:p>
    <w:p w:rsidR="00915035" w:rsidRDefault="00915035" w:rsidP="00915035">
      <w:r>
        <w:t>Мифы русского народа / Г. М. Науменко; худож. И. Цыганков. - Москва : АСТ, 2019. - 64 c. : ил. - (Библиотека начальной школы). - Содерж.: Кот Баюн; Домовой; Лесовик; Леший; Русалка и др.. - ISBN 978-5-17-109077-7 : 154,00</w:t>
      </w:r>
    </w:p>
    <w:p w:rsidR="00915035" w:rsidRDefault="00915035" w:rsidP="00915035"/>
    <w:p w:rsidR="00915035" w:rsidRDefault="00915035" w:rsidP="00915035">
      <w:r>
        <w:t>712. ;   П77</w:t>
      </w:r>
    </w:p>
    <w:p w:rsidR="00915035" w:rsidRDefault="00915035" w:rsidP="00915035">
      <w:r>
        <w:t xml:space="preserve">    1773160-Л - од; 1773161-Л - аб</w:t>
      </w:r>
    </w:p>
    <w:p w:rsidR="00915035" w:rsidRDefault="00915035" w:rsidP="00915035">
      <w:r>
        <w:t xml:space="preserve">    Пришвин, Михаил Михайлович</w:t>
      </w:r>
    </w:p>
    <w:p w:rsidR="00915035" w:rsidRDefault="00915035" w:rsidP="00915035">
      <w:r>
        <w:t>Рассказы о животных / М. М. Пришвин; [худож. И. А. Цыганков]. - Москва : Малыш : АСТ, 2019. - 61, [3] c. : цв. ил. - (Читаем сами без мамы). - Содерж.: Как поссорились кошка с собакой ; Лисичкин хлеб ; Журка ; Курица на столбах ; Ребята и утята [и др.]. - ISBN 978-5-17-113265-1 : 227,70</w:t>
      </w:r>
    </w:p>
    <w:p w:rsidR="00915035" w:rsidRDefault="00915035" w:rsidP="00915035">
      <w:r>
        <w:t xml:space="preserve">    Оглавление: </w:t>
      </w:r>
      <w:hyperlink r:id="rId496" w:history="1">
        <w:r w:rsidR="00BD6FA7" w:rsidRPr="007206FE">
          <w:rPr>
            <w:rStyle w:val="a8"/>
          </w:rPr>
          <w:t>http://kitap.tatar.ru/ogl/nlrt/nbrt_mko_2492979.pdf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713. ;   М69</w:t>
      </w:r>
    </w:p>
    <w:p w:rsidR="00915035" w:rsidRDefault="00915035" w:rsidP="00915035">
      <w:r>
        <w:t xml:space="preserve">    1773232-Л - аб; 1773233-Л - од</w:t>
      </w:r>
    </w:p>
    <w:p w:rsidR="00915035" w:rsidRDefault="00915035" w:rsidP="00915035">
      <w:r>
        <w:t xml:space="preserve">    Михалков, Сергей Владимирович</w:t>
      </w:r>
    </w:p>
    <w:p w:rsidR="00915035" w:rsidRDefault="00915035" w:rsidP="00915035">
      <w:r>
        <w:t>А что у вас? : стихи / С. Михалков; худож. М. Скобелев. - Москва : АСТ, 2019. - 64 c. : ил. - (Библиотека начальной школы). - Содерж.:  А что у вас?; Мы с приятелем; Чистописание; Находка; Одна рифма и др.. - ISBN 978-5-17-116313-6 : 154,00</w:t>
      </w:r>
    </w:p>
    <w:p w:rsidR="00915035" w:rsidRDefault="00915035" w:rsidP="00915035">
      <w:r>
        <w:t xml:space="preserve">    Оглавление: </w:t>
      </w:r>
      <w:hyperlink r:id="rId497" w:history="1">
        <w:r w:rsidR="00BD6FA7" w:rsidRPr="007206FE">
          <w:rPr>
            <w:rStyle w:val="a8"/>
          </w:rPr>
          <w:t>http://kitap.tatar.ru/ogl/nlrt/nbrt_mko_2492230.pdf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714. ;   С91</w:t>
      </w:r>
    </w:p>
    <w:p w:rsidR="00915035" w:rsidRDefault="00915035" w:rsidP="00915035">
      <w:r>
        <w:t xml:space="preserve">    1773262-Л - аб; 1773263-Л - аб</w:t>
      </w:r>
    </w:p>
    <w:p w:rsidR="00915035" w:rsidRDefault="00915035" w:rsidP="00915035">
      <w:r>
        <w:t xml:space="preserve">    Сухин, Игорь Георгиевич</w:t>
      </w:r>
    </w:p>
    <w:p w:rsidR="00915035" w:rsidRDefault="00915035" w:rsidP="00915035">
      <w:r>
        <w:t>Шахматы для самых маленьких. Шахматы для детей : книга-сказка для совместного чтения родителей и детей / И. Г. Сухин. - [7-е изд.]. - Москва : АСТ, 2019. - 288 с. - (Шахматная школа). - На обл.в подзагл.: 7-ое издание бестселлера. Авторская методика обучения!. - ISBN 978-5-17-081437-4 (твёрдая). - ISBN 978-5-17-044348-2 (мягкая) : 512,27</w:t>
      </w:r>
    </w:p>
    <w:p w:rsidR="00915035" w:rsidRDefault="00915035" w:rsidP="00915035">
      <w:r>
        <w:t xml:space="preserve">    Оглавление: </w:t>
      </w:r>
      <w:hyperlink r:id="rId498" w:history="1">
        <w:r w:rsidR="00BD6FA7" w:rsidRPr="007206FE">
          <w:rPr>
            <w:rStyle w:val="a8"/>
          </w:rPr>
          <w:t>http://kitap.tatar.ru/ogl/nlrt/nbrt_mko_2493038.pdf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715. ;   М86</w:t>
      </w:r>
    </w:p>
    <w:p w:rsidR="00915035" w:rsidRDefault="00915035" w:rsidP="00915035">
      <w:r>
        <w:t xml:space="preserve">    1773171-Ф - од; 1773172-Ф - аб</w:t>
      </w:r>
    </w:p>
    <w:p w:rsidR="00915035" w:rsidRDefault="00915035" w:rsidP="00915035">
      <w:r>
        <w:t xml:space="preserve">    Мохов, Денис</w:t>
      </w:r>
    </w:p>
    <w:p w:rsidR="00915035" w:rsidRDefault="00915035" w:rsidP="00915035">
      <w:r>
        <w:t>Простая наука : большая энциклопедия опытов и экспериментов / Денис Мохов. - Москва : АСТ, 2019. - 96 с. : цв. ил. - (Познавательная наука).. - ISBN 978-5-17-096807-7 : 645,59</w:t>
      </w:r>
    </w:p>
    <w:p w:rsidR="00915035" w:rsidRDefault="00915035" w:rsidP="00915035">
      <w:r>
        <w:t xml:space="preserve">    Оглавление: </w:t>
      </w:r>
      <w:hyperlink r:id="rId499" w:history="1">
        <w:r w:rsidR="00BD6FA7" w:rsidRPr="007206FE">
          <w:rPr>
            <w:rStyle w:val="a8"/>
          </w:rPr>
          <w:t>http://kitap.tatar.ru/ogl/nlrt/nbrt_mko_2493047.pdf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716. ;   У92</w:t>
      </w:r>
    </w:p>
    <w:p w:rsidR="00915035" w:rsidRDefault="00915035" w:rsidP="00915035">
      <w:r>
        <w:t xml:space="preserve">    1773234-НП - аб; 1773235-НП - од</w:t>
      </w:r>
    </w:p>
    <w:p w:rsidR="00915035" w:rsidRDefault="00915035" w:rsidP="00915035">
      <w:r>
        <w:t xml:space="preserve">    Учимся точным наукам с Филом : 270 увлекательных вопросов и ответов / [гл. ред. Е. Измайлова ; ред.-сост. М. Петрова]. - Москва : Clever, 2017. - 72 карточки : цв. ил. - (Новаторы).. - ISBN 978-5-906899-16-3 : 378,29</w:t>
      </w:r>
    </w:p>
    <w:p w:rsidR="00915035" w:rsidRDefault="00915035" w:rsidP="00915035"/>
    <w:p w:rsidR="00915035" w:rsidRDefault="00915035" w:rsidP="00915035">
      <w:r>
        <w:t>717. ;   Т14</w:t>
      </w:r>
    </w:p>
    <w:p w:rsidR="00915035" w:rsidRDefault="00915035" w:rsidP="00915035">
      <w:r>
        <w:t xml:space="preserve">    1773271-Л - аб; 1773272-Л - од</w:t>
      </w:r>
    </w:p>
    <w:p w:rsidR="00915035" w:rsidRDefault="00915035" w:rsidP="00915035">
      <w:r>
        <w:lastRenderedPageBreak/>
        <w:t xml:space="preserve">    Тайны вселенной / [авт. текста Ф. Симон, М.-Л. Буэ ; пер. с фр. Л. Боровиковой]. - Москва : Махаон, 2017. - 128 с. : цв. ил. - (Детская энциклопедия "Махаон").. - ISBN 978-5-389-06685-4 : 350,57</w:t>
      </w:r>
    </w:p>
    <w:p w:rsidR="00915035" w:rsidRDefault="00915035" w:rsidP="00915035">
      <w:r>
        <w:t xml:space="preserve">    Оглавление: </w:t>
      </w:r>
      <w:hyperlink r:id="rId500" w:history="1">
        <w:r w:rsidR="00BD6FA7" w:rsidRPr="007206FE">
          <w:rPr>
            <w:rStyle w:val="a8"/>
          </w:rPr>
          <w:t>http://kitap.tatar.ru/ogl/nlrt/nbrt_mko_2493071.pdf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718. ;   К89</w:t>
      </w:r>
    </w:p>
    <w:p w:rsidR="00915035" w:rsidRDefault="00915035" w:rsidP="00915035">
      <w:r>
        <w:t xml:space="preserve">    1773244-Л - аб; 1773245-Л - од</w:t>
      </w:r>
    </w:p>
    <w:p w:rsidR="00915035" w:rsidRDefault="00915035" w:rsidP="00915035">
      <w:r>
        <w:t xml:space="preserve">    Кузякин, Кузька</w:t>
      </w:r>
    </w:p>
    <w:p w:rsidR="00915035" w:rsidRDefault="00915035" w:rsidP="00915035">
      <w:r>
        <w:t>Неучебник математики / Кузька Кузякин; предисл. Максима Кронгауза ; [пер. с укр. М. Козловой]. - Москва : Clever, 2019. - 121 с. : ил. - (Неучебник). - Библиогр.: с. 121. - ISBN 978-5-00115-948-3 : 287,32</w:t>
      </w:r>
    </w:p>
    <w:p w:rsidR="00915035" w:rsidRDefault="00915035" w:rsidP="00915035">
      <w:r>
        <w:t xml:space="preserve">    Оглавление: </w:t>
      </w:r>
      <w:hyperlink r:id="rId501" w:history="1">
        <w:r w:rsidR="00BD6FA7" w:rsidRPr="007206FE">
          <w:rPr>
            <w:rStyle w:val="a8"/>
          </w:rPr>
          <w:t>http://kitap.tatar.ru/ogl/nlrt/nbrt_mko_2493185.pdf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719. ;   И38</w:t>
      </w:r>
    </w:p>
    <w:p w:rsidR="00915035" w:rsidRDefault="00915035" w:rsidP="00915035">
      <w:r>
        <w:t xml:space="preserve">    1773279-Л - аб; 1773280-Л - од</w:t>
      </w:r>
    </w:p>
    <w:p w:rsidR="00915035" w:rsidRDefault="00915035" w:rsidP="00915035">
      <w:r>
        <w:t xml:space="preserve">    Изобретения / [авт. текста Д. Барталоззи ; пер. с итал. Н. Лебедевой]. - Москва : Махаон, 2016. - 64 с. : цв. ил. - (Познакомься, это ...).. - ISBN 978-5-389-05974-0 (рус.). - ISBN 978-88-09-04614-6 (итал.) : 248,49</w:t>
      </w:r>
    </w:p>
    <w:p w:rsidR="00915035" w:rsidRDefault="00915035" w:rsidP="00915035">
      <w:r>
        <w:t xml:space="preserve">    Оглавление: </w:t>
      </w:r>
      <w:hyperlink r:id="rId502" w:history="1">
        <w:r w:rsidR="00BD6FA7" w:rsidRPr="007206FE">
          <w:rPr>
            <w:rStyle w:val="a8"/>
          </w:rPr>
          <w:t>http://kitap.tatar.ru/ogl/nlrt/nbrt_mko_2493219.pdf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720. ;   М27</w:t>
      </w:r>
    </w:p>
    <w:p w:rsidR="00915035" w:rsidRDefault="00915035" w:rsidP="00915035">
      <w:r>
        <w:t xml:space="preserve">    1773248-Л - аб; 1773249-Л - од</w:t>
      </w:r>
    </w:p>
    <w:p w:rsidR="00915035" w:rsidRDefault="00915035" w:rsidP="00915035">
      <w:r>
        <w:t xml:space="preserve">    Увлекательная география / [авт.-сост. В. А. Маркин ; худож. Ю. К. Иванов, Е. В. Пузикова]. - Москва : АСТ : Аванта, 2019. - 222 c. : ил. - (Простая наука для детей). - Авт.-сост. на обороте тит. л. дан как авт.. - ISBN 978-5-17-103279-1 : 229,05</w:t>
      </w:r>
    </w:p>
    <w:p w:rsidR="00915035" w:rsidRDefault="00915035" w:rsidP="00915035">
      <w:r>
        <w:t xml:space="preserve">    Оглавление: </w:t>
      </w:r>
      <w:hyperlink r:id="rId503" w:history="1">
        <w:r w:rsidR="00BD6FA7" w:rsidRPr="007206FE">
          <w:rPr>
            <w:rStyle w:val="a8"/>
          </w:rPr>
          <w:t>http://kitap.tatar.ru/ogl/nlrt/nbrt_mko_2493291.pdf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721. ;   Р97</w:t>
      </w:r>
    </w:p>
    <w:p w:rsidR="00915035" w:rsidRDefault="00915035" w:rsidP="00915035">
      <w:r>
        <w:t xml:space="preserve">    1773250-Л - аб; 1773251-Л - од</w:t>
      </w:r>
    </w:p>
    <w:p w:rsidR="00915035" w:rsidRDefault="00915035" w:rsidP="00915035">
      <w:r>
        <w:t xml:space="preserve">    Рюмин, Владимир Владимирович</w:t>
      </w:r>
    </w:p>
    <w:p w:rsidR="00915035" w:rsidRDefault="00915035" w:rsidP="00915035">
      <w:r>
        <w:t>Химические опыты / В. В. Рюмин; [худож. Н. Шеварёв, Е. Шелкун, Ю. Станишевский]. - Москва : Аванта : [АСТ], 2019. - 205, [3] с. : ил. - (Простая наука для детей). - Авт. на обл. и тит. л. не указан. - ISBN 978-5-17-109627-4 : 232,21</w:t>
      </w:r>
    </w:p>
    <w:p w:rsidR="00915035" w:rsidRDefault="00915035" w:rsidP="00915035">
      <w:r>
        <w:t xml:space="preserve">    Оглавление: </w:t>
      </w:r>
      <w:hyperlink r:id="rId504" w:history="1">
        <w:r w:rsidR="00BD6FA7" w:rsidRPr="007206FE">
          <w:rPr>
            <w:rStyle w:val="a8"/>
          </w:rPr>
          <w:t>http://kitap.tatar.ru/ogl/nlrt/nbrt_mko_2493311.pdf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 xml:space="preserve">722. ;   </w:t>
      </w:r>
    </w:p>
    <w:p w:rsidR="00915035" w:rsidRDefault="00915035" w:rsidP="00915035">
      <w:r>
        <w:t xml:space="preserve">    1773252-Л - аб; 1773253-Л - од</w:t>
      </w:r>
    </w:p>
    <w:p w:rsidR="00915035" w:rsidRDefault="00915035" w:rsidP="00915035">
      <w:r>
        <w:t xml:space="preserve">    Физика без формул / [авт.-сост. Ал. А. Леонович ; худож. Ар. А. Леонович, А. М. Кузнецов]. - Москва : АСТ : Аванта, 2019. - 224 c. : ил. - (Простая наука для детей).. - ISBN 978-5-17-100193-3 : 222,53</w:t>
      </w:r>
    </w:p>
    <w:p w:rsidR="00915035" w:rsidRDefault="00915035" w:rsidP="00915035">
      <w:r>
        <w:t xml:space="preserve">    Оглавление: </w:t>
      </w:r>
      <w:hyperlink r:id="rId505" w:history="1">
        <w:r w:rsidR="00BD6FA7" w:rsidRPr="007206FE">
          <w:rPr>
            <w:rStyle w:val="a8"/>
          </w:rPr>
          <w:t>http://kitap.tatar.ru/ogl/nlrt/nbrt_mko_2493331.pdf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723. ;   Б79</w:t>
      </w:r>
    </w:p>
    <w:p w:rsidR="00915035" w:rsidRDefault="00915035" w:rsidP="00915035">
      <w:r>
        <w:t xml:space="preserve">    1773283-Л - аб; 1773284-Л - од</w:t>
      </w:r>
    </w:p>
    <w:p w:rsidR="00915035" w:rsidRDefault="00915035" w:rsidP="00915035">
      <w:r>
        <w:t xml:space="preserve">    Большая книга про лошадок : [рассказы, повести, сказки, роман] / А. Куприн [и др.]; [худож.: Н. Федорова [и др.]]. - Москва : АСТ : Малыш, 2019. - 416 с. : ил. - (25 сказок и </w:t>
      </w:r>
      <w:r>
        <w:lastRenderedPageBreak/>
        <w:t>рассказов). - (Малыш). - Содерж.: Слепая лошадь / К. Д. Ушинский ; Мишка ; "Где ж это видано ..." ; Сторонись ; Рыжик / С. Алексеев и др.. - ISBN 978-5-17-109954-1 : 427,02</w:t>
      </w:r>
    </w:p>
    <w:p w:rsidR="00915035" w:rsidRDefault="00915035" w:rsidP="00915035">
      <w:r>
        <w:t xml:space="preserve">    Оглавление: </w:t>
      </w:r>
      <w:hyperlink r:id="rId506" w:history="1">
        <w:r w:rsidR="00BD6FA7" w:rsidRPr="007206FE">
          <w:rPr>
            <w:rStyle w:val="a8"/>
          </w:rPr>
          <w:t>http://kitap.tatar.ru/ogl/nlrt/nbrt_mko_2493338.pdf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724. ;   В12</w:t>
      </w:r>
    </w:p>
    <w:p w:rsidR="00915035" w:rsidRDefault="00915035" w:rsidP="00915035">
      <w:r>
        <w:t xml:space="preserve">    1773254-Ф - аб; 1773255-Ф - од</w:t>
      </w:r>
    </w:p>
    <w:p w:rsidR="00915035" w:rsidRDefault="00915035" w:rsidP="00915035">
      <w:r>
        <w:t xml:space="preserve">    Вагеманс, Эммануэль</w:t>
      </w:r>
    </w:p>
    <w:p w:rsidR="00915035" w:rsidRDefault="00915035" w:rsidP="00915035">
      <w:r>
        <w:t>Путешествие из Петербурга в Москву : фотоальбом / Эммануэль Вагеманс, Вим Куденис; пер. с нидерланд. Дмитрия Сильвестрова. - Москва : КоЛибри, 2013. - 112 с. : ил., фотоил., карт. - Загл. и авт. ориг.: Reis van Petersburg naar Moskou / Emmanuel Waegemans, Vim Coudenys. - ISBN 978-5-389-04844-7 : 715,33</w:t>
      </w:r>
    </w:p>
    <w:p w:rsidR="00915035" w:rsidRDefault="00915035" w:rsidP="00915035">
      <w:r>
        <w:t xml:space="preserve">    Оглавление: </w:t>
      </w:r>
      <w:hyperlink r:id="rId507" w:history="1">
        <w:r w:rsidR="00BD6FA7" w:rsidRPr="007206FE">
          <w:rPr>
            <w:rStyle w:val="a8"/>
          </w:rPr>
          <w:t>http://kitap.tatar.ru/ogl/nlrt/nbrt_mko_2493349.pdf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725. ;   Ф72</w:t>
      </w:r>
    </w:p>
    <w:p w:rsidR="00915035" w:rsidRDefault="00915035" w:rsidP="00915035">
      <w:r>
        <w:t xml:space="preserve">    1773285-Л - кх; 1773286-Л - од</w:t>
      </w:r>
    </w:p>
    <w:p w:rsidR="00915035" w:rsidRDefault="00915035" w:rsidP="00915035">
      <w:r>
        <w:t xml:space="preserve">    Флит, Мэтью Ван</w:t>
      </w:r>
    </w:p>
    <w:p w:rsidR="00915035" w:rsidRDefault="00915035" w:rsidP="00915035">
      <w:r>
        <w:t>Зоопарк / Мэтью Ван Флит; [пер. с англ. В. Левина]. - Москва : Махаон, 2018. - [19] с. : цв. ил. - Детям до 3 лет. - ISBN 978-5-389-07165-0 (рус.). - ISBN 978-1-4169-5565-8 (амер.) : 1650,55</w:t>
      </w:r>
    </w:p>
    <w:p w:rsidR="00915035" w:rsidRDefault="00915035" w:rsidP="00915035"/>
    <w:p w:rsidR="00915035" w:rsidRDefault="00915035" w:rsidP="00915035">
      <w:r>
        <w:t>726. ;   П27</w:t>
      </w:r>
    </w:p>
    <w:p w:rsidR="00915035" w:rsidRDefault="00915035" w:rsidP="00915035">
      <w:r>
        <w:t xml:space="preserve">    1773256-Ф - од</w:t>
      </w:r>
    </w:p>
    <w:p w:rsidR="00915035" w:rsidRDefault="00915035" w:rsidP="00915035">
      <w:r>
        <w:t xml:space="preserve">    Перова, Ольга</w:t>
      </w:r>
    </w:p>
    <w:p w:rsidR="00915035" w:rsidRDefault="00915035" w:rsidP="00915035">
      <w:r>
        <w:t>Букварь - тренажёр : [уроки чтения и грамотной речи] / О. Перова; [худож. А. В. Кардашук, А. А. Кучерова]. - Москва : Махаон, 2018. - 112 с. : цв. ил. - (Академия дошколят).. - ISBN 978-5-389-08242-7 : 450,12</w:t>
      </w:r>
    </w:p>
    <w:p w:rsidR="00915035" w:rsidRDefault="00915035" w:rsidP="00915035"/>
    <w:p w:rsidR="00915035" w:rsidRDefault="00915035" w:rsidP="00915035">
      <w:r>
        <w:t>727. ;   С71</w:t>
      </w:r>
    </w:p>
    <w:p w:rsidR="00915035" w:rsidRDefault="00915035" w:rsidP="00915035">
      <w:r>
        <w:t xml:space="preserve">    1773313-Ф - аб; 1773314-Ф - од</w:t>
      </w:r>
    </w:p>
    <w:p w:rsidR="00915035" w:rsidRDefault="00915035" w:rsidP="00915035">
      <w:r>
        <w:t xml:space="preserve">    Спектор, Анна Артуровна</w:t>
      </w:r>
    </w:p>
    <w:p w:rsidR="00915035" w:rsidRDefault="00915035" w:rsidP="00915035">
      <w:r>
        <w:t>Большая книга химических элементов : путеводитель по периодической системе / А. А. Спектор. - Москва : АСТ, 2018. - 159, [1] с. : ил. - (Детская научная лаборатория).. - ISBN 978-5-17-107877-5 : 711,70</w:t>
      </w:r>
    </w:p>
    <w:p w:rsidR="00915035" w:rsidRDefault="00915035" w:rsidP="00915035">
      <w:r>
        <w:t xml:space="preserve">    Оглавление: </w:t>
      </w:r>
      <w:hyperlink r:id="rId508" w:history="1">
        <w:r w:rsidR="00BD6FA7" w:rsidRPr="007206FE">
          <w:rPr>
            <w:rStyle w:val="a8"/>
          </w:rPr>
          <w:t>http://kitap.tatar.ru/ogl/nlrt/nbrt_mko_2493458.pdf</w:t>
        </w:r>
      </w:hyperlink>
    </w:p>
    <w:p w:rsidR="00BD6FA7" w:rsidRDefault="00BD6FA7" w:rsidP="00915035"/>
    <w:p w:rsidR="00915035" w:rsidRDefault="00915035" w:rsidP="00915035"/>
    <w:p w:rsidR="00915035" w:rsidRDefault="00915035" w:rsidP="00915035">
      <w:r>
        <w:t>728. ;   Н12</w:t>
      </w:r>
    </w:p>
    <w:p w:rsidR="00915035" w:rsidRDefault="00915035" w:rsidP="00915035">
      <w:r>
        <w:t xml:space="preserve">    1773315-Л - аб; 1773316-Л - од</w:t>
      </w:r>
    </w:p>
    <w:p w:rsidR="00915035" w:rsidRDefault="00915035" w:rsidP="00915035">
      <w:r>
        <w:t xml:space="preserve">    На ферме / [пер. с англ. Е. Измайловой]. - Москва : Клевер-Медиа-Групп, 2019. - [13] с. : ил. - (Маленькие исследователи).. - ISBN 978-5-00115-205-7 : 877,36</w:t>
      </w:r>
    </w:p>
    <w:p w:rsidR="00915035" w:rsidRDefault="00915035" w:rsidP="00915035"/>
    <w:p w:rsidR="00915035" w:rsidRDefault="00915035" w:rsidP="00915035">
      <w:r>
        <w:t>729. ;   М59</w:t>
      </w:r>
    </w:p>
    <w:p w:rsidR="00915035" w:rsidRDefault="00915035" w:rsidP="00915035">
      <w:r>
        <w:t xml:space="preserve">    1773287-Ф - аб; 1773288-Л - од</w:t>
      </w:r>
    </w:p>
    <w:p w:rsidR="00915035" w:rsidRDefault="00915035" w:rsidP="00915035">
      <w:r>
        <w:t xml:space="preserve">    Микки Маус : учимся рисовать по шагам / [пер. Т. Покидаевой]. - Москва : Clever, 2016. - 64 с. : ил., цв. ил. - (Школа юного аниматора). - (Disney.Учимся рисовать).. - ISBN 978-5-91982-874-7 : 272,36</w:t>
      </w:r>
    </w:p>
    <w:p w:rsidR="00915035" w:rsidRDefault="00915035" w:rsidP="00915035"/>
    <w:p w:rsidR="00915035" w:rsidRDefault="00915035" w:rsidP="00915035">
      <w:r>
        <w:t>730. ;   А84</w:t>
      </w:r>
    </w:p>
    <w:p w:rsidR="00915035" w:rsidRDefault="00915035" w:rsidP="00915035">
      <w:r>
        <w:t xml:space="preserve">    1773289-Ф - аб; 1773290-Ф - од</w:t>
      </w:r>
    </w:p>
    <w:p w:rsidR="00915035" w:rsidRDefault="00915035" w:rsidP="00915035">
      <w:r>
        <w:t xml:space="preserve">    Аромштам, Мария Семёновна</w:t>
      </w:r>
    </w:p>
    <w:p w:rsidR="00915035" w:rsidRDefault="00915035" w:rsidP="00915035">
      <w:r>
        <w:lastRenderedPageBreak/>
        <w:t>Злючка-Колючка и городок Невеличка : правописание чк, чн, нч, щн, нщ / М. С. Аромштам; [ил. С. Гаврилова]. - Москва : Clever, 2018. - 64 с. : ил., цв. ил. - (Нескучные уроки орфографии с Мариной Аромштам). - (Начальная школа).. - ISBN 978-5-906882-36-3 : 257,40</w:t>
      </w:r>
    </w:p>
    <w:p w:rsidR="00915035" w:rsidRDefault="00915035" w:rsidP="00915035"/>
    <w:p w:rsidR="00915035" w:rsidRDefault="00915035" w:rsidP="00915035">
      <w:r>
        <w:t>731. ;   Р90</w:t>
      </w:r>
    </w:p>
    <w:p w:rsidR="00915035" w:rsidRDefault="00915035" w:rsidP="00915035">
      <w:r>
        <w:t xml:space="preserve">    1773319-Л - аб; 1773320-Л - од</w:t>
      </w:r>
    </w:p>
    <w:p w:rsidR="00915035" w:rsidRDefault="00915035" w:rsidP="00915035">
      <w:r>
        <w:t xml:space="preserve">    Рут, Мартин</w:t>
      </w:r>
    </w:p>
    <w:p w:rsidR="00915035" w:rsidRDefault="00915035" w:rsidP="00915035">
      <w:r>
        <w:t>Космос / М. Рут; [пер. И. Видревич ; ил. А. Сэндерс]. - Москва : Клевер-Медиа-Групп, 2019. - [13] с. : ил. - (Маленькие исследователи). - Автор указ. в вып. дан.. - ISBN 978-5-906838-88-9 : 877,36</w:t>
      </w:r>
    </w:p>
    <w:p w:rsidR="00915035" w:rsidRDefault="00915035" w:rsidP="00915035"/>
    <w:p w:rsidR="00915035" w:rsidRDefault="00915035" w:rsidP="00915035">
      <w:r>
        <w:t>732. ;   А84</w:t>
      </w:r>
    </w:p>
    <w:p w:rsidR="00915035" w:rsidRDefault="00915035" w:rsidP="00915035">
      <w:r>
        <w:t xml:space="preserve">    1773292-Ф - аб; 1773291-Ф - од</w:t>
      </w:r>
    </w:p>
    <w:p w:rsidR="00915035" w:rsidRDefault="00915035" w:rsidP="00915035">
      <w:r>
        <w:t xml:space="preserve">    Аромштам, Марина Семёновна</w:t>
      </w:r>
    </w:p>
    <w:p w:rsidR="00915035" w:rsidRDefault="00915035" w:rsidP="00915035">
      <w:r>
        <w:t>Немного такса, гнмного терьер по имени Робеспьер : [употребление разделительного Ь] / М. С. Аромштам; [ил. С. Гаврилова]. - Москва : Clever, 2018. - 48 с. : ил., цв. ил. - (Нескучные уроки орфографии с Мариной Аромштам). - (Начальная школа).. - ISBN 978-5-906951-22-9 : 347,93</w:t>
      </w:r>
    </w:p>
    <w:p w:rsidR="00915035" w:rsidRDefault="00915035" w:rsidP="00915035"/>
    <w:p w:rsidR="00915035" w:rsidRDefault="00915035" w:rsidP="00915035">
      <w:r>
        <w:t>733. ;   А84</w:t>
      </w:r>
    </w:p>
    <w:p w:rsidR="00915035" w:rsidRDefault="00915035" w:rsidP="00915035">
      <w:r>
        <w:t xml:space="preserve">    1773293-Ф - аб; 1773294-Ф - од</w:t>
      </w:r>
    </w:p>
    <w:p w:rsidR="00915035" w:rsidRDefault="00915035" w:rsidP="00915035">
      <w:r>
        <w:t xml:space="preserve">    Аромштам, Марина Семёновна</w:t>
      </w:r>
    </w:p>
    <w:p w:rsidR="00915035" w:rsidRDefault="00915035" w:rsidP="00915035">
      <w:r>
        <w:t>Как дворняжка себе имя искала : Правописание парных согласных в корне слова / М. С. Аромштам; иллюстратор С. Гаврилов. - Москва : Клевер-Медиа-Групп, 2018. - 48 с. : ил. - (Нескучные уроки орфографии с Мариной Аромштам). - (Начальная школа).. - ISBN 978-5-906951-23-6 : 348,04</w:t>
      </w:r>
    </w:p>
    <w:p w:rsidR="00915035" w:rsidRDefault="00915035" w:rsidP="00915035"/>
    <w:p w:rsidR="00915035" w:rsidRDefault="00915035" w:rsidP="00915035">
      <w:r>
        <w:t>734. ;   А63</w:t>
      </w:r>
    </w:p>
    <w:p w:rsidR="00915035" w:rsidRDefault="00915035" w:rsidP="00915035">
      <w:r>
        <w:t xml:space="preserve">    1773321-Ф - аб; 1773322-Ф - од</w:t>
      </w:r>
    </w:p>
    <w:p w:rsidR="00915035" w:rsidRDefault="00915035" w:rsidP="00915035">
      <w:r>
        <w:t xml:space="preserve">    Амьо, Ромен</w:t>
      </w:r>
    </w:p>
    <w:p w:rsidR="00915035" w:rsidRDefault="00915035" w:rsidP="00915035">
      <w:r>
        <w:t>50 невероятных вопросов про динозавров с вполне серьезными ответами / Ромен Амьо; худож. Марк Симонетти и Орор Даман ; [пер. с фр. М. Бендет]. - Москва : Клевер-Медиа-Групп, 2019. - 47, [1] с. : ил. - (Мой первый школьный проект).. - ISBN 978-5-00115-586-7 : 400,95</w:t>
      </w:r>
    </w:p>
    <w:p w:rsidR="00915035" w:rsidRDefault="00915035" w:rsidP="00915035">
      <w:r>
        <w:t xml:space="preserve">    Оглавление: </w:t>
      </w:r>
      <w:hyperlink r:id="rId509" w:history="1">
        <w:r w:rsidR="00562B1A" w:rsidRPr="007206FE">
          <w:rPr>
            <w:rStyle w:val="a8"/>
          </w:rPr>
          <w:t>http://kitap.tatar.ru/ogl/nlrt/nbrt_mko_2493530.pdf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735. 621.385;   С21</w:t>
      </w:r>
    </w:p>
    <w:p w:rsidR="00915035" w:rsidRDefault="00915035" w:rsidP="00915035">
      <w:r>
        <w:t xml:space="preserve">    245839-Л - кх</w:t>
      </w:r>
    </w:p>
    <w:p w:rsidR="00915035" w:rsidRDefault="00915035" w:rsidP="00915035">
      <w:r>
        <w:t xml:space="preserve">    Линейные усилители с релаксационными свойствами / Ю. В. Сафрошкин; Объединенный институт ядерных исследований. - Дубна : [б. и.], 1965. - 8 с. - (Лаборатория высоких энергий ; 2417). : 0,00</w:t>
      </w:r>
    </w:p>
    <w:p w:rsidR="00915035" w:rsidRDefault="00915035" w:rsidP="00915035"/>
    <w:p w:rsidR="00915035" w:rsidRDefault="00915035" w:rsidP="00915035">
      <w:r>
        <w:t>736. ;   А84</w:t>
      </w:r>
    </w:p>
    <w:p w:rsidR="00915035" w:rsidRDefault="00915035" w:rsidP="00915035">
      <w:r>
        <w:t xml:space="preserve">    1773295-Ф - аб; 1773296-Ф - од</w:t>
      </w:r>
    </w:p>
    <w:p w:rsidR="00915035" w:rsidRDefault="00915035" w:rsidP="00915035">
      <w:r>
        <w:t xml:space="preserve">    Аромштам, Марина Семёновна</w:t>
      </w:r>
    </w:p>
    <w:p w:rsidR="00915035" w:rsidRDefault="00915035" w:rsidP="00915035">
      <w:r>
        <w:t>"Я тебя съем!" История, от которой съёживаешься в комочек : употребление разделительного Ъ / М. С. Аромштам; иллюстратор С. Гаврилов. - Москва : Клевер-Медиа-Групп, 2018. - 48 с. : ил. - (Нескучные уроки орфографии с Мариной Аромштам). - (Начальная школа).. - ISBN 978-5-906951-20-5 : 347,93</w:t>
      </w:r>
    </w:p>
    <w:p w:rsidR="00915035" w:rsidRDefault="00915035" w:rsidP="00915035"/>
    <w:p w:rsidR="00915035" w:rsidRDefault="00915035" w:rsidP="00915035">
      <w:r>
        <w:lastRenderedPageBreak/>
        <w:t>737. ;   Д33</w:t>
      </w:r>
    </w:p>
    <w:p w:rsidR="00915035" w:rsidRDefault="00915035" w:rsidP="00915035">
      <w:r>
        <w:t xml:space="preserve">    1773187-Л - аб; 1773188-Л - од</w:t>
      </w:r>
    </w:p>
    <w:p w:rsidR="00915035" w:rsidRDefault="00915035" w:rsidP="00915035">
      <w:r>
        <w:t xml:space="preserve">    Дени, Мадлен</w:t>
      </w:r>
    </w:p>
    <w:p w:rsidR="00915035" w:rsidRDefault="00915035" w:rsidP="00915035">
      <w:r>
        <w:t>Интернет, телевизор, видеоигры. верная дозировка и правила применения / М. Дени; [пер. с фр. М. Бендет ; науч. ред. С. Любошиц]. - Москва : Клевер-Медиа-Групп, 2016. - 95, [1] с. : ил. - (Методика воспитания Мадлен Дени). - На обл.: Проверено родителями на практике. - ISBN 978-5-906856-87-6 : 272,36</w:t>
      </w:r>
    </w:p>
    <w:p w:rsidR="00915035" w:rsidRDefault="00915035" w:rsidP="00915035">
      <w:r>
        <w:t xml:space="preserve">    Оглавление: </w:t>
      </w:r>
      <w:hyperlink r:id="rId510" w:history="1">
        <w:r w:rsidR="00562B1A" w:rsidRPr="007206FE">
          <w:rPr>
            <w:rStyle w:val="a8"/>
          </w:rPr>
          <w:t>http://kitap.tatar.ru/ogl/nlrt/nbrt_mko_2493604.pdf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738. ;   Х19</w:t>
      </w:r>
    </w:p>
    <w:p w:rsidR="00915035" w:rsidRDefault="00915035" w:rsidP="00915035">
      <w:r>
        <w:t xml:space="preserve">    1772049-Ф - аб; 1772050-Ф - од</w:t>
      </w:r>
    </w:p>
    <w:p w:rsidR="00915035" w:rsidRDefault="00915035" w:rsidP="00915035">
      <w:r>
        <w:t xml:space="preserve">    Ханачкова, Павла</w:t>
      </w:r>
    </w:p>
    <w:p w:rsidR="00915035" w:rsidRDefault="00915035" w:rsidP="00915035">
      <w:r>
        <w:t>Как отмечают праздники дети по всему миру / [П. Ханачкова, Х. Хараштова]; [пер. c англ. И. Видревич ; ил. М. Бергманновой]. - Москва : Клевер-Медиа-Групп, 2019. - 35, [1] с. : ил., цв. ил. - (Удивительные энцеклопедии). - Авторы указаны в конце кн.. - ISBN 978-5-00115-837-0 : 317,68</w:t>
      </w:r>
    </w:p>
    <w:p w:rsidR="00915035" w:rsidRDefault="00915035" w:rsidP="00915035">
      <w:r>
        <w:t xml:space="preserve">    Оглавление: </w:t>
      </w:r>
      <w:hyperlink r:id="rId511" w:history="1">
        <w:r w:rsidR="00562B1A" w:rsidRPr="007206FE">
          <w:rPr>
            <w:rStyle w:val="a8"/>
          </w:rPr>
          <w:t>http://kitap.tatar.ru/ogl/nlrt/nbrt_mko_2493606.pdf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739. ;   Ф50</w:t>
      </w:r>
    </w:p>
    <w:p w:rsidR="00915035" w:rsidRDefault="00915035" w:rsidP="00915035">
      <w:r>
        <w:t xml:space="preserve">    1773300-Л - аб; 1773297-Л - од; 1773298-Л - од; 1773299-Л - аб</w:t>
      </w:r>
    </w:p>
    <w:p w:rsidR="00915035" w:rsidRDefault="00915035" w:rsidP="00915035">
      <w:r>
        <w:t xml:space="preserve">    Фидлер, Хайди</w:t>
      </w:r>
    </w:p>
    <w:p w:rsidR="00915035" w:rsidRDefault="00915035" w:rsidP="00915035">
      <w:r>
        <w:t>Путеводитель по коссмосу : потрясающе весёлый гид по Вселенной / Хайди Фидлер; иллюстрации Брендана Керни ; пер. с англ. П. Кичигиной. - Москва : Клевер-Медиа-Групп, 2019. - 64 с. : ил. - (Вот так нонсенс!).. - ISBN 978-5-00115-654-3 : 453,86</w:t>
      </w:r>
    </w:p>
    <w:p w:rsidR="00915035" w:rsidRDefault="00915035" w:rsidP="00915035">
      <w:r>
        <w:t xml:space="preserve">    Оглавление: </w:t>
      </w:r>
      <w:hyperlink r:id="rId512" w:history="1">
        <w:r w:rsidR="00562B1A" w:rsidRPr="007206FE">
          <w:rPr>
            <w:rStyle w:val="a8"/>
          </w:rPr>
          <w:t>http://kitap.tatar.ru/ogl/nlrt/nbrt_mko_2493607.pdf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740. ;   Ф50</w:t>
      </w:r>
    </w:p>
    <w:p w:rsidR="00915035" w:rsidRDefault="00915035" w:rsidP="00915035">
      <w:r>
        <w:t xml:space="preserve">    1773303-Л - аб; 1773304-Л - аб; 1773301-Л - од; 1773302-Л - од</w:t>
      </w:r>
    </w:p>
    <w:p w:rsidR="00915035" w:rsidRDefault="00915035" w:rsidP="00915035">
      <w:r>
        <w:t xml:space="preserve">    Фидлер, Хайди</w:t>
      </w:r>
    </w:p>
    <w:p w:rsidR="00915035" w:rsidRDefault="00915035" w:rsidP="00915035">
      <w:r>
        <w:t>Руководство по грамматике : потрясающе весёлый гид по правильной речи / Хайди Фидлер; иллюстрации Брендана Керни ; пер. с англ. П. Кинчигиной. - Москва : Клевер-Медиа-Групп, 2019. - 64 с. : ил. - (Вот так нонсенс!).. - ISBN 978-5-00115-653-6 : 453,86</w:t>
      </w:r>
    </w:p>
    <w:p w:rsidR="00915035" w:rsidRDefault="00915035" w:rsidP="00915035">
      <w:r>
        <w:t xml:space="preserve">    Оглавление: </w:t>
      </w:r>
      <w:hyperlink r:id="rId513" w:history="1">
        <w:r w:rsidR="00562B1A" w:rsidRPr="007206FE">
          <w:rPr>
            <w:rStyle w:val="a8"/>
          </w:rPr>
          <w:t>http://kitap.tatar.ru/ogl/nlrt/nbrt_mko_2493614.pdf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741. ;   Д18</w:t>
      </w:r>
    </w:p>
    <w:p w:rsidR="00915035" w:rsidRDefault="00915035" w:rsidP="00915035">
      <w:r>
        <w:t xml:space="preserve">    1773323-Л - аб; 1773324-Л - од</w:t>
      </w:r>
    </w:p>
    <w:p w:rsidR="00915035" w:rsidRDefault="00915035" w:rsidP="00915035">
      <w:r>
        <w:t xml:space="preserve">    Данилова, Лида</w:t>
      </w:r>
    </w:p>
    <w:p w:rsidR="00915035" w:rsidRDefault="00915035" w:rsidP="00915035">
      <w:r>
        <w:t>17 историй и сказок для первого чтения. Зима / Лида Данилова; [ил. А. Гузь]. - Москва : Клевер-Медиа-Групп, 2020. - 35, [1] с. : ил. - (Первое чтение).. - ISBN 978-5-00115-080-0 : 270,05</w:t>
      </w:r>
    </w:p>
    <w:p w:rsidR="00915035" w:rsidRDefault="00915035" w:rsidP="00915035"/>
    <w:p w:rsidR="00915035" w:rsidRDefault="00915035" w:rsidP="00915035">
      <w:r>
        <w:t>742. ;   Д18</w:t>
      </w:r>
    </w:p>
    <w:p w:rsidR="00915035" w:rsidRDefault="00915035" w:rsidP="00915035">
      <w:r>
        <w:t xml:space="preserve">    1773325-Л - аб; 1773326-Л - од</w:t>
      </w:r>
    </w:p>
    <w:p w:rsidR="00915035" w:rsidRDefault="00915035" w:rsidP="00915035">
      <w:r>
        <w:t xml:space="preserve">    Данилова, Лида</w:t>
      </w:r>
    </w:p>
    <w:p w:rsidR="00915035" w:rsidRDefault="00915035" w:rsidP="00915035">
      <w:r>
        <w:t>17 историй и сказок для первого чтения. Такие разные эмоции / Лида Данилова; [ил. Д. Галиевой]. - Москва : Клевер-Медиа-Групп, 201+9. - 35, [3] с. : ил. - (Первое чтение).. - ISBN 978-5-00115-831-8 : 332,86</w:t>
      </w:r>
    </w:p>
    <w:p w:rsidR="00915035" w:rsidRDefault="00915035" w:rsidP="00915035"/>
    <w:p w:rsidR="00915035" w:rsidRDefault="00915035" w:rsidP="00915035">
      <w:r>
        <w:lastRenderedPageBreak/>
        <w:t>743. Д;   Д18</w:t>
      </w:r>
    </w:p>
    <w:p w:rsidR="00915035" w:rsidRDefault="00915035" w:rsidP="00915035">
      <w:r>
        <w:t xml:space="preserve">    1773327-Л - аб; 1773328-Л - од</w:t>
      </w:r>
    </w:p>
    <w:p w:rsidR="00915035" w:rsidRDefault="00915035" w:rsidP="00915035">
      <w:r>
        <w:t xml:space="preserve">    Данилова, Лида</w:t>
      </w:r>
    </w:p>
    <w:p w:rsidR="00915035" w:rsidRDefault="00915035" w:rsidP="00915035">
      <w:r>
        <w:t>17 историй и сказок для первого чтения. Храбрый утёнок / Лида Данилова; [ил. М. Кухтиной]. - Москва : Клевер-Медиа-Групп, 2019. - 35 с. : цв. ил. - (Первое чтение). - Содерж.: Храбрый утенок; Мохнатые спасатели; Верный друг; Как девочка собачку кормила; Цеплятки играют в прятки [и др.]. - ISBN 978-5-906929-19-8 : 333,85</w:t>
      </w:r>
    </w:p>
    <w:p w:rsidR="00915035" w:rsidRDefault="00915035" w:rsidP="00915035"/>
    <w:p w:rsidR="00915035" w:rsidRDefault="00915035" w:rsidP="00915035">
      <w:r>
        <w:t>744. ;   У51</w:t>
      </w:r>
    </w:p>
    <w:p w:rsidR="00915035" w:rsidRDefault="00915035" w:rsidP="00915035">
      <w:r>
        <w:t xml:space="preserve">    1773329-Л - аб; 1773330-Л - од</w:t>
      </w:r>
    </w:p>
    <w:p w:rsidR="00915035" w:rsidRDefault="00915035" w:rsidP="00915035">
      <w:r>
        <w:t xml:space="preserve">    Ульева, Елена</w:t>
      </w:r>
    </w:p>
    <w:p w:rsidR="00915035" w:rsidRDefault="00915035" w:rsidP="00915035">
      <w:r>
        <w:t>Верные друзья : 15 историй и сказок / Елена Ульева; [ил. Е. Веселовой]. - Москва : Клевер-Медиа-Групп, 2019. - 39, [9] с. : ил. - (Для первого чтения). - Содерж.:День рождения; Кто что умеет?; Поросенок Плюша; Жук Мефодий; Чудеса  и др.. - ISBN 978-5-00115-834-9 (тираж 2000 экз.). - ISBN 978-5-00115-804-2 (тираж 200 экз.) : 355,52</w:t>
      </w:r>
    </w:p>
    <w:p w:rsidR="00915035" w:rsidRDefault="00915035" w:rsidP="00915035">
      <w:r>
        <w:t xml:space="preserve">    Оглавление: </w:t>
      </w:r>
      <w:hyperlink r:id="rId514" w:history="1">
        <w:r w:rsidR="00562B1A" w:rsidRPr="007206FE">
          <w:rPr>
            <w:rStyle w:val="a8"/>
          </w:rPr>
          <w:t>http://kitap.tatar.ru/ogl/nlrt/nbrt_mko_2493634.pdf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745. ;   Б87</w:t>
      </w:r>
    </w:p>
    <w:p w:rsidR="00915035" w:rsidRDefault="00915035" w:rsidP="00915035">
      <w:r>
        <w:t xml:space="preserve">    1773309-Ф - аб; 1773310-Ф - аб</w:t>
      </w:r>
    </w:p>
    <w:p w:rsidR="00915035" w:rsidRDefault="00915035" w:rsidP="00915035">
      <w:r>
        <w:t xml:space="preserve">    Брайт, Пол</w:t>
      </w:r>
    </w:p>
    <w:p w:rsidR="00915035" w:rsidRDefault="00915035" w:rsidP="00915035">
      <w:r>
        <w:t>С папой буря не страшна! / Пол Брайт; ил. Джейн Чапмен ; [пер. с англ. Ю. Фокиной]. - Москва : Clever, 2019. - [24] с. : цв. ил. - (Bookaboo).. - ISBN 978-5-00115-605-5 : 432,08</w:t>
      </w:r>
    </w:p>
    <w:p w:rsidR="00915035" w:rsidRDefault="00915035" w:rsidP="00915035"/>
    <w:p w:rsidR="00915035" w:rsidRDefault="00915035" w:rsidP="00915035">
      <w:r>
        <w:t>746. Д;   С51</w:t>
      </w:r>
    </w:p>
    <w:p w:rsidR="00915035" w:rsidRDefault="00915035" w:rsidP="00915035">
      <w:r>
        <w:t xml:space="preserve">    1773311-Ф - аб; 1773312-Ф - од</w:t>
      </w:r>
    </w:p>
    <w:p w:rsidR="00915035" w:rsidRDefault="00915035" w:rsidP="00915035">
      <w:r>
        <w:t xml:space="preserve">    Смолмен, Стив</w:t>
      </w:r>
    </w:p>
    <w:p w:rsidR="00915035" w:rsidRDefault="00915035" w:rsidP="00915035">
      <w:r>
        <w:t>Чур, медведя не будить / Стив Смолмен; ил. Каролины Педлер ; пер.  с англ. Юлии Фокиной. - Москва : Clever, 2020. - [32] с. : цв. ил. - (Bookaboo).. - ISBN 978-5-00115-917-9 : 431,09</w:t>
      </w:r>
    </w:p>
    <w:p w:rsidR="00915035" w:rsidRDefault="00915035" w:rsidP="00915035"/>
    <w:p w:rsidR="00915035" w:rsidRDefault="00915035" w:rsidP="00915035">
      <w:r>
        <w:t>747. ;   Д18</w:t>
      </w:r>
    </w:p>
    <w:p w:rsidR="00915035" w:rsidRDefault="00915035" w:rsidP="00915035">
      <w:r>
        <w:t xml:space="preserve">    1773331-Л - аб; 1773332-Л - од</w:t>
      </w:r>
    </w:p>
    <w:p w:rsidR="00915035" w:rsidRDefault="00915035" w:rsidP="00915035">
      <w:r>
        <w:t xml:space="preserve">    Данилова, Лида</w:t>
      </w:r>
    </w:p>
    <w:p w:rsidR="00915035" w:rsidRDefault="00915035" w:rsidP="00915035">
      <w:r>
        <w:t>17 историй и сказок для первого чтения. Новый год / Лида Данилова; [ил. К. Ветошкиной]. - Москва : Клевер-Медиа-Групп, 2020. - 35, [1] с. : ил. - (Первое чтение). - Содерж.:Чудесная ёлочка; Гирлянда; Спор; Подарок; Новые сани и др.. - ISBN 978-5-00115-079-4 : 333,85</w:t>
      </w:r>
    </w:p>
    <w:p w:rsidR="00915035" w:rsidRDefault="00915035" w:rsidP="00915035"/>
    <w:p w:rsidR="00915035" w:rsidRDefault="00915035" w:rsidP="00915035">
      <w:r>
        <w:t>748. ;   В69</w:t>
      </w:r>
    </w:p>
    <w:p w:rsidR="00915035" w:rsidRDefault="00915035" w:rsidP="00915035">
      <w:r>
        <w:t xml:space="preserve">    1773595-Ф - аб; 1773596-Ф - од</w:t>
      </w:r>
    </w:p>
    <w:p w:rsidR="00915035" w:rsidRDefault="00915035" w:rsidP="00915035">
      <w:r>
        <w:t xml:space="preserve">    Волшебные сказки о дружбе / [пер. с англ. И. Рожновой, Ю. Фокиной, Е. Фельдман]. - Москва : Clever, 2019. - 128 с. : цв. ил. - (Большая сказочная серия).. - ISBN 978-5-00115-606-2 : 718,52</w:t>
      </w:r>
    </w:p>
    <w:p w:rsidR="00915035" w:rsidRDefault="00915035" w:rsidP="00915035">
      <w:r>
        <w:t xml:space="preserve">    Оглавление: </w:t>
      </w:r>
      <w:hyperlink r:id="rId515" w:history="1">
        <w:r w:rsidR="00562B1A" w:rsidRPr="007206FE">
          <w:rPr>
            <w:rStyle w:val="a8"/>
          </w:rPr>
          <w:t>http://kitap.tatar.ru/ogl/nlrt/nbrt_mko_2493707.pdf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 xml:space="preserve">749. ;   </w:t>
      </w:r>
    </w:p>
    <w:p w:rsidR="00915035" w:rsidRDefault="00915035" w:rsidP="00915035">
      <w:r>
        <w:t xml:space="preserve">    1773598-Л - аб; 1773597-Л - од</w:t>
      </w:r>
    </w:p>
    <w:p w:rsidR="00915035" w:rsidRDefault="00915035" w:rsidP="00915035">
      <w:r>
        <w:t xml:space="preserve">    Лисаченко, Алексей</w:t>
      </w:r>
    </w:p>
    <w:p w:rsidR="00915035" w:rsidRDefault="00915035" w:rsidP="00915035">
      <w:r>
        <w:t>Дмитрий Менделеев : история о том, как один маленький фантазер хотел знать сразу все...и у него получилось! / Алексей Лисаченко; иллюстрации И. Вовк. - Москва : Клевер-</w:t>
      </w:r>
      <w:r>
        <w:lastRenderedPageBreak/>
        <w:t>Медиа-Групп, 2019. - 22 с. : ил. - (Вдохновляющие истории).. - ISBN 978-5-00115-840-0 : 355,74</w:t>
      </w:r>
    </w:p>
    <w:p w:rsidR="00915035" w:rsidRDefault="00915035" w:rsidP="00915035"/>
    <w:p w:rsidR="00915035" w:rsidRDefault="00915035" w:rsidP="00915035">
      <w:r>
        <w:t>750. ;   М17</w:t>
      </w:r>
    </w:p>
    <w:p w:rsidR="00915035" w:rsidRDefault="00915035" w:rsidP="00915035">
      <w:r>
        <w:t xml:space="preserve">    1773333-Л - аб; 1773334-Л - од</w:t>
      </w:r>
    </w:p>
    <w:p w:rsidR="00915035" w:rsidRDefault="00915035" w:rsidP="00915035">
      <w:r>
        <w:t xml:space="preserve">    Макьюэн, Кэтрин</w:t>
      </w:r>
    </w:p>
    <w:p w:rsidR="00915035" w:rsidRDefault="00915035" w:rsidP="00915035">
      <w:r>
        <w:t>У моря : книжка с окошками / К. Макьюэн; [пер. П. Кичигиной ; ил. К. Макьюэн]. - Москва : Clever, 2019. - [7] с. : ил. - (Университет для детей).. - ISBN 978-5-00115-513-3 : 983,29</w:t>
      </w:r>
    </w:p>
    <w:p w:rsidR="00915035" w:rsidRDefault="00915035" w:rsidP="00915035"/>
    <w:p w:rsidR="00915035" w:rsidRDefault="00915035" w:rsidP="00915035">
      <w:r>
        <w:t>751. ;   Ш53</w:t>
      </w:r>
    </w:p>
    <w:p w:rsidR="00915035" w:rsidRDefault="00915035" w:rsidP="00915035">
      <w:r>
        <w:t xml:space="preserve">    1773599-Л - од; 1773600-Л - аб</w:t>
      </w:r>
    </w:p>
    <w:p w:rsidR="00915035" w:rsidRDefault="00915035" w:rsidP="00915035">
      <w:r>
        <w:t xml:space="preserve">    Шеффлер, Аксель</w:t>
      </w:r>
    </w:p>
    <w:p w:rsidR="00915035" w:rsidRDefault="00915035" w:rsidP="00915035">
      <w:r>
        <w:t>Чик и Брикки наряжают ёлку / А. Шеффлер; пер. с англ. Ю. Фокиной. - Москва : Clever, 2019. - 32 с. : ил. - (Чик и Брикки).. - ISBN 978-5-00115-527-0 : 287,32</w:t>
      </w:r>
    </w:p>
    <w:p w:rsidR="00915035" w:rsidRDefault="00915035" w:rsidP="00915035"/>
    <w:p w:rsidR="00915035" w:rsidRDefault="00915035" w:rsidP="00915035">
      <w:r>
        <w:t>752. ;   Ц27</w:t>
      </w:r>
    </w:p>
    <w:p w:rsidR="00915035" w:rsidRDefault="00915035" w:rsidP="00915035">
      <w:r>
        <w:t xml:space="preserve">    1773335-Л - аб; 1773336-Л - од</w:t>
      </w:r>
    </w:p>
    <w:p w:rsidR="00915035" w:rsidRDefault="00915035" w:rsidP="00915035">
      <w:r>
        <w:t xml:space="preserve">    Цветаева, Елена</w:t>
      </w:r>
    </w:p>
    <w:p w:rsidR="00915035" w:rsidRDefault="00915035" w:rsidP="00915035">
      <w:r>
        <w:t>Где живёт птичка? / Е. Цветаева; худож. Е. Цветаева. - Москва : Clever, 2019. - [13] с. : ил. - (Книжка с клапанами).. - ISBN 978-5-91982-347-6 : 451,44</w:t>
      </w:r>
    </w:p>
    <w:p w:rsidR="00915035" w:rsidRDefault="00915035" w:rsidP="00915035"/>
    <w:p w:rsidR="00915035" w:rsidRDefault="00915035" w:rsidP="00915035">
      <w:r>
        <w:t>753. ;   Г37</w:t>
      </w:r>
    </w:p>
    <w:p w:rsidR="00915035" w:rsidRDefault="00915035" w:rsidP="00915035">
      <w:r>
        <w:t xml:space="preserve">    1773183-Л - од; 1773184-Л - аб</w:t>
      </w:r>
    </w:p>
    <w:p w:rsidR="00915035" w:rsidRDefault="00915035" w:rsidP="00915035">
      <w:r>
        <w:t xml:space="preserve">    Герасименко, Анна</w:t>
      </w:r>
    </w:p>
    <w:p w:rsidR="00915035" w:rsidRDefault="00915035" w:rsidP="00915035">
      <w:r>
        <w:t>Майя Плисецкая : история о том, как маленькая мечтательница стала великой балериной / Анна Герасименко; нарисовала Анна Мамаева. - Москва : Clever, 2019. - [22] с. : цв. ил. - (Вдохновляющие истории).. - ISBN 978-5-00115-958-2 : 355,52</w:t>
      </w:r>
    </w:p>
    <w:p w:rsidR="00915035" w:rsidRDefault="00915035" w:rsidP="00915035"/>
    <w:p w:rsidR="00915035" w:rsidRDefault="00915035" w:rsidP="00915035">
      <w:r>
        <w:t>754. ;   С93</w:t>
      </w:r>
    </w:p>
    <w:p w:rsidR="00915035" w:rsidRDefault="00915035" w:rsidP="00915035">
      <w:r>
        <w:t xml:space="preserve">    1773337-Ф - од</w:t>
      </w:r>
    </w:p>
    <w:p w:rsidR="00915035" w:rsidRDefault="00915035" w:rsidP="00915035">
      <w:r>
        <w:t xml:space="preserve">    Счёт до 10 : книжка с окошками / [ил. Л. Лариной]. - Москва : Clever, 2018. - [16] с. : ил. - (Загляни в окошко).. - ISBN 978-5-906951-85-4 : 1058,97</w:t>
      </w:r>
    </w:p>
    <w:p w:rsidR="00915035" w:rsidRDefault="00915035" w:rsidP="00915035"/>
    <w:p w:rsidR="00915035" w:rsidRDefault="00915035" w:rsidP="00915035">
      <w:r>
        <w:t>755. ;   М74</w:t>
      </w:r>
    </w:p>
    <w:p w:rsidR="00915035" w:rsidRDefault="00915035" w:rsidP="00915035">
      <w:r>
        <w:t xml:space="preserve">    1773338-Ф - од</w:t>
      </w:r>
    </w:p>
    <w:p w:rsidR="00915035" w:rsidRDefault="00915035" w:rsidP="00915035">
      <w:r>
        <w:t xml:space="preserve">    Мой первый английский язык.  Счет до 10 : книжка с окошками / [ил. Л. Лариной]. - Москва : Clever, 2018. - [16] с. : ил. - (Загляни в окошко).. - ISBN 978-5-906951-86-1 : 1058,97</w:t>
      </w:r>
    </w:p>
    <w:p w:rsidR="00915035" w:rsidRDefault="00915035" w:rsidP="00915035"/>
    <w:p w:rsidR="00915035" w:rsidRDefault="00915035" w:rsidP="00915035">
      <w:r>
        <w:t>756. ;   Б53</w:t>
      </w:r>
    </w:p>
    <w:p w:rsidR="00915035" w:rsidRDefault="00915035" w:rsidP="00915035">
      <w:r>
        <w:t xml:space="preserve">    1773195-Л - од; 1773196-Л - аб</w:t>
      </w:r>
    </w:p>
    <w:p w:rsidR="00915035" w:rsidRDefault="00915035" w:rsidP="00915035">
      <w:r>
        <w:t xml:space="preserve">    Бессон, Аньес</w:t>
      </w:r>
    </w:p>
    <w:p w:rsidR="00915035" w:rsidRDefault="00915035" w:rsidP="00915035">
      <w:r>
        <w:t>Я стану врачом / Аньес Бессон; ил. Колонель Мутард ; [пер. с фр. Е. Сибуль] . - Москва : Clever, 2019. - 27, [1] с. : цв. ил. - (Первая энциклопедия для маленьких гениев).. - ISBN 978-5-00115-487-7 : 347,93</w:t>
      </w:r>
    </w:p>
    <w:p w:rsidR="00915035" w:rsidRDefault="00915035" w:rsidP="00915035"/>
    <w:p w:rsidR="00915035" w:rsidRDefault="00915035" w:rsidP="00915035">
      <w:r>
        <w:t>757. ;   В65</w:t>
      </w:r>
    </w:p>
    <w:p w:rsidR="00915035" w:rsidRDefault="00915035" w:rsidP="00915035">
      <w:r>
        <w:t xml:space="preserve">    1773601-Л - аб; 1773602-Л - од</w:t>
      </w:r>
    </w:p>
    <w:p w:rsidR="00915035" w:rsidRDefault="00915035" w:rsidP="00915035">
      <w:r>
        <w:t xml:space="preserve">    Войцеховский, Борис</w:t>
      </w:r>
    </w:p>
    <w:p w:rsidR="00915035" w:rsidRDefault="00915035" w:rsidP="00915035">
      <w:r>
        <w:lastRenderedPageBreak/>
        <w:t>Необыкновенные приключения Пети в Африке / Борис Войцеховский; иллюстрации К. Елькиной. - Москва : Клевер, 2019. - 32 с. : ил. - (Необыкновенные приключения Пети).. - ISBN 978-5-00115-873-8 : 355,52</w:t>
      </w:r>
    </w:p>
    <w:p w:rsidR="00915035" w:rsidRDefault="00915035" w:rsidP="00915035"/>
    <w:p w:rsidR="00915035" w:rsidRDefault="00915035" w:rsidP="00915035">
      <w:r>
        <w:t>758. ;   М74</w:t>
      </w:r>
    </w:p>
    <w:p w:rsidR="00915035" w:rsidRDefault="00915035" w:rsidP="00915035">
      <w:r>
        <w:t xml:space="preserve">    1773339-Ф - од</w:t>
      </w:r>
    </w:p>
    <w:p w:rsidR="00915035" w:rsidRDefault="00915035" w:rsidP="00915035">
      <w:r>
        <w:t xml:space="preserve">    Мой первый английский. Учим цвета : книжка с окошками / [ил. Е. Гущи]. - Москва : Clever, 2017. - [16] с. : ил. - (Загляни в окошко).. - ISBN 978-5-906929-26-6 : 1134,54</w:t>
      </w:r>
    </w:p>
    <w:p w:rsidR="00915035" w:rsidRDefault="00915035" w:rsidP="00915035"/>
    <w:p w:rsidR="00915035" w:rsidRDefault="00915035" w:rsidP="00915035">
      <w:r>
        <w:t>759. ;   Л21</w:t>
      </w:r>
    </w:p>
    <w:p w:rsidR="00915035" w:rsidRDefault="00915035" w:rsidP="00915035">
      <w:r>
        <w:t xml:space="preserve">    1773603-Ф - аб; 1773604-Ф - од</w:t>
      </w:r>
    </w:p>
    <w:p w:rsidR="00915035" w:rsidRDefault="00915035" w:rsidP="00915035">
      <w:r>
        <w:t xml:space="preserve">    Ламбьи, Элизабет де</w:t>
      </w:r>
    </w:p>
    <w:p w:rsidR="00915035" w:rsidRDefault="00915035" w:rsidP="00915035">
      <w:r>
        <w:t>10 чудес света в картинках и комиксах / Элизабет де Ламбьи; ил. Ален Буайе. - Москва : Клевер, 2018. - 48 с. : цв. ил. - (Всё самое-самое).. - ISBN 978-5-00115-456-3 : 529,54</w:t>
      </w:r>
    </w:p>
    <w:p w:rsidR="00915035" w:rsidRDefault="00915035" w:rsidP="00915035">
      <w:r>
        <w:t xml:space="preserve">    Оглавление: </w:t>
      </w:r>
      <w:hyperlink r:id="rId516" w:history="1">
        <w:r w:rsidR="00562B1A" w:rsidRPr="007206FE">
          <w:rPr>
            <w:rStyle w:val="a8"/>
          </w:rPr>
          <w:t>http://kitap.tatar.ru/ogl/nlrt/nbrt_mko_2493835.pdf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760. ;   Н50</w:t>
      </w:r>
    </w:p>
    <w:p w:rsidR="00915035" w:rsidRDefault="00915035" w:rsidP="00915035">
      <w:r>
        <w:t xml:space="preserve">    1773340-Ф - аб; 1773341-Ф - од</w:t>
      </w:r>
    </w:p>
    <w:p w:rsidR="00915035" w:rsidRDefault="00915035" w:rsidP="00915035">
      <w:r>
        <w:t xml:space="preserve">    Немцова, Наталия Леонидовна</w:t>
      </w:r>
    </w:p>
    <w:p w:rsidR="00915035" w:rsidRDefault="00915035" w:rsidP="00915035">
      <w:r>
        <w:t>Большая энциклопедия для малышей в сказках : с познавательными подсказками / Наталия Немцова; худож. Анастасия Зинина. - Москва : АСТ : Малыш, 2019. - 126, [2] с. : ил. - (Энциклопедия в сказках).. - ISBN 978-5-17-112534-9 : 512,05</w:t>
      </w:r>
    </w:p>
    <w:p w:rsidR="00915035" w:rsidRDefault="00915035" w:rsidP="00915035">
      <w:r>
        <w:t xml:space="preserve">    Оглавление: </w:t>
      </w:r>
      <w:hyperlink r:id="rId517" w:history="1">
        <w:r w:rsidR="00562B1A" w:rsidRPr="007206FE">
          <w:rPr>
            <w:rStyle w:val="a8"/>
          </w:rPr>
          <w:t>http://kitap.tatar.ru/ogl/nlrt/nbrt_mko_2493839.pdf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761. ;   З-26</w:t>
      </w:r>
    </w:p>
    <w:p w:rsidR="00915035" w:rsidRDefault="00915035" w:rsidP="00915035">
      <w:r>
        <w:t xml:space="preserve">    1773605-Ф - аб; 1773606-Ф - од</w:t>
      </w:r>
    </w:p>
    <w:p w:rsidR="00915035" w:rsidRDefault="00915035" w:rsidP="00915035">
      <w:r>
        <w:t xml:space="preserve">    Замятина, Мария</w:t>
      </w:r>
    </w:p>
    <w:p w:rsidR="00915035" w:rsidRDefault="00915035" w:rsidP="00915035">
      <w:r>
        <w:t>Континенты / [М. Замятина; ил. В. Дорошин]. - Москва : Clever, 2018. - 128 с. : цв. ил. - (Мой первый школьный проект). - На обл. и тит. л. авт. не указан. - ISBN 978-5-00115-521-8 : 833,03</w:t>
      </w:r>
    </w:p>
    <w:p w:rsidR="00915035" w:rsidRDefault="00915035" w:rsidP="00915035">
      <w:r>
        <w:t xml:space="preserve">    Оглавление: </w:t>
      </w:r>
      <w:hyperlink r:id="rId518" w:history="1">
        <w:r w:rsidR="00562B1A" w:rsidRPr="007206FE">
          <w:rPr>
            <w:rStyle w:val="a8"/>
          </w:rPr>
          <w:t>http://kitap.tatar.ru/ogl/nlrt/nbrt_mko_2493849.pdf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762. ;   Б79</w:t>
      </w:r>
    </w:p>
    <w:p w:rsidR="00915035" w:rsidRDefault="00915035" w:rsidP="00915035">
      <w:r>
        <w:t xml:space="preserve">    1773342-Л - аб; 1773343-Л - од</w:t>
      </w:r>
    </w:p>
    <w:p w:rsidR="00915035" w:rsidRDefault="00915035" w:rsidP="00915035">
      <w:r>
        <w:t xml:space="preserve">    Большая энциклопедия природы / [пер. с фр. Н. Баландиной ; ил. Шилия, С. Верилль, М. Сюрен, Ф. Фойар]. - Москва : Clever, 2019. - 111, [1] с. : ил. - (Энциклопедия в картинках). - Алф. указ.: с. 110-111. - ISBN 978-5-00115-058-9 : 590,04</w:t>
      </w:r>
    </w:p>
    <w:p w:rsidR="00915035" w:rsidRDefault="00915035" w:rsidP="00915035">
      <w:r>
        <w:t xml:space="preserve">    Оглавление: </w:t>
      </w:r>
      <w:hyperlink r:id="rId519" w:history="1">
        <w:r w:rsidR="00562B1A" w:rsidRPr="007206FE">
          <w:rPr>
            <w:rStyle w:val="a8"/>
          </w:rPr>
          <w:t>http://kitap.tatar.ru/ogl/nlrt/nbrt_mko_2493872.pdf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763. ;   В14</w:t>
      </w:r>
    </w:p>
    <w:p w:rsidR="00915035" w:rsidRDefault="00915035" w:rsidP="00915035">
      <w:r>
        <w:t xml:space="preserve">    1773607-Ф - аб; 1773608-Ф - од</w:t>
      </w:r>
    </w:p>
    <w:p w:rsidR="00915035" w:rsidRDefault="00915035" w:rsidP="00915035">
      <w:r>
        <w:t xml:space="preserve">    Вайткене, Любовь Дмитриевна</w:t>
      </w:r>
    </w:p>
    <w:p w:rsidR="00915035" w:rsidRDefault="00915035" w:rsidP="00915035">
      <w:r>
        <w:t>Астрономия / Л. Д. Вайткене. - Москва : АСТ, 2018. - 160 с. : цв. ил. - (Энциклопедия занимательных наук для детей : основана в 2016 году). - На обл. в надзагл.: То, чему не учат в школе ; Увлекательно! Наглядно! Доступно!. - ISBN 978-5-17-095287-8 : 737,33</w:t>
      </w:r>
    </w:p>
    <w:p w:rsidR="00915035" w:rsidRDefault="00915035" w:rsidP="00915035">
      <w:r>
        <w:t xml:space="preserve">    Оглавление: </w:t>
      </w:r>
      <w:hyperlink r:id="rId520" w:history="1">
        <w:r w:rsidR="00562B1A" w:rsidRPr="007206FE">
          <w:rPr>
            <w:rStyle w:val="a8"/>
          </w:rPr>
          <w:t>http://kitap.tatar.ru/ogl/nlrt/nbrt_mko_2493882.pdf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lastRenderedPageBreak/>
        <w:t>764. Мл 85.335.42;   Л55</w:t>
      </w:r>
    </w:p>
    <w:p w:rsidR="00915035" w:rsidRDefault="00915035" w:rsidP="00915035">
      <w:r>
        <w:t xml:space="preserve">    1773344-Ф - аб; 1773345-Ф - од</w:t>
      </w:r>
    </w:p>
    <w:p w:rsidR="00915035" w:rsidRDefault="00915035" w:rsidP="00915035">
      <w:r>
        <w:t xml:space="preserve">    Ли, Лора</w:t>
      </w:r>
    </w:p>
    <w:p w:rsidR="00915035" w:rsidRDefault="00915035" w:rsidP="00915035">
      <w:r>
        <w:t>Хочу все знать о балете : детская энциклопедия / Лора Ли; [пер. с англ. П. Киселевой] ; ил. Мередит Хамильтон. - Москва : Издательство АСТ, 2019. - 96 c. : ил. + 1 электрон. опт. диск (CD-ROM). - (Хочу все знать!). - Алф. указ.: с. 92-93. - Библиогр.: с. 94-96. - На обл. также: Внутри СD-диск с музыкальными фрагментами знаменитых балетов. - ISBN 978-5-17-113268-2 : 749,21</w:t>
      </w:r>
    </w:p>
    <w:p w:rsidR="00915035" w:rsidRDefault="00915035" w:rsidP="00915035">
      <w:r>
        <w:t xml:space="preserve">    Оглавление: </w:t>
      </w:r>
      <w:hyperlink r:id="rId521" w:history="1">
        <w:r w:rsidR="00562B1A" w:rsidRPr="007206FE">
          <w:rPr>
            <w:rStyle w:val="a8"/>
          </w:rPr>
          <w:t>http://kitap.tatar.ru/ogl/nlrt/nbrt_mko_2490956.pdf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765. ;   Б97</w:t>
      </w:r>
    </w:p>
    <w:p w:rsidR="00915035" w:rsidRDefault="00915035" w:rsidP="00915035">
      <w:r>
        <w:t xml:space="preserve">    1773197-Л - од; 1773198-Ф - аб</w:t>
      </w:r>
    </w:p>
    <w:p w:rsidR="00915035" w:rsidRDefault="00915035" w:rsidP="00915035">
      <w:r>
        <w:t xml:space="preserve">    Бэгели, Элизабет</w:t>
      </w:r>
    </w:p>
    <w:p w:rsidR="00915035" w:rsidRDefault="00915035" w:rsidP="00915035">
      <w:r>
        <w:t>Зайчик, который сбежал из дома / Элизабет Бэгели; ил. Джейн Чапмен ; [пер. с англ. Елены Фельдман]  . - Москва : Clever, 2020. - [32] с. : цв. ил. - (Книжки-картинки).. - ISBN 978-5-00154-065-6 : 327,58</w:t>
      </w:r>
    </w:p>
    <w:p w:rsidR="00915035" w:rsidRDefault="00915035" w:rsidP="00915035"/>
    <w:p w:rsidR="00915035" w:rsidRDefault="00915035" w:rsidP="00915035">
      <w:r>
        <w:t>766. ;   Г16</w:t>
      </w:r>
    </w:p>
    <w:p w:rsidR="00915035" w:rsidRDefault="00915035" w:rsidP="00915035">
      <w:r>
        <w:t xml:space="preserve">    1773346-Ф - аб; 1773347-Ф - аб; 1773348-Ф - од; 1773349-Ф - од</w:t>
      </w:r>
    </w:p>
    <w:p w:rsidR="00915035" w:rsidRDefault="00915035" w:rsidP="00915035">
      <w:r>
        <w:t xml:space="preserve">    Галкина, Анастасия</w:t>
      </w:r>
    </w:p>
    <w:p w:rsidR="00915035" w:rsidRDefault="00915035" w:rsidP="00915035">
      <w:r>
        <w:t>Рагадка исчезновения динозавров : расследование в меловом периоде / Анастасия Галкина, Екатерина Ладатко; ил. Полины Пономарёвой ; [науч. ред. Я. Попов]. - Москва : Clever, 2019. - [48] с. : ил. - (В гостях у динозавров).. - ISBN 978-5-00154-004-5 : 416,57</w:t>
      </w:r>
    </w:p>
    <w:p w:rsidR="00915035" w:rsidRDefault="00915035" w:rsidP="00915035"/>
    <w:p w:rsidR="00915035" w:rsidRDefault="00915035" w:rsidP="00915035">
      <w:r>
        <w:t>767. ;   Б53</w:t>
      </w:r>
    </w:p>
    <w:p w:rsidR="00915035" w:rsidRDefault="00915035" w:rsidP="00915035">
      <w:r>
        <w:t xml:space="preserve">    1773350-Л - аб; 1773351-Л - од</w:t>
      </w:r>
    </w:p>
    <w:p w:rsidR="00915035" w:rsidRDefault="00915035" w:rsidP="00915035">
      <w:r>
        <w:t xml:space="preserve">    Бессон, Аньес</w:t>
      </w:r>
    </w:p>
    <w:p w:rsidR="00915035" w:rsidRDefault="00915035" w:rsidP="00915035">
      <w:r>
        <w:t>Большая энциклопедия транспорта / А. Бессон; [пер. с фр. П. Кичигиной ; ил. Ф. Фойяр, С. Верий, А. Буайе, Г. Суппар и др.]. - Москва : Clever, 2019. - 111, [1] с. : ил. - (Энциклопедия в картинках). - Алф. указ.: с. 110-111. - Авт. указ. в вып. дан.. - ISBN 978-5-00115-852-3 : 590,04</w:t>
      </w:r>
    </w:p>
    <w:p w:rsidR="00915035" w:rsidRDefault="00915035" w:rsidP="00915035">
      <w:r>
        <w:t xml:space="preserve">    Оглавление: </w:t>
      </w:r>
      <w:hyperlink r:id="rId522" w:history="1">
        <w:r w:rsidR="00562B1A" w:rsidRPr="007206FE">
          <w:rPr>
            <w:rStyle w:val="a8"/>
          </w:rPr>
          <w:t>http://kitap.tatar.ru/ogl/nlrt/nbrt_mko_2493946.pdf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768. ;   P84</w:t>
      </w:r>
    </w:p>
    <w:p w:rsidR="00915035" w:rsidRDefault="00915035" w:rsidP="00915035">
      <w:r>
        <w:t xml:space="preserve">    1773352-Ф - аб; 1773353-Ф - од</w:t>
      </w:r>
    </w:p>
    <w:p w:rsidR="00915035" w:rsidRDefault="00915035" w:rsidP="00915035">
      <w:r>
        <w:t xml:space="preserve">    Popova, Evgeniya</w:t>
      </w:r>
    </w:p>
    <w:p w:rsidR="00915035" w:rsidRPr="00915035" w:rsidRDefault="00915035" w:rsidP="00915035">
      <w:pPr>
        <w:rPr>
          <w:lang w:val="en-US"/>
        </w:rPr>
      </w:pPr>
      <w:r w:rsidRPr="00915035">
        <w:rPr>
          <w:lang w:val="en-US"/>
        </w:rPr>
        <w:t xml:space="preserve">Look &amp; find : our animal friends / Evgeniya Popova, Lilu Rami; </w:t>
      </w:r>
      <w:r>
        <w:t>ил</w:t>
      </w:r>
      <w:r w:rsidRPr="00915035">
        <w:rPr>
          <w:lang w:val="en-US"/>
        </w:rPr>
        <w:t xml:space="preserve">. Margarita Kukhtina. - </w:t>
      </w:r>
      <w:r>
        <w:t>Москва</w:t>
      </w:r>
      <w:r w:rsidRPr="00915035">
        <w:rPr>
          <w:lang w:val="en-US"/>
        </w:rPr>
        <w:t xml:space="preserve"> : Clever, 2018. - [20] </w:t>
      </w:r>
      <w:r>
        <w:t>с</w:t>
      </w:r>
      <w:r w:rsidRPr="00915035">
        <w:rPr>
          <w:lang w:val="en-US"/>
        </w:rPr>
        <w:t xml:space="preserve">. : </w:t>
      </w:r>
      <w:r>
        <w:t>цв</w:t>
      </w:r>
      <w:r w:rsidRPr="00915035">
        <w:rPr>
          <w:lang w:val="en-US"/>
        </w:rPr>
        <w:t xml:space="preserve">. </w:t>
      </w:r>
      <w:r>
        <w:t>ил</w:t>
      </w:r>
      <w:r w:rsidRPr="00915035">
        <w:rPr>
          <w:lang w:val="en-US"/>
        </w:rPr>
        <w:t xml:space="preserve">. - </w:t>
      </w:r>
      <w:r>
        <w:t>На</w:t>
      </w:r>
      <w:r w:rsidRPr="00915035">
        <w:rPr>
          <w:lang w:val="en-US"/>
        </w:rPr>
        <w:t xml:space="preserve"> </w:t>
      </w:r>
      <w:r>
        <w:t>обл</w:t>
      </w:r>
      <w:r w:rsidRPr="00915035">
        <w:rPr>
          <w:lang w:val="en-US"/>
        </w:rPr>
        <w:t xml:space="preserve">.: 826 animals. - </w:t>
      </w:r>
      <w:r>
        <w:t>Текст</w:t>
      </w:r>
      <w:r w:rsidRPr="00915035">
        <w:rPr>
          <w:lang w:val="en-US"/>
        </w:rPr>
        <w:t xml:space="preserve"> </w:t>
      </w:r>
      <w:r>
        <w:t>на</w:t>
      </w:r>
      <w:r w:rsidRPr="00915035">
        <w:rPr>
          <w:lang w:val="en-US"/>
        </w:rPr>
        <w:t xml:space="preserve"> </w:t>
      </w:r>
      <w:r>
        <w:t>англ</w:t>
      </w:r>
      <w:r w:rsidRPr="00915035">
        <w:rPr>
          <w:lang w:val="en-US"/>
        </w:rPr>
        <w:t xml:space="preserve">. </w:t>
      </w:r>
      <w:r>
        <w:t>яз</w:t>
      </w:r>
      <w:r w:rsidRPr="00915035">
        <w:rPr>
          <w:lang w:val="en-US"/>
        </w:rPr>
        <w:t>.. - ISBN 978-1-948418-32-4 : 795,96</w:t>
      </w:r>
    </w:p>
    <w:p w:rsidR="00915035" w:rsidRPr="00915035" w:rsidRDefault="00915035" w:rsidP="00915035">
      <w:pPr>
        <w:rPr>
          <w:lang w:val="en-US"/>
        </w:rPr>
      </w:pPr>
    </w:p>
    <w:p w:rsidR="00915035" w:rsidRDefault="00915035" w:rsidP="00915035">
      <w:r>
        <w:t>769. ;   В65</w:t>
      </w:r>
    </w:p>
    <w:p w:rsidR="00915035" w:rsidRDefault="00915035" w:rsidP="00915035">
      <w:r>
        <w:t xml:space="preserve">    1773354-Л - аб; 1773355-М - од</w:t>
      </w:r>
    </w:p>
    <w:p w:rsidR="00915035" w:rsidRDefault="00915035" w:rsidP="00915035">
      <w:r>
        <w:t xml:space="preserve">    Войцеховский, Борис</w:t>
      </w:r>
    </w:p>
    <w:p w:rsidR="00915035" w:rsidRDefault="00915035" w:rsidP="00915035">
      <w:r>
        <w:t>Где мой подарок? / Борис Войцеховский; илл. Ольги Сычуговой. - Москва : Клевер-Медиа-Групп, 2019. - 12 с. : ил. - (Вжух!). - Книжка с задвижками. - ISBN 978-5-00115-965-0 : 310,31</w:t>
      </w:r>
    </w:p>
    <w:p w:rsidR="00915035" w:rsidRDefault="00915035" w:rsidP="00915035"/>
    <w:p w:rsidR="00915035" w:rsidRDefault="00915035" w:rsidP="00915035">
      <w:r>
        <w:t>770. ;   В65</w:t>
      </w:r>
    </w:p>
    <w:p w:rsidR="00915035" w:rsidRDefault="00915035" w:rsidP="00915035">
      <w:r>
        <w:t xml:space="preserve">    1773356-М - аб; 1773357-М - од</w:t>
      </w:r>
    </w:p>
    <w:p w:rsidR="00915035" w:rsidRDefault="00915035" w:rsidP="00915035">
      <w:r>
        <w:t xml:space="preserve">    Войцеховский, Борис</w:t>
      </w:r>
    </w:p>
    <w:p w:rsidR="00915035" w:rsidRDefault="00915035" w:rsidP="00915035">
      <w:r>
        <w:lastRenderedPageBreak/>
        <w:t>Где мой друг? / Борис Войцеховский; илл. Ольги Сычуговой. - Москва : Клевер-Медиа-Групп, 2019. - 12 с. : ил. - (Вжух!). - Книжка с задвижками. - ISBN 978-5-00115-967-4 : 408,76</w:t>
      </w:r>
    </w:p>
    <w:p w:rsidR="00915035" w:rsidRDefault="00915035" w:rsidP="00915035"/>
    <w:p w:rsidR="00915035" w:rsidRDefault="00915035" w:rsidP="00915035">
      <w:r>
        <w:t>771. ;   К82</w:t>
      </w:r>
    </w:p>
    <w:p w:rsidR="00915035" w:rsidRDefault="00915035" w:rsidP="00915035">
      <w:r>
        <w:t xml:space="preserve">    1773614-Л - од</w:t>
      </w:r>
    </w:p>
    <w:p w:rsidR="00915035" w:rsidRDefault="00915035" w:rsidP="00915035">
      <w:r>
        <w:t xml:space="preserve">    Кристи, Агата</w:t>
      </w:r>
    </w:p>
    <w:p w:rsidR="00915035" w:rsidRDefault="00915035" w:rsidP="00915035">
      <w:r>
        <w:t>Автобиография / Агата Кристи; пер. с англ. И. Дорониной. - Москва : Эксмо, 2019. - 640 с. : ил. - (Жизнеописания знаменитых людей).. - ISBN 978-5-04-094897-0 : 474,76</w:t>
      </w:r>
    </w:p>
    <w:p w:rsidR="00915035" w:rsidRDefault="00915035" w:rsidP="00915035">
      <w:r>
        <w:t xml:space="preserve">    Оглавление: </w:t>
      </w:r>
      <w:hyperlink r:id="rId523" w:history="1">
        <w:r w:rsidR="00562B1A" w:rsidRPr="007206FE">
          <w:rPr>
            <w:rStyle w:val="a8"/>
          </w:rPr>
          <w:t>http://kitap.tatar.ru/ogl/nlrt/nbrt_mko_2494030.pdf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772. ;   Ш55</w:t>
      </w:r>
    </w:p>
    <w:p w:rsidR="00915035" w:rsidRDefault="00915035" w:rsidP="00915035">
      <w:r>
        <w:t xml:space="preserve">    1773358-М - аб; 1773359-М - од</w:t>
      </w:r>
    </w:p>
    <w:p w:rsidR="00915035" w:rsidRDefault="00915035" w:rsidP="00915035">
      <w:r>
        <w:t xml:space="preserve">    Шигарова, Юлия</w:t>
      </w:r>
    </w:p>
    <w:p w:rsidR="00915035" w:rsidRDefault="00915035" w:rsidP="00915035">
      <w:r>
        <w:t>Кролик Макс и снеговик / Юлия Шигарова; илл. Валентины Яскиной. - Москва : Клевер-Медиа-Групп, 2019. - [10] с. : ил. - (Кролик Макс). - На обложке: Собери пазл!. - Книжка-игрушка. - ISBN 978-5-00115-992-6 : 402,27</w:t>
      </w:r>
    </w:p>
    <w:p w:rsidR="00915035" w:rsidRDefault="00915035" w:rsidP="00915035"/>
    <w:p w:rsidR="00915035" w:rsidRDefault="00915035" w:rsidP="00915035">
      <w:r>
        <w:t>773. ;   Д56</w:t>
      </w:r>
    </w:p>
    <w:p w:rsidR="00915035" w:rsidRDefault="00915035" w:rsidP="00915035">
      <w:r>
        <w:t xml:space="preserve">    1773615-Л - аб; 1773616-Л - од</w:t>
      </w:r>
    </w:p>
    <w:p w:rsidR="00915035" w:rsidRDefault="00915035" w:rsidP="00915035">
      <w:r>
        <w:t xml:space="preserve">    Доброчасова, Аня</w:t>
      </w:r>
    </w:p>
    <w:p w:rsidR="00915035" w:rsidRDefault="00915035" w:rsidP="00915035">
      <w:r>
        <w:t>Переполох в семье Грушиных, или как появился "Малёк" / Аня Доброчасова. - Москва : Издательский Дом Мещерякова, 2019. - 80 с. : ил. - (Вовка с Хвостиком).. - ISBN 978-5-00108-507-2 : 335,06</w:t>
      </w:r>
    </w:p>
    <w:p w:rsidR="00915035" w:rsidRDefault="00915035" w:rsidP="00915035">
      <w:r>
        <w:t xml:space="preserve">    Оглавление: </w:t>
      </w:r>
      <w:hyperlink r:id="rId524" w:history="1">
        <w:r w:rsidR="00562B1A" w:rsidRPr="007206FE">
          <w:rPr>
            <w:rStyle w:val="a8"/>
          </w:rPr>
          <w:t>http://kitap.tatar.ru/ogl/nlrt/nbrt_mko_2494050.pdf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774. ;   М30</w:t>
      </w:r>
    </w:p>
    <w:p w:rsidR="00915035" w:rsidRDefault="00915035" w:rsidP="00915035">
      <w:r>
        <w:t xml:space="preserve">    1773360-М - аб; 1773361-М - од</w:t>
      </w:r>
    </w:p>
    <w:p w:rsidR="00915035" w:rsidRDefault="00915035" w:rsidP="00915035">
      <w:r>
        <w:t xml:space="preserve">    Маршак, Самуил Яковлевич</w:t>
      </w:r>
    </w:p>
    <w:p w:rsidR="00915035" w:rsidRDefault="00915035" w:rsidP="00915035">
      <w:r>
        <w:t>Азбука в стихах и картинках / С. Маршак; [илл. С. Бодюга, Н. Трепенюк и И. Костриной]. - Москва : Малыш : АСТ, 2018. - 319 с. : ил. - (Любимое детское чтение). - Содерж.: Детки в клетке; Пудель; Вот такой рассеянный; Багаж; Мяч и др.. - ISBN 978-5-17-111022-2 : 711,70</w:t>
      </w:r>
    </w:p>
    <w:p w:rsidR="00915035" w:rsidRDefault="00915035" w:rsidP="00915035">
      <w:r>
        <w:t xml:space="preserve">    Оглавление: </w:t>
      </w:r>
      <w:hyperlink r:id="rId525" w:history="1">
        <w:r w:rsidR="00562B1A" w:rsidRPr="007206FE">
          <w:rPr>
            <w:rStyle w:val="a8"/>
          </w:rPr>
          <w:t>http://kitap.tatar.ru/ogl/nlrt/nbrt_mko_2494056.pdf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 xml:space="preserve">775. ;   </w:t>
      </w:r>
    </w:p>
    <w:p w:rsidR="00915035" w:rsidRDefault="00915035" w:rsidP="00915035">
      <w:r>
        <w:t xml:space="preserve">    1773617-Л - аб; 1773618-Л - од</w:t>
      </w:r>
    </w:p>
    <w:p w:rsidR="00915035" w:rsidRDefault="00915035" w:rsidP="00915035">
      <w:r>
        <w:t xml:space="preserve">    Шойнеманн, Фрауке</w:t>
      </w:r>
    </w:p>
    <w:p w:rsidR="00915035" w:rsidRDefault="00915035" w:rsidP="00915035">
      <w:r>
        <w:t>Сыщик на арене / Фрауке Шойнеманн; пер. с нем. А. Торгашиной. - Москва : Эксмо, 2019. - 288 c. - (Приключения кота-детектива).. - ISBN 978-5-04-088646-3 : 274,23</w:t>
      </w:r>
    </w:p>
    <w:p w:rsidR="00915035" w:rsidRDefault="00915035" w:rsidP="00915035">
      <w:r>
        <w:t xml:space="preserve">    Оглавление: </w:t>
      </w:r>
      <w:hyperlink r:id="rId526" w:history="1">
        <w:r w:rsidR="00562B1A" w:rsidRPr="007206FE">
          <w:rPr>
            <w:rStyle w:val="a8"/>
          </w:rPr>
          <w:t>http://kitap.tatar.ru/ogl/nlrt/nbrt_mko_2419999.pdf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776. Р2;   Е60</w:t>
      </w:r>
    </w:p>
    <w:p w:rsidR="00915035" w:rsidRDefault="00915035" w:rsidP="00915035">
      <w:r>
        <w:t xml:space="preserve">    1772073-Л - аб; 1772074-Л - од</w:t>
      </w:r>
    </w:p>
    <w:p w:rsidR="00915035" w:rsidRDefault="00915035" w:rsidP="00915035">
      <w:r>
        <w:t xml:space="preserve">    Емец, Дмитрий Александрович</w:t>
      </w:r>
    </w:p>
    <w:p w:rsidR="00915035" w:rsidRDefault="00915035" w:rsidP="00915035">
      <w:r>
        <w:t>Дракончик Пыхалка. Приключения в Сказочной стране / Дмитрий Емец; [худож. В. Тимофеева]. - Москва : Эксмодетство : Эксмо, 2019. - 237, [1] c. : ил. - (Дмитрий Емец. Невероятные приключения волшебных друзей).. - ISBN 978-5-04-097804-5 : 320,76</w:t>
      </w:r>
    </w:p>
    <w:p w:rsidR="00915035" w:rsidRDefault="00915035" w:rsidP="00915035">
      <w:r>
        <w:lastRenderedPageBreak/>
        <w:t xml:space="preserve">    Оглавление: </w:t>
      </w:r>
      <w:hyperlink r:id="rId527" w:history="1">
        <w:r w:rsidR="00562B1A" w:rsidRPr="007206FE">
          <w:rPr>
            <w:rStyle w:val="a8"/>
          </w:rPr>
          <w:t>http://kitap.tatar.ru/ogl/nlrt/nbrt_mko_2484846.pdf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777. ;   Г50</w:t>
      </w:r>
    </w:p>
    <w:p w:rsidR="00915035" w:rsidRDefault="00915035" w:rsidP="00915035">
      <w:r>
        <w:t xml:space="preserve">    1773362-Л - од; 1773363-Л - кх</w:t>
      </w:r>
    </w:p>
    <w:p w:rsidR="00915035" w:rsidRDefault="00915035" w:rsidP="00915035">
      <w:r>
        <w:t xml:space="preserve">    Гиппенрейтер, Юлия Борисовна</w:t>
      </w:r>
    </w:p>
    <w:p w:rsidR="00915035" w:rsidRDefault="00915035" w:rsidP="00915035">
      <w:r>
        <w:t>Развиваем эмоциональный интеллект. Вместе переживаем и играем / Юлия Борисовна Гиппенрейтер. - 3-е изд. - Москва : АСТ, 2019. - 96 с. : цв. ил. + 70 игровых карточек+30 таблиц лото. - (Мир общения). - Загл. на коробке: Психологические игры и занятия с детьми. - На обороте тит. л. в вых дан.: 2-е изд.. - ISBN 978-5-17-083833-2 : 1382,81</w:t>
      </w:r>
    </w:p>
    <w:p w:rsidR="00915035" w:rsidRDefault="00915035" w:rsidP="00915035">
      <w:r>
        <w:t xml:space="preserve">    Оглавление: </w:t>
      </w:r>
      <w:hyperlink r:id="rId528" w:history="1">
        <w:r w:rsidR="00562B1A" w:rsidRPr="007206FE">
          <w:rPr>
            <w:rStyle w:val="a8"/>
          </w:rPr>
          <w:t>http://kitap.tatar.ru/ogl/nlrt/nbrt_mko_2494069.pdf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778. ;   Т36</w:t>
      </w:r>
    </w:p>
    <w:p w:rsidR="00915035" w:rsidRDefault="00915035" w:rsidP="00915035">
      <w:r>
        <w:t xml:space="preserve">    1773619-Л - аб; 1773620-Л - од</w:t>
      </w:r>
    </w:p>
    <w:p w:rsidR="00915035" w:rsidRDefault="00915035" w:rsidP="00915035">
      <w:r>
        <w:t xml:space="preserve">    Тесла, Никола</w:t>
      </w:r>
    </w:p>
    <w:p w:rsidR="00915035" w:rsidRDefault="00915035" w:rsidP="00915035">
      <w:r>
        <w:t>Дневники. Я могу объяснить многое / Никола Тесла. - Москва : Яуза-пресс, 2019. - 272 с. : портр. - (Эпохальные мемуары).. - ISBN 978-5-9955-0989-9 : 507,87</w:t>
      </w:r>
    </w:p>
    <w:p w:rsidR="00915035" w:rsidRDefault="00915035" w:rsidP="00915035">
      <w:r>
        <w:t xml:space="preserve">    Оглавление: </w:t>
      </w:r>
      <w:hyperlink r:id="rId529" w:history="1">
        <w:r w:rsidR="00562B1A" w:rsidRPr="007206FE">
          <w:rPr>
            <w:rStyle w:val="a8"/>
          </w:rPr>
          <w:t>http://kitap.tatar.ru/ogl/nlrt/nbrt_mko_2494070.pdf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779. ;   D71</w:t>
      </w:r>
    </w:p>
    <w:p w:rsidR="00915035" w:rsidRDefault="00915035" w:rsidP="00915035">
      <w:r>
        <w:t xml:space="preserve">    1773364-Л - аб; 1773365-Л - од; 1773366-Л - аб; 1773367-Л - од</w:t>
      </w:r>
    </w:p>
    <w:p w:rsidR="00915035" w:rsidRPr="00915035" w:rsidRDefault="00915035" w:rsidP="00915035">
      <w:pPr>
        <w:rPr>
          <w:lang w:val="en-US"/>
        </w:rPr>
      </w:pPr>
      <w:r>
        <w:t xml:space="preserve">    </w:t>
      </w:r>
      <w:r w:rsidRPr="00915035">
        <w:rPr>
          <w:lang w:val="en-US"/>
        </w:rPr>
        <w:t>Domanskaya, Ludmila</w:t>
      </w:r>
    </w:p>
    <w:p w:rsidR="00915035" w:rsidRPr="00915035" w:rsidRDefault="00915035" w:rsidP="00915035">
      <w:pPr>
        <w:rPr>
          <w:lang w:val="en-US"/>
        </w:rPr>
      </w:pPr>
      <w:r w:rsidRPr="00915035">
        <w:rPr>
          <w:lang w:val="en-US"/>
        </w:rPr>
        <w:t>I know sports / [L. Domanskaya]; [</w:t>
      </w:r>
      <w:r>
        <w:t>ил</w:t>
      </w:r>
      <w:r w:rsidRPr="00915035">
        <w:rPr>
          <w:lang w:val="en-US"/>
        </w:rPr>
        <w:t xml:space="preserve">. T. Berdugina]. - </w:t>
      </w:r>
      <w:r>
        <w:t>Москва</w:t>
      </w:r>
      <w:r w:rsidRPr="00915035">
        <w:rPr>
          <w:lang w:val="en-US"/>
        </w:rPr>
        <w:t xml:space="preserve"> : Clever, 2018. - [16] </w:t>
      </w:r>
      <w:r>
        <w:t>с</w:t>
      </w:r>
      <w:r w:rsidRPr="00915035">
        <w:rPr>
          <w:lang w:val="en-US"/>
        </w:rPr>
        <w:t xml:space="preserve">. : </w:t>
      </w:r>
      <w:r>
        <w:t>цв</w:t>
      </w:r>
      <w:r w:rsidRPr="00915035">
        <w:rPr>
          <w:lang w:val="en-US"/>
        </w:rPr>
        <w:t xml:space="preserve">. </w:t>
      </w:r>
      <w:r>
        <w:t>ил</w:t>
      </w:r>
      <w:r w:rsidRPr="00915035">
        <w:rPr>
          <w:lang w:val="en-US"/>
        </w:rPr>
        <w:t xml:space="preserve">. - (Clever questions). - </w:t>
      </w:r>
      <w:r>
        <w:t>На</w:t>
      </w:r>
      <w:r w:rsidRPr="00915035">
        <w:rPr>
          <w:lang w:val="en-US"/>
        </w:rPr>
        <w:t xml:space="preserve"> </w:t>
      </w:r>
      <w:r>
        <w:t>обл</w:t>
      </w:r>
      <w:r w:rsidRPr="00915035">
        <w:rPr>
          <w:lang w:val="en-US"/>
        </w:rPr>
        <w:t xml:space="preserve">. </w:t>
      </w:r>
      <w:r>
        <w:t>в</w:t>
      </w:r>
      <w:r w:rsidRPr="00915035">
        <w:rPr>
          <w:lang w:val="en-US"/>
        </w:rPr>
        <w:t xml:space="preserve"> </w:t>
      </w:r>
      <w:r>
        <w:t>подзагл</w:t>
      </w:r>
      <w:r w:rsidRPr="00915035">
        <w:rPr>
          <w:lang w:val="en-US"/>
        </w:rPr>
        <w:t>.: Lift-The -Flap Book. - ISBN 978-1-948418-34-8 : 706,42</w:t>
      </w:r>
    </w:p>
    <w:p w:rsidR="00915035" w:rsidRPr="00915035" w:rsidRDefault="00915035" w:rsidP="00915035">
      <w:pPr>
        <w:rPr>
          <w:lang w:val="en-US"/>
        </w:rPr>
      </w:pPr>
    </w:p>
    <w:p w:rsidR="00915035" w:rsidRDefault="00915035" w:rsidP="00915035">
      <w:r>
        <w:t>780. ;   К68</w:t>
      </w:r>
    </w:p>
    <w:p w:rsidR="00915035" w:rsidRDefault="00915035" w:rsidP="00915035">
      <w:r>
        <w:t xml:space="preserve">    1773649-Л - аб; 1773650-Л - од</w:t>
      </w:r>
    </w:p>
    <w:p w:rsidR="00915035" w:rsidRDefault="00915035" w:rsidP="00915035">
      <w:r>
        <w:t xml:space="preserve">    Коровкина, Анастасия</w:t>
      </w:r>
    </w:p>
    <w:p w:rsidR="00915035" w:rsidRDefault="00915035" w:rsidP="00915035">
      <w:r>
        <w:t>Colors. Цвета / А. Коровкина; [ил. А. Гузь, Е. Гущи, Л. Лариной]. - Москва : Clever, 2019. - [24] с. : цв. ил. - (Мой первый английский). - На обл.: Рекомендовано школой английского языка Skyeng. - ISBN 978-5-00115-688-8 : 227,04</w:t>
      </w:r>
    </w:p>
    <w:p w:rsidR="00915035" w:rsidRDefault="00915035" w:rsidP="00915035"/>
    <w:p w:rsidR="00915035" w:rsidRDefault="00915035" w:rsidP="00915035">
      <w:r>
        <w:t>781. ;   С47</w:t>
      </w:r>
    </w:p>
    <w:p w:rsidR="00915035" w:rsidRDefault="00915035" w:rsidP="00915035">
      <w:r>
        <w:t xml:space="preserve">    1773651-Л - аб; 1773652-Л - од</w:t>
      </w:r>
    </w:p>
    <w:p w:rsidR="00915035" w:rsidRDefault="00915035" w:rsidP="00915035">
      <w:r>
        <w:t xml:space="preserve">    Славина, Надя</w:t>
      </w:r>
    </w:p>
    <w:p w:rsidR="00915035" w:rsidRDefault="00915035" w:rsidP="00915035">
      <w:r>
        <w:t>Opposites. Противоположности / [Н. Славина; ил.: Е. Гущи [и др.]]. - Москва : Clever, 2019. - [24] с. : цв. ил. - (Мой первый английский). - На обл.: Рекомендовано школой английского языка Skyeng. - ISBN 978-5-00115-860-8 : 227,04</w:t>
      </w:r>
    </w:p>
    <w:p w:rsidR="00915035" w:rsidRDefault="00915035" w:rsidP="00915035"/>
    <w:p w:rsidR="00915035" w:rsidRDefault="00915035" w:rsidP="00915035">
      <w:r>
        <w:t>782. ;   С98</w:t>
      </w:r>
    </w:p>
    <w:p w:rsidR="00915035" w:rsidRDefault="00915035" w:rsidP="00915035">
      <w:r>
        <w:t xml:space="preserve">    1773653-Л - аб; 1773654-Л - од</w:t>
      </w:r>
    </w:p>
    <w:p w:rsidR="00915035" w:rsidRDefault="00915035" w:rsidP="00915035">
      <w:r>
        <w:t xml:space="preserve">    Сюзель, Анни</w:t>
      </w:r>
    </w:p>
    <w:p w:rsidR="00915035" w:rsidRDefault="00915035" w:rsidP="00915035">
      <w:r>
        <w:t>Let`s count! = Давайте посчитаем! / [А. Сюзель; худож. К. Бонсенс]. - Москва : Clever, 2019. - [24] с. : цв. ил. - (Мой первый английский). - На обл.: Рекомендовано школой английского языка Skyeng. - На обл.: Создано опытными педагогами - носителями языка!. - Текст парал.: англ., рус. яз.. - ISBN 978-5-00154-009-0 : 347,93</w:t>
      </w:r>
    </w:p>
    <w:p w:rsidR="00915035" w:rsidRDefault="00915035" w:rsidP="00915035"/>
    <w:p w:rsidR="00915035" w:rsidRDefault="00915035" w:rsidP="00915035">
      <w:r>
        <w:t>783. ;   Н32</w:t>
      </w:r>
    </w:p>
    <w:p w:rsidR="00915035" w:rsidRDefault="00915035" w:rsidP="00915035">
      <w:r>
        <w:t xml:space="preserve">    1773629-Л - од</w:t>
      </w:r>
    </w:p>
    <w:p w:rsidR="00915035" w:rsidRDefault="00915035" w:rsidP="00915035">
      <w:r>
        <w:lastRenderedPageBreak/>
        <w:t xml:space="preserve">    Настоящий английский детектив : собрание лучших историй / пер. с англ. А. Савельева,  Н. Вольпина и И. Гуровой. - Москва : Э, 2018. - 448 с. - (Зарубежная классика). - Содерж.: Сыскная полиция; Три рассказа о сыщиках; Пойман с поличным / Ч. Диккенс; Приключение "Скандал в Богемии"; Ритуал Майсгрейвов; Человек с вывернутой губой / А. К. Дойл; Странные шаги; Грехи князя Сарадина; Невидимка / Г. К. Честертон. - ISBN 978-5-04-093311-2 (Зарубежная классика). - ISBN 978-5-04-093312-9 (Всемирная литература) : 216,70</w:t>
      </w:r>
    </w:p>
    <w:p w:rsidR="00915035" w:rsidRDefault="00915035" w:rsidP="00915035">
      <w:r>
        <w:t xml:space="preserve">    Оглавление: </w:t>
      </w:r>
      <w:hyperlink r:id="rId530" w:history="1">
        <w:r w:rsidR="00562B1A" w:rsidRPr="007206FE">
          <w:rPr>
            <w:rStyle w:val="a8"/>
          </w:rPr>
          <w:t>http://kitap.tatar.ru/ogl/nlrt/nbrt_mko_2494147.pdf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784. ;   Д46</w:t>
      </w:r>
    </w:p>
    <w:p w:rsidR="00915035" w:rsidRDefault="00915035" w:rsidP="00915035">
      <w:r>
        <w:t xml:space="preserve">    1773655-Л - аб; 1773656-Л - од</w:t>
      </w:r>
    </w:p>
    <w:p w:rsidR="00915035" w:rsidRDefault="00915035" w:rsidP="00915035">
      <w:r>
        <w:t xml:space="preserve">    Динозавры : [книжка с окошками] / [гл. ред. Е. Измайлова ; пер. с англ. Т. Покидаевой]. - Москва : Clever, 2019. - [16] с. : цв. ил. - (Маленькие исследователи).. - ISBN 978-5-00115-208-8 : 877,36</w:t>
      </w:r>
    </w:p>
    <w:p w:rsidR="00915035" w:rsidRDefault="00915035" w:rsidP="00915035"/>
    <w:p w:rsidR="00915035" w:rsidRDefault="00915035" w:rsidP="00915035">
      <w:r>
        <w:t>785. ;   Н12</w:t>
      </w:r>
    </w:p>
    <w:p w:rsidR="00915035" w:rsidRDefault="00915035" w:rsidP="00915035">
      <w:r>
        <w:t xml:space="preserve">    1773657-Л - аб; 1773658-Л - од</w:t>
      </w:r>
    </w:p>
    <w:p w:rsidR="00915035" w:rsidRDefault="00915035" w:rsidP="00915035">
      <w:r>
        <w:t xml:space="preserve">    На море / [пер. с фр. Л. Боровиковой ; отв. ред. Е. А. Меркурьева]. - Москва : Эксмо, 2019. - [14] с. : цв. ил. - (Книжки читаем - картинки собираем). - На обл.: Большие истории для маленьких ручек. - Книжка-раскладка. - ISBN 978-5-04-093624-3 : 423,17</w:t>
      </w:r>
    </w:p>
    <w:p w:rsidR="00915035" w:rsidRDefault="00915035" w:rsidP="00915035"/>
    <w:p w:rsidR="00915035" w:rsidRDefault="00915035" w:rsidP="00915035">
      <w:r>
        <w:t>786. ;   Х17</w:t>
      </w:r>
    </w:p>
    <w:p w:rsidR="00915035" w:rsidRDefault="00915035" w:rsidP="00915035">
      <w:r>
        <w:t xml:space="preserve">    1773630-Ф - од</w:t>
      </w:r>
    </w:p>
    <w:p w:rsidR="00915035" w:rsidRDefault="00915035" w:rsidP="00915035">
      <w:r>
        <w:t xml:space="preserve">    Халлинг, Ингмари</w:t>
      </w:r>
    </w:p>
    <w:p w:rsidR="00915035" w:rsidRDefault="00915035" w:rsidP="00915035">
      <w:r>
        <w:t>АББА. История легенды : с комментариями солистов группы / Ингмари Халлинг, Карл Магнус Пальм, [Лотта Левенхаупт; пер. со швед. Т. Шапошниковой]. - Москва : Эксмо, 2019. - 80 с. : фот. - На обл. и тит. л. даны 2 авт. - На обл. и в вых. дан. в конце кн.: Карл Магнус Палм. - ISBN 978-5-699-94439-2 : 1100,88</w:t>
      </w:r>
    </w:p>
    <w:p w:rsidR="00915035" w:rsidRDefault="00915035" w:rsidP="00915035">
      <w:r>
        <w:t xml:space="preserve">    Оглавление: </w:t>
      </w:r>
      <w:hyperlink r:id="rId531" w:history="1">
        <w:r w:rsidR="00562B1A" w:rsidRPr="007206FE">
          <w:rPr>
            <w:rStyle w:val="a8"/>
          </w:rPr>
          <w:t>http://kitap.tatar.ru/ogl/nlrt/nbrt_mko_2494172.pdf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787. ;   М19</w:t>
      </w:r>
    </w:p>
    <w:p w:rsidR="00915035" w:rsidRDefault="00915035" w:rsidP="00915035">
      <w:r>
        <w:t xml:space="preserve">    1773631-Л - аб; 1773632-Л - од</w:t>
      </w:r>
    </w:p>
    <w:p w:rsidR="00915035" w:rsidRDefault="00915035" w:rsidP="00915035">
      <w:r>
        <w:t xml:space="preserve">    Малов, Владимир</w:t>
      </w:r>
    </w:p>
    <w:p w:rsidR="00915035" w:rsidRDefault="00915035" w:rsidP="00915035">
      <w:r>
        <w:t>Русские путешественники / [В. Малов; под ред. И. Шадриной ; худож. О. Пархаев]. - Москва : Махаон, 2016. - 128 с. : цв. ил. - (Детская энциклопедия "Махаон"). - На обл. и тит. л. авт. не указан. - ISBN 978-5-389-06987-9 : 350,57</w:t>
      </w:r>
    </w:p>
    <w:p w:rsidR="00915035" w:rsidRDefault="00915035" w:rsidP="00915035">
      <w:r>
        <w:t xml:space="preserve">    Оглавление: </w:t>
      </w:r>
      <w:hyperlink r:id="rId532" w:history="1">
        <w:r w:rsidR="00562B1A" w:rsidRPr="007206FE">
          <w:rPr>
            <w:rStyle w:val="a8"/>
          </w:rPr>
          <w:t>http://kitap.tatar.ru/ogl/nlrt/nbrt_mko_2494194.pdf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788. ;   С17</w:t>
      </w:r>
    </w:p>
    <w:p w:rsidR="00915035" w:rsidRDefault="00915035" w:rsidP="00915035">
      <w:r>
        <w:t xml:space="preserve">    1773633-Ф - аб; 1773634-Ф - од</w:t>
      </w:r>
    </w:p>
    <w:p w:rsidR="00915035" w:rsidRDefault="00915035" w:rsidP="00915035">
      <w:r>
        <w:t xml:space="preserve">    Самые лучшие сказки русских писателей / К. Ушинский [и др.]; ил. Марины Белоусовой. - Москва : Эксмо, 2019. - 136 с. : цв. ил. - (Самые лучшие). - Содерж.: Лиса Патрикеевна; Лиса и козёл / К. Ушинский; Лев и собачка / Л. Н. Толстой; Про Иванушку-дурачка; Случай с Евсейкой / М. Горький; Горячий камень / А. Гайдар; Грибы / А. Н. Толстой и др.. - ISBN 978-5-04-092602-2 : 279,29</w:t>
      </w:r>
    </w:p>
    <w:p w:rsidR="00915035" w:rsidRDefault="00915035" w:rsidP="00915035">
      <w:r>
        <w:t xml:space="preserve">    Оглавление: </w:t>
      </w:r>
      <w:hyperlink r:id="rId533" w:history="1">
        <w:r w:rsidR="00562B1A" w:rsidRPr="007206FE">
          <w:rPr>
            <w:rStyle w:val="a8"/>
          </w:rPr>
          <w:t>http://kitap.tatar.ru/ogl/nlrt/nbrt_mko_2494213.pdf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789. ;   Ц27</w:t>
      </w:r>
    </w:p>
    <w:p w:rsidR="00915035" w:rsidRDefault="00915035" w:rsidP="00915035">
      <w:r>
        <w:lastRenderedPageBreak/>
        <w:t xml:space="preserve">    1773659-Ф - од; 1773660-Ф - кх</w:t>
      </w:r>
    </w:p>
    <w:p w:rsidR="00915035" w:rsidRDefault="00915035" w:rsidP="00915035">
      <w:r>
        <w:t xml:space="preserve">    [Цвета]. Colours. Играем и учим английские слова : [4 веселые игры: "Мемори", "Кто есть кто", Найди и покажи", "Прятки"] / [гл. ред. Е. Измайлова ; пер. с фр. С. Давыдовой ; ил. Ж. Мерсье]. - Москва : Clever, 2018. - [10] с. : цв. ил. - (Мемори). - На обл.: Книга-игра . - Книжка с задвижками. - ISBN 978-5-00115-160-9 : 1210,22</w:t>
      </w:r>
    </w:p>
    <w:p w:rsidR="00915035" w:rsidRDefault="00915035" w:rsidP="00915035"/>
    <w:p w:rsidR="00915035" w:rsidRDefault="00915035" w:rsidP="00915035">
      <w:r>
        <w:t>790. ;   С98</w:t>
      </w:r>
    </w:p>
    <w:p w:rsidR="00915035" w:rsidRDefault="00915035" w:rsidP="00915035">
      <w:r>
        <w:t xml:space="preserve">    1773661-Л - аб; 1773662-Л - од</w:t>
      </w:r>
    </w:p>
    <w:p w:rsidR="00915035" w:rsidRDefault="00915035" w:rsidP="00915035">
      <w:r>
        <w:t xml:space="preserve">    Сюзель, Анни</w:t>
      </w:r>
    </w:p>
    <w:p w:rsidR="00915035" w:rsidRDefault="00915035" w:rsidP="00915035">
      <w:r>
        <w:t>What colour is it?  = Какой это цвет? / [А. Сюзель; худож. К. Бонсенс]. - Москва : Clever, 2019. - [24] с. : цв. ил. - (Мой первый английский). - На обл.: Рекомендовано школой английского языка Skyeng. - На обл.: Создано опытными педагогами - носителями языка!. - Текст парал.: англ., рус. яз.. - ISBN 978-5-00154-010-6 : 348,04</w:t>
      </w:r>
    </w:p>
    <w:p w:rsidR="00915035" w:rsidRDefault="00915035" w:rsidP="00915035"/>
    <w:p w:rsidR="00915035" w:rsidRDefault="00915035" w:rsidP="00915035">
      <w:r>
        <w:t>791. ;   С98</w:t>
      </w:r>
    </w:p>
    <w:p w:rsidR="00915035" w:rsidRDefault="00915035" w:rsidP="00915035">
      <w:r>
        <w:t xml:space="preserve">    1773663-Л - аб; 1773664-Л - од</w:t>
      </w:r>
    </w:p>
    <w:p w:rsidR="00915035" w:rsidRDefault="00915035" w:rsidP="00915035">
      <w:r>
        <w:t xml:space="preserve">    Сюзель, Анни</w:t>
      </w:r>
    </w:p>
    <w:p w:rsidR="00915035" w:rsidRDefault="00915035" w:rsidP="00915035">
      <w:r>
        <w:t>How are you? = Как дела? / [А. Сюзель; худож. К. Бонсенс]. - Москва : Clever, 2019. - [24] с. : цв. ил. - (Мой первый английский). - На обл.: Рекомендовано школой английского языка Skyeng. - На обл.: Создано опытными педагогами - носителями языка!. - Текст парал.: англ., рус. яз.. - ISBN 978-5-00154-008-3 : 347,93</w:t>
      </w:r>
    </w:p>
    <w:p w:rsidR="00915035" w:rsidRDefault="00915035" w:rsidP="00915035"/>
    <w:p w:rsidR="00915035" w:rsidRDefault="00915035" w:rsidP="00915035">
      <w:r>
        <w:t>792. ;   Р60</w:t>
      </w:r>
    </w:p>
    <w:p w:rsidR="00915035" w:rsidRDefault="00915035" w:rsidP="00915035">
      <w:r>
        <w:t xml:space="preserve">    1773635-Ф - аб; 1773636-Ф - од</w:t>
      </w:r>
    </w:p>
    <w:p w:rsidR="00915035" w:rsidRDefault="00915035" w:rsidP="00915035">
      <w:r>
        <w:t xml:space="preserve">    Родари, Джанни</w:t>
      </w:r>
    </w:p>
    <w:p w:rsidR="00915035" w:rsidRDefault="00915035" w:rsidP="00915035">
      <w:r>
        <w:t>Книга почемучек / Джанни Родари; ил. Татьяны Ляхович ; [пер. итал. А. Маховой]. - Москва : Эксмо, 2019. - 64 с. : цв. ил. - (Читаем сами). - На тит. л. в подзагл.: Слова с ударениями. Очень плотная бумага. Крупный шрифт. Классика детской литературы. - ISBN 978-5-04-092547-6 : 558,80</w:t>
      </w:r>
    </w:p>
    <w:p w:rsidR="00915035" w:rsidRDefault="00915035" w:rsidP="00915035">
      <w:r>
        <w:t xml:space="preserve">    Оглавление: </w:t>
      </w:r>
      <w:hyperlink r:id="rId534" w:history="1">
        <w:r w:rsidR="00562B1A" w:rsidRPr="007206FE">
          <w:rPr>
            <w:rStyle w:val="a8"/>
          </w:rPr>
          <w:t>http://kitap.tatar.ru/ogl/nlrt/nbrt_mko_2494247.pdf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793. ;   С98</w:t>
      </w:r>
    </w:p>
    <w:p w:rsidR="00915035" w:rsidRDefault="00915035" w:rsidP="00915035">
      <w:r>
        <w:t xml:space="preserve">    1773665-Л - аб; 1773666-Л - од</w:t>
      </w:r>
    </w:p>
    <w:p w:rsidR="00915035" w:rsidRDefault="00915035" w:rsidP="00915035">
      <w:r>
        <w:t xml:space="preserve">    Сюзель, Анни</w:t>
      </w:r>
    </w:p>
    <w:p w:rsidR="00915035" w:rsidRDefault="00915035" w:rsidP="00915035">
      <w:r>
        <w:t>What`s your name?  = Как тебя зовут? / [А. Сюзель; худож. К. Бонсенс]. - Москва : Clever, 2019. - [24] с. : цв. ил. - (Мой первый английский). - На обл.: Рекомендовано школой английского языка Skyeng. - На обл.: Создано опытными педагогами - носителями языка!. - Текст парал.: англ., рус. яз.. - ISBN 978-5-00154-011-3 : 347,93</w:t>
      </w:r>
    </w:p>
    <w:p w:rsidR="00915035" w:rsidRDefault="00915035" w:rsidP="00915035"/>
    <w:p w:rsidR="00915035" w:rsidRDefault="00915035" w:rsidP="00915035">
      <w:r>
        <w:t xml:space="preserve">794. ;   </w:t>
      </w:r>
    </w:p>
    <w:p w:rsidR="00915035" w:rsidRDefault="00915035" w:rsidP="00915035">
      <w:r>
        <w:t xml:space="preserve">     1773639-Л - аб; 1773640-Л - од</w:t>
      </w:r>
    </w:p>
    <w:p w:rsidR="00915035" w:rsidRDefault="00915035" w:rsidP="00915035">
      <w:r>
        <w:t xml:space="preserve">    Вуд, Лора</w:t>
      </w:r>
    </w:p>
    <w:p w:rsidR="00915035" w:rsidRDefault="00915035" w:rsidP="00915035">
      <w:r>
        <w:t>Поппи Пим и двойная загадка : повесть / Лора Вуд; пер. с англ. В. Максимовой. - Москва : Эксмо, 2018. - 320 c. : ил.. - ISBN 978-5-04-090670-3</w:t>
      </w:r>
    </w:p>
    <w:p w:rsidR="00915035" w:rsidRDefault="00915035" w:rsidP="00915035"/>
    <w:p w:rsidR="00915035" w:rsidRDefault="00915035" w:rsidP="00915035">
      <w:r>
        <w:t>795. ;   М77</w:t>
      </w:r>
    </w:p>
    <w:p w:rsidR="00915035" w:rsidRDefault="00915035" w:rsidP="00915035">
      <w:r>
        <w:t xml:space="preserve">    1773667-Ф - аб; 1773668-Л - од</w:t>
      </w:r>
    </w:p>
    <w:p w:rsidR="00915035" w:rsidRDefault="00915035" w:rsidP="00915035">
      <w:r>
        <w:t xml:space="preserve">    Мона, Крис</w:t>
      </w:r>
    </w:p>
    <w:p w:rsidR="00915035" w:rsidRDefault="00915035" w:rsidP="00915035">
      <w:r>
        <w:t>50 невероятных вопросов про космос с вполне серьёзными ответами / Мона Крис; худож. Дидье Флоранц и Фабрис Леошевски ; [пер. с фр. М. Бендет]. - Москва : Clever, 2019. - 48 с. : цв. ил. - (Мой первый школьный проект).. - ISBN 978-5-00115-585-0 : 400,95</w:t>
      </w:r>
    </w:p>
    <w:p w:rsidR="00915035" w:rsidRDefault="00915035" w:rsidP="00915035">
      <w:r>
        <w:lastRenderedPageBreak/>
        <w:t xml:space="preserve">    Оглавление: </w:t>
      </w:r>
      <w:hyperlink r:id="rId535" w:history="1">
        <w:r w:rsidR="00562B1A" w:rsidRPr="007206FE">
          <w:rPr>
            <w:rStyle w:val="a8"/>
          </w:rPr>
          <w:t>http://kitap.tatar.ru/ogl/nlrt/nbrt_mko_2494299.pdf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796. ;   В19</w:t>
      </w:r>
    </w:p>
    <w:p w:rsidR="00915035" w:rsidRDefault="00915035" w:rsidP="00915035">
      <w:r>
        <w:t xml:space="preserve">    1773641-Л - аб; 1773642-Л - од</w:t>
      </w:r>
    </w:p>
    <w:p w:rsidR="00915035" w:rsidRDefault="00915035" w:rsidP="00915035">
      <w:r>
        <w:t xml:space="preserve">    Василюк, Юлия Сергеевна</w:t>
      </w:r>
    </w:p>
    <w:p w:rsidR="00915035" w:rsidRDefault="00915035" w:rsidP="00915035">
      <w:r>
        <w:t>Правила безопасности на дороге / Ю. С. Василюк. - Москва : Эксмо, 2019. - 48 с. : цв. ил. - (Мама будет спокойна).. - ISBN 978-5-04-095908-2 : 150,04</w:t>
      </w:r>
    </w:p>
    <w:p w:rsidR="00915035" w:rsidRDefault="00915035" w:rsidP="00915035">
      <w:r>
        <w:t xml:space="preserve">    Оглавление: </w:t>
      </w:r>
      <w:hyperlink r:id="rId536" w:history="1">
        <w:r w:rsidR="00562B1A" w:rsidRPr="007206FE">
          <w:rPr>
            <w:rStyle w:val="a8"/>
          </w:rPr>
          <w:t>http://kitap.tatar.ru/ogl/nlrt/nbrt_mko_2494305.pdf</w:t>
        </w:r>
      </w:hyperlink>
    </w:p>
    <w:p w:rsidR="00562B1A" w:rsidRDefault="00562B1A" w:rsidP="00915035"/>
    <w:p w:rsidR="00915035" w:rsidRDefault="00915035" w:rsidP="00915035"/>
    <w:p w:rsidR="00915035" w:rsidRDefault="00915035" w:rsidP="00915035">
      <w:r>
        <w:t>797. ;   Е29</w:t>
      </w:r>
    </w:p>
    <w:p w:rsidR="00915035" w:rsidRDefault="00915035" w:rsidP="00915035">
      <w:r>
        <w:t xml:space="preserve">    1773669-Ф - од; 1773670-Ф - кх</w:t>
      </w:r>
    </w:p>
    <w:p w:rsidR="00915035" w:rsidRDefault="00915035" w:rsidP="00915035">
      <w:r>
        <w:t xml:space="preserve">    Египтология / [пер. с англ. М. Николаевой, худож. Й. Эндрю, Н. Харрис, Х. Уорд]. - Москва : Махаон, 2018. - [29] с. : цв. ил.. - ISBN 978-5-18-000922-7 (рус.). - ISBN 1-84011--852-0 (англ.) : 1486,32</w:t>
      </w:r>
    </w:p>
    <w:p w:rsidR="00915035" w:rsidRDefault="00915035" w:rsidP="00915035"/>
    <w:p w:rsidR="00915035" w:rsidRDefault="00915035" w:rsidP="00915035">
      <w:r>
        <w:t>798. ;   И44</w:t>
      </w:r>
    </w:p>
    <w:p w:rsidR="00915035" w:rsidRDefault="00915035" w:rsidP="00915035">
      <w:r>
        <w:t xml:space="preserve">    1773645-Ф - од; 1773646-Ф - кх</w:t>
      </w:r>
    </w:p>
    <w:p w:rsidR="00915035" w:rsidRDefault="00915035" w:rsidP="00915035">
      <w:r>
        <w:t xml:space="preserve">    Иллюстрированный атлас географических открытий / [пер. с англ. Ю. Амченкова ; под ред. О. Красновской, Е. Цыпилевой]. - Москва : Махаон, 2018. - 272 с. : цв. ил. - (Иллюстрированный атлас).. - ISBN 978-5-389-03612-3 (рус.). - ISBN 978-1-74252-247-0 (англ.) : 1500,51</w:t>
      </w:r>
    </w:p>
    <w:p w:rsidR="00915035" w:rsidRDefault="00915035" w:rsidP="00915035">
      <w:r>
        <w:t xml:space="preserve">    Оглавление: </w:t>
      </w:r>
      <w:hyperlink r:id="rId537" w:history="1">
        <w:r w:rsidR="00562B1A" w:rsidRPr="007206FE">
          <w:rPr>
            <w:rStyle w:val="a8"/>
          </w:rPr>
          <w:t>http://kitap.tatar.ru/ogl/nlrt/nbrt_mko_2494332.pdf</w:t>
        </w:r>
      </w:hyperlink>
    </w:p>
    <w:p w:rsidR="00562B1A" w:rsidRDefault="00562B1A" w:rsidP="00915035">
      <w:bookmarkStart w:id="27" w:name="_GoBack"/>
      <w:bookmarkEnd w:id="27"/>
    </w:p>
    <w:p w:rsidR="00915035" w:rsidRDefault="00915035" w:rsidP="00915035"/>
    <w:p w:rsidR="00354AAC" w:rsidRPr="00915035" w:rsidRDefault="00354AAC" w:rsidP="00915035"/>
    <w:sectPr w:rsidR="00354AAC" w:rsidRPr="00915035">
      <w:headerReference w:type="even" r:id="rId538"/>
      <w:headerReference w:type="default" r:id="rId53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84" w:rsidRDefault="006F1A84">
      <w:r>
        <w:separator/>
      </w:r>
    </w:p>
  </w:endnote>
  <w:endnote w:type="continuationSeparator" w:id="0">
    <w:p w:rsidR="006F1A84" w:rsidRDefault="006F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84" w:rsidRDefault="006F1A84">
      <w:r>
        <w:separator/>
      </w:r>
    </w:p>
  </w:footnote>
  <w:footnote w:type="continuationSeparator" w:id="0">
    <w:p w:rsidR="006F1A84" w:rsidRDefault="006F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A7" w:rsidRDefault="00BD6FA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FA7" w:rsidRDefault="00BD6FA7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A7" w:rsidRDefault="00BD6FA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B1A">
      <w:rPr>
        <w:rStyle w:val="a5"/>
        <w:noProof/>
      </w:rPr>
      <w:t>137</w:t>
    </w:r>
    <w:r>
      <w:rPr>
        <w:rStyle w:val="a5"/>
      </w:rPr>
      <w:fldChar w:fldCharType="end"/>
    </w:r>
  </w:p>
  <w:p w:rsidR="00BD6FA7" w:rsidRDefault="00BD6FA7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41B"/>
    <w:rsid w:val="0002062A"/>
    <w:rsid w:val="000858E8"/>
    <w:rsid w:val="000E754E"/>
    <w:rsid w:val="001A1A70"/>
    <w:rsid w:val="001C3EC7"/>
    <w:rsid w:val="00255055"/>
    <w:rsid w:val="002D5A5F"/>
    <w:rsid w:val="00314274"/>
    <w:rsid w:val="003201F7"/>
    <w:rsid w:val="00331781"/>
    <w:rsid w:val="00334076"/>
    <w:rsid w:val="00354AAC"/>
    <w:rsid w:val="0045345E"/>
    <w:rsid w:val="004C7DF7"/>
    <w:rsid w:val="00562B1A"/>
    <w:rsid w:val="00573CF5"/>
    <w:rsid w:val="00585F86"/>
    <w:rsid w:val="005A58D5"/>
    <w:rsid w:val="005B68EF"/>
    <w:rsid w:val="005D74D7"/>
    <w:rsid w:val="00622204"/>
    <w:rsid w:val="00685392"/>
    <w:rsid w:val="006940C3"/>
    <w:rsid w:val="006A6A2F"/>
    <w:rsid w:val="006A6EBD"/>
    <w:rsid w:val="006D2BE8"/>
    <w:rsid w:val="006F1A84"/>
    <w:rsid w:val="00735DA0"/>
    <w:rsid w:val="0079253A"/>
    <w:rsid w:val="007B1B49"/>
    <w:rsid w:val="007C1698"/>
    <w:rsid w:val="007D3109"/>
    <w:rsid w:val="007F1CEA"/>
    <w:rsid w:val="008676BA"/>
    <w:rsid w:val="00891984"/>
    <w:rsid w:val="008E44CC"/>
    <w:rsid w:val="008E46A7"/>
    <w:rsid w:val="00915035"/>
    <w:rsid w:val="009C4C0A"/>
    <w:rsid w:val="00A0457F"/>
    <w:rsid w:val="00A85562"/>
    <w:rsid w:val="00AA0416"/>
    <w:rsid w:val="00B17931"/>
    <w:rsid w:val="00B4333D"/>
    <w:rsid w:val="00BD6FA7"/>
    <w:rsid w:val="00BF747B"/>
    <w:rsid w:val="00CB056F"/>
    <w:rsid w:val="00CE723D"/>
    <w:rsid w:val="00D00EC4"/>
    <w:rsid w:val="00E13D42"/>
    <w:rsid w:val="00E66220"/>
    <w:rsid w:val="00E85581"/>
    <w:rsid w:val="00ED3D52"/>
    <w:rsid w:val="00F0341B"/>
    <w:rsid w:val="00F71EB2"/>
    <w:rsid w:val="00FB5801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E70D2-3D07-4FBB-A628-813A92C8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9150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mko_2492522.pdf" TargetMode="External"/><Relationship Id="rId299" Type="http://schemas.openxmlformats.org/officeDocument/2006/relationships/hyperlink" Target="http://kitap.tatar.ru/ogl/nlrt/nbrt_mko_2373616.pdf" TargetMode="External"/><Relationship Id="rId21" Type="http://schemas.openxmlformats.org/officeDocument/2006/relationships/hyperlink" Target="http://kitap.tatar.ru/ogl/nlrt/nbrt_obr_2478144.pdf" TargetMode="External"/><Relationship Id="rId63" Type="http://schemas.openxmlformats.org/officeDocument/2006/relationships/hyperlink" Target="http://kitap.tatar.ru/ogl/nlrt/nbrt_obr_2457065.pdf" TargetMode="External"/><Relationship Id="rId159" Type="http://schemas.openxmlformats.org/officeDocument/2006/relationships/hyperlink" Target="http://kitap.tatar.ru/ogl/nlrt/nbrt_mko_2490829.pdf" TargetMode="External"/><Relationship Id="rId324" Type="http://schemas.openxmlformats.org/officeDocument/2006/relationships/hyperlink" Target="http://kitap.tatar.ru/ogl/nlrt/nbrt_mko_2492985.pdf" TargetMode="External"/><Relationship Id="rId366" Type="http://schemas.openxmlformats.org/officeDocument/2006/relationships/hyperlink" Target="http://kitap.tatar.ru/ogl/nlrt/nbrt_mko_2330200.pdf" TargetMode="External"/><Relationship Id="rId531" Type="http://schemas.openxmlformats.org/officeDocument/2006/relationships/hyperlink" Target="http://kitap.tatar.ru/ogl/nlrt/nbrt_mko_2494172.pdf" TargetMode="External"/><Relationship Id="rId170" Type="http://schemas.openxmlformats.org/officeDocument/2006/relationships/hyperlink" Target="http://kitap.tatar.ru/ogl/nlrt/nbrt_obr_2481424.pdf" TargetMode="External"/><Relationship Id="rId226" Type="http://schemas.openxmlformats.org/officeDocument/2006/relationships/hyperlink" Target="http://kitap.tatar.ru/ogl/nlrt/nbrt_mko_2487367.pdf" TargetMode="External"/><Relationship Id="rId433" Type="http://schemas.openxmlformats.org/officeDocument/2006/relationships/hyperlink" Target="http://kitap.tatar.ru/ogl/nlrt/nbrt_obr_2478997.pdf" TargetMode="External"/><Relationship Id="rId268" Type="http://schemas.openxmlformats.org/officeDocument/2006/relationships/hyperlink" Target="http://kitap.tatar.ru/ogl/nlrt/nbrt_mko_2491217.pdf" TargetMode="External"/><Relationship Id="rId475" Type="http://schemas.openxmlformats.org/officeDocument/2006/relationships/hyperlink" Target="http://kitap.tatar.ru/ogl/nlrt/nbrt_mko_2491444.pdf" TargetMode="External"/><Relationship Id="rId32" Type="http://schemas.openxmlformats.org/officeDocument/2006/relationships/hyperlink" Target="http://kitap.tatar.ru/ogl/nlrt/nbrt_obr_2422386.pdf" TargetMode="External"/><Relationship Id="rId74" Type="http://schemas.openxmlformats.org/officeDocument/2006/relationships/hyperlink" Target="http://kitap.tatar.ru/ogl/nlrt/nbrt_obr_2489437.pdf" TargetMode="External"/><Relationship Id="rId128" Type="http://schemas.openxmlformats.org/officeDocument/2006/relationships/hyperlink" Target="http://kitap.tatar.ru/ogl/nlrt/nbrt_obr_2490319.pdf" TargetMode="External"/><Relationship Id="rId335" Type="http://schemas.openxmlformats.org/officeDocument/2006/relationships/hyperlink" Target="http://kitap.tatar.ru/ogl/nlrt/nbrt_mko_2491605.pdf" TargetMode="External"/><Relationship Id="rId377" Type="http://schemas.openxmlformats.org/officeDocument/2006/relationships/hyperlink" Target="http://kitap.tatar.ru/ogl/nlrt/nbrt_mko_2492041.pdf" TargetMode="External"/><Relationship Id="rId500" Type="http://schemas.openxmlformats.org/officeDocument/2006/relationships/hyperlink" Target="http://kitap.tatar.ru/ogl/nlrt/nbrt_mko_2493071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mko_2492920.pdf" TargetMode="External"/><Relationship Id="rId237" Type="http://schemas.openxmlformats.org/officeDocument/2006/relationships/hyperlink" Target="http://kitap.tatar.ru/ogl/nlrt/nbrt_mko_2414084.pdf" TargetMode="External"/><Relationship Id="rId402" Type="http://schemas.openxmlformats.org/officeDocument/2006/relationships/hyperlink" Target="http://kitap.tatar.ru/ogl/nlrt/nbrt_mko_2491989.pdf" TargetMode="External"/><Relationship Id="rId279" Type="http://schemas.openxmlformats.org/officeDocument/2006/relationships/hyperlink" Target="http://kitap.tatar.ru/ogl/nlrt/nbrt_mko_2491742.pdf" TargetMode="External"/><Relationship Id="rId444" Type="http://schemas.openxmlformats.org/officeDocument/2006/relationships/hyperlink" Target="http://kitap.tatar.ru/ogl/nlrt/nbrt_mko_2492210.pdf" TargetMode="External"/><Relationship Id="rId486" Type="http://schemas.openxmlformats.org/officeDocument/2006/relationships/hyperlink" Target="http://kitap.tatar.ru/ogl/nlrt/nbrt_mko_2492180.pdf" TargetMode="External"/><Relationship Id="rId43" Type="http://schemas.openxmlformats.org/officeDocument/2006/relationships/hyperlink" Target="http://kitap.tatar.ru/ogl/nlrt/nbrt_mko_2492395.pdf" TargetMode="External"/><Relationship Id="rId139" Type="http://schemas.openxmlformats.org/officeDocument/2006/relationships/hyperlink" Target="http://kitap.tatar.ru/ogl/nlrt/nbrt_obr_2490125.pdf" TargetMode="External"/><Relationship Id="rId290" Type="http://schemas.openxmlformats.org/officeDocument/2006/relationships/hyperlink" Target="http://kitap.tatar.ru/ogl/nlrt/nbrt_mko_2492960.pdf" TargetMode="External"/><Relationship Id="rId304" Type="http://schemas.openxmlformats.org/officeDocument/2006/relationships/hyperlink" Target="http://kitap.tatar.ru/ogl/nlrt/nbrt_mko_2490861.pdf" TargetMode="External"/><Relationship Id="rId346" Type="http://schemas.openxmlformats.org/officeDocument/2006/relationships/hyperlink" Target="http://kitap.tatar.ru/ogl/nlrt/nbrt_mko_2491738.pdf" TargetMode="External"/><Relationship Id="rId388" Type="http://schemas.openxmlformats.org/officeDocument/2006/relationships/hyperlink" Target="http://kitap.tatar.ru/ogl/nlrt/nbrt_obr_2144912.pdf" TargetMode="External"/><Relationship Id="rId511" Type="http://schemas.openxmlformats.org/officeDocument/2006/relationships/hyperlink" Target="http://kitap.tatar.ru/ogl/nlrt/nbrt_mko_2493606.pdf" TargetMode="External"/><Relationship Id="rId85" Type="http://schemas.openxmlformats.org/officeDocument/2006/relationships/hyperlink" Target="http://kitap.tatar.ru/ogl/nlrt/nbrt_obr_2473469.pdf" TargetMode="External"/><Relationship Id="rId150" Type="http://schemas.openxmlformats.org/officeDocument/2006/relationships/hyperlink" Target="http://kitap.tatar.ru/ogl/nlrt/nbrt_mko_2492339.pdf" TargetMode="External"/><Relationship Id="rId192" Type="http://schemas.openxmlformats.org/officeDocument/2006/relationships/hyperlink" Target="http://kitap.tatar.ru/ogl/nlrt/nbrt_mko_2490593.pdf" TargetMode="External"/><Relationship Id="rId206" Type="http://schemas.openxmlformats.org/officeDocument/2006/relationships/hyperlink" Target="http://kitap.tatar.ru/ogl/nlrt/nbrt_mko_2491634.pdf" TargetMode="External"/><Relationship Id="rId413" Type="http://schemas.openxmlformats.org/officeDocument/2006/relationships/hyperlink" Target="http://kitap.tatar.ru/ogl/nlrt/nbrt_obr_2488385.pdf" TargetMode="External"/><Relationship Id="rId248" Type="http://schemas.openxmlformats.org/officeDocument/2006/relationships/hyperlink" Target="http://kitap.tatar.ru/ogl/nlrt/nbrt_mko_2493116.pdf" TargetMode="External"/><Relationship Id="rId455" Type="http://schemas.openxmlformats.org/officeDocument/2006/relationships/hyperlink" Target="http://kitap.tatar.ru/ogl/nlrt/nbrt_obr_2477029.pdf" TargetMode="External"/><Relationship Id="rId497" Type="http://schemas.openxmlformats.org/officeDocument/2006/relationships/hyperlink" Target="http://kitap.tatar.ru/ogl/nlrt/nbrt_mko_2492230.pdf" TargetMode="External"/><Relationship Id="rId12" Type="http://schemas.openxmlformats.org/officeDocument/2006/relationships/hyperlink" Target="http://kitap.tatar.ru/ogl/nlrt/nbrt_mko_2492923.pdf" TargetMode="External"/><Relationship Id="rId108" Type="http://schemas.openxmlformats.org/officeDocument/2006/relationships/hyperlink" Target="http://kitap.tatar.ru/ogl/nlrt/nbrt_obr_2476992.pdf" TargetMode="External"/><Relationship Id="rId315" Type="http://schemas.openxmlformats.org/officeDocument/2006/relationships/hyperlink" Target="http://kitap.tatar.ru/ogl/nlrt/nbrt_obr_2285316.pdf" TargetMode="External"/><Relationship Id="rId357" Type="http://schemas.openxmlformats.org/officeDocument/2006/relationships/hyperlink" Target="http://kitap.tatar.ru/ogl/nlrt/nbrt_mko_2491357.pdf" TargetMode="External"/><Relationship Id="rId522" Type="http://schemas.openxmlformats.org/officeDocument/2006/relationships/hyperlink" Target="http://kitap.tatar.ru/ogl/nlrt/nbrt_mko_2493946.pdf" TargetMode="External"/><Relationship Id="rId54" Type="http://schemas.openxmlformats.org/officeDocument/2006/relationships/hyperlink" Target="http://kitap.tatar.ru/ogl/nlrt/nbrt_obr_2474965.pdf" TargetMode="External"/><Relationship Id="rId96" Type="http://schemas.openxmlformats.org/officeDocument/2006/relationships/hyperlink" Target="http://kitap.tatar.ru/ogl/nlrt/nbrt_obr_2488222.pdf" TargetMode="External"/><Relationship Id="rId161" Type="http://schemas.openxmlformats.org/officeDocument/2006/relationships/hyperlink" Target="http://kitap.tatar.ru/ogl/nlrt/nbrt_obr_2396820.pdf" TargetMode="External"/><Relationship Id="rId217" Type="http://schemas.openxmlformats.org/officeDocument/2006/relationships/hyperlink" Target="http://kitap.tatar.ru/ogl/nlrt/nbrt_mko_2491292.pdf" TargetMode="External"/><Relationship Id="rId399" Type="http://schemas.openxmlformats.org/officeDocument/2006/relationships/hyperlink" Target="http://kitap.tatar.ru/ogl/nlrt/nbrt_mko_2491614.pdf" TargetMode="External"/><Relationship Id="rId259" Type="http://schemas.openxmlformats.org/officeDocument/2006/relationships/hyperlink" Target="http://kitap.tatar.ru/ogl/nlrt/nbrt_mko_2449128.pdf" TargetMode="External"/><Relationship Id="rId424" Type="http://schemas.openxmlformats.org/officeDocument/2006/relationships/hyperlink" Target="http://kitap.tatar.ru/ogl/nlrt/nbrt_obr_2476407.pdf" TargetMode="External"/><Relationship Id="rId466" Type="http://schemas.openxmlformats.org/officeDocument/2006/relationships/hyperlink" Target="http://kitap.tatar.ru/ogl/nlrt/nbrt_mko_2490748.pdf" TargetMode="External"/><Relationship Id="rId23" Type="http://schemas.openxmlformats.org/officeDocument/2006/relationships/hyperlink" Target="http://kitap.tatar.ru/ogl/nlrt/nbrt_obr_2409420.pdf" TargetMode="External"/><Relationship Id="rId119" Type="http://schemas.openxmlformats.org/officeDocument/2006/relationships/hyperlink" Target="http://kitap.tatar.ru/ogl/nlrt/nbrt_obr_2463665.pdf" TargetMode="External"/><Relationship Id="rId270" Type="http://schemas.openxmlformats.org/officeDocument/2006/relationships/hyperlink" Target="http://kitap.tatar.ru/ogl/nlrt/nbrt_mko_2488012.pdf" TargetMode="External"/><Relationship Id="rId326" Type="http://schemas.openxmlformats.org/officeDocument/2006/relationships/hyperlink" Target="http://kitap.tatar.ru/ogl/nlrt/nbrt_mko_2491671.pdf" TargetMode="External"/><Relationship Id="rId533" Type="http://schemas.openxmlformats.org/officeDocument/2006/relationships/hyperlink" Target="http://kitap.tatar.ru/ogl/nlrt/nbrt_mko_2494213.pdf" TargetMode="External"/><Relationship Id="rId65" Type="http://schemas.openxmlformats.org/officeDocument/2006/relationships/hyperlink" Target="http://kitap.tatar.ru/ogl/nlrt/nbrt_mko_2491705.pdf" TargetMode="External"/><Relationship Id="rId130" Type="http://schemas.openxmlformats.org/officeDocument/2006/relationships/hyperlink" Target="http://kitap.tatar.ru/ogl/nlrt/nbrt_obr_2489472.pdf" TargetMode="External"/><Relationship Id="rId368" Type="http://schemas.openxmlformats.org/officeDocument/2006/relationships/hyperlink" Target="http://kitap.tatar.ru/ogl/nlrt/nbrt_mko_2431930.pdf" TargetMode="External"/><Relationship Id="rId172" Type="http://schemas.openxmlformats.org/officeDocument/2006/relationships/hyperlink" Target="http://kitap.tatar.ru/ogl/nlrt/nbrt_obr_2489431.pdf" TargetMode="External"/><Relationship Id="rId228" Type="http://schemas.openxmlformats.org/officeDocument/2006/relationships/hyperlink" Target="http://kitap.tatar.ru/ogl/nlrt/nbrt_mko_2492487.pdf" TargetMode="External"/><Relationship Id="rId435" Type="http://schemas.openxmlformats.org/officeDocument/2006/relationships/hyperlink" Target="http://kitap.tatar.ru/ogl/nlrt/nbrt_obr_2477246.pdf" TargetMode="External"/><Relationship Id="rId477" Type="http://schemas.openxmlformats.org/officeDocument/2006/relationships/hyperlink" Target="http://kitap.tatar.ru/ogl/nlrt/nbrt_mko_2491878.pdf" TargetMode="External"/><Relationship Id="rId281" Type="http://schemas.openxmlformats.org/officeDocument/2006/relationships/hyperlink" Target="http://kitap.tatar.ru/ogl/nlrt/nbrt_mko_2492283.pdf" TargetMode="External"/><Relationship Id="rId337" Type="http://schemas.openxmlformats.org/officeDocument/2006/relationships/hyperlink" Target="http://kitap.tatar.ru/ogl/nlrt/nbrt_obr_2458192.pdf" TargetMode="External"/><Relationship Id="rId502" Type="http://schemas.openxmlformats.org/officeDocument/2006/relationships/hyperlink" Target="http://kitap.tatar.ru/ogl/nlrt/nbrt_mko_2493219.pdf" TargetMode="External"/><Relationship Id="rId34" Type="http://schemas.openxmlformats.org/officeDocument/2006/relationships/hyperlink" Target="http://kitap.tatar.ru/ogl/nlrt/nbrt_obr_2475523.pdf" TargetMode="External"/><Relationship Id="rId76" Type="http://schemas.openxmlformats.org/officeDocument/2006/relationships/hyperlink" Target="http://kitap.tatar.ru/ogl/nlrt/nbrt_obr_2316031.pdf" TargetMode="External"/><Relationship Id="rId141" Type="http://schemas.openxmlformats.org/officeDocument/2006/relationships/hyperlink" Target="http://kitap.tatar.ru/ogl/nlrt/nbrt_obr_2471369.pdf" TargetMode="External"/><Relationship Id="rId379" Type="http://schemas.openxmlformats.org/officeDocument/2006/relationships/hyperlink" Target="http://kitap.tatar.ru/ogl/nlrt/nbrt_mko_2440714.pdf" TargetMode="External"/><Relationship Id="rId7" Type="http://schemas.openxmlformats.org/officeDocument/2006/relationships/hyperlink" Target="http://kitap.tatar.ru/ogl/nlrt/nbrt_mko_2492955.pdf" TargetMode="External"/><Relationship Id="rId183" Type="http://schemas.openxmlformats.org/officeDocument/2006/relationships/hyperlink" Target="http://kitap.tatar.ru/ogl/nlrt/nbrt_mko_2491756.pdf" TargetMode="External"/><Relationship Id="rId239" Type="http://schemas.openxmlformats.org/officeDocument/2006/relationships/hyperlink" Target="http://kitap.tatar.ru/ogl/nlrt/nbrt_mko_2493873.pdf" TargetMode="External"/><Relationship Id="rId390" Type="http://schemas.openxmlformats.org/officeDocument/2006/relationships/hyperlink" Target="http://kitap.tatar.ru/ogl/nlrt/nbrt_mko_2458502.pdf" TargetMode="External"/><Relationship Id="rId404" Type="http://schemas.openxmlformats.org/officeDocument/2006/relationships/hyperlink" Target="http://kitap.tatar.ru/ogl/nlrt/nbrt_mko_2466245.pdf" TargetMode="External"/><Relationship Id="rId446" Type="http://schemas.openxmlformats.org/officeDocument/2006/relationships/hyperlink" Target="http://kitap.tatar.ru/ogl/nlrt/nbrt_mko_2494331.pdf" TargetMode="External"/><Relationship Id="rId250" Type="http://schemas.openxmlformats.org/officeDocument/2006/relationships/hyperlink" Target="http://kitap.tatar.ru/ogl/nlrt/nbrt_mko_2491764.pdf" TargetMode="External"/><Relationship Id="rId292" Type="http://schemas.openxmlformats.org/officeDocument/2006/relationships/hyperlink" Target="http://kitap.tatar.ru/ogl/nlrt/nbrt_mko_2448896.pdf" TargetMode="External"/><Relationship Id="rId306" Type="http://schemas.openxmlformats.org/officeDocument/2006/relationships/hyperlink" Target="http://kitap.tatar.ru/ogl/nlrt/nbrt_mko_2492184.pdf" TargetMode="External"/><Relationship Id="rId488" Type="http://schemas.openxmlformats.org/officeDocument/2006/relationships/hyperlink" Target="http://kitap.tatar.ru/ogl/nlrt/nbrt_mko_2492327.pdf" TargetMode="External"/><Relationship Id="rId45" Type="http://schemas.openxmlformats.org/officeDocument/2006/relationships/hyperlink" Target="http://kitap.tatar.ru/ogl/nlrt/nbrt_obr_2484528.pdf" TargetMode="External"/><Relationship Id="rId87" Type="http://schemas.openxmlformats.org/officeDocument/2006/relationships/hyperlink" Target="http://kitap.tatar.ru/ogl/nlrt/nbrt_obr_2477116.pdf" TargetMode="External"/><Relationship Id="rId110" Type="http://schemas.openxmlformats.org/officeDocument/2006/relationships/hyperlink" Target="http://kitap.tatar.ru/ogl/nlrt/nbrt_mko_2450814.pdf" TargetMode="External"/><Relationship Id="rId348" Type="http://schemas.openxmlformats.org/officeDocument/2006/relationships/hyperlink" Target="http://kitap.tatar.ru/ogl/nlrt/nbrt_mko_2491499.pdf" TargetMode="External"/><Relationship Id="rId513" Type="http://schemas.openxmlformats.org/officeDocument/2006/relationships/hyperlink" Target="http://kitap.tatar.ru/ogl/nlrt/nbrt_mko_2493614.pdf" TargetMode="External"/><Relationship Id="rId152" Type="http://schemas.openxmlformats.org/officeDocument/2006/relationships/hyperlink" Target="http://kitap.tatar.ru/ogl/nlrt/nbrt_mko_2492546.pdf" TargetMode="External"/><Relationship Id="rId194" Type="http://schemas.openxmlformats.org/officeDocument/2006/relationships/hyperlink" Target="http://kitap.tatar.ru/ogl/nlrt/nbrt_obr_2489582.pdf" TargetMode="External"/><Relationship Id="rId208" Type="http://schemas.openxmlformats.org/officeDocument/2006/relationships/hyperlink" Target="http://kitap.tatar.ru/ogl/nlrt/nbrt_mko_2479563.pdf" TargetMode="External"/><Relationship Id="rId415" Type="http://schemas.openxmlformats.org/officeDocument/2006/relationships/hyperlink" Target="http://kitap.tatar.ru/ogl/nlrt/nbrt_mko_2430176.pdf" TargetMode="External"/><Relationship Id="rId457" Type="http://schemas.openxmlformats.org/officeDocument/2006/relationships/hyperlink" Target="http://kitap.tatar.ru/ogl/nlrt/nbrt_obr_2474040.pdf" TargetMode="External"/><Relationship Id="rId261" Type="http://schemas.openxmlformats.org/officeDocument/2006/relationships/hyperlink" Target="http://kitap.tatar.ru/ogl/nlrt/nbrt_mko_2492483.pdf" TargetMode="External"/><Relationship Id="rId499" Type="http://schemas.openxmlformats.org/officeDocument/2006/relationships/hyperlink" Target="http://kitap.tatar.ru/ogl/nlrt/nbrt_mko_2493047.pdf" TargetMode="External"/><Relationship Id="rId14" Type="http://schemas.openxmlformats.org/officeDocument/2006/relationships/hyperlink" Target="http://kitap.tatar.ru/ogl/nlrt/nbrt_obr_2429788.pdf" TargetMode="External"/><Relationship Id="rId56" Type="http://schemas.openxmlformats.org/officeDocument/2006/relationships/hyperlink" Target="http://kitap.tatar.ru/ogl/nlrt/nbrt_obr_2464560.pdf" TargetMode="External"/><Relationship Id="rId317" Type="http://schemas.openxmlformats.org/officeDocument/2006/relationships/hyperlink" Target="http://kitap.tatar.ru/ogl/nlrt/nbrt_mko_2440337.pdf" TargetMode="External"/><Relationship Id="rId359" Type="http://schemas.openxmlformats.org/officeDocument/2006/relationships/hyperlink" Target="http://kitap.tatar.ru/ogl/nlrt/nbrt_mko_2491750.pdf" TargetMode="External"/><Relationship Id="rId524" Type="http://schemas.openxmlformats.org/officeDocument/2006/relationships/hyperlink" Target="http://kitap.tatar.ru/ogl/nlrt/nbrt_mko_2494050.pdf" TargetMode="External"/><Relationship Id="rId98" Type="http://schemas.openxmlformats.org/officeDocument/2006/relationships/hyperlink" Target="http://kitap.tatar.ru/ogl/nlrt/nbrt_obr_2481956.pdf" TargetMode="External"/><Relationship Id="rId121" Type="http://schemas.openxmlformats.org/officeDocument/2006/relationships/hyperlink" Target="http://kitap.tatar.ru/ogl/nlrt/nbrt_obr_2409134.pdf" TargetMode="External"/><Relationship Id="rId163" Type="http://schemas.openxmlformats.org/officeDocument/2006/relationships/hyperlink" Target="http://kitap.tatar.ru/ogl/nlrt/nbrt_obr_2487171.pdf" TargetMode="External"/><Relationship Id="rId219" Type="http://schemas.openxmlformats.org/officeDocument/2006/relationships/hyperlink" Target="http://kitap.tatar.ru/ogl/nlrt/nbrt_mko_2492597.pdf" TargetMode="External"/><Relationship Id="rId370" Type="http://schemas.openxmlformats.org/officeDocument/2006/relationships/hyperlink" Target="http://kitap.tatar.ru/ogl/nlrt/nbrt_mko_2492608.pdf" TargetMode="External"/><Relationship Id="rId426" Type="http://schemas.openxmlformats.org/officeDocument/2006/relationships/hyperlink" Target="http://kitap.tatar.ru/ogl/nlrt/nbrt_mko_2491747.pdf" TargetMode="External"/><Relationship Id="rId230" Type="http://schemas.openxmlformats.org/officeDocument/2006/relationships/hyperlink" Target="http://kitap.tatar.ru/ogl/nlrt/nbrt_mko_2492368.pdf" TargetMode="External"/><Relationship Id="rId468" Type="http://schemas.openxmlformats.org/officeDocument/2006/relationships/hyperlink" Target="http://kitap.tatar.ru/ogl/nlrt/nbrt_mko_2440619.pdf" TargetMode="External"/><Relationship Id="rId25" Type="http://schemas.openxmlformats.org/officeDocument/2006/relationships/hyperlink" Target="http://kitap.tatar.ru/ogl/nlrt/nbrt_obr_2414065.pdf" TargetMode="External"/><Relationship Id="rId67" Type="http://schemas.openxmlformats.org/officeDocument/2006/relationships/hyperlink" Target="http://kitap.tatar.ru/ogl/nlrt/nbrt_obr_2486925.pdf" TargetMode="External"/><Relationship Id="rId272" Type="http://schemas.openxmlformats.org/officeDocument/2006/relationships/hyperlink" Target="http://kitap.tatar.ru/ogl/nlrt/nbrt_mko_2253754.pdf" TargetMode="External"/><Relationship Id="rId328" Type="http://schemas.openxmlformats.org/officeDocument/2006/relationships/hyperlink" Target="http://kitap.tatar.ru/ogl/nlrt/nbrt_mko_2493138.pdf" TargetMode="External"/><Relationship Id="rId535" Type="http://schemas.openxmlformats.org/officeDocument/2006/relationships/hyperlink" Target="http://kitap.tatar.ru/ogl/nlrt/nbrt_mko_2494299.pdf" TargetMode="External"/><Relationship Id="rId88" Type="http://schemas.openxmlformats.org/officeDocument/2006/relationships/hyperlink" Target="http://kitap.tatar.ru/ogl/nlrt/nbrt_obr_2477127.pdf" TargetMode="External"/><Relationship Id="rId111" Type="http://schemas.openxmlformats.org/officeDocument/2006/relationships/hyperlink" Target="http://kitap.tatar.ru/ogl/nlrt/nbrt_obr_2488478.pdf" TargetMode="External"/><Relationship Id="rId132" Type="http://schemas.openxmlformats.org/officeDocument/2006/relationships/hyperlink" Target="http://kitap.tatar.ru/ogl/nlrt/nbrt_obr_2456828.pdf" TargetMode="External"/><Relationship Id="rId153" Type="http://schemas.openxmlformats.org/officeDocument/2006/relationships/hyperlink" Target="http://kitap.tatar.ru/ogl/nlrt/nbrt_mko_2491284.pdf" TargetMode="External"/><Relationship Id="rId174" Type="http://schemas.openxmlformats.org/officeDocument/2006/relationships/hyperlink" Target="http://kitap.tatar.ru/ogl/nlrt/nbrt_mko_2490618.pdf" TargetMode="External"/><Relationship Id="rId195" Type="http://schemas.openxmlformats.org/officeDocument/2006/relationships/hyperlink" Target="http://kitap.tatar.ru/ogl/nlrt/nbrt_obr_2490434.pdf" TargetMode="External"/><Relationship Id="rId209" Type="http://schemas.openxmlformats.org/officeDocument/2006/relationships/hyperlink" Target="http://kitap.tatar.ru/ogl/nlrt/nbrt_obr_2446542.pdf" TargetMode="External"/><Relationship Id="rId360" Type="http://schemas.openxmlformats.org/officeDocument/2006/relationships/hyperlink" Target="http://kitap.tatar.ru/ogl/nlrt/nbrt_mko_2491795.pdf" TargetMode="External"/><Relationship Id="rId381" Type="http://schemas.openxmlformats.org/officeDocument/2006/relationships/hyperlink" Target="http://kitap.tatar.ru/ogl/nlrt/nbrt_mko_2491610.pdf" TargetMode="External"/><Relationship Id="rId416" Type="http://schemas.openxmlformats.org/officeDocument/2006/relationships/hyperlink" Target="http://kitap.tatar.ru/ogl/nlrt/nbrt_mko_2492472.pdf" TargetMode="External"/><Relationship Id="rId220" Type="http://schemas.openxmlformats.org/officeDocument/2006/relationships/hyperlink" Target="http://kitap.tatar.ru/ogl/nlrt/nbrt_obr_2474826.pdf" TargetMode="External"/><Relationship Id="rId241" Type="http://schemas.openxmlformats.org/officeDocument/2006/relationships/hyperlink" Target="http://kitap.tatar.ru/ogl/nlrt/nbrt_mko_2490985.pdf" TargetMode="External"/><Relationship Id="rId437" Type="http://schemas.openxmlformats.org/officeDocument/2006/relationships/hyperlink" Target="http://kitap.tatar.ru/ogl/nlrt/nbrt_obr_2479220.pdf" TargetMode="External"/><Relationship Id="rId458" Type="http://schemas.openxmlformats.org/officeDocument/2006/relationships/hyperlink" Target="http://kitap.tatar.ru/ogl/nlrt/nbrt_obr_2478327.pdf" TargetMode="External"/><Relationship Id="rId479" Type="http://schemas.openxmlformats.org/officeDocument/2006/relationships/hyperlink" Target="http://kitap.tatar.ru/ogl/nlrt/nbrt_mko_2492040.pdf" TargetMode="External"/><Relationship Id="rId15" Type="http://schemas.openxmlformats.org/officeDocument/2006/relationships/hyperlink" Target="http://kitap.tatar.ru/ogl/nlrt/nbrt_obr_2423343.pdf" TargetMode="External"/><Relationship Id="rId36" Type="http://schemas.openxmlformats.org/officeDocument/2006/relationships/hyperlink" Target="http://kitap.tatar.ru/ogl/nlrt/nbrt_obr_2487691.pdf" TargetMode="External"/><Relationship Id="rId57" Type="http://schemas.openxmlformats.org/officeDocument/2006/relationships/hyperlink" Target="http://kitap.tatar.ru/ogl/nlrt/nbrt_obr_2476285.pdf" TargetMode="External"/><Relationship Id="rId262" Type="http://schemas.openxmlformats.org/officeDocument/2006/relationships/hyperlink" Target="http://kitap.tatar.ru/ogl/nlrt/nbrt_mko_2305684.pdf" TargetMode="External"/><Relationship Id="rId283" Type="http://schemas.openxmlformats.org/officeDocument/2006/relationships/hyperlink" Target="http://kitap.tatar.ru/ogl/nlrt/nbrt_mko_2252395.pdf" TargetMode="External"/><Relationship Id="rId318" Type="http://schemas.openxmlformats.org/officeDocument/2006/relationships/hyperlink" Target="http://kitap.tatar.ru/ogl/nlrt/nbrt_obr_2445922.pdf" TargetMode="External"/><Relationship Id="rId339" Type="http://schemas.openxmlformats.org/officeDocument/2006/relationships/hyperlink" Target="http://kitap.tatar.ru/ogl/nlrt/nbrt_obr_2487660.pdf" TargetMode="External"/><Relationship Id="rId490" Type="http://schemas.openxmlformats.org/officeDocument/2006/relationships/hyperlink" Target="http://kitap.tatar.ru/ogl/nlrt/nbrt_mko2492376.pdf" TargetMode="External"/><Relationship Id="rId504" Type="http://schemas.openxmlformats.org/officeDocument/2006/relationships/hyperlink" Target="http://kitap.tatar.ru/ogl/nlrt/nbrt_mko_2493311.pdf" TargetMode="External"/><Relationship Id="rId525" Type="http://schemas.openxmlformats.org/officeDocument/2006/relationships/hyperlink" Target="http://kitap.tatar.ru/ogl/nlrt/nbrt_mko_2494056.pdf" TargetMode="External"/><Relationship Id="rId78" Type="http://schemas.openxmlformats.org/officeDocument/2006/relationships/hyperlink" Target="http://kitap.tatar.ru/ogl/nlrt/nbrt_mko_2491791.pdf" TargetMode="External"/><Relationship Id="rId99" Type="http://schemas.openxmlformats.org/officeDocument/2006/relationships/hyperlink" Target="http://kitap.tatar.ru/ogl/nlrt/nbrt_obr_2488391.pdf" TargetMode="External"/><Relationship Id="rId101" Type="http://schemas.openxmlformats.org/officeDocument/2006/relationships/hyperlink" Target="http://kitap.tatar.ru/ogl/nlrt/nbrt_obr_2484552.pdf" TargetMode="External"/><Relationship Id="rId122" Type="http://schemas.openxmlformats.org/officeDocument/2006/relationships/hyperlink" Target="http://kitap.tatar.ru/ogl/nlrt/nbrt_obr_2447724.pdf" TargetMode="External"/><Relationship Id="rId143" Type="http://schemas.openxmlformats.org/officeDocument/2006/relationships/hyperlink" Target="http://kitap.tatar.ru/ogl/nlrt/nbrt_obr_2476693.pdf" TargetMode="External"/><Relationship Id="rId164" Type="http://schemas.openxmlformats.org/officeDocument/2006/relationships/hyperlink" Target="http://kitap.tatar.ru/ogl/nlrt/nbrt_obr_2487174.pdf" TargetMode="External"/><Relationship Id="rId185" Type="http://schemas.openxmlformats.org/officeDocument/2006/relationships/hyperlink" Target="http://kitap.tatar.ru/ogl/nlrt/nbrt_obr_2489654.pdf" TargetMode="External"/><Relationship Id="rId350" Type="http://schemas.openxmlformats.org/officeDocument/2006/relationships/hyperlink" Target="http://kitap.tatar.ru/ogl/nlrt/nbrt_mko_2442221.pdf" TargetMode="External"/><Relationship Id="rId371" Type="http://schemas.openxmlformats.org/officeDocument/2006/relationships/hyperlink" Target="http://kitap.tatar.ru/ogl/nlrt/nbrt_mko_2135674.pdf" TargetMode="External"/><Relationship Id="rId406" Type="http://schemas.openxmlformats.org/officeDocument/2006/relationships/hyperlink" Target="http://kitap.tatar.ru/ogl/nlrt/nbrt_mko_2493509.pdf" TargetMode="External"/><Relationship Id="rId9" Type="http://schemas.openxmlformats.org/officeDocument/2006/relationships/hyperlink" Target="http://kitap.tatar.ru/ogl/nlrt/nbrt_obr_2423316.pdf" TargetMode="External"/><Relationship Id="rId210" Type="http://schemas.openxmlformats.org/officeDocument/2006/relationships/hyperlink" Target="http://kitap.tatar.ru/ogl/nlrt/nbrt_mko_2494223.pdf" TargetMode="External"/><Relationship Id="rId392" Type="http://schemas.openxmlformats.org/officeDocument/2006/relationships/hyperlink" Target="http://kitap.tatar.ru/ogl/nlrt/nbrt_mko_2493389.pdf" TargetMode="External"/><Relationship Id="rId427" Type="http://schemas.openxmlformats.org/officeDocument/2006/relationships/hyperlink" Target="http://kitap.tatar.ru/ogl/nlrt/nbrt_mko_2491344.pdf" TargetMode="External"/><Relationship Id="rId448" Type="http://schemas.openxmlformats.org/officeDocument/2006/relationships/hyperlink" Target="http://kitap.tatar.ru/ogl/nlrt/nbrt_mko_2491341.pdf" TargetMode="External"/><Relationship Id="rId469" Type="http://schemas.openxmlformats.org/officeDocument/2006/relationships/hyperlink" Target="http://kitap.tatar.ru/ogl/nlrt/nbrt_mko_2444071.pdf" TargetMode="External"/><Relationship Id="rId26" Type="http://schemas.openxmlformats.org/officeDocument/2006/relationships/hyperlink" Target="http://kitap.tatar.ru/ogl/nlrt/nbrt_mko_2434661.pdf" TargetMode="External"/><Relationship Id="rId231" Type="http://schemas.openxmlformats.org/officeDocument/2006/relationships/hyperlink" Target="http://kitap.tatar.ru/ogl/nlrt/nbrt_obr_2445476.pdf" TargetMode="External"/><Relationship Id="rId252" Type="http://schemas.openxmlformats.org/officeDocument/2006/relationships/hyperlink" Target="http://kitap.tatar.ru/ogl/nlrt/nbrt_mko_2492362.pdf" TargetMode="External"/><Relationship Id="rId273" Type="http://schemas.openxmlformats.org/officeDocument/2006/relationships/hyperlink" Target="http://kitap.tatar.ru/ogl/nlrt/nbrt_mko_2492194.pdf" TargetMode="External"/><Relationship Id="rId294" Type="http://schemas.openxmlformats.org/officeDocument/2006/relationships/hyperlink" Target="http://kitap.tatar.ru/ogl/nlrt/nbrt_mko_2492918.pdf" TargetMode="External"/><Relationship Id="rId308" Type="http://schemas.openxmlformats.org/officeDocument/2006/relationships/hyperlink" Target="http://kitap.tatar.ru/ogl/nlrt/nbrt_mko_2492192.pdf" TargetMode="External"/><Relationship Id="rId329" Type="http://schemas.openxmlformats.org/officeDocument/2006/relationships/hyperlink" Target="http://kitap.tatar.ru/ogl/nlrt/nbrt_mko_2438661.pdf" TargetMode="External"/><Relationship Id="rId480" Type="http://schemas.openxmlformats.org/officeDocument/2006/relationships/hyperlink" Target="http://kitap.tatar.ru/ogl/nlrt/nbrt_mko_2492058.pdf" TargetMode="External"/><Relationship Id="rId515" Type="http://schemas.openxmlformats.org/officeDocument/2006/relationships/hyperlink" Target="http://kitap.tatar.ru/ogl/nlrt/nbrt_mko_2493707.pdf" TargetMode="External"/><Relationship Id="rId536" Type="http://schemas.openxmlformats.org/officeDocument/2006/relationships/hyperlink" Target="http://kitap.tatar.ru/ogl/nlrt/nbrt_mko_2494305.pdf" TargetMode="External"/><Relationship Id="rId47" Type="http://schemas.openxmlformats.org/officeDocument/2006/relationships/hyperlink" Target="http://kitap.tatar.ru/ogl/nlrt/nbrt_obr_2474025.pdf" TargetMode="External"/><Relationship Id="rId68" Type="http://schemas.openxmlformats.org/officeDocument/2006/relationships/hyperlink" Target="http://kitap.tatar.ru/ogl/nlrt/nbrt_obr_2474480.pdf" TargetMode="External"/><Relationship Id="rId89" Type="http://schemas.openxmlformats.org/officeDocument/2006/relationships/hyperlink" Target="http://kitap.tatar.ru/ogl/nlrt/nbrt_obr_2473546.pdf" TargetMode="External"/><Relationship Id="rId112" Type="http://schemas.openxmlformats.org/officeDocument/2006/relationships/hyperlink" Target="http://kitap.tatar.ru/ogl/nlrt/nbrt_obr_2473363.pdf" TargetMode="External"/><Relationship Id="rId133" Type="http://schemas.openxmlformats.org/officeDocument/2006/relationships/hyperlink" Target="http://kitap.tatar.ru/ogl/nlrt/nbrt_obr_2477274.pdf" TargetMode="External"/><Relationship Id="rId154" Type="http://schemas.openxmlformats.org/officeDocument/2006/relationships/hyperlink" Target="http://kitap.tatar.ru/ogl/nlrt/nbrt_mko_2490633.pdf" TargetMode="External"/><Relationship Id="rId175" Type="http://schemas.openxmlformats.org/officeDocument/2006/relationships/hyperlink" Target="http://kitap.tatar.ru/ogl/nlrt/nbrt_mko_2490680.pdf" TargetMode="External"/><Relationship Id="rId340" Type="http://schemas.openxmlformats.org/officeDocument/2006/relationships/hyperlink" Target="http://kitap.tatar.ru/ogl/nlrt/nbrt_mko_2491651.pdf" TargetMode="External"/><Relationship Id="rId361" Type="http://schemas.openxmlformats.org/officeDocument/2006/relationships/hyperlink" Target="http://kitap.tatar.ru/ogl/nlrt/nbrt_mko_2492266.pdf" TargetMode="External"/><Relationship Id="rId196" Type="http://schemas.openxmlformats.org/officeDocument/2006/relationships/hyperlink" Target="http://kitap.tatar.ru/ogl/nlrt/nbrt_obr_2489596.pdf" TargetMode="External"/><Relationship Id="rId200" Type="http://schemas.openxmlformats.org/officeDocument/2006/relationships/hyperlink" Target="http://kitap.tatar.ru/ogl/nlrt/nbrt_mko_2394397.pdf" TargetMode="External"/><Relationship Id="rId382" Type="http://schemas.openxmlformats.org/officeDocument/2006/relationships/hyperlink" Target="http://kitap.tatar.ru/ogl/nlrt/nbrt_obr_2458495.pdf" TargetMode="External"/><Relationship Id="rId417" Type="http://schemas.openxmlformats.org/officeDocument/2006/relationships/hyperlink" Target="http://kitap.tatar.ru/ogl/nlrt/nbrt_mko_2455724.pdf" TargetMode="External"/><Relationship Id="rId438" Type="http://schemas.openxmlformats.org/officeDocument/2006/relationships/hyperlink" Target="http://kitap.tatar.ru/ogl/nlrt/nbrt_obr_2488128.pdf" TargetMode="External"/><Relationship Id="rId459" Type="http://schemas.openxmlformats.org/officeDocument/2006/relationships/hyperlink" Target="http://kitap.tatar.ru/ogl/nlrt/nbrt_obr_2477282.pdf" TargetMode="External"/><Relationship Id="rId16" Type="http://schemas.openxmlformats.org/officeDocument/2006/relationships/hyperlink" Target="http://kitap.tatar.ru/ogl/nlrt/nbrt_mko_2490759.pdf" TargetMode="External"/><Relationship Id="rId221" Type="http://schemas.openxmlformats.org/officeDocument/2006/relationships/hyperlink" Target="http://kitap.tatar.ru/ogl/nlrt/nbrt_mko_2492117.pdf" TargetMode="External"/><Relationship Id="rId242" Type="http://schemas.openxmlformats.org/officeDocument/2006/relationships/hyperlink" Target="http://kitap.tatar.ru/ogl/nlrt/nbrt_mko_2491437.pdf" TargetMode="External"/><Relationship Id="rId263" Type="http://schemas.openxmlformats.org/officeDocument/2006/relationships/hyperlink" Target="http://kitap.tatar.ru/ogl/nlrt/nbrt_mko_2493024.pdf" TargetMode="External"/><Relationship Id="rId284" Type="http://schemas.openxmlformats.org/officeDocument/2006/relationships/hyperlink" Target="http://kitap.tatar.ru/ogl/nlrt/nbrt_mko_2303805.pdf" TargetMode="External"/><Relationship Id="rId319" Type="http://schemas.openxmlformats.org/officeDocument/2006/relationships/hyperlink" Target="http://kitap.tatar.ru/ogl/nlrt/nbrt_mko_2491277.pdf" TargetMode="External"/><Relationship Id="rId470" Type="http://schemas.openxmlformats.org/officeDocument/2006/relationships/hyperlink" Target="http://kitap.tatar.ru/ogl/nlrt/nbrt_mko_2491012.pdf" TargetMode="External"/><Relationship Id="rId491" Type="http://schemas.openxmlformats.org/officeDocument/2006/relationships/hyperlink" Target="http://kitap.tatar.ru/ogl/nlrt/nbrt_mko_2492392.pdf" TargetMode="External"/><Relationship Id="rId505" Type="http://schemas.openxmlformats.org/officeDocument/2006/relationships/hyperlink" Target="http://kitap.tatar.ru/ogl/nlrt/nbrt_mko_2493331.pdf" TargetMode="External"/><Relationship Id="rId526" Type="http://schemas.openxmlformats.org/officeDocument/2006/relationships/hyperlink" Target="http://kitap.tatar.ru/ogl/nlrt/nbrt_mko_2419999.pdf" TargetMode="External"/><Relationship Id="rId37" Type="http://schemas.openxmlformats.org/officeDocument/2006/relationships/hyperlink" Target="http://kitap.tatar.ru/ogl/nlrt/nbrt_obr_2487731.pdf" TargetMode="External"/><Relationship Id="rId58" Type="http://schemas.openxmlformats.org/officeDocument/2006/relationships/hyperlink" Target="http://kitap.tatar.ru/ogl/nlrt/nbrt_obr_2475987.pdf" TargetMode="External"/><Relationship Id="rId79" Type="http://schemas.openxmlformats.org/officeDocument/2006/relationships/hyperlink" Target="http://kitap.tatar.ru/ogl/nlrt/nbrt_obr_2463772.pdf" TargetMode="External"/><Relationship Id="rId102" Type="http://schemas.openxmlformats.org/officeDocument/2006/relationships/hyperlink" Target="http://kitap.tatar.ru/ogl/nlrt/nbrt_obr_2475906.pdf" TargetMode="External"/><Relationship Id="rId123" Type="http://schemas.openxmlformats.org/officeDocument/2006/relationships/hyperlink" Target="http://kitap.tatar.ru/ogl/nlrt/nbrt_obr_2490340.pdf" TargetMode="External"/><Relationship Id="rId144" Type="http://schemas.openxmlformats.org/officeDocument/2006/relationships/hyperlink" Target="http://kitap.tatar.ru/ogl/nlrt/nbrt_obr_2481486.pdf" TargetMode="External"/><Relationship Id="rId330" Type="http://schemas.openxmlformats.org/officeDocument/2006/relationships/hyperlink" Target="http://kitap.tatar.ru/ogl/nlrt/nbrt_mko_2490736.pdf" TargetMode="External"/><Relationship Id="rId90" Type="http://schemas.openxmlformats.org/officeDocument/2006/relationships/hyperlink" Target="http://kitap.tatar.ru/ogl/nlrt/nbrt_obr_2471106.pdf" TargetMode="External"/><Relationship Id="rId165" Type="http://schemas.openxmlformats.org/officeDocument/2006/relationships/hyperlink" Target="http://kitap.tatar.ru/ogl/nlrt/nbrt_obr_2487175.pdf" TargetMode="External"/><Relationship Id="rId186" Type="http://schemas.openxmlformats.org/officeDocument/2006/relationships/hyperlink" Target="http://kitap.tatar.ru/ogl/nlrt/nbrt_mko_2490625.pdf" TargetMode="External"/><Relationship Id="rId351" Type="http://schemas.openxmlformats.org/officeDocument/2006/relationships/hyperlink" Target="http://kitap.tatar.ru/ogl/nlrt/nbrt_obr_2458477.pdf" TargetMode="External"/><Relationship Id="rId372" Type="http://schemas.openxmlformats.org/officeDocument/2006/relationships/hyperlink" Target="http://kitap.tatar.ru/ogl/nlrt/nbrt_mko_2490739.pdf" TargetMode="External"/><Relationship Id="rId393" Type="http://schemas.openxmlformats.org/officeDocument/2006/relationships/hyperlink" Target="http://kitap.tatar.ru/ogl/nlrt/nbrt_mko_2493237.pdf" TargetMode="External"/><Relationship Id="rId407" Type="http://schemas.openxmlformats.org/officeDocument/2006/relationships/hyperlink" Target="http://kitap.tatar.ru/ogl/nlrt/nbrt_mko_2368990.pdf" TargetMode="External"/><Relationship Id="rId428" Type="http://schemas.openxmlformats.org/officeDocument/2006/relationships/hyperlink" Target="http://kitap.tatar.ru/ogl/nlrt/nbrt_obr_2490377.pdf" TargetMode="External"/><Relationship Id="rId449" Type="http://schemas.openxmlformats.org/officeDocument/2006/relationships/hyperlink" Target="http://kitap.tatar.ru/ogl/nlrt/nbrt_mko_2491727.pdf" TargetMode="External"/><Relationship Id="rId211" Type="http://schemas.openxmlformats.org/officeDocument/2006/relationships/hyperlink" Target="http://kitap.tatar.ru/ogl/nlrt/nbrt_mko_2369647.pdf" TargetMode="External"/><Relationship Id="rId232" Type="http://schemas.openxmlformats.org/officeDocument/2006/relationships/hyperlink" Target="http://kitap.tatar.ru/ogl/nlrt/nbrt_mko_2479120.pdf" TargetMode="External"/><Relationship Id="rId253" Type="http://schemas.openxmlformats.org/officeDocument/2006/relationships/hyperlink" Target="http://kitap.tatar.ru/ogl/nlrt/nbrt_mko_2492165.pdf" TargetMode="External"/><Relationship Id="rId274" Type="http://schemas.openxmlformats.org/officeDocument/2006/relationships/hyperlink" Target="http://kitap.tatar.ru/ogl/nlrt/nbrt_mko_2494240.pdf" TargetMode="External"/><Relationship Id="rId295" Type="http://schemas.openxmlformats.org/officeDocument/2006/relationships/hyperlink" Target="http://kitap.tatar.ru/ogl/nlrt/nbrt_obr_2458163.pdf" TargetMode="External"/><Relationship Id="rId309" Type="http://schemas.openxmlformats.org/officeDocument/2006/relationships/hyperlink" Target="http://kitap.tatar.ru/ogl/nlrt/nbrt_mko_2445042.pdf" TargetMode="External"/><Relationship Id="rId460" Type="http://schemas.openxmlformats.org/officeDocument/2006/relationships/hyperlink" Target="http://kitap.tatar.ru/ogl/nlrt/nbrt_obr_2474744.pdf" TargetMode="External"/><Relationship Id="rId481" Type="http://schemas.openxmlformats.org/officeDocument/2006/relationships/hyperlink" Target="http://kitap.tatar.ru/ogl/nlrt/nbrt_mko_2492093.pdf" TargetMode="External"/><Relationship Id="rId516" Type="http://schemas.openxmlformats.org/officeDocument/2006/relationships/hyperlink" Target="http://kitap.tatar.ru/ogl/nlrt/nbrt_mko_2493835.pdf" TargetMode="External"/><Relationship Id="rId27" Type="http://schemas.openxmlformats.org/officeDocument/2006/relationships/hyperlink" Target="http://kitap.tatar.ru/ogl/nlrt/nbrt_obr_2441224.pdf" TargetMode="External"/><Relationship Id="rId48" Type="http://schemas.openxmlformats.org/officeDocument/2006/relationships/hyperlink" Target="http://kitap.tatar.ru/ogl/nlrt/nbrt_obr_2490407.pdf" TargetMode="External"/><Relationship Id="rId69" Type="http://schemas.openxmlformats.org/officeDocument/2006/relationships/hyperlink" Target="http://kitap.tatar.ru/ogl/nlrt/nbrt_obr_2478563.pdf" TargetMode="External"/><Relationship Id="rId113" Type="http://schemas.openxmlformats.org/officeDocument/2006/relationships/hyperlink" Target="http://kitap.tatar.ru/ogl/nlrt/nbrt_mko_2435878.pdf" TargetMode="External"/><Relationship Id="rId134" Type="http://schemas.openxmlformats.org/officeDocument/2006/relationships/hyperlink" Target="http://kitap.tatar.ru/ogl/nlrt/nbrt_obr_2487784.pdf" TargetMode="External"/><Relationship Id="rId320" Type="http://schemas.openxmlformats.org/officeDocument/2006/relationships/hyperlink" Target="http://kitap.tatar.ru/ogl/nlrt/nbrt_mko_2492168.pdf" TargetMode="External"/><Relationship Id="rId537" Type="http://schemas.openxmlformats.org/officeDocument/2006/relationships/hyperlink" Target="http://kitap.tatar.ru/ogl/nlrt/nbrt_mko_2494332.pdf" TargetMode="External"/><Relationship Id="rId80" Type="http://schemas.openxmlformats.org/officeDocument/2006/relationships/hyperlink" Target="http://kitap.tatar.ru/ogl/nlrt/nbrt_obr_2474106.pdf" TargetMode="External"/><Relationship Id="rId155" Type="http://schemas.openxmlformats.org/officeDocument/2006/relationships/hyperlink" Target="http://kitap.tatar.ru/ogl/nlrt/nbrt_obr_2458443.pdf" TargetMode="External"/><Relationship Id="rId176" Type="http://schemas.openxmlformats.org/officeDocument/2006/relationships/hyperlink" Target="http://kitap.tatar.ru/ogl/nlrt/nbrt_mko_2491418.pdf" TargetMode="External"/><Relationship Id="rId197" Type="http://schemas.openxmlformats.org/officeDocument/2006/relationships/hyperlink" Target="http://kitap.tatar.ru/ogl/nlrt/nbrt_obr_2487215.pdf" TargetMode="External"/><Relationship Id="rId341" Type="http://schemas.openxmlformats.org/officeDocument/2006/relationships/hyperlink" Target="http://kitap.tatar.ru/ogl/nlrt/nbrt_mko_2475456.pdf" TargetMode="External"/><Relationship Id="rId362" Type="http://schemas.openxmlformats.org/officeDocument/2006/relationships/hyperlink" Target="http://kitap.tatar.ru/ogl/nlrt/nbrt_obr_2489450.pdf" TargetMode="External"/><Relationship Id="rId383" Type="http://schemas.openxmlformats.org/officeDocument/2006/relationships/hyperlink" Target="http://kitap.tatar.ru/ogl/nlrt/nbrt_obr_2076446.pdf" TargetMode="External"/><Relationship Id="rId418" Type="http://schemas.openxmlformats.org/officeDocument/2006/relationships/hyperlink" Target="http://kitap.tatar.ru/ogl/nlrt/nbrt_mko_2491820.pdf" TargetMode="External"/><Relationship Id="rId439" Type="http://schemas.openxmlformats.org/officeDocument/2006/relationships/hyperlink" Target="http://kitap.tatar.ru/ogl/nlrt/nbrt_obr_2478293.pdf" TargetMode="External"/><Relationship Id="rId201" Type="http://schemas.openxmlformats.org/officeDocument/2006/relationships/hyperlink" Target="http://kitap.tatar.ru/ogl/nlrt/nbrt_mko_2492628.pdf" TargetMode="External"/><Relationship Id="rId222" Type="http://schemas.openxmlformats.org/officeDocument/2006/relationships/hyperlink" Target="http://kitap.tatar.ru/ogl/nlrt/nbrt_mko_2490750.pdf" TargetMode="External"/><Relationship Id="rId243" Type="http://schemas.openxmlformats.org/officeDocument/2006/relationships/hyperlink" Target="http://kitap.tatar.ru/ogl/nlrt/nbrt_mko_2470754.pdf" TargetMode="External"/><Relationship Id="rId264" Type="http://schemas.openxmlformats.org/officeDocument/2006/relationships/hyperlink" Target="http://kitap.tatar.ru/ogl/nlrt/nbrt_obr_2475536.pdf" TargetMode="External"/><Relationship Id="rId285" Type="http://schemas.openxmlformats.org/officeDocument/2006/relationships/hyperlink" Target="http://kitap.tatar.ru/ogl/nlrt/nbrt_mko_2490744.pdf" TargetMode="External"/><Relationship Id="rId450" Type="http://schemas.openxmlformats.org/officeDocument/2006/relationships/hyperlink" Target="http://kitap.tatar.ru/ogl/nlrt/nbrt_mko_2491273.pdf" TargetMode="External"/><Relationship Id="rId471" Type="http://schemas.openxmlformats.org/officeDocument/2006/relationships/hyperlink" Target="http://kitap.tatar.ru/ogl/nlrt/nbrt_mko_2491188.pdf" TargetMode="External"/><Relationship Id="rId506" Type="http://schemas.openxmlformats.org/officeDocument/2006/relationships/hyperlink" Target="http://kitap.tatar.ru/ogl/nlrt/nbrt_mko_2493338.pdf" TargetMode="External"/><Relationship Id="rId17" Type="http://schemas.openxmlformats.org/officeDocument/2006/relationships/hyperlink" Target="http://kitap.tatar.ru/ogl/nlrt/nbrt_obr_2419232.pdf" TargetMode="External"/><Relationship Id="rId38" Type="http://schemas.openxmlformats.org/officeDocument/2006/relationships/hyperlink" Target="http://kitap.tatar.ru/ogl/nlrt/nbrt_obr_2484464.pdf" TargetMode="External"/><Relationship Id="rId59" Type="http://schemas.openxmlformats.org/officeDocument/2006/relationships/hyperlink" Target="http://kitap.tatar.ru/ogl/nlrt/nbrt_mko_2491792.pdf" TargetMode="External"/><Relationship Id="rId103" Type="http://schemas.openxmlformats.org/officeDocument/2006/relationships/hyperlink" Target="http://kitap.tatar.ru/ogl/nlrt/nbrt_obr_2476536.pdf" TargetMode="External"/><Relationship Id="rId124" Type="http://schemas.openxmlformats.org/officeDocument/2006/relationships/hyperlink" Target="http://kitap.tatar.ru/ogl/nlrt/nbrt_obr_2487186.pdf" TargetMode="External"/><Relationship Id="rId310" Type="http://schemas.openxmlformats.org/officeDocument/2006/relationships/hyperlink" Target="http://kitap.tatar.ru/ogl/nlrt/nbrt_mko_2471506.pdf" TargetMode="External"/><Relationship Id="rId492" Type="http://schemas.openxmlformats.org/officeDocument/2006/relationships/hyperlink" Target="http://kitap.tatar.ru/ogl/nlrt/nbrt_mko_2492394.pdf" TargetMode="External"/><Relationship Id="rId527" Type="http://schemas.openxmlformats.org/officeDocument/2006/relationships/hyperlink" Target="http://kitap.tatar.ru/ogl/nlrt/nbrt_mko_2484846.pdf" TargetMode="External"/><Relationship Id="rId70" Type="http://schemas.openxmlformats.org/officeDocument/2006/relationships/hyperlink" Target="http://kitap.tatar.ru/ogl/nlrt/nbrt_obr_2470923.pdf" TargetMode="External"/><Relationship Id="rId91" Type="http://schemas.openxmlformats.org/officeDocument/2006/relationships/hyperlink" Target="http://kitap.tatar.ru/ogl/nlrt/nbrt_obr_2487466.pdf" TargetMode="External"/><Relationship Id="rId145" Type="http://schemas.openxmlformats.org/officeDocument/2006/relationships/hyperlink" Target="http://kitap.tatar.ru/ogl/nlrt/nbrt_obr_2458667.pdf" TargetMode="External"/><Relationship Id="rId166" Type="http://schemas.openxmlformats.org/officeDocument/2006/relationships/hyperlink" Target="http://kitap.tatar.ru/ogl/nlrt/nbrt_obr_2487176.pdf" TargetMode="External"/><Relationship Id="rId187" Type="http://schemas.openxmlformats.org/officeDocument/2006/relationships/hyperlink" Target="http://kitap.tatar.ru/ogl/nlrt/nbrt_mko_2490639.pdf" TargetMode="External"/><Relationship Id="rId331" Type="http://schemas.openxmlformats.org/officeDocument/2006/relationships/hyperlink" Target="http://kitap.tatar.ru/ogl/nlrt/nbrt_mko_2456224.pdf" TargetMode="External"/><Relationship Id="rId352" Type="http://schemas.openxmlformats.org/officeDocument/2006/relationships/hyperlink" Target="http://kitap.tatar.ru/ogl/nlrt/nbrt_obr_2458602.pdf" TargetMode="External"/><Relationship Id="rId373" Type="http://schemas.openxmlformats.org/officeDocument/2006/relationships/hyperlink" Target="http://kitap.tatar.ru/ogl/nlrt/nbrt_mko_2490677.pdf" TargetMode="External"/><Relationship Id="rId394" Type="http://schemas.openxmlformats.org/officeDocument/2006/relationships/hyperlink" Target="http://kitap.tatar.ru/ogl/nlrt/nbrt_obr_2487543.pdf" TargetMode="External"/><Relationship Id="rId408" Type="http://schemas.openxmlformats.org/officeDocument/2006/relationships/hyperlink" Target="http://kitap.tatar.ru/ogl/nlrt/nbrt_obr_2471722.pdf" TargetMode="External"/><Relationship Id="rId429" Type="http://schemas.openxmlformats.org/officeDocument/2006/relationships/hyperlink" Target="http://kitap.tatar.ru/ogl/nlrt/nbrt_obr_2489969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mko_2342053.pdf" TargetMode="External"/><Relationship Id="rId233" Type="http://schemas.openxmlformats.org/officeDocument/2006/relationships/hyperlink" Target="http://kitap.tatar.ru/ogl/nlrt/nbrt_mko_2492461.pdf" TargetMode="External"/><Relationship Id="rId254" Type="http://schemas.openxmlformats.org/officeDocument/2006/relationships/hyperlink" Target="http://kitap.tatar.ru/ogl/nlrt/nbrt_obr_2446522.pdf" TargetMode="External"/><Relationship Id="rId440" Type="http://schemas.openxmlformats.org/officeDocument/2006/relationships/hyperlink" Target="http://kitap.tatar.ru/ogl/nlrt/nbrt_obr_2478295.pdf" TargetMode="External"/><Relationship Id="rId28" Type="http://schemas.openxmlformats.org/officeDocument/2006/relationships/hyperlink" Target="http://kitap.tatar.ru/ogl/nlrt/nbrt_obr_2464467.pdf" TargetMode="External"/><Relationship Id="rId49" Type="http://schemas.openxmlformats.org/officeDocument/2006/relationships/hyperlink" Target="http://kitap.tatar.ru/ogl/nlrt/nbrt_obr_2481306.pdf" TargetMode="External"/><Relationship Id="rId114" Type="http://schemas.openxmlformats.org/officeDocument/2006/relationships/hyperlink" Target="http://kitap.tatar.ru/ogl/nlrt/nbrt_obr_2470769.pdf" TargetMode="External"/><Relationship Id="rId275" Type="http://schemas.openxmlformats.org/officeDocument/2006/relationships/hyperlink" Target="http://kitap.tatar.ru/ogl/nlrt/nbrt_mko_2491405.pdf" TargetMode="External"/><Relationship Id="rId296" Type="http://schemas.openxmlformats.org/officeDocument/2006/relationships/hyperlink" Target="http://kitap.tatar.ru/ogl/nlrt/nbrt_mko_2493117.pdf" TargetMode="External"/><Relationship Id="rId300" Type="http://schemas.openxmlformats.org/officeDocument/2006/relationships/hyperlink" Target="http://kitap.tatar.ru/ogl/nlrt/nbrt_mko_2456232.pdf" TargetMode="External"/><Relationship Id="rId461" Type="http://schemas.openxmlformats.org/officeDocument/2006/relationships/hyperlink" Target="http://kitap.tatar.ru/ogl/nlrt/nbrt_mko_2451349.pdf" TargetMode="External"/><Relationship Id="rId482" Type="http://schemas.openxmlformats.org/officeDocument/2006/relationships/hyperlink" Target="http://kitap.tatar.ru/ogl/nlrt/nbrt_mko_2492108.pdf" TargetMode="External"/><Relationship Id="rId517" Type="http://schemas.openxmlformats.org/officeDocument/2006/relationships/hyperlink" Target="http://kitap.tatar.ru/ogl/nlrt/nbrt_mko_2493839.pdf" TargetMode="External"/><Relationship Id="rId538" Type="http://schemas.openxmlformats.org/officeDocument/2006/relationships/header" Target="header1.xml"/><Relationship Id="rId60" Type="http://schemas.openxmlformats.org/officeDocument/2006/relationships/hyperlink" Target="http://kitap.tatar.ru/ogl/nlrt/nbrt_mko_2491557.pdf" TargetMode="External"/><Relationship Id="rId81" Type="http://schemas.openxmlformats.org/officeDocument/2006/relationships/hyperlink" Target="http://kitap.tatar.ru/ogl/nlrt/nbrt_obr_2464524.pdf" TargetMode="External"/><Relationship Id="rId135" Type="http://schemas.openxmlformats.org/officeDocument/2006/relationships/hyperlink" Target="http://kitap.tatar.ru/ogl/nlrt/nbrt_obr_2484453.pdf" TargetMode="External"/><Relationship Id="rId156" Type="http://schemas.openxmlformats.org/officeDocument/2006/relationships/hyperlink" Target="http://kitap.tatar.ru/ogl/nlrt/nbrt_mko_2487786.pdf" TargetMode="External"/><Relationship Id="rId177" Type="http://schemas.openxmlformats.org/officeDocument/2006/relationships/hyperlink" Target="http://kitap.tatar.ru/ogl/nlrt/nbrt_obr_2490594.pdf" TargetMode="External"/><Relationship Id="rId198" Type="http://schemas.openxmlformats.org/officeDocument/2006/relationships/hyperlink" Target="http://kitap.tatar.ru/ogl/nlrt/nbrt_obr_2487216.pdf" TargetMode="External"/><Relationship Id="rId321" Type="http://schemas.openxmlformats.org/officeDocument/2006/relationships/hyperlink" Target="http://kitap.tatar.ru/ogl/nlrt/nbrt_mko_2491612.pdf" TargetMode="External"/><Relationship Id="rId342" Type="http://schemas.openxmlformats.org/officeDocument/2006/relationships/hyperlink" Target="http://kitap.tatar.ru/ogl/nlrt/nbrt_mko_2491368.pdf" TargetMode="External"/><Relationship Id="rId363" Type="http://schemas.openxmlformats.org/officeDocument/2006/relationships/hyperlink" Target="http://kitap.tatar.ru/ogl/nlrt/nbrt_mko_2470994.pdf" TargetMode="External"/><Relationship Id="rId384" Type="http://schemas.openxmlformats.org/officeDocument/2006/relationships/hyperlink" Target="http://kitap.tatar.ru/ogl/nlrt/nbrt_mko_2492980.pdf" TargetMode="External"/><Relationship Id="rId419" Type="http://schemas.openxmlformats.org/officeDocument/2006/relationships/hyperlink" Target="http://kitap.tatar.ru/ogl/nlrt/nbrt_obr_2488405.pdf" TargetMode="External"/><Relationship Id="rId202" Type="http://schemas.openxmlformats.org/officeDocument/2006/relationships/hyperlink" Target="http://kitap.tatar.ru/ogl/nlrt/nbrt_mko_2492360.pdf" TargetMode="External"/><Relationship Id="rId223" Type="http://schemas.openxmlformats.org/officeDocument/2006/relationships/hyperlink" Target="http://kitap.tatar.ru/ogl/nlrt/nbrt_mko_2481061.pdf" TargetMode="External"/><Relationship Id="rId244" Type="http://schemas.openxmlformats.org/officeDocument/2006/relationships/hyperlink" Target="http://kitap.tatar.ru/ogl/nlrt/nbrt_obr_2488205.pdf" TargetMode="External"/><Relationship Id="rId430" Type="http://schemas.openxmlformats.org/officeDocument/2006/relationships/hyperlink" Target="http://kitap.tatar.ru/ogl/nlrt/nbrt_obr_2473764.pdf" TargetMode="External"/><Relationship Id="rId18" Type="http://schemas.openxmlformats.org/officeDocument/2006/relationships/hyperlink" Target="http://kitap.tatar.ru/ogl/nlrt/nbrt_obr_2419230.pdf" TargetMode="External"/><Relationship Id="rId39" Type="http://schemas.openxmlformats.org/officeDocument/2006/relationships/hyperlink" Target="http://kitap.tatar.ru/ogl/nlrt/nbrt_obr_2487722.pdf" TargetMode="External"/><Relationship Id="rId265" Type="http://schemas.openxmlformats.org/officeDocument/2006/relationships/hyperlink" Target="http://kitap.tatar.ru/ogl/nlrt/nbrt_mko_2493053.pdf" TargetMode="External"/><Relationship Id="rId286" Type="http://schemas.openxmlformats.org/officeDocument/2006/relationships/hyperlink" Target="http://kitap.tatar.ru/ogl/nlrt/nbrt_obr_2490042.pdf" TargetMode="External"/><Relationship Id="rId451" Type="http://schemas.openxmlformats.org/officeDocument/2006/relationships/hyperlink" Target="http://kitap.tatar.ru/ogl/nlrt/nbrt_obr_2474231.pdf" TargetMode="External"/><Relationship Id="rId472" Type="http://schemas.openxmlformats.org/officeDocument/2006/relationships/hyperlink" Target="http://kitap.tatar.ru/ogl/nlrt/nbrt_mko_2491215.pdf" TargetMode="External"/><Relationship Id="rId493" Type="http://schemas.openxmlformats.org/officeDocument/2006/relationships/hyperlink" Target="http://kitap.tatar.ru/ogl/nlrt/nbrt_mko_2492939.pdf" TargetMode="External"/><Relationship Id="rId507" Type="http://schemas.openxmlformats.org/officeDocument/2006/relationships/hyperlink" Target="http://kitap.tatar.ru/ogl/nlrt/nbrt_mko_2493349.pdf" TargetMode="External"/><Relationship Id="rId528" Type="http://schemas.openxmlformats.org/officeDocument/2006/relationships/hyperlink" Target="http://kitap.tatar.ru/ogl/nlrt/nbrt_mko_2494069.pdf" TargetMode="External"/><Relationship Id="rId50" Type="http://schemas.openxmlformats.org/officeDocument/2006/relationships/hyperlink" Target="http://kitap.tatar.ru/ogl/nlrt/nbrt_obr_2450637.pdf" TargetMode="External"/><Relationship Id="rId104" Type="http://schemas.openxmlformats.org/officeDocument/2006/relationships/hyperlink" Target="http://kitap.tatar.ru/ogl/nlrt/nbrt_obr_2476543.pdf" TargetMode="External"/><Relationship Id="rId125" Type="http://schemas.openxmlformats.org/officeDocument/2006/relationships/hyperlink" Target="http://kitap.tatar.ru/ogl/nlrt/nbrt_obr_2487185.pdf" TargetMode="External"/><Relationship Id="rId146" Type="http://schemas.openxmlformats.org/officeDocument/2006/relationships/hyperlink" Target="http://kitap.tatar.ru/ogl/nlrt/nbrt_mko_2490669.pdf" TargetMode="External"/><Relationship Id="rId167" Type="http://schemas.openxmlformats.org/officeDocument/2006/relationships/hyperlink" Target="http://kitap.tatar.ru/ogl/nlrt/nbrt_obr_2487177.pdf" TargetMode="External"/><Relationship Id="rId188" Type="http://schemas.openxmlformats.org/officeDocument/2006/relationships/hyperlink" Target="http://kitap.tatar.ru/ogl/nlrt/nbrt_obr_2478869.pdf" TargetMode="External"/><Relationship Id="rId311" Type="http://schemas.openxmlformats.org/officeDocument/2006/relationships/hyperlink" Target="http://kitap.tatar.ru/ogl/nlrt/nbrt_mko_2491650.pdf" TargetMode="External"/><Relationship Id="rId332" Type="http://schemas.openxmlformats.org/officeDocument/2006/relationships/hyperlink" Target="http://kitap.tatar.ru/ogl/nlrt/nbrt_obr_2458452.pdf" TargetMode="External"/><Relationship Id="rId353" Type="http://schemas.openxmlformats.org/officeDocument/2006/relationships/hyperlink" Target="http://kitap.tatar.ru/ogl/nlrt/nbrt_mko_2491670.pdf" TargetMode="External"/><Relationship Id="rId374" Type="http://schemas.openxmlformats.org/officeDocument/2006/relationships/hyperlink" Target="http://kitap.tatar.ru/ogl/nlrt/nbrt_mko_2492484.pdf" TargetMode="External"/><Relationship Id="rId395" Type="http://schemas.openxmlformats.org/officeDocument/2006/relationships/hyperlink" Target="http://kitap.tatar.ru/ogl/nlrt/nbrt_mko_2491439.pdf" TargetMode="External"/><Relationship Id="rId409" Type="http://schemas.openxmlformats.org/officeDocument/2006/relationships/hyperlink" Target="http://kitap.tatar.ru/ogl/nlrt/nbrt_obr_2488374.pdf" TargetMode="External"/><Relationship Id="rId71" Type="http://schemas.openxmlformats.org/officeDocument/2006/relationships/hyperlink" Target="http://kitap.tatar.ru/ogl/nlrt/nbrt_obr_2477015.pdf" TargetMode="External"/><Relationship Id="rId92" Type="http://schemas.openxmlformats.org/officeDocument/2006/relationships/hyperlink" Target="http://kitap.tatar.ru/ogl/nlrt/nbrt_obr_2490495.pdf" TargetMode="External"/><Relationship Id="rId213" Type="http://schemas.openxmlformats.org/officeDocument/2006/relationships/hyperlink" Target="http://kitap.tatar.ru/ogl/nlrt/nbrt_mko_2491992.pdf" TargetMode="External"/><Relationship Id="rId234" Type="http://schemas.openxmlformats.org/officeDocument/2006/relationships/hyperlink" Target="http://kitap.tatar.ru/ogl/nlrt/nbrt_mko_2492044.pdf" TargetMode="External"/><Relationship Id="rId420" Type="http://schemas.openxmlformats.org/officeDocument/2006/relationships/hyperlink" Target="http://kitap.tatar.ru/ogl/nlrt/nbrt_mko_249083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87858.pdf" TargetMode="External"/><Relationship Id="rId255" Type="http://schemas.openxmlformats.org/officeDocument/2006/relationships/hyperlink" Target="http://kitap.tatar.ru/ogl/nlrt/nbrt_mko_2492882.pdf" TargetMode="External"/><Relationship Id="rId276" Type="http://schemas.openxmlformats.org/officeDocument/2006/relationships/hyperlink" Target="http://kitap.tatar.ru/ogl/nlrt/nbrt_mko_2493236.pdf" TargetMode="External"/><Relationship Id="rId297" Type="http://schemas.openxmlformats.org/officeDocument/2006/relationships/hyperlink" Target="http://kitap.tatar.ru/ogl/nlrt/nbrt_mko_2491864.pdf" TargetMode="External"/><Relationship Id="rId441" Type="http://schemas.openxmlformats.org/officeDocument/2006/relationships/hyperlink" Target="http://kitap.tatar.ru/ogl/nlrt/nbrt_obr_2487209.pdf" TargetMode="External"/><Relationship Id="rId462" Type="http://schemas.openxmlformats.org/officeDocument/2006/relationships/hyperlink" Target="http://kitap.tatar.ru/ogl/nlrt/nbrt_mko_2490728.pdf" TargetMode="External"/><Relationship Id="rId483" Type="http://schemas.openxmlformats.org/officeDocument/2006/relationships/hyperlink" Target="http://kitap.tatar.ru/ogl/nlrt/nbrt_mko_2492151.pdf" TargetMode="External"/><Relationship Id="rId518" Type="http://schemas.openxmlformats.org/officeDocument/2006/relationships/hyperlink" Target="http://kitap.tatar.ru/ogl/nlrt/nbrt_mko_2493849.pdf" TargetMode="External"/><Relationship Id="rId539" Type="http://schemas.openxmlformats.org/officeDocument/2006/relationships/header" Target="header2.xml"/><Relationship Id="rId40" Type="http://schemas.openxmlformats.org/officeDocument/2006/relationships/hyperlink" Target="http://kitap.tatar.ru/ogl/nlrt/nbrt_obr_2487035.pdf" TargetMode="External"/><Relationship Id="rId115" Type="http://schemas.openxmlformats.org/officeDocument/2006/relationships/hyperlink" Target="http://kitap.tatar.ru/ogl/nlrt/nbrt_obr_2450629.pdf" TargetMode="External"/><Relationship Id="rId136" Type="http://schemas.openxmlformats.org/officeDocument/2006/relationships/hyperlink" Target="http://kitap.tatar.ru/ogl/nlrt/nbrt_obr_2481647.pdf" TargetMode="External"/><Relationship Id="rId157" Type="http://schemas.openxmlformats.org/officeDocument/2006/relationships/hyperlink" Target="http://kitap.tatar.ru/ogl/nlrt/nbrt_mko_2491698.pdf" TargetMode="External"/><Relationship Id="rId178" Type="http://schemas.openxmlformats.org/officeDocument/2006/relationships/hyperlink" Target="http://kitap.tatar.ru/ogl/nlrt/nbrt_obr_2488169.pdf" TargetMode="External"/><Relationship Id="rId301" Type="http://schemas.openxmlformats.org/officeDocument/2006/relationships/hyperlink" Target="http://kitap.tatar.ru/ogl/nlrt/nbrt_mko_2463899.pdf" TargetMode="External"/><Relationship Id="rId322" Type="http://schemas.openxmlformats.org/officeDocument/2006/relationships/hyperlink" Target="http://kitap.tatar.ru/ogl/nlrt/nbrt_obr_2470862.pdf" TargetMode="External"/><Relationship Id="rId343" Type="http://schemas.openxmlformats.org/officeDocument/2006/relationships/hyperlink" Target="http://kitap.tatar.ru/ogl/nlrt/nbrt_mko_2465008.pdf" TargetMode="External"/><Relationship Id="rId364" Type="http://schemas.openxmlformats.org/officeDocument/2006/relationships/hyperlink" Target="http://kitap.tatar.ru/obl/nlrt/nbrt_mko_2491193.jpg" TargetMode="External"/><Relationship Id="rId61" Type="http://schemas.openxmlformats.org/officeDocument/2006/relationships/hyperlink" Target="http://kitap.tatar.ru/ogl/nlrt/nbrt_mko_2451102.pdf" TargetMode="External"/><Relationship Id="rId82" Type="http://schemas.openxmlformats.org/officeDocument/2006/relationships/hyperlink" Target="http://kitap.tatar.ru/ogl/nlrt/nbrt_obr_2487022.pdf" TargetMode="External"/><Relationship Id="rId199" Type="http://schemas.openxmlformats.org/officeDocument/2006/relationships/hyperlink" Target="http://kitap.tatar.ru/ogl/nlrt/nbrt_mko_2492208.pdf" TargetMode="External"/><Relationship Id="rId203" Type="http://schemas.openxmlformats.org/officeDocument/2006/relationships/hyperlink" Target="http://kitap.tatar.ru/ogl/nlrt/nbrt_mko_2492572.pdf" TargetMode="External"/><Relationship Id="rId385" Type="http://schemas.openxmlformats.org/officeDocument/2006/relationships/hyperlink" Target="http://kitap.tatar.ru/ogl/nlrt/nbrt_mko_2491551.pdf" TargetMode="External"/><Relationship Id="rId19" Type="http://schemas.openxmlformats.org/officeDocument/2006/relationships/hyperlink" Target="http://kitap.tatar.ru/ogl/nlrt/nbrt_mko_2492224.pdf" TargetMode="External"/><Relationship Id="rId224" Type="http://schemas.openxmlformats.org/officeDocument/2006/relationships/hyperlink" Target="http://kitap.tatar.ru/ogl/nlrt/nbrt_mko_2414056.pdf" TargetMode="External"/><Relationship Id="rId245" Type="http://schemas.openxmlformats.org/officeDocument/2006/relationships/hyperlink" Target="http://kitap.tatar.ru/ogl/nlrt/nbrt_mko_2492277.pdf" TargetMode="External"/><Relationship Id="rId266" Type="http://schemas.openxmlformats.org/officeDocument/2006/relationships/hyperlink" Target="http://kitap.tatar.ru/ogl/nlrt/nbrt_mko_2491485.pdf" TargetMode="External"/><Relationship Id="rId287" Type="http://schemas.openxmlformats.org/officeDocument/2006/relationships/hyperlink" Target="http://kitap.tatar.ru/ogl/nlrt/nbrt_mko_2492030.pdf" TargetMode="External"/><Relationship Id="rId410" Type="http://schemas.openxmlformats.org/officeDocument/2006/relationships/hyperlink" Target="http://kitap.tatar.ru/ogl/nlrt/nbrt_obr_2489908.pdf" TargetMode="External"/><Relationship Id="rId431" Type="http://schemas.openxmlformats.org/officeDocument/2006/relationships/hyperlink" Target="http://kitap.tatar.ru/ogl/nlrt/nbrt_obr_2473761.pdf" TargetMode="External"/><Relationship Id="rId452" Type="http://schemas.openxmlformats.org/officeDocument/2006/relationships/hyperlink" Target="http://kitap.tatar.ru/ogl/nlrt/nbrt_mko_2491717.pdf" TargetMode="External"/><Relationship Id="rId473" Type="http://schemas.openxmlformats.org/officeDocument/2006/relationships/hyperlink" Target="http://kitap.tatar.ru/ogl/nlrt/nbrt_mko_2491253.pdf" TargetMode="External"/><Relationship Id="rId494" Type="http://schemas.openxmlformats.org/officeDocument/2006/relationships/hyperlink" Target="http://kitap.tatar.ru/ogl/nlrt/nbrt_mko_2368919.pdf" TargetMode="External"/><Relationship Id="rId508" Type="http://schemas.openxmlformats.org/officeDocument/2006/relationships/hyperlink" Target="http://kitap.tatar.ru/ogl/nlrt/nbrt_mko_2493458.pdf" TargetMode="External"/><Relationship Id="rId529" Type="http://schemas.openxmlformats.org/officeDocument/2006/relationships/hyperlink" Target="http://kitap.tatar.ru/ogl/nlrt/nbrt_mko_2494070.pdf" TargetMode="External"/><Relationship Id="rId30" Type="http://schemas.openxmlformats.org/officeDocument/2006/relationships/hyperlink" Target="http://kitap.tatar.ru/ogl/nlrt/nbrt_obr_2463780.pdf" TargetMode="External"/><Relationship Id="rId105" Type="http://schemas.openxmlformats.org/officeDocument/2006/relationships/hyperlink" Target="http://kitap.tatar.ru/ogl/nlrt/nbrt_obr_2473026.pdf" TargetMode="External"/><Relationship Id="rId126" Type="http://schemas.openxmlformats.org/officeDocument/2006/relationships/hyperlink" Target="http://kitap.tatar.ru/ogl/nlrt/nbrt_obr_2487183.pdf" TargetMode="External"/><Relationship Id="rId147" Type="http://schemas.openxmlformats.org/officeDocument/2006/relationships/hyperlink" Target="http://kitap.tatar.ru/ogl/nlrt/nbrt_mko_2491493.pdf" TargetMode="External"/><Relationship Id="rId168" Type="http://schemas.openxmlformats.org/officeDocument/2006/relationships/hyperlink" Target="http://kitap.tatar.ru/ogl/nlrt/nbrt_obr_2487178.pdf" TargetMode="External"/><Relationship Id="rId312" Type="http://schemas.openxmlformats.org/officeDocument/2006/relationships/hyperlink" Target="http://kitap.tatar.ru/ogl/nlrt/nbrt_mko_2492618.pdf" TargetMode="External"/><Relationship Id="rId333" Type="http://schemas.openxmlformats.org/officeDocument/2006/relationships/hyperlink" Target="http://kitap.tatar.ru/ogl/nlrt/nbrt_mko_2394416.pdf" TargetMode="External"/><Relationship Id="rId354" Type="http://schemas.openxmlformats.org/officeDocument/2006/relationships/hyperlink" Target="http://kitap.tatar.ru/ogl/nlrt/nbrt_mko_2491228.pdf" TargetMode="External"/><Relationship Id="rId540" Type="http://schemas.openxmlformats.org/officeDocument/2006/relationships/fontTable" Target="fontTable.xml"/><Relationship Id="rId51" Type="http://schemas.openxmlformats.org/officeDocument/2006/relationships/hyperlink" Target="http://kitap.tatar.ru/ogl/nlrt/nbrt_obr_2487331.pdf" TargetMode="External"/><Relationship Id="rId72" Type="http://schemas.openxmlformats.org/officeDocument/2006/relationships/hyperlink" Target="http://kitap.tatar.ru/ogl/nlrt/nbrt_obr_2475437.pdf" TargetMode="External"/><Relationship Id="rId93" Type="http://schemas.openxmlformats.org/officeDocument/2006/relationships/hyperlink" Target="http://kitap.tatar.ru/ogl/nlrt/nbrt_obr_2490500.pdf" TargetMode="External"/><Relationship Id="rId189" Type="http://schemas.openxmlformats.org/officeDocument/2006/relationships/hyperlink" Target="http://kitap.tatar.ru/ogl/nlrt/nbrt_obr_2478879.pdf" TargetMode="External"/><Relationship Id="rId375" Type="http://schemas.openxmlformats.org/officeDocument/2006/relationships/hyperlink" Target="http://kitap.tatar.ru/ogl/nlrt/nbrt_mko_2492447.pdf" TargetMode="External"/><Relationship Id="rId396" Type="http://schemas.openxmlformats.org/officeDocument/2006/relationships/hyperlink" Target="http://kitap.tatar.ru/ogl/nlrt/nbrt_mko_2494314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mko_2212737.pdf" TargetMode="External"/><Relationship Id="rId235" Type="http://schemas.openxmlformats.org/officeDocument/2006/relationships/hyperlink" Target="http://kitap.tatar.ru/ogl/nlrt/nbrt_mko_2493690.pdf" TargetMode="External"/><Relationship Id="rId256" Type="http://schemas.openxmlformats.org/officeDocument/2006/relationships/hyperlink" Target="http://kitap.tatar.ru/ogl/nlrt/nbrt_mko_2490792.pdf" TargetMode="External"/><Relationship Id="rId277" Type="http://schemas.openxmlformats.org/officeDocument/2006/relationships/hyperlink" Target="http://kitap.tatar.ru/ogl/nlrt/nbrt_obr_2477543.pdf" TargetMode="External"/><Relationship Id="rId298" Type="http://schemas.openxmlformats.org/officeDocument/2006/relationships/hyperlink" Target="http://kitap.tatar.ru/ogl/nlrt/nbrt_mko_2370324.pdf" TargetMode="External"/><Relationship Id="rId400" Type="http://schemas.openxmlformats.org/officeDocument/2006/relationships/hyperlink" Target="http://kitap.tatar.ru/ogl/nlrt/nbrt_mko_2490932.pdf" TargetMode="External"/><Relationship Id="rId421" Type="http://schemas.openxmlformats.org/officeDocument/2006/relationships/hyperlink" Target="http://kitap.tatar.ru/ogl/nlrt/nbrt_mko_2430160.pdf" TargetMode="External"/><Relationship Id="rId442" Type="http://schemas.openxmlformats.org/officeDocument/2006/relationships/hyperlink" Target="http://kitap.tatar.ru/ogl/nlrt/nbrt_obr_2487210.pdf" TargetMode="External"/><Relationship Id="rId463" Type="http://schemas.openxmlformats.org/officeDocument/2006/relationships/hyperlink" Target="http://kitap.tatar.ru/ogl/nlrt/nbrt_mko_2490667.pdf" TargetMode="External"/><Relationship Id="rId484" Type="http://schemas.openxmlformats.org/officeDocument/2006/relationships/hyperlink" Target="http://kitap.tatar.ru/ogl/nlrt/nbrt_mko_2492156.pdf" TargetMode="External"/><Relationship Id="rId519" Type="http://schemas.openxmlformats.org/officeDocument/2006/relationships/hyperlink" Target="http://kitap.tatar.ru/ogl/nlrt/nbrt_mko_2493872.pdf" TargetMode="External"/><Relationship Id="rId116" Type="http://schemas.openxmlformats.org/officeDocument/2006/relationships/hyperlink" Target="http://kitap.tatar.ru/ogl/nlrt/nbrt_obr_2475513.pdf" TargetMode="External"/><Relationship Id="rId137" Type="http://schemas.openxmlformats.org/officeDocument/2006/relationships/hyperlink" Target="http://kitap.tatar.ru/ogl/nlrt/nbrt_obr_2488056.pdf" TargetMode="External"/><Relationship Id="rId158" Type="http://schemas.openxmlformats.org/officeDocument/2006/relationships/hyperlink" Target="http://kitap.tatar.ru/ogl/nlrt/nbrt_mko_2491628.pdf" TargetMode="External"/><Relationship Id="rId302" Type="http://schemas.openxmlformats.org/officeDocument/2006/relationships/hyperlink" Target="http://kitap.tatar.ru/ogl/nlrt/nbrt_mko_2419698.pdf" TargetMode="External"/><Relationship Id="rId323" Type="http://schemas.openxmlformats.org/officeDocument/2006/relationships/hyperlink" Target="http://kitap.tatar.ru/ogl/nlrt/nbrt_mko_2441908.pdf" TargetMode="External"/><Relationship Id="rId344" Type="http://schemas.openxmlformats.org/officeDocument/2006/relationships/hyperlink" Target="http://kitap.tatar.ru/ogl/nlrt/nbrt_mko_2492173.pdf" TargetMode="External"/><Relationship Id="rId530" Type="http://schemas.openxmlformats.org/officeDocument/2006/relationships/hyperlink" Target="http://kitap.tatar.ru/ogl/nlrt/nbrt_mko_2494147.pdf" TargetMode="External"/><Relationship Id="rId20" Type="http://schemas.openxmlformats.org/officeDocument/2006/relationships/hyperlink" Target="http://kitap.tatar.ru/ogl/nlrt/nbrt_obr_2414011.pdf" TargetMode="External"/><Relationship Id="rId41" Type="http://schemas.openxmlformats.org/officeDocument/2006/relationships/hyperlink" Target="http://kitap.tatar.ru/ogl/nlrt/nbrt_obr_2488383.pdf" TargetMode="External"/><Relationship Id="rId62" Type="http://schemas.openxmlformats.org/officeDocument/2006/relationships/hyperlink" Target="http://kitap.tatar.ru/ogl/nlrt/nbrt_mko_2436456.pdf" TargetMode="External"/><Relationship Id="rId83" Type="http://schemas.openxmlformats.org/officeDocument/2006/relationships/hyperlink" Target="http://kitap.tatar.ru/ogl/nlrt/nbrt_obr_2475061.pdf" TargetMode="External"/><Relationship Id="rId179" Type="http://schemas.openxmlformats.org/officeDocument/2006/relationships/hyperlink" Target="http://kitap.tatar.ru/ogl/nlrt/nbrt_mko_2490996.pdf" TargetMode="External"/><Relationship Id="rId365" Type="http://schemas.openxmlformats.org/officeDocument/2006/relationships/hyperlink" Target="http://kitap.tatar.ru/ogl/nlrt/nbrt_mko_2492380.pdf" TargetMode="External"/><Relationship Id="rId386" Type="http://schemas.openxmlformats.org/officeDocument/2006/relationships/hyperlink" Target="http://kitap.tatar.ru/ogl/nlrt/nbrt_obr_2487530.pdf" TargetMode="External"/><Relationship Id="rId190" Type="http://schemas.openxmlformats.org/officeDocument/2006/relationships/hyperlink" Target="http://kitap.tatar.ru/ogl/nlrt/nbrt_mko_2491721.pdf" TargetMode="External"/><Relationship Id="rId204" Type="http://schemas.openxmlformats.org/officeDocument/2006/relationships/hyperlink" Target="http://kitap.tatar.ru/ogl/nlrt/nbrt_mko_2492388.pdf" TargetMode="External"/><Relationship Id="rId225" Type="http://schemas.openxmlformats.org/officeDocument/2006/relationships/hyperlink" Target="http://kitap.tatar.ru/ogl/nlrt/nbrt_mko_2487586.pdf" TargetMode="External"/><Relationship Id="rId246" Type="http://schemas.openxmlformats.org/officeDocument/2006/relationships/hyperlink" Target="http://kitap.tatar.ru/ogl/nlrt/nbrt_mko_2487877.pdf" TargetMode="External"/><Relationship Id="rId267" Type="http://schemas.openxmlformats.org/officeDocument/2006/relationships/hyperlink" Target="http://kitap.tatar.ru/ogl/nlrt/nbrt_mko_2488289.pdf" TargetMode="External"/><Relationship Id="rId288" Type="http://schemas.openxmlformats.org/officeDocument/2006/relationships/hyperlink" Target="http://kitap.tatar.ru/ogl/nlrt/nbrt_mko_2491800.pdf" TargetMode="External"/><Relationship Id="rId411" Type="http://schemas.openxmlformats.org/officeDocument/2006/relationships/hyperlink" Target="http://kitap.tatar.ru/ogl/nlrt/nbrt_obr_2490324.pdf" TargetMode="External"/><Relationship Id="rId432" Type="http://schemas.openxmlformats.org/officeDocument/2006/relationships/hyperlink" Target="http://kitap.tatar.ru/ogl/nlrt/nbrt_mko_2485015.pdf" TargetMode="External"/><Relationship Id="rId453" Type="http://schemas.openxmlformats.org/officeDocument/2006/relationships/hyperlink" Target="http://kitap.tatar.ru/ogl/nlrt/nbrt_obr_2475926.pdf" TargetMode="External"/><Relationship Id="rId474" Type="http://schemas.openxmlformats.org/officeDocument/2006/relationships/hyperlink" Target="http://kitap.tatar.ru/ogl/nlrt/nbrt_mko_2491271.pdf" TargetMode="External"/><Relationship Id="rId509" Type="http://schemas.openxmlformats.org/officeDocument/2006/relationships/hyperlink" Target="http://kitap.tatar.ru/ogl/nlrt/nbrt_mko_2493530.pdf" TargetMode="External"/><Relationship Id="rId106" Type="http://schemas.openxmlformats.org/officeDocument/2006/relationships/hyperlink" Target="http://kitap.tatar.ru/ogl/nlrt/nbrt_obr_2477028.pdf" TargetMode="External"/><Relationship Id="rId127" Type="http://schemas.openxmlformats.org/officeDocument/2006/relationships/hyperlink" Target="http://kitap.tatar.ru/ogl/nlrt/nbrt_obr_2490268.pdf" TargetMode="External"/><Relationship Id="rId313" Type="http://schemas.openxmlformats.org/officeDocument/2006/relationships/hyperlink" Target="http://kitap.tatar.ru/ogl/nlrt/nbrt_mko_2366363.pdf" TargetMode="External"/><Relationship Id="rId495" Type="http://schemas.openxmlformats.org/officeDocument/2006/relationships/hyperlink" Target="http://kitap.tatar.ru/ogl/nlrt/nbrt_mko_2492969.pdf" TargetMode="External"/><Relationship Id="rId10" Type="http://schemas.openxmlformats.org/officeDocument/2006/relationships/hyperlink" Target="http://kitap.tatar.ru/ogl/nlrt/nbrt_mko_2490858.pdf" TargetMode="External"/><Relationship Id="rId31" Type="http://schemas.openxmlformats.org/officeDocument/2006/relationships/hyperlink" Target="http://kitap.tatar.ru/ogl/nlrt/nbrt_mko_2491262.pdf" TargetMode="External"/><Relationship Id="rId52" Type="http://schemas.openxmlformats.org/officeDocument/2006/relationships/hyperlink" Target="http://kitap.tatar.ru/ogl/nlrt/nbrt_obr_2487052.pdf" TargetMode="External"/><Relationship Id="rId73" Type="http://schemas.openxmlformats.org/officeDocument/2006/relationships/hyperlink" Target="http://kitap.tatar.ru/ogl/nlrt/nbrt_obr_2488155.pdf" TargetMode="External"/><Relationship Id="rId94" Type="http://schemas.openxmlformats.org/officeDocument/2006/relationships/hyperlink" Target="http://kitap.tatar.ru/ogl/nlrt/nbrt_obr_2473259.pdf" TargetMode="External"/><Relationship Id="rId148" Type="http://schemas.openxmlformats.org/officeDocument/2006/relationships/hyperlink" Target="http://kitap.tatar.ru/ogl/nlrt/nbrt_mko_2453297.pdf" TargetMode="External"/><Relationship Id="rId169" Type="http://schemas.openxmlformats.org/officeDocument/2006/relationships/hyperlink" Target="http://kitap.tatar.ru/ogl/nlrt/nbrt_obr_2488079.pdf" TargetMode="External"/><Relationship Id="rId334" Type="http://schemas.openxmlformats.org/officeDocument/2006/relationships/hyperlink" Target="http://kitap.tatar.ru/ogl/nlrt/nbrt_mko_2347791.pdf" TargetMode="External"/><Relationship Id="rId355" Type="http://schemas.openxmlformats.org/officeDocument/2006/relationships/hyperlink" Target="http://kitap.tatar.ru/ogl/nlrt/nbrt_obr_2444950.pdf" TargetMode="External"/><Relationship Id="rId376" Type="http://schemas.openxmlformats.org/officeDocument/2006/relationships/hyperlink" Target="http://kitap.tatar.ru/ogl/nlrt/nbrt_mko_2491740.pdf" TargetMode="External"/><Relationship Id="rId397" Type="http://schemas.openxmlformats.org/officeDocument/2006/relationships/hyperlink" Target="http://kitap.tatar.ru/ogl/nlrt/nbrt_mko_2491869.pdf" TargetMode="External"/><Relationship Id="rId520" Type="http://schemas.openxmlformats.org/officeDocument/2006/relationships/hyperlink" Target="http://kitap.tatar.ru/ogl/nlrt/nbrt_mko_2493882.pdf" TargetMode="External"/><Relationship Id="rId541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mko_2493683.pdf" TargetMode="External"/><Relationship Id="rId215" Type="http://schemas.openxmlformats.org/officeDocument/2006/relationships/hyperlink" Target="http://kitap.tatar.ru/ogl/nlrt/nbrt_mko_2491709.pdf" TargetMode="External"/><Relationship Id="rId236" Type="http://schemas.openxmlformats.org/officeDocument/2006/relationships/hyperlink" Target="http://kitap.tatar.ru/ogl/nlrt/nbrt_mko_2492970.pdf" TargetMode="External"/><Relationship Id="rId257" Type="http://schemas.openxmlformats.org/officeDocument/2006/relationships/hyperlink" Target="http://kitap.tatar.ru/ogl/nlrt/nbrt_mko_2368541.pdf" TargetMode="External"/><Relationship Id="rId278" Type="http://schemas.openxmlformats.org/officeDocument/2006/relationships/hyperlink" Target="http://kitap.tatar.ru/ogl/nlrt/nbrt_mko_2443344.pdf" TargetMode="External"/><Relationship Id="rId401" Type="http://schemas.openxmlformats.org/officeDocument/2006/relationships/hyperlink" Target="http://kitap.tatar.ru/ogl/nlrt/nbrt_mko_2491535.pdf" TargetMode="External"/><Relationship Id="rId422" Type="http://schemas.openxmlformats.org/officeDocument/2006/relationships/hyperlink" Target="http://kitap.tatar.ru/ogl/nlrt/nbrt_mko_2490660.pdf" TargetMode="External"/><Relationship Id="rId443" Type="http://schemas.openxmlformats.org/officeDocument/2006/relationships/hyperlink" Target="http://kitap.tatar.ru/ogl/nlrt/nbrt_obr_2488216.pdf" TargetMode="External"/><Relationship Id="rId464" Type="http://schemas.openxmlformats.org/officeDocument/2006/relationships/hyperlink" Target="http://kitap.tatar.ru/ogl/nlrt/nbrt_mko_2451293.pdf" TargetMode="External"/><Relationship Id="rId303" Type="http://schemas.openxmlformats.org/officeDocument/2006/relationships/hyperlink" Target="http://kitap.tatar.ru/ogl/nlrt/nbrt_mko_2491503.pdf" TargetMode="External"/><Relationship Id="rId485" Type="http://schemas.openxmlformats.org/officeDocument/2006/relationships/hyperlink" Target="http://kitap.tatar.ru/ogl/nlrt/nbrt_mko_2492172.pdf" TargetMode="External"/><Relationship Id="rId42" Type="http://schemas.openxmlformats.org/officeDocument/2006/relationships/hyperlink" Target="http://kitap.tatar.ru/ogl/nlrt/nbrt_obr_2489703.pdf" TargetMode="External"/><Relationship Id="rId84" Type="http://schemas.openxmlformats.org/officeDocument/2006/relationships/hyperlink" Target="http://kitap.tatar.ru/ogl/nlrt/nbrt_obr_2476726.pdf" TargetMode="External"/><Relationship Id="rId138" Type="http://schemas.openxmlformats.org/officeDocument/2006/relationships/hyperlink" Target="http://kitap.tatar.ru/ogl/nlrt/nbrt_obr_2489652.pdf" TargetMode="External"/><Relationship Id="rId345" Type="http://schemas.openxmlformats.org/officeDocument/2006/relationships/hyperlink" Target="http://kitap.tatar.ru/ogl/nlrt/nbrt_mko_2493152.pdf" TargetMode="External"/><Relationship Id="rId387" Type="http://schemas.openxmlformats.org/officeDocument/2006/relationships/hyperlink" Target="http://kitap.tatar.ru/ogl/nlrt/nbrt_mko_2491615.pdf" TargetMode="External"/><Relationship Id="rId510" Type="http://schemas.openxmlformats.org/officeDocument/2006/relationships/hyperlink" Target="http://kitap.tatar.ru/ogl/nlrt/nbrt_mko_2493604.pdf" TargetMode="External"/><Relationship Id="rId191" Type="http://schemas.openxmlformats.org/officeDocument/2006/relationships/hyperlink" Target="http://kitap.tatar.ru/ogl/nlrt/nbrt_mko_2494005.pdf" TargetMode="External"/><Relationship Id="rId205" Type="http://schemas.openxmlformats.org/officeDocument/2006/relationships/hyperlink" Target="http://kitap.tatar.ru/ogl/nlrt/nbrt_mko_2490612.pdf" TargetMode="External"/><Relationship Id="rId247" Type="http://schemas.openxmlformats.org/officeDocument/2006/relationships/hyperlink" Target="http://kitap.tatar.ru/ogl/nlrt/nbrt_mko_2492906.pdf" TargetMode="External"/><Relationship Id="rId412" Type="http://schemas.openxmlformats.org/officeDocument/2006/relationships/hyperlink" Target="http://kitap.tatar.ru/ogl/nlrt/nbrt_obr_2487385.pdf" TargetMode="External"/><Relationship Id="rId107" Type="http://schemas.openxmlformats.org/officeDocument/2006/relationships/hyperlink" Target="http://kitap.tatar.ru/ogl/nlrt/nbrt_mko_2491016.pdf" TargetMode="External"/><Relationship Id="rId289" Type="http://schemas.openxmlformats.org/officeDocument/2006/relationships/hyperlink" Target="http://kitap.tatar.ru/ogl/nlrt/nbrt_obr_2475848.pdf" TargetMode="External"/><Relationship Id="rId454" Type="http://schemas.openxmlformats.org/officeDocument/2006/relationships/hyperlink" Target="http://kitap.tatar.ru/ogl/nlrt/nbrt_obr_2477508.pdf" TargetMode="External"/><Relationship Id="rId496" Type="http://schemas.openxmlformats.org/officeDocument/2006/relationships/hyperlink" Target="http://kitap.tatar.ru/ogl/nlrt/nbrt_mko_2492979.pdf" TargetMode="External"/><Relationship Id="rId11" Type="http://schemas.openxmlformats.org/officeDocument/2006/relationships/hyperlink" Target="http://kitap.tatar.ru/ogl/nlrt/nbrt_mko_2490849.pdf" TargetMode="External"/><Relationship Id="rId53" Type="http://schemas.openxmlformats.org/officeDocument/2006/relationships/hyperlink" Target="http://kitap.tatar.ru/ogl/nlrt/nbrt_obr_2471395.pdf" TargetMode="External"/><Relationship Id="rId149" Type="http://schemas.openxmlformats.org/officeDocument/2006/relationships/hyperlink" Target="http://kitap.tatar.ru/ogl/nlrt/nbrt_mko_2486729.pdf" TargetMode="External"/><Relationship Id="rId314" Type="http://schemas.openxmlformats.org/officeDocument/2006/relationships/hyperlink" Target="http://kitap.tatar.ru/ogl/nlrt/nbrt_mko_2490682.pdf" TargetMode="External"/><Relationship Id="rId356" Type="http://schemas.openxmlformats.org/officeDocument/2006/relationships/hyperlink" Target="http://kitap.tatar.ru/ogl/nlrt/nbrt_mko_2492034.pdf" TargetMode="External"/><Relationship Id="rId398" Type="http://schemas.openxmlformats.org/officeDocument/2006/relationships/hyperlink" Target="http://kitap.tatar.ru/ogl/nlrt/nbrt_mko_2491618.pdf" TargetMode="External"/><Relationship Id="rId521" Type="http://schemas.openxmlformats.org/officeDocument/2006/relationships/hyperlink" Target="http://kitap.tatar.ru/ogl/nlrt/nbrt_mko_2490956.pdf" TargetMode="External"/><Relationship Id="rId95" Type="http://schemas.openxmlformats.org/officeDocument/2006/relationships/hyperlink" Target="http://kitap.tatar.ru/ogl/nlrt/nbrt_obr_2479094.pdf" TargetMode="External"/><Relationship Id="rId160" Type="http://schemas.openxmlformats.org/officeDocument/2006/relationships/hyperlink" Target="http://kitap.tatar.ru/ogl/nlrt/nbrt_mko_2490787.pdf" TargetMode="External"/><Relationship Id="rId216" Type="http://schemas.openxmlformats.org/officeDocument/2006/relationships/hyperlink" Target="http://kitap.tatar.ru/ogl/nlrt/nbrt_mko_2491748.pdf" TargetMode="External"/><Relationship Id="rId423" Type="http://schemas.openxmlformats.org/officeDocument/2006/relationships/hyperlink" Target="http://kitap.tatar.ru/ogl/nlrt/nbrt_mko_2491736.pdf" TargetMode="External"/><Relationship Id="rId258" Type="http://schemas.openxmlformats.org/officeDocument/2006/relationships/hyperlink" Target="http://kitap.tatar.ru/ogl/nlrt/nbrt_mko_2492625.pdf" TargetMode="External"/><Relationship Id="rId465" Type="http://schemas.openxmlformats.org/officeDocument/2006/relationships/hyperlink" Target="http://kitap.tatar.ru/ogl/nlrt/nbrt_mko_2490673.pdf" TargetMode="External"/><Relationship Id="rId22" Type="http://schemas.openxmlformats.org/officeDocument/2006/relationships/hyperlink" Target="http://kitap.tatar.ru/ogl/nlrt/nbrt_obr_2423080.pdf" TargetMode="External"/><Relationship Id="rId64" Type="http://schemas.openxmlformats.org/officeDocument/2006/relationships/hyperlink" Target="http://kitap.tatar.ru/ogl/nlrt/nbrt_obr_2471422.pdf" TargetMode="External"/><Relationship Id="rId118" Type="http://schemas.openxmlformats.org/officeDocument/2006/relationships/hyperlink" Target="http://kitap.tatar.ru/ogl/nlrt/nbrt_obr_2463662.pdf" TargetMode="External"/><Relationship Id="rId325" Type="http://schemas.openxmlformats.org/officeDocument/2006/relationships/hyperlink" Target="http://kitap.tatar.ru/ogl/nlrt/nbrt_mko_2432460.pdf" TargetMode="External"/><Relationship Id="rId367" Type="http://schemas.openxmlformats.org/officeDocument/2006/relationships/hyperlink" Target="http://kitap.tatar.ru/ogl/nlrt/nbrt_mko_2450561.pdf" TargetMode="External"/><Relationship Id="rId532" Type="http://schemas.openxmlformats.org/officeDocument/2006/relationships/hyperlink" Target="http://kitap.tatar.ru/ogl/nlrt/nbrt_mko_2494194.pdf" TargetMode="External"/><Relationship Id="rId171" Type="http://schemas.openxmlformats.org/officeDocument/2006/relationships/hyperlink" Target="http://kitap.tatar.ru/ogl/nlrt/nbrt_obr_2481369.pdf" TargetMode="External"/><Relationship Id="rId227" Type="http://schemas.openxmlformats.org/officeDocument/2006/relationships/hyperlink" Target="http://kitap.tatar.ru/ogl/nlrt/nbrt_mko_2450945.pdf" TargetMode="External"/><Relationship Id="rId269" Type="http://schemas.openxmlformats.org/officeDocument/2006/relationships/hyperlink" Target="http://kitap.tatar.ru/ogl/nlrt/nbrt_mko_2492601.pdf" TargetMode="External"/><Relationship Id="rId434" Type="http://schemas.openxmlformats.org/officeDocument/2006/relationships/hyperlink" Target="http://kitap.tatar.ru/ogl/nlrt/nbrt_obr_2487009.pdf" TargetMode="External"/><Relationship Id="rId476" Type="http://schemas.openxmlformats.org/officeDocument/2006/relationships/hyperlink" Target="http://kitap.tatar.ru/ogl/nlrt/nbrt_mko_2491679.pdf" TargetMode="External"/><Relationship Id="rId33" Type="http://schemas.openxmlformats.org/officeDocument/2006/relationships/hyperlink" Target="http://kitap.tatar.ru/ogl/nlrt/nbrt_obr_2488504.pdf" TargetMode="External"/><Relationship Id="rId129" Type="http://schemas.openxmlformats.org/officeDocument/2006/relationships/hyperlink" Target="http://kitap.tatar.ru/ogl/nlrt/nbrt_obr_2489474.pdf" TargetMode="External"/><Relationship Id="rId280" Type="http://schemas.openxmlformats.org/officeDocument/2006/relationships/hyperlink" Target="http://kitap.tatar.ru/ogl/nlrt/nbrt_mko_2491768.pdf" TargetMode="External"/><Relationship Id="rId336" Type="http://schemas.openxmlformats.org/officeDocument/2006/relationships/hyperlink" Target="http://kitap.tatar.ru/ogl/nlrt/nbrt_mko_2491648.pdf" TargetMode="External"/><Relationship Id="rId501" Type="http://schemas.openxmlformats.org/officeDocument/2006/relationships/hyperlink" Target="http://kitap.tatar.ru/ogl/nlrt/nbrt_mko_2493185.pdf" TargetMode="External"/><Relationship Id="rId75" Type="http://schemas.openxmlformats.org/officeDocument/2006/relationships/hyperlink" Target="http://kitap.tatar.ru/ogl/nlrt/nbrt_obr_2490265.pdf" TargetMode="External"/><Relationship Id="rId140" Type="http://schemas.openxmlformats.org/officeDocument/2006/relationships/hyperlink" Target="http://kitap.tatar.ru/ogl/nlrt/nbrt_obr_2476504.pdf" TargetMode="External"/><Relationship Id="rId182" Type="http://schemas.openxmlformats.org/officeDocument/2006/relationships/hyperlink" Target="http://kitap.tatar.ru/ogl/nlrt/nbrt_mko_2491202.pdf" TargetMode="External"/><Relationship Id="rId378" Type="http://schemas.openxmlformats.org/officeDocument/2006/relationships/hyperlink" Target="http://kitap.tatar.ru/ogl/nlrt/nbrt_mko_2435021.pdf" TargetMode="External"/><Relationship Id="rId403" Type="http://schemas.openxmlformats.org/officeDocument/2006/relationships/hyperlink" Target="http://kitap.tatar.ru/ogl/nlrt/nbrt_mko_2407374.pdf" TargetMode="External"/><Relationship Id="rId6" Type="http://schemas.openxmlformats.org/officeDocument/2006/relationships/hyperlink" Target="http://kitap.tatar.ru/ogl/nlrt/nbrt_obr_2450651.pdf" TargetMode="External"/><Relationship Id="rId238" Type="http://schemas.openxmlformats.org/officeDocument/2006/relationships/hyperlink" Target="http://kitap.tatar.ru/ogl/nlrt/nbrt_mko_2492452.pdf" TargetMode="External"/><Relationship Id="rId445" Type="http://schemas.openxmlformats.org/officeDocument/2006/relationships/hyperlink" Target="http://kitap.tatar.ru/ogl/nlrt/nbrt_obr_2474788.pdf" TargetMode="External"/><Relationship Id="rId487" Type="http://schemas.openxmlformats.org/officeDocument/2006/relationships/hyperlink" Target="http://kitap.tatar.ru/ogl/nlrt/nbrt_mko_2486775.pdf" TargetMode="External"/><Relationship Id="rId291" Type="http://schemas.openxmlformats.org/officeDocument/2006/relationships/hyperlink" Target="http://kitap.tatar.ru/ogl/nlrt/nbrt_mko_2443079.pdf" TargetMode="External"/><Relationship Id="rId305" Type="http://schemas.openxmlformats.org/officeDocument/2006/relationships/hyperlink" Target="http://kitap.tatar.ru/ogl/nlrt/nbrt_mko_2338101.pdf" TargetMode="External"/><Relationship Id="rId347" Type="http://schemas.openxmlformats.org/officeDocument/2006/relationships/hyperlink" Target="http://kitap.tatar.ru/ogl/nlrt/nbrt_mko_2491472.pdf" TargetMode="External"/><Relationship Id="rId512" Type="http://schemas.openxmlformats.org/officeDocument/2006/relationships/hyperlink" Target="http://kitap.tatar.ru/ogl/nlrt/nbrt_mko_2493607.pdf" TargetMode="External"/><Relationship Id="rId44" Type="http://schemas.openxmlformats.org/officeDocument/2006/relationships/hyperlink" Target="http://kitap.tatar.ru/ogl/nlrt/nbrt_obr_2487218.pdf" TargetMode="External"/><Relationship Id="rId86" Type="http://schemas.openxmlformats.org/officeDocument/2006/relationships/hyperlink" Target="http://kitap.tatar.ru/ogl/nlrt/nbrt_obr_2470797.pdf" TargetMode="External"/><Relationship Id="rId151" Type="http://schemas.openxmlformats.org/officeDocument/2006/relationships/hyperlink" Target="http://kitap.tatar.ru/ogl/nlrt/nbrt_mko_2254921.pdf" TargetMode="External"/><Relationship Id="rId389" Type="http://schemas.openxmlformats.org/officeDocument/2006/relationships/hyperlink" Target="http://kitap.tatar.ru/ogl/nlrt/nbrt_mko_2492454.pdf" TargetMode="External"/><Relationship Id="rId193" Type="http://schemas.openxmlformats.org/officeDocument/2006/relationships/hyperlink" Target="http://kitap.tatar.ru/ogl/nlrt/nbrt_obr_2489673.pdf" TargetMode="External"/><Relationship Id="rId207" Type="http://schemas.openxmlformats.org/officeDocument/2006/relationships/hyperlink" Target="http://kitap.tatar.ru/ogl/nlrt/nbrt_mko_2491270.pdf" TargetMode="External"/><Relationship Id="rId249" Type="http://schemas.openxmlformats.org/officeDocument/2006/relationships/hyperlink" Target="http://kitap.tatar.ru/ogl/nlrt/nbrt_mko_2492311.pdf" TargetMode="External"/><Relationship Id="rId414" Type="http://schemas.openxmlformats.org/officeDocument/2006/relationships/hyperlink" Target="http://kitap.tatar.ru/ogl/nlrt/nbrt_obr_2464791.pdf" TargetMode="External"/><Relationship Id="rId456" Type="http://schemas.openxmlformats.org/officeDocument/2006/relationships/hyperlink" Target="http://kitap.tatar.ru/ogl/nlrt/nbrt_mko_2490678.pdf" TargetMode="External"/><Relationship Id="rId498" Type="http://schemas.openxmlformats.org/officeDocument/2006/relationships/hyperlink" Target="http://kitap.tatar.ru/ogl/nlrt/nbrt_mko_2493038.pdf" TargetMode="External"/><Relationship Id="rId13" Type="http://schemas.openxmlformats.org/officeDocument/2006/relationships/hyperlink" Target="http://kitap.tatar.ru/ogl/nlrt/nbrt_mko_2492937.pdf" TargetMode="External"/><Relationship Id="rId109" Type="http://schemas.openxmlformats.org/officeDocument/2006/relationships/hyperlink" Target="http://kitap.tatar.ru/ogl/nlrt/nbrt_mko_2451624.pdf" TargetMode="External"/><Relationship Id="rId260" Type="http://schemas.openxmlformats.org/officeDocument/2006/relationships/hyperlink" Target="http://kitap.tatar.ru/ogl/nlrt/nbrt_mko_2430992.pdf" TargetMode="External"/><Relationship Id="rId316" Type="http://schemas.openxmlformats.org/officeDocument/2006/relationships/hyperlink" Target="http://kitap.tatar.ru/ogl/nlrt/nbrt_mko_2492437.pdf" TargetMode="External"/><Relationship Id="rId523" Type="http://schemas.openxmlformats.org/officeDocument/2006/relationships/hyperlink" Target="http://kitap.tatar.ru/ogl/nlrt/nbrt_mko_2494030.pdf" TargetMode="External"/><Relationship Id="rId55" Type="http://schemas.openxmlformats.org/officeDocument/2006/relationships/hyperlink" Target="http://kitap.tatar.ru/ogl/nlrt/nbrt_obr_2476345.pdf" TargetMode="External"/><Relationship Id="rId97" Type="http://schemas.openxmlformats.org/officeDocument/2006/relationships/hyperlink" Target="http://kitap.tatar.ru/ogl/nlrt/nbrt_obr_2481979.pdf" TargetMode="External"/><Relationship Id="rId120" Type="http://schemas.openxmlformats.org/officeDocument/2006/relationships/hyperlink" Target="http://kitap.tatar.ru/ogl/nlrt/nbrt_obr_2475529.pdf" TargetMode="External"/><Relationship Id="rId358" Type="http://schemas.openxmlformats.org/officeDocument/2006/relationships/hyperlink" Target="http://kitap.tatar.ru/ogl/nlrt/nbrt_obr_2458463.pdf" TargetMode="External"/><Relationship Id="rId162" Type="http://schemas.openxmlformats.org/officeDocument/2006/relationships/hyperlink" Target="http://kitap.tatar.ru/ogl/nlrt/nbrt_obr_2487110.pdf" TargetMode="External"/><Relationship Id="rId218" Type="http://schemas.openxmlformats.org/officeDocument/2006/relationships/hyperlink" Target="http://kitap.tatar.ru/ogl/nlrt/nbrt_mko_2491744.pdf" TargetMode="External"/><Relationship Id="rId425" Type="http://schemas.openxmlformats.org/officeDocument/2006/relationships/hyperlink" Target="http://kitap.tatar.ru/ogl/nlrt/nbrt_mko_2494323.pdf" TargetMode="External"/><Relationship Id="rId467" Type="http://schemas.openxmlformats.org/officeDocument/2006/relationships/hyperlink" Target="http://kitap.tatar.ru/ogl/nlrt/nbrt_mko_2465646.pdf" TargetMode="External"/><Relationship Id="rId271" Type="http://schemas.openxmlformats.org/officeDocument/2006/relationships/hyperlink" Target="http://kitap.tatar.ru/ogl/nlrt/nbrt_mko_2492993.pdf" TargetMode="External"/><Relationship Id="rId24" Type="http://schemas.openxmlformats.org/officeDocument/2006/relationships/hyperlink" Target="http://kitap.tatar.ru/ogl/nlrt/nbrt_obr_2430531.pdf" TargetMode="External"/><Relationship Id="rId66" Type="http://schemas.openxmlformats.org/officeDocument/2006/relationships/hyperlink" Target="http://kitap.tatar.ru/ogl/nlrt/nbrt_obr_2487029.pdf" TargetMode="External"/><Relationship Id="rId131" Type="http://schemas.openxmlformats.org/officeDocument/2006/relationships/hyperlink" Target="http://kitap.tatar.ru/ogl/nlrt/nbrt_obr_2477218.pdf" TargetMode="External"/><Relationship Id="rId327" Type="http://schemas.openxmlformats.org/officeDocument/2006/relationships/hyperlink" Target="http://kitap.tatar.ru/ogl/nlrt/nbrt_mko_2492052.pdf" TargetMode="External"/><Relationship Id="rId369" Type="http://schemas.openxmlformats.org/officeDocument/2006/relationships/hyperlink" Target="http://kitap.tatar.ru/ogl/nlrt/nbrt_obr_2458580.pdf" TargetMode="External"/><Relationship Id="rId534" Type="http://schemas.openxmlformats.org/officeDocument/2006/relationships/hyperlink" Target="http://kitap.tatar.ru/ogl/nlrt/nbrt_mko_2494247.pdf" TargetMode="External"/><Relationship Id="rId173" Type="http://schemas.openxmlformats.org/officeDocument/2006/relationships/hyperlink" Target="http://kitap.tatar.ru/ogl/nlrt/nbrt_mko_2490694.pdf" TargetMode="External"/><Relationship Id="rId229" Type="http://schemas.openxmlformats.org/officeDocument/2006/relationships/hyperlink" Target="http://kitap.tatar.ru/ogl/nlrt/nbrt_mko_2492458.pdf" TargetMode="External"/><Relationship Id="rId380" Type="http://schemas.openxmlformats.org/officeDocument/2006/relationships/hyperlink" Target="http://kitap.tatar.ru/obl/nlrt/nbrt_mko_2473460.jpg" TargetMode="External"/><Relationship Id="rId436" Type="http://schemas.openxmlformats.org/officeDocument/2006/relationships/hyperlink" Target="http://kitap.tatar.ru/ogl/nlrt/nbrt_obr_2488208.pdf" TargetMode="External"/><Relationship Id="rId240" Type="http://schemas.openxmlformats.org/officeDocument/2006/relationships/hyperlink" Target="http://kitap.tatar.ru/ogl/nlrt/nbrt_mko_2492158.pdf" TargetMode="External"/><Relationship Id="rId478" Type="http://schemas.openxmlformats.org/officeDocument/2006/relationships/hyperlink" Target="http://kitap.tatar.ru/ogl/nlrt/nbrt_mko_2491908.pdf" TargetMode="External"/><Relationship Id="rId35" Type="http://schemas.openxmlformats.org/officeDocument/2006/relationships/hyperlink" Target="http://kitap.tatar.ru/ogl/nlrt/nbrt_obr_2473474.pdf" TargetMode="External"/><Relationship Id="rId77" Type="http://schemas.openxmlformats.org/officeDocument/2006/relationships/hyperlink" Target="http://kitap.tatar.ru/ogl/nlrt/nbrt_obr_2473371.pdf" TargetMode="External"/><Relationship Id="rId100" Type="http://schemas.openxmlformats.org/officeDocument/2006/relationships/hyperlink" Target="http://kitap.tatar.ru/ogl/nlrt/nbrt_obr_2434396.pdf" TargetMode="External"/><Relationship Id="rId282" Type="http://schemas.openxmlformats.org/officeDocument/2006/relationships/hyperlink" Target="http://kitap.tatar.ru/ogl/nlrt/nbrt_mko_2491452.pdf" TargetMode="External"/><Relationship Id="rId338" Type="http://schemas.openxmlformats.org/officeDocument/2006/relationships/hyperlink" Target="http://kitap.tatar.ru/ogl/nlrt/nbrt_mko_2491627.pdf" TargetMode="External"/><Relationship Id="rId503" Type="http://schemas.openxmlformats.org/officeDocument/2006/relationships/hyperlink" Target="http://kitap.tatar.ru/ogl/nlrt/nbrt_mko_2493291.pdf" TargetMode="External"/><Relationship Id="rId8" Type="http://schemas.openxmlformats.org/officeDocument/2006/relationships/hyperlink" Target="http://kitap.tatar.ru/ogl/nlrt/nbrt_mko_2491232.pdf" TargetMode="External"/><Relationship Id="rId142" Type="http://schemas.openxmlformats.org/officeDocument/2006/relationships/hyperlink" Target="http://kitap.tatar.ru/ogl/nlrt/nbrt_obr_2476990.pdf" TargetMode="External"/><Relationship Id="rId184" Type="http://schemas.openxmlformats.org/officeDocument/2006/relationships/hyperlink" Target="http://kitap.tatar.ru/ogl/nlrt/nbrt_obr_2490383.pdf" TargetMode="External"/><Relationship Id="rId391" Type="http://schemas.openxmlformats.org/officeDocument/2006/relationships/hyperlink" Target="http://kitap.tatar.ru/ogl/nlrt/nbrt_obr_2458377.pdf" TargetMode="External"/><Relationship Id="rId405" Type="http://schemas.openxmlformats.org/officeDocument/2006/relationships/hyperlink" Target="http://kitap.tatar.ru/ogl/nlrt/nbrt_mko_2494307.pdf" TargetMode="External"/><Relationship Id="rId447" Type="http://schemas.openxmlformats.org/officeDocument/2006/relationships/hyperlink" Target="http://kitap.tatar.ru/ogl/nlrt/nbrt_mko_2490705.pdf" TargetMode="External"/><Relationship Id="rId251" Type="http://schemas.openxmlformats.org/officeDocument/2006/relationships/hyperlink" Target="http://kitap.tatar.ru/ogl/nlrt/nbrt_mko_2472597.pdf" TargetMode="External"/><Relationship Id="rId489" Type="http://schemas.openxmlformats.org/officeDocument/2006/relationships/hyperlink" Target="http://kitap.tatar.ru/ogl/nlrt/nbrt_mko_2492350.pdf" TargetMode="External"/><Relationship Id="rId46" Type="http://schemas.openxmlformats.org/officeDocument/2006/relationships/hyperlink" Target="http://kitap.tatar.ru/ogl/nlrt/nbrt_mko_2491958.pdf" TargetMode="External"/><Relationship Id="rId293" Type="http://schemas.openxmlformats.org/officeDocument/2006/relationships/hyperlink" Target="http://kitap.tatar.ru/ogl/nlrt/nbrt_obr_2445669.pdf" TargetMode="External"/><Relationship Id="rId307" Type="http://schemas.openxmlformats.org/officeDocument/2006/relationships/hyperlink" Target="http://kitap.tatar.ru/ogl/nlrt/nbrt_mko_2492188.pdf" TargetMode="External"/><Relationship Id="rId349" Type="http://schemas.openxmlformats.org/officeDocument/2006/relationships/hyperlink" Target="http://kitap.tatar.ru/ogl/nlrt/nbrt_mko_2491241.pdf" TargetMode="External"/><Relationship Id="rId514" Type="http://schemas.openxmlformats.org/officeDocument/2006/relationships/hyperlink" Target="http://kitap.tatar.ru/ogl/nlrt/nbrt_mko_249363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44</TotalTime>
  <Pages>139</Pages>
  <Words>53140</Words>
  <Characters>302902</Characters>
  <Application>Microsoft Office Word</Application>
  <DocSecurity>0</DocSecurity>
  <Lines>2524</Lines>
  <Paragraphs>710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2020-03-19T11:51:00Z</dcterms:created>
  <dcterms:modified xsi:type="dcterms:W3CDTF">2020-03-19T12:49:00Z</dcterms:modified>
</cp:coreProperties>
</file>