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AAC" w:rsidRPr="004158BA" w:rsidRDefault="00354AAC">
      <w:pPr>
        <w:pStyle w:val="10"/>
      </w:pPr>
    </w:p>
    <w:p w:rsidR="00035996" w:rsidRPr="00035996" w:rsidRDefault="00035996" w:rsidP="00035996">
      <w:pPr>
        <w:pStyle w:val="1"/>
      </w:pPr>
      <w:bookmarkStart w:id="0" w:name="_Toc44313845"/>
      <w:r w:rsidRPr="00035996">
        <w:t>Физико-математические науки. (ББК 22)</w:t>
      </w:r>
      <w:bookmarkEnd w:id="0"/>
    </w:p>
    <w:p w:rsidR="00035996" w:rsidRPr="00035996" w:rsidRDefault="00035996" w:rsidP="00035996">
      <w:pPr>
        <w:pStyle w:val="1"/>
      </w:pPr>
    </w:p>
    <w:p w:rsidR="00035996" w:rsidRPr="00035996" w:rsidRDefault="00035996" w:rsidP="00035996">
      <w:r w:rsidRPr="00035996">
        <w:t>1. 22.1;   С23</w:t>
      </w:r>
    </w:p>
    <w:p w:rsidR="00035996" w:rsidRDefault="00035996" w:rsidP="00035996">
      <w:r w:rsidRPr="00035996">
        <w:t xml:space="preserve">    1765626-Л - кх</w:t>
      </w:r>
    </w:p>
    <w:p w:rsidR="00035996" w:rsidRDefault="00035996" w:rsidP="00035996">
      <w:r>
        <w:t xml:space="preserve">    Сборник задач по математике для поступающих в вузы (с решениями) : в 2-х кн. / под ред. М. И. Сканави. - Москва : ОНИКС 21 век : Мир и образование, 2002. - ISBN 5-329-00291-5. - Кн. 1 :  Алгебра. - [9-е изд.]. - 2002. - 615, [1] с.. - ISBN 5-329-00292-3 (Кн. 1) : 100,00</w:t>
      </w:r>
    </w:p>
    <w:p w:rsidR="00035996" w:rsidRDefault="00035996" w:rsidP="00035996"/>
    <w:p w:rsidR="00035996" w:rsidRDefault="00035996" w:rsidP="00035996">
      <w:r>
        <w:t>2. 22.1;   Д75</w:t>
      </w:r>
    </w:p>
    <w:p w:rsidR="00035996" w:rsidRDefault="00035996" w:rsidP="00035996">
      <w:r>
        <w:t xml:space="preserve">    1760971-Ф - кх</w:t>
      </w:r>
    </w:p>
    <w:p w:rsidR="00035996" w:rsidRDefault="00035996" w:rsidP="00035996">
      <w:r>
        <w:t xml:space="preserve">    Дроби. Уровень 4 : [рабочая тетрадь : пособие для развивающего обучения  для детей среднего школьного возраста / пер. с англ. А.  Бобковой]. - Москва : Манн, Иванов и Фербер, 2016. - 96 c. : ил. - (KUMON. Математика). - На обл.: Эта тетрадь научит ребёнка складывать и вычитать обыкновенные дроби с одинаковыми знаменателями и десятичные дроби с двумя знаками после запятой. - ISBN 978-5-00057-936-7 : 200,00</w:t>
      </w:r>
    </w:p>
    <w:p w:rsidR="00035996" w:rsidRDefault="00035996" w:rsidP="00035996">
      <w:r>
        <w:t xml:space="preserve">    Оглавление: </w:t>
      </w:r>
      <w:hyperlink r:id="rId8" w:history="1">
        <w:r w:rsidR="00A42473" w:rsidRPr="00EB74C7">
          <w:rPr>
            <w:rStyle w:val="a8"/>
          </w:rPr>
          <w:t>http://kitap.tatar.ru/ogl/nlrt/nbrt_obr_2233363.pdf</w:t>
        </w:r>
      </w:hyperlink>
    </w:p>
    <w:p w:rsidR="00A42473" w:rsidRDefault="00A42473" w:rsidP="00035996"/>
    <w:p w:rsidR="00035996" w:rsidRDefault="00035996" w:rsidP="00035996"/>
    <w:p w:rsidR="00035996" w:rsidRDefault="00035996" w:rsidP="00035996">
      <w:r>
        <w:t>3. 22.1;   Д75</w:t>
      </w:r>
    </w:p>
    <w:p w:rsidR="00035996" w:rsidRDefault="00035996" w:rsidP="00035996">
      <w:r>
        <w:t xml:space="preserve">    1760974-Ф - кх</w:t>
      </w:r>
    </w:p>
    <w:p w:rsidR="00035996" w:rsidRDefault="00035996" w:rsidP="00035996">
      <w:r>
        <w:t xml:space="preserve">    Дроби. Уровень 5 : [рабочая тетрадь : пособие для развивающего обучения  для детей среднего школьного возраста / пер. с англ. А.  Бобковой]. - Москва : Манн, Иванов и Фербер, 2016. - 96 c. : ил. - (KUMON. Математика). - На обл.: Эта тетрадь научит ребёнка умножать и делить десятичные дроби в столбик, а также складывать и вычитать неправильные дроби. - ISBN 978-5-00057-937-4 : 200,00</w:t>
      </w:r>
    </w:p>
    <w:p w:rsidR="00035996" w:rsidRDefault="00035996" w:rsidP="00035996">
      <w:r>
        <w:t xml:space="preserve">    Оглавление: </w:t>
      </w:r>
      <w:hyperlink r:id="rId9" w:history="1">
        <w:r w:rsidR="00A42473" w:rsidRPr="00EB74C7">
          <w:rPr>
            <w:rStyle w:val="a8"/>
          </w:rPr>
          <w:t>http://kitap.tatar.ru/ogl/nlrt/nbrt_obr_2233364.pdf</w:t>
        </w:r>
      </w:hyperlink>
    </w:p>
    <w:p w:rsidR="00A42473" w:rsidRDefault="00A42473" w:rsidP="00035996"/>
    <w:p w:rsidR="00035996" w:rsidRDefault="00035996" w:rsidP="00035996"/>
    <w:p w:rsidR="00035996" w:rsidRDefault="00035996" w:rsidP="00035996">
      <w:r>
        <w:t>4. 22.1;   М34</w:t>
      </w:r>
    </w:p>
    <w:p w:rsidR="00035996" w:rsidRDefault="00035996" w:rsidP="00035996">
      <w:r>
        <w:t xml:space="preserve">    1763522-Л - кх; 1763523-Л - кх; 1763524-Л - кх</w:t>
      </w:r>
    </w:p>
    <w:p w:rsidR="00035996" w:rsidRDefault="00035996" w:rsidP="00035996">
      <w:r>
        <w:t xml:space="preserve">    Математика: готовимся к сдаче ЕГЭ : учебно-методическое пособие / Министерство науки и высшего образования Российской Федерации ; Федеральное государственное бюджетное образовательное учреждение высшего образования "Казанский государственный энергетический университет" ; [сост. С. А. Модина]. - Казань : [Казанский государственный энергетический университет], 2019. - 192 с. - Библиогр.: с. 190 - 191 : 150,00</w:t>
      </w:r>
    </w:p>
    <w:p w:rsidR="00035996" w:rsidRDefault="00035996" w:rsidP="00035996">
      <w:r>
        <w:t xml:space="preserve">    Оглавление: </w:t>
      </w:r>
      <w:hyperlink r:id="rId10" w:history="1">
        <w:r w:rsidR="00A42473" w:rsidRPr="00EB74C7">
          <w:rPr>
            <w:rStyle w:val="a8"/>
          </w:rPr>
          <w:t>http://kitap.tatar.ru/ogl/nlrt/nbrt_obr_2465798.pdf</w:t>
        </w:r>
      </w:hyperlink>
    </w:p>
    <w:p w:rsidR="00A42473" w:rsidRDefault="00A42473" w:rsidP="00035996"/>
    <w:p w:rsidR="00035996" w:rsidRDefault="00035996" w:rsidP="00035996"/>
    <w:p w:rsidR="00035996" w:rsidRDefault="00035996" w:rsidP="00035996">
      <w:r>
        <w:t>5. 22.1;   О-30</w:t>
      </w:r>
    </w:p>
    <w:p w:rsidR="00035996" w:rsidRDefault="00035996" w:rsidP="00035996">
      <w:r>
        <w:t xml:space="preserve">    1760975-Ф - кх</w:t>
      </w:r>
    </w:p>
    <w:p w:rsidR="00035996" w:rsidRDefault="00035996" w:rsidP="00035996">
      <w:r>
        <w:t xml:space="preserve">    Обыкновенные дроби. Уровень 6 : [рабочая тетрадь : пособие для развивающего обучения  для детей среднего школьного возраста / пер. с англ. А.  Бобковой]. - Москва : Манн, Иванов и Фербер, 2016. - 96 c. : ил. - (KUMON. Математика). - На обл.: Эта тетрадь научит ребёнка складывать, вычитать, умножать и делить обыкновенные дроби с разными знаменателями . - ISBN 978-5-00057-938-1 : 200,00</w:t>
      </w:r>
    </w:p>
    <w:p w:rsidR="00035996" w:rsidRDefault="00035996" w:rsidP="00035996">
      <w:r>
        <w:t xml:space="preserve">    Оглавление: </w:t>
      </w:r>
      <w:hyperlink r:id="rId11" w:history="1">
        <w:r w:rsidR="00A42473" w:rsidRPr="00EB74C7">
          <w:rPr>
            <w:rStyle w:val="a8"/>
          </w:rPr>
          <w:t>http://kitap.tatar.ru/ogl/nlrt/nbrt_obr_2464160.pdf</w:t>
        </w:r>
      </w:hyperlink>
    </w:p>
    <w:p w:rsidR="00A42473" w:rsidRDefault="00A42473" w:rsidP="00035996"/>
    <w:p w:rsidR="00035996" w:rsidRDefault="00035996" w:rsidP="00035996"/>
    <w:p w:rsidR="00035996" w:rsidRDefault="00035996" w:rsidP="00035996">
      <w:r>
        <w:t>6. 22.1;   У54</w:t>
      </w:r>
    </w:p>
    <w:p w:rsidR="00035996" w:rsidRDefault="00035996" w:rsidP="00035996">
      <w:r>
        <w:t xml:space="preserve">    1760972-Ф - кх</w:t>
      </w:r>
    </w:p>
    <w:p w:rsidR="00035996" w:rsidRDefault="00035996" w:rsidP="00035996">
      <w:r>
        <w:t xml:space="preserve">    Умножение. Уровень 4 : рабочая тетрадь : [пособие для развивающего обучения  для детей младшего школьного возраста / пер. с англ. А.  Бобковой]. - Москва : Манн, Иванов и Фербер, 2016. - 96 с. : ил. - (Kumon). - На обл.: Эта рабочая тетрадь научит вашего ребёнка умножать многозначные числа в столбик. - ISBN 978-5-00057-934-3 : 200,00</w:t>
      </w:r>
    </w:p>
    <w:p w:rsidR="00035996" w:rsidRDefault="00035996" w:rsidP="00035996">
      <w:r>
        <w:t xml:space="preserve">    Оглавление: </w:t>
      </w:r>
      <w:hyperlink r:id="rId12" w:history="1">
        <w:r w:rsidR="00A42473" w:rsidRPr="00EB74C7">
          <w:rPr>
            <w:rStyle w:val="a8"/>
          </w:rPr>
          <w:t>http://kitap.tatar.ru/ogl/nlrt/nbrt_obr_2464150.pdf</w:t>
        </w:r>
      </w:hyperlink>
    </w:p>
    <w:p w:rsidR="00A42473" w:rsidRDefault="00A42473" w:rsidP="00035996"/>
    <w:p w:rsidR="00035996" w:rsidRDefault="00035996" w:rsidP="00035996"/>
    <w:p w:rsidR="00035996" w:rsidRDefault="00035996" w:rsidP="00035996">
      <w:r>
        <w:t>7. 22.1;   У92</w:t>
      </w:r>
    </w:p>
    <w:p w:rsidR="00035996" w:rsidRDefault="00035996" w:rsidP="00035996">
      <w:r>
        <w:t xml:space="preserve">    1760945-Ф - кх</w:t>
      </w:r>
    </w:p>
    <w:p w:rsidR="00035996" w:rsidRDefault="00035996" w:rsidP="00035996">
      <w:r>
        <w:t xml:space="preserve">    Учимся умножать : [пособие для развивающего обучения  для младшего школьного возраста / пер. с англ. Е. Куприяновой]. - Москва : Манн, Иванов и Фербер, 2016. - 80, [1] с. - (Kumon). - На обл.: Возраст 6-7-8. - На обл.: Эта тетрадь предназначена для детей, которые уже умеют умножать числа от 1 до 5. - ISBN 978-5-00057-756-1 : 200,00</w:t>
      </w:r>
    </w:p>
    <w:p w:rsidR="00035996" w:rsidRDefault="00035996" w:rsidP="00035996"/>
    <w:p w:rsidR="00035996" w:rsidRDefault="00035996" w:rsidP="00035996">
      <w:r>
        <w:t>8. 22.1;   У92</w:t>
      </w:r>
    </w:p>
    <w:p w:rsidR="00035996" w:rsidRDefault="00035996" w:rsidP="00035996">
      <w:r>
        <w:t xml:space="preserve">    1760946-Ф - кх</w:t>
      </w:r>
    </w:p>
    <w:p w:rsidR="00035996" w:rsidRDefault="00035996" w:rsidP="00035996">
      <w:r>
        <w:t xml:space="preserve">    Учимся умножать. Простые примеры : [пособие для развивающего обучения  для младшего школьного возраста / пер. с англ. Е. Куприяновой]. - Москва : Манн, Иванов и Фербер, 2016. - 80, [1] с. : ил. - (Kumon). - На обл.: Возраст 6-7-8. - На обл.: Эта тетрадь предназначена для детей, которые уже умеют прибавлять и вычитать числа от 1 до 50. - ISBN 978-5-00057-755-4 : 200,00</w:t>
      </w:r>
    </w:p>
    <w:p w:rsidR="00035996" w:rsidRDefault="00035996" w:rsidP="00035996"/>
    <w:p w:rsidR="00035996" w:rsidRDefault="00035996" w:rsidP="00035996">
      <w:r>
        <w:t>9. 22.17;   Г20</w:t>
      </w:r>
    </w:p>
    <w:p w:rsidR="00035996" w:rsidRDefault="00035996" w:rsidP="00035996">
      <w:r>
        <w:t xml:space="preserve">    1778375-Л - кх; 1778376-Л - кх; 1778377-Л - кх</w:t>
      </w:r>
    </w:p>
    <w:p w:rsidR="00035996" w:rsidRDefault="00035996" w:rsidP="00035996">
      <w:r>
        <w:t xml:space="preserve">    Гараев, Кавас Гараевич</w:t>
      </w:r>
    </w:p>
    <w:p w:rsidR="00035996" w:rsidRDefault="00035996" w:rsidP="00035996">
      <w:r>
        <w:t>Краткий курс теории вероятностей : учебное пособие для студентов инженерно-технических направлений / К. Г. Гараев, И. Р. Мухаметзянов; Министерство науки и высшего образования Российской Федерации ; Казанский национальный исследовательский технический университет им. А. Н. Туполева - КАИ ; под ред. З. Я. Якупова. - Казань : КНИТУ-КАИ, 2020. - 69, [1] с. : ил. - Библиогр.: с. 68. - ISBN 978-5-7579-2414-4 : 120,00</w:t>
      </w:r>
    </w:p>
    <w:p w:rsidR="00035996" w:rsidRDefault="00035996" w:rsidP="00035996">
      <w:r>
        <w:t xml:space="preserve">    Оглавление: </w:t>
      </w:r>
      <w:hyperlink r:id="rId13" w:history="1">
        <w:r w:rsidR="00A42473" w:rsidRPr="00EB74C7">
          <w:rPr>
            <w:rStyle w:val="a8"/>
          </w:rPr>
          <w:t>http://kitap.tatar.ru/ogl/nlrt/nbrt_obr_2509810.pdf</w:t>
        </w:r>
      </w:hyperlink>
    </w:p>
    <w:p w:rsidR="00A42473" w:rsidRDefault="00A42473" w:rsidP="00035996"/>
    <w:p w:rsidR="00035996" w:rsidRDefault="00035996" w:rsidP="00035996"/>
    <w:p w:rsidR="00035996" w:rsidRDefault="00035996" w:rsidP="00035996">
      <w:r>
        <w:t>10. 22.34;   Д66</w:t>
      </w:r>
    </w:p>
    <w:p w:rsidR="00035996" w:rsidRDefault="00035996" w:rsidP="00035996">
      <w:r>
        <w:t xml:space="preserve">    1777457-Л - аб; 1777458-Л - од</w:t>
      </w:r>
    </w:p>
    <w:p w:rsidR="00035996" w:rsidRDefault="00035996" w:rsidP="00035996">
      <w:r>
        <w:t xml:space="preserve">    Доманская, Александра</w:t>
      </w:r>
    </w:p>
    <w:p w:rsidR="00035996" w:rsidRDefault="00035996" w:rsidP="00035996">
      <w:r>
        <w:t>О свете, цвете и зрении : оптика для малышей / Александра Доманская; художник Ляйсан Сафина. - Санкт-Петербург : Качели, 2019. - [23] c. : ил. - (Читай, наблюдай).. - ISBN 978-5-907142-18-3 : 289,79</w:t>
      </w:r>
    </w:p>
    <w:p w:rsidR="00035996" w:rsidRDefault="00035996" w:rsidP="00035996"/>
    <w:p w:rsidR="00035996" w:rsidRDefault="00035996" w:rsidP="00035996">
      <w:r>
        <w:t>11. 22.2;   К89</w:t>
      </w:r>
    </w:p>
    <w:p w:rsidR="00035996" w:rsidRDefault="00035996" w:rsidP="00035996">
      <w:r>
        <w:t xml:space="preserve">    1778384-Л - кх; 1778385-Л - кх; 1778386-Л - кх</w:t>
      </w:r>
    </w:p>
    <w:p w:rsidR="00035996" w:rsidRDefault="00035996" w:rsidP="00035996">
      <w:r>
        <w:t xml:space="preserve">    Кузьмина, Людмила Константиновна</w:t>
      </w:r>
    </w:p>
    <w:p w:rsidR="00035996" w:rsidRDefault="00035996" w:rsidP="00035996">
      <w:r>
        <w:t xml:space="preserve">Некоторые разделы курса теоретической механики: статика, кинематика : учебное пособие / Л. К. Кузьмина, А. Ю. Хасанов, И. Г. Шайхутдинов; Министерство науки и высшего образования Российской Федерации ; Казанский национальный исследовательский технический университет им. А. Н. Туполева - КАИ. - Казань : </w:t>
      </w:r>
      <w:r>
        <w:lastRenderedPageBreak/>
        <w:t>КНИТУ-КАИ, 2019. - 126, [1] с. : ил. - Библиогр.: с. 123-124. - ISBN 978-5-7579-2409-0 : 200,00</w:t>
      </w:r>
    </w:p>
    <w:p w:rsidR="00035996" w:rsidRDefault="00035996" w:rsidP="00035996">
      <w:r>
        <w:t xml:space="preserve">    Оглавление: </w:t>
      </w:r>
      <w:hyperlink r:id="rId14" w:history="1">
        <w:r w:rsidR="00A42473" w:rsidRPr="00EB74C7">
          <w:rPr>
            <w:rStyle w:val="a8"/>
          </w:rPr>
          <w:t>http://kitap.tatar.ru/ogl/nlrt/nbrt_obr_2509822.pdf</w:t>
        </w:r>
      </w:hyperlink>
    </w:p>
    <w:p w:rsidR="00A42473" w:rsidRDefault="00A42473" w:rsidP="00035996"/>
    <w:p w:rsidR="00035996" w:rsidRDefault="00035996" w:rsidP="00035996"/>
    <w:p w:rsidR="00035996" w:rsidRDefault="00035996" w:rsidP="00035996">
      <w:r>
        <w:t>12. 22.14;   Л38</w:t>
      </w:r>
    </w:p>
    <w:p w:rsidR="00035996" w:rsidRDefault="00035996" w:rsidP="00035996">
      <w:r>
        <w:t xml:space="preserve">    1776834-Ф - од; 1776835-Ф - кх</w:t>
      </w:r>
    </w:p>
    <w:p w:rsidR="00035996" w:rsidRDefault="00035996" w:rsidP="00035996">
      <w:r>
        <w:t xml:space="preserve">    Лёвшин, Владимир Артурович</w:t>
      </w:r>
    </w:p>
    <w:p w:rsidR="00035996" w:rsidRDefault="00035996" w:rsidP="00035996">
      <w:r>
        <w:t>Магистр Рассеянных Наук : математическая трилогия / Владимир Лёвшин; [рис. А. В. Марочковой]. - Москва : Издательский дом Мещерякова, 2019. - 416 c. : ил. - (Большая академия Пифагоровых штанов).. - ISBN 978-5-00108-452-5 : 1320,22</w:t>
      </w:r>
    </w:p>
    <w:p w:rsidR="00035996" w:rsidRDefault="00035996" w:rsidP="00035996">
      <w:r>
        <w:t xml:space="preserve">    Оглавление: </w:t>
      </w:r>
      <w:hyperlink r:id="rId15" w:history="1">
        <w:r w:rsidR="00A42473" w:rsidRPr="00EB74C7">
          <w:rPr>
            <w:rStyle w:val="a8"/>
          </w:rPr>
          <w:t>http://kitap.tatar.ru/ogl/nlrt/nbrt_mko_2451403.pdf</w:t>
        </w:r>
      </w:hyperlink>
    </w:p>
    <w:p w:rsidR="00A42473" w:rsidRDefault="00A42473" w:rsidP="00035996"/>
    <w:p w:rsidR="00035996" w:rsidRDefault="00035996" w:rsidP="00035996"/>
    <w:p w:rsidR="00035996" w:rsidRDefault="00035996" w:rsidP="00035996">
      <w:r>
        <w:t>13. 22.17;   М68</w:t>
      </w:r>
    </w:p>
    <w:p w:rsidR="00035996" w:rsidRDefault="00035996" w:rsidP="00035996">
      <w:r>
        <w:t xml:space="preserve">    1765541-Ф - кх; 1765542-Ф - кх</w:t>
      </w:r>
    </w:p>
    <w:p w:rsidR="00035996" w:rsidRDefault="00035996" w:rsidP="00035996">
      <w:r>
        <w:t xml:space="preserve">    Мифтахутдинова, Фарида Равилевна</w:t>
      </w:r>
    </w:p>
    <w:p w:rsidR="00035996" w:rsidRDefault="00035996" w:rsidP="00035996">
      <w:r>
        <w:t>Планирование и организация эксперимента : учебное пособие / Ф. Р. Мифтахутдинова, А. И. Сойко; Министерство образования и науки Российской Федерации ; Федеральное государственное бюджетное образовательное учреждение высшего образования "Казанский национальный исследовательский технический университет им. А. Н. Туполева - КАИ" (КНИТУ-КАИ). - Казань : Издательство КНИТУ-КАИ, 2019. - 238, [1] с. : ил., табл. - Библиогр.: с. 237. - ISBN 978-5-7579-2318-5 : 300,00</w:t>
      </w:r>
    </w:p>
    <w:p w:rsidR="00035996" w:rsidRDefault="00035996" w:rsidP="00035996">
      <w:r>
        <w:t xml:space="preserve">    Оглавление: </w:t>
      </w:r>
      <w:hyperlink r:id="rId16" w:history="1">
        <w:r w:rsidR="00A42473" w:rsidRPr="00EB74C7">
          <w:rPr>
            <w:rStyle w:val="a8"/>
          </w:rPr>
          <w:t>http://kitap.tatar.ru/ogl/nlrt/nbrt_obr_2471335.pdf</w:t>
        </w:r>
      </w:hyperlink>
    </w:p>
    <w:p w:rsidR="00A42473" w:rsidRDefault="00A42473" w:rsidP="00035996"/>
    <w:p w:rsidR="00035996" w:rsidRDefault="00035996" w:rsidP="00035996"/>
    <w:p w:rsidR="00035996" w:rsidRDefault="00035996" w:rsidP="00035996">
      <w:r>
        <w:t>14. 22.19;   М74</w:t>
      </w:r>
    </w:p>
    <w:p w:rsidR="00035996" w:rsidRDefault="00035996" w:rsidP="00035996">
      <w:r>
        <w:t xml:space="preserve">    1778352-Л - кх; 1778353-Л - кх</w:t>
      </w:r>
    </w:p>
    <w:p w:rsidR="00035996" w:rsidRDefault="00035996" w:rsidP="00035996">
      <w:r>
        <w:t xml:space="preserve">    Моисеев, Виктор Сергеевич</w:t>
      </w:r>
    </w:p>
    <w:p w:rsidR="00035996" w:rsidRDefault="00035996" w:rsidP="00035996">
      <w:r>
        <w:t>Некоторые неклассические задачи вычислительной математики : монография / В. С. Моисеев, Л. Т. Моисеева. - Казань : Редакционно-издательский центр "Школа", 2020. - 175 с. : ил. - (Современная прикладная математика и информатика). - Библиогр.: с. 174-175. - ISBN 978-5-00162-115-7 : 350,00</w:t>
      </w:r>
    </w:p>
    <w:p w:rsidR="00035996" w:rsidRDefault="00035996" w:rsidP="00035996">
      <w:r>
        <w:t xml:space="preserve">    Оглавление: </w:t>
      </w:r>
      <w:hyperlink r:id="rId17" w:history="1">
        <w:r w:rsidR="00A42473" w:rsidRPr="00EB74C7">
          <w:rPr>
            <w:rStyle w:val="a8"/>
          </w:rPr>
          <w:t>http://kitap.tatar.ru/ogl/nlrt/nbrt_obr_2509728.pdf</w:t>
        </w:r>
      </w:hyperlink>
    </w:p>
    <w:p w:rsidR="00A42473" w:rsidRDefault="00A42473" w:rsidP="00035996"/>
    <w:p w:rsidR="00035996" w:rsidRDefault="00035996" w:rsidP="00035996"/>
    <w:p w:rsidR="00035996" w:rsidRDefault="00035996" w:rsidP="00035996">
      <w:r>
        <w:t>15. 22;   П27</w:t>
      </w:r>
    </w:p>
    <w:p w:rsidR="00035996" w:rsidRDefault="00035996" w:rsidP="00035996">
      <w:r>
        <w:t xml:space="preserve">    1776709-Ф - аб; 1776710-Ф - од</w:t>
      </w:r>
    </w:p>
    <w:p w:rsidR="00035996" w:rsidRDefault="00035996" w:rsidP="00035996">
      <w:r>
        <w:t xml:space="preserve">    Перельман, Яков Исидорович</w:t>
      </w:r>
    </w:p>
    <w:p w:rsidR="00035996" w:rsidRDefault="00035996" w:rsidP="00035996">
      <w:r>
        <w:t>Веселые задачи для юных математиков / Яков Исидорович Перельман; [рис. Ю. Меньшиковой]. - Москва : Издательский Дом Мещерякова, 2019. - 94, [2] с. : ил.; 27. - (Пифагоровы штаны).. - ISBN 978-5-00108-285-9 : 413,93</w:t>
      </w:r>
    </w:p>
    <w:p w:rsidR="00035996" w:rsidRDefault="00035996" w:rsidP="00035996">
      <w:r>
        <w:t xml:space="preserve">    Оглавление: </w:t>
      </w:r>
      <w:hyperlink r:id="rId18" w:history="1">
        <w:r w:rsidR="00A42473" w:rsidRPr="00EB74C7">
          <w:rPr>
            <w:rStyle w:val="a8"/>
          </w:rPr>
          <w:t>http://kitap.tatar.ru/ogl/nlrt/nbrt_mko_2514996.pdf</w:t>
        </w:r>
      </w:hyperlink>
    </w:p>
    <w:p w:rsidR="00A42473" w:rsidRDefault="00A42473" w:rsidP="00035996"/>
    <w:p w:rsidR="00035996" w:rsidRDefault="00035996" w:rsidP="00035996"/>
    <w:p w:rsidR="00035996" w:rsidRDefault="00035996" w:rsidP="00035996">
      <w:r>
        <w:t>16. ;   Р35</w:t>
      </w:r>
    </w:p>
    <w:p w:rsidR="00035996" w:rsidRDefault="00035996" w:rsidP="00035996">
      <w:r>
        <w:t xml:space="preserve">    1776343-Ф - аб; 1776344-Ф - аб; 1776345-Ф - од; 1776346-Ф - од</w:t>
      </w:r>
    </w:p>
    <w:p w:rsidR="00035996" w:rsidRDefault="00035996" w:rsidP="00035996">
      <w:r>
        <w:t xml:space="preserve">    Рей, Ханс Аугусто</w:t>
      </w:r>
    </w:p>
    <w:p w:rsidR="00035996" w:rsidRDefault="00035996" w:rsidP="00035996">
      <w:r>
        <w:t>Как найти созвездия / Х. А. Рей; перевод с английского Ирины Дихтер ; [ил. Ханса Аугусто Рея]. - 2-е изд. - Москва : Манн, Иванов и Фербер, 2019. - 70, [2] c. : цв. ил. - Указ. и глоссарий: с. 68-71. - ISBN 978-5-00117-972-6 : 609,29</w:t>
      </w:r>
    </w:p>
    <w:p w:rsidR="00035996" w:rsidRDefault="00035996" w:rsidP="00035996">
      <w:r>
        <w:t xml:space="preserve">    Оглавление: </w:t>
      </w:r>
      <w:hyperlink r:id="rId19" w:history="1">
        <w:r w:rsidR="00A42473" w:rsidRPr="00EB74C7">
          <w:rPr>
            <w:rStyle w:val="a8"/>
          </w:rPr>
          <w:t>http://kitap.tatar.ru/ogl/nlrt/nbrt_mko_2435504.pdf</w:t>
        </w:r>
      </w:hyperlink>
    </w:p>
    <w:p w:rsidR="00A42473" w:rsidRDefault="00A42473" w:rsidP="00035996"/>
    <w:p w:rsidR="00035996" w:rsidRDefault="00035996" w:rsidP="00035996"/>
    <w:p w:rsidR="00035996" w:rsidRDefault="00035996" w:rsidP="00035996">
      <w:r>
        <w:t>17. 22.6;   У51</w:t>
      </w:r>
    </w:p>
    <w:p w:rsidR="00035996" w:rsidRDefault="00035996" w:rsidP="00035996">
      <w:r>
        <w:t xml:space="preserve">    1777643-Ф - аб; 1777644-Ф - од</w:t>
      </w:r>
    </w:p>
    <w:p w:rsidR="00035996" w:rsidRDefault="00035996" w:rsidP="00035996">
      <w:r>
        <w:t xml:space="preserve">    Ульева, Елена</w:t>
      </w:r>
    </w:p>
    <w:p w:rsidR="00035996" w:rsidRDefault="00035996" w:rsidP="00035996">
      <w:r>
        <w:t>100 удивительных фактов о космосе / Елена Ульева. - Ростов-на-Дону : Феникс, 2019. - 79 c. : ил. - (100 фактов для детей).. - ISBN 978-5-222-30033-6 : 641,63</w:t>
      </w:r>
    </w:p>
    <w:p w:rsidR="00035996" w:rsidRDefault="00035996" w:rsidP="00035996"/>
    <w:p w:rsidR="0016167F" w:rsidRDefault="0016167F" w:rsidP="00035996"/>
    <w:p w:rsidR="0016167F" w:rsidRDefault="0016167F" w:rsidP="0016167F">
      <w:pPr>
        <w:pStyle w:val="1"/>
      </w:pPr>
      <w:bookmarkStart w:id="1" w:name="_Toc44313846"/>
      <w:r>
        <w:t>Науки о Земле. (ББК 26)</w:t>
      </w:r>
      <w:bookmarkEnd w:id="1"/>
    </w:p>
    <w:p w:rsidR="0016167F" w:rsidRDefault="0016167F" w:rsidP="0016167F">
      <w:pPr>
        <w:pStyle w:val="1"/>
      </w:pPr>
    </w:p>
    <w:p w:rsidR="0016167F" w:rsidRDefault="0016167F" w:rsidP="0016167F">
      <w:r>
        <w:t>18. 26.890(5);   T 95</w:t>
      </w:r>
    </w:p>
    <w:p w:rsidR="0016167F" w:rsidRPr="004158BA" w:rsidRDefault="0016167F" w:rsidP="0016167F">
      <w:pPr>
        <w:rPr>
          <w:lang w:val="en-US"/>
        </w:rPr>
      </w:pPr>
      <w:r>
        <w:t xml:space="preserve">    </w:t>
      </w:r>
      <w:r w:rsidRPr="004158BA">
        <w:rPr>
          <w:lang w:val="en-US"/>
        </w:rPr>
        <w:t>1556058-</w:t>
      </w:r>
      <w:r>
        <w:t>И</w:t>
      </w:r>
      <w:r w:rsidRPr="004158BA">
        <w:rPr>
          <w:lang w:val="en-US"/>
        </w:rPr>
        <w:t xml:space="preserve"> - </w:t>
      </w:r>
      <w:r>
        <w:t>ио</w:t>
      </w:r>
    </w:p>
    <w:p w:rsidR="0016167F" w:rsidRDefault="0016167F" w:rsidP="0016167F">
      <w:pPr>
        <w:rPr>
          <w:lang w:val="en-US"/>
        </w:rPr>
      </w:pPr>
      <w:r w:rsidRPr="0016167F">
        <w:rPr>
          <w:lang w:val="en-US"/>
        </w:rPr>
        <w:t xml:space="preserve">    Turkey home of civilizations. - Ankara : Ministry of Culture and Tourism, 2015. - 72 p. : ill. : 250,00</w:t>
      </w:r>
    </w:p>
    <w:p w:rsidR="0016167F" w:rsidRDefault="0016167F" w:rsidP="0016167F">
      <w:pPr>
        <w:rPr>
          <w:lang w:val="en-US"/>
        </w:rPr>
      </w:pPr>
    </w:p>
    <w:p w:rsidR="0016167F" w:rsidRPr="004158BA" w:rsidRDefault="0016167F" w:rsidP="0016167F">
      <w:r w:rsidRPr="004158BA">
        <w:t>19. 26;   А92</w:t>
      </w:r>
    </w:p>
    <w:p w:rsidR="0016167F" w:rsidRPr="004158BA" w:rsidRDefault="0016167F" w:rsidP="0016167F">
      <w:r w:rsidRPr="004158BA">
        <w:t xml:space="preserve">    1776708-Ф - од</w:t>
      </w:r>
    </w:p>
    <w:p w:rsidR="0016167F" w:rsidRDefault="0016167F" w:rsidP="0016167F">
      <w:r w:rsidRPr="0016167F">
        <w:t xml:space="preserve">    Атлас мира для детей / [текст Н. Андриановой ; отв. ред. Т. Коробкина]. - Москва : Эксмо, 2019. - 143, [1] </w:t>
      </w:r>
      <w:r>
        <w:rPr>
          <w:lang w:val="en-US"/>
        </w:rPr>
        <w:t>c</w:t>
      </w:r>
      <w:r w:rsidRPr="0016167F">
        <w:t xml:space="preserve">. : цв. ил., карт.. - </w:t>
      </w:r>
      <w:r>
        <w:rPr>
          <w:lang w:val="en-US"/>
        </w:rPr>
        <w:t>ISBN</w:t>
      </w:r>
      <w:r w:rsidRPr="0016167F">
        <w:t xml:space="preserve"> 978-5-699-81008-6 : 622,05</w:t>
      </w:r>
    </w:p>
    <w:p w:rsidR="0016167F" w:rsidRDefault="0016167F" w:rsidP="0016167F">
      <w:r>
        <w:t xml:space="preserve">    Оглавление: </w:t>
      </w:r>
      <w:hyperlink r:id="rId20" w:history="1">
        <w:r w:rsidR="00A42473" w:rsidRPr="00EB74C7">
          <w:rPr>
            <w:rStyle w:val="a8"/>
          </w:rPr>
          <w:t>http://kitap.tatar.ru/ogl/nlrt/nbrt_mko_2514891.pdf</w:t>
        </w:r>
      </w:hyperlink>
    </w:p>
    <w:p w:rsidR="00A42473" w:rsidRDefault="00A42473" w:rsidP="0016167F"/>
    <w:p w:rsidR="0016167F" w:rsidRDefault="0016167F" w:rsidP="0016167F"/>
    <w:p w:rsidR="0016167F" w:rsidRDefault="0016167F" w:rsidP="0016167F">
      <w:r>
        <w:t>20. 26.89(2Рос);   Р22</w:t>
      </w:r>
    </w:p>
    <w:p w:rsidR="0016167F" w:rsidRDefault="0016167F" w:rsidP="0016167F">
      <w:r>
        <w:t xml:space="preserve">    1777173-Ф - аб; 1777174-Ф - од</w:t>
      </w:r>
    </w:p>
    <w:p w:rsidR="0016167F" w:rsidRDefault="0016167F" w:rsidP="0016167F">
      <w:r>
        <w:t xml:space="preserve">    Рапопорт, Анна</w:t>
      </w:r>
    </w:p>
    <w:p w:rsidR="0016167F" w:rsidRDefault="0016167F" w:rsidP="0016167F">
      <w:r>
        <w:t>География России : история в картах и наклейках / Анна Рапопорт; художник Екатерина Баженова. - Санкт-Петербург : Качели, 2019. - 25, [2] c. : ил., карты + [8 л.] наклеек. - (История в картах  и наклейках). - На обл. авт. не указан. - ISBN 978-5-907142-37-4 : 407,55</w:t>
      </w:r>
    </w:p>
    <w:p w:rsidR="0016167F" w:rsidRDefault="0016167F" w:rsidP="0016167F"/>
    <w:p w:rsidR="0074271B" w:rsidRDefault="0074271B" w:rsidP="0016167F"/>
    <w:p w:rsidR="0074271B" w:rsidRDefault="0074271B" w:rsidP="0074271B">
      <w:pPr>
        <w:pStyle w:val="1"/>
      </w:pPr>
      <w:bookmarkStart w:id="2" w:name="_Toc44313847"/>
      <w:r>
        <w:t>Биологические науки. (ББК 28)</w:t>
      </w:r>
      <w:bookmarkEnd w:id="2"/>
    </w:p>
    <w:p w:rsidR="0074271B" w:rsidRDefault="0074271B" w:rsidP="0074271B">
      <w:pPr>
        <w:pStyle w:val="1"/>
      </w:pPr>
    </w:p>
    <w:p w:rsidR="0074271B" w:rsidRDefault="0074271B" w:rsidP="0074271B">
      <w:r>
        <w:t>21. 28.04;   M 93</w:t>
      </w:r>
    </w:p>
    <w:p w:rsidR="0074271B" w:rsidRDefault="0074271B" w:rsidP="0074271B">
      <w:r>
        <w:t xml:space="preserve">    1556056-И - иоА</w:t>
      </w:r>
    </w:p>
    <w:p w:rsidR="0074271B" w:rsidRPr="0074271B" w:rsidRDefault="0074271B" w:rsidP="0074271B">
      <w:pPr>
        <w:rPr>
          <w:lang w:val="en-US"/>
        </w:rPr>
      </w:pPr>
      <w:r w:rsidRPr="004158BA">
        <w:t xml:space="preserve">    </w:t>
      </w:r>
      <w:r w:rsidRPr="0074271B">
        <w:rPr>
          <w:lang w:val="en-US"/>
        </w:rPr>
        <w:t>Mukherjee, Siddhartha</w:t>
      </w:r>
    </w:p>
    <w:p w:rsidR="0074271B" w:rsidRPr="0074271B" w:rsidRDefault="0074271B" w:rsidP="0074271B">
      <w:pPr>
        <w:rPr>
          <w:lang w:val="en-US"/>
        </w:rPr>
      </w:pPr>
      <w:r w:rsidRPr="0074271B">
        <w:rPr>
          <w:lang w:val="en-US"/>
        </w:rPr>
        <w:t>The gene : an intimate history / S. Mukherjee. - New York : Scribner, 2016. - xi, 594 p. : ill., phot. - Selected bibliography: p. 551-554. - Index: p. 555-592. - ISBN 978-0-099-58457-5 : 600,00</w:t>
      </w:r>
    </w:p>
    <w:p w:rsidR="0074271B" w:rsidRPr="0074271B" w:rsidRDefault="0074271B" w:rsidP="0074271B">
      <w:pPr>
        <w:rPr>
          <w:lang w:val="en-US"/>
        </w:rPr>
      </w:pPr>
    </w:p>
    <w:p w:rsidR="0074271B" w:rsidRDefault="0074271B" w:rsidP="0074271B">
      <w:r>
        <w:t>22. 28.6;   Б25</w:t>
      </w:r>
    </w:p>
    <w:p w:rsidR="0074271B" w:rsidRDefault="0074271B" w:rsidP="0074271B">
      <w:r>
        <w:t xml:space="preserve">    1776726-Л - од</w:t>
      </w:r>
    </w:p>
    <w:p w:rsidR="0074271B" w:rsidRDefault="0074271B" w:rsidP="0074271B">
      <w:r>
        <w:t xml:space="preserve">    Баркер, Брук</w:t>
      </w:r>
    </w:p>
    <w:p w:rsidR="0074271B" w:rsidRDefault="0074271B" w:rsidP="0074271B">
      <w:r>
        <w:t>Грустные факты о детёнышах / Брук Баркер; [пер. с англ. Д. Горяниной]. - Москва : Livebook, 2019. - 188, [4] с. : цв. ил.; 21. - Алф. указ.: с. 188-189. - ISBN 978-5-907056-14-5 : 408,76</w:t>
      </w:r>
    </w:p>
    <w:p w:rsidR="0074271B" w:rsidRDefault="0074271B" w:rsidP="0074271B">
      <w:r>
        <w:lastRenderedPageBreak/>
        <w:t xml:space="preserve">    Оглавление: </w:t>
      </w:r>
      <w:hyperlink r:id="rId21" w:history="1">
        <w:r w:rsidR="00A42473" w:rsidRPr="00EB74C7">
          <w:rPr>
            <w:rStyle w:val="a8"/>
          </w:rPr>
          <w:t>http://kitap.tatar.ru/ogl/nlrt/nbrt_mko_2514812.pdf</w:t>
        </w:r>
      </w:hyperlink>
    </w:p>
    <w:p w:rsidR="00A42473" w:rsidRDefault="00A42473" w:rsidP="0074271B"/>
    <w:p w:rsidR="0074271B" w:rsidRDefault="0074271B" w:rsidP="0074271B"/>
    <w:p w:rsidR="0074271B" w:rsidRDefault="0074271B" w:rsidP="0074271B">
      <w:r>
        <w:t>23. ;   Г98</w:t>
      </w:r>
    </w:p>
    <w:p w:rsidR="0074271B" w:rsidRDefault="0074271B" w:rsidP="0074271B">
      <w:r>
        <w:t xml:space="preserve">    1777317-Л - аб; 1777318-Л - од</w:t>
      </w:r>
    </w:p>
    <w:p w:rsidR="0074271B" w:rsidRDefault="0074271B" w:rsidP="0074271B">
      <w:r>
        <w:t xml:space="preserve">    Гэррод, Бен</w:t>
      </w:r>
    </w:p>
    <w:p w:rsidR="0074271B" w:rsidRDefault="0074271B" w:rsidP="0074271B">
      <w:r>
        <w:t>Трицератопс / Бен Гэррод; [пер. с англ. О. В. Дыдымовой]. - Москва : Эксмо, 2019. - 108, [3] с. : ил. - (Всё, что ты хотел узнать о динозаврах). - Словарь: с. 105-109. - ISBN 978-5-04-098912-6 : 204,49</w:t>
      </w:r>
    </w:p>
    <w:p w:rsidR="0074271B" w:rsidRDefault="0074271B" w:rsidP="0074271B">
      <w:r>
        <w:t xml:space="preserve">    Оглавление: </w:t>
      </w:r>
      <w:hyperlink r:id="rId22" w:history="1">
        <w:r w:rsidR="00A42473" w:rsidRPr="00EB74C7">
          <w:rPr>
            <w:rStyle w:val="a8"/>
          </w:rPr>
          <w:t>http://kitap.tatar.ru/ogl/nlrt/nbrt_mko_2490458.pdf</w:t>
        </w:r>
      </w:hyperlink>
    </w:p>
    <w:p w:rsidR="00A42473" w:rsidRDefault="00A42473" w:rsidP="0074271B"/>
    <w:p w:rsidR="0074271B" w:rsidRDefault="0074271B" w:rsidP="0074271B"/>
    <w:p w:rsidR="0074271B" w:rsidRDefault="0074271B" w:rsidP="0074271B">
      <w:r>
        <w:t>24. 28.5;   Д40</w:t>
      </w:r>
    </w:p>
    <w:p w:rsidR="0074271B" w:rsidRDefault="0074271B" w:rsidP="0074271B">
      <w:r>
        <w:t xml:space="preserve">    1778986-Л - кх</w:t>
      </w:r>
    </w:p>
    <w:p w:rsidR="0074271B" w:rsidRDefault="0074271B" w:rsidP="0074271B">
      <w:r>
        <w:t xml:space="preserve">    Джарен, Хоуп</w:t>
      </w:r>
    </w:p>
    <w:p w:rsidR="0074271B" w:rsidRDefault="0074271B" w:rsidP="0074271B">
      <w:r>
        <w:t>Девушка из лаборатории : история о деревьях, науке и любви / Хоуп Джарен; перевод с английского: [Екатерина Лозовик]. - Москва : Альпина Паблишер, 2020. - 365, [2] с.; 22. - Библиогр. в конце кн. - Загл. и авт. ориг.: Lab girl / Hope Jahren. - ISBN 978-5-9614-2884-1 : 559,00</w:t>
      </w:r>
    </w:p>
    <w:p w:rsidR="0074271B" w:rsidRDefault="0074271B" w:rsidP="0074271B">
      <w:r>
        <w:t xml:space="preserve">    Оглавление: </w:t>
      </w:r>
      <w:hyperlink r:id="rId23" w:history="1">
        <w:r w:rsidR="00A42473" w:rsidRPr="00EB74C7">
          <w:rPr>
            <w:rStyle w:val="a8"/>
          </w:rPr>
          <w:t>http://kitap.tatar.ru/ogl/nlrt/nbrt_obr_2512044.pdf</w:t>
        </w:r>
      </w:hyperlink>
    </w:p>
    <w:p w:rsidR="00A42473" w:rsidRDefault="00A42473" w:rsidP="0074271B"/>
    <w:p w:rsidR="0074271B" w:rsidRDefault="0074271B" w:rsidP="0074271B"/>
    <w:p w:rsidR="0074271B" w:rsidRDefault="0074271B" w:rsidP="0074271B">
      <w:r>
        <w:t>25. К  28.693.35;   Р27</w:t>
      </w:r>
    </w:p>
    <w:p w:rsidR="0074271B" w:rsidRDefault="0074271B" w:rsidP="0074271B">
      <w:r>
        <w:t xml:space="preserve">    1778357-Л - нк; 1778358-Л - нк; 1778359-Л - нк</w:t>
      </w:r>
    </w:p>
    <w:p w:rsidR="0074271B" w:rsidRDefault="0074271B" w:rsidP="0074271B">
      <w:r>
        <w:t xml:space="preserve">    Атлас - определитель птиц Республики Татарстан / И. И. Рахимов, А. А. Мосалов; Русское географическое общество ; ил. : А. А. Мосалов , Е. А. Коблик. - 2-е изд., доп. - Казань : Фолиант, 2019. - 179 с. : ил. - ISBN 978-5-6043506-2-1 : 400,00</w:t>
      </w:r>
    </w:p>
    <w:p w:rsidR="0074271B" w:rsidRDefault="0074271B" w:rsidP="0074271B"/>
    <w:p w:rsidR="0074271B" w:rsidRDefault="0074271B" w:rsidP="0074271B">
      <w:r>
        <w:t>26. 28;   Х29</w:t>
      </w:r>
    </w:p>
    <w:p w:rsidR="0074271B" w:rsidRDefault="0074271B" w:rsidP="0074271B">
      <w:r>
        <w:t xml:space="preserve">    1767503-Л - кх; 1767504-Л - кх; 1767505-Л - кх</w:t>
      </w:r>
    </w:p>
    <w:p w:rsidR="0074271B" w:rsidRDefault="0074271B" w:rsidP="0074271B">
      <w:r>
        <w:t xml:space="preserve">    Хачатрян, Агаси Аванесович</w:t>
      </w:r>
    </w:p>
    <w:p w:rsidR="0074271B" w:rsidRDefault="0074271B" w:rsidP="0074271B">
      <w:r>
        <w:t>Философия биологии: основные проблемы, понятия, принципы : моногафия / А. А. Хачатрян. - Казань : Отечество, 2017. - 113 с. - Библиогр.: с. 108-112. - ISBN 978-5-9222-1144-4 : 150,00</w:t>
      </w:r>
    </w:p>
    <w:p w:rsidR="0074271B" w:rsidRDefault="0074271B" w:rsidP="0074271B">
      <w:r>
        <w:t xml:space="preserve">    Оглавление: </w:t>
      </w:r>
      <w:hyperlink r:id="rId24" w:history="1">
        <w:r w:rsidR="00A42473" w:rsidRPr="00EB74C7">
          <w:rPr>
            <w:rStyle w:val="a8"/>
          </w:rPr>
          <w:t>http://kitap.tatar.ru/ogl/nlrt/nbrt_obr_2494801.pdf</w:t>
        </w:r>
      </w:hyperlink>
    </w:p>
    <w:p w:rsidR="00A42473" w:rsidRDefault="00A42473" w:rsidP="0074271B"/>
    <w:p w:rsidR="0074271B" w:rsidRDefault="0074271B" w:rsidP="0074271B"/>
    <w:p w:rsidR="000C4219" w:rsidRDefault="000C4219" w:rsidP="0074271B"/>
    <w:p w:rsidR="000C4219" w:rsidRDefault="000C4219" w:rsidP="000C4219">
      <w:pPr>
        <w:pStyle w:val="1"/>
      </w:pPr>
      <w:bookmarkStart w:id="3" w:name="_Toc44313848"/>
      <w:r>
        <w:t>Техника. Технические науки. (ББК 3)</w:t>
      </w:r>
      <w:bookmarkEnd w:id="3"/>
    </w:p>
    <w:p w:rsidR="000C4219" w:rsidRDefault="000C4219" w:rsidP="000C4219">
      <w:pPr>
        <w:pStyle w:val="1"/>
      </w:pPr>
    </w:p>
    <w:p w:rsidR="000C4219" w:rsidRDefault="000C4219" w:rsidP="000C4219">
      <w:r>
        <w:t>27. 358.4;   З-46</w:t>
      </w:r>
    </w:p>
    <w:p w:rsidR="000C4219" w:rsidRDefault="000C4219" w:rsidP="000C4219">
      <w:r>
        <w:t xml:space="preserve">    246210-Л - кх</w:t>
      </w:r>
    </w:p>
    <w:p w:rsidR="000C4219" w:rsidRDefault="000C4219" w:rsidP="000C4219">
      <w:r>
        <w:t xml:space="preserve">    Здравствуй, небо! / сост. М. И. Голышев ; ред. В. С. Мещеряков ; худож. Е. И. Селезнев. - Москва : Воениздат, 1966. - 212 c. : [8] л. фотоил. : 0,61</w:t>
      </w:r>
    </w:p>
    <w:p w:rsidR="000C4219" w:rsidRDefault="000C4219" w:rsidP="000C4219"/>
    <w:p w:rsidR="000C4219" w:rsidRDefault="000C4219" w:rsidP="000C4219">
      <w:r>
        <w:t>28. К  38;   К32</w:t>
      </w:r>
    </w:p>
    <w:p w:rsidR="000C4219" w:rsidRDefault="000C4219" w:rsidP="000C4219">
      <w:r>
        <w:t xml:space="preserve">    1759541-Л - нк</w:t>
      </w:r>
    </w:p>
    <w:p w:rsidR="000C4219" w:rsidRDefault="000C4219" w:rsidP="000C4219">
      <w:r>
        <w:t xml:space="preserve">    КГАСУ - движение вперёд! : [буклет] / М-во образования и науки РФ, КГАСУ ; [сост.: Р. К. Низамов, Д. М. Кордончик, А. И. Рахматуллин [и др.]. - Изд. 5-е. - Казань : </w:t>
      </w:r>
      <w:r>
        <w:lastRenderedPageBreak/>
        <w:t>[КазГАСУ], 2018. - 31 с. : цв. ил. - Титул. л. отсутствует, описание с обл. - На обл. также: Казанскому государственному архитектурно-строительному университету - 88 лет! : 50,00</w:t>
      </w:r>
    </w:p>
    <w:p w:rsidR="000C4219" w:rsidRDefault="000C4219" w:rsidP="000C4219"/>
    <w:p w:rsidR="000C4219" w:rsidRDefault="000C4219" w:rsidP="000C4219">
      <w:r>
        <w:t>29. 33(03);   П50</w:t>
      </w:r>
    </w:p>
    <w:p w:rsidR="000C4219" w:rsidRDefault="000C4219" w:rsidP="000C4219">
      <w:r>
        <w:t xml:space="preserve">    1762326-Л - кх</w:t>
      </w:r>
    </w:p>
    <w:p w:rsidR="000C4219" w:rsidRDefault="000C4219" w:rsidP="000C4219">
      <w:r>
        <w:t xml:space="preserve">    Политэкономический словарь / под ред.: Е. Ф. Борисова, В. А. Жамина, М. Ф. Макаровой. - 2-е изд. - Москва : Издательство политической литературы, 1972. - 367 с. : 110,00</w:t>
      </w:r>
    </w:p>
    <w:p w:rsidR="000C4219" w:rsidRDefault="000C4219" w:rsidP="000C4219"/>
    <w:p w:rsidR="000C4219" w:rsidRDefault="000C4219" w:rsidP="000C4219">
      <w:r>
        <w:t>30. 32.95;   Р15</w:t>
      </w:r>
    </w:p>
    <w:p w:rsidR="000C4219" w:rsidRDefault="000C4219" w:rsidP="000C4219">
      <w:r>
        <w:t xml:space="preserve">    1756923-Л - кх</w:t>
      </w:r>
    </w:p>
    <w:p w:rsidR="000C4219" w:rsidRDefault="000C4219" w:rsidP="000C4219">
      <w:r>
        <w:t xml:space="preserve">    Радиолокация. Распространение волн. Аэрорадионавигация / Б. П. Елисеев [и др.]; Московский государственный технический университет гражданской авиации. - 2-е изд. - Москва : Издательско-торговая корпорация "Дашков и К", 2019. - 195 с. : ил., цв. ил., табл. - (Библиотека "Книга будущего инженера"). - Авт. указаны на с. [3]. - ISBN 978-5-394-03603-3 : 312,00</w:t>
      </w:r>
    </w:p>
    <w:p w:rsidR="000C4219" w:rsidRDefault="000C4219" w:rsidP="000C4219">
      <w:r>
        <w:t xml:space="preserve">    Оглавление: </w:t>
      </w:r>
      <w:hyperlink r:id="rId25" w:history="1">
        <w:r w:rsidR="00A42473" w:rsidRPr="00EB74C7">
          <w:rPr>
            <w:rStyle w:val="a8"/>
          </w:rPr>
          <w:t>http://kitap.tatar.ru/ogl/nlrt/nbrt_obr_2436765.pdf</w:t>
        </w:r>
      </w:hyperlink>
    </w:p>
    <w:p w:rsidR="00A42473" w:rsidRDefault="00A42473" w:rsidP="000C4219"/>
    <w:p w:rsidR="000C4219" w:rsidRDefault="000C4219" w:rsidP="000C4219"/>
    <w:p w:rsidR="000C4219" w:rsidRDefault="000C4219" w:rsidP="000C4219">
      <w:r>
        <w:t>31. 355.1;   С28</w:t>
      </w:r>
    </w:p>
    <w:p w:rsidR="000C4219" w:rsidRDefault="000C4219" w:rsidP="000C4219">
      <w:r>
        <w:t xml:space="preserve">    245949-Л - кх</w:t>
      </w:r>
    </w:p>
    <w:p w:rsidR="000C4219" w:rsidRDefault="000C4219" w:rsidP="000C4219">
      <w:r>
        <w:t xml:space="preserve">    Северокавказцы в боях за Родину : краткий военно-исторический очерк о боевом пути северо-кавказского военного оруга / под ред.: В. И. Ежакова, М. П. Зудиной, С. М. Мельника. - Москва : Военное издательство министерства обороны СССР, 1966. - 286 с. : 0,61</w:t>
      </w:r>
    </w:p>
    <w:p w:rsidR="000C4219" w:rsidRDefault="000C4219" w:rsidP="000C4219"/>
    <w:p w:rsidR="000C4219" w:rsidRDefault="000C4219" w:rsidP="000C4219">
      <w:r>
        <w:t>32. К  34.4;   С56</w:t>
      </w:r>
    </w:p>
    <w:p w:rsidR="000C4219" w:rsidRDefault="000C4219" w:rsidP="000C4219">
      <w:r>
        <w:t xml:space="preserve">    1778381-Л - кх; 1778382-Л - кх; 1778383-Л - кх</w:t>
      </w:r>
    </w:p>
    <w:p w:rsidR="000C4219" w:rsidRDefault="000C4219" w:rsidP="000C4219">
      <w:r>
        <w:t xml:space="preserve">    Современные подходы к подготовке кадров для предприятий машиностроительной отрасли : монография / Х. Р. Кадырова, Н. Н. Маливанов, Р. Ш. Хасанов, Т. А. Челнокова; Министерство науки и высшего образования Российской Федерации ; Казанский национальный исследовательский технический университет им. А. Н. Туполева - КАИ. - Казань : КНИТУ-КАИ, 2019. - 249, [1] с. : ил. - Библиогр.: с. 235-248. - ISBN 978-5-7579-2391-8 : 210,00</w:t>
      </w:r>
    </w:p>
    <w:p w:rsidR="000C4219" w:rsidRDefault="000C4219" w:rsidP="000C4219">
      <w:r>
        <w:t xml:space="preserve">    Оглавление: </w:t>
      </w:r>
      <w:hyperlink r:id="rId26" w:history="1">
        <w:r w:rsidR="00A42473" w:rsidRPr="00EB74C7">
          <w:rPr>
            <w:rStyle w:val="a8"/>
          </w:rPr>
          <w:t>http://kitap.tatar.ru/ogl/nlrt/nbrt_obr_2509819.pdf</w:t>
        </w:r>
      </w:hyperlink>
    </w:p>
    <w:p w:rsidR="00A42473" w:rsidRDefault="00A42473" w:rsidP="000C4219"/>
    <w:p w:rsidR="000C4219" w:rsidRDefault="000C4219" w:rsidP="000C4219"/>
    <w:p w:rsidR="000C4219" w:rsidRDefault="000C4219" w:rsidP="000C4219">
      <w:r>
        <w:t>33. 30;   Ф50</w:t>
      </w:r>
    </w:p>
    <w:p w:rsidR="000C4219" w:rsidRDefault="000C4219" w:rsidP="000C4219">
      <w:r>
        <w:t xml:space="preserve">    1756924-Л - кх</w:t>
      </w:r>
    </w:p>
    <w:p w:rsidR="000C4219" w:rsidRDefault="000C4219" w:rsidP="000C4219">
      <w:r>
        <w:t xml:space="preserve">    Физические основы технических систем и устройств / Б. П. Елисеев, С. К. Камзолов, Э. А. Болелов [и др.]; Московский гос. техн. ун-т гражданской авиации ; [под ред. С. К. Камзолова]. - Москва : Издательско-торговая корпорация "Дашков и К", 2018. - 133 с. : ил., карт., портр. - (Библиотека "Книга будущего инженера"). - Библиогр.: с. 133. - ISBN 978-5-394-02864-9 : 270,40</w:t>
      </w:r>
    </w:p>
    <w:p w:rsidR="000C4219" w:rsidRDefault="000C4219" w:rsidP="000C4219">
      <w:r>
        <w:t xml:space="preserve">    Оглавление: </w:t>
      </w:r>
      <w:hyperlink r:id="rId27" w:history="1">
        <w:r w:rsidR="00A42473" w:rsidRPr="00EB74C7">
          <w:rPr>
            <w:rStyle w:val="a8"/>
          </w:rPr>
          <w:t>http://kitap.tatar.ru/ogl/nlrt/nbrt_obr_2436780.pdf</w:t>
        </w:r>
      </w:hyperlink>
    </w:p>
    <w:p w:rsidR="00A42473" w:rsidRDefault="00A42473" w:rsidP="000C4219"/>
    <w:p w:rsidR="000C4219" w:rsidRDefault="000C4219" w:rsidP="000C4219"/>
    <w:p w:rsidR="000C4219" w:rsidRDefault="000C4219" w:rsidP="000C4219">
      <w:r>
        <w:t>34. 34.39;   Ф79</w:t>
      </w:r>
    </w:p>
    <w:p w:rsidR="000C4219" w:rsidRDefault="000C4219" w:rsidP="000C4219">
      <w:r>
        <w:t xml:space="preserve">    1764670-Л - кх; 1764671-Л - кх; 1764672-Л - кх</w:t>
      </w:r>
    </w:p>
    <w:p w:rsidR="000C4219" w:rsidRDefault="000C4219" w:rsidP="000C4219">
      <w:r>
        <w:t xml:space="preserve">    Формирование слоев пористого кремния и германия с металлическими наночастицами / А. Л. Степанов [и др.]. - Казань : Издательство ФИЦ КазНЦ РАН, 2019. - 186 с. : ил. - Библиогр. в конце глав. - ISBN 978-5-94469-044-9 : 200,00</w:t>
      </w:r>
    </w:p>
    <w:p w:rsidR="000C4219" w:rsidRDefault="000C4219" w:rsidP="000C4219">
      <w:r>
        <w:lastRenderedPageBreak/>
        <w:t xml:space="preserve">    Оглавление: </w:t>
      </w:r>
      <w:hyperlink r:id="rId28" w:history="1">
        <w:r w:rsidR="00A42473" w:rsidRPr="00EB74C7">
          <w:rPr>
            <w:rStyle w:val="a8"/>
          </w:rPr>
          <w:t>http://kitap.tatar.ru/ogl/nlrt/nbrt_obr_2477837.pdf</w:t>
        </w:r>
      </w:hyperlink>
    </w:p>
    <w:p w:rsidR="00A42473" w:rsidRDefault="00A42473" w:rsidP="000C4219"/>
    <w:p w:rsidR="000C4219" w:rsidRDefault="000C4219" w:rsidP="000C4219"/>
    <w:p w:rsidR="000C4219" w:rsidRDefault="000C4219" w:rsidP="000C4219">
      <w:r>
        <w:t>35. 32.81;   А94</w:t>
      </w:r>
    </w:p>
    <w:p w:rsidR="000C4219" w:rsidRDefault="000C4219" w:rsidP="000C4219">
      <w:r>
        <w:t xml:space="preserve">    1763429-Л - кх; 1763430-Л - кх; 1763431-Л - кх</w:t>
      </w:r>
    </w:p>
    <w:p w:rsidR="000C4219" w:rsidRDefault="000C4219" w:rsidP="000C4219">
      <w:r>
        <w:t xml:space="preserve">    Афзалова, Альфия Николаевна</w:t>
      </w:r>
    </w:p>
    <w:p w:rsidR="000C4219" w:rsidRDefault="000C4219" w:rsidP="000C4219">
      <w:r>
        <w:t>Системная инженерия : учебное пособие / А. Н. Афзалова. - Казань : ООО "Олитех", 2019. - 113 с. : ил. - Библиогр.: с. 110. - ISBN 978-5-6042440-9-8 : 120,00</w:t>
      </w:r>
    </w:p>
    <w:p w:rsidR="000C4219" w:rsidRDefault="000C4219" w:rsidP="000C4219">
      <w:r>
        <w:t xml:space="preserve">    Оглавление: </w:t>
      </w:r>
      <w:hyperlink r:id="rId29" w:history="1">
        <w:r w:rsidR="00A42473" w:rsidRPr="00EB74C7">
          <w:rPr>
            <w:rStyle w:val="a8"/>
          </w:rPr>
          <w:t>http://kitap.tatar.ru/ogl/nlrt/nbrt_obr_2471107.pdf</w:t>
        </w:r>
      </w:hyperlink>
    </w:p>
    <w:p w:rsidR="00A42473" w:rsidRDefault="00A42473" w:rsidP="000C4219"/>
    <w:p w:rsidR="000C4219" w:rsidRDefault="000C4219" w:rsidP="000C4219"/>
    <w:p w:rsidR="000C4219" w:rsidRDefault="000C4219" w:rsidP="000C4219">
      <w:r>
        <w:t>36. 39.5;   Б75</w:t>
      </w:r>
    </w:p>
    <w:p w:rsidR="000C4219" w:rsidRDefault="000C4219" w:rsidP="000C4219">
      <w:r>
        <w:t xml:space="preserve">    1778348-Ф - кх; 1778349-Ф - кх</w:t>
      </w:r>
    </w:p>
    <w:p w:rsidR="000C4219" w:rsidRDefault="000C4219" w:rsidP="000C4219">
      <w:r>
        <w:t xml:space="preserve">    Бодунов, Николай Михайлович</w:t>
      </w:r>
    </w:p>
    <w:p w:rsidR="000C4219" w:rsidRDefault="000C4219" w:rsidP="000C4219">
      <w:r>
        <w:t>Моделирование процессов гибки тонкостенных деталей авиатехники с учетом геометрической нелинейности : учебное пособие / Н. М. Бодунов; Министерство науки и высшего образования Российской Федерации ; Казанский национальный исследовательский технический университет им. А. Н. Туполева - КАИ. - Казань : КНИТУ-КАИ, 2019. - 186, [1] с. : ил. - Библиогр.: с. 179-185. - ISBN 978-5-7579-2376-5 : 280,00</w:t>
      </w:r>
    </w:p>
    <w:p w:rsidR="000C4219" w:rsidRDefault="000C4219" w:rsidP="000C4219">
      <w:r>
        <w:t xml:space="preserve">    Оглавление: </w:t>
      </w:r>
      <w:hyperlink r:id="rId30" w:history="1">
        <w:r w:rsidR="00A42473" w:rsidRPr="00EB74C7">
          <w:rPr>
            <w:rStyle w:val="a8"/>
          </w:rPr>
          <w:t>http://kitap.tatar.ru/ogl/nlrt/nbrt_obr_2509701.pdf</w:t>
        </w:r>
      </w:hyperlink>
    </w:p>
    <w:p w:rsidR="00A42473" w:rsidRDefault="00A42473" w:rsidP="000C4219"/>
    <w:p w:rsidR="000C4219" w:rsidRDefault="000C4219" w:rsidP="000C4219"/>
    <w:p w:rsidR="000C4219" w:rsidRDefault="000C4219" w:rsidP="000C4219">
      <w:r>
        <w:t>37. 39.55;   В15</w:t>
      </w:r>
    </w:p>
    <w:p w:rsidR="000C4219" w:rsidRDefault="000C4219" w:rsidP="000C4219">
      <w:r>
        <w:t xml:space="preserve">    1778372-Л - кх; 1778373-Л - кх; 1778374-Л - кх</w:t>
      </w:r>
    </w:p>
    <w:p w:rsidR="000C4219" w:rsidRDefault="000C4219" w:rsidP="000C4219">
      <w:r>
        <w:t xml:space="preserve">    Валов, Олег Павлович</w:t>
      </w:r>
    </w:p>
    <w:p w:rsidR="000C4219" w:rsidRDefault="000C4219" w:rsidP="000C4219">
      <w:r>
        <w:t>Оптимизация информационных характеристик системы реального времени : учебно-методическое пособие / О. П. Валов; Министерство науки и высшего образования Российской Федерации ; Казанский национальный исследовательский технический университет им. А. Н. Туполева - КАИ. - Казань : КНИТУ-КАИ, 2020. - 82, [1] с. : ил. - Библиогр.: с. 81. - ISBN 978-5-7579-2410-6 : 150,00</w:t>
      </w:r>
    </w:p>
    <w:p w:rsidR="000C4219" w:rsidRDefault="000C4219" w:rsidP="000C4219">
      <w:r>
        <w:t xml:space="preserve">    Оглавление: </w:t>
      </w:r>
      <w:hyperlink r:id="rId31" w:history="1">
        <w:r w:rsidR="00A42473" w:rsidRPr="00EB74C7">
          <w:rPr>
            <w:rStyle w:val="a8"/>
          </w:rPr>
          <w:t>http://kitap.tatar.ru/ogl/nlrt/nbrt_obr_2509809.pdf</w:t>
        </w:r>
      </w:hyperlink>
    </w:p>
    <w:p w:rsidR="00A42473" w:rsidRDefault="00A42473" w:rsidP="000C4219"/>
    <w:p w:rsidR="000C4219" w:rsidRDefault="000C4219" w:rsidP="000C4219"/>
    <w:p w:rsidR="000C4219" w:rsidRDefault="000C4219" w:rsidP="000C4219">
      <w:r>
        <w:t>38. 39.55;   В49</w:t>
      </w:r>
    </w:p>
    <w:p w:rsidR="000C4219" w:rsidRDefault="000C4219" w:rsidP="000C4219">
      <w:r>
        <w:t xml:space="preserve">    1778345-Ф - кх; 1778346-Ф - кх; 1778347-Ф - кх</w:t>
      </w:r>
    </w:p>
    <w:p w:rsidR="000C4219" w:rsidRDefault="000C4219" w:rsidP="000C4219">
      <w:r>
        <w:t xml:space="preserve">    Виноградов, Борис Сергеевич</w:t>
      </w:r>
    </w:p>
    <w:p w:rsidR="000C4219" w:rsidRDefault="000C4219" w:rsidP="000C4219">
      <w:r>
        <w:t>Авиационные центробежные компрессоры : учебное пособие / Б. С. Виноградов; Министерство науки и высшего образования Российской Федерации ; Казанский национальный исследовательский технический университет им. А. Н. Туполева - КАИ. - Казань : КНИТУ-КАИ, 2020. - 306, [1] с. : ил. - Библиогр.: с. 302-304. - ISBN 978-5-7579-2434-2 : 300,00</w:t>
      </w:r>
    </w:p>
    <w:p w:rsidR="000C4219" w:rsidRDefault="00A42473" w:rsidP="000C4219">
      <w:r>
        <w:t xml:space="preserve">    Оглавление: </w:t>
      </w:r>
      <w:hyperlink r:id="rId32" w:history="1">
        <w:r w:rsidRPr="00EB74C7">
          <w:rPr>
            <w:rStyle w:val="a8"/>
          </w:rPr>
          <w:t>http://kitap.tatar.ru/ogl/nlrt/nbrt_obr_2509697.pdf</w:t>
        </w:r>
      </w:hyperlink>
    </w:p>
    <w:p w:rsidR="00A42473" w:rsidRDefault="00A42473" w:rsidP="000C4219"/>
    <w:p w:rsidR="00A42473" w:rsidRDefault="00A42473" w:rsidP="000C4219"/>
    <w:p w:rsidR="00A42473" w:rsidRDefault="00A42473" w:rsidP="000C4219"/>
    <w:p w:rsidR="000C4219" w:rsidRDefault="000C4219" w:rsidP="000C4219"/>
    <w:p w:rsidR="000C4219" w:rsidRDefault="000C4219" w:rsidP="000C4219">
      <w:r>
        <w:t>39. 32.97;   Г46</w:t>
      </w:r>
    </w:p>
    <w:p w:rsidR="000C4219" w:rsidRDefault="000C4219" w:rsidP="000C4219">
      <w:r>
        <w:t xml:space="preserve">    1778394-Л - кх; 1778395-Л - кх</w:t>
      </w:r>
    </w:p>
    <w:p w:rsidR="000C4219" w:rsidRDefault="000C4219" w:rsidP="000C4219">
      <w:r>
        <w:t xml:space="preserve">    Гизатуллин, Зиннур Марселевич</w:t>
      </w:r>
    </w:p>
    <w:p w:rsidR="000C4219" w:rsidRDefault="000C4219" w:rsidP="000C4219">
      <w:r>
        <w:t xml:space="preserve">Помехоустойчивость средств вычислительной техники внутри здания при широкополосных электромагнитных воздействиях : монография / З. М. Гизатуллин; </w:t>
      </w:r>
      <w:r>
        <w:lastRenderedPageBreak/>
        <w:t>Министерство науки и высшего образования Российской Федерации ; Казанский национальный исследовательский технический университет им. А. Н. Туполева - КАИ. - 2-е изд., перераб. и доп. - Казань : КНИТУ-КАИ, 2019. - 326, [1] с. : ил. - Библиогр.: с. 290-324. - ISBN 978-5-7579-2392-5. - ISBN 978-5-7579-1682-8 : 300,00</w:t>
      </w:r>
    </w:p>
    <w:p w:rsidR="000C4219" w:rsidRDefault="000C4219" w:rsidP="000C4219">
      <w:r>
        <w:t xml:space="preserve">    Оглавление: </w:t>
      </w:r>
      <w:hyperlink r:id="rId33" w:history="1">
        <w:r w:rsidR="00A42473" w:rsidRPr="00EB74C7">
          <w:rPr>
            <w:rStyle w:val="a8"/>
          </w:rPr>
          <w:t>http://kitap.tatar.ru/ogl/nlrt/nbrt_obr_2509953.pdf</w:t>
        </w:r>
      </w:hyperlink>
    </w:p>
    <w:p w:rsidR="00A42473" w:rsidRDefault="00A42473" w:rsidP="000C4219"/>
    <w:p w:rsidR="000C4219" w:rsidRDefault="000C4219" w:rsidP="000C4219"/>
    <w:p w:rsidR="000C4219" w:rsidRDefault="000C4219" w:rsidP="000C4219">
      <w:r>
        <w:t>40. 31.26;   Г70</w:t>
      </w:r>
    </w:p>
    <w:p w:rsidR="000C4219" w:rsidRDefault="000C4219" w:rsidP="000C4219">
      <w:r>
        <w:t xml:space="preserve">    1778378-Л - кх; 1778379-Л - кх; 1778380-Л - кх</w:t>
      </w:r>
    </w:p>
    <w:p w:rsidR="000C4219" w:rsidRDefault="000C4219" w:rsidP="000C4219">
      <w:r>
        <w:t xml:space="preserve">    Городнов, Антон Геннадьевич</w:t>
      </w:r>
    </w:p>
    <w:p w:rsidR="000C4219" w:rsidRDefault="000C4219" w:rsidP="000C4219">
      <w:r>
        <w:t>Электрические машины : учебно-методическое пособие / А. Г. Городнов, Р. А. Хуснутдинов; Министерство науки и высшего образования Российской Федерации ; Казанский национальный исследовательский технический университет им. А. Н. Туполева - КАИ. - Казань : КНИТУ-КАИ, 2019. - 84, [3] с. : ил. - Библиогр.: с. 86. - ISBN 978-5-7579-2423-6 : 130,00</w:t>
      </w:r>
    </w:p>
    <w:p w:rsidR="000C4219" w:rsidRDefault="000C4219" w:rsidP="000C4219">
      <w:r>
        <w:t xml:space="preserve">    Оглавление: </w:t>
      </w:r>
      <w:hyperlink r:id="rId34" w:history="1">
        <w:r w:rsidR="00A42473" w:rsidRPr="00EB74C7">
          <w:rPr>
            <w:rStyle w:val="a8"/>
          </w:rPr>
          <w:t>http://kitap.tatar.ru/ogl/nlrt/nbrt_obr_2509816.pdf</w:t>
        </w:r>
      </w:hyperlink>
    </w:p>
    <w:p w:rsidR="00A42473" w:rsidRDefault="00A42473" w:rsidP="000C4219"/>
    <w:p w:rsidR="000C4219" w:rsidRDefault="000C4219" w:rsidP="000C4219"/>
    <w:p w:rsidR="000C4219" w:rsidRDefault="000C4219" w:rsidP="000C4219">
      <w:r>
        <w:t>41. 32.97;   Г78</w:t>
      </w:r>
    </w:p>
    <w:p w:rsidR="000C4219" w:rsidRDefault="000C4219" w:rsidP="000C4219">
      <w:r>
        <w:t xml:space="preserve">    1768025-Л - кх</w:t>
      </w:r>
    </w:p>
    <w:p w:rsidR="000C4219" w:rsidRDefault="000C4219" w:rsidP="000C4219">
      <w:r>
        <w:t xml:space="preserve">    Грацианова, Татьяна Юрьевна</w:t>
      </w:r>
    </w:p>
    <w:p w:rsidR="000C4219" w:rsidRDefault="000C4219" w:rsidP="000C4219">
      <w:r>
        <w:t>Информатика. Программирование в примерах и задачах : учебно-методическое пособие : [для школьников 8-11 классов, учителей информатики и методистов, а также студентов первых курсов технических вузов] / Т. Ю. Грацианова. - 5-е изд., испр. - Москва : Лаборатория знаний, 2020. - 368 с. : ил., табл. - (ВМК МГУ - школе).. - ISBN 978-5-00101-196-5 : 928,29</w:t>
      </w:r>
    </w:p>
    <w:p w:rsidR="000C4219" w:rsidRDefault="000C4219" w:rsidP="000C4219">
      <w:r>
        <w:t xml:space="preserve">    Оглавление: </w:t>
      </w:r>
      <w:hyperlink r:id="rId35" w:history="1">
        <w:r w:rsidR="00A42473" w:rsidRPr="00EB74C7">
          <w:rPr>
            <w:rStyle w:val="a8"/>
          </w:rPr>
          <w:t>http://kitap.tatar.ru/ogl/nlrt/nbrt_obr_2510986.pdf</w:t>
        </w:r>
      </w:hyperlink>
    </w:p>
    <w:p w:rsidR="00A42473" w:rsidRDefault="00A42473" w:rsidP="000C4219"/>
    <w:p w:rsidR="000C4219" w:rsidRDefault="000C4219" w:rsidP="000C4219"/>
    <w:p w:rsidR="000C4219" w:rsidRDefault="000C4219" w:rsidP="000C4219">
      <w:r>
        <w:t>42. 32.971.353я9;   Г85</w:t>
      </w:r>
    </w:p>
    <w:p w:rsidR="000C4219" w:rsidRDefault="000C4219" w:rsidP="000C4219">
      <w:r>
        <w:t xml:space="preserve">    1777141-Л - аб; 1777142-Л - од</w:t>
      </w:r>
    </w:p>
    <w:p w:rsidR="000C4219" w:rsidRDefault="000C4219" w:rsidP="000C4219">
      <w:r>
        <w:t xml:space="preserve">    Грингард, Сэмюэл</w:t>
      </w:r>
    </w:p>
    <w:p w:rsidR="000C4219" w:rsidRDefault="000C4219" w:rsidP="000C4219">
      <w:r>
        <w:t>Интернет вещей : будущее уже здесь / Сэмюэл Грингард; [пер. с англ. М. Трощенко]. - 2-е изд. - Москва : Альпина Паблишер, 2019. - 185, [1] с. - Библиогр. в примеч. в конце кн. - Доп. тит. л. на англ.: The internet of things / Samuel Greeng. - ISBN 978-5-9614-6472-6 (рус.). - ISBN 978-02625-2773-6 (англ.) : 650,65</w:t>
      </w:r>
    </w:p>
    <w:p w:rsidR="000C4219" w:rsidRDefault="000C4219" w:rsidP="000C4219">
      <w:r>
        <w:t xml:space="preserve">    Оглавление: </w:t>
      </w:r>
      <w:hyperlink r:id="rId36" w:history="1">
        <w:r w:rsidR="00A42473" w:rsidRPr="00EB74C7">
          <w:rPr>
            <w:rStyle w:val="a8"/>
          </w:rPr>
          <w:t>http://kitap.tatar.ru/ogl/nlrt/nbrt_obr_2513354.pdf</w:t>
        </w:r>
      </w:hyperlink>
    </w:p>
    <w:p w:rsidR="00A42473" w:rsidRDefault="00A42473" w:rsidP="000C4219"/>
    <w:p w:rsidR="000C4219" w:rsidRDefault="000C4219" w:rsidP="000C4219"/>
    <w:p w:rsidR="000C4219" w:rsidRDefault="000C4219" w:rsidP="000C4219">
      <w:r>
        <w:t>43. 33;   К13</w:t>
      </w:r>
    </w:p>
    <w:p w:rsidR="000C4219" w:rsidRDefault="000C4219" w:rsidP="000C4219">
      <w:r>
        <w:t xml:space="preserve">    1765343-Л - кх; 1765344-Л - кх; 1765345-Л - кх</w:t>
      </w:r>
    </w:p>
    <w:p w:rsidR="000C4219" w:rsidRDefault="000C4219" w:rsidP="000C4219">
      <w:r>
        <w:t xml:space="preserve">    Кадыров, Рамзис Рахимович</w:t>
      </w:r>
    </w:p>
    <w:p w:rsidR="000C4219" w:rsidRDefault="000C4219" w:rsidP="000C4219">
      <w:r>
        <w:t>Технология ремонтно-изоляционных работ на нефтяных скважинах с использованием тампонирующих материалов на органической и неорганической основе : учебное пособие / Р. Р. Кадыров, В. В. Мухаметшин; Мин-во образования и науки РФ, ФГБОУ ВО "Уфимский гос. нефтяной технический ун-т". - Уфа : Издательство УГНТУ, 2018. - 193 с. : ил., табл. - Библиогр.: с. 170-193 (153 назв.). - ISBN 978-5-93105-359-2 : 200,00</w:t>
      </w:r>
    </w:p>
    <w:p w:rsidR="000C4219" w:rsidRDefault="000C4219" w:rsidP="000C4219">
      <w:r>
        <w:t xml:space="preserve">    Оглавление: </w:t>
      </w:r>
      <w:hyperlink r:id="rId37" w:history="1">
        <w:r w:rsidR="00A42473" w:rsidRPr="00EB74C7">
          <w:rPr>
            <w:rStyle w:val="a8"/>
          </w:rPr>
          <w:t>http://kitap.tatar.ru/ogl/nlrt/nbrt_obr_2491833.pdf</w:t>
        </w:r>
      </w:hyperlink>
    </w:p>
    <w:p w:rsidR="00A42473" w:rsidRDefault="00A42473" w:rsidP="000C4219"/>
    <w:p w:rsidR="000C4219" w:rsidRDefault="000C4219" w:rsidP="000C4219"/>
    <w:p w:rsidR="000C4219" w:rsidRDefault="000C4219" w:rsidP="000C4219">
      <w:r>
        <w:t>44. 31.2;   К23</w:t>
      </w:r>
    </w:p>
    <w:p w:rsidR="000C4219" w:rsidRDefault="000C4219" w:rsidP="000C4219">
      <w:r>
        <w:t xml:space="preserve">    1768012-Ф - кх</w:t>
      </w:r>
    </w:p>
    <w:p w:rsidR="000C4219" w:rsidRDefault="000C4219" w:rsidP="000C4219">
      <w:r>
        <w:lastRenderedPageBreak/>
        <w:t xml:space="preserve">    Карлсон, Бернард</w:t>
      </w:r>
    </w:p>
    <w:p w:rsidR="000C4219" w:rsidRDefault="000C4219" w:rsidP="000C4219">
      <w:r>
        <w:t>Никола Тесла : изобретатель будущего / Бернард Карлсон; [пер. с англ. И. Ивановой]. - Москва : Эксмо, 2019. - 397 с. - Алфавитный указатель : с. 389-397. - Загл. и авт. на яз. ориг.: Tesla: inventor of the electrical age / W. Bernard Carlson. - ISBN 978-5-699-98463-3 : 1305,26</w:t>
      </w:r>
    </w:p>
    <w:p w:rsidR="000C4219" w:rsidRDefault="000C4219" w:rsidP="000C4219">
      <w:r>
        <w:t xml:space="preserve">    Оглавление: </w:t>
      </w:r>
      <w:hyperlink r:id="rId38" w:history="1">
        <w:r w:rsidR="00A42473" w:rsidRPr="00EB74C7">
          <w:rPr>
            <w:rStyle w:val="a8"/>
          </w:rPr>
          <w:t>http://kitap.tatar.ru/ogl/nlrt/nbrt_obr_2510798.pdf</w:t>
        </w:r>
      </w:hyperlink>
    </w:p>
    <w:p w:rsidR="00A42473" w:rsidRDefault="00A42473" w:rsidP="000C4219"/>
    <w:p w:rsidR="000C4219" w:rsidRDefault="000C4219" w:rsidP="000C4219"/>
    <w:p w:rsidR="000C4219" w:rsidRDefault="000C4219" w:rsidP="000C4219">
      <w:r>
        <w:t>45. 39.9;   К70</w:t>
      </w:r>
    </w:p>
    <w:p w:rsidR="000C4219" w:rsidRDefault="000C4219" w:rsidP="000C4219">
      <w:r>
        <w:t xml:space="preserve">    1760691-Л - кх</w:t>
      </w:r>
    </w:p>
    <w:p w:rsidR="000C4219" w:rsidRDefault="000C4219" w:rsidP="000C4219">
      <w:r>
        <w:t xml:space="preserve">    Корякин, Евгений Анатольевич</w:t>
      </w:r>
    </w:p>
    <w:p w:rsidR="000C4219" w:rsidRDefault="000C4219" w:rsidP="000C4219">
      <w:r>
        <w:t>Устройство и безопасная эксплуатация лифтов применительно к подразделениям ФСИН России : монография / Е. А. Корякин. - Москва : РУСАЙНС, 2020. - 242 с. : ил. - Библиогр.: с. 129-132 (47 назв.) и в подстроч. примеч.. - ISBN 978-5-4365-1872-5 : 965,90</w:t>
      </w:r>
    </w:p>
    <w:p w:rsidR="000C4219" w:rsidRDefault="000C4219" w:rsidP="000C4219">
      <w:r>
        <w:t xml:space="preserve">    Оглавление: </w:t>
      </w:r>
      <w:hyperlink r:id="rId39" w:history="1">
        <w:r w:rsidR="00A42473" w:rsidRPr="00EB74C7">
          <w:rPr>
            <w:rStyle w:val="a8"/>
          </w:rPr>
          <w:t>http://kitap.tatar.ru/ogl/nlrt/nbrt_obr_2457329.pdf</w:t>
        </w:r>
      </w:hyperlink>
    </w:p>
    <w:p w:rsidR="00A42473" w:rsidRDefault="00A42473" w:rsidP="000C4219"/>
    <w:p w:rsidR="000C4219" w:rsidRDefault="000C4219" w:rsidP="000C4219"/>
    <w:p w:rsidR="000C4219" w:rsidRDefault="000C4219" w:rsidP="000C4219">
      <w:r>
        <w:t>46. 39.2;   Л64</w:t>
      </w:r>
    </w:p>
    <w:p w:rsidR="000C4219" w:rsidRDefault="000C4219" w:rsidP="000C4219">
      <w:r>
        <w:t xml:space="preserve">    1766752-Ф - од</w:t>
      </w:r>
    </w:p>
    <w:p w:rsidR="000C4219" w:rsidRDefault="000C4219" w:rsidP="000C4219">
      <w:r>
        <w:t xml:space="preserve">    Литвина, Александра Леонидовна</w:t>
      </w:r>
    </w:p>
    <w:p w:rsidR="00841973" w:rsidRDefault="000C4219" w:rsidP="000C4219">
      <w:r>
        <w:t>ТРАНССИБ. Поезд отправляется! : [для младшего, среднего и старшего школьного возраста] / текст - Александра Литвина; иллюстрации Ани Десницкой. - Москва : Самокат, 2020. - 75, [1] с. : цв. ил., карт.; 35. - Книга основана на рассказах 76 человек из 36 городов и посёлков. - ISBN 978-5-91759-838-3 : 1883,70</w:t>
      </w:r>
    </w:p>
    <w:p w:rsidR="00841973" w:rsidRDefault="00841973" w:rsidP="000C4219"/>
    <w:p w:rsidR="00841973" w:rsidRDefault="00841973" w:rsidP="00841973">
      <w:r>
        <w:t>47. 32;   Н63</w:t>
      </w:r>
    </w:p>
    <w:p w:rsidR="00841973" w:rsidRDefault="00841973" w:rsidP="00841973">
      <w:r>
        <w:t xml:space="preserve">    1765879-Л - кх</w:t>
      </w:r>
    </w:p>
    <w:p w:rsidR="00841973" w:rsidRDefault="00841973" w:rsidP="00841973">
      <w:r>
        <w:t xml:space="preserve">    Николаев, Андриян Григорьевич( Герой Советского Союза летчик-космонавт СССР, полковник)</w:t>
      </w:r>
    </w:p>
    <w:p w:rsidR="00841973" w:rsidRDefault="00841973" w:rsidP="00841973">
      <w:r>
        <w:t>Встретимся на орбите / А. Г. Николаев. - Москва : Военное издательство Министерство обороны СССР, 1966. - 226, [2] с.  : ил., портр. : 100,00</w:t>
      </w:r>
    </w:p>
    <w:p w:rsidR="00841973" w:rsidRDefault="00841973" w:rsidP="00841973"/>
    <w:p w:rsidR="00841973" w:rsidRDefault="00841973" w:rsidP="00841973">
      <w:r>
        <w:t>48. 34.2;   П21</w:t>
      </w:r>
    </w:p>
    <w:p w:rsidR="00841973" w:rsidRDefault="00841973" w:rsidP="00841973">
      <w:r>
        <w:t xml:space="preserve">    1760682-Л - ибо</w:t>
      </w:r>
    </w:p>
    <w:p w:rsidR="00841973" w:rsidRDefault="00841973" w:rsidP="00841973">
      <w:r>
        <w:t xml:space="preserve">    Пахомов, Владимир Сергеевич</w:t>
      </w:r>
    </w:p>
    <w:p w:rsidR="00841973" w:rsidRDefault="00841973" w:rsidP="00841973">
      <w:r>
        <w:t>Толковый словарь по металловедению и коррозии : словарь / В. С. Пахомов, Д. Л. Лебедев. - Москва : РУСАЙНС, 2019. - 287, [1] с.. - ISBN 978-5-4365-3047-5 : 965,90</w:t>
      </w:r>
    </w:p>
    <w:p w:rsidR="00841973" w:rsidRDefault="00841973" w:rsidP="00841973">
      <w:r>
        <w:t xml:space="preserve">    Оглавление: </w:t>
      </w:r>
      <w:hyperlink r:id="rId40" w:history="1">
        <w:r w:rsidR="00A42473" w:rsidRPr="00EB74C7">
          <w:rPr>
            <w:rStyle w:val="a8"/>
          </w:rPr>
          <w:t>http://kitap.tatar.ru/ogl/nlrt/nbrt_obr_2457086.pdf</w:t>
        </w:r>
      </w:hyperlink>
    </w:p>
    <w:p w:rsidR="00A42473" w:rsidRDefault="00A42473" w:rsidP="00841973"/>
    <w:p w:rsidR="00841973" w:rsidRDefault="00841973" w:rsidP="00841973"/>
    <w:p w:rsidR="00841973" w:rsidRDefault="00841973" w:rsidP="00841973">
      <w:r>
        <w:t>49. 39.7;   С13</w:t>
      </w:r>
    </w:p>
    <w:p w:rsidR="00841973" w:rsidRDefault="00841973" w:rsidP="00841973">
      <w:r>
        <w:t xml:space="preserve">    1778387-Л - кх; 1778388-Л - кх; 1778389-Л - кх</w:t>
      </w:r>
    </w:p>
    <w:p w:rsidR="00841973" w:rsidRDefault="00841973" w:rsidP="00841973">
      <w:r>
        <w:t xml:space="preserve">    Сагдатуллин, Артур Маратович</w:t>
      </w:r>
    </w:p>
    <w:p w:rsidR="00841973" w:rsidRDefault="00841973" w:rsidP="00841973">
      <w:r>
        <w:t>Разработка схем и алгоритмов многомерного нечеткого логического управления нефтеперекачивающими насосными станциями : монография / А. М. Сагдатуллин; Министерство науки и высшего образования Российской Федерации ; Казанский национальный исследовательский технический университет им. А. Н. Туполева - КАИ. - Казань : КНИТУ-КАИ, 2019. - 234, [1] с. : ил. - Библиогр.: с. 219-233. - ISBN 978-5-7579-2408-3 : 290,00</w:t>
      </w:r>
    </w:p>
    <w:p w:rsidR="00841973" w:rsidRDefault="00841973" w:rsidP="00841973">
      <w:r>
        <w:t xml:space="preserve">    Оглавление: </w:t>
      </w:r>
      <w:hyperlink r:id="rId41" w:history="1">
        <w:r w:rsidR="00A42473" w:rsidRPr="00EB74C7">
          <w:rPr>
            <w:rStyle w:val="a8"/>
          </w:rPr>
          <w:t>http://kitap.tatar.ru/ogl/nlrt/nbrt_obr_2509941.pdf</w:t>
        </w:r>
      </w:hyperlink>
    </w:p>
    <w:p w:rsidR="00A42473" w:rsidRDefault="00A42473" w:rsidP="00841973"/>
    <w:p w:rsidR="00841973" w:rsidRDefault="00841973" w:rsidP="00841973"/>
    <w:p w:rsidR="00841973" w:rsidRDefault="00841973" w:rsidP="00841973">
      <w:r>
        <w:lastRenderedPageBreak/>
        <w:t>50. 31.7;   С13</w:t>
      </w:r>
    </w:p>
    <w:p w:rsidR="00841973" w:rsidRDefault="00841973" w:rsidP="00841973">
      <w:r>
        <w:t xml:space="preserve">    1763885-Л - кх; 1763886-Л - кх; 1763887-Л - кх</w:t>
      </w:r>
    </w:p>
    <w:p w:rsidR="00841973" w:rsidRDefault="00841973" w:rsidP="00841973">
      <w:r>
        <w:t xml:space="preserve">    Сагдеев, Дамир Исмагилович</w:t>
      </w:r>
    </w:p>
    <w:p w:rsidR="00841973" w:rsidRDefault="00841973" w:rsidP="00841973">
      <w:r>
        <w:t>Вакуумные установки : практикум / Д. И. Сагдеев, С. А. Булаев, В. А. Аляев; Министерство науки и высшего образования Российской Федерации ; Федеральное государственное бюджетное образовательное учреждение высшего образования "Казанский национальный исследовательский технологический университет". - Казань : Издательство КНИТУ, 2019. - 194 с. : ил. - Библиогр.: с. 193. - ISBN 978-5-7882-2709-2 : 150,00</w:t>
      </w:r>
    </w:p>
    <w:p w:rsidR="00841973" w:rsidRDefault="00841973" w:rsidP="00841973">
      <w:r>
        <w:t xml:space="preserve">    Оглавление: </w:t>
      </w:r>
      <w:hyperlink r:id="rId42" w:history="1">
        <w:r w:rsidR="00A42473" w:rsidRPr="00EB74C7">
          <w:rPr>
            <w:rStyle w:val="a8"/>
          </w:rPr>
          <w:t>http://kitap.tatar.ru/ogl/nlrt/nbrt_obr_2474603.pdf</w:t>
        </w:r>
      </w:hyperlink>
    </w:p>
    <w:p w:rsidR="00A42473" w:rsidRDefault="00A42473" w:rsidP="00841973"/>
    <w:p w:rsidR="00841973" w:rsidRDefault="00841973" w:rsidP="00841973"/>
    <w:p w:rsidR="00841973" w:rsidRDefault="00841973" w:rsidP="00841973">
      <w:r>
        <w:t>51. 30.121;   С32</w:t>
      </w:r>
    </w:p>
    <w:p w:rsidR="00841973" w:rsidRDefault="00841973" w:rsidP="00841973">
      <w:r>
        <w:t xml:space="preserve">    1763891-Л - кх; 1763892-Л - кх; 1763893-Л - кх</w:t>
      </w:r>
    </w:p>
    <w:p w:rsidR="00841973" w:rsidRDefault="00841973" w:rsidP="00841973">
      <w:r>
        <w:t xml:space="preserve">    Серазутдинов, Мурат Нуриевич</w:t>
      </w:r>
    </w:p>
    <w:p w:rsidR="00841973" w:rsidRDefault="00841973" w:rsidP="00841973">
      <w:r>
        <w:t>Основные разделы сопротивления материалов : учебное пособие / М. Н. Серазутдинов; Министерство науки и высшего образования Российской Федерации ; Федеральное государственное бюджетное образовательное учреждение высшего образования "Казанский национальный исследовательский технологический университет". - Казань : Издательство КНИТУ, 2019. - 262 с. : ил. - Библиогр.: с. 259-262. - ISBN 978-5-7882-2706-1 : 200,00</w:t>
      </w:r>
    </w:p>
    <w:p w:rsidR="00841973" w:rsidRDefault="00841973" w:rsidP="00841973">
      <w:r>
        <w:t xml:space="preserve">    Оглавление: </w:t>
      </w:r>
      <w:hyperlink r:id="rId43" w:history="1">
        <w:r w:rsidR="00A42473" w:rsidRPr="00EB74C7">
          <w:rPr>
            <w:rStyle w:val="a8"/>
          </w:rPr>
          <w:t>http://kitap.tatar.ru/ogl/nlrt/nbrt_obr_2474605.pdf</w:t>
        </w:r>
      </w:hyperlink>
    </w:p>
    <w:p w:rsidR="00A42473" w:rsidRDefault="00A42473" w:rsidP="00841973"/>
    <w:p w:rsidR="00841973" w:rsidRDefault="00841973" w:rsidP="00841973"/>
    <w:p w:rsidR="00841973" w:rsidRDefault="00841973" w:rsidP="00841973">
      <w:r>
        <w:t>52. 30.10;   У74</w:t>
      </w:r>
    </w:p>
    <w:p w:rsidR="00841973" w:rsidRDefault="00841973" w:rsidP="00841973">
      <w:r>
        <w:t xml:space="preserve">    1763888-Л - кх; 1763889-Л - кх; 1763890-Л - кх</w:t>
      </w:r>
    </w:p>
    <w:p w:rsidR="00841973" w:rsidRDefault="00841973" w:rsidP="00841973">
      <w:r>
        <w:t xml:space="preserve">    Усманов, Рустэм Абдрахманович</w:t>
      </w:r>
    </w:p>
    <w:p w:rsidR="00841973" w:rsidRDefault="00841973" w:rsidP="00841973">
      <w:r>
        <w:t>Метрология, стандартизация и сертификация : учебно-методическое пособие / Р. А. Усманов, С. Г. Кондрашева, В. А. Лашков; Министерство науки и высшего образования Российской Федерации ; Федеральное государственное бюджетное образовательное учреждение высшего образования "Казанский национальный исследовательский технологический университет". - Казань : Издательство КНИТУ, 2019. - 169, [1] с. : табл., ил. - Библиогр.: с. 168. - На обл. в надзагл. : 1718 от сохи до космоса 2018. - ISBN 978-5-7882-2675-0 : 140,00</w:t>
      </w:r>
    </w:p>
    <w:p w:rsidR="00841973" w:rsidRDefault="00841973" w:rsidP="00841973">
      <w:r>
        <w:t xml:space="preserve">    Оглавление: </w:t>
      </w:r>
      <w:hyperlink r:id="rId44" w:history="1">
        <w:r w:rsidR="00A42473" w:rsidRPr="00EB74C7">
          <w:rPr>
            <w:rStyle w:val="a8"/>
          </w:rPr>
          <w:t>http://kitap.tatar.ru/ogl/nlrt/nbrt_obr_2474604.pdf</w:t>
        </w:r>
      </w:hyperlink>
    </w:p>
    <w:p w:rsidR="00A42473" w:rsidRDefault="00A42473" w:rsidP="00841973"/>
    <w:p w:rsidR="00841973" w:rsidRDefault="00841973" w:rsidP="00841973"/>
    <w:p w:rsidR="00841973" w:rsidRDefault="00841973" w:rsidP="00841973">
      <w:r>
        <w:t>53. 32.97;   Х14</w:t>
      </w:r>
    </w:p>
    <w:p w:rsidR="00841973" w:rsidRDefault="00841973" w:rsidP="00841973">
      <w:r>
        <w:t xml:space="preserve">    1778392-Л - кх; 1778393-Л - кх</w:t>
      </w:r>
    </w:p>
    <w:p w:rsidR="00841973" w:rsidRDefault="00841973" w:rsidP="00841973">
      <w:r>
        <w:t xml:space="preserve">    Хадиев, Равиль Магсумович</w:t>
      </w:r>
    </w:p>
    <w:p w:rsidR="00841973" w:rsidRDefault="00841973" w:rsidP="00841973">
      <w:r>
        <w:t>Язык программирования PYTHON : учебно-методическое пособие / Р. М. Хадиев, А. Ф. Гайнутдинова, К. Р. Хадиев; Казанский федеральный университет. - Казань : Издательство Казанского университета, 2019. - 262 с. : ил. - Библиогр.: с. 216 : 250,00</w:t>
      </w:r>
    </w:p>
    <w:p w:rsidR="00841973" w:rsidRDefault="00841973" w:rsidP="00841973">
      <w:r>
        <w:t xml:space="preserve">    Оглавление: </w:t>
      </w:r>
      <w:hyperlink r:id="rId45" w:history="1">
        <w:r w:rsidR="00A42473" w:rsidRPr="00EB74C7">
          <w:rPr>
            <w:rStyle w:val="a8"/>
          </w:rPr>
          <w:t>http://kitap.tatar.ru/ogl/nlrt/nbrt_obr_2509952.pdf</w:t>
        </w:r>
      </w:hyperlink>
    </w:p>
    <w:p w:rsidR="00A42473" w:rsidRDefault="00A42473" w:rsidP="00841973"/>
    <w:p w:rsidR="00841973" w:rsidRDefault="00841973" w:rsidP="00841973"/>
    <w:p w:rsidR="007006F7" w:rsidRDefault="007006F7" w:rsidP="00841973"/>
    <w:p w:rsidR="007006F7" w:rsidRDefault="007006F7" w:rsidP="007006F7">
      <w:pPr>
        <w:pStyle w:val="1"/>
      </w:pPr>
      <w:bookmarkStart w:id="4" w:name="_Toc44313849"/>
      <w:r>
        <w:lastRenderedPageBreak/>
        <w:t>Сельское и лесное хозяйство. (ББК 4)</w:t>
      </w:r>
      <w:bookmarkEnd w:id="4"/>
    </w:p>
    <w:p w:rsidR="007006F7" w:rsidRDefault="007006F7" w:rsidP="007006F7">
      <w:pPr>
        <w:pStyle w:val="1"/>
      </w:pPr>
    </w:p>
    <w:p w:rsidR="007006F7" w:rsidRDefault="007006F7" w:rsidP="007006F7">
      <w:r>
        <w:t>54. 81.2Фр-4;   Г19</w:t>
      </w:r>
    </w:p>
    <w:p w:rsidR="007006F7" w:rsidRDefault="007006F7" w:rsidP="007006F7">
      <w:r>
        <w:t xml:space="preserve">    38975-Ф - ио</w:t>
      </w:r>
    </w:p>
    <w:p w:rsidR="007006F7" w:rsidRDefault="007006F7" w:rsidP="007006F7">
      <w:r>
        <w:t xml:space="preserve">    Ганшина, Клавдия Александровна</w:t>
      </w:r>
    </w:p>
    <w:p w:rsidR="007006F7" w:rsidRDefault="007006F7" w:rsidP="007006F7">
      <w:r>
        <w:t>Французско-русский словарь : 51000 слов / К. А. Ганшина. - 7-е изд., стер. - Москва : Русский язык, 1977. - 912 c. - Библиогр.: с. 6 : 6,00</w:t>
      </w:r>
    </w:p>
    <w:p w:rsidR="007006F7" w:rsidRDefault="007006F7" w:rsidP="007006F7"/>
    <w:p w:rsidR="003007D0" w:rsidRDefault="003007D0" w:rsidP="007006F7"/>
    <w:p w:rsidR="003007D0" w:rsidRDefault="003007D0" w:rsidP="003007D0">
      <w:pPr>
        <w:pStyle w:val="1"/>
      </w:pPr>
      <w:bookmarkStart w:id="5" w:name="_Toc44313850"/>
      <w:r>
        <w:t>Здравоохранение. Медицинские науки. (ББК 5)</w:t>
      </w:r>
      <w:bookmarkEnd w:id="5"/>
    </w:p>
    <w:p w:rsidR="003007D0" w:rsidRDefault="003007D0" w:rsidP="003007D0">
      <w:pPr>
        <w:pStyle w:val="1"/>
      </w:pPr>
    </w:p>
    <w:p w:rsidR="003007D0" w:rsidRDefault="003007D0" w:rsidP="003007D0">
      <w:r>
        <w:t>55. 5;   А16</w:t>
      </w:r>
    </w:p>
    <w:p w:rsidR="003007D0" w:rsidRDefault="003007D0" w:rsidP="003007D0">
      <w:r>
        <w:t xml:space="preserve">    1779014-Л - чз2</w:t>
      </w:r>
    </w:p>
    <w:p w:rsidR="003007D0" w:rsidRDefault="003007D0" w:rsidP="003007D0">
      <w:r>
        <w:t xml:space="preserve">    Абрамов, Юрий</w:t>
      </w:r>
    </w:p>
    <w:p w:rsidR="003007D0" w:rsidRDefault="003007D0" w:rsidP="003007D0">
      <w:r>
        <w:t>Спасать жизни - моя профессия : воспоминания советского хирурга / Юрий Абрамов. - Москва : Альпина Паблишер, 2020. - 213, [2] с.. - ISBN 978-5-9614-2982-4 : 526,50</w:t>
      </w:r>
    </w:p>
    <w:p w:rsidR="003007D0" w:rsidRDefault="003007D0" w:rsidP="003007D0">
      <w:r>
        <w:t xml:space="preserve">    Оглавление: </w:t>
      </w:r>
      <w:hyperlink r:id="rId46" w:history="1">
        <w:r w:rsidR="00A42473" w:rsidRPr="00EB74C7">
          <w:rPr>
            <w:rStyle w:val="a8"/>
          </w:rPr>
          <w:t>http://kitap.tatar.ru/ogl/nlrt/nbrt_obr_2512675.pdf</w:t>
        </w:r>
      </w:hyperlink>
    </w:p>
    <w:p w:rsidR="00A42473" w:rsidRDefault="00A42473" w:rsidP="003007D0"/>
    <w:p w:rsidR="003007D0" w:rsidRDefault="003007D0" w:rsidP="003007D0"/>
    <w:p w:rsidR="003007D0" w:rsidRDefault="003007D0" w:rsidP="003007D0">
      <w:r>
        <w:t xml:space="preserve">56. ;   </w:t>
      </w:r>
    </w:p>
    <w:p w:rsidR="003007D0" w:rsidRDefault="003007D0" w:rsidP="003007D0">
      <w:r>
        <w:t xml:space="preserve">     - ; 1765862-Л - кх</w:t>
      </w:r>
    </w:p>
    <w:p w:rsidR="003007D0" w:rsidRDefault="003007D0" w:rsidP="003007D0">
      <w:r>
        <w:t xml:space="preserve">    Володин, Борис Генрихович</w:t>
      </w:r>
    </w:p>
    <w:p w:rsidR="003007D0" w:rsidRDefault="003007D0" w:rsidP="003007D0">
      <w:r>
        <w:t>Мендель (Vita aeterna) / Борис Володин. - Москва : Молодая гвардия, 1968. - 253, [3] с., 16 л. ил., портр. - (Жизнь замечательных людей. Серия биографий ; вып. 17 (458)). - Библиогр.: с. 251-254</w:t>
      </w:r>
    </w:p>
    <w:p w:rsidR="003007D0" w:rsidRDefault="003007D0" w:rsidP="003007D0"/>
    <w:p w:rsidR="003007D0" w:rsidRDefault="003007D0" w:rsidP="003007D0">
      <w:r>
        <w:t>57. 53.5;   Г12</w:t>
      </w:r>
    </w:p>
    <w:p w:rsidR="003007D0" w:rsidRDefault="003007D0" w:rsidP="003007D0">
      <w:r>
        <w:t xml:space="preserve">    1763819-Л - кх; 1763820-Л - кх; 1763821-Л - кх</w:t>
      </w:r>
    </w:p>
    <w:p w:rsidR="003007D0" w:rsidRDefault="003007D0" w:rsidP="003007D0">
      <w:r>
        <w:t xml:space="preserve">    Габдукаева, Лилия Зуфаровна</w:t>
      </w:r>
    </w:p>
    <w:p w:rsidR="003007D0" w:rsidRDefault="003007D0" w:rsidP="003007D0">
      <w:r>
        <w:t>Технология продуктов лечебно-профилактического питания : учебное пособие / Л. З. Габдукаева, С. В. Китаевская, О. А. Решетник; Министерство науки и высшего образования Российской Федерации ; Федеральное государственное бюджетное образовательное учреждение высшего образования "Казанский национальный исследовательский технологический университет". - Казань : Издательство КНИТУ, 2019. - 205, [1] с. : табл. - Библиогр.: с. 177. - ISBN 978-5-7882-2659-0 : 200,00</w:t>
      </w:r>
    </w:p>
    <w:p w:rsidR="003007D0" w:rsidRDefault="003007D0" w:rsidP="003007D0">
      <w:r>
        <w:t xml:space="preserve">    Оглавление: </w:t>
      </w:r>
      <w:hyperlink r:id="rId47" w:history="1">
        <w:r w:rsidR="00A42473" w:rsidRPr="00EB74C7">
          <w:rPr>
            <w:rStyle w:val="a8"/>
          </w:rPr>
          <w:t>http://kitap.tatar.ru/ogl/nlrt/nbrt_obr_2474304.pdf</w:t>
        </w:r>
      </w:hyperlink>
    </w:p>
    <w:p w:rsidR="00A42473" w:rsidRDefault="00A42473" w:rsidP="003007D0"/>
    <w:p w:rsidR="003007D0" w:rsidRDefault="003007D0" w:rsidP="003007D0"/>
    <w:p w:rsidR="003007D0" w:rsidRDefault="003007D0" w:rsidP="003007D0">
      <w:r>
        <w:t>58. 57;   Д79</w:t>
      </w:r>
    </w:p>
    <w:p w:rsidR="003007D0" w:rsidRDefault="003007D0" w:rsidP="003007D0">
      <w:r>
        <w:t xml:space="preserve">    1765872-Л - кх</w:t>
      </w:r>
    </w:p>
    <w:p w:rsidR="003007D0" w:rsidRDefault="003007D0" w:rsidP="003007D0">
      <w:r>
        <w:t xml:space="preserve">    Дубинин, Николай Петрович</w:t>
      </w:r>
    </w:p>
    <w:p w:rsidR="003007D0" w:rsidRDefault="003007D0" w:rsidP="003007D0">
      <w:r>
        <w:t>Вечное движение / Н. П. Дубинин. - Москва : Издательство политической литературы, 1973. - 446, [2] с. + [13] л. ил. : портр. - (О жизни и о себе). : 100,00</w:t>
      </w:r>
    </w:p>
    <w:p w:rsidR="003007D0" w:rsidRDefault="003007D0" w:rsidP="003007D0"/>
    <w:p w:rsidR="003007D0" w:rsidRDefault="003007D0" w:rsidP="003007D0">
      <w:r>
        <w:t>59. 5;   К31</w:t>
      </w:r>
    </w:p>
    <w:p w:rsidR="003007D0" w:rsidRDefault="003007D0" w:rsidP="003007D0">
      <w:r>
        <w:t xml:space="preserve">    1760527-Л - чз2</w:t>
      </w:r>
    </w:p>
    <w:p w:rsidR="003007D0" w:rsidRDefault="003007D0" w:rsidP="003007D0">
      <w:r>
        <w:lastRenderedPageBreak/>
        <w:t xml:space="preserve">    Кашубина, Ольга Константиновна( медицинский журналист, блогер, переводчик с врачебного языка на человеческий)</w:t>
      </w:r>
    </w:p>
    <w:p w:rsidR="003007D0" w:rsidRDefault="003007D0" w:rsidP="003007D0">
      <w:r>
        <w:t>Как болел бы врач : маленькие хитрости большого здравоохранения / Ольга Кашубина. - Москва : Эксмо : Бомбора, 2019. - 301, [1] с. : ил. - (Доктора рунета. О здоровье понятным почерком).. - ISBN 978-5-04-097211-1 : 443,30</w:t>
      </w:r>
    </w:p>
    <w:p w:rsidR="003007D0" w:rsidRDefault="003007D0" w:rsidP="003007D0">
      <w:r>
        <w:t xml:space="preserve">    Оглавление: </w:t>
      </w:r>
      <w:hyperlink r:id="rId48" w:history="1">
        <w:r w:rsidR="00A42473" w:rsidRPr="00EB74C7">
          <w:rPr>
            <w:rStyle w:val="a8"/>
          </w:rPr>
          <w:t>http://kitap.tatar.ru/ogl/nlrt/nbrt_obr_2456742.pdf</w:t>
        </w:r>
      </w:hyperlink>
    </w:p>
    <w:p w:rsidR="00A42473" w:rsidRDefault="00A42473" w:rsidP="003007D0"/>
    <w:p w:rsidR="003007D0" w:rsidRDefault="003007D0" w:rsidP="003007D0"/>
    <w:p w:rsidR="003007D0" w:rsidRDefault="003007D0" w:rsidP="003007D0">
      <w:r>
        <w:t>60. 52.6;   К67</w:t>
      </w:r>
    </w:p>
    <w:p w:rsidR="003007D0" w:rsidRDefault="003007D0" w:rsidP="003007D0">
      <w:r>
        <w:t xml:space="preserve">    1760484-Л - чз2</w:t>
      </w:r>
    </w:p>
    <w:p w:rsidR="003007D0" w:rsidRDefault="003007D0" w:rsidP="003007D0">
      <w:r>
        <w:t xml:space="preserve">    Корнакова, Елена Евгеньевна( паразитолог, старший научный сотрудник)</w:t>
      </w:r>
    </w:p>
    <w:p w:rsidR="003007D0" w:rsidRDefault="003007D0" w:rsidP="003007D0">
      <w:r>
        <w:t>Опасные соседи. Как распознать паразитов, не впасть в панику и свести вред для организма к минимуму / Елена Евгеньевна Корнакова. - Москва : Эксмо, 2019. - 158, [1] с. : ил. - (Легендарные врачи рекомендуют).. - ISBN 978-5-04-098572-2 : 306,80</w:t>
      </w:r>
    </w:p>
    <w:p w:rsidR="003007D0" w:rsidRDefault="003007D0" w:rsidP="003007D0">
      <w:r>
        <w:t xml:space="preserve">    Оглавление: </w:t>
      </w:r>
      <w:hyperlink r:id="rId49" w:history="1">
        <w:r w:rsidR="00A42473" w:rsidRPr="00EB74C7">
          <w:rPr>
            <w:rStyle w:val="a8"/>
          </w:rPr>
          <w:t>http://kitap.tatar.ru/ogl/nlrt/nbrt_obr_2453692.pdf</w:t>
        </w:r>
      </w:hyperlink>
    </w:p>
    <w:p w:rsidR="00A42473" w:rsidRDefault="00A42473" w:rsidP="003007D0"/>
    <w:p w:rsidR="003007D0" w:rsidRDefault="003007D0" w:rsidP="003007D0"/>
    <w:p w:rsidR="003007D0" w:rsidRDefault="003007D0" w:rsidP="003007D0">
      <w:r>
        <w:t>61. 5;   К71</w:t>
      </w:r>
    </w:p>
    <w:p w:rsidR="003007D0" w:rsidRDefault="003007D0" w:rsidP="003007D0">
      <w:r>
        <w:t xml:space="preserve">    1760452-Л - кх</w:t>
      </w:r>
    </w:p>
    <w:p w:rsidR="003007D0" w:rsidRDefault="003007D0" w:rsidP="003007D0">
      <w:r>
        <w:t xml:space="preserve">    Косовских, Евгений Николаевич( студент медицинского колледжа, волонтер, создатель проекта помощи бездомным)</w:t>
      </w:r>
    </w:p>
    <w:p w:rsidR="003007D0" w:rsidRDefault="003007D0" w:rsidP="003007D0">
      <w:r>
        <w:t>Другая медицина : история врача, который спасает тех, кому некому больше помочь / Евгений Косовских. - Москва : Эксмо, 2019. - 158, [1] с. - (Записки российских блогеров). - (Лекарство от равнодушия).. - ISBN 978-5-04-093524-6 : 289,90</w:t>
      </w:r>
    </w:p>
    <w:p w:rsidR="003007D0" w:rsidRDefault="003007D0" w:rsidP="003007D0">
      <w:r>
        <w:t xml:space="preserve">    Оглавление: </w:t>
      </w:r>
      <w:hyperlink r:id="rId50" w:history="1">
        <w:r w:rsidR="00A42473" w:rsidRPr="00EB74C7">
          <w:rPr>
            <w:rStyle w:val="a8"/>
          </w:rPr>
          <w:t>http://kitap.tatar.ru/ogl/nlrt/nbrt_obr_2451156.pdf</w:t>
        </w:r>
      </w:hyperlink>
    </w:p>
    <w:p w:rsidR="00A42473" w:rsidRDefault="00A42473" w:rsidP="003007D0"/>
    <w:p w:rsidR="003007D0" w:rsidRDefault="003007D0" w:rsidP="003007D0"/>
    <w:p w:rsidR="003007D0" w:rsidRDefault="003007D0" w:rsidP="003007D0">
      <w:r>
        <w:t>62. 55;   К90</w:t>
      </w:r>
    </w:p>
    <w:p w:rsidR="003007D0" w:rsidRDefault="003007D0" w:rsidP="003007D0">
      <w:r>
        <w:t xml:space="preserve">    1765860-Л - кх</w:t>
      </w:r>
    </w:p>
    <w:p w:rsidR="003007D0" w:rsidRDefault="003007D0" w:rsidP="003007D0">
      <w:r>
        <w:t xml:space="preserve">    Кумок, Яков Невахович</w:t>
      </w:r>
    </w:p>
    <w:p w:rsidR="003007D0" w:rsidRDefault="003007D0" w:rsidP="003007D0">
      <w:r>
        <w:t>Губкин / Я. Н. Кумок. - Москва : Издательство ЦК ВЛКСМ "Молодая гвардия", 1968. - 281, [4] c. + [16] с. ил., портр. - (Жизнь замечательных людей ; вып. 23 [462]). : 100,00</w:t>
      </w:r>
    </w:p>
    <w:p w:rsidR="003007D0" w:rsidRDefault="003007D0" w:rsidP="003007D0"/>
    <w:p w:rsidR="003007D0" w:rsidRDefault="003007D0" w:rsidP="003007D0">
      <w:r>
        <w:t>63. 51.2;   М27</w:t>
      </w:r>
    </w:p>
    <w:p w:rsidR="003007D0" w:rsidRDefault="003007D0" w:rsidP="003007D0">
      <w:r>
        <w:t xml:space="preserve">    1756855-Л - кх</w:t>
      </w:r>
    </w:p>
    <w:p w:rsidR="003007D0" w:rsidRDefault="003007D0" w:rsidP="003007D0">
      <w:r>
        <w:t xml:space="preserve">    Марклунд, Бертил</w:t>
      </w:r>
    </w:p>
    <w:p w:rsidR="003007D0" w:rsidRPr="004158BA" w:rsidRDefault="003007D0" w:rsidP="003007D0">
      <w:pPr>
        <w:rPr>
          <w:lang w:val="en-US"/>
        </w:rPr>
      </w:pPr>
      <w:r>
        <w:t xml:space="preserve">Скандинавский секрет : простые правила здоровой и счастливой жизни / Бертил Марклунд; [пер. со швед.: А. Каркоцкой , М. Викстрём]. - Санкт-Петербург ; Москва ; Екатеринбург ; Ростов-на-Дону ; Минск ; Воронеж ; Самара ; Нижний Новгород : Питер, 2018. - 127 с. : ил., цв. ил., табл. - Доп. тит. л. на яз. ориг. - Загл. и авт. ориг.: 10 tips. </w:t>
      </w:r>
      <w:r w:rsidRPr="004158BA">
        <w:rPr>
          <w:lang w:val="en-US"/>
        </w:rPr>
        <w:t>Ma bättre och lev 10 ar längre / Bertil Marklund. - ISBN 978-5-496-03110-3 : 219,70</w:t>
      </w:r>
    </w:p>
    <w:p w:rsidR="003007D0" w:rsidRDefault="003007D0" w:rsidP="003007D0">
      <w:r w:rsidRPr="00A42473">
        <w:t xml:space="preserve">    </w:t>
      </w:r>
      <w:r>
        <w:t>Оглавление</w:t>
      </w:r>
      <w:r w:rsidRPr="00A42473">
        <w:t xml:space="preserve">: </w:t>
      </w:r>
      <w:hyperlink r:id="rId51" w:history="1">
        <w:r w:rsidR="00A42473" w:rsidRPr="00EB74C7">
          <w:rPr>
            <w:rStyle w:val="a8"/>
            <w:lang w:val="en-US"/>
          </w:rPr>
          <w:t>http</w:t>
        </w:r>
        <w:r w:rsidR="00A42473" w:rsidRPr="00A42473">
          <w:rPr>
            <w:rStyle w:val="a8"/>
          </w:rPr>
          <w:t>://</w:t>
        </w:r>
        <w:r w:rsidR="00A42473" w:rsidRPr="00EB74C7">
          <w:rPr>
            <w:rStyle w:val="a8"/>
            <w:lang w:val="en-US"/>
          </w:rPr>
          <w:t>kitap</w:t>
        </w:r>
        <w:r w:rsidR="00A42473" w:rsidRPr="00A42473">
          <w:rPr>
            <w:rStyle w:val="a8"/>
          </w:rPr>
          <w:t>.</w:t>
        </w:r>
        <w:r w:rsidR="00A42473" w:rsidRPr="00EB74C7">
          <w:rPr>
            <w:rStyle w:val="a8"/>
            <w:lang w:val="en-US"/>
          </w:rPr>
          <w:t>tatar</w:t>
        </w:r>
        <w:r w:rsidR="00A42473" w:rsidRPr="00A42473">
          <w:rPr>
            <w:rStyle w:val="a8"/>
          </w:rPr>
          <w:t>.</w:t>
        </w:r>
        <w:r w:rsidR="00A42473" w:rsidRPr="00EB74C7">
          <w:rPr>
            <w:rStyle w:val="a8"/>
            <w:lang w:val="en-US"/>
          </w:rPr>
          <w:t>ru</w:t>
        </w:r>
        <w:r w:rsidR="00A42473" w:rsidRPr="00A42473">
          <w:rPr>
            <w:rStyle w:val="a8"/>
          </w:rPr>
          <w:t>/</w:t>
        </w:r>
        <w:r w:rsidR="00A42473" w:rsidRPr="00EB74C7">
          <w:rPr>
            <w:rStyle w:val="a8"/>
            <w:lang w:val="en-US"/>
          </w:rPr>
          <w:t>ogl</w:t>
        </w:r>
        <w:r w:rsidR="00A42473" w:rsidRPr="00A42473">
          <w:rPr>
            <w:rStyle w:val="a8"/>
          </w:rPr>
          <w:t>/</w:t>
        </w:r>
        <w:r w:rsidR="00A42473" w:rsidRPr="00EB74C7">
          <w:rPr>
            <w:rStyle w:val="a8"/>
            <w:lang w:val="en-US"/>
          </w:rPr>
          <w:t>nlrt</w:t>
        </w:r>
        <w:r w:rsidR="00A42473" w:rsidRPr="00A42473">
          <w:rPr>
            <w:rStyle w:val="a8"/>
          </w:rPr>
          <w:t>/</w:t>
        </w:r>
        <w:r w:rsidR="00A42473" w:rsidRPr="00EB74C7">
          <w:rPr>
            <w:rStyle w:val="a8"/>
            <w:lang w:val="en-US"/>
          </w:rPr>
          <w:t>nbrt</w:t>
        </w:r>
        <w:r w:rsidR="00A42473" w:rsidRPr="00A42473">
          <w:rPr>
            <w:rStyle w:val="a8"/>
          </w:rPr>
          <w:t>_</w:t>
        </w:r>
        <w:r w:rsidR="00A42473" w:rsidRPr="00EB74C7">
          <w:rPr>
            <w:rStyle w:val="a8"/>
            <w:lang w:val="en-US"/>
          </w:rPr>
          <w:t>obr</w:t>
        </w:r>
        <w:r w:rsidR="00A42473" w:rsidRPr="00A42473">
          <w:rPr>
            <w:rStyle w:val="a8"/>
          </w:rPr>
          <w:t>_2435645.</w:t>
        </w:r>
        <w:r w:rsidR="00A42473" w:rsidRPr="00EB74C7">
          <w:rPr>
            <w:rStyle w:val="a8"/>
            <w:lang w:val="en-US"/>
          </w:rPr>
          <w:t>pdf</w:t>
        </w:r>
      </w:hyperlink>
    </w:p>
    <w:p w:rsidR="00A42473" w:rsidRPr="00A42473" w:rsidRDefault="00A42473" w:rsidP="003007D0"/>
    <w:p w:rsidR="003007D0" w:rsidRPr="00A42473" w:rsidRDefault="003007D0" w:rsidP="003007D0"/>
    <w:p w:rsidR="003007D0" w:rsidRDefault="003007D0" w:rsidP="003007D0">
      <w:r>
        <w:t>64. 56.1;   М50</w:t>
      </w:r>
    </w:p>
    <w:p w:rsidR="003007D0" w:rsidRDefault="003007D0" w:rsidP="003007D0">
      <w:r>
        <w:t xml:space="preserve">    1763495-Л - кх; 1763496-Л - кх; 1763497-Л - кх</w:t>
      </w:r>
    </w:p>
    <w:p w:rsidR="003007D0" w:rsidRDefault="003007D0" w:rsidP="003007D0">
      <w:r>
        <w:t xml:space="preserve">    Менделевич, Владимир Давыдович</w:t>
      </w:r>
    </w:p>
    <w:p w:rsidR="003007D0" w:rsidRDefault="003007D0" w:rsidP="003007D0">
      <w:r>
        <w:t>Психиатрические эссе / В. Д. Менделевич. - Казань : Медицина, 2019. - 357, [1] с. : табл., схемы. - Библиогр. в конце статей. - ISBN 978-5-7645-0653-1 : 250,00</w:t>
      </w:r>
    </w:p>
    <w:p w:rsidR="003007D0" w:rsidRDefault="003007D0" w:rsidP="003007D0">
      <w:r>
        <w:t xml:space="preserve">    Оглавление: </w:t>
      </w:r>
      <w:hyperlink r:id="rId52" w:history="1">
        <w:r w:rsidR="00A42473" w:rsidRPr="00EB74C7">
          <w:rPr>
            <w:rStyle w:val="a8"/>
          </w:rPr>
          <w:t>http://kitap.tatar.ru/ogl/nlrt/nbrt_obr_2464792.pdf</w:t>
        </w:r>
      </w:hyperlink>
    </w:p>
    <w:p w:rsidR="00A42473" w:rsidRDefault="00A42473" w:rsidP="003007D0"/>
    <w:p w:rsidR="003007D0" w:rsidRDefault="003007D0" w:rsidP="003007D0"/>
    <w:p w:rsidR="003007D0" w:rsidRDefault="003007D0" w:rsidP="003007D0">
      <w:r>
        <w:lastRenderedPageBreak/>
        <w:t>65. 51.2;   Т52</w:t>
      </w:r>
    </w:p>
    <w:p w:rsidR="003007D0" w:rsidRDefault="003007D0" w:rsidP="003007D0">
      <w:r>
        <w:t xml:space="preserve">    1764066-М - кх; 1764067-М - кх</w:t>
      </w:r>
    </w:p>
    <w:p w:rsidR="003007D0" w:rsidRDefault="003007D0" w:rsidP="003007D0">
      <w:r>
        <w:t xml:space="preserve">    Толмачёв, Александр Вячеславович</w:t>
      </w:r>
    </w:p>
    <w:p w:rsidR="003007D0" w:rsidRDefault="003007D0" w:rsidP="003007D0">
      <w:r>
        <w:t>Правила поведения на каждый день / А. В. Толмачёв. - 2-е изд. - Ростов-на-Дону : Феникс, 2020. - 64 с. : ил. - (Памятки безопасности школьника).. - ISBN 978-5-222-32851-4 : 145,20</w:t>
      </w:r>
    </w:p>
    <w:p w:rsidR="003007D0" w:rsidRDefault="003007D0" w:rsidP="003007D0"/>
    <w:p w:rsidR="003007D0" w:rsidRDefault="003007D0" w:rsidP="003007D0">
      <w:r>
        <w:t>66. 56.1;   Ч-12</w:t>
      </w:r>
    </w:p>
    <w:p w:rsidR="003007D0" w:rsidRDefault="003007D0" w:rsidP="003007D0">
      <w:r>
        <w:t xml:space="preserve">    1764081-Л - чз2</w:t>
      </w:r>
    </w:p>
    <w:p w:rsidR="003007D0" w:rsidRDefault="003007D0" w:rsidP="003007D0">
      <w:r>
        <w:t xml:space="preserve">    Чавкин, Самуэль</w:t>
      </w:r>
    </w:p>
    <w:p w:rsidR="003007D0" w:rsidRDefault="003007D0" w:rsidP="003007D0">
      <w:r>
        <w:t>Похитители разума. Краткая история лоботомии / Самуэль Чавкин. - Москва : Алгоритм, 2019. - 286, [1] с. - (Клинические рассказы). - Библиогр.: с.. - ISBN 978-5-907120-53-2 : 314,40</w:t>
      </w:r>
    </w:p>
    <w:p w:rsidR="003007D0" w:rsidRDefault="003007D0" w:rsidP="003007D0">
      <w:r>
        <w:t xml:space="preserve">    Оглавление: </w:t>
      </w:r>
      <w:hyperlink r:id="rId53" w:history="1">
        <w:r w:rsidR="00A42473" w:rsidRPr="00EB74C7">
          <w:rPr>
            <w:rStyle w:val="a8"/>
          </w:rPr>
          <w:t>http://kitap.tatar.ru/ogl/nlrt/nbrt_obr_2497258.pdf</w:t>
        </w:r>
      </w:hyperlink>
    </w:p>
    <w:p w:rsidR="00A42473" w:rsidRDefault="00A42473" w:rsidP="003007D0"/>
    <w:p w:rsidR="003007D0" w:rsidRDefault="003007D0" w:rsidP="003007D0"/>
    <w:p w:rsidR="003007D0" w:rsidRDefault="003007D0" w:rsidP="003007D0">
      <w:r>
        <w:t>67. 530.1;   Ш27</w:t>
      </w:r>
    </w:p>
    <w:p w:rsidR="003007D0" w:rsidRDefault="003007D0" w:rsidP="003007D0">
      <w:r>
        <w:t xml:space="preserve">    1765859-Л - кх</w:t>
      </w:r>
    </w:p>
    <w:p w:rsidR="003007D0" w:rsidRDefault="003007D0" w:rsidP="003007D0">
      <w:r>
        <w:t xml:space="preserve">    Шаскольская, Марианна Петровна</w:t>
      </w:r>
    </w:p>
    <w:p w:rsidR="003007D0" w:rsidRDefault="003007D0" w:rsidP="003007D0">
      <w:r>
        <w:t>Фредерик Жолио-Кюри / М. Шаскольская. - Москва : Издательство ЦК ВЛКСМ "Молодая гвардия", 1959. - 266, [6] с. : ил., портр. - (Жизнь замечательных людей ; вып.15 [281]). : 100,00</w:t>
      </w:r>
    </w:p>
    <w:p w:rsidR="003007D0" w:rsidRDefault="003007D0" w:rsidP="003007D0"/>
    <w:p w:rsidR="00C376F7" w:rsidRDefault="00C376F7" w:rsidP="003007D0"/>
    <w:p w:rsidR="00C376F7" w:rsidRDefault="00C376F7" w:rsidP="00C376F7">
      <w:pPr>
        <w:pStyle w:val="1"/>
      </w:pPr>
      <w:bookmarkStart w:id="6" w:name="_Toc44313851"/>
      <w:r>
        <w:t>Общественные науки в целом. (ББК 60)</w:t>
      </w:r>
      <w:bookmarkEnd w:id="6"/>
    </w:p>
    <w:p w:rsidR="00C376F7" w:rsidRDefault="00C376F7" w:rsidP="00C376F7">
      <w:pPr>
        <w:pStyle w:val="1"/>
      </w:pPr>
    </w:p>
    <w:p w:rsidR="00C376F7" w:rsidRPr="004158BA" w:rsidRDefault="00C376F7" w:rsidP="00C376F7">
      <w:pPr>
        <w:rPr>
          <w:lang w:val="en-US"/>
        </w:rPr>
      </w:pPr>
      <w:r w:rsidRPr="004158BA">
        <w:rPr>
          <w:lang w:val="en-US"/>
        </w:rPr>
        <w:t>68. 60.5;   A 93</w:t>
      </w:r>
    </w:p>
    <w:p w:rsidR="00C376F7" w:rsidRPr="004158BA" w:rsidRDefault="00C376F7" w:rsidP="00C376F7">
      <w:pPr>
        <w:rPr>
          <w:lang w:val="en-US"/>
        </w:rPr>
      </w:pPr>
      <w:r w:rsidRPr="004158BA">
        <w:rPr>
          <w:lang w:val="en-US"/>
        </w:rPr>
        <w:t xml:space="preserve">    1756-</w:t>
      </w:r>
      <w:r>
        <w:t>И</w:t>
      </w:r>
      <w:r w:rsidRPr="004158BA">
        <w:rPr>
          <w:lang w:val="en-US"/>
        </w:rPr>
        <w:t xml:space="preserve"> - </w:t>
      </w:r>
      <w:r>
        <w:t>иоГ</w:t>
      </w:r>
    </w:p>
    <w:p w:rsidR="00C376F7" w:rsidRPr="00C376F7" w:rsidRDefault="00C376F7" w:rsidP="00C376F7">
      <w:pPr>
        <w:rPr>
          <w:lang w:val="en-US"/>
        </w:rPr>
      </w:pPr>
      <w:r w:rsidRPr="00C376F7">
        <w:rPr>
          <w:lang w:val="en-US"/>
        </w:rPr>
        <w:t xml:space="preserve">    Aussiedler: deutsche Einwanderer aus Osteuropa. - Osnabrück  : Universitätsverlag Rasch, 1999. - (Institut für Migrationsforschung und Interkulturelle Studien).. - Bd. 8 :  Aussiedler: deutsche Einwanderer aus Osteuropa / hrsg. von K. J. Bade, J. Oltmer. - 1. Aufl. - Osnabrück : Universitätsverlag Rasch, 1999. - 323 s. : graph. Darst. - Die Autoren: s. 315-323. - ISBN 3-932147-40-5 : </w:t>
      </w:r>
    </w:p>
    <w:p w:rsidR="00C376F7" w:rsidRPr="00C376F7" w:rsidRDefault="00C376F7" w:rsidP="00C376F7">
      <w:pPr>
        <w:rPr>
          <w:lang w:val="en-US"/>
        </w:rPr>
      </w:pPr>
    </w:p>
    <w:p w:rsidR="00C376F7" w:rsidRPr="004158BA" w:rsidRDefault="00C376F7" w:rsidP="00C376F7">
      <w:pPr>
        <w:rPr>
          <w:lang w:val="en-US"/>
        </w:rPr>
      </w:pPr>
      <w:r w:rsidRPr="004158BA">
        <w:rPr>
          <w:lang w:val="en-US"/>
        </w:rPr>
        <w:t>69. 60.5;   D 55</w:t>
      </w:r>
    </w:p>
    <w:p w:rsidR="00C376F7" w:rsidRPr="004158BA" w:rsidRDefault="00C376F7" w:rsidP="00C376F7">
      <w:pPr>
        <w:rPr>
          <w:lang w:val="en-US"/>
        </w:rPr>
      </w:pPr>
      <w:r w:rsidRPr="004158BA">
        <w:rPr>
          <w:lang w:val="en-US"/>
        </w:rPr>
        <w:t xml:space="preserve">    1745-</w:t>
      </w:r>
      <w:r>
        <w:t>И</w:t>
      </w:r>
      <w:r w:rsidRPr="004158BA">
        <w:rPr>
          <w:lang w:val="en-US"/>
        </w:rPr>
        <w:t xml:space="preserve"> - </w:t>
      </w:r>
      <w:r>
        <w:t>иоГ</w:t>
      </w:r>
    </w:p>
    <w:p w:rsidR="00C376F7" w:rsidRPr="00C376F7" w:rsidRDefault="00C376F7" w:rsidP="00C376F7">
      <w:pPr>
        <w:rPr>
          <w:lang w:val="en-US"/>
        </w:rPr>
      </w:pPr>
      <w:r w:rsidRPr="004158BA">
        <w:rPr>
          <w:lang w:val="en-US"/>
        </w:rPr>
        <w:t xml:space="preserve">    Die Geselschaft der Bundesrepublik Deutschland - neu / unter Mitarbeit der Verlagsredaktion Politik ; bearb. von  F. Blumohr, P. Brugel, M. Handwerger, G. Kappl, F. Wölfl. - Bamberg : C. C. Buchner, 2001. - (Buchners Kolleg Politik).. - Band 2 :  Die Geselschaft der Bundesrepublik Deutschland - neu : Sozialstrukturen im Wandel / unter Mitarbeit der Verlagsredaktion Politik ; bearb. von F. Blumohr, P. Brugel, M. Handwerger, G. Kappl, F. Wölfl. - 1. </w:t>
      </w:r>
      <w:r w:rsidRPr="00C376F7">
        <w:rPr>
          <w:lang w:val="en-US"/>
        </w:rPr>
        <w:t xml:space="preserve">Aufl. - 240 s. : Ill., graph. Darst. - Literatur: s. 236-237. - Sachregister: s. 238-240. - ISBN 3-7661-6822-3 : </w:t>
      </w:r>
    </w:p>
    <w:p w:rsidR="00C376F7" w:rsidRPr="00C376F7" w:rsidRDefault="00C376F7" w:rsidP="00C376F7">
      <w:pPr>
        <w:rPr>
          <w:lang w:val="en-US"/>
        </w:rPr>
      </w:pPr>
    </w:p>
    <w:p w:rsidR="00C376F7" w:rsidRPr="004158BA" w:rsidRDefault="00C376F7" w:rsidP="00C376F7">
      <w:pPr>
        <w:rPr>
          <w:lang w:val="en-US"/>
        </w:rPr>
      </w:pPr>
      <w:r w:rsidRPr="004158BA">
        <w:rPr>
          <w:lang w:val="en-US"/>
        </w:rPr>
        <w:t>70. 60.5;   J 91</w:t>
      </w:r>
    </w:p>
    <w:p w:rsidR="00C376F7" w:rsidRPr="004158BA" w:rsidRDefault="00C376F7" w:rsidP="00C376F7">
      <w:pPr>
        <w:rPr>
          <w:lang w:val="en-US"/>
        </w:rPr>
      </w:pPr>
      <w:r w:rsidRPr="004158BA">
        <w:rPr>
          <w:lang w:val="en-US"/>
        </w:rPr>
        <w:t xml:space="preserve">    3207-</w:t>
      </w:r>
      <w:r>
        <w:t>И</w:t>
      </w:r>
      <w:r w:rsidRPr="004158BA">
        <w:rPr>
          <w:lang w:val="en-US"/>
        </w:rPr>
        <w:t xml:space="preserve"> - </w:t>
      </w:r>
      <w:r>
        <w:t>иоГ</w:t>
      </w:r>
    </w:p>
    <w:p w:rsidR="00C376F7" w:rsidRDefault="00C376F7" w:rsidP="00C376F7">
      <w:r w:rsidRPr="00C376F7">
        <w:rPr>
          <w:lang w:val="en-US"/>
        </w:rPr>
        <w:t xml:space="preserve">    Jugend in Szenen : Lebenzeichen aus flüchtigen Welten / hrsg. von D. Lucke. - 1. Aufl. - Münster : Westfälisches Dampfboot, 2006. - 270 s. - Angaben zu den Autorinnen : s. 269-270. - </w:t>
      </w:r>
      <w:r>
        <w:t>Получено</w:t>
      </w:r>
      <w:r w:rsidRPr="00C376F7">
        <w:rPr>
          <w:lang w:val="en-US"/>
        </w:rPr>
        <w:t xml:space="preserve"> </w:t>
      </w:r>
      <w:r>
        <w:t>из</w:t>
      </w:r>
      <w:r w:rsidRPr="00C376F7">
        <w:rPr>
          <w:lang w:val="en-US"/>
        </w:rPr>
        <w:t xml:space="preserve"> </w:t>
      </w:r>
      <w:r>
        <w:t>Нем</w:t>
      </w:r>
      <w:r w:rsidRPr="00C376F7">
        <w:rPr>
          <w:lang w:val="en-US"/>
        </w:rPr>
        <w:t xml:space="preserve">. </w:t>
      </w:r>
      <w:r>
        <w:t xml:space="preserve">Культ. Центра им. Гете. - ISBN 3-89691-645-0. - ISBN 978-3-89691-645-7 : </w:t>
      </w:r>
    </w:p>
    <w:p w:rsidR="00C376F7" w:rsidRDefault="00C376F7" w:rsidP="00C376F7">
      <w:r>
        <w:t xml:space="preserve">    Оглавление: </w:t>
      </w:r>
      <w:hyperlink r:id="rId54" w:history="1">
        <w:r w:rsidR="00A42473" w:rsidRPr="00EB74C7">
          <w:rPr>
            <w:rStyle w:val="a8"/>
          </w:rPr>
          <w:t>http://kitap.tatar.ru/ogl/nlrt/nbrt_iog_1577777.pdf</w:t>
        </w:r>
      </w:hyperlink>
    </w:p>
    <w:p w:rsidR="00A42473" w:rsidRDefault="00A42473" w:rsidP="00C376F7"/>
    <w:p w:rsidR="00C376F7" w:rsidRDefault="00C376F7" w:rsidP="00C376F7"/>
    <w:p w:rsidR="00C376F7" w:rsidRDefault="00C376F7" w:rsidP="00C376F7">
      <w:r>
        <w:t>71. 60.7;   М57</w:t>
      </w:r>
    </w:p>
    <w:p w:rsidR="00C376F7" w:rsidRDefault="00C376F7" w:rsidP="00C376F7">
      <w:r>
        <w:t xml:space="preserve">    1765952-Л - кх</w:t>
      </w:r>
    </w:p>
    <w:p w:rsidR="00C376F7" w:rsidRDefault="00C376F7" w:rsidP="00C376F7">
      <w:r>
        <w:t xml:space="preserve">    Миграционные риски для России: прогнозирование национальных угроз : монография / под научной редакцией М. Л. Галас. - Москва : РУСАЙНС, 2020. - 199 с. : ил., табл. - Авт. кол. указан на 4-ой стр. книги. - На обл. и тит. л. также: 100 лет Финансовому университету при Правительстве Российской Федерации. - ISBN 978-5-4365-1509-0 : 1036,10</w:t>
      </w:r>
    </w:p>
    <w:p w:rsidR="00C376F7" w:rsidRDefault="00C376F7" w:rsidP="00C376F7">
      <w:r>
        <w:t xml:space="preserve">    Оглавление: </w:t>
      </w:r>
      <w:hyperlink r:id="rId55" w:history="1">
        <w:r w:rsidR="00A42473" w:rsidRPr="00EB74C7">
          <w:rPr>
            <w:rStyle w:val="a8"/>
          </w:rPr>
          <w:t>http://kitap.tatar.ru/ogl/nlrt/nbrt_obr_2492900.pdf</w:t>
        </w:r>
      </w:hyperlink>
    </w:p>
    <w:p w:rsidR="00A42473" w:rsidRDefault="00A42473" w:rsidP="00C376F7"/>
    <w:p w:rsidR="00C376F7" w:rsidRDefault="00C376F7" w:rsidP="00C376F7"/>
    <w:p w:rsidR="00C376F7" w:rsidRDefault="00C376F7" w:rsidP="00C376F7">
      <w:r>
        <w:t>72. 60.5;   D 92</w:t>
      </w:r>
    </w:p>
    <w:p w:rsidR="00C376F7" w:rsidRDefault="00C376F7" w:rsidP="00C376F7">
      <w:r>
        <w:t xml:space="preserve">    1764-И - иоГ</w:t>
      </w:r>
    </w:p>
    <w:p w:rsidR="00C376F7" w:rsidRPr="004158BA" w:rsidRDefault="00C376F7" w:rsidP="00C376F7">
      <w:r w:rsidRPr="004158BA">
        <w:t xml:space="preserve">    </w:t>
      </w:r>
      <w:r w:rsidRPr="00C376F7">
        <w:rPr>
          <w:lang w:val="en-US"/>
        </w:rPr>
        <w:t>D</w:t>
      </w:r>
      <w:r w:rsidRPr="004158BA">
        <w:t>ü</w:t>
      </w:r>
      <w:r w:rsidRPr="00C376F7">
        <w:rPr>
          <w:lang w:val="en-US"/>
        </w:rPr>
        <w:t>rrschmidt</w:t>
      </w:r>
      <w:r w:rsidRPr="004158BA">
        <w:t xml:space="preserve">, </w:t>
      </w:r>
      <w:r w:rsidRPr="00C376F7">
        <w:rPr>
          <w:lang w:val="en-US"/>
        </w:rPr>
        <w:t>J</w:t>
      </w:r>
      <w:r w:rsidRPr="004158BA">
        <w:t>ö</w:t>
      </w:r>
      <w:r w:rsidRPr="00C376F7">
        <w:rPr>
          <w:lang w:val="en-US"/>
        </w:rPr>
        <w:t>rg</w:t>
      </w:r>
    </w:p>
    <w:p w:rsidR="00C376F7" w:rsidRDefault="00C376F7" w:rsidP="00C376F7">
      <w:r w:rsidRPr="00C376F7">
        <w:rPr>
          <w:lang w:val="en-US"/>
        </w:rPr>
        <w:t>Globalisierung</w:t>
      </w:r>
      <w:r w:rsidRPr="004158BA">
        <w:t xml:space="preserve"> / </w:t>
      </w:r>
      <w:r w:rsidRPr="00C376F7">
        <w:rPr>
          <w:lang w:val="en-US"/>
        </w:rPr>
        <w:t>J</w:t>
      </w:r>
      <w:r w:rsidRPr="004158BA">
        <w:t xml:space="preserve">. </w:t>
      </w:r>
      <w:r w:rsidRPr="00C376F7">
        <w:rPr>
          <w:lang w:val="en-US"/>
        </w:rPr>
        <w:t>D</w:t>
      </w:r>
      <w:r w:rsidRPr="004158BA">
        <w:t>ü</w:t>
      </w:r>
      <w:r w:rsidRPr="00C376F7">
        <w:rPr>
          <w:lang w:val="en-US"/>
        </w:rPr>
        <w:t>rrschmidt</w:t>
      </w:r>
      <w:r w:rsidRPr="004158BA">
        <w:t xml:space="preserve">. - </w:t>
      </w:r>
      <w:r w:rsidRPr="00C376F7">
        <w:rPr>
          <w:lang w:val="en-US"/>
        </w:rPr>
        <w:t>Bielefeld</w:t>
      </w:r>
      <w:r w:rsidRPr="004158BA">
        <w:t xml:space="preserve"> : </w:t>
      </w:r>
      <w:r w:rsidRPr="00C376F7">
        <w:rPr>
          <w:lang w:val="en-US"/>
        </w:rPr>
        <w:t>Transcript</w:t>
      </w:r>
      <w:r w:rsidRPr="004158BA">
        <w:t xml:space="preserve"> </w:t>
      </w:r>
      <w:r w:rsidRPr="00C376F7">
        <w:rPr>
          <w:lang w:val="en-US"/>
        </w:rPr>
        <w:t>Verl</w:t>
      </w:r>
      <w:r w:rsidRPr="004158BA">
        <w:t xml:space="preserve">., 2002. - 130 </w:t>
      </w:r>
      <w:r w:rsidRPr="00C376F7">
        <w:rPr>
          <w:lang w:val="en-US"/>
        </w:rPr>
        <w:t>s</w:t>
      </w:r>
      <w:r w:rsidRPr="004158BA">
        <w:t>. - (</w:t>
      </w:r>
      <w:r w:rsidRPr="00C376F7">
        <w:rPr>
          <w:lang w:val="en-US"/>
        </w:rPr>
        <w:t>Einsichten</w:t>
      </w:r>
      <w:r w:rsidRPr="004158BA">
        <w:t xml:space="preserve">). - </w:t>
      </w:r>
      <w:r w:rsidRPr="00C376F7">
        <w:rPr>
          <w:lang w:val="en-US"/>
        </w:rPr>
        <w:t>Literatur</w:t>
      </w:r>
      <w:r w:rsidRPr="004158BA">
        <w:t xml:space="preserve"> : </w:t>
      </w:r>
      <w:r w:rsidRPr="00C376F7">
        <w:rPr>
          <w:lang w:val="en-US"/>
        </w:rPr>
        <w:t>s</w:t>
      </w:r>
      <w:r w:rsidRPr="004158BA">
        <w:t xml:space="preserve">. 118-130. - </w:t>
      </w:r>
      <w:r>
        <w:t>Получено</w:t>
      </w:r>
      <w:r w:rsidRPr="004158BA">
        <w:t xml:space="preserve"> </w:t>
      </w:r>
      <w:r>
        <w:t>из</w:t>
      </w:r>
      <w:r w:rsidRPr="004158BA">
        <w:t xml:space="preserve"> </w:t>
      </w:r>
      <w:r>
        <w:t>Нем</w:t>
      </w:r>
      <w:r w:rsidRPr="004158BA">
        <w:t xml:space="preserve">. </w:t>
      </w:r>
      <w:r>
        <w:t xml:space="preserve">Культ. Центра им. Гете. - ISBN 3-933127-10-6 : </w:t>
      </w:r>
    </w:p>
    <w:p w:rsidR="00C376F7" w:rsidRDefault="00C376F7" w:rsidP="00C376F7">
      <w:r>
        <w:t xml:space="preserve">    Оглавление: </w:t>
      </w:r>
      <w:hyperlink r:id="rId56" w:history="1">
        <w:r w:rsidR="00A42473" w:rsidRPr="00EB74C7">
          <w:rPr>
            <w:rStyle w:val="a8"/>
          </w:rPr>
          <w:t>http://kitap.tatar.ru/ogl/nlrt/nbrt_iog_1577772.pdf</w:t>
        </w:r>
      </w:hyperlink>
    </w:p>
    <w:p w:rsidR="00A42473" w:rsidRDefault="00A42473" w:rsidP="00C376F7"/>
    <w:p w:rsidR="00C376F7" w:rsidRDefault="00C376F7" w:rsidP="00C376F7"/>
    <w:p w:rsidR="00C376F7" w:rsidRPr="004158BA" w:rsidRDefault="00C376F7" w:rsidP="00C376F7">
      <w:pPr>
        <w:rPr>
          <w:lang w:val="en-US"/>
        </w:rPr>
      </w:pPr>
      <w:r w:rsidRPr="004158BA">
        <w:rPr>
          <w:lang w:val="en-US"/>
        </w:rPr>
        <w:t>73. 60.5;   F 69</w:t>
      </w:r>
    </w:p>
    <w:p w:rsidR="00C376F7" w:rsidRPr="004158BA" w:rsidRDefault="00C376F7" w:rsidP="00C376F7">
      <w:pPr>
        <w:rPr>
          <w:lang w:val="en-US"/>
        </w:rPr>
      </w:pPr>
      <w:r w:rsidRPr="004158BA">
        <w:rPr>
          <w:lang w:val="en-US"/>
        </w:rPr>
        <w:t xml:space="preserve">    1750-</w:t>
      </w:r>
      <w:r>
        <w:t>И</w:t>
      </w:r>
      <w:r w:rsidRPr="004158BA">
        <w:rPr>
          <w:lang w:val="en-US"/>
        </w:rPr>
        <w:t xml:space="preserve"> - </w:t>
      </w:r>
      <w:r>
        <w:t>иоГ</w:t>
      </w:r>
    </w:p>
    <w:p w:rsidR="00C376F7" w:rsidRPr="00C376F7" w:rsidRDefault="00C376F7" w:rsidP="00C376F7">
      <w:pPr>
        <w:rPr>
          <w:lang w:val="en-US"/>
        </w:rPr>
      </w:pPr>
      <w:r w:rsidRPr="00C376F7">
        <w:rPr>
          <w:lang w:val="en-US"/>
        </w:rPr>
        <w:t xml:space="preserve">    Floren, Franz Josef</w:t>
      </w:r>
    </w:p>
    <w:p w:rsidR="00C376F7" w:rsidRDefault="00C376F7" w:rsidP="00C376F7">
      <w:r w:rsidRPr="00C376F7">
        <w:rPr>
          <w:lang w:val="en-US"/>
        </w:rPr>
        <w:t xml:space="preserve">Sozialer Wandel in Deutschland / F. J. Floren. - Paderborn : Verl. Ferdinand Schöningh, 1999. - 221 s. : Ill., graph. Darst. - (Sozialwissenschaften : Best.-Nr. 23978 3). - Register : s. 221. - </w:t>
      </w:r>
      <w:r>
        <w:t>Получено</w:t>
      </w:r>
      <w:r w:rsidRPr="00C376F7">
        <w:rPr>
          <w:lang w:val="en-US"/>
        </w:rPr>
        <w:t xml:space="preserve"> </w:t>
      </w:r>
      <w:r>
        <w:t>из</w:t>
      </w:r>
      <w:r w:rsidRPr="00C376F7">
        <w:rPr>
          <w:lang w:val="en-US"/>
        </w:rPr>
        <w:t xml:space="preserve"> </w:t>
      </w:r>
      <w:r>
        <w:t>Нем</w:t>
      </w:r>
      <w:r w:rsidRPr="00C376F7">
        <w:rPr>
          <w:lang w:val="en-US"/>
        </w:rPr>
        <w:t xml:space="preserve">. </w:t>
      </w:r>
      <w:r>
        <w:t xml:space="preserve">Культ. Центра им. Гете. - ISBN 3-506-23978-3 : </w:t>
      </w:r>
    </w:p>
    <w:p w:rsidR="00C376F7" w:rsidRDefault="00C376F7" w:rsidP="00C376F7">
      <w:r>
        <w:t xml:space="preserve">    Оглавление: </w:t>
      </w:r>
      <w:hyperlink r:id="rId57" w:history="1">
        <w:r w:rsidR="00A42473" w:rsidRPr="00EB74C7">
          <w:rPr>
            <w:rStyle w:val="a8"/>
          </w:rPr>
          <w:t>http://kitap.tatar.ru/ogl/nlrt/nbrt_iog_1577669.pdf</w:t>
        </w:r>
      </w:hyperlink>
    </w:p>
    <w:p w:rsidR="00A42473" w:rsidRDefault="00A42473" w:rsidP="00C376F7"/>
    <w:p w:rsidR="00C376F7" w:rsidRDefault="00C376F7" w:rsidP="00C376F7"/>
    <w:p w:rsidR="00C376F7" w:rsidRPr="00C376F7" w:rsidRDefault="00C376F7" w:rsidP="00C376F7">
      <w:pPr>
        <w:rPr>
          <w:lang w:val="en-US"/>
        </w:rPr>
      </w:pPr>
      <w:r w:rsidRPr="00C376F7">
        <w:rPr>
          <w:lang w:val="en-US"/>
        </w:rPr>
        <w:t>74. 60.5</w:t>
      </w:r>
      <w:r>
        <w:t>я</w:t>
      </w:r>
      <w:r w:rsidRPr="00C376F7">
        <w:rPr>
          <w:lang w:val="en-US"/>
        </w:rPr>
        <w:t>21;   G 24</w:t>
      </w:r>
    </w:p>
    <w:p w:rsidR="00C376F7" w:rsidRPr="00C376F7" w:rsidRDefault="00C376F7" w:rsidP="00C376F7">
      <w:pPr>
        <w:rPr>
          <w:lang w:val="en-US"/>
        </w:rPr>
      </w:pPr>
      <w:r w:rsidRPr="00C376F7">
        <w:rPr>
          <w:lang w:val="en-US"/>
        </w:rPr>
        <w:t xml:space="preserve">    1751-</w:t>
      </w:r>
      <w:r>
        <w:t>И</w:t>
      </w:r>
      <w:r w:rsidRPr="00C376F7">
        <w:rPr>
          <w:lang w:val="en-US"/>
        </w:rPr>
        <w:t xml:space="preserve"> - </w:t>
      </w:r>
      <w:r>
        <w:t>иоГ</w:t>
      </w:r>
    </w:p>
    <w:p w:rsidR="00C376F7" w:rsidRPr="00C376F7" w:rsidRDefault="00C376F7" w:rsidP="00C376F7">
      <w:pPr>
        <w:rPr>
          <w:lang w:val="en-US"/>
        </w:rPr>
      </w:pPr>
      <w:r w:rsidRPr="00C376F7">
        <w:rPr>
          <w:lang w:val="en-US"/>
        </w:rPr>
        <w:t xml:space="preserve">    Gasper, Hans</w:t>
      </w:r>
    </w:p>
    <w:p w:rsidR="00C376F7" w:rsidRPr="00C376F7" w:rsidRDefault="00C376F7" w:rsidP="00C376F7">
      <w:pPr>
        <w:rPr>
          <w:lang w:val="en-US"/>
        </w:rPr>
      </w:pPr>
      <w:r w:rsidRPr="00C376F7">
        <w:rPr>
          <w:lang w:val="en-US"/>
        </w:rPr>
        <w:t xml:space="preserve">Lexikon der Sekten, Sondergruppen und Weltanschauungen : Fakten, Hintergründe, Klärungen / H. Gasper, J. Müller, F. Valentin. - 7. durchgesehene und überarbeitete Aufl. - Freiburg im Breisgau : Herder, 2001. - 1256 s. - (Herder Spektrum ; 5528). - Register : s. 1193-1256. - </w:t>
      </w:r>
      <w:r>
        <w:t>Получено</w:t>
      </w:r>
      <w:r w:rsidRPr="00C376F7">
        <w:rPr>
          <w:lang w:val="en-US"/>
        </w:rPr>
        <w:t xml:space="preserve"> </w:t>
      </w:r>
      <w:r>
        <w:t>из</w:t>
      </w:r>
      <w:r w:rsidRPr="00C376F7">
        <w:rPr>
          <w:lang w:val="en-US"/>
        </w:rPr>
        <w:t xml:space="preserve"> </w:t>
      </w:r>
      <w:r>
        <w:t>Нем</w:t>
      </w:r>
      <w:r w:rsidRPr="00C376F7">
        <w:rPr>
          <w:lang w:val="en-US"/>
        </w:rPr>
        <w:t xml:space="preserve">. </w:t>
      </w:r>
      <w:r>
        <w:t>Культ</w:t>
      </w:r>
      <w:r w:rsidRPr="00C376F7">
        <w:rPr>
          <w:lang w:val="en-US"/>
        </w:rPr>
        <w:t xml:space="preserve">. </w:t>
      </w:r>
      <w:r>
        <w:t>Центра</w:t>
      </w:r>
      <w:r w:rsidRPr="00C376F7">
        <w:rPr>
          <w:lang w:val="en-US"/>
        </w:rPr>
        <w:t xml:space="preserve"> </w:t>
      </w:r>
      <w:r>
        <w:t>им</w:t>
      </w:r>
      <w:r w:rsidRPr="00C376F7">
        <w:rPr>
          <w:lang w:val="en-US"/>
        </w:rPr>
        <w:t xml:space="preserve">. </w:t>
      </w:r>
      <w:r>
        <w:t>Гете</w:t>
      </w:r>
      <w:r w:rsidRPr="00C376F7">
        <w:rPr>
          <w:lang w:val="en-US"/>
        </w:rPr>
        <w:t xml:space="preserve">. - ISBN 3-451-05528-7 : </w:t>
      </w:r>
    </w:p>
    <w:p w:rsidR="00C376F7" w:rsidRPr="00C376F7" w:rsidRDefault="00C376F7" w:rsidP="00C376F7">
      <w:pPr>
        <w:rPr>
          <w:lang w:val="en-US"/>
        </w:rPr>
      </w:pPr>
    </w:p>
    <w:p w:rsidR="00C376F7" w:rsidRPr="00C376F7" w:rsidRDefault="00C376F7" w:rsidP="00C376F7">
      <w:pPr>
        <w:rPr>
          <w:lang w:val="en-US"/>
        </w:rPr>
      </w:pPr>
      <w:r w:rsidRPr="00C376F7">
        <w:rPr>
          <w:lang w:val="en-US"/>
        </w:rPr>
        <w:t>75. 60.51;   K 72</w:t>
      </w:r>
    </w:p>
    <w:p w:rsidR="00C376F7" w:rsidRPr="00C376F7" w:rsidRDefault="00C376F7" w:rsidP="00C376F7">
      <w:pPr>
        <w:rPr>
          <w:lang w:val="en-US"/>
        </w:rPr>
      </w:pPr>
      <w:r w:rsidRPr="00C376F7">
        <w:rPr>
          <w:lang w:val="en-US"/>
        </w:rPr>
        <w:t xml:space="preserve">    1734-</w:t>
      </w:r>
      <w:r>
        <w:t>И</w:t>
      </w:r>
      <w:r w:rsidRPr="00C376F7">
        <w:rPr>
          <w:lang w:val="en-US"/>
        </w:rPr>
        <w:t xml:space="preserve"> - </w:t>
      </w:r>
      <w:r>
        <w:t>иоГ</w:t>
      </w:r>
    </w:p>
    <w:p w:rsidR="00C376F7" w:rsidRPr="00C376F7" w:rsidRDefault="00C376F7" w:rsidP="00C376F7">
      <w:pPr>
        <w:rPr>
          <w:lang w:val="en-US"/>
        </w:rPr>
      </w:pPr>
      <w:r w:rsidRPr="00C376F7">
        <w:rPr>
          <w:lang w:val="en-US"/>
        </w:rPr>
        <w:t xml:space="preserve">    König, René</w:t>
      </w:r>
    </w:p>
    <w:p w:rsidR="00C376F7" w:rsidRDefault="00C376F7" w:rsidP="00C376F7">
      <w:r w:rsidRPr="00C376F7">
        <w:rPr>
          <w:lang w:val="en-US"/>
        </w:rPr>
        <w:t xml:space="preserve">Soziologie in Deutschland : Begründer, Verfechter, Verächter / R. König. - München ; Wien : Carl Hanser Verl., 1987. - 503 s. - Anmerk. : s. 441-496. - </w:t>
      </w:r>
      <w:r>
        <w:t>Получено</w:t>
      </w:r>
      <w:r w:rsidRPr="00C376F7">
        <w:rPr>
          <w:lang w:val="en-US"/>
        </w:rPr>
        <w:t xml:space="preserve"> </w:t>
      </w:r>
      <w:r>
        <w:t>из</w:t>
      </w:r>
      <w:r w:rsidRPr="00C376F7">
        <w:rPr>
          <w:lang w:val="en-US"/>
        </w:rPr>
        <w:t xml:space="preserve"> </w:t>
      </w:r>
      <w:r>
        <w:t>Нем</w:t>
      </w:r>
      <w:r w:rsidRPr="00C376F7">
        <w:rPr>
          <w:lang w:val="en-US"/>
        </w:rPr>
        <w:t xml:space="preserve">. </w:t>
      </w:r>
      <w:r>
        <w:t xml:space="preserve">Культ. Центра им. Гете. - ISBN 3-446-14888-4 : </w:t>
      </w:r>
    </w:p>
    <w:p w:rsidR="00C376F7" w:rsidRDefault="00C376F7" w:rsidP="00C376F7">
      <w:r>
        <w:t xml:space="preserve">    Оглавление: </w:t>
      </w:r>
      <w:hyperlink r:id="rId58" w:history="1">
        <w:r w:rsidR="00A42473" w:rsidRPr="00EB74C7">
          <w:rPr>
            <w:rStyle w:val="a8"/>
          </w:rPr>
          <w:t>http://kitap.tatar.ru/ogl/nlrt/nbrt_iog_1577602.pdf</w:t>
        </w:r>
      </w:hyperlink>
    </w:p>
    <w:p w:rsidR="00A42473" w:rsidRDefault="00A42473" w:rsidP="00C376F7"/>
    <w:p w:rsidR="00C376F7" w:rsidRDefault="00C376F7" w:rsidP="00C376F7"/>
    <w:p w:rsidR="00C376F7" w:rsidRPr="004158BA" w:rsidRDefault="00C376F7" w:rsidP="00C376F7">
      <w:pPr>
        <w:rPr>
          <w:lang w:val="en-US"/>
        </w:rPr>
      </w:pPr>
      <w:r w:rsidRPr="004158BA">
        <w:rPr>
          <w:lang w:val="en-US"/>
        </w:rPr>
        <w:t>76. 60.54;   M 19</w:t>
      </w:r>
    </w:p>
    <w:p w:rsidR="00C376F7" w:rsidRPr="004158BA" w:rsidRDefault="00C376F7" w:rsidP="00C376F7">
      <w:pPr>
        <w:rPr>
          <w:lang w:val="en-US"/>
        </w:rPr>
      </w:pPr>
      <w:r w:rsidRPr="004158BA">
        <w:rPr>
          <w:lang w:val="en-US"/>
        </w:rPr>
        <w:t xml:space="preserve">    3205-</w:t>
      </w:r>
      <w:r>
        <w:t>И</w:t>
      </w:r>
      <w:r w:rsidRPr="004158BA">
        <w:rPr>
          <w:lang w:val="en-US"/>
        </w:rPr>
        <w:t xml:space="preserve"> - </w:t>
      </w:r>
      <w:r>
        <w:t>иоГ</w:t>
      </w:r>
    </w:p>
    <w:p w:rsidR="00C376F7" w:rsidRPr="00C376F7" w:rsidRDefault="00C376F7" w:rsidP="00C376F7">
      <w:pPr>
        <w:rPr>
          <w:lang w:val="en-US"/>
        </w:rPr>
      </w:pPr>
      <w:r w:rsidRPr="00C376F7">
        <w:rPr>
          <w:lang w:val="en-US"/>
        </w:rPr>
        <w:t xml:space="preserve">    Maier, Julia</w:t>
      </w:r>
    </w:p>
    <w:p w:rsidR="00C376F7" w:rsidRDefault="00C376F7" w:rsidP="00C376F7">
      <w:r w:rsidRPr="00C376F7">
        <w:rPr>
          <w:lang w:val="en-US"/>
        </w:rPr>
        <w:t xml:space="preserve">Doppelter Boden : Deutsche Türkinnen zu Hause / J. Maier. - Frankfurt am Main : Brandes &amp; Apsel, 2006. - 119 s. : Ill. - Literaturhinweise : s. 119. - </w:t>
      </w:r>
      <w:r>
        <w:t>Получено</w:t>
      </w:r>
      <w:r w:rsidRPr="00C376F7">
        <w:rPr>
          <w:lang w:val="en-US"/>
        </w:rPr>
        <w:t xml:space="preserve"> </w:t>
      </w:r>
      <w:r>
        <w:t>из</w:t>
      </w:r>
      <w:r w:rsidRPr="00C376F7">
        <w:rPr>
          <w:lang w:val="en-US"/>
        </w:rPr>
        <w:t xml:space="preserve"> </w:t>
      </w:r>
      <w:r>
        <w:t>Нем</w:t>
      </w:r>
      <w:r w:rsidRPr="00C376F7">
        <w:rPr>
          <w:lang w:val="en-US"/>
        </w:rPr>
        <w:t xml:space="preserve">. </w:t>
      </w:r>
      <w:r>
        <w:t xml:space="preserve">Культ. Центра им. Гете. - ISBN 3-86099-853-6. - ISBN 978-3-86099-853-3 : </w:t>
      </w:r>
    </w:p>
    <w:p w:rsidR="00C376F7" w:rsidRDefault="00C376F7" w:rsidP="00C376F7">
      <w:r>
        <w:lastRenderedPageBreak/>
        <w:t xml:space="preserve">    Оглавление: </w:t>
      </w:r>
      <w:hyperlink r:id="rId59" w:history="1">
        <w:r w:rsidR="00A42473" w:rsidRPr="00EB74C7">
          <w:rPr>
            <w:rStyle w:val="a8"/>
          </w:rPr>
          <w:t>http://kitap.tatar.ru/ogl/nlrt/nbrt_iog_1577787.pdf</w:t>
        </w:r>
      </w:hyperlink>
    </w:p>
    <w:p w:rsidR="00A42473" w:rsidRDefault="00A42473" w:rsidP="00C376F7"/>
    <w:p w:rsidR="00C376F7" w:rsidRDefault="00C376F7" w:rsidP="00C376F7"/>
    <w:p w:rsidR="00C376F7" w:rsidRPr="00C376F7" w:rsidRDefault="00C376F7" w:rsidP="00C376F7">
      <w:pPr>
        <w:rPr>
          <w:lang w:val="en-US"/>
        </w:rPr>
      </w:pPr>
      <w:r w:rsidRPr="00C376F7">
        <w:rPr>
          <w:lang w:val="en-US"/>
        </w:rPr>
        <w:t>77. 60.5;   Z 82</w:t>
      </w:r>
    </w:p>
    <w:p w:rsidR="00C376F7" w:rsidRPr="00C376F7" w:rsidRDefault="00C376F7" w:rsidP="00C376F7">
      <w:pPr>
        <w:rPr>
          <w:lang w:val="en-US"/>
        </w:rPr>
      </w:pPr>
      <w:r w:rsidRPr="00C376F7">
        <w:rPr>
          <w:lang w:val="en-US"/>
        </w:rPr>
        <w:t xml:space="preserve">    1732-</w:t>
      </w:r>
      <w:r>
        <w:t>И</w:t>
      </w:r>
      <w:r w:rsidRPr="00C376F7">
        <w:rPr>
          <w:lang w:val="en-US"/>
        </w:rPr>
        <w:t xml:space="preserve"> - </w:t>
      </w:r>
      <w:r>
        <w:t>иоГ</w:t>
      </w:r>
    </w:p>
    <w:p w:rsidR="00C376F7" w:rsidRPr="00C376F7" w:rsidRDefault="00C376F7" w:rsidP="00C376F7">
      <w:pPr>
        <w:rPr>
          <w:lang w:val="en-US"/>
        </w:rPr>
      </w:pPr>
      <w:r w:rsidRPr="00C376F7">
        <w:rPr>
          <w:lang w:val="en-US"/>
        </w:rPr>
        <w:t xml:space="preserve">    Zoll, Rainer</w:t>
      </w:r>
    </w:p>
    <w:p w:rsidR="00C376F7" w:rsidRDefault="00C376F7" w:rsidP="00C376F7">
      <w:r w:rsidRPr="00C376F7">
        <w:rPr>
          <w:lang w:val="en-US"/>
        </w:rPr>
        <w:t xml:space="preserve">Was ist Solidarität heute? / R. Zoll. - Frankfurt am Main : Suhrkamp, 2000. - 214 s. - (edition suhrkamp ; 2164). - Literaturverzeichnis : s. 201-214. - </w:t>
      </w:r>
      <w:r>
        <w:t>Получено</w:t>
      </w:r>
      <w:r w:rsidRPr="00C376F7">
        <w:rPr>
          <w:lang w:val="en-US"/>
        </w:rPr>
        <w:t xml:space="preserve"> </w:t>
      </w:r>
      <w:r>
        <w:t>из</w:t>
      </w:r>
      <w:r w:rsidRPr="00C376F7">
        <w:rPr>
          <w:lang w:val="en-US"/>
        </w:rPr>
        <w:t xml:space="preserve"> </w:t>
      </w:r>
      <w:r>
        <w:t>Нем</w:t>
      </w:r>
      <w:r w:rsidRPr="00C376F7">
        <w:rPr>
          <w:lang w:val="en-US"/>
        </w:rPr>
        <w:t xml:space="preserve">. </w:t>
      </w:r>
      <w:r>
        <w:t xml:space="preserve">Культ. Центра им. Гете. - ISBN 3-518-12164-2 : </w:t>
      </w:r>
    </w:p>
    <w:p w:rsidR="00C376F7" w:rsidRDefault="00C376F7" w:rsidP="00C376F7">
      <w:r>
        <w:t xml:space="preserve">    Оглавление: </w:t>
      </w:r>
      <w:hyperlink r:id="rId60" w:history="1">
        <w:r w:rsidR="00A42473" w:rsidRPr="00EB74C7">
          <w:rPr>
            <w:rStyle w:val="a8"/>
          </w:rPr>
          <w:t>http://kitap.tatar.ru/ogl/nlrt/nbrt_iog_1577626.pdf</w:t>
        </w:r>
      </w:hyperlink>
    </w:p>
    <w:p w:rsidR="00A42473" w:rsidRDefault="00A42473" w:rsidP="00C376F7"/>
    <w:p w:rsidR="00C376F7" w:rsidRDefault="00C376F7" w:rsidP="00C376F7"/>
    <w:p w:rsidR="00C376F7" w:rsidRDefault="00C376F7" w:rsidP="00C376F7">
      <w:r>
        <w:t>78. 60.9;   Б12</w:t>
      </w:r>
    </w:p>
    <w:p w:rsidR="00C376F7" w:rsidRDefault="00C376F7" w:rsidP="00C376F7">
      <w:r>
        <w:t xml:space="preserve">    1768445-Л - кх; 1768446-Л - кх; 1768447-Л - кх</w:t>
      </w:r>
    </w:p>
    <w:p w:rsidR="00C376F7" w:rsidRDefault="00C376F7" w:rsidP="00C376F7">
      <w:r>
        <w:t xml:space="preserve">    История социальной работы (с древнейших времен до начала ХХ века) : учебное пособие / В. А. Бабюх, Р. В. Куприянов; Министерство науки и высшего образования Российской Федерации , Казанский национальный исследовательский технологический университет. - Казань : Издательство КНИТУ, 2018. - 195, [1] с. - Библиогр.: с. 190-194. - ISBN 978-5-7882-2603-3 : 150,00</w:t>
      </w:r>
    </w:p>
    <w:p w:rsidR="00C376F7" w:rsidRDefault="00C376F7" w:rsidP="00C376F7">
      <w:r>
        <w:t xml:space="preserve">    Оглавление: </w:t>
      </w:r>
      <w:hyperlink r:id="rId61" w:history="1">
        <w:r w:rsidR="00A42473" w:rsidRPr="00EB74C7">
          <w:rPr>
            <w:rStyle w:val="a8"/>
          </w:rPr>
          <w:t>http://kitap.tatar.ru/ogl/nlrt/nbrt_obr_2494944.pdf</w:t>
        </w:r>
      </w:hyperlink>
    </w:p>
    <w:p w:rsidR="00A42473" w:rsidRDefault="00A42473" w:rsidP="00C376F7"/>
    <w:p w:rsidR="00C376F7" w:rsidRDefault="00C376F7" w:rsidP="00C376F7"/>
    <w:p w:rsidR="00C376F7" w:rsidRDefault="00C376F7" w:rsidP="00C376F7">
      <w:r>
        <w:t>79. 60.5;   В15</w:t>
      </w:r>
    </w:p>
    <w:p w:rsidR="00C376F7" w:rsidRDefault="00C376F7" w:rsidP="00C376F7">
      <w:r>
        <w:t xml:space="preserve">    1764185-Л - кх</w:t>
      </w:r>
    </w:p>
    <w:p w:rsidR="00C376F7" w:rsidRDefault="00C376F7" w:rsidP="00C376F7">
      <w:r>
        <w:t xml:space="preserve">    Валлерстайн, Иммануил</w:t>
      </w:r>
    </w:p>
    <w:p w:rsidR="00C376F7" w:rsidRDefault="00C376F7" w:rsidP="00C376F7">
      <w:r>
        <w:t>После либерализма / Иммануил Валлерстайн; под редакцией Б. Ю. Кагарлицкого ; перевод с английского М. М. Гурвица, П. М. Кудюкина, П. В. Феденко. - 2-е изд. - Москва : URSS : ЛЕНАНД, 2018. - 253 с. - Библиогр. в конце 4 главы : с.91-93. - Публикуется по договоренности с The New Press, New York, 1995. - ISBN 978-5-9710-5237-1 (ЛЕНАНД). - ISBN 978-5-453-00152-1 (УРСС) : 843,04</w:t>
      </w:r>
    </w:p>
    <w:p w:rsidR="00C376F7" w:rsidRDefault="00C376F7" w:rsidP="00C376F7">
      <w:r>
        <w:t xml:space="preserve">    Оглавление: </w:t>
      </w:r>
      <w:hyperlink r:id="rId62" w:history="1">
        <w:r w:rsidR="00A42473" w:rsidRPr="00EB74C7">
          <w:rPr>
            <w:rStyle w:val="a8"/>
          </w:rPr>
          <w:t>http://kitap.tatar.ru/ogl/nlrt/nbrt_obr_2507570.pdf</w:t>
        </w:r>
      </w:hyperlink>
    </w:p>
    <w:p w:rsidR="00A42473" w:rsidRDefault="00A42473" w:rsidP="00C376F7"/>
    <w:p w:rsidR="00C376F7" w:rsidRDefault="00C376F7" w:rsidP="00C376F7"/>
    <w:p w:rsidR="00C376F7" w:rsidRDefault="00C376F7" w:rsidP="00C376F7">
      <w:r>
        <w:t>80. 60.5;   Х43</w:t>
      </w:r>
    </w:p>
    <w:p w:rsidR="00C376F7" w:rsidRDefault="00C376F7" w:rsidP="00C376F7">
      <w:r>
        <w:t xml:space="preserve">    1776565-Л - од</w:t>
      </w:r>
    </w:p>
    <w:p w:rsidR="00C376F7" w:rsidRDefault="00C376F7" w:rsidP="00C376F7">
      <w:r>
        <w:t xml:space="preserve">    Хиз, Чип</w:t>
      </w:r>
    </w:p>
    <w:p w:rsidR="00C376F7" w:rsidRPr="005141FB" w:rsidRDefault="00C376F7" w:rsidP="00C376F7">
      <w:pPr>
        <w:rPr>
          <w:lang w:val="en-US"/>
        </w:rPr>
      </w:pPr>
      <w:r>
        <w:t xml:space="preserve">Сделано, чтобы прилипать. Почему одни идеи выживают, а другие умирают / Чип Хиз, Дэн Хиз; перевод с английского Юлии Гиматовой. - 2-е изд. - Москва : Манн, Иванов и Фербер, 2019. - 256 с. - Загл. и авт. ориг.: Made to stick. </w:t>
      </w:r>
      <w:r w:rsidRPr="005141FB">
        <w:rPr>
          <w:lang w:val="en-US"/>
        </w:rPr>
        <w:t>Why some ideas survive and others die / Chip Heath Dan Heath. - ISBN 978-5-00117-796-8 : 946,88</w:t>
      </w:r>
    </w:p>
    <w:p w:rsidR="00C376F7" w:rsidRDefault="00C376F7" w:rsidP="00C376F7">
      <w:r w:rsidRPr="00A42473">
        <w:t xml:space="preserve">    </w:t>
      </w:r>
      <w:r>
        <w:t xml:space="preserve">Оглавление: </w:t>
      </w:r>
      <w:hyperlink r:id="rId63" w:history="1">
        <w:r w:rsidR="00A42473" w:rsidRPr="00EB74C7">
          <w:rPr>
            <w:rStyle w:val="a8"/>
          </w:rPr>
          <w:t>http://kitap.tatar.ru/ogl/nlrt/nbrt_mko_2512612.pdf</w:t>
        </w:r>
      </w:hyperlink>
    </w:p>
    <w:p w:rsidR="00A42473" w:rsidRDefault="00A42473" w:rsidP="00C376F7"/>
    <w:p w:rsidR="00C376F7" w:rsidRDefault="00C376F7" w:rsidP="00C376F7"/>
    <w:p w:rsidR="005141FB" w:rsidRDefault="005141FB" w:rsidP="00C376F7"/>
    <w:p w:rsidR="005141FB" w:rsidRDefault="005141FB" w:rsidP="005141FB">
      <w:pPr>
        <w:pStyle w:val="1"/>
      </w:pPr>
      <w:bookmarkStart w:id="7" w:name="_Toc44313852"/>
      <w:r>
        <w:t>История. Исторические науки. (ББК 63)</w:t>
      </w:r>
      <w:bookmarkEnd w:id="7"/>
    </w:p>
    <w:p w:rsidR="005141FB" w:rsidRDefault="005141FB" w:rsidP="005141FB">
      <w:pPr>
        <w:pStyle w:val="1"/>
      </w:pPr>
    </w:p>
    <w:p w:rsidR="005141FB" w:rsidRDefault="005141FB" w:rsidP="005141FB">
      <w:r>
        <w:t>81. 63.3(2)5;   Ж92</w:t>
      </w:r>
    </w:p>
    <w:p w:rsidR="005141FB" w:rsidRDefault="005141FB" w:rsidP="005141FB">
      <w:r>
        <w:t xml:space="preserve">    1765497-Л - кх</w:t>
      </w:r>
    </w:p>
    <w:p w:rsidR="005141FB" w:rsidRDefault="005141FB" w:rsidP="005141FB">
      <w:r>
        <w:lastRenderedPageBreak/>
        <w:t xml:space="preserve">    Журналы Комитета Западных губерний / Санкт-Петербургский ин-т истории РАН ; Рос. гос. историч. архив ; изд. подгот.: Т. В. Андреева , И. Н. Вибе , Б. П. Миловидов , Д. Н. Шилов. - Санкт-Петербург : Дмитрий Буланин, 2017. - ISBN 978-5-86007-849-9. - Т. 1 :  1831-1835 гг. - 2017. - 847 с. : ил.. - ISBN 978-5-86007-850-5 (т. 1) : 500,00</w:t>
      </w:r>
    </w:p>
    <w:p w:rsidR="005141FB" w:rsidRDefault="005141FB" w:rsidP="005141FB">
      <w:r>
        <w:t xml:space="preserve">    Оглавление: </w:t>
      </w:r>
      <w:hyperlink r:id="rId64" w:history="1">
        <w:r w:rsidR="00A42473" w:rsidRPr="00EB74C7">
          <w:rPr>
            <w:rStyle w:val="a8"/>
          </w:rPr>
          <w:t>http://kitap.tatar.ru/ogl/nlrt/nbrt_obr_2497872.pdf</w:t>
        </w:r>
      </w:hyperlink>
    </w:p>
    <w:p w:rsidR="00A42473" w:rsidRDefault="00A42473" w:rsidP="005141FB"/>
    <w:p w:rsidR="005141FB" w:rsidRDefault="005141FB" w:rsidP="005141FB"/>
    <w:p w:rsidR="005141FB" w:rsidRDefault="005141FB" w:rsidP="005141FB">
      <w:r>
        <w:t>82. 63.3(4);   Д64</w:t>
      </w:r>
    </w:p>
    <w:p w:rsidR="005141FB" w:rsidRDefault="005141FB" w:rsidP="005141FB">
      <w:r>
        <w:t xml:space="preserve">    1765475-Л - кх</w:t>
      </w:r>
    </w:p>
    <w:p w:rsidR="005141FB" w:rsidRDefault="005141FB" w:rsidP="005141FB">
      <w:r>
        <w:t xml:space="preserve">    "Долгий XIX век" в истории Беларуси и Восточной Европы : исследования по новой и новейшей истории : сборник научных трудов / ГУО "Республиканский институт высшей школы" ; [редкол.: И. А. Марзалюк (пред.) [и др.]]. - Минск : Республиканский институт высшей школы, 2017. - Вып. 1. - 2017. - 206, [3] с. : табл.. - ISBN 978-985-586-106-6 (вып. 1) : 300,00</w:t>
      </w:r>
    </w:p>
    <w:p w:rsidR="005141FB" w:rsidRDefault="005141FB" w:rsidP="005141FB">
      <w:r>
        <w:t xml:space="preserve">    Оглавление: </w:t>
      </w:r>
      <w:hyperlink r:id="rId65" w:history="1">
        <w:r w:rsidR="00A42473" w:rsidRPr="00EB74C7">
          <w:rPr>
            <w:rStyle w:val="a8"/>
          </w:rPr>
          <w:t>http://kitap.tatar.ru/ogl/nlrt/nbrt_obr_2496883.pdf</w:t>
        </w:r>
      </w:hyperlink>
    </w:p>
    <w:p w:rsidR="00A42473" w:rsidRDefault="00A42473" w:rsidP="005141FB"/>
    <w:p w:rsidR="005141FB" w:rsidRDefault="005141FB" w:rsidP="005141FB"/>
    <w:p w:rsidR="005141FB" w:rsidRDefault="005141FB" w:rsidP="005141FB">
      <w:r>
        <w:t>83. 63.3(2)4;   Д34</w:t>
      </w:r>
    </w:p>
    <w:p w:rsidR="005141FB" w:rsidRDefault="005141FB" w:rsidP="005141FB">
      <w:r>
        <w:t xml:space="preserve">    1765481-Л - кх</w:t>
      </w:r>
    </w:p>
    <w:p w:rsidR="005141FB" w:rsidRDefault="005141FB" w:rsidP="005141FB">
      <w:r>
        <w:t xml:space="preserve">    День народного единства : история и современность / Комитет по местному самоуправлению, межнациональным и межконфессиональным отношениям Лениградской области ; [рук. издат. проект. М. В. Беглецова]. - Санкт-Петербург : Издательский дом "Бранко", 2016. - 44, [4] с. : цв. ил., портр. : 150,00</w:t>
      </w:r>
    </w:p>
    <w:p w:rsidR="005141FB" w:rsidRDefault="005141FB" w:rsidP="005141FB"/>
    <w:p w:rsidR="005141FB" w:rsidRDefault="005141FB" w:rsidP="005141FB">
      <w:r>
        <w:t>84. 63.3(2)622;   Ж56</w:t>
      </w:r>
    </w:p>
    <w:p w:rsidR="005141FB" w:rsidRDefault="005141FB" w:rsidP="005141FB">
      <w:r>
        <w:t xml:space="preserve">    1767985-Л - чз1</w:t>
      </w:r>
    </w:p>
    <w:p w:rsidR="005141FB" w:rsidRDefault="005141FB" w:rsidP="005141FB">
      <w:r>
        <w:t xml:space="preserve">    Женщины Великой Отечественной войны / авт.- сост. Н. К. Петрова. - Москва : Вече, 2018. - 692, [3] c., [16] л. фотоил. : ил. - (Память Великой Победы).. - ISBN 978-5-4484-0093-3 : 1028,39</w:t>
      </w:r>
    </w:p>
    <w:p w:rsidR="005141FB" w:rsidRDefault="005141FB" w:rsidP="005141FB">
      <w:r>
        <w:t xml:space="preserve">    Оглавление: </w:t>
      </w:r>
      <w:hyperlink r:id="rId66" w:history="1">
        <w:r w:rsidR="00A42473" w:rsidRPr="00EB74C7">
          <w:rPr>
            <w:rStyle w:val="a8"/>
          </w:rPr>
          <w:t>http://kitap.tatar.ru/ogl/nlrt/nbrt_obr_2337865.pdf</w:t>
        </w:r>
      </w:hyperlink>
    </w:p>
    <w:p w:rsidR="00A42473" w:rsidRDefault="00A42473" w:rsidP="005141FB"/>
    <w:p w:rsidR="005141FB" w:rsidRDefault="005141FB" w:rsidP="005141FB"/>
    <w:p w:rsidR="005141FB" w:rsidRDefault="005141FB" w:rsidP="005141FB">
      <w:r>
        <w:t>85. 91.9:63.3(2)622;   И73</w:t>
      </w:r>
    </w:p>
    <w:p w:rsidR="005141FB" w:rsidRDefault="005141FB" w:rsidP="005141FB">
      <w:r>
        <w:t xml:space="preserve">    1765847-Ф - ибо</w:t>
      </w:r>
    </w:p>
    <w:p w:rsidR="005141FB" w:rsidRDefault="005141FB" w:rsidP="005141FB">
      <w:pPr>
        <w:rPr>
          <w:lang w:val="en-US"/>
        </w:rPr>
      </w:pPr>
      <w:r>
        <w:t xml:space="preserve">    Интернирование японцев в СССР 1945-1956 в работах российских авторов: библиографический указатель / сост. С</w:t>
      </w:r>
      <w:r w:rsidRPr="005141FB">
        <w:rPr>
          <w:lang w:val="en-US"/>
        </w:rPr>
        <w:t xml:space="preserve">. </w:t>
      </w:r>
      <w:r>
        <w:t>И</w:t>
      </w:r>
      <w:r w:rsidRPr="005141FB">
        <w:rPr>
          <w:lang w:val="en-US"/>
        </w:rPr>
        <w:t xml:space="preserve">. </w:t>
      </w:r>
      <w:r>
        <w:t>Кузнецов</w:t>
      </w:r>
      <w:r w:rsidRPr="005141FB">
        <w:rPr>
          <w:lang w:val="en-US"/>
        </w:rPr>
        <w:t xml:space="preserve">. - Sapporo : Slavic-Eurasian Restarch Center Hokkaido University, 2019. - 94 </w:t>
      </w:r>
      <w:r>
        <w:t>с</w:t>
      </w:r>
      <w:r w:rsidRPr="005141FB">
        <w:rPr>
          <w:lang w:val="en-US"/>
        </w:rPr>
        <w:t>. - (Slavic bibliography series, No. 3).. - ISBN 978-4-938637-96-5 : 300,00</w:t>
      </w:r>
    </w:p>
    <w:p w:rsidR="005141FB" w:rsidRDefault="005141FB" w:rsidP="005141FB">
      <w:r w:rsidRPr="00A42473">
        <w:t xml:space="preserve">    </w:t>
      </w:r>
      <w:r w:rsidRPr="005141FB">
        <w:t xml:space="preserve">Оглавление: </w:t>
      </w:r>
      <w:hyperlink r:id="rId67" w:history="1">
        <w:r w:rsidR="00A42473" w:rsidRPr="00EB74C7">
          <w:rPr>
            <w:rStyle w:val="a8"/>
            <w:lang w:val="en-US"/>
          </w:rPr>
          <w:t>http</w:t>
        </w:r>
        <w:r w:rsidR="00A42473" w:rsidRPr="00EB74C7">
          <w:rPr>
            <w:rStyle w:val="a8"/>
          </w:rPr>
          <w:t>://</w:t>
        </w:r>
        <w:r w:rsidR="00A42473" w:rsidRPr="00EB74C7">
          <w:rPr>
            <w:rStyle w:val="a8"/>
            <w:lang w:val="en-US"/>
          </w:rPr>
          <w:t>kitap</w:t>
        </w:r>
        <w:r w:rsidR="00A42473" w:rsidRPr="00EB74C7">
          <w:rPr>
            <w:rStyle w:val="a8"/>
          </w:rPr>
          <w:t>.</w:t>
        </w:r>
        <w:r w:rsidR="00A42473" w:rsidRPr="00EB74C7">
          <w:rPr>
            <w:rStyle w:val="a8"/>
            <w:lang w:val="en-US"/>
          </w:rPr>
          <w:t>tatar</w:t>
        </w:r>
        <w:r w:rsidR="00A42473" w:rsidRPr="00EB74C7">
          <w:rPr>
            <w:rStyle w:val="a8"/>
          </w:rPr>
          <w:t>.</w:t>
        </w:r>
        <w:r w:rsidR="00A42473" w:rsidRPr="00EB74C7">
          <w:rPr>
            <w:rStyle w:val="a8"/>
            <w:lang w:val="en-US"/>
          </w:rPr>
          <w:t>ru</w:t>
        </w:r>
        <w:r w:rsidR="00A42473" w:rsidRPr="00EB74C7">
          <w:rPr>
            <w:rStyle w:val="a8"/>
          </w:rPr>
          <w:t>/</w:t>
        </w:r>
        <w:r w:rsidR="00A42473" w:rsidRPr="00EB74C7">
          <w:rPr>
            <w:rStyle w:val="a8"/>
            <w:lang w:val="en-US"/>
          </w:rPr>
          <w:t>ogl</w:t>
        </w:r>
        <w:r w:rsidR="00A42473" w:rsidRPr="00EB74C7">
          <w:rPr>
            <w:rStyle w:val="a8"/>
          </w:rPr>
          <w:t>/</w:t>
        </w:r>
        <w:r w:rsidR="00A42473" w:rsidRPr="00EB74C7">
          <w:rPr>
            <w:rStyle w:val="a8"/>
            <w:lang w:val="en-US"/>
          </w:rPr>
          <w:t>nlrt</w:t>
        </w:r>
        <w:r w:rsidR="00A42473" w:rsidRPr="00EB74C7">
          <w:rPr>
            <w:rStyle w:val="a8"/>
          </w:rPr>
          <w:t>/</w:t>
        </w:r>
        <w:r w:rsidR="00A42473" w:rsidRPr="00EB74C7">
          <w:rPr>
            <w:rStyle w:val="a8"/>
            <w:lang w:val="en-US"/>
          </w:rPr>
          <w:t>nbrt</w:t>
        </w:r>
        <w:r w:rsidR="00A42473" w:rsidRPr="00EB74C7">
          <w:rPr>
            <w:rStyle w:val="a8"/>
          </w:rPr>
          <w:t>_</w:t>
        </w:r>
        <w:r w:rsidR="00A42473" w:rsidRPr="00EB74C7">
          <w:rPr>
            <w:rStyle w:val="a8"/>
            <w:lang w:val="en-US"/>
          </w:rPr>
          <w:t>obr</w:t>
        </w:r>
        <w:r w:rsidR="00A42473" w:rsidRPr="00EB74C7">
          <w:rPr>
            <w:rStyle w:val="a8"/>
          </w:rPr>
          <w:t>_2490466.</w:t>
        </w:r>
        <w:r w:rsidR="00A42473" w:rsidRPr="00EB74C7">
          <w:rPr>
            <w:rStyle w:val="a8"/>
            <w:lang w:val="en-US"/>
          </w:rPr>
          <w:t>pdf</w:t>
        </w:r>
      </w:hyperlink>
    </w:p>
    <w:p w:rsidR="00A42473" w:rsidRPr="00A42473" w:rsidRDefault="00A42473" w:rsidP="005141FB"/>
    <w:p w:rsidR="005141FB" w:rsidRPr="005141FB" w:rsidRDefault="005141FB" w:rsidP="005141FB"/>
    <w:p w:rsidR="005141FB" w:rsidRDefault="005141FB" w:rsidP="005141FB">
      <w:r>
        <w:t>86. 63.3(2)622;   О-80</w:t>
      </w:r>
    </w:p>
    <w:p w:rsidR="005141FB" w:rsidRDefault="005141FB" w:rsidP="005141FB">
      <w:r>
        <w:t xml:space="preserve">    1765104-Л - кх</w:t>
      </w:r>
    </w:p>
    <w:p w:rsidR="005141FB" w:rsidRDefault="005141FB" w:rsidP="005141FB">
      <w:r>
        <w:t xml:space="preserve">    От национализма к коллаборационизму: Прибалтика в годы Второй мировой войны : документы : в двух томах / Рос. гос. архив социально-политической истории  ; Гос. архив РФ ; Рос. гос. военный архив ; Архив Президента РФ ; Центральный архив Федеральной службы безопасности РФ ; Архив Службы внешней разведки РФ ; Центральный архив Мин-ва обороны  РФ ; отв. сост. А. В. Репников ; сост.: Р. С. Агарков , Ж. В. Артамонова , А. В. Борисова . И. А. Зюзина [и др.]. - Москва : РОССПЭН, 2018. - ISBN 978-5-8243-2277-4. - Т. 2. - 2018. - 414, [1] с. - Библиогр.: с. 348-355; Имен. указ.: с. 360-381; Перечень публикуемых документов: с.399-415. - ISBN 978-5-8243-2281-1 (т. 2) : 300,00</w:t>
      </w:r>
    </w:p>
    <w:p w:rsidR="005141FB" w:rsidRDefault="005141FB" w:rsidP="005141FB">
      <w:r>
        <w:t xml:space="preserve">    Оглавление: </w:t>
      </w:r>
      <w:hyperlink r:id="rId68" w:history="1">
        <w:r w:rsidR="00A42473" w:rsidRPr="00EB74C7">
          <w:rPr>
            <w:rStyle w:val="a8"/>
          </w:rPr>
          <w:t>http://kitap.tatar.ru/ogl/nlrt/nbrt_obr_2478434.pdf</w:t>
        </w:r>
      </w:hyperlink>
    </w:p>
    <w:p w:rsidR="00A42473" w:rsidRDefault="00A42473" w:rsidP="005141FB"/>
    <w:p w:rsidR="005141FB" w:rsidRDefault="005141FB" w:rsidP="005141FB"/>
    <w:p w:rsidR="005141FB" w:rsidRDefault="005141FB" w:rsidP="005141FB">
      <w:r>
        <w:t>87. 66.3(2);   Э91</w:t>
      </w:r>
    </w:p>
    <w:p w:rsidR="005141FB" w:rsidRDefault="005141FB" w:rsidP="005141FB">
      <w:r>
        <w:t xml:space="preserve">    1765397-Л - кх</w:t>
      </w:r>
    </w:p>
    <w:p w:rsidR="005141FB" w:rsidRDefault="005141FB" w:rsidP="005141FB">
      <w:r>
        <w:t xml:space="preserve">    Этнические элиты в национальной политике России : [монография] / Институт российской истории РАН ; [отв. ред. д. и. н. В. В. Трепавлов]. - Москва ; Санкт-Петербург : Центр гуманитарных инициатив, 2017. - 475, [1] с. : ил., табл. - (Государственная национальная политика и межнациональные отношения). - Библиогр. в подстроч. примеч. - Указ. имен: с. 448-467. - Указ. геогр. назв. в конце кн.. - ISBN 978-5-98712-781-0 : 450,00</w:t>
      </w:r>
    </w:p>
    <w:p w:rsidR="005141FB" w:rsidRDefault="005141FB" w:rsidP="005141FB">
      <w:r>
        <w:t xml:space="preserve">    Оглавление: </w:t>
      </w:r>
      <w:hyperlink r:id="rId69" w:history="1">
        <w:r w:rsidR="00A42473" w:rsidRPr="00EB74C7">
          <w:rPr>
            <w:rStyle w:val="a8"/>
          </w:rPr>
          <w:t>http://kitap.tatar.ru/ogl/nlrt/nbrt_obr_2492529.pdf</w:t>
        </w:r>
      </w:hyperlink>
    </w:p>
    <w:p w:rsidR="00A42473" w:rsidRDefault="00A42473" w:rsidP="005141FB"/>
    <w:p w:rsidR="005141FB" w:rsidRDefault="005141FB" w:rsidP="005141FB"/>
    <w:p w:rsidR="005141FB" w:rsidRDefault="005141FB" w:rsidP="005141FB">
      <w:r>
        <w:t>88. 63.3(2)5;   Б87</w:t>
      </w:r>
    </w:p>
    <w:p w:rsidR="005141FB" w:rsidRDefault="005141FB" w:rsidP="005141FB">
      <w:r>
        <w:t xml:space="preserve">    1776979-Ф - од; 1776980-Ф - кх</w:t>
      </w:r>
    </w:p>
    <w:p w:rsidR="005141FB" w:rsidRDefault="005141FB" w:rsidP="005141FB">
      <w:r>
        <w:t xml:space="preserve">    Брагин, Михаил Григорьевич</w:t>
      </w:r>
    </w:p>
    <w:p w:rsidR="005141FB" w:rsidRDefault="005141FB" w:rsidP="005141FB">
      <w:r>
        <w:t>В грозную пору / М. Г. Брагин; [авт. предисл. и науч. консультант С. Нечаев ; ил.: А. Аверьянов [и др.] ; фот.: Ю. А. Молодковец [и др.]]. - Москва : Лабиринт Пресс, 2019. - 126 с. : цв. ил., фот., панорам. картинки + карточки с биографиями генералов и маршалов. - ISBN 978-5-9287-2395-8 : 1253,45</w:t>
      </w:r>
    </w:p>
    <w:p w:rsidR="005141FB" w:rsidRDefault="005141FB" w:rsidP="005141FB">
      <w:r>
        <w:t xml:space="preserve">    Оглавление: </w:t>
      </w:r>
      <w:hyperlink r:id="rId70" w:history="1">
        <w:r w:rsidR="00A42473" w:rsidRPr="00EB74C7">
          <w:rPr>
            <w:rStyle w:val="a8"/>
          </w:rPr>
          <w:t>http://kitap.tatar.ru/ogl/nlrt/nbrt_mko_2514505.pdf</w:t>
        </w:r>
      </w:hyperlink>
    </w:p>
    <w:p w:rsidR="00A42473" w:rsidRDefault="00A42473" w:rsidP="005141FB"/>
    <w:p w:rsidR="005141FB" w:rsidRDefault="005141FB" w:rsidP="005141FB"/>
    <w:p w:rsidR="005141FB" w:rsidRDefault="005141FB" w:rsidP="005141FB">
      <w:r>
        <w:t>89. 63.5(2);   Б93</w:t>
      </w:r>
    </w:p>
    <w:p w:rsidR="005141FB" w:rsidRDefault="005141FB" w:rsidP="005141FB">
      <w:r>
        <w:t xml:space="preserve">    1777171-Ф - аб; 1777172-Ф - од</w:t>
      </w:r>
    </w:p>
    <w:p w:rsidR="005141FB" w:rsidRDefault="005141FB" w:rsidP="005141FB">
      <w:r>
        <w:t xml:space="preserve">    Бутенко, Евгения</w:t>
      </w:r>
    </w:p>
    <w:p w:rsidR="005141FB" w:rsidRDefault="005141FB" w:rsidP="005141FB">
      <w:r>
        <w:t>Народы России : история в картах и наклейках / Евгения Бутенко; художник Ольга Салль. - Санкт-Петербург : Качели, 2019. - 28, [4] c. : ил. + [8 л.] наклеек. - (История в картинках и наклейках). - На обл. авт. не указан. - ISBN 9785907142381 : 407,55</w:t>
      </w:r>
    </w:p>
    <w:p w:rsidR="005141FB" w:rsidRDefault="005141FB" w:rsidP="005141FB"/>
    <w:p w:rsidR="005141FB" w:rsidRDefault="005141FB" w:rsidP="005141FB">
      <w:r>
        <w:t>90. 63.3(2);   Б94</w:t>
      </w:r>
    </w:p>
    <w:p w:rsidR="005141FB" w:rsidRDefault="005141FB" w:rsidP="005141FB">
      <w:r>
        <w:t xml:space="preserve">    1768037-Л - кх</w:t>
      </w:r>
    </w:p>
    <w:p w:rsidR="005141FB" w:rsidRDefault="005141FB" w:rsidP="005141FB">
      <w:r>
        <w:t xml:space="preserve">    Бушков, Александр Александрович</w:t>
      </w:r>
    </w:p>
    <w:p w:rsidR="005141FB" w:rsidRDefault="005141FB" w:rsidP="005141FB">
      <w:r>
        <w:t>Сыщик, ищи вора! Или Самые знаменитые разбойники России / А. Бушков. - Москва : Капитал, 2018. - 314, [5] с. : ил., портр. - (Серия "Былая Русь"). - Библиогр. в конце кн. - Др. произведения авт. на 2-й с.. - ISBN 978-5-906940-59-9 : 893,20</w:t>
      </w:r>
    </w:p>
    <w:p w:rsidR="005141FB" w:rsidRDefault="005141FB" w:rsidP="005141FB">
      <w:r>
        <w:t xml:space="preserve">    Оглавление: </w:t>
      </w:r>
      <w:hyperlink r:id="rId71" w:history="1">
        <w:r w:rsidR="00A42473" w:rsidRPr="00EB74C7">
          <w:rPr>
            <w:rStyle w:val="a8"/>
          </w:rPr>
          <w:t>http://kitap.tatar.ru/ogl/nlrt/nbrt_obr_2511321.pdf</w:t>
        </w:r>
      </w:hyperlink>
    </w:p>
    <w:p w:rsidR="00A42473" w:rsidRDefault="00A42473" w:rsidP="005141FB"/>
    <w:p w:rsidR="005141FB" w:rsidRDefault="005141FB" w:rsidP="005141FB"/>
    <w:p w:rsidR="005141FB" w:rsidRDefault="005141FB" w:rsidP="005141FB">
      <w:r>
        <w:t>91. 63.3(2);   В78</w:t>
      </w:r>
    </w:p>
    <w:p w:rsidR="005141FB" w:rsidRDefault="005141FB" w:rsidP="005141FB">
      <w:r>
        <w:t xml:space="preserve">    1768008-Л - кх</w:t>
      </w:r>
    </w:p>
    <w:p w:rsidR="005141FB" w:rsidRDefault="005141FB" w:rsidP="005141FB">
      <w:r>
        <w:t xml:space="preserve">    Вострышев, Михаил Иванович</w:t>
      </w:r>
    </w:p>
    <w:p w:rsidR="005141FB" w:rsidRDefault="005141FB" w:rsidP="005141FB">
      <w:r>
        <w:t>Московские обыватели / Михаил Вострышев. - Москва : Молодая гвардия, 2018. - 502, [1] с. : ил.. - ISBN 978-5-235-04133-2 : 793,10</w:t>
      </w:r>
    </w:p>
    <w:p w:rsidR="005141FB" w:rsidRDefault="005141FB" w:rsidP="005141FB">
      <w:r>
        <w:t xml:space="preserve">    Оглавление: </w:t>
      </w:r>
      <w:hyperlink r:id="rId72" w:history="1">
        <w:r w:rsidR="00A42473" w:rsidRPr="00EB74C7">
          <w:rPr>
            <w:rStyle w:val="a8"/>
          </w:rPr>
          <w:t>http://kitap.tatar.ru/ogl/nlrt/nbrt_obr_2510730.pdf</w:t>
        </w:r>
      </w:hyperlink>
    </w:p>
    <w:p w:rsidR="00A42473" w:rsidRDefault="00A42473" w:rsidP="005141FB"/>
    <w:p w:rsidR="005141FB" w:rsidRDefault="005141FB" w:rsidP="005141FB"/>
    <w:p w:rsidR="005141FB" w:rsidRDefault="005141FB" w:rsidP="005141FB">
      <w:r>
        <w:t>92. К  63.3(2Рос.Тат);   Д16</w:t>
      </w:r>
    </w:p>
    <w:p w:rsidR="005141FB" w:rsidRDefault="005141FB" w:rsidP="005141FB">
      <w:r>
        <w:t xml:space="preserve">    1765867-Л - нк; 1767804-Л - нк</w:t>
      </w:r>
    </w:p>
    <w:p w:rsidR="005141FB" w:rsidRDefault="005141FB" w:rsidP="005141FB">
      <w:r>
        <w:t xml:space="preserve">    Даминов, Альберт</w:t>
      </w:r>
    </w:p>
    <w:p w:rsidR="005141FB" w:rsidRDefault="005141FB" w:rsidP="005141FB">
      <w:r>
        <w:t xml:space="preserve">Родная земля в лицах и судьбах = Туган җир: шәхесләр һәм язмышлар : о былом и настоящем села Старое Ромашкино и его людях / А. Даминов, Р. Билалова. - Казань : </w:t>
      </w:r>
      <w:r>
        <w:lastRenderedPageBreak/>
        <w:t>Логос, [2017]. - 499 с. : ил., фотоил. факс. - Библиогр.: с. 499. - Текст парал.: рус., татар. : 300,00</w:t>
      </w:r>
    </w:p>
    <w:p w:rsidR="005141FB" w:rsidRDefault="005141FB" w:rsidP="005141FB">
      <w:r>
        <w:t xml:space="preserve">    Оглавление: </w:t>
      </w:r>
      <w:hyperlink r:id="rId73" w:history="1">
        <w:r w:rsidR="00A42473" w:rsidRPr="00EB74C7">
          <w:rPr>
            <w:rStyle w:val="a8"/>
          </w:rPr>
          <w:t>http://kitap.tatar.ru/ogl/nlrt/nbrt_obr_2490781.pdf</w:t>
        </w:r>
      </w:hyperlink>
    </w:p>
    <w:p w:rsidR="00A42473" w:rsidRDefault="00A42473" w:rsidP="005141FB"/>
    <w:p w:rsidR="005141FB" w:rsidRDefault="005141FB" w:rsidP="005141FB"/>
    <w:p w:rsidR="005141FB" w:rsidRDefault="005141FB" w:rsidP="005141FB">
      <w:r>
        <w:t>93. К  63.2;   Д16</w:t>
      </w:r>
    </w:p>
    <w:p w:rsidR="005141FB" w:rsidRDefault="005141FB" w:rsidP="005141FB">
      <w:r>
        <w:t xml:space="preserve">    1765866-Л - нк</w:t>
      </w:r>
    </w:p>
    <w:p w:rsidR="005141FB" w:rsidRDefault="005141FB" w:rsidP="005141FB">
      <w:r>
        <w:t xml:space="preserve">    Даминов, Альберт</w:t>
      </w:r>
    </w:p>
    <w:p w:rsidR="005141FB" w:rsidRDefault="005141FB" w:rsidP="005141FB">
      <w:r>
        <w:t>Твой след / Альберт Даминов. - Казань : Логос, [2014]. - 319, [1] с. : ил., портр., факс.,генеалог. схем. - Библиогр.: с. 316 : 300,00</w:t>
      </w:r>
    </w:p>
    <w:p w:rsidR="005141FB" w:rsidRDefault="005141FB" w:rsidP="005141FB">
      <w:r>
        <w:t xml:space="preserve">    Оглавление: </w:t>
      </w:r>
      <w:hyperlink r:id="rId74" w:history="1">
        <w:r w:rsidR="00A42473" w:rsidRPr="00EB74C7">
          <w:rPr>
            <w:rStyle w:val="a8"/>
          </w:rPr>
          <w:t>http://kitap.tatar.ru/ogl/nlrt/nbrt_obr_2490747.pdf</w:t>
        </w:r>
      </w:hyperlink>
    </w:p>
    <w:p w:rsidR="00A42473" w:rsidRDefault="00A42473" w:rsidP="005141FB"/>
    <w:p w:rsidR="005141FB" w:rsidRDefault="005141FB" w:rsidP="005141FB"/>
    <w:p w:rsidR="005141FB" w:rsidRDefault="005141FB" w:rsidP="005141FB">
      <w:r>
        <w:t>94. 63.3(0)5;   Д53</w:t>
      </w:r>
    </w:p>
    <w:p w:rsidR="005141FB" w:rsidRDefault="005141FB" w:rsidP="005141FB">
      <w:r>
        <w:t xml:space="preserve">    1776763-Л - аб; 1776764-Л - од</w:t>
      </w:r>
    </w:p>
    <w:p w:rsidR="005141FB" w:rsidRDefault="005141FB" w:rsidP="005141FB">
      <w:r>
        <w:t xml:space="preserve">    Дмитриев, Владимир Карлович( историк-краевед)</w:t>
      </w:r>
    </w:p>
    <w:p w:rsidR="005141FB" w:rsidRDefault="005141FB" w:rsidP="005141FB">
      <w:r>
        <w:t>Великая и забытая : рассказы для детей о Первой мировой войне / В. К. Дмитриев. - Москва : РуДа; Санкт-Петербург : Корона-принт, 2019. - 230, [2] c. : ил., фотоил. - (Путешествие в прошлое).. - ISBN 978-5-6041907-7-7 (РуДа). - ISBN 978-5-7931-0699-3 (Корона-Принт) : 545,93</w:t>
      </w:r>
    </w:p>
    <w:p w:rsidR="005141FB" w:rsidRDefault="005141FB" w:rsidP="005141FB">
      <w:r>
        <w:t xml:space="preserve">    Оглавление: </w:t>
      </w:r>
      <w:hyperlink r:id="rId75" w:history="1">
        <w:r w:rsidR="00A42473" w:rsidRPr="00EB74C7">
          <w:rPr>
            <w:rStyle w:val="a8"/>
          </w:rPr>
          <w:t>http://kitap.tatar.ru/ogl/nlrt/nbrt_mko_2471067.pdf</w:t>
        </w:r>
      </w:hyperlink>
    </w:p>
    <w:p w:rsidR="00A42473" w:rsidRDefault="00A42473" w:rsidP="005141FB"/>
    <w:p w:rsidR="005141FB" w:rsidRDefault="005141FB" w:rsidP="005141FB"/>
    <w:p w:rsidR="005141FB" w:rsidRDefault="005141FB" w:rsidP="005141FB">
      <w:r>
        <w:t>95. 63.3(2)5;   Д53</w:t>
      </w:r>
    </w:p>
    <w:p w:rsidR="005141FB" w:rsidRDefault="005141FB" w:rsidP="005141FB">
      <w:r>
        <w:t xml:space="preserve">    1776773-Л - аб; 1776774-Л - од</w:t>
      </w:r>
    </w:p>
    <w:p w:rsidR="005141FB" w:rsidRDefault="005141FB" w:rsidP="005141FB">
      <w:r>
        <w:t xml:space="preserve">    Дмитриев, Владимир Карлович( историк-краевед)</w:t>
      </w:r>
    </w:p>
    <w:p w:rsidR="005141FB" w:rsidRDefault="005141FB" w:rsidP="005141FB">
      <w:r>
        <w:t>Гроза двенадцатого года : рассказы для детей об Отечественной войне 1812 года / В. К. Дмитриев. - Москва : РуДа; Санкт-Петербург : Корона принт, 2019. - 206, [2] c. : цв. ил., портр. - (Путешествие в прошлое).. - ISBN 978-5-6042-7891-8 (РуДа). - ISBN 978-5-7931-0737-2 (Корона принт) : 419,21</w:t>
      </w:r>
    </w:p>
    <w:p w:rsidR="005141FB" w:rsidRDefault="005141FB" w:rsidP="005141FB">
      <w:r>
        <w:t xml:space="preserve">    Оглавление: </w:t>
      </w:r>
      <w:hyperlink r:id="rId76" w:history="1">
        <w:r w:rsidR="00A42473" w:rsidRPr="00EB74C7">
          <w:rPr>
            <w:rStyle w:val="a8"/>
          </w:rPr>
          <w:t>http://kitap.tatar.ru/ogl/nlrt/nbrt_mko_2470604.pdf</w:t>
        </w:r>
      </w:hyperlink>
    </w:p>
    <w:p w:rsidR="00A42473" w:rsidRDefault="00A42473" w:rsidP="005141FB"/>
    <w:p w:rsidR="005141FB" w:rsidRDefault="005141FB" w:rsidP="005141FB"/>
    <w:p w:rsidR="005141FB" w:rsidRDefault="005141FB" w:rsidP="005141FB">
      <w:r>
        <w:t>96. 63.3(2)5;   Д53</w:t>
      </w:r>
    </w:p>
    <w:p w:rsidR="005141FB" w:rsidRDefault="005141FB" w:rsidP="005141FB">
      <w:r>
        <w:t xml:space="preserve">    1776761-Л - аб; 1776762-Л - од</w:t>
      </w:r>
    </w:p>
    <w:p w:rsidR="005141FB" w:rsidRDefault="005141FB" w:rsidP="005141FB">
      <w:r>
        <w:t xml:space="preserve">    Дмитриев, Владимир Карлович</w:t>
      </w:r>
    </w:p>
    <w:p w:rsidR="005141FB" w:rsidRDefault="005141FB" w:rsidP="005141FB">
      <w:r>
        <w:t>Известная и неизвестная : рассказы для детей о Крымской войне 1853-1856 гг. / В. К. Дмитриев. - Москва : РуДа; Санкт-Петербург : Корона принт, 2019. - 196, [3] c. : цв. ил. - (Путешествие в прошлое). - Библиогр.: с. 197. - ISBN 978-5-6041907-1-5 (РуДа). - ISBN 978-5-7931-0732-7 (Корона принт) : 545,93</w:t>
      </w:r>
    </w:p>
    <w:p w:rsidR="005141FB" w:rsidRDefault="005141FB" w:rsidP="005141FB">
      <w:r>
        <w:t xml:space="preserve">    Оглавление: </w:t>
      </w:r>
      <w:hyperlink r:id="rId77" w:history="1">
        <w:r w:rsidR="00A42473" w:rsidRPr="00EB74C7">
          <w:rPr>
            <w:rStyle w:val="a8"/>
          </w:rPr>
          <w:t>http://kitap.tatar.ru/ogl/nlrt/nbrt_mko_2471071.pdf</w:t>
        </w:r>
      </w:hyperlink>
    </w:p>
    <w:p w:rsidR="00A42473" w:rsidRDefault="00A42473" w:rsidP="005141FB"/>
    <w:p w:rsidR="005141FB" w:rsidRDefault="005141FB" w:rsidP="005141FB"/>
    <w:p w:rsidR="005141FB" w:rsidRDefault="005141FB" w:rsidP="005141FB">
      <w:r>
        <w:t>97. 63.3(2)5;   Д53</w:t>
      </w:r>
    </w:p>
    <w:p w:rsidR="005141FB" w:rsidRDefault="005141FB" w:rsidP="005141FB">
      <w:r>
        <w:t xml:space="preserve">    1776827-Ф - аб; 1776828-Ф - од</w:t>
      </w:r>
    </w:p>
    <w:p w:rsidR="005141FB" w:rsidRDefault="005141FB" w:rsidP="005141FB">
      <w:r>
        <w:t xml:space="preserve">    Дмитриев, Владимир Карлович( историк-краевед)</w:t>
      </w:r>
    </w:p>
    <w:p w:rsidR="005141FB" w:rsidRDefault="005141FB" w:rsidP="005141FB">
      <w:r>
        <w:t>Невыдуманные истории из русской истории. Век девятнадцатый / В. К. Дмитриев; [отв. за вып. В. К. Эртман ; под ред. М. Зиминой ; худож. А. Соловьёв]. - Москва : РуДа; Санкт-Петербург : Корона принт, 2019. - 120 c. : ил., портр.. - ISBN 978-5-6040759-7-5 (РуДа). - ISBN 978-5-7931-0733-4 (Корона принт) : 435,93</w:t>
      </w:r>
    </w:p>
    <w:p w:rsidR="005141FB" w:rsidRDefault="005141FB" w:rsidP="005141FB">
      <w:r>
        <w:t xml:space="preserve">    Оглавление: </w:t>
      </w:r>
      <w:hyperlink r:id="rId78" w:history="1">
        <w:r w:rsidR="00A42473" w:rsidRPr="00EB74C7">
          <w:rPr>
            <w:rStyle w:val="a8"/>
          </w:rPr>
          <w:t>http://kitap.tatar.ru/ogl/nlrt/nbrt_mko_2470874.pdf</w:t>
        </w:r>
      </w:hyperlink>
    </w:p>
    <w:p w:rsidR="00A42473" w:rsidRDefault="00A42473" w:rsidP="005141FB"/>
    <w:p w:rsidR="005141FB" w:rsidRDefault="005141FB" w:rsidP="005141FB"/>
    <w:p w:rsidR="005141FB" w:rsidRDefault="005141FB" w:rsidP="005141FB">
      <w:r>
        <w:t>98. К  63.3(2Рос.Тат);   Е60</w:t>
      </w:r>
    </w:p>
    <w:p w:rsidR="005141FB" w:rsidRDefault="005141FB" w:rsidP="005141FB">
      <w:r>
        <w:t xml:space="preserve">    1765711-Л - нк</w:t>
      </w:r>
    </w:p>
    <w:p w:rsidR="005141FB" w:rsidRDefault="005141FB" w:rsidP="005141FB">
      <w:r>
        <w:t xml:space="preserve">    Емельянова, Светлана Ивановна</w:t>
      </w:r>
    </w:p>
    <w:p w:rsidR="005141FB" w:rsidRDefault="005141FB" w:rsidP="005141FB">
      <w:r>
        <w:t>Триста лет, триста зим : из истории села Арбузов Баран / Светлана Емельянова. - Казань : Издательский дом Маковского, 2019. - 405, [2] с. : ил., портр., факс. - Библиогр.: с. 399-401 (46 назв.). - ISBN 978-5-904612-83-2 : 300,00</w:t>
      </w:r>
    </w:p>
    <w:p w:rsidR="005141FB" w:rsidRDefault="005141FB" w:rsidP="005141FB">
      <w:r>
        <w:t xml:space="preserve">    Оглавление: </w:t>
      </w:r>
      <w:hyperlink r:id="rId79" w:history="1">
        <w:r w:rsidR="00A42473" w:rsidRPr="00EB74C7">
          <w:rPr>
            <w:rStyle w:val="a8"/>
          </w:rPr>
          <w:t>http://kitap.tatar.ru/ogl/nlrt/nbrt_obr_2479889.pdf</w:t>
        </w:r>
      </w:hyperlink>
    </w:p>
    <w:p w:rsidR="00A42473" w:rsidRDefault="00A42473" w:rsidP="005141FB"/>
    <w:p w:rsidR="005141FB" w:rsidRDefault="005141FB" w:rsidP="005141FB"/>
    <w:p w:rsidR="005141FB" w:rsidRDefault="005141FB" w:rsidP="005141FB">
      <w:r>
        <w:t>99. К  63.1;   К12</w:t>
      </w:r>
    </w:p>
    <w:p w:rsidR="005141FB" w:rsidRDefault="005141FB" w:rsidP="005141FB">
      <w:r>
        <w:t xml:space="preserve">    1764592-Л - нк</w:t>
      </w:r>
    </w:p>
    <w:p w:rsidR="005141FB" w:rsidRDefault="005141FB" w:rsidP="005141FB">
      <w:r>
        <w:t xml:space="preserve">    Кабытов, Петр Серафимович</w:t>
      </w:r>
    </w:p>
    <w:p w:rsidR="005141FB" w:rsidRDefault="005141FB" w:rsidP="005141FB">
      <w:r>
        <w:t>Юрий Ильич Смыков : биографический очерк, воспоминания, письма / П. С. Кабытов; [науч. ред., авт. предисл. В. В. Кондрашин]. - Самара : Издательство Самарской гуманитарной академии, 2017. - 139 с. : ил., портр. - Библиогр. в подстроч. примеч.. - ISBN 978-5-98996-199-3 : 150,00</w:t>
      </w:r>
    </w:p>
    <w:p w:rsidR="005141FB" w:rsidRDefault="005141FB" w:rsidP="005141FB">
      <w:r>
        <w:t xml:space="preserve">    Оглавление: </w:t>
      </w:r>
      <w:hyperlink r:id="rId80" w:history="1">
        <w:r w:rsidR="00A42473" w:rsidRPr="00EB74C7">
          <w:rPr>
            <w:rStyle w:val="a8"/>
          </w:rPr>
          <w:t>http://kitap.tatar.ru/ogl/nlrt/nbrt_obr_2476772.pdf</w:t>
        </w:r>
      </w:hyperlink>
    </w:p>
    <w:p w:rsidR="00A42473" w:rsidRDefault="00A42473" w:rsidP="005141FB"/>
    <w:p w:rsidR="005141FB" w:rsidRDefault="005141FB" w:rsidP="005141FB"/>
    <w:p w:rsidR="005141FB" w:rsidRDefault="005141FB" w:rsidP="005141FB">
      <w:r>
        <w:t>100. 63.3(5);   К21</w:t>
      </w:r>
    </w:p>
    <w:p w:rsidR="005141FB" w:rsidRDefault="005141FB" w:rsidP="005141FB">
      <w:r>
        <w:t xml:space="preserve">    1765456-Ф - кх</w:t>
      </w:r>
    </w:p>
    <w:p w:rsidR="005141FB" w:rsidRDefault="005141FB" w:rsidP="005141FB">
      <w:r>
        <w:t xml:space="preserve">    Карапетян, Самвел</w:t>
      </w:r>
    </w:p>
    <w:p w:rsidR="003A72AF" w:rsidRDefault="005141FB" w:rsidP="005141FB">
      <w:r>
        <w:t>Северный Арцах / Самвел Карапетян; пер. Д. Григорян ; под ред. А. Арутюнян ; под ред. Е. Гуринова ; под ред. Н. Акопова. - Москва : Яуза-Каталог, 2018. - 628, [3] с. : ил. - (Библиотека "Анив" / сост. А. Хечоян ; 1).. - ISBN 978-5-9500920-9-1 : 1000,00</w:t>
      </w:r>
    </w:p>
    <w:p w:rsidR="003A72AF" w:rsidRDefault="003A72AF" w:rsidP="005141FB">
      <w:r>
        <w:t xml:space="preserve">    Оглавление: </w:t>
      </w:r>
      <w:hyperlink r:id="rId81" w:history="1">
        <w:r w:rsidR="00A42473" w:rsidRPr="00EB74C7">
          <w:rPr>
            <w:rStyle w:val="a8"/>
          </w:rPr>
          <w:t>http://kitap.tatar.ru/ogl/nlrt/nbrt_obr_2494792.pdf</w:t>
        </w:r>
      </w:hyperlink>
    </w:p>
    <w:p w:rsidR="00A42473" w:rsidRDefault="00A42473" w:rsidP="005141FB"/>
    <w:p w:rsidR="003A72AF" w:rsidRDefault="003A72AF" w:rsidP="005141FB"/>
    <w:p w:rsidR="003A72AF" w:rsidRDefault="003A72AF" w:rsidP="003A72AF">
      <w:r>
        <w:t>101. 63.3(2)6;   К40</w:t>
      </w:r>
    </w:p>
    <w:p w:rsidR="003A72AF" w:rsidRDefault="003A72AF" w:rsidP="003A72AF">
      <w:r>
        <w:t xml:space="preserve">    1768084-Л - кх</w:t>
      </w:r>
    </w:p>
    <w:p w:rsidR="003A72AF" w:rsidRDefault="003A72AF" w:rsidP="003A72AF">
      <w:r>
        <w:t xml:space="preserve">    Кимерлинг, Анна Семеновна( кандидат исторических наук)</w:t>
      </w:r>
    </w:p>
    <w:p w:rsidR="003A72AF" w:rsidRDefault="003A72AF" w:rsidP="003A72AF">
      <w:r>
        <w:t>"Я вырос в сталинскую эпоху" : политический автопортрет советского журналиста : [монография] / А. С. Кимерлинг, О. Л. Лейбович; Национальный исследовательский университет "Высшая школа экономики". - Москва : Издательский дом Высшей школы экономики, 2019. - 362, [1] с. : портр. - (Монографии ВШЭ: Гуманитарные науки). - Библиогр. в примеч. - Рез. англ.. - ISBN 978-5-7598-2015-4 (e-book) : 495,30</w:t>
      </w:r>
    </w:p>
    <w:p w:rsidR="003A72AF" w:rsidRDefault="003A72AF" w:rsidP="003A72AF">
      <w:r>
        <w:t xml:space="preserve">    Оглавление: </w:t>
      </w:r>
      <w:hyperlink r:id="rId82" w:history="1">
        <w:r w:rsidR="00A42473" w:rsidRPr="00EB74C7">
          <w:rPr>
            <w:rStyle w:val="a8"/>
          </w:rPr>
          <w:t>http://kitap.tatar.ru/ogl/nlrt/nbrt_obr_2512341.pdf</w:t>
        </w:r>
      </w:hyperlink>
    </w:p>
    <w:p w:rsidR="00A42473" w:rsidRDefault="00A42473" w:rsidP="003A72AF"/>
    <w:p w:rsidR="003A72AF" w:rsidRDefault="003A72AF" w:rsidP="003A72AF"/>
    <w:p w:rsidR="003A72AF" w:rsidRDefault="003A72AF" w:rsidP="003A72AF">
      <w:r>
        <w:t>102. 63.3(2)622;   К90</w:t>
      </w:r>
    </w:p>
    <w:p w:rsidR="003A72AF" w:rsidRDefault="003A72AF" w:rsidP="003A72AF">
      <w:r>
        <w:t xml:space="preserve">    1768057-Л - чз1</w:t>
      </w:r>
    </w:p>
    <w:p w:rsidR="003A72AF" w:rsidRDefault="003A72AF" w:rsidP="003A72AF">
      <w:r>
        <w:t xml:space="preserve">    Куланов, Александр Евгеньевич</w:t>
      </w:r>
    </w:p>
    <w:p w:rsidR="003A72AF" w:rsidRDefault="003A72AF" w:rsidP="003A72AF">
      <w:r>
        <w:t>Зорге  / Александр Куланов. - Москва : Молодая гвардия, 2019. - 590, [1] с., [16] л. фотоил. : ил., портр., факс. - (Жизнь замечательных людей : серия биографий / основана в 1890 году Ф. Павленковым и продолжена в 1933 году М. Горьким). - Библиогр.: с. 585-589. - В тексте аннот. авт.: лауреат премии ФСБ А. Куланов. - ISBN 978-5-235-04326-8 : 960,70. - ISSN 2004 (1804)</w:t>
      </w:r>
    </w:p>
    <w:p w:rsidR="003A72AF" w:rsidRDefault="003A72AF" w:rsidP="003A72AF">
      <w:r>
        <w:t xml:space="preserve">    Оглавление: </w:t>
      </w:r>
      <w:hyperlink r:id="rId83" w:history="1">
        <w:r w:rsidR="00A42473" w:rsidRPr="00EB74C7">
          <w:rPr>
            <w:rStyle w:val="a8"/>
          </w:rPr>
          <w:t>http://kitap.tatar.ru/ogl/nlrt/nbrt_obr_2511735.pdf</w:t>
        </w:r>
      </w:hyperlink>
    </w:p>
    <w:p w:rsidR="00A42473" w:rsidRDefault="00A42473" w:rsidP="003A72AF"/>
    <w:p w:rsidR="003A72AF" w:rsidRDefault="003A72AF" w:rsidP="003A72AF"/>
    <w:p w:rsidR="003A72AF" w:rsidRDefault="003A72AF" w:rsidP="003A72AF">
      <w:r>
        <w:t>103. 63.3(5);   К90</w:t>
      </w:r>
    </w:p>
    <w:p w:rsidR="003A72AF" w:rsidRDefault="003A72AF" w:rsidP="003A72AF">
      <w:r>
        <w:lastRenderedPageBreak/>
        <w:t xml:space="preserve">    1768090-Л - кх</w:t>
      </w:r>
    </w:p>
    <w:p w:rsidR="003A72AF" w:rsidRDefault="003A72AF" w:rsidP="003A72AF">
      <w:r>
        <w:t xml:space="preserve">    Куланов, Александр Евгеньевич</w:t>
      </w:r>
    </w:p>
    <w:p w:rsidR="003A72AF" w:rsidRDefault="003A72AF" w:rsidP="003A72AF">
      <w:r>
        <w:t>Повседневная жизнь японцев: взгляд за ширму / Александр Куланов. - Москва : Молодая гвардия, 2019. - 278, [1] с., [16] л. фотоил. : ил. - (Живая история: повседневная жизнь человечества). - Библиография: с. 276-277. - ISBN 978-5-235-04324-4 : 703,30</w:t>
      </w:r>
    </w:p>
    <w:p w:rsidR="003A72AF" w:rsidRDefault="003A72AF" w:rsidP="003A72AF">
      <w:r>
        <w:t xml:space="preserve">    Оглавление: </w:t>
      </w:r>
      <w:hyperlink r:id="rId84" w:history="1">
        <w:r w:rsidR="00A42473" w:rsidRPr="00EB74C7">
          <w:rPr>
            <w:rStyle w:val="a8"/>
          </w:rPr>
          <w:t>http://kitap.tatar.ru/ogl/nlrt/nbrt_obr_2512411.pdf</w:t>
        </w:r>
      </w:hyperlink>
    </w:p>
    <w:p w:rsidR="00A42473" w:rsidRDefault="00A42473" w:rsidP="003A72AF"/>
    <w:p w:rsidR="003A72AF" w:rsidRDefault="003A72AF" w:rsidP="003A72AF"/>
    <w:p w:rsidR="003A72AF" w:rsidRDefault="003A72AF" w:rsidP="003A72AF">
      <w:r>
        <w:t>104. 63.3(2)5;   К93</w:t>
      </w:r>
    </w:p>
    <w:p w:rsidR="003A72AF" w:rsidRDefault="003A72AF" w:rsidP="003A72AF">
      <w:r>
        <w:t xml:space="preserve">    1768089-Л - чз1</w:t>
      </w:r>
    </w:p>
    <w:p w:rsidR="003A72AF" w:rsidRDefault="003A72AF" w:rsidP="003A72AF">
      <w:r>
        <w:t xml:space="preserve">    Курукин, Игорь Владимирович</w:t>
      </w:r>
    </w:p>
    <w:p w:rsidR="003A72AF" w:rsidRDefault="003A72AF" w:rsidP="003A72AF">
      <w:r>
        <w:t>Эпоха "дворских бурь" : очерки политической истории послепетровской России (1725-1762 гг.) / И. В. Курукин. - Санкт-Петербург : Наука, 2019. - 757 с. : ил., табл. - (Библиотека всемирной истории: Коллекция / редкол.: ... П.Ю. Уваров (пред.) [и др.]). - Библиогр.: с. 689-734 и в примеч.: с. 571-688. - Указ. имен: с. 736-754. - ISBN 978-5-02-039672-2 : 1563,90</w:t>
      </w:r>
    </w:p>
    <w:p w:rsidR="003A72AF" w:rsidRDefault="00A42473" w:rsidP="003A72AF">
      <w:r>
        <w:t xml:space="preserve">    Оглавление: </w:t>
      </w:r>
      <w:hyperlink r:id="rId85" w:history="1">
        <w:r w:rsidRPr="00EB74C7">
          <w:rPr>
            <w:rStyle w:val="a8"/>
          </w:rPr>
          <w:t>http://kitap.tatar.ru/ogl/nlrt/nbrt_obr_2512378.pdf</w:t>
        </w:r>
      </w:hyperlink>
    </w:p>
    <w:p w:rsidR="00A42473" w:rsidRDefault="00A42473" w:rsidP="003A72AF"/>
    <w:p w:rsidR="00A42473" w:rsidRDefault="00A42473" w:rsidP="003A72AF"/>
    <w:p w:rsidR="003A72AF" w:rsidRDefault="003A72AF" w:rsidP="003A72AF">
      <w:r>
        <w:t>105. ;   М15</w:t>
      </w:r>
    </w:p>
    <w:p w:rsidR="003A72AF" w:rsidRDefault="003A72AF" w:rsidP="003A72AF">
      <w:r>
        <w:t xml:space="preserve">    1777327-Ф - аб; 1777328-Ф - од</w:t>
      </w:r>
    </w:p>
    <w:p w:rsidR="003A72AF" w:rsidRDefault="003A72AF" w:rsidP="003A72AF">
      <w:r>
        <w:t xml:space="preserve">    Макдональд, Фиона</w:t>
      </w:r>
    </w:p>
    <w:p w:rsidR="003A72AF" w:rsidRDefault="003A72AF" w:rsidP="003A72AF">
      <w:r>
        <w:t>Древний африканский город : [для среднего школьного возраста] / Фиона Макдональд; [перевод с английского А. Амелиной] ; художник-иллюстратор Джеральд Вуд. - Москва : Издательский Дом Мещерякова, 2019 [т.е. 2018]. - 48 с. : цв. ил.; 29. - (Серия "Пифагоровы штаны. Красочный путеводитель"). - Алф. указ.: с. 48. - Кн. фактически изд. в 2018 г.. - ISBN 978-5-00108-321-4 : 495,44</w:t>
      </w:r>
    </w:p>
    <w:p w:rsidR="003A72AF" w:rsidRDefault="003A72AF" w:rsidP="003A72AF">
      <w:r>
        <w:t xml:space="preserve">    Оглавление: </w:t>
      </w:r>
      <w:hyperlink r:id="rId86" w:history="1">
        <w:r w:rsidR="00A42473" w:rsidRPr="00EB74C7">
          <w:rPr>
            <w:rStyle w:val="a8"/>
          </w:rPr>
          <w:t>http://kitap.tatar.ru/ogl/nlrt/nbrt_mko_2514988.pdf</w:t>
        </w:r>
      </w:hyperlink>
    </w:p>
    <w:p w:rsidR="00A42473" w:rsidRDefault="00A42473" w:rsidP="003A72AF"/>
    <w:p w:rsidR="003A72AF" w:rsidRDefault="003A72AF" w:rsidP="003A72AF"/>
    <w:p w:rsidR="003A72AF" w:rsidRDefault="003A72AF" w:rsidP="003A72AF">
      <w:r>
        <w:t>106. 63.3(4);   М15</w:t>
      </w:r>
    </w:p>
    <w:p w:rsidR="003A72AF" w:rsidRDefault="003A72AF" w:rsidP="003A72AF">
      <w:r>
        <w:t xml:space="preserve">    1776801-Ф - аб; 1776802-Ф - од</w:t>
      </w:r>
    </w:p>
    <w:p w:rsidR="003A72AF" w:rsidRDefault="003A72AF" w:rsidP="003A72AF">
      <w:r>
        <w:t xml:space="preserve">    Маклеод, Роберт</w:t>
      </w:r>
    </w:p>
    <w:p w:rsidR="003A72AF" w:rsidRDefault="003A72AF" w:rsidP="003A72AF">
      <w:r>
        <w:t>Викинги. Эра воинов и мореплавателей / Роберт Маклеод; [пер. с англ. А. Гришина]. - Москва : Махаон, 2018. - 80 c. : цв. ил.. - ISBN 978-5-389-13547-5 : 812,35</w:t>
      </w:r>
    </w:p>
    <w:p w:rsidR="003A72AF" w:rsidRDefault="003A72AF" w:rsidP="003A72AF">
      <w:r>
        <w:t xml:space="preserve">    Оглавление: </w:t>
      </w:r>
      <w:hyperlink r:id="rId87" w:history="1">
        <w:r w:rsidR="00A42473" w:rsidRPr="00EB74C7">
          <w:rPr>
            <w:rStyle w:val="a8"/>
          </w:rPr>
          <w:t>http://kitap.tatar.ru/ogl/nlrt/nbrt_mko_2323802.pdf</w:t>
        </w:r>
      </w:hyperlink>
    </w:p>
    <w:p w:rsidR="00A42473" w:rsidRDefault="00A42473" w:rsidP="003A72AF"/>
    <w:p w:rsidR="003A72AF" w:rsidRDefault="003A72AF" w:rsidP="003A72AF"/>
    <w:p w:rsidR="003A72AF" w:rsidRDefault="003A72AF" w:rsidP="003A72AF">
      <w:r>
        <w:t>107. 63.3(0)3;   М76</w:t>
      </w:r>
    </w:p>
    <w:p w:rsidR="003A72AF" w:rsidRDefault="003A72AF" w:rsidP="003A72AF">
      <w:r>
        <w:t xml:space="preserve">    1778939-Л - кх</w:t>
      </w:r>
    </w:p>
    <w:p w:rsidR="003A72AF" w:rsidRDefault="003A72AF" w:rsidP="003A72AF">
      <w:r>
        <w:t xml:space="preserve">    Моммзен, Теодор</w:t>
      </w:r>
    </w:p>
    <w:p w:rsidR="003A72AF" w:rsidRDefault="003A72AF" w:rsidP="003A72AF">
      <w:r>
        <w:t>История Рима. S P Q R. - Москва : Изд-во АСТ : ОГИЗ, 2020. - 350, [1] с. - (Тайны мировой истории). - На обл. также: Выдающийся труд в области исторической науки, удостоенный Нобелевской приемии в 1902 году. - ISBN 978-5-17-119742-1 : 396,50</w:t>
      </w:r>
    </w:p>
    <w:p w:rsidR="003A72AF" w:rsidRDefault="003A72AF" w:rsidP="003A72AF">
      <w:r>
        <w:t xml:space="preserve">    Оглавление: </w:t>
      </w:r>
      <w:hyperlink r:id="rId88" w:history="1">
        <w:r w:rsidR="00A42473" w:rsidRPr="00EB74C7">
          <w:rPr>
            <w:rStyle w:val="a8"/>
          </w:rPr>
          <w:t>http://kitap.tatar.ru/ogl/nlrt/nbrt_obr_2510968.pdf</w:t>
        </w:r>
      </w:hyperlink>
    </w:p>
    <w:p w:rsidR="00A42473" w:rsidRDefault="00A42473" w:rsidP="003A72AF"/>
    <w:p w:rsidR="003A72AF" w:rsidRDefault="003A72AF" w:rsidP="003A72AF"/>
    <w:p w:rsidR="003A72AF" w:rsidRDefault="003A72AF" w:rsidP="003A72AF">
      <w:r>
        <w:t>108. 63.2;   М79</w:t>
      </w:r>
    </w:p>
    <w:p w:rsidR="003A72AF" w:rsidRDefault="003A72AF" w:rsidP="003A72AF">
      <w:r>
        <w:t xml:space="preserve">    1765404-Л - кх</w:t>
      </w:r>
    </w:p>
    <w:p w:rsidR="003A72AF" w:rsidRDefault="003A72AF" w:rsidP="003A72AF">
      <w:r>
        <w:t xml:space="preserve">    Моргунов, Юрий Юрьевич</w:t>
      </w:r>
    </w:p>
    <w:p w:rsidR="003A72AF" w:rsidRDefault="003A72AF" w:rsidP="003A72AF">
      <w:r>
        <w:t xml:space="preserve">Историческая география Переяславской земли : (Святослав Игоревич - Ярополк Владимирович) / Ю. Ю. Моргунов; ответственный редактор доктор исторических наук А. </w:t>
      </w:r>
      <w:r>
        <w:lastRenderedPageBreak/>
        <w:t>А. Медынцева ; Российская академия наук, Институт археологии. - Вологда : Древности Севера, 2019. - 375 с. : ил., карт. - Библиогр.: с. 322-372. - ISBN 978-5-93061-131-1 : 400,00</w:t>
      </w:r>
    </w:p>
    <w:p w:rsidR="003A72AF" w:rsidRDefault="003A72AF" w:rsidP="003A72AF">
      <w:r>
        <w:t xml:space="preserve">    Оглавление: </w:t>
      </w:r>
      <w:hyperlink r:id="rId89" w:history="1">
        <w:r w:rsidR="00A42473" w:rsidRPr="00EB74C7">
          <w:rPr>
            <w:rStyle w:val="a8"/>
          </w:rPr>
          <w:t>http://kitap.tatar.ru/ogl/nlrt/nbrt_obr_2492568.pdf</w:t>
        </w:r>
      </w:hyperlink>
    </w:p>
    <w:p w:rsidR="00A42473" w:rsidRDefault="00A42473" w:rsidP="003A72AF"/>
    <w:p w:rsidR="003A72AF" w:rsidRDefault="003A72AF" w:rsidP="003A72AF"/>
    <w:p w:rsidR="003A72AF" w:rsidRDefault="003A72AF" w:rsidP="003A72AF">
      <w:r>
        <w:t>109. 63.3(2)5;   Н84</w:t>
      </w:r>
    </w:p>
    <w:p w:rsidR="003A72AF" w:rsidRDefault="003A72AF" w:rsidP="003A72AF">
      <w:r>
        <w:t xml:space="preserve">    1765263-Л - кх</w:t>
      </w:r>
    </w:p>
    <w:p w:rsidR="003A72AF" w:rsidRDefault="003A72AF" w:rsidP="003A72AF">
      <w:r>
        <w:t xml:space="preserve">    Носков, Владимир Витальевич</w:t>
      </w:r>
    </w:p>
    <w:p w:rsidR="003A72AF" w:rsidRDefault="003A72AF" w:rsidP="003A72AF">
      <w:r>
        <w:t>Американские дипломаты в Санкт-Петербурге в эпоху Великих реформ : [монография] / В. В. Носков; Российская академия наук, Санкт-Петербургский институт истории. - Санкт-Петербург : Дмитрий Буланин, 2018. - 829, [2] с., [8] л. ил., цв. ил., портр. : портр. - Библиогр.: с. 778-806 и в подстроч. примеч. - Указ. имен: с. 810-828. - Рез. англ.. - ISBN 978-5-86007-889-5 : 450,00</w:t>
      </w:r>
    </w:p>
    <w:p w:rsidR="003A72AF" w:rsidRDefault="003A72AF" w:rsidP="003A72AF">
      <w:r>
        <w:t xml:space="preserve">    Оглавление: </w:t>
      </w:r>
      <w:hyperlink r:id="rId90" w:history="1">
        <w:r w:rsidR="00A42473" w:rsidRPr="00EB74C7">
          <w:rPr>
            <w:rStyle w:val="a8"/>
          </w:rPr>
          <w:t>http://kitap.tatar.ru/ogl/nlrt/nbrt_obr_2490051.pdf</w:t>
        </w:r>
      </w:hyperlink>
    </w:p>
    <w:p w:rsidR="00A42473" w:rsidRDefault="00A42473" w:rsidP="003A72AF"/>
    <w:p w:rsidR="003A72AF" w:rsidRDefault="003A72AF" w:rsidP="003A72AF"/>
    <w:p w:rsidR="003A72AF" w:rsidRDefault="003A72AF" w:rsidP="003A72AF">
      <w:r>
        <w:t>110. 63.3(0)3;   О-72</w:t>
      </w:r>
    </w:p>
    <w:p w:rsidR="003A72AF" w:rsidRDefault="003A72AF" w:rsidP="003A72AF">
      <w:r>
        <w:t xml:space="preserve">    1776965-Л - аб; 1776966-Л - од</w:t>
      </w:r>
    </w:p>
    <w:p w:rsidR="003A72AF" w:rsidRDefault="003A72AF" w:rsidP="003A72AF">
      <w:r>
        <w:t xml:space="preserve">    Осборн, Мэри Поуп</w:t>
      </w:r>
    </w:p>
    <w:p w:rsidR="003A72AF" w:rsidRDefault="003A72AF" w:rsidP="003A72AF">
      <w:r>
        <w:t>Мумии поутру / Мэри Поуп Осборн; иллюстрации Сэл Мердокка ; [пер. с англ. И. Ющенко] . - Москва : Карьера Пресс, 2018. - 192 с. : ил. - (Magic tree house  = Волшебный дом на дереве ; # 3).. - ISBN 978-5-00074-190-0 : 375,21</w:t>
      </w:r>
    </w:p>
    <w:p w:rsidR="003A72AF" w:rsidRDefault="003A72AF" w:rsidP="003A72AF">
      <w:r>
        <w:t xml:space="preserve">    Оглавление: </w:t>
      </w:r>
      <w:hyperlink r:id="rId91" w:history="1">
        <w:r w:rsidR="00A42473" w:rsidRPr="00EB74C7">
          <w:rPr>
            <w:rStyle w:val="a8"/>
          </w:rPr>
          <w:t>http://kitap.tatar.ru/ogl/nlrt/nbrt_mko_2514394.pdf</w:t>
        </w:r>
      </w:hyperlink>
    </w:p>
    <w:p w:rsidR="00A42473" w:rsidRDefault="00A42473" w:rsidP="003A72AF"/>
    <w:p w:rsidR="003A72AF" w:rsidRDefault="003A72AF" w:rsidP="003A72AF"/>
    <w:p w:rsidR="003A72AF" w:rsidRDefault="003A72AF" w:rsidP="003A72AF">
      <w:r>
        <w:t>111. 63.3(0);   О-72</w:t>
      </w:r>
    </w:p>
    <w:p w:rsidR="003A72AF" w:rsidRDefault="003A72AF" w:rsidP="003A72AF">
      <w:r>
        <w:t xml:space="preserve">    1776967-Л - аб; 1776968-Л - од</w:t>
      </w:r>
    </w:p>
    <w:p w:rsidR="003A72AF" w:rsidRDefault="003A72AF" w:rsidP="003A72AF">
      <w:r>
        <w:t xml:space="preserve">    Осборн, Мэри Поуп</w:t>
      </w:r>
    </w:p>
    <w:p w:rsidR="003A72AF" w:rsidRDefault="003A72AF" w:rsidP="003A72AF">
      <w:r>
        <w:t>Пираты пополудни / Мари Поуп Осборн; иллюстрации Сэл Мердокка ; [пер. с англ. И. Ющенко] . - Москва : Карьера Пресс, 2018. - 192 с. : ил. - (Magic tree house = Волшебный дом на дереве ; #4).. - ISBN 978-5-00074-185-6 : 375,21</w:t>
      </w:r>
    </w:p>
    <w:p w:rsidR="003A72AF" w:rsidRDefault="003A72AF" w:rsidP="003A72AF">
      <w:r>
        <w:t xml:space="preserve">    Оглавление: </w:t>
      </w:r>
      <w:hyperlink r:id="rId92" w:history="1">
        <w:r w:rsidR="00A42473" w:rsidRPr="00EB74C7">
          <w:rPr>
            <w:rStyle w:val="a8"/>
          </w:rPr>
          <w:t>http://kitap.tatar.ru/ogl/nlrt/nbrt_mko_2514399.pdf</w:t>
        </w:r>
      </w:hyperlink>
    </w:p>
    <w:p w:rsidR="00A42473" w:rsidRDefault="00A42473" w:rsidP="003A72AF"/>
    <w:p w:rsidR="003A72AF" w:rsidRDefault="003A72AF" w:rsidP="003A72AF"/>
    <w:p w:rsidR="003A72AF" w:rsidRDefault="003A72AF" w:rsidP="003A72AF">
      <w:r>
        <w:t>112. 63.3(0);   П16</w:t>
      </w:r>
    </w:p>
    <w:p w:rsidR="003A72AF" w:rsidRDefault="003A72AF" w:rsidP="003A72AF">
      <w:r>
        <w:t xml:space="preserve">    1776350-Ф - од</w:t>
      </w:r>
    </w:p>
    <w:p w:rsidR="003A72AF" w:rsidRDefault="003A72AF" w:rsidP="003A72AF">
      <w:r>
        <w:t xml:space="preserve">    Панкхёрст, Кейт</w:t>
      </w:r>
    </w:p>
    <w:p w:rsidR="003A72AF" w:rsidRDefault="003A72AF" w:rsidP="003A72AF">
      <w:r>
        <w:t>Фантастические женщины, которые изменили историю / Кейт Панкхёрст; [пер. с англ. А. Пауковой]. - Москва : Бомбора™ : Эксмо, 2019. - 32 c. : цв. ил. - (Rebel Stories. Вдохновляющие истории для детей и не только).. - ISBN 978-5-04-098217-2 : 339,02</w:t>
      </w:r>
    </w:p>
    <w:p w:rsidR="003A72AF" w:rsidRDefault="003A72AF" w:rsidP="003A72AF"/>
    <w:p w:rsidR="003A72AF" w:rsidRDefault="003A72AF" w:rsidP="003A72AF">
      <w:r>
        <w:t>113. 63.3(5);   П16</w:t>
      </w:r>
    </w:p>
    <w:p w:rsidR="003A72AF" w:rsidRDefault="003A72AF" w:rsidP="003A72AF">
      <w:r>
        <w:t xml:space="preserve">    1768082-Л - кх</w:t>
      </w:r>
    </w:p>
    <w:p w:rsidR="003A72AF" w:rsidRDefault="003A72AF" w:rsidP="003A72AF">
      <w:r>
        <w:t xml:space="preserve">    Панцов, Александр Вадимович</w:t>
      </w:r>
    </w:p>
    <w:p w:rsidR="003A72AF" w:rsidRDefault="003A72AF" w:rsidP="003A72AF">
      <w:r>
        <w:t>Чан Кайши / Александр Панцов. - Москва : Молодая гвардия, 2019. - 505, [2] с., [16] л. фотоил. : ил., портр. - (Жизнь замечательных людей : cерия биографий / основана в 1890 году Ф. Павленковым и продолжена в 1933 г. М. Горьким ; вып. 1957 (1757)). - Библиогр. в конце кн.: с. 503-506. - ISBN 978-5-235-04202-5 : 838,50</w:t>
      </w:r>
    </w:p>
    <w:p w:rsidR="003A72AF" w:rsidRDefault="003A72AF" w:rsidP="003A72AF">
      <w:r>
        <w:t xml:space="preserve">    Оглавление: </w:t>
      </w:r>
      <w:hyperlink r:id="rId93" w:history="1">
        <w:r w:rsidR="00A42473" w:rsidRPr="00EB74C7">
          <w:rPr>
            <w:rStyle w:val="a8"/>
          </w:rPr>
          <w:t>http://kitap.tatar.ru/ogl/nlrt/nbrt_obr_2512177.pdf</w:t>
        </w:r>
      </w:hyperlink>
    </w:p>
    <w:p w:rsidR="00A42473" w:rsidRDefault="00A42473" w:rsidP="003A72AF"/>
    <w:p w:rsidR="003A72AF" w:rsidRDefault="003A72AF" w:rsidP="003A72AF"/>
    <w:p w:rsidR="003A72AF" w:rsidRDefault="003A72AF" w:rsidP="003A72AF">
      <w:r>
        <w:t>114. 63.3(2)5;   П50</w:t>
      </w:r>
    </w:p>
    <w:p w:rsidR="003A72AF" w:rsidRDefault="003A72AF" w:rsidP="003A72AF">
      <w:r>
        <w:lastRenderedPageBreak/>
        <w:t xml:space="preserve">    1768088-Л - чз1</w:t>
      </w:r>
    </w:p>
    <w:p w:rsidR="003A72AF" w:rsidRDefault="003A72AF" w:rsidP="003A72AF">
      <w:r>
        <w:t xml:space="preserve">    Полиевктов, Михаил Александрович</w:t>
      </w:r>
    </w:p>
    <w:p w:rsidR="003A72AF" w:rsidRDefault="003A72AF" w:rsidP="003A72AF">
      <w:r>
        <w:t>Николай I : биография и обзор царствования / М. А. Полиевктов; [вступит. ст. Л. В. Выскочкова]. - Санкт-Петербург : Наука, 2019. - 309, [2] с., [1] л. портр. : ил., факс. - (Русская библиотека : серия основана в 2002 году / редкол.: Ю.В. Кривошеев (пред.) [и др.]). - Библиогр.: с. 298-310 и в подстроч. примеч. - Список публ. М.А. Полиевктова: с. 32-37. - ISBN 978-5-02-038438-5 : 2211,30</w:t>
      </w:r>
    </w:p>
    <w:p w:rsidR="003A72AF" w:rsidRDefault="003A72AF" w:rsidP="003A72AF">
      <w:r>
        <w:t xml:space="preserve">    Оглавление: </w:t>
      </w:r>
      <w:hyperlink r:id="rId94" w:history="1">
        <w:r w:rsidR="00A42473" w:rsidRPr="00EB74C7">
          <w:rPr>
            <w:rStyle w:val="a8"/>
          </w:rPr>
          <w:t>http://kitap.tatar.ru/ogl/nlrt/nbrt_obr_2512375.pdf</w:t>
        </w:r>
      </w:hyperlink>
    </w:p>
    <w:p w:rsidR="00A42473" w:rsidRDefault="00A42473" w:rsidP="003A72AF"/>
    <w:p w:rsidR="003A72AF" w:rsidRDefault="003A72AF" w:rsidP="003A72AF"/>
    <w:p w:rsidR="003A72AF" w:rsidRDefault="003A72AF" w:rsidP="003A72AF">
      <w:r>
        <w:t>115. 63.3(2)5;   П56</w:t>
      </w:r>
    </w:p>
    <w:p w:rsidR="003A72AF" w:rsidRDefault="003A72AF" w:rsidP="003A72AF">
      <w:r>
        <w:t xml:space="preserve">    1768006-Л - чз1</w:t>
      </w:r>
    </w:p>
    <w:p w:rsidR="003A72AF" w:rsidRDefault="003A72AF" w:rsidP="003A72AF">
      <w:r>
        <w:t xml:space="preserve">    Пономарева, Варвара</w:t>
      </w:r>
    </w:p>
    <w:p w:rsidR="003A72AF" w:rsidRDefault="003A72AF" w:rsidP="003A72AF">
      <w:r>
        <w:t>Мир русской женщины: семья, профессия, домашний уклад. XVIII - начало XX века / Варвара Пономарева, Любовь Хорошилова. - Москва : Ломоносовъ, 2019. - 279, [2] с. : ил. - (История. География. Этнография).. - ISBN 978-5-91678-505-0 : 639,65</w:t>
      </w:r>
    </w:p>
    <w:p w:rsidR="003A72AF" w:rsidRDefault="003A72AF" w:rsidP="003A72AF">
      <w:r>
        <w:t xml:space="preserve">    Оглавление: </w:t>
      </w:r>
      <w:hyperlink r:id="rId95" w:history="1">
        <w:r w:rsidR="00A42473" w:rsidRPr="00EB74C7">
          <w:rPr>
            <w:rStyle w:val="a8"/>
          </w:rPr>
          <w:t>http://kitap.tatar.ru/ogl/nlrt/nbrt_obr_2510720.pdf</w:t>
        </w:r>
      </w:hyperlink>
    </w:p>
    <w:p w:rsidR="00A42473" w:rsidRDefault="00A42473" w:rsidP="003A72AF"/>
    <w:p w:rsidR="003A72AF" w:rsidRDefault="003A72AF" w:rsidP="003A72AF"/>
    <w:p w:rsidR="003A72AF" w:rsidRDefault="003A72AF" w:rsidP="003A72AF">
      <w:r>
        <w:t>116. 63.3(2);   С52</w:t>
      </w:r>
    </w:p>
    <w:p w:rsidR="003A72AF" w:rsidRDefault="003A72AF" w:rsidP="003A72AF">
      <w:r>
        <w:t xml:space="preserve">    1768019-Л - кх</w:t>
      </w:r>
    </w:p>
    <w:p w:rsidR="003A72AF" w:rsidRDefault="003A72AF" w:rsidP="003A72AF">
      <w:r>
        <w:t xml:space="preserve">    Смыкалин, Александр Сергеевич( доктор юридических наук)</w:t>
      </w:r>
    </w:p>
    <w:p w:rsidR="003A72AF" w:rsidRDefault="003A72AF" w:rsidP="003A72AF">
      <w:r>
        <w:t>Перлюстрация почтовой корреспонденции и почтовая военная цензура в России и СССР : монография / А. С. Смыкалин. - Москва : ЮСТИЦИЯ, 2020. - 264 с. : табл. - Библиогр.: с. 220-227 и в подстроч. примеч.. - ISBN 978-5-4365-0448-3 : 1314,39</w:t>
      </w:r>
    </w:p>
    <w:p w:rsidR="003A72AF" w:rsidRDefault="003A72AF" w:rsidP="003A72AF">
      <w:r>
        <w:t xml:space="preserve">    Оглавление: </w:t>
      </w:r>
      <w:hyperlink r:id="rId96" w:history="1">
        <w:r w:rsidR="00A42473" w:rsidRPr="00EB74C7">
          <w:rPr>
            <w:rStyle w:val="a8"/>
          </w:rPr>
          <w:t>http://kitap.tatar.ru/ogl/nlrt/nbrt_obr_2510928.pdf</w:t>
        </w:r>
      </w:hyperlink>
    </w:p>
    <w:p w:rsidR="00A42473" w:rsidRDefault="00A42473" w:rsidP="003A72AF"/>
    <w:p w:rsidR="003A72AF" w:rsidRDefault="003A72AF" w:rsidP="003A72AF"/>
    <w:p w:rsidR="003A72AF" w:rsidRDefault="003A72AF" w:rsidP="003A72AF">
      <w:r>
        <w:t>117. 63.3(0)3;   Т96</w:t>
      </w:r>
    </w:p>
    <w:p w:rsidR="003A72AF" w:rsidRDefault="003A72AF" w:rsidP="003A72AF">
      <w:r>
        <w:t xml:space="preserve">    1764110-Ф - кх</w:t>
      </w:r>
    </w:p>
    <w:p w:rsidR="003A72AF" w:rsidRDefault="003A72AF" w:rsidP="003A72AF">
      <w:r>
        <w:t xml:space="preserve">    Тэплин, Сэм</w:t>
      </w:r>
    </w:p>
    <w:p w:rsidR="003A72AF" w:rsidRDefault="003A72AF" w:rsidP="003A72AF">
      <w:r>
        <w:t>Мумии и пирамиды / Сэм Тэплин; [пер. с англ. Е. Дорониной]. - Москва : РОСМЭН, 2019. - 47 с. : ил. - (Детская энциклопедия). - Указ.: с. 46-47. - Авт. указан в конце кн.. - ISBN 978-5-353-05762-8 : 224,29</w:t>
      </w:r>
    </w:p>
    <w:p w:rsidR="003A72AF" w:rsidRDefault="003A72AF" w:rsidP="003A72AF">
      <w:r>
        <w:t xml:space="preserve">    Оглавление: </w:t>
      </w:r>
      <w:hyperlink r:id="rId97" w:history="1">
        <w:r w:rsidR="00A42473" w:rsidRPr="00EB74C7">
          <w:rPr>
            <w:rStyle w:val="a8"/>
          </w:rPr>
          <w:t>http://kitap.tatar.ru/ogl/nlrt/nbrt_obr_2498150.pdf</w:t>
        </w:r>
      </w:hyperlink>
    </w:p>
    <w:p w:rsidR="00A42473" w:rsidRDefault="00A42473" w:rsidP="003A72AF"/>
    <w:p w:rsidR="003A72AF" w:rsidRDefault="003A72AF" w:rsidP="003A72AF"/>
    <w:p w:rsidR="003A72AF" w:rsidRDefault="003A72AF" w:rsidP="003A72AF">
      <w:r>
        <w:t>118. 63.3(4);   Х85</w:t>
      </w:r>
    </w:p>
    <w:p w:rsidR="003A72AF" w:rsidRDefault="003A72AF" w:rsidP="003A72AF">
      <w:r>
        <w:t xml:space="preserve">    1776727-Л - аб; 1776728-Л - од</w:t>
      </w:r>
    </w:p>
    <w:p w:rsidR="003A72AF" w:rsidRDefault="003A72AF" w:rsidP="003A72AF">
      <w:r>
        <w:t xml:space="preserve">    Хоус, Джеймс</w:t>
      </w:r>
    </w:p>
    <w:p w:rsidR="003A72AF" w:rsidRDefault="003A72AF" w:rsidP="003A72AF">
      <w:r>
        <w:t>Краткая история Германии / Джеймс Хоус; [пер. с англ. Т. Гутман]. - Москва : КоЛибри, 2019. - 253, [3] с. : ил., портр., карт.; 22. - Библиогр. в подстроч. примеч. - Загл. и авт. ориг.: The shortest history of Germany / James Hawes. - ISBN 978-5-389-13252-8 : 470,80</w:t>
      </w:r>
    </w:p>
    <w:p w:rsidR="003A72AF" w:rsidRDefault="003A72AF" w:rsidP="003A72AF">
      <w:r>
        <w:t xml:space="preserve">    Оглавление: </w:t>
      </w:r>
      <w:hyperlink r:id="rId98" w:history="1">
        <w:r w:rsidR="00A42473" w:rsidRPr="00EB74C7">
          <w:rPr>
            <w:rStyle w:val="a8"/>
          </w:rPr>
          <w:t>http://kitap.tatar.ru/ogl/nlrt/nbrt_mko_2514853.pdf</w:t>
        </w:r>
      </w:hyperlink>
    </w:p>
    <w:p w:rsidR="00A42473" w:rsidRDefault="00A42473" w:rsidP="003A72AF"/>
    <w:p w:rsidR="003A72AF" w:rsidRDefault="003A72AF" w:rsidP="003A72AF"/>
    <w:p w:rsidR="003A72AF" w:rsidRDefault="003A72AF" w:rsidP="003A72AF">
      <w:r>
        <w:t>119. ;   Ш39</w:t>
      </w:r>
    </w:p>
    <w:p w:rsidR="003A72AF" w:rsidRDefault="003A72AF" w:rsidP="003A72AF">
      <w:r>
        <w:t xml:space="preserve">    1777239-Ф - аб; 1777240-Ф - од</w:t>
      </w:r>
    </w:p>
    <w:p w:rsidR="003A72AF" w:rsidRDefault="003A72AF" w:rsidP="003A72AF">
      <w:r>
        <w:t xml:space="preserve">    Шейко, Наталия Геннадьевна</w:t>
      </w:r>
    </w:p>
    <w:p w:rsidR="003A72AF" w:rsidRDefault="003A72AF" w:rsidP="003A72AF">
      <w:r>
        <w:t>Дворцы, сады, фонтаны Петергофа / Наталия Шейко; художник Ольга Муратова. - Санкт-Петербург : Качели, 2018. - 19, [5] c. : ил. - (Сто тысяч почему).. - ISBN 978-5-906989-21-5 : 235,40</w:t>
      </w:r>
    </w:p>
    <w:p w:rsidR="003A72AF" w:rsidRDefault="003A72AF" w:rsidP="003A72AF">
      <w:r>
        <w:lastRenderedPageBreak/>
        <w:t xml:space="preserve">    Оглавление: </w:t>
      </w:r>
      <w:hyperlink r:id="rId99" w:history="1">
        <w:r w:rsidR="00A42473" w:rsidRPr="00EB74C7">
          <w:rPr>
            <w:rStyle w:val="a8"/>
          </w:rPr>
          <w:t>http://kitap.tatar.ru/ogl/nlrt/nbrt_mko_2490993.pdf</w:t>
        </w:r>
      </w:hyperlink>
    </w:p>
    <w:p w:rsidR="00A42473" w:rsidRDefault="00A42473" w:rsidP="003A72AF"/>
    <w:p w:rsidR="003A72AF" w:rsidRDefault="003A72AF" w:rsidP="003A72AF"/>
    <w:p w:rsidR="003A72AF" w:rsidRDefault="003A72AF" w:rsidP="003A72AF">
      <w:r>
        <w:t>120. Кт  63.3(5);   Ю89</w:t>
      </w:r>
    </w:p>
    <w:p w:rsidR="003A72AF" w:rsidRDefault="003A72AF" w:rsidP="003A72AF">
      <w:r>
        <w:t xml:space="preserve">    1765389-Ф - нк</w:t>
      </w:r>
    </w:p>
    <w:p w:rsidR="003A72AF" w:rsidRDefault="003A72AF" w:rsidP="003A72AF">
      <w:r>
        <w:t xml:space="preserve">    Юсимов, Марат</w:t>
      </w:r>
    </w:p>
    <w:p w:rsidR="003A72AF" w:rsidRDefault="003A72AF" w:rsidP="003A72AF">
      <w:r>
        <w:t>ВТР (1944-1949) : фотоматериалы, документы, награды / Марат Юсимов; [ред. Джасур Таипов]. - Алматы, 2016. - 223 с.. - ISBN 978-601-06-3872-3 : 400,00</w:t>
      </w:r>
    </w:p>
    <w:p w:rsidR="003A72AF" w:rsidRDefault="003A72AF" w:rsidP="003A72AF">
      <w:r>
        <w:t xml:space="preserve">    Оглавление: </w:t>
      </w:r>
      <w:hyperlink r:id="rId100" w:history="1">
        <w:r w:rsidR="00A42473" w:rsidRPr="00EB74C7">
          <w:rPr>
            <w:rStyle w:val="a8"/>
          </w:rPr>
          <w:t>http://kitap.tatar.ru/ogl/nlrt/nbrt_obr_2492428.pdf</w:t>
        </w:r>
      </w:hyperlink>
    </w:p>
    <w:p w:rsidR="00A42473" w:rsidRDefault="00A42473" w:rsidP="003A72AF"/>
    <w:p w:rsidR="003A72AF" w:rsidRDefault="003A72AF" w:rsidP="003A72AF"/>
    <w:p w:rsidR="005B7F5F" w:rsidRDefault="005B7F5F" w:rsidP="003A72AF"/>
    <w:p w:rsidR="005B7F5F" w:rsidRDefault="005B7F5F" w:rsidP="005B7F5F">
      <w:pPr>
        <w:pStyle w:val="1"/>
      </w:pPr>
      <w:bookmarkStart w:id="8" w:name="_Toc44313853"/>
      <w:r>
        <w:t>Экономика. Экономические науки. (ББК 65)</w:t>
      </w:r>
      <w:bookmarkEnd w:id="8"/>
    </w:p>
    <w:p w:rsidR="005B7F5F" w:rsidRDefault="005B7F5F" w:rsidP="005B7F5F">
      <w:pPr>
        <w:pStyle w:val="1"/>
      </w:pPr>
    </w:p>
    <w:p w:rsidR="005B7F5F" w:rsidRDefault="005B7F5F" w:rsidP="005B7F5F">
      <w:r>
        <w:t>121. 65.29;   Л66</w:t>
      </w:r>
    </w:p>
    <w:p w:rsidR="005B7F5F" w:rsidRDefault="005B7F5F" w:rsidP="005B7F5F">
      <w:r>
        <w:t xml:space="preserve">    1765898-Л - кх</w:t>
      </w:r>
    </w:p>
    <w:p w:rsidR="005B7F5F" w:rsidRDefault="005B7F5F" w:rsidP="005B7F5F">
      <w:r>
        <w:t xml:space="preserve">    Личная эффективность менеджера : монография / Г. И. Москвитин [и др.]. - Москва : РУСАЙНС, 2020. - 141 с. : ил., портр., табл. - Библиогр.: с. 111 (13 назв.). - ISBN 978-5-4365-1833-6 : 1036,10</w:t>
      </w:r>
    </w:p>
    <w:p w:rsidR="005B7F5F" w:rsidRDefault="005B7F5F" w:rsidP="005B7F5F">
      <w:r>
        <w:t xml:space="preserve">    Оглавление: </w:t>
      </w:r>
      <w:hyperlink r:id="rId101" w:history="1">
        <w:r w:rsidR="00A42473" w:rsidRPr="00EB74C7">
          <w:rPr>
            <w:rStyle w:val="a8"/>
          </w:rPr>
          <w:t>http://kitap.tatar.ru/ogl/nlrt/nbrt_obr_2491603.pdf</w:t>
        </w:r>
      </w:hyperlink>
    </w:p>
    <w:p w:rsidR="00A42473" w:rsidRDefault="00A42473" w:rsidP="005B7F5F"/>
    <w:p w:rsidR="005B7F5F" w:rsidRDefault="005B7F5F" w:rsidP="005B7F5F"/>
    <w:p w:rsidR="005B7F5F" w:rsidRDefault="005B7F5F" w:rsidP="005B7F5F">
      <w:r>
        <w:t>122. 65.43;   М54</w:t>
      </w:r>
    </w:p>
    <w:p w:rsidR="005B7F5F" w:rsidRDefault="005B7F5F" w:rsidP="005B7F5F">
      <w:r>
        <w:t xml:space="preserve">    1765934-Л - кх</w:t>
      </w:r>
    </w:p>
    <w:p w:rsidR="005B7F5F" w:rsidRDefault="005B7F5F" w:rsidP="005B7F5F">
      <w:r>
        <w:t xml:space="preserve">    Методологические, организационные и правовые аспекты обеспечения безопасности туризма : монография / Н. П. Манько [и др.]. - Москва : РУСАЙНС, 2019. - 205, [1] с. : ил. - Библиогр.: с. 190-197 (93 назв.). - ISBN 978-5-4365-3318-6 : 1036,10</w:t>
      </w:r>
    </w:p>
    <w:p w:rsidR="005B7F5F" w:rsidRDefault="005B7F5F" w:rsidP="005B7F5F">
      <w:r>
        <w:t xml:space="preserve">    Оглавление: </w:t>
      </w:r>
      <w:hyperlink r:id="rId102" w:history="1">
        <w:r w:rsidR="00A42473" w:rsidRPr="00EB74C7">
          <w:rPr>
            <w:rStyle w:val="a8"/>
          </w:rPr>
          <w:t>http://kitap.tatar.ru/ogl/nlrt/nbrt_obr_2492426.pdf</w:t>
        </w:r>
      </w:hyperlink>
    </w:p>
    <w:p w:rsidR="00A42473" w:rsidRDefault="00A42473" w:rsidP="005B7F5F"/>
    <w:p w:rsidR="005B7F5F" w:rsidRDefault="005B7F5F" w:rsidP="005B7F5F"/>
    <w:p w:rsidR="005B7F5F" w:rsidRDefault="005B7F5F" w:rsidP="005B7F5F">
      <w:r>
        <w:t>123. 65.29;   П42</w:t>
      </w:r>
    </w:p>
    <w:p w:rsidR="005B7F5F" w:rsidRDefault="005B7F5F" w:rsidP="005B7F5F">
      <w:r>
        <w:t xml:space="preserve">    1765901-Л - чз1</w:t>
      </w:r>
    </w:p>
    <w:p w:rsidR="005B7F5F" w:rsidRDefault="005B7F5F" w:rsidP="005B7F5F">
      <w:r>
        <w:t xml:space="preserve">    Повышение эффективности работы руководителя : монография / Г. И. Москвитин [и др.]; Российский университет транспорта (МИИТ). - Москва : РУСАЙНС, 2020. - 140, [1] с. : портр., табл. - Библиогр.: с. 110. - ISBN 978-5-4365-3100-7 : 1036,10</w:t>
      </w:r>
    </w:p>
    <w:p w:rsidR="005B7F5F" w:rsidRDefault="005B7F5F" w:rsidP="005B7F5F">
      <w:r>
        <w:t xml:space="preserve">    Оглавление: </w:t>
      </w:r>
      <w:hyperlink r:id="rId103" w:history="1">
        <w:r w:rsidR="00A42473" w:rsidRPr="00EB74C7">
          <w:rPr>
            <w:rStyle w:val="a8"/>
          </w:rPr>
          <w:t>http://kitap.tatar.ru/ogl/nlrt/nbrt_obr_2491647.pdf</w:t>
        </w:r>
      </w:hyperlink>
    </w:p>
    <w:p w:rsidR="00A42473" w:rsidRDefault="00A42473" w:rsidP="005B7F5F"/>
    <w:p w:rsidR="005B7F5F" w:rsidRDefault="005B7F5F" w:rsidP="005B7F5F"/>
    <w:p w:rsidR="005B7F5F" w:rsidRDefault="005B7F5F" w:rsidP="005B7F5F">
      <w:r>
        <w:t>124. 65.9(4);   Р43</w:t>
      </w:r>
    </w:p>
    <w:p w:rsidR="005B7F5F" w:rsidRDefault="005B7F5F" w:rsidP="005B7F5F">
      <w:r>
        <w:t xml:space="preserve">    1765503-Л - кх</w:t>
      </w:r>
    </w:p>
    <w:p w:rsidR="005B7F5F" w:rsidRDefault="005B7F5F" w:rsidP="005B7F5F">
      <w:r>
        <w:t xml:space="preserve">    Республика Беларусь / [сост.: С. Ч. Сидорович , А. А. Филиппов , М. А. Варславан]. - Минск : Беларуская яэнцыклапедыя  імя Петруся Броўкі, 2013. - 261, [6] с. : цв. ил.. - ISBN 978-985-110721-2 : 200,00</w:t>
      </w:r>
    </w:p>
    <w:p w:rsidR="005B7F5F" w:rsidRDefault="005B7F5F" w:rsidP="005B7F5F">
      <w:r>
        <w:t xml:space="preserve">    Оглавление: </w:t>
      </w:r>
      <w:hyperlink r:id="rId104" w:history="1">
        <w:r w:rsidR="00A42473" w:rsidRPr="00EB74C7">
          <w:rPr>
            <w:rStyle w:val="a8"/>
          </w:rPr>
          <w:t>http://kitap.tatar.ru/ogl/nlrt/nbrt_obr_2497913.pdf</w:t>
        </w:r>
      </w:hyperlink>
    </w:p>
    <w:p w:rsidR="00A42473" w:rsidRDefault="00A42473" w:rsidP="005B7F5F"/>
    <w:p w:rsidR="005B7F5F" w:rsidRDefault="005B7F5F" w:rsidP="005B7F5F"/>
    <w:p w:rsidR="005B7F5F" w:rsidRDefault="005B7F5F" w:rsidP="005B7F5F">
      <w:r>
        <w:t>125. 65.28;   С56</w:t>
      </w:r>
    </w:p>
    <w:p w:rsidR="005B7F5F" w:rsidRDefault="005B7F5F" w:rsidP="005B7F5F">
      <w:r>
        <w:t xml:space="preserve">    1765935-Л - кх</w:t>
      </w:r>
    </w:p>
    <w:p w:rsidR="005B7F5F" w:rsidRDefault="005B7F5F" w:rsidP="005B7F5F">
      <w:r>
        <w:lastRenderedPageBreak/>
        <w:t xml:space="preserve">    Современные проблемы отвода, использования и учета земель : коллективная монография / А. Е. Алтынов [и др.]; под общ. ред. А. П. Сизова, О. В. Миклашевской. - Москва : РУСАЙНС, 2020. - 168 с. : ил., табл. - Библиогр.: с. 168 (12 назв.). - Авт. указаны на обороте тит.л.. - ISBN 978-5-4365-1781-0 : 1036,10</w:t>
      </w:r>
    </w:p>
    <w:p w:rsidR="005B7F5F" w:rsidRDefault="005B7F5F" w:rsidP="005B7F5F">
      <w:r>
        <w:t xml:space="preserve">    Оглавление: </w:t>
      </w:r>
      <w:hyperlink r:id="rId105" w:history="1">
        <w:r w:rsidR="00A42473" w:rsidRPr="00EB74C7">
          <w:rPr>
            <w:rStyle w:val="a8"/>
          </w:rPr>
          <w:t>http://kitap.tatar.ru/ogl/nlrt/nbrt_obr_2492438.pdf</w:t>
        </w:r>
      </w:hyperlink>
    </w:p>
    <w:p w:rsidR="00A42473" w:rsidRDefault="00A42473" w:rsidP="005B7F5F"/>
    <w:p w:rsidR="005B7F5F" w:rsidRDefault="005B7F5F" w:rsidP="005B7F5F"/>
    <w:p w:rsidR="005B7F5F" w:rsidRDefault="005B7F5F" w:rsidP="005B7F5F">
      <w:r>
        <w:t>126. 65;   C 88</w:t>
      </w:r>
    </w:p>
    <w:p w:rsidR="005B7F5F" w:rsidRDefault="005B7F5F" w:rsidP="005B7F5F">
      <w:r>
        <w:t xml:space="preserve">    1769-И - иоГ</w:t>
      </w:r>
    </w:p>
    <w:p w:rsidR="005B7F5F" w:rsidRPr="004158BA" w:rsidRDefault="005B7F5F" w:rsidP="005B7F5F">
      <w:r w:rsidRPr="004158BA">
        <w:t xml:space="preserve">    </w:t>
      </w:r>
      <w:r w:rsidRPr="005B7F5F">
        <w:rPr>
          <w:lang w:val="en-US"/>
        </w:rPr>
        <w:t>Creutz</w:t>
      </w:r>
      <w:r w:rsidRPr="004158BA">
        <w:t xml:space="preserve">, </w:t>
      </w:r>
      <w:r w:rsidRPr="005B7F5F">
        <w:rPr>
          <w:lang w:val="en-US"/>
        </w:rPr>
        <w:t>Helmut</w:t>
      </w:r>
    </w:p>
    <w:p w:rsidR="005B7F5F" w:rsidRDefault="005B7F5F" w:rsidP="005B7F5F">
      <w:r w:rsidRPr="005B7F5F">
        <w:rPr>
          <w:lang w:val="en-US"/>
        </w:rPr>
        <w:t>Die</w:t>
      </w:r>
      <w:r w:rsidRPr="004158BA">
        <w:t xml:space="preserve"> 29 </w:t>
      </w:r>
      <w:r w:rsidRPr="005B7F5F">
        <w:rPr>
          <w:lang w:val="en-US"/>
        </w:rPr>
        <w:t>Irrt</w:t>
      </w:r>
      <w:r w:rsidRPr="004158BA">
        <w:t>ü</w:t>
      </w:r>
      <w:r w:rsidRPr="005B7F5F">
        <w:rPr>
          <w:lang w:val="en-US"/>
        </w:rPr>
        <w:t>mer</w:t>
      </w:r>
      <w:r w:rsidRPr="004158BA">
        <w:t xml:space="preserve"> </w:t>
      </w:r>
      <w:r w:rsidRPr="005B7F5F">
        <w:rPr>
          <w:lang w:val="en-US"/>
        </w:rPr>
        <w:t>rund</w:t>
      </w:r>
      <w:r w:rsidRPr="004158BA">
        <w:t xml:space="preserve"> </w:t>
      </w:r>
      <w:r w:rsidRPr="005B7F5F">
        <w:rPr>
          <w:lang w:val="en-US"/>
        </w:rPr>
        <w:t>ums</w:t>
      </w:r>
      <w:r w:rsidRPr="004158BA">
        <w:t xml:space="preserve"> </w:t>
      </w:r>
      <w:r w:rsidRPr="005B7F5F">
        <w:rPr>
          <w:lang w:val="en-US"/>
        </w:rPr>
        <w:t>Geld</w:t>
      </w:r>
      <w:r w:rsidRPr="004158BA">
        <w:t xml:space="preserve"> / </w:t>
      </w:r>
      <w:r w:rsidRPr="005B7F5F">
        <w:rPr>
          <w:lang w:val="en-US"/>
        </w:rPr>
        <w:t>H</w:t>
      </w:r>
      <w:r w:rsidRPr="004158BA">
        <w:t xml:space="preserve">. </w:t>
      </w:r>
      <w:r w:rsidRPr="005B7F5F">
        <w:rPr>
          <w:lang w:val="en-US"/>
        </w:rPr>
        <w:t>Creutz</w:t>
      </w:r>
      <w:r w:rsidRPr="004158BA">
        <w:t xml:space="preserve">. - </w:t>
      </w:r>
      <w:r w:rsidRPr="005B7F5F">
        <w:rPr>
          <w:lang w:val="en-US"/>
        </w:rPr>
        <w:t>M</w:t>
      </w:r>
      <w:r w:rsidRPr="004158BA">
        <w:t>ü</w:t>
      </w:r>
      <w:r w:rsidRPr="005B7F5F">
        <w:rPr>
          <w:lang w:val="en-US"/>
        </w:rPr>
        <w:t>nchen</w:t>
      </w:r>
      <w:r w:rsidRPr="004158BA">
        <w:t xml:space="preserve"> ; </w:t>
      </w:r>
      <w:r w:rsidRPr="005B7F5F">
        <w:rPr>
          <w:lang w:val="en-US"/>
        </w:rPr>
        <w:t>Wien</w:t>
      </w:r>
      <w:r w:rsidRPr="004158BA">
        <w:t xml:space="preserve"> : </w:t>
      </w:r>
      <w:r w:rsidRPr="005B7F5F">
        <w:rPr>
          <w:lang w:val="en-US"/>
        </w:rPr>
        <w:t>Signum</w:t>
      </w:r>
      <w:r w:rsidRPr="004158BA">
        <w:t xml:space="preserve"> </w:t>
      </w:r>
      <w:r w:rsidRPr="005B7F5F">
        <w:rPr>
          <w:lang w:val="en-US"/>
        </w:rPr>
        <w:t>Wirtschaftsverl</w:t>
      </w:r>
      <w:r w:rsidRPr="004158BA">
        <w:t xml:space="preserve">., 2004. - 303 </w:t>
      </w:r>
      <w:r w:rsidRPr="005B7F5F">
        <w:rPr>
          <w:lang w:val="en-US"/>
        </w:rPr>
        <w:t>s</w:t>
      </w:r>
      <w:r w:rsidRPr="004158BA">
        <w:t xml:space="preserve">. : </w:t>
      </w:r>
      <w:r w:rsidRPr="005B7F5F">
        <w:rPr>
          <w:lang w:val="en-US"/>
        </w:rPr>
        <w:t>Ill</w:t>
      </w:r>
      <w:r w:rsidRPr="004158BA">
        <w:t xml:space="preserve">. - </w:t>
      </w:r>
      <w:r w:rsidRPr="005B7F5F">
        <w:rPr>
          <w:lang w:val="en-US"/>
        </w:rPr>
        <w:t>Literaturliste</w:t>
      </w:r>
      <w:r w:rsidRPr="004158BA">
        <w:t xml:space="preserve"> : </w:t>
      </w:r>
      <w:r w:rsidRPr="005B7F5F">
        <w:rPr>
          <w:lang w:val="en-US"/>
        </w:rPr>
        <w:t>s</w:t>
      </w:r>
      <w:r w:rsidRPr="004158BA">
        <w:t xml:space="preserve">. 299-301. - </w:t>
      </w:r>
      <w:r>
        <w:t>Получено</w:t>
      </w:r>
      <w:r w:rsidRPr="004158BA">
        <w:t xml:space="preserve"> </w:t>
      </w:r>
      <w:r>
        <w:t>из</w:t>
      </w:r>
      <w:r w:rsidRPr="004158BA">
        <w:t xml:space="preserve"> </w:t>
      </w:r>
      <w:r>
        <w:t>Нем</w:t>
      </w:r>
      <w:r w:rsidRPr="004158BA">
        <w:t xml:space="preserve">. </w:t>
      </w:r>
      <w:r>
        <w:t xml:space="preserve">Культ. Центра им. Гете. - ISBN 3-85436-362-1 : </w:t>
      </w:r>
    </w:p>
    <w:p w:rsidR="005B7F5F" w:rsidRDefault="005B7F5F" w:rsidP="005B7F5F">
      <w:r>
        <w:t xml:space="preserve">    Оглавление: </w:t>
      </w:r>
      <w:hyperlink r:id="rId106" w:history="1">
        <w:r w:rsidR="00A42473" w:rsidRPr="00EB74C7">
          <w:rPr>
            <w:rStyle w:val="a8"/>
          </w:rPr>
          <w:t>http://kitap.tatar.ru/ogl/nlrt/nbrt_iog_1577871.pdf</w:t>
        </w:r>
      </w:hyperlink>
    </w:p>
    <w:p w:rsidR="00A42473" w:rsidRDefault="00A42473" w:rsidP="005B7F5F"/>
    <w:p w:rsidR="005B7F5F" w:rsidRDefault="005B7F5F" w:rsidP="005B7F5F"/>
    <w:p w:rsidR="005B7F5F" w:rsidRDefault="005B7F5F" w:rsidP="005B7F5F">
      <w:r>
        <w:t>127. 65.290;   А65</w:t>
      </w:r>
    </w:p>
    <w:p w:rsidR="005B7F5F" w:rsidRDefault="005B7F5F" w:rsidP="005B7F5F">
      <w:r>
        <w:t xml:space="preserve">    1778975-Л - чз1</w:t>
      </w:r>
    </w:p>
    <w:p w:rsidR="005B7F5F" w:rsidRDefault="005B7F5F" w:rsidP="005B7F5F">
      <w:r>
        <w:t xml:space="preserve">    Андерсон, Стив</w:t>
      </w:r>
    </w:p>
    <w:p w:rsidR="005B7F5F" w:rsidRDefault="005B7F5F" w:rsidP="005B7F5F">
      <w:r>
        <w:t>Письма Безоса : 14 принципов роста бизнеса от Amazon / Cтив Андерсон; [пер. с англ. Ирины Евстигнеевой]. - Москва : Альпина Паблишер, 2020. - 311 с. : ил., портр.; 21. - Библиогр.: с. 311 и в примеч.: с. 305-310 (53 назв.). - Загл. и авт. ориг.: The Bezos letters: 14 principles to grow your business like Amazon / Anderson Steve. - ISBN 978-5-9614-3142-1 (рус.). - ISBN 978-1-64279-332-1 (англ.) : 559,00</w:t>
      </w:r>
    </w:p>
    <w:p w:rsidR="005B7F5F" w:rsidRDefault="005B7F5F" w:rsidP="005B7F5F">
      <w:r>
        <w:t xml:space="preserve">    Оглавление: </w:t>
      </w:r>
      <w:hyperlink r:id="rId107" w:history="1">
        <w:r w:rsidR="00A42473" w:rsidRPr="00EB74C7">
          <w:rPr>
            <w:rStyle w:val="a8"/>
          </w:rPr>
          <w:t>http://kitap.tatar.ru/ogl/nlrt/nbrt_obr_2511798.pdf</w:t>
        </w:r>
      </w:hyperlink>
    </w:p>
    <w:p w:rsidR="00A42473" w:rsidRDefault="00A42473" w:rsidP="005B7F5F"/>
    <w:p w:rsidR="005B7F5F" w:rsidRDefault="005B7F5F" w:rsidP="005B7F5F"/>
    <w:p w:rsidR="005B7F5F" w:rsidRDefault="005B7F5F" w:rsidP="005B7F5F">
      <w:r>
        <w:t>128. 65.29;   Б12</w:t>
      </w:r>
    </w:p>
    <w:p w:rsidR="005B7F5F" w:rsidRDefault="005B7F5F" w:rsidP="005B7F5F">
      <w:r>
        <w:t xml:space="preserve">    1765545-Ф - кх; 1765546-Ф - кх</w:t>
      </w:r>
    </w:p>
    <w:p w:rsidR="005B7F5F" w:rsidRDefault="005B7F5F" w:rsidP="005B7F5F">
      <w:r>
        <w:t xml:space="preserve">    Бабушкин, Виталий Михайлович</w:t>
      </w:r>
    </w:p>
    <w:p w:rsidR="005B7F5F" w:rsidRDefault="005B7F5F" w:rsidP="005B7F5F">
      <w:r>
        <w:t>Бережливые и цифровые технологии в организации производства : монография / В. М. Бабушкин ; Министерство науки и высшего образования Российской Федерации ; Федеральное государственное бюджетное образовательное учреждение высшего образования "Казанский национальный исследовательский технический университет имени А. Н. Туполева - КАИ" ; под редакцией профессора Г. Ф. Мингалеева. - Казань : Издательство КНИТУ-КАИ, 2019. - 174, [1] с. : ил., табл. - Библиогр. в конце кн. и в подстроч. примеч.. - ISBN 978-5-7579-2393-2 : 350,00</w:t>
      </w:r>
    </w:p>
    <w:p w:rsidR="005B7F5F" w:rsidRDefault="005B7F5F" w:rsidP="005B7F5F">
      <w:r>
        <w:t xml:space="preserve">    Оглавление: </w:t>
      </w:r>
      <w:hyperlink r:id="rId108" w:history="1">
        <w:r w:rsidR="00A42473" w:rsidRPr="00EB74C7">
          <w:rPr>
            <w:rStyle w:val="a8"/>
          </w:rPr>
          <w:t>http://kitap.tatar.ru/ogl/nlrt/nbrt_obr_2471315.pdf</w:t>
        </w:r>
      </w:hyperlink>
    </w:p>
    <w:p w:rsidR="00A42473" w:rsidRDefault="00A42473" w:rsidP="005B7F5F"/>
    <w:p w:rsidR="005B7F5F" w:rsidRDefault="005B7F5F" w:rsidP="005B7F5F"/>
    <w:p w:rsidR="005B7F5F" w:rsidRDefault="005B7F5F" w:rsidP="005B7F5F">
      <w:r>
        <w:t>129. 65.49;   Б75</w:t>
      </w:r>
    </w:p>
    <w:p w:rsidR="005B7F5F" w:rsidRDefault="005B7F5F" w:rsidP="005B7F5F">
      <w:r>
        <w:t xml:space="preserve">    1765942-Л - кх</w:t>
      </w:r>
    </w:p>
    <w:p w:rsidR="005B7F5F" w:rsidRDefault="005B7F5F" w:rsidP="005B7F5F">
      <w:r>
        <w:t xml:space="preserve">    Бодункова, Анна Григорьевна</w:t>
      </w:r>
    </w:p>
    <w:p w:rsidR="005B7F5F" w:rsidRDefault="005B7F5F" w:rsidP="005B7F5F">
      <w:r>
        <w:t>Фрактальный предпринимательский университет: инновационная модель для общества знаний : монография / А. Г. Бодункова, И. П. Чёрная. - Москва : РУСАЙНС, 2020. - 131 с. : табл. - Библиогр.: с. 103-112. - ISBN 978-5-4365-1346-1 : 1036,10</w:t>
      </w:r>
    </w:p>
    <w:p w:rsidR="005B7F5F" w:rsidRDefault="005B7F5F" w:rsidP="005B7F5F">
      <w:r>
        <w:t xml:space="preserve">    Оглавление: </w:t>
      </w:r>
      <w:hyperlink r:id="rId109" w:history="1">
        <w:r w:rsidR="00A42473" w:rsidRPr="00EB74C7">
          <w:rPr>
            <w:rStyle w:val="a8"/>
          </w:rPr>
          <w:t>http://kitap.tatar.ru/ogl/nlrt/nbrt_obr_2492536.pdf</w:t>
        </w:r>
      </w:hyperlink>
    </w:p>
    <w:p w:rsidR="00A42473" w:rsidRDefault="00A42473" w:rsidP="005B7F5F"/>
    <w:p w:rsidR="005B7F5F" w:rsidRDefault="005B7F5F" w:rsidP="005B7F5F"/>
    <w:p w:rsidR="005B7F5F" w:rsidRDefault="005B7F5F" w:rsidP="005B7F5F">
      <w:r>
        <w:t>130. 65.264;   Г41</w:t>
      </w:r>
    </w:p>
    <w:p w:rsidR="005B7F5F" w:rsidRDefault="005B7F5F" w:rsidP="005B7F5F">
      <w:r>
        <w:t xml:space="preserve">    1777152-Л - од</w:t>
      </w:r>
    </w:p>
    <w:p w:rsidR="005B7F5F" w:rsidRDefault="005B7F5F" w:rsidP="005B7F5F">
      <w:r>
        <w:t xml:space="preserve">    Герчик, Александр</w:t>
      </w:r>
    </w:p>
    <w:p w:rsidR="005B7F5F" w:rsidRDefault="005B7F5F" w:rsidP="005B7F5F">
      <w:r>
        <w:lastRenderedPageBreak/>
        <w:t>Курс активного трейдера : покупай, продавай, зарабатывай / Александр Герчик. - Москва : Альпина Паблишер, 2019. - 343 c. : ил. - Словарь терминов: с. 333-342. - ISBN 978-5-9614-2374-7 : 802,01</w:t>
      </w:r>
    </w:p>
    <w:p w:rsidR="005B7F5F" w:rsidRDefault="005B7F5F" w:rsidP="005B7F5F">
      <w:r>
        <w:t xml:space="preserve">    Оглавление: </w:t>
      </w:r>
      <w:hyperlink r:id="rId110" w:history="1">
        <w:r w:rsidR="00A42473" w:rsidRPr="00EB74C7">
          <w:rPr>
            <w:rStyle w:val="a8"/>
          </w:rPr>
          <w:t>http://kitap.tatar.ru/ogl/nlrt/nbrt_mko_2474264.pdf</w:t>
        </w:r>
      </w:hyperlink>
    </w:p>
    <w:p w:rsidR="00A42473" w:rsidRDefault="00A42473" w:rsidP="005B7F5F"/>
    <w:p w:rsidR="005B7F5F" w:rsidRDefault="005B7F5F" w:rsidP="005B7F5F"/>
    <w:p w:rsidR="005B7F5F" w:rsidRDefault="005B7F5F" w:rsidP="005B7F5F">
      <w:r>
        <w:t>131. 65.052.2;   Д30</w:t>
      </w:r>
    </w:p>
    <w:p w:rsidR="005B7F5F" w:rsidRDefault="005B7F5F" w:rsidP="005B7F5F">
      <w:r>
        <w:t xml:space="preserve">    1760693-Л - кх</w:t>
      </w:r>
    </w:p>
    <w:p w:rsidR="005B7F5F" w:rsidRDefault="005B7F5F" w:rsidP="005B7F5F">
      <w:r>
        <w:t xml:space="preserve">    Демина, Ирина Дмитриевна</w:t>
      </w:r>
    </w:p>
    <w:p w:rsidR="005B7F5F" w:rsidRDefault="005B7F5F" w:rsidP="005B7F5F">
      <w:r>
        <w:t>Учетно-аналитический инструментарий устойчивого развития мебельного производства : монография / И. Д. Демина, В. А. Ситникова, М. В. Полулех. - Москва : КНОРУС, 2020. - 215, [1] с. : ил., табл. - Библиогр. в конце кн. - Авт. указаны на обороте тит. л. - На тит. л. и обл.: 100 лет Финансовый Университет при Правительстве Российской Федерации. - ISBN 978-5-4365-2648-5 : 754,00</w:t>
      </w:r>
    </w:p>
    <w:p w:rsidR="005B7F5F" w:rsidRDefault="005B7F5F" w:rsidP="005B7F5F">
      <w:r>
        <w:t xml:space="preserve">    Оглавление: </w:t>
      </w:r>
      <w:hyperlink r:id="rId111" w:history="1">
        <w:r w:rsidR="00A42473" w:rsidRPr="00EB74C7">
          <w:rPr>
            <w:rStyle w:val="a8"/>
          </w:rPr>
          <w:t>http://kitap.tatar.ru/ogl/nlrt/nbrt_obr_2457347.pdf</w:t>
        </w:r>
      </w:hyperlink>
    </w:p>
    <w:p w:rsidR="00A42473" w:rsidRDefault="00A42473" w:rsidP="005B7F5F"/>
    <w:p w:rsidR="005B7F5F" w:rsidRDefault="005B7F5F" w:rsidP="005B7F5F"/>
    <w:p w:rsidR="005B7F5F" w:rsidRDefault="005B7F5F" w:rsidP="005B7F5F">
      <w:r>
        <w:t>132. 65.28;   К56</w:t>
      </w:r>
    </w:p>
    <w:p w:rsidR="005B7F5F" w:rsidRDefault="005B7F5F" w:rsidP="005B7F5F">
      <w:r>
        <w:t xml:space="preserve">    1765944-Л - кх</w:t>
      </w:r>
    </w:p>
    <w:p w:rsidR="005B7F5F" w:rsidRDefault="005B7F5F" w:rsidP="005B7F5F">
      <w:r>
        <w:t xml:space="preserve">    Коваленко, Олег Владимирович</w:t>
      </w:r>
    </w:p>
    <w:p w:rsidR="005B7F5F" w:rsidRDefault="005B7F5F" w:rsidP="005B7F5F">
      <w:r>
        <w:t>Формирование учетно-контрольной информации для природоохранных проектов природопользователей : монография / О. В. Коваленко, Т. М. Рогуленко, А. В. Бодяко. - Москва : РУСАЙНС, 2020. - 336 с. - Библиогр.: с. 319-336 и в подстроч. примеч.. - ISBN 978-5-4365-0227-4 : 1316,90</w:t>
      </w:r>
    </w:p>
    <w:p w:rsidR="005B7F5F" w:rsidRDefault="005B7F5F" w:rsidP="005B7F5F">
      <w:r>
        <w:t xml:space="preserve">    Оглавление: </w:t>
      </w:r>
      <w:hyperlink r:id="rId112" w:history="1">
        <w:r w:rsidR="00A42473" w:rsidRPr="00EB74C7">
          <w:rPr>
            <w:rStyle w:val="a8"/>
          </w:rPr>
          <w:t>http://kitap.tatar.ru/ogl/nlrt/nbrt_obr_2492550.pdf</w:t>
        </w:r>
      </w:hyperlink>
    </w:p>
    <w:p w:rsidR="00A42473" w:rsidRDefault="00A42473" w:rsidP="005B7F5F"/>
    <w:p w:rsidR="005B7F5F" w:rsidRDefault="005B7F5F" w:rsidP="005B7F5F"/>
    <w:p w:rsidR="005B7F5F" w:rsidRDefault="005B7F5F" w:rsidP="005B7F5F">
      <w:r>
        <w:t>133. 65.290;   К64</w:t>
      </w:r>
    </w:p>
    <w:p w:rsidR="005B7F5F" w:rsidRDefault="005B7F5F" w:rsidP="005B7F5F">
      <w:r>
        <w:t xml:space="preserve">    1776943-Л - аб; 1776944-Л - од</w:t>
      </w:r>
    </w:p>
    <w:p w:rsidR="005B7F5F" w:rsidRDefault="005B7F5F" w:rsidP="005B7F5F">
      <w:r>
        <w:t xml:space="preserve">    Коноваленко, Олег</w:t>
      </w:r>
    </w:p>
    <w:p w:rsidR="005B7F5F" w:rsidRDefault="005B7F5F" w:rsidP="005B7F5F">
      <w:r>
        <w:t>О чём молчат бизнесмены  / Олег Коноваленко. - Москва : Эксмо, 2019. - 216 с.. - ISBN 978-5-600-02361-1 : 654,50</w:t>
      </w:r>
    </w:p>
    <w:p w:rsidR="005B7F5F" w:rsidRDefault="005B7F5F" w:rsidP="005B7F5F">
      <w:r>
        <w:t xml:space="preserve">    Оглавление: </w:t>
      </w:r>
      <w:hyperlink r:id="rId113" w:history="1">
        <w:r w:rsidR="00A42473" w:rsidRPr="00EB74C7">
          <w:rPr>
            <w:rStyle w:val="a8"/>
          </w:rPr>
          <w:t>http://kitap.tatar.ru/ogl/nlrt/nbrt_mko_2514197.pdf</w:t>
        </w:r>
      </w:hyperlink>
    </w:p>
    <w:p w:rsidR="00A42473" w:rsidRDefault="00A42473" w:rsidP="005B7F5F"/>
    <w:p w:rsidR="005B7F5F" w:rsidRDefault="005B7F5F" w:rsidP="005B7F5F"/>
    <w:p w:rsidR="005B7F5F" w:rsidRDefault="005B7F5F" w:rsidP="005B7F5F">
      <w:r>
        <w:t>134. 65.30;   К75</w:t>
      </w:r>
    </w:p>
    <w:p w:rsidR="005B7F5F" w:rsidRDefault="005B7F5F" w:rsidP="005B7F5F">
      <w:r>
        <w:t xml:space="preserve">    1765968-Л - кх</w:t>
      </w:r>
    </w:p>
    <w:p w:rsidR="005B7F5F" w:rsidRDefault="005B7F5F" w:rsidP="005B7F5F">
      <w:r>
        <w:t xml:space="preserve">    Кохно, Павел Антонович</w:t>
      </w:r>
    </w:p>
    <w:p w:rsidR="005B7F5F" w:rsidRDefault="005B7F5F" w:rsidP="005B7F5F">
      <w:r>
        <w:t>Методология оптимизации цены продукции : монография / П. А. Кохно, А. П. Кохно, Н. В. Лясников. - Москва : РУСАЙНС, 2020. - 233, [1] с. : ил., табл. - Библиогр. в конце кн. и в подстроч. примеч.. - ISBN 978-5-4365-2594-5 : 1036,10</w:t>
      </w:r>
    </w:p>
    <w:p w:rsidR="005B7F5F" w:rsidRDefault="005B7F5F" w:rsidP="005B7F5F">
      <w:r>
        <w:t xml:space="preserve">    Оглавление: </w:t>
      </w:r>
      <w:hyperlink r:id="rId114" w:history="1">
        <w:r w:rsidR="00A42473" w:rsidRPr="00EB74C7">
          <w:rPr>
            <w:rStyle w:val="a8"/>
          </w:rPr>
          <w:t>http://kitap.tatar.ru/ogl/nlrt/nbrt_obr_2493447.pdf</w:t>
        </w:r>
      </w:hyperlink>
    </w:p>
    <w:p w:rsidR="00A42473" w:rsidRDefault="00A42473" w:rsidP="005B7F5F"/>
    <w:p w:rsidR="005B7F5F" w:rsidRDefault="005B7F5F" w:rsidP="005B7F5F"/>
    <w:p w:rsidR="005B7F5F" w:rsidRDefault="005B7F5F" w:rsidP="005B7F5F">
      <w:r>
        <w:t>135. 65.29;   Л24</w:t>
      </w:r>
    </w:p>
    <w:p w:rsidR="005B7F5F" w:rsidRDefault="005B7F5F" w:rsidP="005B7F5F">
      <w:r>
        <w:t xml:space="preserve">    1768044-Л - чз1</w:t>
      </w:r>
    </w:p>
    <w:p w:rsidR="005B7F5F" w:rsidRDefault="005B7F5F" w:rsidP="005B7F5F">
      <w:r>
        <w:t xml:space="preserve">    Лапидус, Лариса Владимировна</w:t>
      </w:r>
    </w:p>
    <w:p w:rsidR="005B7F5F" w:rsidRDefault="005B7F5F" w:rsidP="005B7F5F">
      <w:r>
        <w:t xml:space="preserve">Цифровая экономика : управление электронным бизнесом и электронной коммерцией : монография / Л. В. Лапидус. - Москва : ИНФРА-М, 2020. - 379, [1] с. : ил., портр., табл. - (Научная мысль. Экономика : серия основана в 2008 году). - Библиогр. в конце кн. и в подстроч. примеч. - Глоссарий : с. 352-363 . - На тит. л.: Электронно-библиотечная </w:t>
      </w:r>
      <w:r>
        <w:lastRenderedPageBreak/>
        <w:t>система znanium.com. - ISBN 978-5-16-013607-3 (print) . - ISBN 978-5-16-106266-1 (online) : 1960,42</w:t>
      </w:r>
    </w:p>
    <w:p w:rsidR="005B7F5F" w:rsidRDefault="005B7F5F" w:rsidP="005B7F5F">
      <w:r>
        <w:t xml:space="preserve">    Оглавление: </w:t>
      </w:r>
      <w:hyperlink r:id="rId115" w:history="1">
        <w:r w:rsidR="00A42473" w:rsidRPr="00EB74C7">
          <w:rPr>
            <w:rStyle w:val="a8"/>
          </w:rPr>
          <w:t>http://kitap.tatar.ru/ogl/nlrt/nbrt_obr_2511387.pdf</w:t>
        </w:r>
      </w:hyperlink>
    </w:p>
    <w:p w:rsidR="00A42473" w:rsidRDefault="00A42473" w:rsidP="005B7F5F"/>
    <w:p w:rsidR="005B7F5F" w:rsidRDefault="005B7F5F" w:rsidP="005B7F5F"/>
    <w:p w:rsidR="005B7F5F" w:rsidRDefault="005B7F5F" w:rsidP="005B7F5F">
      <w:r>
        <w:t>136. 65.01;   М13</w:t>
      </w:r>
    </w:p>
    <w:p w:rsidR="005B7F5F" w:rsidRDefault="005B7F5F" w:rsidP="005B7F5F">
      <w:r>
        <w:t xml:space="preserve">    1765943-Л - кх</w:t>
      </w:r>
    </w:p>
    <w:p w:rsidR="005B7F5F" w:rsidRDefault="005B7F5F" w:rsidP="005B7F5F">
      <w:r>
        <w:t xml:space="preserve">    Мазур, Наталья Зиновьевна</w:t>
      </w:r>
    </w:p>
    <w:p w:rsidR="005B7F5F" w:rsidRDefault="005B7F5F" w:rsidP="005B7F5F">
      <w:r>
        <w:t>Эффективность использования результатов интеллектуальной деятельности, создаваемых в высокотехнологичных отраслях отечественной промышленности и методы ее обеспечения : монография / Н. З. Мазур. - Москва : РУСАЙНС, 2020. - 49, [1] с. - Библиогр.: с. 50. - ISBN 978-5-4365-2795-6 : 1036,10</w:t>
      </w:r>
    </w:p>
    <w:p w:rsidR="005B7F5F" w:rsidRDefault="005B7F5F" w:rsidP="005B7F5F">
      <w:r>
        <w:t xml:space="preserve">    Оглавление: </w:t>
      </w:r>
      <w:hyperlink r:id="rId116" w:history="1">
        <w:r w:rsidR="00A42473" w:rsidRPr="00EB74C7">
          <w:rPr>
            <w:rStyle w:val="a8"/>
          </w:rPr>
          <w:t>http://kitap.tatar.ru/ogl/nlrt/nbrt_obr_2492544.pdf</w:t>
        </w:r>
      </w:hyperlink>
    </w:p>
    <w:p w:rsidR="00A42473" w:rsidRDefault="00A42473" w:rsidP="005B7F5F"/>
    <w:p w:rsidR="005B7F5F" w:rsidRDefault="005B7F5F" w:rsidP="005B7F5F"/>
    <w:p w:rsidR="005B7F5F" w:rsidRDefault="005B7F5F" w:rsidP="005B7F5F">
      <w:r>
        <w:t>137. 65.290;   О-57</w:t>
      </w:r>
    </w:p>
    <w:p w:rsidR="005B7F5F" w:rsidRDefault="005B7F5F" w:rsidP="005B7F5F">
      <w:r>
        <w:t xml:space="preserve">    1776865-Л - аб; 1776866-Л - од</w:t>
      </w:r>
    </w:p>
    <w:p w:rsidR="005B7F5F" w:rsidRDefault="005B7F5F" w:rsidP="005B7F5F">
      <w:r>
        <w:t xml:space="preserve">    Омае, Кеничи</w:t>
      </w:r>
    </w:p>
    <w:p w:rsidR="005B7F5F" w:rsidRPr="005B7F5F" w:rsidRDefault="005B7F5F" w:rsidP="005B7F5F">
      <w:pPr>
        <w:rPr>
          <w:lang w:val="en-US"/>
        </w:rPr>
      </w:pPr>
      <w:r>
        <w:t xml:space="preserve">Мышление стратега. Искуство бизнеса по-японски / Кеничи Омае; перевод с английского [И. Евстигнеевой]. - 4-е изд. - Москва : Точка, 2019. - 211 с. - Загл. и авт. ориг: The Mind of the Strategist. </w:t>
      </w:r>
      <w:r w:rsidRPr="005B7F5F">
        <w:rPr>
          <w:lang w:val="en-US"/>
        </w:rPr>
        <w:t>The Art of Japanese Business / Kenichi Ohmae. - ISBN 978-5-9500208-0-3 (</w:t>
      </w:r>
      <w:r>
        <w:t>рус</w:t>
      </w:r>
      <w:r w:rsidRPr="005B7F5F">
        <w:rPr>
          <w:lang w:val="en-US"/>
        </w:rPr>
        <w:t>.). - ISBN 0-07-047904-6 (</w:t>
      </w:r>
      <w:r>
        <w:t>англ</w:t>
      </w:r>
      <w:r w:rsidRPr="005B7F5F">
        <w:rPr>
          <w:lang w:val="en-US"/>
        </w:rPr>
        <w:t>.) : 602,80</w:t>
      </w:r>
    </w:p>
    <w:p w:rsidR="005B7F5F" w:rsidRDefault="005B7F5F" w:rsidP="005B7F5F">
      <w:r w:rsidRPr="00A42473">
        <w:t xml:space="preserve">    </w:t>
      </w:r>
      <w:r>
        <w:t xml:space="preserve">Оглавление: </w:t>
      </w:r>
      <w:hyperlink r:id="rId117" w:history="1">
        <w:r w:rsidR="00A42473" w:rsidRPr="00EB74C7">
          <w:rPr>
            <w:rStyle w:val="a8"/>
          </w:rPr>
          <w:t>http://kitap.tatar.ru/ogl/nlrt/nbrt_mko_2513585.pdf</w:t>
        </w:r>
      </w:hyperlink>
    </w:p>
    <w:p w:rsidR="00A42473" w:rsidRDefault="00A42473" w:rsidP="005B7F5F"/>
    <w:p w:rsidR="005B7F5F" w:rsidRDefault="005B7F5F" w:rsidP="005B7F5F"/>
    <w:p w:rsidR="005B7F5F" w:rsidRDefault="005B7F5F" w:rsidP="005B7F5F">
      <w:r>
        <w:t>138. 65.29;   П32</w:t>
      </w:r>
    </w:p>
    <w:p w:rsidR="005B7F5F" w:rsidRDefault="005B7F5F" w:rsidP="005B7F5F">
      <w:r>
        <w:t xml:space="preserve">    1768043-Л - кх</w:t>
      </w:r>
    </w:p>
    <w:p w:rsidR="005B7F5F" w:rsidRDefault="005B7F5F" w:rsidP="005B7F5F">
      <w:r>
        <w:t xml:space="preserve">    Пименов, Николай Анатольевич</w:t>
      </w:r>
    </w:p>
    <w:p w:rsidR="005B7F5F" w:rsidRDefault="005B7F5F" w:rsidP="005B7F5F">
      <w:r>
        <w:t>Управление финансовыми рисками в системе экономической безопасности : учебник и практикум для академического бакалавриата ; для студентов высших учебных заведений, обучающихся по экономическим направлениям / Н. А. Пименов; [Фин. ун-т при Правительстве Рос. Федерации]. - 2-е изд., перераб. и доп. - Москва : Юрайт, 2019. - 324, [2] с. : ил. - (Серия: Бакалавр. Академический курс). - (УМО ВО рекомендует). - Библиогр.: с. 323-325. - Посвящается 100-летию Финансового университета. - На тит. л. и обл.: Выбор вузов России. - ISBN 978-5-534-04539-0 : 1519,76</w:t>
      </w:r>
    </w:p>
    <w:p w:rsidR="005B7F5F" w:rsidRDefault="005B7F5F" w:rsidP="005B7F5F">
      <w:r>
        <w:t xml:space="preserve">    Оглавление: </w:t>
      </w:r>
      <w:hyperlink r:id="rId118" w:history="1">
        <w:r w:rsidR="00A42473" w:rsidRPr="00EB74C7">
          <w:rPr>
            <w:rStyle w:val="a8"/>
          </w:rPr>
          <w:t>http://kitap.tatar.ru/ogl/nlrt/nbrt_obr_2511379.pdf</w:t>
        </w:r>
      </w:hyperlink>
    </w:p>
    <w:p w:rsidR="00A42473" w:rsidRDefault="00A42473" w:rsidP="005B7F5F"/>
    <w:p w:rsidR="005B7F5F" w:rsidRDefault="005B7F5F" w:rsidP="005B7F5F"/>
    <w:p w:rsidR="005B7F5F" w:rsidRDefault="005B7F5F" w:rsidP="005B7F5F">
      <w:r>
        <w:t>139. 65.29;   Ф98</w:t>
      </w:r>
    </w:p>
    <w:p w:rsidR="005B7F5F" w:rsidRDefault="005B7F5F" w:rsidP="005B7F5F">
      <w:r>
        <w:t xml:space="preserve">    1764184-Л - чз1</w:t>
      </w:r>
    </w:p>
    <w:p w:rsidR="005B7F5F" w:rsidRDefault="005B7F5F" w:rsidP="005B7F5F">
      <w:r>
        <w:t xml:space="preserve">    Фэйлла, Дон</w:t>
      </w:r>
    </w:p>
    <w:p w:rsidR="005B7F5F" w:rsidRPr="005B7F5F" w:rsidRDefault="005B7F5F" w:rsidP="005B7F5F">
      <w:pPr>
        <w:rPr>
          <w:lang w:val="en-US"/>
        </w:rPr>
      </w:pPr>
      <w:r>
        <w:t xml:space="preserve">10 уроков на салфетках. Стань хозяином своей жизни / Дон Фэйлла; пер. с англ. Р. Захарчева [и др.]. - Москва : ФАИР, 2019. - 174, [1] с. : ил., табл. - (Библиотека MLM). - Загл. и авт. ориг.: Own your life. </w:t>
      </w:r>
      <w:r w:rsidRPr="005B7F5F">
        <w:rPr>
          <w:lang w:val="en-US"/>
        </w:rPr>
        <w:t>The 45 second presentation that will chande your life / Don Failla. - ISBN 978-5-8183-1991-9 (</w:t>
      </w:r>
      <w:r>
        <w:t>рус</w:t>
      </w:r>
      <w:r w:rsidRPr="005B7F5F">
        <w:rPr>
          <w:lang w:val="en-US"/>
        </w:rPr>
        <w:t>.). - ISBN 978-1-933057-32-3 (</w:t>
      </w:r>
      <w:r>
        <w:t>англ</w:t>
      </w:r>
      <w:r w:rsidRPr="005B7F5F">
        <w:rPr>
          <w:lang w:val="en-US"/>
        </w:rPr>
        <w:t>.) : 169,20</w:t>
      </w:r>
    </w:p>
    <w:p w:rsidR="005B7F5F" w:rsidRDefault="005B7F5F" w:rsidP="005B7F5F">
      <w:r w:rsidRPr="00A42473">
        <w:t xml:space="preserve">    </w:t>
      </w:r>
      <w:r>
        <w:t xml:space="preserve">Оглавление: </w:t>
      </w:r>
      <w:hyperlink r:id="rId119" w:history="1">
        <w:r w:rsidR="00A42473" w:rsidRPr="00EB74C7">
          <w:rPr>
            <w:rStyle w:val="a8"/>
          </w:rPr>
          <w:t>http://kitap.tatar.ru/ogl/nlrt/nbrt_obr_2507528.pdf</w:t>
        </w:r>
      </w:hyperlink>
    </w:p>
    <w:p w:rsidR="00A42473" w:rsidRDefault="00A42473" w:rsidP="005B7F5F"/>
    <w:p w:rsidR="005B7F5F" w:rsidRDefault="005B7F5F" w:rsidP="005B7F5F"/>
    <w:p w:rsidR="005B7F5F" w:rsidRDefault="005B7F5F" w:rsidP="005B7F5F">
      <w:r>
        <w:t>140. 65.290;   Я96</w:t>
      </w:r>
    </w:p>
    <w:p w:rsidR="005B7F5F" w:rsidRDefault="005B7F5F" w:rsidP="005B7F5F">
      <w:r>
        <w:t xml:space="preserve">    1776875-Л - аб; 1776876-Л - од</w:t>
      </w:r>
    </w:p>
    <w:p w:rsidR="005B7F5F" w:rsidRDefault="005B7F5F" w:rsidP="005B7F5F">
      <w:r>
        <w:t xml:space="preserve">    Яшуньский, Гжегож</w:t>
      </w:r>
    </w:p>
    <w:p w:rsidR="005B7F5F" w:rsidRDefault="005B7F5F" w:rsidP="005B7F5F">
      <w:r>
        <w:lastRenderedPageBreak/>
        <w:t>Миллиардеры. История крупнейших финансовых династий / Гжегож Яшуньский; [пер. с польск. Я. О. Немчинского]. - Москва : Родина, 2018. - 400 с. : ил. - (Хозяева мира).. - ISBN 978-5-907024-77-9 : 355,52</w:t>
      </w:r>
    </w:p>
    <w:p w:rsidR="005B7F5F" w:rsidRDefault="005B7F5F" w:rsidP="005B7F5F">
      <w:r>
        <w:t xml:space="preserve">    Оглавление: </w:t>
      </w:r>
      <w:hyperlink r:id="rId120" w:history="1">
        <w:r w:rsidR="00A42473" w:rsidRPr="00EB74C7">
          <w:rPr>
            <w:rStyle w:val="a8"/>
          </w:rPr>
          <w:t>http://kitap.tatar.ru/ogl/nlrt/nbrt_mko_2513681.pdf</w:t>
        </w:r>
      </w:hyperlink>
    </w:p>
    <w:p w:rsidR="00A42473" w:rsidRDefault="00A42473" w:rsidP="005B7F5F"/>
    <w:p w:rsidR="005B7F5F" w:rsidRDefault="005B7F5F" w:rsidP="005B7F5F"/>
    <w:p w:rsidR="00F678E1" w:rsidRDefault="00F678E1" w:rsidP="005B7F5F"/>
    <w:p w:rsidR="00F678E1" w:rsidRDefault="00F678E1" w:rsidP="00F678E1">
      <w:pPr>
        <w:pStyle w:val="1"/>
      </w:pPr>
      <w:bookmarkStart w:id="9" w:name="_Toc44313854"/>
      <w:r>
        <w:t>Политика. Политические науки. (ББК 66)</w:t>
      </w:r>
      <w:bookmarkEnd w:id="9"/>
    </w:p>
    <w:p w:rsidR="00F678E1" w:rsidRDefault="00F678E1" w:rsidP="00F678E1">
      <w:pPr>
        <w:pStyle w:val="1"/>
      </w:pPr>
    </w:p>
    <w:p w:rsidR="00F678E1" w:rsidRDefault="00F678E1" w:rsidP="00F678E1">
      <w:r>
        <w:t>141. 66;   В68</w:t>
      </w:r>
    </w:p>
    <w:p w:rsidR="00F678E1" w:rsidRDefault="00F678E1" w:rsidP="00F678E1">
      <w:r>
        <w:t xml:space="preserve">    1767564-Л - кх</w:t>
      </w:r>
    </w:p>
    <w:p w:rsidR="00F678E1" w:rsidRDefault="00F678E1" w:rsidP="00F678E1">
      <w:r>
        <w:t xml:space="preserve">    Волчкова, Ольга Олеговна</w:t>
      </w:r>
    </w:p>
    <w:p w:rsidR="00F678E1" w:rsidRDefault="00F678E1" w:rsidP="00F678E1">
      <w:r>
        <w:t>Онтология политического в контексте глокализации: новые смыслы конфликтной парадигмы развития : автореферат диссертации на соискание ученой степени кандидата философских наук : специальность 09.00.01 - Онтология и теория познания / Волчкова Ольга Олеговна; ФГАОУ ВО "Казанский (Приволжский) федеральный университет", Кафедра общей философии Института социально-философских наук и массовых коммуникаций. - Казань, 2019. - 21 с. - На правах рукописи : 0,00</w:t>
      </w:r>
    </w:p>
    <w:p w:rsidR="00F678E1" w:rsidRDefault="00F678E1" w:rsidP="00F678E1"/>
    <w:p w:rsidR="00F678E1" w:rsidRDefault="00F678E1" w:rsidP="00F678E1">
      <w:r>
        <w:t>142. 66.3(4);   К52</w:t>
      </w:r>
    </w:p>
    <w:p w:rsidR="00F678E1" w:rsidRDefault="00F678E1" w:rsidP="00F678E1">
      <w:r>
        <w:t xml:space="preserve">    1765440-Л - кх</w:t>
      </w:r>
    </w:p>
    <w:p w:rsidR="00F678E1" w:rsidRDefault="00F678E1" w:rsidP="00F678E1">
      <w:r>
        <w:t xml:space="preserve">    Клямкин, Игорь Моисеевич</w:t>
      </w:r>
    </w:p>
    <w:p w:rsidR="00F678E1" w:rsidRDefault="00F678E1" w:rsidP="00F678E1">
      <w:r>
        <w:t>Какая дорога ведет к праву? / И. М. Клямкин; Фонд "Либеральная миссия". - Москва : Мысль, 2018. - 1063 с. - (Серия "Свобода и Право" : основана в 2012 г.). - (Бизнес и Мысль).. - ISBN 978-5-244-01206-4 : 500,00</w:t>
      </w:r>
    </w:p>
    <w:p w:rsidR="00F678E1" w:rsidRDefault="00F678E1" w:rsidP="00F678E1">
      <w:r>
        <w:t xml:space="preserve">    Оглавление: </w:t>
      </w:r>
      <w:hyperlink r:id="rId121" w:history="1">
        <w:r w:rsidR="00A42473" w:rsidRPr="00EB74C7">
          <w:rPr>
            <w:rStyle w:val="a8"/>
          </w:rPr>
          <w:t>http://kitap.tatar.ru/ogl/nlrt/nbrt_obr_2494200.pdf</w:t>
        </w:r>
      </w:hyperlink>
    </w:p>
    <w:p w:rsidR="00A42473" w:rsidRDefault="00A42473" w:rsidP="00F678E1"/>
    <w:p w:rsidR="00F678E1" w:rsidRDefault="00F678E1" w:rsidP="00F678E1"/>
    <w:p w:rsidR="00F678E1" w:rsidRDefault="00F678E1" w:rsidP="00F678E1">
      <w:r>
        <w:t>143. 66.3(2);   Л93</w:t>
      </w:r>
    </w:p>
    <w:p w:rsidR="00F678E1" w:rsidRDefault="00F678E1" w:rsidP="00F678E1">
      <w:r>
        <w:t xml:space="preserve">    1765899-Л - чз2</w:t>
      </w:r>
    </w:p>
    <w:p w:rsidR="00F678E1" w:rsidRDefault="00F678E1" w:rsidP="00F678E1">
      <w:r>
        <w:t xml:space="preserve">    Любкина, Наталия Андреевна</w:t>
      </w:r>
    </w:p>
    <w:p w:rsidR="00F678E1" w:rsidRDefault="00F678E1" w:rsidP="00F678E1">
      <w:r>
        <w:t>Коррупция в России: политико-правовые принципы и направления противодействия : монография / Н. А. Любкина; отв. ред. д-р филос. наук, проф. А. П. Бандурин. - Москва : РУСАЙНС, 2019. - 160 с. - Библиогр.: с. 149-160 (169 назв.) и в подстроч. примеч.. - ISBN 9785-4365-1744-5 : 1036,10</w:t>
      </w:r>
    </w:p>
    <w:p w:rsidR="00F678E1" w:rsidRDefault="00F678E1" w:rsidP="00F678E1">
      <w:r>
        <w:t xml:space="preserve">    Оглавление: </w:t>
      </w:r>
      <w:hyperlink r:id="rId122" w:history="1">
        <w:r w:rsidR="00A42473" w:rsidRPr="00EB74C7">
          <w:rPr>
            <w:rStyle w:val="a8"/>
          </w:rPr>
          <w:t>http://kitap.tatar.ru/ogl/nlrt/nbrt_obr_2491611.pdf</w:t>
        </w:r>
      </w:hyperlink>
    </w:p>
    <w:p w:rsidR="00A42473" w:rsidRDefault="00A42473" w:rsidP="00F678E1"/>
    <w:p w:rsidR="00F678E1" w:rsidRDefault="00F678E1" w:rsidP="00F678E1"/>
    <w:p w:rsidR="002F1832" w:rsidRDefault="002F1832" w:rsidP="00F678E1"/>
    <w:p w:rsidR="002F1832" w:rsidRDefault="002F1832" w:rsidP="002F1832">
      <w:pPr>
        <w:pStyle w:val="1"/>
      </w:pPr>
      <w:bookmarkStart w:id="10" w:name="_Toc44313855"/>
      <w:r>
        <w:t>Государство и право. Юридические науки. (ББК 67)</w:t>
      </w:r>
      <w:bookmarkEnd w:id="10"/>
    </w:p>
    <w:p w:rsidR="002F1832" w:rsidRDefault="002F1832" w:rsidP="002F1832">
      <w:pPr>
        <w:pStyle w:val="1"/>
      </w:pPr>
    </w:p>
    <w:p w:rsidR="002F1832" w:rsidRDefault="002F1832" w:rsidP="002F1832">
      <w:r>
        <w:t>144. 67.400;   Б27</w:t>
      </w:r>
    </w:p>
    <w:p w:rsidR="002F1832" w:rsidRDefault="002F1832" w:rsidP="002F1832">
      <w:r>
        <w:t xml:space="preserve">    1765918-Л - кх</w:t>
      </w:r>
    </w:p>
    <w:p w:rsidR="002F1832" w:rsidRDefault="002F1832" w:rsidP="002F1832">
      <w:r>
        <w:t xml:space="preserve">    Басова, Алла Викторовна</w:t>
      </w:r>
    </w:p>
    <w:p w:rsidR="002F1832" w:rsidRDefault="002F1832" w:rsidP="002F1832">
      <w:r>
        <w:t xml:space="preserve">Конституционно-правовое регулирование запрета дискриминации в отношении лиц, инфицированных вирусом иммунодефицита человека (ВИЧ) и больных СПИДом : монография / А. В. Басова, Р. А. Торосян; под ред. д-ра юридических наук, проф., </w:t>
      </w:r>
      <w:r>
        <w:lastRenderedPageBreak/>
        <w:t>заслуженного юриста РФ Г. Н. Комковой ; Саратовский национальный исследовательский гос. ун-т имени Н. Г. Чернышевского ; Саратовский гос. медицинский университет имени В. И. Разумовского. - Москва : РУСАЙНС, 2019. - 133, [1] с. - Библиогр. в конце кн. и в подстроч. примеч.. - ISBN 978-5-4365-3326-1 : 1036,10</w:t>
      </w:r>
    </w:p>
    <w:p w:rsidR="002F1832" w:rsidRDefault="002F1832" w:rsidP="002F1832">
      <w:r>
        <w:t xml:space="preserve">    Оглавление: </w:t>
      </w:r>
      <w:hyperlink r:id="rId123" w:history="1">
        <w:r w:rsidR="00A42473" w:rsidRPr="00EB74C7">
          <w:rPr>
            <w:rStyle w:val="a8"/>
          </w:rPr>
          <w:t>http://kitap.tatar.ru/ogl/nlrt/nbrt_obr_2492075.pdf</w:t>
        </w:r>
      </w:hyperlink>
    </w:p>
    <w:p w:rsidR="00A42473" w:rsidRDefault="00A42473" w:rsidP="002F1832"/>
    <w:p w:rsidR="002F1832" w:rsidRDefault="002F1832" w:rsidP="002F1832"/>
    <w:p w:rsidR="002F1832" w:rsidRDefault="002F1832" w:rsidP="002F1832">
      <w:r>
        <w:t>145. 67.404.5;   Б53</w:t>
      </w:r>
    </w:p>
    <w:p w:rsidR="002F1832" w:rsidRDefault="002F1832" w:rsidP="002F1832">
      <w:r>
        <w:t xml:space="preserve">    1768022-Л - чз1</w:t>
      </w:r>
    </w:p>
    <w:p w:rsidR="002F1832" w:rsidRDefault="002F1832" w:rsidP="002F1832">
      <w:r>
        <w:t xml:space="preserve">    Беспалов, Юрий Федорович</w:t>
      </w:r>
    </w:p>
    <w:p w:rsidR="002F1832" w:rsidRDefault="002F1832" w:rsidP="002F1832">
      <w:r>
        <w:t>Правовое положение российского ребенка, находящегося в трудной жизненной ситуации : научно-практическое пособие / Ю. Ф. Беспалов, А. Ю. Беспалов, А. Ю. Касаткина; [отв. ред. Ю. Ф. Беспалов]. - Москва : Проспект, 2020. - 153, [3] с. - Библиогр. в подстроч. примеч. - Ред. указан в аннот.. - ISBN 978-5-392-31347-1 : 570,79</w:t>
      </w:r>
    </w:p>
    <w:p w:rsidR="002F1832" w:rsidRDefault="002F1832" w:rsidP="002F1832">
      <w:r>
        <w:t xml:space="preserve">    Оглавление: </w:t>
      </w:r>
      <w:hyperlink r:id="rId124" w:history="1">
        <w:r w:rsidR="00A42473" w:rsidRPr="00EB74C7">
          <w:rPr>
            <w:rStyle w:val="a8"/>
          </w:rPr>
          <w:t>http://kitap.tatar.ru/ogl/nlrt/nbrt_obr_2510958.pdf</w:t>
        </w:r>
      </w:hyperlink>
    </w:p>
    <w:p w:rsidR="00A42473" w:rsidRDefault="00A42473" w:rsidP="002F1832"/>
    <w:p w:rsidR="002F1832" w:rsidRDefault="002F1832" w:rsidP="002F1832"/>
    <w:p w:rsidR="002F1832" w:rsidRDefault="002F1832" w:rsidP="002F1832">
      <w:r>
        <w:t>146. 67.93;   Б75</w:t>
      </w:r>
    </w:p>
    <w:p w:rsidR="002F1832" w:rsidRDefault="002F1832" w:rsidP="002F1832">
      <w:r>
        <w:t xml:space="preserve">    1767602-Л - кх</w:t>
      </w:r>
    </w:p>
    <w:p w:rsidR="002F1832" w:rsidRDefault="002F1832" w:rsidP="002F1832">
      <w:r>
        <w:t xml:space="preserve">    Бодурова, Гулшан Гурезовна</w:t>
      </w:r>
    </w:p>
    <w:p w:rsidR="002F1832" w:rsidRDefault="002F1832" w:rsidP="002F1832">
      <w:r>
        <w:t>Коллизионное регулирование внедоговорных отношений в международном частном праве (по материалам Республики Таджикистан) : автореферат диссертации на соискание ученой степени кандидата юридических наук : 12.00.03 - гражданское право; предпринимательское право; семейное право; международное частное право / Бодурова Гулшан Гурезовна; Федеральное государственное автономное образовательное учреждение высшего образования "Казанский (Приволжский) федеральный университет", Кафедра международного и европейского права. - Казань, 2018. - 23 с. - На правах рукописи : 0,00</w:t>
      </w:r>
    </w:p>
    <w:p w:rsidR="002F1832" w:rsidRDefault="002F1832" w:rsidP="002F1832"/>
    <w:p w:rsidR="002F1832" w:rsidRDefault="002F1832" w:rsidP="002F1832">
      <w:r>
        <w:t>147. 67.401;   Д69</w:t>
      </w:r>
    </w:p>
    <w:p w:rsidR="002F1832" w:rsidRDefault="002F1832" w:rsidP="002F1832">
      <w:r>
        <w:t xml:space="preserve">    1765881-Л - кх</w:t>
      </w:r>
    </w:p>
    <w:p w:rsidR="002F1832" w:rsidRDefault="002F1832" w:rsidP="002F1832">
      <w:r>
        <w:t xml:space="preserve">    Дорошенко, Ольга Марковна</w:t>
      </w:r>
    </w:p>
    <w:p w:rsidR="002F1832" w:rsidRDefault="002F1832" w:rsidP="002F1832">
      <w:r>
        <w:t>Реализация полномочий полиции по противодействию правонарушениям несовершеннолетних : монография / О. М. Дорошенко. - Москва : РУСАЙНС, 2020. - 117, [1] с. : табл. - Библиогр.: с. 75-87. - ISBN 978-5-4365-2945-5 : 965,91</w:t>
      </w:r>
    </w:p>
    <w:p w:rsidR="002F1832" w:rsidRDefault="002F1832" w:rsidP="002F1832">
      <w:r>
        <w:t xml:space="preserve">    Оглавление: </w:t>
      </w:r>
      <w:hyperlink r:id="rId125" w:history="1">
        <w:r w:rsidR="00A42473" w:rsidRPr="00EB74C7">
          <w:rPr>
            <w:rStyle w:val="a8"/>
          </w:rPr>
          <w:t>http://kitap.tatar.ru/ogl/nlrt/nbrt_obr_2491234.pdf</w:t>
        </w:r>
      </w:hyperlink>
    </w:p>
    <w:p w:rsidR="00A42473" w:rsidRDefault="00A42473" w:rsidP="002F1832"/>
    <w:p w:rsidR="002F1832" w:rsidRDefault="002F1832" w:rsidP="002F1832"/>
    <w:p w:rsidR="002F1832" w:rsidRDefault="002F1832" w:rsidP="002F1832">
      <w:r>
        <w:t>148. 67.400;   К71</w:t>
      </w:r>
    </w:p>
    <w:p w:rsidR="002F1832" w:rsidRDefault="002F1832" w:rsidP="002F1832">
      <w:r>
        <w:t xml:space="preserve">    1768023-Л - кх</w:t>
      </w:r>
    </w:p>
    <w:p w:rsidR="002F1832" w:rsidRDefault="002F1832" w:rsidP="002F1832">
      <w:r>
        <w:t xml:space="preserve">    Косаренко, Николай Николаевич</w:t>
      </w:r>
    </w:p>
    <w:p w:rsidR="002F1832" w:rsidRDefault="002F1832" w:rsidP="002F1832">
      <w:r>
        <w:t>Правовое регулирование местного самоуправления в субъекте Российской Федерации - Республике Крым : монография / Н.Н. Косаренко; М-во образования и науки РФ ФГБОУ ВО  "Рос. экономический ун-т им. Г.В. Плеханова" (ФГБОУ ВО "РЭУ им. Г.В. Плеханова). - Москва : РУСАЙНС, 2020. - 160, [1] с. : ил. - Библиография : с. 155-161 и в подстрочных примечаниях. - ISBN 978-5-4365-4353-6 : 1036,20</w:t>
      </w:r>
    </w:p>
    <w:p w:rsidR="002F1832" w:rsidRDefault="002F1832" w:rsidP="002F1832">
      <w:r>
        <w:t xml:space="preserve">    Оглавление: </w:t>
      </w:r>
      <w:hyperlink r:id="rId126" w:history="1">
        <w:r w:rsidR="00A42473" w:rsidRPr="00EB74C7">
          <w:rPr>
            <w:rStyle w:val="a8"/>
          </w:rPr>
          <w:t>http://kitap.tatar.ru/ogl/nlrt/nbrt_obr_2510978.pdf</w:t>
        </w:r>
      </w:hyperlink>
    </w:p>
    <w:p w:rsidR="00A42473" w:rsidRDefault="00A42473" w:rsidP="002F1832"/>
    <w:p w:rsidR="002F1832" w:rsidRDefault="002F1832" w:rsidP="002F1832"/>
    <w:p w:rsidR="002F1832" w:rsidRDefault="002F1832" w:rsidP="002F1832">
      <w:r>
        <w:t>149. 67.408;   К89</w:t>
      </w:r>
    </w:p>
    <w:p w:rsidR="002F1832" w:rsidRDefault="002F1832" w:rsidP="002F1832">
      <w:r>
        <w:t xml:space="preserve">    1765933-Л - кх</w:t>
      </w:r>
    </w:p>
    <w:p w:rsidR="002F1832" w:rsidRDefault="002F1832" w:rsidP="002F1832">
      <w:r>
        <w:t xml:space="preserve">    Кузько, Елизавета Сергеевна</w:t>
      </w:r>
    </w:p>
    <w:p w:rsidR="002F1832" w:rsidRDefault="002F1832" w:rsidP="002F1832">
      <w:r>
        <w:lastRenderedPageBreak/>
        <w:t>Мошенничество в сфере страхования: уголовно-правовая характеристика и практика квалификации : монография / Е. С. Кузько. - Москва : ЮСТИЦИЯ, 2020. - 114 с. : диагр. - Библиогр.: с. 100-109 (100 назв.) и в подстроч. примеч.. - ISBN 978-5-4365-1198-6 : 1036,10</w:t>
      </w:r>
    </w:p>
    <w:p w:rsidR="002F1832" w:rsidRDefault="002F1832" w:rsidP="002F1832">
      <w:r>
        <w:t xml:space="preserve">    Оглавление: </w:t>
      </w:r>
      <w:hyperlink r:id="rId127" w:history="1">
        <w:r w:rsidR="00A42473" w:rsidRPr="00EB74C7">
          <w:rPr>
            <w:rStyle w:val="a8"/>
          </w:rPr>
          <w:t>http://kitap.tatar.ru/ogl/nlrt/nbrt_obr_2492422.pdf</w:t>
        </w:r>
      </w:hyperlink>
    </w:p>
    <w:p w:rsidR="00A42473" w:rsidRDefault="00A42473" w:rsidP="002F1832"/>
    <w:p w:rsidR="002F1832" w:rsidRDefault="002F1832" w:rsidP="002F1832"/>
    <w:p w:rsidR="002F1832" w:rsidRDefault="002F1832" w:rsidP="002F1832">
      <w:r>
        <w:t>150. 67.409;   К90</w:t>
      </w:r>
    </w:p>
    <w:p w:rsidR="002F1832" w:rsidRDefault="002F1832" w:rsidP="002F1832">
      <w:r>
        <w:t xml:space="preserve">    1765969-Л - кх</w:t>
      </w:r>
    </w:p>
    <w:p w:rsidR="002F1832" w:rsidRDefault="002F1832" w:rsidP="002F1832">
      <w:r>
        <w:t xml:space="preserve">    Кулакова, Светлана Владимировна</w:t>
      </w:r>
    </w:p>
    <w:p w:rsidR="002F1832" w:rsidRDefault="002F1832" w:rsidP="002F1832">
      <w:r>
        <w:t>Психологическое сопровождение сотрудников уголовно-исполнительной системы Российской Федерации. Профилактика аддиктивного поведения : монография / С. В. Кулакова, А. В. Новиков; Федеральная служба исполнения наказаний научно-исследовательский институт. - Москва : РУСАЙНС, 2020. - 112, [1] с. : табл. - Библиогр.: с. 98-106 (102 назв.) и в подстроч. примеч.. - ISBN 978-5-4365-3160-1 : 1036,10</w:t>
      </w:r>
    </w:p>
    <w:p w:rsidR="002F1832" w:rsidRDefault="002F1832" w:rsidP="002F1832">
      <w:r>
        <w:t xml:space="preserve">    Оглавление: </w:t>
      </w:r>
      <w:hyperlink r:id="rId128" w:history="1">
        <w:r w:rsidR="00A42473" w:rsidRPr="00EB74C7">
          <w:rPr>
            <w:rStyle w:val="a8"/>
          </w:rPr>
          <w:t>http://kitap.tatar.ru/ogl/nlrt/nbrt_obr_2493453.pdf</w:t>
        </w:r>
      </w:hyperlink>
    </w:p>
    <w:p w:rsidR="00A42473" w:rsidRDefault="00A42473" w:rsidP="002F1832"/>
    <w:p w:rsidR="002F1832" w:rsidRDefault="002F1832" w:rsidP="002F1832"/>
    <w:p w:rsidR="002F1832" w:rsidRDefault="002F1832" w:rsidP="002F1832">
      <w:r>
        <w:t>151. 67.404я2;   Н64</w:t>
      </w:r>
    </w:p>
    <w:p w:rsidR="002F1832" w:rsidRDefault="002F1832" w:rsidP="002F1832">
      <w:r>
        <w:t xml:space="preserve">    1765982-Л - ибо</w:t>
      </w:r>
    </w:p>
    <w:p w:rsidR="002F1832" w:rsidRDefault="002F1832" w:rsidP="002F1832">
      <w:r>
        <w:t xml:space="preserve">    Николюкин, Станислав Вячеславович</w:t>
      </w:r>
    </w:p>
    <w:p w:rsidR="002F1832" w:rsidRDefault="002F1832" w:rsidP="002F1832">
      <w:r>
        <w:t>Терминологический справочник в сфере правового регулирования недвижимости / С. В. Николюкин. - Москва : РУСАЙНС, 2019. - 205, [1] с.. - ISBN 978-5-4365-3212-7 : 1036,10</w:t>
      </w:r>
    </w:p>
    <w:p w:rsidR="002F1832" w:rsidRDefault="002F1832" w:rsidP="002F1832">
      <w:r>
        <w:t xml:space="preserve">    Оглавление: </w:t>
      </w:r>
      <w:hyperlink r:id="rId129" w:history="1">
        <w:r w:rsidR="00A42473" w:rsidRPr="00EB74C7">
          <w:rPr>
            <w:rStyle w:val="a8"/>
          </w:rPr>
          <w:t>http://kitap.tatar.ru/ogl/nlrt/nbrt_obr_2493879.pdf</w:t>
        </w:r>
      </w:hyperlink>
    </w:p>
    <w:p w:rsidR="00A42473" w:rsidRDefault="00A42473" w:rsidP="002F1832"/>
    <w:p w:rsidR="002F1832" w:rsidRDefault="002F1832" w:rsidP="002F1832"/>
    <w:p w:rsidR="002F1832" w:rsidRDefault="002F1832" w:rsidP="002F1832">
      <w:r>
        <w:t>152. 67.400;   С17</w:t>
      </w:r>
    </w:p>
    <w:p w:rsidR="002F1832" w:rsidRDefault="002F1832" w:rsidP="002F1832">
      <w:r>
        <w:t xml:space="preserve">    1765967-Л - кх</w:t>
      </w:r>
    </w:p>
    <w:p w:rsidR="002F1832" w:rsidRDefault="002F1832" w:rsidP="002F1832">
      <w:r>
        <w:t xml:space="preserve">    Самойлов, Василий Дмитриевич</w:t>
      </w:r>
    </w:p>
    <w:p w:rsidR="002F1832" w:rsidRDefault="002F1832" w:rsidP="002F1832">
      <w:r>
        <w:t>Права и свободы ветеранов и участников боевых действий в содружестве независимых государств (конститутционные и законодательные аспекты) : монография / В. Д. Самойлов, С. Ю. Алимов. - Москва : РУСАЙНС, 2019. - 293 с. - Библиогр.: с. 235-264 (354 назв.) и в подстроч. примеч.. - ISBN 978-5-4365-3445-9 : 1036,10</w:t>
      </w:r>
    </w:p>
    <w:p w:rsidR="002F1832" w:rsidRDefault="002F1832" w:rsidP="002F1832">
      <w:r>
        <w:t xml:space="preserve">    Оглавление: </w:t>
      </w:r>
      <w:hyperlink r:id="rId130" w:history="1">
        <w:r w:rsidR="00A42473" w:rsidRPr="00EB74C7">
          <w:rPr>
            <w:rStyle w:val="a8"/>
          </w:rPr>
          <w:t>http://kitap.tatar.ru/ogl/nlrt/nbrt_obr_2493296.pdf</w:t>
        </w:r>
      </w:hyperlink>
    </w:p>
    <w:p w:rsidR="00A42473" w:rsidRDefault="00A42473" w:rsidP="002F1832"/>
    <w:p w:rsidR="002F1832" w:rsidRDefault="002F1832" w:rsidP="002F1832"/>
    <w:p w:rsidR="002F1832" w:rsidRDefault="002F1832" w:rsidP="002F1832">
      <w:r>
        <w:t>153. 67.404;   Т98</w:t>
      </w:r>
    </w:p>
    <w:p w:rsidR="002F1832" w:rsidRDefault="002F1832" w:rsidP="002F1832">
      <w:r>
        <w:t xml:space="preserve">    1767603-Л - кх</w:t>
      </w:r>
    </w:p>
    <w:p w:rsidR="002F1832" w:rsidRDefault="002F1832" w:rsidP="002F1832">
      <w:r>
        <w:t xml:space="preserve">    Тюлькин, Артем Александрович</w:t>
      </w:r>
    </w:p>
    <w:p w:rsidR="002F1832" w:rsidRDefault="002F1832" w:rsidP="002F1832">
      <w:r>
        <w:t>Гражданско-правовая охрана интересов потребителей в сфере использования средств индивидуализации товаров : автореферат диссертации на соискание ученой степени кандидата юридических наук : специальность 12.00.03 - гражданское право; предпринимательское право; семейное право; международное частное право / Тюлькин Артем Александрович; ФГАОУ ВО "Казанский (Приволжский) федеральный университет", Кафедра предпринимательского и энергетического права. - Казань, 2018. - 21 с. - На правах рукописи : 0,00</w:t>
      </w:r>
    </w:p>
    <w:p w:rsidR="002F1832" w:rsidRDefault="002F1832" w:rsidP="002F1832"/>
    <w:p w:rsidR="002F1832" w:rsidRDefault="002F1832" w:rsidP="002F1832">
      <w:r>
        <w:t>154. 67.401;   Ч-46</w:t>
      </w:r>
    </w:p>
    <w:p w:rsidR="002F1832" w:rsidRDefault="002F1832" w:rsidP="002F1832">
      <w:r>
        <w:t xml:space="preserve">    1765930-Л - кх</w:t>
      </w:r>
    </w:p>
    <w:p w:rsidR="002F1832" w:rsidRDefault="002F1832" w:rsidP="002F1832">
      <w:r>
        <w:t xml:space="preserve">    Черепова, Ирина Сергеевна</w:t>
      </w:r>
    </w:p>
    <w:p w:rsidR="002F1832" w:rsidRDefault="002F1832" w:rsidP="002F1832">
      <w:r>
        <w:t xml:space="preserve">Противодействие коррупции в избирательном праве : монография / И. С. Черепова; М-во образования и науки РФ, Федеральное гос. бюджетное образовательное учреждение </w:t>
      </w:r>
      <w:r>
        <w:lastRenderedPageBreak/>
        <w:t>высшего образования "Оренбургский государственный университет". - Москва : РУСАЙНС, 2020. - 125, [1] с. - Библиогр. в конце кн.. - ISBN 978-5-4365-3038-3 : 1036,10</w:t>
      </w:r>
    </w:p>
    <w:p w:rsidR="002F1832" w:rsidRDefault="002F1832" w:rsidP="002F1832">
      <w:r>
        <w:t xml:space="preserve">    Оглавление: </w:t>
      </w:r>
      <w:hyperlink r:id="rId131" w:history="1">
        <w:r w:rsidR="00A42473" w:rsidRPr="00EB74C7">
          <w:rPr>
            <w:rStyle w:val="a8"/>
          </w:rPr>
          <w:t>http://kitap.tatar.ru/ogl/nlrt/nbrt_obr_2492349.pdf</w:t>
        </w:r>
      </w:hyperlink>
    </w:p>
    <w:p w:rsidR="00A42473" w:rsidRDefault="00A42473" w:rsidP="002F1832"/>
    <w:p w:rsidR="002F1832" w:rsidRDefault="002F1832" w:rsidP="002F1832"/>
    <w:p w:rsidR="002F1832" w:rsidRDefault="002F1832" w:rsidP="002F1832">
      <w:r>
        <w:t>155. 67.400;   Ч-85</w:t>
      </w:r>
    </w:p>
    <w:p w:rsidR="002F1832" w:rsidRDefault="002F1832" w:rsidP="002F1832">
      <w:r>
        <w:t xml:space="preserve">    1767987-Л - кх</w:t>
      </w:r>
    </w:p>
    <w:p w:rsidR="002F1832" w:rsidRDefault="002F1832" w:rsidP="002F1832">
      <w:r>
        <w:t xml:space="preserve">    Чуева, Дарья Ивановна</w:t>
      </w:r>
    </w:p>
    <w:p w:rsidR="002F1832" w:rsidRDefault="002F1832" w:rsidP="002F1832">
      <w:r>
        <w:t>Избирательные комиссии в Российской Федерации: особенности правового статуса : монография / Д. И. Чуева. - Москва : РУСАЙНС, 2020. - 67 с. - Библиогр.: с. 60-67. - ISBN 978-5-4365-1270-9 : 1476,86</w:t>
      </w:r>
    </w:p>
    <w:p w:rsidR="002F1832" w:rsidRDefault="002F1832" w:rsidP="002F1832">
      <w:r>
        <w:t xml:space="preserve">    Оглавление: </w:t>
      </w:r>
      <w:hyperlink r:id="rId132" w:history="1">
        <w:r w:rsidR="00A42473" w:rsidRPr="00EB74C7">
          <w:rPr>
            <w:rStyle w:val="a8"/>
          </w:rPr>
          <w:t>http://kitap.tatar.ru/ogl/nlrt/nbrt_obr_2498521.pdf</w:t>
        </w:r>
      </w:hyperlink>
    </w:p>
    <w:p w:rsidR="00A42473" w:rsidRDefault="00A42473" w:rsidP="002F1832"/>
    <w:p w:rsidR="002F1832" w:rsidRDefault="002F1832" w:rsidP="002F1832"/>
    <w:p w:rsidR="008D2B87" w:rsidRDefault="008D2B87" w:rsidP="002F1832"/>
    <w:p w:rsidR="008D2B87" w:rsidRDefault="008D2B87" w:rsidP="008D2B87">
      <w:pPr>
        <w:pStyle w:val="1"/>
      </w:pPr>
      <w:bookmarkStart w:id="11" w:name="_Toc44313856"/>
      <w:r>
        <w:t>Военная наука. Военное дело. (ББК 68)</w:t>
      </w:r>
      <w:bookmarkEnd w:id="11"/>
    </w:p>
    <w:p w:rsidR="008D2B87" w:rsidRDefault="008D2B87" w:rsidP="008D2B87">
      <w:pPr>
        <w:pStyle w:val="1"/>
      </w:pPr>
    </w:p>
    <w:p w:rsidR="008D2B87" w:rsidRDefault="008D2B87" w:rsidP="008D2B87">
      <w:r>
        <w:t>156. 68.9;   М91</w:t>
      </w:r>
    </w:p>
    <w:p w:rsidR="008D2B87" w:rsidRDefault="008D2B87" w:rsidP="008D2B87">
      <w:r>
        <w:t xml:space="preserve">    1778342-Ф - кх; 1778343-Ф - кх; 1778344-Ф - кх</w:t>
      </w:r>
    </w:p>
    <w:p w:rsidR="008D2B87" w:rsidRDefault="008D2B87" w:rsidP="008D2B87">
      <w:r>
        <w:t xml:space="preserve">    Муравьева, Елена Викторовна</w:t>
      </w:r>
    </w:p>
    <w:p w:rsidR="008D2B87" w:rsidRDefault="008D2B87" w:rsidP="008D2B87">
      <w:r>
        <w:t>Мониторинг  безопасности : учебное пособие / Е. В. Муравьева, Е. И. Загребина, А. В. Рыбаков; Министерство науки и высшего образования Российской Федерации ; Казанский национальный исследовательский технический университет им. А. Н. Туполева - КАИ. - Казань : КНИТУ-КАИ, 2019. - 211 с. : ил. - Библиогр.: с. 207-210. - ISBN 978-5-7579-2406-9 : 300,00</w:t>
      </w:r>
    </w:p>
    <w:p w:rsidR="008D2B87" w:rsidRDefault="008D2B87" w:rsidP="008D2B87">
      <w:r>
        <w:t xml:space="preserve">    Оглавление: </w:t>
      </w:r>
      <w:hyperlink r:id="rId133" w:history="1">
        <w:r w:rsidR="00A42473" w:rsidRPr="00EB74C7">
          <w:rPr>
            <w:rStyle w:val="a8"/>
          </w:rPr>
          <w:t>http://kitap.tatar.ru/ogl/nlrt/nbrt_obr_2509696.pdf</w:t>
        </w:r>
      </w:hyperlink>
    </w:p>
    <w:p w:rsidR="00A42473" w:rsidRDefault="00A42473" w:rsidP="008D2B87"/>
    <w:p w:rsidR="008D2B87" w:rsidRDefault="008D2B87" w:rsidP="008D2B87"/>
    <w:p w:rsidR="00074E0E" w:rsidRDefault="00074E0E" w:rsidP="008D2B87"/>
    <w:p w:rsidR="00074E0E" w:rsidRDefault="00074E0E" w:rsidP="00074E0E">
      <w:pPr>
        <w:pStyle w:val="1"/>
      </w:pPr>
      <w:bookmarkStart w:id="12" w:name="_Toc44313857"/>
      <w:r>
        <w:t>Наука. Науковедение. (ББК 72)</w:t>
      </w:r>
      <w:bookmarkEnd w:id="12"/>
    </w:p>
    <w:p w:rsidR="00074E0E" w:rsidRDefault="00074E0E" w:rsidP="00074E0E">
      <w:pPr>
        <w:pStyle w:val="1"/>
      </w:pPr>
    </w:p>
    <w:p w:rsidR="00074E0E" w:rsidRDefault="00074E0E" w:rsidP="00074E0E">
      <w:r>
        <w:t>157. ;   А56</w:t>
      </w:r>
    </w:p>
    <w:p w:rsidR="00074E0E" w:rsidRDefault="00074E0E" w:rsidP="00074E0E">
      <w:r>
        <w:t xml:space="preserve">    1777237-Ф - аб; 1777238-Ф - од</w:t>
      </w:r>
    </w:p>
    <w:p w:rsidR="00074E0E" w:rsidRDefault="00074E0E" w:rsidP="00074E0E">
      <w:r>
        <w:t xml:space="preserve">    Альбедиль, Маргарита</w:t>
      </w:r>
    </w:p>
    <w:p w:rsidR="00074E0E" w:rsidRDefault="00074E0E" w:rsidP="00074E0E">
      <w:r>
        <w:t>Михайло Ломоносов. Первый русский учёный / Маргарита Альбедиль; художник  Владислав Урбаханов. - Санкт-Петербург : Качели, 2018. - 29, [2] c. : цв. ил. - (Сто тысяч почему).. - ISBN 978-5-906989-34-5 : 271,70</w:t>
      </w:r>
    </w:p>
    <w:p w:rsidR="00074E0E" w:rsidRDefault="00074E0E" w:rsidP="00074E0E">
      <w:r>
        <w:t xml:space="preserve">    Оглавление: </w:t>
      </w:r>
      <w:hyperlink r:id="rId134" w:history="1">
        <w:r w:rsidR="00A42473" w:rsidRPr="00EB74C7">
          <w:rPr>
            <w:rStyle w:val="a8"/>
          </w:rPr>
          <w:t>http://kitap.tatar.ru/ogl/nlrt/nbrt_mko_2490984.pdf</w:t>
        </w:r>
      </w:hyperlink>
    </w:p>
    <w:p w:rsidR="00A42473" w:rsidRDefault="00A42473" w:rsidP="00074E0E"/>
    <w:p w:rsidR="00074E0E" w:rsidRDefault="00074E0E" w:rsidP="00074E0E"/>
    <w:p w:rsidR="003B00EB" w:rsidRDefault="003B00EB" w:rsidP="00074E0E"/>
    <w:p w:rsidR="003B00EB" w:rsidRDefault="003B00EB" w:rsidP="003B00EB">
      <w:pPr>
        <w:pStyle w:val="1"/>
      </w:pPr>
      <w:bookmarkStart w:id="13" w:name="_Toc44313858"/>
      <w:r>
        <w:t>Образование. Педагогические науки. (ББК 74)</w:t>
      </w:r>
      <w:bookmarkEnd w:id="13"/>
    </w:p>
    <w:p w:rsidR="003B00EB" w:rsidRDefault="003B00EB" w:rsidP="003B00EB">
      <w:pPr>
        <w:pStyle w:val="1"/>
      </w:pPr>
    </w:p>
    <w:p w:rsidR="003B00EB" w:rsidRDefault="003B00EB" w:rsidP="003B00EB">
      <w:r>
        <w:t>158. 74.48;   Н34</w:t>
      </w:r>
    </w:p>
    <w:p w:rsidR="003B00EB" w:rsidRDefault="003B00EB" w:rsidP="003B00EB">
      <w:r>
        <w:lastRenderedPageBreak/>
        <w:t xml:space="preserve">    1765977-Л - чз1</w:t>
      </w:r>
    </w:p>
    <w:p w:rsidR="003B00EB" w:rsidRDefault="003B00EB" w:rsidP="003B00EB">
      <w:r>
        <w:t xml:space="preserve">    Наука, образование и практика: профессионально-общественная аккредитация, тьюторство, информационные технологии, информационная безопасность : коллективная монография / под редакцией А. М. Чернопятова. - Москва : РУСАЙНС, 2020. - 159 с. : табл. - Библиогр. в подстроч. примеч. - Кол. авт. указан на обороте тит. л.. - ISBN 978-5-4365-1756-8 : 1036,10</w:t>
      </w:r>
    </w:p>
    <w:p w:rsidR="003B00EB" w:rsidRDefault="003B00EB" w:rsidP="003B00EB">
      <w:r>
        <w:t xml:space="preserve">    Оглавление: </w:t>
      </w:r>
      <w:hyperlink r:id="rId135" w:history="1">
        <w:r w:rsidR="00A42473" w:rsidRPr="00EB74C7">
          <w:rPr>
            <w:rStyle w:val="a8"/>
          </w:rPr>
          <w:t>http://kitap.tatar.ru/ogl/nlrt/nbrt_obr_2493701.pdf</w:t>
        </w:r>
      </w:hyperlink>
    </w:p>
    <w:p w:rsidR="00A42473" w:rsidRDefault="00A42473" w:rsidP="003B00EB"/>
    <w:p w:rsidR="003B00EB" w:rsidRDefault="003B00EB" w:rsidP="003B00EB"/>
    <w:p w:rsidR="003B00EB" w:rsidRDefault="003B00EB" w:rsidP="003B00EB">
      <w:r>
        <w:t>159. 74.1;   П75</w:t>
      </w:r>
    </w:p>
    <w:p w:rsidR="003B00EB" w:rsidRDefault="003B00EB" w:rsidP="003B00EB">
      <w:r>
        <w:t xml:space="preserve">    1776831-Ф - аб; 1776832-Ф - од</w:t>
      </w:r>
    </w:p>
    <w:p w:rsidR="003B00EB" w:rsidRDefault="003B00EB" w:rsidP="003B00EB">
      <w:r>
        <w:t xml:space="preserve">    Приключения в космосе : книга заданий [для детей 4-7 лет] / иллюстрации Джен Эллистон ; [пер. с англ. А. Герасименко ; ред. Л. Разживайкина]. - Москва : Альпина Паблишер, 2018. - 64 с. : цв. ил. + 4 с. наклеек. - ISBN 978-5-9614-6833-5 (рус.). - ISBN 978-1-90898-595-8 (англ.) : 451,44</w:t>
      </w:r>
    </w:p>
    <w:p w:rsidR="003B00EB" w:rsidRDefault="003B00EB" w:rsidP="003B00EB"/>
    <w:p w:rsidR="003B00EB" w:rsidRDefault="003B00EB" w:rsidP="003B00EB">
      <w:r>
        <w:t>160. 74;   Б94</w:t>
      </w:r>
    </w:p>
    <w:p w:rsidR="003B00EB" w:rsidRDefault="003B00EB" w:rsidP="003B00EB">
      <w:r>
        <w:t xml:space="preserve">    1768028-Л - кх</w:t>
      </w:r>
    </w:p>
    <w:p w:rsidR="003B00EB" w:rsidRDefault="003B00EB" w:rsidP="003B00EB">
      <w:r>
        <w:t xml:space="preserve">    Бушков, Александр Александрович</w:t>
      </w:r>
    </w:p>
    <w:p w:rsidR="003B00EB" w:rsidRDefault="003B00EB" w:rsidP="003B00EB">
      <w:r>
        <w:t>Пусть меня научат! Или Как преподавали на Руси / А. Бушков. - Москва : Капитал, 2018. - 317, [3] с. : ил., портр. - (Серия "Былая Русь"). - Библиогр.: с. 317-318. - Др. произведения авт. на 2-й с.. - ISBN 978-5-906940-56-8 : 1108,91</w:t>
      </w:r>
    </w:p>
    <w:p w:rsidR="003B00EB" w:rsidRDefault="003B00EB" w:rsidP="003B00EB">
      <w:r>
        <w:t xml:space="preserve">    Оглавление: </w:t>
      </w:r>
      <w:hyperlink r:id="rId136" w:history="1">
        <w:r w:rsidR="00A42473" w:rsidRPr="00EB74C7">
          <w:rPr>
            <w:rStyle w:val="a8"/>
          </w:rPr>
          <w:t>http://kitap.tatar.ru/ogl/nlrt/nbrt_obr_2511097.pdf</w:t>
        </w:r>
      </w:hyperlink>
    </w:p>
    <w:p w:rsidR="00A42473" w:rsidRDefault="00A42473" w:rsidP="003B00EB"/>
    <w:p w:rsidR="003B00EB" w:rsidRDefault="003B00EB" w:rsidP="003B00EB"/>
    <w:p w:rsidR="003B00EB" w:rsidRDefault="003B00EB" w:rsidP="003B00EB">
      <w:r>
        <w:t>161. 74.48;   В22</w:t>
      </w:r>
    </w:p>
    <w:p w:rsidR="003B00EB" w:rsidRDefault="003B00EB" w:rsidP="003B00EB">
      <w:r>
        <w:t xml:space="preserve">    1768024-Л - чз1</w:t>
      </w:r>
    </w:p>
    <w:p w:rsidR="003B00EB" w:rsidRDefault="003B00EB" w:rsidP="003B00EB">
      <w:r>
        <w:t xml:space="preserve">    Вахитов, Дамир Равилевич</w:t>
      </w:r>
    </w:p>
    <w:p w:rsidR="003B00EB" w:rsidRDefault="003B00EB" w:rsidP="003B00EB">
      <w:r>
        <w:t>Проблемы и тенденции развития российского образования на современном этапе : монография / Д. Р. Вахитов; Автономная некоммерческая образовательная организация высшего образования Центрсоюза РФ "Рос. ун-т кооперации" ; Казанский кооперативный ин-т. - Москва : РУСАЙНС, 2020. - 115 с. : табл. - Библиогр.: с. 110-115 ( 114 назв.) и в подстроч. примеч. - Кн. фактически издана в 2019 г.. - ISBN 978-5-4365-0913-6 : 1072,50</w:t>
      </w:r>
    </w:p>
    <w:p w:rsidR="003B00EB" w:rsidRDefault="003B00EB" w:rsidP="003B00EB"/>
    <w:p w:rsidR="003B00EB" w:rsidRDefault="003B00EB" w:rsidP="003B00EB">
      <w:r>
        <w:t>162. 74.9;   В67</w:t>
      </w:r>
    </w:p>
    <w:p w:rsidR="003B00EB" w:rsidRDefault="003B00EB" w:rsidP="003B00EB">
      <w:r>
        <w:t xml:space="preserve">    1767984-Л - кх</w:t>
      </w:r>
    </w:p>
    <w:p w:rsidR="003B00EB" w:rsidRDefault="003B00EB" w:rsidP="003B00EB">
      <w:r>
        <w:t xml:space="preserve">    Волков, Борис Степанович</w:t>
      </w:r>
    </w:p>
    <w:p w:rsidR="003B00EB" w:rsidRDefault="003B00EB" w:rsidP="003B00EB">
      <w:r>
        <w:t>Думающим и заботливым родителям : сборник статей / Б. С. Волков, Н. В. Волкова. - Москва : РУСАЙНС, 2020. - 153 с. : ил., табл.. - ISBN 978-5-4365-0669-2 : 1314,39</w:t>
      </w:r>
    </w:p>
    <w:p w:rsidR="003B00EB" w:rsidRPr="00A42473" w:rsidRDefault="003B00EB" w:rsidP="003B00EB">
      <w:r>
        <w:t xml:space="preserve">    Оглавление: </w:t>
      </w:r>
      <w:hyperlink r:id="rId137" w:history="1">
        <w:r w:rsidR="00A42473" w:rsidRPr="00EB74C7">
          <w:rPr>
            <w:rStyle w:val="a8"/>
          </w:rPr>
          <w:t>http://kitap.tatar.ru/o</w:t>
        </w:r>
        <w:r w:rsidR="00A42473" w:rsidRPr="00EB74C7">
          <w:rPr>
            <w:rStyle w:val="a8"/>
            <w:lang w:val="en-US"/>
          </w:rPr>
          <w:t>g</w:t>
        </w:r>
        <w:r w:rsidR="00A42473" w:rsidRPr="00EB74C7">
          <w:rPr>
            <w:rStyle w:val="a8"/>
          </w:rPr>
          <w:t>l/nlrt/nbrt_obr_2498514.</w:t>
        </w:r>
        <w:r w:rsidR="00A42473" w:rsidRPr="00EB74C7">
          <w:rPr>
            <w:rStyle w:val="a8"/>
            <w:lang w:val="en-US"/>
          </w:rPr>
          <w:t>pdf</w:t>
        </w:r>
      </w:hyperlink>
    </w:p>
    <w:p w:rsidR="00A42473" w:rsidRPr="00A42473" w:rsidRDefault="00A42473" w:rsidP="003B00EB"/>
    <w:p w:rsidR="00A42473" w:rsidRDefault="00A42473" w:rsidP="003B00EB"/>
    <w:p w:rsidR="003B00EB" w:rsidRDefault="003B00EB" w:rsidP="003B00EB"/>
    <w:p w:rsidR="003B00EB" w:rsidRDefault="003B00EB" w:rsidP="003B00EB">
      <w:r>
        <w:t>163. 74.1;   Г91</w:t>
      </w:r>
    </w:p>
    <w:p w:rsidR="003B00EB" w:rsidRDefault="003B00EB" w:rsidP="003B00EB">
      <w:r>
        <w:t xml:space="preserve">    1776825-Ф - од; 1776826-Ф - аб</w:t>
      </w:r>
    </w:p>
    <w:p w:rsidR="003B00EB" w:rsidRDefault="003B00EB" w:rsidP="003B00EB">
      <w:r>
        <w:t xml:space="preserve">    Грэ, Алан</w:t>
      </w:r>
    </w:p>
    <w:p w:rsidR="003B00EB" w:rsidRDefault="003B00EB" w:rsidP="003B00EB">
      <w:r>
        <w:t>Природа / Алан Грэ; [пер. с англ. Е. Егорова]. - Москва : Махаон, 2018. - 47 c. : цв. ил.. - ISBN 978-5-389-13401-0 (рус.). - ISBN 978-1-90898-505-7 (англ.) : 355,74</w:t>
      </w:r>
    </w:p>
    <w:p w:rsidR="003B00EB" w:rsidRDefault="003B00EB" w:rsidP="003B00EB"/>
    <w:p w:rsidR="003B00EB" w:rsidRDefault="003B00EB" w:rsidP="003B00EB">
      <w:r>
        <w:t>164. 74;   И20</w:t>
      </w:r>
    </w:p>
    <w:p w:rsidR="003B00EB" w:rsidRDefault="003B00EB" w:rsidP="003B00EB">
      <w:r>
        <w:t xml:space="preserve">    1767995-Л - кх</w:t>
      </w:r>
    </w:p>
    <w:p w:rsidR="003B00EB" w:rsidRDefault="003B00EB" w:rsidP="003B00EB">
      <w:r>
        <w:t xml:space="preserve">    Иванов, Евгений Вячеславович</w:t>
      </w:r>
    </w:p>
    <w:p w:rsidR="003B00EB" w:rsidRDefault="003B00EB" w:rsidP="003B00EB">
      <w:r>
        <w:lastRenderedPageBreak/>
        <w:t>История и методология педагогики и образования : учебное пособие для бакалавриата и магистратуры / Е. В. Иванов. - 2-е изд., исправ. - Москва : Юрайт, 2019. - 172, [1] с. - (Университеты России). - Библиогр. в конце глав. - На тит. л. и обл.: Книга доступна в электронной библиотечной системе biblio-online.ru. - На тит. л. и обл. также: Классика образования, 2017. - ISBN 978-5-534-07233-4 : 720,28</w:t>
      </w:r>
    </w:p>
    <w:p w:rsidR="003B00EB" w:rsidRPr="00A42473" w:rsidRDefault="003B00EB" w:rsidP="003B00EB">
      <w:r>
        <w:t xml:space="preserve">    Оглавление: </w:t>
      </w:r>
      <w:hyperlink r:id="rId138" w:history="1">
        <w:r w:rsidR="00A42473" w:rsidRPr="00EB74C7">
          <w:rPr>
            <w:rStyle w:val="a8"/>
          </w:rPr>
          <w:t>http://kitap.tatar.ru/ogl/nlrt/nbrt_obr_2510580.pdf</w:t>
        </w:r>
      </w:hyperlink>
    </w:p>
    <w:p w:rsidR="00A42473" w:rsidRDefault="00A42473" w:rsidP="003B00EB">
      <w:pPr>
        <w:rPr>
          <w:lang w:val="en-US"/>
        </w:rPr>
      </w:pPr>
    </w:p>
    <w:p w:rsidR="00A42473" w:rsidRPr="00A42473" w:rsidRDefault="00A42473" w:rsidP="003B00EB">
      <w:pPr>
        <w:rPr>
          <w:lang w:val="en-US"/>
        </w:rPr>
      </w:pPr>
    </w:p>
    <w:p w:rsidR="003B00EB" w:rsidRDefault="003B00EB" w:rsidP="003B00EB"/>
    <w:p w:rsidR="003B00EB" w:rsidRDefault="003B00EB" w:rsidP="003B00EB">
      <w:r>
        <w:t>165. 74.04;   К58</w:t>
      </w:r>
    </w:p>
    <w:p w:rsidR="003B00EB" w:rsidRDefault="003B00EB" w:rsidP="003B00EB">
      <w:r>
        <w:t xml:space="preserve">    1765978-Л - кх</w:t>
      </w:r>
    </w:p>
    <w:p w:rsidR="003B00EB" w:rsidRDefault="003B00EB" w:rsidP="003B00EB">
      <w:r>
        <w:t xml:space="preserve">    Экономическое программирование развития региональной системы профессионального образования как инструмент стратегического управления социальной сферой территории : монография / О. В. Кожевина, Р. Т. Адарина, А. А. Тонжеракова. - Москва : РУСАЙНС, 2020. - 144 с. : табл. - Библиогр.: с. 132-144. - 100 лет Финансовому университету при правительстве Российской Федерации. - ISBN 978-5-4365-4211-9 : 1036,10</w:t>
      </w:r>
    </w:p>
    <w:p w:rsidR="003B00EB" w:rsidRPr="00A42473" w:rsidRDefault="003B00EB" w:rsidP="003B00EB">
      <w:r>
        <w:t xml:space="preserve">    Оглавление: </w:t>
      </w:r>
      <w:hyperlink r:id="rId139" w:history="1">
        <w:r w:rsidR="00A42473" w:rsidRPr="00EB74C7">
          <w:rPr>
            <w:rStyle w:val="a8"/>
          </w:rPr>
          <w:t>http://kitap.tatar.ru/ogl/nlrt/nbrt_obr_2493714.pdf</w:t>
        </w:r>
      </w:hyperlink>
    </w:p>
    <w:p w:rsidR="00A42473" w:rsidRPr="00A42473" w:rsidRDefault="00A42473" w:rsidP="003B00EB"/>
    <w:p w:rsidR="003B00EB" w:rsidRDefault="003B00EB" w:rsidP="003B00EB"/>
    <w:p w:rsidR="003B00EB" w:rsidRDefault="003B00EB" w:rsidP="003B00EB">
      <w:r>
        <w:t>166. 74.04;   К59</w:t>
      </w:r>
    </w:p>
    <w:p w:rsidR="003B00EB" w:rsidRDefault="003B00EB" w:rsidP="003B00EB">
      <w:r>
        <w:t xml:space="preserve">    1765946-Л - кх</w:t>
      </w:r>
    </w:p>
    <w:p w:rsidR="003B00EB" w:rsidRDefault="003B00EB" w:rsidP="003B00EB">
      <w:r>
        <w:t xml:space="preserve">    Козырева, Ольга Анатольевна</w:t>
      </w:r>
    </w:p>
    <w:p w:rsidR="003B00EB" w:rsidRDefault="003B00EB" w:rsidP="003B00EB">
      <w:r>
        <w:t>Культура самостоятельной работы личности в системе непрерывного образования: модели и теории : монография / О. А. Козырева; Министерство науки и высшего образования Российской Федерации, Кемеровский государственный университет, Сибирский государственный индустриальный университет. - Москва : РУСАЙНС, 2020. - 141, [1] с. - Библиогр. в конце кн.. - ISBN 978-5-4365-3037-6 : 1036,10</w:t>
      </w:r>
    </w:p>
    <w:p w:rsidR="003B00EB" w:rsidRPr="00A42473" w:rsidRDefault="003B00EB" w:rsidP="003B00EB">
      <w:r>
        <w:t xml:space="preserve">    Оглавление: </w:t>
      </w:r>
      <w:hyperlink r:id="rId140" w:history="1">
        <w:r w:rsidR="00A42473" w:rsidRPr="00EB74C7">
          <w:rPr>
            <w:rStyle w:val="a8"/>
          </w:rPr>
          <w:t>http://kitap.tatar.ru/ogl/nlrt/nbrt_obr_2492583.pdf</w:t>
        </w:r>
      </w:hyperlink>
    </w:p>
    <w:p w:rsidR="00A42473" w:rsidRPr="00A42473" w:rsidRDefault="00A42473" w:rsidP="003B00EB"/>
    <w:p w:rsidR="003B00EB" w:rsidRDefault="003B00EB" w:rsidP="003B00EB"/>
    <w:p w:rsidR="003B00EB" w:rsidRDefault="003B00EB" w:rsidP="003B00EB">
      <w:r>
        <w:t>167. 74.1;   К61</w:t>
      </w:r>
    </w:p>
    <w:p w:rsidR="003B00EB" w:rsidRDefault="003B00EB" w:rsidP="003B00EB">
      <w:r>
        <w:t xml:space="preserve">    1764189-Ф - кх</w:t>
      </w:r>
    </w:p>
    <w:p w:rsidR="003B00EB" w:rsidRDefault="003B00EB" w:rsidP="003B00EB">
      <w:r>
        <w:t xml:space="preserve">    Колодинский, Даниил</w:t>
      </w:r>
    </w:p>
    <w:p w:rsidR="003B00EB" w:rsidRDefault="003B00EB" w:rsidP="003B00EB">
      <w:r>
        <w:t>Развиваем память : [учебно-развивающее издание для детей младшего школьного возраста] / Д. Колодинский; худ. О. Гуцол. - Москва : Книжный Дом, 2018. - 19 с. : ил. - (Академия маленьких Гениев : серия основана в 2017 году / сост. Сергей Кузьмин). - Автор на обложке не указан. - ISBN 978-985-17-1472-4 : 97,02</w:t>
      </w:r>
    </w:p>
    <w:p w:rsidR="003B00EB" w:rsidRDefault="003B00EB" w:rsidP="003B00EB"/>
    <w:p w:rsidR="003B00EB" w:rsidRDefault="003B00EB" w:rsidP="003B00EB">
      <w:r>
        <w:t>168. 74.48;   М42</w:t>
      </w:r>
    </w:p>
    <w:p w:rsidR="003B00EB" w:rsidRDefault="003B00EB" w:rsidP="003B00EB">
      <w:r>
        <w:t xml:space="preserve">    1765937-Л - кх</w:t>
      </w:r>
    </w:p>
    <w:p w:rsidR="003B00EB" w:rsidRDefault="003B00EB" w:rsidP="003B00EB">
      <w:r>
        <w:t xml:space="preserve">    Медведева, Лариса Георгиевна</w:t>
      </w:r>
    </w:p>
    <w:p w:rsidR="003B00EB" w:rsidRDefault="003B00EB" w:rsidP="003B00EB">
      <w:r>
        <w:t>Самоменеджмент познавательной деятельности студентов в контексте обучения языку специальности : монография / Л. Г. Медведева, Е. Ю. Надеждина. - Москва : РУСАЙНС, 2019. - 106, [1] с. : табл. - Библиогр.: с. 104-107. - ISBN 978-5-4365-3452-7 : 1036,10</w:t>
      </w:r>
    </w:p>
    <w:p w:rsidR="003B00EB" w:rsidRPr="00A42473" w:rsidRDefault="003B00EB" w:rsidP="003B00EB">
      <w:r>
        <w:t xml:space="preserve">    Оглавление: </w:t>
      </w:r>
      <w:hyperlink r:id="rId141" w:history="1">
        <w:r w:rsidR="00A42473" w:rsidRPr="00EB74C7">
          <w:rPr>
            <w:rStyle w:val="a8"/>
          </w:rPr>
          <w:t>http://kitap.tatar.ru/ogl/nlrt/nbrt_obr_2492457.pdf</w:t>
        </w:r>
      </w:hyperlink>
    </w:p>
    <w:p w:rsidR="00A42473" w:rsidRPr="00A42473" w:rsidRDefault="00A42473" w:rsidP="003B00EB"/>
    <w:p w:rsidR="003B00EB" w:rsidRDefault="003B00EB" w:rsidP="003B00EB"/>
    <w:p w:rsidR="003B00EB" w:rsidRDefault="003B00EB" w:rsidP="003B00EB">
      <w:r>
        <w:t>169. 74.1;   М59</w:t>
      </w:r>
    </w:p>
    <w:p w:rsidR="003B00EB" w:rsidRDefault="003B00EB" w:rsidP="003B00EB">
      <w:r>
        <w:t xml:space="preserve">    1765947-Л - чз1</w:t>
      </w:r>
    </w:p>
    <w:p w:rsidR="003B00EB" w:rsidRDefault="003B00EB" w:rsidP="003B00EB">
      <w:r>
        <w:t xml:space="preserve">    Микитюк, Ирина Валентиновна</w:t>
      </w:r>
    </w:p>
    <w:p w:rsidR="003B00EB" w:rsidRDefault="003B00EB" w:rsidP="003B00EB">
      <w:r>
        <w:lastRenderedPageBreak/>
        <w:t>Педагогика поддержки часто болеющего ребенка в дошкольной образовательной организации : монография / И. В. Микитюк, Н. И. Климова. - Москва : РУСАЙНС, 2020. - 226, [1] с. : табл. - Библиогр.: с. 141-153. - ISBN 978-5-4365-3052-9 : 1036,10</w:t>
      </w:r>
    </w:p>
    <w:p w:rsidR="003B00EB" w:rsidRPr="00A42473" w:rsidRDefault="003B00EB" w:rsidP="003B00EB">
      <w:r>
        <w:t xml:space="preserve">    Оглавление: </w:t>
      </w:r>
      <w:hyperlink r:id="rId142" w:history="1">
        <w:r w:rsidR="00A42473" w:rsidRPr="00EB74C7">
          <w:rPr>
            <w:rStyle w:val="a8"/>
          </w:rPr>
          <w:t>http://kitap.tatar.ru/ogl/nlrt/nbrt_obr_2492604.pdf</w:t>
        </w:r>
      </w:hyperlink>
    </w:p>
    <w:p w:rsidR="00A42473" w:rsidRPr="00A42473" w:rsidRDefault="00A42473" w:rsidP="003B00EB"/>
    <w:p w:rsidR="003B00EB" w:rsidRDefault="003B00EB" w:rsidP="003B00EB"/>
    <w:p w:rsidR="003B00EB" w:rsidRDefault="003B00EB" w:rsidP="003B00EB">
      <w:r>
        <w:t>170. 74.200.58;   М64</w:t>
      </w:r>
    </w:p>
    <w:p w:rsidR="003B00EB" w:rsidRDefault="003B00EB" w:rsidP="003B00EB">
      <w:r>
        <w:t xml:space="preserve">    1767565-Л - кх</w:t>
      </w:r>
    </w:p>
    <w:p w:rsidR="003B00EB" w:rsidRDefault="003B00EB" w:rsidP="003B00EB">
      <w:r>
        <w:t xml:space="preserve">    Миронова, Юлия Павловна</w:t>
      </w:r>
    </w:p>
    <w:p w:rsidR="003B00EB" w:rsidRDefault="003B00EB" w:rsidP="003B00EB">
      <w:r>
        <w:t>Развитие творческой самостоятельности младших школьников в учреждении дополнительного образования детей : автореферат диссертации на соискание ученой степени кандидата педагогических наук : 13.00.01 - Общая педагогика, история педагогики и образования / Миронова Юлия Павловна; ФГБНУ "Институт педагогики, психологии и социальных проблем". - Казань, 2019. - 21 с. : ил. - На правах рукописи : 0,00</w:t>
      </w:r>
    </w:p>
    <w:p w:rsidR="003B00EB" w:rsidRDefault="003B00EB" w:rsidP="003B00EB"/>
    <w:p w:rsidR="003B00EB" w:rsidRDefault="003B00EB" w:rsidP="003B00EB">
      <w:r>
        <w:t>171. 74.200.52;   П58</w:t>
      </w:r>
    </w:p>
    <w:p w:rsidR="003B00EB" w:rsidRDefault="003B00EB" w:rsidP="003B00EB">
      <w:r>
        <w:t xml:space="preserve">    1776351-Л - аб; 1776352-Л - од</w:t>
      </w:r>
    </w:p>
    <w:p w:rsidR="003B00EB" w:rsidRDefault="003B00EB" w:rsidP="003B00EB">
      <w:r>
        <w:t xml:space="preserve">    Попова, Татьяна</w:t>
      </w:r>
    </w:p>
    <w:p w:rsidR="003B00EB" w:rsidRDefault="003B00EB" w:rsidP="003B00EB">
      <w:r>
        <w:t>Волшебный банкомат : детям об экономике / Татьяна Попова; иллюстрации Анастасии Булавкиной. - [2-е изд.]. - Москва : Манн, Иванов и Фербер, 2019. - 103, [1] c. : цв. ил.. - ISBN 978-5-00117-401-1 : 570,46</w:t>
      </w:r>
    </w:p>
    <w:p w:rsidR="003B00EB" w:rsidRPr="00A42473" w:rsidRDefault="003B00EB" w:rsidP="003B00EB">
      <w:r>
        <w:t xml:space="preserve">    Оглавление: </w:t>
      </w:r>
      <w:hyperlink r:id="rId143" w:history="1">
        <w:r w:rsidR="00A42473" w:rsidRPr="00EB74C7">
          <w:rPr>
            <w:rStyle w:val="a8"/>
          </w:rPr>
          <w:t>http://kitap.tatar.ru/ogl/nlrt/nbrt_mko_2435588.pdf</w:t>
        </w:r>
      </w:hyperlink>
    </w:p>
    <w:p w:rsidR="00A42473" w:rsidRPr="00A42473" w:rsidRDefault="00A42473" w:rsidP="003B00EB"/>
    <w:p w:rsidR="003B00EB" w:rsidRDefault="003B00EB" w:rsidP="003B00EB"/>
    <w:p w:rsidR="003B00EB" w:rsidRDefault="003B00EB" w:rsidP="003B00EB">
      <w:r>
        <w:t>172. 74.1;   С42</w:t>
      </w:r>
    </w:p>
    <w:p w:rsidR="003B00EB" w:rsidRDefault="003B00EB" w:rsidP="003B00EB">
      <w:r>
        <w:t xml:space="preserve">    1776961-Л - аб; 1776962-Л - од</w:t>
      </w:r>
    </w:p>
    <w:p w:rsidR="003B00EB" w:rsidRDefault="003B00EB" w:rsidP="003B00EB">
      <w:r>
        <w:t xml:space="preserve">    Скарри, Ричард</w:t>
      </w:r>
    </w:p>
    <w:p w:rsidR="003B00EB" w:rsidRDefault="003B00EB" w:rsidP="003B00EB">
      <w:r>
        <w:t>Спасибо и пожалуйста. Книжка о хорошем поведении / Ричард Скарри; [пер. с англ. В. Ющенко]. - Москва : Карьера Пресс, 2018. - [32] с. : цв. ил. - (Пора читать книжку!).. - ISBN 978-5-00074-195-5 : 339,02</w:t>
      </w:r>
    </w:p>
    <w:p w:rsidR="003B00EB" w:rsidRDefault="003B00EB" w:rsidP="003B00EB"/>
    <w:p w:rsidR="003B00EB" w:rsidRDefault="003B00EB" w:rsidP="003B00EB">
      <w:r>
        <w:t>173. 74.102;   У51</w:t>
      </w:r>
    </w:p>
    <w:p w:rsidR="003B00EB" w:rsidRDefault="003B00EB" w:rsidP="003B00EB">
      <w:r>
        <w:t xml:space="preserve">    1777629-Ф - аб; 1777630-Ф - од</w:t>
      </w:r>
    </w:p>
    <w:p w:rsidR="003B00EB" w:rsidRDefault="003B00EB" w:rsidP="003B00EB">
      <w:r>
        <w:t xml:space="preserve">    Ульева, Елена</w:t>
      </w:r>
    </w:p>
    <w:p w:rsidR="003B00EB" w:rsidRDefault="003B00EB" w:rsidP="003B00EB">
      <w:r>
        <w:t>Любимые славянские мифы и былины : энциклопедия для малышей в сказках / Е. Ульева; [худож. М. С. Трембач]. - Ростов-на-Дону : Феникс, 2019. - 102, [1] c. : ил., цв. ил. - (Моя Первая Книжка).. - ISBN 978-5-222-30388-7 : 416,57</w:t>
      </w:r>
    </w:p>
    <w:p w:rsidR="003B00EB" w:rsidRPr="00A42473" w:rsidRDefault="003B00EB" w:rsidP="003B00EB">
      <w:r>
        <w:t xml:space="preserve">    Оглавление: </w:t>
      </w:r>
      <w:hyperlink r:id="rId144" w:history="1">
        <w:r w:rsidR="00A42473" w:rsidRPr="00EB74C7">
          <w:rPr>
            <w:rStyle w:val="a8"/>
          </w:rPr>
          <w:t>http://kitap.tatar.ru/ogl/nlrt/nbrt_mko_2453383.pdf</w:t>
        </w:r>
      </w:hyperlink>
    </w:p>
    <w:p w:rsidR="00A42473" w:rsidRPr="00A42473" w:rsidRDefault="00A42473" w:rsidP="003B00EB"/>
    <w:p w:rsidR="003B00EB" w:rsidRDefault="003B00EB" w:rsidP="003B00EB"/>
    <w:p w:rsidR="003B00EB" w:rsidRDefault="003B00EB" w:rsidP="003B00EB">
      <w:r>
        <w:t>174. 74.102;   У51</w:t>
      </w:r>
    </w:p>
    <w:p w:rsidR="003B00EB" w:rsidRDefault="003B00EB" w:rsidP="003B00EB">
      <w:r>
        <w:t xml:space="preserve">    1777641-Ф - аб; 1777642-Ф - од</w:t>
      </w:r>
    </w:p>
    <w:p w:rsidR="003B00EB" w:rsidRDefault="003B00EB" w:rsidP="003B00EB">
      <w:r>
        <w:t xml:space="preserve">    Ульева, Елена</w:t>
      </w:r>
    </w:p>
    <w:p w:rsidR="003B00EB" w:rsidRDefault="003B00EB" w:rsidP="003B00EB">
      <w:r>
        <w:t>Я в доме хозяин! : энциклопедия бытовых приборов / Е. Ульева; [худож. П. Нестерова]. - Ростов-на-Дону : Феникс, 2019. - 47, [1] c. : ил. - (Моя Первая Книжка). - Тит. л. отсутствует, описание с обл.. - ISBN 978-5-222-30973-5 : 267,85</w:t>
      </w:r>
    </w:p>
    <w:p w:rsidR="003B00EB" w:rsidRDefault="003B00EB" w:rsidP="003B00EB"/>
    <w:p w:rsidR="00872DAE" w:rsidRDefault="00872DAE" w:rsidP="003B00EB"/>
    <w:p w:rsidR="00872DAE" w:rsidRDefault="00872DAE" w:rsidP="00872DAE">
      <w:pPr>
        <w:pStyle w:val="1"/>
      </w:pPr>
      <w:bookmarkStart w:id="14" w:name="_Toc44313859"/>
      <w:r>
        <w:lastRenderedPageBreak/>
        <w:t>Физическая культура и спорт. (ББК 75)</w:t>
      </w:r>
      <w:bookmarkEnd w:id="14"/>
    </w:p>
    <w:p w:rsidR="00872DAE" w:rsidRDefault="00872DAE" w:rsidP="00872DAE">
      <w:pPr>
        <w:pStyle w:val="1"/>
      </w:pPr>
    </w:p>
    <w:p w:rsidR="00872DAE" w:rsidRDefault="00872DAE" w:rsidP="00872DAE">
      <w:r>
        <w:t>175. 75.8;   П75</w:t>
      </w:r>
    </w:p>
    <w:p w:rsidR="00872DAE" w:rsidRDefault="00872DAE" w:rsidP="00872DAE">
      <w:r>
        <w:t xml:space="preserve">    1759433-Л - кх</w:t>
      </w:r>
    </w:p>
    <w:p w:rsidR="00872DAE" w:rsidRDefault="00872DAE" w:rsidP="00872DAE">
      <w:r>
        <w:t xml:space="preserve">    Приглашение к путешествию: Ленинградская область : [буклет-путеводитель] / Комитет по культуре Ленинградской области, Департамент по туризму ; [авт. вступ. сл. Е. В. Устинова]. - [Санкт-Петербург : ГБУ ЛО "Информационно-туристский центр", 20--?]. - [36] c. : цв. ил. - Тит. л. отсутствует, описание с обл. : 50,00</w:t>
      </w:r>
    </w:p>
    <w:p w:rsidR="00872DAE" w:rsidRDefault="00872DAE" w:rsidP="00872DAE"/>
    <w:p w:rsidR="00872DAE" w:rsidRDefault="00872DAE" w:rsidP="00872DAE">
      <w:r>
        <w:t>176. 75.8;   Ш31</w:t>
      </w:r>
    </w:p>
    <w:p w:rsidR="00872DAE" w:rsidRDefault="00872DAE" w:rsidP="00872DAE">
      <w:r>
        <w:t xml:space="preserve">    1756564-Л - кх</w:t>
      </w:r>
    </w:p>
    <w:p w:rsidR="00872DAE" w:rsidRDefault="00872DAE" w:rsidP="00872DAE">
      <w:r>
        <w:t xml:space="preserve">    Шахдаг - жемчужина в горах / Министерство культуры и туризма Азербайджанской Республики ; [текст Э. Эюбов ; фот. Ш. Муршудлу]. - [Баку : Издательский Дом "Qizil Kitab", 2017]. - 43 с. : ил. : 150,00</w:t>
      </w:r>
    </w:p>
    <w:p w:rsidR="00872DAE" w:rsidRPr="00A42473" w:rsidRDefault="00872DAE" w:rsidP="00872DAE">
      <w:r>
        <w:t xml:space="preserve">    Оглавление: </w:t>
      </w:r>
      <w:hyperlink r:id="rId145" w:history="1">
        <w:r w:rsidR="00A42473" w:rsidRPr="00EB74C7">
          <w:rPr>
            <w:rStyle w:val="a8"/>
          </w:rPr>
          <w:t>http://kitap.tatar.ru/ogl/nlrt/nbrt_obr_2429813.pdf</w:t>
        </w:r>
      </w:hyperlink>
    </w:p>
    <w:p w:rsidR="00A42473" w:rsidRPr="00A42473" w:rsidRDefault="00A42473" w:rsidP="00872DAE"/>
    <w:p w:rsidR="00872DAE" w:rsidRDefault="00872DAE" w:rsidP="00872DAE"/>
    <w:p w:rsidR="00872DAE" w:rsidRDefault="00872DAE" w:rsidP="00872DAE">
      <w:r>
        <w:t>177. ;   П23</w:t>
      </w:r>
    </w:p>
    <w:p w:rsidR="00872DAE" w:rsidRDefault="00872DAE" w:rsidP="00872DAE">
      <w:r>
        <w:t xml:space="preserve">    1777241-Ф - аб; 1777242-Ф - од</w:t>
      </w:r>
    </w:p>
    <w:p w:rsidR="00872DAE" w:rsidRDefault="00872DAE" w:rsidP="00872DAE">
      <w:r>
        <w:t xml:space="preserve">    Пегов, Михаил</w:t>
      </w:r>
    </w:p>
    <w:p w:rsidR="00872DAE" w:rsidRDefault="00872DAE" w:rsidP="00872DAE">
      <w:r>
        <w:t>Ура! Футбол! / Михаил Пегов; художник Александр Яковлев. - Санкт-Петербург : Качели, 2018. - 21, [3] c. : ил. - (Сто тысяч почему).. - ISBN 978-5-906989-78-9 : 235,40</w:t>
      </w:r>
    </w:p>
    <w:p w:rsidR="00872DAE" w:rsidRPr="00A42473" w:rsidRDefault="00872DAE" w:rsidP="00872DAE">
      <w:r>
        <w:t xml:space="preserve">    Оглавление: </w:t>
      </w:r>
      <w:hyperlink r:id="rId146" w:history="1">
        <w:r w:rsidR="00A42473" w:rsidRPr="00EB74C7">
          <w:rPr>
            <w:rStyle w:val="a8"/>
          </w:rPr>
          <w:t>http://kitap.tatar.ru/ogl/nlrt/nbrt_mko_2490998.pdf</w:t>
        </w:r>
      </w:hyperlink>
    </w:p>
    <w:p w:rsidR="00A42473" w:rsidRPr="00A42473" w:rsidRDefault="00A42473" w:rsidP="00872DAE"/>
    <w:p w:rsidR="00872DAE" w:rsidRDefault="00872DAE" w:rsidP="00872DAE"/>
    <w:p w:rsidR="00F3589B" w:rsidRDefault="00F3589B" w:rsidP="00872DAE"/>
    <w:p w:rsidR="00F3589B" w:rsidRDefault="00F3589B" w:rsidP="00F3589B">
      <w:pPr>
        <w:pStyle w:val="1"/>
      </w:pPr>
      <w:bookmarkStart w:id="15" w:name="_Toc44313860"/>
      <w:r>
        <w:t>Средства массовой информации. Книжное дело. (ББК 76)</w:t>
      </w:r>
      <w:bookmarkEnd w:id="15"/>
    </w:p>
    <w:p w:rsidR="00F3589B" w:rsidRDefault="00F3589B" w:rsidP="00F3589B">
      <w:pPr>
        <w:pStyle w:val="1"/>
      </w:pPr>
    </w:p>
    <w:p w:rsidR="00F3589B" w:rsidRDefault="00F3589B" w:rsidP="00F3589B">
      <w:r>
        <w:t>178. 76.02;   Г74</w:t>
      </w:r>
    </w:p>
    <w:p w:rsidR="00F3589B" w:rsidRDefault="00F3589B" w:rsidP="00F3589B">
      <w:r>
        <w:t xml:space="preserve">    1765384-Л - кх</w:t>
      </w:r>
    </w:p>
    <w:p w:rsidR="00F3589B" w:rsidRDefault="00F3589B" w:rsidP="00F3589B">
      <w:r>
        <w:t xml:space="preserve">    Готовцева, Анастасия Геннадьевна</w:t>
      </w:r>
    </w:p>
    <w:p w:rsidR="00F3589B" w:rsidRDefault="00F3589B" w:rsidP="00F3589B">
      <w:r>
        <w:t>Сие есть наиполезнейшее для российского общества" : журнал "Ежемесячные сочинения" как российский интеграционный просвещенческий проект середины XVIII века / А. Г. Готовцева. - Москва : Издательский Дом ЯСК, 2018. - 369 с., [8] л. ил., портр. - Библиогр. в подстроч. примеч. - Указ. имен: с. 358-368. - На 4-й с. обл. авт.: А.Г. Готовцева - д.филол.н., проф.. - ISBN 978-5-907117-13-6 : 350,00</w:t>
      </w:r>
    </w:p>
    <w:p w:rsidR="00F3589B" w:rsidRPr="00A42473" w:rsidRDefault="00F3589B" w:rsidP="00F3589B">
      <w:r>
        <w:t xml:space="preserve">    Оглавление: </w:t>
      </w:r>
      <w:hyperlink r:id="rId147" w:history="1">
        <w:r w:rsidR="00A42473" w:rsidRPr="00EB74C7">
          <w:rPr>
            <w:rStyle w:val="a8"/>
          </w:rPr>
          <w:t>http://kitap.tatar.ru/ogl/nlrt/nbrt_obr_2492275.pdf</w:t>
        </w:r>
      </w:hyperlink>
    </w:p>
    <w:p w:rsidR="00A42473" w:rsidRPr="00A42473" w:rsidRDefault="00A42473" w:rsidP="00F3589B"/>
    <w:p w:rsidR="00F3589B" w:rsidRDefault="00F3589B" w:rsidP="00F3589B"/>
    <w:p w:rsidR="00F3589B" w:rsidRDefault="00F3589B" w:rsidP="00F3589B">
      <w:r>
        <w:t>179. 76.0;   К60</w:t>
      </w:r>
    </w:p>
    <w:p w:rsidR="00F3589B" w:rsidRDefault="00F3589B" w:rsidP="00F3589B">
      <w:r>
        <w:t xml:space="preserve">    1768010-Л - чз2</w:t>
      </w:r>
    </w:p>
    <w:p w:rsidR="00F3589B" w:rsidRDefault="00F3589B" w:rsidP="00F3589B">
      <w:r>
        <w:t xml:space="preserve">    Колесниченко, Александр Васильевич</w:t>
      </w:r>
    </w:p>
    <w:p w:rsidR="00F3589B" w:rsidRDefault="00F3589B" w:rsidP="00F3589B">
      <w:r>
        <w:t>Настольная книга журналиста / А. В. Колесниченко. - 2-е изд., перераб. и доп. - Москва : Юрайт, 2019. - 340, [1] с. : ил., табл. - (Профессиональная практика). - Библиогр. в конце кн. и в подстроч. примеч. - Свед. об авт. на обороте тит. л. . - На тит. л. также: Книга доступна в электронной библиотечной системе biblio-online.ru. - ISBN 978-5-534-06108-6 : 1591,26</w:t>
      </w:r>
    </w:p>
    <w:p w:rsidR="00F3589B" w:rsidRPr="00A42473" w:rsidRDefault="00F3589B" w:rsidP="00F3589B">
      <w:r>
        <w:lastRenderedPageBreak/>
        <w:t xml:space="preserve">    Оглавление: </w:t>
      </w:r>
      <w:hyperlink r:id="rId148" w:history="1">
        <w:r w:rsidR="00A42473" w:rsidRPr="00EB74C7">
          <w:rPr>
            <w:rStyle w:val="a8"/>
          </w:rPr>
          <w:t>http://kitap.tatar.ru/ogl/nlrt/nbrt_obr_2510781.pdf</w:t>
        </w:r>
      </w:hyperlink>
    </w:p>
    <w:p w:rsidR="00A42473" w:rsidRPr="00A42473" w:rsidRDefault="00A42473" w:rsidP="00F3589B"/>
    <w:p w:rsidR="00F3589B" w:rsidRDefault="00F3589B" w:rsidP="00F3589B"/>
    <w:p w:rsidR="00F3589B" w:rsidRDefault="00F3589B" w:rsidP="00F3589B">
      <w:r>
        <w:t>180. 76.03;   П12</w:t>
      </w:r>
    </w:p>
    <w:p w:rsidR="00F3589B" w:rsidRDefault="00F3589B" w:rsidP="00F3589B">
      <w:r>
        <w:t xml:space="preserve">    1767589-Л - кх</w:t>
      </w:r>
    </w:p>
    <w:p w:rsidR="00F3589B" w:rsidRDefault="00F3589B" w:rsidP="00F3589B">
      <w:r>
        <w:t xml:space="preserve">    Павлушина, Маргарита Игоревна</w:t>
      </w:r>
    </w:p>
    <w:p w:rsidR="00F3589B" w:rsidRDefault="00F3589B" w:rsidP="00F3589B">
      <w:r>
        <w:t>Динамика гендерно-эстетических категорий в телевизионных текстах : автореферат диссертации на соискание ученой степени кандидата филологических наук : специальность 10.01.10 - "Журналистика" / Павлушина Маргарита Игоревна; ФГАОУ ВО "Казанский (Приволжский) федеральный университет", Кафедра телепроизводства и цифровых коммуникаций Высшей школы журналистики и медиакоммуникаций Института социально-философских наук и массовых коммуникаций. - Казань, 2019. - 23 с. - На правах рукописи : 0,00</w:t>
      </w:r>
    </w:p>
    <w:p w:rsidR="00F3589B" w:rsidRDefault="00F3589B" w:rsidP="00F3589B"/>
    <w:p w:rsidR="00F3589B" w:rsidRDefault="00F3589B" w:rsidP="00F3589B">
      <w:r>
        <w:t>181. 76.1;   С38</w:t>
      </w:r>
    </w:p>
    <w:p w:rsidR="00F3589B" w:rsidRDefault="00F3589B" w:rsidP="00F3589B">
      <w:r>
        <w:t xml:space="preserve">    1765205-Л - кх</w:t>
      </w:r>
    </w:p>
    <w:p w:rsidR="00F3589B" w:rsidRDefault="00F3589B" w:rsidP="00F3589B">
      <w:r>
        <w:t xml:space="preserve">    Синицына, Елена Всеволодовна</w:t>
      </w:r>
    </w:p>
    <w:p w:rsidR="00F3589B" w:rsidRDefault="00F3589B" w:rsidP="00F3589B">
      <w:r>
        <w:t>Книжные собрания Ростово-Ярославской епархии с древнейших времен до начала XX в. = The book collections of the Rostov-Yaroslavl eparchy from the earliest times to the beginning of the 20th c. : опыт реконструкции / Е. В. Синицына. - Санкт-Петербург : Дмитрий Буланин, 2018. - 399 с. : факс., табл. - (Studiorum slavicorum orbis / серия основана в 2011 г. ; вып. 13). - Библиогр. в подстроч. примеч. - Указ. шифров рукописных книг, упоминаемых в тексте: с. 372-375. - Указ. личных имен: с. 376-385. - Указ. геогр. названий: с. 386-390. - Предм.-темат. указ.: с. 391-399. - Рез. на англ. яз.. - ISBN 978-5-86007-894-9 : 300,00</w:t>
      </w:r>
    </w:p>
    <w:p w:rsidR="00F3589B" w:rsidRPr="00A42473" w:rsidRDefault="00F3589B" w:rsidP="00F3589B">
      <w:r>
        <w:t xml:space="preserve">    Оглавление: </w:t>
      </w:r>
      <w:hyperlink r:id="rId149" w:history="1">
        <w:r w:rsidR="00A42473" w:rsidRPr="00EB74C7">
          <w:rPr>
            <w:rStyle w:val="a8"/>
          </w:rPr>
          <w:t>http://kitap.tatar.ru/ogl/nlrt/nbrt_obr_2488065.pdf</w:t>
        </w:r>
      </w:hyperlink>
    </w:p>
    <w:p w:rsidR="00A42473" w:rsidRPr="00A42473" w:rsidRDefault="00A42473" w:rsidP="00F3589B"/>
    <w:p w:rsidR="00F3589B" w:rsidRDefault="00F3589B" w:rsidP="00F3589B"/>
    <w:p w:rsidR="00B55266" w:rsidRDefault="00B55266" w:rsidP="00F3589B"/>
    <w:p w:rsidR="00B55266" w:rsidRDefault="00B55266" w:rsidP="00B55266">
      <w:pPr>
        <w:pStyle w:val="1"/>
      </w:pPr>
      <w:bookmarkStart w:id="16" w:name="_Toc44313861"/>
      <w:r>
        <w:t>Библиотечное дело. Библиотековедение. Библиография. (ББК 78)</w:t>
      </w:r>
      <w:bookmarkEnd w:id="16"/>
    </w:p>
    <w:p w:rsidR="00B55266" w:rsidRDefault="00B55266" w:rsidP="00B55266">
      <w:pPr>
        <w:pStyle w:val="1"/>
      </w:pPr>
    </w:p>
    <w:p w:rsidR="00B55266" w:rsidRDefault="00B55266" w:rsidP="00B55266">
      <w:r>
        <w:t>182. 78;   Г19</w:t>
      </w:r>
    </w:p>
    <w:p w:rsidR="00B55266" w:rsidRDefault="00B55266" w:rsidP="00B55266">
      <w:r>
        <w:t xml:space="preserve">    263496 - кх</w:t>
      </w:r>
    </w:p>
    <w:p w:rsidR="00B55266" w:rsidRDefault="00B55266" w:rsidP="00B55266">
      <w:r>
        <w:t xml:space="preserve">    Седьмая и восьмая симфонии Глазунова : пояснение / М. Ганина. - Москва : Государственное музыкальное издательство, 1955. - 48 c. : ноты. - (В помощь слушателю музыки). : 0</w:t>
      </w:r>
    </w:p>
    <w:p w:rsidR="00B55266" w:rsidRDefault="00B55266" w:rsidP="00B55266"/>
    <w:p w:rsidR="00B55266" w:rsidRDefault="00B55266" w:rsidP="00B55266">
      <w:r>
        <w:t>183. 85.315;   Г20</w:t>
      </w:r>
    </w:p>
    <w:p w:rsidR="00B55266" w:rsidRDefault="00B55266" w:rsidP="00B55266">
      <w:r>
        <w:t xml:space="preserve">    685235-Л - кх</w:t>
      </w:r>
    </w:p>
    <w:p w:rsidR="00B55266" w:rsidRDefault="00B55266" w:rsidP="00B55266">
      <w:r>
        <w:t xml:space="preserve">    Аранжировка для эстрадных иструментальных и вокально-инструментальных ансамблей / Г. Гаранян. - 2-е изд., доп. - Москва : Музыка, 1986. - 224 c. : ноты. - (Художественной самодеятельности). : 0,80</w:t>
      </w:r>
    </w:p>
    <w:p w:rsidR="00B55266" w:rsidRDefault="00B55266" w:rsidP="00B55266"/>
    <w:p w:rsidR="00B55266" w:rsidRDefault="00B55266" w:rsidP="00B55266">
      <w:r>
        <w:t>184. 78.347.74(5);   К 63</w:t>
      </w:r>
    </w:p>
    <w:p w:rsidR="00B55266" w:rsidRDefault="00B55266" w:rsidP="00B55266">
      <w:r>
        <w:t xml:space="preserve">    1556067-И - ио</w:t>
      </w:r>
    </w:p>
    <w:p w:rsidR="00B55266" w:rsidRDefault="00B55266" w:rsidP="00B55266">
      <w:r>
        <w:t xml:space="preserve">    Комилзода, Шариф</w:t>
      </w:r>
    </w:p>
    <w:p w:rsidR="00B55266" w:rsidRDefault="00B55266" w:rsidP="00B55266">
      <w:r>
        <w:t xml:space="preserve">Муассисаи давлатии Китабхонаи миллии Тоҷикистон = Государственное учреждение Национальная библиотека Таджикистана = The Public institution National library of </w:t>
      </w:r>
      <w:r>
        <w:lastRenderedPageBreak/>
        <w:t>Tajikistan / Ш. Комилзода; муҳаррир Н. Салимов ; тарроҳ У. Закиров ; тарҷума ба забони англ. Ш. Шарифов. - Душанбе : Матбааи сифати oлй, 2013. - 35 р. : мисоли : 200,00</w:t>
      </w:r>
    </w:p>
    <w:p w:rsidR="00B55266" w:rsidRDefault="00B55266" w:rsidP="00B55266"/>
    <w:p w:rsidR="00963D25" w:rsidRDefault="00963D25" w:rsidP="00B55266"/>
    <w:p w:rsidR="00963D25" w:rsidRDefault="00963D25" w:rsidP="00963D25">
      <w:pPr>
        <w:pStyle w:val="1"/>
      </w:pPr>
      <w:bookmarkStart w:id="17" w:name="_Toc44313862"/>
      <w:r>
        <w:t>Охрана памятников природы, истории и культуры. Музейное дело. Архивное дело. (ББК 79)</w:t>
      </w:r>
      <w:bookmarkEnd w:id="17"/>
    </w:p>
    <w:p w:rsidR="00963D25" w:rsidRDefault="00963D25" w:rsidP="00963D25">
      <w:pPr>
        <w:pStyle w:val="1"/>
      </w:pPr>
    </w:p>
    <w:p w:rsidR="00963D25" w:rsidRDefault="00963D25" w:rsidP="00963D25">
      <w:r>
        <w:t>185. К  79.1;   Н35</w:t>
      </w:r>
    </w:p>
    <w:p w:rsidR="00963D25" w:rsidRDefault="00963D25" w:rsidP="00963D25">
      <w:r>
        <w:t xml:space="preserve">    1764637-Ф - нк</w:t>
      </w:r>
    </w:p>
    <w:p w:rsidR="00963D25" w:rsidRDefault="00963D25" w:rsidP="00963D25">
      <w:r>
        <w:t xml:space="preserve">    Национальный музей Республики Татарстан. Ежегодник Национального музея Республики Татарстан / Министерство культуры Республики Татарстан ; редкол.: Г. Р. Назипова [и др.]. - Казань : Центр Оперативной Печати, [1995-. - [Отчет за] 2002 год. - РИЦ "Школа", 2003. - 299 с. : фот. : 150,00</w:t>
      </w:r>
    </w:p>
    <w:p w:rsidR="00963D25" w:rsidRPr="00A42473" w:rsidRDefault="00963D25" w:rsidP="00963D25">
      <w:r>
        <w:t xml:space="preserve">    Оглавление: </w:t>
      </w:r>
      <w:hyperlink r:id="rId150" w:history="1">
        <w:r w:rsidR="00A42473" w:rsidRPr="00EB74C7">
          <w:rPr>
            <w:rStyle w:val="a8"/>
          </w:rPr>
          <w:t>http://kitap.tatar.ru/ogl/nlrt/nbrt_obr_2477204.pdf</w:t>
        </w:r>
      </w:hyperlink>
    </w:p>
    <w:p w:rsidR="00A42473" w:rsidRPr="00A42473" w:rsidRDefault="00A42473" w:rsidP="00963D25"/>
    <w:p w:rsidR="00963D25" w:rsidRDefault="00963D25" w:rsidP="00963D25"/>
    <w:p w:rsidR="007A7545" w:rsidRDefault="007A7545" w:rsidP="00963D25"/>
    <w:p w:rsidR="007A7545" w:rsidRPr="004158BA" w:rsidRDefault="007A7545" w:rsidP="007A7545">
      <w:pPr>
        <w:pStyle w:val="1"/>
        <w:rPr>
          <w:lang w:val="en-US"/>
        </w:rPr>
      </w:pPr>
      <w:bookmarkStart w:id="18" w:name="_Toc44313863"/>
      <w:r>
        <w:t>Языкознание</w:t>
      </w:r>
      <w:r w:rsidRPr="004158BA">
        <w:rPr>
          <w:lang w:val="en-US"/>
        </w:rPr>
        <w:t>. (</w:t>
      </w:r>
      <w:r>
        <w:t>ББК</w:t>
      </w:r>
      <w:r w:rsidRPr="004158BA">
        <w:rPr>
          <w:lang w:val="en-US"/>
        </w:rPr>
        <w:t xml:space="preserve"> 81)</w:t>
      </w:r>
      <w:bookmarkEnd w:id="18"/>
    </w:p>
    <w:p w:rsidR="007A7545" w:rsidRPr="004158BA" w:rsidRDefault="007A7545" w:rsidP="007A7545">
      <w:pPr>
        <w:pStyle w:val="1"/>
        <w:rPr>
          <w:lang w:val="en-US"/>
        </w:rPr>
      </w:pPr>
    </w:p>
    <w:p w:rsidR="007A7545" w:rsidRPr="004158BA" w:rsidRDefault="007A7545" w:rsidP="007A7545">
      <w:pPr>
        <w:rPr>
          <w:lang w:val="en-US"/>
        </w:rPr>
      </w:pPr>
      <w:r w:rsidRPr="004158BA">
        <w:rPr>
          <w:lang w:val="en-US"/>
        </w:rPr>
        <w:t>186. 81.432.1;   N 52</w:t>
      </w:r>
    </w:p>
    <w:p w:rsidR="007A7545" w:rsidRPr="004158BA" w:rsidRDefault="007A7545" w:rsidP="007A7545">
      <w:pPr>
        <w:rPr>
          <w:lang w:val="en-US"/>
        </w:rPr>
      </w:pPr>
      <w:r w:rsidRPr="004158BA">
        <w:rPr>
          <w:lang w:val="en-US"/>
        </w:rPr>
        <w:t xml:space="preserve">    1555138-</w:t>
      </w:r>
      <w:r>
        <w:t>Кд</w:t>
      </w:r>
      <w:r w:rsidRPr="004158BA">
        <w:rPr>
          <w:lang w:val="en-US"/>
        </w:rPr>
        <w:t xml:space="preserve"> - </w:t>
      </w:r>
      <w:r>
        <w:t>ио</w:t>
      </w:r>
    </w:p>
    <w:p w:rsidR="007A7545" w:rsidRDefault="007A7545" w:rsidP="007A7545">
      <w:pPr>
        <w:rPr>
          <w:lang w:val="en-US"/>
        </w:rPr>
      </w:pPr>
      <w:r w:rsidRPr="007A7545">
        <w:rPr>
          <w:lang w:val="en-US"/>
        </w:rPr>
        <w:t xml:space="preserve">    New Opportunities [Electronic resource] : Intermediate. - Harlow : Longman, 2006. - 4 electronic optical discs (CD mp3). - (New Opportunities Russian Edition / M. Harris, D. Mower, A. Sikorzyńska, I. Larionova, O. Melchina, I. Sokolova). - Dics label title. - Dolby System : 767,00</w:t>
      </w:r>
    </w:p>
    <w:p w:rsidR="007A7545" w:rsidRDefault="007A7545" w:rsidP="007A7545">
      <w:pPr>
        <w:rPr>
          <w:lang w:val="en-US"/>
        </w:rPr>
      </w:pPr>
    </w:p>
    <w:p w:rsidR="007A7545" w:rsidRDefault="007A7545" w:rsidP="007A7545">
      <w:pPr>
        <w:rPr>
          <w:lang w:val="en-US"/>
        </w:rPr>
      </w:pPr>
      <w:r>
        <w:rPr>
          <w:lang w:val="en-US"/>
        </w:rPr>
        <w:t>187. 81.432.1;   N 52</w:t>
      </w:r>
    </w:p>
    <w:p w:rsidR="007A7545" w:rsidRDefault="007A7545" w:rsidP="007A7545">
      <w:pPr>
        <w:rPr>
          <w:lang w:val="en-US"/>
        </w:rPr>
      </w:pPr>
      <w:r>
        <w:rPr>
          <w:lang w:val="en-US"/>
        </w:rPr>
        <w:t xml:space="preserve">    1555137-Кд - ио</w:t>
      </w:r>
    </w:p>
    <w:p w:rsidR="007A7545" w:rsidRDefault="007A7545" w:rsidP="007A7545">
      <w:pPr>
        <w:rPr>
          <w:lang w:val="en-US"/>
        </w:rPr>
      </w:pPr>
      <w:r>
        <w:rPr>
          <w:lang w:val="en-US"/>
        </w:rPr>
        <w:t xml:space="preserve">    New Opportunities [Electronic resource] : Pre-Intermediate : Class CDs. - Harlow : Longman, 2006. - 2 electronic optical discs (CD mp3). - (New Opportunities Russian Edition / M. Harris, D. Mower, A. Sikorzyńska, I. Larionova, O. Melchina, I. Sokolova). - Dics label title. - Dolby System : 767,00</w:t>
      </w:r>
    </w:p>
    <w:p w:rsidR="007A7545" w:rsidRDefault="007A7545" w:rsidP="007A7545">
      <w:pPr>
        <w:rPr>
          <w:lang w:val="en-US"/>
        </w:rPr>
      </w:pPr>
    </w:p>
    <w:p w:rsidR="007A7545" w:rsidRDefault="007A7545" w:rsidP="007A7545">
      <w:pPr>
        <w:rPr>
          <w:lang w:val="en-US"/>
        </w:rPr>
      </w:pPr>
      <w:r>
        <w:rPr>
          <w:lang w:val="en-US"/>
        </w:rPr>
        <w:t>188. 81.432.1;   N 52</w:t>
      </w:r>
    </w:p>
    <w:p w:rsidR="007A7545" w:rsidRDefault="007A7545" w:rsidP="007A7545">
      <w:pPr>
        <w:rPr>
          <w:lang w:val="en-US"/>
        </w:rPr>
      </w:pPr>
      <w:r>
        <w:rPr>
          <w:lang w:val="en-US"/>
        </w:rPr>
        <w:t xml:space="preserve">    1555136-Кд - ио</w:t>
      </w:r>
    </w:p>
    <w:p w:rsidR="007A7545" w:rsidRDefault="007A7545" w:rsidP="007A7545">
      <w:pPr>
        <w:rPr>
          <w:lang w:val="en-US"/>
        </w:rPr>
      </w:pPr>
      <w:r>
        <w:rPr>
          <w:lang w:val="en-US"/>
        </w:rPr>
        <w:t xml:space="preserve">    New Opportunities [Electronic resource] : Elementary. - Harlow : Longman, 2006. - 3 electronic optical discs (CD mp3). - (New Opportunities Russian Edition / M. Harris, D. Mower, A. Sikorzyńska, I. Larionova, O. Melchina, I. Sokolova). - Dics label title : 767,00</w:t>
      </w:r>
    </w:p>
    <w:p w:rsidR="007A7545" w:rsidRDefault="007A7545" w:rsidP="007A7545">
      <w:pPr>
        <w:rPr>
          <w:lang w:val="en-US"/>
        </w:rPr>
      </w:pPr>
    </w:p>
    <w:p w:rsidR="007A7545" w:rsidRDefault="007A7545" w:rsidP="007A7545">
      <w:pPr>
        <w:rPr>
          <w:lang w:val="en-US"/>
        </w:rPr>
      </w:pPr>
      <w:r>
        <w:rPr>
          <w:lang w:val="en-US"/>
        </w:rPr>
        <w:t>189. 81.432.1;   N 52</w:t>
      </w:r>
    </w:p>
    <w:p w:rsidR="007A7545" w:rsidRDefault="007A7545" w:rsidP="007A7545">
      <w:pPr>
        <w:rPr>
          <w:lang w:val="en-US"/>
        </w:rPr>
      </w:pPr>
      <w:r>
        <w:rPr>
          <w:lang w:val="en-US"/>
        </w:rPr>
        <w:t xml:space="preserve">    1555135-Кд - ио</w:t>
      </w:r>
    </w:p>
    <w:p w:rsidR="007A7545" w:rsidRDefault="007A7545" w:rsidP="007A7545">
      <w:pPr>
        <w:rPr>
          <w:lang w:val="en-US"/>
        </w:rPr>
      </w:pPr>
      <w:r>
        <w:rPr>
          <w:lang w:val="en-US"/>
        </w:rPr>
        <w:t xml:space="preserve">    New Opportunities [Electronic resource] : Beginner : Class CD 3. - Harlow : Pearson Longman, 2006. - 3 electronic optical discs (CD mp3). - (New Opportunities Russian Edition / M. Harris, D. Mower, A. Sikorzyńska, I. Larionova, O. Melchina, I. Sokolova). - Dics label title. - ISBN 4607167311381 : 767,00</w:t>
      </w:r>
    </w:p>
    <w:p w:rsidR="007A7545" w:rsidRDefault="007A7545" w:rsidP="007A7545">
      <w:pPr>
        <w:rPr>
          <w:lang w:val="en-US"/>
        </w:rPr>
      </w:pPr>
    </w:p>
    <w:p w:rsidR="007A7545" w:rsidRPr="004158BA" w:rsidRDefault="007A7545" w:rsidP="007A7545">
      <w:r w:rsidRPr="004158BA">
        <w:lastRenderedPageBreak/>
        <w:t>190. 81.411.2я2;   П68</w:t>
      </w:r>
    </w:p>
    <w:p w:rsidR="007A7545" w:rsidRPr="004158BA" w:rsidRDefault="007A7545" w:rsidP="007A7545">
      <w:r w:rsidRPr="004158BA">
        <w:t xml:space="preserve">    1768046-Л - ибо</w:t>
      </w:r>
    </w:p>
    <w:p w:rsidR="007A7545" w:rsidRPr="004158BA" w:rsidRDefault="007A7545" w:rsidP="007A7545">
      <w:r w:rsidRPr="007A7545">
        <w:t xml:space="preserve">    Правила русской орфографии и пунктуации : полный академический справочник / [Н. С. Валгина, Е. А. Еськова, О. Е. Иванова [и др.]]; Институт русского языка им. В. В. Виноградова РАН ; [ответст. ред.: В. В. Лопатин]. - Москва : АСТ-Пресс Школа, 2020. - 431 с. - (Словари </w:t>
      </w:r>
      <w:r>
        <w:rPr>
          <w:lang w:val="en-US"/>
        </w:rPr>
        <w:t>XXI</w:t>
      </w:r>
      <w:r w:rsidRPr="007A7545">
        <w:t xml:space="preserve"> века). - (Справочники русского языка). - (Программа "Словари </w:t>
      </w:r>
      <w:r>
        <w:rPr>
          <w:lang w:val="en-US"/>
        </w:rPr>
        <w:t>XXI</w:t>
      </w:r>
      <w:r w:rsidRPr="007A7545">
        <w:t xml:space="preserve"> века"). - Указ. слов к разделу "Орфография": с. 287-388. - Предм. указ. к разделу "Пунктуация": с. 389-412. - Указ. слов к разделу "Пунктуация": с. 413-429. - На обл. в подзагл.: Нормы, зафиксированные в действующих "Правилах русской орфографии и пунктуации", дополненные и уточненные в соответствии с современной практикой письма. - Авт. указаны на обороте тит. л.. </w:t>
      </w:r>
      <w:r w:rsidRPr="004158BA">
        <w:t xml:space="preserve">- </w:t>
      </w:r>
      <w:r>
        <w:rPr>
          <w:lang w:val="en-US"/>
        </w:rPr>
        <w:t>ISBN</w:t>
      </w:r>
      <w:r w:rsidRPr="004158BA">
        <w:t xml:space="preserve"> 978-5-906971-44-9 : 1053,03</w:t>
      </w:r>
    </w:p>
    <w:p w:rsidR="007A7545" w:rsidRPr="00A42473" w:rsidRDefault="007A7545" w:rsidP="007A7545">
      <w:r w:rsidRPr="007A7545">
        <w:t xml:space="preserve">    Оглавление: </w:t>
      </w:r>
      <w:hyperlink r:id="rId151" w:history="1">
        <w:r w:rsidR="00A42473" w:rsidRPr="00EB74C7">
          <w:rPr>
            <w:rStyle w:val="a8"/>
            <w:lang w:val="en-US"/>
          </w:rPr>
          <w:t>http</w:t>
        </w:r>
        <w:r w:rsidR="00A42473" w:rsidRPr="00EB74C7">
          <w:rPr>
            <w:rStyle w:val="a8"/>
          </w:rPr>
          <w:t>://</w:t>
        </w:r>
        <w:r w:rsidR="00A42473" w:rsidRPr="00EB74C7">
          <w:rPr>
            <w:rStyle w:val="a8"/>
            <w:lang w:val="en-US"/>
          </w:rPr>
          <w:t>kitap</w:t>
        </w:r>
        <w:r w:rsidR="00A42473" w:rsidRPr="00EB74C7">
          <w:rPr>
            <w:rStyle w:val="a8"/>
          </w:rPr>
          <w:t>.</w:t>
        </w:r>
        <w:r w:rsidR="00A42473" w:rsidRPr="00EB74C7">
          <w:rPr>
            <w:rStyle w:val="a8"/>
            <w:lang w:val="en-US"/>
          </w:rPr>
          <w:t>tatar</w:t>
        </w:r>
        <w:r w:rsidR="00A42473" w:rsidRPr="00EB74C7">
          <w:rPr>
            <w:rStyle w:val="a8"/>
          </w:rPr>
          <w:t>.</w:t>
        </w:r>
        <w:r w:rsidR="00A42473" w:rsidRPr="00EB74C7">
          <w:rPr>
            <w:rStyle w:val="a8"/>
            <w:lang w:val="en-US"/>
          </w:rPr>
          <w:t>ru</w:t>
        </w:r>
        <w:r w:rsidR="00A42473" w:rsidRPr="00EB74C7">
          <w:rPr>
            <w:rStyle w:val="a8"/>
          </w:rPr>
          <w:t>/</w:t>
        </w:r>
        <w:r w:rsidR="00A42473" w:rsidRPr="00EB74C7">
          <w:rPr>
            <w:rStyle w:val="a8"/>
            <w:lang w:val="en-US"/>
          </w:rPr>
          <w:t>ogl</w:t>
        </w:r>
        <w:r w:rsidR="00A42473" w:rsidRPr="00EB74C7">
          <w:rPr>
            <w:rStyle w:val="a8"/>
          </w:rPr>
          <w:t>/</w:t>
        </w:r>
        <w:r w:rsidR="00A42473" w:rsidRPr="00EB74C7">
          <w:rPr>
            <w:rStyle w:val="a8"/>
            <w:lang w:val="en-US"/>
          </w:rPr>
          <w:t>nlrt</w:t>
        </w:r>
        <w:r w:rsidR="00A42473" w:rsidRPr="00EB74C7">
          <w:rPr>
            <w:rStyle w:val="a8"/>
          </w:rPr>
          <w:t>/</w:t>
        </w:r>
        <w:r w:rsidR="00A42473" w:rsidRPr="00EB74C7">
          <w:rPr>
            <w:rStyle w:val="a8"/>
            <w:lang w:val="en-US"/>
          </w:rPr>
          <w:t>nbrt</w:t>
        </w:r>
        <w:r w:rsidR="00A42473" w:rsidRPr="00EB74C7">
          <w:rPr>
            <w:rStyle w:val="a8"/>
          </w:rPr>
          <w:t>_</w:t>
        </w:r>
        <w:r w:rsidR="00A42473" w:rsidRPr="00EB74C7">
          <w:rPr>
            <w:rStyle w:val="a8"/>
            <w:lang w:val="en-US"/>
          </w:rPr>
          <w:t>obr</w:t>
        </w:r>
        <w:r w:rsidR="00A42473" w:rsidRPr="00EB74C7">
          <w:rPr>
            <w:rStyle w:val="a8"/>
          </w:rPr>
          <w:t>_2511443.</w:t>
        </w:r>
        <w:r w:rsidR="00A42473" w:rsidRPr="00EB74C7">
          <w:rPr>
            <w:rStyle w:val="a8"/>
            <w:lang w:val="en-US"/>
          </w:rPr>
          <w:t>pdf</w:t>
        </w:r>
      </w:hyperlink>
    </w:p>
    <w:p w:rsidR="00A42473" w:rsidRPr="00A42473" w:rsidRDefault="00A42473" w:rsidP="007A7545"/>
    <w:p w:rsidR="007A7545" w:rsidRPr="007A7545" w:rsidRDefault="007A7545" w:rsidP="007A7545"/>
    <w:p w:rsidR="007A7545" w:rsidRDefault="007A7545" w:rsidP="007A7545">
      <w:r>
        <w:t>191. 81.432.4;   K 81</w:t>
      </w:r>
    </w:p>
    <w:p w:rsidR="007A7545" w:rsidRDefault="007A7545" w:rsidP="007A7545">
      <w:r>
        <w:t xml:space="preserve">    1775-И - иоГ</w:t>
      </w:r>
    </w:p>
    <w:p w:rsidR="007A7545" w:rsidRDefault="007A7545" w:rsidP="007A7545">
      <w:r>
        <w:t xml:space="preserve">    Krause, Wolfgang</w:t>
      </w:r>
    </w:p>
    <w:p w:rsidR="007A7545" w:rsidRDefault="007A7545" w:rsidP="007A7545">
      <w:r>
        <w:t xml:space="preserve">Geschäftsverhandlungen : Begleit- und Arbeitsbuch / W. Krause, J. Schneider; unter Mitarbeit von H.-H. Rohrer. - Berlin ; München : Langenscheidt, 1995. - 144 s. : Ill. - (Videosprachkurs für Wirtschaftsdeutsch). - Quellenverzeichnis : s. 144. - Получено из Нем. Культ. Центра им. Гете. - ISBN 3-468-90510-6 : </w:t>
      </w:r>
    </w:p>
    <w:p w:rsidR="007A7545" w:rsidRPr="00F32F55" w:rsidRDefault="007A7545" w:rsidP="007A7545">
      <w:r>
        <w:t xml:space="preserve">    Оглавление: </w:t>
      </w:r>
      <w:hyperlink r:id="rId152" w:history="1">
        <w:r w:rsidR="00F32F55" w:rsidRPr="00EB74C7">
          <w:rPr>
            <w:rStyle w:val="a8"/>
          </w:rPr>
          <w:t>http://kitap.tatar.ru/ogl/nlrt/nbrt_</w:t>
        </w:r>
        <w:r w:rsidR="00F32F55" w:rsidRPr="00EB74C7">
          <w:rPr>
            <w:rStyle w:val="a8"/>
            <w:lang w:val="en-US"/>
          </w:rPr>
          <w:t>obr</w:t>
        </w:r>
        <w:r w:rsidR="00F32F55" w:rsidRPr="00EB74C7">
          <w:rPr>
            <w:rStyle w:val="a8"/>
          </w:rPr>
          <w:t>_1577868.pdf</w:t>
        </w:r>
      </w:hyperlink>
    </w:p>
    <w:p w:rsidR="00F32F55" w:rsidRPr="00F32F55" w:rsidRDefault="00F32F55" w:rsidP="007A7545"/>
    <w:p w:rsidR="007A7545" w:rsidRDefault="007A7545" w:rsidP="007A7545"/>
    <w:p w:rsidR="007A7545" w:rsidRDefault="007A7545" w:rsidP="007A7545">
      <w:r>
        <w:t>192. 81.2Фр-4;   Г19</w:t>
      </w:r>
    </w:p>
    <w:p w:rsidR="007A7545" w:rsidRDefault="007A7545" w:rsidP="007A7545">
      <w:r>
        <w:t xml:space="preserve">    38975-Ф - ио</w:t>
      </w:r>
    </w:p>
    <w:p w:rsidR="007A7545" w:rsidRDefault="007A7545" w:rsidP="007A7545">
      <w:r>
        <w:t xml:space="preserve">    Ганшина, Клавдия Александровна</w:t>
      </w:r>
    </w:p>
    <w:p w:rsidR="007A7545" w:rsidRDefault="007A7545" w:rsidP="007A7545">
      <w:r>
        <w:t>Французско-русский словарь : 51000 слов / К. А. Ганшина. - 7-е изд., стер. - Москва : Русский язык, 1977. - 912 c. - Библиогр.: с. 6 : 6,00</w:t>
      </w:r>
    </w:p>
    <w:p w:rsidR="007A7545" w:rsidRDefault="007A7545" w:rsidP="007A7545"/>
    <w:p w:rsidR="007A7545" w:rsidRDefault="007A7545" w:rsidP="007A7545">
      <w:r>
        <w:t>193. 81.432.1-2-4;   К 69</w:t>
      </w:r>
    </w:p>
    <w:p w:rsidR="007A7545" w:rsidRDefault="007A7545" w:rsidP="007A7545">
      <w:r>
        <w:t xml:space="preserve">    1556053-Ф - ио</w:t>
      </w:r>
    </w:p>
    <w:p w:rsidR="007A7545" w:rsidRDefault="007A7545" w:rsidP="007A7545">
      <w:r>
        <w:t xml:space="preserve">    Кортни, Розмари</w:t>
      </w:r>
    </w:p>
    <w:p w:rsidR="007A7545" w:rsidRDefault="007A7545" w:rsidP="007A7545">
      <w:r>
        <w:t>Английские фразовые глаголы : англ.-рус. слов. : св. 12000 глаголов и 30000 значений. - 4-е изд.,стер. - М. : Рус.яз. : Лонгман, 2004. - 768 с.. - ISBN 5-200-03108-7 : 280,00</w:t>
      </w:r>
    </w:p>
    <w:p w:rsidR="007A7545" w:rsidRDefault="007A7545" w:rsidP="007A7545"/>
    <w:p w:rsidR="007A7545" w:rsidRDefault="007A7545" w:rsidP="007A7545">
      <w:r>
        <w:t>194. 81.75;   Л38</w:t>
      </w:r>
    </w:p>
    <w:p w:rsidR="007A7545" w:rsidRDefault="007A7545" w:rsidP="007A7545">
      <w:r>
        <w:t xml:space="preserve">    1765472-Л - ио</w:t>
      </w:r>
    </w:p>
    <w:p w:rsidR="007A7545" w:rsidRDefault="007A7545" w:rsidP="007A7545">
      <w:r>
        <w:t xml:space="preserve">    Левченко-Шмаевская, Екатерина Николаевна</w:t>
      </w:r>
    </w:p>
    <w:p w:rsidR="007A7545" w:rsidRDefault="007A7545" w:rsidP="007A7545">
      <w:r>
        <w:t>Песни "Кодзики" , "Нихон Сёки" и "Буссокусэки-ка" : глоссирование, морфологический анализ, перевод, комментарии / Е. Н. Левченко-Шмаевская. - Москва : Восточная литература, 2019. - 286, [1] с. : ил., карт. + 1 л. (слож. в четверо). - Библиогр.: с. 270-280. - Рез. рус., англ. - Текст частично на яп. яз.. - ISBN 978-5-6041860-5-3 : 350,00</w:t>
      </w:r>
    </w:p>
    <w:p w:rsidR="007A7545" w:rsidRPr="00F32F55" w:rsidRDefault="007A7545" w:rsidP="007A7545">
      <w:r>
        <w:t xml:space="preserve">    Оглавление: </w:t>
      </w:r>
      <w:hyperlink r:id="rId153" w:history="1">
        <w:r w:rsidR="00F32F55" w:rsidRPr="00EB74C7">
          <w:rPr>
            <w:rStyle w:val="a8"/>
          </w:rPr>
          <w:t>http://kitap.tatar.ru/ogl/nlrt/nbrt_obr_2496808.pdf</w:t>
        </w:r>
      </w:hyperlink>
    </w:p>
    <w:p w:rsidR="00F32F55" w:rsidRPr="00F32F55" w:rsidRDefault="00F32F55" w:rsidP="007A7545"/>
    <w:p w:rsidR="007A7545" w:rsidRDefault="007A7545" w:rsidP="007A7545"/>
    <w:p w:rsidR="00303F29" w:rsidRDefault="00303F29" w:rsidP="007A7545"/>
    <w:p w:rsidR="00303F29" w:rsidRDefault="00303F29" w:rsidP="00303F29">
      <w:pPr>
        <w:pStyle w:val="1"/>
      </w:pPr>
      <w:bookmarkStart w:id="19" w:name="_Toc44313864"/>
      <w:r>
        <w:lastRenderedPageBreak/>
        <w:t>Фольклор. Фольклористика. (ББК 82)</w:t>
      </w:r>
      <w:bookmarkEnd w:id="19"/>
    </w:p>
    <w:p w:rsidR="00303F29" w:rsidRDefault="00303F29" w:rsidP="00303F29">
      <w:pPr>
        <w:pStyle w:val="1"/>
      </w:pPr>
    </w:p>
    <w:p w:rsidR="00303F29" w:rsidRDefault="00303F29" w:rsidP="00303F29">
      <w:r>
        <w:t>195. 82.3;   Б33</w:t>
      </w:r>
    </w:p>
    <w:p w:rsidR="00303F29" w:rsidRDefault="00303F29" w:rsidP="00303F29">
      <w:r>
        <w:t xml:space="preserve">    1776749-Л - аб; 1776750-Л - од</w:t>
      </w:r>
    </w:p>
    <w:p w:rsidR="00303F29" w:rsidRDefault="00303F29" w:rsidP="00303F29">
      <w:r>
        <w:t xml:space="preserve">    Башкирские народные сказки / художник Рашид Сайфуллин ; [лит. обраб. А. Платонова]. - Москва : Детская литература, 2019. - 135 c. : ил. - Сборник издан к 100-летию образования Республики Башкортостан, 1919-2019. - Содерж.: Акъял-батыр; Мудрый старик и глупый царь; Сказка о курае; Аминбек; Абзалил и др.. - ISBN 978-5-08-006071-7 : 357,83</w:t>
      </w:r>
    </w:p>
    <w:p w:rsidR="00303F29" w:rsidRPr="00F32F55" w:rsidRDefault="00303F29" w:rsidP="00303F29">
      <w:r>
        <w:t xml:space="preserve">    Оглавление: </w:t>
      </w:r>
      <w:hyperlink r:id="rId154" w:history="1">
        <w:r w:rsidR="00F32F55" w:rsidRPr="00EB74C7">
          <w:rPr>
            <w:rStyle w:val="a8"/>
          </w:rPr>
          <w:t>http://kitap.tatar.ru/ogl/nlrt/nbrt_mko_2492101.pdf</w:t>
        </w:r>
      </w:hyperlink>
    </w:p>
    <w:p w:rsidR="00F32F55" w:rsidRPr="00F32F55" w:rsidRDefault="00F32F55" w:rsidP="00303F29"/>
    <w:p w:rsidR="00303F29" w:rsidRDefault="00303F29" w:rsidP="00303F29"/>
    <w:p w:rsidR="00303F29" w:rsidRDefault="00303F29" w:rsidP="00303F29">
      <w:r>
        <w:t>196. 82.3(2);   Б73</w:t>
      </w:r>
    </w:p>
    <w:p w:rsidR="00303F29" w:rsidRDefault="00303F29" w:rsidP="00303F29">
      <w:r>
        <w:t xml:space="preserve">    1776859-Ф - аб; 1776860-Ф - од</w:t>
      </w:r>
    </w:p>
    <w:p w:rsidR="00303F29" w:rsidRDefault="00303F29" w:rsidP="00303F29">
      <w:r>
        <w:t xml:space="preserve">    Богатырские русские сказки / иллюстрации  Игоря Егунова ; [отв. ред. Л. Кондрашова]. - Москва : Эксмо, 2018. - 200 c. : ил. - Содерж.: Вольга Святославич; Вольга Святославич и Микулушка Селянинович; Святогор; Встреча Святогора с Ильей Муромцем; Дунай Иванович и др.. - ISBN 978-5-699-41789-6 : 540,65</w:t>
      </w:r>
    </w:p>
    <w:p w:rsidR="00303F29" w:rsidRPr="00F32F55" w:rsidRDefault="00303F29" w:rsidP="00303F29">
      <w:r>
        <w:t xml:space="preserve">    Оглавление: </w:t>
      </w:r>
      <w:hyperlink r:id="rId155" w:history="1">
        <w:r w:rsidR="00F32F55" w:rsidRPr="00EB74C7">
          <w:rPr>
            <w:rStyle w:val="a8"/>
          </w:rPr>
          <w:t>http://kitap.tatar.ru/ogl/nlrt/nbrt_mko_2508312.pdf</w:t>
        </w:r>
      </w:hyperlink>
    </w:p>
    <w:p w:rsidR="00F32F55" w:rsidRPr="00F32F55" w:rsidRDefault="00F32F55" w:rsidP="00303F29"/>
    <w:p w:rsidR="00303F29" w:rsidRDefault="00303F29" w:rsidP="00303F29"/>
    <w:p w:rsidR="00303F29" w:rsidRDefault="00303F29" w:rsidP="00303F29">
      <w:r>
        <w:t>197. 82.3(2);   Б95</w:t>
      </w:r>
    </w:p>
    <w:p w:rsidR="00303F29" w:rsidRDefault="00303F29" w:rsidP="00303F29">
      <w:r>
        <w:t xml:space="preserve">    1777031-Л - аб; 1777032-Л - од</w:t>
      </w:r>
    </w:p>
    <w:p w:rsidR="00303F29" w:rsidRDefault="00303F29" w:rsidP="00303F29">
      <w:r>
        <w:t xml:space="preserve">    Бычок - смоляной бочок = [русская народная сказка : книжка с наклейками / худож. А. Кочура]. - Тверь : Высшая школа; Москва : Детская литература, 2018. - [14] с. : ил., цв. ил. + наклейки с героями сказки. - (Любимые сказки). - (Занимаемся вместе). - На обл. в подзагл.: Задания от Кота в сапогах. - ISBN 978-5-08-005996-4 : 49,28</w:t>
      </w:r>
    </w:p>
    <w:p w:rsidR="00303F29" w:rsidRDefault="00303F29" w:rsidP="00303F29"/>
    <w:p w:rsidR="00303F29" w:rsidRDefault="00303F29" w:rsidP="00303F29">
      <w:r>
        <w:t>198. 82.3(2);   Г96</w:t>
      </w:r>
    </w:p>
    <w:p w:rsidR="00303F29" w:rsidRDefault="00303F29" w:rsidP="00303F29">
      <w:r>
        <w:t xml:space="preserve">    1777033-Л - аб; 1777034-Л - од</w:t>
      </w:r>
    </w:p>
    <w:p w:rsidR="00303F29" w:rsidRDefault="00303F29" w:rsidP="00303F29">
      <w:r>
        <w:t xml:space="preserve">    Гуси-лебеди : [русская народная сказка : книжка с наклейками / [отв. ред. и сост. И. Б. Шестакова ; худож. М. Панжиева ; обраб. А. Н. Афанасьева]. - Москва : Детская литература; Тверь : Высшая школа, 2018. - [12] с. : цв. ил. + наклейки с героями сказки. - (Любимые сказки). - (Занимаемся вместе). - На обл. в подзагл.: Задания от Кота в сапогах. - ISBN 978-5-08-005993-3 : 49,28</w:t>
      </w:r>
    </w:p>
    <w:p w:rsidR="00303F29" w:rsidRDefault="00303F29" w:rsidP="00303F29"/>
    <w:p w:rsidR="00303F29" w:rsidRDefault="00303F29" w:rsidP="00303F29">
      <w:r>
        <w:t>199. 82.3(2);   З-40</w:t>
      </w:r>
    </w:p>
    <w:p w:rsidR="00303F29" w:rsidRDefault="00303F29" w:rsidP="00303F29">
      <w:r>
        <w:t xml:space="preserve">    1777035-Л - аб; 1777036-Л - од</w:t>
      </w:r>
    </w:p>
    <w:p w:rsidR="00303F29" w:rsidRDefault="00303F29" w:rsidP="00303F29">
      <w:r>
        <w:t xml:space="preserve">    Заюшкина избушка : [русская народная сказка : книжка с наклейками / худож. А. Кочура ; обраб. О. И. Капицы]. - Москва : Детская литература; Тверь : Высшая школа : 2019, Б.г. . - [12] с. : цв. ил. + наклейки с героями сказки. - (Любимые сказки). - (Школа Кота в сапогах). - На обл. в подзагл.: Задания от Кота в сапогах. - ISBN 978-5-08-006004-5 : 49,28</w:t>
      </w:r>
    </w:p>
    <w:p w:rsidR="00303F29" w:rsidRDefault="00303F29" w:rsidP="00303F29"/>
    <w:p w:rsidR="00303F29" w:rsidRDefault="00303F29" w:rsidP="00303F29">
      <w:r>
        <w:t>200. 82.3;   З-53</w:t>
      </w:r>
    </w:p>
    <w:p w:rsidR="00303F29" w:rsidRDefault="00303F29" w:rsidP="00303F29">
      <w:r>
        <w:t xml:space="preserve">    1776741-Л - аб; 1776742-Л - од</w:t>
      </w:r>
    </w:p>
    <w:p w:rsidR="00303F29" w:rsidRDefault="00303F29" w:rsidP="00303F29">
      <w:r>
        <w:t xml:space="preserve">    Земляника под снегом : сказки японских островов / пересказ [с яп.] Веры Марковой ; рисунки Геннадия Калиновского . - Санкт-Петербург ; Москва : Речь, 2018. - 148, [3] c. : ил. - (Образ Речи). - Содерж.: Брат и сестра; Обезьянье царство; Три связки соломы; Бочка, петушок и стрела; Горное чудище - Омои и др.. - ISBN 978-5-9268-2728-3 : 777,37</w:t>
      </w:r>
    </w:p>
    <w:p w:rsidR="00303F29" w:rsidRPr="00F32F55" w:rsidRDefault="00303F29" w:rsidP="00303F29">
      <w:r>
        <w:lastRenderedPageBreak/>
        <w:t xml:space="preserve">    Оглавление: </w:t>
      </w:r>
      <w:hyperlink r:id="rId156" w:history="1">
        <w:r w:rsidR="00F32F55" w:rsidRPr="00EB74C7">
          <w:rPr>
            <w:rStyle w:val="a8"/>
          </w:rPr>
          <w:t>http://kitap.tatar.ru/ogl/nlrt/nbrt_mko_2511665.pdf</w:t>
        </w:r>
      </w:hyperlink>
    </w:p>
    <w:p w:rsidR="00F32F55" w:rsidRPr="00F32F55" w:rsidRDefault="00F32F55" w:rsidP="00303F29"/>
    <w:p w:rsidR="00303F29" w:rsidRDefault="00303F29" w:rsidP="00303F29"/>
    <w:p w:rsidR="00303F29" w:rsidRDefault="00303F29" w:rsidP="00303F29">
      <w:r>
        <w:t>201. 82.3(2);   М26</w:t>
      </w:r>
    </w:p>
    <w:p w:rsidR="00303F29" w:rsidRDefault="00303F29" w:rsidP="00303F29">
      <w:r>
        <w:t xml:space="preserve">    1776605-Л - аб; 1776606-Л - од</w:t>
      </w:r>
    </w:p>
    <w:p w:rsidR="00303F29" w:rsidRDefault="00303F29" w:rsidP="00303F29">
      <w:r>
        <w:t xml:space="preserve">    Марийские сказки / рисунки В. Милашевского ; [пер. с марийск. В. Муравьева] . - Москва : Детская литература, 2019. - 111 c. : ил. - (Сказки наших народов). - Содерж.: Сереброзубая Пампалче; Ученый медведь; Как лиса женила марийца на царской дочери; Кто всех сильнее?; Сова и лиса [и др.]. - ISBN 978-5-08-006084-7 : 357,83</w:t>
      </w:r>
    </w:p>
    <w:p w:rsidR="00303F29" w:rsidRPr="00F32F55" w:rsidRDefault="00303F29" w:rsidP="00303F29">
      <w:r>
        <w:t xml:space="preserve">    Оглавление: </w:t>
      </w:r>
      <w:hyperlink r:id="rId157" w:history="1">
        <w:r w:rsidR="00F32F55" w:rsidRPr="00EB74C7">
          <w:rPr>
            <w:rStyle w:val="a8"/>
          </w:rPr>
          <w:t>http://kitap.tatar.ru/ogl/nlrt/nbrt_mko_2471244.pdf</w:t>
        </w:r>
      </w:hyperlink>
    </w:p>
    <w:p w:rsidR="00F32F55" w:rsidRPr="00F32F55" w:rsidRDefault="00F32F55" w:rsidP="00303F29"/>
    <w:p w:rsidR="00303F29" w:rsidRDefault="00303F29" w:rsidP="00303F29"/>
    <w:p w:rsidR="00303F29" w:rsidRDefault="00303F29" w:rsidP="00303F29">
      <w:r>
        <w:t>202. 82.3(2);   П31</w:t>
      </w:r>
    </w:p>
    <w:p w:rsidR="00303F29" w:rsidRDefault="00303F29" w:rsidP="00303F29">
      <w:r>
        <w:t xml:space="preserve">    1777039-Л - аб; 1777040-Л - од</w:t>
      </w:r>
    </w:p>
    <w:p w:rsidR="00303F29" w:rsidRDefault="00303F29" w:rsidP="00303F29">
      <w:r>
        <w:t xml:space="preserve">    Петушок и бобовое зёрнышко : [русская народная сказка : книжка с наклейками / обраб. О. И. Капицы ; худож. Д. Мелещенкова]. - Москва : Детская литература; Тверь : Высшая школа, 2019. - [12] с. : цв. ил. + наклейки с героями сказки. - (Любимые сказки). - (Школа Кота в сапохах). - На обл. в подзагл.: Задания от Кота в сапогах . - ISBN 9785080059995 : 49,28</w:t>
      </w:r>
    </w:p>
    <w:p w:rsidR="00303F29" w:rsidRDefault="00303F29" w:rsidP="00303F29"/>
    <w:p w:rsidR="00303F29" w:rsidRDefault="00303F29" w:rsidP="00303F29">
      <w:r>
        <w:t>203. 82.3;   С40</w:t>
      </w:r>
    </w:p>
    <w:p w:rsidR="00303F29" w:rsidRDefault="00303F29" w:rsidP="00303F29">
      <w:r>
        <w:t xml:space="preserve">    1765406-Л - кх</w:t>
      </w:r>
    </w:p>
    <w:p w:rsidR="00303F29" w:rsidRDefault="00303F29" w:rsidP="00303F29">
      <w:r>
        <w:t xml:space="preserve">    Сисиниева легенда в фольклорных и рукописных традициях Ближнего Востока, Балкан и Восточной Европы : [монография] / Т. А. Агапкина , Е. В. Гусарова , М. М. Каспина [и др.; отв. ред. А. Л. Топорков] ; Ин-т мировой лититературы им. А. М. Горького РАН ; Ин-т славяноведения РАН ; Нац. исслед. ун-т "Высшая школа экономики" ; Ин-т классического Востока античности, Фак. гуманит. наук. - Москва : Индрик, 2017. - 855 с., [12] л. цв. ил., факс. : ил., портр., табл., факс. - Библиогр.: с. 793-850 и в подстроч. примеч. - Свед. об авт. указаны на с. 851-855. - На обороте тит. л.: 25 лет РФФИ. - ISBN 978-5-91674-472-9 : 500,00</w:t>
      </w:r>
    </w:p>
    <w:p w:rsidR="00303F29" w:rsidRPr="00F32F55" w:rsidRDefault="00303F29" w:rsidP="00303F29">
      <w:r>
        <w:t xml:space="preserve">    Оглавление: </w:t>
      </w:r>
      <w:hyperlink r:id="rId158" w:history="1">
        <w:r w:rsidR="00F32F55" w:rsidRPr="00EB74C7">
          <w:rPr>
            <w:rStyle w:val="a8"/>
          </w:rPr>
          <w:t>http://kitap.tatar.ru/ogl/nlrt/nbrt_obr_2492602.pdf</w:t>
        </w:r>
      </w:hyperlink>
    </w:p>
    <w:p w:rsidR="00F32F55" w:rsidRPr="00F32F55" w:rsidRDefault="00F32F55" w:rsidP="00303F29"/>
    <w:p w:rsidR="00303F29" w:rsidRDefault="00303F29" w:rsidP="00303F29"/>
    <w:p w:rsidR="00303F29" w:rsidRDefault="00303F29" w:rsidP="00303F29">
      <w:r>
        <w:t>204. 82.3;   С42</w:t>
      </w:r>
    </w:p>
    <w:p w:rsidR="00303F29" w:rsidRDefault="00303F29" w:rsidP="00303F29">
      <w:r>
        <w:t xml:space="preserve">    1776871-Л - аб; 1776872-Л - од</w:t>
      </w:r>
    </w:p>
    <w:p w:rsidR="00303F29" w:rsidRDefault="00303F29" w:rsidP="00303F29">
      <w:r>
        <w:t xml:space="preserve">    Сказки Норвегии / иллюстрации Анны Ланской. - Москва : Издательский Дом Мещерякова, 2019. - 120 с. : цв. ил. - (Сказки народов мира). - Содерж.: Замок Сория-Мория; Фермер по имени Борода Тучей; Три принцессы из Белоземья; Еловая невеста; Семь жеребят и др.. - ISBN 978-5-00108-482-2 : 165,55</w:t>
      </w:r>
    </w:p>
    <w:p w:rsidR="00303F29" w:rsidRPr="00F32F55" w:rsidRDefault="00303F29" w:rsidP="00303F29">
      <w:r>
        <w:t xml:space="preserve">    Оглавление: </w:t>
      </w:r>
      <w:hyperlink r:id="rId159" w:history="1">
        <w:r w:rsidR="00F32F55" w:rsidRPr="00EB74C7">
          <w:rPr>
            <w:rStyle w:val="a8"/>
          </w:rPr>
          <w:t>http://kitap.tatar.ru/ogl/nlrt/nbrt_mko_2513638.pdf</w:t>
        </w:r>
      </w:hyperlink>
    </w:p>
    <w:p w:rsidR="00F32F55" w:rsidRPr="00F32F55" w:rsidRDefault="00F32F55" w:rsidP="00303F29"/>
    <w:p w:rsidR="00303F29" w:rsidRDefault="00303F29" w:rsidP="00303F29"/>
    <w:p w:rsidR="00303F29" w:rsidRDefault="00303F29" w:rsidP="00303F29">
      <w:r>
        <w:t>205. 82.3;   С42</w:t>
      </w:r>
    </w:p>
    <w:p w:rsidR="00303F29" w:rsidRDefault="00303F29" w:rsidP="00303F29">
      <w:r>
        <w:t xml:space="preserve">    1776869-Л - аб; 1776870-Л - од</w:t>
      </w:r>
    </w:p>
    <w:p w:rsidR="00303F29" w:rsidRDefault="00303F29" w:rsidP="00303F29">
      <w:r>
        <w:t xml:space="preserve">    Сказки Эстонии / иллюстрации Марии Рязанцевой. - Москва : Издательский Дом Мещерякова, 2019. - 120 с. : цв. ил. - (Сказки народов мира). - Содерж.: Тонтлавальд; Благодарный королевич; Подземные сокровища; Юхан-ловкач; Сказка олюбопытном юноше и др.. - ISBN 978-5-00108-481-5 : 165,55</w:t>
      </w:r>
    </w:p>
    <w:p w:rsidR="00303F29" w:rsidRPr="00F32F55" w:rsidRDefault="00303F29" w:rsidP="00303F29">
      <w:r>
        <w:t xml:space="preserve">    Оглавление: </w:t>
      </w:r>
      <w:hyperlink r:id="rId160" w:history="1">
        <w:r w:rsidR="00F32F55" w:rsidRPr="00EB74C7">
          <w:rPr>
            <w:rStyle w:val="a8"/>
          </w:rPr>
          <w:t>http://kitap.tatar.ru/ogl/nlrt/nbrt_mko_2513630.pdf</w:t>
        </w:r>
      </w:hyperlink>
    </w:p>
    <w:p w:rsidR="00F32F55" w:rsidRPr="00F32F55" w:rsidRDefault="00F32F55" w:rsidP="00303F29"/>
    <w:p w:rsidR="00303F29" w:rsidRDefault="00303F29" w:rsidP="00303F29"/>
    <w:p w:rsidR="00303F29" w:rsidRDefault="00303F29" w:rsidP="00303F29">
      <w:r>
        <w:t>206. 82.3(3)-442.06;   С95</w:t>
      </w:r>
    </w:p>
    <w:p w:rsidR="00303F29" w:rsidRDefault="00303F29" w:rsidP="00303F29">
      <w:r>
        <w:lastRenderedPageBreak/>
        <w:t xml:space="preserve">    1777009-Л - аб; 1777010-Л - од</w:t>
      </w:r>
    </w:p>
    <w:p w:rsidR="00303F29" w:rsidRDefault="00303F29" w:rsidP="00303F29">
      <w:r>
        <w:t xml:space="preserve">    Сын оленя : абхазские народные сказки / составитель, переводчик и автор предисловия: Хухут Бгажба; художник Михаил Ромадин. - Москва : Детская литература, 2019. - 175 c. : ил. - (Сказки наших народов). - Содерж.: Джамхух - сын оленя; Три брата и князь; Мудрая Расидац; Тачкум; Санта Сааджа и Сафа Сааджа и др.. - ISBN 978-5-08-006072-4 : 505,89</w:t>
      </w:r>
    </w:p>
    <w:p w:rsidR="00303F29" w:rsidRPr="00F32F55" w:rsidRDefault="00303F29" w:rsidP="00303F29">
      <w:r>
        <w:t xml:space="preserve">    Оглавление: </w:t>
      </w:r>
      <w:hyperlink r:id="rId161" w:history="1">
        <w:r w:rsidR="00F32F55" w:rsidRPr="00EB74C7">
          <w:rPr>
            <w:rStyle w:val="a8"/>
          </w:rPr>
          <w:t>http://kitap.tatar.ru/ogl/nlrt/nbrt_mko_2470120.pdf</w:t>
        </w:r>
      </w:hyperlink>
    </w:p>
    <w:p w:rsidR="00F32F55" w:rsidRPr="00F32F55" w:rsidRDefault="00F32F55" w:rsidP="00303F29"/>
    <w:p w:rsidR="00303F29" w:rsidRDefault="00303F29" w:rsidP="00303F29"/>
    <w:p w:rsidR="00303F29" w:rsidRDefault="00303F29" w:rsidP="00303F29">
      <w:r>
        <w:t>207. 82.3(2);   Т67</w:t>
      </w:r>
    </w:p>
    <w:p w:rsidR="00303F29" w:rsidRDefault="00303F29" w:rsidP="00303F29">
      <w:r>
        <w:t xml:space="preserve">    1776767-Л - аб; 1776768-Л - од</w:t>
      </w:r>
    </w:p>
    <w:p w:rsidR="00303F29" w:rsidRDefault="00303F29" w:rsidP="00303F29">
      <w:r>
        <w:t xml:space="preserve">    Три медведя : русская народная сказка / [худож. Д. Мелещенкова]. - Москва : Детская литература, 2019. - [12] с. : цв. ил. + наклейки с героями сказки. - (Любимые сказки с наклейками). - (Школа Кота в сапогах). - На обл.: Задания от Кота в сапогах. - ISBN 978-5-08-006023-6 : 48,07</w:t>
      </w:r>
    </w:p>
    <w:p w:rsidR="00303F29" w:rsidRDefault="00303F29" w:rsidP="00303F29"/>
    <w:p w:rsidR="00303F29" w:rsidRDefault="00303F29" w:rsidP="00303F29">
      <w:r>
        <w:t>208. 82.3(2=634.41)-442.06;   Т81</w:t>
      </w:r>
    </w:p>
    <w:p w:rsidR="00303F29" w:rsidRDefault="00303F29" w:rsidP="00303F29">
      <w:r>
        <w:t xml:space="preserve">    1777015-Л - аб; 1777016-Л - од</w:t>
      </w:r>
    </w:p>
    <w:p w:rsidR="00303F29" w:rsidRDefault="00303F29" w:rsidP="00303F29">
      <w:r>
        <w:t xml:space="preserve">    Тувинские народные сказки / [литературная обработка Марии Хадаханэ] ; рисунки Н. Кочергина. - Москва : Детская литература, 2019. - 77, [2] с., [1] л. цв. ил. : ил. - (Сказки наших народов). - Содерж.: Оскюс-оол и Золотая царевна; Оскюс-ооли  Дилгижек; Хитрый и богатый; Мальчик с пальчик; Боралдай; Хеверик; Золотая птичка; Хан - ослиные уши; Мудрый филин; Почему птицы не говорят [и др.]. - ISBN 978-5-08-006157-8 : 274,34</w:t>
      </w:r>
    </w:p>
    <w:p w:rsidR="00303F29" w:rsidRPr="00F32F55" w:rsidRDefault="00303F29" w:rsidP="00303F29">
      <w:r>
        <w:t xml:space="preserve">    Оглавление: </w:t>
      </w:r>
      <w:hyperlink r:id="rId162" w:history="1">
        <w:r w:rsidR="00F32F55" w:rsidRPr="00EB74C7">
          <w:rPr>
            <w:rStyle w:val="a8"/>
          </w:rPr>
          <w:t>http://kitap.tatar.ru/ogl/nlrt/nbrt_mko_2471364.pdf</w:t>
        </w:r>
      </w:hyperlink>
    </w:p>
    <w:p w:rsidR="00F32F55" w:rsidRPr="00F32F55" w:rsidRDefault="00F32F55" w:rsidP="00303F29"/>
    <w:p w:rsidR="00303F29" w:rsidRDefault="00303F29" w:rsidP="00303F29"/>
    <w:p w:rsidR="00303F29" w:rsidRDefault="00303F29" w:rsidP="00303F29">
      <w:r>
        <w:t xml:space="preserve">209. ;   </w:t>
      </w:r>
    </w:p>
    <w:p w:rsidR="00303F29" w:rsidRDefault="00303F29" w:rsidP="00303F29">
      <w:r>
        <w:t xml:space="preserve">    </w:t>
      </w:r>
    </w:p>
    <w:p w:rsidR="00303F29" w:rsidRDefault="00303F29" w:rsidP="00303F29">
      <w:r>
        <w:t xml:space="preserve">    Гримм, Якоб</w:t>
      </w:r>
    </w:p>
    <w:p w:rsidR="00303F29" w:rsidRDefault="00303F29" w:rsidP="00303F29">
      <w:r>
        <w:t>Германская мифология / Якоб Гримм; пер. с нем., коммент. Д. С. Колчигина ; под ред. Ф. Д. Успенского. - Москва : Издательский Дом ЯСК, 2018. - (Studia philologica).. - ISBN 978-5-6040760-6-4</w:t>
      </w:r>
    </w:p>
    <w:p w:rsidR="00303F29" w:rsidRDefault="00303F29" w:rsidP="00303F29"/>
    <w:p w:rsidR="00303F29" w:rsidRDefault="00303F29" w:rsidP="00303F29">
      <w:r>
        <w:t xml:space="preserve">210. ;   </w:t>
      </w:r>
    </w:p>
    <w:p w:rsidR="00303F29" w:rsidRDefault="00303F29" w:rsidP="00303F29">
      <w:r>
        <w:t xml:space="preserve">    </w:t>
      </w:r>
    </w:p>
    <w:p w:rsidR="00303F29" w:rsidRDefault="00303F29" w:rsidP="00303F29">
      <w:r>
        <w:t xml:space="preserve">    Менгван, Чхон</w:t>
      </w:r>
    </w:p>
    <w:p w:rsidR="00303F29" w:rsidRDefault="00303F29" w:rsidP="00303F29">
      <w:r>
        <w:t>Кит : роман / Чхон Мёнгван; перевод с корейского Ким Хвана и Ли Сан Юн. - Москва : Текст, 2018. - 413, [2] с.; 21. - На доп. тит. л. авт. и название на корейском языках. - Содерж.: Часть 1. Пристань ; Часть 2. Пхёндэ ; Часть 3. Завод. - ISBN 978-5-7516-1482-9</w:t>
      </w:r>
    </w:p>
    <w:p w:rsidR="00303F29" w:rsidRPr="00F32F55" w:rsidRDefault="00303F29" w:rsidP="00303F29">
      <w:r>
        <w:t xml:space="preserve">    Оглавление: </w:t>
      </w:r>
      <w:hyperlink r:id="rId163" w:history="1">
        <w:r w:rsidR="00F32F55" w:rsidRPr="00EB74C7">
          <w:rPr>
            <w:rStyle w:val="a8"/>
          </w:rPr>
          <w:t>http://kitap.tatar.ru/ogl/nlrt/nbrt_mko_2512883.pdf</w:t>
        </w:r>
      </w:hyperlink>
    </w:p>
    <w:p w:rsidR="00F32F55" w:rsidRPr="00F32F55" w:rsidRDefault="00F32F55" w:rsidP="00303F29"/>
    <w:p w:rsidR="00303F29" w:rsidRDefault="00303F29" w:rsidP="00303F29"/>
    <w:p w:rsidR="00303F29" w:rsidRDefault="00303F29" w:rsidP="00303F29">
      <w:r>
        <w:t>211. Р2;   Р24</w:t>
      </w:r>
    </w:p>
    <w:p w:rsidR="00303F29" w:rsidRDefault="00303F29" w:rsidP="00303F29">
      <w:r>
        <w:t xml:space="preserve">    1777307-Л - аб; 1777308-Л - од</w:t>
      </w:r>
    </w:p>
    <w:p w:rsidR="00303F29" w:rsidRDefault="00303F29" w:rsidP="00303F29">
      <w:r>
        <w:t xml:space="preserve">    Распутин, Валентин Григорьевич( писатель)</w:t>
      </w:r>
    </w:p>
    <w:p w:rsidR="00303F29" w:rsidRDefault="00303F29" w:rsidP="00303F29">
      <w:r>
        <w:t>Прощание с Матёрой : [повести, рассказы] / Валентин Распутин. - Санкт-Петербург : Азбука : Азбука-Аттикус, 2018. - 765, [2] с.; 22 . - (Русская литература. Большие книги). - Содержание: повести: Деньги для Марии ; Последний срок ; Живи и помни ; Прощание с Матёрой ; Пожар ; рассказы: Рудольфио ; Встреча ; Василий и Василиса ; Уроки французского ; Наташа ; Что передать вороне? ; Век живи - век люби.. - ISBN 978-5-389-14844-4 : 628,65</w:t>
      </w:r>
    </w:p>
    <w:p w:rsidR="00303F29" w:rsidRPr="00F32F55" w:rsidRDefault="00303F29" w:rsidP="00303F29">
      <w:r>
        <w:t xml:space="preserve">    Оглавление: </w:t>
      </w:r>
      <w:hyperlink r:id="rId164" w:history="1">
        <w:r w:rsidR="00F32F55" w:rsidRPr="00EB74C7">
          <w:rPr>
            <w:rStyle w:val="a8"/>
          </w:rPr>
          <w:t>http://kitap.tatar.ru/ogl/nlrt/nbrt_mko_2514771.pdf</w:t>
        </w:r>
      </w:hyperlink>
    </w:p>
    <w:p w:rsidR="00F32F55" w:rsidRPr="00F32F55" w:rsidRDefault="00F32F55" w:rsidP="00303F29"/>
    <w:p w:rsidR="00303F29" w:rsidRDefault="00303F29" w:rsidP="00303F29"/>
    <w:p w:rsidR="00303F29" w:rsidRDefault="00303F29" w:rsidP="00303F29">
      <w:r>
        <w:t>212. 82.3(0);   У51</w:t>
      </w:r>
    </w:p>
    <w:p w:rsidR="00303F29" w:rsidRDefault="00303F29" w:rsidP="00303F29">
      <w:r>
        <w:t xml:space="preserve">    1777627-Ф - аб; 1777628-Ф - од</w:t>
      </w:r>
    </w:p>
    <w:p w:rsidR="00303F29" w:rsidRDefault="00303F29" w:rsidP="00303F29">
      <w:r>
        <w:t xml:space="preserve">    Любимые мифы Древней Греции / Елена Ульева. - Ростов-на-Дону : Феникс, 2018. - 69, [3] c. : ил., цв. ил. - (Моя Первая Книжка).. - ISBN 978-5-222-30168-5 : 340,23</w:t>
      </w:r>
    </w:p>
    <w:p w:rsidR="00303F29" w:rsidRPr="00F32F55" w:rsidRDefault="00303F29" w:rsidP="00303F29">
      <w:r>
        <w:t xml:space="preserve">    Оглавление: </w:t>
      </w:r>
      <w:hyperlink r:id="rId165" w:history="1">
        <w:r w:rsidR="00F32F55" w:rsidRPr="00EB74C7">
          <w:rPr>
            <w:rStyle w:val="a8"/>
          </w:rPr>
          <w:t>http://kitap.tatar.ru/ogl/nlrt/nbrt_mko_2453667.pdf</w:t>
        </w:r>
      </w:hyperlink>
    </w:p>
    <w:p w:rsidR="00F32F55" w:rsidRPr="00F32F55" w:rsidRDefault="00F32F55" w:rsidP="00303F29"/>
    <w:p w:rsidR="00303F29" w:rsidRDefault="00303F29" w:rsidP="00303F29"/>
    <w:p w:rsidR="00303F29" w:rsidRDefault="00303F29" w:rsidP="00303F29">
      <w:r>
        <w:t>213. ;   Э74</w:t>
      </w:r>
    </w:p>
    <w:p w:rsidR="00303F29" w:rsidRDefault="00303F29" w:rsidP="00303F29">
      <w:r>
        <w:t xml:space="preserve">    1777177-Л - аб; 1777178-Л - од</w:t>
      </w:r>
    </w:p>
    <w:p w:rsidR="00303F29" w:rsidRDefault="00303F29" w:rsidP="00303F29">
      <w:r>
        <w:t xml:space="preserve">    Эрбен, Карел Яромир</w:t>
      </w:r>
    </w:p>
    <w:p w:rsidR="00303F29" w:rsidRDefault="00303F29" w:rsidP="00303F29">
      <w:r>
        <w:t>Златовласка / Карел Яромил Эрбен; [пер. с чеш. О. В. Акбулатовой] ; иллюстрации Артуша Шайнера. - Москва : Издательский Дом Мещерякова, 2019. - 166 [2] c. : ил. - (Малая книга с историей). - Содерж.: Горшочек, вари! ; Злые феи ; Длинный, толстый и глазастый ; Домовые ; Три пряхи и др.. - ISBN 978-5-00108-430-3 : 607,97</w:t>
      </w:r>
    </w:p>
    <w:p w:rsidR="00303F29" w:rsidRPr="00F32F55" w:rsidRDefault="00303F29" w:rsidP="00303F29">
      <w:r>
        <w:t xml:space="preserve">    Оглавление: </w:t>
      </w:r>
      <w:hyperlink r:id="rId166" w:history="1">
        <w:r w:rsidR="00F32F55" w:rsidRPr="00EB74C7">
          <w:rPr>
            <w:rStyle w:val="a8"/>
          </w:rPr>
          <w:t>http://kitap.tatar.ru/ogl/nlrt/nbrt_mko_2450801.pdf</w:t>
        </w:r>
      </w:hyperlink>
    </w:p>
    <w:p w:rsidR="00F32F55" w:rsidRPr="00F32F55" w:rsidRDefault="00F32F55" w:rsidP="00303F29"/>
    <w:p w:rsidR="00303F29" w:rsidRDefault="00303F29" w:rsidP="00303F29"/>
    <w:p w:rsidR="00065C0F" w:rsidRDefault="00065C0F" w:rsidP="00303F29"/>
    <w:p w:rsidR="00065C0F" w:rsidRDefault="00065C0F" w:rsidP="00065C0F">
      <w:pPr>
        <w:pStyle w:val="1"/>
      </w:pPr>
      <w:bookmarkStart w:id="20" w:name="_Toc44313865"/>
      <w:r>
        <w:t>Литературоведение. (ББК 83)</w:t>
      </w:r>
      <w:bookmarkEnd w:id="20"/>
    </w:p>
    <w:p w:rsidR="00065C0F" w:rsidRDefault="00065C0F" w:rsidP="00065C0F">
      <w:pPr>
        <w:pStyle w:val="1"/>
      </w:pPr>
    </w:p>
    <w:p w:rsidR="00065C0F" w:rsidRDefault="00065C0F" w:rsidP="00065C0F">
      <w:r>
        <w:t>214. Р2;   В38</w:t>
      </w:r>
    </w:p>
    <w:p w:rsidR="00065C0F" w:rsidRDefault="00065C0F" w:rsidP="00065C0F">
      <w:r>
        <w:t xml:space="preserve">    1776601-Л - аб; 1776602-Л - од</w:t>
      </w:r>
    </w:p>
    <w:p w:rsidR="00065C0F" w:rsidRDefault="00065C0F" w:rsidP="00065C0F">
      <w:r>
        <w:t xml:space="preserve">    Веселые истории : рассказы современных детских писателей / С. Георгиев [и др.]; художник А. Лукьянов ; [авт. предисл. С. Георгиев] . - Москва : Детская литература, 2019. - 220 c. : цв. ил. - (Как хорошо уметь читать!). - Содерж.: Забивалка и говорилка; Помощник; Шахматы и др. / С. Георгиев; Песенка обо всем; Гороскоп; Звоните, вам споют! и др./ М. Дружинина; Мелодия для кобры; Лекарство от застенчивости; Клуб "Экстрим"; Как Вовка катался на летающей тарелке / С. Степанов и др.. - ISBN 978-5-08-006087-8 : 549,78</w:t>
      </w:r>
    </w:p>
    <w:p w:rsidR="00065C0F" w:rsidRPr="00F32F55" w:rsidRDefault="00065C0F" w:rsidP="00065C0F">
      <w:r>
        <w:t xml:space="preserve">    Оглавление: </w:t>
      </w:r>
      <w:hyperlink r:id="rId167" w:history="1">
        <w:r w:rsidR="00F32F55" w:rsidRPr="00EB74C7">
          <w:rPr>
            <w:rStyle w:val="a8"/>
          </w:rPr>
          <w:t>http://kitap.tatar.ru/ogl/nlrt/nbrt_mko_2481507.pdf</w:t>
        </w:r>
      </w:hyperlink>
    </w:p>
    <w:p w:rsidR="00F32F55" w:rsidRPr="00F32F55" w:rsidRDefault="00F32F55" w:rsidP="00065C0F"/>
    <w:p w:rsidR="00065C0F" w:rsidRDefault="00065C0F" w:rsidP="00065C0F"/>
    <w:p w:rsidR="00065C0F" w:rsidRDefault="00065C0F" w:rsidP="00065C0F">
      <w:r>
        <w:t>215. Р;   В81</w:t>
      </w:r>
    </w:p>
    <w:p w:rsidR="00065C0F" w:rsidRDefault="00065C0F" w:rsidP="00065C0F">
      <w:r>
        <w:t xml:space="preserve">    1776731-Л - аб; 1776732-Л - од</w:t>
      </w:r>
    </w:p>
    <w:p w:rsidR="00065C0F" w:rsidRDefault="00065C0F" w:rsidP="00065C0F">
      <w:r>
        <w:t xml:space="preserve">    Времена года : стихи, рассказы и загадки о природе / А. С. Пушкин [и др.]; художник С. Яровой. - Москва : Детская литература, 2019. - 236, [1] c. : цв. ил. - (Как хорошо уметь читать!). - Содерж.: Разделы: Зима ; Весна ; Лето ; Осень. - ISBN 978-5-08-006079-3 : 540,65</w:t>
      </w:r>
    </w:p>
    <w:p w:rsidR="00065C0F" w:rsidRPr="00F32F55" w:rsidRDefault="00065C0F" w:rsidP="00065C0F">
      <w:r>
        <w:t xml:space="preserve">    Оглавление: </w:t>
      </w:r>
      <w:hyperlink r:id="rId168" w:history="1">
        <w:r w:rsidR="00F32F55" w:rsidRPr="00EB74C7">
          <w:rPr>
            <w:rStyle w:val="a8"/>
          </w:rPr>
          <w:t>http://kitap.tatar.ru/ogl/nlrt/nbrt_mko_2492385.pdf</w:t>
        </w:r>
      </w:hyperlink>
    </w:p>
    <w:p w:rsidR="00F32F55" w:rsidRPr="00F32F55" w:rsidRDefault="00F32F55" w:rsidP="00065C0F"/>
    <w:p w:rsidR="00065C0F" w:rsidRDefault="00065C0F" w:rsidP="00065C0F"/>
    <w:p w:rsidR="00065C0F" w:rsidRDefault="00065C0F" w:rsidP="00065C0F">
      <w:r>
        <w:t>216. И(Фр);   П37</w:t>
      </w:r>
    </w:p>
    <w:p w:rsidR="00065C0F" w:rsidRDefault="00065C0F" w:rsidP="00065C0F">
      <w:r>
        <w:t xml:space="preserve">    1776781-Л - аб; 1776782-Л - од</w:t>
      </w:r>
    </w:p>
    <w:p w:rsidR="00065C0F" w:rsidRDefault="00065C0F" w:rsidP="00065C0F">
      <w:r>
        <w:t xml:space="preserve">    Плас, Франсуа. Лу Всехнаверх / Франсуа Плас; пер. с фр. Иры Филипповой. - Москва : КомпасГид, 2018. - Кн. 4 :  Карнавал скелетов. - 2019. - 49, [3] с. : цв. ил.. - ISBN 978-5-00083-583-8 : 610,61</w:t>
      </w:r>
    </w:p>
    <w:p w:rsidR="00065C0F" w:rsidRDefault="00065C0F" w:rsidP="00065C0F"/>
    <w:p w:rsidR="00065C0F" w:rsidRDefault="00065C0F" w:rsidP="00065C0F">
      <w:r>
        <w:lastRenderedPageBreak/>
        <w:t>217. К  83.3(2=632.3);   Н34</w:t>
      </w:r>
    </w:p>
    <w:p w:rsidR="00065C0F" w:rsidRDefault="00065C0F" w:rsidP="00065C0F">
      <w:r>
        <w:t xml:space="preserve">    1764610-Ф - нк</w:t>
      </w:r>
    </w:p>
    <w:p w:rsidR="00065C0F" w:rsidRDefault="00065C0F" w:rsidP="00065C0F">
      <w:r>
        <w:t xml:space="preserve">    Наука требует просто порядочности : опровержение на брошюру М. Закиева "Наука требует добропорядочности" (издательство "Таң-Заря", Казань, 1999, 7.0 п.л.) : подготовлено по решению Вахитовского районного суда г. Казани от 21.12.2000 г. - Казань : Таң-Заря, 2001. - 55 с. : 10,00</w:t>
      </w:r>
    </w:p>
    <w:p w:rsidR="00065C0F" w:rsidRPr="00F32F55" w:rsidRDefault="00065C0F" w:rsidP="00065C0F">
      <w:r>
        <w:t xml:space="preserve">    Оглавление: </w:t>
      </w:r>
      <w:hyperlink r:id="rId169" w:history="1">
        <w:r w:rsidR="00F32F55" w:rsidRPr="00EB74C7">
          <w:rPr>
            <w:rStyle w:val="a8"/>
          </w:rPr>
          <w:t>http://kitap.tatar.ru/ogl/nlrt/nbrt_obr_2476808.pdf</w:t>
        </w:r>
      </w:hyperlink>
    </w:p>
    <w:p w:rsidR="00F32F55" w:rsidRPr="00F32F55" w:rsidRDefault="00F32F55" w:rsidP="00065C0F"/>
    <w:p w:rsidR="00065C0F" w:rsidRDefault="00065C0F" w:rsidP="00065C0F"/>
    <w:p w:rsidR="00065C0F" w:rsidRDefault="00065C0F" w:rsidP="00065C0F">
      <w:r>
        <w:t>218. Р1;   О-41</w:t>
      </w:r>
    </w:p>
    <w:p w:rsidR="00065C0F" w:rsidRDefault="00065C0F" w:rsidP="00065C0F">
      <w:r>
        <w:t xml:space="preserve">    1766119-Л - кх</w:t>
      </w:r>
    </w:p>
    <w:p w:rsidR="00065C0F" w:rsidRDefault="00065C0F" w:rsidP="00065C0F">
      <w:r>
        <w:t xml:space="preserve">    Одесский год Пушкина : литературно-краеведческий сборник / [авт.-сост. К. С. Саркисьян ; худож. Г. В. Гармидер ; авт. предисл. Н. И. Попова-Голлер]. - 2-е изд., доп. и перераб. - Одесса : Маяк, 1979. - 247 с. : ил. - На форзаце: 1823-1824 : 100,00</w:t>
      </w:r>
    </w:p>
    <w:p w:rsidR="00065C0F" w:rsidRDefault="00065C0F" w:rsidP="00065C0F"/>
    <w:p w:rsidR="00065C0F" w:rsidRDefault="00065C0F" w:rsidP="00065C0F">
      <w:r>
        <w:t>219. И(Фр);   П37</w:t>
      </w:r>
    </w:p>
    <w:p w:rsidR="00065C0F" w:rsidRDefault="00065C0F" w:rsidP="00065C0F">
      <w:r>
        <w:t xml:space="preserve">    1776779-Л - аб; 1776780-Л - од</w:t>
      </w:r>
    </w:p>
    <w:p w:rsidR="00065C0F" w:rsidRDefault="00065C0F" w:rsidP="00065C0F">
      <w:r>
        <w:t xml:space="preserve">    Плас, Франсуа. Лу Всехнаверх / Франсуа Плас; пер. с фр. Иры Филипповой. - Москва : КомпасГид, 2018. - Кн. 3 :  Переполох в тихой заводи. - 2019. - 56 c. : цв. ил.. - ISBN 978-5-00083-550-0 : 610,61</w:t>
      </w:r>
    </w:p>
    <w:p w:rsidR="00065C0F" w:rsidRDefault="00065C0F" w:rsidP="00065C0F"/>
    <w:p w:rsidR="00065C0F" w:rsidRDefault="00065C0F" w:rsidP="00065C0F">
      <w:r>
        <w:t>220. И(Англ);   П75</w:t>
      </w:r>
    </w:p>
    <w:p w:rsidR="00065C0F" w:rsidRDefault="00065C0F" w:rsidP="00065C0F">
      <w:r>
        <w:t xml:space="preserve">    1776836-Л - од; 1776837-Л - кх</w:t>
      </w:r>
    </w:p>
    <w:p w:rsidR="00065C0F" w:rsidRDefault="00065C0F" w:rsidP="00065C0F">
      <w:r>
        <w:t xml:space="preserve">    Привет, Пингвин! / [пер.] стихов Елены Албул ; иллюстрации Гарета Ллевеллина ; [авт. англ. текста М. Джойс]. - Москва : Лабиринт Пресс, 2019. - [21] с. : цв. ил.. - ISBN 978-5-9287-2966-0 : 1194,93</w:t>
      </w:r>
    </w:p>
    <w:p w:rsidR="00065C0F" w:rsidRDefault="00065C0F" w:rsidP="00065C0F"/>
    <w:p w:rsidR="00065C0F" w:rsidRDefault="00065C0F" w:rsidP="00065C0F">
      <w:r>
        <w:t>221. И(Фр);   П37</w:t>
      </w:r>
    </w:p>
    <w:p w:rsidR="00065C0F" w:rsidRDefault="00065C0F" w:rsidP="00065C0F">
      <w:r>
        <w:t xml:space="preserve">    1776783-Л - аб; 1776784-Л - од</w:t>
      </w:r>
    </w:p>
    <w:p w:rsidR="00065C0F" w:rsidRDefault="00065C0F" w:rsidP="00065C0F">
      <w:r>
        <w:t xml:space="preserve">    Плас, Франсуа. Лу Всехнаверх / Франсуа Плас; пер. с фр. Иры Филипповой. - Москва : КомпасГид, 2018. - Кн. 5 :  Проклятие похищенной статуэтки. - 2019. - 52, [4] c. : цв. ил.. - ISBN 978-5-00083-548-7 : 610,61</w:t>
      </w:r>
    </w:p>
    <w:p w:rsidR="00065C0F" w:rsidRDefault="00065C0F" w:rsidP="00065C0F"/>
    <w:p w:rsidR="00065C0F" w:rsidRDefault="00065C0F" w:rsidP="00065C0F">
      <w:r>
        <w:t>222. 83.3(2=411.2);   С34</w:t>
      </w:r>
    </w:p>
    <w:p w:rsidR="00065C0F" w:rsidRDefault="00065C0F" w:rsidP="00065C0F">
      <w:r>
        <w:t xml:space="preserve">    1766730-Л - кх</w:t>
      </w:r>
    </w:p>
    <w:p w:rsidR="00065C0F" w:rsidRDefault="00065C0F" w:rsidP="00065C0F">
      <w:r>
        <w:t xml:space="preserve">    Сибирский текст в национальном сюжетном пространстве : монография / И. А. Айзикова, К. В. Анисимов, Д. Н. Замятин [и др.]; Сибирский федеральный университет ; ответственный редактор доктор филологических наук К. В. Анисимов. - Москва : ИНФРА-М; Красноярск : СФУ, 2020. - 234, [2] с.; 24. - (Научная мысль: Литература : серия основана в 2008 году). - Библиогр. в подстроч. примеч. - Авт. указаны на обороте тит. л.. - ISBN 978-5-16-013406-2 ИНФРА-М. - ISBN 978-5-7638-1923-6 СФУ : 1294,80</w:t>
      </w:r>
    </w:p>
    <w:p w:rsidR="00065C0F" w:rsidRPr="00F32F55" w:rsidRDefault="00065C0F" w:rsidP="00065C0F">
      <w:r>
        <w:t xml:space="preserve">    Оглавление: </w:t>
      </w:r>
      <w:hyperlink r:id="rId170" w:history="1">
        <w:r w:rsidR="00F32F55" w:rsidRPr="00EB74C7">
          <w:rPr>
            <w:rStyle w:val="a8"/>
          </w:rPr>
          <w:t>http://kitap.tatar.ru/ogl/nlrt/nbrt_obr_2509508.pdf</w:t>
        </w:r>
      </w:hyperlink>
    </w:p>
    <w:p w:rsidR="00F32F55" w:rsidRPr="00F32F55" w:rsidRDefault="00F32F55" w:rsidP="00065C0F"/>
    <w:p w:rsidR="00065C0F" w:rsidRDefault="00065C0F" w:rsidP="00065C0F"/>
    <w:p w:rsidR="00065C0F" w:rsidRDefault="00065C0F" w:rsidP="00065C0F">
      <w:r>
        <w:t>223. И;   С42</w:t>
      </w:r>
    </w:p>
    <w:p w:rsidR="00065C0F" w:rsidRDefault="00065C0F" w:rsidP="00065C0F">
      <w:r>
        <w:t xml:space="preserve">    1777025-Ф - аб; 1777026-Ф - од</w:t>
      </w:r>
    </w:p>
    <w:p w:rsidR="00065C0F" w:rsidRDefault="00065C0F" w:rsidP="00065C0F">
      <w:r>
        <w:t xml:space="preserve">    Скандинавские сказки / С. Топелиус [и др.]; художник Владимир Стахеев ; [пер. И. Стребловой, Л. Брауде]. - Москва : Энас-книга, 2019. - 105 с. : цв. ил. - (Сказочный калейдоскоп). - Содерж.: Финские сказки: Сампо-Лопарёнок; Кнут-Музыкант; Норвежские сказки: Козёл-Круторог; Королевские зайцы; Шведкие сказки: Подменыш; Подарок тролля. - ISBN 978-5-91921-689-6 : 795,63</w:t>
      </w:r>
    </w:p>
    <w:p w:rsidR="00065C0F" w:rsidRPr="00F32F55" w:rsidRDefault="00065C0F" w:rsidP="00065C0F">
      <w:r>
        <w:t xml:space="preserve">    Оглавление: </w:t>
      </w:r>
      <w:hyperlink r:id="rId171" w:history="1">
        <w:r w:rsidR="00F32F55" w:rsidRPr="00EB74C7">
          <w:rPr>
            <w:rStyle w:val="a8"/>
          </w:rPr>
          <w:t>http://kitap.tatar.ru/ogl/nlrt/nbrt_mko_2512961.pdf</w:t>
        </w:r>
      </w:hyperlink>
    </w:p>
    <w:p w:rsidR="00F32F55" w:rsidRPr="00F32F55" w:rsidRDefault="00F32F55" w:rsidP="00065C0F"/>
    <w:p w:rsidR="00065C0F" w:rsidRDefault="00065C0F" w:rsidP="00065C0F"/>
    <w:p w:rsidR="00065C0F" w:rsidRDefault="00065C0F" w:rsidP="00065C0F">
      <w:r>
        <w:t>224. Р2;   С71</w:t>
      </w:r>
    </w:p>
    <w:p w:rsidR="00065C0F" w:rsidRDefault="00065C0F" w:rsidP="00065C0F">
      <w:r>
        <w:t xml:space="preserve">    1776613-Л - аб; 1776614-Л - од</w:t>
      </w:r>
    </w:p>
    <w:p w:rsidR="00065C0F" w:rsidRDefault="00065C0F" w:rsidP="00065C0F">
      <w:r>
        <w:t xml:space="preserve">    Спешите делать добрые дела. : рассказы / А. Гайдар [и др.]; [рис. на переплете Е. В. Попковой]. - Москва : Детская литература, 2019. - 349 с. : ил. - (Школьная библиотека). - Содерж.: Горячий камень / А. Гайдар;  худож. Е. В.  Попкова; Честное слово / Л. Пантелеев; худож. Е. В. Попкова; Хорошая игра / М. Зощенко; худож. М. В. Гуменюк; Пудя / Б. Житков; худож. В. Ю. Черноглазов; Синий кинжал / В. Драгунский; худож. Е. В. Попкова [и др.]. - ISBN 978-5-08-006054-0 : 337,70</w:t>
      </w:r>
    </w:p>
    <w:p w:rsidR="00065C0F" w:rsidRPr="00F32F55" w:rsidRDefault="00065C0F" w:rsidP="00065C0F">
      <w:r>
        <w:t xml:space="preserve">    Оглавление: </w:t>
      </w:r>
      <w:hyperlink r:id="rId172" w:history="1">
        <w:r w:rsidR="00F32F55" w:rsidRPr="00EB74C7">
          <w:rPr>
            <w:rStyle w:val="a8"/>
          </w:rPr>
          <w:t>http://kitap.tatar.ru/ogl/nlrt/nbrt_mko_2410251.pdf</w:t>
        </w:r>
      </w:hyperlink>
    </w:p>
    <w:p w:rsidR="00F32F55" w:rsidRPr="00F32F55" w:rsidRDefault="00F32F55" w:rsidP="00065C0F"/>
    <w:p w:rsidR="00065C0F" w:rsidRDefault="00065C0F" w:rsidP="00065C0F"/>
    <w:p w:rsidR="00065C0F" w:rsidRDefault="00065C0F" w:rsidP="00065C0F">
      <w:r>
        <w:t>225. И(Фр);   Ш19</w:t>
      </w:r>
    </w:p>
    <w:p w:rsidR="00065C0F" w:rsidRDefault="00065C0F" w:rsidP="00065C0F">
      <w:r>
        <w:t xml:space="preserve">    1776977-Ф - од; 1776978-Ф - кх</w:t>
      </w:r>
    </w:p>
    <w:p w:rsidR="00065C0F" w:rsidRDefault="00065C0F" w:rsidP="00065C0F">
      <w:r>
        <w:t xml:space="preserve">    Шамблен, Жорис. Дневники вишенки / Жорис Шамблен, Орели Нейре; [пер. с фр. М. Хачатурова]. - Москва : Манн, Иванов и Фербер, 2019. - Т. 2 :  Таинственная книга. - 2-е изд. - 80 с. : цв. ил.. - ISBN 978-5-00117-286-4 : 1230,24</w:t>
      </w:r>
    </w:p>
    <w:p w:rsidR="00065C0F" w:rsidRDefault="00065C0F" w:rsidP="00065C0F"/>
    <w:p w:rsidR="00065C0F" w:rsidRDefault="00065C0F" w:rsidP="00065C0F">
      <w:r>
        <w:t>226. Р2;   А47</w:t>
      </w:r>
    </w:p>
    <w:p w:rsidR="00065C0F" w:rsidRDefault="00065C0F" w:rsidP="00065C0F">
      <w:r>
        <w:t xml:space="preserve">    1776611-Ф - аб; 1776612-Ф - од</w:t>
      </w:r>
    </w:p>
    <w:p w:rsidR="00065C0F" w:rsidRDefault="00065C0F" w:rsidP="00065C0F">
      <w:r>
        <w:t xml:space="preserve">    Алексеев, Сергей Петрович</w:t>
      </w:r>
    </w:p>
    <w:p w:rsidR="00065C0F" w:rsidRDefault="00065C0F" w:rsidP="00065C0F">
      <w:r>
        <w:t>Взятие Берлина. Победа! 1945 : рассказы для детей / Сергей Алексеев; художник А. Лурье. - Москва : Детская литература, 2018. - 99 c. : ил. - (Великие битвы Великой Отечественной). - (Великая Отечественная война, 1941-1945). - Содерж.: Москва. Ставка Верховного Главнокомандующего; Ночь. Три часа по берлинскому времени; Дымы; Под Штеттином; Зееловские высоты и др.. - ISBN 978-5-08-005807-3 : 336,38</w:t>
      </w:r>
    </w:p>
    <w:p w:rsidR="00065C0F" w:rsidRPr="00F32F55" w:rsidRDefault="00065C0F" w:rsidP="00065C0F">
      <w:r>
        <w:t xml:space="preserve">    Оглавление: </w:t>
      </w:r>
      <w:hyperlink r:id="rId173" w:history="1">
        <w:r w:rsidR="00F32F55" w:rsidRPr="00EB74C7">
          <w:rPr>
            <w:rStyle w:val="a8"/>
          </w:rPr>
          <w:t>http://kitap.tatar.ru/ogl/nlrt/nbrt_mko_2337860.pdf</w:t>
        </w:r>
      </w:hyperlink>
    </w:p>
    <w:p w:rsidR="00F32F55" w:rsidRPr="00F32F55" w:rsidRDefault="00F32F55" w:rsidP="00065C0F"/>
    <w:p w:rsidR="00065C0F" w:rsidRDefault="00065C0F" w:rsidP="00065C0F"/>
    <w:p w:rsidR="00065C0F" w:rsidRDefault="00065C0F" w:rsidP="00065C0F">
      <w:r>
        <w:t>227. Р2;   А47</w:t>
      </w:r>
    </w:p>
    <w:p w:rsidR="00065C0F" w:rsidRDefault="00065C0F" w:rsidP="00065C0F">
      <w:r>
        <w:t xml:space="preserve">    1777027-Ф - аб; 1777028-Ф - од</w:t>
      </w:r>
    </w:p>
    <w:p w:rsidR="00065C0F" w:rsidRDefault="00065C0F" w:rsidP="00065C0F">
      <w:r>
        <w:t xml:space="preserve">    Алексеев, Сергей Петрович( писатель)</w:t>
      </w:r>
    </w:p>
    <w:p w:rsidR="00065C0F" w:rsidRDefault="00065C0F" w:rsidP="00065C0F">
      <w:r>
        <w:t>Оборона Севастополя, 1941 - 1943; Сражение за Кавказ, 1942 - 1944 : рассказы для детей / Сергей  Алексеев; художники А. Лурье и Д. Поляков. - Москва : Детская литература, [2019]. - 174, [1] c. : цв. ил. - (Великие битвы Великой Отечественной). - (Великая Отечественная война, 1941-1945).. - ISBN 978-5-08-006082-3 : 470,80</w:t>
      </w:r>
    </w:p>
    <w:p w:rsidR="00065C0F" w:rsidRPr="00F32F55" w:rsidRDefault="00065C0F" w:rsidP="00065C0F">
      <w:r>
        <w:t xml:space="preserve">    Оглавление: </w:t>
      </w:r>
      <w:hyperlink r:id="rId174" w:history="1">
        <w:r w:rsidR="00F32F55" w:rsidRPr="00EB74C7">
          <w:rPr>
            <w:rStyle w:val="a8"/>
          </w:rPr>
          <w:t>http://kitap.tatar.ru/ogl/nlrt/nbrt_mko_2429047.pdf</w:t>
        </w:r>
      </w:hyperlink>
    </w:p>
    <w:p w:rsidR="00F32F55" w:rsidRPr="00F32F55" w:rsidRDefault="00F32F55" w:rsidP="00065C0F"/>
    <w:p w:rsidR="00065C0F" w:rsidRDefault="00065C0F" w:rsidP="00065C0F"/>
    <w:p w:rsidR="00065C0F" w:rsidRDefault="00065C0F" w:rsidP="00065C0F">
      <w:r>
        <w:t>228. Р2;   А47</w:t>
      </w:r>
    </w:p>
    <w:p w:rsidR="00065C0F" w:rsidRDefault="00065C0F" w:rsidP="00065C0F">
      <w:r>
        <w:t xml:space="preserve">    1777029-Ф - аб; 1777030-Ф - од</w:t>
      </w:r>
    </w:p>
    <w:p w:rsidR="00065C0F" w:rsidRDefault="00065C0F" w:rsidP="00065C0F">
      <w:r>
        <w:t xml:space="preserve">    Алексеев, Сергей Петрович</w:t>
      </w:r>
    </w:p>
    <w:p w:rsidR="00065C0F" w:rsidRDefault="00065C0F" w:rsidP="00065C0F">
      <w:r>
        <w:t>Подвиг Ленинграда, 1941 - 1944 : рассказы для детей / Сергей Алексеев; художник А. Лурье. - Москва : Детская литература, 2018. - 81, [3] c. - (Великие битвы Великой Отечественной). - (Великая Отечественная война, 1941-1945). - Содерж.: Разгрузка - погрузка; Дорога; Первая колонна; Боевое орудие; Кобона и др.. - ISBN 978-5-08005913-1 : 485,10</w:t>
      </w:r>
    </w:p>
    <w:p w:rsidR="00065C0F" w:rsidRPr="00F32F55" w:rsidRDefault="00065C0F" w:rsidP="00065C0F">
      <w:r>
        <w:t xml:space="preserve">    Оглавление: </w:t>
      </w:r>
      <w:hyperlink r:id="rId175" w:history="1">
        <w:r w:rsidR="00F32F55" w:rsidRPr="00EB74C7">
          <w:rPr>
            <w:rStyle w:val="a8"/>
          </w:rPr>
          <w:t>http://kitap.tatar.ru/ogl/nlrt/nbrt_mko_2429284.pdf</w:t>
        </w:r>
      </w:hyperlink>
    </w:p>
    <w:p w:rsidR="00F32F55" w:rsidRPr="00F32F55" w:rsidRDefault="00F32F55" w:rsidP="00065C0F"/>
    <w:p w:rsidR="00065C0F" w:rsidRDefault="00065C0F" w:rsidP="00065C0F"/>
    <w:p w:rsidR="00065C0F" w:rsidRDefault="00065C0F" w:rsidP="00065C0F">
      <w:r>
        <w:t>229. Р2;   А47</w:t>
      </w:r>
    </w:p>
    <w:p w:rsidR="00065C0F" w:rsidRDefault="00065C0F" w:rsidP="00065C0F">
      <w:r>
        <w:lastRenderedPageBreak/>
        <w:t xml:space="preserve">    1776849-Л - аб; 1776850-Л - од</w:t>
      </w:r>
    </w:p>
    <w:p w:rsidR="00065C0F" w:rsidRDefault="00065C0F" w:rsidP="00065C0F">
      <w:r>
        <w:t xml:space="preserve">    Алексеев, Сергей Петрович</w:t>
      </w:r>
    </w:p>
    <w:p w:rsidR="00065C0F" w:rsidRDefault="00065C0F" w:rsidP="00065C0F">
      <w:r>
        <w:t>Рассказы о Суворове / Сергей Алексеев; художник Игорь Пчелко. - Москва : Детская литература, 2018. - 29 c. : цв. ил. - (Детям о великих людях России). - Содерж.: Туртукай; Суворов стоял в Кинбурне; Битва Фокшанская; Измаил; Прошка и др.. - ISBN 978-5-08-005984-1 : 173,36</w:t>
      </w:r>
    </w:p>
    <w:p w:rsidR="00065C0F" w:rsidRPr="00F32F55" w:rsidRDefault="00065C0F" w:rsidP="00065C0F">
      <w:r>
        <w:t xml:space="preserve">    Оглавление: </w:t>
      </w:r>
      <w:hyperlink r:id="rId176" w:history="1">
        <w:r w:rsidR="00F32F55" w:rsidRPr="00EB74C7">
          <w:rPr>
            <w:rStyle w:val="a8"/>
          </w:rPr>
          <w:t>http://kitap.tatar.ru/ogl/nlrt/nbrt_mko_2429190.pdf</w:t>
        </w:r>
      </w:hyperlink>
    </w:p>
    <w:p w:rsidR="00F32F55" w:rsidRPr="00F32F55" w:rsidRDefault="00F32F55" w:rsidP="00065C0F"/>
    <w:p w:rsidR="00065C0F" w:rsidRDefault="00065C0F" w:rsidP="00065C0F"/>
    <w:p w:rsidR="00065C0F" w:rsidRDefault="00065C0F" w:rsidP="00065C0F">
      <w:r>
        <w:t>230. Р2;   А47</w:t>
      </w:r>
    </w:p>
    <w:p w:rsidR="00065C0F" w:rsidRDefault="00065C0F" w:rsidP="00065C0F">
      <w:r>
        <w:t xml:space="preserve">    1776609-Ф - аб; 1776610-Ф - од</w:t>
      </w:r>
    </w:p>
    <w:p w:rsidR="00065C0F" w:rsidRDefault="00065C0F" w:rsidP="00065C0F">
      <w:r>
        <w:t xml:space="preserve">    Алексеев, Сергей Петрович</w:t>
      </w:r>
    </w:p>
    <w:p w:rsidR="00065C0F" w:rsidRDefault="00065C0F" w:rsidP="00065C0F">
      <w:r>
        <w:t>Сталинградское сражение, 1942 - 1943 : рассказы для детей / Сергей Алексеев; художник А. Лурье. - Москва : Детская литература, 2018. - 106 c. - (Великие битвы Великой Отечествонной). - (Великая Отечественная война, 1941-1945). - Содерж.: "Ни шагу назад!"; Тридцать три богатыря; Наш Ибаррури; "Гвоздильный завод"; Ранен в бою солдат и др.. - ISBN 978-5-08-005914-8 : 320,76</w:t>
      </w:r>
    </w:p>
    <w:p w:rsidR="00065C0F" w:rsidRPr="00F32F55" w:rsidRDefault="00065C0F" w:rsidP="00065C0F">
      <w:r>
        <w:t xml:space="preserve">    Оглавление: </w:t>
      </w:r>
      <w:hyperlink r:id="rId177" w:history="1">
        <w:r w:rsidR="00F32F55" w:rsidRPr="00EB74C7">
          <w:rPr>
            <w:rStyle w:val="a8"/>
          </w:rPr>
          <w:t>http://kitap.tatar.ru/ogl/nlrt/nbrt_mko_2429251.pdf</w:t>
        </w:r>
      </w:hyperlink>
    </w:p>
    <w:p w:rsidR="00F32F55" w:rsidRPr="00F32F55" w:rsidRDefault="00F32F55" w:rsidP="00065C0F"/>
    <w:p w:rsidR="00065C0F" w:rsidRDefault="00065C0F" w:rsidP="00065C0F"/>
    <w:p w:rsidR="00065C0F" w:rsidRDefault="00065C0F" w:rsidP="00065C0F">
      <w:r>
        <w:t>231. Р2;   А51</w:t>
      </w:r>
    </w:p>
    <w:p w:rsidR="00065C0F" w:rsidRDefault="00065C0F" w:rsidP="00065C0F">
      <w:r>
        <w:t xml:space="preserve">    1776443-Л - аб; 1776444-Л - од</w:t>
      </w:r>
    </w:p>
    <w:p w:rsidR="00065C0F" w:rsidRDefault="00065C0F" w:rsidP="00065C0F">
      <w:r>
        <w:t xml:space="preserve">    Алмазов, Борис</w:t>
      </w:r>
    </w:p>
    <w:p w:rsidR="00065C0F" w:rsidRDefault="00065C0F" w:rsidP="00065C0F">
      <w:r>
        <w:t>Пирожное для Пушкина / Борис Алмазов; художник Алексей Вайнер. - Санкт-Петербург : Качели, 2018. - 141, [3] c. : цв. ил. - (Вот так история).. - ISBN 978-5-906989-56-7 : 760,65</w:t>
      </w:r>
    </w:p>
    <w:p w:rsidR="00065C0F" w:rsidRPr="00F32F55" w:rsidRDefault="00065C0F" w:rsidP="00065C0F">
      <w:r>
        <w:t xml:space="preserve">    Оглавление: </w:t>
      </w:r>
      <w:hyperlink r:id="rId178" w:history="1">
        <w:r w:rsidR="00F32F55" w:rsidRPr="00EB74C7">
          <w:rPr>
            <w:rStyle w:val="a8"/>
          </w:rPr>
          <w:t>http://kitap.tatar.ru/ogl/nlrt/nbrt_mko_2484327.pdf</w:t>
        </w:r>
      </w:hyperlink>
    </w:p>
    <w:p w:rsidR="00F32F55" w:rsidRPr="00F32F55" w:rsidRDefault="00F32F55" w:rsidP="00065C0F"/>
    <w:p w:rsidR="00065C0F" w:rsidRDefault="00065C0F" w:rsidP="00065C0F"/>
    <w:p w:rsidR="00065C0F" w:rsidRDefault="00065C0F" w:rsidP="00065C0F">
      <w:r>
        <w:t>232. И(Англ);   А51</w:t>
      </w:r>
    </w:p>
    <w:p w:rsidR="00065C0F" w:rsidRDefault="00065C0F" w:rsidP="00065C0F">
      <w:r>
        <w:t xml:space="preserve">    1777275-Л - аб; 1777276-Л - од</w:t>
      </w:r>
    </w:p>
    <w:p w:rsidR="00065C0F" w:rsidRDefault="00065C0F" w:rsidP="00065C0F">
      <w:r>
        <w:t xml:space="preserve">    Алмонд, Дэвид</w:t>
      </w:r>
    </w:p>
    <w:p w:rsidR="00065C0F" w:rsidRDefault="00065C0F" w:rsidP="00065C0F">
      <w:r>
        <w:t>Скеллиг : [роман] / Дэвид Алмонд; перевод [с англ.] Ольги Варшавер. - Санкт-Петербург : Качели, 2019. - 159, [1] с. - (Граффити).. - ISBN 978-5-907076-86-0 : 343,86</w:t>
      </w:r>
    </w:p>
    <w:p w:rsidR="00065C0F" w:rsidRDefault="00065C0F" w:rsidP="00065C0F"/>
    <w:p w:rsidR="00065C0F" w:rsidRDefault="00065C0F" w:rsidP="00065C0F">
      <w:r>
        <w:t>233. И(Дат);   А65</w:t>
      </w:r>
    </w:p>
    <w:p w:rsidR="00065C0F" w:rsidRDefault="00065C0F" w:rsidP="00065C0F">
      <w:r>
        <w:t xml:space="preserve">    1776897-Л - аб; 1776898-Л - од</w:t>
      </w:r>
    </w:p>
    <w:p w:rsidR="00065C0F" w:rsidRDefault="00065C0F" w:rsidP="00065C0F">
      <w:r>
        <w:t xml:space="preserve">    Андерсен, Ганс Христиан</w:t>
      </w:r>
    </w:p>
    <w:p w:rsidR="00FC5545" w:rsidRDefault="00065C0F" w:rsidP="00065C0F">
      <w:r>
        <w:t>Сказки  = Eventyr : на русском и датском языках / Ганс Христиан Андерсен; пер. с датского А. Ганзена ; худож. В. Педерсон. - Москва : Детская литература, 2019. - 224 с. : ил. - Текст парал.: рус., дат. - Загл. и авт. ориг.: Eventyr / Hans Christian Andersen. - Содерж.: Снежная королева; Девочка со спичками; Принцесса на горошине; Гадкий утёнок; Дюймовочка и др.. - ISBN 978-5-08-006198-1 : 340,34</w:t>
      </w:r>
    </w:p>
    <w:p w:rsidR="00FC5545" w:rsidRPr="00F32F55" w:rsidRDefault="00FC5545" w:rsidP="00065C0F">
      <w:r>
        <w:t xml:space="preserve">    Оглавление: </w:t>
      </w:r>
      <w:hyperlink r:id="rId179" w:history="1">
        <w:r w:rsidR="00F32F55" w:rsidRPr="00EB74C7">
          <w:rPr>
            <w:rStyle w:val="a8"/>
          </w:rPr>
          <w:t>http://kitap.tatar.ru/ogl/nlrt/nbrt_mko_2513920.pdf</w:t>
        </w:r>
      </w:hyperlink>
    </w:p>
    <w:p w:rsidR="00F32F55" w:rsidRPr="00F32F55" w:rsidRDefault="00F32F55" w:rsidP="00065C0F"/>
    <w:p w:rsidR="00FC5545" w:rsidRDefault="00FC5545" w:rsidP="00065C0F"/>
    <w:p w:rsidR="00FC5545" w:rsidRDefault="00FC5545" w:rsidP="00FC5545">
      <w:r>
        <w:t>234. И(Дат);   А65</w:t>
      </w:r>
    </w:p>
    <w:p w:rsidR="00FC5545" w:rsidRDefault="00FC5545" w:rsidP="00FC5545">
      <w:r>
        <w:t xml:space="preserve">    1776607-Л - аб; 1776608-Л - од</w:t>
      </w:r>
    </w:p>
    <w:p w:rsidR="00FC5545" w:rsidRDefault="00FC5545" w:rsidP="00FC5545">
      <w:r>
        <w:t xml:space="preserve">    Андерсен, Ханс Кристиан</w:t>
      </w:r>
    </w:p>
    <w:p w:rsidR="00FC5545" w:rsidRDefault="00FC5545" w:rsidP="00FC5545">
      <w:r>
        <w:t>Сказки / Х. К. Андерсен; перевод с датского А. Ганзен ; художник В. Панов ; [авт. предисл. А. И. Шаров]. - Москва : Детская литература, 2019. - 269 c. : ил., портр. - (Школьная библиотека). - Содерж.: Гадкий утенок; Огниво; Принцесса на горошине; Дюймовочка; Русалочка и др.. - ISBN 978-5-08-006061-8 : 239,36</w:t>
      </w:r>
    </w:p>
    <w:p w:rsidR="00FC5545" w:rsidRPr="00F32F55" w:rsidRDefault="00FC5545" w:rsidP="00FC5545">
      <w:r>
        <w:lastRenderedPageBreak/>
        <w:t xml:space="preserve">    Оглавление: </w:t>
      </w:r>
      <w:hyperlink r:id="rId180" w:history="1">
        <w:r w:rsidR="00F32F55" w:rsidRPr="00EB74C7">
          <w:rPr>
            <w:rStyle w:val="a8"/>
          </w:rPr>
          <w:t>http://kitap.tatar.ru/ogl/nlrt/nbrt_mko_2435325.pdf</w:t>
        </w:r>
      </w:hyperlink>
    </w:p>
    <w:p w:rsidR="00F32F55" w:rsidRPr="00F32F55" w:rsidRDefault="00F32F55" w:rsidP="00FC5545"/>
    <w:p w:rsidR="00FC5545" w:rsidRDefault="00FC5545" w:rsidP="00FC5545"/>
    <w:p w:rsidR="00FC5545" w:rsidRDefault="00FC5545" w:rsidP="00FC5545">
      <w:r>
        <w:t>235. И(Фр);   А84</w:t>
      </w:r>
    </w:p>
    <w:p w:rsidR="00FC5545" w:rsidRDefault="00FC5545" w:rsidP="00FC5545">
      <w:r>
        <w:t xml:space="preserve">    1776855-Л - кх; 1776856-Л - од</w:t>
      </w:r>
    </w:p>
    <w:p w:rsidR="00FC5545" w:rsidRDefault="00FC5545" w:rsidP="00FC5545">
      <w:r>
        <w:t xml:space="preserve">    Арру-Виньо, Жан- Филипп</w:t>
      </w:r>
    </w:p>
    <w:p w:rsidR="00FC5545" w:rsidRDefault="00FC5545" w:rsidP="00FC5545">
      <w:r>
        <w:t>Мимси Покет и дети без имени / Жан-Филипп Арру-Виньо; перевод с французского Иры Филипповой. - Москва : КомпасГид, 2018. - 264 c. - Загл. и авт. ориг.: Mimsy Pocket et les enfants sans nom / Jean-Philippe Arrou-Vignod. - ISBN 978-5-00083-453-4 : 1014,20</w:t>
      </w:r>
    </w:p>
    <w:p w:rsidR="00FC5545" w:rsidRDefault="00FC5545" w:rsidP="00FC5545"/>
    <w:p w:rsidR="00FC5545" w:rsidRDefault="00FC5545" w:rsidP="00FC5545">
      <w:r>
        <w:t>236. И(Ит);   Б20</w:t>
      </w:r>
    </w:p>
    <w:p w:rsidR="00FC5545" w:rsidRDefault="00FC5545" w:rsidP="00FC5545">
      <w:r>
        <w:t xml:space="preserve">    1776429-Л - аб; 1776430-Л - од</w:t>
      </w:r>
    </w:p>
    <w:p w:rsidR="00FC5545" w:rsidRDefault="00FC5545" w:rsidP="00FC5545">
      <w:r>
        <w:t xml:space="preserve">    Баллерини, Луиджи( итальянский писатель, поэт, литературный критик, переводчик)</w:t>
      </w:r>
    </w:p>
    <w:p w:rsidR="00FC5545" w:rsidRDefault="00FC5545" w:rsidP="00FC5545">
      <w:r>
        <w:t>Синьорина Корица / Луиджи Баллерини; перевод с итальянского Юлии Гиматовой ; иллюстрации Екатерины Песчанской. - Москва : КомпасГид, 2019. - 181, [3] с. : ил.; 22. - ISBN 978-5-00083-534-0 : 827,86</w:t>
      </w:r>
    </w:p>
    <w:p w:rsidR="00FC5545" w:rsidRPr="00F32F55" w:rsidRDefault="00FC5545" w:rsidP="00FC5545">
      <w:r>
        <w:t xml:space="preserve">    Оглавление: </w:t>
      </w:r>
      <w:hyperlink r:id="rId181" w:history="1">
        <w:r w:rsidR="00F32F55" w:rsidRPr="00EB74C7">
          <w:rPr>
            <w:rStyle w:val="a8"/>
          </w:rPr>
          <w:t>http://kitap.tatar.ru/ogl/nlrt/nbrt_mko_2512699.pdf</w:t>
        </w:r>
      </w:hyperlink>
    </w:p>
    <w:p w:rsidR="00F32F55" w:rsidRPr="00F32F55" w:rsidRDefault="00F32F55" w:rsidP="00FC5545"/>
    <w:p w:rsidR="00FC5545" w:rsidRDefault="00FC5545" w:rsidP="00FC5545"/>
    <w:p w:rsidR="00FC5545" w:rsidRDefault="00FC5545" w:rsidP="00FC5545">
      <w:r>
        <w:t>237. И(Амер);   Б25</w:t>
      </w:r>
    </w:p>
    <w:p w:rsidR="00FC5545" w:rsidRDefault="00FC5545" w:rsidP="00FC5545">
      <w:r>
        <w:t xml:space="preserve">    1777245-Л - аб; 1777246-Л - од</w:t>
      </w:r>
    </w:p>
    <w:p w:rsidR="00FC5545" w:rsidRDefault="00FC5545" w:rsidP="00FC5545">
      <w:r>
        <w:t xml:space="preserve">    Барнхилл, Келли</w:t>
      </w:r>
    </w:p>
    <w:p w:rsidR="00FC5545" w:rsidRDefault="00FC5545" w:rsidP="00FC5545">
      <w:r>
        <w:t>Девочка, которая пила лунный свет / Келли Барнхилл; [пер. с англ. И. Ющенко]. - Москва : Карьера Пресс, 2018. - 415 c. - На обл. в надзагл.: Бестселлер New York Timens. - ISBN 978-5-00074-208-2 : 561,44</w:t>
      </w:r>
    </w:p>
    <w:p w:rsidR="00FC5545" w:rsidRDefault="00FC5545" w:rsidP="00FC5545"/>
    <w:p w:rsidR="00FC5545" w:rsidRDefault="00FC5545" w:rsidP="00FC5545">
      <w:r>
        <w:t>238. Р2;   Б26</w:t>
      </w:r>
    </w:p>
    <w:p w:rsidR="00FC5545" w:rsidRDefault="00FC5545" w:rsidP="00FC5545">
      <w:r>
        <w:t xml:space="preserve">    1776700-Л - аб; 1776701-Л - од</w:t>
      </w:r>
    </w:p>
    <w:p w:rsidR="00FC5545" w:rsidRDefault="00FC5545" w:rsidP="00FC5545">
      <w:r>
        <w:t xml:space="preserve">    Барто, Агния Львовна</w:t>
      </w:r>
    </w:p>
    <w:p w:rsidR="00FC5545" w:rsidRDefault="00FC5545" w:rsidP="00FC5545">
      <w:r>
        <w:t>Дневник Наташи Ивановой / Агния Барто. - Москва : Эксмодетство : Эксмо, 2018. - 77, [3] c. : ил. - (Книги-мои друзья).. - ISBN 978-5-699-82484-7 : 424,38</w:t>
      </w:r>
    </w:p>
    <w:p w:rsidR="00FC5545" w:rsidRDefault="00FC5545" w:rsidP="00FC5545"/>
    <w:p w:rsidR="00FC5545" w:rsidRDefault="00FC5545" w:rsidP="00FC5545">
      <w:r>
        <w:t>239. Р2;   Б26</w:t>
      </w:r>
    </w:p>
    <w:p w:rsidR="00FC5545" w:rsidRDefault="00FC5545" w:rsidP="00FC5545">
      <w:r>
        <w:t xml:space="preserve">    1776907-М - аб; 1776908-М - од</w:t>
      </w:r>
    </w:p>
    <w:p w:rsidR="00FC5545" w:rsidRDefault="00FC5545" w:rsidP="00FC5545">
      <w:r>
        <w:t xml:space="preserve">    Барто, Агния Львовна</w:t>
      </w:r>
    </w:p>
    <w:p w:rsidR="00FC5545" w:rsidRDefault="00FC5545" w:rsidP="00FC5545">
      <w:r>
        <w:t>Любимые стихи / Агния Барто; иллюстрации Владимира Трубицына, Юлии Трубицыной. - Москва : Эксмо, 2019. - 152 с. : цв. ил. - (Книжка в кармашке). - Содерж.: Мишка; Бычок; Лошадка; Грузовик; Мячик и др.. - ISBN 978-5-04-102526-7 : 148,94</w:t>
      </w:r>
    </w:p>
    <w:p w:rsidR="00FC5545" w:rsidRPr="00F32F55" w:rsidRDefault="00FC5545" w:rsidP="00FC5545">
      <w:r>
        <w:t xml:space="preserve">    Оглавление: </w:t>
      </w:r>
      <w:hyperlink r:id="rId182" w:history="1">
        <w:r w:rsidR="00F32F55" w:rsidRPr="00EB74C7">
          <w:rPr>
            <w:rStyle w:val="a8"/>
          </w:rPr>
          <w:t>http://kitap.tatar.ru/ogl/nlrt/nbrt_mko_2514007.pdf</w:t>
        </w:r>
      </w:hyperlink>
    </w:p>
    <w:p w:rsidR="00F32F55" w:rsidRPr="00F32F55" w:rsidRDefault="00F32F55" w:rsidP="00FC5545"/>
    <w:p w:rsidR="00FC5545" w:rsidRDefault="00FC5545" w:rsidP="00FC5545"/>
    <w:p w:rsidR="00FC5545" w:rsidRDefault="00FC5545" w:rsidP="00FC5545">
      <w:r>
        <w:t>240. И(Нем);   Б38</w:t>
      </w:r>
    </w:p>
    <w:p w:rsidR="00FC5545" w:rsidRDefault="00FC5545" w:rsidP="00FC5545">
      <w:r>
        <w:t xml:space="preserve">    1776673-Ф - аб; 1776674-Ф - од</w:t>
      </w:r>
    </w:p>
    <w:p w:rsidR="00FC5545" w:rsidRDefault="00FC5545" w:rsidP="00FC5545">
      <w:r>
        <w:t xml:space="preserve">    Беер, Ханс де</w:t>
      </w:r>
    </w:p>
    <w:p w:rsidR="00FC5545" w:rsidRDefault="00FC5545" w:rsidP="00FC5545">
      <w:r>
        <w:t>Легко ли быть маленьким / Ханс де Беер; рис. Ханс де Беер ; [пер. нем. Ирины Боковой] . - Москва : ЭНАС-КНИГА, 2019. - [25] с. : цв. ил. - (Книжка-улыбка).. - ISBN 978-5-91921-446-5 : 489,06</w:t>
      </w:r>
    </w:p>
    <w:p w:rsidR="00FC5545" w:rsidRDefault="00FC5545" w:rsidP="00FC5545"/>
    <w:p w:rsidR="00FC5545" w:rsidRDefault="00FC5545" w:rsidP="00FC5545">
      <w:r>
        <w:t>241. Р2;   Б43</w:t>
      </w:r>
    </w:p>
    <w:p w:rsidR="00FC5545" w:rsidRDefault="00FC5545" w:rsidP="00FC5545">
      <w:r>
        <w:t xml:space="preserve">    1776717-Л - аб; 1776718-Ф - од</w:t>
      </w:r>
    </w:p>
    <w:p w:rsidR="00FC5545" w:rsidRDefault="00FC5545" w:rsidP="00FC5545">
      <w:r>
        <w:t xml:space="preserve">    Белорусец, Сергей Маркович</w:t>
      </w:r>
    </w:p>
    <w:p w:rsidR="00FC5545" w:rsidRDefault="00FC5545" w:rsidP="00FC5545">
      <w:r>
        <w:lastRenderedPageBreak/>
        <w:t>Уют-компания / Сергей Белорусец; [ил. и обл. Н. Орловой]. - Москва : Абрикобукс, 2019. - 46, [2] c. : цв. ил.. - ISBN 978-5-6042306-4-0 : 437,25</w:t>
      </w:r>
    </w:p>
    <w:p w:rsidR="00FC5545" w:rsidRPr="00F32F55" w:rsidRDefault="00FC5545" w:rsidP="00FC5545">
      <w:r>
        <w:t xml:space="preserve">    Оглавление: </w:t>
      </w:r>
      <w:hyperlink r:id="rId183" w:history="1">
        <w:r w:rsidR="00F32F55" w:rsidRPr="00EB74C7">
          <w:rPr>
            <w:rStyle w:val="a8"/>
          </w:rPr>
          <w:t>http://kitap.tatar.ru/ogl/nlrt/nbrt_mko_2487201.pdf</w:t>
        </w:r>
      </w:hyperlink>
    </w:p>
    <w:p w:rsidR="00F32F55" w:rsidRPr="00F32F55" w:rsidRDefault="00F32F55" w:rsidP="00FC5545"/>
    <w:p w:rsidR="00FC5545" w:rsidRDefault="00FC5545" w:rsidP="00FC5545"/>
    <w:p w:rsidR="00FC5545" w:rsidRDefault="00FC5545" w:rsidP="00FC5545">
      <w:r>
        <w:t>242. И(Норв);   Б43</w:t>
      </w:r>
    </w:p>
    <w:p w:rsidR="00FC5545" w:rsidRDefault="00FC5545" w:rsidP="00FC5545">
      <w:r>
        <w:t xml:space="preserve">    1776585-Л - аб; 1776586-Л - од</w:t>
      </w:r>
    </w:p>
    <w:p w:rsidR="00FC5545" w:rsidRDefault="00FC5545" w:rsidP="00FC5545">
      <w:r>
        <w:t xml:space="preserve">    Белсвик, Руне</w:t>
      </w:r>
    </w:p>
    <w:p w:rsidR="00FC5545" w:rsidRDefault="00FC5545" w:rsidP="00FC5545">
      <w:r>
        <w:t>Простодурсен. Лето и кое-что ещё / Руне Белсвик; [пер. с норвеж. О. Дробот ; ил. В. Помидор]. - Москва : Самокат, 2017. - 368 c. : ил. - Доп. тит. л. на норвеж. яз. - Загл. и авт. ориг.: Dustefjerten / Rune Belsvik. - Содерж.: Простодурсен и великий приречный театр; Простодурсен и великая история золотой рыбки; Простодурсен и великий летний поход. - ISBN 978-5-91759-481-1 : 774,95</w:t>
      </w:r>
    </w:p>
    <w:p w:rsidR="00FC5545" w:rsidRPr="00F32F55" w:rsidRDefault="00FC5545" w:rsidP="00FC5545">
      <w:r>
        <w:t xml:space="preserve">    Оглавление: </w:t>
      </w:r>
      <w:hyperlink r:id="rId184" w:history="1">
        <w:r w:rsidR="00F32F55" w:rsidRPr="00EB74C7">
          <w:rPr>
            <w:rStyle w:val="a8"/>
          </w:rPr>
          <w:t>http://kitap.tatar.ru/ogl/nlrt/nbrt_mko_2297667.pdf</w:t>
        </w:r>
      </w:hyperlink>
    </w:p>
    <w:p w:rsidR="00F32F55" w:rsidRPr="00F32F55" w:rsidRDefault="00F32F55" w:rsidP="00FC5545"/>
    <w:p w:rsidR="00FC5545" w:rsidRDefault="00FC5545" w:rsidP="00FC5545"/>
    <w:p w:rsidR="00FC5545" w:rsidRDefault="00FC5545" w:rsidP="00FC5545">
      <w:r>
        <w:t>243. И(Амер);   Б51</w:t>
      </w:r>
    </w:p>
    <w:p w:rsidR="00FC5545" w:rsidRDefault="00FC5545" w:rsidP="00FC5545">
      <w:r>
        <w:t xml:space="preserve">    1776713-Ф - од; 1776714-Ф - кх</w:t>
      </w:r>
    </w:p>
    <w:p w:rsidR="00FC5545" w:rsidRDefault="00FC5545" w:rsidP="00FC5545">
      <w:r>
        <w:t xml:space="preserve">    Бернетт, Френсис</w:t>
      </w:r>
    </w:p>
    <w:p w:rsidR="00FC5545" w:rsidRDefault="00FC5545" w:rsidP="00FC5545">
      <w:r>
        <w:t>Таинственный сад / Фрэнсис Ходжсон Бёрнетт; перевод Нины Демуровой ; художник Грэм Раст. - Москва : Стрекоза, 2018. - 293, [3] с. : цв. ил.; 25. - (Шедевры мировой детской иллюстрации).. - ISBN 978-5-9951-3551-7 : 1591,59</w:t>
      </w:r>
    </w:p>
    <w:p w:rsidR="00FC5545" w:rsidRPr="00F32F55" w:rsidRDefault="00FC5545" w:rsidP="00FC5545">
      <w:r>
        <w:t xml:space="preserve">    Оглавление: </w:t>
      </w:r>
      <w:hyperlink r:id="rId185" w:history="1">
        <w:r w:rsidR="00F32F55" w:rsidRPr="00EB74C7">
          <w:rPr>
            <w:rStyle w:val="a8"/>
          </w:rPr>
          <w:t>http://kitap.tatar.ru/ogl/nlrt/nbrt_mko_2515003.pdf</w:t>
        </w:r>
      </w:hyperlink>
    </w:p>
    <w:p w:rsidR="00F32F55" w:rsidRPr="00F32F55" w:rsidRDefault="00F32F55" w:rsidP="00FC5545"/>
    <w:p w:rsidR="00FC5545" w:rsidRDefault="00FC5545" w:rsidP="00FC5545"/>
    <w:p w:rsidR="00FC5545" w:rsidRDefault="00FC5545" w:rsidP="00FC5545">
      <w:r>
        <w:t>244. Р2;   Б87</w:t>
      </w:r>
    </w:p>
    <w:p w:rsidR="00FC5545" w:rsidRDefault="00FC5545" w:rsidP="00FC5545">
      <w:r>
        <w:t xml:space="preserve">    1776501-Ф - аб; 1776502-Ф - од</w:t>
      </w:r>
    </w:p>
    <w:p w:rsidR="00FC5545" w:rsidRDefault="00FC5545" w:rsidP="00FC5545">
      <w:r>
        <w:t xml:space="preserve">    Брагин, Владимир Григорьевич</w:t>
      </w:r>
    </w:p>
    <w:p w:rsidR="00FC5545" w:rsidRDefault="00FC5545" w:rsidP="00FC5545">
      <w:r>
        <w:t>В стране дремучих трав : роман-сказка / Владимир  Григорьевич Брагин; иллюстрации Владимира Милашевского. - Москва : Нигма, 2019. - 344, [8] с. : цв. ил. - (Страна приключений).. - ISBN 978-5-4335-0385-4 : 855,03</w:t>
      </w:r>
    </w:p>
    <w:p w:rsidR="00FC5545" w:rsidRPr="00F32F55" w:rsidRDefault="00FC5545" w:rsidP="00FC5545">
      <w:r>
        <w:t xml:space="preserve">    Оглавление: </w:t>
      </w:r>
      <w:hyperlink r:id="rId186" w:history="1">
        <w:r w:rsidR="00F32F55" w:rsidRPr="00EB74C7">
          <w:rPr>
            <w:rStyle w:val="a8"/>
          </w:rPr>
          <w:t>http://kitap.tatar.ru/ogl/nlrt/nbrt_mko_2512586.pdf</w:t>
        </w:r>
      </w:hyperlink>
    </w:p>
    <w:p w:rsidR="00F32F55" w:rsidRPr="00F32F55" w:rsidRDefault="00F32F55" w:rsidP="00FC5545"/>
    <w:p w:rsidR="00FC5545" w:rsidRDefault="00FC5545" w:rsidP="00FC5545"/>
    <w:p w:rsidR="00FC5545" w:rsidRDefault="00FC5545" w:rsidP="00FC5545">
      <w:r>
        <w:t>245. Р2;   В19</w:t>
      </w:r>
    </w:p>
    <w:p w:rsidR="00FC5545" w:rsidRDefault="00FC5545" w:rsidP="00FC5545">
      <w:r>
        <w:t xml:space="preserve">    1777439-Л - аб; 1777440-Л - од</w:t>
      </w:r>
    </w:p>
    <w:p w:rsidR="00FC5545" w:rsidRDefault="00FC5545" w:rsidP="00FC5545">
      <w:r>
        <w:t xml:space="preserve">    Васильев, Борис Львович( писатель)</w:t>
      </w:r>
    </w:p>
    <w:p w:rsidR="00FC5545" w:rsidRDefault="00FC5545" w:rsidP="00FC5545">
      <w:r>
        <w:t>В списках не значился : [роман] / Борис Васильев; [худож. М. Кропотова]. - Москва : Стрекоза, 2018. - 285, [2] с. : ил. - (Школьная программа).. - ISBN 978-5-9951-3696-5 : 445,06</w:t>
      </w:r>
    </w:p>
    <w:p w:rsidR="00FC5545" w:rsidRDefault="00FC5545" w:rsidP="00FC5545"/>
    <w:p w:rsidR="00FC5545" w:rsidRDefault="00FC5545" w:rsidP="00FC5545">
      <w:r>
        <w:t>246. И(Англ);   В26</w:t>
      </w:r>
    </w:p>
    <w:p w:rsidR="00FC5545" w:rsidRDefault="00FC5545" w:rsidP="00FC5545">
      <w:r>
        <w:t xml:space="preserve">    1776383-Л - аб; 1776384-Л - од</w:t>
      </w:r>
    </w:p>
    <w:p w:rsidR="00FC5545" w:rsidRDefault="00FC5545" w:rsidP="00FC5545">
      <w:r>
        <w:t xml:space="preserve">    Вебб, Холли</w:t>
      </w:r>
    </w:p>
    <w:p w:rsidR="00FC5545" w:rsidRDefault="00FC5545" w:rsidP="00FC5545">
      <w:r>
        <w:t>Пропавший изумруд : [повесть] / Холли Вебб; [пер. с англ. Т. Э. Самохиной]. - Москва : Эксмодетство : Эксмо, 2019. - 218, [5] c. : ил. - (Мейзи Хитчинс. Приключения девочки-детектива ; [кн. 2]).. - ISBN 978-5-699-88384-4 : 610,61</w:t>
      </w:r>
    </w:p>
    <w:p w:rsidR="00FC5545" w:rsidRDefault="00FC5545" w:rsidP="00FC5545"/>
    <w:p w:rsidR="00FC5545" w:rsidRDefault="00FC5545" w:rsidP="00FC5545">
      <w:r>
        <w:t>247. И(Нем);   В26</w:t>
      </w:r>
    </w:p>
    <w:p w:rsidR="00FC5545" w:rsidRDefault="00FC5545" w:rsidP="00FC5545">
      <w:r>
        <w:t xml:space="preserve">    1776297-Л - аб; 1776298-Л - од</w:t>
      </w:r>
    </w:p>
    <w:p w:rsidR="00FC5545" w:rsidRDefault="00FC5545" w:rsidP="00FC5545">
      <w:r>
        <w:t xml:space="preserve">    Вебер, Сюзанна</w:t>
      </w:r>
    </w:p>
    <w:p w:rsidR="00FC5545" w:rsidRDefault="00FC5545" w:rsidP="00FC5545">
      <w:r>
        <w:lastRenderedPageBreak/>
        <w:t>Паша и папа говорят о животных : рассказы для семейного чтения / Сюзанна Вебер; иллюстрации Сюзанны Гёлих ; [пер. с нем. О. Бычковой]  . - Москва : Манн, Иванов и Фербер, 2019. - 72, [8] c. : цв. ил. - Содерж.: Пакет ; Слоновья память ; Частый гребешок ; Привидения ; Поросята и др.. - ISBN 978-5-00117-883-5 : 412,61</w:t>
      </w:r>
    </w:p>
    <w:p w:rsidR="00FC5545" w:rsidRPr="00F32F55" w:rsidRDefault="00FC5545" w:rsidP="00FC5545">
      <w:r>
        <w:t xml:space="preserve">    Оглавление: </w:t>
      </w:r>
      <w:hyperlink r:id="rId187" w:history="1">
        <w:r w:rsidR="00F32F55" w:rsidRPr="00EB74C7">
          <w:rPr>
            <w:rStyle w:val="a8"/>
          </w:rPr>
          <w:t>http://kitap.tatar.ru/ogl/nlrt/nbrt_mko_2414338.pdf</w:t>
        </w:r>
      </w:hyperlink>
    </w:p>
    <w:p w:rsidR="00F32F55" w:rsidRPr="00F32F55" w:rsidRDefault="00F32F55" w:rsidP="00FC5545"/>
    <w:p w:rsidR="00FC5545" w:rsidRDefault="00FC5545" w:rsidP="00FC5545"/>
    <w:p w:rsidR="00FC5545" w:rsidRDefault="00FC5545" w:rsidP="00FC5545">
      <w:r>
        <w:t>248. Р2;   В32</w:t>
      </w:r>
    </w:p>
    <w:p w:rsidR="00FC5545" w:rsidRDefault="00FC5545" w:rsidP="00FC5545">
      <w:r>
        <w:t xml:space="preserve">    1777119-Л - аб; 1777120-Л - од</w:t>
      </w:r>
    </w:p>
    <w:p w:rsidR="00FC5545" w:rsidRDefault="00FC5545" w:rsidP="00FC5545">
      <w:r>
        <w:t xml:space="preserve">    Веркин, Эдуард Николаевич</w:t>
      </w:r>
    </w:p>
    <w:p w:rsidR="00FC5545" w:rsidRDefault="00FC5545" w:rsidP="00FC5545">
      <w:r>
        <w:t>Кошмар с далёкой планеты : [повесть] / Эдуард Веркин. - Москва : Эксмо, 2018. - 224 c. - (Настоящие приключения. Повести для подростков Эдуарда Веркина).. - ISBN 978-5-699-91157-8 : 244,53</w:t>
      </w:r>
    </w:p>
    <w:p w:rsidR="00FC5545" w:rsidRPr="00F32F55" w:rsidRDefault="00FC5545" w:rsidP="00FC5545">
      <w:r>
        <w:t xml:space="preserve">    Оглавление: </w:t>
      </w:r>
      <w:hyperlink r:id="rId188" w:history="1">
        <w:r w:rsidR="00F32F55" w:rsidRPr="00EB74C7">
          <w:rPr>
            <w:rStyle w:val="a8"/>
          </w:rPr>
          <w:t>http://kitap.tatar.ru/ogl/nlrt/nbrt_mko_2330143.pdf</w:t>
        </w:r>
      </w:hyperlink>
    </w:p>
    <w:p w:rsidR="00F32F55" w:rsidRPr="00F32F55" w:rsidRDefault="00F32F55" w:rsidP="00FC5545"/>
    <w:p w:rsidR="00FC5545" w:rsidRDefault="00FC5545" w:rsidP="00FC5545"/>
    <w:p w:rsidR="00FC5545" w:rsidRDefault="00FC5545" w:rsidP="00FC5545">
      <w:r>
        <w:t>249. И(Фр);   В35</w:t>
      </w:r>
    </w:p>
    <w:p w:rsidR="00FC5545" w:rsidRDefault="00FC5545" w:rsidP="00FC5545">
      <w:r>
        <w:t xml:space="preserve">    1776571-Ф - аб; 1776572-Ф - од</w:t>
      </w:r>
    </w:p>
    <w:p w:rsidR="00FC5545" w:rsidRDefault="00FC5545" w:rsidP="00FC5545">
      <w:r>
        <w:t xml:space="preserve">    Верн, Жюль</w:t>
      </w:r>
    </w:p>
    <w:p w:rsidR="00FC5545" w:rsidRDefault="00FC5545" w:rsidP="00FC5545">
      <w:r>
        <w:t>Вокруг света в восемьдесят дней : [роман] / Жюль Верн; иллюстрации Петра Любаева ; [пер. с фр. Н. С. Габинского] . - Москва : Нигма, 2019. - 280 с. : цв. ил. - (Страна приключений). - Заг. и авт. ориг.: Le tour du monde en quatre-vingts jours / Jules Verne. - ISBN 978-5-4335-0329-8 : 983,07</w:t>
      </w:r>
    </w:p>
    <w:p w:rsidR="00FC5545" w:rsidRDefault="00FC5545" w:rsidP="00FC5545"/>
    <w:p w:rsidR="00FC5545" w:rsidRDefault="00FC5545" w:rsidP="00FC5545">
      <w:r>
        <w:t>250. И(Фр);   В35</w:t>
      </w:r>
    </w:p>
    <w:p w:rsidR="00FC5545" w:rsidRDefault="00FC5545" w:rsidP="00FC5545">
      <w:r>
        <w:t xml:space="preserve">    1777443-Л - аб; 1777444-Л - од</w:t>
      </w:r>
    </w:p>
    <w:p w:rsidR="00FC5545" w:rsidRDefault="00FC5545" w:rsidP="00FC5545">
      <w:r>
        <w:t xml:space="preserve">    Верн, Жюль</w:t>
      </w:r>
    </w:p>
    <w:p w:rsidR="00FC5545" w:rsidRDefault="00FC5545" w:rsidP="00FC5545">
      <w:r>
        <w:t>Дети капитана Гранта : [роман] / Жюль Верн; [пер. с фр. А. В.  Бекетовой]. - Москва : Стрекоза, 2018. - 670, [1] c. - (Школьная программа).. - ISBN 978-5-9951-3474-9 : 556,27</w:t>
      </w:r>
    </w:p>
    <w:p w:rsidR="00FC5545" w:rsidRPr="00F32F55" w:rsidRDefault="00FC5545" w:rsidP="00FC5545">
      <w:r>
        <w:t xml:space="preserve">    Оглавление: </w:t>
      </w:r>
      <w:hyperlink r:id="rId189" w:history="1">
        <w:r w:rsidR="00F32F55" w:rsidRPr="00EB74C7">
          <w:rPr>
            <w:rStyle w:val="a8"/>
          </w:rPr>
          <w:t>http://kitap.tatar.ru/ogl/nlrt/nbrt_mko_2478894.pdf</w:t>
        </w:r>
      </w:hyperlink>
    </w:p>
    <w:p w:rsidR="00F32F55" w:rsidRPr="00F32F55" w:rsidRDefault="00F32F55" w:rsidP="00FC5545"/>
    <w:p w:rsidR="00FC5545" w:rsidRDefault="00FC5545" w:rsidP="00FC5545"/>
    <w:p w:rsidR="00FC5545" w:rsidRDefault="00FC5545" w:rsidP="00FC5545">
      <w:r>
        <w:t>251. Р2;   В41</w:t>
      </w:r>
    </w:p>
    <w:p w:rsidR="00FC5545" w:rsidRDefault="00FC5545" w:rsidP="00FC5545">
      <w:r>
        <w:t xml:space="preserve">    1776647-Л - аб; 1776648-Л - од</w:t>
      </w:r>
    </w:p>
    <w:p w:rsidR="00FC5545" w:rsidRDefault="00FC5545" w:rsidP="00FC5545">
      <w:r>
        <w:t xml:space="preserve">    Вигдорова, Фрида Абрамовна</w:t>
      </w:r>
    </w:p>
    <w:p w:rsidR="00FC5545" w:rsidRDefault="00FC5545" w:rsidP="00FC5545">
      <w:r>
        <w:t>Дорога в жизнь : повесть / Фрида Вигдорова; [предисл. "Сто сердец" И. Грековой ; оформл. Е. Г. Ермаковой]. - Москва : Детская литература, 2019. - 317, [2] c. : ил., портр. - Первая кн. трилогии о Семёне Карабанове. - ISBN 978-5-08-006193-6 : 408,21</w:t>
      </w:r>
    </w:p>
    <w:p w:rsidR="00FC5545" w:rsidRDefault="00FC5545" w:rsidP="00FC5545"/>
    <w:p w:rsidR="00FC5545" w:rsidRDefault="00FC5545" w:rsidP="00FC5545">
      <w:r>
        <w:t>252. Р2;   В41</w:t>
      </w:r>
    </w:p>
    <w:p w:rsidR="00FC5545" w:rsidRDefault="00FC5545" w:rsidP="00FC5545">
      <w:r>
        <w:t xml:space="preserve">    1776293-Л - аб; 1776294-Л - од</w:t>
      </w:r>
    </w:p>
    <w:p w:rsidR="00FC5545" w:rsidRDefault="00FC5545" w:rsidP="00FC5545">
      <w:r>
        <w:t xml:space="preserve">    Вигдорова, Фрида Абрамовна</w:t>
      </w:r>
    </w:p>
    <w:p w:rsidR="00FC5545" w:rsidRDefault="00FC5545" w:rsidP="00FC5545">
      <w:r>
        <w:t>Черниговка : повесть / Фрида Вигдорова; [предисл. О. Чайковской ; послесл. Л. К. Чуковской ; оформ. Е. Г. Ермаковой]. - Москва : Детская литература, 2019. - 413, [2] c. : ил., портр. - Третья кн. трилогии о Семёне Карабанове. - ISBN 978-5-08-006195-0 : 479,05</w:t>
      </w:r>
    </w:p>
    <w:p w:rsidR="00FC5545" w:rsidRPr="00F32F55" w:rsidRDefault="00FC5545" w:rsidP="00FC5545">
      <w:r>
        <w:t xml:space="preserve">    Оглавление: </w:t>
      </w:r>
      <w:hyperlink r:id="rId190" w:history="1">
        <w:r w:rsidR="00F32F55" w:rsidRPr="00EB74C7">
          <w:rPr>
            <w:rStyle w:val="a8"/>
          </w:rPr>
          <w:t>http://kitap.tatar.ru/ogl/nlrt/nbrt_mko_2470651.pdf</w:t>
        </w:r>
      </w:hyperlink>
    </w:p>
    <w:p w:rsidR="00F32F55" w:rsidRPr="00F32F55" w:rsidRDefault="00F32F55" w:rsidP="00FC5545"/>
    <w:p w:rsidR="00FC5545" w:rsidRDefault="00FC5545" w:rsidP="00FC5545"/>
    <w:p w:rsidR="00FC5545" w:rsidRDefault="00FC5545" w:rsidP="00FC5545">
      <w:r>
        <w:t>253. Р2;   В41</w:t>
      </w:r>
    </w:p>
    <w:p w:rsidR="00FC5545" w:rsidRDefault="00FC5545" w:rsidP="00FC5545">
      <w:r>
        <w:t xml:space="preserve">    1776649-Л - аб; 1776650-Л - од</w:t>
      </w:r>
    </w:p>
    <w:p w:rsidR="00FC5545" w:rsidRDefault="00FC5545" w:rsidP="00FC5545">
      <w:r>
        <w:t xml:space="preserve">    Вигдорова, Фрида Абрамовна</w:t>
      </w:r>
    </w:p>
    <w:p w:rsidR="00FC5545" w:rsidRDefault="00FC5545" w:rsidP="00FC5545">
      <w:r>
        <w:lastRenderedPageBreak/>
        <w:t>Это мой дом : повесть / Фрида Вигдорова; [предисл. Н. Г. Долининой ; оформ. Е. Г. Ермаковой]. - Москва : Детская литература, 2019. - 365, [2] c. : ил., портр. - Вторая кн. трилогии о Семёне Карабанове. - ISBN 978-5-08-006194-3 : 440,55</w:t>
      </w:r>
    </w:p>
    <w:p w:rsidR="00FC5545" w:rsidRDefault="00FC5545" w:rsidP="00FC5545"/>
    <w:p w:rsidR="00FC5545" w:rsidRDefault="00FC5545" w:rsidP="00FC5545">
      <w:r>
        <w:t>254. 83.02;   В42</w:t>
      </w:r>
    </w:p>
    <w:p w:rsidR="00FC5545" w:rsidRDefault="00FC5545" w:rsidP="00FC5545">
      <w:r>
        <w:t xml:space="preserve">    1776903-Л - аб; 1776904-Л - од</w:t>
      </w:r>
    </w:p>
    <w:p w:rsidR="00FC5545" w:rsidRDefault="00FC5545" w:rsidP="00FC5545">
      <w:r>
        <w:t xml:space="preserve">    Визнер, Карен</w:t>
      </w:r>
    </w:p>
    <w:p w:rsidR="00BE63D4" w:rsidRDefault="00FC5545" w:rsidP="00FC5545">
      <w:pPr>
        <w:rPr>
          <w:lang w:val="en-US"/>
        </w:rPr>
      </w:pPr>
      <w:r>
        <w:t xml:space="preserve">Живой текст : как создавать глубокую и правдоподобную прозу / Карен Визнер; перевод с английского Марии Сухотиной. - 2-е изд. - Москва : Манн, Иванов и Фербер, 2019. - 304 с. - Указ.: с. 296-297. - Загл. и авт. ориг.: Bring Your Fiction to Life. </w:t>
      </w:r>
      <w:r w:rsidRPr="00BE63D4">
        <w:rPr>
          <w:lang w:val="en-US"/>
        </w:rPr>
        <w:t>Crafting Three-Dimensional Stories with Depth and Complexity / Karen S. Wiesner. - ISBN 978-5-00117-784-5 : 707,30</w:t>
      </w:r>
    </w:p>
    <w:p w:rsidR="00BE63D4" w:rsidRPr="00F32F55" w:rsidRDefault="00BE63D4" w:rsidP="00FC5545">
      <w:r w:rsidRPr="00F32F55">
        <w:t xml:space="preserve">    </w:t>
      </w:r>
      <w:r w:rsidRPr="00BE63D4">
        <w:t xml:space="preserve">Оглавление: </w:t>
      </w:r>
      <w:hyperlink r:id="rId191" w:history="1">
        <w:r w:rsidR="00F32F55" w:rsidRPr="00EB74C7">
          <w:rPr>
            <w:rStyle w:val="a8"/>
            <w:lang w:val="en-US"/>
          </w:rPr>
          <w:t>http</w:t>
        </w:r>
        <w:r w:rsidR="00F32F55" w:rsidRPr="00EB74C7">
          <w:rPr>
            <w:rStyle w:val="a8"/>
          </w:rPr>
          <w:t>://</w:t>
        </w:r>
        <w:r w:rsidR="00F32F55" w:rsidRPr="00EB74C7">
          <w:rPr>
            <w:rStyle w:val="a8"/>
            <w:lang w:val="en-US"/>
          </w:rPr>
          <w:t>kitap</w:t>
        </w:r>
        <w:r w:rsidR="00F32F55" w:rsidRPr="00EB74C7">
          <w:rPr>
            <w:rStyle w:val="a8"/>
          </w:rPr>
          <w:t>.</w:t>
        </w:r>
        <w:r w:rsidR="00F32F55" w:rsidRPr="00EB74C7">
          <w:rPr>
            <w:rStyle w:val="a8"/>
            <w:lang w:val="en-US"/>
          </w:rPr>
          <w:t>tatar</w:t>
        </w:r>
        <w:r w:rsidR="00F32F55" w:rsidRPr="00EB74C7">
          <w:rPr>
            <w:rStyle w:val="a8"/>
          </w:rPr>
          <w:t>.</w:t>
        </w:r>
        <w:r w:rsidR="00F32F55" w:rsidRPr="00EB74C7">
          <w:rPr>
            <w:rStyle w:val="a8"/>
            <w:lang w:val="en-US"/>
          </w:rPr>
          <w:t>ru</w:t>
        </w:r>
        <w:r w:rsidR="00F32F55" w:rsidRPr="00EB74C7">
          <w:rPr>
            <w:rStyle w:val="a8"/>
          </w:rPr>
          <w:t>/</w:t>
        </w:r>
        <w:r w:rsidR="00F32F55" w:rsidRPr="00EB74C7">
          <w:rPr>
            <w:rStyle w:val="a8"/>
            <w:lang w:val="en-US"/>
          </w:rPr>
          <w:t>ogl</w:t>
        </w:r>
        <w:r w:rsidR="00F32F55" w:rsidRPr="00EB74C7">
          <w:rPr>
            <w:rStyle w:val="a8"/>
          </w:rPr>
          <w:t>/</w:t>
        </w:r>
        <w:r w:rsidR="00F32F55" w:rsidRPr="00EB74C7">
          <w:rPr>
            <w:rStyle w:val="a8"/>
            <w:lang w:val="en-US"/>
          </w:rPr>
          <w:t>nlrt</w:t>
        </w:r>
        <w:r w:rsidR="00F32F55" w:rsidRPr="00EB74C7">
          <w:rPr>
            <w:rStyle w:val="a8"/>
          </w:rPr>
          <w:t>/</w:t>
        </w:r>
        <w:r w:rsidR="00F32F55" w:rsidRPr="00EB74C7">
          <w:rPr>
            <w:rStyle w:val="a8"/>
            <w:lang w:val="en-US"/>
          </w:rPr>
          <w:t>nbrt</w:t>
        </w:r>
        <w:r w:rsidR="00F32F55" w:rsidRPr="00EB74C7">
          <w:rPr>
            <w:rStyle w:val="a8"/>
          </w:rPr>
          <w:t>_</w:t>
        </w:r>
        <w:r w:rsidR="00F32F55" w:rsidRPr="00EB74C7">
          <w:rPr>
            <w:rStyle w:val="a8"/>
            <w:lang w:val="en-US"/>
          </w:rPr>
          <w:t>mko</w:t>
        </w:r>
        <w:r w:rsidR="00F32F55" w:rsidRPr="00EB74C7">
          <w:rPr>
            <w:rStyle w:val="a8"/>
          </w:rPr>
          <w:t>_2513978.</w:t>
        </w:r>
        <w:r w:rsidR="00F32F55" w:rsidRPr="00EB74C7">
          <w:rPr>
            <w:rStyle w:val="a8"/>
            <w:lang w:val="en-US"/>
          </w:rPr>
          <w:t>pdf</w:t>
        </w:r>
      </w:hyperlink>
    </w:p>
    <w:p w:rsidR="00F32F55" w:rsidRPr="00F32F55" w:rsidRDefault="00F32F55" w:rsidP="00FC5545"/>
    <w:p w:rsidR="00BE63D4" w:rsidRPr="00BE63D4" w:rsidRDefault="00BE63D4" w:rsidP="00FC5545"/>
    <w:p w:rsidR="00BE63D4" w:rsidRDefault="00BE63D4" w:rsidP="00BE63D4">
      <w:r>
        <w:t xml:space="preserve">255. 83.3(2=Рус)6;   </w:t>
      </w:r>
    </w:p>
    <w:p w:rsidR="00BE63D4" w:rsidRDefault="00BE63D4" w:rsidP="00BE63D4">
      <w:r>
        <w:t xml:space="preserve">    1766087-Л - кх</w:t>
      </w:r>
    </w:p>
    <w:p w:rsidR="00BE63D4" w:rsidRDefault="00BE63D4" w:rsidP="00BE63D4">
      <w:r>
        <w:t xml:space="preserve">    Вишневский, Борис Лазаревич</w:t>
      </w:r>
    </w:p>
    <w:p w:rsidR="00BE63D4" w:rsidRDefault="00BE63D4" w:rsidP="00BE63D4">
      <w:r>
        <w:t>Аркадий и Борис Стругацкие. Двойная звезда / Борис Вишневский. - Москва ; Санкт-Петербург : АСТ : Terra Fantastica, 2004. - 381, [1] с., [24] л. фотоил.. - ISBN 5-17-024956-X (АСТ). - ISBN 5-7921-0664-9 (Terra Fantastica) : 122,00</w:t>
      </w:r>
    </w:p>
    <w:p w:rsidR="00BE63D4" w:rsidRDefault="00BE63D4" w:rsidP="00BE63D4"/>
    <w:p w:rsidR="00BE63D4" w:rsidRDefault="00BE63D4" w:rsidP="00BE63D4">
      <w:r>
        <w:t>256. Р2;   В67</w:t>
      </w:r>
    </w:p>
    <w:p w:rsidR="00BE63D4" w:rsidRDefault="00BE63D4" w:rsidP="00BE63D4">
      <w:r>
        <w:t xml:space="preserve">    1776843-Л - аб; 1776844-Л - од</w:t>
      </w:r>
    </w:p>
    <w:p w:rsidR="00BE63D4" w:rsidRDefault="00BE63D4" w:rsidP="00BE63D4">
      <w:r>
        <w:t xml:space="preserve">    Волков, Александр Мелентьевич</w:t>
      </w:r>
    </w:p>
    <w:p w:rsidR="00BE63D4" w:rsidRDefault="00BE63D4" w:rsidP="00BE63D4">
      <w:r>
        <w:t>Волшебник Изумрудного города / А. Волков; иллюстрации Анны Власовой. - Москва : Эксмо, 2019. - 288 с. : цв. ил.. - ISBN 978-5-699-99047-4 : 420,47</w:t>
      </w:r>
    </w:p>
    <w:p w:rsidR="00BE63D4" w:rsidRPr="00F32F55" w:rsidRDefault="00BE63D4" w:rsidP="00BE63D4">
      <w:r>
        <w:t xml:space="preserve">    Оглавление: </w:t>
      </w:r>
      <w:hyperlink r:id="rId192" w:history="1">
        <w:r w:rsidR="00F32F55" w:rsidRPr="00EB74C7">
          <w:rPr>
            <w:rStyle w:val="a8"/>
          </w:rPr>
          <w:t>http://kitap.tatar.ru/ogl/nlrt/nbrt_mko_2513405.pdf</w:t>
        </w:r>
      </w:hyperlink>
    </w:p>
    <w:p w:rsidR="00F32F55" w:rsidRPr="00F32F55" w:rsidRDefault="00F32F55" w:rsidP="00BE63D4"/>
    <w:p w:rsidR="00BE63D4" w:rsidRDefault="00BE63D4" w:rsidP="00BE63D4"/>
    <w:p w:rsidR="00BE63D4" w:rsidRDefault="00BE63D4" w:rsidP="00BE63D4">
      <w:r>
        <w:t>257. Р2;   В75</w:t>
      </w:r>
    </w:p>
    <w:p w:rsidR="00BE63D4" w:rsidRDefault="00BE63D4" w:rsidP="00BE63D4">
      <w:r>
        <w:t xml:space="preserve">    1776659-Ф - аб; 1776660-Ф - од</w:t>
      </w:r>
    </w:p>
    <w:p w:rsidR="00BE63D4" w:rsidRDefault="00BE63D4" w:rsidP="00BE63D4">
      <w:r>
        <w:t xml:space="preserve">    Воронкова, Любовь Фёдоровна</w:t>
      </w:r>
    </w:p>
    <w:p w:rsidR="00BE63D4" w:rsidRDefault="00BE63D4" w:rsidP="00BE63D4">
      <w:r>
        <w:t>Маша-растеряша / Л. Воронкова; рисунки Г. Валька. - Санкт-Петербург ; Москва : Речь, 2019. - 15, [1] c. : цв. ил. - (Любимая мамина книжка).. - ISBN 978-5-9268-2881-5 : 176,99</w:t>
      </w:r>
    </w:p>
    <w:p w:rsidR="00BE63D4" w:rsidRDefault="00BE63D4" w:rsidP="00BE63D4"/>
    <w:p w:rsidR="00BE63D4" w:rsidRDefault="00BE63D4" w:rsidP="00BE63D4">
      <w:r>
        <w:t>258. И(Англ);   В88</w:t>
      </w:r>
    </w:p>
    <w:p w:rsidR="00BE63D4" w:rsidRDefault="00BE63D4" w:rsidP="00BE63D4">
      <w:r>
        <w:t xml:space="preserve">    1777247-Л - аб; 1777248-Л - од</w:t>
      </w:r>
    </w:p>
    <w:p w:rsidR="00BE63D4" w:rsidRDefault="00BE63D4" w:rsidP="00BE63D4">
      <w:r>
        <w:t xml:space="preserve">    Вуд, Лора</w:t>
      </w:r>
    </w:p>
    <w:p w:rsidR="00BE63D4" w:rsidRDefault="00BE63D4" w:rsidP="00BE63D4">
      <w:r>
        <w:t>Поппи Пим и секрет "чёрной пенни" : [повесть] / Лора Вуд; [пер. с англ. В. А. Максимовой]. - Москва : Эксмодетство : Эксмо, 2019. - 317, [2] c.. - ISBN 978-5-04-098424-4 : 322,08</w:t>
      </w:r>
    </w:p>
    <w:p w:rsidR="00BE63D4" w:rsidRDefault="00BE63D4" w:rsidP="00BE63D4"/>
    <w:p w:rsidR="00BE63D4" w:rsidRDefault="00BE63D4" w:rsidP="00BE63D4">
      <w:r>
        <w:t>259. 83.3(2=411.2)1;   Г20</w:t>
      </w:r>
    </w:p>
    <w:p w:rsidR="00BE63D4" w:rsidRDefault="00BE63D4" w:rsidP="00BE63D4">
      <w:r>
        <w:t xml:space="preserve">    1767585-Л - кх</w:t>
      </w:r>
    </w:p>
    <w:p w:rsidR="00BE63D4" w:rsidRDefault="00BE63D4" w:rsidP="00BE63D4">
      <w:r>
        <w:t xml:space="preserve">    Гарипова, Эльза Вильданова</w:t>
      </w:r>
    </w:p>
    <w:p w:rsidR="00BE63D4" w:rsidRDefault="00BE63D4" w:rsidP="00BE63D4">
      <w:r>
        <w:t>Вербализация социокультурного понятия "семья" в произведениях Л. Толстого "Война и мир" и Д. Голсуорси "Сага о Форсайтах" : автореферат на соискание ученой степени кандидата филологических наук : специальность 10.02.20 - сравнительно-историческое, типологическое и сопоставительное языкознание / Гарипова Эльза Вильданова; ФГАОУ ВО "Казанский (Приволжский) федеральный университет". - Казань, 2020. - 22 с. : графики. - На правах рукописи : 0,00</w:t>
      </w:r>
    </w:p>
    <w:p w:rsidR="00BE63D4" w:rsidRDefault="00BE63D4" w:rsidP="00BE63D4"/>
    <w:p w:rsidR="00BE63D4" w:rsidRDefault="00BE63D4" w:rsidP="00BE63D4">
      <w:r>
        <w:lastRenderedPageBreak/>
        <w:t>260. И(Англ);   Г74</w:t>
      </w:r>
    </w:p>
    <w:p w:rsidR="00BE63D4" w:rsidRDefault="00BE63D4" w:rsidP="00BE63D4">
      <w:r>
        <w:t xml:space="preserve">    1776437-Л - аб; 1776438-Л - од</w:t>
      </w:r>
    </w:p>
    <w:p w:rsidR="00BE63D4" w:rsidRDefault="00BE63D4" w:rsidP="00BE63D4">
      <w:r>
        <w:t xml:space="preserve">    Гоудж, Элизабет</w:t>
      </w:r>
    </w:p>
    <w:p w:rsidR="00BE63D4" w:rsidRDefault="00BE63D4" w:rsidP="00BE63D4">
      <w:r>
        <w:t>Встреча с Лунной долиной / Элизабет Гоудж; перевод [с англ.] Ольги Бухиной ; художник Елена Селиванова. - Санкт-Петербург : Качели, 2019. - 109, [3] c. : цв. ил. - (Лунная долина).. - ISBN 978-5-907076-60-0 : 706,31</w:t>
      </w:r>
    </w:p>
    <w:p w:rsidR="00BE63D4" w:rsidRDefault="00BE63D4" w:rsidP="00BE63D4"/>
    <w:p w:rsidR="00BE63D4" w:rsidRDefault="00BE63D4" w:rsidP="00BE63D4">
      <w:r>
        <w:t>261. И(Англ);   Г74</w:t>
      </w:r>
    </w:p>
    <w:p w:rsidR="00BE63D4" w:rsidRDefault="00BE63D4" w:rsidP="00BE63D4">
      <w:r>
        <w:t xml:space="preserve">    1776439-Л - аб; 1776440-Л - од</w:t>
      </w:r>
    </w:p>
    <w:p w:rsidR="00BE63D4" w:rsidRDefault="00BE63D4" w:rsidP="00BE63D4">
      <w:r>
        <w:t xml:space="preserve">    Гоудж, Элизабет</w:t>
      </w:r>
    </w:p>
    <w:p w:rsidR="00BE63D4" w:rsidRDefault="00BE63D4" w:rsidP="00BE63D4">
      <w:r>
        <w:t>Друзья в Лунной долине : [повесть] / Элизабет Гоудж; перевод [с англ.] Ольги Бухиной ; художник Елена Селиванова. - Санкт-Петербург : Качели, 2019. - 126, [2] c. : цв. ил. - (Лунная долина).. - ISBN 978-5-907142-35-0 : 706,20</w:t>
      </w:r>
    </w:p>
    <w:p w:rsidR="00BE63D4" w:rsidRPr="00F32F55" w:rsidRDefault="00BE63D4" w:rsidP="00BE63D4">
      <w:r>
        <w:t xml:space="preserve">    Оглавление: </w:t>
      </w:r>
      <w:hyperlink r:id="rId193" w:history="1">
        <w:r w:rsidR="00F32F55" w:rsidRPr="00EB74C7">
          <w:rPr>
            <w:rStyle w:val="a8"/>
          </w:rPr>
          <w:t>http://kitap.tatar.ru/ogl/nlrt/nbrt_mko_2488525.pdf</w:t>
        </w:r>
      </w:hyperlink>
    </w:p>
    <w:p w:rsidR="00F32F55" w:rsidRPr="00F32F55" w:rsidRDefault="00F32F55" w:rsidP="00BE63D4"/>
    <w:p w:rsidR="00BE63D4" w:rsidRDefault="00BE63D4" w:rsidP="00BE63D4"/>
    <w:p w:rsidR="00BE63D4" w:rsidRDefault="00BE63D4" w:rsidP="00BE63D4">
      <w:r>
        <w:t>262. И(Англ);   Г74</w:t>
      </w:r>
    </w:p>
    <w:p w:rsidR="00BE63D4" w:rsidRDefault="00BE63D4" w:rsidP="00BE63D4">
      <w:r>
        <w:t xml:space="preserve">    1776436-Л - од; 1776435-Л - аб</w:t>
      </w:r>
    </w:p>
    <w:p w:rsidR="00BE63D4" w:rsidRDefault="00BE63D4" w:rsidP="00BE63D4">
      <w:r>
        <w:t xml:space="preserve">    Гоудж, Элизабет</w:t>
      </w:r>
    </w:p>
    <w:p w:rsidR="00BE63D4" w:rsidRDefault="00BE63D4" w:rsidP="00BE63D4">
      <w:r>
        <w:t>Тайна Лунной долины : [сказочная повесть] / Элизабет Гоудж; перевод [с англ.] Ольги Бухиной ; художник Елена Селиванова. - Санкт-Петербург : Качели, 2019. - 126, [2] c. : цв. ил. - (Лунная долина).. - ISBN 978-5-907142-84-8 : 356,62</w:t>
      </w:r>
    </w:p>
    <w:p w:rsidR="00BE63D4" w:rsidRDefault="00BE63D4" w:rsidP="00BE63D4"/>
    <w:p w:rsidR="00BE63D4" w:rsidRDefault="00BE63D4" w:rsidP="00BE63D4">
      <w:r>
        <w:t>263. И(Амер);   Г75</w:t>
      </w:r>
    </w:p>
    <w:p w:rsidR="00BE63D4" w:rsidRDefault="00BE63D4" w:rsidP="00BE63D4">
      <w:r>
        <w:t xml:space="preserve">    1776995-Л - аб; 1776996-Л - од</w:t>
      </w:r>
    </w:p>
    <w:p w:rsidR="00BE63D4" w:rsidRDefault="00BE63D4" w:rsidP="00BE63D4">
      <w:r>
        <w:t xml:space="preserve">    Грабенстейн, Крис</w:t>
      </w:r>
    </w:p>
    <w:p w:rsidR="00BE63D4" w:rsidRDefault="00BE63D4" w:rsidP="00BE63D4">
      <w:r>
        <w:t>Библиотечная Олимпиада мистера Лимончелло / Крис Грабенстейн; [пер. с англ. И. Ющенко]. - Москва : Карьера Пресс, 2017. - 304 c. - Загл. и авт. ориг.: Mr. Lemoncello's Library Olympics / Chris Grabenstein. - ISBN 978-5-00074-132-0 : 582,12</w:t>
      </w:r>
    </w:p>
    <w:p w:rsidR="00BE63D4" w:rsidRDefault="00BE63D4" w:rsidP="00BE63D4"/>
    <w:p w:rsidR="00BE63D4" w:rsidRDefault="00BE63D4" w:rsidP="00BE63D4">
      <w:r>
        <w:t>264. И(Нем);   Г84</w:t>
      </w:r>
    </w:p>
    <w:p w:rsidR="00BE63D4" w:rsidRDefault="00BE63D4" w:rsidP="00BE63D4">
      <w:r>
        <w:t xml:space="preserve">    1777037-Л - аб; 1777038-Л - од</w:t>
      </w:r>
    </w:p>
    <w:p w:rsidR="00BE63D4" w:rsidRDefault="00BE63D4" w:rsidP="00BE63D4">
      <w:r>
        <w:t xml:space="preserve">    Гримм, Якоб</w:t>
      </w:r>
    </w:p>
    <w:p w:rsidR="00BE63D4" w:rsidRDefault="00BE63D4" w:rsidP="00BE63D4">
      <w:r>
        <w:t>Бременские музыканты : книжка с наклейками / Братья Гримм; [худож. М. Панжиева]. - Тверь : Высшая школа; Москва : Детская литература, 2019. - [14] с. : ил., цв. ил. + наклейки с героями сказки. - (Любимые сказки). - (Школа Кота в сапогах). - На обл. в подзагл.: Задания от Кота в сапогах. - ISBN 978-5-08-006009-0 : 49,28</w:t>
      </w:r>
    </w:p>
    <w:p w:rsidR="00BE63D4" w:rsidRDefault="00BE63D4" w:rsidP="00BE63D4"/>
    <w:p w:rsidR="00BE63D4" w:rsidRDefault="00BE63D4" w:rsidP="00BE63D4">
      <w:r>
        <w:t>265. И(Англ);   Д15</w:t>
      </w:r>
    </w:p>
    <w:p w:rsidR="00BE63D4" w:rsidRDefault="00BE63D4" w:rsidP="00BE63D4">
      <w:r>
        <w:t xml:space="preserve">    1776863-Л - аб; 1776864-Л - од</w:t>
      </w:r>
    </w:p>
    <w:p w:rsidR="00BE63D4" w:rsidRDefault="00BE63D4" w:rsidP="00BE63D4">
      <w:r>
        <w:t xml:space="preserve">    Даль, Роальд</w:t>
      </w:r>
    </w:p>
    <w:p w:rsidR="00BE63D4" w:rsidRDefault="00BE63D4" w:rsidP="00BE63D4">
      <w:r>
        <w:t>Изумительный мистер Лис / Роальд Даль; перевод с английского Елены Суриц ; илллюстрации Квентина Блейка. - 3-е изд., испр. - Москва : Самокат, 2019. - 96 c. : цв. ил. - (Роальд Даль. Фабрика сказок). - (Сказочник №1 в мире). - Загл. и авт. ориг.: Fantastic Mr.Fox / Roald Dahl. - ISBN 978-5-91759-538-2 : 624,80</w:t>
      </w:r>
    </w:p>
    <w:p w:rsidR="00BE63D4" w:rsidRPr="00F32F55" w:rsidRDefault="00BE63D4" w:rsidP="00BE63D4">
      <w:r>
        <w:t xml:space="preserve">    Оглавление: </w:t>
      </w:r>
      <w:hyperlink r:id="rId194" w:history="1">
        <w:r w:rsidR="00F32F55" w:rsidRPr="00EB74C7">
          <w:rPr>
            <w:rStyle w:val="a8"/>
          </w:rPr>
          <w:t>http://kitap.tatar.ru/ogl/nlrt/nbrt_mko_2470517.pdf</w:t>
        </w:r>
      </w:hyperlink>
    </w:p>
    <w:p w:rsidR="00F32F55" w:rsidRPr="00F32F55" w:rsidRDefault="00F32F55" w:rsidP="00BE63D4"/>
    <w:p w:rsidR="00BE63D4" w:rsidRDefault="00BE63D4" w:rsidP="00BE63D4"/>
    <w:p w:rsidR="00BE63D4" w:rsidRDefault="00BE63D4" w:rsidP="00BE63D4">
      <w:r>
        <w:t>266. И(Англ);   Д15</w:t>
      </w:r>
    </w:p>
    <w:p w:rsidR="00BE63D4" w:rsidRDefault="00BE63D4" w:rsidP="00BE63D4">
      <w:r>
        <w:t xml:space="preserve">    1776885-Л - аб; 1776886-Л - од</w:t>
      </w:r>
    </w:p>
    <w:p w:rsidR="00BE63D4" w:rsidRDefault="00BE63D4" w:rsidP="00BE63D4">
      <w:r>
        <w:t xml:space="preserve">    Даль, Роальд</w:t>
      </w:r>
    </w:p>
    <w:p w:rsidR="00BE63D4" w:rsidRPr="004158BA" w:rsidRDefault="00BE63D4" w:rsidP="00BE63D4">
      <w:pPr>
        <w:rPr>
          <w:lang w:val="en-US"/>
        </w:rPr>
      </w:pPr>
      <w:r>
        <w:lastRenderedPageBreak/>
        <w:t xml:space="preserve">Мальчик. Рассказы о детстве / Роальд Даль ; перевод с английского Евгении Канищевой, Натальи Калошиной ; иллюстрации Квентина Блейка. - Москва : Самокат, 2019. - 208 с. : ил. - (Роальд Даль. Фабрика сказок). - (Сказочник № 1 в мире). - Загл. и авт. ориг.: Boy. </w:t>
      </w:r>
      <w:r w:rsidRPr="004158BA">
        <w:rPr>
          <w:lang w:val="en-US"/>
        </w:rPr>
        <w:t>Tales of Childhood / Roald Dahl. - ISBN 978-5-91759-517-7 : 624,80</w:t>
      </w:r>
    </w:p>
    <w:p w:rsidR="00BE63D4" w:rsidRPr="00F32F55" w:rsidRDefault="00BE63D4" w:rsidP="00BE63D4">
      <w:r w:rsidRPr="00F32F55">
        <w:t xml:space="preserve">    </w:t>
      </w:r>
      <w:r>
        <w:t>Оглавление</w:t>
      </w:r>
      <w:r w:rsidRPr="00F32F55">
        <w:t xml:space="preserve">: </w:t>
      </w:r>
      <w:hyperlink r:id="rId195" w:history="1">
        <w:r w:rsidR="00F32F55" w:rsidRPr="00EB74C7">
          <w:rPr>
            <w:rStyle w:val="a8"/>
            <w:lang w:val="en-US"/>
          </w:rPr>
          <w:t>http</w:t>
        </w:r>
        <w:r w:rsidR="00F32F55" w:rsidRPr="00F32F55">
          <w:rPr>
            <w:rStyle w:val="a8"/>
          </w:rPr>
          <w:t>://</w:t>
        </w:r>
        <w:r w:rsidR="00F32F55" w:rsidRPr="00EB74C7">
          <w:rPr>
            <w:rStyle w:val="a8"/>
            <w:lang w:val="en-US"/>
          </w:rPr>
          <w:t>kitap</w:t>
        </w:r>
        <w:r w:rsidR="00F32F55" w:rsidRPr="00F32F55">
          <w:rPr>
            <w:rStyle w:val="a8"/>
          </w:rPr>
          <w:t>.</w:t>
        </w:r>
        <w:r w:rsidR="00F32F55" w:rsidRPr="00EB74C7">
          <w:rPr>
            <w:rStyle w:val="a8"/>
            <w:lang w:val="en-US"/>
          </w:rPr>
          <w:t>tatar</w:t>
        </w:r>
        <w:r w:rsidR="00F32F55" w:rsidRPr="00F32F55">
          <w:rPr>
            <w:rStyle w:val="a8"/>
          </w:rPr>
          <w:t>.</w:t>
        </w:r>
        <w:r w:rsidR="00F32F55" w:rsidRPr="00EB74C7">
          <w:rPr>
            <w:rStyle w:val="a8"/>
            <w:lang w:val="en-US"/>
          </w:rPr>
          <w:t>ru</w:t>
        </w:r>
        <w:r w:rsidR="00F32F55" w:rsidRPr="00F32F55">
          <w:rPr>
            <w:rStyle w:val="a8"/>
          </w:rPr>
          <w:t>/</w:t>
        </w:r>
        <w:r w:rsidR="00F32F55" w:rsidRPr="00EB74C7">
          <w:rPr>
            <w:rStyle w:val="a8"/>
            <w:lang w:val="en-US"/>
          </w:rPr>
          <w:t>ogl</w:t>
        </w:r>
        <w:r w:rsidR="00F32F55" w:rsidRPr="00F32F55">
          <w:rPr>
            <w:rStyle w:val="a8"/>
          </w:rPr>
          <w:t>/</w:t>
        </w:r>
        <w:r w:rsidR="00F32F55" w:rsidRPr="00EB74C7">
          <w:rPr>
            <w:rStyle w:val="a8"/>
            <w:lang w:val="en-US"/>
          </w:rPr>
          <w:t>nlrt</w:t>
        </w:r>
        <w:r w:rsidR="00F32F55" w:rsidRPr="00F32F55">
          <w:rPr>
            <w:rStyle w:val="a8"/>
          </w:rPr>
          <w:t>/</w:t>
        </w:r>
        <w:r w:rsidR="00F32F55" w:rsidRPr="00EB74C7">
          <w:rPr>
            <w:rStyle w:val="a8"/>
            <w:lang w:val="en-US"/>
          </w:rPr>
          <w:t>nbrt</w:t>
        </w:r>
        <w:r w:rsidR="00F32F55" w:rsidRPr="00F32F55">
          <w:rPr>
            <w:rStyle w:val="a8"/>
          </w:rPr>
          <w:t>_</w:t>
        </w:r>
        <w:r w:rsidR="00F32F55" w:rsidRPr="00EB74C7">
          <w:rPr>
            <w:rStyle w:val="a8"/>
            <w:lang w:val="en-US"/>
          </w:rPr>
          <w:t>mko</w:t>
        </w:r>
        <w:r w:rsidR="00F32F55" w:rsidRPr="00F32F55">
          <w:rPr>
            <w:rStyle w:val="a8"/>
          </w:rPr>
          <w:t>_2476357.</w:t>
        </w:r>
        <w:r w:rsidR="00F32F55" w:rsidRPr="00EB74C7">
          <w:rPr>
            <w:rStyle w:val="a8"/>
            <w:lang w:val="en-US"/>
          </w:rPr>
          <w:t>pdf</w:t>
        </w:r>
      </w:hyperlink>
    </w:p>
    <w:p w:rsidR="00F32F55" w:rsidRPr="00F32F55" w:rsidRDefault="00F32F55" w:rsidP="00BE63D4"/>
    <w:p w:rsidR="00BE63D4" w:rsidRPr="00F32F55" w:rsidRDefault="00BE63D4" w:rsidP="00BE63D4"/>
    <w:p w:rsidR="00BE63D4" w:rsidRDefault="00BE63D4" w:rsidP="00BE63D4">
      <w:r>
        <w:t>267. Р2;   Д18</w:t>
      </w:r>
    </w:p>
    <w:p w:rsidR="00BE63D4" w:rsidRDefault="00BE63D4" w:rsidP="00BE63D4">
      <w:r>
        <w:t xml:space="preserve">    1776359-Ф - аб; 1776360-Ф - од</w:t>
      </w:r>
    </w:p>
    <w:p w:rsidR="00BE63D4" w:rsidRDefault="00BE63D4" w:rsidP="00BE63D4">
      <w:r>
        <w:t xml:space="preserve">    Данилова, Ирина Семеновна</w:t>
      </w:r>
    </w:p>
    <w:p w:rsidR="00BE63D4" w:rsidRDefault="00BE63D4" w:rsidP="00BE63D4">
      <w:r>
        <w:t>История о Капельке. Как важно доводить всё начатое до конца / Ирина Данилова; художник Ирина Починок. - Москва : Капелька, 2019. - 34, [3] с. : цв. ил. - (Сказки и истории Страны Дождей для тех, кто хочет стать волшебником своей жизни). - (История о капельке).. - ISBN 978-5-9908247-0-6 : 611,82</w:t>
      </w:r>
    </w:p>
    <w:p w:rsidR="00BE63D4" w:rsidRDefault="00BE63D4" w:rsidP="00BE63D4"/>
    <w:p w:rsidR="00BE63D4" w:rsidRDefault="00BE63D4" w:rsidP="00BE63D4">
      <w:r>
        <w:t>268. Р2;   Д18</w:t>
      </w:r>
    </w:p>
    <w:p w:rsidR="00BE63D4" w:rsidRDefault="00BE63D4" w:rsidP="00BE63D4">
      <w:r>
        <w:t xml:space="preserve">    1776355-Ф - аб; 1776356-Ф - од</w:t>
      </w:r>
    </w:p>
    <w:p w:rsidR="00BE63D4" w:rsidRDefault="00BE63D4" w:rsidP="00BE63D4">
      <w:r>
        <w:t xml:space="preserve">    Данилова, Ирина Семеновна</w:t>
      </w:r>
    </w:p>
    <w:p w:rsidR="00BE63D4" w:rsidRDefault="00BE63D4" w:rsidP="00BE63D4">
      <w:r>
        <w:t>История о Капельке. Как исполнить свою мечту / Ирина Данилова; художник Ирина Починок. - Москва : Капелька, 2019. - 63, [2] с. : цв. ил. - (История о капельке). - (Сказки и истории страны дождей для тех, кто хочет стать волшебником своей жизни).. - ISBN 978-5-9908247-1-3 : 681,78</w:t>
      </w:r>
    </w:p>
    <w:p w:rsidR="00BE63D4" w:rsidRDefault="00BE63D4" w:rsidP="00BE63D4"/>
    <w:p w:rsidR="00BE63D4" w:rsidRDefault="00BE63D4" w:rsidP="00BE63D4">
      <w:r>
        <w:t>269. Р2;   Д18</w:t>
      </w:r>
    </w:p>
    <w:p w:rsidR="00BE63D4" w:rsidRDefault="00BE63D4" w:rsidP="00BE63D4">
      <w:r>
        <w:t xml:space="preserve">    1776357-Ф - аб; 1776358-Ф - од</w:t>
      </w:r>
    </w:p>
    <w:p w:rsidR="00BE63D4" w:rsidRDefault="00BE63D4" w:rsidP="00BE63D4">
      <w:r>
        <w:t xml:space="preserve">    Данилова, Ирина Семеновна</w:t>
      </w:r>
    </w:p>
    <w:p w:rsidR="00BE63D4" w:rsidRDefault="00BE63D4" w:rsidP="00BE63D4">
      <w:r>
        <w:t>История о Капельке. Как научиться любить / Ирина Данилова; художник Ирина Починок. - Москва : Капелька, 2019. - 40, [5] с. : цв. ил. - (Сказки и истории Страны Дождей для тех, кто хочет стать волшебником своей жизни). - (История о капельке).. - ISBN 978-5-9908247-2-0 : 628,65</w:t>
      </w:r>
    </w:p>
    <w:p w:rsidR="00BE63D4" w:rsidRDefault="00BE63D4" w:rsidP="00BE63D4"/>
    <w:p w:rsidR="00BE63D4" w:rsidRDefault="00BE63D4" w:rsidP="00BE63D4">
      <w:r>
        <w:t>270. Р2;   Д18</w:t>
      </w:r>
    </w:p>
    <w:p w:rsidR="00BE63D4" w:rsidRDefault="00BE63D4" w:rsidP="00BE63D4">
      <w:r>
        <w:t xml:space="preserve">    1776361-Ф - аб; 1776362-Ф - од</w:t>
      </w:r>
    </w:p>
    <w:p w:rsidR="00BE63D4" w:rsidRDefault="00BE63D4" w:rsidP="00BE63D4">
      <w:r>
        <w:t xml:space="preserve">    Данилова, Ирина Семеновна</w:t>
      </w:r>
    </w:p>
    <w:p w:rsidR="00BE63D4" w:rsidRDefault="00BE63D4" w:rsidP="00BE63D4">
      <w:r>
        <w:t>История о капельке. Как важно благодарить / Ирина Данилова; художник Ирина Починок. - Москва : Капелька, 2019. - 77, [4] с. : цв. ил. - (История о капельке). - (Сказки и истории страны Дождей для тех, кто хочет стать волшебником своей жизни).. - ISBN 978-5-9908247-6-8 : 751,63</w:t>
      </w:r>
    </w:p>
    <w:p w:rsidR="00BE63D4" w:rsidRDefault="00BE63D4" w:rsidP="00BE63D4"/>
    <w:p w:rsidR="00BE63D4" w:rsidRDefault="00BE63D4" w:rsidP="00BE63D4">
      <w:r>
        <w:t>271. И(Англ);   Д39</w:t>
      </w:r>
    </w:p>
    <w:p w:rsidR="00BE63D4" w:rsidRDefault="00BE63D4" w:rsidP="00BE63D4">
      <w:r>
        <w:t xml:space="preserve">    1776379-Л - аб; 1776380-Л - од</w:t>
      </w:r>
    </w:p>
    <w:p w:rsidR="00BE63D4" w:rsidRDefault="00BE63D4" w:rsidP="00BE63D4">
      <w:r>
        <w:t xml:space="preserve">    Дефо, Даниэль</w:t>
      </w:r>
    </w:p>
    <w:p w:rsidR="00BE63D4" w:rsidRDefault="00BE63D4" w:rsidP="00BE63D4">
      <w:r>
        <w:t>Жизнь и удивительные приключения морехода Робинзона Крузо : роман / Даниэль Дефо; пересказ с английского и [предисл.] К. Чуковского ; [худож. Ж. Гранвиль]. - Москва : Детская литература, 2019. - 254, [1] c. : ил., портр. - (Школьная библиотека).. - ISBN 978-5-08-006179-0 : 209,22</w:t>
      </w:r>
    </w:p>
    <w:p w:rsidR="00BE63D4" w:rsidRPr="00F32F55" w:rsidRDefault="00BE63D4" w:rsidP="00BE63D4">
      <w:r>
        <w:t xml:space="preserve">    Оглавление: </w:t>
      </w:r>
      <w:hyperlink r:id="rId196" w:history="1">
        <w:r w:rsidR="00F32F55" w:rsidRPr="00EB74C7">
          <w:rPr>
            <w:rStyle w:val="a8"/>
          </w:rPr>
          <w:t>http://kitap.tatar.ru/ogl/nlrt/nbrt_mko_2435047.pdf</w:t>
        </w:r>
      </w:hyperlink>
    </w:p>
    <w:p w:rsidR="00F32F55" w:rsidRPr="00F32F55" w:rsidRDefault="00F32F55" w:rsidP="00BE63D4"/>
    <w:p w:rsidR="00BE63D4" w:rsidRDefault="00BE63D4" w:rsidP="00BE63D4"/>
    <w:p w:rsidR="00BE63D4" w:rsidRDefault="00BE63D4" w:rsidP="00BE63D4">
      <w:r>
        <w:t>272. И(Англ);   Д40</w:t>
      </w:r>
    </w:p>
    <w:p w:rsidR="00BE63D4" w:rsidRDefault="00BE63D4" w:rsidP="00BE63D4">
      <w:r>
        <w:t xml:space="preserve">    1776787-Л - аб; 1776788-Л - од</w:t>
      </w:r>
    </w:p>
    <w:p w:rsidR="00BE63D4" w:rsidRDefault="00BE63D4" w:rsidP="00BE63D4">
      <w:r>
        <w:t xml:space="preserve">    Джером, Джером Клапка</w:t>
      </w:r>
    </w:p>
    <w:p w:rsidR="00BE63D4" w:rsidRDefault="00BE63D4" w:rsidP="00BE63D4">
      <w:r>
        <w:lastRenderedPageBreak/>
        <w:t>Трое на четырех колесах : [повесть] / Джером К. Джером; иллюстрации Александры Семеновой ; [пер. с англ.  А. Я. Ливерганта]. - Москва : Нигма, 2019. - 311 c. : ил. - (Чтение с увлечением). - Загл. и авт. ориг.: Three Men on the Bummel / Jerome K. Jerome. - ISBN 978-5-4335-0650-3 : 707,63</w:t>
      </w:r>
    </w:p>
    <w:p w:rsidR="00BE63D4" w:rsidRDefault="00BE63D4" w:rsidP="00BE63D4"/>
    <w:p w:rsidR="00BE63D4" w:rsidRDefault="00BE63D4" w:rsidP="00BE63D4">
      <w:r>
        <w:t>273. И(Англ);   Д40</w:t>
      </w:r>
    </w:p>
    <w:p w:rsidR="00BE63D4" w:rsidRDefault="00BE63D4" w:rsidP="00BE63D4">
      <w:r>
        <w:t xml:space="preserve">    1776873-Л - аб; 1776874-Л - од</w:t>
      </w:r>
    </w:p>
    <w:p w:rsidR="00BE63D4" w:rsidRDefault="00BE63D4" w:rsidP="00BE63D4">
      <w:r>
        <w:t xml:space="preserve">    Джером, Джером Клапка</w:t>
      </w:r>
    </w:p>
    <w:p w:rsidR="00BE63D4" w:rsidRDefault="00BE63D4" w:rsidP="00BE63D4">
      <w:r>
        <w:t>Истории, рассказанные после ужина : [рассказы] / Джером К. Джером; иллюстрации М. Сутягиной ; [пер. с англ.: В. Артёмов [и др.]]. - Москва : Нигма, 2019. - 352 c. : ил. - (Чтение с увлечением). - Загл. и авт. ориг: Told After Supper / Jerome K. Jerome. - Содерж.: О праздности ; О малышах; О еде и питье; О памяти; Наша компания. Введение [и др.]. - ISBN 978-5-4335-0697-8 : 707,63</w:t>
      </w:r>
    </w:p>
    <w:p w:rsidR="00BE63D4" w:rsidRPr="00F32F55" w:rsidRDefault="00BE63D4" w:rsidP="00BE63D4">
      <w:r>
        <w:t xml:space="preserve">    Оглавление: </w:t>
      </w:r>
      <w:hyperlink r:id="rId197" w:history="1">
        <w:r w:rsidR="00F32F55" w:rsidRPr="00EB74C7">
          <w:rPr>
            <w:rStyle w:val="a8"/>
          </w:rPr>
          <w:t>http://kitap.tatar.ru/ogl/nlrt/nbrt_mko_2470074.pdf</w:t>
        </w:r>
      </w:hyperlink>
    </w:p>
    <w:p w:rsidR="00F32F55" w:rsidRPr="00F32F55" w:rsidRDefault="00F32F55" w:rsidP="00BE63D4"/>
    <w:p w:rsidR="00BE63D4" w:rsidRDefault="00BE63D4" w:rsidP="00BE63D4"/>
    <w:p w:rsidR="00BE63D4" w:rsidRDefault="00BE63D4" w:rsidP="00BE63D4">
      <w:r>
        <w:t>274. Р2;   Д53</w:t>
      </w:r>
    </w:p>
    <w:p w:rsidR="00BE63D4" w:rsidRDefault="00BE63D4" w:rsidP="00BE63D4">
      <w:r>
        <w:t xml:space="preserve">    1776671-Л - аб; 1776672-Л - од</w:t>
      </w:r>
    </w:p>
    <w:p w:rsidR="00BE63D4" w:rsidRDefault="00BE63D4" w:rsidP="00BE63D4">
      <w:r>
        <w:t xml:space="preserve">    Дмитриев, Юрий Дмитриевич</w:t>
      </w:r>
    </w:p>
    <w:p w:rsidR="00BE63D4" w:rsidRDefault="00BE63D4" w:rsidP="00BE63D4">
      <w:r>
        <w:t>Сказки про Мушонка и его друзей / Юрий Дмитриев; художник Сергей Яровой. - Москва : Детская литература, 2019. - 30, [2] c. : цв. ил. - (Книга за книгой). - Содерж.: Синий шалашик; Кто без крыльев летает; Как Мушонок ноги выбирал; Незнакомец на полянке; Спор на старом дубе. - ISBN 978-5-08-006152-3 : 187,77</w:t>
      </w:r>
    </w:p>
    <w:p w:rsidR="00BE63D4" w:rsidRPr="00F32F55" w:rsidRDefault="00BE63D4" w:rsidP="00BE63D4">
      <w:r>
        <w:t xml:space="preserve">    Оглавление: </w:t>
      </w:r>
      <w:hyperlink r:id="rId198" w:history="1">
        <w:r w:rsidR="00F32F55" w:rsidRPr="00EB74C7">
          <w:rPr>
            <w:rStyle w:val="a8"/>
          </w:rPr>
          <w:t>http://kitap.tatar.ru/ogl/nlrt/nbrt_mko_2434061.pdf</w:t>
        </w:r>
      </w:hyperlink>
    </w:p>
    <w:p w:rsidR="00F32F55" w:rsidRPr="00F32F55" w:rsidRDefault="00F32F55" w:rsidP="00BE63D4"/>
    <w:p w:rsidR="00BE63D4" w:rsidRDefault="00BE63D4" w:rsidP="00BE63D4"/>
    <w:p w:rsidR="00BE63D4" w:rsidRDefault="00BE63D4" w:rsidP="00BE63D4">
      <w:r>
        <w:t>275. И(Англ);   Д67</w:t>
      </w:r>
    </w:p>
    <w:p w:rsidR="00BE63D4" w:rsidRDefault="00BE63D4" w:rsidP="00BE63D4">
      <w:r>
        <w:t xml:space="preserve">    1776683-Ф - аб; 1776684-Ф - од</w:t>
      </w:r>
    </w:p>
    <w:p w:rsidR="00BE63D4" w:rsidRDefault="00BE63D4" w:rsidP="00BE63D4">
      <w:r>
        <w:t xml:space="preserve">    Дональдсон, Джулия</w:t>
      </w:r>
    </w:p>
    <w:p w:rsidR="005B0231" w:rsidRDefault="00BE63D4" w:rsidP="00BE63D4">
      <w:r>
        <w:t>Хочу к маме! / Джулия Дональдсон; перевела с английского Марина Бородицкая ; художник Аксель Шеффлер. - Москва : Машины Творения, 2019. - [28] с. : цв. ил.; 28. - (Машинки творения).. - ISBN 978-5-907022-28-7 : 197,01</w:t>
      </w:r>
    </w:p>
    <w:p w:rsidR="005B0231" w:rsidRDefault="005B0231" w:rsidP="00BE63D4"/>
    <w:p w:rsidR="005B0231" w:rsidRDefault="005B0231" w:rsidP="005B0231">
      <w:r>
        <w:t>276. И(Англ);   Д67</w:t>
      </w:r>
    </w:p>
    <w:p w:rsidR="005B0231" w:rsidRDefault="005B0231" w:rsidP="005B0231">
      <w:r>
        <w:t xml:space="preserve">    1776685-Ф - аб; 1776686-Ф - од</w:t>
      </w:r>
    </w:p>
    <w:p w:rsidR="005B0231" w:rsidRDefault="005B0231" w:rsidP="005B0231">
      <w:r>
        <w:t xml:space="preserve">    Дональдсон, Джулия</w:t>
      </w:r>
    </w:p>
    <w:p w:rsidR="005B0231" w:rsidRDefault="005B0231" w:rsidP="005B0231">
      <w:r>
        <w:t>Дочурка Груффало : [стихи] / Джулия Дональдсон; перевела с английского Марина Бородицкая ; художник Аксель Шеффлер. - Москва : Машины Творения, 2019. - [32] с. : цв. ил. - (Машинки творения).. - ISBN 978-5-907022-34-8 : 337,70</w:t>
      </w:r>
    </w:p>
    <w:p w:rsidR="005B0231" w:rsidRDefault="005B0231" w:rsidP="005B0231"/>
    <w:p w:rsidR="005B0231" w:rsidRDefault="005B0231" w:rsidP="005B0231">
      <w:r>
        <w:t>277. Р2;   Е60</w:t>
      </w:r>
    </w:p>
    <w:p w:rsidR="005B0231" w:rsidRDefault="005B0231" w:rsidP="005B0231">
      <w:r>
        <w:t xml:space="preserve">    1777267-Л - аб; 1777268-Л - од</w:t>
      </w:r>
    </w:p>
    <w:p w:rsidR="005B0231" w:rsidRDefault="005B0231" w:rsidP="005B0231">
      <w:r>
        <w:t xml:space="preserve">    Емец, Дмитрий Александрович</w:t>
      </w:r>
    </w:p>
    <w:p w:rsidR="005B0231" w:rsidRDefault="005B0231" w:rsidP="005B0231">
      <w:r>
        <w:t>Таня Гроттер и Золотая Пиявка : [повесть] / Дмитрий Емец. - Москва : Эксмо, 2019. - 349, [1] c. - (Таня Гроттер. Легендарное детское фэнтези).. - ISBN 978-5-699-81643-9 : 355,74</w:t>
      </w:r>
    </w:p>
    <w:p w:rsidR="005B0231" w:rsidRPr="00F32F55" w:rsidRDefault="005B0231" w:rsidP="005B0231">
      <w:r>
        <w:t xml:space="preserve">    Оглавление: </w:t>
      </w:r>
      <w:hyperlink r:id="rId199" w:history="1">
        <w:r w:rsidR="00F32F55" w:rsidRPr="00EB74C7">
          <w:rPr>
            <w:rStyle w:val="a8"/>
          </w:rPr>
          <w:t>http://kitap.tatar.ru/ogl/nlrt/nbrt_mko_2508292.pdf</w:t>
        </w:r>
      </w:hyperlink>
    </w:p>
    <w:p w:rsidR="00F32F55" w:rsidRPr="00F32F55" w:rsidRDefault="00F32F55" w:rsidP="005B0231"/>
    <w:p w:rsidR="005B0231" w:rsidRDefault="005B0231" w:rsidP="005B0231"/>
    <w:p w:rsidR="005B0231" w:rsidRDefault="005B0231" w:rsidP="005B0231">
      <w:r>
        <w:t>278. Р2;   Е60</w:t>
      </w:r>
    </w:p>
    <w:p w:rsidR="005B0231" w:rsidRDefault="005B0231" w:rsidP="005B0231">
      <w:r>
        <w:t xml:space="preserve">    1776690-Л - аб; 1776691-Л - од</w:t>
      </w:r>
    </w:p>
    <w:p w:rsidR="005B0231" w:rsidRDefault="005B0231" w:rsidP="005B0231">
      <w:r>
        <w:t xml:space="preserve">    Емец, Дмитрий Александрович</w:t>
      </w:r>
    </w:p>
    <w:p w:rsidR="005B0231" w:rsidRDefault="005B0231" w:rsidP="005B0231">
      <w:r>
        <w:lastRenderedPageBreak/>
        <w:t>Таня Гроттер и Исчезающий Этаж : [повесть] / Дмитрий Емец. - Москва : Эксмодетство : Эксмо, 2019. - 348, [4] c. - (Таня Гроттер. Легендарное детское фэнтези).. - ISBN 978-5-699-81639-2 : 346,72</w:t>
      </w:r>
    </w:p>
    <w:p w:rsidR="005B0231" w:rsidRPr="00F32F55" w:rsidRDefault="005B0231" w:rsidP="005B0231">
      <w:r>
        <w:t xml:space="preserve">    Оглавление: </w:t>
      </w:r>
      <w:hyperlink r:id="rId200" w:history="1">
        <w:r w:rsidR="00F32F55" w:rsidRPr="00EB74C7">
          <w:rPr>
            <w:rStyle w:val="a8"/>
          </w:rPr>
          <w:t>http://kitap.tatar.ru/ogl/nlrt/nbrt_mko_2508289.pdf</w:t>
        </w:r>
      </w:hyperlink>
    </w:p>
    <w:p w:rsidR="00F32F55" w:rsidRPr="00F32F55" w:rsidRDefault="00F32F55" w:rsidP="005B0231"/>
    <w:p w:rsidR="005B0231" w:rsidRDefault="005B0231" w:rsidP="005B0231"/>
    <w:p w:rsidR="005B0231" w:rsidRDefault="005B0231" w:rsidP="005B0231">
      <w:r>
        <w:t>279. Р2;   Е80</w:t>
      </w:r>
    </w:p>
    <w:p w:rsidR="005B0231" w:rsidRDefault="005B0231" w:rsidP="005B0231">
      <w:r>
        <w:t xml:space="preserve">    1776915-Л - аб; 1776916-Л - од</w:t>
      </w:r>
    </w:p>
    <w:p w:rsidR="005B0231" w:rsidRDefault="005B0231" w:rsidP="005B0231">
      <w:r>
        <w:t xml:space="preserve">    Ершанская, Александра</w:t>
      </w:r>
    </w:p>
    <w:p w:rsidR="005B0231" w:rsidRDefault="005B0231" w:rsidP="005B0231">
      <w:r>
        <w:t>Вещи моего детства / Александра Ершанская; иллюстрации Варвары Поляковой. - Москва : Розовый жираф, 2019. - 80 c. : цв. ил.. - ISBN 978-5-4370-0235-3 : 679,14</w:t>
      </w:r>
    </w:p>
    <w:p w:rsidR="005B0231" w:rsidRPr="00F32F55" w:rsidRDefault="005B0231" w:rsidP="005B0231">
      <w:r>
        <w:t xml:space="preserve">    Оглавление: </w:t>
      </w:r>
      <w:hyperlink r:id="rId201" w:history="1">
        <w:r w:rsidR="00F32F55" w:rsidRPr="00EB74C7">
          <w:rPr>
            <w:rStyle w:val="a8"/>
          </w:rPr>
          <w:t>http://kitap.tatar.ru/ogl/nlrt/nbrt_mko_2414291.pdf</w:t>
        </w:r>
      </w:hyperlink>
    </w:p>
    <w:p w:rsidR="00F32F55" w:rsidRPr="00F32F55" w:rsidRDefault="00F32F55" w:rsidP="005B0231"/>
    <w:p w:rsidR="005B0231" w:rsidRDefault="005B0231" w:rsidP="005B0231"/>
    <w:p w:rsidR="005B0231" w:rsidRDefault="005B0231" w:rsidP="005B0231">
      <w:r>
        <w:t>280. Р1;   Е80</w:t>
      </w:r>
    </w:p>
    <w:p w:rsidR="005B0231" w:rsidRDefault="005B0231" w:rsidP="005B0231">
      <w:r>
        <w:t xml:space="preserve">    1776969-Л - од; 1776970-Л - кх</w:t>
      </w:r>
    </w:p>
    <w:p w:rsidR="005B0231" w:rsidRDefault="005B0231" w:rsidP="005B0231">
      <w:r>
        <w:t xml:space="preserve">    Ершов, Пётр Павлович</w:t>
      </w:r>
    </w:p>
    <w:p w:rsidR="005B0231" w:rsidRDefault="005B0231" w:rsidP="005B0231">
      <w:r>
        <w:t>Конёк-горбунок : [сказка] / Пётр Ершов; [худож. А. Шеварова]. - Москва : Издательский дом Верже, 2018. - 176 с. : цв. ил.. - ISBN 978-5-906928-54-2 : 3258,86</w:t>
      </w:r>
    </w:p>
    <w:p w:rsidR="005B0231" w:rsidRDefault="005B0231" w:rsidP="005B0231"/>
    <w:p w:rsidR="005B0231" w:rsidRDefault="005B0231" w:rsidP="005B0231">
      <w:r>
        <w:t>281. Р2;   Е82</w:t>
      </w:r>
    </w:p>
    <w:p w:rsidR="005B0231" w:rsidRDefault="005B0231" w:rsidP="005B0231">
      <w:r>
        <w:t xml:space="preserve">    1776333-Л - аб; 1776334-Л - од</w:t>
      </w:r>
    </w:p>
    <w:p w:rsidR="005B0231" w:rsidRDefault="005B0231" w:rsidP="005B0231">
      <w:r>
        <w:t xml:space="preserve">    Есеновский, Михаил Юрьевич( русский детский писатель, поэт)</w:t>
      </w:r>
    </w:p>
    <w:p w:rsidR="005B0231" w:rsidRDefault="005B0231" w:rsidP="005B0231">
      <w:r>
        <w:t>Папа Большой и Папа Маленький / Михаил Есеновский; иллюстрации Н. Аблениной. - Москва : Издательский Дом Мещерякова, 2019. - 45, [3] с. : цв. ил.; 23. - (Такие вот истории). - Содерж.: До шестнадцати ; Невеста ; Кролики ; Охотники за тараканами ; Сколько минут в рубле и др.. - ISBN 978-5-00108-410-5 : 319,55</w:t>
      </w:r>
    </w:p>
    <w:p w:rsidR="005B0231" w:rsidRPr="00F32F55" w:rsidRDefault="005B0231" w:rsidP="005B0231">
      <w:r>
        <w:t xml:space="preserve">    Оглавление: </w:t>
      </w:r>
      <w:hyperlink r:id="rId202" w:history="1">
        <w:r w:rsidR="00F32F55" w:rsidRPr="00EB74C7">
          <w:rPr>
            <w:rStyle w:val="a8"/>
          </w:rPr>
          <w:t>http://kitap.tatar.ru/ogl/nlrt/nbrt_mko_2513011.pdf</w:t>
        </w:r>
      </w:hyperlink>
    </w:p>
    <w:p w:rsidR="00F32F55" w:rsidRPr="00F32F55" w:rsidRDefault="00F32F55" w:rsidP="005B0231"/>
    <w:p w:rsidR="005B0231" w:rsidRDefault="005B0231" w:rsidP="005B0231"/>
    <w:p w:rsidR="005B0231" w:rsidRDefault="005B0231" w:rsidP="005B0231">
      <w:r>
        <w:t>282. И(Фр);   Ж79</w:t>
      </w:r>
    </w:p>
    <w:p w:rsidR="005B0231" w:rsidRDefault="005B0231" w:rsidP="005B0231">
      <w:r>
        <w:t xml:space="preserve">    1776311-Ф - аб; 1776312-Ф - од</w:t>
      </w:r>
    </w:p>
    <w:p w:rsidR="005B0231" w:rsidRDefault="005B0231" w:rsidP="005B0231">
      <w:r>
        <w:t xml:space="preserve">    Жолибуа, Кристиан</w:t>
      </w:r>
    </w:p>
    <w:p w:rsidR="005B0231" w:rsidRDefault="005B0231" w:rsidP="005B0231">
      <w:r>
        <w:t>Мамин поцелуй / Кристиан Жолибуа; худож. Марианна Барсилон ; [пер. с фр. Галины Эрли]. - Москва : ЭНАС-КНИГА, 2019. - [33] с. : цв. ил.; 29. - (Книжка-улыбка).. - ISBN 978-5-91921-618-6 : 398,42</w:t>
      </w:r>
    </w:p>
    <w:p w:rsidR="005B0231" w:rsidRDefault="005B0231" w:rsidP="005B0231"/>
    <w:p w:rsidR="005B0231" w:rsidRDefault="005B0231" w:rsidP="005B0231">
      <w:r>
        <w:t>283. Р2;   З-88</w:t>
      </w:r>
    </w:p>
    <w:p w:rsidR="005B0231" w:rsidRDefault="005B0231" w:rsidP="005B0231">
      <w:r>
        <w:t xml:space="preserve">    1776887-Л - аб; 1776888-Л - од</w:t>
      </w:r>
    </w:p>
    <w:p w:rsidR="005B0231" w:rsidRDefault="005B0231" w:rsidP="005B0231">
      <w:r>
        <w:t xml:space="preserve">    Зощенко, Михаил Михайлович</w:t>
      </w:r>
    </w:p>
    <w:p w:rsidR="005B0231" w:rsidRDefault="005B0231" w:rsidP="005B0231">
      <w:r>
        <w:t>Рассказы для детей / Михаил Зощенко; художник М. Гуменюк ; [авт. предисл. В. Акимов]. - Москва : Детская литература, 2019. - 202 c. : ил. - (Школьная библиотека). - Содерж.: Разделы: Умные вещи; Попалась, которая кусалась; Самое главное; Леля и Минька; Я не виноват; Интересный рассказ. - ISBN 978-5-08-006103-5 : 229,02</w:t>
      </w:r>
    </w:p>
    <w:p w:rsidR="005B0231" w:rsidRPr="00F32F55" w:rsidRDefault="005B0231" w:rsidP="005B0231">
      <w:r>
        <w:t xml:space="preserve">    Оглавление: </w:t>
      </w:r>
      <w:hyperlink r:id="rId203" w:history="1">
        <w:r w:rsidR="00F32F55" w:rsidRPr="00EB74C7">
          <w:rPr>
            <w:rStyle w:val="a8"/>
          </w:rPr>
          <w:t>http://kitap.tatar.ru/ogl/nlrt/nbrt_mko_2433609.pdf</w:t>
        </w:r>
      </w:hyperlink>
    </w:p>
    <w:p w:rsidR="00F32F55" w:rsidRPr="00F32F55" w:rsidRDefault="00F32F55" w:rsidP="005B0231"/>
    <w:p w:rsidR="005B0231" w:rsidRDefault="005B0231" w:rsidP="005B0231"/>
    <w:p w:rsidR="005B0231" w:rsidRDefault="005B0231" w:rsidP="005B0231">
      <w:r>
        <w:t>284. Р2;   И26</w:t>
      </w:r>
    </w:p>
    <w:p w:rsidR="005B0231" w:rsidRDefault="005B0231" w:rsidP="005B0231">
      <w:r>
        <w:t xml:space="preserve">    1776331-Л - аб; 1776332-Л - од</w:t>
      </w:r>
    </w:p>
    <w:p w:rsidR="005B0231" w:rsidRDefault="005B0231" w:rsidP="005B0231">
      <w:r>
        <w:t xml:space="preserve">    Игнатова, Анна</w:t>
      </w:r>
    </w:p>
    <w:p w:rsidR="005B0231" w:rsidRDefault="005B0231" w:rsidP="005B0231">
      <w:r>
        <w:lastRenderedPageBreak/>
        <w:t>Джинн Сева / Анна Игнатова; иллюстрации М. Коротаевой. - Москва : Издательский Дом Мещерякова, 2019. - 38, [1] с. : цв. ил.; 22. - (Такие вот истории).. - ISBN 978-5-00108-339-9 : 319,55</w:t>
      </w:r>
    </w:p>
    <w:p w:rsidR="005B0231" w:rsidRDefault="005B0231" w:rsidP="005B0231"/>
    <w:p w:rsidR="005B0231" w:rsidRDefault="005B0231" w:rsidP="005B0231">
      <w:r>
        <w:t>285. И(Пол);   К14</w:t>
      </w:r>
    </w:p>
    <w:p w:rsidR="005B0231" w:rsidRDefault="005B0231" w:rsidP="005B0231">
      <w:r>
        <w:t xml:space="preserve">    1776434-Л - од; 1776433-Л - аб</w:t>
      </w:r>
    </w:p>
    <w:p w:rsidR="005B0231" w:rsidRDefault="005B0231" w:rsidP="005B0231">
      <w:r>
        <w:t xml:space="preserve">    Каздепке, Гжегож</w:t>
      </w:r>
    </w:p>
    <w:p w:rsidR="005B0231" w:rsidRDefault="005B0231" w:rsidP="005B0231">
      <w:r>
        <w:t>Детектив Позитивка / Гжегож Каздепке; перевод с польского С. Карпенка ; художник Петр Рыхель. - Санкт-Петербург ; Москва : Речь, 2019. - 84, [3] c. : цв. ил.. - ISBN 978-5-9268-2963-8 : 431,20</w:t>
      </w:r>
    </w:p>
    <w:p w:rsidR="005B0231" w:rsidRPr="00F32F55" w:rsidRDefault="005B0231" w:rsidP="005B0231">
      <w:r>
        <w:t xml:space="preserve">    Оглавление: </w:t>
      </w:r>
      <w:hyperlink r:id="rId204" w:history="1">
        <w:r w:rsidR="00F32F55" w:rsidRPr="00EB74C7">
          <w:rPr>
            <w:rStyle w:val="a8"/>
          </w:rPr>
          <w:t>http://kitap.tatar.ru/ogl/nlrt/nbrt_mko_2494808.pdf</w:t>
        </w:r>
      </w:hyperlink>
    </w:p>
    <w:p w:rsidR="00F32F55" w:rsidRPr="00F32F55" w:rsidRDefault="00F32F55" w:rsidP="005B0231"/>
    <w:p w:rsidR="005B0231" w:rsidRDefault="005B0231" w:rsidP="005B0231"/>
    <w:p w:rsidR="005B0231" w:rsidRDefault="005B0231" w:rsidP="005B0231">
      <w:r>
        <w:t>286. И(Амер);   К20</w:t>
      </w:r>
    </w:p>
    <w:p w:rsidR="005B0231" w:rsidRDefault="005B0231" w:rsidP="005B0231">
      <w:r>
        <w:t xml:space="preserve">    1776985-Ф - аб; 1776986-Ф - од</w:t>
      </w:r>
    </w:p>
    <w:p w:rsidR="005B0231" w:rsidRDefault="005B0231" w:rsidP="005B0231">
      <w:r>
        <w:t xml:space="preserve">    Каплан Сейрес, Брианна</w:t>
      </w:r>
    </w:p>
    <w:p w:rsidR="005B0231" w:rsidRDefault="005B0231" w:rsidP="005B0231">
      <w:r>
        <w:t>Где спят машинки по ночам? : [стихи] / Брианна Каплан Сейрес; иллюстрации Кристиан Слейд ; [пер. с англ. М. Галиной и А. Штыпеля]. - Москва : Карьера Пресс, 2019. - 32 c. : цв. ил.. - ISBN 978-5-00074-236-5 : 609,29</w:t>
      </w:r>
    </w:p>
    <w:p w:rsidR="005B0231" w:rsidRDefault="005B0231" w:rsidP="005B0231"/>
    <w:p w:rsidR="005B0231" w:rsidRDefault="005B0231" w:rsidP="005B0231">
      <w:r>
        <w:t>287. И(Фр);   К20</w:t>
      </w:r>
    </w:p>
    <w:p w:rsidR="005B0231" w:rsidRDefault="005B0231" w:rsidP="005B0231">
      <w:r>
        <w:t xml:space="preserve">    1777045-Ф - аб; 1777046-Ф - од</w:t>
      </w:r>
    </w:p>
    <w:p w:rsidR="005B0231" w:rsidRDefault="005B0231" w:rsidP="005B0231">
      <w:r>
        <w:t xml:space="preserve">    Каплэн, Вероник</w:t>
      </w:r>
    </w:p>
    <w:p w:rsidR="005B0231" w:rsidRDefault="005B0231" w:rsidP="005B0231">
      <w:r>
        <w:t>Мама всегда рядом / Вероник Каплэн; художник Мишель Деруйё ; [пер. с фр. Н. Ерофеевой]. - Москва : Энас-книга, 2020. - [25] с. : цв. ил. - (Книжка-улыбка). - Загл. и авт. ориг.: Chouette de vie / V. Caplain. - ISBN 978-5-91921-530-1 : 433,40</w:t>
      </w:r>
    </w:p>
    <w:p w:rsidR="005B0231" w:rsidRDefault="005B0231" w:rsidP="005B0231"/>
    <w:p w:rsidR="005B0231" w:rsidRDefault="005B0231" w:rsidP="005B0231">
      <w:r>
        <w:t>288. И(Фр);   К21</w:t>
      </w:r>
    </w:p>
    <w:p w:rsidR="005B0231" w:rsidRDefault="005B0231" w:rsidP="005B0231">
      <w:r>
        <w:t xml:space="preserve">    1776675-Ф - аб; 1776676-Ф - од</w:t>
      </w:r>
    </w:p>
    <w:p w:rsidR="005B0231" w:rsidRDefault="005B0231" w:rsidP="005B0231">
      <w:r>
        <w:t xml:space="preserve">    Карбонейл, Бенедикт</w:t>
      </w:r>
    </w:p>
    <w:p w:rsidR="005B0231" w:rsidRDefault="005B0231" w:rsidP="005B0231">
      <w:r>
        <w:t>Почитай мне книжку! / Бенедикт Карбонейл; худож. Мишель Деруйё ; [пер. с фр. Натальи Ерофеевой]. - Москва : ЭНАС-КНИГА, 2019. - [25] c. : цв. ил. - (Книжка-улыбка).. - ISBN 978-5-91921-495-3 : 489,06</w:t>
      </w:r>
    </w:p>
    <w:p w:rsidR="005B0231" w:rsidRDefault="005B0231" w:rsidP="005B0231"/>
    <w:p w:rsidR="005B0231" w:rsidRDefault="005B0231" w:rsidP="005B0231">
      <w:r>
        <w:t>289. Р2;   К22</w:t>
      </w:r>
    </w:p>
    <w:p w:rsidR="005B0231" w:rsidRDefault="005B0231" w:rsidP="005B0231">
      <w:r>
        <w:t xml:space="preserve">    1776729-Л - аб; 1776730-Л - од</w:t>
      </w:r>
    </w:p>
    <w:p w:rsidR="005B0231" w:rsidRDefault="005B0231" w:rsidP="005B0231">
      <w:r>
        <w:t xml:space="preserve">    Каретникова, Екатерина Алексеевна</w:t>
      </w:r>
    </w:p>
    <w:p w:rsidR="005B0231" w:rsidRDefault="005B0231" w:rsidP="005B0231">
      <w:r>
        <w:t>Город Семи Ветров : [роман] / Екатерина Каретникова, Павел Каретников; рисунки Елены Жуковской. - Санкт-Петербург ; Москва : Речь, 2017. - 238, [2] с. : ил.. - ISBN 978-5-9268-2622-4 : 587,29</w:t>
      </w:r>
    </w:p>
    <w:p w:rsidR="005B0231" w:rsidRDefault="005B0231" w:rsidP="005B0231"/>
    <w:p w:rsidR="005B0231" w:rsidRDefault="005B0231" w:rsidP="005B0231">
      <w:r>
        <w:t>290. И(Амер);   К23</w:t>
      </w:r>
    </w:p>
    <w:p w:rsidR="005B0231" w:rsidRDefault="005B0231" w:rsidP="005B0231">
      <w:r>
        <w:t xml:space="preserve">    1776911-М - аб; 1776912-М - од</w:t>
      </w:r>
    </w:p>
    <w:p w:rsidR="005B0231" w:rsidRDefault="005B0231" w:rsidP="005B0231">
      <w:r>
        <w:t xml:space="preserve">    Карл, Эрик</w:t>
      </w:r>
    </w:p>
    <w:p w:rsidR="005B0231" w:rsidRDefault="005B0231" w:rsidP="005B0231">
      <w:r>
        <w:t>Морской конёк / Эрик Карл; [пер. с англ. Я. Шапиро ; рис. Э. Карла]. - Москва : Розовый жираф, 2018. - [32] с. : цв. ил. - Тит. л. отсутствует, описание с обл.. - ISBN 978-5-4370-0222-3 : 814,99</w:t>
      </w:r>
    </w:p>
    <w:p w:rsidR="005B0231" w:rsidRDefault="005B0231" w:rsidP="005B0231"/>
    <w:p w:rsidR="005B0231" w:rsidRDefault="005B0231" w:rsidP="005B0231">
      <w:r>
        <w:t>291. И(Англ);   К42</w:t>
      </w:r>
    </w:p>
    <w:p w:rsidR="005B0231" w:rsidRDefault="005B0231" w:rsidP="005B0231">
      <w:r>
        <w:t xml:space="preserve">    1776879-Л - аб; 1776880-Л - од</w:t>
      </w:r>
    </w:p>
    <w:p w:rsidR="005B0231" w:rsidRDefault="005B0231" w:rsidP="005B0231">
      <w:r>
        <w:t xml:space="preserve">    Киплинг, Редьярд</w:t>
      </w:r>
    </w:p>
    <w:p w:rsidR="005B0231" w:rsidRDefault="005B0231" w:rsidP="005B0231">
      <w:r>
        <w:lastRenderedPageBreak/>
        <w:t>Награды и феи / Редьярд Киплинг; перевод с английского Ирины Гуровой. - Москва : Текст, 2019. - 320 с. - Загл. и авт. ориг.: Rewards and fairies / Rudyard Kipling. - ISBN 978-5-7516-1462-1 : 597,52</w:t>
      </w:r>
    </w:p>
    <w:p w:rsidR="005B0231" w:rsidRPr="00F32F55" w:rsidRDefault="005B0231" w:rsidP="005B0231">
      <w:r>
        <w:t xml:space="preserve">    Оглавление: </w:t>
      </w:r>
      <w:hyperlink r:id="rId205" w:history="1">
        <w:r w:rsidR="00F32F55" w:rsidRPr="00EB74C7">
          <w:rPr>
            <w:rStyle w:val="a8"/>
          </w:rPr>
          <w:t>http://kitap.tatar.ru/ogl/nlrt/nbrt_mko_2513729.pdf</w:t>
        </w:r>
      </w:hyperlink>
    </w:p>
    <w:p w:rsidR="00F32F55" w:rsidRPr="00F32F55" w:rsidRDefault="00F32F55" w:rsidP="005B0231"/>
    <w:p w:rsidR="005B0231" w:rsidRDefault="005B0231" w:rsidP="005B0231"/>
    <w:p w:rsidR="005B0231" w:rsidRDefault="005B0231" w:rsidP="005B0231">
      <w:r>
        <w:t>292. И(Англ);   К42</w:t>
      </w:r>
    </w:p>
    <w:p w:rsidR="005B0231" w:rsidRDefault="005B0231" w:rsidP="005B0231">
      <w:r>
        <w:t xml:space="preserve">    1776838-Л - аб; 1776839-Л - од</w:t>
      </w:r>
    </w:p>
    <w:p w:rsidR="005B0231" w:rsidRDefault="005B0231" w:rsidP="005B0231">
      <w:r>
        <w:t xml:space="preserve">    Киплинг, Редьярд</w:t>
      </w:r>
    </w:p>
    <w:p w:rsidR="005B0231" w:rsidRDefault="005B0231" w:rsidP="005B0231">
      <w:r>
        <w:t>Сказки / Редьярд Киплинг; художник В. Дувидов ; [пер. с англ. К. И. Чуковского]. - Москва : Детская литература, 2019. - 172 с. : ил. - (Школьная библиотека). - Содерж.: Откуда у Кита такая глотка; От чего у Верблюда горб; Откуда у Носорога шкура; Слонёок; Откуда взялись Броненосцы и др.. - ISBN 978-5-08-006184-4 : 192,50</w:t>
      </w:r>
    </w:p>
    <w:p w:rsidR="005B0231" w:rsidRPr="00A71A3E" w:rsidRDefault="005B0231" w:rsidP="005B0231">
      <w:r>
        <w:t xml:space="preserve">    Оглавление: </w:t>
      </w:r>
      <w:hyperlink r:id="rId206" w:history="1">
        <w:r w:rsidR="00A71A3E" w:rsidRPr="00EB74C7">
          <w:rPr>
            <w:rStyle w:val="a8"/>
          </w:rPr>
          <w:t>http://kitap.tatar.ru/ogl/nlrt/nbrt_mko_2513385.pdf</w:t>
        </w:r>
      </w:hyperlink>
    </w:p>
    <w:p w:rsidR="00A71A3E" w:rsidRPr="00A71A3E" w:rsidRDefault="00A71A3E" w:rsidP="005B0231"/>
    <w:p w:rsidR="005B0231" w:rsidRDefault="005B0231" w:rsidP="005B0231"/>
    <w:p w:rsidR="005B0231" w:rsidRDefault="005B0231" w:rsidP="005B0231">
      <w:r>
        <w:t>293. И(Фр);   К60</w:t>
      </w:r>
    </w:p>
    <w:p w:rsidR="005B0231" w:rsidRDefault="005B0231" w:rsidP="005B0231">
      <w:r>
        <w:t xml:space="preserve">    1776989-Ф - од; 1776990-Ф - аб</w:t>
      </w:r>
    </w:p>
    <w:p w:rsidR="005B0231" w:rsidRDefault="005B0231" w:rsidP="005B0231">
      <w:r>
        <w:t xml:space="preserve">    Колмон, Мари</w:t>
      </w:r>
    </w:p>
    <w:p w:rsidR="005B0231" w:rsidRDefault="005B0231" w:rsidP="005B0231">
      <w:r>
        <w:t>Мишка / Мари Колмон; иллюстрации Фёдора Рожанковского ; [пер. с фр. А. Яковенко]. - Москва : Карьера Пресс, 2018. - 28 с. : цв. ил.. - ISBN 978-5-00074-189-4 : 468,38</w:t>
      </w:r>
    </w:p>
    <w:p w:rsidR="005B0231" w:rsidRDefault="005B0231" w:rsidP="005B0231"/>
    <w:p w:rsidR="005B0231" w:rsidRDefault="005B0231" w:rsidP="005B0231">
      <w:r>
        <w:t>294. Р2;   К73</w:t>
      </w:r>
    </w:p>
    <w:p w:rsidR="005B0231" w:rsidRDefault="005B0231" w:rsidP="005B0231">
      <w:r>
        <w:t xml:space="preserve">    1776503-Л - аб; 1776504-Л - од</w:t>
      </w:r>
    </w:p>
    <w:p w:rsidR="005B0231" w:rsidRDefault="005B0231" w:rsidP="005B0231">
      <w:r>
        <w:t xml:space="preserve">    Котовщикова, Аделаида Александровна</w:t>
      </w:r>
    </w:p>
    <w:p w:rsidR="005B0231" w:rsidRDefault="005B0231" w:rsidP="005B0231">
      <w:r>
        <w:t>Ох, уж эта Зойка : [рассказы] / А. Котовщикова; [худож. Л. Г. Башков, Ю. П. Далецкая, Ю. Н. Лаврухин]. - Санкт-Петербург ; Москав : Речь, 2019. - 93, [2] c. : ил. - Содерж.: Поросячье угощение, дядя Юра и Сорванец; Что делается на свете!; Случилось невероятное; Ожидание; Первый день и др.. - ISBN 978-5-9268-3077-1 : 471,24</w:t>
      </w:r>
    </w:p>
    <w:p w:rsidR="005B0231" w:rsidRPr="00A71A3E" w:rsidRDefault="005B0231" w:rsidP="005B0231">
      <w:r>
        <w:t xml:space="preserve">    Оглавление: </w:t>
      </w:r>
      <w:hyperlink r:id="rId207" w:history="1">
        <w:r w:rsidR="00A71A3E" w:rsidRPr="00EB74C7">
          <w:rPr>
            <w:rStyle w:val="a8"/>
          </w:rPr>
          <w:t>http://kitap.tatar.ru/ogl/nlrt/nbrt_mko_2489693.pdf</w:t>
        </w:r>
      </w:hyperlink>
    </w:p>
    <w:p w:rsidR="00A71A3E" w:rsidRPr="00A71A3E" w:rsidRDefault="00A71A3E" w:rsidP="005B0231"/>
    <w:p w:rsidR="005B0231" w:rsidRDefault="005B0231" w:rsidP="005B0231"/>
    <w:p w:rsidR="005B0231" w:rsidRDefault="005B0231" w:rsidP="005B0231">
      <w:r>
        <w:t>295. Р2;   К83</w:t>
      </w:r>
    </w:p>
    <w:p w:rsidR="005B0231" w:rsidRDefault="005B0231" w:rsidP="005B0231">
      <w:r>
        <w:t xml:space="preserve">    1776921-Ф - аб; 1776922-Ф - од</w:t>
      </w:r>
    </w:p>
    <w:p w:rsidR="005B0231" w:rsidRDefault="005B0231" w:rsidP="005B0231">
      <w:r>
        <w:t xml:space="preserve">    Кронгауз, Екатерина</w:t>
      </w:r>
    </w:p>
    <w:p w:rsidR="005B0231" w:rsidRDefault="005B0231" w:rsidP="005B0231">
      <w:r>
        <w:t>Следователь Карасик : 12 загадок для детей и родителей / Екатерина Кронгауз; иллюстрации Инги Христич. - Москва : Розовый жираф, 2019. - 32 с. : цв. ил.. - ISBN 978-5-4370-0033-5 : 747,01</w:t>
      </w:r>
    </w:p>
    <w:p w:rsidR="005B0231" w:rsidRDefault="005B0231" w:rsidP="005B0231"/>
    <w:p w:rsidR="005B0231" w:rsidRDefault="005B0231" w:rsidP="005B0231">
      <w:r>
        <w:t>296. Р2;   К83</w:t>
      </w:r>
    </w:p>
    <w:p w:rsidR="005B0231" w:rsidRDefault="005B0231" w:rsidP="005B0231">
      <w:r>
        <w:t xml:space="preserve">    1776923-Ф - аб; 1776924-Ф - од</w:t>
      </w:r>
    </w:p>
    <w:p w:rsidR="005B0231" w:rsidRDefault="005B0231" w:rsidP="005B0231">
      <w:r>
        <w:t xml:space="preserve">    Кронгауз, Екатерина</w:t>
      </w:r>
    </w:p>
    <w:p w:rsidR="00593876" w:rsidRDefault="005B0231" w:rsidP="005B0231">
      <w:r>
        <w:t>Следователь Карасик перезжает : 12 загадок для детей и родителей / Екатерина  Кронгауз; иллюстрации Инги Христич. - Москва : Розовый жираф, 2019. - 32 с. : цв. ил.. - ISBN 978-5-4370-0032-8 : 747,01</w:t>
      </w:r>
    </w:p>
    <w:p w:rsidR="00593876" w:rsidRDefault="00593876" w:rsidP="005B0231"/>
    <w:p w:rsidR="00593876" w:rsidRDefault="00593876" w:rsidP="00593876">
      <w:r>
        <w:t>297. И(Укр);   К85</w:t>
      </w:r>
    </w:p>
    <w:p w:rsidR="00593876" w:rsidRDefault="00593876" w:rsidP="00593876">
      <w:r>
        <w:t xml:space="preserve">    1776583-Л - аб; 1776584-Л - од</w:t>
      </w:r>
    </w:p>
    <w:p w:rsidR="00593876" w:rsidRDefault="00593876" w:rsidP="00593876">
      <w:r>
        <w:t xml:space="preserve">    Крым, Анатолий Исаакович</w:t>
      </w:r>
    </w:p>
    <w:p w:rsidR="00593876" w:rsidRDefault="00593876" w:rsidP="00593876">
      <w:r>
        <w:t>Лёвушка : повесть / Анатолий Крым; художник Андрей Горнов. - Москва : Детская литература, [2019]. - 80  c. : ил. - В оформлении переплёта использован фрагмент картины Ф. П. Решетникова "За мир". - ISBN 978-5-08-006219-3 : 262,90</w:t>
      </w:r>
    </w:p>
    <w:p w:rsidR="00593876" w:rsidRDefault="00593876" w:rsidP="00593876"/>
    <w:p w:rsidR="00593876" w:rsidRDefault="00593876" w:rsidP="00593876">
      <w:r>
        <w:t>298. И(Англ);   К98</w:t>
      </w:r>
    </w:p>
    <w:p w:rsidR="00593876" w:rsidRDefault="00593876" w:rsidP="00593876">
      <w:r>
        <w:t xml:space="preserve">    1776895-Л - аб; 1776896-Л - од</w:t>
      </w:r>
    </w:p>
    <w:p w:rsidR="00593876" w:rsidRDefault="00593876" w:rsidP="00593876">
      <w:r>
        <w:t xml:space="preserve">    Кэрролл, Льюис</w:t>
      </w:r>
    </w:p>
    <w:p w:rsidR="00593876" w:rsidRDefault="00593876" w:rsidP="00593876">
      <w:r>
        <w:t>Алиса в Зазеркалье : сказка на русском и английском языках = Through the Kooking Glass and What Alice found there  / Льюис Кэрролл; [пер. с англ. Ал. Ал. Щербакова ; худож. Дж. Тенниел]. - Москва : Детская литература, 2019. - 288 с. : ил. - Текст парал.: рус., англ. - Загл. и авт. ориг.: Through the Kooking Glass and What Alice found there / Carroll H. Lewis. - ISBN 978-5-08-006068-7 : 298,76</w:t>
      </w:r>
    </w:p>
    <w:p w:rsidR="00593876" w:rsidRPr="00A71A3E" w:rsidRDefault="00593876" w:rsidP="00593876">
      <w:r>
        <w:t xml:space="preserve">    Оглавление: </w:t>
      </w:r>
      <w:hyperlink r:id="rId208" w:history="1">
        <w:r w:rsidR="00A71A3E" w:rsidRPr="00EB74C7">
          <w:rPr>
            <w:rStyle w:val="a8"/>
          </w:rPr>
          <w:t>http://kitap.tatar.ru/ogl/nlrt/nbrt_mko_2513910.pdf</w:t>
        </w:r>
      </w:hyperlink>
    </w:p>
    <w:p w:rsidR="00A71A3E" w:rsidRPr="00A71A3E" w:rsidRDefault="00A71A3E" w:rsidP="00593876"/>
    <w:p w:rsidR="00593876" w:rsidRDefault="00593876" w:rsidP="00593876"/>
    <w:p w:rsidR="00593876" w:rsidRDefault="00593876" w:rsidP="00593876">
      <w:r>
        <w:t>299. И(Англ);   К98</w:t>
      </w:r>
    </w:p>
    <w:p w:rsidR="00593876" w:rsidRDefault="00593876" w:rsidP="00593876">
      <w:r>
        <w:t xml:space="preserve">    1776307-Ф - аб; 1776308-Ф - од</w:t>
      </w:r>
    </w:p>
    <w:p w:rsidR="00593876" w:rsidRDefault="00593876" w:rsidP="00593876">
      <w:r>
        <w:t xml:space="preserve">    Кэрролл, Льюис</w:t>
      </w:r>
    </w:p>
    <w:p w:rsidR="00593876" w:rsidRDefault="00593876" w:rsidP="00593876">
      <w:r>
        <w:t>Алиса в Стране Чудес : [сказка] / Льюис Кэрролл; иллюстрации Александра Кошкина ; [пер. с англ. Н. М. Демуровой ; коммент. Н. Демуровой ; стихотворения в пер. С. Маршака, Д. Орловской, О. Седаковой] . - Москва : АСТ : Малыш, 2018. - 141, [2] с. : цв. ил., портр.; 29. - (Лучшие сказки мира).. - ISBN 978-5-17-105708-4 (Лучшие сказки мира). - ISBN 978-5-17-111415-2 (вне серии ) : 701,14</w:t>
      </w:r>
    </w:p>
    <w:p w:rsidR="00593876" w:rsidRDefault="00593876" w:rsidP="00593876"/>
    <w:p w:rsidR="00593876" w:rsidRDefault="00593876" w:rsidP="00593876">
      <w:r>
        <w:t>300. Р2;   Л13</w:t>
      </w:r>
    </w:p>
    <w:p w:rsidR="00593876" w:rsidRDefault="00593876" w:rsidP="00593876">
      <w:r>
        <w:t xml:space="preserve">    1776941-Л - аб; 1776942-Л - од</w:t>
      </w:r>
    </w:p>
    <w:p w:rsidR="00593876" w:rsidRDefault="00593876" w:rsidP="00593876">
      <w:r>
        <w:t xml:space="preserve">    Лаврова, Светлана Аркадьевна</w:t>
      </w:r>
    </w:p>
    <w:p w:rsidR="00593876" w:rsidRDefault="00593876" w:rsidP="00593876">
      <w:r>
        <w:t>Дело с крокодилом : детектив из первобытных времён / Светлана Лаврова; рисунки Светланы Лавровой. - Москва : Издательский Дом Мещерякова, 2019. - 192 с. : ил. - (Детективное агенство "Соседи"). - (Детективная история + дневник следователя ; [№] 11). - На обл.: Для сыщиков от 7 до 12 лет. - ISBN 978-5-00108-407-5 : 369,93</w:t>
      </w:r>
    </w:p>
    <w:p w:rsidR="00593876" w:rsidRPr="00A71A3E" w:rsidRDefault="00593876" w:rsidP="00593876">
      <w:r>
        <w:t xml:space="preserve">    Оглавление: </w:t>
      </w:r>
      <w:hyperlink r:id="rId209" w:history="1">
        <w:r w:rsidR="00A71A3E" w:rsidRPr="00EB74C7">
          <w:rPr>
            <w:rStyle w:val="a8"/>
          </w:rPr>
          <w:t>http://kitap.tatar.ru/ogl/nlrt/nbrt_mko_2514184.pdf</w:t>
        </w:r>
      </w:hyperlink>
    </w:p>
    <w:p w:rsidR="00A71A3E" w:rsidRPr="00A71A3E" w:rsidRDefault="00A71A3E" w:rsidP="00593876"/>
    <w:p w:rsidR="00593876" w:rsidRDefault="00593876" w:rsidP="00593876"/>
    <w:p w:rsidR="00593876" w:rsidRDefault="00593876" w:rsidP="00593876">
      <w:r>
        <w:t>301. И(Нем);   Л21</w:t>
      </w:r>
    </w:p>
    <w:p w:rsidR="00593876" w:rsidRDefault="00593876" w:rsidP="00593876">
      <w:r>
        <w:t xml:space="preserve">    1776853-Л - аб; 1776854-Л - од</w:t>
      </w:r>
    </w:p>
    <w:p w:rsidR="00593876" w:rsidRDefault="00593876" w:rsidP="00593876">
      <w:r>
        <w:t xml:space="preserve">    Ламбек, Зильке</w:t>
      </w:r>
    </w:p>
    <w:p w:rsidR="00593876" w:rsidRDefault="00593876" w:rsidP="00593876">
      <w:r>
        <w:t>Господин Розочка возвращается / Зильке Ламбек; [пер. с нем. Т. Набатниковой ; ил. К. Тайха]. - 2-е изд., стер. - Москва : КомпасГид, 2017. - 192 с. : ил. - Содерж.: Мориц делает открытие; Морицу страшно; Разыскивается господин Мейербер; Мориц встречает друга; Тайна раскрывается и др.. - ISBN 978-5-00083-367-4 : 363,44</w:t>
      </w:r>
    </w:p>
    <w:p w:rsidR="00593876" w:rsidRPr="00A71A3E" w:rsidRDefault="00593876" w:rsidP="00593876">
      <w:r>
        <w:t xml:space="preserve">    Оглавление: </w:t>
      </w:r>
      <w:hyperlink r:id="rId210" w:history="1">
        <w:r w:rsidR="00A71A3E" w:rsidRPr="00EB74C7">
          <w:rPr>
            <w:rStyle w:val="a8"/>
          </w:rPr>
          <w:t>http://kitap.tatar.ru/ogl/nlrt/nbrt_mko_2513498.pdf</w:t>
        </w:r>
      </w:hyperlink>
    </w:p>
    <w:p w:rsidR="00A71A3E" w:rsidRPr="00A71A3E" w:rsidRDefault="00A71A3E" w:rsidP="00593876"/>
    <w:p w:rsidR="00593876" w:rsidRDefault="00593876" w:rsidP="00593876"/>
    <w:p w:rsidR="00593876" w:rsidRDefault="00593876" w:rsidP="00593876">
      <w:r>
        <w:t>302. И(Фр);   Л33</w:t>
      </w:r>
    </w:p>
    <w:p w:rsidR="00593876" w:rsidRDefault="00593876" w:rsidP="00593876">
      <w:r>
        <w:t xml:space="preserve">    1776707-Ф - од; 1776706-Ф - аб</w:t>
      </w:r>
    </w:p>
    <w:p w:rsidR="00593876" w:rsidRDefault="00593876" w:rsidP="00593876">
      <w:r>
        <w:t xml:space="preserve">    Ле Веэль, Тимоте</w:t>
      </w:r>
    </w:p>
    <w:p w:rsidR="00593876" w:rsidRDefault="00593876" w:rsidP="00593876">
      <w:r>
        <w:t>Белый лис : [сказка] / Тимоте Ле Веэль; перевела с французского Серафима Васильева ; иллюстрации Тимоте Ле Веэль. - Санкт-Петербург : Поляндрия Принт, 2019. - [32] c. : цв. ил.. - ISBN 978-5-6042599-0-0 : 86,57</w:t>
      </w:r>
    </w:p>
    <w:p w:rsidR="00593876" w:rsidRDefault="00593876" w:rsidP="00593876"/>
    <w:p w:rsidR="00593876" w:rsidRDefault="00593876" w:rsidP="00593876">
      <w:r>
        <w:t>303. И(Амер);   Л33</w:t>
      </w:r>
    </w:p>
    <w:p w:rsidR="00593876" w:rsidRDefault="00593876" w:rsidP="00593876">
      <w:r>
        <w:t xml:space="preserve">    1776953-Л - аб; 1776954-Л - од</w:t>
      </w:r>
    </w:p>
    <w:p w:rsidR="00593876" w:rsidRDefault="00593876" w:rsidP="00593876">
      <w:r>
        <w:t xml:space="preserve">    Ле Гуин, Урсула</w:t>
      </w:r>
    </w:p>
    <w:p w:rsidR="00593876" w:rsidRDefault="00593876" w:rsidP="00593876">
      <w:r>
        <w:lastRenderedPageBreak/>
        <w:t>Джейн сама по себе / Урсула К. Ле Гуин; иллюстрации С. Д. Шиндлера ; [пер. с англ. В. Мининой ] . - Москва : Карьера Пресс, 2018. - 48 с. : ил.. - ISBN 978-5-00074-184-9 : 339,02</w:t>
      </w:r>
    </w:p>
    <w:p w:rsidR="00593876" w:rsidRDefault="00593876" w:rsidP="00593876"/>
    <w:p w:rsidR="00593876" w:rsidRDefault="00593876" w:rsidP="00593876">
      <w:r>
        <w:t>304. И(Амер);   Л33</w:t>
      </w:r>
    </w:p>
    <w:p w:rsidR="00593876" w:rsidRDefault="00593876" w:rsidP="00593876">
      <w:r>
        <w:t xml:space="preserve">    1776959-Л - аб; 1776960-Л - од</w:t>
      </w:r>
    </w:p>
    <w:p w:rsidR="00593876" w:rsidRDefault="00593876" w:rsidP="00593876">
      <w:r>
        <w:t xml:space="preserve">    Ле Гуин, Урсула</w:t>
      </w:r>
    </w:p>
    <w:p w:rsidR="00593876" w:rsidRDefault="00593876" w:rsidP="00593876">
      <w:r>
        <w:t>Крылатые кошки / Урсула К. Ле Гуин; иллюстрации С. Д. Шиндлера ; [пер. с англ. В. Мининой] . - Москва : Карьера Пресс, 2018. - 48 с. : ил. - Загл. и авт. ориг.: Catwinngs / Ursula K. Le Guin. - ISBN 978-5-00074-159-7 : 339,02</w:t>
      </w:r>
    </w:p>
    <w:p w:rsidR="00593876" w:rsidRDefault="00593876" w:rsidP="00593876"/>
    <w:p w:rsidR="00593876" w:rsidRDefault="00593876" w:rsidP="00593876">
      <w:r>
        <w:t>305. И(Амер);   Л33</w:t>
      </w:r>
    </w:p>
    <w:p w:rsidR="00593876" w:rsidRDefault="00593876" w:rsidP="00593876">
      <w:r>
        <w:t xml:space="preserve">    1776951-Л - аб; 1776952-Л - од</w:t>
      </w:r>
    </w:p>
    <w:p w:rsidR="00593876" w:rsidRDefault="00593876" w:rsidP="00593876">
      <w:r>
        <w:t xml:space="preserve">    Ле Гуин, Урсула</w:t>
      </w:r>
    </w:p>
    <w:p w:rsidR="00593876" w:rsidRDefault="00593876" w:rsidP="00593876">
      <w:r>
        <w:t>Крылатые кошки возвращаются / Урсула К. Ле Гуин; иллюстрации С. Д. Шиндлера ; [пер. с англ. В. Мининой]  . - Москва : Карьера Пресс, 2018. - 56 с. - Загл. и авт. ориг.: Catwings return / Ursula K. Le Guin. - ISBN 978-5-00074-226-6 : 339,02</w:t>
      </w:r>
    </w:p>
    <w:p w:rsidR="00593876" w:rsidRDefault="00593876" w:rsidP="00593876"/>
    <w:p w:rsidR="00593876" w:rsidRDefault="00593876" w:rsidP="00593876">
      <w:r>
        <w:t>306. И(Амер);   Л33</w:t>
      </w:r>
    </w:p>
    <w:p w:rsidR="00593876" w:rsidRDefault="00593876" w:rsidP="00593876">
      <w:r>
        <w:t xml:space="preserve">    1776957-Л - аб; 1776958-Л - од</w:t>
      </w:r>
    </w:p>
    <w:p w:rsidR="00593876" w:rsidRDefault="00593876" w:rsidP="00593876">
      <w:r>
        <w:t xml:space="preserve">    Ле Гуин, Урсула</w:t>
      </w:r>
    </w:p>
    <w:p w:rsidR="00593876" w:rsidRDefault="00593876" w:rsidP="00593876">
      <w:r>
        <w:t>Удивительный Александр и крылатые кошки / Урсула К. Ле Гуин; иллюстрации С. Д. Шиндлера ; [пер. с англ. В. Мининой] . - Москва : Карьера Пресс, 2018. - 48 с. : ил.. - ISBN 978-5-00074-183-2 : 339,02</w:t>
      </w:r>
    </w:p>
    <w:p w:rsidR="00593876" w:rsidRPr="00A71A3E" w:rsidRDefault="00593876" w:rsidP="00593876">
      <w:r>
        <w:t xml:space="preserve">    Оглавление: </w:t>
      </w:r>
      <w:hyperlink r:id="rId211" w:history="1">
        <w:r w:rsidR="00A71A3E" w:rsidRPr="00EB74C7">
          <w:rPr>
            <w:rStyle w:val="a8"/>
          </w:rPr>
          <w:t>http://kitap.tatar.ru/ogl/nlrt/nbrt_mko_2514288.pdf</w:t>
        </w:r>
      </w:hyperlink>
    </w:p>
    <w:p w:rsidR="00A71A3E" w:rsidRPr="00A71A3E" w:rsidRDefault="00A71A3E" w:rsidP="00593876"/>
    <w:p w:rsidR="00593876" w:rsidRDefault="00593876" w:rsidP="00593876"/>
    <w:p w:rsidR="00593876" w:rsidRDefault="00593876" w:rsidP="00593876">
      <w:r>
        <w:t>307. Р2;   Л39</w:t>
      </w:r>
    </w:p>
    <w:p w:rsidR="00593876" w:rsidRDefault="00593876" w:rsidP="00593876">
      <w:r>
        <w:t xml:space="preserve">    1776367-Л - аб; 1776368-Л - од</w:t>
      </w:r>
    </w:p>
    <w:p w:rsidR="00593876" w:rsidRDefault="00593876" w:rsidP="00593876">
      <w:r>
        <w:t xml:space="preserve">    Ледерман, Виктория Валерьевна</w:t>
      </w:r>
    </w:p>
    <w:p w:rsidR="00593876" w:rsidRDefault="00593876" w:rsidP="00593876">
      <w:r>
        <w:t>Уроков не будет! / Виктория Ледерман; [ил. О. Громовой]. - [5-е изд., стер.]. - Москва : КомпасГид, 2019. - 101 [3] с. : ил. - Содерж.: Первый класс. Маргарита и дядька Питер ; Второй класс. Второй "Б" не играет ; Третий класс. "Пардон", "мерси" и "о-ля-ля" ; Четвертыё класс. Ненавижу Мирона Соломатина!. - ISBN 978-5-00083-630-9 : 662,31</w:t>
      </w:r>
    </w:p>
    <w:p w:rsidR="00593876" w:rsidRPr="00A71A3E" w:rsidRDefault="00593876" w:rsidP="00593876">
      <w:r>
        <w:t xml:space="preserve">    Оглавление: </w:t>
      </w:r>
      <w:hyperlink r:id="rId212" w:history="1">
        <w:r w:rsidR="00A71A3E" w:rsidRPr="00EB74C7">
          <w:rPr>
            <w:rStyle w:val="a8"/>
          </w:rPr>
          <w:t>http://kitap.tatar.ru/ogl/nlrt/nbrt_mko_2513299.pdf</w:t>
        </w:r>
      </w:hyperlink>
    </w:p>
    <w:p w:rsidR="00A71A3E" w:rsidRPr="00A71A3E" w:rsidRDefault="00A71A3E" w:rsidP="00593876"/>
    <w:p w:rsidR="00593876" w:rsidRDefault="00593876" w:rsidP="00593876"/>
    <w:p w:rsidR="00593876" w:rsidRDefault="00593876" w:rsidP="00593876">
      <w:r>
        <w:t>308. Р1;   Л50</w:t>
      </w:r>
    </w:p>
    <w:p w:rsidR="00593876" w:rsidRDefault="00593876" w:rsidP="00593876">
      <w:r>
        <w:t xml:space="preserve">    1776381-Л - аб; 1776382-Л - од</w:t>
      </w:r>
    </w:p>
    <w:p w:rsidR="00593876" w:rsidRDefault="00593876" w:rsidP="00593876">
      <w:r>
        <w:t xml:space="preserve">    Лесков, Николай Семенович</w:t>
      </w:r>
    </w:p>
    <w:p w:rsidR="00593876" w:rsidRDefault="00593876" w:rsidP="00593876">
      <w:r>
        <w:t>Кадетский монастырь : повесть и рассказы / Н. С. Лесков; художник А. Милованов ; [сост., авт. предисл., коммент. В. Ю. Троицкий]  . - Москва : Детская литература, 2019. - 269,[3] c. : ил., портр. - (Школьная библиотека). - Библиогр. в подстроч. примеч. - Содерж.: Очарованный странник : повесть ; Кадетский монастырь : рассказ ; Привидение в инженерном замке : из кадетских воспоминаний ; Томленье духа : из отроческих воспоминаний. - ISBN 978-5-08-006182-0 : 209,55</w:t>
      </w:r>
    </w:p>
    <w:p w:rsidR="00593876" w:rsidRPr="00A71A3E" w:rsidRDefault="00593876" w:rsidP="00593876">
      <w:r>
        <w:t xml:space="preserve">    Оглавление: </w:t>
      </w:r>
      <w:hyperlink r:id="rId213" w:history="1">
        <w:r w:rsidR="00A71A3E" w:rsidRPr="00EB74C7">
          <w:rPr>
            <w:rStyle w:val="a8"/>
          </w:rPr>
          <w:t>http://kitap.tatar.ru/ogl/nlrt/nbrt_mko_2513429.pdf</w:t>
        </w:r>
      </w:hyperlink>
    </w:p>
    <w:p w:rsidR="00A71A3E" w:rsidRPr="00A71A3E" w:rsidRDefault="00A71A3E" w:rsidP="00593876"/>
    <w:p w:rsidR="00593876" w:rsidRDefault="00593876" w:rsidP="00593876"/>
    <w:p w:rsidR="00593876" w:rsidRDefault="00593876" w:rsidP="00593876">
      <w:r>
        <w:t>309. И(Англ);   Л62</w:t>
      </w:r>
    </w:p>
    <w:p w:rsidR="00593876" w:rsidRDefault="00593876" w:rsidP="00593876">
      <w:r>
        <w:t xml:space="preserve">    1776655-Ф - аб; 1776656-Ф - од</w:t>
      </w:r>
    </w:p>
    <w:p w:rsidR="00593876" w:rsidRDefault="00593876" w:rsidP="00593876">
      <w:r>
        <w:t xml:space="preserve">    Лир, Эдвард</w:t>
      </w:r>
    </w:p>
    <w:p w:rsidR="00593876" w:rsidRDefault="00593876" w:rsidP="00593876">
      <w:r>
        <w:lastRenderedPageBreak/>
        <w:t>Про то, чего не может быть / Эдвард Лир; перевод с английского Генгриха Варденги ; художник Игорь Олейников. - Санкт-Петербург ; Москва : Речь, 2018. - 32 c. : цв. ил. - (Образ речи).. - ISBN 978-5-9268-2774-0 : 668,36</w:t>
      </w:r>
    </w:p>
    <w:p w:rsidR="00593876" w:rsidRDefault="00593876" w:rsidP="00593876"/>
    <w:p w:rsidR="00593876" w:rsidRDefault="00593876" w:rsidP="00593876">
      <w:r>
        <w:t>310. Р2;   Л65</w:t>
      </w:r>
    </w:p>
    <w:p w:rsidR="00593876" w:rsidRDefault="00593876" w:rsidP="00593876">
      <w:r>
        <w:t xml:space="preserve">    1776665-Л - аб; 1776666-Л - од</w:t>
      </w:r>
    </w:p>
    <w:p w:rsidR="00593876" w:rsidRDefault="00593876" w:rsidP="00593876">
      <w:r>
        <w:t xml:space="preserve">    Лиханов, Альберт Анатольевич</w:t>
      </w:r>
    </w:p>
    <w:p w:rsidR="00593876" w:rsidRDefault="00593876" w:rsidP="00593876">
      <w:r>
        <w:t>Последние холода : повести  / Альберт Лиханов; художник Ю. Иванов ; [предисл. И. Мотяшова]  . - Москва : Детская литература, 2019. - 285, [2] с. : ил., портр. - (Школьная библиотека). - Содерж.: Последние холода; Детская библиотека. - ISBN 978-5-08-006162-2 : 262,68</w:t>
      </w:r>
    </w:p>
    <w:p w:rsidR="00593876" w:rsidRPr="00A71A3E" w:rsidRDefault="00593876" w:rsidP="00593876">
      <w:r>
        <w:t xml:space="preserve">    Оглавление: </w:t>
      </w:r>
      <w:hyperlink r:id="rId214" w:history="1">
        <w:r w:rsidR="00A71A3E" w:rsidRPr="00EB74C7">
          <w:rPr>
            <w:rStyle w:val="a8"/>
          </w:rPr>
          <w:t>http://kitap.tatar.ru/ogl/nlrt/nbrt_mko_2470642.pdf</w:t>
        </w:r>
      </w:hyperlink>
    </w:p>
    <w:p w:rsidR="00A71A3E" w:rsidRPr="00A71A3E" w:rsidRDefault="00A71A3E" w:rsidP="00593876"/>
    <w:p w:rsidR="00593876" w:rsidRDefault="00593876" w:rsidP="00593876"/>
    <w:p w:rsidR="00593876" w:rsidRDefault="00593876" w:rsidP="00593876">
      <w:r>
        <w:t>311. И(Англ);   М15</w:t>
      </w:r>
    </w:p>
    <w:p w:rsidR="00593876" w:rsidRDefault="00593876" w:rsidP="00593876">
      <w:r>
        <w:t xml:space="preserve">    1776925-Ф - аб; 1776926-Ф - од</w:t>
      </w:r>
    </w:p>
    <w:p w:rsidR="00593876" w:rsidRDefault="00593876" w:rsidP="00593876">
      <w:r>
        <w:t xml:space="preserve">    Макбратни, Сэм</w:t>
      </w:r>
    </w:p>
    <w:p w:rsidR="00593876" w:rsidRDefault="00593876" w:rsidP="00593876">
      <w:r>
        <w:t>Знаешь, как я тебя люблю? : [сказка] / Сэм Макбратни; нарисова Анита Джерам ; [пер. с англ. Е. Канищевой, Я. Шапиро]. - Москва : Розовый жираф, 2019. - 30 c. : цв. ил.. - ISBN 978-5-4370-0246-9 : 814,99</w:t>
      </w:r>
    </w:p>
    <w:p w:rsidR="00593876" w:rsidRDefault="00593876" w:rsidP="00593876"/>
    <w:p w:rsidR="00593876" w:rsidRDefault="00593876" w:rsidP="00593876">
      <w:r>
        <w:t>312. И(Англ);   М15</w:t>
      </w:r>
    </w:p>
    <w:p w:rsidR="00593876" w:rsidRDefault="00593876" w:rsidP="00593876">
      <w:r>
        <w:t xml:space="preserve">    1776822-Ф - од; 1776821-Ф - кх</w:t>
      </w:r>
    </w:p>
    <w:p w:rsidR="00593876" w:rsidRDefault="00593876" w:rsidP="00593876">
      <w:r>
        <w:t xml:space="preserve">    Макдональд, Джордж</w:t>
      </w:r>
    </w:p>
    <w:p w:rsidR="00593876" w:rsidRDefault="00593876" w:rsidP="00593876">
      <w:r>
        <w:t>Принцесса и гоблин / Джордж Макдональд; [пер. с англ. О. Кельберт ; худож. И. Петелина]. - Москва : Лабиринт Пресс, 2018. - 180 с. : цв. ил. - (Палитра чудес).. - ISBN 978-5-9287-2876-2 : 1117,60</w:t>
      </w:r>
    </w:p>
    <w:p w:rsidR="00593876" w:rsidRPr="00A71A3E" w:rsidRDefault="00593876" w:rsidP="00593876">
      <w:r>
        <w:t xml:space="preserve">    Оглавление: </w:t>
      </w:r>
      <w:hyperlink r:id="rId215" w:history="1">
        <w:r w:rsidR="00A71A3E" w:rsidRPr="00EB74C7">
          <w:rPr>
            <w:rStyle w:val="a8"/>
          </w:rPr>
          <w:t>http://kitap.tatar.ru/ogl/nlrt/nbrt_mko_2513230.pdf</w:t>
        </w:r>
      </w:hyperlink>
    </w:p>
    <w:p w:rsidR="00A71A3E" w:rsidRPr="00A71A3E" w:rsidRDefault="00A71A3E" w:rsidP="00593876"/>
    <w:p w:rsidR="00593876" w:rsidRDefault="00593876" w:rsidP="00593876"/>
    <w:p w:rsidR="00593876" w:rsidRDefault="00593876" w:rsidP="00593876">
      <w:r>
        <w:t>313. И(Амер);   М15</w:t>
      </w:r>
    </w:p>
    <w:p w:rsidR="00593876" w:rsidRDefault="00593876" w:rsidP="00593876">
      <w:r>
        <w:t xml:space="preserve">    1776305-Ф - аб; 1776306-Ф - од</w:t>
      </w:r>
    </w:p>
    <w:p w:rsidR="00593876" w:rsidRDefault="00593876" w:rsidP="00593876">
      <w:r>
        <w:t xml:space="preserve">    Маккэрон, Грейс( американская писательница, редактор детских книг)</w:t>
      </w:r>
    </w:p>
    <w:p w:rsidR="00593876" w:rsidRDefault="00593876" w:rsidP="00593876">
      <w:r>
        <w:t>Маленькие балерины / Грейс Маккэрон; иллюстрации Кристины Давенье ; перевод Марины Бородицкой. - 2-е изд. - Москва : Манн, Иванов и Фербер, 2019. - [40] с. : цв. ил.; 26. - ISBN 978-5-00117-889-7 : 442,09</w:t>
      </w:r>
    </w:p>
    <w:p w:rsidR="00593876" w:rsidRDefault="00593876" w:rsidP="00593876"/>
    <w:p w:rsidR="00593876" w:rsidRDefault="00593876" w:rsidP="00593876">
      <w:r>
        <w:t>314. И(Сла);   М17</w:t>
      </w:r>
    </w:p>
    <w:p w:rsidR="00593876" w:rsidRDefault="00593876" w:rsidP="00593876">
      <w:r>
        <w:t xml:space="preserve">    1776913-Л - аб; 1776914-Л - од</w:t>
      </w:r>
    </w:p>
    <w:p w:rsidR="00593876" w:rsidRDefault="00593876" w:rsidP="00593876">
      <w:r>
        <w:t xml:space="preserve">    Макурова, Катарина</w:t>
      </w:r>
    </w:p>
    <w:p w:rsidR="00593876" w:rsidRDefault="00593876" w:rsidP="00593876">
      <w:r>
        <w:t>Садовник и куст / Катарина Макурова; [пер. с англ. Е. Аброновой]. - 2-е изд. - Москва : Манн, Иванов и Фербер, 2018. - 23 с. : цв. ил.. - ISBN 978-5-00117-029-7 : 388,08</w:t>
      </w:r>
    </w:p>
    <w:p w:rsidR="00593876" w:rsidRDefault="00593876" w:rsidP="00593876"/>
    <w:p w:rsidR="00593876" w:rsidRDefault="00593876" w:rsidP="00593876">
      <w:r>
        <w:t>315. Р2;   М23</w:t>
      </w:r>
    </w:p>
    <w:p w:rsidR="00593876" w:rsidRDefault="00593876" w:rsidP="00593876">
      <w:r>
        <w:t xml:space="preserve">    1776792-Л - аб; 1776791-Л - од</w:t>
      </w:r>
    </w:p>
    <w:p w:rsidR="00593876" w:rsidRDefault="00593876" w:rsidP="00593876">
      <w:r>
        <w:t xml:space="preserve">    Манахова, Инна Васильевна</w:t>
      </w:r>
    </w:p>
    <w:p w:rsidR="00593876" w:rsidRDefault="00593876" w:rsidP="00593876">
      <w:r>
        <w:t>Двенадцать зрителей : повести / Инна Манахова; [ил. А. А. Шевченко]. - Москва : Детская литература, 2019. - 233 c. : ил. - (Лауреаты Международного конкурса имени Сергея Михалкова). - Содерж.: Первый шаг. - ISBN 978-5-08-006041-0 : 383,02</w:t>
      </w:r>
    </w:p>
    <w:p w:rsidR="00593876" w:rsidRPr="00A71A3E" w:rsidRDefault="00593876" w:rsidP="00593876">
      <w:r>
        <w:t xml:space="preserve">    Оглавление: </w:t>
      </w:r>
      <w:hyperlink r:id="rId216" w:history="1">
        <w:r w:rsidR="00A71A3E" w:rsidRPr="00EB74C7">
          <w:rPr>
            <w:rStyle w:val="a8"/>
          </w:rPr>
          <w:t>http://kitap.tatar.ru/ogl/nlrt/nbrt_mko_2409667.pdf</w:t>
        </w:r>
      </w:hyperlink>
    </w:p>
    <w:p w:rsidR="00A71A3E" w:rsidRPr="00A71A3E" w:rsidRDefault="00A71A3E" w:rsidP="00593876"/>
    <w:p w:rsidR="00593876" w:rsidRDefault="00593876" w:rsidP="00593876"/>
    <w:p w:rsidR="00593876" w:rsidRDefault="00593876" w:rsidP="00593876">
      <w:r>
        <w:lastRenderedPageBreak/>
        <w:t>316. Р2;   М29</w:t>
      </w:r>
    </w:p>
    <w:p w:rsidR="00593876" w:rsidRDefault="00593876" w:rsidP="00593876">
      <w:r>
        <w:t xml:space="preserve">    1766585-Л - кх</w:t>
      </w:r>
    </w:p>
    <w:p w:rsidR="00593876" w:rsidRDefault="00593876" w:rsidP="00593876">
      <w:r>
        <w:t xml:space="preserve">    Мартынов, Георгий Сергеевич</w:t>
      </w:r>
    </w:p>
    <w:p w:rsidR="00593876" w:rsidRDefault="00593876" w:rsidP="00593876">
      <w:r>
        <w:t>Гианэя : роман / Георгий Мартынов; рисунки Л. Рубинштейна. - Москва : Детская литература, 2004. - 477, [2] с. - (Библиотека приключений и фантастики : серия основана в 1937 году).. - ISBN 5-08-004118-8 : 150,00</w:t>
      </w:r>
    </w:p>
    <w:p w:rsidR="00593876" w:rsidRDefault="00593876" w:rsidP="00593876"/>
    <w:p w:rsidR="00593876" w:rsidRDefault="00593876" w:rsidP="00593876">
      <w:r>
        <w:t>317. И(Англ);   М42</w:t>
      </w:r>
    </w:p>
    <w:p w:rsidR="00593876" w:rsidRDefault="00593876" w:rsidP="00593876">
      <w:r>
        <w:t xml:space="preserve">    1776698-Л - аб; 1776699-Л - од</w:t>
      </w:r>
    </w:p>
    <w:p w:rsidR="00593876" w:rsidRDefault="00593876" w:rsidP="00593876">
      <w:r>
        <w:t xml:space="preserve">    Медоус, Дейзи</w:t>
      </w:r>
    </w:p>
    <w:p w:rsidR="00624E17" w:rsidRDefault="00593876" w:rsidP="00593876">
      <w:r>
        <w:t>Ежонок Эмили, или Корона для умницы : [повесть] / Дейзи Медоус; [пер. с англ. Е. В. Олейниковой]. - Москва : Эксмодетство : Эксмо, 2019. - 122, [6] c. : ил. - (Лес Дружбы. Волшебные истории о зверятах).. - ISBN 978-5-699-83997-1 : 289,85</w:t>
      </w:r>
    </w:p>
    <w:p w:rsidR="00624E17" w:rsidRPr="00A71A3E" w:rsidRDefault="00624E17" w:rsidP="00593876">
      <w:r>
        <w:t xml:space="preserve">    Оглавление: </w:t>
      </w:r>
      <w:hyperlink r:id="rId217" w:history="1">
        <w:r w:rsidR="00A71A3E" w:rsidRPr="00EB74C7">
          <w:rPr>
            <w:rStyle w:val="a8"/>
          </w:rPr>
          <w:t>http://kitap.tatar.ru/ogl/nlrt/nbrt_mko_2466142.pdf</w:t>
        </w:r>
      </w:hyperlink>
    </w:p>
    <w:p w:rsidR="00A71A3E" w:rsidRPr="00A71A3E" w:rsidRDefault="00A71A3E" w:rsidP="00593876"/>
    <w:p w:rsidR="00624E17" w:rsidRDefault="00624E17" w:rsidP="00593876"/>
    <w:p w:rsidR="00624E17" w:rsidRDefault="00624E17" w:rsidP="00624E17">
      <w:r>
        <w:t>318. И(Англ);   М42</w:t>
      </w:r>
    </w:p>
    <w:p w:rsidR="00624E17" w:rsidRDefault="00624E17" w:rsidP="00624E17">
      <w:r>
        <w:t xml:space="preserve">    1776639-Л - аб; 1776640-Л - од</w:t>
      </w:r>
    </w:p>
    <w:p w:rsidR="00624E17" w:rsidRDefault="00624E17" w:rsidP="00624E17">
      <w:r>
        <w:t xml:space="preserve">    Медоус, Дейзи</w:t>
      </w:r>
    </w:p>
    <w:p w:rsidR="00624E17" w:rsidRDefault="00624E17" w:rsidP="00624E17">
      <w:r>
        <w:t>Совёнок Матильда, или Три добрых дела / Дейзи Медоус; [пер. с англ. А. А. Тихоновой]. - Москва : Эксмо, 2019. - 118, [5] c. : ил. - (Лес Дружбы. Волшебные истории о зверятах).. - ISBN 978-5-699-98357-5 : 23672</w:t>
      </w:r>
    </w:p>
    <w:p w:rsidR="00A71A3E" w:rsidRDefault="00624E17" w:rsidP="00624E17">
      <w:pPr>
        <w:rPr>
          <w:lang w:val="en-US"/>
        </w:rPr>
      </w:pPr>
      <w:r>
        <w:t xml:space="preserve">    Оглавление: </w:t>
      </w:r>
      <w:hyperlink r:id="rId218" w:history="1">
        <w:r w:rsidR="00A71A3E" w:rsidRPr="00EB74C7">
          <w:rPr>
            <w:rStyle w:val="a8"/>
          </w:rPr>
          <w:t>http://kitap.tatar.ru/ogl/nlrt/nbrt_mko_2431066.pdf</w:t>
        </w:r>
      </w:hyperlink>
    </w:p>
    <w:p w:rsidR="00A71A3E" w:rsidRPr="00A71A3E" w:rsidRDefault="00A71A3E" w:rsidP="00624E17">
      <w:pPr>
        <w:rPr>
          <w:lang w:val="en-US"/>
        </w:rPr>
      </w:pPr>
    </w:p>
    <w:p w:rsidR="00624E17" w:rsidRDefault="00624E17" w:rsidP="00624E17">
      <w:r>
        <w:t>319. 83.3(2=411.2)1;   М52</w:t>
      </w:r>
    </w:p>
    <w:p w:rsidR="00624E17" w:rsidRDefault="00624E17" w:rsidP="00624E17">
      <w:r>
        <w:t xml:space="preserve">    1768735-Л - чз1</w:t>
      </w:r>
    </w:p>
    <w:p w:rsidR="00624E17" w:rsidRDefault="00624E17" w:rsidP="00624E17">
      <w:r>
        <w:t xml:space="preserve">    Мережковский, Дмитрий Сергеевич</w:t>
      </w:r>
    </w:p>
    <w:p w:rsidR="00624E17" w:rsidRDefault="00624E17" w:rsidP="00624E17">
      <w:r>
        <w:t>Больная Россия. Эссе / Д. С. Мережковский. - Москва : Юрайт, 2020. - 187 с. : портр. - (Антология мысли). - Книга доступна на образовательной платформе "Юрайт" urait.ru. - ISBN 978-5-534-08854-0 : 681,20</w:t>
      </w:r>
    </w:p>
    <w:p w:rsidR="00624E17" w:rsidRPr="00A71A3E" w:rsidRDefault="00624E17" w:rsidP="00624E17">
      <w:r>
        <w:t xml:space="preserve">    Оглавление: </w:t>
      </w:r>
      <w:hyperlink r:id="rId219" w:history="1">
        <w:r w:rsidR="00A71A3E" w:rsidRPr="00EB74C7">
          <w:rPr>
            <w:rStyle w:val="a8"/>
          </w:rPr>
          <w:t>http://kitap.tatar.ru/ogl/nlrt/nbrt_obr_2507487.pdf</w:t>
        </w:r>
      </w:hyperlink>
    </w:p>
    <w:p w:rsidR="00A71A3E" w:rsidRPr="00A71A3E" w:rsidRDefault="00A71A3E" w:rsidP="00624E17"/>
    <w:p w:rsidR="00624E17" w:rsidRDefault="00624E17" w:rsidP="00624E17"/>
    <w:p w:rsidR="00624E17" w:rsidRDefault="00624E17" w:rsidP="00624E17">
      <w:r>
        <w:t>320. И(Фр);   М98</w:t>
      </w:r>
    </w:p>
    <w:p w:rsidR="00624E17" w:rsidRDefault="00624E17" w:rsidP="00624E17">
      <w:r>
        <w:t xml:space="preserve">    1776593-Л - аб; 1776594-Л - од</w:t>
      </w:r>
    </w:p>
    <w:p w:rsidR="00624E17" w:rsidRDefault="00624E17" w:rsidP="00624E17">
      <w:r>
        <w:t xml:space="preserve">    Мюрай, Мари-Од</w:t>
      </w:r>
    </w:p>
    <w:p w:rsidR="00624E17" w:rsidRDefault="00624E17" w:rsidP="00624E17">
      <w:r>
        <w:t>Крававо-красная машинка / Мари-Од Мюрай; перевод с французского Дмитрия Савосина. - Москва : Самокат, 2019. - 160 c. - (Секретер).. - ISBN 978-5-91759-891-8 : 686,95</w:t>
      </w:r>
    </w:p>
    <w:p w:rsidR="00624E17" w:rsidRPr="00A71A3E" w:rsidRDefault="00624E17" w:rsidP="00624E17">
      <w:r>
        <w:t xml:space="preserve">    Оглавление: </w:t>
      </w:r>
      <w:hyperlink r:id="rId220" w:history="1">
        <w:r w:rsidR="00A71A3E" w:rsidRPr="00EB74C7">
          <w:rPr>
            <w:rStyle w:val="a8"/>
          </w:rPr>
          <w:t>http://kitap.tatar.ru/ogl/nlrt/nbrt_mko_2471401.pdf</w:t>
        </w:r>
      </w:hyperlink>
    </w:p>
    <w:p w:rsidR="00A71A3E" w:rsidRPr="00A71A3E" w:rsidRDefault="00A71A3E" w:rsidP="00624E17"/>
    <w:p w:rsidR="00624E17" w:rsidRDefault="00624E17" w:rsidP="00624E17"/>
    <w:p w:rsidR="00624E17" w:rsidRDefault="00624E17" w:rsidP="00624E17">
      <w:r>
        <w:t xml:space="preserve">321. ;   </w:t>
      </w:r>
    </w:p>
    <w:p w:rsidR="00624E17" w:rsidRDefault="00624E17" w:rsidP="00624E17">
      <w:r>
        <w:t xml:space="preserve">     - ;  - ; 256285-Л - кх; 256284-Л - кх</w:t>
      </w:r>
    </w:p>
    <w:p w:rsidR="00624E17" w:rsidRDefault="00624E17" w:rsidP="00624E17">
      <w:r>
        <w:t xml:space="preserve">    Наумова, Нелли Наумовна</w:t>
      </w:r>
    </w:p>
    <w:p w:rsidR="00624E17" w:rsidRDefault="00624E17" w:rsidP="00624E17">
      <w:r>
        <w:t>Николай Гаврилович Чернышевский : биография : пособие для учащихся / Н. Н. Наумова. - Москва : Просвещение, 1966. - 154 c. : портр.</w:t>
      </w:r>
    </w:p>
    <w:p w:rsidR="00624E17" w:rsidRDefault="00624E17" w:rsidP="00624E17"/>
    <w:p w:rsidR="00624E17" w:rsidRDefault="00624E17" w:rsidP="00624E17">
      <w:r>
        <w:t>322. И(Швед);   Н66</w:t>
      </w:r>
    </w:p>
    <w:p w:rsidR="00624E17" w:rsidRDefault="00624E17" w:rsidP="00624E17">
      <w:r>
        <w:t xml:space="preserve">    1776745-Л - аб; 1776746-Л - од</w:t>
      </w:r>
    </w:p>
    <w:p w:rsidR="00624E17" w:rsidRDefault="00624E17" w:rsidP="00624E17">
      <w:r>
        <w:t xml:space="preserve">    Нильсон, Ульф</w:t>
      </w:r>
    </w:p>
    <w:p w:rsidR="00624E17" w:rsidRDefault="00624E17" w:rsidP="00624E17">
      <w:r>
        <w:lastRenderedPageBreak/>
        <w:t>Комиссар Гордон. Дело для Жаби / Ульф Нильсон; иллюстрации Гитты Спе ; перевод со шведского Марии Людковской . - Москва : Самокат, 2019. - 106, [2] c. : ил. - (Комиссар Гордон).. - ISBN 978-5-91759-837-6 : 624,80</w:t>
      </w:r>
    </w:p>
    <w:p w:rsidR="00624E17" w:rsidRDefault="00624E17" w:rsidP="00624E17"/>
    <w:p w:rsidR="00624E17" w:rsidRDefault="00624E17" w:rsidP="00624E17">
      <w:r>
        <w:t>323. И(Швед);   Н66</w:t>
      </w:r>
    </w:p>
    <w:p w:rsidR="00624E17" w:rsidRDefault="00624E17" w:rsidP="00624E17">
      <w:r>
        <w:t xml:space="preserve">    1776287-Л - аб; 1776288-Л - од</w:t>
      </w:r>
    </w:p>
    <w:p w:rsidR="00624E17" w:rsidRDefault="00624E17" w:rsidP="00624E17">
      <w:r>
        <w:t xml:space="preserve">    Нильсон, Ульф</w:t>
      </w:r>
    </w:p>
    <w:p w:rsidR="00624E17" w:rsidRDefault="00624E17" w:rsidP="00624E17">
      <w:r>
        <w:t>Комиссар Гордон. Ещё одно дельце / Ульф Нильсон; перевод со шведского Марии Людковской ; иллюстрации Гитты Спе. - Москва : Самокат, 2019. - 105, [2] c. : цв. ил. - (Комиссар Гордон).. - ISBN 978-5-91759-733-1 : 624,80</w:t>
      </w:r>
    </w:p>
    <w:p w:rsidR="00624E17" w:rsidRDefault="00624E17" w:rsidP="00624E17"/>
    <w:p w:rsidR="00624E17" w:rsidRDefault="00624E17" w:rsidP="00624E17">
      <w:r>
        <w:t>324. И(Швед);   Н66</w:t>
      </w:r>
    </w:p>
    <w:p w:rsidR="00624E17" w:rsidRDefault="00624E17" w:rsidP="00624E17">
      <w:r>
        <w:t xml:space="preserve">    1776577-Л - аб; 1776578-Л - од</w:t>
      </w:r>
    </w:p>
    <w:p w:rsidR="00624E17" w:rsidRDefault="00624E17" w:rsidP="00624E17">
      <w:r>
        <w:t xml:space="preserve">    Нильсон, Ульф</w:t>
      </w:r>
    </w:p>
    <w:p w:rsidR="00624E17" w:rsidRDefault="00624E17" w:rsidP="00624E17">
      <w:r>
        <w:t>Комиссар Гордон. Последнее дело? / Ульф Нильсон; иллюстрации Гитты Спе ; перевод со шведского Марии Людковской. - Москва : Самокат, 2019. - 112 c. : ил. - (Комиссар Гордон).. - ISBN 978-5-91759-788-1 : 624,80</w:t>
      </w:r>
    </w:p>
    <w:p w:rsidR="00624E17" w:rsidRDefault="00624E17" w:rsidP="00624E17"/>
    <w:p w:rsidR="00624E17" w:rsidRDefault="00624E17" w:rsidP="00624E17">
      <w:r>
        <w:t>325. Р2;   О-24</w:t>
      </w:r>
    </w:p>
    <w:p w:rsidR="00624E17" w:rsidRDefault="00624E17" w:rsidP="00624E17">
      <w:r>
        <w:t xml:space="preserve">    1776597-Л - аб; 1776598-Л - од</w:t>
      </w:r>
    </w:p>
    <w:p w:rsidR="00624E17" w:rsidRDefault="00624E17" w:rsidP="00624E17">
      <w:r>
        <w:t xml:space="preserve">    Обручев, Владимир Афанасьевич</w:t>
      </w:r>
    </w:p>
    <w:p w:rsidR="00624E17" w:rsidRDefault="00624E17" w:rsidP="00624E17">
      <w:r>
        <w:t>Золотоискатели в пустыне : [повесть] / В. А. Обручев; [худож. Ф. А. Ионин]. - Москва : РуДа, 2019. - 280 c. : ил.. - ISBN 978-5-6040759-1-3 : 435,93</w:t>
      </w:r>
    </w:p>
    <w:p w:rsidR="00624E17" w:rsidRPr="00A71A3E" w:rsidRDefault="00624E17" w:rsidP="00624E17">
      <w:r>
        <w:t xml:space="preserve">    Оглавление: </w:t>
      </w:r>
      <w:hyperlink r:id="rId221" w:history="1">
        <w:r w:rsidR="00A71A3E" w:rsidRPr="00EB74C7">
          <w:rPr>
            <w:rStyle w:val="a8"/>
          </w:rPr>
          <w:t>http://kitap.tatar.ru/ogl/nlrt/nbrt_mko_2458504.pdf</w:t>
        </w:r>
      </w:hyperlink>
    </w:p>
    <w:p w:rsidR="00A71A3E" w:rsidRPr="00A71A3E" w:rsidRDefault="00A71A3E" w:rsidP="00624E17"/>
    <w:p w:rsidR="00624E17" w:rsidRDefault="00624E17" w:rsidP="00624E17"/>
    <w:p w:rsidR="00624E17" w:rsidRDefault="00624E17" w:rsidP="00624E17">
      <w:r>
        <w:t>326. 84;   О-72</w:t>
      </w:r>
    </w:p>
    <w:p w:rsidR="00624E17" w:rsidRDefault="00624E17" w:rsidP="00624E17">
      <w:r>
        <w:t xml:space="preserve">    1765664-Ф - кх</w:t>
      </w:r>
    </w:p>
    <w:p w:rsidR="00624E17" w:rsidRDefault="00624E17" w:rsidP="00624E17">
      <w:r>
        <w:t xml:space="preserve">    Осетров, Евгений Иванович</w:t>
      </w:r>
    </w:p>
    <w:p w:rsidR="00624E17" w:rsidRDefault="00624E17" w:rsidP="00624E17">
      <w:r>
        <w:t>Три жизни Карамзина : роман-исследование / Евгений Осетров. - Москва : Московский рабочий, 1989. - 286, [2] с. : ил., портр. : 120,00</w:t>
      </w:r>
    </w:p>
    <w:p w:rsidR="00624E17" w:rsidRDefault="00624E17" w:rsidP="00624E17"/>
    <w:p w:rsidR="00624E17" w:rsidRDefault="00624E17" w:rsidP="00624E17">
      <w:r>
        <w:t>327. И(Норв);   П18</w:t>
      </w:r>
    </w:p>
    <w:p w:rsidR="00624E17" w:rsidRDefault="00624E17" w:rsidP="00624E17">
      <w:r>
        <w:t xml:space="preserve">    1776579-Л - аб; 1776580-Л - од</w:t>
      </w:r>
    </w:p>
    <w:p w:rsidR="00624E17" w:rsidRDefault="00624E17" w:rsidP="00624E17">
      <w:r>
        <w:t xml:space="preserve">    Парр, Мария</w:t>
      </w:r>
    </w:p>
    <w:p w:rsidR="00624E17" w:rsidRDefault="00624E17" w:rsidP="00624E17">
      <w:r>
        <w:t>Вратарь и море : [повесть] / Мария Парр; перевод с норвежского Ольги Дробот ; иллюстрации Ани Леоновой. - Москва : Самокат, 2019. - 296 c. : ил. - (Лучшая новая книжка).. - ISBN 978-5-91759-706-5 : 761,86</w:t>
      </w:r>
    </w:p>
    <w:p w:rsidR="00624E17" w:rsidRPr="00A71A3E" w:rsidRDefault="00624E17" w:rsidP="00624E17">
      <w:r>
        <w:t xml:space="preserve">    Оглавление: </w:t>
      </w:r>
      <w:hyperlink r:id="rId222" w:history="1">
        <w:r w:rsidR="00A71A3E" w:rsidRPr="00EB74C7">
          <w:rPr>
            <w:rStyle w:val="a8"/>
          </w:rPr>
          <w:t>http://kitap.tatar.ru/ogl/nlrt/nbrt_mko_2394396.pdf</w:t>
        </w:r>
      </w:hyperlink>
    </w:p>
    <w:p w:rsidR="00A71A3E" w:rsidRPr="00A71A3E" w:rsidRDefault="00A71A3E" w:rsidP="00624E17"/>
    <w:p w:rsidR="00624E17" w:rsidRDefault="00624E17" w:rsidP="00624E17"/>
    <w:p w:rsidR="00624E17" w:rsidRDefault="00624E17" w:rsidP="00624E17">
      <w:r>
        <w:t>328. И(Нор);   П18</w:t>
      </w:r>
    </w:p>
    <w:p w:rsidR="00624E17" w:rsidRDefault="00624E17" w:rsidP="00624E17">
      <w:r>
        <w:t xml:space="preserve">    1777745-Л - аб; 1777746-Л - од</w:t>
      </w:r>
    </w:p>
    <w:p w:rsidR="00624E17" w:rsidRDefault="00624E17" w:rsidP="00624E17">
      <w:r>
        <w:t xml:space="preserve">    Парр, Мария</w:t>
      </w:r>
    </w:p>
    <w:p w:rsidR="00624E17" w:rsidRDefault="00624E17" w:rsidP="00624E17">
      <w:r>
        <w:t>Тоня Глиммердал / Мария Парр; Норвежский фонд NORLA (Норвежская литература за рубежом) ; перевод с норвежского Ольги Дробот ; иллюстрации  Олега Бухарова. - [8-е изд.]. - Москва : Самокат, 2019. - 277 c. : ил. - (Лучшая новая книжка). - Загл. и авт. ориг.: Tonje Glimmerdal / Maria Parr. - ISBN 978-5-91759-596-2 : 686,95</w:t>
      </w:r>
    </w:p>
    <w:p w:rsidR="00624E17" w:rsidRPr="00A71A3E" w:rsidRDefault="00624E17" w:rsidP="00624E17">
      <w:r>
        <w:t xml:space="preserve">    Оглавление: </w:t>
      </w:r>
      <w:hyperlink r:id="rId223" w:history="1">
        <w:r w:rsidR="00A71A3E" w:rsidRPr="00EB74C7">
          <w:rPr>
            <w:rStyle w:val="a8"/>
          </w:rPr>
          <w:t>http://kitap.tatar.ru/ogl/nlrt/nbrt_mko_2514825.pdf</w:t>
        </w:r>
      </w:hyperlink>
    </w:p>
    <w:p w:rsidR="00A71A3E" w:rsidRPr="00A71A3E" w:rsidRDefault="00A71A3E" w:rsidP="00624E17"/>
    <w:p w:rsidR="00624E17" w:rsidRDefault="00624E17" w:rsidP="00624E17"/>
    <w:p w:rsidR="00624E17" w:rsidRDefault="00624E17" w:rsidP="00624E17">
      <w:r>
        <w:t>329. И(Нем);   П21</w:t>
      </w:r>
    </w:p>
    <w:p w:rsidR="00624E17" w:rsidRDefault="00624E17" w:rsidP="00624E17">
      <w:r>
        <w:lastRenderedPageBreak/>
        <w:t xml:space="preserve">    1776425-Л - аб; 1776426-Л - од</w:t>
      </w:r>
    </w:p>
    <w:p w:rsidR="00624E17" w:rsidRDefault="00624E17" w:rsidP="00624E17">
      <w:r>
        <w:t xml:space="preserve">    Паузеванг, Гудрун</w:t>
      </w:r>
    </w:p>
    <w:p w:rsidR="00624E17" w:rsidRDefault="00624E17" w:rsidP="00624E17">
      <w:r>
        <w:t>Волшебные очки Зелемунда / Гудрун Паузеванг; перевод с немецкого Елены Леенсон ; иллюстрации Анны Спешиловой. - Москва : КомпасГид, 2019. - 146, [4] c. : цв. ил.. - ISBN 978-5-00083-598-2 : 858,99</w:t>
      </w:r>
    </w:p>
    <w:p w:rsidR="00624E17" w:rsidRPr="00A71A3E" w:rsidRDefault="00624E17" w:rsidP="00624E17">
      <w:r>
        <w:t xml:space="preserve">    Оглавление: </w:t>
      </w:r>
      <w:hyperlink r:id="rId224" w:history="1">
        <w:r w:rsidR="00A71A3E" w:rsidRPr="00EB74C7">
          <w:rPr>
            <w:rStyle w:val="a8"/>
          </w:rPr>
          <w:t>http://kitap.tatar.ru/ogl/nlrt/nbrt_mko_2485016.pdf</w:t>
        </w:r>
      </w:hyperlink>
    </w:p>
    <w:p w:rsidR="00A71A3E" w:rsidRPr="00A71A3E" w:rsidRDefault="00A71A3E" w:rsidP="00624E17"/>
    <w:p w:rsidR="00624E17" w:rsidRDefault="00624E17" w:rsidP="00624E17"/>
    <w:p w:rsidR="00624E17" w:rsidRDefault="00624E17" w:rsidP="00624E17">
      <w:r>
        <w:t>330. И(Швейц);   П21</w:t>
      </w:r>
    </w:p>
    <w:p w:rsidR="00624E17" w:rsidRDefault="00624E17" w:rsidP="00624E17">
      <w:r>
        <w:t xml:space="preserve">    1776575-Ф - аб; 1776576-Ф - од</w:t>
      </w:r>
    </w:p>
    <w:p w:rsidR="00624E17" w:rsidRDefault="00624E17" w:rsidP="00624E17">
      <w:r>
        <w:t xml:space="preserve">    Паули, Лоренц</w:t>
      </w:r>
    </w:p>
    <w:p w:rsidR="00624E17" w:rsidRDefault="00624E17" w:rsidP="00624E17">
      <w:r>
        <w:t>Лис в библиотеке : сказка / Лоренц Паули; ил. Катрин Шерер ; [пер. с нем. Д. Налепиной]. - Москва : Нигма, 2019. - [24] с. : цв. ил.. - ISBN 978-5-4335-0682-4 : 362,23</w:t>
      </w:r>
    </w:p>
    <w:p w:rsidR="00624E17" w:rsidRDefault="00624E17" w:rsidP="00624E17"/>
    <w:p w:rsidR="00624E17" w:rsidRDefault="00624E17" w:rsidP="00624E17">
      <w:r>
        <w:t>331. Р2;   П27</w:t>
      </w:r>
    </w:p>
    <w:p w:rsidR="00624E17" w:rsidRDefault="00624E17" w:rsidP="00624E17">
      <w:r>
        <w:t xml:space="preserve">    1776775-Л - аб; 1776776-Л - од</w:t>
      </w:r>
    </w:p>
    <w:p w:rsidR="00624E17" w:rsidRDefault="00624E17" w:rsidP="00624E17">
      <w:r>
        <w:t xml:space="preserve">    Перовская, Ольга Васильевна</w:t>
      </w:r>
    </w:p>
    <w:p w:rsidR="00624E17" w:rsidRDefault="00624E17" w:rsidP="00624E17">
      <w:r>
        <w:t>Тигрёнок Васька : из книги "Ребята и зверята" / Ольга  Перовская; художник Виктор Бастрыкин. - Москва : Детская литература, 2019. - 31, [1] c. : цв. ил. - (Книга за книгой).. - ISBN 978-5-08-006170-7 : 187,77</w:t>
      </w:r>
    </w:p>
    <w:p w:rsidR="00624E17" w:rsidRDefault="00624E17" w:rsidP="00624E17"/>
    <w:p w:rsidR="00624E17" w:rsidRDefault="00624E17" w:rsidP="00624E17">
      <w:r>
        <w:t>332. И(Фр);   П27</w:t>
      </w:r>
    </w:p>
    <w:p w:rsidR="00624E17" w:rsidRDefault="00624E17" w:rsidP="00624E17">
      <w:r>
        <w:t xml:space="preserve">    1776765-Л - аб; 1776766-Л - од</w:t>
      </w:r>
    </w:p>
    <w:p w:rsidR="00624E17" w:rsidRDefault="00624E17" w:rsidP="00624E17">
      <w:r>
        <w:t xml:space="preserve">    Перро, Шарль</w:t>
      </w:r>
    </w:p>
    <w:p w:rsidR="00624E17" w:rsidRDefault="00624E17" w:rsidP="00624E17">
      <w:r>
        <w:t>Кот в сапогах / Шарль Перро; [худож. М. Панжиева]. - Москва : Детская литература, 2019. - [12] с. : цв. ил. + наклейки с героями сказки. - (Любимые сказки с наклейками). - (Школа Кота в сапогах). - На обл.: Игровые задания. - ISBN 978-5-08-006022-9 : 48,07</w:t>
      </w:r>
    </w:p>
    <w:p w:rsidR="00624E17" w:rsidRDefault="00624E17" w:rsidP="00624E17"/>
    <w:p w:rsidR="00624E17" w:rsidRDefault="00624E17" w:rsidP="00624E17">
      <w:r>
        <w:t>333. И(Фр);   П27</w:t>
      </w:r>
    </w:p>
    <w:p w:rsidR="00624E17" w:rsidRDefault="00624E17" w:rsidP="00624E17">
      <w:r>
        <w:t xml:space="preserve">    1776899-Л - аб; 1776900-Л - од</w:t>
      </w:r>
    </w:p>
    <w:p w:rsidR="00624E17" w:rsidRDefault="00624E17" w:rsidP="00624E17">
      <w:r>
        <w:t xml:space="preserve">    Перро, Шарль</w:t>
      </w:r>
    </w:p>
    <w:p w:rsidR="00624E17" w:rsidRDefault="00624E17" w:rsidP="00624E17">
      <w:r>
        <w:t>Сказки = Contes de fees : на русском и французском языках / Шарль Перро; [пер. с фр. И. Тургенев ; худож. Г. Доре]. - Москва : Детская литература, 2019. - 192 с. : ил. - Текст парал.: рус., фр. - Загл. и авт. ориг.: Contes de fées / Charles Perrault. - Содерж.:  Кот в сапогах; Замарашка; Красная Шапочка; Мальчик-с-пальчик; Спящая красавица и др.. - ISBN 978-5-08-006197-4 : 298,76</w:t>
      </w:r>
    </w:p>
    <w:p w:rsidR="00624E17" w:rsidRPr="00A71A3E" w:rsidRDefault="00624E17" w:rsidP="00624E17">
      <w:r>
        <w:t xml:space="preserve">    Оглавление: </w:t>
      </w:r>
      <w:hyperlink r:id="rId225" w:history="1">
        <w:r w:rsidR="00A71A3E" w:rsidRPr="00EB74C7">
          <w:rPr>
            <w:rStyle w:val="a8"/>
          </w:rPr>
          <w:t>http://kitap.tatar.ru/ogl/nlrt/nbrt_mko_2513939.pdf</w:t>
        </w:r>
      </w:hyperlink>
    </w:p>
    <w:p w:rsidR="00A71A3E" w:rsidRPr="00A71A3E" w:rsidRDefault="00A71A3E" w:rsidP="00624E17"/>
    <w:p w:rsidR="00624E17" w:rsidRDefault="00624E17" w:rsidP="00624E17"/>
    <w:p w:rsidR="00624E17" w:rsidRDefault="00624E17" w:rsidP="00624E17">
      <w:r>
        <w:t>334. Р2;   П48</w:t>
      </w:r>
    </w:p>
    <w:p w:rsidR="00624E17" w:rsidRDefault="00624E17" w:rsidP="00624E17">
      <w:r>
        <w:t xml:space="preserve">    1776793-Л - аб; 1776794-Л - од</w:t>
      </w:r>
    </w:p>
    <w:p w:rsidR="00624E17" w:rsidRDefault="00624E17" w:rsidP="00624E17">
      <w:r>
        <w:t xml:space="preserve">    Покровский, Сергей Викторович( биолог, писатель-фантаст)</w:t>
      </w:r>
    </w:p>
    <w:p w:rsidR="00624E17" w:rsidRDefault="00624E17" w:rsidP="00624E17">
      <w:r>
        <w:t>Охотники на мамонтов; Посёлок на озере : повести / С. В. Покровский; [худож. С. А. Григорьев]. - Москва : РуДа, 2019. - 304 c. : ил. - (Первые люди).. - ISBN 978-5-6041907-4-6 : 566,61</w:t>
      </w:r>
    </w:p>
    <w:p w:rsidR="00624E17" w:rsidRPr="00A71A3E" w:rsidRDefault="00624E17" w:rsidP="00624E17">
      <w:r>
        <w:t xml:space="preserve">    Оглавление: </w:t>
      </w:r>
      <w:hyperlink r:id="rId226" w:history="1">
        <w:r w:rsidR="00A71A3E" w:rsidRPr="00EB74C7">
          <w:rPr>
            <w:rStyle w:val="a8"/>
          </w:rPr>
          <w:t>http://kitap.tatar.ru/ogl/nlrt/nbrt_mko_2470202.pdf</w:t>
        </w:r>
      </w:hyperlink>
    </w:p>
    <w:p w:rsidR="00A71A3E" w:rsidRPr="00A71A3E" w:rsidRDefault="00A71A3E" w:rsidP="00624E17"/>
    <w:p w:rsidR="00624E17" w:rsidRDefault="00624E17" w:rsidP="00624E17"/>
    <w:p w:rsidR="00624E17" w:rsidRDefault="00624E17" w:rsidP="00624E17">
      <w:r>
        <w:t>335. Р2;   П49</w:t>
      </w:r>
    </w:p>
    <w:p w:rsidR="00624E17" w:rsidRDefault="00624E17" w:rsidP="00624E17">
      <w:r>
        <w:t xml:space="preserve">    1776667-Л - аб; 1776668-Л - од</w:t>
      </w:r>
    </w:p>
    <w:p w:rsidR="00624E17" w:rsidRDefault="00624E17" w:rsidP="00624E17">
      <w:r>
        <w:t xml:space="preserve">    Полевой, Борис Николаевич</w:t>
      </w:r>
    </w:p>
    <w:p w:rsidR="00624E17" w:rsidRDefault="00624E17" w:rsidP="00624E17">
      <w:r>
        <w:lastRenderedPageBreak/>
        <w:t>Повесть о настоящем человеке / Борис Полевой; художник В. Щеглов. - Москва : Детская литература, 2019. - 379, [2] с. - (Школьная библиотека).. - ISBN 978-5-08-006037-3 : 300,08</w:t>
      </w:r>
    </w:p>
    <w:p w:rsidR="00624E17" w:rsidRDefault="00624E17" w:rsidP="00624E17"/>
    <w:p w:rsidR="00624E17" w:rsidRDefault="00624E17" w:rsidP="00624E17">
      <w:r>
        <w:t>336. И(Амер);   П60</w:t>
      </w:r>
    </w:p>
    <w:p w:rsidR="00624E17" w:rsidRDefault="00624E17" w:rsidP="00624E17">
      <w:r>
        <w:t xml:space="preserve">    1776615-Л - аб; 1776616-Л - од</w:t>
      </w:r>
    </w:p>
    <w:p w:rsidR="00624E17" w:rsidRDefault="00624E17" w:rsidP="00624E17">
      <w:r>
        <w:t xml:space="preserve">    Портер, Элинор</w:t>
      </w:r>
    </w:p>
    <w:p w:rsidR="00624E17" w:rsidRDefault="00624E17" w:rsidP="00624E17">
      <w:r>
        <w:t>Поллианна = Pollyanna : роман : на русском и английском языках / Элинор Портер; [пер. с англ. М. Ю. Батишевой ; ил. Л. С. Голембовской]. - Москва : Детская литература, 2019. - 2019 с. : ил. - (Билингва). - Текст парал.: рус., англ. - Загл. и авт. ориг.: Pollyanna / Eleanor H. Porter. - ISBN 978-5-08-006196-7 : 423,06</w:t>
      </w:r>
    </w:p>
    <w:p w:rsidR="00624E17" w:rsidRPr="00A71A3E" w:rsidRDefault="00624E17" w:rsidP="00624E17">
      <w:r>
        <w:t xml:space="preserve">    Оглавление: </w:t>
      </w:r>
      <w:hyperlink r:id="rId227" w:history="1">
        <w:r w:rsidR="00A71A3E" w:rsidRPr="00EB74C7">
          <w:rPr>
            <w:rStyle w:val="a8"/>
          </w:rPr>
          <w:t>http://kitap.tatar.ru/ogl/nlrt/nbrt_mko_2512971.pdf</w:t>
        </w:r>
      </w:hyperlink>
    </w:p>
    <w:p w:rsidR="00A71A3E" w:rsidRPr="00A71A3E" w:rsidRDefault="00A71A3E" w:rsidP="00624E17"/>
    <w:p w:rsidR="00624E17" w:rsidRDefault="00624E17" w:rsidP="00624E17"/>
    <w:p w:rsidR="00624E17" w:rsidRDefault="00624E17" w:rsidP="00624E17">
      <w:r>
        <w:t>337. Р2;   П83</w:t>
      </w:r>
    </w:p>
    <w:p w:rsidR="00624E17" w:rsidRDefault="00624E17" w:rsidP="00624E17">
      <w:r>
        <w:t xml:space="preserve">    1779019-Л - чз1</w:t>
      </w:r>
    </w:p>
    <w:p w:rsidR="00624E17" w:rsidRDefault="00624E17" w:rsidP="00624E17">
      <w:r>
        <w:t xml:space="preserve">    Протасова, Юлиана</w:t>
      </w:r>
    </w:p>
    <w:p w:rsidR="00624E17" w:rsidRDefault="00624E17" w:rsidP="00624E17">
      <w:r>
        <w:t>Приключения кота Альфреда : основано на реальных событиях / Юлиана Протасова; [иллюстрации О. Сакович]. - Москва : Альпина Паблишер : Альпина. дети, 2020. - 70, [1] с. : цв. ил.; 23. - ISBN 978-5-9614-3077-6 : 369,20</w:t>
      </w:r>
    </w:p>
    <w:p w:rsidR="00624E17" w:rsidRPr="00A71A3E" w:rsidRDefault="00624E17" w:rsidP="00624E17">
      <w:r>
        <w:t xml:space="preserve">    Оглавление: </w:t>
      </w:r>
      <w:hyperlink r:id="rId228" w:history="1">
        <w:r w:rsidR="00A71A3E" w:rsidRPr="00EB74C7">
          <w:rPr>
            <w:rStyle w:val="a8"/>
          </w:rPr>
          <w:t>http://kitap.tatar.ru/ogl/nlrt/nbrt_obr_2512698.pdf</w:t>
        </w:r>
      </w:hyperlink>
    </w:p>
    <w:p w:rsidR="00A71A3E" w:rsidRPr="00A71A3E" w:rsidRDefault="00A71A3E" w:rsidP="00624E17"/>
    <w:p w:rsidR="00624E17" w:rsidRDefault="00624E17" w:rsidP="00624E17"/>
    <w:p w:rsidR="00624E17" w:rsidRDefault="00624E17" w:rsidP="00624E17">
      <w:r>
        <w:t>338. Р2;   Р15</w:t>
      </w:r>
    </w:p>
    <w:p w:rsidR="00624E17" w:rsidRDefault="00624E17" w:rsidP="00624E17">
      <w:r>
        <w:t xml:space="preserve">    1776795-Л - аб; 1776796-Л - од</w:t>
      </w:r>
    </w:p>
    <w:p w:rsidR="00624E17" w:rsidRDefault="00624E17" w:rsidP="00624E17">
      <w:r>
        <w:t xml:space="preserve">    Радзиевская, Софья Борисовна</w:t>
      </w:r>
    </w:p>
    <w:p w:rsidR="00C90FD6" w:rsidRDefault="00624E17" w:rsidP="00624E17">
      <w:r>
        <w:t>Рам и Гау : повесть об обезьянолюдях / Софья Борисовна Радзиевская; научный консультант доктор биологических наук М. Ф. Нестурх ; [ил. В. Пингачёва ; под ред. Л. Радзиевской]. - Москва : РуДа, 2019. - 176 с. : ил. - (Первые люди).. - ISBN 978-5-6041907-3-9 : 435,71</w:t>
      </w:r>
    </w:p>
    <w:p w:rsidR="00C90FD6" w:rsidRDefault="00C90FD6" w:rsidP="00624E17"/>
    <w:p w:rsidR="00C90FD6" w:rsidRDefault="00C90FD6" w:rsidP="00C90FD6">
      <w:r>
        <w:t>339. Р2;   Р47</w:t>
      </w:r>
    </w:p>
    <w:p w:rsidR="00C90FD6" w:rsidRDefault="00C90FD6" w:rsidP="00C90FD6">
      <w:r>
        <w:t xml:space="preserve">    1776441-Л - аб; 1776442-Л - од</w:t>
      </w:r>
    </w:p>
    <w:p w:rsidR="00C90FD6" w:rsidRDefault="00C90FD6" w:rsidP="00C90FD6">
      <w:r>
        <w:t xml:space="preserve">    Решенина, Светлана</w:t>
      </w:r>
    </w:p>
    <w:p w:rsidR="00C90FD6" w:rsidRDefault="00C90FD6" w:rsidP="00C90FD6">
      <w:r>
        <w:t>Мама, это шноркели! / Светлана Решенина; [рис. С. Решениной ; оформ. обл. А. Раннева]. - Санкт-Петербург : Качели, 2018. - 158, [2] c. : ил. - (Зеркала).. - ISBN 978-5-907076-27-3 : 578,27</w:t>
      </w:r>
    </w:p>
    <w:p w:rsidR="00C90FD6" w:rsidRPr="00A71A3E" w:rsidRDefault="00C90FD6" w:rsidP="00C90FD6">
      <w:r>
        <w:t xml:space="preserve">    Оглавление: </w:t>
      </w:r>
      <w:hyperlink r:id="rId229" w:history="1">
        <w:r w:rsidR="00A71A3E" w:rsidRPr="00EB74C7">
          <w:rPr>
            <w:rStyle w:val="a8"/>
          </w:rPr>
          <w:t>http://kitap.tatar.ru/ogl/nlrt/nbrt_mko_2478095.pdf</w:t>
        </w:r>
      </w:hyperlink>
    </w:p>
    <w:p w:rsidR="00A71A3E" w:rsidRPr="00A71A3E" w:rsidRDefault="00A71A3E" w:rsidP="00C90FD6"/>
    <w:p w:rsidR="00C90FD6" w:rsidRDefault="00C90FD6" w:rsidP="00C90FD6"/>
    <w:p w:rsidR="00C90FD6" w:rsidRDefault="00C90FD6" w:rsidP="00C90FD6">
      <w:r>
        <w:t>340. Р2;   Р88</w:t>
      </w:r>
    </w:p>
    <w:p w:rsidR="00C90FD6" w:rsidRDefault="00C90FD6" w:rsidP="00C90FD6">
      <w:r>
        <w:t xml:space="preserve">    1776323-Л - аб; 1776324-Л - од</w:t>
      </w:r>
    </w:p>
    <w:p w:rsidR="00C90FD6" w:rsidRDefault="00C90FD6" w:rsidP="00C90FD6">
      <w:r>
        <w:t xml:space="preserve">    Русакова, Татьяна Владимировна</w:t>
      </w:r>
    </w:p>
    <w:p w:rsidR="00C90FD6" w:rsidRDefault="00C90FD6" w:rsidP="00C90FD6">
      <w:r>
        <w:t>Агентство "Питкайг" : детективная история / Татьяна Русакова; рисунки Глеба Бедарева. - Москва : Издательский Дом Мещерякова, 2019. - 107, [21] c. : ил. - (Детективное агентство "Соседи"). - (Детективная история+дневник следователя). - На обл.: Для сыщиков от 7 до 12 лет. - ISBN 978-5-00108-440-2 : 319,55</w:t>
      </w:r>
    </w:p>
    <w:p w:rsidR="00C90FD6" w:rsidRDefault="00C90FD6" w:rsidP="00C90FD6"/>
    <w:p w:rsidR="00C90FD6" w:rsidRDefault="00C90FD6" w:rsidP="00C90FD6">
      <w:r>
        <w:t>341. И(Нем);   Р92</w:t>
      </w:r>
    </w:p>
    <w:p w:rsidR="00C90FD6" w:rsidRDefault="00C90FD6" w:rsidP="00C90FD6">
      <w:r>
        <w:t xml:space="preserve">    1777253-Л - аб; 1777254-Л - од</w:t>
      </w:r>
    </w:p>
    <w:p w:rsidR="00C90FD6" w:rsidRDefault="00C90FD6" w:rsidP="00C90FD6">
      <w:r>
        <w:t xml:space="preserve">    Руэ, Анна</w:t>
      </w:r>
    </w:p>
    <w:p w:rsidR="00C90FD6" w:rsidRDefault="00C90FD6" w:rsidP="00C90FD6">
      <w:r>
        <w:lastRenderedPageBreak/>
        <w:t>Загадка чёрного цветка / Анна Руэ; иллюстрации Клаудии Карлс ; [пер. с нем. А. А. Торгашиной]  . - Москва : Эксмодетство : Эксмо, 2019. - 317, [1] c. : ил. - (Аптека ароматов ; [кн.] 2).. - ISBN 978-5-04-099951-4 : 329,89</w:t>
      </w:r>
    </w:p>
    <w:p w:rsidR="00C90FD6" w:rsidRDefault="00C90FD6" w:rsidP="00C90FD6"/>
    <w:p w:rsidR="00C90FD6" w:rsidRDefault="00C90FD6" w:rsidP="00C90FD6">
      <w:r>
        <w:t>342. Р2;   С13</w:t>
      </w:r>
    </w:p>
    <w:p w:rsidR="00C90FD6" w:rsidRDefault="00C90FD6" w:rsidP="00C90FD6">
      <w:r>
        <w:t xml:space="preserve">    1776427-Л - аб; 1776428-Л - од</w:t>
      </w:r>
    </w:p>
    <w:p w:rsidR="00C90FD6" w:rsidRDefault="00C90FD6" w:rsidP="00C90FD6">
      <w:r>
        <w:t xml:space="preserve">    Савушкина, Наталья</w:t>
      </w:r>
    </w:p>
    <w:p w:rsidR="00C90FD6" w:rsidRDefault="00C90FD6" w:rsidP="00C90FD6">
      <w:r>
        <w:t>Царское дело : повесть / Наталья Савушкина; иллюстрации Екатерины Песчанской. - Москва : КомпасГид, 2019. - 163, [5] c. : ил.. - ISBN 978-5-00083-532-6 : 827,86</w:t>
      </w:r>
    </w:p>
    <w:p w:rsidR="00C90FD6" w:rsidRPr="00A71A3E" w:rsidRDefault="00C90FD6" w:rsidP="00C90FD6">
      <w:r>
        <w:t xml:space="preserve">    Оглавление: </w:t>
      </w:r>
      <w:hyperlink r:id="rId230" w:history="1">
        <w:r w:rsidR="00A71A3E" w:rsidRPr="00EB74C7">
          <w:rPr>
            <w:rStyle w:val="a8"/>
          </w:rPr>
          <w:t>http://kitap.tatar.ru/ogl/nlrt/nbrt_mko_2436960.pdf</w:t>
        </w:r>
      </w:hyperlink>
    </w:p>
    <w:p w:rsidR="00A71A3E" w:rsidRPr="00A71A3E" w:rsidRDefault="00A71A3E" w:rsidP="00C90FD6"/>
    <w:p w:rsidR="00C90FD6" w:rsidRDefault="00C90FD6" w:rsidP="00C90FD6"/>
    <w:p w:rsidR="00C90FD6" w:rsidRDefault="00C90FD6" w:rsidP="00C90FD6">
      <w:r>
        <w:t>343. И(Фр);   С89</w:t>
      </w:r>
    </w:p>
    <w:p w:rsidR="00C90FD6" w:rsidRDefault="00C90FD6" w:rsidP="00C90FD6">
      <w:r>
        <w:t xml:space="preserve">    1776790-Л - аб; 1776789-Л - од</w:t>
      </w:r>
    </w:p>
    <w:p w:rsidR="00C90FD6" w:rsidRDefault="00C90FD6" w:rsidP="00C90FD6">
      <w:r>
        <w:t xml:space="preserve">    Сент-Экзюпери, Антуан де</w:t>
      </w:r>
    </w:p>
    <w:p w:rsidR="00C90FD6" w:rsidRDefault="00C90FD6" w:rsidP="00C90FD6">
      <w:r>
        <w:t>Маленький принц = The Little Prince : сказка : на русском и английском языках / Антуан де Сент-Экзюпери; [пер. с фр. Н. Мусиенко ; ил. А. де Сент-Экзюпери]. - Москва : Детская литература, 2019. - 192 с. : ил. - Текст парал.: рус., англ. - Загл. и авт. ориг.: Le petit Prince / Antoine de Saint-Exupéry. - ISBN 978-5-08-006069-4 : 298,76</w:t>
      </w:r>
    </w:p>
    <w:p w:rsidR="00C90FD6" w:rsidRDefault="00C90FD6" w:rsidP="00C90FD6"/>
    <w:p w:rsidR="00C90FD6" w:rsidRDefault="00C90FD6" w:rsidP="00C90FD6">
      <w:r>
        <w:t>344. И(Фр);   С89</w:t>
      </w:r>
    </w:p>
    <w:p w:rsidR="00C90FD6" w:rsidRDefault="00C90FD6" w:rsidP="00C90FD6">
      <w:r>
        <w:t xml:space="preserve">    1776901-Л - аб; 1776902-Л - од</w:t>
      </w:r>
    </w:p>
    <w:p w:rsidR="00C90FD6" w:rsidRDefault="00C90FD6" w:rsidP="00C90FD6">
      <w:r>
        <w:t xml:space="preserve">    Сент-Экзюпери, Антуан де</w:t>
      </w:r>
    </w:p>
    <w:p w:rsidR="00C90FD6" w:rsidRDefault="00C90FD6" w:rsidP="00C90FD6">
      <w:r>
        <w:t>Маленький принц = The Little Prince : сказка : на французском и русском языках / Антуан де Сент-Экзюпери; [пер. с фр., послесл. Н. Галь ; ил. А. де Сент-Экзюпери]. - Москва : Детская литература, 2019. - 192 с. : ил. - Текст парал.: рус., фр. - Загл. и авт. ориг.: Le Petit Prince / Antoine de Saint-Exupéry. - ISBN 978-5-08-006069-4 : 298,76</w:t>
      </w:r>
    </w:p>
    <w:p w:rsidR="00C90FD6" w:rsidRDefault="00C90FD6" w:rsidP="00C90FD6"/>
    <w:p w:rsidR="00C90FD6" w:rsidRDefault="00C90FD6" w:rsidP="00C90FD6">
      <w:r>
        <w:t>345. 83.3(2=411.2)1;   С32</w:t>
      </w:r>
    </w:p>
    <w:p w:rsidR="00C90FD6" w:rsidRDefault="00C90FD6" w:rsidP="00C90FD6">
      <w:r>
        <w:t xml:space="preserve">    1768056-Л - чз1</w:t>
      </w:r>
    </w:p>
    <w:p w:rsidR="00C90FD6" w:rsidRDefault="00C90FD6" w:rsidP="00C90FD6">
      <w:r>
        <w:t xml:space="preserve">    Сергеева-Клятис, Анна Юрьевна</w:t>
      </w:r>
    </w:p>
    <w:p w:rsidR="00C90FD6" w:rsidRDefault="00C90FD6" w:rsidP="00C90FD6">
      <w:r>
        <w:t>Заложники любви : пятнадцать, а точнее шестнадцать интимных историй из жизни русских поэтов / Анна Сергеева-Клятис. - Москва : Молодая гвардия, 2019. - 389, [1] с., [16] л. ил. : портр. - (Жизнь замечательных людей : серия биографий / основана в 1890 году Ф. Павленковым и продолжена в 1933 году М. Горьким ; вып. 2003 (1803)). - Библиогр. в подстроч. примеч. - Др. произведения авт. на 4-й с. обл. - На 4-й с. обл. авт.: А. Сергеева-Клятис, д. филол. н., проф.. - ISBN 978-5-235-04325-1 : 811,20</w:t>
      </w:r>
    </w:p>
    <w:p w:rsidR="00C90FD6" w:rsidRPr="00A71A3E" w:rsidRDefault="00C90FD6" w:rsidP="00C90FD6">
      <w:r>
        <w:t xml:space="preserve">    Оглавление: </w:t>
      </w:r>
      <w:hyperlink r:id="rId231" w:history="1">
        <w:r w:rsidR="00A71A3E" w:rsidRPr="00EB74C7">
          <w:rPr>
            <w:rStyle w:val="a8"/>
          </w:rPr>
          <w:t>http://kitap.tatar.ru/ogl/nlrt/nbrt_obr_2511728.pdf</w:t>
        </w:r>
      </w:hyperlink>
    </w:p>
    <w:p w:rsidR="00A71A3E" w:rsidRPr="00A71A3E" w:rsidRDefault="00A71A3E" w:rsidP="00C90FD6"/>
    <w:p w:rsidR="00C90FD6" w:rsidRDefault="00C90FD6" w:rsidP="00C90FD6"/>
    <w:p w:rsidR="00C90FD6" w:rsidRDefault="00C90FD6" w:rsidP="00C90FD6">
      <w:r>
        <w:t>346. Р2;   С37</w:t>
      </w:r>
    </w:p>
    <w:p w:rsidR="00C90FD6" w:rsidRDefault="00C90FD6" w:rsidP="00C90FD6">
      <w:r>
        <w:t xml:space="preserve">    1776682-М - од; 1776681-М - аб</w:t>
      </w:r>
    </w:p>
    <w:p w:rsidR="00C90FD6" w:rsidRDefault="00C90FD6" w:rsidP="00C90FD6">
      <w:r>
        <w:t xml:space="preserve">    Симбирская, Юлия Станиславовна</w:t>
      </w:r>
    </w:p>
    <w:p w:rsidR="00C90FD6" w:rsidRDefault="00C90FD6" w:rsidP="00C90FD6">
      <w:r>
        <w:t>Барашек Тимофей : [сборник сказок] / Юлия Симбирская; художник Мария Волкова. - Москва : НИГМА, 2019. - 19, [1] с. : цв. ил.; 15. - (Я уже большой). - Содерж.: Ам и Хрум ; Барашек-герой ; Храбрая песенка ; Одуванчик ; Умелый барашек и др.. - ISBN 978-5-4335-0610-7 : 169,51</w:t>
      </w:r>
    </w:p>
    <w:p w:rsidR="00C90FD6" w:rsidRPr="00A71A3E" w:rsidRDefault="00C90FD6" w:rsidP="00C90FD6">
      <w:r>
        <w:t xml:space="preserve">    Оглавление: </w:t>
      </w:r>
      <w:hyperlink r:id="rId232" w:history="1">
        <w:r w:rsidR="00A71A3E" w:rsidRPr="00EB74C7">
          <w:rPr>
            <w:rStyle w:val="a8"/>
          </w:rPr>
          <w:t>http://kitap.tatar.ru/ogl/nlrt/nbrt_mko_2514564.pdf</w:t>
        </w:r>
      </w:hyperlink>
    </w:p>
    <w:p w:rsidR="00A71A3E" w:rsidRPr="00A71A3E" w:rsidRDefault="00A71A3E" w:rsidP="00C90FD6"/>
    <w:p w:rsidR="00C90FD6" w:rsidRDefault="00C90FD6" w:rsidP="00C90FD6"/>
    <w:p w:rsidR="00C90FD6" w:rsidRDefault="00C90FD6" w:rsidP="00C90FD6">
      <w:r>
        <w:t>347. Р2;   С37</w:t>
      </w:r>
    </w:p>
    <w:p w:rsidR="00C90FD6" w:rsidRDefault="00C90FD6" w:rsidP="00C90FD6">
      <w:r>
        <w:t xml:space="preserve">    1776679-М - аб; 1776680-М - од</w:t>
      </w:r>
    </w:p>
    <w:p w:rsidR="00C90FD6" w:rsidRDefault="00C90FD6" w:rsidP="00C90FD6">
      <w:r>
        <w:lastRenderedPageBreak/>
        <w:t xml:space="preserve">    Симбирская, Юлия Станиславовна</w:t>
      </w:r>
    </w:p>
    <w:p w:rsidR="00C90FD6" w:rsidRDefault="00C90FD6" w:rsidP="00C90FD6">
      <w:r>
        <w:t>Букашка и Мушка / Юлия Симбирская; художник Мария Пчелинцева. - Москва : Нигма, 2019. - 19, [1] с. : цв. ил. - (Я уже большой). - Содерж.: Открытие ; Отражение ; Цветок ; Полёт ; Лягушка и др.. - ISBN 978-5-4335-0644-2 : 169,51</w:t>
      </w:r>
    </w:p>
    <w:p w:rsidR="00C90FD6" w:rsidRPr="00A71A3E" w:rsidRDefault="00C90FD6" w:rsidP="00C90FD6">
      <w:r>
        <w:t xml:space="preserve">    Оглавление: </w:t>
      </w:r>
      <w:hyperlink r:id="rId233" w:history="1">
        <w:r w:rsidR="00A71A3E" w:rsidRPr="00EB74C7">
          <w:rPr>
            <w:rStyle w:val="a8"/>
          </w:rPr>
          <w:t>http://kitap.tatar.ru/ogl/nlrt/nbrt_mko_2488408.pdf</w:t>
        </w:r>
      </w:hyperlink>
    </w:p>
    <w:p w:rsidR="00A71A3E" w:rsidRPr="00A71A3E" w:rsidRDefault="00A71A3E" w:rsidP="00C90FD6"/>
    <w:p w:rsidR="00C90FD6" w:rsidRDefault="00C90FD6" w:rsidP="00C90FD6"/>
    <w:p w:rsidR="00C90FD6" w:rsidRDefault="00C90FD6" w:rsidP="00C90FD6">
      <w:r>
        <w:t>348. Р2;   С50</w:t>
      </w:r>
    </w:p>
    <w:p w:rsidR="00C90FD6" w:rsidRDefault="00C90FD6" w:rsidP="00C90FD6">
      <w:r>
        <w:t xml:space="preserve">    1776291-Л - аб; 1776292-Л - од</w:t>
      </w:r>
    </w:p>
    <w:p w:rsidR="00C90FD6" w:rsidRDefault="00C90FD6" w:rsidP="00C90FD6">
      <w:r>
        <w:t xml:space="preserve">    Смирнов, Николай Григорьевич( писатель)</w:t>
      </w:r>
    </w:p>
    <w:p w:rsidR="00C90FD6" w:rsidRDefault="00C90FD6" w:rsidP="00C90FD6">
      <w:r>
        <w:t>Государство Солнца : исторический роман /  Николай Григорьевич Смирнов; [худож. Р. Кашин]. - Москва : Руда, 2019. - 289, [1] c. : ил.. - ISBN 978-5-6040759-4-4 : 566,61</w:t>
      </w:r>
    </w:p>
    <w:p w:rsidR="00C90FD6" w:rsidRPr="00A71A3E" w:rsidRDefault="00C90FD6" w:rsidP="00C90FD6">
      <w:r>
        <w:t xml:space="preserve">    Оглавление: </w:t>
      </w:r>
      <w:hyperlink r:id="rId234" w:history="1">
        <w:r w:rsidR="00A71A3E" w:rsidRPr="00EB74C7">
          <w:rPr>
            <w:rStyle w:val="a8"/>
          </w:rPr>
          <w:t>http://kitap.tatar.ru/ogl/nlrt/nbrt_mko_2470303.pdf</w:t>
        </w:r>
      </w:hyperlink>
    </w:p>
    <w:p w:rsidR="00A71A3E" w:rsidRPr="00A71A3E" w:rsidRDefault="00A71A3E" w:rsidP="00C90FD6"/>
    <w:p w:rsidR="00C90FD6" w:rsidRDefault="00C90FD6" w:rsidP="00C90FD6"/>
    <w:p w:rsidR="00C90FD6" w:rsidRDefault="00C90FD6" w:rsidP="00C90FD6">
      <w:r>
        <w:t>349. Р2;   С53</w:t>
      </w:r>
    </w:p>
    <w:p w:rsidR="00C90FD6" w:rsidRDefault="00C90FD6" w:rsidP="00C90FD6">
      <w:r>
        <w:t xml:space="preserve">    1776777-Л - аб; 1776778-Л - од</w:t>
      </w:r>
    </w:p>
    <w:p w:rsidR="00C90FD6" w:rsidRDefault="00C90FD6" w:rsidP="00C90FD6">
      <w:r>
        <w:t xml:space="preserve">    Снегирёв, Геннадий Яковлевич</w:t>
      </w:r>
    </w:p>
    <w:p w:rsidR="00C90FD6" w:rsidRDefault="00C90FD6" w:rsidP="00C90FD6">
      <w:r>
        <w:t>Хитрый бурундук : рассказы / Геннадий Снегирёв; художник Виктор Бастрыкин. - Москва : Детская литература, 2019. - 30, [2] c. : цв. ил. - (Книга за книгой). - Содерж.: Верблюжья варежка; Танец верблюдов; Весной; Кедр; Бурундук и др.. - ISBN 978-5-08-006169-1 : 187,77</w:t>
      </w:r>
    </w:p>
    <w:p w:rsidR="00C90FD6" w:rsidRPr="00A71A3E" w:rsidRDefault="00C90FD6" w:rsidP="00C90FD6">
      <w:r>
        <w:t xml:space="preserve">    Оглавление: </w:t>
      </w:r>
      <w:hyperlink r:id="rId235" w:history="1">
        <w:r w:rsidR="00A71A3E" w:rsidRPr="00EB74C7">
          <w:rPr>
            <w:rStyle w:val="a8"/>
          </w:rPr>
          <w:t>http://kitap.tatar.ru/ogl/nlrt/nbrt_mko_2479206.pdf</w:t>
        </w:r>
      </w:hyperlink>
    </w:p>
    <w:p w:rsidR="00A71A3E" w:rsidRPr="00A71A3E" w:rsidRDefault="00A71A3E" w:rsidP="00C90FD6"/>
    <w:p w:rsidR="00C90FD6" w:rsidRDefault="00C90FD6" w:rsidP="00C90FD6"/>
    <w:p w:rsidR="00C90FD6" w:rsidRDefault="00C90FD6" w:rsidP="00C90FD6">
      <w:r>
        <w:t>350. Р2;   С79</w:t>
      </w:r>
    </w:p>
    <w:p w:rsidR="00C90FD6" w:rsidRDefault="00C90FD6" w:rsidP="00C90FD6">
      <w:r>
        <w:t xml:space="preserve">    1777486-М - аб; 1777487-М - од</w:t>
      </w:r>
    </w:p>
    <w:p w:rsidR="00C90FD6" w:rsidRDefault="00C90FD6" w:rsidP="00C90FD6">
      <w:r>
        <w:t xml:space="preserve">    Степанов, Владимир</w:t>
      </w:r>
    </w:p>
    <w:p w:rsidR="00C90FD6" w:rsidRDefault="00C90FD6" w:rsidP="00C90FD6">
      <w:r>
        <w:t>Мои игрушки / Владимир Степанов; [ил. В. Чаловой]. - Санкт-Петербург : Качели, 2018. - [12] с. : цв. ил. - (Мамины сказки). - Тит. л. отсутствует, описание с обл.. - ISBN 9785906989543 : 525,14</w:t>
      </w:r>
    </w:p>
    <w:p w:rsidR="00C90FD6" w:rsidRDefault="00C90FD6" w:rsidP="00C90FD6"/>
    <w:p w:rsidR="00C90FD6" w:rsidRDefault="00C90FD6" w:rsidP="00C90FD6">
      <w:r>
        <w:t>351. И(Яп);   Т25</w:t>
      </w:r>
    </w:p>
    <w:p w:rsidR="00C90FD6" w:rsidRDefault="00C90FD6" w:rsidP="00C90FD6">
      <w:r>
        <w:t xml:space="preserve">    1776313-Ф - аб; 1776314-Ф - од</w:t>
      </w:r>
    </w:p>
    <w:p w:rsidR="00C90FD6" w:rsidRDefault="00C90FD6" w:rsidP="00C90FD6">
      <w:r>
        <w:t xml:space="preserve">    Таширо, Чисато</w:t>
      </w:r>
    </w:p>
    <w:p w:rsidR="00C90FD6" w:rsidRDefault="00C90FD6" w:rsidP="00C90FD6">
      <w:r>
        <w:t>Мышкина машина / Чисато Таширо; [пер. с англ. Н. Ерофеевой ; ил. Ч. Таширо]. - Москва : ЭНАС-КНИГА, 2019. - 34 c. : цв. ил. - (Книжка-улыбка).. - ISBN 978-5-91921-556-1 : 398,42</w:t>
      </w:r>
    </w:p>
    <w:p w:rsidR="00C90FD6" w:rsidRDefault="00C90FD6" w:rsidP="00C90FD6"/>
    <w:p w:rsidR="00C90FD6" w:rsidRDefault="00C90FD6" w:rsidP="00C90FD6">
      <w:r>
        <w:t>352. И(Ит);   Т57</w:t>
      </w:r>
    </w:p>
    <w:p w:rsidR="00C90FD6" w:rsidRDefault="00C90FD6" w:rsidP="00C90FD6">
      <w:r>
        <w:t xml:space="preserve">    1776657-Ф - аб; 1776658-Ф - од</w:t>
      </w:r>
    </w:p>
    <w:p w:rsidR="00C90FD6" w:rsidRDefault="00C90FD6" w:rsidP="00C90FD6">
      <w:r>
        <w:t xml:space="preserve">    Тонэ, Сатоэ( японская художница и автор детских книг)</w:t>
      </w:r>
    </w:p>
    <w:p w:rsidR="00C90FD6" w:rsidRDefault="00C90FD6" w:rsidP="00C90FD6">
      <w:r>
        <w:t>Мокка : [сказка] / Сатоэ Тонэ; [пер. с итал. Д. Налепиной ; ил. Сатоэ Тонэ]. - Москва : Нигма, 2018. - [24] с. : цв. ил.. - ISBN 978-5-4335-0604-6 : 346,72</w:t>
      </w:r>
    </w:p>
    <w:p w:rsidR="00C90FD6" w:rsidRDefault="00C90FD6" w:rsidP="00C90FD6"/>
    <w:p w:rsidR="00C90FD6" w:rsidRDefault="00C90FD6" w:rsidP="00C90FD6">
      <w:r>
        <w:t>353. Р2;   Т70</w:t>
      </w:r>
    </w:p>
    <w:p w:rsidR="00C90FD6" w:rsidRDefault="00C90FD6" w:rsidP="00C90FD6">
      <w:r>
        <w:t xml:space="preserve">    1776651-Л - аб; 1776652-Л - од</w:t>
      </w:r>
    </w:p>
    <w:p w:rsidR="00C90FD6" w:rsidRDefault="00C90FD6" w:rsidP="00C90FD6">
      <w:r>
        <w:t xml:space="preserve">    Троепольский, Гавриил Николаевич</w:t>
      </w:r>
    </w:p>
    <w:p w:rsidR="00C90FD6" w:rsidRDefault="00C90FD6" w:rsidP="00C90FD6">
      <w:r>
        <w:t>Белый Бим Чёрное ухо : повесть / Гавриил Троепольский; художник Анатолий Слепков. - Санкт-Петербург ; Москва : Речь, 2019. - 238, [1] c. : цв. ил. - (Ребята с нашего двора).. - ISBN 978-5-9268-3010-8 : 690,69</w:t>
      </w:r>
    </w:p>
    <w:p w:rsidR="00C90FD6" w:rsidRPr="00A71A3E" w:rsidRDefault="00C90FD6" w:rsidP="00C90FD6">
      <w:r>
        <w:t xml:space="preserve">    Оглавление: </w:t>
      </w:r>
      <w:hyperlink r:id="rId236" w:history="1">
        <w:r w:rsidR="00A71A3E" w:rsidRPr="00EB74C7">
          <w:rPr>
            <w:rStyle w:val="a8"/>
          </w:rPr>
          <w:t>http://kitap.tatar.ru/ogl/nlrt/nbrt_mko_2470236.pdf</w:t>
        </w:r>
      </w:hyperlink>
    </w:p>
    <w:p w:rsidR="00A71A3E" w:rsidRPr="00A71A3E" w:rsidRDefault="00A71A3E" w:rsidP="00C90FD6"/>
    <w:p w:rsidR="00C90FD6" w:rsidRDefault="00C90FD6" w:rsidP="00C90FD6"/>
    <w:p w:rsidR="00C90FD6" w:rsidRDefault="00C90FD6" w:rsidP="00C90FD6">
      <w:r>
        <w:t>354. 83.8;   Т76</w:t>
      </w:r>
    </w:p>
    <w:p w:rsidR="00C90FD6" w:rsidRDefault="00C90FD6" w:rsidP="00C90FD6">
      <w:r>
        <w:t xml:space="preserve">    1767590-Л - кх</w:t>
      </w:r>
    </w:p>
    <w:p w:rsidR="00C90FD6" w:rsidRDefault="00C90FD6" w:rsidP="00C90FD6">
      <w:r>
        <w:t xml:space="preserve">    Трофимова, Людмила Владимировна</w:t>
      </w:r>
    </w:p>
    <w:p w:rsidR="00C90FD6" w:rsidRDefault="00C90FD6" w:rsidP="00C90FD6">
      <w:r>
        <w:t>Поэтика романов Барбары Фришмут в контексте австрийской литературы второй половины XX - начала XXI в. : автореферат диссертации на соискание ученой степени кандидата филологических наук : специальность 10.01.03 - Литература народов стран зарубежья (немецкоязычная литература) / Трофимова Людмила  Васильевна; Федеральное государственное автономное образовательное учреждение высшего образования "Казанский (Приволжский) федеральный университет" (Елабужский институт (филиал) ФГАОУ ВО КФУ), Кафедра немецкой филологии факультета иностранных языков Елабужского института . - Казань, 2019. - 23 с. - Библиогр. в подстроч. примеч. - На правах рукописи : 0,00</w:t>
      </w:r>
    </w:p>
    <w:p w:rsidR="00C90FD6" w:rsidRDefault="00C90FD6" w:rsidP="00C90FD6"/>
    <w:p w:rsidR="00C90FD6" w:rsidRDefault="00C90FD6" w:rsidP="00C90FD6">
      <w:r>
        <w:t>355. Р1;   Т87</w:t>
      </w:r>
    </w:p>
    <w:p w:rsidR="00C90FD6" w:rsidRDefault="00C90FD6" w:rsidP="00C90FD6">
      <w:r>
        <w:t xml:space="preserve">    1776369-Л - аб; 1776370-Л - од</w:t>
      </w:r>
    </w:p>
    <w:p w:rsidR="00C90FD6" w:rsidRDefault="00C90FD6" w:rsidP="00C90FD6">
      <w:r>
        <w:t xml:space="preserve">    Тургенев, Иван Сергеевич</w:t>
      </w:r>
    </w:p>
    <w:p w:rsidR="00C90FD6" w:rsidRDefault="00C90FD6" w:rsidP="00C90FD6">
      <w:r>
        <w:t>Муму; Записки охотника : рассказы / И. С. Тургенев; художник А. Милованов ; [вступ. ст. и коммент. В. Сахарова]  . - Москва : Детская литература, 2019. - 237, [3] c. : ил. - (Школьная библиотека).. - ISBN 978-5-08-006059-5 : 285,89</w:t>
      </w:r>
    </w:p>
    <w:p w:rsidR="00C90FD6" w:rsidRPr="00A71A3E" w:rsidRDefault="00C90FD6" w:rsidP="00C90FD6">
      <w:r>
        <w:t xml:space="preserve">    Оглавление: </w:t>
      </w:r>
      <w:hyperlink r:id="rId237" w:history="1">
        <w:r w:rsidR="00A71A3E" w:rsidRPr="00EB74C7">
          <w:rPr>
            <w:rStyle w:val="a8"/>
          </w:rPr>
          <w:t>http://kitap.tatar.ru/ogl/nlrt/nbrt_mko_2428300.pdf</w:t>
        </w:r>
      </w:hyperlink>
    </w:p>
    <w:p w:rsidR="00A71A3E" w:rsidRPr="00A71A3E" w:rsidRDefault="00A71A3E" w:rsidP="00C90FD6"/>
    <w:p w:rsidR="00C90FD6" w:rsidRDefault="00C90FD6" w:rsidP="00C90FD6"/>
    <w:p w:rsidR="00C90FD6" w:rsidRDefault="00C90FD6" w:rsidP="00C90FD6">
      <w:r>
        <w:t>356. И(Англ);   У13</w:t>
      </w:r>
    </w:p>
    <w:p w:rsidR="00C90FD6" w:rsidRDefault="00C90FD6" w:rsidP="00C90FD6">
      <w:r>
        <w:t xml:space="preserve">    1776841-Л - аб; 1776842-Л - од</w:t>
      </w:r>
    </w:p>
    <w:p w:rsidR="00C90FD6" w:rsidRDefault="00C90FD6" w:rsidP="00C90FD6">
      <w:r>
        <w:t xml:space="preserve">    Уайльд, Оскар</w:t>
      </w:r>
    </w:p>
    <w:p w:rsidR="00C90FD6" w:rsidRDefault="00C90FD6" w:rsidP="00C90FD6">
      <w:r>
        <w:t>Сказки : перевод с английского / Оскар Уайльд; худож. В. Бритвин ; [авт. предисл. А. Аникст]. - Москва : Детская литература, 2019. - 219 c. : ил., портр. - (Школьная библиотека). - Содерж.: Кентервильское привидение / пер. Ю. Кагарлицкий; Счастливый Принц / пер. К. Чуковский; Соловей и роза / пер. М. Благовещенская и др.. - ISBN 978-5-08-006181-3 : 209,22</w:t>
      </w:r>
    </w:p>
    <w:p w:rsidR="00C90FD6" w:rsidRPr="00A71A3E" w:rsidRDefault="00C90FD6" w:rsidP="00C90FD6">
      <w:r>
        <w:t xml:space="preserve">    Оглавление: </w:t>
      </w:r>
      <w:hyperlink r:id="rId238" w:history="1">
        <w:r w:rsidR="00A71A3E" w:rsidRPr="00EB74C7">
          <w:rPr>
            <w:rStyle w:val="a8"/>
          </w:rPr>
          <w:t>http://kitap.tatar.ru/ogl/nlrt/nbrt_mko_2435348.pdf</w:t>
        </w:r>
      </w:hyperlink>
    </w:p>
    <w:p w:rsidR="00A71A3E" w:rsidRPr="00A71A3E" w:rsidRDefault="00A71A3E" w:rsidP="00C90FD6"/>
    <w:p w:rsidR="00C90FD6" w:rsidRDefault="00C90FD6" w:rsidP="00C90FD6"/>
    <w:p w:rsidR="00C90FD6" w:rsidRDefault="00C90FD6" w:rsidP="00C90FD6">
      <w:r>
        <w:t>357. И(Фр);   Д25</w:t>
      </w:r>
    </w:p>
    <w:p w:rsidR="00C90FD6" w:rsidRDefault="00C90FD6" w:rsidP="00C90FD6">
      <w:r>
        <w:t xml:space="preserve">    1776562-Л - аб; 1776561-Л - од</w:t>
      </w:r>
    </w:p>
    <w:p w:rsidR="00C90FD6" w:rsidRDefault="00C90FD6" w:rsidP="00C90FD6">
      <w:r>
        <w:t xml:space="preserve">    Фомбель, Тимоте де</w:t>
      </w:r>
    </w:p>
    <w:p w:rsidR="00C90FD6" w:rsidRDefault="00C90FD6" w:rsidP="00C90FD6">
      <w:r>
        <w:t>Книга Джошуа Перла / Тимоте де Фомбель; [пер. с фр. А. Петровой ; худож. М. Чечулина]. - Москва : КомпасГид, 2018. - 224 c. : ил.. - ISBN 978-5-00083-413-8 : 807,18</w:t>
      </w:r>
    </w:p>
    <w:p w:rsidR="00C90FD6" w:rsidRPr="00A71A3E" w:rsidRDefault="00C90FD6" w:rsidP="00C90FD6">
      <w:r>
        <w:t xml:space="preserve">    Оглавление: </w:t>
      </w:r>
      <w:hyperlink r:id="rId239" w:history="1">
        <w:r w:rsidR="00A71A3E" w:rsidRPr="00EB74C7">
          <w:rPr>
            <w:rStyle w:val="a8"/>
          </w:rPr>
          <w:t>http://kitap.tatar.ru/ogl/nlrt/nbrt_mko_2359404.pdf</w:t>
        </w:r>
      </w:hyperlink>
    </w:p>
    <w:p w:rsidR="00A71A3E" w:rsidRPr="00A71A3E" w:rsidRDefault="00A71A3E" w:rsidP="00C90FD6"/>
    <w:p w:rsidR="00C90FD6" w:rsidRDefault="00C90FD6" w:rsidP="00C90FD6"/>
    <w:p w:rsidR="00C90FD6" w:rsidRDefault="00C90FD6" w:rsidP="00C90FD6">
      <w:r>
        <w:t>358. Р2;   Ф82</w:t>
      </w:r>
    </w:p>
    <w:p w:rsidR="00C90FD6" w:rsidRDefault="00C90FD6" w:rsidP="00C90FD6">
      <w:r>
        <w:t xml:space="preserve">    1776363-Л - аб; 1776364-Л - од</w:t>
      </w:r>
    </w:p>
    <w:p w:rsidR="00C90FD6" w:rsidRDefault="00C90FD6" w:rsidP="00C90FD6">
      <w:r>
        <w:t xml:space="preserve">    Фраерман, Рувим Исаевич</w:t>
      </w:r>
    </w:p>
    <w:p w:rsidR="00C90FD6" w:rsidRDefault="00C90FD6" w:rsidP="00C90FD6">
      <w:r>
        <w:t>Дикая собака Динго, или Повесть о первой любви : повесть / Рувим Фраерман; художник С. Монахов ; [авт. предисл. К. Паустовский] . - Москва : Детская литература, 2019. - 221, [3] c. : ил. - (Школьная библиотека).. - ISBN 978-5-08-006161-5 (в пер.) : 194,48</w:t>
      </w:r>
    </w:p>
    <w:p w:rsidR="00C90FD6" w:rsidRPr="00A71A3E" w:rsidRDefault="00C90FD6" w:rsidP="00C90FD6">
      <w:r>
        <w:t xml:space="preserve">    Оглавление: </w:t>
      </w:r>
      <w:hyperlink r:id="rId240" w:history="1">
        <w:r w:rsidR="00A71A3E" w:rsidRPr="00EB74C7">
          <w:rPr>
            <w:rStyle w:val="a8"/>
          </w:rPr>
          <w:t>http://kitap.tatar.ru/ogl/nlrt/nbrt_mko_2472448.pdf</w:t>
        </w:r>
      </w:hyperlink>
    </w:p>
    <w:p w:rsidR="00A71A3E" w:rsidRPr="00A71A3E" w:rsidRDefault="00A71A3E" w:rsidP="00C90FD6"/>
    <w:p w:rsidR="00C90FD6" w:rsidRDefault="00C90FD6" w:rsidP="00C90FD6"/>
    <w:p w:rsidR="00C90FD6" w:rsidRDefault="00C90FD6" w:rsidP="00C90FD6">
      <w:r>
        <w:lastRenderedPageBreak/>
        <w:t>359. И(Амер);   Ф88</w:t>
      </w:r>
    </w:p>
    <w:p w:rsidR="00C90FD6" w:rsidRDefault="00C90FD6" w:rsidP="00C90FD6">
      <w:r>
        <w:t xml:space="preserve">    1776991-Л - аб; 1776992-Л - од</w:t>
      </w:r>
    </w:p>
    <w:p w:rsidR="00C90FD6" w:rsidRDefault="00C90FD6" w:rsidP="00C90FD6">
      <w:r>
        <w:t xml:space="preserve">    Фриман, Дон</w:t>
      </w:r>
    </w:p>
    <w:p w:rsidR="00057E1C" w:rsidRDefault="00C90FD6" w:rsidP="00C90FD6">
      <w:r>
        <w:t>Кармашек для Плюшевого Мишки / Дон Фриман; иллюстрации Дона Фримана ; [пер. с англ. Т. Носовой]. - Москва : Карьера Пресс, 2019. - 32 с. : цв. ил.. - ISBN 978-5-00074-260-0 : 519,97</w:t>
      </w:r>
    </w:p>
    <w:p w:rsidR="00057E1C" w:rsidRDefault="00057E1C" w:rsidP="00C90FD6"/>
    <w:p w:rsidR="00057E1C" w:rsidRDefault="00057E1C" w:rsidP="00057E1C">
      <w:r>
        <w:t>360. И(Амер);   Ф88</w:t>
      </w:r>
    </w:p>
    <w:p w:rsidR="00057E1C" w:rsidRDefault="00057E1C" w:rsidP="00057E1C">
      <w:r>
        <w:t xml:space="preserve">    1776987-Л - аб; 1776988-Л - од</w:t>
      </w:r>
    </w:p>
    <w:p w:rsidR="00057E1C" w:rsidRDefault="00057E1C" w:rsidP="00057E1C">
      <w:r>
        <w:t xml:space="preserve">    Фриман, Дон</w:t>
      </w:r>
    </w:p>
    <w:p w:rsidR="00057E1C" w:rsidRDefault="00057E1C" w:rsidP="00057E1C">
      <w:r>
        <w:t>Плюшевый Мишка / Дон Фриман; [пер. с англ. Ю. Шипкова ; худож. Д. Фриман]. - Москва : Карьера Пресс, 2019. - 32 c. : цв. ил. - Книга вошла в список 100 лучших книг для детей и подростков (Россия, 2014). - ISBN 978-5-00074-081-1 : 478,61</w:t>
      </w:r>
    </w:p>
    <w:p w:rsidR="00057E1C" w:rsidRDefault="00057E1C" w:rsidP="00057E1C"/>
    <w:p w:rsidR="00057E1C" w:rsidRDefault="00057E1C" w:rsidP="00057E1C">
      <w:r>
        <w:t>361. И(Нем);   Х15</w:t>
      </w:r>
    </w:p>
    <w:p w:rsidR="00057E1C" w:rsidRDefault="00057E1C" w:rsidP="00057E1C">
      <w:r>
        <w:t xml:space="preserve">    1776581-Л - аб; 1776582-Л - од</w:t>
      </w:r>
    </w:p>
    <w:p w:rsidR="00057E1C" w:rsidRDefault="00057E1C" w:rsidP="00057E1C">
      <w:r>
        <w:t xml:space="preserve">    Хайнляйн, Сильвия</w:t>
      </w:r>
    </w:p>
    <w:p w:rsidR="00057E1C" w:rsidRDefault="00057E1C" w:rsidP="00057E1C">
      <w:r>
        <w:t>Встречи по средам, или тётя Гульда говорит: "Бежим!" / Сильвия Хайнляйн; перевод с немецкого Александры Горбовой ; иллюстрации Анке Куль. - Москва : Самокат, 2019. - 192 c. : ил. - (Лучшая новая книжка).. - ISBN 978-5-91759-835-2 : 575,74</w:t>
      </w:r>
    </w:p>
    <w:p w:rsidR="00057E1C" w:rsidRDefault="00057E1C" w:rsidP="00057E1C"/>
    <w:p w:rsidR="00057E1C" w:rsidRDefault="00057E1C" w:rsidP="00057E1C">
      <w:r>
        <w:t>362. И(Яп);   Х15</w:t>
      </w:r>
    </w:p>
    <w:p w:rsidR="00057E1C" w:rsidRDefault="00057E1C" w:rsidP="00057E1C">
      <w:r>
        <w:t xml:space="preserve">    1776289-Л - аб; 1776290-Л - од</w:t>
      </w:r>
    </w:p>
    <w:p w:rsidR="00057E1C" w:rsidRDefault="00057E1C" w:rsidP="00057E1C">
      <w:r>
        <w:t xml:space="preserve">    Хайтани, Кэндзиро</w:t>
      </w:r>
    </w:p>
    <w:p w:rsidR="00057E1C" w:rsidRDefault="00057E1C" w:rsidP="00057E1C">
      <w:r>
        <w:t>Взгляд кролика / Кэндзиро Хайтани; [пер. с яп. Е. Байбиковой ; ил. Т. Хасегава]. - [3-е изд.]. - Москва : Самокат, 2019. - 318, [1] с. : ил.; 21. - Доп. тит. л. на яп. яз.. - ISBN 978-5-91759-881-9 : 750,31</w:t>
      </w:r>
    </w:p>
    <w:p w:rsidR="00057E1C" w:rsidRPr="00A71A3E" w:rsidRDefault="00057E1C" w:rsidP="00057E1C">
      <w:r>
        <w:t xml:space="preserve">    Оглавление: </w:t>
      </w:r>
      <w:hyperlink r:id="rId241" w:history="1">
        <w:r w:rsidR="00A71A3E" w:rsidRPr="00EB74C7">
          <w:rPr>
            <w:rStyle w:val="a8"/>
          </w:rPr>
          <w:t>http://kitap.tatar.ru/ogl/nlrt/nbrt_mko_2512630.pdf</w:t>
        </w:r>
      </w:hyperlink>
    </w:p>
    <w:p w:rsidR="00A71A3E" w:rsidRPr="00A71A3E" w:rsidRDefault="00A71A3E" w:rsidP="00057E1C"/>
    <w:p w:rsidR="00057E1C" w:rsidRDefault="00057E1C" w:rsidP="00057E1C"/>
    <w:p w:rsidR="00057E1C" w:rsidRDefault="00057E1C" w:rsidP="00057E1C">
      <w:r>
        <w:t>363. И(Англ);   Х21</w:t>
      </w:r>
    </w:p>
    <w:p w:rsidR="00057E1C" w:rsidRDefault="00057E1C" w:rsidP="00057E1C">
      <w:r>
        <w:t xml:space="preserve">    1776445-Л - аб; 1776446-Л - од</w:t>
      </w:r>
    </w:p>
    <w:p w:rsidR="00057E1C" w:rsidRDefault="00057E1C" w:rsidP="00057E1C">
      <w:r>
        <w:t xml:space="preserve">    Харрисон, Пола</w:t>
      </w:r>
    </w:p>
    <w:p w:rsidR="00057E1C" w:rsidRDefault="00057E1C" w:rsidP="00057E1C">
      <w:r>
        <w:t>Тучка - грозовой дракончик / Пола Харрисон; художник Софи Уильямс ; [пер. с англ. А. Бродоцкой] . - Санкт- Петербург : Качели, 2019. - 89, [7] c. : ил. - (Волшебный дозор).. - ISBN 978-5-907142-19-0 : 398,42</w:t>
      </w:r>
    </w:p>
    <w:p w:rsidR="00057E1C" w:rsidRPr="00A71A3E" w:rsidRDefault="00057E1C" w:rsidP="00057E1C">
      <w:r>
        <w:t xml:space="preserve">    Оглавление: </w:t>
      </w:r>
      <w:hyperlink r:id="rId242" w:history="1">
        <w:r w:rsidR="00A71A3E" w:rsidRPr="00EB74C7">
          <w:rPr>
            <w:rStyle w:val="a8"/>
          </w:rPr>
          <w:t>http://kitap.tatar.ru/ogl/nlrt/nbrt_mko_2491677.pdf</w:t>
        </w:r>
      </w:hyperlink>
    </w:p>
    <w:p w:rsidR="00A71A3E" w:rsidRPr="00A71A3E" w:rsidRDefault="00A71A3E" w:rsidP="00057E1C"/>
    <w:p w:rsidR="00057E1C" w:rsidRDefault="00057E1C" w:rsidP="00057E1C"/>
    <w:p w:rsidR="00057E1C" w:rsidRDefault="00057E1C" w:rsidP="00057E1C">
      <w:r>
        <w:t>364. Р2;   Ч-50</w:t>
      </w:r>
    </w:p>
    <w:p w:rsidR="00057E1C" w:rsidRDefault="00057E1C" w:rsidP="00057E1C">
      <w:r>
        <w:t xml:space="preserve">    1776919-Ф - аб; 1776920-Ф - од</w:t>
      </w:r>
    </w:p>
    <w:p w:rsidR="00057E1C" w:rsidRDefault="00057E1C" w:rsidP="00057E1C">
      <w:r>
        <w:t xml:space="preserve">    Чертова, Елена</w:t>
      </w:r>
    </w:p>
    <w:p w:rsidR="00057E1C" w:rsidRDefault="00057E1C" w:rsidP="00057E1C">
      <w:r>
        <w:t>Весь год / Елена Чертова; художник Ирина Мошева. - Москва : Абрикобукс, 2019. - 32 c. : цв. ил.. - ISBN 978-5-6042306-3-3 : 534,71</w:t>
      </w:r>
    </w:p>
    <w:p w:rsidR="00057E1C" w:rsidRDefault="00057E1C" w:rsidP="00057E1C"/>
    <w:p w:rsidR="00057E1C" w:rsidRDefault="00057E1C" w:rsidP="00057E1C">
      <w:r>
        <w:t>365. Р2;   Ч-88</w:t>
      </w:r>
    </w:p>
    <w:p w:rsidR="00057E1C" w:rsidRDefault="00057E1C" w:rsidP="00057E1C">
      <w:r>
        <w:t xml:space="preserve">    1776319-Л - аб; 1776320-Л - од</w:t>
      </w:r>
    </w:p>
    <w:p w:rsidR="00057E1C" w:rsidRDefault="00057E1C" w:rsidP="00057E1C">
      <w:r>
        <w:t xml:space="preserve">    Чуковский, Корней Иванович</w:t>
      </w:r>
    </w:p>
    <w:p w:rsidR="00057E1C" w:rsidRDefault="00057E1C" w:rsidP="00057E1C">
      <w:r>
        <w:t>Солнечная : повесть / Корней Чуковский; иллюстрации Татьяны Мавриной. - Москва : Текст, 2019. - 123, [3] с. : ил.; 22. - ISBN 978-5-7516-1530-7 : 470,69</w:t>
      </w:r>
    </w:p>
    <w:p w:rsidR="00057E1C" w:rsidRPr="00A71A3E" w:rsidRDefault="00057E1C" w:rsidP="00057E1C">
      <w:r>
        <w:t xml:space="preserve">    Оглавление: </w:t>
      </w:r>
      <w:hyperlink r:id="rId243" w:history="1">
        <w:r w:rsidR="00A71A3E" w:rsidRPr="00EB74C7">
          <w:rPr>
            <w:rStyle w:val="a8"/>
          </w:rPr>
          <w:t>http://kitap.tatar.ru/ogl/nlrt/nbrt_mko_2512888.pdf</w:t>
        </w:r>
      </w:hyperlink>
    </w:p>
    <w:p w:rsidR="00A71A3E" w:rsidRPr="00A71A3E" w:rsidRDefault="00A71A3E" w:rsidP="00057E1C"/>
    <w:p w:rsidR="00057E1C" w:rsidRDefault="00057E1C" w:rsidP="00057E1C"/>
    <w:p w:rsidR="00057E1C" w:rsidRDefault="00057E1C" w:rsidP="00057E1C">
      <w:r>
        <w:t>366. И(Швейц);   Ш49</w:t>
      </w:r>
    </w:p>
    <w:p w:rsidR="00057E1C" w:rsidRDefault="00057E1C" w:rsidP="00057E1C">
      <w:r>
        <w:t xml:space="preserve">    1776573-Ф - аб; 1776574-Ф - од</w:t>
      </w:r>
    </w:p>
    <w:p w:rsidR="00057E1C" w:rsidRDefault="00057E1C" w:rsidP="00057E1C">
      <w:r>
        <w:t xml:space="preserve">    Шерер, Катрин</w:t>
      </w:r>
    </w:p>
    <w:p w:rsidR="00057E1C" w:rsidRDefault="00057E1C" w:rsidP="00057E1C">
      <w:r>
        <w:t>Джоанна в поезде : сказка / Катрин Шерер; [пер. с нем. Д. Налепиной ; ил. К. Шерер]. - Москва : Нигма, 2019. - 38 с. : цв. ил.. - ISBN 978-5-4335-0733-3 : 401,06</w:t>
      </w:r>
    </w:p>
    <w:p w:rsidR="00057E1C" w:rsidRDefault="00057E1C" w:rsidP="00057E1C"/>
    <w:p w:rsidR="00057E1C" w:rsidRDefault="00057E1C" w:rsidP="00057E1C">
      <w:r>
        <w:t>367. И(Нем);   Ш87</w:t>
      </w:r>
    </w:p>
    <w:p w:rsidR="00057E1C" w:rsidRDefault="00057E1C" w:rsidP="00057E1C">
      <w:r>
        <w:t xml:space="preserve">    1776759-Л - аб; 1776760-Л - од</w:t>
      </w:r>
    </w:p>
    <w:p w:rsidR="00057E1C" w:rsidRDefault="00057E1C" w:rsidP="00057E1C">
      <w:r>
        <w:t xml:space="preserve">    Рико, Оскар и тени темнее тёмного / Андреас Штайнхёфель; [пер. с нем. В. Комаровой ; ил. С. Уэллса]. - [2-е изд. испр.]. - Москва : Самокат, 2019. - 275, [3] c. : ил.. - ISBN 978-5-91759-693-8 : 624,80</w:t>
      </w:r>
    </w:p>
    <w:p w:rsidR="00057E1C" w:rsidRPr="00A71A3E" w:rsidRDefault="00057E1C" w:rsidP="00057E1C">
      <w:r>
        <w:t xml:space="preserve">    Оглавление: </w:t>
      </w:r>
      <w:hyperlink r:id="rId244" w:history="1">
        <w:r w:rsidR="00A71A3E" w:rsidRPr="00EB74C7">
          <w:rPr>
            <w:rStyle w:val="a8"/>
          </w:rPr>
          <w:t>http://kitap.tatar.ru/ogl/nlrt/nbrt_mko_2472935.pdf</w:t>
        </w:r>
      </w:hyperlink>
    </w:p>
    <w:p w:rsidR="00A71A3E" w:rsidRPr="00A71A3E" w:rsidRDefault="00A71A3E" w:rsidP="00057E1C"/>
    <w:p w:rsidR="00057E1C" w:rsidRDefault="00057E1C" w:rsidP="00057E1C"/>
    <w:p w:rsidR="00057E1C" w:rsidRDefault="00057E1C" w:rsidP="00057E1C">
      <w:r>
        <w:t>368. Р2;   Ш91</w:t>
      </w:r>
    </w:p>
    <w:p w:rsidR="00057E1C" w:rsidRDefault="00057E1C" w:rsidP="00057E1C">
      <w:r>
        <w:t xml:space="preserve">    1777097-Ф - кх; 1777098-Ф - од</w:t>
      </w:r>
    </w:p>
    <w:p w:rsidR="00057E1C" w:rsidRDefault="00057E1C" w:rsidP="00057E1C">
      <w:r>
        <w:t xml:space="preserve">    Штильмарк, Роберт Александрович</w:t>
      </w:r>
    </w:p>
    <w:p w:rsidR="00057E1C" w:rsidRDefault="00057E1C" w:rsidP="00057E1C">
      <w:r>
        <w:t>Наследник из Калькутты : роман / Роберт Штильмарк; иллюстрации Сергея Григорьева. - Санкт-Петербург : РуДА, 2019. - 694, [1] с. : ил.. - ISBN 978-5-6040759-8-2 : 1441,00</w:t>
      </w:r>
    </w:p>
    <w:p w:rsidR="00057E1C" w:rsidRPr="00A71A3E" w:rsidRDefault="00057E1C" w:rsidP="00057E1C">
      <w:r>
        <w:t xml:space="preserve">    Оглавление: </w:t>
      </w:r>
      <w:hyperlink r:id="rId245" w:history="1">
        <w:r w:rsidR="00A71A3E" w:rsidRPr="00EB74C7">
          <w:rPr>
            <w:rStyle w:val="a8"/>
          </w:rPr>
          <w:t>http://kitap.tatar.ru/ogl/nlrt/nbrt_mko_2513223.pdf</w:t>
        </w:r>
      </w:hyperlink>
    </w:p>
    <w:p w:rsidR="00A71A3E" w:rsidRPr="00A71A3E" w:rsidRDefault="00A71A3E" w:rsidP="00057E1C"/>
    <w:p w:rsidR="00057E1C" w:rsidRDefault="00057E1C" w:rsidP="00057E1C"/>
    <w:p w:rsidR="00057E1C" w:rsidRDefault="00057E1C" w:rsidP="00057E1C">
      <w:r>
        <w:t>369. И(Фин);   Я65</w:t>
      </w:r>
    </w:p>
    <w:p w:rsidR="00057E1C" w:rsidRDefault="00057E1C" w:rsidP="00057E1C">
      <w:r>
        <w:t xml:space="preserve">    1777741-Л - аб; 1777742-Л - од</w:t>
      </w:r>
    </w:p>
    <w:p w:rsidR="00057E1C" w:rsidRDefault="00057E1C" w:rsidP="00057E1C">
      <w:r>
        <w:t xml:space="preserve">    Янссон, Туве</w:t>
      </w:r>
    </w:p>
    <w:p w:rsidR="00057E1C" w:rsidRDefault="00057E1C" w:rsidP="00057E1C">
      <w:r>
        <w:t>В глубине ноября / Туве Янссон; [пер. со швед. Е. Тиновицкой]. - Санкт-Петербург : Азбука, 2018. - 221, [1] с. : ил.. - ISBN 978-5-389-14196-4 : 376,53</w:t>
      </w:r>
    </w:p>
    <w:p w:rsidR="00057E1C" w:rsidRDefault="00057E1C" w:rsidP="00057E1C"/>
    <w:p w:rsidR="00057E1C" w:rsidRDefault="00057E1C" w:rsidP="00057E1C">
      <w:r>
        <w:t>370. Р2;   Я82</w:t>
      </w:r>
    </w:p>
    <w:p w:rsidR="00057E1C" w:rsidRDefault="00057E1C" w:rsidP="00057E1C">
      <w:r>
        <w:t xml:space="preserve">    1777043-Л - аб; 1777044-Л - од</w:t>
      </w:r>
    </w:p>
    <w:p w:rsidR="00057E1C" w:rsidRDefault="00057E1C" w:rsidP="00057E1C">
      <w:r>
        <w:t xml:space="preserve">    Яснов, Михаил</w:t>
      </w:r>
    </w:p>
    <w:p w:rsidR="00057E1C" w:rsidRDefault="00057E1C" w:rsidP="00057E1C">
      <w:r>
        <w:t>Для чего жуку рога? : тридцать три считалки / Михаил Яснов; [худож. Н. Салиенко]. - Москва : Текст, 2018. - 32 с. : цв. ил.. - ISBN 978-5-7516-1465-2 : 706,31</w:t>
      </w:r>
    </w:p>
    <w:p w:rsidR="00057E1C" w:rsidRPr="00A71A3E" w:rsidRDefault="00057E1C" w:rsidP="00057E1C">
      <w:r>
        <w:t xml:space="preserve">    Оглавление: </w:t>
      </w:r>
      <w:hyperlink r:id="rId246" w:history="1">
        <w:r w:rsidR="00A71A3E" w:rsidRPr="00EB74C7">
          <w:rPr>
            <w:rStyle w:val="a8"/>
          </w:rPr>
          <w:t>http://kitap.tatar.ru/ogl/nlrt/nbrt_mko_2513089.pdf</w:t>
        </w:r>
      </w:hyperlink>
    </w:p>
    <w:p w:rsidR="00A71A3E" w:rsidRPr="00A71A3E" w:rsidRDefault="00A71A3E" w:rsidP="00057E1C"/>
    <w:p w:rsidR="00057E1C" w:rsidRDefault="00057E1C" w:rsidP="00057E1C"/>
    <w:p w:rsidR="00EA1A6B" w:rsidRDefault="00EA1A6B" w:rsidP="00057E1C"/>
    <w:p w:rsidR="00EA1A6B" w:rsidRDefault="00EA1A6B" w:rsidP="00EA1A6B">
      <w:pPr>
        <w:pStyle w:val="1"/>
      </w:pPr>
      <w:bookmarkStart w:id="21" w:name="_Toc44313866"/>
      <w:r>
        <w:t>Художественная литература. (ББК 84)</w:t>
      </w:r>
      <w:bookmarkEnd w:id="21"/>
    </w:p>
    <w:p w:rsidR="00EA1A6B" w:rsidRDefault="00EA1A6B" w:rsidP="00EA1A6B">
      <w:pPr>
        <w:pStyle w:val="1"/>
      </w:pPr>
    </w:p>
    <w:p w:rsidR="00EA1A6B" w:rsidRDefault="00EA1A6B" w:rsidP="00EA1A6B">
      <w:r>
        <w:t>371. 84(4Вел);   E 44</w:t>
      </w:r>
    </w:p>
    <w:p w:rsidR="00EA1A6B" w:rsidRPr="004158BA" w:rsidRDefault="00EA1A6B" w:rsidP="00EA1A6B">
      <w:pPr>
        <w:rPr>
          <w:lang w:val="en-US"/>
        </w:rPr>
      </w:pPr>
      <w:r>
        <w:t xml:space="preserve">    </w:t>
      </w:r>
      <w:r w:rsidRPr="004158BA">
        <w:rPr>
          <w:lang w:val="en-US"/>
        </w:rPr>
        <w:t>1556054-</w:t>
      </w:r>
      <w:r>
        <w:t>И</w:t>
      </w:r>
      <w:r w:rsidRPr="004158BA">
        <w:rPr>
          <w:lang w:val="en-US"/>
        </w:rPr>
        <w:t xml:space="preserve"> - </w:t>
      </w:r>
      <w:r>
        <w:t>ио</w:t>
      </w:r>
    </w:p>
    <w:p w:rsidR="00EA1A6B" w:rsidRPr="004158BA" w:rsidRDefault="00EA1A6B" w:rsidP="00EA1A6B">
      <w:pPr>
        <w:rPr>
          <w:lang w:val="en-US"/>
        </w:rPr>
      </w:pPr>
      <w:r w:rsidRPr="004158BA">
        <w:rPr>
          <w:lang w:val="en-US"/>
        </w:rPr>
        <w:t xml:space="preserve">    Eliot, George. Middlemarch : Roman. - Leipzig : Dieterich'sche Verlagsbuchhandlung, 1979. - (Sammlung Dieterich).. - Erster Band - 632 S. : 200,00</w:t>
      </w:r>
    </w:p>
    <w:p w:rsidR="00EA1A6B" w:rsidRPr="004158BA" w:rsidRDefault="00EA1A6B" w:rsidP="00EA1A6B">
      <w:pPr>
        <w:rPr>
          <w:lang w:val="en-US"/>
        </w:rPr>
      </w:pPr>
    </w:p>
    <w:p w:rsidR="00EA1A6B" w:rsidRPr="004158BA" w:rsidRDefault="00EA1A6B" w:rsidP="00EA1A6B">
      <w:pPr>
        <w:rPr>
          <w:lang w:val="en-US"/>
        </w:rPr>
      </w:pPr>
      <w:r w:rsidRPr="004158BA">
        <w:rPr>
          <w:lang w:val="en-US"/>
        </w:rPr>
        <w:t>372. 84(4</w:t>
      </w:r>
      <w:r>
        <w:t>Вел</w:t>
      </w:r>
      <w:r w:rsidRPr="004158BA">
        <w:rPr>
          <w:lang w:val="en-US"/>
        </w:rPr>
        <w:t>);   E 44</w:t>
      </w:r>
    </w:p>
    <w:p w:rsidR="00EA1A6B" w:rsidRPr="004158BA" w:rsidRDefault="00EA1A6B" w:rsidP="00EA1A6B">
      <w:pPr>
        <w:rPr>
          <w:lang w:val="en-US"/>
        </w:rPr>
      </w:pPr>
      <w:r w:rsidRPr="004158BA">
        <w:rPr>
          <w:lang w:val="en-US"/>
        </w:rPr>
        <w:t xml:space="preserve">    1556055-</w:t>
      </w:r>
      <w:r>
        <w:t>И</w:t>
      </w:r>
      <w:r w:rsidRPr="004158BA">
        <w:rPr>
          <w:lang w:val="en-US"/>
        </w:rPr>
        <w:t xml:space="preserve"> - </w:t>
      </w:r>
      <w:r>
        <w:t>ио</w:t>
      </w:r>
    </w:p>
    <w:p w:rsidR="00EA1A6B" w:rsidRPr="004158BA" w:rsidRDefault="00EA1A6B" w:rsidP="00EA1A6B">
      <w:pPr>
        <w:rPr>
          <w:lang w:val="en-US"/>
        </w:rPr>
      </w:pPr>
      <w:r w:rsidRPr="004158BA">
        <w:rPr>
          <w:lang w:val="en-US"/>
        </w:rPr>
        <w:t xml:space="preserve">    Eliot, George. Middlemarch : Roman. - Leipzig : Dieterich'sche Verlagsbuchhandlung, 1979. - (Sammlung Dieterich).. - Zweiter Band - 612 S. : 200,00</w:t>
      </w:r>
    </w:p>
    <w:p w:rsidR="00EA1A6B" w:rsidRPr="004158BA" w:rsidRDefault="00EA1A6B" w:rsidP="00EA1A6B">
      <w:pPr>
        <w:rPr>
          <w:lang w:val="en-US"/>
        </w:rPr>
      </w:pPr>
    </w:p>
    <w:p w:rsidR="00EA1A6B" w:rsidRDefault="00EA1A6B" w:rsidP="00EA1A6B">
      <w:r>
        <w:t>373. И(Амер);   О-78</w:t>
      </w:r>
    </w:p>
    <w:p w:rsidR="00EA1A6B" w:rsidRDefault="00EA1A6B" w:rsidP="00EA1A6B">
      <w:r>
        <w:t xml:space="preserve">    1765628-Л - кх</w:t>
      </w:r>
    </w:p>
    <w:p w:rsidR="00EA1A6B" w:rsidRDefault="00EA1A6B" w:rsidP="00EA1A6B">
      <w:r>
        <w:t xml:space="preserve">    Остросюжетный детектив / сост. Е. М. Титов. - Москва : Фемида, [1989 - ]. - Вып. 18 / Микки Спиллейн; [пер. с англ. Е. В. Сиденко]. - 1992. - 605, [2] с. : ил. - Содерж.: Двойная игра ; Сам за себя ; Враг мой ; Змея.. - ISBN 5-86810-027-1 : 100,00</w:t>
      </w:r>
    </w:p>
    <w:p w:rsidR="00EA1A6B" w:rsidRDefault="00EA1A6B" w:rsidP="00EA1A6B"/>
    <w:p w:rsidR="00EA1A6B" w:rsidRDefault="00EA1A6B" w:rsidP="00EA1A6B">
      <w:r>
        <w:t>374. И(Англ);   К 47</w:t>
      </w:r>
    </w:p>
    <w:p w:rsidR="00EA1A6B" w:rsidRDefault="00EA1A6B" w:rsidP="00EA1A6B">
      <w:r>
        <w:t xml:space="preserve">    1555144-Кд - ио</w:t>
      </w:r>
    </w:p>
    <w:p w:rsidR="00EA1A6B" w:rsidRPr="004158BA" w:rsidRDefault="00EA1A6B" w:rsidP="00EA1A6B">
      <w:pPr>
        <w:rPr>
          <w:lang w:val="en-US"/>
        </w:rPr>
      </w:pPr>
      <w:r>
        <w:t xml:space="preserve">    Классические английские рассказы [Звукозапись] = Classic English Stories / читают Б. Сарджент, К. Макдональд. - Электрон. зв. дан. - Москва : Ардис, 2006. - 1 электрон. опт. диск (CD-mp3) (время звучания 3ч. 12 мин.) : mp3, 192Kbps, 16 bit, 44.1 kHz, mono+ Дискография. - (Литература на иностранных языках). - Аудиокнига. - Content : The Serenade / G. B. Shaw; The Legacy / V. Woolf; Eveline / J. Joyce; A Painful Case / J. Joyce; The Gardener / R. Kipling; The Baron of Grogzwig / C. Dickens; The Queer Chair / C. Dickens. - Загл. с этикетки диска. - Загл. на англ. яз.: Classic English Stories; read by B. Sargent, C. McDonald. - Текст прочитан по изд.: Английский рассказ ХХ века. Сборник 1. На англ. яз. - М., 2005. - Текст прочитан по изд.: Английский рассказ ХХ века. Сборник 2. На англ. яз. - М., 2004. - Текст прочитан по изд.: Dickens Charles. </w:t>
      </w:r>
      <w:r w:rsidRPr="004158BA">
        <w:rPr>
          <w:lang w:val="en-US"/>
        </w:rPr>
        <w:t xml:space="preserve">Best Ghost Stories - Wordsworth, 1997. - </w:t>
      </w:r>
      <w:r>
        <w:t>Изд</w:t>
      </w:r>
      <w:r w:rsidRPr="004158BA">
        <w:rPr>
          <w:lang w:val="en-US"/>
        </w:rPr>
        <w:t xml:space="preserve">. </w:t>
      </w:r>
      <w:r>
        <w:t>без</w:t>
      </w:r>
      <w:r w:rsidRPr="004158BA">
        <w:rPr>
          <w:lang w:val="en-US"/>
        </w:rPr>
        <w:t xml:space="preserve"> </w:t>
      </w:r>
      <w:r>
        <w:t>сокр</w:t>
      </w:r>
      <w:r w:rsidRPr="004158BA">
        <w:rPr>
          <w:lang w:val="en-US"/>
        </w:rPr>
        <w:t>. : 140,00</w:t>
      </w:r>
    </w:p>
    <w:p w:rsidR="00EA1A6B" w:rsidRPr="004158BA" w:rsidRDefault="00EA1A6B" w:rsidP="00EA1A6B">
      <w:pPr>
        <w:rPr>
          <w:lang w:val="en-US"/>
        </w:rPr>
      </w:pPr>
    </w:p>
    <w:p w:rsidR="00EA1A6B" w:rsidRPr="004158BA" w:rsidRDefault="00EA1A6B" w:rsidP="00EA1A6B">
      <w:pPr>
        <w:rPr>
          <w:lang w:val="en-US"/>
        </w:rPr>
      </w:pPr>
      <w:r w:rsidRPr="004158BA">
        <w:rPr>
          <w:lang w:val="en-US"/>
        </w:rPr>
        <w:t>375. 84(4</w:t>
      </w:r>
      <w:r>
        <w:t>Вел</w:t>
      </w:r>
      <w:r w:rsidRPr="004158BA">
        <w:rPr>
          <w:lang w:val="en-US"/>
        </w:rPr>
        <w:t xml:space="preserve">);   </w:t>
      </w:r>
      <w:r>
        <w:t>К</w:t>
      </w:r>
      <w:r w:rsidRPr="004158BA">
        <w:rPr>
          <w:lang w:val="en-US"/>
        </w:rPr>
        <w:t>78</w:t>
      </w:r>
    </w:p>
    <w:p w:rsidR="00EA1A6B" w:rsidRPr="004158BA" w:rsidRDefault="00EA1A6B" w:rsidP="00EA1A6B">
      <w:pPr>
        <w:rPr>
          <w:lang w:val="en-US"/>
        </w:rPr>
      </w:pPr>
      <w:r w:rsidRPr="004158BA">
        <w:rPr>
          <w:lang w:val="en-US"/>
        </w:rPr>
        <w:t xml:space="preserve">    1777481-</w:t>
      </w:r>
      <w:r>
        <w:t>Л</w:t>
      </w:r>
      <w:r w:rsidRPr="004158BA">
        <w:rPr>
          <w:lang w:val="en-US"/>
        </w:rPr>
        <w:t xml:space="preserve"> - </w:t>
      </w:r>
      <w:r>
        <w:t>аб</w:t>
      </w:r>
      <w:r w:rsidRPr="004158BA">
        <w:rPr>
          <w:lang w:val="en-US"/>
        </w:rPr>
        <w:t>; 1777482-</w:t>
      </w:r>
      <w:r>
        <w:t>Л</w:t>
      </w:r>
      <w:r w:rsidRPr="004158BA">
        <w:rPr>
          <w:lang w:val="en-US"/>
        </w:rPr>
        <w:t xml:space="preserve"> - </w:t>
      </w:r>
      <w:r>
        <w:t>од</w:t>
      </w:r>
    </w:p>
    <w:p w:rsidR="00EA1A6B" w:rsidRDefault="00EA1A6B" w:rsidP="00EA1A6B">
      <w:r w:rsidRPr="004158BA">
        <w:rPr>
          <w:lang w:val="en-US"/>
        </w:rPr>
        <w:t xml:space="preserve">    </w:t>
      </w:r>
      <w:r>
        <w:t>Красавица и чудовище / литературный пересказ Макса Эленберга; иллюстрации Анжеллы Барретт; [перевод с английского Евгении Бутенко]. - Москва : Качели, 2018. - [63] c. : цв. ил. - (Коллекция).. - ISBN 978-5-906989-35-2 : 814,77</w:t>
      </w:r>
    </w:p>
    <w:p w:rsidR="00EA1A6B" w:rsidRDefault="00EA1A6B" w:rsidP="00EA1A6B"/>
    <w:p w:rsidR="00EA1A6B" w:rsidRDefault="00EA1A6B" w:rsidP="00EA1A6B">
      <w:r>
        <w:t>376. Р;   Л63</w:t>
      </w:r>
    </w:p>
    <w:p w:rsidR="00EA1A6B" w:rsidRDefault="00EA1A6B" w:rsidP="00EA1A6B">
      <w:r>
        <w:t xml:space="preserve">    1776737-Ф - аб; 1776738-Ф - од</w:t>
      </w:r>
    </w:p>
    <w:p w:rsidR="00EA1A6B" w:rsidRDefault="00EA1A6B" w:rsidP="00EA1A6B">
      <w:r>
        <w:t xml:space="preserve">    Листопад : стихи русских поэтов / художник Николай Устинов. - Санкт-Петербург ; Москва : Речь, 2018. - 124, [3] c. : цв. ил. - (Образ Речи). - Содерж.: Весна / А. Майков; Сенокос / А. Майков; Рассвет / А. Майков; Дорога / Я. Полонский; Ночь / Я. Полонский и др.. - ISBN 978-5-9268-2862-4 : 690,69</w:t>
      </w:r>
    </w:p>
    <w:p w:rsidR="00EA1A6B" w:rsidRPr="00A71A3E" w:rsidRDefault="00EA1A6B" w:rsidP="00EA1A6B">
      <w:r>
        <w:t xml:space="preserve">    Оглавление: </w:t>
      </w:r>
      <w:hyperlink r:id="rId247" w:history="1">
        <w:r w:rsidR="00A71A3E" w:rsidRPr="00EB74C7">
          <w:rPr>
            <w:rStyle w:val="a8"/>
          </w:rPr>
          <w:t>http://kitap.tatar.ru/ogl/nlrt/nbrt_mko_2510714.pdf</w:t>
        </w:r>
      </w:hyperlink>
    </w:p>
    <w:p w:rsidR="00A71A3E" w:rsidRPr="00A71A3E" w:rsidRDefault="00A71A3E" w:rsidP="00EA1A6B"/>
    <w:p w:rsidR="00EA1A6B" w:rsidRDefault="00EA1A6B" w:rsidP="00EA1A6B"/>
    <w:p w:rsidR="00EA1A6B" w:rsidRDefault="00EA1A6B" w:rsidP="00EA1A6B">
      <w:r>
        <w:t>377. 84(4Вел)-44я43;   Н32</w:t>
      </w:r>
    </w:p>
    <w:p w:rsidR="00EA1A6B" w:rsidRDefault="00EA1A6B" w:rsidP="00EA1A6B">
      <w:r>
        <w:t xml:space="preserve">    1777512-Л - од</w:t>
      </w:r>
    </w:p>
    <w:p w:rsidR="00EA1A6B" w:rsidRDefault="00EA1A6B" w:rsidP="00EA1A6B">
      <w:r>
        <w:t xml:space="preserve">    Настоящий английский детектив : собрание лучших рассказов : перевод с английского. - Москва : Эксмо, 2019. - 479 c. - (Библиотека всемирной литературы). - Содерж.: Сыскная полиция / Ч. Диккенс; пер. Н. Д. Вольпин; Три рассказа о сыщиках / Ч. Диккенс; пер. Н. Д. Вольпин; Приключение "Скандал в Богемии" / А. К. Дойл; пер. И. Г. Гуровой; Ритуал Масгрейвов / А. К. Дойл; пер. И. Г. Гуровой; Странные шаги / Г. К. Честертон; пер. К. Савельевой и др.. - ISBN 978-5-04-105488-5 : 392,70</w:t>
      </w:r>
    </w:p>
    <w:p w:rsidR="00EA1A6B" w:rsidRPr="00A71A3E" w:rsidRDefault="00EA1A6B" w:rsidP="00EA1A6B">
      <w:r>
        <w:t xml:space="preserve">    Оглавление: </w:t>
      </w:r>
      <w:hyperlink r:id="rId248" w:history="1">
        <w:r w:rsidR="00A71A3E" w:rsidRPr="00EB74C7">
          <w:rPr>
            <w:rStyle w:val="a8"/>
          </w:rPr>
          <w:t>http://kitap.tatar.ru/ogl/nlrt/nbrt_mko_2478714.pdf</w:t>
        </w:r>
      </w:hyperlink>
    </w:p>
    <w:p w:rsidR="00A71A3E" w:rsidRPr="00A71A3E" w:rsidRDefault="00A71A3E" w:rsidP="00EA1A6B"/>
    <w:p w:rsidR="00EA1A6B" w:rsidRDefault="00EA1A6B" w:rsidP="00EA1A6B"/>
    <w:p w:rsidR="00EA1A6B" w:rsidRDefault="00EA1A6B" w:rsidP="00EA1A6B">
      <w:r>
        <w:t>378. 84(4Вел);   Н32</w:t>
      </w:r>
    </w:p>
    <w:p w:rsidR="00EA1A6B" w:rsidRDefault="00EA1A6B" w:rsidP="00EA1A6B">
      <w:r>
        <w:t xml:space="preserve">    1777517-Л - аб; 1777518-Л - од</w:t>
      </w:r>
    </w:p>
    <w:p w:rsidR="00EA1A6B" w:rsidRDefault="00EA1A6B" w:rsidP="00EA1A6B">
      <w:r>
        <w:t xml:space="preserve">    Настоящий английский юмор : рассказы, афоризмы, пародии : перевод с английского / пер. с англ. А. Ливерганта ; С. Белова ; И. Бернштейна ; В. Хинкиса и М. Богословской. - </w:t>
      </w:r>
      <w:r>
        <w:lastRenderedPageBreak/>
        <w:t>Москва : Эксмо, 2019. - 416 c.. - ISBN 978-5-04-098805-1 (Библиотека всемирной литературы). - ISBN 978-5-04-098804-4 (Шедевры мировой классики) : 380,93</w:t>
      </w:r>
    </w:p>
    <w:p w:rsidR="00EA1A6B" w:rsidRPr="00A71A3E" w:rsidRDefault="00EA1A6B" w:rsidP="00EA1A6B">
      <w:r>
        <w:t xml:space="preserve">    Оглавление: </w:t>
      </w:r>
      <w:hyperlink r:id="rId249" w:history="1">
        <w:r w:rsidR="00A71A3E" w:rsidRPr="00EB74C7">
          <w:rPr>
            <w:rStyle w:val="a8"/>
          </w:rPr>
          <w:t>http://kitap.tatar.ru/ogl/nlrt/nbrt_mko_2458238.pdf</w:t>
        </w:r>
      </w:hyperlink>
    </w:p>
    <w:p w:rsidR="00A71A3E" w:rsidRPr="00A71A3E" w:rsidRDefault="00A71A3E" w:rsidP="00EA1A6B"/>
    <w:p w:rsidR="00EA1A6B" w:rsidRDefault="00EA1A6B" w:rsidP="00EA1A6B"/>
    <w:p w:rsidR="00EA1A6B" w:rsidRDefault="00EA1A6B" w:rsidP="00EA1A6B">
      <w:r>
        <w:t>379. И-сб;   Н86</w:t>
      </w:r>
    </w:p>
    <w:p w:rsidR="00EA1A6B" w:rsidRDefault="00EA1A6B" w:rsidP="00EA1A6B">
      <w:r>
        <w:t xml:space="preserve">    1766222-Л - кх</w:t>
      </w:r>
    </w:p>
    <w:p w:rsidR="00EA1A6B" w:rsidRDefault="00EA1A6B" w:rsidP="00EA1A6B">
      <w:r>
        <w:t xml:space="preserve">    Ночная погоня : сборник научно-фантастических повестей и рассказов / [сост. Р. Л. Рыбкин ; худож. Е. Флёрова ; авт. предисл. Е. Г. Ванслова]. - Москва : Детская литература, 1989. - 302, [1] с. : ил. - (Библиотека приключений и научной фантастики). - Содерж.:Нечем дышать : повесть / Уильм Т. Пауэрс; Фея на пороге земли : повесть / Даино Чавиано; И грянул гром : рассказ / Рэй Брэдбери; Ночная погоня : рассказ / Нильс Нильсен. - ISBN 5-08-000581-5 : 100,00</w:t>
      </w:r>
    </w:p>
    <w:p w:rsidR="00EA1A6B" w:rsidRDefault="00EA1A6B" w:rsidP="00EA1A6B"/>
    <w:p w:rsidR="00EA1A6B" w:rsidRDefault="00EA1A6B" w:rsidP="00EA1A6B">
      <w:r>
        <w:t>380. Р2;   К89</w:t>
      </w:r>
    </w:p>
    <w:p w:rsidR="00EA1A6B" w:rsidRDefault="00EA1A6B" w:rsidP="00EA1A6B">
      <w:r>
        <w:t xml:space="preserve">    1776431-Л - аб; 1776432-Л - од</w:t>
      </w:r>
    </w:p>
    <w:p w:rsidR="00EA1A6B" w:rsidRDefault="00EA1A6B" w:rsidP="00EA1A6B">
      <w:r>
        <w:t xml:space="preserve">    Кузнецова, Юлия. Первая работа : [роман] / Юлия Кузнецова. - Москва : КомпасГид, 2017-. - Кн. 1 :  Первая работа. - 2-е изд., испр. - 2017. - 254, [2] c. : ил.. - ISBN 978-5-00083-337-7 : 499,29</w:t>
      </w:r>
    </w:p>
    <w:p w:rsidR="00EA1A6B" w:rsidRPr="00A71A3E" w:rsidRDefault="00EA1A6B" w:rsidP="00EA1A6B">
      <w:r>
        <w:t xml:space="preserve">    Оглавление: </w:t>
      </w:r>
      <w:hyperlink r:id="rId250" w:history="1">
        <w:r w:rsidR="00A71A3E" w:rsidRPr="00EB74C7">
          <w:rPr>
            <w:rStyle w:val="a8"/>
          </w:rPr>
          <w:t>http://kitap.tatar.ru/ogl/nlrt/nbrt_mko_2360015.pdf</w:t>
        </w:r>
      </w:hyperlink>
    </w:p>
    <w:p w:rsidR="00A71A3E" w:rsidRPr="00A71A3E" w:rsidRDefault="00A71A3E" w:rsidP="00EA1A6B"/>
    <w:p w:rsidR="00EA1A6B" w:rsidRDefault="00EA1A6B" w:rsidP="00EA1A6B"/>
    <w:p w:rsidR="00EA1A6B" w:rsidRDefault="00EA1A6B" w:rsidP="00EA1A6B">
      <w:r>
        <w:t>381. И(Югосл);   П67</w:t>
      </w:r>
    </w:p>
    <w:p w:rsidR="00EA1A6B" w:rsidRDefault="00EA1A6B" w:rsidP="00EA1A6B">
      <w:r>
        <w:t xml:space="preserve">    1762350-М - кх</w:t>
      </w:r>
    </w:p>
    <w:p w:rsidR="00EA1A6B" w:rsidRDefault="00EA1A6B" w:rsidP="00EA1A6B">
      <w:r>
        <w:t xml:space="preserve">    Поэты Югославии XIX - XX вв. / переводы с сербохорватского, словенского и македонского. - Москва : Художественная литература, 1963. - 665, [1] с. : 60,00</w:t>
      </w:r>
    </w:p>
    <w:p w:rsidR="00EA1A6B" w:rsidRDefault="00EA1A6B" w:rsidP="00EA1A6B"/>
    <w:p w:rsidR="00EA1A6B" w:rsidRDefault="00EA1A6B" w:rsidP="00EA1A6B">
      <w:r>
        <w:t xml:space="preserve">382. ;   </w:t>
      </w:r>
    </w:p>
    <w:p w:rsidR="00EA1A6B" w:rsidRDefault="00EA1A6B" w:rsidP="00EA1A6B">
      <w:r>
        <w:t xml:space="preserve">     - ; 1777091-Л - аб; 1777092-Л - од</w:t>
      </w:r>
    </w:p>
    <w:p w:rsidR="00EA1A6B" w:rsidRDefault="00EA1A6B" w:rsidP="00EA1A6B">
      <w:r>
        <w:t xml:space="preserve">    Русские народные сказки / ил. И. Я. Билибина. - Москва : Издательский Дом Мещерякова, 2019. - 135 c. : цв. ил. - (Малая книга с историей). - Содерж.: Сказка об Иване-царевиче, жар-птице и о сером волке; Сестрица Алёнушка и братец Иванушка; Белая уточка; Пёрышко финиста - ясна сокола; Василиса прекрасная и др.. - ISBN 978-5-00108-361-0</w:t>
      </w:r>
    </w:p>
    <w:p w:rsidR="00EA1A6B" w:rsidRPr="00A71A3E" w:rsidRDefault="00EA1A6B" w:rsidP="00EA1A6B">
      <w:r>
        <w:t xml:space="preserve">    Оглавление: </w:t>
      </w:r>
      <w:hyperlink r:id="rId251" w:history="1">
        <w:r w:rsidR="00A71A3E" w:rsidRPr="00EB74C7">
          <w:rPr>
            <w:rStyle w:val="a8"/>
          </w:rPr>
          <w:t>http://kitap.tatar.ru/ogl/nlrt/nbrt_mko_2510571.pdf</w:t>
        </w:r>
      </w:hyperlink>
    </w:p>
    <w:p w:rsidR="00A71A3E" w:rsidRPr="00A71A3E" w:rsidRDefault="00A71A3E" w:rsidP="00EA1A6B"/>
    <w:p w:rsidR="00EA1A6B" w:rsidRDefault="00EA1A6B" w:rsidP="00EA1A6B"/>
    <w:p w:rsidR="00EA1A6B" w:rsidRDefault="00EA1A6B" w:rsidP="00EA1A6B">
      <w:r>
        <w:t>383. Р2;   П18</w:t>
      </w:r>
    </w:p>
    <w:p w:rsidR="00EA1A6B" w:rsidRDefault="00EA1A6B" w:rsidP="00EA1A6B">
      <w:r>
        <w:t xml:space="preserve">    1766576-Л - кх</w:t>
      </w:r>
    </w:p>
    <w:p w:rsidR="00EA1A6B" w:rsidRDefault="00EA1A6B" w:rsidP="00EA1A6B">
      <w:r>
        <w:t xml:space="preserve">    Парнов, Еремей Иудович. Сочинения в трех томах / Еремей Парнов. - Москва : Терра-Terra, 1995-. - (Большая библиотека приключений и научной фантастики).. - ISBN 5-300-00185-6. - Т. 3 :  Сны фараона : роман. - 1995. - 509, [2] с. : ил.. - ISBN 5-300-00215-1 (т. 3) : 200,00</w:t>
      </w:r>
    </w:p>
    <w:p w:rsidR="00EA1A6B" w:rsidRDefault="00EA1A6B" w:rsidP="00EA1A6B"/>
    <w:p w:rsidR="00EA1A6B" w:rsidRDefault="00EA1A6B" w:rsidP="00EA1A6B">
      <w:r>
        <w:t>384. Р2;   С58</w:t>
      </w:r>
    </w:p>
    <w:p w:rsidR="00EA1A6B" w:rsidRDefault="00EA1A6B" w:rsidP="00EA1A6B">
      <w:r>
        <w:t xml:space="preserve">    1766091-Л - кх</w:t>
      </w:r>
    </w:p>
    <w:p w:rsidR="00EA1A6B" w:rsidRDefault="00EA1A6B" w:rsidP="00EA1A6B">
      <w:r>
        <w:t xml:space="preserve">    Созвездие : сборник научно-фантастических рассказов и повестей / [сост. А. И. Плюснина ; авт. послеслов.: Е. Брандис, В. Дмитриевский ; рис. Л. Рубинштейна]. - Ленинград : Детская литература, 1978. - 349, [2] c. : ил. - Содерж.: Сдвиг : повесть / Щербаков А. ; Мусорщики планеты : повесть / Шалимов А. ; Арсик : повесть / Житинский А. ; "Щелкунчик" : рассказ / Ларионова О. ; Победитель : рассказ / Балабуха А. и др. : 100,00</w:t>
      </w:r>
    </w:p>
    <w:p w:rsidR="00EA1A6B" w:rsidRDefault="00EA1A6B" w:rsidP="00EA1A6B"/>
    <w:p w:rsidR="00EA1A6B" w:rsidRDefault="00EA1A6B" w:rsidP="00EA1A6B">
      <w:r>
        <w:t>385. И(Югосл);   П42</w:t>
      </w:r>
    </w:p>
    <w:p w:rsidR="00EA1A6B" w:rsidRDefault="00EA1A6B" w:rsidP="00EA1A6B">
      <w:r>
        <w:t xml:space="preserve">    1765877-Л - кх</w:t>
      </w:r>
    </w:p>
    <w:p w:rsidR="00EA1A6B" w:rsidRDefault="00EA1A6B" w:rsidP="00EA1A6B">
      <w:r>
        <w:t xml:space="preserve">    Повести и рассказы югославских писателей. - Москва, 1959-. - Т. 1 / [сост. Ю. Беляева, М. Богданов, Р. Доронина [и др.]]. - Москва : Государственное издательство художественной литературы, 1959. - 606, [1] с. - Перевод с сербо-хорватского и словенского : 100,00</w:t>
      </w:r>
    </w:p>
    <w:p w:rsidR="00EA1A6B" w:rsidRDefault="00EA1A6B" w:rsidP="00EA1A6B"/>
    <w:p w:rsidR="00EA1A6B" w:rsidRDefault="00EA1A6B" w:rsidP="00EA1A6B">
      <w:r>
        <w:t>386. Р1;   Т52</w:t>
      </w:r>
    </w:p>
    <w:p w:rsidR="00EA1A6B" w:rsidRDefault="00EA1A6B" w:rsidP="00EA1A6B">
      <w:r>
        <w:t xml:space="preserve">    1766131-Л - кх</w:t>
      </w:r>
    </w:p>
    <w:p w:rsidR="00EA1A6B" w:rsidRDefault="00EA1A6B" w:rsidP="00EA1A6B">
      <w:r>
        <w:t xml:space="preserve">    Толстой, Лев Николаевич. Война и мир / Л. Н. Толстой. - Москва : Учпедгиз, 1959. - (Библиотека школьника).. - Т. 1-2. - 1959. - 845, [2] с. : 100,00</w:t>
      </w:r>
    </w:p>
    <w:p w:rsidR="00EA1A6B" w:rsidRDefault="00EA1A6B" w:rsidP="00EA1A6B"/>
    <w:p w:rsidR="00EA1A6B" w:rsidRDefault="00EA1A6B" w:rsidP="00EA1A6B">
      <w:r>
        <w:t>387. Р1;   Т52</w:t>
      </w:r>
    </w:p>
    <w:p w:rsidR="00EA1A6B" w:rsidRDefault="00EA1A6B" w:rsidP="00EA1A6B">
      <w:r>
        <w:t xml:space="preserve">    1766132-Л - кх</w:t>
      </w:r>
    </w:p>
    <w:p w:rsidR="00EA1A6B" w:rsidRDefault="00EA1A6B" w:rsidP="00EA1A6B">
      <w:r>
        <w:t xml:space="preserve">    Толстой, Лев Николаевич. Война и мир / Л. Н. Толстой. - Москва : Учпедгиз, 1959. - (Библиотека школьника).. - Т. 3-4. - 1959. - 847, [1] с. : 100,00</w:t>
      </w:r>
    </w:p>
    <w:p w:rsidR="00EA1A6B" w:rsidRDefault="00EA1A6B" w:rsidP="00EA1A6B"/>
    <w:p w:rsidR="00EA1A6B" w:rsidRDefault="00EA1A6B" w:rsidP="00EA1A6B">
      <w:r>
        <w:t>388. И-сб;   О-78</w:t>
      </w:r>
    </w:p>
    <w:p w:rsidR="00EA1A6B" w:rsidRDefault="00EA1A6B" w:rsidP="00EA1A6B">
      <w:r>
        <w:t xml:space="preserve">    1765657-Л - кх</w:t>
      </w:r>
    </w:p>
    <w:p w:rsidR="00EA1A6B" w:rsidRDefault="00EA1A6B" w:rsidP="00EA1A6B">
      <w:r>
        <w:t xml:space="preserve">    Остросюжетный зарубежный детектив / [сост.: В. Панюта, С. Прончуков]. - Екатеринбург : ИПП "Уральский рабочий", 1992-. - ISBN 5-85414-001-2. - Т. 4 : [сборник] / Уильям Грин, Стюарт Джейсон, Сержио Донати, Эллери Куин. - Екатеринбург : Урал.рабочий, 1993. - 493, [2] с. - Содерж.: Чемодан для Спенсера / У. Грин; Бомба мгновенного действия / С. Джейсон; Бумажная гробница / С. Донати; Последняя женщина в его жизни / Э. Куин. - ISBN 5-85414-001-2 (Венда). - ISBN 5-85414-005-5 (т. 4). - ISBN 5-85383-032-5 (Ур. раб.). - ISBN 5-85383-033-3 (т. 4) : 90,00</w:t>
      </w:r>
    </w:p>
    <w:p w:rsidR="00EA1A6B" w:rsidRDefault="00EA1A6B" w:rsidP="00EA1A6B"/>
    <w:p w:rsidR="00EA1A6B" w:rsidRDefault="00EA1A6B" w:rsidP="00EA1A6B">
      <w:r>
        <w:t>389. И-сб;   О-78</w:t>
      </w:r>
    </w:p>
    <w:p w:rsidR="00EA1A6B" w:rsidRDefault="00EA1A6B" w:rsidP="00EA1A6B">
      <w:r>
        <w:t xml:space="preserve">    1765658-Л - кх</w:t>
      </w:r>
    </w:p>
    <w:p w:rsidR="00EA1A6B" w:rsidRDefault="00EA1A6B" w:rsidP="00EA1A6B">
      <w:r>
        <w:t xml:space="preserve">    Остросюжетный зарубежный детектив / [сост.: В. Панюта, С. Прончуков]. - Екатеринбург : ИПП "Уральский рабочий", 1992-. - ISBN 5-85414-001-2. - Т. 5 : [сборник] / Ирвин Шоу, Колин Уотсон, Станислас-Андре Стеэман. - Переиздание. - 1993. - 509, [2] с. : ил. - Содерж.: Ночной портье / И. Шоу ; Здесь был Хопджой / К. Уотсон ; Шестеро обреченных. - ISBN 5-85414-001-2. - ISBN 5-85414-006-3 (т. 5). - ISBN 5-85383-032-5 (Ур. раб.). - ISBN 5-85383-037-6 (т. 5) : 90,00</w:t>
      </w:r>
    </w:p>
    <w:p w:rsidR="00EA1A6B" w:rsidRDefault="00EA1A6B" w:rsidP="00EA1A6B"/>
    <w:p w:rsidR="00EA1A6B" w:rsidRDefault="00EA1A6B" w:rsidP="00EA1A6B">
      <w:r>
        <w:t>390. И(Кит);   C 45</w:t>
      </w:r>
    </w:p>
    <w:p w:rsidR="00EA1A6B" w:rsidRDefault="00EA1A6B" w:rsidP="00EA1A6B">
      <w:r>
        <w:t xml:space="preserve">    1556062-И - ио</w:t>
      </w:r>
    </w:p>
    <w:p w:rsidR="00EA1A6B" w:rsidRDefault="00EA1A6B" w:rsidP="00EA1A6B">
      <w:r>
        <w:t xml:space="preserve">    Chanisheff, Söyüngül</w:t>
      </w:r>
    </w:p>
    <w:p w:rsidR="00913E7F" w:rsidRPr="004158BA" w:rsidRDefault="00EA1A6B" w:rsidP="00EA1A6B">
      <w:pPr>
        <w:rPr>
          <w:lang w:val="en-US"/>
        </w:rPr>
      </w:pPr>
      <w:r w:rsidRPr="004158BA">
        <w:rPr>
          <w:lang w:val="en-US"/>
        </w:rPr>
        <w:t>The Land Drenched in Tears / S. Chanisheff; Transl. from the Uyghur R. Mahmut. - S. l. : Hertfordshire Press, 2018. - 378 p. : ill., portr., phot.. - ISBN 978-1-910886-38-0 : 200,00</w:t>
      </w:r>
    </w:p>
    <w:p w:rsidR="00913E7F" w:rsidRPr="004158BA" w:rsidRDefault="00913E7F" w:rsidP="00EA1A6B">
      <w:pPr>
        <w:rPr>
          <w:lang w:val="en-US"/>
        </w:rPr>
      </w:pPr>
    </w:p>
    <w:p w:rsidR="00913E7F" w:rsidRPr="004158BA" w:rsidRDefault="00913E7F" w:rsidP="00913E7F">
      <w:pPr>
        <w:rPr>
          <w:lang w:val="en-US"/>
        </w:rPr>
      </w:pPr>
      <w:r w:rsidRPr="004158BA">
        <w:rPr>
          <w:lang w:val="en-US"/>
        </w:rPr>
        <w:t xml:space="preserve">391. ;   </w:t>
      </w:r>
    </w:p>
    <w:p w:rsidR="00913E7F" w:rsidRPr="004158BA" w:rsidRDefault="00913E7F" w:rsidP="00913E7F">
      <w:pPr>
        <w:rPr>
          <w:lang w:val="en-US"/>
        </w:rPr>
      </w:pPr>
      <w:r w:rsidRPr="004158BA">
        <w:rPr>
          <w:lang w:val="en-US"/>
        </w:rPr>
        <w:t xml:space="preserve">    </w:t>
      </w:r>
    </w:p>
    <w:p w:rsidR="00913E7F" w:rsidRPr="004158BA" w:rsidRDefault="00913E7F" w:rsidP="00913E7F">
      <w:pPr>
        <w:rPr>
          <w:lang w:val="en-US"/>
        </w:rPr>
      </w:pPr>
      <w:r w:rsidRPr="004158BA">
        <w:rPr>
          <w:lang w:val="en-US"/>
        </w:rPr>
        <w:t xml:space="preserve">    Eliot, George</w:t>
      </w:r>
    </w:p>
    <w:p w:rsidR="00913E7F" w:rsidRPr="004158BA" w:rsidRDefault="00913E7F" w:rsidP="00913E7F">
      <w:pPr>
        <w:rPr>
          <w:lang w:val="en-US"/>
        </w:rPr>
      </w:pPr>
      <w:r w:rsidRPr="004158BA">
        <w:rPr>
          <w:lang w:val="en-US"/>
        </w:rPr>
        <w:t>Middlemarch : Roman. - Leipzig : Dieterich'sche Verlagsbuchhandlung, 1979. - (Sammlung Dieterich).</w:t>
      </w:r>
    </w:p>
    <w:p w:rsidR="00913E7F" w:rsidRPr="004158BA" w:rsidRDefault="00913E7F" w:rsidP="00913E7F">
      <w:pPr>
        <w:rPr>
          <w:lang w:val="en-US"/>
        </w:rPr>
      </w:pPr>
    </w:p>
    <w:p w:rsidR="00913E7F" w:rsidRDefault="00913E7F" w:rsidP="00913E7F">
      <w:r>
        <w:t>392. И(Амер);   G 14</w:t>
      </w:r>
    </w:p>
    <w:p w:rsidR="00913E7F" w:rsidRDefault="00913E7F" w:rsidP="00913E7F">
      <w:r>
        <w:t xml:space="preserve">    1556065-И - ио</w:t>
      </w:r>
    </w:p>
    <w:p w:rsidR="00913E7F" w:rsidRDefault="00913E7F" w:rsidP="00913E7F">
      <w:r>
        <w:t xml:space="preserve">    Gaiman, Neil</w:t>
      </w:r>
    </w:p>
    <w:p w:rsidR="00913E7F" w:rsidRPr="004158BA" w:rsidRDefault="00913E7F" w:rsidP="00913E7F">
      <w:pPr>
        <w:rPr>
          <w:lang w:val="en-US"/>
        </w:rPr>
      </w:pPr>
      <w:r w:rsidRPr="004158BA">
        <w:rPr>
          <w:lang w:val="en-US"/>
        </w:rPr>
        <w:lastRenderedPageBreak/>
        <w:t>American Gods : a novel / N. Gaiman. - the tenth anniversary edition. - New York : William Morrow, 2016. - 750 p.. - ISBN 978-0-06-247210-6 : 350,00</w:t>
      </w:r>
    </w:p>
    <w:p w:rsidR="00913E7F" w:rsidRPr="004158BA" w:rsidRDefault="00913E7F" w:rsidP="00913E7F">
      <w:pPr>
        <w:rPr>
          <w:lang w:val="en-US"/>
        </w:rPr>
      </w:pPr>
    </w:p>
    <w:p w:rsidR="00913E7F" w:rsidRPr="004158BA" w:rsidRDefault="00913E7F" w:rsidP="00913E7F">
      <w:pPr>
        <w:rPr>
          <w:lang w:val="en-US"/>
        </w:rPr>
      </w:pPr>
      <w:r w:rsidRPr="004158BA">
        <w:rPr>
          <w:lang w:val="en-US"/>
        </w:rPr>
        <w:t xml:space="preserve">393. </w:t>
      </w:r>
      <w:r>
        <w:t>И</w:t>
      </w:r>
      <w:r w:rsidRPr="004158BA">
        <w:rPr>
          <w:lang w:val="en-US"/>
        </w:rPr>
        <w:t>(</w:t>
      </w:r>
      <w:r>
        <w:t>Нем</w:t>
      </w:r>
      <w:r w:rsidRPr="004158BA">
        <w:rPr>
          <w:lang w:val="en-US"/>
        </w:rPr>
        <w:t>);   H 64</w:t>
      </w:r>
    </w:p>
    <w:p w:rsidR="00913E7F" w:rsidRPr="004158BA" w:rsidRDefault="00913E7F" w:rsidP="00913E7F">
      <w:pPr>
        <w:rPr>
          <w:lang w:val="en-US"/>
        </w:rPr>
      </w:pPr>
      <w:r w:rsidRPr="004158BA">
        <w:rPr>
          <w:lang w:val="en-US"/>
        </w:rPr>
        <w:t xml:space="preserve">    1556059-</w:t>
      </w:r>
      <w:r>
        <w:t>И</w:t>
      </w:r>
      <w:r w:rsidRPr="004158BA">
        <w:rPr>
          <w:lang w:val="en-US"/>
        </w:rPr>
        <w:t xml:space="preserve"> - </w:t>
      </w:r>
      <w:r>
        <w:t>ио</w:t>
      </w:r>
    </w:p>
    <w:p w:rsidR="00913E7F" w:rsidRPr="004158BA" w:rsidRDefault="00913E7F" w:rsidP="00913E7F">
      <w:pPr>
        <w:rPr>
          <w:lang w:val="en-US"/>
        </w:rPr>
      </w:pPr>
      <w:r w:rsidRPr="004158BA">
        <w:rPr>
          <w:lang w:val="en-US"/>
        </w:rPr>
        <w:t xml:space="preserve">    Hoffmann, Johanna</w:t>
      </w:r>
    </w:p>
    <w:p w:rsidR="00913E7F" w:rsidRPr="004158BA" w:rsidRDefault="00913E7F" w:rsidP="00913E7F">
      <w:pPr>
        <w:rPr>
          <w:lang w:val="en-US"/>
        </w:rPr>
      </w:pPr>
      <w:r w:rsidRPr="004158BA">
        <w:rPr>
          <w:lang w:val="en-US"/>
        </w:rPr>
        <w:t>Villon, der Ganz Paris gekannt : historischer Roman / J. Hoffmann. - Leipzig : Greifenverlag zu Rudolstadt, 1978. - 366 S. : Ill. : 150,00</w:t>
      </w:r>
    </w:p>
    <w:p w:rsidR="00913E7F" w:rsidRPr="004158BA" w:rsidRDefault="00913E7F" w:rsidP="00913E7F">
      <w:pPr>
        <w:rPr>
          <w:lang w:val="en-US"/>
        </w:rPr>
      </w:pPr>
    </w:p>
    <w:p w:rsidR="00913E7F" w:rsidRDefault="00913E7F" w:rsidP="00913E7F">
      <w:r>
        <w:t>394. И(Нем);   M 91</w:t>
      </w:r>
    </w:p>
    <w:p w:rsidR="00913E7F" w:rsidRDefault="00913E7F" w:rsidP="00913E7F">
      <w:r>
        <w:t xml:space="preserve">    1556060-И - ио</w:t>
      </w:r>
    </w:p>
    <w:p w:rsidR="00913E7F" w:rsidRDefault="00913E7F" w:rsidP="00913E7F">
      <w:r>
        <w:t xml:space="preserve">    Mozart, Wolfgang Amadeus</w:t>
      </w:r>
    </w:p>
    <w:p w:rsidR="00913E7F" w:rsidRPr="004158BA" w:rsidRDefault="00913E7F" w:rsidP="00913E7F">
      <w:pPr>
        <w:rPr>
          <w:lang w:val="en-US"/>
        </w:rPr>
      </w:pPr>
      <w:r w:rsidRPr="004158BA">
        <w:rPr>
          <w:lang w:val="en-US"/>
        </w:rPr>
        <w:t>Briefe : eine Auswahl / W. A. Mozart. - Berlin : Henschelverlag, 1981. - 444 S. : 200,00</w:t>
      </w:r>
    </w:p>
    <w:p w:rsidR="00913E7F" w:rsidRPr="004158BA" w:rsidRDefault="00913E7F" w:rsidP="00913E7F">
      <w:pPr>
        <w:rPr>
          <w:lang w:val="en-US"/>
        </w:rPr>
      </w:pPr>
    </w:p>
    <w:p w:rsidR="00913E7F" w:rsidRPr="004158BA" w:rsidRDefault="00913E7F" w:rsidP="00913E7F">
      <w:pPr>
        <w:rPr>
          <w:lang w:val="en-US"/>
        </w:rPr>
      </w:pPr>
      <w:r w:rsidRPr="004158BA">
        <w:rPr>
          <w:lang w:val="en-US"/>
        </w:rPr>
        <w:t xml:space="preserve">395. ;   </w:t>
      </w:r>
    </w:p>
    <w:p w:rsidR="00913E7F" w:rsidRPr="004158BA" w:rsidRDefault="00913E7F" w:rsidP="00913E7F">
      <w:pPr>
        <w:rPr>
          <w:lang w:val="en-US"/>
        </w:rPr>
      </w:pPr>
      <w:r w:rsidRPr="004158BA">
        <w:rPr>
          <w:lang w:val="en-US"/>
        </w:rPr>
        <w:t xml:space="preserve">    </w:t>
      </w:r>
    </w:p>
    <w:p w:rsidR="00913E7F" w:rsidRPr="004158BA" w:rsidRDefault="00913E7F" w:rsidP="00913E7F">
      <w:pPr>
        <w:rPr>
          <w:lang w:val="en-US"/>
        </w:rPr>
      </w:pPr>
      <w:r w:rsidRPr="004158BA">
        <w:rPr>
          <w:lang w:val="en-US"/>
        </w:rPr>
        <w:t xml:space="preserve">    Murakami, Haruki</w:t>
      </w:r>
    </w:p>
    <w:p w:rsidR="00913E7F" w:rsidRPr="004158BA" w:rsidRDefault="00913E7F" w:rsidP="00913E7F">
      <w:pPr>
        <w:rPr>
          <w:lang w:val="en-US"/>
        </w:rPr>
      </w:pPr>
      <w:r w:rsidRPr="004158BA">
        <w:rPr>
          <w:lang w:val="en-US"/>
        </w:rPr>
        <w:t>1Q84 / H. Murakami; trad. du japonais par H. Morita ; avec la collab. de Y. Miyamoto. - Paris : Belfond, 2012. - (10/18).</w:t>
      </w:r>
    </w:p>
    <w:p w:rsidR="00913E7F" w:rsidRPr="004158BA" w:rsidRDefault="00913E7F" w:rsidP="00913E7F">
      <w:pPr>
        <w:rPr>
          <w:lang w:val="en-US"/>
        </w:rPr>
      </w:pPr>
    </w:p>
    <w:p w:rsidR="00913E7F" w:rsidRPr="004158BA" w:rsidRDefault="00913E7F" w:rsidP="00913E7F">
      <w:pPr>
        <w:rPr>
          <w:lang w:val="en-US"/>
        </w:rPr>
      </w:pPr>
      <w:r w:rsidRPr="004158BA">
        <w:rPr>
          <w:lang w:val="en-US"/>
        </w:rPr>
        <w:t xml:space="preserve">396. </w:t>
      </w:r>
      <w:r>
        <w:t>И</w:t>
      </w:r>
      <w:r w:rsidRPr="004158BA">
        <w:rPr>
          <w:lang w:val="en-US"/>
        </w:rPr>
        <w:t>(</w:t>
      </w:r>
      <w:r>
        <w:t>Шве</w:t>
      </w:r>
      <w:r w:rsidRPr="004158BA">
        <w:rPr>
          <w:lang w:val="en-US"/>
        </w:rPr>
        <w:t>);   P 47</w:t>
      </w:r>
    </w:p>
    <w:p w:rsidR="00913E7F" w:rsidRPr="004158BA" w:rsidRDefault="00913E7F" w:rsidP="00913E7F">
      <w:pPr>
        <w:rPr>
          <w:lang w:val="en-US"/>
        </w:rPr>
      </w:pPr>
      <w:r w:rsidRPr="004158BA">
        <w:rPr>
          <w:lang w:val="en-US"/>
        </w:rPr>
        <w:t xml:space="preserve">    1556066-</w:t>
      </w:r>
      <w:r>
        <w:t>И</w:t>
      </w:r>
      <w:r w:rsidRPr="004158BA">
        <w:rPr>
          <w:lang w:val="en-US"/>
        </w:rPr>
        <w:t xml:space="preserve"> - </w:t>
      </w:r>
      <w:r>
        <w:t>ио</w:t>
      </w:r>
    </w:p>
    <w:p w:rsidR="00913E7F" w:rsidRPr="004158BA" w:rsidRDefault="00913E7F" w:rsidP="00913E7F">
      <w:pPr>
        <w:rPr>
          <w:lang w:val="en-US"/>
        </w:rPr>
      </w:pPr>
      <w:r w:rsidRPr="004158BA">
        <w:rPr>
          <w:lang w:val="en-US"/>
        </w:rPr>
        <w:t xml:space="preserve">    Persson, Leif GW</w:t>
      </w:r>
    </w:p>
    <w:p w:rsidR="00913E7F" w:rsidRPr="004158BA" w:rsidRDefault="00913E7F" w:rsidP="00913E7F">
      <w:pPr>
        <w:rPr>
          <w:lang w:val="en-US"/>
        </w:rPr>
      </w:pPr>
      <w:r w:rsidRPr="004158BA">
        <w:rPr>
          <w:lang w:val="en-US"/>
        </w:rPr>
        <w:t xml:space="preserve">Mellom sommerens lengsel og vinterens kulde : en roman om en forbrytelse / L. GW Persson; Oversatt av H. Kolstad. - Oslo : Schibsted </w:t>
      </w:r>
      <w:r>
        <w:t>А</w:t>
      </w:r>
      <w:r w:rsidRPr="004158BA">
        <w:rPr>
          <w:lang w:val="en-US"/>
        </w:rPr>
        <w:t>orlag, 2002. - 571 s.. - ISBN 978-82-516-3537-0 : 200,00</w:t>
      </w:r>
    </w:p>
    <w:p w:rsidR="00913E7F" w:rsidRPr="004158BA" w:rsidRDefault="00913E7F" w:rsidP="00913E7F">
      <w:pPr>
        <w:rPr>
          <w:lang w:val="en-US"/>
        </w:rPr>
      </w:pPr>
    </w:p>
    <w:p w:rsidR="00913E7F" w:rsidRPr="004158BA" w:rsidRDefault="00913E7F" w:rsidP="00913E7F">
      <w:pPr>
        <w:rPr>
          <w:lang w:val="en-US"/>
        </w:rPr>
      </w:pPr>
      <w:r w:rsidRPr="004158BA">
        <w:rPr>
          <w:lang w:val="en-US"/>
        </w:rPr>
        <w:t>397. 84(2</w:t>
      </w:r>
      <w:r>
        <w:t>Рос</w:t>
      </w:r>
      <w:r w:rsidRPr="004158BA">
        <w:rPr>
          <w:lang w:val="en-US"/>
        </w:rPr>
        <w:t>);   Z 91</w:t>
      </w:r>
    </w:p>
    <w:p w:rsidR="00913E7F" w:rsidRPr="004158BA" w:rsidRDefault="00913E7F" w:rsidP="00913E7F">
      <w:pPr>
        <w:rPr>
          <w:lang w:val="en-US"/>
        </w:rPr>
      </w:pPr>
      <w:r w:rsidRPr="004158BA">
        <w:rPr>
          <w:lang w:val="en-US"/>
        </w:rPr>
        <w:t xml:space="preserve">    1556057-</w:t>
      </w:r>
      <w:r>
        <w:t>И</w:t>
      </w:r>
      <w:r w:rsidRPr="004158BA">
        <w:rPr>
          <w:lang w:val="en-US"/>
        </w:rPr>
        <w:t xml:space="preserve"> - </w:t>
      </w:r>
      <w:r>
        <w:t>ио</w:t>
      </w:r>
    </w:p>
    <w:p w:rsidR="00913E7F" w:rsidRPr="004158BA" w:rsidRDefault="00913E7F" w:rsidP="00913E7F">
      <w:pPr>
        <w:rPr>
          <w:lang w:val="en-US"/>
        </w:rPr>
      </w:pPr>
      <w:r w:rsidRPr="004158BA">
        <w:rPr>
          <w:lang w:val="en-US"/>
        </w:rPr>
        <w:t xml:space="preserve">    Żukov, Gieorgij</w:t>
      </w:r>
    </w:p>
    <w:p w:rsidR="00913E7F" w:rsidRPr="004158BA" w:rsidRDefault="00913E7F" w:rsidP="00913E7F">
      <w:pPr>
        <w:rPr>
          <w:lang w:val="en-US"/>
        </w:rPr>
      </w:pPr>
      <w:r w:rsidRPr="004158BA">
        <w:rPr>
          <w:lang w:val="en-US"/>
        </w:rPr>
        <w:t>Wspomnienia i refleksje / G. Żukov. - Warszava : Wydawnictwo Ministerstwa Obrony Narodowej, 1970. - 888 s. : il., pod. : 200,00</w:t>
      </w:r>
    </w:p>
    <w:p w:rsidR="00913E7F" w:rsidRPr="004158BA" w:rsidRDefault="00913E7F" w:rsidP="00913E7F">
      <w:pPr>
        <w:rPr>
          <w:lang w:val="en-US"/>
        </w:rPr>
      </w:pPr>
    </w:p>
    <w:p w:rsidR="00913E7F" w:rsidRDefault="00913E7F" w:rsidP="00913E7F">
      <w:r>
        <w:t>398. Р2;   А16</w:t>
      </w:r>
    </w:p>
    <w:p w:rsidR="00913E7F" w:rsidRDefault="00913E7F" w:rsidP="00913E7F">
      <w:r>
        <w:t xml:space="preserve">    1766108-Л - кх</w:t>
      </w:r>
    </w:p>
    <w:p w:rsidR="00913E7F" w:rsidRDefault="00913E7F" w:rsidP="00913E7F">
      <w:r>
        <w:t xml:space="preserve">    Абрамов, Александр Иванович</w:t>
      </w:r>
    </w:p>
    <w:p w:rsidR="00913E7F" w:rsidRDefault="00913E7F" w:rsidP="00913E7F">
      <w:r>
        <w:t>Тень императора / А. Абрамов, С. Абрамов; рисунки В. Юдина. - Москва : Детская литература, 1967. - 294, [2] с. : ил. - (Библиотека приключений и научной фантастики). - Содерж.: Хождение за три мира ; Новый Алладин ; Тень императора ; Комната для гостей ; Спокойной ночи! и др. : 70,00</w:t>
      </w:r>
    </w:p>
    <w:p w:rsidR="00913E7F" w:rsidRDefault="00913E7F" w:rsidP="00913E7F"/>
    <w:p w:rsidR="00913E7F" w:rsidRDefault="00913E7F" w:rsidP="00913E7F">
      <w:r>
        <w:t>399. Р2;   А28</w:t>
      </w:r>
    </w:p>
    <w:p w:rsidR="00913E7F" w:rsidRDefault="00913E7F" w:rsidP="00913E7F">
      <w:r>
        <w:t xml:space="preserve">    1766085-Л - кх</w:t>
      </w:r>
    </w:p>
    <w:p w:rsidR="00913E7F" w:rsidRDefault="00913E7F" w:rsidP="00913E7F">
      <w:r>
        <w:t xml:space="preserve">    Адамов, Григорий Борисович</w:t>
      </w:r>
    </w:p>
    <w:p w:rsidR="00913E7F" w:rsidRDefault="00913E7F" w:rsidP="00913E7F">
      <w:r>
        <w:t>Тайна двух океанов / Г. Адамов; рисунки А. Васина и Б. Маркевича. - Москва : Государственное издательство детской литературы Министерства просвещения РСФСР, 1960. - 492, [3] c. : ил. - (Библиотека приключений и научной фантастики). : 100,00</w:t>
      </w:r>
    </w:p>
    <w:p w:rsidR="00913E7F" w:rsidRDefault="00913E7F" w:rsidP="00913E7F"/>
    <w:p w:rsidR="00913E7F" w:rsidRDefault="00913E7F" w:rsidP="00913E7F">
      <w:r>
        <w:t>400. И(Кир);   А36</w:t>
      </w:r>
    </w:p>
    <w:p w:rsidR="00913E7F" w:rsidRDefault="00913E7F" w:rsidP="00913E7F">
      <w:r>
        <w:t xml:space="preserve">    1766588-Л - кх; 1766589-Л - чз1</w:t>
      </w:r>
    </w:p>
    <w:p w:rsidR="00913E7F" w:rsidRDefault="00913E7F" w:rsidP="00913E7F">
      <w:r>
        <w:t xml:space="preserve">    Айтматов, Чингиз</w:t>
      </w:r>
    </w:p>
    <w:p w:rsidR="00913E7F" w:rsidRDefault="00913E7F" w:rsidP="00913E7F">
      <w:r>
        <w:lastRenderedPageBreak/>
        <w:t>Когда падают горы : роман; Белый пароход : после сказки / Чингиз Айтматов. - Москва : АНО "Редакция журнала "Дружба народов", 2008. - 286, [1] с. - (Лучшая современная проза).. - ISBN 978-5-7093-0383-6 : 150,00</w:t>
      </w:r>
    </w:p>
    <w:p w:rsidR="00913E7F" w:rsidRPr="00C4585D" w:rsidRDefault="00913E7F" w:rsidP="00913E7F">
      <w:r>
        <w:t xml:space="preserve">    Оглавление: </w:t>
      </w:r>
      <w:hyperlink r:id="rId252" w:history="1">
        <w:r w:rsidR="00C4585D" w:rsidRPr="00EB74C7">
          <w:rPr>
            <w:rStyle w:val="a8"/>
          </w:rPr>
          <w:t>http://kitap.tatar.ru/ogl/nlrt/nbrt_obr_2491552.pdf</w:t>
        </w:r>
      </w:hyperlink>
    </w:p>
    <w:p w:rsidR="00C4585D" w:rsidRPr="00C4585D" w:rsidRDefault="00C4585D" w:rsidP="00913E7F"/>
    <w:p w:rsidR="00913E7F" w:rsidRDefault="00913E7F" w:rsidP="00913E7F"/>
    <w:p w:rsidR="00913E7F" w:rsidRDefault="00913E7F" w:rsidP="00913E7F">
      <w:r>
        <w:t>401. 84(2=411.2)6;   А47</w:t>
      </w:r>
    </w:p>
    <w:p w:rsidR="00913E7F" w:rsidRDefault="00913E7F" w:rsidP="00913E7F">
      <w:r>
        <w:t xml:space="preserve">    1777057-Л - аб; 1777058-Л - од</w:t>
      </w:r>
    </w:p>
    <w:p w:rsidR="00913E7F" w:rsidRDefault="00913E7F" w:rsidP="00913E7F">
      <w:r>
        <w:t xml:space="preserve">    Алексеев, Сергей Петрович</w:t>
      </w:r>
    </w:p>
    <w:p w:rsidR="00913E7F" w:rsidRDefault="00913E7F" w:rsidP="00913E7F">
      <w:r>
        <w:t>Рассказы о Великой Отечественной войне / Сергей Алексеев; художники Л. Непомнящий, Д. Поляков. - Москва : Детская литература, 2018. - 303 c. : ил. - (Школьная библиотека). - Содерж.: Рассказы о великом сражении на берегах Волги; Сражение за Кавказ; Рассказы о битве на Курской дуге; Рассказы о героическом Севастополе; Рассказы о ленинградцах и подвиге Ленинграда и др.. - ISBN 978-5-08-005871-4 : 229,02</w:t>
      </w:r>
    </w:p>
    <w:p w:rsidR="00913E7F" w:rsidRPr="00C4585D" w:rsidRDefault="00913E7F" w:rsidP="00913E7F">
      <w:r>
        <w:t xml:space="preserve">    Оглавление: </w:t>
      </w:r>
      <w:hyperlink r:id="rId253" w:history="1">
        <w:r w:rsidR="00C4585D" w:rsidRPr="00EB74C7">
          <w:rPr>
            <w:rStyle w:val="a8"/>
          </w:rPr>
          <w:t>http://kitap.tatar.ru/ogl/nlrt/nbrt_mko_2358109.pdf</w:t>
        </w:r>
      </w:hyperlink>
    </w:p>
    <w:p w:rsidR="00C4585D" w:rsidRPr="00C4585D" w:rsidRDefault="00C4585D" w:rsidP="00913E7F"/>
    <w:p w:rsidR="00913E7F" w:rsidRDefault="00913E7F" w:rsidP="00913E7F"/>
    <w:p w:rsidR="00913E7F" w:rsidRDefault="00913E7F" w:rsidP="00913E7F">
      <w:r>
        <w:t xml:space="preserve">402. ;   </w:t>
      </w:r>
    </w:p>
    <w:p w:rsidR="00913E7F" w:rsidRDefault="00913E7F" w:rsidP="00913E7F">
      <w:r>
        <w:t xml:space="preserve">     - ;  - ;  - ;  - ;  - ;  - ; 1777075-Л - аб; 1777076-Л - од</w:t>
      </w:r>
    </w:p>
    <w:p w:rsidR="00913E7F" w:rsidRDefault="00913E7F" w:rsidP="00913E7F">
      <w:r>
        <w:t xml:space="preserve">    Рассказы о Екатерине Великой / Сергей Алексеев; художник Игорь Пчелко. - Москва : Детская литература, 2018. - 31 c. : ил. - (Детям о великих людях России).. - ISBN 978-5-08-005981-0</w:t>
      </w:r>
    </w:p>
    <w:p w:rsidR="00913E7F" w:rsidRDefault="00913E7F" w:rsidP="00913E7F"/>
    <w:p w:rsidR="00913E7F" w:rsidRDefault="00913E7F" w:rsidP="00913E7F">
      <w:r>
        <w:t>403. Р1;   А65</w:t>
      </w:r>
    </w:p>
    <w:p w:rsidR="00913E7F" w:rsidRDefault="00913E7F" w:rsidP="00913E7F">
      <w:r>
        <w:t xml:space="preserve">    1776755-М - аб; 1776756-М - од</w:t>
      </w:r>
    </w:p>
    <w:p w:rsidR="00913E7F" w:rsidRDefault="00913E7F" w:rsidP="00913E7F">
      <w:r>
        <w:t xml:space="preserve">    Андреев, Леонид Николаевич</w:t>
      </w:r>
    </w:p>
    <w:p w:rsidR="00913E7F" w:rsidRDefault="00913E7F" w:rsidP="00913E7F">
      <w:r>
        <w:t>Жизнь Человека : избранное / Леонид Андреев; художник Ю. С. Гершкович ; [ст. М. Горького]. - Санкт-Петербург ; Москва : Речь, 2019. - 445, [3] с. : ил. - (Малая Классика Речи). - Содерж.: Баргамот и Гераська; Петька на даче; Большой шлем; Красный смех (отрывки из найденной рукописи); Иуда Искариот. - ISBN 978-5-9268-2965-2 : 931,37</w:t>
      </w:r>
    </w:p>
    <w:p w:rsidR="00913E7F" w:rsidRPr="00C4585D" w:rsidRDefault="00913E7F" w:rsidP="00913E7F">
      <w:r>
        <w:t xml:space="preserve">    Оглавление: </w:t>
      </w:r>
      <w:hyperlink r:id="rId254" w:history="1">
        <w:r w:rsidR="00C4585D" w:rsidRPr="00EB74C7">
          <w:rPr>
            <w:rStyle w:val="a8"/>
          </w:rPr>
          <w:t>http://kitap.tatar.ru/ogl/nlrt/nbrt_mko_2512704.pdf</w:t>
        </w:r>
      </w:hyperlink>
    </w:p>
    <w:p w:rsidR="00C4585D" w:rsidRPr="00C4585D" w:rsidRDefault="00C4585D" w:rsidP="00913E7F"/>
    <w:p w:rsidR="00913E7F" w:rsidRDefault="00913E7F" w:rsidP="00913E7F"/>
    <w:p w:rsidR="00913E7F" w:rsidRDefault="00913E7F" w:rsidP="00913E7F">
      <w:r>
        <w:t>404. И(Амер);   Б15</w:t>
      </w:r>
    </w:p>
    <w:p w:rsidR="00913E7F" w:rsidRDefault="00913E7F" w:rsidP="00913E7F">
      <w:r>
        <w:t xml:space="preserve">    1764075-Л - чз1</w:t>
      </w:r>
    </w:p>
    <w:p w:rsidR="00913E7F" w:rsidRDefault="00913E7F" w:rsidP="00913E7F">
      <w:r>
        <w:t xml:space="preserve">    Бадани, Седжал</w:t>
      </w:r>
    </w:p>
    <w:p w:rsidR="00913E7F" w:rsidRDefault="00913E7F" w:rsidP="00913E7F">
      <w:r>
        <w:t>След сломанного крыла : [роман] / Седжал Бадани; [перевод с английского Т. Ждановой]. - Санкт-Петербург : Аркадия, 2018. - 526, [1] c. - (Роза ветров). - На обл. в надзагл.: Насилие сжигает души, но они восстают из пепла и возрождаются к жизни. - ISBN 978-5-906986-29-0 : 564,52</w:t>
      </w:r>
    </w:p>
    <w:p w:rsidR="00913E7F" w:rsidRPr="00C4585D" w:rsidRDefault="00913E7F" w:rsidP="00913E7F">
      <w:r>
        <w:t xml:space="preserve">    Оглавление: </w:t>
      </w:r>
      <w:hyperlink r:id="rId255" w:history="1">
        <w:r w:rsidR="00C4585D" w:rsidRPr="00EB74C7">
          <w:rPr>
            <w:rStyle w:val="a8"/>
          </w:rPr>
          <w:t>http://kitap.tatar.ru/ogl/nlrt/nbrt_obr_2470736.pdf</w:t>
        </w:r>
      </w:hyperlink>
    </w:p>
    <w:p w:rsidR="00C4585D" w:rsidRPr="00C4585D" w:rsidRDefault="00C4585D" w:rsidP="00913E7F"/>
    <w:p w:rsidR="00913E7F" w:rsidRDefault="00913E7F" w:rsidP="00913E7F"/>
    <w:p w:rsidR="00913E7F" w:rsidRDefault="00913E7F" w:rsidP="00913E7F">
      <w:r>
        <w:t>405. И(Фр);   Б21</w:t>
      </w:r>
    </w:p>
    <w:p w:rsidR="00913E7F" w:rsidRDefault="00913E7F" w:rsidP="00913E7F">
      <w:r>
        <w:t xml:space="preserve">    1766075-Л - кх</w:t>
      </w:r>
    </w:p>
    <w:p w:rsidR="00913E7F" w:rsidRDefault="00913E7F" w:rsidP="00913E7F">
      <w:r>
        <w:t xml:space="preserve">    Бальзак, Оноре де</w:t>
      </w:r>
    </w:p>
    <w:p w:rsidR="00913E7F" w:rsidRDefault="00913E7F" w:rsidP="00913E7F">
      <w:r>
        <w:t>Сцены провинциальной жизни / О. де Бальзак; [авт. предисл. С. Брахман ; прим. Я. Лесюка, В. Даниловой ; худож. Г. Сауков]. - Москва : Правда, 1988. - 636, [2] с. : ил. - Содерж.: Евгения Гранде ; Прославленный Годиссар ; Музей древностей ; Жизнь холостяка : 120,00</w:t>
      </w:r>
    </w:p>
    <w:p w:rsidR="00913E7F" w:rsidRDefault="00913E7F" w:rsidP="00913E7F"/>
    <w:p w:rsidR="00913E7F" w:rsidRDefault="00913E7F" w:rsidP="00913E7F">
      <w:r>
        <w:t xml:space="preserve">406. ;   </w:t>
      </w:r>
    </w:p>
    <w:p w:rsidR="00913E7F" w:rsidRDefault="00913E7F" w:rsidP="00913E7F">
      <w:r>
        <w:lastRenderedPageBreak/>
        <w:t xml:space="preserve">     - ; 1777105-Л - аб; 1777106-Л - од</w:t>
      </w:r>
    </w:p>
    <w:p w:rsidR="00913E7F" w:rsidRDefault="00913E7F" w:rsidP="00913E7F">
      <w:r>
        <w:t xml:space="preserve">    Барри, Джеймс Мэтью</w:t>
      </w:r>
    </w:p>
    <w:p w:rsidR="00913E7F" w:rsidRDefault="00913E7F" w:rsidP="00913E7F">
      <w:r>
        <w:t>Питер Пэн в Кенсингтонском саду / Джеймс Мэтью Барри; пересказ с английского Г. Гринёвой; иллюстрации Артура Рэкхема. - Москва : Издательский Дом Мещерякова, 2019. - 189, [1] с. : ил. - (Малая книга с историей).. - ISBN 978-5-00108-457-0</w:t>
      </w:r>
    </w:p>
    <w:p w:rsidR="00913E7F" w:rsidRPr="00C4585D" w:rsidRDefault="00913E7F" w:rsidP="00913E7F">
      <w:r>
        <w:t xml:space="preserve">    Оглавление: </w:t>
      </w:r>
      <w:hyperlink r:id="rId256" w:history="1">
        <w:r w:rsidR="00C4585D" w:rsidRPr="00EB74C7">
          <w:rPr>
            <w:rStyle w:val="a8"/>
          </w:rPr>
          <w:t>http://kitap.tatar.ru/ogl/nlrt/nbrt_mko_2471070.pdf</w:t>
        </w:r>
      </w:hyperlink>
    </w:p>
    <w:p w:rsidR="00C4585D" w:rsidRPr="00C4585D" w:rsidRDefault="00C4585D" w:rsidP="00913E7F"/>
    <w:p w:rsidR="00913E7F" w:rsidRDefault="00913E7F" w:rsidP="00913E7F"/>
    <w:p w:rsidR="00913E7F" w:rsidRDefault="00913E7F" w:rsidP="00913E7F">
      <w:r>
        <w:t>407. И(Амер);   Б26</w:t>
      </w:r>
    </w:p>
    <w:p w:rsidR="00913E7F" w:rsidRDefault="00913E7F" w:rsidP="00913E7F">
      <w:r>
        <w:t xml:space="preserve">    1778959-Л - чз1</w:t>
      </w:r>
    </w:p>
    <w:p w:rsidR="00913E7F" w:rsidRDefault="00913E7F" w:rsidP="00913E7F">
      <w:r>
        <w:t xml:space="preserve">    Бартлетт, Клэр Элиза</w:t>
      </w:r>
    </w:p>
    <w:p w:rsidR="00913E7F" w:rsidRDefault="00913E7F" w:rsidP="00913E7F">
      <w:r>
        <w:t>Мы правим ночью : [роман] / Клэр Элиза Бартлетт; [пер. с англ. В. М. Липки]. - Москва : Изд-во АСТ, 2020. - 477, [1] с. - (Магия ворона).. - ISBN 978-5-17-118001-0 : 529,10</w:t>
      </w:r>
    </w:p>
    <w:p w:rsidR="00913E7F" w:rsidRPr="00C4585D" w:rsidRDefault="00913E7F" w:rsidP="00913E7F">
      <w:r>
        <w:t xml:space="preserve">    Оглавление: </w:t>
      </w:r>
      <w:hyperlink r:id="rId257" w:history="1">
        <w:r w:rsidR="00C4585D" w:rsidRPr="00EB74C7">
          <w:rPr>
            <w:rStyle w:val="a8"/>
          </w:rPr>
          <w:t>http://kitap.tatar.ru/ogl/nlrt/nbrt_obr_2511346.pdf</w:t>
        </w:r>
      </w:hyperlink>
    </w:p>
    <w:p w:rsidR="00C4585D" w:rsidRPr="00C4585D" w:rsidRDefault="00C4585D" w:rsidP="00913E7F"/>
    <w:p w:rsidR="00913E7F" w:rsidRDefault="00913E7F" w:rsidP="00913E7F"/>
    <w:p w:rsidR="00913E7F" w:rsidRDefault="00913E7F" w:rsidP="00913E7F">
      <w:r>
        <w:t>408. 84(2Рос=Рус)6-5;   Б26</w:t>
      </w:r>
    </w:p>
    <w:p w:rsidR="00913E7F" w:rsidRDefault="00913E7F" w:rsidP="00913E7F">
      <w:r>
        <w:t xml:space="preserve">    1777123-Л - аб; 1777124-Л - од</w:t>
      </w:r>
    </w:p>
    <w:p w:rsidR="00913E7F" w:rsidRDefault="00913E7F" w:rsidP="00913E7F">
      <w:r>
        <w:t xml:space="preserve">    Барто, Агния Львовна</w:t>
      </w:r>
    </w:p>
    <w:p w:rsidR="00913E7F" w:rsidRDefault="00913E7F" w:rsidP="00913E7F">
      <w:r>
        <w:t>Было у бабушки сорок внучат / Агния Барто; иллюстрации Виктора Чижикова. - Москва : Эксмо, 2018. - 77, [3] c. : цв. ил. - (Книги - мои друзья). - Содерж.:Игрушки; Я расту; Младший брат; Настенька; Вовка-добрая душа. - ISBN 9785699824809 : 113,52</w:t>
      </w:r>
    </w:p>
    <w:p w:rsidR="00913E7F" w:rsidRPr="00C4585D" w:rsidRDefault="00913E7F" w:rsidP="00913E7F">
      <w:r>
        <w:t xml:space="preserve">    Оглавление: </w:t>
      </w:r>
      <w:hyperlink r:id="rId258" w:history="1">
        <w:r w:rsidR="00C4585D" w:rsidRPr="00EB74C7">
          <w:rPr>
            <w:rStyle w:val="a8"/>
          </w:rPr>
          <w:t>http://kitap.tatar.ru/ogl/nlrt/nbrt_mko_2455863.pdf</w:t>
        </w:r>
      </w:hyperlink>
    </w:p>
    <w:p w:rsidR="00C4585D" w:rsidRPr="00C4585D" w:rsidRDefault="00C4585D" w:rsidP="00913E7F"/>
    <w:p w:rsidR="00913E7F" w:rsidRDefault="00913E7F" w:rsidP="00913E7F"/>
    <w:p w:rsidR="00913E7F" w:rsidRDefault="00913E7F" w:rsidP="00913E7F">
      <w:r>
        <w:t>409. И(Нидерл);   Б41</w:t>
      </w:r>
    </w:p>
    <w:p w:rsidR="00913E7F" w:rsidRDefault="00913E7F" w:rsidP="00913E7F">
      <w:r>
        <w:t xml:space="preserve">    1776757-Л - аб; 1776758-Л - од</w:t>
      </w:r>
    </w:p>
    <w:p w:rsidR="00913E7F" w:rsidRDefault="00913E7F" w:rsidP="00913E7F">
      <w:r>
        <w:t xml:space="preserve">    Бейртен, Элс</w:t>
      </w:r>
    </w:p>
    <w:p w:rsidR="00913E7F" w:rsidRDefault="00913E7F" w:rsidP="00913E7F">
      <w:r>
        <w:t>Беги и живи / Элс Бейртен; перевод с нидерландского Екатерины Торицыной. - Москва : Самокат, 2019. - 260, [1] c. - (Встречное движение). - Загл. и авт. ориг.: Lopen voor je leven / Els Beerten. - ISBN 978-5-91759-640-2 : 649,33</w:t>
      </w:r>
    </w:p>
    <w:p w:rsidR="00913E7F" w:rsidRDefault="00913E7F" w:rsidP="00913E7F"/>
    <w:p w:rsidR="00913E7F" w:rsidRDefault="00913E7F" w:rsidP="00913E7F">
      <w:r>
        <w:t>410. И(Фр);   Б42</w:t>
      </w:r>
    </w:p>
    <w:p w:rsidR="00913E7F" w:rsidRDefault="00913E7F" w:rsidP="00913E7F">
      <w:r>
        <w:t xml:space="preserve">    1776891-Л - аб; 1776892-Л - од</w:t>
      </w:r>
    </w:p>
    <w:p w:rsidR="00913E7F" w:rsidRDefault="00913E7F" w:rsidP="00913E7F">
      <w:r>
        <w:t xml:space="preserve">    Беккет, Сэмюэль</w:t>
      </w:r>
    </w:p>
    <w:p w:rsidR="00913E7F" w:rsidRDefault="00913E7F" w:rsidP="00913E7F">
      <w:r>
        <w:t>В ожидании Годо : пьесы : перевод с французского. - Москва : Текст, 2019. - 288 с. - (Классика). - Загл. и авт. ориг.: En attendant Godo / Samuel Beckett. - Содерж.: Эндшпиль; Катастрофа; Что где; Каскандо; Действие без слов 1 и др.. - ISBN 978-5-7516-1556-7 : 394,02</w:t>
      </w:r>
    </w:p>
    <w:p w:rsidR="00913E7F" w:rsidRPr="00C4585D" w:rsidRDefault="00913E7F" w:rsidP="00913E7F">
      <w:r>
        <w:t xml:space="preserve">    Оглавление: </w:t>
      </w:r>
      <w:hyperlink r:id="rId259" w:history="1">
        <w:r w:rsidR="00C4585D" w:rsidRPr="00EB74C7">
          <w:rPr>
            <w:rStyle w:val="a8"/>
          </w:rPr>
          <w:t>http://kitap.tatar.ru/ogl/nlrt/nbrt_mko_2513874.pdf</w:t>
        </w:r>
      </w:hyperlink>
    </w:p>
    <w:p w:rsidR="00C4585D" w:rsidRPr="00C4585D" w:rsidRDefault="00C4585D" w:rsidP="00913E7F"/>
    <w:p w:rsidR="00913E7F" w:rsidRDefault="00913E7F" w:rsidP="00913E7F"/>
    <w:p w:rsidR="00913E7F" w:rsidRDefault="00913E7F" w:rsidP="00913E7F">
      <w:r>
        <w:t>411. Р2;   Б43</w:t>
      </w:r>
    </w:p>
    <w:p w:rsidR="00913E7F" w:rsidRDefault="00913E7F" w:rsidP="00913E7F">
      <w:r>
        <w:t xml:space="preserve">    1776771-Л - аб; 1776772-Л - од</w:t>
      </w:r>
    </w:p>
    <w:p w:rsidR="00913E7F" w:rsidRDefault="00913E7F" w:rsidP="00913E7F">
      <w:r>
        <w:t xml:space="preserve">    Белых, Григорий Георгиевич</w:t>
      </w:r>
    </w:p>
    <w:p w:rsidR="00FB6708" w:rsidRDefault="00913E7F" w:rsidP="00913E7F">
      <w:r>
        <w:t>Республика ШКИД : повесть / Г. Белых, Л. Пантелеев; художник С. Спицын ; [вступ. ст. С. Маршака]. - Москва : Детская литература, 2018. - 462 c. : ил. - (Школьная библиотека).. - ISBN 978-5-08-005894-3 (в пер.) : 371,25</w:t>
      </w:r>
    </w:p>
    <w:p w:rsidR="00FB6708" w:rsidRPr="00C4585D" w:rsidRDefault="00FB6708" w:rsidP="00913E7F">
      <w:r>
        <w:t xml:space="preserve">    Оглавление: </w:t>
      </w:r>
      <w:hyperlink r:id="rId260" w:history="1">
        <w:r w:rsidR="00C4585D" w:rsidRPr="00EB74C7">
          <w:rPr>
            <w:rStyle w:val="a8"/>
          </w:rPr>
          <w:t>http://kitap.tatar.ru/ogl/nlrt/nbrt_mko_2464890.pdf</w:t>
        </w:r>
      </w:hyperlink>
    </w:p>
    <w:p w:rsidR="00C4585D" w:rsidRPr="00C4585D" w:rsidRDefault="00C4585D" w:rsidP="00913E7F"/>
    <w:p w:rsidR="00FB6708" w:rsidRDefault="00FB6708" w:rsidP="00913E7F"/>
    <w:p w:rsidR="00FB6708" w:rsidRDefault="00FB6708" w:rsidP="00FB6708">
      <w:r>
        <w:t xml:space="preserve">412. ;   </w:t>
      </w:r>
    </w:p>
    <w:p w:rsidR="00FB6708" w:rsidRDefault="00FB6708" w:rsidP="00FB6708">
      <w:r>
        <w:lastRenderedPageBreak/>
        <w:t xml:space="preserve">     - ;  - ;  - ; 1777087-Л - аб; 1777088-Л - од</w:t>
      </w:r>
    </w:p>
    <w:p w:rsidR="00FB6708" w:rsidRDefault="00FB6708" w:rsidP="00FB6708">
      <w:r>
        <w:t xml:space="preserve">    Беляев, Александр Романович</w:t>
      </w:r>
    </w:p>
    <w:p w:rsidR="00FB6708" w:rsidRDefault="00FB6708" w:rsidP="00FB6708">
      <w:r>
        <w:t>Человек - амфибия : научно - фантастические романы / Александр Беляев; художник М. Петров. - Москва : Детская литература, 2018. - 349 c. : ил., портр. - (Школьная библиотека). - Содерж.: Человек - амфибия; Голова профессора Доуэля. - ISBN 978-5-08-005930-8</w:t>
      </w:r>
    </w:p>
    <w:p w:rsidR="00FB6708" w:rsidRPr="00C4585D" w:rsidRDefault="00FB6708" w:rsidP="00FB6708">
      <w:r>
        <w:t xml:space="preserve">    Оглавление: </w:t>
      </w:r>
      <w:hyperlink r:id="rId261" w:history="1">
        <w:r w:rsidR="00C4585D" w:rsidRPr="00EB74C7">
          <w:rPr>
            <w:rStyle w:val="a8"/>
          </w:rPr>
          <w:t>http://kitap.tatar.ru/ogl/nlrt/nbrt_mko_2374578.pdf</w:t>
        </w:r>
      </w:hyperlink>
    </w:p>
    <w:p w:rsidR="00C4585D" w:rsidRDefault="00C4585D" w:rsidP="00FB6708">
      <w:pPr>
        <w:rPr>
          <w:lang w:val="en-US"/>
        </w:rPr>
      </w:pPr>
    </w:p>
    <w:p w:rsidR="00C4585D" w:rsidRPr="00C4585D" w:rsidRDefault="00C4585D" w:rsidP="00FB6708">
      <w:pPr>
        <w:rPr>
          <w:lang w:val="en-US"/>
        </w:rPr>
      </w:pPr>
    </w:p>
    <w:p w:rsidR="00FB6708" w:rsidRDefault="00FB6708" w:rsidP="00FB6708"/>
    <w:p w:rsidR="00FB6708" w:rsidRDefault="00FB6708" w:rsidP="00FB6708">
      <w:r>
        <w:t>413. И(Амер);   Б51</w:t>
      </w:r>
    </w:p>
    <w:p w:rsidR="00FB6708" w:rsidRDefault="00FB6708" w:rsidP="00FB6708">
      <w:r>
        <w:t xml:space="preserve">    1776285-Л - аб; 1776286-Л - од</w:t>
      </w:r>
    </w:p>
    <w:p w:rsidR="00FB6708" w:rsidRDefault="00FB6708" w:rsidP="00FB6708">
      <w:r>
        <w:t xml:space="preserve">    Бернет, Фрэнсис</w:t>
      </w:r>
    </w:p>
    <w:p w:rsidR="00FB6708" w:rsidRDefault="00FB6708" w:rsidP="00FB6708">
      <w:r>
        <w:t>Таинственный сад / Фрэнсис Бернет; пер. с англ.  [А. Иванова и А. Устиновой ; худож. А. Власова]. - Москва : ЭНАС-КНИГА, 2019. - 271, [1] с. : ил. - (Маленькие женщины).. - ISBN 978-5-91921-430-4 : 432,08</w:t>
      </w:r>
    </w:p>
    <w:p w:rsidR="00FB6708" w:rsidRPr="00C4585D" w:rsidRDefault="00FB6708" w:rsidP="00FB6708">
      <w:r>
        <w:t xml:space="preserve">    Оглавление: </w:t>
      </w:r>
      <w:hyperlink r:id="rId262" w:history="1">
        <w:r w:rsidR="00C4585D" w:rsidRPr="00EB74C7">
          <w:rPr>
            <w:rStyle w:val="a8"/>
          </w:rPr>
          <w:t>http://kitap.tatar.ru/ogl/nlrt/nbrt_mko_2512624.pdf</w:t>
        </w:r>
      </w:hyperlink>
    </w:p>
    <w:p w:rsidR="00C4585D" w:rsidRPr="00C4585D" w:rsidRDefault="00C4585D" w:rsidP="00FB6708"/>
    <w:p w:rsidR="00FB6708" w:rsidRDefault="00FB6708" w:rsidP="00FB6708"/>
    <w:p w:rsidR="00FB6708" w:rsidRDefault="00FB6708" w:rsidP="00FB6708">
      <w:r>
        <w:t>414. И(Амер);   Б51</w:t>
      </w:r>
    </w:p>
    <w:p w:rsidR="00FB6708" w:rsidRDefault="00FB6708" w:rsidP="00FB6708">
      <w:r>
        <w:t xml:space="preserve">    1776281-Л - аб; 1776282-Л - од</w:t>
      </w:r>
    </w:p>
    <w:p w:rsidR="00FB6708" w:rsidRDefault="00FB6708" w:rsidP="00FB6708">
      <w:r>
        <w:t xml:space="preserve">    Бернетт, Френсис</w:t>
      </w:r>
    </w:p>
    <w:p w:rsidR="00FB6708" w:rsidRDefault="00FB6708" w:rsidP="00FB6708">
      <w:r>
        <w:t>Маленькая принцесса : [повесть] / Фрэнсис Бернетт; перевод с английского [Л. Иотковской ; худож. А. Власова]. - Москва : ЭНАС-КНИГА, 2019. - 269, [2] с. : ил. - (Маленькие женщины). - Загл. и авт. ориг.: A Little Princess / Frances Hodgson Burnett. - ISBN 978-5-91921-061-0 : 363,44</w:t>
      </w:r>
    </w:p>
    <w:p w:rsidR="00FB6708" w:rsidRPr="00C4585D" w:rsidRDefault="00FB6708" w:rsidP="00FB6708">
      <w:r>
        <w:t xml:space="preserve">    Оглавление: </w:t>
      </w:r>
      <w:hyperlink r:id="rId263" w:history="1">
        <w:r w:rsidR="00C4585D" w:rsidRPr="00EB74C7">
          <w:rPr>
            <w:rStyle w:val="a8"/>
          </w:rPr>
          <w:t>http://kitap.tatar.ru/ogl/nlrt/nbrt_mko_2471266.pdf</w:t>
        </w:r>
      </w:hyperlink>
    </w:p>
    <w:p w:rsidR="00C4585D" w:rsidRPr="00C4585D" w:rsidRDefault="00C4585D" w:rsidP="00FB6708"/>
    <w:p w:rsidR="00FB6708" w:rsidRDefault="00FB6708" w:rsidP="00FB6708"/>
    <w:p w:rsidR="00FB6708" w:rsidRDefault="00FB6708" w:rsidP="00FB6708">
      <w:r>
        <w:t>415. Р2;   Б87</w:t>
      </w:r>
    </w:p>
    <w:p w:rsidR="00FB6708" w:rsidRDefault="00FB6708" w:rsidP="00FB6708">
      <w:r>
        <w:t xml:space="preserve">    1766233-Л - кх</w:t>
      </w:r>
    </w:p>
    <w:p w:rsidR="00FB6708" w:rsidRDefault="00FB6708" w:rsidP="00FB6708">
      <w:r>
        <w:t xml:space="preserve">    Брагин, Владимир Григорьевич</w:t>
      </w:r>
    </w:p>
    <w:p w:rsidR="00FB6708" w:rsidRDefault="00FB6708" w:rsidP="00FB6708">
      <w:r>
        <w:t>В Стране Дремучих Трав : роман-сказка / В. Г. Брагин; предисловие академика А. И. Опарина ; рисунки В. Милашевского. - 2-е изд., доп. и перераб. - Москва : Государственное издательство детской литературы Министерства просвещения РСФСР, 1959. - 333, [1] c. : ил. - (Библиотека приключений и научной фантастики). : 70,00</w:t>
      </w:r>
    </w:p>
    <w:p w:rsidR="00FB6708" w:rsidRDefault="00FB6708" w:rsidP="00FB6708"/>
    <w:p w:rsidR="00FB6708" w:rsidRDefault="00FB6708" w:rsidP="00FB6708">
      <w:r>
        <w:t>416. ;   Б89</w:t>
      </w:r>
    </w:p>
    <w:p w:rsidR="00FB6708" w:rsidRDefault="00FB6708" w:rsidP="00FB6708">
      <w:r>
        <w:t xml:space="preserve">    1777315-М - аб; 1777316-М - од</w:t>
      </w:r>
    </w:p>
    <w:p w:rsidR="00FB6708" w:rsidRDefault="00FB6708" w:rsidP="00FB6708">
      <w:r>
        <w:t xml:space="preserve">    Брэдбери, Рэй</w:t>
      </w:r>
    </w:p>
    <w:p w:rsidR="00FB6708" w:rsidRDefault="00FB6708" w:rsidP="00FB6708">
      <w:r>
        <w:t>Дзен в искусстве написания книг : [сборник эссе] / Рэй Брэдбери; [перевод с английского Т. Покидаевой ; перевод стихотворений  Ю. Качалкиной]. - Москва : Эксмо, 2019. - 186, [6] с.; 18. - (Интеллектуальный бестселлер). - Библиогр.: с. 185-186. - ISBN 978-5-699-76042-8 : 308,44</w:t>
      </w:r>
    </w:p>
    <w:p w:rsidR="00FB6708" w:rsidRPr="00C4585D" w:rsidRDefault="00FB6708" w:rsidP="00FB6708">
      <w:r>
        <w:t xml:space="preserve">    Оглавление: </w:t>
      </w:r>
      <w:hyperlink r:id="rId264" w:history="1">
        <w:r w:rsidR="00C4585D" w:rsidRPr="00EB74C7">
          <w:rPr>
            <w:rStyle w:val="a8"/>
          </w:rPr>
          <w:t>http://kitap.tatar.ru/ogl/nlrt/nbrt_mko_2514819.pdf</w:t>
        </w:r>
      </w:hyperlink>
    </w:p>
    <w:p w:rsidR="00C4585D" w:rsidRPr="00C4585D" w:rsidRDefault="00C4585D" w:rsidP="00FB6708"/>
    <w:p w:rsidR="00FB6708" w:rsidRDefault="00FB6708" w:rsidP="00FB6708"/>
    <w:p w:rsidR="00FB6708" w:rsidRDefault="00FB6708" w:rsidP="00FB6708">
      <w:r>
        <w:t>417. И(Амер);   Б89</w:t>
      </w:r>
    </w:p>
    <w:p w:rsidR="00FB6708" w:rsidRDefault="00FB6708" w:rsidP="00FB6708">
      <w:r>
        <w:t xml:space="preserve">    1776696-Л - аб; 1776697-Л - од</w:t>
      </w:r>
    </w:p>
    <w:p w:rsidR="00FB6708" w:rsidRDefault="00FB6708" w:rsidP="00FB6708">
      <w:r>
        <w:t xml:space="preserve">    Брэдбери, Рэй</w:t>
      </w:r>
    </w:p>
    <w:p w:rsidR="00FB6708" w:rsidRDefault="00FB6708" w:rsidP="00FB6708">
      <w:r>
        <w:t xml:space="preserve">Летнее утро, летняя ночь : [сборник рассказов] / Рэй Брэдбери; [пер. с англ. Е. Петровой]. - Москва : Эксмо, 2019. - 187, [5] c. - (Всемирная литература). - (Зарубежная классика). - </w:t>
      </w:r>
      <w:r>
        <w:lastRenderedPageBreak/>
        <w:t>Содерж.: Лето кончилось ; Большой пожар ; Все лето в одну ночь ; Мисс Бидвелл ; Хлеб из прежних времен и др.. - ISBN 978-5-04-103264-7 : 164,23</w:t>
      </w:r>
    </w:p>
    <w:p w:rsidR="00FB6708" w:rsidRPr="00C4585D" w:rsidRDefault="00FB6708" w:rsidP="00FB6708">
      <w:r>
        <w:t xml:space="preserve">    Оглавление: </w:t>
      </w:r>
      <w:hyperlink r:id="rId265" w:history="1">
        <w:r w:rsidR="00C4585D" w:rsidRPr="00EB74C7">
          <w:rPr>
            <w:rStyle w:val="a8"/>
          </w:rPr>
          <w:t>http://kitap.tatar.ru/ogl/nlrt/nbrt_mko_2464442.pdf</w:t>
        </w:r>
      </w:hyperlink>
    </w:p>
    <w:p w:rsidR="00C4585D" w:rsidRPr="00C4585D" w:rsidRDefault="00C4585D" w:rsidP="00FB6708"/>
    <w:p w:rsidR="00FB6708" w:rsidRDefault="00FB6708" w:rsidP="00FB6708"/>
    <w:p w:rsidR="00FB6708" w:rsidRDefault="00FB6708" w:rsidP="00FB6708">
      <w:r>
        <w:t>418. И(Амер);   Б89</w:t>
      </w:r>
    </w:p>
    <w:p w:rsidR="00FB6708" w:rsidRDefault="00FB6708" w:rsidP="00FB6708">
      <w:r>
        <w:t xml:space="preserve">    1776702-Л - аб; 1776703-Л - од</w:t>
      </w:r>
    </w:p>
    <w:p w:rsidR="00FB6708" w:rsidRDefault="00FB6708" w:rsidP="00FB6708">
      <w:r>
        <w:t xml:space="preserve">    Брэдбери, Рэй</w:t>
      </w:r>
    </w:p>
    <w:p w:rsidR="00FB6708" w:rsidRDefault="00FB6708" w:rsidP="00FB6708">
      <w:r>
        <w:t>Лето, прощай / Рэй Брэдбери; [пер. с англ. Е. С. Петровой]. - Москва : Эксмо, 2019. - 221, [3] с. : ил.; 20. - Загл. и авт. ориг.: Farewell Summer / Ray Bradbury . - На обл.: Заговор против взрослых и последняя битва со временем. - ISBN 978-5-04-103785-7 : 253,88</w:t>
      </w:r>
    </w:p>
    <w:p w:rsidR="00FB6708" w:rsidRPr="00C4585D" w:rsidRDefault="00FB6708" w:rsidP="00FB6708">
      <w:r>
        <w:t xml:space="preserve">    Оглавление: </w:t>
      </w:r>
      <w:hyperlink r:id="rId266" w:history="1">
        <w:r w:rsidR="00C4585D" w:rsidRPr="00EB74C7">
          <w:rPr>
            <w:rStyle w:val="a8"/>
          </w:rPr>
          <w:t>http://kitap.tatar.ru/ogl/nlrt/nbrt_mko_2514526.pdf</w:t>
        </w:r>
      </w:hyperlink>
    </w:p>
    <w:p w:rsidR="00C4585D" w:rsidRPr="00C4585D" w:rsidRDefault="00C4585D" w:rsidP="00FB6708"/>
    <w:p w:rsidR="00FB6708" w:rsidRDefault="00FB6708" w:rsidP="00FB6708"/>
    <w:p w:rsidR="00FB6708" w:rsidRDefault="00FB6708" w:rsidP="00FB6708">
      <w:r>
        <w:t>419. И(Амер);   Б89</w:t>
      </w:r>
    </w:p>
    <w:p w:rsidR="00FB6708" w:rsidRDefault="00FB6708" w:rsidP="00FB6708">
      <w:r>
        <w:t xml:space="preserve">    1766073-Л - кх</w:t>
      </w:r>
    </w:p>
    <w:p w:rsidR="00FB6708" w:rsidRDefault="00FB6708" w:rsidP="00FB6708">
      <w:r>
        <w:t xml:space="preserve">    Брэдбери, Рэй</w:t>
      </w:r>
    </w:p>
    <w:p w:rsidR="00FB6708" w:rsidRDefault="00FB6708" w:rsidP="00FB6708">
      <w:r>
        <w:t>Рассказы / Рэй Брэдбери; [сост. Р. Рыбкин ; худож. Е. Гальский ; авт. послеслов. В. Скурлатов]. - Москва : Молодая гвардия, 1975. - 221, [3] c. : портр. - (Библиотека современной зарубежной фантастики). - Содерж.: Марсианский затерянный Город ; Отпрыск Макгиллахи ; О скитаниях вечных и о Земле ; Луг ; О теле электрическом я пою и др. : 100,00</w:t>
      </w:r>
    </w:p>
    <w:p w:rsidR="00FB6708" w:rsidRDefault="00FB6708" w:rsidP="00FB6708"/>
    <w:p w:rsidR="00FB6708" w:rsidRDefault="00FB6708" w:rsidP="00FB6708">
      <w:r>
        <w:t>420. Р2;   Б89</w:t>
      </w:r>
    </w:p>
    <w:p w:rsidR="00FB6708" w:rsidRDefault="00FB6708" w:rsidP="00FB6708">
      <w:r>
        <w:t xml:space="preserve">    1766232-Л - кх</w:t>
      </w:r>
    </w:p>
    <w:p w:rsidR="00FB6708" w:rsidRDefault="00FB6708" w:rsidP="00FB6708">
      <w:r>
        <w:t xml:space="preserve">    Брянцев, Георгий Михайлович</w:t>
      </w:r>
    </w:p>
    <w:p w:rsidR="00FB6708" w:rsidRDefault="00FB6708" w:rsidP="00FB6708">
      <w:r>
        <w:t>Конец осиного гнезда : [военно-приключенческая повесть] / Г. М. Брянцев; рисунки В. Трубковича. - Москва : Государственное издательство детской литературы Министерства просвещения РСФСР, 1960. - 323, [1] c. - (Библиотека приключений и научной фантастики). : 70,00</w:t>
      </w:r>
    </w:p>
    <w:p w:rsidR="00FB6708" w:rsidRDefault="00FB6708" w:rsidP="00FB6708"/>
    <w:p w:rsidR="00FB6708" w:rsidRDefault="00FB6708" w:rsidP="00FB6708">
      <w:r>
        <w:t xml:space="preserve">421. ;   </w:t>
      </w:r>
    </w:p>
    <w:p w:rsidR="00FB6708" w:rsidRDefault="00FB6708" w:rsidP="00FB6708">
      <w:r>
        <w:t xml:space="preserve">     - ;  - ; 1777093-Л - аб; 1777094-Л - од</w:t>
      </w:r>
    </w:p>
    <w:p w:rsidR="00FB6708" w:rsidRDefault="00FB6708" w:rsidP="00FB6708">
      <w:r>
        <w:t xml:space="preserve">    Булгаков, Михаил Афанасьевич</w:t>
      </w:r>
    </w:p>
    <w:p w:rsidR="00FB6708" w:rsidRDefault="00FB6708" w:rsidP="00FB6708">
      <w:r>
        <w:t>Мастер и Маргарита : роман / М. А. Булгаков; [вступ. ст. В. Петелина] ; художник А. Симанчук. - Москва : Детская литература, 2019. - 488, [2] c. : портр., ил. - (Школьная библиотека).. - ISBN 978-5-08-006189-9</w:t>
      </w:r>
    </w:p>
    <w:p w:rsidR="00FB6708" w:rsidRPr="00C4585D" w:rsidRDefault="00FB6708" w:rsidP="00FB6708">
      <w:r>
        <w:t xml:space="preserve">    Оглавление: </w:t>
      </w:r>
      <w:hyperlink r:id="rId267" w:history="1">
        <w:r w:rsidR="00C4585D" w:rsidRPr="00EB74C7">
          <w:rPr>
            <w:rStyle w:val="a8"/>
          </w:rPr>
          <w:t>http://kitap.tatar.ru/ogl/nlrt/nbrt_mko_2482322.pdf</w:t>
        </w:r>
      </w:hyperlink>
    </w:p>
    <w:p w:rsidR="00C4585D" w:rsidRPr="00C4585D" w:rsidRDefault="00C4585D" w:rsidP="00FB6708"/>
    <w:p w:rsidR="00FB6708" w:rsidRDefault="00FB6708" w:rsidP="00FB6708"/>
    <w:p w:rsidR="00FB6708" w:rsidRDefault="00FB6708" w:rsidP="00FB6708">
      <w:r>
        <w:t>422. 84(2=411.2)6;   Б90</w:t>
      </w:r>
    </w:p>
    <w:p w:rsidR="00FB6708" w:rsidRDefault="00FB6708" w:rsidP="00FB6708">
      <w:r>
        <w:t xml:space="preserve">    1777133-Л - аб; 1777134-Л - од</w:t>
      </w:r>
    </w:p>
    <w:p w:rsidR="00FB6708" w:rsidRDefault="00FB6708" w:rsidP="00FB6708">
      <w:r>
        <w:t xml:space="preserve">    Булгаков, Михаил Афанасьевич</w:t>
      </w:r>
    </w:p>
    <w:p w:rsidR="00FB6708" w:rsidRDefault="00FB6708" w:rsidP="00FB6708">
      <w:r>
        <w:t>Собачье сердце : повести и рассказы / М. А. Булгаков; художник В. Бритвин; [вступ. ст. и коммент. М. Миронова]. - Москва : Детская литература, [2018]. - 413, [2] c. : ил., портр. - (Школьная библиотека). - Коммент.: с. 392-414. - Содерж.: Дьяволиада; Роковые яйца; Собачье сердце; Неделя просвещения; Необыкновенные приключения доктора и др.. - ISBN 978-5-08-005948-3 : 273,02</w:t>
      </w:r>
    </w:p>
    <w:p w:rsidR="00FB6708" w:rsidRPr="00C4585D" w:rsidRDefault="00FB6708" w:rsidP="00FB6708">
      <w:r>
        <w:t xml:space="preserve">    Оглавление: </w:t>
      </w:r>
      <w:hyperlink r:id="rId268" w:history="1">
        <w:r w:rsidR="00C4585D" w:rsidRPr="00EB74C7">
          <w:rPr>
            <w:rStyle w:val="a8"/>
          </w:rPr>
          <w:t>http://kitap.tatar.ru/ogl/nlrt/nbrt_mko_2434440.pdf</w:t>
        </w:r>
      </w:hyperlink>
    </w:p>
    <w:p w:rsidR="00C4585D" w:rsidRPr="00C4585D" w:rsidRDefault="00C4585D" w:rsidP="00FB6708"/>
    <w:p w:rsidR="00FB6708" w:rsidRDefault="00FB6708" w:rsidP="00FB6708"/>
    <w:p w:rsidR="00FB6708" w:rsidRDefault="00FB6708" w:rsidP="00FB6708">
      <w:r>
        <w:t>423. Р2;   Б95</w:t>
      </w:r>
    </w:p>
    <w:p w:rsidR="00FB6708" w:rsidRDefault="00FB6708" w:rsidP="00FB6708">
      <w:r>
        <w:lastRenderedPageBreak/>
        <w:t xml:space="preserve">    1767660-Л - чз1; 1767661-Л - кх</w:t>
      </w:r>
    </w:p>
    <w:p w:rsidR="00FB6708" w:rsidRDefault="00FB6708" w:rsidP="00FB6708">
      <w:r>
        <w:t xml:space="preserve">    Быков, Василь</w:t>
      </w:r>
    </w:p>
    <w:p w:rsidR="00FB6708" w:rsidRDefault="00FB6708" w:rsidP="00FB6708">
      <w:r>
        <w:t>Альпийская баллада; Сотников / Василь Быков. - Москва : CLEVER, 2020. - 317, [2] c. : ил., портр. - (Лучшие книги о войне к 70-летию Победы). - (История Победы).. - ISBN 978-5-00154-317-6 : 354,90</w:t>
      </w:r>
    </w:p>
    <w:p w:rsidR="00FB6708" w:rsidRPr="00C4585D" w:rsidRDefault="00FB6708" w:rsidP="00FB6708">
      <w:r>
        <w:t xml:space="preserve">    Оглавление: </w:t>
      </w:r>
      <w:hyperlink r:id="rId269" w:history="1">
        <w:r w:rsidR="00C4585D" w:rsidRPr="00EB74C7">
          <w:rPr>
            <w:rStyle w:val="a8"/>
          </w:rPr>
          <w:t>http://kitap.tatar.ru/ogl/nlrt/nbrt_obr_2498336.pdf</w:t>
        </w:r>
      </w:hyperlink>
    </w:p>
    <w:p w:rsidR="00C4585D" w:rsidRPr="00C4585D" w:rsidRDefault="00C4585D" w:rsidP="00FB6708"/>
    <w:p w:rsidR="00FB6708" w:rsidRDefault="00FB6708" w:rsidP="00FB6708"/>
    <w:p w:rsidR="00FB6708" w:rsidRDefault="00FB6708" w:rsidP="00FB6708">
      <w:r>
        <w:t>424. 84(7Сое);   Б48</w:t>
      </w:r>
    </w:p>
    <w:p w:rsidR="00FB6708" w:rsidRDefault="00FB6708" w:rsidP="00FB6708">
      <w:r>
        <w:t xml:space="preserve">    1777525-Л - аб; 1777526-Л - од</w:t>
      </w:r>
    </w:p>
    <w:p w:rsidR="00FB6708" w:rsidRDefault="00FB6708" w:rsidP="00FB6708">
      <w:r>
        <w:t xml:space="preserve">    Бёрдселл, Джинн</w:t>
      </w:r>
    </w:p>
    <w:p w:rsidR="00FB6708" w:rsidRDefault="00FB6708" w:rsidP="00FB6708">
      <w:r>
        <w:t>Пендервики на Чаячьем Мысу : повесть / Джинн Бёрдселл; пер. с англ. Н. Калошиной. - Москва : Розовый жираф, 2019. - 360 c. - Примеч. в тексте. - На обл. также: Книга третья. - ISBN 978-5-4370-0260-5 : 747,01</w:t>
      </w:r>
    </w:p>
    <w:p w:rsidR="00FB6708" w:rsidRPr="00C4585D" w:rsidRDefault="00FB6708" w:rsidP="00FB6708">
      <w:r>
        <w:t xml:space="preserve">    Оглавление: </w:t>
      </w:r>
      <w:hyperlink r:id="rId270" w:history="1">
        <w:r w:rsidR="00C4585D" w:rsidRPr="00EB74C7">
          <w:rPr>
            <w:rStyle w:val="a8"/>
          </w:rPr>
          <w:t>http://kitap.tatar.ru/ogl/nlrt/nbrt_mko_2475018.pdf</w:t>
        </w:r>
      </w:hyperlink>
    </w:p>
    <w:p w:rsidR="00C4585D" w:rsidRPr="00C4585D" w:rsidRDefault="00C4585D" w:rsidP="00FB6708"/>
    <w:p w:rsidR="00FB6708" w:rsidRDefault="00FB6708" w:rsidP="00FB6708"/>
    <w:p w:rsidR="00FB6708" w:rsidRDefault="00FB6708" w:rsidP="00FB6708">
      <w:r>
        <w:t>425. 84(7Сое);   Б48</w:t>
      </w:r>
    </w:p>
    <w:p w:rsidR="00FB6708" w:rsidRDefault="00FB6708" w:rsidP="00FB6708">
      <w:r>
        <w:t xml:space="preserve">    1777521-Л - аб; 1777522-Л - од</w:t>
      </w:r>
    </w:p>
    <w:p w:rsidR="00FB6708" w:rsidRDefault="00FB6708" w:rsidP="00FB6708">
      <w:r>
        <w:t xml:space="preserve">    Бёрдселл, Джинн</w:t>
      </w:r>
    </w:p>
    <w:p w:rsidR="00FB6708" w:rsidRDefault="00FB6708" w:rsidP="00FB6708">
      <w:r>
        <w:t>Пендервики на улице Гардем : повесть / Джинн Бёрдселл; пер. с англ. Н. Калошиной. - Москва : Розовый жираф, 2019. - 372  c. - Примеч. в тексте. - На обл.: Книга вторая. - ISBN 978-5-4370-0259-9 : 747,01</w:t>
      </w:r>
    </w:p>
    <w:p w:rsidR="00FB6708" w:rsidRPr="00C4585D" w:rsidRDefault="00FB6708" w:rsidP="00FB6708">
      <w:r>
        <w:t xml:space="preserve">    Оглавление: </w:t>
      </w:r>
      <w:hyperlink r:id="rId271" w:history="1">
        <w:r w:rsidR="00C4585D" w:rsidRPr="00EB74C7">
          <w:rPr>
            <w:rStyle w:val="a8"/>
          </w:rPr>
          <w:t>http://kitap.tatar.ru/ogl/nlrt/nbrt_mko_2475012.pdf</w:t>
        </w:r>
      </w:hyperlink>
    </w:p>
    <w:p w:rsidR="00C4585D" w:rsidRPr="00C4585D" w:rsidRDefault="00C4585D" w:rsidP="00FB6708"/>
    <w:p w:rsidR="00FB6708" w:rsidRDefault="00FB6708" w:rsidP="00FB6708"/>
    <w:p w:rsidR="00FB6708" w:rsidRDefault="00FB6708" w:rsidP="00FB6708">
      <w:r>
        <w:t>426. И(Амер);   В15</w:t>
      </w:r>
    </w:p>
    <w:p w:rsidR="00FB6708" w:rsidRDefault="00FB6708" w:rsidP="00FB6708">
      <w:r>
        <w:t xml:space="preserve">    1778938-Л - чз1</w:t>
      </w:r>
    </w:p>
    <w:p w:rsidR="00FB6708" w:rsidRDefault="00FB6708" w:rsidP="00FB6708">
      <w:r>
        <w:t xml:space="preserve">    Сияние : [роман] / Кэтрин М. Валенте; [перевод с английского: Наталия Осояну]. - Москва : АСТ, 2020. - 572, [1] с.; 21. - (Мастера магического реализма).. - ISBN 978-5-17-102300-3 : 581,10</w:t>
      </w:r>
    </w:p>
    <w:p w:rsidR="00FB6708" w:rsidRPr="00C4585D" w:rsidRDefault="00FB6708" w:rsidP="00FB6708">
      <w:r>
        <w:t xml:space="preserve">    Оглавление: </w:t>
      </w:r>
      <w:hyperlink r:id="rId272" w:history="1">
        <w:r w:rsidR="00C4585D" w:rsidRPr="00EB74C7">
          <w:rPr>
            <w:rStyle w:val="a8"/>
          </w:rPr>
          <w:t>http://kitap.tatar.ru/ogl/nlrt/nbrt_obr_2510926.pdf</w:t>
        </w:r>
      </w:hyperlink>
    </w:p>
    <w:p w:rsidR="00C4585D" w:rsidRPr="00C4585D" w:rsidRDefault="00C4585D" w:rsidP="00FB6708"/>
    <w:p w:rsidR="00FB6708" w:rsidRDefault="00FB6708" w:rsidP="00FB6708"/>
    <w:p w:rsidR="00FB6708" w:rsidRDefault="00FB6708" w:rsidP="00FB6708">
      <w:r>
        <w:t>427. Р2;   В18</w:t>
      </w:r>
    </w:p>
    <w:p w:rsidR="00FB6708" w:rsidRDefault="00FB6708" w:rsidP="00FB6708">
      <w:r>
        <w:t xml:space="preserve">    1777311-Л - аб; 1777312-Л - од</w:t>
      </w:r>
    </w:p>
    <w:p w:rsidR="00FB6708" w:rsidRDefault="00FB6708" w:rsidP="00FB6708">
      <w:r>
        <w:t xml:space="preserve">    Правило 69 для толстой чайки : [для среднего и старшего школьного возраста] / Дарья Варденбург. - Москва : Самокат, 2018. - 157, [2] c. - (Встречное движение).. - ISBN 978-5-91759-476-7 : 437,25</w:t>
      </w:r>
    </w:p>
    <w:p w:rsidR="00FB6708" w:rsidRPr="00C4585D" w:rsidRDefault="00FB6708" w:rsidP="00FB6708">
      <w:r>
        <w:t xml:space="preserve">    Оглавление: </w:t>
      </w:r>
      <w:hyperlink r:id="rId273" w:history="1">
        <w:r w:rsidR="00C4585D" w:rsidRPr="00EB74C7">
          <w:rPr>
            <w:rStyle w:val="a8"/>
          </w:rPr>
          <w:t>http://kitap.tatar.ru/ogl/nlrt/nbrt_mko_2476022.pdf</w:t>
        </w:r>
      </w:hyperlink>
    </w:p>
    <w:p w:rsidR="00C4585D" w:rsidRPr="00C4585D" w:rsidRDefault="00C4585D" w:rsidP="00FB6708"/>
    <w:p w:rsidR="00FB6708" w:rsidRDefault="00FB6708" w:rsidP="00FB6708"/>
    <w:p w:rsidR="00FB6708" w:rsidRDefault="00FB6708" w:rsidP="00FB6708">
      <w:r>
        <w:t xml:space="preserve">428. ;   </w:t>
      </w:r>
    </w:p>
    <w:p w:rsidR="00FB6708" w:rsidRDefault="00FB6708" w:rsidP="00FB6708">
      <w:r>
        <w:t xml:space="preserve"> 1777407-Л - аб; 1777408-Л - од</w:t>
      </w:r>
    </w:p>
    <w:p w:rsidR="00FB6708" w:rsidRDefault="00FB6708" w:rsidP="00FB6708">
      <w:r>
        <w:t xml:space="preserve">    Вебб, Холли</w:t>
      </w:r>
    </w:p>
    <w:p w:rsidR="00FB6708" w:rsidRDefault="00FB6708" w:rsidP="00FB6708">
      <w:r>
        <w:t>Дерево с секретом : [повесть] / Холли Вебб; [перевод с английского Д. Ю. Кузнецовой]. - Москва : Эксмо, 2019. - 204, [1] c. : ил. - (Хранитель Пенхэллоу).. - ISBN 978-5-04-100406-4</w:t>
      </w:r>
    </w:p>
    <w:p w:rsidR="00FB6708" w:rsidRPr="00C4585D" w:rsidRDefault="00FB6708" w:rsidP="00FB6708">
      <w:r>
        <w:t xml:space="preserve">    Оглавление: </w:t>
      </w:r>
      <w:hyperlink r:id="rId274" w:history="1">
        <w:r w:rsidR="00C4585D" w:rsidRPr="00EB74C7">
          <w:rPr>
            <w:rStyle w:val="a8"/>
          </w:rPr>
          <w:t>http://kitap.tatar.ru/ogl/nlrt/nbrt_mko_2428285.pd</w:t>
        </w:r>
        <w:r w:rsidR="00C4585D" w:rsidRPr="00EB74C7">
          <w:rPr>
            <w:rStyle w:val="a8"/>
            <w:lang w:val="en-US"/>
          </w:rPr>
          <w:t>f</w:t>
        </w:r>
      </w:hyperlink>
    </w:p>
    <w:p w:rsidR="00C4585D" w:rsidRPr="00C4585D" w:rsidRDefault="00C4585D" w:rsidP="00FB6708"/>
    <w:p w:rsidR="00C4585D" w:rsidRPr="00C4585D" w:rsidRDefault="00C4585D" w:rsidP="00FB6708"/>
    <w:p w:rsidR="00FB6708" w:rsidRDefault="00FB6708" w:rsidP="00FB6708"/>
    <w:p w:rsidR="00FB6708" w:rsidRDefault="00FB6708" w:rsidP="00FB6708">
      <w:r>
        <w:lastRenderedPageBreak/>
        <w:t>429. И(Англ);   В26</w:t>
      </w:r>
    </w:p>
    <w:p w:rsidR="00FB6708" w:rsidRDefault="00FB6708" w:rsidP="00FB6708">
      <w:r>
        <w:t xml:space="preserve">    1777225-Л - аб; 1777226-Л - од</w:t>
      </w:r>
    </w:p>
    <w:p w:rsidR="00FB6708" w:rsidRDefault="00FB6708" w:rsidP="00FB6708">
      <w:r>
        <w:t xml:space="preserve">    Вебб, Холли</w:t>
      </w:r>
    </w:p>
    <w:p w:rsidR="00FB6708" w:rsidRDefault="00FB6708" w:rsidP="00FB6708">
      <w:r>
        <w:t>Египетский ребус : [повесть] / Холли Вебб; [пер. с англ. Т. Э. Самохиной]. - Москва : Эксмодетство : Эксмо, 2019. - 218 [6] c. : ил. - (Мейзи Хитчинс. Приключения девочки-детектива).. - ISBN 978-5-699-88904-4 : 393,25</w:t>
      </w:r>
    </w:p>
    <w:p w:rsidR="00FB6708" w:rsidRDefault="00FB6708" w:rsidP="00FB6708"/>
    <w:p w:rsidR="00FB6708" w:rsidRDefault="00FB6708" w:rsidP="00FB6708">
      <w:r>
        <w:t>430. И(Англ);   В26</w:t>
      </w:r>
    </w:p>
    <w:p w:rsidR="00FB6708" w:rsidRDefault="00FB6708" w:rsidP="00FB6708">
      <w:r>
        <w:t xml:space="preserve">    1776385-Л - аб; 1776386-Л - од</w:t>
      </w:r>
    </w:p>
    <w:p w:rsidR="00FB6708" w:rsidRDefault="00FB6708" w:rsidP="00FB6708">
      <w:r>
        <w:t xml:space="preserve">    Вебб, Холли</w:t>
      </w:r>
    </w:p>
    <w:p w:rsidR="00FB6708" w:rsidRDefault="00FB6708" w:rsidP="00FB6708">
      <w:r>
        <w:t>Загадка закрытого ящика : [повесть] / Холли Вебб; [пер. с англ. Т. Э. Самохиной]. - Москва : Эксмодетство : Эксмо, 2020. - 217, [6] с. : ил. - (Мейзи Хитчинс. Приключения девочки-детектива).. - ISBN 978-5-699-85643-5 : 403,70</w:t>
      </w:r>
    </w:p>
    <w:p w:rsidR="00FB6708" w:rsidRDefault="00FB6708" w:rsidP="00FB6708"/>
    <w:p w:rsidR="00FB6708" w:rsidRDefault="00FB6708" w:rsidP="00FB6708">
      <w:r>
        <w:t>431. И(Англ);   В26</w:t>
      </w:r>
    </w:p>
    <w:p w:rsidR="00FB6708" w:rsidRDefault="00FB6708" w:rsidP="00FB6708">
      <w:r>
        <w:t xml:space="preserve">    1777193-Л - аб; 1777194-Л - од</w:t>
      </w:r>
    </w:p>
    <w:p w:rsidR="00FB6708" w:rsidRDefault="00FB6708" w:rsidP="00FB6708">
      <w:r>
        <w:t xml:space="preserve">    Вебб, Холли</w:t>
      </w:r>
    </w:p>
    <w:p w:rsidR="00FB6708" w:rsidRDefault="00FB6708" w:rsidP="00FB6708">
      <w:r>
        <w:t>Щенок Рина, или Таинственное путешествие : [повесть] / Холли Вебб; [пер. с англ. Е. А. Романенко] ; иллюстрации Софи Вильямс. - Москва : Эксмодетство : Эксмо, 2020. - 137 [6] c. : ил. - (Добрые истории о зверятах).. - ISBN 978-5-699-87654-9 : 253,55</w:t>
      </w:r>
    </w:p>
    <w:p w:rsidR="00FB6708" w:rsidRDefault="00FB6708" w:rsidP="00FB6708"/>
    <w:p w:rsidR="00FB6708" w:rsidRDefault="00FB6708" w:rsidP="00FB6708">
      <w:r>
        <w:t>432. И(Англ);   В26</w:t>
      </w:r>
    </w:p>
    <w:p w:rsidR="00FB6708" w:rsidRDefault="00FB6708" w:rsidP="00FB6708">
      <w:r>
        <w:t xml:space="preserve">    1777413-Л - аб; 1777414-Л - од</w:t>
      </w:r>
    </w:p>
    <w:p w:rsidR="00FB6708" w:rsidRDefault="00FB6708" w:rsidP="00FB6708">
      <w:r>
        <w:t xml:space="preserve">    Вебб, Холли</w:t>
      </w:r>
    </w:p>
    <w:p w:rsidR="00BC73C0" w:rsidRDefault="00FB6708" w:rsidP="00FB6708">
      <w:r>
        <w:t>Щенок Тоби, или Старший друг / Холли Вебб; [пер. с англ. А. А. Тихоновой] ; иллюстрации Софии Вильямс. - Москва : Эксмо, 2020. - 144 c. : ил. - (Добрые истории о зверятах).. - ISBN 978-5-699-89081-1 : 212,19</w:t>
      </w:r>
    </w:p>
    <w:p w:rsidR="00BC73C0" w:rsidRPr="00C4585D" w:rsidRDefault="00BC73C0" w:rsidP="00FB6708">
      <w:r>
        <w:t xml:space="preserve">    Оглавление: </w:t>
      </w:r>
      <w:hyperlink r:id="rId275" w:history="1">
        <w:r w:rsidR="00C4585D" w:rsidRPr="00EB74C7">
          <w:rPr>
            <w:rStyle w:val="a8"/>
          </w:rPr>
          <w:t>http://kitap.tatar.ru/ogl/nlrt/nbrt_mko_2513891.pdf</w:t>
        </w:r>
      </w:hyperlink>
    </w:p>
    <w:p w:rsidR="00C4585D" w:rsidRPr="00C4585D" w:rsidRDefault="00C4585D" w:rsidP="00FB6708"/>
    <w:p w:rsidR="00BC73C0" w:rsidRDefault="00BC73C0" w:rsidP="00FB6708"/>
    <w:p w:rsidR="00BC73C0" w:rsidRDefault="00BC73C0" w:rsidP="00BC73C0">
      <w:r>
        <w:t>433. 84(4Герм);   В26</w:t>
      </w:r>
    </w:p>
    <w:p w:rsidR="00BC73C0" w:rsidRDefault="00BC73C0" w:rsidP="00BC73C0">
      <w:r>
        <w:t xml:space="preserve">    1777153-Л - аб; 1777154-Л - од</w:t>
      </w:r>
    </w:p>
    <w:p w:rsidR="00BC73C0" w:rsidRDefault="00BC73C0" w:rsidP="00BC73C0">
      <w:r>
        <w:t xml:space="preserve">    Вебер, Сюзанна</w:t>
      </w:r>
    </w:p>
    <w:p w:rsidR="00BC73C0" w:rsidRDefault="00BC73C0" w:rsidP="00BC73C0">
      <w:r>
        <w:t>Паша и папа : рассказы для семейного чтения / Сюзанна Вебер; с иллюстрациями Сюзанна Гёлих; [пер с нем. О. Бычковой]. - 3-е изд. - Москва : Манн, Иванов и Фербер, 2019. - 68, [4] c. : ил.. - ISBN 978-5-00117-977-1 : 432,19</w:t>
      </w:r>
    </w:p>
    <w:p w:rsidR="00BC73C0" w:rsidRPr="00C4585D" w:rsidRDefault="00BC73C0" w:rsidP="00BC73C0">
      <w:r>
        <w:t xml:space="preserve">    Оглавление: </w:t>
      </w:r>
      <w:hyperlink r:id="rId276" w:history="1">
        <w:r w:rsidR="00C4585D" w:rsidRPr="00EB74C7">
          <w:rPr>
            <w:rStyle w:val="a8"/>
          </w:rPr>
          <w:t>http://kitap.tatar.ru/ogl/nlrt/nbrt_mko_2466450.pdf</w:t>
        </w:r>
      </w:hyperlink>
    </w:p>
    <w:p w:rsidR="00C4585D" w:rsidRPr="00C4585D" w:rsidRDefault="00C4585D" w:rsidP="00BC73C0"/>
    <w:p w:rsidR="00BC73C0" w:rsidRDefault="00BC73C0" w:rsidP="00BC73C0"/>
    <w:p w:rsidR="00BC73C0" w:rsidRDefault="00BC73C0" w:rsidP="00BC73C0">
      <w:r>
        <w:t>434. Р2;   В29</w:t>
      </w:r>
    </w:p>
    <w:p w:rsidR="00BC73C0" w:rsidRDefault="00BC73C0" w:rsidP="00BC73C0">
      <w:r>
        <w:t xml:space="preserve">    1777431-Л - аб; 1777432-Л - од</w:t>
      </w:r>
    </w:p>
    <w:p w:rsidR="00BC73C0" w:rsidRDefault="00BC73C0" w:rsidP="00BC73C0">
      <w:r>
        <w:t xml:space="preserve">    Венедиктова, Юлия Александровна</w:t>
      </w:r>
    </w:p>
    <w:p w:rsidR="00BC73C0" w:rsidRDefault="00BC73C0" w:rsidP="00BC73C0">
      <w:r>
        <w:t>Веточкин и Плюшкина : [рассказ] / Юлия Венедиктова; [иллюстрации К. Бугровой]. - Москва : Издательской Дом Мещерякова, 2019. - 31 с. : цв. ил. - (Такие вот истории).. - ISBN 978-5-00108-475-4 : 309,21</w:t>
      </w:r>
    </w:p>
    <w:p w:rsidR="00BC73C0" w:rsidRDefault="00BC73C0" w:rsidP="00BC73C0"/>
    <w:p w:rsidR="00BC73C0" w:rsidRDefault="00BC73C0" w:rsidP="00BC73C0">
      <w:r>
        <w:t>435. Р2;   В68</w:t>
      </w:r>
    </w:p>
    <w:p w:rsidR="00BC73C0" w:rsidRDefault="00BC73C0" w:rsidP="00BC73C0">
      <w:r>
        <w:t xml:space="preserve">    1766637-Л - кх</w:t>
      </w:r>
    </w:p>
    <w:p w:rsidR="00BC73C0" w:rsidRDefault="00BC73C0" w:rsidP="00BC73C0">
      <w:r>
        <w:t xml:space="preserve">    Волчек, Яков</w:t>
      </w:r>
    </w:p>
    <w:p w:rsidR="00BC73C0" w:rsidRDefault="00BC73C0" w:rsidP="00BC73C0">
      <w:r>
        <w:t>Карай. Сын карая / Яков Волчек. - Москва : Государственное издательство детской литературы Министерства Просвещения РСФСР, 1963. - 334, [2] с. : ил. - (Библиотека приключений и научной фантастики). : 150,00</w:t>
      </w:r>
    </w:p>
    <w:p w:rsidR="00BC73C0" w:rsidRDefault="00BC73C0" w:rsidP="00BC73C0"/>
    <w:p w:rsidR="00BC73C0" w:rsidRDefault="00BC73C0" w:rsidP="00BC73C0">
      <w:r>
        <w:t>436. Р2;   Г19</w:t>
      </w:r>
    </w:p>
    <w:p w:rsidR="00BC73C0" w:rsidRDefault="00BC73C0" w:rsidP="00BC73C0">
      <w:r>
        <w:t xml:space="preserve">    104131-М - кх; 103869-М - кх</w:t>
      </w:r>
    </w:p>
    <w:p w:rsidR="00BC73C0" w:rsidRDefault="00BC73C0" w:rsidP="00BC73C0">
      <w:r>
        <w:t xml:space="preserve">    Гансовский, Север Феликсович</w:t>
      </w:r>
    </w:p>
    <w:p w:rsidR="00BC73C0" w:rsidRDefault="00BC73C0" w:rsidP="00BC73C0">
      <w:r>
        <w:t>Стальная змея : сборник научно-фантастических рассказов / С. Ф. Гансовский; [ред. В. М. Климачева]. - Москва : Знание, 1991. - 302 с. - Содерж.: Кристалл; Хозяин бухты; Черный камень; Новая сигнальная; Полигон; Электрическое вдохновение; Голос; Операция; Пробуждение и др.. - ISBN 5-07-001323-8 : 3,00</w:t>
      </w:r>
    </w:p>
    <w:p w:rsidR="00BC73C0" w:rsidRDefault="00BC73C0" w:rsidP="00BC73C0"/>
    <w:p w:rsidR="00BC73C0" w:rsidRDefault="00BC73C0" w:rsidP="00BC73C0">
      <w:r>
        <w:t>437. И(Англ);   Г20</w:t>
      </w:r>
    </w:p>
    <w:p w:rsidR="00BC73C0" w:rsidRDefault="00BC73C0" w:rsidP="00BC73C0">
      <w:r>
        <w:t xml:space="preserve">    1777183-Л - аб; 1777184-Л - од</w:t>
      </w:r>
    </w:p>
    <w:p w:rsidR="00BC73C0" w:rsidRDefault="00BC73C0" w:rsidP="00BC73C0">
      <w:r>
        <w:t xml:space="preserve">    Гарднер, Салли</w:t>
      </w:r>
    </w:p>
    <w:p w:rsidR="00BC73C0" w:rsidRDefault="00BC73C0" w:rsidP="00BC73C0">
      <w:r>
        <w:t>Дело о пропавшем великане / Салли Гарднер; [перевод с английского Е. Ю. Рыбаковой] ; иллюстрации Дэвида Робертса. - Москва : #эксмодетство : Эксмо, 2019. - 203, [2] c. : ил. - (Крылья и Ко. Волшебное детективное агентство, кн. 3).. - ISBN 978-5-04-100803-1 : 262,35</w:t>
      </w:r>
    </w:p>
    <w:p w:rsidR="00BC73C0" w:rsidRDefault="00BC73C0" w:rsidP="00BC73C0"/>
    <w:p w:rsidR="00BC73C0" w:rsidRDefault="00BC73C0" w:rsidP="00BC73C0">
      <w:r>
        <w:t>438. И(Амер);   Г34</w:t>
      </w:r>
    </w:p>
    <w:p w:rsidR="00BC73C0" w:rsidRDefault="00BC73C0" w:rsidP="00BC73C0">
      <w:r>
        <w:t xml:space="preserve">    1777223-Л - аб; 1777224-Л - од</w:t>
      </w:r>
    </w:p>
    <w:p w:rsidR="00BC73C0" w:rsidRDefault="00BC73C0" w:rsidP="00BC73C0">
      <w:r>
        <w:t xml:space="preserve">    Генри</w:t>
      </w:r>
    </w:p>
    <w:p w:rsidR="00BC73C0" w:rsidRDefault="00BC73C0" w:rsidP="00BC73C0">
      <w:r>
        <w:t>Вождь краснокожих : [рассказы] / О. Генри; пер. с англ.Е. Калашниковой ; Т. Озерской ; М. Лорие ; Н. Дарузес. - Москва : Эксмо, 2019. - 124, [2] с.; 21. - (Классика в школе и дома). - (Внеклассное чтение). - Содерж.: Друзья из Сан-Розарио ; Джимми Хейз и Мьюриэл ; Превращение Джимми Валентайна ; Санаторий на ранчо ; Елка с сюрпризом ; Дары волхвов ; Последний лист ; Вождь краснокожих. - ISBN 978-5-04-102493-2 Классика в школе. - ISBN 978-5-04-102494-9 Внеклассное чтение : 118,58</w:t>
      </w:r>
    </w:p>
    <w:p w:rsidR="00BC73C0" w:rsidRPr="00C4585D" w:rsidRDefault="00BC73C0" w:rsidP="00BC73C0">
      <w:r>
        <w:t xml:space="preserve">    Оглавление: </w:t>
      </w:r>
      <w:hyperlink r:id="rId277" w:history="1">
        <w:r w:rsidR="00C4585D" w:rsidRPr="00EB74C7">
          <w:rPr>
            <w:rStyle w:val="a8"/>
          </w:rPr>
          <w:t>http://kitap.tatar.ru/ogl/nlrt/nbrt_mko_2513982.pdf</w:t>
        </w:r>
      </w:hyperlink>
    </w:p>
    <w:p w:rsidR="00C4585D" w:rsidRPr="00C4585D" w:rsidRDefault="00C4585D" w:rsidP="00BC73C0"/>
    <w:p w:rsidR="00BC73C0" w:rsidRDefault="00BC73C0" w:rsidP="00BC73C0"/>
    <w:p w:rsidR="00BC73C0" w:rsidRDefault="00BC73C0" w:rsidP="00BC73C0">
      <w:r>
        <w:t>439. И(Амер);   Г46</w:t>
      </w:r>
    </w:p>
    <w:p w:rsidR="00BC73C0" w:rsidRDefault="00BC73C0" w:rsidP="00BC73C0">
      <w:r>
        <w:t xml:space="preserve">    1776955-Л - аб; 1776956-Л - од</w:t>
      </w:r>
    </w:p>
    <w:p w:rsidR="00BC73C0" w:rsidRDefault="00BC73C0" w:rsidP="00BC73C0">
      <w:r>
        <w:t xml:space="preserve">    Гидвиц, Адам</w:t>
      </w:r>
    </w:p>
    <w:p w:rsidR="00BC73C0" w:rsidRDefault="00BC73C0" w:rsidP="00BC73C0">
      <w:r>
        <w:t>Рассказ инквизитора, или Трое удивительных детей и их святая собака / Адам Гидвиц; иллюминатор Хатем Али ; [пер. с англ. М.С. Галиной] . - Москва : Карьера Пресс, 2018. - 384  c. : ил. - Библиогр.: с. 367-368. - На обл. в надзагл.: Бестселлер New York Times. - ISBN 978-5-00074-196-2 : 582,12</w:t>
      </w:r>
    </w:p>
    <w:p w:rsidR="00BC73C0" w:rsidRDefault="00BC73C0" w:rsidP="00BC73C0"/>
    <w:p w:rsidR="00BC73C0" w:rsidRDefault="00BC73C0" w:rsidP="00BC73C0">
      <w:r>
        <w:t>440. Р1;   Г58</w:t>
      </w:r>
    </w:p>
    <w:p w:rsidR="00BC73C0" w:rsidRDefault="00BC73C0" w:rsidP="00BC73C0">
      <w:r>
        <w:t xml:space="preserve">    1776692-Л - аб; 1776693-Л - од</w:t>
      </w:r>
    </w:p>
    <w:p w:rsidR="00BC73C0" w:rsidRDefault="00BC73C0" w:rsidP="00BC73C0">
      <w:r>
        <w:t xml:space="preserve">    Гоголь, Николай Васильевич</w:t>
      </w:r>
    </w:p>
    <w:p w:rsidR="00BC73C0" w:rsidRDefault="00BC73C0" w:rsidP="00BC73C0">
      <w:r>
        <w:t>Мертвые души / Николай Васильевич Гоголь. - Москва : Эксмо, 2019. - 320 c. - (Классика в школе).. - ISBN 978-5-699-73927-1 : 190,19</w:t>
      </w:r>
    </w:p>
    <w:p w:rsidR="00BC73C0" w:rsidRDefault="00BC73C0" w:rsidP="00BC73C0"/>
    <w:p w:rsidR="00BC73C0" w:rsidRDefault="00BC73C0" w:rsidP="00BC73C0">
      <w:r>
        <w:t>441. Р2;   Г71</w:t>
      </w:r>
    </w:p>
    <w:p w:rsidR="00BC73C0" w:rsidRDefault="00BC73C0" w:rsidP="00BC73C0">
      <w:r>
        <w:t xml:space="preserve">    1776321-Л - аб; 1776322-Л - од</w:t>
      </w:r>
    </w:p>
    <w:p w:rsidR="00BC73C0" w:rsidRDefault="00BC73C0" w:rsidP="00BC73C0">
      <w:r>
        <w:t xml:space="preserve">    Горький, Максим</w:t>
      </w:r>
    </w:p>
    <w:p w:rsidR="00BC73C0" w:rsidRDefault="00BC73C0" w:rsidP="00BC73C0">
      <w:r>
        <w:t>Детство : повесть / Максим Горький; рисунки Б. А. Дехтерёва ; гравировал Ф. С. Быков ; [авт. предисл. В. А. Карпова] . - Москва : Детская литература, [2019]. - 317, [2] c. : портр., ил. - (Школьная библиотека). - Слов. непонят. слов и выражений: с. 310-318. - ISBN 978-5-08-006049-6 : 353,21</w:t>
      </w:r>
    </w:p>
    <w:p w:rsidR="00BC73C0" w:rsidRDefault="00BC73C0" w:rsidP="00BC73C0"/>
    <w:p w:rsidR="00BC73C0" w:rsidRDefault="00BC73C0" w:rsidP="00BC73C0">
      <w:r>
        <w:t>442. 84(2=411.2)6;   Г71</w:t>
      </w:r>
    </w:p>
    <w:p w:rsidR="00BC73C0" w:rsidRDefault="00BC73C0" w:rsidP="00BC73C0">
      <w:r>
        <w:lastRenderedPageBreak/>
        <w:t xml:space="preserve">    1777139-Л - аб; 1777140-Л - од</w:t>
      </w:r>
    </w:p>
    <w:p w:rsidR="00BC73C0" w:rsidRDefault="00BC73C0" w:rsidP="00BC73C0">
      <w:r>
        <w:t xml:space="preserve">    Горький, Максим</w:t>
      </w:r>
    </w:p>
    <w:p w:rsidR="00BC73C0" w:rsidRDefault="00BC73C0" w:rsidP="00BC73C0">
      <w:r>
        <w:t>Рассказы и сказки / Максим Горький; [вступ. ст. и коммент. А. С. Карпова; гравюры худож. Л. П. Дурасова]. - Москва : Детская литература, 2019. - 186, [2] c. : ил. - (Школьная библиотека). - Содерж.: Макар Чудра; Старуха Изергиль; Челкаш; Песня о Соколе; Ярмарка в Голтве и др.. - ISBN 978-5-08-006035-9 (в пер.) : 229,02</w:t>
      </w:r>
    </w:p>
    <w:p w:rsidR="00BC73C0" w:rsidRPr="00C4585D" w:rsidRDefault="00BC73C0" w:rsidP="00BC73C0">
      <w:r>
        <w:t xml:space="preserve">    Оглавление: </w:t>
      </w:r>
      <w:hyperlink r:id="rId278" w:history="1">
        <w:r w:rsidR="00C4585D" w:rsidRPr="00EB74C7">
          <w:rPr>
            <w:rStyle w:val="a8"/>
          </w:rPr>
          <w:t>http://kitap.tatar.ru/ogl/nlrt/nbrt_mko_2455805.pdf</w:t>
        </w:r>
      </w:hyperlink>
    </w:p>
    <w:p w:rsidR="00C4585D" w:rsidRPr="00C4585D" w:rsidRDefault="00C4585D" w:rsidP="00BC73C0"/>
    <w:p w:rsidR="00BC73C0" w:rsidRDefault="00BC73C0" w:rsidP="00BC73C0"/>
    <w:p w:rsidR="00BC73C0" w:rsidRDefault="00BC73C0" w:rsidP="00BC73C0">
      <w:r>
        <w:t>443. Р2;   Г79</w:t>
      </w:r>
    </w:p>
    <w:p w:rsidR="00BC73C0" w:rsidRDefault="00BC73C0" w:rsidP="00BC73C0">
      <w:r>
        <w:t xml:space="preserve">    1766217-Л - кх</w:t>
      </w:r>
    </w:p>
    <w:p w:rsidR="00BC73C0" w:rsidRDefault="00BC73C0" w:rsidP="00BC73C0">
      <w:r>
        <w:t xml:space="preserve">    Гребнев, Григорий Никитич</w:t>
      </w:r>
    </w:p>
    <w:p w:rsidR="00BC73C0" w:rsidRDefault="00BC73C0" w:rsidP="00BC73C0">
      <w:r>
        <w:t>Пропавшее сокровище. Мир иной : повести / Г. Н. Гребнев; рисунки Н. Поливанова и В. Трубковича. - Москва : Государственное издательство детской литературы Министерства Просвещения РСФСР, 1961. - 254, [2] c. : ил. - (Библиотека приключений и научной фантастики). : 70,00</w:t>
      </w:r>
    </w:p>
    <w:p w:rsidR="00BC73C0" w:rsidRDefault="00BC73C0" w:rsidP="00BC73C0"/>
    <w:p w:rsidR="00BC73C0" w:rsidRDefault="00BC73C0" w:rsidP="00BC73C0">
      <w:r>
        <w:t>444. И(Фр);   Г84</w:t>
      </w:r>
    </w:p>
    <w:p w:rsidR="00BC73C0" w:rsidRDefault="00BC73C0" w:rsidP="00BC73C0">
      <w:r>
        <w:t xml:space="preserve">    1777405-Л - аб; 1777406-Л - од</w:t>
      </w:r>
    </w:p>
    <w:p w:rsidR="00BC73C0" w:rsidRDefault="00BC73C0" w:rsidP="00BC73C0">
      <w:r>
        <w:t xml:space="preserve">    Гримальди, Виржини</w:t>
      </w:r>
    </w:p>
    <w:p w:rsidR="00BC73C0" w:rsidRDefault="00BC73C0" w:rsidP="00BC73C0">
      <w:r>
        <w:t>Аромат счастья сильнее в дождь / Вирджини Гримальди; [перевод с французского Н. Жуковой]. - Москва : Эксмо, 2019. - 317, [1] с.. - ISBN 978-5-04-102944-9 : 321,53</w:t>
      </w:r>
    </w:p>
    <w:p w:rsidR="00BC73C0" w:rsidRPr="00C4585D" w:rsidRDefault="00BC73C0" w:rsidP="00BC73C0">
      <w:r>
        <w:t xml:space="preserve">    Оглавление: </w:t>
      </w:r>
      <w:hyperlink r:id="rId279" w:history="1">
        <w:r w:rsidR="00C4585D" w:rsidRPr="00EB74C7">
          <w:rPr>
            <w:rStyle w:val="a8"/>
          </w:rPr>
          <w:t>http://kitap.tatar.ru/ogl/nlrt/nbrt_mko_2513866.pdf</w:t>
        </w:r>
      </w:hyperlink>
    </w:p>
    <w:p w:rsidR="00C4585D" w:rsidRPr="00C4585D" w:rsidRDefault="00C4585D" w:rsidP="00BC73C0"/>
    <w:p w:rsidR="00BC73C0" w:rsidRDefault="00BC73C0" w:rsidP="00BC73C0"/>
    <w:p w:rsidR="00BC73C0" w:rsidRDefault="00BC73C0" w:rsidP="00BC73C0">
      <w:r>
        <w:t xml:space="preserve">445. ;   </w:t>
      </w:r>
    </w:p>
    <w:p w:rsidR="00BC73C0" w:rsidRDefault="00BC73C0" w:rsidP="00BC73C0">
      <w:r>
        <w:t xml:space="preserve">     - ; 1777083-Л - аб; 1777084-Л - од</w:t>
      </w:r>
    </w:p>
    <w:p w:rsidR="00BC73C0" w:rsidRDefault="00BC73C0" w:rsidP="00BC73C0">
      <w:r>
        <w:t xml:space="preserve">    Гутман, Коля</w:t>
      </w:r>
    </w:p>
    <w:p w:rsidR="00BC73C0" w:rsidRDefault="00BC73C0" w:rsidP="00BC73C0">
      <w:r>
        <w:t>Пёс Веник ищет друзей : [для мл. шк.возраста] / Коля Гутман; перевод с французского Иры Филипповой ; иллюстрации Марка Бутавана. - Москва : КомпасГид, 2019. - 50, [5] c. : ил. - (Пёс Веник).. - ISBN 978-5-907178-02-1</w:t>
      </w:r>
    </w:p>
    <w:p w:rsidR="00BC73C0" w:rsidRPr="00C4585D" w:rsidRDefault="00BC73C0" w:rsidP="00BC73C0">
      <w:r>
        <w:t xml:space="preserve">    Оглавление: </w:t>
      </w:r>
      <w:hyperlink r:id="rId280" w:history="1">
        <w:r w:rsidR="00C4585D" w:rsidRPr="00EB74C7">
          <w:rPr>
            <w:rStyle w:val="a8"/>
          </w:rPr>
          <w:t>http://kitap.tatar.ru/ogl/nlrt/nbrt_mko_2491863.pdf</w:t>
        </w:r>
      </w:hyperlink>
    </w:p>
    <w:p w:rsidR="00C4585D" w:rsidRPr="00C4585D" w:rsidRDefault="00C4585D" w:rsidP="00BC73C0"/>
    <w:p w:rsidR="00BC73C0" w:rsidRDefault="00BC73C0" w:rsidP="00BC73C0"/>
    <w:p w:rsidR="00BC73C0" w:rsidRDefault="00BC73C0" w:rsidP="00BC73C0">
      <w:r>
        <w:t>446. Р2;   Г97</w:t>
      </w:r>
    </w:p>
    <w:p w:rsidR="00BC73C0" w:rsidRDefault="00BC73C0" w:rsidP="00BC73C0">
      <w:r>
        <w:t xml:space="preserve">    1766590-Л - кх; 1766591-Л - чз1</w:t>
      </w:r>
    </w:p>
    <w:p w:rsidR="00BC73C0" w:rsidRDefault="00BC73C0" w:rsidP="00BC73C0">
      <w:r>
        <w:t xml:space="preserve">    Гуцко, Денис</w:t>
      </w:r>
    </w:p>
    <w:p w:rsidR="00BC73C0" w:rsidRDefault="00BC73C0" w:rsidP="00BC73C0">
      <w:r>
        <w:t>Там, при реках Вавилона : повести и рассказы / Денис Гуцко. - Москва : АНО "Редакция журнала "Дружба народов", 2008. - 366, [1] с. - (Лучшая современная проза). - Содерж.: Апсны абукет : повесть; Там, при реках Вавилона : повесть; Покемонов день : повесть; Орлы над трупами : рассказ; Ева не нужна : рассказ. - ISBN 978-5-7093-0381-2 : 250,00</w:t>
      </w:r>
    </w:p>
    <w:p w:rsidR="00BC73C0" w:rsidRPr="00C4585D" w:rsidRDefault="00BC73C0" w:rsidP="00BC73C0">
      <w:r>
        <w:t xml:space="preserve">    Оглавление: </w:t>
      </w:r>
      <w:hyperlink r:id="rId281" w:history="1">
        <w:r w:rsidR="00C4585D" w:rsidRPr="00EB74C7">
          <w:rPr>
            <w:rStyle w:val="a8"/>
          </w:rPr>
          <w:t>http://kitap.tatar.ru/ogl/nlrt/nbrt_obr_2267293.pdf</w:t>
        </w:r>
      </w:hyperlink>
    </w:p>
    <w:p w:rsidR="00C4585D" w:rsidRPr="00C4585D" w:rsidRDefault="00C4585D" w:rsidP="00BC73C0"/>
    <w:p w:rsidR="00BC73C0" w:rsidRDefault="00BC73C0" w:rsidP="00BC73C0"/>
    <w:p w:rsidR="00BC73C0" w:rsidRDefault="00BC73C0" w:rsidP="00BC73C0">
      <w:r>
        <w:t xml:space="preserve">447. ;   </w:t>
      </w:r>
    </w:p>
    <w:p w:rsidR="00BC73C0" w:rsidRDefault="00BC73C0" w:rsidP="00BC73C0">
      <w:r>
        <w:t xml:space="preserve">     - ;  - ;  - ; 1777749-Л - аб; 1777750-Л - од</w:t>
      </w:r>
    </w:p>
    <w:p w:rsidR="00BC73C0" w:rsidRDefault="00BC73C0" w:rsidP="00BC73C0">
      <w:r>
        <w:t xml:space="preserve">    Дашевская, Нина Сергеевна</w:t>
      </w:r>
    </w:p>
    <w:p w:rsidR="00BC73C0" w:rsidRDefault="00BC73C0" w:rsidP="00BC73C0">
      <w:r>
        <w:t>День числа Пи : [повесть] / Нина Дашевская. - Москва : Самокат, 2019. - 194, [1] c. - (Встречное движение).. - ISBN 978-5-91759-503-0</w:t>
      </w:r>
    </w:p>
    <w:p w:rsidR="00BC73C0" w:rsidRDefault="00BC73C0" w:rsidP="00BC73C0"/>
    <w:p w:rsidR="00BC73C0" w:rsidRDefault="00BC73C0" w:rsidP="00BC73C0">
      <w:r>
        <w:t>448. Р2;   Д21</w:t>
      </w:r>
    </w:p>
    <w:p w:rsidR="00BC73C0" w:rsidRDefault="00BC73C0" w:rsidP="00BC73C0">
      <w:r>
        <w:t xml:space="preserve">    1777447-Л - аб; 1777448-Л - од</w:t>
      </w:r>
    </w:p>
    <w:p w:rsidR="00BC73C0" w:rsidRDefault="00BC73C0" w:rsidP="00BC73C0">
      <w:r>
        <w:lastRenderedPageBreak/>
        <w:t xml:space="preserve">    Дашевская, Нина Сергеевна</w:t>
      </w:r>
    </w:p>
    <w:p w:rsidR="00BC73C0" w:rsidRDefault="00BC73C0" w:rsidP="00BC73C0">
      <w:r>
        <w:t>Я не тормоз : [повесть] : [Для среднего и старшего школьного возраста] / Нина Дашевская. - Москва : Самокат, 2019. - 156, [1] c. - (Встречное движение).. - ISBN 978-5-91759-470-5 : 534,27</w:t>
      </w:r>
    </w:p>
    <w:p w:rsidR="00BC73C0" w:rsidRDefault="00BC73C0" w:rsidP="00BC73C0"/>
    <w:p w:rsidR="00BC73C0" w:rsidRDefault="00BC73C0" w:rsidP="00BC73C0">
      <w:r>
        <w:t>449. Р1;   Д36</w:t>
      </w:r>
    </w:p>
    <w:p w:rsidR="00BC73C0" w:rsidRDefault="00BC73C0" w:rsidP="00BC73C0">
      <w:r>
        <w:t xml:space="preserve">    1766078-Л - кх</w:t>
      </w:r>
    </w:p>
    <w:p w:rsidR="00BC73C0" w:rsidRDefault="00BC73C0" w:rsidP="00BC73C0">
      <w:r>
        <w:t xml:space="preserve">    Державин, Гаврила Романович</w:t>
      </w:r>
    </w:p>
    <w:p w:rsidR="00BC73C0" w:rsidRDefault="00BC73C0" w:rsidP="00BC73C0">
      <w:r>
        <w:t>Стихотворения / Г. Р. Державин; [авт. вступ. ст. "Поэтический путь Державина" и прим. В. А. Западов ; оформл. худож. Р. Духно]. - Ленинград : Художественная литература, Лениградское отделение, 1981. - 284, [1] с. : ил., портр. - Алф. указ. стихотворений: с. 278-282 : 100,00</w:t>
      </w:r>
    </w:p>
    <w:p w:rsidR="00BC73C0" w:rsidRDefault="00BC73C0" w:rsidP="00BC73C0"/>
    <w:p w:rsidR="00BC73C0" w:rsidRDefault="00BC73C0" w:rsidP="00BC73C0">
      <w:r>
        <w:t xml:space="preserve">450. ;   </w:t>
      </w:r>
    </w:p>
    <w:p w:rsidR="00BC73C0" w:rsidRDefault="00C4585D" w:rsidP="00BC73C0">
      <w:r>
        <w:t xml:space="preserve">    </w:t>
      </w:r>
      <w:r w:rsidR="00BC73C0">
        <w:t>1777109-Л - аб; 1777110-Л - од</w:t>
      </w:r>
    </w:p>
    <w:p w:rsidR="00BC73C0" w:rsidRDefault="00BC73C0" w:rsidP="00BC73C0">
      <w:r>
        <w:t xml:space="preserve">    Джарман, Джулия</w:t>
      </w:r>
    </w:p>
    <w:p w:rsidR="00BC73C0" w:rsidRDefault="00BC73C0" w:rsidP="00BC73C0">
      <w:r>
        <w:t>Египетская богиня / Джулия Джарман; [пер. с англ. А.Ф. Родиной]. - Москва : Эксмо, 2019. - 176 c. : ил. - (Кошка, гуляющая во времени).. - ISBN 978-5-04-101318-9</w:t>
      </w:r>
    </w:p>
    <w:p w:rsidR="00BC73C0" w:rsidRDefault="00BC73C0" w:rsidP="00BC73C0">
      <w:r>
        <w:t xml:space="preserve">    Оглавление: http://kitap.tatar.ru/ogl/nlrt/nbrt_mko_2465093.pdf</w:t>
      </w:r>
    </w:p>
    <w:p w:rsidR="00BC73C0" w:rsidRDefault="00BC73C0" w:rsidP="00BC73C0"/>
    <w:p w:rsidR="00BC73C0" w:rsidRDefault="00BC73C0" w:rsidP="00BC73C0">
      <w:r>
        <w:t>451. И(Англ);   Д40</w:t>
      </w:r>
    </w:p>
    <w:p w:rsidR="00BC73C0" w:rsidRDefault="00BC73C0" w:rsidP="00BC73C0">
      <w:r>
        <w:t xml:space="preserve">    1777201-Л - аб; 1777202-Л - од</w:t>
      </w:r>
    </w:p>
    <w:p w:rsidR="00BC73C0" w:rsidRDefault="00BC73C0" w:rsidP="00BC73C0">
      <w:r>
        <w:t xml:space="preserve">    Джарман, Джулия</w:t>
      </w:r>
    </w:p>
    <w:p w:rsidR="00BC73C0" w:rsidRDefault="00BC73C0" w:rsidP="00BC73C0">
      <w:r>
        <w:t>Сокровище королевы : [для среднего школьного возраста] / Джулия Джарман; [перевод с английского Т.И. Курочкиной]. - Москва : Эксмо, 2019. - 222 [1] с. : ил.; 21. - (Кошка, гуляющая во времени).. - ISBN 978-5-04-101319-6 : 228,58</w:t>
      </w:r>
    </w:p>
    <w:p w:rsidR="00BC73C0" w:rsidRDefault="00BC73C0" w:rsidP="00BC73C0"/>
    <w:p w:rsidR="00BC73C0" w:rsidRDefault="00BC73C0" w:rsidP="00BC73C0">
      <w:r>
        <w:t>452. И(Англ);   Д40</w:t>
      </w:r>
    </w:p>
    <w:p w:rsidR="00BC73C0" w:rsidRDefault="00BC73C0" w:rsidP="00BC73C0">
      <w:r>
        <w:t xml:space="preserve">    1777181-Л - аб; 1777182-Л - од</w:t>
      </w:r>
    </w:p>
    <w:p w:rsidR="00BC73C0" w:rsidRDefault="00BC73C0" w:rsidP="00BC73C0">
      <w:r>
        <w:t xml:space="preserve">    Джарман, Джулия</w:t>
      </w:r>
    </w:p>
    <w:p w:rsidR="00BC73C0" w:rsidRDefault="00BC73C0" w:rsidP="00BC73C0">
      <w:r>
        <w:t>Повелитель ацтеков / Джулия Джарман; [пер. с англ. Т. И. Курочкиной,  А. Ф. Родиной]. - Москва : Эксмо, 2019. - 221, [1] c. : ил. - (Кошка, гуляющая во времени).. - ISBN 978-5-04-101321-9 : 228,58</w:t>
      </w:r>
    </w:p>
    <w:p w:rsidR="00BC73C0" w:rsidRDefault="00BC73C0" w:rsidP="00BC73C0"/>
    <w:p w:rsidR="00BC73C0" w:rsidRDefault="00BC73C0" w:rsidP="00BC73C0">
      <w:r>
        <w:t>453. И(Англ);   Д40</w:t>
      </w:r>
    </w:p>
    <w:p w:rsidR="00BC73C0" w:rsidRDefault="00BC73C0" w:rsidP="00BC73C0">
      <w:r>
        <w:t xml:space="preserve">    1776603-Л - аб; 17766604-Л - од</w:t>
      </w:r>
    </w:p>
    <w:p w:rsidR="00BC73C0" w:rsidRDefault="00BC73C0" w:rsidP="00BC73C0">
      <w:r>
        <w:t xml:space="preserve">    Джером, Джером Клапка</w:t>
      </w:r>
    </w:p>
    <w:p w:rsidR="002B0762" w:rsidRPr="004158BA" w:rsidRDefault="00BC73C0" w:rsidP="00BC73C0">
      <w:pPr>
        <w:rPr>
          <w:lang w:val="en-US"/>
        </w:rPr>
      </w:pPr>
      <w:r>
        <w:t>Трое в лодке, не считая собаки : [повесть] / Джером К. Джером; иллюстрации Александры Семёновой ; [пер. с англ. М</w:t>
      </w:r>
      <w:r w:rsidRPr="004158BA">
        <w:rPr>
          <w:lang w:val="en-US"/>
        </w:rPr>
        <w:t xml:space="preserve">. </w:t>
      </w:r>
      <w:r>
        <w:t>Донского</w:t>
      </w:r>
      <w:r w:rsidRPr="004158BA">
        <w:rPr>
          <w:lang w:val="en-US"/>
        </w:rPr>
        <w:t xml:space="preserve">, </w:t>
      </w:r>
      <w:r>
        <w:t>Э</w:t>
      </w:r>
      <w:r w:rsidRPr="004158BA">
        <w:rPr>
          <w:lang w:val="en-US"/>
        </w:rPr>
        <w:t xml:space="preserve">. </w:t>
      </w:r>
      <w:r>
        <w:t>Линецкой</w:t>
      </w:r>
      <w:r w:rsidRPr="004158BA">
        <w:rPr>
          <w:lang w:val="en-US"/>
        </w:rPr>
        <w:t xml:space="preserve">]. - </w:t>
      </w:r>
      <w:r>
        <w:t>Москва</w:t>
      </w:r>
      <w:r w:rsidRPr="004158BA">
        <w:rPr>
          <w:lang w:val="en-US"/>
        </w:rPr>
        <w:t xml:space="preserve"> : </w:t>
      </w:r>
      <w:r>
        <w:t>Нигма</w:t>
      </w:r>
      <w:r w:rsidRPr="004158BA">
        <w:rPr>
          <w:lang w:val="en-US"/>
        </w:rPr>
        <w:t xml:space="preserve">, 2018. - 344 </w:t>
      </w:r>
      <w:r>
        <w:t>с</w:t>
      </w:r>
      <w:r w:rsidRPr="004158BA">
        <w:rPr>
          <w:lang w:val="en-US"/>
        </w:rPr>
        <w:t xml:space="preserve">. : </w:t>
      </w:r>
      <w:r>
        <w:t>ил</w:t>
      </w:r>
      <w:r w:rsidRPr="004158BA">
        <w:rPr>
          <w:lang w:val="en-US"/>
        </w:rPr>
        <w:t xml:space="preserve">. - </w:t>
      </w:r>
      <w:r>
        <w:t>Загл</w:t>
      </w:r>
      <w:r w:rsidRPr="004158BA">
        <w:rPr>
          <w:lang w:val="en-US"/>
        </w:rPr>
        <w:t xml:space="preserve">. </w:t>
      </w:r>
      <w:r>
        <w:t>и</w:t>
      </w:r>
      <w:r w:rsidRPr="004158BA">
        <w:rPr>
          <w:lang w:val="en-US"/>
        </w:rPr>
        <w:t xml:space="preserve"> </w:t>
      </w:r>
      <w:r>
        <w:t>авт</w:t>
      </w:r>
      <w:r w:rsidRPr="004158BA">
        <w:rPr>
          <w:lang w:val="en-US"/>
        </w:rPr>
        <w:t xml:space="preserve">. </w:t>
      </w:r>
      <w:r>
        <w:t>ориг</w:t>
      </w:r>
      <w:r w:rsidRPr="004158BA">
        <w:rPr>
          <w:lang w:val="en-US"/>
        </w:rPr>
        <w:t>.: Three Men in a Boat (To Say Nothing of the Dog) / Jerome K. Jerome. - ISBN 978-5-4335-0468-4 : 701,14</w:t>
      </w:r>
    </w:p>
    <w:p w:rsidR="002B0762" w:rsidRPr="004158BA" w:rsidRDefault="002B0762" w:rsidP="00BC73C0">
      <w:pPr>
        <w:rPr>
          <w:lang w:val="en-US"/>
        </w:rPr>
      </w:pPr>
    </w:p>
    <w:p w:rsidR="002B0762" w:rsidRDefault="002B0762" w:rsidP="002B0762">
      <w:r>
        <w:t>454. И(Амер);   Д42</w:t>
      </w:r>
    </w:p>
    <w:p w:rsidR="002B0762" w:rsidRDefault="002B0762" w:rsidP="002B0762">
      <w:r>
        <w:t xml:space="preserve">    1777199-Л - аб; 1777200-Л - од</w:t>
      </w:r>
    </w:p>
    <w:p w:rsidR="002B0762" w:rsidRDefault="002B0762" w:rsidP="002B0762">
      <w:r>
        <w:t xml:space="preserve">    Джонс, Лина</w:t>
      </w:r>
    </w:p>
    <w:p w:rsidR="002B0762" w:rsidRDefault="002B0762" w:rsidP="002B0762">
      <w:r>
        <w:t>Секретный ключ / Лина Джонс; [перевод с английского Е. Семенюк]. - Москва : #эксмодетство : Эксмо, 2019. - 348, [2] c. - (Детективное агенство Агаты, кн. 1). - На обл.: Не бывает слишком странных дел.... - ISBN 978-5-04-098354-4 : 287,76</w:t>
      </w:r>
    </w:p>
    <w:p w:rsidR="002B0762" w:rsidRPr="00C4585D" w:rsidRDefault="002B0762" w:rsidP="002B0762">
      <w:r>
        <w:t xml:space="preserve">    Оглавление: </w:t>
      </w:r>
      <w:hyperlink r:id="rId282" w:history="1">
        <w:r w:rsidR="00C4585D" w:rsidRPr="00EB74C7">
          <w:rPr>
            <w:rStyle w:val="a8"/>
          </w:rPr>
          <w:t>http://kitap.tatar.ru/ogl/nlrt/nbrt_mko_2470423.pd</w:t>
        </w:r>
        <w:r w:rsidR="00C4585D" w:rsidRPr="00EB74C7">
          <w:rPr>
            <w:rStyle w:val="a8"/>
            <w:lang w:val="en-US"/>
          </w:rPr>
          <w:t>f</w:t>
        </w:r>
      </w:hyperlink>
    </w:p>
    <w:p w:rsidR="00C4585D" w:rsidRPr="00C4585D" w:rsidRDefault="00C4585D" w:rsidP="002B0762"/>
    <w:p w:rsidR="002B0762" w:rsidRDefault="002B0762" w:rsidP="002B0762"/>
    <w:p w:rsidR="002B0762" w:rsidRDefault="002B0762" w:rsidP="002B0762">
      <w:r>
        <w:t>455. Р2;   Д56</w:t>
      </w:r>
    </w:p>
    <w:p w:rsidR="002B0762" w:rsidRDefault="002B0762" w:rsidP="002B0762">
      <w:r>
        <w:lastRenderedPageBreak/>
        <w:t xml:space="preserve">    1777187-Л - аб; 1777188-Л - од</w:t>
      </w:r>
    </w:p>
    <w:p w:rsidR="002B0762" w:rsidRDefault="002B0762" w:rsidP="002B0762">
      <w:r>
        <w:t xml:space="preserve">    Доброчасова, Аня</w:t>
      </w:r>
    </w:p>
    <w:p w:rsidR="002B0762" w:rsidRDefault="002B0762" w:rsidP="002B0762">
      <w:r>
        <w:t>Большие и маленькие приключения с Хвостиком : [для младшего школьного возраста] / Аня Доброчасова. - Москва : Издательский дом Мещерякова, 2019. - 183 c. : ил. - (Вовка с Хвостиком).. - ISBN 978-5-00108-487-7 : 469,59</w:t>
      </w:r>
    </w:p>
    <w:p w:rsidR="002B0762" w:rsidRPr="00C4585D" w:rsidRDefault="002B0762" w:rsidP="002B0762">
      <w:r>
        <w:t xml:space="preserve">    Оглавление: </w:t>
      </w:r>
      <w:hyperlink r:id="rId283" w:history="1">
        <w:r w:rsidR="00C4585D" w:rsidRPr="00EB74C7">
          <w:rPr>
            <w:rStyle w:val="a8"/>
          </w:rPr>
          <w:t>http://kitap.tatar.ru/ogl/nlrt/nbrt_mko_2466874.pdf</w:t>
        </w:r>
      </w:hyperlink>
    </w:p>
    <w:p w:rsidR="00C4585D" w:rsidRPr="00C4585D" w:rsidRDefault="00C4585D" w:rsidP="002B0762"/>
    <w:p w:rsidR="002B0762" w:rsidRDefault="002B0762" w:rsidP="002B0762"/>
    <w:p w:rsidR="002B0762" w:rsidRDefault="002B0762" w:rsidP="002B0762">
      <w:r>
        <w:t>456. И(Англ);   Д62</w:t>
      </w:r>
    </w:p>
    <w:p w:rsidR="002B0762" w:rsidRDefault="002B0762" w:rsidP="002B0762">
      <w:r>
        <w:t xml:space="preserve">    1776567-Ф - аб; 1776568-Ф - од</w:t>
      </w:r>
    </w:p>
    <w:p w:rsidR="002B0762" w:rsidRDefault="002B0762" w:rsidP="002B0762">
      <w:r>
        <w:t xml:space="preserve">    Дойл, Артур Конан</w:t>
      </w:r>
    </w:p>
    <w:p w:rsidR="002B0762" w:rsidRDefault="002B0762" w:rsidP="002B0762">
      <w:r>
        <w:t>Возвращение Шерлока Холмса : [рассказы / Артур Конан Дойл; иллюстрации Олега Пахомова ; [пер. с англ.: Л. Я. Боровой [и др.]]. - Москва : Нигма, 2019. - 320 с. : цв. ил. - (Страна приключений). - Загл. и авт. ориг.: The return of Sherlock Holmes / Arthur Conan Doyle. - Содерж.: Пустой дом; Подрядчик из Норвуда; Пляшущие человечки; Одинокая велосипедистка; Случай в интернате и др.. - ISBN 978-5-4335-0703-6 : 927,52</w:t>
      </w:r>
    </w:p>
    <w:p w:rsidR="002B0762" w:rsidRPr="00C4585D" w:rsidRDefault="002B0762" w:rsidP="002B0762">
      <w:r>
        <w:t xml:space="preserve">    Оглавление: </w:t>
      </w:r>
      <w:hyperlink r:id="rId284" w:history="1">
        <w:r w:rsidR="00C4585D" w:rsidRPr="00EB74C7">
          <w:rPr>
            <w:rStyle w:val="a8"/>
          </w:rPr>
          <w:t>http://kitap.tatar.ru/ogl/nlrt/nbrt_mko_2512638.pdf</w:t>
        </w:r>
      </w:hyperlink>
    </w:p>
    <w:p w:rsidR="00C4585D" w:rsidRPr="00C4585D" w:rsidRDefault="00C4585D" w:rsidP="002B0762"/>
    <w:p w:rsidR="002B0762" w:rsidRDefault="002B0762" w:rsidP="002B0762"/>
    <w:p w:rsidR="002B0762" w:rsidRDefault="002B0762" w:rsidP="002B0762">
      <w:r>
        <w:t>457. И(Англ);   Д62</w:t>
      </w:r>
    </w:p>
    <w:p w:rsidR="002B0762" w:rsidRDefault="002B0762" w:rsidP="002B0762">
      <w:r>
        <w:t xml:space="preserve">    1776971-Л - од; 1776972-Л - кх</w:t>
      </w:r>
    </w:p>
    <w:p w:rsidR="002B0762" w:rsidRDefault="002B0762" w:rsidP="002B0762">
      <w:r>
        <w:t xml:space="preserve">    Дойл, Артур Конан</w:t>
      </w:r>
    </w:p>
    <w:p w:rsidR="002B0762" w:rsidRDefault="002B0762" w:rsidP="002B0762">
      <w:r>
        <w:t>Затерянный мир : [роман] / Артур Конан Дойл; художник Н. Краснова ; [пер. с англ. Н. А. Волжиной]. - Москва : Издательский дом Верже, 2018. - 352 с. : ил.. - ISBN 978-5-906928-44-3 : 3440,03</w:t>
      </w:r>
    </w:p>
    <w:p w:rsidR="002B0762" w:rsidRPr="00C4585D" w:rsidRDefault="002B0762" w:rsidP="002B0762">
      <w:r>
        <w:t xml:space="preserve">    Оглавление: </w:t>
      </w:r>
      <w:hyperlink r:id="rId285" w:history="1">
        <w:r w:rsidR="00C4585D" w:rsidRPr="00EB74C7">
          <w:rPr>
            <w:rStyle w:val="a8"/>
          </w:rPr>
          <w:t>http://kitap.tatar.ru/ogl/nlrt/nbrt_mko_2514430.pdf</w:t>
        </w:r>
      </w:hyperlink>
    </w:p>
    <w:p w:rsidR="00C4585D" w:rsidRPr="00C4585D" w:rsidRDefault="00C4585D" w:rsidP="002B0762"/>
    <w:p w:rsidR="002B0762" w:rsidRDefault="002B0762" w:rsidP="002B0762"/>
    <w:p w:rsidR="002B0762" w:rsidRDefault="002B0762" w:rsidP="002B0762">
      <w:r>
        <w:t>458. И(Англ);   Д62</w:t>
      </w:r>
    </w:p>
    <w:p w:rsidR="002B0762" w:rsidRDefault="002B0762" w:rsidP="002B0762">
      <w:r>
        <w:t xml:space="preserve">    1776881-Л - аб; 1776882-Л - од</w:t>
      </w:r>
    </w:p>
    <w:p w:rsidR="002B0762" w:rsidRDefault="002B0762" w:rsidP="002B0762">
      <w:r>
        <w:t xml:space="preserve">    Дойл, Артур Конан</w:t>
      </w:r>
    </w:p>
    <w:p w:rsidR="002B0762" w:rsidRPr="004158BA" w:rsidRDefault="002B0762" w:rsidP="002B0762">
      <w:pPr>
        <w:rPr>
          <w:lang w:val="en-US"/>
        </w:rPr>
      </w:pPr>
      <w:r>
        <w:t>Рассказы о Шерлоке Холмсе : на русском и английском языках / Артур Конан Дойл; [пер. с англ.: Н. Чуковский [и др.]]. - Москва : Детская литература, 2018. - 301 c. - Текст парал.: рус., англ. . - Содерж.: Пёстрая лента; Союз Рыжих; Человек с рассечённой губой / пер. с англ. Н. Чуковского ; М. Чуковской; Пять зёрнышек апельсина / пер. с англ. Н</w:t>
      </w:r>
      <w:r w:rsidRPr="004158BA">
        <w:rPr>
          <w:lang w:val="en-US"/>
        </w:rPr>
        <w:t xml:space="preserve">. </w:t>
      </w:r>
      <w:r>
        <w:t>Войтинской</w:t>
      </w:r>
      <w:r w:rsidRPr="004158BA">
        <w:rPr>
          <w:lang w:val="en-US"/>
        </w:rPr>
        <w:t xml:space="preserve">; </w:t>
      </w:r>
      <w:r>
        <w:t>Последнее</w:t>
      </w:r>
      <w:r w:rsidRPr="004158BA">
        <w:rPr>
          <w:lang w:val="en-US"/>
        </w:rPr>
        <w:t xml:space="preserve"> </w:t>
      </w:r>
      <w:r>
        <w:t>дело</w:t>
      </w:r>
      <w:r w:rsidRPr="004158BA">
        <w:rPr>
          <w:lang w:val="en-US"/>
        </w:rPr>
        <w:t xml:space="preserve"> </w:t>
      </w:r>
      <w:r>
        <w:t>Холмса</w:t>
      </w:r>
      <w:r w:rsidRPr="004158BA">
        <w:rPr>
          <w:lang w:val="en-US"/>
        </w:rPr>
        <w:t xml:space="preserve"> / </w:t>
      </w:r>
      <w:r>
        <w:t>пер</w:t>
      </w:r>
      <w:r w:rsidRPr="004158BA">
        <w:rPr>
          <w:lang w:val="en-US"/>
        </w:rPr>
        <w:t xml:space="preserve">. </w:t>
      </w:r>
      <w:r>
        <w:t>с</w:t>
      </w:r>
      <w:r w:rsidRPr="004158BA">
        <w:rPr>
          <w:lang w:val="en-US"/>
        </w:rPr>
        <w:t xml:space="preserve"> </w:t>
      </w:r>
      <w:r>
        <w:t>англ</w:t>
      </w:r>
      <w:r w:rsidRPr="004158BA">
        <w:rPr>
          <w:lang w:val="en-US"/>
        </w:rPr>
        <w:t xml:space="preserve">.  </w:t>
      </w:r>
      <w:r>
        <w:t>Д</w:t>
      </w:r>
      <w:r w:rsidRPr="004158BA">
        <w:rPr>
          <w:lang w:val="en-US"/>
        </w:rPr>
        <w:t xml:space="preserve">. </w:t>
      </w:r>
      <w:r>
        <w:t>Лившиц</w:t>
      </w:r>
      <w:r w:rsidRPr="004158BA">
        <w:rPr>
          <w:lang w:val="en-US"/>
        </w:rPr>
        <w:t>; The adventure of the speckled band; The Red-headed League; The man with the twisted lip; The five orange pips; The final problem. - ISBN 978-5-08-006028-1 : 298,76</w:t>
      </w:r>
    </w:p>
    <w:p w:rsidR="002B0762" w:rsidRPr="00C4585D" w:rsidRDefault="002B0762" w:rsidP="002B0762">
      <w:r w:rsidRPr="00C4585D">
        <w:t xml:space="preserve">    </w:t>
      </w:r>
      <w:r>
        <w:t xml:space="preserve">Оглавление: </w:t>
      </w:r>
      <w:hyperlink r:id="rId286" w:history="1">
        <w:r w:rsidR="00C4585D" w:rsidRPr="00EB74C7">
          <w:rPr>
            <w:rStyle w:val="a8"/>
          </w:rPr>
          <w:t>http://kitap.tatar.ru/ogl/nlrt/nbrt_mko_2427701.pdf</w:t>
        </w:r>
      </w:hyperlink>
    </w:p>
    <w:p w:rsidR="00C4585D" w:rsidRPr="00C4585D" w:rsidRDefault="00C4585D" w:rsidP="002B0762"/>
    <w:p w:rsidR="002B0762" w:rsidRDefault="002B0762" w:rsidP="002B0762"/>
    <w:p w:rsidR="002B0762" w:rsidRDefault="002B0762" w:rsidP="002B0762">
      <w:r>
        <w:t>459. И(Англ);   Д62</w:t>
      </w:r>
    </w:p>
    <w:p w:rsidR="002B0762" w:rsidRDefault="002B0762" w:rsidP="002B0762">
      <w:r>
        <w:t xml:space="preserve">    1776569-Ф - аб; 1776570-Ф - од</w:t>
      </w:r>
    </w:p>
    <w:p w:rsidR="002B0762" w:rsidRDefault="002B0762" w:rsidP="002B0762">
      <w:r>
        <w:t xml:space="preserve">    Дойл, Артур Конан</w:t>
      </w:r>
    </w:p>
    <w:p w:rsidR="002B0762" w:rsidRDefault="002B0762" w:rsidP="002B0762">
      <w:r>
        <w:t>Собака Баскервилей : [повесть] / Артур Конан Дойл; иллюстрации Олега Пахомова ; [пер. с англ. Н. А. Волжиной]. - Москва : Нигма, 2019. - 192 с. : ил. - (Страна приключений). - Загл. и авт. ориг.: The hound of the Baskervilles / Arthur Conan Doyle. - ISBN 978-5-4335-0615-2 : 833,03</w:t>
      </w:r>
    </w:p>
    <w:p w:rsidR="002B0762" w:rsidRPr="00C4585D" w:rsidRDefault="002B0762" w:rsidP="002B0762">
      <w:r>
        <w:t xml:space="preserve">    Оглавление: </w:t>
      </w:r>
      <w:hyperlink r:id="rId287" w:history="1">
        <w:r w:rsidR="00C4585D" w:rsidRPr="00EB74C7">
          <w:rPr>
            <w:rStyle w:val="a8"/>
          </w:rPr>
          <w:t>http://kitap.tatar.ru/ogl/nlrt/nbrt_mko_2512643.pdf</w:t>
        </w:r>
      </w:hyperlink>
    </w:p>
    <w:p w:rsidR="00C4585D" w:rsidRPr="00C4585D" w:rsidRDefault="00C4585D" w:rsidP="002B0762"/>
    <w:p w:rsidR="002B0762" w:rsidRDefault="002B0762" w:rsidP="002B0762"/>
    <w:p w:rsidR="002B0762" w:rsidRDefault="002B0762" w:rsidP="002B0762">
      <w:r>
        <w:t>460. Р2;   Д64</w:t>
      </w:r>
    </w:p>
    <w:p w:rsidR="002B0762" w:rsidRDefault="002B0762" w:rsidP="002B0762">
      <w:r>
        <w:lastRenderedPageBreak/>
        <w:t xml:space="preserve">    1766111-Л - кх</w:t>
      </w:r>
    </w:p>
    <w:p w:rsidR="002B0762" w:rsidRDefault="002B0762" w:rsidP="002B0762">
      <w:r>
        <w:t xml:space="preserve">    Долгушин, Юрий Александрович</w:t>
      </w:r>
    </w:p>
    <w:p w:rsidR="002B0762" w:rsidRDefault="002B0762" w:rsidP="002B0762">
      <w:r>
        <w:t>Генератор чудес (ГЧ) / Юрий Долгушин; рисунки Н. Кривова. - Москва : Детская литература, 1967. - 516, [1] c. : ил. - (Библиотека приключений и научной фантастики). : 100,00</w:t>
      </w:r>
    </w:p>
    <w:p w:rsidR="002B0762" w:rsidRDefault="002B0762" w:rsidP="002B0762"/>
    <w:p w:rsidR="002B0762" w:rsidRDefault="002B0762" w:rsidP="002B0762">
      <w:r>
        <w:t>461. И(Англ);   Д67</w:t>
      </w:r>
    </w:p>
    <w:p w:rsidR="002B0762" w:rsidRDefault="002B0762" w:rsidP="002B0762">
      <w:r>
        <w:t xml:space="preserve">    1777743-Ф - аб; 1777744-Ф - од</w:t>
      </w:r>
    </w:p>
    <w:p w:rsidR="002B0762" w:rsidRDefault="002B0762" w:rsidP="002B0762">
      <w:r>
        <w:t xml:space="preserve">    Дональдсон, Джулия</w:t>
      </w:r>
    </w:p>
    <w:p w:rsidR="002B0762" w:rsidRDefault="002B0762" w:rsidP="002B0762">
      <w:r>
        <w:t>Человеткин : Стихи / Джулия Дональдсон; художник Аксель Шеффлер ; перевод с английского  Марины Бородицкой. - Москва : Машины творения, 2019. - 32 с. : ил. - (Машинки творения).. - ISBN 978-5-907022-24-9 : 346,72</w:t>
      </w:r>
    </w:p>
    <w:p w:rsidR="002B0762" w:rsidRPr="00C4585D" w:rsidRDefault="002B0762" w:rsidP="002B0762">
      <w:r>
        <w:t xml:space="preserve">    Оглавление: </w:t>
      </w:r>
      <w:hyperlink r:id="rId288" w:history="1">
        <w:r w:rsidR="00C4585D" w:rsidRPr="00EB74C7">
          <w:rPr>
            <w:rStyle w:val="a8"/>
          </w:rPr>
          <w:t>http://kitap.tatar.ru/ogl/nlrt/nbrt_mko_2514817.pdf</w:t>
        </w:r>
      </w:hyperlink>
    </w:p>
    <w:p w:rsidR="00C4585D" w:rsidRPr="00C4585D" w:rsidRDefault="00C4585D" w:rsidP="002B0762"/>
    <w:p w:rsidR="002B0762" w:rsidRDefault="002B0762" w:rsidP="002B0762"/>
    <w:p w:rsidR="002B0762" w:rsidRDefault="002B0762" w:rsidP="002B0762">
      <w:r>
        <w:t>462. Р1 ;   Д70</w:t>
      </w:r>
    </w:p>
    <w:p w:rsidR="002B0762" w:rsidRDefault="002B0762" w:rsidP="002B0762">
      <w:r>
        <w:t xml:space="preserve">    1765629-Л - кх</w:t>
      </w:r>
    </w:p>
    <w:p w:rsidR="002B0762" w:rsidRDefault="002B0762" w:rsidP="002B0762">
      <w:r>
        <w:t xml:space="preserve">    Достоевский, Федор Михайлович</w:t>
      </w:r>
    </w:p>
    <w:p w:rsidR="002B0762" w:rsidRDefault="002B0762" w:rsidP="002B0762">
      <w:r>
        <w:t>Преступление и наказание : роман в шести частях с эпилогом / Ф. М.  Достоевский; [вступ. ст. К. И. Тюнькина ; худож. Ю. С. Гершкович]. - Москва : Правда, 1988. - 460, [2] с. : ил. : 120,00</w:t>
      </w:r>
    </w:p>
    <w:p w:rsidR="002B0762" w:rsidRDefault="002B0762" w:rsidP="002B0762"/>
    <w:p w:rsidR="002B0762" w:rsidRDefault="002B0762" w:rsidP="002B0762">
      <w:r>
        <w:t>463. Р2;   Д72</w:t>
      </w:r>
    </w:p>
    <w:p w:rsidR="002B0762" w:rsidRDefault="002B0762" w:rsidP="002B0762">
      <w:r>
        <w:t xml:space="preserve">    1777269-Л - аб; 1777270-Л - од</w:t>
      </w:r>
    </w:p>
    <w:p w:rsidR="002B0762" w:rsidRDefault="002B0762" w:rsidP="002B0762">
      <w:r>
        <w:t xml:space="preserve">    Драгунский, Виктор Юзефович</w:t>
      </w:r>
    </w:p>
    <w:p w:rsidR="002B0762" w:rsidRDefault="002B0762" w:rsidP="002B0762">
      <w:r>
        <w:t>Денискины рассказы / Виктор Юзефович Драгунский. - Москва : Эксмо, 2018. - 156 [3] c. - (Внеклассное чтение). - (Классика в школе). - Содерж.: Англичанин Павля; Арбузный переулок; Бы...; "Где это видано, где это слыхано..."; Двадцать лет под кроватью и др.. - ISBN 978-5-699-83263-7 (Внеклассное чтение). - ISBN 978-5-699-83264-4 (Классика в школе) : 132,00</w:t>
      </w:r>
    </w:p>
    <w:p w:rsidR="002B0762" w:rsidRPr="00C4585D" w:rsidRDefault="002B0762" w:rsidP="002B0762">
      <w:r>
        <w:t xml:space="preserve">    Оглавление: </w:t>
      </w:r>
      <w:hyperlink r:id="rId289" w:history="1">
        <w:r w:rsidR="00C4585D" w:rsidRPr="00EB74C7">
          <w:rPr>
            <w:rStyle w:val="a8"/>
          </w:rPr>
          <w:t>http://kitap.tatar.ru/ogl/nlrt/nbrt_mko_2514384.pdf</w:t>
        </w:r>
      </w:hyperlink>
    </w:p>
    <w:p w:rsidR="00C4585D" w:rsidRPr="00C4585D" w:rsidRDefault="00C4585D" w:rsidP="002B0762"/>
    <w:p w:rsidR="002B0762" w:rsidRDefault="002B0762" w:rsidP="002B0762"/>
    <w:p w:rsidR="002B0762" w:rsidRDefault="002B0762" w:rsidP="002B0762">
      <w:r>
        <w:t>464. И(Амер);   Д72</w:t>
      </w:r>
    </w:p>
    <w:p w:rsidR="002B0762" w:rsidRDefault="002B0762" w:rsidP="002B0762">
      <w:r>
        <w:t xml:space="preserve">    1776389-Л - аб; 1776390-Л - од</w:t>
      </w:r>
    </w:p>
    <w:p w:rsidR="002B0762" w:rsidRDefault="002B0762" w:rsidP="002B0762">
      <w:r>
        <w:t xml:space="preserve">    Сестра Керри : [роман] / Т. Драйзер; [пер. с англ. М. Волосова]. - Москва : Эксмо, 2019. - 509 [2] с. - (Зарубежная классика).. - ISBN 978-5-04-098588-3 : 126,94</w:t>
      </w:r>
    </w:p>
    <w:p w:rsidR="002B0762" w:rsidRPr="00C4585D" w:rsidRDefault="002B0762" w:rsidP="002B0762">
      <w:r>
        <w:t xml:space="preserve">    Оглавление: </w:t>
      </w:r>
      <w:hyperlink r:id="rId290" w:history="1">
        <w:r w:rsidR="00C4585D" w:rsidRPr="00EB74C7">
          <w:rPr>
            <w:rStyle w:val="a8"/>
          </w:rPr>
          <w:t>http://kitap.tatar.ru/ogl/nlrt/nbrt_mko_2506905.pdf</w:t>
        </w:r>
      </w:hyperlink>
    </w:p>
    <w:p w:rsidR="00C4585D" w:rsidRPr="00C4585D" w:rsidRDefault="00C4585D" w:rsidP="002B0762"/>
    <w:p w:rsidR="002B0762" w:rsidRDefault="002B0762" w:rsidP="002B0762"/>
    <w:p w:rsidR="002B0762" w:rsidRDefault="002B0762" w:rsidP="002B0762">
      <w:r>
        <w:t>465. И(Амер);   Д73</w:t>
      </w:r>
    </w:p>
    <w:p w:rsidR="002B0762" w:rsidRDefault="002B0762" w:rsidP="002B0762">
      <w:r>
        <w:t xml:space="preserve">    1767627-Л - кх</w:t>
      </w:r>
    </w:p>
    <w:p w:rsidR="002B0762" w:rsidRDefault="002B0762" w:rsidP="002B0762">
      <w:r>
        <w:t xml:space="preserve">    Дрейк, Шеннон</w:t>
      </w:r>
    </w:p>
    <w:p w:rsidR="002B0762" w:rsidRDefault="002B0762" w:rsidP="002B0762">
      <w:r>
        <w:t>Очарованная : роман / Шеннон Дрейк; пер. И. А. Петровской. - Москва : Центрполиграф, 2016. - 286 с. - (Новый мировой бестселлер).. - ISBN 978-5-227-06761-6 : 150,00</w:t>
      </w:r>
    </w:p>
    <w:p w:rsidR="002B0762" w:rsidRDefault="002B0762" w:rsidP="002B0762"/>
    <w:p w:rsidR="002B0762" w:rsidRDefault="002B0762" w:rsidP="002B0762">
      <w:r>
        <w:t xml:space="preserve">466. ;   </w:t>
      </w:r>
    </w:p>
    <w:p w:rsidR="002B0762" w:rsidRDefault="002B0762" w:rsidP="002B0762">
      <w:r>
        <w:t xml:space="preserve">     - ;  - ; 1777411-Л - аб; 1777412-Л - од</w:t>
      </w:r>
    </w:p>
    <w:p w:rsidR="002B0762" w:rsidRDefault="002B0762" w:rsidP="002B0762">
      <w:r>
        <w:t xml:space="preserve">    Дрейпер, Шэрон</w:t>
      </w:r>
    </w:p>
    <w:p w:rsidR="002B0762" w:rsidRDefault="002B0762" w:rsidP="002B0762">
      <w:r>
        <w:t>Привет, давай поговорим : [повесть] / Шэрон Дрейпер; [пер. с англ. О. Москаленко]. - Москва : Розовый жираф, 2019. - 281, [4] c. - (Вот это книга!).. - ISBN 978-5-4370-0264-3</w:t>
      </w:r>
    </w:p>
    <w:p w:rsidR="002B0762" w:rsidRPr="00C4585D" w:rsidRDefault="002B0762" w:rsidP="002B0762">
      <w:r>
        <w:t xml:space="preserve">    Оглавление: </w:t>
      </w:r>
      <w:hyperlink r:id="rId291" w:history="1">
        <w:r w:rsidR="00C4585D" w:rsidRPr="00EB74C7">
          <w:rPr>
            <w:rStyle w:val="a8"/>
          </w:rPr>
          <w:t>http://kitap.tatar.ru/ogl/nlrt/nbrt_mko_2440437.pdf</w:t>
        </w:r>
      </w:hyperlink>
    </w:p>
    <w:p w:rsidR="00C4585D" w:rsidRPr="00C4585D" w:rsidRDefault="00C4585D" w:rsidP="002B0762"/>
    <w:p w:rsidR="002B0762" w:rsidRDefault="002B0762" w:rsidP="002B0762"/>
    <w:p w:rsidR="002B0762" w:rsidRDefault="002B0762" w:rsidP="002B0762">
      <w:r>
        <w:t xml:space="preserve">467. ;   </w:t>
      </w:r>
    </w:p>
    <w:p w:rsidR="002B0762" w:rsidRDefault="002B0762" w:rsidP="002B0762">
      <w:r>
        <w:t xml:space="preserve">     - ; 1777419-Л - аб; 1777420-Л - од</w:t>
      </w:r>
    </w:p>
    <w:p w:rsidR="002B0762" w:rsidRDefault="002B0762" w:rsidP="002B0762">
      <w:r>
        <w:t xml:space="preserve">    Емец, Дмитрий Александрович</w:t>
      </w:r>
    </w:p>
    <w:p w:rsidR="002B0762" w:rsidRDefault="002B0762" w:rsidP="002B0762">
      <w:r>
        <w:t>Свиток желаний / Дмитрий Емец. - Москва : Эксмо, 2019. - 412, [2] c. - (Мефодий Буслаев. Легендарное детское фэнтези).. - ISBN 978-5-699-89988-3</w:t>
      </w:r>
    </w:p>
    <w:p w:rsidR="002B0762" w:rsidRPr="00C4585D" w:rsidRDefault="002B0762" w:rsidP="002B0762">
      <w:r>
        <w:t xml:space="preserve">    Оглавление: </w:t>
      </w:r>
      <w:hyperlink r:id="rId292" w:history="1">
        <w:r w:rsidR="00C4585D" w:rsidRPr="00EB74C7">
          <w:rPr>
            <w:rStyle w:val="a8"/>
          </w:rPr>
          <w:t>http://kitap.tatar.ru/ogl/nlrt/nbrt_mko_2491662.pdf</w:t>
        </w:r>
      </w:hyperlink>
    </w:p>
    <w:p w:rsidR="00C4585D" w:rsidRPr="00C4585D" w:rsidRDefault="00C4585D" w:rsidP="002B0762"/>
    <w:p w:rsidR="002B0762" w:rsidRDefault="002B0762" w:rsidP="002B0762"/>
    <w:p w:rsidR="002B0762" w:rsidRDefault="002B0762" w:rsidP="002B0762">
      <w:r>
        <w:t>468. Р2;   Е60</w:t>
      </w:r>
    </w:p>
    <w:p w:rsidR="002B0762" w:rsidRDefault="002B0762" w:rsidP="002B0762">
      <w:r>
        <w:t xml:space="preserve">    1776335-Л - аб; 1776336-Л - од</w:t>
      </w:r>
    </w:p>
    <w:p w:rsidR="002B0762" w:rsidRDefault="002B0762" w:rsidP="002B0762">
      <w:r>
        <w:t xml:space="preserve">    Емец, Дмитрий Александрович</w:t>
      </w:r>
    </w:p>
    <w:p w:rsidR="002B0762" w:rsidRDefault="002B0762" w:rsidP="002B0762">
      <w:r>
        <w:t>Таня Гроттер и посох волхвов : [повесть] / Дмитрий Емец. - Москва : Эксмо, 2019. - 414, [1] c. - (Таня Гроттер. Легендарное детское фэнтези).. - ISBN 978-5-699-83587-4 : 346,72</w:t>
      </w:r>
    </w:p>
    <w:p w:rsidR="002B0762" w:rsidRDefault="002B0762" w:rsidP="002B0762"/>
    <w:p w:rsidR="002B0762" w:rsidRDefault="002B0762" w:rsidP="002B0762">
      <w:r>
        <w:t>469. Р2;   Ж34</w:t>
      </w:r>
    </w:p>
    <w:p w:rsidR="002B0762" w:rsidRDefault="002B0762" w:rsidP="002B0762">
      <w:r>
        <w:t xml:space="preserve">    1766571-Л - кх</w:t>
      </w:r>
    </w:p>
    <w:p w:rsidR="002B0762" w:rsidRDefault="002B0762" w:rsidP="002B0762">
      <w:r>
        <w:t xml:space="preserve">    Жаренов, Анатолий</w:t>
      </w:r>
    </w:p>
    <w:p w:rsidR="002B0762" w:rsidRDefault="002B0762" w:rsidP="002B0762">
      <w:r>
        <w:t>Кладоискатели : повести / Анатолий Жаренов. - Москва : Центрполиграф, 1997. - 487, [2] с. : ил. - (Классическая библиотека приключений и научной фантастики).. - ISBN 5-218-00410-3 : 140,00</w:t>
      </w:r>
    </w:p>
    <w:p w:rsidR="002B0762" w:rsidRDefault="002B0762" w:rsidP="002B0762"/>
    <w:p w:rsidR="002B0762" w:rsidRDefault="002B0762" w:rsidP="002B0762">
      <w:r>
        <w:t>470. Р2;   З-35</w:t>
      </w:r>
    </w:p>
    <w:p w:rsidR="002B0762" w:rsidRDefault="002B0762" w:rsidP="002B0762">
      <w:r>
        <w:t xml:space="preserve">    1777303-Ф - аб; 1777304-Ф - од</w:t>
      </w:r>
    </w:p>
    <w:p w:rsidR="002B0762" w:rsidRDefault="002B0762" w:rsidP="002B0762">
      <w:r>
        <w:t xml:space="preserve">    Зартайская, Ирина Владимировна</w:t>
      </w:r>
    </w:p>
    <w:p w:rsidR="002B0762" w:rsidRDefault="002B0762" w:rsidP="002B0762">
      <w:r>
        <w:t>Зайчонок Тим  идет в школу : [сказка] / Ирина Зартайская; [иллюстрации Екатерины Гавриловой]. - Москва : Нигма, 2018. - 24 с. : ил., цв. ил.. - ISBN 978-5-4335-0607-7 : 306,57</w:t>
      </w:r>
    </w:p>
    <w:p w:rsidR="002B0762" w:rsidRDefault="002B0762" w:rsidP="002B0762"/>
    <w:p w:rsidR="002B0762" w:rsidRDefault="002B0762" w:rsidP="002B0762">
      <w:r>
        <w:t>471. И(Амер);   З-47</w:t>
      </w:r>
    </w:p>
    <w:p w:rsidR="002B0762" w:rsidRDefault="002B0762" w:rsidP="002B0762">
      <w:r>
        <w:t xml:space="preserve">    1764026-Л - кх</w:t>
      </w:r>
    </w:p>
    <w:p w:rsidR="002B0762" w:rsidRDefault="002B0762" w:rsidP="002B0762">
      <w:r>
        <w:t xml:space="preserve">    Зевин, Габриэль</w:t>
      </w:r>
    </w:p>
    <w:p w:rsidR="002B0762" w:rsidRDefault="002B0762" w:rsidP="002B0762">
      <w:r>
        <w:t>Повседневная логика счастья / Габриэль Зевин; [перевод с английского Е. Горбатенко]. - Москва : Синдбад, 2019. - 285, [2] c. : портр.. - ISBN 978-5-00131-045-7 : 565,51</w:t>
      </w:r>
    </w:p>
    <w:p w:rsidR="002B0762" w:rsidRDefault="002B0762" w:rsidP="002B0762"/>
    <w:p w:rsidR="002B0762" w:rsidRDefault="002B0762" w:rsidP="002B0762">
      <w:r>
        <w:t>472. И(Нор);   И16</w:t>
      </w:r>
    </w:p>
    <w:p w:rsidR="002B0762" w:rsidRDefault="002B0762" w:rsidP="002B0762">
      <w:r>
        <w:t xml:space="preserve">    1776661-Ф - кх; 1776662-Ф - од</w:t>
      </w:r>
    </w:p>
    <w:p w:rsidR="002B0762" w:rsidRDefault="002B0762" w:rsidP="002B0762">
      <w:r>
        <w:t xml:space="preserve">    Ибсен, Генрик</w:t>
      </w:r>
    </w:p>
    <w:p w:rsidR="002B0762" w:rsidRDefault="002B0762" w:rsidP="002B0762">
      <w:r>
        <w:t>Пер Гюнт : драматическая поэма : [в пяти действиях] / Генрик Ибсен; перевод с норвежского Анны и Петра Ганзен ; художник Савва Бродский ; [под ред. В. Г. Адмони]. - Санкт-Петербург ; Москва : Речь, 2019. - 316, [3] с. : цв. ил.; 29. - (Образ Речи).. - ISBN 978-5-9268-3033-7 : 1395,46</w:t>
      </w:r>
    </w:p>
    <w:p w:rsidR="002B0762" w:rsidRDefault="002B0762" w:rsidP="002B0762"/>
    <w:p w:rsidR="002B0762" w:rsidRDefault="002B0762" w:rsidP="002B0762">
      <w:r>
        <w:t>473. Р2;   К20</w:t>
      </w:r>
    </w:p>
    <w:p w:rsidR="002B0762" w:rsidRDefault="002B0762" w:rsidP="002B0762">
      <w:r>
        <w:t xml:space="preserve">    1766110-Л - кх</w:t>
      </w:r>
    </w:p>
    <w:p w:rsidR="002B0762" w:rsidRDefault="002B0762" w:rsidP="002B0762">
      <w:r>
        <w:t xml:space="preserve">    Капица, Петр Иосифович</w:t>
      </w:r>
    </w:p>
    <w:p w:rsidR="002B0762" w:rsidRDefault="002B0762" w:rsidP="002B0762">
      <w:r>
        <w:t>В открытом море : повести и рассказы / П. И. Капица; [рис. Н. Кочергина]. - Ленинград : Детская литература, 1965. - 382, [2] c. : ил. - (Библиотека приключений и научной фантастики). : 80,00</w:t>
      </w:r>
    </w:p>
    <w:p w:rsidR="002B0762" w:rsidRDefault="002B0762" w:rsidP="002B0762"/>
    <w:p w:rsidR="002B0762" w:rsidRDefault="002B0762" w:rsidP="002B0762">
      <w:r>
        <w:t>474. И(Амер);   К23</w:t>
      </w:r>
    </w:p>
    <w:p w:rsidR="002B0762" w:rsidRDefault="002B0762" w:rsidP="002B0762">
      <w:r>
        <w:lastRenderedPageBreak/>
        <w:t xml:space="preserve">    1777115-М - аб; 1777116-М - од</w:t>
      </w:r>
    </w:p>
    <w:p w:rsidR="002B0762" w:rsidRDefault="002B0762" w:rsidP="002B0762">
      <w:r>
        <w:t xml:space="preserve">    Карл, Эрик</w:t>
      </w:r>
    </w:p>
    <w:p w:rsidR="00900966" w:rsidRDefault="002B0762" w:rsidP="002B0762">
      <w:r>
        <w:t>От головы до ног / Эрик Карл; [илл. Э. Карл];перевел с английского Ян Шапиро]. - Москва : Розовый жираф, 2018. - [23] с. : цв. ил.. - ISBN 978-5-4370-0217-9 : 747,01</w:t>
      </w:r>
    </w:p>
    <w:p w:rsidR="00900966" w:rsidRDefault="00900966" w:rsidP="002B0762"/>
    <w:p w:rsidR="00900966" w:rsidRDefault="00900966" w:rsidP="00900966">
      <w:r>
        <w:t>475. Р2;   К26</w:t>
      </w:r>
    </w:p>
    <w:p w:rsidR="00900966" w:rsidRDefault="00900966" w:rsidP="00900966">
      <w:r>
        <w:t xml:space="preserve">    1777299-Ф - аб; 1777300-Ф - од</w:t>
      </w:r>
    </w:p>
    <w:p w:rsidR="00900966" w:rsidRDefault="00900966" w:rsidP="00900966">
      <w:r>
        <w:t xml:space="preserve">    Карпова, Наталья Владимировна( детский писатель)</w:t>
      </w:r>
    </w:p>
    <w:p w:rsidR="00900966" w:rsidRDefault="00900966" w:rsidP="00900966">
      <w:r>
        <w:t>Ванильный Новый Год : [сказка : для детей дошкольного возраста] / Наталья Карпова; иллюстрации Марии Коротаевой. - Москва : Нигма, 2019. - [32] с. : цв. ил.; 28. - ISBN 978-5-4335-0646-6 : 362,23</w:t>
      </w:r>
    </w:p>
    <w:p w:rsidR="00900966" w:rsidRDefault="00900966" w:rsidP="00900966"/>
    <w:p w:rsidR="00900966" w:rsidRDefault="00900966" w:rsidP="00900966">
      <w:r>
        <w:t>476. Р2;   К26</w:t>
      </w:r>
    </w:p>
    <w:p w:rsidR="00900966" w:rsidRDefault="00900966" w:rsidP="00900966">
      <w:r>
        <w:t xml:space="preserve">    1777077-Ф - аб; 1777078-Ф - од</w:t>
      </w:r>
    </w:p>
    <w:p w:rsidR="00900966" w:rsidRDefault="00900966" w:rsidP="00900966">
      <w:r>
        <w:t xml:space="preserve">    Карпова, Наталья Владимировна</w:t>
      </w:r>
    </w:p>
    <w:p w:rsidR="00900966" w:rsidRDefault="00900966" w:rsidP="00900966">
      <w:r>
        <w:t>Тайна книжного шкафа : [сказка] / Наталья Карпова; художник Гета Белоголовская. - Москва : Нигма, 2018. - 44, [3] с. : цв. ил.. - ISBN 978-5-4335-0587-2 : 710,27</w:t>
      </w:r>
    </w:p>
    <w:p w:rsidR="00900966" w:rsidRPr="00C4585D" w:rsidRDefault="00900966" w:rsidP="00900966">
      <w:r>
        <w:t xml:space="preserve">    Оглавление: </w:t>
      </w:r>
      <w:hyperlink r:id="rId293" w:history="1">
        <w:r w:rsidR="00C4585D" w:rsidRPr="00EB74C7">
          <w:rPr>
            <w:rStyle w:val="a8"/>
          </w:rPr>
          <w:t>http://kitap.tatar.ru/ogl/nlrt/nbrt_mko_2512905.pdf</w:t>
        </w:r>
      </w:hyperlink>
    </w:p>
    <w:p w:rsidR="00C4585D" w:rsidRPr="00C4585D" w:rsidRDefault="00C4585D" w:rsidP="00900966"/>
    <w:p w:rsidR="00900966" w:rsidRDefault="00900966" w:rsidP="00900966"/>
    <w:p w:rsidR="00900966" w:rsidRDefault="00900966" w:rsidP="00900966">
      <w:r>
        <w:t>477. Р2;   К26</w:t>
      </w:r>
    </w:p>
    <w:p w:rsidR="00900966" w:rsidRDefault="00900966" w:rsidP="00900966">
      <w:r>
        <w:t xml:space="preserve">    1760243-Л - кх; 1760244-Л - кх; 1760245-Л - кх</w:t>
      </w:r>
    </w:p>
    <w:p w:rsidR="00900966" w:rsidRDefault="00900966" w:rsidP="00900966">
      <w:r>
        <w:t xml:space="preserve">    Карсалов, Евгений</w:t>
      </w:r>
    </w:p>
    <w:p w:rsidR="00900966" w:rsidRDefault="00900966" w:rsidP="00900966">
      <w:r>
        <w:t>За окном листопад : [стихи] / Евгений Карсалов; иллюстратор Евгений Карсалов . - Казань : [АО "ИД "Казанская Недвижимость"], 2019. - 60 с. : ил. - Тит. л. отсутсвует, описание с обл.. - ISBN 978-5-6042023-8-8 : 100,00</w:t>
      </w:r>
    </w:p>
    <w:p w:rsidR="00900966" w:rsidRPr="00C4585D" w:rsidRDefault="00900966" w:rsidP="00900966">
      <w:r>
        <w:t xml:space="preserve">    Оглавление: </w:t>
      </w:r>
      <w:hyperlink r:id="rId294" w:history="1">
        <w:r w:rsidR="00C4585D" w:rsidRPr="00EB74C7">
          <w:rPr>
            <w:rStyle w:val="a8"/>
          </w:rPr>
          <w:t>http://kitap.tatar.ru/ogl/nlrt/nbrt_obr_2450350.pdf</w:t>
        </w:r>
      </w:hyperlink>
    </w:p>
    <w:p w:rsidR="00C4585D" w:rsidRPr="00C4585D" w:rsidRDefault="00C4585D" w:rsidP="00900966"/>
    <w:p w:rsidR="00900966" w:rsidRDefault="00900966" w:rsidP="00900966"/>
    <w:p w:rsidR="00900966" w:rsidRDefault="00900966" w:rsidP="00900966">
      <w:r>
        <w:t>478. Р2;   К28</w:t>
      </w:r>
    </w:p>
    <w:p w:rsidR="00900966" w:rsidRDefault="00900966" w:rsidP="00900966">
      <w:r>
        <w:t xml:space="preserve">    1767658-Л - кх; 1767659-Л - чз1</w:t>
      </w:r>
    </w:p>
    <w:p w:rsidR="00900966" w:rsidRDefault="00900966" w:rsidP="00900966">
      <w:r>
        <w:t xml:space="preserve">    Кассиль, Лев Абрамович</w:t>
      </w:r>
    </w:p>
    <w:p w:rsidR="00900966" w:rsidRDefault="00900966" w:rsidP="00900966">
      <w:r>
        <w:t>Улица младшего сына / Л. А. Кассиль, М. Л. Поляновский. - Москва : CLEVER, 2020. - 506, [1] c. - (Лучшие книги о войне к 70-летию Победы). - (История Победы).. - ISBN 978-5-00154-318-3 : 497,90</w:t>
      </w:r>
    </w:p>
    <w:p w:rsidR="00900966" w:rsidRPr="00C4585D" w:rsidRDefault="00900966" w:rsidP="00900966">
      <w:r>
        <w:t xml:space="preserve">    Оглавление: </w:t>
      </w:r>
      <w:hyperlink r:id="rId295" w:history="1">
        <w:r w:rsidR="00C4585D" w:rsidRPr="00EB74C7">
          <w:rPr>
            <w:rStyle w:val="a8"/>
          </w:rPr>
          <w:t>http://kitap.tatar.ru/ogl/nlrt/nbrt_obr_2498320.pdf</w:t>
        </w:r>
      </w:hyperlink>
    </w:p>
    <w:p w:rsidR="00C4585D" w:rsidRPr="00C4585D" w:rsidRDefault="00C4585D" w:rsidP="00900966"/>
    <w:p w:rsidR="00900966" w:rsidRDefault="00900966" w:rsidP="00900966"/>
    <w:p w:rsidR="00900966" w:rsidRDefault="00900966" w:rsidP="00900966">
      <w:r>
        <w:t>479. Р2;   К28</w:t>
      </w:r>
    </w:p>
    <w:p w:rsidR="00900966" w:rsidRDefault="00900966" w:rsidP="00900966">
      <w:r>
        <w:t xml:space="preserve">    1766639-Л - кх</w:t>
      </w:r>
    </w:p>
    <w:p w:rsidR="00900966" w:rsidRDefault="00900966" w:rsidP="00900966">
      <w:r>
        <w:t xml:space="preserve">    Кассиль, Лев Абрамович</w:t>
      </w:r>
    </w:p>
    <w:p w:rsidR="00900966" w:rsidRDefault="00900966" w:rsidP="00900966">
      <w:r>
        <w:t>Чаша гладиатора : роман / Лев Кассиль; рисунки Л. Гольдберга. - Москва : Государственное Издательство Детской Литературы Министерства Просвещения РСФСР, 1963. - 303, [1] с. : ил. - (Библиотека приключений и научной фантастики). : 120,00</w:t>
      </w:r>
    </w:p>
    <w:p w:rsidR="00900966" w:rsidRDefault="00900966" w:rsidP="00900966"/>
    <w:p w:rsidR="00900966" w:rsidRDefault="00900966" w:rsidP="00900966">
      <w:r>
        <w:t>480. 84(2=411.2)6;   К29</w:t>
      </w:r>
    </w:p>
    <w:p w:rsidR="00900966" w:rsidRDefault="00900966" w:rsidP="00900966">
      <w:r>
        <w:t xml:space="preserve">    1777121-Л - аб; 1777122-Л - од</w:t>
      </w:r>
    </w:p>
    <w:p w:rsidR="00900966" w:rsidRDefault="00900966" w:rsidP="00900966">
      <w:r>
        <w:t xml:space="preserve">    Катаев, Валентин Петрович</w:t>
      </w:r>
    </w:p>
    <w:p w:rsidR="00900966" w:rsidRDefault="00900966" w:rsidP="00900966">
      <w:r>
        <w:t>Сын полка : повесть / Валентин Катаев; художник И. Гринштейн; [вступ. ст. С. Баруздина]. - Москва : Детская литература, 2019. - 234, [1] c. : ил., портр. - (Школьная библиотека).. - ISBN 978-5-08-006036-6 : 229,02</w:t>
      </w:r>
    </w:p>
    <w:p w:rsidR="00900966" w:rsidRPr="00C4585D" w:rsidRDefault="00900966" w:rsidP="00900966">
      <w:r>
        <w:t xml:space="preserve">    Оглавление: </w:t>
      </w:r>
      <w:hyperlink r:id="rId296" w:history="1">
        <w:r w:rsidR="00C4585D" w:rsidRPr="00EB74C7">
          <w:rPr>
            <w:rStyle w:val="a8"/>
          </w:rPr>
          <w:t>http://kitap.tatar.ru/ogl/nlrt/nbrt_mko_2479952.pdf</w:t>
        </w:r>
      </w:hyperlink>
    </w:p>
    <w:p w:rsidR="00C4585D" w:rsidRPr="00C4585D" w:rsidRDefault="00C4585D" w:rsidP="00900966"/>
    <w:p w:rsidR="00900966" w:rsidRDefault="00900966" w:rsidP="00900966"/>
    <w:p w:rsidR="00900966" w:rsidRDefault="00900966" w:rsidP="00900966">
      <w:r>
        <w:t>481. И(Амер);   К29</w:t>
      </w:r>
    </w:p>
    <w:p w:rsidR="00900966" w:rsidRDefault="00900966" w:rsidP="00900966">
      <w:r>
        <w:t xml:space="preserve">    1766129-Л - кх</w:t>
      </w:r>
    </w:p>
    <w:p w:rsidR="00900966" w:rsidRDefault="00900966" w:rsidP="00900966">
      <w:r>
        <w:t xml:space="preserve">    Каттнер, Генри</w:t>
      </w:r>
    </w:p>
    <w:p w:rsidR="00900966" w:rsidRDefault="00900966" w:rsidP="00900966">
      <w:r>
        <w:t>Хогбены, гномы, демоны, а также роботы, инопланетяне и прочие захватывающие неприятности / Генри Каттнер; [сост. А. Жикаренцев]. - Москва ; Санкт-Петербург : ЭКСМО-Пресс : Валери СПД, 2002. - 1166, [1] с. : ил. - (Шедевры фантастики).. - ISBN 5-04-009833-2 : 200,00</w:t>
      </w:r>
    </w:p>
    <w:p w:rsidR="00900966" w:rsidRDefault="00900966" w:rsidP="00900966"/>
    <w:p w:rsidR="00900966" w:rsidRDefault="00900966" w:rsidP="00900966">
      <w:r>
        <w:t>482. Р2;   К36</w:t>
      </w:r>
    </w:p>
    <w:p w:rsidR="00900966" w:rsidRDefault="00900966" w:rsidP="00900966">
      <w:r>
        <w:t xml:space="preserve">    1766633-Л - кх</w:t>
      </w:r>
    </w:p>
    <w:p w:rsidR="00900966" w:rsidRDefault="00900966" w:rsidP="00900966">
      <w:r>
        <w:t xml:space="preserve">    Кернбах, Виктор</w:t>
      </w:r>
    </w:p>
    <w:p w:rsidR="00900966" w:rsidRDefault="00900966" w:rsidP="00900966">
      <w:r>
        <w:t>Лодка над Атлантидой / В. Кернбах; пер. с румынского Ю. Заюнчковского. - Москва : Детская литература, 1971. - 332, [2] с. : ил. - (Библиотека приключений и научной фантастики). : 140,00</w:t>
      </w:r>
    </w:p>
    <w:p w:rsidR="00900966" w:rsidRDefault="00900966" w:rsidP="00900966"/>
    <w:p w:rsidR="00900966" w:rsidRDefault="00900966" w:rsidP="00900966">
      <w:r>
        <w:t>483. 84(4Вел);   К42</w:t>
      </w:r>
    </w:p>
    <w:p w:rsidR="00900966" w:rsidRDefault="00900966" w:rsidP="00900966">
      <w:r>
        <w:t xml:space="preserve">    1777017-Л - аб; 1777018-Л - од</w:t>
      </w:r>
    </w:p>
    <w:p w:rsidR="00900966" w:rsidRDefault="00900966" w:rsidP="00900966">
      <w:r>
        <w:t xml:space="preserve">    Киплинг, Редьярд</w:t>
      </w:r>
    </w:p>
    <w:p w:rsidR="00900966" w:rsidRDefault="00900966" w:rsidP="00900966">
      <w:r>
        <w:t>Отчего у Верблюда горб : сказки / Редьярд Киплинг; художник Виктор Дувидов; [пер.с англ. сказок К. И. Чуковского ; пер. с англ. стихов С. Я. Маршака]. - Москва : Детская литература, 2019. - 30, [2] c. : цв. ил. - (Книга за книгой). - Содерж.: Отчего у Верблюда горб; Слонёнок. - ISBN 978-5-08-006156-1 : 187,77</w:t>
      </w:r>
    </w:p>
    <w:p w:rsidR="00900966" w:rsidRPr="00C4585D" w:rsidRDefault="00900966" w:rsidP="00900966">
      <w:r>
        <w:t xml:space="preserve">    Оглавление: </w:t>
      </w:r>
      <w:hyperlink r:id="rId297" w:history="1">
        <w:r w:rsidR="00C4585D" w:rsidRPr="00EB74C7">
          <w:rPr>
            <w:rStyle w:val="a8"/>
          </w:rPr>
          <w:t>http://kitap.tatar.ru/ogl/nlrt/nbrt_mko_2494890.pdf</w:t>
        </w:r>
      </w:hyperlink>
    </w:p>
    <w:p w:rsidR="00C4585D" w:rsidRPr="00C4585D" w:rsidRDefault="00C4585D" w:rsidP="00900966"/>
    <w:p w:rsidR="00900966" w:rsidRDefault="00900966" w:rsidP="00900966"/>
    <w:p w:rsidR="00900966" w:rsidRDefault="00900966" w:rsidP="00900966">
      <w:r>
        <w:t>484. И(Англ);   К42</w:t>
      </w:r>
    </w:p>
    <w:p w:rsidR="00900966" w:rsidRDefault="00900966" w:rsidP="00900966">
      <w:r>
        <w:t xml:space="preserve">    1776877-Л - аб; 1776878-Л - од</w:t>
      </w:r>
    </w:p>
    <w:p w:rsidR="00900966" w:rsidRDefault="00900966" w:rsidP="00900966">
      <w:r>
        <w:t xml:space="preserve">    Киплинг, Редьярд</w:t>
      </w:r>
    </w:p>
    <w:p w:rsidR="00900966" w:rsidRDefault="00900966" w:rsidP="00900966">
      <w:r>
        <w:t>Пак с холма Пука / Редьярд Киплинг; перевод с английского Ирины Гуровой. - Москва : Текст, 2019. - 264 с. - Загл. и авт. ориг.: Puck of Pook's hill / Rudyard Kipling. - Содерж.: Меч Виланда; Молодые люди в меноре; Рыцари славного дерзания; Старики в Певенси; Центурион Тридцатого легиона и др.. - ISBN 978-5-7516-1461-4 : 543,18</w:t>
      </w:r>
    </w:p>
    <w:p w:rsidR="00900966" w:rsidRPr="00C4585D" w:rsidRDefault="00900966" w:rsidP="00900966">
      <w:r>
        <w:t xml:space="preserve">    Оглавление: </w:t>
      </w:r>
      <w:hyperlink r:id="rId298" w:history="1">
        <w:r w:rsidR="00C4585D" w:rsidRPr="00EB74C7">
          <w:rPr>
            <w:rStyle w:val="a8"/>
          </w:rPr>
          <w:t>http://kitap.tatar.ru/ogl/nlrt/nbrt_mko_2513700.pdf</w:t>
        </w:r>
      </w:hyperlink>
    </w:p>
    <w:p w:rsidR="00C4585D" w:rsidRPr="00C4585D" w:rsidRDefault="00C4585D" w:rsidP="00900966"/>
    <w:p w:rsidR="00900966" w:rsidRDefault="00900966" w:rsidP="00900966"/>
    <w:p w:rsidR="00900966" w:rsidRDefault="00900966" w:rsidP="00900966">
      <w:r>
        <w:t>485. Р2;   К59</w:t>
      </w:r>
    </w:p>
    <w:p w:rsidR="00900966" w:rsidRDefault="00900966" w:rsidP="00900966">
      <w:r>
        <w:t xml:space="preserve">    1777103-Ф - аб; 1777104-Ф - од</w:t>
      </w:r>
    </w:p>
    <w:p w:rsidR="00900966" w:rsidRDefault="00900966" w:rsidP="00900966">
      <w:r>
        <w:t xml:space="preserve">    Козлов, Сергей Григорьевич</w:t>
      </w:r>
    </w:p>
    <w:p w:rsidR="00900966" w:rsidRDefault="00900966" w:rsidP="00900966">
      <w:r>
        <w:t>Правда, мы будем всегда? : сказки / Сергей Козлов; художник С. Остров. - Москва : Издательский дом Мещерякова, 2019. - 129,[5]с. : ил. - Содерж.: Чистые птицы ; В сладком морковном лесу ; Чудесные облака ; Ёжик и море ; Оссение сказки ; поросёнок в колючей шубке ; Необыкновенная весна. - ISBN 978-5-00108-545-4 : 607,31</w:t>
      </w:r>
    </w:p>
    <w:p w:rsidR="00900966" w:rsidRPr="00C4585D" w:rsidRDefault="00900966" w:rsidP="00900966">
      <w:r>
        <w:t xml:space="preserve">    Оглавление: </w:t>
      </w:r>
      <w:hyperlink r:id="rId299" w:history="1">
        <w:r w:rsidR="00C4585D" w:rsidRPr="00EB74C7">
          <w:rPr>
            <w:rStyle w:val="a8"/>
          </w:rPr>
          <w:t>http://kitap.tatar.ru/ogl/nlrt/nbrt_mko_2513524.pdf</w:t>
        </w:r>
      </w:hyperlink>
    </w:p>
    <w:p w:rsidR="00C4585D" w:rsidRPr="00C4585D" w:rsidRDefault="00C4585D" w:rsidP="00900966"/>
    <w:p w:rsidR="00900966" w:rsidRDefault="00900966" w:rsidP="00900966"/>
    <w:p w:rsidR="00900966" w:rsidRDefault="00900966" w:rsidP="00900966">
      <w:r>
        <w:t>486. И(Амер);   К64</w:t>
      </w:r>
    </w:p>
    <w:p w:rsidR="00900966" w:rsidRDefault="00900966" w:rsidP="00900966">
      <w:r>
        <w:t xml:space="preserve">    1777231-Ф - аб; 1777232-Ф - од</w:t>
      </w:r>
    </w:p>
    <w:p w:rsidR="00900966" w:rsidRDefault="00900966" w:rsidP="00900966">
      <w:r>
        <w:t xml:space="preserve">    Конигсбург Э. Л.( псевдоним)</w:t>
      </w:r>
    </w:p>
    <w:p w:rsidR="00900966" w:rsidRDefault="00900966" w:rsidP="00900966">
      <w:r>
        <w:t xml:space="preserve">Из архива миссис Базиль Э. Франквайлер, самого запутанного в мире : [повесть] : [для среднего школьного возраста ] / Э. Л. Конигсбург; перевела [с английского] Евгения </w:t>
      </w:r>
      <w:r>
        <w:lastRenderedPageBreak/>
        <w:t>Канищева ; нарисовала Вероника Каласёва. - Москва : Розовый жираф, 2019. - 217, [6] с. : ил., цв. ил.; 25. - ISBN 978-5-4370-0268-1 : 950,84</w:t>
      </w:r>
    </w:p>
    <w:p w:rsidR="00900966" w:rsidRDefault="00900966" w:rsidP="00900966"/>
    <w:p w:rsidR="00900966" w:rsidRDefault="00900966" w:rsidP="00900966">
      <w:r>
        <w:t>487. Р2;   К78</w:t>
      </w:r>
    </w:p>
    <w:p w:rsidR="00900966" w:rsidRDefault="00900966" w:rsidP="00900966">
      <w:r>
        <w:t xml:space="preserve">    1777291-Л - аб; 1777292-Л - од</w:t>
      </w:r>
    </w:p>
    <w:p w:rsidR="00900966" w:rsidRDefault="00900966" w:rsidP="00900966">
      <w:r>
        <w:t xml:space="preserve">    Кравченко, Ася</w:t>
      </w:r>
    </w:p>
    <w:p w:rsidR="00900966" w:rsidRDefault="00900966" w:rsidP="00900966">
      <w:r>
        <w:t>Сказки старого дома / Ася Кравченко; Рисунки Татьяна Петровска. - Москва : Абрикобукс, 2018. - 125 [3] c. : цв. ил. - (Детский почерк). - Содерж.:  Там, за углом, дом 4, кв. 7 ; Ёжа, Боб, и Нина Петровна ; Когда родителям некогда ; Бывает ли в августе снег? ; "Воспитывать ребёнка буду я!" и др.. - ISBN 978-5-9909373-1-4 : 712,91</w:t>
      </w:r>
    </w:p>
    <w:p w:rsidR="00900966" w:rsidRPr="00C4585D" w:rsidRDefault="00900966" w:rsidP="00900966">
      <w:r>
        <w:t xml:space="preserve">    Оглавление: </w:t>
      </w:r>
      <w:hyperlink r:id="rId300" w:history="1">
        <w:r w:rsidR="00C4585D" w:rsidRPr="00EB74C7">
          <w:rPr>
            <w:rStyle w:val="a8"/>
          </w:rPr>
          <w:t>http://kitap.tatar.ru/ogl/nlrt/nbrt_mko_2475103.pdf</w:t>
        </w:r>
      </w:hyperlink>
    </w:p>
    <w:p w:rsidR="00C4585D" w:rsidRPr="00C4585D" w:rsidRDefault="00C4585D" w:rsidP="00900966"/>
    <w:p w:rsidR="00900966" w:rsidRDefault="00900966" w:rsidP="00900966"/>
    <w:p w:rsidR="00900966" w:rsidRDefault="00900966" w:rsidP="00900966">
      <w:r>
        <w:t>488. И(Нем);   К79</w:t>
      </w:r>
    </w:p>
    <w:p w:rsidR="00900966" w:rsidRDefault="00900966" w:rsidP="00900966">
      <w:r>
        <w:t xml:space="preserve">    1777213-Л - аб; 1777214-Л - од</w:t>
      </w:r>
    </w:p>
    <w:p w:rsidR="00900966" w:rsidRDefault="00900966" w:rsidP="00900966">
      <w:r>
        <w:t xml:space="preserve">    Креллер, Сьюзан</w:t>
      </w:r>
    </w:p>
    <w:p w:rsidR="00900966" w:rsidRDefault="00900966" w:rsidP="00900966">
      <w:r>
        <w:t>Снежный великан : [роман] / Сьюзан Креллер; [пер. с нем. А. Г. Николаева]. - Москва : Freedom : Эксмо, 2018. - 285, [1] c. - (Young Adult. Проза).. - ISBN 978-5-699-91107-3 (в пер.) : 305,36</w:t>
      </w:r>
    </w:p>
    <w:p w:rsidR="00900966" w:rsidRDefault="00900966" w:rsidP="00900966"/>
    <w:p w:rsidR="00900966" w:rsidRDefault="00900966" w:rsidP="00900966">
      <w:r>
        <w:t>489. Р1;   К80</w:t>
      </w:r>
    </w:p>
    <w:p w:rsidR="00900966" w:rsidRDefault="00900966" w:rsidP="00900966">
      <w:r>
        <w:t xml:space="preserve">    1776724-Л - аб; 1776725-Л - од</w:t>
      </w:r>
    </w:p>
    <w:p w:rsidR="00900966" w:rsidRDefault="00900966" w:rsidP="00900966">
      <w:r>
        <w:t xml:space="preserve">    Петербургские трущобы : [роман] / Всеволод Крестовский. - Санкт-Петербург  : Азбука , 2018. - 1309, [3] c.; 22. - (Русская литература. Большие книги). - На 4-й с. обл.: По мотивам романа создан сериал "Петербургские тайны". - ISBN 978-5-389-14692-1 : 816,31</w:t>
      </w:r>
    </w:p>
    <w:p w:rsidR="00900966" w:rsidRPr="00C4585D" w:rsidRDefault="00900966" w:rsidP="00900966">
      <w:r>
        <w:t xml:space="preserve">    Оглавление: </w:t>
      </w:r>
      <w:hyperlink r:id="rId301" w:history="1">
        <w:r w:rsidR="00C4585D" w:rsidRPr="00EB74C7">
          <w:rPr>
            <w:rStyle w:val="a8"/>
          </w:rPr>
          <w:t>http://kitap.tatar.ru/ogl/nlrt/nbrt_mko_2514843.pdf</w:t>
        </w:r>
      </w:hyperlink>
    </w:p>
    <w:p w:rsidR="00C4585D" w:rsidRPr="00C4585D" w:rsidRDefault="00C4585D" w:rsidP="00900966"/>
    <w:p w:rsidR="00900966" w:rsidRDefault="00900966" w:rsidP="00900966"/>
    <w:p w:rsidR="00900966" w:rsidRDefault="00900966" w:rsidP="00900966">
      <w:r>
        <w:t>490. И(Англ);   К82</w:t>
      </w:r>
    </w:p>
    <w:p w:rsidR="00900966" w:rsidRDefault="00900966" w:rsidP="00900966">
      <w:r>
        <w:t xml:space="preserve">    1777257-Л - аб; 1777258-Л - од</w:t>
      </w:r>
    </w:p>
    <w:p w:rsidR="00900966" w:rsidRDefault="00900966" w:rsidP="00900966">
      <w:r>
        <w:t xml:space="preserve">    Кристи, Агата</w:t>
      </w:r>
    </w:p>
    <w:p w:rsidR="00900966" w:rsidRDefault="00900966" w:rsidP="00900966">
      <w:r>
        <w:t>Большая четверка / Агата Кристи; [пер. с англ. Т. Голубевой]. - Москва : Эксмо, 2019. - 253, [3] c. - (Агата Кристи. Первая леди детектива).. - ISBN 978-5-04-100330-2 : 279,40</w:t>
      </w:r>
    </w:p>
    <w:p w:rsidR="00900966" w:rsidRPr="00C4585D" w:rsidRDefault="00900966" w:rsidP="00900966">
      <w:r>
        <w:t xml:space="preserve">    Оглавление: </w:t>
      </w:r>
      <w:hyperlink r:id="rId302" w:history="1">
        <w:r w:rsidR="00C4585D" w:rsidRPr="00EB74C7">
          <w:rPr>
            <w:rStyle w:val="a8"/>
          </w:rPr>
          <w:t>http://kitap.tatar.ru/ogl/nlrt/nbrt_mko_2461651.pdf</w:t>
        </w:r>
      </w:hyperlink>
    </w:p>
    <w:p w:rsidR="00C4585D" w:rsidRPr="00C4585D" w:rsidRDefault="00C4585D" w:rsidP="00900966"/>
    <w:p w:rsidR="00900966" w:rsidRDefault="00900966" w:rsidP="00900966"/>
    <w:p w:rsidR="00900966" w:rsidRDefault="00900966" w:rsidP="00900966">
      <w:r>
        <w:t>491. И(Англ);   К82</w:t>
      </w:r>
    </w:p>
    <w:p w:rsidR="00900966" w:rsidRDefault="00900966" w:rsidP="00900966">
      <w:r>
        <w:t xml:space="preserve">    1777259-Л - аб; 1777260-Л - од</w:t>
      </w:r>
    </w:p>
    <w:p w:rsidR="00900966" w:rsidRDefault="00900966" w:rsidP="00900966">
      <w:r>
        <w:t xml:space="preserve">    Кристи, Агата</w:t>
      </w:r>
    </w:p>
    <w:p w:rsidR="00900966" w:rsidRDefault="00900966" w:rsidP="00900966">
      <w:r>
        <w:t>Загадка Эндхауза : [роман] / Агата Кристи; [пер. с англ. Н. В. Екимовой]. - Москва : Эксмо, 2019. - 254, [1] с.; 21. - (Агата Кристи. Первая леди детектива).. - ISBN 978-5-04-102812-1 : 279,29</w:t>
      </w:r>
    </w:p>
    <w:p w:rsidR="00900966" w:rsidRPr="00C4585D" w:rsidRDefault="00900966" w:rsidP="00900966">
      <w:r>
        <w:t xml:space="preserve">    Оглавление: </w:t>
      </w:r>
      <w:hyperlink r:id="rId303" w:history="1">
        <w:r w:rsidR="00C4585D" w:rsidRPr="00EB74C7">
          <w:rPr>
            <w:rStyle w:val="a8"/>
          </w:rPr>
          <w:t>http://kitap.tatar.ru/ogl/nlrt/nbrt_mko_2514255.pdf</w:t>
        </w:r>
      </w:hyperlink>
    </w:p>
    <w:p w:rsidR="00C4585D" w:rsidRPr="00C4585D" w:rsidRDefault="00C4585D" w:rsidP="00900966"/>
    <w:p w:rsidR="00900966" w:rsidRDefault="00900966" w:rsidP="00900966"/>
    <w:p w:rsidR="00900966" w:rsidRDefault="00900966" w:rsidP="00900966">
      <w:r>
        <w:t>492. И(Англ);   К82</w:t>
      </w:r>
    </w:p>
    <w:p w:rsidR="00900966" w:rsidRDefault="00900966" w:rsidP="00900966">
      <w:r>
        <w:t xml:space="preserve">    1776325-Л - аб; 1776326-Л - од</w:t>
      </w:r>
    </w:p>
    <w:p w:rsidR="00900966" w:rsidRDefault="00900966" w:rsidP="00900966">
      <w:r>
        <w:t xml:space="preserve">    Кристи, Агата</w:t>
      </w:r>
    </w:p>
    <w:p w:rsidR="00900966" w:rsidRDefault="00900966" w:rsidP="00900966">
      <w:r>
        <w:t xml:space="preserve">Знаменитые расследования Эркюля Пуаро в одном томе / Агата Кристи; [пер. с англ. А. С. Петухова, С. М. Саксина, Т. В. Голубевой]. - Москва : Эксмо, 2019. - 715, [3] с.; 22. - (Полное собрание сочинений). - На обл.: Эркюль Пуаро: знаменитые расследования Эркюля Пуаро в одном томе. - Содерж.: Убийство в "Восточном экспрессе"; Убийство </w:t>
      </w:r>
      <w:r>
        <w:lastRenderedPageBreak/>
        <w:t>Роджера Экройда ; Зло под солнцем; Большая четверка. - ISBN 978-5-699-91467-8 (Оф. 2). - ISBN 978-5-699-91466-1 (Оф. 1) : 710,93</w:t>
      </w:r>
    </w:p>
    <w:p w:rsidR="00900966" w:rsidRPr="00C4585D" w:rsidRDefault="00900966" w:rsidP="00900966">
      <w:r>
        <w:t xml:space="preserve">    Оглавление: </w:t>
      </w:r>
      <w:hyperlink r:id="rId304" w:history="1">
        <w:r w:rsidR="00C4585D" w:rsidRPr="00EB74C7">
          <w:rPr>
            <w:rStyle w:val="a8"/>
          </w:rPr>
          <w:t>http://kitap.tatar.ru/ogl/nlrt/nbrt_mko_2512907.pdf</w:t>
        </w:r>
      </w:hyperlink>
    </w:p>
    <w:p w:rsidR="00C4585D" w:rsidRPr="00C4585D" w:rsidRDefault="00C4585D" w:rsidP="00900966"/>
    <w:p w:rsidR="00900966" w:rsidRDefault="00900966" w:rsidP="00900966"/>
    <w:p w:rsidR="00900966" w:rsidRDefault="00900966" w:rsidP="00900966">
      <w:r>
        <w:t>493. И(Англ);   К82</w:t>
      </w:r>
    </w:p>
    <w:p w:rsidR="00900966" w:rsidRDefault="00900966" w:rsidP="00900966">
      <w:r>
        <w:t xml:space="preserve">    1777189-Л - аб; 1777190-Л - од</w:t>
      </w:r>
    </w:p>
    <w:p w:rsidR="00900966" w:rsidRDefault="00900966" w:rsidP="00900966">
      <w:r>
        <w:t xml:space="preserve">    Кристи, Агата</w:t>
      </w:r>
    </w:p>
    <w:p w:rsidR="00900966" w:rsidRDefault="00900966" w:rsidP="00900966">
      <w:r>
        <w:t>Кошка среди голубей; По направлению к нулю / Агата Кристи; [пер. с англ.: Н. Х. Ибрагимовой, М. Ю. Юркан]. - Москва : Эксмо, 2019. - 445 [2] c. - (Агата Кристи. Золотая коллекция).. - ISBN 978-5-04-101184-0 : 640,31</w:t>
      </w:r>
    </w:p>
    <w:p w:rsidR="00900966" w:rsidRPr="00C4585D" w:rsidRDefault="00900966" w:rsidP="00900966">
      <w:r>
        <w:t xml:space="preserve">    Оглавление: </w:t>
      </w:r>
      <w:hyperlink r:id="rId305" w:history="1">
        <w:r w:rsidR="00C4585D" w:rsidRPr="00EB74C7">
          <w:rPr>
            <w:rStyle w:val="a8"/>
          </w:rPr>
          <w:t>http://kitap.tatar.ru/ogl/nlrt/nbrt_mko_2456108.pdf</w:t>
        </w:r>
      </w:hyperlink>
    </w:p>
    <w:p w:rsidR="00C4585D" w:rsidRPr="00C4585D" w:rsidRDefault="00C4585D" w:rsidP="00900966"/>
    <w:p w:rsidR="00900966" w:rsidRDefault="00900966" w:rsidP="00900966"/>
    <w:p w:rsidR="00900966" w:rsidRDefault="00900966" w:rsidP="00900966">
      <w:r>
        <w:t>494. И(Англ);   К82</w:t>
      </w:r>
    </w:p>
    <w:p w:rsidR="00900966" w:rsidRDefault="00900966" w:rsidP="00900966">
      <w:r>
        <w:t xml:space="preserve">    1777107-Л - аб; 1777108-Л - од</w:t>
      </w:r>
    </w:p>
    <w:p w:rsidR="00900966" w:rsidRDefault="00900966" w:rsidP="00900966">
      <w:r>
        <w:t xml:space="preserve">    Кристи, Агата</w:t>
      </w:r>
    </w:p>
    <w:p w:rsidR="00900966" w:rsidRDefault="00900966" w:rsidP="00900966">
      <w:r>
        <w:t>Лощина / Агата Кристи; [перевод с английского А. С. Петухова]. - Москва : Эксмо, 2019. - 316, [2] с. : портр.. - ISBN 978-5-04-100281-7 : 279,29</w:t>
      </w:r>
    </w:p>
    <w:p w:rsidR="00900966" w:rsidRPr="00C4585D" w:rsidRDefault="00900966" w:rsidP="00900966">
      <w:r>
        <w:t xml:space="preserve">    Оглавление: </w:t>
      </w:r>
      <w:hyperlink r:id="rId306" w:history="1">
        <w:r w:rsidR="00C4585D" w:rsidRPr="00EB74C7">
          <w:rPr>
            <w:rStyle w:val="a8"/>
          </w:rPr>
          <w:t>http://kitap.tatar.ru/ogl/nlrt/nbrt_mko_2513531.pdf</w:t>
        </w:r>
      </w:hyperlink>
    </w:p>
    <w:p w:rsidR="00C4585D" w:rsidRPr="00C4585D" w:rsidRDefault="00C4585D" w:rsidP="00900966"/>
    <w:p w:rsidR="00900966" w:rsidRDefault="00900966" w:rsidP="00900966"/>
    <w:p w:rsidR="00900966" w:rsidRDefault="00900966" w:rsidP="00900966">
      <w:r>
        <w:t>495. И(Англ);   К82</w:t>
      </w:r>
    </w:p>
    <w:p w:rsidR="00900966" w:rsidRDefault="00900966" w:rsidP="00900966">
      <w:r>
        <w:t xml:space="preserve">    1777263-Л - аб; 1777264-Л - од</w:t>
      </w:r>
    </w:p>
    <w:p w:rsidR="00900966" w:rsidRDefault="00900966" w:rsidP="00900966">
      <w:r>
        <w:t xml:space="preserve">    Кристи, Агата</w:t>
      </w:r>
    </w:p>
    <w:p w:rsidR="00081F0E" w:rsidRDefault="00900966" w:rsidP="00900966">
      <w:r>
        <w:t>Мистер Паркер Пайн; Доколе длится свет : [сборник рассказов] / Агата Кристи; [пер. с англ.: А. С. Петухов, С. Цветкова]. - Москва : Эксмо, 2018. - 349, [1] с.; 22. - (Агата Кристи. Золотая коллекция). - Содерж. : Мистер Паркер Пайн : Случай с немолодой женой ; Случай со скучающим военным ; Случай с расстроенной леди ; Случай с недовольным мужем ; Случай с клерком из Сити ; Случай с богатой женщиной ; Вы получили все, что хотели? ; Багдадские ворота ; Дом в Ширазе ; Дорогая жемчужина ; Смерть на Ниле ; Дельфийский оракул. Доколе длится свет: Дом его грёз; Актриса ; На краю ; Приключения на Рождество ; Одинокий божок ; Золото Мэнкса ; За стенками ; Тайна багдадского сундука ; Доколе длится свет.. - ISBN 978-5-04-098562-3 : 592,46</w:t>
      </w:r>
    </w:p>
    <w:p w:rsidR="00081F0E" w:rsidRPr="00C4585D" w:rsidRDefault="00081F0E" w:rsidP="00900966">
      <w:r>
        <w:t xml:space="preserve">    Оглавление: </w:t>
      </w:r>
      <w:hyperlink r:id="rId307" w:history="1">
        <w:r w:rsidR="00C4585D" w:rsidRPr="00EB74C7">
          <w:rPr>
            <w:rStyle w:val="a8"/>
          </w:rPr>
          <w:t>http://kitap.tatar.ru/ogl/nlrt/nbrt_mko_2514294.pdf</w:t>
        </w:r>
      </w:hyperlink>
    </w:p>
    <w:p w:rsidR="00C4585D" w:rsidRPr="00C4585D" w:rsidRDefault="00C4585D" w:rsidP="00900966"/>
    <w:p w:rsidR="00081F0E" w:rsidRDefault="00081F0E" w:rsidP="00900966"/>
    <w:p w:rsidR="00081F0E" w:rsidRDefault="00081F0E" w:rsidP="00081F0E">
      <w:r>
        <w:t>496. И(Англ);   К82</w:t>
      </w:r>
    </w:p>
    <w:p w:rsidR="00081F0E" w:rsidRDefault="00081F0E" w:rsidP="00081F0E">
      <w:r>
        <w:t xml:space="preserve">    1777261-Л - аб; 1777262-Л - од</w:t>
      </w:r>
    </w:p>
    <w:p w:rsidR="00081F0E" w:rsidRDefault="00081F0E" w:rsidP="00081F0E">
      <w:r>
        <w:t xml:space="preserve">    Кристи, Агата</w:t>
      </w:r>
    </w:p>
    <w:p w:rsidR="00081F0E" w:rsidRDefault="00081F0E" w:rsidP="00081F0E">
      <w:r>
        <w:t>Тайна "Голубого поезда"; Трагедия в трех актах / Агата Кристи; [пер. с англ. А. С. Петухова, Г.В. Сахацкого]. - Москва : Эксмо, 2018. - 441, [3] с. - (Агата Кристи. Золотая коллекция).. - ISBN 978-5-699-85495-0 : 565,29</w:t>
      </w:r>
    </w:p>
    <w:p w:rsidR="00081F0E" w:rsidRPr="00C4585D" w:rsidRDefault="00081F0E" w:rsidP="00081F0E">
      <w:r>
        <w:t xml:space="preserve">    Оглавление: </w:t>
      </w:r>
      <w:hyperlink r:id="rId308" w:history="1">
        <w:r w:rsidR="00C4585D" w:rsidRPr="00EB74C7">
          <w:rPr>
            <w:rStyle w:val="a8"/>
          </w:rPr>
          <w:t>http://kitap.tatar.ru/ogl/nlrt/nbrt_mko_2514278.pdf</w:t>
        </w:r>
      </w:hyperlink>
    </w:p>
    <w:p w:rsidR="00C4585D" w:rsidRPr="00C4585D" w:rsidRDefault="00C4585D" w:rsidP="00081F0E"/>
    <w:p w:rsidR="00081F0E" w:rsidRDefault="00081F0E" w:rsidP="00081F0E"/>
    <w:p w:rsidR="00081F0E" w:rsidRDefault="00081F0E" w:rsidP="00081F0E">
      <w:r>
        <w:t>497. И(Англ);   К82</w:t>
      </w:r>
    </w:p>
    <w:p w:rsidR="00081F0E" w:rsidRDefault="00081F0E" w:rsidP="00081F0E">
      <w:r>
        <w:t xml:space="preserve">    1777283-Л - аб; 1777284-Л - од</w:t>
      </w:r>
    </w:p>
    <w:p w:rsidR="00081F0E" w:rsidRDefault="00081F0E" w:rsidP="00081F0E">
      <w:r>
        <w:t xml:space="preserve">    Кристи, Агата</w:t>
      </w:r>
    </w:p>
    <w:p w:rsidR="00081F0E" w:rsidRDefault="00081F0E" w:rsidP="00081F0E">
      <w:r>
        <w:t>Убийства по алфавиту : [роман] / Агата Кристи; [пер. с англ. А. С . Петухова]. - Москва : Эксмо, 2019. - 317 [3] c. - (Кинопремьера мирового масштаба).. - ISBN 978-5-04-104768-9 (в пер.) : 366,08</w:t>
      </w:r>
    </w:p>
    <w:p w:rsidR="00081F0E" w:rsidRPr="00C4585D" w:rsidRDefault="00081F0E" w:rsidP="00081F0E">
      <w:r>
        <w:lastRenderedPageBreak/>
        <w:t xml:space="preserve">    Оглавление: </w:t>
      </w:r>
      <w:hyperlink r:id="rId309" w:history="1">
        <w:r w:rsidR="00C4585D" w:rsidRPr="00EB74C7">
          <w:rPr>
            <w:rStyle w:val="a8"/>
          </w:rPr>
          <w:t>http://kitap.tatar.ru/ogl/nlrt/nbrt_mko_2472383.pdf</w:t>
        </w:r>
      </w:hyperlink>
    </w:p>
    <w:p w:rsidR="00C4585D" w:rsidRPr="00C4585D" w:rsidRDefault="00C4585D" w:rsidP="00081F0E"/>
    <w:p w:rsidR="00081F0E" w:rsidRDefault="00081F0E" w:rsidP="00081F0E"/>
    <w:p w:rsidR="00081F0E" w:rsidRDefault="00081F0E" w:rsidP="00081F0E">
      <w:r>
        <w:t>498. И(Англ);   К82</w:t>
      </w:r>
    </w:p>
    <w:p w:rsidR="00081F0E" w:rsidRDefault="00081F0E" w:rsidP="00081F0E">
      <w:r>
        <w:t xml:space="preserve">    1777215-Л - аб; 1777216-Л - од</w:t>
      </w:r>
    </w:p>
    <w:p w:rsidR="00081F0E" w:rsidRDefault="00081F0E" w:rsidP="00081F0E">
      <w:r>
        <w:t xml:space="preserve">    Кристи, Агата</w:t>
      </w:r>
    </w:p>
    <w:p w:rsidR="00081F0E" w:rsidRDefault="00081F0E" w:rsidP="00081F0E">
      <w:r>
        <w:t>Убийство Роджера Экройда / Агата Кристи; [пер. с англ. А.С.  Петуховой]. - Москва : Эксмо, 2019. - 318 [1] c. - (Агата Кристи. Первая леди детектива).. - ISBN 978-5-04-101008-9 : 279,29</w:t>
      </w:r>
    </w:p>
    <w:p w:rsidR="00081F0E" w:rsidRPr="00C4585D" w:rsidRDefault="00081F0E" w:rsidP="00081F0E">
      <w:r>
        <w:t xml:space="preserve">    Оглавление: </w:t>
      </w:r>
      <w:hyperlink r:id="rId310" w:history="1">
        <w:r w:rsidR="00C4585D" w:rsidRPr="00EB74C7">
          <w:rPr>
            <w:rStyle w:val="a8"/>
          </w:rPr>
          <w:t>http://kitap.tatar.ru/ogl/nlrt/nbrt_mko_2413920.pdf</w:t>
        </w:r>
      </w:hyperlink>
    </w:p>
    <w:p w:rsidR="00C4585D" w:rsidRPr="00C4585D" w:rsidRDefault="00C4585D" w:rsidP="00081F0E"/>
    <w:p w:rsidR="00081F0E" w:rsidRDefault="00081F0E" w:rsidP="00081F0E"/>
    <w:p w:rsidR="00081F0E" w:rsidRDefault="00081F0E" w:rsidP="00081F0E">
      <w:r>
        <w:t>499. И(Амер);   К89</w:t>
      </w:r>
    </w:p>
    <w:p w:rsidR="00081F0E" w:rsidRDefault="00081F0E" w:rsidP="00081F0E">
      <w:r>
        <w:t xml:space="preserve">    1766809-Л - чз1</w:t>
      </w:r>
    </w:p>
    <w:p w:rsidR="00081F0E" w:rsidRDefault="00081F0E" w:rsidP="00081F0E">
      <w:r>
        <w:t xml:space="preserve">    Куинн, Кейт</w:t>
      </w:r>
    </w:p>
    <w:p w:rsidR="00081F0E" w:rsidRDefault="00081F0E" w:rsidP="00081F0E">
      <w:r>
        <w:t>Сеть Алисы : роман / Кейт Куинн; пер. с англ. Александра Сафронова. - Москва : Фантом Пресс, 2020. - 446, [1] с.. - ISBN 978-5-86471-834-6 : 695,50</w:t>
      </w:r>
    </w:p>
    <w:p w:rsidR="00081F0E" w:rsidRDefault="00081F0E" w:rsidP="00081F0E"/>
    <w:p w:rsidR="00081F0E" w:rsidRDefault="00081F0E" w:rsidP="00081F0E">
      <w:r>
        <w:t>500. Р1;   К92</w:t>
      </w:r>
    </w:p>
    <w:p w:rsidR="00081F0E" w:rsidRDefault="00081F0E" w:rsidP="00081F0E">
      <w:r>
        <w:t xml:space="preserve">    1776387-Л - аб; 1776388-Л - од</w:t>
      </w:r>
    </w:p>
    <w:p w:rsidR="00081F0E" w:rsidRDefault="00081F0E" w:rsidP="00081F0E">
      <w:r>
        <w:t xml:space="preserve">    Куприн, Александр Иванович</w:t>
      </w:r>
    </w:p>
    <w:p w:rsidR="00081F0E" w:rsidRDefault="00081F0E" w:rsidP="00081F0E">
      <w:r>
        <w:t>Гранатовый браслет / А. И. Куприн; иллюстрации  М. А. Шестакова. - Москва : Издательский Дом Мещерякова, 2019. - 102 [2] с. : ил. - (Малая книга с историей). - На 3-ей стр.: Список иллюстрвций. - ISBN 978-5-00108-437-2 : 607,97</w:t>
      </w:r>
    </w:p>
    <w:p w:rsidR="00081F0E" w:rsidRDefault="00081F0E" w:rsidP="00081F0E"/>
    <w:p w:rsidR="00081F0E" w:rsidRDefault="00081F0E" w:rsidP="00081F0E">
      <w:r>
        <w:t>501. 84(4Вел);   К98</w:t>
      </w:r>
    </w:p>
    <w:p w:rsidR="00081F0E" w:rsidRDefault="00081F0E" w:rsidP="00081F0E">
      <w:r>
        <w:t xml:space="preserve">    1777471-Ф - од; 1777472-Ф - кх</w:t>
      </w:r>
    </w:p>
    <w:p w:rsidR="00081F0E" w:rsidRDefault="00081F0E" w:rsidP="00081F0E">
      <w:r>
        <w:t xml:space="preserve">    Кэрролл, Льюис</w:t>
      </w:r>
    </w:p>
    <w:p w:rsidR="00081F0E" w:rsidRDefault="00081F0E" w:rsidP="00081F0E">
      <w:r>
        <w:t>Приключения Алисы в Стране Чудес / Льюис Кэрролл; иллюстрации Екатерины Костиной; [пер. с англ. Н. М. Демуровой ; стих. в пер. С. Я. Маршака, Д. Г. Орловской, О. А. Седаковой] . - Санкт-Петербург : Качели, 2018. - 108, [3] c. : ил. - (Коллекция).. - ISBN 978-5-9500451-5-8 : 1210,77</w:t>
      </w:r>
    </w:p>
    <w:p w:rsidR="00081F0E" w:rsidRPr="00C4585D" w:rsidRDefault="00081F0E" w:rsidP="00081F0E">
      <w:r>
        <w:t xml:space="preserve">    Оглавление: </w:t>
      </w:r>
      <w:hyperlink r:id="rId311" w:history="1">
        <w:r w:rsidR="00C4585D" w:rsidRPr="00EB74C7">
          <w:rPr>
            <w:rStyle w:val="a8"/>
          </w:rPr>
          <w:t>http://kitap.tatar.ru/ogl/nlrt/nbrt_mko_2490798.pdf</w:t>
        </w:r>
      </w:hyperlink>
    </w:p>
    <w:p w:rsidR="00C4585D" w:rsidRPr="00C4585D" w:rsidRDefault="00C4585D" w:rsidP="00081F0E"/>
    <w:p w:rsidR="00081F0E" w:rsidRDefault="00081F0E" w:rsidP="00081F0E"/>
    <w:p w:rsidR="00081F0E" w:rsidRDefault="00081F0E" w:rsidP="00081F0E">
      <w:r>
        <w:t>502. И(Нем);   К35</w:t>
      </w:r>
    </w:p>
    <w:p w:rsidR="00081F0E" w:rsidRDefault="00081F0E" w:rsidP="00081F0E">
      <w:r>
        <w:t xml:space="preserve">    1766097-Л - кх</w:t>
      </w:r>
    </w:p>
    <w:p w:rsidR="00081F0E" w:rsidRDefault="00081F0E" w:rsidP="00081F0E">
      <w:r>
        <w:t xml:space="preserve">    Кёппен, Вольфганг</w:t>
      </w:r>
    </w:p>
    <w:p w:rsidR="00081F0E" w:rsidRDefault="00081F0E" w:rsidP="00081F0E">
      <w:r>
        <w:t>Голуби в траве. Теплица. Смерть в Риме : [романы] / Вольфганг Кёппен; [пер.: К. Азадовского, В. Стеженского, В. Девекина, В. Станевича ; авт. предисл. Р. Самарин ; под ред. И. Бобковской]. - Москва : Прогресс, 1972. - 504, [3] c. : ил. - (Мастера современной прозы. ФРГ). : 120,00</w:t>
      </w:r>
    </w:p>
    <w:p w:rsidR="00081F0E" w:rsidRDefault="00081F0E" w:rsidP="00081F0E"/>
    <w:p w:rsidR="00081F0E" w:rsidRDefault="00081F0E" w:rsidP="00081F0E">
      <w:r>
        <w:t>503. Р2;   Л13</w:t>
      </w:r>
    </w:p>
    <w:p w:rsidR="00081F0E" w:rsidRDefault="00081F0E" w:rsidP="00081F0E">
      <w:r>
        <w:t xml:space="preserve">    1777289-Л - аб; 1777290-Л - од</w:t>
      </w:r>
    </w:p>
    <w:p w:rsidR="00081F0E" w:rsidRDefault="00081F0E" w:rsidP="00081F0E">
      <w:r>
        <w:t xml:space="preserve">    Лаврова, Светлана Аркадьевна( канд. мед. наук, писатель)</w:t>
      </w:r>
    </w:p>
    <w:p w:rsidR="00081F0E" w:rsidRDefault="00081F0E" w:rsidP="00081F0E">
      <w:r>
        <w:t>Дело в тумане : детектив из первобытных времён : [детективная история + дневник следователя : для сыщиков от 7 до 12 лет : для среднего школьного возраста] / Светлана Лаврова; рисунки автора. - Москва : Издательский дом Мещерякова, 2019 [т.е. 2018]. - 170, [5] с. : ил.; 22. - (Серия "Детективное агентство "Соседи" ; 8). - Фактическая дата выхода в свет - 2018. - ISBN 978-5-00108-398-6 : 344,08</w:t>
      </w:r>
    </w:p>
    <w:p w:rsidR="00081F0E" w:rsidRPr="00C4585D" w:rsidRDefault="00081F0E" w:rsidP="00081F0E">
      <w:r>
        <w:t xml:space="preserve">    Оглавление: </w:t>
      </w:r>
      <w:hyperlink r:id="rId312" w:history="1">
        <w:r w:rsidR="00C4585D" w:rsidRPr="00EB74C7">
          <w:rPr>
            <w:rStyle w:val="a8"/>
          </w:rPr>
          <w:t>http://kitap.tatar.ru/ogl/nlrt/nbrt_mko_2514532.pdf</w:t>
        </w:r>
      </w:hyperlink>
    </w:p>
    <w:p w:rsidR="00C4585D" w:rsidRPr="00C4585D" w:rsidRDefault="00C4585D" w:rsidP="00081F0E"/>
    <w:p w:rsidR="00081F0E" w:rsidRDefault="00081F0E" w:rsidP="00081F0E"/>
    <w:p w:rsidR="00081F0E" w:rsidRDefault="00081F0E" w:rsidP="00081F0E">
      <w:r>
        <w:t>504. Р2;   Л13</w:t>
      </w:r>
    </w:p>
    <w:p w:rsidR="00081F0E" w:rsidRDefault="00081F0E" w:rsidP="00081F0E">
      <w:r>
        <w:t xml:space="preserve">    1777437-Л - аб; 1777438-Л - од</w:t>
      </w:r>
    </w:p>
    <w:p w:rsidR="00081F0E" w:rsidRDefault="00081F0E" w:rsidP="00081F0E">
      <w:r>
        <w:t xml:space="preserve">    Лаврова, Светлана Аркадьевна</w:t>
      </w:r>
    </w:p>
    <w:p w:rsidR="00081F0E" w:rsidRDefault="00081F0E" w:rsidP="00081F0E">
      <w:r>
        <w:t>Дело о великой и ужасной кости : детектив из первобытных времён / Светлана Лаврова;  рисунки С. А. Лаврова. - Москва : Издательский Дом Мещерякова, 2019 . - 77, [2] с. : ил. - (Детективное агенство "Соседи" ; 1).. - ISBN 978-5-00108-346-7 : 292,38</w:t>
      </w:r>
    </w:p>
    <w:p w:rsidR="00081F0E" w:rsidRDefault="00081F0E" w:rsidP="00081F0E"/>
    <w:p w:rsidR="00081F0E" w:rsidRDefault="00081F0E" w:rsidP="00081F0E">
      <w:r>
        <w:t>505. Р2;   Л13</w:t>
      </w:r>
    </w:p>
    <w:p w:rsidR="00081F0E" w:rsidRDefault="00081F0E" w:rsidP="00081F0E">
      <w:r>
        <w:t xml:space="preserve">    1777287-Л - аб; 1777288-Л - од</w:t>
      </w:r>
    </w:p>
    <w:p w:rsidR="00081F0E" w:rsidRDefault="00081F0E" w:rsidP="00081F0E">
      <w:r>
        <w:t xml:space="preserve">    Лавряшина, Юлия Александровна</w:t>
      </w:r>
    </w:p>
    <w:p w:rsidR="00081F0E" w:rsidRDefault="00081F0E" w:rsidP="00081F0E">
      <w:r>
        <w:t>Кто похитил Вову? : детективный рассказ : [детективная история + дневник следователя] : [для среднего школьного возраста] / Юлия Лавряшина; рисунки Елены Кузнецовой. - Москва : Издательский Дом Мещерякова, 2019 [т.е. 2018]. - 76, [3] с. : ил.; 22. - (Детективная история ; 3). - (Серия "Детективное агентство "Соседи"). - Кн. фактически изд. в 2018 г. - На обл.: Для сыщиков от 7 до 12 лет. - ISBN 978-5-00108-337-5 : 292,38</w:t>
      </w:r>
    </w:p>
    <w:p w:rsidR="00081F0E" w:rsidRDefault="00081F0E" w:rsidP="00081F0E"/>
    <w:p w:rsidR="00081F0E" w:rsidRDefault="00081F0E" w:rsidP="00081F0E">
      <w:r>
        <w:t xml:space="preserve">506. ;   </w:t>
      </w:r>
    </w:p>
    <w:p w:rsidR="00081F0E" w:rsidRDefault="00081F0E" w:rsidP="00081F0E">
      <w:r>
        <w:t xml:space="preserve">     - ;  - ; 1777085-Л - аб; 1777086-Л - од</w:t>
      </w:r>
    </w:p>
    <w:p w:rsidR="00081F0E" w:rsidRDefault="00081F0E" w:rsidP="00081F0E">
      <w:r>
        <w:t xml:space="preserve">    Ларссон, Стиг</w:t>
      </w:r>
    </w:p>
    <w:p w:rsidR="00081F0E" w:rsidRDefault="00081F0E" w:rsidP="00081F0E">
      <w:r>
        <w:t>Девушка с татуировкой дракона / Стиг Ларссон; [перевод с шведского К. Е. Мурадян]. - Москва : Эксмо, 2019. - 563, [3] с. - (DETECTED. Тайна, покорившая мир).. - ISBN 978-5-699-83619-2</w:t>
      </w:r>
    </w:p>
    <w:p w:rsidR="00081F0E" w:rsidRPr="00C4585D" w:rsidRDefault="00081F0E" w:rsidP="00081F0E">
      <w:r>
        <w:t xml:space="preserve">    Оглавление: </w:t>
      </w:r>
      <w:hyperlink r:id="rId313" w:history="1">
        <w:r w:rsidR="00C4585D" w:rsidRPr="00EB74C7">
          <w:rPr>
            <w:rStyle w:val="a8"/>
          </w:rPr>
          <w:t>http://kitap.tatar.ru/ogl/nlrt/nbrt_mko_2473035.pdf</w:t>
        </w:r>
      </w:hyperlink>
    </w:p>
    <w:p w:rsidR="00C4585D" w:rsidRPr="00C4585D" w:rsidRDefault="00C4585D" w:rsidP="00081F0E"/>
    <w:p w:rsidR="00081F0E" w:rsidRDefault="00081F0E" w:rsidP="00081F0E"/>
    <w:p w:rsidR="00081F0E" w:rsidRDefault="00081F0E" w:rsidP="00081F0E">
      <w:r>
        <w:t>507. И(Фр);   Л38</w:t>
      </w:r>
    </w:p>
    <w:p w:rsidR="00081F0E" w:rsidRDefault="00081F0E" w:rsidP="00081F0E">
      <w:r>
        <w:t xml:space="preserve">    1764020-Л - кх</w:t>
      </w:r>
    </w:p>
    <w:p w:rsidR="00081F0E" w:rsidRDefault="00081F0E" w:rsidP="00081F0E">
      <w:r>
        <w:t xml:space="preserve">    Легардинье, Жиль</w:t>
      </w:r>
    </w:p>
    <w:p w:rsidR="00081F0E" w:rsidRDefault="00081F0E" w:rsidP="00081F0E">
      <w:r>
        <w:t>Лучше поздно!.. / Жиль Легардинье; [пер. с фр. Э. Болдиной]. - Москва : Синдбад, 2018. - 413, [2] с.. - ISBN 978-5-906837-91-2 : 540,87</w:t>
      </w:r>
    </w:p>
    <w:p w:rsidR="00081F0E" w:rsidRDefault="00081F0E" w:rsidP="00081F0E"/>
    <w:p w:rsidR="00081F0E" w:rsidRDefault="00081F0E" w:rsidP="00081F0E">
      <w:r>
        <w:t>508. И(Амер);   Л49</w:t>
      </w:r>
    </w:p>
    <w:p w:rsidR="00081F0E" w:rsidRDefault="00081F0E" w:rsidP="00081F0E">
      <w:r>
        <w:t xml:space="preserve">    1776327-Л - аб; 1776328-Л - од</w:t>
      </w:r>
    </w:p>
    <w:p w:rsidR="00081F0E" w:rsidRDefault="00081F0E" w:rsidP="00081F0E">
      <w:r>
        <w:t xml:space="preserve">    Леранжис, Питер</w:t>
      </w:r>
    </w:p>
    <w:p w:rsidR="00081F0E" w:rsidRDefault="00081F0E" w:rsidP="00081F0E">
      <w:r>
        <w:t>Подземное море / Питер Леранжис; [пер. с англ. А. В. Захарова]. - Москва : Эксмодетство : Эксмо, 2019. - 413 ,[2] c. - (Макс Тилт. По следам Жюля  Верна). - На обл.: Автор бестселлеров New York Times. - ISBN 978-5-04-100809-3 : 296,23</w:t>
      </w:r>
    </w:p>
    <w:p w:rsidR="00081F0E" w:rsidRDefault="00081F0E" w:rsidP="00081F0E"/>
    <w:p w:rsidR="00081F0E" w:rsidRDefault="00081F0E" w:rsidP="00081F0E">
      <w:r>
        <w:t>509. Р1;   Л49</w:t>
      </w:r>
    </w:p>
    <w:p w:rsidR="00081F0E" w:rsidRDefault="00081F0E" w:rsidP="00081F0E">
      <w:r>
        <w:t xml:space="preserve">    1776595-Ф - аб; 1776596-Ф - од</w:t>
      </w:r>
    </w:p>
    <w:p w:rsidR="00081F0E" w:rsidRDefault="00081F0E" w:rsidP="00081F0E">
      <w:r>
        <w:t xml:space="preserve">    Лермонтов, Михаил Юрьевич</w:t>
      </w:r>
    </w:p>
    <w:p w:rsidR="00081F0E" w:rsidRDefault="00081F0E" w:rsidP="00081F0E">
      <w:r>
        <w:t>Бородино : стихотворение / М. Ю. Лермонтов; художник Владимир Шевченко. - Москва : Детская литература, 2019. - 51 с. : цв. ил.. - ISBN 978-5-08-006080-9 : 402,60</w:t>
      </w:r>
    </w:p>
    <w:p w:rsidR="00081F0E" w:rsidRDefault="00081F0E" w:rsidP="00081F0E"/>
    <w:p w:rsidR="00081F0E" w:rsidRDefault="00081F0E" w:rsidP="00081F0E">
      <w:r>
        <w:t>510. Р2;   Л49</w:t>
      </w:r>
    </w:p>
    <w:p w:rsidR="00081F0E" w:rsidRDefault="00081F0E" w:rsidP="00081F0E">
      <w:r>
        <w:t xml:space="preserve">    1777073-Л - аб; 1777074-Л - од</w:t>
      </w:r>
    </w:p>
    <w:p w:rsidR="00081F0E" w:rsidRDefault="00081F0E" w:rsidP="00081F0E">
      <w:r>
        <w:t xml:space="preserve">    Лермонтов, Михаил Юрьевич</w:t>
      </w:r>
    </w:p>
    <w:p w:rsidR="00081F0E" w:rsidRDefault="00081F0E" w:rsidP="00081F0E">
      <w:r>
        <w:t xml:space="preserve">Маскарад : драма в 4-х действиях в стихах : [для среднего школьного возраста] / М. Ю. Лермонтов; иллюстрации Н. В. Кузьмина. - Москва : Издательский Дом Мещерякова, </w:t>
      </w:r>
      <w:r>
        <w:lastRenderedPageBreak/>
        <w:t>2019. - 229, [1] с. : ил., цв. ил. - (Малая книга с историей).. - ISBN 978-5-00108-523-2 : 660,11</w:t>
      </w:r>
    </w:p>
    <w:p w:rsidR="00081F0E" w:rsidRPr="00C4585D" w:rsidRDefault="00081F0E" w:rsidP="00081F0E">
      <w:r>
        <w:t xml:space="preserve">    Оглавление: </w:t>
      </w:r>
      <w:hyperlink r:id="rId314" w:history="1">
        <w:r w:rsidR="00C4585D" w:rsidRPr="00EB74C7">
          <w:rPr>
            <w:rStyle w:val="a8"/>
          </w:rPr>
          <w:t>http://kitap.tatar.ru/ogl/nlrt/nbrt_mko_2512897.pdf</w:t>
        </w:r>
      </w:hyperlink>
    </w:p>
    <w:p w:rsidR="00C4585D" w:rsidRPr="00C4585D" w:rsidRDefault="00C4585D" w:rsidP="00081F0E"/>
    <w:p w:rsidR="00081F0E" w:rsidRDefault="00081F0E" w:rsidP="00081F0E"/>
    <w:p w:rsidR="00081F0E" w:rsidRDefault="00081F0E" w:rsidP="00081F0E">
      <w:r>
        <w:t>511. Р1;   Л50</w:t>
      </w:r>
    </w:p>
    <w:p w:rsidR="00081F0E" w:rsidRDefault="00081F0E" w:rsidP="00081F0E">
      <w:r>
        <w:t xml:space="preserve">    1766586-Л - кх; 655302-Л - кх</w:t>
      </w:r>
    </w:p>
    <w:p w:rsidR="00081F0E" w:rsidRDefault="00081F0E" w:rsidP="00081F0E">
      <w:r>
        <w:t xml:space="preserve">    Лесков, Николай Семенович</w:t>
      </w:r>
    </w:p>
    <w:p w:rsidR="00081F0E" w:rsidRDefault="00081F0E" w:rsidP="00081F0E">
      <w:r>
        <w:t>Захудалый род; Детские годы; Павлин / Н. С. Лесков. - Москва : Советская Россия, 1985. - 444, [2] с. : 200,00</w:t>
      </w:r>
    </w:p>
    <w:p w:rsidR="00081F0E" w:rsidRDefault="00081F0E" w:rsidP="00081F0E"/>
    <w:p w:rsidR="00081F0E" w:rsidRDefault="00081F0E" w:rsidP="00081F0E">
      <w:r>
        <w:t>512. Р1;   Л75</w:t>
      </w:r>
    </w:p>
    <w:p w:rsidR="00081F0E" w:rsidRDefault="00081F0E" w:rsidP="00081F0E">
      <w:r>
        <w:t xml:space="preserve">    1766117-М - кх</w:t>
      </w:r>
    </w:p>
    <w:p w:rsidR="00081F0E" w:rsidRDefault="00081F0E" w:rsidP="00081F0E">
      <w:r>
        <w:t xml:space="preserve">    Ломоносов, Михаил Васильевич</w:t>
      </w:r>
    </w:p>
    <w:p w:rsidR="00081F0E" w:rsidRDefault="00081F0E" w:rsidP="00081F0E">
      <w:r>
        <w:t>Избранные произведения / М. В. Ломоносов; [авт. вступ. ст. и сост. А. А. Морозов ; примеч. М. П. Лепехина]. - Ленинград : Советский писатель. Ленинградское отделение, 1990. - 463 c. : портр. - (Библиотека поэта. Малая серия). - Содерж.: Ода блаженныя памяти государыне императрице Анне Иоанновне на победу над турками и татарами и на взятие Хотина 1739 года; Ода в торжественный праздник высокого рождения Иоанна Третиего 1741 года августа 12 дня; Ода блаженныя памяти государыне императрице Анне Иоанновне на победу над турками и татарами и на взятие Хотина 1739 года и др.. - ISBN 5-265-01487-X : 100,00</w:t>
      </w:r>
    </w:p>
    <w:p w:rsidR="00081F0E" w:rsidRDefault="00081F0E" w:rsidP="00081F0E"/>
    <w:p w:rsidR="00081F0E" w:rsidRDefault="00081F0E" w:rsidP="00081F0E">
      <w:r>
        <w:t>513. И(Англ);   Л76</w:t>
      </w:r>
    </w:p>
    <w:p w:rsidR="00081F0E" w:rsidRDefault="00081F0E" w:rsidP="00081F0E">
      <w:r>
        <w:t xml:space="preserve">    1777197-Л - аб; 1777198-Л - од</w:t>
      </w:r>
    </w:p>
    <w:p w:rsidR="00081F0E" w:rsidRDefault="00081F0E" w:rsidP="00081F0E">
      <w:r>
        <w:t xml:space="preserve">    Лонгстафф, Эби</w:t>
      </w:r>
    </w:p>
    <w:p w:rsidR="00081F0E" w:rsidRDefault="00081F0E" w:rsidP="00081F0E">
      <w:r>
        <w:t>Дело о пропавшем Дождике : [для среднего школьного возраста] / Эби Лонгстафф; [пер. с англ. В. А. Бойко] ; иллюстрации Джеймса Брауна. - Москва : #Эксмодетство : Эксмо, 2019. - 203, [2] с. : ил.; 21. - (Загадки старинного поместья).. - ISBN 978-5-04-102367-6 : 228,58</w:t>
      </w:r>
    </w:p>
    <w:p w:rsidR="00081F0E" w:rsidRDefault="00081F0E" w:rsidP="00081F0E"/>
    <w:p w:rsidR="00081F0E" w:rsidRDefault="00081F0E" w:rsidP="00081F0E">
      <w:r>
        <w:t>514. И(Англ);   Л76</w:t>
      </w:r>
    </w:p>
    <w:p w:rsidR="00081F0E" w:rsidRDefault="00081F0E" w:rsidP="00081F0E">
      <w:r>
        <w:t xml:space="preserve">    1777195-Л - аб; 1777196-Л - од</w:t>
      </w:r>
    </w:p>
    <w:p w:rsidR="00081F0E" w:rsidRDefault="00081F0E" w:rsidP="00081F0E">
      <w:r>
        <w:t xml:space="preserve">    Лонгстафф, Эби</w:t>
      </w:r>
    </w:p>
    <w:p w:rsidR="00081F0E" w:rsidRDefault="00081F0E" w:rsidP="00081F0E">
      <w:r>
        <w:t>Секрет Тайной библиотеки : [для среднего школьного возраста] / Эби Лонгстафф; [пер. с англ. В. А. Бойко] ; иллюстрации Джеймса Брауна. - Москва : #Эксмодетство : Эксмо, 2019. - 199, [2] с. : ил.; 21. - (Загадки старинного поместья).. - ISBN 978-5-04-100589-4 : 228,58</w:t>
      </w:r>
    </w:p>
    <w:p w:rsidR="00081F0E" w:rsidRDefault="00081F0E" w:rsidP="00081F0E"/>
    <w:p w:rsidR="00081F0E" w:rsidRDefault="00081F0E" w:rsidP="00081F0E">
      <w:r>
        <w:t>515. И(Амер);   Л81</w:t>
      </w:r>
    </w:p>
    <w:p w:rsidR="00081F0E" w:rsidRDefault="00081F0E" w:rsidP="00081F0E">
      <w:r>
        <w:t xml:space="preserve">    1777401-Л - аб; 1777402-Л - од</w:t>
      </w:r>
    </w:p>
    <w:p w:rsidR="00081F0E" w:rsidRDefault="00081F0E" w:rsidP="00081F0E">
      <w:r>
        <w:t xml:space="preserve">    Лоури, Лоис</w:t>
      </w:r>
    </w:p>
    <w:p w:rsidR="00081F0E" w:rsidRDefault="00081F0E" w:rsidP="00081F0E">
      <w:r>
        <w:t>Вестник / Лоис Лоури; [перевод с английского С. Петрова]. - Москва : Розовый жираф, 2017. - 170,[4] с.. - ISBN 978-5-4370-0177-6 : 679,14</w:t>
      </w:r>
    </w:p>
    <w:p w:rsidR="00081F0E" w:rsidRPr="00C4585D" w:rsidRDefault="00081F0E" w:rsidP="00081F0E">
      <w:r>
        <w:t xml:space="preserve">    Оглавление: </w:t>
      </w:r>
      <w:hyperlink r:id="rId315" w:history="1">
        <w:r w:rsidR="00C4585D" w:rsidRPr="00EB74C7">
          <w:rPr>
            <w:rStyle w:val="a8"/>
          </w:rPr>
          <w:t>http://kitap.tatar.ru/ogl/nlrt/nbrt_mko_2513843.pdf</w:t>
        </w:r>
      </w:hyperlink>
    </w:p>
    <w:p w:rsidR="00C4585D" w:rsidRPr="00C4585D" w:rsidRDefault="00C4585D" w:rsidP="00081F0E"/>
    <w:p w:rsidR="00081F0E" w:rsidRDefault="00081F0E" w:rsidP="00081F0E"/>
    <w:p w:rsidR="00081F0E" w:rsidRDefault="00081F0E" w:rsidP="00081F0E">
      <w:r>
        <w:t>516. И(чехосл);   М12</w:t>
      </w:r>
    </w:p>
    <w:p w:rsidR="00081F0E" w:rsidRDefault="00081F0E" w:rsidP="00081F0E">
      <w:r>
        <w:t xml:space="preserve">    1765871-Л - кх</w:t>
      </w:r>
    </w:p>
    <w:p w:rsidR="00081F0E" w:rsidRDefault="00081F0E" w:rsidP="00081F0E">
      <w:r>
        <w:t xml:space="preserve">    Маген, Иржи</w:t>
      </w:r>
    </w:p>
    <w:p w:rsidR="000E4C86" w:rsidRDefault="00081F0E" w:rsidP="00081F0E">
      <w:r>
        <w:t>Избранное / [предисл. И. Грабака]И. Маген; [авт. предислов. Й. Грабака]. - Москва : Художественная литература, 1982. - 334, [1] с. : 100,00</w:t>
      </w:r>
    </w:p>
    <w:p w:rsidR="000E4C86" w:rsidRDefault="000E4C86" w:rsidP="00081F0E"/>
    <w:p w:rsidR="000E4C86" w:rsidRDefault="000E4C86" w:rsidP="000E4C86">
      <w:r>
        <w:t>517. Р2;   М15</w:t>
      </w:r>
    </w:p>
    <w:p w:rsidR="000E4C86" w:rsidRDefault="000E4C86" w:rsidP="000E4C86">
      <w:r>
        <w:t xml:space="preserve">    1776753-Л - аб; 1776754-Л - од</w:t>
      </w:r>
    </w:p>
    <w:p w:rsidR="000E4C86" w:rsidRDefault="000E4C86" w:rsidP="000E4C86">
      <w:r>
        <w:t xml:space="preserve">    Макарова, Елена</w:t>
      </w:r>
    </w:p>
    <w:p w:rsidR="000E4C86" w:rsidRDefault="000E4C86" w:rsidP="000E4C86">
      <w:r>
        <w:t>Цаца заморская / Елена Макарова; [ил. Е. Макаровой, М. Макаровой]. - Москва : Самокат, 2019. - 421, [3] с. : ил.. - ISBN 978-5-91759-777-5 : 750,31</w:t>
      </w:r>
    </w:p>
    <w:p w:rsidR="000E4C86" w:rsidRDefault="000E4C86" w:rsidP="000E4C86"/>
    <w:p w:rsidR="000E4C86" w:rsidRDefault="000E4C86" w:rsidP="000E4C86">
      <w:r>
        <w:t>518. И(Амер);   М15</w:t>
      </w:r>
    </w:p>
    <w:p w:rsidR="000E4C86" w:rsidRDefault="000E4C86" w:rsidP="000E4C86">
      <w:r>
        <w:t xml:space="preserve">    1777265-Л - аб; 1777266-Л - од</w:t>
      </w:r>
    </w:p>
    <w:p w:rsidR="000E4C86" w:rsidRDefault="000E4C86" w:rsidP="000E4C86">
      <w:r>
        <w:t xml:space="preserve">    Маккалоу, Кэти</w:t>
      </w:r>
    </w:p>
    <w:p w:rsidR="000E4C86" w:rsidRDefault="000E4C86" w:rsidP="000E4C86">
      <w:r>
        <w:t>Жасмин: В поисках звёздного сапфира : [для среднего школьного возраста] / Кэти Маккалоу; Disney ; [пер. с англ. О. Н. Колышевой] ; иллюстрации - Линдси Дейл-Скотт. - Москва : #Эксмодетство : Эксмо, 2019. - 220, [2] с. : ил.; 21. - (Уолт Дисней : нерассказанные истории). - (Приключения продолжаются!).. - ISBN 978-5-04-100987-8 : 304,70</w:t>
      </w:r>
    </w:p>
    <w:p w:rsidR="000E4C86" w:rsidRDefault="000E4C86" w:rsidP="000E4C86"/>
    <w:p w:rsidR="000E4C86" w:rsidRDefault="000E4C86" w:rsidP="000E4C86">
      <w:r>
        <w:t>519. И(Англ);   М15</w:t>
      </w:r>
    </w:p>
    <w:p w:rsidR="000E4C86" w:rsidRDefault="000E4C86" w:rsidP="000E4C86">
      <w:r>
        <w:t xml:space="preserve">    1777185-Л - аб; 1777186-Л - од</w:t>
      </w:r>
    </w:p>
    <w:p w:rsidR="000E4C86" w:rsidRDefault="000E4C86" w:rsidP="000E4C86">
      <w:r>
        <w:t xml:space="preserve">    Макнамара, Эли</w:t>
      </w:r>
    </w:p>
    <w:p w:rsidR="000E4C86" w:rsidRDefault="000E4C86" w:rsidP="000E4C86">
      <w:r>
        <w:t>Маленький цветочный магазин у моря / Эли Макнамара; [пер. с англ. Динары Селиверстовой]. - Москва : Эксмо, 2019. - 349, [1] с. : ил.; 21. - ISBN 978-5-04-101040-9 : 372,35</w:t>
      </w:r>
    </w:p>
    <w:p w:rsidR="000E4C86" w:rsidRPr="00C4585D" w:rsidRDefault="000E4C86" w:rsidP="000E4C86">
      <w:r>
        <w:t xml:space="preserve">    Оглавление: </w:t>
      </w:r>
      <w:hyperlink r:id="rId316" w:history="1">
        <w:r w:rsidR="00C4585D" w:rsidRPr="00EB74C7">
          <w:rPr>
            <w:rStyle w:val="a8"/>
          </w:rPr>
          <w:t>http://kitap.tatar.ru/ogl/nlrt/nbrt_mko_2513594.pdf</w:t>
        </w:r>
      </w:hyperlink>
    </w:p>
    <w:p w:rsidR="00C4585D" w:rsidRPr="00C4585D" w:rsidRDefault="00C4585D" w:rsidP="000E4C86"/>
    <w:p w:rsidR="000E4C86" w:rsidRDefault="000E4C86" w:rsidP="000E4C86"/>
    <w:p w:rsidR="000E4C86" w:rsidRDefault="000E4C86" w:rsidP="000E4C86">
      <w:r>
        <w:t>520. Р2;   М21</w:t>
      </w:r>
    </w:p>
    <w:p w:rsidR="000E4C86" w:rsidRDefault="000E4C86" w:rsidP="000E4C86">
      <w:r>
        <w:t xml:space="preserve">    1776669-Л - аб; 1776670-Л - од</w:t>
      </w:r>
    </w:p>
    <w:p w:rsidR="000E4C86" w:rsidRDefault="000E4C86" w:rsidP="000E4C86">
      <w:r>
        <w:t xml:space="preserve">    Мальцев, Алексей Васильевич</w:t>
      </w:r>
    </w:p>
    <w:p w:rsidR="000E4C86" w:rsidRDefault="000E4C86" w:rsidP="000E4C86">
      <w:r>
        <w:t>Роковой клад / Алексей Мальцев; [ил. Д. Селивёрстова ; авт. предисл. В. Якушев]. - Москва : РуДа, 2019. - 238, [1] с. : ил.; 22. - (С Красной строки).. - ISBN 978-5-6042789-3-2 : 509,74</w:t>
      </w:r>
    </w:p>
    <w:p w:rsidR="000E4C86" w:rsidRDefault="000E4C86" w:rsidP="000E4C86"/>
    <w:p w:rsidR="000E4C86" w:rsidRDefault="000E4C86" w:rsidP="000E4C86">
      <w:r>
        <w:t>521. Р2;   М22</w:t>
      </w:r>
    </w:p>
    <w:p w:rsidR="000E4C86" w:rsidRDefault="000E4C86" w:rsidP="000E4C86">
      <w:r>
        <w:t xml:space="preserve">    1765651-Л - кх; 1766592-Л - аб; 1766593-Л - чз1</w:t>
      </w:r>
    </w:p>
    <w:p w:rsidR="000E4C86" w:rsidRDefault="000E4C86" w:rsidP="000E4C86">
      <w:r>
        <w:t xml:space="preserve">    Мамаева, Ирина</w:t>
      </w:r>
    </w:p>
    <w:p w:rsidR="000E4C86" w:rsidRDefault="000E4C86" w:rsidP="000E4C86">
      <w:r>
        <w:t>Земля Гай : [роман] / Ирина Мамаева. - Москва : АНО "Редакция журнала Дружба народов", 2008. - 311 с. - (Лучшая современная проза). - Содерж.: Ленкина свадьба ; Земля Гай ; С дебильным лицом. - ISBN 978-5-7093-0380-5 : 120,00</w:t>
      </w:r>
    </w:p>
    <w:p w:rsidR="000E4C86" w:rsidRPr="00C4585D" w:rsidRDefault="000E4C86" w:rsidP="000E4C86">
      <w:r>
        <w:t xml:space="preserve">    Оглавление: </w:t>
      </w:r>
      <w:hyperlink r:id="rId317" w:history="1">
        <w:r w:rsidR="00C4585D" w:rsidRPr="00EB74C7">
          <w:rPr>
            <w:rStyle w:val="a8"/>
          </w:rPr>
          <w:t>http://kitap.tatar.ru/ogl/nlrt/nbrt_obr_2478656.pdf</w:t>
        </w:r>
      </w:hyperlink>
    </w:p>
    <w:p w:rsidR="00C4585D" w:rsidRPr="00C4585D" w:rsidRDefault="00C4585D" w:rsidP="000E4C86"/>
    <w:p w:rsidR="000E4C86" w:rsidRDefault="000E4C86" w:rsidP="000E4C86"/>
    <w:p w:rsidR="000E4C86" w:rsidRDefault="000E4C86" w:rsidP="000E4C86">
      <w:r>
        <w:t>522. Р2;   М22</w:t>
      </w:r>
    </w:p>
    <w:p w:rsidR="000E4C86" w:rsidRDefault="000E4C86" w:rsidP="000E4C86">
      <w:r>
        <w:t xml:space="preserve">    1776733-Л - аб; 1776734-Л - од</w:t>
      </w:r>
    </w:p>
    <w:p w:rsidR="000E4C86" w:rsidRDefault="000E4C86" w:rsidP="000E4C86">
      <w:r>
        <w:t xml:space="preserve">    Мамин, Николай Иванович</w:t>
      </w:r>
    </w:p>
    <w:p w:rsidR="000E4C86" w:rsidRDefault="000E4C86" w:rsidP="000E4C86">
      <w:r>
        <w:t>Полевой цейс; Знамя девятого полка : повести / Н. И. Мамин; [ил. С. Григорьева ; предисл. А. Астраханцева]. - Москва : РуДа, 2019. - 308, [4] c. : ил. - (Аллея).. - ISBN 978-5-6042789-9-4 : 393,25</w:t>
      </w:r>
    </w:p>
    <w:p w:rsidR="000E4C86" w:rsidRDefault="000E4C86" w:rsidP="000E4C86"/>
    <w:p w:rsidR="000E4C86" w:rsidRDefault="000E4C86" w:rsidP="000E4C86">
      <w:r>
        <w:t xml:space="preserve">523. ;   </w:t>
      </w:r>
    </w:p>
    <w:p w:rsidR="000E4C86" w:rsidRDefault="000E4C86" w:rsidP="000E4C86">
      <w:r>
        <w:t xml:space="preserve">     - ;  - ;  - ; 1777095-Л - аб; 1777096-Л - од</w:t>
      </w:r>
    </w:p>
    <w:p w:rsidR="000E4C86" w:rsidRDefault="000E4C86" w:rsidP="000E4C86">
      <w:r>
        <w:t xml:space="preserve">    Манахова, Инна Васильевна</w:t>
      </w:r>
    </w:p>
    <w:p w:rsidR="000E4C86" w:rsidRDefault="000E4C86" w:rsidP="000E4C86">
      <w:r>
        <w:lastRenderedPageBreak/>
        <w:t>Монолог : повесть / Инна Манахова; [иллюстрации М.Х. Садердиновой]. - Москва : Детская литература, [2019]. - 152, [7] c. : цв. ил., портр. - (Лауреаты Международного конкурса имени Сергея Михалкова).. - ISBN 978-5-08-006166-0</w:t>
      </w:r>
    </w:p>
    <w:p w:rsidR="000E4C86" w:rsidRDefault="000E4C86" w:rsidP="000E4C86"/>
    <w:p w:rsidR="000E4C86" w:rsidRDefault="000E4C86" w:rsidP="000E4C86">
      <w:r>
        <w:t xml:space="preserve">524. ;   </w:t>
      </w:r>
    </w:p>
    <w:p w:rsidR="000E4C86" w:rsidRDefault="000E4C86" w:rsidP="000E4C86">
      <w:r>
        <w:t xml:space="preserve">     - ;  - ; 1777433-Л - аб; 1777434-Л - од</w:t>
      </w:r>
    </w:p>
    <w:p w:rsidR="000E4C86" w:rsidRDefault="000E4C86" w:rsidP="000E4C86">
      <w:r>
        <w:t xml:space="preserve">    Маркелова, Наталья Евгеньевна</w:t>
      </w:r>
    </w:p>
    <w:p w:rsidR="000E4C86" w:rsidRDefault="000E4C86" w:rsidP="000E4C86">
      <w:r>
        <w:t>Такие разные бабушки : рассказ / Наталья Маркелова; [худож. М. Н. Коротаева]. - Москва : Издательский Дом Мещерякова, 2019. - 29, [2] c. : цв. ил. - (Такие вот истории).. - ISBN 978-5-00108-444-0</w:t>
      </w:r>
    </w:p>
    <w:p w:rsidR="000E4C86" w:rsidRDefault="000E4C86" w:rsidP="000E4C86"/>
    <w:p w:rsidR="000E4C86" w:rsidRDefault="000E4C86" w:rsidP="000E4C86">
      <w:r>
        <w:t>525. 84(2=411.2)6;   М33</w:t>
      </w:r>
    </w:p>
    <w:p w:rsidR="000E4C86" w:rsidRDefault="000E4C86" w:rsidP="000E4C86">
      <w:r>
        <w:t xml:space="preserve">    1777145-Л - аб; 1777146-Л - од</w:t>
      </w:r>
    </w:p>
    <w:p w:rsidR="000E4C86" w:rsidRDefault="000E4C86" w:rsidP="000E4C86">
      <w:r>
        <w:t xml:space="preserve">    Матвеев, Герман Иванович( писатель)</w:t>
      </w:r>
    </w:p>
    <w:p w:rsidR="000E4C86" w:rsidRDefault="000E4C86" w:rsidP="000E4C86">
      <w:r>
        <w:t>Тарантул : повесть / Герман Матвеев; художник Н. Кочергин. - Москва : Детская литература, 2019. - 287 с. : ил., портр. - (Школьная библиотека). - Третья кн. трилогии "Тарантул". - ISBN 978-5-08-006160-8 : 218,90</w:t>
      </w:r>
    </w:p>
    <w:p w:rsidR="000E4C86" w:rsidRPr="00C4585D" w:rsidRDefault="000E4C86" w:rsidP="000E4C86">
      <w:r>
        <w:t xml:space="preserve">    Оглавление: </w:t>
      </w:r>
      <w:hyperlink r:id="rId318" w:history="1">
        <w:r w:rsidR="00C4585D" w:rsidRPr="00EB74C7">
          <w:rPr>
            <w:rStyle w:val="a8"/>
          </w:rPr>
          <w:t>http://kitap.tatar.ru/ogl/nlrt/nbrt_mko_2470679.pdf</w:t>
        </w:r>
      </w:hyperlink>
    </w:p>
    <w:p w:rsidR="00C4585D" w:rsidRPr="00C4585D" w:rsidRDefault="00C4585D" w:rsidP="000E4C86"/>
    <w:p w:rsidR="000E4C86" w:rsidRDefault="000E4C86" w:rsidP="000E4C86"/>
    <w:p w:rsidR="000E4C86" w:rsidRDefault="000E4C86" w:rsidP="000E4C86">
      <w:r>
        <w:t>526. Р2;   М39</w:t>
      </w:r>
    </w:p>
    <w:p w:rsidR="000E4C86" w:rsidRDefault="000E4C86" w:rsidP="000E4C86">
      <w:r>
        <w:t xml:space="preserve">    1776747-М - аб; 1776748-М - од</w:t>
      </w:r>
    </w:p>
    <w:p w:rsidR="000E4C86" w:rsidRDefault="000E4C86" w:rsidP="000E4C86">
      <w:r>
        <w:t xml:space="preserve">    Маяковский, Владимир Владимирович</w:t>
      </w:r>
    </w:p>
    <w:p w:rsidR="000E4C86" w:rsidRDefault="000E4C86" w:rsidP="000E4C86">
      <w:r>
        <w:t>Избранные стихи и поэма / Владимир Маяковский; [сост. Н. Сницар ; портр. авт. А. П. Галицыной]. - Москва : Детская литература, [2019]. - 142, [1] c. : портр. - (Поэзия юности). - На обл. загл. не указано . - Содерж.: Облако в штанах: тетраптих ; Лирика: Нате!; Ничего не понимают; А всё-таки; Ещё Петербург и др.. - ISBN 978-5-08-006208-7 : 228,80</w:t>
      </w:r>
    </w:p>
    <w:p w:rsidR="000E4C86" w:rsidRPr="00C4585D" w:rsidRDefault="000E4C86" w:rsidP="000E4C86">
      <w:r>
        <w:t xml:space="preserve">    Оглавление: </w:t>
      </w:r>
      <w:hyperlink r:id="rId319" w:history="1">
        <w:r w:rsidR="00C4585D" w:rsidRPr="00EB74C7">
          <w:rPr>
            <w:rStyle w:val="a8"/>
          </w:rPr>
          <w:t>http://kitap.tatar.ru/ogl/nlrt/nbrt_mko_2481850.pdf</w:t>
        </w:r>
      </w:hyperlink>
    </w:p>
    <w:p w:rsidR="00C4585D" w:rsidRPr="00C4585D" w:rsidRDefault="00C4585D" w:rsidP="000E4C86"/>
    <w:p w:rsidR="000E4C86" w:rsidRDefault="000E4C86" w:rsidP="000E4C86"/>
    <w:p w:rsidR="000E4C86" w:rsidRDefault="000E4C86" w:rsidP="000E4C86">
      <w:r>
        <w:t>527. И(Англ);   М42</w:t>
      </w:r>
    </w:p>
    <w:p w:rsidR="000E4C86" w:rsidRDefault="000E4C86" w:rsidP="000E4C86">
      <w:r>
        <w:t xml:space="preserve">    1777421-Л - аб; 1777422-Л - од</w:t>
      </w:r>
    </w:p>
    <w:p w:rsidR="000E4C86" w:rsidRDefault="000E4C86" w:rsidP="000E4C86">
      <w:r>
        <w:t xml:space="preserve">    Медоус, Дейзи</w:t>
      </w:r>
    </w:p>
    <w:p w:rsidR="000E4C86" w:rsidRDefault="000E4C86" w:rsidP="000E4C86">
      <w:r>
        <w:t>Котёнок Амелия, или Колокольчик-невидимка : повесть / Дейзи Медоус; [перевод с английского Е.В. Олейниковой]. - Москва : Эксмо : Эксмодетство, 2019. - 157, [1] c. : ил. - (Лес Дружбы. Волшебные истории о зверятах).. - ISBN 978-5-699-85194-2 : 212,19</w:t>
      </w:r>
    </w:p>
    <w:p w:rsidR="000E4C86" w:rsidRPr="00C4585D" w:rsidRDefault="000E4C86" w:rsidP="000E4C86">
      <w:r>
        <w:t xml:space="preserve">    Оглавление: </w:t>
      </w:r>
      <w:hyperlink r:id="rId320" w:history="1">
        <w:r w:rsidR="00C4585D" w:rsidRPr="00EB74C7">
          <w:rPr>
            <w:rStyle w:val="a8"/>
          </w:rPr>
          <w:t>http://kitap.tatar.ru/ogl/nlrt/nbrt_mko_2514090.pdf</w:t>
        </w:r>
      </w:hyperlink>
    </w:p>
    <w:p w:rsidR="00C4585D" w:rsidRPr="00C4585D" w:rsidRDefault="00C4585D" w:rsidP="000E4C86"/>
    <w:p w:rsidR="000E4C86" w:rsidRDefault="000E4C86" w:rsidP="000E4C86"/>
    <w:p w:rsidR="000E4C86" w:rsidRDefault="000E4C86" w:rsidP="000E4C86">
      <w:r>
        <w:t xml:space="preserve">528. ;   </w:t>
      </w:r>
    </w:p>
    <w:p w:rsidR="000E4C86" w:rsidRDefault="000E4C86" w:rsidP="000E4C86">
      <w:r>
        <w:t xml:space="preserve">     - ; 1777737-Л - аб; 1777738-Л - од</w:t>
      </w:r>
    </w:p>
    <w:p w:rsidR="000E4C86" w:rsidRDefault="000E4C86" w:rsidP="000E4C86">
      <w:r>
        <w:t xml:space="preserve">    Медоус, Дейзи</w:t>
      </w:r>
    </w:p>
    <w:p w:rsidR="000E4C86" w:rsidRDefault="000E4C86" w:rsidP="000E4C86">
      <w:r>
        <w:t>Соня Фрейя, или Ягоды-смешинки : [повесть] / Дейзи Медоус; [пер. с англ. А. Тихоновой]. - Москва : Эксмо, 2019. - 128 c. : ил. - (Лес Дружбы. Волшебные истории о зверятах).. - ISBN 978-5-699-98359-9</w:t>
      </w:r>
    </w:p>
    <w:p w:rsidR="000E4C86" w:rsidRPr="00C4585D" w:rsidRDefault="000E4C86" w:rsidP="000E4C86">
      <w:r>
        <w:t xml:space="preserve">    Оглавление: </w:t>
      </w:r>
      <w:hyperlink r:id="rId321" w:history="1">
        <w:r w:rsidR="00C4585D" w:rsidRPr="00EB74C7">
          <w:rPr>
            <w:rStyle w:val="a8"/>
          </w:rPr>
          <w:t>http://kitap.tatar.ru/ogl/nlrt/nbrt_mko_2409895.pdf</w:t>
        </w:r>
      </w:hyperlink>
    </w:p>
    <w:p w:rsidR="00C4585D" w:rsidRPr="00C4585D" w:rsidRDefault="00C4585D" w:rsidP="000E4C86"/>
    <w:p w:rsidR="000E4C86" w:rsidRDefault="000E4C86" w:rsidP="000E4C86"/>
    <w:p w:rsidR="000E4C86" w:rsidRDefault="000E4C86" w:rsidP="000E4C86">
      <w:r>
        <w:t>529. И(Амер);   М47</w:t>
      </w:r>
    </w:p>
    <w:p w:rsidR="000E4C86" w:rsidRDefault="000E4C86" w:rsidP="000E4C86">
      <w:r>
        <w:t xml:space="preserve">    1777111-Л - аб; 1777112-Л - од</w:t>
      </w:r>
    </w:p>
    <w:p w:rsidR="000E4C86" w:rsidRDefault="000E4C86" w:rsidP="000E4C86">
      <w:r>
        <w:t xml:space="preserve">    Мелвилл, Герман</w:t>
      </w:r>
    </w:p>
    <w:p w:rsidR="000E4C86" w:rsidRDefault="000E4C86" w:rsidP="000E4C86">
      <w:r>
        <w:lastRenderedPageBreak/>
        <w:t>Моби Дик, или Белый Кит / Герман Мелвилл; [пер. с англ. Инны Бернштейн]. - Москва : Эксмо, 2019. - 573, [1] с. - (Всемирная литература).. - ISBN 978-5-04-098067-3 : 152,68</w:t>
      </w:r>
    </w:p>
    <w:p w:rsidR="000E4C86" w:rsidRPr="00C4585D" w:rsidRDefault="000E4C86" w:rsidP="000E4C86">
      <w:r>
        <w:t xml:space="preserve">    Оглавление: </w:t>
      </w:r>
      <w:hyperlink r:id="rId322" w:history="1">
        <w:r w:rsidR="00C4585D" w:rsidRPr="00EB74C7">
          <w:rPr>
            <w:rStyle w:val="a8"/>
          </w:rPr>
          <w:t>http://kitap.tatar.ru/ogl/nlrt/nbrt_mko_2513542.pdf</w:t>
        </w:r>
      </w:hyperlink>
    </w:p>
    <w:p w:rsidR="00C4585D" w:rsidRPr="00C4585D" w:rsidRDefault="00C4585D" w:rsidP="000E4C86"/>
    <w:p w:rsidR="000E4C86" w:rsidRDefault="000E4C86" w:rsidP="000E4C86"/>
    <w:p w:rsidR="000E4C86" w:rsidRDefault="000E4C86" w:rsidP="000E4C86">
      <w:r>
        <w:t>530. Р2;   М47</w:t>
      </w:r>
    </w:p>
    <w:p w:rsidR="000E4C86" w:rsidRDefault="000E4C86" w:rsidP="000E4C86">
      <w:r>
        <w:t xml:space="preserve">    1766595-Л - кх</w:t>
      </w:r>
    </w:p>
    <w:p w:rsidR="000E4C86" w:rsidRDefault="000E4C86" w:rsidP="000E4C86">
      <w:r>
        <w:t xml:space="preserve">    Мелентьев, Виталий Григорьевич</w:t>
      </w:r>
    </w:p>
    <w:p w:rsidR="000E4C86" w:rsidRDefault="000E4C86" w:rsidP="000E4C86">
      <w:r>
        <w:t>Черный свет : фантастические повести / В. Г. Мелентьев; рисунки: А. Елисеева, М. Скобелева. - Москва : Детская литература, 1973. - 588, [2] с. : ил. : 200,00</w:t>
      </w:r>
    </w:p>
    <w:p w:rsidR="000E4C86" w:rsidRDefault="000E4C86" w:rsidP="000E4C86"/>
    <w:p w:rsidR="000E4C86" w:rsidRDefault="000E4C86" w:rsidP="000E4C86">
      <w:r>
        <w:t xml:space="preserve">531. ;   </w:t>
      </w:r>
    </w:p>
    <w:p w:rsidR="000E4C86" w:rsidRDefault="000E4C86" w:rsidP="000E4C86">
      <w:r>
        <w:t xml:space="preserve">    </w:t>
      </w:r>
    </w:p>
    <w:p w:rsidR="000E4C86" w:rsidRDefault="000E4C86" w:rsidP="000E4C86">
      <w:r>
        <w:t xml:space="preserve">    Менгван, Чхон</w:t>
      </w:r>
    </w:p>
    <w:p w:rsidR="000E4C86" w:rsidRDefault="000E4C86" w:rsidP="000E4C86">
      <w:r>
        <w:t>Кит : роман / Чхон Мёнгван; перевод с корейского Ким Хвана и Ли Сан Юн. - Москва : Текст, 2018. - 413, [2] с.; 21. - На доп. тит. л. авт. и название на корейском языках. - Содерж.: Часть 1. Пристань ; Часть 2. Пхёндэ ; Часть 3. Завод. - ISBN 978-5-7516-1482-9</w:t>
      </w:r>
    </w:p>
    <w:p w:rsidR="000E4C86" w:rsidRPr="00C4585D" w:rsidRDefault="000E4C86" w:rsidP="000E4C86">
      <w:r>
        <w:t xml:space="preserve">    Оглавление: </w:t>
      </w:r>
      <w:hyperlink r:id="rId323" w:history="1">
        <w:r w:rsidR="00C4585D" w:rsidRPr="00EB74C7">
          <w:rPr>
            <w:rStyle w:val="a8"/>
          </w:rPr>
          <w:t>http://kitap.tatar.ru/ogl/nlrt/nbrt_mko_2512883.pdf</w:t>
        </w:r>
      </w:hyperlink>
    </w:p>
    <w:p w:rsidR="00C4585D" w:rsidRPr="00C4585D" w:rsidRDefault="00C4585D" w:rsidP="000E4C86"/>
    <w:p w:rsidR="000E4C86" w:rsidRDefault="000E4C86" w:rsidP="000E4C86"/>
    <w:p w:rsidR="000E4C86" w:rsidRDefault="000E4C86" w:rsidP="000E4C86">
      <w:r>
        <w:t>532. И(Амер);   М53</w:t>
      </w:r>
    </w:p>
    <w:p w:rsidR="000E4C86" w:rsidRDefault="000E4C86" w:rsidP="000E4C86">
      <w:r>
        <w:t xml:space="preserve">    1777217-Л - аб; 1777218-Л - од</w:t>
      </w:r>
    </w:p>
    <w:p w:rsidR="000E4C86" w:rsidRDefault="000E4C86" w:rsidP="000E4C86">
      <w:r>
        <w:t xml:space="preserve">    Мессенджер, Шеннон</w:t>
      </w:r>
    </w:p>
    <w:p w:rsidR="000E4C86" w:rsidRDefault="000E4C86" w:rsidP="000E4C86">
      <w:r>
        <w:t>Звёздный камень : [роман] / Шеннон Мессенджер; [перевод с английского Т. А. Чамата]. - Москва : #эксмодетство : Эксмо, 2019. - 573, [1] c. - (Хранитель забытых городов).. - ISBN 978-5-04-102260-0 : 355,52</w:t>
      </w:r>
    </w:p>
    <w:p w:rsidR="000E4C86" w:rsidRDefault="000E4C86" w:rsidP="000E4C86"/>
    <w:p w:rsidR="000E4C86" w:rsidRDefault="000E4C86" w:rsidP="000E4C86">
      <w:r>
        <w:t>533. Р2;   М63</w:t>
      </w:r>
    </w:p>
    <w:p w:rsidR="000E4C86" w:rsidRDefault="000E4C86" w:rsidP="000E4C86">
      <w:r>
        <w:t xml:space="preserve">    1766623-Л - кх</w:t>
      </w:r>
    </w:p>
    <w:p w:rsidR="000E4C86" w:rsidRDefault="000E4C86" w:rsidP="000E4C86">
      <w:r>
        <w:t xml:space="preserve">    Мирер, Александр Исаакович</w:t>
      </w:r>
    </w:p>
    <w:p w:rsidR="000E4C86" w:rsidRDefault="000E4C86" w:rsidP="000E4C86">
      <w:r>
        <w:t>Дом скитальцев : фантастический роман / Александр Мирер. - Москва : Центрполиграф, 2000. - 493, [1] с. : ил. - (Классическая библиотека приключений и научной фантастики).. - ISBN 5-227-00794-2 : 160,00</w:t>
      </w:r>
    </w:p>
    <w:p w:rsidR="000E4C86" w:rsidRDefault="000E4C86" w:rsidP="000E4C86"/>
    <w:p w:rsidR="000E4C86" w:rsidRDefault="000E4C86" w:rsidP="000E4C86">
      <w:r>
        <w:t>534. 84(2=411.2)6;   М66</w:t>
      </w:r>
    </w:p>
    <w:p w:rsidR="000E4C86" w:rsidRDefault="000E4C86" w:rsidP="000E4C86">
      <w:r>
        <w:t xml:space="preserve">    1777143-Л - аб; 1777144-Л - од</w:t>
      </w:r>
    </w:p>
    <w:p w:rsidR="000E4C86" w:rsidRDefault="000E4C86" w:rsidP="000E4C86">
      <w:r>
        <w:t xml:space="preserve">    Митяев, Анатолий Васильевич</w:t>
      </w:r>
    </w:p>
    <w:p w:rsidR="000E4C86" w:rsidRDefault="000E4C86" w:rsidP="000E4C86">
      <w:r>
        <w:t>Рассказы о русском флоте / Анатолий Митяев; художник С. Гонков; [вступ. ст. И. Пестовой]. - Москва : Детская литература, 2019. - 201, [1] c. : ил. - (Школьная библиотека). - Примеч. в тексте. - Содерж.: Шесть Иванов - шесть капитанов; Сказка про трех пиратов; Пингвины; Якорь; Белая шхуна и др.. - ISBN 978-5-08-005748-9 : 185,57</w:t>
      </w:r>
    </w:p>
    <w:p w:rsidR="000E4C86" w:rsidRPr="00C4585D" w:rsidRDefault="000E4C86" w:rsidP="000E4C86">
      <w:r>
        <w:t xml:space="preserve">    Оглавление: </w:t>
      </w:r>
      <w:hyperlink r:id="rId324" w:history="1">
        <w:r w:rsidR="00C4585D" w:rsidRPr="00EB74C7">
          <w:rPr>
            <w:rStyle w:val="a8"/>
          </w:rPr>
          <w:t>http://kitap.tatar.ru/ogl/nlrt/nbrt_mko_2479888.pdf</w:t>
        </w:r>
      </w:hyperlink>
    </w:p>
    <w:p w:rsidR="00C4585D" w:rsidRPr="00C4585D" w:rsidRDefault="00C4585D" w:rsidP="000E4C86"/>
    <w:p w:rsidR="000E4C86" w:rsidRDefault="000E4C86" w:rsidP="000E4C86"/>
    <w:p w:rsidR="000E4C86" w:rsidRDefault="000E4C86" w:rsidP="000E4C86">
      <w:r>
        <w:t>535. Р2;   М69</w:t>
      </w:r>
    </w:p>
    <w:p w:rsidR="000E4C86" w:rsidRDefault="000E4C86" w:rsidP="000E4C86">
      <w:r>
        <w:t xml:space="preserve">    1776560-Л - аб; 1776559-Л - од</w:t>
      </w:r>
    </w:p>
    <w:p w:rsidR="000E4C86" w:rsidRDefault="000E4C86" w:rsidP="000E4C86">
      <w:r>
        <w:t xml:space="preserve">    Михеева, Тамара</w:t>
      </w:r>
    </w:p>
    <w:p w:rsidR="000E4C86" w:rsidRDefault="000E4C86" w:rsidP="000E4C86">
      <w:r>
        <w:t>Янка / Тамара Михеева. - Москва : КомпасГид, 2018. - 200 c.. - ISBN 978-5-00083-452-7 : 786,50</w:t>
      </w:r>
    </w:p>
    <w:p w:rsidR="000E4C86" w:rsidRPr="00C4585D" w:rsidRDefault="000E4C86" w:rsidP="000E4C86">
      <w:r>
        <w:t xml:space="preserve">    Оглавление: </w:t>
      </w:r>
      <w:hyperlink r:id="rId325" w:history="1">
        <w:r w:rsidR="00C4585D" w:rsidRPr="00EB74C7">
          <w:rPr>
            <w:rStyle w:val="a8"/>
          </w:rPr>
          <w:t>http://kitap.tatar.ru/ogl/nlrt/nbrt_mko_2358304.pdf</w:t>
        </w:r>
      </w:hyperlink>
    </w:p>
    <w:p w:rsidR="00C4585D" w:rsidRPr="00C4585D" w:rsidRDefault="00C4585D" w:rsidP="000E4C86"/>
    <w:p w:rsidR="000E4C86" w:rsidRDefault="000E4C86" w:rsidP="000E4C86"/>
    <w:p w:rsidR="000E4C86" w:rsidRDefault="000E4C86" w:rsidP="000E4C86">
      <w:r>
        <w:lastRenderedPageBreak/>
        <w:t>536. Р2;   М82</w:t>
      </w:r>
    </w:p>
    <w:p w:rsidR="000E4C86" w:rsidRDefault="000E4C86" w:rsidP="000E4C86">
      <w:r>
        <w:t xml:space="preserve">    1778970-Л - кх</w:t>
      </w:r>
    </w:p>
    <w:p w:rsidR="000E4C86" w:rsidRDefault="000E4C86" w:rsidP="000E4C86">
      <w:r>
        <w:t xml:space="preserve">    Москвина, Татьяна Владимировна( критик, драматург)</w:t>
      </w:r>
    </w:p>
    <w:p w:rsidR="000E4C86" w:rsidRDefault="000E4C86" w:rsidP="000E4C86">
      <w:r>
        <w:t>Бабаза ру : проза о женщинах, которые рулят : [повести, рассказы] / Татьяна Москвина. - Москва : АСТ : Редакция Елены Шубиной, 2020. - 348, [1] c. - (Петербург. Текст). - Содержит нецензурную брань. - Содерж.: Обмани смерть : рассказ; Сестра Трезвость : повесть; Вибрато : рассказ; Ферштейн? : рассказ в лицах и [др.]. - ISBN 978-5-17-120188-3 : 486,20</w:t>
      </w:r>
    </w:p>
    <w:p w:rsidR="000E4C86" w:rsidRPr="00C4585D" w:rsidRDefault="000E4C86" w:rsidP="000E4C86">
      <w:r>
        <w:t xml:space="preserve">    Оглавление: </w:t>
      </w:r>
      <w:hyperlink r:id="rId326" w:history="1">
        <w:r w:rsidR="00C4585D" w:rsidRPr="00EB74C7">
          <w:rPr>
            <w:rStyle w:val="a8"/>
          </w:rPr>
          <w:t>http://kitap.tatar.ru/ogl/nlrt/nbrt_obr_2490834.pdf</w:t>
        </w:r>
      </w:hyperlink>
    </w:p>
    <w:p w:rsidR="00C4585D" w:rsidRPr="00C4585D" w:rsidRDefault="00C4585D" w:rsidP="000E4C86"/>
    <w:p w:rsidR="000E4C86" w:rsidRDefault="000E4C86" w:rsidP="000E4C86"/>
    <w:p w:rsidR="000E4C86" w:rsidRDefault="000E4C86" w:rsidP="000E4C86">
      <w:r>
        <w:t>537. С(Узб);   Н15</w:t>
      </w:r>
    </w:p>
    <w:p w:rsidR="000E4C86" w:rsidRDefault="000E4C86" w:rsidP="000E4C86">
      <w:r>
        <w:t xml:space="preserve">    1765678-Л - кх</w:t>
      </w:r>
    </w:p>
    <w:p w:rsidR="000E4C86" w:rsidRDefault="000E4C86" w:rsidP="000E4C86">
      <w:r>
        <w:t xml:space="preserve">    Навои, Низамаддин Мир Алишер</w:t>
      </w:r>
    </w:p>
    <w:p w:rsidR="00412128" w:rsidRDefault="000E4C86" w:rsidP="000E4C86">
      <w:r>
        <w:t>Поэмы : пер. со староузб. / Алишер Навои. - Москва : Худож. лит., 1972. - 815 с. : портр.,12 л. цв. ил. - (Библиотека всемирной литературы, Сер. 1: Литература Древнего Востока, Античного мира, Средних веков, Возрождения, XVII и XVIII веков ; т. 26). - Содерж.:  Смятение праведных; Фархад и Ширин; Лейли и Меджнун; Семь планет; Стена Искандара : 100,00</w:t>
      </w:r>
    </w:p>
    <w:p w:rsidR="00412128" w:rsidRDefault="00412128" w:rsidP="000E4C86"/>
    <w:p w:rsidR="00412128" w:rsidRDefault="00412128" w:rsidP="00412128">
      <w:r>
        <w:t>538. 84(4=433);   Н66</w:t>
      </w:r>
    </w:p>
    <w:p w:rsidR="00412128" w:rsidRDefault="00412128" w:rsidP="00412128">
      <w:r>
        <w:t xml:space="preserve">    1777021-Л - аб; 1777022-Л - од</w:t>
      </w:r>
    </w:p>
    <w:p w:rsidR="00412128" w:rsidRDefault="00412128" w:rsidP="00412128">
      <w:r>
        <w:t xml:space="preserve">    Хедвиг совершенно не виновата! / Фрида Нильсон; перевод со шведского Марии Людковской ; иллюстрации Стины Вирсен. - Москва : Самокат, [2019]. - 208, [4] c. : ил. - (Лучшая новая книжка). - Загл. и авт. ориг.: Hedvig och max-olov/Frida Nilsson. - ISBN 978-5-91759-870-3 : 600,27</w:t>
      </w:r>
    </w:p>
    <w:p w:rsidR="00412128" w:rsidRPr="00C4585D" w:rsidRDefault="00412128" w:rsidP="00412128">
      <w:r>
        <w:t xml:space="preserve">    Оглавление: </w:t>
      </w:r>
      <w:hyperlink r:id="rId327" w:history="1">
        <w:r w:rsidR="00C4585D" w:rsidRPr="00EB74C7">
          <w:rPr>
            <w:rStyle w:val="a8"/>
          </w:rPr>
          <w:t>http://kitap.tatar.ru/ogl/nlrt/nbrt_mko_2473195.pdf</w:t>
        </w:r>
      </w:hyperlink>
    </w:p>
    <w:p w:rsidR="00C4585D" w:rsidRPr="00C4585D" w:rsidRDefault="00C4585D" w:rsidP="00412128"/>
    <w:p w:rsidR="00412128" w:rsidRDefault="00412128" w:rsidP="00412128"/>
    <w:p w:rsidR="00412128" w:rsidRDefault="00412128" w:rsidP="00412128">
      <w:r>
        <w:t xml:space="preserve">539. ;   </w:t>
      </w:r>
    </w:p>
    <w:p w:rsidR="00412128" w:rsidRDefault="00412128" w:rsidP="00412128">
      <w:r>
        <w:t xml:space="preserve">     - ;  - ; 1777435-Ф - аб; 1777436-Л - од</w:t>
      </w:r>
    </w:p>
    <w:p w:rsidR="00412128" w:rsidRDefault="00412128" w:rsidP="00412128">
      <w:r>
        <w:t xml:space="preserve">    Носов, Николай Николаевич</w:t>
      </w:r>
    </w:p>
    <w:p w:rsidR="00412128" w:rsidRDefault="00412128" w:rsidP="00412128">
      <w:r>
        <w:t>Винтик, Шпунтик и пылесос : [рассказы] / Николай Носов; рисунки Ивана Семенова. - Москва : Эксмо, 2019. - 44 c. : ил.. - ISBN 978-5-699-90983-4</w:t>
      </w:r>
    </w:p>
    <w:p w:rsidR="00412128" w:rsidRDefault="00412128" w:rsidP="00412128"/>
    <w:p w:rsidR="00412128" w:rsidRDefault="00412128" w:rsidP="00412128">
      <w:r>
        <w:t>540. Р2;   Н84</w:t>
      </w:r>
    </w:p>
    <w:p w:rsidR="00412128" w:rsidRDefault="00412128" w:rsidP="00412128">
      <w:r>
        <w:t xml:space="preserve">    1777295-Ф - аб; 1777296-Ф - од</w:t>
      </w:r>
    </w:p>
    <w:p w:rsidR="00412128" w:rsidRDefault="00412128" w:rsidP="00412128">
      <w:r>
        <w:t xml:space="preserve">    Носов, Николай Николаевич( дет. писатель)</w:t>
      </w:r>
    </w:p>
    <w:p w:rsidR="00412128" w:rsidRDefault="00412128" w:rsidP="00412128">
      <w:r>
        <w:t>Витя Малеев в школе и дома : [для детей среднего школьного возраста] / Николай Носов; иллюстрации Виктора Чижикова. - Москва : И. П. Носов : Эксмодетство, 2019. - 173 [3] c. : цв. ил.. - ISBN 978-5-699-86074-6 : 606,65</w:t>
      </w:r>
    </w:p>
    <w:p w:rsidR="00412128" w:rsidRDefault="00412128" w:rsidP="00412128"/>
    <w:p w:rsidR="00412128" w:rsidRDefault="00412128" w:rsidP="00412128">
      <w:r>
        <w:t>541. 84(2=411.2)6-44;   Н84</w:t>
      </w:r>
    </w:p>
    <w:p w:rsidR="00412128" w:rsidRDefault="00412128" w:rsidP="00412128">
      <w:r>
        <w:t xml:space="preserve">    1777739-М - аб; 1777740-М - од</w:t>
      </w:r>
    </w:p>
    <w:p w:rsidR="00412128" w:rsidRDefault="00412128" w:rsidP="00412128">
      <w:r>
        <w:t xml:space="preserve">    Носов, Николай Николаевич</w:t>
      </w:r>
    </w:p>
    <w:p w:rsidR="00412128" w:rsidRDefault="00412128" w:rsidP="00412128">
      <w:r>
        <w:t>Дружок : рассказы / Николай Носов; иллюстрации Евгения Мигунова. - Москва : #эксмодетство : издание И. П. Носова, 2019. - 107, [4] с. : цв. ил. - (Книжка в кармашке). - Содерж.: рассказы: Винтик, Шпунтик и пылесос; Находчивость; Замазка; Тук-тук-тук; Дружок. - ISBN 978-5-04-103456-6 : 148,94</w:t>
      </w:r>
    </w:p>
    <w:p w:rsidR="00412128" w:rsidRPr="00C4585D" w:rsidRDefault="00412128" w:rsidP="00412128">
      <w:r>
        <w:t xml:space="preserve">    Оглавление: </w:t>
      </w:r>
      <w:hyperlink r:id="rId328" w:history="1">
        <w:r w:rsidR="00C4585D" w:rsidRPr="00EB74C7">
          <w:rPr>
            <w:rStyle w:val="a8"/>
          </w:rPr>
          <w:t>http://kitap.tatar.ru/ogl/nlrt/nbrt_mko_2514790.pdf</w:t>
        </w:r>
      </w:hyperlink>
    </w:p>
    <w:p w:rsidR="00C4585D" w:rsidRPr="00C4585D" w:rsidRDefault="00C4585D" w:rsidP="00412128"/>
    <w:p w:rsidR="00412128" w:rsidRDefault="00412128" w:rsidP="00412128"/>
    <w:p w:rsidR="00412128" w:rsidRDefault="00412128" w:rsidP="00412128">
      <w:r>
        <w:lastRenderedPageBreak/>
        <w:t>542. 84(2=411.2)6;   Н84</w:t>
      </w:r>
    </w:p>
    <w:p w:rsidR="00412128" w:rsidRDefault="00412128" w:rsidP="00412128">
      <w:r>
        <w:t xml:space="preserve">    1777637-Ф - аб; 1777638-Ф - од</w:t>
      </w:r>
    </w:p>
    <w:p w:rsidR="00412128" w:rsidRDefault="00412128" w:rsidP="00412128">
      <w:r>
        <w:t xml:space="preserve">    Носов, Николай Николаевич</w:t>
      </w:r>
    </w:p>
    <w:p w:rsidR="00412128" w:rsidRDefault="00412128" w:rsidP="00412128">
      <w:r>
        <w:t>Мишкина каша / Николай Носов; иллюстрации Владимира Канивца. - Москва : Эксмо, 2019. - 157, [3] c. : ил. - Издание И. П. Носова. - Содерж.:Дружок; Телефон; Бенгальские огни; Тук-тук-тук; Огородники и др.. - ISBN 978-5-699-86075-3 : 513,59</w:t>
      </w:r>
    </w:p>
    <w:p w:rsidR="00412128" w:rsidRPr="00BB432C" w:rsidRDefault="00412128" w:rsidP="00412128">
      <w:r>
        <w:t xml:space="preserve">    Оглавление: </w:t>
      </w:r>
      <w:hyperlink r:id="rId329" w:history="1">
        <w:r w:rsidR="00BB432C" w:rsidRPr="00EB74C7">
          <w:rPr>
            <w:rStyle w:val="a8"/>
          </w:rPr>
          <w:t>http://kitap.tatar.ru/ogl/nlrt/nbrt_mko_2466027.pdf</w:t>
        </w:r>
      </w:hyperlink>
    </w:p>
    <w:p w:rsidR="00BB432C" w:rsidRPr="00BB432C" w:rsidRDefault="00BB432C" w:rsidP="00412128"/>
    <w:p w:rsidR="00412128" w:rsidRDefault="00412128" w:rsidP="00412128"/>
    <w:p w:rsidR="00412128" w:rsidRDefault="00412128" w:rsidP="00412128">
      <w:r>
        <w:t xml:space="preserve">543. ;   </w:t>
      </w:r>
    </w:p>
    <w:p w:rsidR="00412128" w:rsidRDefault="00412128" w:rsidP="00412128">
      <w:r>
        <w:t xml:space="preserve">     - ;  - ;  - ; 1777101-Л - аб; 1777102-Л - од</w:t>
      </w:r>
    </w:p>
    <w:p w:rsidR="00412128" w:rsidRDefault="00412128" w:rsidP="00412128">
      <w:r>
        <w:t xml:space="preserve">    О'Лири, Дэрмот</w:t>
      </w:r>
    </w:p>
    <w:p w:rsidR="00412128" w:rsidRDefault="00412128" w:rsidP="00412128">
      <w:r>
        <w:t>Великий побег / Д. О'Лири; [перевод с английского А. А. Дубининой]. - Москва : Эксмодетство, 2019. - 251, [4] c. : ил. - (Расследование ведет Тото, кошка-ниндзя!).. - ISBN 978-5-04-099132-7</w:t>
      </w:r>
    </w:p>
    <w:p w:rsidR="00412128" w:rsidRPr="00BB432C" w:rsidRDefault="00412128" w:rsidP="00412128">
      <w:r>
        <w:t xml:space="preserve">    Оглавление: </w:t>
      </w:r>
      <w:hyperlink r:id="rId330" w:history="1">
        <w:r w:rsidR="00BB432C" w:rsidRPr="00EB74C7">
          <w:rPr>
            <w:rStyle w:val="a8"/>
          </w:rPr>
          <w:t>http://kitap.tatar.ru/ogl/nlrt/nbrt_mko_2427253.pdf</w:t>
        </w:r>
      </w:hyperlink>
    </w:p>
    <w:p w:rsidR="00BB432C" w:rsidRPr="00BB432C" w:rsidRDefault="00BB432C" w:rsidP="00412128"/>
    <w:p w:rsidR="00412128" w:rsidRDefault="00412128" w:rsidP="00412128"/>
    <w:p w:rsidR="00412128" w:rsidRDefault="00412128" w:rsidP="00412128">
      <w:r>
        <w:t>544. Р2;   О-24</w:t>
      </w:r>
    </w:p>
    <w:p w:rsidR="00412128" w:rsidRDefault="00412128" w:rsidP="00412128">
      <w:r>
        <w:t xml:space="preserve">    1776592-Л - аб; 1776591-Л - од</w:t>
      </w:r>
    </w:p>
    <w:p w:rsidR="00412128" w:rsidRDefault="00412128" w:rsidP="00412128">
      <w:r>
        <w:t xml:space="preserve">    Обручев, Владимир Афанасьевич</w:t>
      </w:r>
    </w:p>
    <w:p w:rsidR="00412128" w:rsidRDefault="00412128" w:rsidP="00412128">
      <w:r>
        <w:t>В дебрях Центральной Азии : записки кладоискателя / В. А. Обручев; [худож. Ф. А. Ионин]. - Москва : РуДа, 2019. - 432 c. : ил.. - ISBN 978-5-6040759-0-6 : 737,33</w:t>
      </w:r>
    </w:p>
    <w:p w:rsidR="00412128" w:rsidRPr="00BB432C" w:rsidRDefault="00412128" w:rsidP="00412128">
      <w:r>
        <w:t xml:space="preserve">    Оглавление: </w:t>
      </w:r>
      <w:hyperlink r:id="rId331" w:history="1">
        <w:r w:rsidR="00BB432C" w:rsidRPr="00EB74C7">
          <w:rPr>
            <w:rStyle w:val="a8"/>
          </w:rPr>
          <w:t>http://kitap.tatar.ru/ogl/nlrt/nbrt_mko_2478608.pdf</w:t>
        </w:r>
      </w:hyperlink>
    </w:p>
    <w:p w:rsidR="00BB432C" w:rsidRPr="00BB432C" w:rsidRDefault="00BB432C" w:rsidP="00412128"/>
    <w:p w:rsidR="00412128" w:rsidRDefault="00412128" w:rsidP="00412128"/>
    <w:p w:rsidR="00412128" w:rsidRDefault="00412128" w:rsidP="00412128">
      <w:r>
        <w:t>545. ;   О-72</w:t>
      </w:r>
    </w:p>
    <w:p w:rsidR="00412128" w:rsidRDefault="00412128" w:rsidP="00412128">
      <w:r>
        <w:t xml:space="preserve">    1777243-Л - аб; 1777244-Л - од</w:t>
      </w:r>
    </w:p>
    <w:p w:rsidR="00412128" w:rsidRDefault="00412128" w:rsidP="00412128">
      <w:r>
        <w:t xml:space="preserve">    Осборн, Мэри Поуп</w:t>
      </w:r>
    </w:p>
    <w:p w:rsidR="00412128" w:rsidRDefault="00412128" w:rsidP="00412128">
      <w:r>
        <w:t>Рыцарь на заре : [повесть] / Мэри Поуп Осборн; [пер. с англ. И. Ющенко] ; иллюстрации Сэла. Мердокка. - Москва : Карьера Пресс, 2017. - 65 [7] с. : ил. - (Magic tree house. Волшебный дом на дереве).. - ISBN 978-5-00074-149-8 : 313,06</w:t>
      </w:r>
    </w:p>
    <w:p w:rsidR="00412128" w:rsidRPr="00BB432C" w:rsidRDefault="00412128" w:rsidP="00412128">
      <w:r>
        <w:t xml:space="preserve">    Оглавление: </w:t>
      </w:r>
      <w:hyperlink r:id="rId332" w:history="1">
        <w:r w:rsidR="00BB432C" w:rsidRPr="00EB74C7">
          <w:rPr>
            <w:rStyle w:val="a8"/>
          </w:rPr>
          <w:t>http://kitap.tatar.ru/ogl/nlrt/nbrt_mko_2514101.pdf</w:t>
        </w:r>
      </w:hyperlink>
    </w:p>
    <w:p w:rsidR="00BB432C" w:rsidRPr="00BB432C" w:rsidRDefault="00BB432C" w:rsidP="00412128"/>
    <w:p w:rsidR="00412128" w:rsidRDefault="00412128" w:rsidP="00412128"/>
    <w:p w:rsidR="00412128" w:rsidRDefault="00412128" w:rsidP="00412128">
      <w:r>
        <w:t>546. И(Англ);   О-76</w:t>
      </w:r>
    </w:p>
    <w:p w:rsidR="00412128" w:rsidRDefault="00412128" w:rsidP="00412128">
      <w:r>
        <w:t xml:space="preserve">    1776689-Л - од</w:t>
      </w:r>
    </w:p>
    <w:p w:rsidR="00412128" w:rsidRDefault="00412128" w:rsidP="00412128">
      <w:r>
        <w:t xml:space="preserve">    Остин, Джейн</w:t>
      </w:r>
    </w:p>
    <w:p w:rsidR="00412128" w:rsidRDefault="00412128" w:rsidP="00412128">
      <w:r>
        <w:t>Чувство и чувствительность / Джейн Остин; перевод с английского И. Г. Гуровой ; иллюстрации Ч. Э. Брока. - Москва : Издательский Дом Мещерякова, 2019. - 351, [1] с. : цв. ил.; 21. - (Роман с историей. Продолжение).. - ISBN 978-5-00108-350-4 : 1111,88</w:t>
      </w:r>
    </w:p>
    <w:p w:rsidR="00412128" w:rsidRDefault="00412128" w:rsidP="00412128"/>
    <w:p w:rsidR="00412128" w:rsidRDefault="00412128" w:rsidP="00412128">
      <w:r>
        <w:t>547. Р2;   П12</w:t>
      </w:r>
    </w:p>
    <w:p w:rsidR="00412128" w:rsidRDefault="00412128" w:rsidP="00412128">
      <w:r>
        <w:t xml:space="preserve">    1765851-Л - кх</w:t>
      </w:r>
    </w:p>
    <w:p w:rsidR="00412128" w:rsidRDefault="00412128" w:rsidP="00412128">
      <w:r>
        <w:t xml:space="preserve">    Павлов, Сергей Иванович</w:t>
      </w:r>
    </w:p>
    <w:p w:rsidR="00412128" w:rsidRDefault="00412128" w:rsidP="00412128">
      <w:r>
        <w:t>Чердак Вселенной : [фантастические произведения] / Сергей Павлов. - Москва : ЭКСМО-Пресс, 1997. - 487, [1] с. - (Классика приключений и научной фантастики).. - ISBN 5-04-000147-9 : 100,00</w:t>
      </w:r>
    </w:p>
    <w:p w:rsidR="00412128" w:rsidRDefault="00412128" w:rsidP="00412128"/>
    <w:p w:rsidR="00412128" w:rsidRDefault="00412128" w:rsidP="00412128">
      <w:r>
        <w:t>548. И(Амер);   П14</w:t>
      </w:r>
    </w:p>
    <w:p w:rsidR="00412128" w:rsidRDefault="00412128" w:rsidP="00412128">
      <w:r>
        <w:t xml:space="preserve">    1777229-Л - аб; 1777230-Л - од</w:t>
      </w:r>
    </w:p>
    <w:p w:rsidR="00412128" w:rsidRDefault="00412128" w:rsidP="00412128">
      <w:r>
        <w:lastRenderedPageBreak/>
        <w:t xml:space="preserve">    Глава Джулиана / Р. Дж. Паласио; [пер. с англ. А. Красниковой]. - Москва : Розовый жираф, 2019. - 116, [4] c.. - ISBN 978-5-4370-0249-0 : 747,67</w:t>
      </w:r>
    </w:p>
    <w:p w:rsidR="00412128" w:rsidRPr="00BB432C" w:rsidRDefault="00412128" w:rsidP="00412128">
      <w:r>
        <w:t xml:space="preserve">    Оглавление: </w:t>
      </w:r>
      <w:hyperlink r:id="rId333" w:history="1">
        <w:r w:rsidR="00BB432C" w:rsidRPr="00EB74C7">
          <w:rPr>
            <w:rStyle w:val="a8"/>
          </w:rPr>
          <w:t>http://kitap.tatar.ru/ogl/nlrt/nbrt_mko_2477571.pdf</w:t>
        </w:r>
      </w:hyperlink>
    </w:p>
    <w:p w:rsidR="00BB432C" w:rsidRPr="00BB432C" w:rsidRDefault="00BB432C" w:rsidP="00412128"/>
    <w:p w:rsidR="00412128" w:rsidRDefault="00412128" w:rsidP="00412128"/>
    <w:p w:rsidR="00412128" w:rsidRDefault="00412128" w:rsidP="00412128">
      <w:r>
        <w:t>549. Р2;   П14</w:t>
      </w:r>
    </w:p>
    <w:p w:rsidR="00412128" w:rsidRDefault="00412128" w:rsidP="00412128">
      <w:r>
        <w:t xml:space="preserve">    1766236-Л - кх</w:t>
      </w:r>
    </w:p>
    <w:p w:rsidR="00412128" w:rsidRDefault="00412128" w:rsidP="00412128">
      <w:r>
        <w:t xml:space="preserve">    Пальман, Вячеслав Иванович</w:t>
      </w:r>
    </w:p>
    <w:p w:rsidR="00412128" w:rsidRDefault="00412128" w:rsidP="00412128">
      <w:r>
        <w:t>Кратер Эршота : фантастический роман / В. И. Пальман; рисунки Б. Коржевского. - Москва : Государственное издательство детской литературы Министерства Просвещения РСФСР, 1958. - 258, [4] c. : ил. - (Библиотека приключений и научной фантастики). : 70,00</w:t>
      </w:r>
    </w:p>
    <w:p w:rsidR="00412128" w:rsidRDefault="00412128" w:rsidP="00412128"/>
    <w:p w:rsidR="00412128" w:rsidRDefault="00412128" w:rsidP="00412128">
      <w:r>
        <w:t>550. И(Нор);   П18</w:t>
      </w:r>
    </w:p>
    <w:p w:rsidR="00412128" w:rsidRDefault="00412128" w:rsidP="00412128">
      <w:r>
        <w:t xml:space="preserve">    1777449-Л - аб; 1777450-Л - од</w:t>
      </w:r>
    </w:p>
    <w:p w:rsidR="00412128" w:rsidRDefault="00412128" w:rsidP="00412128">
      <w:r>
        <w:t xml:space="preserve">    Парр, Мария</w:t>
      </w:r>
    </w:p>
    <w:p w:rsidR="00412128" w:rsidRDefault="00412128" w:rsidP="00412128">
      <w:r>
        <w:t>Вафельное сердце : [для среднего школьного возраста] / Мария Парр; пер. с норв. О. Дробот; [ил. С. Касьян]. - [7-е изд.]. - Москва : Самокат, 2018. - 203, [4] c. : ил. - (Лучшая новая книжка). - Доп. тит. л. на яз. ориг. - Загл. и авт. ориг.: Vaffelhjarte / Maria Parr. - ISBN 978-5-91759-327-2 : 575,74</w:t>
      </w:r>
    </w:p>
    <w:p w:rsidR="00412128" w:rsidRPr="00BB432C" w:rsidRDefault="00412128" w:rsidP="00412128">
      <w:r>
        <w:t xml:space="preserve">    Оглавление: </w:t>
      </w:r>
      <w:hyperlink r:id="rId334" w:history="1">
        <w:r w:rsidR="00BB432C" w:rsidRPr="00EB74C7">
          <w:rPr>
            <w:rStyle w:val="a8"/>
          </w:rPr>
          <w:t>http://kitap.tatar.ru/ogl/nlrt/nbrt_obr_2514758.pdf</w:t>
        </w:r>
      </w:hyperlink>
    </w:p>
    <w:p w:rsidR="00BB432C" w:rsidRPr="00BB432C" w:rsidRDefault="00BB432C" w:rsidP="00412128"/>
    <w:p w:rsidR="00412128" w:rsidRDefault="00412128" w:rsidP="00412128"/>
    <w:p w:rsidR="00412128" w:rsidRDefault="00412128" w:rsidP="00412128">
      <w:r>
        <w:t>551. Р2;   П24</w:t>
      </w:r>
    </w:p>
    <w:p w:rsidR="00412128" w:rsidRDefault="00412128" w:rsidP="00412128">
      <w:r>
        <w:t xml:space="preserve">    1776557-Л - аб; 1776558-Л - од</w:t>
      </w:r>
    </w:p>
    <w:p w:rsidR="00412128" w:rsidRDefault="00412128" w:rsidP="00412128">
      <w:r>
        <w:t xml:space="preserve">    Пелевин, Виктор Олегович</w:t>
      </w:r>
    </w:p>
    <w:p w:rsidR="00412128" w:rsidRDefault="00412128" w:rsidP="00412128">
      <w:r>
        <w:t>Generation "П" : [повести, рассказы] / Виктор Пелевин. - Москва : Э, 2018. - 608 c. - (Библиотека всемирной литературы). - (100 главных книг). - (Библиотека Классической Литературы). - Содерж.:  Македонская критика французской мысли; Фокус-группа; Зал поющих кариатид; Некромент; Пространство Фридмана и др.. - ISBN 978-5-04-093151-4 (100 главных книг). - ISBN 978-5-699-45094-7 (Библиотека всемирной литературы) : 371,25</w:t>
      </w:r>
    </w:p>
    <w:p w:rsidR="00412128" w:rsidRPr="00BB432C" w:rsidRDefault="00412128" w:rsidP="00412128">
      <w:r>
        <w:t xml:space="preserve">    Оглавление: </w:t>
      </w:r>
      <w:hyperlink r:id="rId335" w:history="1">
        <w:r w:rsidR="00BB432C" w:rsidRPr="00EB74C7">
          <w:rPr>
            <w:rStyle w:val="a8"/>
          </w:rPr>
          <w:t>http://kitap.tatar.ru/ogl/nlrt/nbrt_mko_2368949.pdf</w:t>
        </w:r>
      </w:hyperlink>
    </w:p>
    <w:p w:rsidR="00BB432C" w:rsidRPr="00BB432C" w:rsidRDefault="00BB432C" w:rsidP="00412128"/>
    <w:p w:rsidR="00412128" w:rsidRDefault="00412128" w:rsidP="00412128"/>
    <w:p w:rsidR="00412128" w:rsidRDefault="00412128" w:rsidP="00412128">
      <w:r>
        <w:t xml:space="preserve">552. ;   </w:t>
      </w:r>
    </w:p>
    <w:p w:rsidR="00412128" w:rsidRDefault="00412128" w:rsidP="00412128">
      <w:r>
        <w:t xml:space="preserve">     - ;  - ; 1777747-Л - аб; 1777748-Л - од</w:t>
      </w:r>
    </w:p>
    <w:p w:rsidR="00412128" w:rsidRDefault="00412128" w:rsidP="00412128">
      <w:r>
        <w:t xml:space="preserve">    Пеннак, Даниэль</w:t>
      </w:r>
    </w:p>
    <w:p w:rsidR="00412128" w:rsidRDefault="00412128" w:rsidP="00412128">
      <w:r>
        <w:t>Как роман / Даниэль Пеннак; перевод с французского Натальи Шаховской;[предисл. А. Архангельского]. - [7-е изд.]. - Москва : Самокат, 2019. - 174 c. - (Самокат для родителей). - Загл. и авт. ориг.: Comme un roman/ Daniel Pennac. - ISBN 978-5-91759-867-3</w:t>
      </w:r>
    </w:p>
    <w:p w:rsidR="00412128" w:rsidRPr="00BB432C" w:rsidRDefault="00412128" w:rsidP="00412128">
      <w:r>
        <w:t xml:space="preserve">    Оглавление: </w:t>
      </w:r>
      <w:hyperlink r:id="rId336" w:history="1">
        <w:r w:rsidR="00BB432C" w:rsidRPr="00EB74C7">
          <w:rPr>
            <w:rStyle w:val="a8"/>
          </w:rPr>
          <w:t>http://kitap.tatar.ru/ogl/nlrt/nbrt_mko_2461546.pdf</w:t>
        </w:r>
      </w:hyperlink>
    </w:p>
    <w:p w:rsidR="00BB432C" w:rsidRPr="00BB432C" w:rsidRDefault="00BB432C" w:rsidP="00412128"/>
    <w:p w:rsidR="00412128" w:rsidRDefault="00412128" w:rsidP="00412128"/>
    <w:p w:rsidR="00412128" w:rsidRDefault="00412128" w:rsidP="00412128">
      <w:r>
        <w:t>553. Р2;   П32</w:t>
      </w:r>
    </w:p>
    <w:p w:rsidR="00412128" w:rsidRDefault="00412128" w:rsidP="00412128">
      <w:r>
        <w:t xml:space="preserve">    1766130-Л - кх</w:t>
      </w:r>
    </w:p>
    <w:p w:rsidR="00412128" w:rsidRDefault="00412128" w:rsidP="00412128">
      <w:r>
        <w:t xml:space="preserve">    Пикуль, Валентин</w:t>
      </w:r>
    </w:p>
    <w:p w:rsidR="00412128" w:rsidRDefault="00412128" w:rsidP="00412128">
      <w:r>
        <w:t>Миниатюры / В. Пикуль; [сост., комм. А. И. Пикуль]. - Москва : Вече : АСТ, 1999. - 603, [4] c. - Содерж.: Под золотым дождем ; Трудолюбивый и рачительный муж ; Калиостро- друг бедных ; Старые гусиные перья ; Из пантеона славы и др.. - ISBN 5-7838-0266-2 : 150,00</w:t>
      </w:r>
    </w:p>
    <w:p w:rsidR="00412128" w:rsidRDefault="00412128" w:rsidP="00412128"/>
    <w:p w:rsidR="00412128" w:rsidRDefault="00412128" w:rsidP="00412128">
      <w:r>
        <w:t>554. Р2;   П32</w:t>
      </w:r>
    </w:p>
    <w:p w:rsidR="00412128" w:rsidRDefault="00412128" w:rsidP="00412128">
      <w:r>
        <w:lastRenderedPageBreak/>
        <w:t xml:space="preserve">    1764032-Л - кх</w:t>
      </w:r>
    </w:p>
    <w:p w:rsidR="00412128" w:rsidRDefault="00412128" w:rsidP="00412128">
      <w:r>
        <w:t xml:space="preserve">    Пилипцева, Тамара</w:t>
      </w:r>
    </w:p>
    <w:p w:rsidR="00412128" w:rsidRDefault="00412128" w:rsidP="00412128">
      <w:r>
        <w:t>Река жизни / Тамара Пилипцева. - Москва : РИПОЛ классик, 2018. - 293, [1] с.. - ISBN 978-5-386-10526-6 : 468,00</w:t>
      </w:r>
    </w:p>
    <w:p w:rsidR="00412128" w:rsidRPr="00BB432C" w:rsidRDefault="00412128" w:rsidP="00412128">
      <w:r>
        <w:t xml:space="preserve">    Оглавление: </w:t>
      </w:r>
      <w:hyperlink r:id="rId337" w:history="1">
        <w:r w:rsidR="00BB432C" w:rsidRPr="00EB74C7">
          <w:rPr>
            <w:rStyle w:val="a8"/>
          </w:rPr>
          <w:t>http://kitap.tatar.ru/ogl/nlrt/nbrt_obr_2477629.pdf</w:t>
        </w:r>
      </w:hyperlink>
    </w:p>
    <w:p w:rsidR="00BB432C" w:rsidRPr="00BB432C" w:rsidRDefault="00BB432C" w:rsidP="00412128"/>
    <w:p w:rsidR="00412128" w:rsidRDefault="00412128" w:rsidP="00412128"/>
    <w:p w:rsidR="00412128" w:rsidRDefault="00412128" w:rsidP="00412128">
      <w:r>
        <w:t>555. Р2;   П34</w:t>
      </w:r>
    </w:p>
    <w:p w:rsidR="00412128" w:rsidRDefault="00412128" w:rsidP="00412128">
      <w:r>
        <w:t xml:space="preserve">    1766638-Л - кх</w:t>
      </w:r>
    </w:p>
    <w:p w:rsidR="00412128" w:rsidRDefault="00412128" w:rsidP="00412128">
      <w:r>
        <w:t xml:space="preserve">    Писарев, Сергей Сергеевич</w:t>
      </w:r>
    </w:p>
    <w:p w:rsidR="00412128" w:rsidRDefault="00412128" w:rsidP="00412128">
      <w:r>
        <w:t>Приключения Семена Поташова, молодого помора из Нюхотской волостки / С. С. Писарев; рисунки Л. Рубинштейна. - Москва : Государственное Издательство Детской Литературы Министерства Просвещения РСФСР, 1961. - 237, [2] с. : ил. - (Библиотека приключений и научной фантастики). : 120,00</w:t>
      </w:r>
    </w:p>
    <w:p w:rsidR="00412128" w:rsidRDefault="00412128" w:rsidP="00412128"/>
    <w:p w:rsidR="00412128" w:rsidRDefault="00412128" w:rsidP="00412128">
      <w:r>
        <w:t>556. И(Амер);   П41</w:t>
      </w:r>
    </w:p>
    <w:p w:rsidR="00412128" w:rsidRDefault="00412128" w:rsidP="00412128">
      <w:r>
        <w:t xml:space="preserve">    1777281-Л - аб; 1777282-Л - од</w:t>
      </w:r>
    </w:p>
    <w:p w:rsidR="00412128" w:rsidRDefault="00412128" w:rsidP="00412128">
      <w:r>
        <w:t xml:space="preserve">    По, Эдгар Аллан</w:t>
      </w:r>
    </w:p>
    <w:p w:rsidR="00412128" w:rsidRDefault="00412128" w:rsidP="00412128">
      <w:r>
        <w:t>Золотой жук : рассказы / Эдгар По; [пер.: А. И. Старцев [и др.]]. - Москва : Стрекоза, 2018. - 253, [2] с.; 21. - (Школьная программа). - Содерж.: Убийство на улице Морг ; Тайна Мари Роже ; Украденное письмо ; Падение дома Эшер ; Овальный портрет и др.. - ISBN 978-5-9951-3488-6 : 332,53</w:t>
      </w:r>
    </w:p>
    <w:p w:rsidR="00412128" w:rsidRPr="00BB432C" w:rsidRDefault="00412128" w:rsidP="00412128">
      <w:r>
        <w:t xml:space="preserve">    Оглавление: </w:t>
      </w:r>
      <w:hyperlink r:id="rId338" w:history="1">
        <w:r w:rsidR="00BB432C" w:rsidRPr="00EB74C7">
          <w:rPr>
            <w:rStyle w:val="a8"/>
          </w:rPr>
          <w:t>http://kitap.tatar.ru/ogl/nlrt/nbrt_mko_2514446.pdf</w:t>
        </w:r>
      </w:hyperlink>
    </w:p>
    <w:p w:rsidR="00BB432C" w:rsidRPr="00BB432C" w:rsidRDefault="00BB432C" w:rsidP="00412128"/>
    <w:p w:rsidR="00412128" w:rsidRDefault="00412128" w:rsidP="00412128"/>
    <w:p w:rsidR="00412128" w:rsidRDefault="00412128" w:rsidP="00412128">
      <w:r>
        <w:t>557. И(Амер);   П41</w:t>
      </w:r>
    </w:p>
    <w:p w:rsidR="00412128" w:rsidRDefault="00412128" w:rsidP="00412128">
      <w:r>
        <w:t xml:space="preserve">    1776785-Л - аб; 1776786-Л - од</w:t>
      </w:r>
    </w:p>
    <w:p w:rsidR="00412128" w:rsidRDefault="00412128" w:rsidP="00412128">
      <w:r>
        <w:t xml:space="preserve">    По, Эдгар Аллан</w:t>
      </w:r>
    </w:p>
    <w:p w:rsidR="00412128" w:rsidRDefault="00412128" w:rsidP="00412128">
      <w:r>
        <w:t>Чёрный кот = [The black cat] : рассказы : на русском и английском языках / Эдгар По; [пер. с англ.: А. Старцев [и др.]]. - Москва : Детская литература, 2018. - 271 с. - Текст парал.: рус., англ. - Содерж.: Золотой жук; Колодец и маятник; Очки; Падение дома Ашеров. - ISBN 978-5-08-006030-4 : 298,76</w:t>
      </w:r>
    </w:p>
    <w:p w:rsidR="00412128" w:rsidRPr="00BB432C" w:rsidRDefault="00412128" w:rsidP="00412128">
      <w:r>
        <w:t xml:space="preserve">    Оглавление: </w:t>
      </w:r>
      <w:hyperlink r:id="rId339" w:history="1">
        <w:r w:rsidR="00BB432C" w:rsidRPr="00EB74C7">
          <w:rPr>
            <w:rStyle w:val="a8"/>
          </w:rPr>
          <w:t>http://kitap.tatar.ru/ogl/nlrt/nbrt_mko_2513000.pdf</w:t>
        </w:r>
      </w:hyperlink>
    </w:p>
    <w:p w:rsidR="00BB432C" w:rsidRPr="00BB432C" w:rsidRDefault="00BB432C" w:rsidP="00412128"/>
    <w:p w:rsidR="00412128" w:rsidRDefault="00412128" w:rsidP="00412128"/>
    <w:p w:rsidR="00412128" w:rsidRDefault="00412128" w:rsidP="00412128">
      <w:r>
        <w:t>558. И(Амер);   П41</w:t>
      </w:r>
    </w:p>
    <w:p w:rsidR="00412128" w:rsidRDefault="00412128" w:rsidP="00412128">
      <w:r>
        <w:t xml:space="preserve">    1776365-Л - аб; 1776366-Л - од</w:t>
      </w:r>
    </w:p>
    <w:p w:rsidR="00412128" w:rsidRDefault="00412128" w:rsidP="00412128">
      <w:r>
        <w:t xml:space="preserve">    Поблоки, Дэн</w:t>
      </w:r>
    </w:p>
    <w:p w:rsidR="00223001" w:rsidRDefault="00412128" w:rsidP="00412128">
      <w:r>
        <w:t>Встреча / Дэн Поблоки; [пер. с англ. Д. О. Смирновой]. - Москва : Эксмо, 2020. - 285, [3] c. - (Дом теней ; [кн. 1]).. - ISBN 978-5-04-091508-8 : 339,02</w:t>
      </w:r>
    </w:p>
    <w:p w:rsidR="00223001" w:rsidRDefault="00223001" w:rsidP="00412128"/>
    <w:p w:rsidR="00223001" w:rsidRDefault="00223001" w:rsidP="00223001">
      <w:r>
        <w:t>559. И(Амер);   П49</w:t>
      </w:r>
    </w:p>
    <w:p w:rsidR="00223001" w:rsidRDefault="00223001" w:rsidP="00223001">
      <w:r>
        <w:t xml:space="preserve">    1766082-Л - кх</w:t>
      </w:r>
    </w:p>
    <w:p w:rsidR="00223001" w:rsidRDefault="00223001" w:rsidP="00223001">
      <w:r>
        <w:t xml:space="preserve">    Пол, Фредерик</w:t>
      </w:r>
    </w:p>
    <w:p w:rsidR="00223001" w:rsidRDefault="00223001" w:rsidP="00223001">
      <w:r>
        <w:t>Дитя звёзд : [романы] / Ф. Пол, Дж. Уильямсон; [пер. с англ. яз.]. - Москва : РИПОЛ : Джокер, 1992. - 397, [2] с. - (Джокер. Фантастические романы / авт. и сост. сер. Андронкин К. Ю.).. - ISBN 5-87012-002-4 : 100,00</w:t>
      </w:r>
    </w:p>
    <w:p w:rsidR="00223001" w:rsidRDefault="00223001" w:rsidP="00223001"/>
    <w:p w:rsidR="00223001" w:rsidRDefault="00223001" w:rsidP="00223001">
      <w:r>
        <w:t>560. Р2;   П49</w:t>
      </w:r>
    </w:p>
    <w:p w:rsidR="00223001" w:rsidRDefault="00223001" w:rsidP="00223001">
      <w:r>
        <w:t xml:space="preserve">    1765855-Л - кх</w:t>
      </w:r>
    </w:p>
    <w:p w:rsidR="00223001" w:rsidRDefault="00223001" w:rsidP="00223001">
      <w:r>
        <w:t xml:space="preserve">    Полевой, Борис Николаевич</w:t>
      </w:r>
    </w:p>
    <w:p w:rsidR="00223001" w:rsidRDefault="00223001" w:rsidP="00223001">
      <w:r>
        <w:lastRenderedPageBreak/>
        <w:t>Золото : роман / Б. Н. Полевой; рис. Р. Гершаника. - Москва : Государственное издательство детской литературы министерства просвещения РСФСР, 1954. - 493, [1] с. - (Библиотека приключений и научной фантастики ). : 100,00</w:t>
      </w:r>
    </w:p>
    <w:p w:rsidR="00223001" w:rsidRDefault="00223001" w:rsidP="00223001"/>
    <w:p w:rsidR="00223001" w:rsidRDefault="00223001" w:rsidP="00223001">
      <w:r>
        <w:t>561. И(Англ);   П70</w:t>
      </w:r>
    </w:p>
    <w:p w:rsidR="00223001" w:rsidRDefault="00223001" w:rsidP="00223001">
      <w:r>
        <w:t xml:space="preserve">    1776973-Л - аб; 1776974-Л - од</w:t>
      </w:r>
    </w:p>
    <w:p w:rsidR="00223001" w:rsidRDefault="00223001" w:rsidP="00223001">
      <w:r>
        <w:t xml:space="preserve">    Пратчетт, Терри</w:t>
      </w:r>
    </w:p>
    <w:p w:rsidR="00223001" w:rsidRDefault="00223001" w:rsidP="00223001">
      <w:r>
        <w:t>Незримые Академики / Терри Пратчетт; [пер. с англ. В. С. Сергеевой]. - Москва : Эксмо, 2018. - 544 с. : ил. - (Терри Пратчетт). - Загл. и авт. ориг.: Unseen Academicals / Terry Pratchett. - ISBN 978-5-699-69984-1 : 367,40</w:t>
      </w:r>
    </w:p>
    <w:p w:rsidR="00223001" w:rsidRDefault="00223001" w:rsidP="00223001"/>
    <w:p w:rsidR="00223001" w:rsidRDefault="00223001" w:rsidP="00223001">
      <w:r>
        <w:t>562. И(Англ);   П70</w:t>
      </w:r>
    </w:p>
    <w:p w:rsidR="00223001" w:rsidRDefault="00223001" w:rsidP="00223001">
      <w:r>
        <w:t xml:space="preserve">    1777079-Л - аб; 1777080-Л - од</w:t>
      </w:r>
    </w:p>
    <w:p w:rsidR="00223001" w:rsidRDefault="00223001" w:rsidP="00223001">
      <w:r>
        <w:t xml:space="preserve">    Пратчетт, Терри</w:t>
      </w:r>
    </w:p>
    <w:p w:rsidR="00223001" w:rsidRDefault="00223001" w:rsidP="00223001">
      <w:r>
        <w:t>Опечатки : избранные истории / Терри Пратчетт; перевод с английского И. Нечаевой;[с предисловием Нила Геймана]. - Москва : Эксмо : Fanzon, 2019. - 414, [1] с. - Загл. и авт. ориг.: A Slip of the Keyboard / Terry Pratchett. - ISBN 978-5-04-104829-7 : 423,17</w:t>
      </w:r>
    </w:p>
    <w:p w:rsidR="00223001" w:rsidRPr="00BB432C" w:rsidRDefault="00223001" w:rsidP="00223001">
      <w:r>
        <w:t xml:space="preserve">    Оглавление: </w:t>
      </w:r>
      <w:hyperlink r:id="rId340" w:history="1">
        <w:r w:rsidR="00BB432C" w:rsidRPr="00EB74C7">
          <w:rPr>
            <w:rStyle w:val="a8"/>
          </w:rPr>
          <w:t>http://kitap.tatar.ru/ogl/nlrt/nbrt_mko_2513127.pdf</w:t>
        </w:r>
      </w:hyperlink>
    </w:p>
    <w:p w:rsidR="00BB432C" w:rsidRPr="00BB432C" w:rsidRDefault="00BB432C" w:rsidP="00223001"/>
    <w:p w:rsidR="00223001" w:rsidRDefault="00223001" w:rsidP="00223001"/>
    <w:p w:rsidR="00223001" w:rsidRDefault="00223001" w:rsidP="00223001">
      <w:r>
        <w:t xml:space="preserve">563. ;   </w:t>
      </w:r>
    </w:p>
    <w:p w:rsidR="00223001" w:rsidRDefault="00223001" w:rsidP="00223001">
      <w:r>
        <w:t xml:space="preserve">     - ; 1777423-Л - аб; 1777424-Л - од</w:t>
      </w:r>
    </w:p>
    <w:p w:rsidR="00223001" w:rsidRDefault="00223001" w:rsidP="00223001">
      <w:r>
        <w:t xml:space="preserve">    Пратчетт, Терри</w:t>
      </w:r>
    </w:p>
    <w:p w:rsidR="00223001" w:rsidRDefault="00223001" w:rsidP="00223001">
      <w:r>
        <w:t xml:space="preserve">Пятый элефант; Ночная стража / Терри Пратчетт; [пер. с англ. Н. Б. Берденникова, А. В. Жикаренцева]. - Москва : Эксмо, 2019. - 734 с. - (Терри Пратчетт. Коллекция). - Загл. и авт. ориг. : The Fifth Elephant/ Night Watch/ Terry Pratchett. - Содерж.:Пятый Элефант ; Ночная стража. - ISBN 978-5-699-91897-3 : </w:t>
      </w:r>
    </w:p>
    <w:p w:rsidR="00223001" w:rsidRPr="00BB432C" w:rsidRDefault="00223001" w:rsidP="00223001">
      <w:r>
        <w:t xml:space="preserve">    Оглавление: </w:t>
      </w:r>
      <w:hyperlink r:id="rId341" w:history="1">
        <w:r w:rsidR="00BB432C" w:rsidRPr="00EB74C7">
          <w:rPr>
            <w:rStyle w:val="a8"/>
          </w:rPr>
          <w:t>http://kitap.tatar.ru/ogl/nlrt/nbrt_mko_2493404.pdf</w:t>
        </w:r>
      </w:hyperlink>
    </w:p>
    <w:p w:rsidR="00BB432C" w:rsidRPr="00BB432C" w:rsidRDefault="00BB432C" w:rsidP="00223001"/>
    <w:p w:rsidR="00223001" w:rsidRDefault="00223001" w:rsidP="00223001"/>
    <w:p w:rsidR="00223001" w:rsidRDefault="00223001" w:rsidP="00223001">
      <w:r>
        <w:t>564. И(Англ);   П70</w:t>
      </w:r>
    </w:p>
    <w:p w:rsidR="00223001" w:rsidRDefault="00223001" w:rsidP="00223001">
      <w:r>
        <w:t xml:space="preserve">    1776663-Л - аб; 1776664-Л - од</w:t>
      </w:r>
    </w:p>
    <w:p w:rsidR="00223001" w:rsidRDefault="00223001" w:rsidP="00223001">
      <w:r>
        <w:t xml:space="preserve">    Пратчетт, Терри</w:t>
      </w:r>
    </w:p>
    <w:p w:rsidR="00223001" w:rsidRDefault="00223001" w:rsidP="00223001">
      <w:r>
        <w:t>Творцы заклинаний; Вещие сестрички / Терри Пратчетт; [пер. с англ. И. Кравцовой, В. Вольфсона]. - Москва : Эксмо, 2018. - 572, [4] c. - (Терри Пратчетт. Коллекция). - Загл. и авт. ориг.: Equal Rites ; Wyrd Sisters / Terry Pratchett. - ISBN  978-5-699-75314-7 : 558,80</w:t>
      </w:r>
    </w:p>
    <w:p w:rsidR="00223001" w:rsidRPr="00BB432C" w:rsidRDefault="00223001" w:rsidP="00223001">
      <w:r>
        <w:t xml:space="preserve">    Оглавление: </w:t>
      </w:r>
      <w:hyperlink r:id="rId342" w:history="1">
        <w:r w:rsidR="00BB432C" w:rsidRPr="00EB74C7">
          <w:rPr>
            <w:rStyle w:val="a8"/>
          </w:rPr>
          <w:t>http://kitap.tatar.ru/ogl/nlrt/nbrt_mko_2493687.pdf</w:t>
        </w:r>
      </w:hyperlink>
    </w:p>
    <w:p w:rsidR="00BB432C" w:rsidRPr="00BB432C" w:rsidRDefault="00BB432C" w:rsidP="00223001"/>
    <w:p w:rsidR="00223001" w:rsidRDefault="00223001" w:rsidP="00223001"/>
    <w:p w:rsidR="00223001" w:rsidRDefault="00223001" w:rsidP="00223001">
      <w:r>
        <w:t>565. Р2;   П77</w:t>
      </w:r>
    </w:p>
    <w:p w:rsidR="00223001" w:rsidRDefault="00223001" w:rsidP="00223001">
      <w:r>
        <w:t xml:space="preserve">    1765630-Л - кх</w:t>
      </w:r>
    </w:p>
    <w:p w:rsidR="00223001" w:rsidRDefault="00223001" w:rsidP="00223001">
      <w:r>
        <w:t xml:space="preserve">    Пришвин, Михаил Михайлович</w:t>
      </w:r>
    </w:p>
    <w:p w:rsidR="00223001" w:rsidRDefault="00223001" w:rsidP="00223001">
      <w:r>
        <w:t>Сказка о правде / М. Пришвин. - Москва : Молодая гвардия, 1973. - 493, [2] с. - (Тебе дорогу романтик). : 100,00</w:t>
      </w:r>
    </w:p>
    <w:p w:rsidR="00223001" w:rsidRDefault="00223001" w:rsidP="00223001"/>
    <w:p w:rsidR="00223001" w:rsidRDefault="00223001" w:rsidP="00223001">
      <w:r>
        <w:t xml:space="preserve">566. ;   </w:t>
      </w:r>
    </w:p>
    <w:p w:rsidR="00223001" w:rsidRDefault="00223001" w:rsidP="00223001">
      <w:r>
        <w:t xml:space="preserve">     - ;  - ; 1777071-Л - аб; 1777072-Л - од</w:t>
      </w:r>
    </w:p>
    <w:p w:rsidR="00223001" w:rsidRDefault="00223001" w:rsidP="00223001">
      <w:r>
        <w:t xml:space="preserve">    Прокофьева, Софья Леонидовна</w:t>
      </w:r>
    </w:p>
    <w:p w:rsidR="00223001" w:rsidRDefault="00223001" w:rsidP="00223001">
      <w:r>
        <w:t>Девочка-свеча : [сказочная повесть] / Софья Прокофьева; илл. А. Ю. Власовой. - Москва : Издательский Дом Мещерякова, 2019. - 104 c. : ил. - (БИСС).. - ISBN 978-5-00108-455-6</w:t>
      </w:r>
    </w:p>
    <w:p w:rsidR="00223001" w:rsidRPr="00BB432C" w:rsidRDefault="00223001" w:rsidP="00223001">
      <w:r>
        <w:t xml:space="preserve">    Оглавление: </w:t>
      </w:r>
      <w:hyperlink r:id="rId343" w:history="1">
        <w:r w:rsidR="00BB432C" w:rsidRPr="00EB74C7">
          <w:rPr>
            <w:rStyle w:val="a8"/>
          </w:rPr>
          <w:t>http://kitap.tatar.ru/ogl/nlrt/nbrt_mko_2466451.pdf</w:t>
        </w:r>
      </w:hyperlink>
    </w:p>
    <w:p w:rsidR="00BB432C" w:rsidRPr="00BB432C" w:rsidRDefault="00BB432C" w:rsidP="00223001"/>
    <w:p w:rsidR="00223001" w:rsidRDefault="00223001" w:rsidP="00223001"/>
    <w:p w:rsidR="00223001" w:rsidRDefault="00223001" w:rsidP="00223001">
      <w:r>
        <w:t xml:space="preserve">567. ;   </w:t>
      </w:r>
    </w:p>
    <w:p w:rsidR="00223001" w:rsidRDefault="00223001" w:rsidP="00223001">
      <w:r>
        <w:t xml:space="preserve">     - ;  - ; 1777429-Л - аб; 1777430-Л - од</w:t>
      </w:r>
    </w:p>
    <w:p w:rsidR="00223001" w:rsidRDefault="00223001" w:rsidP="00223001">
      <w:r>
        <w:t xml:space="preserve">    Прокофьева, Софья Леонидовна</w:t>
      </w:r>
    </w:p>
    <w:p w:rsidR="00223001" w:rsidRDefault="00223001" w:rsidP="00223001">
      <w:r>
        <w:t>Подземный принц : [повесть-сказка] / Софья Прокофьева; иллюстрации Ю. Балаш. - Москва : Издательский Дом Мещерякова, 2019. - 112 c. : ил. - (БИСС).. - ISBN 978-5-00108-283-5</w:t>
      </w:r>
    </w:p>
    <w:p w:rsidR="00223001" w:rsidRPr="00BB432C" w:rsidRDefault="00223001" w:rsidP="00223001">
      <w:r>
        <w:t xml:space="preserve">    Оглавление: </w:t>
      </w:r>
      <w:hyperlink r:id="rId344" w:history="1">
        <w:r w:rsidR="00BB432C" w:rsidRPr="00EB74C7">
          <w:rPr>
            <w:rStyle w:val="a8"/>
          </w:rPr>
          <w:t>http://kitap.tatar.ru/ogl/nlrt/nbrt_mko_2466435.pdf</w:t>
        </w:r>
      </w:hyperlink>
    </w:p>
    <w:p w:rsidR="00BB432C" w:rsidRPr="00BB432C" w:rsidRDefault="00BB432C" w:rsidP="00223001"/>
    <w:p w:rsidR="00223001" w:rsidRDefault="00223001" w:rsidP="00223001"/>
    <w:p w:rsidR="00223001" w:rsidRDefault="00223001" w:rsidP="00223001">
      <w:r>
        <w:t>568. Р1;   П91</w:t>
      </w:r>
    </w:p>
    <w:p w:rsidR="00223001" w:rsidRDefault="00223001" w:rsidP="00223001">
      <w:r>
        <w:t xml:space="preserve">    1776677-Ф - од; 1776678-Ф - кх</w:t>
      </w:r>
    </w:p>
    <w:p w:rsidR="00223001" w:rsidRDefault="00223001" w:rsidP="00223001">
      <w:r>
        <w:t xml:space="preserve">    Пушкин, Александр Сергеевич( поэт)</w:t>
      </w:r>
    </w:p>
    <w:p w:rsidR="00223001" w:rsidRDefault="00223001" w:rsidP="00223001">
      <w:r>
        <w:t>Евгений Онегин : роман в стихах / А. С. Пушкин; иллюстрации Л. Я. Тимошенко ; [примеч. и коммент. Б. В. Томашевского]. - Санкт-Петербург ; Москва : Речь, 2019. - 317, [3] с. : ил., портр.; 27 с. - (Образ Речи).. - ISBN 978-5-9268-2860-0 : 1682,89</w:t>
      </w:r>
    </w:p>
    <w:p w:rsidR="00223001" w:rsidRDefault="00223001" w:rsidP="00223001"/>
    <w:p w:rsidR="00223001" w:rsidRDefault="00223001" w:rsidP="00223001">
      <w:r>
        <w:t>569. 84(2Рос=Рус)1;   П91</w:t>
      </w:r>
    </w:p>
    <w:p w:rsidR="00223001" w:rsidRDefault="00223001" w:rsidP="00223001">
      <w:r>
        <w:t xml:space="preserve">    1777135-Л - аб; 1777136-Л - од</w:t>
      </w:r>
    </w:p>
    <w:p w:rsidR="00223001" w:rsidRDefault="00223001" w:rsidP="00223001">
      <w:r>
        <w:t xml:space="preserve">    Пушкин, Александр Сергеевич</w:t>
      </w:r>
    </w:p>
    <w:p w:rsidR="00223001" w:rsidRDefault="00223001" w:rsidP="00223001">
      <w:r>
        <w:t>Евгений Онегин : роман в стихах / А. С. Пушкин; художник Н. Кузьмин. - Москва : Детская литература, 2019. - 206, [2] c. : ил. - (Школьная библиотека).. - ISBN 978-5-08-006052-6 : 192,72</w:t>
      </w:r>
    </w:p>
    <w:p w:rsidR="00223001" w:rsidRPr="00BB432C" w:rsidRDefault="00223001" w:rsidP="00223001">
      <w:r>
        <w:t xml:space="preserve">    Оглавление: </w:t>
      </w:r>
      <w:hyperlink r:id="rId345" w:history="1">
        <w:r w:rsidR="00BB432C" w:rsidRPr="00EB74C7">
          <w:rPr>
            <w:rStyle w:val="a8"/>
          </w:rPr>
          <w:t>http://kitap.tatar.ru/ogl/nlrt/nbrt_mko_2429500.pdf</w:t>
        </w:r>
      </w:hyperlink>
    </w:p>
    <w:p w:rsidR="00BB432C" w:rsidRPr="00BB432C" w:rsidRDefault="00BB432C" w:rsidP="00223001"/>
    <w:p w:rsidR="00223001" w:rsidRDefault="00223001" w:rsidP="00223001"/>
    <w:p w:rsidR="00223001" w:rsidRDefault="00223001" w:rsidP="00223001">
      <w:r>
        <w:t>570. Р1;   П91</w:t>
      </w:r>
    </w:p>
    <w:p w:rsidR="00223001" w:rsidRDefault="00223001" w:rsidP="00223001">
      <w:r>
        <w:t xml:space="preserve">    1776769-Л - аб; 1776770-Л - од</w:t>
      </w:r>
    </w:p>
    <w:p w:rsidR="00223001" w:rsidRDefault="00223001" w:rsidP="00223001">
      <w:r>
        <w:t xml:space="preserve">    Пушкин, Александр Сергеевич</w:t>
      </w:r>
    </w:p>
    <w:p w:rsidR="00223001" w:rsidRDefault="00223001" w:rsidP="00223001">
      <w:r>
        <w:t>Повести Белкина; Пиковая дама : повести / А. С. Пушкин; художник Д. А. Шмаринов ; [вступ. ст. и примеч. В. И. Коровина ; портрет А. С. Пушкина В. А. Фаворского]. - Москва : Детская литература, 2019. - 188 c. : ил. - (Школьная библиотека).. - ISBN 978-5-08-006053-3 (в пер.) : 229,02</w:t>
      </w:r>
    </w:p>
    <w:p w:rsidR="00223001" w:rsidRPr="00BB432C" w:rsidRDefault="00223001" w:rsidP="00223001">
      <w:r>
        <w:t xml:space="preserve">    Оглавление: </w:t>
      </w:r>
      <w:hyperlink r:id="rId346" w:history="1">
        <w:r w:rsidR="00BB432C" w:rsidRPr="00EB74C7">
          <w:rPr>
            <w:rStyle w:val="a8"/>
          </w:rPr>
          <w:t>http://kitap.tatar.ru/ogl/nlrt/nbrt_mko_2456875.pdf</w:t>
        </w:r>
      </w:hyperlink>
    </w:p>
    <w:p w:rsidR="00BB432C" w:rsidRPr="00BB432C" w:rsidRDefault="00BB432C" w:rsidP="00223001"/>
    <w:p w:rsidR="00223001" w:rsidRDefault="00223001" w:rsidP="00223001"/>
    <w:p w:rsidR="00223001" w:rsidRDefault="00223001" w:rsidP="00223001">
      <w:r>
        <w:t xml:space="preserve">571. ;   </w:t>
      </w:r>
    </w:p>
    <w:p w:rsidR="00223001" w:rsidRDefault="00223001" w:rsidP="00223001">
      <w:r>
        <w:t xml:space="preserve">     - ;  - ;  - ; 1777425-Л - аб; 1777426-Л - од</w:t>
      </w:r>
    </w:p>
    <w:p w:rsidR="00223001" w:rsidRDefault="00223001" w:rsidP="00223001">
      <w:r>
        <w:t xml:space="preserve">    Пэйнтер, Сара</w:t>
      </w:r>
    </w:p>
    <w:p w:rsidR="00223001" w:rsidRPr="004158BA" w:rsidRDefault="00223001" w:rsidP="00223001">
      <w:pPr>
        <w:rPr>
          <w:lang w:val="en-US"/>
        </w:rPr>
      </w:pPr>
      <w:r>
        <w:t>Весь этот свет / Сара Пэйнтер; [пер. с англ. А</w:t>
      </w:r>
      <w:r w:rsidRPr="004158BA">
        <w:rPr>
          <w:lang w:val="en-US"/>
        </w:rPr>
        <w:t xml:space="preserve">. </w:t>
      </w:r>
      <w:r>
        <w:t>Смирновой</w:t>
      </w:r>
      <w:r w:rsidRPr="004158BA">
        <w:rPr>
          <w:lang w:val="en-US"/>
        </w:rPr>
        <w:t xml:space="preserve">]. - </w:t>
      </w:r>
      <w:r>
        <w:t>Москва</w:t>
      </w:r>
      <w:r w:rsidRPr="004158BA">
        <w:rPr>
          <w:lang w:val="en-US"/>
        </w:rPr>
        <w:t xml:space="preserve"> : </w:t>
      </w:r>
      <w:r>
        <w:t>Эксмо</w:t>
      </w:r>
      <w:r w:rsidRPr="004158BA">
        <w:rPr>
          <w:lang w:val="en-US"/>
        </w:rPr>
        <w:t xml:space="preserve">, 2019. - 348 </w:t>
      </w:r>
      <w:r>
        <w:t>с</w:t>
      </w:r>
      <w:r w:rsidRPr="004158BA">
        <w:rPr>
          <w:lang w:val="en-US"/>
        </w:rPr>
        <w:t xml:space="preserve">. - </w:t>
      </w:r>
      <w:r>
        <w:t>Загл</w:t>
      </w:r>
      <w:r w:rsidRPr="004158BA">
        <w:rPr>
          <w:lang w:val="en-US"/>
        </w:rPr>
        <w:t xml:space="preserve">. </w:t>
      </w:r>
      <w:r>
        <w:t>и</w:t>
      </w:r>
      <w:r w:rsidRPr="004158BA">
        <w:rPr>
          <w:lang w:val="en-US"/>
        </w:rPr>
        <w:t xml:space="preserve"> </w:t>
      </w:r>
      <w:r>
        <w:t>авт</w:t>
      </w:r>
      <w:r w:rsidRPr="004158BA">
        <w:rPr>
          <w:lang w:val="en-US"/>
        </w:rPr>
        <w:t xml:space="preserve">. </w:t>
      </w:r>
      <w:r>
        <w:t>ориг</w:t>
      </w:r>
      <w:r w:rsidRPr="004158BA">
        <w:rPr>
          <w:lang w:val="en-US"/>
        </w:rPr>
        <w:t>.: In the light of what we see/ Sarah Painter. - ISBN 978-5-04-100528-3</w:t>
      </w:r>
    </w:p>
    <w:p w:rsidR="00223001" w:rsidRPr="004158BA" w:rsidRDefault="00223001" w:rsidP="00223001">
      <w:pPr>
        <w:rPr>
          <w:lang w:val="en-US"/>
        </w:rPr>
      </w:pPr>
    </w:p>
    <w:p w:rsidR="00223001" w:rsidRDefault="00223001" w:rsidP="00223001">
      <w:r>
        <w:t>572. Р2;   Р24</w:t>
      </w:r>
    </w:p>
    <w:p w:rsidR="00223001" w:rsidRDefault="00223001" w:rsidP="00223001">
      <w:r>
        <w:t xml:space="preserve">    1777307-Л - аб; 1777308-Л - од</w:t>
      </w:r>
    </w:p>
    <w:p w:rsidR="00223001" w:rsidRDefault="00223001" w:rsidP="00223001">
      <w:r>
        <w:t xml:space="preserve">    Распутин, Валентин Григорьевич( писатель)</w:t>
      </w:r>
    </w:p>
    <w:p w:rsidR="00223001" w:rsidRDefault="00223001" w:rsidP="00223001">
      <w:r>
        <w:t>Прощание с Матёрой : [повести, рассказы] / Валентин Распутин. - Санкт-Петербург : Азбука : Азбука-Аттикус, 2018. - 765, [2] с.; 22 . - (Русская литература. Большие книги). - Содержание: повести: Деньги для Марии ; Последний срок ; Живи и помни ; Прощание с Матёрой ; Пожар ; рассказы: Рудольфио ; Встреча ; Василий и Василиса ; Уроки французского ; Наташа ; Что передать вороне? ; Век живи - век люби.. - ISBN 978-5-389-14844-4 : 628,65</w:t>
      </w:r>
    </w:p>
    <w:p w:rsidR="00223001" w:rsidRPr="00BB432C" w:rsidRDefault="00223001" w:rsidP="00223001">
      <w:r>
        <w:t xml:space="preserve">    Оглавление: </w:t>
      </w:r>
      <w:hyperlink r:id="rId347" w:history="1">
        <w:r w:rsidR="00BB432C" w:rsidRPr="00EB74C7">
          <w:rPr>
            <w:rStyle w:val="a8"/>
          </w:rPr>
          <w:t>http://kitap.tatar.ru/ogl/nlrt/nbrt_mko_2514771.pdf</w:t>
        </w:r>
      </w:hyperlink>
    </w:p>
    <w:p w:rsidR="00BB432C" w:rsidRPr="00BB432C" w:rsidRDefault="00BB432C" w:rsidP="00223001"/>
    <w:p w:rsidR="00223001" w:rsidRDefault="00223001" w:rsidP="00223001"/>
    <w:p w:rsidR="00223001" w:rsidRDefault="00223001" w:rsidP="00223001">
      <w:r>
        <w:t>573. И(Амер);   Р52</w:t>
      </w:r>
    </w:p>
    <w:p w:rsidR="00223001" w:rsidRDefault="00223001" w:rsidP="00223001">
      <w:r>
        <w:t xml:space="preserve">    1777273-Л - аб; 1777274-Л - од</w:t>
      </w:r>
    </w:p>
    <w:p w:rsidR="00223001" w:rsidRDefault="00223001" w:rsidP="00223001">
      <w:r>
        <w:t xml:space="preserve">    Риордан, Рик</w:t>
      </w:r>
    </w:p>
    <w:p w:rsidR="00223001" w:rsidRDefault="00223001" w:rsidP="00223001">
      <w:r>
        <w:t>Перси Джексон и море Чудовищ : [роман] / Рик Риордан; [пер. с англ. Е. Ефимовой]. - Москва : Эксмодетство : Эксмо, 2019. - 376 [8] c. - (Люди против магов ).. - ISBN 978-5-699-64998-3 : 348,04</w:t>
      </w:r>
    </w:p>
    <w:p w:rsidR="00223001" w:rsidRPr="00BB432C" w:rsidRDefault="00223001" w:rsidP="00223001">
      <w:r>
        <w:t xml:space="preserve">    Оглавление: </w:t>
      </w:r>
      <w:hyperlink r:id="rId348" w:history="1">
        <w:r w:rsidR="00BB432C" w:rsidRPr="00EB74C7">
          <w:rPr>
            <w:rStyle w:val="a8"/>
          </w:rPr>
          <w:t>http://kitap.tatar.ru/ogl/nlrt/nbrt_mko_2435285.pdf</w:t>
        </w:r>
      </w:hyperlink>
    </w:p>
    <w:p w:rsidR="00BB432C" w:rsidRPr="00BB432C" w:rsidRDefault="00BB432C" w:rsidP="00223001"/>
    <w:p w:rsidR="00223001" w:rsidRDefault="00223001" w:rsidP="00223001"/>
    <w:p w:rsidR="00223001" w:rsidRDefault="00223001" w:rsidP="00223001">
      <w:r>
        <w:t>574. 84(7Сое);   Р52</w:t>
      </w:r>
    </w:p>
    <w:p w:rsidR="00223001" w:rsidRDefault="00223001" w:rsidP="00223001">
      <w:r>
        <w:t xml:space="preserve">    1777527-Л - аб; 1777528-Л - од</w:t>
      </w:r>
    </w:p>
    <w:p w:rsidR="00223001" w:rsidRDefault="00223001" w:rsidP="00223001">
      <w:r>
        <w:t xml:space="preserve">    Риордан, Рик</w:t>
      </w:r>
    </w:p>
    <w:p w:rsidR="00223001" w:rsidRDefault="00223001" w:rsidP="00223001">
      <w:r>
        <w:t>Перси Джексон и похититель молний : роман / Рик Риордан; пер. с англ. В. Симонова. - Москва : Эксмо, 2019. - 512 c. - (Люди против магов).. - ISBN 978-5-699-40288-5 : 461,89</w:t>
      </w:r>
    </w:p>
    <w:p w:rsidR="00223001" w:rsidRPr="00BB432C" w:rsidRDefault="00223001" w:rsidP="00223001">
      <w:r>
        <w:t xml:space="preserve">    Оглавление: </w:t>
      </w:r>
      <w:hyperlink r:id="rId349" w:history="1">
        <w:r w:rsidR="00BB432C" w:rsidRPr="00EB74C7">
          <w:rPr>
            <w:rStyle w:val="a8"/>
          </w:rPr>
          <w:t>http://kitap.tatar.ru/ogl/nlrt/nbrt_mko_2435037.pdf</w:t>
        </w:r>
      </w:hyperlink>
    </w:p>
    <w:p w:rsidR="00BB432C" w:rsidRPr="00BB432C" w:rsidRDefault="00BB432C" w:rsidP="00223001"/>
    <w:p w:rsidR="00223001" w:rsidRDefault="00223001" w:rsidP="00223001"/>
    <w:p w:rsidR="00223001" w:rsidRDefault="00223001" w:rsidP="00223001">
      <w:r>
        <w:t xml:space="preserve">575. ;   </w:t>
      </w:r>
    </w:p>
    <w:p w:rsidR="00223001" w:rsidRDefault="00223001" w:rsidP="00223001">
      <w:r>
        <w:t xml:space="preserve">     - ; 1777427-Л - аб; 1777428-Л - од</w:t>
      </w:r>
    </w:p>
    <w:p w:rsidR="00223001" w:rsidRDefault="00223001" w:rsidP="00223001">
      <w:r>
        <w:t xml:space="preserve">    Риордан, Рик</w:t>
      </w:r>
    </w:p>
    <w:p w:rsidR="00223001" w:rsidRDefault="00223001" w:rsidP="00223001">
      <w:r>
        <w:t>Перси Джексон и проклятие титана : роман / Рик Риордан; [пер. с англ. А. С. Хромовой]. - Москва : Эксмо, 2020. - 411 c.. - ISBN 978-5-699-67417-6</w:t>
      </w:r>
    </w:p>
    <w:p w:rsidR="00223001" w:rsidRPr="00BB432C" w:rsidRDefault="00223001" w:rsidP="00223001">
      <w:r>
        <w:t xml:space="preserve">    Оглавление: </w:t>
      </w:r>
      <w:hyperlink r:id="rId350" w:history="1">
        <w:r w:rsidR="00BB432C" w:rsidRPr="00EB74C7">
          <w:rPr>
            <w:rStyle w:val="a8"/>
          </w:rPr>
          <w:t>http://kitap.tatar.ru/ogl/nlrt/nbrt_mko_2503722.pdf</w:t>
        </w:r>
      </w:hyperlink>
    </w:p>
    <w:p w:rsidR="00BB432C" w:rsidRPr="00BB432C" w:rsidRDefault="00BB432C" w:rsidP="00223001"/>
    <w:p w:rsidR="00223001" w:rsidRDefault="00223001" w:rsidP="00223001"/>
    <w:p w:rsidR="00223001" w:rsidRDefault="00223001" w:rsidP="00223001">
      <w:r>
        <w:t>576. И(Инд);   Р65</w:t>
      </w:r>
    </w:p>
    <w:p w:rsidR="00223001" w:rsidRDefault="00223001" w:rsidP="00223001">
      <w:r>
        <w:t xml:space="preserve">    1767682-Л - чз1</w:t>
      </w:r>
    </w:p>
    <w:p w:rsidR="00223001" w:rsidRDefault="00223001" w:rsidP="00223001">
      <w:r>
        <w:t xml:space="preserve">    Рой, Арундати</w:t>
      </w:r>
    </w:p>
    <w:p w:rsidR="00223001" w:rsidRDefault="00223001" w:rsidP="00223001">
      <w:r>
        <w:t>Министерство наивысшего счастья : [роман] / Арундати Рой; [пер. с англ. А. Анваера]. - Москва : Издательство АСТ, 2019. - 510, [1] c. - (От лауреата Букеровской премии).. - ISBN 978-5-17-983169-3 : 674,70</w:t>
      </w:r>
    </w:p>
    <w:p w:rsidR="00223001" w:rsidRPr="00BB432C" w:rsidRDefault="00223001" w:rsidP="00223001">
      <w:r>
        <w:t xml:space="preserve">    Оглавление: </w:t>
      </w:r>
      <w:hyperlink r:id="rId351" w:history="1">
        <w:r w:rsidR="00BB432C" w:rsidRPr="00EB74C7">
          <w:rPr>
            <w:rStyle w:val="a8"/>
          </w:rPr>
          <w:t>http://kitap.tatar.ru/ogl/nlrt/nbrt_obr_2442269.pdf</w:t>
        </w:r>
      </w:hyperlink>
    </w:p>
    <w:p w:rsidR="00BB432C" w:rsidRPr="00BB432C" w:rsidRDefault="00BB432C" w:rsidP="00223001"/>
    <w:p w:rsidR="00223001" w:rsidRDefault="00223001" w:rsidP="00223001"/>
    <w:p w:rsidR="00223001" w:rsidRDefault="00223001" w:rsidP="00223001">
      <w:r>
        <w:t>577. Р2;   Р65</w:t>
      </w:r>
    </w:p>
    <w:p w:rsidR="00223001" w:rsidRDefault="00223001" w:rsidP="00223001">
      <w:r>
        <w:t xml:space="preserve">    1777251-Л - аб; 1777252-Л - од</w:t>
      </w:r>
    </w:p>
    <w:p w:rsidR="00223001" w:rsidRDefault="00223001" w:rsidP="00223001">
      <w:r>
        <w:t xml:space="preserve">    Рой, Олег</w:t>
      </w:r>
    </w:p>
    <w:p w:rsidR="00223001" w:rsidRDefault="00223001" w:rsidP="00223001">
      <w:r>
        <w:t>Очки Бабы Яги / Олег Рой; [худож. А. Жижица]. - Москва : Эксмо, 2019. - 54, [7] c. : цв. ил. - (Сказочный патруль).. - ISBN 978-5-04-100229-9 : 413,93</w:t>
      </w:r>
    </w:p>
    <w:p w:rsidR="00223001" w:rsidRDefault="00223001" w:rsidP="00223001"/>
    <w:p w:rsidR="00223001" w:rsidRDefault="00223001" w:rsidP="00223001">
      <w:r>
        <w:t>578. 84;   Р65</w:t>
      </w:r>
    </w:p>
    <w:p w:rsidR="00223001" w:rsidRDefault="00223001" w:rsidP="00223001">
      <w:r>
        <w:t xml:space="preserve">    1777055-Л - аб; 1777056-Л - од</w:t>
      </w:r>
    </w:p>
    <w:p w:rsidR="00223001" w:rsidRDefault="00223001" w:rsidP="00223001">
      <w:r>
        <w:t xml:space="preserve">    Рой, Олег</w:t>
      </w:r>
    </w:p>
    <w:p w:rsidR="00223001" w:rsidRDefault="00223001" w:rsidP="00223001">
      <w:r>
        <w:t>Патруль спешит на помощь / Олег Рой. - Москва : Эксмо, 2019. - 54, [7] c. : цв. ил. - (Сказочный патруль).. - ISBN 978-5-04-103567-9 : 386,76</w:t>
      </w:r>
    </w:p>
    <w:p w:rsidR="00223001" w:rsidRDefault="00223001" w:rsidP="00223001"/>
    <w:p w:rsidR="00223001" w:rsidRDefault="00223001" w:rsidP="00223001">
      <w:r>
        <w:t xml:space="preserve">579. ;   </w:t>
      </w:r>
    </w:p>
    <w:p w:rsidR="00223001" w:rsidRDefault="00223001" w:rsidP="00223001">
      <w:r>
        <w:t xml:space="preserve">     - ; 1777415-Л - од; 1777416-Л - аб</w:t>
      </w:r>
    </w:p>
    <w:p w:rsidR="00223001" w:rsidRDefault="00223001" w:rsidP="00223001">
      <w:r>
        <w:t xml:space="preserve">    Рой, Олег</w:t>
      </w:r>
    </w:p>
    <w:p w:rsidR="00172850" w:rsidRDefault="00223001" w:rsidP="00223001">
      <w:r>
        <w:lastRenderedPageBreak/>
        <w:t>Считаем до десяти / Оег Рой. - Москва : Эксмо, 2019. - 16 c. : ил. - (Дракоша Тоша).. - ISBN 978-5-04-101711-8</w:t>
      </w:r>
    </w:p>
    <w:p w:rsidR="00172850" w:rsidRDefault="00172850" w:rsidP="00223001"/>
    <w:p w:rsidR="00172850" w:rsidRDefault="00172850" w:rsidP="00172850">
      <w:r>
        <w:t>580. Р2;   Р69</w:t>
      </w:r>
    </w:p>
    <w:p w:rsidR="00172850" w:rsidRDefault="00172850" w:rsidP="00172850">
      <w:r>
        <w:t xml:space="preserve">    1776751-Л - аб; 1776752-Л - од</w:t>
      </w:r>
    </w:p>
    <w:p w:rsidR="00172850" w:rsidRDefault="00172850" w:rsidP="00172850">
      <w:r>
        <w:t xml:space="preserve">    Удалить эту запись? : [повесть] / Лариса Романовская. - Москва : Самокат, [2019]. - 250, [2] c. - (Встречное движение).. - ISBN 978-5-91759-575-7 : 538,12</w:t>
      </w:r>
    </w:p>
    <w:p w:rsidR="00172850" w:rsidRPr="00BB432C" w:rsidRDefault="00172850" w:rsidP="00172850">
      <w:r>
        <w:t xml:space="preserve">    Оглавление: </w:t>
      </w:r>
      <w:hyperlink r:id="rId352" w:history="1">
        <w:r w:rsidR="00BB432C" w:rsidRPr="00EB74C7">
          <w:rPr>
            <w:rStyle w:val="a8"/>
          </w:rPr>
          <w:t>http://kitap.tatar.ru/ogl/nlrt/nbrt_mko_2473064.pdf</w:t>
        </w:r>
      </w:hyperlink>
    </w:p>
    <w:p w:rsidR="00BB432C" w:rsidRPr="00BB432C" w:rsidRDefault="00BB432C" w:rsidP="00172850"/>
    <w:p w:rsidR="00172850" w:rsidRDefault="00172850" w:rsidP="00172850"/>
    <w:p w:rsidR="00172850" w:rsidRDefault="00172850" w:rsidP="00172850">
      <w:r>
        <w:t>581. Р2;   Р82</w:t>
      </w:r>
    </w:p>
    <w:p w:rsidR="00172850" w:rsidRDefault="00172850" w:rsidP="00172850">
      <w:r>
        <w:t xml:space="preserve">    1776889-Л - од; 1776890-Л - кх</w:t>
      </w:r>
    </w:p>
    <w:p w:rsidR="00172850" w:rsidRDefault="00172850" w:rsidP="00172850">
      <w:r>
        <w:t xml:space="preserve">    Рубина, Дина</w:t>
      </w:r>
    </w:p>
    <w:p w:rsidR="00172850" w:rsidRDefault="00172850" w:rsidP="00172850">
      <w:r>
        <w:t>Русская канарейка : трилогия в одном томе / Дина Рубина. - Москва : Эксмо, 2019. - 960 с. - (Полное собрание сочинений). - Содерж.: Книга 1. Желтухин ; Книга 2. Голос ; Книга  3. Блудный сын . - ISBN 978-5-699-84899-7 (ПСС). - ISBN 978-5-699-84901-7 (ПСС2) : 1297,45</w:t>
      </w:r>
    </w:p>
    <w:p w:rsidR="00172850" w:rsidRPr="00BB432C" w:rsidRDefault="00172850" w:rsidP="00172850">
      <w:r>
        <w:t xml:space="preserve">    Оглавление: </w:t>
      </w:r>
      <w:hyperlink r:id="rId353" w:history="1">
        <w:r w:rsidR="00BB432C" w:rsidRPr="00EB74C7">
          <w:rPr>
            <w:rStyle w:val="a8"/>
          </w:rPr>
          <w:t>http://kitap.tatar.ru/ogl/nlrt/nbrt_mko_2513857.pdf</w:t>
        </w:r>
      </w:hyperlink>
    </w:p>
    <w:p w:rsidR="00BB432C" w:rsidRPr="00BB432C" w:rsidRDefault="00BB432C" w:rsidP="00172850"/>
    <w:p w:rsidR="00172850" w:rsidRDefault="00172850" w:rsidP="00172850"/>
    <w:p w:rsidR="00172850" w:rsidRDefault="00172850" w:rsidP="00172850">
      <w:r>
        <w:t xml:space="preserve">582. ;   </w:t>
      </w:r>
    </w:p>
    <w:p w:rsidR="00172850" w:rsidRDefault="00172850" w:rsidP="00172850">
      <w:r>
        <w:t xml:space="preserve">    </w:t>
      </w:r>
    </w:p>
    <w:p w:rsidR="00172850" w:rsidRDefault="00172850" w:rsidP="00172850">
      <w:r>
        <w:t xml:space="preserve">    Рэнд, Айн</w:t>
      </w:r>
    </w:p>
    <w:p w:rsidR="00172850" w:rsidRDefault="00172850" w:rsidP="00172850">
      <w:r>
        <w:t>Источник : [в 2 книгах] / Айн Рэнд; перевод с английского [Д. В. Костыгина]. - 10-е изд. - Москва : Альпина Паблишер, 2019. - Загл. и авт. ориг.: The Fountainhead / Ayn Rand. - ISBN 978-5-9614-6537-2 (рус.). - ISBN 0-451-15512-3 (англ.)</w:t>
      </w:r>
    </w:p>
    <w:p w:rsidR="00172850" w:rsidRDefault="00172850" w:rsidP="00172850"/>
    <w:p w:rsidR="00172850" w:rsidRDefault="00172850" w:rsidP="00172850">
      <w:r>
        <w:t>583. И(Амер);   С12</w:t>
      </w:r>
    </w:p>
    <w:p w:rsidR="00172850" w:rsidRDefault="00172850" w:rsidP="00172850">
      <w:r>
        <w:t xml:space="preserve">    1766083-Л - кх</w:t>
      </w:r>
    </w:p>
    <w:p w:rsidR="00172850" w:rsidRDefault="00172850" w:rsidP="00172850">
      <w:r>
        <w:t xml:space="preserve">    Саберхаген, Фред</w:t>
      </w:r>
    </w:p>
    <w:p w:rsidR="00172850" w:rsidRDefault="00172850" w:rsidP="00172850">
      <w:r>
        <w:t>Берсеркер : [фантастические романы] / Ф. Саберхаген; [сост. К. Ю. Андронкин ; пер. с англ. яз.]. - Москва : РИПОЛ : Джокер, 1992. - 316, [3] с. : ил. - (Джокер. Фантастические романы).. - ISBN 5-87012-002-6 : 100,00</w:t>
      </w:r>
    </w:p>
    <w:p w:rsidR="00172850" w:rsidRDefault="00172850" w:rsidP="00172850"/>
    <w:p w:rsidR="00172850" w:rsidRDefault="00172850" w:rsidP="00172850">
      <w:r>
        <w:t>584. Р2;   С12</w:t>
      </w:r>
    </w:p>
    <w:p w:rsidR="00172850" w:rsidRDefault="00172850" w:rsidP="00172850">
      <w:r>
        <w:t xml:space="preserve">    1777313-Л - аб; 1777314-Л - од</w:t>
      </w:r>
    </w:p>
    <w:p w:rsidR="00172850" w:rsidRDefault="00172850" w:rsidP="00172850">
      <w:r>
        <w:t xml:space="preserve">    Сабитова, Дина Рафисовна</w:t>
      </w:r>
    </w:p>
    <w:p w:rsidR="00172850" w:rsidRDefault="00172850" w:rsidP="00172850">
      <w:r>
        <w:t>Где нет зимы : [для старшего школьного возраста] / Дина Сабитова. - [3-е изд.]. - Москва : Самокат, 2019. - 231, [1] с. - (Встречное движение).. - ISBN 978-5-91759-679-2 : 463,10</w:t>
      </w:r>
    </w:p>
    <w:p w:rsidR="00172850" w:rsidRDefault="00172850" w:rsidP="00172850"/>
    <w:p w:rsidR="00172850" w:rsidRDefault="00172850" w:rsidP="00172850">
      <w:r>
        <w:t>585. Р2;   С12</w:t>
      </w:r>
    </w:p>
    <w:p w:rsidR="00172850" w:rsidRDefault="00172850" w:rsidP="00172850">
      <w:r>
        <w:t xml:space="preserve">    1777297-Ф - аб; 1777298-Ф - од</w:t>
      </w:r>
    </w:p>
    <w:p w:rsidR="00172850" w:rsidRDefault="00172850" w:rsidP="00172850">
      <w:r>
        <w:t xml:space="preserve">    Сабитова, Диана Рафисовна</w:t>
      </w:r>
    </w:p>
    <w:p w:rsidR="00172850" w:rsidRDefault="00172850" w:rsidP="00172850">
      <w:r>
        <w:t>Цирк в шкатулке : [повесть-сказка : для детей среднего школьного возраста] / Дина Сабитова; [рисовал: С. Гаврилов]. - Москва : Лев, 2019. - 222, [1] с. : цв. ил.; 27. - (Город мастеров).. - ISBN 978-5-4471-5846-0 : 721,82</w:t>
      </w:r>
    </w:p>
    <w:p w:rsidR="00172850" w:rsidRPr="00BB432C" w:rsidRDefault="00172850" w:rsidP="00172850">
      <w:r>
        <w:t xml:space="preserve">    Оглавление: </w:t>
      </w:r>
      <w:hyperlink r:id="rId354" w:history="1">
        <w:r w:rsidR="00BB432C" w:rsidRPr="00EB74C7">
          <w:rPr>
            <w:rStyle w:val="a8"/>
          </w:rPr>
          <w:t>http://kitap.tatar.ru/ogl/nlrt/nbrt_mko_2514596.pdf</w:t>
        </w:r>
      </w:hyperlink>
    </w:p>
    <w:p w:rsidR="00BB432C" w:rsidRPr="00BB432C" w:rsidRDefault="00BB432C" w:rsidP="00172850"/>
    <w:p w:rsidR="00172850" w:rsidRDefault="00172850" w:rsidP="00172850"/>
    <w:p w:rsidR="00172850" w:rsidRDefault="00172850" w:rsidP="00172850">
      <w:r>
        <w:t xml:space="preserve">586. ;   </w:t>
      </w:r>
    </w:p>
    <w:p w:rsidR="00172850" w:rsidRDefault="00172850" w:rsidP="00172850">
      <w:r>
        <w:t xml:space="preserve">     - ; 1777117-Л - аб; 1777118-Л - од</w:t>
      </w:r>
    </w:p>
    <w:p w:rsidR="00172850" w:rsidRDefault="00172850" w:rsidP="00172850">
      <w:r>
        <w:t xml:space="preserve">    Савельева, Ольга Александровна</w:t>
      </w:r>
    </w:p>
    <w:p w:rsidR="00172850" w:rsidRDefault="00172850" w:rsidP="00172850">
      <w:r>
        <w:lastRenderedPageBreak/>
        <w:t>Ну ма-а-ам ! / Ольга Савельева. - Москва : Эксмо, 2019. - 283 c. - (Записки российских блогеров).. - ISBN 978-5-04-099700-8</w:t>
      </w:r>
    </w:p>
    <w:p w:rsidR="00172850" w:rsidRPr="00BB432C" w:rsidRDefault="00172850" w:rsidP="00172850">
      <w:r>
        <w:t xml:space="preserve">    Оглавление: </w:t>
      </w:r>
      <w:hyperlink r:id="rId355" w:history="1">
        <w:r w:rsidR="00BB432C" w:rsidRPr="00EB74C7">
          <w:rPr>
            <w:rStyle w:val="a8"/>
          </w:rPr>
          <w:t>http://kitap.tatar.ru/ogl/nlrt/nbrt_mko_2509134.pdf</w:t>
        </w:r>
      </w:hyperlink>
    </w:p>
    <w:p w:rsidR="00BB432C" w:rsidRPr="00BB432C" w:rsidRDefault="00BB432C" w:rsidP="00172850"/>
    <w:p w:rsidR="00172850" w:rsidRDefault="00172850" w:rsidP="00172850"/>
    <w:p w:rsidR="00172850" w:rsidRDefault="00172850" w:rsidP="00172850">
      <w:r>
        <w:t>587. И(Фр);   С13</w:t>
      </w:r>
    </w:p>
    <w:p w:rsidR="00172850" w:rsidRDefault="00172850" w:rsidP="00172850">
      <w:r>
        <w:t xml:space="preserve">    1776950-Л - од; 1776949-Л - аб</w:t>
      </w:r>
    </w:p>
    <w:p w:rsidR="00172850" w:rsidRDefault="00172850" w:rsidP="00172850">
      <w:r>
        <w:t xml:space="preserve">    Саган, Франсуаза</w:t>
      </w:r>
    </w:p>
    <w:p w:rsidR="00172850" w:rsidRDefault="00172850" w:rsidP="00172850">
      <w:r>
        <w:t>Здравствуй, грусть : романы / Франсуаза Саган; перевод с французского [Ю. Р. Яхниной, А. К. Борисовой, Т. А. Ворсановой]. - Москва : Эксмо, 2019. - 384 c. - (Библиотека всемирной литературы). - (Библиотека классической литературы). - Содерж.: Смутная улыбка; Через месяц, через год. - ISBN 978-5-04-099252-2 : 393,25</w:t>
      </w:r>
    </w:p>
    <w:p w:rsidR="00172850" w:rsidRDefault="00172850" w:rsidP="00172850"/>
    <w:p w:rsidR="00172850" w:rsidRDefault="00172850" w:rsidP="00172850">
      <w:r>
        <w:t>588. Р2;   С14</w:t>
      </w:r>
    </w:p>
    <w:p w:rsidR="00172850" w:rsidRDefault="00172850" w:rsidP="00172850">
      <w:r>
        <w:t xml:space="preserve">    1778973-Л - чз1</w:t>
      </w:r>
    </w:p>
    <w:p w:rsidR="00172850" w:rsidRDefault="00172850" w:rsidP="00172850">
      <w:r>
        <w:t xml:space="preserve">    Садов, Сергей</w:t>
      </w:r>
    </w:p>
    <w:p w:rsidR="00172850" w:rsidRDefault="00172850" w:rsidP="00172850">
      <w:r>
        <w:t>Загадки Моригата : [сборник ] / Сергей Садов. - Москва : АСТ : ИД "Ленинград", 2020. - 766, [1] с.; 23. - (Боевая фантастика). - (БФ-коллекция). - Содерж.: Загадка старика Гринвера ; Загадка имперского посла ; Загадка торейского маньяка. - ISBN 978-5-17-120140-1 : 741,00</w:t>
      </w:r>
    </w:p>
    <w:p w:rsidR="00172850" w:rsidRDefault="00172850" w:rsidP="00172850"/>
    <w:p w:rsidR="00172850" w:rsidRDefault="00172850" w:rsidP="00172850">
      <w:r>
        <w:t>589. И(Амер);   С14</w:t>
      </w:r>
    </w:p>
    <w:p w:rsidR="00172850" w:rsidRDefault="00172850" w:rsidP="00172850">
      <w:r>
        <w:t xml:space="preserve">    1766072-Л - кх</w:t>
      </w:r>
    </w:p>
    <w:p w:rsidR="00172850" w:rsidRDefault="00172850" w:rsidP="00172850">
      <w:r>
        <w:t xml:space="preserve">    Саймак, Клиффорд Дональд</w:t>
      </w:r>
    </w:p>
    <w:p w:rsidR="00172850" w:rsidRDefault="00172850" w:rsidP="00172850">
      <w:r>
        <w:t>Город : роман / Клиффорд Саймак; [пер. с англ. Л. Жданова ; авт. послеслов. В. Ревич]. - Москва : Молодая гвардия, 1974. - 236, [2] с. - (Библиотека современной зарубежной фантастики). : 100,00</w:t>
      </w:r>
    </w:p>
    <w:p w:rsidR="00172850" w:rsidRDefault="00172850" w:rsidP="00172850"/>
    <w:p w:rsidR="00172850" w:rsidRDefault="00172850" w:rsidP="00172850">
      <w:r>
        <w:t>590. 84(2=411.2)-5;   С19</w:t>
      </w:r>
    </w:p>
    <w:p w:rsidR="00172850" w:rsidRDefault="00172850" w:rsidP="00172850">
      <w:r>
        <w:t xml:space="preserve">    1777165-Л - аб; 1777166-Л - од</w:t>
      </w:r>
    </w:p>
    <w:p w:rsidR="00172850" w:rsidRDefault="00172850" w:rsidP="00172850">
      <w:r>
        <w:t xml:space="preserve">    Сапгир, Генрих</w:t>
      </w:r>
    </w:p>
    <w:p w:rsidR="00172850" w:rsidRDefault="00172850" w:rsidP="00172850">
      <w:r>
        <w:t>Всё наоборот! / Генрих Сапгир; [худож. Е. Костина]. - Санкт-Петербург : Качели, 2019. - 60, [4] c. : ил. - (Веселые стихи).. - ISBN 978-5-906989-98-7 : 688,27</w:t>
      </w:r>
    </w:p>
    <w:p w:rsidR="00172850" w:rsidRDefault="00172850" w:rsidP="00172850"/>
    <w:p w:rsidR="00172850" w:rsidRDefault="00172850" w:rsidP="00172850">
      <w:r>
        <w:t>591. И(Фр);   С31</w:t>
      </w:r>
    </w:p>
    <w:p w:rsidR="00172850" w:rsidRDefault="00172850" w:rsidP="00172850">
      <w:r>
        <w:t xml:space="preserve">    1777099-М - аб; 1777100-М - од</w:t>
      </w:r>
    </w:p>
    <w:p w:rsidR="00172850" w:rsidRDefault="00172850" w:rsidP="00172850">
      <w:r>
        <w:t xml:space="preserve">    Сент-Экзюпери, Антуан де</w:t>
      </w:r>
    </w:p>
    <w:p w:rsidR="00172850" w:rsidRDefault="00172850" w:rsidP="00172850">
      <w:r>
        <w:t>Маленький принц : [для среднего школьного возраста] / Антуан де Сент-Экзюпери; перевод [с французского] Норы Галь;рисунки автора Антуан де Сент-Экзюпери. - Москва : #эксмодетство, 2020. - 132, [3] с. : ил., цв. ил. - (Мои любимые сказки).. - ISBN 978-5-04-099276-8 : 337,70</w:t>
      </w:r>
    </w:p>
    <w:p w:rsidR="00172850" w:rsidRDefault="00172850" w:rsidP="00172850"/>
    <w:p w:rsidR="00172850" w:rsidRDefault="00172850" w:rsidP="00172850">
      <w:r>
        <w:t>592. Р2;   С32</w:t>
      </w:r>
    </w:p>
    <w:p w:rsidR="00172850" w:rsidRDefault="00172850" w:rsidP="00172850">
      <w:r>
        <w:t xml:space="preserve">    1778962-Л - чз1</w:t>
      </w:r>
    </w:p>
    <w:p w:rsidR="00172850" w:rsidRDefault="00172850" w:rsidP="00172850">
      <w:r>
        <w:t xml:space="preserve">    Сергеев, Станислав Сергеевич</w:t>
      </w:r>
    </w:p>
    <w:p w:rsidR="00172850" w:rsidRDefault="00172850" w:rsidP="00172850">
      <w:r>
        <w:t>Памяти не предав : [сборник] / Станислав Сергеев. - Москва : Изд-во АСТ : Издательский дом "Ленинград", 2020. - 876, [2] с. - (Коллекция. Военная фантастика ; вып. 18). - Содерж.: Памяти не предав ; И снова война ; Время войны. - ISBN 978-5-17-120600-0 : 741,00</w:t>
      </w:r>
    </w:p>
    <w:p w:rsidR="00172850" w:rsidRPr="00BB432C" w:rsidRDefault="00172850" w:rsidP="00172850">
      <w:r>
        <w:t xml:space="preserve">    Оглавление: </w:t>
      </w:r>
      <w:hyperlink r:id="rId356" w:history="1">
        <w:r w:rsidR="00BB432C" w:rsidRPr="00EB74C7">
          <w:rPr>
            <w:rStyle w:val="a8"/>
          </w:rPr>
          <w:t>http://kitap.tatar.ru/ogl/nlrt/nbrt_obr_2511402.pdf</w:t>
        </w:r>
      </w:hyperlink>
    </w:p>
    <w:p w:rsidR="00BB432C" w:rsidRPr="00BB432C" w:rsidRDefault="00BB432C" w:rsidP="00172850"/>
    <w:p w:rsidR="00172850" w:rsidRDefault="00172850" w:rsidP="00172850"/>
    <w:p w:rsidR="00172850" w:rsidRDefault="00172850" w:rsidP="00172850">
      <w:r>
        <w:lastRenderedPageBreak/>
        <w:t>593. И(Амер);   С34</w:t>
      </w:r>
    </w:p>
    <w:p w:rsidR="00172850" w:rsidRDefault="00172850" w:rsidP="00172850">
      <w:r>
        <w:t xml:space="preserve">    1764076-Л - чз1</w:t>
      </w:r>
    </w:p>
    <w:p w:rsidR="00172850" w:rsidRDefault="00172850" w:rsidP="00172850">
      <w:r>
        <w:t xml:space="preserve">    Си, Лиза</w:t>
      </w:r>
    </w:p>
    <w:p w:rsidR="00172850" w:rsidRDefault="00172850" w:rsidP="00172850">
      <w:r>
        <w:t>Снежный цветок и заветный веер : [роман] / Лиза Си; [пер. с англ. Т. Ждановой]. - Санкт-Петербург : Аркадия, 2018. - 410, [3] с. - (Роза ветров). - На обл. в надзагл.: Завораживающая сага о "внутреннем мире" Китая XIX века. - ISBN 978-5-906986-01-6 : 543,07</w:t>
      </w:r>
    </w:p>
    <w:p w:rsidR="00172850" w:rsidRPr="00BB432C" w:rsidRDefault="00172850" w:rsidP="00172850">
      <w:r>
        <w:t xml:space="preserve">    Оглавление: </w:t>
      </w:r>
      <w:hyperlink r:id="rId357" w:history="1">
        <w:r w:rsidR="00BB432C" w:rsidRPr="00EB74C7">
          <w:rPr>
            <w:rStyle w:val="a8"/>
          </w:rPr>
          <w:t>http://kitap.tatar.ru/ogl/nlrt/nbrt_obr_2340888.pdf</w:t>
        </w:r>
      </w:hyperlink>
    </w:p>
    <w:p w:rsidR="00BB432C" w:rsidRPr="00BB432C" w:rsidRDefault="00BB432C" w:rsidP="00172850"/>
    <w:p w:rsidR="00172850" w:rsidRDefault="00172850" w:rsidP="00172850"/>
    <w:p w:rsidR="00172850" w:rsidRDefault="00172850" w:rsidP="00172850">
      <w:r>
        <w:t>594. 84(2=411.2)-5;   С37</w:t>
      </w:r>
    </w:p>
    <w:p w:rsidR="00172850" w:rsidRDefault="00172850" w:rsidP="00172850">
      <w:r>
        <w:t xml:space="preserve">    1777490-Ф - аб; 1777491-Ф - од</w:t>
      </w:r>
    </w:p>
    <w:p w:rsidR="00172850" w:rsidRDefault="00172850" w:rsidP="00172850">
      <w:r>
        <w:t xml:space="preserve">    Симбирская, Юлия</w:t>
      </w:r>
    </w:p>
    <w:p w:rsidR="00172850" w:rsidRDefault="00172850" w:rsidP="00172850">
      <w:r>
        <w:t>Суп в горошек / Юлия Симбирская; иллюстрации Екатерины Глейзер. - Москва : Абрикобукс, [2018]. - 44 c. : цв. ил. - (Горошины).. - ISBN 978-5-9905904-6-5 : 454,08</w:t>
      </w:r>
    </w:p>
    <w:p w:rsidR="00172850" w:rsidRDefault="00172850" w:rsidP="00172850"/>
    <w:p w:rsidR="00172850" w:rsidRDefault="00172850" w:rsidP="00172850">
      <w:r>
        <w:t>595. И(Амер);   С74</w:t>
      </w:r>
    </w:p>
    <w:p w:rsidR="00172850" w:rsidRDefault="00172850" w:rsidP="00172850">
      <w:r>
        <w:t xml:space="preserve">    1777219-Л - аб; 1777220-Л - од</w:t>
      </w:r>
    </w:p>
    <w:p w:rsidR="00172850" w:rsidRDefault="00172850" w:rsidP="00172850">
      <w:r>
        <w:t xml:space="preserve">    Спрингер, Нэнси</w:t>
      </w:r>
    </w:p>
    <w:p w:rsidR="00172850" w:rsidRDefault="00172850" w:rsidP="00172850">
      <w:r>
        <w:t>Энола Холмс и загадка розового веера : [повесть] / Нэнси Спрингер; [пер. с англ.  А. Тихоновой]. - Москва : #эксмодетство : Эксмо, 2019. - 253, [1] c. - (Расследования Энолы Холмс). - Премия имени Эдгара Аллана По. - ISBN 978-5-04-100333-3 : 279,40</w:t>
      </w:r>
    </w:p>
    <w:p w:rsidR="00172850" w:rsidRDefault="00172850" w:rsidP="00172850"/>
    <w:p w:rsidR="00172850" w:rsidRDefault="00172850" w:rsidP="00172850">
      <w:r>
        <w:t xml:space="preserve">596. ;   </w:t>
      </w:r>
    </w:p>
    <w:p w:rsidR="00172850" w:rsidRDefault="00172850" w:rsidP="00172850">
      <w:r>
        <w:t xml:space="preserve">     - ;  - ;  - ; 1777069-Л - аб; 1777070-Л - од</w:t>
      </w:r>
    </w:p>
    <w:p w:rsidR="00172850" w:rsidRDefault="00172850" w:rsidP="00172850">
      <w:r>
        <w:t xml:space="preserve">    Спрингер, Нэнси</w:t>
      </w:r>
    </w:p>
    <w:p w:rsidR="00172850" w:rsidRDefault="00172850" w:rsidP="00172850">
      <w:r>
        <w:t>Энола Холмс и секрет серой печати : [повесть] / Нэнси Спрингер; [пер. с англ. А.А. Тихоновой]. - Москва : Эксмо, 2019. - 256 c.. - ISBN 978-5-04-098998-0</w:t>
      </w:r>
    </w:p>
    <w:p w:rsidR="00172850" w:rsidRPr="00BB432C" w:rsidRDefault="00172850" w:rsidP="00172850">
      <w:r>
        <w:t xml:space="preserve">    Оглавление: </w:t>
      </w:r>
      <w:hyperlink r:id="rId358" w:history="1">
        <w:r w:rsidR="00BB432C" w:rsidRPr="00EB74C7">
          <w:rPr>
            <w:rStyle w:val="a8"/>
          </w:rPr>
          <w:t>http://kitap.tatar.ru/ogl/nlrt/nbrt_mko_2428323.pdf</w:t>
        </w:r>
      </w:hyperlink>
    </w:p>
    <w:p w:rsidR="00BB432C" w:rsidRPr="00BB432C" w:rsidRDefault="00BB432C" w:rsidP="00172850"/>
    <w:p w:rsidR="00172850" w:rsidRDefault="00172850" w:rsidP="00172850"/>
    <w:p w:rsidR="00172850" w:rsidRDefault="00172850" w:rsidP="00172850">
      <w:r>
        <w:t>597. И(Амер);   С76</w:t>
      </w:r>
    </w:p>
    <w:p w:rsidR="00172850" w:rsidRDefault="00172850" w:rsidP="00172850">
      <w:r>
        <w:t xml:space="preserve">    1777417-Ф - аб; 1777418-Ф - од</w:t>
      </w:r>
    </w:p>
    <w:p w:rsidR="00172850" w:rsidRDefault="00172850" w:rsidP="00172850">
      <w:r>
        <w:t xml:space="preserve">    Стайг, Уильям</w:t>
      </w:r>
    </w:p>
    <w:p w:rsidR="00172850" w:rsidRDefault="00172850" w:rsidP="00172850">
      <w:r>
        <w:t>Храбрая Айрин / Уильям Стайг; [пер. с англ. Ольги Варшавер]. - Москва : Розовый жираф, 2018. - 30 с. : ил.. - ISBN 978-5-4370-0196-7 : 516,12</w:t>
      </w:r>
    </w:p>
    <w:p w:rsidR="00172850" w:rsidRDefault="00172850" w:rsidP="00172850"/>
    <w:p w:rsidR="00172850" w:rsidRDefault="00172850" w:rsidP="00172850">
      <w:r>
        <w:t>598. И(Амер);   С79</w:t>
      </w:r>
    </w:p>
    <w:p w:rsidR="00172850" w:rsidRDefault="00172850" w:rsidP="00172850">
      <w:r>
        <w:t xml:space="preserve">    1777233-Л - аб; 1777234-Л - од</w:t>
      </w:r>
    </w:p>
    <w:p w:rsidR="00172850" w:rsidRDefault="00172850" w:rsidP="00172850">
      <w:r>
        <w:t xml:space="preserve">    Стед, Ребекка</w:t>
      </w:r>
    </w:p>
    <w:p w:rsidR="00172850" w:rsidRDefault="00172850" w:rsidP="00172850">
      <w:r>
        <w:t>Когда мы встретимся : [для среднего и старшего школьного возраста] / Ребекка Стед; перевела [с английского] Евгения Канищева ; нарисовала Виктория Тентлер. - Москва : Розовый жираф, 2017. - 223 [1] с. : цв. ил.; 24. - ISBN 978-5-4370-0181-3 : 756,69</w:t>
      </w:r>
    </w:p>
    <w:p w:rsidR="00172850" w:rsidRPr="00BB432C" w:rsidRDefault="00172850" w:rsidP="00172850">
      <w:r>
        <w:t xml:space="preserve">    Оглавление: </w:t>
      </w:r>
      <w:hyperlink r:id="rId359" w:history="1">
        <w:r w:rsidR="00BB432C" w:rsidRPr="00EB74C7">
          <w:rPr>
            <w:rStyle w:val="a8"/>
          </w:rPr>
          <w:t>http://kitap.tatar.ru/ogl/nlrt/nbrt_mko_2514047.pdf</w:t>
        </w:r>
      </w:hyperlink>
    </w:p>
    <w:p w:rsidR="00BB432C" w:rsidRPr="00BB432C" w:rsidRDefault="00BB432C" w:rsidP="00172850"/>
    <w:p w:rsidR="00172850" w:rsidRDefault="00172850" w:rsidP="00172850"/>
    <w:p w:rsidR="00172850" w:rsidRDefault="00172850" w:rsidP="00172850">
      <w:r>
        <w:t>599. И(Англ);   С80</w:t>
      </w:r>
    </w:p>
    <w:p w:rsidR="00172850" w:rsidRDefault="00172850" w:rsidP="00172850">
      <w:r>
        <w:t xml:space="preserve">    1776599-Ф - аб; 1776600-Ф - од</w:t>
      </w:r>
    </w:p>
    <w:p w:rsidR="00172850" w:rsidRDefault="00172850" w:rsidP="00172850">
      <w:r>
        <w:t xml:space="preserve">    Стивенсон, Роберт Льюис</w:t>
      </w:r>
    </w:p>
    <w:p w:rsidR="00172850" w:rsidRDefault="00172850" w:rsidP="00172850">
      <w:r>
        <w:t>Катриона : [роман] / Роберт Льюис Стивенсон; иллюстрации Анатолия Иткина ; [пер. с англ. О. В. Ротштейна]. - Москва : Нигма, 2019. - 288 с. : цв. ил. - (Страна приключений). - Загл. и авт. ориг.: Catriona / Robert Louis Stevenson. - ISBN 978-5-4335-0724-1 : 671,66</w:t>
      </w:r>
    </w:p>
    <w:p w:rsidR="00172850" w:rsidRPr="00BB432C" w:rsidRDefault="00172850" w:rsidP="00172850">
      <w:r>
        <w:lastRenderedPageBreak/>
        <w:t xml:space="preserve">    Оглавление: </w:t>
      </w:r>
      <w:hyperlink r:id="rId360" w:history="1">
        <w:r w:rsidR="00BB432C" w:rsidRPr="00EB74C7">
          <w:rPr>
            <w:rStyle w:val="a8"/>
          </w:rPr>
          <w:t>http://kitap.tatar.ru/ogl/nlrt/nbrt_mko_2512845.pdf</w:t>
        </w:r>
      </w:hyperlink>
    </w:p>
    <w:p w:rsidR="00BB432C" w:rsidRPr="00BB432C" w:rsidRDefault="00BB432C" w:rsidP="00172850"/>
    <w:p w:rsidR="00172850" w:rsidRDefault="00172850" w:rsidP="00172850"/>
    <w:p w:rsidR="00172850" w:rsidRDefault="00172850" w:rsidP="00172850">
      <w:r>
        <w:t xml:space="preserve">600. ;   </w:t>
      </w:r>
    </w:p>
    <w:p w:rsidR="00172850" w:rsidRDefault="00172850" w:rsidP="00172850">
      <w:r>
        <w:t xml:space="preserve">     - ;  - ; 1777409-Л - аб; 1777410-Л - од</w:t>
      </w:r>
    </w:p>
    <w:p w:rsidR="00172850" w:rsidRDefault="00172850" w:rsidP="00172850">
      <w:r>
        <w:t xml:space="preserve">    Стоун, Тамара Айленд</w:t>
      </w:r>
    </w:p>
    <w:p w:rsidR="00FF3366" w:rsidRDefault="00172850" w:rsidP="00172850">
      <w:r>
        <w:t>До последнего слова / Тамара Айленд Стоун; [перевод с английского А. Самариной]. - Москва : Эксмо, 2019. - 317, [1] c. - (Бестселлер The New York Times). - Загл. и авт. на авантит. на англ. яз.: Every last word / Tamara Ireland Stone. - ISBN 978-5-04-102829-9</w:t>
      </w:r>
    </w:p>
    <w:p w:rsidR="00FF3366" w:rsidRPr="00BB432C" w:rsidRDefault="00FF3366" w:rsidP="00172850">
      <w:r>
        <w:t xml:space="preserve">    Оглавление: </w:t>
      </w:r>
      <w:hyperlink r:id="rId361" w:history="1">
        <w:r w:rsidR="00BB432C" w:rsidRPr="00EB74C7">
          <w:rPr>
            <w:rStyle w:val="a8"/>
          </w:rPr>
          <w:t>http://kitap.tatar.ru/ogl/nlrt/nbrt_mko_2447630.pdf</w:t>
        </w:r>
      </w:hyperlink>
    </w:p>
    <w:p w:rsidR="00BB432C" w:rsidRPr="00BB432C" w:rsidRDefault="00BB432C" w:rsidP="00172850"/>
    <w:p w:rsidR="00FF3366" w:rsidRDefault="00FF3366" w:rsidP="00172850"/>
    <w:p w:rsidR="00FF3366" w:rsidRDefault="00FF3366" w:rsidP="00FF3366">
      <w:r>
        <w:t>601. Р2;   С87</w:t>
      </w:r>
    </w:p>
    <w:p w:rsidR="00FF3366" w:rsidRDefault="00FF3366" w:rsidP="00FF3366">
      <w:r>
        <w:t xml:space="preserve">    1765856-Л - кх</w:t>
      </w:r>
    </w:p>
    <w:p w:rsidR="00FF3366" w:rsidRDefault="00FF3366" w:rsidP="00FF3366">
      <w:r>
        <w:t xml:space="preserve">    Стругацкий, Аркадий Натанович</w:t>
      </w:r>
    </w:p>
    <w:p w:rsidR="00FF3366" w:rsidRDefault="00FF3366" w:rsidP="00FF3366">
      <w:r>
        <w:t>Возвращение (Полдень. 22-й век ) : фантастический повесть / А. Стругацкий, Б. Стругацкий; рис. Г. Макарова. - Москва : Государственное издательство детской литературы Министерства просвещения РСФСР, 1962. - 254, [1] с. - (Библиотека приключений и научной фантастики ). : 100,00</w:t>
      </w:r>
    </w:p>
    <w:p w:rsidR="00FF3366" w:rsidRDefault="00FF3366" w:rsidP="00FF3366"/>
    <w:p w:rsidR="00FF3366" w:rsidRDefault="00FF3366" w:rsidP="00FF3366">
      <w:r>
        <w:t>602. Р2;   С87</w:t>
      </w:r>
    </w:p>
    <w:p w:rsidR="00FF3366" w:rsidRDefault="00FF3366" w:rsidP="00FF3366">
      <w:r>
        <w:t xml:space="preserve">    1766634-Л - кх</w:t>
      </w:r>
    </w:p>
    <w:p w:rsidR="00FF3366" w:rsidRDefault="00FF3366" w:rsidP="00FF3366">
      <w:r>
        <w:t xml:space="preserve">    Стругацкий, Аркадий Натанович</w:t>
      </w:r>
    </w:p>
    <w:p w:rsidR="00FF3366" w:rsidRDefault="00FF3366" w:rsidP="00FF3366">
      <w:r>
        <w:t>Обитаемый остров : [фантастическая повесть] / Аркадий Стругацкий, Борис Стругацкий; рисунки Ю. Макарова. - Москва : Детская литература, 1971. - 317, [2] с. : ил. - (Библиотека приключений и научной фантастики). : 140,00</w:t>
      </w:r>
    </w:p>
    <w:p w:rsidR="00FF3366" w:rsidRDefault="00FF3366" w:rsidP="00FF3366"/>
    <w:p w:rsidR="00FF3366" w:rsidRDefault="00FF3366" w:rsidP="00FF3366">
      <w:r>
        <w:t xml:space="preserve">603. Р2;   </w:t>
      </w:r>
    </w:p>
    <w:p w:rsidR="00FF3366" w:rsidRDefault="00FF3366" w:rsidP="00FF3366">
      <w:r>
        <w:t xml:space="preserve">    1766109-Л - кх</w:t>
      </w:r>
    </w:p>
    <w:p w:rsidR="00FF3366" w:rsidRDefault="00FF3366" w:rsidP="00FF3366">
      <w:r>
        <w:t xml:space="preserve">    Стругацкий, Аркадий Натанович</w:t>
      </w:r>
    </w:p>
    <w:p w:rsidR="00FF3366" w:rsidRDefault="00FF3366" w:rsidP="00FF3366">
      <w:r>
        <w:t>Полдень, XXII век (возвращение) / А. Н. Стругацкий, Б. Н. Стругацкий; рисунки Ю. Макарова. - изд. доп. и перераб. - Москва : Детская литература, 1967. - 317, [2] c. : ил. - (Библиотека прриключений и научной фантастики). : 70,00</w:t>
      </w:r>
    </w:p>
    <w:p w:rsidR="00FF3366" w:rsidRDefault="00FF3366" w:rsidP="00FF3366"/>
    <w:p w:rsidR="00FF3366" w:rsidRDefault="00FF3366" w:rsidP="00FF3366">
      <w:r>
        <w:t>604. Р2;   С87</w:t>
      </w:r>
    </w:p>
    <w:p w:rsidR="00FF3366" w:rsidRDefault="00FF3366" w:rsidP="00FF3366">
      <w:r>
        <w:t xml:space="preserve">    1766611-Л - кх</w:t>
      </w:r>
    </w:p>
    <w:p w:rsidR="00FF3366" w:rsidRDefault="00FF3366" w:rsidP="00FF3366">
      <w:r>
        <w:t xml:space="preserve">    Стругацкий, Аркадий Натанович</w:t>
      </w:r>
    </w:p>
    <w:p w:rsidR="00FF3366" w:rsidRDefault="00FF3366" w:rsidP="00FF3366">
      <w:r>
        <w:t>Шесть спичек : научно-фантастические рассказы / А. Н. Стругацкий, Б. Н. Стругацкий. - Москва : Детская литература, 1960. - 205, [2] с. : ил. - (Библиотека приключений и научной фантастики). : 120,00</w:t>
      </w:r>
    </w:p>
    <w:p w:rsidR="00FF3366" w:rsidRDefault="00FF3366" w:rsidP="00FF3366"/>
    <w:p w:rsidR="00FF3366" w:rsidRDefault="00FF3366" w:rsidP="00FF3366">
      <w:r>
        <w:t>605. И(Швед);   С28</w:t>
      </w:r>
    </w:p>
    <w:p w:rsidR="00FF3366" w:rsidRDefault="00FF3366" w:rsidP="00FF3366">
      <w:r>
        <w:t xml:space="preserve">    1762346-М - кх</w:t>
      </w:r>
    </w:p>
    <w:p w:rsidR="00FF3366" w:rsidRDefault="00FF3366" w:rsidP="00FF3366">
      <w:r>
        <w:t xml:space="preserve">    Сёдергран, Эдит</w:t>
      </w:r>
    </w:p>
    <w:p w:rsidR="00FF3366" w:rsidRDefault="00FF3366" w:rsidP="00FF3366">
      <w:r>
        <w:t>Возвращение домой : стихотворения / Эдит Сёдергран; пер. и предисловие М. Дудина ; [худож. Ф. Васильева]. - Ленинград : Детская литература, 1980. - 45, [2] с. : ил. : 5,00</w:t>
      </w:r>
    </w:p>
    <w:p w:rsidR="00FF3366" w:rsidRDefault="00FF3366" w:rsidP="00FF3366"/>
    <w:p w:rsidR="00FF3366" w:rsidRDefault="00FF3366" w:rsidP="00FF3366">
      <w:r>
        <w:t>606. Р2;   Т18</w:t>
      </w:r>
    </w:p>
    <w:p w:rsidR="00FF3366" w:rsidRDefault="00FF3366" w:rsidP="00FF3366">
      <w:r>
        <w:t xml:space="preserve">    1776797-Л - аб; 1776798-Л - од</w:t>
      </w:r>
    </w:p>
    <w:p w:rsidR="00FF3366" w:rsidRDefault="00FF3366" w:rsidP="00FF3366">
      <w:r>
        <w:t xml:space="preserve">    Тан-Богораз, Владимир Германович</w:t>
      </w:r>
    </w:p>
    <w:p w:rsidR="00FF3366" w:rsidRDefault="00FF3366" w:rsidP="00FF3366">
      <w:r>
        <w:t>Жертвы Дракона : роман; На озере Лоч : повесть / В. Г. Тан-Богораз; [худож. Р. В. Кашин]. - Москва : РуДа, 2019. - 240 с. : ил. - (Первые люди).. - ISBN 978-5-6041907-8-4 : 435,71</w:t>
      </w:r>
    </w:p>
    <w:p w:rsidR="00FF3366" w:rsidRDefault="00FF3366" w:rsidP="00FF3366"/>
    <w:p w:rsidR="00FF3366" w:rsidRDefault="00FF3366" w:rsidP="00FF3366">
      <w:r>
        <w:t>607. Р2;   Т53</w:t>
      </w:r>
    </w:p>
    <w:p w:rsidR="00FF3366" w:rsidRDefault="00FF3366" w:rsidP="00FF3366">
      <w:r>
        <w:t xml:space="preserve">    1776375-Л - аб; 1776376-Л - од</w:t>
      </w:r>
    </w:p>
    <w:p w:rsidR="00FF3366" w:rsidRDefault="00FF3366" w:rsidP="00FF3366">
      <w:r>
        <w:t xml:space="preserve">    Толстой, Алексей Николаевич</w:t>
      </w:r>
    </w:p>
    <w:p w:rsidR="00FF3366" w:rsidRDefault="00FF3366" w:rsidP="00FF3366">
      <w:r>
        <w:t>Детство Никиты : повесть / Алексей Толстой; художник А. Рытман ; [вступ. ст. И. Андроникова]  . - Москва : Детская литература, [2018]. - 174, [2] c. : ил., портр. - (Школьная библиотека).. - ISBN 978-5-08-005858-5 (в пер.) : 195,36</w:t>
      </w:r>
    </w:p>
    <w:p w:rsidR="00FF3366" w:rsidRPr="00BB432C" w:rsidRDefault="00FF3366" w:rsidP="00FF3366">
      <w:r>
        <w:t xml:space="preserve">    Оглавление: </w:t>
      </w:r>
      <w:hyperlink r:id="rId362" w:history="1">
        <w:r w:rsidR="00BB432C" w:rsidRPr="00EB74C7">
          <w:rPr>
            <w:rStyle w:val="a8"/>
          </w:rPr>
          <w:t>http://kitap.tatar.ru/ogl/nlrt/nbrt_mko_2457462.pdf</w:t>
        </w:r>
      </w:hyperlink>
    </w:p>
    <w:p w:rsidR="00BB432C" w:rsidRPr="00BB432C" w:rsidRDefault="00BB432C" w:rsidP="00FF3366"/>
    <w:p w:rsidR="00FF3366" w:rsidRDefault="00FF3366" w:rsidP="00FF3366"/>
    <w:p w:rsidR="00FF3366" w:rsidRDefault="00FF3366" w:rsidP="00FF3366">
      <w:r>
        <w:t>608. 84;   Т53</w:t>
      </w:r>
    </w:p>
    <w:p w:rsidR="00FF3366" w:rsidRDefault="00FF3366" w:rsidP="00FF3366">
      <w:r>
        <w:t xml:space="preserve">    1777059-Л - аб; 1777060-Л - од</w:t>
      </w:r>
    </w:p>
    <w:p w:rsidR="00FF3366" w:rsidRDefault="00FF3366" w:rsidP="00FF3366">
      <w:r>
        <w:t xml:space="preserve">    Толстой, Лев Николаевич</w:t>
      </w:r>
    </w:p>
    <w:p w:rsidR="00FF3366" w:rsidRDefault="00FF3366" w:rsidP="00FF3366">
      <w:r>
        <w:t>Басни, сказки, рассказы / Л. Н. Толстой; художник С. Яровой; [вступ. ст. К. Ломунова]. - Москва : Детская литература, 2018. - 158, [2] c. : ил., портр. - (Школьная библиотека). - Содерж.: Девочка и стрекоза; Хорёк; Мышь и лягушка; Кораблекрушение; Волк и лисица и др.. - ISBN 978-5-08-005909-4 : 260,04</w:t>
      </w:r>
    </w:p>
    <w:p w:rsidR="00FF3366" w:rsidRPr="00BB432C" w:rsidRDefault="00FF3366" w:rsidP="00FF3366">
      <w:r>
        <w:t xml:space="preserve">    Оглавление: </w:t>
      </w:r>
      <w:hyperlink r:id="rId363" w:history="1">
        <w:r w:rsidR="00BB432C" w:rsidRPr="00EB74C7">
          <w:rPr>
            <w:rStyle w:val="a8"/>
          </w:rPr>
          <w:t>http://kitap.tatar.ru/ogl/nlrt/nbrt_mko_2357744.pdf</w:t>
        </w:r>
      </w:hyperlink>
    </w:p>
    <w:p w:rsidR="00BB432C" w:rsidRPr="00BB432C" w:rsidRDefault="00BB432C" w:rsidP="00FF3366"/>
    <w:p w:rsidR="00FF3366" w:rsidRDefault="00FF3366" w:rsidP="00FF3366"/>
    <w:p w:rsidR="00FF3366" w:rsidRDefault="00FF3366" w:rsidP="00FF3366">
      <w:r>
        <w:t>609. 84(2=411.2)5;   Т53</w:t>
      </w:r>
    </w:p>
    <w:p w:rsidR="00FF3366" w:rsidRDefault="00FF3366" w:rsidP="00FF3366">
      <w:r>
        <w:t xml:space="preserve">    1777131-Л - аб; 1777132-Л - од</w:t>
      </w:r>
    </w:p>
    <w:p w:rsidR="00FF3366" w:rsidRDefault="00FF3366" w:rsidP="00FF3366">
      <w:r>
        <w:t xml:space="preserve">    Толстой, Лев Николаевич</w:t>
      </w:r>
    </w:p>
    <w:p w:rsidR="00FF3366" w:rsidRDefault="00FF3366" w:rsidP="00FF3366">
      <w:r>
        <w:t>Детство; Отрочество : повести / Л.Н. Толстой; художник К. Клементьева; [вступ. ст. и коммент. Л. Громовой-Опульской]. - Москва : Детская литература, 2018. - 254, [1] c. : ил., портр. - (Школьная библиотека).. - ISBN 978-5-08-005919-3 : 212,19</w:t>
      </w:r>
    </w:p>
    <w:p w:rsidR="00FF3366" w:rsidRPr="00BB432C" w:rsidRDefault="00FF3366" w:rsidP="00FF3366">
      <w:r>
        <w:t xml:space="preserve">    Оглавление: </w:t>
      </w:r>
      <w:hyperlink r:id="rId364" w:history="1">
        <w:r w:rsidR="00BB432C" w:rsidRPr="00EB74C7">
          <w:rPr>
            <w:rStyle w:val="a8"/>
          </w:rPr>
          <w:t>http://kitap.tatar.ru/ogl/nlrt/nbrt_mko_2361589.pdf</w:t>
        </w:r>
      </w:hyperlink>
    </w:p>
    <w:p w:rsidR="00BB432C" w:rsidRPr="00BB432C" w:rsidRDefault="00BB432C" w:rsidP="00FF3366"/>
    <w:p w:rsidR="00FF3366" w:rsidRDefault="00FF3366" w:rsidP="00FF3366"/>
    <w:p w:rsidR="00FF3366" w:rsidRDefault="00FF3366" w:rsidP="00FF3366">
      <w:r>
        <w:t>610. Р1;   Т53</w:t>
      </w:r>
    </w:p>
    <w:p w:rsidR="00FF3366" w:rsidRDefault="00FF3366" w:rsidP="00FF3366">
      <w:r>
        <w:t xml:space="preserve">    1776295-Л - аб; 1776296-Л - од</w:t>
      </w:r>
    </w:p>
    <w:p w:rsidR="00FF3366" w:rsidRDefault="00FF3366" w:rsidP="00FF3366">
      <w:r>
        <w:t xml:space="preserve">    Толстой, Лев Николаевич</w:t>
      </w:r>
    </w:p>
    <w:p w:rsidR="00FF3366" w:rsidRDefault="00FF3366" w:rsidP="00FF3366">
      <w:r>
        <w:t>Кавказский пленник : рассказ; Хаджи-Мурат : повесть / Л. Н. Толстой; художник Ю. Николаев. - Москва : Детская литература, 2018. - 201, [7] c. : ил. - (Школьная библиотека).. - ISBN 978-5-08-005911-7 : 265,21</w:t>
      </w:r>
    </w:p>
    <w:p w:rsidR="00FF3366" w:rsidRPr="00BB432C" w:rsidRDefault="00FF3366" w:rsidP="00FF3366">
      <w:r>
        <w:t xml:space="preserve">    Оглавление: </w:t>
      </w:r>
      <w:hyperlink r:id="rId365" w:history="1">
        <w:r w:rsidR="00BB432C" w:rsidRPr="00EB74C7">
          <w:rPr>
            <w:rStyle w:val="a8"/>
          </w:rPr>
          <w:t>http://kitap.tatar.ru/ogl/nlrt/nbrt_mko_2361599.pdf</w:t>
        </w:r>
      </w:hyperlink>
    </w:p>
    <w:p w:rsidR="00BB432C" w:rsidRPr="00BB432C" w:rsidRDefault="00BB432C" w:rsidP="00FF3366"/>
    <w:p w:rsidR="00FF3366" w:rsidRDefault="00FF3366" w:rsidP="00FF3366"/>
    <w:p w:rsidR="00FF3366" w:rsidRDefault="00FF3366" w:rsidP="00FF3366">
      <w:r>
        <w:t>611. Р1;   Т53</w:t>
      </w:r>
    </w:p>
    <w:p w:rsidR="00FF3366" w:rsidRDefault="00FF3366" w:rsidP="00FF3366">
      <w:r>
        <w:t xml:space="preserve">    1776373-Л - аб; 1776374-Л - од</w:t>
      </w:r>
    </w:p>
    <w:p w:rsidR="00FF3366" w:rsidRDefault="00FF3366" w:rsidP="00FF3366">
      <w:r>
        <w:t xml:space="preserve">    Толстой, Лев Николаевич</w:t>
      </w:r>
    </w:p>
    <w:p w:rsidR="00FF3366" w:rsidRDefault="00FF3366" w:rsidP="00FF3366">
      <w:r>
        <w:t>Повести и рассказы / Л. Н. Толстой; художник А. Дудин ; [сост. и вступ. ст. А. В. Гулина ; коммент. Л. Д. Громовой-Опульской и А. В. Гулина]  . - Москва : Детская литература, 2018. - 366, [2] c. : ил., портр. - (Школьная библиотека). - Содерж.: Холстомер ; Записки сумасшедшего ; Смерть Ивана Ильича ; Крейцерова соната ; Хозяин и работник и др.. - ISBN 978-5-08-005943-8 : 262,68</w:t>
      </w:r>
    </w:p>
    <w:p w:rsidR="00FF3366" w:rsidRPr="00BB432C" w:rsidRDefault="00FF3366" w:rsidP="00FF3366">
      <w:r>
        <w:t xml:space="preserve">    Оглавление: </w:t>
      </w:r>
      <w:hyperlink r:id="rId366" w:history="1">
        <w:r w:rsidR="00BB432C" w:rsidRPr="00EB74C7">
          <w:rPr>
            <w:rStyle w:val="a8"/>
          </w:rPr>
          <w:t>http://kitap.tatar.ru/ogl/nlrt/nbrt_mko_2357760.pdf</w:t>
        </w:r>
      </w:hyperlink>
    </w:p>
    <w:p w:rsidR="00BB432C" w:rsidRPr="00BB432C" w:rsidRDefault="00BB432C" w:rsidP="00FF3366"/>
    <w:p w:rsidR="00FF3366" w:rsidRDefault="00FF3366" w:rsidP="00FF3366"/>
    <w:p w:rsidR="00FF3366" w:rsidRDefault="00FF3366" w:rsidP="00FF3366">
      <w:r>
        <w:t>612. И(Ит);   Т57</w:t>
      </w:r>
    </w:p>
    <w:p w:rsidR="00FF3366" w:rsidRDefault="00FF3366" w:rsidP="00FF3366">
      <w:r>
        <w:t xml:space="preserve">    1777441-М - аб; 1777442-М - од</w:t>
      </w:r>
    </w:p>
    <w:p w:rsidR="00FF3366" w:rsidRDefault="00FF3366" w:rsidP="00FF3366">
      <w:r>
        <w:t xml:space="preserve">    Тонэ, Сатоэ</w:t>
      </w:r>
    </w:p>
    <w:p w:rsidR="00FF3366" w:rsidRDefault="00FF3366" w:rsidP="00FF3366">
      <w:r>
        <w:lastRenderedPageBreak/>
        <w:t>Мой любимый шоколад : [сказка] / Сатоэ Тонэ; [перевод с итальянского Дарьи Налепиной;иллюстрации Сатоэ Тонэ]. - Москва : Нигма, 2018 . - [24] с. : цв. ил.. - ISBN 978-5-4335-0603-9 : 213,40</w:t>
      </w:r>
    </w:p>
    <w:p w:rsidR="00FF3366" w:rsidRDefault="00FF3366" w:rsidP="00FF3366"/>
    <w:p w:rsidR="00FF3366" w:rsidRDefault="00FF3366" w:rsidP="00FF3366">
      <w:r>
        <w:t xml:space="preserve">613. ;   </w:t>
      </w:r>
    </w:p>
    <w:p w:rsidR="00FF3366" w:rsidRDefault="00FF3366" w:rsidP="00FF3366">
      <w:r>
        <w:t xml:space="preserve">     - ; 1777455-Л - аб; 1777456-Л - од</w:t>
      </w:r>
    </w:p>
    <w:p w:rsidR="00FF3366" w:rsidRDefault="00FF3366" w:rsidP="00FF3366">
      <w:r>
        <w:t xml:space="preserve">    Торнтон, Ники</w:t>
      </w:r>
    </w:p>
    <w:p w:rsidR="00FF3366" w:rsidRDefault="00FF3366" w:rsidP="00FF3366">
      <w:r>
        <w:t>Отель "Последний шанс". Тайна проклятого маяка / Ники Торнтон; [пер. с англ. К. С. Оверинойъ. - Москва : Эксмо, 2019. - 350 c.. - ISBN 978-5-04-103599-0</w:t>
      </w:r>
    </w:p>
    <w:p w:rsidR="00FF3366" w:rsidRPr="00BB432C" w:rsidRDefault="00FF3366" w:rsidP="00FF3366">
      <w:r>
        <w:t xml:space="preserve">    Оглавление: </w:t>
      </w:r>
      <w:hyperlink r:id="rId367" w:history="1">
        <w:r w:rsidR="00BB432C" w:rsidRPr="00EB74C7">
          <w:rPr>
            <w:rStyle w:val="a8"/>
          </w:rPr>
          <w:t>http://kitap.tatar.ru/ogl/nlrt/nbrt_mko_2445015.pdf</w:t>
        </w:r>
      </w:hyperlink>
    </w:p>
    <w:p w:rsidR="00BB432C" w:rsidRPr="00BB432C" w:rsidRDefault="00BB432C" w:rsidP="00FF3366"/>
    <w:p w:rsidR="00FF3366" w:rsidRDefault="00FF3366" w:rsidP="00FF3366"/>
    <w:p w:rsidR="00FF3366" w:rsidRDefault="00FF3366" w:rsidP="00FF3366">
      <w:r>
        <w:t>614. Р2;   Т65</w:t>
      </w:r>
    </w:p>
    <w:p w:rsidR="00FF3366" w:rsidRDefault="00FF3366" w:rsidP="00FF3366">
      <w:r>
        <w:t xml:space="preserve">    1776315-Л - аб; 1776316-Л - од</w:t>
      </w:r>
    </w:p>
    <w:p w:rsidR="00FF3366" w:rsidRDefault="00FF3366" w:rsidP="00FF3366">
      <w:r>
        <w:t xml:space="preserve">    Трауб, Маша</w:t>
      </w:r>
    </w:p>
    <w:p w:rsidR="00FF3366" w:rsidRDefault="00FF3366" w:rsidP="00FF3366">
      <w:r>
        <w:t>Миллиграммы счастья / Маша Трауб. - Москва : Эксмо, 2019. - 314, [1] c. - (Проза Маши Трауб).. - ISBN 978-5-04-098569-2 : 463,10</w:t>
      </w:r>
    </w:p>
    <w:p w:rsidR="00FF3366" w:rsidRDefault="00FF3366" w:rsidP="00FF3366"/>
    <w:p w:rsidR="00FF3366" w:rsidRDefault="00FF3366" w:rsidP="00FF3366">
      <w:r>
        <w:t>615. Р1;   Т87</w:t>
      </w:r>
    </w:p>
    <w:p w:rsidR="00FF3366" w:rsidRDefault="00FF3366" w:rsidP="00FF3366">
      <w:r>
        <w:t xml:space="preserve">    1776653-Ф - аб; 1776654-Ф - од</w:t>
      </w:r>
    </w:p>
    <w:p w:rsidR="00FF3366" w:rsidRDefault="00FF3366" w:rsidP="00FF3366">
      <w:r>
        <w:t xml:space="preserve">    Записки охотника : [рассказы] / И. С. Тургенев; художник Н. А. Устинов. - Москва ; Санкт-Петербург : Речь, 2019. - 143 c. : цв. ил. - (Образ речи). - Содерж.: Хорь и Калиныч; Ермолай и мельничиха; Малиновая вода; Льгов; Бежин луг и др.. - ISBN 978-5-9268-2869-3 : 733,37</w:t>
      </w:r>
    </w:p>
    <w:p w:rsidR="00FF3366" w:rsidRPr="00BB432C" w:rsidRDefault="00FF3366" w:rsidP="00FF3366">
      <w:r>
        <w:t xml:space="preserve">    Оглавление: </w:t>
      </w:r>
      <w:hyperlink r:id="rId368" w:history="1">
        <w:r w:rsidR="00BB432C" w:rsidRPr="00EB74C7">
          <w:rPr>
            <w:rStyle w:val="a8"/>
          </w:rPr>
          <w:t>http://kitap.tatar.ru/ogl/nlrt/nbrt_mko_2453295.pdf</w:t>
        </w:r>
      </w:hyperlink>
    </w:p>
    <w:p w:rsidR="00BB432C" w:rsidRPr="00BB432C" w:rsidRDefault="00BB432C" w:rsidP="00FF3366"/>
    <w:p w:rsidR="00FF3366" w:rsidRDefault="00FF3366" w:rsidP="00FF3366"/>
    <w:p w:rsidR="00FF3366" w:rsidRDefault="00FF3366" w:rsidP="00FF3366">
      <w:r>
        <w:t>616. Р1;   Т87</w:t>
      </w:r>
    </w:p>
    <w:p w:rsidR="00FF3366" w:rsidRDefault="00FF3366" w:rsidP="00FF3366">
      <w:r>
        <w:t xml:space="preserve">    1776377-Л - аб; 1776378-Л - од</w:t>
      </w:r>
    </w:p>
    <w:p w:rsidR="00FF3366" w:rsidRDefault="00FF3366" w:rsidP="00FF3366">
      <w:r>
        <w:t xml:space="preserve">    Тургенев, Иван Сергеевич</w:t>
      </w:r>
    </w:p>
    <w:p w:rsidR="00FF3366" w:rsidRDefault="00FF3366" w:rsidP="00FF3366">
      <w:r>
        <w:t>Отцы и дети : роман / И. С. Тургенев; художник И. Архипов. - Москва : Детская литература, [2019]. - 299, [3] c. : ил. - (Школьная библиотека).. - ISBN 978-5-08-006274-2 : 262,68</w:t>
      </w:r>
    </w:p>
    <w:p w:rsidR="00FF3366" w:rsidRPr="00BB432C" w:rsidRDefault="00FF3366" w:rsidP="00FF3366">
      <w:r>
        <w:t xml:space="preserve">    Оглавление: </w:t>
      </w:r>
      <w:hyperlink r:id="rId369" w:history="1">
        <w:r w:rsidR="00BB432C" w:rsidRPr="00EB74C7">
          <w:rPr>
            <w:rStyle w:val="a8"/>
          </w:rPr>
          <w:t>http://kitap.tatar.ru/ogl/nlrt/nbrt_mko_2513359.pdf</w:t>
        </w:r>
      </w:hyperlink>
    </w:p>
    <w:p w:rsidR="00BB432C" w:rsidRPr="00BB432C" w:rsidRDefault="00BB432C" w:rsidP="00FF3366"/>
    <w:p w:rsidR="00FF3366" w:rsidRDefault="00FF3366" w:rsidP="00FF3366"/>
    <w:p w:rsidR="00FF3366" w:rsidRDefault="00FF3366" w:rsidP="00FF3366">
      <w:r>
        <w:t>617. И(Амер);   У97</w:t>
      </w:r>
    </w:p>
    <w:p w:rsidR="00FF3366" w:rsidRDefault="00FF3366" w:rsidP="00FF3366">
      <w:r>
        <w:t xml:space="preserve">    1776283-Л - аб; 1776284-Л - од</w:t>
      </w:r>
    </w:p>
    <w:p w:rsidR="00FF3366" w:rsidRDefault="00FF3366" w:rsidP="00FF3366">
      <w:r>
        <w:t xml:space="preserve">    Уэбстер, Джин</w:t>
      </w:r>
    </w:p>
    <w:p w:rsidR="00FF3366" w:rsidRDefault="00FF3366" w:rsidP="00FF3366">
      <w:r>
        <w:t>Когда Пэтти пошла в колледж : [повесть] / Джин Уэбстер; перевод с английского [А. Шараповой ; худож. А. Власова]. - Москва : ЭНАС-КНИГА, 2019. - 181, [2] c. : ил. - (Маленькие женщины).. - ISBN  978-5-91921-370-3 : 341,44</w:t>
      </w:r>
    </w:p>
    <w:p w:rsidR="00FF3366" w:rsidRPr="00BB432C" w:rsidRDefault="00FF3366" w:rsidP="00FF3366">
      <w:r>
        <w:t xml:space="preserve">    Оглавление: </w:t>
      </w:r>
      <w:hyperlink r:id="rId370" w:history="1">
        <w:r w:rsidR="00BB432C" w:rsidRPr="00EB74C7">
          <w:rPr>
            <w:rStyle w:val="a8"/>
          </w:rPr>
          <w:t>http://kitap.tatar.ru/ogl/nlrt/nbrt_mko_2470658.pdf</w:t>
        </w:r>
      </w:hyperlink>
    </w:p>
    <w:p w:rsidR="00BB432C" w:rsidRPr="00BB432C" w:rsidRDefault="00BB432C" w:rsidP="00FF3366"/>
    <w:p w:rsidR="00FF3366" w:rsidRDefault="00FF3366" w:rsidP="00FF3366"/>
    <w:p w:rsidR="00FF3366" w:rsidRDefault="00FF3366" w:rsidP="00FF3366">
      <w:r>
        <w:t>618. И(Англ);   Ф17</w:t>
      </w:r>
    </w:p>
    <w:p w:rsidR="00FF3366" w:rsidRDefault="00FF3366" w:rsidP="00FF3366">
      <w:r>
        <w:t xml:space="preserve">    1777451-Л - аб; 1777452-Л - од</w:t>
      </w:r>
    </w:p>
    <w:p w:rsidR="00FF3366" w:rsidRDefault="00FF3366" w:rsidP="00FF3366">
      <w:r>
        <w:t xml:space="preserve">    Файн, Энн</w:t>
      </w:r>
    </w:p>
    <w:p w:rsidR="00FF3366" w:rsidRDefault="00FF3366" w:rsidP="00FF3366">
      <w:r>
        <w:t>Дневник кота-убийцы : все истории : [для младшего и среднего школьного возраста : 6+] / Энн Файн; перевод с английского Дины Крупской;иллюстрации Алисы Юфа. - Москва : Самокат, 2019. - 352 с. : ил.; 21. - ISBN 978-5-91759-912-0 : 974,16</w:t>
      </w:r>
    </w:p>
    <w:p w:rsidR="00FF3366" w:rsidRPr="00BB432C" w:rsidRDefault="00FF3366" w:rsidP="00FF3366">
      <w:r>
        <w:t xml:space="preserve">    Оглавление: </w:t>
      </w:r>
      <w:hyperlink r:id="rId371" w:history="1">
        <w:r w:rsidR="00BB432C" w:rsidRPr="00EB74C7">
          <w:rPr>
            <w:rStyle w:val="a8"/>
          </w:rPr>
          <w:t>http://kitap.tatar.ru/ogl/nlrt/nbrt_mko_2514759.pdf</w:t>
        </w:r>
      </w:hyperlink>
    </w:p>
    <w:p w:rsidR="00BB432C" w:rsidRPr="00BB432C" w:rsidRDefault="00BB432C" w:rsidP="00FF3366"/>
    <w:p w:rsidR="00FF3366" w:rsidRDefault="00FF3366" w:rsidP="00FF3366"/>
    <w:p w:rsidR="00FF3366" w:rsidRDefault="00FF3366" w:rsidP="00FF3366">
      <w:r>
        <w:t>619. И(Нем);   Ф19</w:t>
      </w:r>
    </w:p>
    <w:p w:rsidR="00FF3366" w:rsidRDefault="00FF3366" w:rsidP="00FF3366">
      <w:r>
        <w:t xml:space="preserve">    1764023-Л - кх</w:t>
      </w:r>
    </w:p>
    <w:p w:rsidR="00FF3366" w:rsidRDefault="00FF3366" w:rsidP="00FF3366">
      <w:r>
        <w:t xml:space="preserve">    Фаллада, Ханс</w:t>
      </w:r>
    </w:p>
    <w:p w:rsidR="00FF3366" w:rsidRDefault="00FF3366" w:rsidP="00FF3366">
      <w:r>
        <w:t>Кошмар в Берлине / Ханс Фаллада; [пер. с нем. Д. Андреевой]. - Москва : Синдбад, 2019. - 366, [1] с. - Библиогр.: с.. - ISBN 978-5-00131-002-0 : 631,84</w:t>
      </w:r>
    </w:p>
    <w:p w:rsidR="00FF3366" w:rsidRPr="00BB432C" w:rsidRDefault="00FF3366" w:rsidP="00FF3366">
      <w:r>
        <w:t xml:space="preserve">    Оглавление: </w:t>
      </w:r>
      <w:hyperlink r:id="rId372" w:history="1">
        <w:r w:rsidR="00BB432C" w:rsidRPr="00EB74C7">
          <w:rPr>
            <w:rStyle w:val="a8"/>
          </w:rPr>
          <w:t>http://kitap.tatar.ru/ogl/nlrt/nbrt_obr_2477337.pdf</w:t>
        </w:r>
      </w:hyperlink>
    </w:p>
    <w:p w:rsidR="00BB432C" w:rsidRPr="00BB432C" w:rsidRDefault="00BB432C" w:rsidP="00FF3366"/>
    <w:p w:rsidR="00FF3366" w:rsidRDefault="00FF3366" w:rsidP="00FF3366"/>
    <w:p w:rsidR="00FF3366" w:rsidRDefault="00FF3366" w:rsidP="00FF3366">
      <w:r>
        <w:t>620. И(Амер);   Ф66</w:t>
      </w:r>
    </w:p>
    <w:p w:rsidR="00FF3366" w:rsidRDefault="00FF3366" w:rsidP="00FF3366">
      <w:r>
        <w:t xml:space="preserve">    1776857-Л - аб; 1776858-Л - од</w:t>
      </w:r>
    </w:p>
    <w:p w:rsidR="00FF3366" w:rsidRDefault="00FF3366" w:rsidP="00FF3366">
      <w:r>
        <w:t xml:space="preserve">    Фицджеральд, Френсис Скотт</w:t>
      </w:r>
    </w:p>
    <w:p w:rsidR="00FF3366" w:rsidRDefault="00FF3366" w:rsidP="00FF3366">
      <w:r>
        <w:t>Загадочная история Бенджамина Баттона : перевод с английского / Френсис Скотт Фицджеральд. - Москва : Эксмо, 2019. - 448 с. : ил. - (Всемирная литература). - (Зарубежная классика).. - ISBN 978-5-04-105120-4 : 152,35</w:t>
      </w:r>
    </w:p>
    <w:p w:rsidR="00FF3366" w:rsidRPr="00BB432C" w:rsidRDefault="00FF3366" w:rsidP="00FF3366">
      <w:r>
        <w:t xml:space="preserve">    Оглавление: </w:t>
      </w:r>
      <w:hyperlink r:id="rId373" w:history="1">
        <w:r w:rsidR="00BB432C" w:rsidRPr="00EB74C7">
          <w:rPr>
            <w:rStyle w:val="a8"/>
          </w:rPr>
          <w:t>http://kitap.tatar.ru/ogl/nlrt/nbrt_mko_2513530.pdf</w:t>
        </w:r>
      </w:hyperlink>
    </w:p>
    <w:p w:rsidR="00BB432C" w:rsidRPr="00BB432C" w:rsidRDefault="00BB432C" w:rsidP="00FF3366"/>
    <w:p w:rsidR="00FF3366" w:rsidRDefault="00FF3366" w:rsidP="00FF3366"/>
    <w:p w:rsidR="00FF3366" w:rsidRDefault="00FF3366" w:rsidP="00FF3366">
      <w:r>
        <w:t>621. И(Англ);   Ф75</w:t>
      </w:r>
    </w:p>
    <w:p w:rsidR="00FF3366" w:rsidRDefault="00FF3366" w:rsidP="00FF3366">
      <w:r>
        <w:t xml:space="preserve">    1764019-Л - кх</w:t>
      </w:r>
    </w:p>
    <w:p w:rsidR="00FF3366" w:rsidRDefault="00FF3366" w:rsidP="00FF3366">
      <w:r>
        <w:t xml:space="preserve">    Фолкс, Себастьян Чарльз</w:t>
      </w:r>
    </w:p>
    <w:p w:rsidR="003B3A37" w:rsidRDefault="00FF3366" w:rsidP="00FF3366">
      <w:r>
        <w:t>И пели птицы... / Себастьян Фолкс; пер. с англ. Сергея Ильина. - Москва : Синдбад, 2019. - 588, [1] с.. - ISBN 978-5-905891-38-0 : 540,87</w:t>
      </w:r>
    </w:p>
    <w:p w:rsidR="003B3A37" w:rsidRDefault="003B3A37" w:rsidP="00FF3366"/>
    <w:p w:rsidR="003B3A37" w:rsidRDefault="003B3A37" w:rsidP="003B3A37">
      <w:r>
        <w:t>622. И(Англ);   Ф79</w:t>
      </w:r>
    </w:p>
    <w:p w:rsidR="003B3A37" w:rsidRDefault="003B3A37" w:rsidP="003B3A37">
      <w:r>
        <w:t xml:space="preserve">    1777277-Л - аб; 1777278-Л - од</w:t>
      </w:r>
    </w:p>
    <w:p w:rsidR="003B3A37" w:rsidRDefault="003B3A37" w:rsidP="003B3A37">
      <w:r>
        <w:t xml:space="preserve">    Форбс, Сара</w:t>
      </w:r>
    </w:p>
    <w:p w:rsidR="003B3A37" w:rsidRDefault="003B3A37" w:rsidP="003B3A37">
      <w:r>
        <w:t>Элси Харт и опасное приключение / Сара Форбс; [пер. с англ. А. Поповой] ; иллюстрации Джеймса Брауна. - Санкт-Петербург : Качели, 2019. - 171, [5] c. : ил. - (Приключения Элси Харт).. - ISBN 978-5-907076-47-1 : 507,10</w:t>
      </w:r>
    </w:p>
    <w:p w:rsidR="003B3A37" w:rsidRPr="00BB432C" w:rsidRDefault="003B3A37" w:rsidP="003B3A37">
      <w:r>
        <w:t xml:space="preserve">    Оглавление: </w:t>
      </w:r>
      <w:hyperlink r:id="rId374" w:history="1">
        <w:r w:rsidR="00BB432C" w:rsidRPr="00EB74C7">
          <w:rPr>
            <w:rStyle w:val="a8"/>
          </w:rPr>
          <w:t>http://kitap.tatar.ru/ogl/nlrt/nbrt_mko_2486973.pdf</w:t>
        </w:r>
      </w:hyperlink>
    </w:p>
    <w:p w:rsidR="00BB432C" w:rsidRPr="00BB432C" w:rsidRDefault="00BB432C" w:rsidP="003B3A37"/>
    <w:p w:rsidR="003B3A37" w:rsidRDefault="003B3A37" w:rsidP="003B3A37"/>
    <w:p w:rsidR="003B3A37" w:rsidRDefault="003B3A37" w:rsidP="003B3A37">
      <w:r>
        <w:t>623. И(Англ);   Ф98</w:t>
      </w:r>
    </w:p>
    <w:p w:rsidR="003B3A37" w:rsidRDefault="003B3A37" w:rsidP="003B3A37">
      <w:r>
        <w:t xml:space="preserve">    1777403-Л - аб; 1777404-Л - од</w:t>
      </w:r>
    </w:p>
    <w:p w:rsidR="003B3A37" w:rsidRDefault="003B3A37" w:rsidP="003B3A37">
      <w:r>
        <w:t xml:space="preserve">    Фэйерс, Клэр</w:t>
      </w:r>
    </w:p>
    <w:p w:rsidR="003B3A37" w:rsidRDefault="003B3A37" w:rsidP="003B3A37">
      <w:r>
        <w:t>Магия зеркал / Клэр Фэйерс; [пер. с англ. А. Дубининой]. - Москва : Эксмо, 2019. - 381, [1] с.. - ISBN 978-5-04-100471-2 : 296,23</w:t>
      </w:r>
    </w:p>
    <w:p w:rsidR="003B3A37" w:rsidRPr="00BB432C" w:rsidRDefault="003B3A37" w:rsidP="003B3A37">
      <w:r>
        <w:t xml:space="preserve">    Оглавление: </w:t>
      </w:r>
      <w:hyperlink r:id="rId375" w:history="1">
        <w:r w:rsidR="00BB432C" w:rsidRPr="00EB74C7">
          <w:rPr>
            <w:rStyle w:val="a8"/>
          </w:rPr>
          <w:t>http://kitap.tatar.ru/ogl/nlrt/nbrt_mko_2513849.pdf</w:t>
        </w:r>
      </w:hyperlink>
    </w:p>
    <w:p w:rsidR="00BB432C" w:rsidRPr="00BB432C" w:rsidRDefault="00BB432C" w:rsidP="003B3A37"/>
    <w:p w:rsidR="003B3A37" w:rsidRDefault="003B3A37" w:rsidP="003B3A37"/>
    <w:p w:rsidR="003B3A37" w:rsidRDefault="003B3A37" w:rsidP="003B3A37">
      <w:r>
        <w:t>624. И(Амер);   Х15</w:t>
      </w:r>
    </w:p>
    <w:p w:rsidR="003B3A37" w:rsidRDefault="003B3A37" w:rsidP="003B3A37">
      <w:r>
        <w:t xml:space="preserve">    1766573-Л - кх</w:t>
      </w:r>
    </w:p>
    <w:p w:rsidR="003B3A37" w:rsidRDefault="003B3A37" w:rsidP="003B3A37">
      <w:r>
        <w:t xml:space="preserve">    Хайнлайн, Роберт</w:t>
      </w:r>
    </w:p>
    <w:p w:rsidR="003B3A37" w:rsidRDefault="003B3A37" w:rsidP="003B3A37">
      <w:r>
        <w:t>Двойник : романы / Роберт Хайнлайн. - Новосибирск : Мангазея : Детская литература. Сибирское отделение, 1998. - 398, [2] с. : ил. - (Библиотека приключений и фантастики). - Содерж.: Кукловоды ; Двойник. - ISBN 5-08-007718-2 : 200,00</w:t>
      </w:r>
    </w:p>
    <w:p w:rsidR="003B3A37" w:rsidRDefault="003B3A37" w:rsidP="003B3A37"/>
    <w:p w:rsidR="003B3A37" w:rsidRDefault="003B3A37" w:rsidP="003B3A37">
      <w:r>
        <w:t>625. И(Амер);   Х21</w:t>
      </w:r>
    </w:p>
    <w:p w:rsidR="003B3A37" w:rsidRDefault="003B3A37" w:rsidP="003B3A37">
      <w:r>
        <w:t xml:space="preserve">    1764031-Л - кх</w:t>
      </w:r>
    </w:p>
    <w:p w:rsidR="003B3A37" w:rsidRDefault="003B3A37" w:rsidP="003B3A37">
      <w:r>
        <w:t xml:space="preserve">    Хармель, Кристин</w:t>
      </w:r>
    </w:p>
    <w:p w:rsidR="003B3A37" w:rsidRDefault="003B3A37" w:rsidP="003B3A37">
      <w:r>
        <w:lastRenderedPageBreak/>
        <w:t>Жизнь, которая не стала моей / Кристин Хармель; [пер. с англ. Л. Сумм]. - Москва : Синдбад, 2018. - 443, [1] с. - Библиогр.: с.. - ISBN 978-5-00131-009-9 : 487,52</w:t>
      </w:r>
    </w:p>
    <w:p w:rsidR="003B3A37" w:rsidRDefault="003B3A37" w:rsidP="003B3A37"/>
    <w:p w:rsidR="003B3A37" w:rsidRDefault="003B3A37" w:rsidP="003B3A37">
      <w:r>
        <w:t>626. И(Австрал);   Х21</w:t>
      </w:r>
    </w:p>
    <w:p w:rsidR="003B3A37" w:rsidRDefault="003B3A37" w:rsidP="003B3A37">
      <w:r>
        <w:t xml:space="preserve">    1779007-Л - чз1</w:t>
      </w:r>
    </w:p>
    <w:p w:rsidR="003B3A37" w:rsidRDefault="003B3A37" w:rsidP="003B3A37">
      <w:r>
        <w:t xml:space="preserve">    Харпер, Джейн</w:t>
      </w:r>
    </w:p>
    <w:p w:rsidR="003B3A37" w:rsidRDefault="003B3A37" w:rsidP="003B3A37">
      <w:r>
        <w:t>Силы природы : [роман] / Джейн Харпер; [пер. с англ. Д. Березко]. - Москва : Изд-во АСТ : Жанровая литература, 2020. - 446, [1] с. - (Новый мировой триллер).. - ISBN 978-5-17-117300-5 : 486,20</w:t>
      </w:r>
    </w:p>
    <w:p w:rsidR="003B3A37" w:rsidRDefault="003B3A37" w:rsidP="003B3A37"/>
    <w:p w:rsidR="003B3A37" w:rsidRDefault="003B3A37" w:rsidP="003B3A37">
      <w:r>
        <w:t>627. Р2;   Х45</w:t>
      </w:r>
    </w:p>
    <w:p w:rsidR="003B3A37" w:rsidRDefault="003B3A37" w:rsidP="003B3A37">
      <w:r>
        <w:t xml:space="preserve">    1776349-Л - од</w:t>
      </w:r>
    </w:p>
    <w:p w:rsidR="003B3A37" w:rsidRDefault="003B3A37" w:rsidP="003B3A37">
      <w:r>
        <w:t xml:space="preserve">    Хильт, Алиона Игоревна</w:t>
      </w:r>
    </w:p>
    <w:p w:rsidR="003B3A37" w:rsidRDefault="003B3A37" w:rsidP="003B3A37">
      <w:r>
        <w:t>Любовь с немецким акцентом : [роман] / Алиона Хильт; [ил. П. Батановой]. - Москва : Эксмо, 2019. - 413, [3] c. : ил. - (Реальная история любви). - На обл.: #Дневникиалионыхиль. - ISBN 978-5-04-100866-6 : 398,42</w:t>
      </w:r>
    </w:p>
    <w:p w:rsidR="003B3A37" w:rsidRPr="00BB432C" w:rsidRDefault="003B3A37" w:rsidP="003B3A37">
      <w:r>
        <w:t xml:space="preserve">    Оглавление: </w:t>
      </w:r>
      <w:hyperlink r:id="rId376" w:history="1">
        <w:r w:rsidR="00BB432C" w:rsidRPr="00EB74C7">
          <w:rPr>
            <w:rStyle w:val="a8"/>
          </w:rPr>
          <w:t>http://kitap.tatar.ru/ogl/nlrt/nbrt_mko_2443378.pdf</w:t>
        </w:r>
      </w:hyperlink>
    </w:p>
    <w:p w:rsidR="00BB432C" w:rsidRPr="00BB432C" w:rsidRDefault="00BB432C" w:rsidP="003B3A37"/>
    <w:p w:rsidR="003B3A37" w:rsidRDefault="003B3A37" w:rsidP="003B3A37"/>
    <w:p w:rsidR="003B3A37" w:rsidRDefault="003B3A37" w:rsidP="003B3A37">
      <w:r>
        <w:t>628. И(Англ);   Х70</w:t>
      </w:r>
    </w:p>
    <w:p w:rsidR="003B3A37" w:rsidRDefault="003B3A37" w:rsidP="003B3A37">
      <w:r>
        <w:t xml:space="preserve">    1777209-Л - аб; 1777210-Л - од</w:t>
      </w:r>
    </w:p>
    <w:p w:rsidR="003B3A37" w:rsidRDefault="003B3A37" w:rsidP="003B3A37">
      <w:r>
        <w:t xml:space="preserve">    Хокинг, Люси</w:t>
      </w:r>
    </w:p>
    <w:p w:rsidR="003B3A37" w:rsidRDefault="003B3A37" w:rsidP="003B3A37">
      <w:r>
        <w:t>Джордж и Большой взрыв : [повесть] / Люси и Стивен Хокинг; [пер. с англ. Е. Д. Канищевой] ; иллюстрации Гарри Парсонса. - Москва : Розовый жираф, 2019. - 325, [2] c. : ил. + 16 вкл. л. ил. - На обл.: Квантовые сенсации, галактические приключения и поразительные сведения о Вселенной ; 32 страницы цветных фотографий из космоса. - ISBN 978-5-4370-0254-4 : 882,86</w:t>
      </w:r>
    </w:p>
    <w:p w:rsidR="003B3A37" w:rsidRDefault="003B3A37" w:rsidP="003B3A37"/>
    <w:p w:rsidR="003B3A37" w:rsidRDefault="003B3A37" w:rsidP="003B3A37">
      <w:r>
        <w:t>629. И(Англ);   Х70</w:t>
      </w:r>
    </w:p>
    <w:p w:rsidR="003B3A37" w:rsidRDefault="003B3A37" w:rsidP="003B3A37">
      <w:r>
        <w:t xml:space="preserve">    1777207-Л - аб; 1777208-Л - од</w:t>
      </w:r>
    </w:p>
    <w:p w:rsidR="003B3A37" w:rsidRDefault="003B3A37" w:rsidP="003B3A37">
      <w:r>
        <w:t xml:space="preserve">    Хокинг, Люси</w:t>
      </w:r>
    </w:p>
    <w:p w:rsidR="003B3A37" w:rsidRDefault="003B3A37" w:rsidP="003B3A37">
      <w:r>
        <w:t>Джордж и код, который не взломать : [повесть] / Люси и Стивен Хокинг; [пер. с англ. Е. Д. Канищевой] ; иллюстрации Гарри Парсонса. - Москва : Розовый жираф, 2019. - 349, [2] c. : ил. + 12 вкл. л. - На тит. л.: Джорж и Анни отправляются в космос, чтобы спасти Землю. - ISBN 978-5-4370-0255-1 : 882,86</w:t>
      </w:r>
    </w:p>
    <w:p w:rsidR="003B3A37" w:rsidRDefault="003B3A37" w:rsidP="003B3A37"/>
    <w:p w:rsidR="003B3A37" w:rsidRDefault="003B3A37" w:rsidP="003B3A37">
      <w:r>
        <w:t>630. И(Англ);   Х70</w:t>
      </w:r>
    </w:p>
    <w:p w:rsidR="003B3A37" w:rsidRDefault="003B3A37" w:rsidP="003B3A37">
      <w:r>
        <w:t xml:space="preserve">    1777211-Л - аб; 1777212-Л - од</w:t>
      </w:r>
    </w:p>
    <w:p w:rsidR="003B3A37" w:rsidRDefault="003B3A37" w:rsidP="003B3A37">
      <w:r>
        <w:t xml:space="preserve">    Хокинг, Люси</w:t>
      </w:r>
    </w:p>
    <w:p w:rsidR="003B3A37" w:rsidRDefault="003B3A37" w:rsidP="003B3A37">
      <w:r>
        <w:t>Джордж и ледяной спутник : [для детей среднего школьного возраста : повесть] / Люси и Стивен Хокинг; [перевод с английского Е. Д. Канищевой] ; иллюстрации Гарри Парсонса. - Москва : Розовый жираф, 2019. - 372 [4] с. : ил.; 22. - [4-й тираж]. - ISBN 978-5-4370-0282-7 : 883,52</w:t>
      </w:r>
    </w:p>
    <w:p w:rsidR="003B3A37" w:rsidRDefault="003B3A37" w:rsidP="003B3A37"/>
    <w:p w:rsidR="003B3A37" w:rsidRDefault="003B3A37" w:rsidP="003B3A37">
      <w:r>
        <w:t>631. И(Англ);   Х70</w:t>
      </w:r>
    </w:p>
    <w:p w:rsidR="003B3A37" w:rsidRDefault="003B3A37" w:rsidP="003B3A37">
      <w:r>
        <w:t xml:space="preserve">    1777205-Л - аб; 1777206-Л - од</w:t>
      </w:r>
    </w:p>
    <w:p w:rsidR="003B3A37" w:rsidRDefault="003B3A37" w:rsidP="003B3A37">
      <w:r>
        <w:t xml:space="preserve">    Хокинг, Люси</w:t>
      </w:r>
    </w:p>
    <w:p w:rsidR="003B3A37" w:rsidRDefault="003B3A37" w:rsidP="003B3A37">
      <w:r>
        <w:t>Джордж и тайны Вселенной : [повесть] / Люси и Стивен Хокинг при участии Кристофа Гальфара; [пер. с англ.Е. Д. Канищевой] ; иллюстрации Гарри Парсонса. - Москва : Розовый жираф, 2019. - 329 [7] с. : ил.; 22 + 15 вкл. л. ил. - [13-й тираж] ; На обл.: Новое о чёрных дырах. - ISBN 978-5-4370-0272-8 : 939,07</w:t>
      </w:r>
    </w:p>
    <w:p w:rsidR="003B3A37" w:rsidRDefault="003B3A37" w:rsidP="003B3A37"/>
    <w:p w:rsidR="003B3A37" w:rsidRDefault="003B3A37" w:rsidP="003B3A37">
      <w:r>
        <w:lastRenderedPageBreak/>
        <w:t>632. Р2;   Х82</w:t>
      </w:r>
    </w:p>
    <w:p w:rsidR="003B3A37" w:rsidRDefault="003B3A37" w:rsidP="003B3A37">
      <w:r>
        <w:t xml:space="preserve">    1778955-Л - чз1</w:t>
      </w:r>
    </w:p>
    <w:p w:rsidR="003B3A37" w:rsidRDefault="003B3A37" w:rsidP="003B3A37">
      <w:r>
        <w:t xml:space="preserve">    Хорошевский, Андрей</w:t>
      </w:r>
    </w:p>
    <w:p w:rsidR="003B3A37" w:rsidRDefault="003B3A37" w:rsidP="003B3A37">
      <w:r>
        <w:t>Темный призыватель : [роман] / Андрей Хорошевский. - Москва : Изд-во АСТ : Издательский дом "Ленинград", 2020. - 348, [2] с. - (Фэнтези-магия ; вып. 15).. - ISBN 978-5-17-119397-3 : 335,40</w:t>
      </w:r>
    </w:p>
    <w:p w:rsidR="003B3A37" w:rsidRDefault="003B3A37" w:rsidP="003B3A37"/>
    <w:p w:rsidR="003B3A37" w:rsidRDefault="003B3A37" w:rsidP="003B3A37">
      <w:r>
        <w:t>633. Р2;   Ц71</w:t>
      </w:r>
    </w:p>
    <w:p w:rsidR="003B3A37" w:rsidRDefault="003B3A37" w:rsidP="003B3A37">
      <w:r>
        <w:t xml:space="preserve">    1766106-Л - кх</w:t>
      </w:r>
    </w:p>
    <w:p w:rsidR="003B3A37" w:rsidRDefault="003B3A37" w:rsidP="003B3A37">
      <w:r>
        <w:t xml:space="preserve">    Цирулис, Гунар</w:t>
      </w:r>
    </w:p>
    <w:p w:rsidR="003B3A37" w:rsidRDefault="003B3A37" w:rsidP="003B3A37">
      <w:r>
        <w:t>Квартира без номера / Г. Цирулис, А. Имерманис; [пер.: Ю. Каппе, Н. Бать ; рис. А. Иткина]. - Москва : Детская литература, 1967. - 446, [2] с. : рис. - (Библиотека приключений и научной фантастики). : 80,00</w:t>
      </w:r>
    </w:p>
    <w:p w:rsidR="003B3A37" w:rsidRDefault="003B3A37" w:rsidP="003B3A37"/>
    <w:p w:rsidR="003B3A37" w:rsidRDefault="003B3A37" w:rsidP="003B3A37">
      <w:r>
        <w:t>634. И(Амер);   Ч-15</w:t>
      </w:r>
    </w:p>
    <w:p w:rsidR="003B3A37" w:rsidRDefault="003B3A37" w:rsidP="003B3A37">
      <w:r>
        <w:t xml:space="preserve">    1777001-Л - од; 1777002-Л - аб</w:t>
      </w:r>
    </w:p>
    <w:p w:rsidR="003B3A37" w:rsidRDefault="003B3A37" w:rsidP="003B3A37">
      <w:r>
        <w:t xml:space="preserve">    Чайнани, Соман</w:t>
      </w:r>
    </w:p>
    <w:p w:rsidR="003B3A37" w:rsidRDefault="003B3A37" w:rsidP="003B3A37">
      <w:r>
        <w:t>Школа Добра и Зла. Последнее "долго и счастливо" : [повесть] / Соман Чайнани; [пер. с англ. К. Молькова]. - Москва : Эксмо, 2019. - 640 с. : ил. - (Школа Добра и Зла). - На обл. в надзагл.: Бестселлер New York Times. - ISBN 978-5-699-89429-1 : 364,76</w:t>
      </w:r>
    </w:p>
    <w:p w:rsidR="003B3A37" w:rsidRPr="00BB432C" w:rsidRDefault="003B3A37" w:rsidP="003B3A37">
      <w:r>
        <w:t xml:space="preserve">    Оглавление: </w:t>
      </w:r>
      <w:hyperlink r:id="rId377" w:history="1">
        <w:r w:rsidR="00BB432C" w:rsidRPr="00EB74C7">
          <w:rPr>
            <w:rStyle w:val="a8"/>
          </w:rPr>
          <w:t>http://kitap.tatar.ru/ogl/nlrt/nbrt_mko_2514629.pdf</w:t>
        </w:r>
      </w:hyperlink>
    </w:p>
    <w:p w:rsidR="00BB432C" w:rsidRPr="00BB432C" w:rsidRDefault="00BB432C" w:rsidP="003B3A37"/>
    <w:p w:rsidR="003B3A37" w:rsidRDefault="003B3A37" w:rsidP="003B3A37"/>
    <w:p w:rsidR="003B3A37" w:rsidRDefault="003B3A37" w:rsidP="003B3A37">
      <w:r>
        <w:t>635. И(Англ);   Ч-36</w:t>
      </w:r>
    </w:p>
    <w:p w:rsidR="003B3A37" w:rsidRDefault="003B3A37" w:rsidP="003B3A37">
      <w:r>
        <w:t xml:space="preserve">    1777453-Л - аб; 1777454-Л - од</w:t>
      </w:r>
    </w:p>
    <w:p w:rsidR="003B3A37" w:rsidRDefault="003B3A37" w:rsidP="003B3A37">
      <w:r>
        <w:t xml:space="preserve">    Чейз, Джеймс Хэдли</w:t>
      </w:r>
    </w:p>
    <w:p w:rsidR="003B3A37" w:rsidRDefault="003B3A37" w:rsidP="003B3A37">
      <w:r>
        <w:t>Лучше бы я остался бедным : [романы] / Джеймс Хедли Чейз; [пер. с англ. Б. Белкина, А. Герасимова]. - Москва : Иностранка, 2018. - 667, [3] с. - (Иностранная литература. Классика детектива). - Содерж.: Мэллори; Весна в Париже; Еще один простофиля; Лучше бы я остался бедным. - ISBN 978-5-389-14845-1 : 593,78</w:t>
      </w:r>
    </w:p>
    <w:p w:rsidR="003B3A37" w:rsidRPr="00BB432C" w:rsidRDefault="003B3A37" w:rsidP="003B3A37">
      <w:r>
        <w:t xml:space="preserve">    Оглавление: </w:t>
      </w:r>
      <w:hyperlink r:id="rId378" w:history="1">
        <w:r w:rsidR="00BB432C" w:rsidRPr="00EB74C7">
          <w:rPr>
            <w:rStyle w:val="a8"/>
          </w:rPr>
          <w:t>http://kitap.tatar.ru/ogl/nlrt/nbrt_mko_2514769.pdf</w:t>
        </w:r>
      </w:hyperlink>
    </w:p>
    <w:p w:rsidR="00BB432C" w:rsidRPr="00BB432C" w:rsidRDefault="00BB432C" w:rsidP="003B3A37"/>
    <w:p w:rsidR="003B3A37" w:rsidRDefault="003B3A37" w:rsidP="003B3A37"/>
    <w:p w:rsidR="003B3A37" w:rsidRDefault="003B3A37" w:rsidP="003B3A37">
      <w:r>
        <w:t>636. 84(7Сое);   Ч-42</w:t>
      </w:r>
    </w:p>
    <w:p w:rsidR="003B3A37" w:rsidRDefault="003B3A37" w:rsidP="003B3A37">
      <w:r>
        <w:t xml:space="preserve">    1777003-Л - аб; 1777004-Л - од</w:t>
      </w:r>
    </w:p>
    <w:p w:rsidR="003B3A37" w:rsidRDefault="003B3A37" w:rsidP="003B3A37">
      <w:r>
        <w:t xml:space="preserve">    Чемблисс Бёртман, Дженнифер</w:t>
      </w:r>
    </w:p>
    <w:p w:rsidR="003B3A37" w:rsidRDefault="003B3A37" w:rsidP="003B3A37">
      <w:r>
        <w:t>Книжный сыщик / Дженнифер Чемблисс Бёртман; пер. с англ. И. Ющенко ; иллюстрации С. Уоттс. - Москва : Карьера Пресс, 2018. - 368  c. : ил.. - ISBN 978-5-00074-228-0 : 645,59</w:t>
      </w:r>
    </w:p>
    <w:p w:rsidR="003B3A37" w:rsidRDefault="003B3A37" w:rsidP="003B3A37"/>
    <w:p w:rsidR="003B3A37" w:rsidRDefault="003B3A37" w:rsidP="003B3A37">
      <w:r>
        <w:t>637. И(Фр);   Ш15</w:t>
      </w:r>
    </w:p>
    <w:p w:rsidR="003B3A37" w:rsidRDefault="003B3A37" w:rsidP="003B3A37">
      <w:r>
        <w:t xml:space="preserve">    1777065-Л - аб; 1777066-Л - од</w:t>
      </w:r>
    </w:p>
    <w:p w:rsidR="003B3A37" w:rsidRDefault="003B3A37" w:rsidP="003B3A37">
      <w:r>
        <w:t xml:space="preserve">    Шагал, Белла</w:t>
      </w:r>
    </w:p>
    <w:p w:rsidR="003B3A37" w:rsidRDefault="003B3A37" w:rsidP="003B3A37">
      <w:r>
        <w:t>Горящие огни / Белла Шагал; ил. и послесл. Марка Шагала;пер. с фр. Н. Мавлевич;[авт. послесл. Н. В. Апчинская]. - Москва : Текст, 2018. - 348, [3] с. : рис.. - ISBN 978-5-7516-1460-7 : 933,90</w:t>
      </w:r>
    </w:p>
    <w:p w:rsidR="003B3A37" w:rsidRPr="00BB432C" w:rsidRDefault="003B3A37" w:rsidP="003B3A37">
      <w:r>
        <w:t xml:space="preserve">    Оглавление: </w:t>
      </w:r>
      <w:hyperlink r:id="rId379" w:history="1">
        <w:r w:rsidR="00BB432C" w:rsidRPr="00EB74C7">
          <w:rPr>
            <w:rStyle w:val="a8"/>
          </w:rPr>
          <w:t>http://kitap.tatar.ru/ogl/nlrt/nbrt_mko_2512882.pdf</w:t>
        </w:r>
      </w:hyperlink>
    </w:p>
    <w:p w:rsidR="00BB432C" w:rsidRPr="00BB432C" w:rsidRDefault="00BB432C" w:rsidP="003B3A37"/>
    <w:p w:rsidR="003B3A37" w:rsidRDefault="003B3A37" w:rsidP="003B3A37"/>
    <w:p w:rsidR="003B3A37" w:rsidRDefault="003B3A37" w:rsidP="003B3A37">
      <w:r>
        <w:t>638. И(Фр);   Ш29</w:t>
      </w:r>
    </w:p>
    <w:p w:rsidR="003B3A37" w:rsidRDefault="003B3A37" w:rsidP="003B3A37">
      <w:r>
        <w:t xml:space="preserve">    1778961-Л - чз1</w:t>
      </w:r>
    </w:p>
    <w:p w:rsidR="003B3A37" w:rsidRDefault="003B3A37" w:rsidP="003B3A37">
      <w:r>
        <w:t xml:space="preserve">    Шаттам, Максим</w:t>
      </w:r>
    </w:p>
    <w:p w:rsidR="003B3A37" w:rsidRDefault="003B3A37" w:rsidP="003B3A37">
      <w:r>
        <w:lastRenderedPageBreak/>
        <w:t>Зов пустоты : [роман] / Максим Шаттам; [перевод с французского Марины Бендет]. - Москва : АСТ : Жанровая литература, 2020. - 414, [1] с.; 22. - (Короли французского триллера). - Продано более 7 000 000 книг. - ISBN 978-5-17-115015-0 : 529,10</w:t>
      </w:r>
    </w:p>
    <w:p w:rsidR="003B3A37" w:rsidRDefault="003B3A37" w:rsidP="003B3A37"/>
    <w:p w:rsidR="003B3A37" w:rsidRDefault="003B3A37" w:rsidP="003B3A37">
      <w:r>
        <w:t>639. И(Англ);   Ш41</w:t>
      </w:r>
    </w:p>
    <w:p w:rsidR="003B3A37" w:rsidRDefault="003B3A37" w:rsidP="003B3A37">
      <w:r>
        <w:t xml:space="preserve">    1776371-Л - аб; 1776372-Л - од</w:t>
      </w:r>
    </w:p>
    <w:p w:rsidR="003B3A37" w:rsidRDefault="003B3A37" w:rsidP="003B3A37">
      <w:r>
        <w:t xml:space="preserve">    Шекспир, Вильям</w:t>
      </w:r>
    </w:p>
    <w:p w:rsidR="003B3A37" w:rsidRDefault="003B3A37" w:rsidP="003B3A37">
      <w:r>
        <w:t>Ромео и Джульетта : трагедия / Вильям Шекспир; перевод с английского Бориса Пастернака ; художник Д. Шмаринов ; [вступ. ст. С. Бэлзы ; коммент. А. Зверева]  . - Москва : Детская литература, 2019. - 158, [1] c. : ил., портр. - (Школьная библиотека).. - ISBN 978-5-08-006055-7 : 240,68</w:t>
      </w:r>
    </w:p>
    <w:p w:rsidR="003B3A37" w:rsidRDefault="003B3A37" w:rsidP="003B3A37"/>
    <w:p w:rsidR="003B3A37" w:rsidRDefault="003B3A37" w:rsidP="003B3A37">
      <w:r>
        <w:t xml:space="preserve">640. ;   </w:t>
      </w:r>
    </w:p>
    <w:p w:rsidR="003B3A37" w:rsidRDefault="003B3A37" w:rsidP="003B3A37">
      <w:r>
        <w:t xml:space="preserve">     - ;  - ; 1777089-Л - аб; 1777090-Л - од</w:t>
      </w:r>
    </w:p>
    <w:p w:rsidR="003B3A37" w:rsidRDefault="003B3A37" w:rsidP="003B3A37">
      <w:r>
        <w:t xml:space="preserve">    Шелтон, Дейв</w:t>
      </w:r>
    </w:p>
    <w:p w:rsidR="003B3A37" w:rsidRDefault="003B3A37" w:rsidP="003B3A37">
      <w:r>
        <w:t>Эмили Лайм и похитители книг / Дейв Шелтон; пер. с англ. Натальи Ключарёвой ; [худож. А. Миткалова]. - Москва : КомпасГид, 2019. - 295 c. : ил.. - ISBN 978-5-907178-06-9</w:t>
      </w:r>
    </w:p>
    <w:p w:rsidR="003B3A37" w:rsidRDefault="003B3A37" w:rsidP="003B3A37"/>
    <w:p w:rsidR="003B3A37" w:rsidRDefault="003B3A37" w:rsidP="003B3A37">
      <w:r>
        <w:t>641. Р2;   Ш70</w:t>
      </w:r>
    </w:p>
    <w:p w:rsidR="003B3A37" w:rsidRDefault="003B3A37" w:rsidP="003B3A37">
      <w:r>
        <w:t xml:space="preserve">    1779010-Л - чз1</w:t>
      </w:r>
    </w:p>
    <w:p w:rsidR="003B3A37" w:rsidRDefault="003B3A37" w:rsidP="003B3A37">
      <w:r>
        <w:t xml:space="preserve">    Шляхов, Андрей Левонович</w:t>
      </w:r>
    </w:p>
    <w:p w:rsidR="003B3A37" w:rsidRDefault="003B3A37" w:rsidP="003B3A37">
      <w:r>
        <w:t>Записки патологоанатома / Андрей Шляхов. - Москва : АСТ, 2020. - 347, [1] с.; 22. - ISBN 978-5-17-120606-2 : 370,50</w:t>
      </w:r>
    </w:p>
    <w:p w:rsidR="003B3A37" w:rsidRPr="00BB432C" w:rsidRDefault="003B3A37" w:rsidP="003B3A37">
      <w:r>
        <w:t xml:space="preserve">    Оглавление: </w:t>
      </w:r>
      <w:hyperlink r:id="rId380" w:history="1">
        <w:r w:rsidR="00BB432C" w:rsidRPr="00EB74C7">
          <w:rPr>
            <w:rStyle w:val="a8"/>
          </w:rPr>
          <w:t>http://kitap.tatar.ru/ogl/nlrt/nbrt_obr_2512650.pdf</w:t>
        </w:r>
      </w:hyperlink>
    </w:p>
    <w:p w:rsidR="00BB432C" w:rsidRPr="00BB432C" w:rsidRDefault="00BB432C" w:rsidP="003B3A37"/>
    <w:p w:rsidR="003B3A37" w:rsidRDefault="003B3A37" w:rsidP="003B3A37"/>
    <w:p w:rsidR="003B3A37" w:rsidRDefault="003B3A37" w:rsidP="003B3A37">
      <w:r>
        <w:t xml:space="preserve">642. ;   </w:t>
      </w:r>
    </w:p>
    <w:p w:rsidR="003B3A37" w:rsidRDefault="003B3A37" w:rsidP="003B3A37">
      <w:r>
        <w:t xml:space="preserve">     - ; 1777081-Л - аб; 1777082-Л - од</w:t>
      </w:r>
    </w:p>
    <w:p w:rsidR="003B3A37" w:rsidRDefault="003B3A37" w:rsidP="003B3A37">
      <w:r>
        <w:t xml:space="preserve">    Шнайдер, Лиана</w:t>
      </w:r>
    </w:p>
    <w:p w:rsidR="00AD6391" w:rsidRDefault="003B3A37" w:rsidP="003B3A37">
      <w:r>
        <w:t>Конни потерялась в магазине / Лиана Шнайдер; пер. с нем. Н. Кушнир; илл. Аннет Стайнхауэр. - Москва : Альпина Паблишер, 2018. - 28 c. : ил. - (Лучший друг - Конни).. - ISBN 978-5-9614-1653-4</w:t>
      </w:r>
    </w:p>
    <w:p w:rsidR="00AD6391" w:rsidRDefault="00AD6391" w:rsidP="003B3A37"/>
    <w:p w:rsidR="00AD6391" w:rsidRDefault="00AD6391" w:rsidP="00AD6391">
      <w:r>
        <w:t>643. Р2;   Ш91</w:t>
      </w:r>
    </w:p>
    <w:p w:rsidR="00AD6391" w:rsidRDefault="00AD6391" w:rsidP="00AD6391">
      <w:r>
        <w:t xml:space="preserve">    1776587-Л - аб; 1776588-Л - од</w:t>
      </w:r>
    </w:p>
    <w:p w:rsidR="00AD6391" w:rsidRDefault="00AD6391" w:rsidP="00AD6391">
      <w:r>
        <w:t xml:space="preserve">    Штильмарк, Роберт Александрович</w:t>
      </w:r>
    </w:p>
    <w:p w:rsidR="00AD6391" w:rsidRDefault="00AD6391" w:rsidP="00AD6391">
      <w:r>
        <w:t>Наследник из Калькутты : роман / Роберт Штильмарк; [ил. О. А. Юдина ; авт. послесл. Ф. Штильмарк]. - Москва : РуДа, 2019. - 816 c. : ил.. - ISBN 978-5-6040759-2-0 : 698,50</w:t>
      </w:r>
    </w:p>
    <w:p w:rsidR="00AD6391" w:rsidRPr="00BB432C" w:rsidRDefault="00AD6391" w:rsidP="00AD6391">
      <w:r>
        <w:t xml:space="preserve">    Оглавление: </w:t>
      </w:r>
      <w:hyperlink r:id="rId381" w:history="1">
        <w:r w:rsidR="00BB432C" w:rsidRPr="00EB74C7">
          <w:rPr>
            <w:rStyle w:val="a8"/>
          </w:rPr>
          <w:t>http://kitap.tatar.ru/ogl/nlrt/nbrt_mko_2470404.pdf</w:t>
        </w:r>
      </w:hyperlink>
    </w:p>
    <w:p w:rsidR="00BB432C" w:rsidRPr="00BB432C" w:rsidRDefault="00BB432C" w:rsidP="00AD6391"/>
    <w:p w:rsidR="00AD6391" w:rsidRDefault="00AD6391" w:rsidP="00AD6391"/>
    <w:p w:rsidR="00AD6391" w:rsidRDefault="00AD6391" w:rsidP="00AD6391">
      <w:r>
        <w:t>644. Р2;   Ш91</w:t>
      </w:r>
    </w:p>
    <w:p w:rsidR="00AD6391" w:rsidRDefault="00AD6391" w:rsidP="00AD6391">
      <w:r>
        <w:t xml:space="preserve">    1776799-Л - аб; 1776800-Л - од</w:t>
      </w:r>
    </w:p>
    <w:p w:rsidR="00AD6391" w:rsidRDefault="00AD6391" w:rsidP="00AD6391">
      <w:r>
        <w:t xml:space="preserve">    Штильмарк, Роберт Александрович</w:t>
      </w:r>
    </w:p>
    <w:p w:rsidR="00AD6391" w:rsidRDefault="00AD6391" w:rsidP="00AD6391">
      <w:r>
        <w:t>Пассажир последнего рейса : [роман] / Р. А. Штильмарк; [ил. Ф. Ионина]. - Москва : РуДа, 2019. - 312 c. : ил. - (С красной строки).. - ISBN 978-5-6041907-0-8 : 509,74</w:t>
      </w:r>
    </w:p>
    <w:p w:rsidR="00AD6391" w:rsidRPr="00BB432C" w:rsidRDefault="00AD6391" w:rsidP="00AD6391">
      <w:r>
        <w:t xml:space="preserve">    Оглавление: </w:t>
      </w:r>
      <w:hyperlink r:id="rId382" w:history="1">
        <w:r w:rsidR="00BB432C" w:rsidRPr="00EB74C7">
          <w:rPr>
            <w:rStyle w:val="a8"/>
          </w:rPr>
          <w:t>http://kitap.tatar.ru/ogl/nlrt/nbrt_mko_2470164.pdf</w:t>
        </w:r>
      </w:hyperlink>
    </w:p>
    <w:p w:rsidR="00BB432C" w:rsidRPr="00BB432C" w:rsidRDefault="00BB432C" w:rsidP="00AD6391"/>
    <w:p w:rsidR="00AD6391" w:rsidRDefault="00AD6391" w:rsidP="00AD6391"/>
    <w:p w:rsidR="00AD6391" w:rsidRDefault="00AD6391" w:rsidP="00AD6391">
      <w:r>
        <w:t>645. Р2;   Ш91</w:t>
      </w:r>
    </w:p>
    <w:p w:rsidR="00AD6391" w:rsidRDefault="00AD6391" w:rsidP="00AD6391">
      <w:r>
        <w:t xml:space="preserve">    1776589-Л - аб; 1776590-Л - од</w:t>
      </w:r>
    </w:p>
    <w:p w:rsidR="00AD6391" w:rsidRDefault="00AD6391" w:rsidP="00AD6391">
      <w:r>
        <w:t xml:space="preserve">    Штильмарк, Роберт Александрович</w:t>
      </w:r>
    </w:p>
    <w:p w:rsidR="00AD6391" w:rsidRDefault="00AD6391" w:rsidP="00AD6391">
      <w:r>
        <w:lastRenderedPageBreak/>
        <w:t>Повесть о страннике российском / Р. А. Штильмарк; [худож. О. А. Юдин]. - Москва : РуДа, 2019. - 258 c.. - ISBN 978-5-6040759-3-7 : 566,61</w:t>
      </w:r>
    </w:p>
    <w:p w:rsidR="00AD6391" w:rsidRPr="00BB432C" w:rsidRDefault="00AD6391" w:rsidP="00AD6391">
      <w:r>
        <w:t xml:space="preserve">    Оглавление: </w:t>
      </w:r>
      <w:hyperlink r:id="rId383" w:history="1">
        <w:r w:rsidR="00BB432C" w:rsidRPr="00EB74C7">
          <w:rPr>
            <w:rStyle w:val="a8"/>
          </w:rPr>
          <w:t>http://kitap.tatar.ru/ogl/nlrt/nbrt_mko_2457753.pdf</w:t>
        </w:r>
      </w:hyperlink>
    </w:p>
    <w:p w:rsidR="00BB432C" w:rsidRPr="00BB432C" w:rsidRDefault="00BB432C" w:rsidP="00AD6391"/>
    <w:p w:rsidR="00AD6391" w:rsidRDefault="00AD6391" w:rsidP="00AD6391"/>
    <w:p w:rsidR="00AD6391" w:rsidRDefault="00AD6391" w:rsidP="00AD6391">
      <w:r>
        <w:t>646. Р2;   Э53</w:t>
      </w:r>
    </w:p>
    <w:p w:rsidR="00AD6391" w:rsidRDefault="00AD6391" w:rsidP="00AD6391">
      <w:r>
        <w:t xml:space="preserve">    1778971-Л - чз1</w:t>
      </w:r>
    </w:p>
    <w:p w:rsidR="00AD6391" w:rsidRDefault="00AD6391" w:rsidP="00AD6391">
      <w:r>
        <w:t xml:space="preserve">    Эльнорд, Мария</w:t>
      </w:r>
    </w:p>
    <w:p w:rsidR="00AD6391" w:rsidRDefault="00AD6391" w:rsidP="00AD6391">
      <w:r>
        <w:t>Демон : [роман] / Мария Эльнорд. - Москва : Изд-во АСТ, 2020. - 350, [1] с. - 10 миллионов поклонников в сети. - ISBN 978-5-17-120504-1 : 370,50</w:t>
      </w:r>
    </w:p>
    <w:p w:rsidR="00AD6391" w:rsidRDefault="00AD6391" w:rsidP="00AD6391"/>
    <w:p w:rsidR="00AD6391" w:rsidRDefault="00AD6391" w:rsidP="00AD6391">
      <w:r>
        <w:t xml:space="preserve">647. ;   </w:t>
      </w:r>
    </w:p>
    <w:p w:rsidR="00AD6391" w:rsidRDefault="00AD6391" w:rsidP="00AD6391">
      <w:r>
        <w:t xml:space="preserve">     - ; 1777751-Л - аб; 1777752-Л - од</w:t>
      </w:r>
    </w:p>
    <w:p w:rsidR="00AD6391" w:rsidRDefault="00AD6391" w:rsidP="00AD6391">
      <w:r>
        <w:t xml:space="preserve">    Эриксен, Эндре Люнд</w:t>
      </w:r>
    </w:p>
    <w:p w:rsidR="00AD6391" w:rsidRDefault="00AD6391" w:rsidP="00AD6391">
      <w:r>
        <w:t>Осторожно, Питбуль-Терье! : [роман] / Эндре Люнд Эриксен; перевод с норвежского Ольги Дробот ; [худож. С. Уткина ; авт. послесл. А. Тихомирова]. - Москва : Самокат, 2017. - 202, [1] c. : ил. - (Лучшая новая книжка). - Загл. и авт. ориг.: Pitbull-Terje gar amok/ Endre Lund Eriksen. - ISBN 978-5-91759-639-6</w:t>
      </w:r>
    </w:p>
    <w:p w:rsidR="00AD6391" w:rsidRPr="00BB432C" w:rsidRDefault="00AD6391" w:rsidP="00AD6391">
      <w:r>
        <w:t xml:space="preserve">    Оглавление: </w:t>
      </w:r>
      <w:hyperlink r:id="rId384" w:history="1">
        <w:r w:rsidR="00BB432C" w:rsidRPr="00EB74C7">
          <w:rPr>
            <w:rStyle w:val="a8"/>
          </w:rPr>
          <w:t>http://kitap.tatar.ru/ogl/nlrt/nbrt_mko_2458346.pdf</w:t>
        </w:r>
      </w:hyperlink>
    </w:p>
    <w:p w:rsidR="00BB432C" w:rsidRPr="00BB432C" w:rsidRDefault="00BB432C" w:rsidP="00AD6391"/>
    <w:p w:rsidR="00AD6391" w:rsidRDefault="00AD6391" w:rsidP="00AD6391"/>
    <w:p w:rsidR="00AD6391" w:rsidRDefault="00AD6391" w:rsidP="00AD6391">
      <w:r>
        <w:t>648. ;   Я65</w:t>
      </w:r>
    </w:p>
    <w:p w:rsidR="00AD6391" w:rsidRDefault="00AD6391" w:rsidP="00AD6391">
      <w:r>
        <w:t xml:space="preserve">    1777305-Л - аб; 1777306-Л - од</w:t>
      </w:r>
    </w:p>
    <w:p w:rsidR="00AD6391" w:rsidRDefault="00AD6391" w:rsidP="00AD6391">
      <w:r>
        <w:t xml:space="preserve">    Янссон, Туве</w:t>
      </w:r>
    </w:p>
    <w:p w:rsidR="00AD6391" w:rsidRDefault="00AD6391" w:rsidP="00AD6391">
      <w:r>
        <w:t>Невидимая девочка и другие истории : [рассказы] / Туве Янссон; [пер. со швед. М. Людковской ; ил. Туве Янссон]. - Санкт-Петербург : Азбука, Азбука-Аттикус, 2018. - 220, [3] c. : ил. - Содерж.: Весенняя песня ; Страшная история ; Филифьонка, которая верила в катастрофы ; История о последнем в мире драконе ; Хемуль, который любил тишину и др.. - ISBN 978-5-389-14197-1 : 376,53</w:t>
      </w:r>
    </w:p>
    <w:p w:rsidR="00AD6391" w:rsidRPr="00BB432C" w:rsidRDefault="00AD6391" w:rsidP="00AD6391">
      <w:r>
        <w:t xml:space="preserve">    Оглавление: </w:t>
      </w:r>
      <w:hyperlink r:id="rId385" w:history="1">
        <w:r w:rsidR="00BB432C" w:rsidRPr="00EB74C7">
          <w:rPr>
            <w:rStyle w:val="a8"/>
          </w:rPr>
          <w:t>http://kitap.tatar.ru/ogl/nlrt/nbrt_mko_2367311.pdf</w:t>
        </w:r>
      </w:hyperlink>
    </w:p>
    <w:p w:rsidR="00BB432C" w:rsidRPr="00BB432C" w:rsidRDefault="00BB432C" w:rsidP="00AD6391"/>
    <w:p w:rsidR="00AD6391" w:rsidRDefault="00AD6391" w:rsidP="00AD6391"/>
    <w:p w:rsidR="00AD6391" w:rsidRDefault="00AD6391" w:rsidP="00AD6391">
      <w:r>
        <w:t>649. И(Фр);   Д25</w:t>
      </w:r>
    </w:p>
    <w:p w:rsidR="00AD6391" w:rsidRDefault="00AD6391" w:rsidP="00AD6391">
      <w:r>
        <w:t xml:space="preserve">    1776555-Л - аб; 1776556-Л - од</w:t>
      </w:r>
    </w:p>
    <w:p w:rsidR="00AD6391" w:rsidRDefault="00AD6391" w:rsidP="00AD6391">
      <w:r>
        <w:t xml:space="preserve">    де Фомбель, Тимоте</w:t>
      </w:r>
    </w:p>
    <w:p w:rsidR="00AD6391" w:rsidRDefault="00AD6391" w:rsidP="00AD6391">
      <w:r>
        <w:t>Нетландия. Куда уходит детство : [роман] / Тимоте де Фомбель; перевод с французского Иры Филипповой ; [оформ. обл. и ил. М. Павликовской]. - Москва : КомпасГид, 2018. - 112 c. : ил. - Доп. тит. л. фр. - Заг. и авт. ориг.: Neverland / Timothée de Fombelle. - ISBN 978-5-00083-489-3 : 570,46</w:t>
      </w:r>
    </w:p>
    <w:p w:rsidR="00AD6391" w:rsidRDefault="00AD6391" w:rsidP="00AD6391"/>
    <w:p w:rsidR="00222746" w:rsidRDefault="00222746" w:rsidP="00AD6391"/>
    <w:p w:rsidR="00222746" w:rsidRDefault="00222746" w:rsidP="00222746">
      <w:pPr>
        <w:pStyle w:val="1"/>
      </w:pPr>
      <w:bookmarkStart w:id="22" w:name="_Toc44313867"/>
      <w:r>
        <w:t>Искусство. Искусствознание. (ББК 85)</w:t>
      </w:r>
      <w:bookmarkEnd w:id="22"/>
    </w:p>
    <w:p w:rsidR="00222746" w:rsidRDefault="00222746" w:rsidP="00222746">
      <w:pPr>
        <w:pStyle w:val="1"/>
      </w:pPr>
    </w:p>
    <w:p w:rsidR="00222746" w:rsidRDefault="00222746" w:rsidP="00222746">
      <w:r>
        <w:t>650. К  85.335.42;   М43</w:t>
      </w:r>
    </w:p>
    <w:p w:rsidR="00222746" w:rsidRDefault="00222746" w:rsidP="00222746">
      <w:r>
        <w:t xml:space="preserve">    1765792-Ф - оис</w:t>
      </w:r>
    </w:p>
    <w:p w:rsidR="00222746" w:rsidRDefault="00222746" w:rsidP="00222746">
      <w:r>
        <w:t xml:space="preserve">    Международный конкурс молодых артистов балета (1; Казань; )</w:t>
      </w:r>
    </w:p>
    <w:p w:rsidR="00222746" w:rsidRDefault="00222746" w:rsidP="00222746">
      <w:r>
        <w:t>I Международный конкурс молодых артистов балета : [буклет] / [авт. статьи Н. Гришко]. - Казань, 2001. - [64] с. : ил., портр. - К 1000-летию основания Казани . - Текст парал.: рус., англ. : 100,00</w:t>
      </w:r>
    </w:p>
    <w:p w:rsidR="00222746" w:rsidRDefault="00222746" w:rsidP="00222746"/>
    <w:p w:rsidR="00222746" w:rsidRDefault="00222746" w:rsidP="00222746">
      <w:r>
        <w:t>651. 85.143(0);   K 99</w:t>
      </w:r>
    </w:p>
    <w:p w:rsidR="00222746" w:rsidRDefault="00222746" w:rsidP="00222746">
      <w:r>
        <w:t xml:space="preserve">    1556052-И - ио</w:t>
      </w:r>
    </w:p>
    <w:p w:rsidR="00222746" w:rsidRDefault="00222746" w:rsidP="00222746">
      <w:r>
        <w:t xml:space="preserve">    Kybalová, Ludmila</w:t>
      </w:r>
    </w:p>
    <w:p w:rsidR="00222746" w:rsidRDefault="00222746" w:rsidP="00222746">
      <w:r>
        <w:t>Das groβe Bilderlexikon der Mode : Von Altertum zur Gegenwart / L. Kybalová, O. Herbenová, M. Lamarová; Eingeleitet von H. Exner. - Dresden : VEB Verlag der Kunst, 1981. - 608 S. : Ill. : 280,00</w:t>
      </w:r>
    </w:p>
    <w:p w:rsidR="00222746" w:rsidRDefault="00222746" w:rsidP="00222746"/>
    <w:p w:rsidR="00222746" w:rsidRDefault="00222746" w:rsidP="00222746">
      <w:r>
        <w:t>652. 85.315;   Г20</w:t>
      </w:r>
    </w:p>
    <w:p w:rsidR="00222746" w:rsidRDefault="00222746" w:rsidP="00222746">
      <w:r>
        <w:t xml:space="preserve">    685235-Л - кх</w:t>
      </w:r>
    </w:p>
    <w:p w:rsidR="00222746" w:rsidRDefault="00222746" w:rsidP="00222746">
      <w:r>
        <w:t xml:space="preserve">    Аранжировка для эстрадных иструментальных и вокально-инструментальных ансамблей / Г. Гаранян. - 2-е изд., доп. - Москва : Музыка, 1986. - 224 c. : ноты. - (Художественной самодеятельности). : 0,80</w:t>
      </w:r>
    </w:p>
    <w:p w:rsidR="00222746" w:rsidRDefault="00222746" w:rsidP="00222746"/>
    <w:p w:rsidR="00222746" w:rsidRDefault="00222746" w:rsidP="00222746">
      <w:r>
        <w:t>653. 85.14;   Д33</w:t>
      </w:r>
    </w:p>
    <w:p w:rsidR="00222746" w:rsidRDefault="00222746" w:rsidP="00222746">
      <w:r>
        <w:t xml:space="preserve">    1778949-Л - оис</w:t>
      </w:r>
    </w:p>
    <w:p w:rsidR="00222746" w:rsidRDefault="00222746" w:rsidP="00222746">
      <w:r>
        <w:t xml:space="preserve">    Денекамп, Нинке</w:t>
      </w:r>
    </w:p>
    <w:p w:rsidR="00222746" w:rsidRDefault="00222746" w:rsidP="00222746">
      <w:r>
        <w:t>Большой Гогена атлас / Нинке Денекамп; [пер. с гол. Д. Суслопаровой]. - Москва : АСТ : ОГИЗ, 2020. - 174, [1] с. : ил., цв. ил., портр., карт., факс.; 24. - (Большой атлас искусства). - На тит. л. также: Rubinstein. - Загл. и авт. ориг.: De Grote Gauguin Atlas / Nienke Denekamp. - ISBN 978-5-17-114770-9 (ООО "Издательство АСТ"). - ISBN 97890476225889 NUR 640 (гол.) : 704,60</w:t>
      </w:r>
    </w:p>
    <w:p w:rsidR="00222746" w:rsidRPr="00BB432C" w:rsidRDefault="00222746" w:rsidP="00222746">
      <w:r>
        <w:t xml:space="preserve">    Оглавление: </w:t>
      </w:r>
      <w:hyperlink r:id="rId386" w:history="1">
        <w:r w:rsidR="00BB432C" w:rsidRPr="00EB74C7">
          <w:rPr>
            <w:rStyle w:val="a8"/>
          </w:rPr>
          <w:t>http://kitap.tatar.ru/ogl/nlrt/nbrt_obr_2511214.pdf</w:t>
        </w:r>
      </w:hyperlink>
    </w:p>
    <w:p w:rsidR="00BB432C" w:rsidRPr="00BB432C" w:rsidRDefault="00BB432C" w:rsidP="00222746"/>
    <w:p w:rsidR="00222746" w:rsidRDefault="00222746" w:rsidP="00222746"/>
    <w:p w:rsidR="00222746" w:rsidRDefault="00222746" w:rsidP="00222746">
      <w:r>
        <w:t>654. 85.12;   Ж42</w:t>
      </w:r>
    </w:p>
    <w:p w:rsidR="00222746" w:rsidRDefault="00222746" w:rsidP="00222746">
      <w:r>
        <w:t xml:space="preserve">    1766751-Ф - оис</w:t>
      </w:r>
    </w:p>
    <w:p w:rsidR="00222746" w:rsidRDefault="00222746" w:rsidP="00222746">
      <w:r>
        <w:t xml:space="preserve">    Жданова, Марина</w:t>
      </w:r>
    </w:p>
    <w:p w:rsidR="00222746" w:rsidRDefault="00222746" w:rsidP="00222746">
      <w:r>
        <w:t>История игрушек / Марина Жданова, Вера Пошивай. - Санкт-Петербург [и др.] : Питер, 2020. - 51, [4] с. : ил. - (Вы и ваш ребёнок).. - ISBN 978-5-00116-356-5 : 772,20</w:t>
      </w:r>
    </w:p>
    <w:p w:rsidR="00222746" w:rsidRDefault="00222746" w:rsidP="00222746"/>
    <w:p w:rsidR="00222746" w:rsidRDefault="00222746" w:rsidP="00222746">
      <w:r>
        <w:t>655. 85.15;   Ж74</w:t>
      </w:r>
    </w:p>
    <w:p w:rsidR="00222746" w:rsidRDefault="00222746" w:rsidP="00222746">
      <w:r>
        <w:t xml:space="preserve">    1768754-Л - оис</w:t>
      </w:r>
    </w:p>
    <w:p w:rsidR="00222746" w:rsidRDefault="00222746" w:rsidP="00222746">
      <w:r>
        <w:t xml:space="preserve">    Житомирский, Владимир Александрович</w:t>
      </w:r>
    </w:p>
    <w:p w:rsidR="00222746" w:rsidRDefault="00222746" w:rsidP="00222746">
      <w:r>
        <w:t>Враг Геббельса № 3 / Владимир Житомирский. - Москва : АСТ, 2020. - 285, [2] с. : ил., автопортр. - (Фронтовой дневник).. - ISBN 978-5-17-120584-3 : 396,50</w:t>
      </w:r>
    </w:p>
    <w:p w:rsidR="00222746" w:rsidRPr="00BB432C" w:rsidRDefault="00222746" w:rsidP="00222746">
      <w:r>
        <w:t xml:space="preserve">    Оглавление: </w:t>
      </w:r>
      <w:hyperlink r:id="rId387" w:history="1">
        <w:r w:rsidR="00BB432C" w:rsidRPr="00EB74C7">
          <w:rPr>
            <w:rStyle w:val="a8"/>
          </w:rPr>
          <w:t>http://kitap.tatar.ru/ogl/nlrt/nbrt_obr_2507717.pdf</w:t>
        </w:r>
      </w:hyperlink>
    </w:p>
    <w:p w:rsidR="00BB432C" w:rsidRPr="00BB432C" w:rsidRDefault="00BB432C" w:rsidP="00222746"/>
    <w:p w:rsidR="00222746" w:rsidRDefault="00222746" w:rsidP="00222746"/>
    <w:p w:rsidR="00222746" w:rsidRDefault="00222746" w:rsidP="00222746">
      <w:r>
        <w:t>656. 85.36;   З-15</w:t>
      </w:r>
    </w:p>
    <w:p w:rsidR="00222746" w:rsidRDefault="00222746" w:rsidP="00222746">
      <w:r>
        <w:t xml:space="preserve">    1766720-Л - чз1</w:t>
      </w:r>
    </w:p>
    <w:p w:rsidR="00222746" w:rsidRDefault="00222746" w:rsidP="00222746">
      <w:r>
        <w:t xml:space="preserve">    Задорнов, Михаил Николаевич</w:t>
      </w:r>
    </w:p>
    <w:p w:rsidR="00222746" w:rsidRDefault="00222746" w:rsidP="00222746">
      <w:r>
        <w:t>НеФормат с Михаилом Задорновым : Михаил Задорнов и Максим Забелин обсуждают самые острые проблемы нашей жизни в прямом эфире на радио "Юмор FM" / Михаил Задорнов. - Москва : Центрополиграф, 2018. - 350, [1] с.; 21. - Автор указан на обороте титульного листа и на обложке. - ISBN 978-5-227-07979-4 : 449,80</w:t>
      </w:r>
    </w:p>
    <w:p w:rsidR="00222746" w:rsidRDefault="00222746" w:rsidP="00222746"/>
    <w:p w:rsidR="00222746" w:rsidRDefault="00222746" w:rsidP="00222746">
      <w:r>
        <w:t>657. 85.10;   К73</w:t>
      </w:r>
    </w:p>
    <w:p w:rsidR="00222746" w:rsidRDefault="00222746" w:rsidP="00222746">
      <w:r>
        <w:t xml:space="preserve">    1768032-Л - оис</w:t>
      </w:r>
    </w:p>
    <w:p w:rsidR="00222746" w:rsidRDefault="00222746" w:rsidP="00222746">
      <w:r>
        <w:t xml:space="preserve">    Коул, Элисон</w:t>
      </w:r>
    </w:p>
    <w:p w:rsidR="00222746" w:rsidRDefault="00222746" w:rsidP="00222746">
      <w:r>
        <w:t xml:space="preserve">Ренессанс в Италии. Жизнь при дворе: искусство, удовольствия, власть / Элисон Коул; [пер. с англ. И. А. Литвинова]. - Москва : Слово/Slovo, 2018. - 269, [1] с. : цв. ил., портр., </w:t>
      </w:r>
      <w:r>
        <w:lastRenderedPageBreak/>
        <w:t>карт. - Библиогр.: с. 265-267. - Указ. художников и произведений: с. 269-270. - На корешке подзаг.: жизнь при дворе. - ISBN 978-5-387-01513-7 : 2680,70</w:t>
      </w:r>
    </w:p>
    <w:p w:rsidR="00222746" w:rsidRPr="00BB432C" w:rsidRDefault="00222746" w:rsidP="00222746">
      <w:r>
        <w:t xml:space="preserve">    Оглавление: </w:t>
      </w:r>
      <w:hyperlink r:id="rId388" w:history="1">
        <w:r w:rsidR="00BB432C" w:rsidRPr="00EB74C7">
          <w:rPr>
            <w:rStyle w:val="a8"/>
          </w:rPr>
          <w:t>http://kihttp://kitap.tatar.ru/ogl/nlrt/nbrt_obr_2511159.pdf</w:t>
        </w:r>
      </w:hyperlink>
    </w:p>
    <w:p w:rsidR="00BB432C" w:rsidRPr="00BB432C" w:rsidRDefault="00BB432C" w:rsidP="00222746"/>
    <w:p w:rsidR="00222746" w:rsidRDefault="00222746" w:rsidP="00222746"/>
    <w:p w:rsidR="00222746" w:rsidRDefault="00222746" w:rsidP="00222746">
      <w:r>
        <w:t>658. 85.334;   К85</w:t>
      </w:r>
    </w:p>
    <w:p w:rsidR="00222746" w:rsidRDefault="00222746" w:rsidP="00222746">
      <w:r>
        <w:t xml:space="preserve">    1765748-Л - оис</w:t>
      </w:r>
    </w:p>
    <w:p w:rsidR="00222746" w:rsidRDefault="00222746" w:rsidP="00222746">
      <w:r>
        <w:t xml:space="preserve">    Крымова, Наталья Анатольевна</w:t>
      </w:r>
    </w:p>
    <w:p w:rsidR="00222746" w:rsidRDefault="00222746" w:rsidP="00222746">
      <w:r>
        <w:t>Любите ли вы театр? : [очерки] : [для старшего школьного возраста] / Наталья Крымова; [под ред. А.П. Свободина ; вступ. ст. О. Н. Ефремова]. - Москва : Детская литература, 1987. - 206, [2] с. + [16] л. ил. : 100,00</w:t>
      </w:r>
    </w:p>
    <w:p w:rsidR="00222746" w:rsidRDefault="00222746" w:rsidP="00222746"/>
    <w:p w:rsidR="00222746" w:rsidRDefault="00222746" w:rsidP="00222746">
      <w:r>
        <w:t>659. 85.37;   Н46</w:t>
      </w:r>
    </w:p>
    <w:p w:rsidR="00222746" w:rsidRDefault="00222746" w:rsidP="00222746">
      <w:r>
        <w:t xml:space="preserve">    1778942-Л - кх</w:t>
      </w:r>
    </w:p>
    <w:p w:rsidR="00222746" w:rsidRDefault="00222746" w:rsidP="00222746">
      <w:r>
        <w:t xml:space="preserve">    Нейтан, Иэн</w:t>
      </w:r>
    </w:p>
    <w:p w:rsidR="00222746" w:rsidRDefault="00222746" w:rsidP="00222746">
      <w:r>
        <w:t>Питер Джексон и создание Средиземья : все, что вы можете себе представить / Иэн Нейтан; [пер. с англ.]. - Москва : Изд-во АСТ, 2020. - 589, [2] с., [16] с. фото. - Библиогр.: с. 573-577. - Алф.указ.: с. 578-590. - ISBN 978-5-17-115146-1 : 1111,50</w:t>
      </w:r>
    </w:p>
    <w:p w:rsidR="00222746" w:rsidRPr="00BB432C" w:rsidRDefault="00222746" w:rsidP="00222746">
      <w:r>
        <w:t xml:space="preserve">    Оглавление: </w:t>
      </w:r>
      <w:hyperlink r:id="rId389" w:history="1">
        <w:r w:rsidR="00BB432C" w:rsidRPr="00EB74C7">
          <w:rPr>
            <w:rStyle w:val="a8"/>
          </w:rPr>
          <w:t>http://kitap.tatar.ru/ogl/nlrt/nbrt_obr_2511058.pdf</w:t>
        </w:r>
      </w:hyperlink>
    </w:p>
    <w:p w:rsidR="00BB432C" w:rsidRPr="00BB432C" w:rsidRDefault="00BB432C" w:rsidP="00222746"/>
    <w:p w:rsidR="00222746" w:rsidRDefault="00222746" w:rsidP="00222746">
      <w:r>
        <w:t>660. 85.37;   Н73</w:t>
      </w:r>
    </w:p>
    <w:p w:rsidR="00222746" w:rsidRDefault="00222746" w:rsidP="00222746">
      <w:r>
        <w:t xml:space="preserve">    1768048-Л - оис</w:t>
      </w:r>
    </w:p>
    <w:p w:rsidR="00222746" w:rsidRDefault="00222746" w:rsidP="00222746">
      <w:r>
        <w:t xml:space="preserve">    Новицкий, Евгений Игоревич</w:t>
      </w:r>
    </w:p>
    <w:p w:rsidR="00222746" w:rsidRDefault="00222746" w:rsidP="00222746">
      <w:r>
        <w:t>100 культовых зарубежных фильмов. От "Андеграунда" до "Шербурских зонтиков" / Е. И. Новицкий. - Москва : Канон-плюс, 2019. - 303 с. : ил., портр.. - ISBN 978-5-88373-565-2 : 491,40</w:t>
      </w:r>
    </w:p>
    <w:p w:rsidR="00222746" w:rsidRPr="00BB432C" w:rsidRDefault="00222746" w:rsidP="00222746">
      <w:r>
        <w:t xml:space="preserve">    Оглавление: </w:t>
      </w:r>
      <w:hyperlink r:id="rId390" w:history="1">
        <w:r w:rsidR="00BB432C" w:rsidRPr="00EB74C7">
          <w:rPr>
            <w:rStyle w:val="a8"/>
          </w:rPr>
          <w:t>http://kitap.tatar.ru/ogl/nlrt/nbrt_obr_2511606.pdf</w:t>
        </w:r>
      </w:hyperlink>
    </w:p>
    <w:p w:rsidR="00BB432C" w:rsidRPr="00BB432C" w:rsidRDefault="00BB432C" w:rsidP="00222746"/>
    <w:p w:rsidR="00222746" w:rsidRDefault="00222746" w:rsidP="00222746"/>
    <w:p w:rsidR="00222746" w:rsidRDefault="00222746" w:rsidP="00222746">
      <w:r>
        <w:t>661. 85.334;   С76</w:t>
      </w:r>
    </w:p>
    <w:p w:rsidR="00222746" w:rsidRDefault="00222746" w:rsidP="00222746">
      <w:r>
        <w:t xml:space="preserve">    1778941-Л - оис</w:t>
      </w:r>
    </w:p>
    <w:p w:rsidR="00222746" w:rsidRDefault="00222746" w:rsidP="00222746">
      <w:r>
        <w:t xml:space="preserve">    Станиславский, Константин Сергеевич</w:t>
      </w:r>
    </w:p>
    <w:p w:rsidR="00222746" w:rsidRDefault="00222746" w:rsidP="00222746">
      <w:r>
        <w:t>Письма и дневники / К. С. Станиславский; сост. В. Н. Прокофьев. - Москва : Изд-во АСТ : ОГИЗ, 2020. - 510 с. - (Тайный архив).. - ISBN 978-5-17-119743-8 : 556,40</w:t>
      </w:r>
    </w:p>
    <w:p w:rsidR="00222746" w:rsidRPr="00BB432C" w:rsidRDefault="00222746" w:rsidP="00222746">
      <w:r>
        <w:t xml:space="preserve">    Оглавление: </w:t>
      </w:r>
      <w:hyperlink r:id="rId391" w:history="1">
        <w:r w:rsidR="00BB432C" w:rsidRPr="00EB74C7">
          <w:rPr>
            <w:rStyle w:val="a8"/>
          </w:rPr>
          <w:t>http://kitap.tatar.ru/ogl/nlrt/nbrt_obr_2511002.pdf</w:t>
        </w:r>
      </w:hyperlink>
    </w:p>
    <w:p w:rsidR="00BB432C" w:rsidRPr="00BB432C" w:rsidRDefault="00BB432C" w:rsidP="00222746"/>
    <w:p w:rsidR="00222746" w:rsidRDefault="00222746" w:rsidP="00222746"/>
    <w:p w:rsidR="00222746" w:rsidRDefault="00222746" w:rsidP="00222746">
      <w:r>
        <w:t>662. 85.37;   С90</w:t>
      </w:r>
    </w:p>
    <w:p w:rsidR="00222746" w:rsidRDefault="00222746" w:rsidP="00222746">
      <w:r>
        <w:t xml:space="preserve">    1768079-Л - кх</w:t>
      </w:r>
    </w:p>
    <w:p w:rsidR="00222746" w:rsidRDefault="00222746" w:rsidP="00222746">
      <w:r>
        <w:t xml:space="preserve">    Суркова, Ольга Евгеньевна</w:t>
      </w:r>
    </w:p>
    <w:p w:rsidR="00222746" w:rsidRDefault="00222746" w:rsidP="00222746">
      <w:r>
        <w:t>Тарковский против Тарковского. Дневник пионерки / Ольга Суркова. - Москва : Канон+ РООИ "Реабилитация", 2020. - 455 с. : ил., портр. - (Независимый альянс).. - ISBN 978-5-88373-593-5 : 526,50</w:t>
      </w:r>
    </w:p>
    <w:p w:rsidR="00222746" w:rsidRPr="00BB432C" w:rsidRDefault="00222746" w:rsidP="00222746">
      <w:r>
        <w:t xml:space="preserve">    Оглавление: </w:t>
      </w:r>
      <w:hyperlink r:id="rId392" w:history="1">
        <w:r w:rsidR="00BB432C" w:rsidRPr="00EB74C7">
          <w:rPr>
            <w:rStyle w:val="a8"/>
          </w:rPr>
          <w:t>http://kitap.tatar.ru/ogl/nlrt/nbrt_obr_2512165.pdf</w:t>
        </w:r>
      </w:hyperlink>
    </w:p>
    <w:p w:rsidR="00BB432C" w:rsidRPr="00BB432C" w:rsidRDefault="00BB432C" w:rsidP="00222746"/>
    <w:p w:rsidR="00222746" w:rsidRDefault="00222746" w:rsidP="00222746"/>
    <w:p w:rsidR="009936A5" w:rsidRDefault="009936A5" w:rsidP="00222746"/>
    <w:p w:rsidR="009936A5" w:rsidRDefault="009936A5" w:rsidP="009936A5">
      <w:pPr>
        <w:pStyle w:val="1"/>
      </w:pPr>
      <w:bookmarkStart w:id="23" w:name="_Toc44313868"/>
      <w:r>
        <w:lastRenderedPageBreak/>
        <w:t>Религия. Мистика. Свободомыслие. (ББК 86)</w:t>
      </w:r>
      <w:bookmarkEnd w:id="23"/>
    </w:p>
    <w:p w:rsidR="009936A5" w:rsidRDefault="009936A5" w:rsidP="009936A5">
      <w:pPr>
        <w:pStyle w:val="1"/>
      </w:pPr>
    </w:p>
    <w:p w:rsidR="009936A5" w:rsidRDefault="009936A5" w:rsidP="009936A5">
      <w:r>
        <w:t>663. 86;   С44</w:t>
      </w:r>
    </w:p>
    <w:p w:rsidR="009936A5" w:rsidRDefault="009936A5" w:rsidP="009936A5">
      <w:r>
        <w:t xml:space="preserve">    1767591-Л - кх</w:t>
      </w:r>
    </w:p>
    <w:p w:rsidR="009936A5" w:rsidRDefault="009936A5" w:rsidP="009936A5">
      <w:r>
        <w:t xml:space="preserve">    Скородумов, Дмитрий Анатольевич</w:t>
      </w:r>
    </w:p>
    <w:p w:rsidR="009936A5" w:rsidRDefault="009936A5" w:rsidP="009936A5">
      <w:r>
        <w:t>Осмысление абсолюта в ситуации "смерти Бога" : автореферат диссертации на соискание ученой степени кандидата философских наук : специальность 09.00.01 - онтология и теория познания / Скородумов Дмитрий Анатольевич; Федеральное государственное автономное образовательное учреждение высшего образования "Национальный исследовательский Нижегородский государственный университет имени Н. И. Лобачевского", Кафедра философии, Факультет социальных наук. - Казань, 2018. - 25 с. - Библиогр. в подстроч. примеч. - На правах рукописи : 0,00</w:t>
      </w:r>
    </w:p>
    <w:p w:rsidR="009936A5" w:rsidRDefault="009936A5" w:rsidP="009936A5"/>
    <w:p w:rsidR="00E52551" w:rsidRDefault="00E52551" w:rsidP="009936A5"/>
    <w:p w:rsidR="00E52551" w:rsidRDefault="00E52551" w:rsidP="00E52551">
      <w:pPr>
        <w:pStyle w:val="1"/>
      </w:pPr>
      <w:bookmarkStart w:id="24" w:name="_Toc44313869"/>
      <w:r>
        <w:t>Философские науки. (ББК 87)</w:t>
      </w:r>
      <w:bookmarkEnd w:id="24"/>
    </w:p>
    <w:p w:rsidR="00E52551" w:rsidRDefault="00E52551" w:rsidP="00E52551">
      <w:pPr>
        <w:pStyle w:val="1"/>
      </w:pPr>
    </w:p>
    <w:p w:rsidR="00E52551" w:rsidRDefault="00E52551" w:rsidP="00E52551">
      <w:r>
        <w:t>664. 87.3(4Гем);   B 92</w:t>
      </w:r>
    </w:p>
    <w:p w:rsidR="00E52551" w:rsidRPr="004158BA" w:rsidRDefault="00E52551" w:rsidP="00E52551">
      <w:pPr>
        <w:rPr>
          <w:lang w:val="en-US"/>
        </w:rPr>
      </w:pPr>
      <w:r>
        <w:t xml:space="preserve">    </w:t>
      </w:r>
      <w:r w:rsidRPr="004158BA">
        <w:rPr>
          <w:lang w:val="en-US"/>
        </w:rPr>
        <w:t>1556061-</w:t>
      </w:r>
      <w:r>
        <w:t>И</w:t>
      </w:r>
      <w:r w:rsidRPr="004158BA">
        <w:rPr>
          <w:lang w:val="en-US"/>
        </w:rPr>
        <w:t xml:space="preserve"> - </w:t>
      </w:r>
      <w:r>
        <w:t>ио</w:t>
      </w:r>
    </w:p>
    <w:p w:rsidR="00E52551" w:rsidRPr="004158BA" w:rsidRDefault="00E52551" w:rsidP="00E52551">
      <w:pPr>
        <w:rPr>
          <w:lang w:val="en-US"/>
        </w:rPr>
      </w:pPr>
      <w:r w:rsidRPr="004158BA">
        <w:rPr>
          <w:lang w:val="en-US"/>
        </w:rPr>
        <w:t xml:space="preserve">    Buhr, Manfred</w:t>
      </w:r>
    </w:p>
    <w:p w:rsidR="00E52551" w:rsidRPr="004158BA" w:rsidRDefault="00E52551" w:rsidP="00E52551">
      <w:pPr>
        <w:rPr>
          <w:lang w:val="en-US"/>
        </w:rPr>
      </w:pPr>
      <w:r w:rsidRPr="004158BA">
        <w:rPr>
          <w:lang w:val="en-US"/>
        </w:rPr>
        <w:t>Immanuel Kant : Einführung in Leben und Werk / M. Buhr. - Leipzig : Verlag Philipp Reclam, 1974. - 186 S. : 150,00</w:t>
      </w:r>
    </w:p>
    <w:p w:rsidR="00E52551" w:rsidRPr="004158BA" w:rsidRDefault="00E52551" w:rsidP="00E52551">
      <w:pPr>
        <w:rPr>
          <w:lang w:val="en-US"/>
        </w:rPr>
      </w:pPr>
    </w:p>
    <w:p w:rsidR="00E52551" w:rsidRDefault="00E52551" w:rsidP="00E52551">
      <w:r>
        <w:t>665. 87.3(5);   Б43</w:t>
      </w:r>
    </w:p>
    <w:p w:rsidR="00E52551" w:rsidRDefault="00E52551" w:rsidP="00E52551">
      <w:r>
        <w:t xml:space="preserve">    1767593-Л - кх</w:t>
      </w:r>
    </w:p>
    <w:p w:rsidR="00E52551" w:rsidRDefault="00E52551" w:rsidP="00E52551">
      <w:r>
        <w:t xml:space="preserve">    Белая, Ирина Витальевна</w:t>
      </w:r>
    </w:p>
    <w:p w:rsidR="00E52551" w:rsidRDefault="00E52551" w:rsidP="00E52551">
      <w:r>
        <w:t>Феномен субтрадиции в даосизме (на материале корпуса сочинений сунь бу-эр) : автореферат диссертации на соискание ученой степени доктора философских наук : специальность 09.00.14 - философия религии и религоведение / Белая Ирина Витальевна; ФГАОУ ВО "Казанский (Приволжский) федеральный университет", Кафедра алтаистики и китаеведения . - Казань, 2019. - 37 с. - На правах рукописи : 0,00</w:t>
      </w:r>
    </w:p>
    <w:p w:rsidR="00E52551" w:rsidRDefault="00E52551" w:rsidP="00E52551"/>
    <w:p w:rsidR="00E52551" w:rsidRDefault="00E52551" w:rsidP="00E52551">
      <w:r>
        <w:t>666. 87.5;   Е91</w:t>
      </w:r>
    </w:p>
    <w:p w:rsidR="00E52551" w:rsidRDefault="00E52551" w:rsidP="00E52551">
      <w:r>
        <w:t xml:space="preserve">    1767595-Л - кх</w:t>
      </w:r>
    </w:p>
    <w:p w:rsidR="00E52551" w:rsidRDefault="00E52551" w:rsidP="00E52551">
      <w:r>
        <w:t xml:space="preserve">    Ефимова, Лариса Викторовна</w:t>
      </w:r>
    </w:p>
    <w:p w:rsidR="00E52551" w:rsidRDefault="00E52551" w:rsidP="00E52551">
      <w:r>
        <w:t>Динамика репрезентаций феномена успеха в социально-культурном пространстве : автореферат диссертации на соискание ученой степени кандидата философских наук : специальность 09.00.11 - социальная философия / Ефимова Лариса Викторовна; ЧОУ ВО "Казанский инновационный университет имени В. Г. Тимирясова (ИЭУП)", Кафедра философии и социально-политических дисциплин. - Казань, 2018. - 23 с. - На правах рукописи : 0,00</w:t>
      </w:r>
    </w:p>
    <w:p w:rsidR="00E52551" w:rsidRDefault="00E52551" w:rsidP="00E52551"/>
    <w:p w:rsidR="00E52551" w:rsidRDefault="00E52551" w:rsidP="00E52551">
      <w:r>
        <w:t>667. 87;   К23</w:t>
      </w:r>
    </w:p>
    <w:p w:rsidR="00E52551" w:rsidRDefault="00E52551" w:rsidP="00E52551">
      <w:r>
        <w:t xml:space="preserve">    1767597-Л - кх</w:t>
      </w:r>
    </w:p>
    <w:p w:rsidR="00E52551" w:rsidRDefault="00E52551" w:rsidP="00E52551">
      <w:r>
        <w:t xml:space="preserve">    Каримов, Артур Равилевич</w:t>
      </w:r>
    </w:p>
    <w:p w:rsidR="00E52551" w:rsidRDefault="00E52551" w:rsidP="00E52551">
      <w:r>
        <w:t xml:space="preserve">Сущность и роль интеллектуальных добродетелей в познавательном процессе : автореферат диссертации на соискание ученой степени доктора философских наук : специальность 09.00.01 - онтология и теория познания / Каримов Артур Равилевич; </w:t>
      </w:r>
      <w:r>
        <w:lastRenderedPageBreak/>
        <w:t>Институт социально-философских наук и массовых коммуникаций Казанского (Приволжского) федерального университета, Кафедра социальной философии. - Казань, 2018. - 30 с. - На правах рукописи : 0,00</w:t>
      </w:r>
    </w:p>
    <w:p w:rsidR="00E52551" w:rsidRDefault="00E52551" w:rsidP="00E52551"/>
    <w:p w:rsidR="00E52551" w:rsidRDefault="00E52551" w:rsidP="00E52551">
      <w:r>
        <w:t>668. 87.5;   К43</w:t>
      </w:r>
    </w:p>
    <w:p w:rsidR="00E52551" w:rsidRDefault="00E52551" w:rsidP="00E52551">
      <w:r>
        <w:t xml:space="preserve">    1767596-Л - кх</w:t>
      </w:r>
    </w:p>
    <w:p w:rsidR="00E52551" w:rsidRDefault="00E52551" w:rsidP="00E52551">
      <w:r>
        <w:t xml:space="preserve">    Кириллов , Герман Михайлович</w:t>
      </w:r>
    </w:p>
    <w:p w:rsidR="00E52551" w:rsidRDefault="00E52551" w:rsidP="00E52551">
      <w:r>
        <w:t>Сущность и экзистенциальные основания медиационного диалога : автореферат диссертации на соискание ученой степени доктора философских наук : специальность: 09.00.11 - социальная философия / Кириллов Герман Михайлович; Институт социально-философских наук и массовых коммуникаций ФГАОУ ВО "Казанский (Приволжский) федеральный университет", Кафедра социальной философии. - Казань, 2018. - 31 с. - Библиогр. в подстроч. примеч. - На правах рукописи : 0,00</w:t>
      </w:r>
    </w:p>
    <w:p w:rsidR="00E52551" w:rsidRDefault="00E52551" w:rsidP="00E52551"/>
    <w:p w:rsidR="00E52551" w:rsidRDefault="00E52551" w:rsidP="00E52551">
      <w:r>
        <w:t>669. 87.6;   Л55</w:t>
      </w:r>
    </w:p>
    <w:p w:rsidR="00E52551" w:rsidRDefault="00E52551" w:rsidP="00E52551">
      <w:r>
        <w:t xml:space="preserve">    1767563-Л - кх</w:t>
      </w:r>
    </w:p>
    <w:p w:rsidR="00E52551" w:rsidRDefault="00E52551" w:rsidP="00E52551">
      <w:r>
        <w:t xml:space="preserve">    Либерман, Самсон Александрович</w:t>
      </w:r>
    </w:p>
    <w:p w:rsidR="00E52551" w:rsidRDefault="00E52551" w:rsidP="00E52551">
      <w:r>
        <w:t>Социальная философия в ситуации "пост-пост". Методологический кризис и возможные пути его разрешения : автореферат диссертации на соискание ученой степени кандидата философских наук : специальность 09.00.11 - социальная философия / Либерман Самсон Александрович; Казанский (Приволжский) федеральный университет, Кафедра социальной философии Института социально-философских наук и массовых коммуникаций. - Казань, 2018. - 25 с. - На правах рукописи : 0,00</w:t>
      </w:r>
    </w:p>
    <w:p w:rsidR="00E52551" w:rsidRDefault="00E52551" w:rsidP="00E52551"/>
    <w:p w:rsidR="00E52551" w:rsidRDefault="00E52551" w:rsidP="00E52551">
      <w:r>
        <w:t>670. 87;   С21</w:t>
      </w:r>
    </w:p>
    <w:p w:rsidR="00E52551" w:rsidRDefault="00E52551" w:rsidP="00E52551">
      <w:r>
        <w:t xml:space="preserve">    1767592-Л - кх</w:t>
      </w:r>
    </w:p>
    <w:p w:rsidR="00E52551" w:rsidRDefault="00E52551" w:rsidP="00E52551">
      <w:r>
        <w:t xml:space="preserve">    Сафонов, Александр Сергеевич</w:t>
      </w:r>
    </w:p>
    <w:p w:rsidR="00E52551" w:rsidRDefault="00E52551" w:rsidP="00E52551">
      <w:r>
        <w:t>Осуществляемая мысль: особенности метафилософской рефлексии : автореферат диссертации на соискание ученой степени кандидата философских наук : специальность 09.00.01 - онтология и теория познания / Сафонов Александр Сергеевич; Институт социально-философских наук и массовых коммуникаций ФГАОУ ВО "Казанский (Приволжский) федеральный университет", Кафедра социальной философии. - Казань, 2019. - 22 с. - Библиогр. в подстроч. примеч. - На правах рукописи : 0,00</w:t>
      </w:r>
    </w:p>
    <w:p w:rsidR="00E52551" w:rsidRDefault="00E52551" w:rsidP="00E52551"/>
    <w:p w:rsidR="008C0083" w:rsidRDefault="008C0083" w:rsidP="00E52551"/>
    <w:p w:rsidR="008C0083" w:rsidRDefault="008C0083" w:rsidP="008C0083">
      <w:pPr>
        <w:pStyle w:val="1"/>
      </w:pPr>
      <w:bookmarkStart w:id="25" w:name="_Toc44313870"/>
      <w:r>
        <w:t>Психология. (ББК 88)</w:t>
      </w:r>
      <w:bookmarkEnd w:id="25"/>
    </w:p>
    <w:p w:rsidR="008C0083" w:rsidRDefault="008C0083" w:rsidP="008C0083">
      <w:pPr>
        <w:pStyle w:val="1"/>
      </w:pPr>
    </w:p>
    <w:p w:rsidR="008C0083" w:rsidRDefault="008C0083" w:rsidP="008C0083">
      <w:r>
        <w:t>671. ;   А87</w:t>
      </w:r>
    </w:p>
    <w:p w:rsidR="008C0083" w:rsidRDefault="008C0083" w:rsidP="008C0083">
      <w:r>
        <w:t xml:space="preserve">    1777321-Л - аб; 1777322-Л - од</w:t>
      </w:r>
    </w:p>
    <w:p w:rsidR="008C0083" w:rsidRDefault="008C0083" w:rsidP="008C0083">
      <w:r>
        <w:t xml:space="preserve">    Архангельский, Глеб Алексеевич( канд. экон. наук)</w:t>
      </w:r>
    </w:p>
    <w:p w:rsidR="008C0083" w:rsidRDefault="008C0083" w:rsidP="008C0083">
      <w:r>
        <w:t>Время на отдых : для тех, кто много работает / Глеб Архангельский. - [4-е изд.]. - Москва : Альпина паблишер, 2019. - 183, [1] с.. - ISBN 978-5-9614-7006-2 : 835,67</w:t>
      </w:r>
    </w:p>
    <w:p w:rsidR="008C0083" w:rsidRPr="00BB432C" w:rsidRDefault="008C0083" w:rsidP="008C0083">
      <w:r>
        <w:t xml:space="preserve">    Оглавление: </w:t>
      </w:r>
      <w:hyperlink r:id="rId393" w:history="1">
        <w:r w:rsidR="00BB432C" w:rsidRPr="00EB74C7">
          <w:rPr>
            <w:rStyle w:val="a8"/>
          </w:rPr>
          <w:t>http://kitap.tatar.ru/ogl/nlrt/nbrt_mko_2514971.pdf</w:t>
        </w:r>
      </w:hyperlink>
    </w:p>
    <w:p w:rsidR="00BB432C" w:rsidRPr="00BB432C" w:rsidRDefault="00BB432C" w:rsidP="008C0083"/>
    <w:p w:rsidR="008C0083" w:rsidRDefault="008C0083" w:rsidP="008C0083"/>
    <w:p w:rsidR="008C0083" w:rsidRDefault="008C0083" w:rsidP="008C0083">
      <w:r>
        <w:t>672. 88;   Б51</w:t>
      </w:r>
    </w:p>
    <w:p w:rsidR="008C0083" w:rsidRDefault="008C0083" w:rsidP="008C0083">
      <w:r>
        <w:t xml:space="preserve">    1776905-Л - аб; 1776906-Л - од</w:t>
      </w:r>
    </w:p>
    <w:p w:rsidR="008C0083" w:rsidRDefault="008C0083" w:rsidP="008C0083">
      <w:r>
        <w:t xml:space="preserve">    Бернетт, Дин</w:t>
      </w:r>
    </w:p>
    <w:p w:rsidR="008C0083" w:rsidRDefault="008C0083" w:rsidP="008C0083">
      <w:r>
        <w:lastRenderedPageBreak/>
        <w:t>Идиотский бесценный мозг : [как мы поддаёмся на все уловки и хитрости нашего мозга] / Дин Бернетт; [пер. с англ. М. В. Новиковой]. - Москва : Эксмо, 2019. - 352 с. - (Просто о мозге). - Библиогр.: с. 325-341. - Алф. указ.: с. 342-350. - Загл. и авт. ориг.: The idiot Brain / Dean Burnett. - ISBN 978-5-04-099494-6 : 406,23</w:t>
      </w:r>
    </w:p>
    <w:p w:rsidR="008C0083" w:rsidRPr="00BB432C" w:rsidRDefault="008C0083" w:rsidP="008C0083">
      <w:r>
        <w:t xml:space="preserve">    Оглавление: </w:t>
      </w:r>
      <w:hyperlink r:id="rId394" w:history="1">
        <w:r w:rsidR="00BB432C" w:rsidRPr="00EB74C7">
          <w:rPr>
            <w:rStyle w:val="a8"/>
          </w:rPr>
          <w:t>http://kitap.tatar.ru/ogl/nlrt/nbrt_mko_2513997.pdf</w:t>
        </w:r>
      </w:hyperlink>
    </w:p>
    <w:p w:rsidR="00BB432C" w:rsidRPr="00BB432C" w:rsidRDefault="00BB432C" w:rsidP="008C0083"/>
    <w:p w:rsidR="008C0083" w:rsidRDefault="008C0083" w:rsidP="008C0083"/>
    <w:p w:rsidR="008C0083" w:rsidRDefault="008C0083" w:rsidP="008C0083">
      <w:r>
        <w:t>673. 88.5;   В54</w:t>
      </w:r>
    </w:p>
    <w:p w:rsidR="008C0083" w:rsidRDefault="008C0083" w:rsidP="008C0083">
      <w:r>
        <w:t xml:space="preserve">    1776947-Л - аб; 1776948-Л - од</w:t>
      </w:r>
    </w:p>
    <w:p w:rsidR="008C0083" w:rsidRDefault="008C0083" w:rsidP="008C0083">
      <w:r>
        <w:t xml:space="preserve">    Витале, Джо</w:t>
      </w:r>
    </w:p>
    <w:p w:rsidR="008C0083" w:rsidRPr="004158BA" w:rsidRDefault="008C0083" w:rsidP="008C0083">
      <w:pPr>
        <w:rPr>
          <w:lang w:val="en-US"/>
        </w:rPr>
      </w:pPr>
      <w:r>
        <w:t xml:space="preserve">Разбуди в себе миллионера : манифест богатства и процветания / Джо Витале; пер. с англ. А. В. Андреевой. - Москва : Эксмо, 2019. - 272 с. : ил. - Библиогр.: с. 260-264. - Загл. и авт. ориг.: Awakened villionaire. </w:t>
      </w:r>
      <w:r w:rsidRPr="004158BA">
        <w:rPr>
          <w:lang w:val="en-US"/>
        </w:rPr>
        <w:t>A Manifesssto for the Spiritual Wealth Movement / Joe Vitale. - ISBN 978-5-699-91436-4 : 508,42</w:t>
      </w:r>
    </w:p>
    <w:p w:rsidR="008C0083" w:rsidRPr="00BB432C" w:rsidRDefault="008C0083" w:rsidP="008C0083">
      <w:r w:rsidRPr="00BB432C">
        <w:t xml:space="preserve">    </w:t>
      </w:r>
      <w:r>
        <w:t xml:space="preserve">Оглавление: </w:t>
      </w:r>
      <w:hyperlink r:id="rId395" w:history="1">
        <w:r w:rsidR="00BB432C" w:rsidRPr="00EB74C7">
          <w:rPr>
            <w:rStyle w:val="a8"/>
          </w:rPr>
          <w:t>http://kitap.tatar.ru/ogl/nlrt/nbrt_mko_2514226.pdf</w:t>
        </w:r>
      </w:hyperlink>
    </w:p>
    <w:p w:rsidR="00BB432C" w:rsidRPr="00BB432C" w:rsidRDefault="00BB432C" w:rsidP="008C0083"/>
    <w:p w:rsidR="008C0083" w:rsidRDefault="008C0083" w:rsidP="008C0083"/>
    <w:p w:rsidR="008C0083" w:rsidRDefault="008C0083" w:rsidP="008C0083">
      <w:r>
        <w:t>674. 88.8;   Г19</w:t>
      </w:r>
    </w:p>
    <w:p w:rsidR="008C0083" w:rsidRDefault="008C0083" w:rsidP="008C0083">
      <w:r>
        <w:t xml:space="preserve">    1776566-Л - од</w:t>
      </w:r>
    </w:p>
    <w:p w:rsidR="008C0083" w:rsidRDefault="008C0083" w:rsidP="008C0083">
      <w:r>
        <w:t xml:space="preserve">    Ганнет, Аллен</w:t>
      </w:r>
    </w:p>
    <w:p w:rsidR="008C0083" w:rsidRPr="004158BA" w:rsidRDefault="008C0083" w:rsidP="008C0083">
      <w:pPr>
        <w:rPr>
          <w:lang w:val="en-US"/>
        </w:rPr>
      </w:pPr>
      <w:r>
        <w:t xml:space="preserve">Гений бизнеса. Как заработать на своих способностях / Аллен Ганнет; перевод с английского Екатерины Петровой. - Москва : Манн, Иванов и Фербер, 2019. - 256 с. : ил. - Загл. и авт. ориг.: The Creative Curve. </w:t>
      </w:r>
      <w:r w:rsidRPr="004158BA">
        <w:rPr>
          <w:lang w:val="en-US"/>
        </w:rPr>
        <w:t>How to Develop the Right idea, at the Right Time / Allen Gannett. - ISBN 978-5-00117-999-3 : 736,67</w:t>
      </w:r>
    </w:p>
    <w:p w:rsidR="008C0083" w:rsidRPr="00BB432C" w:rsidRDefault="008C0083" w:rsidP="008C0083">
      <w:r w:rsidRPr="00BB432C">
        <w:t xml:space="preserve">    </w:t>
      </w:r>
      <w:r>
        <w:t xml:space="preserve">Оглавление: </w:t>
      </w:r>
      <w:hyperlink r:id="rId396" w:history="1">
        <w:r w:rsidR="00BB432C" w:rsidRPr="00EB74C7">
          <w:rPr>
            <w:rStyle w:val="a8"/>
          </w:rPr>
          <w:t>http://kitap.tatar.ru/ogl/nlrt/nbrt_mko_2512622.pdf</w:t>
        </w:r>
      </w:hyperlink>
    </w:p>
    <w:p w:rsidR="00BB432C" w:rsidRPr="00BB432C" w:rsidRDefault="00BB432C" w:rsidP="008C0083"/>
    <w:p w:rsidR="008C0083" w:rsidRDefault="008C0083" w:rsidP="008C0083"/>
    <w:p w:rsidR="008C0083" w:rsidRDefault="008C0083" w:rsidP="008C0083">
      <w:r>
        <w:t>675. ;   Г21</w:t>
      </w:r>
    </w:p>
    <w:p w:rsidR="008C0083" w:rsidRDefault="008C0083" w:rsidP="008C0083">
      <w:r>
        <w:t xml:space="preserve">    1776852-Л - аб; 1776851-Л - од</w:t>
      </w:r>
    </w:p>
    <w:p w:rsidR="008C0083" w:rsidRDefault="008C0083" w:rsidP="008C0083">
      <w:r>
        <w:t xml:space="preserve">    Гарсиа, Эктор</w:t>
      </w:r>
    </w:p>
    <w:p w:rsidR="008C0083" w:rsidRPr="004158BA" w:rsidRDefault="008C0083" w:rsidP="008C0083">
      <w:pPr>
        <w:rPr>
          <w:lang w:val="en-US"/>
        </w:rPr>
      </w:pPr>
      <w:r>
        <w:t xml:space="preserve">Икигай : японские секреты долгой и счастливой жизни / Эктор Гарсия (Кирай), Франсеск Миральес; перевод с испанского [М. Малинской]. - 2-е изд. - Москва : Альпина Паблишер, 2019. - 170 с. - Загл. и авт. ориг.: Ikigai. </w:t>
      </w:r>
      <w:r w:rsidRPr="004158BA">
        <w:rPr>
          <w:lang w:val="en-US"/>
        </w:rPr>
        <w:t>Los secretos de Japón para una vida larga y feliz / Héctor García (Kirai) &amp; Francesc Miralles. - ISBN 978-5-9614-7099-4 (</w:t>
      </w:r>
      <w:r>
        <w:t>рус</w:t>
      </w:r>
      <w:r w:rsidRPr="004158BA">
        <w:rPr>
          <w:lang w:val="en-US"/>
        </w:rPr>
        <w:t>.). - ISBN 978-84-7953-922-1 (</w:t>
      </w:r>
      <w:r>
        <w:t>исп</w:t>
      </w:r>
      <w:r w:rsidRPr="004158BA">
        <w:rPr>
          <w:lang w:val="en-US"/>
        </w:rPr>
        <w:t>.) : 451,44</w:t>
      </w:r>
    </w:p>
    <w:p w:rsidR="008C0083" w:rsidRPr="00BB432C" w:rsidRDefault="008C0083" w:rsidP="008C0083">
      <w:r w:rsidRPr="00BB432C">
        <w:t xml:space="preserve">    </w:t>
      </w:r>
      <w:r>
        <w:t xml:space="preserve">Оглавление: </w:t>
      </w:r>
      <w:hyperlink r:id="rId397" w:history="1">
        <w:r w:rsidR="00BB432C" w:rsidRPr="00EB74C7">
          <w:rPr>
            <w:rStyle w:val="a8"/>
          </w:rPr>
          <w:t>http://kitap.tatar.ru/ogl/nlrt/nbrt_mko_2513476.pdf</w:t>
        </w:r>
      </w:hyperlink>
    </w:p>
    <w:p w:rsidR="00BB432C" w:rsidRPr="00BB432C" w:rsidRDefault="00BB432C" w:rsidP="008C0083"/>
    <w:p w:rsidR="008C0083" w:rsidRDefault="008C0083" w:rsidP="008C0083"/>
    <w:p w:rsidR="008C0083" w:rsidRDefault="008C0083" w:rsidP="008C0083">
      <w:r>
        <w:t>676. 88;   Г61</w:t>
      </w:r>
    </w:p>
    <w:p w:rsidR="008C0083" w:rsidRDefault="008C0083" w:rsidP="008C0083">
      <w:r>
        <w:t xml:space="preserve">    1768786-Л - чз2</w:t>
      </w:r>
    </w:p>
    <w:p w:rsidR="008C0083" w:rsidRDefault="008C0083" w:rsidP="008C0083">
      <w:r>
        <w:t xml:space="preserve">    Голощапов, Андрей</w:t>
      </w:r>
    </w:p>
    <w:p w:rsidR="008C0083" w:rsidRDefault="008C0083" w:rsidP="008C0083">
      <w:r>
        <w:t>Тревога, страх и панические атаки: книга самопомощи / Андрей Голощапов. - Санкт-Петербург : Издательская группа "Весь", 2020. - 163, [1] с. : ил. - (ТЭС).. - ISBN 978-5-9573-3069-1 : 1158,30</w:t>
      </w:r>
    </w:p>
    <w:p w:rsidR="008C0083" w:rsidRPr="00BB432C" w:rsidRDefault="008C0083" w:rsidP="008C0083">
      <w:r>
        <w:t xml:space="preserve">    Оглавление: </w:t>
      </w:r>
      <w:hyperlink r:id="rId398" w:history="1">
        <w:r w:rsidR="00BB432C" w:rsidRPr="00EB74C7">
          <w:rPr>
            <w:rStyle w:val="a8"/>
          </w:rPr>
          <w:t>http://kitap.tatar.ru/ogl/nlrt/nbrt_obr_2508333.pdf</w:t>
        </w:r>
      </w:hyperlink>
    </w:p>
    <w:p w:rsidR="00BB432C" w:rsidRPr="00BB432C" w:rsidRDefault="00BB432C" w:rsidP="008C0083"/>
    <w:p w:rsidR="008C0083" w:rsidRDefault="008C0083" w:rsidP="008C0083"/>
    <w:p w:rsidR="008C0083" w:rsidRDefault="008C0083" w:rsidP="008C0083">
      <w:r>
        <w:t>677. 88.5;   Г77</w:t>
      </w:r>
    </w:p>
    <w:p w:rsidR="008C0083" w:rsidRDefault="008C0083" w:rsidP="008C0083">
      <w:r>
        <w:t xml:space="preserve">    1768069-Л - кх</w:t>
      </w:r>
    </w:p>
    <w:p w:rsidR="008C0083" w:rsidRDefault="008C0083" w:rsidP="008C0083">
      <w:r>
        <w:t xml:space="preserve">    Грант, Адам</w:t>
      </w:r>
    </w:p>
    <w:p w:rsidR="008C0083" w:rsidRDefault="008C0083" w:rsidP="008C0083">
      <w:r>
        <w:lastRenderedPageBreak/>
        <w:t>Оригиналы. Как нонконформисты двигают мир вперед / Адам Грант; пер. с англ. Татьяна Азаркович. - Москва : Издательство "АСТ" : CORPUS, 2019. - 381, [1] c.. - ISBN 978-5-17-097449-8 : 704,60</w:t>
      </w:r>
    </w:p>
    <w:p w:rsidR="008C0083" w:rsidRPr="00BB432C" w:rsidRDefault="008C0083" w:rsidP="008C0083">
      <w:r>
        <w:t xml:space="preserve">    Оглавление: </w:t>
      </w:r>
      <w:hyperlink r:id="rId399" w:history="1">
        <w:r w:rsidR="00BB432C" w:rsidRPr="00EB74C7">
          <w:rPr>
            <w:rStyle w:val="a8"/>
          </w:rPr>
          <w:t>http://kitap.tatar.ru/ogl/nlrt/nbrt_obr_2474220.pdf</w:t>
        </w:r>
      </w:hyperlink>
    </w:p>
    <w:p w:rsidR="00BB432C" w:rsidRPr="00BB432C" w:rsidRDefault="00BB432C" w:rsidP="008C0083"/>
    <w:p w:rsidR="008C0083" w:rsidRDefault="008C0083" w:rsidP="008C0083"/>
    <w:p w:rsidR="008C0083" w:rsidRDefault="008C0083" w:rsidP="008C0083">
      <w:r>
        <w:t>678. ;   Г78</w:t>
      </w:r>
    </w:p>
    <w:p w:rsidR="008C0083" w:rsidRDefault="008C0083" w:rsidP="008C0083">
      <w:r>
        <w:t xml:space="preserve">    1777329-Л - аб; 1777330-Л - од</w:t>
      </w:r>
    </w:p>
    <w:p w:rsidR="008C0083" w:rsidRDefault="008C0083" w:rsidP="008C0083">
      <w:r>
        <w:t xml:space="preserve">    Граф, Даниэлле</w:t>
      </w:r>
    </w:p>
    <w:p w:rsidR="008C0083" w:rsidRDefault="008C0083" w:rsidP="008C0083">
      <w:r>
        <w:t>Самый любимый ребёнок в мире сводит меня с ума! : как пережить фазу упрямства без стресса и драм / Даниэлле Граф, Катя Зайде; [пер. с нем. В. В. Черепанова]. - Москва : Бомбора™ : Эксмо, 2019. - 279, [1] с.; 21. - (Baby Boom! : лучшие книги для родителей). - Алф. указ.: с. 278-280. - ISBN 978-5-04-098733-7 : 305,36</w:t>
      </w:r>
    </w:p>
    <w:p w:rsidR="008C0083" w:rsidRPr="00BB432C" w:rsidRDefault="008C0083" w:rsidP="008C0083">
      <w:r>
        <w:t xml:space="preserve">    Оглавление: </w:t>
      </w:r>
      <w:hyperlink r:id="rId400" w:history="1">
        <w:r w:rsidR="00BB432C" w:rsidRPr="00EB74C7">
          <w:rPr>
            <w:rStyle w:val="a8"/>
          </w:rPr>
          <w:t>http://kitap.tatar.ru/ogl/nlrt/nbrt_mko_2514993.pdf</w:t>
        </w:r>
      </w:hyperlink>
    </w:p>
    <w:p w:rsidR="00BB432C" w:rsidRPr="00BB432C" w:rsidRDefault="00BB432C" w:rsidP="008C0083"/>
    <w:p w:rsidR="008C0083" w:rsidRDefault="008C0083" w:rsidP="008C0083"/>
    <w:p w:rsidR="008C0083" w:rsidRDefault="008C0083" w:rsidP="008C0083">
      <w:r>
        <w:t>679. 88;   Ж86</w:t>
      </w:r>
    </w:p>
    <w:p w:rsidR="008C0083" w:rsidRDefault="008C0083" w:rsidP="008C0083">
      <w:r>
        <w:t xml:space="preserve">    1768783-Л - чз2</w:t>
      </w:r>
    </w:p>
    <w:p w:rsidR="008C0083" w:rsidRDefault="008C0083" w:rsidP="008C0083">
      <w:r>
        <w:t xml:space="preserve">    Жуковец, Руслан</w:t>
      </w:r>
    </w:p>
    <w:p w:rsidR="008C0083" w:rsidRDefault="008C0083" w:rsidP="008C0083">
      <w:r>
        <w:t>Как укротить эмоции. Техники по самоконтролю от профессионального психолога / Руслан Жуковец. - Санкт-Петербург : Издательская группа "Весь", 2020. - 237, [1] с.. - ISBN 978-5-9573-2882-7 : 790,40</w:t>
      </w:r>
    </w:p>
    <w:p w:rsidR="008C0083" w:rsidRPr="00BB432C" w:rsidRDefault="008C0083" w:rsidP="008C0083">
      <w:r>
        <w:t xml:space="preserve">    Оглавление: </w:t>
      </w:r>
      <w:hyperlink r:id="rId401" w:history="1">
        <w:r w:rsidR="00BB432C" w:rsidRPr="00EB74C7">
          <w:rPr>
            <w:rStyle w:val="a8"/>
          </w:rPr>
          <w:t>http://kitap.tatar.ru/ogl/nlrt/nbrt_obr_2508217.pdf</w:t>
        </w:r>
      </w:hyperlink>
    </w:p>
    <w:p w:rsidR="00BB432C" w:rsidRPr="00BB432C" w:rsidRDefault="00BB432C" w:rsidP="008C0083"/>
    <w:p w:rsidR="008C0083" w:rsidRDefault="008C0083" w:rsidP="008C0083"/>
    <w:p w:rsidR="008C0083" w:rsidRDefault="008C0083" w:rsidP="008C0083">
      <w:r>
        <w:t>680. ;   И39</w:t>
      </w:r>
    </w:p>
    <w:p w:rsidR="008C0083" w:rsidRDefault="008C0083" w:rsidP="008C0083">
      <w:r>
        <w:t xml:space="preserve">    1777319-Л - аб; 1777320-Л - од</w:t>
      </w:r>
    </w:p>
    <w:p w:rsidR="008C0083" w:rsidRDefault="008C0083" w:rsidP="008C0083">
      <w:r>
        <w:t xml:space="preserve">    Изюмская, Анастасия</w:t>
      </w:r>
    </w:p>
    <w:p w:rsidR="008C0083" w:rsidRDefault="008C0083" w:rsidP="008C0083">
      <w:r>
        <w:t>Мама на нуле : путеводитель по родительскому выгоранию / Анастасия Изюмская, Анна Куусмаа. - [4-е изд., испр.]. - Москва : Самокат, 2019. - 426, [2] с. - (Самокат для родителей). - На обл. авт.: Анна Куусмаа, Анастасия Изюмская, Людмила Петрановская, Ирина Млодик, Екатерина Бурмистрова [и др.]. - На тит. л.: История нуля ; Теория выгорания ;  Практики самопомощи. - ISBN 978-5-91759-887-1 : 799,37</w:t>
      </w:r>
    </w:p>
    <w:p w:rsidR="008C0083" w:rsidRPr="00BB432C" w:rsidRDefault="008C0083" w:rsidP="008C0083">
      <w:r>
        <w:t xml:space="preserve">    Оглавление: </w:t>
      </w:r>
      <w:hyperlink r:id="rId402" w:history="1">
        <w:r w:rsidR="00BB432C" w:rsidRPr="00EB74C7">
          <w:rPr>
            <w:rStyle w:val="a8"/>
          </w:rPr>
          <w:t>http://kitap.tatar.ru/ogl/nlrt/nbrt_mko_2514841.pdf</w:t>
        </w:r>
      </w:hyperlink>
    </w:p>
    <w:p w:rsidR="00BB432C" w:rsidRPr="00BB432C" w:rsidRDefault="00BB432C" w:rsidP="008C0083"/>
    <w:p w:rsidR="008C0083" w:rsidRDefault="008C0083" w:rsidP="008C0083"/>
    <w:p w:rsidR="008C0083" w:rsidRDefault="008C0083" w:rsidP="008C0083">
      <w:r>
        <w:t>681. 88;   К60</w:t>
      </w:r>
    </w:p>
    <w:p w:rsidR="008C0083" w:rsidRDefault="008C0083" w:rsidP="008C0083">
      <w:r>
        <w:t xml:space="preserve">    1776938-М - аб; 1776937-М - од</w:t>
      </w:r>
    </w:p>
    <w:p w:rsidR="008C0083" w:rsidRDefault="008C0083" w:rsidP="008C0083">
      <w:r>
        <w:t xml:space="preserve">    Коллинс, Тим</w:t>
      </w:r>
    </w:p>
    <w:p w:rsidR="008C0083" w:rsidRDefault="008C0083" w:rsidP="008C0083">
      <w:r>
        <w:t>Живи как ленивец : уроки целительного пофигизма от самых счастливых созданий на Земле / Тим Коллинс; [пер. с англ. А. Гардт]. - Москва : Эксмо, 2019. - 128 с. : ил.. - ISBN 978-5-04-101670-8 : 339,02</w:t>
      </w:r>
    </w:p>
    <w:p w:rsidR="008C0083" w:rsidRPr="00236237" w:rsidRDefault="008C0083" w:rsidP="008C0083">
      <w:r>
        <w:t xml:space="preserve">    Оглавление: </w:t>
      </w:r>
      <w:hyperlink r:id="rId403" w:history="1">
        <w:r w:rsidR="00236237" w:rsidRPr="00EB74C7">
          <w:rPr>
            <w:rStyle w:val="a8"/>
          </w:rPr>
          <w:t>http://kitap.tatar.ru/ogl/nlrt/nbrt_mko_2514141.pdf</w:t>
        </w:r>
      </w:hyperlink>
    </w:p>
    <w:p w:rsidR="00236237" w:rsidRPr="00236237" w:rsidRDefault="00236237" w:rsidP="008C0083"/>
    <w:p w:rsidR="008C0083" w:rsidRDefault="008C0083" w:rsidP="008C0083"/>
    <w:p w:rsidR="008C0083" w:rsidRDefault="008C0083" w:rsidP="008C0083">
      <w:r>
        <w:t>682. 88;   К64</w:t>
      </w:r>
    </w:p>
    <w:p w:rsidR="008C0083" w:rsidRDefault="008C0083" w:rsidP="008C0083">
      <w:r>
        <w:t xml:space="preserve">    1768058-Л - чз2</w:t>
      </w:r>
    </w:p>
    <w:p w:rsidR="008C0083" w:rsidRDefault="008C0083" w:rsidP="008C0083">
      <w:r>
        <w:t xml:space="preserve">    Кононова, Екатерина</w:t>
      </w:r>
    </w:p>
    <w:p w:rsidR="008C0083" w:rsidRDefault="008C0083" w:rsidP="008C0083">
      <w:r>
        <w:t>Конструктор идеальной жизни. #HarmonyGirll / Екатерина Кононова. - Москва : АСТ : Прайм, 2019. - 297, [3] с. : ил., табл. - (Жизнь на Maximum). - (Status № 1). - Библиогр.: с. 287-298. - ISBN 978-5-17-115118-8 : 396,50</w:t>
      </w:r>
    </w:p>
    <w:p w:rsidR="008C0083" w:rsidRPr="00236237" w:rsidRDefault="008C0083" w:rsidP="008C0083">
      <w:r>
        <w:t xml:space="preserve">    Оглавление: </w:t>
      </w:r>
      <w:hyperlink r:id="rId404" w:history="1">
        <w:r w:rsidR="00236237" w:rsidRPr="00EB74C7">
          <w:rPr>
            <w:rStyle w:val="a8"/>
          </w:rPr>
          <w:t>http://kitap.tatar.ru/ogl/nlrt/nbrt_obr_2511618.pdf</w:t>
        </w:r>
      </w:hyperlink>
    </w:p>
    <w:p w:rsidR="00236237" w:rsidRPr="00236237" w:rsidRDefault="00236237" w:rsidP="008C0083"/>
    <w:p w:rsidR="008C0083" w:rsidRDefault="008C0083" w:rsidP="008C0083"/>
    <w:p w:rsidR="008C0083" w:rsidRDefault="008C0083" w:rsidP="008C0083">
      <w:r>
        <w:t>683. 88;   К93</w:t>
      </w:r>
    </w:p>
    <w:p w:rsidR="008C0083" w:rsidRDefault="008C0083" w:rsidP="008C0083">
      <w:r>
        <w:t xml:space="preserve">    1768059-Л - чз2</w:t>
      </w:r>
    </w:p>
    <w:p w:rsidR="008C0083" w:rsidRDefault="008C0083" w:rsidP="008C0083">
      <w:r>
        <w:t xml:space="preserve">    Курпатов, Андрей Владимирович</w:t>
      </w:r>
    </w:p>
    <w:p w:rsidR="008C0083" w:rsidRDefault="008C0083" w:rsidP="008C0083">
      <w:r>
        <w:t xml:space="preserve">Как избавиться от переутомления : универсальные правила / Андрей Курпатов. - Санкт-Петербург : Дом печати Издательства Книготорговли "Капитал", 2019. - 217, [2] с. - (Бестселлер). - </w:t>
      </w:r>
    </w:p>
    <w:p w:rsidR="008C0083" w:rsidRDefault="008C0083" w:rsidP="008C0083">
      <w:r>
        <w:t xml:space="preserve">    Прежнее загл.: Средство от усталости </w:t>
      </w:r>
    </w:p>
    <w:p w:rsidR="008C0083" w:rsidRDefault="008C0083" w:rsidP="008C0083">
      <w:r>
        <w:t xml:space="preserve">    Прежнее загл.: 7 уникальных рецептов победить усталость . - Библиогр.: с. 1. - Ранее книга выходила под названием "Средство от усталости" и "7 уникальных рецептов победить усталость". - ISBN 978-5-6040992-1-6 : 1263,60</w:t>
      </w:r>
    </w:p>
    <w:p w:rsidR="008C0083" w:rsidRPr="00236237" w:rsidRDefault="008C0083" w:rsidP="008C0083">
      <w:r>
        <w:t xml:space="preserve">    Оглавление: </w:t>
      </w:r>
      <w:hyperlink r:id="rId405" w:history="1">
        <w:r w:rsidR="00236237" w:rsidRPr="00EB74C7">
          <w:rPr>
            <w:rStyle w:val="a8"/>
          </w:rPr>
          <w:t>http://kitap.tatar.ru/ogl/nlrt/nbrt_obr_2511652.pdf</w:t>
        </w:r>
      </w:hyperlink>
    </w:p>
    <w:p w:rsidR="00236237" w:rsidRPr="00236237" w:rsidRDefault="00236237" w:rsidP="008C0083"/>
    <w:p w:rsidR="008C0083" w:rsidRDefault="008C0083" w:rsidP="008C0083"/>
    <w:p w:rsidR="008C0083" w:rsidRDefault="008C0083" w:rsidP="008C0083">
      <w:r>
        <w:t>684. 88;   К93</w:t>
      </w:r>
    </w:p>
    <w:p w:rsidR="008C0083" w:rsidRDefault="008C0083" w:rsidP="008C0083">
      <w:r>
        <w:t xml:space="preserve">    1768066-Л - чз2</w:t>
      </w:r>
    </w:p>
    <w:p w:rsidR="008C0083" w:rsidRDefault="008C0083" w:rsidP="008C0083">
      <w:r>
        <w:t xml:space="preserve">    Курпатов, Андрей Владимирович</w:t>
      </w:r>
    </w:p>
    <w:p w:rsidR="008C0083" w:rsidRDefault="008C0083" w:rsidP="008C0083">
      <w:r>
        <w:t xml:space="preserve">Мужчина и женщина : универсальные правила / Андрей Курпатов. - Санкт-Петербург : Капитал, 2019 . - 278, [2] с. + ил. - (Бестселлер). - (Серия "Универсальные правила"). - </w:t>
      </w:r>
    </w:p>
    <w:p w:rsidR="008C0083" w:rsidRDefault="008C0083" w:rsidP="008C0083">
      <w:r>
        <w:t xml:space="preserve">    Прежнее загл.: Красавица и чудовище </w:t>
      </w:r>
    </w:p>
    <w:p w:rsidR="008C0083" w:rsidRDefault="008C0083" w:rsidP="008C0083">
      <w:r>
        <w:t xml:space="preserve">    Прежнее загл.: 5 великих тайн мужчины и женщины . - Др. кн. авт. на 1-й с. - Фактическая дата выхода в свет - 2018. - Ранее книга выходила под названиями: Красавица и чудовище; 5 великих тайн мужчины и женщины. - ISBN 978-5-6040990-6-3 : 1045,20</w:t>
      </w:r>
    </w:p>
    <w:p w:rsidR="008C0083" w:rsidRPr="00236237" w:rsidRDefault="008C0083" w:rsidP="008C0083">
      <w:r>
        <w:t xml:space="preserve">    Оглавление: </w:t>
      </w:r>
      <w:hyperlink r:id="rId406" w:history="1">
        <w:r w:rsidR="00236237" w:rsidRPr="00EB74C7">
          <w:rPr>
            <w:rStyle w:val="a8"/>
          </w:rPr>
          <w:t>http://kitap.tatar.ru/ogl/nlrt/nbrt_obr_2511927.pdf</w:t>
        </w:r>
      </w:hyperlink>
    </w:p>
    <w:p w:rsidR="00236237" w:rsidRPr="00236237" w:rsidRDefault="00236237" w:rsidP="008C0083"/>
    <w:p w:rsidR="008C0083" w:rsidRDefault="008C0083" w:rsidP="008C0083"/>
    <w:p w:rsidR="008C0083" w:rsidRDefault="008C0083" w:rsidP="008C0083">
      <w:r>
        <w:t>685. 88;   К93</w:t>
      </w:r>
    </w:p>
    <w:p w:rsidR="008C0083" w:rsidRDefault="008C0083" w:rsidP="008C0083">
      <w:r>
        <w:t xml:space="preserve">    1776303-Л - аб; 1776304-Л - од</w:t>
      </w:r>
    </w:p>
    <w:p w:rsidR="008C0083" w:rsidRDefault="008C0083" w:rsidP="008C0083">
      <w:r>
        <w:t xml:space="preserve">    Куртц, Адам</w:t>
      </w:r>
    </w:p>
    <w:p w:rsidR="008C0083" w:rsidRDefault="008C0083" w:rsidP="008C0083">
      <w:r>
        <w:t>Как не сойти с ума, работая из дома, и еще 103 совета для творческих людей / Адам Куртц; [пер. с англ. А. Семиной]. - Москва : Манн, Иванов и Фербер, 2018. - 143, [1] с. : цв. ил., портр.; 20. - На обл.: Автор "1 страницы в день". - ISBN 978-5-00117-462-2 : 677,82</w:t>
      </w:r>
    </w:p>
    <w:p w:rsidR="008C0083" w:rsidRPr="00236237" w:rsidRDefault="008C0083" w:rsidP="008C0083">
      <w:r>
        <w:t xml:space="preserve">    Оглавление: </w:t>
      </w:r>
      <w:hyperlink r:id="rId407" w:history="1">
        <w:r w:rsidR="00236237" w:rsidRPr="00EB74C7">
          <w:rPr>
            <w:rStyle w:val="a8"/>
          </w:rPr>
          <w:t>http://kitap.tatar.ru/ogl/nlrt/nbrt_mko_2512718.pdf</w:t>
        </w:r>
      </w:hyperlink>
    </w:p>
    <w:p w:rsidR="00236237" w:rsidRPr="00236237" w:rsidRDefault="00236237" w:rsidP="008C0083"/>
    <w:p w:rsidR="008C0083" w:rsidRDefault="008C0083" w:rsidP="008C0083"/>
    <w:p w:rsidR="008C0083" w:rsidRDefault="008C0083" w:rsidP="008C0083">
      <w:r>
        <w:t>686. 88;   Л64</w:t>
      </w:r>
    </w:p>
    <w:p w:rsidR="008C0083" w:rsidRDefault="008C0083" w:rsidP="008C0083">
      <w:r>
        <w:t xml:space="preserve">    1766805-Л - чз2</w:t>
      </w:r>
    </w:p>
    <w:p w:rsidR="008C0083" w:rsidRDefault="008C0083" w:rsidP="008C0083">
      <w:r>
        <w:t xml:space="preserve">    Литвак, Михаил</w:t>
      </w:r>
    </w:p>
    <w:p w:rsidR="008C0083" w:rsidRDefault="008C0083" w:rsidP="008C0083">
      <w:r>
        <w:t>Психология успеха / Михаил Литвак. - Москва, 2019. - 621, [2] с. - (Большая книга на все времена).. - ISBN 978-5-17-119835-0 : 877,50</w:t>
      </w:r>
    </w:p>
    <w:p w:rsidR="008C0083" w:rsidRPr="00236237" w:rsidRDefault="008C0083" w:rsidP="008C0083">
      <w:r>
        <w:t xml:space="preserve">    Оглавление: </w:t>
      </w:r>
      <w:hyperlink r:id="rId408" w:history="1">
        <w:r w:rsidR="00236237" w:rsidRPr="00EB74C7">
          <w:rPr>
            <w:rStyle w:val="a8"/>
          </w:rPr>
          <w:t>http://kitap.tatar.ru/ogl/nlrt/nbrt_obr_2510650.pdf</w:t>
        </w:r>
      </w:hyperlink>
    </w:p>
    <w:p w:rsidR="00236237" w:rsidRPr="00236237" w:rsidRDefault="00236237" w:rsidP="008C0083"/>
    <w:p w:rsidR="008C0083" w:rsidRDefault="008C0083" w:rsidP="008C0083"/>
    <w:p w:rsidR="008C0083" w:rsidRDefault="008C0083" w:rsidP="008C0083">
      <w:r>
        <w:t>687. 88.5;   М17</w:t>
      </w:r>
    </w:p>
    <w:p w:rsidR="008C0083" w:rsidRDefault="008C0083" w:rsidP="008C0083">
      <w:r>
        <w:t xml:space="preserve">    1765891-Л - чз2</w:t>
      </w:r>
    </w:p>
    <w:p w:rsidR="008C0083" w:rsidRDefault="008C0083" w:rsidP="008C0083">
      <w:r>
        <w:t xml:space="preserve">    Максимов, Андрей Маркович</w:t>
      </w:r>
    </w:p>
    <w:p w:rsidR="008C0083" w:rsidRDefault="008C0083" w:rsidP="008C0083">
      <w:r>
        <w:t xml:space="preserve">Как не стать врагом своему ребенку : книга для детей и родителей, которые хотят быть вместе / Андрей Максимов; [ил. Светланы Маликовой]. - Москва ; Санкт-Петербург ; Нижний Новгород ; Воронеж ; Ростов-на-Дону ; Екатеринбург ; Самара ; Новосибирск ; </w:t>
      </w:r>
      <w:r>
        <w:lastRenderedPageBreak/>
        <w:t>Киев ; Харьков ; Минск : Питер, 2019. - 221, [1] с. : ил. - Библиогр. в подстроч. примеч.. - ISBN 978-5-4461-1214-2 : 351,01</w:t>
      </w:r>
    </w:p>
    <w:p w:rsidR="008C0083" w:rsidRPr="00236237" w:rsidRDefault="008C0083" w:rsidP="008C0083">
      <w:r>
        <w:t xml:space="preserve">    Оглавление: </w:t>
      </w:r>
      <w:hyperlink r:id="rId409" w:history="1">
        <w:r w:rsidR="00236237" w:rsidRPr="00EB74C7">
          <w:rPr>
            <w:rStyle w:val="a8"/>
          </w:rPr>
          <w:t>http://kitap.tatar.ru/ogl/nlrt/nbrt_obr_2491453.pdf</w:t>
        </w:r>
      </w:hyperlink>
    </w:p>
    <w:p w:rsidR="00236237" w:rsidRPr="00236237" w:rsidRDefault="00236237" w:rsidP="008C0083"/>
    <w:p w:rsidR="008C0083" w:rsidRDefault="008C0083" w:rsidP="008C0083"/>
    <w:p w:rsidR="008C0083" w:rsidRDefault="008C0083" w:rsidP="008C0083">
      <w:r>
        <w:t>688. 88;   М77</w:t>
      </w:r>
    </w:p>
    <w:p w:rsidR="008C0083" w:rsidRDefault="008C0083" w:rsidP="008C0083">
      <w:r>
        <w:t xml:space="preserve">    1776301-Л - аб; 1776302-Л - од</w:t>
      </w:r>
    </w:p>
    <w:p w:rsidR="008C0083" w:rsidRDefault="008C0083" w:rsidP="008C0083">
      <w:r>
        <w:t xml:space="preserve">    Монтгомери, Чарльз</w:t>
      </w:r>
    </w:p>
    <w:p w:rsidR="008C0083" w:rsidRDefault="008C0083" w:rsidP="008C0083">
      <w:r>
        <w:t>Счастливый город. Как городское планирование меняет нашу жизнь / Чарльз Монтгомери; научный редактор Лев Гордон ; перевод с английского Юлии Константиновой. - Москва : Манн, Иванов и Фербер, 2019. - 365, [1] с. : ил.; 24. - Библиогр. в подстроч. примеч.. - ISBN 978-5-00117-687-9 : 933,13</w:t>
      </w:r>
    </w:p>
    <w:p w:rsidR="008C0083" w:rsidRPr="00236237" w:rsidRDefault="008C0083" w:rsidP="008C0083">
      <w:r>
        <w:t xml:space="preserve">    Оглавление: </w:t>
      </w:r>
      <w:hyperlink r:id="rId410" w:history="1">
        <w:r w:rsidR="00236237" w:rsidRPr="00EB74C7">
          <w:rPr>
            <w:rStyle w:val="a8"/>
          </w:rPr>
          <w:t>http://kitap.tatar.ru/ogl/nlrt/nbrt_mko_2512708.pdf</w:t>
        </w:r>
      </w:hyperlink>
    </w:p>
    <w:p w:rsidR="00236237" w:rsidRPr="00236237" w:rsidRDefault="00236237" w:rsidP="008C0083"/>
    <w:p w:rsidR="008C0083" w:rsidRDefault="008C0083" w:rsidP="008C0083"/>
    <w:p w:rsidR="008C0083" w:rsidRDefault="008C0083" w:rsidP="008C0083">
      <w:r>
        <w:t>689. 88;   П56</w:t>
      </w:r>
    </w:p>
    <w:p w:rsidR="008C0083" w:rsidRDefault="008C0083" w:rsidP="008C0083">
      <w:r>
        <w:t xml:space="preserve">    1768072-Л - чз2</w:t>
      </w:r>
    </w:p>
    <w:p w:rsidR="008C0083" w:rsidRDefault="008C0083" w:rsidP="008C0083">
      <w:r>
        <w:t xml:space="preserve">    Пономаренко, Виктор Викторович</w:t>
      </w:r>
    </w:p>
    <w:p w:rsidR="008C0083" w:rsidRDefault="008C0083" w:rsidP="008C0083">
      <w:r>
        <w:t>Практическая характерология : методика 7 радикалов / Виктор Пономаренко. - Москва : Издательство "АСТ" : Времена, 2020. - 221, [2] с. : ил. - (Книга-тренажер). - (Практический тренинг). - На 4-й с. обл. авт.: Пономаренко В. В., врач-психиатр, психолог. - ISBN 978-5-17-116268-9 : 335,40</w:t>
      </w:r>
    </w:p>
    <w:p w:rsidR="008C0083" w:rsidRPr="00236237" w:rsidRDefault="008C0083" w:rsidP="008C0083">
      <w:r>
        <w:t xml:space="preserve">    Оглавление: </w:t>
      </w:r>
      <w:hyperlink r:id="rId411" w:history="1">
        <w:r w:rsidR="00236237" w:rsidRPr="00EB74C7">
          <w:rPr>
            <w:rStyle w:val="a8"/>
          </w:rPr>
          <w:t>http://kitap.tatar.ru/ogl/nlrt/nbrt_obr_2512004.pdf</w:t>
        </w:r>
      </w:hyperlink>
    </w:p>
    <w:p w:rsidR="00236237" w:rsidRPr="00236237" w:rsidRDefault="00236237" w:rsidP="008C0083"/>
    <w:p w:rsidR="008C0083" w:rsidRDefault="008C0083" w:rsidP="008C0083"/>
    <w:p w:rsidR="008C0083" w:rsidRDefault="008C0083" w:rsidP="008C0083">
      <w:r>
        <w:t>690. 88;   П84</w:t>
      </w:r>
    </w:p>
    <w:p w:rsidR="008C0083" w:rsidRDefault="008C0083" w:rsidP="008C0083">
      <w:r>
        <w:t xml:space="preserve">    1765127-Л - кх</w:t>
      </w:r>
    </w:p>
    <w:p w:rsidR="008C0083" w:rsidRDefault="008C0083" w:rsidP="008C0083">
      <w:r>
        <w:t xml:space="preserve">    Прохоров, Александр Октябринович</w:t>
      </w:r>
    </w:p>
    <w:p w:rsidR="00833213" w:rsidRDefault="008C0083" w:rsidP="008C0083">
      <w:r>
        <w:t>Рефлексивная регуляция психических состояний / А. О. Прохоров, А. В. Чернов; [Российская Академия наук, Институт психологии]. - Москва : Институт психологии РАН, 2019. - 189, [1] с. : ил., табл. - (Экспериментальные исследования). - Библиогр. в конце кн.. - ISBN 978-5-92700-390-7 : 300,00</w:t>
      </w:r>
    </w:p>
    <w:p w:rsidR="00833213" w:rsidRPr="00236237" w:rsidRDefault="00833213" w:rsidP="008C0083">
      <w:r>
        <w:t xml:space="preserve">    Оглавление: </w:t>
      </w:r>
      <w:hyperlink r:id="rId412" w:history="1">
        <w:r w:rsidR="00236237" w:rsidRPr="00EB74C7">
          <w:rPr>
            <w:rStyle w:val="a8"/>
          </w:rPr>
          <w:t>http://kitap.tatar.ru/ogl/nlrt/nbrt_obr_2481473.pdf</w:t>
        </w:r>
      </w:hyperlink>
    </w:p>
    <w:p w:rsidR="00236237" w:rsidRPr="00236237" w:rsidRDefault="00236237" w:rsidP="008C0083"/>
    <w:p w:rsidR="00833213" w:rsidRDefault="00833213" w:rsidP="008C0083"/>
    <w:p w:rsidR="00833213" w:rsidRDefault="00833213" w:rsidP="00833213">
      <w:r>
        <w:t>691. 88.5;   С21</w:t>
      </w:r>
    </w:p>
    <w:p w:rsidR="00833213" w:rsidRDefault="00833213" w:rsidP="00833213">
      <w:r>
        <w:t xml:space="preserve">    1768051-Л - чз2</w:t>
      </w:r>
    </w:p>
    <w:p w:rsidR="00833213" w:rsidRDefault="00833213" w:rsidP="00833213">
      <w:r>
        <w:t xml:space="preserve">    Сатья Дас( псевдоним)</w:t>
      </w:r>
    </w:p>
    <w:p w:rsidR="00833213" w:rsidRDefault="00833213" w:rsidP="00833213">
      <w:r>
        <w:t>Большое нескучное счастье. Любовь, семья, дети и деньги / Сатья Дас. - Москва : Прайм : Издательство "АСТ", 2019. - 542 с. : ил. - (Одна книга на всю жизнь). - В коперайте авт.: Сатья Дас (Яковлев С.А.). - ISBN 978-5-17-112258-4 : 790,40</w:t>
      </w:r>
    </w:p>
    <w:p w:rsidR="00833213" w:rsidRPr="00236237" w:rsidRDefault="00833213" w:rsidP="00833213">
      <w:r>
        <w:t xml:space="preserve">    Оглавление: </w:t>
      </w:r>
      <w:hyperlink r:id="rId413" w:history="1">
        <w:r w:rsidR="00236237" w:rsidRPr="00EB74C7">
          <w:rPr>
            <w:rStyle w:val="a8"/>
          </w:rPr>
          <w:t>http://kitap.tatar.ru/ogl/nlrt/nbrt_obr_2511675.pdf</w:t>
        </w:r>
      </w:hyperlink>
    </w:p>
    <w:p w:rsidR="00236237" w:rsidRPr="00236237" w:rsidRDefault="00236237" w:rsidP="00833213"/>
    <w:p w:rsidR="00833213" w:rsidRDefault="00833213" w:rsidP="00833213"/>
    <w:p w:rsidR="00833213" w:rsidRDefault="00833213" w:rsidP="00833213">
      <w:r>
        <w:t>692. 88;   С21</w:t>
      </w:r>
    </w:p>
    <w:p w:rsidR="00833213" w:rsidRDefault="00833213" w:rsidP="00833213">
      <w:r>
        <w:t xml:space="preserve">    1776722-Л - аб; 1776723-Л - од</w:t>
      </w:r>
    </w:p>
    <w:p w:rsidR="00833213" w:rsidRDefault="00833213" w:rsidP="00833213">
      <w:r>
        <w:t xml:space="preserve">    Сафронов, Андрей</w:t>
      </w:r>
    </w:p>
    <w:p w:rsidR="00833213" w:rsidRDefault="00833213" w:rsidP="00833213">
      <w:r>
        <w:t>Суперпамять за семь шагов : книга-тренинг / Андрей Сафронов. - Москва : Альпина паблишер, 2019. - 141, [3] с. : ил.; 22. - Библиогр.: с. 139-140 и в подстроч. примеч.. - ISBN 978-5-9614-2767-7 : 557,15</w:t>
      </w:r>
    </w:p>
    <w:p w:rsidR="00833213" w:rsidRPr="00236237" w:rsidRDefault="00833213" w:rsidP="00833213">
      <w:r>
        <w:t xml:space="preserve">    Оглавление: </w:t>
      </w:r>
      <w:hyperlink r:id="rId414" w:history="1">
        <w:r w:rsidR="00236237" w:rsidRPr="00EB74C7">
          <w:rPr>
            <w:rStyle w:val="a8"/>
          </w:rPr>
          <w:t>http://kitap.tatar.ru/ogl/nlrt/nbrt_mko_2514832.pdf</w:t>
        </w:r>
      </w:hyperlink>
    </w:p>
    <w:p w:rsidR="00236237" w:rsidRPr="00236237" w:rsidRDefault="00236237" w:rsidP="00833213"/>
    <w:p w:rsidR="00833213" w:rsidRDefault="00833213" w:rsidP="00833213"/>
    <w:p w:rsidR="00833213" w:rsidRDefault="00833213" w:rsidP="00833213">
      <w:r>
        <w:t>693. 88.5;   У13</w:t>
      </w:r>
    </w:p>
    <w:p w:rsidR="00833213" w:rsidRDefault="00833213" w:rsidP="00833213">
      <w:r>
        <w:t xml:space="preserve">    1776720-Л - аб; 1776721-Л - од</w:t>
      </w:r>
    </w:p>
    <w:p w:rsidR="00833213" w:rsidRDefault="00833213" w:rsidP="00833213">
      <w:r>
        <w:t xml:space="preserve">    Уайзман, Лиз</w:t>
      </w:r>
    </w:p>
    <w:p w:rsidR="00833213" w:rsidRDefault="00833213" w:rsidP="00833213">
      <w:r>
        <w:t>Вдохновители : как стать лидером, способным усилить команду / Лиз Уайзман; перевод с английского [М. Кульневой]. - Москва : Альпина Паблишер, 2019. - 462, [2] с. : ил.; 22. - Библиогр. в подстроч. примеч. - Загл. и авт. ориг.: Multipliers / Liz Wiseman. - На обл. в надзагл.: Бестселлер The New York Times. - ISBN 978-5-9614-0814-0 : 640,31</w:t>
      </w:r>
    </w:p>
    <w:p w:rsidR="00833213" w:rsidRPr="00236237" w:rsidRDefault="00833213" w:rsidP="00833213">
      <w:r>
        <w:t xml:space="preserve">    Оглавление: </w:t>
      </w:r>
      <w:hyperlink r:id="rId415" w:history="1">
        <w:r w:rsidR="00236237" w:rsidRPr="00EB74C7">
          <w:rPr>
            <w:rStyle w:val="a8"/>
          </w:rPr>
          <w:t>http://kitap.tatar.ru/ogl/nlrt/nbrt_mko_2514989.pdf</w:t>
        </w:r>
      </w:hyperlink>
    </w:p>
    <w:p w:rsidR="00236237" w:rsidRPr="00236237" w:rsidRDefault="00236237" w:rsidP="00833213"/>
    <w:p w:rsidR="00833213" w:rsidRDefault="00833213" w:rsidP="00833213"/>
    <w:p w:rsidR="00833213" w:rsidRDefault="00833213" w:rsidP="00833213">
      <w:r>
        <w:t>694. ;   Х21</w:t>
      </w:r>
    </w:p>
    <w:p w:rsidR="00833213" w:rsidRDefault="00833213" w:rsidP="00833213">
      <w:r>
        <w:t xml:space="preserve">    1777331-Л - аб; 1777332-Л - од</w:t>
      </w:r>
    </w:p>
    <w:p w:rsidR="00833213" w:rsidRDefault="00833213" w:rsidP="00833213">
      <w:r>
        <w:t xml:space="preserve">    Харрис, Расс</w:t>
      </w:r>
    </w:p>
    <w:p w:rsidR="00833213" w:rsidRDefault="00833213" w:rsidP="00833213">
      <w:r>
        <w:t>Ловушка счастья : как наполнить жизнь смыслом и стать счастливым уже сегодня / Расс Хэррис; [пер. с англ. А. Петренко]. - Москва : Бомбора™ : Эксмо, 2019. - 375, [1] с. : ил.; 21. - (Мировой бестселлер). - Указатель: с. 374-376. - В аннот. авт.: Хэррис Расс, психотерапевт. - ISBN 978-5-04-101678-4 : 407,44</w:t>
      </w:r>
    </w:p>
    <w:p w:rsidR="00833213" w:rsidRPr="00236237" w:rsidRDefault="00833213" w:rsidP="00833213">
      <w:r>
        <w:t xml:space="preserve">    Оглавление: </w:t>
      </w:r>
      <w:hyperlink r:id="rId416" w:history="1">
        <w:r w:rsidR="00236237" w:rsidRPr="00EB74C7">
          <w:rPr>
            <w:rStyle w:val="a8"/>
          </w:rPr>
          <w:t>http://kitap.tatar.ru/ogl/nlrt/nbrt_mko_2515001.pdf</w:t>
        </w:r>
      </w:hyperlink>
    </w:p>
    <w:p w:rsidR="00236237" w:rsidRPr="00236237" w:rsidRDefault="00236237" w:rsidP="00833213"/>
    <w:p w:rsidR="00833213" w:rsidRDefault="00833213" w:rsidP="00833213"/>
    <w:p w:rsidR="00833213" w:rsidRDefault="00833213" w:rsidP="00833213">
      <w:r>
        <w:t>695. 88;   Ш49</w:t>
      </w:r>
    </w:p>
    <w:p w:rsidR="00833213" w:rsidRDefault="00833213" w:rsidP="00833213">
      <w:r>
        <w:t xml:space="preserve">    1776940-Л - аб; 1776939-Л - од</w:t>
      </w:r>
    </w:p>
    <w:p w:rsidR="00833213" w:rsidRDefault="00833213" w:rsidP="00833213">
      <w:r>
        <w:t xml:space="preserve">    Шер, Барбара</w:t>
      </w:r>
    </w:p>
    <w:p w:rsidR="00833213" w:rsidRPr="004158BA" w:rsidRDefault="00833213" w:rsidP="00833213">
      <w:pPr>
        <w:rPr>
          <w:lang w:val="en-US"/>
        </w:rPr>
      </w:pPr>
      <w:r>
        <w:t xml:space="preserve">О чём мечтать. Как понять, чего хочешь на самом деле, и как этого добиться / Барбара Шер; перевод с английского Таиры Мамедовой. - 5-е изд. - Москва : Манн, Иванов и Фербер, 2019. - 384 с. - Загл. и авт. ориг: I Could Do Anything. </w:t>
      </w:r>
      <w:r w:rsidRPr="004158BA">
        <w:rPr>
          <w:lang w:val="en-US"/>
        </w:rPr>
        <w:t>If I Only Knew What It Was. How to Discover What You Really Want and How to Get It / Barbara Sher. - ISBN 978-5-00117-781-4 : 737,33</w:t>
      </w:r>
    </w:p>
    <w:p w:rsidR="00833213" w:rsidRPr="00236237" w:rsidRDefault="00833213" w:rsidP="00833213">
      <w:r w:rsidRPr="00236237">
        <w:t xml:space="preserve">    </w:t>
      </w:r>
      <w:r>
        <w:t xml:space="preserve">Оглавление: </w:t>
      </w:r>
      <w:hyperlink r:id="rId417" w:history="1">
        <w:r w:rsidR="00236237" w:rsidRPr="00EB74C7">
          <w:rPr>
            <w:rStyle w:val="a8"/>
          </w:rPr>
          <w:t>http://kitap.tatar.ru/ogl/nlrt/nbrt_mko_2514164.pdf</w:t>
        </w:r>
      </w:hyperlink>
    </w:p>
    <w:p w:rsidR="00236237" w:rsidRPr="00236237" w:rsidRDefault="00236237" w:rsidP="00833213"/>
    <w:p w:rsidR="00833213" w:rsidRDefault="00833213" w:rsidP="00833213"/>
    <w:p w:rsidR="00833213" w:rsidRDefault="00833213" w:rsidP="00833213">
      <w:r>
        <w:t>696. 88;   Ш49</w:t>
      </w:r>
    </w:p>
    <w:p w:rsidR="00833213" w:rsidRDefault="00833213" w:rsidP="00833213">
      <w:r>
        <w:t xml:space="preserve">    1776893-Л - аб; 1776894-Л - од</w:t>
      </w:r>
    </w:p>
    <w:p w:rsidR="00833213" w:rsidRDefault="00833213" w:rsidP="00833213">
      <w:r>
        <w:t xml:space="preserve">    Шер, Барбара</w:t>
      </w:r>
    </w:p>
    <w:p w:rsidR="00833213" w:rsidRPr="004158BA" w:rsidRDefault="00833213" w:rsidP="00833213">
      <w:pPr>
        <w:rPr>
          <w:lang w:val="en-US"/>
        </w:rPr>
      </w:pPr>
      <w:r>
        <w:t xml:space="preserve">Отказываюсь выбирать! : Как использовать свои интересы, увлечения и хобби, чтобы построить жизнь и карьеру своей мечты / Барбара Шер; перевод с английского Александры Родсет. - 5-е изд. - Москва : Манн, Иванов и Фербер, 2019. - 432 с. - Загл. и авт. ориг.: Refuse to choose! </w:t>
      </w:r>
      <w:r w:rsidRPr="004158BA">
        <w:rPr>
          <w:lang w:val="en-US"/>
        </w:rPr>
        <w:t>Use All of Your Interests, Passions, and Hobbies to Create the Life and Career of Your Dreams / Barbara Sher. - ISBN 978-5-00117-931-3 : 736,67</w:t>
      </w:r>
    </w:p>
    <w:p w:rsidR="00833213" w:rsidRPr="00236237" w:rsidRDefault="00833213" w:rsidP="00833213">
      <w:r w:rsidRPr="00236237">
        <w:t xml:space="preserve">    </w:t>
      </w:r>
      <w:r>
        <w:t xml:space="preserve">Оглавление: </w:t>
      </w:r>
      <w:hyperlink r:id="rId418" w:history="1">
        <w:r w:rsidR="00236237" w:rsidRPr="00EB74C7">
          <w:rPr>
            <w:rStyle w:val="a8"/>
          </w:rPr>
          <w:t>http://kitap.tatar.ru/ogl/nlrt/nbrt_mko_2513884.pdf</w:t>
        </w:r>
      </w:hyperlink>
    </w:p>
    <w:p w:rsidR="00236237" w:rsidRPr="00236237" w:rsidRDefault="00236237" w:rsidP="00833213"/>
    <w:p w:rsidR="00833213" w:rsidRDefault="00833213" w:rsidP="00833213"/>
    <w:p w:rsidR="00833213" w:rsidRDefault="00833213" w:rsidP="00833213">
      <w:r>
        <w:t>697. 88;   Э85</w:t>
      </w:r>
    </w:p>
    <w:p w:rsidR="00833213" w:rsidRDefault="00833213" w:rsidP="00833213">
      <w:r>
        <w:t xml:space="preserve">    1776975-Л - аб; 1776976-Л - од</w:t>
      </w:r>
    </w:p>
    <w:p w:rsidR="00833213" w:rsidRDefault="00833213" w:rsidP="00833213">
      <w:r>
        <w:t xml:space="preserve">    Эспиноса, Альберт</w:t>
      </w:r>
    </w:p>
    <w:p w:rsidR="00833213" w:rsidRDefault="00833213" w:rsidP="00833213">
      <w:r>
        <w:t>Секреты, которых вам никогда не рассказывали, как жить в этом мире и быть счастливым каждый день / Альберт Эспиноса; [пер. с исп. В. Д. Баттиста]. - Москва : Бомбора : Эксмо, 2019. - 376 с.. - ISBN 978-5-04-098375-9 : 558,80</w:t>
      </w:r>
    </w:p>
    <w:p w:rsidR="00833213" w:rsidRDefault="00833213" w:rsidP="00833213"/>
    <w:p w:rsidR="00833213" w:rsidRDefault="00833213" w:rsidP="00833213">
      <w:r>
        <w:t>698. 88;   Ю94</w:t>
      </w:r>
    </w:p>
    <w:p w:rsidR="00833213" w:rsidRDefault="00833213" w:rsidP="00833213">
      <w:r>
        <w:t xml:space="preserve">    1767996-Л - кх</w:t>
      </w:r>
    </w:p>
    <w:p w:rsidR="00833213" w:rsidRDefault="00833213" w:rsidP="00833213">
      <w:r>
        <w:lastRenderedPageBreak/>
        <w:t xml:space="preserve">    Юханнисон, Карин</w:t>
      </w:r>
    </w:p>
    <w:p w:rsidR="00833213" w:rsidRDefault="00833213" w:rsidP="00833213">
      <w:r>
        <w:t>История меланхолии : о страхе, скуке и чувствительности в прежние времена и теперь / Карин Юханнисон; [пер. со швед. И. Матыциной]. - [4-е изд.]. - Москва : Новое литературное обозрение, 2019. - 310, [3] с. - (Культура повседневности / ред.: Л. Оборин). - Загл. и авт. на яз. ориг.: Melankoliska rum / Karin Johannisson. - ISBN 978-5-4448-0982-2 : 474,54</w:t>
      </w:r>
    </w:p>
    <w:p w:rsidR="00833213" w:rsidRPr="00236237" w:rsidRDefault="00833213" w:rsidP="00833213">
      <w:r>
        <w:t xml:space="preserve">    Оглавление: </w:t>
      </w:r>
      <w:hyperlink r:id="rId419" w:history="1">
        <w:r w:rsidR="00236237" w:rsidRPr="00EB74C7">
          <w:rPr>
            <w:rStyle w:val="a8"/>
          </w:rPr>
          <w:t>http://kitap.tatar.ru/ogl/nlrt/nbrt_obr_2510588.pdf</w:t>
        </w:r>
      </w:hyperlink>
    </w:p>
    <w:p w:rsidR="00236237" w:rsidRPr="00236237" w:rsidRDefault="00236237" w:rsidP="00833213"/>
    <w:p w:rsidR="00833213" w:rsidRDefault="00833213" w:rsidP="00833213"/>
    <w:p w:rsidR="004158BA" w:rsidRDefault="004158BA" w:rsidP="00833213"/>
    <w:p w:rsidR="004158BA" w:rsidRDefault="004158BA" w:rsidP="004158BA">
      <w:pPr>
        <w:pStyle w:val="1"/>
      </w:pPr>
      <w:bookmarkStart w:id="26" w:name="_Toc44313871"/>
      <w:r>
        <w:t>Литература универсального содержания (ББК 9)</w:t>
      </w:r>
      <w:bookmarkEnd w:id="26"/>
    </w:p>
    <w:p w:rsidR="004158BA" w:rsidRDefault="004158BA" w:rsidP="004158BA">
      <w:pPr>
        <w:pStyle w:val="1"/>
      </w:pPr>
    </w:p>
    <w:p w:rsidR="004158BA" w:rsidRDefault="004158BA" w:rsidP="004158BA">
      <w:r>
        <w:t>699. 9(И);   К14</w:t>
      </w:r>
    </w:p>
    <w:p w:rsidR="004158BA" w:rsidRDefault="004158BA" w:rsidP="004158BA">
      <w:r>
        <w:t xml:space="preserve">    1765876-Л - кх</w:t>
      </w:r>
    </w:p>
    <w:p w:rsidR="004158BA" w:rsidRDefault="004158BA" w:rsidP="004158BA">
      <w:r>
        <w:t xml:space="preserve">    Казанин, Марк Исаакович</w:t>
      </w:r>
    </w:p>
    <w:p w:rsidR="004158BA" w:rsidRDefault="004158BA" w:rsidP="004158BA">
      <w:r>
        <w:t>В штабе Блюхера : воспоминания о Китайской революции 1925-1927 годов / М. И. Казанин; Академия наук СССР ; Институт народов Азии. - Москва : Наука : Главная редакция восточной литературы, 1966. - 165, [2] с. : 50,00</w:t>
      </w:r>
    </w:p>
    <w:p w:rsidR="004158BA" w:rsidRDefault="004158BA" w:rsidP="004158BA"/>
    <w:p w:rsidR="004158BA" w:rsidRDefault="004158BA" w:rsidP="004158BA">
      <w:r>
        <w:t>700. 9(с)2;   С22</w:t>
      </w:r>
    </w:p>
    <w:p w:rsidR="004158BA" w:rsidRDefault="004158BA" w:rsidP="004158BA">
      <w:r>
        <w:t xml:space="preserve">    1765878-Л - кх</w:t>
      </w:r>
    </w:p>
    <w:p w:rsidR="004158BA" w:rsidRDefault="004158BA" w:rsidP="004158BA">
      <w:r>
        <w:t xml:space="preserve">    Сахаров, Валентин Иванович</w:t>
      </w:r>
    </w:p>
    <w:p w:rsidR="004158BA" w:rsidRDefault="004158BA" w:rsidP="004158BA">
      <w:r>
        <w:t>В застенках Маутхаузена / В. Сахаров. - Москва : Воениздат, 1962. - 213, [2] с. : ил. : 100,00</w:t>
      </w:r>
    </w:p>
    <w:p w:rsidR="004158BA" w:rsidRDefault="004158BA" w:rsidP="004158BA"/>
    <w:p w:rsidR="004158BA" w:rsidRDefault="004158BA" w:rsidP="004158BA"/>
    <w:p w:rsidR="004158BA" w:rsidRDefault="004158BA" w:rsidP="004158BA">
      <w:pPr>
        <w:pStyle w:val="1"/>
      </w:pPr>
      <w:bookmarkStart w:id="27" w:name="_Toc44313872"/>
      <w:r>
        <w:t>Неизвестный ББК и/или УДК</w:t>
      </w:r>
      <w:bookmarkEnd w:id="27"/>
    </w:p>
    <w:p w:rsidR="004158BA" w:rsidRDefault="004158BA" w:rsidP="004158BA">
      <w:r>
        <w:t>701. 63;   Э53</w:t>
      </w:r>
    </w:p>
    <w:p w:rsidR="004158BA" w:rsidRDefault="004158BA" w:rsidP="004158BA">
      <w:r>
        <w:t xml:space="preserve">    1765873-Л - кх</w:t>
      </w:r>
    </w:p>
    <w:p w:rsidR="004158BA" w:rsidRDefault="004158BA" w:rsidP="004158BA">
      <w:r>
        <w:t xml:space="preserve">    А. И. Герцен : жизнь и творчество / Я. Эльсберг. - Изд. 2-е, доп. - Москва : Государственное издательство художественной литературы, 1951. - 549, [1] с. : 100,00</w:t>
      </w:r>
    </w:p>
    <w:p w:rsidR="004158BA" w:rsidRDefault="004158BA" w:rsidP="004158BA"/>
    <w:p w:rsidR="004158BA" w:rsidRDefault="004158BA" w:rsidP="004158BA">
      <w:r>
        <w:t>702. ;   С28</w:t>
      </w:r>
    </w:p>
    <w:p w:rsidR="004158BA" w:rsidRDefault="004158BA" w:rsidP="004158BA">
      <w:r>
        <w:t xml:space="preserve">    1776109-Ф - аб; 1776110-Ф - од</w:t>
      </w:r>
    </w:p>
    <w:p w:rsidR="004158BA" w:rsidRDefault="004158BA" w:rsidP="004158BA">
      <w:r>
        <w:t xml:space="preserve">    Секанинова, Штепанка</w:t>
      </w:r>
    </w:p>
    <w:p w:rsidR="004158BA" w:rsidRDefault="004158BA" w:rsidP="004158BA">
      <w:r>
        <w:t>Большая книга подземного мира : перевод с английского / Штепанка Секанинова; иллюстратор Марта Дойбле. - Москва : Альпина Паблишер, 2018. - 28 с. : цв. ил.. - ISBN 878-1-2614-6637-9 : 437,25</w:t>
      </w:r>
    </w:p>
    <w:p w:rsidR="004158BA" w:rsidRDefault="004158BA" w:rsidP="004158BA"/>
    <w:p w:rsidR="004158BA" w:rsidRDefault="004158BA" w:rsidP="004158BA">
      <w:r>
        <w:t>703. Р2;   Д42</w:t>
      </w:r>
    </w:p>
    <w:p w:rsidR="004158BA" w:rsidRDefault="004158BA" w:rsidP="004158BA">
      <w:r>
        <w:t xml:space="preserve">    245954-Л - кх</w:t>
      </w:r>
    </w:p>
    <w:p w:rsidR="004158BA" w:rsidRDefault="004158BA" w:rsidP="004158BA">
      <w:r>
        <w:t xml:space="preserve">    Орлы гибнут в вышине / М. Джумагулов; под ред.: Л. Золотовой, З. Поповой, Г. Фильчакова, И. Исабаева, С. Лепесова, Н. Шермана, Р. Островской. - Алма-Ата : Издательство "Жазушы", 1965. - 442 с. : 0,89</w:t>
      </w:r>
    </w:p>
    <w:p w:rsidR="004158BA" w:rsidRDefault="004158BA" w:rsidP="004158BA"/>
    <w:p w:rsidR="004158BA" w:rsidRDefault="004158BA" w:rsidP="004158BA">
      <w:r>
        <w:t>704. Мл 39.5;   У74</w:t>
      </w:r>
    </w:p>
    <w:p w:rsidR="004158BA" w:rsidRDefault="004158BA" w:rsidP="004158BA">
      <w:r>
        <w:t xml:space="preserve">    1776735-Ф - аб; 1776736-Ф - од</w:t>
      </w:r>
    </w:p>
    <w:p w:rsidR="004158BA" w:rsidRDefault="004158BA" w:rsidP="004158BA">
      <w:r>
        <w:t xml:space="preserve">    Усачев, Андрей</w:t>
      </w:r>
    </w:p>
    <w:p w:rsidR="004158BA" w:rsidRDefault="004158BA" w:rsidP="004158BA">
      <w:r>
        <w:lastRenderedPageBreak/>
        <w:t>Сказочное воздухоплавание / Андрей Усачев; художник Игорь Олейников. - Санкт-Петербург ; Москва : Речь, 2018. - 94, [2] c. : цв. ил. - (Образ речи).. - ISBN 978-5-9268-2675-0 : 597,63</w:t>
      </w:r>
    </w:p>
    <w:p w:rsidR="004158BA" w:rsidRPr="00236237" w:rsidRDefault="004158BA" w:rsidP="004158BA">
      <w:r>
        <w:t xml:space="preserve">    Оглавление: </w:t>
      </w:r>
      <w:hyperlink r:id="rId420" w:history="1">
        <w:r w:rsidR="00236237" w:rsidRPr="00EB74C7">
          <w:rPr>
            <w:rStyle w:val="a8"/>
          </w:rPr>
          <w:t>http://kitap.tatar.ru/ogl/nlrt/nbrt_mko_2486652.pdf</w:t>
        </w:r>
      </w:hyperlink>
    </w:p>
    <w:p w:rsidR="00236237" w:rsidRPr="00236237" w:rsidRDefault="00236237" w:rsidP="004158BA"/>
    <w:p w:rsidR="004158BA" w:rsidRDefault="004158BA" w:rsidP="004158BA"/>
    <w:p w:rsidR="004158BA" w:rsidRDefault="004158BA" w:rsidP="004158BA">
      <w:r>
        <w:t>705. ;   Л91</w:t>
      </w:r>
    </w:p>
    <w:p w:rsidR="004158BA" w:rsidRDefault="004158BA" w:rsidP="004158BA">
      <w:r>
        <w:t xml:space="preserve">    1776739-Л - аб; 1776740-Л - од</w:t>
      </w:r>
    </w:p>
    <w:p w:rsidR="004158BA" w:rsidRDefault="004158BA" w:rsidP="004158BA">
      <w:r>
        <w:t xml:space="preserve">    Льюкас, Линда</w:t>
      </w:r>
    </w:p>
    <w:p w:rsidR="004158BA" w:rsidRDefault="004158BA" w:rsidP="004158BA">
      <w:r>
        <w:t>Привет, Руби : сказка с заданиями, которая научит ребёнка думать как программист / Линда Льюкас; перевод с английского Ирины Ющенко. - Москва : Манн, Иванов и Фарбер, 2019. - 111, [1] с. : цв. ил.. - ISBN 978-5-00146-115-9 : 579,59</w:t>
      </w:r>
    </w:p>
    <w:p w:rsidR="004158BA" w:rsidRDefault="004158BA" w:rsidP="004158BA"/>
    <w:p w:rsidR="004158BA" w:rsidRDefault="004158BA" w:rsidP="004158BA">
      <w:r>
        <w:t>706. ;   Л69</w:t>
      </w:r>
    </w:p>
    <w:p w:rsidR="004158BA" w:rsidRDefault="004158BA" w:rsidP="004158BA">
      <w:r>
        <w:t xml:space="preserve">    1776299-Ф - аб; 1776300-Ф - од</w:t>
      </w:r>
    </w:p>
    <w:p w:rsidR="004158BA" w:rsidRDefault="004158BA" w:rsidP="004158BA">
      <w:r>
        <w:t xml:space="preserve">    Логунова, Елена</w:t>
      </w:r>
    </w:p>
    <w:p w:rsidR="004158BA" w:rsidRDefault="004158BA" w:rsidP="004158BA">
      <w:r>
        <w:t>Нордическая викингпедия : [скандинавские страсти-мордасти] / Елена Логунова; худож. Александр Голубев. - Санкт-Петербург ; Москва : Речь, 2018. - 47, [1] c. : цв. ил.. - ISBN 978-5-9268-2836-5 : 518,76</w:t>
      </w:r>
    </w:p>
    <w:p w:rsidR="004158BA" w:rsidRPr="00236237" w:rsidRDefault="004158BA" w:rsidP="004158BA">
      <w:r>
        <w:t xml:space="preserve">    Оглавление: </w:t>
      </w:r>
      <w:hyperlink r:id="rId421" w:history="1">
        <w:r w:rsidR="00236237" w:rsidRPr="00EB74C7">
          <w:rPr>
            <w:rStyle w:val="a8"/>
          </w:rPr>
          <w:t>http://kitap.tatar.ru/ogl/nlrt/nbrt_mko_2496831.pdf</w:t>
        </w:r>
      </w:hyperlink>
    </w:p>
    <w:p w:rsidR="00236237" w:rsidRPr="00236237" w:rsidRDefault="00236237" w:rsidP="004158BA"/>
    <w:p w:rsidR="004158BA" w:rsidRDefault="004158BA" w:rsidP="004158BA"/>
    <w:p w:rsidR="004158BA" w:rsidRDefault="004158BA" w:rsidP="004158BA">
      <w:r>
        <w:t>707. мл 84;   А47</w:t>
      </w:r>
    </w:p>
    <w:p w:rsidR="004158BA" w:rsidRDefault="004158BA" w:rsidP="004158BA">
      <w:r>
        <w:t xml:space="preserve">    1777011-Л - аб; 1777012-Л - од</w:t>
      </w:r>
    </w:p>
    <w:p w:rsidR="004158BA" w:rsidRDefault="004158BA" w:rsidP="004158BA">
      <w:r>
        <w:t xml:space="preserve">    Алексеев, Сергей Петрович</w:t>
      </w:r>
    </w:p>
    <w:p w:rsidR="004158BA" w:rsidRDefault="004158BA" w:rsidP="004158BA">
      <w:r>
        <w:t>Рассказы о Петре I / Сергей Алексеев; художник Игорь Пчелко. - Москва : Детская литература, [2018]. - 31, [1] c. : ил. - (Детям о великих людях России). - Избранные рассказы из книги "Небывалое бывает". - Содерж.:Про боярские бороды; "Сено, солома!"; Чему молодые бояре за границей учились; Аз, буки, веди...; На берегу Невы и др.. - ISBN 978-5-08-005983-4 : 173,36</w:t>
      </w:r>
    </w:p>
    <w:p w:rsidR="004158BA" w:rsidRPr="00236237" w:rsidRDefault="004158BA" w:rsidP="004158BA">
      <w:r>
        <w:t xml:space="preserve">    Оглавление: </w:t>
      </w:r>
      <w:hyperlink r:id="rId422" w:history="1">
        <w:r w:rsidR="00236237" w:rsidRPr="00EB74C7">
          <w:rPr>
            <w:rStyle w:val="a8"/>
          </w:rPr>
          <w:t>http://kitap.tatar.ru/ogl/nlrt/nbrt_mko_2429066.pdf</w:t>
        </w:r>
      </w:hyperlink>
    </w:p>
    <w:p w:rsidR="00236237" w:rsidRPr="00236237" w:rsidRDefault="00236237" w:rsidP="004158BA"/>
    <w:p w:rsidR="004158BA" w:rsidRDefault="004158BA" w:rsidP="004158BA"/>
    <w:p w:rsidR="004158BA" w:rsidRDefault="004158BA" w:rsidP="004158BA">
      <w:r>
        <w:t>708. мл 84;   А47</w:t>
      </w:r>
    </w:p>
    <w:p w:rsidR="004158BA" w:rsidRDefault="004158BA" w:rsidP="004158BA">
      <w:r>
        <w:t xml:space="preserve">    1777013-Л - аб; 1777014-Л - од</w:t>
      </w:r>
    </w:p>
    <w:p w:rsidR="004158BA" w:rsidRDefault="004158BA" w:rsidP="004158BA">
      <w:r>
        <w:t xml:space="preserve">    Алексеев, Сергей Петрович</w:t>
      </w:r>
    </w:p>
    <w:p w:rsidR="004158BA" w:rsidRDefault="004158BA" w:rsidP="004158BA">
      <w:r>
        <w:t>Рассказы о Кутузове / Сергей Алексеев; художник Игорь Пчелко. - Москва : Детская литература, [2018]. - 31, [1] c. : ил. - (Детям о великих людях России). - Избранные рассказы из книги "Птица-слава". - Содерж.: Военный манёвр; Новые порядки; Гришенька; Фили; Тарутино и др.. - ISBN 978-5-08-005982-7 : 173,36</w:t>
      </w:r>
    </w:p>
    <w:p w:rsidR="004158BA" w:rsidRPr="00236237" w:rsidRDefault="004158BA" w:rsidP="004158BA">
      <w:r>
        <w:t xml:space="preserve">    Оглавление: </w:t>
      </w:r>
      <w:hyperlink r:id="rId423" w:history="1">
        <w:r w:rsidR="00236237" w:rsidRPr="00EB74C7">
          <w:rPr>
            <w:rStyle w:val="a8"/>
          </w:rPr>
          <w:t>http://kitap.tatar.ru/ogl/nlrt/nbrt_mko_2429123.pdf</w:t>
        </w:r>
      </w:hyperlink>
      <w:r w:rsidR="00236237" w:rsidRPr="00236237">
        <w:br/>
      </w:r>
    </w:p>
    <w:p w:rsidR="004158BA" w:rsidRDefault="004158BA" w:rsidP="004158BA"/>
    <w:p w:rsidR="004158BA" w:rsidRDefault="004158BA" w:rsidP="004158BA">
      <w:r>
        <w:t>709. С И(Кан);   С33</w:t>
      </w:r>
    </w:p>
    <w:p w:rsidR="004158BA" w:rsidRDefault="004158BA" w:rsidP="004158BA">
      <w:r>
        <w:t xml:space="preserve">    1777019-Л - аб; 1777020-Л - од</w:t>
      </w:r>
    </w:p>
    <w:p w:rsidR="004158BA" w:rsidRDefault="004158BA" w:rsidP="004158BA">
      <w:r>
        <w:t xml:space="preserve">    Сетон-Томпсон, Эрнест</w:t>
      </w:r>
    </w:p>
    <w:p w:rsidR="004158BA" w:rsidRDefault="004158BA" w:rsidP="004158BA">
      <w:r>
        <w:t>Рассказы о животных / Э. Сетон-Томпсон; худож. В. Романов; [пер. с англ. Н. К. Чуковского ; сост. и предисл. А. В. Ващенко] . - Москва : Детская литература, 2018. - 237, [3] c. : ил., портр. - (Школьная библиотека). - Содерж.: Снап : История бультерьера; Виннипегский волк; Джек - Боевой Конек : История кролика; Жизнь серого медведя; Арно и др.. - ISBN 978-5-08-005796-0 : 503,25</w:t>
      </w:r>
    </w:p>
    <w:p w:rsidR="004158BA" w:rsidRPr="00236237" w:rsidRDefault="004158BA" w:rsidP="004158BA">
      <w:r>
        <w:t xml:space="preserve">    Оглавление: </w:t>
      </w:r>
      <w:hyperlink r:id="rId424" w:history="1">
        <w:r w:rsidR="00236237" w:rsidRPr="00EB74C7">
          <w:rPr>
            <w:rStyle w:val="a8"/>
          </w:rPr>
          <w:t>http://kitap.tatar.ru/ogl/nlrt/nbrt_mko_2339219.pdf</w:t>
        </w:r>
      </w:hyperlink>
    </w:p>
    <w:p w:rsidR="00236237" w:rsidRPr="00236237" w:rsidRDefault="00236237" w:rsidP="004158BA"/>
    <w:p w:rsidR="004158BA" w:rsidRDefault="004158BA" w:rsidP="004158BA"/>
    <w:p w:rsidR="004158BA" w:rsidRDefault="004158BA" w:rsidP="004158BA">
      <w:r>
        <w:t>710. Мл 84(4Вел);   Д15</w:t>
      </w:r>
    </w:p>
    <w:p w:rsidR="004158BA" w:rsidRDefault="004158BA" w:rsidP="004158BA">
      <w:r>
        <w:t xml:space="preserve">    1777023-Л - аб; 1777024-Л - од</w:t>
      </w:r>
    </w:p>
    <w:p w:rsidR="004158BA" w:rsidRDefault="004158BA" w:rsidP="004158BA">
      <w:r>
        <w:t xml:space="preserve">    Даль, Роальд( Roald Dahl)</w:t>
      </w:r>
    </w:p>
    <w:p w:rsidR="004158BA" w:rsidRDefault="004158BA" w:rsidP="004158BA">
      <w:r>
        <w:t>Матильда / Роальд Даль; перевод с английского Елены Суриц ; иллюстрации Квентина Блейка. - 4-е изд. - Москва : Самокат, 2019. - 265, [5] c. : ил. - (Роальд Даль. Фабрика сказок). - Доп. тит. л. англ. - Загл. и авт. ориг.: Matilda/Roald Dahl. - ISBN 978-5-91759-506-1 : 624,80</w:t>
      </w:r>
    </w:p>
    <w:p w:rsidR="004158BA" w:rsidRPr="00236237" w:rsidRDefault="004158BA" w:rsidP="004158BA">
      <w:r>
        <w:t xml:space="preserve">    Оглавление: </w:t>
      </w:r>
      <w:hyperlink r:id="rId425" w:history="1">
        <w:r w:rsidR="00236237" w:rsidRPr="00EB74C7">
          <w:rPr>
            <w:rStyle w:val="a8"/>
          </w:rPr>
          <w:t>http://kitap.tatar.ru/ogl/nlrt/nbrt_mko_2488388.pdf</w:t>
        </w:r>
      </w:hyperlink>
    </w:p>
    <w:p w:rsidR="00236237" w:rsidRPr="00236237" w:rsidRDefault="00236237" w:rsidP="004158BA"/>
    <w:p w:rsidR="004158BA" w:rsidRDefault="004158BA" w:rsidP="004158BA"/>
    <w:p w:rsidR="004158BA" w:rsidRDefault="004158BA" w:rsidP="004158BA">
      <w:r>
        <w:t>711. ;   Д98</w:t>
      </w:r>
    </w:p>
    <w:p w:rsidR="004158BA" w:rsidRDefault="004158BA" w:rsidP="004158BA">
      <w:r>
        <w:t xml:space="preserve">    1776339-М - аб; 1776340-М - од</w:t>
      </w:r>
    </w:p>
    <w:p w:rsidR="004158BA" w:rsidRDefault="004158BA" w:rsidP="004158BA">
      <w:r>
        <w:t xml:space="preserve">    Дюшарм, Софи</w:t>
      </w:r>
    </w:p>
    <w:p w:rsidR="004158BA" w:rsidRDefault="004158BA" w:rsidP="004158BA">
      <w:r>
        <w:t>Как живет тело? / Софи Дюшарм, Магали Аттиогбе; перевод с французского Инны Солодковой. - Москва : Манн, Иванов и Фербер, 2019. - [88] с. : цв. ил.; 18. - ISBN 978-5-00146-190-6 : 510,84</w:t>
      </w:r>
    </w:p>
    <w:p w:rsidR="004158BA" w:rsidRDefault="004158BA" w:rsidP="004158BA"/>
    <w:p w:rsidR="004158BA" w:rsidRDefault="004158BA" w:rsidP="004158BA">
      <w:r>
        <w:t>712. Мл 2;   М87</w:t>
      </w:r>
    </w:p>
    <w:p w:rsidR="004158BA" w:rsidRDefault="004158BA" w:rsidP="004158BA">
      <w:r>
        <w:t xml:space="preserve">    1777041-Ф - аб; 1777042-Ф - од</w:t>
      </w:r>
    </w:p>
    <w:p w:rsidR="004158BA" w:rsidRDefault="004158BA" w:rsidP="004158BA">
      <w:r>
        <w:t xml:space="preserve">    Моя первая книга о науке / перевод с английского Т. Ивакина ; [текст Ж. Мак-Кенн ; худож. С.  Мередит]  . - Москва : Эксмо, 2019. - [96] c. : цв. ил. - (Приходи, поиграем!). - Слов.: с. 94-95. - Указ.: с. 96. - ISBN 978-5-04-102527-4 : 253,88</w:t>
      </w:r>
    </w:p>
    <w:p w:rsidR="004158BA" w:rsidRPr="00236237" w:rsidRDefault="004158BA" w:rsidP="004158BA">
      <w:r>
        <w:t xml:space="preserve">    Оглавление: </w:t>
      </w:r>
      <w:hyperlink r:id="rId426" w:history="1">
        <w:r w:rsidR="00236237" w:rsidRPr="00EB74C7">
          <w:rPr>
            <w:rStyle w:val="a8"/>
          </w:rPr>
          <w:t>http://kitap.tatar.ru/ogl/nlrt/nbrt_mko_2493605.pdf</w:t>
        </w:r>
      </w:hyperlink>
    </w:p>
    <w:p w:rsidR="00236237" w:rsidRPr="00236237" w:rsidRDefault="00236237" w:rsidP="004158BA"/>
    <w:p w:rsidR="004158BA" w:rsidRDefault="004158BA" w:rsidP="004158BA"/>
    <w:p w:rsidR="004158BA" w:rsidRDefault="004158BA" w:rsidP="004158BA">
      <w:r>
        <w:t>713. ;   Ш65</w:t>
      </w:r>
    </w:p>
    <w:p w:rsidR="004158BA" w:rsidRDefault="004158BA" w:rsidP="004158BA">
      <w:r>
        <w:t xml:space="preserve">    1776803-Ф - аб; 1776804-Ф - од</w:t>
      </w:r>
    </w:p>
    <w:p w:rsidR="004158BA" w:rsidRDefault="004158BA" w:rsidP="004158BA">
      <w:r>
        <w:t xml:space="preserve">    Шифрин, Ефим</w:t>
      </w:r>
    </w:p>
    <w:p w:rsidR="004158BA" w:rsidRDefault="004158BA" w:rsidP="004158BA">
      <w:r>
        <w:t>Я большая панда / Ефим Шифрин; Московский зоопарк ; иллюстратор Мария Шамова. - Москва : Альпина Паблишер, 2019. - 30 с. : цв. ил. - (Занимательная зоология).. - ISBN 978-5-9614-5471-0. - ISBN 978-5-9614-5449-9 (Занимательная зоология) : 397,21</w:t>
      </w:r>
    </w:p>
    <w:p w:rsidR="004158BA" w:rsidRDefault="004158BA" w:rsidP="004158BA"/>
    <w:p w:rsidR="004158BA" w:rsidRDefault="004158BA" w:rsidP="004158BA">
      <w:r>
        <w:t>714. ;   К73</w:t>
      </w:r>
    </w:p>
    <w:p w:rsidR="004158BA" w:rsidRDefault="004158BA" w:rsidP="004158BA">
      <w:r>
        <w:t xml:space="preserve">    1777051-Л - аб; 1777052-Л - од</w:t>
      </w:r>
    </w:p>
    <w:p w:rsidR="004158BA" w:rsidRDefault="004158BA" w:rsidP="004158BA">
      <w:r>
        <w:t xml:space="preserve">    Котин, Максим</w:t>
      </w:r>
    </w:p>
    <w:p w:rsidR="004158BA" w:rsidRDefault="004158BA" w:rsidP="004158BA">
      <w:r>
        <w:t>И ботаники делают бизнес 1+2 : удивительная история основателя "Додо Пиццы" Федора Овчинникова от провала до миллиона / Максим Котин. - 6-е изд. - Москва : Манн, Иванов и Фербер, 2019. - 309 с. - (Реальные истории).. - ISBN 978-5-00146-086-2 : 776,16</w:t>
      </w:r>
    </w:p>
    <w:p w:rsidR="004158BA" w:rsidRPr="00236237" w:rsidRDefault="004158BA" w:rsidP="004158BA">
      <w:r>
        <w:t xml:space="preserve">    Оглавление: </w:t>
      </w:r>
      <w:hyperlink r:id="rId427" w:history="1">
        <w:r w:rsidR="00236237" w:rsidRPr="00EB74C7">
          <w:rPr>
            <w:rStyle w:val="a8"/>
          </w:rPr>
          <w:t>http://kitap.tatar.ru/ogl/nlrt/nbrt_mko_2513149.pdf</w:t>
        </w:r>
      </w:hyperlink>
    </w:p>
    <w:p w:rsidR="00236237" w:rsidRPr="00236237" w:rsidRDefault="00236237" w:rsidP="004158BA"/>
    <w:p w:rsidR="004158BA" w:rsidRDefault="004158BA" w:rsidP="004158BA"/>
    <w:p w:rsidR="004158BA" w:rsidRDefault="004158BA" w:rsidP="004158BA">
      <w:r>
        <w:t>715. ;   Т41</w:t>
      </w:r>
    </w:p>
    <w:p w:rsidR="004158BA" w:rsidRDefault="004158BA" w:rsidP="004158BA">
      <w:r>
        <w:t xml:space="preserve">    1776805-Ф - аб; 1776806-Ф - од</w:t>
      </w:r>
    </w:p>
    <w:p w:rsidR="004158BA" w:rsidRDefault="004158BA" w:rsidP="004158BA">
      <w:r>
        <w:t xml:space="preserve">    Тимофеевский, Александр</w:t>
      </w:r>
    </w:p>
    <w:p w:rsidR="004158BA" w:rsidRDefault="004158BA" w:rsidP="004158BA">
      <w:r>
        <w:t>Я енот / Александр Тимофеевский; Московский зоопарк ; иллюстратор Анна Горлач. - Москва : Альпина Паблишер, 2018. - 32 с. : цв. ил. - (Занимательная зоология).. - ISBN 978-5-9614-7119-9. - ISBN 978-5-9614-5449-9 (Занимательная зоология) : 358,38</w:t>
      </w:r>
    </w:p>
    <w:p w:rsidR="004158BA" w:rsidRDefault="004158BA" w:rsidP="004158BA"/>
    <w:p w:rsidR="004158BA" w:rsidRDefault="004158BA" w:rsidP="004158BA">
      <w:r>
        <w:t>716. ;   М23</w:t>
      </w:r>
    </w:p>
    <w:p w:rsidR="004158BA" w:rsidRDefault="004158BA" w:rsidP="004158BA">
      <w:r>
        <w:t xml:space="preserve">    1777053-Л - аб; 1777054-Л - од</w:t>
      </w:r>
    </w:p>
    <w:p w:rsidR="004158BA" w:rsidRDefault="004158BA" w:rsidP="004158BA">
      <w:r>
        <w:lastRenderedPageBreak/>
        <w:t xml:space="preserve">    Манн, Игорь Борисович</w:t>
      </w:r>
    </w:p>
    <w:p w:rsidR="004158BA" w:rsidRDefault="004158BA" w:rsidP="004158BA">
      <w:r>
        <w:t>Инструменты маркетинга для отдела продаж / Игорь Манн, Анна Турусина, Екатерина Уколова. - 3-е изд. - Москва : Манн, Иванов и Фербер, 2019. - 213 с.. - ISBN 978-5-00146-057-2 : 726,88</w:t>
      </w:r>
    </w:p>
    <w:p w:rsidR="004158BA" w:rsidRPr="00236237" w:rsidRDefault="004158BA" w:rsidP="004158BA">
      <w:r>
        <w:t xml:space="preserve">    Оглавление: </w:t>
      </w:r>
      <w:hyperlink r:id="rId428" w:history="1">
        <w:r w:rsidR="00236237" w:rsidRPr="00EB74C7">
          <w:rPr>
            <w:rStyle w:val="a8"/>
          </w:rPr>
          <w:t>http://kitap.tatar.ru/ogl/nlrt/nbrt_mko_2513162.pdf</w:t>
        </w:r>
      </w:hyperlink>
    </w:p>
    <w:p w:rsidR="00236237" w:rsidRPr="00236237" w:rsidRDefault="00236237" w:rsidP="004158BA"/>
    <w:p w:rsidR="004158BA" w:rsidRDefault="004158BA" w:rsidP="004158BA"/>
    <w:p w:rsidR="004158BA" w:rsidRDefault="004158BA" w:rsidP="004158BA">
      <w:r>
        <w:t>717. ;   М17</w:t>
      </w:r>
    </w:p>
    <w:p w:rsidR="004158BA" w:rsidRDefault="004158BA" w:rsidP="004158BA">
      <w:r>
        <w:t xml:space="preserve">    1776809-Ф - аб; 1776810-Ф - од</w:t>
      </w:r>
    </w:p>
    <w:p w:rsidR="004158BA" w:rsidRDefault="004158BA" w:rsidP="004158BA">
      <w:r>
        <w:t xml:space="preserve">    Максимов, Андрей</w:t>
      </w:r>
    </w:p>
    <w:p w:rsidR="004158BA" w:rsidRDefault="004158BA" w:rsidP="004158BA">
      <w:r>
        <w:t>Я лев / Андрей Максимов; Московский зоопарк ; иллюстратор Марина Сусол. - Москва : Альпина Паблишер, 2019. - 30 с. : цв. ил. - (Занимательная зоология).. - ISBN 978-5-9614-5562-5. - ISBN 978-5-9614-5449-9 (Занимательная зоология) : 397,21</w:t>
      </w:r>
    </w:p>
    <w:p w:rsidR="004158BA" w:rsidRDefault="004158BA" w:rsidP="004158BA"/>
    <w:p w:rsidR="004158BA" w:rsidRDefault="004158BA" w:rsidP="004158BA">
      <w:r>
        <w:t>718. ;   Ю81</w:t>
      </w:r>
    </w:p>
    <w:p w:rsidR="004158BA" w:rsidRDefault="004158BA" w:rsidP="004158BA">
      <w:r>
        <w:t xml:space="preserve">    1776811-Ф - аб; 1776812-Ф - од</w:t>
      </w:r>
    </w:p>
    <w:p w:rsidR="004158BA" w:rsidRDefault="004158BA" w:rsidP="004158BA">
      <w:r>
        <w:t xml:space="preserve">    Юрский, Сергей</w:t>
      </w:r>
    </w:p>
    <w:p w:rsidR="004158BA" w:rsidRDefault="004158BA" w:rsidP="004158BA">
      <w:r>
        <w:t>Я кот / Сергей Юрский; Московский зоопарк ; иллюстратор Екатерина Белявская. - Москва : Альпина Паблишер, 2019. - 30 с. : цв. ил. - (Занимательная зоология).. - ISBN 978-5-9614-5922-7. - ISBN 978-5-9614-5449-9 (Занимательная зоология) : 385,44</w:t>
      </w:r>
    </w:p>
    <w:p w:rsidR="004158BA" w:rsidRDefault="004158BA" w:rsidP="004158BA"/>
    <w:p w:rsidR="004158BA" w:rsidRDefault="004158BA" w:rsidP="004158BA">
      <w:r>
        <w:t>719. ;   В67</w:t>
      </w:r>
    </w:p>
    <w:p w:rsidR="004158BA" w:rsidRDefault="004158BA" w:rsidP="004158BA">
      <w:r>
        <w:t xml:space="preserve">    1776353-Ф - аб; 1776354-Ф - од</w:t>
      </w:r>
    </w:p>
    <w:p w:rsidR="004158BA" w:rsidRDefault="004158BA" w:rsidP="004158BA">
      <w:r>
        <w:t xml:space="preserve">    Волкова, Наталия</w:t>
      </w:r>
    </w:p>
    <w:p w:rsidR="004158BA" w:rsidRDefault="004158BA" w:rsidP="004158BA">
      <w:r>
        <w:t>Метро. Подземный город / Наталия и Василий Волковы; нарисовала Наталия Кондратова. - Москва : Настя и Никита, 2016. - 109, [3] c. : цв. ил.. - ISBN 978-5-906788-37-5 (в пер.) : 326,04</w:t>
      </w:r>
    </w:p>
    <w:p w:rsidR="004158BA" w:rsidRPr="00236237" w:rsidRDefault="004158BA" w:rsidP="004158BA">
      <w:r>
        <w:t xml:space="preserve">    Оглавление: </w:t>
      </w:r>
      <w:hyperlink r:id="rId429" w:history="1">
        <w:r w:rsidR="00236237" w:rsidRPr="00EB74C7">
          <w:rPr>
            <w:rStyle w:val="a8"/>
          </w:rPr>
          <w:t>http://kitap.tatar.ru/ogl/nlrt/nbrt_mko_2263382.pdf</w:t>
        </w:r>
      </w:hyperlink>
    </w:p>
    <w:p w:rsidR="00236237" w:rsidRPr="00236237" w:rsidRDefault="00236237" w:rsidP="004158BA"/>
    <w:p w:rsidR="004158BA" w:rsidRDefault="004158BA" w:rsidP="004158BA"/>
    <w:p w:rsidR="004158BA" w:rsidRDefault="004158BA" w:rsidP="004158BA">
      <w:r>
        <w:t>720. ;   К68</w:t>
      </w:r>
    </w:p>
    <w:p w:rsidR="004158BA" w:rsidRDefault="004158BA" w:rsidP="004158BA">
      <w:r>
        <w:t xml:space="preserve">    1776813-Ф - аб; 1776814-Ф - од</w:t>
      </w:r>
    </w:p>
    <w:p w:rsidR="004158BA" w:rsidRDefault="004158BA" w:rsidP="004158BA">
      <w:r>
        <w:t xml:space="preserve">    Коростышевская, Оксана</w:t>
      </w:r>
    </w:p>
    <w:p w:rsidR="004158BA" w:rsidRDefault="004158BA" w:rsidP="004158BA">
      <w:r>
        <w:t>Я выхухоль / Оксана Коростышевская; Московский зоопарк ; иллюстратор Татьяна Щука. - Москва : Альпина Паблишер, 2019. - 32 с. : цв. ил. - (Занимательная зоология).. - ISBN 978-5- 9614-6065-0. - ISBN 978-5- 9614-5449-9 (Занимательная зоология) : 324,72</w:t>
      </w:r>
    </w:p>
    <w:p w:rsidR="004158BA" w:rsidRDefault="004158BA" w:rsidP="004158BA"/>
    <w:p w:rsidR="004158BA" w:rsidRDefault="004158BA" w:rsidP="004158BA">
      <w:r>
        <w:t>721. ;   А87</w:t>
      </w:r>
    </w:p>
    <w:p w:rsidR="004158BA" w:rsidRDefault="004158BA" w:rsidP="004158BA">
      <w:r>
        <w:t xml:space="preserve">    1776815-Ф - аб; 1776816-Ф - од</w:t>
      </w:r>
    </w:p>
    <w:p w:rsidR="004158BA" w:rsidRDefault="004158BA" w:rsidP="004158BA">
      <w:r>
        <w:t xml:space="preserve">    Архангельский, Александр</w:t>
      </w:r>
    </w:p>
    <w:p w:rsidR="004158BA" w:rsidRDefault="004158BA" w:rsidP="004158BA">
      <w:r>
        <w:t>Я белый медведь / Александр Архангельский; Московский зоопарк ; иллюстратор Михаил Соловьёв. - Москва : Аьпина Паблишер, 2019. - 30 с. : цв. ил. - (Занимательная зоология).. - ISBN 978-5-9614-5446-8. - ISBN 978-5-9614-5449-9 (Занимательная зоология) : 384,12</w:t>
      </w:r>
    </w:p>
    <w:p w:rsidR="004158BA" w:rsidRDefault="004158BA" w:rsidP="004158BA"/>
    <w:p w:rsidR="004158BA" w:rsidRDefault="004158BA" w:rsidP="004158BA">
      <w:r>
        <w:t>722. Мл 84(2Рос=Рус)6;   Т51</w:t>
      </w:r>
    </w:p>
    <w:p w:rsidR="004158BA" w:rsidRDefault="004158BA" w:rsidP="004158BA">
      <w:r>
        <w:t xml:space="preserve">    1777061-Л - аб; 1777062-Л - од</w:t>
      </w:r>
    </w:p>
    <w:p w:rsidR="004158BA" w:rsidRDefault="004158BA" w:rsidP="004158BA">
      <w:r>
        <w:t xml:space="preserve">    Токмакова, Ирина Петровна</w:t>
      </w:r>
    </w:p>
    <w:p w:rsidR="004158BA" w:rsidRDefault="004158BA" w:rsidP="004158BA">
      <w:r>
        <w:t>Аля, Кляксич и другие : сказки / Ирина Токмакова; рисунки Льва Токмакова. - Москва : Эксмо, 2018. - 637, [2] c. : ил. - Содерж.: Аля, Кляксич и буква А; Может, нуль не виноват; Аля, Кляксич и Вреднюга [и др.]. - ISBN 978-5-699-40266-3 : 238,04</w:t>
      </w:r>
    </w:p>
    <w:p w:rsidR="004158BA" w:rsidRPr="00236237" w:rsidRDefault="004158BA" w:rsidP="004158BA">
      <w:r>
        <w:t xml:space="preserve">    Оглавление: </w:t>
      </w:r>
      <w:hyperlink r:id="rId430" w:history="1">
        <w:r w:rsidR="00236237" w:rsidRPr="00EB74C7">
          <w:rPr>
            <w:rStyle w:val="a8"/>
          </w:rPr>
          <w:t>http://kitap.tatar.ru/ogl/nlrt/nbrt_mko_2351525.pdf</w:t>
        </w:r>
      </w:hyperlink>
    </w:p>
    <w:p w:rsidR="00236237" w:rsidRPr="00236237" w:rsidRDefault="00236237" w:rsidP="004158BA"/>
    <w:p w:rsidR="004158BA" w:rsidRDefault="004158BA" w:rsidP="004158BA"/>
    <w:p w:rsidR="004158BA" w:rsidRDefault="004158BA" w:rsidP="004158BA">
      <w:r>
        <w:t>723. Д;   М38</w:t>
      </w:r>
    </w:p>
    <w:p w:rsidR="004158BA" w:rsidRDefault="004158BA" w:rsidP="004158BA">
      <w:r>
        <w:t xml:space="preserve">    1777063-Л - аб; 1777064-Л - од</w:t>
      </w:r>
    </w:p>
    <w:p w:rsidR="004158BA" w:rsidRDefault="004158BA" w:rsidP="004158BA">
      <w:r>
        <w:t xml:space="preserve">    Маша и медведи : русские сказки / иллюстрации Анастасии Басюбиной; [сост. и вольн. перес. И. Котовской]. - Москва : Эксмо, 2019. - 45, [3] с. : ил. - (Люблю читать!). - Содерж.: Маша и медведи; Лиза и дрозд; Лягушка-путешественница; Крошечка-Хаврошечка. - ISBN 978-5-699-76426-6 : 97,13</w:t>
      </w:r>
    </w:p>
    <w:p w:rsidR="004158BA" w:rsidRPr="00236237" w:rsidRDefault="004158BA" w:rsidP="004158BA">
      <w:r>
        <w:t xml:space="preserve">    Оглавление: </w:t>
      </w:r>
      <w:hyperlink r:id="rId431" w:history="1">
        <w:r w:rsidR="00236237" w:rsidRPr="00EB74C7">
          <w:rPr>
            <w:rStyle w:val="a8"/>
          </w:rPr>
          <w:t>http://kitap.tatar.ru/ogl/nlrt/nbrt_mko_2481723.pdf</w:t>
        </w:r>
      </w:hyperlink>
    </w:p>
    <w:p w:rsidR="00236237" w:rsidRPr="00236237" w:rsidRDefault="00236237" w:rsidP="004158BA"/>
    <w:p w:rsidR="004158BA" w:rsidRDefault="004158BA" w:rsidP="004158BA"/>
    <w:p w:rsidR="004158BA" w:rsidRDefault="004158BA" w:rsidP="004158BA">
      <w:r>
        <w:t>724. ;   И64</w:t>
      </w:r>
    </w:p>
    <w:p w:rsidR="004158BA" w:rsidRDefault="004158BA" w:rsidP="004158BA">
      <w:r>
        <w:t xml:space="preserve">    1776817-Ф - аб; 1776818-Ф - од</w:t>
      </w:r>
    </w:p>
    <w:p w:rsidR="004158BA" w:rsidRDefault="004158BA" w:rsidP="004158BA">
      <w:r>
        <w:t xml:space="preserve">    Инин, Аркадий</w:t>
      </w:r>
    </w:p>
    <w:p w:rsidR="004158BA" w:rsidRDefault="004158BA" w:rsidP="004158BA">
      <w:r>
        <w:t>Я бегемот / Аркадий Инин; Московский зоопарк ; иллюстратор Сергей Собин. - Москва : Альпина Паблишер, 2019. - 30 с. : цв. ил. - (Занимательная зоология).. - ISBN 978-5-9614-6067-4. - ISBN 978-5-9614-5449-9 (Занимательная зоология) : 394,57</w:t>
      </w:r>
    </w:p>
    <w:p w:rsidR="004158BA" w:rsidRDefault="004158BA" w:rsidP="004158BA"/>
    <w:p w:rsidR="004158BA" w:rsidRDefault="004158BA" w:rsidP="004158BA">
      <w:r>
        <w:t>725. ;   В26</w:t>
      </w:r>
    </w:p>
    <w:p w:rsidR="004158BA" w:rsidRDefault="004158BA" w:rsidP="004158BA">
      <w:r>
        <w:t xml:space="preserve">    1776819-Ф - аб; 1776820-Ф - од</w:t>
      </w:r>
    </w:p>
    <w:p w:rsidR="004158BA" w:rsidRDefault="004158BA" w:rsidP="004158BA">
      <w:r>
        <w:t xml:space="preserve">    Веденеева, Татьяна</w:t>
      </w:r>
    </w:p>
    <w:p w:rsidR="004158BA" w:rsidRDefault="004158BA" w:rsidP="004158BA">
      <w:r>
        <w:t>Я жираф / Татьяна Веденеева; иллюстратор Юлия Митченко. - Москва : Альпина Паблишер, 2018. - 32 с. : цв. ил. - (Занимательная зоология).. - ISBN 978-5-9614-6563-1. - ISBN 978-5-9614-5449-9 (Занимательная зоология) : 326,04</w:t>
      </w:r>
    </w:p>
    <w:p w:rsidR="004158BA" w:rsidRDefault="004158BA" w:rsidP="004158BA"/>
    <w:p w:rsidR="004158BA" w:rsidRDefault="004158BA" w:rsidP="004158BA">
      <w:r>
        <w:t>726. ;   С59</w:t>
      </w:r>
    </w:p>
    <w:p w:rsidR="004158BA" w:rsidRDefault="004158BA" w:rsidP="004158BA">
      <w:r>
        <w:t xml:space="preserve">    1777125-Ф - од; 1777126-Ф - кх</w:t>
      </w:r>
    </w:p>
    <w:p w:rsidR="004158BA" w:rsidRDefault="004158BA" w:rsidP="004158BA">
      <w:r>
        <w:t xml:space="preserve">    Сокровища России : памятники наследия ЮНЕСКО / В. Свечников [и др.]. - Москва : Манн, Иванов и Фербер, 2019. - 288 с. : ил.. - ISBN 978-5-00117-805-7 : 2475,22</w:t>
      </w:r>
    </w:p>
    <w:p w:rsidR="004158BA" w:rsidRPr="00236237" w:rsidRDefault="004158BA" w:rsidP="004158BA">
      <w:r>
        <w:t xml:space="preserve">    Оглавление: </w:t>
      </w:r>
      <w:hyperlink r:id="rId432" w:history="1">
        <w:r w:rsidR="00236237" w:rsidRPr="00EB74C7">
          <w:rPr>
            <w:rStyle w:val="a8"/>
          </w:rPr>
          <w:t>http://kitap.tatar.ru/ogl/nlrt/nbrt_mko_2513238.pdf</w:t>
        </w:r>
      </w:hyperlink>
    </w:p>
    <w:p w:rsidR="00236237" w:rsidRPr="00236237" w:rsidRDefault="00236237" w:rsidP="004158BA"/>
    <w:p w:rsidR="004158BA" w:rsidRDefault="004158BA" w:rsidP="004158BA"/>
    <w:p w:rsidR="004158BA" w:rsidRDefault="004158BA" w:rsidP="004158BA">
      <w:r>
        <w:t>727. Д;   Х12</w:t>
      </w:r>
    </w:p>
    <w:p w:rsidR="004158BA" w:rsidRDefault="004158BA" w:rsidP="004158BA">
      <w:r>
        <w:t xml:space="preserve">    1777127-Ф - аб; 1777128-Ф - од</w:t>
      </w:r>
    </w:p>
    <w:p w:rsidR="004158BA" w:rsidRDefault="004158BA" w:rsidP="004158BA">
      <w:r>
        <w:t xml:space="preserve">    Хавукайнен, Айно</w:t>
      </w:r>
    </w:p>
    <w:p w:rsidR="004158BA" w:rsidRDefault="004158BA" w:rsidP="004158BA">
      <w:r>
        <w:t>Вера на кухне  / Айно Хавукайнен, Сами Тойвонен; [пер. А. П. Сидоровой]. - Санкт-Петербург ; Москва : Речь, 2019. - [30] c. : цв. ил. - На обл. также: Вместе с Тату и Пату. - ISBN 9785926829829 : 496,76</w:t>
      </w:r>
    </w:p>
    <w:p w:rsidR="004158BA" w:rsidRDefault="004158BA" w:rsidP="004158BA"/>
    <w:p w:rsidR="004158BA" w:rsidRDefault="004158BA" w:rsidP="004158BA">
      <w:r>
        <w:t>728. ;   Л26</w:t>
      </w:r>
    </w:p>
    <w:p w:rsidR="004158BA" w:rsidRDefault="004158BA" w:rsidP="004158BA">
      <w:r>
        <w:t xml:space="preserve">    1777129-Ф - аб; 1777130-Ф - од</w:t>
      </w:r>
    </w:p>
    <w:p w:rsidR="004158BA" w:rsidRDefault="004158BA" w:rsidP="004158BA">
      <w:r>
        <w:t xml:space="preserve">    Лассерр, Франсуа</w:t>
      </w:r>
    </w:p>
    <w:p w:rsidR="004158BA" w:rsidRDefault="004158BA" w:rsidP="004158BA">
      <w:r>
        <w:t>Музей живых насекомых / Франсуа Лассерр; иллюстрации Анн де Анжелис ; перевод с французского Анны Васильевой. - Москва : Манн, Иванов и Фербер, 2018. - 59, [2] с. : ил. - Указатель: с. [61]. - ISBN 978-5-00117-373-1 : 707,30</w:t>
      </w:r>
    </w:p>
    <w:p w:rsidR="004158BA" w:rsidRDefault="004158BA" w:rsidP="004158BA"/>
    <w:p w:rsidR="004158BA" w:rsidRDefault="004158BA" w:rsidP="004158BA">
      <w:r>
        <w:t>729. ;   Л61</w:t>
      </w:r>
    </w:p>
    <w:p w:rsidR="004158BA" w:rsidRDefault="004158BA" w:rsidP="004158BA">
      <w:r>
        <w:t xml:space="preserve">    1776829-Ф - кх; 1776830-Ф - од</w:t>
      </w:r>
    </w:p>
    <w:p w:rsidR="004158BA" w:rsidRDefault="004158BA" w:rsidP="004158BA">
      <w:r>
        <w:t xml:space="preserve">    Липковиц, Дэниел</w:t>
      </w:r>
    </w:p>
    <w:p w:rsidR="004158BA" w:rsidRDefault="004158BA" w:rsidP="004158BA">
      <w:r>
        <w:t>LEGO. Книга потрясающих идей / Дэниел Липковиц; [пер. с англ. И. Ремизовой]. - Москва : Эксмо, 2019. - 200 с. : цв. ил. - (LEGO. Книги для фанатов). - На обл. в подзагл.: Что построишь ты?. - ISBN 978-5-699-84794-5 : 1624,92</w:t>
      </w:r>
    </w:p>
    <w:p w:rsidR="004158BA" w:rsidRPr="00236237" w:rsidRDefault="004158BA" w:rsidP="004158BA">
      <w:r>
        <w:t xml:space="preserve">    Оглавление: </w:t>
      </w:r>
      <w:hyperlink r:id="rId433" w:history="1">
        <w:r w:rsidR="00236237" w:rsidRPr="00EB74C7">
          <w:rPr>
            <w:rStyle w:val="a8"/>
          </w:rPr>
          <w:t>http://kitap.tatar.ru/ogl/nlrt/nbrt_mko_2513270.pdf</w:t>
        </w:r>
      </w:hyperlink>
    </w:p>
    <w:p w:rsidR="00236237" w:rsidRPr="00236237" w:rsidRDefault="00236237" w:rsidP="004158BA"/>
    <w:p w:rsidR="004158BA" w:rsidRDefault="004158BA" w:rsidP="004158BA"/>
    <w:p w:rsidR="004158BA" w:rsidRDefault="004158BA" w:rsidP="004158BA">
      <w:r>
        <w:t>730. ;   Б44</w:t>
      </w:r>
    </w:p>
    <w:p w:rsidR="004158BA" w:rsidRDefault="004158BA" w:rsidP="004158BA">
      <w:r>
        <w:t xml:space="preserve">    1776833-Ф - од; 1776840-Ф - аб</w:t>
      </w:r>
    </w:p>
    <w:p w:rsidR="004158BA" w:rsidRDefault="004158BA" w:rsidP="004158BA">
      <w:r>
        <w:t xml:space="preserve">    Белько, Егор</w:t>
      </w:r>
    </w:p>
    <w:p w:rsidR="004158BA" w:rsidRDefault="004158BA" w:rsidP="004158BA">
      <w:r>
        <w:t>Весёлые научные опыты для детей : 30 увлекательных экспериментов в домашних условиях / Егор Белько. - Санкт-Петербург [и др.] : Питер, 2020. - 64 с. : цв. ил. - (Вы и ваш ребёнок).. - ISBN 978-5-4461-0962-3 : 347,93</w:t>
      </w:r>
    </w:p>
    <w:p w:rsidR="004158BA" w:rsidRPr="00236237" w:rsidRDefault="004158BA" w:rsidP="004158BA">
      <w:r>
        <w:t xml:space="preserve">    Оглавление: </w:t>
      </w:r>
      <w:hyperlink r:id="rId434" w:history="1">
        <w:r w:rsidR="00236237" w:rsidRPr="00EB74C7">
          <w:rPr>
            <w:rStyle w:val="a8"/>
          </w:rPr>
          <w:t>http://kitap.tatar.ru/ogl/nlrt/nbrt_mko_2513318.pdf</w:t>
        </w:r>
      </w:hyperlink>
    </w:p>
    <w:p w:rsidR="00236237" w:rsidRPr="00236237" w:rsidRDefault="00236237" w:rsidP="004158BA"/>
    <w:p w:rsidR="004158BA" w:rsidRDefault="004158BA" w:rsidP="004158BA"/>
    <w:p w:rsidR="004158BA" w:rsidRDefault="004158BA" w:rsidP="004158BA">
      <w:r>
        <w:t>731. ;   Н31</w:t>
      </w:r>
    </w:p>
    <w:p w:rsidR="004158BA" w:rsidRDefault="004158BA" w:rsidP="004158BA">
      <w:r>
        <w:t xml:space="preserve">    1777149-Ф - аб; 1777150-Ф - од</w:t>
      </w:r>
    </w:p>
    <w:p w:rsidR="004158BA" w:rsidRDefault="004158BA" w:rsidP="004158BA">
      <w:r>
        <w:t xml:space="preserve">    Насекомые : полная энциклопедия / [Т. Грин ; пер. с англ. М. В. Авдониной]. - Москва : Эксмо, 2020. - 256 с. : ил. - Словарь: с. 254. - Алф. указ.: с. 255-256. - На обл.: Незабываемое путешествие в невероятно интересный и немного жутковатый мир живых существ. - ISBN 978-5-699-82983-5 : 790,35</w:t>
      </w:r>
    </w:p>
    <w:p w:rsidR="004158BA" w:rsidRPr="00236237" w:rsidRDefault="004158BA" w:rsidP="004158BA">
      <w:r>
        <w:t xml:space="preserve">    Оглавление: </w:t>
      </w:r>
      <w:hyperlink r:id="rId435" w:history="1">
        <w:r w:rsidR="00236237" w:rsidRPr="00EB74C7">
          <w:rPr>
            <w:rStyle w:val="a8"/>
          </w:rPr>
          <w:t>http://kitap.tatar.ru/ogl/nlrt/nbrt_mko_2513426.pdf</w:t>
        </w:r>
      </w:hyperlink>
    </w:p>
    <w:p w:rsidR="00236237" w:rsidRPr="00236237" w:rsidRDefault="00236237" w:rsidP="004158BA"/>
    <w:p w:rsidR="004158BA" w:rsidRDefault="004158BA" w:rsidP="004158BA"/>
    <w:p w:rsidR="004158BA" w:rsidRDefault="004158BA" w:rsidP="004158BA">
      <w:r>
        <w:t>732. ;   Л21</w:t>
      </w:r>
    </w:p>
    <w:p w:rsidR="004158BA" w:rsidRDefault="004158BA" w:rsidP="004158BA">
      <w:r>
        <w:t xml:space="preserve">    1777151-Л - од</w:t>
      </w:r>
    </w:p>
    <w:p w:rsidR="004158BA" w:rsidRDefault="004158BA" w:rsidP="004158BA">
      <w:r>
        <w:t xml:space="preserve">    Ламанова, Виктория</w:t>
      </w:r>
    </w:p>
    <w:p w:rsidR="004158BA" w:rsidRDefault="004158BA" w:rsidP="004158BA">
      <w:r>
        <w:t>Как превратить посетителя в покупателя : настольная книга директора магазина / Виктория Ламанова. - 3-е изд. - Москва : Альпина Паблишер, 2019. - 239 с. : табл. - Библиогр.: 237-238. - ISBN 978-5-9614-6845-8 : 515,35</w:t>
      </w:r>
    </w:p>
    <w:p w:rsidR="004158BA" w:rsidRPr="00236237" w:rsidRDefault="004158BA" w:rsidP="004158BA">
      <w:r>
        <w:t xml:space="preserve">    Оглавление: </w:t>
      </w:r>
      <w:hyperlink r:id="rId436" w:history="1">
        <w:r w:rsidR="00236237" w:rsidRPr="00EB74C7">
          <w:rPr>
            <w:rStyle w:val="a8"/>
          </w:rPr>
          <w:t>http://kitap.tatar.ru/ogl/nlrt/nbrt_mko_2513432.pdf</w:t>
        </w:r>
      </w:hyperlink>
    </w:p>
    <w:p w:rsidR="00236237" w:rsidRPr="00236237" w:rsidRDefault="00236237" w:rsidP="004158BA"/>
    <w:p w:rsidR="004158BA" w:rsidRDefault="004158BA" w:rsidP="004158BA"/>
    <w:p w:rsidR="004158BA" w:rsidRDefault="004158BA" w:rsidP="004158BA">
      <w:r>
        <w:t>733. И(Англ);   Б46</w:t>
      </w:r>
    </w:p>
    <w:p w:rsidR="004158BA" w:rsidRDefault="004158BA" w:rsidP="004158BA">
      <w:r>
        <w:t xml:space="preserve">    1776391-Л - аб; 1776392-Л - од</w:t>
      </w:r>
    </w:p>
    <w:p w:rsidR="004158BA" w:rsidRDefault="004158BA" w:rsidP="004158BA">
      <w:r>
        <w:t xml:space="preserve">    Бентли, Сью</w:t>
      </w:r>
    </w:p>
    <w:p w:rsidR="004158BA" w:rsidRDefault="004158BA" w:rsidP="004158BA">
      <w:r>
        <w:t>Волшебный щенок, или Друзья навсегда / Сью Бентли; [пер. с англ. А. Н. Проходского ; худож. А. Свон]. - Москва : #эксмодетство : [Эксмо], 2019. - 123 [4] c. : ил. - (Приключения волшебных зверят).. - ISBN 978-5-04-100806-2 : 176,00</w:t>
      </w:r>
    </w:p>
    <w:p w:rsidR="004158BA" w:rsidRDefault="004158BA" w:rsidP="004158BA"/>
    <w:p w:rsidR="004158BA" w:rsidRDefault="004158BA" w:rsidP="004158BA">
      <w:r>
        <w:t>734. И(Англ);   Г20</w:t>
      </w:r>
    </w:p>
    <w:p w:rsidR="004158BA" w:rsidRDefault="004158BA" w:rsidP="004158BA">
      <w:r>
        <w:t xml:space="preserve">    1777179-Л - аб; 1777180-Л - од</w:t>
      </w:r>
    </w:p>
    <w:p w:rsidR="004158BA" w:rsidRDefault="004158BA" w:rsidP="004158BA">
      <w:r>
        <w:t xml:space="preserve">    Гарднер, Салли</w:t>
      </w:r>
    </w:p>
    <w:p w:rsidR="004158BA" w:rsidRDefault="004158BA" w:rsidP="004158BA">
      <w:r>
        <w:t>Загадка спичечного коробка / Салли Гарднер; [пер. с англ. Е. Ю. Рыбаковой] ; иллюстрации Дэвида Робертса. - Москва : #эксмодетство : Эксмо, 2019. - 202 [4] c. : ил. - (Крылья и КО. Волшебное детективное агенство).. - ISBN 978-5-04-100804-8 : 262,35</w:t>
      </w:r>
    </w:p>
    <w:p w:rsidR="004158BA" w:rsidRDefault="004158BA" w:rsidP="004158BA"/>
    <w:p w:rsidR="004158BA" w:rsidRDefault="004158BA" w:rsidP="004158BA">
      <w:r>
        <w:t>735. ;   Д42</w:t>
      </w:r>
    </w:p>
    <w:p w:rsidR="004158BA" w:rsidRDefault="004158BA" w:rsidP="004158BA">
      <w:r>
        <w:t xml:space="preserve">    1776861-Л - од; 1776862-Л - кх</w:t>
      </w:r>
    </w:p>
    <w:p w:rsidR="004158BA" w:rsidRDefault="004158BA" w:rsidP="004158BA">
      <w:r>
        <w:t xml:space="preserve">    Джунипер, Тони</w:t>
      </w:r>
    </w:p>
    <w:p w:rsidR="004158BA" w:rsidRDefault="004158BA" w:rsidP="004158BA">
      <w:r>
        <w:t>Как спасти планету : наглядные факты о состоянии земли / Тони Джунипер; перевод с английского  Александра Филонова, Сергея Черникова. - Москва : Манн, Иванов и Фербер, 2019. - 224 с. - Алф. указ.: с. 214-219. - ISBN 978-5-00146-164-7 : 1365,98</w:t>
      </w:r>
    </w:p>
    <w:p w:rsidR="004158BA" w:rsidRPr="00236237" w:rsidRDefault="004158BA" w:rsidP="004158BA">
      <w:r>
        <w:t xml:space="preserve">    Оглавление: </w:t>
      </w:r>
      <w:hyperlink r:id="rId437" w:history="1">
        <w:r w:rsidR="00236237" w:rsidRPr="00EB74C7">
          <w:rPr>
            <w:rStyle w:val="a8"/>
          </w:rPr>
          <w:t>http://kitap.tatar.ru/ogl/nlrt/nbrt_mko_2513570.pdf</w:t>
        </w:r>
      </w:hyperlink>
    </w:p>
    <w:p w:rsidR="00236237" w:rsidRPr="00236237" w:rsidRDefault="00236237" w:rsidP="004158BA"/>
    <w:p w:rsidR="004158BA" w:rsidRDefault="004158BA" w:rsidP="004158BA"/>
    <w:p w:rsidR="004158BA" w:rsidRDefault="004158BA" w:rsidP="004158BA">
      <w:r>
        <w:lastRenderedPageBreak/>
        <w:t>736. И(Англ);   В26</w:t>
      </w:r>
    </w:p>
    <w:p w:rsidR="004158BA" w:rsidRDefault="004158BA" w:rsidP="004158BA">
      <w:r>
        <w:t xml:space="preserve">    1777191-Л - аб; 1777192-Л - од</w:t>
      </w:r>
    </w:p>
    <w:p w:rsidR="004158BA" w:rsidRDefault="004158BA" w:rsidP="004158BA">
      <w:r>
        <w:t xml:space="preserve">    Вебб, Холли</w:t>
      </w:r>
    </w:p>
    <w:p w:rsidR="004158BA" w:rsidRDefault="004158BA" w:rsidP="004158BA">
      <w:r>
        <w:t>Котёнок Звездочка, или Двойной сюрприз : [повесть] / Холли Вебб; пер. с англ. А. Тихоновой;[пер. с англ.  А. Тихоновой] ; иллюстрации Софи Вильямс. - Москва : #эксмодетство : Эксмо, 2020. - 138 [5] c. : ил. - (Добрые истории о зверятах).. - ISBN 978-5-699-88515-2 : 257,40</w:t>
      </w:r>
    </w:p>
    <w:p w:rsidR="004158BA" w:rsidRDefault="004158BA" w:rsidP="004158BA"/>
    <w:p w:rsidR="004158BA" w:rsidRDefault="004158BA" w:rsidP="004158BA">
      <w:r>
        <w:t>737. ;   Г98</w:t>
      </w:r>
    </w:p>
    <w:p w:rsidR="004158BA" w:rsidRDefault="004158BA" w:rsidP="004158BA">
      <w:r>
        <w:t xml:space="preserve">    1777203-Л - аб; 1777204-Л - од</w:t>
      </w:r>
    </w:p>
    <w:p w:rsidR="004158BA" w:rsidRDefault="004158BA" w:rsidP="004158BA">
      <w:r>
        <w:t xml:space="preserve">    Гэррод, Бен</w:t>
      </w:r>
    </w:p>
    <w:p w:rsidR="004158BA" w:rsidRDefault="004158BA" w:rsidP="004158BA">
      <w:r>
        <w:t>Стегозавр / Бен Гэррод; [пер. с англ. О. В. Дыдымовой]. - Москва : Эксмодетство : Эксмо, 2019. - 109 [3] с. : ил. - (Всё, что ты хотел узнать о динозаврах). - Словарь: с. 99-108. - ISBN 978-5-04-098913-3 : 204,49</w:t>
      </w:r>
    </w:p>
    <w:p w:rsidR="004158BA" w:rsidRPr="00236237" w:rsidRDefault="004158BA" w:rsidP="004158BA">
      <w:r>
        <w:t xml:space="preserve">    Оглавление: </w:t>
      </w:r>
      <w:hyperlink r:id="rId438" w:history="1">
        <w:r w:rsidR="00236237" w:rsidRPr="00EB74C7">
          <w:rPr>
            <w:rStyle w:val="a8"/>
          </w:rPr>
          <w:t>http://kitap.tatar.ru/ogl/nlrt/nbrt_mko_2509070.pdf</w:t>
        </w:r>
      </w:hyperlink>
    </w:p>
    <w:p w:rsidR="00236237" w:rsidRPr="00236237" w:rsidRDefault="00236237" w:rsidP="004158BA"/>
    <w:p w:rsidR="004158BA" w:rsidRDefault="004158BA" w:rsidP="004158BA"/>
    <w:p w:rsidR="004158BA" w:rsidRDefault="004158BA" w:rsidP="004158BA">
      <w:r>
        <w:t>738. Р2;   С50</w:t>
      </w:r>
    </w:p>
    <w:p w:rsidR="004158BA" w:rsidRDefault="004158BA" w:rsidP="004158BA">
      <w:r>
        <w:t xml:space="preserve">    256209-Л - кх</w:t>
      </w:r>
    </w:p>
    <w:p w:rsidR="004158BA" w:rsidRDefault="004158BA" w:rsidP="004158BA">
      <w:r>
        <w:t xml:space="preserve">    Смирнов, Сергей Сергеевич</w:t>
      </w:r>
    </w:p>
    <w:p w:rsidR="004158BA" w:rsidRDefault="004158BA" w:rsidP="004158BA">
      <w:r>
        <w:t>Были Великой войны / С. С. Смирнов. - Москва : Советская Россия, 1966. - 232 c. : 0,61</w:t>
      </w:r>
    </w:p>
    <w:p w:rsidR="004158BA" w:rsidRDefault="004158BA" w:rsidP="004158BA"/>
    <w:p w:rsidR="004158BA" w:rsidRDefault="004158BA" w:rsidP="004158BA">
      <w:r>
        <w:t>739. ;   Г98</w:t>
      </w:r>
    </w:p>
    <w:p w:rsidR="004158BA" w:rsidRDefault="004158BA" w:rsidP="004158BA">
      <w:r>
        <w:t xml:space="preserve">    1777221-Л - аб; 1777222-Л - од</w:t>
      </w:r>
    </w:p>
    <w:p w:rsidR="004158BA" w:rsidRDefault="004158BA" w:rsidP="004158BA">
      <w:r>
        <w:t xml:space="preserve">    Гэррод, Бен</w:t>
      </w:r>
    </w:p>
    <w:p w:rsidR="004158BA" w:rsidRDefault="004158BA" w:rsidP="004158BA">
      <w:r>
        <w:t>Тираннозавр рекс / Бен Гэррод; [пер. с англ. О.В. Дыдымовой]. - Москва : #эксмодетство : Эксмо, 2019. - 109 [3] с. : ил. - (Всё, что ты хотел узнать о динозаврах). - Словарь: с. 101-109. - ISBN 978-5-04-098908-9 : 204,49</w:t>
      </w:r>
    </w:p>
    <w:p w:rsidR="004158BA" w:rsidRPr="00236237" w:rsidRDefault="004158BA" w:rsidP="004158BA">
      <w:r>
        <w:t xml:space="preserve">    Оглавление: </w:t>
      </w:r>
      <w:hyperlink r:id="rId439" w:history="1">
        <w:r w:rsidR="00236237" w:rsidRPr="00EB74C7">
          <w:rPr>
            <w:rStyle w:val="a8"/>
          </w:rPr>
          <w:t>http://kitap.tatar.ru/ogl/nlrt/nbrt_mko_2509064.pdf</w:t>
        </w:r>
      </w:hyperlink>
    </w:p>
    <w:p w:rsidR="00236237" w:rsidRPr="00236237" w:rsidRDefault="00236237" w:rsidP="004158BA"/>
    <w:p w:rsidR="004158BA" w:rsidRDefault="004158BA" w:rsidP="004158BA"/>
    <w:p w:rsidR="004158BA" w:rsidRDefault="004158BA" w:rsidP="004158BA">
      <w:r>
        <w:t>740. ;   В93</w:t>
      </w:r>
    </w:p>
    <w:p w:rsidR="004158BA" w:rsidRDefault="004158BA" w:rsidP="004158BA">
      <w:r>
        <w:t xml:space="preserve">    1776917-Ф - аб; 1776918-Ф - од</w:t>
      </w:r>
    </w:p>
    <w:p w:rsidR="004158BA" w:rsidRDefault="004158BA" w:rsidP="004158BA">
      <w:r>
        <w:t xml:space="preserve">    Вкусный год : рецепты для праздника по поводу и без / Юлия Высоцкая; [фотоил. Е. Дёмина]. - Москва : Абрикобукс, 2018. - 72 с. : цв. фот.. - ISBN 978-5-9909373-2-1 : 523,93</w:t>
      </w:r>
    </w:p>
    <w:p w:rsidR="004158BA" w:rsidRDefault="004158BA" w:rsidP="004158BA"/>
    <w:p w:rsidR="004158BA" w:rsidRDefault="004158BA" w:rsidP="004158BA">
      <w:r>
        <w:t>741. ;   Р86</w:t>
      </w:r>
    </w:p>
    <w:p w:rsidR="004158BA" w:rsidRDefault="004158BA" w:rsidP="004158BA">
      <w:r>
        <w:t xml:space="preserve">    1777235-Ф - аб; 1777236-Ф - од</w:t>
      </w:r>
    </w:p>
    <w:p w:rsidR="004158BA" w:rsidRDefault="004158BA" w:rsidP="004158BA">
      <w:r>
        <w:t xml:space="preserve">    Рупасова, Маша</w:t>
      </w:r>
    </w:p>
    <w:p w:rsidR="004158BA" w:rsidRDefault="004158BA" w:rsidP="004158BA">
      <w:r>
        <w:t>По Кремлю от башни к башне / Маша Рупасова; худож. Екатерина Казейкина. - Санкт-Петербург : Качели, 2019. - 29, [2] c. : цв. ил. - (Сто тысяч почему).. - ISBN 978-5-906989-22-2 : 271,70</w:t>
      </w:r>
    </w:p>
    <w:p w:rsidR="004158BA" w:rsidRPr="00236237" w:rsidRDefault="004158BA" w:rsidP="004158BA">
      <w:r>
        <w:t xml:space="preserve">    Оглавление: </w:t>
      </w:r>
      <w:hyperlink r:id="rId440" w:history="1">
        <w:r w:rsidR="00236237" w:rsidRPr="00EB74C7">
          <w:rPr>
            <w:rStyle w:val="a8"/>
          </w:rPr>
          <w:t>http://kitap.tatar.ru/ogl/nlrt/nbrt_mko_2490987.pdf</w:t>
        </w:r>
      </w:hyperlink>
    </w:p>
    <w:p w:rsidR="00236237" w:rsidRPr="00236237" w:rsidRDefault="00236237" w:rsidP="004158BA"/>
    <w:p w:rsidR="004158BA" w:rsidRDefault="004158BA" w:rsidP="004158BA"/>
    <w:p w:rsidR="004158BA" w:rsidRDefault="004158BA" w:rsidP="004158BA">
      <w:r>
        <w:t>742. ;   Т70</w:t>
      </w:r>
    </w:p>
    <w:p w:rsidR="004158BA" w:rsidRDefault="004158BA" w:rsidP="004158BA">
      <w:r>
        <w:t xml:space="preserve">    1777155-Л - аб; 1777156-Л - од</w:t>
      </w:r>
    </w:p>
    <w:p w:rsidR="004158BA" w:rsidRDefault="004158BA" w:rsidP="004158BA">
      <w:r>
        <w:t xml:space="preserve">    Троепольский, Гавриил Николаевич</w:t>
      </w:r>
    </w:p>
    <w:p w:rsidR="004158BA" w:rsidRDefault="004158BA" w:rsidP="004158BA">
      <w:r>
        <w:t>Белый Бим Чёрное ухо : повесть / Г. Н. Троепольский; [к сб. в целом ил. А. Воробьева] Мухтар : повесть / И. М. Меттер. - Москва : Эксмо, 2019. - 444, [3] с. : ил.. - ISBN 978-5-699-42818-2 : 234,19</w:t>
      </w:r>
    </w:p>
    <w:p w:rsidR="004158BA" w:rsidRPr="00236237" w:rsidRDefault="004158BA" w:rsidP="004158BA">
      <w:r>
        <w:t xml:space="preserve">    Оглавление: </w:t>
      </w:r>
      <w:hyperlink r:id="rId441" w:history="1">
        <w:r w:rsidR="00236237" w:rsidRPr="00EB74C7">
          <w:rPr>
            <w:rStyle w:val="a8"/>
          </w:rPr>
          <w:t>http://kitap.tatar.ru/ogl/nlrt/nbrt_mko_2514079.pdf</w:t>
        </w:r>
      </w:hyperlink>
    </w:p>
    <w:p w:rsidR="00236237" w:rsidRPr="00236237" w:rsidRDefault="00236237" w:rsidP="004158BA"/>
    <w:p w:rsidR="004158BA" w:rsidRDefault="004158BA" w:rsidP="004158BA"/>
    <w:p w:rsidR="004158BA" w:rsidRDefault="004158BA" w:rsidP="004158BA">
      <w:r>
        <w:t>743. ;   С17</w:t>
      </w:r>
    </w:p>
    <w:p w:rsidR="004158BA" w:rsidRDefault="004158BA" w:rsidP="004158BA">
      <w:r>
        <w:t xml:space="preserve">    1777157-Ф - аб; 1777158-Л - од</w:t>
      </w:r>
    </w:p>
    <w:p w:rsidR="004158BA" w:rsidRDefault="004158BA" w:rsidP="004158BA">
      <w:r>
        <w:t xml:space="preserve">    Самые лучшие волшебные сказки / иллюстрации Татьяны Фадеевой и Николая Ящука ; [пересказ И. Котовской]. - Москва : Эксмо, 2019. - 135, [1] с. : ил. - Содерж.:Зорька, Вечорка и Полуночка; Поющее дерево и птица-говорунья; Василиса Прекрасная; Баба Яга; Ночные балы и др.. - ISBN 978-5-04-098798-6 : 279,29</w:t>
      </w:r>
    </w:p>
    <w:p w:rsidR="004158BA" w:rsidRPr="00236237" w:rsidRDefault="004158BA" w:rsidP="004158BA">
      <w:r>
        <w:t xml:space="preserve">    Оглавление: </w:t>
      </w:r>
      <w:hyperlink r:id="rId442" w:history="1">
        <w:r w:rsidR="00236237" w:rsidRPr="00EB74C7">
          <w:rPr>
            <w:rStyle w:val="a8"/>
          </w:rPr>
          <w:t>http://kitap.tatar.ru/ogl/nlrt/nbrt_mko_2514091.pdf</w:t>
        </w:r>
      </w:hyperlink>
    </w:p>
    <w:p w:rsidR="00236237" w:rsidRPr="00236237" w:rsidRDefault="00236237" w:rsidP="004158BA"/>
    <w:p w:rsidR="004158BA" w:rsidRDefault="004158BA" w:rsidP="004158BA"/>
    <w:p w:rsidR="004158BA" w:rsidRDefault="004158BA" w:rsidP="004158BA">
      <w:r>
        <w:t>744. ;   У94</w:t>
      </w:r>
    </w:p>
    <w:p w:rsidR="004158BA" w:rsidRDefault="004158BA" w:rsidP="004158BA">
      <w:r>
        <w:t xml:space="preserve">    1777159-Л - аб; 1777160-Л - од</w:t>
      </w:r>
    </w:p>
    <w:p w:rsidR="004158BA" w:rsidRDefault="004158BA" w:rsidP="004158BA">
      <w:r>
        <w:t xml:space="preserve">    Ушинский, Константин Дмитриевич</w:t>
      </w:r>
    </w:p>
    <w:p w:rsidR="004158BA" w:rsidRDefault="004158BA" w:rsidP="004158BA">
      <w:r>
        <w:t>Сказки / Константин Ушинский; иллюстрации Владимира и Марины Белоусовых, Анастасии Басюбиной. - Москва : Эксмо, 2019. - 77, [3] с. : ил. - (Читаем сами). - На тит. л. также: Слова с ударениями. Очень плотная бумага. Крупный шрифт. Классика детской литературы. - Содерж.: Бишка; Васька; Плутишка кот; Мышки; Лиса и козёл и др.. - ISBN 978-5-04-100452-1 : 313,17</w:t>
      </w:r>
    </w:p>
    <w:p w:rsidR="004158BA" w:rsidRPr="00236237" w:rsidRDefault="004158BA" w:rsidP="004158BA">
      <w:r>
        <w:t xml:space="preserve">    Оглавление: </w:t>
      </w:r>
      <w:hyperlink r:id="rId443" w:history="1">
        <w:r w:rsidR="00236237" w:rsidRPr="00EB74C7">
          <w:rPr>
            <w:rStyle w:val="a8"/>
          </w:rPr>
          <w:t>http://kitap.tatar.ru/ogl/nlrt/nbrt_mko_2514103.pdf</w:t>
        </w:r>
      </w:hyperlink>
    </w:p>
    <w:p w:rsidR="00236237" w:rsidRPr="00236237" w:rsidRDefault="00236237" w:rsidP="004158BA"/>
    <w:p w:rsidR="004158BA" w:rsidRDefault="004158BA" w:rsidP="004158BA"/>
    <w:p w:rsidR="004158BA" w:rsidRDefault="004158BA" w:rsidP="004158BA">
      <w:r>
        <w:t>745. ;   Л36</w:t>
      </w:r>
    </w:p>
    <w:p w:rsidR="004158BA" w:rsidRDefault="004158BA" w:rsidP="004158BA">
      <w:r>
        <w:t xml:space="preserve">    1776929-Ф - од; 1776930-Ф - од</w:t>
      </w:r>
    </w:p>
    <w:p w:rsidR="004158BA" w:rsidRDefault="004158BA" w:rsidP="004158BA">
      <w:r>
        <w:t xml:space="preserve">    Левитан, Ефрем Павлович</w:t>
      </w:r>
    </w:p>
    <w:p w:rsidR="004158BA" w:rsidRDefault="004158BA" w:rsidP="004158BA">
      <w:r>
        <w:t>Сказочная вселенная / Ефрем Левитан; [ил. Т. Гамзиной-Бахтий]. - Москва : Издательский Дом Мещерякова, 2019. - 503 c. : цв. ил. - (Большая академия Пифагоровых штанов). - Содерж.: Часть 1. Тайны нашего Солнышка; Часть 2. Солнышкино королевство; Част 3. Мир, в котором живут звезды. - ISBN 978-5-00108-454-9 : 1700,16</w:t>
      </w:r>
    </w:p>
    <w:p w:rsidR="004158BA" w:rsidRPr="00236237" w:rsidRDefault="004158BA" w:rsidP="004158BA">
      <w:r>
        <w:t xml:space="preserve">    Оглавление: </w:t>
      </w:r>
      <w:hyperlink r:id="rId444" w:history="1">
        <w:r w:rsidR="00236237" w:rsidRPr="00EB74C7">
          <w:rPr>
            <w:rStyle w:val="a8"/>
          </w:rPr>
          <w:t>http://kitap.tatar.ru/ogl/nlrt/nbrt_mko_2509135.pdf</w:t>
        </w:r>
      </w:hyperlink>
    </w:p>
    <w:p w:rsidR="00236237" w:rsidRPr="00236237" w:rsidRDefault="00236237" w:rsidP="004158BA"/>
    <w:p w:rsidR="004158BA" w:rsidRDefault="004158BA" w:rsidP="004158BA"/>
    <w:p w:rsidR="004158BA" w:rsidRDefault="004158BA" w:rsidP="004158BA">
      <w:r>
        <w:t>746. Д;   Р65</w:t>
      </w:r>
    </w:p>
    <w:p w:rsidR="004158BA" w:rsidRDefault="004158BA" w:rsidP="004158BA">
      <w:r>
        <w:t xml:space="preserve">    1777161-Л - аб; 1777162-Л - од</w:t>
      </w:r>
    </w:p>
    <w:p w:rsidR="004158BA" w:rsidRDefault="004158BA" w:rsidP="004158BA">
      <w:r>
        <w:t xml:space="preserve">    Рой, Олег</w:t>
      </w:r>
    </w:p>
    <w:p w:rsidR="004158BA" w:rsidRDefault="004158BA" w:rsidP="004158BA">
      <w:r>
        <w:t>Школа заботы / Олег Рой; [оформлен. Е. Анисиной]. - Москва : Эксмо, 2018. - [10] с. : ил., цв. ил. - (Дракоша Тоша).. - ISBN 978-5-04-098859-4 : 135,41</w:t>
      </w:r>
    </w:p>
    <w:p w:rsidR="004158BA" w:rsidRDefault="004158BA" w:rsidP="004158BA"/>
    <w:p w:rsidR="004158BA" w:rsidRDefault="004158BA" w:rsidP="004158BA">
      <w:r>
        <w:t>747. ;   К23</w:t>
      </w:r>
    </w:p>
    <w:p w:rsidR="004158BA" w:rsidRDefault="004158BA" w:rsidP="004158BA">
      <w:r>
        <w:t xml:space="preserve">    1777163-М - аб; 1777164-М - од</w:t>
      </w:r>
    </w:p>
    <w:p w:rsidR="004158BA" w:rsidRDefault="004158BA" w:rsidP="004158BA">
      <w:r>
        <w:t xml:space="preserve">    Карл, Эрик</w:t>
      </w:r>
    </w:p>
    <w:p w:rsidR="004158BA" w:rsidRDefault="004158BA" w:rsidP="004158BA">
      <w:r>
        <w:t>Грубиянка в крапинку / Эрик Карл; [ил. автора ; пер. с англ. Е. Канищевой]. - Москва : Розовый жираф, 2018. - [38] с. : ил.. - ISBN 978-5-4370-0218-6 : 814,99</w:t>
      </w:r>
    </w:p>
    <w:p w:rsidR="004158BA" w:rsidRDefault="004158BA" w:rsidP="004158BA"/>
    <w:p w:rsidR="004158BA" w:rsidRDefault="004158BA" w:rsidP="004158BA">
      <w:r>
        <w:t>748. ;   Ш67</w:t>
      </w:r>
    </w:p>
    <w:p w:rsidR="004158BA" w:rsidRDefault="004158BA" w:rsidP="004158BA">
      <w:r>
        <w:t xml:space="preserve">    1776935-Ф - аб; 1776936-Ф - од</w:t>
      </w:r>
    </w:p>
    <w:p w:rsidR="004158BA" w:rsidRDefault="004158BA" w:rsidP="004158BA">
      <w:r>
        <w:t xml:space="preserve">    Школьник, Юлия Константиновна</w:t>
      </w:r>
    </w:p>
    <w:p w:rsidR="004158BA" w:rsidRDefault="004158BA" w:rsidP="004158BA">
      <w:r>
        <w:t>Подводный мир : полная энциклопедия / Ю. К. Школьник; [ил.: Ю. Школьник [и др.]]. - Москва : Эксмо, 2020. - 256 с. : цв. ил.. - ISBN 978-5-699-80131-2 : 1077,56</w:t>
      </w:r>
    </w:p>
    <w:p w:rsidR="004158BA" w:rsidRPr="00236237" w:rsidRDefault="004158BA" w:rsidP="004158BA">
      <w:r>
        <w:t xml:space="preserve">    Оглавление: </w:t>
      </w:r>
      <w:hyperlink r:id="rId445" w:history="1">
        <w:r w:rsidR="00236237" w:rsidRPr="00EB74C7">
          <w:rPr>
            <w:rStyle w:val="a8"/>
          </w:rPr>
          <w:t>http://kitap.tatar.ru/ogl/nlrt/nbrt_mko_2514136.pdf</w:t>
        </w:r>
      </w:hyperlink>
    </w:p>
    <w:p w:rsidR="00236237" w:rsidRPr="00236237" w:rsidRDefault="00236237" w:rsidP="004158BA"/>
    <w:p w:rsidR="004158BA" w:rsidRDefault="004158BA" w:rsidP="004158BA"/>
    <w:p w:rsidR="004158BA" w:rsidRDefault="004158BA" w:rsidP="004158BA">
      <w:r>
        <w:lastRenderedPageBreak/>
        <w:t>749. Мл 84(4Дан);   А65</w:t>
      </w:r>
    </w:p>
    <w:p w:rsidR="004158BA" w:rsidRDefault="004158BA" w:rsidP="004158BA">
      <w:r>
        <w:t xml:space="preserve">    1777167-Ф - аб; 1777168-Ф - од</w:t>
      </w:r>
    </w:p>
    <w:p w:rsidR="004158BA" w:rsidRDefault="004158BA" w:rsidP="004158BA">
      <w:r>
        <w:t xml:space="preserve">    Андерсен, Ханс Кристиан</w:t>
      </w:r>
    </w:p>
    <w:p w:rsidR="004158BA" w:rsidRDefault="004158BA" w:rsidP="004158BA">
      <w:r>
        <w:t>Гадкий утенок : [сказка] / Ханс Кристиан Андерсен; [пер. с дат. А. Ганзен ; худож. Е. Липаева]. - Санкт-Петербург : Качели, 2018. - 35, [4] c. : цв. ил. - (Сказки Андерсена).. - ISBN 978-5-907076-12-9 : 814,77</w:t>
      </w:r>
    </w:p>
    <w:p w:rsidR="004158BA" w:rsidRDefault="004158BA" w:rsidP="004158BA"/>
    <w:p w:rsidR="004158BA" w:rsidRDefault="004158BA" w:rsidP="004158BA">
      <w:r>
        <w:t>750. Д.;   Б26</w:t>
      </w:r>
    </w:p>
    <w:p w:rsidR="004158BA" w:rsidRDefault="004158BA" w:rsidP="004158BA">
      <w:r>
        <w:t xml:space="preserve">    1777169-Ф - аб; 1777170-Ф - од</w:t>
      </w:r>
    </w:p>
    <w:p w:rsidR="004158BA" w:rsidRDefault="004158BA" w:rsidP="004158BA">
      <w:r>
        <w:t xml:space="preserve">    Барто, Агния Львовна</w:t>
      </w:r>
    </w:p>
    <w:p w:rsidR="004158BA" w:rsidRDefault="004158BA" w:rsidP="004158BA">
      <w:r>
        <w:t>Игрушки / Агния Барто; [худож. В. А. Чижиков]. - Москва : Лабиринт Пресс, 2018. - [12] с. : ил. - (Жили-были книжки).. - ISBN 978-5-9287-2919-6 : 289,74</w:t>
      </w:r>
    </w:p>
    <w:p w:rsidR="004158BA" w:rsidRDefault="004158BA" w:rsidP="004158BA"/>
    <w:p w:rsidR="004158BA" w:rsidRDefault="004158BA" w:rsidP="004158BA">
      <w:r>
        <w:t>751. Д;   С50</w:t>
      </w:r>
    </w:p>
    <w:p w:rsidR="004158BA" w:rsidRDefault="004158BA" w:rsidP="004158BA">
      <w:r>
        <w:t xml:space="preserve">    1777175-Л - аб; 1777176-Л - од</w:t>
      </w:r>
    </w:p>
    <w:p w:rsidR="004158BA" w:rsidRDefault="004158BA" w:rsidP="004158BA">
      <w:r>
        <w:t xml:space="preserve">    Микробы: соседи-невидимки / Юлия Смирнова; художник Елизавета Буйносова. - Санкт-Петербург : Качели, 2019. - [23] c. : ил., цв. ил. - (Читай, наблюдай).. - ISBN 9785907076709 : 289,74</w:t>
      </w:r>
    </w:p>
    <w:p w:rsidR="004158BA" w:rsidRDefault="004158BA" w:rsidP="004158BA"/>
    <w:p w:rsidR="004158BA" w:rsidRDefault="004158BA" w:rsidP="004158BA">
      <w:r>
        <w:t>752. Д;   Г96</w:t>
      </w:r>
    </w:p>
    <w:p w:rsidR="004158BA" w:rsidRDefault="004158BA" w:rsidP="004158BA">
      <w:r>
        <w:t xml:space="preserve">    1777459-Ф - аб; 1777460-Ф - од</w:t>
      </w:r>
    </w:p>
    <w:p w:rsidR="004158BA" w:rsidRDefault="004158BA" w:rsidP="004158BA">
      <w:r>
        <w:t xml:space="preserve">    Гуси-лебеди : русская народная сказка / [лит. обраб. А. Н. Толстого ; худож. Е. Щекина]. - Санкт-Петербург : Качели, 2018. - 20, [4] c. : цв. ил. - (Лавка сказок).. - ISBN 978-5-906989-89-5 : 253,44</w:t>
      </w:r>
    </w:p>
    <w:p w:rsidR="004158BA" w:rsidRDefault="004158BA" w:rsidP="004158BA"/>
    <w:p w:rsidR="004158BA" w:rsidRDefault="004158BA" w:rsidP="004158BA">
      <w:r>
        <w:t>753. Д;   Г84</w:t>
      </w:r>
    </w:p>
    <w:p w:rsidR="004158BA" w:rsidRDefault="004158BA" w:rsidP="004158BA">
      <w:r>
        <w:t xml:space="preserve">    1777461-Ф - аб; 1777462-Ф - од</w:t>
      </w:r>
    </w:p>
    <w:p w:rsidR="004158BA" w:rsidRDefault="004158BA" w:rsidP="004158BA">
      <w:r>
        <w:t xml:space="preserve">    Гримм, Якоб</w:t>
      </w:r>
    </w:p>
    <w:p w:rsidR="004158BA" w:rsidRDefault="004158BA" w:rsidP="004158BA">
      <w:r>
        <w:t>Красная Шапочка : сказка / Братья Гримм; перевод и пересказ Ирины Зартайской ; [худож. А. Нестерова]. - Санкт-Петербург : Качели, 2019. - 22, [1] c. : цв. ил. - (Лавка сказок).. - ISBN 978-5-907076-42-6 : 253,44</w:t>
      </w:r>
    </w:p>
    <w:p w:rsidR="004158BA" w:rsidRDefault="004158BA" w:rsidP="004158BA"/>
    <w:p w:rsidR="004158BA" w:rsidRDefault="004158BA" w:rsidP="004158BA">
      <w:r>
        <w:t>754. Р2;   Р65</w:t>
      </w:r>
    </w:p>
    <w:p w:rsidR="004158BA" w:rsidRDefault="004158BA" w:rsidP="004158BA">
      <w:r>
        <w:t xml:space="preserve">    1777249-Л - аб; 1777250-Л - од</w:t>
      </w:r>
    </w:p>
    <w:p w:rsidR="004158BA" w:rsidRDefault="004158BA" w:rsidP="004158BA">
      <w:r>
        <w:t xml:space="preserve">    Рой, Олег( Резепкин О.)</w:t>
      </w:r>
    </w:p>
    <w:p w:rsidR="004158BA" w:rsidRDefault="004158BA" w:rsidP="004158BA">
      <w:r>
        <w:t>Загадочный мост / Олег Рой; [ил. А. Жижица]. - Москва : Эксмо, 2019. - 59 [5] c. : ил., цв. ил. - (Сказочный патруль).. - ISBN 978-5-04-101339-4 : 383,02</w:t>
      </w:r>
    </w:p>
    <w:p w:rsidR="004158BA" w:rsidRDefault="004158BA" w:rsidP="004158BA"/>
    <w:p w:rsidR="004158BA" w:rsidRDefault="004158BA" w:rsidP="004158BA">
      <w:r>
        <w:t>755. ;   И90</w:t>
      </w:r>
    </w:p>
    <w:p w:rsidR="004158BA" w:rsidRDefault="004158BA" w:rsidP="004158BA">
      <w:r>
        <w:t xml:space="preserve">    1777463-Ф - аб; 1777464-Ф - од</w:t>
      </w:r>
    </w:p>
    <w:p w:rsidR="004158BA" w:rsidRPr="004158BA" w:rsidRDefault="004158BA" w:rsidP="004158BA">
      <w:pPr>
        <w:rPr>
          <w:lang w:val="en-US"/>
        </w:rPr>
      </w:pPr>
      <w:r>
        <w:t xml:space="preserve">    История Авроры. Спящая красавица / [в пересказе М. Дружининой]. - Москва : Эгмонт Россия Лтд., 2018. - 80 с. : ил. - (Волшебный мир). - (Disney Принцесса). - Загл. ориг.: Aurora's History. </w:t>
      </w:r>
      <w:r w:rsidRPr="004158BA">
        <w:rPr>
          <w:lang w:val="en-US"/>
        </w:rPr>
        <w:t>Sleeping beauty. Magic world. - ISBN 978-5-4471-5042-6 : 972,29</w:t>
      </w:r>
    </w:p>
    <w:p w:rsidR="004158BA" w:rsidRPr="004158BA" w:rsidRDefault="004158BA" w:rsidP="004158BA">
      <w:pPr>
        <w:rPr>
          <w:lang w:val="en-US"/>
        </w:rPr>
      </w:pPr>
    </w:p>
    <w:p w:rsidR="004158BA" w:rsidRPr="004158BA" w:rsidRDefault="004158BA" w:rsidP="004158BA">
      <w:pPr>
        <w:rPr>
          <w:lang w:val="en-US"/>
        </w:rPr>
      </w:pPr>
      <w:r w:rsidRPr="004158BA">
        <w:rPr>
          <w:lang w:val="en-US"/>
        </w:rPr>
        <w:t xml:space="preserve">756. ;   </w:t>
      </w:r>
      <w:r>
        <w:t>Л</w:t>
      </w:r>
      <w:r w:rsidRPr="004158BA">
        <w:rPr>
          <w:lang w:val="en-US"/>
        </w:rPr>
        <w:t>92</w:t>
      </w:r>
    </w:p>
    <w:p w:rsidR="004158BA" w:rsidRPr="004158BA" w:rsidRDefault="004158BA" w:rsidP="004158BA">
      <w:pPr>
        <w:rPr>
          <w:lang w:val="en-US"/>
        </w:rPr>
      </w:pPr>
      <w:r w:rsidRPr="004158BA">
        <w:rPr>
          <w:lang w:val="en-US"/>
        </w:rPr>
        <w:t xml:space="preserve">    1777469-</w:t>
      </w:r>
      <w:r>
        <w:t>Л</w:t>
      </w:r>
      <w:r w:rsidRPr="004158BA">
        <w:rPr>
          <w:lang w:val="en-US"/>
        </w:rPr>
        <w:t xml:space="preserve"> - </w:t>
      </w:r>
      <w:r>
        <w:t>кх</w:t>
      </w:r>
      <w:r w:rsidRPr="004158BA">
        <w:rPr>
          <w:lang w:val="en-US"/>
        </w:rPr>
        <w:t>; 1777470-</w:t>
      </w:r>
      <w:r>
        <w:t>Л</w:t>
      </w:r>
      <w:r w:rsidRPr="004158BA">
        <w:rPr>
          <w:lang w:val="en-US"/>
        </w:rPr>
        <w:t xml:space="preserve"> - </w:t>
      </w:r>
      <w:r>
        <w:t>од</w:t>
      </w:r>
    </w:p>
    <w:p w:rsidR="004158BA" w:rsidRPr="004158BA" w:rsidRDefault="004158BA" w:rsidP="004158BA">
      <w:pPr>
        <w:rPr>
          <w:lang w:val="en-US"/>
        </w:rPr>
      </w:pPr>
      <w:r w:rsidRPr="004158BA">
        <w:rPr>
          <w:lang w:val="en-US"/>
        </w:rPr>
        <w:t xml:space="preserve">    </w:t>
      </w:r>
      <w:r>
        <w:t>Лэнг</w:t>
      </w:r>
      <w:r w:rsidRPr="004158BA">
        <w:rPr>
          <w:lang w:val="en-US"/>
        </w:rPr>
        <w:t xml:space="preserve">, </w:t>
      </w:r>
      <w:r>
        <w:t>Эндрю</w:t>
      </w:r>
    </w:p>
    <w:p w:rsidR="004158BA" w:rsidRDefault="004158BA" w:rsidP="004158BA">
      <w:r>
        <w:t>Жёлтая книга сказок / Эндрю Лэнг; иллюстрации Г. Дж. Форда ; [пер. Ю. Фокиной]. - Москва : Издательский Дом Мещерякова, 2019. - 443, [4] с. : ил. - (Цветные книги сказок). - Загл. и авт. ориг.: The yellow fairy book/ Andrew Lang. - Содерж.:Как мышка с кошкой вместе хозяйство вели; Шесть лебедей; Северный дракон; История о новом наряде императора; Золотой краб и др.. - ISBN 978-5-00108-420-4 : 1320,22</w:t>
      </w:r>
    </w:p>
    <w:p w:rsidR="004158BA" w:rsidRPr="00236237" w:rsidRDefault="004158BA" w:rsidP="004158BA">
      <w:r>
        <w:lastRenderedPageBreak/>
        <w:t xml:space="preserve">    Оглавление: </w:t>
      </w:r>
      <w:hyperlink r:id="rId446" w:history="1">
        <w:r w:rsidR="00236237" w:rsidRPr="00EB74C7">
          <w:rPr>
            <w:rStyle w:val="a8"/>
          </w:rPr>
          <w:t>http://kitap.tatar.ru/ogl/nlrt/nbrt_mko_2514251.pdf</w:t>
        </w:r>
      </w:hyperlink>
    </w:p>
    <w:p w:rsidR="00236237" w:rsidRPr="00236237" w:rsidRDefault="00236237" w:rsidP="004158BA"/>
    <w:p w:rsidR="004158BA" w:rsidRDefault="004158BA" w:rsidP="004158BA"/>
    <w:p w:rsidR="004158BA" w:rsidRDefault="004158BA" w:rsidP="004158BA">
      <w:r>
        <w:t>757. ;   З-86</w:t>
      </w:r>
    </w:p>
    <w:p w:rsidR="004158BA" w:rsidRDefault="004158BA" w:rsidP="004158BA">
      <w:r>
        <w:t xml:space="preserve">    1776807-Ф - од; 1776808-Ф - од</w:t>
      </w:r>
    </w:p>
    <w:p w:rsidR="004158BA" w:rsidRDefault="004158BA" w:rsidP="004158BA">
      <w:r>
        <w:t xml:space="preserve">    Зорина, Елизавета</w:t>
      </w:r>
    </w:p>
    <w:p w:rsidR="004158BA" w:rsidRDefault="004158BA" w:rsidP="004158BA">
      <w:r>
        <w:t>Я бабочка / Елизавета Зорина; Московский зоопарк ; иллюстратор Наталья Климова. - Москва : Альпина Паблишер, 2019. - 30 с. : цв. ил. - (Занимательная зоология).. - ISBN 978-5-9614-5445-1. - ISBN 978-5-9614-5449-9 (Занимательная зоология) : 384,12</w:t>
      </w:r>
    </w:p>
    <w:p w:rsidR="004158BA" w:rsidRDefault="004158BA" w:rsidP="004158BA"/>
    <w:p w:rsidR="004158BA" w:rsidRDefault="004158BA" w:rsidP="004158BA">
      <w:r>
        <w:t>758. Мл 84(7Сое);   С74</w:t>
      </w:r>
    </w:p>
    <w:p w:rsidR="004158BA" w:rsidRDefault="004158BA" w:rsidP="004158BA">
      <w:r>
        <w:t xml:space="preserve">    1777473-Ф - аб; 1777474-Ф - од</w:t>
      </w:r>
    </w:p>
    <w:p w:rsidR="004158BA" w:rsidRDefault="004158BA" w:rsidP="004158BA">
      <w:r>
        <w:t xml:space="preserve">    Спящая красавица : [сказка] / иллюстрации Кинуко Крафт ; [пер. с англ. Е. Бутенко]. - Санкт-Петербург : Качели, 2018. - 30, [2] c. : цв. ил. - (Коллекция).. - ISBN 978-5-907076-04-4 : 724,24</w:t>
      </w:r>
    </w:p>
    <w:p w:rsidR="004158BA" w:rsidRDefault="004158BA" w:rsidP="004158BA"/>
    <w:p w:rsidR="004158BA" w:rsidRDefault="004158BA" w:rsidP="004158BA">
      <w:r>
        <w:t>759. Мл 84(4Гем);   Г24</w:t>
      </w:r>
    </w:p>
    <w:p w:rsidR="004158BA" w:rsidRDefault="004158BA" w:rsidP="004158BA">
      <w:r>
        <w:t xml:space="preserve">    1777475-Ф - аб; 1777476-Ф - од</w:t>
      </w:r>
    </w:p>
    <w:p w:rsidR="004158BA" w:rsidRDefault="004158BA" w:rsidP="004158BA">
      <w:r>
        <w:t xml:space="preserve">    Гауф, Вильгельм</w:t>
      </w:r>
    </w:p>
    <w:p w:rsidR="004158BA" w:rsidRDefault="004158BA" w:rsidP="004158BA">
      <w:r>
        <w:t>Карлик Нос : [сказка] / Вильгельм Гауф; перевод Михаила Салье ; [ил. М. Коротаевой]. - Санкт-Петербург : Качели, 2018. - 54, [2] c. : цв. ил. - (Любимые сказочники). - Игра-квест - внутри. - ISBN 978-5-907076-08-2 : 651,87</w:t>
      </w:r>
    </w:p>
    <w:p w:rsidR="004158BA" w:rsidRDefault="004158BA" w:rsidP="004158BA"/>
    <w:p w:rsidR="004158BA" w:rsidRDefault="004158BA" w:rsidP="004158BA">
      <w:r>
        <w:t>760. ;   П20</w:t>
      </w:r>
    </w:p>
    <w:p w:rsidR="004158BA" w:rsidRDefault="004158BA" w:rsidP="004158BA">
      <w:r>
        <w:t xml:space="preserve">    1777477-Ф - аб; 1777478-Ф - од</w:t>
      </w:r>
    </w:p>
    <w:p w:rsidR="004158BA" w:rsidRDefault="004158BA" w:rsidP="004158BA">
      <w:r>
        <w:t xml:space="preserve">    Патерсон, Брайан</w:t>
      </w:r>
    </w:p>
    <w:p w:rsidR="004158BA" w:rsidRDefault="004158BA" w:rsidP="004158BA">
      <w:r>
        <w:t>Волшебные санки / Брайан и Синтия Патерсон; [пер. с англ. В. Полищук]. - Санкт-Петербург : Качели, 2018. - 31, [1] с. : ил. - (Сказки Лисьего Леса).. - ISBN 978-5-906989-95-6 : 543,18</w:t>
      </w:r>
    </w:p>
    <w:p w:rsidR="004158BA" w:rsidRDefault="004158BA" w:rsidP="004158BA"/>
    <w:p w:rsidR="004158BA" w:rsidRDefault="004158BA" w:rsidP="004158BA">
      <w:r>
        <w:t>761. ;   З-93</w:t>
      </w:r>
    </w:p>
    <w:p w:rsidR="004158BA" w:rsidRDefault="004158BA" w:rsidP="004158BA">
      <w:r>
        <w:t xml:space="preserve">    1777483-Л - од</w:t>
      </w:r>
    </w:p>
    <w:p w:rsidR="004158BA" w:rsidRDefault="004158BA" w:rsidP="004158BA">
      <w:r>
        <w:t xml:space="preserve">    Зусак, Маркус</w:t>
      </w:r>
    </w:p>
    <w:p w:rsidR="004158BA" w:rsidRDefault="004158BA" w:rsidP="004158BA">
      <w:r>
        <w:t>Книжный вор / Маркус Зусак; [пер. с англ.  Н. В. Мезина ; под. ред. М. Немцова]. - Москва : Эксмо, 2019. - 603, [2] с. - На суперобл. также: Международный бестселлер. - Загл. и авт. ориг.: The book thief/ Markus Zusak. - ISBN 978-5-04-105809-8 : 457,05</w:t>
      </w:r>
    </w:p>
    <w:p w:rsidR="004158BA" w:rsidRPr="00236237" w:rsidRDefault="004158BA" w:rsidP="004158BA">
      <w:r>
        <w:t xml:space="preserve">    Оглавление: </w:t>
      </w:r>
      <w:hyperlink r:id="rId447" w:history="1">
        <w:r w:rsidR="00236237" w:rsidRPr="00EB74C7">
          <w:rPr>
            <w:rStyle w:val="a8"/>
          </w:rPr>
          <w:t>http://kitap.tatar.ru/ogl/nlrt/nbrt_mko_2514334.pdf</w:t>
        </w:r>
      </w:hyperlink>
    </w:p>
    <w:p w:rsidR="00236237" w:rsidRPr="00236237" w:rsidRDefault="00236237" w:rsidP="004158BA"/>
    <w:p w:rsidR="004158BA" w:rsidRDefault="004158BA" w:rsidP="004158BA"/>
    <w:p w:rsidR="004158BA" w:rsidRDefault="004158BA" w:rsidP="004158BA">
      <w:r>
        <w:t>762. ;   К93</w:t>
      </w:r>
    </w:p>
    <w:p w:rsidR="004158BA" w:rsidRDefault="004158BA" w:rsidP="004158BA">
      <w:r>
        <w:t xml:space="preserve">    1777488-М - аб; 1777489-М - од</w:t>
      </w:r>
    </w:p>
    <w:p w:rsidR="004158BA" w:rsidRDefault="004158BA" w:rsidP="004158BA">
      <w:r>
        <w:t xml:space="preserve">    Курочка Ряба : русская народная сказка в обработке Константина Ушинского / [обр. К. Ушинского ; ил. И. Егоровой]. - Санкт-Петербург : Качели, 2018. - [12] с. : ил. - (Мамины сказки). - Тит л. отсутствует, описание с обл.. - ISBN 9785907076228 : 525,14</w:t>
      </w:r>
    </w:p>
    <w:p w:rsidR="004158BA" w:rsidRDefault="004158BA" w:rsidP="004158BA"/>
    <w:p w:rsidR="004158BA" w:rsidRDefault="004158BA" w:rsidP="004158BA">
      <w:r>
        <w:t>763. ;   Д40</w:t>
      </w:r>
    </w:p>
    <w:p w:rsidR="004158BA" w:rsidRDefault="004158BA" w:rsidP="004158BA">
      <w:r>
        <w:t xml:space="preserve">    1776963-Л - аб; 1776964-Л - од</w:t>
      </w:r>
    </w:p>
    <w:p w:rsidR="004158BA" w:rsidRDefault="004158BA" w:rsidP="004158BA">
      <w:r>
        <w:t xml:space="preserve">    Дженнингс, Кен</w:t>
      </w:r>
    </w:p>
    <w:p w:rsidR="004158BA" w:rsidRDefault="004158BA" w:rsidP="004158BA">
      <w:r>
        <w:t>Динозавры. Руководство юного гения / Кен Дженнингс; иллюстрации Майка Лаури ; [пер. с англ. С. Чернышова]. - Москва : Карьера Пресс, 2019. - 160 с. : ил. - (Эрудит и интеллектуал). - На тит. л. в подзагл.: Всегда в поиске. - ISBN 978-5-00074-210-5 : 375,21</w:t>
      </w:r>
    </w:p>
    <w:p w:rsidR="004158BA" w:rsidRPr="00236237" w:rsidRDefault="004158BA" w:rsidP="004158BA">
      <w:r>
        <w:t xml:space="preserve">    Оглавление: </w:t>
      </w:r>
      <w:hyperlink r:id="rId448" w:history="1">
        <w:r w:rsidR="00236237" w:rsidRPr="00EB74C7">
          <w:rPr>
            <w:rStyle w:val="a8"/>
          </w:rPr>
          <w:t>http://kitap.tatar.ru/ogl/nlrt/nbrt_mko_2514381.pdf</w:t>
        </w:r>
      </w:hyperlink>
    </w:p>
    <w:p w:rsidR="00236237" w:rsidRPr="00236237" w:rsidRDefault="00236237" w:rsidP="004158BA"/>
    <w:p w:rsidR="004158BA" w:rsidRDefault="004158BA" w:rsidP="004158BA"/>
    <w:p w:rsidR="004158BA" w:rsidRDefault="004158BA" w:rsidP="004158BA">
      <w:r>
        <w:t>764. ;   К65</w:t>
      </w:r>
    </w:p>
    <w:p w:rsidR="004158BA" w:rsidRDefault="004158BA" w:rsidP="004158BA">
      <w:r>
        <w:t xml:space="preserve">    1777492-Ф - аб; 1777493-Ф - од</w:t>
      </w:r>
    </w:p>
    <w:p w:rsidR="004158BA" w:rsidRDefault="004158BA" w:rsidP="004158BA">
      <w:r>
        <w:t xml:space="preserve">    Константинова, Марина</w:t>
      </w:r>
    </w:p>
    <w:p w:rsidR="004158BA" w:rsidRDefault="004158BA" w:rsidP="004158BA">
      <w:r>
        <w:t>Откуда берётся молоко? : познавательные истории, лабиринты, задания / Марина Константинова; [ил. автора]. - Санкт-Петербург : БХВ-Петербург, 2019. - 31, [1] с. : ил. - (Познавательные истории. Стёпа познаёт мир).. - ISBN 978-5-9775-4024-7 : 180,07</w:t>
      </w:r>
    </w:p>
    <w:p w:rsidR="004158BA" w:rsidRDefault="004158BA" w:rsidP="004158BA"/>
    <w:p w:rsidR="004158BA" w:rsidRDefault="004158BA" w:rsidP="004158BA">
      <w:r>
        <w:t>765. ;   Ч-88</w:t>
      </w:r>
    </w:p>
    <w:p w:rsidR="004158BA" w:rsidRDefault="004158BA" w:rsidP="004158BA">
      <w:r>
        <w:t xml:space="preserve">    1777494-Ф - аб; 1777495-Ф - од</w:t>
      </w:r>
    </w:p>
    <w:p w:rsidR="004158BA" w:rsidRDefault="004158BA" w:rsidP="004158BA">
      <w:r>
        <w:t xml:space="preserve">    Чуковский, Корней Иванович</w:t>
      </w:r>
    </w:p>
    <w:p w:rsidR="004158BA" w:rsidRDefault="004158BA" w:rsidP="004158BA">
      <w:r>
        <w:t>Сказки / Корней Чуковский; рисовал С. Гаврилов. - Москва : Издательский дом "Лев", 2019. - 60, [4] с. : ил. - (Город мастеров). - Содерж.: Чудо-дерево; Муха-цокотуха; Федорино горе; Телефон; Путаница и др.. - ISBN 978-5-4471-5897-2 : 416,57</w:t>
      </w:r>
    </w:p>
    <w:p w:rsidR="004158BA" w:rsidRDefault="004158BA" w:rsidP="004158BA"/>
    <w:p w:rsidR="004158BA" w:rsidRDefault="004158BA" w:rsidP="004158BA">
      <w:r>
        <w:t>766. мл84.2(0);   З-12</w:t>
      </w:r>
    </w:p>
    <w:p w:rsidR="004158BA" w:rsidRDefault="004158BA" w:rsidP="004158BA">
      <w:r>
        <w:t xml:space="preserve">    1777496-Ф - аб; 1777497-Ф - од</w:t>
      </w:r>
    </w:p>
    <w:p w:rsidR="004158BA" w:rsidRDefault="004158BA" w:rsidP="004158BA">
      <w:r>
        <w:t xml:space="preserve">    За двумя зайцами : 33 пары английских и русских пословиц : [сборник пословиц] / составление, стихи Григорий Кружков ; художник Сергей  Любаев. - Москва : Нигма, 2017. - [48] c. : цв. ил. - На рус. и англ. яз.. - ISBN 978-5-4335-0576-6 : 479,93</w:t>
      </w:r>
    </w:p>
    <w:p w:rsidR="004158BA" w:rsidRDefault="004158BA" w:rsidP="004158BA"/>
    <w:p w:rsidR="004158BA" w:rsidRDefault="004158BA" w:rsidP="004158BA">
      <w:r>
        <w:t>767. И(Амер);   П12</w:t>
      </w:r>
    </w:p>
    <w:p w:rsidR="004158BA" w:rsidRDefault="004158BA" w:rsidP="004158BA">
      <w:r>
        <w:t xml:space="preserve">    1777271-Л - аб; 1777272-Л - од</w:t>
      </w:r>
    </w:p>
    <w:p w:rsidR="004158BA" w:rsidRDefault="004158BA" w:rsidP="004158BA">
      <w:r>
        <w:t xml:space="preserve">    Пайл, Говард</w:t>
      </w:r>
    </w:p>
    <w:p w:rsidR="004158BA" w:rsidRDefault="004158BA" w:rsidP="004158BA">
      <w:r>
        <w:t>Перец и соль, или Приправа для малышей / приготовленная Говардом Пайлом; [пер. с англ. Е. С. Дунаевской, Н. М. Голя ; ил. Г. Пайла]. - Москва : Издательский Дом Мещерякова, 2019. - 166 [2] c. : ил. - (Малая книга с историей). - Список иллюстраций: с. 5-7. - Содерж.: Искусный охотник ; Клаус и его волшебный посох ; Умный Питер и две бутылки ; Ганс Геклеманн и его везение ; Фермер Григгс и его Боуги и др.. - ISBN 978-5-00108-318-4 : 605,33</w:t>
      </w:r>
    </w:p>
    <w:p w:rsidR="004158BA" w:rsidRDefault="004158BA" w:rsidP="004158BA"/>
    <w:p w:rsidR="004158BA" w:rsidRDefault="004158BA" w:rsidP="004158BA">
      <w:r>
        <w:t>768. Мл 84(2=411.2)6;   Б12</w:t>
      </w:r>
    </w:p>
    <w:p w:rsidR="004158BA" w:rsidRDefault="004158BA" w:rsidP="004158BA">
      <w:r>
        <w:t xml:space="preserve">    1777498-Ф - аб; 1777499-Ф - од</w:t>
      </w:r>
    </w:p>
    <w:p w:rsidR="004158BA" w:rsidRDefault="004158BA" w:rsidP="004158BA">
      <w:r>
        <w:t xml:space="preserve">    Бабанская, Марина</w:t>
      </w:r>
    </w:p>
    <w:p w:rsidR="004158BA" w:rsidRDefault="004158BA" w:rsidP="004158BA">
      <w:r>
        <w:t>Ительменские сказки / Марина Бабанская; художник Ксения Дерека. - Санкт-Петербург : БХВ-Петербург, 2019. - 84, [4] c. : цв. ил. - (Сказки народов России). - Содерж.:Сердце Алаида; Маленький Алаид; Легенда дедушки Липахи; Морской шторм; Прекрасная Ияночх и др.. - ISBN 978-5-9775-3772-8 : 348,26</w:t>
      </w:r>
    </w:p>
    <w:p w:rsidR="004158BA" w:rsidRDefault="004158BA" w:rsidP="004158BA"/>
    <w:p w:rsidR="004158BA" w:rsidRDefault="004158BA" w:rsidP="004158BA">
      <w:r>
        <w:t>769. И(Англ);   Х21</w:t>
      </w:r>
    </w:p>
    <w:p w:rsidR="004158BA" w:rsidRDefault="004158BA" w:rsidP="004158BA">
      <w:r>
        <w:t xml:space="preserve">    1777279-Л - аб; 1777280-Л - од</w:t>
      </w:r>
    </w:p>
    <w:p w:rsidR="004158BA" w:rsidRDefault="004158BA" w:rsidP="004158BA">
      <w:r>
        <w:t xml:space="preserve">    Харрисон, Пола</w:t>
      </w:r>
    </w:p>
    <w:p w:rsidR="004158BA" w:rsidRDefault="004158BA" w:rsidP="004158BA">
      <w:r>
        <w:t>Светлячок - небесный единорог / Пола Харрисон; [пер. с англ. А. Бродоцкой] ; худож. Софи Уильямс. - Санкт- Петербург : Качели, 2019. - 93, [2] c. : ил. - (Волшебный дозор).. - ISBN 978-5-907142-52-7 : 280,17</w:t>
      </w:r>
    </w:p>
    <w:p w:rsidR="004158BA" w:rsidRPr="00236237" w:rsidRDefault="004158BA" w:rsidP="004158BA">
      <w:r>
        <w:t xml:space="preserve">    Оглавление: </w:t>
      </w:r>
      <w:hyperlink r:id="rId449" w:history="1">
        <w:r w:rsidR="00236237" w:rsidRPr="00EB74C7">
          <w:rPr>
            <w:rStyle w:val="a8"/>
          </w:rPr>
          <w:t>http://kitap.tatar.ru/ogl/nlrt/nbrt_mko_2491664.pdf</w:t>
        </w:r>
      </w:hyperlink>
    </w:p>
    <w:p w:rsidR="00236237" w:rsidRPr="00236237" w:rsidRDefault="00236237" w:rsidP="004158BA"/>
    <w:p w:rsidR="004158BA" w:rsidRDefault="004158BA" w:rsidP="004158BA"/>
    <w:p w:rsidR="004158BA" w:rsidRDefault="004158BA" w:rsidP="004158BA">
      <w:r>
        <w:t>770. ;   У98</w:t>
      </w:r>
    </w:p>
    <w:p w:rsidR="004158BA" w:rsidRDefault="004158BA" w:rsidP="004158BA">
      <w:r>
        <w:t xml:space="preserve">    1777500-Ф - аб; 1777501-Ф - од</w:t>
      </w:r>
    </w:p>
    <w:p w:rsidR="004158BA" w:rsidRDefault="004158BA" w:rsidP="004158BA">
      <w:r>
        <w:t xml:space="preserve">    Уэллс, Герберт Джордж</w:t>
      </w:r>
    </w:p>
    <w:p w:rsidR="004158BA" w:rsidRDefault="004158BA" w:rsidP="004158BA">
      <w:r>
        <w:lastRenderedPageBreak/>
        <w:t>Война миров : [роман] / Герберт Джордж Уэллс; иллюстрации Олега Пахомов ; [пер. c англ. М. Зенкевича]. - Москва : Нигма, 2019. - 196, [4] с. : ил. - (Страна приключений). - Загл. и авт. ориг.: The war of the worlds/ Herbert George Wells. - ISBN 9785433506305 : 842,16</w:t>
      </w:r>
    </w:p>
    <w:p w:rsidR="004158BA" w:rsidRPr="00236237" w:rsidRDefault="004158BA" w:rsidP="004158BA">
      <w:r>
        <w:t xml:space="preserve">    Оглавление: </w:t>
      </w:r>
      <w:hyperlink r:id="rId450" w:history="1">
        <w:r w:rsidR="00236237" w:rsidRPr="00EB74C7">
          <w:rPr>
            <w:rStyle w:val="a8"/>
          </w:rPr>
          <w:t>http://kitap.tatar.ru/ogl/nlrt/nbrt_mko_2514444.pdf</w:t>
        </w:r>
      </w:hyperlink>
    </w:p>
    <w:p w:rsidR="00236237" w:rsidRPr="00236237" w:rsidRDefault="00236237" w:rsidP="004158BA"/>
    <w:p w:rsidR="004158BA" w:rsidRDefault="004158BA" w:rsidP="004158BA"/>
    <w:p w:rsidR="004158BA" w:rsidRDefault="004158BA" w:rsidP="004158BA">
      <w:r>
        <w:t>771. ;   С77</w:t>
      </w:r>
    </w:p>
    <w:p w:rsidR="004158BA" w:rsidRDefault="004158BA" w:rsidP="004158BA">
      <w:r>
        <w:t xml:space="preserve">    1777504-Ф - аб; 1777505-Ф - од</w:t>
      </w:r>
    </w:p>
    <w:p w:rsidR="004158BA" w:rsidRDefault="004158BA" w:rsidP="004158BA">
      <w:r>
        <w:t xml:space="preserve">    Стародумов, Василий</w:t>
      </w:r>
    </w:p>
    <w:p w:rsidR="004158BA" w:rsidRDefault="004158BA" w:rsidP="004158BA">
      <w:r>
        <w:t>Сказки озера Байкал / Василий Стародумов; художник Карина Соловьёва. - Санкт-Петербург : БХВ-Петербург, 2019. - 84, [4] с. : ил. - (Сказки народов России). - Содерж.:Ангарские бусы; Жена Хордея; волшебные рога Огайло; Чайка-необычайка; Омулёвая бочка. - ISBN 978-5-9775-3598-4 : 473,44</w:t>
      </w:r>
    </w:p>
    <w:p w:rsidR="004158BA" w:rsidRPr="00236237" w:rsidRDefault="004158BA" w:rsidP="004158BA">
      <w:r>
        <w:t xml:space="preserve">    Оглавление: </w:t>
      </w:r>
      <w:hyperlink r:id="rId451" w:history="1">
        <w:r w:rsidR="00236237" w:rsidRPr="00EB74C7">
          <w:rPr>
            <w:rStyle w:val="a8"/>
          </w:rPr>
          <w:t>http://kitap.tatar.ru/ogl/nlrt/nbrt_mko_2514451.pdf</w:t>
        </w:r>
      </w:hyperlink>
    </w:p>
    <w:p w:rsidR="00236237" w:rsidRPr="00236237" w:rsidRDefault="00236237" w:rsidP="004158BA"/>
    <w:p w:rsidR="004158BA" w:rsidRDefault="004158BA" w:rsidP="004158BA"/>
    <w:p w:rsidR="004158BA" w:rsidRDefault="004158BA" w:rsidP="004158BA">
      <w:r>
        <w:t>772. ;   К17</w:t>
      </w:r>
    </w:p>
    <w:p w:rsidR="004158BA" w:rsidRDefault="004158BA" w:rsidP="004158BA">
      <w:r>
        <w:t xml:space="preserve">    1777506-Ф - аб; 1777507-Ф - од</w:t>
      </w:r>
    </w:p>
    <w:p w:rsidR="004158BA" w:rsidRDefault="004158BA" w:rsidP="004158BA">
      <w:r>
        <w:t xml:space="preserve">    Калмыцкие народные сказки / художник Олег Чудутов. - Санкт-Петербург : БХВ-Петербург, 2017. - 71, [1] с. : ил. - (Сказки народов России). - Содерж.: Храбрый Мазан; Левый глаз хана; Добрый Овше; Скупой богач и чужеземец; Непринуждённая награда. - ISBN 978-5-9775-3650-9 : 441,10</w:t>
      </w:r>
    </w:p>
    <w:p w:rsidR="004158BA" w:rsidRPr="00236237" w:rsidRDefault="004158BA" w:rsidP="004158BA">
      <w:r>
        <w:t xml:space="preserve">    Оглавление: </w:t>
      </w:r>
      <w:hyperlink r:id="rId452" w:history="1">
        <w:r w:rsidR="00236237" w:rsidRPr="00EB74C7">
          <w:rPr>
            <w:rStyle w:val="a8"/>
          </w:rPr>
          <w:t>http://kitap.tatar.ru/ogl/nlrt/nbrt_mko_2514456.pdf</w:t>
        </w:r>
      </w:hyperlink>
    </w:p>
    <w:p w:rsidR="00236237" w:rsidRPr="00236237" w:rsidRDefault="00236237" w:rsidP="004158BA"/>
    <w:p w:rsidR="004158BA" w:rsidRDefault="004158BA" w:rsidP="004158BA"/>
    <w:p w:rsidR="004158BA" w:rsidRDefault="004158BA" w:rsidP="004158BA">
      <w:r>
        <w:t>773. ;   П34</w:t>
      </w:r>
    </w:p>
    <w:p w:rsidR="004158BA" w:rsidRDefault="004158BA" w:rsidP="004158BA">
      <w:r>
        <w:t xml:space="preserve">    1777508-Ф - аб; 1777509-Ф - од</w:t>
      </w:r>
    </w:p>
    <w:p w:rsidR="004158BA" w:rsidRDefault="004158BA" w:rsidP="004158BA">
      <w:r>
        <w:t xml:space="preserve">    Писахов, Степан</w:t>
      </w:r>
    </w:p>
    <w:p w:rsidR="004158BA" w:rsidRDefault="004158BA" w:rsidP="004158BA">
      <w:r>
        <w:t>Архангельские сказки / Степан Писахов; художник Настя Бахчина. - Санкт-Петербург : БХВ-Петербург, 2019. - 87, [1] с. : ил. - (Архангельские сказки). - Содерж.:Не любо-не слушай; Северно сияние; Звёздный дождь; Морожены песни; Из-за блохи и др.. - ISBN 978-5-9775-3600-4 : 605,33</w:t>
      </w:r>
    </w:p>
    <w:p w:rsidR="004158BA" w:rsidRPr="00236237" w:rsidRDefault="004158BA" w:rsidP="004158BA">
      <w:r>
        <w:t xml:space="preserve">    Оглавление: </w:t>
      </w:r>
      <w:hyperlink r:id="rId453" w:history="1">
        <w:r w:rsidR="00236237" w:rsidRPr="00EB74C7">
          <w:rPr>
            <w:rStyle w:val="a8"/>
          </w:rPr>
          <w:t>http://kitap.tatar.ru/ogl/nlrt/nbrt_mko_2514464.pdf</w:t>
        </w:r>
      </w:hyperlink>
    </w:p>
    <w:p w:rsidR="00236237" w:rsidRPr="00236237" w:rsidRDefault="00236237" w:rsidP="004158BA"/>
    <w:p w:rsidR="004158BA" w:rsidRDefault="004158BA" w:rsidP="004158BA"/>
    <w:p w:rsidR="004158BA" w:rsidRDefault="004158BA" w:rsidP="004158BA">
      <w:r>
        <w:t>774. ;   Л13</w:t>
      </w:r>
    </w:p>
    <w:p w:rsidR="004158BA" w:rsidRDefault="004158BA" w:rsidP="004158BA">
      <w:r>
        <w:t xml:space="preserve">    1776687-Л - аб; 1776688-Л - од</w:t>
      </w:r>
    </w:p>
    <w:p w:rsidR="004158BA" w:rsidRDefault="004158BA" w:rsidP="004158BA">
      <w:r>
        <w:t xml:space="preserve">    Лаврова, Светлана Аркадьевна</w:t>
      </w:r>
    </w:p>
    <w:p w:rsidR="004158BA" w:rsidRDefault="004158BA" w:rsidP="004158BA">
      <w:r>
        <w:t>В главных ролях - пословицы! / Светлана Лаврова; [ил. О. Гребенник]. - Москва : Издательский Дом Мещерякова, 2019. - 201, [7] c. : цв. ил. - (Пифагоровы штаны).. - ISBN 978-5-00108-344-3 : 522,61</w:t>
      </w:r>
    </w:p>
    <w:p w:rsidR="004158BA" w:rsidRPr="00236237" w:rsidRDefault="004158BA" w:rsidP="004158BA">
      <w:r>
        <w:t xml:space="preserve">    Оглавление: </w:t>
      </w:r>
      <w:hyperlink r:id="rId454" w:history="1">
        <w:r w:rsidR="00236237" w:rsidRPr="00EB74C7">
          <w:rPr>
            <w:rStyle w:val="a8"/>
          </w:rPr>
          <w:t>http://kitap.tatar.ru/ogl/nlrt/nbrt_mko_2513797.pdf</w:t>
        </w:r>
      </w:hyperlink>
    </w:p>
    <w:p w:rsidR="00236237" w:rsidRPr="00236237" w:rsidRDefault="00236237" w:rsidP="004158BA"/>
    <w:p w:rsidR="004158BA" w:rsidRDefault="004158BA" w:rsidP="004158BA"/>
    <w:p w:rsidR="004158BA" w:rsidRDefault="004158BA" w:rsidP="004158BA">
      <w:r>
        <w:t>775. ;   С42</w:t>
      </w:r>
    </w:p>
    <w:p w:rsidR="004158BA" w:rsidRDefault="004158BA" w:rsidP="004158BA">
      <w:r>
        <w:t xml:space="preserve">    1777510-Ф - аб; 1777511-Ф - од</w:t>
      </w:r>
    </w:p>
    <w:p w:rsidR="004158BA" w:rsidRDefault="004158BA" w:rsidP="004158BA">
      <w:r>
        <w:t xml:space="preserve">    Скарри, Ричард</w:t>
      </w:r>
    </w:p>
    <w:p w:rsidR="004158BA" w:rsidRDefault="004158BA" w:rsidP="004158BA">
      <w:r>
        <w:t>Червячок Лоули и его друзья / Ричард Скарри; [пер. с англ. Т. Носовой]. - Москва : Карьера Пресс, 2017. - [32] с. : ил.. - ISBN 978-5-00074-176-4 : 511,06</w:t>
      </w:r>
    </w:p>
    <w:p w:rsidR="004158BA" w:rsidRDefault="004158BA" w:rsidP="004158BA"/>
    <w:p w:rsidR="004158BA" w:rsidRDefault="004158BA" w:rsidP="004158BA">
      <w:r>
        <w:t>776. ;   У51</w:t>
      </w:r>
    </w:p>
    <w:p w:rsidR="004158BA" w:rsidRDefault="004158BA" w:rsidP="004158BA">
      <w:r>
        <w:lastRenderedPageBreak/>
        <w:t xml:space="preserve">    1777625-Ф - аб; 1777626-Ф - од</w:t>
      </w:r>
    </w:p>
    <w:p w:rsidR="004158BA" w:rsidRDefault="004158BA" w:rsidP="004158BA">
      <w:r>
        <w:t xml:space="preserve">    Ульева, Елена</w:t>
      </w:r>
    </w:p>
    <w:p w:rsidR="004158BA" w:rsidRDefault="004158BA" w:rsidP="004158BA">
      <w:r>
        <w:t>Изучаем космос : энциклопедия для малышей в сказках / Елена Ульева; [ил. П. Нестеровой]. - 2-е изд. - Ростов-на-Дону : Феникс, 2019. - 99, [3] с. : ил. - (Моя Первая Книжка).. - ISBN 978-5-222-32631-2 : 743,93</w:t>
      </w:r>
    </w:p>
    <w:p w:rsidR="004158BA" w:rsidRPr="00236237" w:rsidRDefault="004158BA" w:rsidP="004158BA">
      <w:r>
        <w:t xml:space="preserve">    Оглавление: </w:t>
      </w:r>
      <w:hyperlink r:id="rId455" w:history="1">
        <w:r w:rsidR="00236237" w:rsidRPr="00EB74C7">
          <w:rPr>
            <w:rStyle w:val="a8"/>
          </w:rPr>
          <w:t>http://kitap.tatar.ru/ogl/nlrt/nbrt_mko_2514512.pdf</w:t>
        </w:r>
      </w:hyperlink>
    </w:p>
    <w:p w:rsidR="00236237" w:rsidRPr="00236237" w:rsidRDefault="00236237" w:rsidP="004158BA"/>
    <w:p w:rsidR="004158BA" w:rsidRDefault="004158BA" w:rsidP="004158BA"/>
    <w:p w:rsidR="004158BA" w:rsidRDefault="004158BA" w:rsidP="004158BA">
      <w:r>
        <w:t>777. Мл 24;   К30</w:t>
      </w:r>
    </w:p>
    <w:p w:rsidR="004158BA" w:rsidRDefault="004158BA" w:rsidP="004158BA">
      <w:r>
        <w:t xml:space="preserve">    1776981-Ф - аб; 1776982-Ф - од; 1776983-Ф - кх; 1776984-Ф - кх</w:t>
      </w:r>
    </w:p>
    <w:p w:rsidR="004158BA" w:rsidRDefault="004158BA" w:rsidP="004158BA">
      <w:r>
        <w:t xml:space="preserve">    Качур, Елена</w:t>
      </w:r>
    </w:p>
    <w:p w:rsidR="004158BA" w:rsidRDefault="004158BA" w:rsidP="004158BA">
      <w:r>
        <w:t>Увлекательная химия / Елена Качур; иллюстрации Анастасии Балатёнышевой и Анастасии Холодиловой. - 6-е изд. - Москва : Манн, Иванов и Фербер, 2019. - 80  c. : цв. ил. - (Детские энциклопедии с Чевостиком).. - ISBN 978-5-00146-136-4 (в пер.) : 501,93</w:t>
      </w:r>
    </w:p>
    <w:p w:rsidR="004158BA" w:rsidRPr="00236237" w:rsidRDefault="004158BA" w:rsidP="004158BA">
      <w:r>
        <w:t xml:space="preserve">    Оглавление: </w:t>
      </w:r>
      <w:hyperlink r:id="rId456" w:history="1">
        <w:r w:rsidR="00236237" w:rsidRPr="00EB74C7">
          <w:rPr>
            <w:rStyle w:val="a8"/>
          </w:rPr>
          <w:t>http://kitap.tatar.ru/ogl/nlrt/nbrt_mko_2497461.pdf</w:t>
        </w:r>
      </w:hyperlink>
    </w:p>
    <w:p w:rsidR="00236237" w:rsidRPr="00236237" w:rsidRDefault="00236237" w:rsidP="004158BA"/>
    <w:p w:rsidR="004158BA" w:rsidRDefault="004158BA" w:rsidP="004158BA"/>
    <w:p w:rsidR="004158BA" w:rsidRDefault="004158BA" w:rsidP="004158BA">
      <w:r>
        <w:t>778. ;   П18</w:t>
      </w:r>
    </w:p>
    <w:p w:rsidR="004158BA" w:rsidRDefault="004158BA" w:rsidP="004158BA">
      <w:r>
        <w:t xml:space="preserve">    1777285-Л - аб; 1777286-Л - од</w:t>
      </w:r>
    </w:p>
    <w:p w:rsidR="004158BA" w:rsidRDefault="004158BA" w:rsidP="004158BA">
      <w:r>
        <w:t xml:space="preserve">    Парвела, Тимо</w:t>
      </w:r>
    </w:p>
    <w:p w:rsidR="004158BA" w:rsidRDefault="004158BA" w:rsidP="004158BA">
      <w:r>
        <w:t>Элла на своей волне / Тимо Парвела; [пер. с фин. Е. Тиновицкой ; худож. С. Вилхарм]. - Москва : Розовый жираф, 2019. - 147, [4] c. : ил.. - ISBN 978-5-4370-0034-2 : 516,12</w:t>
      </w:r>
    </w:p>
    <w:p w:rsidR="004158BA" w:rsidRPr="00236237" w:rsidRDefault="004158BA" w:rsidP="004158BA">
      <w:r>
        <w:t xml:space="preserve">    Оглавление: </w:t>
      </w:r>
      <w:hyperlink r:id="rId457" w:history="1">
        <w:r w:rsidR="00236237" w:rsidRPr="00EB74C7">
          <w:rPr>
            <w:rStyle w:val="a8"/>
          </w:rPr>
          <w:t>http://kitap.tatar.ru/ogl/nlrt/nbrt_mko_2477631.pdf</w:t>
        </w:r>
      </w:hyperlink>
    </w:p>
    <w:p w:rsidR="00236237" w:rsidRPr="00236237" w:rsidRDefault="00236237" w:rsidP="004158BA"/>
    <w:p w:rsidR="004158BA" w:rsidRDefault="004158BA" w:rsidP="004158BA"/>
    <w:p w:rsidR="004158BA" w:rsidRDefault="004158BA" w:rsidP="004158BA">
      <w:r>
        <w:t>779. ;   У51</w:t>
      </w:r>
    </w:p>
    <w:p w:rsidR="004158BA" w:rsidRDefault="004158BA" w:rsidP="004158BA">
      <w:r>
        <w:t xml:space="preserve">    1777631-Ф - аб; 1777632-Ф - од</w:t>
      </w:r>
    </w:p>
    <w:p w:rsidR="004158BA" w:rsidRDefault="004158BA" w:rsidP="004158BA">
      <w:r>
        <w:t xml:space="preserve">    Ульева, Елена</w:t>
      </w:r>
    </w:p>
    <w:p w:rsidR="004158BA" w:rsidRDefault="004158BA" w:rsidP="004158BA">
      <w:r>
        <w:t>Откуда берутся деньги? : энциклопедия для малышей в сказках / Елена Ульева; [ил. П. Нестеровой]. - 3-е изд. - Ростов-на-Дону : Феникс, 2019. - 45, [3] с. : ил. - (Моя Первая Книжка).. - ISBN 978-5-222-32753-1 : 255,42</w:t>
      </w:r>
    </w:p>
    <w:p w:rsidR="004158BA" w:rsidRPr="00236237" w:rsidRDefault="004158BA" w:rsidP="004158BA">
      <w:r>
        <w:t xml:space="preserve">    Оглавление: </w:t>
      </w:r>
      <w:hyperlink r:id="rId458" w:history="1">
        <w:r w:rsidR="00236237" w:rsidRPr="00EB74C7">
          <w:rPr>
            <w:rStyle w:val="a8"/>
          </w:rPr>
          <w:t>http://kitap.tatar.ru/ogl/nlrt/nbrt_mko_2514544.pdf</w:t>
        </w:r>
      </w:hyperlink>
    </w:p>
    <w:p w:rsidR="00236237" w:rsidRPr="00236237" w:rsidRDefault="00236237" w:rsidP="004158BA"/>
    <w:p w:rsidR="004158BA" w:rsidRDefault="004158BA" w:rsidP="004158BA"/>
    <w:p w:rsidR="004158BA" w:rsidRDefault="004158BA" w:rsidP="004158BA">
      <w:r>
        <w:t>780. Р2;   А84</w:t>
      </w:r>
    </w:p>
    <w:p w:rsidR="004158BA" w:rsidRDefault="004158BA" w:rsidP="004158BA">
      <w:r>
        <w:t xml:space="preserve">    1777293-Л - аб; 1777294-Л - од</w:t>
      </w:r>
    </w:p>
    <w:p w:rsidR="004158BA" w:rsidRDefault="004158BA" w:rsidP="004158BA">
      <w:r>
        <w:t xml:space="preserve">    Аромштам, Марина</w:t>
      </w:r>
    </w:p>
    <w:p w:rsidR="004158BA" w:rsidRDefault="004158BA" w:rsidP="004158BA">
      <w:r>
        <w:t>Земные приключения Марсоходика / Марина Аромштам; рисунки Сергея Гаврилова. - Москва : Абрикобукс, 2019. - 84, [3] c. : цв. ил. - (Детский почерк).. - ISBN 978-5-6040902-8-2 : 446,38</w:t>
      </w:r>
    </w:p>
    <w:p w:rsidR="004158BA" w:rsidRDefault="004158BA" w:rsidP="004158BA"/>
    <w:p w:rsidR="004158BA" w:rsidRDefault="004158BA" w:rsidP="004158BA">
      <w:r>
        <w:t>781. ;   С24</w:t>
      </w:r>
    </w:p>
    <w:p w:rsidR="004158BA" w:rsidRDefault="004158BA" w:rsidP="004158BA">
      <w:r>
        <w:t xml:space="preserve">    1777635-Ф - аб; 1777636-Ф - од</w:t>
      </w:r>
    </w:p>
    <w:p w:rsidR="004158BA" w:rsidRDefault="004158BA" w:rsidP="004158BA">
      <w:r>
        <w:t xml:space="preserve">    Свифт, Джонатан</w:t>
      </w:r>
    </w:p>
    <w:p w:rsidR="004158BA" w:rsidRDefault="004158BA" w:rsidP="004158BA">
      <w:r>
        <w:t>Путешествия Гулливера : [роман] / Джонатан Свифт; иллюстрации Владимира Шевченко ; [пересказ с англ. Т. Г. Габбе]. - Москва : Нигма, 2019. - 172, [4]с. : ил. - (Страна приключений). - Загл. и авт. ориг.: Gulliver's travels/ Jonathan Swift. - ISBN 978-5-4335-0123-2 : 490,38</w:t>
      </w:r>
    </w:p>
    <w:p w:rsidR="004158BA" w:rsidRPr="00236237" w:rsidRDefault="004158BA" w:rsidP="004158BA">
      <w:r>
        <w:t xml:space="preserve">    Оглавление: </w:t>
      </w:r>
      <w:hyperlink r:id="rId459" w:history="1">
        <w:r w:rsidR="00236237" w:rsidRPr="00EB74C7">
          <w:rPr>
            <w:rStyle w:val="a8"/>
          </w:rPr>
          <w:t>http://kitap.tatar.ru/ogl/nlrt/nbrt_mko_2514567.pdf</w:t>
        </w:r>
      </w:hyperlink>
    </w:p>
    <w:p w:rsidR="00236237" w:rsidRPr="00236237" w:rsidRDefault="00236237" w:rsidP="004158BA"/>
    <w:p w:rsidR="004158BA" w:rsidRDefault="004158BA" w:rsidP="004158BA"/>
    <w:p w:rsidR="004158BA" w:rsidRDefault="004158BA" w:rsidP="004158BA">
      <w:r>
        <w:t>782. Мл92;   У51</w:t>
      </w:r>
    </w:p>
    <w:p w:rsidR="004158BA" w:rsidRDefault="004158BA" w:rsidP="004158BA">
      <w:r>
        <w:lastRenderedPageBreak/>
        <w:t xml:space="preserve">    1777639-Ф - аб; 1777640-Ф - од</w:t>
      </w:r>
    </w:p>
    <w:p w:rsidR="004158BA" w:rsidRDefault="004158BA" w:rsidP="004158BA">
      <w:r>
        <w:t xml:space="preserve">    Ульева, Елена</w:t>
      </w:r>
    </w:p>
    <w:p w:rsidR="004158BA" w:rsidRDefault="004158BA" w:rsidP="004158BA">
      <w:r>
        <w:t>100 удивительных фактов о России / Елена Ульева. - Ростов-на-Дону : Феникс, 2019. - 80 c. : ил. - (100 фактов для детей).. - ISBN 978-5-222-30014-5 : 641,63</w:t>
      </w:r>
    </w:p>
    <w:p w:rsidR="004158BA" w:rsidRDefault="004158BA" w:rsidP="004158BA"/>
    <w:p w:rsidR="004158BA" w:rsidRDefault="004158BA" w:rsidP="004158BA">
      <w:r>
        <w:t>783. ;   И26</w:t>
      </w:r>
    </w:p>
    <w:p w:rsidR="004158BA" w:rsidRDefault="004158BA" w:rsidP="004158BA">
      <w:r>
        <w:t xml:space="preserve">    1777000-Л - аб; 1776999-Л - од</w:t>
      </w:r>
    </w:p>
    <w:p w:rsidR="004158BA" w:rsidRDefault="004158BA" w:rsidP="004158BA">
      <w:r>
        <w:t xml:space="preserve">    Игер, Эдвар</w:t>
      </w:r>
    </w:p>
    <w:p w:rsidR="004158BA" w:rsidRDefault="004158BA" w:rsidP="004158BA">
      <w:r>
        <w:t>Половина волшебства / Эдвард Игер; пер. И. Ющенко ; Н. М. Бодекер. - Москва : Карьера Пресс, 2017. - 240 с. : ил. - ().. - ISBN 978-5-00074-179-5 : 447,70</w:t>
      </w:r>
    </w:p>
    <w:p w:rsidR="004158BA" w:rsidRPr="00236237" w:rsidRDefault="004158BA" w:rsidP="004158BA">
      <w:r>
        <w:t xml:space="preserve">    Оглавление: </w:t>
      </w:r>
      <w:hyperlink r:id="rId460" w:history="1">
        <w:r w:rsidR="00236237" w:rsidRPr="00EB74C7">
          <w:rPr>
            <w:rStyle w:val="a8"/>
          </w:rPr>
          <w:t>http://kitap.tatar.ru/ogl/nlrt/nbrt_mko_2514615.pdf</w:t>
        </w:r>
      </w:hyperlink>
    </w:p>
    <w:p w:rsidR="00236237" w:rsidRPr="00236237" w:rsidRDefault="00236237" w:rsidP="004158BA"/>
    <w:p w:rsidR="004158BA" w:rsidRDefault="004158BA" w:rsidP="004158BA"/>
    <w:p w:rsidR="004158BA" w:rsidRDefault="004158BA" w:rsidP="004158BA">
      <w:r>
        <w:t>784. ;   О-80</w:t>
      </w:r>
    </w:p>
    <w:p w:rsidR="004158BA" w:rsidRDefault="004158BA" w:rsidP="004158BA">
      <w:r>
        <w:t xml:space="preserve">    1777645-Л - аб; 1777646-Л - од</w:t>
      </w:r>
    </w:p>
    <w:p w:rsidR="004158BA" w:rsidRDefault="004158BA" w:rsidP="004158BA">
      <w:r>
        <w:t xml:space="preserve">    От динозавтра до компота : учёные отвечают на 100 (и ещё 8) вопросов обо всем / [сост. Т. Зарубина ; ил.  Н. Кузьминой]. - [3-е изд.]. - Москва : Розовый жираф, 2019. - 187, [4] с. : ил.. - ISBN 978-5-4370-0234-6 : 882,86</w:t>
      </w:r>
    </w:p>
    <w:p w:rsidR="004158BA" w:rsidRPr="00236237" w:rsidRDefault="004158BA" w:rsidP="004158BA">
      <w:r>
        <w:t xml:space="preserve">    Оглавление: </w:t>
      </w:r>
      <w:hyperlink r:id="rId461" w:history="1">
        <w:r w:rsidR="00236237" w:rsidRPr="00EB74C7">
          <w:rPr>
            <w:rStyle w:val="a8"/>
          </w:rPr>
          <w:t>http://kitap.tatar.ru/ogl/nlrt/nbrt_mko_2514630.pdf</w:t>
        </w:r>
      </w:hyperlink>
    </w:p>
    <w:p w:rsidR="00236237" w:rsidRPr="00236237" w:rsidRDefault="00236237" w:rsidP="004158BA"/>
    <w:p w:rsidR="004158BA" w:rsidRDefault="004158BA" w:rsidP="004158BA"/>
    <w:p w:rsidR="004158BA" w:rsidRDefault="004158BA" w:rsidP="004158BA">
      <w:r>
        <w:t>785. ;   Д18</w:t>
      </w:r>
    </w:p>
    <w:p w:rsidR="004158BA" w:rsidRDefault="004158BA" w:rsidP="004158BA">
      <w:r>
        <w:t xml:space="preserve">    1777301-Ф - аб; 1777302-Ф - од</w:t>
      </w:r>
    </w:p>
    <w:p w:rsidR="004158BA" w:rsidRDefault="004158BA" w:rsidP="004158BA">
      <w:r>
        <w:t xml:space="preserve">    Даниелс, Гай</w:t>
      </w:r>
    </w:p>
    <w:p w:rsidR="004158BA" w:rsidRDefault="004158BA" w:rsidP="004158BA">
      <w:r>
        <w:t>Ведьмочкин торт, или Как Элла пошла в школу / Гай  Даниелс; [пер. с англ. Н. Назаркина]  ; иллюстрации Лизы Бранденбург. - Москва : Издательский Дом Мещерякова, 2019. - [24] c. : ил., цв. ил. - (Очень добрая книга).. - ISBN 978-5-00108-382-5 : 385,44</w:t>
      </w:r>
    </w:p>
    <w:p w:rsidR="004158BA" w:rsidRDefault="004158BA" w:rsidP="004158BA"/>
    <w:p w:rsidR="004158BA" w:rsidRDefault="004158BA" w:rsidP="004158BA">
      <w:r>
        <w:t>786. 1м;   П32</w:t>
      </w:r>
    </w:p>
    <w:p w:rsidR="004158BA" w:rsidRDefault="004158BA" w:rsidP="004158BA">
      <w:r>
        <w:t xml:space="preserve">    245929-Л - кх</w:t>
      </w:r>
    </w:p>
    <w:p w:rsidR="004158BA" w:rsidRDefault="004158BA" w:rsidP="004158BA">
      <w:r>
        <w:t xml:space="preserve">    Необходимость и случайность / Н. В. Пилипенко; под ред.: П. В. Зубова, В. П. Заикина, Н. А. Попельченковой, А. Н. Видревича. - Москва : Издательство "Высшая школа", 1965. - 230 с. : 0,00</w:t>
      </w:r>
    </w:p>
    <w:p w:rsidR="004158BA" w:rsidRDefault="004158BA" w:rsidP="004158BA"/>
    <w:p w:rsidR="004158BA" w:rsidRDefault="004158BA" w:rsidP="004158BA">
      <w:r>
        <w:t>787. ;   Д40</w:t>
      </w:r>
    </w:p>
    <w:p w:rsidR="004158BA" w:rsidRDefault="004158BA" w:rsidP="004158BA">
      <w:r>
        <w:t xml:space="preserve">    1777005-Л - аб; 1777006-Л - од</w:t>
      </w:r>
    </w:p>
    <w:p w:rsidR="004158BA" w:rsidRDefault="004158BA" w:rsidP="004158BA">
      <w:r>
        <w:t xml:space="preserve">    Дженнингс, Кен</w:t>
      </w:r>
    </w:p>
    <w:p w:rsidR="004158BA" w:rsidRDefault="004158BA" w:rsidP="004158BA">
      <w:r>
        <w:t>Древний Египет. Руководство юного гения / Кен Дженнингс; пер. с англ. Д. Орлова ; иллюстрации Майка Лаури. - Москва : Карьера Пресс, 2019. - 160 с. : ил. - (Эрудит и интеллектуал).. - ISBN 978-5-00074-238-9 : 499,29</w:t>
      </w:r>
    </w:p>
    <w:p w:rsidR="004158BA" w:rsidRPr="00236237" w:rsidRDefault="004158BA" w:rsidP="004158BA">
      <w:r>
        <w:t xml:space="preserve">    Оглавление: </w:t>
      </w:r>
      <w:hyperlink r:id="rId462" w:history="1">
        <w:r w:rsidR="00236237" w:rsidRPr="00EB74C7">
          <w:rPr>
            <w:rStyle w:val="a8"/>
          </w:rPr>
          <w:t>http://kitap.tatar.ru/ogl/nlrt/nbrt_mko_2514786.pdf</w:t>
        </w:r>
      </w:hyperlink>
    </w:p>
    <w:p w:rsidR="00236237" w:rsidRPr="00236237" w:rsidRDefault="00236237" w:rsidP="004158BA"/>
    <w:p w:rsidR="004158BA" w:rsidRDefault="004158BA" w:rsidP="004158BA"/>
    <w:p w:rsidR="004158BA" w:rsidRDefault="004158BA" w:rsidP="004158BA">
      <w:r>
        <w:t>788. И(Нем);   М41</w:t>
      </w:r>
    </w:p>
    <w:p w:rsidR="004158BA" w:rsidRDefault="004158BA" w:rsidP="004158BA">
      <w:r>
        <w:t xml:space="preserve">    1777309-Л - аб; 1777310-Л - од</w:t>
      </w:r>
    </w:p>
    <w:p w:rsidR="004158BA" w:rsidRDefault="004158BA" w:rsidP="004158BA">
      <w:r>
        <w:t xml:space="preserve">    Мебс, Гудрун</w:t>
      </w:r>
    </w:p>
    <w:p w:rsidR="004158BA" w:rsidRDefault="004158BA" w:rsidP="004158BA">
      <w:r>
        <w:t>Бабушка! - кричит Фридер : 42 истории из жизни проказников / Гудрун  Мебс; перевод с немецкого Веры Комаровой ; иллюстрации Ротраут Сюзанны Бернер. - 2-е изд. - Москва : Самокат, 2019. - 318, [1] c. : ил. - (Лучшая новая книжка). - [Автор книги награждена Немецкой лит. премией, медалью Я. Корчака, Швейцарской дет. книжной приемией, Австрийской гос. премией]. - Содерж.: Пикник ; День рождения Фридера ; Волк и овцы ; Меняемся ролями ; Футбол и др.. - ISBN 978-5-91759-840-6 : 699,82</w:t>
      </w:r>
    </w:p>
    <w:p w:rsidR="004158BA" w:rsidRPr="00236237" w:rsidRDefault="004158BA" w:rsidP="004158BA">
      <w:r>
        <w:lastRenderedPageBreak/>
        <w:t xml:space="preserve">    Оглавление: </w:t>
      </w:r>
      <w:hyperlink r:id="rId463" w:history="1">
        <w:r w:rsidR="00236237" w:rsidRPr="00EB74C7">
          <w:rPr>
            <w:rStyle w:val="a8"/>
          </w:rPr>
          <w:t>http://kitap.tatar.ru/ogl/nlrt/nbrt_mko_2457597.pdf</w:t>
        </w:r>
      </w:hyperlink>
    </w:p>
    <w:p w:rsidR="00236237" w:rsidRPr="00236237" w:rsidRDefault="00236237" w:rsidP="004158BA"/>
    <w:p w:rsidR="004158BA" w:rsidRDefault="004158BA" w:rsidP="004158BA"/>
    <w:p w:rsidR="004158BA" w:rsidRDefault="004158BA" w:rsidP="004158BA">
      <w:r>
        <w:t>789. Р2;   Ч-49</w:t>
      </w:r>
    </w:p>
    <w:p w:rsidR="004158BA" w:rsidRDefault="004158BA" w:rsidP="004158BA">
      <w:r>
        <w:t xml:space="preserve">    245950-Л - кх</w:t>
      </w:r>
    </w:p>
    <w:p w:rsidR="004158BA" w:rsidRDefault="004158BA" w:rsidP="004158BA">
      <w:r>
        <w:t xml:space="preserve">    Семейщина / И. Чернев; Библиотека Сибирского Романа ; под ред.: Е. Р. Расстегняевой, И. Е. Щукина, В. П. Минко, Е. М. Гостищевой, Т. В. Куркчиянца, О. М. Кухно, В. А. Просвириной. - Новосибирск : [б. и.], 1965. - 599 с. : 1,20</w:t>
      </w:r>
    </w:p>
    <w:p w:rsidR="004158BA" w:rsidRDefault="004158BA" w:rsidP="004158BA"/>
    <w:p w:rsidR="004158BA" w:rsidRDefault="004158BA" w:rsidP="004158BA">
      <w:r>
        <w:t>790. ;   Г19</w:t>
      </w:r>
    </w:p>
    <w:p w:rsidR="004158BA" w:rsidRDefault="004158BA" w:rsidP="004158BA">
      <w:r>
        <w:t xml:space="preserve">    1777007-Л - аб; 1777008-Л - од</w:t>
      </w:r>
    </w:p>
    <w:p w:rsidR="004158BA" w:rsidRDefault="004158BA" w:rsidP="004158BA">
      <w:r>
        <w:t xml:space="preserve">    Ганатилейк, Рохан</w:t>
      </w:r>
    </w:p>
    <w:p w:rsidR="004158BA" w:rsidRDefault="004158BA" w:rsidP="004158BA">
      <w:r>
        <w:t>Как включить осознанность : техники эффективных практик и медитаций в современном мире / Рохан Ганатилейк; пер. с англ. С. А. Матвеева. - Москва : Эксмо, 2019. - 320 с.. - ISBN 978-5-04-102247-1 (Майндбол). - ISBN 978-5-699-89276-1 (Неон) : 372,35</w:t>
      </w:r>
    </w:p>
    <w:p w:rsidR="004158BA" w:rsidRPr="00236237" w:rsidRDefault="004158BA" w:rsidP="004158BA">
      <w:r>
        <w:t xml:space="preserve">    Оглавление: </w:t>
      </w:r>
      <w:hyperlink r:id="rId464" w:history="1">
        <w:r w:rsidR="00236237" w:rsidRPr="00EB74C7">
          <w:rPr>
            <w:rStyle w:val="a8"/>
          </w:rPr>
          <w:t>http://kitap.tatar.ru/ogl/nlrt/nbrt_mko_2514795.pdf</w:t>
        </w:r>
      </w:hyperlink>
    </w:p>
    <w:p w:rsidR="00236237" w:rsidRPr="00236237" w:rsidRDefault="00236237" w:rsidP="004158BA"/>
    <w:p w:rsidR="004158BA" w:rsidRDefault="004158BA" w:rsidP="004158BA"/>
    <w:p w:rsidR="004158BA" w:rsidRDefault="004158BA" w:rsidP="004158BA">
      <w:r>
        <w:t>791. ;   А14</w:t>
      </w:r>
    </w:p>
    <w:p w:rsidR="004158BA" w:rsidRDefault="004158BA" w:rsidP="004158BA">
      <w:r>
        <w:t xml:space="preserve">    1777513-Л - аб; 1777514-Л - од</w:t>
      </w:r>
    </w:p>
    <w:p w:rsidR="004158BA" w:rsidRDefault="004158BA" w:rsidP="004158BA">
      <w:r>
        <w:t xml:space="preserve">    Аберкан, Идрисс</w:t>
      </w:r>
    </w:p>
    <w:p w:rsidR="004158BA" w:rsidRDefault="004158BA" w:rsidP="004158BA">
      <w:r>
        <w:t>Свободу мозгу! Как использовать возможности своего мозга на полную в современном мире / Идрисс Аберкан; пер. с фр. Н. И. Озёрской. - Москва : Бомбора : Эксмо, 2019. - 384 с. : ил. - (Психология. Мозговой штурм).. - ISBN 978-5-04-101519-0 : 440,11</w:t>
      </w:r>
    </w:p>
    <w:p w:rsidR="004158BA" w:rsidRPr="00236237" w:rsidRDefault="004158BA" w:rsidP="004158BA">
      <w:r>
        <w:t xml:space="preserve">    Оглавление: </w:t>
      </w:r>
      <w:hyperlink r:id="rId465" w:history="1">
        <w:r w:rsidR="00236237" w:rsidRPr="00EB74C7">
          <w:rPr>
            <w:rStyle w:val="a8"/>
          </w:rPr>
          <w:t>http://kitap.tatar.ru/ogl/nlrt/nbrt_mko_2514804.pdf</w:t>
        </w:r>
      </w:hyperlink>
    </w:p>
    <w:p w:rsidR="00236237" w:rsidRPr="00236237" w:rsidRDefault="00236237" w:rsidP="004158BA"/>
    <w:p w:rsidR="004158BA" w:rsidRDefault="004158BA" w:rsidP="004158BA"/>
    <w:p w:rsidR="004158BA" w:rsidRDefault="004158BA" w:rsidP="004158BA">
      <w:r>
        <w:t>792. ;   Д45</w:t>
      </w:r>
    </w:p>
    <w:p w:rsidR="004158BA" w:rsidRDefault="004158BA" w:rsidP="004158BA">
      <w:r>
        <w:t xml:space="preserve">    1777515-Л - аб; 1777516-Л - од</w:t>
      </w:r>
    </w:p>
    <w:p w:rsidR="004158BA" w:rsidRDefault="004158BA" w:rsidP="004158BA">
      <w:r>
        <w:t xml:space="preserve">    Дик, Иосиф</w:t>
      </w:r>
    </w:p>
    <w:p w:rsidR="004158BA" w:rsidRDefault="004158BA" w:rsidP="004158BA">
      <w:r>
        <w:t>В дебрях Кара-Бумбы; Огненнвый ручей; Рассказы / Иосиф Дик; иллюстрации Германа Мазурина. - Москва : Эксмо, 2018. - 592 с. : ил. - Содерж.: Первый взлёт; Про Вову Тарелкина; Красные яблоки; Ванькин папа и война; Находка и др.. - ISBN 978-5-699-32016-5 : 256,08</w:t>
      </w:r>
    </w:p>
    <w:p w:rsidR="004158BA" w:rsidRPr="00236237" w:rsidRDefault="004158BA" w:rsidP="004158BA">
      <w:r>
        <w:t xml:space="preserve">    Оглавление: </w:t>
      </w:r>
      <w:hyperlink r:id="rId466" w:history="1">
        <w:r w:rsidR="00236237" w:rsidRPr="00EB74C7">
          <w:rPr>
            <w:rStyle w:val="a8"/>
          </w:rPr>
          <w:t>http://kitap.tatar.ru/ogl/nlrt/nbrt_mko_2514826.pdf</w:t>
        </w:r>
      </w:hyperlink>
    </w:p>
    <w:p w:rsidR="00236237" w:rsidRPr="00236237" w:rsidRDefault="00236237" w:rsidP="004158BA"/>
    <w:p w:rsidR="004158BA" w:rsidRDefault="004158BA" w:rsidP="004158BA"/>
    <w:p w:rsidR="004158BA" w:rsidRDefault="004158BA" w:rsidP="004158BA">
      <w:r>
        <w:t>793. ;   Л55</w:t>
      </w:r>
    </w:p>
    <w:p w:rsidR="004158BA" w:rsidRDefault="004158BA" w:rsidP="004158BA">
      <w:r>
        <w:t xml:space="preserve">    1777519-Л - аб; 1777520-Л - од</w:t>
      </w:r>
    </w:p>
    <w:p w:rsidR="004158BA" w:rsidRDefault="004158BA" w:rsidP="004158BA">
      <w:r>
        <w:t xml:space="preserve">    Ли Союн</w:t>
      </w:r>
    </w:p>
    <w:p w:rsidR="004158BA" w:rsidRDefault="004158BA" w:rsidP="004158BA">
      <w:r>
        <w:t>Разреши себе быть богатым : корейские секреты финансового благополучия / Ли Союн, Хон Чуён; пер. с англ. А. Н. Гардт. - Москва : Бомбора : Эксмо, 2019. - 256 с. - (Сам себе миллионер).. - ISBN 978-5-04-099767-1 : 541,64</w:t>
      </w:r>
    </w:p>
    <w:p w:rsidR="004158BA" w:rsidRPr="00236237" w:rsidRDefault="004158BA" w:rsidP="004158BA">
      <w:r>
        <w:t xml:space="preserve">    Оглавление: </w:t>
      </w:r>
      <w:hyperlink r:id="rId467" w:history="1">
        <w:r w:rsidR="00236237" w:rsidRPr="00EB74C7">
          <w:rPr>
            <w:rStyle w:val="a8"/>
          </w:rPr>
          <w:t>http://kitap.tatar.ru/ogl/nlrt/nbrt_mko_2514849.pdf</w:t>
        </w:r>
      </w:hyperlink>
    </w:p>
    <w:p w:rsidR="00236237" w:rsidRPr="00236237" w:rsidRDefault="00236237" w:rsidP="004158BA"/>
    <w:p w:rsidR="004158BA" w:rsidRDefault="004158BA" w:rsidP="004158BA"/>
    <w:p w:rsidR="004158BA" w:rsidRDefault="004158BA" w:rsidP="004158BA">
      <w:r>
        <w:t>794. ;   Д15</w:t>
      </w:r>
    </w:p>
    <w:p w:rsidR="004158BA" w:rsidRDefault="004158BA" w:rsidP="004158BA">
      <w:r>
        <w:t xml:space="preserve">    1777523-Л - аб; 1777524-Л - од</w:t>
      </w:r>
    </w:p>
    <w:p w:rsidR="004158BA" w:rsidRDefault="004158BA" w:rsidP="004158BA">
      <w:r>
        <w:t xml:space="preserve">    Даль, Роальд</w:t>
      </w:r>
    </w:p>
    <w:p w:rsidR="004158BA" w:rsidRPr="004158BA" w:rsidRDefault="004158BA" w:rsidP="004158BA">
      <w:pPr>
        <w:rPr>
          <w:lang w:val="en-US"/>
        </w:rPr>
      </w:pPr>
      <w:r>
        <w:t>Данни, чемпион мира / Роальд Даль; пер. с англ. Е. Канищевой ; иллюстрации Квентина Блейка. - Москва : Самокат, 2018. - 240 с. : ил. - (Роальд Даль. Фабрика</w:t>
      </w:r>
      <w:r w:rsidRPr="004158BA">
        <w:rPr>
          <w:lang w:val="en-US"/>
        </w:rPr>
        <w:t xml:space="preserve"> </w:t>
      </w:r>
      <w:r>
        <w:t>сказок</w:t>
      </w:r>
      <w:r w:rsidRPr="004158BA">
        <w:rPr>
          <w:lang w:val="en-US"/>
        </w:rPr>
        <w:t xml:space="preserve">). - </w:t>
      </w:r>
      <w:r>
        <w:t>Загл</w:t>
      </w:r>
      <w:r w:rsidRPr="004158BA">
        <w:rPr>
          <w:lang w:val="en-US"/>
        </w:rPr>
        <w:t xml:space="preserve">. </w:t>
      </w:r>
      <w:r>
        <w:t>и</w:t>
      </w:r>
      <w:r w:rsidRPr="004158BA">
        <w:rPr>
          <w:lang w:val="en-US"/>
        </w:rPr>
        <w:t xml:space="preserve"> </w:t>
      </w:r>
      <w:r>
        <w:t>авт</w:t>
      </w:r>
      <w:r w:rsidRPr="004158BA">
        <w:rPr>
          <w:lang w:val="en-US"/>
        </w:rPr>
        <w:t xml:space="preserve">. </w:t>
      </w:r>
      <w:r>
        <w:t>ориг</w:t>
      </w:r>
      <w:r w:rsidRPr="004158BA">
        <w:rPr>
          <w:lang w:val="en-US"/>
        </w:rPr>
        <w:t>.: Danny the champion of the World / Roald Dahl. - ISBN 978-5-91759-514-6 : 624,80</w:t>
      </w:r>
    </w:p>
    <w:p w:rsidR="004158BA" w:rsidRPr="004158BA" w:rsidRDefault="004158BA" w:rsidP="004158BA">
      <w:pPr>
        <w:rPr>
          <w:lang w:val="en-US"/>
        </w:rPr>
      </w:pPr>
    </w:p>
    <w:p w:rsidR="004158BA" w:rsidRDefault="004158BA" w:rsidP="004158BA">
      <w:r>
        <w:t>795. ;   К63</w:t>
      </w:r>
    </w:p>
    <w:p w:rsidR="004158BA" w:rsidRDefault="004158BA" w:rsidP="004158BA">
      <w:r>
        <w:t xml:space="preserve">    1777529-Ф - аб; 1777530-Ф - од</w:t>
      </w:r>
    </w:p>
    <w:p w:rsidR="004158BA" w:rsidRDefault="004158BA" w:rsidP="004158BA">
      <w:r>
        <w:t xml:space="preserve">    Коми-пермяцкие народные сказки / художник Павел Клементьев. - Санкт-Петербург : БХВ-Петербург, 2019. - 64 с. : ил. - (Сказки народов России). - Содерж.: Медвежьи няньки; Старуха Йома и две девушки; Чёрный песец; Охотник и Чукля; Перя-богатырь. - ISBN 978-5-9775-4034-6 : 696,52</w:t>
      </w:r>
    </w:p>
    <w:p w:rsidR="004158BA" w:rsidRPr="00236237" w:rsidRDefault="004158BA" w:rsidP="004158BA">
      <w:r>
        <w:t xml:space="preserve">    Оглавление: </w:t>
      </w:r>
      <w:hyperlink r:id="rId468" w:history="1">
        <w:r w:rsidR="00236237" w:rsidRPr="00EB74C7">
          <w:rPr>
            <w:rStyle w:val="a8"/>
          </w:rPr>
          <w:t>http://kitap.tatar.ru/ogl/nlrt/nbrt_mko_2514896.pdf</w:t>
        </w:r>
      </w:hyperlink>
    </w:p>
    <w:p w:rsidR="00236237" w:rsidRPr="00236237" w:rsidRDefault="00236237" w:rsidP="004158BA"/>
    <w:p w:rsidR="004158BA" w:rsidRDefault="004158BA" w:rsidP="004158BA"/>
    <w:p w:rsidR="004158BA" w:rsidRDefault="004158BA" w:rsidP="004158BA">
      <w:r>
        <w:t>796. Мл 84.2(2=411.2)-45;   Н72</w:t>
      </w:r>
    </w:p>
    <w:p w:rsidR="004158BA" w:rsidRDefault="004158BA" w:rsidP="004158BA">
      <w:r>
        <w:t xml:space="preserve">    1777531-Ф - аб; 1777532-Ф - од</w:t>
      </w:r>
    </w:p>
    <w:p w:rsidR="004158BA" w:rsidRDefault="004158BA" w:rsidP="004158BA">
      <w:r>
        <w:t xml:space="preserve">    Новгородские сказки  : +карта-игра / художник Карина Соловьева. - Санкт-Петербург : БХВ-Петербург, 2019. - 128 c. : ил., карта-игра. - (Сказки народов России). - Содерж.: Возвращение Новгородских сказок из Парижа домой; От собирателя; Наговорная водица; Меленка-молодилка; Горшок и др.. - ISBN 978-5-9775-3934-0 : 623,59</w:t>
      </w:r>
    </w:p>
    <w:p w:rsidR="004158BA" w:rsidRPr="00236237" w:rsidRDefault="004158BA" w:rsidP="004158BA">
      <w:r>
        <w:t xml:space="preserve">    Оглавление: </w:t>
      </w:r>
      <w:hyperlink r:id="rId469" w:history="1">
        <w:r w:rsidR="00236237" w:rsidRPr="00EB74C7">
          <w:rPr>
            <w:rStyle w:val="a8"/>
          </w:rPr>
          <w:t>http://kitap.tatar.ru/ogl/nlrt/nbrt_mko_2497765.pdf</w:t>
        </w:r>
      </w:hyperlink>
    </w:p>
    <w:p w:rsidR="00236237" w:rsidRPr="00236237" w:rsidRDefault="00236237" w:rsidP="004158BA"/>
    <w:p w:rsidR="004158BA" w:rsidRDefault="004158BA" w:rsidP="004158BA"/>
    <w:p w:rsidR="004158BA" w:rsidRDefault="004158BA" w:rsidP="004158BA">
      <w:r>
        <w:t>797. ;   Д67</w:t>
      </w:r>
    </w:p>
    <w:p w:rsidR="004158BA" w:rsidRDefault="004158BA" w:rsidP="004158BA">
      <w:r>
        <w:t xml:space="preserve">    1777533-Ф - аб; 1777534-Ф - од</w:t>
      </w:r>
    </w:p>
    <w:p w:rsidR="004158BA" w:rsidRDefault="004158BA" w:rsidP="004158BA">
      <w:r>
        <w:t xml:space="preserve">    Дональдсон, Джулия</w:t>
      </w:r>
    </w:p>
    <w:p w:rsidR="004158BA" w:rsidRDefault="004158BA" w:rsidP="004158BA">
      <w:r>
        <w:t>Бумажные куклы : стихи / Джулия Дональдсон; пер. с англ. М. Бородиной ; художник Ребекка Кобб. - Москва : Машины творения, 2019. - 32 с. : ил. - (Машинки творения).. - ISBN 978-5-907022-25-6 : 627,55</w:t>
      </w:r>
    </w:p>
    <w:p w:rsidR="004158BA" w:rsidRPr="00236237" w:rsidRDefault="004158BA" w:rsidP="004158BA">
      <w:r>
        <w:t xml:space="preserve">    Оглавление: </w:t>
      </w:r>
      <w:hyperlink r:id="rId470" w:history="1">
        <w:r w:rsidR="00236237" w:rsidRPr="00EB74C7">
          <w:rPr>
            <w:rStyle w:val="a8"/>
          </w:rPr>
          <w:t>http://kitap.tatar.ru/ogl/nlrt/nbrt_mko_2514933.pdf</w:t>
        </w:r>
      </w:hyperlink>
    </w:p>
    <w:p w:rsidR="00236237" w:rsidRPr="00236237" w:rsidRDefault="00236237" w:rsidP="004158BA"/>
    <w:p w:rsidR="004158BA" w:rsidRDefault="004158BA" w:rsidP="004158BA"/>
    <w:p w:rsidR="004158BA" w:rsidRDefault="004158BA" w:rsidP="004158BA">
      <w:r>
        <w:t>798. с 84(4Вел);   Д62</w:t>
      </w:r>
    </w:p>
    <w:p w:rsidR="004158BA" w:rsidRDefault="004158BA" w:rsidP="004158BA">
      <w:r>
        <w:t xml:space="preserve">    1777535-Ф - аб; 1777536-Ф - од</w:t>
      </w:r>
    </w:p>
    <w:p w:rsidR="004158BA" w:rsidRDefault="004158BA" w:rsidP="004158BA">
      <w:r>
        <w:t xml:space="preserve">    Дойл, Артур Конан</w:t>
      </w:r>
    </w:p>
    <w:p w:rsidR="004158BA" w:rsidRDefault="004158BA" w:rsidP="004158BA">
      <w:r>
        <w:t>Записки о Шерлоке Холмсе : рассказы / Артур Конан Дойл; пер. с англ. Н. Вольпин, Д. Жукова, Ю. Жуковой, Н. Колпакова, Д. Лившиц, Г. Любимовой и Т. Рузской ; иллюстрации О. Н. Пахомова. - Москва : Нигма, 2018. - 256 c. :  ил. - (Страна приключений). - Загл. и авт. ориг.: The memoirs of Sherlock Holmes / Arthur Conan Doyle. - Содерж.: Серебряный; Жёлтое лицо; Приключение клерка; "Глория Скотт"; Обряд дома Месгрейвов и др.. - ISBN 978-5-4335-0680-0 : 911,90</w:t>
      </w:r>
    </w:p>
    <w:p w:rsidR="004158BA" w:rsidRPr="00236237" w:rsidRDefault="004158BA" w:rsidP="004158BA">
      <w:r>
        <w:t xml:space="preserve">    Оглавление: </w:t>
      </w:r>
      <w:hyperlink r:id="rId471" w:history="1">
        <w:r w:rsidR="00236237" w:rsidRPr="00EB74C7">
          <w:rPr>
            <w:rStyle w:val="a8"/>
          </w:rPr>
          <w:t>http://kitap.tatar.ru/ogl/nlrt/nbrt_mko_2509109.pdf</w:t>
        </w:r>
      </w:hyperlink>
    </w:p>
    <w:p w:rsidR="00236237" w:rsidRPr="00236237" w:rsidRDefault="00236237" w:rsidP="004158BA"/>
    <w:p w:rsidR="004158BA" w:rsidRDefault="004158BA" w:rsidP="004158BA"/>
    <w:p w:rsidR="004158BA" w:rsidRDefault="004158BA" w:rsidP="004158BA">
      <w:r>
        <w:t>799. ;   Р49</w:t>
      </w:r>
    </w:p>
    <w:p w:rsidR="004158BA" w:rsidRDefault="004158BA" w:rsidP="004158BA">
      <w:r>
        <w:t xml:space="preserve">    1777537-Ф - од; 1777538-Ф - аб</w:t>
      </w:r>
    </w:p>
    <w:p w:rsidR="004158BA" w:rsidRDefault="004158BA" w:rsidP="004158BA">
      <w:r>
        <w:t xml:space="preserve">    Рид, Томас Майн</w:t>
      </w:r>
    </w:p>
    <w:p w:rsidR="004158BA" w:rsidRDefault="004158BA" w:rsidP="004158BA">
      <w:r>
        <w:t>Всадник без головы : роман / Томас Майн Рид; пер. с англ. А. Ю. Макаровой ;  художник Юрий Богачёв. - Москва : Нигма, 2019. - 456 с. : ил. - (Страна приключений). - Загл. и авт. ориг.: The headless horseman: f sttrange tale of Texas / Thomas Mayne Reid. - ISBN 978-5-4335-0681-7 : 756,25</w:t>
      </w:r>
    </w:p>
    <w:p w:rsidR="004158BA" w:rsidRPr="00236237" w:rsidRDefault="004158BA" w:rsidP="004158BA">
      <w:r>
        <w:t xml:space="preserve">    Оглавление: </w:t>
      </w:r>
      <w:hyperlink r:id="rId472" w:history="1">
        <w:r w:rsidR="00236237" w:rsidRPr="00EB74C7">
          <w:rPr>
            <w:rStyle w:val="a8"/>
          </w:rPr>
          <w:t>http://kitap.tatar.ru/ogl/nlrt/nbrt_mko_2514970.pdf</w:t>
        </w:r>
      </w:hyperlink>
    </w:p>
    <w:p w:rsidR="00236237" w:rsidRPr="00236237" w:rsidRDefault="00236237" w:rsidP="004158BA"/>
    <w:p w:rsidR="004158BA" w:rsidRDefault="004158BA" w:rsidP="004158BA"/>
    <w:p w:rsidR="004158BA" w:rsidRDefault="004158BA" w:rsidP="004158BA">
      <w:r>
        <w:t>800. ;   В93</w:t>
      </w:r>
    </w:p>
    <w:p w:rsidR="004158BA" w:rsidRDefault="004158BA" w:rsidP="004158BA">
      <w:r>
        <w:t xml:space="preserve">    1777539-М - аб; 1777540-М - од</w:t>
      </w:r>
    </w:p>
    <w:p w:rsidR="004158BA" w:rsidRDefault="004158BA" w:rsidP="004158BA">
      <w:r>
        <w:lastRenderedPageBreak/>
        <w:t xml:space="preserve">    Высоцкий, Владимир</w:t>
      </w:r>
    </w:p>
    <w:p w:rsidR="004158BA" w:rsidRDefault="004158BA" w:rsidP="004158BA">
      <w:r>
        <w:t>Кони привередливые : стихотворения / Владимир Высоцкий. - Санкт-Петербург : Азбука : Азбука-Аттикус, 2019. - 384 с. : портр. - (Азбука-поэзия).. - ISBN 978-5-389-14748-5 : 376,53</w:t>
      </w:r>
    </w:p>
    <w:p w:rsidR="004158BA" w:rsidRPr="00236237" w:rsidRDefault="004158BA" w:rsidP="004158BA">
      <w:r>
        <w:t xml:space="preserve">    Оглавление: </w:t>
      </w:r>
      <w:hyperlink r:id="rId473" w:history="1">
        <w:r w:rsidR="00236237" w:rsidRPr="00EB74C7">
          <w:rPr>
            <w:rStyle w:val="a8"/>
          </w:rPr>
          <w:t>http://kitap.tatar.ru/ogl/nlrt/nbrt_mko_2514976.pdf</w:t>
        </w:r>
      </w:hyperlink>
    </w:p>
    <w:p w:rsidR="00236237" w:rsidRPr="00236237" w:rsidRDefault="00236237" w:rsidP="004158BA">
      <w:bookmarkStart w:id="28" w:name="_GoBack"/>
      <w:bookmarkEnd w:id="28"/>
    </w:p>
    <w:p w:rsidR="004158BA" w:rsidRDefault="004158BA" w:rsidP="004158BA"/>
    <w:p w:rsidR="004158BA" w:rsidRDefault="004158BA" w:rsidP="004158BA">
      <w:r>
        <w:t>801. ;   Г83</w:t>
      </w:r>
    </w:p>
    <w:p w:rsidR="004158BA" w:rsidRDefault="004158BA" w:rsidP="004158BA">
      <w:r>
        <w:t xml:space="preserve">    1776704-Ф - аб; 1776705-Ф - од</w:t>
      </w:r>
    </w:p>
    <w:p w:rsidR="004158BA" w:rsidRDefault="004158BA" w:rsidP="004158BA">
      <w:r>
        <w:t xml:space="preserve">    Григорьев, Алексей</w:t>
      </w:r>
    </w:p>
    <w:p w:rsidR="004158BA" w:rsidRDefault="004158BA" w:rsidP="004158BA">
      <w:r>
        <w:t>Победитель : героическая жизнь ледокола "Красин" / Алексей Григорьев; [ред. Е. Сехина]. - Москва : Паулсен, 2019. - 68, [4] с. : цв. ил.. - ISBN 978-5-98797-192-5 : 941,71</w:t>
      </w:r>
    </w:p>
    <w:p w:rsidR="004158BA" w:rsidRDefault="004158BA" w:rsidP="004158BA"/>
    <w:p w:rsidR="004158BA" w:rsidRDefault="004158BA" w:rsidP="004158BA">
      <w:r>
        <w:t>802. 37;   К65</w:t>
      </w:r>
    </w:p>
    <w:p w:rsidR="004158BA" w:rsidRDefault="004158BA" w:rsidP="004158BA">
      <w:r>
        <w:t xml:space="preserve">    1776711-Ф - аб; 1776712-Ф - од</w:t>
      </w:r>
    </w:p>
    <w:p w:rsidR="004158BA" w:rsidRDefault="004158BA" w:rsidP="004158BA">
      <w:r>
        <w:t xml:space="preserve">    Константинова, Марина</w:t>
      </w:r>
    </w:p>
    <w:p w:rsidR="004158BA" w:rsidRDefault="004158BA" w:rsidP="004158BA">
      <w:r>
        <w:t>Как делают сладости? : познавательные истории, лабиринты, задания / Марина Константинова; [ил. М. Константиновы]. - Санкт-Петербург : БХВ-Петербург, 2019. - 31, [1] с. : цв. ил.; 26. - (Познавательные истории. Стёпа познаёт мир).. - ISBN 978-5-9775-4026-1 : 180,07</w:t>
      </w:r>
    </w:p>
    <w:p w:rsidR="004158BA" w:rsidRDefault="004158BA" w:rsidP="004158BA"/>
    <w:p w:rsidR="004158BA" w:rsidRDefault="004158BA" w:rsidP="004158BA">
      <w:r>
        <w:t>803. ;   К90</w:t>
      </w:r>
    </w:p>
    <w:p w:rsidR="004158BA" w:rsidRDefault="004158BA" w:rsidP="004158BA">
      <w:r>
        <w:t xml:space="preserve">    1777541-Ф - од; 1777542-Ф - кх</w:t>
      </w:r>
    </w:p>
    <w:p w:rsidR="004158BA" w:rsidRDefault="004158BA" w:rsidP="004158BA">
      <w:r>
        <w:t xml:space="preserve">    Кульманн, Торбен</w:t>
      </w:r>
    </w:p>
    <w:p w:rsidR="004158BA" w:rsidRDefault="004158BA" w:rsidP="004158BA">
      <w:r>
        <w:t>Линдберг. Невероятные приключения летающего мышонка / Торбен Кульманн; рисунки автора. - Санкт-Петербург : Поляндрия Принт, 2019. - 96 с. : ил.. - ISBN 978-5-6042026-4-7 : 1012,88</w:t>
      </w:r>
    </w:p>
    <w:p w:rsidR="004158BA" w:rsidRDefault="004158BA" w:rsidP="004158BA"/>
    <w:p w:rsidR="004158BA" w:rsidRDefault="004158BA" w:rsidP="004158BA">
      <w:r>
        <w:t>804. ;   Д67</w:t>
      </w:r>
    </w:p>
    <w:p w:rsidR="004158BA" w:rsidRDefault="004158BA" w:rsidP="004158BA">
      <w:r>
        <w:t xml:space="preserve">    1777545-Ф - аб; 1777546-Ф - аб</w:t>
      </w:r>
    </w:p>
    <w:p w:rsidR="004158BA" w:rsidRDefault="004158BA" w:rsidP="004158BA">
      <w:r>
        <w:t xml:space="preserve">    Дональдсон, Джулия</w:t>
      </w:r>
    </w:p>
    <w:p w:rsidR="004158BA" w:rsidRDefault="004158BA" w:rsidP="004158BA">
      <w:r>
        <w:t>Груффало : стихи / Джулия Дональдсон; пер. с англ. М. Бородицкой ; художник Аксель Шеффлер. - Москва : Машины Творения, 2019. - 28 с. : ил. - (Машинки творения).. - ISBN 978-5-907022-27-0 : 346,72</w:t>
      </w:r>
    </w:p>
    <w:p w:rsidR="004158BA" w:rsidRDefault="004158BA" w:rsidP="004158BA"/>
    <w:p w:rsidR="004158BA" w:rsidRDefault="004158BA" w:rsidP="004158BA">
      <w:r>
        <w:t>805. Д;   И17</w:t>
      </w:r>
    </w:p>
    <w:p w:rsidR="004158BA" w:rsidRDefault="004158BA" w:rsidP="004158BA">
      <w:r>
        <w:t xml:space="preserve">    1777547-Ф - аб; 1777548-Ф - од</w:t>
      </w:r>
    </w:p>
    <w:p w:rsidR="004158BA" w:rsidRDefault="004158BA" w:rsidP="004158BA">
      <w:r>
        <w:t xml:space="preserve">    Ивамура, Кадзуо</w:t>
      </w:r>
    </w:p>
    <w:p w:rsidR="004158BA" w:rsidRDefault="004158BA" w:rsidP="004158BA">
      <w:r>
        <w:t>14 лесных мышей. Парад грибов / Кадзуо Ивамура; пер. с яп. Е. Байбиковой ; худож. К. Ивамура. - Москва : Самокат, 2019. - 40 c. :  ил.. - ISBN 978-5-91759-845-1 : 649,33</w:t>
      </w:r>
    </w:p>
    <w:p w:rsidR="004158BA" w:rsidRDefault="004158BA" w:rsidP="004158BA"/>
    <w:p w:rsidR="00354AAC" w:rsidRPr="00BE63D4" w:rsidRDefault="00354AAC" w:rsidP="004158BA"/>
    <w:sectPr w:rsidR="00354AAC" w:rsidRPr="00BE63D4">
      <w:headerReference w:type="even" r:id="rId474"/>
      <w:headerReference w:type="default" r:id="rId475"/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FC8" w:rsidRDefault="000C7FC8">
      <w:r>
        <w:separator/>
      </w:r>
    </w:p>
  </w:endnote>
  <w:endnote w:type="continuationSeparator" w:id="0">
    <w:p w:rsidR="000C7FC8" w:rsidRDefault="000C7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FC8" w:rsidRDefault="000C7FC8">
      <w:r>
        <w:separator/>
      </w:r>
    </w:p>
  </w:footnote>
  <w:footnote w:type="continuationSeparator" w:id="0">
    <w:p w:rsidR="000C7FC8" w:rsidRDefault="000C7F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32C" w:rsidRDefault="00BB432C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B432C" w:rsidRDefault="00BB432C">
    <w:pPr>
      <w:pStyle w:val="a3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32C" w:rsidRDefault="00BB432C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36237">
      <w:rPr>
        <w:rStyle w:val="a5"/>
        <w:noProof/>
      </w:rPr>
      <w:t>135</w:t>
    </w:r>
    <w:r>
      <w:rPr>
        <w:rStyle w:val="a5"/>
      </w:rPr>
      <w:fldChar w:fldCharType="end"/>
    </w:r>
  </w:p>
  <w:p w:rsidR="00BB432C" w:rsidRDefault="00BB432C">
    <w:pPr>
      <w:pStyle w:val="a3"/>
      <w:ind w:right="360"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0AA"/>
    <w:rsid w:val="00035996"/>
    <w:rsid w:val="00057E1C"/>
    <w:rsid w:val="00065C0F"/>
    <w:rsid w:val="00074E0E"/>
    <w:rsid w:val="00081F0E"/>
    <w:rsid w:val="000C4219"/>
    <w:rsid w:val="000C7FC8"/>
    <w:rsid w:val="000E4C86"/>
    <w:rsid w:val="00127122"/>
    <w:rsid w:val="0016167F"/>
    <w:rsid w:val="00172850"/>
    <w:rsid w:val="00222746"/>
    <w:rsid w:val="00223001"/>
    <w:rsid w:val="00236237"/>
    <w:rsid w:val="002B0762"/>
    <w:rsid w:val="002F1832"/>
    <w:rsid w:val="003007D0"/>
    <w:rsid w:val="00303F29"/>
    <w:rsid w:val="00354AAC"/>
    <w:rsid w:val="003A72AF"/>
    <w:rsid w:val="003B00EB"/>
    <w:rsid w:val="003B3A37"/>
    <w:rsid w:val="00412128"/>
    <w:rsid w:val="004158BA"/>
    <w:rsid w:val="005141FB"/>
    <w:rsid w:val="00593876"/>
    <w:rsid w:val="005B0231"/>
    <w:rsid w:val="005B7F5F"/>
    <w:rsid w:val="00624E17"/>
    <w:rsid w:val="007006F7"/>
    <w:rsid w:val="0074271B"/>
    <w:rsid w:val="007A7545"/>
    <w:rsid w:val="007C1698"/>
    <w:rsid w:val="007D3109"/>
    <w:rsid w:val="008130AA"/>
    <w:rsid w:val="00833213"/>
    <w:rsid w:val="00841973"/>
    <w:rsid w:val="00872DAE"/>
    <w:rsid w:val="008C0083"/>
    <w:rsid w:val="008D2B87"/>
    <w:rsid w:val="00900966"/>
    <w:rsid w:val="00913E7F"/>
    <w:rsid w:val="00963D25"/>
    <w:rsid w:val="009936A5"/>
    <w:rsid w:val="00A42473"/>
    <w:rsid w:val="00A71A3E"/>
    <w:rsid w:val="00AD6391"/>
    <w:rsid w:val="00B55266"/>
    <w:rsid w:val="00BB432C"/>
    <w:rsid w:val="00BC73C0"/>
    <w:rsid w:val="00BE63D4"/>
    <w:rsid w:val="00C376F7"/>
    <w:rsid w:val="00C4585D"/>
    <w:rsid w:val="00C90FD6"/>
    <w:rsid w:val="00E52551"/>
    <w:rsid w:val="00EA1A6B"/>
    <w:rsid w:val="00F32F55"/>
    <w:rsid w:val="00F3589B"/>
    <w:rsid w:val="00F678E1"/>
    <w:rsid w:val="00FB6708"/>
    <w:rsid w:val="00FC5545"/>
    <w:rsid w:val="00FF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customStyle="1" w:styleId="10">
    <w:name w:val="Обычный1"/>
    <w:basedOn w:val="a"/>
    <w:pPr>
      <w:ind w:firstLine="720"/>
    </w:pPr>
  </w:style>
  <w:style w:type="paragraph" w:customStyle="1" w:styleId="11">
    <w:name w:val="Заголовок 11"/>
    <w:basedOn w:val="1"/>
  </w:style>
  <w:style w:type="paragraph" w:customStyle="1" w:styleId="a4">
    <w:name w:val="Примечание"/>
    <w:basedOn w:val="a"/>
    <w:pPr>
      <w:ind w:firstLine="567"/>
    </w:pPr>
    <w:rPr>
      <w:i/>
      <w:sz w:val="22"/>
    </w:rPr>
  </w:style>
  <w:style w:type="character" w:styleId="a5">
    <w:name w:val="page number"/>
    <w:basedOn w:val="a0"/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12">
    <w:name w:val="toc 1"/>
    <w:basedOn w:val="a"/>
    <w:next w:val="a"/>
    <w:autoRedefine/>
    <w:uiPriority w:val="39"/>
  </w:style>
  <w:style w:type="paragraph" w:customStyle="1" w:styleId="a7">
    <w:name w:val="Автор"/>
    <w:basedOn w:val="10"/>
    <w:pPr>
      <w:ind w:firstLine="0"/>
    </w:pPr>
    <w:rPr>
      <w:b/>
    </w:rPr>
  </w:style>
  <w:style w:type="paragraph" w:styleId="2">
    <w:name w:val="toc 2"/>
    <w:basedOn w:val="a"/>
    <w:next w:val="a"/>
    <w:autoRedefine/>
    <w:semiHidden/>
    <w:pPr>
      <w:ind w:left="240"/>
    </w:pPr>
  </w:style>
  <w:style w:type="paragraph" w:styleId="3">
    <w:name w:val="toc 3"/>
    <w:basedOn w:val="a"/>
    <w:next w:val="a"/>
    <w:autoRedefine/>
    <w:semiHidden/>
    <w:pPr>
      <w:ind w:left="480"/>
    </w:pPr>
  </w:style>
  <w:style w:type="paragraph" w:styleId="4">
    <w:name w:val="toc 4"/>
    <w:basedOn w:val="a"/>
    <w:next w:val="a"/>
    <w:autoRedefine/>
    <w:semiHidden/>
    <w:pPr>
      <w:ind w:left="720"/>
    </w:pPr>
  </w:style>
  <w:style w:type="paragraph" w:styleId="5">
    <w:name w:val="toc 5"/>
    <w:basedOn w:val="a"/>
    <w:next w:val="a"/>
    <w:autoRedefine/>
    <w:semiHidden/>
    <w:pPr>
      <w:ind w:left="960"/>
    </w:pPr>
  </w:style>
  <w:style w:type="paragraph" w:styleId="6">
    <w:name w:val="toc 6"/>
    <w:basedOn w:val="a"/>
    <w:next w:val="a"/>
    <w:autoRedefine/>
    <w:semiHidden/>
    <w:pPr>
      <w:ind w:left="1200"/>
    </w:pPr>
  </w:style>
  <w:style w:type="paragraph" w:styleId="7">
    <w:name w:val="toc 7"/>
    <w:basedOn w:val="a"/>
    <w:next w:val="a"/>
    <w:autoRedefine/>
    <w:semiHidden/>
    <w:pPr>
      <w:ind w:left="1440"/>
    </w:pPr>
  </w:style>
  <w:style w:type="paragraph" w:styleId="8">
    <w:name w:val="toc 8"/>
    <w:basedOn w:val="a"/>
    <w:next w:val="a"/>
    <w:autoRedefine/>
    <w:semiHidden/>
    <w:pPr>
      <w:ind w:left="1680"/>
    </w:pPr>
  </w:style>
  <w:style w:type="paragraph" w:styleId="9">
    <w:name w:val="toc 9"/>
    <w:basedOn w:val="a"/>
    <w:next w:val="a"/>
    <w:autoRedefine/>
    <w:semiHidden/>
    <w:pPr>
      <w:ind w:left="1920"/>
    </w:pPr>
  </w:style>
  <w:style w:type="character" w:styleId="a8">
    <w:name w:val="Hyperlink"/>
    <w:basedOn w:val="a0"/>
    <w:rsid w:val="00A4247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customStyle="1" w:styleId="10">
    <w:name w:val="Обычный1"/>
    <w:basedOn w:val="a"/>
    <w:pPr>
      <w:ind w:firstLine="720"/>
    </w:pPr>
  </w:style>
  <w:style w:type="paragraph" w:customStyle="1" w:styleId="11">
    <w:name w:val="Заголовок 11"/>
    <w:basedOn w:val="1"/>
  </w:style>
  <w:style w:type="paragraph" w:customStyle="1" w:styleId="a4">
    <w:name w:val="Примечание"/>
    <w:basedOn w:val="a"/>
    <w:pPr>
      <w:ind w:firstLine="567"/>
    </w:pPr>
    <w:rPr>
      <w:i/>
      <w:sz w:val="22"/>
    </w:rPr>
  </w:style>
  <w:style w:type="character" w:styleId="a5">
    <w:name w:val="page number"/>
    <w:basedOn w:val="a0"/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12">
    <w:name w:val="toc 1"/>
    <w:basedOn w:val="a"/>
    <w:next w:val="a"/>
    <w:autoRedefine/>
    <w:uiPriority w:val="39"/>
  </w:style>
  <w:style w:type="paragraph" w:customStyle="1" w:styleId="a7">
    <w:name w:val="Автор"/>
    <w:basedOn w:val="10"/>
    <w:pPr>
      <w:ind w:firstLine="0"/>
    </w:pPr>
    <w:rPr>
      <w:b/>
    </w:rPr>
  </w:style>
  <w:style w:type="paragraph" w:styleId="2">
    <w:name w:val="toc 2"/>
    <w:basedOn w:val="a"/>
    <w:next w:val="a"/>
    <w:autoRedefine/>
    <w:semiHidden/>
    <w:pPr>
      <w:ind w:left="240"/>
    </w:pPr>
  </w:style>
  <w:style w:type="paragraph" w:styleId="3">
    <w:name w:val="toc 3"/>
    <w:basedOn w:val="a"/>
    <w:next w:val="a"/>
    <w:autoRedefine/>
    <w:semiHidden/>
    <w:pPr>
      <w:ind w:left="480"/>
    </w:pPr>
  </w:style>
  <w:style w:type="paragraph" w:styleId="4">
    <w:name w:val="toc 4"/>
    <w:basedOn w:val="a"/>
    <w:next w:val="a"/>
    <w:autoRedefine/>
    <w:semiHidden/>
    <w:pPr>
      <w:ind w:left="720"/>
    </w:pPr>
  </w:style>
  <w:style w:type="paragraph" w:styleId="5">
    <w:name w:val="toc 5"/>
    <w:basedOn w:val="a"/>
    <w:next w:val="a"/>
    <w:autoRedefine/>
    <w:semiHidden/>
    <w:pPr>
      <w:ind w:left="960"/>
    </w:pPr>
  </w:style>
  <w:style w:type="paragraph" w:styleId="6">
    <w:name w:val="toc 6"/>
    <w:basedOn w:val="a"/>
    <w:next w:val="a"/>
    <w:autoRedefine/>
    <w:semiHidden/>
    <w:pPr>
      <w:ind w:left="1200"/>
    </w:pPr>
  </w:style>
  <w:style w:type="paragraph" w:styleId="7">
    <w:name w:val="toc 7"/>
    <w:basedOn w:val="a"/>
    <w:next w:val="a"/>
    <w:autoRedefine/>
    <w:semiHidden/>
    <w:pPr>
      <w:ind w:left="1440"/>
    </w:pPr>
  </w:style>
  <w:style w:type="paragraph" w:styleId="8">
    <w:name w:val="toc 8"/>
    <w:basedOn w:val="a"/>
    <w:next w:val="a"/>
    <w:autoRedefine/>
    <w:semiHidden/>
    <w:pPr>
      <w:ind w:left="1680"/>
    </w:pPr>
  </w:style>
  <w:style w:type="paragraph" w:styleId="9">
    <w:name w:val="toc 9"/>
    <w:basedOn w:val="a"/>
    <w:next w:val="a"/>
    <w:autoRedefine/>
    <w:semiHidden/>
    <w:pPr>
      <w:ind w:left="1920"/>
    </w:pPr>
  </w:style>
  <w:style w:type="character" w:styleId="a8">
    <w:name w:val="Hyperlink"/>
    <w:basedOn w:val="a0"/>
    <w:rsid w:val="00A4247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kitap.tatar.ru/ogl/nlrt/nbrt_mko_2513585.pdf" TargetMode="External"/><Relationship Id="rId299" Type="http://schemas.openxmlformats.org/officeDocument/2006/relationships/hyperlink" Target="http://kitap.tatar.ru/ogl/nlrt/nbrt_mko_2513524.pdf" TargetMode="External"/><Relationship Id="rId21" Type="http://schemas.openxmlformats.org/officeDocument/2006/relationships/hyperlink" Target="http://kitap.tatar.ru/ogl/nlrt/nbrt_mko_2514812.pdf" TargetMode="External"/><Relationship Id="rId63" Type="http://schemas.openxmlformats.org/officeDocument/2006/relationships/hyperlink" Target="http://kitap.tatar.ru/ogl/nlrt/nbrt_mko_2512612.pdf" TargetMode="External"/><Relationship Id="rId159" Type="http://schemas.openxmlformats.org/officeDocument/2006/relationships/hyperlink" Target="http://kitap.tatar.ru/ogl/nlrt/nbrt_mko_2513638.pdf" TargetMode="External"/><Relationship Id="rId324" Type="http://schemas.openxmlformats.org/officeDocument/2006/relationships/hyperlink" Target="http://kitap.tatar.ru/ogl/nlrt/nbrt_mko_2479888.pdf" TargetMode="External"/><Relationship Id="rId366" Type="http://schemas.openxmlformats.org/officeDocument/2006/relationships/hyperlink" Target="http://kitap.tatar.ru/ogl/nlrt/nbrt_mko_2357760.pdf" TargetMode="External"/><Relationship Id="rId170" Type="http://schemas.openxmlformats.org/officeDocument/2006/relationships/hyperlink" Target="http://kitap.tatar.ru/ogl/nlrt/nbrt_obr_2509508.pdf" TargetMode="External"/><Relationship Id="rId226" Type="http://schemas.openxmlformats.org/officeDocument/2006/relationships/hyperlink" Target="http://kitap.tatar.ru/ogl/nlrt/nbrt_mko_2470202.pdf" TargetMode="External"/><Relationship Id="rId433" Type="http://schemas.openxmlformats.org/officeDocument/2006/relationships/hyperlink" Target="http://kitap.tatar.ru/ogl/nlrt/nbrt_mko_2513270.pdf" TargetMode="External"/><Relationship Id="rId268" Type="http://schemas.openxmlformats.org/officeDocument/2006/relationships/hyperlink" Target="http://kitap.tatar.ru/ogl/nlrt/nbrt_mko_2434440.pdf" TargetMode="External"/><Relationship Id="rId475" Type="http://schemas.openxmlformats.org/officeDocument/2006/relationships/header" Target="header2.xml"/><Relationship Id="rId32" Type="http://schemas.openxmlformats.org/officeDocument/2006/relationships/hyperlink" Target="http://kitap.tatar.ru/ogl/nlrt/nbrt_obr_2509697.pdf" TargetMode="External"/><Relationship Id="rId74" Type="http://schemas.openxmlformats.org/officeDocument/2006/relationships/hyperlink" Target="http://kitap.tatar.ru/ogl/nlrt/nbrt_obr_2490747.pdf" TargetMode="External"/><Relationship Id="rId128" Type="http://schemas.openxmlformats.org/officeDocument/2006/relationships/hyperlink" Target="http://kitap.tatar.ru/ogl/nlrt/nbrt_obr_2493453.pdf" TargetMode="External"/><Relationship Id="rId335" Type="http://schemas.openxmlformats.org/officeDocument/2006/relationships/hyperlink" Target="http://kitap.tatar.ru/ogl/nlrt/nbrt_mko_2368949.pdf" TargetMode="External"/><Relationship Id="rId377" Type="http://schemas.openxmlformats.org/officeDocument/2006/relationships/hyperlink" Target="http://kitap.tatar.ru/ogl/nlrt/nbrt_mko_2514629.pdf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://kitap.tatar.ru/ogl/nlrt/nbrt_mko_2512699.pdf" TargetMode="External"/><Relationship Id="rId237" Type="http://schemas.openxmlformats.org/officeDocument/2006/relationships/hyperlink" Target="http://kitap.tatar.ru/ogl/nlrt/nbrt_mko_2428300.pdf" TargetMode="External"/><Relationship Id="rId402" Type="http://schemas.openxmlformats.org/officeDocument/2006/relationships/hyperlink" Target="http://kitap.tatar.ru/ogl/nlrt/nbrt_mko_2514841.pdf" TargetMode="External"/><Relationship Id="rId279" Type="http://schemas.openxmlformats.org/officeDocument/2006/relationships/hyperlink" Target="http://kitap.tatar.ru/ogl/nlrt/nbrt_mko_2513866.pdf" TargetMode="External"/><Relationship Id="rId444" Type="http://schemas.openxmlformats.org/officeDocument/2006/relationships/hyperlink" Target="http://kitap.tatar.ru/ogl/nlrt/nbrt_mko_2509135.pdf" TargetMode="External"/><Relationship Id="rId43" Type="http://schemas.openxmlformats.org/officeDocument/2006/relationships/hyperlink" Target="http://kitap.tatar.ru/ogl/nlrt/nbrt_obr_2474605.pdf" TargetMode="External"/><Relationship Id="rId139" Type="http://schemas.openxmlformats.org/officeDocument/2006/relationships/hyperlink" Target="http://kitap.tatar.ru/ogl/nlrt/nbrt_obr_2493714.pdf" TargetMode="External"/><Relationship Id="rId290" Type="http://schemas.openxmlformats.org/officeDocument/2006/relationships/hyperlink" Target="http://kitap.tatar.ru/ogl/nlrt/nbrt_mko_2506905.pdf" TargetMode="External"/><Relationship Id="rId304" Type="http://schemas.openxmlformats.org/officeDocument/2006/relationships/hyperlink" Target="http://kitap.tatar.ru/ogl/nlrt/nbrt_mko_2512907.pdf" TargetMode="External"/><Relationship Id="rId346" Type="http://schemas.openxmlformats.org/officeDocument/2006/relationships/hyperlink" Target="http://kitap.tatar.ru/ogl/nlrt/nbrt_mko_2456875.pdf" TargetMode="External"/><Relationship Id="rId388" Type="http://schemas.openxmlformats.org/officeDocument/2006/relationships/hyperlink" Target="http://kihttp://kitap.tatar.ru/ogl/nlrt/nbrt_obr_2511159.pdf" TargetMode="External"/><Relationship Id="rId85" Type="http://schemas.openxmlformats.org/officeDocument/2006/relationships/hyperlink" Target="http://kitap.tatar.ru/ogl/nlrt/nbrt_obr_2512378.pdf" TargetMode="External"/><Relationship Id="rId150" Type="http://schemas.openxmlformats.org/officeDocument/2006/relationships/hyperlink" Target="http://kitap.tatar.ru/ogl/nlrt/nbrt_obr_2477204.pdf" TargetMode="External"/><Relationship Id="rId192" Type="http://schemas.openxmlformats.org/officeDocument/2006/relationships/hyperlink" Target="http://kitap.tatar.ru/ogl/nlrt/nbrt_mko_2513405.pdf" TargetMode="External"/><Relationship Id="rId206" Type="http://schemas.openxmlformats.org/officeDocument/2006/relationships/hyperlink" Target="http://kitap.tatar.ru/ogl/nlrt/nbrt_mko_2513385.pdf" TargetMode="External"/><Relationship Id="rId413" Type="http://schemas.openxmlformats.org/officeDocument/2006/relationships/hyperlink" Target="http://kitap.tatar.ru/ogl/nlrt/nbrt_obr_2511675.pdf" TargetMode="External"/><Relationship Id="rId248" Type="http://schemas.openxmlformats.org/officeDocument/2006/relationships/hyperlink" Target="http://kitap.tatar.ru/ogl/nlrt/nbrt_mko_2478714.pdf" TargetMode="External"/><Relationship Id="rId455" Type="http://schemas.openxmlformats.org/officeDocument/2006/relationships/hyperlink" Target="http://kitap.tatar.ru/ogl/nlrt/nbrt_mko_2514512.pdf" TargetMode="External"/><Relationship Id="rId12" Type="http://schemas.openxmlformats.org/officeDocument/2006/relationships/hyperlink" Target="http://kitap.tatar.ru/ogl/nlrt/nbrt_obr_2464150.pdf" TargetMode="External"/><Relationship Id="rId108" Type="http://schemas.openxmlformats.org/officeDocument/2006/relationships/hyperlink" Target="http://kitap.tatar.ru/ogl/nlrt/nbrt_obr_2471315.pdf" TargetMode="External"/><Relationship Id="rId315" Type="http://schemas.openxmlformats.org/officeDocument/2006/relationships/hyperlink" Target="http://kitap.tatar.ru/ogl/nlrt/nbrt_mko_2513843.pdf" TargetMode="External"/><Relationship Id="rId357" Type="http://schemas.openxmlformats.org/officeDocument/2006/relationships/hyperlink" Target="http://kitap.tatar.ru/ogl/nlrt/nbrt_obr_2340888.pdf" TargetMode="External"/><Relationship Id="rId54" Type="http://schemas.openxmlformats.org/officeDocument/2006/relationships/hyperlink" Target="http://kitap.tatar.ru/ogl/nlrt/nbrt_iog_1577777.pdf" TargetMode="External"/><Relationship Id="rId96" Type="http://schemas.openxmlformats.org/officeDocument/2006/relationships/hyperlink" Target="http://kitap.tatar.ru/ogl/nlrt/nbrt_obr_2510928.pdf" TargetMode="External"/><Relationship Id="rId161" Type="http://schemas.openxmlformats.org/officeDocument/2006/relationships/hyperlink" Target="http://kitap.tatar.ru/ogl/nlrt/nbrt_mko_2470120.pdf" TargetMode="External"/><Relationship Id="rId217" Type="http://schemas.openxmlformats.org/officeDocument/2006/relationships/hyperlink" Target="http://kitap.tatar.ru/ogl/nlrt/nbrt_mko_2466142.pdf" TargetMode="External"/><Relationship Id="rId399" Type="http://schemas.openxmlformats.org/officeDocument/2006/relationships/hyperlink" Target="http://kitap.tatar.ru/ogl/nlrt/nbrt_obr_2474220.pdf" TargetMode="External"/><Relationship Id="rId259" Type="http://schemas.openxmlformats.org/officeDocument/2006/relationships/hyperlink" Target="http://kitap.tatar.ru/ogl/nlrt/nbrt_mko_2513874.pdf" TargetMode="External"/><Relationship Id="rId424" Type="http://schemas.openxmlformats.org/officeDocument/2006/relationships/hyperlink" Target="http://kitap.tatar.ru/ogl/nlrt/nbrt_mko_2339219.pdf" TargetMode="External"/><Relationship Id="rId466" Type="http://schemas.openxmlformats.org/officeDocument/2006/relationships/hyperlink" Target="http://kitap.tatar.ru/ogl/nlrt/nbrt_mko_2514826.pdf" TargetMode="External"/><Relationship Id="rId23" Type="http://schemas.openxmlformats.org/officeDocument/2006/relationships/hyperlink" Target="http://kitap.tatar.ru/ogl/nlrt/nbrt_obr_2512044.pdf" TargetMode="External"/><Relationship Id="rId119" Type="http://schemas.openxmlformats.org/officeDocument/2006/relationships/hyperlink" Target="http://kitap.tatar.ru/ogl/nlrt/nbrt_obr_2507528.pdf" TargetMode="External"/><Relationship Id="rId270" Type="http://schemas.openxmlformats.org/officeDocument/2006/relationships/hyperlink" Target="http://kitap.tatar.ru/ogl/nlrt/nbrt_mko_2475018.pdf" TargetMode="External"/><Relationship Id="rId326" Type="http://schemas.openxmlformats.org/officeDocument/2006/relationships/hyperlink" Target="http://kitap.tatar.ru/ogl/nlrt/nbrt_obr_2490834.pdf" TargetMode="External"/><Relationship Id="rId65" Type="http://schemas.openxmlformats.org/officeDocument/2006/relationships/hyperlink" Target="http://kitap.tatar.ru/ogl/nlrt/nbrt_obr_2496883.pdf" TargetMode="External"/><Relationship Id="rId130" Type="http://schemas.openxmlformats.org/officeDocument/2006/relationships/hyperlink" Target="http://kitap.tatar.ru/ogl/nlrt/nbrt_obr_2493296.pdf" TargetMode="External"/><Relationship Id="rId368" Type="http://schemas.openxmlformats.org/officeDocument/2006/relationships/hyperlink" Target="http://kitap.tatar.ru/ogl/nlrt/nbrt_mko_2453295.pdf" TargetMode="External"/><Relationship Id="rId172" Type="http://schemas.openxmlformats.org/officeDocument/2006/relationships/hyperlink" Target="http://kitap.tatar.ru/ogl/nlrt/nbrt_mko_2410251.pdf" TargetMode="External"/><Relationship Id="rId228" Type="http://schemas.openxmlformats.org/officeDocument/2006/relationships/hyperlink" Target="http://kitap.tatar.ru/ogl/nlrt/nbrt_obr_2512698.pdf" TargetMode="External"/><Relationship Id="rId435" Type="http://schemas.openxmlformats.org/officeDocument/2006/relationships/hyperlink" Target="http://kitap.tatar.ru/ogl/nlrt/nbrt_mko_2513426.pdf" TargetMode="External"/><Relationship Id="rId477" Type="http://schemas.openxmlformats.org/officeDocument/2006/relationships/theme" Target="theme/theme1.xml"/><Relationship Id="rId13" Type="http://schemas.openxmlformats.org/officeDocument/2006/relationships/hyperlink" Target="http://kitap.tatar.ru/ogl/nlrt/nbrt_obr_2509810.pdf" TargetMode="External"/><Relationship Id="rId109" Type="http://schemas.openxmlformats.org/officeDocument/2006/relationships/hyperlink" Target="http://kitap.tatar.ru/ogl/nlrt/nbrt_obr_2492536.pdf" TargetMode="External"/><Relationship Id="rId260" Type="http://schemas.openxmlformats.org/officeDocument/2006/relationships/hyperlink" Target="http://kitap.tatar.ru/ogl/nlrt/nbrt_mko_2464890.pdf" TargetMode="External"/><Relationship Id="rId281" Type="http://schemas.openxmlformats.org/officeDocument/2006/relationships/hyperlink" Target="http://kitap.tatar.ru/ogl/nlrt/nbrt_obr_2267293.pdf" TargetMode="External"/><Relationship Id="rId316" Type="http://schemas.openxmlformats.org/officeDocument/2006/relationships/hyperlink" Target="http://kitap.tatar.ru/ogl/nlrt/nbrt_mko_2513594.pdf" TargetMode="External"/><Relationship Id="rId337" Type="http://schemas.openxmlformats.org/officeDocument/2006/relationships/hyperlink" Target="http://kitap.tatar.ru/ogl/nlrt/nbrt_obr_2477629.pdf" TargetMode="External"/><Relationship Id="rId34" Type="http://schemas.openxmlformats.org/officeDocument/2006/relationships/hyperlink" Target="http://kitap.tatar.ru/ogl/nlrt/nbrt_obr_2509816.pdf" TargetMode="External"/><Relationship Id="rId55" Type="http://schemas.openxmlformats.org/officeDocument/2006/relationships/hyperlink" Target="http://kitap.tatar.ru/ogl/nlrt/nbrt_obr_2492900.pdf" TargetMode="External"/><Relationship Id="rId76" Type="http://schemas.openxmlformats.org/officeDocument/2006/relationships/hyperlink" Target="http://kitap.tatar.ru/ogl/nlrt/nbrt_mko_2470604.pdf" TargetMode="External"/><Relationship Id="rId97" Type="http://schemas.openxmlformats.org/officeDocument/2006/relationships/hyperlink" Target="http://kitap.tatar.ru/ogl/nlrt/nbrt_obr_2498150.pdf" TargetMode="External"/><Relationship Id="rId120" Type="http://schemas.openxmlformats.org/officeDocument/2006/relationships/hyperlink" Target="http://kitap.tatar.ru/ogl/nlrt/nbrt_mko_2513681.pdf" TargetMode="External"/><Relationship Id="rId141" Type="http://schemas.openxmlformats.org/officeDocument/2006/relationships/hyperlink" Target="http://kitap.tatar.ru/ogl/nlrt/nbrt_obr_2492457.pdf" TargetMode="External"/><Relationship Id="rId358" Type="http://schemas.openxmlformats.org/officeDocument/2006/relationships/hyperlink" Target="http://kitap.tatar.ru/ogl/nlrt/nbrt_mko_2428323.pdf" TargetMode="External"/><Relationship Id="rId379" Type="http://schemas.openxmlformats.org/officeDocument/2006/relationships/hyperlink" Target="http://kitap.tatar.ru/ogl/nlrt/nbrt_mko_2512882.pdf" TargetMode="External"/><Relationship Id="rId7" Type="http://schemas.openxmlformats.org/officeDocument/2006/relationships/endnotes" Target="endnotes.xml"/><Relationship Id="rId162" Type="http://schemas.openxmlformats.org/officeDocument/2006/relationships/hyperlink" Target="http://kitap.tatar.ru/ogl/nlrt/nbrt_mko_2471364.pdf" TargetMode="External"/><Relationship Id="rId183" Type="http://schemas.openxmlformats.org/officeDocument/2006/relationships/hyperlink" Target="http://kitap.tatar.ru/ogl/nlrt/nbrt_mko_2487201.pdf" TargetMode="External"/><Relationship Id="rId218" Type="http://schemas.openxmlformats.org/officeDocument/2006/relationships/hyperlink" Target="http://kitap.tatar.ru/ogl/nlrt/nbrt_mko_2431066.pdf" TargetMode="External"/><Relationship Id="rId239" Type="http://schemas.openxmlformats.org/officeDocument/2006/relationships/hyperlink" Target="http://kitap.tatar.ru/ogl/nlrt/nbrt_mko_2359404.pdf" TargetMode="External"/><Relationship Id="rId390" Type="http://schemas.openxmlformats.org/officeDocument/2006/relationships/hyperlink" Target="http://kitap.tatar.ru/ogl/nlrt/nbrt_obr_2511606.pdf" TargetMode="External"/><Relationship Id="rId404" Type="http://schemas.openxmlformats.org/officeDocument/2006/relationships/hyperlink" Target="http://kitap.tatar.ru/ogl/nlrt/nbrt_obr_2511618.pdf" TargetMode="External"/><Relationship Id="rId425" Type="http://schemas.openxmlformats.org/officeDocument/2006/relationships/hyperlink" Target="http://kitap.tatar.ru/ogl/nlrt/nbrt_mko_2488388.pdf" TargetMode="External"/><Relationship Id="rId446" Type="http://schemas.openxmlformats.org/officeDocument/2006/relationships/hyperlink" Target="http://kitap.tatar.ru/ogl/nlrt/nbrt_mko_2514251.pdf" TargetMode="External"/><Relationship Id="rId467" Type="http://schemas.openxmlformats.org/officeDocument/2006/relationships/hyperlink" Target="http://kitap.tatar.ru/ogl/nlrt/nbrt_mko_2514849.pdf" TargetMode="External"/><Relationship Id="rId250" Type="http://schemas.openxmlformats.org/officeDocument/2006/relationships/hyperlink" Target="http://kitap.tatar.ru/ogl/nlrt/nbrt_mko_2360015.pdf" TargetMode="External"/><Relationship Id="rId271" Type="http://schemas.openxmlformats.org/officeDocument/2006/relationships/hyperlink" Target="http://kitap.tatar.ru/ogl/nlrt/nbrt_mko_2475012.pdf" TargetMode="External"/><Relationship Id="rId292" Type="http://schemas.openxmlformats.org/officeDocument/2006/relationships/hyperlink" Target="http://kitap.tatar.ru/ogl/nlrt/nbrt_mko_2491662.pdf" TargetMode="External"/><Relationship Id="rId306" Type="http://schemas.openxmlformats.org/officeDocument/2006/relationships/hyperlink" Target="http://kitap.tatar.ru/ogl/nlrt/nbrt_mko_2513531.pdf" TargetMode="External"/><Relationship Id="rId24" Type="http://schemas.openxmlformats.org/officeDocument/2006/relationships/hyperlink" Target="http://kitap.tatar.ru/ogl/nlrt/nbrt_obr_2494801.pdf" TargetMode="External"/><Relationship Id="rId45" Type="http://schemas.openxmlformats.org/officeDocument/2006/relationships/hyperlink" Target="http://kitap.tatar.ru/ogl/nlrt/nbrt_obr_2509952.pdf" TargetMode="External"/><Relationship Id="rId66" Type="http://schemas.openxmlformats.org/officeDocument/2006/relationships/hyperlink" Target="http://kitap.tatar.ru/ogl/nlrt/nbrt_obr_2337865.pdf" TargetMode="External"/><Relationship Id="rId87" Type="http://schemas.openxmlformats.org/officeDocument/2006/relationships/hyperlink" Target="http://kitap.tatar.ru/ogl/nlrt/nbrt_mko_2323802.pdf" TargetMode="External"/><Relationship Id="rId110" Type="http://schemas.openxmlformats.org/officeDocument/2006/relationships/hyperlink" Target="http://kitap.tatar.ru/ogl/nlrt/nbrt_mko_2474264.pdf" TargetMode="External"/><Relationship Id="rId131" Type="http://schemas.openxmlformats.org/officeDocument/2006/relationships/hyperlink" Target="http://kitap.tatar.ru/ogl/nlrt/nbrt_obr_2492349.pdf" TargetMode="External"/><Relationship Id="rId327" Type="http://schemas.openxmlformats.org/officeDocument/2006/relationships/hyperlink" Target="http://kitap.tatar.ru/ogl/nlrt/nbrt_mko_2473195.pdf" TargetMode="External"/><Relationship Id="rId348" Type="http://schemas.openxmlformats.org/officeDocument/2006/relationships/hyperlink" Target="http://kitap.tatar.ru/ogl/nlrt/nbrt_mko_2435285.pdf" TargetMode="External"/><Relationship Id="rId369" Type="http://schemas.openxmlformats.org/officeDocument/2006/relationships/hyperlink" Target="http://kitap.tatar.ru/ogl/nlrt/nbrt_mko_2513359.pdf" TargetMode="External"/><Relationship Id="rId152" Type="http://schemas.openxmlformats.org/officeDocument/2006/relationships/hyperlink" Target="http://kitap.tatar.ru/ogl/nlrt/nbrt_obr_1577868.pdf" TargetMode="External"/><Relationship Id="rId173" Type="http://schemas.openxmlformats.org/officeDocument/2006/relationships/hyperlink" Target="http://kitap.tatar.ru/ogl/nlrt/nbrt_mko_2337860.pdf" TargetMode="External"/><Relationship Id="rId194" Type="http://schemas.openxmlformats.org/officeDocument/2006/relationships/hyperlink" Target="http://kitap.tatar.ru/ogl/nlrt/nbrt_mko_2470517.pdf" TargetMode="External"/><Relationship Id="rId208" Type="http://schemas.openxmlformats.org/officeDocument/2006/relationships/hyperlink" Target="http://kitap.tatar.ru/ogl/nlrt/nbrt_mko_2513910.pdf" TargetMode="External"/><Relationship Id="rId229" Type="http://schemas.openxmlformats.org/officeDocument/2006/relationships/hyperlink" Target="http://kitap.tatar.ru/ogl/nlrt/nbrt_mko_2478095.pdf" TargetMode="External"/><Relationship Id="rId380" Type="http://schemas.openxmlformats.org/officeDocument/2006/relationships/hyperlink" Target="http://kitap.tatar.ru/ogl/nlrt/nbrt_obr_2512650.pdf" TargetMode="External"/><Relationship Id="rId415" Type="http://schemas.openxmlformats.org/officeDocument/2006/relationships/hyperlink" Target="http://kitap.tatar.ru/ogl/nlrt/nbrt_mko_2514989.pdf" TargetMode="External"/><Relationship Id="rId436" Type="http://schemas.openxmlformats.org/officeDocument/2006/relationships/hyperlink" Target="http://kitap.tatar.ru/ogl/nlrt/nbrt_mko_2513432.pdf" TargetMode="External"/><Relationship Id="rId457" Type="http://schemas.openxmlformats.org/officeDocument/2006/relationships/hyperlink" Target="http://kitap.tatar.ru/ogl/nlrt/nbrt_mko_2477631.pdf" TargetMode="External"/><Relationship Id="rId240" Type="http://schemas.openxmlformats.org/officeDocument/2006/relationships/hyperlink" Target="http://kitap.tatar.ru/ogl/nlrt/nbrt_mko_2472448.pdf" TargetMode="External"/><Relationship Id="rId261" Type="http://schemas.openxmlformats.org/officeDocument/2006/relationships/hyperlink" Target="http://kitap.tatar.ru/ogl/nlrt/nbrt_mko_2374578.pdf" TargetMode="External"/><Relationship Id="rId14" Type="http://schemas.openxmlformats.org/officeDocument/2006/relationships/hyperlink" Target="http://kitap.tatar.ru/ogl/nlrt/nbrt_obr_2509822.pdf" TargetMode="External"/><Relationship Id="rId35" Type="http://schemas.openxmlformats.org/officeDocument/2006/relationships/hyperlink" Target="http://kitap.tatar.ru/ogl/nlrt/nbrt_obr_2510986.pdf" TargetMode="External"/><Relationship Id="rId56" Type="http://schemas.openxmlformats.org/officeDocument/2006/relationships/hyperlink" Target="http://kitap.tatar.ru/ogl/nlrt/nbrt_iog_1577772.pdf" TargetMode="External"/><Relationship Id="rId77" Type="http://schemas.openxmlformats.org/officeDocument/2006/relationships/hyperlink" Target="http://kitap.tatar.ru/ogl/nlrt/nbrt_mko_2471071.pdf" TargetMode="External"/><Relationship Id="rId100" Type="http://schemas.openxmlformats.org/officeDocument/2006/relationships/hyperlink" Target="http://kitap.tatar.ru/ogl/nlrt/nbrt_obr_2492428.pdf" TargetMode="External"/><Relationship Id="rId282" Type="http://schemas.openxmlformats.org/officeDocument/2006/relationships/hyperlink" Target="http://kitap.tatar.ru/ogl/nlrt/nbrt_mko_2470423.pdf" TargetMode="External"/><Relationship Id="rId317" Type="http://schemas.openxmlformats.org/officeDocument/2006/relationships/hyperlink" Target="http://kitap.tatar.ru/ogl/nlrt/nbrt_obr_2478656.pdf" TargetMode="External"/><Relationship Id="rId338" Type="http://schemas.openxmlformats.org/officeDocument/2006/relationships/hyperlink" Target="http://kitap.tatar.ru/ogl/nlrt/nbrt_mko_2514446.pdf" TargetMode="External"/><Relationship Id="rId359" Type="http://schemas.openxmlformats.org/officeDocument/2006/relationships/hyperlink" Target="http://kitap.tatar.ru/ogl/nlrt/nbrt_mko_2514047.pdf" TargetMode="External"/><Relationship Id="rId8" Type="http://schemas.openxmlformats.org/officeDocument/2006/relationships/hyperlink" Target="http://kitap.tatar.ru/ogl/nlrt/nbrt_obr_2233363.pdf" TargetMode="External"/><Relationship Id="rId98" Type="http://schemas.openxmlformats.org/officeDocument/2006/relationships/hyperlink" Target="http://kitap.tatar.ru/ogl/nlrt/nbrt_mko_2514853.pdf" TargetMode="External"/><Relationship Id="rId121" Type="http://schemas.openxmlformats.org/officeDocument/2006/relationships/hyperlink" Target="http://kitap.tatar.ru/ogl/nlrt/nbrt_obr_2494200.pdf" TargetMode="External"/><Relationship Id="rId142" Type="http://schemas.openxmlformats.org/officeDocument/2006/relationships/hyperlink" Target="http://kitap.tatar.ru/ogl/nlrt/nbrt_obr_2492604.pdf" TargetMode="External"/><Relationship Id="rId163" Type="http://schemas.openxmlformats.org/officeDocument/2006/relationships/hyperlink" Target="http://kitap.tatar.ru/ogl/nlrt/nbrt_mko_2512883.pdf" TargetMode="External"/><Relationship Id="rId184" Type="http://schemas.openxmlformats.org/officeDocument/2006/relationships/hyperlink" Target="http://kitap.tatar.ru/ogl/nlrt/nbrt_mko_2297667.pdf" TargetMode="External"/><Relationship Id="rId219" Type="http://schemas.openxmlformats.org/officeDocument/2006/relationships/hyperlink" Target="http://kitap.tatar.ru/ogl/nlrt/nbrt_obr_2507487.pdf" TargetMode="External"/><Relationship Id="rId370" Type="http://schemas.openxmlformats.org/officeDocument/2006/relationships/hyperlink" Target="http://kitap.tatar.ru/ogl/nlrt/nbrt_mko_2470658.pdf" TargetMode="External"/><Relationship Id="rId391" Type="http://schemas.openxmlformats.org/officeDocument/2006/relationships/hyperlink" Target="http://kitap.tatar.ru/ogl/nlrt/nbrt_obr_2511002.pdf" TargetMode="External"/><Relationship Id="rId405" Type="http://schemas.openxmlformats.org/officeDocument/2006/relationships/hyperlink" Target="http://kitap.tatar.ru/ogl/nlrt/nbrt_obr_2511652.pdf" TargetMode="External"/><Relationship Id="rId426" Type="http://schemas.openxmlformats.org/officeDocument/2006/relationships/hyperlink" Target="http://kitap.tatar.ru/ogl/nlrt/nbrt_mko_2493605.pdf" TargetMode="External"/><Relationship Id="rId447" Type="http://schemas.openxmlformats.org/officeDocument/2006/relationships/hyperlink" Target="http://kitap.tatar.ru/ogl/nlrt/nbrt_mko_2514334.pdf" TargetMode="External"/><Relationship Id="rId230" Type="http://schemas.openxmlformats.org/officeDocument/2006/relationships/hyperlink" Target="http://kitap.tatar.ru/ogl/nlrt/nbrt_mko_2436960.pdf" TargetMode="External"/><Relationship Id="rId251" Type="http://schemas.openxmlformats.org/officeDocument/2006/relationships/hyperlink" Target="http://kitap.tatar.ru/ogl/nlrt/nbrt_mko_2510571.pdf" TargetMode="External"/><Relationship Id="rId468" Type="http://schemas.openxmlformats.org/officeDocument/2006/relationships/hyperlink" Target="http://kitap.tatar.ru/ogl/nlrt/nbrt_mko_2514896.pdf" TargetMode="External"/><Relationship Id="rId25" Type="http://schemas.openxmlformats.org/officeDocument/2006/relationships/hyperlink" Target="http://kitap.tatar.ru/ogl/nlrt/nbrt_obr_2436765.pdf" TargetMode="External"/><Relationship Id="rId46" Type="http://schemas.openxmlformats.org/officeDocument/2006/relationships/hyperlink" Target="http://kitap.tatar.ru/ogl/nlrt/nbrt_obr_2512675.pdf" TargetMode="External"/><Relationship Id="rId67" Type="http://schemas.openxmlformats.org/officeDocument/2006/relationships/hyperlink" Target="http://kitap.tatar.ru/ogl/nlrt/nbrt_obr_2490466.pdf" TargetMode="External"/><Relationship Id="rId272" Type="http://schemas.openxmlformats.org/officeDocument/2006/relationships/hyperlink" Target="http://kitap.tatar.ru/ogl/nlrt/nbrt_obr_2510926.pdf" TargetMode="External"/><Relationship Id="rId293" Type="http://schemas.openxmlformats.org/officeDocument/2006/relationships/hyperlink" Target="http://kitap.tatar.ru/ogl/nlrt/nbrt_mko_2512905.pdf" TargetMode="External"/><Relationship Id="rId307" Type="http://schemas.openxmlformats.org/officeDocument/2006/relationships/hyperlink" Target="http://kitap.tatar.ru/ogl/nlrt/nbrt_mko_2514294.pdf" TargetMode="External"/><Relationship Id="rId328" Type="http://schemas.openxmlformats.org/officeDocument/2006/relationships/hyperlink" Target="http://kitap.tatar.ru/ogl/nlrt/nbrt_mko_2514790.pdf" TargetMode="External"/><Relationship Id="rId349" Type="http://schemas.openxmlformats.org/officeDocument/2006/relationships/hyperlink" Target="http://kitap.tatar.ru/ogl/nlrt/nbrt_mko_2435037.pdf" TargetMode="External"/><Relationship Id="rId88" Type="http://schemas.openxmlformats.org/officeDocument/2006/relationships/hyperlink" Target="http://kitap.tatar.ru/ogl/nlrt/nbrt_obr_2510968.pdf" TargetMode="External"/><Relationship Id="rId111" Type="http://schemas.openxmlformats.org/officeDocument/2006/relationships/hyperlink" Target="http://kitap.tatar.ru/ogl/nlrt/nbrt_obr_2457347.pdf" TargetMode="External"/><Relationship Id="rId132" Type="http://schemas.openxmlformats.org/officeDocument/2006/relationships/hyperlink" Target="http://kitap.tatar.ru/ogl/nlrt/nbrt_obr_2498521.pdf" TargetMode="External"/><Relationship Id="rId153" Type="http://schemas.openxmlformats.org/officeDocument/2006/relationships/hyperlink" Target="http://kitap.tatar.ru/ogl/nlrt/nbrt_obr_2496808.pdf" TargetMode="External"/><Relationship Id="rId174" Type="http://schemas.openxmlformats.org/officeDocument/2006/relationships/hyperlink" Target="http://kitap.tatar.ru/ogl/nlrt/nbrt_mko_2429047.pdf" TargetMode="External"/><Relationship Id="rId195" Type="http://schemas.openxmlformats.org/officeDocument/2006/relationships/hyperlink" Target="http://kitap.tatar.ru/ogl/nlrt/nbrt_mko_2476357.pdf" TargetMode="External"/><Relationship Id="rId209" Type="http://schemas.openxmlformats.org/officeDocument/2006/relationships/hyperlink" Target="http://kitap.tatar.ru/ogl/nlrt/nbrt_mko_2514184.pdf" TargetMode="External"/><Relationship Id="rId360" Type="http://schemas.openxmlformats.org/officeDocument/2006/relationships/hyperlink" Target="http://kitap.tatar.ru/ogl/nlrt/nbrt_mko_2512845.pdf" TargetMode="External"/><Relationship Id="rId381" Type="http://schemas.openxmlformats.org/officeDocument/2006/relationships/hyperlink" Target="http://kitap.tatar.ru/ogl/nlrt/nbrt_mko_2470404.pdf" TargetMode="External"/><Relationship Id="rId416" Type="http://schemas.openxmlformats.org/officeDocument/2006/relationships/hyperlink" Target="http://kitap.tatar.ru/ogl/nlrt/nbrt_mko_2515001.pdf" TargetMode="External"/><Relationship Id="rId220" Type="http://schemas.openxmlformats.org/officeDocument/2006/relationships/hyperlink" Target="http://kitap.tatar.ru/ogl/nlrt/nbrt_mko_2471401.pdf" TargetMode="External"/><Relationship Id="rId241" Type="http://schemas.openxmlformats.org/officeDocument/2006/relationships/hyperlink" Target="http://kitap.tatar.ru/ogl/nlrt/nbrt_mko_2512630.pdf" TargetMode="External"/><Relationship Id="rId437" Type="http://schemas.openxmlformats.org/officeDocument/2006/relationships/hyperlink" Target="http://kitap.tatar.ru/ogl/nlrt/nbrt_mko_2513570.pdf" TargetMode="External"/><Relationship Id="rId458" Type="http://schemas.openxmlformats.org/officeDocument/2006/relationships/hyperlink" Target="http://kitap.tatar.ru/ogl/nlrt/nbrt_mko_2514544.pdf" TargetMode="External"/><Relationship Id="rId15" Type="http://schemas.openxmlformats.org/officeDocument/2006/relationships/hyperlink" Target="http://kitap.tatar.ru/ogl/nlrt/nbrt_mko_2451403.pdf" TargetMode="External"/><Relationship Id="rId36" Type="http://schemas.openxmlformats.org/officeDocument/2006/relationships/hyperlink" Target="http://kitap.tatar.ru/ogl/nlrt/nbrt_obr_2513354.pdf" TargetMode="External"/><Relationship Id="rId57" Type="http://schemas.openxmlformats.org/officeDocument/2006/relationships/hyperlink" Target="http://kitap.tatar.ru/ogl/nlrt/nbrt_iog_1577669.pdf" TargetMode="External"/><Relationship Id="rId262" Type="http://schemas.openxmlformats.org/officeDocument/2006/relationships/hyperlink" Target="http://kitap.tatar.ru/ogl/nlrt/nbrt_mko_2512624.pdf" TargetMode="External"/><Relationship Id="rId283" Type="http://schemas.openxmlformats.org/officeDocument/2006/relationships/hyperlink" Target="http://kitap.tatar.ru/ogl/nlrt/nbrt_mko_2466874.pdf" TargetMode="External"/><Relationship Id="rId318" Type="http://schemas.openxmlformats.org/officeDocument/2006/relationships/hyperlink" Target="http://kitap.tatar.ru/ogl/nlrt/nbrt_mko_2470679.pdf" TargetMode="External"/><Relationship Id="rId339" Type="http://schemas.openxmlformats.org/officeDocument/2006/relationships/hyperlink" Target="http://kitap.tatar.ru/ogl/nlrt/nbrt_mko_2513000.pdf" TargetMode="External"/><Relationship Id="rId78" Type="http://schemas.openxmlformats.org/officeDocument/2006/relationships/hyperlink" Target="http://kitap.tatar.ru/ogl/nlrt/nbrt_mko_2470874.pdf" TargetMode="External"/><Relationship Id="rId99" Type="http://schemas.openxmlformats.org/officeDocument/2006/relationships/hyperlink" Target="http://kitap.tatar.ru/ogl/nlrt/nbrt_mko_2490993.pdf" TargetMode="External"/><Relationship Id="rId101" Type="http://schemas.openxmlformats.org/officeDocument/2006/relationships/hyperlink" Target="http://kitap.tatar.ru/ogl/nlrt/nbrt_obr_2491603.pdf" TargetMode="External"/><Relationship Id="rId122" Type="http://schemas.openxmlformats.org/officeDocument/2006/relationships/hyperlink" Target="http://kitap.tatar.ru/ogl/nlrt/nbrt_obr_2491611.pdf" TargetMode="External"/><Relationship Id="rId143" Type="http://schemas.openxmlformats.org/officeDocument/2006/relationships/hyperlink" Target="http://kitap.tatar.ru/ogl/nlrt/nbrt_mko_2435588.pdf" TargetMode="External"/><Relationship Id="rId164" Type="http://schemas.openxmlformats.org/officeDocument/2006/relationships/hyperlink" Target="http://kitap.tatar.ru/ogl/nlrt/nbrt_mko_2514771.pdf" TargetMode="External"/><Relationship Id="rId185" Type="http://schemas.openxmlformats.org/officeDocument/2006/relationships/hyperlink" Target="http://kitap.tatar.ru/ogl/nlrt/nbrt_mko_2515003.pdf" TargetMode="External"/><Relationship Id="rId350" Type="http://schemas.openxmlformats.org/officeDocument/2006/relationships/hyperlink" Target="http://kitap.tatar.ru/ogl/nlrt/nbrt_mko_2503722.pdf" TargetMode="External"/><Relationship Id="rId371" Type="http://schemas.openxmlformats.org/officeDocument/2006/relationships/hyperlink" Target="http://kitap.tatar.ru/ogl/nlrt/nbrt_mko_2514759.pdf" TargetMode="External"/><Relationship Id="rId406" Type="http://schemas.openxmlformats.org/officeDocument/2006/relationships/hyperlink" Target="http://kitap.tatar.ru/ogl/nlrt/nbrt_obr_2511927.pdf" TargetMode="External"/><Relationship Id="rId9" Type="http://schemas.openxmlformats.org/officeDocument/2006/relationships/hyperlink" Target="http://kitap.tatar.ru/ogl/nlrt/nbrt_obr_2233364.pdf" TargetMode="External"/><Relationship Id="rId210" Type="http://schemas.openxmlformats.org/officeDocument/2006/relationships/hyperlink" Target="http://kitap.tatar.ru/ogl/nlrt/nbrt_mko_2513498.pdf" TargetMode="External"/><Relationship Id="rId392" Type="http://schemas.openxmlformats.org/officeDocument/2006/relationships/hyperlink" Target="http://kitap.tatar.ru/ogl/nlrt/nbrt_obr_2512165.pdf" TargetMode="External"/><Relationship Id="rId427" Type="http://schemas.openxmlformats.org/officeDocument/2006/relationships/hyperlink" Target="http://kitap.tatar.ru/ogl/nlrt/nbrt_mko_2513149.pdf" TargetMode="External"/><Relationship Id="rId448" Type="http://schemas.openxmlformats.org/officeDocument/2006/relationships/hyperlink" Target="http://kitap.tatar.ru/ogl/nlrt/nbrt_mko_2514381.pdf" TargetMode="External"/><Relationship Id="rId469" Type="http://schemas.openxmlformats.org/officeDocument/2006/relationships/hyperlink" Target="http://kitap.tatar.ru/ogl/nlrt/nbrt_mko_2497765.pdf" TargetMode="External"/><Relationship Id="rId26" Type="http://schemas.openxmlformats.org/officeDocument/2006/relationships/hyperlink" Target="http://kitap.tatar.ru/ogl/nlrt/nbrt_obr_2509819.pdf" TargetMode="External"/><Relationship Id="rId231" Type="http://schemas.openxmlformats.org/officeDocument/2006/relationships/hyperlink" Target="http://kitap.tatar.ru/ogl/nlrt/nbrt_obr_2511728.pdf" TargetMode="External"/><Relationship Id="rId252" Type="http://schemas.openxmlformats.org/officeDocument/2006/relationships/hyperlink" Target="http://kitap.tatar.ru/ogl/nlrt/nbrt_obr_2491552.pdf" TargetMode="External"/><Relationship Id="rId273" Type="http://schemas.openxmlformats.org/officeDocument/2006/relationships/hyperlink" Target="http://kitap.tatar.ru/ogl/nlrt/nbrt_mko_2476022.pdf" TargetMode="External"/><Relationship Id="rId294" Type="http://schemas.openxmlformats.org/officeDocument/2006/relationships/hyperlink" Target="http://kitap.tatar.ru/ogl/nlrt/nbrt_obr_2450350.pdf" TargetMode="External"/><Relationship Id="rId308" Type="http://schemas.openxmlformats.org/officeDocument/2006/relationships/hyperlink" Target="http://kitap.tatar.ru/ogl/nlrt/nbrt_mko_2514278.pdf" TargetMode="External"/><Relationship Id="rId329" Type="http://schemas.openxmlformats.org/officeDocument/2006/relationships/hyperlink" Target="http://kitap.tatar.ru/ogl/nlrt/nbrt_mko_2466027.pdf" TargetMode="External"/><Relationship Id="rId47" Type="http://schemas.openxmlformats.org/officeDocument/2006/relationships/hyperlink" Target="http://kitap.tatar.ru/ogl/nlrt/nbrt_obr_2474304.pdf" TargetMode="External"/><Relationship Id="rId68" Type="http://schemas.openxmlformats.org/officeDocument/2006/relationships/hyperlink" Target="http://kitap.tatar.ru/ogl/nlrt/nbrt_obr_2478434.pdf" TargetMode="External"/><Relationship Id="rId89" Type="http://schemas.openxmlformats.org/officeDocument/2006/relationships/hyperlink" Target="http://kitap.tatar.ru/ogl/nlrt/nbrt_obr_2492568.pdf" TargetMode="External"/><Relationship Id="rId112" Type="http://schemas.openxmlformats.org/officeDocument/2006/relationships/hyperlink" Target="http://kitap.tatar.ru/ogl/nlrt/nbrt_obr_2492550.pdf" TargetMode="External"/><Relationship Id="rId133" Type="http://schemas.openxmlformats.org/officeDocument/2006/relationships/hyperlink" Target="http://kitap.tatar.ru/ogl/nlrt/nbrt_obr_2509696.pdf" TargetMode="External"/><Relationship Id="rId154" Type="http://schemas.openxmlformats.org/officeDocument/2006/relationships/hyperlink" Target="http://kitap.tatar.ru/ogl/nlrt/nbrt_mko_2492101.pdf" TargetMode="External"/><Relationship Id="rId175" Type="http://schemas.openxmlformats.org/officeDocument/2006/relationships/hyperlink" Target="http://kitap.tatar.ru/ogl/nlrt/nbrt_mko_2429284.pdf" TargetMode="External"/><Relationship Id="rId340" Type="http://schemas.openxmlformats.org/officeDocument/2006/relationships/hyperlink" Target="http://kitap.tatar.ru/ogl/nlrt/nbrt_mko_2513127.pdf" TargetMode="External"/><Relationship Id="rId361" Type="http://schemas.openxmlformats.org/officeDocument/2006/relationships/hyperlink" Target="http://kitap.tatar.ru/ogl/nlrt/nbrt_mko_2447630.pdf" TargetMode="External"/><Relationship Id="rId196" Type="http://schemas.openxmlformats.org/officeDocument/2006/relationships/hyperlink" Target="http://kitap.tatar.ru/ogl/nlrt/nbrt_mko_2435047.pdf" TargetMode="External"/><Relationship Id="rId200" Type="http://schemas.openxmlformats.org/officeDocument/2006/relationships/hyperlink" Target="http://kitap.tatar.ru/ogl/nlrt/nbrt_mko_2508289.pdf" TargetMode="External"/><Relationship Id="rId382" Type="http://schemas.openxmlformats.org/officeDocument/2006/relationships/hyperlink" Target="http://kitap.tatar.ru/ogl/nlrt/nbrt_mko_2470164.pdf" TargetMode="External"/><Relationship Id="rId417" Type="http://schemas.openxmlformats.org/officeDocument/2006/relationships/hyperlink" Target="http://kitap.tatar.ru/ogl/nlrt/nbrt_mko_2514164.pdf" TargetMode="External"/><Relationship Id="rId438" Type="http://schemas.openxmlformats.org/officeDocument/2006/relationships/hyperlink" Target="http://kitap.tatar.ru/ogl/nlrt/nbrt_mko_2509070.pdf" TargetMode="External"/><Relationship Id="rId459" Type="http://schemas.openxmlformats.org/officeDocument/2006/relationships/hyperlink" Target="http://kitap.tatar.ru/ogl/nlrt/nbrt_mko_2514567.pdf" TargetMode="External"/><Relationship Id="rId16" Type="http://schemas.openxmlformats.org/officeDocument/2006/relationships/hyperlink" Target="http://kitap.tatar.ru/ogl/nlrt/nbrt_obr_2471335.pdf" TargetMode="External"/><Relationship Id="rId221" Type="http://schemas.openxmlformats.org/officeDocument/2006/relationships/hyperlink" Target="http://kitap.tatar.ru/ogl/nlrt/nbrt_mko_2458504.pdf" TargetMode="External"/><Relationship Id="rId242" Type="http://schemas.openxmlformats.org/officeDocument/2006/relationships/hyperlink" Target="http://kitap.tatar.ru/ogl/nlrt/nbrt_mko_2491677.pdf" TargetMode="External"/><Relationship Id="rId263" Type="http://schemas.openxmlformats.org/officeDocument/2006/relationships/hyperlink" Target="http://kitap.tatar.ru/ogl/nlrt/nbrt_mko_2471266.pdf" TargetMode="External"/><Relationship Id="rId284" Type="http://schemas.openxmlformats.org/officeDocument/2006/relationships/hyperlink" Target="http://kitap.tatar.ru/ogl/nlrt/nbrt_mko_2512638.pdf" TargetMode="External"/><Relationship Id="rId319" Type="http://schemas.openxmlformats.org/officeDocument/2006/relationships/hyperlink" Target="http://kitap.tatar.ru/ogl/nlrt/nbrt_mko_2481850.pdf" TargetMode="External"/><Relationship Id="rId470" Type="http://schemas.openxmlformats.org/officeDocument/2006/relationships/hyperlink" Target="http://kitap.tatar.ru/ogl/nlrt/nbrt_mko_2514933.pdf" TargetMode="External"/><Relationship Id="rId37" Type="http://schemas.openxmlformats.org/officeDocument/2006/relationships/hyperlink" Target="http://kitap.tatar.ru/ogl/nlrt/nbrt_obr_2491833.pdf" TargetMode="External"/><Relationship Id="rId58" Type="http://schemas.openxmlformats.org/officeDocument/2006/relationships/hyperlink" Target="http://kitap.tatar.ru/ogl/nlrt/nbrt_iog_1577602.pdf" TargetMode="External"/><Relationship Id="rId79" Type="http://schemas.openxmlformats.org/officeDocument/2006/relationships/hyperlink" Target="http://kitap.tatar.ru/ogl/nlrt/nbrt_obr_2479889.pdf" TargetMode="External"/><Relationship Id="rId102" Type="http://schemas.openxmlformats.org/officeDocument/2006/relationships/hyperlink" Target="http://kitap.tatar.ru/ogl/nlrt/nbrt_obr_2492426.pdf" TargetMode="External"/><Relationship Id="rId123" Type="http://schemas.openxmlformats.org/officeDocument/2006/relationships/hyperlink" Target="http://kitap.tatar.ru/ogl/nlrt/nbrt_obr_2492075.pdf" TargetMode="External"/><Relationship Id="rId144" Type="http://schemas.openxmlformats.org/officeDocument/2006/relationships/hyperlink" Target="http://kitap.tatar.ru/ogl/nlrt/nbrt_mko_2453383.pdf" TargetMode="External"/><Relationship Id="rId330" Type="http://schemas.openxmlformats.org/officeDocument/2006/relationships/hyperlink" Target="http://kitap.tatar.ru/ogl/nlrt/nbrt_mko_2427253.pdf" TargetMode="External"/><Relationship Id="rId90" Type="http://schemas.openxmlformats.org/officeDocument/2006/relationships/hyperlink" Target="http://kitap.tatar.ru/ogl/nlrt/nbrt_obr_2490051.pdf" TargetMode="External"/><Relationship Id="rId165" Type="http://schemas.openxmlformats.org/officeDocument/2006/relationships/hyperlink" Target="http://kitap.tatar.ru/ogl/nlrt/nbrt_mko_2453667.pdf" TargetMode="External"/><Relationship Id="rId186" Type="http://schemas.openxmlformats.org/officeDocument/2006/relationships/hyperlink" Target="http://kitap.tatar.ru/ogl/nlrt/nbrt_mko_2512586.pdf" TargetMode="External"/><Relationship Id="rId351" Type="http://schemas.openxmlformats.org/officeDocument/2006/relationships/hyperlink" Target="http://kitap.tatar.ru/ogl/nlrt/nbrt_obr_2442269.pdf" TargetMode="External"/><Relationship Id="rId372" Type="http://schemas.openxmlformats.org/officeDocument/2006/relationships/hyperlink" Target="http://kitap.tatar.ru/ogl/nlrt/nbrt_obr_2477337.pdf" TargetMode="External"/><Relationship Id="rId393" Type="http://schemas.openxmlformats.org/officeDocument/2006/relationships/hyperlink" Target="http://kitap.tatar.ru/ogl/nlrt/nbrt_mko_2514971.pdf" TargetMode="External"/><Relationship Id="rId407" Type="http://schemas.openxmlformats.org/officeDocument/2006/relationships/hyperlink" Target="http://kitap.tatar.ru/ogl/nlrt/nbrt_mko_2512718.pdf" TargetMode="External"/><Relationship Id="rId428" Type="http://schemas.openxmlformats.org/officeDocument/2006/relationships/hyperlink" Target="http://kitap.tatar.ru/ogl/nlrt/nbrt_mko_2513162.pdf" TargetMode="External"/><Relationship Id="rId449" Type="http://schemas.openxmlformats.org/officeDocument/2006/relationships/hyperlink" Target="http://kitap.tatar.ru/ogl/nlrt/nbrt_mko_2491664.pdf" TargetMode="External"/><Relationship Id="rId211" Type="http://schemas.openxmlformats.org/officeDocument/2006/relationships/hyperlink" Target="http://kitap.tatar.ru/ogl/nlrt/nbrt_mko_2514288.pdf" TargetMode="External"/><Relationship Id="rId232" Type="http://schemas.openxmlformats.org/officeDocument/2006/relationships/hyperlink" Target="http://kitap.tatar.ru/ogl/nlrt/nbrt_mko_2514564.pdf" TargetMode="External"/><Relationship Id="rId253" Type="http://schemas.openxmlformats.org/officeDocument/2006/relationships/hyperlink" Target="http://kitap.tatar.ru/ogl/nlrt/nbrt_mko_2358109.pdf" TargetMode="External"/><Relationship Id="rId274" Type="http://schemas.openxmlformats.org/officeDocument/2006/relationships/hyperlink" Target="http://kitap.tatar.ru/ogl/nlrt/nbrt_mko_2428285.pdf" TargetMode="External"/><Relationship Id="rId295" Type="http://schemas.openxmlformats.org/officeDocument/2006/relationships/hyperlink" Target="http://kitap.tatar.ru/ogl/nlrt/nbrt_obr_2498320.pdf" TargetMode="External"/><Relationship Id="rId309" Type="http://schemas.openxmlformats.org/officeDocument/2006/relationships/hyperlink" Target="http://kitap.tatar.ru/ogl/nlrt/nbrt_mko_2472383.pdf" TargetMode="External"/><Relationship Id="rId460" Type="http://schemas.openxmlformats.org/officeDocument/2006/relationships/hyperlink" Target="http://kitap.tatar.ru/ogl/nlrt/nbrt_mko_2514615.pdf" TargetMode="External"/><Relationship Id="rId27" Type="http://schemas.openxmlformats.org/officeDocument/2006/relationships/hyperlink" Target="http://kitap.tatar.ru/ogl/nlrt/nbrt_obr_2436780.pdf" TargetMode="External"/><Relationship Id="rId48" Type="http://schemas.openxmlformats.org/officeDocument/2006/relationships/hyperlink" Target="http://kitap.tatar.ru/ogl/nlrt/nbrt_obr_2456742.pdf" TargetMode="External"/><Relationship Id="rId69" Type="http://schemas.openxmlformats.org/officeDocument/2006/relationships/hyperlink" Target="http://kitap.tatar.ru/ogl/nlrt/nbrt_obr_2492529.pdf" TargetMode="External"/><Relationship Id="rId113" Type="http://schemas.openxmlformats.org/officeDocument/2006/relationships/hyperlink" Target="http://kitap.tatar.ru/ogl/nlrt/nbrt_mko_2514197.pdf" TargetMode="External"/><Relationship Id="rId134" Type="http://schemas.openxmlformats.org/officeDocument/2006/relationships/hyperlink" Target="http://kitap.tatar.ru/ogl/nlrt/nbrt_mko_2490984.pdf" TargetMode="External"/><Relationship Id="rId320" Type="http://schemas.openxmlformats.org/officeDocument/2006/relationships/hyperlink" Target="http://kitap.tatar.ru/ogl/nlrt/nbrt_mko_2514090.pdf" TargetMode="External"/><Relationship Id="rId80" Type="http://schemas.openxmlformats.org/officeDocument/2006/relationships/hyperlink" Target="http://kitap.tatar.ru/ogl/nlrt/nbrt_obr_2476772.pdf" TargetMode="External"/><Relationship Id="rId155" Type="http://schemas.openxmlformats.org/officeDocument/2006/relationships/hyperlink" Target="http://kitap.tatar.ru/ogl/nlrt/nbrt_mko_2508312.pdf" TargetMode="External"/><Relationship Id="rId176" Type="http://schemas.openxmlformats.org/officeDocument/2006/relationships/hyperlink" Target="http://kitap.tatar.ru/ogl/nlrt/nbrt_mko_2429190.pdf" TargetMode="External"/><Relationship Id="rId197" Type="http://schemas.openxmlformats.org/officeDocument/2006/relationships/hyperlink" Target="http://kitap.tatar.ru/ogl/nlrt/nbrt_mko_2470074.pdf" TargetMode="External"/><Relationship Id="rId341" Type="http://schemas.openxmlformats.org/officeDocument/2006/relationships/hyperlink" Target="http://kitap.tatar.ru/ogl/nlrt/nbrt_mko_2493404.pdf" TargetMode="External"/><Relationship Id="rId362" Type="http://schemas.openxmlformats.org/officeDocument/2006/relationships/hyperlink" Target="http://kitap.tatar.ru/ogl/nlrt/nbrt_mko_2457462.pdf" TargetMode="External"/><Relationship Id="rId383" Type="http://schemas.openxmlformats.org/officeDocument/2006/relationships/hyperlink" Target="http://kitap.tatar.ru/ogl/nlrt/nbrt_mko_2457753.pdf" TargetMode="External"/><Relationship Id="rId418" Type="http://schemas.openxmlformats.org/officeDocument/2006/relationships/hyperlink" Target="http://kitap.tatar.ru/ogl/nlrt/nbrt_mko_2513884.pdf" TargetMode="External"/><Relationship Id="rId439" Type="http://schemas.openxmlformats.org/officeDocument/2006/relationships/hyperlink" Target="http://kitap.tatar.ru/ogl/nlrt/nbrt_mko_2509064.pdf" TargetMode="External"/><Relationship Id="rId201" Type="http://schemas.openxmlformats.org/officeDocument/2006/relationships/hyperlink" Target="http://kitap.tatar.ru/ogl/nlrt/nbrt_mko_2414291.pdf" TargetMode="External"/><Relationship Id="rId222" Type="http://schemas.openxmlformats.org/officeDocument/2006/relationships/hyperlink" Target="http://kitap.tatar.ru/ogl/nlrt/nbrt_mko_2394396.pdf" TargetMode="External"/><Relationship Id="rId243" Type="http://schemas.openxmlformats.org/officeDocument/2006/relationships/hyperlink" Target="http://kitap.tatar.ru/ogl/nlrt/nbrt_mko_2512888.pdf" TargetMode="External"/><Relationship Id="rId264" Type="http://schemas.openxmlformats.org/officeDocument/2006/relationships/hyperlink" Target="http://kitap.tatar.ru/ogl/nlrt/nbrt_mko_2514819.pdf" TargetMode="External"/><Relationship Id="rId285" Type="http://schemas.openxmlformats.org/officeDocument/2006/relationships/hyperlink" Target="http://kitap.tatar.ru/ogl/nlrt/nbrt_mko_2514430.pdf" TargetMode="External"/><Relationship Id="rId450" Type="http://schemas.openxmlformats.org/officeDocument/2006/relationships/hyperlink" Target="http://kitap.tatar.ru/ogl/nlrt/nbrt_mko_2514444.pdf" TargetMode="External"/><Relationship Id="rId471" Type="http://schemas.openxmlformats.org/officeDocument/2006/relationships/hyperlink" Target="http://kitap.tatar.ru/ogl/nlrt/nbrt_mko_2509109.pdf" TargetMode="External"/><Relationship Id="rId17" Type="http://schemas.openxmlformats.org/officeDocument/2006/relationships/hyperlink" Target="http://kitap.tatar.ru/ogl/nlrt/nbrt_obr_2509728.pdf" TargetMode="External"/><Relationship Id="rId38" Type="http://schemas.openxmlformats.org/officeDocument/2006/relationships/hyperlink" Target="http://kitap.tatar.ru/ogl/nlrt/nbrt_obr_2510798.pdf" TargetMode="External"/><Relationship Id="rId59" Type="http://schemas.openxmlformats.org/officeDocument/2006/relationships/hyperlink" Target="http://kitap.tatar.ru/ogl/nlrt/nbrt_iog_1577787.pdf" TargetMode="External"/><Relationship Id="rId103" Type="http://schemas.openxmlformats.org/officeDocument/2006/relationships/hyperlink" Target="http://kitap.tatar.ru/ogl/nlrt/nbrt_obr_2491647.pdf" TargetMode="External"/><Relationship Id="rId124" Type="http://schemas.openxmlformats.org/officeDocument/2006/relationships/hyperlink" Target="http://kitap.tatar.ru/ogl/nlrt/nbrt_obr_2510958.pdf" TargetMode="External"/><Relationship Id="rId310" Type="http://schemas.openxmlformats.org/officeDocument/2006/relationships/hyperlink" Target="http://kitap.tatar.ru/ogl/nlrt/nbrt_mko_2413920.pdf" TargetMode="External"/><Relationship Id="rId70" Type="http://schemas.openxmlformats.org/officeDocument/2006/relationships/hyperlink" Target="http://kitap.tatar.ru/ogl/nlrt/nbrt_mko_2514505.pdf" TargetMode="External"/><Relationship Id="rId91" Type="http://schemas.openxmlformats.org/officeDocument/2006/relationships/hyperlink" Target="http://kitap.tatar.ru/ogl/nlrt/nbrt_mko_2514394.pdf" TargetMode="External"/><Relationship Id="rId145" Type="http://schemas.openxmlformats.org/officeDocument/2006/relationships/hyperlink" Target="http://kitap.tatar.ru/ogl/nlrt/nbrt_obr_2429813.pdf" TargetMode="External"/><Relationship Id="rId166" Type="http://schemas.openxmlformats.org/officeDocument/2006/relationships/hyperlink" Target="http://kitap.tatar.ru/ogl/nlrt/nbrt_mko_2450801.pdf" TargetMode="External"/><Relationship Id="rId187" Type="http://schemas.openxmlformats.org/officeDocument/2006/relationships/hyperlink" Target="http://kitap.tatar.ru/ogl/nlrt/nbrt_mko_2414338.pdf" TargetMode="External"/><Relationship Id="rId331" Type="http://schemas.openxmlformats.org/officeDocument/2006/relationships/hyperlink" Target="http://kitap.tatar.ru/ogl/nlrt/nbrt_mko_2478608.pdf" TargetMode="External"/><Relationship Id="rId352" Type="http://schemas.openxmlformats.org/officeDocument/2006/relationships/hyperlink" Target="http://kitap.tatar.ru/ogl/nlrt/nbrt_mko_2473064.pdf" TargetMode="External"/><Relationship Id="rId373" Type="http://schemas.openxmlformats.org/officeDocument/2006/relationships/hyperlink" Target="http://kitap.tatar.ru/ogl/nlrt/nbrt_mko_2513530.pdf" TargetMode="External"/><Relationship Id="rId394" Type="http://schemas.openxmlformats.org/officeDocument/2006/relationships/hyperlink" Target="http://kitap.tatar.ru/ogl/nlrt/nbrt_mko_2513997.pdf" TargetMode="External"/><Relationship Id="rId408" Type="http://schemas.openxmlformats.org/officeDocument/2006/relationships/hyperlink" Target="http://kitap.tatar.ru/ogl/nlrt/nbrt_obr_2510650.pdf" TargetMode="External"/><Relationship Id="rId429" Type="http://schemas.openxmlformats.org/officeDocument/2006/relationships/hyperlink" Target="http://kitap.tatar.ru/ogl/nlrt/nbrt_mko_2263382.pdf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://kitap.tatar.ru/ogl/nlrt/nbrt_mko_2513299.pdf" TargetMode="External"/><Relationship Id="rId233" Type="http://schemas.openxmlformats.org/officeDocument/2006/relationships/hyperlink" Target="http://kitap.tatar.ru/ogl/nlrt/nbrt_mko_2488408.pdf" TargetMode="External"/><Relationship Id="rId254" Type="http://schemas.openxmlformats.org/officeDocument/2006/relationships/hyperlink" Target="http://kitap.tatar.ru/ogl/nlrt/nbrt_mko_2512704.pdf" TargetMode="External"/><Relationship Id="rId440" Type="http://schemas.openxmlformats.org/officeDocument/2006/relationships/hyperlink" Target="http://kitap.tatar.ru/ogl/nlrt/nbrt_mko_2490987.pdf" TargetMode="External"/><Relationship Id="rId28" Type="http://schemas.openxmlformats.org/officeDocument/2006/relationships/hyperlink" Target="http://kitap.tatar.ru/ogl/nlrt/nbrt_obr_2477837.pdf" TargetMode="External"/><Relationship Id="rId49" Type="http://schemas.openxmlformats.org/officeDocument/2006/relationships/hyperlink" Target="http://kitap.tatar.ru/ogl/nlrt/nbrt_obr_2453692.pdf" TargetMode="External"/><Relationship Id="rId114" Type="http://schemas.openxmlformats.org/officeDocument/2006/relationships/hyperlink" Target="http://kitap.tatar.ru/ogl/nlrt/nbrt_obr_2493447.pdf" TargetMode="External"/><Relationship Id="rId275" Type="http://schemas.openxmlformats.org/officeDocument/2006/relationships/hyperlink" Target="http://kitap.tatar.ru/ogl/nlrt/nbrt_mko_2513891.pdf" TargetMode="External"/><Relationship Id="rId296" Type="http://schemas.openxmlformats.org/officeDocument/2006/relationships/hyperlink" Target="http://kitap.tatar.ru/ogl/nlrt/nbrt_mko_2479952.pdf" TargetMode="External"/><Relationship Id="rId300" Type="http://schemas.openxmlformats.org/officeDocument/2006/relationships/hyperlink" Target="http://kitap.tatar.ru/ogl/nlrt/nbrt_mko_2475103.pdf" TargetMode="External"/><Relationship Id="rId461" Type="http://schemas.openxmlformats.org/officeDocument/2006/relationships/hyperlink" Target="http://kitap.tatar.ru/ogl/nlrt/nbrt_mko_2514630.pdf" TargetMode="External"/><Relationship Id="rId60" Type="http://schemas.openxmlformats.org/officeDocument/2006/relationships/hyperlink" Target="http://kitap.tatar.ru/ogl/nlrt/nbrt_iog_1577626.pdf" TargetMode="External"/><Relationship Id="rId81" Type="http://schemas.openxmlformats.org/officeDocument/2006/relationships/hyperlink" Target="http://kitap.tatar.ru/ogl/nlrt/nbrt_obr_2494792.pdf" TargetMode="External"/><Relationship Id="rId135" Type="http://schemas.openxmlformats.org/officeDocument/2006/relationships/hyperlink" Target="http://kitap.tatar.ru/ogl/nlrt/nbrt_obr_2493701.pdf" TargetMode="External"/><Relationship Id="rId156" Type="http://schemas.openxmlformats.org/officeDocument/2006/relationships/hyperlink" Target="http://kitap.tatar.ru/ogl/nlrt/nbrt_mko_2511665.pdf" TargetMode="External"/><Relationship Id="rId177" Type="http://schemas.openxmlformats.org/officeDocument/2006/relationships/hyperlink" Target="http://kitap.tatar.ru/ogl/nlrt/nbrt_mko_2429251.pdf" TargetMode="External"/><Relationship Id="rId198" Type="http://schemas.openxmlformats.org/officeDocument/2006/relationships/hyperlink" Target="http://kitap.tatar.ru/ogl/nlrt/nbrt_mko_2434061.pdf" TargetMode="External"/><Relationship Id="rId321" Type="http://schemas.openxmlformats.org/officeDocument/2006/relationships/hyperlink" Target="http://kitap.tatar.ru/ogl/nlrt/nbrt_mko_2409895.pdf" TargetMode="External"/><Relationship Id="rId342" Type="http://schemas.openxmlformats.org/officeDocument/2006/relationships/hyperlink" Target="http://kitap.tatar.ru/ogl/nlrt/nbrt_mko_2493687.pdf" TargetMode="External"/><Relationship Id="rId363" Type="http://schemas.openxmlformats.org/officeDocument/2006/relationships/hyperlink" Target="http://kitap.tatar.ru/ogl/nlrt/nbrt_mko_2357744.pdf" TargetMode="External"/><Relationship Id="rId384" Type="http://schemas.openxmlformats.org/officeDocument/2006/relationships/hyperlink" Target="http://kitap.tatar.ru/ogl/nlrt/nbrt_mko_2458346.pdf" TargetMode="External"/><Relationship Id="rId419" Type="http://schemas.openxmlformats.org/officeDocument/2006/relationships/hyperlink" Target="http://kitap.tatar.ru/ogl/nlrt/nbrt_obr_2510588.pdf" TargetMode="External"/><Relationship Id="rId202" Type="http://schemas.openxmlformats.org/officeDocument/2006/relationships/hyperlink" Target="http://kitap.tatar.ru/ogl/nlrt/nbrt_mko_2513011.pdf" TargetMode="External"/><Relationship Id="rId223" Type="http://schemas.openxmlformats.org/officeDocument/2006/relationships/hyperlink" Target="http://kitap.tatar.ru/ogl/nlrt/nbrt_mko_2514825.pdf" TargetMode="External"/><Relationship Id="rId244" Type="http://schemas.openxmlformats.org/officeDocument/2006/relationships/hyperlink" Target="http://kitap.tatar.ru/ogl/nlrt/nbrt_mko_2472935.pdf" TargetMode="External"/><Relationship Id="rId430" Type="http://schemas.openxmlformats.org/officeDocument/2006/relationships/hyperlink" Target="http://kitap.tatar.ru/ogl/nlrt/nbrt_mko_2351525.pdf" TargetMode="External"/><Relationship Id="rId18" Type="http://schemas.openxmlformats.org/officeDocument/2006/relationships/hyperlink" Target="http://kitap.tatar.ru/ogl/nlrt/nbrt_mko_2514996.pdf" TargetMode="External"/><Relationship Id="rId39" Type="http://schemas.openxmlformats.org/officeDocument/2006/relationships/hyperlink" Target="http://kitap.tatar.ru/ogl/nlrt/nbrt_obr_2457329.pdf" TargetMode="External"/><Relationship Id="rId265" Type="http://schemas.openxmlformats.org/officeDocument/2006/relationships/hyperlink" Target="http://kitap.tatar.ru/ogl/nlrt/nbrt_mko_2464442.pdf" TargetMode="External"/><Relationship Id="rId286" Type="http://schemas.openxmlformats.org/officeDocument/2006/relationships/hyperlink" Target="http://kitap.tatar.ru/ogl/nlrt/nbrt_mko_2427701.pdf" TargetMode="External"/><Relationship Id="rId451" Type="http://schemas.openxmlformats.org/officeDocument/2006/relationships/hyperlink" Target="http://kitap.tatar.ru/ogl/nlrt/nbrt_mko_2514451.pdf" TargetMode="External"/><Relationship Id="rId472" Type="http://schemas.openxmlformats.org/officeDocument/2006/relationships/hyperlink" Target="http://kitap.tatar.ru/ogl/nlrt/nbrt_mko_2514970.pdf" TargetMode="External"/><Relationship Id="rId50" Type="http://schemas.openxmlformats.org/officeDocument/2006/relationships/hyperlink" Target="http://kitap.tatar.ru/ogl/nlrt/nbrt_obr_2451156.pdf" TargetMode="External"/><Relationship Id="rId104" Type="http://schemas.openxmlformats.org/officeDocument/2006/relationships/hyperlink" Target="http://kitap.tatar.ru/ogl/nlrt/nbrt_obr_2497913.pdf" TargetMode="External"/><Relationship Id="rId125" Type="http://schemas.openxmlformats.org/officeDocument/2006/relationships/hyperlink" Target="http://kitap.tatar.ru/ogl/nlrt/nbrt_obr_2491234.pdf" TargetMode="External"/><Relationship Id="rId146" Type="http://schemas.openxmlformats.org/officeDocument/2006/relationships/hyperlink" Target="http://kitap.tatar.ru/ogl/nlrt/nbrt_mko_2490998.pdf" TargetMode="External"/><Relationship Id="rId167" Type="http://schemas.openxmlformats.org/officeDocument/2006/relationships/hyperlink" Target="http://kitap.tatar.ru/ogl/nlrt/nbrt_mko_2481507.pdf" TargetMode="External"/><Relationship Id="rId188" Type="http://schemas.openxmlformats.org/officeDocument/2006/relationships/hyperlink" Target="http://kitap.tatar.ru/ogl/nlrt/nbrt_mko_2330143.pdf" TargetMode="External"/><Relationship Id="rId311" Type="http://schemas.openxmlformats.org/officeDocument/2006/relationships/hyperlink" Target="http://kitap.tatar.ru/ogl/nlrt/nbrt_mko_2490798.pdf" TargetMode="External"/><Relationship Id="rId332" Type="http://schemas.openxmlformats.org/officeDocument/2006/relationships/hyperlink" Target="http://kitap.tatar.ru/ogl/nlrt/nbrt_mko_2514101.pdf" TargetMode="External"/><Relationship Id="rId353" Type="http://schemas.openxmlformats.org/officeDocument/2006/relationships/hyperlink" Target="http://kitap.tatar.ru/ogl/nlrt/nbrt_mko_2513857.pdf" TargetMode="External"/><Relationship Id="rId374" Type="http://schemas.openxmlformats.org/officeDocument/2006/relationships/hyperlink" Target="http://kitap.tatar.ru/ogl/nlrt/nbrt_mko_2486973.pdf" TargetMode="External"/><Relationship Id="rId395" Type="http://schemas.openxmlformats.org/officeDocument/2006/relationships/hyperlink" Target="http://kitap.tatar.ru/ogl/nlrt/nbrt_mko_2514226.pdf" TargetMode="External"/><Relationship Id="rId409" Type="http://schemas.openxmlformats.org/officeDocument/2006/relationships/hyperlink" Target="http://kitap.tatar.ru/ogl/nlrt/nbrt_obr_2491453.pdf" TargetMode="External"/><Relationship Id="rId71" Type="http://schemas.openxmlformats.org/officeDocument/2006/relationships/hyperlink" Target="http://kitap.tatar.ru/ogl/nlrt/nbrt_obr_2511321.pdf" TargetMode="External"/><Relationship Id="rId92" Type="http://schemas.openxmlformats.org/officeDocument/2006/relationships/hyperlink" Target="http://kitap.tatar.ru/ogl/nlrt/nbrt_mko_2514399.pdf" TargetMode="External"/><Relationship Id="rId213" Type="http://schemas.openxmlformats.org/officeDocument/2006/relationships/hyperlink" Target="http://kitap.tatar.ru/ogl/nlrt/nbrt_mko_2513429.pdf" TargetMode="External"/><Relationship Id="rId234" Type="http://schemas.openxmlformats.org/officeDocument/2006/relationships/hyperlink" Target="http://kitap.tatar.ru/ogl/nlrt/nbrt_mko_2470303.pdf" TargetMode="External"/><Relationship Id="rId420" Type="http://schemas.openxmlformats.org/officeDocument/2006/relationships/hyperlink" Target="http://kitap.tatar.ru/ogl/nlrt/nbrt_mko_2486652.pdf" TargetMode="External"/><Relationship Id="rId2" Type="http://schemas.openxmlformats.org/officeDocument/2006/relationships/styles" Target="styles.xml"/><Relationship Id="rId29" Type="http://schemas.openxmlformats.org/officeDocument/2006/relationships/hyperlink" Target="http://kitap.tatar.ru/ogl/nlrt/nbrt_obr_2471107.pdf" TargetMode="External"/><Relationship Id="rId255" Type="http://schemas.openxmlformats.org/officeDocument/2006/relationships/hyperlink" Target="http://kitap.tatar.ru/ogl/nlrt/nbrt_obr_2470736.pdf" TargetMode="External"/><Relationship Id="rId276" Type="http://schemas.openxmlformats.org/officeDocument/2006/relationships/hyperlink" Target="http://kitap.tatar.ru/ogl/nlrt/nbrt_mko_2466450.pdf" TargetMode="External"/><Relationship Id="rId297" Type="http://schemas.openxmlformats.org/officeDocument/2006/relationships/hyperlink" Target="http://kitap.tatar.ru/ogl/nlrt/nbrt_mko_2494890.pdf" TargetMode="External"/><Relationship Id="rId441" Type="http://schemas.openxmlformats.org/officeDocument/2006/relationships/hyperlink" Target="http://kitap.tatar.ru/ogl/nlrt/nbrt_mko_2514079.pdf" TargetMode="External"/><Relationship Id="rId462" Type="http://schemas.openxmlformats.org/officeDocument/2006/relationships/hyperlink" Target="http://kitap.tatar.ru/ogl/nlrt/nbrt_mko_2514786.pdf" TargetMode="External"/><Relationship Id="rId40" Type="http://schemas.openxmlformats.org/officeDocument/2006/relationships/hyperlink" Target="http://kitap.tatar.ru/ogl/nlrt/nbrt_obr_2457086.pdf" TargetMode="External"/><Relationship Id="rId115" Type="http://schemas.openxmlformats.org/officeDocument/2006/relationships/hyperlink" Target="http://kitap.tatar.ru/ogl/nlrt/nbrt_obr_2511387.pdf" TargetMode="External"/><Relationship Id="rId136" Type="http://schemas.openxmlformats.org/officeDocument/2006/relationships/hyperlink" Target="http://kitap.tatar.ru/ogl/nlrt/nbrt_obr_2511097.pdf" TargetMode="External"/><Relationship Id="rId157" Type="http://schemas.openxmlformats.org/officeDocument/2006/relationships/hyperlink" Target="http://kitap.tatar.ru/ogl/nlrt/nbrt_mko_2471244.pdf" TargetMode="External"/><Relationship Id="rId178" Type="http://schemas.openxmlformats.org/officeDocument/2006/relationships/hyperlink" Target="http://kitap.tatar.ru/ogl/nlrt/nbrt_mko_2484327.pdf" TargetMode="External"/><Relationship Id="rId301" Type="http://schemas.openxmlformats.org/officeDocument/2006/relationships/hyperlink" Target="http://kitap.tatar.ru/ogl/nlrt/nbrt_mko_2514843.pdf" TargetMode="External"/><Relationship Id="rId322" Type="http://schemas.openxmlformats.org/officeDocument/2006/relationships/hyperlink" Target="http://kitap.tatar.ru/ogl/nlrt/nbrt_mko_2513542.pdf" TargetMode="External"/><Relationship Id="rId343" Type="http://schemas.openxmlformats.org/officeDocument/2006/relationships/hyperlink" Target="http://kitap.tatar.ru/ogl/nlrt/nbrt_mko_2466451.pdf" TargetMode="External"/><Relationship Id="rId364" Type="http://schemas.openxmlformats.org/officeDocument/2006/relationships/hyperlink" Target="http://kitap.tatar.ru/ogl/nlrt/nbrt_mko_2361589.pdf" TargetMode="External"/><Relationship Id="rId61" Type="http://schemas.openxmlformats.org/officeDocument/2006/relationships/hyperlink" Target="http://kitap.tatar.ru/ogl/nlrt/nbrt_obr_2494944.pdf" TargetMode="External"/><Relationship Id="rId82" Type="http://schemas.openxmlformats.org/officeDocument/2006/relationships/hyperlink" Target="http://kitap.tatar.ru/ogl/nlrt/nbrt_obr_2512341.pdf" TargetMode="External"/><Relationship Id="rId199" Type="http://schemas.openxmlformats.org/officeDocument/2006/relationships/hyperlink" Target="http://kitap.tatar.ru/ogl/nlrt/nbrt_mko_2508292.pdf" TargetMode="External"/><Relationship Id="rId203" Type="http://schemas.openxmlformats.org/officeDocument/2006/relationships/hyperlink" Target="http://kitap.tatar.ru/ogl/nlrt/nbrt_mko_2433609.pdf" TargetMode="External"/><Relationship Id="rId385" Type="http://schemas.openxmlformats.org/officeDocument/2006/relationships/hyperlink" Target="http://kitap.tatar.ru/ogl/nlrt/nbrt_mko_2367311.pdf" TargetMode="External"/><Relationship Id="rId19" Type="http://schemas.openxmlformats.org/officeDocument/2006/relationships/hyperlink" Target="http://kitap.tatar.ru/ogl/nlrt/nbrt_mko_2435504.pdf" TargetMode="External"/><Relationship Id="rId224" Type="http://schemas.openxmlformats.org/officeDocument/2006/relationships/hyperlink" Target="http://kitap.tatar.ru/ogl/nlrt/nbrt_mko_2485016.pdf" TargetMode="External"/><Relationship Id="rId245" Type="http://schemas.openxmlformats.org/officeDocument/2006/relationships/hyperlink" Target="http://kitap.tatar.ru/ogl/nlrt/nbrt_mko_2513223.pdf" TargetMode="External"/><Relationship Id="rId266" Type="http://schemas.openxmlformats.org/officeDocument/2006/relationships/hyperlink" Target="http://kitap.tatar.ru/ogl/nlrt/nbrt_mko_2514526.pdf" TargetMode="External"/><Relationship Id="rId287" Type="http://schemas.openxmlformats.org/officeDocument/2006/relationships/hyperlink" Target="http://kitap.tatar.ru/ogl/nlrt/nbrt_mko_2512643.pdf" TargetMode="External"/><Relationship Id="rId410" Type="http://schemas.openxmlformats.org/officeDocument/2006/relationships/hyperlink" Target="http://kitap.tatar.ru/ogl/nlrt/nbrt_mko_2512708.pdf" TargetMode="External"/><Relationship Id="rId431" Type="http://schemas.openxmlformats.org/officeDocument/2006/relationships/hyperlink" Target="http://kitap.tatar.ru/ogl/nlrt/nbrt_mko_2481723.pdf" TargetMode="External"/><Relationship Id="rId452" Type="http://schemas.openxmlformats.org/officeDocument/2006/relationships/hyperlink" Target="http://kitap.tatar.ru/ogl/nlrt/nbrt_mko_2514456.pdf" TargetMode="External"/><Relationship Id="rId473" Type="http://schemas.openxmlformats.org/officeDocument/2006/relationships/hyperlink" Target="http://kitap.tatar.ru/ogl/nlrt/nbrt_mko_2514976.pdf" TargetMode="External"/><Relationship Id="rId30" Type="http://schemas.openxmlformats.org/officeDocument/2006/relationships/hyperlink" Target="http://kitap.tatar.ru/ogl/nlrt/nbrt_obr_2509701.pdf" TargetMode="External"/><Relationship Id="rId105" Type="http://schemas.openxmlformats.org/officeDocument/2006/relationships/hyperlink" Target="http://kitap.tatar.ru/ogl/nlrt/nbrt_obr_2492438.pdf" TargetMode="External"/><Relationship Id="rId126" Type="http://schemas.openxmlformats.org/officeDocument/2006/relationships/hyperlink" Target="http://kitap.tatar.ru/ogl/nlrt/nbrt_obr_2510978.pdf" TargetMode="External"/><Relationship Id="rId147" Type="http://schemas.openxmlformats.org/officeDocument/2006/relationships/hyperlink" Target="http://kitap.tatar.ru/ogl/nlrt/nbrt_obr_2492275.pdf" TargetMode="External"/><Relationship Id="rId168" Type="http://schemas.openxmlformats.org/officeDocument/2006/relationships/hyperlink" Target="http://kitap.tatar.ru/ogl/nlrt/nbrt_mko_2492385.pdf" TargetMode="External"/><Relationship Id="rId312" Type="http://schemas.openxmlformats.org/officeDocument/2006/relationships/hyperlink" Target="http://kitap.tatar.ru/ogl/nlrt/nbrt_mko_2514532.pdf" TargetMode="External"/><Relationship Id="rId333" Type="http://schemas.openxmlformats.org/officeDocument/2006/relationships/hyperlink" Target="http://kitap.tatar.ru/ogl/nlrt/nbrt_mko_2477571.pdf" TargetMode="External"/><Relationship Id="rId354" Type="http://schemas.openxmlformats.org/officeDocument/2006/relationships/hyperlink" Target="http://kitap.tatar.ru/ogl/nlrt/nbrt_mko_2514596.pdf" TargetMode="External"/><Relationship Id="rId51" Type="http://schemas.openxmlformats.org/officeDocument/2006/relationships/hyperlink" Target="http://kitap.tatar.ru/ogl/nlrt/nbrt_obr_2435645.pdf" TargetMode="External"/><Relationship Id="rId72" Type="http://schemas.openxmlformats.org/officeDocument/2006/relationships/hyperlink" Target="http://kitap.tatar.ru/ogl/nlrt/nbrt_obr_2510730.pdf" TargetMode="External"/><Relationship Id="rId93" Type="http://schemas.openxmlformats.org/officeDocument/2006/relationships/hyperlink" Target="http://kitap.tatar.ru/ogl/nlrt/nbrt_obr_2512177.pdf" TargetMode="External"/><Relationship Id="rId189" Type="http://schemas.openxmlformats.org/officeDocument/2006/relationships/hyperlink" Target="http://kitap.tatar.ru/ogl/nlrt/nbrt_mko_2478894.pdf" TargetMode="External"/><Relationship Id="rId375" Type="http://schemas.openxmlformats.org/officeDocument/2006/relationships/hyperlink" Target="http://kitap.tatar.ru/ogl/nlrt/nbrt_mko_2513849.pdf" TargetMode="External"/><Relationship Id="rId396" Type="http://schemas.openxmlformats.org/officeDocument/2006/relationships/hyperlink" Target="http://kitap.tatar.ru/ogl/nlrt/nbrt_mko_2512622.pdf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://kitap.tatar.ru/ogl/nlrt/nbrt_mko_2470642.pdf" TargetMode="External"/><Relationship Id="rId235" Type="http://schemas.openxmlformats.org/officeDocument/2006/relationships/hyperlink" Target="http://kitap.tatar.ru/ogl/nlrt/nbrt_mko_2479206.pdf" TargetMode="External"/><Relationship Id="rId256" Type="http://schemas.openxmlformats.org/officeDocument/2006/relationships/hyperlink" Target="http://kitap.tatar.ru/ogl/nlrt/nbrt_mko_2471070.pdf" TargetMode="External"/><Relationship Id="rId277" Type="http://schemas.openxmlformats.org/officeDocument/2006/relationships/hyperlink" Target="http://kitap.tatar.ru/ogl/nlrt/nbrt_mko_2513982.pdf" TargetMode="External"/><Relationship Id="rId298" Type="http://schemas.openxmlformats.org/officeDocument/2006/relationships/hyperlink" Target="http://kitap.tatar.ru/ogl/nlrt/nbrt_mko_2513700.pdf" TargetMode="External"/><Relationship Id="rId400" Type="http://schemas.openxmlformats.org/officeDocument/2006/relationships/hyperlink" Target="http://kitap.tatar.ru/ogl/nlrt/nbrt_mko_2514993.pdf" TargetMode="External"/><Relationship Id="rId421" Type="http://schemas.openxmlformats.org/officeDocument/2006/relationships/hyperlink" Target="http://kitap.tatar.ru/ogl/nlrt/nbrt_mko_2496831.pdf" TargetMode="External"/><Relationship Id="rId442" Type="http://schemas.openxmlformats.org/officeDocument/2006/relationships/hyperlink" Target="http://kitap.tatar.ru/ogl/nlrt/nbrt_mko_2514091.pdf" TargetMode="External"/><Relationship Id="rId463" Type="http://schemas.openxmlformats.org/officeDocument/2006/relationships/hyperlink" Target="http://kitap.tatar.ru/ogl/nlrt/nbrt_mko_2457597.pdf" TargetMode="External"/><Relationship Id="rId116" Type="http://schemas.openxmlformats.org/officeDocument/2006/relationships/hyperlink" Target="http://kitap.tatar.ru/ogl/nlrt/nbrt_obr_2492544.pdf" TargetMode="External"/><Relationship Id="rId137" Type="http://schemas.openxmlformats.org/officeDocument/2006/relationships/hyperlink" Target="http://kitap.tatar.ru/ogl/nlrt/nbrt_obr_2498514.pdf" TargetMode="External"/><Relationship Id="rId158" Type="http://schemas.openxmlformats.org/officeDocument/2006/relationships/hyperlink" Target="http://kitap.tatar.ru/ogl/nlrt/nbrt_obr_2492602.pdf" TargetMode="External"/><Relationship Id="rId302" Type="http://schemas.openxmlformats.org/officeDocument/2006/relationships/hyperlink" Target="http://kitap.tatar.ru/ogl/nlrt/nbrt_mko_2461651.pdf" TargetMode="External"/><Relationship Id="rId323" Type="http://schemas.openxmlformats.org/officeDocument/2006/relationships/hyperlink" Target="http://kitap.tatar.ru/ogl/nlrt/nbrt_mko_2512883.pdf" TargetMode="External"/><Relationship Id="rId344" Type="http://schemas.openxmlformats.org/officeDocument/2006/relationships/hyperlink" Target="http://kitap.tatar.ru/ogl/nlrt/nbrt_mko_2466435.pdf" TargetMode="External"/><Relationship Id="rId20" Type="http://schemas.openxmlformats.org/officeDocument/2006/relationships/hyperlink" Target="http://kitap.tatar.ru/ogl/nlrt/nbrt_mko_2514891.pdf" TargetMode="External"/><Relationship Id="rId41" Type="http://schemas.openxmlformats.org/officeDocument/2006/relationships/hyperlink" Target="http://kitap.tatar.ru/ogl/nlrt/nbrt_obr_2509941.pdf" TargetMode="External"/><Relationship Id="rId62" Type="http://schemas.openxmlformats.org/officeDocument/2006/relationships/hyperlink" Target="http://kitap.tatar.ru/ogl/nlrt/nbrt_obr_2507570.pdf" TargetMode="External"/><Relationship Id="rId83" Type="http://schemas.openxmlformats.org/officeDocument/2006/relationships/hyperlink" Target="http://kitap.tatar.ru/ogl/nlrt/nbrt_obr_2511735.pdf" TargetMode="External"/><Relationship Id="rId179" Type="http://schemas.openxmlformats.org/officeDocument/2006/relationships/hyperlink" Target="http://kitap.tatar.ru/ogl/nlrt/nbrt_mko_2513920.pdf" TargetMode="External"/><Relationship Id="rId365" Type="http://schemas.openxmlformats.org/officeDocument/2006/relationships/hyperlink" Target="http://kitap.tatar.ru/ogl/nlrt/nbrt_mko_2361599.pdf" TargetMode="External"/><Relationship Id="rId386" Type="http://schemas.openxmlformats.org/officeDocument/2006/relationships/hyperlink" Target="http://kitap.tatar.ru/ogl/nlrt/nbrt_obr_2511214.pdf" TargetMode="External"/><Relationship Id="rId190" Type="http://schemas.openxmlformats.org/officeDocument/2006/relationships/hyperlink" Target="http://kitap.tatar.ru/ogl/nlrt/nbrt_mko_2470651.pdf" TargetMode="External"/><Relationship Id="rId204" Type="http://schemas.openxmlformats.org/officeDocument/2006/relationships/hyperlink" Target="http://kitap.tatar.ru/ogl/nlrt/nbrt_mko_2494808.pdf" TargetMode="External"/><Relationship Id="rId225" Type="http://schemas.openxmlformats.org/officeDocument/2006/relationships/hyperlink" Target="http://kitap.tatar.ru/ogl/nlrt/nbrt_mko_2513939.pdf" TargetMode="External"/><Relationship Id="rId246" Type="http://schemas.openxmlformats.org/officeDocument/2006/relationships/hyperlink" Target="http://kitap.tatar.ru/ogl/nlrt/nbrt_mko_2513089.pdf" TargetMode="External"/><Relationship Id="rId267" Type="http://schemas.openxmlformats.org/officeDocument/2006/relationships/hyperlink" Target="http://kitap.tatar.ru/ogl/nlrt/nbrt_mko_2482322.pdf" TargetMode="External"/><Relationship Id="rId288" Type="http://schemas.openxmlformats.org/officeDocument/2006/relationships/hyperlink" Target="http://kitap.tatar.ru/ogl/nlrt/nbrt_mko_2514817.pdf" TargetMode="External"/><Relationship Id="rId411" Type="http://schemas.openxmlformats.org/officeDocument/2006/relationships/hyperlink" Target="http://kitap.tatar.ru/ogl/nlrt/nbrt_obr_2512004.pdf" TargetMode="External"/><Relationship Id="rId432" Type="http://schemas.openxmlformats.org/officeDocument/2006/relationships/hyperlink" Target="http://kitap.tatar.ru/ogl/nlrt/nbrt_mko_2513238.pdf" TargetMode="External"/><Relationship Id="rId453" Type="http://schemas.openxmlformats.org/officeDocument/2006/relationships/hyperlink" Target="http://kitap.tatar.ru/ogl/nlrt/nbrt_mko_2514464.pdf" TargetMode="External"/><Relationship Id="rId474" Type="http://schemas.openxmlformats.org/officeDocument/2006/relationships/header" Target="header1.xml"/><Relationship Id="rId106" Type="http://schemas.openxmlformats.org/officeDocument/2006/relationships/hyperlink" Target="http://kitap.tatar.ru/ogl/nlrt/nbrt_iog_1577871.pdf" TargetMode="External"/><Relationship Id="rId127" Type="http://schemas.openxmlformats.org/officeDocument/2006/relationships/hyperlink" Target="http://kitap.tatar.ru/ogl/nlrt/nbrt_obr_2492422.pdf" TargetMode="External"/><Relationship Id="rId313" Type="http://schemas.openxmlformats.org/officeDocument/2006/relationships/hyperlink" Target="http://kitap.tatar.ru/ogl/nlrt/nbrt_mko_2473035.pdf" TargetMode="External"/><Relationship Id="rId10" Type="http://schemas.openxmlformats.org/officeDocument/2006/relationships/hyperlink" Target="http://kitap.tatar.ru/ogl/nlrt/nbrt_obr_2465798.pdf" TargetMode="External"/><Relationship Id="rId31" Type="http://schemas.openxmlformats.org/officeDocument/2006/relationships/hyperlink" Target="http://kitap.tatar.ru/ogl/nlrt/nbrt_obr_2509809.pdf" TargetMode="External"/><Relationship Id="rId52" Type="http://schemas.openxmlformats.org/officeDocument/2006/relationships/hyperlink" Target="http://kitap.tatar.ru/ogl/nlrt/nbrt_obr_2464792.pdf" TargetMode="External"/><Relationship Id="rId73" Type="http://schemas.openxmlformats.org/officeDocument/2006/relationships/hyperlink" Target="http://kitap.tatar.ru/ogl/nlrt/nbrt_obr_2490781.pdf" TargetMode="External"/><Relationship Id="rId94" Type="http://schemas.openxmlformats.org/officeDocument/2006/relationships/hyperlink" Target="http://kitap.tatar.ru/ogl/nlrt/nbrt_obr_2512375.pdf" TargetMode="External"/><Relationship Id="rId148" Type="http://schemas.openxmlformats.org/officeDocument/2006/relationships/hyperlink" Target="http://kitap.tatar.ru/ogl/nlrt/nbrt_obr_2510781.pdf" TargetMode="External"/><Relationship Id="rId169" Type="http://schemas.openxmlformats.org/officeDocument/2006/relationships/hyperlink" Target="http://kitap.tatar.ru/ogl/nlrt/nbrt_obr_2476808.pdf" TargetMode="External"/><Relationship Id="rId334" Type="http://schemas.openxmlformats.org/officeDocument/2006/relationships/hyperlink" Target="http://kitap.tatar.ru/ogl/nlrt/nbrt_obr_2514758.pdf" TargetMode="External"/><Relationship Id="rId355" Type="http://schemas.openxmlformats.org/officeDocument/2006/relationships/hyperlink" Target="http://kitap.tatar.ru/ogl/nlrt/nbrt_mko_2509134.pdf" TargetMode="External"/><Relationship Id="rId376" Type="http://schemas.openxmlformats.org/officeDocument/2006/relationships/hyperlink" Target="http://kitap.tatar.ru/ogl/nlrt/nbrt_mko_2443378.pdf" TargetMode="External"/><Relationship Id="rId397" Type="http://schemas.openxmlformats.org/officeDocument/2006/relationships/hyperlink" Target="http://kitap.tatar.ru/ogl/nlrt/nbrt_mko_2513476.pdf" TargetMode="External"/><Relationship Id="rId4" Type="http://schemas.openxmlformats.org/officeDocument/2006/relationships/settings" Target="settings.xml"/><Relationship Id="rId180" Type="http://schemas.openxmlformats.org/officeDocument/2006/relationships/hyperlink" Target="http://kitap.tatar.ru/ogl/nlrt/nbrt_mko_2435325.pdf" TargetMode="External"/><Relationship Id="rId215" Type="http://schemas.openxmlformats.org/officeDocument/2006/relationships/hyperlink" Target="http://kitap.tatar.ru/ogl/nlrt/nbrt_mko_2513230.pdf" TargetMode="External"/><Relationship Id="rId236" Type="http://schemas.openxmlformats.org/officeDocument/2006/relationships/hyperlink" Target="http://kitap.tatar.ru/ogl/nlrt/nbrt_mko_2470236.pdf" TargetMode="External"/><Relationship Id="rId257" Type="http://schemas.openxmlformats.org/officeDocument/2006/relationships/hyperlink" Target="http://kitap.tatar.ru/ogl/nlrt/nbrt_obr_2511346.pdf" TargetMode="External"/><Relationship Id="rId278" Type="http://schemas.openxmlformats.org/officeDocument/2006/relationships/hyperlink" Target="http://kitap.tatar.ru/ogl/nlrt/nbrt_mko_2455805.pdf" TargetMode="External"/><Relationship Id="rId401" Type="http://schemas.openxmlformats.org/officeDocument/2006/relationships/hyperlink" Target="http://kitap.tatar.ru/ogl/nlrt/nbrt_obr_2508217.pdf" TargetMode="External"/><Relationship Id="rId422" Type="http://schemas.openxmlformats.org/officeDocument/2006/relationships/hyperlink" Target="http://kitap.tatar.ru/ogl/nlrt/nbrt_mko_2429066.pdf" TargetMode="External"/><Relationship Id="rId443" Type="http://schemas.openxmlformats.org/officeDocument/2006/relationships/hyperlink" Target="http://kitap.tatar.ru/ogl/nlrt/nbrt_mko_2514103.pdf" TargetMode="External"/><Relationship Id="rId464" Type="http://schemas.openxmlformats.org/officeDocument/2006/relationships/hyperlink" Target="http://kitap.tatar.ru/ogl/nlrt/nbrt_mko_2514795.pdf" TargetMode="External"/><Relationship Id="rId303" Type="http://schemas.openxmlformats.org/officeDocument/2006/relationships/hyperlink" Target="http://kitap.tatar.ru/ogl/nlrt/nbrt_mko_2514255.pdf" TargetMode="External"/><Relationship Id="rId42" Type="http://schemas.openxmlformats.org/officeDocument/2006/relationships/hyperlink" Target="http://kitap.tatar.ru/ogl/nlrt/nbrt_obr_2474603.pdf" TargetMode="External"/><Relationship Id="rId84" Type="http://schemas.openxmlformats.org/officeDocument/2006/relationships/hyperlink" Target="http://kitap.tatar.ru/ogl/nlrt/nbrt_obr_2512411.pdf" TargetMode="External"/><Relationship Id="rId138" Type="http://schemas.openxmlformats.org/officeDocument/2006/relationships/hyperlink" Target="http://kitap.tatar.ru/ogl/nlrt/nbrt_obr_2510580.pdf" TargetMode="External"/><Relationship Id="rId345" Type="http://schemas.openxmlformats.org/officeDocument/2006/relationships/hyperlink" Target="http://kitap.tatar.ru/ogl/nlrt/nbrt_mko_2429500.pdf" TargetMode="External"/><Relationship Id="rId387" Type="http://schemas.openxmlformats.org/officeDocument/2006/relationships/hyperlink" Target="http://kitap.tatar.ru/ogl/nlrt/nbrt_obr_2507717.pdf" TargetMode="External"/><Relationship Id="rId191" Type="http://schemas.openxmlformats.org/officeDocument/2006/relationships/hyperlink" Target="http://kitap.tatar.ru/ogl/nlrt/nbrt_mko_2513978.pdf" TargetMode="External"/><Relationship Id="rId205" Type="http://schemas.openxmlformats.org/officeDocument/2006/relationships/hyperlink" Target="http://kitap.tatar.ru/ogl/nlrt/nbrt_mko_2513729.pdf" TargetMode="External"/><Relationship Id="rId247" Type="http://schemas.openxmlformats.org/officeDocument/2006/relationships/hyperlink" Target="http://kitap.tatar.ru/ogl/nlrt/nbrt_mko_2510714.pdf" TargetMode="External"/><Relationship Id="rId412" Type="http://schemas.openxmlformats.org/officeDocument/2006/relationships/hyperlink" Target="http://kitap.tatar.ru/ogl/nlrt/nbrt_obr_2481473.pdf" TargetMode="External"/><Relationship Id="rId107" Type="http://schemas.openxmlformats.org/officeDocument/2006/relationships/hyperlink" Target="http://kitap.tatar.ru/ogl/nlrt/nbrt_obr_2511798.pdf" TargetMode="External"/><Relationship Id="rId289" Type="http://schemas.openxmlformats.org/officeDocument/2006/relationships/hyperlink" Target="http://kitap.tatar.ru/ogl/nlrt/nbrt_mko_2514384.pdf" TargetMode="External"/><Relationship Id="rId454" Type="http://schemas.openxmlformats.org/officeDocument/2006/relationships/hyperlink" Target="http://kitap.tatar.ru/ogl/nlrt/nbrt_mko_2513797.pdf" TargetMode="External"/><Relationship Id="rId11" Type="http://schemas.openxmlformats.org/officeDocument/2006/relationships/hyperlink" Target="http://kitap.tatar.ru/ogl/nlrt/nbrt_obr_2464160.pdf" TargetMode="External"/><Relationship Id="rId53" Type="http://schemas.openxmlformats.org/officeDocument/2006/relationships/hyperlink" Target="http://kitap.tatar.ru/ogl/nlrt/nbrt_obr_2497258.pdf" TargetMode="External"/><Relationship Id="rId149" Type="http://schemas.openxmlformats.org/officeDocument/2006/relationships/hyperlink" Target="http://kitap.tatar.ru/ogl/nlrt/nbrt_obr_2488065.pdf" TargetMode="External"/><Relationship Id="rId314" Type="http://schemas.openxmlformats.org/officeDocument/2006/relationships/hyperlink" Target="http://kitap.tatar.ru/ogl/nlrt/nbrt_mko_2512897.pdf" TargetMode="External"/><Relationship Id="rId356" Type="http://schemas.openxmlformats.org/officeDocument/2006/relationships/hyperlink" Target="http://kitap.tatar.ru/ogl/nlrt/nbrt_obr_2511402.pdf" TargetMode="External"/><Relationship Id="rId398" Type="http://schemas.openxmlformats.org/officeDocument/2006/relationships/hyperlink" Target="http://kitap.tatar.ru/ogl/nlrt/nbrt_obr_2508333.pdf" TargetMode="External"/><Relationship Id="rId95" Type="http://schemas.openxmlformats.org/officeDocument/2006/relationships/hyperlink" Target="http://kitap.tatar.ru/ogl/nlrt/nbrt_obr_2510720.pdf" TargetMode="External"/><Relationship Id="rId160" Type="http://schemas.openxmlformats.org/officeDocument/2006/relationships/hyperlink" Target="http://kitap.tatar.ru/ogl/nlrt/nbrt_mko_2513630.pdf" TargetMode="External"/><Relationship Id="rId216" Type="http://schemas.openxmlformats.org/officeDocument/2006/relationships/hyperlink" Target="http://kitap.tatar.ru/ogl/nlrt/nbrt_mko_2409667.pdf" TargetMode="External"/><Relationship Id="rId423" Type="http://schemas.openxmlformats.org/officeDocument/2006/relationships/hyperlink" Target="http://kitap.tatar.ru/ogl/nlrt/nbrt_mko_2429123.pdf" TargetMode="External"/><Relationship Id="rId258" Type="http://schemas.openxmlformats.org/officeDocument/2006/relationships/hyperlink" Target="http://kitap.tatar.ru/ogl/nlrt/nbrt_mko_2455863.pdf" TargetMode="External"/><Relationship Id="rId465" Type="http://schemas.openxmlformats.org/officeDocument/2006/relationships/hyperlink" Target="http://kitap.tatar.ru/ogl/nlrt/nbrt_mko_2514804.pdf" TargetMode="External"/><Relationship Id="rId22" Type="http://schemas.openxmlformats.org/officeDocument/2006/relationships/hyperlink" Target="http://kitap.tatar.ru/ogl/nlrt/nbrt_mko_2490458.pdf" TargetMode="External"/><Relationship Id="rId64" Type="http://schemas.openxmlformats.org/officeDocument/2006/relationships/hyperlink" Target="http://kitap.tatar.ru/ogl/nlrt/nbrt_obr_2497872.pdf" TargetMode="External"/><Relationship Id="rId118" Type="http://schemas.openxmlformats.org/officeDocument/2006/relationships/hyperlink" Target="http://kitap.tatar.ru/ogl/nlrt/nbrt_obr_2511379.pdf" TargetMode="External"/><Relationship Id="rId325" Type="http://schemas.openxmlformats.org/officeDocument/2006/relationships/hyperlink" Target="http://kitap.tatar.ru/ogl/nlrt/nbrt_mko_2358304.pdf" TargetMode="External"/><Relationship Id="rId367" Type="http://schemas.openxmlformats.org/officeDocument/2006/relationships/hyperlink" Target="http://kitap.tatar.ru/ogl/nlrt/nbrt_mko_2445015.pdf" TargetMode="External"/><Relationship Id="rId171" Type="http://schemas.openxmlformats.org/officeDocument/2006/relationships/hyperlink" Target="http://kitap.tatar.ru/ogl/nlrt/nbrt_mko_2512961.pdf" TargetMode="External"/><Relationship Id="rId227" Type="http://schemas.openxmlformats.org/officeDocument/2006/relationships/hyperlink" Target="http://kitap.tatar.ru/ogl/nlrt/nbrt_mko_2512971.pdf" TargetMode="External"/><Relationship Id="rId269" Type="http://schemas.openxmlformats.org/officeDocument/2006/relationships/hyperlink" Target="http://kitap.tatar.ru/ogl/nlrt/nbrt_obr_2498336.pdf" TargetMode="External"/><Relationship Id="rId434" Type="http://schemas.openxmlformats.org/officeDocument/2006/relationships/hyperlink" Target="http://kitap.tatar.ru/ogl/nlrt/nbrt_mko_2513318.pdf" TargetMode="External"/><Relationship Id="rId476" Type="http://schemas.openxmlformats.org/officeDocument/2006/relationships/fontTable" Target="fontTable.xml"/><Relationship Id="rId33" Type="http://schemas.openxmlformats.org/officeDocument/2006/relationships/hyperlink" Target="http://kitap.tatar.ru/ogl/nlrt/nbrt_obr_2509953.pdf" TargetMode="External"/><Relationship Id="rId129" Type="http://schemas.openxmlformats.org/officeDocument/2006/relationships/hyperlink" Target="http://kitap.tatar.ru/ogl/nlrt/nbrt_obr_2493879.pdf" TargetMode="External"/><Relationship Id="rId280" Type="http://schemas.openxmlformats.org/officeDocument/2006/relationships/hyperlink" Target="http://kitap.tatar.ru/ogl/nlrt/nbrt_mko_2491863.pdf" TargetMode="External"/><Relationship Id="rId336" Type="http://schemas.openxmlformats.org/officeDocument/2006/relationships/hyperlink" Target="http://kitap.tatar.ru/ogl/nlrt/nbrt_mko_2461546.pdf" TargetMode="External"/><Relationship Id="rId75" Type="http://schemas.openxmlformats.org/officeDocument/2006/relationships/hyperlink" Target="http://kitap.tatar.ru/ogl/nlrt/nbrt_mko_2471067.pdf" TargetMode="External"/><Relationship Id="rId140" Type="http://schemas.openxmlformats.org/officeDocument/2006/relationships/hyperlink" Target="http://kitap.tatar.ru/ogl/nlrt/nbrt_obr_2492583.pdf" TargetMode="External"/><Relationship Id="rId182" Type="http://schemas.openxmlformats.org/officeDocument/2006/relationships/hyperlink" Target="http://kitap.tatar.ru/ogl/nlrt/nbrt_mko_2514007.pdf" TargetMode="External"/><Relationship Id="rId378" Type="http://schemas.openxmlformats.org/officeDocument/2006/relationships/hyperlink" Target="http://kitap.tatar.ru/ogl/nlrt/nbrt_mko_2514769.pdf" TargetMode="External"/><Relationship Id="rId403" Type="http://schemas.openxmlformats.org/officeDocument/2006/relationships/hyperlink" Target="http://kitap.tatar.ru/ogl/nlrt/nbrt_mko_2514141.pdf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://kitap.tatar.ru/ogl/nlrt/nbrt_mko_2435348.pdf" TargetMode="External"/><Relationship Id="rId445" Type="http://schemas.openxmlformats.org/officeDocument/2006/relationships/hyperlink" Target="http://kitap.tatar.ru/ogl/nlrt/nbrt_mko_2514136.pdf" TargetMode="External"/><Relationship Id="rId291" Type="http://schemas.openxmlformats.org/officeDocument/2006/relationships/hyperlink" Target="http://kitap.tatar.ru/ogl/nlrt/nbrt_mko_2440437.pdf" TargetMode="External"/><Relationship Id="rId305" Type="http://schemas.openxmlformats.org/officeDocument/2006/relationships/hyperlink" Target="http://kitap.tatar.ru/ogl/nlrt/nbrt_mko_2456108.pdf" TargetMode="External"/><Relationship Id="rId347" Type="http://schemas.openxmlformats.org/officeDocument/2006/relationships/hyperlink" Target="http://kitap.tatar.ru/ogl/nlrt/nbrt_mko_2514771.pdf" TargetMode="External"/><Relationship Id="rId44" Type="http://schemas.openxmlformats.org/officeDocument/2006/relationships/hyperlink" Target="http://kitap.tatar.ru/ogl/nlrt/nbrt_obr_2474604.pdf" TargetMode="External"/><Relationship Id="rId86" Type="http://schemas.openxmlformats.org/officeDocument/2006/relationships/hyperlink" Target="http://kitap.tatar.ru/ogl/nlrt/nbrt_mko_2514988.pdf" TargetMode="External"/><Relationship Id="rId151" Type="http://schemas.openxmlformats.org/officeDocument/2006/relationships/hyperlink" Target="http://kitap.tatar.ru/ogl/nlrt/nbrt_obr_2511443.pdf" TargetMode="External"/><Relationship Id="rId389" Type="http://schemas.openxmlformats.org/officeDocument/2006/relationships/hyperlink" Target="http://kitap.tatar.ru/ogl/nlrt/nbrt_obr_2511058.pdf" TargetMode="External"/><Relationship Id="rId193" Type="http://schemas.openxmlformats.org/officeDocument/2006/relationships/hyperlink" Target="http://kitap.tatar.ru/ogl/nlrt/nbrt_mko_2488525.pdf" TargetMode="External"/><Relationship Id="rId207" Type="http://schemas.openxmlformats.org/officeDocument/2006/relationships/hyperlink" Target="http://kitap.tatar.ru/ogl/nlrt/nbrt_mko_2489693.pdf" TargetMode="External"/><Relationship Id="rId249" Type="http://schemas.openxmlformats.org/officeDocument/2006/relationships/hyperlink" Target="http://kitap.tatar.ru/ogl/nlrt/nbrt_mko_2458238.pdf" TargetMode="External"/><Relationship Id="rId414" Type="http://schemas.openxmlformats.org/officeDocument/2006/relationships/hyperlink" Target="http://kitap.tatar.ru/ogl/nlrt/nbrt_mko_2514832.pdf" TargetMode="External"/><Relationship Id="rId456" Type="http://schemas.openxmlformats.org/officeDocument/2006/relationships/hyperlink" Target="http://kitap.tatar.ru/ogl/nlrt/nbrt_mko_2497461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0Ruslan%20Catalog\Documents\Templates\lis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09C302-6E69-481B-B6D8-7B2AD6504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</Template>
  <TotalTime>1</TotalTime>
  <Pages>136</Pages>
  <Words>49380</Words>
  <Characters>281468</Characters>
  <Application>Microsoft Office Word</Application>
  <DocSecurity>0</DocSecurity>
  <Lines>2345</Lines>
  <Paragraphs>660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330188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2020-06-29T07:04:00Z</dcterms:created>
  <dcterms:modified xsi:type="dcterms:W3CDTF">2020-06-29T07:04:00Z</dcterms:modified>
</cp:coreProperties>
</file>