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0CC" w:rsidRPr="00C540CC" w:rsidRDefault="00C540CC" w:rsidP="00C540CC">
      <w:pPr>
        <w:pStyle w:val="1"/>
      </w:pPr>
      <w:bookmarkStart w:id="0" w:name="_Toc47946532"/>
      <w:r w:rsidRPr="00C540CC">
        <w:t>Физико-математические науки. (ББК 22)</w:t>
      </w:r>
      <w:bookmarkEnd w:id="0"/>
    </w:p>
    <w:p w:rsidR="00C540CC" w:rsidRPr="00C540CC" w:rsidRDefault="00C540CC" w:rsidP="00C540CC">
      <w:pPr>
        <w:pStyle w:val="1"/>
      </w:pPr>
    </w:p>
    <w:p w:rsidR="00C540CC" w:rsidRPr="00C540CC" w:rsidRDefault="00C540CC" w:rsidP="00C540CC">
      <w:r w:rsidRPr="00C540CC">
        <w:t>1. 22.1;   М34</w:t>
      </w:r>
    </w:p>
    <w:p w:rsidR="00C540CC" w:rsidRDefault="00C540CC" w:rsidP="00C540CC">
      <w:r w:rsidRPr="00C540CC">
        <w:t xml:space="preserve">    1780019-Ф - кх; 1780020-Ф - кх; 1780021-Ф - кх</w:t>
      </w:r>
    </w:p>
    <w:p w:rsidR="00C540CC" w:rsidRDefault="00C540CC" w:rsidP="00C540CC">
      <w:r>
        <w:t xml:space="preserve">    Математическое образование в школе и вузе: опыт, проблемы, перспективы. MATHEDU' 2019 : материалы IX Международной научно-практической конференции, посвященной 215-летию Казанского университета, Казань, 23-27 октября 2019 г. / Министерство науки и высшего образования Российской Федерации, Казанский федеральный университет ; отв. ред. Л. Р. Шакирова. - Казань : Издательство Казанского университета, 2019. - 185 с. : ил., портр. - Библиогр. в конце ст. - Текст на рус., англ. яз.. - ISBN 978-5-00130-221-6 : 250,00</w:t>
      </w:r>
    </w:p>
    <w:p w:rsidR="00C540CC" w:rsidRDefault="00C540CC" w:rsidP="00C540CC">
      <w:r>
        <w:t xml:space="preserve">    Оглавление: </w:t>
      </w:r>
      <w:hyperlink r:id="rId6" w:history="1">
        <w:r w:rsidR="00164849" w:rsidRPr="001506B3">
          <w:rPr>
            <w:rStyle w:val="a8"/>
          </w:rPr>
          <w:t>http://kitap.tatar.ru/ogl/nlrt/nbrt_obr_2519024.pdf</w:t>
        </w:r>
      </w:hyperlink>
    </w:p>
    <w:p w:rsidR="00164849" w:rsidRDefault="00164849" w:rsidP="00C540CC"/>
    <w:p w:rsidR="00C540CC" w:rsidRDefault="00C540CC" w:rsidP="00C540CC"/>
    <w:p w:rsidR="00C540CC" w:rsidRDefault="00C540CC" w:rsidP="00C540CC">
      <w:r>
        <w:t>2. 22.2;   Л25</w:t>
      </w:r>
    </w:p>
    <w:p w:rsidR="00C540CC" w:rsidRDefault="00C540CC" w:rsidP="00C540CC">
      <w:r>
        <w:t xml:space="preserve">    1778558-Л - кх; 1778559-Л - кх</w:t>
      </w:r>
    </w:p>
    <w:p w:rsidR="00C540CC" w:rsidRDefault="00C540CC" w:rsidP="00C540CC">
      <w:r>
        <w:t xml:space="preserve">    Ларионов, Николай Георгиевич. Теоретическая механика : учебно-практическое пособие : [в 2 частях] / Н. Г. Ларионов, Ю. Я. Петрушенко, Ю. Г. Попов; Министерство образования и науки Российской Федерации ; Казанский государственный энергетический университет. - Казань : Казанский государственный энергетический университет, 2014. - 21. - Ч. 2 :  Техническая механика. - 2014. - 254 с. : ил. - Библиогр.: с. 251-252 (20 назв.). -  (в обл.) : 140,00</w:t>
      </w:r>
    </w:p>
    <w:p w:rsidR="00C540CC" w:rsidRDefault="00C540CC" w:rsidP="00C540CC">
      <w:r>
        <w:t xml:space="preserve">    Оглавление: </w:t>
      </w:r>
      <w:hyperlink r:id="rId7" w:history="1">
        <w:r w:rsidR="00164849" w:rsidRPr="001506B3">
          <w:rPr>
            <w:rStyle w:val="a8"/>
          </w:rPr>
          <w:t>http://kitap.tatar.ru/ogl/nlrt/nbrt_obr_2513967.pdf</w:t>
        </w:r>
      </w:hyperlink>
    </w:p>
    <w:p w:rsidR="00164849" w:rsidRDefault="00164849" w:rsidP="00C540CC"/>
    <w:p w:rsidR="00C540CC" w:rsidRDefault="00C540CC" w:rsidP="00C540CC"/>
    <w:p w:rsidR="00C540CC" w:rsidRDefault="00C540CC" w:rsidP="00C540CC">
      <w:r>
        <w:t>3. 22.31;   Л64</w:t>
      </w:r>
    </w:p>
    <w:p w:rsidR="00C540CC" w:rsidRDefault="00C540CC" w:rsidP="00C540CC">
      <w:r>
        <w:t xml:space="preserve">    1767815-Л - кх</w:t>
      </w:r>
    </w:p>
    <w:p w:rsidR="00C540CC" w:rsidRDefault="00C540CC" w:rsidP="00C540CC">
      <w:r>
        <w:t xml:space="preserve">    Литвяк, Владимир Сергеевич. Волновое и корпускулярное строение материи-антиматерии: роль и значение пустоты в структуре : в 2 ч. / В. С. Литвяк, В. В. Литвяк. - Минск : ИВЦ Минфина, 2018. - ISBN 978-985-7205-37-0. - Ч. 1 - 439 с. : ил., цв. ил.. - ISBN 978-985-7205-36-3 (ч. 1) : 350,00</w:t>
      </w:r>
    </w:p>
    <w:p w:rsidR="00C540CC" w:rsidRDefault="00C540CC" w:rsidP="00C540CC">
      <w:r>
        <w:t xml:space="preserve">    Оглавление: </w:t>
      </w:r>
      <w:hyperlink r:id="rId8" w:history="1">
        <w:r w:rsidR="00164849" w:rsidRPr="001506B3">
          <w:rPr>
            <w:rStyle w:val="a8"/>
          </w:rPr>
          <w:t>http://kitap.tatar.ru/ogl/nlrt/nbrt_obr_2514228.pdf</w:t>
        </w:r>
      </w:hyperlink>
    </w:p>
    <w:p w:rsidR="00164849" w:rsidRDefault="00164849" w:rsidP="00C540CC"/>
    <w:p w:rsidR="00C540CC" w:rsidRDefault="00C540CC" w:rsidP="00C540CC"/>
    <w:p w:rsidR="00C540CC" w:rsidRDefault="00C540CC" w:rsidP="00C540CC">
      <w:r>
        <w:t>4. 2;   Л64</w:t>
      </w:r>
    </w:p>
    <w:p w:rsidR="00C540CC" w:rsidRDefault="00C540CC" w:rsidP="00C540CC">
      <w:r>
        <w:t xml:space="preserve">    1767816-Л - кх</w:t>
      </w:r>
    </w:p>
    <w:p w:rsidR="00C540CC" w:rsidRDefault="00C540CC" w:rsidP="00C540CC">
      <w:r>
        <w:t xml:space="preserve">    Литвяк, Владимир Сергеевич. Волновое и корпускулярное строение материи-антиматерии: роль и значение пустоты в структуре : в 2 ч. / В. С. Литвяк, В. В. Литвяк. - Минск : ИВЦ Минфина, 2018. - ISBN 978-985-7205-37-0. - Ч. 2 - 687 с. : ил., цв. ил., табл. - Библиогр.: с. 593-608. - Рез. англ.. - ISBN 978-985-7205-38-7 (ч. 2) : 450,00</w:t>
      </w:r>
    </w:p>
    <w:p w:rsidR="00C540CC" w:rsidRDefault="00C540CC" w:rsidP="00C540CC">
      <w:r>
        <w:t xml:space="preserve">    Оглавление: </w:t>
      </w:r>
      <w:hyperlink r:id="rId9" w:history="1">
        <w:r w:rsidR="00164849" w:rsidRPr="001506B3">
          <w:rPr>
            <w:rStyle w:val="a8"/>
          </w:rPr>
          <w:t>http://kitap.tatar.ru/ogl/nlrt/nbrt_obr_2514236.pdf</w:t>
        </w:r>
      </w:hyperlink>
    </w:p>
    <w:p w:rsidR="00164849" w:rsidRDefault="00164849" w:rsidP="00C540CC"/>
    <w:p w:rsidR="00C540CC" w:rsidRDefault="00C540CC" w:rsidP="00C540CC"/>
    <w:p w:rsidR="00C540CC" w:rsidRDefault="00C540CC" w:rsidP="00C540CC">
      <w:r>
        <w:t>5. 22.161.5;   А22</w:t>
      </w:r>
    </w:p>
    <w:p w:rsidR="00C540CC" w:rsidRDefault="00C540CC" w:rsidP="00C540CC">
      <w:r>
        <w:t xml:space="preserve">    1780055-Л - кх; 1780056-Л - кх; 1780057-Л - кх</w:t>
      </w:r>
    </w:p>
    <w:p w:rsidR="00C540CC" w:rsidRDefault="00C540CC" w:rsidP="00C540CC">
      <w:r>
        <w:t xml:space="preserve">    Авхадиев, Фарит Габидинович</w:t>
      </w:r>
    </w:p>
    <w:p w:rsidR="00C540CC" w:rsidRDefault="00C540CC" w:rsidP="00C540CC">
      <w:r>
        <w:t>Конформно инвариантные неравенства / Ф. Г. Авхадиев; Казанский федеральный университет. - Казань : Издательство Казанского университета, 2020. - 259 с. - Библиогр.: с. 246-257 (118 назв.). - ISBN 978-5-00130-295-7 : 200,00</w:t>
      </w:r>
    </w:p>
    <w:p w:rsidR="00C540CC" w:rsidRDefault="00C540CC" w:rsidP="00C540CC">
      <w:r>
        <w:lastRenderedPageBreak/>
        <w:t xml:space="preserve">    Оглавление: </w:t>
      </w:r>
      <w:hyperlink r:id="rId10" w:history="1">
        <w:r w:rsidR="00653549" w:rsidRPr="001506B3">
          <w:rPr>
            <w:rStyle w:val="a8"/>
          </w:rPr>
          <w:t>http://kitap.tatar.ru/ogl/nlrt/nbrt_obr_2519232.pdf</w:t>
        </w:r>
      </w:hyperlink>
    </w:p>
    <w:p w:rsidR="00653549" w:rsidRDefault="00653549" w:rsidP="00C540CC"/>
    <w:p w:rsidR="00C540CC" w:rsidRDefault="00C540CC" w:rsidP="00C540CC"/>
    <w:p w:rsidR="00C540CC" w:rsidRDefault="00C540CC" w:rsidP="00C540CC">
      <w:r>
        <w:t>6. 22.161.5;   А22</w:t>
      </w:r>
    </w:p>
    <w:p w:rsidR="00C540CC" w:rsidRDefault="00C540CC" w:rsidP="00C540CC">
      <w:r>
        <w:t xml:space="preserve">    1780097-Л - кх; 1780098-Л - кх; 1780099-Л - кх</w:t>
      </w:r>
    </w:p>
    <w:p w:rsidR="00C540CC" w:rsidRDefault="00C540CC" w:rsidP="00C540CC">
      <w:r>
        <w:t xml:space="preserve">    Авхадиев, Фарит Габидинович</w:t>
      </w:r>
    </w:p>
    <w:p w:rsidR="00C540CC" w:rsidRDefault="00C540CC" w:rsidP="00C540CC">
      <w:r>
        <w:t>Конформные отображения и краевые задачи / Ф. Г. Авхадиев; Казанский федеральный университет. - 2-е изд., перераб. и доп. - Казань : Издательство Казанского университета, 2019. - 411 с. : ил. - Библиогр.: с. 391-409 (168  назв.). - ISBN 978-5-00130-228-5 : 200,00</w:t>
      </w:r>
    </w:p>
    <w:p w:rsidR="00C540CC" w:rsidRDefault="00C540CC" w:rsidP="00C540CC">
      <w:r>
        <w:t xml:space="preserve">    Оглавление: </w:t>
      </w:r>
      <w:hyperlink r:id="rId11" w:history="1">
        <w:r w:rsidR="00653549" w:rsidRPr="001506B3">
          <w:rPr>
            <w:rStyle w:val="a8"/>
          </w:rPr>
          <w:t>http://kitap.tatar.ru/ogl/nlrt/nbrt_obr_2519428.pdf</w:t>
        </w:r>
      </w:hyperlink>
    </w:p>
    <w:p w:rsidR="00653549" w:rsidRDefault="00653549" w:rsidP="00C540CC"/>
    <w:p w:rsidR="00C540CC" w:rsidRDefault="00C540CC" w:rsidP="00C540CC"/>
    <w:p w:rsidR="00C540CC" w:rsidRDefault="00C540CC" w:rsidP="00C540CC">
      <w:r>
        <w:t>7. 22.31;   Б26</w:t>
      </w:r>
    </w:p>
    <w:p w:rsidR="00C540CC" w:rsidRDefault="00C540CC" w:rsidP="00C540CC">
      <w:r>
        <w:t xml:space="preserve">    1767904-Ф - кх</w:t>
      </w:r>
    </w:p>
    <w:p w:rsidR="00C540CC" w:rsidRDefault="00C540CC" w:rsidP="00C540CC">
      <w:r>
        <w:t xml:space="preserve">    Барыкин, Виктор Николаевич</w:t>
      </w:r>
    </w:p>
    <w:p w:rsidR="00C540CC" w:rsidRDefault="00C540CC" w:rsidP="00C540CC">
      <w:r>
        <w:t>Теория активных конформаций : [монография] / В. Н. Барыкин. - Минск : Ковчег, 2016. - 218 с. : ил., табл. - Библиогр.: с. 218 (19 назв.). - ISBN 978-985-7137-87-9 : 300,00</w:t>
      </w:r>
    </w:p>
    <w:p w:rsidR="00C540CC" w:rsidRDefault="00C540CC" w:rsidP="00C540CC">
      <w:r>
        <w:t xml:space="preserve">    Оглавление: </w:t>
      </w:r>
      <w:hyperlink r:id="rId12" w:history="1">
        <w:r w:rsidR="00653549" w:rsidRPr="001506B3">
          <w:rPr>
            <w:rStyle w:val="a8"/>
          </w:rPr>
          <w:t>http://kitap.tatar.ru/ogl/nlrt/nbrt_obr_2516056.pdf</w:t>
        </w:r>
      </w:hyperlink>
    </w:p>
    <w:p w:rsidR="00653549" w:rsidRDefault="00653549" w:rsidP="00C540CC"/>
    <w:p w:rsidR="00C540CC" w:rsidRDefault="00C540CC" w:rsidP="00C540CC"/>
    <w:p w:rsidR="00C540CC" w:rsidRDefault="00C540CC" w:rsidP="00C540CC">
      <w:r>
        <w:t>8. 22.18;   З-12</w:t>
      </w:r>
    </w:p>
    <w:p w:rsidR="00C540CC" w:rsidRDefault="00C540CC" w:rsidP="00C540CC">
      <w:r>
        <w:t xml:space="preserve">    1779974-Л - кх; 1779975-Л - кх; 1779976-Л - кх</w:t>
      </w:r>
    </w:p>
    <w:p w:rsidR="00C540CC" w:rsidRDefault="00C540CC" w:rsidP="00C540CC">
      <w:r>
        <w:t xml:space="preserve">    Заботин, Игорь Ярославович</w:t>
      </w:r>
    </w:p>
    <w:p w:rsidR="00C540CC" w:rsidRDefault="00C540CC" w:rsidP="00C540CC">
      <w:r>
        <w:t>Методы отсечений без вложения аппроксимирующих множеств для задач математического программирования / И. Я. Заботин, Р. С. Яруллин; Казанский федеральный университет. - Казань : Издательство Казанского университета, 2019. - 181 с. : ил. - Библиогр.: с. 176-181 (64 назв.). - ISBN 978-5-00130-223-0 : 200,00</w:t>
      </w:r>
    </w:p>
    <w:p w:rsidR="00C540CC" w:rsidRDefault="00C540CC" w:rsidP="00C540CC">
      <w:r>
        <w:t xml:space="preserve">    Оглавление: </w:t>
      </w:r>
      <w:hyperlink r:id="rId13" w:history="1">
        <w:r w:rsidR="00653549" w:rsidRPr="001506B3">
          <w:rPr>
            <w:rStyle w:val="a8"/>
          </w:rPr>
          <w:t>http://kitap.tatar.ru/ogl/nlrt/nbrt_obr_2518926.pdf</w:t>
        </w:r>
      </w:hyperlink>
    </w:p>
    <w:p w:rsidR="00653549" w:rsidRDefault="00653549" w:rsidP="00C540CC"/>
    <w:p w:rsidR="00C540CC" w:rsidRDefault="00C540CC" w:rsidP="00C540CC"/>
    <w:p w:rsidR="00C540CC" w:rsidRDefault="00C540CC" w:rsidP="00C540CC">
      <w:r>
        <w:t xml:space="preserve">9. ;   </w:t>
      </w:r>
    </w:p>
    <w:p w:rsidR="00C540CC" w:rsidRDefault="00C540CC" w:rsidP="00C540CC">
      <w:r>
        <w:t xml:space="preserve">    </w:t>
      </w:r>
    </w:p>
    <w:p w:rsidR="00C540CC" w:rsidRDefault="00C540CC" w:rsidP="00C540CC">
      <w:r>
        <w:t xml:space="preserve">    Ларионов, Николай Георгиевич</w:t>
      </w:r>
    </w:p>
    <w:p w:rsidR="00C540CC" w:rsidRDefault="00C540CC" w:rsidP="00C540CC">
      <w:r>
        <w:t>Теоретическая механика : учебно-практическое пособие : [в 2 частях] / Н. Г. Ларионов, Ю. Я. Петрушенко, Ю. Г. Попов; Министерство образования и науки Российской Федерации ; Казанский государственный энергетический университет. - Казань : Казанский государственный энергетический университет, 2014. - 21</w:t>
      </w:r>
    </w:p>
    <w:p w:rsidR="00C540CC" w:rsidRDefault="00C540CC" w:rsidP="00C540CC"/>
    <w:p w:rsidR="00C540CC" w:rsidRDefault="00C540CC" w:rsidP="00C540CC">
      <w:r>
        <w:t>10. 22.151;   Г36</w:t>
      </w:r>
    </w:p>
    <w:p w:rsidR="00C540CC" w:rsidRDefault="00C540CC" w:rsidP="00C540CC">
      <w:r>
        <w:t xml:space="preserve">    1762927-Ф - кх</w:t>
      </w:r>
    </w:p>
    <w:p w:rsidR="00C540CC" w:rsidRDefault="00C540CC" w:rsidP="00C540CC">
      <w:r>
        <w:t xml:space="preserve">    Смирнов, Владимир Алексеевич</w:t>
      </w:r>
    </w:p>
    <w:p w:rsidR="00C540CC" w:rsidRDefault="00C540CC" w:rsidP="00C540CC">
      <w:r>
        <w:t>Геометрия. Тематический контроль. Доказательства. 7-9 классы : рабочая тетрадь / [В. А. Смирнов]; под ред.: А. Л. Семенова , И. В. Ященко. - Москва : Национальное образование, 2013. - 53 с. : ил. - (ФГОС. Тематический контроль. Новый образовательный стандарт). - Авт. указан на обороте тит. л.. - ISBN 978-5-4454-0086-8 (отд. изд.). - ISBN 978-5-4454-0336-4 : 100,00</w:t>
      </w:r>
    </w:p>
    <w:p w:rsidR="00C540CC" w:rsidRDefault="00C540CC" w:rsidP="00C540CC">
      <w:r>
        <w:t xml:space="preserve">    Оглавление: </w:t>
      </w:r>
      <w:hyperlink r:id="rId14" w:history="1">
        <w:r w:rsidR="00653549" w:rsidRPr="001506B3">
          <w:rPr>
            <w:rStyle w:val="a8"/>
          </w:rPr>
          <w:t>http://kitap.tatar.ru/ogl/nlrt/nbrt_obr_2471084.pdf</w:t>
        </w:r>
      </w:hyperlink>
    </w:p>
    <w:p w:rsidR="00653549" w:rsidRDefault="00653549" w:rsidP="00C540CC"/>
    <w:p w:rsidR="00C540CC" w:rsidRDefault="00C540CC" w:rsidP="00C540CC"/>
    <w:p w:rsidR="00C540CC" w:rsidRDefault="00C540CC" w:rsidP="00C540CC">
      <w:r>
        <w:t>11. 22.151;   Г36</w:t>
      </w:r>
    </w:p>
    <w:p w:rsidR="00C540CC" w:rsidRDefault="00C540CC" w:rsidP="00C540CC">
      <w:r>
        <w:t xml:space="preserve">    1762928-Ф - кх</w:t>
      </w:r>
    </w:p>
    <w:p w:rsidR="00C540CC" w:rsidRDefault="00C540CC" w:rsidP="00C540CC">
      <w:r>
        <w:t xml:space="preserve">    Смирнов, Владимир Алексеевич</w:t>
      </w:r>
    </w:p>
    <w:p w:rsidR="00C540CC" w:rsidRDefault="00C540CC" w:rsidP="00C540CC">
      <w:r>
        <w:lastRenderedPageBreak/>
        <w:t>Геометрия. Тематический контроль. Координаты и векторы. 7-9 классы : рабочая тетрадь / [В. А. Смирнов]; под ред.: А. Л. Семенова , И. В. Ященко. - Москва : Национальное образование, 2013. - 57 с. : ил. - (ФГОС. Тематический контроль. Новый образовательный стандарт). - Авт. указан на обороте тит. л.. - ISBN 978-5-4454-0088-2 (отд. изд.). - ISBN 978-5-4454-0336-4 : 100,00</w:t>
      </w:r>
    </w:p>
    <w:p w:rsidR="00C540CC" w:rsidRDefault="00C540CC" w:rsidP="00C540CC">
      <w:r>
        <w:t xml:space="preserve">    Оглавление: </w:t>
      </w:r>
      <w:hyperlink r:id="rId15" w:history="1">
        <w:r w:rsidR="00653549" w:rsidRPr="001506B3">
          <w:rPr>
            <w:rStyle w:val="a8"/>
          </w:rPr>
          <w:t>http://kitap.tatar.ru/ogl/nlrt/nbrt_obr_2471086.pdf</w:t>
        </w:r>
      </w:hyperlink>
    </w:p>
    <w:p w:rsidR="00653549" w:rsidRDefault="00653549" w:rsidP="00C540CC"/>
    <w:p w:rsidR="00C540CC" w:rsidRDefault="00C540CC" w:rsidP="00C540CC"/>
    <w:p w:rsidR="00E51C09" w:rsidRDefault="00E51C09" w:rsidP="00C540CC"/>
    <w:p w:rsidR="00E51C09" w:rsidRDefault="00E51C09" w:rsidP="00E51C09">
      <w:pPr>
        <w:pStyle w:val="1"/>
      </w:pPr>
      <w:bookmarkStart w:id="1" w:name="_Toc47946533"/>
      <w:r>
        <w:t>Химические науки. (ББК 24)</w:t>
      </w:r>
      <w:bookmarkEnd w:id="1"/>
    </w:p>
    <w:p w:rsidR="00E51C09" w:rsidRDefault="00E51C09" w:rsidP="00E51C09">
      <w:pPr>
        <w:pStyle w:val="1"/>
      </w:pPr>
    </w:p>
    <w:p w:rsidR="00E51C09" w:rsidRDefault="00E51C09" w:rsidP="00E51C09">
      <w:r>
        <w:t>12. 24.1;   В83</w:t>
      </w:r>
    </w:p>
    <w:p w:rsidR="00E51C09" w:rsidRDefault="00E51C09" w:rsidP="00E51C09">
      <w:r>
        <w:t xml:space="preserve">    1766252-Л - чз2</w:t>
      </w:r>
    </w:p>
    <w:p w:rsidR="00E51C09" w:rsidRDefault="00E51C09" w:rsidP="00E51C09">
      <w:r>
        <w:t xml:space="preserve">    Врублевский, Александр Иванович</w:t>
      </w:r>
    </w:p>
    <w:p w:rsidR="00E51C09" w:rsidRDefault="00E51C09" w:rsidP="00E51C09">
      <w:r>
        <w:t>Учимся решать задачи по химии. Химия элементов и органическая химия / А. И. Врублевский. - Минск : Попурри, 2019. - 591 c. - Библиогр. в конце кн. и в подстроч. примеч.. - ISBN 978-985-15-4048-4 : 604,50</w:t>
      </w:r>
    </w:p>
    <w:p w:rsidR="00E51C09" w:rsidRDefault="00E51C09" w:rsidP="00E51C09">
      <w:r>
        <w:t xml:space="preserve">    Оглавление: </w:t>
      </w:r>
      <w:hyperlink r:id="rId16" w:history="1">
        <w:r w:rsidR="00653549" w:rsidRPr="001506B3">
          <w:rPr>
            <w:rStyle w:val="a8"/>
          </w:rPr>
          <w:t>http://kitap.tatar.ru/ogl/nlrt/nbrt_obr_2505065.pdf</w:t>
        </w:r>
      </w:hyperlink>
    </w:p>
    <w:p w:rsidR="00653549" w:rsidRDefault="00653549" w:rsidP="00E51C09"/>
    <w:p w:rsidR="00E51C09" w:rsidRDefault="00E51C09" w:rsidP="00E51C09"/>
    <w:p w:rsidR="00E51C09" w:rsidRDefault="00E51C09" w:rsidP="00E51C09">
      <w:r>
        <w:t>13. 24.8;   К89</w:t>
      </w:r>
    </w:p>
    <w:p w:rsidR="00E51C09" w:rsidRDefault="00E51C09" w:rsidP="00E51C09">
      <w:r>
        <w:t xml:space="preserve">    1755014-Л - кх</w:t>
      </w:r>
    </w:p>
    <w:p w:rsidR="00E51C09" w:rsidRDefault="00E51C09" w:rsidP="00E51C09">
      <w:r>
        <w:t xml:space="preserve">    Кузнецова, Дарья Александровна</w:t>
      </w:r>
    </w:p>
    <w:p w:rsidR="00E51C09" w:rsidRDefault="00E51C09" w:rsidP="00E51C09">
      <w:r>
        <w:t>Супрамолекулярные системы на основе катионных ПАВ, содержащих природный фрагмент : агрегационные свойства и комплексообразование с биомолекулами : 02.00.04 - Физическая химия : автореферат диссертации на соисканипе ученой степени кандидата химических наук / Кузнецова Дарья Александровна; Институт органической и физической химии им. А. Е. Арбузова, Лаборатория Высокоорганизованных сред. - Казань, 2019. - 23, [1] с. : ил. - На правах рукописи : 0,00</w:t>
      </w:r>
    </w:p>
    <w:p w:rsidR="00E51C09" w:rsidRDefault="00E51C09" w:rsidP="00E51C09"/>
    <w:p w:rsidR="00E51C09" w:rsidRDefault="00E51C09" w:rsidP="00E51C09">
      <w:r>
        <w:t>14. 24.1;   К90</w:t>
      </w:r>
    </w:p>
    <w:p w:rsidR="00E51C09" w:rsidRDefault="00E51C09" w:rsidP="00E51C09">
      <w:r>
        <w:t xml:space="preserve">    1780052-Л - кх; 1780053-Л - кх; 1780054-Л - кх</w:t>
      </w:r>
    </w:p>
    <w:p w:rsidR="00E51C09" w:rsidRDefault="00E51C09" w:rsidP="00E51C09">
      <w:r>
        <w:t xml:space="preserve">    Куликова, Динара Исаевна</w:t>
      </w:r>
    </w:p>
    <w:p w:rsidR="00E51C09" w:rsidRDefault="00E51C09" w:rsidP="00E51C09">
      <w:r>
        <w:t>Химия сурьмы. Периодичность в свойствах комплексных соединений / Д. И. Куликова; Казанский федеральный университет. - Казань : Издательство Казанского университета, 2019. - 208 с. : табл. - Библиогр.: с. 204-206 (36 назв.). - ISBN 978-5-00130-293-3 : 190,00</w:t>
      </w:r>
    </w:p>
    <w:p w:rsidR="00E51C09" w:rsidRDefault="00E51C09" w:rsidP="00E51C09">
      <w:r>
        <w:t xml:space="preserve">    Оглавление: </w:t>
      </w:r>
      <w:hyperlink r:id="rId17" w:history="1">
        <w:r w:rsidR="00653549" w:rsidRPr="001506B3">
          <w:rPr>
            <w:rStyle w:val="a8"/>
          </w:rPr>
          <w:t>http://kitap.tatar.ru/ogl/nlrt/nbrt_obr_2519221.pdf</w:t>
        </w:r>
      </w:hyperlink>
    </w:p>
    <w:p w:rsidR="00653549" w:rsidRDefault="00653549" w:rsidP="00E51C09"/>
    <w:p w:rsidR="00E51C09" w:rsidRDefault="00E51C09" w:rsidP="00E51C09"/>
    <w:p w:rsidR="00E51C09" w:rsidRDefault="00E51C09" w:rsidP="00E51C09">
      <w:r>
        <w:t>15. 24.7;   Х18</w:t>
      </w:r>
    </w:p>
    <w:p w:rsidR="00E51C09" w:rsidRDefault="00E51C09" w:rsidP="00E51C09">
      <w:r>
        <w:t xml:space="preserve">    1754055-Л - кх</w:t>
      </w:r>
    </w:p>
    <w:p w:rsidR="00E51C09" w:rsidRDefault="00E51C09" w:rsidP="00E51C09">
      <w:r>
        <w:t xml:space="preserve">    Хамдохов, Эльдар Залимович</w:t>
      </w:r>
    </w:p>
    <w:p w:rsidR="00E51C09" w:rsidRDefault="00E51C09" w:rsidP="00E51C09">
      <w:r>
        <w:t>Формирование графитоподобных наноструктур в углеродных пленках, полученных электродуговым методом : автореферат диссертации на соискание ученой степени кандидата технических наук : 01.04.15 - физика и технология наноструктур, атомная и молекулярная физика / Хамдохов Эльдар Залимович; ФГБОУ ВО "Кабардино-Балкарский государственный университет им. Х. М. Бербекова", Кафедра "Электроника и информационные технологии". - Нальчик, 2018. - 21 с. : ил. - Библиогр.: с. 20-21 (21 назв.). - На правах рукописи : 0,00</w:t>
      </w:r>
    </w:p>
    <w:p w:rsidR="00E51C09" w:rsidRDefault="00E51C09" w:rsidP="00E51C09"/>
    <w:p w:rsidR="003E7378" w:rsidRDefault="003E7378" w:rsidP="00E51C09"/>
    <w:p w:rsidR="003E7378" w:rsidRDefault="003E7378" w:rsidP="003E7378">
      <w:pPr>
        <w:pStyle w:val="1"/>
      </w:pPr>
      <w:bookmarkStart w:id="2" w:name="_Toc47946534"/>
      <w:r>
        <w:t>Науки о Земле. (ББК 26)</w:t>
      </w:r>
      <w:bookmarkEnd w:id="2"/>
    </w:p>
    <w:p w:rsidR="003E7378" w:rsidRDefault="003E7378" w:rsidP="003E7378">
      <w:pPr>
        <w:pStyle w:val="1"/>
      </w:pPr>
    </w:p>
    <w:p w:rsidR="003E7378" w:rsidRDefault="003E7378" w:rsidP="003E7378">
      <w:r>
        <w:t>16. К  26.890(2);   Т23</w:t>
      </w:r>
    </w:p>
    <w:p w:rsidR="003E7378" w:rsidRDefault="003E7378" w:rsidP="003E7378">
      <w:r>
        <w:t xml:space="preserve">    1767380-Ф - нк; 1767381-Ф - нк; 1767382-Ф - нк; 1778768-Ф - нк; 1778769-Ф - нк; 1778770-Ф - нк</w:t>
      </w:r>
    </w:p>
    <w:p w:rsidR="003E7378" w:rsidRDefault="003E7378" w:rsidP="003E7378">
      <w:r>
        <w:t xml:space="preserve">    Татарстан = Татарстан : китап-панорама : книга-панорама / авт.-сост. Э. Р. Хуснутдинова ; пер. с рус. на татар. А. Галиевой ; худож. О. Покалева. - Казань : Татарское книжное издательство, 2019. - [24] с. : цв. ил. + 18 наклеек. - Текст парал.: рус., татар.. - ISBN 978-5-298-03794-5 : 100,00</w:t>
      </w:r>
    </w:p>
    <w:p w:rsidR="003E7378" w:rsidRDefault="003E7378" w:rsidP="003E7378"/>
    <w:p w:rsidR="003E7378" w:rsidRDefault="003E7378" w:rsidP="003E7378">
      <w:r>
        <w:t>17. 26.8;   Б20</w:t>
      </w:r>
    </w:p>
    <w:p w:rsidR="003E7378" w:rsidRDefault="003E7378" w:rsidP="003E7378">
      <w:r>
        <w:t xml:space="preserve">    1766267-Л - кх</w:t>
      </w:r>
    </w:p>
    <w:p w:rsidR="003E7378" w:rsidRDefault="003E7378" w:rsidP="003E7378">
      <w:r>
        <w:t xml:space="preserve">    Баландин, Рудольф Константинович</w:t>
      </w:r>
    </w:p>
    <w:p w:rsidR="003E7378" w:rsidRDefault="003E7378" w:rsidP="003E7378">
      <w:r>
        <w:t>Сто великих загадок географии / Р. К. Баландин. - Москва : Вече, 2019. - 447 с. : ил. - (100 великих). - Загл. обл.: 100 великих загадок географии. - ISBN 978-5-4484-0921-9 : 468,00</w:t>
      </w:r>
    </w:p>
    <w:p w:rsidR="003E7378" w:rsidRDefault="003E7378" w:rsidP="003E7378">
      <w:r>
        <w:t xml:space="preserve">    Оглавление: </w:t>
      </w:r>
      <w:hyperlink r:id="rId18" w:history="1">
        <w:r w:rsidR="00653549" w:rsidRPr="001506B3">
          <w:rPr>
            <w:rStyle w:val="a8"/>
          </w:rPr>
          <w:t>http://kitap.tatar.ru/ogl/nlrt/nbrt_obr_2512818.pdf</w:t>
        </w:r>
      </w:hyperlink>
    </w:p>
    <w:p w:rsidR="00653549" w:rsidRDefault="00653549" w:rsidP="003E7378"/>
    <w:p w:rsidR="003E7378" w:rsidRDefault="003E7378" w:rsidP="003E7378"/>
    <w:p w:rsidR="003E7378" w:rsidRDefault="003E7378" w:rsidP="003E7378">
      <w:r>
        <w:t>18. 26.23;   К41</w:t>
      </w:r>
    </w:p>
    <w:p w:rsidR="003E7378" w:rsidRDefault="003E7378" w:rsidP="003E7378">
      <w:r>
        <w:t xml:space="preserve">    1767719-Л - чз2</w:t>
      </w:r>
    </w:p>
    <w:p w:rsidR="003E7378" w:rsidRDefault="003E7378" w:rsidP="003E7378">
      <w:r>
        <w:t xml:space="preserve">    Кин, Сэм</w:t>
      </w:r>
    </w:p>
    <w:p w:rsidR="003E7378" w:rsidRDefault="003E7378" w:rsidP="003E7378">
      <w:pPr>
        <w:rPr>
          <w:lang w:val="en-US"/>
        </w:rPr>
      </w:pPr>
      <w:r>
        <w:t>Что скрывает атмосфера, или Как возник воздух... / Сэм Кин; [пер. Т</w:t>
      </w:r>
      <w:r w:rsidRPr="003E7378">
        <w:rPr>
          <w:lang w:val="en-US"/>
        </w:rPr>
        <w:t xml:space="preserve">. </w:t>
      </w:r>
      <w:r>
        <w:t>П</w:t>
      </w:r>
      <w:r w:rsidRPr="003E7378">
        <w:rPr>
          <w:lang w:val="en-US"/>
        </w:rPr>
        <w:t xml:space="preserve">. </w:t>
      </w:r>
      <w:r>
        <w:t>Мосолова</w:t>
      </w:r>
      <w:r w:rsidRPr="003E7378">
        <w:rPr>
          <w:lang w:val="en-US"/>
        </w:rPr>
        <w:t xml:space="preserve">]. - </w:t>
      </w:r>
      <w:r>
        <w:t>Москва</w:t>
      </w:r>
      <w:r w:rsidRPr="003E7378">
        <w:rPr>
          <w:lang w:val="en-US"/>
        </w:rPr>
        <w:t xml:space="preserve"> : </w:t>
      </w:r>
      <w:r>
        <w:t>Бомбора</w:t>
      </w:r>
      <w:r w:rsidRPr="003E7378">
        <w:rPr>
          <w:lang w:val="en-US"/>
        </w:rPr>
        <w:t xml:space="preserve"> : </w:t>
      </w:r>
      <w:r>
        <w:t>Эксмо</w:t>
      </w:r>
      <w:r w:rsidRPr="003E7378">
        <w:rPr>
          <w:lang w:val="en-US"/>
        </w:rPr>
        <w:t xml:space="preserve">, 2018. - 477 </w:t>
      </w:r>
      <w:r>
        <w:t>с</w:t>
      </w:r>
      <w:r w:rsidRPr="003E7378">
        <w:rPr>
          <w:lang w:val="en-US"/>
        </w:rPr>
        <w:t xml:space="preserve">. : </w:t>
      </w:r>
      <w:r>
        <w:t>ил</w:t>
      </w:r>
      <w:r w:rsidRPr="003E7378">
        <w:rPr>
          <w:lang w:val="en-US"/>
        </w:rPr>
        <w:t xml:space="preserve">., </w:t>
      </w:r>
      <w:r>
        <w:t>портр</w:t>
      </w:r>
      <w:r w:rsidRPr="003E7378">
        <w:rPr>
          <w:lang w:val="en-US"/>
        </w:rPr>
        <w:t xml:space="preserve">. - </w:t>
      </w:r>
      <w:r>
        <w:t>Библиогр</w:t>
      </w:r>
      <w:r w:rsidRPr="003E7378">
        <w:rPr>
          <w:lang w:val="en-US"/>
        </w:rPr>
        <w:t xml:space="preserve">.: </w:t>
      </w:r>
      <w:r>
        <w:t>с</w:t>
      </w:r>
      <w:r w:rsidRPr="003E7378">
        <w:rPr>
          <w:lang w:val="en-US"/>
        </w:rPr>
        <w:t xml:space="preserve">. 472-477. - </w:t>
      </w:r>
      <w:r>
        <w:t>Загл</w:t>
      </w:r>
      <w:r w:rsidRPr="003E7378">
        <w:rPr>
          <w:lang w:val="en-US"/>
        </w:rPr>
        <w:t xml:space="preserve">. </w:t>
      </w:r>
      <w:r>
        <w:t>ориг</w:t>
      </w:r>
      <w:r w:rsidRPr="003E7378">
        <w:rPr>
          <w:lang w:val="en-US"/>
        </w:rPr>
        <w:t>.: Caesar's last breath: decoding the secrets of the air around us. - ISBN 978-5-04-091591-0 : 544,72</w:t>
      </w:r>
    </w:p>
    <w:p w:rsidR="003E7378" w:rsidRPr="00653549" w:rsidRDefault="003E7378" w:rsidP="003E7378">
      <w:r w:rsidRPr="00653549">
        <w:t xml:space="preserve">    </w:t>
      </w:r>
      <w:r w:rsidRPr="003E7378">
        <w:t xml:space="preserve">Оглавление: </w:t>
      </w:r>
      <w:hyperlink r:id="rId19" w:history="1">
        <w:r w:rsidR="00653549" w:rsidRPr="001506B3">
          <w:rPr>
            <w:rStyle w:val="a8"/>
            <w:lang w:val="en-US"/>
          </w:rPr>
          <w:t>http</w:t>
        </w:r>
        <w:r w:rsidR="00653549" w:rsidRPr="001506B3">
          <w:rPr>
            <w:rStyle w:val="a8"/>
          </w:rPr>
          <w:t>://</w:t>
        </w:r>
        <w:r w:rsidR="00653549" w:rsidRPr="001506B3">
          <w:rPr>
            <w:rStyle w:val="a8"/>
            <w:lang w:val="en-US"/>
          </w:rPr>
          <w:t>kitap</w:t>
        </w:r>
        <w:r w:rsidR="00653549" w:rsidRPr="001506B3">
          <w:rPr>
            <w:rStyle w:val="a8"/>
          </w:rPr>
          <w:t>.</w:t>
        </w:r>
        <w:r w:rsidR="00653549" w:rsidRPr="001506B3">
          <w:rPr>
            <w:rStyle w:val="a8"/>
            <w:lang w:val="en-US"/>
          </w:rPr>
          <w:t>tatar</w:t>
        </w:r>
        <w:r w:rsidR="00653549" w:rsidRPr="001506B3">
          <w:rPr>
            <w:rStyle w:val="a8"/>
          </w:rPr>
          <w:t>.</w:t>
        </w:r>
        <w:r w:rsidR="00653549" w:rsidRPr="001506B3">
          <w:rPr>
            <w:rStyle w:val="a8"/>
            <w:lang w:val="en-US"/>
          </w:rPr>
          <w:t>ru</w:t>
        </w:r>
        <w:r w:rsidR="00653549" w:rsidRPr="001506B3">
          <w:rPr>
            <w:rStyle w:val="a8"/>
          </w:rPr>
          <w:t>/</w:t>
        </w:r>
        <w:r w:rsidR="00653549" w:rsidRPr="001506B3">
          <w:rPr>
            <w:rStyle w:val="a8"/>
            <w:lang w:val="en-US"/>
          </w:rPr>
          <w:t>ogl</w:t>
        </w:r>
        <w:r w:rsidR="00653549" w:rsidRPr="001506B3">
          <w:rPr>
            <w:rStyle w:val="a8"/>
          </w:rPr>
          <w:t>/</w:t>
        </w:r>
        <w:r w:rsidR="00653549" w:rsidRPr="001506B3">
          <w:rPr>
            <w:rStyle w:val="a8"/>
            <w:lang w:val="en-US"/>
          </w:rPr>
          <w:t>nlrt</w:t>
        </w:r>
        <w:r w:rsidR="00653549" w:rsidRPr="001506B3">
          <w:rPr>
            <w:rStyle w:val="a8"/>
          </w:rPr>
          <w:t>/</w:t>
        </w:r>
        <w:r w:rsidR="00653549" w:rsidRPr="001506B3">
          <w:rPr>
            <w:rStyle w:val="a8"/>
            <w:lang w:val="en-US"/>
          </w:rPr>
          <w:t>nbrt</w:t>
        </w:r>
        <w:r w:rsidR="00653549" w:rsidRPr="001506B3">
          <w:rPr>
            <w:rStyle w:val="a8"/>
          </w:rPr>
          <w:t>_</w:t>
        </w:r>
        <w:r w:rsidR="00653549" w:rsidRPr="001506B3">
          <w:rPr>
            <w:rStyle w:val="a8"/>
            <w:lang w:val="en-US"/>
          </w:rPr>
          <w:t>obr</w:t>
        </w:r>
        <w:r w:rsidR="00653549" w:rsidRPr="001506B3">
          <w:rPr>
            <w:rStyle w:val="a8"/>
          </w:rPr>
          <w:t>_2505986.</w:t>
        </w:r>
        <w:r w:rsidR="00653549" w:rsidRPr="001506B3">
          <w:rPr>
            <w:rStyle w:val="a8"/>
            <w:lang w:val="en-US"/>
          </w:rPr>
          <w:t>pdf</w:t>
        </w:r>
      </w:hyperlink>
    </w:p>
    <w:p w:rsidR="00653549" w:rsidRPr="00653549" w:rsidRDefault="00653549" w:rsidP="003E7378"/>
    <w:p w:rsidR="003E7378" w:rsidRPr="003E7378" w:rsidRDefault="003E7378" w:rsidP="003E7378"/>
    <w:p w:rsidR="003E7378" w:rsidRPr="00164849" w:rsidRDefault="003E7378" w:rsidP="003E7378">
      <w:r w:rsidRPr="00164849">
        <w:t>19. 26.348;   Р24</w:t>
      </w:r>
    </w:p>
    <w:p w:rsidR="003E7378" w:rsidRPr="00164849" w:rsidRDefault="003E7378" w:rsidP="003E7378">
      <w:r w:rsidRPr="00164849">
        <w:t xml:space="preserve">    1766319-Ф - кх</w:t>
      </w:r>
    </w:p>
    <w:p w:rsidR="003E7378" w:rsidRPr="003E7378" w:rsidRDefault="003E7378" w:rsidP="003E7378">
      <w:r w:rsidRPr="003E7378">
        <w:t xml:space="preserve">    Рассел, Харриет</w:t>
      </w:r>
    </w:p>
    <w:p w:rsidR="003E7378" w:rsidRPr="003E7378" w:rsidRDefault="003E7378" w:rsidP="003E7378">
      <w:r w:rsidRPr="003E7378">
        <w:t>Прощай, нефть / Харриет Рассел; [пер. с англ. Александры Соколинской. - Москва : Ад Маргинем Пресс. АВС</w:t>
      </w:r>
      <w:r>
        <w:rPr>
          <w:lang w:val="en-US"/>
        </w:rPr>
        <w:t>design</w:t>
      </w:r>
      <w:r w:rsidRPr="003E7378">
        <w:t xml:space="preserve">], 2019. - [36] с. : цв. ил. - (А+А). - Загл. и авт. на яз. ориг.: </w:t>
      </w:r>
      <w:r>
        <w:rPr>
          <w:lang w:val="en-US"/>
        </w:rPr>
        <w:t>Goodbye</w:t>
      </w:r>
      <w:r w:rsidRPr="003E7378">
        <w:t xml:space="preserve">, </w:t>
      </w:r>
      <w:r>
        <w:rPr>
          <w:lang w:val="en-US"/>
        </w:rPr>
        <w:t>Oil</w:t>
      </w:r>
      <w:r w:rsidRPr="003E7378">
        <w:t xml:space="preserve"> / </w:t>
      </w:r>
      <w:r>
        <w:rPr>
          <w:lang w:val="en-US"/>
        </w:rPr>
        <w:t>Harriet</w:t>
      </w:r>
      <w:r w:rsidRPr="003E7378">
        <w:t xml:space="preserve"> </w:t>
      </w:r>
      <w:r>
        <w:rPr>
          <w:lang w:val="en-US"/>
        </w:rPr>
        <w:t>Russell</w:t>
      </w:r>
      <w:r w:rsidRPr="003E7378">
        <w:t xml:space="preserve">. - </w:t>
      </w:r>
      <w:r>
        <w:rPr>
          <w:lang w:val="en-US"/>
        </w:rPr>
        <w:t>ISBN</w:t>
      </w:r>
      <w:r w:rsidRPr="003E7378">
        <w:t xml:space="preserve"> 978-5-91103-477-1. - </w:t>
      </w:r>
      <w:r>
        <w:rPr>
          <w:lang w:val="en-US"/>
        </w:rPr>
        <w:t>ISBN</w:t>
      </w:r>
      <w:r w:rsidRPr="003E7378">
        <w:t xml:space="preserve"> 978-5-4330-0125-1 : 614,90</w:t>
      </w:r>
    </w:p>
    <w:p w:rsidR="003E7378" w:rsidRPr="003E7378" w:rsidRDefault="003E7378" w:rsidP="003E7378"/>
    <w:p w:rsidR="00BE0EA1" w:rsidRDefault="00BE0EA1" w:rsidP="003E7378"/>
    <w:p w:rsidR="00BE0EA1" w:rsidRDefault="00BE0EA1" w:rsidP="00BE0EA1">
      <w:pPr>
        <w:pStyle w:val="1"/>
      </w:pPr>
      <w:bookmarkStart w:id="3" w:name="_Toc47946535"/>
      <w:r>
        <w:t>Техника. Технические науки. (ББК 3)</w:t>
      </w:r>
      <w:bookmarkEnd w:id="3"/>
    </w:p>
    <w:p w:rsidR="00BE0EA1" w:rsidRDefault="00BE0EA1" w:rsidP="00BE0EA1">
      <w:pPr>
        <w:pStyle w:val="1"/>
      </w:pPr>
    </w:p>
    <w:p w:rsidR="00BE0EA1" w:rsidRDefault="00BE0EA1" w:rsidP="00BE0EA1">
      <w:r>
        <w:t>20. 35;   А68</w:t>
      </w:r>
    </w:p>
    <w:p w:rsidR="00BE0EA1" w:rsidRDefault="00BE0EA1" w:rsidP="00BE0EA1">
      <w:r>
        <w:t xml:space="preserve">    1767954-Л - кх; 1767955-Л - кх; 1767956-Л - кх</w:t>
      </w:r>
    </w:p>
    <w:p w:rsidR="00BE0EA1" w:rsidRDefault="00BE0EA1" w:rsidP="00BE0EA1">
      <w:r>
        <w:t xml:space="preserve">    Аннотационный сборник выпускных квалификационных работ выпускников Казанского национального исследовательского технологического университета 2017 - 2018 уч. года : [сборник] / М-во науки и высшего образования РФ ; Казанский национальный исследовательский технологический университет ; [под ред. А. Н. </w:t>
      </w:r>
      <w:r>
        <w:lastRenderedPageBreak/>
        <w:t>Сабирзянова, А. В. Бурмистрова, О. М. Лаврова]. - Казань : Издательство КНИТУ, 2019. - 303 с.. - ISBN 978-5-7882-2530-2 : 300,00</w:t>
      </w:r>
    </w:p>
    <w:p w:rsidR="00BE0EA1" w:rsidRDefault="00BE0EA1" w:rsidP="00BE0EA1">
      <w:r>
        <w:t xml:space="preserve">    Оглавление: </w:t>
      </w:r>
      <w:hyperlink r:id="rId20" w:history="1">
        <w:r w:rsidR="00653549" w:rsidRPr="001506B3">
          <w:rPr>
            <w:rStyle w:val="a8"/>
          </w:rPr>
          <w:t>http://kitap.tatar.ru/ogl/nlrt/nbrt_obr_2519308.pdf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21. 34.2;   В58</w:t>
      </w:r>
    </w:p>
    <w:p w:rsidR="00BE0EA1" w:rsidRDefault="00BE0EA1" w:rsidP="00BE0EA1">
      <w:r>
        <w:t xml:space="preserve">    1768427-Л - кх; 1768428-Л - кх</w:t>
      </w:r>
    </w:p>
    <w:p w:rsidR="00BE0EA1" w:rsidRDefault="00BE0EA1" w:rsidP="00BE0EA1">
      <w:r>
        <w:t xml:space="preserve">    Влияние примесей и микролегирования на структуру и эксплуатационные свойства мононкристаллов жаропрочных никелевых сплавов : учебное пособие при подготовке бакалавров, магистров, обучающихся по направлениям 22.03.01, 22.04.01 "Материаловедение и технологии материалов" и аспирантов, обучающихся по направлению 22.06.01 "Технологии материалов" / В. В. Сидоров [и др.]; под общ. ред. акад. РАН, проф. Е. Н. Каблова. - Москва : ВИАМ, 2020. - 335 с. : ил., табл. - Библиогр. в конце глав. - ISBN 978-5-905217-57-9 : 300,00</w:t>
      </w:r>
    </w:p>
    <w:p w:rsidR="00BE0EA1" w:rsidRDefault="00BE0EA1" w:rsidP="00BE0EA1">
      <w:r>
        <w:t xml:space="preserve">    Оглавление: </w:t>
      </w:r>
      <w:hyperlink r:id="rId21" w:history="1">
        <w:r w:rsidR="00653549" w:rsidRPr="001506B3">
          <w:rPr>
            <w:rStyle w:val="a8"/>
          </w:rPr>
          <w:t>http://kitap.tatar.ru/ogl/nlrt/nbrt_obr_2519639.pdf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22. 34.2;   И62</w:t>
      </w:r>
    </w:p>
    <w:p w:rsidR="00BE0EA1" w:rsidRDefault="00BE0EA1" w:rsidP="00BE0EA1">
      <w:r>
        <w:t xml:space="preserve">    1768425-Л - кх; 1768426-Л - кх</w:t>
      </w:r>
    </w:p>
    <w:p w:rsidR="00BE0EA1" w:rsidRDefault="00BE0EA1" w:rsidP="00BE0EA1">
      <w:r>
        <w:t xml:space="preserve">    Инженерия поверхности и эксплуатационные свойства азотированных конструкционных сталей : учебное пособие при подготовке бакалавров, магистров, обучающихся по направлениям 22.03.01, 22.04.01 "Материаловедение и технологии материалов" и аспирантов, обучающихся по направлению 22.06.01 "Технологии материалов" / С. А. Герасимов [и др.]; под общ. ред. акад. РАН, проф. Е. Н. Каблова ; Всерос. научно-исслед. ин-т авиационных материалов. - Москва : ВИАМ, 2019. - 599 с. : ил., табл. - Библиогр.: с. 516-531 (310 назв.). - ISBN 978-5-905217-47-0 : 400,00</w:t>
      </w:r>
    </w:p>
    <w:p w:rsidR="00BE0EA1" w:rsidRDefault="00BE0EA1" w:rsidP="00BE0EA1">
      <w:r>
        <w:t xml:space="preserve">    Оглавление: </w:t>
      </w:r>
      <w:hyperlink r:id="rId22" w:history="1">
        <w:r w:rsidR="00653549" w:rsidRPr="001506B3">
          <w:rPr>
            <w:rStyle w:val="a8"/>
          </w:rPr>
          <w:t>http://kitap.tatar.ru/ogl/nlrt/nbrt_obr_2519566.pdf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23. 34.2;   И73</w:t>
      </w:r>
    </w:p>
    <w:p w:rsidR="00BE0EA1" w:rsidRDefault="00BE0EA1" w:rsidP="00BE0EA1">
      <w:r>
        <w:t xml:space="preserve">    1768403-Л - кх; 1768404-Л - кх</w:t>
      </w:r>
    </w:p>
    <w:p w:rsidR="00BE0EA1" w:rsidRDefault="00BE0EA1" w:rsidP="00BE0EA1">
      <w:r>
        <w:t xml:space="preserve">    Интерметаллидные сплавы на основе титана и никеля / Н. А. Ночовная [и др.]; под общ. ред. акад. РАН, проф. Е. Н. Каблова ; Всерос. науч.-исслед. ин-т авиационных материалов. - Москва : ВИАМ, 2018. - 303 c. : ил., граф., табл. - Библиогр. в конце гл.. - ISBN 978-5-905217-23-4 : 300,00</w:t>
      </w:r>
    </w:p>
    <w:p w:rsidR="00BE0EA1" w:rsidRDefault="00BE0EA1" w:rsidP="00BE0EA1">
      <w:r>
        <w:t xml:space="preserve">    Оглавление: </w:t>
      </w:r>
      <w:hyperlink r:id="rId23" w:history="1">
        <w:r w:rsidR="00653549" w:rsidRPr="001506B3">
          <w:rPr>
            <w:rStyle w:val="a8"/>
          </w:rPr>
          <w:t>http://kitap.tatar.ru/ogl/nlrt/nbrt_obr_2330479.pdf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24. 30.6;   Н61</w:t>
      </w:r>
    </w:p>
    <w:p w:rsidR="00BE0EA1" w:rsidRDefault="00BE0EA1" w:rsidP="00BE0EA1">
      <w:r>
        <w:t xml:space="preserve">    1780061-Л - кх; 1780062-Л - кх; 1780063-Л - кх</w:t>
      </w:r>
    </w:p>
    <w:p w:rsidR="00BE0EA1" w:rsidRDefault="00BE0EA1" w:rsidP="00BE0EA1">
      <w:r>
        <w:t xml:space="preserve">    Низкотемпературная плазма в процессах нанесения функциональных покрытий : Х Юбилейная международная научно-техническая конференция, Казань, 5-8 ноября 2018 г. : сборник статей / Казанский федеральный университет ; Казанский национальный исследовательский технологический университет ; Казанский национальный исследовательский технический университет им. А. Н. Туполева - КАИ [и др.]. - Казань : Издательство Казанского университета, 2019. - 494 с. : ил. - Библиогр. в конце ст. - На обл.: 215 лет Казанский федеральный университет. - ISBN 978-5-00130-209-4 : 250,00. - ISSN 2312-2285</w:t>
      </w:r>
    </w:p>
    <w:p w:rsidR="00BE0EA1" w:rsidRDefault="00BE0EA1" w:rsidP="00BE0EA1">
      <w:r>
        <w:t xml:space="preserve">    Оглавление: </w:t>
      </w:r>
      <w:hyperlink r:id="rId24" w:history="1">
        <w:r w:rsidR="00653549" w:rsidRPr="001506B3">
          <w:rPr>
            <w:rStyle w:val="a8"/>
          </w:rPr>
          <w:t>http://kitap.tatar.ru/ogl/nlrt/nbrt_obr_2519279.pdf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25. 31.26;   О-22</w:t>
      </w:r>
    </w:p>
    <w:p w:rsidR="00BE0EA1" w:rsidRDefault="00BE0EA1" w:rsidP="00BE0EA1">
      <w:r>
        <w:lastRenderedPageBreak/>
        <w:t xml:space="preserve">    1760169-Л - кх; 1760170-Л - кх; 1760171-Л - кх</w:t>
      </w:r>
    </w:p>
    <w:p w:rsidR="00BE0EA1" w:rsidRDefault="00BE0EA1" w:rsidP="00BE0EA1">
      <w:r>
        <w:t xml:space="preserve">    Обоснование электромагнитных связей в электрических машинах, применяемых в транспортных системах : учебно-методическое пособие по дисциплине "Электрические машины" / Ю. А. Баженов [и др.]. - Казань : Отечество, 2018. - 57 с. : табл., схемы. - Библиогр.: с. 57 (14 назв.). - Тит. л. отсутствует, описание с обл.. - ISBN 978-5-9222-1248-9 : 100,00</w:t>
      </w:r>
    </w:p>
    <w:p w:rsidR="00BE0EA1" w:rsidRDefault="00BE0EA1" w:rsidP="00BE0EA1">
      <w:r>
        <w:t xml:space="preserve">    Оглавление: </w:t>
      </w:r>
      <w:hyperlink r:id="rId25" w:history="1">
        <w:r w:rsidR="00653549" w:rsidRPr="001506B3">
          <w:rPr>
            <w:rStyle w:val="a8"/>
          </w:rPr>
          <w:t>http://kitap.tatar.ru/ogl/nlrt/nbrt_obr_2448104.pdf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26. 35;   Р24</w:t>
      </w:r>
    </w:p>
    <w:p w:rsidR="00BE0EA1" w:rsidRDefault="00BE0EA1" w:rsidP="00BE0EA1">
      <w:r>
        <w:t xml:space="preserve">    1767951-Л - кх; 1767952-Л - кх; 1767953-Л - кх</w:t>
      </w:r>
    </w:p>
    <w:p w:rsidR="00BE0EA1" w:rsidRDefault="00BE0EA1" w:rsidP="00BE0EA1">
      <w:r>
        <w:t xml:space="preserve">    Расчеты и моделирование в химической технологии с применением Mathcad  : учебное пособие : [для бакалавров направлений подготовки 27.03.03 "Системный анализ и управление", 18.03.02 "Энерго- и ресурсосберегающие процессы в химической технологии, нефтехимии и биологии" и магистров направлений подготовки 19.04.01 "Биотехнология" (программа "Технология, оборудование и автоматизация биотехнологических производств"), 22.04.01 "Материаловедение и технологии материалов"] / Т. В. Лаптева [и др.];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 технологический университет". - Казань : Издательство КНИТУ, 2018. - 244, [2] с. : ил., табл. - Библиогр. в конце кн. (8 назв.). - Авт. указаны на обороте тит. л.. - ISBN 978-5-7882-2526-5 : 200,00</w:t>
      </w:r>
    </w:p>
    <w:p w:rsidR="00BE0EA1" w:rsidRDefault="00BE0EA1" w:rsidP="00BE0EA1">
      <w:r>
        <w:t xml:space="preserve">    Оглавление: </w:t>
      </w:r>
      <w:hyperlink r:id="rId26" w:history="1">
        <w:r w:rsidR="00653549" w:rsidRPr="001506B3">
          <w:rPr>
            <w:rStyle w:val="a8"/>
          </w:rPr>
          <w:t>http://kitap.tatar.ru/ogl/nlrt/nbrt_obr_2519301.pdf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27. 37.23;   А35</w:t>
      </w:r>
    </w:p>
    <w:p w:rsidR="00BE0EA1" w:rsidRDefault="00BE0EA1" w:rsidP="00BE0EA1">
      <w:r>
        <w:t xml:space="preserve">    1780604-Л - кх; 1780605-Л - кх; 1780606-Л - кх</w:t>
      </w:r>
    </w:p>
    <w:p w:rsidR="00BE0EA1" w:rsidRDefault="00BE0EA1" w:rsidP="00BE0EA1">
      <w:r>
        <w:t xml:space="preserve">    Азанова, Альбина Альбертовна</w:t>
      </w:r>
    </w:p>
    <w:p w:rsidR="00BE0EA1" w:rsidRDefault="00BE0EA1" w:rsidP="00BE0EA1">
      <w:r>
        <w:t>Моделирование воздействия неравновесной низкотемпературной плазмы на трикотажные материалы : монография / А. А. Азанова, В. С. Желтухин, Л. Н. Абуталипова;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2019. - 233, [1] с. : ил. - Библиогр.: с. 199-217 (222 назв.). - ISBN 978-5-7882-2721-4 : 100,00</w:t>
      </w:r>
    </w:p>
    <w:p w:rsidR="00BE0EA1" w:rsidRDefault="00BE0EA1" w:rsidP="00BE0EA1">
      <w:r>
        <w:t xml:space="preserve">    Оглавление: </w:t>
      </w:r>
      <w:hyperlink r:id="rId27" w:history="1">
        <w:r w:rsidR="00653549" w:rsidRPr="001506B3">
          <w:rPr>
            <w:rStyle w:val="a8"/>
          </w:rPr>
          <w:t>http://kitap.tatar.ru/ogl/nlrt/nbrt_obr_2520116.pdf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28. 34.2;   Б43</w:t>
      </w:r>
    </w:p>
    <w:p w:rsidR="00BE0EA1" w:rsidRDefault="00BE0EA1" w:rsidP="00BE0EA1">
      <w:r>
        <w:t xml:space="preserve">    1768416-Л - кх; 1768417-Л - кх</w:t>
      </w:r>
    </w:p>
    <w:p w:rsidR="00BE0EA1" w:rsidRDefault="00BE0EA1" w:rsidP="00BE0EA1">
      <w:r>
        <w:t xml:space="preserve">    Белов, Николай Александрович</w:t>
      </w:r>
    </w:p>
    <w:p w:rsidR="00BE0EA1" w:rsidRDefault="00BE0EA1" w:rsidP="00BE0EA1">
      <w:r>
        <w:t>Фазовый состав многокомпонентных гамма-сплавов на основе алюминидов титана : учебное пособие при подготовке магистрантов и аспирантов, обучающихся по направлениям 22.04.02 и 22.06.01 / Н. А. Белов, В. Д. Белов, Н. И. Дашкевич; под общей ред. акад. РАН, проф. Е. Н. Каблова ; Всероссийский научно-исследовательский институт авиационных материалов. - Москва : ВИАМ, 2018. - 335 c., [6] л. цв. ил. : ил., схем., табл. - Библиогр.: с. 248-258 (164 назв.). - ISBN 978-5-905217-21-0 : 300,00</w:t>
      </w:r>
    </w:p>
    <w:p w:rsidR="00BE0EA1" w:rsidRDefault="00BE0EA1" w:rsidP="00BE0EA1">
      <w:r>
        <w:t xml:space="preserve">    Оглавление: </w:t>
      </w:r>
      <w:hyperlink r:id="rId28" w:history="1">
        <w:r w:rsidR="00653549" w:rsidRPr="001506B3">
          <w:rPr>
            <w:rStyle w:val="a8"/>
          </w:rPr>
          <w:t>http://kitap.tatar.ru/ogl/nlrt/nbrt_obr_2330498.pdf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29. 35;   Б91</w:t>
      </w:r>
    </w:p>
    <w:p w:rsidR="00BE0EA1" w:rsidRDefault="00BE0EA1" w:rsidP="00BE0EA1">
      <w:r>
        <w:t xml:space="preserve">    1755002-Л - кх</w:t>
      </w:r>
    </w:p>
    <w:p w:rsidR="00BE0EA1" w:rsidRDefault="00BE0EA1" w:rsidP="00BE0EA1">
      <w:r>
        <w:lastRenderedPageBreak/>
        <w:t xml:space="preserve">    Бурмистров, Дмитрий Алексеевич</w:t>
      </w:r>
    </w:p>
    <w:p w:rsidR="00BE0EA1" w:rsidRDefault="00BE0EA1" w:rsidP="00BE0EA1">
      <w:r>
        <w:t>Интенсификация процесса получения изобутилена каталитическим разложением трет-бутилового спирта : автореферат диссертации на соискание ученой степени кандидата технических наук : 05.17.08 - процессы и аппараты химических технологий / Бурмистров Дмитрий Алексеевич; ФГБОУ ВО "Казанский национальный исследовательский технологический университет", Кафедра "Процессов и аппаратов химической технологии". - Казань, 2019. - 17 с. : ил. - Библиогр.: с. 16-17. - На правах рукописи : 0,00</w:t>
      </w:r>
    </w:p>
    <w:p w:rsidR="00BE0EA1" w:rsidRDefault="00BE0EA1" w:rsidP="00BE0EA1"/>
    <w:p w:rsidR="00BE0EA1" w:rsidRDefault="00BE0EA1" w:rsidP="00BE0EA1">
      <w:r>
        <w:t>30. 31.279;   Г23</w:t>
      </w:r>
    </w:p>
    <w:p w:rsidR="00BE0EA1" w:rsidRDefault="00BE0EA1" w:rsidP="00BE0EA1">
      <w:r>
        <w:t xml:space="preserve">    1755005-Л - кх</w:t>
      </w:r>
    </w:p>
    <w:p w:rsidR="00BE0EA1" w:rsidRDefault="00BE0EA1" w:rsidP="00BE0EA1">
      <w:r>
        <w:t xml:space="preserve">    Гатиятов, Ильнур Зиннурович</w:t>
      </w:r>
    </w:p>
    <w:p w:rsidR="00BE0EA1" w:rsidRDefault="00BE0EA1" w:rsidP="00BE0EA1">
      <w:r>
        <w:t>Метод контроля конструкции опор воздушных линий электропередачи воздействием на них статических и динамических нагрузок : автореферат диссертации на соискание ученой степени кандидата технических наук : 05.11.13 - приборы и методы контроля природной среды, веществ, материалов и изделий / Гатиятов Ильнур Зиннурович; ФГБОУ ВО "Казанский государсвенный энергетический университет", Кафедра "Энергообеспечение предприятий и энергоресурсосберегающих технологий". - Казань, 2018. - 16 с. : ил., табл. - Библиогр.: с. 15-16. - На правах рукописи : 0,00</w:t>
      </w:r>
    </w:p>
    <w:p w:rsidR="00BE0EA1" w:rsidRDefault="00BE0EA1" w:rsidP="00BE0EA1"/>
    <w:p w:rsidR="00BE0EA1" w:rsidRDefault="00BE0EA1" w:rsidP="00BE0EA1">
      <w:r>
        <w:t>31. 34.66;   Г83</w:t>
      </w:r>
    </w:p>
    <w:p w:rsidR="00BE0EA1" w:rsidRDefault="00BE0EA1" w:rsidP="00BE0EA1">
      <w:r>
        <w:t xml:space="preserve">    1780241-Л - кх; 1780242-Л - кх; 1780243-Л - кх</w:t>
      </w:r>
    </w:p>
    <w:p w:rsidR="00BE0EA1" w:rsidRDefault="00BE0EA1" w:rsidP="00BE0EA1">
      <w:r>
        <w:t xml:space="preserve">    Григорьева, Ирина Олеговна</w:t>
      </w:r>
    </w:p>
    <w:p w:rsidR="00BE0EA1" w:rsidRDefault="00BE0EA1" w:rsidP="00BE0EA1">
      <w:r>
        <w:t>Технология гальванических металлических покрытий : учебное пособие : [для бакалавров и магистрантов, обучающихся в рамках направления "Химическая технология" по профилям подготовки бакалавриата "Технология защиты от коррозии" и "Технология электрохимических производств" и программам подготовки магистратуры "Коррозия и защита металлов", "Функциональная гальванотехника", "Перспективные электрохимические технологии"] / И. О. Григорьева, Ж. В. Межевич, А. Ф. Дресвянников;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2019. - 282, [1] с. : ил. - Библиогр.: с. 257 (10 назв.). - ISBN 978-5-7882-2780-1 : 120,00</w:t>
      </w:r>
    </w:p>
    <w:p w:rsidR="00BE0EA1" w:rsidRDefault="00BE0EA1" w:rsidP="00BE0EA1">
      <w:r>
        <w:t xml:space="preserve">    Оглавление: </w:t>
      </w:r>
      <w:hyperlink r:id="rId29" w:history="1">
        <w:r w:rsidR="00653549" w:rsidRPr="001506B3">
          <w:rPr>
            <w:rStyle w:val="a8"/>
          </w:rPr>
          <w:t>http://kitap.tatar.ru/ogl/nlrt/nbrt_obr_2519973.pdf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32. 31.3;   З-18</w:t>
      </w:r>
    </w:p>
    <w:p w:rsidR="00BE0EA1" w:rsidRDefault="00BE0EA1" w:rsidP="00BE0EA1">
      <w:r>
        <w:t xml:space="preserve">    1755007-Л - кх</w:t>
      </w:r>
    </w:p>
    <w:p w:rsidR="00BE0EA1" w:rsidRDefault="00BE0EA1" w:rsidP="00BE0EA1">
      <w:r>
        <w:t xml:space="preserve">    Закирова, Ильмира Асхатовна</w:t>
      </w:r>
    </w:p>
    <w:p w:rsidR="00BE0EA1" w:rsidRDefault="00BE0EA1" w:rsidP="00BE0EA1">
      <w:r>
        <w:t>Повышение эффективности энерготехнологических комплексов и систем теплоснабжения тонкопленочным покрытием тепловой изоляции трубопроводов : автореферат диссертации на соискание ученой степени кандидата технических наук : 05.14.01 - энергетические системы и комплексы / Закирова Ильмира Асхатовна; ФГБОУ ВО "Казанский государственный энергетический университет", Кафедра "Тепловые электрические станции". - Казань, 2019. - 15, [1] с., вкл. обл. : ил. - Библиогр.: с. 15-16. - На правах рукописи : 0,00</w:t>
      </w:r>
    </w:p>
    <w:p w:rsidR="00BE0EA1" w:rsidRDefault="00BE0EA1" w:rsidP="00BE0EA1"/>
    <w:p w:rsidR="00BE0EA1" w:rsidRDefault="00BE0EA1" w:rsidP="00BE0EA1">
      <w:r>
        <w:t>33. 30.3;   И20</w:t>
      </w:r>
    </w:p>
    <w:p w:rsidR="00BE0EA1" w:rsidRDefault="00BE0EA1" w:rsidP="00BE0EA1">
      <w:r>
        <w:t xml:space="preserve">    1767933-Л - кх; 1767934-Л - кх; 1767935-Л - кх</w:t>
      </w:r>
    </w:p>
    <w:p w:rsidR="00BE0EA1" w:rsidRDefault="00BE0EA1" w:rsidP="00BE0EA1">
      <w:r>
        <w:t xml:space="preserve">    Иванов, Николай Борисович</w:t>
      </w:r>
    </w:p>
    <w:p w:rsidR="00BE0EA1" w:rsidRDefault="00BE0EA1" w:rsidP="00BE0EA1">
      <w:r>
        <w:t xml:space="preserve">Нанотехнологии материалов и покрытий : учебное пособие : [для студентов, обучающихся по специальностям "Материаловедение и технологии новых материалов" и "Химическая технология электронасыщенных материалов и изделий"] / Н. Б. Иванов, Н. А. Покалюхин; </w:t>
      </w:r>
      <w:r>
        <w:lastRenderedPageBreak/>
        <w:t>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Казань : Издательство КНИТУ, 2019. - 236 с. : ил. - Библиогр.: с. 234 (12 назв.). - ISBN 978-5-7882-2538-8 : 260,00</w:t>
      </w:r>
    </w:p>
    <w:p w:rsidR="00BE0EA1" w:rsidRDefault="00BE0EA1" w:rsidP="00BE0EA1">
      <w:r>
        <w:t xml:space="preserve">    Оглавление: </w:t>
      </w:r>
      <w:hyperlink r:id="rId30" w:history="1">
        <w:r w:rsidR="00653549" w:rsidRPr="001506B3">
          <w:rPr>
            <w:rStyle w:val="a8"/>
          </w:rPr>
          <w:t>http://kitap.tatar.ru/ogl/nlrt/nbrt_obr_2519114.pdf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34. 34.2;   К61</w:t>
      </w:r>
    </w:p>
    <w:p w:rsidR="00BE0EA1" w:rsidRDefault="00BE0EA1" w:rsidP="00BE0EA1">
      <w:r>
        <w:t xml:space="preserve">    1768423-Л - кх; 1768424-Л - кх</w:t>
      </w:r>
    </w:p>
    <w:p w:rsidR="00BE0EA1" w:rsidRDefault="00BE0EA1" w:rsidP="00BE0EA1">
      <w:r>
        <w:t xml:space="preserve">    Колобнев, Николай Иванович</w:t>
      </w:r>
    </w:p>
    <w:p w:rsidR="00BE0EA1" w:rsidRDefault="00BE0EA1" w:rsidP="00BE0EA1">
      <w:r>
        <w:t>Тенденции развития алюминий-литиевых сплавов и технологии их обработки / Н. И. Колобнев, Л. Б. Хохлатова, Е. А. Лукина; под общ. ред. акад. РАН, проф. Е. Н. Каблова ; Всерос. научно-исслед. ин-т авиационных материалов. - Москва : ВИАМ, 2019. - 366 с. : ил., табл. - Библиогр. в конце гл.. - ISBN 978-5-905217-50-0 : 300,00</w:t>
      </w:r>
    </w:p>
    <w:p w:rsidR="00BE0EA1" w:rsidRDefault="00BE0EA1" w:rsidP="00BE0EA1">
      <w:r>
        <w:t xml:space="preserve">    Оглавление: </w:t>
      </w:r>
      <w:hyperlink r:id="rId31" w:history="1">
        <w:r w:rsidR="00653549" w:rsidRPr="001506B3">
          <w:rPr>
            <w:rStyle w:val="a8"/>
          </w:rPr>
          <w:t>http://kitap.tatar.ru/ogl/nlrt/nbrt_obr_2519556.pdf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35. 31.26;   К65</w:t>
      </w:r>
    </w:p>
    <w:p w:rsidR="00BE0EA1" w:rsidRDefault="00BE0EA1" w:rsidP="00BE0EA1">
      <w:r>
        <w:t xml:space="preserve">    1755004-Л - кх</w:t>
      </w:r>
    </w:p>
    <w:p w:rsidR="00BE0EA1" w:rsidRDefault="00BE0EA1" w:rsidP="00BE0EA1">
      <w:r>
        <w:t xml:space="preserve">    Копылов, Андрей Михайлович</w:t>
      </w:r>
    </w:p>
    <w:p w:rsidR="00BE0EA1" w:rsidRDefault="00BE0EA1" w:rsidP="00BE0EA1">
      <w:r>
        <w:t>Совершенствование конструкции синхронной электрической машины возвратно-поступательного действия с применением генетического алгоритма : автореферат диссертации на соискание ученой степени кандидата технических наук : 05.09.01 - электромеханика и электрические аппараты / Копылов Андрей Михайлович; ФГБОУ ВО "Казанский государственный энергетический университет", Кафедра "Электроснабжение промышленных предприятий". - Казань, 2018. - 16 с., вкл. обл. : ил. - Библиогр.: с. 15-16 (11 назв.). - На правах рукописи : 0,00</w:t>
      </w:r>
    </w:p>
    <w:p w:rsidR="00BE0EA1" w:rsidRDefault="00BE0EA1" w:rsidP="00BE0EA1"/>
    <w:p w:rsidR="00BE0EA1" w:rsidRDefault="00BE0EA1" w:rsidP="00BE0EA1">
      <w:r>
        <w:t>36. 30.3;   К89</w:t>
      </w:r>
    </w:p>
    <w:p w:rsidR="00BE0EA1" w:rsidRDefault="00BE0EA1" w:rsidP="00BE0EA1">
      <w:r>
        <w:t xml:space="preserve">    1780211-Л - кх; 1780212-Л - кх; 1780213-Л - кх</w:t>
      </w:r>
    </w:p>
    <w:p w:rsidR="00BE0EA1" w:rsidRDefault="00BE0EA1" w:rsidP="00BE0EA1">
      <w:r>
        <w:t xml:space="preserve">    Кузнецов, Владлен Григорьевич</w:t>
      </w:r>
    </w:p>
    <w:p w:rsidR="00BE0EA1" w:rsidRDefault="00BE0EA1" w:rsidP="00BE0EA1">
      <w:r>
        <w:t>Новые конструкционные материалы : учебное пособие / В. Г. Кузнецов, Г. А. Аминова;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2020. - 471 с. : ил. - Библиогр.: с. 470 (34 назв.). - На обл. автор Г. Г. Аминова. - ISBN 978-5-7882-2812-9 : 180,00</w:t>
      </w:r>
    </w:p>
    <w:p w:rsidR="00BE0EA1" w:rsidRDefault="00BE0EA1" w:rsidP="00BE0EA1">
      <w:r>
        <w:t xml:space="preserve">    Оглавление: </w:t>
      </w:r>
      <w:hyperlink r:id="rId32" w:history="1">
        <w:r w:rsidR="00653549" w:rsidRPr="001506B3">
          <w:rPr>
            <w:rStyle w:val="a8"/>
          </w:rPr>
          <w:t>http://kitap.tatar.ru/ogl/nlrt/nbrt_obr_2519864.pdf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37. 32.81;   К89</w:t>
      </w:r>
    </w:p>
    <w:p w:rsidR="00BE0EA1" w:rsidRDefault="00BE0EA1" w:rsidP="00BE0EA1">
      <w:r>
        <w:t xml:space="preserve">    1760740-Л - кх</w:t>
      </w:r>
    </w:p>
    <w:p w:rsidR="00BE0EA1" w:rsidRDefault="00BE0EA1" w:rsidP="00BE0EA1">
      <w:r>
        <w:t xml:space="preserve">    Кузнецова, Алла Витальевна</w:t>
      </w:r>
    </w:p>
    <w:p w:rsidR="00BE0EA1" w:rsidRDefault="00BE0EA1" w:rsidP="00BE0EA1">
      <w:r>
        <w:t>Искусственный интеллект и информационная безопасность общества : монография / А. В. Кузнецова, С. И. Самыгин, М. В. Радионов; под ред. д. с. н., проф. П. С. Самыгина. - Москва : РУСАЙНС, 2020. - 117 с. : ил. - Библиогр.: с. 109-117 (120 назв.) и в подстроч. примеч. - На тит. л. и обл.: Ru-Science.com. - ISBN 978-5-4365-1558-8 : 1072,50</w:t>
      </w:r>
    </w:p>
    <w:p w:rsidR="00BE0EA1" w:rsidRDefault="00BE0EA1" w:rsidP="00BE0EA1">
      <w:r>
        <w:t xml:space="preserve">    Оглавление: </w:t>
      </w:r>
      <w:hyperlink r:id="rId33" w:history="1">
        <w:r w:rsidR="00653549" w:rsidRPr="001506B3">
          <w:rPr>
            <w:rStyle w:val="a8"/>
          </w:rPr>
          <w:t>http://kitap.tatar.ru/ogl/nlrt/nbrt_obr_2461422.pdf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38. 36.99;   К94</w:t>
      </w:r>
    </w:p>
    <w:p w:rsidR="00BE0EA1" w:rsidRDefault="00BE0EA1" w:rsidP="00BE0EA1">
      <w:r>
        <w:t xml:space="preserve">    1768231-Ф - чз2</w:t>
      </w:r>
    </w:p>
    <w:p w:rsidR="00BE0EA1" w:rsidRDefault="00BE0EA1" w:rsidP="00BE0EA1">
      <w:r>
        <w:lastRenderedPageBreak/>
        <w:t xml:space="preserve">    Куспиц, Андрей Викторович</w:t>
      </w:r>
    </w:p>
    <w:p w:rsidR="00BE0EA1" w:rsidRDefault="00BE0EA1" w:rsidP="00BE0EA1">
      <w:r>
        <w:t>Колбасология : колбасное производство, ремесленное и домашнее : [история, оборудование, рецепты] / Андрей Куспиц. - Москва : Эксмо, 2020. - 202, [6] с. : цв. ил., портр. - (Кулинарное открытие).. - ISBN 978-5-04-104466-4 : 1021,80</w:t>
      </w:r>
    </w:p>
    <w:p w:rsidR="00BE0EA1" w:rsidRDefault="00BE0EA1" w:rsidP="00BE0EA1">
      <w:r>
        <w:t xml:space="preserve">    Оглавление: </w:t>
      </w:r>
      <w:hyperlink r:id="rId34" w:history="1">
        <w:r w:rsidR="00653549" w:rsidRPr="001506B3">
          <w:rPr>
            <w:rStyle w:val="a8"/>
          </w:rPr>
          <w:t>http://kitap.tatar.ru/ogl/nlrt/nbrt_obr_2515509.pdf</w:t>
        </w:r>
      </w:hyperlink>
    </w:p>
    <w:p w:rsidR="00653549" w:rsidRDefault="00653549" w:rsidP="00BE0EA1"/>
    <w:p w:rsidR="00BE0EA1" w:rsidRDefault="00BE0EA1" w:rsidP="00BE0EA1"/>
    <w:p w:rsidR="00BE0EA1" w:rsidRDefault="00BE0EA1" w:rsidP="00BE0EA1">
      <w:r>
        <w:t>39. 35;   Л27</w:t>
      </w:r>
    </w:p>
    <w:p w:rsidR="00BE0EA1" w:rsidRDefault="00BE0EA1" w:rsidP="00BE0EA1">
      <w:r>
        <w:t xml:space="preserve">    1755001-Л - кх</w:t>
      </w:r>
    </w:p>
    <w:p w:rsidR="00BE0EA1" w:rsidRDefault="00BE0EA1" w:rsidP="00BE0EA1">
      <w:r>
        <w:t xml:space="preserve">    Латыйпов, Рамиль Минехатович</w:t>
      </w:r>
    </w:p>
    <w:p w:rsidR="00C473D2" w:rsidRDefault="00BE0EA1" w:rsidP="00BE0EA1">
      <w:r>
        <w:t>Анализ и оптимизация аппаратурно-технологического оформления производств гликолей методом гидратации окиси этилена : автореферат диссертации на соискание ученой степени кандидата технических наук : 05.17.08-процессы и аппараты химических технологий / Латыйпов Рамиль Минехатович; ФГБОУ ВО "Казанский национальный исследовательский технологический университет", Кафедра "Машины и аппараты химических производств". - Казань, 2019. - 16 с. : ил. - Библиогр.: с. 15-16 (11 назв.). - На правах рукописи. - Место защиты : Казанский национальный исследовательский технологический университет : 0,00</w:t>
      </w:r>
    </w:p>
    <w:p w:rsidR="00C473D2" w:rsidRDefault="00C473D2" w:rsidP="00BE0EA1"/>
    <w:p w:rsidR="00C473D2" w:rsidRDefault="00C473D2" w:rsidP="00C473D2">
      <w:r>
        <w:t>40. 32.81;   Л33</w:t>
      </w:r>
    </w:p>
    <w:p w:rsidR="00C473D2" w:rsidRDefault="00C473D2" w:rsidP="00C473D2">
      <w:r>
        <w:t xml:space="preserve">    1766753-Ф - чз2</w:t>
      </w:r>
    </w:p>
    <w:p w:rsidR="00C473D2" w:rsidRDefault="00C473D2" w:rsidP="00C473D2">
      <w:r>
        <w:t xml:space="preserve">    Леблон, Микаэль</w:t>
      </w:r>
    </w:p>
    <w:p w:rsidR="00C473D2" w:rsidRDefault="00C473D2" w:rsidP="00C473D2">
      <w:r>
        <w:t>Роботы в Пижамараме : рабочая тетрадь для создания движущихся картинок / М. Леблон, Ф. Бертран; [пер. с фр. О. Патрушевой ; ил. авторов]. - Москва : Самокат, 2018. - [32] c. : ил., цв. ил.. - ISBN 978-5-91759-508-5 : 690,30</w:t>
      </w:r>
    </w:p>
    <w:p w:rsidR="00C473D2" w:rsidRDefault="00C473D2" w:rsidP="00C473D2"/>
    <w:p w:rsidR="00C473D2" w:rsidRDefault="00C473D2" w:rsidP="00C473D2">
      <w:r>
        <w:t>41. 30у;   М61</w:t>
      </w:r>
    </w:p>
    <w:p w:rsidR="00C473D2" w:rsidRDefault="00C473D2" w:rsidP="00C473D2">
      <w:r>
        <w:t xml:space="preserve">    1768979-Л - кх; 1768980-Л - кх; 1768981-Л - кх</w:t>
      </w:r>
    </w:p>
    <w:p w:rsidR="00C473D2" w:rsidRDefault="00C473D2" w:rsidP="00C473D2">
      <w:r>
        <w:t xml:space="preserve">    Мингазетдинов, Идгай Хасанович</w:t>
      </w:r>
    </w:p>
    <w:p w:rsidR="00C473D2" w:rsidRDefault="00C473D2" w:rsidP="00C473D2">
      <w:r>
        <w:t>Теория решения изобретательских задач : учебно-методическое пособие / И. Х. Мингазетдинов , С. В. Смирнова; Министерство науки и высшего образования Российской Федерации, Казанский национальный исследовательский технический университет им. А. Н. Туполева - КАИ. - Казань : КНИТУ-КАИ, 2020. - 97, [2] с. : ил. - Библиогр. в конце кн.. - ISBN 978-5-7579-2438-0 : 140,00</w:t>
      </w:r>
    </w:p>
    <w:p w:rsidR="00C473D2" w:rsidRDefault="00C473D2" w:rsidP="00C473D2">
      <w:r>
        <w:t xml:space="preserve">    Оглавление: </w:t>
      </w:r>
      <w:hyperlink r:id="rId35" w:history="1">
        <w:r w:rsidR="00653549" w:rsidRPr="001506B3">
          <w:rPr>
            <w:rStyle w:val="a8"/>
          </w:rPr>
          <w:t>http://kitap.tatar.ru/ogl/nlrt/nbrt_obr_2509520.pdf</w:t>
        </w:r>
      </w:hyperlink>
    </w:p>
    <w:p w:rsidR="00653549" w:rsidRDefault="00653549" w:rsidP="00C473D2"/>
    <w:p w:rsidR="00C473D2" w:rsidRDefault="00C473D2" w:rsidP="00C473D2"/>
    <w:p w:rsidR="00C473D2" w:rsidRDefault="00C473D2" w:rsidP="00C473D2">
      <w:r>
        <w:t>42. 35.75;   П30</w:t>
      </w:r>
    </w:p>
    <w:p w:rsidR="00C473D2" w:rsidRDefault="00C473D2" w:rsidP="00C473D2">
      <w:r>
        <w:t xml:space="preserve">    1768418-Л - кх; 1768419-Л - кх</w:t>
      </w:r>
    </w:p>
    <w:p w:rsidR="00C473D2" w:rsidRDefault="00C473D2" w:rsidP="00C473D2">
      <w:r>
        <w:t xml:space="preserve">    Петрова, Алефтина Петровна</w:t>
      </w:r>
    </w:p>
    <w:p w:rsidR="00C473D2" w:rsidRDefault="00C473D2" w:rsidP="00C473D2">
      <w:r>
        <w:t>Клеи, клеевые связующие и клеевые препреги : учебное пособие при подготовке бакалавров и магистров, обучающихся по направлению 22.03.01/22.04.01 "Материаловедение и технологии материалов / А. П. Петрова, Г. В. Малышева; под общ. ред. Е. Н. Каблова ; Всерос. научно-исследовательский ин-т авиац. материалов. - Москва : ВИАМ, 2017. - 471 c. : ил., граф., табл. - Библиогр. в конце гл.. - ISBN 978-5-905217-16-6 : 300,00</w:t>
      </w:r>
    </w:p>
    <w:p w:rsidR="00C473D2" w:rsidRDefault="00C473D2" w:rsidP="00C473D2">
      <w:r>
        <w:t xml:space="preserve">    Оглавление: </w:t>
      </w:r>
      <w:hyperlink r:id="rId36" w:history="1">
        <w:r w:rsidR="00653549" w:rsidRPr="001506B3">
          <w:rPr>
            <w:rStyle w:val="a8"/>
          </w:rPr>
          <w:t>http://kitap.tatar.ru/ogl/nlrt/nbrt_obr_2330487.pdf</w:t>
        </w:r>
      </w:hyperlink>
    </w:p>
    <w:p w:rsidR="00653549" w:rsidRDefault="00653549" w:rsidP="00C473D2"/>
    <w:p w:rsidR="00C473D2" w:rsidRDefault="00C473D2" w:rsidP="00C473D2"/>
    <w:p w:rsidR="00C473D2" w:rsidRDefault="00C473D2" w:rsidP="00C473D2">
      <w:r>
        <w:t>43. 31.3;   П39</w:t>
      </w:r>
    </w:p>
    <w:p w:rsidR="00C473D2" w:rsidRDefault="00C473D2" w:rsidP="00C473D2">
      <w:r>
        <w:t xml:space="preserve">    1760199-Л - кх; 1760200-Л - кх; 1760201-Л - кх</w:t>
      </w:r>
    </w:p>
    <w:p w:rsidR="00C473D2" w:rsidRDefault="00C473D2" w:rsidP="00C473D2">
      <w:r>
        <w:t xml:space="preserve">    Плотникова, Лариса Васильевна</w:t>
      </w:r>
    </w:p>
    <w:p w:rsidR="00C473D2" w:rsidRDefault="00C473D2" w:rsidP="00C473D2">
      <w:r>
        <w:lastRenderedPageBreak/>
        <w:t>Экологическая безопасность промышленных теплоэнергетических систем : учебно-методическое пособие / Л. В. Плотникова;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государственный энергетический университет". - Казань : Отечество, 2019. - 97 с. : ил., табл. - Библиогр.: с. 79-80 (17 назв.). - Загл. обл.: Учебно-методическое пособие "Экологическая безопасность промышленных теплоэнергетических систем". - На обл. авт. не указан. - ISBN 978-5-9222-1307-3 : 120,00</w:t>
      </w:r>
    </w:p>
    <w:p w:rsidR="00C473D2" w:rsidRDefault="00C473D2" w:rsidP="00C473D2">
      <w:r>
        <w:t xml:space="preserve">    Оглавление: </w:t>
      </w:r>
      <w:hyperlink r:id="rId37" w:history="1">
        <w:r w:rsidR="00653549" w:rsidRPr="001506B3">
          <w:rPr>
            <w:rStyle w:val="a8"/>
          </w:rPr>
          <w:t>http://kitap.tatar.ru/ogl/nlrt/nbrt_obr_2449186.pdf</w:t>
        </w:r>
      </w:hyperlink>
    </w:p>
    <w:p w:rsidR="00653549" w:rsidRDefault="00653549" w:rsidP="00C473D2"/>
    <w:p w:rsidR="00C473D2" w:rsidRDefault="00C473D2" w:rsidP="00C473D2"/>
    <w:p w:rsidR="00C473D2" w:rsidRDefault="00C473D2" w:rsidP="00C473D2">
      <w:r>
        <w:t>44. 31.3;   П39</w:t>
      </w:r>
    </w:p>
    <w:p w:rsidR="00C473D2" w:rsidRDefault="00C473D2" w:rsidP="00C473D2">
      <w:r>
        <w:t xml:space="preserve">    1760202-Л - кх; 1760203-Л - кх; 1760204-Л - кх</w:t>
      </w:r>
    </w:p>
    <w:p w:rsidR="00C473D2" w:rsidRDefault="00C473D2" w:rsidP="00C473D2">
      <w:r>
        <w:t xml:space="preserve">    Плотникова, Лариса Васильевна</w:t>
      </w:r>
    </w:p>
    <w:p w:rsidR="00C473D2" w:rsidRDefault="00C473D2" w:rsidP="00C473D2">
      <w:r>
        <w:t>Энергосберегающее оборудование промышленных предприятий : практикум / Л. В. Плотникова;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государственный энергетический университет". - Казань : Отечество, 2019. - 42 с. : схемы, табл. - Библиогр.: с. 38 (5 назв.). - Загл. обл.: Практикум "Энергосберегающее оборудование промышленных предприятий". - ISBN 978-5-9222-1306-6 : 70,00</w:t>
      </w:r>
    </w:p>
    <w:p w:rsidR="00C473D2" w:rsidRDefault="00C473D2" w:rsidP="00C473D2"/>
    <w:p w:rsidR="00C473D2" w:rsidRDefault="00C473D2" w:rsidP="00C473D2">
      <w:r>
        <w:t>45. 30у;   С44</w:t>
      </w:r>
    </w:p>
    <w:p w:rsidR="00C473D2" w:rsidRDefault="00C473D2" w:rsidP="00C473D2">
      <w:r>
        <w:t xml:space="preserve">    1766806-Л - чз2</w:t>
      </w:r>
    </w:p>
    <w:p w:rsidR="00C473D2" w:rsidRDefault="00C473D2" w:rsidP="00C473D2">
      <w:r>
        <w:t xml:space="preserve">    Скоренко, Тим</w:t>
      </w:r>
    </w:p>
    <w:p w:rsidR="00C473D2" w:rsidRDefault="00C473D2" w:rsidP="00C473D2">
      <w:r>
        <w:t>Думай и изобретай / Тим Скоренко; [худож. Тимофей Яржомбек]. - Москва : РОСМЭН, 2020. - 94, [1] с. : ил., цв. ил.. - ISBN 978-5-353-09358-9 : 392,60</w:t>
      </w:r>
    </w:p>
    <w:p w:rsidR="00C473D2" w:rsidRDefault="00C473D2" w:rsidP="00C473D2">
      <w:r>
        <w:t xml:space="preserve">    Оглавление: </w:t>
      </w:r>
      <w:hyperlink r:id="rId38" w:history="1">
        <w:r w:rsidR="00653549" w:rsidRPr="001506B3">
          <w:rPr>
            <w:rStyle w:val="a8"/>
          </w:rPr>
          <w:t>http://kitap.tatar.ru/ogl/nlrt/nbrt_obr_2510683.pdf</w:t>
        </w:r>
      </w:hyperlink>
    </w:p>
    <w:p w:rsidR="00653549" w:rsidRDefault="00653549" w:rsidP="00C473D2"/>
    <w:p w:rsidR="00C473D2" w:rsidRDefault="00C473D2" w:rsidP="00C473D2"/>
    <w:p w:rsidR="00C473D2" w:rsidRDefault="00C473D2" w:rsidP="00C473D2">
      <w:r>
        <w:t>46. 30у;   С44</w:t>
      </w:r>
    </w:p>
    <w:p w:rsidR="00C473D2" w:rsidRDefault="00C473D2" w:rsidP="00C473D2">
      <w:r>
        <w:t xml:space="preserve">    1766291-Л - чз2</w:t>
      </w:r>
    </w:p>
    <w:p w:rsidR="00C473D2" w:rsidRDefault="00C473D2" w:rsidP="00C473D2">
      <w:r>
        <w:t xml:space="preserve">    Скоренко, Тим</w:t>
      </w:r>
    </w:p>
    <w:p w:rsidR="00C473D2" w:rsidRDefault="00C473D2" w:rsidP="00C473D2">
      <w:r>
        <w:t>Изобретено в СССР : история изобретательской мысли с 1917 по 1991 год / Тим Скоренко. - Москва : Альпина нон-фикшн : Траектория, 2019. - 512, [2] с. : ил., портр. - Библиогр. в конце кн. (279 назв.). - В конце кн. авт.: Тим Скоренко - современный писатель, журналист, лауреат ряда литературных и журналистских премий. - ISBN 978-5-91671-988-8 : 643,50</w:t>
      </w:r>
    </w:p>
    <w:p w:rsidR="00C473D2" w:rsidRDefault="00C473D2" w:rsidP="00C473D2">
      <w:r>
        <w:t xml:space="preserve">    Оглавление: </w:t>
      </w:r>
      <w:hyperlink r:id="rId39" w:history="1">
        <w:r w:rsidR="00653549" w:rsidRPr="001506B3">
          <w:rPr>
            <w:rStyle w:val="a8"/>
          </w:rPr>
          <w:t>http://kitap.tatar.ru/ogl/nlrt/nbrt_obr_2513237.pdf</w:t>
        </w:r>
      </w:hyperlink>
    </w:p>
    <w:p w:rsidR="00653549" w:rsidRDefault="00653549" w:rsidP="00C473D2"/>
    <w:p w:rsidR="00C473D2" w:rsidRDefault="00C473D2" w:rsidP="00C473D2"/>
    <w:p w:rsidR="00C45E0D" w:rsidRDefault="00C45E0D" w:rsidP="00C473D2"/>
    <w:p w:rsidR="00C45E0D" w:rsidRDefault="00C45E0D" w:rsidP="00C45E0D">
      <w:pPr>
        <w:pStyle w:val="1"/>
      </w:pPr>
      <w:bookmarkStart w:id="4" w:name="_Toc47946536"/>
      <w:r>
        <w:t>Сельское и лесное хозяйство. (ББК 4)</w:t>
      </w:r>
      <w:bookmarkEnd w:id="4"/>
    </w:p>
    <w:p w:rsidR="00C45E0D" w:rsidRDefault="00C45E0D" w:rsidP="00C45E0D">
      <w:pPr>
        <w:pStyle w:val="1"/>
      </w:pPr>
    </w:p>
    <w:p w:rsidR="00C45E0D" w:rsidRDefault="00C45E0D" w:rsidP="00C45E0D">
      <w:r>
        <w:t>47. 4;   А43</w:t>
      </w:r>
    </w:p>
    <w:p w:rsidR="00C45E0D" w:rsidRDefault="00C45E0D" w:rsidP="00C45E0D">
      <w:r>
        <w:t xml:space="preserve">    1778498-Л - кх; 1778499-Л - кх; 1778500-Л - кх</w:t>
      </w:r>
    </w:p>
    <w:p w:rsidR="00C45E0D" w:rsidRDefault="00C45E0D" w:rsidP="00C45E0D">
      <w:r>
        <w:t xml:space="preserve">    Актуальные проблемы истории и философии науки на современном этапе развития АПК, биотехнологий и техники, биоэкономики и права, экологии и лесного хозяйства : сборник научных трудов по результатам 14-ой итоговой всероссийской научно-практической конференции аспирантов и соискателей с международным участием 20 </w:t>
      </w:r>
      <w:r>
        <w:lastRenderedPageBreak/>
        <w:t>декабря 2018 года / Министерство сельского хозяйства Российской Федерации, Казанский государственный аграрный университет ; под общ. ред. Ф. Т. Нежметдиновой. - Казань : Казанский государственный аграрный университет, 2019. - 236 с. : ил., цв. ил., табл. - Библиогр. конце ст. - Рез. англ.. -  : 280,00</w:t>
      </w:r>
    </w:p>
    <w:p w:rsidR="00C45E0D" w:rsidRDefault="00C45E0D" w:rsidP="00C45E0D">
      <w:r>
        <w:t xml:space="preserve">    Оглавление: </w:t>
      </w:r>
      <w:hyperlink r:id="rId40" w:history="1">
        <w:r w:rsidR="00653549" w:rsidRPr="001506B3">
          <w:rPr>
            <w:rStyle w:val="a8"/>
          </w:rPr>
          <w:t>http://kitap.tatar.ru/ogl/nlrt/nbrt_obr_2513697.pdf</w:t>
        </w:r>
      </w:hyperlink>
    </w:p>
    <w:p w:rsidR="00653549" w:rsidRDefault="00653549" w:rsidP="00C45E0D"/>
    <w:p w:rsidR="00C45E0D" w:rsidRDefault="00C45E0D" w:rsidP="00C45E0D"/>
    <w:p w:rsidR="00C45E0D" w:rsidRDefault="00C45E0D" w:rsidP="00C45E0D">
      <w:r>
        <w:t>48. 42.3;   Х38</w:t>
      </w:r>
    </w:p>
    <w:p w:rsidR="00C45E0D" w:rsidRDefault="00C45E0D" w:rsidP="00C45E0D">
      <w:r>
        <w:t xml:space="preserve">    1768287-Ф - чз2</w:t>
      </w:r>
    </w:p>
    <w:p w:rsidR="00C45E0D" w:rsidRDefault="00C45E0D" w:rsidP="00C45E0D">
      <w:r>
        <w:t xml:space="preserve">    Хеншель, Яна</w:t>
      </w:r>
    </w:p>
    <w:p w:rsidR="00C45E0D" w:rsidRDefault="00C45E0D" w:rsidP="00C45E0D">
      <w:r>
        <w:t>Розы &amp; грабли : как создать сад своей мечты : 20 вдохновляющих историй, мастер-классов и кулинарных рецептов / Яна Хеншель, Ульрике Шахт; перевод с немецкого Елены Николаевой. - Москва : Манн, Иванов и Фербер, 2020. - 205, [3] с. : портр., цв. ил.. - ISBN 978-5-00146-325-2 : 1119,30</w:t>
      </w:r>
    </w:p>
    <w:p w:rsidR="00C45E0D" w:rsidRDefault="00C45E0D" w:rsidP="00C45E0D">
      <w:r>
        <w:t xml:space="preserve">    Оглавление: </w:t>
      </w:r>
      <w:hyperlink r:id="rId41" w:history="1">
        <w:r w:rsidR="00653549" w:rsidRPr="001506B3">
          <w:rPr>
            <w:rStyle w:val="a8"/>
          </w:rPr>
          <w:t>http://kitap.tatar.ru/ogl/nlrt/nbrt_obr_2516830.pdf</w:t>
        </w:r>
      </w:hyperlink>
    </w:p>
    <w:p w:rsidR="00653549" w:rsidRDefault="00653549" w:rsidP="00C45E0D"/>
    <w:p w:rsidR="00C45E0D" w:rsidRDefault="00C45E0D" w:rsidP="00C45E0D"/>
    <w:p w:rsidR="00AF13B5" w:rsidRDefault="00AF13B5" w:rsidP="00C45E0D"/>
    <w:p w:rsidR="00AF13B5" w:rsidRDefault="00AF13B5" w:rsidP="00AF13B5">
      <w:pPr>
        <w:pStyle w:val="1"/>
      </w:pPr>
      <w:bookmarkStart w:id="5" w:name="_Toc47946537"/>
      <w:r>
        <w:t>Здравоохранение. Медицинские науки. (ББК 5)</w:t>
      </w:r>
      <w:bookmarkEnd w:id="5"/>
    </w:p>
    <w:p w:rsidR="00AF13B5" w:rsidRDefault="00AF13B5" w:rsidP="00AF13B5">
      <w:pPr>
        <w:pStyle w:val="1"/>
      </w:pPr>
    </w:p>
    <w:p w:rsidR="00AF13B5" w:rsidRDefault="00AF13B5" w:rsidP="00AF13B5">
      <w:r>
        <w:t>49. 56.6;   В85</w:t>
      </w:r>
    </w:p>
    <w:p w:rsidR="00AF13B5" w:rsidRDefault="00AF13B5" w:rsidP="00AF13B5">
      <w:r>
        <w:t xml:space="preserve">    1767251-Л - кх; 1767252-Л - кх; 1767253-Л - кх</w:t>
      </w:r>
    </w:p>
    <w:p w:rsidR="00AF13B5" w:rsidRDefault="00AF13B5" w:rsidP="00AF13B5">
      <w:r>
        <w:t xml:space="preserve">    "Актуальные вопросы применения 3D-технологий в современной стоматологической практике", всероссийская межвузовская научно-практическая конференция (Казань; 2015)</w:t>
      </w:r>
    </w:p>
    <w:p w:rsidR="00AF13B5" w:rsidRDefault="00AF13B5" w:rsidP="00AF13B5">
      <w:r>
        <w:t>Всероссийская межвузовская научно-практическая конференция "Актуальные вопросы применения 3D-технологий в современной стоматологической практике", посвященная 80-летию заслуженного стоматолога РФ, доктора медицинских наук, профессора Миргазизова Марселя Закеевича : сборник научных трудов / "Казанский государственный медицинский университет" Министерства здравоохранения Российской Федерации, Рентгенодиагностические центры "Пикассо" ; ред. кол.: Г. Т. Салеева, З. И. Яруллина, Ю. Г. Седов. - Казань : Отечество, 2015. - 323 с. : ил. - Библиогр. в конце ст. - На обл.: Всероссийская межвузовская конференция "Актуальные вопросы применения 3D-технологий в современной стоматологической практике": посвященная 80-летию профессора М.З. Миргазизова. - ISBN 978-5-9222-0974-8 : 140,00</w:t>
      </w:r>
    </w:p>
    <w:p w:rsidR="00AF13B5" w:rsidRDefault="00AF13B5" w:rsidP="00AF13B5">
      <w:r>
        <w:t xml:space="preserve">    Оглавление: </w:t>
      </w:r>
      <w:hyperlink r:id="rId42" w:history="1">
        <w:r w:rsidR="00653549" w:rsidRPr="001506B3">
          <w:rPr>
            <w:rStyle w:val="a8"/>
          </w:rPr>
          <w:t>http://kitap.tatar.ru/ogl/nlrt/nbrt_obr_2492866.pdf</w:t>
        </w:r>
      </w:hyperlink>
    </w:p>
    <w:p w:rsidR="00653549" w:rsidRDefault="00653549" w:rsidP="00AF13B5"/>
    <w:p w:rsidR="00AF13B5" w:rsidRDefault="00AF13B5" w:rsidP="00AF13B5"/>
    <w:p w:rsidR="00AF13B5" w:rsidRDefault="00AF13B5" w:rsidP="00AF13B5">
      <w:r>
        <w:t>50. К  5;   Р43</w:t>
      </w:r>
    </w:p>
    <w:p w:rsidR="00AF13B5" w:rsidRDefault="00AF13B5" w:rsidP="00AF13B5">
      <w:r>
        <w:t xml:space="preserve">    1760094-Л - нк; 1760095-Л - нк; 1760096-Л - нк</w:t>
      </w:r>
    </w:p>
    <w:p w:rsidR="00AF13B5" w:rsidRDefault="00AF13B5" w:rsidP="00AF13B5">
      <w:r>
        <w:t xml:space="preserve">    Республиканский конкурс учебно-исследовательских работ студентов средних медицинских образовательных учреждений Республики Татарстан (г. Зеленодольск; 2018)</w:t>
      </w:r>
    </w:p>
    <w:p w:rsidR="00AF13B5" w:rsidRDefault="00AF13B5" w:rsidP="00AF13B5">
      <w:r>
        <w:t>Материалы Республиканского конкурса учебно-исследовательских работ студентов средних медицинских образовательных учреждений Республики Татарстан, (г. Зеленодольск, 27 апреля 2018 г.) / Министерство здравоохранения Республики Татарстан, Совет директоров средних медицинских образовательных организаций РТ, ГАПОУ "Зеленодольское медицинское училище" ; [сост.: Л. Р. Фахриева, Г. С. Ашрафзянова ; под ред.: Т. А. Челнокова, Т. М. Ерохова]. - Казань : [Отечество], 2018. - 51 с. - Библиогр. в конце ст.. - ISBN 978-5-9222-1222-9 : 100,00</w:t>
      </w:r>
    </w:p>
    <w:p w:rsidR="00AF13B5" w:rsidRDefault="00AF13B5" w:rsidP="00AF13B5">
      <w:r>
        <w:t xml:space="preserve">    Оглавление: </w:t>
      </w:r>
      <w:hyperlink r:id="rId43" w:history="1">
        <w:r w:rsidR="00653549" w:rsidRPr="001506B3">
          <w:rPr>
            <w:rStyle w:val="a8"/>
          </w:rPr>
          <w:t>http://kitap.tatar.ru/ogl/nlrt/nbrt_obr_2447462.pdf</w:t>
        </w:r>
      </w:hyperlink>
    </w:p>
    <w:p w:rsidR="00653549" w:rsidRDefault="00653549" w:rsidP="00AF13B5"/>
    <w:p w:rsidR="00AF13B5" w:rsidRDefault="00AF13B5" w:rsidP="00AF13B5"/>
    <w:p w:rsidR="00AF13B5" w:rsidRDefault="00AF13B5" w:rsidP="00AF13B5">
      <w:r>
        <w:t>51. 52.8;   Г20</w:t>
      </w:r>
    </w:p>
    <w:p w:rsidR="00AF13B5" w:rsidRDefault="00AF13B5" w:rsidP="00AF13B5">
      <w:r>
        <w:t xml:space="preserve">    1780247-Л - кх; 1780248-Л - кх; 1780249-Л - кх</w:t>
      </w:r>
    </w:p>
    <w:p w:rsidR="00AF13B5" w:rsidRDefault="00AF13B5" w:rsidP="00AF13B5">
      <w:r>
        <w:t xml:space="preserve">    Биофармацевтический анализ процессов метаболизма лекарственных средств : монография / С. Ю. Гармонов [и др.]; Министерство науки и высшего образования Российской Федерации, Казанский национальный исследовательский технологический университет. - Казань : Издательство КНИТУ, 2019. - 144, [2] с. : ил. - Библиогр. вы конце кн. (14 назв.). - ISBN 978-5-7882-2720-7 : 100,00</w:t>
      </w:r>
    </w:p>
    <w:p w:rsidR="00AF13B5" w:rsidRDefault="00AF13B5" w:rsidP="00AF13B5">
      <w:r>
        <w:t xml:space="preserve">    Оглавление: </w:t>
      </w:r>
      <w:hyperlink r:id="rId44" w:history="1">
        <w:r w:rsidR="00653549" w:rsidRPr="001506B3">
          <w:rPr>
            <w:rStyle w:val="a8"/>
          </w:rPr>
          <w:t>http://kitap.tatar.ru/ogl/nlrt/nbrt_obr_2519977.pdf</w:t>
        </w:r>
      </w:hyperlink>
    </w:p>
    <w:p w:rsidR="00653549" w:rsidRDefault="00653549" w:rsidP="00AF13B5"/>
    <w:p w:rsidR="00AF13B5" w:rsidRDefault="00AF13B5" w:rsidP="00AF13B5"/>
    <w:p w:rsidR="00AF13B5" w:rsidRDefault="00AF13B5" w:rsidP="00AF13B5">
      <w:r>
        <w:t>52. 56.1;   Л65</w:t>
      </w:r>
    </w:p>
    <w:p w:rsidR="00AF13B5" w:rsidRDefault="00AF13B5" w:rsidP="00AF13B5">
      <w:r>
        <w:t xml:space="preserve">    1766733-Л - чз2</w:t>
      </w:r>
    </w:p>
    <w:p w:rsidR="00AF13B5" w:rsidRDefault="00AF13B5" w:rsidP="00AF13B5">
      <w:r>
        <w:t xml:space="preserve">    Лихи, Роберт</w:t>
      </w:r>
    </w:p>
    <w:p w:rsidR="00AF13B5" w:rsidRDefault="00AF13B5" w:rsidP="00AF13B5">
      <w:r>
        <w:t>Победи депрессию прежде, чем она победит тебя / Роберт Лихи; [перевод с английского О. Шилова]. - Санкт-Петербург [и др.] : Питер, 2020. - 287, [1] с. - (Сам себе психолог). - Библиогр. в примеч. в конце кн. - Пер. изд.: Beat the blues before they beat you how to overcome depression / Leahy, Robert L. Carlsbad, 2011. - ISBN 978-5-4461-1381-1 : 490,10</w:t>
      </w:r>
    </w:p>
    <w:p w:rsidR="00AF13B5" w:rsidRDefault="00AF13B5" w:rsidP="00AF13B5">
      <w:r>
        <w:t xml:space="preserve">    Оглавление: </w:t>
      </w:r>
      <w:hyperlink r:id="rId45" w:history="1">
        <w:r w:rsidR="00653549" w:rsidRPr="001506B3">
          <w:rPr>
            <w:rStyle w:val="a8"/>
          </w:rPr>
          <w:t>http://kitap.tatar.ru/ogl/nlrt/nbrt_obr_2470339.pdf</w:t>
        </w:r>
      </w:hyperlink>
    </w:p>
    <w:p w:rsidR="00653549" w:rsidRDefault="00653549" w:rsidP="00AF13B5"/>
    <w:p w:rsidR="00AF13B5" w:rsidRDefault="00AF13B5" w:rsidP="00AF13B5"/>
    <w:p w:rsidR="00A1416B" w:rsidRDefault="00A1416B" w:rsidP="00AF13B5"/>
    <w:p w:rsidR="00A1416B" w:rsidRDefault="00A1416B" w:rsidP="00A1416B">
      <w:pPr>
        <w:pStyle w:val="1"/>
      </w:pPr>
      <w:bookmarkStart w:id="6" w:name="_Toc47946538"/>
      <w:r>
        <w:t>Общественные науки в целом. (ББК 60)</w:t>
      </w:r>
      <w:bookmarkEnd w:id="6"/>
    </w:p>
    <w:p w:rsidR="00A1416B" w:rsidRDefault="00A1416B" w:rsidP="00A1416B">
      <w:pPr>
        <w:pStyle w:val="1"/>
      </w:pPr>
    </w:p>
    <w:p w:rsidR="00A1416B" w:rsidRDefault="00A1416B" w:rsidP="00A1416B">
      <w:r>
        <w:t>53. 60.5;   Д24</w:t>
      </w:r>
    </w:p>
    <w:p w:rsidR="00A1416B" w:rsidRDefault="00A1416B" w:rsidP="00A1416B">
      <w:r>
        <w:t xml:space="preserve">    1765919-Л - кх</w:t>
      </w:r>
    </w:p>
    <w:p w:rsidR="00A1416B" w:rsidRDefault="00A1416B" w:rsidP="00A1416B">
      <w:r>
        <w:t xml:space="preserve">    Дворко, Станислав Борисович. "Просто о сложном". Основы социального проектирования и работа с социальной рекламой : монография / С. Б. Дворко, А. А. Демидов, Н. О. Свешникова. - Москва : РУСАЙНС, 2017-. - Ч. 1. - 2020. - 166, [1] c.. - ISBN 978-5-4365-2099-5 : 1036,10</w:t>
      </w:r>
    </w:p>
    <w:p w:rsidR="00A1416B" w:rsidRDefault="00A1416B" w:rsidP="00A1416B">
      <w:r>
        <w:t xml:space="preserve">    Оглавление: </w:t>
      </w:r>
      <w:hyperlink r:id="rId46" w:history="1">
        <w:r w:rsidR="00653549" w:rsidRPr="001506B3">
          <w:rPr>
            <w:rStyle w:val="a8"/>
          </w:rPr>
          <w:t>http://kitap.tatar.ru/ogl/nlrt/nbrt_obr_2492098.pdf</w:t>
        </w:r>
      </w:hyperlink>
    </w:p>
    <w:p w:rsidR="00653549" w:rsidRDefault="00653549" w:rsidP="00A1416B"/>
    <w:p w:rsidR="00A1416B" w:rsidRDefault="00A1416B" w:rsidP="00A1416B"/>
    <w:p w:rsidR="00A1416B" w:rsidRDefault="00A1416B" w:rsidP="00A1416B">
      <w:r>
        <w:t>54. 60.5;   А16</w:t>
      </w:r>
    </w:p>
    <w:p w:rsidR="00A1416B" w:rsidRDefault="00A1416B" w:rsidP="00A1416B">
      <w:r>
        <w:t xml:space="preserve">    1767774-Л - кх</w:t>
      </w:r>
    </w:p>
    <w:p w:rsidR="00A1416B" w:rsidRDefault="00A1416B" w:rsidP="00A1416B">
      <w:r>
        <w:t xml:space="preserve">    Абросимова, Евгения Евгеньевна</w:t>
      </w:r>
    </w:p>
    <w:p w:rsidR="00A1416B" w:rsidRDefault="00A1416B" w:rsidP="00A1416B">
      <w:r>
        <w:t>Видеоблогинг глазами детей и взрослых: социологический анализ : монография / Е. Е. Абросимова, А. Г. Филипова, А. Ю. Ардальянова; Владивостокский государственный университет экономики и сервиса ; Дальневосточный федеральный университет, Российский фонд фундаментальных исследований. - Санкт-Петербург : Астерион, 2019. - 229 с. : ил. - Библиогр.: с. 174-192 (176 назв.) и в подстроч. примеч.. - ISBN 978-5-00045-793-1 : 250,00</w:t>
      </w:r>
    </w:p>
    <w:p w:rsidR="00A1416B" w:rsidRDefault="00A1416B" w:rsidP="00A1416B">
      <w:r>
        <w:t xml:space="preserve">    Оглавление: </w:t>
      </w:r>
      <w:hyperlink r:id="rId47" w:history="1">
        <w:r w:rsidR="00653549" w:rsidRPr="001506B3">
          <w:rPr>
            <w:rStyle w:val="a8"/>
          </w:rPr>
          <w:t>http://kitap.tatar.ru/ogl/nlrt/nbrt_obr_2513528.pdf</w:t>
        </w:r>
      </w:hyperlink>
    </w:p>
    <w:p w:rsidR="00653549" w:rsidRDefault="00653549" w:rsidP="00A1416B"/>
    <w:p w:rsidR="00A1416B" w:rsidRDefault="00A1416B" w:rsidP="00A1416B"/>
    <w:p w:rsidR="00A1416B" w:rsidRDefault="00A1416B" w:rsidP="00A1416B">
      <w:r>
        <w:t>55. 60.5;   Б12</w:t>
      </w:r>
    </w:p>
    <w:p w:rsidR="00A1416B" w:rsidRDefault="00A1416B" w:rsidP="00A1416B">
      <w:r>
        <w:t xml:space="preserve">    1767900-Л - кх</w:t>
      </w:r>
    </w:p>
    <w:p w:rsidR="00A1416B" w:rsidRDefault="00A1416B" w:rsidP="00A1416B">
      <w:r>
        <w:t xml:space="preserve">    Бабосов, Евгений Михайлович</w:t>
      </w:r>
    </w:p>
    <w:p w:rsidR="00A1416B" w:rsidRDefault="00A1416B" w:rsidP="00A1416B">
      <w:r>
        <w:lastRenderedPageBreak/>
        <w:t>Человек в социальных системах / Е. М. Бабосов; Национальная академия наук Беларуси, Институт социологии. - Минск : Беларуская навука, 2013. - 479, [1] с. : ил., граф., табл.. - ISBN 978-985-08-1560-6 : 250,00</w:t>
      </w:r>
    </w:p>
    <w:p w:rsidR="00A1416B" w:rsidRDefault="00A1416B" w:rsidP="00A1416B">
      <w:r>
        <w:t xml:space="preserve">    Оглавление: </w:t>
      </w:r>
      <w:hyperlink r:id="rId48" w:history="1">
        <w:r w:rsidR="00653549" w:rsidRPr="001506B3">
          <w:rPr>
            <w:rStyle w:val="a8"/>
          </w:rPr>
          <w:t>http://kitap.tatar.ru/ogl/nlrt/nbrt_obr_2516004.pdf</w:t>
        </w:r>
      </w:hyperlink>
    </w:p>
    <w:p w:rsidR="00653549" w:rsidRDefault="00653549" w:rsidP="00A1416B"/>
    <w:p w:rsidR="00A1416B" w:rsidRDefault="00A1416B" w:rsidP="00A1416B"/>
    <w:p w:rsidR="00A1416B" w:rsidRDefault="00A1416B" w:rsidP="00A1416B">
      <w:r>
        <w:t>56. 60.5;   Б87</w:t>
      </w:r>
    </w:p>
    <w:p w:rsidR="00A1416B" w:rsidRDefault="00A1416B" w:rsidP="00A1416B">
      <w:r>
        <w:t xml:space="preserve">    1766338-Л - чз1</w:t>
      </w:r>
    </w:p>
    <w:p w:rsidR="00A1416B" w:rsidRDefault="00A1416B" w:rsidP="00A1416B">
      <w:r>
        <w:t xml:space="preserve">    Браун, Арчи</w:t>
      </w:r>
    </w:p>
    <w:p w:rsidR="00A1416B" w:rsidRDefault="00A1416B" w:rsidP="00A1416B">
      <w:r>
        <w:t>Типы лидеров : определить, найти подход, добиться своего / Арчи Браун; [пер. с англ. Е. Деревянко]. - Москва : Бомбора™ : Эксмо, 2019. - 412 с. - (Top Business Awards). - Библиогр. в примеч.: с. 356-403 и в подстроч. примеч. - Указ.: 404-412. - Загл. и авт. также на англ. яз.: The Myth of the Strong Leader: political leadership in the modern age / Archie Brown. - ISBN 978-5-04-097976-9 : 851,50</w:t>
      </w:r>
    </w:p>
    <w:p w:rsidR="00A1416B" w:rsidRDefault="00A1416B" w:rsidP="00A1416B">
      <w:r>
        <w:t xml:space="preserve">    Оглавление: </w:t>
      </w:r>
      <w:hyperlink r:id="rId49" w:history="1">
        <w:r w:rsidR="00653549" w:rsidRPr="001506B3">
          <w:rPr>
            <w:rStyle w:val="a8"/>
          </w:rPr>
          <w:t>http://kitap.tatar.ru/ogl/nlrt/nbrt_obr_2514125.pdf</w:t>
        </w:r>
      </w:hyperlink>
    </w:p>
    <w:p w:rsidR="00653549" w:rsidRDefault="00653549" w:rsidP="00A1416B"/>
    <w:p w:rsidR="00A1416B" w:rsidRDefault="00A1416B" w:rsidP="00A1416B"/>
    <w:p w:rsidR="00A1416B" w:rsidRDefault="00A1416B" w:rsidP="00A1416B">
      <w:r>
        <w:t>57. 60.8;   Д36</w:t>
      </w:r>
    </w:p>
    <w:p w:rsidR="00A1416B" w:rsidRDefault="00A1416B" w:rsidP="00A1416B">
      <w:r>
        <w:t xml:space="preserve">    1779036-Л - чз1</w:t>
      </w:r>
    </w:p>
    <w:p w:rsidR="00A1416B" w:rsidRDefault="00A1416B" w:rsidP="00A1416B">
      <w:r>
        <w:t xml:space="preserve">    Дерби, Эстер</w:t>
      </w:r>
    </w:p>
    <w:p w:rsidR="00A1416B" w:rsidRDefault="00A1416B" w:rsidP="00A1416B">
      <w:r>
        <w:t>Психология управления изменениями : 7 главных правил / Эстер Дерби; перевод с английского: [Елизавета Рыбакова]. - Москва : Альпина Паблишер, 2020. - 198, [1] с. : ил., табл.; 22. - Библиогр. в примеч.: с. 193-199. - Загл. и авт. ориг.: 7 rules for positive, productive change/ Derby Esther. - ISBN 978-5-9614-2735-6 : 474,50</w:t>
      </w:r>
    </w:p>
    <w:p w:rsidR="00A1416B" w:rsidRDefault="00A1416B" w:rsidP="00A1416B">
      <w:r>
        <w:t xml:space="preserve">    Оглавление: </w:t>
      </w:r>
      <w:hyperlink r:id="rId50" w:history="1">
        <w:r w:rsidR="00653549" w:rsidRPr="001506B3">
          <w:rPr>
            <w:rStyle w:val="a8"/>
          </w:rPr>
          <w:t>http://kitap.tatar.ru/ogl/nlrt/nbrt_obr_2518541.pdf</w:t>
        </w:r>
      </w:hyperlink>
    </w:p>
    <w:p w:rsidR="00653549" w:rsidRDefault="00653549" w:rsidP="00A1416B"/>
    <w:p w:rsidR="00A1416B" w:rsidRDefault="00A1416B" w:rsidP="00A1416B"/>
    <w:p w:rsidR="00A1416B" w:rsidRDefault="00A1416B" w:rsidP="00A1416B">
      <w:r>
        <w:t>58. 60.5;   Ж12</w:t>
      </w:r>
    </w:p>
    <w:p w:rsidR="00A1416B" w:rsidRDefault="00A1416B" w:rsidP="00A1416B">
      <w:r>
        <w:t xml:space="preserve">    1766332-Л - кх</w:t>
      </w:r>
    </w:p>
    <w:p w:rsidR="00A1416B" w:rsidRDefault="00A1416B" w:rsidP="00A1416B">
      <w:r>
        <w:t xml:space="preserve">    Жабский, Михаил Иванович</w:t>
      </w:r>
    </w:p>
    <w:p w:rsidR="00A1416B" w:rsidRDefault="00A1416B" w:rsidP="00A1416B">
      <w:r>
        <w:t>Социология кино / М. И. Жабский. - Москва : Канон-плюс, 2020. - 511 с. : ил., табл. - Библиогр. в подстроч. примеч. - Предм. указ.: с. 486-497. - Имен. указ.: с. 498-501. - Рез. англ. - Фактическая дата выхода в свет - 2019. - ISBN 978-5-88373-598-0 : 561,60</w:t>
      </w:r>
    </w:p>
    <w:p w:rsidR="00A1416B" w:rsidRDefault="00A1416B" w:rsidP="00A1416B">
      <w:r>
        <w:t xml:space="preserve">    Оглавление: </w:t>
      </w:r>
      <w:hyperlink r:id="rId51" w:history="1">
        <w:r w:rsidR="00653549" w:rsidRPr="001506B3">
          <w:rPr>
            <w:rStyle w:val="a8"/>
          </w:rPr>
          <w:t>http://kitap.tatar.ru/ogl/nlrt/nbrt_obr_2514036.pdf</w:t>
        </w:r>
      </w:hyperlink>
    </w:p>
    <w:p w:rsidR="00653549" w:rsidRDefault="00653549" w:rsidP="00A1416B"/>
    <w:p w:rsidR="00A1416B" w:rsidRDefault="00A1416B" w:rsidP="00A1416B"/>
    <w:p w:rsidR="00A1416B" w:rsidRDefault="00A1416B" w:rsidP="00A1416B">
      <w:r>
        <w:t>59. 60.5;   М18</w:t>
      </w:r>
    </w:p>
    <w:p w:rsidR="00A1416B" w:rsidRDefault="00A1416B" w:rsidP="00A1416B">
      <w:r>
        <w:t xml:space="preserve">    1768758-Л - кх</w:t>
      </w:r>
    </w:p>
    <w:p w:rsidR="00A1416B" w:rsidRDefault="00A1416B" w:rsidP="00A1416B">
      <w:r>
        <w:t xml:space="preserve">    Маландрино, Катрин</w:t>
      </w:r>
    </w:p>
    <w:p w:rsidR="00A1416B" w:rsidRDefault="00A1416B" w:rsidP="00A1416B">
      <w:r>
        <w:t>Француженка: секреты неотразимого стиля / Катрин Маландрино; пер. с англ. Е. Олейниковой. - Москва : Колибри : Азбука-Аттикус, 2020. - 287 с. : ил. - Библиогр.: с. 285-287. - Загл. и авт. ориг.: Une Femme Francaise / Catherine Malandrino. - ISBN 978-5-389-17491-7 : 864,50</w:t>
      </w:r>
    </w:p>
    <w:p w:rsidR="00A1416B" w:rsidRDefault="00A1416B" w:rsidP="00A1416B">
      <w:r>
        <w:t xml:space="preserve">    Оглавление: </w:t>
      </w:r>
      <w:hyperlink r:id="rId52" w:history="1">
        <w:r w:rsidR="00653549" w:rsidRPr="001506B3">
          <w:rPr>
            <w:rStyle w:val="a8"/>
          </w:rPr>
          <w:t>http://kitap.tatar.ru/ogl/nlrt/nbrt_obr_2507744.pdf</w:t>
        </w:r>
      </w:hyperlink>
    </w:p>
    <w:p w:rsidR="00653549" w:rsidRDefault="00653549" w:rsidP="00A1416B"/>
    <w:p w:rsidR="00A1416B" w:rsidRDefault="00A1416B" w:rsidP="00A1416B"/>
    <w:p w:rsidR="00A1416B" w:rsidRDefault="00A1416B" w:rsidP="00A1416B">
      <w:r>
        <w:t>60. 60.5;   С59</w:t>
      </w:r>
    </w:p>
    <w:p w:rsidR="00A1416B" w:rsidRDefault="00A1416B" w:rsidP="00A1416B">
      <w:r>
        <w:t xml:space="preserve">    1768205-Л - чз1</w:t>
      </w:r>
    </w:p>
    <w:p w:rsidR="00A1416B" w:rsidRDefault="00A1416B" w:rsidP="00A1416B">
      <w:r>
        <w:t xml:space="preserve">    Соколов, Анатолий Борисович( мастер Фэн-Шуй)</w:t>
      </w:r>
    </w:p>
    <w:p w:rsidR="00A1416B" w:rsidRDefault="00A1416B" w:rsidP="00A1416B">
      <w:r>
        <w:t>Деньги в вашей голове : стратегия на миллион / Анатолий Соколов. - Москва : Эксмо, 2020 . - 206 с. - (Восточная астрология). - На обл. в подзагл.: Как достичь финансового благополучия. - ISBN 978-5-04-102544-1 : 306,80</w:t>
      </w:r>
    </w:p>
    <w:p w:rsidR="00A1416B" w:rsidRDefault="00A1416B" w:rsidP="00A1416B">
      <w:r>
        <w:lastRenderedPageBreak/>
        <w:t xml:space="preserve">    Оглавление: </w:t>
      </w:r>
      <w:hyperlink r:id="rId53" w:history="1">
        <w:r w:rsidR="00653549" w:rsidRPr="001506B3">
          <w:rPr>
            <w:rStyle w:val="a8"/>
          </w:rPr>
          <w:t>http://kitap.tatar.ru/ogl/nlrt/nbrt_obr_2515230.pdf</w:t>
        </w:r>
      </w:hyperlink>
    </w:p>
    <w:p w:rsidR="00653549" w:rsidRDefault="00653549" w:rsidP="00A1416B"/>
    <w:p w:rsidR="00A1416B" w:rsidRDefault="00A1416B" w:rsidP="00A1416B"/>
    <w:p w:rsidR="00A1416B" w:rsidRDefault="00A1416B" w:rsidP="00A1416B">
      <w:r>
        <w:t>61. 60.5;   Э67</w:t>
      </w:r>
    </w:p>
    <w:p w:rsidR="00A1416B" w:rsidRDefault="00A1416B" w:rsidP="00A1416B">
      <w:r>
        <w:t xml:space="preserve">    1766307-Л - кх</w:t>
      </w:r>
    </w:p>
    <w:p w:rsidR="00A1416B" w:rsidRDefault="00A1416B" w:rsidP="00A1416B">
      <w:r>
        <w:t xml:space="preserve">    Энтуисл, Джоан</w:t>
      </w:r>
    </w:p>
    <w:p w:rsidR="00A1416B" w:rsidRDefault="00A1416B" w:rsidP="00A1416B">
      <w:r>
        <w:t>Модное тело / Джоан Энтуисл; [пер. с англ. Е. Демидовой]. - Москва : Новое литературное обозрение, 2019. - 387, [1] с. : ил., портр. - (Библиотека журнала "Теория моды" / сост.: О. Вайнштейн; ред.: Л. Алябьева). - Библиогр.: с. 359-381. - Указ. в конце кн. - Загл. и авт. ориг.: The fashioned dody / Entwistle Joanne. - ISBN 978-5-4448-1156-6 : 679,90</w:t>
      </w:r>
    </w:p>
    <w:p w:rsidR="00A1416B" w:rsidRDefault="00A1416B" w:rsidP="00A1416B">
      <w:r>
        <w:t xml:space="preserve">    Оглавление: </w:t>
      </w:r>
      <w:hyperlink r:id="rId54" w:history="1">
        <w:r w:rsidR="00653549" w:rsidRPr="001506B3">
          <w:rPr>
            <w:rStyle w:val="a8"/>
          </w:rPr>
          <w:t>http://kitap.tatar.ru/ogl/nlrt/nbrt_obr_2513560.pdf</w:t>
        </w:r>
      </w:hyperlink>
    </w:p>
    <w:p w:rsidR="00653549" w:rsidRDefault="00653549" w:rsidP="00A1416B"/>
    <w:p w:rsidR="00A1416B" w:rsidRDefault="00A1416B" w:rsidP="00A1416B"/>
    <w:p w:rsidR="00D33A0F" w:rsidRDefault="00D33A0F" w:rsidP="00A1416B"/>
    <w:p w:rsidR="00D33A0F" w:rsidRDefault="00D33A0F" w:rsidP="00D33A0F">
      <w:pPr>
        <w:pStyle w:val="1"/>
      </w:pPr>
      <w:bookmarkStart w:id="7" w:name="_Toc47946539"/>
      <w:r>
        <w:t>История. Исторические науки. (ББК 63)</w:t>
      </w:r>
      <w:bookmarkEnd w:id="7"/>
    </w:p>
    <w:p w:rsidR="00D33A0F" w:rsidRDefault="00D33A0F" w:rsidP="00D33A0F">
      <w:pPr>
        <w:pStyle w:val="1"/>
      </w:pPr>
    </w:p>
    <w:p w:rsidR="00D33A0F" w:rsidRDefault="00D33A0F" w:rsidP="00D33A0F">
      <w:r>
        <w:t>62. 63.3(2)6;   Б84</w:t>
      </w:r>
    </w:p>
    <w:p w:rsidR="00D33A0F" w:rsidRDefault="00D33A0F" w:rsidP="00D33A0F">
      <w:r>
        <w:t xml:space="preserve">    1768178-Л - кх</w:t>
      </w:r>
    </w:p>
    <w:p w:rsidR="00D33A0F" w:rsidRDefault="00D33A0F" w:rsidP="00D33A0F">
      <w:r>
        <w:t xml:space="preserve">    Борьба с басмачеством в воспоминаниях краскомов : [сборник] / [вып. ред. А. А. Александров]. - Москва : Вече, 2020. - 269, [18] с. : ил., портр., карт., табл. - (Окаянные дни).. - ISBN 978-5-4484-1359-9 : 702,00</w:t>
      </w:r>
    </w:p>
    <w:p w:rsidR="00D33A0F" w:rsidRDefault="00D33A0F" w:rsidP="00D33A0F">
      <w:r>
        <w:t xml:space="preserve">    Оглавление: </w:t>
      </w:r>
      <w:hyperlink r:id="rId55" w:history="1">
        <w:r w:rsidR="00653549" w:rsidRPr="001506B3">
          <w:rPr>
            <w:rStyle w:val="a8"/>
          </w:rPr>
          <w:t>http://kitap.tatar.ru/ogl/nlrt/nbrt_obr_2514575.pdf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63. 63.5;   Г61</w:t>
      </w:r>
    </w:p>
    <w:p w:rsidR="00D33A0F" w:rsidRDefault="00D33A0F" w:rsidP="00D33A0F">
      <w:r>
        <w:t xml:space="preserve">    1765841-Л - ио</w:t>
      </w:r>
    </w:p>
    <w:p w:rsidR="00D33A0F" w:rsidRDefault="00D33A0F" w:rsidP="00D33A0F">
      <w:r>
        <w:t xml:space="preserve">    Голо Брдо : од материjалите на балканската експедициjа на РАН и СПбДУ во 2008-2010 година / гл. ред. В. Дрвошанов ; под ред. У. Гаjдова, С. Давкова-Горгиева, В. Лаброска, Е. Стоевска-Денчова ; превод од руски М. Каранфиловски. - Скопjе : Институт за македонски jазик "Крсте Мисирков", 2018. - 282 с., [16] л. цв. ил. : илустр. во боjа, табели. - Библиографиjа: с. 257-276. - Пер. изд.: Голо Бордо (Golloborde), Албания : из материалов балканской экспедиции РАН и СПбГУ 2008-2010 гг.- Санкт-Петербург : Наука, 2013. - ISBN 978-608-220-046-0. - ISBN 978-5-02-038453-8 : 300,00</w:t>
      </w:r>
    </w:p>
    <w:p w:rsidR="00D33A0F" w:rsidRDefault="00D33A0F" w:rsidP="00D33A0F"/>
    <w:p w:rsidR="00D33A0F" w:rsidRDefault="00D33A0F" w:rsidP="00D33A0F">
      <w:r>
        <w:t>64. К  63.3(2Рос.Тат);   Г72</w:t>
      </w:r>
    </w:p>
    <w:p w:rsidR="00D33A0F" w:rsidRDefault="00D33A0F" w:rsidP="00D33A0F">
      <w:r>
        <w:t xml:space="preserve">    1766213-Ф - нк</w:t>
      </w:r>
    </w:p>
    <w:p w:rsidR="00D33A0F" w:rsidRDefault="00D33A0F" w:rsidP="00D33A0F">
      <w:r>
        <w:t xml:space="preserve">    Гости из Брауншвейга в Казани : [фотоальбом / фот.: В. Хашева, В. Зотова]. - Казань, [1988?]. - [43] c. : ил. - Тит. л. отсутствует, описание с обл. - На авантит.: "Пусть крепнет наша дружба! Er lebe unsere Freundschaft! Яшәсен безнең дуслык!". -  (в суперобл.) : 100,00</w:t>
      </w:r>
    </w:p>
    <w:p w:rsidR="00D33A0F" w:rsidRDefault="00D33A0F" w:rsidP="00D33A0F"/>
    <w:p w:rsidR="00D33A0F" w:rsidRDefault="00D33A0F" w:rsidP="00D33A0F">
      <w:r>
        <w:t>65. 63.3(2);   А46</w:t>
      </w:r>
    </w:p>
    <w:p w:rsidR="00D33A0F" w:rsidRDefault="00D33A0F" w:rsidP="00D33A0F">
      <w:r>
        <w:t xml:space="preserve">    1767119-Т - нк; 1767120-Т - нк; 1767121-Т - нк</w:t>
      </w:r>
    </w:p>
    <w:p w:rsidR="00D33A0F" w:rsidRDefault="00D33A0F" w:rsidP="00D33A0F">
      <w:r>
        <w:t xml:space="preserve">    Акчура, Йосыф</w:t>
      </w:r>
    </w:p>
    <w:p w:rsidR="00D33A0F" w:rsidRDefault="00D33A0F" w:rsidP="00D33A0F">
      <w:r>
        <w:t>Чыңгызхан һәм башка мәкаләләр / Йосыф Акчура; кереш сүз авт. М. Гайнетдин. - Казан : Иман, 1430/2009. - 128 б. - Тит. б.: Журнал "Иман нуры", ноябрь, 2009 : 50,00</w:t>
      </w:r>
    </w:p>
    <w:p w:rsidR="00D33A0F" w:rsidRDefault="00D33A0F" w:rsidP="00D33A0F">
      <w:r>
        <w:t xml:space="preserve">    Оглавление: </w:t>
      </w:r>
      <w:hyperlink r:id="rId56" w:history="1">
        <w:r w:rsidR="00653549" w:rsidRPr="001506B3">
          <w:rPr>
            <w:rStyle w:val="a8"/>
          </w:rPr>
          <w:t>http://kitap.tatar.ru/ogl/nlrt/nbrt_obr_2492086.pdf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66. 63.3(2)6;   Б14</w:t>
      </w:r>
    </w:p>
    <w:p w:rsidR="00D33A0F" w:rsidRDefault="00D33A0F" w:rsidP="00D33A0F">
      <w:r>
        <w:lastRenderedPageBreak/>
        <w:t xml:space="preserve">    1766440-Л - кх</w:t>
      </w:r>
    </w:p>
    <w:p w:rsidR="00D33A0F" w:rsidRDefault="00D33A0F" w:rsidP="00D33A0F">
      <w:r>
        <w:t xml:space="preserve">    Багаутдинов, Радик Олегович</w:t>
      </w:r>
    </w:p>
    <w:p w:rsidR="00D33A0F" w:rsidRDefault="00D33A0F" w:rsidP="00D33A0F">
      <w:r>
        <w:t>Участие башкир в Гражданской войне 1917-1922 гг. : автореферат диссертации на соискание ученой степени доктора исторических наук : специальность 07.00.02 - отечественная история / Багаутдинов Радик Олегович; ФГБОУ ВО "Башкирский государственный университет". - Уфа, 2019. - 27 с. - Библиогр. в подстроч. примеч. - На правах рукописи : 0,00</w:t>
      </w:r>
    </w:p>
    <w:p w:rsidR="00D33A0F" w:rsidRDefault="00D33A0F" w:rsidP="00D33A0F"/>
    <w:p w:rsidR="00D33A0F" w:rsidRDefault="00D33A0F" w:rsidP="00D33A0F">
      <w:r>
        <w:t>67. 63.5;   В48</w:t>
      </w:r>
    </w:p>
    <w:p w:rsidR="00D33A0F" w:rsidRDefault="00D33A0F" w:rsidP="00D33A0F">
      <w:r>
        <w:t xml:space="preserve">    1767905-И - ио</w:t>
      </w:r>
    </w:p>
    <w:p w:rsidR="00D33A0F" w:rsidRDefault="00D33A0F" w:rsidP="00D33A0F">
      <w:r>
        <w:t xml:space="preserve">    Вiннiкава, Марыя</w:t>
      </w:r>
    </w:p>
    <w:p w:rsidR="00D33A0F" w:rsidRDefault="00D33A0F" w:rsidP="00D33A0F">
      <w:r>
        <w:t>Традыцыйны Беларускi касцюм = Традиционный белорусский костюм = Traditional belarussian costume : [альбом] / М. Вiннiкава, П. Богдан; [пер.: на англ., рус. яз. А. I. Рысянкоў, П. А. Богдан]. - Мiнск : Беларуская навука, 2016. - 301, [1] с. : цв. ил. - Библиогр. в конце кн. - Текст паралл.: на белорус., рус., англ. яз.. - ISBN 978-985-08-2058-7 : 350,00</w:t>
      </w:r>
    </w:p>
    <w:p w:rsidR="00D33A0F" w:rsidRDefault="00D33A0F" w:rsidP="00D33A0F">
      <w:r>
        <w:t xml:space="preserve">    Оглавление: </w:t>
      </w:r>
      <w:hyperlink r:id="rId57" w:history="1">
        <w:r w:rsidR="00653549" w:rsidRPr="001506B3">
          <w:rPr>
            <w:rStyle w:val="a8"/>
          </w:rPr>
          <w:t>http://kitap.tatar.ru/ogl/nlrt/nbrt_obr_2516105.pdf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68. 63.3(2)5;   Г88</w:t>
      </w:r>
    </w:p>
    <w:p w:rsidR="00D33A0F" w:rsidRDefault="00D33A0F" w:rsidP="00D33A0F">
      <w:r>
        <w:t xml:space="preserve">    1766260-Л - кх</w:t>
      </w:r>
    </w:p>
    <w:p w:rsidR="00D33A0F" w:rsidRDefault="00D33A0F" w:rsidP="00D33A0F">
      <w:r>
        <w:t xml:space="preserve">    Гросул, Владислав Якимович</w:t>
      </w:r>
    </w:p>
    <w:p w:rsidR="00D33A0F" w:rsidRDefault="00D33A0F" w:rsidP="00D33A0F">
      <w:r>
        <w:t>Общественное движение в России первой половины XIX века : [монография] / В. Я. Гросул; Российская Академия наук, Институт российской истории ; [оформ. обл. К. Струков]. - Москва : АИРО-XXI, 2017. - 843, [4] c. - (АИРО-Монография). - Библиогр. в подстроч. примеч. - Указ. имен: с. 813-843. - ISBN 978-5-91022-307-7 : 1316,90</w:t>
      </w:r>
    </w:p>
    <w:p w:rsidR="00D33A0F" w:rsidRDefault="00D33A0F" w:rsidP="00D33A0F">
      <w:r>
        <w:t xml:space="preserve">    Оглавление: </w:t>
      </w:r>
      <w:hyperlink r:id="rId58" w:history="1">
        <w:r w:rsidR="00653549" w:rsidRPr="001506B3">
          <w:rPr>
            <w:rStyle w:val="a8"/>
          </w:rPr>
          <w:t>http://kitap.tatar.ru/ogl/nlrt/nbrt_obr_2505939.pdf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69. 63.3(2);   И20</w:t>
      </w:r>
    </w:p>
    <w:p w:rsidR="00D33A0F" w:rsidRDefault="00D33A0F" w:rsidP="00D33A0F">
      <w:r>
        <w:t xml:space="preserve">    1766259-Л - кх</w:t>
      </w:r>
    </w:p>
    <w:p w:rsidR="00D33A0F" w:rsidRDefault="00D33A0F" w:rsidP="00D33A0F">
      <w:r>
        <w:t xml:space="preserve">    Иванов, Анатолий Андреевич</w:t>
      </w:r>
    </w:p>
    <w:p w:rsidR="00D33A0F" w:rsidRDefault="00D33A0F" w:rsidP="00D33A0F">
      <w:r>
        <w:t>Истории и легенды старого Петербурга / Анатолий Иванов. - Москва : Центрполиграф, 2019. - 574, [1] c. : ил., портр. - (Всё о Санкт-Петербурге (выпускается с 2003 года)). - Библиогр.: с. 569-571. - ISBN 978-5-227-08303-6 : 702,00</w:t>
      </w:r>
    </w:p>
    <w:p w:rsidR="00D33A0F" w:rsidRDefault="00D33A0F" w:rsidP="00D33A0F">
      <w:r>
        <w:t xml:space="preserve">    Оглавление: </w:t>
      </w:r>
      <w:hyperlink r:id="rId59" w:history="1">
        <w:r w:rsidR="00653549" w:rsidRPr="001506B3">
          <w:rPr>
            <w:rStyle w:val="a8"/>
          </w:rPr>
          <w:t>http://kitap.tatar.ru/ogl/nlrt/nbrt_obr_2465332.pdf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70. 63.3(2)6;   К59</w:t>
      </w:r>
    </w:p>
    <w:p w:rsidR="00D33A0F" w:rsidRDefault="00D33A0F" w:rsidP="00D33A0F">
      <w:r>
        <w:t xml:space="preserve">    1766743-Л - чз1</w:t>
      </w:r>
    </w:p>
    <w:p w:rsidR="00D33A0F" w:rsidRDefault="00D33A0F" w:rsidP="00D33A0F">
      <w:r>
        <w:t xml:space="preserve">    Козлачков, Алексей</w:t>
      </w:r>
    </w:p>
    <w:p w:rsidR="00D33A0F" w:rsidRDefault="00D33A0F" w:rsidP="00D33A0F">
      <w:r>
        <w:t>Батальон в пустыне. Солдаты Афганской войны / Алексей Козлачков; предисловие Дмитрий Goblin Пучков. - Санкт-Петербург [и др.] : ПИТЕР, 2020. - 283, [1] с.; 21. - (Разведопрос).. - ISBN 978-5-4461-1536-5 : 492,70</w:t>
      </w:r>
    </w:p>
    <w:p w:rsidR="00D33A0F" w:rsidRDefault="00D33A0F" w:rsidP="00D33A0F">
      <w:r>
        <w:t xml:space="preserve">    Оглавление: </w:t>
      </w:r>
      <w:hyperlink r:id="rId60" w:history="1">
        <w:r w:rsidR="00653549" w:rsidRPr="001506B3">
          <w:rPr>
            <w:rStyle w:val="a8"/>
          </w:rPr>
          <w:t>http://kitap.tatar.ru/ogl/nlrt/nbrt_obr_2509718.pdf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71. 63.3(2)6;   К68</w:t>
      </w:r>
    </w:p>
    <w:p w:rsidR="00D33A0F" w:rsidRDefault="00D33A0F" w:rsidP="00D33A0F">
      <w:r>
        <w:t xml:space="preserve">    1767792-Л - кх</w:t>
      </w:r>
    </w:p>
    <w:p w:rsidR="00D33A0F" w:rsidRDefault="00D33A0F" w:rsidP="00D33A0F">
      <w:r>
        <w:t xml:space="preserve">    Коробейников, Алексей Владимирович</w:t>
      </w:r>
    </w:p>
    <w:p w:rsidR="00D33A0F" w:rsidRDefault="00D33A0F" w:rsidP="00D33A0F">
      <w:r>
        <w:t xml:space="preserve">Воткинск в огне Гражданской войны : 1918-2018 : [сборник историко-публицистических очерков и архивных документов] / А. В. Коробейников, О. Ю. Ларионова. - Ижевск : </w:t>
      </w:r>
      <w:r>
        <w:lastRenderedPageBreak/>
        <w:t>Иднакар : Институт компьютерных исследований, 2018. - 714, [1] с. : ил., карт., портр.табл. - Библиогр. в конце ст.. - ISBN 978-5-4344-0575-1 : 400,00</w:t>
      </w:r>
    </w:p>
    <w:p w:rsidR="00D33A0F" w:rsidRDefault="00D33A0F" w:rsidP="00D33A0F">
      <w:r>
        <w:t xml:space="preserve">    Оглавление: </w:t>
      </w:r>
      <w:hyperlink r:id="rId61" w:history="1">
        <w:r w:rsidR="00653549" w:rsidRPr="001506B3">
          <w:rPr>
            <w:rStyle w:val="a8"/>
          </w:rPr>
          <w:t>http://kitap.tatar.ru/ogl/nlrt/nbrt_obr_2513960.pdf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72. 63.3(2)6;   К68</w:t>
      </w:r>
    </w:p>
    <w:p w:rsidR="00D33A0F" w:rsidRDefault="00D33A0F" w:rsidP="00D33A0F">
      <w:r>
        <w:t xml:space="preserve">    1767793-Л - кх</w:t>
      </w:r>
    </w:p>
    <w:p w:rsidR="00D33A0F" w:rsidRDefault="00D33A0F" w:rsidP="00D33A0F">
      <w:r>
        <w:t xml:space="preserve">    Коробейников, Алексей Владимирович</w:t>
      </w:r>
    </w:p>
    <w:p w:rsidR="00D33A0F" w:rsidRDefault="00D33A0F" w:rsidP="00D33A0F">
      <w:r>
        <w:t>Ижевско-Воткинское восстание: правота побеждённых : [история в прямой речи] / А. В. Коробейников. - 2-е изд., испр. - Ижевск : Иднакар : Институт компьютерных исследований, 2018. - 714, [1] с. : ил., карт., портр., факс. + 1 карта Ижевско-Воткинского района. - На тит. л. также: Ижевско-Воткинская дивизия ; Журнал "Иднакар: методы историко-культурной реконструкции". - ISBN 978-5-4344-0481-5 : 400,00</w:t>
      </w:r>
    </w:p>
    <w:p w:rsidR="00D33A0F" w:rsidRDefault="00D33A0F" w:rsidP="00D33A0F">
      <w:r>
        <w:t xml:space="preserve">    Оглавление: </w:t>
      </w:r>
      <w:hyperlink r:id="rId62" w:history="1">
        <w:r w:rsidR="00653549" w:rsidRPr="001506B3">
          <w:rPr>
            <w:rStyle w:val="a8"/>
          </w:rPr>
          <w:t>http://kitap.tatar.ru/ogl/nlrt/nbrt_obr_2513980.pdf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73. 63.3(2)622;   К89</w:t>
      </w:r>
    </w:p>
    <w:p w:rsidR="00D33A0F" w:rsidRDefault="00D33A0F" w:rsidP="00D33A0F">
      <w:r>
        <w:t xml:space="preserve">    1766273-Л - кх</w:t>
      </w:r>
    </w:p>
    <w:p w:rsidR="00D33A0F" w:rsidRDefault="00D33A0F" w:rsidP="00D33A0F">
      <w:r>
        <w:t xml:space="preserve">    Кузьминых, Александр Леонидович( канд. ист. наук)</w:t>
      </w:r>
    </w:p>
    <w:p w:rsidR="00D33A0F" w:rsidRDefault="00D33A0F" w:rsidP="00D33A0F">
      <w:r>
        <w:t>Архипелаг ГУПВИ на Европейском Севере СССР (1939-1949 гг.) : [монография] / Александр Кузьминых; Совет при Президенте РФ по развитию гражданского общ-ва и правам человека ; Гос. архив РФ ; Рос. гос. архив соц.-полит. истории ; Президентский центр Б. Н. Ельцина ; Изд-во "Полит. энциклопедия" ; Междунар. историко-просвет., благотворительное и правозащитное об-во "Мемориал" ; Ин-т научной информациии по общественным наукам РАН. - Москва : РОССПЭН, 2017. - 590, [1] с., [24] л. ил., портр., карт., факс. : табл. - (История сталинизма / ред. совет: Й. Баберовски [и др.]). - Библиогр. в подстроч. примеч. и в тексте. - На 4-й с. обл. авт.: Кузьминых А.Л., д.ист.н., проф.. - ISBN 978-5-8243-2192-0 : 702,00</w:t>
      </w:r>
    </w:p>
    <w:p w:rsidR="00D33A0F" w:rsidRDefault="00D33A0F" w:rsidP="00D33A0F">
      <w:r>
        <w:t xml:space="preserve">    Оглавление: </w:t>
      </w:r>
      <w:hyperlink r:id="rId63" w:history="1">
        <w:r w:rsidR="00653549" w:rsidRPr="001506B3">
          <w:rPr>
            <w:rStyle w:val="a8"/>
          </w:rPr>
          <w:t>http://kitap.tatar.ru/ogl/nlrt/nbrt_obr_2512943.pdf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74. 63.3(2)622;   Л25</w:t>
      </w:r>
    </w:p>
    <w:p w:rsidR="00D33A0F" w:rsidRDefault="00D33A0F" w:rsidP="00D33A0F">
      <w:r>
        <w:t xml:space="preserve">    1766302-Л - кх</w:t>
      </w:r>
    </w:p>
    <w:p w:rsidR="00D33A0F" w:rsidRDefault="00D33A0F" w:rsidP="00D33A0F">
      <w:r>
        <w:t xml:space="preserve">    Ларсен, Стейн Угельвик</w:t>
      </w:r>
    </w:p>
    <w:p w:rsidR="00D33A0F" w:rsidRDefault="00D33A0F" w:rsidP="00D33A0F">
      <w:r>
        <w:t>Кровавая бойня в Карелии : гибель Лыжного егерского батальона 25-27 июня 1944 года / Стейн Угельвик Ларсен; ассистент Франк О. Х. Магнес ; [пер. с норв.С. В. Карпушиной]. - Москва : РОССПЭН : Политическая энциклопедия, 2019 . - 366, [1] с. : ил., цв. ил., портр., факс., табл. - Библиогр.: с. 350-356. - Др. работы авт. на 4-й с. обл. - Указ. имен: с. 357-363. - Геогр. указ.: с. 364-367. - Загл. и авт. ориг.: Blodbadet i Karelen: skijegerbataljonens undergang 25.-27. juni 1944 / Stein Ugelvik Larsen. - На 4-й с. обл. авт.: Стейн Угельвик Ларсен, проф. - Кн. фактически изд. в 2018 г.. - ISBN 978-5-8243-2258-3 : 666,90</w:t>
      </w:r>
    </w:p>
    <w:p w:rsidR="00D33A0F" w:rsidRDefault="00D33A0F" w:rsidP="00D33A0F">
      <w:r>
        <w:t xml:space="preserve">    Оглавление: </w:t>
      </w:r>
      <w:hyperlink r:id="rId64" w:history="1">
        <w:r w:rsidR="00653549" w:rsidRPr="001506B3">
          <w:rPr>
            <w:rStyle w:val="a8"/>
          </w:rPr>
          <w:t>http://kitap.tatar.ru/ogl/nlrt/nbrt_obr_2513473.pdf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75. К  63.3(2)622;   М91</w:t>
      </w:r>
    </w:p>
    <w:p w:rsidR="00D33A0F" w:rsidRDefault="00D33A0F" w:rsidP="00D33A0F">
      <w:r>
        <w:t xml:space="preserve">    1779831-Л - нк; 1779832-Л - нк; 1779833-Л - нк</w:t>
      </w:r>
    </w:p>
    <w:p w:rsidR="00D33A0F" w:rsidRDefault="00D33A0F" w:rsidP="00D33A0F">
      <w:r>
        <w:t xml:space="preserve">    Мустафин, Шагинур Сапиевич</w:t>
      </w:r>
    </w:p>
    <w:p w:rsidR="00D33A0F" w:rsidRDefault="00D33A0F" w:rsidP="00D33A0F">
      <w:r>
        <w:t>Навеки славные : документально-публицистические материалы / Шагинур Мустафин. - Казань : Татарское книжное издательство, 2020. - 237, [2] с., [8] л. портр. - Библиогр. в подстроч. примеч. - Посвящается 75-летию Великой Победы над фашизмом. - К 100-летию празднования Татарской АССР, 1920-2020 . - 30 лет АСКИ (Ассоциация книгоиздателей России). - ISBN 978-5-298-03960-4 : 300,00</w:t>
      </w:r>
    </w:p>
    <w:p w:rsidR="00D33A0F" w:rsidRDefault="00D33A0F" w:rsidP="00D33A0F">
      <w:r>
        <w:lastRenderedPageBreak/>
        <w:t xml:space="preserve">    Оглавление: </w:t>
      </w:r>
      <w:hyperlink r:id="rId65" w:history="1">
        <w:r w:rsidR="00653549" w:rsidRPr="001506B3">
          <w:rPr>
            <w:rStyle w:val="a8"/>
          </w:rPr>
          <w:t>http://kitap.tatar.ru/ogl/nlrt/nbrt_obr_2517971.pdf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76. 63.3(2)5;   О-52</w:t>
      </w:r>
    </w:p>
    <w:p w:rsidR="00D33A0F" w:rsidRDefault="00D33A0F" w:rsidP="00D33A0F">
      <w:r>
        <w:t xml:space="preserve">    1766253-Л - кх</w:t>
      </w:r>
    </w:p>
    <w:p w:rsidR="00D33A0F" w:rsidRDefault="00D33A0F" w:rsidP="00D33A0F">
      <w:r>
        <w:t xml:space="preserve">    Окунь, Семен Бенцианович</w:t>
      </w:r>
    </w:p>
    <w:p w:rsidR="00D33A0F" w:rsidRDefault="00D33A0F" w:rsidP="00D33A0F">
      <w:r>
        <w:t>Российско-Американская компания / С. Б. Окунь; [авт. предисл. Б. Д. Греков]. - Москва : Концептуал, 2019. - 389, [1] c. : ил., карты, портр. - (Время открытий). - Библиогр. в подстроч. примеч.. - ISBN 978-5-907172-16-6 : 664,30</w:t>
      </w:r>
    </w:p>
    <w:p w:rsidR="00D33A0F" w:rsidRDefault="00D33A0F" w:rsidP="00D33A0F">
      <w:r>
        <w:t xml:space="preserve">    Оглавление: </w:t>
      </w:r>
      <w:hyperlink r:id="rId66" w:history="1">
        <w:r w:rsidR="00653549" w:rsidRPr="001506B3">
          <w:rPr>
            <w:rStyle w:val="a8"/>
          </w:rPr>
          <w:t>http://kitap.tatar.ru/ogl/nlrt/nbrt_obr_2505068.pdf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77. 63.3(2)4;   П80</w:t>
      </w:r>
    </w:p>
    <w:p w:rsidR="00D33A0F" w:rsidRDefault="00D33A0F" w:rsidP="00D33A0F">
      <w:r>
        <w:t xml:space="preserve">    1768011-Л - кх</w:t>
      </w:r>
    </w:p>
    <w:p w:rsidR="00D33A0F" w:rsidRDefault="00D33A0F" w:rsidP="00D33A0F">
      <w:r>
        <w:t xml:space="preserve">    Прокопенко, Игорь Станиславович</w:t>
      </w:r>
    </w:p>
    <w:p w:rsidR="00D33A0F" w:rsidRDefault="00D33A0F" w:rsidP="00D33A0F">
      <w:r>
        <w:t>Неизвестная Русь. Тайны русской цивилизации / Игорь Прокопенко. - 2-е изд. - Москва : Э, 2018. - 286 c. : ил. - (Военная тайна с Игорем Прокопенко). - Авт. указан в вып. дан. - На обл. в подзагл.: Утерянные традиции предков ; Загадки Гипербореи ; Удивительные достижения славянской цивилизации. - ISBN 978-5-04-094763-8 : 440,77</w:t>
      </w:r>
    </w:p>
    <w:p w:rsidR="00D33A0F" w:rsidRDefault="00D33A0F" w:rsidP="00D33A0F">
      <w:r>
        <w:t xml:space="preserve">    Оглавление: </w:t>
      </w:r>
      <w:hyperlink r:id="rId67" w:history="1">
        <w:r w:rsidR="00653549" w:rsidRPr="001506B3">
          <w:rPr>
            <w:rStyle w:val="a8"/>
          </w:rPr>
          <w:t>http://kitap.tatar.ru/ogl/nlrt/nbrt_obr_2362447.pdf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78. 63.3(2);   Х80</w:t>
      </w:r>
    </w:p>
    <w:p w:rsidR="00D33A0F" w:rsidRDefault="00D33A0F" w:rsidP="00D33A0F">
      <w:r>
        <w:t xml:space="preserve">    1767098-Т - нк; 1767099-Т - нк; 1767100-Т - нк</w:t>
      </w:r>
    </w:p>
    <w:p w:rsidR="00D33A0F" w:rsidRDefault="00D33A0F" w:rsidP="00D33A0F">
      <w:r>
        <w:t xml:space="preserve">    Хуҗа, Рәмәл</w:t>
      </w:r>
    </w:p>
    <w:p w:rsidR="00D33A0F" w:rsidRDefault="00D33A0F" w:rsidP="00D33A0F">
      <w:r>
        <w:t>Сәхибгәрәй хан тарихы / Рәмәл Хуҗа; кереш сүз авт. М. Гайнетдин. - Казан : Иман, 2009/1430. - 160 б. - Мәсгуд Гайнетдингә 80 яшь тулу уңаеннан бастырыла : 50,00</w:t>
      </w:r>
    </w:p>
    <w:p w:rsidR="00D33A0F" w:rsidRDefault="00D33A0F" w:rsidP="00D33A0F">
      <w:r>
        <w:t xml:space="preserve">    Оглавление: </w:t>
      </w:r>
      <w:hyperlink r:id="rId68" w:history="1">
        <w:r w:rsidR="00653549" w:rsidRPr="001506B3">
          <w:rPr>
            <w:rStyle w:val="a8"/>
          </w:rPr>
          <w:t>http://kitap.tatar.ru/ogl/nlrt/nbrt_obr_2491933.pdf</w:t>
        </w:r>
      </w:hyperlink>
    </w:p>
    <w:p w:rsidR="00653549" w:rsidRDefault="00653549" w:rsidP="00D33A0F"/>
    <w:p w:rsidR="00D33A0F" w:rsidRDefault="00D33A0F" w:rsidP="00D33A0F"/>
    <w:p w:rsidR="00D33A0F" w:rsidRDefault="00D33A0F" w:rsidP="00D33A0F">
      <w:r>
        <w:t>79. 63.3(2)5;   Ш37</w:t>
      </w:r>
    </w:p>
    <w:p w:rsidR="00D33A0F" w:rsidRDefault="00D33A0F" w:rsidP="00D33A0F">
      <w:r>
        <w:t xml:space="preserve">    1768399-Л - кх</w:t>
      </w:r>
    </w:p>
    <w:p w:rsidR="00D33A0F" w:rsidRDefault="00D33A0F" w:rsidP="00D33A0F">
      <w:r>
        <w:t xml:space="preserve">    Шевцова, Галина Игоревна( канд. ист. наук)</w:t>
      </w:r>
    </w:p>
    <w:p w:rsidR="00D33A0F" w:rsidRDefault="00D33A0F" w:rsidP="00D33A0F">
      <w:r>
        <w:t>Красные маки для княгини : материалы к биографии княгини Елены Петровны / Галина Шевцова; Фонд содействия возрождению традиций милосердия и благотворительности Елисаветинско-Сергиевское просветительское общество. - Москва : Союз-Дизайн, 2017. - 553, [2] с., [16] л. ил., портр. : ил., портр. - Библиогр.: с. 498-504 и в подстроч. примеч. - На обл.: Научная библиотека Елисаветинско-Сергиевского просветительского общества. - ISBN 978-5-00016-006-0 : 450,00</w:t>
      </w:r>
    </w:p>
    <w:p w:rsidR="00D33A0F" w:rsidRDefault="00D33A0F" w:rsidP="00D33A0F">
      <w:r>
        <w:t xml:space="preserve">    Оглавление: </w:t>
      </w:r>
      <w:hyperlink r:id="rId69" w:history="1">
        <w:r w:rsidR="00653549" w:rsidRPr="001506B3">
          <w:rPr>
            <w:rStyle w:val="a8"/>
          </w:rPr>
          <w:t>http://kitap.tatar.ru/ogl/nlrt/nbrt_obr_2519101.pdf</w:t>
        </w:r>
      </w:hyperlink>
    </w:p>
    <w:p w:rsidR="00653549" w:rsidRDefault="00653549" w:rsidP="00D33A0F"/>
    <w:p w:rsidR="00D33A0F" w:rsidRDefault="00D33A0F" w:rsidP="00D33A0F"/>
    <w:p w:rsidR="009B02A0" w:rsidRDefault="009B02A0" w:rsidP="00D33A0F"/>
    <w:p w:rsidR="009B02A0" w:rsidRDefault="009B02A0" w:rsidP="009B02A0">
      <w:pPr>
        <w:pStyle w:val="1"/>
      </w:pPr>
      <w:bookmarkStart w:id="8" w:name="_Toc47946540"/>
      <w:r>
        <w:t>Экономика. Экономические науки. (ББК 65)</w:t>
      </w:r>
      <w:bookmarkEnd w:id="8"/>
    </w:p>
    <w:p w:rsidR="009B02A0" w:rsidRDefault="009B02A0" w:rsidP="009B02A0">
      <w:pPr>
        <w:pStyle w:val="1"/>
      </w:pPr>
    </w:p>
    <w:p w:rsidR="009B02A0" w:rsidRDefault="009B02A0" w:rsidP="009B02A0">
      <w:r>
        <w:t xml:space="preserve">80. ;   </w:t>
      </w:r>
    </w:p>
    <w:p w:rsidR="009B02A0" w:rsidRDefault="009B02A0" w:rsidP="009B02A0">
      <w:r>
        <w:t xml:space="preserve">    </w:t>
      </w:r>
    </w:p>
    <w:p w:rsidR="009B02A0" w:rsidRDefault="009B02A0" w:rsidP="009B02A0">
      <w:r>
        <w:t xml:space="preserve">    Методические указания для проведения практических занятий по дисциплине "Бухгалтерский учет и налогообложение" : для студентов дневной и заочной формы </w:t>
      </w:r>
      <w:r>
        <w:lastRenderedPageBreak/>
        <w:t>обучения направления подготовки 08.03.01  "Строительство", профиль "Экспертиза и управление недвижимостью" / Министерство науки и высшего образования Российской Федерации ; Казанский государственный архитектурно-строительный университет, Кафедра экономики и предпринимательства. - Казань : Издательство Казанского государственного архитектурно-строительного университета, 2019. - Тит. л. отсутствует, описание с обл.</w:t>
      </w:r>
    </w:p>
    <w:p w:rsidR="009B02A0" w:rsidRDefault="009B02A0" w:rsidP="009B02A0"/>
    <w:p w:rsidR="009B02A0" w:rsidRDefault="009B02A0" w:rsidP="009B02A0">
      <w:r>
        <w:t>81. 65.052.2;   М54</w:t>
      </w:r>
    </w:p>
    <w:p w:rsidR="009B02A0" w:rsidRDefault="009B02A0" w:rsidP="009B02A0">
      <w:r>
        <w:t xml:space="preserve">    1766882-Л - кх; 1766883-Л - кх; 1766884-Л - кх</w:t>
      </w:r>
    </w:p>
    <w:p w:rsidR="009B02A0" w:rsidRDefault="009B02A0" w:rsidP="009B02A0">
      <w:r>
        <w:t xml:space="preserve">    Методические указания для проведения практических занятий по дисциплине "Бухгалтерский учет и налогообложение" : для студентов дневной и заочной формы обучения направления подготовки 08.03.01  "Строительство", профиль "Экспертиза и управление недвижимостью" / Министерство науки и высшего образования Российской Федерации ; Казанский государственный архитектурно-строительный университет, Кафедра экономики и предпринимательства. - Казань : Издательство Казанского государственного архитектурно-строительного университета, 2019. - Тит. л. отсутствует, описание с обл.. - Ч. 4 / [сост. А. Х. Евстафьева]. - 2019. - 51 с. - Библиогр.: с. 51 (3 назв.) : 50,00</w:t>
      </w:r>
    </w:p>
    <w:p w:rsidR="009B02A0" w:rsidRDefault="009B02A0" w:rsidP="009B02A0">
      <w:r>
        <w:t xml:space="preserve">    Оглавление: </w:t>
      </w:r>
      <w:hyperlink r:id="rId70" w:history="1">
        <w:r w:rsidR="00653549" w:rsidRPr="001506B3">
          <w:rPr>
            <w:rStyle w:val="a8"/>
          </w:rPr>
          <w:t>http://kitap.tatar.ru/ogl/nlrt/nbrt_obr_2489945.pdf</w:t>
        </w:r>
      </w:hyperlink>
    </w:p>
    <w:p w:rsidR="00653549" w:rsidRDefault="00653549" w:rsidP="009B02A0"/>
    <w:p w:rsidR="009B02A0" w:rsidRDefault="009B02A0" w:rsidP="009B02A0"/>
    <w:p w:rsidR="009B02A0" w:rsidRDefault="009B02A0" w:rsidP="009B02A0">
      <w:r>
        <w:t>82. 65.290;   П60</w:t>
      </w:r>
    </w:p>
    <w:p w:rsidR="009B02A0" w:rsidRDefault="009B02A0" w:rsidP="009B02A0">
      <w:r>
        <w:t xml:space="preserve">    1766340-Л - чз1</w:t>
      </w:r>
    </w:p>
    <w:p w:rsidR="009B02A0" w:rsidRDefault="009B02A0" w:rsidP="009B02A0">
      <w:r>
        <w:t xml:space="preserve">    Портнягин, Дмитрий Сергеевич</w:t>
      </w:r>
    </w:p>
    <w:p w:rsidR="009B02A0" w:rsidRDefault="009B02A0" w:rsidP="009B02A0">
      <w:r>
        <w:t>Трансформатор 2 : как развить скорость в бизнесе и не сгореть / Дмитрий Портнягин. - Москва : Бомбора™ : Эксмо, 2019. - 300, [1] с. - (Бизнес. Как это работает в России). - Указ. в конце кн.. - ISBN 978-5-04-099387-1 : 664,30</w:t>
      </w:r>
    </w:p>
    <w:p w:rsidR="009B02A0" w:rsidRDefault="009B02A0" w:rsidP="009B02A0">
      <w:r>
        <w:t xml:space="preserve">    Оглавление: </w:t>
      </w:r>
      <w:hyperlink r:id="rId71" w:history="1">
        <w:r w:rsidR="00653549" w:rsidRPr="001506B3">
          <w:rPr>
            <w:rStyle w:val="a8"/>
          </w:rPr>
          <w:t>http://kitap.tatar.ru/ogl/nlrt/nbrt_obr_2514163.pdf</w:t>
        </w:r>
      </w:hyperlink>
    </w:p>
    <w:p w:rsidR="00653549" w:rsidRDefault="00653549" w:rsidP="009B02A0"/>
    <w:p w:rsidR="009B02A0" w:rsidRDefault="009B02A0" w:rsidP="009B02A0"/>
    <w:p w:rsidR="009B02A0" w:rsidRDefault="009B02A0" w:rsidP="009B02A0">
      <w:r>
        <w:t>83. 65.052.2;   У80</w:t>
      </w:r>
    </w:p>
    <w:p w:rsidR="009B02A0" w:rsidRDefault="009B02A0" w:rsidP="009B02A0">
      <w:r>
        <w:t xml:space="preserve">    1766858-Л - кх; 1766859-Л - кх; 1766860-Л - кх</w:t>
      </w:r>
    </w:p>
    <w:p w:rsidR="009B02A0" w:rsidRDefault="009B02A0" w:rsidP="009B02A0">
      <w:r>
        <w:t xml:space="preserve">    Оценка нематериальных активов предприятия : учебно-методическое пособие / Л. Н. Устинова; Министерство науки и высшего образования Российской Федерации, Казанский Государственный архитектурно-строительный университет. - Казань : Издательство Казанского государственного архитектурно-строительного университета, 2019. - 59 с. : ил. - Библиогр.: с. 58-59 (24 назв.). - Тит. л. отсутствует, описание с обл. : 50,00</w:t>
      </w:r>
    </w:p>
    <w:p w:rsidR="009B02A0" w:rsidRDefault="009B02A0" w:rsidP="009B02A0">
      <w:r>
        <w:t xml:space="preserve">    Оглавление: </w:t>
      </w:r>
      <w:hyperlink r:id="rId72" w:history="1">
        <w:r w:rsidR="00653549" w:rsidRPr="001506B3">
          <w:rPr>
            <w:rStyle w:val="a8"/>
          </w:rPr>
          <w:t>http://kitap.tatar.ru/ogl/nlrt/nbrt_obr_2489870.pdf</w:t>
        </w:r>
      </w:hyperlink>
    </w:p>
    <w:p w:rsidR="00653549" w:rsidRDefault="00653549" w:rsidP="009B02A0"/>
    <w:p w:rsidR="009B02A0" w:rsidRDefault="009B02A0" w:rsidP="009B02A0"/>
    <w:p w:rsidR="009B02A0" w:rsidRDefault="009B02A0" w:rsidP="009B02A0">
      <w:r>
        <w:t>84. 65.30;   Я22</w:t>
      </w:r>
    </w:p>
    <w:p w:rsidR="009B02A0" w:rsidRDefault="009B02A0" w:rsidP="009B02A0">
      <w:r>
        <w:t xml:space="preserve">    1766462-Л - кх</w:t>
      </w:r>
    </w:p>
    <w:p w:rsidR="009B02A0" w:rsidRDefault="009B02A0" w:rsidP="009B02A0">
      <w:r>
        <w:t xml:space="preserve">    Яворский, Остап Олегович</w:t>
      </w:r>
    </w:p>
    <w:p w:rsidR="009B02A0" w:rsidRDefault="009B02A0" w:rsidP="009B02A0">
      <w:r>
        <w:t>Подготовка кадрового резерва в образовательном кластере газовой промышленности на основе принципа преемственности : автореферат диссертации на соискание ученой степени кандидата педагогических наук : 13.00.08 - теория и методика профессионального образования / Яворский Остап Олегович; ФГБНУ "Институт педагогики, психологии и социальных проблем". - Казань, 2019. - 23, [1] с., вкл. обл. : ил., табл. - Библиогр. в конце кн. - На правах рукописи : 0,00</w:t>
      </w:r>
    </w:p>
    <w:p w:rsidR="009B02A0" w:rsidRDefault="009B02A0" w:rsidP="009B02A0"/>
    <w:p w:rsidR="002976BC" w:rsidRDefault="002976BC" w:rsidP="009B02A0"/>
    <w:p w:rsidR="002976BC" w:rsidRDefault="002976BC" w:rsidP="002976BC">
      <w:pPr>
        <w:pStyle w:val="1"/>
      </w:pPr>
      <w:bookmarkStart w:id="9" w:name="_Toc47946541"/>
      <w:r>
        <w:lastRenderedPageBreak/>
        <w:t>Политика. Политические науки. (ББК 66)</w:t>
      </w:r>
      <w:bookmarkEnd w:id="9"/>
    </w:p>
    <w:p w:rsidR="002976BC" w:rsidRDefault="002976BC" w:rsidP="002976BC">
      <w:pPr>
        <w:pStyle w:val="1"/>
      </w:pPr>
    </w:p>
    <w:p w:rsidR="002976BC" w:rsidRDefault="002976BC" w:rsidP="002976BC">
      <w:r>
        <w:t>85. 66.2(2);   Г59</w:t>
      </w:r>
    </w:p>
    <w:p w:rsidR="002976BC" w:rsidRDefault="002976BC" w:rsidP="002976BC">
      <w:r>
        <w:t xml:space="preserve">    1766329-Л - кх</w:t>
      </w:r>
    </w:p>
    <w:p w:rsidR="002976BC" w:rsidRDefault="002976BC" w:rsidP="002976BC">
      <w:r>
        <w:t xml:space="preserve">    Годин, Юрий Федорович</w:t>
      </w:r>
    </w:p>
    <w:p w:rsidR="002976BC" w:rsidRDefault="002976BC" w:rsidP="002976BC">
      <w:r>
        <w:t>Россия - Запад : как сберечь Русскую православную цивилизацию (ситуационный анализ) / Юрий Годин. - Москва : Издательский дом "Аргументы недели", 2019. - 317, [1] с. - (Серия "На подмостках истории"). - Библиогр.: с. 310-316 (106 назв.). - На 4-й с. обл. авт.: Юрий Годин, д. э. н., проф., академик РАЕН, экономист-международник, журналист, публицист, переводчик. - ISBN 978-5-6042363-5-2 : 520,00</w:t>
      </w:r>
    </w:p>
    <w:p w:rsidR="002976BC" w:rsidRDefault="002976BC" w:rsidP="002976BC">
      <w:r>
        <w:t xml:space="preserve">    Оглавление: </w:t>
      </w:r>
      <w:hyperlink r:id="rId73" w:history="1">
        <w:r w:rsidR="00653549" w:rsidRPr="001506B3">
          <w:rPr>
            <w:rStyle w:val="a8"/>
          </w:rPr>
          <w:t>http://kitap.tatar.ru/ogl/nlrt/nbrt_obr_2513975.pdf</w:t>
        </w:r>
      </w:hyperlink>
    </w:p>
    <w:p w:rsidR="00653549" w:rsidRDefault="00653549" w:rsidP="002976BC"/>
    <w:p w:rsidR="002976BC" w:rsidRDefault="002976BC" w:rsidP="002976BC"/>
    <w:p w:rsidR="002976BC" w:rsidRDefault="002976BC" w:rsidP="002976BC">
      <w:r>
        <w:t>86. 66.4(5);   К55</w:t>
      </w:r>
    </w:p>
    <w:p w:rsidR="002976BC" w:rsidRDefault="002976BC" w:rsidP="002976BC">
      <w:r>
        <w:t xml:space="preserve">    1767729-Л - кх</w:t>
      </w:r>
    </w:p>
    <w:p w:rsidR="002976BC" w:rsidRDefault="002976BC" w:rsidP="002976BC">
      <w:r>
        <w:t xml:space="preserve">    Кобзева, Мария Артуровна</w:t>
      </w:r>
    </w:p>
    <w:p w:rsidR="002976BC" w:rsidRDefault="002976BC" w:rsidP="002976BC">
      <w:r>
        <w:t>Современная арктическая политика Китая / М. А. Кобзева; Санкт-Петербургский государственный университет. - Санкт-Петербург : Издательство Санкт-Петербургского университета, 2019. - 225 с. - Библиогр.: с. 195-208 и в подстроч. примеч. - Рез. англ.. - ISBN 978-5-288-05982-7 : 250,00</w:t>
      </w:r>
    </w:p>
    <w:p w:rsidR="002976BC" w:rsidRDefault="002976BC" w:rsidP="002976BC">
      <w:r>
        <w:t xml:space="preserve">    Оглавление: </w:t>
      </w:r>
      <w:hyperlink r:id="rId74" w:history="1">
        <w:r w:rsidR="00653549" w:rsidRPr="001506B3">
          <w:rPr>
            <w:rStyle w:val="a8"/>
          </w:rPr>
          <w:t>http://kitap.tatar.ru/ogl/nlrt/nbrt_obr_2510446.pdf</w:t>
        </w:r>
      </w:hyperlink>
    </w:p>
    <w:p w:rsidR="00653549" w:rsidRDefault="00653549" w:rsidP="002976BC"/>
    <w:p w:rsidR="002976BC" w:rsidRDefault="002976BC" w:rsidP="002976BC"/>
    <w:p w:rsidR="00FA6695" w:rsidRDefault="00FA6695" w:rsidP="002976BC"/>
    <w:p w:rsidR="00FA6695" w:rsidRDefault="00FA6695" w:rsidP="00FA6695">
      <w:pPr>
        <w:pStyle w:val="1"/>
      </w:pPr>
      <w:bookmarkStart w:id="10" w:name="_Toc47946542"/>
      <w:r>
        <w:t>Государство и право. Юридические науки. (ББК 67)</w:t>
      </w:r>
      <w:bookmarkEnd w:id="10"/>
    </w:p>
    <w:p w:rsidR="00FA6695" w:rsidRDefault="00FA6695" w:rsidP="00FA6695">
      <w:pPr>
        <w:pStyle w:val="1"/>
      </w:pPr>
    </w:p>
    <w:p w:rsidR="00FA6695" w:rsidRDefault="00FA6695" w:rsidP="00FA6695">
      <w:r>
        <w:t>87. 67.404;   Г75</w:t>
      </w:r>
    </w:p>
    <w:p w:rsidR="00FA6695" w:rsidRDefault="00FA6695" w:rsidP="00FA6695">
      <w:r>
        <w:t xml:space="preserve">    1768199-Л - чз1</w:t>
      </w:r>
    </w:p>
    <w:p w:rsidR="00FA6695" w:rsidRDefault="00FA6695" w:rsidP="00FA6695">
      <w:r>
        <w:t xml:space="preserve">    Гражданский процессуальный кодекс Российской Федерации : комментарий к последним изменениям : [правовой практикум : учебное пособие для факультетов повышения квалификации и учебных заведений] : самое полное издание : печатается по официальной публикации / Ассоциация бухгалтеров, аудиторов и консультантов ; под общ. ред. Г. Ю. Касьяновой. - [Ориг. изд.]. - Москва : Ассоциация бухгалтеров, аудиторов и консультантов, 2020. - 700, [52] с. - (Практические рекомендации для бухгалтера и руководителя / под общей редакцией Г. Ю. Касьяновой). - (Практические рекомендации / под редакцией Г. Ю. Касьяновой).. - ISBN 978-5-9748-0614-8 : 487,50</w:t>
      </w:r>
    </w:p>
    <w:p w:rsidR="00FA6695" w:rsidRDefault="00FA6695" w:rsidP="00FA6695"/>
    <w:p w:rsidR="00FA6695" w:rsidRDefault="00FA6695" w:rsidP="00FA6695">
      <w:r>
        <w:t>88. 67.400;   И54</w:t>
      </w:r>
    </w:p>
    <w:p w:rsidR="00FA6695" w:rsidRDefault="00FA6695" w:rsidP="00FA6695">
      <w:r>
        <w:t xml:space="preserve">    1766293-Л - кх</w:t>
      </w:r>
    </w:p>
    <w:p w:rsidR="00FA6695" w:rsidRDefault="00FA6695" w:rsidP="00FA6695">
      <w:r>
        <w:t xml:space="preserve">    Имплементация решений Европейского Суда по правам человека в российской правовой системе: концепции, правовые подходы и практика обеспечения : [монография] / [Т. Я. Хабриева, А. Я. Капустин, А. И. Ковлер [и др.]]; Ин-т законодательства и сравнительного правоведения при Правительстве РФ ; под общ. ред. д. ю. н., проф. В. В. Лазарева. - Москва : НОРМА : ИНФРА-М, 2020. - 415 с. - Библиогр. в подстроч. примеч. - Авт. указаны на с. 7-8 текста. - Кн. фактически изд. в 2018 г. - Доп. тит. л. англ.: Implementation of the judgments of the European Court of human rights in the russian legal </w:t>
      </w:r>
      <w:r>
        <w:lastRenderedPageBreak/>
        <w:t>system: concepts, legal approaches and practice. - ISBN 978-5-91768-988-3 Норма. - ISBN 978-5-16-104683-6 ИНФРА-М, print. - ISBN 978-5-16-107179-3 ИНФРА-М, online : 2238,60</w:t>
      </w:r>
    </w:p>
    <w:p w:rsidR="00FA6695" w:rsidRDefault="00FA6695" w:rsidP="00FA6695">
      <w:r>
        <w:t xml:space="preserve">    Оглавление: </w:t>
      </w:r>
      <w:hyperlink r:id="rId75" w:history="1">
        <w:r w:rsidR="00653549" w:rsidRPr="001506B3">
          <w:rPr>
            <w:rStyle w:val="a8"/>
          </w:rPr>
          <w:t>http://kitap.tatar.ru/ogl/nlrt/nbrt_obr_2513296.pdf</w:t>
        </w:r>
      </w:hyperlink>
    </w:p>
    <w:p w:rsidR="00653549" w:rsidRDefault="00653549" w:rsidP="00FA6695"/>
    <w:p w:rsidR="00FA6695" w:rsidRDefault="00FA6695" w:rsidP="00FA6695"/>
    <w:p w:rsidR="00FA6695" w:rsidRDefault="00FA6695" w:rsidP="00FA6695">
      <w:r>
        <w:t>89. 67.405;   О-92</w:t>
      </w:r>
    </w:p>
    <w:p w:rsidR="00FA6695" w:rsidRDefault="00FA6695" w:rsidP="00FA6695">
      <w:r>
        <w:t xml:space="preserve">    1766870-Л - кх; 1766871-Л - кх; 1766872-Л - кх</w:t>
      </w:r>
    </w:p>
    <w:p w:rsidR="00FA6695" w:rsidRDefault="00FA6695" w:rsidP="00FA6695">
      <w:r>
        <w:t xml:space="preserve">    Охрана труда и правовое регулирование трудовых отношений в строительной отрасли Российской Федерации : методические указания к практическим занятиям / Министерство науки и высшего образования Российской Федерации, Казанский Государственный архитектурно-строительный университет, Кафедра технологии строительного производства ; сост. С. А. Андреева. - Казань : Издательство Казанского государственного архитектурно-строительного университета, 2019. - 31 с. - Библиогр.: с. 31 (11 назв.). - Тит. л. отсутствует, описание с обл. : 50,00</w:t>
      </w:r>
    </w:p>
    <w:p w:rsidR="00FA6695" w:rsidRDefault="00FA6695" w:rsidP="00FA6695"/>
    <w:p w:rsidR="00FA6695" w:rsidRDefault="00FA6695" w:rsidP="00FA6695">
      <w:r>
        <w:t>90. 67.51;   А94</w:t>
      </w:r>
    </w:p>
    <w:p w:rsidR="00FA6695" w:rsidRDefault="00FA6695" w:rsidP="00FA6695">
      <w:r>
        <w:t xml:space="preserve">    1767770-Л - кх</w:t>
      </w:r>
    </w:p>
    <w:p w:rsidR="00FA6695" w:rsidRDefault="00FA6695" w:rsidP="00FA6695">
      <w:r>
        <w:t xml:space="preserve">    Афанасьева, Ольга Романовна</w:t>
      </w:r>
    </w:p>
    <w:p w:rsidR="00FA6695" w:rsidRDefault="00FA6695" w:rsidP="00FA6695">
      <w:r>
        <w:t>Социальные последствия насильственной преступности против личности : монография / О. Р. Афанасьева. - Рязань : Концепция, 2019. - 311 с. : ил. - Библиогр.: с. 256-286 и в подстроч. примеч.. - ISBN 978-5-4464-0152-9 : 250,00</w:t>
      </w:r>
    </w:p>
    <w:p w:rsidR="00FA6695" w:rsidRDefault="00FA6695" w:rsidP="00FA6695">
      <w:r>
        <w:t xml:space="preserve">    Оглавление: </w:t>
      </w:r>
      <w:hyperlink r:id="rId76" w:history="1">
        <w:r w:rsidR="00653549" w:rsidRPr="001506B3">
          <w:rPr>
            <w:rStyle w:val="a8"/>
          </w:rPr>
          <w:t>http://kitap.tatar.ru/ogl/nlrt/nbrt_obr_2513469.pdf</w:t>
        </w:r>
      </w:hyperlink>
    </w:p>
    <w:p w:rsidR="00653549" w:rsidRDefault="00653549" w:rsidP="00FA6695"/>
    <w:p w:rsidR="00FA6695" w:rsidRDefault="00FA6695" w:rsidP="00FA6695"/>
    <w:p w:rsidR="00FA6695" w:rsidRDefault="00FA6695" w:rsidP="00FA6695">
      <w:r>
        <w:t>91. 67.404;   В15</w:t>
      </w:r>
    </w:p>
    <w:p w:rsidR="00FA6695" w:rsidRDefault="00FA6695" w:rsidP="00FA6695">
      <w:r>
        <w:t xml:space="preserve">    1767600-Л - кх</w:t>
      </w:r>
    </w:p>
    <w:p w:rsidR="00FA6695" w:rsidRDefault="00FA6695" w:rsidP="00FA6695">
      <w:r>
        <w:t xml:space="preserve">    Валеева, Айгуль Владимировна</w:t>
      </w:r>
    </w:p>
    <w:p w:rsidR="00FA6695" w:rsidRDefault="00FA6695" w:rsidP="00FA6695">
      <w:r>
        <w:t>Гражданско-правовые средства превентивной охраны прав потребителей электрической энергии : автореферат диссертации на соискание ученой степени кандидата юридических наук : 12.00.03 - гражданское право; предпринимательское право; семейное право; международное частное право / Валеева Айгуль Владимировна; Федеральное государственное автономное образовательное учреждение высшего образования "Казанский (Приволжский) федеральный университет", Кафедра предпринимательского и энергетическго права. - Казань, 2018. - 26 с. - Библиогр.: с. 24-26. - На правах рукописи : 0,00</w:t>
      </w:r>
    </w:p>
    <w:p w:rsidR="00FA6695" w:rsidRDefault="00FA6695" w:rsidP="00FA6695"/>
    <w:p w:rsidR="00FA6695" w:rsidRDefault="00FA6695" w:rsidP="00FA6695">
      <w:r>
        <w:t>92. 67.7;   К48</w:t>
      </w:r>
    </w:p>
    <w:p w:rsidR="00FA6695" w:rsidRDefault="00FA6695" w:rsidP="00FA6695">
      <w:r>
        <w:t xml:space="preserve">    1766254-Л - кх</w:t>
      </w:r>
    </w:p>
    <w:p w:rsidR="00FA6695" w:rsidRDefault="00FA6695" w:rsidP="00FA6695">
      <w:r>
        <w:t xml:space="preserve">    Клеандров, Михаил Иванович</w:t>
      </w:r>
    </w:p>
    <w:p w:rsidR="00FA6695" w:rsidRDefault="00FA6695" w:rsidP="00FA6695">
      <w:r>
        <w:t>Судейский корпус России: совершенствование механизма формирования : [монография] / М. И. Клеандров; Российская академия наук, Институт государства и права. - Москва : Норма : ИНФРА-М, 2019. - 318, [1] c. - Библиогр. в подстроч. примеч.. - ISBN 978-5-91768-692-9 (Норма). - ISBN 978-5-16-015225-7 (ИНФРА-М, print). - ISBN 978-5-16-107690-3 (ИНФРА-М, online) : 1595,10</w:t>
      </w:r>
    </w:p>
    <w:p w:rsidR="00FA6695" w:rsidRDefault="00FA6695" w:rsidP="00FA6695">
      <w:r>
        <w:t xml:space="preserve">    Оглавление: </w:t>
      </w:r>
      <w:hyperlink r:id="rId77" w:history="1">
        <w:r w:rsidR="00653549" w:rsidRPr="001506B3">
          <w:rPr>
            <w:rStyle w:val="a8"/>
          </w:rPr>
          <w:t>http://kitap.tatar.ru/ogl/nlrt/nbrt_obr_2505080.pdf</w:t>
        </w:r>
      </w:hyperlink>
    </w:p>
    <w:p w:rsidR="00653549" w:rsidRDefault="00653549" w:rsidP="00FA6695"/>
    <w:p w:rsidR="00FA6695" w:rsidRDefault="00FA6695" w:rsidP="00FA6695"/>
    <w:p w:rsidR="00FA6695" w:rsidRDefault="00FA6695" w:rsidP="00FA6695">
      <w:r>
        <w:t>93. 67.91;   М86</w:t>
      </w:r>
    </w:p>
    <w:p w:rsidR="00FA6695" w:rsidRDefault="00FA6695" w:rsidP="00FA6695">
      <w:r>
        <w:t xml:space="preserve">    1766206-Л - кх</w:t>
      </w:r>
    </w:p>
    <w:p w:rsidR="00FA6695" w:rsidRDefault="00FA6695" w:rsidP="00FA6695">
      <w:r>
        <w:t xml:space="preserve">    Мочалов, Артур Николаевич</w:t>
      </w:r>
    </w:p>
    <w:p w:rsidR="00FA6695" w:rsidRDefault="00FA6695" w:rsidP="00FA6695">
      <w:r>
        <w:t xml:space="preserve">Территориальное устройство стран БРИКС и права национальных меньшинств : [монография] / А. Н. Мочалов, С. С. Кузнецова; Уральский государственный юридический </w:t>
      </w:r>
      <w:r>
        <w:lastRenderedPageBreak/>
        <w:t>университет. - Екатеринбург : Издательство УМЦ УПИ, 2017. - 144 c. - Библиогр. в подстроч. примеч. - Доп. тит. л. на англ. яз.: Territorial Structure of the BRICS Countries and National Minorities' Rights. - ISBN 978-5-8295-0549-3 : 100,00</w:t>
      </w:r>
    </w:p>
    <w:p w:rsidR="00FA6695" w:rsidRDefault="00FA6695" w:rsidP="00FA6695">
      <w:r>
        <w:t xml:space="preserve">    Оглавление: </w:t>
      </w:r>
      <w:hyperlink r:id="rId78" w:history="1">
        <w:r w:rsidR="00653549" w:rsidRPr="001506B3">
          <w:rPr>
            <w:rStyle w:val="a8"/>
          </w:rPr>
          <w:t>http://kitap.tatar.ru/ogl/nlrt/nbrt_obr_2497214.pdf</w:t>
        </w:r>
      </w:hyperlink>
    </w:p>
    <w:p w:rsidR="00653549" w:rsidRDefault="00653549" w:rsidP="00FA6695"/>
    <w:p w:rsidR="00FA6695" w:rsidRDefault="00FA6695" w:rsidP="00FA6695"/>
    <w:p w:rsidR="00FA6695" w:rsidRDefault="00FA6695" w:rsidP="00FA6695">
      <w:r>
        <w:t>94. 67.400;   О-52</w:t>
      </w:r>
    </w:p>
    <w:p w:rsidR="00FA6695" w:rsidRDefault="00FA6695" w:rsidP="00FA6695">
      <w:r>
        <w:t xml:space="preserve">    1767794-Л - кх</w:t>
      </w:r>
    </w:p>
    <w:p w:rsidR="00FA6695" w:rsidRDefault="00FA6695" w:rsidP="00FA6695">
      <w:r>
        <w:t xml:space="preserve">    Окулич, Анастасия Ивановна</w:t>
      </w:r>
    </w:p>
    <w:p w:rsidR="00FA6695" w:rsidRDefault="00FA6695" w:rsidP="00FA6695">
      <w:r>
        <w:t>Гарантии защиты личности от дискриминации : [научная монография] / А. И. Окулич. - Челябинск : ИзЛиТ, 2018. - 193 с. - Библиогр.: с. 171-192 (216 назв.) и в подстроч. примеч. - Загл. на доп. тит. л.: Guarantees of protection of the personality from discrimination. - ISBN 978-5-906606-18-1 : 200,00</w:t>
      </w:r>
    </w:p>
    <w:p w:rsidR="00FA6695" w:rsidRDefault="00FA6695" w:rsidP="00FA6695">
      <w:r>
        <w:t xml:space="preserve">    Оглавление: </w:t>
      </w:r>
      <w:hyperlink r:id="rId79" w:history="1">
        <w:r w:rsidR="00653549" w:rsidRPr="001506B3">
          <w:rPr>
            <w:rStyle w:val="a8"/>
          </w:rPr>
          <w:t>http://kitap.tatar.ru/ogl/nlrt/nbrt_obr_2514008.pdf</w:t>
        </w:r>
      </w:hyperlink>
    </w:p>
    <w:p w:rsidR="00653549" w:rsidRDefault="00653549" w:rsidP="00FA6695"/>
    <w:p w:rsidR="00FA6695" w:rsidRDefault="00FA6695" w:rsidP="00FA6695"/>
    <w:p w:rsidR="00FA6695" w:rsidRDefault="00FA6695" w:rsidP="00FA6695">
      <w:r>
        <w:t>95. 67.3;   О-52</w:t>
      </w:r>
    </w:p>
    <w:p w:rsidR="00FA6695" w:rsidRDefault="00FA6695" w:rsidP="00FA6695">
      <w:r>
        <w:t xml:space="preserve">    1766465-Л - кх</w:t>
      </w:r>
    </w:p>
    <w:p w:rsidR="00FA6695" w:rsidRDefault="00FA6695" w:rsidP="00FA6695">
      <w:r>
        <w:t xml:space="preserve">    Окутина, Наталья Николаевна</w:t>
      </w:r>
    </w:p>
    <w:p w:rsidR="00FA6695" w:rsidRDefault="00FA6695" w:rsidP="00FA6695">
      <w:r>
        <w:t>Правовое регулирование мещанского сословного управления в Российской Империи (на материалах Среднего Поволжья) : автореферат диссертации на соискание ученой степени кандидата юридических наук : специальность 12.00.01 - теория и история права и государства ; история учений о праве и государстве / Окутина Наталья Николаевна; ФГБОУ ВО "Тольяттинский государственный университет". - Казань, 2020. - 32 с. - Библиогр.: с. 30-32. - На правах рукописи : 0,00</w:t>
      </w:r>
    </w:p>
    <w:p w:rsidR="00FA6695" w:rsidRDefault="00FA6695" w:rsidP="00FA6695"/>
    <w:p w:rsidR="00FA6695" w:rsidRDefault="00FA6695" w:rsidP="00FA6695">
      <w:r>
        <w:t>96. 67.404;   Х18</w:t>
      </w:r>
    </w:p>
    <w:p w:rsidR="00FA6695" w:rsidRDefault="00FA6695" w:rsidP="00FA6695">
      <w:r>
        <w:t xml:space="preserve">    1767574-Л - кх</w:t>
      </w:r>
    </w:p>
    <w:p w:rsidR="00FA6695" w:rsidRDefault="00FA6695" w:rsidP="00FA6695">
      <w:r>
        <w:t xml:space="preserve">    Хамидуллина, Фарида Ильдаровна</w:t>
      </w:r>
    </w:p>
    <w:p w:rsidR="00FA6695" w:rsidRDefault="00FA6695" w:rsidP="00FA6695">
      <w:r>
        <w:t>Нравственные основания гражданского права : автореферат диссертации на соискание ученой степени доктора юридических наук : 12.00.03 - гражданское право; предпринимательское право; семейное право; международное частное право / Хамидуллина Фарида Ильдаровна; ФГАОУ ВО "Казанский (Приволжский) федеральный университет", Кафедра гражданского права. - Казань, 2019. - 59 с., вкл. обл. - Библиогр.: с. 57-59 и в подстроч. примеч. - На правах рукописи : 0,00</w:t>
      </w:r>
    </w:p>
    <w:p w:rsidR="00FA6695" w:rsidRDefault="00FA6695" w:rsidP="00FA6695"/>
    <w:p w:rsidR="00FA6695" w:rsidRDefault="00FA6695" w:rsidP="00FA6695">
      <w:r>
        <w:t>97. 67.404;   Х18</w:t>
      </w:r>
    </w:p>
    <w:p w:rsidR="00FA6695" w:rsidRDefault="00FA6695" w:rsidP="00FA6695">
      <w:r>
        <w:t xml:space="preserve">    1767601-Л - кх</w:t>
      </w:r>
    </w:p>
    <w:p w:rsidR="00FA6695" w:rsidRDefault="00FA6695" w:rsidP="00FA6695">
      <w:r>
        <w:t xml:space="preserve">    Хамитова, Гульнара Муллануровна</w:t>
      </w:r>
    </w:p>
    <w:p w:rsidR="00FA6695" w:rsidRDefault="00FA6695" w:rsidP="00FA6695">
      <w:r>
        <w:t>Гражданско-правовое положение несовершеннолетних пациентов в Российской Федерации : автореферат диссертации на соискание ученой степени кандидата юридических наук : 12.00.03 - гражданское право; предпринимательское право; семейное право; международное частное право / Хамитова Гульнара Муллануровна; Федеральное государственное автономное образовательное учреждение высшего образования "Казанский (Приволжский) федеральный университет". - Казань, 2018. - 21 с. - Библиогр.: с. 19-21. - На правах рукописи : 0,00</w:t>
      </w:r>
    </w:p>
    <w:p w:rsidR="00FA6695" w:rsidRDefault="00FA6695" w:rsidP="00FA6695"/>
    <w:p w:rsidR="0091206F" w:rsidRDefault="0091206F" w:rsidP="00FA6695"/>
    <w:p w:rsidR="0091206F" w:rsidRDefault="0091206F" w:rsidP="0091206F">
      <w:pPr>
        <w:pStyle w:val="1"/>
      </w:pPr>
      <w:bookmarkStart w:id="11" w:name="_Toc47946543"/>
      <w:r>
        <w:lastRenderedPageBreak/>
        <w:t>Военная наука. Военное дело. (ББК 68)</w:t>
      </w:r>
      <w:bookmarkEnd w:id="11"/>
    </w:p>
    <w:p w:rsidR="0091206F" w:rsidRDefault="0091206F" w:rsidP="0091206F">
      <w:pPr>
        <w:pStyle w:val="1"/>
      </w:pPr>
    </w:p>
    <w:p w:rsidR="0091206F" w:rsidRDefault="0091206F" w:rsidP="0091206F">
      <w:r>
        <w:t>98. 68.4;   К13</w:t>
      </w:r>
    </w:p>
    <w:p w:rsidR="0091206F" w:rsidRDefault="0091206F" w:rsidP="0091206F">
      <w:r>
        <w:t xml:space="preserve">    1766298-Л - кх</w:t>
      </w:r>
    </w:p>
    <w:p w:rsidR="0091206F" w:rsidRDefault="0091206F" w:rsidP="0091206F">
      <w:r>
        <w:t xml:space="preserve">    Кадеты, гардемарины, юнкера : мемуары воспитанников военных училищ XIX века / [сост., подгот. текста и примеч. Г. Г. Мартынова ; ил. Ирины Тибиловой]. - Москва : Ломоносовъ, 2019. - 232, [3] с. : ил. - (История. География. Этнография).. - ISBN 978-5-91678-523-4 : 540,80</w:t>
      </w:r>
    </w:p>
    <w:p w:rsidR="0091206F" w:rsidRDefault="0091206F" w:rsidP="0091206F">
      <w:r>
        <w:t xml:space="preserve">    Оглавление: </w:t>
      </w:r>
      <w:hyperlink r:id="rId80" w:history="1">
        <w:r w:rsidR="00653549" w:rsidRPr="001506B3">
          <w:rPr>
            <w:rStyle w:val="a8"/>
          </w:rPr>
          <w:t>http://kitap.tatar.ru/ogl/nlrt/nbrt_obr_2513398.pdf</w:t>
        </w:r>
      </w:hyperlink>
    </w:p>
    <w:p w:rsidR="00653549" w:rsidRDefault="00653549" w:rsidP="0091206F"/>
    <w:p w:rsidR="0091206F" w:rsidRDefault="0091206F" w:rsidP="0091206F"/>
    <w:p w:rsidR="0091206F" w:rsidRDefault="0091206F" w:rsidP="0091206F">
      <w:r>
        <w:t>99. 68.4я2;   К17</w:t>
      </w:r>
    </w:p>
    <w:p w:rsidR="0091206F" w:rsidRDefault="0091206F" w:rsidP="0091206F">
      <w:r>
        <w:t xml:space="preserve">    1768062-Ф - кх</w:t>
      </w:r>
    </w:p>
    <w:p w:rsidR="0091206F" w:rsidRDefault="0091206F" w:rsidP="0091206F">
      <w:r>
        <w:t xml:space="preserve">    Калюжный, Роберт Геннадьевич</w:t>
      </w:r>
    </w:p>
    <w:p w:rsidR="0091206F" w:rsidRDefault="0091206F" w:rsidP="0091206F">
      <w:r>
        <w:t>Красная Армия, 1918-1934: структура и организация : справочник / Р. Г. Калюжный. - Москва : Фонд "Русские Витязи", 2019. - 887 с. : ил., портр., табл. - Библиогр.: с. 883-884. - Алф. указ. Центр. упр. Наркомвоена, Наркомвоенмора, соединений частей родов войск, учреждений, заведений, подразделений служб Красной армии: с. 885-887. - ISBN 978-5-6041924-1-2 : 2730,00</w:t>
      </w:r>
    </w:p>
    <w:p w:rsidR="0091206F" w:rsidRDefault="0091206F" w:rsidP="0091206F">
      <w:r>
        <w:t xml:space="preserve">    Оглавление: </w:t>
      </w:r>
      <w:hyperlink r:id="rId81" w:history="1">
        <w:r w:rsidR="00653549" w:rsidRPr="001506B3">
          <w:rPr>
            <w:rStyle w:val="a8"/>
          </w:rPr>
          <w:t>http://kitap.tatar.ru/ogl/nlrt/nbrt_obr_2511813.pdf</w:t>
        </w:r>
      </w:hyperlink>
    </w:p>
    <w:p w:rsidR="00653549" w:rsidRDefault="00653549" w:rsidP="0091206F"/>
    <w:p w:rsidR="0091206F" w:rsidRDefault="0091206F" w:rsidP="0091206F"/>
    <w:p w:rsidR="0091206F" w:rsidRDefault="0091206F" w:rsidP="0091206F">
      <w:r>
        <w:t>100. 68.4;   К93</w:t>
      </w:r>
    </w:p>
    <w:p w:rsidR="0091206F" w:rsidRDefault="0091206F" w:rsidP="0091206F">
      <w:r>
        <w:t xml:space="preserve">    1766288-Л - кх</w:t>
      </w:r>
    </w:p>
    <w:p w:rsidR="0091206F" w:rsidRDefault="0091206F" w:rsidP="0091206F">
      <w:r>
        <w:t xml:space="preserve">    Куренков, Геннадий Александрович</w:t>
      </w:r>
    </w:p>
    <w:p w:rsidR="0091206F" w:rsidRDefault="0091206F" w:rsidP="0091206F">
      <w:r>
        <w:t>Защита военной и государственной тайны. Главлит во время Великой Отечественной войны / Г. А. Куренков. - Москва : АИРО-XXI, 2019. - 236, [3] с. : портр. - Библиогр.: с. 155-158 (42 назв.) и в подстроч. примеч. - Указ. имен: 159-160. - ISBN 978-591022-407-4 : 579,80</w:t>
      </w:r>
    </w:p>
    <w:p w:rsidR="0091206F" w:rsidRDefault="0091206F" w:rsidP="0091206F">
      <w:r>
        <w:t xml:space="preserve">    Оглавление: </w:t>
      </w:r>
      <w:hyperlink r:id="rId82" w:history="1">
        <w:r w:rsidR="00653549" w:rsidRPr="001506B3">
          <w:rPr>
            <w:rStyle w:val="a8"/>
          </w:rPr>
          <w:t>http://kitap.tatar.ru/ogl/nlrt/nbrt_obr_2513200.pdf</w:t>
        </w:r>
      </w:hyperlink>
    </w:p>
    <w:p w:rsidR="00653549" w:rsidRDefault="00653549" w:rsidP="0091206F"/>
    <w:p w:rsidR="0091206F" w:rsidRDefault="0091206F" w:rsidP="0091206F"/>
    <w:p w:rsidR="0091206F" w:rsidRDefault="0091206F" w:rsidP="0091206F">
      <w:r>
        <w:t>101. 68;   М55</w:t>
      </w:r>
    </w:p>
    <w:p w:rsidR="0091206F" w:rsidRDefault="0091206F" w:rsidP="0091206F">
      <w:r>
        <w:t xml:space="preserve">    1768358-Л - кх</w:t>
      </w:r>
    </w:p>
    <w:p w:rsidR="0091206F" w:rsidRDefault="0091206F" w:rsidP="0091206F">
      <w:r>
        <w:t xml:space="preserve">    Мехамадиев, Евгений Александрович</w:t>
      </w:r>
    </w:p>
    <w:p w:rsidR="0091206F" w:rsidRDefault="0091206F" w:rsidP="0091206F">
      <w:r>
        <w:t>Военная организация поздней Римской империи в 253-353 гг.: от реформ императора Галлиена до периода Тетрархии (253-305) / Е. А. Мехамадиев. - Санкт-Петербург : Петербургское востоковедение, 2019. - 406, [1] с. - Библиогр.: с. 384-404 и в подстроч. примеч. - Терминол. указ.: с. 379-381. - Указ. лич. имен и геогр. назв.: с. 382-383. - Рез. англ. - Доп. тит. л. на англ. яз.: A military organization of the late Roman empire in 253-353 a.d.: from reforms of the emperor Gallienus to the time of the Tetrarchy (253-305) / E. A. Mekhamadiev. - Авт. также на англ. яз.: E.A. Mekhamadiev. - ISBN 978-5-85803-522-0 : 400,00</w:t>
      </w:r>
    </w:p>
    <w:p w:rsidR="0091206F" w:rsidRDefault="0091206F" w:rsidP="0091206F">
      <w:r>
        <w:t xml:space="preserve">    Оглавление: </w:t>
      </w:r>
      <w:hyperlink r:id="rId83" w:history="1">
        <w:r w:rsidR="00653549" w:rsidRPr="001506B3">
          <w:rPr>
            <w:rStyle w:val="a8"/>
          </w:rPr>
          <w:t>http://kitap.tatar.ru/ogl/nlrt/nbrt_obr_2517929.pdf</w:t>
        </w:r>
      </w:hyperlink>
    </w:p>
    <w:p w:rsidR="00653549" w:rsidRDefault="00653549" w:rsidP="0091206F"/>
    <w:p w:rsidR="0091206F" w:rsidRDefault="0091206F" w:rsidP="0091206F"/>
    <w:p w:rsidR="001748CA" w:rsidRDefault="001748CA" w:rsidP="0091206F"/>
    <w:p w:rsidR="001748CA" w:rsidRDefault="001748CA" w:rsidP="001748CA">
      <w:pPr>
        <w:pStyle w:val="1"/>
      </w:pPr>
      <w:bookmarkStart w:id="12" w:name="_Toc47946544"/>
      <w:r>
        <w:lastRenderedPageBreak/>
        <w:t>Образование. Педагогические науки. (ББК 74)</w:t>
      </w:r>
      <w:bookmarkEnd w:id="12"/>
    </w:p>
    <w:p w:rsidR="001748CA" w:rsidRDefault="001748CA" w:rsidP="001748CA">
      <w:pPr>
        <w:pStyle w:val="1"/>
      </w:pPr>
    </w:p>
    <w:p w:rsidR="001748CA" w:rsidRDefault="001748CA" w:rsidP="001748CA">
      <w:r>
        <w:t>102. 74.9;   М47</w:t>
      </w:r>
    </w:p>
    <w:p w:rsidR="001748CA" w:rsidRDefault="001748CA" w:rsidP="001748CA">
      <w:r>
        <w:t xml:space="preserve">    1766317-Л - чз1</w:t>
      </w:r>
    </w:p>
    <w:p w:rsidR="001748CA" w:rsidRDefault="001748CA" w:rsidP="001748CA">
      <w:r>
        <w:t xml:space="preserve">    Мел. Про детей и их родителей / [сост. Алена Меркурьева ; ил. Екатерины Васильевой]. - Москва : Альпина дети : Альпина паблишер, 2019. - 327, [3] с. : цв. ил., портр. - Библиогр. в подстроч. примеч. - Указ. в конце кн.. - ISBN 978-5-9614-1389-2 : 611,00</w:t>
      </w:r>
    </w:p>
    <w:p w:rsidR="001748CA" w:rsidRDefault="001748CA" w:rsidP="001748CA">
      <w:r>
        <w:t xml:space="preserve">    Оглавление: </w:t>
      </w:r>
      <w:hyperlink r:id="rId84" w:history="1">
        <w:r w:rsidR="00653549" w:rsidRPr="001506B3">
          <w:rPr>
            <w:rStyle w:val="a8"/>
          </w:rPr>
          <w:t>http://kitap.tatar.ru/ogl/nlrt/nbrt_obr_2513852.pdf</w:t>
        </w:r>
      </w:hyperlink>
    </w:p>
    <w:p w:rsidR="00653549" w:rsidRDefault="00653549" w:rsidP="001748CA"/>
    <w:p w:rsidR="001748CA" w:rsidRDefault="001748CA" w:rsidP="001748CA"/>
    <w:p w:rsidR="001748CA" w:rsidRDefault="001748CA" w:rsidP="001748CA">
      <w:r>
        <w:t>103. 74.5;   П47</w:t>
      </w:r>
    </w:p>
    <w:p w:rsidR="001748CA" w:rsidRDefault="001748CA" w:rsidP="001748CA">
      <w:r>
        <w:t xml:space="preserve">    1766906-Л - кх; 1766907-Л - кх; 1766908-Л - кх</w:t>
      </w:r>
    </w:p>
    <w:p w:rsidR="001748CA" w:rsidRDefault="001748CA" w:rsidP="001748CA">
      <w:r>
        <w:t xml:space="preserve">    Познавательно-речевое развитие детей. Коррекция особенностей в физическом и психическом развитии у детей с нарушением речи : в рамках реализации программы сетевой экспериментальной площадки Федерального института развития образования Российской академии народного хозяйства и Государственной службе при Президенте Российской Федерации / Центр социально-гуманитарного образования ; "Детский сад № 337 комбинированного вида" Ново-Савиновского района г. Казани ; Федеральный институт развития образования Российской академии народного хозяйства и Государственной службы при Президенте Российской Федерации. - Казань : Центр социально-гуманитарного образования, 2019. - 111 с. : ил. - Библиогр.: с. 104-110 (70 назв.). - ISBN 978-5-6043830-6-3 : 200,00</w:t>
      </w:r>
    </w:p>
    <w:p w:rsidR="001748CA" w:rsidRDefault="001748CA" w:rsidP="001748CA">
      <w:r>
        <w:t xml:space="preserve">    Оглавление: </w:t>
      </w:r>
      <w:hyperlink r:id="rId85" w:history="1">
        <w:r w:rsidR="00653549" w:rsidRPr="001506B3">
          <w:rPr>
            <w:rStyle w:val="a8"/>
          </w:rPr>
          <w:t>http://kitap.tatar.ru/ogl/nlrt/nbrt_obr_2490354.pdf</w:t>
        </w:r>
      </w:hyperlink>
    </w:p>
    <w:p w:rsidR="00653549" w:rsidRDefault="00653549" w:rsidP="001748CA"/>
    <w:p w:rsidR="001748CA" w:rsidRDefault="001748CA" w:rsidP="001748CA"/>
    <w:p w:rsidR="001748CA" w:rsidRDefault="001748CA" w:rsidP="001748CA">
      <w:r>
        <w:t>104. 74.200.58;   Д48</w:t>
      </w:r>
    </w:p>
    <w:p w:rsidR="001748CA" w:rsidRDefault="001748CA" w:rsidP="001748CA">
      <w:r>
        <w:t xml:space="preserve">    1768202-Ф - чз1</w:t>
      </w:r>
    </w:p>
    <w:p w:rsidR="001748CA" w:rsidRDefault="001748CA" w:rsidP="001748CA">
      <w:r>
        <w:t xml:space="preserve">    Дис, Сара</w:t>
      </w:r>
    </w:p>
    <w:p w:rsidR="001748CA" w:rsidRDefault="001748CA" w:rsidP="001748CA">
      <w:r>
        <w:t>Гениальные Lego изобретения из деталей, которые у тебя уже есть : 40 новых роботов, транспортных средств, механизмов, приборов, игр и других забавных моделей : [для детей среднего школьного возраста] / Сара Дис; перевод [с английского] Марии Кармановой. - Москва : #Эксмодетство : Эксмо, 2020. - 192 с. : цв. ил., портр. - Указ.: 190-192. - На обл. авт. не указан. - ISBN 978-5-04-100681-5 : 608,40</w:t>
      </w:r>
    </w:p>
    <w:p w:rsidR="001748CA" w:rsidRDefault="001748CA" w:rsidP="001748CA">
      <w:r>
        <w:t xml:space="preserve">    Оглавление: </w:t>
      </w:r>
      <w:hyperlink r:id="rId86" w:history="1">
        <w:r w:rsidR="00653549" w:rsidRPr="001506B3">
          <w:rPr>
            <w:rStyle w:val="a8"/>
          </w:rPr>
          <w:t>http://kitap.tatar.ru/ogl/nlrt/nbrt_obr_2515179.pdf</w:t>
        </w:r>
      </w:hyperlink>
    </w:p>
    <w:p w:rsidR="00653549" w:rsidRDefault="00653549" w:rsidP="001748CA"/>
    <w:p w:rsidR="001748CA" w:rsidRDefault="001748CA" w:rsidP="001748CA"/>
    <w:p w:rsidR="001748CA" w:rsidRDefault="001748CA" w:rsidP="001748CA">
      <w:r>
        <w:t>105. 74;   Л76</w:t>
      </w:r>
    </w:p>
    <w:p w:rsidR="001748CA" w:rsidRDefault="001748CA" w:rsidP="001748CA">
      <w:r>
        <w:t xml:space="preserve">    1767033-Т - нк; 1767034-Т - нк; 1767035-Т - нк</w:t>
      </w:r>
    </w:p>
    <w:p w:rsidR="001748CA" w:rsidRDefault="001748CA" w:rsidP="001748CA">
      <w:r>
        <w:t xml:space="preserve">    Лотфи, Гасыйм</w:t>
      </w:r>
    </w:p>
    <w:p w:rsidR="001748CA" w:rsidRDefault="001748CA" w:rsidP="001748CA">
      <w:r>
        <w:t>Атаклы мәдрәсәнең соңгы еллары / Гасыйм Лотфи; кереш сүз авт. З. З. Гыйлаҗев. - Казан : Иман, 1432/2011. - 88 б. : портр. - Библиогр. юл асты иск. бирелгән  : 50,00</w:t>
      </w:r>
    </w:p>
    <w:p w:rsidR="001748CA" w:rsidRDefault="001748CA" w:rsidP="001748CA">
      <w:r>
        <w:t xml:space="preserve">    Оглавление: </w:t>
      </w:r>
      <w:hyperlink r:id="rId87" w:history="1">
        <w:r w:rsidR="00653549" w:rsidRPr="001506B3">
          <w:rPr>
            <w:rStyle w:val="a8"/>
          </w:rPr>
          <w:t>http://kitap.tatar.ru/ogl/nlrt/nbrt_obr_2491412.pdf</w:t>
        </w:r>
      </w:hyperlink>
    </w:p>
    <w:p w:rsidR="00653549" w:rsidRDefault="00653549" w:rsidP="001748CA"/>
    <w:p w:rsidR="001748CA" w:rsidRDefault="001748CA" w:rsidP="001748CA"/>
    <w:p w:rsidR="001748CA" w:rsidRDefault="001748CA" w:rsidP="001748CA">
      <w:r>
        <w:t>106. 74.48;   Л97</w:t>
      </w:r>
    </w:p>
    <w:p w:rsidR="001748CA" w:rsidRDefault="001748CA" w:rsidP="001748CA">
      <w:r>
        <w:t xml:space="preserve">    1766464-Л - кх</w:t>
      </w:r>
    </w:p>
    <w:p w:rsidR="001748CA" w:rsidRDefault="001748CA" w:rsidP="001748CA">
      <w:r>
        <w:t xml:space="preserve">    Ляукина, Гульнара Альбертовна</w:t>
      </w:r>
    </w:p>
    <w:p w:rsidR="001748CA" w:rsidRDefault="001748CA" w:rsidP="001748CA">
      <w:r>
        <w:t xml:space="preserve">Реализация интернет-проектов по патриотическому воспитанию студентов вузов средствами социосетевых технологий : автореферат диссертации на соискание ученой степени кандидата педагогических наук : 13.00.08 - теория и методика профессионального </w:t>
      </w:r>
      <w:r>
        <w:lastRenderedPageBreak/>
        <w:t>образования / Ляукина Гульнара Альбертовна; ФГБОУ ВО "Казанский государственный энергетический университет". - Казань, 2020. - 24 с. : ил., табл. - Библиогр.: с. 22-24. - На правах рукописи : 0,00</w:t>
      </w:r>
    </w:p>
    <w:p w:rsidR="001748CA" w:rsidRDefault="001748CA" w:rsidP="001748CA"/>
    <w:p w:rsidR="001748CA" w:rsidRDefault="001748CA" w:rsidP="001748CA">
      <w:r>
        <w:t>107. 74.2;   М19</w:t>
      </w:r>
    </w:p>
    <w:p w:rsidR="001748CA" w:rsidRDefault="001748CA" w:rsidP="001748CA">
      <w:r>
        <w:t xml:space="preserve">    1766463-Л - кх</w:t>
      </w:r>
    </w:p>
    <w:p w:rsidR="001748CA" w:rsidRDefault="001748CA" w:rsidP="001748CA">
      <w:r>
        <w:t xml:space="preserve">    Малова, Елена Николаевна</w:t>
      </w:r>
    </w:p>
    <w:p w:rsidR="001748CA" w:rsidRDefault="001748CA" w:rsidP="001748CA">
      <w:r>
        <w:t>Формирование творческой активности младших школьников в процессе взаимодействия образовательных организаций дополнительного и высшего образования : автореферат диссертации на соискание ученой степени кандидата педагогических наук : 13.00.01 - общая педагогика, история педагогики и образования / Малова Елена Николаевна; ФГБОУ ВО "Ульяновский государственный педагогический университет имени И. Н. Ульянова". - Казань, 2019. - 26 с. : ил., табл. - Библиогр.: с. 24-26. - На правах рукописи : 0,00</w:t>
      </w:r>
    </w:p>
    <w:p w:rsidR="001748CA" w:rsidRDefault="001748CA" w:rsidP="001748CA"/>
    <w:p w:rsidR="001748CA" w:rsidRDefault="001748CA" w:rsidP="001748CA">
      <w:r>
        <w:t>108. 74.9;   Т35</w:t>
      </w:r>
    </w:p>
    <w:p w:rsidR="001748CA" w:rsidRDefault="001748CA" w:rsidP="001748CA">
      <w:r>
        <w:t xml:space="preserve">    1766301-Л - чз1</w:t>
      </w:r>
    </w:p>
    <w:p w:rsidR="001748CA" w:rsidRDefault="001748CA" w:rsidP="001748CA">
      <w:r>
        <w:t xml:space="preserve">    Терентьева, Ирина Андреевна</w:t>
      </w:r>
    </w:p>
    <w:p w:rsidR="001748CA" w:rsidRDefault="001748CA" w:rsidP="001748CA">
      <w:r>
        <w:t>Конец терпению : как достичь детского послушания : универсальный алгоритм / И. А. Терентьева; [отв. ред. Ю. Шевченко]. - Ростов-на-Дону : Феникс, 2020. - 157, [1] с. - (Счастье материнства). - Библиогр. в конце кн.. - ISBN 978-5-222-32348-9 : 406,90</w:t>
      </w:r>
    </w:p>
    <w:p w:rsidR="001748CA" w:rsidRDefault="001748CA" w:rsidP="001748CA">
      <w:r>
        <w:t xml:space="preserve">    Оглавление: </w:t>
      </w:r>
      <w:hyperlink r:id="rId88" w:history="1">
        <w:r w:rsidR="00653549" w:rsidRPr="001506B3">
          <w:rPr>
            <w:rStyle w:val="a8"/>
          </w:rPr>
          <w:t>http://kitap.tatar.ru/ogl/nlrt/nbrt_obr_2433060.pdf</w:t>
        </w:r>
      </w:hyperlink>
    </w:p>
    <w:p w:rsidR="00653549" w:rsidRDefault="00653549" w:rsidP="001748CA"/>
    <w:p w:rsidR="001748CA" w:rsidRDefault="001748CA" w:rsidP="001748CA"/>
    <w:p w:rsidR="00C66067" w:rsidRDefault="00C66067" w:rsidP="001748CA"/>
    <w:p w:rsidR="00C66067" w:rsidRDefault="00C66067" w:rsidP="00C66067">
      <w:pPr>
        <w:pStyle w:val="1"/>
      </w:pPr>
      <w:bookmarkStart w:id="13" w:name="_Toc47946545"/>
      <w:r>
        <w:t>Физическая культура и спорт. (ББК 75)</w:t>
      </w:r>
      <w:bookmarkEnd w:id="13"/>
    </w:p>
    <w:p w:rsidR="00C66067" w:rsidRDefault="00C66067" w:rsidP="00C66067">
      <w:pPr>
        <w:pStyle w:val="1"/>
      </w:pPr>
    </w:p>
    <w:p w:rsidR="00C66067" w:rsidRDefault="00C66067" w:rsidP="00C66067">
      <w:r>
        <w:t>109. 75.8;   Г90</w:t>
      </w:r>
    </w:p>
    <w:p w:rsidR="00C66067" w:rsidRDefault="00C66067" w:rsidP="00C66067">
      <w:r>
        <w:t xml:space="preserve">    1767722-Л - ибо</w:t>
      </w:r>
    </w:p>
    <w:p w:rsidR="00C66067" w:rsidRDefault="00C66067" w:rsidP="00C66067">
      <w:r>
        <w:t xml:space="preserve">    Грузия : [путеводитель с мини-разговорником; 15 маршрутов, 6 карт / авт. текста: Р. Модзгвришвили ; ред.: А. Калинин, М. Кондакова]. - Москва : АЯКС-ПРЕСС, 2018. - 190, [1] с. : ил. + 1 л. карт. на обл. - (Русский гид. ПОЛИГЛОТ). - (Путеводители №1 в России). - Указ.: с. 189-190. - ISBN 978-5-94161-792-0 (рус.) : 444,62</w:t>
      </w:r>
    </w:p>
    <w:p w:rsidR="00C66067" w:rsidRDefault="00C66067" w:rsidP="00C66067">
      <w:r>
        <w:t xml:space="preserve">    Оглавление: </w:t>
      </w:r>
      <w:hyperlink r:id="rId89" w:history="1">
        <w:r w:rsidR="00653549" w:rsidRPr="001506B3">
          <w:rPr>
            <w:rStyle w:val="a8"/>
          </w:rPr>
          <w:t>http://kitap.tatar.ru/ogl/nlrt/nbrt_obr_2506078.pdf</w:t>
        </w:r>
      </w:hyperlink>
    </w:p>
    <w:p w:rsidR="00653549" w:rsidRDefault="00653549" w:rsidP="00C66067"/>
    <w:p w:rsidR="00C66067" w:rsidRDefault="00C66067" w:rsidP="00C66067"/>
    <w:p w:rsidR="00C66067" w:rsidRDefault="00C66067" w:rsidP="00C66067">
      <w:r>
        <w:t>110. 75.8;   С69</w:t>
      </w:r>
    </w:p>
    <w:p w:rsidR="00C66067" w:rsidRDefault="00C66067" w:rsidP="00C66067">
      <w:r>
        <w:t xml:space="preserve">    1767726-Л - ибо</w:t>
      </w:r>
    </w:p>
    <w:p w:rsidR="00C66067" w:rsidRDefault="00C66067" w:rsidP="00C66067">
      <w:r>
        <w:t xml:space="preserve">    Сочи. Море и горы : [путеводитель с мини-разговорником; 7 маршрутов, 8 карт / авт. текста: Б. Тарасова, О. Субботина, Е. Хименко, А. Калинин]. - Москва : АЯКС-ПРЕСС, 2018. - 144 с. : ил. + 1 л. карт. на обл. - (Русский гид. ПОЛИГЛОТ). - (Путеводители №1 в России). - Указ.: с. 143. - ISBN 978-5-94161-798-2 (рус.) : 386,10</w:t>
      </w:r>
    </w:p>
    <w:p w:rsidR="00C66067" w:rsidRDefault="00C66067" w:rsidP="00C66067">
      <w:r>
        <w:t xml:space="preserve">    Оглавление: </w:t>
      </w:r>
      <w:hyperlink r:id="rId90" w:history="1">
        <w:r w:rsidR="00653549" w:rsidRPr="001506B3">
          <w:rPr>
            <w:rStyle w:val="a8"/>
          </w:rPr>
          <w:t>http://kitap.tatar.ru/ogl/nlrt/nbrt_obr_2512901.pdf</w:t>
        </w:r>
      </w:hyperlink>
    </w:p>
    <w:p w:rsidR="00653549" w:rsidRDefault="00653549" w:rsidP="00C66067"/>
    <w:p w:rsidR="00C66067" w:rsidRDefault="00C66067" w:rsidP="00C66067"/>
    <w:p w:rsidR="00C66067" w:rsidRDefault="00C66067" w:rsidP="00C66067">
      <w:r>
        <w:t>111. 75.8;   У34</w:t>
      </w:r>
    </w:p>
    <w:p w:rsidR="00C66067" w:rsidRDefault="00C66067" w:rsidP="00C66067">
      <w:r>
        <w:t xml:space="preserve">    1767727-Л - ибо</w:t>
      </w:r>
    </w:p>
    <w:p w:rsidR="00C66067" w:rsidRDefault="00C66067" w:rsidP="00C66067">
      <w:r>
        <w:t xml:space="preserve">    Узбекистан : [путеводитель с мини-разговорником; 40 маршрутов, 18 карт / авт. текста: А. В. Арапов ; ред. Б. А. Голендер]. - Москва : АЯКС-ПРЕСС, 2019. - 142, [1] с. : ил. + 1 л. </w:t>
      </w:r>
      <w:r>
        <w:lastRenderedPageBreak/>
        <w:t>карт. на обл. - (Русский гид. ПОЛИГЛОТ). - (Путеводители №1 в России). - Указ.: с. 141-142. - ISBN 978-5-94161-821-7 : 396,55</w:t>
      </w:r>
    </w:p>
    <w:p w:rsidR="00C66067" w:rsidRDefault="00C66067" w:rsidP="00C66067">
      <w:r>
        <w:t xml:space="preserve">    Оглавление: </w:t>
      </w:r>
      <w:hyperlink r:id="rId91" w:history="1">
        <w:r w:rsidR="00653549" w:rsidRPr="001506B3">
          <w:rPr>
            <w:rStyle w:val="a8"/>
          </w:rPr>
          <w:t>http://kitap.tatar.ru/ogl/nlrt/nbrt_obr_2512916.pdf</w:t>
        </w:r>
      </w:hyperlink>
    </w:p>
    <w:p w:rsidR="00653549" w:rsidRDefault="00653549" w:rsidP="00C66067"/>
    <w:p w:rsidR="00C66067" w:rsidRDefault="00C66067" w:rsidP="00C66067"/>
    <w:p w:rsidR="00C66067" w:rsidRDefault="00C66067" w:rsidP="00C66067">
      <w:r>
        <w:t>112. 75.8;   А64</w:t>
      </w:r>
    </w:p>
    <w:p w:rsidR="00C66067" w:rsidRDefault="00C66067" w:rsidP="00C66067">
      <w:r>
        <w:t xml:space="preserve">    1760615-Л - кх</w:t>
      </w:r>
    </w:p>
    <w:p w:rsidR="00C66067" w:rsidRDefault="00C66067" w:rsidP="00C66067">
      <w:r>
        <w:t xml:space="preserve">    Ананьева, Татьяна Николаевна</w:t>
      </w:r>
    </w:p>
    <w:p w:rsidR="00C66067" w:rsidRDefault="00C66067" w:rsidP="00C66067">
      <w:r>
        <w:t>Информационное обеспечение туризма: креативное управление : монография / Т. Н. Ананьева, Н. Г. Новикова, Г. Н. Исаев. - Москва : РУСАЙНС (Ru-Science), 2020. - 162 с. : ил. - Библиогр.: с. 158-161 (65 назв.). - ISBN 978-5-4365-0319-6 : 1314,30</w:t>
      </w:r>
    </w:p>
    <w:p w:rsidR="00C66067" w:rsidRDefault="00C66067" w:rsidP="00C66067">
      <w:r>
        <w:t xml:space="preserve">    Оглавление: </w:t>
      </w:r>
      <w:hyperlink r:id="rId92" w:history="1">
        <w:r w:rsidR="00653549" w:rsidRPr="001506B3">
          <w:rPr>
            <w:rStyle w:val="a8"/>
          </w:rPr>
          <w:t>http://kitap.tatar.ru/ogl/nlrt/nbrt_obr_2455884.pdf</w:t>
        </w:r>
      </w:hyperlink>
    </w:p>
    <w:p w:rsidR="00653549" w:rsidRDefault="00653549" w:rsidP="00C66067"/>
    <w:p w:rsidR="00C66067" w:rsidRDefault="00C66067" w:rsidP="00C66067"/>
    <w:p w:rsidR="00C66067" w:rsidRDefault="00C66067" w:rsidP="00C66067">
      <w:r>
        <w:t>113. 75.8;   Г12</w:t>
      </w:r>
    </w:p>
    <w:p w:rsidR="00C66067" w:rsidRDefault="00C66067" w:rsidP="00C66067">
      <w:r>
        <w:t xml:space="preserve">    1767368-Л - кх; 1767369-Л - кх; 1767370-Л - кх</w:t>
      </w:r>
    </w:p>
    <w:p w:rsidR="00C66067" w:rsidRDefault="00C66067" w:rsidP="00C66067">
      <w:r>
        <w:t xml:space="preserve">    Организация экскурсионного обслуживания : методические рекомендации для студентов, обучающихся по направлению "Туризм" / Г. Ф. Габдрахманова, Э. Р. Хайруллина; Казанский национальный исследовательский технологический университет, Факультет технологий легкой промышленности и моды, Кафедра моды и технологий. - Казань : Отечество, 2014. - 38 с. : ил. - Библиогр.: с. 37 ( 12 назв.). - ISBN 978-5-9222-0798-0 : 30,00</w:t>
      </w:r>
    </w:p>
    <w:p w:rsidR="00C66067" w:rsidRDefault="00C66067" w:rsidP="00C66067">
      <w:r>
        <w:t xml:space="preserve">    Оглавление: </w:t>
      </w:r>
      <w:hyperlink r:id="rId93" w:history="1">
        <w:r w:rsidR="00653549" w:rsidRPr="001506B3">
          <w:rPr>
            <w:rStyle w:val="a8"/>
          </w:rPr>
          <w:t>http://kitap.tatar.ru/ogl/nlrt/nbrt_obr_2493711.pdf</w:t>
        </w:r>
      </w:hyperlink>
    </w:p>
    <w:p w:rsidR="00653549" w:rsidRDefault="00653549" w:rsidP="00C66067"/>
    <w:p w:rsidR="00C66067" w:rsidRDefault="00C66067" w:rsidP="00C66067"/>
    <w:p w:rsidR="00C66067" w:rsidRDefault="00C66067" w:rsidP="00C66067">
      <w:r>
        <w:t>114. 75.6;   Г96</w:t>
      </w:r>
    </w:p>
    <w:p w:rsidR="00C66067" w:rsidRDefault="00C66067" w:rsidP="00C66067">
      <w:r>
        <w:t xml:space="preserve">    1768345-Л - чз2</w:t>
      </w:r>
    </w:p>
    <w:p w:rsidR="00C66067" w:rsidRDefault="00C66067" w:rsidP="00C66067">
      <w:r>
        <w:t xml:space="preserve">    Гусев, Денис Александрович</w:t>
      </w:r>
    </w:p>
    <w:p w:rsidR="00C66067" w:rsidRDefault="00C66067" w:rsidP="00C66067">
      <w:r>
        <w:t>Экстремальный рельеф : [как прокачать свои мышцы и рацион для достижения ультраформы] / Денис Гусев. - Москва : Эксмо, 2020. - 174, [1] с. : ил., цв. ил., портр.. - ISBN 978-5-04-097739-0 : 919,10</w:t>
      </w:r>
    </w:p>
    <w:p w:rsidR="00C66067" w:rsidRDefault="00C66067" w:rsidP="00C66067">
      <w:r>
        <w:t xml:space="preserve">    Оглавление: </w:t>
      </w:r>
      <w:hyperlink r:id="rId94" w:history="1">
        <w:r w:rsidR="00653549" w:rsidRPr="001506B3">
          <w:rPr>
            <w:rStyle w:val="a8"/>
          </w:rPr>
          <w:t>http://kitap.tatar.ru/ogl/nlrt/nbrt_obr_2517567.pdf</w:t>
        </w:r>
      </w:hyperlink>
    </w:p>
    <w:p w:rsidR="00653549" w:rsidRDefault="00653549" w:rsidP="00C66067"/>
    <w:p w:rsidR="00C66067" w:rsidRDefault="00C66067" w:rsidP="00C66067"/>
    <w:p w:rsidR="00C66067" w:rsidRDefault="00C66067" w:rsidP="00C66067">
      <w:r>
        <w:t>115. 75.8;   С22</w:t>
      </w:r>
    </w:p>
    <w:p w:rsidR="00C66067" w:rsidRDefault="00C66067" w:rsidP="00C66067">
      <w:r>
        <w:t xml:space="preserve">    1760622-Л - кх</w:t>
      </w:r>
    </w:p>
    <w:p w:rsidR="00C66067" w:rsidRDefault="00C66067" w:rsidP="00C66067">
      <w:r>
        <w:t xml:space="preserve">    Сахарчук, Елена Сергеевна</w:t>
      </w:r>
    </w:p>
    <w:p w:rsidR="00C66067" w:rsidRDefault="00C66067" w:rsidP="00C66067">
      <w:r>
        <w:t>Методологические основы формирования системы профессионального туристского образования : монография / Е. С. Сахарчук, Э. А. Абдулатипова, А. Х. Чупанов. - Москва : РУСАЙНС (Ru-Science), 2020. - 134 с. : ил., табл. - Библиогр.: с. 112-134 (247 назв.). - ISBN 978-5-4365-1969-2 : 965,90</w:t>
      </w:r>
    </w:p>
    <w:p w:rsidR="00C66067" w:rsidRDefault="00C66067" w:rsidP="00C66067">
      <w:r>
        <w:t xml:space="preserve">    Оглавление: </w:t>
      </w:r>
      <w:hyperlink r:id="rId95" w:history="1">
        <w:r w:rsidR="00653549" w:rsidRPr="001506B3">
          <w:rPr>
            <w:rStyle w:val="a8"/>
          </w:rPr>
          <w:t>http://kitap.tatar.ru/ogl/nlrt/nbrt_obr_2456023.pdf</w:t>
        </w:r>
      </w:hyperlink>
    </w:p>
    <w:p w:rsidR="00653549" w:rsidRDefault="00653549" w:rsidP="00C66067"/>
    <w:p w:rsidR="00C66067" w:rsidRDefault="00C66067" w:rsidP="00C66067"/>
    <w:p w:rsidR="00827118" w:rsidRDefault="00827118" w:rsidP="00C66067"/>
    <w:p w:rsidR="00827118" w:rsidRDefault="00827118" w:rsidP="00827118">
      <w:pPr>
        <w:pStyle w:val="1"/>
      </w:pPr>
      <w:bookmarkStart w:id="14" w:name="_Toc47946546"/>
      <w:r>
        <w:t>Библиотечное дело. Библиотековедение. Библиография. (ББК 78)</w:t>
      </w:r>
      <w:bookmarkEnd w:id="14"/>
    </w:p>
    <w:p w:rsidR="00827118" w:rsidRDefault="00827118" w:rsidP="00827118">
      <w:pPr>
        <w:pStyle w:val="1"/>
      </w:pPr>
    </w:p>
    <w:p w:rsidR="00827118" w:rsidRDefault="00827118" w:rsidP="00827118">
      <w:r>
        <w:t>116. 78;   А59</w:t>
      </w:r>
    </w:p>
    <w:p w:rsidR="00827118" w:rsidRDefault="00827118" w:rsidP="00827118">
      <w:r>
        <w:lastRenderedPageBreak/>
        <w:t xml:space="preserve">    1765764-Л - кх</w:t>
      </w:r>
    </w:p>
    <w:p w:rsidR="00827118" w:rsidRDefault="00827118" w:rsidP="00827118">
      <w:r>
        <w:t xml:space="preserve">    Альшванг, Арнольд Александрович</w:t>
      </w:r>
    </w:p>
    <w:p w:rsidR="00827118" w:rsidRDefault="00827118" w:rsidP="00827118">
      <w:r>
        <w:t>Людвиг ван Бетховен : очерк жизни и творчества / А. Альшванг. - Изд. 4-е. - Москва : Советский композитор, 1971. - 557, [2] с. : ил., нот. ил., портр. - Библиогр.: с. 510-541 (432 назв.). - Указ. произведений: с. 542-546. - Указ. имен в конце кн. : 100,00</w:t>
      </w:r>
    </w:p>
    <w:p w:rsidR="00827118" w:rsidRDefault="00827118" w:rsidP="00827118">
      <w:r>
        <w:t xml:space="preserve">    Оглавление: </w:t>
      </w:r>
      <w:hyperlink r:id="rId96" w:history="1">
        <w:r w:rsidR="00653549" w:rsidRPr="001506B3">
          <w:rPr>
            <w:rStyle w:val="a8"/>
          </w:rPr>
          <w:t>http://kitap.tatar.ru/ogl/nlrt/nbrt_obr_2420616.pdf</w:t>
        </w:r>
      </w:hyperlink>
    </w:p>
    <w:p w:rsidR="00653549" w:rsidRDefault="00653549" w:rsidP="00827118"/>
    <w:p w:rsidR="00827118" w:rsidRDefault="00827118" w:rsidP="00827118"/>
    <w:p w:rsidR="00827118" w:rsidRDefault="00827118" w:rsidP="00827118">
      <w:r>
        <w:t>117. 78;   К52</w:t>
      </w:r>
    </w:p>
    <w:p w:rsidR="00827118" w:rsidRDefault="00827118" w:rsidP="00827118">
      <w:r>
        <w:t xml:space="preserve">    1768078-Л - чз2</w:t>
      </w:r>
    </w:p>
    <w:p w:rsidR="00827118" w:rsidRDefault="00827118" w:rsidP="00827118">
      <w:r>
        <w:t xml:space="preserve">    Клюшина, Анастасия Вячеславовна</w:t>
      </w:r>
    </w:p>
    <w:p w:rsidR="00827118" w:rsidRDefault="00827118" w:rsidP="00827118">
      <w:r>
        <w:t>Скорочтение и другие супер способности за 6 недель / Анастасия Клюшина. - Москва : АСТ : Времена, 2019. - 350, [2] с. : ил. - (Нонфикшн Рунета).. - ISBN 978-5-17-113750-2 : 370,50</w:t>
      </w:r>
    </w:p>
    <w:p w:rsidR="00827118" w:rsidRDefault="00827118" w:rsidP="00827118"/>
    <w:p w:rsidR="00206091" w:rsidRDefault="00206091" w:rsidP="00827118"/>
    <w:p w:rsidR="00206091" w:rsidRDefault="00206091" w:rsidP="00206091">
      <w:pPr>
        <w:pStyle w:val="1"/>
      </w:pPr>
      <w:bookmarkStart w:id="15" w:name="_Toc47946547"/>
      <w:r>
        <w:t>Охрана памятников природы, истории и культуры. Музейное дело. Архивное дело. (ББК 79)</w:t>
      </w:r>
      <w:bookmarkEnd w:id="15"/>
    </w:p>
    <w:p w:rsidR="00206091" w:rsidRDefault="00206091" w:rsidP="00206091">
      <w:pPr>
        <w:pStyle w:val="1"/>
      </w:pPr>
    </w:p>
    <w:p w:rsidR="00206091" w:rsidRDefault="00206091" w:rsidP="00206091">
      <w:r>
        <w:t>118. К  79;   Е30</w:t>
      </w:r>
    </w:p>
    <w:p w:rsidR="00206091" w:rsidRDefault="00206091" w:rsidP="00206091">
      <w:r>
        <w:t xml:space="preserve">    1767571-Л - нк</w:t>
      </w:r>
    </w:p>
    <w:p w:rsidR="00206091" w:rsidRDefault="00206091" w:rsidP="00206091">
      <w:r>
        <w:t xml:space="preserve">    Егорушкин, Юрий Анатольевич</w:t>
      </w:r>
    </w:p>
    <w:p w:rsidR="00206091" w:rsidRDefault="00206091" w:rsidP="00206091">
      <w:r>
        <w:t>Реализация государственной политики ТАССР в сфере сохранения объектов культурного наследия (1950-е - 1990-е гг.) : автореферат диссертации на соискание ученой степени кандидата исторических наук : 07.00.02 - отечественная история / Егорушкин Юрий Анатольевич; Институт международных отношений ФГАОУ ВО "Казанский (Приволжский) федеральный университет" (г. Казань), Кафедра всемирного культурного наследия отделения "Высшая школа исторических наук и всемирного культурного наследия". - Казань, 2019. - 28 с. - Библиогр. в подстроч. примеч. - На правах рукописи : 0,00</w:t>
      </w:r>
    </w:p>
    <w:p w:rsidR="00206091" w:rsidRDefault="00206091" w:rsidP="00206091"/>
    <w:p w:rsidR="00206091" w:rsidRDefault="00206091" w:rsidP="00206091">
      <w:r>
        <w:t>119. 79.3;   О-39</w:t>
      </w:r>
    </w:p>
    <w:p w:rsidR="00206091" w:rsidRDefault="00206091" w:rsidP="00206091">
      <w:r>
        <w:t xml:space="preserve">    1766272-Л - кх</w:t>
      </w:r>
    </w:p>
    <w:p w:rsidR="00206091" w:rsidRDefault="00206091" w:rsidP="00206091">
      <w:r>
        <w:t xml:space="preserve">    Огрызко, Вячеслав Вячеславович</w:t>
      </w:r>
    </w:p>
    <w:p w:rsidR="00206091" w:rsidRDefault="00206091" w:rsidP="00206091">
      <w:r>
        <w:t>Архивный беспредел : победима ли архивная мафия? / Вячеслав Огрызко. - Москва : Литературная Россия, 2019. - 358, [1] с. - Др. книги и рабаты авт.: с. 355. - ISBN 978-5-7809-0243-0 : 585,00</w:t>
      </w:r>
    </w:p>
    <w:p w:rsidR="00206091" w:rsidRDefault="00206091" w:rsidP="00206091">
      <w:r>
        <w:t xml:space="preserve">    Оглавление: </w:t>
      </w:r>
      <w:hyperlink r:id="rId97" w:history="1">
        <w:r w:rsidR="00653549" w:rsidRPr="001506B3">
          <w:rPr>
            <w:rStyle w:val="a8"/>
          </w:rPr>
          <w:t>http://kitap.tatar.ru/ogl/nlrt/nbrt_obr_2512934.pdf</w:t>
        </w:r>
      </w:hyperlink>
    </w:p>
    <w:p w:rsidR="00653549" w:rsidRDefault="00653549" w:rsidP="00206091"/>
    <w:p w:rsidR="00206091" w:rsidRDefault="00206091" w:rsidP="00206091"/>
    <w:p w:rsidR="00206091" w:rsidRDefault="00206091" w:rsidP="00206091">
      <w:r>
        <w:t>120. 792.4;   П84</w:t>
      </w:r>
    </w:p>
    <w:p w:rsidR="00206091" w:rsidRDefault="00206091" w:rsidP="00206091">
      <w:r>
        <w:t xml:space="preserve">    1766048-Л - кх</w:t>
      </w:r>
    </w:p>
    <w:p w:rsidR="00206091" w:rsidRDefault="00206091" w:rsidP="00206091">
      <w:r>
        <w:t xml:space="preserve">    Прохорова, Ирина Александровна</w:t>
      </w:r>
    </w:p>
    <w:p w:rsidR="00206091" w:rsidRDefault="00206091" w:rsidP="00206091">
      <w:r>
        <w:t>Снегурочка : весенняя опера-сказка Н. А. Римского - Корсакова / И. А. Прохорова. - Москва : Музыка, 1970. - 31, [1] c. : цв. ил. - (Рассказы о музыке для школьников). : 20,00</w:t>
      </w:r>
    </w:p>
    <w:p w:rsidR="00206091" w:rsidRDefault="00206091" w:rsidP="00206091"/>
    <w:p w:rsidR="00CA33A8" w:rsidRDefault="00CA33A8" w:rsidP="00206091"/>
    <w:p w:rsidR="00CA33A8" w:rsidRDefault="00CA33A8" w:rsidP="00CA33A8">
      <w:pPr>
        <w:pStyle w:val="1"/>
      </w:pPr>
      <w:bookmarkStart w:id="16" w:name="_Toc47946548"/>
      <w:r>
        <w:lastRenderedPageBreak/>
        <w:t>Языкознание. (ББК 81)</w:t>
      </w:r>
      <w:bookmarkEnd w:id="16"/>
    </w:p>
    <w:p w:rsidR="00CA33A8" w:rsidRDefault="00CA33A8" w:rsidP="00CA33A8">
      <w:pPr>
        <w:pStyle w:val="1"/>
      </w:pPr>
    </w:p>
    <w:p w:rsidR="00CA33A8" w:rsidRDefault="00CA33A8" w:rsidP="00CA33A8">
      <w:r>
        <w:t>121. 81.411.3-4;   Б43</w:t>
      </w:r>
    </w:p>
    <w:p w:rsidR="00CA33A8" w:rsidRDefault="00CA33A8" w:rsidP="00CA33A8">
      <w:r>
        <w:t xml:space="preserve">    1767901-И - ио</w:t>
      </w:r>
    </w:p>
    <w:p w:rsidR="00CA33A8" w:rsidRDefault="00CA33A8" w:rsidP="00CA33A8">
      <w:r>
        <w:t xml:space="preserve">    Беларуска-рускi слоўнiк = Белорусско-русский словарь : у трох тамах более 110 000 слоў / Нацыянальная акадэмiянавук Беларусi, Iнстытут мовазнаўства iмя Якуба Коласа ; рэдактор акадэмiк АН  Беларусi К. К. Атраховiч ; под рэдакцией акадэмiка НАН Беларусi А. I. Падлужнага. - Выданне 3-е, папраўленае i дапоўненае. - Минск : Бэларуская Энцыклапедыя, 2003. - ISBN 978-11-0272-5. - Т. 1 :  А-З - 1119 с.. - ISBN 978-11-0271-7 (Т. 1) : 250,00</w:t>
      </w:r>
    </w:p>
    <w:p w:rsidR="00CA33A8" w:rsidRDefault="00CA33A8" w:rsidP="00CA33A8"/>
    <w:p w:rsidR="00CA33A8" w:rsidRDefault="00CA33A8" w:rsidP="00CA33A8">
      <w:r>
        <w:t>122. 81.411.3-4;   Б43</w:t>
      </w:r>
    </w:p>
    <w:p w:rsidR="00CA33A8" w:rsidRDefault="00CA33A8" w:rsidP="00CA33A8">
      <w:r>
        <w:t xml:space="preserve">    1767902-И - ио</w:t>
      </w:r>
    </w:p>
    <w:p w:rsidR="00CA33A8" w:rsidRDefault="00CA33A8" w:rsidP="00CA33A8">
      <w:r>
        <w:t xml:space="preserve">    Беларуска-рускi слоўнiк = Белорусско-русский словарь : у трох тамах более 110 000 слоў / Нацыянальная акадэмiянавук Беларусi, Iнстытут мовазнаўства iмя Якуба Коласа ; рэдактор акадэмiк АН  Беларусi К. К. Атраховiч ; под рэдакцией акадэмiка НАН Беларусi А. I. Падлужнага. - Выданне 3-е, папраўленае i дапоўненае. - Минск : Бэларуская Энцыклапедыя, 2003. - ISBN 978-11-0272-5. - Т. 2 :  З-П - 1119 с.. - ISBN 978-11-0274-1 (Т. 2) : 250,00</w:t>
      </w:r>
    </w:p>
    <w:p w:rsidR="00CA33A8" w:rsidRDefault="00CA33A8" w:rsidP="00CA33A8"/>
    <w:p w:rsidR="00CA33A8" w:rsidRDefault="00CA33A8" w:rsidP="00CA33A8">
      <w:r>
        <w:t>123. 81.2тат-9;   И79</w:t>
      </w:r>
    </w:p>
    <w:p w:rsidR="00CA33A8" w:rsidRDefault="00CA33A8" w:rsidP="00CA33A8">
      <w:r>
        <w:t xml:space="preserve">    1767170-Т - нк; 1767171-Т - нк; 1767172-Т - нк</w:t>
      </w:r>
    </w:p>
    <w:p w:rsidR="00CA33A8" w:rsidRDefault="00CA33A8" w:rsidP="00CA33A8">
      <w:r>
        <w:t xml:space="preserve">    Иске татар теле : университет татар филологиясе бүлегендә укучы студентлар өчен программа / Казан дәүләт университеты ; төз. Л. К. Тазиева , мөх-р Ф. М. Хисамова. - Казан, 1987. - 15 б. - Библиогр.: б. 15 : 10,00</w:t>
      </w:r>
    </w:p>
    <w:p w:rsidR="00CA33A8" w:rsidRDefault="00CA33A8" w:rsidP="00CA33A8"/>
    <w:p w:rsidR="00CA33A8" w:rsidRDefault="00CA33A8" w:rsidP="00CA33A8">
      <w:r>
        <w:t>124. 81.66;   Л59</w:t>
      </w:r>
    </w:p>
    <w:p w:rsidR="00CA33A8" w:rsidRDefault="00CA33A8" w:rsidP="00CA33A8">
      <w:r>
        <w:t xml:space="preserve">    1768365-Ф - кх</w:t>
      </w:r>
    </w:p>
    <w:p w:rsidR="00CA33A8" w:rsidRDefault="00CA33A8" w:rsidP="00CA33A8">
      <w:r>
        <w:t xml:space="preserve">    Лингвистический атлас вепсского языка. ЛАВЯ / [Н. Г. Зайцева, И. И. Муллонен, С. А. Мызников и др.]; под общ. ред. Н. Г. Зайцевой;Федер. исслед. центр "Карельский научный центр Российской академии наук", Ин-т языка, литературы и истории. - Санкт-Петербург : Нестор-История, 2019. - 573 с. : карт. - Библиогр.: с. 551-556. - Текст на вепс., рус. яз.. - ISBN 978-5-4469-1395-4 : 600,00</w:t>
      </w:r>
    </w:p>
    <w:p w:rsidR="00CA33A8" w:rsidRDefault="00CA33A8" w:rsidP="00CA33A8">
      <w:r>
        <w:t xml:space="preserve">    Оглавление: </w:t>
      </w:r>
      <w:hyperlink r:id="rId98" w:history="1">
        <w:r w:rsidR="00653549" w:rsidRPr="001506B3">
          <w:rPr>
            <w:rStyle w:val="a8"/>
          </w:rPr>
          <w:t>http://kitap.tatar.ru/ogl/nlrt/nbrt_obr_2518032.pdf</w:t>
        </w:r>
      </w:hyperlink>
    </w:p>
    <w:p w:rsidR="00653549" w:rsidRDefault="00653549" w:rsidP="00CA33A8"/>
    <w:p w:rsidR="00CA33A8" w:rsidRDefault="00CA33A8" w:rsidP="00CA33A8"/>
    <w:p w:rsidR="00CA33A8" w:rsidRDefault="00CA33A8" w:rsidP="00CA33A8">
      <w:r>
        <w:t>125. 81.411.3-4;   Б43</w:t>
      </w:r>
    </w:p>
    <w:p w:rsidR="00CA33A8" w:rsidRDefault="00CA33A8" w:rsidP="00CA33A8">
      <w:r>
        <w:t xml:space="preserve">    1767903-И - ио</w:t>
      </w:r>
    </w:p>
    <w:p w:rsidR="00CA33A8" w:rsidRDefault="00CA33A8" w:rsidP="00CA33A8">
      <w:r>
        <w:t xml:space="preserve">    Беларуска-рускi слоўнiк = Белорусско-русский словарь : у трох тамах более 110 000 слоў / Нацыянальная акадэмiянавук Беларусi, Iнстытут мовазнаўства iмя Якуба Коласа ; рэдактор акадэмiк АН  Беларусi К. К. Атраховiч ; под рэдакцией акадэмiка НАН Беларусi А. I. Падлужнага. - Выданне 3-е, папраўленае i дапоўненае. - Минск : Бэларуская Энцыклапедыя, 2003. - ISBN 978-11-0272-5. - Т. 3 :  П-Я - 1151 с.. - ISBN 978-11-0275-X (Т. 3) : 250,00</w:t>
      </w:r>
    </w:p>
    <w:p w:rsidR="00CA33A8" w:rsidRDefault="00CA33A8" w:rsidP="00CA33A8"/>
    <w:p w:rsidR="00CA33A8" w:rsidRDefault="00CA33A8" w:rsidP="00CA33A8">
      <w:r>
        <w:t>126. 81.2тат-9;   В97</w:t>
      </w:r>
    </w:p>
    <w:p w:rsidR="00CA33A8" w:rsidRDefault="00CA33A8" w:rsidP="00CA33A8">
      <w:r>
        <w:t xml:space="preserve">    1767374-Т - нк; 1767375-Т - нк; 1767376-Т - нк</w:t>
      </w:r>
    </w:p>
    <w:p w:rsidR="00CA33A8" w:rsidRDefault="00CA33A8" w:rsidP="00CA33A8">
      <w:r>
        <w:t xml:space="preserve">    Вәлитова, Рәмзия</w:t>
      </w:r>
    </w:p>
    <w:p w:rsidR="00CA33A8" w:rsidRDefault="00CA33A8" w:rsidP="00CA33A8">
      <w:r>
        <w:lastRenderedPageBreak/>
        <w:t>Әлифба : татар телендә гомуми белем бирү оешмаларының 1-нче сыйныфы өчен уку әсбабы / Р. Г. Вәлитова, С. Г. Вагыйзов. - 27 басма. - Казан : Татарстан китап нәшрияты, 2020. - 118, [1] б.. - ISBN 978-5-298-03951-2 : 250,00</w:t>
      </w:r>
    </w:p>
    <w:p w:rsidR="00CA33A8" w:rsidRDefault="00CA33A8" w:rsidP="00CA33A8"/>
    <w:p w:rsidR="00CA33A8" w:rsidRDefault="00CA33A8" w:rsidP="00CA33A8">
      <w:r>
        <w:t>127. 81.411.2;   М94</w:t>
      </w:r>
    </w:p>
    <w:p w:rsidR="00CA33A8" w:rsidRDefault="00CA33A8" w:rsidP="00CA33A8">
      <w:r>
        <w:t xml:space="preserve">    1768366-Ф - кх</w:t>
      </w:r>
    </w:p>
    <w:p w:rsidR="00CA33A8" w:rsidRDefault="00CA33A8" w:rsidP="00CA33A8">
      <w:r>
        <w:t xml:space="preserve">    Мызников, Сергей Алексеевич</w:t>
      </w:r>
    </w:p>
    <w:p w:rsidR="00CA33A8" w:rsidRDefault="00CA33A8" w:rsidP="00CA33A8">
      <w:r>
        <w:t>Русский диалектный этимологический словарь. Лексика контактных регионов / С. А. Мызников; Российская академия наук, Институт славяноведения, Институт лингвистических исследований, Российский государственный педагогический университет, Институт народов Севера. - Москва ; Санкт-Петербург : Нестор-История, 2019. - 1063, [1] с. - Библиография: с. 966-1005. - Словоуказатель: с. 1006-1062. - ISBN 978-5-4469-1552-1 : 700,00</w:t>
      </w:r>
    </w:p>
    <w:p w:rsidR="00CA33A8" w:rsidRDefault="00CA33A8" w:rsidP="00CA33A8">
      <w:r>
        <w:t xml:space="preserve">    Оглавление: </w:t>
      </w:r>
      <w:hyperlink r:id="rId99" w:history="1">
        <w:r w:rsidR="00653549" w:rsidRPr="001506B3">
          <w:rPr>
            <w:rStyle w:val="a8"/>
          </w:rPr>
          <w:t>http://kitap.tatar.ru/ogl/nlrt/nbrt_obr_2518036.pdf</w:t>
        </w:r>
      </w:hyperlink>
    </w:p>
    <w:p w:rsidR="00653549" w:rsidRDefault="00653549" w:rsidP="00CA33A8"/>
    <w:p w:rsidR="00CA33A8" w:rsidRDefault="00CA33A8" w:rsidP="00CA33A8"/>
    <w:p w:rsidR="00CA33A8" w:rsidRDefault="00CA33A8" w:rsidP="00CA33A8">
      <w:r>
        <w:t>128. 81.2тат;   С12</w:t>
      </w:r>
    </w:p>
    <w:p w:rsidR="00CA33A8" w:rsidRDefault="00CA33A8" w:rsidP="00CA33A8">
      <w:r>
        <w:t xml:space="preserve">    1766993-Т - нк; 1766994-Т - нк; 1766995-Т - нк</w:t>
      </w:r>
    </w:p>
    <w:p w:rsidR="00CA33A8" w:rsidRDefault="00CA33A8" w:rsidP="00CA33A8">
      <w:r>
        <w:t xml:space="preserve">    Сабыр, Әхмәд( хәзрәт)</w:t>
      </w:r>
    </w:p>
    <w:p w:rsidR="00CA33A8" w:rsidRDefault="00CA33A8" w:rsidP="00CA33A8">
      <w:r>
        <w:t>Иске татар имлясы буенча дәреслек / Әхмәд хәзрәт Сабыр. - 3-нче басма. - Казан : Иман, 2018. - 88 б. - ("Мөхәммәдия" мәдрәсе). : 150,00</w:t>
      </w:r>
    </w:p>
    <w:p w:rsidR="00CA33A8" w:rsidRDefault="00CA33A8" w:rsidP="00CA33A8"/>
    <w:p w:rsidR="00CA33A8" w:rsidRDefault="00CA33A8" w:rsidP="00CA33A8">
      <w:r>
        <w:t>129. 81.2;   Ф17</w:t>
      </w:r>
    </w:p>
    <w:p w:rsidR="00CA33A8" w:rsidRDefault="00CA33A8" w:rsidP="00CA33A8">
      <w:r>
        <w:t xml:space="preserve">    1766466-Л - нк</w:t>
      </w:r>
    </w:p>
    <w:p w:rsidR="00CA33A8" w:rsidRDefault="00CA33A8" w:rsidP="00CA33A8">
      <w:r>
        <w:t xml:space="preserve">    Файзуллина, Найля Ивановна</w:t>
      </w:r>
    </w:p>
    <w:p w:rsidR="00CA33A8" w:rsidRDefault="00CA33A8" w:rsidP="00CA33A8">
      <w:r>
        <w:t>Лингвокогнитивная модель народной загадки: образно-структурный аспект (на материале русского, татарского и английского языков) : автореферат диссертации  на соискание ученой степени доктора филологических наук : 10.02.20 - сравнительно-историческое, типологическое и сопоставительное языкознание / Файзуллина Найля Ивановна; ФГАОУ ВО "Казанский (Приволжский) федеральный университет". - Казань, 2019. - 41, [1] с. : ил., табл. - Библиогр. в конце кн. - На правах рукописи : 0,00</w:t>
      </w:r>
    </w:p>
    <w:p w:rsidR="00CA33A8" w:rsidRDefault="00CA33A8" w:rsidP="00CA33A8"/>
    <w:p w:rsidR="00CA33A8" w:rsidRDefault="00CA33A8" w:rsidP="00CA33A8">
      <w:r>
        <w:t>130. 81.63;   Я27</w:t>
      </w:r>
    </w:p>
    <w:p w:rsidR="00CA33A8" w:rsidRDefault="00CA33A8" w:rsidP="00CA33A8">
      <w:r>
        <w:t xml:space="preserve">    1767578-Л - кх</w:t>
      </w:r>
    </w:p>
    <w:p w:rsidR="00CA33A8" w:rsidRDefault="00CA33A8" w:rsidP="00CA33A8">
      <w:r>
        <w:t xml:space="preserve">    Ягафарова, Гульназ Нурфаезовна</w:t>
      </w:r>
    </w:p>
    <w:p w:rsidR="00CA33A8" w:rsidRDefault="00CA33A8" w:rsidP="00CA33A8">
      <w:r>
        <w:t>Ономасиологический анализ лексики современного башкирского языка : автореферат диссертации на соискание ученой степени доктора филологических наук : 10.02.02 - языки народов Российской Федерации (башкирский язык) / Ягафарова Гульназ Нурфаезовна; Федеральное государственное бюджетное научное учреждение Уфимского федерального исследовательского центра Российской академии наук, Отдел языкознания Института истории, языка и литературы. - Казань, 2018. - 49 с. - Библиогр.: с. 44-49. - На правах рукописи : 0,00</w:t>
      </w:r>
    </w:p>
    <w:p w:rsidR="00CA33A8" w:rsidRDefault="00CA33A8" w:rsidP="00CA33A8"/>
    <w:p w:rsidR="005234DD" w:rsidRDefault="005234DD" w:rsidP="00CA33A8"/>
    <w:p w:rsidR="005234DD" w:rsidRDefault="005234DD" w:rsidP="005234DD">
      <w:pPr>
        <w:pStyle w:val="1"/>
      </w:pPr>
      <w:bookmarkStart w:id="17" w:name="_Toc47946549"/>
      <w:r>
        <w:t>Литературоведение. (ББК 83)</w:t>
      </w:r>
      <w:bookmarkEnd w:id="17"/>
    </w:p>
    <w:p w:rsidR="005234DD" w:rsidRDefault="005234DD" w:rsidP="005234DD">
      <w:pPr>
        <w:pStyle w:val="1"/>
      </w:pPr>
    </w:p>
    <w:p w:rsidR="005234DD" w:rsidRDefault="005234DD" w:rsidP="005234DD">
      <w:r>
        <w:t>131. 83.3(2=411.2)1;   Б43</w:t>
      </w:r>
    </w:p>
    <w:p w:rsidR="005234DD" w:rsidRDefault="005234DD" w:rsidP="005234DD">
      <w:r>
        <w:t xml:space="preserve">    1766274-Л - чз1</w:t>
      </w:r>
    </w:p>
    <w:p w:rsidR="005234DD" w:rsidRDefault="005234DD" w:rsidP="005234DD">
      <w:r>
        <w:lastRenderedPageBreak/>
        <w:t xml:space="preserve">    В. Г. Белинский и русские писатели XIX в. : [сборник статей] / Учреждение РАН, Институт мировой литературы им. А. М. Горького РАН; ответственный редактор доктор филологических наук А. С. Курилов. - Москва : Литературная Россия, 2019. - 348, [3] с. : портр. - Библиогр. в примеч. в конце ст. - Список трудов Галины Георгиевны Елизаветиной: с. 331-349. - ISBN 978-5-7809-0241-6 : 585,00</w:t>
      </w:r>
    </w:p>
    <w:p w:rsidR="005234DD" w:rsidRDefault="005234DD" w:rsidP="005234DD">
      <w:r>
        <w:t xml:space="preserve">    Оглавление: </w:t>
      </w:r>
      <w:hyperlink r:id="rId100" w:history="1">
        <w:r w:rsidR="00653549" w:rsidRPr="001506B3">
          <w:rPr>
            <w:rStyle w:val="a8"/>
          </w:rPr>
          <w:t>http://kitap.tatar.ru/ogl/nlrt/nbrt_obr_2512967.pdf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132. 83.3(2=411.2)6;   Б95</w:t>
      </w:r>
    </w:p>
    <w:p w:rsidR="005234DD" w:rsidRDefault="005234DD" w:rsidP="005234DD">
      <w:r>
        <w:t xml:space="preserve">    1768190-Л - чз1</w:t>
      </w:r>
    </w:p>
    <w:p w:rsidR="005234DD" w:rsidRDefault="005234DD" w:rsidP="005234DD">
      <w:r>
        <w:t xml:space="preserve">    Быков, Дмитрий Львович. 100 лекций о русской литературе ХХ века / Дмитрий Быков. - Москва : Эксмо, 2018. - [Кн. 2] :  Время изоляции : 1951-2000. - 2018. - 480 c.. - ISBN 978-5-04-096406-2 : 657,80</w:t>
      </w:r>
    </w:p>
    <w:p w:rsidR="005234DD" w:rsidRDefault="005234DD" w:rsidP="005234DD">
      <w:r>
        <w:t xml:space="preserve">    Оглавление: </w:t>
      </w:r>
      <w:hyperlink r:id="rId101" w:history="1">
        <w:r w:rsidR="00653549" w:rsidRPr="001506B3">
          <w:rPr>
            <w:rStyle w:val="a8"/>
          </w:rPr>
          <w:t>http://kitap.tatar.ru/ogl/nlrt/nbrt_obr_2477472.pdf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133. 83.3(2=411.2)6;   Б95</w:t>
      </w:r>
    </w:p>
    <w:p w:rsidR="005234DD" w:rsidRDefault="005234DD" w:rsidP="005234DD">
      <w:r>
        <w:t xml:space="preserve">    1768191-Л - чз1</w:t>
      </w:r>
    </w:p>
    <w:p w:rsidR="005234DD" w:rsidRDefault="005234DD" w:rsidP="005234DD">
      <w:r>
        <w:t xml:space="preserve">    Быков, Дмитрий Львович. 100 лекций о русской литературе ХХ века / Дмитрий Быков. - Москва : Эксмо, 2018. - [Кн. 1] :  Время потрясений : 1900-1950. - 2018. - 544 c.. - ISBN 978-5-04-093132-3 : 657,80</w:t>
      </w:r>
    </w:p>
    <w:p w:rsidR="005234DD" w:rsidRDefault="005234DD" w:rsidP="005234DD">
      <w:r>
        <w:t xml:space="preserve">    Оглавление: </w:t>
      </w:r>
      <w:hyperlink r:id="rId102" w:history="1">
        <w:r w:rsidR="00653549" w:rsidRPr="001506B3">
          <w:rPr>
            <w:rStyle w:val="a8"/>
          </w:rPr>
          <w:t>http://kitap.tatar.ru/ogl/nlrt/nbrt_obr_2477469.pdf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134. 83.3(0);   Л64</w:t>
      </w:r>
    </w:p>
    <w:p w:rsidR="005234DD" w:rsidRDefault="005234DD" w:rsidP="005234DD">
      <w:r>
        <w:t xml:space="preserve">    1768240-Л - чз1</w:t>
      </w:r>
    </w:p>
    <w:p w:rsidR="005234DD" w:rsidRDefault="005234DD" w:rsidP="005234DD">
      <w:r>
        <w:t xml:space="preserve">    Литература. Для тех, кто хочет все успеть : история литературы ; самые важные произведения ;  жанры и сюжеты ; величайшие авторы / [авт. текста: Наталья Сердцева]. - Москва : Эксмо, 2018. - 123, [3] с. : ил., портр. - (Энциклопедия быстрых знаний). - Библиогр. в конце кн. (11 назв.). - ISBN 978-5-04-088874-0 : 153,40</w:t>
      </w:r>
    </w:p>
    <w:p w:rsidR="005234DD" w:rsidRDefault="005234DD" w:rsidP="005234DD">
      <w:r>
        <w:t xml:space="preserve">    Оглавление: </w:t>
      </w:r>
      <w:hyperlink r:id="rId103" w:history="1">
        <w:r w:rsidR="00653549" w:rsidRPr="001506B3">
          <w:rPr>
            <w:rStyle w:val="a8"/>
          </w:rPr>
          <w:t>http://kitap.tatar.ru/ogl/nlrt/nbrt_obr_2515692.pdf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135. 83.3(2=411.2)1;   М91</w:t>
      </w:r>
    </w:p>
    <w:p w:rsidR="005234DD" w:rsidRDefault="005234DD" w:rsidP="005234DD">
      <w:r>
        <w:t xml:space="preserve">    1768391-Л - кх</w:t>
      </w:r>
    </w:p>
    <w:p w:rsidR="005234DD" w:rsidRDefault="005234DD" w:rsidP="005234DD">
      <w:r>
        <w:t xml:space="preserve">    Мусатова, Татьяна Леонидовна. Новая книга о Гоголе в Риме (1837-1848) : мир писателя, "духовно-дипломатические дела", эстетика, поиски социального служения : материалы и исследования : [в 2 т.] / Мусатова Татьяна Леонидовна. - Москва : ПРОБЕЛ-2000, 2020. - ISBN 978-5-98604-607-5. - Т. 2 :  Между Римом и "другими краями Европы : (1843 - 1848). - 2020. - 671 с., [8] л. ил., портр. - Библиогр. в подстроч. примеч. - Имен. указ. к т. 2: с. 665-669. - ISBN 978-5-907043-48-0 : 500,00</w:t>
      </w:r>
    </w:p>
    <w:p w:rsidR="005234DD" w:rsidRDefault="005234DD" w:rsidP="005234DD">
      <w:r>
        <w:t xml:space="preserve">    Оглавление: </w:t>
      </w:r>
      <w:hyperlink r:id="rId104" w:history="1">
        <w:r w:rsidR="00653549" w:rsidRPr="001506B3">
          <w:rPr>
            <w:rStyle w:val="a8"/>
          </w:rPr>
          <w:t>http://kitap.tatar.ru/ogl/nlrt/nbrt_obr_2518669.pdf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136. 91.9:83.3(2=411.2)1;   Р89</w:t>
      </w:r>
    </w:p>
    <w:p w:rsidR="005234DD" w:rsidRDefault="005234DD" w:rsidP="005234DD">
      <w:r>
        <w:t xml:space="preserve">    1768387-Ф - кх</w:t>
      </w:r>
    </w:p>
    <w:p w:rsidR="005234DD" w:rsidRDefault="005234DD" w:rsidP="005234DD">
      <w:r>
        <w:t xml:space="preserve">    Русские писатели, 1800-1917 : биографический словарь / гл. ред. П. А. Николаев. - Москва : Советская энциклопедия, 1989-. - (Русские писатели, 11-20 вв. Серия биографических словарей).. - Т. 6 :  С - Ч / гл. ред. Б. Ф. Егоров ; ред. кол.: Н. А. Богомолов, В. А. Викторович, Т. М Горяева [и др.]. - Большая Российская энциклопедия; Санкт-Петербург : Нестор-История, 2019. - 655, [1] с., [8] л. цв. ил., портр. : портр. - </w:t>
      </w:r>
      <w:r>
        <w:lastRenderedPageBreak/>
        <w:t>Библиогр. в конце слов. ст.. - ISBN 978-5-85270-011-8. - ISBN 978-5-4469-1616-0 т. 6 : 600,00</w:t>
      </w:r>
    </w:p>
    <w:p w:rsidR="005234DD" w:rsidRDefault="005234DD" w:rsidP="005234DD"/>
    <w:p w:rsidR="005234DD" w:rsidRDefault="005234DD" w:rsidP="005234DD">
      <w:r>
        <w:t>137. 83.3тат;   К95</w:t>
      </w:r>
    </w:p>
    <w:p w:rsidR="005234DD" w:rsidRDefault="005234DD" w:rsidP="005234DD">
      <w:r>
        <w:t xml:space="preserve">    1766909-Т - нк; 1766910-Т - нк; 1766911-Т - нк</w:t>
      </w:r>
    </w:p>
    <w:p w:rsidR="005234DD" w:rsidRDefault="005234DD" w:rsidP="005234DD">
      <w:r>
        <w:t xml:space="preserve">    Фатыйх Кәрими: биографиясе һәм хезмәтләреннән үрнәкләр / кереш сүз авт. М. Гайнетдин. - Казан : Иман, 1432/2011. - 208 б. : 200,00</w:t>
      </w:r>
    </w:p>
    <w:p w:rsidR="005234DD" w:rsidRDefault="005234DD" w:rsidP="005234DD">
      <w:r>
        <w:t xml:space="preserve">    Оглавление: </w:t>
      </w:r>
      <w:hyperlink r:id="rId105" w:history="1">
        <w:r w:rsidR="00653549" w:rsidRPr="001506B3">
          <w:rPr>
            <w:rStyle w:val="a8"/>
          </w:rPr>
          <w:t>http://kitap.tatar.ru/ogl/nlrt/nbrt_obr_2490366.pdf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138. 83.3(2=411.2)1;   А95</w:t>
      </w:r>
    </w:p>
    <w:p w:rsidR="005234DD" w:rsidRDefault="005234DD" w:rsidP="005234DD">
      <w:r>
        <w:t xml:space="preserve">    1767773-Л - кх</w:t>
      </w:r>
    </w:p>
    <w:p w:rsidR="005234DD" w:rsidRDefault="005234DD" w:rsidP="005234DD">
      <w:r>
        <w:t xml:space="preserve">    Ахшарумов, Николай Дмитриевич</w:t>
      </w:r>
    </w:p>
    <w:p w:rsidR="005234DD" w:rsidRDefault="005234DD" w:rsidP="005234DD">
      <w:r>
        <w:t>Литературная критика и эстетика : [сборник статей] / Н. Д. Ахшарумов; [коммент. и алф. указ. Н. В. Володиной, А. В. Веселовой, А. Е. Козлова ; отв. ред. Н. В. Володина] ; Череповецкий государственный университет. - Череповец : ЧГУ, 2019. - 425 с. - Алф. указ..: с. 416-425. - ISBN 978-5-85341-843-1 : 300,00</w:t>
      </w:r>
    </w:p>
    <w:p w:rsidR="005234DD" w:rsidRDefault="005234DD" w:rsidP="005234DD">
      <w:r>
        <w:t xml:space="preserve">    Оглавление: </w:t>
      </w:r>
      <w:hyperlink r:id="rId106" w:history="1">
        <w:r w:rsidR="00653549" w:rsidRPr="001506B3">
          <w:rPr>
            <w:rStyle w:val="a8"/>
          </w:rPr>
          <w:t>http://kitap.tatar.ru/ogl/nlrt/nbrt_obr_2513509.pdf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139. 83.3(2=411.2)1;   В42</w:t>
      </w:r>
    </w:p>
    <w:p w:rsidR="005234DD" w:rsidRDefault="005234DD" w:rsidP="005234DD">
      <w:r>
        <w:t xml:space="preserve">    1766282-Л - кх</w:t>
      </w:r>
    </w:p>
    <w:p w:rsidR="005234DD" w:rsidRDefault="005234DD" w:rsidP="005234DD">
      <w:r>
        <w:t xml:space="preserve">    Видугирите, Инга</w:t>
      </w:r>
    </w:p>
    <w:p w:rsidR="005234DD" w:rsidRDefault="005234DD" w:rsidP="005234DD">
      <w:r>
        <w:t>Гоголь и географическое воображение романтизма : [монография] /  Инга Видугирите. - Москва : Новое литературное обозрение, 2019. - 317, [2] с. : ил., карт. - (Научная библиотека). - (Новое литературное обозрение : научное приложение ; вып. CXC II). - Библиография: с. 298-309 и в подстрочных примечаниях. - Указатель имен: с. 310-317. - ISBN 978-5-4448-1136-8 : 474,50</w:t>
      </w:r>
    </w:p>
    <w:p w:rsidR="005234DD" w:rsidRDefault="005234DD" w:rsidP="005234DD">
      <w:r>
        <w:t xml:space="preserve">    Оглавление: </w:t>
      </w:r>
      <w:hyperlink r:id="rId107" w:history="1">
        <w:r w:rsidR="00653549" w:rsidRPr="001506B3">
          <w:rPr>
            <w:rStyle w:val="a8"/>
          </w:rPr>
          <w:t>http://kitap.tatar.ru/ogl/nlrt/nbrt_obr_2513125.pdf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140. И(Амер);   Д94</w:t>
      </w:r>
    </w:p>
    <w:p w:rsidR="005234DD" w:rsidRDefault="005234DD" w:rsidP="005234DD">
      <w:r>
        <w:t xml:space="preserve">    1767666-Ф - чз1; 1767667-Ф - кх</w:t>
      </w:r>
    </w:p>
    <w:p w:rsidR="005234DD" w:rsidRDefault="005234DD" w:rsidP="005234DD">
      <w:r>
        <w:t xml:space="preserve">    Дэнг, Салли</w:t>
      </w:r>
    </w:p>
    <w:p w:rsidR="005234DD" w:rsidRDefault="005234DD" w:rsidP="005234DD">
      <w:r>
        <w:t>Они мечтали летать : рассказ о великах лётчицах / Салли Дэнг; перевод с английского Ильи Муханова. - Москва : [Клевер-Медиа Групп], 2020. - 76, [4] с. : ил. - (История удивительных женщин).. - ISBN 978-5-00154-259-9 : 510,90</w:t>
      </w:r>
    </w:p>
    <w:p w:rsidR="005234DD" w:rsidRDefault="005234DD" w:rsidP="005234DD">
      <w:r>
        <w:t xml:space="preserve">    Оглавление: </w:t>
      </w:r>
      <w:hyperlink r:id="rId108" w:history="1">
        <w:r w:rsidR="00653549" w:rsidRPr="001506B3">
          <w:rPr>
            <w:rStyle w:val="a8"/>
          </w:rPr>
          <w:t>http://kitap.tatar.ru/ogl/nlrt/nbrt_obr_2503755.pdf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141. 83.3(4);   Ж86</w:t>
      </w:r>
    </w:p>
    <w:p w:rsidR="005234DD" w:rsidRDefault="005234DD" w:rsidP="005234DD">
      <w:r>
        <w:t xml:space="preserve">    1768179-Л - кх</w:t>
      </w:r>
    </w:p>
    <w:p w:rsidR="005234DD" w:rsidRDefault="005234DD" w:rsidP="005234DD">
      <w:r>
        <w:t xml:space="preserve">    Жуков, Дмитрий Анатольевич</w:t>
      </w:r>
    </w:p>
    <w:p w:rsidR="005234DD" w:rsidRDefault="005234DD" w:rsidP="005234DD">
      <w:r>
        <w:t>Бранислав Нушич / Дмитрий Жуков. - Москва : Художественная литература, 2018. - 469, [1] с., [9] л. ил., портр. - Библиогр.: с. 466-467. - ISBN 978-5-280-03828-8 : 409,50</w:t>
      </w:r>
    </w:p>
    <w:p w:rsidR="005234DD" w:rsidRDefault="005234DD" w:rsidP="005234DD">
      <w:r>
        <w:t xml:space="preserve">    Оглавление: </w:t>
      </w:r>
      <w:hyperlink r:id="rId109" w:history="1">
        <w:r w:rsidR="00653549" w:rsidRPr="001506B3">
          <w:rPr>
            <w:rStyle w:val="a8"/>
          </w:rPr>
          <w:t>http://kitap.tatar.ru/ogl/nlrt/nbrt_obr_2514581.pdf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142. Р2;   З-35</w:t>
      </w:r>
    </w:p>
    <w:p w:rsidR="005234DD" w:rsidRDefault="005234DD" w:rsidP="005234DD">
      <w:r>
        <w:t xml:space="preserve">    1775926-Л - аб; 1775925-Л - од</w:t>
      </w:r>
    </w:p>
    <w:p w:rsidR="005234DD" w:rsidRDefault="005234DD" w:rsidP="005234DD">
      <w:r>
        <w:t xml:space="preserve">    Зартайская, Ирина</w:t>
      </w:r>
    </w:p>
    <w:p w:rsidR="005234DD" w:rsidRDefault="005234DD" w:rsidP="005234DD">
      <w:r>
        <w:lastRenderedPageBreak/>
        <w:t>Кто такая мама? / Ирина Зартайская; художник Елизавета Третьякова. - Санкт-Петербург : Качели, 2018. - [24] с. : цв. ил. - (Сказки-нескучайки).. - ISBN 978-5-907076-40-2 : 507,10</w:t>
      </w:r>
    </w:p>
    <w:p w:rsidR="005234DD" w:rsidRDefault="005234DD" w:rsidP="005234DD"/>
    <w:p w:rsidR="005234DD" w:rsidRDefault="005234DD" w:rsidP="005234DD">
      <w:r>
        <w:t>143. 83.3(2=411.2)1;   К21</w:t>
      </w:r>
    </w:p>
    <w:p w:rsidR="005234DD" w:rsidRDefault="005234DD" w:rsidP="005234DD">
      <w:r>
        <w:t xml:space="preserve">    1768242-Л - чз1</w:t>
      </w:r>
    </w:p>
    <w:p w:rsidR="005234DD" w:rsidRDefault="005234DD" w:rsidP="005234DD">
      <w:r>
        <w:t xml:space="preserve">    Каравашкин, Андрей Витальевич</w:t>
      </w:r>
    </w:p>
    <w:p w:rsidR="005234DD" w:rsidRDefault="005234DD" w:rsidP="005234DD">
      <w:r>
        <w:t>Литературный обычай Древней Руси (XI-XVII вв.) / А. В. Каравашкин; Российский государственный гуманитарный университет, Институт научной информации по общественным наукам РАН. - 2-е изд., доп. - Москва ; Санкт-Петербург : Центр гуманитарных инициатив, 2018. - 715, [4] c. - (Humanitas). - Библиография: с. 676-694 и в подстрочных примечаниях. - Указатель имен: с. 695-715. - ISBN 978-5-98712-851-0 : 988,00</w:t>
      </w:r>
    </w:p>
    <w:p w:rsidR="005234DD" w:rsidRDefault="005234DD" w:rsidP="005234DD">
      <w:r>
        <w:t xml:space="preserve">    Оглавление: </w:t>
      </w:r>
      <w:hyperlink r:id="rId110" w:history="1">
        <w:r w:rsidR="00653549" w:rsidRPr="001506B3">
          <w:rPr>
            <w:rStyle w:val="a8"/>
          </w:rPr>
          <w:t>http://kitap.tatar.ru/ogl/nlrt/nbrt_obr_2515738.pdf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144. С(Чув);   К84</w:t>
      </w:r>
    </w:p>
    <w:p w:rsidR="005234DD" w:rsidRDefault="005234DD" w:rsidP="005234DD">
      <w:r>
        <w:t xml:space="preserve">    1761517-Ф - кх</w:t>
      </w:r>
    </w:p>
    <w:p w:rsidR="005234DD" w:rsidRDefault="005234DD" w:rsidP="005234DD">
      <w:r>
        <w:t xml:space="preserve">    Кручинина, Алимпиада Петровна</w:t>
      </w:r>
    </w:p>
    <w:p w:rsidR="005234DD" w:rsidRDefault="005234DD" w:rsidP="005234DD">
      <w:r>
        <w:t>Времена года = Ҫулталӑк вӑхӑчӗсем : стихи / Алимпиада Кручинина; [пер. на чуваш. яз. Ю. С. Семендера ; ил. Е. В. Васильева]. - Чебоксары : Чувашское книжное издательство, 2019. - 47, [1] с. : ил., цв. ил. - Текст парал.: на рус., чуваш. яз.. - ISBN 978-5-7670-2808-5 : 245,00</w:t>
      </w:r>
    </w:p>
    <w:p w:rsidR="005234DD" w:rsidRDefault="005234DD" w:rsidP="005234DD">
      <w:r>
        <w:t xml:space="preserve">    Оглавление: </w:t>
      </w:r>
      <w:hyperlink r:id="rId111" w:history="1">
        <w:r w:rsidR="00653549" w:rsidRPr="001506B3">
          <w:rPr>
            <w:rStyle w:val="a8"/>
          </w:rPr>
          <w:t>http://kitap.tatar.ru/ogl/nlrt/nbrt_obr_2458185.pdf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145. 83.3(2=411.2)6;   Л26</w:t>
      </w:r>
    </w:p>
    <w:p w:rsidR="005234DD" w:rsidRDefault="005234DD" w:rsidP="005234DD">
      <w:r>
        <w:t xml:space="preserve">    1766311-Л - кх</w:t>
      </w:r>
    </w:p>
    <w:p w:rsidR="005234DD" w:rsidRDefault="005234DD" w:rsidP="005234DD">
      <w:r>
        <w:t xml:space="preserve">    Ласкин, Семён Борисович</w:t>
      </w:r>
    </w:p>
    <w:p w:rsidR="005234DD" w:rsidRDefault="005234DD" w:rsidP="005234DD">
      <w:r>
        <w:t>Одиночество контактного человека : дневники, 1953-1998 годов / Семен Ласкин; сост., авт. пояснит. текста и примеч. Александр Ласкин. - Москва : Новое литературное обозрение, 2019. - 516, [1] с., [4] л. ил., портр., факс. - Библиогр. в подстроч. примеч. - Имен. указ.: с. 505-516. - ISBN 978-5-4448-1152-8 : 521,30</w:t>
      </w:r>
    </w:p>
    <w:p w:rsidR="005234DD" w:rsidRDefault="005234DD" w:rsidP="005234DD">
      <w:r>
        <w:t xml:space="preserve">    Оглавление: </w:t>
      </w:r>
      <w:hyperlink r:id="rId112" w:history="1">
        <w:r w:rsidR="00653549" w:rsidRPr="001506B3">
          <w:rPr>
            <w:rStyle w:val="a8"/>
          </w:rPr>
          <w:t>http://kitap.tatar.ru/ogl/nlrt/nbrt_obr_2513574.pdf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146. И(Исп);   Н49</w:t>
      </w:r>
    </w:p>
    <w:p w:rsidR="005234DD" w:rsidRDefault="005234DD" w:rsidP="005234DD">
      <w:r>
        <w:t xml:space="preserve">    1768272-Л - чз1</w:t>
      </w:r>
    </w:p>
    <w:p w:rsidR="005234DD" w:rsidRDefault="005234DD" w:rsidP="005234DD">
      <w:r>
        <w:t xml:space="preserve">    Нель Ло Колом, Давид</w:t>
      </w:r>
    </w:p>
    <w:p w:rsidR="005234DD" w:rsidRDefault="005234DD" w:rsidP="005234DD">
      <w:r>
        <w:t>Племя Зипполи : [для среднего школьного возраста] / Давид Нель Ло Колом; ил. Пере Джинарда;пер. с испан. Ирины Мироненко-Маренковой. - Москва : Манн, Иванов и Фербер : МИФ детство, 2020. - 139, [4] с. : ил.. - ISBN 978-5-00146-670-3 : 702,00</w:t>
      </w:r>
    </w:p>
    <w:p w:rsidR="005234DD" w:rsidRDefault="005234DD" w:rsidP="005234DD">
      <w:r>
        <w:t xml:space="preserve">    Оглавление: </w:t>
      </w:r>
      <w:hyperlink r:id="rId113" w:history="1">
        <w:r w:rsidR="00653549" w:rsidRPr="001506B3">
          <w:rPr>
            <w:rStyle w:val="a8"/>
          </w:rPr>
          <w:t>http://kitap.tatar.ru/ogl/nlrt/nbrt_obr_2516697.pdf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147. Р2;   П80</w:t>
      </w:r>
    </w:p>
    <w:p w:rsidR="005234DD" w:rsidRDefault="005234DD" w:rsidP="005234DD">
      <w:r>
        <w:t xml:space="preserve">    1775927-Ф - аб; 1775928-Ф - од</w:t>
      </w:r>
    </w:p>
    <w:p w:rsidR="005234DD" w:rsidRDefault="005234DD" w:rsidP="005234DD">
      <w:r>
        <w:t xml:space="preserve">    Прокофьева, Софья Леонидовна</w:t>
      </w:r>
    </w:p>
    <w:p w:rsidR="005234DD" w:rsidRDefault="005234DD" w:rsidP="005234DD">
      <w:r>
        <w:t>Приключения жёлтого чемоданчика : [сказочные повести] / С. Прокофьева; художник Н. Бугославская. - Москва : Лабиринт Пресс, 2018. - 126, [6] с. : цв. ил. - (Открой книгу!). - (Лабиринт Пресс представляет). - Содерж.: Зеленая пилюля. - ISBN 978-5-9287-2904-2 : 905,30</w:t>
      </w:r>
    </w:p>
    <w:p w:rsidR="005234DD" w:rsidRDefault="005234DD" w:rsidP="005234DD">
      <w:r>
        <w:t xml:space="preserve">    Оглавление: </w:t>
      </w:r>
      <w:hyperlink r:id="rId114" w:history="1">
        <w:r w:rsidR="00653549" w:rsidRPr="001506B3">
          <w:rPr>
            <w:rStyle w:val="a8"/>
          </w:rPr>
          <w:t>http://kitap.tatar.ru/ogl/nlrt/nbrt_mko_2511698.pdf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148. 83.3(2=411.2)6;   С25</w:t>
      </w:r>
    </w:p>
    <w:p w:rsidR="005234DD" w:rsidRDefault="005234DD" w:rsidP="005234DD">
      <w:r>
        <w:t xml:space="preserve">    1768291-Л - чз1</w:t>
      </w:r>
    </w:p>
    <w:p w:rsidR="005234DD" w:rsidRDefault="005234DD" w:rsidP="005234DD">
      <w:r>
        <w:t xml:space="preserve">    Святополк-Мирский, Дмитрий Петрович</w:t>
      </w:r>
    </w:p>
    <w:p w:rsidR="005234DD" w:rsidRDefault="005234DD" w:rsidP="005234DD">
      <w:r>
        <w:t>Русское письмо : статьи, рецензии, портреты, некрологи / Д. П. Святополк-Мирский; сост., подгот. текстов, примеч. и вступ. ст. В. В. Перхина. - Санкт-Петербург : Алетейя, 2020. - 366, [13] с. : ил., портр. - (Русское зарубежье. Коллекция поэзии и прозы). - Библиография в примечаниях: с. 298-343 и в подстрочных примечаниях. - Указатель имен и названий: с. 344-366. - ISBN 978-5-89329-476-7 : 1019,20</w:t>
      </w:r>
    </w:p>
    <w:p w:rsidR="005234DD" w:rsidRDefault="005234DD" w:rsidP="005234DD">
      <w:r>
        <w:t xml:space="preserve">    Оглавление: </w:t>
      </w:r>
      <w:hyperlink r:id="rId115" w:history="1">
        <w:r w:rsidR="00653549" w:rsidRPr="001506B3">
          <w:rPr>
            <w:rStyle w:val="a8"/>
          </w:rPr>
          <w:t>http://kitap.tatar.ru/ogl/nlrt/nbrt_obr_2516862.pdf</w:t>
        </w:r>
      </w:hyperlink>
    </w:p>
    <w:p w:rsidR="00653549" w:rsidRDefault="00653549" w:rsidP="005234DD"/>
    <w:p w:rsidR="005234DD" w:rsidRDefault="005234DD" w:rsidP="005234DD"/>
    <w:p w:rsidR="005234DD" w:rsidRDefault="005234DD" w:rsidP="005234DD">
      <w:r>
        <w:t>149. Р2;   С42</w:t>
      </w:r>
    </w:p>
    <w:p w:rsidR="005234DD" w:rsidRDefault="005234DD" w:rsidP="005234DD">
      <w:r>
        <w:t xml:space="preserve">    1768225-Ф - чз1</w:t>
      </w:r>
    </w:p>
    <w:p w:rsidR="005234DD" w:rsidRDefault="005234DD" w:rsidP="005234DD">
      <w:r>
        <w:t xml:space="preserve">    Скибин, Виктор Сергеевич</w:t>
      </w:r>
    </w:p>
    <w:p w:rsidR="005234DD" w:rsidRDefault="005234DD" w:rsidP="005234DD">
      <w:r>
        <w:t>Как Тема ночные страхи победил / В. С. Скибин; худож. Е. Романенко. - Москва : Эксмо, 2020. - 40 c. : цв. ил.. - ISBN 978-5-04-109338-9 : 487,50</w:t>
      </w:r>
    </w:p>
    <w:p w:rsidR="005234DD" w:rsidRDefault="005234DD" w:rsidP="005234DD"/>
    <w:p w:rsidR="005234DD" w:rsidRDefault="005234DD" w:rsidP="005234DD">
      <w:r>
        <w:t>150. 83.3тат;   Х31</w:t>
      </w:r>
    </w:p>
    <w:p w:rsidR="005234DD" w:rsidRDefault="005234DD" w:rsidP="005234DD">
      <w:r>
        <w:t xml:space="preserve">    1767152-Т - нк; 1767153-Т - нк; 1767154-Т - нк</w:t>
      </w:r>
    </w:p>
    <w:p w:rsidR="000D610F" w:rsidRDefault="005234DD" w:rsidP="005234DD">
      <w:r>
        <w:t xml:space="preserve">    Тукай һәм дин / Ф. Г. Ханнанова; бастыру өчен җаваплы В. Ягъкуб. - Казан : Иман, 1427/2006. - 48 б. - Библиогр.: б. 48. - Тышл. : Дини уку йортларында әдәбият укытучылары өчен ярдәмлек : 50,00</w:t>
      </w:r>
    </w:p>
    <w:p w:rsidR="000D610F" w:rsidRDefault="000D610F" w:rsidP="005234DD">
      <w:r>
        <w:t xml:space="preserve">    Оглавление: </w:t>
      </w:r>
      <w:hyperlink r:id="rId116" w:history="1">
        <w:r w:rsidR="00653549" w:rsidRPr="001506B3">
          <w:rPr>
            <w:rStyle w:val="a8"/>
          </w:rPr>
          <w:t>http://kitap.tatar.ru/ogl/nlrt/nbrt_obr_2492308.pdf</w:t>
        </w:r>
      </w:hyperlink>
    </w:p>
    <w:p w:rsidR="00653549" w:rsidRDefault="00653549" w:rsidP="005234DD"/>
    <w:p w:rsidR="000D610F" w:rsidRDefault="000D610F" w:rsidP="005234DD"/>
    <w:p w:rsidR="000D610F" w:rsidRDefault="000D610F" w:rsidP="000D610F">
      <w:r>
        <w:t>151. 83.3(2=411.2)1;   Ч-48</w:t>
      </w:r>
    </w:p>
    <w:p w:rsidR="000D610F" w:rsidRDefault="000D610F" w:rsidP="000D610F">
      <w:r>
        <w:t xml:space="preserve">    1768282-Л - чз1</w:t>
      </w:r>
    </w:p>
    <w:p w:rsidR="000D610F" w:rsidRDefault="000D610F" w:rsidP="000D610F">
      <w:r>
        <w:t xml:space="preserve">    Черкашина, Лариса Андреевна</w:t>
      </w:r>
    </w:p>
    <w:p w:rsidR="000D610F" w:rsidRDefault="000D610F" w:rsidP="000D610F">
      <w:r>
        <w:t>Пушкин и Романовы. Великие династии в зеркале эпох / Лариса Черкашина. - Москва : Вече, [2018]. - 430, [1] с. : ил., портр., факс. - (Пушкинская библиотека).. - ISBN 978-5-4484-0203-6 : 760,50</w:t>
      </w:r>
    </w:p>
    <w:p w:rsidR="000D610F" w:rsidRDefault="000D610F" w:rsidP="000D610F">
      <w:r>
        <w:t xml:space="preserve">    Оглавление: </w:t>
      </w:r>
      <w:hyperlink r:id="rId117" w:history="1">
        <w:r w:rsidR="00653549" w:rsidRPr="001506B3">
          <w:rPr>
            <w:rStyle w:val="a8"/>
          </w:rPr>
          <w:t>http://kitap.tatar.ru/ogl/nlrt/nbrt_obr_2516772.pdf</w:t>
        </w:r>
      </w:hyperlink>
    </w:p>
    <w:p w:rsidR="00653549" w:rsidRDefault="00653549" w:rsidP="000D610F"/>
    <w:p w:rsidR="000D610F" w:rsidRDefault="000D610F" w:rsidP="000D610F"/>
    <w:p w:rsidR="000D610F" w:rsidRDefault="000D610F" w:rsidP="000D610F">
      <w:r>
        <w:t>152. 83.3(2=411.2)6;   Ч-84</w:t>
      </w:r>
    </w:p>
    <w:p w:rsidR="000D610F" w:rsidRDefault="000D610F" w:rsidP="000D610F">
      <w:r>
        <w:t xml:space="preserve">    1768260-Л - чз1</w:t>
      </w:r>
    </w:p>
    <w:p w:rsidR="000D610F" w:rsidRDefault="000D610F" w:rsidP="000D610F">
      <w:r>
        <w:t xml:space="preserve">    Чудакова, Мариэтта Омаровна</w:t>
      </w:r>
    </w:p>
    <w:p w:rsidR="000D610F" w:rsidRDefault="000D610F" w:rsidP="000D610F">
      <w:r>
        <w:t>О "закатном романе" Михаила Булгакова : история создания и первой публикации романа "Мастер и Маргарита" / Мариэтта Чудакова; Государственный музей М. А. Булгакова. - Москва : Эксмо, 2019. - 118, [2] с. : ил., портр., факс., фот. - Библиография в подстрочных примечаниях. - ISBN 978-5-699-96576-2 : 293,80</w:t>
      </w:r>
    </w:p>
    <w:p w:rsidR="000D610F" w:rsidRDefault="000D610F" w:rsidP="000D610F">
      <w:r>
        <w:t xml:space="preserve">    Оглавление: </w:t>
      </w:r>
      <w:hyperlink r:id="rId118" w:history="1">
        <w:r w:rsidR="00653549" w:rsidRPr="001506B3">
          <w:rPr>
            <w:rStyle w:val="a8"/>
          </w:rPr>
          <w:t>http://kitap.tatar.ru/ogl/nlrt/nbrt_obr_2516166.pdf</w:t>
        </w:r>
      </w:hyperlink>
    </w:p>
    <w:p w:rsidR="00653549" w:rsidRDefault="00653549" w:rsidP="000D610F"/>
    <w:p w:rsidR="000D610F" w:rsidRDefault="000D610F" w:rsidP="000D610F"/>
    <w:p w:rsidR="000D610F" w:rsidRDefault="000D610F" w:rsidP="000D610F">
      <w:r>
        <w:t>153. 83.3тат;   Җ16</w:t>
      </w:r>
    </w:p>
    <w:p w:rsidR="000D610F" w:rsidRDefault="000D610F" w:rsidP="000D610F">
      <w:r>
        <w:t xml:space="preserve">    1767095-Т - нк; 1767096-Т - нк; 1767097-Т - нк</w:t>
      </w:r>
    </w:p>
    <w:p w:rsidR="000D610F" w:rsidRDefault="000D610F" w:rsidP="000D610F">
      <w:r>
        <w:t xml:space="preserve">    Җалаерлы, Кадыйргали</w:t>
      </w:r>
    </w:p>
    <w:p w:rsidR="000D610F" w:rsidRDefault="000D610F" w:rsidP="000D610F">
      <w:r>
        <w:t>Җәмигъ әт-тәварих : (халыклар тарихлары җыентыгы) / Кадыйргали бик Җалаерлы. - Казан : Иман, 1431/2010. - 150 б. : 50,00</w:t>
      </w:r>
    </w:p>
    <w:p w:rsidR="000D610F" w:rsidRDefault="000D610F" w:rsidP="000D610F">
      <w:r>
        <w:t xml:space="preserve">    Оглавление: </w:t>
      </w:r>
      <w:hyperlink r:id="rId119" w:history="1">
        <w:r w:rsidR="00653549" w:rsidRPr="001506B3">
          <w:rPr>
            <w:rStyle w:val="a8"/>
          </w:rPr>
          <w:t>http://kitap.tatar.ru/ogl/nlrt/nbrt_obr_2491930.pdf</w:t>
        </w:r>
      </w:hyperlink>
    </w:p>
    <w:p w:rsidR="00653549" w:rsidRDefault="00653549" w:rsidP="000D610F"/>
    <w:p w:rsidR="000D610F" w:rsidRDefault="000D610F" w:rsidP="000D610F"/>
    <w:p w:rsidR="00254F83" w:rsidRDefault="00254F83" w:rsidP="000D610F"/>
    <w:p w:rsidR="00254F83" w:rsidRDefault="00254F83" w:rsidP="00254F83">
      <w:pPr>
        <w:pStyle w:val="1"/>
      </w:pPr>
      <w:bookmarkStart w:id="18" w:name="_Toc47946550"/>
      <w:r>
        <w:t>Художественная литература. (ББК 84)</w:t>
      </w:r>
      <w:bookmarkEnd w:id="18"/>
    </w:p>
    <w:p w:rsidR="00254F83" w:rsidRDefault="00254F83" w:rsidP="00254F83">
      <w:pPr>
        <w:pStyle w:val="1"/>
      </w:pPr>
    </w:p>
    <w:p w:rsidR="00254F83" w:rsidRDefault="00254F83" w:rsidP="00254F83">
      <w:r>
        <w:t>154. Ә;   Я45</w:t>
      </w:r>
    </w:p>
    <w:p w:rsidR="00254F83" w:rsidRDefault="00254F83" w:rsidP="00254F83">
      <w:r>
        <w:t xml:space="preserve">    1767140-Т - нк; 1767141-Т - нк; 1767142-Т - нк</w:t>
      </w:r>
    </w:p>
    <w:p w:rsidR="00254F83" w:rsidRDefault="00254F83" w:rsidP="00254F83">
      <w:r>
        <w:t xml:space="preserve">    Ялчыгол, Таҗеддин. Рисаләи Газизә / Таҗетдин Ялчыгол; бастыру өчке җаваплы В. Ягъкуб. - Казан : Иман, 2001. - 1 кит. / гарәп графикасыннан тәрҗ., кереш сүз авт. Х. Миңнегулов. - 2001. - 240 б. : 80,00</w:t>
      </w:r>
    </w:p>
    <w:p w:rsidR="00254F83" w:rsidRDefault="00254F83" w:rsidP="00254F83"/>
    <w:p w:rsidR="00254F83" w:rsidRDefault="00254F83" w:rsidP="00254F83">
      <w:r>
        <w:t>155. Ә;   Я45</w:t>
      </w:r>
    </w:p>
    <w:p w:rsidR="00254F83" w:rsidRDefault="00254F83" w:rsidP="00254F83">
      <w:r>
        <w:t xml:space="preserve">    1767143-Т - нк; 1767144-Т - нк; 1767145-Т - нк</w:t>
      </w:r>
    </w:p>
    <w:p w:rsidR="00254F83" w:rsidRDefault="00254F83" w:rsidP="00254F83">
      <w:r>
        <w:t xml:space="preserve">    Ялчыгол, Таҗеддин. Рисаләи Газизә / Таҗетдин Ялчыгол; бастыру өчке җаваплы В. Ягъкуб. - Казан : Иман, 2001. - 2 кит. / гарәп графикасыннан тәрҗ. Х. Миңнегулов. - 2001. - б. 241-480 : 80,00</w:t>
      </w:r>
    </w:p>
    <w:p w:rsidR="00254F83" w:rsidRDefault="00254F83" w:rsidP="00254F83">
      <w:r>
        <w:t xml:space="preserve">    Оглавление: </w:t>
      </w:r>
      <w:hyperlink r:id="rId120" w:history="1">
        <w:r w:rsidR="00653549" w:rsidRPr="001506B3">
          <w:rPr>
            <w:rStyle w:val="a8"/>
          </w:rPr>
          <w:t>http://kitap.tatar.ru/ogl/nlrt/nbrt_obr_2492233.pdf</w:t>
        </w:r>
      </w:hyperlink>
    </w:p>
    <w:p w:rsidR="00653549" w:rsidRDefault="00653549" w:rsidP="00254F83"/>
    <w:p w:rsidR="00254F83" w:rsidRDefault="00254F83" w:rsidP="00254F83"/>
    <w:p w:rsidR="00254F83" w:rsidRDefault="00254F83" w:rsidP="00254F83">
      <w:r>
        <w:t>156. Ә;   И28</w:t>
      </w:r>
    </w:p>
    <w:p w:rsidR="00254F83" w:rsidRDefault="00254F83" w:rsidP="00254F83">
      <w:r>
        <w:t xml:space="preserve">    1767632-Т - нк</w:t>
      </w:r>
    </w:p>
    <w:p w:rsidR="00254F83" w:rsidRDefault="00254F83" w:rsidP="00254F83">
      <w:r>
        <w:t xml:space="preserve">    Иделем акчарлагы : әдәби җыентык / Татарстан Республикасы Яшьләр эшләре, спорт һәм туризм министрлыгы ; "Идел" яшьләр үзәге. - Казан, 20--. - 2017 : шигырьләр, хикәяләр, пьесалар / [төз.: А. Хафиз, З. Ибләминова, А. Сабирова [һ.б.]]. - 2014. - 259 б. + [4] б. фот. б-н : 200,00</w:t>
      </w:r>
    </w:p>
    <w:p w:rsidR="00254F83" w:rsidRDefault="00254F83" w:rsidP="00254F83">
      <w:r>
        <w:t xml:space="preserve">    Оглавление: </w:t>
      </w:r>
      <w:hyperlink r:id="rId121" w:history="1">
        <w:r w:rsidR="00653549" w:rsidRPr="001506B3">
          <w:rPr>
            <w:rStyle w:val="a8"/>
          </w:rPr>
          <w:t>http://kitap.tatar.ru/ogl/nlrt/nbrt_obr_2497757.pdf</w:t>
        </w:r>
      </w:hyperlink>
    </w:p>
    <w:p w:rsidR="00653549" w:rsidRDefault="00653549" w:rsidP="00254F83"/>
    <w:p w:rsidR="00254F83" w:rsidRDefault="00254F83" w:rsidP="00254F83"/>
    <w:p w:rsidR="00254F83" w:rsidRDefault="00254F83" w:rsidP="00254F83">
      <w:r>
        <w:t>157. И(Австр);   К30</w:t>
      </w:r>
    </w:p>
    <w:p w:rsidR="00254F83" w:rsidRDefault="00254F83" w:rsidP="00254F83">
      <w:r>
        <w:t xml:space="preserve">    1768325-Ф - чз1</w:t>
      </w:r>
    </w:p>
    <w:p w:rsidR="00254F83" w:rsidRDefault="00254F83" w:rsidP="00254F83">
      <w:r>
        <w:t xml:space="preserve">    Франц Кафка : биоГрафический роман / [пер. с англ. А. Коваленко]. - Москва : Эксмо, 2019. - [174] с. : ил. - (биоГРАФИЧЕСКИЙ роман). - Загл. и авт. орг.: Kafka / David Zane Mairowitz and Robert Crumb. - ISBN 978-5-699-99686-5 : 460,20</w:t>
      </w:r>
    </w:p>
    <w:p w:rsidR="00254F83" w:rsidRDefault="00254F83" w:rsidP="00254F83"/>
    <w:p w:rsidR="00254F83" w:rsidRDefault="00254F83" w:rsidP="00254F83">
      <w:r>
        <w:t>158. 86.38;   Ф96</w:t>
      </w:r>
    </w:p>
    <w:p w:rsidR="00254F83" w:rsidRDefault="00254F83" w:rsidP="00254F83">
      <w:r>
        <w:t xml:space="preserve">    1767089-Т - нк; 1767090-Т - нк; 1767091-Т - нк</w:t>
      </w:r>
    </w:p>
    <w:p w:rsidR="00254F83" w:rsidRDefault="00254F83" w:rsidP="00254F83">
      <w:r>
        <w:t xml:space="preserve">    Фәттахетдин кыйссасы / Мөселман хикәяләре сериясеннән халык иҗаты, Гали р.г.нең дин-Ислам өчен керәшүе ; тәрҗемәне басмага әзерләүче Ә. Сабиров , иске татар (гарәп) язуыннан күчереп әйләндерүче Р. Галләмова. - репринт. басма. - Казан : Иман, 1430/2009. - 56 б. - Тит. б. : Саф татар телендә басылды. Өченче мәртәбә басылуы. Нәшәре : брадар Кәримовлар. Казан: Матбага Кәримия, 1917 : 50,00</w:t>
      </w:r>
    </w:p>
    <w:p w:rsidR="00254F83" w:rsidRDefault="00254F83" w:rsidP="00254F83"/>
    <w:p w:rsidR="00254F83" w:rsidRDefault="00254F83" w:rsidP="00254F83">
      <w:r>
        <w:t>159. И(Нигерия);   А30</w:t>
      </w:r>
    </w:p>
    <w:p w:rsidR="00254F83" w:rsidRDefault="00254F83" w:rsidP="00254F83">
      <w:r>
        <w:t xml:space="preserve">    1764077-Л - чз1</w:t>
      </w:r>
    </w:p>
    <w:p w:rsidR="00254F83" w:rsidRDefault="00254F83" w:rsidP="00254F83">
      <w:r>
        <w:t xml:space="preserve">    Адичи, Чимаманда Нгози</w:t>
      </w:r>
    </w:p>
    <w:p w:rsidR="00254F83" w:rsidRDefault="00254F83" w:rsidP="00254F83">
      <w:r>
        <w:t>Лиловый цветок гибискуса : [роман] / Чимаманда Нгози Адичи; [пер. с англ. Н. Кузовлевой]. - Санкт-Петербург : Аркадия, 2019. - 332, [2] с. - (Роза ветров). - На обл. в надзагл.: Как трудно любить и радоваться жизни, если знаешь только страх и насилие! . - ISBN 978-5-906986-25-2 : 564,52</w:t>
      </w:r>
    </w:p>
    <w:p w:rsidR="00254F83" w:rsidRDefault="00254F83" w:rsidP="00254F83">
      <w:r>
        <w:lastRenderedPageBreak/>
        <w:t xml:space="preserve">    Оглавление: </w:t>
      </w:r>
      <w:hyperlink r:id="rId122" w:history="1">
        <w:r w:rsidR="00653549" w:rsidRPr="001506B3">
          <w:rPr>
            <w:rStyle w:val="a8"/>
          </w:rPr>
          <w:t>http://kitap.tatar.ru/ogl/nlrt/nbrt_obr_2497173.pdf</w:t>
        </w:r>
      </w:hyperlink>
    </w:p>
    <w:p w:rsidR="00653549" w:rsidRDefault="00653549" w:rsidP="00254F83"/>
    <w:p w:rsidR="00254F83" w:rsidRDefault="00254F83" w:rsidP="00254F83"/>
    <w:p w:rsidR="00254F83" w:rsidRDefault="00254F83" w:rsidP="00254F83">
      <w:r>
        <w:t>160. Р2;   А46</w:t>
      </w:r>
    </w:p>
    <w:p w:rsidR="00254F83" w:rsidRDefault="00254F83" w:rsidP="00254F83">
      <w:r>
        <w:t xml:space="preserve">    1768306-Л - чз1</w:t>
      </w:r>
    </w:p>
    <w:p w:rsidR="00254F83" w:rsidRDefault="00254F83" w:rsidP="00254F83">
      <w:r>
        <w:t xml:space="preserve">    Александрова, Наталья Николаевна</w:t>
      </w:r>
    </w:p>
    <w:p w:rsidR="00254F83" w:rsidRDefault="00254F83" w:rsidP="00254F83">
      <w:r>
        <w:t>Стеклянный сад : [роман] / Наталья Александрова. - Москва : Эксмо, 2020 . - 318 с. - (Артефакт &amp; Детектив).. - ISBN 978-5-04-108426-4 : 308,10</w:t>
      </w:r>
    </w:p>
    <w:p w:rsidR="00254F83" w:rsidRDefault="00254F83" w:rsidP="00254F83"/>
    <w:p w:rsidR="00254F83" w:rsidRDefault="00254F83" w:rsidP="00254F83">
      <w:r>
        <w:t>161. Ә;   А52</w:t>
      </w:r>
    </w:p>
    <w:p w:rsidR="00254F83" w:rsidRDefault="00254F83" w:rsidP="00254F83">
      <w:r>
        <w:t xml:space="preserve">    1767635-Т - нк</w:t>
      </w:r>
    </w:p>
    <w:p w:rsidR="00254F83" w:rsidRDefault="00254F83" w:rsidP="00254F83">
      <w:r>
        <w:t xml:space="preserve">    Аллабирде, Рәкит</w:t>
      </w:r>
    </w:p>
    <w:p w:rsidR="00254F83" w:rsidRDefault="00254F83" w:rsidP="00254F83">
      <w:r>
        <w:t>Яшьлегем тугае : шигырьләр / Рәкит Аллабирде. - Яр Чаллы : "Взаимная помощь", 2017. - 55 б. : 50,00</w:t>
      </w:r>
    </w:p>
    <w:p w:rsidR="00254F83" w:rsidRDefault="00254F83" w:rsidP="00254F83">
      <w:r>
        <w:t xml:space="preserve">    Оглавление: </w:t>
      </w:r>
      <w:hyperlink r:id="rId123" w:history="1">
        <w:r w:rsidR="00653549" w:rsidRPr="001506B3">
          <w:rPr>
            <w:rStyle w:val="a8"/>
          </w:rPr>
          <w:t>http://kitap.tatar.ru/ogl/nlrt/nbrt_obr_2497869.pdf</w:t>
        </w:r>
      </w:hyperlink>
    </w:p>
    <w:p w:rsidR="00653549" w:rsidRDefault="00653549" w:rsidP="00254F83"/>
    <w:p w:rsidR="00254F83" w:rsidRDefault="00254F83" w:rsidP="00254F83"/>
    <w:p w:rsidR="00254F83" w:rsidRDefault="00254F83" w:rsidP="00254F83">
      <w:r>
        <w:t>162. Р2;   А59</w:t>
      </w:r>
    </w:p>
    <w:p w:rsidR="00254F83" w:rsidRDefault="00254F83" w:rsidP="00254F83">
      <w:r>
        <w:t xml:space="preserve">    1768341-Л - чз1</w:t>
      </w:r>
    </w:p>
    <w:p w:rsidR="00254F83" w:rsidRDefault="00254F83" w:rsidP="00254F83">
      <w:r>
        <w:t xml:space="preserve">    Алюшина, Татьяна Александровна</w:t>
      </w:r>
    </w:p>
    <w:p w:rsidR="00254F83" w:rsidRDefault="00254F83" w:rsidP="00254F83">
      <w:r>
        <w:t>Будьте моей семьей : роман / Татьяна Алюшина. - Москва : Эксмо, 2020. - 320 c.. - ISBN 978-5-04-106788-5 : 263,90</w:t>
      </w:r>
    </w:p>
    <w:p w:rsidR="00254F83" w:rsidRDefault="00254F83" w:rsidP="00254F83"/>
    <w:p w:rsidR="00254F83" w:rsidRDefault="00254F83" w:rsidP="00254F83">
      <w:r>
        <w:t>163. Р2;   А73</w:t>
      </w:r>
    </w:p>
    <w:p w:rsidR="00254F83" w:rsidRDefault="00254F83" w:rsidP="00254F83">
      <w:r>
        <w:t xml:space="preserve">    1768208-Л - чз1</w:t>
      </w:r>
    </w:p>
    <w:p w:rsidR="00254F83" w:rsidRDefault="00254F83" w:rsidP="00254F83">
      <w:r>
        <w:t xml:space="preserve">    Ануфриева, Мария</w:t>
      </w:r>
    </w:p>
    <w:p w:rsidR="00254F83" w:rsidRDefault="00254F83" w:rsidP="00254F83">
      <w:r>
        <w:t>Доктор Х и его дети / Мария Ануфриева. - Москва : Эксмо, 2020 . - 317, [1] с. - (Книга-жизнь).. - ISBN 978-5-04-101082-9 : 357,50</w:t>
      </w:r>
    </w:p>
    <w:p w:rsidR="00254F83" w:rsidRDefault="00254F83" w:rsidP="00254F83"/>
    <w:p w:rsidR="00254F83" w:rsidRDefault="00254F83" w:rsidP="00254F83">
      <w:r>
        <w:t>164. Р2;   А85</w:t>
      </w:r>
    </w:p>
    <w:p w:rsidR="00254F83" w:rsidRDefault="00254F83" w:rsidP="00254F83">
      <w:r>
        <w:t xml:space="preserve">    1768288-Л - чз1</w:t>
      </w:r>
    </w:p>
    <w:p w:rsidR="00254F83" w:rsidRDefault="00254F83" w:rsidP="00254F83">
      <w:r>
        <w:t xml:space="preserve">    Арсеньева, Елена Арсеньевна</w:t>
      </w:r>
    </w:p>
    <w:p w:rsidR="00254F83" w:rsidRDefault="00254F83" w:rsidP="00254F83">
      <w:r>
        <w:t>Роковая вдова : [роман] / Елена Арсеньева. - Москва : Эксмо, 2020 . - 282, [1] с. - (Русская красавица).. - ISBN 978-5-04-107762-4 : 286,00</w:t>
      </w:r>
    </w:p>
    <w:p w:rsidR="00254F83" w:rsidRDefault="00254F83" w:rsidP="00254F83"/>
    <w:p w:rsidR="00254F83" w:rsidRDefault="00254F83" w:rsidP="00254F83">
      <w:r>
        <w:t>165. Р2;   А89</w:t>
      </w:r>
    </w:p>
    <w:p w:rsidR="00254F83" w:rsidRDefault="00254F83" w:rsidP="00254F83">
      <w:r>
        <w:t xml:space="preserve">    1768295-М - чз1</w:t>
      </w:r>
    </w:p>
    <w:p w:rsidR="00254F83" w:rsidRDefault="00254F83" w:rsidP="00254F83">
      <w:r>
        <w:t xml:space="preserve">    Арье, Вера</w:t>
      </w:r>
    </w:p>
    <w:p w:rsidR="00254F83" w:rsidRDefault="00254F83" w:rsidP="00254F83">
      <w:r>
        <w:t>Сердце мастера : [роман] / Вера Арье. - Москва : Эксмо, 2020. - 378, [1] с. - (Парижский квест). - На 4-й с. обл. авт.: Вера Арнье - переводчик, веб-журналист. - ISBN 978-5-04-104910-2 : 325,00</w:t>
      </w:r>
    </w:p>
    <w:p w:rsidR="00254F83" w:rsidRDefault="00254F83" w:rsidP="00254F83">
      <w:r>
        <w:t xml:space="preserve">    Оглавление: </w:t>
      </w:r>
      <w:hyperlink r:id="rId124" w:history="1">
        <w:r w:rsidR="00653549" w:rsidRPr="001506B3">
          <w:rPr>
            <w:rStyle w:val="a8"/>
          </w:rPr>
          <w:t>http://kitap.tatar.ru/ogl/nlrt/nbrt_obr_2516972.pdf</w:t>
        </w:r>
      </w:hyperlink>
    </w:p>
    <w:p w:rsidR="00653549" w:rsidRDefault="00653549" w:rsidP="00254F83"/>
    <w:p w:rsidR="00254F83" w:rsidRDefault="00254F83" w:rsidP="00254F83"/>
    <w:p w:rsidR="00254F83" w:rsidRDefault="00254F83" w:rsidP="00254F83">
      <w:r>
        <w:t>166. И(Англ);   Б28</w:t>
      </w:r>
    </w:p>
    <w:p w:rsidR="00254F83" w:rsidRDefault="00254F83" w:rsidP="00254F83">
      <w:r>
        <w:t xml:space="preserve">    1764041-Л - кх</w:t>
      </w:r>
    </w:p>
    <w:p w:rsidR="00254F83" w:rsidRDefault="00254F83" w:rsidP="00254F83">
      <w:r>
        <w:t xml:space="preserve">    Батлер, Сара</w:t>
      </w:r>
    </w:p>
    <w:p w:rsidR="00254F83" w:rsidRDefault="00254F83" w:rsidP="00254F83">
      <w:r>
        <w:t>10 вещей, которые я теперь знаю о любви / Сара Батлер; [пер. с англ. М. Приморской]. - Москва : РИПОЛ классик, 2014. - 286, [1] с. - (Бумажные города).. - ISBN 978-5-386-07541-5 : 561,66</w:t>
      </w:r>
    </w:p>
    <w:p w:rsidR="00254F83" w:rsidRDefault="00254F83" w:rsidP="00254F83"/>
    <w:p w:rsidR="00254F83" w:rsidRDefault="00254F83" w:rsidP="00254F83">
      <w:r>
        <w:t>167. Р2;   Б32</w:t>
      </w:r>
    </w:p>
    <w:p w:rsidR="00254F83" w:rsidRDefault="00254F83" w:rsidP="00254F83">
      <w:r>
        <w:lastRenderedPageBreak/>
        <w:t xml:space="preserve">    1768301-Л - чз1</w:t>
      </w:r>
    </w:p>
    <w:p w:rsidR="00254F83" w:rsidRDefault="00254F83" w:rsidP="00254F83">
      <w:r>
        <w:t xml:space="preserve">    Бачинская, Инна Юрьевна</w:t>
      </w:r>
    </w:p>
    <w:p w:rsidR="00254F83" w:rsidRDefault="00254F83" w:rsidP="00254F83">
      <w:r>
        <w:t>Среди восковых фигур : [роман] / Инна Бачинская. - Москва : Эксмо, 2020. - 317, [1] с. - (Детектив сильных страстей). - Др. кн. авт. на 2-й с.. - ISBN 978-5-04-108439-4 : 273,00</w:t>
      </w:r>
    </w:p>
    <w:p w:rsidR="00254F83" w:rsidRDefault="00254F83" w:rsidP="00254F83">
      <w:r>
        <w:t xml:space="preserve">    Оглавление: </w:t>
      </w:r>
      <w:hyperlink r:id="rId125" w:history="1">
        <w:r w:rsidR="00653549" w:rsidRPr="001506B3">
          <w:rPr>
            <w:rStyle w:val="a8"/>
          </w:rPr>
          <w:t>http://kitap.tatar.ru/ogl/nlrt/nbrt_obr_2517039.pdf</w:t>
        </w:r>
      </w:hyperlink>
    </w:p>
    <w:p w:rsidR="00653549" w:rsidRDefault="00653549" w:rsidP="00254F83"/>
    <w:p w:rsidR="00254F83" w:rsidRDefault="00254F83" w:rsidP="00254F83"/>
    <w:p w:rsidR="00254F83" w:rsidRDefault="00254F83" w:rsidP="00254F83">
      <w:r>
        <w:t>168. Р2;   Б69</w:t>
      </w:r>
    </w:p>
    <w:p w:rsidR="00254F83" w:rsidRDefault="00254F83" w:rsidP="00254F83">
      <w:r>
        <w:t xml:space="preserve">    1768200-Л - чз1</w:t>
      </w:r>
    </w:p>
    <w:p w:rsidR="00254F83" w:rsidRDefault="00254F83" w:rsidP="00254F83">
      <w:r>
        <w:t xml:space="preserve">    Блинова, Маргарита</w:t>
      </w:r>
    </w:p>
    <w:p w:rsidR="00254F83" w:rsidRDefault="00254F83" w:rsidP="00254F83">
      <w:r>
        <w:t>Гарпия в Академии. Драконы не сдаются / Маргарита Блинова. - Москва : Эксмо, 2020. - 349, [1] с. - (Академия Магии).. - ISBN 978-5-04-107171-4 : 306,80</w:t>
      </w:r>
    </w:p>
    <w:p w:rsidR="00254F83" w:rsidRDefault="00254F83" w:rsidP="00254F83">
      <w:r>
        <w:t xml:space="preserve">    Оглавление: </w:t>
      </w:r>
      <w:hyperlink r:id="rId126" w:history="1">
        <w:r w:rsidR="00653549" w:rsidRPr="001506B3">
          <w:rPr>
            <w:rStyle w:val="a8"/>
          </w:rPr>
          <w:t>http://kitap.tatar.ru/ogl/nlrt/nbrt_obr_2515165.pdf</w:t>
        </w:r>
      </w:hyperlink>
    </w:p>
    <w:p w:rsidR="00653549" w:rsidRDefault="00653549" w:rsidP="00254F83"/>
    <w:p w:rsidR="00254F83" w:rsidRDefault="00254F83" w:rsidP="00254F83"/>
    <w:p w:rsidR="00254F83" w:rsidRDefault="00254F83" w:rsidP="00254F83">
      <w:r>
        <w:t>169. Т-Ә;   Б63</w:t>
      </w:r>
    </w:p>
    <w:p w:rsidR="00254F83" w:rsidRDefault="00254F83" w:rsidP="00254F83">
      <w:r>
        <w:t xml:space="preserve">    1767131-Т - нк; 1767132-Т - нк; 1767133-Т - нк</w:t>
      </w:r>
    </w:p>
    <w:p w:rsidR="00254F83" w:rsidRDefault="00254F83" w:rsidP="00254F83">
      <w:r>
        <w:t xml:space="preserve">    Боенага, Әхмәт Йылмаз</w:t>
      </w:r>
    </w:p>
    <w:p w:rsidR="00254F83" w:rsidRDefault="00254F83" w:rsidP="00254F83">
      <w:r>
        <w:t>Газаплы күченү : тарихи роман / Әхмәт Йылмаз Боенага; төрек. Г. Мөхәммәтшин тәрҗ. - 2 нче басма. - Казан : Иман, 2011/1432. - 200 б. : рәс., портр. - Гарифҗан Мөхәммәтшинга 70 яшьтулу хөрмәтенә нәшер ителә. - Гарифҗан Мөхәммәтшин турында белешмә: б.3-27 : 90,00</w:t>
      </w:r>
    </w:p>
    <w:p w:rsidR="00254F83" w:rsidRDefault="00254F83" w:rsidP="00254F83">
      <w:r>
        <w:t xml:space="preserve">    Оглавление: </w:t>
      </w:r>
      <w:hyperlink r:id="rId127" w:history="1">
        <w:r w:rsidR="00653549" w:rsidRPr="001506B3">
          <w:rPr>
            <w:rStyle w:val="a8"/>
          </w:rPr>
          <w:t>http://kitap.tatar.ru/ogl/nlrt/nbrt_obr_2076786.pdf</w:t>
        </w:r>
      </w:hyperlink>
    </w:p>
    <w:p w:rsidR="00653549" w:rsidRDefault="00653549" w:rsidP="00254F83"/>
    <w:p w:rsidR="00254F83" w:rsidRDefault="00254F83" w:rsidP="00254F83"/>
    <w:p w:rsidR="00254F83" w:rsidRDefault="00254F83" w:rsidP="00254F83">
      <w:r>
        <w:t>170. Р2;   В32</w:t>
      </w:r>
    </w:p>
    <w:p w:rsidR="00254F83" w:rsidRDefault="00254F83" w:rsidP="00254F83">
      <w:r>
        <w:t xml:space="preserve">    1768307-Л - чз1</w:t>
      </w:r>
    </w:p>
    <w:p w:rsidR="00254F83" w:rsidRDefault="00254F83" w:rsidP="00254F83">
      <w:r>
        <w:t xml:space="preserve">    Веркин, Эдуард Николаевич</w:t>
      </w:r>
    </w:p>
    <w:p w:rsidR="00254F83" w:rsidRDefault="00254F83" w:rsidP="00254F83">
      <w:r>
        <w:t>Страж водопоя / Эдуард Веркин. - Москва : Эксмо, 2020. - 444, [2] с.. - ISBN 978-5-04-108901-6 : 315,90</w:t>
      </w:r>
    </w:p>
    <w:p w:rsidR="00254F83" w:rsidRDefault="00254F83" w:rsidP="00254F83">
      <w:r>
        <w:t xml:space="preserve">    Оглавление: </w:t>
      </w:r>
      <w:hyperlink r:id="rId128" w:history="1">
        <w:r w:rsidR="00653549" w:rsidRPr="001506B3">
          <w:rPr>
            <w:rStyle w:val="a8"/>
          </w:rPr>
          <w:t>http://kitap.tatar.ru/ogl/nlrt/nbrt_obr_2517056.pdf</w:t>
        </w:r>
      </w:hyperlink>
    </w:p>
    <w:p w:rsidR="00653549" w:rsidRDefault="00653549" w:rsidP="00254F83"/>
    <w:p w:rsidR="00254F83" w:rsidRDefault="00254F83" w:rsidP="00254F83"/>
    <w:p w:rsidR="00254F83" w:rsidRDefault="00254F83" w:rsidP="00254F83">
      <w:r>
        <w:t>171. Р2;   В54</w:t>
      </w:r>
    </w:p>
    <w:p w:rsidR="00254F83" w:rsidRDefault="00254F83" w:rsidP="00254F83">
      <w:r>
        <w:t xml:space="preserve">    1768196-Л - чз1</w:t>
      </w:r>
    </w:p>
    <w:p w:rsidR="00254F83" w:rsidRDefault="00254F83" w:rsidP="00254F83">
      <w:r>
        <w:t xml:space="preserve">    Витаков, Алексей Иольевич</w:t>
      </w:r>
    </w:p>
    <w:p w:rsidR="00254F83" w:rsidRDefault="00254F83" w:rsidP="00254F83">
      <w:r>
        <w:t>Гнев пустынной кобры / Алексей Витаков. - Москва : Вече, 2020. - 317, [2] с. - (Россия державная).. - ISBN 978-5-4484-1670-5 : 702,00</w:t>
      </w:r>
    </w:p>
    <w:p w:rsidR="00254F83" w:rsidRDefault="00254F83" w:rsidP="00254F83"/>
    <w:p w:rsidR="00254F83" w:rsidRDefault="00254F83" w:rsidP="00254F83">
      <w:r>
        <w:t>172. Ә;   В97</w:t>
      </w:r>
    </w:p>
    <w:p w:rsidR="00254F83" w:rsidRDefault="00254F83" w:rsidP="00254F83">
      <w:r>
        <w:t xml:space="preserve">    1767779-Т - нк</w:t>
      </w:r>
    </w:p>
    <w:p w:rsidR="00254F83" w:rsidRDefault="00254F83" w:rsidP="00254F83">
      <w:r>
        <w:t xml:space="preserve">    Вәлиәхмәтова, Нурия</w:t>
      </w:r>
    </w:p>
    <w:p w:rsidR="00254F83" w:rsidRDefault="00254F83" w:rsidP="00254F83">
      <w:r>
        <w:t>Антка тугрылык саклап... / Нурия Вәлиәхмәтова; [башкорт теленә тәрҗ. Т. И. Юлдашева, русчага тәрҗ. М. Г. Сафин]. - Уфа : "Чурагул" нәшрияты, 2020. - 134, [1] б. : портр. - Тышлыкта һәм титул. битендә: 75 Победа! 1945-2020. - Текст татар., рус., башкорт. телләрендә : 200,00</w:t>
      </w:r>
    </w:p>
    <w:p w:rsidR="00254F83" w:rsidRDefault="00254F83" w:rsidP="00254F83">
      <w:r>
        <w:t xml:space="preserve">    Оглавление: </w:t>
      </w:r>
      <w:hyperlink r:id="rId129" w:history="1">
        <w:r w:rsidR="00653549" w:rsidRPr="001506B3">
          <w:rPr>
            <w:rStyle w:val="a8"/>
          </w:rPr>
          <w:t>http://kitap.tatar.ru/ogl/nlrt/nbrt_obr_2513619.pdf</w:t>
        </w:r>
      </w:hyperlink>
    </w:p>
    <w:p w:rsidR="00653549" w:rsidRDefault="00653549" w:rsidP="00254F83"/>
    <w:p w:rsidR="00254F83" w:rsidRDefault="00254F83" w:rsidP="00254F83"/>
    <w:p w:rsidR="00254F83" w:rsidRDefault="00254F83" w:rsidP="00254F83">
      <w:r>
        <w:t>173. Р2;   Г52</w:t>
      </w:r>
    </w:p>
    <w:p w:rsidR="00254F83" w:rsidRDefault="00254F83" w:rsidP="00254F83">
      <w:r>
        <w:t xml:space="preserve">    1768210-Л - чз1</w:t>
      </w:r>
    </w:p>
    <w:p w:rsidR="00254F83" w:rsidRDefault="00254F83" w:rsidP="00254F83">
      <w:r>
        <w:t xml:space="preserve">    Глаголева, Екатерина Владимировна</w:t>
      </w:r>
    </w:p>
    <w:p w:rsidR="00D031D8" w:rsidRDefault="00254F83" w:rsidP="00254F83">
      <w:r>
        <w:lastRenderedPageBreak/>
        <w:t>Дьявол против кардинала : [роман] / Екатерина Глаголева. - Москва : Вече, 2020. - 447 с. - (Исторические приключения).. - ISBN 978-5-4484-1671-2 : 526,50</w:t>
      </w:r>
    </w:p>
    <w:p w:rsidR="00D031D8" w:rsidRDefault="00D031D8" w:rsidP="00254F83">
      <w:r>
        <w:t xml:space="preserve">    Оглавление: </w:t>
      </w:r>
      <w:hyperlink r:id="rId130" w:history="1">
        <w:r w:rsidR="00653549" w:rsidRPr="001506B3">
          <w:rPr>
            <w:rStyle w:val="a8"/>
          </w:rPr>
          <w:t>http://kitap.tatar.ru/ogl/nlrt/nbrt_obr_2515307.pdf</w:t>
        </w:r>
      </w:hyperlink>
    </w:p>
    <w:p w:rsidR="00653549" w:rsidRDefault="00653549" w:rsidP="00254F83"/>
    <w:p w:rsidR="00D031D8" w:rsidRDefault="00D031D8" w:rsidP="00254F83"/>
    <w:p w:rsidR="00D031D8" w:rsidRDefault="00D031D8" w:rsidP="00D031D8">
      <w:r>
        <w:t>174. Р2;   Д18</w:t>
      </w:r>
    </w:p>
    <w:p w:rsidR="00D031D8" w:rsidRDefault="00D031D8" w:rsidP="00D031D8">
      <w:r>
        <w:t xml:space="preserve">    1768269-Л - чз1</w:t>
      </w:r>
    </w:p>
    <w:p w:rsidR="00D031D8" w:rsidRDefault="00D031D8" w:rsidP="00D031D8">
      <w:r>
        <w:t xml:space="preserve">    Данилова, Анна Васильевна</w:t>
      </w:r>
    </w:p>
    <w:p w:rsidR="00D031D8" w:rsidRDefault="00D031D8" w:rsidP="00D031D8">
      <w:r>
        <w:t>Париж на час : [психологический детектив : роман] / Анна Данилова. - Москва : Эксмо, 2020. - 317 с. - (Эффект мотылька. Детективы Анны Даниловой). - Др. кн. авт. на с. 1-2. - ISBN 978-5-04-108533-9 : 273,00</w:t>
      </w:r>
    </w:p>
    <w:p w:rsidR="00D031D8" w:rsidRDefault="00D031D8" w:rsidP="00D031D8"/>
    <w:p w:rsidR="00D031D8" w:rsidRDefault="00D031D8" w:rsidP="00D031D8">
      <w:r>
        <w:t>175. Р2;   Д33</w:t>
      </w:r>
    </w:p>
    <w:p w:rsidR="00D031D8" w:rsidRDefault="00D031D8" w:rsidP="00D031D8">
      <w:r>
        <w:t xml:space="preserve">    1767799-Л - кх</w:t>
      </w:r>
    </w:p>
    <w:p w:rsidR="00D031D8" w:rsidRDefault="00D031D8" w:rsidP="00D031D8">
      <w:r>
        <w:t xml:space="preserve">    Денк, Святослав Отеллович</w:t>
      </w:r>
    </w:p>
    <w:p w:rsidR="00D031D8" w:rsidRDefault="00D031D8" w:rsidP="00D031D8">
      <w:r>
        <w:t>В должный срок : Карибские повести / Святослав Отеллович Денк. - Пермь : Книжный формат, 2017. - 480 c. : ил. - Содерж.: Когда луна восходит; В должный срок. - ISBN 978-5-91754-252-2 : 300,00</w:t>
      </w:r>
    </w:p>
    <w:p w:rsidR="00D031D8" w:rsidRDefault="00D031D8" w:rsidP="00D031D8">
      <w:r>
        <w:t xml:space="preserve">    Оглавление: </w:t>
      </w:r>
      <w:hyperlink r:id="rId131" w:history="1">
        <w:r w:rsidR="00653549" w:rsidRPr="001506B3">
          <w:rPr>
            <w:rStyle w:val="a8"/>
          </w:rPr>
          <w:t>http://kitap.tatar.ru/ogl/nlrt/nbrt_obr_2348040.pdf</w:t>
        </w:r>
      </w:hyperlink>
    </w:p>
    <w:p w:rsidR="00653549" w:rsidRDefault="00653549" w:rsidP="00D031D8"/>
    <w:p w:rsidR="00D031D8" w:rsidRDefault="00D031D8" w:rsidP="00D031D8"/>
    <w:p w:rsidR="00D031D8" w:rsidRDefault="00D031D8" w:rsidP="00D031D8">
      <w:r>
        <w:t>176. И(Англ);   Д42</w:t>
      </w:r>
    </w:p>
    <w:p w:rsidR="00D031D8" w:rsidRDefault="00D031D8" w:rsidP="00D031D8">
      <w:r>
        <w:t xml:space="preserve">    1768276-Л - чз1</w:t>
      </w:r>
    </w:p>
    <w:p w:rsidR="00D031D8" w:rsidRDefault="00D031D8" w:rsidP="00D031D8">
      <w:r>
        <w:t xml:space="preserve">    Джонс, Сюзанна</w:t>
      </w:r>
    </w:p>
    <w:p w:rsidR="00D031D8" w:rsidRDefault="00D031D8" w:rsidP="00D031D8">
      <w:r>
        <w:t>Предвестник землетрясения : [роман] / Сюзанна Джонс; [пер. с англ. А. В. Филонова]. - Москва : Эксмо, 2020 . - 252, [2] с. - (Кинопремьера мирового масштаба). - Книга в пояске. - Кн. фактически изд. в 2019 г.. - ISBN 978-5-04-101012-6 : 357,50</w:t>
      </w:r>
    </w:p>
    <w:p w:rsidR="00D031D8" w:rsidRDefault="00D031D8" w:rsidP="00D031D8"/>
    <w:p w:rsidR="00D031D8" w:rsidRDefault="00D031D8" w:rsidP="00D031D8">
      <w:r>
        <w:t>177. И(Амер);   Д45</w:t>
      </w:r>
    </w:p>
    <w:p w:rsidR="00D031D8" w:rsidRDefault="00D031D8" w:rsidP="00D031D8">
      <w:r>
        <w:t xml:space="preserve">    1768296-Л - чз1</w:t>
      </w:r>
    </w:p>
    <w:p w:rsidR="00D031D8" w:rsidRDefault="00D031D8" w:rsidP="00D031D8">
      <w:r>
        <w:t xml:space="preserve">    Дик, Филип Киндред</w:t>
      </w:r>
    </w:p>
    <w:p w:rsidR="00D031D8" w:rsidRDefault="00D031D8" w:rsidP="00D031D8">
      <w:r>
        <w:t>Симулякры / Филипп К. Дик; [пер. с англ. Н. Романецкого]. - Москва : Эксмо, 2020. - 349, [1] с. - Загл. и авт. на яз. ориг.: The Simulacra / Philip K. Dick. - ISBN 978-5-04-108219-2 : 357,50</w:t>
      </w:r>
    </w:p>
    <w:p w:rsidR="00D031D8" w:rsidRDefault="00D031D8" w:rsidP="00D031D8"/>
    <w:p w:rsidR="00D031D8" w:rsidRDefault="00D031D8" w:rsidP="00D031D8">
      <w:r>
        <w:t>178. Р2;   Д69</w:t>
      </w:r>
    </w:p>
    <w:p w:rsidR="00D031D8" w:rsidRDefault="00D031D8" w:rsidP="00D031D8">
      <w:r>
        <w:t xml:space="preserve">    1768181-Л - чз1</w:t>
      </w:r>
    </w:p>
    <w:p w:rsidR="00D031D8" w:rsidRDefault="00D031D8" w:rsidP="00D031D8">
      <w:r>
        <w:t xml:space="preserve">    Доронин, Алексей</w:t>
      </w:r>
    </w:p>
    <w:p w:rsidR="00D031D8" w:rsidRDefault="00D031D8" w:rsidP="00D031D8">
      <w:r>
        <w:t>В двух шагах от вечности / Алексей Доронин. - Санкт-Петербург : ИК "Крылов", 2020. - 542, [1] с. - (Атомный город).. - ISBN 978-5-4226-0346-6 : 490,10</w:t>
      </w:r>
    </w:p>
    <w:p w:rsidR="00D031D8" w:rsidRDefault="00D031D8" w:rsidP="00D031D8">
      <w:r>
        <w:t xml:space="preserve">    Оглавление: </w:t>
      </w:r>
      <w:hyperlink r:id="rId132" w:history="1">
        <w:r w:rsidR="00653549" w:rsidRPr="001506B3">
          <w:rPr>
            <w:rStyle w:val="a8"/>
          </w:rPr>
          <w:t>http://kitap.tatar.ru/ogl/nlrt/nbrt_obr_2514764.pdf</w:t>
        </w:r>
      </w:hyperlink>
    </w:p>
    <w:p w:rsidR="00653549" w:rsidRDefault="00653549" w:rsidP="00D031D8"/>
    <w:p w:rsidR="00D031D8" w:rsidRDefault="00D031D8" w:rsidP="00D031D8"/>
    <w:p w:rsidR="00D031D8" w:rsidRDefault="00D031D8" w:rsidP="00D031D8">
      <w:r>
        <w:t>179. И(Англ);   Д71</w:t>
      </w:r>
    </w:p>
    <w:p w:rsidR="00D031D8" w:rsidRDefault="00D031D8" w:rsidP="00D031D8">
      <w:r>
        <w:t xml:space="preserve">    1768237-Л - чз1</w:t>
      </w:r>
    </w:p>
    <w:p w:rsidR="00D031D8" w:rsidRDefault="00D031D8" w:rsidP="00D031D8">
      <w:r>
        <w:t xml:space="preserve">    Доусон, Натали</w:t>
      </w:r>
    </w:p>
    <w:p w:rsidR="00D031D8" w:rsidRDefault="00D031D8" w:rsidP="00D031D8">
      <w:r>
        <w:t>Лавандовая спальня : [роман] / Натали Доусон; [литературная обработка Натальи Косаревой]. - Москва : Эксмо, 2020 . - 284, [2] с. - (Хозяйка гостиницы).. - ISBN 978-5-04-107795-2 : 234,00</w:t>
      </w:r>
    </w:p>
    <w:p w:rsidR="00D031D8" w:rsidRDefault="00D031D8" w:rsidP="00D031D8"/>
    <w:p w:rsidR="00D031D8" w:rsidRDefault="00D031D8" w:rsidP="00D031D8">
      <w:r>
        <w:t>180. Р2;   Е91</w:t>
      </w:r>
    </w:p>
    <w:p w:rsidR="00D031D8" w:rsidRDefault="00D031D8" w:rsidP="00D031D8">
      <w:r>
        <w:t xml:space="preserve">    1768227-Л - чз1</w:t>
      </w:r>
    </w:p>
    <w:p w:rsidR="00D031D8" w:rsidRDefault="00D031D8" w:rsidP="00D031D8">
      <w:r>
        <w:lastRenderedPageBreak/>
        <w:t xml:space="preserve">    Ефиминюк, Марина Владимировна</w:t>
      </w:r>
    </w:p>
    <w:p w:rsidR="00D031D8" w:rsidRDefault="00D031D8" w:rsidP="00D031D8">
      <w:r>
        <w:t>Квест Академия / Марина Ефиминюк. - Москва : Эксмо, 2020. - 380, [2] с. - (Академия Магии).. - ISBN 978-5-04-107178-3 : 306,80</w:t>
      </w:r>
    </w:p>
    <w:p w:rsidR="00D031D8" w:rsidRDefault="00D031D8" w:rsidP="00D031D8">
      <w:r>
        <w:t xml:space="preserve">    Оглавление: </w:t>
      </w:r>
      <w:hyperlink r:id="rId133" w:history="1">
        <w:r w:rsidR="00653549" w:rsidRPr="001506B3">
          <w:rPr>
            <w:rStyle w:val="a8"/>
          </w:rPr>
          <w:t>http://kitap.tatar.ru/ogl/nlrt/nbrt_obr_2515476.pdf</w:t>
        </w:r>
      </w:hyperlink>
    </w:p>
    <w:p w:rsidR="00653549" w:rsidRDefault="00653549" w:rsidP="00D031D8"/>
    <w:p w:rsidR="00D031D8" w:rsidRDefault="00D031D8" w:rsidP="00D031D8"/>
    <w:p w:rsidR="00D031D8" w:rsidRDefault="00D031D8" w:rsidP="00D031D8">
      <w:r>
        <w:t>181. Р1;   Ж42</w:t>
      </w:r>
    </w:p>
    <w:p w:rsidR="00D031D8" w:rsidRDefault="00D031D8" w:rsidP="00D031D8">
      <w:r>
        <w:t xml:space="preserve">    1759551-М - кх; 1759552-М - чз1</w:t>
      </w:r>
    </w:p>
    <w:p w:rsidR="00D031D8" w:rsidRDefault="00D031D8" w:rsidP="00D031D8">
      <w:r>
        <w:t xml:space="preserve">    Жданов, Ипполит</w:t>
      </w:r>
    </w:p>
    <w:p w:rsidR="00D031D8" w:rsidRDefault="00D031D8" w:rsidP="00D031D8">
      <w:r>
        <w:t>Черемисы : поэма / И. Жданов. - Репринт. изд. 1871 г. - [Казань, 19--?]. - 8 c. - Тит. л. отсутствует, описание с 1-й с. - Отпечатано по изд.: Типо-и литографiя К. А. Тилли, въ Казани, ценз. 11 Iюня, 1871 года. - Авт. указан в конце текста : 50,00</w:t>
      </w:r>
    </w:p>
    <w:p w:rsidR="00D031D8" w:rsidRDefault="00D031D8" w:rsidP="00D031D8"/>
    <w:p w:rsidR="00D031D8" w:rsidRDefault="00D031D8" w:rsidP="00D031D8">
      <w:r>
        <w:t>182. Р2;   З-19</w:t>
      </w:r>
    </w:p>
    <w:p w:rsidR="00D031D8" w:rsidRDefault="00D031D8" w:rsidP="00D031D8">
      <w:r>
        <w:t xml:space="preserve">    1768183-Л - чз1</w:t>
      </w:r>
    </w:p>
    <w:p w:rsidR="00D031D8" w:rsidRDefault="00D031D8" w:rsidP="00D031D8">
      <w:r>
        <w:t xml:space="preserve">    Заковряжин, Владимир Петрович</w:t>
      </w:r>
    </w:p>
    <w:p w:rsidR="00D031D8" w:rsidRDefault="00D031D8" w:rsidP="00D031D8">
      <w:r>
        <w:t>В шаге от войны / Владимир Заковряжин. - Москва : Вече, 2020. - 287 с. - (В сводках не сообщалось...).. - ISBN 978-5-4484-1702-3 : 585,00</w:t>
      </w:r>
    </w:p>
    <w:p w:rsidR="00D031D8" w:rsidRDefault="00D031D8" w:rsidP="00D031D8">
      <w:r>
        <w:t xml:space="preserve">    Оглавление: </w:t>
      </w:r>
      <w:hyperlink r:id="rId134" w:history="1">
        <w:r w:rsidR="00653549" w:rsidRPr="001506B3">
          <w:rPr>
            <w:rStyle w:val="a8"/>
          </w:rPr>
          <w:t>http://kitap.tatar.ru/ogl/nlrt/nbrt_obr_2514783.pdf</w:t>
        </w:r>
      </w:hyperlink>
    </w:p>
    <w:p w:rsidR="00653549" w:rsidRDefault="00653549" w:rsidP="00D031D8"/>
    <w:p w:rsidR="00D031D8" w:rsidRDefault="00D031D8" w:rsidP="00D031D8"/>
    <w:p w:rsidR="00D031D8" w:rsidRDefault="00D031D8" w:rsidP="00D031D8">
      <w:r>
        <w:t>183. Р1;   З-36</w:t>
      </w:r>
    </w:p>
    <w:p w:rsidR="00D031D8" w:rsidRDefault="00D031D8" w:rsidP="00D031D8">
      <w:r>
        <w:t xml:space="preserve">    1768315-Л - чз1</w:t>
      </w:r>
    </w:p>
    <w:p w:rsidR="00D031D8" w:rsidRDefault="00D031D8" w:rsidP="00D031D8">
      <w:r>
        <w:t xml:space="preserve">    Засодимский, Павел Владимирович</w:t>
      </w:r>
    </w:p>
    <w:p w:rsidR="00D031D8" w:rsidRDefault="00D031D8" w:rsidP="00D031D8">
      <w:r>
        <w:t>Тёмные силы : [рассказы, циклы] / Павел Засодимский. - Москва : Вече, 2020 . - 349, [2] с. - (Проза Русского Севера). - Содерж.: Волчиха; Грешница; Неразлучники; Тёмные силы; Терёхин сон. - ISBN 978-5-4484-1681-1 : 643,50</w:t>
      </w:r>
    </w:p>
    <w:p w:rsidR="00D031D8" w:rsidRDefault="00D031D8" w:rsidP="00D031D8">
      <w:r>
        <w:t xml:space="preserve">    Оглавление: </w:t>
      </w:r>
      <w:hyperlink r:id="rId135" w:history="1">
        <w:r w:rsidR="00653549" w:rsidRPr="001506B3">
          <w:rPr>
            <w:rStyle w:val="a8"/>
          </w:rPr>
          <w:t>http://kitap.tatar.ru/ogl/nlrt/nbrt_obr_2517122.pdf</w:t>
        </w:r>
      </w:hyperlink>
    </w:p>
    <w:p w:rsidR="00653549" w:rsidRDefault="00653549" w:rsidP="00D031D8"/>
    <w:p w:rsidR="00D031D8" w:rsidRDefault="00D031D8" w:rsidP="00D031D8"/>
    <w:p w:rsidR="00D031D8" w:rsidRDefault="00D031D8" w:rsidP="00D031D8">
      <w:r>
        <w:t>184. И(Яп);   К12</w:t>
      </w:r>
    </w:p>
    <w:p w:rsidR="00D031D8" w:rsidRDefault="00D031D8" w:rsidP="00D031D8">
      <w:r>
        <w:t xml:space="preserve">    1768212-Л - чз1</w:t>
      </w:r>
    </w:p>
    <w:p w:rsidR="00D031D8" w:rsidRDefault="00D031D8" w:rsidP="00D031D8">
      <w:r>
        <w:t xml:space="preserve">    Кавамура, Гэнки</w:t>
      </w:r>
    </w:p>
    <w:p w:rsidR="00D031D8" w:rsidRDefault="00D031D8" w:rsidP="00D031D8">
      <w:r>
        <w:t>Если все кошки в мире исчезнут / Гэнки Кавамура; [пер. с англ. Т. Л. Платоновой]. - Москва : Бомбора™ : Эксмо, 2020. - 220, [1] с. : ил. - (Мировой бестселлер).. - ISBN 978-5-04-106205-7 : 409,50</w:t>
      </w:r>
    </w:p>
    <w:p w:rsidR="00D031D8" w:rsidRDefault="00D031D8" w:rsidP="00D031D8">
      <w:r>
        <w:t xml:space="preserve">    Оглавление: </w:t>
      </w:r>
      <w:hyperlink r:id="rId136" w:history="1">
        <w:r w:rsidR="00653549" w:rsidRPr="001506B3">
          <w:rPr>
            <w:rStyle w:val="a8"/>
          </w:rPr>
          <w:t>http://kitap.tatar.ru/ogl/nlrt/nbrt_obr_2515318.pdf</w:t>
        </w:r>
      </w:hyperlink>
    </w:p>
    <w:p w:rsidR="00653549" w:rsidRDefault="00653549" w:rsidP="00D031D8"/>
    <w:p w:rsidR="00D031D8" w:rsidRDefault="00D031D8" w:rsidP="00D031D8"/>
    <w:p w:rsidR="00D031D8" w:rsidRDefault="00D031D8" w:rsidP="00D031D8">
      <w:r>
        <w:t>185. Р2;   К17</w:t>
      </w:r>
    </w:p>
    <w:p w:rsidR="00D031D8" w:rsidRDefault="00D031D8" w:rsidP="00D031D8">
      <w:r>
        <w:t xml:space="preserve">    1768373-Ф - кх; 1768374-Ф - чз1</w:t>
      </w:r>
    </w:p>
    <w:p w:rsidR="00D031D8" w:rsidRDefault="00D031D8" w:rsidP="00D031D8">
      <w:r>
        <w:t xml:space="preserve">    Кальпиди, Виталий Олегович</w:t>
      </w:r>
    </w:p>
    <w:p w:rsidR="00D031D8" w:rsidRDefault="00D031D8" w:rsidP="00D031D8">
      <w:r>
        <w:t>Избранное = Izbrannoe : стихи / Виталий Олегович Кальпиди; [графика (палимпсест-ил.) : С. В. Андрусенко, В. Б. Остапенко]. - Челябинск : Издательство Марины Волковой, 2015. - 399 c. : ил., цв. ил.. - ISBN 978-5-903323-074 : 400,00</w:t>
      </w:r>
    </w:p>
    <w:p w:rsidR="00D031D8" w:rsidRDefault="00D031D8" w:rsidP="00D031D8">
      <w:r>
        <w:t xml:space="preserve">    Оглавление: </w:t>
      </w:r>
      <w:hyperlink r:id="rId137" w:history="1">
        <w:r w:rsidR="00653549" w:rsidRPr="001506B3">
          <w:rPr>
            <w:rStyle w:val="a8"/>
          </w:rPr>
          <w:t>http://kitap.tatar.ru/ogl/nlrt/nbrt_obr_2279400.pdf</w:t>
        </w:r>
      </w:hyperlink>
    </w:p>
    <w:p w:rsidR="00653549" w:rsidRDefault="00653549" w:rsidP="00D031D8"/>
    <w:p w:rsidR="00D031D8" w:rsidRDefault="00D031D8" w:rsidP="00D031D8"/>
    <w:p w:rsidR="00D031D8" w:rsidRDefault="00D031D8" w:rsidP="00D031D8">
      <w:r>
        <w:t>186. Р2;   К26</w:t>
      </w:r>
    </w:p>
    <w:p w:rsidR="00D031D8" w:rsidRDefault="00D031D8" w:rsidP="00D031D8">
      <w:r>
        <w:t xml:space="preserve">    1768303-Л - чз1</w:t>
      </w:r>
    </w:p>
    <w:p w:rsidR="00D031D8" w:rsidRDefault="00D031D8" w:rsidP="00D031D8">
      <w:r>
        <w:t xml:space="preserve">    Карпович, Ольга Юрьевна</w:t>
      </w:r>
    </w:p>
    <w:p w:rsidR="00D031D8" w:rsidRDefault="00D031D8" w:rsidP="00D031D8">
      <w:r>
        <w:lastRenderedPageBreak/>
        <w:t>Стамбульский реванш / Ольга Карпович. - Москва : Эксмо, 2020. - 284, [2] с. - На обл. в подзагл.: Любовь, которая заставит плакать. - ISBN 978-5-04-105860-9 : 289,90</w:t>
      </w:r>
    </w:p>
    <w:p w:rsidR="00D031D8" w:rsidRDefault="00D031D8" w:rsidP="00D031D8"/>
    <w:p w:rsidR="00D031D8" w:rsidRDefault="00D031D8" w:rsidP="00D031D8">
      <w:r>
        <w:t>187. И(Амер);   К35</w:t>
      </w:r>
    </w:p>
    <w:p w:rsidR="00D031D8" w:rsidRDefault="00D031D8" w:rsidP="00D031D8">
      <w:r>
        <w:t xml:space="preserve">    1768257-Л - чз1</w:t>
      </w:r>
    </w:p>
    <w:p w:rsidR="00D031D8" w:rsidRDefault="00D031D8" w:rsidP="00D031D8">
      <w:r>
        <w:t xml:space="preserve">    Кепп, Дэвид</w:t>
      </w:r>
    </w:p>
    <w:p w:rsidR="00D031D8" w:rsidRDefault="00D031D8" w:rsidP="00D031D8">
      <w:r>
        <w:t>Ниже нуля / Дэвид Кепп; [пер. с англ. Д. Шляпина]. - Москва : Эксмо, 2020 . - 380, [2] с. - (Кинофантастика). - Загл. и авт. на яз. ориг.: Cold Storage / David Koepp. - ISBN 978-5-04-106481-5 : 374,40</w:t>
      </w:r>
    </w:p>
    <w:p w:rsidR="00D031D8" w:rsidRDefault="00D031D8" w:rsidP="00D031D8">
      <w:r>
        <w:t xml:space="preserve">    Оглавление: </w:t>
      </w:r>
      <w:hyperlink r:id="rId138" w:history="1">
        <w:r w:rsidR="00653549" w:rsidRPr="001506B3">
          <w:rPr>
            <w:rStyle w:val="a8"/>
          </w:rPr>
          <w:t>http://kitap.tatar.ru/ogl/nlrt/nbrt_obr_2516143.pdf</w:t>
        </w:r>
      </w:hyperlink>
    </w:p>
    <w:p w:rsidR="00653549" w:rsidRDefault="00653549" w:rsidP="00D031D8"/>
    <w:p w:rsidR="00D031D8" w:rsidRDefault="00D031D8" w:rsidP="00D031D8"/>
    <w:p w:rsidR="00D031D8" w:rsidRDefault="00D031D8" w:rsidP="00D031D8">
      <w:r>
        <w:t>188. Р2;   К48</w:t>
      </w:r>
    </w:p>
    <w:p w:rsidR="00D031D8" w:rsidRDefault="00D031D8" w:rsidP="00D031D8">
      <w:r>
        <w:t xml:space="preserve">    1768294-Л - чз1</w:t>
      </w:r>
    </w:p>
    <w:p w:rsidR="00D031D8" w:rsidRDefault="00D031D8" w:rsidP="00D031D8">
      <w:r>
        <w:t xml:space="preserve">    Клеванский, Кирилл Сергеевич</w:t>
      </w:r>
    </w:p>
    <w:p w:rsidR="00D031D8" w:rsidRDefault="00D031D8" w:rsidP="00D031D8">
      <w:r>
        <w:t>Сердце дракона. Воля камня / Кирилл Клеванский; [ил. Валерия Спицина]. - Москва : Эксмо, 2020. - 509, [1] с. : ил. - Первая кн. серии "Сердце дракона". - ISBN 978-5-04-108534-6 : 340,60</w:t>
      </w:r>
    </w:p>
    <w:p w:rsidR="00D031D8" w:rsidRDefault="00D031D8" w:rsidP="00D031D8"/>
    <w:p w:rsidR="00D031D8" w:rsidRDefault="00D031D8" w:rsidP="00D031D8">
      <w:r>
        <w:t>189. И(Англ);   К60</w:t>
      </w:r>
    </w:p>
    <w:p w:rsidR="00D031D8" w:rsidRDefault="00D031D8" w:rsidP="00D031D8">
      <w:r>
        <w:t xml:space="preserve">    1779020-Л - чз1</w:t>
      </w:r>
    </w:p>
    <w:p w:rsidR="00D031D8" w:rsidRDefault="00D031D8" w:rsidP="00D031D8">
      <w:r>
        <w:t xml:space="preserve">    Колган, Дженни</w:t>
      </w:r>
    </w:p>
    <w:p w:rsidR="00D031D8" w:rsidRDefault="00D031D8" w:rsidP="00D031D8">
      <w:r>
        <w:t>Книжный магазинчик счастья / Дженни Колган; [пер. с англ. Т. Голубевой]. - Москва : Иностранка : Азбука-Аттикус, 2020. - 443, [2] с. - На обл. также: Головокружительная, забавная и трогательная история, написанная очень наблюдательным автором. - ISBN 978-5-389-17461-0 : 409,50</w:t>
      </w:r>
    </w:p>
    <w:p w:rsidR="00D031D8" w:rsidRDefault="00D031D8" w:rsidP="00D031D8"/>
    <w:p w:rsidR="00D031D8" w:rsidRDefault="00D031D8" w:rsidP="00D031D8">
      <w:r>
        <w:t>190. Р2;   К61</w:t>
      </w:r>
    </w:p>
    <w:p w:rsidR="00D031D8" w:rsidRDefault="00D031D8" w:rsidP="00D031D8">
      <w:r>
        <w:t xml:space="preserve">    1768206-Л - чз1</w:t>
      </w:r>
    </w:p>
    <w:p w:rsidR="00D031D8" w:rsidRDefault="00D031D8" w:rsidP="00D031D8">
      <w:r>
        <w:t xml:space="preserve">    Колычев, Владимир Григорьевич</w:t>
      </w:r>
    </w:p>
    <w:p w:rsidR="00D031D8" w:rsidRDefault="00D031D8" w:rsidP="00D031D8">
      <w:r>
        <w:t>Девушка с белым лицом / Владимир Колычев. - Москва : Эксмо, 2020. - 285, [1] с. - (Роковой соблазн).. - ISBN 978-5-04-108221-5 : 340,60</w:t>
      </w:r>
    </w:p>
    <w:p w:rsidR="00D031D8" w:rsidRDefault="00D031D8" w:rsidP="00D031D8"/>
    <w:p w:rsidR="00D031D8" w:rsidRDefault="00D031D8" w:rsidP="00D031D8">
      <w:r>
        <w:t>191. И(Укр);   К63</w:t>
      </w:r>
    </w:p>
    <w:p w:rsidR="00D031D8" w:rsidRDefault="00D031D8" w:rsidP="00D031D8">
      <w:r>
        <w:t xml:space="preserve">    1768226-Л - чз1</w:t>
      </w:r>
    </w:p>
    <w:p w:rsidR="00D031D8" w:rsidRDefault="00D031D8" w:rsidP="00D031D8">
      <w:r>
        <w:t xml:space="preserve">    Комарова, Марина Сергеевна</w:t>
      </w:r>
    </w:p>
    <w:p w:rsidR="00D031D8" w:rsidRDefault="00D031D8" w:rsidP="00D031D8">
      <w:r>
        <w:t>Калинка-малинка для Кощея / Марина Комарова. - Москва : Эксмо, 2020. - 349, [1] с. : ил. - (Колдовские миры).. - ISBN 978-5-04-107768-6 : 306,80</w:t>
      </w:r>
    </w:p>
    <w:p w:rsidR="00D031D8" w:rsidRDefault="00D031D8" w:rsidP="00D031D8">
      <w:r>
        <w:t xml:space="preserve">    Оглавление: </w:t>
      </w:r>
      <w:hyperlink r:id="rId139" w:history="1">
        <w:r w:rsidR="00653549" w:rsidRPr="001506B3">
          <w:rPr>
            <w:rStyle w:val="a8"/>
          </w:rPr>
          <w:t>http://kitap.tatar.ru/ogl/nlrt/nbrt_obr_2515461.pdf</w:t>
        </w:r>
      </w:hyperlink>
    </w:p>
    <w:p w:rsidR="00653549" w:rsidRDefault="00653549" w:rsidP="00D031D8"/>
    <w:p w:rsidR="00D031D8" w:rsidRDefault="00D031D8" w:rsidP="00D031D8"/>
    <w:p w:rsidR="00D031D8" w:rsidRDefault="00D031D8" w:rsidP="00D031D8">
      <w:r>
        <w:t>192. Р2;   К66</w:t>
      </w:r>
    </w:p>
    <w:p w:rsidR="00D031D8" w:rsidRDefault="00D031D8" w:rsidP="00D031D8">
      <w:r>
        <w:t xml:space="preserve">    1765647-М - кх</w:t>
      </w:r>
    </w:p>
    <w:p w:rsidR="00D031D8" w:rsidRDefault="00D031D8" w:rsidP="00D031D8">
      <w:r>
        <w:t xml:space="preserve">    Корецкий, Данил Аркадьевич</w:t>
      </w:r>
    </w:p>
    <w:p w:rsidR="00D031D8" w:rsidRDefault="00D031D8" w:rsidP="00D031D8">
      <w:r>
        <w:t>Похититель секретов / Данил Корецкий. - Москва : АСТ : Астрель, 2008. - 315, [4] c.. - ISBN 978-5-17-055147-7 (ООО "Издательство АСТ"). - ISBN 978-5-271-21750-0 (ООО "Издательство Астрель") : 90,00</w:t>
      </w:r>
    </w:p>
    <w:p w:rsidR="00D031D8" w:rsidRDefault="00D031D8" w:rsidP="00D031D8">
      <w:r>
        <w:t xml:space="preserve">    Оглавление: </w:t>
      </w:r>
      <w:hyperlink r:id="rId140" w:history="1">
        <w:r w:rsidR="00653549" w:rsidRPr="001506B3">
          <w:rPr>
            <w:rStyle w:val="a8"/>
          </w:rPr>
          <w:t>http://kitap.tatar.ru/ogl/nlrt/nbrt_obr_1585115.pdf</w:t>
        </w:r>
      </w:hyperlink>
    </w:p>
    <w:p w:rsidR="00653549" w:rsidRDefault="00653549" w:rsidP="00D031D8"/>
    <w:p w:rsidR="00D031D8" w:rsidRDefault="00D031D8" w:rsidP="00D031D8"/>
    <w:p w:rsidR="00D031D8" w:rsidRDefault="00D031D8" w:rsidP="00D031D8">
      <w:r>
        <w:t>193. Р2;   К78</w:t>
      </w:r>
    </w:p>
    <w:p w:rsidR="00D031D8" w:rsidRDefault="00D031D8" w:rsidP="00D031D8">
      <w:r>
        <w:t xml:space="preserve">    1768258-Л - чз1</w:t>
      </w:r>
    </w:p>
    <w:p w:rsidR="00D031D8" w:rsidRDefault="00D031D8" w:rsidP="00D031D8">
      <w:r>
        <w:lastRenderedPageBreak/>
        <w:t xml:space="preserve">    Крамер, Марина</w:t>
      </w:r>
    </w:p>
    <w:p w:rsidR="00D031D8" w:rsidRDefault="00D031D8" w:rsidP="00D031D8">
      <w:r>
        <w:t>Никого не жаль / Марина Крамер. - Москва : Эксмо, 2020. - 284, [1] c. - (Закон сильной. Криминальное соло Марины Крамер).. - ISBN 978-5-04-108525-4 : 269,10</w:t>
      </w:r>
    </w:p>
    <w:p w:rsidR="00D031D8" w:rsidRDefault="00D031D8" w:rsidP="00D031D8"/>
    <w:p w:rsidR="00D031D8" w:rsidRDefault="00D031D8" w:rsidP="00D031D8">
      <w:r>
        <w:t>194. И(Англ);   К82</w:t>
      </w:r>
    </w:p>
    <w:p w:rsidR="00D031D8" w:rsidRDefault="00D031D8" w:rsidP="00D031D8">
      <w:r>
        <w:t xml:space="preserve">    1765648-М - кх</w:t>
      </w:r>
    </w:p>
    <w:p w:rsidR="00D031D8" w:rsidRDefault="00D031D8" w:rsidP="00D031D8">
      <w:r>
        <w:t xml:space="preserve">    Кристи, Агата</w:t>
      </w:r>
    </w:p>
    <w:p w:rsidR="004E7577" w:rsidRDefault="00D031D8" w:rsidP="00D031D8">
      <w:r>
        <w:t>Свидание со смертью : [детективный роман] / Агата Кристи; [пер. с англ.  В. Тирдатова]. - Москва : Эксмо, 2010. - 285, [1] c. - (Вся Кристи).. - ISBN 978-5-699-40922-8 : 90,00</w:t>
      </w:r>
    </w:p>
    <w:p w:rsidR="004E7577" w:rsidRDefault="004E7577" w:rsidP="00D031D8"/>
    <w:p w:rsidR="004E7577" w:rsidRDefault="004E7577" w:rsidP="004E7577">
      <w:r>
        <w:t>195. Р2;   К89</w:t>
      </w:r>
    </w:p>
    <w:p w:rsidR="004E7577" w:rsidRDefault="004E7577" w:rsidP="004E7577">
      <w:r>
        <w:t xml:space="preserve">    1768195-Л - чз1</w:t>
      </w:r>
    </w:p>
    <w:p w:rsidR="004E7577" w:rsidRDefault="004E7577" w:rsidP="004E7577">
      <w:r>
        <w:t xml:space="preserve">    Кузнечихин, Сергей Данилович</w:t>
      </w:r>
    </w:p>
    <w:p w:rsidR="004E7577" w:rsidRDefault="004E7577" w:rsidP="004E7577">
      <w:r>
        <w:t>Где наша не пропадала : истории из жизни Петухова Алексея Лукича : [роман] / Сергей Кузнечихин. - Москва : Вече, 2020. - 539, [4] с. - (Сибириада).. - ISBN 978-5-4484-1673-6 : 468,00</w:t>
      </w:r>
    </w:p>
    <w:p w:rsidR="004E7577" w:rsidRDefault="004E7577" w:rsidP="004E7577">
      <w:r>
        <w:t xml:space="preserve">    Оглавление: </w:t>
      </w:r>
      <w:hyperlink r:id="rId141" w:history="1">
        <w:r w:rsidR="00653549" w:rsidRPr="001506B3">
          <w:rPr>
            <w:rStyle w:val="a8"/>
          </w:rPr>
          <w:t>http://kitap.tatar.ru/ogl/nlrt/nbrt_obr_2515104.pdf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196. Р2;   Л22</w:t>
      </w:r>
    </w:p>
    <w:p w:rsidR="004E7577" w:rsidRDefault="004E7577" w:rsidP="004E7577">
      <w:r>
        <w:t xml:space="preserve">    1768198-Л - чз1</w:t>
      </w:r>
    </w:p>
    <w:p w:rsidR="004E7577" w:rsidRDefault="004E7577" w:rsidP="004E7577">
      <w:r>
        <w:t xml:space="preserve">    Ланской, Георгий</w:t>
      </w:r>
    </w:p>
    <w:p w:rsidR="004E7577" w:rsidRDefault="004E7577" w:rsidP="004E7577">
      <w:r>
        <w:t>Гамбит пиковой дамы / Георгий Ланской. - Москва : Эксмо, 2020. - 316, [2] с. - (Любовь, тайна, интрига).. - ISBN 978-5-04-108557-5 : 280,80</w:t>
      </w:r>
    </w:p>
    <w:p w:rsidR="004E7577" w:rsidRDefault="004E7577" w:rsidP="004E7577"/>
    <w:p w:rsidR="004E7577" w:rsidRDefault="004E7577" w:rsidP="004E7577">
      <w:r>
        <w:t>197. Р1;   Л50</w:t>
      </w:r>
    </w:p>
    <w:p w:rsidR="004E7577" w:rsidRDefault="004E7577" w:rsidP="004E7577">
      <w:r>
        <w:t xml:space="preserve">    1768218-Л - чз1</w:t>
      </w:r>
    </w:p>
    <w:p w:rsidR="004E7577" w:rsidRDefault="004E7577" w:rsidP="004E7577">
      <w:r>
        <w:t xml:space="preserve">    Лесков, Николай Семенович</w:t>
      </w:r>
    </w:p>
    <w:p w:rsidR="004E7577" w:rsidRDefault="004E7577" w:rsidP="004E7577">
      <w:r>
        <w:t>Захудалый род : [роман, повесть] / Николай Лесков; [вступит. ст.: И. Ю. Клех]. - Москва : Вече, 2019. - 446, [1] с. : портр. - (100 великих романов). - Др. произведения авт. на 4-й с. обл. - Содерж.: Захудалый род; Очарованный странник. - ISBN 978-5-4484-0842-7 : 585,00</w:t>
      </w:r>
    </w:p>
    <w:p w:rsidR="004E7577" w:rsidRDefault="004E7577" w:rsidP="004E7577">
      <w:r>
        <w:t xml:space="preserve">    Оглавление: </w:t>
      </w:r>
      <w:hyperlink r:id="rId142" w:history="1">
        <w:r w:rsidR="00653549" w:rsidRPr="001506B3">
          <w:rPr>
            <w:rStyle w:val="a8"/>
          </w:rPr>
          <w:t>http://kitap.tatar.ru/ogl/nlrt/nbrt_obr_2515403.pdf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198. Р2;   Л64</w:t>
      </w:r>
    </w:p>
    <w:p w:rsidR="004E7577" w:rsidRDefault="004E7577" w:rsidP="004E7577">
      <w:r>
        <w:t xml:space="preserve">    1768255-Л - чз1</w:t>
      </w:r>
    </w:p>
    <w:p w:rsidR="004E7577" w:rsidRDefault="004E7577" w:rsidP="004E7577">
      <w:r>
        <w:t xml:space="preserve">    Литвинов, Сергей Витальевич</w:t>
      </w:r>
    </w:p>
    <w:p w:rsidR="004E7577" w:rsidRDefault="004E7577" w:rsidP="004E7577">
      <w:r>
        <w:t>Не только детектив : [сборник яркой малой прозы к юбилею автора : рассказы, очерки] / Сергей Литвинов. - Москва : Эксмо, 2020. - 317, [1] с.. - ISBN 978-5-04-109553-6 : 421,20</w:t>
      </w:r>
    </w:p>
    <w:p w:rsidR="004E7577" w:rsidRDefault="004E7577" w:rsidP="004E7577">
      <w:r>
        <w:t xml:space="preserve">    Оглавление: </w:t>
      </w:r>
      <w:hyperlink r:id="rId143" w:history="1">
        <w:r w:rsidR="00653549" w:rsidRPr="001506B3">
          <w:rPr>
            <w:rStyle w:val="a8"/>
          </w:rPr>
          <w:t>http://kitap.tatar.ru/ogl/nlrt/nbrt_obr_2516128.pdf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199. Ә;   Л86</w:t>
      </w:r>
    </w:p>
    <w:p w:rsidR="004E7577" w:rsidRDefault="004E7577" w:rsidP="004E7577">
      <w:r>
        <w:t xml:space="preserve">    1767636-Т - нк</w:t>
      </w:r>
    </w:p>
    <w:p w:rsidR="004E7577" w:rsidRDefault="004E7577" w:rsidP="004E7577">
      <w:r>
        <w:t xml:space="preserve">    Лутфрахманова, Нәкирә</w:t>
      </w:r>
    </w:p>
    <w:p w:rsidR="004E7577" w:rsidRDefault="004E7577" w:rsidP="004E7577">
      <w:r>
        <w:t>Кайтып килүем : шигырьләр / Нәкирә Лутфрахманова. - Минзәлә : "Минзәлә" китапханәсе, 2008. - 55 б. : 80,00</w:t>
      </w:r>
    </w:p>
    <w:p w:rsidR="004E7577" w:rsidRDefault="004E7577" w:rsidP="004E7577">
      <w:r>
        <w:t xml:space="preserve">    Оглавление: </w:t>
      </w:r>
      <w:hyperlink r:id="rId144" w:history="1">
        <w:r w:rsidR="00653549" w:rsidRPr="001506B3">
          <w:rPr>
            <w:rStyle w:val="a8"/>
          </w:rPr>
          <w:t>http://kitap.tatar.ru/ogl/nlrt/nbrt_obr_2106706.pdf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200. Ә;   Л86</w:t>
      </w:r>
    </w:p>
    <w:p w:rsidR="004E7577" w:rsidRDefault="004E7577" w:rsidP="004E7577">
      <w:r>
        <w:t xml:space="preserve">    1767634-Т - нк</w:t>
      </w:r>
    </w:p>
    <w:p w:rsidR="004E7577" w:rsidRDefault="004E7577" w:rsidP="004E7577">
      <w:r>
        <w:lastRenderedPageBreak/>
        <w:t xml:space="preserve">    Лутфрахманова, Нәкирә</w:t>
      </w:r>
    </w:p>
    <w:p w:rsidR="004E7577" w:rsidRDefault="004E7577" w:rsidP="004E7577">
      <w:r>
        <w:t>Сине эзлим : шигырьләр / Нәкирә Лутфрахманова. - Минзәлә : "Минзәлә" газетасы китапханәсе, 2004. - 79 б. : 50,00</w:t>
      </w:r>
    </w:p>
    <w:p w:rsidR="004E7577" w:rsidRDefault="004E7577" w:rsidP="004E7577">
      <w:r>
        <w:t xml:space="preserve">    Оглавление: </w:t>
      </w:r>
      <w:hyperlink r:id="rId145" w:history="1">
        <w:r w:rsidR="00653549" w:rsidRPr="001506B3">
          <w:rPr>
            <w:rStyle w:val="a8"/>
          </w:rPr>
          <w:t>http://kitap.tatar.ru/ogl/nlrt/nbrt_obr_2497856.pdf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201. И(Англ);   М15</w:t>
      </w:r>
    </w:p>
    <w:p w:rsidR="004E7577" w:rsidRDefault="004E7577" w:rsidP="004E7577">
      <w:r>
        <w:t xml:space="preserve">    1768271-Л - чз1</w:t>
      </w:r>
    </w:p>
    <w:p w:rsidR="004E7577" w:rsidRDefault="004E7577" w:rsidP="004E7577">
      <w:r>
        <w:t xml:space="preserve">    Макнамара, Эли</w:t>
      </w:r>
    </w:p>
    <w:p w:rsidR="004E7577" w:rsidRDefault="004E7577" w:rsidP="004E7577">
      <w:r>
        <w:t>Письма с "Маяка" / Эли Макнамара; [пер. с англ. Елены Фрадкиной]. - Москва : Эксмо, 2020 . - 381, [1] с.. - ISBN 978-5-04-104997-3 : 417,30</w:t>
      </w:r>
    </w:p>
    <w:p w:rsidR="004E7577" w:rsidRDefault="004E7577" w:rsidP="004E7577"/>
    <w:p w:rsidR="004E7577" w:rsidRDefault="004E7577" w:rsidP="004E7577">
      <w:r>
        <w:t>202. Р2;   М63</w:t>
      </w:r>
    </w:p>
    <w:p w:rsidR="004E7577" w:rsidRDefault="004E7577" w:rsidP="004E7577">
      <w:r>
        <w:t xml:space="preserve">    1768223-Л - чз1</w:t>
      </w:r>
    </w:p>
    <w:p w:rsidR="004E7577" w:rsidRDefault="004E7577" w:rsidP="004E7577">
      <w:r>
        <w:t xml:space="preserve">    Мир, Ян( писатель)</w:t>
      </w:r>
    </w:p>
    <w:p w:rsidR="004E7577" w:rsidRDefault="004E7577" w:rsidP="004E7577">
      <w:r>
        <w:t>Кай / Ян Мир. - Москва : Эксмо, 2020. - 253 [1] с. - На обл. в подзагл.: Любое прикосновение ко мне - это боль. - ISBN 978-5-04-106799-1 : 295,10</w:t>
      </w:r>
    </w:p>
    <w:p w:rsidR="004E7577" w:rsidRDefault="004E7577" w:rsidP="004E7577">
      <w:r>
        <w:t xml:space="preserve">    Оглавление: </w:t>
      </w:r>
      <w:hyperlink r:id="rId146" w:history="1">
        <w:r w:rsidR="00653549" w:rsidRPr="001506B3">
          <w:rPr>
            <w:rStyle w:val="a8"/>
          </w:rPr>
          <w:t>http://kitap.tatar.ru/ogl/nlrt/nbrt_obr_2515439.pdf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203. Р2;   М80</w:t>
      </w:r>
    </w:p>
    <w:p w:rsidR="004E7577" w:rsidRDefault="004E7577" w:rsidP="004E7577">
      <w:r>
        <w:t xml:space="preserve">    1768265-Л - чз1</w:t>
      </w:r>
    </w:p>
    <w:p w:rsidR="004E7577" w:rsidRDefault="004E7577" w:rsidP="004E7577">
      <w:r>
        <w:t xml:space="preserve">    Морозов, Владислав Юрьевич( писатель-фантаст)</w:t>
      </w:r>
    </w:p>
    <w:p w:rsidR="004E7577" w:rsidRDefault="004E7577" w:rsidP="004E7577">
      <w:r>
        <w:t>Охота на охотника : [роман] / Владислав Морозов. - Москва : Яуза Эксмо, 2020 . - 476, [2] с. - (Военно-историческая фантастика).. - ISBN 978-5-04-107200-1 : 340,60</w:t>
      </w:r>
    </w:p>
    <w:p w:rsidR="004E7577" w:rsidRDefault="004E7577" w:rsidP="004E7577">
      <w:r>
        <w:t xml:space="preserve">    Оглавление: </w:t>
      </w:r>
      <w:hyperlink r:id="rId147" w:history="1">
        <w:r w:rsidR="00653549" w:rsidRPr="001506B3">
          <w:rPr>
            <w:rStyle w:val="a8"/>
          </w:rPr>
          <w:t>http://kitap.tatar.ru/ogl/nlrt/nbrt_obr_2516369.pdf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204. Р2;   М82</w:t>
      </w:r>
    </w:p>
    <w:p w:rsidR="004E7577" w:rsidRDefault="004E7577" w:rsidP="004E7577">
      <w:r>
        <w:t xml:space="preserve">    1768220-Л - чз1</w:t>
      </w:r>
    </w:p>
    <w:p w:rsidR="004E7577" w:rsidRDefault="004E7577" w:rsidP="004E7577">
      <w:r>
        <w:t xml:space="preserve">    Москвина, Марина Львовна</w:t>
      </w:r>
    </w:p>
    <w:p w:rsidR="004E7577" w:rsidRDefault="004E7577" w:rsidP="004E7577">
      <w:r>
        <w:t>Изголовье из травы : [путешествие в Японию писателя Марины Москвиной и художника Леонида Тишкова] / Марина Москвина. - Москва : Эксмо, 2020 . - 223, [1] с. : ил.. - ISBN 978-5-04-106225-5 : 412,10</w:t>
      </w:r>
    </w:p>
    <w:p w:rsidR="004E7577" w:rsidRDefault="004E7577" w:rsidP="004E7577"/>
    <w:p w:rsidR="004E7577" w:rsidRDefault="004E7577" w:rsidP="004E7577">
      <w:r>
        <w:t>205. И(Чеш);   Н50</w:t>
      </w:r>
    </w:p>
    <w:p w:rsidR="004E7577" w:rsidRDefault="004E7577" w:rsidP="004E7577">
      <w:r>
        <w:t xml:space="preserve">    1767625-Ф - кх</w:t>
      </w:r>
    </w:p>
    <w:p w:rsidR="004E7577" w:rsidRDefault="004E7577" w:rsidP="004E7577">
      <w:r>
        <w:t xml:space="preserve">    Немцова, Божена</w:t>
      </w:r>
    </w:p>
    <w:p w:rsidR="004E7577" w:rsidRDefault="004E7577" w:rsidP="004E7577">
      <w:r>
        <w:t>Золотая книга сказок / Божена Немцова; художник Штефан Цпин ; перевод и пересказ Веры Петровой. - Братислава - ЧССР : Правда, 1986. - 229, [1] с. : ил. : 200,00</w:t>
      </w:r>
    </w:p>
    <w:p w:rsidR="004E7577" w:rsidRDefault="004E7577" w:rsidP="004E7577">
      <w:r>
        <w:t xml:space="preserve">    Оглавление: </w:t>
      </w:r>
      <w:hyperlink r:id="rId148" w:history="1">
        <w:r w:rsidR="00653549" w:rsidRPr="001506B3">
          <w:rPr>
            <w:rStyle w:val="a8"/>
          </w:rPr>
          <w:t>http://kitap.tatar.ru/ogl/nlrt/nbrt_obr_2497537.pdf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206. С(Бел);   Н73</w:t>
      </w:r>
    </w:p>
    <w:p w:rsidR="004E7577" w:rsidRDefault="004E7577" w:rsidP="004E7577">
      <w:r>
        <w:t xml:space="preserve">    1765734-Л - кх</w:t>
      </w:r>
    </w:p>
    <w:p w:rsidR="004E7577" w:rsidRDefault="004E7577" w:rsidP="004E7577">
      <w:r>
        <w:t xml:space="preserve">    Новик, Александр Алексеевич</w:t>
      </w:r>
    </w:p>
    <w:p w:rsidR="004E7577" w:rsidRDefault="004E7577" w:rsidP="004E7577">
      <w:r>
        <w:t>Голубая метель : избранная лирика / Александр Новик. - Минск : Четыре четверти, 2013. - 178, [1] с. - (Библиотека Союза писателей Беларуси).. - ISBN 978-985-7058-12-9 : 150,00</w:t>
      </w:r>
    </w:p>
    <w:p w:rsidR="004E7577" w:rsidRDefault="004E7577" w:rsidP="004E7577">
      <w:r>
        <w:t xml:space="preserve">    Оглавление: </w:t>
      </w:r>
      <w:hyperlink r:id="rId149" w:history="1">
        <w:r w:rsidR="00653549" w:rsidRPr="001506B3">
          <w:rPr>
            <w:rStyle w:val="a8"/>
          </w:rPr>
          <w:t>http://kitap.tatar.ru/ogl/nlrt/nbrt_obr_2481829.pdf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207. Р2;   П32</w:t>
      </w:r>
    </w:p>
    <w:p w:rsidR="004E7577" w:rsidRDefault="004E7577" w:rsidP="004E7577">
      <w:r>
        <w:lastRenderedPageBreak/>
        <w:t xml:space="preserve">    1768236-Ф - чз1</w:t>
      </w:r>
    </w:p>
    <w:p w:rsidR="004E7577" w:rsidRDefault="004E7577" w:rsidP="004E7577">
      <w:r>
        <w:t xml:space="preserve">    Пикуль, Валентин Саввич</w:t>
      </w:r>
    </w:p>
    <w:p w:rsidR="004E7577" w:rsidRDefault="004E7577" w:rsidP="004E7577">
      <w:r>
        <w:t>Крейсера : роман из жизни юного мичмана / Валентин Пикуль; ил. Олега Пахомова. - Москва : НИГМА, 2020. - 301, [3] с. : цв. ил. - (Серия "Страна приключений").. - ISBN 978-5-4335-0791-3 : 993,20</w:t>
      </w:r>
    </w:p>
    <w:p w:rsidR="004E7577" w:rsidRDefault="004E7577" w:rsidP="004E7577">
      <w:r>
        <w:t xml:space="preserve">    Оглавление: </w:t>
      </w:r>
      <w:hyperlink r:id="rId150" w:history="1">
        <w:r w:rsidR="00653549" w:rsidRPr="001506B3">
          <w:rPr>
            <w:rStyle w:val="a8"/>
          </w:rPr>
          <w:t>http://kitap.tatar.ru/ogl/nlrt/nbrt_obr_2515636.pdf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208. И(Англ);   П70</w:t>
      </w:r>
    </w:p>
    <w:p w:rsidR="004E7577" w:rsidRDefault="004E7577" w:rsidP="004E7577">
      <w:r>
        <w:t xml:space="preserve">    1768251-Л - чз1</w:t>
      </w:r>
    </w:p>
    <w:p w:rsidR="004E7577" w:rsidRDefault="004E7577" w:rsidP="004E7577">
      <w:r>
        <w:t xml:space="preserve">    Пратчетт, Терри</w:t>
      </w:r>
    </w:p>
    <w:p w:rsidR="004E7577" w:rsidRDefault="004E7577" w:rsidP="004E7577">
      <w:r>
        <w:t>Мор, ученик Смерти; Мрачный Жнец : [романы] / Терри Пратчетт; [пер. с англ. С. Увбарх, Н. Берденникова]. - Москва : Эксмо, 2020. - 572, [2] с. - Романы из цикла "Плоский мир". - ISBN 978-5-04-108407-3 : 664,30</w:t>
      </w:r>
    </w:p>
    <w:p w:rsidR="004E7577" w:rsidRDefault="004E7577" w:rsidP="004E7577">
      <w:r>
        <w:t xml:space="preserve">    Оглавление: </w:t>
      </w:r>
      <w:hyperlink r:id="rId151" w:history="1">
        <w:r w:rsidR="00653549" w:rsidRPr="001506B3">
          <w:rPr>
            <w:rStyle w:val="a8"/>
          </w:rPr>
          <w:t>http://kitap.tatar.ru/ogl/nlrt/nbrt_obr_2515840.pdf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209. И(Амер);   П97</w:t>
      </w:r>
    </w:p>
    <w:p w:rsidR="004E7577" w:rsidRDefault="004E7577" w:rsidP="004E7577">
      <w:r>
        <w:t xml:space="preserve">    1768214-Л - чз1</w:t>
      </w:r>
    </w:p>
    <w:p w:rsidR="004E7577" w:rsidRDefault="004E7577" w:rsidP="004E7577">
      <w:r>
        <w:t xml:space="preserve">    Пэган, Камилла</w:t>
      </w:r>
    </w:p>
    <w:p w:rsidR="004E7577" w:rsidRDefault="004E7577" w:rsidP="004E7577">
      <w:r>
        <w:t>Жизнь и другие смертельные номера / Камилла Пэган; [пер. с англ. Ольги Бараш]. - Москва : Эксмо, 2020. - 316, [2] с. - На обл.: Финалист книжного рейтинга Washington post. - ISBN 978-5-04-104981-2 : 323,70</w:t>
      </w:r>
    </w:p>
    <w:p w:rsidR="004E7577" w:rsidRDefault="004E7577" w:rsidP="004E7577"/>
    <w:p w:rsidR="004E7577" w:rsidRDefault="004E7577" w:rsidP="004E7577">
      <w:r>
        <w:t>210. Р1;   Р47</w:t>
      </w:r>
    </w:p>
    <w:p w:rsidR="004E7577" w:rsidRDefault="004E7577" w:rsidP="004E7577">
      <w:r>
        <w:t xml:space="preserve">    1768201-Л - чз1</w:t>
      </w:r>
    </w:p>
    <w:p w:rsidR="004E7577" w:rsidRDefault="004E7577" w:rsidP="004E7577">
      <w:r>
        <w:t xml:space="preserve">    Решетников, Федор Михайлович</w:t>
      </w:r>
    </w:p>
    <w:p w:rsidR="004E7577" w:rsidRDefault="004E7577" w:rsidP="004E7577">
      <w:r>
        <w:t>Глумовы : повести, роман / Федор Решетников. - Москва : Вече, 2020 . - 381, [2] с. - (Урал-батюшка). - Содерж.: Горнорабочие: роман; Горнозаводские люди: рассказ полесовщика; Глумовы. - ISBN 978-5-4484-1679-8 : 643,50</w:t>
      </w:r>
    </w:p>
    <w:p w:rsidR="004E7577" w:rsidRDefault="004E7577" w:rsidP="004E7577">
      <w:r>
        <w:t xml:space="preserve">    Оглавление: </w:t>
      </w:r>
      <w:hyperlink r:id="rId152" w:history="1">
        <w:r w:rsidR="00653549" w:rsidRPr="001506B3">
          <w:rPr>
            <w:rStyle w:val="a8"/>
          </w:rPr>
          <w:t>http://kitap.tatar.ru/ogl/nlrt/nbrt_obr_2515170.pdf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211. Р2;   Р71</w:t>
      </w:r>
    </w:p>
    <w:p w:rsidR="004E7577" w:rsidRDefault="004E7577" w:rsidP="004E7577">
      <w:r>
        <w:t xml:space="preserve">    1768305-Л - чз1</w:t>
      </w:r>
    </w:p>
    <w:p w:rsidR="004E7577" w:rsidRDefault="004E7577" w:rsidP="004E7577">
      <w:r>
        <w:t xml:space="preserve">    Ронина, Елена</w:t>
      </w:r>
    </w:p>
    <w:p w:rsidR="004E7577" w:rsidRDefault="004E7577" w:rsidP="004E7577">
      <w:r>
        <w:t>Стеклянные дети : [роман] / Елена Ронина. - Москва : Эксмо, 2020 . - 314, [1] с. - (Близкие люди. Романы Елены Рониной).. - ISBN 978-5-04-107928-4 : 322,40</w:t>
      </w:r>
    </w:p>
    <w:p w:rsidR="004E7577" w:rsidRDefault="004E7577" w:rsidP="004E7577"/>
    <w:p w:rsidR="004E7577" w:rsidRDefault="004E7577" w:rsidP="004E7577">
      <w:r>
        <w:t>212. Р2;   Р82</w:t>
      </w:r>
    </w:p>
    <w:p w:rsidR="004E7577" w:rsidRDefault="004E7577" w:rsidP="004E7577">
      <w:r>
        <w:t xml:space="preserve">    1768277-Л - чз1</w:t>
      </w:r>
    </w:p>
    <w:p w:rsidR="004E7577" w:rsidRDefault="004E7577" w:rsidP="004E7577">
      <w:r>
        <w:t xml:space="preserve">    Рубина, Дина Ильинична</w:t>
      </w:r>
    </w:p>
    <w:p w:rsidR="004E7577" w:rsidRDefault="004E7577" w:rsidP="004E7577">
      <w:r>
        <w:t>При чём тут девочка? : [роман] / Дина Рубина. - Москва : Эксмо, 2020. - 284, [2] c. - (На солнечной стороне. Дина Рубина).. - ISBN 978-5-04-106441-9 : 653,90</w:t>
      </w:r>
    </w:p>
    <w:p w:rsidR="004E7577" w:rsidRDefault="004E7577" w:rsidP="004E7577">
      <w:r>
        <w:t xml:space="preserve">    Оглавление: </w:t>
      </w:r>
      <w:hyperlink r:id="rId153" w:history="1">
        <w:r w:rsidR="00653549" w:rsidRPr="001506B3">
          <w:rPr>
            <w:rStyle w:val="a8"/>
          </w:rPr>
          <w:t>http://kitap.tatar.ru/ogl/nlrt/nbrt_obr_2497784.pdf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213. Р2;   С17</w:t>
      </w:r>
    </w:p>
    <w:p w:rsidR="004E7577" w:rsidRDefault="004E7577" w:rsidP="004E7577">
      <w:r>
        <w:t xml:space="preserve">    1768342-Л - чз1</w:t>
      </w:r>
    </w:p>
    <w:p w:rsidR="004E7577" w:rsidRDefault="004E7577" w:rsidP="004E7577">
      <w:r>
        <w:t xml:space="preserve">    Самаров, Сергей Васильевич</w:t>
      </w:r>
    </w:p>
    <w:p w:rsidR="004E7577" w:rsidRDefault="004E7577" w:rsidP="004E7577">
      <w:r>
        <w:t>Долг с глушителем : [роман] / Сергей  Самаров. - Москва : Эксмо, 2020. - 348, [2] с. - (Спецназ ГРУ).. - ISBN 978-5-04-107558-3 : 332,80</w:t>
      </w:r>
    </w:p>
    <w:p w:rsidR="004E7577" w:rsidRDefault="004E7577" w:rsidP="004E7577"/>
    <w:p w:rsidR="004E7577" w:rsidRDefault="004E7577" w:rsidP="004E7577">
      <w:r>
        <w:t>214. Р2;   С18</w:t>
      </w:r>
    </w:p>
    <w:p w:rsidR="004E7577" w:rsidRDefault="004E7577" w:rsidP="004E7577">
      <w:r>
        <w:t xml:space="preserve">    1768331-Л - чз1</w:t>
      </w:r>
    </w:p>
    <w:p w:rsidR="004E7577" w:rsidRDefault="004E7577" w:rsidP="004E7577">
      <w:r>
        <w:t xml:space="preserve">    Санаева, Полина</w:t>
      </w:r>
    </w:p>
    <w:p w:rsidR="004E7577" w:rsidRDefault="004E7577" w:rsidP="004E7577">
      <w:r>
        <w:t>Черная водолазка : [книга рассказов] / Полина Санаева; иллюстрации Анны Горвиц. - Москва : Бомбора™ : Эксмо, 2020. - 319 с. : ил.. - ISBN 978-5-04-103503-7 : 374,40</w:t>
      </w:r>
    </w:p>
    <w:p w:rsidR="004E7577" w:rsidRDefault="004E7577" w:rsidP="004E7577">
      <w:r>
        <w:t xml:space="preserve">    Оглавление: </w:t>
      </w:r>
      <w:hyperlink r:id="rId154" w:history="1">
        <w:r w:rsidR="00653549" w:rsidRPr="001506B3">
          <w:rPr>
            <w:rStyle w:val="a8"/>
          </w:rPr>
          <w:t>http://kitap.tatar.ru/ogl/nlrt/nbrt_obr_2517323.pdf</w:t>
        </w:r>
      </w:hyperlink>
    </w:p>
    <w:p w:rsidR="00653549" w:rsidRDefault="00653549" w:rsidP="004E7577"/>
    <w:p w:rsidR="004E7577" w:rsidRDefault="004E7577" w:rsidP="004E7577"/>
    <w:p w:rsidR="004E7577" w:rsidRDefault="004E7577" w:rsidP="004E7577">
      <w:r>
        <w:t>215. Р2;   С42</w:t>
      </w:r>
    </w:p>
    <w:p w:rsidR="004E7577" w:rsidRDefault="004E7577" w:rsidP="004E7577">
      <w:r>
        <w:t xml:space="preserve">    1768290-Л - чз1</w:t>
      </w:r>
    </w:p>
    <w:p w:rsidR="004E7577" w:rsidRDefault="004E7577" w:rsidP="004E7577">
      <w:r>
        <w:t xml:space="preserve">    Скирюк, Дмитрий Игоревич</w:t>
      </w:r>
    </w:p>
    <w:p w:rsidR="00C45592" w:rsidRDefault="004E7577" w:rsidP="004E7577">
      <w:r>
        <w:t>Руны судьбы : [роман] / Дмитрий Скирюк. - Москва : Эксмо, 2020 . - 509, [1] с. - (Осенний лис). - На обл.: Руны сложились в роковой узор на ткани Судьбы. - ISBN 978-5-04-105796-1 : 409,50</w:t>
      </w:r>
    </w:p>
    <w:p w:rsidR="00C45592" w:rsidRDefault="00C45592" w:rsidP="004E7577">
      <w:r>
        <w:t xml:space="preserve">    Оглавление: </w:t>
      </w:r>
      <w:hyperlink r:id="rId155" w:history="1">
        <w:r w:rsidR="00653549" w:rsidRPr="001506B3">
          <w:rPr>
            <w:rStyle w:val="a8"/>
          </w:rPr>
          <w:t>http://kitap.tatar.ru/ogl/nlrt/nbrt_obr_2516858.pdf</w:t>
        </w:r>
      </w:hyperlink>
    </w:p>
    <w:p w:rsidR="00653549" w:rsidRDefault="00653549" w:rsidP="004E7577"/>
    <w:p w:rsidR="00C45592" w:rsidRDefault="00C45592" w:rsidP="004E7577"/>
    <w:p w:rsidR="00C45592" w:rsidRDefault="00C45592" w:rsidP="00C45592">
      <w:r>
        <w:t>216. И(Амер);   С50</w:t>
      </w:r>
    </w:p>
    <w:p w:rsidR="00C45592" w:rsidRDefault="00C45592" w:rsidP="00C45592">
      <w:r>
        <w:t xml:space="preserve">    1768308-Л - чз1</w:t>
      </w:r>
    </w:p>
    <w:p w:rsidR="00C45592" w:rsidRDefault="00C45592" w:rsidP="00C45592">
      <w:r>
        <w:t xml:space="preserve">    Смит, Дженнифер</w:t>
      </w:r>
    </w:p>
    <w:p w:rsidR="00C45592" w:rsidRDefault="00C45592" w:rsidP="00C45592">
      <w:r>
        <w:t>Статистическая вероятность любви с первого взгляда / Дженифер Е. Смит; [пер. с англ. М. Лахути]. - Москва : Эксмо, 2020. - 220, [2] с.. - ISBN 978-5-04-107010-6 : 323,70</w:t>
      </w:r>
    </w:p>
    <w:p w:rsidR="00C45592" w:rsidRDefault="00C45592" w:rsidP="00C45592"/>
    <w:p w:rsidR="00C45592" w:rsidRDefault="00C45592" w:rsidP="00C45592">
      <w:r>
        <w:t>217. И(Амер);   С74</w:t>
      </w:r>
    </w:p>
    <w:p w:rsidR="00C45592" w:rsidRDefault="00C45592" w:rsidP="00C45592">
      <w:r>
        <w:t xml:space="preserve">    1768233-Л - чз1</w:t>
      </w:r>
    </w:p>
    <w:p w:rsidR="00C45592" w:rsidRDefault="00C45592" w:rsidP="00C45592">
      <w:r>
        <w:t xml:space="preserve">    Спрэг де Камп, Лайонель</w:t>
      </w:r>
    </w:p>
    <w:p w:rsidR="00C45592" w:rsidRDefault="00C45592" w:rsidP="00C45592">
      <w:r>
        <w:t>Королева изгоев : [роман] / Лайон Спрэг де Камп; [пер. с англ. Л. Я. Соловьевой]. - Москва : Эксмо, 2020 . - 317, [1] с. - (Звезды интеллектуальной фантастики). - Др. кн. авт. на 4-й с. обл. - Загл. и авт. на яз. ориг.: Rogue Queen/ Lyon Sprague de Camp. - ISBN 978-5-04-103874-8 : 357,50</w:t>
      </w:r>
    </w:p>
    <w:p w:rsidR="00C45592" w:rsidRDefault="00C45592" w:rsidP="00C45592">
      <w:r>
        <w:t xml:space="preserve">    Оглавление: </w:t>
      </w:r>
      <w:hyperlink r:id="rId156" w:history="1">
        <w:r w:rsidR="00653549" w:rsidRPr="001506B3">
          <w:rPr>
            <w:rStyle w:val="a8"/>
          </w:rPr>
          <w:t>http://kitap.tatar.ru/ogl/nlrt/nbrt_obr_2515612.pdf</w:t>
        </w:r>
      </w:hyperlink>
    </w:p>
    <w:p w:rsidR="00653549" w:rsidRDefault="00653549" w:rsidP="00C45592"/>
    <w:p w:rsidR="00C45592" w:rsidRDefault="00C45592" w:rsidP="00C45592"/>
    <w:p w:rsidR="00C45592" w:rsidRDefault="00C45592" w:rsidP="00C45592">
      <w:r>
        <w:t>218. И(Амер);   С97</w:t>
      </w:r>
    </w:p>
    <w:p w:rsidR="00C45592" w:rsidRDefault="00C45592" w:rsidP="00C45592">
      <w:r>
        <w:t xml:space="preserve">    1765656-М - кх</w:t>
      </w:r>
    </w:p>
    <w:p w:rsidR="00C45592" w:rsidRDefault="00C45592" w:rsidP="00C45592">
      <w:r>
        <w:t xml:space="preserve">    Сэндс, Чарлин</w:t>
      </w:r>
    </w:p>
    <w:p w:rsidR="00C45592" w:rsidRDefault="00C45592" w:rsidP="00C45592">
      <w:r>
        <w:t>Тайный любовник : роман / Чарлин Сэндс; [пер. с англ. В. Л. Штаерман]. - Москва : Центрполиграф, 2011. - 158, [1] с. - (Любовный роман).. - ISBN 978-5-227-03176-1 : 90,00</w:t>
      </w:r>
    </w:p>
    <w:p w:rsidR="00C45592" w:rsidRDefault="00C45592" w:rsidP="00C45592"/>
    <w:p w:rsidR="00C45592" w:rsidRDefault="00C45592" w:rsidP="00C45592">
      <w:r>
        <w:t>219. Р2;   Т17</w:t>
      </w:r>
    </w:p>
    <w:p w:rsidR="00C45592" w:rsidRDefault="00C45592" w:rsidP="00C45592">
      <w:r>
        <w:t xml:space="preserve">    1768293-Л - чз1</w:t>
      </w:r>
    </w:p>
    <w:p w:rsidR="00C45592" w:rsidRDefault="00C45592" w:rsidP="00C45592">
      <w:r>
        <w:t xml:space="preserve">    Тамоников, Александр Александрович</w:t>
      </w:r>
    </w:p>
    <w:p w:rsidR="00C45592" w:rsidRDefault="00C45592" w:rsidP="00C45592">
      <w:r>
        <w:t>Северный витязь : [роман] / Александр Тамоников. - Москва : Эксмо, 2020 . - 284, [2] с. - На обл. в подзагл.: Повесть о том, что и один  в поле воин, если есть сила в руках да голова на плечах. - ISBN 978-5-04-108297-0 : 349,70</w:t>
      </w:r>
    </w:p>
    <w:p w:rsidR="00C45592" w:rsidRDefault="00C45592" w:rsidP="00C45592"/>
    <w:p w:rsidR="00C45592" w:rsidRDefault="00C45592" w:rsidP="00C45592">
      <w:r>
        <w:t>220. И(Пол);   Т51</w:t>
      </w:r>
    </w:p>
    <w:p w:rsidR="00C45592" w:rsidRDefault="00C45592" w:rsidP="00C45592">
      <w:r>
        <w:t xml:space="preserve">    1768274-Л - чз1</w:t>
      </w:r>
    </w:p>
    <w:p w:rsidR="00C45592" w:rsidRDefault="00C45592" w:rsidP="00C45592">
      <w:r>
        <w:t xml:space="preserve">    Токарчук, Ольга</w:t>
      </w:r>
    </w:p>
    <w:p w:rsidR="00C45592" w:rsidRDefault="00C45592" w:rsidP="00C45592">
      <w:r>
        <w:lastRenderedPageBreak/>
        <w:t>Последние истории / Ольга Токарчук; [перевод с польского Ирины Адельгейм]. - Москва : Эксмо, 2020. - 284, [2] c. - На обл. в подзагл.: От лауреата Нобелевской премии и Международного Букера. - ISBN 978-5-04-109286-3 : 484,90</w:t>
      </w:r>
    </w:p>
    <w:p w:rsidR="00C45592" w:rsidRDefault="00C45592" w:rsidP="00C45592">
      <w:r>
        <w:t xml:space="preserve">    Оглавление: </w:t>
      </w:r>
      <w:hyperlink r:id="rId157" w:history="1">
        <w:r w:rsidR="00653549" w:rsidRPr="001506B3">
          <w:rPr>
            <w:rStyle w:val="a8"/>
          </w:rPr>
          <w:t>http://kitap.tatar.ru/ogl/nlrt/nbrt_obr_2490857.pdf</w:t>
        </w:r>
      </w:hyperlink>
    </w:p>
    <w:p w:rsidR="00653549" w:rsidRDefault="00653549" w:rsidP="00C45592"/>
    <w:p w:rsidR="00C45592" w:rsidRDefault="00C45592" w:rsidP="00C45592"/>
    <w:p w:rsidR="00C45592" w:rsidRDefault="00C45592" w:rsidP="00C45592">
      <w:r>
        <w:t>221. И(Амер);   У13</w:t>
      </w:r>
    </w:p>
    <w:p w:rsidR="00C45592" w:rsidRDefault="00C45592" w:rsidP="00C45592">
      <w:r>
        <w:t xml:space="preserve">    1768229-Л - чз1</w:t>
      </w:r>
    </w:p>
    <w:p w:rsidR="00C45592" w:rsidRDefault="00C45592" w:rsidP="00C45592">
      <w:r>
        <w:t xml:space="preserve">    Уайт, Карен</w:t>
      </w:r>
    </w:p>
    <w:p w:rsidR="00C45592" w:rsidRDefault="00C45592" w:rsidP="00C45592">
      <w:r>
        <w:t>Когда я падаю во сне / Карен Уайт; [пер. с англ. Юлии Хохловой]. - Москва : Эксмо, 2020. - 445, [1] с. - (Школа перевода В. Баканова). - (Зарубежный романтический бестселлер). - Др. кн. авт. на 2-й с. - Международный бестселлер № 1 по версии New York Times. - ISBN 978-5-04-103177-0 : 357,50</w:t>
      </w:r>
    </w:p>
    <w:p w:rsidR="00C45592" w:rsidRDefault="00C45592" w:rsidP="00C45592"/>
    <w:p w:rsidR="00C45592" w:rsidRDefault="00C45592" w:rsidP="00C45592">
      <w:r>
        <w:t>222. И(Амер);   Х99</w:t>
      </w:r>
    </w:p>
    <w:p w:rsidR="00C45592" w:rsidRDefault="00C45592" w:rsidP="00C45592">
      <w:r>
        <w:t xml:space="preserve">    1768256-Л - чз1</w:t>
      </w:r>
    </w:p>
    <w:p w:rsidR="00C45592" w:rsidRDefault="00C45592" w:rsidP="00C45592">
      <w:r>
        <w:t xml:space="preserve">    Хэнд, Синтия</w:t>
      </w:r>
    </w:p>
    <w:p w:rsidR="00C45592" w:rsidRDefault="00C45592" w:rsidP="00C45592">
      <w:r>
        <w:t>Неземная : [роман] / Синтия Хэнд; [пер. с англ. О. Норицыной]. - Москва : Эксмо, 2020 . - 413, [1] с.. - ISBN 978-5-04-106542-3 : 340,60</w:t>
      </w:r>
    </w:p>
    <w:p w:rsidR="00C45592" w:rsidRDefault="00C45592" w:rsidP="00C45592">
      <w:r>
        <w:t xml:space="preserve">    Оглавление: </w:t>
      </w:r>
      <w:hyperlink r:id="rId158" w:history="1">
        <w:r w:rsidR="00653549" w:rsidRPr="001506B3">
          <w:rPr>
            <w:rStyle w:val="a8"/>
          </w:rPr>
          <w:t>http://kitap.tatar.ru/ogl/nlrt/nbrt_obr_2516134.pdf</w:t>
        </w:r>
      </w:hyperlink>
    </w:p>
    <w:p w:rsidR="00653549" w:rsidRDefault="00653549" w:rsidP="00C45592"/>
    <w:p w:rsidR="00C45592" w:rsidRDefault="00C45592" w:rsidP="00C45592"/>
    <w:p w:rsidR="00C45592" w:rsidRDefault="00C45592" w:rsidP="00C45592">
      <w:r>
        <w:t>223. И(Кан);   Э89</w:t>
      </w:r>
    </w:p>
    <w:p w:rsidR="00C45592" w:rsidRDefault="00C45592" w:rsidP="00C45592">
      <w:r>
        <w:t xml:space="preserve">    1768344-Л - чз1</w:t>
      </w:r>
    </w:p>
    <w:p w:rsidR="00C45592" w:rsidRDefault="00C45592" w:rsidP="00C45592">
      <w:r>
        <w:t xml:space="preserve">    Этвуд, Маргарет</w:t>
      </w:r>
    </w:p>
    <w:p w:rsidR="00C45592" w:rsidRDefault="00C45592" w:rsidP="00C45592">
      <w:r>
        <w:t>Рассказ Служанки : [роман] / Маргарет Этвуд; [пер. с англ. А. Грызуновой]. - Москва : Эксмо, 2020 . - 318 с. - (Яркие страницы). - Фактическая дата выхода в свет - 2019. - ISBN 978-5-04-107864-5 : 273,00</w:t>
      </w:r>
    </w:p>
    <w:p w:rsidR="00C45592" w:rsidRDefault="00C45592" w:rsidP="00C45592">
      <w:r>
        <w:t xml:space="preserve">    Оглавление: </w:t>
      </w:r>
      <w:hyperlink r:id="rId159" w:history="1">
        <w:r w:rsidR="00653549" w:rsidRPr="001506B3">
          <w:rPr>
            <w:rStyle w:val="a8"/>
          </w:rPr>
          <w:t>http://kitap.tatar.ru/ogl/nlrt/nbrt_obr_2517521.pdf</w:t>
        </w:r>
      </w:hyperlink>
    </w:p>
    <w:p w:rsidR="00653549" w:rsidRDefault="00653549" w:rsidP="00C45592"/>
    <w:p w:rsidR="00C45592" w:rsidRDefault="00C45592" w:rsidP="00C45592"/>
    <w:p w:rsidR="007F3CFB" w:rsidRDefault="007F3CFB" w:rsidP="00C45592"/>
    <w:p w:rsidR="007F3CFB" w:rsidRDefault="007F3CFB" w:rsidP="007F3CFB">
      <w:pPr>
        <w:pStyle w:val="1"/>
      </w:pPr>
      <w:bookmarkStart w:id="19" w:name="_Toc47946551"/>
      <w:r>
        <w:t>Искусство. Искусствознание. (ББК 85)</w:t>
      </w:r>
      <w:bookmarkEnd w:id="19"/>
    </w:p>
    <w:p w:rsidR="007F3CFB" w:rsidRDefault="007F3CFB" w:rsidP="007F3CFB">
      <w:pPr>
        <w:pStyle w:val="1"/>
      </w:pPr>
    </w:p>
    <w:p w:rsidR="007F3CFB" w:rsidRDefault="007F3CFB" w:rsidP="007F3CFB">
      <w:r>
        <w:t>224. К  85.31;   Ч52</w:t>
      </w:r>
    </w:p>
    <w:p w:rsidR="007F3CFB" w:rsidRDefault="007F3CFB" w:rsidP="007F3CFB">
      <w:r>
        <w:t xml:space="preserve">    1779875-Л - нк; 1779876-Л - нк; 1779877-Л - нк</w:t>
      </w:r>
    </w:p>
    <w:p w:rsidR="007F3CFB" w:rsidRDefault="007F3CFB" w:rsidP="007F3CFB">
      <w:r>
        <w:t xml:space="preserve">    Чтения памяти С. В. Смоленского (4; Казань; 2018)</w:t>
      </w:r>
    </w:p>
    <w:p w:rsidR="007F3CFB" w:rsidRDefault="007F3CFB" w:rsidP="007F3CFB">
      <w:r>
        <w:t>IV чтения памяти С. В. Смоленского: к 170-летию со дня рождения : материалы Международной научной конференции, (Казань, 24-26 октября 2018 года) / Министерство культуры Российской Федерации ; Казанская государственная консерватория им. Н. Г. Жиганова ; сост., науч. ред., авт. предисл. Ю. С. Карпов. - Казань : Казанская государственная консерватория, 2019. - 259 с., [8] л. ил., портр., факс. : нот. ил., факс. - Библиогр. в конце ст.. - ISBN 978-5-85401-269-0 : 200,00</w:t>
      </w:r>
    </w:p>
    <w:p w:rsidR="007F3CFB" w:rsidRDefault="007F3CFB" w:rsidP="007F3CFB">
      <w:r>
        <w:t xml:space="preserve">    Оглавление: </w:t>
      </w:r>
      <w:hyperlink r:id="rId160" w:history="1">
        <w:r w:rsidR="00653549" w:rsidRPr="001506B3">
          <w:rPr>
            <w:rStyle w:val="a8"/>
          </w:rPr>
          <w:t>http://kitap.tatar.ru/ogl/nlrt/nbrt_obr_2518285.pdf</w:t>
        </w:r>
      </w:hyperlink>
    </w:p>
    <w:p w:rsidR="00653549" w:rsidRDefault="00653549" w:rsidP="007F3CFB"/>
    <w:p w:rsidR="007F3CFB" w:rsidRDefault="007F3CFB" w:rsidP="007F3CFB"/>
    <w:p w:rsidR="007F3CFB" w:rsidRDefault="007F3CFB" w:rsidP="007F3CFB">
      <w:r>
        <w:t>225. 85.335;   О-23</w:t>
      </w:r>
    </w:p>
    <w:p w:rsidR="007F3CFB" w:rsidRDefault="007F3CFB" w:rsidP="007F3CFB">
      <w:r>
        <w:t xml:space="preserve">    1766255-Л - оис</w:t>
      </w:r>
    </w:p>
    <w:p w:rsidR="007F3CFB" w:rsidRDefault="007F3CFB" w:rsidP="007F3CFB">
      <w:r>
        <w:lastRenderedPageBreak/>
        <w:t xml:space="preserve">    Елена Образцова. Любовь и музыка неразделимы : беседы с Алексеем Париным. - Москва : БОСЛЕН, 2019. - 248, [6] c. : ил., портр., факс. - Репертуар Елены Образцовой: с. 224-245. - Приурочено к 80-летию оперной певицы. - ISBN 978-5-91187-336-3 : 872,30</w:t>
      </w:r>
    </w:p>
    <w:p w:rsidR="007F3CFB" w:rsidRDefault="007F3CFB" w:rsidP="007F3CFB">
      <w:r>
        <w:t xml:space="preserve">    Оглавление: </w:t>
      </w:r>
      <w:hyperlink r:id="rId161" w:history="1">
        <w:r w:rsidR="00653549" w:rsidRPr="001506B3">
          <w:rPr>
            <w:rStyle w:val="a8"/>
          </w:rPr>
          <w:t>http://kitap.tatar.ru/ogl/nlrt/nbrt_obr_2505101.pdf</w:t>
        </w:r>
      </w:hyperlink>
    </w:p>
    <w:p w:rsidR="00653549" w:rsidRDefault="00653549" w:rsidP="007F3CFB"/>
    <w:p w:rsidR="007F3CFB" w:rsidRDefault="007F3CFB" w:rsidP="007F3CFB"/>
    <w:p w:rsidR="007F3CFB" w:rsidRDefault="007F3CFB" w:rsidP="007F3CFB">
      <w:r>
        <w:t>226. 91.9:85.92(2=411.2);   Р89</w:t>
      </w:r>
    </w:p>
    <w:p w:rsidR="007F3CFB" w:rsidRDefault="007F3CFB" w:rsidP="007F3CFB">
      <w:r>
        <w:t xml:space="preserve">    1765469-Л - кх</w:t>
      </w:r>
    </w:p>
    <w:p w:rsidR="007F3CFB" w:rsidRPr="007F3CFB" w:rsidRDefault="007F3CFB" w:rsidP="007F3CFB">
      <w:pPr>
        <w:rPr>
          <w:lang w:val="en-US"/>
        </w:rPr>
      </w:pPr>
      <w:r>
        <w:t xml:space="preserve">    Русские народные песни. Типы и варианты напевов  / Российский институт истории искусств. - Санкт-Петербург : Дмитрий Буланин, 2015. - Загл. на англ. яз.: Russian folk songs. Tyres and variants of the tunes. - ISBN 978-5-86007-800-0. - Вып. 2 :  Записи фольклористов городов России и зарубежных стран (по изданиям 1936-2007 гг.): Ч. 1. От Севера к Юго-Западу России : в 3-х кн.: Кн. 3. Музыкально</w:t>
      </w:r>
      <w:r w:rsidRPr="007F3CFB">
        <w:rPr>
          <w:lang w:val="en-US"/>
        </w:rPr>
        <w:t>-</w:t>
      </w:r>
      <w:r>
        <w:t>аналитический</w:t>
      </w:r>
      <w:r w:rsidRPr="007F3CFB">
        <w:rPr>
          <w:lang w:val="en-US"/>
        </w:rPr>
        <w:t xml:space="preserve"> </w:t>
      </w:r>
      <w:r>
        <w:t>указатель</w:t>
      </w:r>
      <w:r w:rsidRPr="007F3CFB">
        <w:rPr>
          <w:lang w:val="en-US"/>
        </w:rPr>
        <w:t xml:space="preserve"> / [</w:t>
      </w:r>
      <w:r>
        <w:t>рук</w:t>
      </w:r>
      <w:r w:rsidRPr="007F3CFB">
        <w:rPr>
          <w:lang w:val="en-US"/>
        </w:rPr>
        <w:t xml:space="preserve">. </w:t>
      </w:r>
      <w:r>
        <w:t>проекта</w:t>
      </w:r>
      <w:r w:rsidRPr="007F3CFB">
        <w:rPr>
          <w:lang w:val="en-US"/>
        </w:rPr>
        <w:t xml:space="preserve"> , </w:t>
      </w:r>
      <w:r>
        <w:t>сост</w:t>
      </w:r>
      <w:r w:rsidRPr="007F3CFB">
        <w:rPr>
          <w:lang w:val="en-US"/>
        </w:rPr>
        <w:t xml:space="preserve">.: </w:t>
      </w:r>
      <w:r>
        <w:t>М</w:t>
      </w:r>
      <w:r w:rsidRPr="007F3CFB">
        <w:rPr>
          <w:lang w:val="en-US"/>
        </w:rPr>
        <w:t xml:space="preserve">. </w:t>
      </w:r>
      <w:r>
        <w:t>А</w:t>
      </w:r>
      <w:r w:rsidRPr="007F3CFB">
        <w:rPr>
          <w:lang w:val="en-US"/>
        </w:rPr>
        <w:t xml:space="preserve">. </w:t>
      </w:r>
      <w:r>
        <w:t>Лобанов</w:t>
      </w:r>
      <w:r w:rsidRPr="007F3CFB">
        <w:rPr>
          <w:lang w:val="en-US"/>
        </w:rPr>
        <w:t xml:space="preserve">]. - 2015. - 270, [1] </w:t>
      </w:r>
      <w:r>
        <w:t>с</w:t>
      </w:r>
      <w:r w:rsidRPr="007F3CFB">
        <w:rPr>
          <w:lang w:val="en-US"/>
        </w:rPr>
        <w:t xml:space="preserve">. : </w:t>
      </w:r>
      <w:r>
        <w:t>табл</w:t>
      </w:r>
      <w:r w:rsidRPr="007F3CFB">
        <w:rPr>
          <w:lang w:val="en-US"/>
        </w:rPr>
        <w:t xml:space="preserve">. - </w:t>
      </w:r>
      <w:r>
        <w:t>Загл</w:t>
      </w:r>
      <w:r w:rsidRPr="007F3CFB">
        <w:rPr>
          <w:lang w:val="en-US"/>
        </w:rPr>
        <w:t xml:space="preserve">. </w:t>
      </w:r>
      <w:r>
        <w:t>на</w:t>
      </w:r>
      <w:r w:rsidRPr="007F3CFB">
        <w:rPr>
          <w:lang w:val="en-US"/>
        </w:rPr>
        <w:t xml:space="preserve"> </w:t>
      </w:r>
      <w:r>
        <w:t>англ</w:t>
      </w:r>
      <w:r w:rsidRPr="007F3CFB">
        <w:rPr>
          <w:lang w:val="en-US"/>
        </w:rPr>
        <w:t xml:space="preserve">. </w:t>
      </w:r>
      <w:r>
        <w:t>яз</w:t>
      </w:r>
      <w:r w:rsidRPr="007F3CFB">
        <w:rPr>
          <w:lang w:val="en-US"/>
        </w:rPr>
        <w:t>.: Records of the folklore specialists from the towns of Russia and from the foreign countries (taken from the editions of 1936-2007). Part 1. From the North to the West-South of Russia. In 3 volumes. Vol. 3. Analytical music index. - ISBN 978-5-86007-803-1 (</w:t>
      </w:r>
      <w:r>
        <w:t>кн</w:t>
      </w:r>
      <w:r w:rsidRPr="007F3CFB">
        <w:rPr>
          <w:lang w:val="en-US"/>
        </w:rPr>
        <w:t>. 3) : 350,00</w:t>
      </w:r>
    </w:p>
    <w:p w:rsidR="007F3CFB" w:rsidRPr="00653549" w:rsidRDefault="007F3CFB" w:rsidP="007F3CFB">
      <w:r w:rsidRPr="00653549">
        <w:t xml:space="preserve">    </w:t>
      </w:r>
      <w:r>
        <w:t>Оглавление</w:t>
      </w:r>
      <w:r w:rsidRPr="00653549">
        <w:t xml:space="preserve">: </w:t>
      </w:r>
      <w:hyperlink r:id="rId162" w:history="1">
        <w:r w:rsidR="00653549" w:rsidRPr="001506B3">
          <w:rPr>
            <w:rStyle w:val="a8"/>
            <w:lang w:val="en-US"/>
          </w:rPr>
          <w:t>http</w:t>
        </w:r>
        <w:r w:rsidR="00653549" w:rsidRPr="00653549">
          <w:rPr>
            <w:rStyle w:val="a8"/>
          </w:rPr>
          <w:t>://</w:t>
        </w:r>
        <w:r w:rsidR="00653549" w:rsidRPr="001506B3">
          <w:rPr>
            <w:rStyle w:val="a8"/>
            <w:lang w:val="en-US"/>
          </w:rPr>
          <w:t>kitap</w:t>
        </w:r>
        <w:r w:rsidR="00653549" w:rsidRPr="00653549">
          <w:rPr>
            <w:rStyle w:val="a8"/>
          </w:rPr>
          <w:t>.</w:t>
        </w:r>
        <w:r w:rsidR="00653549" w:rsidRPr="001506B3">
          <w:rPr>
            <w:rStyle w:val="a8"/>
            <w:lang w:val="en-US"/>
          </w:rPr>
          <w:t>tatar</w:t>
        </w:r>
        <w:r w:rsidR="00653549" w:rsidRPr="00653549">
          <w:rPr>
            <w:rStyle w:val="a8"/>
          </w:rPr>
          <w:t>.</w:t>
        </w:r>
        <w:r w:rsidR="00653549" w:rsidRPr="001506B3">
          <w:rPr>
            <w:rStyle w:val="a8"/>
            <w:lang w:val="en-US"/>
          </w:rPr>
          <w:t>ru</w:t>
        </w:r>
        <w:r w:rsidR="00653549" w:rsidRPr="00653549">
          <w:rPr>
            <w:rStyle w:val="a8"/>
          </w:rPr>
          <w:t>/</w:t>
        </w:r>
        <w:r w:rsidR="00653549" w:rsidRPr="001506B3">
          <w:rPr>
            <w:rStyle w:val="a8"/>
            <w:lang w:val="en-US"/>
          </w:rPr>
          <w:t>ogl</w:t>
        </w:r>
        <w:r w:rsidR="00653549" w:rsidRPr="00653549">
          <w:rPr>
            <w:rStyle w:val="a8"/>
          </w:rPr>
          <w:t>/</w:t>
        </w:r>
        <w:r w:rsidR="00653549" w:rsidRPr="001506B3">
          <w:rPr>
            <w:rStyle w:val="a8"/>
            <w:lang w:val="en-US"/>
          </w:rPr>
          <w:t>nlrt</w:t>
        </w:r>
        <w:r w:rsidR="00653549" w:rsidRPr="00653549">
          <w:rPr>
            <w:rStyle w:val="a8"/>
          </w:rPr>
          <w:t>/</w:t>
        </w:r>
        <w:r w:rsidR="00653549" w:rsidRPr="001506B3">
          <w:rPr>
            <w:rStyle w:val="a8"/>
            <w:lang w:val="en-US"/>
          </w:rPr>
          <w:t>nbrt</w:t>
        </w:r>
        <w:r w:rsidR="00653549" w:rsidRPr="00653549">
          <w:rPr>
            <w:rStyle w:val="a8"/>
          </w:rPr>
          <w:t>_</w:t>
        </w:r>
        <w:r w:rsidR="00653549" w:rsidRPr="001506B3">
          <w:rPr>
            <w:rStyle w:val="a8"/>
            <w:lang w:val="en-US"/>
          </w:rPr>
          <w:t>obr</w:t>
        </w:r>
        <w:r w:rsidR="00653549" w:rsidRPr="00653549">
          <w:rPr>
            <w:rStyle w:val="a8"/>
          </w:rPr>
          <w:t>_2495370.</w:t>
        </w:r>
        <w:r w:rsidR="00653549" w:rsidRPr="001506B3">
          <w:rPr>
            <w:rStyle w:val="a8"/>
            <w:lang w:val="en-US"/>
          </w:rPr>
          <w:t>pdf</w:t>
        </w:r>
      </w:hyperlink>
    </w:p>
    <w:p w:rsidR="00653549" w:rsidRPr="00653549" w:rsidRDefault="00653549" w:rsidP="007F3CFB"/>
    <w:p w:rsidR="007F3CFB" w:rsidRPr="00653549" w:rsidRDefault="007F3CFB" w:rsidP="007F3CFB"/>
    <w:p w:rsidR="007F3CFB" w:rsidRDefault="007F3CFB" w:rsidP="007F3CFB">
      <w:r>
        <w:t>227. 91.9:85.92(2=411.2);   Р89</w:t>
      </w:r>
    </w:p>
    <w:p w:rsidR="007F3CFB" w:rsidRDefault="007F3CFB" w:rsidP="007F3CFB">
      <w:r>
        <w:t xml:space="preserve">    1765467-Л - кх</w:t>
      </w:r>
    </w:p>
    <w:p w:rsidR="007F3CFB" w:rsidRPr="007F3CFB" w:rsidRDefault="007F3CFB" w:rsidP="007F3CFB">
      <w:pPr>
        <w:rPr>
          <w:lang w:val="en-US"/>
        </w:rPr>
      </w:pPr>
      <w:r>
        <w:t xml:space="preserve">    Русские народные песни. Типы и варианты напевов  / Российский институт истории искусств. - Санкт-Петербург : Дмитрий Буланин, 2015. - Загл. на англ. яз.: Russian folk songs. Tyres and variants of the tunes. - ISBN 978-5-86007-800-0. - Вып. 2 :  Записи фольклористов городов России и зарубежных стран (по изданиям 1936-2007 гг.): Ч. 1. От Севера к Юго-Западу России : в 3-х кн.: Кн. 1. Библиографический указатель / [рук. проекта М. А. Лобанов ; сост. А. А. Теплов]. - 2015. - 173, [2] с. - Библиогр. в подстроч. примеч. - Алф. указ. шифров: с. 161-169. - Указ. имен: с.170-173. - Загл. на англ. яз.: Records of the folklore specialists from the towns of Russia and from the foreign countries (taken from the editions of 1936-2007). </w:t>
      </w:r>
      <w:r w:rsidRPr="007F3CFB">
        <w:rPr>
          <w:lang w:val="en-US"/>
        </w:rPr>
        <w:t>Part 1. From the North to the West-South of Russia. In 3 volumes. Vol. 1. Bibliography. - ISBN 978-5-86007-801-7 (</w:t>
      </w:r>
      <w:r>
        <w:t>кн</w:t>
      </w:r>
      <w:r w:rsidRPr="007F3CFB">
        <w:rPr>
          <w:lang w:val="en-US"/>
        </w:rPr>
        <w:t>. 1) : 350,00</w:t>
      </w:r>
    </w:p>
    <w:p w:rsidR="007F3CFB" w:rsidRPr="00653549" w:rsidRDefault="007F3CFB" w:rsidP="007F3CFB">
      <w:r w:rsidRPr="00653549">
        <w:t xml:space="preserve">    </w:t>
      </w:r>
      <w:r>
        <w:t>Оглавление</w:t>
      </w:r>
      <w:r w:rsidRPr="00653549">
        <w:t xml:space="preserve">: </w:t>
      </w:r>
      <w:hyperlink r:id="rId163" w:history="1">
        <w:r w:rsidR="00653549" w:rsidRPr="001506B3">
          <w:rPr>
            <w:rStyle w:val="a8"/>
            <w:lang w:val="en-US"/>
          </w:rPr>
          <w:t>http</w:t>
        </w:r>
        <w:r w:rsidR="00653549" w:rsidRPr="00653549">
          <w:rPr>
            <w:rStyle w:val="a8"/>
          </w:rPr>
          <w:t>://</w:t>
        </w:r>
        <w:r w:rsidR="00653549" w:rsidRPr="001506B3">
          <w:rPr>
            <w:rStyle w:val="a8"/>
            <w:lang w:val="en-US"/>
          </w:rPr>
          <w:t>kitap</w:t>
        </w:r>
        <w:r w:rsidR="00653549" w:rsidRPr="00653549">
          <w:rPr>
            <w:rStyle w:val="a8"/>
          </w:rPr>
          <w:t>.</w:t>
        </w:r>
        <w:r w:rsidR="00653549" w:rsidRPr="001506B3">
          <w:rPr>
            <w:rStyle w:val="a8"/>
            <w:lang w:val="en-US"/>
          </w:rPr>
          <w:t>tatar</w:t>
        </w:r>
        <w:r w:rsidR="00653549" w:rsidRPr="00653549">
          <w:rPr>
            <w:rStyle w:val="a8"/>
          </w:rPr>
          <w:t>.</w:t>
        </w:r>
        <w:r w:rsidR="00653549" w:rsidRPr="001506B3">
          <w:rPr>
            <w:rStyle w:val="a8"/>
            <w:lang w:val="en-US"/>
          </w:rPr>
          <w:t>ru</w:t>
        </w:r>
        <w:r w:rsidR="00653549" w:rsidRPr="00653549">
          <w:rPr>
            <w:rStyle w:val="a8"/>
          </w:rPr>
          <w:t>/</w:t>
        </w:r>
        <w:r w:rsidR="00653549" w:rsidRPr="001506B3">
          <w:rPr>
            <w:rStyle w:val="a8"/>
            <w:lang w:val="en-US"/>
          </w:rPr>
          <w:t>ogl</w:t>
        </w:r>
        <w:r w:rsidR="00653549" w:rsidRPr="00653549">
          <w:rPr>
            <w:rStyle w:val="a8"/>
          </w:rPr>
          <w:t>/</w:t>
        </w:r>
        <w:r w:rsidR="00653549" w:rsidRPr="001506B3">
          <w:rPr>
            <w:rStyle w:val="a8"/>
            <w:lang w:val="en-US"/>
          </w:rPr>
          <w:t>nlrt</w:t>
        </w:r>
        <w:r w:rsidR="00653549" w:rsidRPr="00653549">
          <w:rPr>
            <w:rStyle w:val="a8"/>
          </w:rPr>
          <w:t>/</w:t>
        </w:r>
        <w:r w:rsidR="00653549" w:rsidRPr="001506B3">
          <w:rPr>
            <w:rStyle w:val="a8"/>
            <w:lang w:val="en-US"/>
          </w:rPr>
          <w:t>nbrt</w:t>
        </w:r>
        <w:r w:rsidR="00653549" w:rsidRPr="00653549">
          <w:rPr>
            <w:rStyle w:val="a8"/>
          </w:rPr>
          <w:t>_</w:t>
        </w:r>
        <w:r w:rsidR="00653549" w:rsidRPr="001506B3">
          <w:rPr>
            <w:rStyle w:val="a8"/>
            <w:lang w:val="en-US"/>
          </w:rPr>
          <w:t>obr</w:t>
        </w:r>
        <w:r w:rsidR="00653549" w:rsidRPr="00653549">
          <w:rPr>
            <w:rStyle w:val="a8"/>
          </w:rPr>
          <w:t>_2495268.</w:t>
        </w:r>
        <w:r w:rsidR="00653549" w:rsidRPr="001506B3">
          <w:rPr>
            <w:rStyle w:val="a8"/>
            <w:lang w:val="en-US"/>
          </w:rPr>
          <w:t>pdf</w:t>
        </w:r>
      </w:hyperlink>
    </w:p>
    <w:p w:rsidR="00653549" w:rsidRPr="00653549" w:rsidRDefault="00653549" w:rsidP="007F3CFB"/>
    <w:p w:rsidR="007F3CFB" w:rsidRPr="00653549" w:rsidRDefault="007F3CFB" w:rsidP="007F3CFB"/>
    <w:p w:rsidR="007F3CFB" w:rsidRDefault="007F3CFB" w:rsidP="007F3CFB">
      <w:r>
        <w:t>228. 91.9:85.92(2=411.2);   Р89</w:t>
      </w:r>
    </w:p>
    <w:p w:rsidR="007F3CFB" w:rsidRDefault="007F3CFB" w:rsidP="007F3CFB">
      <w:r>
        <w:t xml:space="preserve">    1765468-Л - кх</w:t>
      </w:r>
    </w:p>
    <w:p w:rsidR="007F3CFB" w:rsidRPr="007F3CFB" w:rsidRDefault="007F3CFB" w:rsidP="007F3CFB">
      <w:pPr>
        <w:rPr>
          <w:lang w:val="en-US"/>
        </w:rPr>
      </w:pPr>
      <w:r>
        <w:t xml:space="preserve">    Русские народные песни. Типы и варианты напевов  / Российский институт истории искусств. - Санкт-Петербург : Дмитрий Буланин, 2015. - Загл. на англ. яз.: Russian folk songs. Tyres and variants of the tunes. - ISBN 978-5-86007-800-0. - Вып. 2 :  Записи фольклористов городов России и зарубежных стран (по изданиям 1936-2007 гг.): Ч. 1. От Севера к Юго-Западу России : в 3-х кн.: Кн. 2. Нотные</w:t>
      </w:r>
      <w:r w:rsidRPr="007F3CFB">
        <w:rPr>
          <w:lang w:val="en-US"/>
        </w:rPr>
        <w:t xml:space="preserve"> </w:t>
      </w:r>
      <w:r>
        <w:t>образцы</w:t>
      </w:r>
      <w:r w:rsidRPr="007F3CFB">
        <w:rPr>
          <w:lang w:val="en-US"/>
        </w:rPr>
        <w:t xml:space="preserve"> </w:t>
      </w:r>
      <w:r>
        <w:t>напевов</w:t>
      </w:r>
      <w:r w:rsidRPr="007F3CFB">
        <w:rPr>
          <w:lang w:val="en-US"/>
        </w:rPr>
        <w:t xml:space="preserve"> / [</w:t>
      </w:r>
      <w:r>
        <w:t>рук</w:t>
      </w:r>
      <w:r w:rsidRPr="007F3CFB">
        <w:rPr>
          <w:lang w:val="en-US"/>
        </w:rPr>
        <w:t xml:space="preserve">. </w:t>
      </w:r>
      <w:r>
        <w:t>проекта</w:t>
      </w:r>
      <w:r w:rsidRPr="007F3CFB">
        <w:rPr>
          <w:lang w:val="en-US"/>
        </w:rPr>
        <w:t xml:space="preserve"> </w:t>
      </w:r>
      <w:r>
        <w:t>М</w:t>
      </w:r>
      <w:r w:rsidRPr="007F3CFB">
        <w:rPr>
          <w:lang w:val="en-US"/>
        </w:rPr>
        <w:t xml:space="preserve">. </w:t>
      </w:r>
      <w:r>
        <w:t>А</w:t>
      </w:r>
      <w:r w:rsidRPr="007F3CFB">
        <w:rPr>
          <w:lang w:val="en-US"/>
        </w:rPr>
        <w:t xml:space="preserve">. </w:t>
      </w:r>
      <w:r>
        <w:t>Лобанов</w:t>
      </w:r>
      <w:r w:rsidRPr="007F3CFB">
        <w:rPr>
          <w:lang w:val="en-US"/>
        </w:rPr>
        <w:t xml:space="preserve"> ; </w:t>
      </w:r>
      <w:r>
        <w:t>подгот</w:t>
      </w:r>
      <w:r w:rsidRPr="007F3CFB">
        <w:rPr>
          <w:lang w:val="en-US"/>
        </w:rPr>
        <w:t xml:space="preserve">. </w:t>
      </w:r>
      <w:r>
        <w:t>изд</w:t>
      </w:r>
      <w:r w:rsidRPr="007F3CFB">
        <w:rPr>
          <w:lang w:val="en-US"/>
        </w:rPr>
        <w:t xml:space="preserve">.: </w:t>
      </w:r>
      <w:r>
        <w:t>В</w:t>
      </w:r>
      <w:r w:rsidRPr="007F3CFB">
        <w:rPr>
          <w:lang w:val="en-US"/>
        </w:rPr>
        <w:t xml:space="preserve">. </w:t>
      </w:r>
      <w:r>
        <w:t>Б</w:t>
      </w:r>
      <w:r w:rsidRPr="007F3CFB">
        <w:rPr>
          <w:lang w:val="en-US"/>
        </w:rPr>
        <w:t xml:space="preserve">. </w:t>
      </w:r>
      <w:r>
        <w:t>Барабаш</w:t>
      </w:r>
      <w:r w:rsidRPr="007F3CFB">
        <w:rPr>
          <w:lang w:val="en-US"/>
        </w:rPr>
        <w:t xml:space="preserve"> [</w:t>
      </w:r>
      <w:r>
        <w:t>и</w:t>
      </w:r>
      <w:r w:rsidRPr="007F3CFB">
        <w:rPr>
          <w:lang w:val="en-US"/>
        </w:rPr>
        <w:t xml:space="preserve"> </w:t>
      </w:r>
      <w:r>
        <w:t>др</w:t>
      </w:r>
      <w:r w:rsidRPr="007F3CFB">
        <w:rPr>
          <w:lang w:val="en-US"/>
        </w:rPr>
        <w:t xml:space="preserve">.]. - 2015. - 221, [1] </w:t>
      </w:r>
      <w:r>
        <w:t>с</w:t>
      </w:r>
      <w:r w:rsidRPr="007F3CFB">
        <w:rPr>
          <w:lang w:val="en-US"/>
        </w:rPr>
        <w:t xml:space="preserve">. : </w:t>
      </w:r>
      <w:r>
        <w:t>нот</w:t>
      </w:r>
      <w:r w:rsidRPr="007F3CFB">
        <w:rPr>
          <w:lang w:val="en-US"/>
        </w:rPr>
        <w:t xml:space="preserve">. </w:t>
      </w:r>
      <w:r>
        <w:t>ил</w:t>
      </w:r>
      <w:r w:rsidRPr="007F3CFB">
        <w:rPr>
          <w:lang w:val="en-US"/>
        </w:rPr>
        <w:t xml:space="preserve">. - </w:t>
      </w:r>
      <w:r>
        <w:t>Загл</w:t>
      </w:r>
      <w:r w:rsidRPr="007F3CFB">
        <w:rPr>
          <w:lang w:val="en-US"/>
        </w:rPr>
        <w:t xml:space="preserve">. </w:t>
      </w:r>
      <w:r>
        <w:t>на</w:t>
      </w:r>
      <w:r w:rsidRPr="007F3CFB">
        <w:rPr>
          <w:lang w:val="en-US"/>
        </w:rPr>
        <w:t xml:space="preserve"> </w:t>
      </w:r>
      <w:r>
        <w:t>англ</w:t>
      </w:r>
      <w:r w:rsidRPr="007F3CFB">
        <w:rPr>
          <w:lang w:val="en-US"/>
        </w:rPr>
        <w:t xml:space="preserve">. </w:t>
      </w:r>
      <w:r>
        <w:t>яз</w:t>
      </w:r>
      <w:r w:rsidRPr="007F3CFB">
        <w:rPr>
          <w:lang w:val="en-US"/>
        </w:rPr>
        <w:t>.: Records of the folklore specialists from the towns of Russia and from the foreign countries (taken from the editions of 1936-2007). Part 1. From the North to the West-South of Russia. In 3 volumes. Vol. 2. Samples of the tunes in music notation. - ISBN 978-5-86007-802-4 (</w:t>
      </w:r>
      <w:r>
        <w:t>кн</w:t>
      </w:r>
      <w:r w:rsidRPr="007F3CFB">
        <w:rPr>
          <w:lang w:val="en-US"/>
        </w:rPr>
        <w:t>. 2) : 350,00</w:t>
      </w:r>
    </w:p>
    <w:p w:rsidR="007F3CFB" w:rsidRDefault="007F3CFB" w:rsidP="007F3CFB">
      <w:r w:rsidRPr="00653549">
        <w:t xml:space="preserve">    </w:t>
      </w:r>
      <w:r>
        <w:t xml:space="preserve">Оглавление: </w:t>
      </w:r>
      <w:hyperlink r:id="rId164" w:history="1">
        <w:r w:rsidR="00653549" w:rsidRPr="001506B3">
          <w:rPr>
            <w:rStyle w:val="a8"/>
          </w:rPr>
          <w:t>http://kitap.tatar.ru/ogl/nlrt/nbrt_obr_2495363.pdf</w:t>
        </w:r>
      </w:hyperlink>
    </w:p>
    <w:p w:rsidR="00653549" w:rsidRDefault="00653549" w:rsidP="007F3CFB"/>
    <w:p w:rsidR="007F3CFB" w:rsidRDefault="007F3CFB" w:rsidP="007F3CFB"/>
    <w:p w:rsidR="007F3CFB" w:rsidRDefault="007F3CFB" w:rsidP="007F3CFB">
      <w:r>
        <w:t xml:space="preserve">229. ;   </w:t>
      </w:r>
    </w:p>
    <w:p w:rsidR="007F3CFB" w:rsidRDefault="007F3CFB" w:rsidP="007F3CFB">
      <w:r>
        <w:t xml:space="preserve">    </w:t>
      </w:r>
    </w:p>
    <w:p w:rsidR="007F3CFB" w:rsidRPr="00164849" w:rsidRDefault="007F3CFB" w:rsidP="007F3CFB">
      <w:pPr>
        <w:rPr>
          <w:lang w:val="en-US"/>
        </w:rPr>
      </w:pPr>
      <w:r>
        <w:lastRenderedPageBreak/>
        <w:t xml:space="preserve">    Русские народные песни. Типы и варианты напевов  / Российский институт истории искусств. - Санкт-Петербург : Дмитрий Буланин, 2015. - Загл. на англ. яз.: Russian folk songs. </w:t>
      </w:r>
      <w:r w:rsidRPr="00164849">
        <w:rPr>
          <w:lang w:val="en-US"/>
        </w:rPr>
        <w:t>Tyres and variants of the tunes. - ISBN 978-5-86007-800-0</w:t>
      </w:r>
    </w:p>
    <w:p w:rsidR="007F3CFB" w:rsidRPr="00164849" w:rsidRDefault="007F3CFB" w:rsidP="007F3CFB">
      <w:pPr>
        <w:rPr>
          <w:lang w:val="en-US"/>
        </w:rPr>
      </w:pPr>
    </w:p>
    <w:p w:rsidR="007F3CFB" w:rsidRPr="00164849" w:rsidRDefault="007F3CFB" w:rsidP="007F3CFB">
      <w:pPr>
        <w:rPr>
          <w:lang w:val="en-US"/>
        </w:rPr>
      </w:pPr>
      <w:r w:rsidRPr="00164849">
        <w:rPr>
          <w:lang w:val="en-US"/>
        </w:rPr>
        <w:t xml:space="preserve">230. 85.14;   </w:t>
      </w:r>
      <w:r>
        <w:t>Г</w:t>
      </w:r>
      <w:r w:rsidRPr="00164849">
        <w:rPr>
          <w:lang w:val="en-US"/>
        </w:rPr>
        <w:t>64</w:t>
      </w:r>
    </w:p>
    <w:p w:rsidR="007F3CFB" w:rsidRPr="00164849" w:rsidRDefault="007F3CFB" w:rsidP="007F3CFB">
      <w:pPr>
        <w:rPr>
          <w:lang w:val="en-US"/>
        </w:rPr>
      </w:pPr>
      <w:r w:rsidRPr="00164849">
        <w:rPr>
          <w:lang w:val="en-US"/>
        </w:rPr>
        <w:t xml:space="preserve">    1766337-</w:t>
      </w:r>
      <w:r>
        <w:t>Л</w:t>
      </w:r>
      <w:r w:rsidRPr="00164849">
        <w:rPr>
          <w:lang w:val="en-US"/>
        </w:rPr>
        <w:t xml:space="preserve"> - </w:t>
      </w:r>
      <w:r>
        <w:t>оис</w:t>
      </w:r>
    </w:p>
    <w:p w:rsidR="007F3CFB" w:rsidRPr="00164849" w:rsidRDefault="007F3CFB" w:rsidP="007F3CFB">
      <w:pPr>
        <w:rPr>
          <w:lang w:val="en-US"/>
        </w:rPr>
      </w:pPr>
      <w:r w:rsidRPr="00164849">
        <w:rPr>
          <w:lang w:val="en-US"/>
        </w:rPr>
        <w:t xml:space="preserve">    </w:t>
      </w:r>
      <w:r>
        <w:t>Гомбрих</w:t>
      </w:r>
      <w:r w:rsidRPr="00164849">
        <w:rPr>
          <w:lang w:val="en-US"/>
        </w:rPr>
        <w:t xml:space="preserve">, </w:t>
      </w:r>
      <w:r>
        <w:t>Эрнст</w:t>
      </w:r>
    </w:p>
    <w:p w:rsidR="007F3CFB" w:rsidRDefault="007F3CFB" w:rsidP="007F3CFB">
      <w:r>
        <w:t>Тени в западном искусстве / Эрнст Гомбрих; [пер. с англ. Лия Эбралидзе]. - Москва : Альпина нон-фикшн, 2019. - 87 с. : цв. ил. - Библиография в подстрочных примечаниях. - Предметно-именной указатель: с. 87. - Загл. и авт. ориг.: The depiction of shadows in western art / E. H. Gombrich. - ISBN 978-5-00139-119-7 (рус.). - ISBN 978-0-300-21004-0 (англ.) : 769,60</w:t>
      </w:r>
    </w:p>
    <w:p w:rsidR="007F3CFB" w:rsidRDefault="007F3CFB" w:rsidP="007F3CFB">
      <w:r>
        <w:t xml:space="preserve">    Оглавление: </w:t>
      </w:r>
      <w:hyperlink r:id="rId165" w:history="1">
        <w:r w:rsidR="00653549" w:rsidRPr="001506B3">
          <w:rPr>
            <w:rStyle w:val="a8"/>
          </w:rPr>
          <w:t>http://kitap.tatar.ru/ogl/nlrt/nbrt_obr_2514097.pdf</w:t>
        </w:r>
      </w:hyperlink>
    </w:p>
    <w:p w:rsidR="00653549" w:rsidRDefault="00653549" w:rsidP="007F3CFB"/>
    <w:p w:rsidR="007F3CFB" w:rsidRDefault="007F3CFB" w:rsidP="007F3CFB"/>
    <w:p w:rsidR="007F3CFB" w:rsidRDefault="007F3CFB" w:rsidP="007F3CFB">
      <w:r>
        <w:t>231. 85.15;   Г68</w:t>
      </w:r>
    </w:p>
    <w:p w:rsidR="007F3CFB" w:rsidRDefault="007F3CFB" w:rsidP="007F3CFB">
      <w:r>
        <w:t xml:space="preserve">    1766300-Ф - кх</w:t>
      </w:r>
    </w:p>
    <w:p w:rsidR="007F3CFB" w:rsidRDefault="007F3CFB" w:rsidP="007F3CFB">
      <w:r>
        <w:t xml:space="preserve">    Гордон, Юрий</w:t>
      </w:r>
    </w:p>
    <w:p w:rsidR="007F3CFB" w:rsidRDefault="007F3CFB" w:rsidP="007F3CFB">
      <w:r>
        <w:t>Книга про буквы от Аа до Яя / Юрий Гордон. - 3-е изд. - Москва : Издательство Студии Артемия Лебедева, 2017. - 593 с. : ил., цв. ил. - Библиогр.: с. 587. - Предм.-имен. указ.: с. 584-586. - ISBN 978-5-98062-099-8 : 3510,00</w:t>
      </w:r>
    </w:p>
    <w:p w:rsidR="007F3CFB" w:rsidRDefault="007F3CFB" w:rsidP="007F3CFB">
      <w:r>
        <w:t xml:space="preserve">    Оглавление: </w:t>
      </w:r>
      <w:hyperlink r:id="rId166" w:history="1">
        <w:r w:rsidR="00653549" w:rsidRPr="001506B3">
          <w:rPr>
            <w:rStyle w:val="a8"/>
          </w:rPr>
          <w:t>http://kitap.tatar.ru/ogl/nlrt/nbrt_obr_2513468.pdf</w:t>
        </w:r>
      </w:hyperlink>
    </w:p>
    <w:p w:rsidR="00653549" w:rsidRDefault="00653549" w:rsidP="007F3CFB"/>
    <w:p w:rsidR="007F3CFB" w:rsidRDefault="007F3CFB" w:rsidP="007F3CFB"/>
    <w:p w:rsidR="007F3CFB" w:rsidRDefault="007F3CFB" w:rsidP="007F3CFB">
      <w:r>
        <w:t>232. 85.15;   Д40</w:t>
      </w:r>
    </w:p>
    <w:p w:rsidR="007F3CFB" w:rsidRDefault="007F3CFB" w:rsidP="007F3CFB">
      <w:r>
        <w:t xml:space="preserve">    1768264-Ф - оис</w:t>
      </w:r>
    </w:p>
    <w:p w:rsidR="007F3CFB" w:rsidRDefault="007F3CFB" w:rsidP="007F3CFB">
      <w:r>
        <w:t xml:space="preserve">    Джелберт, Венди</w:t>
      </w:r>
    </w:p>
    <w:p w:rsidR="007F3CFB" w:rsidRDefault="007F3CFB" w:rsidP="007F3CFB">
      <w:r>
        <w:t>От скетчей к акварельному рисунку : как улучшить технику выполнения эскизов и создать свою первую настоящую картину / Венди Джелберт; пер. с англ. Анны Авдеевой. - Москва : Манн, Иванов и Фербер, 2020. - 127, [1] с. : ил., цв. ил. - Алф. указ.: с. 128. - ISBN 978-5-00117-720-3 : 967,20</w:t>
      </w:r>
    </w:p>
    <w:p w:rsidR="007F3CFB" w:rsidRDefault="007F3CFB" w:rsidP="007F3CFB">
      <w:r>
        <w:t xml:space="preserve">    Оглавление: </w:t>
      </w:r>
      <w:hyperlink r:id="rId167" w:history="1">
        <w:r w:rsidR="00653549" w:rsidRPr="001506B3">
          <w:rPr>
            <w:rStyle w:val="a8"/>
          </w:rPr>
          <w:t>http://kitap.tatar.ru/ogl/nlrt/nbrt_obr_2516365.pdf</w:t>
        </w:r>
      </w:hyperlink>
    </w:p>
    <w:p w:rsidR="00653549" w:rsidRDefault="00653549" w:rsidP="007F3CFB"/>
    <w:p w:rsidR="007F3CFB" w:rsidRDefault="007F3CFB" w:rsidP="007F3CFB"/>
    <w:p w:rsidR="007F3CFB" w:rsidRDefault="007F3CFB" w:rsidP="007F3CFB">
      <w:r>
        <w:t>233. 85.10;   К85</w:t>
      </w:r>
    </w:p>
    <w:p w:rsidR="007F3CFB" w:rsidRDefault="007F3CFB" w:rsidP="007F3CFB">
      <w:r>
        <w:t xml:space="preserve">    1768367-Ф - оис</w:t>
      </w:r>
    </w:p>
    <w:p w:rsidR="007F3CFB" w:rsidRDefault="007F3CFB" w:rsidP="007F3CFB">
      <w:r>
        <w:t xml:space="preserve">    Крючкова, Валентина Александровна</w:t>
      </w:r>
    </w:p>
    <w:p w:rsidR="007F3CFB" w:rsidRDefault="007F3CFB" w:rsidP="007F3CFB">
      <w:r>
        <w:t>Классика и "новый классицизм". Франция, Италия (1919-1939) : [монография] / В. А. Крючкова. - Москва : БуксМАрт, 2020 . - 364, [3] с. : ил., цв. ил., портр. - Библиогр. в подстроч. примеч. - Др. произведения авт. в конце кн. - В конце кн. авт.: В. А. Крючкова - д-р искусствоведения, почет. акад. РАХ. - Рез. англ.. - ISBN 978-5-907043-20-6 : 500,00</w:t>
      </w:r>
    </w:p>
    <w:p w:rsidR="007F3CFB" w:rsidRDefault="007F3CFB" w:rsidP="007F3CFB">
      <w:r>
        <w:t xml:space="preserve">    Оглавление: </w:t>
      </w:r>
      <w:hyperlink r:id="rId168" w:history="1">
        <w:r w:rsidR="00653549" w:rsidRPr="001506B3">
          <w:rPr>
            <w:rStyle w:val="a8"/>
          </w:rPr>
          <w:t>http://kitap.tatar.ru/ogl/nlrt/nbrt_obr_2518040.pdf</w:t>
        </w:r>
      </w:hyperlink>
    </w:p>
    <w:p w:rsidR="00653549" w:rsidRDefault="00653549" w:rsidP="007F3CFB"/>
    <w:p w:rsidR="007F3CFB" w:rsidRDefault="007F3CFB" w:rsidP="007F3CFB"/>
    <w:p w:rsidR="007F3CFB" w:rsidRDefault="007F3CFB" w:rsidP="007F3CFB">
      <w:r>
        <w:t>234. 85.12;   Н48</w:t>
      </w:r>
    </w:p>
    <w:p w:rsidR="007F3CFB" w:rsidRDefault="007F3CFB" w:rsidP="007F3CFB">
      <w:r>
        <w:t xml:space="preserve">    1766244-Л - кх</w:t>
      </w:r>
    </w:p>
    <w:p w:rsidR="007F3CFB" w:rsidRDefault="007F3CFB" w:rsidP="007F3CFB">
      <w:r>
        <w:t xml:space="preserve">    Некрасов, Михаил</w:t>
      </w:r>
    </w:p>
    <w:p w:rsidR="007F3CFB" w:rsidRDefault="007F3CFB" w:rsidP="007F3CFB">
      <w:r>
        <w:t>Мария Фёдоровна Якунчикова : из рода Мамонтовых : жизнь и деятельность / М. Некрасов, Л. Дубинина; [Ассоциация исследователей российского общества (АИРО-XXI)]. - Москва : АИРО-XXI, 2019. - 492, [3] c., [10] л. ил. цв. ил., портр. : ил., портр., факс. - (АИРО - монография ; т. 52). - Библиогр. в примеч. разд. - 4-я кн. из серии "Миры Саввы Мамонтова". - ISBN 978-5-91022-426-5 : 965,90</w:t>
      </w:r>
    </w:p>
    <w:p w:rsidR="007F3CFB" w:rsidRDefault="007F3CFB" w:rsidP="007F3CFB">
      <w:r>
        <w:lastRenderedPageBreak/>
        <w:t xml:space="preserve">    Оглавление: </w:t>
      </w:r>
      <w:hyperlink r:id="rId169" w:history="1">
        <w:r w:rsidR="00653549" w:rsidRPr="001506B3">
          <w:rPr>
            <w:rStyle w:val="a8"/>
          </w:rPr>
          <w:t>http://kitap.tatar.ru/ogl/nlrt/nbrt_obr_2503744.pdf</w:t>
        </w:r>
      </w:hyperlink>
    </w:p>
    <w:p w:rsidR="00653549" w:rsidRDefault="00653549" w:rsidP="007F3CFB"/>
    <w:p w:rsidR="007F3CFB" w:rsidRDefault="007F3CFB" w:rsidP="007F3CFB"/>
    <w:p w:rsidR="007F3CFB" w:rsidRDefault="007F3CFB" w:rsidP="007F3CFB">
      <w:r>
        <w:t>235. 85.15;   П81</w:t>
      </w:r>
    </w:p>
    <w:p w:rsidR="007F3CFB" w:rsidRDefault="007F3CFB" w:rsidP="007F3CFB">
      <w:r>
        <w:t xml:space="preserve">    1766299-Ф - кх</w:t>
      </w:r>
    </w:p>
    <w:p w:rsidR="007F3CFB" w:rsidRDefault="007F3CFB" w:rsidP="007F3CFB">
      <w:r>
        <w:t xml:space="preserve">    Проненко, Леонид Иванович</w:t>
      </w:r>
    </w:p>
    <w:p w:rsidR="007F3CFB" w:rsidRDefault="007F3CFB" w:rsidP="007F3CFB">
      <w:r>
        <w:t>Каллиграфия для всех / Леонид Проненко. - 3-е изд. - Москва : Издательство Студии Артемия Лебедева, 2017. - 333 с. : ил., цв. ил., факс. - Библиогр. в примеч.: с. 332-333. - Указ. ил. по авторам: с. 330-331. - На 4-й с. суперобл. авт.: Л. И. Проненко, засл. худож. Рос. Федерации, проф.. - ISBN 978-5-98062-095-0 : 2574,00</w:t>
      </w:r>
    </w:p>
    <w:p w:rsidR="007F3CFB" w:rsidRDefault="007F3CFB" w:rsidP="007F3CFB">
      <w:r>
        <w:t xml:space="preserve">    Оглавление: </w:t>
      </w:r>
      <w:hyperlink r:id="rId170" w:history="1">
        <w:r w:rsidR="00653549" w:rsidRPr="001506B3">
          <w:rPr>
            <w:rStyle w:val="a8"/>
          </w:rPr>
          <w:t>http://kitap.tatar.ru/ogl/nlrt/nbrt_obr_2513466.pdf</w:t>
        </w:r>
      </w:hyperlink>
    </w:p>
    <w:p w:rsidR="00653549" w:rsidRDefault="00653549" w:rsidP="007F3CFB"/>
    <w:p w:rsidR="007F3CFB" w:rsidRDefault="007F3CFB" w:rsidP="007F3CFB"/>
    <w:p w:rsidR="001A5A57" w:rsidRDefault="001A5A57" w:rsidP="007F3CFB"/>
    <w:p w:rsidR="001A5A57" w:rsidRDefault="001A5A57" w:rsidP="001A5A57">
      <w:pPr>
        <w:pStyle w:val="1"/>
      </w:pPr>
      <w:bookmarkStart w:id="20" w:name="_Toc47946552"/>
      <w:r>
        <w:t>Религия. Мистика. Свободомыслие. (ББК 86)</w:t>
      </w:r>
      <w:bookmarkEnd w:id="20"/>
    </w:p>
    <w:p w:rsidR="001A5A57" w:rsidRDefault="001A5A57" w:rsidP="001A5A57">
      <w:pPr>
        <w:pStyle w:val="1"/>
      </w:pPr>
    </w:p>
    <w:p w:rsidR="001A5A57" w:rsidRDefault="001A5A57" w:rsidP="001A5A57">
      <w:r>
        <w:t>236. 86.38;   Т97</w:t>
      </w:r>
    </w:p>
    <w:p w:rsidR="001A5A57" w:rsidRDefault="001A5A57" w:rsidP="001A5A57">
      <w:r>
        <w:t xml:space="preserve">    1767161-Т - нк; 1767162-Т - нк; 1767163-Т - нк</w:t>
      </w:r>
    </w:p>
    <w:p w:rsidR="001A5A57" w:rsidRDefault="001A5A57" w:rsidP="001A5A57">
      <w:r>
        <w:t xml:space="preserve">    Түнтәри, Мөхәммәднәҗип. Исламда хатынларның хокукы / Мөхәммәднәҗип Түнтәри; бастыру өчен җаваплы В. Ягъкуб , иске татарчадан күчерде А. Заһидуллин. - Репринт басма. - Казан : Иман; Уфа : "Тормыш" матбагасы, 2000 - 1917. - Хатынлар съездына доклад иткәннән соң китап шәкелендә нәшер ителде. - 1 нче кит. - 2000. - 19 б. : 20,00</w:t>
      </w:r>
    </w:p>
    <w:p w:rsidR="001A5A57" w:rsidRDefault="001A5A57" w:rsidP="001A5A57"/>
    <w:p w:rsidR="001A5A57" w:rsidRDefault="001A5A57" w:rsidP="001A5A57">
      <w:r>
        <w:t>237. 86.37;   А43</w:t>
      </w:r>
    </w:p>
    <w:p w:rsidR="001A5A57" w:rsidRDefault="001A5A57" w:rsidP="001A5A57">
      <w:r>
        <w:t xml:space="preserve">    1768388-Ф - кх</w:t>
      </w:r>
    </w:p>
    <w:p w:rsidR="001A5A57" w:rsidRDefault="001A5A57" w:rsidP="001A5A57">
      <w:r>
        <w:t xml:space="preserve">    Акты Покровского суздальского девичьего монастыря XVI - начала XVII века / Рабочая группа при Президенте Российской Федерации по реализации научно-исследовательского и издательского проекта "Акты Российского государства: Государственные и корпоративные архивы России XIII-XVII веков" ; Российская академия наук, Институт российской истории ; Федеральное архивное агентство, Российский государственный архив древних актов ; сост.: А. В. Антонов, А. В. Маштафаров. - Москва : Фонд Связь эпох, 2019. - 461, [1] с. - (Акты Российского государства : государственные и корпоративные архивы России XIII-XVII веков : научно-исследовательский и издательский проект ; т. 3). - Библиогр. в конце документов. - Имен. указ.: с. 415-429. - Геогр. указ.: с. 430-439. - ISBN 978-5-6042329-9-6 : 600,00</w:t>
      </w:r>
    </w:p>
    <w:p w:rsidR="001A5A57" w:rsidRDefault="001A5A57" w:rsidP="001A5A57">
      <w:r>
        <w:t xml:space="preserve">    Оглавление: </w:t>
      </w:r>
      <w:hyperlink r:id="rId171" w:history="1">
        <w:r w:rsidR="00653549" w:rsidRPr="001506B3">
          <w:rPr>
            <w:rStyle w:val="a8"/>
          </w:rPr>
          <w:t>http://kitap.tatar.ru/ogl/nlrt/nbrt_obr_2518592.pdf</w:t>
        </w:r>
      </w:hyperlink>
    </w:p>
    <w:p w:rsidR="00653549" w:rsidRDefault="00653549" w:rsidP="001A5A57"/>
    <w:p w:rsidR="001A5A57" w:rsidRDefault="001A5A57" w:rsidP="001A5A57"/>
    <w:p w:rsidR="001A5A57" w:rsidRDefault="001A5A57" w:rsidP="001A5A57">
      <w:r>
        <w:t>238. 86.38;   Б42</w:t>
      </w:r>
    </w:p>
    <w:p w:rsidR="001A5A57" w:rsidRDefault="001A5A57" w:rsidP="001A5A57">
      <w:r>
        <w:t xml:space="preserve">    1767113-Т - нк; 1767114-Т - нк; 1767115-Т - нк; 1781158-Т - нк</w:t>
      </w:r>
    </w:p>
    <w:p w:rsidR="001A5A57" w:rsidRDefault="001A5A57" w:rsidP="001A5A57">
      <w:r>
        <w:t xml:space="preserve">    Беренче Мәчкәрә укулары : Татарстан Республикасының Кукмара шәһәре Мәдәният йортында уздырылган "Мәчкәрә авылының тарихы һәм дини-рухи мирасы" республикакүләм фәнни-гамәли конференциясе материаллары, ([Кукмара], 2018 елның 19 сентябре) / Үзәкләшкән дини оешма - Татарстан Республикасы мөселманнарының Диния нәзарәте Кукмара районы мөхтәсибәте ; җаваплы мөх-р Н. Сабиров. - Казан : Иман, 1440/2019. - 72 б. - Библиогр. юл асты иск. бирелгән. - Текст татар., рус. : 120,00</w:t>
      </w:r>
    </w:p>
    <w:p w:rsidR="001A5A57" w:rsidRDefault="001A5A57" w:rsidP="001A5A57">
      <w:r>
        <w:t xml:space="preserve">    Оглавление: </w:t>
      </w:r>
      <w:hyperlink r:id="rId172" w:history="1">
        <w:r w:rsidR="00653549" w:rsidRPr="001506B3">
          <w:rPr>
            <w:rStyle w:val="a8"/>
          </w:rPr>
          <w:t>http://kitap.tatar.ru/ogl/nlrt/nbrt_obr_2492063.pdf</w:t>
        </w:r>
      </w:hyperlink>
    </w:p>
    <w:p w:rsidR="00653549" w:rsidRDefault="00653549" w:rsidP="001A5A57"/>
    <w:p w:rsidR="001A5A57" w:rsidRDefault="001A5A57" w:rsidP="001A5A57"/>
    <w:p w:rsidR="001A5A57" w:rsidRDefault="001A5A57" w:rsidP="001A5A57">
      <w:r>
        <w:lastRenderedPageBreak/>
        <w:t>239. 86.38;   Г22</w:t>
      </w:r>
    </w:p>
    <w:p w:rsidR="001A5A57" w:rsidRDefault="001A5A57" w:rsidP="001A5A57">
      <w:r>
        <w:t xml:space="preserve">    1767059-Т - нк; 1767060-Т - нк; 1767061-Т - нк</w:t>
      </w:r>
    </w:p>
    <w:p w:rsidR="001A5A57" w:rsidRDefault="001A5A57" w:rsidP="001A5A57">
      <w:r>
        <w:t xml:space="preserve">    Гарифулла хәзрәт Гайнуллин - Казанның соңгы ишаны : (җыентык). - Тулыландырылган икенче басма. - Казан : Иман, 1437/2016. - 52 б. : фоторәс. б-н. - Текст татар., рус. : 100,00</w:t>
      </w:r>
    </w:p>
    <w:p w:rsidR="001A5A57" w:rsidRDefault="001A5A57" w:rsidP="001A5A57">
      <w:r>
        <w:t xml:space="preserve">    Оглавление: </w:t>
      </w:r>
      <w:hyperlink r:id="rId173" w:history="1">
        <w:r w:rsidR="00653549" w:rsidRPr="001506B3">
          <w:rPr>
            <w:rStyle w:val="a8"/>
          </w:rPr>
          <w:t>http://kitap.tatar.ru/ogl/nlrt/nbrt_obr_2491613.pdf</w:t>
        </w:r>
      </w:hyperlink>
    </w:p>
    <w:p w:rsidR="00653549" w:rsidRDefault="00653549" w:rsidP="001A5A57"/>
    <w:p w:rsidR="001A5A57" w:rsidRDefault="001A5A57" w:rsidP="001A5A57"/>
    <w:p w:rsidR="001A5A57" w:rsidRDefault="001A5A57" w:rsidP="001A5A57">
      <w:r>
        <w:t>240. 86.38;   Д59</w:t>
      </w:r>
    </w:p>
    <w:p w:rsidR="001A5A57" w:rsidRDefault="001A5A57" w:rsidP="001A5A57">
      <w:r>
        <w:t xml:space="preserve">    1767065-Т - нк; 1767066-Т - нк; 1767067-Т - нк</w:t>
      </w:r>
    </w:p>
    <w:p w:rsidR="001A5A57" w:rsidRDefault="001A5A57" w:rsidP="001A5A57">
      <w:r>
        <w:t xml:space="preserve">    Догалык китабы / бастыру өчен җаваплы В. Ягъкуб. - Казан : Иман, 2018/1439. - 360 б. - Мәркәзебез Казанның иң борынгы мәчетләреннән булган мәшһүр Апанай мәчете яңадан ачылуга багышлап нәшер ителә : 200,00</w:t>
      </w:r>
    </w:p>
    <w:p w:rsidR="001A5A57" w:rsidRDefault="001A5A57" w:rsidP="001A5A57">
      <w:r>
        <w:t xml:space="preserve">    Оглавление: </w:t>
      </w:r>
      <w:hyperlink r:id="rId174" w:history="1">
        <w:r w:rsidR="00653549" w:rsidRPr="001506B3">
          <w:rPr>
            <w:rStyle w:val="a8"/>
          </w:rPr>
          <w:t>http://kitap.tatar.ru/ogl/nlrt/nbrt_obr_2491669.pdf</w:t>
        </w:r>
      </w:hyperlink>
    </w:p>
    <w:p w:rsidR="00653549" w:rsidRDefault="00653549" w:rsidP="001A5A57"/>
    <w:p w:rsidR="001A5A57" w:rsidRDefault="001A5A57" w:rsidP="001A5A57"/>
    <w:p w:rsidR="001A5A57" w:rsidRDefault="001A5A57" w:rsidP="001A5A57">
      <w:r>
        <w:t>241. 86.38;   И41</w:t>
      </w:r>
    </w:p>
    <w:p w:rsidR="001A5A57" w:rsidRDefault="001A5A57" w:rsidP="001A5A57">
      <w:r>
        <w:t xml:space="preserve">    1767128-Т - нк; 1767129-Т - нк; 1767130-Т - нк</w:t>
      </w:r>
    </w:p>
    <w:p w:rsidR="001A5A57" w:rsidRDefault="001A5A57" w:rsidP="001A5A57">
      <w:r>
        <w:t xml:space="preserve">    Икенче Саматов укулары, (2011 елның 12 октябре) : (материаллар җыентыгы). - Казан : Иман, 1432/2011. - 116 б. ; 68 с. : 24 б. ил. - Библиогр.: с. - Текст татар., рус. - Отдельная нумерация в татарском и русском текстах : 100,00</w:t>
      </w:r>
    </w:p>
    <w:p w:rsidR="001A5A57" w:rsidRDefault="001A5A57" w:rsidP="001A5A57">
      <w:r>
        <w:t xml:space="preserve">    Оглавление: </w:t>
      </w:r>
      <w:hyperlink r:id="rId175" w:history="1">
        <w:r w:rsidR="00653549" w:rsidRPr="001506B3">
          <w:rPr>
            <w:rStyle w:val="a8"/>
          </w:rPr>
          <w:t>http://kitap.tatar.ru/ogl/nlrt/nbrt_obr_2470344.pdf</w:t>
        </w:r>
      </w:hyperlink>
    </w:p>
    <w:p w:rsidR="00653549" w:rsidRDefault="00653549" w:rsidP="001A5A57"/>
    <w:p w:rsidR="001A5A57" w:rsidRDefault="001A5A57" w:rsidP="001A5A57"/>
    <w:p w:rsidR="001A5A57" w:rsidRDefault="001A5A57" w:rsidP="001A5A57">
      <w:r>
        <w:t>242. 86.38;   С12</w:t>
      </w:r>
    </w:p>
    <w:p w:rsidR="001A5A57" w:rsidRDefault="001A5A57" w:rsidP="001A5A57">
      <w:r>
        <w:t xml:space="preserve">    1767068-Т - нк; 1767069-Т - нк; 1767070-Т - нк</w:t>
      </w:r>
    </w:p>
    <w:p w:rsidR="001A5A57" w:rsidRDefault="001A5A57" w:rsidP="001A5A57">
      <w:r>
        <w:t xml:space="preserve">    Сабиров, Нияз. Чакыру : хөтбәләр, вәгазьләр, мәкаләләр / Нияз Сабиров. - Казан : Иман, [20--?]. - Икенче китап. - 1439/2018. - 208 б. : 4 б. фот. : 250,00</w:t>
      </w:r>
    </w:p>
    <w:p w:rsidR="001A5A57" w:rsidRDefault="001A5A57" w:rsidP="001A5A57">
      <w:r>
        <w:t xml:space="preserve">    Оглавление: </w:t>
      </w:r>
      <w:hyperlink r:id="rId176" w:history="1">
        <w:r w:rsidR="00653549" w:rsidRPr="001506B3">
          <w:rPr>
            <w:rStyle w:val="a8"/>
          </w:rPr>
          <w:t>http://kitap.tatar.ru/ogl/nlrt/nbrt_obr_2491680.pdf</w:t>
        </w:r>
      </w:hyperlink>
      <w:r>
        <w:t>&gt;</w:t>
      </w:r>
    </w:p>
    <w:p w:rsidR="00653549" w:rsidRDefault="00653549" w:rsidP="001A5A57"/>
    <w:p w:rsidR="001A5A57" w:rsidRDefault="001A5A57" w:rsidP="001A5A57"/>
    <w:p w:rsidR="001A5A57" w:rsidRDefault="001A5A57" w:rsidP="001A5A57">
      <w:r>
        <w:t>243. 86.38;   И41</w:t>
      </w:r>
    </w:p>
    <w:p w:rsidR="001A5A57" w:rsidRDefault="001A5A57" w:rsidP="001A5A57">
      <w:r>
        <w:t xml:space="preserve">    1767071-Т - нк; 1767072-Т - нк; 1767073-Т - нк</w:t>
      </w:r>
    </w:p>
    <w:p w:rsidR="001A5A57" w:rsidRDefault="001A5A57" w:rsidP="001A5A57">
      <w:r>
        <w:t xml:space="preserve">    Икенче Әхмәдзәки хәзрәт Сафиуллин укулары : Татарстан Җөмһүрияте мөселманнарының Диния нәзарәтендә уздырылган "Идел-Урал регионында тәсаввуф традицияләре" россиякүләм фәнни-гамәли конференциясе материаллары, (2017 елның 4 апреле) / Үзәкләшкән дини оешма - Татарстан Республикасы мөселманнарының Диния нәзарәте "Нурлат" якташлыгы ; җаваплы мөх-р Н. Сабиров. - Казан : Иман, 1439/2018. - 72 б. : 120,00</w:t>
      </w:r>
    </w:p>
    <w:p w:rsidR="001A5A57" w:rsidRDefault="001A5A57" w:rsidP="001A5A57">
      <w:r>
        <w:t xml:space="preserve">    Оглавление: </w:t>
      </w:r>
      <w:hyperlink r:id="rId177" w:history="1">
        <w:r w:rsidR="00653549" w:rsidRPr="001506B3">
          <w:rPr>
            <w:rStyle w:val="a8"/>
          </w:rPr>
          <w:t>http://kitap.tatar.ru/ogl/nlrt/nbrt_obr_2491700.pdf</w:t>
        </w:r>
      </w:hyperlink>
    </w:p>
    <w:p w:rsidR="00653549" w:rsidRDefault="00653549" w:rsidP="001A5A57"/>
    <w:p w:rsidR="001A5A57" w:rsidRDefault="001A5A57" w:rsidP="001A5A57"/>
    <w:p w:rsidR="001A5A57" w:rsidRDefault="001A5A57" w:rsidP="001A5A57">
      <w:r>
        <w:t>244. 86.38;   И80</w:t>
      </w:r>
    </w:p>
    <w:p w:rsidR="001A5A57" w:rsidRDefault="001A5A57" w:rsidP="001A5A57">
      <w:r>
        <w:t xml:space="preserve">    1767016-Т - нк; 1767017-Т - нк; 1767018-Т - нк</w:t>
      </w:r>
    </w:p>
    <w:p w:rsidR="001A5A57" w:rsidRDefault="001A5A57" w:rsidP="001A5A57">
      <w:r>
        <w:t xml:space="preserve">    Ислам дине йолалары / Апанай мәчете ; бастыру өчен җаваплы Н. Сабиров ; әзерләде Р. Закирова. - (төзәтелгән икенче басма). - Казан : Иман, 1440/2019. - 68 б. : 90,00</w:t>
      </w:r>
    </w:p>
    <w:p w:rsidR="001A5A57" w:rsidRDefault="001A5A57" w:rsidP="001A5A57">
      <w:r>
        <w:t xml:space="preserve">    Оглавление: </w:t>
      </w:r>
      <w:hyperlink r:id="rId178" w:history="1">
        <w:r w:rsidR="00653549" w:rsidRPr="001506B3">
          <w:rPr>
            <w:rStyle w:val="a8"/>
          </w:rPr>
          <w:t>http://kitap.tatar.ru/ogl/nlrt/nbrt_obr_2491230.pdf</w:t>
        </w:r>
      </w:hyperlink>
    </w:p>
    <w:p w:rsidR="00653549" w:rsidRDefault="00653549" w:rsidP="001A5A57"/>
    <w:p w:rsidR="001A5A57" w:rsidRDefault="001A5A57" w:rsidP="001A5A57"/>
    <w:p w:rsidR="001A5A57" w:rsidRDefault="001A5A57" w:rsidP="001A5A57">
      <w:r>
        <w:t>245. 86.38;   К49</w:t>
      </w:r>
    </w:p>
    <w:p w:rsidR="001A5A57" w:rsidRDefault="001A5A57" w:rsidP="001A5A57">
      <w:r>
        <w:t xml:space="preserve">    1767155-Т - нк; 1767156-Т - нк; 1767157-Т - нк</w:t>
      </w:r>
    </w:p>
    <w:p w:rsidR="001A5A57" w:rsidRDefault="001A5A57" w:rsidP="001A5A57">
      <w:r>
        <w:lastRenderedPageBreak/>
        <w:t xml:space="preserve">    Кодси хәдисләр / Апанай мәчете ; бастыру өчен җаваплы В. Ягъкуб. - Казан : Иман, 1998. - 45 б. : 20,00</w:t>
      </w:r>
    </w:p>
    <w:p w:rsidR="001A5A57" w:rsidRDefault="001A5A57" w:rsidP="001A5A57">
      <w:r>
        <w:t xml:space="preserve">    Оглавление: </w:t>
      </w:r>
      <w:hyperlink r:id="rId179" w:history="1">
        <w:r w:rsidR="00653549" w:rsidRPr="001506B3">
          <w:rPr>
            <w:rStyle w:val="a8"/>
          </w:rPr>
          <w:t>http://kitap.tatar.ru/ogl/nlrt/nbrt_obr_2492316.pdf</w:t>
        </w:r>
      </w:hyperlink>
    </w:p>
    <w:p w:rsidR="00653549" w:rsidRDefault="00653549" w:rsidP="001A5A57"/>
    <w:p w:rsidR="001A5A57" w:rsidRDefault="001A5A57" w:rsidP="001A5A57"/>
    <w:p w:rsidR="001A5A57" w:rsidRDefault="001A5A57" w:rsidP="001A5A57">
      <w:r>
        <w:t>246. 86.38;   К65</w:t>
      </w:r>
    </w:p>
    <w:p w:rsidR="001A5A57" w:rsidRDefault="001A5A57" w:rsidP="001A5A57">
      <w:r>
        <w:t xml:space="preserve">    1767056-Т - нк; 1767057-Т - нк; 1767058-Т - нк</w:t>
      </w:r>
    </w:p>
    <w:p w:rsidR="001A5A57" w:rsidRDefault="001A5A57" w:rsidP="001A5A57">
      <w:r>
        <w:t xml:space="preserve">    Коръән тәфсире: "Гаммә" сүрәсеннән ахырга кадәр : Мисыр мөфтие мәрхүм Мөхәммәд Габдо тәфсиренең тәрҗемәсе / бастыру өчен җаваплы Н. Сабиров , тәрҗ. Ш. Хәмиди , иске имля язуыннан күчерүче Р. Галимова , мөх-р Ә. Сабиров. - Казан : Иман, 1437/2016. - 164 б. - Тышлыкта Мөхәммәд Габдо автор булып бирелгән : 135,00</w:t>
      </w:r>
    </w:p>
    <w:p w:rsidR="001A5A57" w:rsidRDefault="001A5A57" w:rsidP="001A5A57">
      <w:r>
        <w:t xml:space="preserve">    Оглавление: </w:t>
      </w:r>
      <w:hyperlink r:id="rId180" w:history="1">
        <w:r w:rsidR="00653549" w:rsidRPr="001506B3">
          <w:rPr>
            <w:rStyle w:val="a8"/>
          </w:rPr>
          <w:t>http://kitap.tatar.ru/ogl/nlrt/nbrt_obr_2491606.pdf</w:t>
        </w:r>
      </w:hyperlink>
    </w:p>
    <w:p w:rsidR="00653549" w:rsidRDefault="00653549" w:rsidP="001A5A57"/>
    <w:p w:rsidR="001A5A57" w:rsidRDefault="001A5A57" w:rsidP="001A5A57"/>
    <w:p w:rsidR="001A5A57" w:rsidRDefault="001A5A57" w:rsidP="001A5A57">
      <w:r>
        <w:t>247. 86.38;   М89</w:t>
      </w:r>
    </w:p>
    <w:p w:rsidR="001A5A57" w:rsidRDefault="001A5A57" w:rsidP="001A5A57">
      <w:r>
        <w:t xml:space="preserve">    1767167-Т - нк; 1767168-Т - нк; 1767169-Т - нк</w:t>
      </w:r>
    </w:p>
    <w:p w:rsidR="001A5A57" w:rsidRDefault="001A5A57" w:rsidP="001A5A57">
      <w:r>
        <w:t xml:space="preserve">    Мәктәп балаларына "Ислам дине" дәресләрен укыту программасы. - Казан : [Иман], [19--?]. - 19 б. : 10,00</w:t>
      </w:r>
    </w:p>
    <w:p w:rsidR="001A5A57" w:rsidRDefault="001A5A57" w:rsidP="001A5A57"/>
    <w:p w:rsidR="001A5A57" w:rsidRDefault="001A5A57" w:rsidP="001A5A57">
      <w:r>
        <w:t>248. 86.38;   М96</w:t>
      </w:r>
    </w:p>
    <w:p w:rsidR="001A5A57" w:rsidRDefault="001A5A57" w:rsidP="001A5A57">
      <w:r>
        <w:t xml:space="preserve">    1766963-Т - нк; 1766964-Т - нк; 1766965-Т - нк</w:t>
      </w:r>
    </w:p>
    <w:p w:rsidR="001A5A57" w:rsidRDefault="001A5A57" w:rsidP="001A5A57">
      <w:r>
        <w:t xml:space="preserve">    Мөбарәк кичәләрнең, айларның фазыйләтләре / бастыру өчен җаваплы Нияз хәзрәт Сабиров. - Казан : Иман, 2014. - 56 б. : 50,00</w:t>
      </w:r>
    </w:p>
    <w:p w:rsidR="001A5A57" w:rsidRDefault="001A5A57" w:rsidP="001A5A57">
      <w:r>
        <w:t xml:space="preserve">    Оглавление: </w:t>
      </w:r>
      <w:hyperlink r:id="rId181" w:history="1">
        <w:r w:rsidR="00653549" w:rsidRPr="001506B3">
          <w:rPr>
            <w:rStyle w:val="a8"/>
          </w:rPr>
          <w:t>http://kitap.tatar.ru/ogl/nlrt/nbrt_obr_2490599.pdf</w:t>
        </w:r>
      </w:hyperlink>
    </w:p>
    <w:p w:rsidR="00653549" w:rsidRDefault="00653549" w:rsidP="001A5A57"/>
    <w:p w:rsidR="001A5A57" w:rsidRDefault="001A5A57" w:rsidP="001A5A57"/>
    <w:p w:rsidR="001A5A57" w:rsidRDefault="001A5A57" w:rsidP="001A5A57">
      <w:r>
        <w:t>249. 86.38;   Н86</w:t>
      </w:r>
    </w:p>
    <w:p w:rsidR="001A5A57" w:rsidRDefault="001A5A57" w:rsidP="001A5A57">
      <w:r>
        <w:t xml:space="preserve">    1767302-Л - кх; 1767303-Л - кх; 1767304-Л - кх</w:t>
      </w:r>
    </w:p>
    <w:p w:rsidR="001A5A57" w:rsidRDefault="001A5A57" w:rsidP="001A5A57">
      <w:r>
        <w:t xml:space="preserve">    Ночное Вознесение Пророка Мухаммада (да благословит его Аллах и приветствует) : перевод с английского легенды "Angels unveiled". - [Казань : Иман], 20--. - 33, [1] с. : 20,00</w:t>
      </w:r>
    </w:p>
    <w:p w:rsidR="001A5A57" w:rsidRDefault="001A5A57" w:rsidP="001A5A57"/>
    <w:p w:rsidR="001A5A57" w:rsidRDefault="001A5A57" w:rsidP="001A5A57">
      <w:r>
        <w:t>250. 86.38;   С47</w:t>
      </w:r>
    </w:p>
    <w:p w:rsidR="001A5A57" w:rsidRDefault="001A5A57" w:rsidP="001A5A57">
      <w:r>
        <w:t xml:space="preserve">    1767122-Т - нк; 1767123-Т - нк; 1767124-Т - нк</w:t>
      </w:r>
    </w:p>
    <w:p w:rsidR="001A5A57" w:rsidRDefault="001A5A57" w:rsidP="001A5A57">
      <w:r>
        <w:t xml:space="preserve">    Сираҗел-колүб / [Аднаш хафиз бине Мөхәммәд-Хафиз]; Татарстан Республикасы Фәннәр академиясенең Ш. Мәрҗани исемендәге Тарих институты , "Иман" мәдәният-мәгърифәт үзәге ; бастыру өчен җаваплы Н. Сабиров , фәнни мөх-р, кереш сүз авт. А. Гайнетдинов , гарәп графикасыннан хәзерге язуга күчерүче Р. Галимова. - Казан : Иман, 1440/2019. - 140 б. - Библиогр. юл асты иск. бирелгән. - ISBN 978-5-94981-308-9 : 200,00</w:t>
      </w:r>
    </w:p>
    <w:p w:rsidR="001A5A57" w:rsidRDefault="001A5A57" w:rsidP="001A5A57">
      <w:r>
        <w:t xml:space="preserve">    Оглавление: </w:t>
      </w:r>
      <w:hyperlink r:id="rId182" w:history="1">
        <w:r w:rsidR="00653549" w:rsidRPr="001506B3">
          <w:rPr>
            <w:rStyle w:val="a8"/>
          </w:rPr>
          <w:t>http://kitap.tatar.ru/ogl/nlrt/nbrt_obr_2492097.pdf</w:t>
        </w:r>
      </w:hyperlink>
    </w:p>
    <w:p w:rsidR="00653549" w:rsidRDefault="00653549" w:rsidP="001A5A57"/>
    <w:p w:rsidR="001A5A57" w:rsidRDefault="001A5A57" w:rsidP="001A5A57"/>
    <w:p w:rsidR="001A5A57" w:rsidRDefault="001A5A57" w:rsidP="001A5A57">
      <w:r>
        <w:t>251. 86.38;   Ц37</w:t>
      </w:r>
    </w:p>
    <w:p w:rsidR="001A5A57" w:rsidRDefault="001A5A57" w:rsidP="001A5A57">
      <w:r>
        <w:t xml:space="preserve">    1767308-Л - кх; 1767309-Л - кх; 1767310-Л - кх</w:t>
      </w:r>
    </w:p>
    <w:p w:rsidR="001A5A57" w:rsidRDefault="001A5A57" w:rsidP="001A5A57">
      <w:r>
        <w:t xml:space="preserve">    Ценности Намаза. - [Казань : Иман], 20--. - 143 с. : 30,00</w:t>
      </w:r>
    </w:p>
    <w:p w:rsidR="001A5A57" w:rsidRDefault="001A5A57" w:rsidP="001A5A57"/>
    <w:p w:rsidR="001A5A57" w:rsidRDefault="001A5A57" w:rsidP="001A5A57">
      <w:r>
        <w:t>252. 86.38;   Р28</w:t>
      </w:r>
    </w:p>
    <w:p w:rsidR="001A5A57" w:rsidRDefault="001A5A57" w:rsidP="001A5A57">
      <w:r>
        <w:t xml:space="preserve">    1766915-Т - нк; 1766916-Т - нк; 1766917-Т - нк</w:t>
      </w:r>
    </w:p>
    <w:p w:rsidR="001A5A57" w:rsidRDefault="001A5A57" w:rsidP="001A5A57">
      <w:r>
        <w:t xml:space="preserve">    Рахими, Әхмәдвәли. Пәйгамбәребезнең (с.г.в.) сайланган 100 хәдис-шәрифе / Ә.Рахими; [гарәп графикасыннан кириллицага күчерүче А. Ә. Вәлиева ; мөхәррир Әхмәт хәзрәт Сабиров]. - Казан : "Иман" нәшрияты, 2015-. - Өченче китап. - 2018. - 56 б. : 100,00</w:t>
      </w:r>
    </w:p>
    <w:p w:rsidR="001A5A57" w:rsidRDefault="001A5A57" w:rsidP="001A5A57"/>
    <w:p w:rsidR="001A5A57" w:rsidRDefault="001A5A57" w:rsidP="001A5A57">
      <w:r>
        <w:t>253. К  86.37;   А46</w:t>
      </w:r>
    </w:p>
    <w:p w:rsidR="001A5A57" w:rsidRDefault="001A5A57" w:rsidP="001A5A57">
      <w:r>
        <w:lastRenderedPageBreak/>
        <w:t xml:space="preserve">    1767561-Л - кх</w:t>
      </w:r>
    </w:p>
    <w:p w:rsidR="001A5A57" w:rsidRDefault="001A5A57" w:rsidP="001A5A57">
      <w:r>
        <w:t xml:space="preserve">    Александрова, Надежда Николаевна</w:t>
      </w:r>
    </w:p>
    <w:p w:rsidR="001A5A57" w:rsidRDefault="001A5A57" w:rsidP="001A5A57">
      <w:r>
        <w:t>Генезис религиозных практик в казанских общинах новых пятидесятников : автореферат диссертации на соискание ученой степени кандидата философских наук : 09.00.14 - философия религии и религиоведение / Александрова Надежда Николаевна; ФГАОУ ВО "Казанский (Приволжский) федеральный университет", Кафедра религиоведения Института социально-философских наук и массовых коммуникаций. - Казань, 2019. - 29 с. - Библиогр. в подстроч. примеч. - На правах рукописи : 0,00</w:t>
      </w:r>
    </w:p>
    <w:p w:rsidR="001A5A57" w:rsidRDefault="001A5A57" w:rsidP="001A5A57"/>
    <w:p w:rsidR="001A5A57" w:rsidRDefault="001A5A57" w:rsidP="001A5A57">
      <w:r>
        <w:t>254. 86.37;   А80</w:t>
      </w:r>
    </w:p>
    <w:p w:rsidR="001A5A57" w:rsidRDefault="001A5A57" w:rsidP="001A5A57">
      <w:r>
        <w:t xml:space="preserve">    1768401-Л - кх; 1768402-Л - кх</w:t>
      </w:r>
    </w:p>
    <w:p w:rsidR="001A5A57" w:rsidRDefault="001A5A57" w:rsidP="001A5A57">
      <w:r>
        <w:t xml:space="preserve">    Деятельная жизнь по святым отцам Добротолюбия : кандидатская диссертация / Аржаев Иван Александрович; Московская духовная академия, Кафедра патрологии. - 4-е изд. - Москва : Научная библиотека, 2018. - 230 с. - Библиогр.: с. 228-230 и в подстроч. примеч. - Др. работы авт.: с. 6. - ISBN 978-5-6040895-8-3 : 200,00</w:t>
      </w:r>
    </w:p>
    <w:p w:rsidR="001A5A57" w:rsidRDefault="001A5A57" w:rsidP="001A5A57">
      <w:r>
        <w:t xml:space="preserve">    Оглавление: </w:t>
      </w:r>
      <w:hyperlink r:id="rId183" w:history="1">
        <w:r w:rsidR="00653549" w:rsidRPr="001506B3">
          <w:rPr>
            <w:rStyle w:val="a8"/>
          </w:rPr>
          <w:t>http://kitap.tatar.ru/ogl/nlrt/nbrt_obr_2519198.pdf</w:t>
        </w:r>
      </w:hyperlink>
    </w:p>
    <w:p w:rsidR="00653549" w:rsidRDefault="00653549" w:rsidP="001A5A57"/>
    <w:p w:rsidR="001A5A57" w:rsidRDefault="001A5A57" w:rsidP="001A5A57"/>
    <w:p w:rsidR="001A5A57" w:rsidRDefault="001A5A57" w:rsidP="001A5A57">
      <w:r>
        <w:t>255. 86.38;   И13</w:t>
      </w:r>
    </w:p>
    <w:p w:rsidR="001A5A57" w:rsidRDefault="001A5A57" w:rsidP="001A5A57">
      <w:r>
        <w:t xml:space="preserve">    1767062-Т - нк; 1767063-Т - нк; 1767064-Т - нк</w:t>
      </w:r>
    </w:p>
    <w:p w:rsidR="001A5A57" w:rsidRDefault="001A5A57" w:rsidP="001A5A57">
      <w:r>
        <w:t xml:space="preserve">    Ибраһимов, Рәүф</w:t>
      </w:r>
    </w:p>
    <w:p w:rsidR="008F1DD0" w:rsidRDefault="001A5A57" w:rsidP="001A5A57">
      <w:r>
        <w:t>Вафа хәзрәт Гыйлаҗи / Рәүф Ибраһимов. - Казан : Иман, 1433/2011. - 200 б. : фот. б-н. - Тышлыкта: 1433/2012. : 100,00</w:t>
      </w:r>
    </w:p>
    <w:p w:rsidR="008F1DD0" w:rsidRDefault="008F1DD0" w:rsidP="001A5A57">
      <w:r>
        <w:t xml:space="preserve">    Оглавление: </w:t>
      </w:r>
      <w:hyperlink r:id="rId184" w:history="1">
        <w:r w:rsidR="00653549" w:rsidRPr="001506B3">
          <w:rPr>
            <w:rStyle w:val="a8"/>
          </w:rPr>
          <w:t>http://kitap.tatar.ru/ogl/nlrt/nbrt_obr_2491653.pdf</w:t>
        </w:r>
      </w:hyperlink>
    </w:p>
    <w:p w:rsidR="00653549" w:rsidRDefault="00653549" w:rsidP="001A5A57"/>
    <w:p w:rsidR="008F1DD0" w:rsidRDefault="008F1DD0" w:rsidP="001A5A57"/>
    <w:p w:rsidR="008F1DD0" w:rsidRDefault="008F1DD0" w:rsidP="008F1DD0">
      <w:r>
        <w:t>256. 86;   П37</w:t>
      </w:r>
    </w:p>
    <w:p w:rsidR="008F1DD0" w:rsidRDefault="008F1DD0" w:rsidP="008F1DD0">
      <w:r>
        <w:t xml:space="preserve">    1766284-Л - кх</w:t>
      </w:r>
    </w:p>
    <w:p w:rsidR="008F1DD0" w:rsidRDefault="008F1DD0" w:rsidP="008F1DD0">
      <w:r>
        <w:t xml:space="preserve">    Платонова, Татьяна Юрьевна</w:t>
      </w:r>
    </w:p>
    <w:p w:rsidR="008F1DD0" w:rsidRDefault="008F1DD0" w:rsidP="008F1DD0">
      <w:r>
        <w:t>Доктрина о времени и уме / Татьяна Платонова. - Москва : Эксмо, 2019. - 511 с. : портр. - (Свет истины. Авторские книги Татьяны Платоновой). - Др. кн. авт.: с. 509-511. - ISBN 978-5-04-097921-9 : 578,50</w:t>
      </w:r>
    </w:p>
    <w:p w:rsidR="008F1DD0" w:rsidRDefault="008F1DD0" w:rsidP="008F1DD0">
      <w:r>
        <w:t xml:space="preserve">    Оглавление: </w:t>
      </w:r>
      <w:hyperlink r:id="rId185" w:history="1">
        <w:r w:rsidR="00653549" w:rsidRPr="001506B3">
          <w:rPr>
            <w:rStyle w:val="a8"/>
          </w:rPr>
          <w:t>http://kitap.tatar.ru/ogl/nlrt/nbrt_obr_2513128.pdf</w:t>
        </w:r>
      </w:hyperlink>
    </w:p>
    <w:p w:rsidR="00653549" w:rsidRDefault="00653549" w:rsidP="008F1DD0"/>
    <w:p w:rsidR="008F1DD0" w:rsidRDefault="008F1DD0" w:rsidP="008F1DD0"/>
    <w:p w:rsidR="008F1DD0" w:rsidRDefault="008F1DD0" w:rsidP="008F1DD0">
      <w:r>
        <w:t>257. 86;   С50</w:t>
      </w:r>
    </w:p>
    <w:p w:rsidR="008F1DD0" w:rsidRDefault="008F1DD0" w:rsidP="008F1DD0">
      <w:r>
        <w:t xml:space="preserve">    1766208-Л - кх</w:t>
      </w:r>
    </w:p>
    <w:p w:rsidR="008F1DD0" w:rsidRDefault="008F1DD0" w:rsidP="008F1DD0">
      <w:r>
        <w:t xml:space="preserve">    Секреты нашей сущности и судьбы / А. С. Смирнова, С. В. Марченко; художник Р. Н. Малахов. - Санкт-Петербург : Политехника сервис, 2019. - 126 c. : ил., цв. ил. - Авт. указаны на обороте тит. л.. - ISBN 978-5-907223-32-5 : 100,00</w:t>
      </w:r>
    </w:p>
    <w:p w:rsidR="008F1DD0" w:rsidRDefault="008F1DD0" w:rsidP="008F1DD0">
      <w:r>
        <w:t xml:space="preserve">    Оглавление: </w:t>
      </w:r>
      <w:hyperlink r:id="rId186" w:history="1">
        <w:r w:rsidR="00653549" w:rsidRPr="001506B3">
          <w:rPr>
            <w:rStyle w:val="a8"/>
          </w:rPr>
          <w:t>http://kitap.tatar.ru/ogl/nlrt/nbrt_obr_2497302.pdf</w:t>
        </w:r>
      </w:hyperlink>
    </w:p>
    <w:p w:rsidR="00653549" w:rsidRDefault="00653549" w:rsidP="008F1DD0"/>
    <w:p w:rsidR="008F1DD0" w:rsidRDefault="008F1DD0" w:rsidP="008F1DD0"/>
    <w:p w:rsidR="008F1DD0" w:rsidRDefault="008F1DD0" w:rsidP="008F1DD0">
      <w:r>
        <w:t>258. 86.37;   Т82</w:t>
      </w:r>
    </w:p>
    <w:p w:rsidR="008F1DD0" w:rsidRDefault="008F1DD0" w:rsidP="008F1DD0">
      <w:r>
        <w:t xml:space="preserve">    1767598-Л - кх</w:t>
      </w:r>
    </w:p>
    <w:p w:rsidR="008F1DD0" w:rsidRDefault="008F1DD0" w:rsidP="008F1DD0">
      <w:r>
        <w:t xml:space="preserve">    Тулянская, Юлия Тихоновна</w:t>
      </w:r>
    </w:p>
    <w:p w:rsidR="008F1DD0" w:rsidRDefault="008F1DD0" w:rsidP="008F1DD0">
      <w:r>
        <w:t>Дискурс кальвинизма в современном российском протестантизме : автореферат диссертации на соискание ученой степени кандидата философских наук : 09.00.14 - философия религии и религоведение / Тулянская Юлия Тихоновна; Институт социально-философских наук и массовых коммуникаций ФГАОУ ВО "Казанский (Приволжский) федеральный университет", Кафедра религиоведения . - Казань, 2017. - 23, [1] с. - Библиогр. в подстроч. примеч. - На правах рукописи : 0,00</w:t>
      </w:r>
    </w:p>
    <w:p w:rsidR="008F1DD0" w:rsidRDefault="008F1DD0" w:rsidP="008F1DD0"/>
    <w:p w:rsidR="008F1DD0" w:rsidRDefault="008F1DD0" w:rsidP="008F1DD0">
      <w:r>
        <w:t>259. 86.38;   Я38</w:t>
      </w:r>
    </w:p>
    <w:p w:rsidR="008F1DD0" w:rsidRDefault="008F1DD0" w:rsidP="008F1DD0">
      <w:r>
        <w:t xml:space="preserve">    1767027-Т - нк; 1767028-Т - нк; 1767029-Т - нк</w:t>
      </w:r>
    </w:p>
    <w:p w:rsidR="008F1DD0" w:rsidRDefault="008F1DD0" w:rsidP="008F1DD0">
      <w:r>
        <w:t xml:space="preserve">    Якупов, Вәлиулла</w:t>
      </w:r>
    </w:p>
    <w:p w:rsidR="008F1DD0" w:rsidRDefault="008F1DD0" w:rsidP="008F1DD0">
      <w:r>
        <w:t>Изге Казан : белешмә / Вәлиулла Якупов. - Казан : Иман, 1426/2005. - 64 б. : портр., фот. б-н : 40,00</w:t>
      </w:r>
    </w:p>
    <w:p w:rsidR="008F1DD0" w:rsidRDefault="008F1DD0" w:rsidP="008F1DD0">
      <w:r>
        <w:t xml:space="preserve">    Оглавление: </w:t>
      </w:r>
      <w:hyperlink r:id="rId187" w:history="1">
        <w:r w:rsidR="00653549" w:rsidRPr="001506B3">
          <w:rPr>
            <w:rStyle w:val="a8"/>
          </w:rPr>
          <w:t>http://kitap.tatar.ru/ogl/nlrt/nbrt_obr_2491381.pdf</w:t>
        </w:r>
      </w:hyperlink>
    </w:p>
    <w:p w:rsidR="00653549" w:rsidRDefault="00653549" w:rsidP="008F1DD0"/>
    <w:p w:rsidR="008F1DD0" w:rsidRDefault="008F1DD0" w:rsidP="008F1DD0"/>
    <w:p w:rsidR="008F1DD0" w:rsidRDefault="008F1DD0" w:rsidP="008F1DD0">
      <w:r>
        <w:t>260. 86.38;   Я49</w:t>
      </w:r>
    </w:p>
    <w:p w:rsidR="008F1DD0" w:rsidRDefault="008F1DD0" w:rsidP="008F1DD0">
      <w:r>
        <w:t xml:space="preserve">    1766930-Л - нк; 1766931-Л - нк; 1766932-Л - нк</w:t>
      </w:r>
    </w:p>
    <w:p w:rsidR="008F1DD0" w:rsidRDefault="008F1DD0" w:rsidP="008F1DD0">
      <w:r>
        <w:t xml:space="preserve">    Якупов, Валиулла</w:t>
      </w:r>
    </w:p>
    <w:p w:rsidR="008F1DD0" w:rsidRDefault="008F1DD0" w:rsidP="008F1DD0">
      <w:r>
        <w:t>Мера Ислама (к проблеме адекватного конкретно-исторического понимания вечных шариатских истин) / Валиулла Якупов. - Казань : Иман, 2004/1425. - 59 с. : 50,00</w:t>
      </w:r>
    </w:p>
    <w:p w:rsidR="008F1DD0" w:rsidRDefault="008F1DD0" w:rsidP="008F1DD0">
      <w:r>
        <w:t xml:space="preserve">    Оглавление: </w:t>
      </w:r>
      <w:hyperlink r:id="rId188" w:history="1">
        <w:r w:rsidR="00653549" w:rsidRPr="001506B3">
          <w:rPr>
            <w:rStyle w:val="a8"/>
          </w:rPr>
          <w:t>http://kitap.tatar.ru/ogl/nlrt/nbrt_obr_2490389.pdf</w:t>
        </w:r>
      </w:hyperlink>
    </w:p>
    <w:p w:rsidR="00653549" w:rsidRDefault="00653549" w:rsidP="008F1DD0"/>
    <w:p w:rsidR="008F1DD0" w:rsidRDefault="008F1DD0" w:rsidP="008F1DD0"/>
    <w:p w:rsidR="008F1DD0" w:rsidRDefault="008F1DD0" w:rsidP="008F1DD0">
      <w:r>
        <w:t>261. 86.38;   Я38</w:t>
      </w:r>
    </w:p>
    <w:p w:rsidR="008F1DD0" w:rsidRDefault="008F1DD0" w:rsidP="008F1DD0">
      <w:r>
        <w:t xml:space="preserve">    1767030-Т - нк; 1767031-Т - нк; 1767032-Т - нк</w:t>
      </w:r>
    </w:p>
    <w:p w:rsidR="008F1DD0" w:rsidRDefault="008F1DD0" w:rsidP="008F1DD0">
      <w:r>
        <w:t xml:space="preserve">    Якупов, Вәлиулла</w:t>
      </w:r>
    </w:p>
    <w:p w:rsidR="008F1DD0" w:rsidRDefault="008F1DD0" w:rsidP="008F1DD0">
      <w:r>
        <w:t>Рамазан. Ураза / Вәлиулла Якупов. - Икенче басма. - Казан : Иман, 1433/2012. - 112 б. : 70,00</w:t>
      </w:r>
    </w:p>
    <w:p w:rsidR="008F1DD0" w:rsidRDefault="008F1DD0" w:rsidP="008F1DD0">
      <w:r>
        <w:t xml:space="preserve">    Оглавление: </w:t>
      </w:r>
      <w:hyperlink r:id="rId189" w:history="1">
        <w:r w:rsidR="00653549" w:rsidRPr="001506B3">
          <w:rPr>
            <w:rStyle w:val="a8"/>
          </w:rPr>
          <w:t>http://kitap.tatar.ru/ogl/nlrt/nbrt_obr_2491397.pdf</w:t>
        </w:r>
      </w:hyperlink>
    </w:p>
    <w:p w:rsidR="00653549" w:rsidRDefault="00653549" w:rsidP="008F1DD0"/>
    <w:p w:rsidR="008F1DD0" w:rsidRDefault="008F1DD0" w:rsidP="008F1DD0"/>
    <w:p w:rsidR="008F1DD0" w:rsidRDefault="008F1DD0" w:rsidP="008F1DD0">
      <w:r>
        <w:t>262. 86.38;   Я49</w:t>
      </w:r>
    </w:p>
    <w:p w:rsidR="008F1DD0" w:rsidRDefault="008F1DD0" w:rsidP="008F1DD0">
      <w:r>
        <w:t xml:space="preserve">    1766979-Л - нк; 1766980-Л - нк; 1766981-Л - нк; 1766982-Л - нк</w:t>
      </w:r>
    </w:p>
    <w:p w:rsidR="008F1DD0" w:rsidRDefault="008F1DD0" w:rsidP="008F1DD0">
      <w:r>
        <w:t xml:space="preserve">    Якупов, Валиулла</w:t>
      </w:r>
    </w:p>
    <w:p w:rsidR="008F1DD0" w:rsidRDefault="008F1DD0" w:rsidP="008F1DD0">
      <w:r>
        <w:t>Ханафитский мазхаб, его значение и актуальность / Валиулла Якупов. - Казань : Иман, 1425/2004. - 20 с. : 20,00</w:t>
      </w:r>
    </w:p>
    <w:p w:rsidR="008F1DD0" w:rsidRDefault="008F1DD0" w:rsidP="008F1DD0"/>
    <w:p w:rsidR="008F1DD0" w:rsidRDefault="008F1DD0" w:rsidP="008F1DD0">
      <w:r>
        <w:t>263. 86.38;   Я38</w:t>
      </w:r>
    </w:p>
    <w:p w:rsidR="008F1DD0" w:rsidRDefault="008F1DD0" w:rsidP="008F1DD0">
      <w:r>
        <w:t xml:space="preserve">    1767024-Т - нк; 1767025-Т - нк; 1767026-Т - нк</w:t>
      </w:r>
    </w:p>
    <w:p w:rsidR="008F1DD0" w:rsidRDefault="008F1DD0" w:rsidP="008F1DD0">
      <w:r>
        <w:t xml:space="preserve">    Якупов, Вәлиулла</w:t>
      </w:r>
    </w:p>
    <w:p w:rsidR="008F1DD0" w:rsidRDefault="008F1DD0" w:rsidP="008F1DD0">
      <w:r>
        <w:t>Хаҗ һәм гомрә : Мәккә-Мәдинә буенча юл күрсәткече. Хаҗ догалары / Вәлиулла Якупов. - Казан : Иман, 1431/2010. - 270 б. : рәс. - Библиогр.: б. 261-262 : 100,00</w:t>
      </w:r>
    </w:p>
    <w:p w:rsidR="008F1DD0" w:rsidRDefault="008F1DD0" w:rsidP="008F1DD0">
      <w:r>
        <w:t xml:space="preserve">    Оглавление: </w:t>
      </w:r>
      <w:hyperlink r:id="rId190" w:history="1">
        <w:r w:rsidR="00653549" w:rsidRPr="001506B3">
          <w:rPr>
            <w:rStyle w:val="a8"/>
          </w:rPr>
          <w:t>http://kitap.tatar.ru/ogl/nlrt/nbrt_obr_2491370.pdf</w:t>
        </w:r>
      </w:hyperlink>
    </w:p>
    <w:p w:rsidR="00653549" w:rsidRDefault="00653549" w:rsidP="008F1DD0"/>
    <w:p w:rsidR="008F1DD0" w:rsidRDefault="008F1DD0" w:rsidP="008F1DD0"/>
    <w:p w:rsidR="008F1DD0" w:rsidRDefault="008F1DD0" w:rsidP="008F1DD0">
      <w:r>
        <w:t>264. 86.38;   К78</w:t>
      </w:r>
    </w:p>
    <w:p w:rsidR="008F1DD0" w:rsidRDefault="008F1DD0" w:rsidP="008F1DD0">
      <w:r>
        <w:t xml:space="preserve">    1767086-Т - нк; 1767087-Т - нк; 1767088-Т - нк</w:t>
      </w:r>
    </w:p>
    <w:p w:rsidR="008F1DD0" w:rsidRDefault="008F1DD0" w:rsidP="008F1DD0">
      <w:r>
        <w:t xml:space="preserve">    Әбу Габдуллаһ Мөхәммәд бин Сәламә әл-Кудагый</w:t>
      </w:r>
    </w:p>
    <w:p w:rsidR="008F1DD0" w:rsidRDefault="008F1DD0" w:rsidP="008F1DD0">
      <w:r>
        <w:t>Һәр мөселман өчен кирәкле мөһим хәбәрләр : (тәрҗемәи Дәкаик әл-әхбар) / Әбу Габдуллаһ Мөхәммәд бин Сәламә әл-Кудагый; иске татар тел. күчерүчеләр : Р. Галимова , Г. Ситдикова , гарәп язуыннан кириллицага күчерүче, кереш сүз язучы Г. Ситдикова , мөх-р Ә. Сабыр. - Казан : Иман, 1436/2015. - 140 б. : 100,00</w:t>
      </w:r>
    </w:p>
    <w:p w:rsidR="008F1DD0" w:rsidRDefault="008F1DD0" w:rsidP="008F1DD0">
      <w:r>
        <w:t xml:space="preserve">    Оглавление: </w:t>
      </w:r>
      <w:hyperlink r:id="rId191" w:history="1">
        <w:r w:rsidR="00653549" w:rsidRPr="001506B3">
          <w:rPr>
            <w:rStyle w:val="a8"/>
          </w:rPr>
          <w:t>http://kitap.tatar.ru/ogl/nlrt/nbrt_obr_2491860.pdf</w:t>
        </w:r>
      </w:hyperlink>
    </w:p>
    <w:p w:rsidR="00653549" w:rsidRDefault="00653549" w:rsidP="008F1DD0"/>
    <w:p w:rsidR="008F1DD0" w:rsidRDefault="008F1DD0" w:rsidP="008F1DD0"/>
    <w:p w:rsidR="008F1DD0" w:rsidRDefault="008F1DD0" w:rsidP="008F1DD0">
      <w:r>
        <w:t>265. 86.38;   Ә27</w:t>
      </w:r>
    </w:p>
    <w:p w:rsidR="008F1DD0" w:rsidRDefault="008F1DD0" w:rsidP="008F1DD0">
      <w:r>
        <w:t xml:space="preserve">    1767158-Т - нк; 1767159-Т - нк; 1767160-Т - нк</w:t>
      </w:r>
    </w:p>
    <w:p w:rsidR="008F1DD0" w:rsidRDefault="008F1DD0" w:rsidP="008F1DD0">
      <w:r>
        <w:t xml:space="preserve">    Әдһәм, Габдулла( хәзрәт)</w:t>
      </w:r>
    </w:p>
    <w:p w:rsidR="008F1DD0" w:rsidRDefault="008F1DD0" w:rsidP="008F1DD0">
      <w:r>
        <w:lastRenderedPageBreak/>
        <w:t>Җәннәт белән шатландырылган сәхабәләр / Габдулла хәзрәт Әдһәм; бастыру өчен җаваплы В. Ягъкуб. - Казан : Иман, 2000. - 24 б. - Тышл. : "Иман нуры", май. - Тит. б. юк, тасвирлама тышлыктан. : 20,00</w:t>
      </w:r>
    </w:p>
    <w:p w:rsidR="008F1DD0" w:rsidRDefault="008F1DD0" w:rsidP="008F1DD0">
      <w:r>
        <w:t xml:space="preserve">    Оглавление: </w:t>
      </w:r>
      <w:hyperlink r:id="rId192" w:history="1">
        <w:r w:rsidR="00653549" w:rsidRPr="001506B3">
          <w:rPr>
            <w:rStyle w:val="a8"/>
          </w:rPr>
          <w:t>http://kitap.tatar.ru/ogl/nlrt/nbrt_obr_2492321.pdf</w:t>
        </w:r>
      </w:hyperlink>
    </w:p>
    <w:p w:rsidR="00653549" w:rsidRDefault="00653549" w:rsidP="008F1DD0"/>
    <w:p w:rsidR="008F1DD0" w:rsidRDefault="008F1DD0" w:rsidP="008F1DD0"/>
    <w:p w:rsidR="008F1DD0" w:rsidRDefault="008F1DD0" w:rsidP="008F1DD0">
      <w:r>
        <w:t>266. 86.38;   К20</w:t>
      </w:r>
    </w:p>
    <w:p w:rsidR="008F1DD0" w:rsidRDefault="008F1DD0" w:rsidP="008F1DD0">
      <w:r>
        <w:t xml:space="preserve">    1767149-Т - нк; 1767150-Т - нк; 1767151-Т - нк</w:t>
      </w:r>
    </w:p>
    <w:p w:rsidR="008F1DD0" w:rsidRDefault="008F1DD0" w:rsidP="008F1DD0">
      <w:r>
        <w:t xml:space="preserve">    Әхмәд бине Сәламә әл-Мисри әл-Калйуби</w:t>
      </w:r>
    </w:p>
    <w:p w:rsidR="008F1DD0" w:rsidRDefault="008F1DD0" w:rsidP="008F1DD0">
      <w:r>
        <w:t>Гыйбрәтле хикәятләр / Әхмәд бине Сәламә әл-Мисри әл-Калйуби; бастыру өчен җаваплы В. Ягъкуб ; тәрҗ. Р. Р. Ибатуллина. - Казан : Иман, 2002. - 67 б. : 30,00</w:t>
      </w:r>
    </w:p>
    <w:p w:rsidR="008F1DD0" w:rsidRDefault="008F1DD0" w:rsidP="008F1DD0">
      <w:r>
        <w:t xml:space="preserve">    Оглавление: </w:t>
      </w:r>
      <w:hyperlink r:id="rId193" w:history="1">
        <w:r w:rsidR="00653549" w:rsidRPr="001506B3">
          <w:rPr>
            <w:rStyle w:val="a8"/>
          </w:rPr>
          <w:t>http://kitap.tatar.ru/ogl/nlrt/nbrt_obr_2492262.pdf</w:t>
        </w:r>
      </w:hyperlink>
    </w:p>
    <w:p w:rsidR="00653549" w:rsidRDefault="00653549" w:rsidP="008F1DD0"/>
    <w:p w:rsidR="008F1DD0" w:rsidRDefault="008F1DD0" w:rsidP="008F1DD0"/>
    <w:p w:rsidR="00DF257E" w:rsidRDefault="00DF257E" w:rsidP="008F1DD0"/>
    <w:p w:rsidR="00DF257E" w:rsidRDefault="00DF257E" w:rsidP="00DF257E">
      <w:pPr>
        <w:pStyle w:val="1"/>
      </w:pPr>
      <w:bookmarkStart w:id="21" w:name="_Toc47946553"/>
      <w:r>
        <w:t>Философские науки. (ББК 87)</w:t>
      </w:r>
      <w:bookmarkEnd w:id="21"/>
    </w:p>
    <w:p w:rsidR="00DF257E" w:rsidRDefault="00DF257E" w:rsidP="00DF257E">
      <w:pPr>
        <w:pStyle w:val="1"/>
      </w:pPr>
    </w:p>
    <w:p w:rsidR="00DF257E" w:rsidRDefault="00DF257E" w:rsidP="00DF257E">
      <w:r>
        <w:t>267. 87.5;   А67</w:t>
      </w:r>
    </w:p>
    <w:p w:rsidR="00DF257E" w:rsidRDefault="00DF257E" w:rsidP="00DF257E">
      <w:r>
        <w:t xml:space="preserve">    1766081-Л - кх</w:t>
      </w:r>
    </w:p>
    <w:p w:rsidR="00DF257E" w:rsidRDefault="00DF257E" w:rsidP="00DF257E">
      <w:r>
        <w:t xml:space="preserve">    Анисимов, Сергей Фёдорович</w:t>
      </w:r>
    </w:p>
    <w:p w:rsidR="00DF257E" w:rsidRDefault="00DF257E" w:rsidP="00DF257E">
      <w:r>
        <w:t>Введение в аксиологию : учебное пособие для изучающих философию / С. Ф. Анисимов. - Москва : Современные тетради, 2001. - 127 c. - (Научная библиотека "Современных тетрадей". Философия). - Библиогр.: с. 122-125 (100 назв.). - К 250-летию основания МГУ им. М. В. Ломоносова. - К 60-летию воссоздания философского факультета МГУ. - ISBN 5-88289-153-1 : 50,00</w:t>
      </w:r>
    </w:p>
    <w:p w:rsidR="00DF257E" w:rsidRDefault="00DF257E" w:rsidP="00DF257E">
      <w:r>
        <w:t xml:space="preserve">    Оглавление: </w:t>
      </w:r>
      <w:hyperlink r:id="rId194" w:history="1">
        <w:r w:rsidR="00653549" w:rsidRPr="001506B3">
          <w:rPr>
            <w:rStyle w:val="a8"/>
          </w:rPr>
          <w:t>http://kitap.tatar.ru/ogl/nlrt/nbrt_obr_2492175.pdf</w:t>
        </w:r>
      </w:hyperlink>
    </w:p>
    <w:p w:rsidR="00653549" w:rsidRDefault="00653549" w:rsidP="00DF257E"/>
    <w:p w:rsidR="00DF257E" w:rsidRDefault="00DF257E" w:rsidP="00DF257E"/>
    <w:p w:rsidR="00DF257E" w:rsidRDefault="00DF257E" w:rsidP="00DF257E">
      <w:r>
        <w:t>268. 87.5;   Г95</w:t>
      </w:r>
    </w:p>
    <w:p w:rsidR="00DF257E" w:rsidRDefault="00DF257E" w:rsidP="00DF257E">
      <w:r>
        <w:t xml:space="preserve">    1768228-Л - чз1</w:t>
      </w:r>
    </w:p>
    <w:p w:rsidR="00DF257E" w:rsidRDefault="00DF257E" w:rsidP="00DF257E">
      <w:r>
        <w:t xml:space="preserve">    Гуревич, Павел Семенович</w:t>
      </w:r>
    </w:p>
    <w:p w:rsidR="00DF257E" w:rsidRDefault="00DF257E" w:rsidP="00DF257E">
      <w:r>
        <w:t>Классическая и неклассическая антропология: сравнительный анализ : [монография] / Павел Гуревич; Российская академия наук, Институт философии, Институт научной информации по общественным наукам. - Москва ; Санкт-Петербург : Центр гуманитарных инициатив Петроглиф, 2018. - 488, [4] с. - (Humanitas). - Библиография в подстрочных примечаниях. - Указатель имен: с. 480-488. - Сведения об авторе на 4-й с. обложки. - ISBN 978-5-98712-839-8 : 800,80</w:t>
      </w:r>
    </w:p>
    <w:p w:rsidR="00DF257E" w:rsidRDefault="00DF257E" w:rsidP="00DF257E">
      <w:r>
        <w:t xml:space="preserve">    Оглавление: </w:t>
      </w:r>
      <w:hyperlink r:id="rId195" w:history="1">
        <w:r w:rsidR="00653549" w:rsidRPr="001506B3">
          <w:rPr>
            <w:rStyle w:val="a8"/>
          </w:rPr>
          <w:t>http://kitap.tatar.ru/ogl/nlrt/nbrt_obr_2515478.pdf</w:t>
        </w:r>
      </w:hyperlink>
    </w:p>
    <w:p w:rsidR="00653549" w:rsidRDefault="00653549" w:rsidP="00DF257E"/>
    <w:p w:rsidR="00DF257E" w:rsidRDefault="00DF257E" w:rsidP="00DF257E"/>
    <w:p w:rsidR="00DF257E" w:rsidRDefault="00DF257E" w:rsidP="00DF257E">
      <w:r>
        <w:t>269. 87;   Г95</w:t>
      </w:r>
    </w:p>
    <w:p w:rsidR="00DF257E" w:rsidRDefault="00DF257E" w:rsidP="00DF257E">
      <w:r>
        <w:t xml:space="preserve">    1767599-Л - кх</w:t>
      </w:r>
    </w:p>
    <w:p w:rsidR="00DF257E" w:rsidRDefault="00DF257E" w:rsidP="00DF257E">
      <w:r>
        <w:t xml:space="preserve">    Гурьянов, Алексей Сергеевич</w:t>
      </w:r>
    </w:p>
    <w:p w:rsidR="00DF257E" w:rsidRDefault="00DF257E" w:rsidP="00DF257E">
      <w:r>
        <w:t>Дело Dageist в бытии-в-мире: природа, сущность и проявления человеческого духа : автореферат диссертации на соискание ученой степени доктора философских наук : 09.00.01 - онтология и теория познания / Гурьянов Алексей Сергеевич; Институт цифровых технологий и экономики Казанского государственного энергетического университета, Кафедра философии и медиакоммуникаций. - Казань, 2018. - 30 с. - На правах рукописи : 0,00</w:t>
      </w:r>
    </w:p>
    <w:p w:rsidR="00DF257E" w:rsidRDefault="00DF257E" w:rsidP="00DF257E"/>
    <w:p w:rsidR="00DF257E" w:rsidRDefault="00DF257E" w:rsidP="00DF257E">
      <w:r>
        <w:t>270. 87.3(4);   Г96</w:t>
      </w:r>
    </w:p>
    <w:p w:rsidR="00DF257E" w:rsidRDefault="00DF257E" w:rsidP="00DF257E">
      <w:r>
        <w:t xml:space="preserve">    1766248-Л - чз1</w:t>
      </w:r>
    </w:p>
    <w:p w:rsidR="00DF257E" w:rsidRDefault="00DF257E" w:rsidP="00DF257E">
      <w:r>
        <w:t xml:space="preserve">    Гуссерль, Эдмунд</w:t>
      </w:r>
    </w:p>
    <w:p w:rsidR="00DF257E" w:rsidRDefault="00DF257E" w:rsidP="00DF257E">
      <w:r>
        <w:t>Феноменология времени : [по материалам журнала "Horizon. Феноменологические исследования"] / Э. Гуссерль, А. Шнелль; [переводчики, редакторы и авторы комментариев: Г. Чернавин, М. Белоусов ; предисловие: А. Крюков, Г. Чернавин]. - Москва : Группа Компаний "РИПОЛ классик" : Панглосс, 2019. - 310 c. : ил. - (Феноменология : современные переводы). - Библиогр. в подстроч. примеч.. - ISBN 978-5-386-12793-0 : 482,30</w:t>
      </w:r>
    </w:p>
    <w:p w:rsidR="00DF257E" w:rsidRDefault="00DF257E" w:rsidP="00DF257E">
      <w:r>
        <w:t xml:space="preserve">    Оглавление: </w:t>
      </w:r>
      <w:hyperlink r:id="rId196" w:history="1">
        <w:r w:rsidR="00653549" w:rsidRPr="001506B3">
          <w:rPr>
            <w:rStyle w:val="a8"/>
          </w:rPr>
          <w:t>http://kitap.tatar.ru/ogl/nlrt/nbrt_obr_2503782.pdf</w:t>
        </w:r>
      </w:hyperlink>
    </w:p>
    <w:p w:rsidR="00653549" w:rsidRDefault="00653549" w:rsidP="00DF257E"/>
    <w:p w:rsidR="00DF257E" w:rsidRDefault="00DF257E" w:rsidP="00DF257E"/>
    <w:p w:rsidR="00DF257E" w:rsidRDefault="00DF257E" w:rsidP="00DF257E">
      <w:r>
        <w:t>271. 87.6;   К17</w:t>
      </w:r>
    </w:p>
    <w:p w:rsidR="00DF257E" w:rsidRDefault="00DF257E" w:rsidP="00DF257E">
      <w:r>
        <w:t xml:space="preserve">    1766265-Л - кх</w:t>
      </w:r>
    </w:p>
    <w:p w:rsidR="00DF257E" w:rsidRDefault="00DF257E" w:rsidP="00DF257E">
      <w:r>
        <w:t xml:space="preserve">    Каливас, Статис</w:t>
      </w:r>
    </w:p>
    <w:p w:rsidR="00DF257E" w:rsidRDefault="00DF257E" w:rsidP="00DF257E">
      <w:r>
        <w:t>Логика насилия в гражданской войне / Статис Каливас; [пер. с англ.: Н. Алексеевой, С. Алексеева ; под науч. ред.: О. Е. Орленко, А. Р. Дюкова, М. А. Поликарпова]. - Москва : Пятый Рим : Фонд "Историческая память", 2019. - 780, [1] c. : ил., табл., карт. - (Современная история массового насилия (издается с 2016 года)). - Библиогр. в конце кн. - На обл. также: Лауреат премии Woodrow Wilson Foundation Award. - ISBN 978-5-9500938-7-6 (Издательство "Пятый Рим"). - ISBN 978-5-9990-0067-5 (Фонд "Историческая память") : 614,90</w:t>
      </w:r>
    </w:p>
    <w:p w:rsidR="00DF257E" w:rsidRDefault="00DF257E" w:rsidP="00DF257E">
      <w:r>
        <w:t xml:space="preserve">    Оглавление: </w:t>
      </w:r>
      <w:hyperlink r:id="rId197" w:history="1">
        <w:r w:rsidR="00653549" w:rsidRPr="001506B3">
          <w:rPr>
            <w:rStyle w:val="a8"/>
          </w:rPr>
          <w:t>http://kitap.tatar.ru/ogl/nlrt/nbrt_obr_2506077.pdf</w:t>
        </w:r>
      </w:hyperlink>
    </w:p>
    <w:p w:rsidR="00653549" w:rsidRDefault="00653549" w:rsidP="00DF257E"/>
    <w:p w:rsidR="00DF257E" w:rsidRDefault="00DF257E" w:rsidP="00DF257E"/>
    <w:p w:rsidR="00DF257E" w:rsidRDefault="00DF257E" w:rsidP="00DF257E">
      <w:r>
        <w:t>272. 87.6;   К66</w:t>
      </w:r>
    </w:p>
    <w:p w:rsidR="00DF257E" w:rsidRDefault="00DF257E" w:rsidP="00DF257E">
      <w:r>
        <w:t xml:space="preserve">    1767594-Л - кх</w:t>
      </w:r>
    </w:p>
    <w:p w:rsidR="00DF257E" w:rsidRDefault="00DF257E" w:rsidP="00DF257E">
      <w:r>
        <w:t xml:space="preserve">    Корецкая, Марина Александровна</w:t>
      </w:r>
    </w:p>
    <w:p w:rsidR="00DF257E" w:rsidRDefault="00DF257E" w:rsidP="00DF257E">
      <w:r>
        <w:t>Амбивалентность власти: мифологический, онтологический и практический аспекты : автореферат диссертации на соискание ученой степени доктора философских наук : 09.00.11 - социальная философия / Корецкая Марина Александровна; Институт социально-философских наук и массовых коммуникаций ФГАОУ ВО "Казанский (Приволжский) федеральный университет", Кафедра социальной философии. - Казань, 2019. - 38, [1] с., вкл. обл. - Библиогр.: с. 36-39 и в подстроч. примеч. - На правах рукописи : 0,00</w:t>
      </w:r>
    </w:p>
    <w:p w:rsidR="00DF257E" w:rsidRDefault="00DF257E" w:rsidP="00DF257E"/>
    <w:p w:rsidR="00DF257E" w:rsidRDefault="00DF257E" w:rsidP="00DF257E">
      <w:r>
        <w:t>273. 87;   К89</w:t>
      </w:r>
    </w:p>
    <w:p w:rsidR="00DF257E" w:rsidRDefault="00DF257E" w:rsidP="00DF257E">
      <w:r>
        <w:t xml:space="preserve">    1767562-Л - кх</w:t>
      </w:r>
    </w:p>
    <w:p w:rsidR="00DF257E" w:rsidRDefault="00DF257E" w:rsidP="00DF257E">
      <w:r>
        <w:t xml:space="preserve">    Кузьмина, Елена Владиславовна</w:t>
      </w:r>
    </w:p>
    <w:p w:rsidR="00DF257E" w:rsidRDefault="00DF257E" w:rsidP="00DF257E">
      <w:r>
        <w:t>Концептуальная метафора как форма предпосылочного знания в современном естествознании : автореферат диссертации на соискание ученой степени кандидата философских наук : 09.00.01 - онтология и теория познания / Кузьмина Елена Владимировна; ФГАОУ ВО "Казанский (Приволжский) федеральный университет", Кафедра общей философии Института социально-философских наук и массовых коммуникаций . - Казань, 2019. - 28 с. - Библиогр.: с. 28. - На правах рукописи : 0,00</w:t>
      </w:r>
    </w:p>
    <w:p w:rsidR="00DF257E" w:rsidRDefault="00DF257E" w:rsidP="00DF257E"/>
    <w:p w:rsidR="00DF257E" w:rsidRDefault="00DF257E" w:rsidP="00DF257E">
      <w:r>
        <w:t>274. 87.3(2);   Л79</w:t>
      </w:r>
    </w:p>
    <w:p w:rsidR="00DF257E" w:rsidRDefault="00DF257E" w:rsidP="00DF257E">
      <w:r>
        <w:t xml:space="preserve">    1768361-Л - кх</w:t>
      </w:r>
    </w:p>
    <w:p w:rsidR="00DF257E" w:rsidRDefault="00DF257E" w:rsidP="00DF257E">
      <w:r>
        <w:t xml:space="preserve">    Лосев, Алексей Федорович</w:t>
      </w:r>
    </w:p>
    <w:p w:rsidR="00DF257E" w:rsidRDefault="00DF257E" w:rsidP="00DF257E">
      <w:r>
        <w:t xml:space="preserve">Учение о стиле : [сборник трудов] / А. Ф. Лосев; [общ. ред. и сост. А. А. Тахо-Годи, Е. А. Тахо-Годи ; вступит. ст. К. В. Зенкина]. - Москва ; Санкт-Петербург : Нестор-История, </w:t>
      </w:r>
      <w:r>
        <w:lastRenderedPageBreak/>
        <w:t>2019. - 455 с. - Библиогр. в подстроч. примеч. - Имен. указ.: с. 449-455. - На обороте тит. л.: к 125-летию со дня рождения великого рус. мыслителя А. Ф. Лосева (1893-1988). - Содерж.: Некоторые вопросы из истории учений о стиле; Теория художественного стиля; в прил.: фрагменты кн. "Эстетика природы". - ISBN 978-5-4469-1396-1 : 450,00</w:t>
      </w:r>
    </w:p>
    <w:p w:rsidR="00DF257E" w:rsidRDefault="00DF257E" w:rsidP="00DF257E">
      <w:r>
        <w:t xml:space="preserve">    Оглавление: </w:t>
      </w:r>
      <w:hyperlink r:id="rId198" w:history="1">
        <w:r w:rsidR="00653549" w:rsidRPr="001506B3">
          <w:rPr>
            <w:rStyle w:val="a8"/>
          </w:rPr>
          <w:t>http://kitap.tatar.ru/ogl/nlrt/nbrt_obr_2517977.pdf</w:t>
        </w:r>
      </w:hyperlink>
    </w:p>
    <w:p w:rsidR="00653549" w:rsidRDefault="00653549" w:rsidP="00DF257E"/>
    <w:p w:rsidR="00DF257E" w:rsidRDefault="00DF257E" w:rsidP="00DF257E"/>
    <w:p w:rsidR="00E13A75" w:rsidRDefault="00E13A75" w:rsidP="00DF257E"/>
    <w:p w:rsidR="00E13A75" w:rsidRDefault="00E13A75" w:rsidP="00E13A75">
      <w:pPr>
        <w:pStyle w:val="1"/>
      </w:pPr>
      <w:bookmarkStart w:id="22" w:name="_Toc47946554"/>
      <w:r>
        <w:t>Психология. (ББК 88)</w:t>
      </w:r>
      <w:bookmarkEnd w:id="22"/>
    </w:p>
    <w:p w:rsidR="00E13A75" w:rsidRDefault="00E13A75" w:rsidP="00E13A75">
      <w:pPr>
        <w:pStyle w:val="1"/>
      </w:pPr>
    </w:p>
    <w:p w:rsidR="00E13A75" w:rsidRDefault="00E13A75" w:rsidP="00E13A75">
      <w:r>
        <w:t>275. 88;   А31</w:t>
      </w:r>
    </w:p>
    <w:p w:rsidR="00E13A75" w:rsidRDefault="00E13A75" w:rsidP="00E13A75">
      <w:r>
        <w:t xml:space="preserve">    1766309-Л - чз2</w:t>
      </w:r>
    </w:p>
    <w:p w:rsidR="00E13A75" w:rsidRDefault="00E13A75" w:rsidP="00E13A75">
      <w:r>
        <w:t xml:space="preserve">    Адлер, Альфред</w:t>
      </w:r>
    </w:p>
    <w:p w:rsidR="00E13A75" w:rsidRDefault="00E13A75" w:rsidP="00E13A75">
      <w:r>
        <w:t>Наука о характерах: понять природу человека / Альфред Адлер; [пер. с англ. Е. А. Цыпина]. - Москва : Академический проект, 2019. - 239 с. - (Психологические технологии). - Библиогр.: с. 238-239 (55 назв.). - ISBN 978-5-8291-2400-7 : 529,10</w:t>
      </w:r>
    </w:p>
    <w:p w:rsidR="00E13A75" w:rsidRDefault="00E13A75" w:rsidP="00E13A75">
      <w:r>
        <w:t xml:space="preserve">    Оглавление: </w:t>
      </w:r>
      <w:hyperlink r:id="rId199" w:history="1">
        <w:r w:rsidR="00653549" w:rsidRPr="001506B3">
          <w:rPr>
            <w:rStyle w:val="a8"/>
          </w:rPr>
          <w:t>http://kitap.tatar.ru/ogl/nlrt/nbrt_obr_2513565.pdf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276. 88;   А81</w:t>
      </w:r>
    </w:p>
    <w:p w:rsidR="00E13A75" w:rsidRDefault="00E13A75" w:rsidP="00E13A75">
      <w:r>
        <w:t xml:space="preserve">    1766315-Л - чз2</w:t>
      </w:r>
    </w:p>
    <w:p w:rsidR="00E13A75" w:rsidRDefault="00E13A75" w:rsidP="00E13A75">
      <w:r>
        <w:t xml:space="preserve">    Ариели, Дэн</w:t>
      </w:r>
    </w:p>
    <w:p w:rsidR="00E13A75" w:rsidRDefault="00E13A75" w:rsidP="00E13A75">
      <w:r>
        <w:t>Позитивная иррациональность : как извлекать выгоду из своих нелогичных поступков / Дэн Ариэли; перевод с английского: [П. Миронов]. - Москва : Альпина Паблишер, 2019. - 310, [1] с. : ил. - Библиогр. в конце кн. - Загл. и авт. ориг.: The upside of irrationality / Dan Ariely. - На 4-й с. обл. авт.: Дэн Ариели - экономист, проф. психологии и поведенч. экономики, преподаватель. - ISBN 978-5-9614-2075-3 (рус.). - ISBN 978-0-06-199503-3 (англ.) : 611,00</w:t>
      </w:r>
    </w:p>
    <w:p w:rsidR="00E13A75" w:rsidRDefault="00E13A75" w:rsidP="00E13A75">
      <w:r>
        <w:t xml:space="preserve">    Оглавление: </w:t>
      </w:r>
      <w:hyperlink r:id="rId200" w:history="1">
        <w:r w:rsidR="00653549" w:rsidRPr="001506B3">
          <w:rPr>
            <w:rStyle w:val="a8"/>
          </w:rPr>
          <w:t>http://kitap.tatar.ru/ogl/nlrt/nbrt_obr_2513833.pdf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277. 88;   Б19</w:t>
      </w:r>
    </w:p>
    <w:p w:rsidR="00E13A75" w:rsidRDefault="00E13A75" w:rsidP="00E13A75">
      <w:r>
        <w:t xml:space="preserve">    1766297-Л - кх</w:t>
      </w:r>
    </w:p>
    <w:p w:rsidR="00E13A75" w:rsidRDefault="00E13A75" w:rsidP="00E13A75">
      <w:r>
        <w:t xml:space="preserve">    Бакиров, Анвар Камилевич</w:t>
      </w:r>
    </w:p>
    <w:p w:rsidR="00E13A75" w:rsidRDefault="00E13A75" w:rsidP="00E13A75">
      <w:r>
        <w:t>Источник красивых решений : как жить, чтобы было хорошо сейчас, потом и всегда / Анвар Бакиров. - Москва : Эксмо, 2019. - 395 с. - (Психология общения). - Др. кн. авт. на обл.. - ISBN 978-5-04-101580-0 (оф. 1). - ISBN 978-5-04-101867-2 (оф. 2) : 477,10</w:t>
      </w:r>
    </w:p>
    <w:p w:rsidR="00E13A75" w:rsidRDefault="00E13A75" w:rsidP="00E13A75">
      <w:r>
        <w:t xml:space="preserve">    Оглавление: </w:t>
      </w:r>
      <w:hyperlink r:id="rId201" w:history="1">
        <w:r w:rsidR="00653549" w:rsidRPr="001506B3">
          <w:rPr>
            <w:rStyle w:val="a8"/>
          </w:rPr>
          <w:t>http://kitap.tatar.ru/ogl/nlrt/nbrt_obr_2513372.pdf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278. 88.5;   Б79</w:t>
      </w:r>
    </w:p>
    <w:p w:rsidR="00E13A75" w:rsidRDefault="00E13A75" w:rsidP="00E13A75">
      <w:r>
        <w:t xml:space="preserve">    1766333-Л - кх</w:t>
      </w:r>
    </w:p>
    <w:p w:rsidR="00E13A75" w:rsidRDefault="00E13A75" w:rsidP="00E13A75">
      <w:r>
        <w:t xml:space="preserve">    Болотова, Алла Константиновна</w:t>
      </w:r>
    </w:p>
    <w:p w:rsidR="00E13A75" w:rsidRDefault="00E13A75" w:rsidP="00E13A75">
      <w:r>
        <w:t xml:space="preserve">Социальные коммуникации. Психология общения : учебник и практикум для СПО / А. К. Болотова, Ю. М. Жуков, Л. А. Петровская. - 2-е изд., перераб. и доп. - Москва : Юрайт, 2019. - 272 с. - (Профессиональное образовние). - (УМО СПО рекомендует). - Библиогр. в конце гл. и в подстроч. примеч. - На обороте тит. л. и 4-й с. обл. авт.: Болотова Алла Константиновна - д-р психол. наук, проф., Жуков Юрий Михайлович - проф., д-р психол. </w:t>
      </w:r>
      <w:r>
        <w:lastRenderedPageBreak/>
        <w:t>наук, Петровская Лариса Андреевна - канд. филос. наук. - На тит. л.: Книга доступна в электронной библиотечной системе biblio-online.ru. - ISBN 978-5-534-09111-3 : 1305,20</w:t>
      </w:r>
    </w:p>
    <w:p w:rsidR="00E13A75" w:rsidRDefault="00E13A75" w:rsidP="00E13A75">
      <w:r>
        <w:t xml:space="preserve">    Оглавление: </w:t>
      </w:r>
      <w:hyperlink r:id="rId202" w:history="1">
        <w:r w:rsidR="00653549" w:rsidRPr="001506B3">
          <w:rPr>
            <w:rStyle w:val="a8"/>
          </w:rPr>
          <w:t>http://kitap.tatar.ru/ogl/nlrt/nbrt_obr_2514065.pdf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279. 88.5;   Г67</w:t>
      </w:r>
    </w:p>
    <w:p w:rsidR="00E13A75" w:rsidRDefault="00E13A75" w:rsidP="00E13A75">
      <w:r>
        <w:t xml:space="preserve">    1766263-Л - кх</w:t>
      </w:r>
    </w:p>
    <w:p w:rsidR="00E13A75" w:rsidRDefault="00E13A75" w:rsidP="00E13A75">
      <w:r>
        <w:t xml:space="preserve">    Горбуля, Евгений Валерьевич</w:t>
      </w:r>
    </w:p>
    <w:p w:rsidR="00E13A75" w:rsidRDefault="00E13A75" w:rsidP="00E13A75">
      <w:r>
        <w:t>Психология семьи: семейные кризисы : учебное пособие для бакалавриата, специалитета и магистратуры / Е. В. Горбуля. - Москва : Юрайт, 2019. - 279, [1] c. - (Авторский учебник). - Библиогр.: с. 271-278. - ISBN 978-5-534-10036-5 : 1071,20</w:t>
      </w:r>
    </w:p>
    <w:p w:rsidR="00E13A75" w:rsidRDefault="00E13A75" w:rsidP="00E13A75">
      <w:r>
        <w:t xml:space="preserve">    Оглавление: </w:t>
      </w:r>
      <w:hyperlink r:id="rId203" w:history="1">
        <w:r w:rsidR="00653549" w:rsidRPr="001506B3">
          <w:rPr>
            <w:rStyle w:val="a8"/>
          </w:rPr>
          <w:t>http://kitap.tatar.ru/ogl/nlrt/nbrt_obr_2470598.pdf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280. 88.8;   Г77</w:t>
      </w:r>
    </w:p>
    <w:p w:rsidR="00E13A75" w:rsidRDefault="00E13A75" w:rsidP="00E13A75">
      <w:r>
        <w:t xml:space="preserve">    1767749-Л - кх</w:t>
      </w:r>
    </w:p>
    <w:p w:rsidR="00E13A75" w:rsidRDefault="00E13A75" w:rsidP="00E13A75">
      <w:r>
        <w:t xml:space="preserve">    Гранатова, Анна Анатольевна</w:t>
      </w:r>
    </w:p>
    <w:p w:rsidR="00E13A75" w:rsidRDefault="00E13A75" w:rsidP="00E13A75">
      <w:r>
        <w:t>Творчество, интеллект и 4 мм мозга / А. Гранатова. - Москва : Спутник, 2017. - 408 c. : ил., портр. - Библиогр.: с. 360-367 (75 назв.). - ISBN 978-5-9973-4420-7 : 300,00</w:t>
      </w:r>
    </w:p>
    <w:p w:rsidR="00E13A75" w:rsidRDefault="00E13A75" w:rsidP="00E13A75">
      <w:r>
        <w:t xml:space="preserve">    Оглавление: </w:t>
      </w:r>
      <w:hyperlink r:id="rId204" w:history="1">
        <w:r w:rsidR="00653549" w:rsidRPr="001506B3">
          <w:rPr>
            <w:rStyle w:val="a8"/>
          </w:rPr>
          <w:t>http://kitap.tatar.ru/ogl/nlrt/nbrt_obr_2513057.pdf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281. 88.4;   Ж53</w:t>
      </w:r>
    </w:p>
    <w:p w:rsidR="00E13A75" w:rsidRDefault="00E13A75" w:rsidP="00E13A75">
      <w:r>
        <w:t xml:space="preserve">    1766261-Л - кх</w:t>
      </w:r>
    </w:p>
    <w:p w:rsidR="00E13A75" w:rsidRDefault="00E13A75" w:rsidP="00E13A75">
      <w:r>
        <w:t xml:space="preserve">    Жемчужникова, Юлия Григорьевна</w:t>
      </w:r>
    </w:p>
    <w:p w:rsidR="00E13A75" w:rsidRDefault="00E13A75" w:rsidP="00E13A75">
      <w:r>
        <w:t>Достоинство возраста. Как относиться к старению / Юлия Жемчужникова. - Москва : Никея, 2019. - 430, [1] c.. - ISBN 978-5-91761-994-1 : 772,20</w:t>
      </w:r>
    </w:p>
    <w:p w:rsidR="00E13A75" w:rsidRDefault="00E13A75" w:rsidP="00E13A75">
      <w:r>
        <w:t xml:space="preserve">    Оглавление: </w:t>
      </w:r>
      <w:hyperlink r:id="rId205" w:history="1">
        <w:r w:rsidR="00653549" w:rsidRPr="001506B3">
          <w:rPr>
            <w:rStyle w:val="a8"/>
          </w:rPr>
          <w:t>http://kitap.tatar.ru/ogl/nlrt/nbrt_obr_2505977.pdf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282. 88.5;   К56</w:t>
      </w:r>
    </w:p>
    <w:p w:rsidR="00E13A75" w:rsidRDefault="00E13A75" w:rsidP="00E13A75">
      <w:r>
        <w:t xml:space="preserve">    1766331-Л - чз2</w:t>
      </w:r>
    </w:p>
    <w:p w:rsidR="00E13A75" w:rsidRDefault="00E13A75" w:rsidP="00E13A75">
      <w:r>
        <w:t xml:space="preserve">    Семь навыков высокоэффективных людей : мощные инструменты развития личности / Стивен Р. Кови; перевод c английского [О. Кириченко ; под ред. Е. Харитоновой]. - 13-е изд., доп. - Москва : Альпина Паблишер, 2019. - 390, [1] с. : ил., схем. - На обл.: Юбилейное издание, 25 лет. - Загл. и авт. на яз. ориг.: 7 habits of highly effective people / Stephen R. Covey. - ISBN 978-5-9614-6639-3 (рус.). - ISBN 0-7432-6951-9 (англ.) : 516,10</w:t>
      </w:r>
    </w:p>
    <w:p w:rsidR="00E13A75" w:rsidRDefault="00E13A75" w:rsidP="00E13A75">
      <w:r>
        <w:t xml:space="preserve">    Оглавление: </w:t>
      </w:r>
      <w:hyperlink r:id="rId206" w:history="1">
        <w:r w:rsidR="00653549" w:rsidRPr="001506B3">
          <w:rPr>
            <w:rStyle w:val="a8"/>
          </w:rPr>
          <w:t>http://kitap.tatar.ru/ogl/nlrt/nbrt_obr_2514010.pdf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283. 88.7;   К61</w:t>
      </w:r>
    </w:p>
    <w:p w:rsidR="00E13A75" w:rsidRDefault="00E13A75" w:rsidP="00E13A75">
      <w:r>
        <w:t xml:space="preserve">    1766325-Л - кх</w:t>
      </w:r>
    </w:p>
    <w:p w:rsidR="00E13A75" w:rsidRDefault="00E13A75" w:rsidP="00E13A75">
      <w:r>
        <w:t xml:space="preserve">    Колосова, Татьяна Александровна</w:t>
      </w:r>
    </w:p>
    <w:p w:rsidR="00E13A75" w:rsidRDefault="00E13A75" w:rsidP="00E13A75">
      <w:r>
        <w:t>Психология детей с нарушением интеллекта : учебное пособие для бакалавриата и специалитета : для студентов высших учебных заведений, обучающихся по гуманитарным направлениям / Т. А. Колосова, Д. Н. Исаев; под общ. ред. Д. Н. Исаева. - 2-е изд., перераб. и доп. - Москва : Юрайт, 2019. - 150, [1] с. - (Бакалавр и специалист). - (УМО ВО рекомендует). - Библиогр. в подстроч. примеч.. - ISBN 978-5-534-11243-6 : 661,70</w:t>
      </w:r>
    </w:p>
    <w:p w:rsidR="00E13A75" w:rsidRDefault="00E13A75" w:rsidP="00E13A75">
      <w:r>
        <w:t xml:space="preserve">    Оглавление: </w:t>
      </w:r>
      <w:hyperlink r:id="rId207" w:history="1">
        <w:r w:rsidR="00653549" w:rsidRPr="001506B3">
          <w:rPr>
            <w:rStyle w:val="a8"/>
          </w:rPr>
          <w:t>http://kitap.tatar.ru/ogl/nlrt/nbrt_obr_2513928.pdf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284. 88.8;   К98</w:t>
      </w:r>
    </w:p>
    <w:p w:rsidR="00E13A75" w:rsidRDefault="00E13A75" w:rsidP="00E13A75">
      <w:r>
        <w:lastRenderedPageBreak/>
        <w:t xml:space="preserve">    1766289-Л - кх</w:t>
      </w:r>
    </w:p>
    <w:p w:rsidR="00E13A75" w:rsidRDefault="00E13A75" w:rsidP="00E13A75">
      <w:r>
        <w:t xml:space="preserve">    Кэмерон, Джулия</w:t>
      </w:r>
    </w:p>
    <w:p w:rsidR="00E13A75" w:rsidRDefault="00E13A75" w:rsidP="00E13A75">
      <w:r>
        <w:t>Золотая жила / Джулия Кэмерон; [пер. с англ. Дарьи Сиромахи]. - Москва : Livebook, 2019 . - 311 с. - Загл. и авт. ориг.: The vein of gold / Julia Cameron. - На 4-й с. обл. авт.: Джулия Кэмерон - писатель, поэт, журналист, драматург, киносценарист и преподаватель. - Кн. фактически изд. в 2018 г.. - ISBN 978-5-907056-00-8 : 469,30</w:t>
      </w:r>
    </w:p>
    <w:p w:rsidR="00E13A75" w:rsidRDefault="00E13A75" w:rsidP="00E13A75">
      <w:r>
        <w:t xml:space="preserve">    Оглавление: </w:t>
      </w:r>
      <w:hyperlink r:id="rId208" w:history="1">
        <w:r w:rsidR="00653549" w:rsidRPr="001506B3">
          <w:rPr>
            <w:rStyle w:val="a8"/>
          </w:rPr>
          <w:t>http://kitap.tatar.ru/ogl/nlrt/nbrt_obr_2513205.pdf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285. 88.9;   К98</w:t>
      </w:r>
    </w:p>
    <w:p w:rsidR="00E13A75" w:rsidRDefault="00E13A75" w:rsidP="00E13A75">
      <w:r>
        <w:t xml:space="preserve">    1768243-Л - чз2</w:t>
      </w:r>
    </w:p>
    <w:p w:rsidR="00E13A75" w:rsidRDefault="00E13A75" w:rsidP="00E13A75">
      <w:r>
        <w:t xml:space="preserve">    Кэнфилд, Джек</w:t>
      </w:r>
    </w:p>
    <w:p w:rsidR="00E13A75" w:rsidRDefault="00E13A75" w:rsidP="00E13A75">
      <w:r>
        <w:t>101 история о любви, которая исцеляет сердце / Джек Кэнфилд, Марк Виктор Хансен, Эми Ньюмарк; предисловие Кристи Ямагучи и Брета Хедикэна;[пер. с англ. И. В. Новиковой]. - Москва : Бомбора™ : Эксмо, 2020 . - 378, [3] с. - (Куриный бульон для души = Chicken soup for the soul).. - ISBN 978-5-04-108723-4 : 544,70</w:t>
      </w:r>
    </w:p>
    <w:p w:rsidR="00E13A75" w:rsidRDefault="00E13A75" w:rsidP="00E13A75">
      <w:r>
        <w:t xml:space="preserve">    Оглавление: </w:t>
      </w:r>
      <w:hyperlink r:id="rId209" w:history="1">
        <w:r w:rsidR="00653549" w:rsidRPr="001506B3">
          <w:rPr>
            <w:rStyle w:val="a8"/>
          </w:rPr>
          <w:t>http://kitap.tatar.ru/ogl/nlrt/nbrt_obr_2515744.pdf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286. 88;   Л36</w:t>
      </w:r>
    </w:p>
    <w:p w:rsidR="00E13A75" w:rsidRDefault="00E13A75" w:rsidP="00E13A75">
      <w:r>
        <w:t xml:space="preserve">    1766336-Л - чз2</w:t>
      </w:r>
    </w:p>
    <w:p w:rsidR="00E13A75" w:rsidRDefault="00E13A75" w:rsidP="00E13A75">
      <w:r>
        <w:t xml:space="preserve">    Левин, Курт</w:t>
      </w:r>
    </w:p>
    <w:p w:rsidR="00E13A75" w:rsidRDefault="00E13A75" w:rsidP="00E13A75">
      <w:r>
        <w:t>Теория поля в социальных науках / Курт Левин; [пер. с нем. Е. А. Сурпиной]. - Москва : Академический проект, 2019. - 313 [7] с. : ил. - (Психологические технологии: Социальная психология). - Библиогр. в конце глав и в подстроч. примеч.. - ISBN 978-5-8291-2323-9 : 578,50</w:t>
      </w:r>
    </w:p>
    <w:p w:rsidR="00E13A75" w:rsidRDefault="00E13A75" w:rsidP="00E13A75">
      <w:r>
        <w:t xml:space="preserve">    Оглавление: </w:t>
      </w:r>
      <w:hyperlink r:id="rId210" w:history="1">
        <w:r w:rsidR="00653549" w:rsidRPr="001506B3">
          <w:rPr>
            <w:rStyle w:val="a8"/>
          </w:rPr>
          <w:t>http://kitap.tatar.ru/ogl/nlrt/nbrt_obr_2514076.pdf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287. 88;   Л46</w:t>
      </w:r>
    </w:p>
    <w:p w:rsidR="00E13A75" w:rsidRDefault="00E13A75" w:rsidP="00E13A75">
      <w:r>
        <w:t xml:space="preserve">    1766334-Л - кх</w:t>
      </w:r>
    </w:p>
    <w:p w:rsidR="00E13A75" w:rsidRDefault="00E13A75" w:rsidP="00E13A75">
      <w:r>
        <w:t xml:space="preserve">    Леньков, Сергей Леонидович</w:t>
      </w:r>
    </w:p>
    <w:p w:rsidR="00E13A75" w:rsidRDefault="00E13A75" w:rsidP="00E13A75">
      <w:r>
        <w:t>Статистические методы в психологии : учебник и практикум для бакалавриата, специалитета и магистратуры  / С. Л Леньков, Н. Е.  Рубцова. - 3-е изд., исправ. и доп. - Москва : Юрайт, 2019. - 309, [2] с. : табл. - (Бакалавр. Специалист. Магистр). - (УМО ВО рекомендует). - Библиогр. в конце ст.. - ISBN 978-5-534-11061-6 : 1461,20</w:t>
      </w:r>
    </w:p>
    <w:p w:rsidR="00E13A75" w:rsidRDefault="00E13A75" w:rsidP="00E13A75">
      <w:r>
        <w:t xml:space="preserve">    Оглавление: </w:t>
      </w:r>
      <w:hyperlink r:id="rId211" w:history="1">
        <w:r w:rsidR="00653549" w:rsidRPr="001506B3">
          <w:rPr>
            <w:rStyle w:val="a8"/>
          </w:rPr>
          <w:t>http://kitap.tatar.ru/ogl/nlrt/nbrt_obr_2514068.pdf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288. 88.5;   Л64</w:t>
      </w:r>
    </w:p>
    <w:p w:rsidR="00E13A75" w:rsidRDefault="00E13A75" w:rsidP="00E13A75">
      <w:r>
        <w:t xml:space="preserve">    1766326-Л - чз2</w:t>
      </w:r>
    </w:p>
    <w:p w:rsidR="00E13A75" w:rsidRDefault="00E13A75" w:rsidP="00E13A75">
      <w:r>
        <w:t xml:space="preserve">    Литвак, Михаил Ефимович</w:t>
      </w:r>
    </w:p>
    <w:p w:rsidR="00E13A75" w:rsidRDefault="00E13A75" w:rsidP="00E13A75">
      <w:r>
        <w:t>Психологические гамбиты и комбинации : практикум по психологическому айкидо / М. Е. Литвак. - Ростов-на-Дону : Феникс, 2019. - 412, [1] с. - (Психологические этюды).. - ISBN 978-5-222-30791-5 : 607,10</w:t>
      </w:r>
    </w:p>
    <w:p w:rsidR="00E13A75" w:rsidRDefault="00E13A75" w:rsidP="00E13A75">
      <w:r>
        <w:t xml:space="preserve">    Оглавление: </w:t>
      </w:r>
      <w:hyperlink r:id="rId212" w:history="1">
        <w:r w:rsidR="00653549" w:rsidRPr="001506B3">
          <w:rPr>
            <w:rStyle w:val="a8"/>
          </w:rPr>
          <w:t>http://kitap.tatar.ru/ogl/nlrt/nbrt_obr_2513922.pdf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289. 88.9;   Л84</w:t>
      </w:r>
    </w:p>
    <w:p w:rsidR="00E13A75" w:rsidRDefault="00E13A75" w:rsidP="00E13A75">
      <w:r>
        <w:t xml:space="preserve">    1766257-Л - кх</w:t>
      </w:r>
    </w:p>
    <w:p w:rsidR="00E13A75" w:rsidRDefault="00E13A75" w:rsidP="00E13A75">
      <w:r>
        <w:t xml:space="preserve">    Лукас, Элизабет</w:t>
      </w:r>
    </w:p>
    <w:p w:rsidR="00E13A75" w:rsidRDefault="00E13A75" w:rsidP="00E13A75">
      <w:r>
        <w:lastRenderedPageBreak/>
        <w:t>Источники осознанной жизни: преврати проблемы в ресурсы / Элизабет Лукас; перевод с немецкого Марины Виноградовой. - Москва : Никея, 2019. - 157 c. : портр.. - ISBN 978-5-91761-961-3 : 660,40</w:t>
      </w:r>
    </w:p>
    <w:p w:rsidR="00E13A75" w:rsidRDefault="00E13A75" w:rsidP="00E13A75">
      <w:r>
        <w:t xml:space="preserve">    Оглавление: </w:t>
      </w:r>
      <w:hyperlink r:id="rId213" w:history="1">
        <w:r w:rsidR="00653549" w:rsidRPr="001506B3">
          <w:rPr>
            <w:rStyle w:val="a8"/>
          </w:rPr>
          <w:t>http://kitap.tatar.ru/ogl/nlrt/nbrt_obr_2505830.pdf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290. 88.4;   Л86</w:t>
      </w:r>
    </w:p>
    <w:p w:rsidR="00E13A75" w:rsidRDefault="00E13A75" w:rsidP="00E13A75">
      <w:r>
        <w:t xml:space="preserve">    1766346-Л - кх</w:t>
      </w:r>
    </w:p>
    <w:p w:rsidR="00E13A75" w:rsidRDefault="00E13A75" w:rsidP="00E13A75">
      <w:r>
        <w:t xml:space="preserve">    Лутковская, Елена Валерьевна</w:t>
      </w:r>
    </w:p>
    <w:p w:rsidR="00E13A75" w:rsidRDefault="00E13A75" w:rsidP="00E13A75">
      <w:r>
        <w:t>Школа: всё получится! / от детского психолога Елены Лутковской. - Москва : Никея, 2019. - 335 с. : ил., портр., факс. - (Навигатор для родителей). - На 4-й с. обл. авт.: Лутковская Елена - детский, семейный психолог. - ISBN 978-5-91761-954-5 : 700,70</w:t>
      </w:r>
    </w:p>
    <w:p w:rsidR="00E13A75" w:rsidRDefault="00E13A75" w:rsidP="00E13A75">
      <w:r>
        <w:t xml:space="preserve">    Оглавление: </w:t>
      </w:r>
      <w:hyperlink r:id="rId214" w:history="1">
        <w:r w:rsidR="00653549" w:rsidRPr="001506B3">
          <w:rPr>
            <w:rStyle w:val="a8"/>
          </w:rPr>
          <w:t>http://kitap.tatar.ru/ogl/nlrt/nbrt_obr_2514221.pdf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291. 88;   М17</w:t>
      </w:r>
    </w:p>
    <w:p w:rsidR="00E13A75" w:rsidRDefault="00E13A75" w:rsidP="00E13A75">
      <w:r>
        <w:t xml:space="preserve">    1766347-Л - кх</w:t>
      </w:r>
    </w:p>
    <w:p w:rsidR="00E13A75" w:rsidRDefault="00E13A75" w:rsidP="00E13A75">
      <w:r>
        <w:t xml:space="preserve">    Мак-Таггарт, Линн</w:t>
      </w:r>
    </w:p>
    <w:p w:rsidR="00E13A75" w:rsidRDefault="00E13A75" w:rsidP="00E13A75">
      <w:r>
        <w:t>Эксперимент по намерению : запустите сценарий счастливой жизни / Линн Мак-Таггарт; [пер. с англ. Д. Шепелева]. - Москва : Эксмо, 2019. - 447 с. - (Джо Диспенза. Сила подсознания). - Библиогр. в примеч.: с. 391-428 (485 назв.). - Алф. указ.: с. 430-447. - На обл.: для поклонников "Силы подсознания" доктора Джо Диспензы. - ISBN 978-5-04-101709-5 : 477,10</w:t>
      </w:r>
    </w:p>
    <w:p w:rsidR="00E13A75" w:rsidRDefault="00E13A75" w:rsidP="00E13A75">
      <w:r>
        <w:t xml:space="preserve">    Оглавление: </w:t>
      </w:r>
      <w:hyperlink r:id="rId215" w:history="1">
        <w:r w:rsidR="00653549" w:rsidRPr="001506B3">
          <w:rPr>
            <w:rStyle w:val="a8"/>
          </w:rPr>
          <w:t>http://kitap.tatar.ru/ogl/nlrt/nbrt_obr_2514225.pdf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292. 88.5;   М19</w:t>
      </w:r>
    </w:p>
    <w:p w:rsidR="00E13A75" w:rsidRDefault="00E13A75" w:rsidP="00E13A75">
      <w:r>
        <w:t xml:space="preserve">    1766251-Л - чз2</w:t>
      </w:r>
    </w:p>
    <w:p w:rsidR="00E13A75" w:rsidRDefault="00E13A75" w:rsidP="00E13A75">
      <w:r>
        <w:t xml:space="preserve">    Малкина-Пых, Ирина Германовна</w:t>
      </w:r>
    </w:p>
    <w:p w:rsidR="00E13A75" w:rsidRDefault="00E13A75" w:rsidP="00E13A75">
      <w:r>
        <w:t>Виктимология. Психология поведения жертвы / И. Г. Малкина-Пых; рецензенты: д-р психол. наук, проф. кафедры психологии и педагогики Санкт-Петербургского ун-та Гос. противопожарной службы МЧС РФ А. С. Захаревич, д-р мед. наук, проф. Военно-мед. акад. Н. И. Косенков. - [2-е изд.]. - Санкт-Петербург [и др.] : Питер, 2020. - 831 c. : ил. - (Учебное пособие). - Библиогр.: с. 808-931. - На обл. также: Стандарт третьего поколения. - ISBN 978-5-4461-1018-6 : 1595,10</w:t>
      </w:r>
    </w:p>
    <w:p w:rsidR="00E13A75" w:rsidRDefault="00E13A75" w:rsidP="00E13A75">
      <w:r>
        <w:t xml:space="preserve">    Оглавление: </w:t>
      </w:r>
      <w:hyperlink r:id="rId216" w:history="1">
        <w:r w:rsidR="00653549" w:rsidRPr="001506B3">
          <w:rPr>
            <w:rStyle w:val="a8"/>
          </w:rPr>
          <w:t>http://kitap.tatar.ru/ogl/nlrt/nbrt_obr_2505019.pdf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293. 88.5;   П12</w:t>
      </w:r>
    </w:p>
    <w:p w:rsidR="00E13A75" w:rsidRDefault="00E13A75" w:rsidP="00E13A75">
      <w:r>
        <w:t xml:space="preserve">    1766256-Л - чз2</w:t>
      </w:r>
    </w:p>
    <w:p w:rsidR="00E13A75" w:rsidRDefault="00E13A75" w:rsidP="00E13A75">
      <w:r>
        <w:t xml:space="preserve">    Паевская, Валентина</w:t>
      </w:r>
    </w:p>
    <w:p w:rsidR="00E13A75" w:rsidRDefault="00E13A75" w:rsidP="00E13A75">
      <w:r>
        <w:t>Детская ревность: особенности воспитания нескольких детей в семье / В. Паевская. - 4-е изд., дораб. и испр. - Ростов-на-Дону : Феникс, 2020. - 124, [1] c. - (Звёзды психологии). - На обл. также: Секреты воспитания от одного из лучших детских психологов России. - ISBN 978-5-222-32822-4 : 503,10</w:t>
      </w:r>
    </w:p>
    <w:p w:rsidR="00E13A75" w:rsidRDefault="00E13A75" w:rsidP="00E13A75">
      <w:r>
        <w:t xml:space="preserve">    Оглавление: </w:t>
      </w:r>
      <w:hyperlink r:id="rId217" w:history="1">
        <w:r w:rsidR="00653549" w:rsidRPr="001506B3">
          <w:rPr>
            <w:rStyle w:val="a8"/>
          </w:rPr>
          <w:t>http://kitap.tatar.ru/ogl/nlrt/nbrt_obr_2505783.pdf</w:t>
        </w:r>
      </w:hyperlink>
    </w:p>
    <w:p w:rsidR="00653549" w:rsidRDefault="00653549" w:rsidP="00E13A75"/>
    <w:p w:rsidR="00E13A75" w:rsidRDefault="00E13A75" w:rsidP="00E13A75"/>
    <w:p w:rsidR="00E13A75" w:rsidRDefault="00E13A75" w:rsidP="00E13A75">
      <w:r>
        <w:t>294. 88.8;   П31</w:t>
      </w:r>
    </w:p>
    <w:p w:rsidR="00E13A75" w:rsidRDefault="00E13A75" w:rsidP="00E13A75">
      <w:r>
        <w:t xml:space="preserve">    1766327-Л - кх</w:t>
      </w:r>
    </w:p>
    <w:p w:rsidR="00E13A75" w:rsidRDefault="00E13A75" w:rsidP="00E13A75">
      <w:r>
        <w:t xml:space="preserve">    Петрушин, Валентин Иванович</w:t>
      </w:r>
    </w:p>
    <w:p w:rsidR="00B7068F" w:rsidRDefault="00E13A75" w:rsidP="00E13A75">
      <w:r>
        <w:lastRenderedPageBreak/>
        <w:t>Развитие творческих способностей : учебное пособие / В. И. Петрушин. - Москва : Юрайт, 2019. - 171, [1] с. - (Образовательный процесс). - Библиогр. в конце кн. и в подстроч. примеч.. - ISBN 978-5-534-10523-0 : 915,20</w:t>
      </w:r>
    </w:p>
    <w:p w:rsidR="00B7068F" w:rsidRDefault="00B7068F" w:rsidP="00E13A75">
      <w:r>
        <w:t xml:space="preserve">    Оглавление: </w:t>
      </w:r>
      <w:hyperlink r:id="rId218" w:history="1">
        <w:r w:rsidR="00653549" w:rsidRPr="001506B3">
          <w:rPr>
            <w:rStyle w:val="a8"/>
          </w:rPr>
          <w:t>http://kitap.tatar.ru/ogl/nlrt/nbrt_obr_2513961.pdf</w:t>
        </w:r>
      </w:hyperlink>
    </w:p>
    <w:p w:rsidR="00653549" w:rsidRDefault="00653549" w:rsidP="00E13A75"/>
    <w:p w:rsidR="00B7068F" w:rsidRDefault="00B7068F" w:rsidP="00E13A75"/>
    <w:p w:rsidR="00B7068F" w:rsidRDefault="00B7068F" w:rsidP="00B7068F">
      <w:r>
        <w:t>295. 88;   П35</w:t>
      </w:r>
    </w:p>
    <w:p w:rsidR="00B7068F" w:rsidRDefault="00B7068F" w:rsidP="00B7068F">
      <w:r>
        <w:t xml:space="preserve">    1766268-Л - чз2</w:t>
      </w:r>
    </w:p>
    <w:p w:rsidR="00B7068F" w:rsidRDefault="00B7068F" w:rsidP="00B7068F">
      <w:r>
        <w:t xml:space="preserve">    Питерсон, Джордан</w:t>
      </w:r>
    </w:p>
    <w:p w:rsidR="00B7068F" w:rsidRDefault="00B7068F" w:rsidP="00B7068F">
      <w:r>
        <w:t>12 правил жизни : противоядие от хаоса / Джордан Питерсон; предисл. Нормана Дойджа;[пер. с англ. Нина Фрейман]. - Санкт-Петербург [и др.] : Питер, 2019. - 463 с. - (Международный бестселлер № 1). - (Серия "Сам себе психолог"). - Библиогр. в примеч.: с. 442-463. - Загл. и авт. ориг.: 12 rules for life / Jordan B. Peterson. - На обороте тит. л. авт.: Джордан Питерсон, психолог, философ, проф. психологии Ун-та Торонто. - ISBN 978-5-4461-1115-2 рус.. - ISBN 978-0345816023 англ. : 673,40</w:t>
      </w:r>
    </w:p>
    <w:p w:rsidR="00B7068F" w:rsidRDefault="00B7068F" w:rsidP="00B7068F">
      <w:r>
        <w:t xml:space="preserve">    Оглавление: </w:t>
      </w:r>
      <w:hyperlink r:id="rId219" w:history="1">
        <w:r w:rsidR="00653549" w:rsidRPr="001506B3">
          <w:rPr>
            <w:rStyle w:val="a8"/>
          </w:rPr>
          <w:t>http://kitap.tatar.ru/ogl/nlrt/nbrt_obr_2512823.pdf</w:t>
        </w:r>
      </w:hyperlink>
    </w:p>
    <w:p w:rsidR="00653549" w:rsidRDefault="00653549" w:rsidP="00B7068F"/>
    <w:p w:rsidR="00B7068F" w:rsidRDefault="00B7068F" w:rsidP="00B7068F"/>
    <w:p w:rsidR="00B7068F" w:rsidRDefault="00B7068F" w:rsidP="00B7068F">
      <w:r>
        <w:t>296. 88;   П58</w:t>
      </w:r>
    </w:p>
    <w:p w:rsidR="00B7068F" w:rsidRDefault="00B7068F" w:rsidP="00B7068F">
      <w:r>
        <w:t xml:space="preserve">    1768263-Л - чз2</w:t>
      </w:r>
    </w:p>
    <w:p w:rsidR="00B7068F" w:rsidRDefault="00B7068F" w:rsidP="00B7068F">
      <w:r>
        <w:t xml:space="preserve">    Попова-Цветаева, Ирина Анатольевна</w:t>
      </w:r>
    </w:p>
    <w:p w:rsidR="00B7068F" w:rsidRDefault="00B7068F" w:rsidP="00B7068F">
      <w:r>
        <w:t>Осознанность. Ваш новый путь к счастью : улучшение отношений, достижение целей, заряд энергии / Ирина Попова-Цветаева. - Москва : Эксмо, 2020. - 686 с. : ил., табл. - (Mindfulness/Осознанность). - На 4-й с. обл. авт.: Ирина Попова-Цветаева, бизнес-тренер, к. социол. н.. - ISBN 978-5-04-104308-7 : 715,00</w:t>
      </w:r>
    </w:p>
    <w:p w:rsidR="00B7068F" w:rsidRDefault="00B7068F" w:rsidP="00B7068F">
      <w:r>
        <w:t xml:space="preserve">    Оглавление: </w:t>
      </w:r>
      <w:hyperlink r:id="rId220" w:history="1">
        <w:r w:rsidR="00653549" w:rsidRPr="001506B3">
          <w:rPr>
            <w:rStyle w:val="a8"/>
          </w:rPr>
          <w:t>http://kitap.tatar.ru/ogl/nlrt/nbrt_obr_2516209.pdf</w:t>
        </w:r>
      </w:hyperlink>
    </w:p>
    <w:p w:rsidR="00653549" w:rsidRDefault="00653549" w:rsidP="00B7068F"/>
    <w:p w:rsidR="00B7068F" w:rsidRDefault="00B7068F" w:rsidP="00B7068F"/>
    <w:p w:rsidR="00B7068F" w:rsidRDefault="00B7068F" w:rsidP="00B7068F">
      <w:r>
        <w:t>297. 88.5;   Р27</w:t>
      </w:r>
    </w:p>
    <w:p w:rsidR="00B7068F" w:rsidRDefault="00B7068F" w:rsidP="00B7068F">
      <w:r>
        <w:t xml:space="preserve">    1766264-Л - чз2</w:t>
      </w:r>
    </w:p>
    <w:p w:rsidR="00B7068F" w:rsidRDefault="00B7068F" w:rsidP="00B7068F">
      <w:r>
        <w:t xml:space="preserve">    Рахимова, Ирина Анатольевна( психолог)</w:t>
      </w:r>
    </w:p>
    <w:p w:rsidR="00B7068F" w:rsidRDefault="00B7068F" w:rsidP="00B7068F">
      <w:r>
        <w:t>Ошибки семейной жизни. Понять и исправить / Ирина Рахимова. - Москва : Никея, 2018. - 389 [1] c. - Библиогр. в подстроч. примеч.. - ISBN 978-5-91761-811-1 : 495,30</w:t>
      </w:r>
    </w:p>
    <w:p w:rsidR="00B7068F" w:rsidRDefault="00B7068F" w:rsidP="00B7068F">
      <w:r>
        <w:t xml:space="preserve">    Оглавление: </w:t>
      </w:r>
      <w:hyperlink r:id="rId221" w:history="1">
        <w:r w:rsidR="00653549" w:rsidRPr="001506B3">
          <w:rPr>
            <w:rStyle w:val="a8"/>
          </w:rPr>
          <w:t>http://kitap.tatar.ru/ogl/nlrt/nbrt_obr_2506056.pdf</w:t>
        </w:r>
      </w:hyperlink>
    </w:p>
    <w:p w:rsidR="00653549" w:rsidRDefault="00653549" w:rsidP="00B7068F"/>
    <w:p w:rsidR="00B7068F" w:rsidRDefault="00B7068F" w:rsidP="00B7068F"/>
    <w:p w:rsidR="00B7068F" w:rsidRPr="00164849" w:rsidRDefault="00B7068F" w:rsidP="00B7068F">
      <w:pPr>
        <w:rPr>
          <w:lang w:val="en-US"/>
        </w:rPr>
      </w:pPr>
      <w:r w:rsidRPr="00164849">
        <w:rPr>
          <w:lang w:val="en-US"/>
        </w:rPr>
        <w:t xml:space="preserve">298. 88.5;   </w:t>
      </w:r>
      <w:r>
        <w:t>С</w:t>
      </w:r>
      <w:r w:rsidRPr="00164849">
        <w:rPr>
          <w:lang w:val="en-US"/>
        </w:rPr>
        <w:t>53</w:t>
      </w:r>
    </w:p>
    <w:p w:rsidR="00B7068F" w:rsidRPr="00164849" w:rsidRDefault="00B7068F" w:rsidP="00B7068F">
      <w:pPr>
        <w:rPr>
          <w:lang w:val="en-US"/>
        </w:rPr>
      </w:pPr>
      <w:r w:rsidRPr="00164849">
        <w:rPr>
          <w:lang w:val="en-US"/>
        </w:rPr>
        <w:t xml:space="preserve">    1766269-</w:t>
      </w:r>
      <w:r>
        <w:t>Л</w:t>
      </w:r>
      <w:r w:rsidRPr="00164849">
        <w:rPr>
          <w:lang w:val="en-US"/>
        </w:rPr>
        <w:t xml:space="preserve"> - </w:t>
      </w:r>
      <w:r>
        <w:t>чз</w:t>
      </w:r>
      <w:r w:rsidRPr="00164849">
        <w:rPr>
          <w:lang w:val="en-US"/>
        </w:rPr>
        <w:t>2</w:t>
      </w:r>
    </w:p>
    <w:p w:rsidR="00B7068F" w:rsidRPr="00164849" w:rsidRDefault="00B7068F" w:rsidP="00B7068F">
      <w:pPr>
        <w:rPr>
          <w:lang w:val="en-US"/>
        </w:rPr>
      </w:pPr>
      <w:r w:rsidRPr="00164849">
        <w:rPr>
          <w:lang w:val="en-US"/>
        </w:rPr>
        <w:t xml:space="preserve">    </w:t>
      </w:r>
      <w:r>
        <w:t>Сноу</w:t>
      </w:r>
      <w:r w:rsidRPr="00164849">
        <w:rPr>
          <w:lang w:val="en-US"/>
        </w:rPr>
        <w:t xml:space="preserve">, </w:t>
      </w:r>
      <w:r>
        <w:t>Шейн</w:t>
      </w:r>
    </w:p>
    <w:p w:rsidR="00B7068F" w:rsidRDefault="00B7068F" w:rsidP="00B7068F">
      <w:r w:rsidRPr="00164849">
        <w:rPr>
          <w:lang w:val="en-US"/>
        </w:rPr>
        <w:t xml:space="preserve">Dream Teams. </w:t>
      </w:r>
      <w:r>
        <w:t>Команда как единый организм. Стратегии для создания успешных команд / Шейн Сноу; пер. с англ. С. Э. Борич. - Минск : Попурри, 2019. - 269, [1] с. : ил.. - ISBN 978-985-15-4229-7 : 548,60</w:t>
      </w:r>
    </w:p>
    <w:p w:rsidR="00B7068F" w:rsidRDefault="00B7068F" w:rsidP="00B7068F">
      <w:r>
        <w:t xml:space="preserve">    Оглавление: </w:t>
      </w:r>
      <w:hyperlink r:id="rId222" w:history="1">
        <w:r w:rsidR="00653549" w:rsidRPr="001506B3">
          <w:rPr>
            <w:rStyle w:val="a8"/>
          </w:rPr>
          <w:t>http://kitap.tatar.ru/ogl/nlrt/nbrt_obr_2512828.pdf</w:t>
        </w:r>
      </w:hyperlink>
    </w:p>
    <w:p w:rsidR="00653549" w:rsidRDefault="00653549" w:rsidP="00B7068F"/>
    <w:p w:rsidR="00B7068F" w:rsidRDefault="00B7068F" w:rsidP="00B7068F"/>
    <w:p w:rsidR="00B7068F" w:rsidRDefault="00B7068F" w:rsidP="00B7068F">
      <w:r>
        <w:t>299. 88;   С82</w:t>
      </w:r>
    </w:p>
    <w:p w:rsidR="00B7068F" w:rsidRDefault="00B7068F" w:rsidP="00B7068F">
      <w:r>
        <w:t xml:space="preserve">    1766335-Л - кх</w:t>
      </w:r>
    </w:p>
    <w:p w:rsidR="00B7068F" w:rsidRDefault="00B7068F" w:rsidP="00B7068F">
      <w:r>
        <w:t xml:space="preserve">    Стороженко, Галина</w:t>
      </w:r>
    </w:p>
    <w:p w:rsidR="00B7068F" w:rsidRDefault="00B7068F" w:rsidP="00B7068F">
      <w:r>
        <w:t>Стать коучем президента : цели, к которым мы не боимся идти / Галина Стороженко. - Ростов-на-Дону : Феникс, 2019 . - 170 с. : ил. - (Вершина успеха). - На 4-й с. обл. авт.: Галина Стороженко, к.психол.н.. - ISBN 978-5-222-31175-2 : 447,20</w:t>
      </w:r>
    </w:p>
    <w:p w:rsidR="00B7068F" w:rsidRDefault="00B7068F" w:rsidP="00B7068F">
      <w:r>
        <w:t xml:space="preserve">    Оглавление: </w:t>
      </w:r>
      <w:hyperlink r:id="rId223" w:history="1">
        <w:r w:rsidR="00653549" w:rsidRPr="001506B3">
          <w:rPr>
            <w:rStyle w:val="a8"/>
          </w:rPr>
          <w:t>http://kitap.tatar.ru/ogl/nlrt/nbrt_obr_2514072.pdf</w:t>
        </w:r>
      </w:hyperlink>
    </w:p>
    <w:p w:rsidR="00653549" w:rsidRDefault="00653549" w:rsidP="00B7068F"/>
    <w:p w:rsidR="00B7068F" w:rsidRDefault="00B7068F" w:rsidP="00B7068F"/>
    <w:p w:rsidR="00B7068F" w:rsidRDefault="00B7068F" w:rsidP="00B7068F">
      <w:r>
        <w:t>300. 88;   С89</w:t>
      </w:r>
    </w:p>
    <w:p w:rsidR="00B7068F" w:rsidRDefault="00B7068F" w:rsidP="00B7068F">
      <w:r>
        <w:t xml:space="preserve">    1766308-Л - чз2</w:t>
      </w:r>
    </w:p>
    <w:p w:rsidR="00B7068F" w:rsidRDefault="00B7068F" w:rsidP="00B7068F">
      <w:r>
        <w:t xml:space="preserve">    Сулейманова, Люция</w:t>
      </w:r>
    </w:p>
    <w:p w:rsidR="00B7068F" w:rsidRDefault="00B7068F" w:rsidP="00B7068F">
      <w:r>
        <w:t>Можно всё : возраст вдохновения / Люция Сулейманова. - Москва : Эксмо, 2019. - 380, [1] с. : ил. - На обл. авт.: Люция Сулейманова, клинический психолог. - ISBN 978-5-04-099244-7 : 484,90</w:t>
      </w:r>
    </w:p>
    <w:p w:rsidR="00B7068F" w:rsidRDefault="00B7068F" w:rsidP="00B7068F">
      <w:r>
        <w:t xml:space="preserve">    Оглавление: </w:t>
      </w:r>
      <w:hyperlink r:id="rId224" w:history="1">
        <w:r w:rsidR="00653549" w:rsidRPr="001506B3">
          <w:rPr>
            <w:rStyle w:val="a8"/>
          </w:rPr>
          <w:t>http://kitap.tatar.ru/ogl/nlrt/nbrt_obr_2513562.pdf</w:t>
        </w:r>
      </w:hyperlink>
    </w:p>
    <w:p w:rsidR="00653549" w:rsidRDefault="00653549" w:rsidP="00B7068F"/>
    <w:p w:rsidR="00B7068F" w:rsidRDefault="00B7068F" w:rsidP="00B7068F"/>
    <w:p w:rsidR="00B7068F" w:rsidRDefault="00B7068F" w:rsidP="00B7068F">
      <w:r>
        <w:t>301. 88.8;   Т66</w:t>
      </w:r>
    </w:p>
    <w:p w:rsidR="00B7068F" w:rsidRDefault="00B7068F" w:rsidP="00B7068F">
      <w:r>
        <w:t xml:space="preserve">    1766306-Л - кх</w:t>
      </w:r>
    </w:p>
    <w:p w:rsidR="00B7068F" w:rsidRDefault="00B7068F" w:rsidP="00B7068F">
      <w:r>
        <w:t xml:space="preserve">    Трейси, Брайан</w:t>
      </w:r>
    </w:p>
    <w:p w:rsidR="00B7068F" w:rsidRDefault="00B7068F" w:rsidP="00B7068F">
      <w:r>
        <w:t>Мастер времени : что и когда делать, чтобы все и всегда успевать / Брайан Трейси; [пер. с англ. С. Э. Борич]. - Минск : Попурри, 2019. - 142, [2] с.. - ISBN 978-985-15-4018-7 (рус., тв. обл.). - ISBN 978-985-15-4017-0 (рус. интегр. пер.). - ISBN 978-0399183812 (англ.) : 400,40</w:t>
      </w:r>
    </w:p>
    <w:p w:rsidR="00B7068F" w:rsidRDefault="00B7068F" w:rsidP="00B7068F">
      <w:r>
        <w:t xml:space="preserve">    Оглавление: </w:t>
      </w:r>
      <w:hyperlink r:id="rId225" w:history="1">
        <w:r w:rsidR="00653549" w:rsidRPr="001506B3">
          <w:rPr>
            <w:rStyle w:val="a8"/>
          </w:rPr>
          <w:t>http://kitap.tatar.ru/ogl/nlrt/nbrt_obr_2513517.pdf</w:t>
        </w:r>
      </w:hyperlink>
    </w:p>
    <w:p w:rsidR="00653549" w:rsidRDefault="00653549" w:rsidP="00B7068F"/>
    <w:p w:rsidR="00B7068F" w:rsidRDefault="00B7068F" w:rsidP="00B7068F"/>
    <w:p w:rsidR="00B7068F" w:rsidRDefault="00B7068F" w:rsidP="00B7068F">
      <w:r>
        <w:t>302. 88.5;   Х99</w:t>
      </w:r>
    </w:p>
    <w:p w:rsidR="00B7068F" w:rsidRDefault="00B7068F" w:rsidP="00B7068F">
      <w:r>
        <w:t xml:space="preserve">    1766727-Л - чз2</w:t>
      </w:r>
    </w:p>
    <w:p w:rsidR="00B7068F" w:rsidRDefault="00B7068F" w:rsidP="00B7068F">
      <w:r>
        <w:t xml:space="preserve">    Хэднеги, Кристофер</w:t>
      </w:r>
    </w:p>
    <w:p w:rsidR="00B7068F" w:rsidRDefault="00B7068F" w:rsidP="00B7068F">
      <w:r>
        <w:t>Искусство обмана : социальная инженерия в мошеннических схемах / Кристофер Хэднеги; перевод с английского: [Анастасия Соломина]. - Москва : Альпина Паблишер, 2020. - 429 с. : ил.; 22. - Библиогр. в подстроч. примеч. - Загл. и авт. ориг.: Social engineering / Christopher Hadnagy. - ISBN 978-5-9614-1072-3 : 611,00</w:t>
      </w:r>
    </w:p>
    <w:p w:rsidR="00B7068F" w:rsidRDefault="00B7068F" w:rsidP="00B7068F">
      <w:r>
        <w:t xml:space="preserve">    Оглавление: </w:t>
      </w:r>
      <w:hyperlink r:id="rId226" w:history="1">
        <w:r w:rsidR="00653549" w:rsidRPr="001506B3">
          <w:rPr>
            <w:rStyle w:val="a8"/>
          </w:rPr>
          <w:t>http://kitap.tatar.ru/ogl/nlrt/nbrt_obr_2509487.pdf</w:t>
        </w:r>
      </w:hyperlink>
    </w:p>
    <w:p w:rsidR="00653549" w:rsidRDefault="00653549" w:rsidP="00B7068F"/>
    <w:p w:rsidR="00B7068F" w:rsidRDefault="00B7068F" w:rsidP="00B7068F"/>
    <w:p w:rsidR="00B7068F" w:rsidRDefault="00B7068F" w:rsidP="00B7068F">
      <w:r>
        <w:t>303. 88;   Ш33</w:t>
      </w:r>
    </w:p>
    <w:p w:rsidR="00B7068F" w:rsidRDefault="00B7068F" w:rsidP="00B7068F">
      <w:r>
        <w:t xml:space="preserve">    1766266-Л - кх</w:t>
      </w:r>
    </w:p>
    <w:p w:rsidR="00B7068F" w:rsidRDefault="00B7068F" w:rsidP="00B7068F">
      <w:r>
        <w:t xml:space="preserve">    Шварц, Дэвид</w:t>
      </w:r>
    </w:p>
    <w:p w:rsidR="00B7068F" w:rsidRDefault="00B7068F" w:rsidP="00B7068F">
      <w:r>
        <w:t>Искусство мыслить масштабно / Дэвид Шварц; [пер. с англ. Г. И. Левитан]. - Минск : Попурри, 2019. - 286, [1] c.. - ISBN 978-985-15-4333-1 (рус.). - ISBN 0-671-64678-8 (англ.) : 521,30</w:t>
      </w:r>
    </w:p>
    <w:p w:rsidR="00B7068F" w:rsidRDefault="00B7068F" w:rsidP="00B7068F">
      <w:r>
        <w:t xml:space="preserve">    Оглавление: </w:t>
      </w:r>
      <w:hyperlink r:id="rId227" w:history="1">
        <w:r w:rsidR="00653549" w:rsidRPr="001506B3">
          <w:rPr>
            <w:rStyle w:val="a8"/>
          </w:rPr>
          <w:t>http://kitap.tatar.ru/ogl/nlrt/nbrt_obr_2506089.pdf</w:t>
        </w:r>
      </w:hyperlink>
    </w:p>
    <w:p w:rsidR="00653549" w:rsidRDefault="00653549" w:rsidP="00B7068F"/>
    <w:p w:rsidR="00B7068F" w:rsidRDefault="00B7068F" w:rsidP="00B7068F"/>
    <w:p w:rsidR="00B7068F" w:rsidRDefault="00B7068F" w:rsidP="00B7068F">
      <w:r>
        <w:t>304. 88;   Ш78</w:t>
      </w:r>
    </w:p>
    <w:p w:rsidR="00B7068F" w:rsidRDefault="00B7068F" w:rsidP="00B7068F">
      <w:r>
        <w:t xml:space="preserve">    1766277-Л - кх</w:t>
      </w:r>
    </w:p>
    <w:p w:rsidR="00B7068F" w:rsidRDefault="00B7068F" w:rsidP="00B7068F">
      <w:r>
        <w:t xml:space="preserve">    Шоли, Тамрико</w:t>
      </w:r>
    </w:p>
    <w:p w:rsidR="00B7068F" w:rsidRDefault="00B7068F" w:rsidP="00B7068F">
      <w:r>
        <w:t>Внутри женщины : откровенные истории о женских судьбах, желаниях и чувствах / Тамрико Шоли. - Москва : Бомбора™ : Эксмо, 2019. - 381 с. - (Внутри мужчины. Откровенные книги об отношениях).. - ISBN 978-5-04-099315-4 : 477,10</w:t>
      </w:r>
    </w:p>
    <w:p w:rsidR="00653549" w:rsidRDefault="00B7068F" w:rsidP="00653549">
      <w:r>
        <w:t xml:space="preserve">    Оглавление: </w:t>
      </w:r>
      <w:hyperlink r:id="rId228" w:history="1">
        <w:r w:rsidR="00653549" w:rsidRPr="001506B3">
          <w:rPr>
            <w:rStyle w:val="a8"/>
          </w:rPr>
          <w:t>http://kitap.tatar.ru/ogl/nlrt/nbrt_obr_2513004.pdf</w:t>
        </w:r>
      </w:hyperlink>
      <w:bookmarkStart w:id="23" w:name="_Toc47946555"/>
    </w:p>
    <w:p w:rsidR="00653549" w:rsidRDefault="00653549" w:rsidP="00653549"/>
    <w:p w:rsidR="00653549" w:rsidRDefault="00653549" w:rsidP="00653549"/>
    <w:p w:rsidR="00653549" w:rsidRDefault="00653549" w:rsidP="00653549"/>
    <w:p w:rsidR="00164849" w:rsidRPr="00653549" w:rsidRDefault="00164849" w:rsidP="00653549">
      <w:pPr>
        <w:rPr>
          <w:b/>
          <w:sz w:val="36"/>
          <w:szCs w:val="36"/>
        </w:rPr>
      </w:pPr>
      <w:r w:rsidRPr="00653549">
        <w:rPr>
          <w:b/>
          <w:sz w:val="36"/>
          <w:szCs w:val="36"/>
        </w:rPr>
        <w:t>Литература универсального содержания (ББК 9)</w:t>
      </w:r>
      <w:bookmarkStart w:id="24" w:name="_GoBack"/>
      <w:bookmarkEnd w:id="23"/>
      <w:bookmarkEnd w:id="24"/>
    </w:p>
    <w:p w:rsidR="00164849" w:rsidRDefault="00164849" w:rsidP="00164849">
      <w:pPr>
        <w:pStyle w:val="1"/>
      </w:pPr>
    </w:p>
    <w:p w:rsidR="00164849" w:rsidRDefault="00164849" w:rsidP="00164849">
      <w:r>
        <w:t>305. 94;   Ж71</w:t>
      </w:r>
    </w:p>
    <w:p w:rsidR="00164849" w:rsidRDefault="00164849" w:rsidP="00164849">
      <w:r>
        <w:t xml:space="preserve">    1766285-Л - кх</w:t>
      </w:r>
    </w:p>
    <w:p w:rsidR="00164849" w:rsidRDefault="00164849" w:rsidP="00164849">
      <w:r>
        <w:t xml:space="preserve">    Жизнь в 6 словах : создано авторами знаменитыми и безвестными / [под ред.: Ларрри Смит, Рейчел Фершляйзер ; пер. с англ. Э. Мельник]. - Москва : Бомбора™ : Эксмо, 2019. - 323, [4] с. - На обл. в подзагл.: От журнала Smith под редакцией Рейчел Фершляйзер и Ларри Смита. - ISBN 978-5-04-095952-5 : 426,40</w:t>
      </w:r>
    </w:p>
    <w:p w:rsidR="00164849" w:rsidRDefault="00164849" w:rsidP="00164849"/>
    <w:p w:rsidR="00164849" w:rsidRDefault="00164849" w:rsidP="00164849"/>
    <w:p w:rsidR="00164849" w:rsidRDefault="00164849" w:rsidP="00164849">
      <w:pPr>
        <w:pStyle w:val="1"/>
      </w:pPr>
      <w:bookmarkStart w:id="25" w:name="_Toc47946556"/>
      <w:r>
        <w:t>Неизвестный ББК и/или УДК</w:t>
      </w:r>
      <w:bookmarkEnd w:id="25"/>
    </w:p>
    <w:p w:rsidR="00164849" w:rsidRDefault="00164849" w:rsidP="00164849">
      <w:r>
        <w:t>306. 83.3(5Узб);   К76</w:t>
      </w:r>
    </w:p>
    <w:p w:rsidR="00164849" w:rsidRDefault="00164849" w:rsidP="00164849">
      <w:r>
        <w:t xml:space="preserve">    1762312-Л - кх</w:t>
      </w:r>
    </w:p>
    <w:p w:rsidR="00164849" w:rsidRDefault="00164849" w:rsidP="00164849">
      <w:r>
        <w:t xml:space="preserve">    Кошчанов, Матякуб</w:t>
      </w:r>
    </w:p>
    <w:p w:rsidR="00164849" w:rsidRDefault="00164849" w:rsidP="00164849">
      <w:r>
        <w:t>Щедрость таланта : статьи об узбекской литературе / Матякуб Кошчанов; пер. с узбекского автора. - Москва : Советский писатель, 1980. - 333, [2] с. : портр. : 20,00</w:t>
      </w:r>
    </w:p>
    <w:p w:rsidR="00164849" w:rsidRDefault="00164849" w:rsidP="00164849"/>
    <w:p w:rsidR="00164849" w:rsidRDefault="00164849" w:rsidP="00164849">
      <w:r>
        <w:t>307. 8(с)Р1;   М60</w:t>
      </w:r>
    </w:p>
    <w:p w:rsidR="00164849" w:rsidRDefault="00164849" w:rsidP="00164849">
      <w:r>
        <w:t xml:space="preserve">    1765767-Л - кх</w:t>
      </w:r>
    </w:p>
    <w:p w:rsidR="00164849" w:rsidRDefault="00164849" w:rsidP="00164849">
      <w:r>
        <w:t xml:space="preserve">    Милонов, Николай Александрович</w:t>
      </w:r>
    </w:p>
    <w:p w:rsidR="00164849" w:rsidRDefault="00164849" w:rsidP="00164849">
      <w:r>
        <w:t>Тульский край в рисунках В. А. Жуковского / Н. А. Милонов. - Тула : Приокское книжное издательство, 1982. - 111, [1] с. : ил., портр. - Двухсотлетию со дня рождения В. А. Жуковского посвящается : 100,00</w:t>
      </w:r>
    </w:p>
    <w:p w:rsidR="00164849" w:rsidRDefault="00164849" w:rsidP="00164849"/>
    <w:p w:rsidR="00164849" w:rsidRDefault="00164849" w:rsidP="00164849">
      <w:r>
        <w:t>308. 7;   Д99</w:t>
      </w:r>
    </w:p>
    <w:p w:rsidR="00164849" w:rsidRDefault="00164849" w:rsidP="00164849">
      <w:r>
        <w:t xml:space="preserve">    1765771-Л - кх</w:t>
      </w:r>
    </w:p>
    <w:p w:rsidR="00164849" w:rsidRDefault="00164849" w:rsidP="00164849">
      <w:r>
        <w:t xml:space="preserve">    Сергей Дягилев и русское искусство : статьи, открытые письма, интерьвью : переписка : современники о Дягилеве : в 2 т. / сост., авт. вступ. ст. и коммент.: И. С. Зильберштейн,  В. А. Самков. - Москва : Изобразительное искусство, 1981. - Т. 1. - 1982. - 492, [2] c. + [96] л. ил., портр. : 100,00</w:t>
      </w:r>
    </w:p>
    <w:p w:rsidR="00164849" w:rsidRDefault="00164849" w:rsidP="00164849"/>
    <w:p w:rsidR="00354AAC" w:rsidRPr="003E7378" w:rsidRDefault="00354AAC" w:rsidP="00164849"/>
    <w:sectPr w:rsidR="00354AAC" w:rsidRPr="003E7378">
      <w:headerReference w:type="even" r:id="rId229"/>
      <w:headerReference w:type="default" r:id="rId23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2B3" w:rsidRDefault="002962B3">
      <w:r>
        <w:separator/>
      </w:r>
    </w:p>
  </w:endnote>
  <w:endnote w:type="continuationSeparator" w:id="0">
    <w:p w:rsidR="002962B3" w:rsidRDefault="0029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2B3" w:rsidRDefault="002962B3">
      <w:r>
        <w:separator/>
      </w:r>
    </w:p>
  </w:footnote>
  <w:footnote w:type="continuationSeparator" w:id="0">
    <w:p w:rsidR="002962B3" w:rsidRDefault="00296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849" w:rsidRDefault="0016484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4849" w:rsidRDefault="00164849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849" w:rsidRDefault="00164849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3549">
      <w:rPr>
        <w:rStyle w:val="a5"/>
        <w:noProof/>
      </w:rPr>
      <w:t>57</w:t>
    </w:r>
    <w:r>
      <w:rPr>
        <w:rStyle w:val="a5"/>
      </w:rPr>
      <w:fldChar w:fldCharType="end"/>
    </w:r>
  </w:p>
  <w:p w:rsidR="00164849" w:rsidRDefault="00164849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DA2"/>
    <w:rsid w:val="000D610F"/>
    <w:rsid w:val="00164849"/>
    <w:rsid w:val="001748CA"/>
    <w:rsid w:val="001A5A57"/>
    <w:rsid w:val="00206091"/>
    <w:rsid w:val="00207DA2"/>
    <w:rsid w:val="00254F83"/>
    <w:rsid w:val="002962B3"/>
    <w:rsid w:val="002976BC"/>
    <w:rsid w:val="00300F28"/>
    <w:rsid w:val="00354AAC"/>
    <w:rsid w:val="003E7378"/>
    <w:rsid w:val="004E7577"/>
    <w:rsid w:val="005234DD"/>
    <w:rsid w:val="00653549"/>
    <w:rsid w:val="007C1698"/>
    <w:rsid w:val="007D3109"/>
    <w:rsid w:val="007F3CFB"/>
    <w:rsid w:val="00827118"/>
    <w:rsid w:val="008F1DD0"/>
    <w:rsid w:val="0091206F"/>
    <w:rsid w:val="009B02A0"/>
    <w:rsid w:val="00A1416B"/>
    <w:rsid w:val="00AF13B5"/>
    <w:rsid w:val="00B7068F"/>
    <w:rsid w:val="00BE0EA1"/>
    <w:rsid w:val="00C45592"/>
    <w:rsid w:val="00C45E0D"/>
    <w:rsid w:val="00C473D2"/>
    <w:rsid w:val="00C540CC"/>
    <w:rsid w:val="00C66067"/>
    <w:rsid w:val="00CA33A8"/>
    <w:rsid w:val="00D031D8"/>
    <w:rsid w:val="00D33A0F"/>
    <w:rsid w:val="00DF257E"/>
    <w:rsid w:val="00E13A75"/>
    <w:rsid w:val="00E51C09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50336-F4A8-456E-9894-8B70101C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1648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16772.pdf" TargetMode="External"/><Relationship Id="rId21" Type="http://schemas.openxmlformats.org/officeDocument/2006/relationships/hyperlink" Target="http://kitap.tatar.ru/ogl/nlrt/nbrt_obr_2519639.pdf" TargetMode="External"/><Relationship Id="rId42" Type="http://schemas.openxmlformats.org/officeDocument/2006/relationships/hyperlink" Target="http://kitap.tatar.ru/ogl/nlrt/nbrt_obr_2492866.pdf" TargetMode="External"/><Relationship Id="rId63" Type="http://schemas.openxmlformats.org/officeDocument/2006/relationships/hyperlink" Target="http://kitap.tatar.ru/ogl/nlrt/nbrt_obr_2512943.pdf" TargetMode="External"/><Relationship Id="rId84" Type="http://schemas.openxmlformats.org/officeDocument/2006/relationships/hyperlink" Target="http://kitap.tatar.ru/ogl/nlrt/nbrt_obr_2513852.pdf" TargetMode="External"/><Relationship Id="rId138" Type="http://schemas.openxmlformats.org/officeDocument/2006/relationships/hyperlink" Target="http://kitap.tatar.ru/ogl/nlrt/nbrt_obr_2516143.pdf" TargetMode="External"/><Relationship Id="rId159" Type="http://schemas.openxmlformats.org/officeDocument/2006/relationships/hyperlink" Target="http://kitap.tatar.ru/ogl/nlrt/nbrt_obr_2517521.pdf" TargetMode="External"/><Relationship Id="rId170" Type="http://schemas.openxmlformats.org/officeDocument/2006/relationships/hyperlink" Target="http://kitap.tatar.ru/ogl/nlrt/nbrt_obr_2513466.pdf" TargetMode="External"/><Relationship Id="rId191" Type="http://schemas.openxmlformats.org/officeDocument/2006/relationships/hyperlink" Target="http://kitap.tatar.ru/ogl/nlrt/nbrt_obr_2491860.pdf" TargetMode="External"/><Relationship Id="rId205" Type="http://schemas.openxmlformats.org/officeDocument/2006/relationships/hyperlink" Target="http://kitap.tatar.ru/ogl/nlrt/nbrt_obr_2505977.pdf" TargetMode="External"/><Relationship Id="rId226" Type="http://schemas.openxmlformats.org/officeDocument/2006/relationships/hyperlink" Target="http://kitap.tatar.ru/ogl/nlrt/nbrt_obr_2509487.pdf" TargetMode="External"/><Relationship Id="rId107" Type="http://schemas.openxmlformats.org/officeDocument/2006/relationships/hyperlink" Target="http://kitap.tatar.ru/ogl/nlrt/nbrt_obr_2513125.pdf" TargetMode="External"/><Relationship Id="rId11" Type="http://schemas.openxmlformats.org/officeDocument/2006/relationships/hyperlink" Target="http://kitap.tatar.ru/ogl/nlrt/nbrt_obr_2519428.pdf" TargetMode="External"/><Relationship Id="rId32" Type="http://schemas.openxmlformats.org/officeDocument/2006/relationships/hyperlink" Target="http://kitap.tatar.ru/ogl/nlrt/nbrt_obr_2519864.pdf" TargetMode="External"/><Relationship Id="rId53" Type="http://schemas.openxmlformats.org/officeDocument/2006/relationships/hyperlink" Target="http://kitap.tatar.ru/ogl/nlrt/nbrt_obr_2515230.pdf" TargetMode="External"/><Relationship Id="rId74" Type="http://schemas.openxmlformats.org/officeDocument/2006/relationships/hyperlink" Target="http://kitap.tatar.ru/ogl/nlrt/nbrt_obr_2510446.pdf" TargetMode="External"/><Relationship Id="rId128" Type="http://schemas.openxmlformats.org/officeDocument/2006/relationships/hyperlink" Target="http://kitap.tatar.ru/ogl/nlrt/nbrt_obr_2517056.pdf" TargetMode="External"/><Relationship Id="rId149" Type="http://schemas.openxmlformats.org/officeDocument/2006/relationships/hyperlink" Target="http://kitap.tatar.ru/ogl/nlrt/nbrt_obr_2481829.pdf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kitap.tatar.ru/ogl/nlrt/nbrt_obr_2456023.pdf" TargetMode="External"/><Relationship Id="rId160" Type="http://schemas.openxmlformats.org/officeDocument/2006/relationships/hyperlink" Target="http://kitap.tatar.ru/ogl/nlrt/nbrt_obr_2518285.pdf" TargetMode="External"/><Relationship Id="rId181" Type="http://schemas.openxmlformats.org/officeDocument/2006/relationships/hyperlink" Target="http://kitap.tatar.ru/ogl/nlrt/nbrt_obr_2490599.pdf" TargetMode="External"/><Relationship Id="rId216" Type="http://schemas.openxmlformats.org/officeDocument/2006/relationships/hyperlink" Target="http://kitap.tatar.ru/ogl/nlrt/nbrt_obr_2505019.pdf" TargetMode="External"/><Relationship Id="rId22" Type="http://schemas.openxmlformats.org/officeDocument/2006/relationships/hyperlink" Target="http://kitap.tatar.ru/ogl/nlrt/nbrt_obr_2519566.pdf" TargetMode="External"/><Relationship Id="rId27" Type="http://schemas.openxmlformats.org/officeDocument/2006/relationships/hyperlink" Target="http://kitap.tatar.ru/ogl/nlrt/nbrt_obr_2520116.pdf" TargetMode="External"/><Relationship Id="rId43" Type="http://schemas.openxmlformats.org/officeDocument/2006/relationships/hyperlink" Target="http://kitap.tatar.ru/ogl/nlrt/nbrt_obr_2447462.pdf" TargetMode="External"/><Relationship Id="rId48" Type="http://schemas.openxmlformats.org/officeDocument/2006/relationships/hyperlink" Target="http://kitap.tatar.ru/ogl/nlrt/nbrt_obr_2516004.pdf" TargetMode="External"/><Relationship Id="rId64" Type="http://schemas.openxmlformats.org/officeDocument/2006/relationships/hyperlink" Target="http://kitap.tatar.ru/ogl/nlrt/nbrt_obr_2513473.pdf" TargetMode="External"/><Relationship Id="rId69" Type="http://schemas.openxmlformats.org/officeDocument/2006/relationships/hyperlink" Target="http://kitap.tatar.ru/ogl/nlrt/nbrt_obr_2519101.pdf" TargetMode="External"/><Relationship Id="rId113" Type="http://schemas.openxmlformats.org/officeDocument/2006/relationships/hyperlink" Target="http://kitap.tatar.ru/ogl/nlrt/nbrt_obr_2516697.pdf" TargetMode="External"/><Relationship Id="rId118" Type="http://schemas.openxmlformats.org/officeDocument/2006/relationships/hyperlink" Target="http://kitap.tatar.ru/ogl/nlrt/nbrt_obr_2516166.pdf" TargetMode="External"/><Relationship Id="rId134" Type="http://schemas.openxmlformats.org/officeDocument/2006/relationships/hyperlink" Target="http://kitap.tatar.ru/ogl/nlrt/nbrt_obr_2514783.pdf" TargetMode="External"/><Relationship Id="rId139" Type="http://schemas.openxmlformats.org/officeDocument/2006/relationships/hyperlink" Target="http://kitap.tatar.ru/ogl/nlrt/nbrt_obr_2515461.pdf" TargetMode="External"/><Relationship Id="rId80" Type="http://schemas.openxmlformats.org/officeDocument/2006/relationships/hyperlink" Target="http://kitap.tatar.ru/ogl/nlrt/nbrt_obr_2513398.pdf" TargetMode="External"/><Relationship Id="rId85" Type="http://schemas.openxmlformats.org/officeDocument/2006/relationships/hyperlink" Target="http://kitap.tatar.ru/ogl/nlrt/nbrt_obr_2490354.pdf" TargetMode="External"/><Relationship Id="rId150" Type="http://schemas.openxmlformats.org/officeDocument/2006/relationships/hyperlink" Target="http://kitap.tatar.ru/ogl/nlrt/nbrt_obr_2515636.pdf" TargetMode="External"/><Relationship Id="rId155" Type="http://schemas.openxmlformats.org/officeDocument/2006/relationships/hyperlink" Target="http://kitap.tatar.ru/ogl/nlrt/nbrt_obr_2516858.pdf" TargetMode="External"/><Relationship Id="rId171" Type="http://schemas.openxmlformats.org/officeDocument/2006/relationships/hyperlink" Target="http://kitap.tatar.ru/ogl/nlrt/nbrt_obr_2518592.pdf" TargetMode="External"/><Relationship Id="rId176" Type="http://schemas.openxmlformats.org/officeDocument/2006/relationships/hyperlink" Target="http://kitap.tatar.ru/ogl/nlrt/nbrt_obr_2491680.pdf" TargetMode="External"/><Relationship Id="rId192" Type="http://schemas.openxmlformats.org/officeDocument/2006/relationships/hyperlink" Target="http://kitap.tatar.ru/ogl/nlrt/nbrt_obr_2492321.pdf" TargetMode="External"/><Relationship Id="rId197" Type="http://schemas.openxmlformats.org/officeDocument/2006/relationships/hyperlink" Target="http://kitap.tatar.ru/ogl/nlrt/nbrt_obr_2506077.pdf" TargetMode="External"/><Relationship Id="rId206" Type="http://schemas.openxmlformats.org/officeDocument/2006/relationships/hyperlink" Target="http://kitap.tatar.ru/ogl/nlrt/nbrt_obr_2514010.pdf" TargetMode="External"/><Relationship Id="rId227" Type="http://schemas.openxmlformats.org/officeDocument/2006/relationships/hyperlink" Target="http://kitap.tatar.ru/ogl/nlrt/nbrt_obr_2506089.pdf" TargetMode="External"/><Relationship Id="rId201" Type="http://schemas.openxmlformats.org/officeDocument/2006/relationships/hyperlink" Target="http://kitap.tatar.ru/ogl/nlrt/nbrt_obr_2513372.pdf" TargetMode="External"/><Relationship Id="rId222" Type="http://schemas.openxmlformats.org/officeDocument/2006/relationships/hyperlink" Target="http://kitap.tatar.ru/ogl/nlrt/nbrt_obr_2512828.pdf" TargetMode="External"/><Relationship Id="rId12" Type="http://schemas.openxmlformats.org/officeDocument/2006/relationships/hyperlink" Target="http://kitap.tatar.ru/ogl/nlrt/nbrt_obr_2516056.pdf" TargetMode="External"/><Relationship Id="rId17" Type="http://schemas.openxmlformats.org/officeDocument/2006/relationships/hyperlink" Target="http://kitap.tatar.ru/ogl/nlrt/nbrt_obr_2519221.pdf" TargetMode="External"/><Relationship Id="rId33" Type="http://schemas.openxmlformats.org/officeDocument/2006/relationships/hyperlink" Target="http://kitap.tatar.ru/ogl/nlrt/nbrt_obr_2461422.pdf" TargetMode="External"/><Relationship Id="rId38" Type="http://schemas.openxmlformats.org/officeDocument/2006/relationships/hyperlink" Target="http://kitap.tatar.ru/ogl/nlrt/nbrt_obr_2510683.pdf" TargetMode="External"/><Relationship Id="rId59" Type="http://schemas.openxmlformats.org/officeDocument/2006/relationships/hyperlink" Target="http://kitap.tatar.ru/ogl/nlrt/nbrt_obr_2465332.pdf" TargetMode="External"/><Relationship Id="rId103" Type="http://schemas.openxmlformats.org/officeDocument/2006/relationships/hyperlink" Target="http://kitap.tatar.ru/ogl/nlrt/nbrt_obr_2515692.pdf" TargetMode="External"/><Relationship Id="rId108" Type="http://schemas.openxmlformats.org/officeDocument/2006/relationships/hyperlink" Target="http://kitap.tatar.ru/ogl/nlrt/nbrt_obr_2503755.pdf" TargetMode="External"/><Relationship Id="rId124" Type="http://schemas.openxmlformats.org/officeDocument/2006/relationships/hyperlink" Target="http://kitap.tatar.ru/ogl/nlrt/nbrt_obr_2516972.pdf" TargetMode="External"/><Relationship Id="rId129" Type="http://schemas.openxmlformats.org/officeDocument/2006/relationships/hyperlink" Target="http://kitap.tatar.ru/ogl/nlrt/nbrt_obr_2513619.pdf" TargetMode="External"/><Relationship Id="rId54" Type="http://schemas.openxmlformats.org/officeDocument/2006/relationships/hyperlink" Target="http://kitap.tatar.ru/ogl/nlrt/nbrt_obr_2513560.pdf" TargetMode="External"/><Relationship Id="rId70" Type="http://schemas.openxmlformats.org/officeDocument/2006/relationships/hyperlink" Target="http://kitap.tatar.ru/ogl/nlrt/nbrt_obr_2489945.pdf" TargetMode="External"/><Relationship Id="rId75" Type="http://schemas.openxmlformats.org/officeDocument/2006/relationships/hyperlink" Target="http://kitap.tatar.ru/ogl/nlrt/nbrt_obr_2513296.pdf" TargetMode="External"/><Relationship Id="rId91" Type="http://schemas.openxmlformats.org/officeDocument/2006/relationships/hyperlink" Target="http://kitap.tatar.ru/ogl/nlrt/nbrt_obr_2512916.pdf" TargetMode="External"/><Relationship Id="rId96" Type="http://schemas.openxmlformats.org/officeDocument/2006/relationships/hyperlink" Target="http://kitap.tatar.ru/ogl/nlrt/nbrt_obr_2420616.pdf" TargetMode="External"/><Relationship Id="rId140" Type="http://schemas.openxmlformats.org/officeDocument/2006/relationships/hyperlink" Target="http://kitap.tatar.ru/ogl/nlrt/nbrt_obr_1585115.pdf" TargetMode="External"/><Relationship Id="rId145" Type="http://schemas.openxmlformats.org/officeDocument/2006/relationships/hyperlink" Target="http://kitap.tatar.ru/ogl/nlrt/nbrt_obr_2497856.pdf" TargetMode="External"/><Relationship Id="rId161" Type="http://schemas.openxmlformats.org/officeDocument/2006/relationships/hyperlink" Target="http://kitap.tatar.ru/ogl/nlrt/nbrt_obr_2505101.pdf" TargetMode="External"/><Relationship Id="rId166" Type="http://schemas.openxmlformats.org/officeDocument/2006/relationships/hyperlink" Target="http://kitap.tatar.ru/ogl/nlrt/nbrt_obr_2513468.pdf" TargetMode="External"/><Relationship Id="rId182" Type="http://schemas.openxmlformats.org/officeDocument/2006/relationships/hyperlink" Target="http://kitap.tatar.ru/ogl/nlrt/nbrt_obr_2492097.pdf" TargetMode="External"/><Relationship Id="rId187" Type="http://schemas.openxmlformats.org/officeDocument/2006/relationships/hyperlink" Target="http://kitap.tatar.ru/ogl/nlrt/nbrt_obr_2491381.pdf" TargetMode="External"/><Relationship Id="rId217" Type="http://schemas.openxmlformats.org/officeDocument/2006/relationships/hyperlink" Target="http://kitap.tatar.ru/ogl/nlrt/nbrt_obr_2505783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519024.pdf" TargetMode="External"/><Relationship Id="rId212" Type="http://schemas.openxmlformats.org/officeDocument/2006/relationships/hyperlink" Target="http://kitap.tatar.ru/ogl/nlrt/nbrt_obr_2513922.pdf" TargetMode="External"/><Relationship Id="rId23" Type="http://schemas.openxmlformats.org/officeDocument/2006/relationships/hyperlink" Target="http://kitap.tatar.ru/ogl/nlrt/nbrt_obr_2330479.pdf" TargetMode="External"/><Relationship Id="rId28" Type="http://schemas.openxmlformats.org/officeDocument/2006/relationships/hyperlink" Target="http://kitap.tatar.ru/ogl/nlrt/nbrt_obr_2330498.pdf" TargetMode="External"/><Relationship Id="rId49" Type="http://schemas.openxmlformats.org/officeDocument/2006/relationships/hyperlink" Target="http://kitap.tatar.ru/ogl/nlrt/nbrt_obr_2514125.pdf" TargetMode="External"/><Relationship Id="rId114" Type="http://schemas.openxmlformats.org/officeDocument/2006/relationships/hyperlink" Target="http://kitap.tatar.ru/ogl/nlrt/nbrt_mko_2511698.pdf" TargetMode="External"/><Relationship Id="rId119" Type="http://schemas.openxmlformats.org/officeDocument/2006/relationships/hyperlink" Target="http://kitap.tatar.ru/ogl/nlrt/nbrt_obr_2491930.pdf" TargetMode="External"/><Relationship Id="rId44" Type="http://schemas.openxmlformats.org/officeDocument/2006/relationships/hyperlink" Target="http://kitap.tatar.ru/ogl/nlrt/nbrt_obr_2519977.pdf" TargetMode="External"/><Relationship Id="rId60" Type="http://schemas.openxmlformats.org/officeDocument/2006/relationships/hyperlink" Target="http://kitap.tatar.ru/ogl/nlrt/nbrt_obr_2509718.pdf" TargetMode="External"/><Relationship Id="rId65" Type="http://schemas.openxmlformats.org/officeDocument/2006/relationships/hyperlink" Target="http://kitap.tatar.ru/ogl/nlrt/nbrt_obr_2517971.pdf" TargetMode="External"/><Relationship Id="rId81" Type="http://schemas.openxmlformats.org/officeDocument/2006/relationships/hyperlink" Target="http://kitap.tatar.ru/ogl/nlrt/nbrt_obr_2511813.pdf" TargetMode="External"/><Relationship Id="rId86" Type="http://schemas.openxmlformats.org/officeDocument/2006/relationships/hyperlink" Target="http://kitap.tatar.ru/ogl/nlrt/nbrt_obr_2515179.pdf" TargetMode="External"/><Relationship Id="rId130" Type="http://schemas.openxmlformats.org/officeDocument/2006/relationships/hyperlink" Target="http://kitap.tatar.ru/ogl/nlrt/nbrt_obr_2515307.pdf" TargetMode="External"/><Relationship Id="rId135" Type="http://schemas.openxmlformats.org/officeDocument/2006/relationships/hyperlink" Target="http://kitap.tatar.ru/ogl/nlrt/nbrt_obr_2517122.pdf" TargetMode="External"/><Relationship Id="rId151" Type="http://schemas.openxmlformats.org/officeDocument/2006/relationships/hyperlink" Target="http://kitap.tatar.ru/ogl/nlrt/nbrt_obr_2515840.pdf" TargetMode="External"/><Relationship Id="rId156" Type="http://schemas.openxmlformats.org/officeDocument/2006/relationships/hyperlink" Target="http://kitap.tatar.ru/ogl/nlrt/nbrt_obr_2515612.pdf" TargetMode="External"/><Relationship Id="rId177" Type="http://schemas.openxmlformats.org/officeDocument/2006/relationships/hyperlink" Target="http://kitap.tatar.ru/ogl/nlrt/nbrt_obr_2491700.pdf" TargetMode="External"/><Relationship Id="rId198" Type="http://schemas.openxmlformats.org/officeDocument/2006/relationships/hyperlink" Target="http://kitap.tatar.ru/ogl/nlrt/nbrt_obr_2517977.pdf" TargetMode="External"/><Relationship Id="rId172" Type="http://schemas.openxmlformats.org/officeDocument/2006/relationships/hyperlink" Target="http://kitap.tatar.ru/ogl/nlrt/nbrt_obr_2492063.pdf" TargetMode="External"/><Relationship Id="rId193" Type="http://schemas.openxmlformats.org/officeDocument/2006/relationships/hyperlink" Target="http://kitap.tatar.ru/ogl/nlrt/nbrt_obr_2492262.pdf" TargetMode="External"/><Relationship Id="rId202" Type="http://schemas.openxmlformats.org/officeDocument/2006/relationships/hyperlink" Target="http://kitap.tatar.ru/ogl/nlrt/nbrt_obr_2514065.pdf" TargetMode="External"/><Relationship Id="rId207" Type="http://schemas.openxmlformats.org/officeDocument/2006/relationships/hyperlink" Target="http://kitap.tatar.ru/ogl/nlrt/nbrt_obr_2513928.pdf" TargetMode="External"/><Relationship Id="rId223" Type="http://schemas.openxmlformats.org/officeDocument/2006/relationships/hyperlink" Target="http://kitap.tatar.ru/ogl/nlrt/nbrt_obr_2514072.pdf" TargetMode="External"/><Relationship Id="rId228" Type="http://schemas.openxmlformats.org/officeDocument/2006/relationships/hyperlink" Target="http://kitap.tatar.ru/ogl/nlrt/nbrt_obr_2513004.pdf" TargetMode="External"/><Relationship Id="rId13" Type="http://schemas.openxmlformats.org/officeDocument/2006/relationships/hyperlink" Target="http://kitap.tatar.ru/ogl/nlrt/nbrt_obr_2518926.pdf" TargetMode="External"/><Relationship Id="rId18" Type="http://schemas.openxmlformats.org/officeDocument/2006/relationships/hyperlink" Target="http://kitap.tatar.ru/ogl/nlrt/nbrt_obr_2512818.pdf" TargetMode="External"/><Relationship Id="rId39" Type="http://schemas.openxmlformats.org/officeDocument/2006/relationships/hyperlink" Target="http://kitap.tatar.ru/ogl/nlrt/nbrt_obr_2513237.pdf" TargetMode="External"/><Relationship Id="rId109" Type="http://schemas.openxmlformats.org/officeDocument/2006/relationships/hyperlink" Target="http://kitap.tatar.ru/ogl/nlrt/nbrt_obr_2514581.pdf" TargetMode="External"/><Relationship Id="rId34" Type="http://schemas.openxmlformats.org/officeDocument/2006/relationships/hyperlink" Target="http://kitap.tatar.ru/ogl/nlrt/nbrt_obr_2515509.pdf" TargetMode="External"/><Relationship Id="rId50" Type="http://schemas.openxmlformats.org/officeDocument/2006/relationships/hyperlink" Target="http://kitap.tatar.ru/ogl/nlrt/nbrt_obr_2518541.pdf" TargetMode="External"/><Relationship Id="rId55" Type="http://schemas.openxmlformats.org/officeDocument/2006/relationships/hyperlink" Target="http://kitap.tatar.ru/ogl/nlrt/nbrt_obr_2514575.pdf" TargetMode="External"/><Relationship Id="rId76" Type="http://schemas.openxmlformats.org/officeDocument/2006/relationships/hyperlink" Target="http://kitap.tatar.ru/ogl/nlrt/nbrt_obr_2513469.pdf" TargetMode="External"/><Relationship Id="rId97" Type="http://schemas.openxmlformats.org/officeDocument/2006/relationships/hyperlink" Target="http://kitap.tatar.ru/ogl/nlrt/nbrt_obr_2512934.pdf" TargetMode="External"/><Relationship Id="rId104" Type="http://schemas.openxmlformats.org/officeDocument/2006/relationships/hyperlink" Target="http://kitap.tatar.ru/ogl/nlrt/nbrt_obr_2518669.pdf" TargetMode="External"/><Relationship Id="rId120" Type="http://schemas.openxmlformats.org/officeDocument/2006/relationships/hyperlink" Target="http://kitap.tatar.ru/ogl/nlrt/nbrt_obr_2492233.pdf" TargetMode="External"/><Relationship Id="rId125" Type="http://schemas.openxmlformats.org/officeDocument/2006/relationships/hyperlink" Target="http://kitap.tatar.ru/ogl/nlrt/nbrt_obr_2517039.pdf" TargetMode="External"/><Relationship Id="rId141" Type="http://schemas.openxmlformats.org/officeDocument/2006/relationships/hyperlink" Target="http://kitap.tatar.ru/ogl/nlrt/nbrt_obr_2515104.pdf" TargetMode="External"/><Relationship Id="rId146" Type="http://schemas.openxmlformats.org/officeDocument/2006/relationships/hyperlink" Target="http://kitap.tatar.ru/ogl/nlrt/nbrt_obr_2515439.pdf" TargetMode="External"/><Relationship Id="rId167" Type="http://schemas.openxmlformats.org/officeDocument/2006/relationships/hyperlink" Target="http://kitap.tatar.ru/ogl/nlrt/nbrt_obr_2516365.pdf" TargetMode="External"/><Relationship Id="rId188" Type="http://schemas.openxmlformats.org/officeDocument/2006/relationships/hyperlink" Target="http://kitap.tatar.ru/ogl/nlrt/nbrt_obr_2490389.pdf" TargetMode="External"/><Relationship Id="rId7" Type="http://schemas.openxmlformats.org/officeDocument/2006/relationships/hyperlink" Target="http://kitap.tatar.ru/ogl/nlrt/nbrt_obr_2513967.pdf" TargetMode="External"/><Relationship Id="rId71" Type="http://schemas.openxmlformats.org/officeDocument/2006/relationships/hyperlink" Target="http://kitap.tatar.ru/ogl/nlrt/nbrt_obr_2514163.pdf" TargetMode="External"/><Relationship Id="rId92" Type="http://schemas.openxmlformats.org/officeDocument/2006/relationships/hyperlink" Target="http://kitap.tatar.ru/ogl/nlrt/nbrt_obr_2455884.pdf" TargetMode="External"/><Relationship Id="rId162" Type="http://schemas.openxmlformats.org/officeDocument/2006/relationships/hyperlink" Target="http://kitap.tatar.ru/ogl/nlrt/nbrt_obr_2495370.pdf" TargetMode="External"/><Relationship Id="rId183" Type="http://schemas.openxmlformats.org/officeDocument/2006/relationships/hyperlink" Target="http://kitap.tatar.ru/ogl/nlrt/nbrt_obr_2519198.pdf" TargetMode="External"/><Relationship Id="rId213" Type="http://schemas.openxmlformats.org/officeDocument/2006/relationships/hyperlink" Target="http://kitap.tatar.ru/ogl/nlrt/nbrt_obr_2505830.pdf" TargetMode="External"/><Relationship Id="rId218" Type="http://schemas.openxmlformats.org/officeDocument/2006/relationships/hyperlink" Target="http://kitap.tatar.ru/ogl/nlrt/nbrt_obr_2513961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519973.pdf" TargetMode="External"/><Relationship Id="rId24" Type="http://schemas.openxmlformats.org/officeDocument/2006/relationships/hyperlink" Target="http://kitap.tatar.ru/ogl/nlrt/nbrt_obr_2519279.pdf" TargetMode="External"/><Relationship Id="rId40" Type="http://schemas.openxmlformats.org/officeDocument/2006/relationships/hyperlink" Target="http://kitap.tatar.ru/ogl/nlrt/nbrt_obr_2513697.pdf" TargetMode="External"/><Relationship Id="rId45" Type="http://schemas.openxmlformats.org/officeDocument/2006/relationships/hyperlink" Target="http://kitap.tatar.ru/ogl/nlrt/nbrt_obr_2470339.pdf" TargetMode="External"/><Relationship Id="rId66" Type="http://schemas.openxmlformats.org/officeDocument/2006/relationships/hyperlink" Target="http://kitap.tatar.ru/ogl/nlrt/nbrt_obr_2505068.pdf" TargetMode="External"/><Relationship Id="rId87" Type="http://schemas.openxmlformats.org/officeDocument/2006/relationships/hyperlink" Target="http://kitap.tatar.ru/ogl/nlrt/nbrt_obr_2491412.pdf" TargetMode="External"/><Relationship Id="rId110" Type="http://schemas.openxmlformats.org/officeDocument/2006/relationships/hyperlink" Target="http://kitap.tatar.ru/ogl/nlrt/nbrt_obr_2515738.pdf" TargetMode="External"/><Relationship Id="rId115" Type="http://schemas.openxmlformats.org/officeDocument/2006/relationships/hyperlink" Target="http://kitap.tatar.ru/ogl/nlrt/nbrt_obr_2516862.pdf" TargetMode="External"/><Relationship Id="rId131" Type="http://schemas.openxmlformats.org/officeDocument/2006/relationships/hyperlink" Target="http://kitap.tatar.ru/ogl/nlrt/nbrt_obr_2348040.pdf" TargetMode="External"/><Relationship Id="rId136" Type="http://schemas.openxmlformats.org/officeDocument/2006/relationships/hyperlink" Target="http://kitap.tatar.ru/ogl/nlrt/nbrt_obr_2515318.pdf" TargetMode="External"/><Relationship Id="rId157" Type="http://schemas.openxmlformats.org/officeDocument/2006/relationships/hyperlink" Target="http://kitap.tatar.ru/ogl/nlrt/nbrt_obr_2490857.pdf" TargetMode="External"/><Relationship Id="rId178" Type="http://schemas.openxmlformats.org/officeDocument/2006/relationships/hyperlink" Target="http://kitap.tatar.ru/ogl/nlrt/nbrt_obr_2491230.pdf" TargetMode="External"/><Relationship Id="rId61" Type="http://schemas.openxmlformats.org/officeDocument/2006/relationships/hyperlink" Target="http://kitap.tatar.ru/ogl/nlrt/nbrt_obr_2513960.pdf" TargetMode="External"/><Relationship Id="rId82" Type="http://schemas.openxmlformats.org/officeDocument/2006/relationships/hyperlink" Target="http://kitap.tatar.ru/ogl/nlrt/nbrt_obr_2513200.pdf" TargetMode="External"/><Relationship Id="rId152" Type="http://schemas.openxmlformats.org/officeDocument/2006/relationships/hyperlink" Target="http://kitap.tatar.ru/ogl/nlrt/nbrt_obr_2515170.pdf" TargetMode="External"/><Relationship Id="rId173" Type="http://schemas.openxmlformats.org/officeDocument/2006/relationships/hyperlink" Target="http://kitap.tatar.ru/ogl/nlrt/nbrt_obr_2491613.pdf" TargetMode="External"/><Relationship Id="rId194" Type="http://schemas.openxmlformats.org/officeDocument/2006/relationships/hyperlink" Target="http://kitap.tatar.ru/ogl/nlrt/nbrt_obr_2492175.pdf" TargetMode="External"/><Relationship Id="rId199" Type="http://schemas.openxmlformats.org/officeDocument/2006/relationships/hyperlink" Target="http://kitap.tatar.ru/ogl/nlrt/nbrt_obr_2513565.pdf" TargetMode="External"/><Relationship Id="rId203" Type="http://schemas.openxmlformats.org/officeDocument/2006/relationships/hyperlink" Target="http://kitap.tatar.ru/ogl/nlrt/nbrt_obr_2470598.pdf" TargetMode="External"/><Relationship Id="rId208" Type="http://schemas.openxmlformats.org/officeDocument/2006/relationships/hyperlink" Target="http://kitap.tatar.ru/ogl/nlrt/nbrt_obr_2513205.pdf" TargetMode="External"/><Relationship Id="rId229" Type="http://schemas.openxmlformats.org/officeDocument/2006/relationships/header" Target="header1.xml"/><Relationship Id="rId19" Type="http://schemas.openxmlformats.org/officeDocument/2006/relationships/hyperlink" Target="http://kitap.tatar.ru/ogl/nlrt/nbrt_obr_2505986.pdf" TargetMode="External"/><Relationship Id="rId224" Type="http://schemas.openxmlformats.org/officeDocument/2006/relationships/hyperlink" Target="http://kitap.tatar.ru/ogl/nlrt/nbrt_obr_2513562.pdf" TargetMode="External"/><Relationship Id="rId14" Type="http://schemas.openxmlformats.org/officeDocument/2006/relationships/hyperlink" Target="http://kitap.tatar.ru/ogl/nlrt/nbrt_obr_2471084.pdf" TargetMode="External"/><Relationship Id="rId30" Type="http://schemas.openxmlformats.org/officeDocument/2006/relationships/hyperlink" Target="http://kitap.tatar.ru/ogl/nlrt/nbrt_obr_2519114.pdf" TargetMode="External"/><Relationship Id="rId35" Type="http://schemas.openxmlformats.org/officeDocument/2006/relationships/hyperlink" Target="http://kitap.tatar.ru/ogl/nlrt/nbrt_obr_2509520.pdf" TargetMode="External"/><Relationship Id="rId56" Type="http://schemas.openxmlformats.org/officeDocument/2006/relationships/hyperlink" Target="http://kitap.tatar.ru/ogl/nlrt/nbrt_obr_2492086.pdf" TargetMode="External"/><Relationship Id="rId77" Type="http://schemas.openxmlformats.org/officeDocument/2006/relationships/hyperlink" Target="http://kitap.tatar.ru/ogl/nlrt/nbrt_obr_2505080.pdf" TargetMode="External"/><Relationship Id="rId100" Type="http://schemas.openxmlformats.org/officeDocument/2006/relationships/hyperlink" Target="http://kitap.tatar.ru/ogl/nlrt/nbrt_obr_2512967.pdf" TargetMode="External"/><Relationship Id="rId105" Type="http://schemas.openxmlformats.org/officeDocument/2006/relationships/hyperlink" Target="http://kitap.tatar.ru/ogl/nlrt/nbrt_obr_2490366.pdf" TargetMode="External"/><Relationship Id="rId126" Type="http://schemas.openxmlformats.org/officeDocument/2006/relationships/hyperlink" Target="http://kitap.tatar.ru/ogl/nlrt/nbrt_obr_2515165.pdf" TargetMode="External"/><Relationship Id="rId147" Type="http://schemas.openxmlformats.org/officeDocument/2006/relationships/hyperlink" Target="http://kitap.tatar.ru/ogl/nlrt/nbrt_obr_2516369.pdf" TargetMode="External"/><Relationship Id="rId168" Type="http://schemas.openxmlformats.org/officeDocument/2006/relationships/hyperlink" Target="http://kitap.tatar.ru/ogl/nlrt/nbrt_obr_2518040.pdf" TargetMode="External"/><Relationship Id="rId8" Type="http://schemas.openxmlformats.org/officeDocument/2006/relationships/hyperlink" Target="http://kitap.tatar.ru/ogl/nlrt/nbrt_obr_2514228.pdf" TargetMode="External"/><Relationship Id="rId51" Type="http://schemas.openxmlformats.org/officeDocument/2006/relationships/hyperlink" Target="http://kitap.tatar.ru/ogl/nlrt/nbrt_obr_2514036.pdf" TargetMode="External"/><Relationship Id="rId72" Type="http://schemas.openxmlformats.org/officeDocument/2006/relationships/hyperlink" Target="http://kitap.tatar.ru/ogl/nlrt/nbrt_obr_2489870.pdf" TargetMode="External"/><Relationship Id="rId93" Type="http://schemas.openxmlformats.org/officeDocument/2006/relationships/hyperlink" Target="http://kitap.tatar.ru/ogl/nlrt/nbrt_obr_2493711.pdf" TargetMode="External"/><Relationship Id="rId98" Type="http://schemas.openxmlformats.org/officeDocument/2006/relationships/hyperlink" Target="http://kitap.tatar.ru/ogl/nlrt/nbrt_obr_2518032.pdf" TargetMode="External"/><Relationship Id="rId121" Type="http://schemas.openxmlformats.org/officeDocument/2006/relationships/hyperlink" Target="http://kitap.tatar.ru/ogl/nlrt/nbrt_obr_2497757.pdf" TargetMode="External"/><Relationship Id="rId142" Type="http://schemas.openxmlformats.org/officeDocument/2006/relationships/hyperlink" Target="http://kitap.tatar.ru/ogl/nlrt/nbrt_obr_2515403.pdf" TargetMode="External"/><Relationship Id="rId163" Type="http://schemas.openxmlformats.org/officeDocument/2006/relationships/hyperlink" Target="http://kitap.tatar.ru/ogl/nlrt/nbrt_obr_2495268.pdf" TargetMode="External"/><Relationship Id="rId184" Type="http://schemas.openxmlformats.org/officeDocument/2006/relationships/hyperlink" Target="http://kitap.tatar.ru/ogl/nlrt/nbrt_obr_2491653.pdf" TargetMode="External"/><Relationship Id="rId189" Type="http://schemas.openxmlformats.org/officeDocument/2006/relationships/hyperlink" Target="http://kitap.tatar.ru/ogl/nlrt/nbrt_obr_2491397.pdf" TargetMode="External"/><Relationship Id="rId219" Type="http://schemas.openxmlformats.org/officeDocument/2006/relationships/hyperlink" Target="http://kitap.tatar.ru/ogl/nlrt/nbrt_obr_2512823.pd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kitap.tatar.ru/ogl/nlrt/nbrt_obr_2514221.pdf" TargetMode="External"/><Relationship Id="rId230" Type="http://schemas.openxmlformats.org/officeDocument/2006/relationships/header" Target="header2.xml"/><Relationship Id="rId25" Type="http://schemas.openxmlformats.org/officeDocument/2006/relationships/hyperlink" Target="http://kitap.tatar.ru/ogl/nlrt/nbrt_obr_2448104.pdf" TargetMode="External"/><Relationship Id="rId46" Type="http://schemas.openxmlformats.org/officeDocument/2006/relationships/hyperlink" Target="http://kitap.tatar.ru/ogl/nlrt/nbrt_obr_2492098.pdf" TargetMode="External"/><Relationship Id="rId67" Type="http://schemas.openxmlformats.org/officeDocument/2006/relationships/hyperlink" Target="http://kitap.tatar.ru/ogl/nlrt/nbrt_obr_2362447.pdf" TargetMode="External"/><Relationship Id="rId116" Type="http://schemas.openxmlformats.org/officeDocument/2006/relationships/hyperlink" Target="http://kitap.tatar.ru/ogl/nlrt/nbrt_obr_2492308.pdf" TargetMode="External"/><Relationship Id="rId137" Type="http://schemas.openxmlformats.org/officeDocument/2006/relationships/hyperlink" Target="http://kitap.tatar.ru/ogl/nlrt/nbrt_obr_2279400.pdf" TargetMode="External"/><Relationship Id="rId158" Type="http://schemas.openxmlformats.org/officeDocument/2006/relationships/hyperlink" Target="http://kitap.tatar.ru/ogl/nlrt/nbrt_obr_2516134.pdf" TargetMode="External"/><Relationship Id="rId20" Type="http://schemas.openxmlformats.org/officeDocument/2006/relationships/hyperlink" Target="http://kitap.tatar.ru/ogl/nlrt/nbrt_obr_2519308.pdf" TargetMode="External"/><Relationship Id="rId41" Type="http://schemas.openxmlformats.org/officeDocument/2006/relationships/hyperlink" Target="http://kitap.tatar.ru/ogl/nlrt/nbrt_obr_2516830.pdf" TargetMode="External"/><Relationship Id="rId62" Type="http://schemas.openxmlformats.org/officeDocument/2006/relationships/hyperlink" Target="http://kitap.tatar.ru/ogl/nlrt/nbrt_obr_2513980.pdf" TargetMode="External"/><Relationship Id="rId83" Type="http://schemas.openxmlformats.org/officeDocument/2006/relationships/hyperlink" Target="http://kitap.tatar.ru/ogl/nlrt/nbrt_obr_2517929.pdf" TargetMode="External"/><Relationship Id="rId88" Type="http://schemas.openxmlformats.org/officeDocument/2006/relationships/hyperlink" Target="http://kitap.tatar.ru/ogl/nlrt/nbrt_obr_2433060.pdf" TargetMode="External"/><Relationship Id="rId111" Type="http://schemas.openxmlformats.org/officeDocument/2006/relationships/hyperlink" Target="http://kitap.tatar.ru/ogl/nlrt/nbrt_obr_2458185.pdf" TargetMode="External"/><Relationship Id="rId132" Type="http://schemas.openxmlformats.org/officeDocument/2006/relationships/hyperlink" Target="http://kitap.tatar.ru/ogl/nlrt/nbrt_obr_2514764.pdf" TargetMode="External"/><Relationship Id="rId153" Type="http://schemas.openxmlformats.org/officeDocument/2006/relationships/hyperlink" Target="http://kitap.tatar.ru/ogl/nlrt/nbrt_obr_2497784.pdf" TargetMode="External"/><Relationship Id="rId174" Type="http://schemas.openxmlformats.org/officeDocument/2006/relationships/hyperlink" Target="http://kitap.tatar.ru/ogl/nlrt/nbrt_obr_2491669.pdf" TargetMode="External"/><Relationship Id="rId179" Type="http://schemas.openxmlformats.org/officeDocument/2006/relationships/hyperlink" Target="http://kitap.tatar.ru/ogl/nlrt/nbrt_obr_2492316.pdf" TargetMode="External"/><Relationship Id="rId195" Type="http://schemas.openxmlformats.org/officeDocument/2006/relationships/hyperlink" Target="http://kitap.tatar.ru/ogl/nlrt/nbrt_obr_2515478.pdf" TargetMode="External"/><Relationship Id="rId209" Type="http://schemas.openxmlformats.org/officeDocument/2006/relationships/hyperlink" Target="http://kitap.tatar.ru/ogl/nlrt/nbrt_obr_2515744.pdf" TargetMode="External"/><Relationship Id="rId190" Type="http://schemas.openxmlformats.org/officeDocument/2006/relationships/hyperlink" Target="http://kitap.tatar.ru/ogl/nlrt/nbrt_obr_2491370.pdf" TargetMode="External"/><Relationship Id="rId204" Type="http://schemas.openxmlformats.org/officeDocument/2006/relationships/hyperlink" Target="http://kitap.tatar.ru/ogl/nlrt/nbrt_obr_2513057.pdf" TargetMode="External"/><Relationship Id="rId220" Type="http://schemas.openxmlformats.org/officeDocument/2006/relationships/hyperlink" Target="http://kitap.tatar.ru/ogl/nlrt/nbrt_obr_2516209.pdf" TargetMode="External"/><Relationship Id="rId225" Type="http://schemas.openxmlformats.org/officeDocument/2006/relationships/hyperlink" Target="http://kitap.tatar.ru/ogl/nlrt/nbrt_obr_2513517.pdf" TargetMode="External"/><Relationship Id="rId15" Type="http://schemas.openxmlformats.org/officeDocument/2006/relationships/hyperlink" Target="http://kitap.tatar.ru/ogl/nlrt/nbrt_obr_2471086.pdf" TargetMode="External"/><Relationship Id="rId36" Type="http://schemas.openxmlformats.org/officeDocument/2006/relationships/hyperlink" Target="http://kitap.tatar.ru/ogl/nlrt/nbrt_obr_2330487.pdf" TargetMode="External"/><Relationship Id="rId57" Type="http://schemas.openxmlformats.org/officeDocument/2006/relationships/hyperlink" Target="http://kitap.tatar.ru/ogl/nlrt/nbrt_obr_2516105.pdf" TargetMode="External"/><Relationship Id="rId106" Type="http://schemas.openxmlformats.org/officeDocument/2006/relationships/hyperlink" Target="http://kitap.tatar.ru/ogl/nlrt/nbrt_obr_2513509.pdf" TargetMode="External"/><Relationship Id="rId127" Type="http://schemas.openxmlformats.org/officeDocument/2006/relationships/hyperlink" Target="http://kitap.tatar.ru/ogl/nlrt/nbrt_obr_2076786.pdf" TargetMode="External"/><Relationship Id="rId10" Type="http://schemas.openxmlformats.org/officeDocument/2006/relationships/hyperlink" Target="http://kitap.tatar.ru/ogl/nlrt/nbrt_obr_2519232.pdf" TargetMode="External"/><Relationship Id="rId31" Type="http://schemas.openxmlformats.org/officeDocument/2006/relationships/hyperlink" Target="http://kitap.tatar.ru/ogl/nlrt/nbrt_obr_2519556.pdf" TargetMode="External"/><Relationship Id="rId52" Type="http://schemas.openxmlformats.org/officeDocument/2006/relationships/hyperlink" Target="http://kitap.tatar.ru/ogl/nlrt/nbrt_obr_2507744.pdf" TargetMode="External"/><Relationship Id="rId73" Type="http://schemas.openxmlformats.org/officeDocument/2006/relationships/hyperlink" Target="http://kitap.tatar.ru/ogl/nlrt/nbrt_obr_2513975.pdf" TargetMode="External"/><Relationship Id="rId78" Type="http://schemas.openxmlformats.org/officeDocument/2006/relationships/hyperlink" Target="http://kitap.tatar.ru/ogl/nlrt/nbrt_obr_2497214.pdf" TargetMode="External"/><Relationship Id="rId94" Type="http://schemas.openxmlformats.org/officeDocument/2006/relationships/hyperlink" Target="http://kitap.tatar.ru/ogl/nlrt/nbrt_obr_2517567.pdf" TargetMode="External"/><Relationship Id="rId99" Type="http://schemas.openxmlformats.org/officeDocument/2006/relationships/hyperlink" Target="http://kitap.tatar.ru/ogl/nlrt/nbrt_obr_2518036.pdf" TargetMode="External"/><Relationship Id="rId101" Type="http://schemas.openxmlformats.org/officeDocument/2006/relationships/hyperlink" Target="http://kitap.tatar.ru/ogl/nlrt/nbrt_obr_2477472.pdf" TargetMode="External"/><Relationship Id="rId122" Type="http://schemas.openxmlformats.org/officeDocument/2006/relationships/hyperlink" Target="http://kitap.tatar.ru/ogl/nlrt/nbrt_obr_2497173.pdf" TargetMode="External"/><Relationship Id="rId143" Type="http://schemas.openxmlformats.org/officeDocument/2006/relationships/hyperlink" Target="http://kitap.tatar.ru/ogl/nlrt/nbrt_obr_2516128.pdf" TargetMode="External"/><Relationship Id="rId148" Type="http://schemas.openxmlformats.org/officeDocument/2006/relationships/hyperlink" Target="http://kitap.tatar.ru/ogl/nlrt/nbrt_obr_2497537.pdf" TargetMode="External"/><Relationship Id="rId164" Type="http://schemas.openxmlformats.org/officeDocument/2006/relationships/hyperlink" Target="http://kitap.tatar.ru/ogl/nlrt/nbrt_obr_2495363.pdf" TargetMode="External"/><Relationship Id="rId169" Type="http://schemas.openxmlformats.org/officeDocument/2006/relationships/hyperlink" Target="http://kitap.tatar.ru/ogl/nlrt/nbrt_obr_2503744.pdf" TargetMode="External"/><Relationship Id="rId185" Type="http://schemas.openxmlformats.org/officeDocument/2006/relationships/hyperlink" Target="http://kitap.tatar.ru/ogl/nlrt/nbrt_obr_251312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514236.pdf" TargetMode="External"/><Relationship Id="rId180" Type="http://schemas.openxmlformats.org/officeDocument/2006/relationships/hyperlink" Target="http://kitap.tatar.ru/ogl/nlrt/nbrt_obr_2491606.pdf" TargetMode="External"/><Relationship Id="rId210" Type="http://schemas.openxmlformats.org/officeDocument/2006/relationships/hyperlink" Target="http://kitap.tatar.ru/ogl/nlrt/nbrt_obr_2514076.pdf" TargetMode="External"/><Relationship Id="rId215" Type="http://schemas.openxmlformats.org/officeDocument/2006/relationships/hyperlink" Target="http://kitap.tatar.ru/ogl/nlrt/nbrt_obr_2514225.pdf" TargetMode="External"/><Relationship Id="rId26" Type="http://schemas.openxmlformats.org/officeDocument/2006/relationships/hyperlink" Target="http://kitap.tatar.ru/ogl/nlrt/nbrt_obr_2519301.pdf" TargetMode="External"/><Relationship Id="rId231" Type="http://schemas.openxmlformats.org/officeDocument/2006/relationships/fontTable" Target="fontTable.xml"/><Relationship Id="rId47" Type="http://schemas.openxmlformats.org/officeDocument/2006/relationships/hyperlink" Target="http://kitap.tatar.ru/ogl/nlrt/nbrt_obr_2513528.pdf" TargetMode="External"/><Relationship Id="rId68" Type="http://schemas.openxmlformats.org/officeDocument/2006/relationships/hyperlink" Target="http://kitap.tatar.ru/ogl/nlrt/nbrt_obr_2491933.pdf" TargetMode="External"/><Relationship Id="rId89" Type="http://schemas.openxmlformats.org/officeDocument/2006/relationships/hyperlink" Target="http://kitap.tatar.ru/ogl/nlrt/nbrt_obr_2506078.pdf" TargetMode="External"/><Relationship Id="rId112" Type="http://schemas.openxmlformats.org/officeDocument/2006/relationships/hyperlink" Target="http://kitap.tatar.ru/ogl/nlrt/nbrt_obr_2513574.pdf" TargetMode="External"/><Relationship Id="rId133" Type="http://schemas.openxmlformats.org/officeDocument/2006/relationships/hyperlink" Target="http://kitap.tatar.ru/ogl/nlrt/nbrt_obr_2515476.pdf" TargetMode="External"/><Relationship Id="rId154" Type="http://schemas.openxmlformats.org/officeDocument/2006/relationships/hyperlink" Target="http://kitap.tatar.ru/ogl/nlrt/nbrt_obr_2517323.pdf" TargetMode="External"/><Relationship Id="rId175" Type="http://schemas.openxmlformats.org/officeDocument/2006/relationships/hyperlink" Target="http://kitap.tatar.ru/ogl/nlrt/nbrt_obr_2470344.pdf" TargetMode="External"/><Relationship Id="rId196" Type="http://schemas.openxmlformats.org/officeDocument/2006/relationships/hyperlink" Target="http://kitap.tatar.ru/ogl/nlrt/nbrt_obr_2503782.pdf" TargetMode="External"/><Relationship Id="rId200" Type="http://schemas.openxmlformats.org/officeDocument/2006/relationships/hyperlink" Target="http://kitap.tatar.ru/ogl/nlrt/nbrt_obr_2513833.pdf" TargetMode="External"/><Relationship Id="rId16" Type="http://schemas.openxmlformats.org/officeDocument/2006/relationships/hyperlink" Target="http://kitap.tatar.ru/ogl/nlrt/nbrt_obr_2505065.pdf" TargetMode="External"/><Relationship Id="rId221" Type="http://schemas.openxmlformats.org/officeDocument/2006/relationships/hyperlink" Target="http://kitap.tatar.ru/ogl/nlrt/nbrt_obr_2506056.pdf" TargetMode="External"/><Relationship Id="rId37" Type="http://schemas.openxmlformats.org/officeDocument/2006/relationships/hyperlink" Target="http://kitap.tatar.ru/ogl/nlrt/nbrt_obr_2449186.pdf" TargetMode="External"/><Relationship Id="rId58" Type="http://schemas.openxmlformats.org/officeDocument/2006/relationships/hyperlink" Target="http://kitap.tatar.ru/ogl/nlrt/nbrt_obr_2505939.pdf" TargetMode="External"/><Relationship Id="rId79" Type="http://schemas.openxmlformats.org/officeDocument/2006/relationships/hyperlink" Target="http://kitap.tatar.ru/ogl/nlrt/nbrt_obr_2514008.pdf" TargetMode="External"/><Relationship Id="rId102" Type="http://schemas.openxmlformats.org/officeDocument/2006/relationships/hyperlink" Target="http://kitap.tatar.ru/ogl/nlrt/nbrt_obr_2477469.pdf" TargetMode="External"/><Relationship Id="rId123" Type="http://schemas.openxmlformats.org/officeDocument/2006/relationships/hyperlink" Target="http://kitap.tatar.ru/ogl/nlrt/nbrt_obr_2497869.pdf" TargetMode="External"/><Relationship Id="rId144" Type="http://schemas.openxmlformats.org/officeDocument/2006/relationships/hyperlink" Target="http://kitap.tatar.ru/ogl/nlrt/nbrt_obr_2106706.pdf" TargetMode="External"/><Relationship Id="rId90" Type="http://schemas.openxmlformats.org/officeDocument/2006/relationships/hyperlink" Target="http://kitap.tatar.ru/ogl/nlrt/nbrt_obr_2512901.pdf" TargetMode="External"/><Relationship Id="rId165" Type="http://schemas.openxmlformats.org/officeDocument/2006/relationships/hyperlink" Target="http://kitap.tatar.ru/ogl/nlrt/nbrt_obr_2514097.pdf" TargetMode="External"/><Relationship Id="rId186" Type="http://schemas.openxmlformats.org/officeDocument/2006/relationships/hyperlink" Target="http://kitap.tatar.ru/ogl/nlrt/nbrt_obr_2497302.pdf" TargetMode="External"/><Relationship Id="rId211" Type="http://schemas.openxmlformats.org/officeDocument/2006/relationships/hyperlink" Target="http://kitap.tatar.ru/ogl/nlrt/nbrt_obr_2514068.pdf" TargetMode="External"/><Relationship Id="rId23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19</TotalTime>
  <Pages>59</Pages>
  <Words>22141</Words>
  <Characters>126209</Characters>
  <Application>Microsoft Office Word</Application>
  <DocSecurity>0</DocSecurity>
  <Lines>1051</Lines>
  <Paragraphs>296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2020-08-10T07:02:00Z</dcterms:created>
  <dcterms:modified xsi:type="dcterms:W3CDTF">2020-08-10T07:21:00Z</dcterms:modified>
</cp:coreProperties>
</file>