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44" w:rsidRPr="00F33B44" w:rsidRDefault="00F33B44" w:rsidP="00F33B44">
      <w:pPr>
        <w:pStyle w:val="1"/>
      </w:pPr>
      <w:bookmarkStart w:id="0" w:name="_Toc50639055"/>
      <w:r w:rsidRPr="00F33B44">
        <w:t>Физико-математические науки. (ББК 22)</w:t>
      </w:r>
      <w:bookmarkEnd w:id="0"/>
    </w:p>
    <w:p w:rsidR="00F33B44" w:rsidRPr="00F33B44" w:rsidRDefault="00F33B44" w:rsidP="00F33B44">
      <w:pPr>
        <w:pStyle w:val="1"/>
      </w:pPr>
    </w:p>
    <w:p w:rsidR="00F33B44" w:rsidRPr="00F33B44" w:rsidRDefault="00F33B44" w:rsidP="00F33B44">
      <w:r w:rsidRPr="00F33B44">
        <w:t>1. 22.2;   Г13</w:t>
      </w:r>
    </w:p>
    <w:p w:rsidR="00F33B44" w:rsidRPr="00F33B44" w:rsidRDefault="00F33B44" w:rsidP="00F33B44">
      <w:r w:rsidRPr="00F33B44">
        <w:t xml:space="preserve">    1765527-Л - кх; 1765528-Л - кх</w:t>
      </w:r>
    </w:p>
    <w:p w:rsidR="00F33B44" w:rsidRPr="00F33B44" w:rsidRDefault="00F33B44" w:rsidP="00F33B44">
      <w:r w:rsidRPr="00F33B44">
        <w:t xml:space="preserve">    Газовая динамика вязких течений : учебно-методическое пособие / В. М. Чефанов, В. М. Молочников, О. В. Дунай, Вл. Л. Варсегов; М-во образования и науки РФ, Федеральное государственное бюджетное образовательное учреждение высшего образования "Казанский национальный исследовательский технический ун-т им. А. Н. Туполева-КАИ". - Казань : Издательство КНИТУ-КАИ, 2018. - 160, [3] с. : табл. - Библиогр. в конце кн. (9 назв.). - </w:t>
      </w:r>
      <w:r>
        <w:rPr>
          <w:lang w:val="en-US"/>
        </w:rPr>
        <w:t>ISBN</w:t>
      </w:r>
      <w:r w:rsidRPr="00F33B44">
        <w:t xml:space="preserve"> 978-5-7579-2334-5 : 150,00</w:t>
      </w:r>
    </w:p>
    <w:p w:rsidR="00F33B44" w:rsidRPr="0049636F" w:rsidRDefault="00F33B44" w:rsidP="00F33B44">
      <w:r w:rsidRPr="00F33B44">
        <w:t xml:space="preserve">    Оглавление: </w:t>
      </w:r>
      <w:hyperlink r:id="rId6" w:history="1">
        <w:r w:rsidR="0049636F" w:rsidRPr="009B47E9">
          <w:rPr>
            <w:rStyle w:val="a8"/>
            <w:lang w:val="en-US"/>
          </w:rPr>
          <w:t>http</w:t>
        </w:r>
        <w:r w:rsidR="0049636F" w:rsidRPr="009B47E9">
          <w:rPr>
            <w:rStyle w:val="a8"/>
          </w:rPr>
          <w:t>://</w:t>
        </w:r>
        <w:r w:rsidR="0049636F" w:rsidRPr="009B47E9">
          <w:rPr>
            <w:rStyle w:val="a8"/>
            <w:lang w:val="en-US"/>
          </w:rPr>
          <w:t>kitap</w:t>
        </w:r>
        <w:r w:rsidR="0049636F" w:rsidRPr="009B47E9">
          <w:rPr>
            <w:rStyle w:val="a8"/>
          </w:rPr>
          <w:t>.</w:t>
        </w:r>
        <w:r w:rsidR="0049636F" w:rsidRPr="009B47E9">
          <w:rPr>
            <w:rStyle w:val="a8"/>
            <w:lang w:val="en-US"/>
          </w:rPr>
          <w:t>tatar</w:t>
        </w:r>
        <w:r w:rsidR="0049636F" w:rsidRPr="009B47E9">
          <w:rPr>
            <w:rStyle w:val="a8"/>
          </w:rPr>
          <w:t>.</w:t>
        </w:r>
        <w:r w:rsidR="0049636F" w:rsidRPr="009B47E9">
          <w:rPr>
            <w:rStyle w:val="a8"/>
            <w:lang w:val="en-US"/>
          </w:rPr>
          <w:t>ru</w:t>
        </w:r>
        <w:r w:rsidR="0049636F" w:rsidRPr="009B47E9">
          <w:rPr>
            <w:rStyle w:val="a8"/>
          </w:rPr>
          <w:t>/</w:t>
        </w:r>
        <w:r w:rsidR="0049636F" w:rsidRPr="009B47E9">
          <w:rPr>
            <w:rStyle w:val="a8"/>
            <w:lang w:val="en-US"/>
          </w:rPr>
          <w:t>ogl</w:t>
        </w:r>
        <w:r w:rsidR="0049636F" w:rsidRPr="009B47E9">
          <w:rPr>
            <w:rStyle w:val="a8"/>
          </w:rPr>
          <w:t>/</w:t>
        </w:r>
        <w:r w:rsidR="0049636F" w:rsidRPr="009B47E9">
          <w:rPr>
            <w:rStyle w:val="a8"/>
            <w:lang w:val="en-US"/>
          </w:rPr>
          <w:t>nlrt</w:t>
        </w:r>
        <w:r w:rsidR="0049636F" w:rsidRPr="009B47E9">
          <w:rPr>
            <w:rStyle w:val="a8"/>
          </w:rPr>
          <w:t>/</w:t>
        </w:r>
        <w:r w:rsidR="0049636F" w:rsidRPr="009B47E9">
          <w:rPr>
            <w:rStyle w:val="a8"/>
            <w:lang w:val="en-US"/>
          </w:rPr>
          <w:t>nbrt</w:t>
        </w:r>
        <w:r w:rsidR="0049636F" w:rsidRPr="009B47E9">
          <w:rPr>
            <w:rStyle w:val="a8"/>
          </w:rPr>
          <w:t>_</w:t>
        </w:r>
        <w:r w:rsidR="0049636F" w:rsidRPr="009B47E9">
          <w:rPr>
            <w:rStyle w:val="a8"/>
            <w:lang w:val="en-US"/>
          </w:rPr>
          <w:t>obr</w:t>
        </w:r>
        <w:r w:rsidR="0049636F" w:rsidRPr="009B47E9">
          <w:rPr>
            <w:rStyle w:val="a8"/>
          </w:rPr>
          <w:t>_2471305.</w:t>
        </w:r>
        <w:r w:rsidR="0049636F" w:rsidRPr="009B47E9">
          <w:rPr>
            <w:rStyle w:val="a8"/>
            <w:lang w:val="en-US"/>
          </w:rPr>
          <w:t>pdf</w:t>
        </w:r>
      </w:hyperlink>
    </w:p>
    <w:p w:rsidR="0049636F" w:rsidRPr="0049636F" w:rsidRDefault="0049636F" w:rsidP="00F33B44"/>
    <w:p w:rsidR="00F33B44" w:rsidRPr="00F33B44" w:rsidRDefault="00F33B44" w:rsidP="00F33B44"/>
    <w:p w:rsidR="00F33B44" w:rsidRPr="00F33B44" w:rsidRDefault="00F33B44" w:rsidP="00F33B44">
      <w:r w:rsidRPr="00F33B44">
        <w:t>2. 22.34;   И74</w:t>
      </w:r>
    </w:p>
    <w:p w:rsidR="00F33B44" w:rsidRPr="00F33B44" w:rsidRDefault="00F33B44" w:rsidP="00F33B44">
      <w:r w:rsidRPr="00F33B44">
        <w:t xml:space="preserve">    1766295-Л - кх</w:t>
      </w:r>
    </w:p>
    <w:p w:rsidR="00F33B44" w:rsidRDefault="00F33B44" w:rsidP="00F33B44">
      <w:r w:rsidRPr="00F33B44">
        <w:t xml:space="preserve">    Инфракрасная спектроскопия твердотельных систем пониженной размерности : учебное пособие / [А. И. Ефимова, Л. А. Головань, П. К. Кашкаров [и др.]. - 2-е изд., стер. - Санкт-Петербург ; Москва ; Краснодар : Лань, 2018. - 246 с. : ил., табл. - (Учебники для вузов. Специальная литература). - Библиография: с. 233-246 (169 названий). - Авторы указаны в конце книги. - </w:t>
      </w:r>
      <w:r>
        <w:rPr>
          <w:lang w:val="en-US"/>
        </w:rPr>
        <w:t>ISBN</w:t>
      </w:r>
      <w:r w:rsidRPr="00F33B44">
        <w:t xml:space="preserve"> 978-5-8114-2378-1 : 1188,20</w:t>
      </w:r>
    </w:p>
    <w:p w:rsidR="00F33B44" w:rsidRDefault="00F33B44" w:rsidP="00F33B44">
      <w:r>
        <w:t xml:space="preserve">    Оглавление: </w:t>
      </w:r>
      <w:hyperlink r:id="rId7" w:history="1">
        <w:r w:rsidR="00356062" w:rsidRPr="009B47E9">
          <w:rPr>
            <w:rStyle w:val="a8"/>
          </w:rPr>
          <w:t>http://kitap.tatar.ru/ogl/nlrt/nbrt_obr_2513311.pdf</w:t>
        </w:r>
      </w:hyperlink>
    </w:p>
    <w:p w:rsidR="00356062" w:rsidRDefault="00356062" w:rsidP="00F33B44"/>
    <w:p w:rsidR="00F33B44" w:rsidRDefault="00F33B44" w:rsidP="00F33B44"/>
    <w:p w:rsidR="00F33B44" w:rsidRDefault="00F33B44" w:rsidP="00F33B44">
      <w:r>
        <w:t>3. 22.34;   О-62</w:t>
      </w:r>
    </w:p>
    <w:p w:rsidR="00F33B44" w:rsidRDefault="00F33B44" w:rsidP="00F33B44">
      <w:r>
        <w:t xml:space="preserve">    1766313-Л - кх</w:t>
      </w:r>
    </w:p>
    <w:p w:rsidR="00F33B44" w:rsidRDefault="00F33B44" w:rsidP="00F33B44">
      <w:r>
        <w:t xml:space="preserve">    Оптика: инфракрасная фурье-спектрометрия : учебное пособие для вузов : для студентов высших учебных заведений, обучающихся по специальности "Физика" и направлению "Физика" / А. И. Ефимова [и др.]. - 2-е изд., испр. и доп. - Москва : Юрайт, 2019. - 142, [1] с. : ил. - (Авторский учебник). - (УМО рекомендует). - Библиография в конце книги (36 назв.). - ISBN 978-5-534-09143-4 : 544,70</w:t>
      </w:r>
    </w:p>
    <w:p w:rsidR="00F33B44" w:rsidRDefault="00F33B44" w:rsidP="00F33B44">
      <w:r>
        <w:t xml:space="preserve">    Оглавление: </w:t>
      </w:r>
      <w:hyperlink r:id="rId8" w:history="1">
        <w:r w:rsidR="00356062" w:rsidRPr="009B47E9">
          <w:rPr>
            <w:rStyle w:val="a8"/>
          </w:rPr>
          <w:t>http://kitap.tatar.ru/ogl/nlrt/nbrt_obr_2513827.pdf</w:t>
        </w:r>
      </w:hyperlink>
    </w:p>
    <w:p w:rsidR="00356062" w:rsidRDefault="00356062" w:rsidP="00F33B44"/>
    <w:p w:rsidR="00F33B44" w:rsidRDefault="00F33B44" w:rsidP="00F33B44"/>
    <w:p w:rsidR="00F33B44" w:rsidRDefault="00F33B44" w:rsidP="00F33B44">
      <w:r>
        <w:t>4. 22.37;   Б60</w:t>
      </w:r>
    </w:p>
    <w:p w:rsidR="00F33B44" w:rsidRDefault="00F33B44" w:rsidP="00F33B44">
      <w:r>
        <w:t xml:space="preserve">    1765988-Л - кх</w:t>
      </w:r>
    </w:p>
    <w:p w:rsidR="00F33B44" w:rsidRDefault="00F33B44" w:rsidP="00F33B44">
      <w:r>
        <w:t xml:space="preserve">    Биктагиров, Тимур Булатович</w:t>
      </w:r>
    </w:p>
    <w:p w:rsidR="00F33B44" w:rsidRDefault="00F33B44" w:rsidP="00F33B44">
      <w:r>
        <w:t>ЭПР/ДЭЯР- спектроскопия биосовместимых материалов на основе наноразмерного гидроксиапатита : автореферат диссертации на соискание ученой ятепени кандидата физико-математических наук: 01.04.07 - Физика конденсированного состояния / Биктагиров Тимур Булатович; ФГАОУ ВПО Казанский (Приволжский) федеральный университет. - Казань, 2015. - 22 с. : табл. - На правах рукописи : 0,00</w:t>
      </w:r>
    </w:p>
    <w:p w:rsidR="00F33B44" w:rsidRDefault="00F33B44" w:rsidP="00F33B44"/>
    <w:p w:rsidR="00F33B44" w:rsidRDefault="00F33B44" w:rsidP="00F33B44">
      <w:r>
        <w:t>5. 22;   В14</w:t>
      </w:r>
    </w:p>
    <w:p w:rsidR="00F33B44" w:rsidRDefault="00F33B44" w:rsidP="00F33B44">
      <w:r>
        <w:t xml:space="preserve">    1766740-Л - чз2</w:t>
      </w:r>
    </w:p>
    <w:p w:rsidR="00F33B44" w:rsidRDefault="00F33B44" w:rsidP="00F33B44">
      <w:r>
        <w:t xml:space="preserve">    Вайнберг, Стивен</w:t>
      </w:r>
    </w:p>
    <w:p w:rsidR="00F33B44" w:rsidRDefault="00F33B44" w:rsidP="00F33B44">
      <w:r>
        <w:t xml:space="preserve">Все еще неизвестная Вселенная : мысли о физике, искусстве и кризисе в науке / Стивен Вайнберг; перевод с английского: [Сергея Чернина]. - Москва : Альпина нон-фикшн, 2020. - 328, [1] с.; 20. - (Книжные проекты Дмитрия Зимина). - Предм.-имен. указ.: с. 321-329. - </w:t>
      </w:r>
      <w:r>
        <w:lastRenderedPageBreak/>
        <w:t>Пер. изд.: Third thoughts / Steven Weiberg. Cambridge, 2018. - ISBN 978-5-00139-096-1 (рус.). - ISBN 978-0674975323 (англ.) : 474,50</w:t>
      </w:r>
    </w:p>
    <w:p w:rsidR="00F33B44" w:rsidRDefault="00F33B44" w:rsidP="00F33B44">
      <w:r>
        <w:t xml:space="preserve">    Оглавление: </w:t>
      </w:r>
      <w:hyperlink r:id="rId9" w:history="1">
        <w:r w:rsidR="00356062" w:rsidRPr="009B47E9">
          <w:rPr>
            <w:rStyle w:val="a8"/>
          </w:rPr>
          <w:t>http://kitap.tatar.ru/ogl/nlrt/nbrt_obr_2509699.pdf</w:t>
        </w:r>
      </w:hyperlink>
    </w:p>
    <w:p w:rsidR="00356062" w:rsidRDefault="00356062" w:rsidP="00F33B44"/>
    <w:p w:rsidR="00F33B44" w:rsidRDefault="00F33B44" w:rsidP="00F33B44"/>
    <w:p w:rsidR="00F33B44" w:rsidRDefault="00F33B44" w:rsidP="00F33B44">
      <w:r>
        <w:t>6. 22.6;   И54</w:t>
      </w:r>
    </w:p>
    <w:p w:rsidR="00F33B44" w:rsidRDefault="00F33B44" w:rsidP="00F33B44">
      <w:r>
        <w:t xml:space="preserve">    1766715-Л - чз2</w:t>
      </w:r>
    </w:p>
    <w:p w:rsidR="00F33B44" w:rsidRDefault="00F33B44" w:rsidP="00F33B44">
      <w:r>
        <w:t xml:space="preserve">    Импи, Крис</w:t>
      </w:r>
    </w:p>
    <w:p w:rsidR="00F33B44" w:rsidRDefault="00F33B44" w:rsidP="00F33B44">
      <w:pPr>
        <w:rPr>
          <w:lang w:val="en-US"/>
        </w:rPr>
      </w:pPr>
      <w:r>
        <w:t xml:space="preserve">Чудовища доктора Эйнштейна : о черных дырах, больших и малых / Крис Импи; перевод с английского Н. Кияченко. - Москва : Альпина нон-фикшн, 2020. - 371, [1] с. : ил.; 22. - (Книжные проекты Дмитрия Зимина). - Библиогр. в примеч.: с. 334-372. - Загл. и авт. ориг.: Einstein's monsters. </w:t>
      </w:r>
      <w:r w:rsidRPr="00F33B44">
        <w:rPr>
          <w:lang w:val="en-US"/>
        </w:rPr>
        <w:t>The Life and Times of Black Holes / Chris Impey. - ISBN 978-5-00139-106-7 (</w:t>
      </w:r>
      <w:r>
        <w:t>рус</w:t>
      </w:r>
      <w:r w:rsidRPr="00F33B44">
        <w:rPr>
          <w:lang w:val="en-US"/>
        </w:rPr>
        <w:t>.). - ISBN 978-1324000938 (</w:t>
      </w:r>
      <w:r>
        <w:t>англ</w:t>
      </w:r>
      <w:r w:rsidRPr="00F33B44">
        <w:rPr>
          <w:lang w:val="en-US"/>
        </w:rPr>
        <w:t>.) : 559,00</w:t>
      </w:r>
    </w:p>
    <w:p w:rsidR="00F33B44" w:rsidRPr="00356062" w:rsidRDefault="00F33B44" w:rsidP="00F33B44">
      <w:r w:rsidRPr="00F33B44">
        <w:t xml:space="preserve">    Оглавление: </w:t>
      </w:r>
      <w:hyperlink r:id="rId10" w:history="1">
        <w:r w:rsidR="00356062" w:rsidRPr="009B47E9">
          <w:rPr>
            <w:rStyle w:val="a8"/>
            <w:lang w:val="en-US"/>
          </w:rPr>
          <w:t>http</w:t>
        </w:r>
        <w:r w:rsidR="00356062" w:rsidRPr="009B47E9">
          <w:rPr>
            <w:rStyle w:val="a8"/>
          </w:rPr>
          <w:t>://</w:t>
        </w:r>
        <w:r w:rsidR="00356062" w:rsidRPr="009B47E9">
          <w:rPr>
            <w:rStyle w:val="a8"/>
            <w:lang w:val="en-US"/>
          </w:rPr>
          <w:t>kitap</w:t>
        </w:r>
        <w:r w:rsidR="00356062" w:rsidRPr="009B47E9">
          <w:rPr>
            <w:rStyle w:val="a8"/>
          </w:rPr>
          <w:t>.</w:t>
        </w:r>
        <w:r w:rsidR="00356062" w:rsidRPr="009B47E9">
          <w:rPr>
            <w:rStyle w:val="a8"/>
            <w:lang w:val="en-US"/>
          </w:rPr>
          <w:t>tatar</w:t>
        </w:r>
        <w:r w:rsidR="00356062" w:rsidRPr="009B47E9">
          <w:rPr>
            <w:rStyle w:val="a8"/>
          </w:rPr>
          <w:t>.</w:t>
        </w:r>
        <w:r w:rsidR="00356062" w:rsidRPr="009B47E9">
          <w:rPr>
            <w:rStyle w:val="a8"/>
            <w:lang w:val="en-US"/>
          </w:rPr>
          <w:t>ru</w:t>
        </w:r>
        <w:r w:rsidR="00356062" w:rsidRPr="009B47E9">
          <w:rPr>
            <w:rStyle w:val="a8"/>
          </w:rPr>
          <w:t>/</w:t>
        </w:r>
        <w:r w:rsidR="00356062" w:rsidRPr="009B47E9">
          <w:rPr>
            <w:rStyle w:val="a8"/>
            <w:lang w:val="en-US"/>
          </w:rPr>
          <w:t>ogl</w:t>
        </w:r>
        <w:r w:rsidR="00356062" w:rsidRPr="009B47E9">
          <w:rPr>
            <w:rStyle w:val="a8"/>
          </w:rPr>
          <w:t>/</w:t>
        </w:r>
        <w:r w:rsidR="00356062" w:rsidRPr="009B47E9">
          <w:rPr>
            <w:rStyle w:val="a8"/>
            <w:lang w:val="en-US"/>
          </w:rPr>
          <w:t>nlrt</w:t>
        </w:r>
        <w:r w:rsidR="00356062" w:rsidRPr="009B47E9">
          <w:rPr>
            <w:rStyle w:val="a8"/>
          </w:rPr>
          <w:t>/</w:t>
        </w:r>
        <w:r w:rsidR="00356062" w:rsidRPr="009B47E9">
          <w:rPr>
            <w:rStyle w:val="a8"/>
            <w:lang w:val="en-US"/>
          </w:rPr>
          <w:t>nbrt</w:t>
        </w:r>
        <w:r w:rsidR="00356062" w:rsidRPr="009B47E9">
          <w:rPr>
            <w:rStyle w:val="a8"/>
          </w:rPr>
          <w:t>_</w:t>
        </w:r>
        <w:r w:rsidR="00356062" w:rsidRPr="009B47E9">
          <w:rPr>
            <w:rStyle w:val="a8"/>
            <w:lang w:val="en-US"/>
          </w:rPr>
          <w:t>obr</w:t>
        </w:r>
        <w:r w:rsidR="00356062" w:rsidRPr="009B47E9">
          <w:rPr>
            <w:rStyle w:val="a8"/>
          </w:rPr>
          <w:t>_2509385.</w:t>
        </w:r>
        <w:r w:rsidR="00356062" w:rsidRPr="009B47E9">
          <w:rPr>
            <w:rStyle w:val="a8"/>
            <w:lang w:val="en-US"/>
          </w:rPr>
          <w:t>pdf</w:t>
        </w:r>
      </w:hyperlink>
    </w:p>
    <w:p w:rsidR="00356062" w:rsidRPr="00356062" w:rsidRDefault="00356062" w:rsidP="00F33B44"/>
    <w:p w:rsidR="00F33B44" w:rsidRPr="00F33B44" w:rsidRDefault="00F33B44" w:rsidP="00F33B44"/>
    <w:p w:rsidR="00F33B44" w:rsidRDefault="00F33B44" w:rsidP="00F33B44">
      <w:pPr>
        <w:rPr>
          <w:lang w:val="en-US"/>
        </w:rPr>
      </w:pPr>
      <w:r>
        <w:rPr>
          <w:lang w:val="en-US"/>
        </w:rPr>
        <w:t>7. 22.37;   Л18</w:t>
      </w:r>
    </w:p>
    <w:p w:rsidR="00F33B44" w:rsidRDefault="00F33B44" w:rsidP="00F33B44">
      <w:pPr>
        <w:rPr>
          <w:lang w:val="en-US"/>
        </w:rPr>
      </w:pPr>
      <w:r>
        <w:rPr>
          <w:lang w:val="en-US"/>
        </w:rPr>
        <w:t xml:space="preserve">    1764261-Л - кх</w:t>
      </w:r>
    </w:p>
    <w:p w:rsidR="00F33B44" w:rsidRPr="00F33B44" w:rsidRDefault="00F33B44" w:rsidP="00F33B44">
      <w:r w:rsidRPr="00F33B44">
        <w:t xml:space="preserve">    Лайпанов, Мурат Занарустумович</w:t>
      </w:r>
    </w:p>
    <w:p w:rsidR="00F33B44" w:rsidRDefault="00F33B44" w:rsidP="00F33B44">
      <w:r w:rsidRPr="00F33B44">
        <w:t>Контактное плавление и фазообразование макро-, микроразмерных систем медь-алюминий, никель-алюминий, никель-олово : автореферат диссертации на соискание ученой степени кандидата физико-математических наук: 01.04.07 - Физика конденсированного состояния / Лайпанов Мурат Занарустумович; ФГБОУ ВО "Северо-Кавказский горно-металлургический институт (государственный технологический университет)", Кафедра физико-математических дисциплин ; ФГБОУ ВО "Карачаево-Черкесский государственный университет им. У. Д. Алиева", Кафедра физики. - Нальчик, 2019. - 21 с. : ил. - На правах рукописи : 0,00</w:t>
      </w:r>
    </w:p>
    <w:p w:rsidR="00F33B44" w:rsidRDefault="00F33B44" w:rsidP="00F33B44"/>
    <w:p w:rsidR="00F33B44" w:rsidRDefault="00F33B44" w:rsidP="00F33B44">
      <w:r>
        <w:t>8. 22.18;   Н37</w:t>
      </w:r>
    </w:p>
    <w:p w:rsidR="00F33B44" w:rsidRDefault="00F33B44" w:rsidP="00F33B44">
      <w:r>
        <w:t xml:space="preserve">    1764230-Л - кх; 1764231-Л - кх</w:t>
      </w:r>
    </w:p>
    <w:p w:rsidR="00F33B44" w:rsidRDefault="00F33B44" w:rsidP="00F33B44">
      <w:r>
        <w:t xml:space="preserve">    Нгуен Тхань Банг</w:t>
      </w:r>
    </w:p>
    <w:p w:rsidR="00F33B44" w:rsidRDefault="00F33B44" w:rsidP="00F33B44">
      <w:r>
        <w:t>Системы массового обслуживания с конечным объёмом накопителя и ограниченным средним временем нахождения требований в очереди : автореферат диссертации на соискание ученой степени кандидата технических наук : 05.13.18 - Математическое моделирование, численные методы и комплексы программ / Нгуен Тхань Банг; ФГБОУ ВО "Казанский национальный исследовательский технологический университет". - Казань, 2019. - 17 с. - На правах рукописи : 0,00</w:t>
      </w:r>
    </w:p>
    <w:p w:rsidR="00F33B44" w:rsidRDefault="00F33B44" w:rsidP="00F33B44"/>
    <w:p w:rsidR="00F33B44" w:rsidRDefault="00F33B44" w:rsidP="00F33B44">
      <w:r>
        <w:t>9. 22.14;   Р95</w:t>
      </w:r>
    </w:p>
    <w:p w:rsidR="00F33B44" w:rsidRDefault="00F33B44" w:rsidP="00F33B44">
      <w:r>
        <w:t xml:space="preserve">    1765721-Л - кх</w:t>
      </w:r>
    </w:p>
    <w:p w:rsidR="00F33B44" w:rsidRDefault="00F33B44" w:rsidP="00F33B44">
      <w:r>
        <w:t xml:space="preserve">    Рылов, Арсений Сергеевич</w:t>
      </w:r>
    </w:p>
    <w:p w:rsidR="00F33B44" w:rsidRDefault="00F33B44" w:rsidP="00F33B44">
      <w:r>
        <w:t>Домашняя работа по алгебре и началам анализа за 11 класс : к учебнику "Алгебра и начала анализа: Учебник для 10-11 кл. общеобразоват. учреждений / А. Н. Колмогоров, А. М. Абрамов, Ю. П. Дудницин и др.; Под ред. А. Н. Колмогорова, - 12-е изд. - М.: Просвещение, 2002 г." : учебно-практическое пособие. - Москва : Издательство "Экзамен", 2003. - 222, [1] с. : ил. - (Решебник). - На обл. авт. не указаны. - ISBN 5-94692-623-3 : 120,00</w:t>
      </w:r>
    </w:p>
    <w:p w:rsidR="00F33B44" w:rsidRDefault="00F33B44" w:rsidP="00F33B44">
      <w:r>
        <w:t xml:space="preserve">    Оглавление: </w:t>
      </w:r>
      <w:hyperlink r:id="rId11" w:history="1">
        <w:r w:rsidR="00356062" w:rsidRPr="009B47E9">
          <w:rPr>
            <w:rStyle w:val="a8"/>
          </w:rPr>
          <w:t>http://kitap.tatar.ru/ogl/nlrt/nbrt_obr_2481376.pdf</w:t>
        </w:r>
      </w:hyperlink>
    </w:p>
    <w:p w:rsidR="00356062" w:rsidRDefault="00356062" w:rsidP="00F33B44"/>
    <w:p w:rsidR="00F33B44" w:rsidRDefault="00F33B44" w:rsidP="00F33B44"/>
    <w:p w:rsidR="00F33B44" w:rsidRDefault="00F33B44" w:rsidP="00F33B44">
      <w:r>
        <w:t>10. 22.6;   С88</w:t>
      </w:r>
    </w:p>
    <w:p w:rsidR="00F33B44" w:rsidRDefault="00F33B44" w:rsidP="00F33B44">
      <w:r>
        <w:t xml:space="preserve">    1766278-Л - чз2</w:t>
      </w:r>
    </w:p>
    <w:p w:rsidR="00F33B44" w:rsidRDefault="00F33B44" w:rsidP="00F33B44">
      <w:r>
        <w:lastRenderedPageBreak/>
        <w:t xml:space="preserve">    Стюарт, Колин</w:t>
      </w:r>
    </w:p>
    <w:p w:rsidR="00F33B44" w:rsidRDefault="00F33B44" w:rsidP="00F33B44">
      <w:r>
        <w:t>Вселенная на ладони / Колин Стюарт; [пер. с англ. М. В. Ан]. - Москва : Эксмо, 2019. - 347, [1] с. : ил., табл. - (Краткая история). - Указ. в конце кн. - Загл. и авт. ориг.: The Universe in bite-sized chunks / Colin Stuart. - ISBN 978-5-04-099305-5 : 471,90</w:t>
      </w:r>
    </w:p>
    <w:p w:rsidR="00F33B44" w:rsidRDefault="00F33B44" w:rsidP="00F33B44">
      <w:r>
        <w:t xml:space="preserve">    Оглавление: </w:t>
      </w:r>
      <w:hyperlink r:id="rId12" w:history="1">
        <w:r w:rsidR="00356062" w:rsidRPr="009B47E9">
          <w:rPr>
            <w:rStyle w:val="a8"/>
          </w:rPr>
          <w:t>http://kitap.tatar.ru/ogl/nlrt/nbrt_obr_2513035.pdf</w:t>
        </w:r>
      </w:hyperlink>
    </w:p>
    <w:p w:rsidR="00356062" w:rsidRDefault="00356062" w:rsidP="00F33B44"/>
    <w:p w:rsidR="00F33B44" w:rsidRDefault="00F33B44" w:rsidP="00F33B44"/>
    <w:p w:rsidR="00F33B44" w:rsidRDefault="00F33B44" w:rsidP="00F33B44">
      <w:r>
        <w:t>11. 22.1;   Т51</w:t>
      </w:r>
    </w:p>
    <w:p w:rsidR="00F33B44" w:rsidRDefault="00F33B44" w:rsidP="00F33B44">
      <w:r>
        <w:t xml:space="preserve">    1764232-Л - кх</w:t>
      </w:r>
    </w:p>
    <w:p w:rsidR="00F33B44" w:rsidRDefault="00F33B44" w:rsidP="00F33B44">
      <w:r>
        <w:t xml:space="preserve">    Токтарова, Вера Ивановна</w:t>
      </w:r>
    </w:p>
    <w:p w:rsidR="00F33B44" w:rsidRDefault="00F33B44" w:rsidP="00F33B44">
      <w:r>
        <w:t>Адаптивная система математической подготовки студентов в условиях информационно-образовательной среды ВУЗа : автореферат диссертации на соискание ученой стапени доктора педагогических наук: 13.00.08 - Теория и методика профессионального образования / Вера Ивановна Токтарова; ФГБОУ ВО "Марийский государственный университет". - Йошкар-Ола, 2019. - 42, [1] с. : ил., табл. - На правах рукописи : 0,00</w:t>
      </w:r>
    </w:p>
    <w:p w:rsidR="00F33B44" w:rsidRDefault="00F33B44" w:rsidP="00F33B44"/>
    <w:p w:rsidR="00F33B44" w:rsidRDefault="00F33B44" w:rsidP="00F33B44">
      <w:r>
        <w:t>12. 22.3;   Х70</w:t>
      </w:r>
    </w:p>
    <w:p w:rsidR="00F33B44" w:rsidRDefault="00F33B44" w:rsidP="00F33B44">
      <w:r>
        <w:t xml:space="preserve">    1781413-Л - чз2</w:t>
      </w:r>
    </w:p>
    <w:p w:rsidR="00F33B44" w:rsidRDefault="00F33B44" w:rsidP="00F33B44">
      <w:r>
        <w:t xml:space="preserve">    Хокинг, Стивен Уильям</w:t>
      </w:r>
    </w:p>
    <w:p w:rsidR="00F33B44" w:rsidRDefault="00F33B44" w:rsidP="00F33B44">
      <w:r>
        <w:t>Краткие ответы на большие вопросы / Стивен Хокинг; [перевод с английского С. Бавина ; авт. послесл. Л. Хокинг ; авт. предисл. Э. Редмэйн]. - Москва : Бомбора™, 2019. - 254, [1] с. : ил., портр. - (Большая наука). - Алф. указ. в конце кн. - Загл. и авт. ориг.: Brief answers to the bigquestions/ Stephen Hawking. - ISBN 978-5-04-099443-4 : 300,00</w:t>
      </w:r>
    </w:p>
    <w:p w:rsidR="00F33B44" w:rsidRDefault="00F33B44" w:rsidP="00F33B44">
      <w:r>
        <w:t xml:space="preserve">    Оглавление: </w:t>
      </w:r>
      <w:hyperlink r:id="rId13" w:history="1">
        <w:r w:rsidR="00356062" w:rsidRPr="009B47E9">
          <w:rPr>
            <w:rStyle w:val="a8"/>
          </w:rPr>
          <w:t>http://kitap.tatar.ru/ogl/nlrt/nbrt_obr_2383266.pdf</w:t>
        </w:r>
      </w:hyperlink>
    </w:p>
    <w:p w:rsidR="00356062" w:rsidRDefault="00356062" w:rsidP="00F33B44"/>
    <w:p w:rsidR="00F33B44" w:rsidRDefault="00F33B44" w:rsidP="00F33B44"/>
    <w:p w:rsidR="00033EDB" w:rsidRDefault="00033EDB" w:rsidP="00F33B44"/>
    <w:p w:rsidR="00033EDB" w:rsidRDefault="00033EDB" w:rsidP="00033EDB">
      <w:pPr>
        <w:pStyle w:val="1"/>
      </w:pPr>
      <w:bookmarkStart w:id="1" w:name="_Toc50639056"/>
      <w:r>
        <w:t>Химические науки. (ББК 24)</w:t>
      </w:r>
      <w:bookmarkEnd w:id="1"/>
    </w:p>
    <w:p w:rsidR="00033EDB" w:rsidRDefault="00033EDB" w:rsidP="00033EDB">
      <w:pPr>
        <w:pStyle w:val="1"/>
      </w:pPr>
    </w:p>
    <w:p w:rsidR="00033EDB" w:rsidRDefault="00033EDB" w:rsidP="00033EDB">
      <w:r>
        <w:t>13. 24;   Г47</w:t>
      </w:r>
    </w:p>
    <w:p w:rsidR="00033EDB" w:rsidRDefault="00033EDB" w:rsidP="00033EDB">
      <w:r>
        <w:t xml:space="preserve">    1766825-Л - кх; 1766826-Л - кх; 1766827-Л - кх</w:t>
      </w:r>
    </w:p>
    <w:p w:rsidR="00033EDB" w:rsidRDefault="00033EDB" w:rsidP="00033EDB">
      <w:r>
        <w:t xml:space="preserve">    Гильманшина, Сурия Ирековна</w:t>
      </w:r>
    </w:p>
    <w:p w:rsidR="00033EDB" w:rsidRDefault="00033EDB" w:rsidP="00033EDB">
      <w:r>
        <w:t>Методологические и методические основы преподавания химии в контексте ФГОС ОО : учебное пособие / С. И. Гильманшина, С. С. Космодемьянская; Министерство образования и науки Российской Федерации, Казанский (Приволжский) федеральный университет. - Казань : Отечество, 2012. - 103 с. : ил. - Библиогр.: с. 82-87. - Прил.: тесты: с. 88-103. - ISBN 978-5-9222-0572-6 : 120,00</w:t>
      </w:r>
    </w:p>
    <w:p w:rsidR="00033EDB" w:rsidRDefault="00033EDB" w:rsidP="00033EDB">
      <w:r>
        <w:t xml:space="preserve">    Оглавление: </w:t>
      </w:r>
      <w:hyperlink r:id="rId14" w:history="1">
        <w:r w:rsidR="00356062" w:rsidRPr="009B47E9">
          <w:rPr>
            <w:rStyle w:val="a8"/>
          </w:rPr>
          <w:t>http://kitap.tatar.ru/ogl/nlrt/nbrt_obr_2489638.pdf</w:t>
        </w:r>
      </w:hyperlink>
    </w:p>
    <w:p w:rsidR="00356062" w:rsidRDefault="00356062" w:rsidP="00033EDB"/>
    <w:p w:rsidR="00033EDB" w:rsidRDefault="00033EDB" w:rsidP="00033EDB"/>
    <w:p w:rsidR="00033EDB" w:rsidRDefault="00033EDB" w:rsidP="00033EDB">
      <w:r>
        <w:t>14. 24.6;   Д40</w:t>
      </w:r>
    </w:p>
    <w:p w:rsidR="00033EDB" w:rsidRDefault="00033EDB" w:rsidP="00033EDB">
      <w:r>
        <w:t xml:space="preserve">    1764260-Л - кх</w:t>
      </w:r>
    </w:p>
    <w:p w:rsidR="00033EDB" w:rsidRDefault="00033EDB" w:rsidP="00033EDB">
      <w:r>
        <w:t xml:space="preserve">    Джамбулатов, Роман Суламбекович</w:t>
      </w:r>
    </w:p>
    <w:p w:rsidR="00033EDB" w:rsidRDefault="00033EDB" w:rsidP="00033EDB">
      <w:r>
        <w:t xml:space="preserve">Поверхностные свойства суспензий бентонитов и многокомпонентных растворов органических веществ : автореферат диссертации на соискание ученой степени кандидата физико-математических наук: 01.04.07 - Физика конденсированного состояния / Джамбулатов Роман Суламбекович; ФГБУН "Комплексный научно-исследовательский институт им. Х. И. Ибрагимова Российской академии наук", Лаборатория </w:t>
      </w:r>
      <w:r>
        <w:lastRenderedPageBreak/>
        <w:t>экспериментальной физики ; науч. рук. Р. Х. Дадашев. - Нальчик, 2019. - 19 с. - На правах рукописи : 0,00</w:t>
      </w:r>
    </w:p>
    <w:p w:rsidR="00033EDB" w:rsidRDefault="00033EDB" w:rsidP="00033EDB"/>
    <w:p w:rsidR="00033EDB" w:rsidRDefault="00033EDB" w:rsidP="00033EDB">
      <w:r>
        <w:t>15. 24.5;   Д91</w:t>
      </w:r>
    </w:p>
    <w:p w:rsidR="00033EDB" w:rsidRDefault="00033EDB" w:rsidP="00033EDB">
      <w:r>
        <w:t xml:space="preserve">    1764249-Л - кх</w:t>
      </w:r>
    </w:p>
    <w:p w:rsidR="00033EDB" w:rsidRDefault="00033EDB" w:rsidP="00033EDB">
      <w:r>
        <w:t xml:space="preserve">    Дышекова, Аминат Хусеновна</w:t>
      </w:r>
    </w:p>
    <w:p w:rsidR="00033EDB" w:rsidRDefault="00033EDB" w:rsidP="00033EDB">
      <w:r>
        <w:t>Межфазные характеристики жидкого свинца с щелочно-галоидными кристаллами различных ориентаций и при фазовом переходе кварца и оксидов железа : автореферат диссертации на соискание ученой степени кандидата физико-математических наук: 01.04.07 - Физика конденсированного состояния / Дышекова Аминат Хусеновна; ФГБОУ ВО "Кабардино-Балкарский государственный университет им. Х. М. Бербекова" ; науч. рук. А. М. Кармоков. - Нальчик, 2019. - 18, [1] с. : ил., табл. - На правах рукописи : 0,00</w:t>
      </w:r>
    </w:p>
    <w:p w:rsidR="00033EDB" w:rsidRDefault="00033EDB" w:rsidP="00033EDB"/>
    <w:p w:rsidR="00033EDB" w:rsidRDefault="00033EDB" w:rsidP="00033EDB">
      <w:r>
        <w:t>16. 24.8;   Х15</w:t>
      </w:r>
    </w:p>
    <w:p w:rsidR="00033EDB" w:rsidRDefault="00033EDB" w:rsidP="00033EDB">
      <w:r>
        <w:t xml:space="preserve">    1764246-Л - кх</w:t>
      </w:r>
    </w:p>
    <w:p w:rsidR="00033EDB" w:rsidRDefault="00033EDB" w:rsidP="00033EDB">
      <w:r>
        <w:t xml:space="preserve">    Хайрутдинов, Венер Фаилевич</w:t>
      </w:r>
    </w:p>
    <w:p w:rsidR="00033EDB" w:rsidRDefault="00033EDB" w:rsidP="00033EDB">
      <w:r>
        <w:t>Термодинамические основы и технологические закономерности процессов диспергирования, экстракции и пропитки с использованием сверхкритических флюидных сред применительно к задачам полимерной химии, фармацевтики и нефтехимии : автореферат диссертации на соискание ученой степени доктора технических наук: 01.04.14 - Теплофизика и теоретическая теплотехника / Венер Фаилевич Хайрутдинов; ФГБОУ ВО "Казанский национальный исследовательский технологический университет". - Казань, 2019. - 46, [2] с. : ил., табл. - На правах рукописи : 0,00</w:t>
      </w:r>
    </w:p>
    <w:p w:rsidR="00033EDB" w:rsidRDefault="00033EDB" w:rsidP="00033EDB"/>
    <w:p w:rsidR="00033EDB" w:rsidRDefault="00033EDB" w:rsidP="00033EDB">
      <w:r>
        <w:t>17. 24.5;   Ш36</w:t>
      </w:r>
    </w:p>
    <w:p w:rsidR="00033EDB" w:rsidRDefault="00033EDB" w:rsidP="00033EDB">
      <w:r>
        <w:t xml:space="preserve">    1764245-Л - кх</w:t>
      </w:r>
    </w:p>
    <w:p w:rsidR="00033EDB" w:rsidRDefault="00033EDB" w:rsidP="00033EDB">
      <w:r>
        <w:t xml:space="preserve">    Шебзухова, Мадина Азметовна</w:t>
      </w:r>
    </w:p>
    <w:p w:rsidR="00033EDB" w:rsidRDefault="00033EDB" w:rsidP="00033EDB">
      <w:r>
        <w:t>Поверхностные явления и фазовые равновесия в одно- и двухкомпонетных нано- и макросистемах : автореферат на соискание ученой степени доктора физико-математических наук: 01.04.15 - Физика и технология наноструктур, атомная и молекулярная физика / Мадина Азметовна Шебзухова; ФГБОУ ВО "Кабардино-Балкарский государственный университет им. Х. М. Бербекова". - Нальчик, 2019. - 41 с. - На правах рукописи : 0,00</w:t>
      </w:r>
    </w:p>
    <w:p w:rsidR="00033EDB" w:rsidRDefault="00033EDB" w:rsidP="00033EDB"/>
    <w:p w:rsidR="00663800" w:rsidRDefault="00663800" w:rsidP="00033EDB"/>
    <w:p w:rsidR="00663800" w:rsidRDefault="00663800" w:rsidP="00663800">
      <w:pPr>
        <w:pStyle w:val="1"/>
      </w:pPr>
      <w:bookmarkStart w:id="2" w:name="_Toc50639057"/>
      <w:r>
        <w:t>Науки о Земле. (ББК 26)</w:t>
      </w:r>
      <w:bookmarkEnd w:id="2"/>
    </w:p>
    <w:p w:rsidR="00663800" w:rsidRDefault="00663800" w:rsidP="00663800">
      <w:pPr>
        <w:pStyle w:val="1"/>
      </w:pPr>
    </w:p>
    <w:p w:rsidR="00663800" w:rsidRDefault="00663800" w:rsidP="00663800">
      <w:r>
        <w:t>18. К  26.890(2);   К14</w:t>
      </w:r>
    </w:p>
    <w:p w:rsidR="00663800" w:rsidRDefault="00663800" w:rsidP="00663800">
      <w:r>
        <w:t xml:space="preserve">    1779830-НП - нк</w:t>
      </w:r>
    </w:p>
    <w:p w:rsidR="00663800" w:rsidRDefault="00663800" w:rsidP="00663800">
      <w:r>
        <w:t xml:space="preserve">    Казань [Карты] : 1 : 25000 / ЗАО "Бином". - Саратов, [2004]. - 1 л. : ил.; 91х116слож. 25х29. - Карта изготовлена в ознаменование 1000-летия Казани по заказу страхового общества "Росгосстрах -Татарстан" : 50,00</w:t>
      </w:r>
    </w:p>
    <w:p w:rsidR="00663800" w:rsidRDefault="00663800" w:rsidP="00663800"/>
    <w:p w:rsidR="00663800" w:rsidRDefault="00663800" w:rsidP="00663800">
      <w:r>
        <w:t>19. 26.22;   О-93</w:t>
      </w:r>
    </w:p>
    <w:p w:rsidR="00663800" w:rsidRDefault="00663800" w:rsidP="00663800">
      <w:r>
        <w:t xml:space="preserve">    1768688-Л - кх; 1768689-Л - кх; 1768690-Л - кх</w:t>
      </w:r>
    </w:p>
    <w:p w:rsidR="00663800" w:rsidRDefault="00663800" w:rsidP="00663800">
      <w:r>
        <w:t xml:space="preserve">    Оценка степени загрязнения снежного покрова городских территорий : методические указания к выполнению лабораторной работы по дисциплине "Экология" для студентов-бакалавров всех направлений подготовки / Министерство науки и высшего образования Российской Федерации, Казанский государственный архитектурно-строительный </w:t>
      </w:r>
      <w:r>
        <w:lastRenderedPageBreak/>
        <w:t>университет, Кафедра химии и инженерной экологии в строительстве ; сост. : Е. Н. Сундукова, И. И. Антонова. - Казань : Издательство Казанского государственного архитектурно-строительного университета, 2019. - 11 с. : табл. - Библиогр.: с. 11 (4 назв.). - Тит. л. отсутствует, описание с обл. : 10,00</w:t>
      </w:r>
    </w:p>
    <w:p w:rsidR="00663800" w:rsidRDefault="00663800" w:rsidP="00663800"/>
    <w:p w:rsidR="00663800" w:rsidRDefault="00663800" w:rsidP="00663800">
      <w:r>
        <w:t>20. 26;   Н34</w:t>
      </w:r>
    </w:p>
    <w:p w:rsidR="00663800" w:rsidRDefault="00663800" w:rsidP="00663800">
      <w:r>
        <w:t xml:space="preserve">    1780784-Ф - кх; 1780785-Ф - кх</w:t>
      </w:r>
    </w:p>
    <w:p w:rsidR="00663800" w:rsidRDefault="00663800" w:rsidP="00663800">
      <w:r>
        <w:t xml:space="preserve">    Науки о Земле : энциклопедия : [в 3 томах] / С. М. Найман [и др.]; под ред. С. М. Найман ; Министерство образования и науки Российской Федарации, Казанский национальный исследовательский технический университет им. А. Н. Туполева-КАИ. - Казань : Издательство КНИТУ-КАИ, 2013-. - ISBN 978-5-7579-1839-6. - Т. 3 :  Р - Я. - 2016. - 282, [1] с. : ил., табл. - Библиогр.: с. 238-247 (310 назв.). - ISBN 978-5-7579-2164-8 (т. 3) : 230,00</w:t>
      </w:r>
    </w:p>
    <w:p w:rsidR="00663800" w:rsidRDefault="00663800" w:rsidP="00663800"/>
    <w:p w:rsidR="00663800" w:rsidRDefault="00663800" w:rsidP="00663800">
      <w:r>
        <w:t>21. 26.890(0);   Г35</w:t>
      </w:r>
    </w:p>
    <w:p w:rsidR="00663800" w:rsidRDefault="00663800" w:rsidP="00663800">
      <w:r>
        <w:t xml:space="preserve">    1779130-Ф - кх</w:t>
      </w:r>
    </w:p>
    <w:p w:rsidR="00663800" w:rsidRDefault="00663800" w:rsidP="00663800">
      <w:r>
        <w:t xml:space="preserve">    География и этнос тюркского мира = Geography of the turkic world and ethnos / Национальная академия наук Азербайджана, Институт географии им. акад. Г. А. Алиева; научные редакторы: Р. М. Мамедов, Н. Г. Джафаров. - Баку : Европа, 2019. - Т. 1 :  Физическая география = Physical geography. - 2019. - 448 с. : ил., карт. - Библиогр. в конце разд.. -  : 450,00</w:t>
      </w:r>
    </w:p>
    <w:p w:rsidR="00663800" w:rsidRDefault="00663800" w:rsidP="00663800">
      <w:r>
        <w:t xml:space="preserve">    Оглавление: </w:t>
      </w:r>
      <w:hyperlink r:id="rId15" w:history="1">
        <w:r w:rsidR="00356062" w:rsidRPr="009B47E9">
          <w:rPr>
            <w:rStyle w:val="a8"/>
          </w:rPr>
          <w:t>http://kitap.tatar.ru/ogl/nlrt/nbrt_obr_2520149.pdf</w:t>
        </w:r>
      </w:hyperlink>
    </w:p>
    <w:p w:rsidR="00356062" w:rsidRDefault="00356062" w:rsidP="00663800"/>
    <w:p w:rsidR="00663800" w:rsidRDefault="00663800" w:rsidP="00663800"/>
    <w:p w:rsidR="00663800" w:rsidRDefault="00663800" w:rsidP="00663800">
      <w:r>
        <w:t>22. 26.3;   Ф43</w:t>
      </w:r>
    </w:p>
    <w:p w:rsidR="00663800" w:rsidRDefault="00663800" w:rsidP="00663800">
      <w:r>
        <w:t xml:space="preserve">    1766286-Л - чз2</w:t>
      </w:r>
    </w:p>
    <w:p w:rsidR="00663800" w:rsidRDefault="00663800" w:rsidP="00663800">
      <w:r>
        <w:t xml:space="preserve">    Ферсман, Александр Евгеньевич</w:t>
      </w:r>
    </w:p>
    <w:p w:rsidR="00663800" w:rsidRDefault="00663800" w:rsidP="00663800">
      <w:r>
        <w:t>Занимательная минералогия : захватывающая история о жизни камня на Земле / Александр Ферсман. - Москва : РИПОЛ классик : Панглосс, 2019. - 254, [1] с. : ил. - (Серия "Prisma").. - ISBN 978-5-386-12549-3 : 513,50</w:t>
      </w:r>
    </w:p>
    <w:p w:rsidR="00663800" w:rsidRDefault="00663800" w:rsidP="00663800">
      <w:r>
        <w:t xml:space="preserve">    Оглавление: </w:t>
      </w:r>
      <w:hyperlink r:id="rId16" w:history="1">
        <w:r w:rsidR="00356062" w:rsidRPr="009B47E9">
          <w:rPr>
            <w:rStyle w:val="a8"/>
          </w:rPr>
          <w:t>http://kitap.tatar.ru/ogl/nlrt/nbrt_obr_2513140.pdf</w:t>
        </w:r>
      </w:hyperlink>
    </w:p>
    <w:p w:rsidR="00356062" w:rsidRDefault="00356062" w:rsidP="00663800"/>
    <w:p w:rsidR="00663800" w:rsidRDefault="00663800" w:rsidP="00663800"/>
    <w:p w:rsidR="00A110DA" w:rsidRDefault="00A110DA" w:rsidP="00663800"/>
    <w:p w:rsidR="00A110DA" w:rsidRDefault="00A110DA" w:rsidP="00A110DA">
      <w:pPr>
        <w:pStyle w:val="1"/>
      </w:pPr>
      <w:bookmarkStart w:id="3" w:name="_Toc50639058"/>
      <w:r>
        <w:t>Биологические науки. (ББК 28)</w:t>
      </w:r>
      <w:bookmarkEnd w:id="3"/>
    </w:p>
    <w:p w:rsidR="00A110DA" w:rsidRDefault="00A110DA" w:rsidP="00A110DA">
      <w:pPr>
        <w:pStyle w:val="1"/>
      </w:pPr>
    </w:p>
    <w:p w:rsidR="00A110DA" w:rsidRDefault="00A110DA" w:rsidP="00A110DA">
      <w:r>
        <w:t>23. 28.693.35;   Г37</w:t>
      </w:r>
    </w:p>
    <w:p w:rsidR="00A110DA" w:rsidRDefault="00A110DA" w:rsidP="00A110DA">
      <w:r>
        <w:t xml:space="preserve">    1765387-Л - кх</w:t>
      </w:r>
    </w:p>
    <w:p w:rsidR="00A110DA" w:rsidRDefault="00A110DA" w:rsidP="00A110DA">
      <w:r>
        <w:t xml:space="preserve">    Герасимов, Николай Николаевич</w:t>
      </w:r>
    </w:p>
    <w:p w:rsidR="00A110DA" w:rsidRDefault="00A110DA" w:rsidP="00A110DA">
      <w:r>
        <w:t>Остров Карагинский: путешествие в непознанный мир Природы / Н. Н. Герасимов. - [2-е изд., доп.]. - Москва : Издательство Центра охраны дикой природы, 2018. - 216, [2] с., [8] л. фотоил. : ил., цв. ил. - (Заповедная библиотека).. - ISBN 978-5-93699-100-4 : 300,00</w:t>
      </w:r>
    </w:p>
    <w:p w:rsidR="00A110DA" w:rsidRDefault="00A110DA" w:rsidP="00A110DA">
      <w:r>
        <w:t xml:space="preserve">    Оглавление: </w:t>
      </w:r>
      <w:hyperlink r:id="rId17" w:history="1">
        <w:r w:rsidR="00356062" w:rsidRPr="009B47E9">
          <w:rPr>
            <w:rStyle w:val="a8"/>
          </w:rPr>
          <w:t>http://kitap.tatar.ru/ogl/nlrt/nbrt_obr_2492256.pdf</w:t>
        </w:r>
      </w:hyperlink>
    </w:p>
    <w:p w:rsidR="00356062" w:rsidRDefault="00356062" w:rsidP="00A110DA"/>
    <w:p w:rsidR="00A110DA" w:rsidRDefault="00A110DA" w:rsidP="00A110DA"/>
    <w:p w:rsidR="00A110DA" w:rsidRDefault="00A110DA" w:rsidP="00A110DA">
      <w:r>
        <w:t>24. 28.58;   Н17</w:t>
      </w:r>
    </w:p>
    <w:p w:rsidR="00A110DA" w:rsidRDefault="00A110DA" w:rsidP="00A110DA">
      <w:r>
        <w:t xml:space="preserve">    1765951-Л - чз2</w:t>
      </w:r>
    </w:p>
    <w:p w:rsidR="00A110DA" w:rsidRDefault="00A110DA" w:rsidP="00A110DA">
      <w:r>
        <w:t xml:space="preserve">    Надежкин, Станислав Наумович</w:t>
      </w:r>
    </w:p>
    <w:p w:rsidR="00A110DA" w:rsidRDefault="00A110DA" w:rsidP="00A110DA">
      <w:r>
        <w:lastRenderedPageBreak/>
        <w:t>Полезные, вредные и ядовитые растения / С. Н. Надежкин, И. Ю. Кузнецов. - Москва : КНОРУС, 2020. - 247, [1] с. - Библиогр. в конце кн. (17 назв.). - Алф. указ. рус. названий полезных, вредных и ядовитых видов растений: с. 245-245. - Алф. указ. лат. названий полезных, вредных и ядовитых видов растений: с. 246-247. - На тит. л. также: Book.ru электронно-библиотечная система. - ISBN 978-5-406-07731-3 : 683,80</w:t>
      </w:r>
    </w:p>
    <w:p w:rsidR="00A110DA" w:rsidRDefault="00A110DA" w:rsidP="00A110DA">
      <w:r>
        <w:t xml:space="preserve">    Оглавление: </w:t>
      </w:r>
      <w:hyperlink r:id="rId18" w:history="1">
        <w:r w:rsidR="00356062" w:rsidRPr="009B47E9">
          <w:rPr>
            <w:rStyle w:val="a8"/>
          </w:rPr>
          <w:t>http://kitap.tatar.ru/ogl/nlrt/nbrt_obr_2492663.pdf</w:t>
        </w:r>
      </w:hyperlink>
    </w:p>
    <w:p w:rsidR="00356062" w:rsidRDefault="00356062" w:rsidP="00A110DA"/>
    <w:p w:rsidR="00A110DA" w:rsidRDefault="00A110DA" w:rsidP="00A110DA"/>
    <w:p w:rsidR="00A110DA" w:rsidRDefault="00A110DA" w:rsidP="00A110DA">
      <w:r>
        <w:t>25. 28.707.1;   Н58</w:t>
      </w:r>
    </w:p>
    <w:p w:rsidR="00A110DA" w:rsidRDefault="00A110DA" w:rsidP="00A110DA">
      <w:r>
        <w:t xml:space="preserve">    1765896-Л - кх</w:t>
      </w:r>
    </w:p>
    <w:p w:rsidR="00A110DA" w:rsidRDefault="00A110DA" w:rsidP="00A110DA">
      <w:r>
        <w:t xml:space="preserve">    Нефедов, Анатолий Иосифович</w:t>
      </w:r>
    </w:p>
    <w:p w:rsidR="00A110DA" w:rsidRDefault="00A110DA" w:rsidP="00A110DA">
      <w:r>
        <w:t>Электрические заряды в теле человека : монография / А. И. Нефедов. - Москва : РУСАЙНС, 2020. - 117 с. : ил., табл. - Библиогр.: с. 111-117 (83 назв.). - ISBN 978-5-4365-1455-0 : 1036,10</w:t>
      </w:r>
    </w:p>
    <w:p w:rsidR="00A110DA" w:rsidRDefault="00A110DA" w:rsidP="00A110DA">
      <w:r>
        <w:t xml:space="preserve">    Оглавление: </w:t>
      </w:r>
      <w:hyperlink r:id="rId19" w:history="1">
        <w:r w:rsidR="00356062" w:rsidRPr="009B47E9">
          <w:rPr>
            <w:rStyle w:val="a8"/>
          </w:rPr>
          <w:t>http://kitap.tatar.ru/ogl/nlrt/nbrt_obr_2491584.pdf</w:t>
        </w:r>
      </w:hyperlink>
    </w:p>
    <w:p w:rsidR="00356062" w:rsidRDefault="00356062" w:rsidP="00A110DA"/>
    <w:p w:rsidR="00A110DA" w:rsidRDefault="00A110DA" w:rsidP="00A110DA"/>
    <w:p w:rsidR="00A110DA" w:rsidRDefault="00A110DA" w:rsidP="00A110DA">
      <w:r>
        <w:t>26. 28.707.1;   Н58</w:t>
      </w:r>
    </w:p>
    <w:p w:rsidR="00A110DA" w:rsidRDefault="00A110DA" w:rsidP="00A110DA">
      <w:r>
        <w:t xml:space="preserve">    1765941-Л - кх</w:t>
      </w:r>
    </w:p>
    <w:p w:rsidR="00A110DA" w:rsidRDefault="00A110DA" w:rsidP="00A110DA">
      <w:r>
        <w:t xml:space="preserve">    Нефедов, Анатолий Иосифович</w:t>
      </w:r>
    </w:p>
    <w:p w:rsidR="00A110DA" w:rsidRDefault="00A110DA" w:rsidP="00A110DA">
      <w:r>
        <w:t>Электрический цикл в жизни и старении человека : монография / А. И. Нефедов. - Москва : РУСАЙНС, 2020. - 165, [1] с. : ил., табл. - Библиогр. в конце кн. (96 назв.). - ISBN 978-5-4365-2486-3 : 1036,10</w:t>
      </w:r>
    </w:p>
    <w:p w:rsidR="00A110DA" w:rsidRDefault="00A110DA" w:rsidP="00A110DA">
      <w:r>
        <w:t xml:space="preserve">    Оглавление: </w:t>
      </w:r>
      <w:hyperlink r:id="rId20" w:history="1">
        <w:r w:rsidR="00356062" w:rsidRPr="009B47E9">
          <w:rPr>
            <w:rStyle w:val="a8"/>
          </w:rPr>
          <w:t>http://kitap.tatar.ru/ogl/nlrt/nbrt_obr_2492533.pdf</w:t>
        </w:r>
      </w:hyperlink>
    </w:p>
    <w:p w:rsidR="00356062" w:rsidRDefault="00356062" w:rsidP="00A110DA"/>
    <w:p w:rsidR="00A110DA" w:rsidRDefault="00A110DA" w:rsidP="00A110DA"/>
    <w:p w:rsidR="00A110DA" w:rsidRDefault="00A110DA" w:rsidP="00A110DA">
      <w:r>
        <w:t>27. 28;   Н62</w:t>
      </w:r>
    </w:p>
    <w:p w:rsidR="00A110DA" w:rsidRDefault="00A110DA" w:rsidP="00A110DA">
      <w:r>
        <w:t xml:space="preserve">    1781416-Л - чз2</w:t>
      </w:r>
    </w:p>
    <w:p w:rsidR="00A110DA" w:rsidRDefault="00A110DA" w:rsidP="00A110DA">
      <w:r>
        <w:t xml:space="preserve">    Никитин, Михаил</w:t>
      </w:r>
    </w:p>
    <w:p w:rsidR="00A110DA" w:rsidRDefault="00A110DA" w:rsidP="00A110DA">
      <w:r>
        <w:t>Происхождение жизни  : от туманности до клетки / Михаил Никитин. - Москва : Альпина нон-фикшн, 2016. - 540 с. : ил., табл. - (PRIMUS). - (Книжные проекты Дмитрия Зимина). - Библиогр.: с. 524-540. - ISBN 978-5-91671-584-2. - ISBN 978-5-9171-585-9 (Серия PRIMUS) : 300,00</w:t>
      </w:r>
    </w:p>
    <w:p w:rsidR="00A110DA" w:rsidRDefault="00A110DA" w:rsidP="00A110DA">
      <w:r>
        <w:t xml:space="preserve">    Оглавление: </w:t>
      </w:r>
      <w:hyperlink r:id="rId21" w:history="1">
        <w:r w:rsidR="00356062" w:rsidRPr="009B47E9">
          <w:rPr>
            <w:rStyle w:val="a8"/>
          </w:rPr>
          <w:t>http://kitap.tatar.ru/ogl/nlrt/nbrt_obr_2528537.pdf</w:t>
        </w:r>
      </w:hyperlink>
    </w:p>
    <w:p w:rsidR="00356062" w:rsidRDefault="00356062" w:rsidP="00A110DA"/>
    <w:p w:rsidR="00A110DA" w:rsidRDefault="00A110DA" w:rsidP="00A110DA"/>
    <w:p w:rsidR="00A110DA" w:rsidRDefault="00A110DA" w:rsidP="00A110DA">
      <w:r>
        <w:t>28. 28.5;   П19</w:t>
      </w:r>
    </w:p>
    <w:p w:rsidR="00A110DA" w:rsidRDefault="00A110DA" w:rsidP="00A110DA">
      <w:r>
        <w:t xml:space="preserve">    1765720-Л - кх</w:t>
      </w:r>
    </w:p>
    <w:p w:rsidR="00A110DA" w:rsidRDefault="00A110DA" w:rsidP="00A110DA">
      <w:r>
        <w:t xml:space="preserve">    Пасечник, Владимир Васильевич</w:t>
      </w:r>
    </w:p>
    <w:p w:rsidR="00A110DA" w:rsidRDefault="00A110DA" w:rsidP="00A110DA">
      <w:r>
        <w:t>Биология. Бактерии, грибы, растений. 6 класс : учебник для общеобразовательных учреждений / В. В. Пасечник. - 11-е изд., испр. - Москва : Дрофа, 2008. - 304 с. : цв. ил. - Предм. указ.: с. 297-304. - ISBN 978-5-358-04720-4 : 150,00</w:t>
      </w:r>
    </w:p>
    <w:p w:rsidR="00A110DA" w:rsidRDefault="00A110DA" w:rsidP="00A110DA">
      <w:r>
        <w:t xml:space="preserve">    Оглавление: </w:t>
      </w:r>
      <w:hyperlink r:id="rId22" w:history="1">
        <w:r w:rsidR="00356062" w:rsidRPr="009B47E9">
          <w:rPr>
            <w:rStyle w:val="a8"/>
          </w:rPr>
          <w:t>http://kitap.tatar.ru/ogl/nlrt/nbrt_obr_2481354.pdf</w:t>
        </w:r>
      </w:hyperlink>
    </w:p>
    <w:p w:rsidR="00356062" w:rsidRDefault="00356062" w:rsidP="00A110DA"/>
    <w:p w:rsidR="00A110DA" w:rsidRDefault="00A110DA" w:rsidP="00A110DA"/>
    <w:p w:rsidR="00380CEC" w:rsidRDefault="00380CEC" w:rsidP="00A110DA"/>
    <w:p w:rsidR="00380CEC" w:rsidRDefault="00380CEC" w:rsidP="00380CEC">
      <w:pPr>
        <w:pStyle w:val="1"/>
      </w:pPr>
      <w:bookmarkStart w:id="4" w:name="_Toc50639059"/>
      <w:r>
        <w:t>Техника. Технические науки. (ББК 3)</w:t>
      </w:r>
      <w:bookmarkEnd w:id="4"/>
    </w:p>
    <w:p w:rsidR="00380CEC" w:rsidRDefault="00380CEC" w:rsidP="00380CEC">
      <w:pPr>
        <w:pStyle w:val="1"/>
      </w:pPr>
    </w:p>
    <w:p w:rsidR="00380CEC" w:rsidRDefault="00380CEC" w:rsidP="00380CEC">
      <w:r>
        <w:t>29. 30у;   П20</w:t>
      </w:r>
    </w:p>
    <w:p w:rsidR="00380CEC" w:rsidRDefault="00380CEC" w:rsidP="00380CEC">
      <w:r>
        <w:lastRenderedPageBreak/>
        <w:t xml:space="preserve">    1781871-DVD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20/2020 :  11-20.07.2020: RU C1, C2 2726297-2727137; RU U1 198463-198610. - 2020. - 1 электрон. опт. диск (DVD-ROM) : 1610,70</w:t>
      </w:r>
    </w:p>
    <w:p w:rsidR="00380CEC" w:rsidRDefault="00380CEC" w:rsidP="00380CEC"/>
    <w:p w:rsidR="00380CEC" w:rsidRDefault="00380CEC" w:rsidP="00380CEC">
      <w:r>
        <w:t>30. 30у;   П20</w:t>
      </w:r>
    </w:p>
    <w:p w:rsidR="00380CEC" w:rsidRDefault="00380CEC" w:rsidP="00380CEC">
      <w:r>
        <w:t xml:space="preserve">    1766353-DVD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11/2020 :  11.04-20.04.2020: RU C1, C2 2718651-2719517; RU U1 197201-197305. - 2020. - 1 электрон. опт. диск (DVD-ROM) : 1610,70</w:t>
      </w:r>
    </w:p>
    <w:p w:rsidR="00380CEC" w:rsidRDefault="00380CEC" w:rsidP="00380CEC"/>
    <w:p w:rsidR="00380CEC" w:rsidRDefault="00380CEC" w:rsidP="00380CEC">
      <w:r>
        <w:t>31. 30у;   П20</w:t>
      </w:r>
    </w:p>
    <w:p w:rsidR="00380CEC" w:rsidRDefault="00380CEC" w:rsidP="00380CEC">
      <w:r>
        <w:t xml:space="preserve">    1766361-DVD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14 (2-я часть)/2020 :  11.05-20.05.2020: RU C1, C2 2720538-2721593; RU U1 197495-197659. - 2020. - 1 электрон. опт. диск (DVD-ROM) : 805,35</w:t>
      </w:r>
    </w:p>
    <w:p w:rsidR="00380CEC" w:rsidRDefault="00380CEC" w:rsidP="00380CEC"/>
    <w:p w:rsidR="00380CEC" w:rsidRDefault="00380CEC" w:rsidP="00380CEC">
      <w:r>
        <w:t>32. 30у;   П20</w:t>
      </w:r>
    </w:p>
    <w:p w:rsidR="00380CEC" w:rsidRDefault="00380CEC" w:rsidP="00380CEC">
      <w:r>
        <w:t xml:space="preserve">    1766360-DVD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14 (1-я часть)/2020 :  11.05-20.05.2020: RU C1, C2 2720538-2721593; RU U1 197495-197659. - 2020. - 1 электрон. опт. диск (DVD-ROM) : 805,35</w:t>
      </w:r>
    </w:p>
    <w:p w:rsidR="00380CEC" w:rsidRDefault="00380CEC" w:rsidP="00380CEC"/>
    <w:p w:rsidR="00380CEC" w:rsidRDefault="00380CEC" w:rsidP="00380CEC">
      <w:r>
        <w:t>33. 30у;   П20</w:t>
      </w:r>
    </w:p>
    <w:p w:rsidR="00380CEC" w:rsidRDefault="00380CEC" w:rsidP="00380CEC">
      <w:r>
        <w:t xml:space="preserve">    1766399-DVD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17/2020 :  11.06-20.06.2020: RU C1, C2 2723386-2724098; RU U1 197990-198144. - 2020. - 1 электрон. опт. диск (DVD-ROM) : 1610,70</w:t>
      </w:r>
    </w:p>
    <w:p w:rsidR="00380CEC" w:rsidRDefault="00380CEC" w:rsidP="00380CEC"/>
    <w:p w:rsidR="00380CEC" w:rsidRDefault="00380CEC" w:rsidP="00380CEC">
      <w:r>
        <w:t>34. 30у;   Т50</w:t>
      </w:r>
    </w:p>
    <w:p w:rsidR="00380CEC" w:rsidRDefault="00380CEC" w:rsidP="00380CEC">
      <w:r>
        <w:t xml:space="preserve">    1766354-DVD - по</w:t>
      </w:r>
    </w:p>
    <w:p w:rsidR="00380CEC" w:rsidRDefault="00380CEC" w:rsidP="00380CEC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8/2020 :  13.04-25.04.2020: RU T3 753408-755146. - 2020. - 1 электрон. опт. диск (DVD-ROM) : 1806,00</w:t>
      </w:r>
    </w:p>
    <w:p w:rsidR="00380CEC" w:rsidRDefault="00380CEC" w:rsidP="00380CEC"/>
    <w:p w:rsidR="00380CEC" w:rsidRDefault="00380CEC" w:rsidP="00380CEC">
      <w:r>
        <w:lastRenderedPageBreak/>
        <w:t>35. 30у;   Т50</w:t>
      </w:r>
    </w:p>
    <w:p w:rsidR="00380CEC" w:rsidRDefault="00380CEC" w:rsidP="00380CEC">
      <w:r>
        <w:t xml:space="preserve">    1766363-DVD - по</w:t>
      </w:r>
    </w:p>
    <w:p w:rsidR="00380CEC" w:rsidRDefault="00380CEC" w:rsidP="00380CEC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10/2020 :  13.05-25.05.2020: RU T3 755597-758498. - 2020. - 1 электрон. опт. диск (DVD-ROM) : 1806,00</w:t>
      </w:r>
    </w:p>
    <w:p w:rsidR="00380CEC" w:rsidRDefault="00380CEC" w:rsidP="00380CEC"/>
    <w:p w:rsidR="00380CEC" w:rsidRDefault="00380CEC" w:rsidP="00380CEC">
      <w:r>
        <w:t>36. 30у;   Т50</w:t>
      </w:r>
    </w:p>
    <w:p w:rsidR="00380CEC" w:rsidRDefault="00380CEC" w:rsidP="00380CEC">
      <w:r>
        <w:t xml:space="preserve">    1766401-DVD - по</w:t>
      </w:r>
    </w:p>
    <w:p w:rsidR="00380CEC" w:rsidRDefault="00380CEC" w:rsidP="00380CEC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12/2020 :  13.06-25.06.2020: RU T3 761621-764405. - 2020. - 1 электрон. опт. диск (DVD-ROM) : 1806,00</w:t>
      </w:r>
    </w:p>
    <w:p w:rsidR="00380CEC" w:rsidRDefault="00380CEC" w:rsidP="00380CEC"/>
    <w:p w:rsidR="00380CEC" w:rsidRDefault="00380CEC" w:rsidP="00380CEC">
      <w:r>
        <w:t>37. 30у;   П20</w:t>
      </w:r>
    </w:p>
    <w:p w:rsidR="00380CEC" w:rsidRDefault="00380CEC" w:rsidP="00380CEC">
      <w:r>
        <w:t xml:space="preserve">    1766355-DVD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12/2020 :  21.04-27.04.2020: RU C1, C2 2719518-2720206; RU U1 197306-197441. - 2020. - 1 электрон. опт. диск (DVD-ROM) : 1610,70</w:t>
      </w:r>
    </w:p>
    <w:p w:rsidR="00380CEC" w:rsidRDefault="00380CEC" w:rsidP="00380CEC"/>
    <w:p w:rsidR="00380CEC" w:rsidRDefault="00380CEC" w:rsidP="00380CEC">
      <w:r>
        <w:t>38. 30у;   П20</w:t>
      </w:r>
    </w:p>
    <w:p w:rsidR="00380CEC" w:rsidRDefault="00380CEC" w:rsidP="00380CEC">
      <w:r>
        <w:t xml:space="preserve">    1766362-DVD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15/2020 :  21.05-27.05.2020: RU C1, C2 2721602-2722167; RU U1 197660-197762. - 2020. - 1 электрон. опт. диск (DVD-ROM) : 1610,70</w:t>
      </w:r>
    </w:p>
    <w:p w:rsidR="00380CEC" w:rsidRDefault="00380CEC" w:rsidP="00380CEC"/>
    <w:p w:rsidR="00380CEC" w:rsidRDefault="00380CEC" w:rsidP="00380CEC">
      <w:r>
        <w:t>39. 30у;   П20</w:t>
      </w:r>
    </w:p>
    <w:p w:rsidR="00380CEC" w:rsidRDefault="00380CEC" w:rsidP="00380CEC">
      <w:r>
        <w:t xml:space="preserve">    1766400-DVD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18/2020 :  21.06-27.06.2020: RU C1, C2 2724099-2724945; RU U1 198145-198253. - 2020. - 1 электрон. опт. диск (DVD-ROM) : 1610,70</w:t>
      </w:r>
    </w:p>
    <w:p w:rsidR="00380CEC" w:rsidRDefault="00380CEC" w:rsidP="00380CEC"/>
    <w:p w:rsidR="00380CEC" w:rsidRDefault="00380CEC" w:rsidP="00380CEC">
      <w:r>
        <w:t>40. 30у;   П20</w:t>
      </w:r>
    </w:p>
    <w:p w:rsidR="00380CEC" w:rsidRDefault="00380CEC" w:rsidP="00380CEC">
      <w:r>
        <w:t xml:space="preserve">    1781873-DVD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21/2020 :  21.07-27.07.2020: RU C1, C2 2727138-2727955; RU U1 198611-198747. - 2020. - 1 электрон. опт. диск (DVD-ROM) : 1610,70</w:t>
      </w:r>
    </w:p>
    <w:p w:rsidR="00380CEC" w:rsidRDefault="00380CEC" w:rsidP="00380CEC"/>
    <w:p w:rsidR="00380CEC" w:rsidRDefault="00380CEC" w:rsidP="00380CEC">
      <w:r>
        <w:lastRenderedPageBreak/>
        <w:t>41. 30у;   Т50</w:t>
      </w:r>
    </w:p>
    <w:p w:rsidR="00380CEC" w:rsidRDefault="00380CEC" w:rsidP="00380CEC">
      <w:r>
        <w:t xml:space="preserve">    1766676-DVD - по</w:t>
      </w:r>
    </w:p>
    <w:p w:rsidR="00380CEC" w:rsidRDefault="00380CEC" w:rsidP="00380CEC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7/2020 :  26.03-12.04.2020: RU T3 752756-753526. - 2020. - 1 электрон. опт. диск (DVD-ROM) : 1806,00</w:t>
      </w:r>
    </w:p>
    <w:p w:rsidR="00380CEC" w:rsidRDefault="00380CEC" w:rsidP="00380CEC"/>
    <w:p w:rsidR="00380CEC" w:rsidRDefault="00380CEC" w:rsidP="00380CEC">
      <w:r>
        <w:t>42. 30у;   Т50</w:t>
      </w:r>
    </w:p>
    <w:p w:rsidR="00380CEC" w:rsidRDefault="00380CEC" w:rsidP="00380CEC">
      <w:r>
        <w:t xml:space="preserve">    1766356-DVD - по</w:t>
      </w:r>
    </w:p>
    <w:p w:rsidR="00380CEC" w:rsidRDefault="00380CEC" w:rsidP="00380CEC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9/2020 :  26.04-12.05.2020: RU T3 754923-756278. - 2020. - 1 электрон. опт. диск (DVD-ROM) : 1806,00</w:t>
      </w:r>
    </w:p>
    <w:p w:rsidR="00380CEC" w:rsidRDefault="00380CEC" w:rsidP="00380CEC"/>
    <w:p w:rsidR="00380CEC" w:rsidRDefault="00380CEC" w:rsidP="00380CEC">
      <w:r>
        <w:t>43. 30у;   Т50</w:t>
      </w:r>
    </w:p>
    <w:p w:rsidR="00380CEC" w:rsidRDefault="00380CEC" w:rsidP="00380CEC">
      <w:r>
        <w:t xml:space="preserve">    1766396-DVD - по</w:t>
      </w:r>
    </w:p>
    <w:p w:rsidR="00380CEC" w:rsidRDefault="00380CEC" w:rsidP="00380CEC">
      <w:r>
        <w:t xml:space="preserve">    Товарные знаки России 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Москва : ФИПС, 2014 -. - № 11/2020 :  26.05-12.06.2020: RU T3 757882-761946. - 2020. - 1 электрон. опт. диск (DVD-ROM) : 1806,00</w:t>
      </w:r>
    </w:p>
    <w:p w:rsidR="00380CEC" w:rsidRDefault="00380CEC" w:rsidP="00380CEC"/>
    <w:p w:rsidR="00380CEC" w:rsidRDefault="00380CEC" w:rsidP="00380CEC">
      <w:r>
        <w:t>44. 30у;   П20</w:t>
      </w:r>
    </w:p>
    <w:p w:rsidR="00380CEC" w:rsidRDefault="00380CEC" w:rsidP="00380CEC">
      <w:r>
        <w:t xml:space="preserve">    1766677-DVD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10/2020 :  28.03-10.04.2020: RU C1, C2 2718015-2718650; RU U1 197077-197200. - 2020. - 1 электрон. опт. диск (DVD-ROM) : 1610,70</w:t>
      </w:r>
    </w:p>
    <w:p w:rsidR="00380CEC" w:rsidRDefault="00380CEC" w:rsidP="00380CEC"/>
    <w:p w:rsidR="00380CEC" w:rsidRDefault="00380CEC" w:rsidP="00380CEC">
      <w:r>
        <w:t>45. 30у;   П20</w:t>
      </w:r>
    </w:p>
    <w:p w:rsidR="00380CEC" w:rsidRDefault="00380CEC" w:rsidP="00380CEC">
      <w:r>
        <w:t xml:space="preserve">    1766357-DVD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13/2020 :  28.04-10.05.2020: RU C1, C2 2720207-2720537; RU U1 197442-197494. - 2020. - 1 электрон. опт. диск (DVD-ROM) : 1610,70</w:t>
      </w:r>
    </w:p>
    <w:p w:rsidR="00380CEC" w:rsidRDefault="00380CEC" w:rsidP="00380CEC"/>
    <w:p w:rsidR="00380CEC" w:rsidRDefault="00380CEC" w:rsidP="00380CEC">
      <w:r>
        <w:t>46. 30у;   П20</w:t>
      </w:r>
    </w:p>
    <w:p w:rsidR="00380CEC" w:rsidRDefault="00380CEC" w:rsidP="00380CEC">
      <w:r>
        <w:t xml:space="preserve">    1766394-DVD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16 (1-я часть)/2020 :  28.05-10.06.2020: RU C1, C2 2722168-2723375; RU U1 197763-197989. - 2020. - 1 электрон. опт. диск (DVD-ROM) : 805,35</w:t>
      </w:r>
    </w:p>
    <w:p w:rsidR="00380CEC" w:rsidRDefault="00380CEC" w:rsidP="00380CEC"/>
    <w:p w:rsidR="00380CEC" w:rsidRDefault="00380CEC" w:rsidP="00380CEC">
      <w:r>
        <w:t>47. 30у;   П20</w:t>
      </w:r>
    </w:p>
    <w:p w:rsidR="00380CEC" w:rsidRDefault="00380CEC" w:rsidP="00380CEC">
      <w:r>
        <w:lastRenderedPageBreak/>
        <w:t xml:space="preserve">    1766395-DVD - по</w:t>
      </w:r>
    </w:p>
    <w:p w:rsidR="00380CEC" w:rsidRDefault="00380CEC" w:rsidP="00380CEC">
      <w:r>
        <w:t xml:space="preserve">    Патенты России [Электронный ресурс] :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Москва : ФГБУ ФИПС, 2002-. - 2020  № 16 (2-я часть)/2020 :  28.05-10.06.2020: RU C1, C2 2722168-2723375; RU U1 197763-197989. - 2020. - 1 электрон. опт. диск (DVD-ROM) : 805,35</w:t>
      </w:r>
    </w:p>
    <w:p w:rsidR="00380CEC" w:rsidRDefault="00380CEC" w:rsidP="00380CEC"/>
    <w:p w:rsidR="00380CEC" w:rsidRDefault="00380CEC" w:rsidP="00380CEC">
      <w:r>
        <w:t>48. 36.99;   Д38</w:t>
      </w:r>
    </w:p>
    <w:p w:rsidR="00380CEC" w:rsidRDefault="00380CEC" w:rsidP="00380CEC">
      <w:r>
        <w:t xml:space="preserve">    1766283-Л - чз2</w:t>
      </w:r>
    </w:p>
    <w:p w:rsidR="00312448" w:rsidRDefault="00380CEC" w:rsidP="00380CEC">
      <w:r>
        <w:t xml:space="preserve">    Детокс: как очистить организм / [пер. с пол. Т. Врублевской-Токер]. - Минск : Попурри, 2019. - 185, [4] с. : цв. ил. - Алф. указ. рецептов в конце кн.. - ISBN 978-985-15-4158-0 (рус.). - ISBN 978-83-7707-189-2 (пол.) : 698,10</w:t>
      </w:r>
    </w:p>
    <w:p w:rsidR="00312448" w:rsidRDefault="00312448" w:rsidP="00380CEC">
      <w:r>
        <w:t xml:space="preserve">    Оглавление: </w:t>
      </w:r>
      <w:hyperlink r:id="rId23" w:history="1">
        <w:r w:rsidR="00356062" w:rsidRPr="009B47E9">
          <w:rPr>
            <w:rStyle w:val="a8"/>
          </w:rPr>
          <w:t>http://kitap.tatar.ru/ogl/nlrt/nbrt_obr_2513126.pdf</w:t>
        </w:r>
      </w:hyperlink>
    </w:p>
    <w:p w:rsidR="00356062" w:rsidRDefault="00356062" w:rsidP="00380CEC"/>
    <w:p w:rsidR="00312448" w:rsidRDefault="00312448" w:rsidP="00380CEC"/>
    <w:p w:rsidR="00312448" w:rsidRDefault="00312448" w:rsidP="00312448">
      <w:r>
        <w:t>49. 30.11;   З-15</w:t>
      </w:r>
    </w:p>
    <w:p w:rsidR="00312448" w:rsidRDefault="00312448" w:rsidP="00312448">
      <w:r>
        <w:t xml:space="preserve">    1768700-Ф - кх; 1768701-Ф - кх; 1768702-Ф - кх</w:t>
      </w:r>
    </w:p>
    <w:p w:rsidR="00312448" w:rsidRDefault="00312448" w:rsidP="00312448">
      <w:r>
        <w:t xml:space="preserve">    Задания для выполнения графической работы по теме "Архитектурно-строительное черчение" направлений подготовки 08.03.01 "Строительство", 20.03.01 "Техносферная безопасность", 23.03.01 "Технология транспортных процессов" и 23.03.02 "Наземные транспортно-технологические комплексы" / Министерство науки и высшего образования Российской Федерации, Казанский государственный архитектурно-строительный университет, Кафедра графического моделирования ; сост. : Т. В. Белавина,  Л. В. Данченко. - Казань : Издательство Казанского государственного архитектурно-строительного университета, 2017. - 35 с. : ил. - Тит. л. отсутствует, описание с обл. : 50,00</w:t>
      </w:r>
    </w:p>
    <w:p w:rsidR="00312448" w:rsidRDefault="00312448" w:rsidP="00312448"/>
    <w:p w:rsidR="00312448" w:rsidRDefault="00312448" w:rsidP="00312448">
      <w:r>
        <w:t>50. 34.5;   С56</w:t>
      </w:r>
    </w:p>
    <w:p w:rsidR="00312448" w:rsidRDefault="00312448" w:rsidP="00312448">
      <w:r>
        <w:t xml:space="preserve">    1765533-Л - кх; 1765534-Л - кх</w:t>
      </w:r>
    </w:p>
    <w:p w:rsidR="00312448" w:rsidRDefault="00312448" w:rsidP="00312448">
      <w:r>
        <w:t xml:space="preserve">    Современные методы электролитно-плазменного воздействия на материалы и изделия : учебное пособие / А. Ф. Гайсин, М. Ф. Ахатов, Р. Р. Каюмов, Р. К. Галимова;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- 118, [1] с. : ил., табл. - Библиогр.: с. 117 (8 назв.). - ISBN 978-5-7579-2387-1 : 100,00</w:t>
      </w:r>
    </w:p>
    <w:p w:rsidR="00312448" w:rsidRDefault="00312448" w:rsidP="00312448">
      <w:r>
        <w:t xml:space="preserve">    Оглавление: </w:t>
      </w:r>
      <w:hyperlink r:id="rId24" w:history="1">
        <w:r w:rsidR="00356062" w:rsidRPr="009B47E9">
          <w:rPr>
            <w:rStyle w:val="a8"/>
          </w:rPr>
          <w:t>http://kitap.tatar.ru/ogl/nlrt/nbrt_obr_2470049.pdf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t>51. 38.7;   С34</w:t>
      </w:r>
    </w:p>
    <w:p w:rsidR="00312448" w:rsidRDefault="00312448" w:rsidP="00312448">
      <w:r>
        <w:t xml:space="preserve">    1778333-Ф - кх; 1778334-Ф - кх; 1778335-Ф - кх</w:t>
      </w:r>
    </w:p>
    <w:p w:rsidR="00312448" w:rsidRDefault="00312448" w:rsidP="00312448">
      <w:r>
        <w:t xml:space="preserve">    Сибгатуллин Л. Ш. Индивидуальный жилой дом : учебно-методическое пособие к выполнению курсового проекта "Основы архитектуры и строительных конструкций" направления подготовки 08.03.01 "Строительство", направленность (профиль) "Промышленное гражданское строительство" / Л. Ш. Сибгатуллин, А. О. Попов;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2019 -. - Ч. 1. - 2019. - 59, [1] с. : ил., карт. - Библиогр.: с. 59 (12 назв.) : 100,00</w:t>
      </w:r>
    </w:p>
    <w:p w:rsidR="00312448" w:rsidRDefault="00312448" w:rsidP="00312448">
      <w:r>
        <w:t xml:space="preserve">    Оглавление: </w:t>
      </w:r>
      <w:hyperlink r:id="rId25" w:history="1">
        <w:r w:rsidR="00356062" w:rsidRPr="009B47E9">
          <w:rPr>
            <w:rStyle w:val="a8"/>
          </w:rPr>
          <w:t>http://kitap.tatar.ru/ogl/nlrt/nbrt_obr_2509668.pdf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lastRenderedPageBreak/>
        <w:t>52. К  33.36;   Б19</w:t>
      </w:r>
    </w:p>
    <w:p w:rsidR="00312448" w:rsidRDefault="00312448" w:rsidP="00312448">
      <w:r>
        <w:t xml:space="preserve">    1765987-Л - нк</w:t>
      </w:r>
    </w:p>
    <w:p w:rsidR="00312448" w:rsidRDefault="00312448" w:rsidP="00312448">
      <w:r>
        <w:t xml:space="preserve">    Бакиров, Айрат Ильшатович</w:t>
      </w:r>
    </w:p>
    <w:p w:rsidR="00312448" w:rsidRDefault="00312448" w:rsidP="00312448">
      <w:r>
        <w:t>Совершенствование технологии извлечения нефти заводнением из карбонатных коллекторов месторождений Татарстана : автореферат диссертации на соискаиние ученой степени кандидата техничеких наук: 25.00.17 - Разработка и эксплуатация нефтяных и газовых месторождений / Бакиров Айрат Ильшатович ; Тат. научно-исслед. и проектный ин-т нефти (ТатНИПИнефть) ПАО "Татнефть" им. В. Д. Шашина. - Бугульма, 2018. - 23 с. : ил., табл. - На правах рукописи : 0,00</w:t>
      </w:r>
    </w:p>
    <w:p w:rsidR="00312448" w:rsidRDefault="00312448" w:rsidP="00312448"/>
    <w:p w:rsidR="00312448" w:rsidRDefault="00312448" w:rsidP="00312448">
      <w:r>
        <w:t>53. 30.11;   Б43</w:t>
      </w:r>
    </w:p>
    <w:p w:rsidR="00312448" w:rsidRDefault="00312448" w:rsidP="00312448">
      <w:r>
        <w:t xml:space="preserve">    1778584-Ф - кх; 1778585-Ф - кх; 1778586-Ф - кх</w:t>
      </w:r>
    </w:p>
    <w:p w:rsidR="00312448" w:rsidRDefault="00312448" w:rsidP="00312448">
      <w:r>
        <w:t xml:space="preserve">    Белавина, Татьяна Владимировна</w:t>
      </w:r>
    </w:p>
    <w:p w:rsidR="00312448" w:rsidRDefault="00312448" w:rsidP="00312448">
      <w:r>
        <w:t>Правила оформления чертежей : учебно-методическое пособие для направлений подготовки 08.03.01 "Строительство", 20.03.01 "Технология транспортных процессов", 23.03.02 "Наземные транспортно-технологические комплексы" / Т. В. Белавина, Л. В. Данченко; Министерство образования и науки Российской Федерации, Казанский государственный архитектурно-строительный университет. - Казань : Издательство Казанский государственный архитектурно-строительный университета, 2016. - 46 с. : ил. - Библиогр.: с. 45. - Тит. л. отсутсвует, описание с обл. : 100,00</w:t>
      </w:r>
    </w:p>
    <w:p w:rsidR="00312448" w:rsidRDefault="00312448" w:rsidP="00312448">
      <w:r>
        <w:t xml:space="preserve">    Оглавление: </w:t>
      </w:r>
      <w:hyperlink r:id="rId26" w:history="1">
        <w:r w:rsidR="00356062" w:rsidRPr="009B47E9">
          <w:rPr>
            <w:rStyle w:val="a8"/>
          </w:rPr>
          <w:t>http://kitap.tatar.ru/ogl/nlrt/nbrt_obr_2514161.pdf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t>54. 32.96;   Б48</w:t>
      </w:r>
    </w:p>
    <w:p w:rsidR="00312448" w:rsidRDefault="00312448" w:rsidP="00312448">
      <w:r>
        <w:t xml:space="preserve">    1765521-Л - кх; 1765522-Л - кх</w:t>
      </w:r>
    </w:p>
    <w:p w:rsidR="00312448" w:rsidRDefault="00312448" w:rsidP="00312448">
      <w:r>
        <w:t xml:space="preserve">    Бердников, Алексей Владимирович</w:t>
      </w:r>
    </w:p>
    <w:p w:rsidR="00312448" w:rsidRDefault="00312448" w:rsidP="00312448">
      <w:r>
        <w:t>Измерительные преобразователи и электроды : учебно-методическое пособие / А. В. Бердников, В. М. Маковеев; М-во образования и науки РФ, Федеральное государственное бюджетное образовательное учреждение высшего образования "Казанский национальный исследовательский технический ун-т им. А. Н. Туполева-КАИ". - Казань : Издательство КНИТУ-КАИ, 2018. - 134, [1] с. : ил. - Библиогр.: с. 130-131 (14 назв.). - ISBN 978-5-7579-2314-7 : 150,00</w:t>
      </w:r>
    </w:p>
    <w:p w:rsidR="00312448" w:rsidRDefault="00312448" w:rsidP="00312448">
      <w:r>
        <w:t xml:space="preserve">    Оглавление: </w:t>
      </w:r>
      <w:hyperlink r:id="rId27" w:history="1">
        <w:r w:rsidR="00356062" w:rsidRPr="009B47E9">
          <w:rPr>
            <w:rStyle w:val="a8"/>
          </w:rPr>
          <w:t>http://kitap.tatar.ru/ogl/nlrt/nbrt_obr_2470718.pdf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t>55. 39;   Б48</w:t>
      </w:r>
    </w:p>
    <w:p w:rsidR="00312448" w:rsidRDefault="00312448" w:rsidP="00312448">
      <w:r>
        <w:t xml:space="preserve">    1765991-Л - кх</w:t>
      </w:r>
    </w:p>
    <w:p w:rsidR="00312448" w:rsidRDefault="00312448" w:rsidP="00312448">
      <w:r>
        <w:t xml:space="preserve">    Бережной, Дмитрий Валерьевич</w:t>
      </w:r>
    </w:p>
    <w:p w:rsidR="00312448" w:rsidRDefault="00312448" w:rsidP="00312448">
      <w:r>
        <w:t>Нелинейное деформирование элементов конструкций и взаимодействующих с ними сред : автореферат на соискание ученой степени доктора физико-математических наук: 01.02.04 - "Механика деформируемого твердого тела" / Дмитрий Валерьевич Бережной; Казанский (Приволжский) федеральный ун-т, Казан. нац. исслед. техн. ун-т им. А. Н. Туполева-КАИ, Каф. теорет. механики ин-та математики и механики, Каф. прочности конструкций. - Казань, 2019. - 46 с. : ил. - На правах рукописи : 0,00</w:t>
      </w:r>
    </w:p>
    <w:p w:rsidR="00312448" w:rsidRDefault="00312448" w:rsidP="00312448"/>
    <w:p w:rsidR="00312448" w:rsidRDefault="00312448" w:rsidP="00312448">
      <w:r>
        <w:t>56. 36.99;   В26</w:t>
      </w:r>
    </w:p>
    <w:p w:rsidR="00312448" w:rsidRDefault="00312448" w:rsidP="00312448">
      <w:r>
        <w:t xml:space="preserve">    1765624-Л - кх</w:t>
      </w:r>
    </w:p>
    <w:p w:rsidR="00312448" w:rsidRDefault="00312448" w:rsidP="00312448">
      <w:r>
        <w:t xml:space="preserve">    Ведаприя-деви даси</w:t>
      </w:r>
    </w:p>
    <w:p w:rsidR="00312448" w:rsidRDefault="00312448" w:rsidP="00312448">
      <w:r>
        <w:t>Царский пир всем по карману. Русская кухня / Ведаприя-деви даси. - Москва : Вкусы мира, 2016. - 61, [2] с.. - ISBN 978-5-906504-54-8 : 50,00</w:t>
      </w:r>
    </w:p>
    <w:p w:rsidR="00312448" w:rsidRDefault="00312448" w:rsidP="00312448">
      <w:r>
        <w:t xml:space="preserve">    Оглавление: </w:t>
      </w:r>
      <w:hyperlink r:id="rId28" w:history="1">
        <w:r w:rsidR="00356062" w:rsidRPr="009B47E9">
          <w:rPr>
            <w:rStyle w:val="a8"/>
          </w:rPr>
          <w:t>http://kitap.tatar.ru/ogl/nlrt/nbrt_obr_2477941.pdf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t>57. 31.36;   В49</w:t>
      </w:r>
    </w:p>
    <w:p w:rsidR="00312448" w:rsidRDefault="00312448" w:rsidP="00312448">
      <w:r>
        <w:t xml:space="preserve">    1764252-Л - кх</w:t>
      </w:r>
    </w:p>
    <w:p w:rsidR="00312448" w:rsidRDefault="00312448" w:rsidP="00312448">
      <w:r>
        <w:t xml:space="preserve">    Виноградов, Василий Юрьевич</w:t>
      </w:r>
    </w:p>
    <w:p w:rsidR="00312448" w:rsidRDefault="00312448" w:rsidP="00312448">
      <w:r>
        <w:t>Аэроакустическая картография на срезе сопла как метод неразрушающего контроля состояния рабочих лопаток турбомашин при их холодной прокрутке : автореферат диссертации на соискание ученой степени доктора технических наук: 05.11.13 - Приборы и методы контроля природной среды, веществ, материалов и изделий ; 05.11.07 - Оптические и оптико-электронные приборы и комплексы / Виноградов Василий Юрьевич; ФГБОУ ВО "Казанский национальный исследовательский технический университет им. А. Н. Туполева-КАИ" (КНИТУ-КАИ). - Казань, 2019. - 59 с. : ил. - На правах рукописи : 0,00</w:t>
      </w:r>
    </w:p>
    <w:p w:rsidR="00312448" w:rsidRDefault="00312448" w:rsidP="00312448"/>
    <w:p w:rsidR="00312448" w:rsidRDefault="00312448" w:rsidP="00312448">
      <w:r>
        <w:t>58. 30н6;   В49</w:t>
      </w:r>
    </w:p>
    <w:p w:rsidR="00312448" w:rsidRDefault="00312448" w:rsidP="00312448">
      <w:r>
        <w:t xml:space="preserve">    1765523-Л - кх; 1765524-Л - кх</w:t>
      </w:r>
    </w:p>
    <w:p w:rsidR="00312448" w:rsidRDefault="00312448" w:rsidP="00312448">
      <w:r>
        <w:t xml:space="preserve">    Виноградов, Василий Юрьевич</w:t>
      </w:r>
    </w:p>
    <w:p w:rsidR="00312448" w:rsidRDefault="00312448" w:rsidP="00312448">
      <w:r>
        <w:t>Безопасность в техносфере : учебное пособие / В. Ю. Виноградов, Г. А. Морозов, А. А. Заднев; М-во образования и науки РФ, Казанский национальный исследовательский технический ун-т им. А. Н. Туполева-КАИ. - Казань : Издательство КНИТУ-КАИ, 2018. - 125, [2] с. - Библиогр.: с. 125-126. - ISBN 978-5-7579-2302-4 : 150,00</w:t>
      </w:r>
    </w:p>
    <w:p w:rsidR="00312448" w:rsidRDefault="00312448" w:rsidP="00312448">
      <w:r>
        <w:t xml:space="preserve">    Оглавление: </w:t>
      </w:r>
      <w:hyperlink r:id="rId29" w:history="1">
        <w:r w:rsidR="00356062" w:rsidRPr="009B47E9">
          <w:rPr>
            <w:rStyle w:val="a8"/>
          </w:rPr>
          <w:t>http://kitap.tatar.ru/ogl/nlrt/nbrt_obr_2470726.pdf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t>59. 34с6;   В58</w:t>
      </w:r>
    </w:p>
    <w:p w:rsidR="00312448" w:rsidRDefault="00312448" w:rsidP="00312448">
      <w:r>
        <w:t xml:space="preserve">    1780280-Л - кх</w:t>
      </w:r>
    </w:p>
    <w:p w:rsidR="00312448" w:rsidRDefault="00312448" w:rsidP="00312448">
      <w:r>
        <w:t xml:space="preserve">    Власов, Виктор Павлович</w:t>
      </w:r>
    </w:p>
    <w:p w:rsidR="00312448" w:rsidRDefault="00312448" w:rsidP="00312448">
      <w:r>
        <w:t>Следственный осмотр документов : справочный альбом / В. П. Власов; Прокуратура Союза ССР, Научно-исследовательский институт криминалистики. - Москва, 1958. - 101 с. : ил.; 14х21 см : 50,00</w:t>
      </w:r>
    </w:p>
    <w:p w:rsidR="00312448" w:rsidRDefault="00312448" w:rsidP="00312448">
      <w:r>
        <w:t xml:space="preserve">    Оглавление: </w:t>
      </w:r>
      <w:hyperlink r:id="rId30" w:history="1">
        <w:r w:rsidR="00356062" w:rsidRPr="009B47E9">
          <w:rPr>
            <w:rStyle w:val="a8"/>
          </w:rPr>
          <w:t>http://kitap.tatar.ru/ogl/nlrt/nbrt_obr_2519765.pdf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t>60. 34.5;   Г14</w:t>
      </w:r>
    </w:p>
    <w:p w:rsidR="00312448" w:rsidRDefault="00312448" w:rsidP="00312448">
      <w:r>
        <w:t xml:space="preserve">    1765535-Л - кх; 1765536-Л - кх</w:t>
      </w:r>
    </w:p>
    <w:p w:rsidR="00312448" w:rsidRDefault="00312448" w:rsidP="00312448">
      <w:r>
        <w:t xml:space="preserve">    Гайсин, Алмаз Фивзатович</w:t>
      </w:r>
    </w:p>
    <w:p w:rsidR="00312448" w:rsidRDefault="00312448" w:rsidP="00312448">
      <w:r>
        <w:t>Газоразрядная плазма с жидкими и твердыми электродами и их применение на практике : учебное пособие / А. Ф. Гайсин, А. Х. Гильмутдинов, М. Ф. Ахатов; М-во науки и высшего образования РФ ; Казанский национальный исследовательский технический университет им. А. Н. Туполева-КАИ . - Казань : Издательство КНИТУ-КАИ, 2019. - 68, [3] с. : ил., схемы. - Библиогр.: с. 70. - ISBN 978-5-7579-2385-7 : 100,00</w:t>
      </w:r>
    </w:p>
    <w:p w:rsidR="00312448" w:rsidRDefault="00312448" w:rsidP="00312448">
      <w:r>
        <w:t xml:space="preserve">    Оглавление: </w:t>
      </w:r>
      <w:hyperlink r:id="rId31" w:history="1">
        <w:r w:rsidR="00356062" w:rsidRPr="009B47E9">
          <w:rPr>
            <w:rStyle w:val="a8"/>
          </w:rPr>
          <w:t>http://kitap.tatar.ru/ogl/nlrt/nbrt_obr_2470028.pdf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t>61. 34.61я2;   Г61</w:t>
      </w:r>
    </w:p>
    <w:p w:rsidR="00312448" w:rsidRDefault="00312448" w:rsidP="00312448">
      <w:r>
        <w:t xml:space="preserve">    1765981-Л - кх</w:t>
      </w:r>
    </w:p>
    <w:p w:rsidR="00312448" w:rsidRDefault="00312448" w:rsidP="00312448">
      <w:r>
        <w:t xml:space="preserve">    Головин, Сергей Яковлевич</w:t>
      </w:r>
    </w:p>
    <w:p w:rsidR="00312448" w:rsidRDefault="00312448" w:rsidP="00312448">
      <w:r>
        <w:t>Особые виды литья : краткие справочные материалы / С. Я. Головин. - Репринт. воспроизвединие изд. 1959 г. - Москва : Транспортная компания, 2020. - 462, [1] с. : ил., табл. - Библиогр.: с. 455-460. - ISBN 978-5-4365-0022-5 : 877,50</w:t>
      </w:r>
    </w:p>
    <w:p w:rsidR="00312448" w:rsidRDefault="00312448" w:rsidP="00312448">
      <w:r>
        <w:t xml:space="preserve">    Оглавление: </w:t>
      </w:r>
      <w:hyperlink r:id="rId32" w:history="1">
        <w:r w:rsidR="00356062" w:rsidRPr="009B47E9">
          <w:rPr>
            <w:rStyle w:val="a8"/>
          </w:rPr>
          <w:t>http://kitap.tatar.ru/ogl/nlrt/nbrt_obr_2493851.pdf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lastRenderedPageBreak/>
        <w:t>62. 33.36;   Д33</w:t>
      </w:r>
    </w:p>
    <w:p w:rsidR="00312448" w:rsidRDefault="00312448" w:rsidP="00312448">
      <w:r>
        <w:t xml:space="preserve">    1764262-Л - кх</w:t>
      </w:r>
    </w:p>
    <w:p w:rsidR="00312448" w:rsidRDefault="00312448" w:rsidP="00312448">
      <w:r>
        <w:t xml:space="preserve">    Денисов, Олег Владимирович</w:t>
      </w:r>
    </w:p>
    <w:p w:rsidR="00312448" w:rsidRDefault="00312448" w:rsidP="00312448">
      <w:r>
        <w:t>Совершенствование процессов мониторинга и регулирования разработки нефтяных месторождений на основе статистических, оптимизационных и нейросетевых алгоритмов : автореферат диссертации на соискание ученой степени кандидата технических наук: 25.00.17 - разработка и эксплуатация нефтяных и газовых месторождений / Денисов Олег Владимирович; Татарский научно-исследовательский и проектный институт нефти (ТатНИПИнефть) ПАО "Татнефть"  им. В. Д. Шашина ; науч. рук. А. В. Насыбуллин. - Бугульма, 2019. - 25 с. : ил. - На правах рукописи : 0,00</w:t>
      </w:r>
    </w:p>
    <w:p w:rsidR="00312448" w:rsidRDefault="00312448" w:rsidP="00312448"/>
    <w:p w:rsidR="00312448" w:rsidRDefault="00312448" w:rsidP="00312448">
      <w:r>
        <w:t>63. 36;   Д76</w:t>
      </w:r>
    </w:p>
    <w:p w:rsidR="00312448" w:rsidRDefault="00312448" w:rsidP="00312448">
      <w:r>
        <w:t xml:space="preserve">    1765885-Л - кх</w:t>
      </w:r>
    </w:p>
    <w:p w:rsidR="00312448" w:rsidRDefault="00312448" w:rsidP="00312448">
      <w:r>
        <w:t xml:space="preserve">    Другов, Юрий Степанович</w:t>
      </w:r>
    </w:p>
    <w:p w:rsidR="00312448" w:rsidRDefault="00312448" w:rsidP="00312448">
      <w:r>
        <w:t>Контроль безопасности и качества продуктов питания и товаров детского ассортимента : практическое руководство / Ю. С. Другов, А. А. Родин. - Москва : БИНОМ. Лаборатория знаний, 2012. - 440 с. : ил., табл. - (Методы в химии : серия основана в 2003 г.). - Библиогр. в конце глав. - На 4-й с. обл. авт.: Другов Ю.С. - д.х.н., Родин А.А. - к.х.н.. - ISBN 978-5-9963-0371-7 : 708,51</w:t>
      </w:r>
    </w:p>
    <w:p w:rsidR="00312448" w:rsidRDefault="00312448" w:rsidP="00312448">
      <w:r>
        <w:t xml:space="preserve">    Оглавление: </w:t>
      </w:r>
      <w:hyperlink r:id="rId33" w:history="1">
        <w:r w:rsidR="00356062" w:rsidRPr="009B47E9">
          <w:rPr>
            <w:rStyle w:val="a8"/>
          </w:rPr>
          <w:t>http://kitap.tatar.ru/ogl/nlrt/nbrt_obr_2491293.pdf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t>64. 34.44;   Д82</w:t>
      </w:r>
    </w:p>
    <w:p w:rsidR="00312448" w:rsidRDefault="00312448" w:rsidP="00312448">
      <w:r>
        <w:t xml:space="preserve">    1765531-Л - кх; 1765532-Л - кх</w:t>
      </w:r>
    </w:p>
    <w:p w:rsidR="00312448" w:rsidRDefault="00312448" w:rsidP="00312448">
      <w:r>
        <w:t xml:space="preserve">    Дунай, Олег Васильевич</w:t>
      </w:r>
    </w:p>
    <w:p w:rsidR="00312448" w:rsidRDefault="00312448" w:rsidP="00312448">
      <w:r>
        <w:t>Расчет характеристики гидравлической системы : учебно-методическое пособие / О. В. Дунай, В. М. Чефанов;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- 145, [2] с. : ил., табл. - Библиогр. в конце кн. (9 назв.). - ISBN 978-5-7579-2386-4 : 100,00</w:t>
      </w:r>
    </w:p>
    <w:p w:rsidR="00312448" w:rsidRDefault="00312448" w:rsidP="00312448">
      <w:r>
        <w:t xml:space="preserve">    Оглавление: </w:t>
      </w:r>
      <w:hyperlink r:id="rId34" w:history="1">
        <w:r w:rsidR="00356062" w:rsidRPr="009B47E9">
          <w:rPr>
            <w:rStyle w:val="a8"/>
          </w:rPr>
          <w:t>http://kitap.tatar.ru/ogl/nlrt/nbrt_obr_2470062.pdf</w:t>
        </w:r>
      </w:hyperlink>
    </w:p>
    <w:p w:rsidR="00356062" w:rsidRDefault="00356062" w:rsidP="00312448"/>
    <w:p w:rsidR="00312448" w:rsidRDefault="00312448" w:rsidP="00312448"/>
    <w:p w:rsidR="00312448" w:rsidRDefault="00312448" w:rsidP="00312448">
      <w:r>
        <w:t>65. 32.844;   З-34</w:t>
      </w:r>
    </w:p>
    <w:p w:rsidR="00312448" w:rsidRDefault="00312448" w:rsidP="00312448">
      <w:r>
        <w:t xml:space="preserve">    1764271-Л - кх</w:t>
      </w:r>
    </w:p>
    <w:p w:rsidR="00312448" w:rsidRDefault="00312448" w:rsidP="00312448">
      <w:r>
        <w:t xml:space="preserve">    Зарипова, Дарья Вадимовна</w:t>
      </w:r>
    </w:p>
    <w:p w:rsidR="00312448" w:rsidRDefault="00312448" w:rsidP="00312448">
      <w:r>
        <w:t>Интенсификация теплоотдачи в воздушных системах охлаждения радиоэлектронного оборудования в условиях свободной конвекции : автореферат диссертации на соискание ученой степени кандидата технических наук: 01.04.14 - Теплофизика и теоретическая теплотехника / Зарипова Дарья Вадимовна; ФГБОУ ВО "Казанский национальный исследовательский технический университет им. А. Н. Туполева - КАИ" ; науч. рук. А. А. Лопатин. - Казань, 2019. - 25 с. : ил. - На правах рукописи : 0,00</w:t>
      </w:r>
    </w:p>
    <w:p w:rsidR="00312448" w:rsidRDefault="00312448" w:rsidP="00312448"/>
    <w:p w:rsidR="00312448" w:rsidRDefault="00312448" w:rsidP="00312448">
      <w:r>
        <w:t>66. 37.24;   З-91</w:t>
      </w:r>
    </w:p>
    <w:p w:rsidR="00312448" w:rsidRDefault="00312448" w:rsidP="00312448">
      <w:r>
        <w:t xml:space="preserve">    1764250-Л - кх</w:t>
      </w:r>
    </w:p>
    <w:p w:rsidR="00312448" w:rsidRDefault="00312448" w:rsidP="00312448">
      <w:r>
        <w:t xml:space="preserve">    Зубкова, Юлия Олеговна</w:t>
      </w:r>
    </w:p>
    <w:p w:rsidR="00312448" w:rsidRDefault="00312448" w:rsidP="00312448">
      <w:r>
        <w:t xml:space="preserve">Формирование востребованных компетенций будущих технологов-конструкторов швейного производства в процессе практической подготовки : автореферат диссертации на соискание ученой степени кандидата педагогических наук: 13.00.08 - Теория и методика профессионального образования / Зубкова Юлия Олеговна; ФГБОУ ВО </w:t>
      </w:r>
      <w:r>
        <w:lastRenderedPageBreak/>
        <w:t>"Казанский национальный исследовательский технологический университет" ; нуч. рук. Э. Р. Хайруллина. - Казань, 2019. - 22 с. : ил., табл. - На правах рукописи : 0,00</w:t>
      </w:r>
    </w:p>
    <w:p w:rsidR="00312448" w:rsidRDefault="00312448" w:rsidP="00312448"/>
    <w:p w:rsidR="00312448" w:rsidRDefault="00312448" w:rsidP="00312448">
      <w:r>
        <w:t>67. 31.279;   К28</w:t>
      </w:r>
    </w:p>
    <w:p w:rsidR="00312448" w:rsidRDefault="00312448" w:rsidP="00312448">
      <w:r>
        <w:t xml:space="preserve">    1764345-Л - кх</w:t>
      </w:r>
    </w:p>
    <w:p w:rsidR="00312448" w:rsidRDefault="00312448" w:rsidP="00312448">
      <w:r>
        <w:t xml:space="preserve">    Касимов, Василь Амирович</w:t>
      </w:r>
    </w:p>
    <w:p w:rsidR="00312448" w:rsidRDefault="00312448" w:rsidP="00312448">
      <w:r>
        <w:t>Метод локационного мониторинга гололедообразования и повреждений на воздушных линиях электропередачи и программно-аппаратные комплексы для его реализации : автореферат диссертации на соискание ученой степени доктора технических наук: 05.11.13 - Приборы и методы контроля природной среды, веществ, материалов и изделий / Касимов Василь Амирович; ФГБОУ ВО "Казанский государственный энергетический университет", Кафедра "Экономика и организация производства", Лаборатория "Локационная диагностика состояния линий электропередачи". - Казань, 2019. - 48 с. - На правах рукописи : 0,00</w:t>
      </w:r>
    </w:p>
    <w:p w:rsidR="00312448" w:rsidRDefault="00312448" w:rsidP="00312448"/>
    <w:p w:rsidR="00312448" w:rsidRDefault="00312448" w:rsidP="00312448">
      <w:r>
        <w:t>68. 32.81;   К29</w:t>
      </w:r>
    </w:p>
    <w:p w:rsidR="00312448" w:rsidRDefault="00312448" w:rsidP="00312448">
      <w:r>
        <w:t xml:space="preserve">    1764243-Л - кх; 1764244-Л - кх</w:t>
      </w:r>
    </w:p>
    <w:p w:rsidR="00312448" w:rsidRDefault="00312448" w:rsidP="00312448">
      <w:r>
        <w:t xml:space="preserve">    Катасёв, Алексей Сергеевич</w:t>
      </w:r>
    </w:p>
    <w:p w:rsidR="00312448" w:rsidRDefault="00312448" w:rsidP="00312448">
      <w:r>
        <w:t>Методы формирования нечетких моделей оценки состояния объектов в условиях неопределенности : автореферат диссертации на соискание ученой степени доктора технических наук: 05.13.18 - Математическое моделирование, численные методы и комплексы программ / Алексей Сергеевич Катасёв; ФГБОУ ВО "Казанский национальный исследовательский технический университет им. А. Н. Туполева-КАИ", Кафедра систем информационной безопасности ; науч. рук. Л. Ю. Емалетдинова. - Казань, 2019. - 28, [1] с. : ил. - На правах рукописи : 0,00</w:t>
      </w:r>
    </w:p>
    <w:p w:rsidR="00312448" w:rsidRDefault="00312448" w:rsidP="00312448"/>
    <w:p w:rsidR="00312448" w:rsidRDefault="00312448" w:rsidP="00312448">
      <w:r>
        <w:t>69. 37.23;   К44</w:t>
      </w:r>
    </w:p>
    <w:p w:rsidR="00312448" w:rsidRDefault="00312448" w:rsidP="00312448">
      <w:r>
        <w:t xml:space="preserve">    1764343-Л - кх</w:t>
      </w:r>
    </w:p>
    <w:p w:rsidR="00312448" w:rsidRDefault="00312448" w:rsidP="00312448">
      <w:r>
        <w:t xml:space="preserve">    Киселев, Андрей Михайлович</w:t>
      </w:r>
    </w:p>
    <w:p w:rsidR="001F3729" w:rsidRDefault="00312448" w:rsidP="00312448">
      <w:r>
        <w:t>Разработка методологии проектирования геометрических структур и прогнозирования свойств текстильных материалов объемного строения : автореферат на соискание ученой степени доктора тенических наук: 05.19.01 - Материаловедение производств текстильной и легкой промышленности / Киселев Андрей Михайлович; ФГБОУ ВО "Казанский национальный исследовательский технологический университет". - Казань, 2019. - 31, [1] с. - На правах рукописи : 0,00</w:t>
      </w:r>
    </w:p>
    <w:p w:rsidR="001F3729" w:rsidRDefault="001F3729" w:rsidP="00312448"/>
    <w:p w:rsidR="001F3729" w:rsidRDefault="001F3729" w:rsidP="001F3729">
      <w:r>
        <w:t>70. 35.71;   К70</w:t>
      </w:r>
    </w:p>
    <w:p w:rsidR="001F3729" w:rsidRDefault="001F3729" w:rsidP="001F3729">
      <w:r>
        <w:t xml:space="preserve">    1764347-Л - кх; 1764348-Л - кх</w:t>
      </w:r>
    </w:p>
    <w:p w:rsidR="001F3729" w:rsidRDefault="001F3729" w:rsidP="001F3729">
      <w:r>
        <w:t xml:space="preserve">    Коршунов, Максим Виталиевич</w:t>
      </w:r>
    </w:p>
    <w:p w:rsidR="001F3729" w:rsidRDefault="001F3729" w:rsidP="001F3729">
      <w:r>
        <w:t>Химический рециклинг поликарбонатов путем гидролиза и алкоголизма в одно- и двухатомных спиртах : автореферат диссертации на соискание ученой степени кандидата химических наук : 02.00.06 - высокомолекулярные соединения / Коршунов Максим Виталиевич; ФГБОУ ВО "Казанский националный исследовательский университет". - Казань, 2019. - 19, [1] с. : ил., табл. - На правах рукописи : 0,00</w:t>
      </w:r>
    </w:p>
    <w:p w:rsidR="001F3729" w:rsidRDefault="001F3729" w:rsidP="001F3729"/>
    <w:p w:rsidR="001F3729" w:rsidRDefault="001F3729" w:rsidP="001F3729">
      <w:r>
        <w:t>71. 35.11;   Л33</w:t>
      </w:r>
    </w:p>
    <w:p w:rsidR="001F3729" w:rsidRDefault="001F3729" w:rsidP="001F3729">
      <w:r>
        <w:t xml:space="preserve">    1764285-Л - кх; 1764286-Л - кх</w:t>
      </w:r>
    </w:p>
    <w:p w:rsidR="001F3729" w:rsidRDefault="001F3729" w:rsidP="001F3729">
      <w:r>
        <w:t xml:space="preserve">    Ле Куанг Туен</w:t>
      </w:r>
    </w:p>
    <w:p w:rsidR="001F3729" w:rsidRDefault="001F3729" w:rsidP="001F3729">
      <w:r>
        <w:t xml:space="preserve">Синтез оптимальных многостадийных систем теплообмена : автореферат диссертации на соискание ученой степени кандидата технических наук: 05.13.01 - Системный анализ, управление и обработка информации (в химической технологии) / Ле Куанг Туен; ФГБОУ </w:t>
      </w:r>
      <w:r>
        <w:lastRenderedPageBreak/>
        <w:t>ВО "Казанский национальный исследовательский технологический университет" ; науч. ред. Н. Н. Зиятдинов. - Казань, 2019. - 16 с. : ил., табл. - На правах рукописи : 0,00</w:t>
      </w:r>
    </w:p>
    <w:p w:rsidR="001F3729" w:rsidRDefault="001F3729" w:rsidP="001F3729"/>
    <w:p w:rsidR="001F3729" w:rsidRDefault="001F3729" w:rsidP="001F3729">
      <w:r>
        <w:t>72. 35.71;   М92</w:t>
      </w:r>
    </w:p>
    <w:p w:rsidR="001F3729" w:rsidRDefault="001F3729" w:rsidP="001F3729">
      <w:r>
        <w:t xml:space="preserve">    1764254-Л - кх</w:t>
      </w:r>
    </w:p>
    <w:p w:rsidR="001F3729" w:rsidRDefault="001F3729" w:rsidP="001F3729">
      <w:r>
        <w:t xml:space="preserve">    Мухаметова, Амина Маратовна</w:t>
      </w:r>
    </w:p>
    <w:p w:rsidR="001F3729" w:rsidRDefault="001F3729" w:rsidP="001F3729">
      <w:r>
        <w:t>Модифицированные водорастворимые эпоксигидантоиновые композиции для полимерных материалов строительного назначения : автореферат диссертации на соискание ученой степени кандидата технических наук: 05.23.05 - Строительные материалы и изделия / Мухаметова Амина Маратовна; ФГБОУ ВО "Казанский государственный архитектурно-строительный университет" ; науч. рук. В. Ф. Строганов. - Казань, 2019. - 18, [1] с. : ил., табл. - На правах рукописи : 0,00</w:t>
      </w:r>
    </w:p>
    <w:p w:rsidR="001F3729" w:rsidRDefault="001F3729" w:rsidP="001F3729"/>
    <w:p w:rsidR="001F3729" w:rsidRDefault="001F3729" w:rsidP="001F3729">
      <w:r>
        <w:t>73. 35.71;   Н37</w:t>
      </w:r>
    </w:p>
    <w:p w:rsidR="001F3729" w:rsidRDefault="001F3729" w:rsidP="001F3729">
      <w:r>
        <w:t xml:space="preserve">    1764268-Л - кх; 1764269-Л - кх</w:t>
      </w:r>
    </w:p>
    <w:p w:rsidR="001F3729" w:rsidRDefault="001F3729" w:rsidP="001F3729">
      <w:r>
        <w:t xml:space="preserve">    Нгуен Зуи Хынг</w:t>
      </w:r>
    </w:p>
    <w:p w:rsidR="001F3729" w:rsidRDefault="001F3729" w:rsidP="001F3729">
      <w:r>
        <w:t>Полимерные композиционные материалы, наполненные диоксидом кремния растительного происхождения : автореферат диссертации на соискание ученой степени каодидата технических наук: 05.17.06 - Технология и переработка полимеров и композитов / Нгуен Зуи Хынг; ФГБОУ ВО "Казанский национальный исследовательский технологический университет" ; науч. рук. Л. А. Зенитова. - Казань, 2019. - 22, [1] с. : ил., табл. - На правах рукописи : 0,00</w:t>
      </w:r>
    </w:p>
    <w:p w:rsidR="001F3729" w:rsidRDefault="001F3729" w:rsidP="001F3729"/>
    <w:p w:rsidR="001F3729" w:rsidRDefault="001F3729" w:rsidP="001F3729">
      <w:r>
        <w:t>74. 30.1;   Н49</w:t>
      </w:r>
    </w:p>
    <w:p w:rsidR="001F3729" w:rsidRDefault="001F3729" w:rsidP="001F3729">
      <w:r>
        <w:t xml:space="preserve">    1768232-Л - чз2</w:t>
      </w:r>
    </w:p>
    <w:p w:rsidR="001F3729" w:rsidRDefault="001F3729" w:rsidP="001F3729">
      <w:r>
        <w:t xml:space="preserve">    Нельсон, Джордж</w:t>
      </w:r>
    </w:p>
    <w:p w:rsidR="001F3729" w:rsidRDefault="001F3729" w:rsidP="001F3729">
      <w:r>
        <w:t>Как видеть : визуальное путешествие по миру, созданному человеком / Джордж Нельсон; пер. с англ. Федора Кузьмичева. - Москва : Манн, Иванов и Фербер, 2020. - 246, [1] с. : ил., портр.. - ISBN 978-5-00146-321-4 : 2559,70</w:t>
      </w:r>
    </w:p>
    <w:p w:rsidR="001F3729" w:rsidRDefault="001F3729" w:rsidP="001F3729">
      <w:r>
        <w:t xml:space="preserve">    Оглавление: </w:t>
      </w:r>
      <w:hyperlink r:id="rId35" w:history="1">
        <w:r w:rsidR="00356062" w:rsidRPr="009B47E9">
          <w:rPr>
            <w:rStyle w:val="a8"/>
          </w:rPr>
          <w:t>http://kitap.tatar.ru/ogl/nlrt/nbrt_obr_2515598.pdf</w:t>
        </w:r>
      </w:hyperlink>
    </w:p>
    <w:p w:rsidR="00356062" w:rsidRDefault="00356062" w:rsidP="001F3729"/>
    <w:p w:rsidR="001F3729" w:rsidRDefault="001F3729" w:rsidP="001F3729"/>
    <w:p w:rsidR="001F3729" w:rsidRDefault="001F3729" w:rsidP="001F3729">
      <w:r>
        <w:t>75. 35;   С21</w:t>
      </w:r>
    </w:p>
    <w:p w:rsidR="001F3729" w:rsidRDefault="001F3729" w:rsidP="001F3729">
      <w:r>
        <w:t xml:space="preserve">    1766292-Л - кх</w:t>
      </w:r>
    </w:p>
    <w:p w:rsidR="001F3729" w:rsidRDefault="001F3729" w:rsidP="001F3729">
      <w:r>
        <w:t xml:space="preserve">    Саушкина, Анна Степановна</w:t>
      </w:r>
    </w:p>
    <w:p w:rsidR="001F3729" w:rsidRDefault="001F3729" w:rsidP="001F3729">
      <w:r>
        <w:t>ИК-спектрометрия в фармацевтическом анализе : учебное пособие  / А. С. Саушкина, Н. И. Котова, Б. А. Чакчир. - Изд. 2-е, испр. - Санкт-Петербург ; Москва ; Краснодар : Лань, 2019. - 221 с. : ил., портр. - Библиогр.: с. 173-176 (58 назв.). - ISBN 978-5-8114-3585-2 : 1316,90</w:t>
      </w:r>
    </w:p>
    <w:p w:rsidR="001F3729" w:rsidRDefault="001F3729" w:rsidP="001F3729">
      <w:r>
        <w:t xml:space="preserve">    Оглавление: </w:t>
      </w:r>
      <w:hyperlink r:id="rId36" w:history="1">
        <w:r w:rsidR="00356062" w:rsidRPr="009B47E9">
          <w:rPr>
            <w:rStyle w:val="a8"/>
          </w:rPr>
          <w:t>http://kitap.tatar.ru/ogl/nlrt/nbrt_obr_2513282.pdf</w:t>
        </w:r>
      </w:hyperlink>
    </w:p>
    <w:p w:rsidR="00356062" w:rsidRDefault="00356062" w:rsidP="001F3729"/>
    <w:p w:rsidR="001F3729" w:rsidRDefault="001F3729" w:rsidP="001F3729"/>
    <w:p w:rsidR="001F3729" w:rsidRDefault="001F3729" w:rsidP="001F3729">
      <w:r>
        <w:t>76. 38.4;   С34</w:t>
      </w:r>
    </w:p>
    <w:p w:rsidR="001F3729" w:rsidRDefault="001F3729" w:rsidP="001F3729">
      <w:r>
        <w:t xml:space="preserve">    1778575-Ф - кх; 1778576-Ф - кх; 1778577-Ф - кх</w:t>
      </w:r>
    </w:p>
    <w:p w:rsidR="001F3729" w:rsidRDefault="001F3729" w:rsidP="001F3729">
      <w:r>
        <w:t xml:space="preserve">    Сибгатуллина, Лейсан Шамилевна</w:t>
      </w:r>
    </w:p>
    <w:p w:rsidR="001F3729" w:rsidRDefault="001F3729" w:rsidP="001F3729">
      <w:r>
        <w:t>Скатные крыши : учебное пособие / Л. Ш. Сибгатуллина;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- 43 с. : ил. - Библиогр.: с. 41-42 (18 назв.) : 100,00</w:t>
      </w:r>
    </w:p>
    <w:p w:rsidR="001F3729" w:rsidRDefault="001F3729" w:rsidP="001F3729">
      <w:r>
        <w:t xml:space="preserve">    Оглавление: </w:t>
      </w:r>
      <w:hyperlink r:id="rId37" w:history="1">
        <w:r w:rsidR="00356062" w:rsidRPr="009B47E9">
          <w:rPr>
            <w:rStyle w:val="a8"/>
          </w:rPr>
          <w:t>http://kitap.tatar.ru/ogl/nlrt/nbrt_obr_2514109.pdf</w:t>
        </w:r>
      </w:hyperlink>
    </w:p>
    <w:p w:rsidR="00356062" w:rsidRDefault="00356062" w:rsidP="001F3729"/>
    <w:p w:rsidR="001F3729" w:rsidRDefault="001F3729" w:rsidP="001F3729"/>
    <w:p w:rsidR="001F3729" w:rsidRDefault="001F3729" w:rsidP="001F3729">
      <w:r>
        <w:t>77. 30.11;   С59</w:t>
      </w:r>
    </w:p>
    <w:p w:rsidR="001F3729" w:rsidRDefault="001F3729" w:rsidP="001F3729">
      <w:r>
        <w:t xml:space="preserve">    1765547-Ф - кх; 1765548-Ф - кх</w:t>
      </w:r>
    </w:p>
    <w:p w:rsidR="001F3729" w:rsidRDefault="001F3729" w:rsidP="001F3729">
      <w:r>
        <w:t xml:space="preserve">    Соколова, Галина Павловна</w:t>
      </w:r>
    </w:p>
    <w:p w:rsidR="001F3729" w:rsidRDefault="001F3729" w:rsidP="001F3729">
      <w:r>
        <w:t>Выполнение схем : учебное пособие / Г. П. Соколова, Г. Н. Шагвалеева; М-во образования и науки РФ, Федеральное государственное бюджетное образовательное учреждение высшего образования "Казанский национальный исследовательский технический ун-т им. А. Н. Туполева-КАИ". - Казань : Издательство КНИТУ-КАИ, 2019. - 72, [3] с. : схем. - Библиогр. в конце кн.. - ISBN 978-5-7579-2369-7 : 200,00</w:t>
      </w:r>
    </w:p>
    <w:p w:rsidR="001F3729" w:rsidRDefault="001F3729" w:rsidP="001F3729">
      <w:r>
        <w:t xml:space="preserve">    Оглавление: </w:t>
      </w:r>
      <w:hyperlink r:id="rId38" w:history="1">
        <w:r w:rsidR="00356062" w:rsidRPr="009B47E9">
          <w:rPr>
            <w:rStyle w:val="a8"/>
          </w:rPr>
          <w:t>http://kitap.tatar.ru/ogl/nlrt/nbrt_obr_2471329.pdf</w:t>
        </w:r>
      </w:hyperlink>
    </w:p>
    <w:p w:rsidR="00356062" w:rsidRDefault="00356062" w:rsidP="001F3729"/>
    <w:p w:rsidR="001F3729" w:rsidRDefault="001F3729" w:rsidP="001F3729"/>
    <w:p w:rsidR="000B222B" w:rsidRDefault="000B222B" w:rsidP="001F3729"/>
    <w:p w:rsidR="000B222B" w:rsidRDefault="000B222B" w:rsidP="000B222B">
      <w:pPr>
        <w:pStyle w:val="1"/>
      </w:pPr>
      <w:bookmarkStart w:id="5" w:name="_Toc50639060"/>
      <w:r>
        <w:t>Сельское и лесное хозяйство. (ББК 4)</w:t>
      </w:r>
      <w:bookmarkEnd w:id="5"/>
    </w:p>
    <w:p w:rsidR="000B222B" w:rsidRDefault="000B222B" w:rsidP="000B222B">
      <w:pPr>
        <w:pStyle w:val="1"/>
      </w:pPr>
    </w:p>
    <w:p w:rsidR="000B222B" w:rsidRDefault="000B222B" w:rsidP="000B222B">
      <w:r>
        <w:t>78. 42.11-44;   П83</w:t>
      </w:r>
    </w:p>
    <w:p w:rsidR="000B222B" w:rsidRDefault="000B222B" w:rsidP="000B222B">
      <w:r>
        <w:t xml:space="preserve">    1766389-Ф - кх</w:t>
      </w:r>
    </w:p>
    <w:p w:rsidR="000B222B" w:rsidRDefault="000B222B" w:rsidP="000B222B">
      <w:r>
        <w:t xml:space="preserve">    Протравливание семян зерновых и зернобобовых культур / Е. Ю. Торопова [и др.]; Новосибирский государственный аграрный университет, Всероссийский НИИ фитопатологии ; ООО Научно-исследовательский центр "Экофлора" ; Федеральный Алтайский научный центр агробиотехнологий, Алтайский государственный университет. - Москва : Журнал "Защита и карантин растений", 2020. - 38(2) - 72(36) с., [7] л. ил. : цв. ил., табл. - (Библиотечка по защите растений). - (Приложение к журналу "Защита и карантин растений" ; № 1, 2020 г.). : 266,57</w:t>
      </w:r>
    </w:p>
    <w:p w:rsidR="000B222B" w:rsidRDefault="000B222B" w:rsidP="000B222B">
      <w:r>
        <w:t xml:space="preserve">    Оглавление: </w:t>
      </w:r>
      <w:hyperlink r:id="rId39" w:history="1">
        <w:r w:rsidR="00356062" w:rsidRPr="009B47E9">
          <w:rPr>
            <w:rStyle w:val="a8"/>
          </w:rPr>
          <w:t>http://kitap.tatar.ru/ogl/nlrt/nbrt_obr_2522367.pdf</w:t>
        </w:r>
      </w:hyperlink>
    </w:p>
    <w:p w:rsidR="00356062" w:rsidRDefault="00356062" w:rsidP="000B222B"/>
    <w:p w:rsidR="000B222B" w:rsidRDefault="000B222B" w:rsidP="000B222B"/>
    <w:p w:rsidR="000B222B" w:rsidRDefault="000B222B" w:rsidP="000B222B">
      <w:r>
        <w:t>79. 44;   М36</w:t>
      </w:r>
    </w:p>
    <w:p w:rsidR="000B222B" w:rsidRDefault="000B222B" w:rsidP="000B222B">
      <w:r>
        <w:t xml:space="preserve">    1766390-Ф - кх</w:t>
      </w:r>
    </w:p>
    <w:p w:rsidR="000B222B" w:rsidRDefault="000B222B" w:rsidP="000B222B">
      <w:r>
        <w:t xml:space="preserve">    Маханькова Т. А.( ведущий научный сотрудник, кандидат сельскохозяйственных наук)</w:t>
      </w:r>
    </w:p>
    <w:p w:rsidR="000B222B" w:rsidRDefault="000B222B" w:rsidP="000B222B">
      <w:r>
        <w:t>Гербициды для рапса / Т. А. Маханькова, В. Г. Чернуха, С. И. Редюк; Всероссийский научно-исследовательский институт защиты растений. - Москва : Журнал "Защита и карантин растений", 2020. - 38(2) - 76(40) с., [4] л. ил. : цв. ил., табл. - (Библиотечка по защите растений). - (Приложение к журналу "Защита и карантин растений" ; № 2, 2020 г.). : 266,57</w:t>
      </w:r>
    </w:p>
    <w:p w:rsidR="000B222B" w:rsidRDefault="000B222B" w:rsidP="000B222B">
      <w:r>
        <w:t xml:space="preserve">    Оглавление: </w:t>
      </w:r>
      <w:hyperlink r:id="rId40" w:history="1">
        <w:r w:rsidR="00356062" w:rsidRPr="009B47E9">
          <w:rPr>
            <w:rStyle w:val="a8"/>
          </w:rPr>
          <w:t>http://kitap.tatar.ru/ogl/nlrt/nbrt_obr_2522369.pdf</w:t>
        </w:r>
      </w:hyperlink>
    </w:p>
    <w:p w:rsidR="00356062" w:rsidRDefault="00356062" w:rsidP="000B222B"/>
    <w:p w:rsidR="000B222B" w:rsidRDefault="000B222B" w:rsidP="000B222B"/>
    <w:p w:rsidR="000B222B" w:rsidRDefault="000B222B" w:rsidP="000B222B">
      <w:r>
        <w:t>80. 43;   С38</w:t>
      </w:r>
    </w:p>
    <w:p w:rsidR="000B222B" w:rsidRDefault="000B222B" w:rsidP="000B222B">
      <w:r>
        <w:t xml:space="preserve">    1766312-Л - кх</w:t>
      </w:r>
    </w:p>
    <w:p w:rsidR="000B222B" w:rsidRDefault="000B222B" w:rsidP="000B222B">
      <w:r>
        <w:t xml:space="preserve">    Синицын, Евгений Михайлович</w:t>
      </w:r>
    </w:p>
    <w:p w:rsidR="000B222B" w:rsidRDefault="000B222B" w:rsidP="000B222B">
      <w:r>
        <w:t>Определитель древесных растений по побегам в безлистном состоянии : учебное пособие / Е. М. Синицын. - Санкт-Петербург ; Москва ; Краснодар : Лань, 2019. - 155 с., [14] л. цв. ил. - (Учебники для вузов. Специальная литература). - (Бакалавриат и магистратура). - Библиография: с. 146 (8 названий). - Алфавитные указатели: с. 147-155. - ISBN 978-5-8114-3530-2 : 2041,00</w:t>
      </w:r>
    </w:p>
    <w:p w:rsidR="000B222B" w:rsidRDefault="000B222B" w:rsidP="000B222B">
      <w:r>
        <w:t xml:space="preserve">    Оглавление: </w:t>
      </w:r>
      <w:hyperlink r:id="rId41" w:history="1">
        <w:r w:rsidR="00356062" w:rsidRPr="009B47E9">
          <w:rPr>
            <w:rStyle w:val="a8"/>
          </w:rPr>
          <w:t>http://kitap.tatar.ru/ogl/nlrt/nbrt_obr_2513826.pdf</w:t>
        </w:r>
      </w:hyperlink>
    </w:p>
    <w:p w:rsidR="00356062" w:rsidRDefault="00356062" w:rsidP="000B222B"/>
    <w:p w:rsidR="000B222B" w:rsidRDefault="000B222B" w:rsidP="000B222B"/>
    <w:p w:rsidR="006717C4" w:rsidRDefault="006717C4" w:rsidP="000B222B"/>
    <w:p w:rsidR="006717C4" w:rsidRDefault="006717C4" w:rsidP="006717C4">
      <w:pPr>
        <w:pStyle w:val="1"/>
      </w:pPr>
      <w:bookmarkStart w:id="6" w:name="_Toc50639061"/>
      <w:r>
        <w:t>Здравоохранение. Медицинские науки. (ББК 5)</w:t>
      </w:r>
      <w:bookmarkEnd w:id="6"/>
    </w:p>
    <w:p w:rsidR="006717C4" w:rsidRDefault="006717C4" w:rsidP="006717C4">
      <w:pPr>
        <w:pStyle w:val="1"/>
      </w:pPr>
    </w:p>
    <w:p w:rsidR="006717C4" w:rsidRDefault="006717C4" w:rsidP="006717C4">
      <w:r>
        <w:t>81. К  5;   М94</w:t>
      </w:r>
    </w:p>
    <w:p w:rsidR="006717C4" w:rsidRDefault="006717C4" w:rsidP="006717C4">
      <w:r>
        <w:t xml:space="preserve">    1782654-Ф - нк</w:t>
      </w:r>
    </w:p>
    <w:p w:rsidR="006717C4" w:rsidRDefault="006717C4" w:rsidP="006717C4">
      <w:r>
        <w:t xml:space="preserve">    Мы - история Казанской государственной медицинской академии, 1920-2020 / гл. ред. - проф. Р. Ш. Хасанов. - Казань : ИД "МеДДок", 2020. - Т. 1 :  (А - Л). - 2020. - 587 с.. - ISBN 978-5-6044288-0-1 : 400,00</w:t>
      </w:r>
    </w:p>
    <w:p w:rsidR="006717C4" w:rsidRDefault="006717C4" w:rsidP="006717C4">
      <w:r>
        <w:t xml:space="preserve">    Оглавление: </w:t>
      </w:r>
      <w:hyperlink r:id="rId42" w:history="1">
        <w:r w:rsidR="00356062" w:rsidRPr="009B47E9">
          <w:rPr>
            <w:rStyle w:val="a8"/>
          </w:rPr>
          <w:t>http://kitap.tatar.ru/ogl/nlrt/nbrt_obr_2527897.pdf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82. К  5;   М94</w:t>
      </w:r>
    </w:p>
    <w:p w:rsidR="006717C4" w:rsidRDefault="006717C4" w:rsidP="006717C4">
      <w:r>
        <w:t xml:space="preserve">    1782655-Ф - нк</w:t>
      </w:r>
    </w:p>
    <w:p w:rsidR="006717C4" w:rsidRDefault="006717C4" w:rsidP="006717C4">
      <w:r>
        <w:t xml:space="preserve">    Мы - история Казанской государственной медицинской академии, 1920-2020 / гл. ред. - проф. Р. Ш. Хасанов. - Казань : ИД "МеДДок", 2020. - Т. 2 :  (М - Я). - 2020. - 578 с.. - ISBN 978-5-6044637-0-3 : 400,00</w:t>
      </w:r>
    </w:p>
    <w:p w:rsidR="006717C4" w:rsidRDefault="006717C4" w:rsidP="006717C4">
      <w:r>
        <w:t xml:space="preserve">    Оглавление: </w:t>
      </w:r>
      <w:hyperlink r:id="rId43" w:history="1">
        <w:r w:rsidR="00356062" w:rsidRPr="009B47E9">
          <w:rPr>
            <w:rStyle w:val="a8"/>
          </w:rPr>
          <w:t>http://kitap.tatar.ru/ogl/nlrt/nbrt_obr_2527899.pdf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83. 56.9;   М89</w:t>
      </w:r>
    </w:p>
    <w:p w:rsidR="006717C4" w:rsidRDefault="006717C4" w:rsidP="006717C4">
      <w:r>
        <w:t xml:space="preserve">    1765808-Л - кх</w:t>
      </w:r>
    </w:p>
    <w:p w:rsidR="006717C4" w:rsidRDefault="006717C4" w:rsidP="006717C4">
      <w:r>
        <w:t xml:space="preserve">    Мужское бесплодие : молекулярные и иммунологические аспекты / Ш. Н. Галимов [и др.]. - Москва : Издательская группа "ГЭОТАР-Медиа", 2020. - 204 с. : ил. - Библиогр.: с. 176-204 (492 назв.). - На с. 4 авт.: Галимов Ш.Н. - д.м.н., проф., Божедомов В.А. - д.м.н., проф., Галимова Э.Ф. - д.м.н. [и др.]. - ISBN 978-5-9704-5334-6 : 180,00</w:t>
      </w:r>
    </w:p>
    <w:p w:rsidR="006717C4" w:rsidRDefault="006717C4" w:rsidP="006717C4">
      <w:r>
        <w:t xml:space="preserve">    Оглавление: </w:t>
      </w:r>
      <w:hyperlink r:id="rId44" w:history="1">
        <w:r w:rsidR="00356062" w:rsidRPr="009B47E9">
          <w:rPr>
            <w:rStyle w:val="a8"/>
          </w:rPr>
          <w:t>http://kitap.tatar.ru/ogl/nlrt/nbrt_obr_2489806.pdf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 xml:space="preserve">84. ;   </w:t>
      </w:r>
    </w:p>
    <w:p w:rsidR="006717C4" w:rsidRDefault="006717C4" w:rsidP="006717C4">
      <w:r>
        <w:t xml:space="preserve">    </w:t>
      </w:r>
    </w:p>
    <w:p w:rsidR="006717C4" w:rsidRDefault="006717C4" w:rsidP="006717C4">
      <w:r>
        <w:t xml:space="preserve">    Мы - история Казанской государственной медицинской академии, 1920-2020 / гл. ред. - проф. Р. Ш. Хасанов. - Казань : ИД "МеДДок", 2020</w:t>
      </w:r>
    </w:p>
    <w:p w:rsidR="006717C4" w:rsidRDefault="006717C4" w:rsidP="006717C4"/>
    <w:p w:rsidR="006717C4" w:rsidRDefault="006717C4" w:rsidP="006717C4">
      <w:r>
        <w:t>85. 53.5;   Б40</w:t>
      </w:r>
    </w:p>
    <w:p w:rsidR="006717C4" w:rsidRDefault="006717C4" w:rsidP="006717C4">
      <w:r>
        <w:t xml:space="preserve">    1782743-Ф - кх; 1782744-Ф - кх; 1782745-Ф - кх</w:t>
      </w:r>
    </w:p>
    <w:p w:rsidR="006717C4" w:rsidRDefault="006717C4" w:rsidP="006717C4">
      <w:r>
        <w:t xml:space="preserve">    "Безопасность фармакотерапии: NoliNocere!", всероссийская научно-практическая конференция с международным участием (3; Казань; 2020)</w:t>
      </w:r>
    </w:p>
    <w:p w:rsidR="006717C4" w:rsidRDefault="006717C4" w:rsidP="006717C4">
      <w:r>
        <w:t>Сборник тезисов III Всероссийской научно-практической конференции с международным участием "Безопасность фармакотерапии: Noly Nocere!", (г. Казань, 21 мая 2020 г.) / Министерство здравоохранения Республики Татарстан ; Ассоциация клинических фармакологов ; Казанская государственная медицинская академия - филиал ФГБОУ ДПО РМАНПО Минздрава России ; ред. М. Л. Максимов, Н. З. Юсупова, А. А. Шикалева. - Казань : МеДДоК, 2020. - 245 с. - Библиогр. в конце ст. - Посвящается 85-летию со дня рождения Ирины Евгеньевны Зимаковой ; 125-летию со дня рождения Бориса Евгеньевича Вотчала. - ISBN 978-5-6044637-9-6 : 250,00</w:t>
      </w:r>
    </w:p>
    <w:p w:rsidR="006717C4" w:rsidRDefault="006717C4" w:rsidP="006717C4">
      <w:r>
        <w:t xml:space="preserve">    Оглавление: </w:t>
      </w:r>
      <w:hyperlink r:id="rId45" w:history="1">
        <w:r w:rsidR="00356062" w:rsidRPr="009B47E9">
          <w:rPr>
            <w:rStyle w:val="a8"/>
          </w:rPr>
          <w:t>http://kitap.tatar.ru/ogl/nlrt/nbrt_obr_2528317.pdf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86. 5;   С56</w:t>
      </w:r>
    </w:p>
    <w:p w:rsidR="006717C4" w:rsidRDefault="006717C4" w:rsidP="006717C4">
      <w:r>
        <w:lastRenderedPageBreak/>
        <w:t xml:space="preserve">    1781841-Ф - чз2</w:t>
      </w:r>
    </w:p>
    <w:p w:rsidR="006717C4" w:rsidRDefault="006717C4" w:rsidP="006717C4">
      <w:r>
        <w:t xml:space="preserve">    Современная медицинская энциклопедия / под общ. ред. Г. Б. Федосеева ; пер. с англ. Л. Л. Берштейн. - Санкт-Петербург : Норинт, 2004. - 1235 с. : ил. - Предметный указатель : с. 1157-1235. - Загл. на яз. ориг.: The merck manual of medical information . - На обл. в надзагл. : The merck manual. - ISBN 5-7711-0117-6 : 600,00</w:t>
      </w:r>
    </w:p>
    <w:p w:rsidR="006717C4" w:rsidRDefault="006717C4" w:rsidP="006717C4">
      <w:r>
        <w:t xml:space="preserve">    Оглавление: </w:t>
      </w:r>
      <w:hyperlink r:id="rId46" w:history="1">
        <w:r w:rsidR="00356062" w:rsidRPr="009B47E9">
          <w:rPr>
            <w:rStyle w:val="a8"/>
          </w:rPr>
          <w:t>http://kitap.tatar.ru/ogl/nlrt/nbrt_obr_2527041.pdf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87. 57.3;   Э41</w:t>
      </w:r>
    </w:p>
    <w:p w:rsidR="006717C4" w:rsidRDefault="006717C4" w:rsidP="006717C4">
      <w:r>
        <w:t xml:space="preserve">    1766842-Л - кх; 1766843-Л - кх; 1767316-Л - кх</w:t>
      </w:r>
    </w:p>
    <w:p w:rsidR="006717C4" w:rsidRDefault="006717C4" w:rsidP="006717C4">
      <w:r>
        <w:t xml:space="preserve">    Экстрофийные пороки развития мочевого пузыря у детей / Казанский государственный медицинский университет Министерства здравоохранения Российской Федерации, Кафедра детской хирургии с курсом ФПК и ППС ; сост. : А. А. Ахунзянов, Л. Ф. Рашитов. - Казань : Отечество, 2012. - 112 с., [4] л. цв. ил. : ил. - Библиогр.: с. 96-112 (263 назв.). - На обл. в надзагл. составитили указаны как авторы. - На 4-й с. обл. сост.: Ахунзянов А.А., д.м.н., проф., акад. РАМТН, засл. деят. науки, засл. врач РТ и РФ, Рашитов Л.Ф., к.м.н., доц.. - ISBN 978-5-9222-0563-4 : 100,00</w:t>
      </w:r>
    </w:p>
    <w:p w:rsidR="006717C4" w:rsidRDefault="006717C4" w:rsidP="006717C4">
      <w:r>
        <w:t xml:space="preserve">    Оглавление: </w:t>
      </w:r>
      <w:hyperlink r:id="rId47" w:history="1">
        <w:r w:rsidR="00356062" w:rsidRPr="009B47E9">
          <w:rPr>
            <w:rStyle w:val="a8"/>
          </w:rPr>
          <w:t>http://kitap.tatar.ru/ogl/nlrt/nbrt_obr_2489803.pdf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88. 5;   М42</w:t>
      </w:r>
    </w:p>
    <w:p w:rsidR="006717C4" w:rsidRDefault="006717C4" w:rsidP="006717C4">
      <w:r>
        <w:t xml:space="preserve">    1765904-Л - кх</w:t>
      </w:r>
    </w:p>
    <w:p w:rsidR="006717C4" w:rsidRDefault="006717C4" w:rsidP="006717C4">
      <w:r>
        <w:t xml:space="preserve">    Вешнева, Светлана Александровна</w:t>
      </w:r>
    </w:p>
    <w:p w:rsidR="006717C4" w:rsidRDefault="006717C4" w:rsidP="006717C4">
      <w:r>
        <w:t>Медикализация в наркологии: история, клинический смысл и социальные перспективы : монография / С. А. Вешнева. - Москва : РУСАЙНС, 2020. - 137 с. - Библиогр.: с. 132-137 (84 назв.) и в подстроч. примеч.. - ISBN 978-5-4365-1719-3 : 1036,10</w:t>
      </w:r>
    </w:p>
    <w:p w:rsidR="006717C4" w:rsidRDefault="006717C4" w:rsidP="006717C4">
      <w:r>
        <w:t xml:space="preserve">    Оглавление: </w:t>
      </w:r>
      <w:hyperlink r:id="rId48" w:history="1">
        <w:r w:rsidR="00356062" w:rsidRPr="009B47E9">
          <w:rPr>
            <w:rStyle w:val="a8"/>
          </w:rPr>
          <w:t>http://kitap.tatar.ru/ogl/nlrt/nbrt_obr_2491746.pdf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89. 5;   К33</w:t>
      </w:r>
    </w:p>
    <w:p w:rsidR="006717C4" w:rsidRDefault="006717C4" w:rsidP="006717C4">
      <w:r>
        <w:t xml:space="preserve">    1768347-Л - чз2</w:t>
      </w:r>
    </w:p>
    <w:p w:rsidR="006717C4" w:rsidRDefault="006717C4" w:rsidP="006717C4">
      <w:r>
        <w:t xml:space="preserve">    Кей, Адам</w:t>
      </w:r>
    </w:p>
    <w:p w:rsidR="006717C4" w:rsidRDefault="006717C4" w:rsidP="006717C4">
      <w:r>
        <w:t>Будет больно : история врача, ушедшего из профессии на пике карьеры / Адам Кей; [пер. c англ. И. Чорного]. - Москва : Бомбора™ : Эксмо, 2020. - 312, [2] с. - (Медицина без границ. Книги о тех, кто спасает жизни). - Загл. и авт. ориг.: This is going to hurt / Adam Kay. - На обл.: Главный британский бестселлер 2017. - На обл.: Книга года по версии The Sunday Times. - ISBN 978-5-04-091575-0 : 340,60</w:t>
      </w:r>
    </w:p>
    <w:p w:rsidR="006717C4" w:rsidRDefault="006717C4" w:rsidP="006717C4">
      <w:r>
        <w:t xml:space="preserve">    Оглавление: </w:t>
      </w:r>
      <w:hyperlink r:id="rId49" w:history="1">
        <w:r w:rsidR="00356062" w:rsidRPr="009B47E9">
          <w:rPr>
            <w:rStyle w:val="a8"/>
          </w:rPr>
          <w:t>http://kitap.tatar.ru/ogl/nlrt/nbrt_obr_2517589.pdf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90. 55.6;   К55</w:t>
      </w:r>
    </w:p>
    <w:p w:rsidR="006717C4" w:rsidRDefault="006717C4" w:rsidP="006717C4">
      <w:r>
        <w:t xml:space="preserve">    1766303-Л - кх</w:t>
      </w:r>
    </w:p>
    <w:p w:rsidR="006717C4" w:rsidRDefault="006717C4" w:rsidP="006717C4">
      <w:r>
        <w:t xml:space="preserve">    Кобякова, Ирина Александровна</w:t>
      </w:r>
    </w:p>
    <w:p w:rsidR="006717C4" w:rsidRDefault="006717C4" w:rsidP="006717C4">
      <w:r>
        <w:t>Лечение пациентов онкологического профиля : практикум : учебное пособие для студентов образовательных учреждений среднего медицинского образования, обучающихся по специальности "Лечебное дело" / И. А. Кобякова, С. Б. Кобяков. - Росто-на-Дону : Феникс, 2020. - 143, [1] с. : ил., табл. - (Среднее медицинское образование). - Библиогр. в конце кн. (10 назв.). - ISBN 978-5-222-32681-7 : 598,00</w:t>
      </w:r>
    </w:p>
    <w:p w:rsidR="006717C4" w:rsidRDefault="006717C4" w:rsidP="006717C4">
      <w:r>
        <w:t xml:space="preserve">    Оглавление: </w:t>
      </w:r>
      <w:hyperlink r:id="rId50" w:history="1">
        <w:r w:rsidR="00356062" w:rsidRPr="009B47E9">
          <w:rPr>
            <w:rStyle w:val="a8"/>
          </w:rPr>
          <w:t>http://kitap.tatar.ru/ogl/nlrt/nbrt_obr_2513475.pdf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91. 52.6;   Л33</w:t>
      </w:r>
    </w:p>
    <w:p w:rsidR="006717C4" w:rsidRDefault="006717C4" w:rsidP="006717C4">
      <w:r>
        <w:lastRenderedPageBreak/>
        <w:t xml:space="preserve">    1766341-Л - чз2</w:t>
      </w:r>
    </w:p>
    <w:p w:rsidR="006717C4" w:rsidRDefault="006717C4" w:rsidP="006717C4">
      <w:r>
        <w:t xml:space="preserve">    Лебедева, Ольга Викторовна</w:t>
      </w:r>
    </w:p>
    <w:p w:rsidR="006717C4" w:rsidRDefault="006717C4" w:rsidP="006717C4">
      <w:r>
        <w:t>Укрощение строптивых : как приручить микрофлору кишечника и стать здоровым / Ольга Лебедева. - 2-е изд. - Ростов-на-Дону : Феникс, 2020. - 198 с. : табл. - (Как мы устроены). - Библиогр.: с. 197-198. - На обл. авт.: Ольга Лебедева - канд. мед. наук, гастроэнтеролог. - ISBN 978-5-222-33109-5 : 521,30</w:t>
      </w:r>
    </w:p>
    <w:p w:rsidR="006717C4" w:rsidRDefault="006717C4" w:rsidP="006717C4">
      <w:r>
        <w:t xml:space="preserve">    Оглавление: </w:t>
      </w:r>
      <w:hyperlink r:id="rId51" w:history="1">
        <w:r w:rsidR="00356062" w:rsidRPr="009B47E9">
          <w:rPr>
            <w:rStyle w:val="a8"/>
          </w:rPr>
          <w:t>http://kitap.tatar.ru/ogl/nlrt/nbrt_obr_2514168.pdf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92. 56.1;   М30</w:t>
      </w:r>
    </w:p>
    <w:p w:rsidR="006717C4" w:rsidRDefault="006717C4" w:rsidP="006717C4">
      <w:r>
        <w:t xml:space="preserve">    1768346-Л - чз2</w:t>
      </w:r>
    </w:p>
    <w:p w:rsidR="006717C4" w:rsidRDefault="006717C4" w:rsidP="006717C4">
      <w:r>
        <w:t xml:space="preserve">    Марш, Генри</w:t>
      </w:r>
    </w:p>
    <w:p w:rsidR="006717C4" w:rsidRDefault="006717C4" w:rsidP="006717C4">
      <w:r>
        <w:t>Не навреди : история о жизни, смерти и нейрохирургии / Генри Марш, врач-нейрохирург; [пер. с англ. Ивана Чорного]. - Москва : Бомбора™ : Эксмо, 2019. - 328, [1] с. - (Медицина без границ. Книги о тех, кто спасает жизнь).. - ISBN 978-5-699-83020-6 : 340,60</w:t>
      </w:r>
    </w:p>
    <w:p w:rsidR="006717C4" w:rsidRDefault="006717C4" w:rsidP="006717C4">
      <w:r>
        <w:t xml:space="preserve">    Оглавление: </w:t>
      </w:r>
      <w:hyperlink r:id="rId52" w:history="1">
        <w:r w:rsidR="00356062" w:rsidRPr="009B47E9">
          <w:rPr>
            <w:rStyle w:val="a8"/>
          </w:rPr>
          <w:t>http://kitap.tatar.ru/ogl/nlrt/nbrt_obr_2517584.pdf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93. 56.7;   П16</w:t>
      </w:r>
    </w:p>
    <w:p w:rsidR="006717C4" w:rsidRDefault="006717C4" w:rsidP="006717C4">
      <w:r>
        <w:t xml:space="preserve">    1765632-Л - кх</w:t>
      </w:r>
    </w:p>
    <w:p w:rsidR="006717C4" w:rsidRDefault="006717C4" w:rsidP="006717C4">
      <w:r>
        <w:t xml:space="preserve">    Панков, Олег</w:t>
      </w:r>
    </w:p>
    <w:p w:rsidR="006717C4" w:rsidRDefault="006717C4" w:rsidP="006717C4">
      <w:r>
        <w:t>Очки-убийцы : опыт умного человека или как избавиться от очков за 30 дней  / Олег Панков. - Москва : Метафора, 2005. - 240 c. : ил. - на обл.: С рецензией Эрнста Мулдашева ; Школа самоисцеления и восстановления зрения. - ISBN 5-85407-017-0 : 100,00</w:t>
      </w:r>
    </w:p>
    <w:p w:rsidR="006717C4" w:rsidRDefault="006717C4" w:rsidP="006717C4">
      <w:r>
        <w:t xml:space="preserve">    Оглавление: </w:t>
      </w:r>
      <w:hyperlink r:id="rId53" w:history="1">
        <w:r w:rsidR="00356062" w:rsidRPr="009B47E9">
          <w:rPr>
            <w:rStyle w:val="a8"/>
          </w:rPr>
          <w:t>http://kitap.tatar.ru/ogl/nlrt/nbrt_obr_2396984.pdf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94. 5;   Т16</w:t>
      </w:r>
    </w:p>
    <w:p w:rsidR="006717C4" w:rsidRDefault="006717C4" w:rsidP="006717C4">
      <w:r>
        <w:t xml:space="preserve">    1781442-Л - чз2</w:t>
      </w:r>
    </w:p>
    <w:p w:rsidR="006717C4" w:rsidRDefault="006717C4" w:rsidP="006717C4">
      <w:r>
        <w:t xml:space="preserve">    Талантов, Петр Валентинович</w:t>
      </w:r>
    </w:p>
    <w:p w:rsidR="006717C4" w:rsidRDefault="006717C4" w:rsidP="006717C4">
      <w:r>
        <w:t>0,05 : доказательная медицина от магии до поисков бессмертия / Петр Талантов; [Просветительский фонд "Эволюция"]. - Москва : АСТ : CORPUS, 2020. - 556, [1] с. : ил.; 22. - (Библиотека фонда "Эволюция"). - Библиогр. в конце кн. - На обл. : Лауреат премии "Просветитель" - 2019. - ISBN 978-5-17-114111-0 : 450,00</w:t>
      </w:r>
    </w:p>
    <w:p w:rsidR="006717C4" w:rsidRDefault="006717C4" w:rsidP="006717C4">
      <w:r>
        <w:t xml:space="preserve">    Оглавление: </w:t>
      </w:r>
      <w:hyperlink r:id="rId54" w:history="1">
        <w:r w:rsidR="00356062" w:rsidRPr="009B47E9">
          <w:rPr>
            <w:rStyle w:val="a8"/>
          </w:rPr>
          <w:t>http://kitap.tatar.ru/ogl/nlrt/nbrt_obr_2528540.pdf</w:t>
        </w:r>
      </w:hyperlink>
    </w:p>
    <w:p w:rsidR="00356062" w:rsidRDefault="00356062" w:rsidP="006717C4"/>
    <w:p w:rsidR="006717C4" w:rsidRDefault="006717C4" w:rsidP="006717C4"/>
    <w:p w:rsidR="006717C4" w:rsidRDefault="006717C4" w:rsidP="006717C4">
      <w:r>
        <w:t>95. 57.3;   Ш17</w:t>
      </w:r>
    </w:p>
    <w:p w:rsidR="006717C4" w:rsidRDefault="006717C4" w:rsidP="006717C4">
      <w:r>
        <w:t xml:space="preserve">    1766831-Л - кх; 1766832-Л - кх; 1766833-Л - кх</w:t>
      </w:r>
    </w:p>
    <w:p w:rsidR="006717C4" w:rsidRDefault="006717C4" w:rsidP="006717C4">
      <w:r>
        <w:t xml:space="preserve">    Нервные и гормональные механизмы регуляции мышечной деятельности школьников / М. В. Шайхелисламова, Ф. Г. Ситдиков, Т. Л. Зефиров; Казанский (Приволжский) федеральный университет. - Казань : Отечество, 2012. - 202 с. : ил. - Библиогр.: с. 149-200. - ISBN 978-5-9222-0550-4 : 150,00</w:t>
      </w:r>
    </w:p>
    <w:p w:rsidR="006717C4" w:rsidRDefault="006717C4" w:rsidP="006717C4">
      <w:r>
        <w:t xml:space="preserve">    Оглавление: </w:t>
      </w:r>
      <w:hyperlink r:id="rId55" w:history="1">
        <w:r w:rsidR="00356062" w:rsidRPr="009B47E9">
          <w:rPr>
            <w:rStyle w:val="a8"/>
          </w:rPr>
          <w:t>http://kitap.tatar.ru/ogl/nlrt/nbrt_obr_2489660.pdf</w:t>
        </w:r>
      </w:hyperlink>
    </w:p>
    <w:p w:rsidR="00356062" w:rsidRDefault="00356062" w:rsidP="006717C4"/>
    <w:p w:rsidR="006717C4" w:rsidRDefault="006717C4" w:rsidP="006717C4"/>
    <w:p w:rsidR="00C21957" w:rsidRDefault="00C21957" w:rsidP="006717C4"/>
    <w:p w:rsidR="00C21957" w:rsidRDefault="00C21957" w:rsidP="00C21957">
      <w:pPr>
        <w:pStyle w:val="1"/>
      </w:pPr>
      <w:bookmarkStart w:id="7" w:name="_Toc50639062"/>
      <w:r>
        <w:lastRenderedPageBreak/>
        <w:t>Общественные науки в целом. (ББК 60)</w:t>
      </w:r>
      <w:bookmarkEnd w:id="7"/>
    </w:p>
    <w:p w:rsidR="00C21957" w:rsidRDefault="00C21957" w:rsidP="00C21957">
      <w:pPr>
        <w:pStyle w:val="1"/>
      </w:pPr>
    </w:p>
    <w:p w:rsidR="00C21957" w:rsidRDefault="00C21957" w:rsidP="00C21957">
      <w:r>
        <w:t>96. 60.5;   Р17</w:t>
      </w:r>
    </w:p>
    <w:p w:rsidR="00C21957" w:rsidRDefault="00C21957" w:rsidP="00C21957">
      <w:r>
        <w:t xml:space="preserve">    1780235-Л - кх; 1780236-Л - кх; 1780237-Л - кх</w:t>
      </w:r>
    </w:p>
    <w:p w:rsidR="00C21957" w:rsidRDefault="00C21957" w:rsidP="00C21957">
      <w:r>
        <w:t xml:space="preserve">    Развитие человеческого капитала молодежи: региональный эффект глобализации : монография / М. В. Журавлева, Ю. Н. Зиятдинова, Л. Р. Ибрашева [и др.];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2019. - 274 с. : ил. - Библиогр.: с. 231-245 (204 назв.). - ISBN 978-5-7882-2699-6 : 120,00</w:t>
      </w:r>
    </w:p>
    <w:p w:rsidR="00C21957" w:rsidRDefault="00C21957" w:rsidP="00C21957">
      <w:r>
        <w:t xml:space="preserve">    Оглавление: </w:t>
      </w:r>
      <w:hyperlink r:id="rId56" w:history="1">
        <w:r w:rsidR="00356062" w:rsidRPr="009B47E9">
          <w:rPr>
            <w:rStyle w:val="a8"/>
          </w:rPr>
          <w:t>http://kitap.tatar.ru/ogl/nlrt/nbrt_obr_2519951.pdf</w:t>
        </w:r>
      </w:hyperlink>
    </w:p>
    <w:p w:rsidR="00356062" w:rsidRDefault="00356062" w:rsidP="00C21957"/>
    <w:p w:rsidR="00C21957" w:rsidRDefault="00C21957" w:rsidP="00C21957"/>
    <w:p w:rsidR="00C21957" w:rsidRDefault="00C21957" w:rsidP="00C21957">
      <w:r>
        <w:t>97. 60.5;   С69</w:t>
      </w:r>
    </w:p>
    <w:p w:rsidR="00C21957" w:rsidRDefault="00C21957" w:rsidP="00C21957">
      <w:r>
        <w:t xml:space="preserve">    1779261-Л - кх</w:t>
      </w:r>
    </w:p>
    <w:p w:rsidR="00C21957" w:rsidRDefault="00C21957" w:rsidP="00C21957">
      <w:r>
        <w:t xml:space="preserve">    Социальные факторы межэтнической напряженности в России : монография / [К. С. Григорьева, Ю. Б. Епихина, И. М. Кузнецов [и др.]]; Федер научно-исслед. социол. центр Рос. акад. наук,  Ин-т социологии РАН ; [отв. ред.: Ю. Б. Епихина ,  М. Ф. Черныш]. - Москва : ФНИСЦ РАН, 2017. - 329, [6] с. : ил., цв. ил. - Библиогр.: с. 307-329 (290 назв.) и в подстроч. примеч. - Авт. указаны на обороте тит. л. - Свед. об авторах указаны на с. 330. - ISBN 978-5-89697-291-4 : 300,00</w:t>
      </w:r>
    </w:p>
    <w:p w:rsidR="00C21957" w:rsidRDefault="00C21957" w:rsidP="00C21957">
      <w:r>
        <w:t xml:space="preserve">    Оглавление: </w:t>
      </w:r>
      <w:hyperlink r:id="rId57" w:history="1">
        <w:r w:rsidR="00356062" w:rsidRPr="009B47E9">
          <w:rPr>
            <w:rStyle w:val="a8"/>
          </w:rPr>
          <w:t>http://kitap.tatar.ru/ogl/nlrt/nbrt_obr_2520369.pdf</w:t>
        </w:r>
      </w:hyperlink>
    </w:p>
    <w:p w:rsidR="00356062" w:rsidRDefault="00356062" w:rsidP="00C21957"/>
    <w:p w:rsidR="00C21957" w:rsidRDefault="00C21957" w:rsidP="00C21957"/>
    <w:p w:rsidR="00C21957" w:rsidRDefault="00C21957" w:rsidP="00C21957">
      <w:r>
        <w:t>98. 60.5;   Б91</w:t>
      </w:r>
    </w:p>
    <w:p w:rsidR="00C21957" w:rsidRDefault="00C21957" w:rsidP="00C21957">
      <w:r>
        <w:t xml:space="preserve">    1780562-Л - кх; 1780563-Л - кх; 1780564-Л - кх</w:t>
      </w:r>
    </w:p>
    <w:p w:rsidR="00C21957" w:rsidRDefault="00C21957" w:rsidP="00C21957">
      <w:r>
        <w:t xml:space="preserve">    Бурганова Л. А. История социологии : учебное пособие / Л. А. Бурганова;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2020-. - ISBN 978-5-7882-2803-7. - Ч. 1. - 2020. - 119 с. : ил. - Библиогр.: с. 115-117 (36 назв.). - ISBN 978-5-7882-2805-1 (ч. 1) : 50,00</w:t>
      </w:r>
    </w:p>
    <w:p w:rsidR="00C21957" w:rsidRDefault="00C21957" w:rsidP="00C21957">
      <w:r>
        <w:t xml:space="preserve">    Оглавление: </w:t>
      </w:r>
      <w:hyperlink r:id="rId58" w:history="1">
        <w:r w:rsidR="00356062" w:rsidRPr="009B47E9">
          <w:rPr>
            <w:rStyle w:val="a8"/>
          </w:rPr>
          <w:t>http://kitap.tatar.ru/ogl/nlrt/nbrt_obr_2520012.pdf</w:t>
        </w:r>
      </w:hyperlink>
    </w:p>
    <w:p w:rsidR="00356062" w:rsidRDefault="00356062" w:rsidP="00C21957"/>
    <w:p w:rsidR="00C21957" w:rsidRDefault="00C21957" w:rsidP="00C21957"/>
    <w:p w:rsidR="00C21957" w:rsidRDefault="00C21957" w:rsidP="00C21957">
      <w:r>
        <w:t>99. 60.9;   А17</w:t>
      </w:r>
    </w:p>
    <w:p w:rsidR="00C21957" w:rsidRDefault="00C21957" w:rsidP="00C21957">
      <w:r>
        <w:t xml:space="preserve">    1780589-Л - кх; 1780590-Л - кх; 1780591-Л - кх</w:t>
      </w:r>
    </w:p>
    <w:p w:rsidR="00C21957" w:rsidRDefault="00C21957" w:rsidP="00C21957">
      <w:r>
        <w:t xml:space="preserve">    Абуталипов, Артур Ринатович</w:t>
      </w:r>
    </w:p>
    <w:p w:rsidR="00C21957" w:rsidRDefault="00C21957" w:rsidP="00C21957">
      <w:r>
        <w:t>Теоретико-методологические и ключевые проблемы исследования процесса ресоциализации лиц, освобожденных из мест лишения свободы, в условиях современной России : монография / А. Р. Абуталипов;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2019. - 124, [2] с. : табл. - Библиогр. в конце кн. (149 назв.) и в подстроч. примеч.. - ISBN 978-5-7882-2756-6 : 50,00</w:t>
      </w:r>
    </w:p>
    <w:p w:rsidR="00C21957" w:rsidRDefault="00C21957" w:rsidP="00C21957">
      <w:r>
        <w:t xml:space="preserve">    Оглавление: </w:t>
      </w:r>
      <w:hyperlink r:id="rId59" w:history="1">
        <w:r w:rsidR="00356062" w:rsidRPr="009B47E9">
          <w:rPr>
            <w:rStyle w:val="a8"/>
          </w:rPr>
          <w:t>http://kitap.tatar.ru/ogl/nlrt/nbrt_obr_2520096.pdf</w:t>
        </w:r>
      </w:hyperlink>
    </w:p>
    <w:p w:rsidR="00356062" w:rsidRDefault="00356062" w:rsidP="00C21957"/>
    <w:p w:rsidR="00C21957" w:rsidRDefault="00C21957" w:rsidP="00C21957"/>
    <w:p w:rsidR="00C21957" w:rsidRDefault="00C21957" w:rsidP="00C21957">
      <w:r>
        <w:t>100. 60.5;   А47</w:t>
      </w:r>
    </w:p>
    <w:p w:rsidR="00C21957" w:rsidRDefault="00C21957" w:rsidP="00C21957">
      <w:r>
        <w:t xml:space="preserve">    1780595-Л - кх; 1780596-Л - кх; 1780597-Л - кх</w:t>
      </w:r>
    </w:p>
    <w:p w:rsidR="00C21957" w:rsidRDefault="00C21957" w:rsidP="00C21957">
      <w:r>
        <w:t xml:space="preserve">    Алексеев, Сергей Анатольевич</w:t>
      </w:r>
    </w:p>
    <w:p w:rsidR="00C21957" w:rsidRDefault="00C21957" w:rsidP="00C21957">
      <w:r>
        <w:t xml:space="preserve">Теория измерений в социологии : учебное пособие / С. А. Алексеев; Министерство науки и высшего образования Российской Федерации ; Казанский национальный </w:t>
      </w:r>
      <w:r>
        <w:lastRenderedPageBreak/>
        <w:t>исследовательский технологический университет. - Казань : Издательство КНИТУ, 2019. - 106 с. : ил. - Библиогр.: с. 99-105 (76 назв.) и в подстроч. примеч.. - ISBN 978-5-7882-2710-8 : 50,00</w:t>
      </w:r>
    </w:p>
    <w:p w:rsidR="00C21957" w:rsidRDefault="00C21957" w:rsidP="00C21957">
      <w:r>
        <w:t xml:space="preserve">    Оглавление: </w:t>
      </w:r>
      <w:hyperlink r:id="rId60" w:history="1">
        <w:r w:rsidR="00356062" w:rsidRPr="009B47E9">
          <w:rPr>
            <w:rStyle w:val="a8"/>
          </w:rPr>
          <w:t>http://kitap.tatar.ru/ogl/nlrt/nbrt_obr_2520106.pdf</w:t>
        </w:r>
      </w:hyperlink>
    </w:p>
    <w:p w:rsidR="00356062" w:rsidRDefault="00356062" w:rsidP="00C21957"/>
    <w:p w:rsidR="00C21957" w:rsidRDefault="00C21957" w:rsidP="00C21957"/>
    <w:p w:rsidR="00C21957" w:rsidRDefault="00C21957" w:rsidP="00C21957">
      <w:r>
        <w:t>101. 60.5;   А50</w:t>
      </w:r>
    </w:p>
    <w:p w:rsidR="00C21957" w:rsidRDefault="00C21957" w:rsidP="00C21957">
      <w:r>
        <w:t xml:space="preserve">    1782629-Л - кх; 1782630-Л - кх; 1782631-Л - кх</w:t>
      </w:r>
    </w:p>
    <w:p w:rsidR="00C21957" w:rsidRDefault="00C21957" w:rsidP="00C21957">
      <w:r>
        <w:t xml:space="preserve">    Аликберов, Аликбер Калабекович</w:t>
      </w:r>
    </w:p>
    <w:p w:rsidR="00C21957" w:rsidRDefault="00C21957" w:rsidP="00C21957">
      <w:r>
        <w:t>Общество и религия в фокусе истории / А. К. Аликберов; Институт востоковедения Российской академии наук, Казанский федеральный университет. - Казань : Издательство Казанского университета, 2018. - 240 с.; 21. - Библиогр.: с. 214-240 (396 назв.) и в подстроч. примеч.. - ISBN 978-5-00130-138-7 : 180,00</w:t>
      </w:r>
    </w:p>
    <w:p w:rsidR="00C21957" w:rsidRDefault="00C21957" w:rsidP="00C21957">
      <w:r>
        <w:t xml:space="preserve">    Оглавление: </w:t>
      </w:r>
      <w:hyperlink r:id="rId61" w:history="1">
        <w:r w:rsidR="00356062" w:rsidRPr="009B47E9">
          <w:rPr>
            <w:rStyle w:val="a8"/>
          </w:rPr>
          <w:t>http://kitap.tatar.ru/ogl/nlrt/nbrt_obr_2527431.pdf</w:t>
        </w:r>
      </w:hyperlink>
    </w:p>
    <w:p w:rsidR="00356062" w:rsidRDefault="00356062" w:rsidP="00C21957"/>
    <w:p w:rsidR="00C21957" w:rsidRDefault="00C21957" w:rsidP="00C21957"/>
    <w:p w:rsidR="00C21957" w:rsidRDefault="00C21957" w:rsidP="00C21957">
      <w:r>
        <w:t xml:space="preserve">102. ;   </w:t>
      </w:r>
    </w:p>
    <w:p w:rsidR="00C21957" w:rsidRDefault="00C21957" w:rsidP="00C21957">
      <w:r>
        <w:t xml:space="preserve">    </w:t>
      </w:r>
    </w:p>
    <w:p w:rsidR="00C21957" w:rsidRDefault="00C21957" w:rsidP="00C21957">
      <w:r>
        <w:t xml:space="preserve">    История социологии : учебное пособие / Л. А. Бурганова;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2020-. - ISBN 978-5-7882-2803-7</w:t>
      </w:r>
    </w:p>
    <w:p w:rsidR="00C21957" w:rsidRDefault="00C21957" w:rsidP="00C21957"/>
    <w:p w:rsidR="00C21957" w:rsidRDefault="00C21957" w:rsidP="00C21957">
      <w:r>
        <w:t>103. 60.5;   З-98</w:t>
      </w:r>
    </w:p>
    <w:p w:rsidR="00C21957" w:rsidRDefault="00C21957" w:rsidP="00C21957">
      <w:r>
        <w:t xml:space="preserve">    1779258-Л - кх</w:t>
      </w:r>
    </w:p>
    <w:p w:rsidR="00C21957" w:rsidRDefault="00C21957" w:rsidP="00C21957">
      <w:r>
        <w:t xml:space="preserve">    Зюзев, Николай Федосеевич</w:t>
      </w:r>
    </w:p>
    <w:p w:rsidR="00C21957" w:rsidRDefault="00C21957" w:rsidP="00C21957">
      <w:r>
        <w:t>Питирим Сорокин: учение и жизнь : [монография] / Н. Ф. Зюзев; Сыктывкарский государственный университет имени Питирима Сорокина. - Сыктывкар : Издательство СГУ им. Питирима Сорокина, 2019. - 207 с. : портр. - (Научно-популярная серия РФФИ). - Библиогр.: с. 205-206 (24 назв.) и в конце гл. - В вып. дан. авт.: Н.Ф. Зюзев, д.филос.н. - Рез. англ.. - ISBN 978-5-87661-597-8 : 300,00</w:t>
      </w:r>
    </w:p>
    <w:p w:rsidR="00C21957" w:rsidRDefault="00C21957" w:rsidP="00C21957">
      <w:r>
        <w:t xml:space="preserve">    Оглавление: </w:t>
      </w:r>
      <w:hyperlink r:id="rId62" w:history="1">
        <w:r w:rsidR="00356062" w:rsidRPr="009B47E9">
          <w:rPr>
            <w:rStyle w:val="a8"/>
          </w:rPr>
          <w:t>http://kitap.tatar.ru/ogl/nlrt/nbrt_obr_2520378.pdf</w:t>
        </w:r>
      </w:hyperlink>
    </w:p>
    <w:p w:rsidR="00356062" w:rsidRDefault="00356062" w:rsidP="00C21957"/>
    <w:p w:rsidR="00C21957" w:rsidRDefault="00C21957" w:rsidP="00C21957"/>
    <w:p w:rsidR="006A3DB7" w:rsidRDefault="006A3DB7" w:rsidP="00C21957"/>
    <w:p w:rsidR="006A3DB7" w:rsidRDefault="006A3DB7" w:rsidP="006A3DB7">
      <w:pPr>
        <w:pStyle w:val="1"/>
      </w:pPr>
      <w:bookmarkStart w:id="8" w:name="_Toc50639063"/>
      <w:r>
        <w:t>История. Исторические науки. (ББК 63)</w:t>
      </w:r>
      <w:bookmarkEnd w:id="8"/>
    </w:p>
    <w:p w:rsidR="006A3DB7" w:rsidRDefault="006A3DB7" w:rsidP="006A3DB7">
      <w:pPr>
        <w:pStyle w:val="1"/>
      </w:pPr>
    </w:p>
    <w:p w:rsidR="006A3DB7" w:rsidRDefault="006A3DB7" w:rsidP="006A3DB7">
      <w:r>
        <w:t>104. 63.3(2)6;   К85</w:t>
      </w:r>
    </w:p>
    <w:p w:rsidR="006A3DB7" w:rsidRDefault="006A3DB7" w:rsidP="006A3DB7">
      <w:r>
        <w:t xml:space="preserve">    1779267-Л - кх</w:t>
      </w:r>
    </w:p>
    <w:p w:rsidR="006A3DB7" w:rsidRDefault="006A3DB7" w:rsidP="006A3DB7">
      <w:r>
        <w:t xml:space="preserve">    Крюков, Василий Михайлович. Весна и осень революционной дипломатии : первое десятилетие советской политики в Китае / В. М. Крюков, М. В. Крюков; под ред. В. С. Мясников. - Москва : Памятники политической мысли, 2015-. - (Документальная история советско-китайских отношений (1917-1929 гг.)).. - Т. 1 :  1917-1922. - 2015. - 614 с. : ил., портр., факс. - Библиография в подстрочных примечаниях : 400,00</w:t>
      </w:r>
    </w:p>
    <w:p w:rsidR="006A3DB7" w:rsidRDefault="006A3DB7" w:rsidP="006A3DB7">
      <w:r>
        <w:t xml:space="preserve">    Оглавление: </w:t>
      </w:r>
      <w:hyperlink r:id="rId63" w:history="1">
        <w:r w:rsidR="00356062" w:rsidRPr="009B47E9">
          <w:rPr>
            <w:rStyle w:val="a8"/>
          </w:rPr>
          <w:t>http://kitap.tatar.ru/ogl/nlrt/nbrt_obr_2520332.pdf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t>105. К  63.3(2Рос.Тат);   П90</w:t>
      </w:r>
    </w:p>
    <w:p w:rsidR="006A3DB7" w:rsidRDefault="006A3DB7" w:rsidP="006A3DB7">
      <w:r>
        <w:t xml:space="preserve">    1780145-Л - нк; 1780146-Л - нк; 1780147-Л - нк</w:t>
      </w:r>
    </w:p>
    <w:p w:rsidR="006A3DB7" w:rsidRDefault="006A3DB7" w:rsidP="006A3DB7">
      <w:r>
        <w:lastRenderedPageBreak/>
        <w:t xml:space="preserve">    Путешествие по родному краю : истории деревень, сёл и посёлков Аксубаевского района Республики Татарстан. - Чебоксары : Новое время, 2013-. - [Ч. 1] / И. М. Степанова, В. М. Михайлова. - 2013. - 351 с. : ил., портр., карт. - Библиогр.: с. 346-347 (31 назв.). - На обороте тит. л. : Книга 1 : 900,00</w:t>
      </w:r>
    </w:p>
    <w:p w:rsidR="006A3DB7" w:rsidRDefault="006A3DB7" w:rsidP="006A3DB7">
      <w:r>
        <w:t xml:space="preserve">    Оглавление: </w:t>
      </w:r>
      <w:hyperlink r:id="rId64" w:history="1">
        <w:r w:rsidR="00356062" w:rsidRPr="009B47E9">
          <w:rPr>
            <w:rStyle w:val="a8"/>
          </w:rPr>
          <w:t>http://kitap.tatar.ru/ogl/nlrt/nbrt_obr_2519576.pdf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t xml:space="preserve">106. К  63.3(2Рос.Тат);   П90 </w:t>
      </w:r>
    </w:p>
    <w:p w:rsidR="006A3DB7" w:rsidRDefault="006A3DB7" w:rsidP="006A3DB7">
      <w:r>
        <w:t xml:space="preserve">    1780148-Л - нк; 1780149-Л - нк; 1780150-Л - нк</w:t>
      </w:r>
    </w:p>
    <w:p w:rsidR="006A3DB7" w:rsidRDefault="006A3DB7" w:rsidP="006A3DB7">
      <w:r>
        <w:t xml:space="preserve">    Путешествие по родному краю : истории деревень, сёл и посёлков Аксубаевского района Республики Татарстан. - Чебоксары : Новое время, 2013-. - [Ч. 2] / И. М. Степанова, В. М. Михайлова. - 2015. - 343 с. : ил., портр., карт., факс. - Библиогр.: с. 339-340 (35 назв.) : 900,00</w:t>
      </w:r>
    </w:p>
    <w:p w:rsidR="006A3DB7" w:rsidRDefault="006A3DB7" w:rsidP="006A3DB7">
      <w:r>
        <w:t xml:space="preserve">    Оглавление: </w:t>
      </w:r>
      <w:hyperlink r:id="rId65" w:history="1">
        <w:r w:rsidR="00356062" w:rsidRPr="009B47E9">
          <w:rPr>
            <w:rStyle w:val="a8"/>
          </w:rPr>
          <w:t>http://kitap.tatar.ru/ogl/nlrt/nbrt_obr_2229449.pdf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t>107. К  63.3(2Рос.Тат);   П90</w:t>
      </w:r>
    </w:p>
    <w:p w:rsidR="006A3DB7" w:rsidRDefault="006A3DB7" w:rsidP="006A3DB7">
      <w:r>
        <w:t xml:space="preserve">    1780151-Л - нк; 1780152-Л - нк; 1780153-Л - нк</w:t>
      </w:r>
    </w:p>
    <w:p w:rsidR="006A3DB7" w:rsidRDefault="006A3DB7" w:rsidP="006A3DB7">
      <w:r>
        <w:t xml:space="preserve">    Путешествие по родному краю : истории деревень, сёл и посёлков Аксубаевского района Республики Татарстан. - Чебоксары : Новое время, 2013-. - [Ч. 3] / И. М. Степанова, В. М. Михайлова. - 2016. - 300, [1] с. : ил., портр., карт., факс. - Библиогр.: с. 298 : 850,00</w:t>
      </w:r>
    </w:p>
    <w:p w:rsidR="006A3DB7" w:rsidRDefault="006A3DB7" w:rsidP="006A3DB7">
      <w:r>
        <w:t xml:space="preserve">    Оглавление: </w:t>
      </w:r>
      <w:hyperlink r:id="rId66" w:history="1">
        <w:r w:rsidR="00356062" w:rsidRPr="009B47E9">
          <w:rPr>
            <w:rStyle w:val="a8"/>
          </w:rPr>
          <w:t>http://kitap.tatar.ru/ogl/nlrt/nbrt_obr_2229450.pdf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t>108. К  63.3(2Рос.Тат);   П90</w:t>
      </w:r>
    </w:p>
    <w:p w:rsidR="006A3DB7" w:rsidRDefault="006A3DB7" w:rsidP="006A3DB7">
      <w:r>
        <w:t xml:space="preserve">    1780154-Л - нк; 1780155-Л - нк; 1780156-Л - нк</w:t>
      </w:r>
    </w:p>
    <w:p w:rsidR="006A3DB7" w:rsidRDefault="006A3DB7" w:rsidP="006A3DB7">
      <w:r>
        <w:t xml:space="preserve">    Путешествие по родному краю : истории деревень, сёл и посёлков Аксубаевского района Республики Татарстан. - Чебоксары : Новое время, 2013-. - [Ч. 4] / И. М. Степанова, В. М. Михайлова. - 2016. - 308 c. : ил., портр., карт., факс. - Библиогр.: с. 302-303 (28 назв.) : 900,00</w:t>
      </w:r>
    </w:p>
    <w:p w:rsidR="006A3DB7" w:rsidRDefault="006A3DB7" w:rsidP="006A3DB7">
      <w:r>
        <w:t xml:space="preserve">    Оглавление: </w:t>
      </w:r>
      <w:hyperlink r:id="rId67" w:history="1">
        <w:r w:rsidR="00356062" w:rsidRPr="009B47E9">
          <w:rPr>
            <w:rStyle w:val="a8"/>
          </w:rPr>
          <w:t>http://kitap.tatar.ru/ogl/nlrt/nbrt_obr_2229451.pdf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t>109. К  63.3(2Рос.Тат);   П90</w:t>
      </w:r>
    </w:p>
    <w:p w:rsidR="006A3DB7" w:rsidRDefault="006A3DB7" w:rsidP="006A3DB7">
      <w:r>
        <w:t xml:space="preserve">    1780157-Л - нк; 1780158-Л - нк; 1780159-Л - нк</w:t>
      </w:r>
    </w:p>
    <w:p w:rsidR="006A3DB7" w:rsidRDefault="006A3DB7" w:rsidP="006A3DB7">
      <w:r>
        <w:t xml:space="preserve">    Путешествие по родному краю : истории деревень, сёл и посёлков Аксубаевского района Республики Татарстан. - Чебоксары : Новое время, 2013-. - [Ч. 5] / И. М. Степанова. - 2016. - 143 с. : ил., портр., карт., факс. - Библиогр.: с. 139-140 (19 назв.). - На обл. авт.: И. М. Степанова, В. М. Михайлова : 700,00</w:t>
      </w:r>
    </w:p>
    <w:p w:rsidR="006A3DB7" w:rsidRDefault="006A3DB7" w:rsidP="006A3DB7">
      <w:r>
        <w:t xml:space="preserve">    Оглавление: </w:t>
      </w:r>
      <w:hyperlink r:id="rId68" w:history="1">
        <w:r w:rsidR="00356062" w:rsidRPr="009B47E9">
          <w:rPr>
            <w:rStyle w:val="a8"/>
          </w:rPr>
          <w:t>http://kitap.tatar.ru/ogl/nlrt/nbrt_obr_2519641.pdf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t>110. К  63.3(2Рос.Тат);   П90</w:t>
      </w:r>
    </w:p>
    <w:p w:rsidR="006A3DB7" w:rsidRDefault="006A3DB7" w:rsidP="006A3DB7">
      <w:r>
        <w:t xml:space="preserve">    1780160-Л - нк; 1780161-Л - нк; 1780162-Л - нк</w:t>
      </w:r>
    </w:p>
    <w:p w:rsidR="006A3DB7" w:rsidRDefault="006A3DB7" w:rsidP="006A3DB7">
      <w:r>
        <w:t xml:space="preserve">    Путешествие по родному краю : истории деревень, сёл и посёлков Аксубаевского района Республики Татарстан. - Чебоксары : Новое время, 2013-. - [Ч. 6] / И. М. Михайлова. - 2017. - 319 с. : ил., портр., карт., факс. - Библиогр.: с. 312-313 (27 назв.) : 900,00</w:t>
      </w:r>
    </w:p>
    <w:p w:rsidR="006A3DB7" w:rsidRDefault="006A3DB7" w:rsidP="006A3DB7">
      <w:r>
        <w:t xml:space="preserve">    Оглавление: </w:t>
      </w:r>
      <w:hyperlink r:id="rId69" w:history="1">
        <w:r w:rsidR="00356062" w:rsidRPr="009B47E9">
          <w:rPr>
            <w:rStyle w:val="a8"/>
          </w:rPr>
          <w:t>http://kitap.tatar.ru/ogl/nlrt/nbrt_obr_2519649.pdf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lastRenderedPageBreak/>
        <w:t>111. К  63.3(2Рос.Тат);   П90</w:t>
      </w:r>
    </w:p>
    <w:p w:rsidR="006A3DB7" w:rsidRDefault="006A3DB7" w:rsidP="006A3DB7">
      <w:r>
        <w:t xml:space="preserve">    1780163-Л - нк; 1780164-Л - нк; 1780165-Л - нк</w:t>
      </w:r>
    </w:p>
    <w:p w:rsidR="006A3DB7" w:rsidRDefault="006A3DB7" w:rsidP="006A3DB7">
      <w:r>
        <w:t xml:space="preserve">    Путешествие по родному краю : истории деревень, сёл и посёлков Аксубаевского района Республики Татарстан. - Чебоксары : Новое время, 2013-. - [Ч. 7] / Мира Израт. - 2017. - 207 с. : ил., портр., карт., факс. - Библиогр.: с. 203-204 (36 назв.) : 800,00</w:t>
      </w:r>
    </w:p>
    <w:p w:rsidR="006A3DB7" w:rsidRDefault="006A3DB7" w:rsidP="006A3DB7">
      <w:r>
        <w:t xml:space="preserve">    Оглавление: </w:t>
      </w:r>
      <w:hyperlink r:id="rId70" w:history="1">
        <w:r w:rsidR="00356062" w:rsidRPr="009B47E9">
          <w:rPr>
            <w:rStyle w:val="a8"/>
          </w:rPr>
          <w:t>http://kitap.tatar.ru/ogl/nlrt/nbrt_obr_2519664.pdf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t>112. 63.1;   М54</w:t>
      </w:r>
    </w:p>
    <w:p w:rsidR="006A3DB7" w:rsidRDefault="006A3DB7" w:rsidP="006A3DB7">
      <w:r>
        <w:t xml:space="preserve">    1779305-Л - кх</w:t>
      </w:r>
    </w:p>
    <w:p w:rsidR="006A3DB7" w:rsidRDefault="006A3DB7" w:rsidP="006A3DB7">
      <w:r>
        <w:t xml:space="preserve">    Методология истории: Н. И. Кареев, А. С. Лаппо-Данилевский, Д. М. Петрушевский, В. М. Хвостов / Ин-т философии РАН ; Некоммерч. науч. фонд "Ин-т развития им. Г. П. Щедровицкого" ; под ред.: Т. Г. Щедриной, Б. И. Пружинина. - Москва : РОССПЭН, 2019. - 399 с., [24] л. фотоил. : ил., портр., факс. - (Философия России первой половины XX века / ред. совет: В.С. Стёпин (пред.) [и др.]). - Библиогр. в конце разд. и в подстроч. примеч. - Указ. имен: с. 391-395. - ISBN 978-5-8243-2355-9 : 400,00</w:t>
      </w:r>
    </w:p>
    <w:p w:rsidR="006A3DB7" w:rsidRDefault="006A3DB7" w:rsidP="006A3DB7">
      <w:r>
        <w:t xml:space="preserve">    Оглавление: </w:t>
      </w:r>
      <w:hyperlink r:id="rId71" w:history="1">
        <w:r w:rsidR="00356062" w:rsidRPr="009B47E9">
          <w:rPr>
            <w:rStyle w:val="a8"/>
          </w:rPr>
          <w:t>http://kitap.tatar.ru/ogl/nlrt/nbrt_obr_2521065.pdf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t>113. 63.3(2);   О-28</w:t>
      </w:r>
    </w:p>
    <w:p w:rsidR="006A3DB7" w:rsidRDefault="006A3DB7" w:rsidP="006A3DB7">
      <w:r>
        <w:t xml:space="preserve">    1783269-Л - кх</w:t>
      </w:r>
    </w:p>
    <w:p w:rsidR="006A3DB7" w:rsidRDefault="006A3DB7" w:rsidP="006A3DB7">
      <w:r>
        <w:t xml:space="preserve">    Общественная мысль России с древнейших времен до середины XX в. : [монография] : в 4 т. / Институт общественной мысли ; редакционный совет: ... В. В. Журавлев, докор исторических наук, профессор, лауреат Государственной премии РФ (руководитель проекта) [и др.]. - Москва : РОССПЭН : Политическая энциклопедия, 2020. - ISBN 978-5-8243-2396-2. - Т. 3 :  Общественная мысль России второй четверти XIX - начала XX в. / [С. Г. Антоненко, В. В. Вострикова, В. А. Демин [и др.]; отв. ред., д-р ист. наук, проф В. В. Шелохаев. - 2020. - 486 с. - Библиогр. в подстроч. примеч. - Авт. указаны на обороте тит. л. - Свед. об авт.: с. 485. - ISBN 978-5-8243-2402-0 т. 3 : 350,00</w:t>
      </w:r>
    </w:p>
    <w:p w:rsidR="006A3DB7" w:rsidRDefault="006A3DB7" w:rsidP="006A3DB7">
      <w:r>
        <w:t xml:space="preserve">    Оглавление: </w:t>
      </w:r>
      <w:hyperlink r:id="rId72" w:history="1">
        <w:r w:rsidR="00356062" w:rsidRPr="009B47E9">
          <w:rPr>
            <w:rStyle w:val="a8"/>
          </w:rPr>
          <w:t>http://kitap.tatar.ru/ogl/nlrt/nbrt_obr_2528277.pdf</w:t>
        </w:r>
      </w:hyperlink>
    </w:p>
    <w:p w:rsidR="00356062" w:rsidRDefault="00356062" w:rsidP="006A3DB7"/>
    <w:p w:rsidR="006A3DB7" w:rsidRDefault="006A3DB7" w:rsidP="006A3DB7"/>
    <w:p w:rsidR="006A3DB7" w:rsidRDefault="006A3DB7" w:rsidP="006A3DB7">
      <w:r>
        <w:t>114. 63.3(2);   О-28</w:t>
      </w:r>
    </w:p>
    <w:p w:rsidR="006A3DB7" w:rsidRDefault="006A3DB7" w:rsidP="006A3DB7">
      <w:r>
        <w:t xml:space="preserve">    1783270-Л - кх</w:t>
      </w:r>
    </w:p>
    <w:p w:rsidR="006A3DB7" w:rsidRDefault="006A3DB7" w:rsidP="006A3DB7">
      <w:r>
        <w:t xml:space="preserve">    Общественная мысль России с древнейших времен до середины XX в. : [монография] : в 4 т. / Институт общественной мысли ; редакционный совет: ... В. В. Журавлев, докор исторических наук, профессор, лауреат Государственной премии РФ (руководитель проекта) [и др.]. - Москва : РОССПЭН : Политическая энциклопедия, 2020. - ISBN 978-5-8243-2396-2. - Т. 4 :  Общественная мысль Русского зарубежья / [Н. В. Антоненко, Л. Г. Березовая [и др.]; отв. ред., д-р ист. наук, проф. В. В. Журавлев. - 2020. - 566, [1] с. - Библиогр. в подстроч. примеч. - Авт. указаны на обороте тит. л. - В конце кн. авт.: Антоненко Н.В., д.ист.н.,, Антоненко С.Г., Березовая Л.Г., д.ист.н. и др.. - ISBN 978-5-8243-2404-4 т. 4 : 350,00</w:t>
      </w:r>
    </w:p>
    <w:p w:rsidR="006A3DB7" w:rsidRDefault="006A3DB7" w:rsidP="006A3DB7">
      <w:r>
        <w:t xml:space="preserve">    Оглавление: </w:t>
      </w:r>
      <w:hyperlink r:id="rId73" w:history="1">
        <w:r w:rsidR="0049610B" w:rsidRPr="009B47E9">
          <w:rPr>
            <w:rStyle w:val="a8"/>
          </w:rPr>
          <w:t>http://kitap.tatar.ru/ogl/nlrt/nbrt_obr_2528283.pdf</w:t>
        </w:r>
      </w:hyperlink>
    </w:p>
    <w:p w:rsidR="0049610B" w:rsidRDefault="0049610B" w:rsidP="006A3DB7"/>
    <w:p w:rsidR="006A3DB7" w:rsidRDefault="006A3DB7" w:rsidP="006A3DB7"/>
    <w:p w:rsidR="006A3DB7" w:rsidRDefault="006A3DB7" w:rsidP="006A3DB7">
      <w:r>
        <w:t>115. 63.1;   П27</w:t>
      </w:r>
    </w:p>
    <w:p w:rsidR="006A3DB7" w:rsidRDefault="006A3DB7" w:rsidP="006A3DB7">
      <w:r>
        <w:t xml:space="preserve">    1781860-Л - чз1</w:t>
      </w:r>
    </w:p>
    <w:p w:rsidR="006A3DB7" w:rsidRDefault="006A3DB7" w:rsidP="006A3DB7">
      <w:r>
        <w:t xml:space="preserve">    Переписка Н. М. и Е. И. Дружининых с историками, литературоведами, писателями : [сборник] / сост. В. Г. Бухерт; Российская академия наук, Архив РАН. - Москва : Памятники исторической мысли, 2018. - 465, [1] с., [4] л. портр. - Библиогр. в примеч. - Лит. о жизни и трудах Е. И. Дружининой: с. 437. - Хронол. указ. трудов Е. И. </w:t>
      </w:r>
      <w:r>
        <w:lastRenderedPageBreak/>
        <w:t>Дружининой: с. 438-446. - Указ. опубликованных писем Н. М. и Е. И. Дружининых и писем, адресованных им: с. 447-456. - Указ. имен: с. 459-466. - ISBN 978-5-88451-360-0 : 350,00</w:t>
      </w:r>
    </w:p>
    <w:p w:rsidR="006A3DB7" w:rsidRDefault="006A3DB7" w:rsidP="006A3DB7">
      <w:r>
        <w:t xml:space="preserve">    Оглавление: </w:t>
      </w:r>
      <w:hyperlink r:id="rId74" w:history="1">
        <w:r w:rsidR="0049610B" w:rsidRPr="009B47E9">
          <w:rPr>
            <w:rStyle w:val="a8"/>
          </w:rPr>
          <w:t>http://kitap.tatar.ru/ogl/nlrt/nbrt_obr_2527331.pdf</w:t>
        </w:r>
      </w:hyperlink>
    </w:p>
    <w:p w:rsidR="0049610B" w:rsidRDefault="0049610B" w:rsidP="006A3DB7"/>
    <w:p w:rsidR="006A3DB7" w:rsidRDefault="006A3DB7" w:rsidP="006A3DB7"/>
    <w:p w:rsidR="006A3DB7" w:rsidRDefault="006A3DB7" w:rsidP="006A3DB7">
      <w:r>
        <w:t>116. 63.3(2)4;   П34</w:t>
      </w:r>
    </w:p>
    <w:p w:rsidR="006A3DB7" w:rsidRDefault="006A3DB7" w:rsidP="006A3DB7">
      <w:r>
        <w:t xml:space="preserve">    1779304-Л - кх</w:t>
      </w:r>
    </w:p>
    <w:p w:rsidR="006A3DB7" w:rsidRDefault="006A3DB7" w:rsidP="006A3DB7">
      <w:r>
        <w:t xml:space="preserve">    Писцовые книги Рязанской и Нижегородской земли : [справочник] / Федер. архив.агентство, Рос. гос. архив древних актов ; [сост.: М.Ю. Зенченко (отв. сост.) и др.]. - Москва : Памятники исторической мысли, 2018. - 624 с. : ил., портр. - (Каталог писцовых книг Русского государства: Документы земельного кадастра и землеустройства XVI-XVII вв. ; вып. 6). - Библиогр. в подстроч. примеч. - Указ. геогр. назв.: с. 531-556. - Указ. имен: с. 557-621. - ISBN 978-5-88451-362-4 : 400,00</w:t>
      </w:r>
    </w:p>
    <w:p w:rsidR="006A3DB7" w:rsidRDefault="006A3DB7" w:rsidP="006A3DB7">
      <w:r>
        <w:t xml:space="preserve">    Оглавление: </w:t>
      </w:r>
      <w:hyperlink r:id="rId75" w:history="1">
        <w:r w:rsidR="0049610B" w:rsidRPr="009B47E9">
          <w:rPr>
            <w:rStyle w:val="a8"/>
          </w:rPr>
          <w:t>http://kitap.tatar.ru/ogl/nlrt/nbrt_obr_2521041.pdf</w:t>
        </w:r>
      </w:hyperlink>
    </w:p>
    <w:p w:rsidR="0049610B" w:rsidRDefault="0049610B" w:rsidP="006A3DB7"/>
    <w:p w:rsidR="006A3DB7" w:rsidRDefault="006A3DB7" w:rsidP="006A3DB7"/>
    <w:p w:rsidR="006A3DB7" w:rsidRDefault="006A3DB7" w:rsidP="006A3DB7">
      <w:r>
        <w:t>117. 63.3(2)5;   П60</w:t>
      </w:r>
    </w:p>
    <w:p w:rsidR="006A3DB7" w:rsidRDefault="006A3DB7" w:rsidP="006A3DB7">
      <w:r>
        <w:t xml:space="preserve">    1779255-Л - кх</w:t>
      </w:r>
    </w:p>
    <w:p w:rsidR="006A3DB7" w:rsidRDefault="006A3DB7" w:rsidP="006A3DB7">
      <w:r>
        <w:t xml:space="preserve">    Порт-Артур и Дальний, 1894-1904 гг.: последний колониальный проект Российской империи : сборник документов / Институт российской истории Российской академии наук ; [сост., введ. и коммент.: И. В. Лукоянов, Д. Б. Павлов]. - Москва ; Санкт-Петербург : ЦГИ-Принт, 2018. - 520, [1] с., [8] л. цв. ил., карт. - (Historia Russica : основана в 2015 г. / ред. кол. сер.: Ю. А. Петров и др.). - Библиогр. в подстроч. примеч. - Указ. имен: с. 501-504. - ISBN 978-5-98712-868-8 : 450,00</w:t>
      </w:r>
    </w:p>
    <w:p w:rsidR="006A3DB7" w:rsidRDefault="006A3DB7" w:rsidP="006A3DB7">
      <w:r>
        <w:t xml:space="preserve">    Оглавление: </w:t>
      </w:r>
      <w:hyperlink r:id="rId76" w:history="1">
        <w:r w:rsidR="0049610B" w:rsidRPr="009B47E9">
          <w:rPr>
            <w:rStyle w:val="a8"/>
          </w:rPr>
          <w:t>http://kitap.tatar.ru/ogl/nlrt/nbrt_obr_2520249.pdf</w:t>
        </w:r>
      </w:hyperlink>
    </w:p>
    <w:p w:rsidR="0049610B" w:rsidRDefault="0049610B" w:rsidP="006A3DB7"/>
    <w:p w:rsidR="006A3DB7" w:rsidRDefault="006A3DB7" w:rsidP="006A3DB7"/>
    <w:p w:rsidR="006A3DB7" w:rsidRDefault="006A3DB7" w:rsidP="006A3DB7">
      <w:r>
        <w:t xml:space="preserve">118. ;   </w:t>
      </w:r>
    </w:p>
    <w:p w:rsidR="006A3DB7" w:rsidRDefault="006A3DB7" w:rsidP="006A3DB7">
      <w:r>
        <w:t xml:space="preserve">     - </w:t>
      </w:r>
    </w:p>
    <w:p w:rsidR="006A3DB7" w:rsidRDefault="006A3DB7" w:rsidP="006A3DB7">
      <w:r>
        <w:t xml:space="preserve">    Путешествие по родному краю : истории деревень, сёл и посёлков Аксубаевского района Республики Татарстан. - Чебоксары : Новое время, 2013-</w:t>
      </w:r>
    </w:p>
    <w:p w:rsidR="006A3DB7" w:rsidRDefault="006A3DB7" w:rsidP="006A3DB7"/>
    <w:p w:rsidR="006A3DB7" w:rsidRDefault="006A3DB7" w:rsidP="006A3DB7">
      <w:r>
        <w:t>119. 63.3(2);   Р60</w:t>
      </w:r>
    </w:p>
    <w:p w:rsidR="006A3DB7" w:rsidRDefault="006A3DB7" w:rsidP="006A3DB7">
      <w:r>
        <w:t xml:space="preserve">    1780748-Л - кх; 1780749-Л - кх; 1780750-Л - кх</w:t>
      </w:r>
    </w:p>
    <w:p w:rsidR="006A3DB7" w:rsidRDefault="006A3DB7" w:rsidP="006A3DB7">
      <w:r>
        <w:t xml:space="preserve">    Родина у нас одна : [сборник статей] / Общероссийский инновационный проект "Моя Россия" ; авт. идеи, ред.-сост. Р. Ш. Сарчин. - Казань : Бриг, 2019. - 287 c. - (Народная энциклопедия ; [т. 5]).. - ISBN 978-5-98946-217-9. - ISBN 978-5-98946-301-5 : 250,00</w:t>
      </w:r>
    </w:p>
    <w:p w:rsidR="006A3DB7" w:rsidRDefault="006A3DB7" w:rsidP="006A3DB7"/>
    <w:p w:rsidR="006A3DB7" w:rsidRDefault="006A3DB7" w:rsidP="006A3DB7">
      <w:r>
        <w:t>120. 63.3(2);   Р76</w:t>
      </w:r>
    </w:p>
    <w:p w:rsidR="006A3DB7" w:rsidRDefault="006A3DB7" w:rsidP="006A3DB7">
      <w:r>
        <w:t xml:space="preserve">    1780250-Л - кх</w:t>
      </w:r>
    </w:p>
    <w:p w:rsidR="006A3DB7" w:rsidRDefault="006A3DB7" w:rsidP="006A3DB7">
      <w:r>
        <w:t xml:space="preserve">    Россия и Европа: далекие и близкие : германо-российский сборник статей об исторических связях России и Европы : [по результатам проекта "Россия и Европа: исторические пути взаимодействия" - берлинской конференции, организованной Фондом Конрада Аденауэра в России в октябре 2018 г. / Фонд Конрада Адэнауэра ; составители: Кристоф Бёрд, Клаудиа Кроуфорд ; перевод с немецкого языка: Владимир Балахонов, Владимир Корнев]. - Москва : Кучково поле, 2020. - 286, [1] с. - Библиогр. в подстроч. примеч.. - ISBN 978-5-907171-03-9 : 230,00</w:t>
      </w:r>
    </w:p>
    <w:p w:rsidR="006A3DB7" w:rsidRDefault="006A3DB7" w:rsidP="006A3DB7">
      <w:r>
        <w:t xml:space="preserve">    Оглавление: </w:t>
      </w:r>
      <w:hyperlink r:id="rId77" w:history="1">
        <w:r w:rsidR="0049610B" w:rsidRPr="009B47E9">
          <w:rPr>
            <w:rStyle w:val="a8"/>
          </w:rPr>
          <w:t>http://kitap.tatar.ru/ogl/nlrt/nbrt_obr_2519112.pdf</w:t>
        </w:r>
      </w:hyperlink>
    </w:p>
    <w:p w:rsidR="0049610B" w:rsidRDefault="0049610B" w:rsidP="006A3DB7"/>
    <w:p w:rsidR="006A3DB7" w:rsidRDefault="006A3DB7" w:rsidP="006A3DB7"/>
    <w:p w:rsidR="006A3DB7" w:rsidRDefault="006A3DB7" w:rsidP="006A3DB7">
      <w:r>
        <w:t>121. 63.3(2)6;   С56</w:t>
      </w:r>
    </w:p>
    <w:p w:rsidR="006A3DB7" w:rsidRDefault="006A3DB7" w:rsidP="006A3DB7">
      <w:r>
        <w:lastRenderedPageBreak/>
        <w:t xml:space="preserve">    1781173-Л - кх</w:t>
      </w:r>
    </w:p>
    <w:p w:rsidR="006A3DB7" w:rsidRDefault="006A3DB7" w:rsidP="006A3DB7">
      <w:r>
        <w:t xml:space="preserve">    Совет министров Российского правительства : журналы заседаний, 18 ноября 1918 - 3 января 1920 г. : сборник документов / Российская академия наук, Сибирское отделение, Институт истории ; сост. и науч. ред. В. И. Шишкин. - Новосибирск : Издательство Сибирского отделения Российской академии наук, 2016. - ISBN 978-5-7692-1469-1. - Т. 1. - 2016. - 747, [1] с.. - ISBN 978-5-7692-1470-7 т. 1 : 400,00</w:t>
      </w:r>
    </w:p>
    <w:p w:rsidR="006A3DB7" w:rsidRDefault="006A3DB7" w:rsidP="006A3DB7">
      <w:r>
        <w:t xml:space="preserve">    Оглавление: </w:t>
      </w:r>
      <w:hyperlink r:id="rId78" w:history="1">
        <w:r w:rsidR="0049610B" w:rsidRPr="009B47E9">
          <w:rPr>
            <w:rStyle w:val="a8"/>
          </w:rPr>
          <w:t>http://kitap.tatar.ru/ogl/nlrt/nbrt_obr_2522231.pdf</w:t>
        </w:r>
      </w:hyperlink>
    </w:p>
    <w:p w:rsidR="0049610B" w:rsidRDefault="0049610B" w:rsidP="006A3DB7"/>
    <w:p w:rsidR="006A3DB7" w:rsidRDefault="006A3DB7" w:rsidP="006A3DB7"/>
    <w:p w:rsidR="006A3DB7" w:rsidRDefault="006A3DB7" w:rsidP="006A3DB7">
      <w:r>
        <w:t>122. 63.3(2)6;   С56</w:t>
      </w:r>
    </w:p>
    <w:p w:rsidR="006A3DB7" w:rsidRDefault="006A3DB7" w:rsidP="006A3DB7">
      <w:r>
        <w:t xml:space="preserve">    1781174-Л - кх</w:t>
      </w:r>
    </w:p>
    <w:p w:rsidR="006A3DB7" w:rsidRDefault="006A3DB7" w:rsidP="006A3DB7">
      <w:r>
        <w:t xml:space="preserve">    Совет министров Российского правительства : журналы заседаний, 18 ноября 1918 - 3 января 1920 г. : сборник документов / Российская академия наук, Сибирское отделение, Институт истории ; сост. и науч. ред. В. И. Шишкин. - Новосибирск : Издательство Сибирского отделения Российской академии наук, 2016. - ISBN 978-5-7692-1469-1. - Т. 2. - 2016. - 733, [1] с.. - ISBN 978-5-7692-1471-4 т. 2 : 400,00</w:t>
      </w:r>
    </w:p>
    <w:p w:rsidR="006A3DB7" w:rsidRDefault="006A3DB7" w:rsidP="006A3DB7">
      <w:r>
        <w:t xml:space="preserve">    Оглавление: </w:t>
      </w:r>
      <w:hyperlink r:id="rId79" w:history="1">
        <w:r w:rsidR="0049610B" w:rsidRPr="009B47E9">
          <w:rPr>
            <w:rStyle w:val="a8"/>
          </w:rPr>
          <w:t>http://kitap.tatar.ru/ogl/nlrt/nbrt_obr_2522230.pdf</w:t>
        </w:r>
      </w:hyperlink>
    </w:p>
    <w:p w:rsidR="0049610B" w:rsidRDefault="0049610B" w:rsidP="006A3DB7"/>
    <w:p w:rsidR="006A3DB7" w:rsidRDefault="006A3DB7" w:rsidP="006A3DB7"/>
    <w:p w:rsidR="006A3DB7" w:rsidRDefault="006A3DB7" w:rsidP="006A3DB7">
      <w:r>
        <w:t>123. 63.3(2);   М34</w:t>
      </w:r>
    </w:p>
    <w:p w:rsidR="006A3DB7" w:rsidRDefault="006A3DB7" w:rsidP="006A3DB7">
      <w:r>
        <w:t xml:space="preserve">    1781404-Ф - кх</w:t>
      </w:r>
    </w:p>
    <w:p w:rsidR="00A54BB2" w:rsidRDefault="006A3DB7" w:rsidP="006A3DB7">
      <w:r>
        <w:t xml:space="preserve">    Материалы по истории Башкортостана : [сборник документов] / Институт истории, языка и литературы Уфимского Федерального исследовательского центра Российской Академии наук ; [под ред.: Ю. М. Абсалямов, И. М. Васильев]. - Уфа : Полиграфдизайн, 2019. - Т. 2 / авт.-сост. А. П. Чулошников.- Прил.:  Восстание 1755 г. в Башкирии / А. П. Чулошников; Академия наук СССР. - 2019. - 647 с., 1 л. портр. : карт., табл. - Библиогр. в подстроч. примеч. - Список опубл. работ А. П. Чулошникова: с. 635. - Имен. указ.: с. 528-542. - Геогр. указ.: с. 543-549. - Часть текста на чагатайско-татарском яз. - Изд. посвящ. 125-летию со дня рождения Александра Петровича Чулошникова. - В прилож.: Восстание 1755 г. в Башкирии / А. П. Чулошников.- Москва ; Ленинград, 1940. - ISBN 978-5-4356-0062-0 : 400,00</w:t>
      </w:r>
    </w:p>
    <w:p w:rsidR="00A54BB2" w:rsidRDefault="00A54BB2" w:rsidP="006A3DB7">
      <w:r>
        <w:t xml:space="preserve">    Оглавление: </w:t>
      </w:r>
      <w:hyperlink r:id="rId80" w:history="1">
        <w:r w:rsidR="0049610B" w:rsidRPr="009B47E9">
          <w:rPr>
            <w:rStyle w:val="a8"/>
          </w:rPr>
          <w:t>http://kitap.tatar.ru/ogl/nlrt/nbrt_obr_2528372.pdf</w:t>
        </w:r>
      </w:hyperlink>
    </w:p>
    <w:p w:rsidR="0049610B" w:rsidRDefault="0049610B" w:rsidP="006A3DB7"/>
    <w:p w:rsidR="00A54BB2" w:rsidRDefault="00A54BB2" w:rsidP="006A3DB7"/>
    <w:p w:rsidR="00A54BB2" w:rsidRDefault="00A54BB2" w:rsidP="00A54BB2">
      <w:r>
        <w:t>124. 63.2;   В85</w:t>
      </w:r>
    </w:p>
    <w:p w:rsidR="00A54BB2" w:rsidRDefault="00A54BB2" w:rsidP="00A54BB2">
      <w:r>
        <w:t xml:space="preserve">    1779298-Л - кх</w:t>
      </w:r>
    </w:p>
    <w:p w:rsidR="00A54BB2" w:rsidRDefault="00A54BB2" w:rsidP="00A54BB2">
      <w:r>
        <w:t xml:space="preserve">    Вспомогательные исторические дисциплины = Auxiliari historical disciplines : сборник статей / АН СССР, Отд-ние истории, Археогр. комиссия, Ленингр. отд-ние. - Ленинград : Наука, Ленинградское отделение, 1968-. - Т. 37. - Санкт-Петербург : Дмитрий Буланин, 2018. - 363, [3] с. : ил., табл., факс. - Библиогр. в конце ст. и в подстроч. примеч.. - ISBN 978-5-86007-873-4 : 300,00. - ISSN 0130-0865</w:t>
      </w:r>
    </w:p>
    <w:p w:rsidR="00A54BB2" w:rsidRDefault="00A54BB2" w:rsidP="00A54BB2">
      <w:r>
        <w:t xml:space="preserve">    Оглавление: </w:t>
      </w:r>
      <w:hyperlink r:id="rId81" w:history="1">
        <w:r w:rsidR="0049610B" w:rsidRPr="009B47E9">
          <w:rPr>
            <w:rStyle w:val="a8"/>
          </w:rPr>
          <w:t>http://kitap.tatar.ru/ogl/nlrt/nbrt_obr_2521165.pdf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125. 63.3(5);   И90</w:t>
      </w:r>
    </w:p>
    <w:p w:rsidR="00A54BB2" w:rsidRDefault="00A54BB2" w:rsidP="00A54BB2">
      <w:r>
        <w:t xml:space="preserve">    1779161-Л - кх</w:t>
      </w:r>
    </w:p>
    <w:p w:rsidR="00A54BB2" w:rsidRDefault="00A54BB2" w:rsidP="00A54BB2">
      <w:r>
        <w:t xml:space="preserve">    История Ат-Табари / Академия наук Узбекской ССР, Институт востоковедения им. Абу Райхана Беруни. - Ташкент : Фан, 1987-. - Том 1 / [редкол.: Э. Ю. Юсупов [и др.]] - 208 с. : 100,00</w:t>
      </w:r>
    </w:p>
    <w:p w:rsidR="00A54BB2" w:rsidRDefault="00A54BB2" w:rsidP="00A54BB2"/>
    <w:p w:rsidR="00A54BB2" w:rsidRDefault="00A54BB2" w:rsidP="00A54BB2">
      <w:r>
        <w:t>126. 63.3(2);   Э71</w:t>
      </w:r>
    </w:p>
    <w:p w:rsidR="00A54BB2" w:rsidRDefault="00A54BB2" w:rsidP="00A54BB2">
      <w:r>
        <w:t xml:space="preserve">    1781181-Л - кх</w:t>
      </w:r>
    </w:p>
    <w:p w:rsidR="00A54BB2" w:rsidRDefault="00A54BB2" w:rsidP="00A54BB2">
      <w:r>
        <w:lastRenderedPageBreak/>
        <w:t xml:space="preserve">    Эпистолярное наследие устюгской купеческой семьи Булдаковых конца XVIII - первой четверти XIX века: тексты и исследования / Ю. С. Егорова, В. А. Коноплев, М. В. Мальцева [и др.; под. ред. Ф. Я. Коновалов] ; Вологодский государственный историко-архитектурный и художествственный музей-заповедник ; Государственный архив Вологодской области. - Вологда : Древности Севера, 2018. - 416 с. : факс. - Библиогр. в подстроч. примеч. - Имен. указ.: с. 373-397. - Геогр. указ.: с. 398-407. - Авт. коллектив указан на обороте тит. л.. - ISBN 978-5-93061-127-4 : 350,00</w:t>
      </w:r>
    </w:p>
    <w:p w:rsidR="00A54BB2" w:rsidRDefault="00A54BB2" w:rsidP="00A54BB2">
      <w:r>
        <w:t xml:space="preserve">    Оглавление: </w:t>
      </w:r>
      <w:hyperlink r:id="rId82" w:history="1">
        <w:r w:rsidR="0049610B" w:rsidRPr="009B47E9">
          <w:rPr>
            <w:rStyle w:val="a8"/>
          </w:rPr>
          <w:t>http://kitap.tatar.ru/ogl/nlrt/nbrt_obr_2522310.pdf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127. 63.3(2);   Э92</w:t>
      </w:r>
    </w:p>
    <w:p w:rsidR="00A54BB2" w:rsidRDefault="00A54BB2" w:rsidP="00A54BB2">
      <w:r>
        <w:t xml:space="preserve">    1781126-Л - кх; 1781127-Л - кх; 1781128-Л - кх</w:t>
      </w:r>
    </w:p>
    <w:p w:rsidR="00A54BB2" w:rsidRDefault="00A54BB2" w:rsidP="00A54BB2">
      <w:r>
        <w:t xml:space="preserve">    Это Родина моя : [сборник статей] / Общероссийский инновационный проект "Моя Россия" ; [авт. идеи, ред.- сост. Р. Ш. Сарчин]. - Казань : Бриг, 2018. - 330 c. - (Народная энциклопедия ; Т. 4).. - ISBN 978-5-98946-217-9. - ISBN 978-5-98946-284-1 : 150,00</w:t>
      </w:r>
    </w:p>
    <w:p w:rsidR="00A54BB2" w:rsidRDefault="00A54BB2" w:rsidP="00A54BB2"/>
    <w:p w:rsidR="00A54BB2" w:rsidRDefault="00A54BB2" w:rsidP="00A54BB2">
      <w:r>
        <w:t>128. 63.3(2)5;   А13</w:t>
      </w:r>
    </w:p>
    <w:p w:rsidR="00A54BB2" w:rsidRDefault="00A54BB2" w:rsidP="00A54BB2">
      <w:r>
        <w:t xml:space="preserve">    1779241-Л - кх</w:t>
      </w:r>
    </w:p>
    <w:p w:rsidR="00A54BB2" w:rsidRDefault="00A54BB2" w:rsidP="00A54BB2">
      <w:r>
        <w:t xml:space="preserve">    Абакумов, Олег Юрьевич</w:t>
      </w:r>
    </w:p>
    <w:p w:rsidR="00A54BB2" w:rsidRDefault="00A54BB2" w:rsidP="00A54BB2">
      <w:r>
        <w:t>"Безопасность престола и спокойствие государства" : политическая полиция самодержавной России (1826 - 1866) : [монография] / О. Ю. Абакумов. - Москва : РОССПЭН : Политическая энциклопедия, 2019. - 558, [1] с. - Библиогр.: с. 529-548 и в подстроч. примеч. - Др. произведения авт. на 4-й с. обл. - Указ. имен: с. 549-559. - На 4-й с. обл. авт.: Абакумов О.Ю., доц.. - ISBN 978-5-8243-2344-3 : 350,00</w:t>
      </w:r>
    </w:p>
    <w:p w:rsidR="00A54BB2" w:rsidRDefault="00A54BB2" w:rsidP="00A54BB2">
      <w:r>
        <w:t xml:space="preserve">    Оглавление: </w:t>
      </w:r>
      <w:hyperlink r:id="rId83" w:history="1">
        <w:r w:rsidR="0049610B" w:rsidRPr="009B47E9">
          <w:rPr>
            <w:rStyle w:val="a8"/>
          </w:rPr>
          <w:t>http://kitap.tatar.ru/ogl/nlrt/nbrt_obr_2519713.pdf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129. 63.3(2)5;   А86</w:t>
      </w:r>
    </w:p>
    <w:p w:rsidR="00A54BB2" w:rsidRDefault="00A54BB2" w:rsidP="00A54BB2">
      <w:r>
        <w:t xml:space="preserve">    1781364-Л - кх</w:t>
      </w:r>
    </w:p>
    <w:p w:rsidR="00A54BB2" w:rsidRDefault="00A54BB2" w:rsidP="00A54BB2">
      <w:r>
        <w:t xml:space="preserve">    Артамонов, Владимир Алексеевич</w:t>
      </w:r>
    </w:p>
    <w:p w:rsidR="00A54BB2" w:rsidRDefault="00A54BB2" w:rsidP="00A54BB2">
      <w:r>
        <w:t>Турецко-русская война 1710-1713 / В. А. Артамонов; Институт Российской истории РАН. - Москва : Кучково поле, 2019. - 445, [2] с., [4] л. цв. ил., карт., портр. - Библиогр.: с. 427-436 и в подстроч. примеч. - Имен. указ. в конце кн.. - ISBN 978-5-907171-00-8 : 250,00</w:t>
      </w:r>
    </w:p>
    <w:p w:rsidR="00A54BB2" w:rsidRDefault="00A54BB2" w:rsidP="00A54BB2">
      <w:r>
        <w:t xml:space="preserve">    Оглавление: </w:t>
      </w:r>
      <w:hyperlink r:id="rId84" w:history="1">
        <w:r w:rsidR="0049610B" w:rsidRPr="009B47E9">
          <w:rPr>
            <w:rStyle w:val="a8"/>
          </w:rPr>
          <w:t>http://kitap.tatar.ru/ogl/nlrt/nbrt_obr_2527210.pdf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130. 63.3(2)5;   Б26</w:t>
      </w:r>
    </w:p>
    <w:p w:rsidR="00A54BB2" w:rsidRDefault="00A54BB2" w:rsidP="00A54BB2">
      <w:r>
        <w:t xml:space="preserve">    1781323-Л - кх</w:t>
      </w:r>
    </w:p>
    <w:p w:rsidR="00A54BB2" w:rsidRDefault="00A54BB2" w:rsidP="00A54BB2">
      <w:r>
        <w:t xml:space="preserve">    Барыкина, Инна Евгеньевна</w:t>
      </w:r>
    </w:p>
    <w:p w:rsidR="00A54BB2" w:rsidRDefault="00A54BB2" w:rsidP="00A54BB2">
      <w:r>
        <w:t>Государственное управление России второй половины XIX века : особые формы и специальные институты / И. Е. Барыкина; Санкт-Петербургский институт истории РАН. - Санкт-Петербург : Нестор-История, 2018. - 368 с. : табл. - Библиогр. в подстроч. примеч. и в тексте. - Указ. имен: с. 361-366. - ISBN 978-5-4469-1355-8 : 250,00</w:t>
      </w:r>
    </w:p>
    <w:p w:rsidR="00A54BB2" w:rsidRDefault="00A54BB2" w:rsidP="00A54BB2">
      <w:r>
        <w:t xml:space="preserve">    Оглавление: </w:t>
      </w:r>
      <w:hyperlink r:id="rId85" w:history="1">
        <w:r w:rsidR="0049610B" w:rsidRPr="009B47E9">
          <w:rPr>
            <w:rStyle w:val="a8"/>
          </w:rPr>
          <w:t>http://kitap.tatar.ru/ogl/nlrt/nbrt_obr_2526360.pdf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131. К  63.3(2Рос.Тат);   Б91</w:t>
      </w:r>
    </w:p>
    <w:p w:rsidR="00A54BB2" w:rsidRDefault="00A54BB2" w:rsidP="00A54BB2">
      <w:r>
        <w:t xml:space="preserve">    1780700-Л - нк; 1780701-Л - нк; 1780702-Л - нк</w:t>
      </w:r>
    </w:p>
    <w:p w:rsidR="00A54BB2" w:rsidRDefault="00A54BB2" w:rsidP="00A54BB2">
      <w:r>
        <w:t xml:space="preserve">    Бурайкин, Валентин Михайлович</w:t>
      </w:r>
    </w:p>
    <w:p w:rsidR="00A54BB2" w:rsidRDefault="00A54BB2" w:rsidP="00A54BB2">
      <w:r>
        <w:t xml:space="preserve">А мы - нурлатские / В. М. Бурайкин; авт. предисл. А. Ахметшин. - Казань : Яз, 2020. - 223 с., [8] л. ил., портр. : ил., портр. - ТАССР - 100 (1920-2020) ; 75 лет Победы (1945-2020). - </w:t>
      </w:r>
      <w:r>
        <w:lastRenderedPageBreak/>
        <w:t>Книга также приурочена 90 -летию (2021 году) Октябрьской (ныне Нурлатской) районной газеты "Дуслык". - ISBN 978-5-6044519-2-2 : 200,00</w:t>
      </w:r>
    </w:p>
    <w:p w:rsidR="00A54BB2" w:rsidRDefault="00A54BB2" w:rsidP="00A54BB2">
      <w:r>
        <w:t xml:space="preserve">    Оглавление: </w:t>
      </w:r>
      <w:hyperlink r:id="rId86" w:history="1">
        <w:r w:rsidR="0049610B" w:rsidRPr="009B47E9">
          <w:rPr>
            <w:rStyle w:val="a8"/>
          </w:rPr>
          <w:t>http://kitap.tatar.ru/ogl/nlrt/nbrt_obr_2520711.pdf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132. 63.3(2)6;   В75</w:t>
      </w:r>
    </w:p>
    <w:p w:rsidR="00A54BB2" w:rsidRDefault="00A54BB2" w:rsidP="00A54BB2">
      <w:r>
        <w:t xml:space="preserve">    1783214-Л - кх; 1783215-Л - кх; 1783216-Л - кх</w:t>
      </w:r>
    </w:p>
    <w:p w:rsidR="00A54BB2" w:rsidRDefault="00A54BB2" w:rsidP="00A54BB2">
      <w:r>
        <w:t xml:space="preserve">    Воржецов, Александр Григорьевич</w:t>
      </w:r>
    </w:p>
    <w:p w:rsidR="00A54BB2" w:rsidRDefault="00A54BB2" w:rsidP="00A54BB2">
      <w:r>
        <w:t>Общественно-политические развилки в СССР и России в конце XX века и современность : монография / А. Г. Воржецов;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- 120, [2] с. - Библиогр. в конце кн. (47 назв.) и в подстроч. примеч. - На 4-й с. обл. авт.: Воржецов А. Г. - д. филол. н., проф.. - ISBN 978-5-7882-2473-2 : 100,00</w:t>
      </w:r>
    </w:p>
    <w:p w:rsidR="00A54BB2" w:rsidRDefault="00A54BB2" w:rsidP="00A54BB2">
      <w:r>
        <w:t xml:space="preserve">    Оглавление: </w:t>
      </w:r>
      <w:hyperlink r:id="rId87" w:history="1">
        <w:r w:rsidR="0049610B" w:rsidRPr="009B47E9">
          <w:rPr>
            <w:rStyle w:val="a8"/>
          </w:rPr>
          <w:t>http://kitap.tatar.ru/ogl/nlrt/nbrt_obr_2527359.pdf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133. 63.3(0)5;   И44</w:t>
      </w:r>
    </w:p>
    <w:p w:rsidR="00A54BB2" w:rsidRDefault="00A54BB2" w:rsidP="00A54BB2">
      <w:r>
        <w:t xml:space="preserve">    1781449-Л - чз1</w:t>
      </w:r>
    </w:p>
    <w:p w:rsidR="00A54BB2" w:rsidRDefault="00A54BB2" w:rsidP="00A54BB2">
      <w:r>
        <w:t xml:space="preserve">    Иллиес, Флориан</w:t>
      </w:r>
    </w:p>
    <w:p w:rsidR="00A54BB2" w:rsidRPr="00A54BB2" w:rsidRDefault="00A54BB2" w:rsidP="00A54BB2">
      <w:pPr>
        <w:rPr>
          <w:lang w:val="en-US"/>
        </w:rPr>
      </w:pPr>
      <w:r>
        <w:t xml:space="preserve">1913. Лето целого века / Флориан Иллиес; пер. с немецкого Сергей Ташкенов. - Москва : Ад Маргинем Пресс : Музей современного искусства "Гараж", 2020. - 271с. : ил., портр. - Библиогр.: с. 262-267. - Загл. и авт. ориг.: 1913. </w:t>
      </w:r>
      <w:r w:rsidRPr="00A54BB2">
        <w:rPr>
          <w:lang w:val="en-US"/>
        </w:rPr>
        <w:t>Der Sommer des Jahrhunderts / Illies Florian. - ISBN 978-5-91103-443-6 : 300,00</w:t>
      </w:r>
    </w:p>
    <w:p w:rsidR="00A54BB2" w:rsidRPr="0049610B" w:rsidRDefault="00A54BB2" w:rsidP="00A54BB2">
      <w:r w:rsidRPr="0049610B">
        <w:t xml:space="preserve">    </w:t>
      </w:r>
      <w:r>
        <w:t>Оглавление</w:t>
      </w:r>
      <w:r w:rsidRPr="0049610B">
        <w:t xml:space="preserve">: </w:t>
      </w:r>
      <w:hyperlink r:id="rId88" w:history="1">
        <w:r w:rsidR="0049610B" w:rsidRPr="009B47E9">
          <w:rPr>
            <w:rStyle w:val="a8"/>
            <w:lang w:val="en-US"/>
          </w:rPr>
          <w:t>http</w:t>
        </w:r>
        <w:r w:rsidR="0049610B" w:rsidRPr="0049610B">
          <w:rPr>
            <w:rStyle w:val="a8"/>
          </w:rPr>
          <w:t>://</w:t>
        </w:r>
        <w:r w:rsidR="0049610B" w:rsidRPr="009B47E9">
          <w:rPr>
            <w:rStyle w:val="a8"/>
            <w:lang w:val="en-US"/>
          </w:rPr>
          <w:t>kitap</w:t>
        </w:r>
        <w:r w:rsidR="0049610B" w:rsidRPr="0049610B">
          <w:rPr>
            <w:rStyle w:val="a8"/>
          </w:rPr>
          <w:t>.</w:t>
        </w:r>
        <w:r w:rsidR="0049610B" w:rsidRPr="009B47E9">
          <w:rPr>
            <w:rStyle w:val="a8"/>
            <w:lang w:val="en-US"/>
          </w:rPr>
          <w:t>tatar</w:t>
        </w:r>
        <w:r w:rsidR="0049610B" w:rsidRPr="0049610B">
          <w:rPr>
            <w:rStyle w:val="a8"/>
          </w:rPr>
          <w:t>.</w:t>
        </w:r>
        <w:r w:rsidR="0049610B" w:rsidRPr="009B47E9">
          <w:rPr>
            <w:rStyle w:val="a8"/>
            <w:lang w:val="en-US"/>
          </w:rPr>
          <w:t>ru</w:t>
        </w:r>
        <w:r w:rsidR="0049610B" w:rsidRPr="0049610B">
          <w:rPr>
            <w:rStyle w:val="a8"/>
          </w:rPr>
          <w:t>/</w:t>
        </w:r>
        <w:r w:rsidR="0049610B" w:rsidRPr="009B47E9">
          <w:rPr>
            <w:rStyle w:val="a8"/>
            <w:lang w:val="en-US"/>
          </w:rPr>
          <w:t>ogl</w:t>
        </w:r>
        <w:r w:rsidR="0049610B" w:rsidRPr="0049610B">
          <w:rPr>
            <w:rStyle w:val="a8"/>
          </w:rPr>
          <w:t>/</w:t>
        </w:r>
        <w:r w:rsidR="0049610B" w:rsidRPr="009B47E9">
          <w:rPr>
            <w:rStyle w:val="a8"/>
            <w:lang w:val="en-US"/>
          </w:rPr>
          <w:t>nlrt</w:t>
        </w:r>
        <w:r w:rsidR="0049610B" w:rsidRPr="0049610B">
          <w:rPr>
            <w:rStyle w:val="a8"/>
          </w:rPr>
          <w:t>/</w:t>
        </w:r>
        <w:r w:rsidR="0049610B" w:rsidRPr="009B47E9">
          <w:rPr>
            <w:rStyle w:val="a8"/>
            <w:lang w:val="en-US"/>
          </w:rPr>
          <w:t>nbrt</w:t>
        </w:r>
        <w:r w:rsidR="0049610B" w:rsidRPr="0049610B">
          <w:rPr>
            <w:rStyle w:val="a8"/>
          </w:rPr>
          <w:t>_</w:t>
        </w:r>
        <w:r w:rsidR="0049610B" w:rsidRPr="009B47E9">
          <w:rPr>
            <w:rStyle w:val="a8"/>
            <w:lang w:val="en-US"/>
          </w:rPr>
          <w:t>obr</w:t>
        </w:r>
        <w:r w:rsidR="0049610B" w:rsidRPr="0049610B">
          <w:rPr>
            <w:rStyle w:val="a8"/>
          </w:rPr>
          <w:t>_2528570.</w:t>
        </w:r>
        <w:r w:rsidR="0049610B" w:rsidRPr="009B47E9">
          <w:rPr>
            <w:rStyle w:val="a8"/>
            <w:lang w:val="en-US"/>
          </w:rPr>
          <w:t>pdf</w:t>
        </w:r>
      </w:hyperlink>
    </w:p>
    <w:p w:rsidR="0049610B" w:rsidRPr="0049610B" w:rsidRDefault="0049610B" w:rsidP="00A54BB2"/>
    <w:p w:rsidR="00A54BB2" w:rsidRPr="0049610B" w:rsidRDefault="00A54BB2" w:rsidP="00A54BB2"/>
    <w:p w:rsidR="00A54BB2" w:rsidRDefault="00A54BB2" w:rsidP="00A54BB2">
      <w:r>
        <w:t>134. 63.3(2)4;   К64</w:t>
      </w:r>
    </w:p>
    <w:p w:rsidR="00A54BB2" w:rsidRDefault="00A54BB2" w:rsidP="00A54BB2">
      <w:r>
        <w:t xml:space="preserve">    1781389-Л - кх</w:t>
      </w:r>
    </w:p>
    <w:p w:rsidR="00A54BB2" w:rsidRDefault="00A54BB2" w:rsidP="00A54BB2">
      <w:r>
        <w:t xml:space="preserve">    Коновалова, Ирина Геннадиевна</w:t>
      </w:r>
    </w:p>
    <w:p w:rsidR="00A54BB2" w:rsidRDefault="00A54BB2" w:rsidP="00A54BB2">
      <w:r>
        <w:t>Древняя Русь в системе евразийских коммуникаций IX-X веков : [монография] / И. Г. Коновалова, Е. А. Мельникова; Ассоциация содействия развитию академической науки и образования, "Институт перспективных исторических исследований" ; Институт всеобщей истории Российской академии наук. - Москва : Весь мир, 2018. - 276 с. : ил., карт., табл. - (Россия в мире). - (Научный проект Россия в мире). - Библиогр.: с. 237-273 и в подстроч. примеч. - На 4-й с. обл. авт.: И. Г. Коновалова, Е. А. Мельникова доктора ист. наук. - На тит. л. также: Генеральный спонсорТранснефть. - ISBN 978-5-7777-0739-0 : 300,00</w:t>
      </w:r>
    </w:p>
    <w:p w:rsidR="00A54BB2" w:rsidRDefault="00A54BB2" w:rsidP="00A54BB2">
      <w:r>
        <w:t xml:space="preserve">    Оглавление: </w:t>
      </w:r>
      <w:hyperlink r:id="rId89" w:history="1">
        <w:r w:rsidR="0049610B" w:rsidRPr="009B47E9">
          <w:rPr>
            <w:rStyle w:val="a8"/>
          </w:rPr>
          <w:t>http://kitap.tatar.ru/ogl/nlrt/nbrt_obr_2528156.pdf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135. 63.3(2)4;   К84</w:t>
      </w:r>
    </w:p>
    <w:p w:rsidR="00A54BB2" w:rsidRDefault="00A54BB2" w:rsidP="00A54BB2">
      <w:r>
        <w:t xml:space="preserve">    1781280-Л - кх</w:t>
      </w:r>
    </w:p>
    <w:p w:rsidR="00A54BB2" w:rsidRDefault="00A54BB2" w:rsidP="00A54BB2">
      <w:r>
        <w:t xml:space="preserve">    Крутиков, Гелий Андреевич</w:t>
      </w:r>
    </w:p>
    <w:p w:rsidR="00A54BB2" w:rsidRDefault="00A54BB2" w:rsidP="00A54BB2">
      <w:r>
        <w:t>Иоанн Василиевич Великий : европейские истоки оболгания первого императора царя России / Г. А. Крутиков. - Изд. 2-е, доп. и перераб. - Санкт-Петербург : Политехника-сервис, 2019. - 110, [1] с. : ил., портр., факс., табл. - (Авторский сериал "В поисках истины"). - Библиогр.: с. 88-109 (634 назв.). - ISBN 978-5-905687-59-4 : 100,00</w:t>
      </w:r>
    </w:p>
    <w:p w:rsidR="00A54BB2" w:rsidRDefault="00A54BB2" w:rsidP="00A54BB2">
      <w:r>
        <w:t xml:space="preserve">    Оглавление: </w:t>
      </w:r>
      <w:hyperlink r:id="rId90" w:history="1">
        <w:r w:rsidR="0049610B" w:rsidRPr="009B47E9">
          <w:rPr>
            <w:rStyle w:val="a8"/>
          </w:rPr>
          <w:t>http://kitap.tatar.ru/ogl/nlrt/nbrt_obr_2525316.pdf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136. 63.3(2Рос.Тат);   К95</w:t>
      </w:r>
    </w:p>
    <w:p w:rsidR="00A54BB2" w:rsidRDefault="00A54BB2" w:rsidP="00A54BB2">
      <w:r>
        <w:lastRenderedPageBreak/>
        <w:t xml:space="preserve">    1780880-Т - нк; 1780881-Т - нк; 1780882-Т - нк</w:t>
      </w:r>
    </w:p>
    <w:p w:rsidR="00A54BB2" w:rsidRDefault="00A54BB2" w:rsidP="00A54BB2">
      <w:r>
        <w:t xml:space="preserve">    Кәримуллин, Фәиз</w:t>
      </w:r>
    </w:p>
    <w:p w:rsidR="00A54BB2" w:rsidRDefault="00A54BB2" w:rsidP="00A54BB2">
      <w:r>
        <w:t>Хәлфә Югары Казаклар = Халфа Верхний Казаклар : тарихи-документаль басма / Фәиз Кәримуллин; кереш сүз авт. Ф. Яруллин. - Казан : "Школа" редакция-нәшрият үзәге, 2020. - 415 б. : фоторәс., портр. б-н. - ISBN 978-5-00162-123-2 : 500,00</w:t>
      </w:r>
    </w:p>
    <w:p w:rsidR="00A54BB2" w:rsidRDefault="00A54BB2" w:rsidP="00A54BB2">
      <w:r>
        <w:t xml:space="preserve">    Оглавление: </w:t>
      </w:r>
      <w:hyperlink r:id="rId91" w:history="1">
        <w:r w:rsidR="0049610B" w:rsidRPr="009B47E9">
          <w:rPr>
            <w:rStyle w:val="a8"/>
          </w:rPr>
          <w:t>http://kitap.tatar.ru/ogl/nlrt/nbrt_obr_2521842.pdf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137. 63.3(2);   Н60</w:t>
      </w:r>
    </w:p>
    <w:p w:rsidR="00A54BB2" w:rsidRDefault="00A54BB2" w:rsidP="00A54BB2">
      <w:r>
        <w:t xml:space="preserve">    1780847-Л - кх; 1780848-Л - кх</w:t>
      </w:r>
    </w:p>
    <w:p w:rsidR="00A54BB2" w:rsidRDefault="00A54BB2" w:rsidP="00A54BB2">
      <w:r>
        <w:t xml:space="preserve">    Нигаматзянов, Томас Тимерханович</w:t>
      </w:r>
    </w:p>
    <w:p w:rsidR="00A54BB2" w:rsidRDefault="00A54BB2" w:rsidP="00A54BB2">
      <w:r>
        <w:t>Мой Татышлинский рай : (Татышлинский район - люди, времена, села) / Томас Нигаматзянов. - Казань : Редакционно-издательский центр "Школа", 2018. - 887, [1] с. : ил., цв. ил., портр., карт., факс., табл.; 25. - Библиогр.: с. 886 (24 назв.). - На 10-й с. авт.: Нигаматзянов Т. Т., астроном-геодезист, инженер-метролог, социолог, журналист. - Часть текста на тат. яз.. - ISBN 978-5-906935-92-2 : 350,00</w:t>
      </w:r>
    </w:p>
    <w:p w:rsidR="00A54BB2" w:rsidRDefault="00A54BB2" w:rsidP="00A54BB2">
      <w:r>
        <w:t xml:space="preserve">    Оглавление: </w:t>
      </w:r>
      <w:hyperlink r:id="rId92" w:history="1">
        <w:r w:rsidR="0049610B" w:rsidRPr="009B47E9">
          <w:rPr>
            <w:rStyle w:val="a8"/>
          </w:rPr>
          <w:t>http://kitap.tatar.ru/ogl/nlrt/nbrt_obr_2521493.pdf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138. 63.4;   Р24</w:t>
      </w:r>
    </w:p>
    <w:p w:rsidR="00A54BB2" w:rsidRDefault="00A54BB2" w:rsidP="00A54BB2">
      <w:r>
        <w:t xml:space="preserve">    1764227-Л - кх</w:t>
      </w:r>
    </w:p>
    <w:p w:rsidR="00A54BB2" w:rsidRDefault="00A54BB2" w:rsidP="00A54BB2">
      <w:r>
        <w:t xml:space="preserve">    Рассадников, Алексей Юрьевич</w:t>
      </w:r>
    </w:p>
    <w:p w:rsidR="00A54BB2" w:rsidRDefault="00A54BB2" w:rsidP="00A54BB2">
      <w:r>
        <w:t>Животноводство у населения Южного Зауралья в эпоху бронзы (по материалам поселений долин Р. Карагайлы-Аят и Гумбейка) : автореферат диссертации на соискание ученой степени кандидата исторических наук: 07.00.06 - Археология / Алексей Юрьевич Рассадников; Федеральное государственное бюджетное учреждение науки "Институт истории и археологии Уральского отделения Российской академии наук" ; науч. рук. Л. Н. Корякова. - Екатеринбург, 2019. - 30, [1] с. - На правах рукописи : 0,00</w:t>
      </w:r>
    </w:p>
    <w:p w:rsidR="00A54BB2" w:rsidRDefault="00A54BB2" w:rsidP="00A54BB2"/>
    <w:p w:rsidR="00A54BB2" w:rsidRDefault="00A54BB2" w:rsidP="00A54BB2">
      <w:r>
        <w:t>139. 63.3(2Рос.Тат);   С18</w:t>
      </w:r>
    </w:p>
    <w:p w:rsidR="00A54BB2" w:rsidRDefault="00A54BB2" w:rsidP="00A54BB2">
      <w:r>
        <w:t xml:space="preserve">    1778453-Т - нк; 1778454-Т - нк; 1778455-Т - нк</w:t>
      </w:r>
    </w:p>
    <w:p w:rsidR="00A54BB2" w:rsidRDefault="00A54BB2" w:rsidP="00A54BB2">
      <w:r>
        <w:t xml:space="preserve">    Салихҗан, Харис</w:t>
      </w:r>
    </w:p>
    <w:p w:rsidR="00A54BB2" w:rsidRDefault="00A54BB2" w:rsidP="00A54BB2">
      <w:r>
        <w:t>Чутай бабай малайлары : монография, историко-научное публицистическое издание. - Казан, 2020(Идел-Пресс). - 367 б. - Библиогр.: б. 362. - Татарстан Республикасының 100 еллыгына, Икенче бөтендөнья сугышының тәмамлануына 75 ел тулу истәлегенә багышлана. - Текст татар., рус.. - ISBN 978-5-4494-0020-8 : 500,00</w:t>
      </w:r>
    </w:p>
    <w:p w:rsidR="00A54BB2" w:rsidRDefault="00A54BB2" w:rsidP="00A54BB2">
      <w:r>
        <w:t xml:space="preserve">    Оглавление: </w:t>
      </w:r>
      <w:hyperlink r:id="rId93" w:history="1">
        <w:r w:rsidR="0049610B" w:rsidRPr="009B47E9">
          <w:rPr>
            <w:rStyle w:val="a8"/>
          </w:rPr>
          <w:t>http://kitap.tatar.ru/ogl/nlrt/nbrt_obr_2513329.pdf</w:t>
        </w:r>
      </w:hyperlink>
    </w:p>
    <w:p w:rsidR="0049610B" w:rsidRDefault="0049610B" w:rsidP="00A54BB2"/>
    <w:p w:rsidR="00A54BB2" w:rsidRDefault="00A54BB2" w:rsidP="00A54BB2"/>
    <w:p w:rsidR="00A54BB2" w:rsidRDefault="00A54BB2" w:rsidP="00A54BB2">
      <w:r>
        <w:t>140. 63.3(2Рос.Тат);   Ә73</w:t>
      </w:r>
    </w:p>
    <w:p w:rsidR="00A54BB2" w:rsidRDefault="00A54BB2" w:rsidP="00A54BB2">
      <w:r>
        <w:t xml:space="preserve">    1768502-Т - нк; 1768503-Т - нк; 1768504-Т - нк</w:t>
      </w:r>
    </w:p>
    <w:p w:rsidR="00A54BB2" w:rsidRDefault="00A54BB2" w:rsidP="00A54BB2">
      <w:r>
        <w:t xml:space="preserve">    Әсмәтуллов, Җәмил</w:t>
      </w:r>
    </w:p>
    <w:p w:rsidR="00A54BB2" w:rsidRDefault="00A54BB2" w:rsidP="00A54BB2">
      <w:r>
        <w:t>Татарның үз Үбие / Җәмил Әсмәтуллов, Әлфия Самат. - Казан, 2020("Татмедиа" АҖ филиалы "Идел-Пресс" ПИК). - 400 б. : портр, фот. - Текст татар., рус.. - ISBN 978-5-4494-0011-6 : 700,00</w:t>
      </w:r>
    </w:p>
    <w:p w:rsidR="00A54BB2" w:rsidRDefault="00A54BB2" w:rsidP="00A54BB2">
      <w:r>
        <w:t xml:space="preserve">    Оглавление: </w:t>
      </w:r>
      <w:hyperlink r:id="rId94" w:history="1">
        <w:r w:rsidR="0049610B" w:rsidRPr="009B47E9">
          <w:rPr>
            <w:rStyle w:val="a8"/>
          </w:rPr>
          <w:t>http://kitap.tatar.ru/ogl/nlrt/nbrt_obr_2504748.pdf</w:t>
        </w:r>
      </w:hyperlink>
    </w:p>
    <w:p w:rsidR="0049610B" w:rsidRDefault="0049610B" w:rsidP="00A54BB2"/>
    <w:p w:rsidR="00A54BB2" w:rsidRDefault="00A54BB2" w:rsidP="00A54BB2"/>
    <w:p w:rsidR="009C67E5" w:rsidRDefault="009C67E5" w:rsidP="00A54BB2"/>
    <w:p w:rsidR="009C67E5" w:rsidRDefault="009C67E5" w:rsidP="009C67E5">
      <w:pPr>
        <w:pStyle w:val="1"/>
      </w:pPr>
      <w:bookmarkStart w:id="9" w:name="_Toc50639064"/>
      <w:r>
        <w:lastRenderedPageBreak/>
        <w:t>Экономика. Экономические науки. (ББК 65)</w:t>
      </w:r>
      <w:bookmarkEnd w:id="9"/>
    </w:p>
    <w:p w:rsidR="009C67E5" w:rsidRDefault="009C67E5" w:rsidP="009C67E5">
      <w:pPr>
        <w:pStyle w:val="1"/>
      </w:pPr>
    </w:p>
    <w:p w:rsidR="009C67E5" w:rsidRDefault="009C67E5" w:rsidP="009C67E5">
      <w:r>
        <w:t>141. 65.052.2;   Р17</w:t>
      </w:r>
    </w:p>
    <w:p w:rsidR="009C67E5" w:rsidRDefault="009C67E5" w:rsidP="009C67E5">
      <w:r>
        <w:t xml:space="preserve">    1778471-Л - кх; 1778472-Л - кх; 1778473-Л - кх</w:t>
      </w:r>
    </w:p>
    <w:p w:rsidR="009C67E5" w:rsidRDefault="009C67E5" w:rsidP="009C67E5">
      <w:r>
        <w:t xml:space="preserve">    Развитие бухгалтерского учета и аудита в условиях цифровой экономики : сборник научных трудов по материалам Международной научно-практической конференции, 28-29 мая 2019 г. : [в 2-х т.] / Министерство сельского хозяйства Российской Федерации, Казанский государственный аграрный университет ; ред. кол. : А. Р. Валиев [и др.]. - Казань : Издательство Казанского ГАУ, 2019. - [Т. 1]. - 2019. - 322 с. : табл. - Библиогр. в конце ст. - Номер тома не указан : 300,00</w:t>
      </w:r>
    </w:p>
    <w:p w:rsidR="009C67E5" w:rsidRDefault="009C67E5" w:rsidP="009C67E5">
      <w:r>
        <w:t xml:space="preserve">    Оглавление: </w:t>
      </w:r>
      <w:hyperlink r:id="rId95" w:history="1">
        <w:r w:rsidR="0049610B" w:rsidRPr="009B47E9">
          <w:rPr>
            <w:rStyle w:val="a8"/>
          </w:rPr>
          <w:t>http://kitap.tatar.ru/ogl/nlrt/nbrt_obr_2513411.pdf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142. 65.052.2;   Б94</w:t>
      </w:r>
    </w:p>
    <w:p w:rsidR="009C67E5" w:rsidRDefault="009C67E5" w:rsidP="009C67E5">
      <w:r>
        <w:t xml:space="preserve">    1778480-Л - кх; 1778481-Л - кх; 1778482-Л - кх</w:t>
      </w:r>
    </w:p>
    <w:p w:rsidR="009C67E5" w:rsidRDefault="009C67E5" w:rsidP="009C67E5">
      <w:r>
        <w:t xml:space="preserve">    Бухгалтерский учет и применение информационных технологий в сельском хозяйстве ("1С: Бухгалтерия сельскохозяйственного предприятия 8.3") : научно-практические рекомендации / Г. С. Клычова , М. М. Низамутдинов , А. Р. Закирова [и др.]; Казанский государственный аграрный университет, Институт экономики, Кафедра бухгалтерского учета и аудита. - Казань : Издательство Казанского государственного аграрного университета, 2020. - 226 с. : ил. : 250,00</w:t>
      </w:r>
    </w:p>
    <w:p w:rsidR="009C67E5" w:rsidRDefault="009C67E5" w:rsidP="009C67E5">
      <w:r>
        <w:t xml:space="preserve">    Оглавление: </w:t>
      </w:r>
      <w:hyperlink r:id="rId96" w:history="1">
        <w:r w:rsidR="0049610B" w:rsidRPr="009B47E9">
          <w:rPr>
            <w:rStyle w:val="a8"/>
          </w:rPr>
          <w:t>http://kitap.tatar.ru/ogl/nlrt/nbrt_obr_2513612.pdf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143. К  65.30;   И74</w:t>
      </w:r>
    </w:p>
    <w:p w:rsidR="009C67E5" w:rsidRDefault="009C67E5" w:rsidP="009C67E5">
      <w:r>
        <w:t xml:space="preserve">    1780682-Л - нк; 1780683-Л - нк; 1780684-Л - нк</w:t>
      </w:r>
    </w:p>
    <w:p w:rsidR="009C67E5" w:rsidRDefault="009C67E5" w:rsidP="009C67E5">
      <w:r>
        <w:t xml:space="preserve">    Инфраструктурное обеспечение развития полимерного кластера Республики Татарстан : монография / Д. Ш. Султанова, Л. Р. Абзалилова, Д. Д. Исхакова [и др.];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2019. - 121, [1] с. : ил., табл. - Библиогр.: с. 113-117 (55 назв.). - ISBN 978-5-7882-2800-6 : 50,00</w:t>
      </w:r>
    </w:p>
    <w:p w:rsidR="009C67E5" w:rsidRDefault="009C67E5" w:rsidP="009C67E5">
      <w:r>
        <w:t xml:space="preserve">    Оглавление: </w:t>
      </w:r>
      <w:hyperlink r:id="rId97" w:history="1">
        <w:r w:rsidR="0049610B" w:rsidRPr="009B47E9">
          <w:rPr>
            <w:rStyle w:val="a8"/>
          </w:rPr>
          <w:t>http://kitap.tatar.ru/ogl/nlrt/nbrt_obr_2520546.pdf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144. 65.9(4);   М50</w:t>
      </w:r>
    </w:p>
    <w:p w:rsidR="009C67E5" w:rsidRDefault="009C67E5" w:rsidP="009C67E5">
      <w:r>
        <w:t xml:space="preserve">    1780619-Л - кх; 1780620-Л - кх; 1780621-Л - кх</w:t>
      </w:r>
    </w:p>
    <w:p w:rsidR="009C67E5" w:rsidRDefault="009C67E5" w:rsidP="009C67E5">
      <w:r>
        <w:t xml:space="preserve">    Менеджмент 4.0 цифровой экономики Германии: опыт и инструменты для цифровой экономики России = Management 4.0 of German digital economy: experience and tools for Russian digital economy / Г. Шеве, С. Хюзиг, Г. И. Гумерова, Э. Ш. Шаймиева; Казанский инновационный университет имени В. Г. Тимирясова. - Казань : Познание, 2020. - 74 с. : ил., портр. - Библиогр. в конце ст. - Текст рус., англ.. - ISBN 978-5-8399-0687-7 : 150,00</w:t>
      </w:r>
    </w:p>
    <w:p w:rsidR="009C67E5" w:rsidRDefault="009C67E5" w:rsidP="009C67E5">
      <w:r>
        <w:t xml:space="preserve">    Оглавление: </w:t>
      </w:r>
      <w:hyperlink r:id="rId98" w:history="1">
        <w:r w:rsidR="0049610B" w:rsidRPr="009B47E9">
          <w:rPr>
            <w:rStyle w:val="a8"/>
          </w:rPr>
          <w:t>http://kitap.tatar.ru/ogl/nlrt/nbrt_obr_2520279.pdf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145. 65.290;   П71</w:t>
      </w:r>
    </w:p>
    <w:p w:rsidR="009C67E5" w:rsidRDefault="009C67E5" w:rsidP="009C67E5">
      <w:r>
        <w:t xml:space="preserve">    1779164-Л - чз1</w:t>
      </w:r>
    </w:p>
    <w:p w:rsidR="009C67E5" w:rsidRDefault="009C67E5" w:rsidP="009C67E5">
      <w:r>
        <w:t xml:space="preserve">    Предпринимательство : учебник для студентов экономических специальностей высших учебных заведений : учебник для студентов высших учебных заведений, обучающихся по специальностям экономики и управления (060000) / под ред. В. Я. Горфинкеля, Г. Б. Поляка, В. А. Швандара. - 4-е изд., перераб. и доп. - Москва : ЮНИТИ-ДАНА, 2008. - 735 </w:t>
      </w:r>
      <w:r>
        <w:lastRenderedPageBreak/>
        <w:t>с. - (Золотой фонд российских учебников). - Библиогр.: с. 727-729. - ISBN 978-5-238-01333-6 : 250,00</w:t>
      </w:r>
    </w:p>
    <w:p w:rsidR="009C67E5" w:rsidRDefault="009C67E5" w:rsidP="009C67E5">
      <w:r>
        <w:t xml:space="preserve">    Оглавление: </w:t>
      </w:r>
      <w:hyperlink r:id="rId99" w:history="1">
        <w:r w:rsidR="0049610B" w:rsidRPr="009B47E9">
          <w:rPr>
            <w:rStyle w:val="a8"/>
          </w:rPr>
          <w:t>http://kitap.tatar.ru/ogl/nlrt/nbrt_obr_2404172.pdf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 xml:space="preserve">146. ;   </w:t>
      </w:r>
    </w:p>
    <w:p w:rsidR="009C67E5" w:rsidRDefault="009C67E5" w:rsidP="009C67E5">
      <w:r>
        <w:t xml:space="preserve">    </w:t>
      </w:r>
    </w:p>
    <w:p w:rsidR="009C67E5" w:rsidRDefault="009C67E5" w:rsidP="009C67E5">
      <w:r>
        <w:t xml:space="preserve">    Развитие бухгалтерского учета и аудита в условиях цифровой экономики : сборник научных трудов по материалам Международной научно-практической конференции, 28-29 мая 2019 г. : [в 2-х т.] / Министерство сельского хозяйства Российской Федерации, Казанский государственный аграрный университет ; ред. кол. : А. Р. Валиев [и др.]. - Казань : Издательство Казанского ГАУ, 2019</w:t>
      </w:r>
    </w:p>
    <w:p w:rsidR="009C67E5" w:rsidRDefault="009C67E5" w:rsidP="009C67E5"/>
    <w:p w:rsidR="009C67E5" w:rsidRDefault="009C67E5" w:rsidP="009C67E5">
      <w:r>
        <w:t>147. 65.43;   Р76</w:t>
      </w:r>
    </w:p>
    <w:p w:rsidR="009C67E5" w:rsidRDefault="009C67E5" w:rsidP="009C67E5">
      <w:r>
        <w:t xml:space="preserve">    1779285-Л - кх</w:t>
      </w:r>
    </w:p>
    <w:p w:rsidR="009C67E5" w:rsidRDefault="009C67E5" w:rsidP="009C67E5">
      <w:r>
        <w:t xml:space="preserve">    Российские регионы рекреационно-туристской специализации: состояние, проблемы, перспективы развития : коллективная монография / [М. В. Белозерова, А. В. Волков, Т. Л. Горбунова и др.]; под ред.: О. О. Рыбака , А. В. Волкова ; Сочинский научно-исслед. центр Рос. акад. наук. - Сочи : Типография "Оптима", 2019. - 418 с. : ил., табл., цв. ил. - Библиогр. в конце разд. - Авт. указаны на 414-418-й с. - Рез. англ.. - ISBN 978-5-00049-002-0 : 400,00</w:t>
      </w:r>
    </w:p>
    <w:p w:rsidR="009C67E5" w:rsidRDefault="009C67E5" w:rsidP="009C67E5">
      <w:r>
        <w:t xml:space="preserve">    Оглавление: </w:t>
      </w:r>
      <w:hyperlink r:id="rId100" w:history="1">
        <w:r w:rsidR="0049610B" w:rsidRPr="009B47E9">
          <w:rPr>
            <w:rStyle w:val="a8"/>
          </w:rPr>
          <w:t>http://kitap.tatar.ru/ogl/nlrt/nbrt_obr_2520627.pdf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148. 65.290;   И66</w:t>
      </w:r>
    </w:p>
    <w:p w:rsidR="009C67E5" w:rsidRDefault="009C67E5" w:rsidP="009C67E5">
      <w:r>
        <w:t xml:space="preserve">    1780841-Л - кх; 1780842-Л - кх; 1780843-Л - кх</w:t>
      </w:r>
    </w:p>
    <w:p w:rsidR="009C67E5" w:rsidRDefault="009C67E5" w:rsidP="009C67E5">
      <w:r>
        <w:t xml:space="preserve">    Инновационное предпринимательство: российская и мировая практика : материалы Всероссийской научно-практической конференции с международным участием / НОУ ВПО Московская академия предпринимательства при правительстве Москвы (Казанский филиал) ; под общ. ред. Л. А. Гайнулловой. - Казань : Печать-Сервис XXI век, 2012. - ISBN 978-5-91838-068-0. - Т. 1. - 2012. - 388 с. : ил., портр. - Библиогр. в конце ст. : 100,00</w:t>
      </w:r>
    </w:p>
    <w:p w:rsidR="009C67E5" w:rsidRDefault="009C67E5" w:rsidP="009C67E5">
      <w:r>
        <w:t xml:space="preserve">    Оглавление: </w:t>
      </w:r>
      <w:hyperlink r:id="rId101" w:history="1">
        <w:r w:rsidR="0049610B" w:rsidRPr="009B47E9">
          <w:rPr>
            <w:rStyle w:val="a8"/>
          </w:rPr>
          <w:t>http://kitap.tatar.ru/ogl/nlrt/nbrt_obr_2521557.pdf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149. 65.290;   И66</w:t>
      </w:r>
    </w:p>
    <w:p w:rsidR="009C67E5" w:rsidRDefault="009C67E5" w:rsidP="009C67E5">
      <w:r>
        <w:t xml:space="preserve">    1780844-Л - кх; 1780845-Л - кх; 1780846-Л - кх</w:t>
      </w:r>
    </w:p>
    <w:p w:rsidR="009C67E5" w:rsidRDefault="009C67E5" w:rsidP="009C67E5">
      <w:r>
        <w:t xml:space="preserve">    Инновационное предпринимательство: российская и мировая практика : материалы Всероссийской научно-практической конференции с международным участием / НОУ ВПО Московская академия предпринимательства при правительстве Москвы (Казанский филиал) ; под общ. ред. Л. А. Гайнулловой. - Казань : Печать-Сервис XXI век, 2012. - ISBN 978-5-91838-068-0. - Т. 2. - 2012. - 392 с. : ил., портр. - Библиогр. в конце ст. : 100,00</w:t>
      </w:r>
    </w:p>
    <w:p w:rsidR="009C67E5" w:rsidRDefault="009C67E5" w:rsidP="009C67E5">
      <w:r>
        <w:t xml:space="preserve">    Оглавление: </w:t>
      </w:r>
      <w:hyperlink r:id="rId102" w:history="1">
        <w:r w:rsidR="0049610B" w:rsidRPr="009B47E9">
          <w:rPr>
            <w:rStyle w:val="a8"/>
          </w:rPr>
          <w:t>http://kitap.tatar.ru/ogl/nlrt/nbrt_obr_2521558.pdf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150. 65.30;   Р64</w:t>
      </w:r>
    </w:p>
    <w:p w:rsidR="009C67E5" w:rsidRDefault="009C67E5" w:rsidP="009C67E5">
      <w:r>
        <w:t xml:space="preserve">    1779518-Л - кх; 1779519-Л - кх; 1779520-Л - кх</w:t>
      </w:r>
    </w:p>
    <w:p w:rsidR="009C67E5" w:rsidRDefault="009C67E5" w:rsidP="009C67E5">
      <w:r>
        <w:t xml:space="preserve">    Розендал, Том. Интегрированные операции в нефтегазовой отрасли : в 2 т. / Том Розендал, Видар Хепсё. - Москва : Манн, Иванов и Фербер, 2019-. - Загл. и авт. ориг.: Integrsted Operations In The Oil and Gas Industry/ Tom Rosendahl, Vider Hepso. - ISBN 978-5-00146-224-8. - Т. 2 / пер. с англ. Эльвиры Кондуковой. - 2020. - 281 с. : ил. - Библиогр. в подстроч. примеч.. - ISBN 978-5-00146-226-2 (т. 2) : 350,00</w:t>
      </w:r>
    </w:p>
    <w:p w:rsidR="009C67E5" w:rsidRDefault="009C67E5" w:rsidP="009C67E5">
      <w:r>
        <w:t xml:space="preserve">    Оглавление: </w:t>
      </w:r>
      <w:hyperlink r:id="rId103" w:history="1">
        <w:r w:rsidR="0049610B" w:rsidRPr="009B47E9">
          <w:rPr>
            <w:rStyle w:val="a8"/>
          </w:rPr>
          <w:t>http://kitap.tatar.ru/ogl/nlrt/nbrt_obr_2522764.pdf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151. 65.31;   А13</w:t>
      </w:r>
    </w:p>
    <w:p w:rsidR="009C67E5" w:rsidRDefault="009C67E5" w:rsidP="009C67E5">
      <w:r>
        <w:t xml:space="preserve">    1768910-Л - кх; 1768911-Л - кх; 1768912-Л - кх</w:t>
      </w:r>
    </w:p>
    <w:p w:rsidR="009C67E5" w:rsidRDefault="009C67E5" w:rsidP="009C67E5">
      <w:r>
        <w:t xml:space="preserve">    Учебно-методическое пособие для выполнения курсовой работы по курсу "Ценообразование и сметное нормирование в системе сметных нормативов в строительстве и ЖКХ" : для студентов, обучающихся по направлениям подготовки 08.03.01 "Строительство", 38.03.10 "Жилищное хозяйство и коммунальная инфраструктура", 38.06.01 "Экономика" / Н. Г. Абдуханова, Ф. М. Сайфуллина; Министерство науки и высшего образования Российской Федерации, Казанский государственный архитектурно-строительный университет. - Казань : Казанский государственный архитектурно-строительный университет, 2018. - 47 с. : ил. - Библиогр.: с. 37 (15 назв.) : 80,00</w:t>
      </w:r>
    </w:p>
    <w:p w:rsidR="009C67E5" w:rsidRDefault="009C67E5" w:rsidP="009C67E5">
      <w:r>
        <w:t xml:space="preserve">    Оглавление: </w:t>
      </w:r>
      <w:hyperlink r:id="rId104" w:history="1">
        <w:r w:rsidR="0049610B" w:rsidRPr="009B47E9">
          <w:rPr>
            <w:rStyle w:val="a8"/>
          </w:rPr>
          <w:t>http://kitap.tatar.ru/ogl/nlrt/nbrt_obr_2509371.pdf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152. 65.290;   Б19</w:t>
      </w:r>
    </w:p>
    <w:p w:rsidR="009C67E5" w:rsidRDefault="009C67E5" w:rsidP="009C67E5">
      <w:r>
        <w:t xml:space="preserve">    1781702-Л - кх; 1781703-Л - кх; 1781704-Л - кх</w:t>
      </w:r>
    </w:p>
    <w:p w:rsidR="009C67E5" w:rsidRDefault="009C67E5" w:rsidP="009C67E5">
      <w:r>
        <w:t xml:space="preserve">    Бакке, Деннис</w:t>
      </w:r>
    </w:p>
    <w:p w:rsidR="009C67E5" w:rsidRDefault="009C67E5" w:rsidP="009C67E5">
      <w:r>
        <w:t>Работа в радость. Бизнес-модель будущего / Деннис Бакке; пер. с англ. Анны Авдеевой. - Москва : Манн, Иванов и Фербер, 2017. - 213, [1] с. : ил. - Библиогр.: с. 207-210 и в подстроч. примеч. - Загл. и авт. на яз. ориг.: Joy at Work/ Dennis W. Bakke. - ISBN 978-5-00146-836-3 : 300,00</w:t>
      </w:r>
    </w:p>
    <w:p w:rsidR="009C67E5" w:rsidRDefault="009C67E5" w:rsidP="009C67E5">
      <w:r>
        <w:t xml:space="preserve">    Оглавление: </w:t>
      </w:r>
      <w:hyperlink r:id="rId105" w:history="1">
        <w:r w:rsidR="0049610B" w:rsidRPr="009B47E9">
          <w:rPr>
            <w:rStyle w:val="a8"/>
          </w:rPr>
          <w:t>http://kitap.tatar.ru/ogl/nlrt/nbrt_obr_2524926.pdf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153. К  65.27;   В21</w:t>
      </w:r>
    </w:p>
    <w:p w:rsidR="009C67E5" w:rsidRDefault="009C67E5" w:rsidP="009C67E5">
      <w:r>
        <w:t xml:space="preserve">    1780199-Л - нк; 1780200-Л - нк; 1780201-Л - нк</w:t>
      </w:r>
    </w:p>
    <w:p w:rsidR="009C67E5" w:rsidRDefault="009C67E5" w:rsidP="009C67E5">
      <w:r>
        <w:t xml:space="preserve">    Вафин, Эдуард Яфасович</w:t>
      </w:r>
    </w:p>
    <w:p w:rsidR="009C67E5" w:rsidRDefault="009C67E5" w:rsidP="009C67E5">
      <w:r>
        <w:t>История развития пенсионной системы в Республике Татарстан (IX-XXI вв.): от истоков феодально-сословных привилегий до современных систем социального страхования / Э. Я. Вафин. - Казань, 2020("ПИК "Идел-Пресс"). - 227 с. : ил., портр. - Библиогр.: с. 226-227 (37 назв.). - DOI 10.17513/np.406. - ISBN 978-5-00130-329-9 : 350,00</w:t>
      </w:r>
    </w:p>
    <w:p w:rsidR="009C67E5" w:rsidRDefault="009C67E5" w:rsidP="009C67E5">
      <w:r>
        <w:t xml:space="preserve">    Оглавление: </w:t>
      </w:r>
      <w:hyperlink r:id="rId106" w:history="1">
        <w:r w:rsidR="0049610B" w:rsidRPr="009B47E9">
          <w:rPr>
            <w:rStyle w:val="a8"/>
          </w:rPr>
          <w:t>http://kitap.tatar.ru/ogl/nlrt/nbrt_obr_2519809.pdf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154. 65.29;   В55</w:t>
      </w:r>
    </w:p>
    <w:p w:rsidR="009C67E5" w:rsidRDefault="009C67E5" w:rsidP="009C67E5">
      <w:r>
        <w:t xml:space="preserve">    1780685-Л - кх; 1780686-Л - кх; 1780687-Л - кх</w:t>
      </w:r>
    </w:p>
    <w:p w:rsidR="009C67E5" w:rsidRDefault="009C67E5" w:rsidP="009C67E5">
      <w:r>
        <w:t xml:space="preserve">    Вишнякова, Ирина Вячеславовна</w:t>
      </w:r>
    </w:p>
    <w:p w:rsidR="009C67E5" w:rsidRDefault="009C67E5" w:rsidP="009C67E5">
      <w:r>
        <w:t>Подготовка инженеров к управлению интеллектуальной собственностью в системе непрерывного профессионального образования : монография / И. В. Вишнякова; Министерство науки и высшего образования Российской Федерации ; Казанский национальный исследовательский технологический университет. - 2-е изд. с изм. и доп. - Казань : Издательство КНИТУ, 2019. - 241, [1] с. - Библиогр.: с. 226-238 (161 назв.). - ISBN 978-5-7882-2712-2 : 120,00</w:t>
      </w:r>
    </w:p>
    <w:p w:rsidR="009C67E5" w:rsidRDefault="009C67E5" w:rsidP="009C67E5">
      <w:r>
        <w:t xml:space="preserve">    Оглавление: </w:t>
      </w:r>
      <w:hyperlink r:id="rId107" w:history="1">
        <w:r w:rsidR="0049610B" w:rsidRPr="009B47E9">
          <w:rPr>
            <w:rStyle w:val="a8"/>
          </w:rPr>
          <w:t>http://kitap.tatar.ru/ogl/nlrt/nbrt_obr_2520599.pdf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155. 65.9(2);   Г96</w:t>
      </w:r>
    </w:p>
    <w:p w:rsidR="009C67E5" w:rsidRDefault="009C67E5" w:rsidP="009C67E5">
      <w:r>
        <w:t xml:space="preserve">    1780049-Л - кх; 1780050-Л - кх; 1780051-Л - кх</w:t>
      </w:r>
    </w:p>
    <w:p w:rsidR="009C67E5" w:rsidRDefault="009C67E5" w:rsidP="009C67E5">
      <w:r>
        <w:t xml:space="preserve">    Гусев, Святослав Николаевич</w:t>
      </w:r>
    </w:p>
    <w:p w:rsidR="009C67E5" w:rsidRDefault="009C67E5" w:rsidP="009C67E5">
      <w:r>
        <w:lastRenderedPageBreak/>
        <w:t>Инвестиции, инвестиционное развитие российской экономики и особенности государственного регулирования инвестиционных процессов в реалиях формирующихся рынков : учебное пособие / С. Н. Гусев; Казанский федеральный университет. - Казань : Издательство Казанского университета, 2020. - 150 с. : ил., табл. - Библиогр. в конце лекций. - ISBN 978-5-00130-301-5 : 180,00</w:t>
      </w:r>
    </w:p>
    <w:p w:rsidR="009C67E5" w:rsidRDefault="009C67E5" w:rsidP="009C67E5">
      <w:r>
        <w:t xml:space="preserve">    Оглавление: </w:t>
      </w:r>
      <w:hyperlink r:id="rId108" w:history="1">
        <w:r w:rsidR="0049610B" w:rsidRPr="009B47E9">
          <w:rPr>
            <w:rStyle w:val="a8"/>
          </w:rPr>
          <w:t>http://kitap.tatar.ru/ogl/nlrt/nbrt_obr_2519213.pdf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156. 65.24;   Ж27</w:t>
      </w:r>
    </w:p>
    <w:p w:rsidR="009C67E5" w:rsidRDefault="009C67E5" w:rsidP="009C67E5">
      <w:r>
        <w:t xml:space="preserve">    1783163-Л - кх; 1783164-Л - кх; 1783165-Л - кх</w:t>
      </w:r>
    </w:p>
    <w:p w:rsidR="009C67E5" w:rsidRDefault="009C67E5" w:rsidP="009C67E5">
      <w:r>
        <w:t xml:space="preserve">    Жандарова, Лариса Федоровна</w:t>
      </w:r>
    </w:p>
    <w:p w:rsidR="009C67E5" w:rsidRDefault="009C67E5" w:rsidP="009C67E5">
      <w:r>
        <w:t>Экономика и налогообложение труда : учебное пособие / Л. Ф. Жандарова, С. Ш. Останина, М. А. Сучков; Министерство образования и науки России,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(ФГБОУ ВО "КНИТУ"), Киргизский филиал ФГБОУ ВО "КНИТУ". - Казань : КФ "КНИТУ", 2018. - 151 с. : ил., табл. - Библиогр.: с. 146-151 (71 назв.). - ISBN 978-5-907130-04-3 : 120,00</w:t>
      </w:r>
    </w:p>
    <w:p w:rsidR="009C67E5" w:rsidRDefault="009C67E5" w:rsidP="009C67E5">
      <w:r>
        <w:t xml:space="preserve">    Оглавление: </w:t>
      </w:r>
      <w:hyperlink r:id="rId109" w:history="1">
        <w:r w:rsidR="0049610B" w:rsidRPr="009B47E9">
          <w:rPr>
            <w:rStyle w:val="a8"/>
          </w:rPr>
          <w:t>http://kitap.tatar.ru/ogl/nlrt/nbrt_obr_2526863.pdf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157. 65.9(2);   М15</w:t>
      </w:r>
    </w:p>
    <w:p w:rsidR="009C67E5" w:rsidRDefault="009C67E5" w:rsidP="009C67E5">
      <w:r>
        <w:t xml:space="preserve">    1782305-Л - кх; 1782306-Л - кх; 1782307-Л - кх</w:t>
      </w:r>
    </w:p>
    <w:p w:rsidR="009C67E5" w:rsidRDefault="009C67E5" w:rsidP="009C67E5">
      <w:r>
        <w:t xml:space="preserve">    Макарова, Екатерина Сергеевна( канд. экон. наук)</w:t>
      </w:r>
    </w:p>
    <w:p w:rsidR="009C67E5" w:rsidRDefault="009C67E5" w:rsidP="009C67E5">
      <w:r>
        <w:t>Совершенствование оценки инновационного потенциала региональной хозяйственной системы / [Макарова Е.С.]; Автономная некоммерческая организация высшего профессионального образования Центросоюза Российской Федерации "Российский университет кооперации", Казанский кооперативный институт (филиал). - Казань : Печать-Сервис-XXI век, 2013. - 275 с. : ил.; 21. - Библиогр.: с. 211-347 (290 назв.) и в подстроч. примеч. - Авт. указан на обл.. - ISBN 978-5-91838-070-3 : 100,00</w:t>
      </w:r>
    </w:p>
    <w:p w:rsidR="009C67E5" w:rsidRDefault="009C67E5" w:rsidP="009C67E5">
      <w:r>
        <w:t xml:space="preserve">    Оглавление: </w:t>
      </w:r>
      <w:hyperlink r:id="rId110" w:history="1">
        <w:r w:rsidR="0049610B" w:rsidRPr="009B47E9">
          <w:rPr>
            <w:rStyle w:val="a8"/>
          </w:rPr>
          <w:t>http://kitap.tatar.ru/ogl/nlrt/nbrt_obr_2524886.pdf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158. 65.29;   П32</w:t>
      </w:r>
    </w:p>
    <w:p w:rsidR="009C67E5" w:rsidRDefault="009C67E5" w:rsidP="009C67E5">
      <w:r>
        <w:t xml:space="preserve">    1779026-Л - чз1</w:t>
      </w:r>
    </w:p>
    <w:p w:rsidR="009C67E5" w:rsidRDefault="009C67E5" w:rsidP="009C67E5">
      <w:r>
        <w:t xml:space="preserve">    Пизано, Гэри</w:t>
      </w:r>
    </w:p>
    <w:p w:rsidR="009C67E5" w:rsidRDefault="009C67E5" w:rsidP="009C67E5">
      <w:r>
        <w:t>Креативное созидание : системный подход к инновациям в крупных компаниях / Гэри Пизано; перевод с английского: [Наталья Лихачева]. - Москва : Альпина Паблишер, 2020. - 339, [1] с.; 22. - Библиогр. в конце кн. и в примеч.: с. 311-327. - Загл. и авт. ориг.: Creative construction / Gary Pisano. - ISBN 978-5-9614-3141-4 (рус.). - ISBN 978-1-61039-877-0 (англ.) : 716,30</w:t>
      </w:r>
    </w:p>
    <w:p w:rsidR="009C67E5" w:rsidRDefault="009C67E5" w:rsidP="009C67E5">
      <w:r>
        <w:t xml:space="preserve">    Оглавление: </w:t>
      </w:r>
      <w:hyperlink r:id="rId111" w:history="1">
        <w:r w:rsidR="0049610B" w:rsidRPr="009B47E9">
          <w:rPr>
            <w:rStyle w:val="a8"/>
          </w:rPr>
          <w:t>http://kitap.tatar.ru/ogl/nlrt/nbrt_obr_2518206.pdf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159. 65.29;   Ш33</w:t>
      </w:r>
    </w:p>
    <w:p w:rsidR="009C67E5" w:rsidRDefault="009C67E5" w:rsidP="009C67E5">
      <w:r>
        <w:t xml:space="preserve">    1779179-Л - кх</w:t>
      </w:r>
    </w:p>
    <w:p w:rsidR="009C67E5" w:rsidRDefault="009C67E5" w:rsidP="009C67E5">
      <w:r>
        <w:t xml:space="preserve">    Практика маркетинга для малых и средних предприятий / Х. Швальбе; [пер. с нем. В. П. Гутника, С. П. Гавриша [и др.]]. - Москва : Издательство "Республика", 1995. - 316, [1] с. : табл.. - ISBN 5-250-02551-X : 120,00</w:t>
      </w:r>
    </w:p>
    <w:p w:rsidR="009C67E5" w:rsidRDefault="009C67E5" w:rsidP="009C67E5">
      <w:r>
        <w:t xml:space="preserve">    Оглавление: </w:t>
      </w:r>
      <w:hyperlink r:id="rId112" w:history="1">
        <w:r w:rsidR="0049610B" w:rsidRPr="009B47E9">
          <w:rPr>
            <w:rStyle w:val="a8"/>
          </w:rPr>
          <w:t>http://http://kitap.tatar.ru/ogl/nlrt/nbrt_obr_2521171.pdf</w:t>
        </w:r>
      </w:hyperlink>
    </w:p>
    <w:p w:rsidR="0049610B" w:rsidRDefault="0049610B" w:rsidP="009C67E5"/>
    <w:p w:rsidR="009C67E5" w:rsidRDefault="009C67E5" w:rsidP="009C67E5"/>
    <w:p w:rsidR="009C67E5" w:rsidRDefault="009C67E5" w:rsidP="009C67E5">
      <w:r>
        <w:t>160. 65.29;   Ш62</w:t>
      </w:r>
    </w:p>
    <w:p w:rsidR="009C67E5" w:rsidRDefault="009C67E5" w:rsidP="009C67E5">
      <w:r>
        <w:lastRenderedPageBreak/>
        <w:t xml:space="preserve">    1780586-Л - кх; 1780587-Л - кх; 1780588-Л - кх</w:t>
      </w:r>
    </w:p>
    <w:p w:rsidR="009C67E5" w:rsidRDefault="009C67E5" w:rsidP="009C67E5">
      <w:r>
        <w:t xml:space="preserve">    Шинкевич, Алексей Иванович</w:t>
      </w:r>
    </w:p>
    <w:p w:rsidR="009C67E5" w:rsidRDefault="009C67E5" w:rsidP="009C67E5">
      <w:r>
        <w:t>Интегрированное планирование цепей поставок : практикум / А. И. Шинкевич, А. А. Фаррахова, Н. В. Барсегян;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2019. - 83 с. : табл. - Библиогр.: с. 83 (10 назв.). - ISBN 978-5-7882-2749-8 : 50,00</w:t>
      </w:r>
    </w:p>
    <w:p w:rsidR="009C67E5" w:rsidRDefault="009C67E5" w:rsidP="009C67E5">
      <w:r>
        <w:t xml:space="preserve">    Оглавление: </w:t>
      </w:r>
      <w:hyperlink r:id="rId113" w:history="1">
        <w:r w:rsidR="0049610B" w:rsidRPr="009B47E9">
          <w:rPr>
            <w:rStyle w:val="a8"/>
          </w:rPr>
          <w:t>http://kitap.tatar.ru/ogl/nlrt/nbrt_obr_2520090.pdf</w:t>
        </w:r>
      </w:hyperlink>
    </w:p>
    <w:p w:rsidR="0049610B" w:rsidRDefault="0049610B" w:rsidP="009C67E5"/>
    <w:p w:rsidR="009C67E5" w:rsidRDefault="009C67E5" w:rsidP="009C67E5"/>
    <w:p w:rsidR="00F90BBF" w:rsidRDefault="00F90BBF" w:rsidP="009C67E5"/>
    <w:p w:rsidR="00F90BBF" w:rsidRDefault="00F90BBF" w:rsidP="00F90BBF">
      <w:pPr>
        <w:pStyle w:val="1"/>
      </w:pPr>
      <w:bookmarkStart w:id="10" w:name="_Toc50639065"/>
      <w:r>
        <w:t>Политика. Политические науки. (ББК 66)</w:t>
      </w:r>
      <w:bookmarkEnd w:id="10"/>
    </w:p>
    <w:p w:rsidR="00F90BBF" w:rsidRDefault="00F90BBF" w:rsidP="00F90BBF">
      <w:pPr>
        <w:pStyle w:val="1"/>
      </w:pPr>
    </w:p>
    <w:p w:rsidR="00F90BBF" w:rsidRDefault="00F90BBF" w:rsidP="00F90BBF">
      <w:r>
        <w:t>161. 66.2(2);   К68</w:t>
      </w:r>
    </w:p>
    <w:p w:rsidR="00F90BBF" w:rsidRDefault="00F90BBF" w:rsidP="00F90BBF">
      <w:r>
        <w:t xml:space="preserve">    1779302-Л - кх</w:t>
      </w:r>
    </w:p>
    <w:p w:rsidR="00F90BBF" w:rsidRDefault="00F90BBF" w:rsidP="00F90BBF">
      <w:r>
        <w:t xml:space="preserve">    Коростелев, Станислав Валентинович</w:t>
      </w:r>
    </w:p>
    <w:p w:rsidR="00F90BBF" w:rsidRDefault="00F90BBF" w:rsidP="00F90BBF">
      <w:r>
        <w:t>Основы теории легитимации актов применения силы для защиты национальных интересов Российской Федерации в условиях становления новой геополитической модели мира : [монография] / С. В. Коростелев. - Санкт-Петербург : ДМИТРИЙ БУЛАНИН, 2018. - 287 с. : ил., табл. - Библиогр.: с. 255-287 и в подстроч. примеч.. - ISBN 978-5-86007-890-1 : 250,00</w:t>
      </w:r>
    </w:p>
    <w:p w:rsidR="00F90BBF" w:rsidRDefault="00F90BBF" w:rsidP="00F90BBF">
      <w:r>
        <w:t xml:space="preserve">    Оглавление: </w:t>
      </w:r>
      <w:hyperlink r:id="rId114" w:history="1">
        <w:r w:rsidR="0049610B" w:rsidRPr="009B47E9">
          <w:rPr>
            <w:rStyle w:val="a8"/>
          </w:rPr>
          <w:t>http://kitap.tatar.ru/ogl/nlrt/nbrt_obr_2521022.pdf</w:t>
        </w:r>
      </w:hyperlink>
    </w:p>
    <w:p w:rsidR="0049610B" w:rsidRDefault="0049610B" w:rsidP="00F90BBF"/>
    <w:p w:rsidR="00F90BBF" w:rsidRDefault="00F90BBF" w:rsidP="00F90BBF"/>
    <w:p w:rsidR="00B50EF5" w:rsidRDefault="00B50EF5" w:rsidP="00F90BBF"/>
    <w:p w:rsidR="00B50EF5" w:rsidRDefault="00B50EF5" w:rsidP="00B50EF5">
      <w:pPr>
        <w:pStyle w:val="1"/>
      </w:pPr>
      <w:bookmarkStart w:id="11" w:name="_Toc50639066"/>
      <w:r>
        <w:t>Государство и право. Юридические науки. (ББК 67)</w:t>
      </w:r>
      <w:bookmarkEnd w:id="11"/>
    </w:p>
    <w:p w:rsidR="00B50EF5" w:rsidRDefault="00B50EF5" w:rsidP="00B50EF5">
      <w:pPr>
        <w:pStyle w:val="1"/>
      </w:pPr>
    </w:p>
    <w:p w:rsidR="00B50EF5" w:rsidRDefault="00B50EF5" w:rsidP="00B50EF5">
      <w:r>
        <w:t>162. 67.7;   К63</w:t>
      </w:r>
    </w:p>
    <w:p w:rsidR="00B50EF5" w:rsidRDefault="00B50EF5" w:rsidP="00B50EF5">
      <w:r>
        <w:t xml:space="preserve">    1780283-Л - чз1</w:t>
      </w:r>
    </w:p>
    <w:p w:rsidR="00B50EF5" w:rsidRDefault="00B50EF5" w:rsidP="00B50EF5">
      <w:r>
        <w:t xml:space="preserve">    Комментарий к Уголовно-исполнительному кодексу Российской Федерации / [Ю. В. Белянинова и др.]. - Москва : Экзамен, 2005. - 574, [1] с. - (Комментарии к кодексам и законам). - Авт. коллектив указан на обороте тит. л.. - ISBN 5-472-00757-7 : 200,00</w:t>
      </w:r>
    </w:p>
    <w:p w:rsidR="00B50EF5" w:rsidRDefault="00B50EF5" w:rsidP="00B50EF5">
      <w:r>
        <w:t xml:space="preserve">    Оглавление: </w:t>
      </w:r>
      <w:hyperlink r:id="rId115" w:history="1">
        <w:r w:rsidR="0049610B" w:rsidRPr="009B47E9">
          <w:rPr>
            <w:rStyle w:val="a8"/>
          </w:rPr>
          <w:t>http://kitap.tatar.ru/ogl/nlrt/nbrt_obr_2519816.pdf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163. 67.400;   Р76</w:t>
      </w:r>
    </w:p>
    <w:p w:rsidR="00B50EF5" w:rsidRDefault="00B50EF5" w:rsidP="00B50EF5">
      <w:r>
        <w:t xml:space="preserve">    1779312-Л - чз1</w:t>
      </w:r>
    </w:p>
    <w:p w:rsidR="00B50EF5" w:rsidRDefault="00B50EF5" w:rsidP="00B50EF5">
      <w:r>
        <w:t xml:space="preserve">    Конституция Российской Федерации : принята всенародным голосованием 12 декабря 1993 года : с учетом поправок, внесенных законами Российской Федерации о поправках к Конституции Российской Федерации от 30 декабря 2008 г. № 6-ФКЗ, от 30 декабря 2008 г. № 7-ФКЗ, от 5 февраля 2014 г. № 2-ФКЗ, от 21 марта 2014 г. № 6-ФКЗ, от 21 июля 2014 г. № 11-ФКЗ; Государственный флаг РФ; Государственный герб РФ; Государственный герб РФ. - Ростов-на-Дону : Феникс, 2018. - 62, [1] с. : нот. - (Закон и общество). - На обл. подзаг.: С учетом поправок от 30 декабря 2008 г., от 5 февраля 2014 г., от 21 марта 2014 г., от 21 июля 2014 г.. - ISBN 978-5-222-30451-0 : 100,00</w:t>
      </w:r>
    </w:p>
    <w:p w:rsidR="00B50EF5" w:rsidRDefault="00B50EF5" w:rsidP="00B50EF5">
      <w:r>
        <w:t xml:space="preserve">    Оглавление: </w:t>
      </w:r>
      <w:hyperlink r:id="rId116" w:history="1">
        <w:r w:rsidR="0049610B" w:rsidRPr="009B47E9">
          <w:rPr>
            <w:rStyle w:val="a8"/>
          </w:rPr>
          <w:t>http://kitap.tatar.ru/ogl/nlrt/nbrt_obr_2521498.pdf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164. 67.7;   М64</w:t>
      </w:r>
    </w:p>
    <w:p w:rsidR="00B50EF5" w:rsidRDefault="00B50EF5" w:rsidP="00B50EF5">
      <w:r>
        <w:t xml:space="preserve">    1780286-Л - чз1</w:t>
      </w:r>
    </w:p>
    <w:p w:rsidR="00B50EF5" w:rsidRDefault="00B50EF5" w:rsidP="00B50EF5">
      <w:r>
        <w:t xml:space="preserve">    Мировой судья в гражданском судопроизводстве : научно-практическое пособие / под ред.: А. Ф. Ефимова, И. К. Пискарева. - Москва : Городец, 2004. - 815 с.. - ISBN 5-9584-0014-2 : 320,00</w:t>
      </w:r>
    </w:p>
    <w:p w:rsidR="00B50EF5" w:rsidRDefault="00B50EF5" w:rsidP="00B50EF5">
      <w:r>
        <w:t xml:space="preserve">    Оглавление: </w:t>
      </w:r>
      <w:hyperlink r:id="rId117" w:history="1">
        <w:r w:rsidR="0049610B" w:rsidRPr="009B47E9">
          <w:rPr>
            <w:rStyle w:val="a8"/>
          </w:rPr>
          <w:t>http://kitap.tatar.ru/ogl/nlrt/nbrt_obr_1815851.pdf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165. 67.404;   П68</w:t>
      </w:r>
    </w:p>
    <w:p w:rsidR="00B50EF5" w:rsidRDefault="00B50EF5" w:rsidP="00B50EF5">
      <w:r>
        <w:t xml:space="preserve">    1779313-Л - чз1</w:t>
      </w:r>
    </w:p>
    <w:p w:rsidR="00B50EF5" w:rsidRDefault="00B50EF5" w:rsidP="00B50EF5">
      <w:r>
        <w:t xml:space="preserve">    Правила продажи отдельных видов товаров с последними изменениями / [отв. за вып. Д. Волкова]. - Ростов-на-Дону : Феникс, 2018. - 43, [1] с. - (Закон и общество).. - ISBN 978-5-222-31275-9 : 100,00</w:t>
      </w:r>
    </w:p>
    <w:p w:rsidR="00B50EF5" w:rsidRDefault="00B50EF5" w:rsidP="00B50EF5">
      <w:r>
        <w:t xml:space="preserve">    Оглавление: </w:t>
      </w:r>
      <w:hyperlink r:id="rId118" w:history="1">
        <w:r w:rsidR="0049610B" w:rsidRPr="009B47E9">
          <w:rPr>
            <w:rStyle w:val="a8"/>
          </w:rPr>
          <w:t>http://kitap.tatar.ru/ogl/nlrt/nbrt_obr_2521490.pdf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166. 67;   П68</w:t>
      </w:r>
    </w:p>
    <w:p w:rsidR="00B50EF5" w:rsidRDefault="00B50EF5" w:rsidP="00B50EF5">
      <w:r>
        <w:t xml:space="preserve">    1780040-Л - кх; 1780041-Л - кх; 1780042-Л - кх</w:t>
      </w:r>
    </w:p>
    <w:p w:rsidR="00B50EF5" w:rsidRDefault="00B50EF5" w:rsidP="00B50EF5">
      <w:r>
        <w:t xml:space="preserve">    Правовое регулирование разумного потребления = Legal regulation of reasonable consumption : материалы IV Международного научно-практического конвента студентов и аспирантов, (Казань, 22-23 ноября 2019 г.) / Казанский федеральный университет ; сост. Ю. М. Лукин [и др.]. - Казань : Издательство Казанского университета, 2019. - ISBN 978-5-00130-234-6. - Т. 1. - 2019. - 192 с. - Библиогр. в конце ст. и в подстроч. примеч. - Часть текста парал. рус., англ.. - ISBN 978-5-00130-235-3 (т.1) : 150,00</w:t>
      </w:r>
    </w:p>
    <w:p w:rsidR="00B50EF5" w:rsidRDefault="00B50EF5" w:rsidP="00B50EF5">
      <w:r>
        <w:t xml:space="preserve">    Оглавление: </w:t>
      </w:r>
      <w:hyperlink r:id="rId119" w:history="1">
        <w:r w:rsidR="0049610B" w:rsidRPr="009B47E9">
          <w:rPr>
            <w:rStyle w:val="a8"/>
          </w:rPr>
          <w:t>http://kitap.tatar.ru/ogl/nlrt/nbrt_obr_2519195.pdf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167. 67;   П68</w:t>
      </w:r>
    </w:p>
    <w:p w:rsidR="00B50EF5" w:rsidRDefault="00B50EF5" w:rsidP="00B50EF5">
      <w:r>
        <w:t xml:space="preserve">    1780043-Л - кх; 1780044-Л - кх; 1780045-Л - кх</w:t>
      </w:r>
    </w:p>
    <w:p w:rsidR="00B50EF5" w:rsidRDefault="00B50EF5" w:rsidP="00B50EF5">
      <w:r>
        <w:t xml:space="preserve">    Правовое регулирование разумного потребления = Legal regulation of reasonable consumption : материалы IV Международного научно-практического конвента студентов и аспирантов, (Казань, 22-23 ноября 2019 г.) / Казанский федеральный университет ; сост. Ю. М. Лукин [и др.]. - Казань : Издательство Казанского университета, 2019. - ISBN 978-5-00130-234-6. - Т. 2. - 2019. - 228 с. - Библиогр. в конце ст., в подстроч. примеч. и в тексте. - Рез. англ.. - ISBN 978-5-00130-236-0 (т.2) : 150,00</w:t>
      </w:r>
    </w:p>
    <w:p w:rsidR="00B50EF5" w:rsidRDefault="00B50EF5" w:rsidP="00B50EF5">
      <w:r>
        <w:t xml:space="preserve">    Оглавление: </w:t>
      </w:r>
      <w:hyperlink r:id="rId120" w:history="1">
        <w:r w:rsidR="0049610B" w:rsidRPr="009B47E9">
          <w:rPr>
            <w:rStyle w:val="a8"/>
          </w:rPr>
          <w:t>http://kitap.tatar.ru/ogl/nlrt/nbrt_obr_2519199.pdf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168. 67;   П68</w:t>
      </w:r>
    </w:p>
    <w:p w:rsidR="00B50EF5" w:rsidRDefault="00B50EF5" w:rsidP="00B50EF5">
      <w:r>
        <w:t xml:space="preserve">    1780046-Л - кх; 1780047-Л - кх; 1780048-Л - кх</w:t>
      </w:r>
    </w:p>
    <w:p w:rsidR="00B50EF5" w:rsidRDefault="00B50EF5" w:rsidP="00B50EF5">
      <w:r>
        <w:t xml:space="preserve">    Правовое регулирование разумного потребления = Legal regulation of reasonable consumption : материалы IV Международного научно-практического конвента студентов и аспирантов, (Казань, 22-23 ноября 2019 г.) / Казанский федеральный университет ; сост. Ю. М. Лукин [и др.]. - Казань : Издательство Казанского университета, 2019. - ISBN 978-5-00130-234-6. - Т. 3. - 2019. - 223 с. - Библиогр. в конце докл. - Часть текста англ.. - ISBN 978-5-00130-237-7 (т.3) : 150,00</w:t>
      </w:r>
    </w:p>
    <w:p w:rsidR="00B50EF5" w:rsidRDefault="00B50EF5" w:rsidP="00B50EF5">
      <w:r>
        <w:t xml:space="preserve">    Оглавление: </w:t>
      </w:r>
      <w:hyperlink r:id="rId121" w:history="1">
        <w:r w:rsidR="0049610B" w:rsidRPr="009B47E9">
          <w:rPr>
            <w:rStyle w:val="a8"/>
          </w:rPr>
          <w:t>http://kitap.tatar.ru/ogl/nlrt/nbrt_obr_2519203.pdf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169. 67.628;   У26</w:t>
      </w:r>
    </w:p>
    <w:p w:rsidR="00B50EF5" w:rsidRDefault="00B50EF5" w:rsidP="00B50EF5">
      <w:r>
        <w:t xml:space="preserve">    1780269-Л - кх</w:t>
      </w:r>
    </w:p>
    <w:p w:rsidR="00B50EF5" w:rsidRDefault="00B50EF5" w:rsidP="00B50EF5">
      <w:r>
        <w:lastRenderedPageBreak/>
        <w:t xml:space="preserve">    Уголовно-исполнительный кодекс Республики Казахстан - общая характеристика (в сравнении с ИТК Казахской ССР) : практическое пособие. - Алматы : Баспа, 1998. - 111 с. - Алф. указ.: с. 100-102. - ISBN 9965-419-20-5 : 100,00</w:t>
      </w:r>
    </w:p>
    <w:p w:rsidR="00B50EF5" w:rsidRDefault="00B50EF5" w:rsidP="00B50EF5">
      <w:r>
        <w:t xml:space="preserve">    Оглавление: </w:t>
      </w:r>
      <w:hyperlink r:id="rId122" w:history="1">
        <w:r w:rsidR="0049610B" w:rsidRPr="009B47E9">
          <w:rPr>
            <w:rStyle w:val="a8"/>
          </w:rPr>
          <w:t>http://kitap.tatar.ru/ogl/nlrt/nbrt_obr_2519549.pdf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170. 67.410.1;   Г93</w:t>
      </w:r>
    </w:p>
    <w:p w:rsidR="00B50EF5" w:rsidRDefault="00B50EF5" w:rsidP="00B50EF5">
      <w:r>
        <w:t xml:space="preserve">    1780294-Л - чз1</w:t>
      </w:r>
    </w:p>
    <w:p w:rsidR="00B50EF5" w:rsidRDefault="00B50EF5" w:rsidP="00B50EF5">
      <w:r>
        <w:t xml:space="preserve">    Гуев, Алексей Николаевич</w:t>
      </w:r>
    </w:p>
    <w:p w:rsidR="00B50EF5" w:rsidRDefault="00B50EF5" w:rsidP="00B50EF5">
      <w:r>
        <w:t>Постатейный комментарий к арбитражному процессуальному кодексу Российской Федерации / А. Н. Гуев. - 2-е изд., доп. и перераб. - Москва : Экзамен, 2007. - 542 с. - (Комментарии к кодексам и законам).. - ISBN 5-472-02655-5 : 300,00</w:t>
      </w:r>
    </w:p>
    <w:p w:rsidR="00B50EF5" w:rsidRDefault="00B50EF5" w:rsidP="00B50EF5">
      <w:r>
        <w:t xml:space="preserve">    Оглавление: </w:t>
      </w:r>
      <w:hyperlink r:id="rId123" w:history="1">
        <w:r w:rsidR="0049610B" w:rsidRPr="009B47E9">
          <w:rPr>
            <w:rStyle w:val="a8"/>
          </w:rPr>
          <w:t>http://kitap.tatar.ru/ogl/nlrt/nbrt_obr_2374680.pdf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171. 67.404.9;   Г96</w:t>
      </w:r>
    </w:p>
    <w:p w:rsidR="00B50EF5" w:rsidRDefault="00B50EF5" w:rsidP="00B50EF5">
      <w:r>
        <w:t xml:space="preserve">    1780267-М - чз1</w:t>
      </w:r>
    </w:p>
    <w:p w:rsidR="00B50EF5" w:rsidRDefault="00B50EF5" w:rsidP="00B50EF5">
      <w:r>
        <w:t xml:space="preserve">    Коммерческое право : учебное пособие / Т. А. Гусева. - Москва : РИОР, 2005. - 137 с. - (Шпаргалка).. - ISBN 5-9557-0075-7 : 27,00</w:t>
      </w:r>
    </w:p>
    <w:p w:rsidR="00B50EF5" w:rsidRDefault="00B50EF5" w:rsidP="00B50EF5">
      <w:r>
        <w:t xml:space="preserve">    Оглавление: </w:t>
      </w:r>
      <w:hyperlink r:id="rId124" w:history="1">
        <w:r w:rsidR="0049610B" w:rsidRPr="009B47E9">
          <w:rPr>
            <w:rStyle w:val="a8"/>
          </w:rPr>
          <w:t>http://kitap.tatar.ru/ogl/nlrt/nbrt_obr_2519429.pdf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172. 67.7;   Д53</w:t>
      </w:r>
    </w:p>
    <w:p w:rsidR="00B50EF5" w:rsidRDefault="00B50EF5" w:rsidP="00B50EF5">
      <w:r>
        <w:t xml:space="preserve">    1780282-Л - чз1</w:t>
      </w:r>
    </w:p>
    <w:p w:rsidR="00B50EF5" w:rsidRDefault="00B50EF5" w:rsidP="00B50EF5">
      <w:r>
        <w:t xml:space="preserve">    Дмитриев, Юрий Альбертович</w:t>
      </w:r>
    </w:p>
    <w:p w:rsidR="00B50EF5" w:rsidRDefault="00B50EF5" w:rsidP="00B50EF5">
      <w:r>
        <w:t>Правоохранительные органы России : учебник для высших учебных заведений / Ю. А Дмитриев, М. А Шапкин. - 4-е издание, переработанное и дополненное. - Москва : Эксмо, 2007. - 447 с. - (Российское юридическое образование).. - ISBN 5-699-19084-8 : 250,00</w:t>
      </w:r>
    </w:p>
    <w:p w:rsidR="00B50EF5" w:rsidRDefault="00B50EF5" w:rsidP="00B50EF5">
      <w:r>
        <w:t xml:space="preserve">    Оглавление: </w:t>
      </w:r>
      <w:hyperlink r:id="rId125" w:history="1">
        <w:r w:rsidR="0049610B" w:rsidRPr="009B47E9">
          <w:rPr>
            <w:rStyle w:val="a8"/>
          </w:rPr>
          <w:t>http://kitap.tatar.ru/ogl/nlrt/nbrt_obr_2374708.pdf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173. 67.7;   З-45</w:t>
      </w:r>
    </w:p>
    <w:p w:rsidR="00B50EF5" w:rsidRDefault="00B50EF5" w:rsidP="00B50EF5">
      <w:r>
        <w:t xml:space="preserve">    1781833-Л - чз1</w:t>
      </w:r>
    </w:p>
    <w:p w:rsidR="00B50EF5" w:rsidRDefault="00B50EF5" w:rsidP="00B50EF5">
      <w:r>
        <w:t xml:space="preserve">    Звягинцев, Александр Григорьевич</w:t>
      </w:r>
    </w:p>
    <w:p w:rsidR="00B50EF5" w:rsidRDefault="00B50EF5" w:rsidP="00B50EF5">
      <w:r>
        <w:t>Заложники вождей : российские и советские прокуроры : ХХ век : 1954-1992 / А. Г. Звягинцев, Ю. Г. Орлов. - Москва : РОСПЭН, 2006. - 644, [3] с. : портр., ил. - (Российские прокуроры). - Библиогр.: с. 642-644. - Имен. указ.: с. 631-641. - ISBN 5-8243-0696-3 : 200,00</w:t>
      </w:r>
    </w:p>
    <w:p w:rsidR="00B50EF5" w:rsidRDefault="00B50EF5" w:rsidP="00B50EF5">
      <w:r>
        <w:t xml:space="preserve">    Оглавление: </w:t>
      </w:r>
      <w:hyperlink r:id="rId126" w:history="1">
        <w:r w:rsidR="0049610B" w:rsidRPr="009B47E9">
          <w:rPr>
            <w:rStyle w:val="a8"/>
          </w:rPr>
          <w:t>http://kitap.tatar.ru/ogl/nlrt/nbrt_obr_2527025.pdf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174. 67.628;   К15</w:t>
      </w:r>
    </w:p>
    <w:p w:rsidR="00B50EF5" w:rsidRDefault="00B50EF5" w:rsidP="00B50EF5">
      <w:r>
        <w:t xml:space="preserve">    1780270-Л - кх</w:t>
      </w:r>
    </w:p>
    <w:p w:rsidR="00B50EF5" w:rsidRDefault="00B50EF5" w:rsidP="00B50EF5">
      <w:r>
        <w:t xml:space="preserve">    Каиржанов, Елеген</w:t>
      </w:r>
    </w:p>
    <w:p w:rsidR="00B50EF5" w:rsidRDefault="00B50EF5" w:rsidP="00B50EF5">
      <w:r>
        <w:t>Рецидивная преступность: состояние и профилактика / Елеген Каиржанов, Балгабай Накипов; Государственный следственный комитет РК, Алматинская высшая следственная школа. - Алматы, 1996. - 232 с. - Библиогр. в подстроч. примеч.. - ISBN 5-7667-4395-5 : 100,00</w:t>
      </w:r>
    </w:p>
    <w:p w:rsidR="00B50EF5" w:rsidRDefault="00B50EF5" w:rsidP="00B50EF5"/>
    <w:p w:rsidR="00B50EF5" w:rsidRDefault="00B50EF5" w:rsidP="00B50EF5">
      <w:r>
        <w:t>175. 67.623;   Л33</w:t>
      </w:r>
    </w:p>
    <w:p w:rsidR="00B50EF5" w:rsidRDefault="00B50EF5" w:rsidP="00B50EF5">
      <w:r>
        <w:t xml:space="preserve">    1780258-Л - чз1</w:t>
      </w:r>
    </w:p>
    <w:p w:rsidR="00B50EF5" w:rsidRDefault="00B50EF5" w:rsidP="00B50EF5">
      <w:r>
        <w:t xml:space="preserve">    Лебедев, Константин Константинович( канд. юрид. наук)</w:t>
      </w:r>
    </w:p>
    <w:p w:rsidR="00B50EF5" w:rsidRDefault="00B50EF5" w:rsidP="00B50EF5">
      <w:r>
        <w:lastRenderedPageBreak/>
        <w:t>Коммерческое право : практикум / К. К. Лебедев; Санкт-Петербургский государственный университет, Юридический факультет. - [3-е изд., перераб. и доп.]. - Санкт-Петербург : СПбГУ, 2004. - 484,[1] с.; 22. - Библиогр. в конце тем. - ISBN 5-9645-0012-9 : 250,00</w:t>
      </w:r>
    </w:p>
    <w:p w:rsidR="00B50EF5" w:rsidRDefault="00B50EF5" w:rsidP="00B50EF5">
      <w:r>
        <w:t xml:space="preserve">    Оглавление: </w:t>
      </w:r>
      <w:hyperlink r:id="rId127" w:history="1">
        <w:r w:rsidR="0049610B" w:rsidRPr="009B47E9">
          <w:rPr>
            <w:rStyle w:val="a8"/>
          </w:rPr>
          <w:t>http://kitap.tatar.ru/ogl/nlrt/nbrt_obr_2519316.pdf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176. 67.401;   М68</w:t>
      </w:r>
    </w:p>
    <w:p w:rsidR="00B50EF5" w:rsidRDefault="00B50EF5" w:rsidP="00B50EF5">
      <w:r>
        <w:t xml:space="preserve">    1768505-Т - нк; 1768506-Т - нк; 1768507-Т - нк</w:t>
      </w:r>
    </w:p>
    <w:p w:rsidR="00B50EF5" w:rsidRDefault="00B50EF5" w:rsidP="00B50EF5">
      <w:r>
        <w:t xml:space="preserve">    Моталлапов, Әмирҗан</w:t>
      </w:r>
    </w:p>
    <w:p w:rsidR="00B50EF5" w:rsidRDefault="00B50EF5" w:rsidP="00B50EF5">
      <w:r>
        <w:t>Иминлек сагында: Актаныш районы эчке эшләр бүлегенең үткәне һәм бүгенгесе / Әмирҗан Моталлапов, Васил Вахитов. - Казан : Яз, 2020. - 190, [1] б. : портр., фот. - Празднование 100-летия Татарской АССР. - ISBN 978-5-9500696-8-0 : 450,00</w:t>
      </w:r>
    </w:p>
    <w:p w:rsidR="00B50EF5" w:rsidRDefault="00B50EF5" w:rsidP="00B50EF5">
      <w:r>
        <w:t xml:space="preserve">    Оглавление: </w:t>
      </w:r>
      <w:hyperlink r:id="rId128" w:history="1">
        <w:r w:rsidR="0049610B" w:rsidRPr="009B47E9">
          <w:rPr>
            <w:rStyle w:val="a8"/>
          </w:rPr>
          <w:t>http://kitap.tatar.ru/ogl/nlrt/nbrt_obr_2504751.pdf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177. 67;   П84</w:t>
      </w:r>
    </w:p>
    <w:p w:rsidR="00B50EF5" w:rsidRDefault="00B50EF5" w:rsidP="00B50EF5">
      <w:r>
        <w:t xml:space="preserve">    1781135-Л - кх; 1781136-Л - кх; 1781137-Л - кх</w:t>
      </w:r>
    </w:p>
    <w:p w:rsidR="00B50EF5" w:rsidRDefault="00B50EF5" w:rsidP="00B50EF5">
      <w:r>
        <w:t xml:space="preserve">    Прошин, Олег Григорьевич</w:t>
      </w:r>
    </w:p>
    <w:p w:rsidR="00B50EF5" w:rsidRDefault="00B50EF5" w:rsidP="00B50EF5">
      <w:r>
        <w:t>История политических и правовых учений : курс лекций / О. Г. Прошин, И. Б. Петрунина; Гос. образовательное учреждение высш. проф. образования "Российская правовая акад. М-ва юстиции Российской Федерации", Казанский юридический ин-т (фил.). - Казань : Печать-Сервис-XXI век, 2009. - 257 с.; 21 см. - Библиогр.: с. 250-254. - ISBN 978-5-91838-009-3 : 100,00</w:t>
      </w:r>
    </w:p>
    <w:p w:rsidR="00B50EF5" w:rsidRDefault="00B50EF5" w:rsidP="00B50EF5">
      <w:r>
        <w:t xml:space="preserve">    Оглавление: </w:t>
      </w:r>
      <w:hyperlink r:id="rId129" w:history="1">
        <w:r w:rsidR="0049610B" w:rsidRPr="009B47E9">
          <w:rPr>
            <w:rStyle w:val="a8"/>
          </w:rPr>
          <w:t>http://kitap.tatar.ru/ogl/nlrt/nbrt_obr_2523640.pdf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178. 67.404.5;   С12</w:t>
      </w:r>
    </w:p>
    <w:p w:rsidR="00B50EF5" w:rsidRDefault="00B50EF5" w:rsidP="00B50EF5">
      <w:r>
        <w:t xml:space="preserve">    1780253-Л - чз1</w:t>
      </w:r>
    </w:p>
    <w:p w:rsidR="00B50EF5" w:rsidRDefault="00B50EF5" w:rsidP="00B50EF5">
      <w:r>
        <w:t xml:space="preserve">    Савельева, Наталья Михайловна</w:t>
      </w:r>
    </w:p>
    <w:p w:rsidR="00B50EF5" w:rsidRDefault="00B50EF5" w:rsidP="00B50EF5">
      <w:r>
        <w:t>Правовое положение ребенка в Российской Федерации: гражданско-правовой и семейно-правовой аспекты / Н. М. Савельева; Федеральное агентство по образованию государственное образовательное учреждение высшего профессионального образования "Самарский государственный университет", Кафедра гражданского и предпринимательского права. - Самара : Издательство "Универс-групп", 2006. - 150 с. - Библиогр.: с. 126-149 и в подстроч. примеч.. - ISBN 5-467-00084-5 : 120,00</w:t>
      </w:r>
    </w:p>
    <w:p w:rsidR="00B50EF5" w:rsidRDefault="00B50EF5" w:rsidP="00B50EF5">
      <w:r>
        <w:t xml:space="preserve">    Оглавление: </w:t>
      </w:r>
      <w:hyperlink r:id="rId130" w:history="1">
        <w:r w:rsidR="0049610B" w:rsidRPr="009B47E9">
          <w:rPr>
            <w:rStyle w:val="a8"/>
          </w:rPr>
          <w:t>http://kitap.tatar.ru/ogl/nlrt/nbrt_obr_2519252.pdf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179. 67.91;   С20</w:t>
      </w:r>
    </w:p>
    <w:p w:rsidR="00B50EF5" w:rsidRDefault="00B50EF5" w:rsidP="00B50EF5">
      <w:r>
        <w:t xml:space="preserve">    1780273-Л - кх</w:t>
      </w:r>
    </w:p>
    <w:p w:rsidR="00B50EF5" w:rsidRDefault="00B50EF5" w:rsidP="00B50EF5">
      <w:r>
        <w:t xml:space="preserve">    Сарсембаев, Марат Алдангорович</w:t>
      </w:r>
    </w:p>
    <w:p w:rsidR="00B50EF5" w:rsidRDefault="00B50EF5" w:rsidP="00B50EF5">
      <w:r>
        <w:t>Международно-правовые отношения государств Центральной Азии / М. А. Сарсембаев; Институт международного бизнеса и международного права "Данекер", Клуб юристов-международников Алматы. - Алматы : Гылым, 1995. - 367, [1] с. - Библиогр.: с. 354-366 (387 назв.) и в подстроч. примеч.. - ISBN 5-628-01755-8 : 150,00</w:t>
      </w:r>
    </w:p>
    <w:p w:rsidR="00B50EF5" w:rsidRDefault="00B50EF5" w:rsidP="00B50EF5">
      <w:r>
        <w:t xml:space="preserve">    Оглавление: </w:t>
      </w:r>
      <w:hyperlink r:id="rId131" w:history="1">
        <w:r w:rsidR="0049610B" w:rsidRPr="009B47E9">
          <w:rPr>
            <w:rStyle w:val="a8"/>
          </w:rPr>
          <w:t>http://kitap.tatar.ru/ogl/nlrt/nbrt_obr_2519659.pdf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180. 67.628;   Т16</w:t>
      </w:r>
    </w:p>
    <w:p w:rsidR="00B50EF5" w:rsidRDefault="00B50EF5" w:rsidP="00B50EF5">
      <w:r>
        <w:t xml:space="preserve">    1779850-Л - кх</w:t>
      </w:r>
    </w:p>
    <w:p w:rsidR="00B50EF5" w:rsidRDefault="00B50EF5" w:rsidP="00B50EF5">
      <w:r>
        <w:t xml:space="preserve">    Талан, Мария Вячеславовна</w:t>
      </w:r>
    </w:p>
    <w:p w:rsidR="00B50EF5" w:rsidRDefault="00B50EF5" w:rsidP="00B50EF5">
      <w:r>
        <w:lastRenderedPageBreak/>
        <w:t>Преступления в сфере экономической деятельности: вопросы теории и законодательного регулирования / М. В. Талан. - Казань : Изд-во Каз. ун-та, 2001. - 388 с.; 21. - ISBN 5-7464-0674-0 : 100,00</w:t>
      </w:r>
    </w:p>
    <w:p w:rsidR="00B50EF5" w:rsidRDefault="00B50EF5" w:rsidP="00B50EF5">
      <w:r>
        <w:t xml:space="preserve">    Оглавление: </w:t>
      </w:r>
      <w:hyperlink r:id="rId132" w:history="1">
        <w:r w:rsidR="0049610B" w:rsidRPr="009B47E9">
          <w:rPr>
            <w:rStyle w:val="a8"/>
          </w:rPr>
          <w:t>http://kitap.tatar.ru/ogl/nlrt/nbrt_obr_2518092.pdf</w:t>
        </w:r>
      </w:hyperlink>
    </w:p>
    <w:p w:rsidR="0049610B" w:rsidRDefault="0049610B" w:rsidP="00B50EF5"/>
    <w:p w:rsidR="00B50EF5" w:rsidRDefault="00B50EF5" w:rsidP="00B50EF5"/>
    <w:p w:rsidR="00B50EF5" w:rsidRDefault="00B50EF5" w:rsidP="00B50EF5">
      <w:r>
        <w:t>181. 67;   Т66</w:t>
      </w:r>
    </w:p>
    <w:p w:rsidR="00B50EF5" w:rsidRDefault="00B50EF5" w:rsidP="00B50EF5">
      <w:r>
        <w:t xml:space="preserve">    1781874-Л - кх; 1781875-Л - кх; 1781876-Л - чз1</w:t>
      </w:r>
    </w:p>
    <w:p w:rsidR="00B50EF5" w:rsidRDefault="00B50EF5" w:rsidP="00B50EF5">
      <w:r>
        <w:t xml:space="preserve">    Третьяков, Алексей Владимирович</w:t>
      </w:r>
    </w:p>
    <w:p w:rsidR="00A26C4B" w:rsidRDefault="00B50EF5" w:rsidP="00B50EF5">
      <w:r>
        <w:t>Правовые режимы: отечественная и альтернативная модели теории : монография / А. В. Третьяков; Казанский (Приволжский) федеральный ун-т. - Москва : Знание-М, 2020. - 359 c. : ил., табл. - Библиогр.: с. 252-276 (231 назв.). - ISBN 978-5-6044363-7--0 : 350,00</w:t>
      </w:r>
    </w:p>
    <w:p w:rsidR="00A26C4B" w:rsidRDefault="00A26C4B" w:rsidP="00B50EF5">
      <w:r>
        <w:t xml:space="preserve">    Оглавление: </w:t>
      </w:r>
      <w:hyperlink r:id="rId133" w:history="1">
        <w:r w:rsidR="0049610B" w:rsidRPr="009B47E9">
          <w:rPr>
            <w:rStyle w:val="a8"/>
          </w:rPr>
          <w:t>http://kitap.tatar.ru/ogl/nlrt/nbrt_obr_2523553.pdf</w:t>
        </w:r>
      </w:hyperlink>
    </w:p>
    <w:p w:rsidR="0049610B" w:rsidRDefault="0049610B" w:rsidP="00B50EF5"/>
    <w:p w:rsidR="00A26C4B" w:rsidRDefault="00A26C4B" w:rsidP="00B50EF5"/>
    <w:p w:rsidR="00A26C4B" w:rsidRDefault="00A26C4B" w:rsidP="00A26C4B">
      <w:r>
        <w:t>182. 67.404;   Т81</w:t>
      </w:r>
    </w:p>
    <w:p w:rsidR="00A26C4B" w:rsidRDefault="00A26C4B" w:rsidP="00A26C4B">
      <w:r>
        <w:t xml:space="preserve">    1780256-Л - чз1</w:t>
      </w:r>
    </w:p>
    <w:p w:rsidR="00A26C4B" w:rsidRDefault="00A26C4B" w:rsidP="00A26C4B">
      <w:r>
        <w:t xml:space="preserve">    Тужилова-Орданская, Елена Марковна</w:t>
      </w:r>
    </w:p>
    <w:p w:rsidR="00A26C4B" w:rsidRDefault="00A26C4B" w:rsidP="00A26C4B">
      <w:r>
        <w:t>Понятие недвижимости в гражданском праве России : учебное пособие / Е.М. Тужилова-Орданская; Федер. агентство по образованию, Гос. образоват. учреждение высш. проф. образования "Башк. гос. ун-т". - Уфа : РИО БашГУ, 2005. - 94 с.; 21. - Библиогр.: с. 92-94 (31 назв.) и в подстроч. примеч.. - ISBN 5-7477-1339-6 (в обл.) : 100,00</w:t>
      </w:r>
    </w:p>
    <w:p w:rsidR="00A26C4B" w:rsidRDefault="00A26C4B" w:rsidP="00A26C4B">
      <w:r>
        <w:t xml:space="preserve">    Оглавление: </w:t>
      </w:r>
      <w:hyperlink r:id="rId134" w:history="1">
        <w:r w:rsidR="0049610B" w:rsidRPr="009B47E9">
          <w:rPr>
            <w:rStyle w:val="a8"/>
          </w:rPr>
          <w:t>http://kitap.tatar.ru/ogl/nlrt/nbrt_obr_2519299.pdf</w:t>
        </w:r>
      </w:hyperlink>
    </w:p>
    <w:p w:rsidR="0049610B" w:rsidRDefault="0049610B" w:rsidP="00A26C4B"/>
    <w:p w:rsidR="00A26C4B" w:rsidRDefault="00A26C4B" w:rsidP="00A26C4B"/>
    <w:p w:rsidR="00A26C4B" w:rsidRDefault="00A26C4B" w:rsidP="00A26C4B">
      <w:r>
        <w:t>183. 67.621;   У84</w:t>
      </w:r>
    </w:p>
    <w:p w:rsidR="00A26C4B" w:rsidRDefault="00A26C4B" w:rsidP="00A26C4B">
      <w:r>
        <w:t xml:space="preserve">    1780262-Л - кх</w:t>
      </w:r>
    </w:p>
    <w:p w:rsidR="00A26C4B" w:rsidRDefault="00A26C4B" w:rsidP="00A26C4B">
      <w:r>
        <w:t xml:space="preserve">    Утанов, Мухтархан Айдарханович</w:t>
      </w:r>
    </w:p>
    <w:p w:rsidR="00A26C4B" w:rsidRDefault="00A26C4B" w:rsidP="00A26C4B">
      <w:r>
        <w:t>Проблемы борьбы с хулиганством : монография / Утанов Мухтархан Айдарханович. - Алматы : Аян Эдет, 1998. - 218 с.; 21. - Библиогр.: с. 183-453 (453 назв.) и в подстроч. примеч.. - ISBN 5-87376-038-1 : 100,00</w:t>
      </w:r>
    </w:p>
    <w:p w:rsidR="00A26C4B" w:rsidRDefault="00A26C4B" w:rsidP="00A26C4B">
      <w:r>
        <w:t xml:space="preserve">    Оглавление: </w:t>
      </w:r>
      <w:hyperlink r:id="rId135" w:history="1">
        <w:r w:rsidR="0049610B" w:rsidRPr="009B47E9">
          <w:rPr>
            <w:rStyle w:val="a8"/>
          </w:rPr>
          <w:t>http://kitap.tatar.ru/ogl/nlrt/nbrt_obr_2519347.pdf</w:t>
        </w:r>
      </w:hyperlink>
    </w:p>
    <w:p w:rsidR="0049610B" w:rsidRDefault="0049610B" w:rsidP="00A26C4B"/>
    <w:p w:rsidR="00A26C4B" w:rsidRDefault="00A26C4B" w:rsidP="00A26C4B"/>
    <w:p w:rsidR="00A26C4B" w:rsidRDefault="00A26C4B" w:rsidP="00A26C4B">
      <w:r>
        <w:t>184. 67.401;   Х12</w:t>
      </w:r>
    </w:p>
    <w:p w:rsidR="00A26C4B" w:rsidRDefault="00A26C4B" w:rsidP="00A26C4B">
      <w:r>
        <w:t xml:space="preserve">    1781374-Л - кх</w:t>
      </w:r>
    </w:p>
    <w:p w:rsidR="00A26C4B" w:rsidRDefault="00A26C4B" w:rsidP="00A26C4B">
      <w:r>
        <w:t xml:space="preserve">    Хабриева, Талия Ярулловна</w:t>
      </w:r>
    </w:p>
    <w:p w:rsidR="00A26C4B" w:rsidRDefault="00A26C4B" w:rsidP="00A26C4B">
      <w:r>
        <w:t>Миграционное право = Migration law : сравнительно-правовое исследование : монография / Т. Я. Хабриева; Институт законодательства и сравнительного правоведения при Правительстве Российской Федерации. - Москва : Юриспруденция : Институт законодательства и сравнительного правоведения при Правительстве Российской Федерации, 2019. - 399 с. : портр., табл. - Библиогр.: с. 370-397 (384 назв.), в подстроч. примеч. и в тексте. - Авт. также на англ. яз.: T.Y. Khabrieva. - На обороте тит. л. авт.: акад., д. чл. Междунар. акад. сравн. права, д.ю.н., проф., засл. юрист Респ. Татарстан Т. Я. Хабриева. - Рез. англ.. - ISBN 978-5-9516-0858-1 : 300,00</w:t>
      </w:r>
    </w:p>
    <w:p w:rsidR="00A26C4B" w:rsidRDefault="00A26C4B" w:rsidP="00A26C4B">
      <w:r>
        <w:t xml:space="preserve">    Оглавление: </w:t>
      </w:r>
      <w:hyperlink r:id="rId136" w:history="1">
        <w:r w:rsidR="0049610B" w:rsidRPr="009B47E9">
          <w:rPr>
            <w:rStyle w:val="a8"/>
          </w:rPr>
          <w:t>http://kitap.tatar.ru/ogl/nlrt/nbrt_obr_2527903.pdf</w:t>
        </w:r>
      </w:hyperlink>
    </w:p>
    <w:p w:rsidR="0049610B" w:rsidRDefault="0049610B" w:rsidP="00A26C4B"/>
    <w:p w:rsidR="00A26C4B" w:rsidRDefault="00A26C4B" w:rsidP="00A26C4B"/>
    <w:p w:rsidR="004F5DC3" w:rsidRDefault="004F5DC3" w:rsidP="00A26C4B"/>
    <w:p w:rsidR="004F5DC3" w:rsidRDefault="004F5DC3" w:rsidP="004F5DC3">
      <w:pPr>
        <w:pStyle w:val="1"/>
      </w:pPr>
      <w:bookmarkStart w:id="12" w:name="_Toc50639067"/>
      <w:r>
        <w:lastRenderedPageBreak/>
        <w:t>Военная наука. Военное дело. (ББК 68)</w:t>
      </w:r>
      <w:bookmarkEnd w:id="12"/>
    </w:p>
    <w:p w:rsidR="004F5DC3" w:rsidRDefault="004F5DC3" w:rsidP="004F5DC3">
      <w:pPr>
        <w:pStyle w:val="1"/>
      </w:pPr>
    </w:p>
    <w:p w:rsidR="004F5DC3" w:rsidRDefault="004F5DC3" w:rsidP="004F5DC3">
      <w:r>
        <w:t>185. 68.4;   К93</w:t>
      </w:r>
    </w:p>
    <w:p w:rsidR="004F5DC3" w:rsidRDefault="004F5DC3" w:rsidP="004F5DC3">
      <w:r>
        <w:t xml:space="preserve">    1780592-Л - кх; 1780593-Л - кх; 1780594-Л - кх</w:t>
      </w:r>
    </w:p>
    <w:p w:rsidR="004F5DC3" w:rsidRDefault="004F5DC3" w:rsidP="004F5DC3">
      <w:r>
        <w:t xml:space="preserve">    Куршев, Алексей Владимирович</w:t>
      </w:r>
    </w:p>
    <w:p w:rsidR="004F5DC3" w:rsidRDefault="004F5DC3" w:rsidP="004F5DC3">
      <w:r>
        <w:t>Концептуальные основы и педагогические условия гражданского воспитания курсантов высших военных учебных заведений России : монография / А. В. Куршев;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2019. - 90 с. - Библиогр.: с. 84-89 (47 назв.). - ISBN 978-5-7882-2739-9 : 50,00</w:t>
      </w:r>
    </w:p>
    <w:p w:rsidR="004F5DC3" w:rsidRDefault="004F5DC3" w:rsidP="004F5DC3">
      <w:r>
        <w:t xml:space="preserve">    Оглавление: </w:t>
      </w:r>
      <w:hyperlink r:id="rId137" w:history="1">
        <w:r w:rsidR="0049610B" w:rsidRPr="009B47E9">
          <w:rPr>
            <w:rStyle w:val="a8"/>
          </w:rPr>
          <w:t>http://kitap.tatar.ru/ogl/nlrt/nbrt_obr_2520102.pdf</w:t>
        </w:r>
      </w:hyperlink>
    </w:p>
    <w:p w:rsidR="0049610B" w:rsidRDefault="0049610B" w:rsidP="004F5DC3"/>
    <w:p w:rsidR="004F5DC3" w:rsidRDefault="004F5DC3" w:rsidP="004F5DC3"/>
    <w:p w:rsidR="004F5DC3" w:rsidRDefault="004F5DC3" w:rsidP="004F5DC3">
      <w:r>
        <w:t>186. К  68.4;   Л52</w:t>
      </w:r>
    </w:p>
    <w:p w:rsidR="004F5DC3" w:rsidRDefault="004F5DC3" w:rsidP="004F5DC3">
      <w:r>
        <w:t xml:space="preserve">    1765561-Л - нк; 1765562-Л - нк; 1765563-Л - нк</w:t>
      </w:r>
    </w:p>
    <w:p w:rsidR="004F5DC3" w:rsidRDefault="004F5DC3" w:rsidP="004F5DC3">
      <w:r>
        <w:t xml:space="preserve">    Леухин, Олег Николаевич</w:t>
      </w:r>
    </w:p>
    <w:p w:rsidR="004F5DC3" w:rsidRDefault="004F5DC3" w:rsidP="004F5DC3">
      <w:r>
        <w:t>Проблемы адаптации курсантов к будущей военно-профессиональной деятельности в войсках : монография / Леухин О. Н.; под ред. засл. работника высш. шк. Респ. Татарстан , д. п. н., проф. Уткина В. Е. ; М-во обороны РФ, Казанское высшее военное командное Краснознаменное училище. - Казань : Отечество, 2015. - 171 с. : табл. - Библиогр.: с. 149-160 (179 назв.). - ISBN 978-5-9222-0823-9. - ISBN 978-5-9222-0964-9 : 150,00</w:t>
      </w:r>
    </w:p>
    <w:p w:rsidR="004F5DC3" w:rsidRDefault="004F5DC3" w:rsidP="004F5DC3">
      <w:r>
        <w:t xml:space="preserve">    Оглавление: </w:t>
      </w:r>
      <w:hyperlink r:id="rId138" w:history="1">
        <w:r w:rsidR="0049610B" w:rsidRPr="009B47E9">
          <w:rPr>
            <w:rStyle w:val="a8"/>
          </w:rPr>
          <w:t>http://kitap.tatar.ru/ogl/nlrt/nbrt_obr_2476983.pdf</w:t>
        </w:r>
      </w:hyperlink>
    </w:p>
    <w:p w:rsidR="0049610B" w:rsidRDefault="0049610B" w:rsidP="004F5DC3"/>
    <w:p w:rsidR="004F5DC3" w:rsidRDefault="004F5DC3" w:rsidP="004F5DC3"/>
    <w:p w:rsidR="004F5DC3" w:rsidRDefault="004F5DC3" w:rsidP="004F5DC3">
      <w:r>
        <w:t>187. 68;   М55</w:t>
      </w:r>
    </w:p>
    <w:p w:rsidR="004F5DC3" w:rsidRDefault="004F5DC3" w:rsidP="004F5DC3">
      <w:r>
        <w:t xml:space="preserve">    1781296-Л - кх</w:t>
      </w:r>
    </w:p>
    <w:p w:rsidR="004F5DC3" w:rsidRDefault="004F5DC3" w:rsidP="004F5DC3">
      <w:r>
        <w:t xml:space="preserve">    Мехамадиев, Евгений Александрович</w:t>
      </w:r>
    </w:p>
    <w:p w:rsidR="004F5DC3" w:rsidRDefault="004F5DC3" w:rsidP="004F5DC3">
      <w:r>
        <w:t>Военная организация поздней Римской империи в 253-353 гг.: эпоха Константина I Великого и его династии (306-353)  = A military organization of the late Roman empire in 253-353 a.d.: from reforms of the emperor Gallienus to the time of the Tetrarchy (253-305) / Е. А. Мехамадиев. - Санкт-Петербург : Петербургское востоковедение, 2019. - 422, [1] с. - Библиогр.: с. 384-404 и в подстроч. примеч. - Терминол. указ.: с. 379-381. - Указ. лич. имен и геогр. назв.: с. 382-383. - Рез. англ.. - ISBN 978-5-85803-524-4 : 350,00</w:t>
      </w:r>
    </w:p>
    <w:p w:rsidR="004F5DC3" w:rsidRDefault="004F5DC3" w:rsidP="004F5DC3">
      <w:r>
        <w:t xml:space="preserve">    Оглавление: </w:t>
      </w:r>
      <w:hyperlink r:id="rId139" w:history="1">
        <w:r w:rsidR="0049610B" w:rsidRPr="009B47E9">
          <w:rPr>
            <w:rStyle w:val="a8"/>
          </w:rPr>
          <w:t>http://kitap.tatar.ru/ogl/nlrt/nbrt_obr_2525532.pdf</w:t>
        </w:r>
      </w:hyperlink>
    </w:p>
    <w:p w:rsidR="0049610B" w:rsidRDefault="0049610B" w:rsidP="004F5DC3"/>
    <w:p w:rsidR="004F5DC3" w:rsidRDefault="004F5DC3" w:rsidP="004F5DC3"/>
    <w:p w:rsidR="00937C76" w:rsidRDefault="00937C76" w:rsidP="004F5DC3"/>
    <w:p w:rsidR="00937C76" w:rsidRDefault="00937C76" w:rsidP="00937C76">
      <w:pPr>
        <w:pStyle w:val="1"/>
      </w:pPr>
      <w:bookmarkStart w:id="13" w:name="_Toc50639068"/>
      <w:r>
        <w:t>Образование. Педагогические науки. (ББК 74)</w:t>
      </w:r>
      <w:bookmarkEnd w:id="13"/>
    </w:p>
    <w:p w:rsidR="00937C76" w:rsidRDefault="00937C76" w:rsidP="00937C76">
      <w:pPr>
        <w:pStyle w:val="1"/>
      </w:pPr>
    </w:p>
    <w:p w:rsidR="00937C76" w:rsidRDefault="00937C76" w:rsidP="00937C76">
      <w:r>
        <w:t>188. 745;   У34</w:t>
      </w:r>
    </w:p>
    <w:p w:rsidR="00937C76" w:rsidRDefault="00937C76" w:rsidP="00937C76">
      <w:r>
        <w:t xml:space="preserve">    1765787-Ф - кх</w:t>
      </w:r>
    </w:p>
    <w:p w:rsidR="00937C76" w:rsidRDefault="00937C76" w:rsidP="00937C76">
      <w:r>
        <w:t xml:space="preserve">    Народное искусство Узбекистана = Ўзбекистон халк санъати = Folk art of Uzbekistan : резьба и роспись по ганчу и дереву. Керамика. Ткани. Вышивка. Изделия из кожи и металла / [авт.-сост.: А. С. Морозова, Н. А. Аведова, С. М. Махкамова ; пер. на узбек.: Н. Наркулова, А. Куранбекова ; пер. на англ. И. Меленевского]. - Ташкент : Издательство литературы и искусства им. Гафура Гуляма, 1979. - 236 c. : ил. - Перечень иллюстраций: с. 211-235. - Текст парал. на узбек., рус. и англ. яз. : 200,00</w:t>
      </w:r>
    </w:p>
    <w:p w:rsidR="00937C76" w:rsidRDefault="00937C76" w:rsidP="00937C76"/>
    <w:p w:rsidR="00937C76" w:rsidRDefault="00937C76" w:rsidP="00937C76">
      <w:r>
        <w:t>189. 74.48;   Т44</w:t>
      </w:r>
    </w:p>
    <w:p w:rsidR="00937C76" w:rsidRDefault="00937C76" w:rsidP="00937C76">
      <w:r>
        <w:t xml:space="preserve">    1782762-Л - кх; 1782763-Л - кх; 1782764-Л - кх</w:t>
      </w:r>
    </w:p>
    <w:p w:rsidR="00937C76" w:rsidRDefault="00937C76" w:rsidP="00937C76">
      <w:r>
        <w:t xml:space="preserve">    "ТИСБИ", университет управления</w:t>
      </w:r>
    </w:p>
    <w:p w:rsidR="00937C76" w:rsidRDefault="00937C76" w:rsidP="00937C76">
      <w:r>
        <w:t>Сборник трудов молодых ученых УВО "Университет управления "ТИСБИ" / Университет управления "ТИСБИ"; [под научной ред. д-ра психол. наук, профессора А. Н. Грязнова]. - Казань : Издательский центр Университета управления "ТИСБИ", 2019. - 379 с. : ил., табл.; 20. - Библиогр. в конце ст. и в подстроч. примеч. - Текст рус., нем., англ.. - ISBN 978-5-93593-283-1 : 200,00</w:t>
      </w:r>
    </w:p>
    <w:p w:rsidR="00937C76" w:rsidRDefault="00937C76" w:rsidP="00937C76">
      <w:r>
        <w:t xml:space="preserve">    Оглавление: </w:t>
      </w:r>
      <w:hyperlink r:id="rId140" w:history="1">
        <w:r w:rsidR="0049610B" w:rsidRPr="009B47E9">
          <w:rPr>
            <w:rStyle w:val="a8"/>
          </w:rPr>
          <w:t>http://kitap.tatar.ru/ogl/nlrt/nbrt_obr_2528300.pdf</w:t>
        </w:r>
      </w:hyperlink>
    </w:p>
    <w:p w:rsidR="0049610B" w:rsidRDefault="0049610B" w:rsidP="00937C76"/>
    <w:p w:rsidR="00937C76" w:rsidRDefault="00937C76" w:rsidP="00937C76"/>
    <w:p w:rsidR="00937C76" w:rsidRDefault="00937C76" w:rsidP="00937C76">
      <w:r>
        <w:t>190. 74.5;   С83</w:t>
      </w:r>
    </w:p>
    <w:p w:rsidR="00937C76" w:rsidRDefault="00937C76" w:rsidP="00937C76">
      <w:r>
        <w:t xml:space="preserve">    1780079-Л - кх; 1780080-Л - кх; 1780081-Л - кх</w:t>
      </w:r>
    </w:p>
    <w:p w:rsidR="00937C76" w:rsidRDefault="00937C76" w:rsidP="00937C76">
      <w:r>
        <w:t xml:space="preserve">    Стратегии формирования прогностической компетентности младших школьников с дефицитарным развитием : учебно-методическое пособие / И. А. Нигматуллина , Л. Д. Заляева , Д. Р. Мингалиева , Ф. Р. Тахавиева; Казанский федеральный университет. - Казань : Издательство Казанского университета, 2019. - 130 с. - Библиогр.: с. 127-130 (22 назв.). - Авторы указаны на обороте тит. л.. - ISBN 978-5-00130-247-6 : 150,00</w:t>
      </w:r>
    </w:p>
    <w:p w:rsidR="00937C76" w:rsidRDefault="00937C76" w:rsidP="00937C76">
      <w:r>
        <w:t xml:space="preserve">    Оглавление: </w:t>
      </w:r>
      <w:hyperlink r:id="rId141" w:history="1">
        <w:r w:rsidR="0049610B" w:rsidRPr="009B47E9">
          <w:rPr>
            <w:rStyle w:val="a8"/>
          </w:rPr>
          <w:t>http://kitap.tatar.ru/ogl/nlrt/nbrt_obr_2519409.pdf</w:t>
        </w:r>
      </w:hyperlink>
    </w:p>
    <w:p w:rsidR="0049610B" w:rsidRDefault="0049610B" w:rsidP="00937C76"/>
    <w:p w:rsidR="00937C76" w:rsidRDefault="00937C76" w:rsidP="00937C76"/>
    <w:p w:rsidR="00937C76" w:rsidRDefault="00937C76" w:rsidP="00937C76">
      <w:r>
        <w:t>191. 74.46;   М31</w:t>
      </w:r>
    </w:p>
    <w:p w:rsidR="00937C76" w:rsidRDefault="00937C76" w:rsidP="00937C76">
      <w:r>
        <w:t xml:space="preserve">    1780730-Л - кх; 1780731-Л - кх; 1780732-Л - кх</w:t>
      </w:r>
    </w:p>
    <w:p w:rsidR="00937C76" w:rsidRDefault="00937C76" w:rsidP="00937C76">
      <w:r>
        <w:t xml:space="preserve">    Масленникова, Валерия Шамильевна</w:t>
      </w:r>
    </w:p>
    <w:p w:rsidR="00937C76" w:rsidRDefault="00937C76" w:rsidP="00937C76">
      <w:r>
        <w:t>Портфолио педагога-куратора как технология оценки его воспитательной деятельности : методическое пособие (для руководителей и преподавателей учреждений системы профессионального образования) / авт. и разработчики: Масленникова В. Ш., Боговарова В. А., Шайхутдинова Г. А.; Учреждение Российской акад. образования, Ин-т педагогики и психологии проф. образования, Лаборатория проф. воспитания и социальной педагогики. - Казань : Печать-Сервис-XXI век, 2009. - 132 с. : табл.; 21 см. - Библиогр.: с. 50-51 (16 назв.). - ISBN 978-5-91838-006-2 : 50,00</w:t>
      </w:r>
    </w:p>
    <w:p w:rsidR="00937C76" w:rsidRDefault="00937C76" w:rsidP="00937C76">
      <w:r>
        <w:t xml:space="preserve">    Оглавление: </w:t>
      </w:r>
      <w:hyperlink r:id="rId142" w:history="1">
        <w:r w:rsidR="0049610B" w:rsidRPr="009B47E9">
          <w:rPr>
            <w:rStyle w:val="a8"/>
          </w:rPr>
          <w:t>http://kitap.tatar.ru/ogl/nlrt/nbrt_obr_2520872.pdf</w:t>
        </w:r>
      </w:hyperlink>
    </w:p>
    <w:p w:rsidR="0049610B" w:rsidRDefault="0049610B" w:rsidP="00937C76"/>
    <w:p w:rsidR="00937C76" w:rsidRDefault="00937C76" w:rsidP="00937C76"/>
    <w:p w:rsidR="00937C76" w:rsidRDefault="00937C76" w:rsidP="00937C76">
      <w:r>
        <w:t>192. 74.1;   Т35</w:t>
      </w:r>
    </w:p>
    <w:p w:rsidR="00937C76" w:rsidRDefault="00937C76" w:rsidP="00937C76">
      <w:r>
        <w:t xml:space="preserve">    1778994-Ф - чз1</w:t>
      </w:r>
    </w:p>
    <w:p w:rsidR="00937C76" w:rsidRDefault="00937C76" w:rsidP="00937C76">
      <w:r>
        <w:t xml:space="preserve">    Тёрнер, Трейси( предприниматель, популяризатор)</w:t>
      </w:r>
    </w:p>
    <w:p w:rsidR="00937C76" w:rsidRDefault="00937C76" w:rsidP="00937C76">
      <w:r>
        <w:t>Колесо. Машины, шестерёнки, карусели и всё, что вращается и крутится / написала Трейси Тёрнер; [худож. Ф. Бёрк ; пер. с англ. Т. Славниковой]. - Москва : АСТ : Книги Вилли Винки, 2019. - 47 с. : цв. ил.; 27. - (Про историю в картинках).. - ISBN 978-5-17-120215-6 : 486,20</w:t>
      </w:r>
    </w:p>
    <w:p w:rsidR="00937C76" w:rsidRDefault="00937C76" w:rsidP="00937C76">
      <w:r>
        <w:t xml:space="preserve">    Оглавление: </w:t>
      </w:r>
      <w:hyperlink r:id="rId143" w:history="1">
        <w:r w:rsidR="0049610B" w:rsidRPr="009B47E9">
          <w:rPr>
            <w:rStyle w:val="a8"/>
          </w:rPr>
          <w:t>http://kitap.tatar.ru/ogl/nlrt/nbrt_obr_2512417.pdf</w:t>
        </w:r>
      </w:hyperlink>
    </w:p>
    <w:p w:rsidR="0049610B" w:rsidRDefault="0049610B" w:rsidP="00937C76"/>
    <w:p w:rsidR="00937C76" w:rsidRDefault="00937C76" w:rsidP="00937C76"/>
    <w:p w:rsidR="00EF2203" w:rsidRDefault="00EF2203" w:rsidP="00937C76"/>
    <w:p w:rsidR="00EF2203" w:rsidRDefault="00EF2203" w:rsidP="00EF2203">
      <w:pPr>
        <w:pStyle w:val="1"/>
      </w:pPr>
      <w:bookmarkStart w:id="14" w:name="_Toc50639069"/>
      <w:r>
        <w:t>Физическая культура и спорт. (ББК 75)</w:t>
      </w:r>
      <w:bookmarkEnd w:id="14"/>
    </w:p>
    <w:p w:rsidR="00EF2203" w:rsidRDefault="00EF2203" w:rsidP="00EF2203">
      <w:pPr>
        <w:pStyle w:val="1"/>
      </w:pPr>
    </w:p>
    <w:p w:rsidR="00EF2203" w:rsidRDefault="00EF2203" w:rsidP="00EF2203">
      <w:r>
        <w:t>193. 75.8;   К60</w:t>
      </w:r>
    </w:p>
    <w:p w:rsidR="00EF2203" w:rsidRDefault="00EF2203" w:rsidP="00EF2203">
      <w:r>
        <w:lastRenderedPageBreak/>
        <w:t xml:space="preserve">    1766685-Л - чз2</w:t>
      </w:r>
    </w:p>
    <w:p w:rsidR="00EF2203" w:rsidRDefault="00EF2203" w:rsidP="00EF2203">
      <w:r>
        <w:t xml:space="preserve">    Колесников, Дмитрий Викторович</w:t>
      </w:r>
    </w:p>
    <w:p w:rsidR="00EF2203" w:rsidRDefault="00EF2203" w:rsidP="00EF2203">
      <w:r>
        <w:t>В путь! Полезная книга путешественника : [как правильно собраться в поход и вернуться из него здоровым и довольным] / Дмитрий Колесников; Русское географическое общество. - Санкт-Петербург : Питер, 2020. - 220, [2] с., [8] л. цв. ил. : ил., табл. - Загл. корешка: Полезная книга путешественника. - ISBN 978-5-4461-1519-8 : 560,30</w:t>
      </w:r>
    </w:p>
    <w:p w:rsidR="00EF2203" w:rsidRDefault="00EF2203" w:rsidP="00EF2203">
      <w:r>
        <w:t xml:space="preserve">    Оглавление: </w:t>
      </w:r>
      <w:hyperlink r:id="rId144" w:history="1">
        <w:r w:rsidR="0049610B" w:rsidRPr="009B47E9">
          <w:rPr>
            <w:rStyle w:val="a8"/>
          </w:rPr>
          <w:t>http://kitap.tatar.ru/ogl/nlrt/nbrt_obr_2508648.pdf</w:t>
        </w:r>
      </w:hyperlink>
    </w:p>
    <w:p w:rsidR="0049610B" w:rsidRDefault="0049610B" w:rsidP="00EF2203"/>
    <w:p w:rsidR="00EF2203" w:rsidRDefault="00EF2203" w:rsidP="00EF2203"/>
    <w:p w:rsidR="00EF2203" w:rsidRDefault="00EF2203" w:rsidP="00EF2203">
      <w:r>
        <w:t>194. 75.6;   П79</w:t>
      </w:r>
    </w:p>
    <w:p w:rsidR="00EF2203" w:rsidRDefault="00EF2203" w:rsidP="00EF2203">
      <w:r>
        <w:t xml:space="preserve">    1782749-Ф - кх</w:t>
      </w:r>
    </w:p>
    <w:p w:rsidR="00EF2203" w:rsidRDefault="00EF2203" w:rsidP="00EF2203">
      <w:r>
        <w:t xml:space="preserve">    Прозоровская, Екатерина</w:t>
      </w:r>
    </w:p>
    <w:p w:rsidR="00EF2203" w:rsidRDefault="00EF2203" w:rsidP="00EF2203">
      <w:r>
        <w:t>Инструктор групповых программ : рабочая тетрадь / Екатерина Прозоровская, Наталья Токмакова, Наталия Колесникова. - Казань : МеДДок, 2020. - 440 с. : ил. - Рабочая тетрадь является дополнением к курсу подготовки тренеров "Инструктор групповых программ". - На обл. и на тит. л в надзагл. : WellFitness company: максимально практичное фитнес образование. - ISBN 978-5-6044637-2-7 : 350,00</w:t>
      </w:r>
    </w:p>
    <w:p w:rsidR="00EF2203" w:rsidRDefault="00EF2203" w:rsidP="00EF2203">
      <w:r>
        <w:t xml:space="preserve">    Оглавление: </w:t>
      </w:r>
      <w:hyperlink r:id="rId145" w:history="1">
        <w:r w:rsidR="0049610B" w:rsidRPr="009B47E9">
          <w:rPr>
            <w:rStyle w:val="a8"/>
          </w:rPr>
          <w:t>http://kitap.tatar.ru/ogl/nlrt/nbrt_obr_2528320.pdf</w:t>
        </w:r>
      </w:hyperlink>
    </w:p>
    <w:p w:rsidR="0049610B" w:rsidRDefault="0049610B" w:rsidP="00EF2203"/>
    <w:p w:rsidR="00EF2203" w:rsidRDefault="00EF2203" w:rsidP="00EF2203"/>
    <w:p w:rsidR="006B118D" w:rsidRDefault="006B118D" w:rsidP="00EF2203"/>
    <w:p w:rsidR="006B118D" w:rsidRDefault="006B118D" w:rsidP="006B118D">
      <w:pPr>
        <w:pStyle w:val="1"/>
      </w:pPr>
      <w:bookmarkStart w:id="15" w:name="_Toc50639070"/>
      <w:r>
        <w:t>Средства массовой информации. Книжное дело. (ББК 76)</w:t>
      </w:r>
      <w:bookmarkEnd w:id="15"/>
    </w:p>
    <w:p w:rsidR="006B118D" w:rsidRDefault="006B118D" w:rsidP="006B118D">
      <w:pPr>
        <w:pStyle w:val="1"/>
      </w:pPr>
    </w:p>
    <w:p w:rsidR="006B118D" w:rsidRDefault="006B118D" w:rsidP="006B118D">
      <w:r>
        <w:t>195. К  76.0;   А43</w:t>
      </w:r>
    </w:p>
    <w:p w:rsidR="006B118D" w:rsidRDefault="006B118D" w:rsidP="006B118D">
      <w:r>
        <w:t xml:space="preserve">    1779983-Л - нк; 1779984-Л - нк; 1779985-Л - нк</w:t>
      </w:r>
    </w:p>
    <w:p w:rsidR="006B118D" w:rsidRDefault="006B118D" w:rsidP="006B118D">
      <w:r>
        <w:t xml:space="preserve">    Актуальные вопросы медиаисследований и медиаобразования / Российский исламский институт ; Казанский государственный институт культуры ; Казанский федеральный университет ; науч. ред. А. Н. Гильманова. - Казань : Издательство Казанского университета, 2019. - 119 с. - Библиогр. в конце ст. - Текст на рус., татар.. - ISBN 978-5-00130233-9 : 150,00</w:t>
      </w:r>
    </w:p>
    <w:p w:rsidR="006B118D" w:rsidRDefault="006B118D" w:rsidP="006B118D">
      <w:r>
        <w:t xml:space="preserve">    Оглавление: </w:t>
      </w:r>
      <w:hyperlink r:id="rId146" w:history="1">
        <w:r w:rsidR="0049610B" w:rsidRPr="009B47E9">
          <w:rPr>
            <w:rStyle w:val="a8"/>
          </w:rPr>
          <w:t>http://kitap.tatar.ru/ogl/nlrt/nbrt_obr_2518967.pdf</w:t>
        </w:r>
      </w:hyperlink>
    </w:p>
    <w:p w:rsidR="0049610B" w:rsidRDefault="0049610B" w:rsidP="006B118D"/>
    <w:p w:rsidR="006B118D" w:rsidRDefault="006B118D" w:rsidP="006B118D"/>
    <w:p w:rsidR="006B118D" w:rsidRDefault="006B118D" w:rsidP="006B118D">
      <w:r>
        <w:t>196. 76.0;   Б19</w:t>
      </w:r>
    </w:p>
    <w:p w:rsidR="006B118D" w:rsidRDefault="006B118D" w:rsidP="006B118D">
      <w:r>
        <w:t xml:space="preserve">    1779959-Л - кх; 1779960-Л - кх; 1779961-Л - кх</w:t>
      </w:r>
    </w:p>
    <w:p w:rsidR="006B118D" w:rsidRDefault="006B118D" w:rsidP="006B118D">
      <w:r>
        <w:t xml:space="preserve">    Баканов, Роман Петрович</w:t>
      </w:r>
    </w:p>
    <w:p w:rsidR="006B118D" w:rsidRDefault="006B118D" w:rsidP="006B118D">
      <w:r>
        <w:t>Making news: искусство создания медиамира : учебное пособие / Р. П. Баканов; Казанский федеральный университет. - Казань : Издательство Казанского университета, 2020. - 239 с.. - ISBN 978-5-00130-287-2 : 200,00</w:t>
      </w:r>
    </w:p>
    <w:p w:rsidR="006B118D" w:rsidRDefault="006B118D" w:rsidP="006B118D">
      <w:r>
        <w:t xml:space="preserve">    Оглавление: </w:t>
      </w:r>
      <w:hyperlink r:id="rId147" w:history="1">
        <w:r w:rsidR="0049610B" w:rsidRPr="009B47E9">
          <w:rPr>
            <w:rStyle w:val="a8"/>
          </w:rPr>
          <w:t>http://kitap.tatar.ru/ogl/nlrt/nbrt_obr_2518904.pdf</w:t>
        </w:r>
      </w:hyperlink>
    </w:p>
    <w:p w:rsidR="0049610B" w:rsidRDefault="0049610B" w:rsidP="006B118D"/>
    <w:p w:rsidR="006B118D" w:rsidRDefault="006B118D" w:rsidP="006B118D"/>
    <w:p w:rsidR="0016055D" w:rsidRDefault="0016055D" w:rsidP="006B118D"/>
    <w:p w:rsidR="0016055D" w:rsidRDefault="0016055D" w:rsidP="0016055D">
      <w:pPr>
        <w:pStyle w:val="1"/>
      </w:pPr>
      <w:bookmarkStart w:id="16" w:name="_Toc50639071"/>
      <w:r>
        <w:t>Языкознание. (ББК 81)</w:t>
      </w:r>
      <w:bookmarkEnd w:id="16"/>
    </w:p>
    <w:p w:rsidR="0016055D" w:rsidRDefault="0016055D" w:rsidP="0016055D">
      <w:pPr>
        <w:pStyle w:val="1"/>
      </w:pPr>
    </w:p>
    <w:p w:rsidR="0016055D" w:rsidRDefault="0016055D" w:rsidP="0016055D">
      <w:r>
        <w:t>197. 81.411.2;   А67</w:t>
      </w:r>
    </w:p>
    <w:p w:rsidR="0016055D" w:rsidRDefault="0016055D" w:rsidP="0016055D">
      <w:r>
        <w:t xml:space="preserve">    1779299-Л - кх</w:t>
      </w:r>
    </w:p>
    <w:p w:rsidR="0016055D" w:rsidRDefault="0016055D" w:rsidP="0016055D">
      <w:r>
        <w:lastRenderedPageBreak/>
        <w:t xml:space="preserve">    Аникин, Александр Евгеньевич. Русский этимологический словарь / А. Е. Аникин; РАН, Ин-т рус. яз. им. В. В. Виноградова; Ин-т филологии Сибир. отд-ния РАН. - Москва : Знак, 2007. - Вып. 13 :  (Два - дигло). - Москва : Институт русского языка им. В.В. Виноградова РАН : Институт филологии Сибирского отделения РАН, 2019. - 374 с. - Библиогр. в тексте сокр.: с. 7-19. - Указ. слов: с. 368-374. - ISBN 978-5-88744-087-3 : 300,00</w:t>
      </w:r>
    </w:p>
    <w:p w:rsidR="0016055D" w:rsidRDefault="0016055D" w:rsidP="0016055D">
      <w:r>
        <w:t xml:space="preserve">    Оглавление: </w:t>
      </w:r>
      <w:hyperlink r:id="rId148" w:history="1">
        <w:r w:rsidR="0049610B" w:rsidRPr="009B47E9">
          <w:rPr>
            <w:rStyle w:val="a8"/>
          </w:rPr>
          <w:t>http://kitap.tatar.ru/ogl/nlrt/nbrt_obr_2521123.pdf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198. 81.416;   Б79</w:t>
      </w:r>
    </w:p>
    <w:p w:rsidR="0016055D" w:rsidRDefault="0016055D" w:rsidP="0016055D">
      <w:r>
        <w:t xml:space="preserve">    1781366-Л - кх</w:t>
      </w:r>
    </w:p>
    <w:p w:rsidR="0016055D" w:rsidRDefault="0016055D" w:rsidP="0016055D">
      <w:r>
        <w:t xml:space="preserve">    Большой словарь церковнославянского языка Нового времени / Институт русского языка им. В. В. Виноградова РАН. - Москва : Словари XXI века, 2016-. - (Программа "Словари XXI века"). - (Словари XXI века). - (Настольные словари русского языка).. - Т. 2 :  В / [М. Э. Давыденкова [и др.]; под ред.: А. Г. Кравецкий, А. А. Плетневой. - 2019. - 542, [1] с. - Авт. коллектив указан на обороте тит. л.. - ISBN 978-5-9909263-1-8 : 300,00</w:t>
      </w:r>
    </w:p>
    <w:p w:rsidR="0016055D" w:rsidRDefault="0016055D" w:rsidP="0016055D">
      <w:r>
        <w:t xml:space="preserve">    Оглавление: </w:t>
      </w:r>
      <w:hyperlink r:id="rId149" w:history="1">
        <w:r w:rsidR="0049610B" w:rsidRPr="009B47E9">
          <w:rPr>
            <w:rStyle w:val="a8"/>
          </w:rPr>
          <w:t>http://kitap.tatar.ru/ogl/nlrt/nbrt_obr_2527241.pdf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 xml:space="preserve">199. ;   </w:t>
      </w:r>
    </w:p>
    <w:p w:rsidR="0016055D" w:rsidRDefault="0016055D" w:rsidP="0016055D">
      <w:r>
        <w:t xml:space="preserve">    </w:t>
      </w:r>
    </w:p>
    <w:p w:rsidR="0016055D" w:rsidRDefault="0016055D" w:rsidP="0016055D">
      <w:r>
        <w:t xml:space="preserve">    И. А. Бодуэн де Куртенэ и мировая лингвистика = J. Baudouin de Courtenay and Worldwide Linguistics: International Conference : международная конференция (VII Бодуэновские чтения), Казанский федеральный университет 28-31 октября 2019 г. : труды и материалы : [в 2-х т.] / Казанский федеральный университет ; под общ. ред. : К. Р. Галиуллина , Е. А. Горобец , Э. А. Исламовой. - Казань : Издательство Казанского университета, 2019. - ISBN 978-5-00130-225-4</w:t>
      </w:r>
    </w:p>
    <w:p w:rsidR="0016055D" w:rsidRDefault="0016055D" w:rsidP="0016055D"/>
    <w:p w:rsidR="0016055D" w:rsidRDefault="0016055D" w:rsidP="0016055D">
      <w:r>
        <w:t>200. 81.411.2-9;   К16</w:t>
      </w:r>
    </w:p>
    <w:p w:rsidR="0016055D" w:rsidRDefault="0016055D" w:rsidP="0016055D">
      <w:r>
        <w:t xml:space="preserve">    1779250-Л - кх</w:t>
      </w:r>
    </w:p>
    <w:p w:rsidR="0016055D" w:rsidRDefault="0016055D" w:rsidP="0016055D">
      <w:r>
        <w:t xml:space="preserve">    Как учить русскому языку и литературе современных школьников? Школьный учебник сегодня : коллективная монография / [Г. Г. Граник [и др.]]; ФГБНУ "Психологический институт РАО" ; под науч. рук. Г. Г. Граник ; [отв. ред. Н. А. Борисенко]. - Санкт-Петербург : Нестор-История, 2018. - 319, [1] с. - Список учебников и учебных книг под общей редакцией Г. Г. Граник: с. 317-319. - Свед. об авторах указаны на с. 320. - ISBN 978-5-4469-1323-7 : 250,00</w:t>
      </w:r>
    </w:p>
    <w:p w:rsidR="0016055D" w:rsidRDefault="0016055D" w:rsidP="0016055D">
      <w:r>
        <w:t xml:space="preserve">    Оглавление: </w:t>
      </w:r>
      <w:hyperlink r:id="rId150" w:history="1">
        <w:r w:rsidR="0049610B" w:rsidRPr="009B47E9">
          <w:rPr>
            <w:rStyle w:val="a8"/>
          </w:rPr>
          <w:t>http://kitap.tatar.ru/ogl/nlrt/nbrt_obr_2520188.pdf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201. 81.76;   О-75</w:t>
      </w:r>
    </w:p>
    <w:p w:rsidR="0016055D" w:rsidRDefault="0016055D" w:rsidP="0016055D">
      <w:r>
        <w:t xml:space="preserve">    1783226-Л - чз1</w:t>
      </w:r>
    </w:p>
    <w:p w:rsidR="0016055D" w:rsidRDefault="0016055D" w:rsidP="0016055D">
      <w:r>
        <w:t xml:space="preserve">    Основы африканского языкознания. Языковые контакты в Африке : [коллективная монография / В. А. Виноградов, В. Я. Порхомовский, И. Н. Топорова [и др.]; отв. ред. А. Б. Шлуинский] ; Федеральное государственное бюджетное учреждение науки Институт языкознания Российской академии наук. - Москва : Издательский дом ЯСК, 2018. - 380 с. : ил., табл. - (Studia philologica). - Библиогр. в конце гл. - Авт. указаны в содерж.. - ISBN 978-5-6041006-9-1 : 300,00</w:t>
      </w:r>
    </w:p>
    <w:p w:rsidR="0016055D" w:rsidRDefault="0016055D" w:rsidP="0016055D">
      <w:r>
        <w:t xml:space="preserve">    Оглавление: </w:t>
      </w:r>
      <w:hyperlink r:id="rId151" w:history="1">
        <w:r w:rsidR="0049610B" w:rsidRPr="009B47E9">
          <w:rPr>
            <w:rStyle w:val="a8"/>
          </w:rPr>
          <w:t>http://kitap.tatar.ru/ogl/nlrt/nbrt_obr_2527626.pdf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202. 81.411.2;   Р89</w:t>
      </w:r>
    </w:p>
    <w:p w:rsidR="0016055D" w:rsidRDefault="0016055D" w:rsidP="0016055D">
      <w:r>
        <w:t xml:space="preserve">    1780688-Ф - кх; 1780689-Ф - кх; 1780690-Ф - кх</w:t>
      </w:r>
    </w:p>
    <w:p w:rsidR="0016055D" w:rsidRDefault="0016055D" w:rsidP="0016055D">
      <w:r>
        <w:lastRenderedPageBreak/>
        <w:t xml:space="preserve">    Русский язык как иностранный: базовый уровень : учебное пособие / Е. Н. Богатова, Е. В. Аверко-Антонович, Н. Ф. Башарова [и др.]; Министерство образования и науки Российской Федерации, Казанский национальный исследовательский технологический университет. - 2-е изд., перераб. и доп. - Казань : Издательство КНИТУ, 2020. - 184, [2] с. : ил. - Авт. указаны на обороте тит. л.. - ISBN 978-5-7882-2804-4 : 130,00</w:t>
      </w:r>
    </w:p>
    <w:p w:rsidR="0016055D" w:rsidRDefault="0016055D" w:rsidP="0016055D">
      <w:r>
        <w:t xml:space="preserve">    Оглавление: </w:t>
      </w:r>
      <w:hyperlink r:id="rId152" w:history="1">
        <w:r w:rsidR="0049610B" w:rsidRPr="009B47E9">
          <w:rPr>
            <w:rStyle w:val="a8"/>
          </w:rPr>
          <w:t>http://kitap.tatar.ru/ogl/nlrt/nbrt_obr_2520600.pdf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203. 81;   С23</w:t>
      </w:r>
    </w:p>
    <w:p w:rsidR="0016055D" w:rsidRDefault="0016055D" w:rsidP="0016055D">
      <w:r>
        <w:t xml:space="preserve">    1781369-Л - кх</w:t>
      </w:r>
    </w:p>
    <w:p w:rsidR="0016055D" w:rsidRDefault="0016055D" w:rsidP="0016055D">
      <w:r>
        <w:t xml:space="preserve">    Сборник статей к 85-летию В. С. Храковского / Российская академия наук, Институт лингвистических исследований; под ред.: Д. В. Герасимова, С. Ю. Дмитренко, Н. М. Заики. - Москва : Издательский Дом ЯСК, 2019. - 524 с., [1] л. портр. - Библиогр. в конце ст. и в подстроч. примеч. - Часть текста на адыг., лит., гуарани и др. яз.. - ISBN 978-5-907117-37-2 : 360,00</w:t>
      </w:r>
    </w:p>
    <w:p w:rsidR="0016055D" w:rsidRDefault="0016055D" w:rsidP="0016055D">
      <w:r>
        <w:t xml:space="preserve">    Оглавление: </w:t>
      </w:r>
      <w:hyperlink r:id="rId153" w:history="1">
        <w:r w:rsidR="0049610B" w:rsidRPr="009B47E9">
          <w:rPr>
            <w:rStyle w:val="a8"/>
          </w:rPr>
          <w:t>http://kitap.tatar.ru/ogl/nlrt/nbrt_obr_2527291.pdf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204. К  81;   Б75</w:t>
      </w:r>
    </w:p>
    <w:p w:rsidR="0016055D" w:rsidRDefault="0016055D" w:rsidP="0016055D">
      <w:r>
        <w:t xml:space="preserve">    1780073-Л - нк; 1780074-Л - нк; 1780075-Л - нк</w:t>
      </w:r>
    </w:p>
    <w:p w:rsidR="0016055D" w:rsidRDefault="0016055D" w:rsidP="0016055D">
      <w:r>
        <w:t xml:space="preserve">    И. А. Бодуэн де Куртенэ и мировая лингвистика = J. Baudouin de Courtenay and Worldwide Linguistics: International Conference : международная конференция (VII Бодуэновские чтения), Казанский федеральный университет 28-31 октября 2019 г. : труды и материалы : [в 2-х т.] / Казанский федеральный университет ; под общ. ред. : К. Р. Галиуллина , Е. А. Горобец , Э. А. Исламовой. - Казань : Издательство Казанского университета, 2019. - ISBN 978-5-00130-225-4. - Т. 1. - 2019. - 279 с. - Библиогр. в конце ст.. - ISBN 978-5-00130-226-1 (т. 1) : 200,00</w:t>
      </w:r>
    </w:p>
    <w:p w:rsidR="0016055D" w:rsidRDefault="0016055D" w:rsidP="0016055D">
      <w:r>
        <w:t xml:space="preserve">    Оглавление: </w:t>
      </w:r>
      <w:hyperlink r:id="rId154" w:history="1">
        <w:r w:rsidR="0049610B" w:rsidRPr="009B47E9">
          <w:rPr>
            <w:rStyle w:val="a8"/>
          </w:rPr>
          <w:t>http://kitap.tatar.ru/ogl/nlrt/nbrt_obr_2519406.pdf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205. К  81;   Б75</w:t>
      </w:r>
    </w:p>
    <w:p w:rsidR="0016055D" w:rsidRDefault="0016055D" w:rsidP="0016055D">
      <w:r>
        <w:t xml:space="preserve">    1780076-Л - нк; 1780077-Л - нк; 1780078-Л - нк</w:t>
      </w:r>
    </w:p>
    <w:p w:rsidR="0016055D" w:rsidRDefault="0016055D" w:rsidP="0016055D">
      <w:r>
        <w:t xml:space="preserve">    И. А. Бодуэн де Куртенэ и мировая лингвистика = J. Baudouin de Courtenay and Worldwide Linguistics: International Conference : международная конференция (VII Бодуэновские чтения), Казанский федеральный университет 28-31 октября 2019 г. : труды и материалы : [в 2-х т.] / Казанский федеральный университет ; под общ. ред. : К. Р. Галиуллина , Е. А. Горобец , Э. А. Исламовой. - Казань : Издательство Казанского университета, 2019. - ISBN 978-5-00130-225-4. - Т. 2. - 2019. - 279 с. - Библиогр. в конце ст.. - ISBN 978-5-00130-227-8 (т. 2) : 200,00</w:t>
      </w:r>
    </w:p>
    <w:p w:rsidR="0016055D" w:rsidRDefault="0016055D" w:rsidP="0016055D">
      <w:r>
        <w:t xml:space="preserve">    Оглавление: </w:t>
      </w:r>
      <w:hyperlink r:id="rId155" w:history="1">
        <w:r w:rsidR="0049610B" w:rsidRPr="009B47E9">
          <w:rPr>
            <w:rStyle w:val="a8"/>
          </w:rPr>
          <w:t>http://kitap.tatar.ru/ogl/nlrt/nbrt_obr_2519408.pdf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206. 81.75;   Т23</w:t>
      </w:r>
    </w:p>
    <w:p w:rsidR="0016055D" w:rsidRDefault="0016055D" w:rsidP="0016055D">
      <w:r>
        <w:t xml:space="preserve">    1779947-Л - кх; 1779948-Л - кх; 1779949-Л - кх</w:t>
      </w:r>
    </w:p>
    <w:p w:rsidR="0016055D" w:rsidRDefault="0016055D" w:rsidP="0016055D">
      <w:r>
        <w:t xml:space="preserve">    Татарстан - Корея: развитие школьного образования : IV Международный научно-практический семинар по корееведению для учителей школ Республики Татарстан, Казань, 26-27 октября 2019 г. : сборник статей и докладов / Казанский федеральный университет. - Казань : Издательство Казанского университета, 2019. - 123 с. : ил., табл. - Библиогр. в конце ст. - Загл. также на кор. яз.. - ISBN 978-5-00130-219-3 : 200,00</w:t>
      </w:r>
    </w:p>
    <w:p w:rsidR="0016055D" w:rsidRDefault="0016055D" w:rsidP="0016055D">
      <w:r>
        <w:t xml:space="preserve">    Оглавление: </w:t>
      </w:r>
      <w:hyperlink r:id="rId156" w:history="1">
        <w:r w:rsidR="0049610B" w:rsidRPr="009B47E9">
          <w:rPr>
            <w:rStyle w:val="a8"/>
          </w:rPr>
          <w:t>http://kitap.tatar.ru/ogl/nlrt/nbrt_obr_2518803.pdf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lastRenderedPageBreak/>
        <w:t>207. 81.471.1;   В26</w:t>
      </w:r>
    </w:p>
    <w:p w:rsidR="0016055D" w:rsidRDefault="0016055D" w:rsidP="0016055D">
      <w:r>
        <w:t xml:space="preserve">    1781303-Л - ио</w:t>
      </w:r>
    </w:p>
    <w:p w:rsidR="0016055D" w:rsidRDefault="0016055D" w:rsidP="0016055D">
      <w:r>
        <w:t xml:space="preserve">    Веденина, Людмила Георгиевна</w:t>
      </w:r>
    </w:p>
    <w:p w:rsidR="0016055D" w:rsidRDefault="0016055D" w:rsidP="0016055D">
      <w:r>
        <w:t>Французский язык: структура, функционирование, культуроносный смысл / Л. Г. Веденина. - Москва : Издательский Дом ЯСК , 2020. - 455 с. : ил., портр. - Библиогр. в конце разд., в подстроч. примеч. и в тексте. - Текст рус., фр. - Загл. на корешке : Французский язык. - ISBN 978-5-907117-92-1 : 250,00</w:t>
      </w:r>
    </w:p>
    <w:p w:rsidR="0016055D" w:rsidRDefault="0016055D" w:rsidP="0016055D">
      <w:r>
        <w:t xml:space="preserve">    Оглавление: </w:t>
      </w:r>
      <w:hyperlink r:id="rId157" w:history="1">
        <w:r w:rsidR="0049610B" w:rsidRPr="009B47E9">
          <w:rPr>
            <w:rStyle w:val="a8"/>
          </w:rPr>
          <w:t>http://kitap.tatar.ru/ogl/nlrt/nbrt_obr_2525733.pdf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208. 81;   В49</w:t>
      </w:r>
    </w:p>
    <w:p w:rsidR="0016055D" w:rsidRDefault="0016055D" w:rsidP="0016055D">
      <w:r>
        <w:t xml:space="preserve">    1783229-Л - чз1</w:t>
      </w:r>
    </w:p>
    <w:p w:rsidR="0016055D" w:rsidRDefault="0016055D" w:rsidP="0016055D">
      <w:r>
        <w:t xml:space="preserve">    Виноградов, Виктор Алексеевич</w:t>
      </w:r>
    </w:p>
    <w:p w:rsidR="0016055D" w:rsidRDefault="0016055D" w:rsidP="0016055D">
      <w:r>
        <w:t>Статьи по общему языкознанию, компаративистике, типологии : [сборник] / В. А. Виноградов; Российская академия наук, Институт языкознания ; сост. К. Г. Красухин. - Москва : Издательский Дом ЯСК, 2018. - 543 с., [1] л. портр. : ил., табл. - (Studia philologica). - Библиогр. в конце ст. - На обор. тит. л. авт.: В. А. Виноградов, лингвист, африканист. - ISBN 978-5-907117-18-1 : 300,00</w:t>
      </w:r>
    </w:p>
    <w:p w:rsidR="0016055D" w:rsidRDefault="0016055D" w:rsidP="0016055D">
      <w:r>
        <w:t xml:space="preserve">    Оглавление: </w:t>
      </w:r>
      <w:hyperlink r:id="rId158" w:history="1">
        <w:r w:rsidR="0049610B" w:rsidRPr="009B47E9">
          <w:rPr>
            <w:rStyle w:val="a8"/>
          </w:rPr>
          <w:t>http://kitap.tatar.ru/ogl/nlrt/nbrt_obr_2527880.pdf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209. 81.61;   Д40</w:t>
      </w:r>
    </w:p>
    <w:p w:rsidR="0016055D" w:rsidRDefault="0016055D" w:rsidP="0016055D">
      <w:r>
        <w:t xml:space="preserve">    1781411-Л - ио</w:t>
      </w:r>
    </w:p>
    <w:p w:rsidR="0016055D" w:rsidRDefault="0016055D" w:rsidP="0016055D">
      <w:r>
        <w:t xml:space="preserve">    Джабер Аби Джабер</w:t>
      </w:r>
    </w:p>
    <w:p w:rsidR="0016055D" w:rsidRDefault="0016055D" w:rsidP="0016055D">
      <w:r>
        <w:t>Арабско-русский словарь идиоматических выражений : справочник переводчика : содержит свыше 2000 идиоматических выражений и фразеологизмов / Дж. Аби Джабер, А. В. Капшук. - Москва : Издательский дом ЯСК, 2018. - 454 с. - Библиогр.: с. 9 (18 назв.). - Загл. также на араб. яз.. - ISBN 978-5-6041006-5-3 : 300,00</w:t>
      </w:r>
    </w:p>
    <w:p w:rsidR="0016055D" w:rsidRDefault="0016055D" w:rsidP="0016055D">
      <w:r>
        <w:t xml:space="preserve">    Оглавление: </w:t>
      </w:r>
      <w:hyperlink r:id="rId159" w:history="1">
        <w:r w:rsidR="0049610B" w:rsidRPr="009B47E9">
          <w:rPr>
            <w:rStyle w:val="a8"/>
          </w:rPr>
          <w:t>http://kitap.tatar.ru/ogl/nlrt/nbrt_obr_2528472.pdf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210. Кт  81.632.3;   К18</w:t>
      </w:r>
    </w:p>
    <w:p w:rsidR="0016055D" w:rsidRDefault="0016055D" w:rsidP="0016055D">
      <w:r>
        <w:t xml:space="preserve">    1779115-Л - нк</w:t>
      </w:r>
    </w:p>
    <w:p w:rsidR="0016055D" w:rsidRDefault="0016055D" w:rsidP="0016055D">
      <w:r>
        <w:t xml:space="preserve">    Камалетдинова, Зульфия Салихяновна</w:t>
      </w:r>
    </w:p>
    <w:p w:rsidR="0016055D" w:rsidRDefault="0016055D" w:rsidP="0016055D">
      <w:r>
        <w:t>Тюркская ландшафтная лексика Нижнего Притомья / З. С. Камалетдинова; М-во науки и высшего образования РФ ; Национальный исследовательский Томский государственный университет лаборатория лингвистической антропологии. - Томск : Издательство Томского университета, 2019. - 257 с. : карты-схемы. - Библиогр.: с. 205-250. - ISBN 978-5-7511-2576-9 : 250,00</w:t>
      </w:r>
    </w:p>
    <w:p w:rsidR="0016055D" w:rsidRDefault="0016055D" w:rsidP="0016055D">
      <w:r>
        <w:t xml:space="preserve">    Оглавление: </w:t>
      </w:r>
      <w:hyperlink r:id="rId160" w:history="1">
        <w:r w:rsidR="0049610B" w:rsidRPr="009B47E9">
          <w:rPr>
            <w:rStyle w:val="a8"/>
          </w:rPr>
          <w:t>http://kitap.tatar.ru/ogl/nlrt/nbrt_obr_2519989.pdf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211. 81.411.2;   К66</w:t>
      </w:r>
    </w:p>
    <w:p w:rsidR="0016055D" w:rsidRDefault="0016055D" w:rsidP="0016055D">
      <w:r>
        <w:t xml:space="preserve">    1780085-Л - кх; 1780086-Л - кх; 1780087-Л - кх</w:t>
      </w:r>
    </w:p>
    <w:p w:rsidR="0016055D" w:rsidRDefault="0016055D" w:rsidP="0016055D">
      <w:r>
        <w:t xml:space="preserve">    Кормильцева, Алевтина Леонидовна</w:t>
      </w:r>
    </w:p>
    <w:p w:rsidR="0016055D" w:rsidRDefault="0016055D" w:rsidP="0016055D">
      <w:r>
        <w:t>Лексическое поле "женский интеллект" в русском и английском языках (на примере устойчивых выражений) / А. Л. Кормильцева, Ф. Х. Тарасова; Казанский федеральный университет. - Казань : Издательство Казанского университета, 2020. - 184 с. : ил. - Библиогр.: с. 155-182. - ISBN 978-5-00130-256-8 : 180,00</w:t>
      </w:r>
    </w:p>
    <w:p w:rsidR="0016055D" w:rsidRDefault="0016055D" w:rsidP="0016055D">
      <w:r>
        <w:t xml:space="preserve">    Оглавление: </w:t>
      </w:r>
      <w:hyperlink r:id="rId161" w:history="1">
        <w:r w:rsidR="0049610B" w:rsidRPr="009B47E9">
          <w:rPr>
            <w:rStyle w:val="a8"/>
          </w:rPr>
          <w:t>http://kitap.tatar.ru/ogl/nlrt/nbrt_obr_2519411.pdf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lastRenderedPageBreak/>
        <w:t>212. 81.432.1-3;   Х24</w:t>
      </w:r>
    </w:p>
    <w:p w:rsidR="0016055D" w:rsidRDefault="0016055D" w:rsidP="0016055D">
      <w:r>
        <w:t xml:space="preserve">    1778284-Л - кх; 1778285-Л - кх; 1778286-Л - кх</w:t>
      </w:r>
    </w:p>
    <w:p w:rsidR="0016055D" w:rsidRDefault="0016055D" w:rsidP="0016055D">
      <w:r>
        <w:t xml:space="preserve">    Economics in construction : учебное пособие / Н. Ф. Хасанова; М-во науки и высшего образования РФ, Казанский государственный архитектурно-строительный университет. - Казань : Издательство Казанский государственный архитектурно-строительный университет, 2019. - 83 с. : ил. - Библиогр.: с. 82-83 (19 назв.). - Текст на рус., англ. яз. : 150,00</w:t>
      </w:r>
    </w:p>
    <w:p w:rsidR="0016055D" w:rsidRDefault="0016055D" w:rsidP="0016055D">
      <w:r>
        <w:t xml:space="preserve">    Оглавление: </w:t>
      </w:r>
      <w:hyperlink r:id="rId162" w:history="1">
        <w:r w:rsidR="0049610B" w:rsidRPr="009B47E9">
          <w:rPr>
            <w:rStyle w:val="a8"/>
          </w:rPr>
          <w:t>http://kitap.tatar.ru/ogl/nlrt/nbrt_obr_2519672.pdf</w:t>
        </w:r>
      </w:hyperlink>
    </w:p>
    <w:p w:rsidR="0049610B" w:rsidRDefault="0049610B" w:rsidP="0016055D"/>
    <w:p w:rsidR="0016055D" w:rsidRDefault="0016055D" w:rsidP="0016055D"/>
    <w:p w:rsidR="0016055D" w:rsidRDefault="0016055D" w:rsidP="0016055D">
      <w:r>
        <w:t>213. 81;   Ш24</w:t>
      </w:r>
    </w:p>
    <w:p w:rsidR="0016055D" w:rsidRDefault="0016055D" w:rsidP="0016055D">
      <w:r>
        <w:t xml:space="preserve">    1781301-Л - чз1</w:t>
      </w:r>
    </w:p>
    <w:p w:rsidR="0016055D" w:rsidRDefault="0016055D" w:rsidP="0016055D">
      <w:r>
        <w:t xml:space="preserve">    Шапошникова, Ирина Владимировна</w:t>
      </w:r>
    </w:p>
    <w:p w:rsidR="0016055D" w:rsidRDefault="0016055D" w:rsidP="0016055D">
      <w:r>
        <w:t>Модусы идентификации русской языковой личности в эпоху перемен / И. В. Шапошникова. - Москва : Издательский Дом ЯСК, 2020. - 335 с. : табл. - (Studia philologica). - Библиография: с. 205-218. - Предметно-тематический указатель: с. 326-331. - Указатель имен: с. 332-335. - ISBN 978-5-907117-80-8 : 300,00</w:t>
      </w:r>
    </w:p>
    <w:p w:rsidR="0016055D" w:rsidRDefault="0016055D" w:rsidP="0016055D">
      <w:r>
        <w:t xml:space="preserve">    Оглавление: </w:t>
      </w:r>
      <w:hyperlink r:id="rId163" w:history="1">
        <w:r w:rsidR="0049610B" w:rsidRPr="009B47E9">
          <w:rPr>
            <w:rStyle w:val="a8"/>
          </w:rPr>
          <w:t>http://kitap.tatar.ru/ogl/nlrt/nbrt_obr_2525692.pdf</w:t>
        </w:r>
      </w:hyperlink>
    </w:p>
    <w:p w:rsidR="0049610B" w:rsidRDefault="0049610B" w:rsidP="0016055D"/>
    <w:p w:rsidR="0016055D" w:rsidRDefault="0016055D" w:rsidP="0016055D"/>
    <w:p w:rsidR="00E72133" w:rsidRDefault="00E72133" w:rsidP="0016055D"/>
    <w:p w:rsidR="00E72133" w:rsidRDefault="00E72133" w:rsidP="00E72133">
      <w:pPr>
        <w:pStyle w:val="1"/>
      </w:pPr>
      <w:bookmarkStart w:id="17" w:name="_Toc50639072"/>
      <w:r>
        <w:t>Фольклор. Фольклористика. (ББК 82)</w:t>
      </w:r>
      <w:bookmarkEnd w:id="17"/>
    </w:p>
    <w:p w:rsidR="00E72133" w:rsidRDefault="00E72133" w:rsidP="00E72133">
      <w:pPr>
        <w:pStyle w:val="1"/>
      </w:pPr>
    </w:p>
    <w:p w:rsidR="00E72133" w:rsidRDefault="00E72133" w:rsidP="00E72133">
      <w:r>
        <w:t>214. 82.3(2);   Р89</w:t>
      </w:r>
    </w:p>
    <w:p w:rsidR="00E72133" w:rsidRDefault="00E72133" w:rsidP="00E72133">
      <w:r>
        <w:t xml:space="preserve">    1779297-Л - кх</w:t>
      </w:r>
    </w:p>
    <w:p w:rsidR="00E72133" w:rsidRDefault="00E72133" w:rsidP="00E72133">
      <w:r>
        <w:t xml:space="preserve">    Русский фольклор : материалы и исследования / АН СССР, Ин-т рус. лит. (Пушкинский Дом). - Москва ; Ленинград : Издательство Академии наук СССР, 1956-2008. - ISSN 0136-7447. - [Т]. 37 :  Фольклоризм в литературе и культуре: границы понятия и сущность явления : сборник статей и материалов памяти А. А. Горелова / [отв. ред. М. В. Рейли ; ред. коллег. А. Н. Власов (гл. ред.)]. - Санкт-Петербург : Нестор-История, 2018. - 559 с. : ил. - Библиография в конце статей и в подстрочных примечаниях. - ISBN 978-5-4469-1384-8 : 500,00</w:t>
      </w:r>
    </w:p>
    <w:p w:rsidR="00E72133" w:rsidRDefault="00E72133" w:rsidP="00E72133">
      <w:r>
        <w:t xml:space="preserve">    Оглавление: </w:t>
      </w:r>
      <w:hyperlink r:id="rId164" w:history="1">
        <w:r w:rsidR="0049610B" w:rsidRPr="009B47E9">
          <w:rPr>
            <w:rStyle w:val="a8"/>
          </w:rPr>
          <w:t>http://kitap.tatar.ru/ogl/nlrt/nbrt_obr_2520944.pdf</w:t>
        </w:r>
      </w:hyperlink>
    </w:p>
    <w:p w:rsidR="0049610B" w:rsidRDefault="0049610B" w:rsidP="00E72133"/>
    <w:p w:rsidR="00E72133" w:rsidRDefault="00E72133" w:rsidP="00E72133"/>
    <w:p w:rsidR="00E72133" w:rsidRDefault="00E72133" w:rsidP="00E72133">
      <w:r>
        <w:t>215. 82;   А23</w:t>
      </w:r>
    </w:p>
    <w:p w:rsidR="00E72133" w:rsidRDefault="00E72133" w:rsidP="00E72133">
      <w:r>
        <w:t xml:space="preserve">    1779257-Л - кх</w:t>
      </w:r>
    </w:p>
    <w:p w:rsidR="00E72133" w:rsidRDefault="00E72133" w:rsidP="00E72133">
      <w:r>
        <w:t xml:space="preserve">    Агапкина, Татьяна Алексеевна</w:t>
      </w:r>
    </w:p>
    <w:p w:rsidR="00E72133" w:rsidRDefault="00E72133" w:rsidP="00E72133">
      <w:r>
        <w:t>Деревья в славянской народной традиции : очерки / Т. А. Агапкина; Институт славяноведения РАН. - Москва : Индрик, 2019. - 654 с. - (Традиционная духовная культура славян. Современные исследования). - Библиогр.: 572-626 и в подстроч. примеч. - Предм.-тем. указ.: 627-654. - Сведения об авт. на 4-й с. обл.. - ISBN 978-5-91674-523-8 : 350,00</w:t>
      </w:r>
    </w:p>
    <w:p w:rsidR="00E72133" w:rsidRDefault="00E72133" w:rsidP="00E72133">
      <w:r>
        <w:t xml:space="preserve">    Оглавление: </w:t>
      </w:r>
      <w:hyperlink r:id="rId165" w:history="1">
        <w:r w:rsidR="0049610B" w:rsidRPr="009B47E9">
          <w:rPr>
            <w:rStyle w:val="a8"/>
          </w:rPr>
          <w:t>http://kitap.tatar.ru/ogl/nlrt/nbrt_obr_2520263.pdf</w:t>
        </w:r>
      </w:hyperlink>
    </w:p>
    <w:p w:rsidR="0049610B" w:rsidRDefault="0049610B" w:rsidP="00E72133"/>
    <w:p w:rsidR="00E72133" w:rsidRDefault="00E72133" w:rsidP="00E72133"/>
    <w:p w:rsidR="00E72133" w:rsidRDefault="00E72133" w:rsidP="00E72133">
      <w:r>
        <w:t>216. 82.3;   В75</w:t>
      </w:r>
    </w:p>
    <w:p w:rsidR="00E72133" w:rsidRDefault="00E72133" w:rsidP="00E72133">
      <w:r>
        <w:t xml:space="preserve">    1780871-Л - кх; 1780872-Л - кх; 1780873-Л - кх</w:t>
      </w:r>
    </w:p>
    <w:p w:rsidR="00E72133" w:rsidRDefault="00E72133" w:rsidP="00E72133">
      <w:r>
        <w:t xml:space="preserve">    Воронцов, Владимир Александрович( филолог)</w:t>
      </w:r>
    </w:p>
    <w:p w:rsidR="00E72133" w:rsidRDefault="00E72133" w:rsidP="00E72133">
      <w:r>
        <w:lastRenderedPageBreak/>
        <w:t>Природа мифических и сказочных близнецов  / В. А. Воронцов; Институт истории АН РТ, Институт международных отношений, истории и востоковедения, Казанский (Приволжский) федеральный университет. - Казань : Центр инновационных технологий, 2019. - 271 с. : ил.; 21 см. - Библиогр.: с. 260-268. - ISBN 978-5-93962-919-5 (в обл.) : 200,00</w:t>
      </w:r>
    </w:p>
    <w:p w:rsidR="00E72133" w:rsidRDefault="00E72133" w:rsidP="00E72133">
      <w:r>
        <w:t xml:space="preserve">    Оглавление: </w:t>
      </w:r>
      <w:hyperlink r:id="rId166" w:history="1">
        <w:r w:rsidR="0049610B" w:rsidRPr="009B47E9">
          <w:rPr>
            <w:rStyle w:val="a8"/>
          </w:rPr>
          <w:t>http://kitap.tatar.ru/ogl/nlrt/nbrt_obr_2521579.pdf</w:t>
        </w:r>
      </w:hyperlink>
    </w:p>
    <w:p w:rsidR="0049610B" w:rsidRDefault="0049610B" w:rsidP="00E72133"/>
    <w:p w:rsidR="00E72133" w:rsidRDefault="00E72133" w:rsidP="00E72133"/>
    <w:p w:rsidR="005359D0" w:rsidRDefault="005359D0" w:rsidP="00E72133"/>
    <w:p w:rsidR="005359D0" w:rsidRDefault="005359D0" w:rsidP="005359D0">
      <w:pPr>
        <w:pStyle w:val="1"/>
      </w:pPr>
      <w:bookmarkStart w:id="18" w:name="_Toc50639073"/>
      <w:r>
        <w:t>Литературоведение. (ББК 83)</w:t>
      </w:r>
      <w:bookmarkEnd w:id="18"/>
    </w:p>
    <w:p w:rsidR="005359D0" w:rsidRDefault="005359D0" w:rsidP="005359D0">
      <w:pPr>
        <w:pStyle w:val="1"/>
      </w:pPr>
    </w:p>
    <w:p w:rsidR="005359D0" w:rsidRDefault="005359D0" w:rsidP="005359D0">
      <w:r>
        <w:t>217. 83.3(2=411.2)1;   О-80</w:t>
      </w:r>
    </w:p>
    <w:p w:rsidR="005359D0" w:rsidRDefault="005359D0" w:rsidP="005359D0">
      <w:r>
        <w:t xml:space="preserve">    1779272-Л - кх</w:t>
      </w:r>
    </w:p>
    <w:p w:rsidR="005359D0" w:rsidRDefault="005359D0" w:rsidP="005359D0">
      <w:r>
        <w:t xml:space="preserve">    От истории текста к истории литературы : [сборник трудов] / Ин-т мировой лит-ры им. А. М. Горького Рос. акад. наук ; [отв.ред. М. И. Щербакова]. - Москва : ИМЛИ РАН, 2019. - Вып. 2 / [Д. А. Бадалян, Е. В. Белоусова, И. А. Виноградов [и др.]]. - 2019. - 591 с. - Библиогр. в подстроч. примеч. в конце тр. - Имен. указ.: с. 575-589. - Рез. англ. - Авт. указаны на с. 590-591. - ISBN 978-5-9208-0585-0 : 350,00</w:t>
      </w:r>
    </w:p>
    <w:p w:rsidR="005359D0" w:rsidRDefault="005359D0" w:rsidP="005359D0">
      <w:r>
        <w:t xml:space="preserve">    Оглавление: </w:t>
      </w:r>
      <w:hyperlink r:id="rId167" w:history="1">
        <w:r w:rsidR="0049610B" w:rsidRPr="009B47E9">
          <w:rPr>
            <w:rStyle w:val="a8"/>
          </w:rPr>
          <w:t>http://kitap.tatar.ru/ogl/nlrt/nbrt_obr_2520530.pdf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218. 83.3(2=411.2)1;   Т87</w:t>
      </w:r>
    </w:p>
    <w:p w:rsidR="005359D0" w:rsidRDefault="005359D0" w:rsidP="005359D0">
      <w:r>
        <w:t xml:space="preserve">    1781298-Л - кх</w:t>
      </w:r>
    </w:p>
    <w:p w:rsidR="005359D0" w:rsidRDefault="005359D0" w:rsidP="005359D0">
      <w:r>
        <w:t xml:space="preserve">    И. С. Тургенев: pro et contra : личность и идейно-художественное наследие И. С. Тургенева в оценках отечественных писателей, мыслителей, исследователей : антология / Русская христианская гуманитарная академия ; [сост., вступ. статья, комментарии И. Н. Сухих]. - Санкт-Петербург : Издательство Русской христианской гуманитпарной академии , 2018. - 1167 с. : портр. - (Русский путь: pro et contra : серия основана в 1993 г.). - Библиогр. в подстроч. примеч. - Указатель имен: с. 1157-1165. - Сост. указан на обороте тит. л. - На обл. также: наследие И. С. Тургенева в русской и мировой культуре. - ISBN 978-5-88812-830-4 : 400,00</w:t>
      </w:r>
    </w:p>
    <w:p w:rsidR="005359D0" w:rsidRDefault="005359D0" w:rsidP="005359D0">
      <w:r>
        <w:t xml:space="preserve">    Оглавление: </w:t>
      </w:r>
      <w:hyperlink r:id="rId168" w:history="1">
        <w:r w:rsidR="0049610B" w:rsidRPr="009B47E9">
          <w:rPr>
            <w:rStyle w:val="a8"/>
          </w:rPr>
          <w:t>http://kitap.tatar.ru/ogl/nlrt/nbrt_obr_2525565.pdf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219. 83.3(0);   Р68</w:t>
      </w:r>
    </w:p>
    <w:p w:rsidR="005359D0" w:rsidRDefault="005359D0" w:rsidP="005359D0">
      <w:r>
        <w:t xml:space="preserve">    1781321-Л - кх</w:t>
      </w:r>
    </w:p>
    <w:p w:rsidR="005359D0" w:rsidRDefault="005359D0" w:rsidP="005359D0">
      <w:r>
        <w:t xml:space="preserve">    Роль России в распространении знаний о славянстве / Институт славяноведения Российской академии наук; [отв. ред. Ю. А. Созина]. - Москва : Лингвистика, 2019. - 311 с. : факс. - (Slavica &amp; Rossica). - Именной указатель: 277-311. - Библиогр. в примеч. и в подстроч. примеч. - Рез. на англ. яз. - DOI 10.31168/91922-081-7. - ISBN 978-5-91922-081-7 : 280,00</w:t>
      </w:r>
    </w:p>
    <w:p w:rsidR="005359D0" w:rsidRDefault="005359D0" w:rsidP="005359D0">
      <w:r>
        <w:t xml:space="preserve">    Оглавление: </w:t>
      </w:r>
      <w:hyperlink r:id="rId169" w:history="1">
        <w:r w:rsidR="0049610B" w:rsidRPr="009B47E9">
          <w:rPr>
            <w:rStyle w:val="a8"/>
          </w:rPr>
          <w:t>http://kitap.tatar.ru/ogl/nlrt/nbrt_obr_2526331.pdf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220. 83.3тат;   С12</w:t>
      </w:r>
    </w:p>
    <w:p w:rsidR="005359D0" w:rsidRDefault="005359D0" w:rsidP="005359D0">
      <w:r>
        <w:t xml:space="preserve">    1768715-Т - нк; 1768716-Т - нк; 1768717-Т - нк</w:t>
      </w:r>
    </w:p>
    <w:p w:rsidR="005359D0" w:rsidRDefault="005359D0" w:rsidP="005359D0">
      <w:r>
        <w:t xml:space="preserve">    Сабыйлык иленә сәяхәт : балалар язучысы, шагыйрь һәм прозаик Җәүдәт Дәрзаманның тууына 75 ел тулуга багышланган методик-библиографик ярдәмлек / Татарстан </w:t>
      </w:r>
      <w:r>
        <w:lastRenderedPageBreak/>
        <w:t>Республикасы Милли китапханәсе ; төз. З. Ә. Җамалиева ; мөх-р И. Г. Һадиев. - Казан : Милли китап, 2020. - 31 б. - Библиогр.: б.: 5-7, 15-17, 26 : 150,00</w:t>
      </w:r>
    </w:p>
    <w:p w:rsidR="005359D0" w:rsidRDefault="005359D0" w:rsidP="005359D0">
      <w:r>
        <w:t xml:space="preserve">    Оглавление: </w:t>
      </w:r>
      <w:hyperlink r:id="rId170" w:history="1">
        <w:r w:rsidR="0049610B" w:rsidRPr="009B47E9">
          <w:rPr>
            <w:rStyle w:val="a8"/>
          </w:rPr>
          <w:t>http://kitap.tatar.ru/ogl/nlrt/nbrt_obr_2506706.pdf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221. 83.3(2=411.2)1;   А65</w:t>
      </w:r>
    </w:p>
    <w:p w:rsidR="005359D0" w:rsidRDefault="005359D0" w:rsidP="005359D0">
      <w:r>
        <w:t xml:space="preserve">    1783258-Л - чз1</w:t>
      </w:r>
    </w:p>
    <w:p w:rsidR="005359D0" w:rsidRDefault="005359D0" w:rsidP="005359D0">
      <w:r>
        <w:t xml:space="preserve">    Андрейчева, Марианна Юрьевна</w:t>
      </w:r>
    </w:p>
    <w:p w:rsidR="005359D0" w:rsidRDefault="005359D0" w:rsidP="005359D0">
      <w:r>
        <w:t>Образы иноверцев в Повести временных лет : [монография] / Марианна Андрейчева; Российская академия наук, Институт российской истории. - Санкт-Петербург : Нестор-История, 2019. - 182 с. : табл. - Библиогр.: с. 160-182 и в подстроч. примеч.. - ISBN 978-5-4469-1393-0 : 300,00</w:t>
      </w:r>
    </w:p>
    <w:p w:rsidR="005359D0" w:rsidRDefault="005359D0" w:rsidP="005359D0">
      <w:r>
        <w:t xml:space="preserve">    Оглавление: </w:t>
      </w:r>
      <w:hyperlink r:id="rId171" w:history="1">
        <w:r w:rsidR="0049610B" w:rsidRPr="009B47E9">
          <w:rPr>
            <w:rStyle w:val="a8"/>
          </w:rPr>
          <w:t>http://kitap.tatar.ru/ogl/nlrt/nbrt_obr_2528191.pdf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222. 83.3(2=411.2);   Б51</w:t>
      </w:r>
    </w:p>
    <w:p w:rsidR="005359D0" w:rsidRDefault="005359D0" w:rsidP="005359D0">
      <w:r>
        <w:t xml:space="preserve">    1783257-Л - чз1</w:t>
      </w:r>
    </w:p>
    <w:p w:rsidR="005359D0" w:rsidRDefault="005359D0" w:rsidP="005359D0">
      <w:r>
        <w:t xml:space="preserve">    Бернюкевич, Татьяна Владимировна</w:t>
      </w:r>
    </w:p>
    <w:p w:rsidR="005359D0" w:rsidRDefault="005359D0" w:rsidP="005359D0">
      <w:r>
        <w:t>Буддизм в русской литературе конца XIX - начала XX века : идеи и реминисценции : [монография] / Т. В. Бернюкевич. - Санкт-Петербург : Нестор-История, 2018. - 165, [2] с. - Библиогр. в конце кн. и в подстроч. примеч.. - ISBN 978-5-4469-1519-4 : 300,00</w:t>
      </w:r>
    </w:p>
    <w:p w:rsidR="005359D0" w:rsidRDefault="005359D0" w:rsidP="005359D0">
      <w:r>
        <w:t xml:space="preserve">    Оглавление: </w:t>
      </w:r>
      <w:hyperlink r:id="rId172" w:history="1">
        <w:r w:rsidR="0049610B" w:rsidRPr="009B47E9">
          <w:rPr>
            <w:rStyle w:val="a8"/>
          </w:rPr>
          <w:t>http://kitap.tatar.ru/ogl/nlrt/nbrt_obr_2528186.pdf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223. И(Англ);   Б87</w:t>
      </w:r>
    </w:p>
    <w:p w:rsidR="005359D0" w:rsidRDefault="005359D0" w:rsidP="005359D0">
      <w:r>
        <w:t xml:space="preserve">    1779006-Ф - чз1</w:t>
      </w:r>
    </w:p>
    <w:p w:rsidR="005359D0" w:rsidRDefault="005359D0" w:rsidP="005359D0">
      <w:r>
        <w:t xml:space="preserve">    Браун, Себастьян</w:t>
      </w:r>
    </w:p>
    <w:p w:rsidR="005359D0" w:rsidRDefault="005359D0" w:rsidP="005359D0">
      <w:r>
        <w:t>Мой папа - тигр! / Себастьян Браун; [пер. с англ. Михаила Визеля]. - Москва : АСТ : Книги Вилли Винки, 2020. - [32] с. : цв. ил. - (Книжки про папу).. - ISBN 978-5-17-116791-2 : 486,20</w:t>
      </w:r>
    </w:p>
    <w:p w:rsidR="005359D0" w:rsidRDefault="005359D0" w:rsidP="005359D0"/>
    <w:p w:rsidR="005359D0" w:rsidRDefault="005359D0" w:rsidP="005359D0">
      <w:r>
        <w:t>224. 83.3(2=411.2)6;   Б95</w:t>
      </w:r>
    </w:p>
    <w:p w:rsidR="005359D0" w:rsidRDefault="005359D0" w:rsidP="005359D0">
      <w:r>
        <w:t xml:space="preserve">    1782311-Л - кх; 1782312-Л - кх; 1782313-Л - кх</w:t>
      </w:r>
    </w:p>
    <w:p w:rsidR="005359D0" w:rsidRDefault="005359D0" w:rsidP="005359D0">
      <w:r>
        <w:t xml:space="preserve">    Бычкова, Татьяна Александровна</w:t>
      </w:r>
    </w:p>
    <w:p w:rsidR="005359D0" w:rsidRDefault="005359D0" w:rsidP="005359D0">
      <w:r>
        <w:t>Базовые концепты русской лингвокультуры "жизнь" и "смерть" в идиолекте Михаила Зощенко / Т. А. Бычкова, Е. И. Колосова; Казанский (Приволжский) федеральный университет. - Казань : Печать-сервис XXI век, 2015. - 173 с. : ил.; 21. - Библиогр.: с. 153-172. - ISBN 978-5-91838-062-8 (в обл.) : 100,00</w:t>
      </w:r>
    </w:p>
    <w:p w:rsidR="005359D0" w:rsidRDefault="005359D0" w:rsidP="005359D0">
      <w:r>
        <w:t xml:space="preserve">    Оглавление: </w:t>
      </w:r>
      <w:hyperlink r:id="rId173" w:history="1">
        <w:r w:rsidR="0049610B" w:rsidRPr="009B47E9">
          <w:rPr>
            <w:rStyle w:val="a8"/>
          </w:rPr>
          <w:t>http://kitap.tatar.ru/ogl/nlrt/nbrt_obr_2524888.pdf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225. 83.3(2=411.2)1;   Д33</w:t>
      </w:r>
    </w:p>
    <w:p w:rsidR="005359D0" w:rsidRDefault="005359D0" w:rsidP="005359D0">
      <w:r>
        <w:t xml:space="preserve">    1781268-Л - кх</w:t>
      </w:r>
    </w:p>
    <w:p w:rsidR="005359D0" w:rsidRDefault="005359D0" w:rsidP="005359D0">
      <w:r>
        <w:t xml:space="preserve">    Денисов, Владимир Дмитриевич( д-р филол. наук)</w:t>
      </w:r>
    </w:p>
    <w:p w:rsidR="005359D0" w:rsidRDefault="005359D0" w:rsidP="005359D0">
      <w:r>
        <w:t>Петербургский текст Гоголя / В. Д. Денисов. - Санкт-Петербург : Нестор-История, 2018. - 376, [1] с. : ил., факс. - Библиогр.: с. 350-369 и в подстроч. примеч. - Указ. имён: с. 370-377. - В аннот. авт.: Денисов В. Д., литературовед. - На тит. л.: К 210-й годовщине со дня рождения Н. В. Гоголя. - ISBN 978-5-4469-1517-0 : 300,00</w:t>
      </w:r>
    </w:p>
    <w:p w:rsidR="005359D0" w:rsidRDefault="005359D0" w:rsidP="005359D0">
      <w:r>
        <w:t xml:space="preserve">    Оглавление: </w:t>
      </w:r>
      <w:hyperlink r:id="rId174" w:history="1">
        <w:r w:rsidR="0049610B" w:rsidRPr="009B47E9">
          <w:rPr>
            <w:rStyle w:val="a8"/>
          </w:rPr>
          <w:t>http://kitap.tatar.ru/ogl/nlrt/nbrt_obr_2524514.pdf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226. И(Фр);   Д44</w:t>
      </w:r>
    </w:p>
    <w:p w:rsidR="005359D0" w:rsidRDefault="005359D0" w:rsidP="005359D0">
      <w:r>
        <w:lastRenderedPageBreak/>
        <w:t xml:space="preserve">    1781615-Л - кх; 1781616-Л - кх; 1781617-Л - кх</w:t>
      </w:r>
    </w:p>
    <w:p w:rsidR="005359D0" w:rsidRDefault="005359D0" w:rsidP="005359D0">
      <w:r>
        <w:t xml:space="preserve">    Дидье, Энн</w:t>
      </w:r>
    </w:p>
    <w:p w:rsidR="005359D0" w:rsidRDefault="005359D0" w:rsidP="005359D0">
      <w:r>
        <w:t>Эмиль и Марго. Весь мир кувырком : [комикс] / Энн Дидье и Оливье Мэллер; пер. с фр. Дины Батий ; ил. Оливье Делуайе. - Москва : Манн, Иванов и Фербер, 2020. - 91, [1] с. : цв. ил. - (Серия "Эмиль и Марго").. - ISBN 978-5-00169-076-4 : 250,00</w:t>
      </w:r>
    </w:p>
    <w:p w:rsidR="005359D0" w:rsidRDefault="005359D0" w:rsidP="005359D0">
      <w:r>
        <w:t xml:space="preserve">    Оглавление: </w:t>
      </w:r>
      <w:hyperlink r:id="rId175" w:history="1">
        <w:r w:rsidR="0049610B" w:rsidRPr="009B47E9">
          <w:rPr>
            <w:rStyle w:val="a8"/>
          </w:rPr>
          <w:t>http://kitap.tatar.ru/ogl/nlrt/nbrt_obr_2523711.pdf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227. 83.3(2=411.2)1;   Ж67</w:t>
      </w:r>
    </w:p>
    <w:p w:rsidR="005359D0" w:rsidRDefault="005359D0" w:rsidP="005359D0">
      <w:r>
        <w:t xml:space="preserve">    1779314-Л - чз1</w:t>
      </w:r>
    </w:p>
    <w:p w:rsidR="005359D0" w:rsidRDefault="005359D0" w:rsidP="005359D0">
      <w:r>
        <w:t xml:space="preserve">    Живолупова, Наталья Васильевна</w:t>
      </w:r>
    </w:p>
    <w:p w:rsidR="005359D0" w:rsidRDefault="005359D0" w:rsidP="005359D0">
      <w:r>
        <w:t>Достоевский и иные художественные миры / Н. В. Живолупова; The International Dostoevsky Society ; Рос. общ-во Ф. М. Достоевского ; Мин-во науки и высш. образов. Рос. Фед. ; ФГБОУ ВО  "Нижегородский государственный лингвистический универнситет им. Н. А. Добролюбова". - Нижний Новгород : Издательство "Дятловы горы", 2020. - 330 с.. - ISBN 978-5-90522-645-8 : 300,00</w:t>
      </w:r>
    </w:p>
    <w:p w:rsidR="005359D0" w:rsidRDefault="005359D0" w:rsidP="005359D0">
      <w:r>
        <w:t xml:space="preserve">    Оглавление: </w:t>
      </w:r>
      <w:hyperlink r:id="rId176" w:history="1">
        <w:r w:rsidR="0049610B" w:rsidRPr="009B47E9">
          <w:rPr>
            <w:rStyle w:val="a8"/>
          </w:rPr>
          <w:t>http://kitap.tatar.ru/ogl/nlrt/nbrt_obr_2521509.pdf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228. 83.3(4);   К84</w:t>
      </w:r>
    </w:p>
    <w:p w:rsidR="005359D0" w:rsidRDefault="005359D0" w:rsidP="005359D0">
      <w:r>
        <w:t xml:space="preserve">    1781324-Л - кх</w:t>
      </w:r>
    </w:p>
    <w:p w:rsidR="005359D0" w:rsidRDefault="005359D0" w:rsidP="005359D0">
      <w:r>
        <w:t xml:space="preserve">    Кружков, Григорий Михайлович</w:t>
      </w:r>
    </w:p>
    <w:p w:rsidR="005359D0" w:rsidRDefault="005359D0" w:rsidP="005359D0">
      <w:r>
        <w:t>Ветер с океана: Йейтс и Россия : [о творчестве поэта-символиста У. Б. Йейтса] / Григорий Кружков. - Москва : Прогресс-Традиция, 2019. - 495 с., [8] л. цв. ил., портр., факс. : ил., портр., факс. - Библиогр. в подстроч. примеч. - В кн. также: Избранные стихотворения / У. Б. Йейтс. - ISBN 978-5-89826-501-4 : 250,00</w:t>
      </w:r>
    </w:p>
    <w:p w:rsidR="005359D0" w:rsidRDefault="005359D0" w:rsidP="005359D0">
      <w:r>
        <w:t xml:space="preserve">    Оглавление: </w:t>
      </w:r>
      <w:hyperlink r:id="rId177" w:history="1">
        <w:r w:rsidR="0049610B" w:rsidRPr="009B47E9">
          <w:rPr>
            <w:rStyle w:val="a8"/>
          </w:rPr>
          <w:t>http://kitap.tatar.ru/ogl/nlrt/nbrt_obr_2526361.pdf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229. 83.3(2=411.2)1;   Л33</w:t>
      </w:r>
    </w:p>
    <w:p w:rsidR="005359D0" w:rsidRDefault="005359D0" w:rsidP="005359D0">
      <w:r>
        <w:t xml:space="preserve">    1781248-Л - чз1</w:t>
      </w:r>
    </w:p>
    <w:p w:rsidR="005359D0" w:rsidRDefault="005359D0" w:rsidP="005359D0">
      <w:r>
        <w:t xml:space="preserve">    Лебедев, Юрий Владимирович( д-р филол. наук)</w:t>
      </w:r>
    </w:p>
    <w:p w:rsidR="005359D0" w:rsidRDefault="005359D0" w:rsidP="005359D0">
      <w:r>
        <w:t>Вехи жизни и творчества И. С. Тургенева / Ю. В. Лебедев; Министерство образования и науки Российской Федерации ; Костромской госудадрственный университет. - Кострома : КГУ, 2018. - 205, [1] с.+ [3] л. цв. ил., портр. : портр. - (Наследие И.С. Тургенева в русской и мировой культуре). - Библиогр. в подстроч. примеч. и в тексте. - На 4-й с. обл. авт.: Ю. В. Лебедев, д. филол. н., проф., заслуж. деят. науки Рос. Федерации. - ISBN 978-5-8285-0975-1 : 300,00</w:t>
      </w:r>
    </w:p>
    <w:p w:rsidR="005359D0" w:rsidRDefault="005359D0" w:rsidP="005359D0">
      <w:r>
        <w:t xml:space="preserve">    Оглавление: </w:t>
      </w:r>
      <w:hyperlink r:id="rId178" w:history="1">
        <w:r w:rsidR="0049610B" w:rsidRPr="009B47E9">
          <w:rPr>
            <w:rStyle w:val="a8"/>
          </w:rPr>
          <w:t>http://kitap.tatar.ru/ogl/nlrt/nbrt_obr_2523962.pdf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230. 83.3(2=411.2)6;   М69</w:t>
      </w:r>
    </w:p>
    <w:p w:rsidR="005359D0" w:rsidRDefault="005359D0" w:rsidP="005359D0">
      <w:r>
        <w:t xml:space="preserve">    1781379-Л - кх</w:t>
      </w:r>
    </w:p>
    <w:p w:rsidR="005359D0" w:rsidRDefault="005359D0" w:rsidP="005359D0">
      <w:r>
        <w:t xml:space="preserve">    Михеев, Михаил Юрьевич</w:t>
      </w:r>
    </w:p>
    <w:p w:rsidR="005359D0" w:rsidRDefault="005359D0" w:rsidP="005359D0">
      <w:r>
        <w:t>Александр Гладков о поэтах, современниках и - немного о себе... : (из дневников и записных книжек) / М. Ю. Михеев. - Москва : Издательский Дом ЯСК, 2018. - 511 с. : ил., портр. - Библиогр. в подстроч. примеч. - Перечень публ. дневников: с. 488-490. - Имен. указ.: с. 492-507. - Авт., указ. на тит. л., является сост., публикатором и комментатором. Сведения об этом приведены на с. 4. - Рез англ. - В кн. представлены незаконченные тексты А. Гладкова, а также подгот. материалы к его написанной при жизни кн. "Встречи с Пастернаком", известной по самиздату публ. на Западе. - ISBN 978-5-6041006-7-7 : 360,00</w:t>
      </w:r>
    </w:p>
    <w:p w:rsidR="005359D0" w:rsidRDefault="005359D0" w:rsidP="005359D0">
      <w:r>
        <w:lastRenderedPageBreak/>
        <w:t xml:space="preserve">    Оглавление: </w:t>
      </w:r>
      <w:hyperlink r:id="rId179" w:history="1">
        <w:r w:rsidR="0049610B" w:rsidRPr="009B47E9">
          <w:rPr>
            <w:rStyle w:val="a8"/>
          </w:rPr>
          <w:t>http://kitap.tatar.ru/ogl/nlrt/nbrt_obr_2527979.pdf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231. 83.3(2=411.2)1;   Р31</w:t>
      </w:r>
    </w:p>
    <w:p w:rsidR="005359D0" w:rsidRDefault="005359D0" w:rsidP="005359D0">
      <w:r>
        <w:t xml:space="preserve">    1781350-Л - кх</w:t>
      </w:r>
    </w:p>
    <w:p w:rsidR="005359D0" w:rsidRDefault="005359D0" w:rsidP="005359D0">
      <w:r>
        <w:t xml:space="preserve">    Ребель, Галина Михайловна</w:t>
      </w:r>
    </w:p>
    <w:p w:rsidR="005359D0" w:rsidRDefault="005359D0" w:rsidP="005359D0">
      <w:r>
        <w:t>Тургенев в русской культуре : [монография] / Галина Ребель. - Москва ; Санкт-Петербург : Нестор-История, 2018. - 374, [1] с. - (Наследие И. С. Тургенева в русской и мировой культуре). - Библиогр. в конце кн. (147 назв.) и в подстроч. примеч.. - ISBN 978-5-4469-1356-5 : 300,00</w:t>
      </w:r>
    </w:p>
    <w:p w:rsidR="005359D0" w:rsidRDefault="005359D0" w:rsidP="005359D0">
      <w:r>
        <w:t xml:space="preserve">    Оглавление: </w:t>
      </w:r>
      <w:hyperlink r:id="rId180" w:history="1">
        <w:r w:rsidR="0049610B" w:rsidRPr="009B47E9">
          <w:rPr>
            <w:rStyle w:val="a8"/>
          </w:rPr>
          <w:t>http://kitap.tatar.ru/ogl/nlrt/nbrt_obr_2526913.pdf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232. 83.3(2=411.2)6;   С30</w:t>
      </w:r>
    </w:p>
    <w:p w:rsidR="005359D0" w:rsidRDefault="005359D0" w:rsidP="005359D0">
      <w:r>
        <w:t xml:space="preserve">    1781852-Л - чз1</w:t>
      </w:r>
    </w:p>
    <w:p w:rsidR="005359D0" w:rsidRDefault="005359D0" w:rsidP="005359D0">
      <w:r>
        <w:t xml:space="preserve">    Семенова, Светлана Григорьевна( д-р филол. наук)</w:t>
      </w:r>
    </w:p>
    <w:p w:rsidR="005359D0" w:rsidRDefault="005359D0" w:rsidP="005359D0">
      <w:r>
        <w:t>Юродство проповеди : метафизика и поэтика Андрея Платонова / Светлана Семенова; Российская академия наук, Институт мировой литературы им. А. М. Горького. - Москва : Институт мировой литературы им. А.М. Горького Российской академии наук, 2020. - 621, [2] с., [1] л. портр. - Библиогр. в примеч.: с. 556-591. - Библиогр. тр. авт. об Андрее Платонове: с. 607-609. - Указ. имен: с. 610-621. - На обороте тит. л. в аннот. авт.: С. Г. Семенова, литературовед, философ. - ISBN 978-5-9208-0606-2 : 400,00</w:t>
      </w:r>
    </w:p>
    <w:p w:rsidR="005359D0" w:rsidRDefault="005359D0" w:rsidP="005359D0">
      <w:r>
        <w:t xml:space="preserve">    Оглавление: </w:t>
      </w:r>
      <w:hyperlink r:id="rId181" w:history="1">
        <w:r w:rsidR="0049610B" w:rsidRPr="009B47E9">
          <w:rPr>
            <w:rStyle w:val="a8"/>
          </w:rPr>
          <w:t>http://kitap.tatar.ru/ogl/nlrt/nbrt_obr_2527159.pdf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233. 83.3(2=411.2)6;   С32</w:t>
      </w:r>
    </w:p>
    <w:p w:rsidR="005359D0" w:rsidRDefault="005359D0" w:rsidP="005359D0">
      <w:r>
        <w:t xml:space="preserve">    1782638-Л - кх; 1782639-Л - кх; 1782640-Л - кх</w:t>
      </w:r>
    </w:p>
    <w:p w:rsidR="005359D0" w:rsidRDefault="005359D0" w:rsidP="005359D0">
      <w:r>
        <w:t xml:space="preserve">    Сергеев, Сергей Алексеевич( д-р полит. наук)</w:t>
      </w:r>
    </w:p>
    <w:p w:rsidR="005359D0" w:rsidRDefault="005359D0" w:rsidP="005359D0">
      <w:r>
        <w:t>Иван Ефремов в контексте духовных конфликтов XX века : монография / С. А. Сергеев;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- 124, [2] с.; 20. - Библиогр.: с. 111-122 (173 назв.) и в подстроч. примеч. - Рез. англ.. - ISBN 978-5-7882-2573-9 : 200,00</w:t>
      </w:r>
    </w:p>
    <w:p w:rsidR="005359D0" w:rsidRDefault="005359D0" w:rsidP="005359D0">
      <w:r>
        <w:t xml:space="preserve">    Оглавление: </w:t>
      </w:r>
      <w:hyperlink r:id="rId182" w:history="1">
        <w:r w:rsidR="0049610B" w:rsidRPr="009B47E9">
          <w:rPr>
            <w:rStyle w:val="a8"/>
          </w:rPr>
          <w:t>http://kitap.tatar.ru/ogl/nlrt/nbrt_obr_2527434.pdf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234. 83;   С72</w:t>
      </w:r>
    </w:p>
    <w:p w:rsidR="005359D0" w:rsidRDefault="005359D0" w:rsidP="005359D0">
      <w:r>
        <w:t xml:space="preserve">    1781867-Л - чз1</w:t>
      </w:r>
    </w:p>
    <w:p w:rsidR="005359D0" w:rsidRDefault="005359D0" w:rsidP="005359D0">
      <w:r>
        <w:t xml:space="preserve">    Спиридонова, Лидия Алексеевна</w:t>
      </w:r>
    </w:p>
    <w:p w:rsidR="005359D0" w:rsidRDefault="005359D0" w:rsidP="005359D0">
      <w:r>
        <w:t>Текстология: теория и практика : [монография] / Л. Спиридонова; отв. ред. А. Г.  Плотникова ; Институт мировой литературы им. А.М. Горького Российской академии наук. - Москва : ИМЛИ РАН, 2019. - 254, [1] с., [8] л. ил., портр., факс. - Библиогр.: с. 231-249. - Указ. имен: с. 251-254. - ISBN 978-5-9208-0600-0 : 270,00</w:t>
      </w:r>
    </w:p>
    <w:p w:rsidR="005359D0" w:rsidRDefault="005359D0" w:rsidP="005359D0">
      <w:r>
        <w:t xml:space="preserve">    Оглавление: </w:t>
      </w:r>
      <w:hyperlink r:id="rId183" w:history="1">
        <w:r w:rsidR="0049610B" w:rsidRPr="009B47E9">
          <w:rPr>
            <w:rStyle w:val="a8"/>
          </w:rPr>
          <w:t>http://kitap.tatar.ru/ogl/nlrt/nbrt_obr_2527404.pdf</w:t>
        </w:r>
      </w:hyperlink>
    </w:p>
    <w:p w:rsidR="0049610B" w:rsidRDefault="0049610B" w:rsidP="005359D0"/>
    <w:p w:rsidR="005359D0" w:rsidRDefault="005359D0" w:rsidP="005359D0"/>
    <w:p w:rsidR="005359D0" w:rsidRDefault="005359D0" w:rsidP="005359D0">
      <w:r>
        <w:t>235. 83.3(4);   С77</w:t>
      </w:r>
    </w:p>
    <w:p w:rsidR="005359D0" w:rsidRDefault="005359D0" w:rsidP="005359D0">
      <w:r>
        <w:t xml:space="preserve">    1781851-Л - чз1</w:t>
      </w:r>
    </w:p>
    <w:p w:rsidR="005359D0" w:rsidRDefault="005359D0" w:rsidP="005359D0">
      <w:r>
        <w:t xml:space="preserve">    Старикова, Надежда Николаевна</w:t>
      </w:r>
    </w:p>
    <w:p w:rsidR="005359D0" w:rsidRDefault="005359D0" w:rsidP="005359D0">
      <w:r>
        <w:t xml:space="preserve">Литература в социокультурном пространстве независимой Словении / Н. Н. Старикова; Институт славяноведения РАН. - Москва : Индрик, 2018. - 390 с. : ил., табл. - </w:t>
      </w:r>
      <w:r>
        <w:lastRenderedPageBreak/>
        <w:t>(Современные литературы стран Центральной и Юго-Восточной Европы). - Библиогр.: с. 328-367 и в подстроч. примеч. - Др. работы авт. на 4-й с. обл. - Имен. указ.: с. 368-390. - ISBN 978-5-91674-493-4 : 300,00</w:t>
      </w:r>
    </w:p>
    <w:p w:rsidR="005359D0" w:rsidRDefault="005359D0" w:rsidP="005359D0">
      <w:r>
        <w:t xml:space="preserve">    Оглавление: </w:t>
      </w:r>
      <w:hyperlink r:id="rId184" w:history="1">
        <w:r w:rsidR="0049610B" w:rsidRPr="009B47E9">
          <w:rPr>
            <w:rStyle w:val="a8"/>
          </w:rPr>
          <w:t>http://kitap.tatar.ru/ogl/nlrt/nbrt_obr_2527153.pdf</w:t>
        </w:r>
      </w:hyperlink>
    </w:p>
    <w:p w:rsidR="0049610B" w:rsidRDefault="0049610B" w:rsidP="005359D0"/>
    <w:p w:rsidR="005359D0" w:rsidRDefault="005359D0" w:rsidP="005359D0"/>
    <w:p w:rsidR="00BD58B0" w:rsidRDefault="00BD58B0" w:rsidP="005359D0"/>
    <w:p w:rsidR="00BD58B0" w:rsidRDefault="00BD58B0" w:rsidP="00BD58B0">
      <w:pPr>
        <w:pStyle w:val="1"/>
      </w:pPr>
      <w:bookmarkStart w:id="19" w:name="_Toc50639074"/>
      <w:r>
        <w:t>Художественная литература. (ББК 84)</w:t>
      </w:r>
      <w:bookmarkEnd w:id="19"/>
    </w:p>
    <w:p w:rsidR="00BD58B0" w:rsidRDefault="00BD58B0" w:rsidP="00BD58B0">
      <w:pPr>
        <w:pStyle w:val="1"/>
      </w:pPr>
    </w:p>
    <w:p w:rsidR="00BD58B0" w:rsidRDefault="00BD58B0" w:rsidP="00BD58B0">
      <w:r>
        <w:t>236. Ә;   А12</w:t>
      </w:r>
    </w:p>
    <w:p w:rsidR="00BD58B0" w:rsidRDefault="00BD58B0" w:rsidP="00BD58B0">
      <w:r>
        <w:t xml:space="preserve">    1778435-Т - нк; 1778436-Т - нк; 1778437-Т - нк</w:t>
      </w:r>
    </w:p>
    <w:p w:rsidR="00BD58B0" w:rsidRDefault="00BD58B0" w:rsidP="00BD58B0">
      <w:r>
        <w:t xml:space="preserve">    Абдуллин, Фәтхулла</w:t>
      </w:r>
    </w:p>
    <w:p w:rsidR="00BD58B0" w:rsidRDefault="00BD58B0" w:rsidP="00BD58B0">
      <w:r>
        <w:t>Кемгә сөйлим серләремне?.. : роман, повестьлар / Фәтхулла Абдуллин; мөх-р Г. Гыйльманов ; кереш сүз авт. Ф. Сафин. - Казан : Рухият, 2020. - 247 б. - Эчт.: Сикәлтәле еллар; Еракка китеп кара; Кемгә сөйлим серләремне? : повестьлар; Тәвәккәл таш яра : бәян. - ISBN 978-5-89706-202-7 : 350,00</w:t>
      </w:r>
    </w:p>
    <w:p w:rsidR="00BD58B0" w:rsidRDefault="00BD58B0" w:rsidP="00BD58B0">
      <w:r>
        <w:t xml:space="preserve">    Оглавление: </w:t>
      </w:r>
      <w:hyperlink r:id="rId185" w:history="1">
        <w:r w:rsidR="0049610B" w:rsidRPr="009B47E9">
          <w:rPr>
            <w:rStyle w:val="a8"/>
          </w:rPr>
          <w:t>http://kitap.tatar.ru/ogl/nlrt/nbrt_obr_2513143.pdf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237. И(Англ);   Б51</w:t>
      </w:r>
    </w:p>
    <w:p w:rsidR="00BD58B0" w:rsidRDefault="00BD58B0" w:rsidP="00BD58B0">
      <w:r>
        <w:t xml:space="preserve">    1781430-Л - чз1</w:t>
      </w:r>
    </w:p>
    <w:p w:rsidR="00BD58B0" w:rsidRDefault="00BD58B0" w:rsidP="00BD58B0">
      <w:r>
        <w:t xml:space="preserve">    Бернс, Анна</w:t>
      </w:r>
    </w:p>
    <w:p w:rsidR="00BD58B0" w:rsidRDefault="00BD58B0" w:rsidP="00BD58B0">
      <w:r>
        <w:t>Молочник / Анна Бернс; [перевод с английского Григория Крылова]. - Москва : Эксмо, 2019. - 412, [2] с. - На обл.: Лауреат Букеровской премии 2018. - Содержит нецензурную брань. - ISBN 978-5-04-104863-1 : 300,00</w:t>
      </w:r>
    </w:p>
    <w:p w:rsidR="00BD58B0" w:rsidRDefault="00BD58B0" w:rsidP="00BD58B0"/>
    <w:p w:rsidR="00BD58B0" w:rsidRDefault="00BD58B0" w:rsidP="00BD58B0">
      <w:r>
        <w:t>238. Ә;   Б57</w:t>
      </w:r>
    </w:p>
    <w:p w:rsidR="00BD58B0" w:rsidRDefault="00BD58B0" w:rsidP="00BD58B0">
      <w:r>
        <w:t xml:space="preserve">    1778537-Т - нк; 1778538-Т - нк; 1778539-Т - нк</w:t>
      </w:r>
    </w:p>
    <w:p w:rsidR="00BD58B0" w:rsidRDefault="00BD58B0" w:rsidP="00BD58B0">
      <w:r>
        <w:t xml:space="preserve">    Бишбалта, Нияз</w:t>
      </w:r>
    </w:p>
    <w:p w:rsidR="00BD58B0" w:rsidRDefault="00BD58B0" w:rsidP="00BD58B0">
      <w:r>
        <w:t>Төрлесеннән : авторның тарихыбыз, туган телебез, тәрбия шәхесләр турында матбугатта басылып чыккан мәкаләләре / Нияз Бишбалта. - Казан : Иман, 2020. - 96 б. : рәс. : 100,00</w:t>
      </w:r>
    </w:p>
    <w:p w:rsidR="00BD58B0" w:rsidRDefault="00BD58B0" w:rsidP="00BD58B0">
      <w:r>
        <w:t xml:space="preserve">    Оглавление: </w:t>
      </w:r>
      <w:hyperlink r:id="rId186" w:history="1">
        <w:r w:rsidR="0049610B" w:rsidRPr="009B47E9">
          <w:rPr>
            <w:rStyle w:val="a8"/>
          </w:rPr>
          <w:t>http://kitap.tatar.ru/ogl/nlrt/nbrt_obr_2513935.pdf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239. Р2;   Б90</w:t>
      </w:r>
    </w:p>
    <w:p w:rsidR="00BD58B0" w:rsidRDefault="00BD58B0" w:rsidP="00BD58B0">
      <w:r>
        <w:t xml:space="preserve">    1781440-Л - чз1</w:t>
      </w:r>
    </w:p>
    <w:p w:rsidR="00BD58B0" w:rsidRDefault="00BD58B0" w:rsidP="00BD58B0">
      <w:r>
        <w:t xml:space="preserve">    Букша, Ксения Сергеевна</w:t>
      </w:r>
    </w:p>
    <w:p w:rsidR="00BD58B0" w:rsidRDefault="00BD58B0" w:rsidP="00BD58B0">
      <w:r>
        <w:t>Открывается внутрь : рассказы / Ксения Букша. - Москва : АСТ : Редакция Елены Шубиной, 2018. - 283, [1] c. - (Роман поколения). - На обл.: Лауреат премии "Национальный бестселлер". - Содержит нецензурную брань. - Содерж. : Детдом ; Дурдом ; Конечная. - ISBN 978-5-17-108263-5 : 300,00</w:t>
      </w:r>
    </w:p>
    <w:p w:rsidR="00BD58B0" w:rsidRDefault="00BD58B0" w:rsidP="00BD58B0">
      <w:r>
        <w:t xml:space="preserve">    Оглавление: </w:t>
      </w:r>
      <w:hyperlink r:id="rId187" w:history="1">
        <w:r w:rsidR="0049610B" w:rsidRPr="009B47E9">
          <w:rPr>
            <w:rStyle w:val="a8"/>
          </w:rPr>
          <w:t>http://kitap.tatar.ru/ogl/nlrt/nbrt_obr_2331010.pdf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240. Р2;   Б90</w:t>
      </w:r>
    </w:p>
    <w:p w:rsidR="00BD58B0" w:rsidRDefault="00BD58B0" w:rsidP="00BD58B0">
      <w:r>
        <w:t xml:space="preserve">    1781438-Л - чз1</w:t>
      </w:r>
    </w:p>
    <w:p w:rsidR="00BD58B0" w:rsidRDefault="00BD58B0" w:rsidP="00BD58B0">
      <w:r>
        <w:t xml:space="preserve">    Букша, Ксения Сергеевна</w:t>
      </w:r>
    </w:p>
    <w:p w:rsidR="00BD58B0" w:rsidRDefault="00BD58B0" w:rsidP="00BD58B0">
      <w:r>
        <w:t xml:space="preserve">Чуров и Чурбанов : роман / Ксения Букша. - Москва : АСТ : Редакция Елены Шубиной, 2020. - 284, [1] с. : ил. - (Роман поколения). - Др. кн. авт. в аннотации. - На обл. авт.: </w:t>
      </w:r>
      <w:r>
        <w:lastRenderedPageBreak/>
        <w:t>Ксения Букша, лауреат премии "Национальный бестселлер". - Содержит нецензурную брань. - Кн. фактически изд. в 2019 г.. - ISBN 978-5-17-120132-6 : 350,00</w:t>
      </w:r>
    </w:p>
    <w:p w:rsidR="00BD58B0" w:rsidRDefault="00BD58B0" w:rsidP="00BD58B0">
      <w:r>
        <w:t xml:space="preserve">    Оглавление: </w:t>
      </w:r>
      <w:hyperlink r:id="rId188" w:history="1">
        <w:r w:rsidR="0049610B" w:rsidRPr="009B47E9">
          <w:rPr>
            <w:rStyle w:val="a8"/>
          </w:rPr>
          <w:t>http://kitap.tatar.ru/ogl/nlrt/nbrt_obr_2528541.pdf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241. Р2;   Б95</w:t>
      </w:r>
    </w:p>
    <w:p w:rsidR="00BD58B0" w:rsidRDefault="00BD58B0" w:rsidP="00BD58B0">
      <w:r>
        <w:t xml:space="preserve">    1781447-Л - чз1</w:t>
      </w:r>
    </w:p>
    <w:p w:rsidR="00BD58B0" w:rsidRDefault="00BD58B0" w:rsidP="00BD58B0">
      <w:r>
        <w:t xml:space="preserve">    Быков, Дмитрий Львович</w:t>
      </w:r>
    </w:p>
    <w:p w:rsidR="00BD58B0" w:rsidRDefault="00BD58B0" w:rsidP="00BD58B0">
      <w:r>
        <w:t>Июнь : роман / Дмитрий Быков. - Москва : АСТ : Редакция Елены Шубиной, 2019. - 507, [1] c. - (Проза Дмитрия Быкова). - Содержит нецензурную брань. - На обл.: На правах рукописи. КГБ - САМИЗДАТ, Москва, 1941-2017. - ISBN 978-5-17-092368-7 : 370,00</w:t>
      </w:r>
    </w:p>
    <w:p w:rsidR="00BD58B0" w:rsidRDefault="00BD58B0" w:rsidP="00BD58B0"/>
    <w:p w:rsidR="00BD58B0" w:rsidRDefault="00BD58B0" w:rsidP="00BD58B0">
      <w:r>
        <w:t>242. Ә;   В97</w:t>
      </w:r>
    </w:p>
    <w:p w:rsidR="00BD58B0" w:rsidRDefault="00BD58B0" w:rsidP="00BD58B0">
      <w:r>
        <w:t xml:space="preserve">    1779815-Т - нк; 1779816-Т - нк; 1779817-Т - нк</w:t>
      </w:r>
    </w:p>
    <w:p w:rsidR="00BD58B0" w:rsidRDefault="00BD58B0" w:rsidP="00BD58B0">
      <w:r>
        <w:t xml:space="preserve">    Вәлиева, Резеда</w:t>
      </w:r>
    </w:p>
    <w:p w:rsidR="00BD58B0" w:rsidRDefault="00BD58B0" w:rsidP="00BD58B0">
      <w:r>
        <w:t>Йөрәк хәтере : поэмалар / Резеда Вәлиева; кереш сүз авт. Р. Фәтхрахманов. - Казан : Татарстан китап нәшрияты, 2020. - 125, [1] б. : портр. - Эчт.: Муса Җәлил- халкым улы; Үлмәс җыр турында баллада; Әткәм эзләре; Яралы язмыш һ. б.. - ISBN 978-5-298-03963-5 : 200,00</w:t>
      </w:r>
    </w:p>
    <w:p w:rsidR="00BD58B0" w:rsidRDefault="00BD58B0" w:rsidP="00BD58B0">
      <w:r>
        <w:t xml:space="preserve">    Оглавление: </w:t>
      </w:r>
      <w:hyperlink r:id="rId189" w:history="1">
        <w:r w:rsidR="0049610B" w:rsidRPr="009B47E9">
          <w:rPr>
            <w:rStyle w:val="a8"/>
          </w:rPr>
          <w:t>http://kitap.tatar.ru/ogl/nlrt/nbrt_obr_2517784.pdf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243. Ә;   Г17</w:t>
      </w:r>
    </w:p>
    <w:p w:rsidR="00BD58B0" w:rsidRDefault="00BD58B0" w:rsidP="00BD58B0">
      <w:r>
        <w:t xml:space="preserve">    1779818-Т - нк; 1779819-Т - нк; 1779820-Т - нк</w:t>
      </w:r>
    </w:p>
    <w:p w:rsidR="00BD58B0" w:rsidRDefault="00BD58B0" w:rsidP="00BD58B0">
      <w:r>
        <w:t xml:space="preserve">    Гайнетдинова, Галия</w:t>
      </w:r>
    </w:p>
    <w:p w:rsidR="00BD58B0" w:rsidRDefault="00BD58B0" w:rsidP="00BD58B0">
      <w:r>
        <w:t>Күңел бакча : шигырьләр / Галия Гайнетдинова; кереш сүз авт. Э. Шәрифуллина. - Казан : Татарстан китап нәшрияты, 2020. - 174, [1] б. : портр. - Татарстан АССР төзелүнен 100 еллыгы бәйрәм итү. - ISBN 978-5-298-03954-3 : 150,00</w:t>
      </w:r>
    </w:p>
    <w:p w:rsidR="00BD58B0" w:rsidRDefault="00BD58B0" w:rsidP="00BD58B0">
      <w:r>
        <w:t xml:space="preserve">    Оглавление: </w:t>
      </w:r>
      <w:hyperlink r:id="rId190" w:history="1">
        <w:r w:rsidR="0049610B" w:rsidRPr="009B47E9">
          <w:rPr>
            <w:rStyle w:val="a8"/>
          </w:rPr>
          <w:t>http://kitap.tatar.ru/ogl/nlrt/nbrt_obr_2517797.pdf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244. Р2;   Г55</w:t>
      </w:r>
    </w:p>
    <w:p w:rsidR="00BD58B0" w:rsidRDefault="00BD58B0" w:rsidP="00BD58B0">
      <w:r>
        <w:t xml:space="preserve">    1781423-Л - чз1</w:t>
      </w:r>
    </w:p>
    <w:p w:rsidR="00BD58B0" w:rsidRDefault="00BD58B0" w:rsidP="00BD58B0">
      <w:r>
        <w:t xml:space="preserve">    Глуховский, Дмитрий Алексеевич</w:t>
      </w:r>
    </w:p>
    <w:p w:rsidR="00BD58B0" w:rsidRDefault="00BD58B0" w:rsidP="00BD58B0">
      <w:r>
        <w:t>Текст : [роман] / Дмитрий Глуховский. - Москва : АСТ, 2020. - 319 c. - На обл. в надзагл.: Книга, по которой снят фильм. - ISBN 978-5-17-121776-1 : 400,00</w:t>
      </w:r>
    </w:p>
    <w:p w:rsidR="00BD58B0" w:rsidRDefault="00BD58B0" w:rsidP="00BD58B0"/>
    <w:p w:rsidR="00BD58B0" w:rsidRDefault="00BD58B0" w:rsidP="00BD58B0">
      <w:r>
        <w:t>245. И(Ит);   Д19</w:t>
      </w:r>
    </w:p>
    <w:p w:rsidR="00BD58B0" w:rsidRDefault="00BD58B0" w:rsidP="00BD58B0">
      <w:r>
        <w:t xml:space="preserve">    1766642-М - кх</w:t>
      </w:r>
    </w:p>
    <w:p w:rsidR="00BD58B0" w:rsidRDefault="00BD58B0" w:rsidP="00BD58B0">
      <w:r>
        <w:t xml:space="preserve">    Данте, Алигьери</w:t>
      </w:r>
    </w:p>
    <w:p w:rsidR="00BD58B0" w:rsidRDefault="00BD58B0" w:rsidP="00BD58B0">
      <w:r>
        <w:t>Лирика / Данте, Петрарка; пер. с итал., [предисл. и коммент.] Евгения Солоновича. - Москва : Детская литература, 1983. - 206, [1] с. : ил. - (Поэтическая библиотечка школьника). : 40,00</w:t>
      </w:r>
    </w:p>
    <w:p w:rsidR="00BD58B0" w:rsidRDefault="00BD58B0" w:rsidP="00BD58B0">
      <w:r>
        <w:t xml:space="preserve">    Оглавление: </w:t>
      </w:r>
      <w:hyperlink r:id="rId191" w:history="1">
        <w:r w:rsidR="0049610B" w:rsidRPr="009B47E9">
          <w:rPr>
            <w:rStyle w:val="a8"/>
          </w:rPr>
          <w:t>http://kitap.tatar.ru/ogl/nlrt/nbrt_obr_1624842.pdf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246. Р2;   Е51</w:t>
      </w:r>
    </w:p>
    <w:p w:rsidR="00BD58B0" w:rsidRDefault="00BD58B0" w:rsidP="00BD58B0">
      <w:r>
        <w:t xml:space="preserve">    1781427-Л - чз1</w:t>
      </w:r>
    </w:p>
    <w:p w:rsidR="00BD58B0" w:rsidRDefault="00BD58B0" w:rsidP="00BD58B0">
      <w:r>
        <w:t xml:space="preserve">    Елизаров, Михаил Юрьевич</w:t>
      </w:r>
    </w:p>
    <w:p w:rsidR="00BD58B0" w:rsidRDefault="00BD58B0" w:rsidP="00BD58B0">
      <w:r>
        <w:t>Земля : роман / Михаил Елизаров. - Москва : АСТ : Редакция Елены Шубиной, 2020. - 781, [1] с. - (Читальня Михаила Елизарова). - Кн. фактически изд. в 2019 г. - Содержит нецензурную брань. - ISBN 978-5-17-118544-2 : 450,00</w:t>
      </w:r>
    </w:p>
    <w:p w:rsidR="00BD58B0" w:rsidRDefault="00BD58B0" w:rsidP="00BD58B0"/>
    <w:p w:rsidR="00BD58B0" w:rsidRDefault="00BD58B0" w:rsidP="00BD58B0">
      <w:r>
        <w:t>247. Р2;   И29</w:t>
      </w:r>
    </w:p>
    <w:p w:rsidR="00BD58B0" w:rsidRDefault="00BD58B0" w:rsidP="00BD58B0">
      <w:r>
        <w:t xml:space="preserve">    1781429-Л - чз1</w:t>
      </w:r>
    </w:p>
    <w:p w:rsidR="00BD58B0" w:rsidRDefault="00BD58B0" w:rsidP="00BD58B0">
      <w:r>
        <w:t xml:space="preserve">    Идиатуллин, Шамиль</w:t>
      </w:r>
    </w:p>
    <w:p w:rsidR="00BD58B0" w:rsidRDefault="00BD58B0" w:rsidP="00BD58B0">
      <w:r>
        <w:t>Город Брежнев : роман / Шамиль Идиатуллин. - Санкт-Петербург : Азбука : Азбука-Аттикус, 2018. - 698, [3] c. - (Азбука-бестселлер. Русская проза). - Лауреат премии "Большая книга" 2017. - Книга содержит нецензурную брань. - ISBN 978-5-389-12210-9 : 300,00</w:t>
      </w:r>
    </w:p>
    <w:p w:rsidR="00BD58B0" w:rsidRDefault="00BD58B0" w:rsidP="00BD58B0">
      <w:r>
        <w:t xml:space="preserve">    Оглавление: </w:t>
      </w:r>
      <w:hyperlink r:id="rId192" w:history="1">
        <w:r w:rsidR="0049610B" w:rsidRPr="009B47E9">
          <w:rPr>
            <w:rStyle w:val="a8"/>
          </w:rPr>
          <w:t>http://kitap.tatar.ru/ogl/nlrt/nbrt_obr_2324236.pdf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248. Р2;   И29</w:t>
      </w:r>
    </w:p>
    <w:p w:rsidR="00BD58B0" w:rsidRDefault="00BD58B0" w:rsidP="00BD58B0">
      <w:r>
        <w:t xml:space="preserve">    1781415-Л - чз1</w:t>
      </w:r>
    </w:p>
    <w:p w:rsidR="00BD58B0" w:rsidRDefault="00BD58B0" w:rsidP="00BD58B0">
      <w:r>
        <w:t xml:space="preserve">    Идиатуллин, Шамиль Шаукатович</w:t>
      </w:r>
    </w:p>
    <w:p w:rsidR="00BD58B0" w:rsidRDefault="00BD58B0" w:rsidP="00BD58B0">
      <w:r>
        <w:t>Бывшая Ленина : роман / Шамиль Идиатуллин. - Москва : АСТ : Редакция Елены Шубиной, 2019. - 441, [2] c. - (Актуальный роман). - На обл.: Лауреат премии "Большая книга". - ISBN 978-5-17-118335-6 : 350,00</w:t>
      </w:r>
    </w:p>
    <w:p w:rsidR="00BD58B0" w:rsidRDefault="00BD58B0" w:rsidP="00BD58B0"/>
    <w:p w:rsidR="00BD58B0" w:rsidRDefault="00BD58B0" w:rsidP="00BD58B0">
      <w:r>
        <w:t>249. Р2;   К38</w:t>
      </w:r>
    </w:p>
    <w:p w:rsidR="00BD58B0" w:rsidRDefault="00BD58B0" w:rsidP="00BD58B0">
      <w:r>
        <w:t xml:space="preserve">    1781444-Л - чз1</w:t>
      </w:r>
    </w:p>
    <w:p w:rsidR="00BD58B0" w:rsidRDefault="00BD58B0" w:rsidP="00BD58B0">
      <w:r>
        <w:t xml:space="preserve">    Кибиров, Тимур Юрьевич</w:t>
      </w:r>
    </w:p>
    <w:p w:rsidR="00BD58B0" w:rsidRDefault="00BD58B0" w:rsidP="00BD58B0">
      <w:r>
        <w:t>Генерал и его семья : исторический роман / Тимур Кибиров. - Москва : Индивидуум, 2020. - 621, [2] с.; 21. - Кн. фактически изд. в 2019 г.. - ISBN 978-5-6043605-4-5 : 400,00</w:t>
      </w:r>
    </w:p>
    <w:p w:rsidR="00BD58B0" w:rsidRDefault="00BD58B0" w:rsidP="00BD58B0"/>
    <w:p w:rsidR="00BD58B0" w:rsidRDefault="00BD58B0" w:rsidP="00BD58B0">
      <w:r>
        <w:t>250. Ә;   М89</w:t>
      </w:r>
    </w:p>
    <w:p w:rsidR="00BD58B0" w:rsidRDefault="00BD58B0" w:rsidP="00BD58B0">
      <w:r>
        <w:t xml:space="preserve">    1779785-Т - нк; 1779786-Т - нк; 1779787-Т - нк</w:t>
      </w:r>
    </w:p>
    <w:p w:rsidR="00BD58B0" w:rsidRDefault="00BD58B0" w:rsidP="00BD58B0">
      <w:r>
        <w:t xml:space="preserve">    Мәннан, Ринат</w:t>
      </w:r>
    </w:p>
    <w:p w:rsidR="00BD58B0" w:rsidRDefault="00BD58B0" w:rsidP="00BD58B0">
      <w:r>
        <w:t>Такташ : [шигырьләр] / Ринат Мәннан. - Казан : Сүз, 2020. - 114, [1] б. - Биобиблиогр.: б. 107-113. - Поэма "Такташ" ике тел. бирелгән : татар, рус. - ISBN 978-5-98356-382-7 : 200,00</w:t>
      </w:r>
    </w:p>
    <w:p w:rsidR="00BD58B0" w:rsidRDefault="00BD58B0" w:rsidP="00BD58B0">
      <w:r>
        <w:t xml:space="preserve">    Оглавление: </w:t>
      </w:r>
      <w:hyperlink r:id="rId193" w:history="1">
        <w:r w:rsidR="0049610B" w:rsidRPr="009B47E9">
          <w:rPr>
            <w:rStyle w:val="a8"/>
          </w:rPr>
          <w:t>http://kitap.tatar.ru/ogl/nlrt/nbrt_obr_2517707.pdf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251. Р2;   Н48</w:t>
      </w:r>
    </w:p>
    <w:p w:rsidR="00BD58B0" w:rsidRDefault="00BD58B0" w:rsidP="00BD58B0">
      <w:r>
        <w:t xml:space="preserve">    1781424-Л - чз1</w:t>
      </w:r>
    </w:p>
    <w:p w:rsidR="00BD58B0" w:rsidRDefault="00BD58B0" w:rsidP="00BD58B0">
      <w:r>
        <w:t xml:space="preserve">    Некрасова, Евгения Игоревна</w:t>
      </w:r>
    </w:p>
    <w:p w:rsidR="00BD58B0" w:rsidRDefault="00BD58B0" w:rsidP="00BD58B0">
      <w:r>
        <w:t>Калечина-Малечина : роман / Евгения Некрасова. - Москва : АСТ : Редакция Елены Шубиной, 2020. - 279, [3] c., [8] л. ил. - (Роман поколения). - На обл. также: Распутать колтун и не стать кикиморой. - Содержит нецензурную брань. - ISBN 978-5-17-110425-2 : 350,00</w:t>
      </w:r>
    </w:p>
    <w:p w:rsidR="00BD58B0" w:rsidRDefault="00BD58B0" w:rsidP="00BD58B0"/>
    <w:p w:rsidR="00BD58B0" w:rsidRDefault="00BD58B0" w:rsidP="00BD58B0">
      <w:r>
        <w:t>252. Р2;   Н48</w:t>
      </w:r>
    </w:p>
    <w:p w:rsidR="00BD58B0" w:rsidRDefault="00BD58B0" w:rsidP="00BD58B0">
      <w:r>
        <w:t xml:space="preserve">    1781448-Л - чз1</w:t>
      </w:r>
    </w:p>
    <w:p w:rsidR="00BD58B0" w:rsidRDefault="00BD58B0" w:rsidP="00BD58B0">
      <w:r>
        <w:t xml:space="preserve">    Некрасова, Евгения Игоревна</w:t>
      </w:r>
    </w:p>
    <w:p w:rsidR="00BD58B0" w:rsidRDefault="00BD58B0" w:rsidP="00BD58B0">
      <w:r>
        <w:t>Сестромам : о тех, кто будет маяться : [рассказы, повести] / Евгения Некрасова. - Москва : Редакция Елены Шубиной : АСТ, 2019. - 379, [1] с. - (Роман поколения). - Финалист премий "Большая книга", "Национальный бестселлер", "Нос". - Содержит нецензурную брань. - ISBN 978-5-17-119114-6 : 350,00</w:t>
      </w:r>
    </w:p>
    <w:p w:rsidR="00BD58B0" w:rsidRDefault="00BD58B0" w:rsidP="00BD58B0">
      <w:r>
        <w:t xml:space="preserve">    Оглавление: </w:t>
      </w:r>
      <w:hyperlink r:id="rId194" w:history="1">
        <w:r w:rsidR="0049610B" w:rsidRPr="009B47E9">
          <w:rPr>
            <w:rStyle w:val="a8"/>
          </w:rPr>
          <w:t>http://kitap.tatar.ru/ogl/nlrt/nbrt_obr_2498349.pdf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253. Р2;   Н63</w:t>
      </w:r>
    </w:p>
    <w:p w:rsidR="00BD58B0" w:rsidRDefault="00BD58B0" w:rsidP="00BD58B0">
      <w:r>
        <w:lastRenderedPageBreak/>
        <w:t xml:space="preserve">    1780874-Л - кх; 1780875-Л - кх; 1780876-Л - кх</w:t>
      </w:r>
    </w:p>
    <w:p w:rsidR="00BD58B0" w:rsidRDefault="00BD58B0" w:rsidP="00BD58B0">
      <w:r>
        <w:t xml:space="preserve">    Исповедь шизофреника / [В. Николаев]. - Казань : Центр инновационных технологий, 2018. - 207 с. - На обл.: 18+. - Авт. указан перед вып. дан.. - ISBN 978-5-93962-900-3 : 150,00</w:t>
      </w:r>
    </w:p>
    <w:p w:rsidR="00BD58B0" w:rsidRDefault="00BD58B0" w:rsidP="00BD58B0"/>
    <w:p w:rsidR="00BD58B0" w:rsidRDefault="00BD58B0" w:rsidP="00BD58B0">
      <w:r>
        <w:t>254. И(Амер);   О-76</w:t>
      </w:r>
    </w:p>
    <w:p w:rsidR="00BD58B0" w:rsidRDefault="00BD58B0" w:rsidP="00BD58B0">
      <w:r>
        <w:t xml:space="preserve">    1781451-Л - чз1</w:t>
      </w:r>
    </w:p>
    <w:p w:rsidR="00BD58B0" w:rsidRDefault="00BD58B0" w:rsidP="00BD58B0">
      <w:r>
        <w:t xml:space="preserve">    Остер, Пол</w:t>
      </w:r>
    </w:p>
    <w:p w:rsidR="00BD58B0" w:rsidRDefault="00BD58B0" w:rsidP="00BD58B0">
      <w:r>
        <w:t>Бруклинские глупости : [роман] / Пол Остер; [пер. с англ. С. Э. Таска]. - Москва : Эксмо, 2020. - 285, [1] c. - На обл.: От автора мирового бестселлера "4321". - ISBN 978-5-04-109728-8 : 300,00</w:t>
      </w:r>
    </w:p>
    <w:p w:rsidR="00BD58B0" w:rsidRDefault="00BD58B0" w:rsidP="00BD58B0">
      <w:r>
        <w:t xml:space="preserve">    Оглавление: </w:t>
      </w:r>
      <w:hyperlink r:id="rId195" w:history="1">
        <w:r w:rsidR="0049610B" w:rsidRPr="009B47E9">
          <w:rPr>
            <w:rStyle w:val="a8"/>
          </w:rPr>
          <w:t>http://kitap.tatar.ru/ogl/nlrt/nbrt_obr_2528590.pdf</w:t>
        </w:r>
      </w:hyperlink>
    </w:p>
    <w:p w:rsidR="0049610B" w:rsidRDefault="0049610B" w:rsidP="00BD58B0"/>
    <w:p w:rsidR="00BD58B0" w:rsidRDefault="00BD58B0" w:rsidP="00BD58B0"/>
    <w:p w:rsidR="00BD58B0" w:rsidRDefault="00BD58B0" w:rsidP="00BD58B0">
      <w:r>
        <w:t>255. Р2;   П24</w:t>
      </w:r>
    </w:p>
    <w:p w:rsidR="00BD58B0" w:rsidRDefault="00BD58B0" w:rsidP="00BD58B0">
      <w:r>
        <w:t xml:space="preserve">    1781450-Л - чз1</w:t>
      </w:r>
    </w:p>
    <w:p w:rsidR="00BD58B0" w:rsidRDefault="00BD58B0" w:rsidP="00BD58B0">
      <w:r>
        <w:t xml:space="preserve">    Пелевин, Виктор Олегович</w:t>
      </w:r>
    </w:p>
    <w:p w:rsidR="00EF49A5" w:rsidRDefault="00BD58B0" w:rsidP="00BD58B0">
      <w:r>
        <w:t>Тайные виды на гору Фудзи + бонус-трек "Столыпин"! / Виктор Пелевин. - Москва : Эксмо, 2020. - 460, [2] c. - Содержит нецензурную брань. - ISBN 978-5-04-109029-6 : 350,00</w:t>
      </w:r>
    </w:p>
    <w:p w:rsidR="00EF49A5" w:rsidRDefault="00EF49A5" w:rsidP="00BD58B0">
      <w:r>
        <w:t xml:space="preserve">    Оглавление: </w:t>
      </w:r>
      <w:hyperlink r:id="rId196" w:history="1">
        <w:r w:rsidR="0049610B" w:rsidRPr="009B47E9">
          <w:rPr>
            <w:rStyle w:val="a8"/>
          </w:rPr>
          <w:t>http://kitap.tatar.ru/ogl/nlrt/nbrt_obr_2528583.pdf</w:t>
        </w:r>
      </w:hyperlink>
    </w:p>
    <w:p w:rsidR="0049610B" w:rsidRDefault="0049610B" w:rsidP="00BD58B0"/>
    <w:p w:rsidR="00EF49A5" w:rsidRDefault="00EF49A5" w:rsidP="00BD58B0"/>
    <w:p w:rsidR="00EF49A5" w:rsidRDefault="00EF49A5" w:rsidP="00EF49A5">
      <w:r>
        <w:t>256. Р2;   Р82</w:t>
      </w:r>
    </w:p>
    <w:p w:rsidR="00EF49A5" w:rsidRDefault="00EF49A5" w:rsidP="00EF49A5">
      <w:r>
        <w:t xml:space="preserve">    1781428-Л - чз1</w:t>
      </w:r>
    </w:p>
    <w:p w:rsidR="00EF49A5" w:rsidRDefault="00EF49A5" w:rsidP="00EF49A5">
      <w:r>
        <w:t xml:space="preserve">    Рубанов, Андрей Викторович</w:t>
      </w:r>
    </w:p>
    <w:p w:rsidR="00EF49A5" w:rsidRDefault="00EF49A5" w:rsidP="00EF49A5">
      <w:r>
        <w:t>Патриот : роман / Андрей Рубанов. - Москва : АСТ : Редакция Елены Шубиной, 2018. - 505, [1] c. - (Новая русская классика).. - ISBN 978-5-17-101811-5 : 300,00</w:t>
      </w:r>
    </w:p>
    <w:p w:rsidR="00EF49A5" w:rsidRDefault="00EF49A5" w:rsidP="00EF49A5"/>
    <w:p w:rsidR="00EF49A5" w:rsidRDefault="00EF49A5" w:rsidP="00EF49A5">
      <w:r>
        <w:t>257. Р2;   С16</w:t>
      </w:r>
    </w:p>
    <w:p w:rsidR="00EF49A5" w:rsidRDefault="00EF49A5" w:rsidP="00EF49A5">
      <w:r>
        <w:t xml:space="preserve">    1781421-Л - чз1</w:t>
      </w:r>
    </w:p>
    <w:p w:rsidR="00EF49A5" w:rsidRDefault="00EF49A5" w:rsidP="00EF49A5">
      <w:r>
        <w:t xml:space="preserve">    Сальников, Алексей Борисович</w:t>
      </w:r>
    </w:p>
    <w:p w:rsidR="00EF49A5" w:rsidRDefault="00EF49A5" w:rsidP="00EF49A5">
      <w:r>
        <w:t>Опосредованно : [роман] / А. Б. Сальников. - Москва : АСТ : Редакция Елены Шубиной, 2019. - 413, [1] c. - (Классное чтение). - Автор бестселлера "Петровы в гриппе и вокруг него". - ISBN 978-5-17-113399-3 : 350,00</w:t>
      </w:r>
    </w:p>
    <w:p w:rsidR="00EF49A5" w:rsidRDefault="00EF49A5" w:rsidP="00EF49A5">
      <w:r>
        <w:t xml:space="preserve">    Оглавление: </w:t>
      </w:r>
      <w:hyperlink r:id="rId197" w:history="1">
        <w:r w:rsidR="0049610B" w:rsidRPr="009B47E9">
          <w:rPr>
            <w:rStyle w:val="a8"/>
          </w:rPr>
          <w:t>http://kitap.tatar.ru/ogl/nlrt/nbrt_obr_2441665.pdf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258. Р2;   С16</w:t>
      </w:r>
    </w:p>
    <w:p w:rsidR="00EF49A5" w:rsidRDefault="00EF49A5" w:rsidP="00EF49A5">
      <w:r>
        <w:t xml:space="preserve">    1781417-Л - чз1</w:t>
      </w:r>
    </w:p>
    <w:p w:rsidR="00EF49A5" w:rsidRDefault="00EF49A5" w:rsidP="00EF49A5">
      <w:r>
        <w:t xml:space="preserve">    Сальников, Алексей Борисович</w:t>
      </w:r>
    </w:p>
    <w:p w:rsidR="00EF49A5" w:rsidRDefault="00EF49A5" w:rsidP="00EF49A5">
      <w:r>
        <w:t>Петровы в гриппе и вокруг него : роман / Алексей Сальников. - Москва : АСТ : Редакция Елены Шубиной, 2020. - 411, [1] c. - (Классное чтение). - Содержит нецензурную брань. - ISBN 978-5-17-106570-6 : 400,00</w:t>
      </w:r>
    </w:p>
    <w:p w:rsidR="00EF49A5" w:rsidRDefault="00EF49A5" w:rsidP="00EF49A5">
      <w:r>
        <w:t xml:space="preserve">    Оглавление: </w:t>
      </w:r>
      <w:hyperlink r:id="rId198" w:history="1">
        <w:r w:rsidR="0049610B" w:rsidRPr="009B47E9">
          <w:rPr>
            <w:rStyle w:val="a8"/>
          </w:rPr>
          <w:t>http://kitap.tatar.ru/ogl/nlrt/nbrt_obr_2528538.pdf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259. Р2;   С47</w:t>
      </w:r>
    </w:p>
    <w:p w:rsidR="00EF49A5" w:rsidRDefault="00EF49A5" w:rsidP="00EF49A5">
      <w:r>
        <w:t xml:space="preserve">    1781420-Л - чз1</w:t>
      </w:r>
    </w:p>
    <w:p w:rsidR="00EF49A5" w:rsidRDefault="00EF49A5" w:rsidP="00EF49A5">
      <w:r>
        <w:t xml:space="preserve">    Славникова, Ольга Александровна</w:t>
      </w:r>
    </w:p>
    <w:p w:rsidR="00EF49A5" w:rsidRDefault="00EF49A5" w:rsidP="00EF49A5">
      <w:r>
        <w:t>Прыжок в длину : роман / Ольга Славникова. - Москва : АСТ : Редакция Елены Шубиной, 2019. - 510, [1] c. - (Большая проза).. - ISBN 978-5-17-112744-2 : 350,00</w:t>
      </w:r>
    </w:p>
    <w:p w:rsidR="00EF49A5" w:rsidRDefault="00EF49A5" w:rsidP="00EF49A5"/>
    <w:p w:rsidR="00EF49A5" w:rsidRDefault="00EF49A5" w:rsidP="00EF49A5">
      <w:r>
        <w:t>260. Р2;   С49</w:t>
      </w:r>
    </w:p>
    <w:p w:rsidR="00EF49A5" w:rsidRDefault="00EF49A5" w:rsidP="00EF49A5">
      <w:r>
        <w:t xml:space="preserve">    1781426-Л - чз1</w:t>
      </w:r>
    </w:p>
    <w:p w:rsidR="00EF49A5" w:rsidRDefault="00EF49A5" w:rsidP="00EF49A5">
      <w:r>
        <w:t xml:space="preserve">    Служитель, Григорий Михайлович</w:t>
      </w:r>
    </w:p>
    <w:p w:rsidR="00EF49A5" w:rsidRDefault="00EF49A5" w:rsidP="00EF49A5">
      <w:r>
        <w:t>Дни Савелия : [роман] / Григорий Служитель; [авт. предисл. Е. Водолазкин ; ил. А. Николаенко]. - Москва : АСТ : Редакция Елены Шубиной, 2020. - 380, [1] c. : ил. - (Классное чтение).. - ISBN 978-5-17-109158-3 (в пер.) : 370,00</w:t>
      </w:r>
    </w:p>
    <w:p w:rsidR="00EF49A5" w:rsidRDefault="00EF49A5" w:rsidP="00EF49A5">
      <w:r>
        <w:t xml:space="preserve">    Оглавление: </w:t>
      </w:r>
      <w:hyperlink r:id="rId199" w:history="1">
        <w:r w:rsidR="0049610B" w:rsidRPr="009B47E9">
          <w:rPr>
            <w:rStyle w:val="a8"/>
          </w:rPr>
          <w:t>http://kitap.tatar.ru/ogl/nlrt/nbrt_obr_2520875.pdf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261. И(Англ);   С50</w:t>
      </w:r>
    </w:p>
    <w:p w:rsidR="00EF49A5" w:rsidRDefault="00EF49A5" w:rsidP="00EF49A5">
      <w:r>
        <w:t xml:space="preserve">    1781439-Л - чз1</w:t>
      </w:r>
    </w:p>
    <w:p w:rsidR="00EF49A5" w:rsidRDefault="00EF49A5" w:rsidP="00EF49A5">
      <w:r>
        <w:t xml:space="preserve">    Смит, Али</w:t>
      </w:r>
    </w:p>
    <w:p w:rsidR="00EF49A5" w:rsidRDefault="00EF49A5" w:rsidP="00EF49A5">
      <w:r>
        <w:t>Весна : [роман] / Али Смит; [пер. с англ. В. Нугатова]. - Москва : Эксмо, 2020. - 285, [1] c. - На обл.: 18+ (брань). - На обл.: Новый роман от автора "Осени" - финалиста Букера. - ISBN 978-5-04-106585-0 : 350,00</w:t>
      </w:r>
    </w:p>
    <w:p w:rsidR="00EF49A5" w:rsidRDefault="00EF49A5" w:rsidP="00EF49A5"/>
    <w:p w:rsidR="00EF49A5" w:rsidRDefault="00EF49A5" w:rsidP="00EF49A5">
      <w:r>
        <w:t>262. Р2;   С76</w:t>
      </w:r>
    </w:p>
    <w:p w:rsidR="00EF49A5" w:rsidRDefault="00EF49A5" w:rsidP="00EF49A5">
      <w:r>
        <w:t xml:space="preserve">    1781433-Л - чз1</w:t>
      </w:r>
    </w:p>
    <w:p w:rsidR="00EF49A5" w:rsidRDefault="00EF49A5" w:rsidP="00EF49A5">
      <w:r>
        <w:t xml:space="preserve">    Ставецкий, Вячеслав Викторович</w:t>
      </w:r>
    </w:p>
    <w:p w:rsidR="00EF49A5" w:rsidRDefault="00EF49A5" w:rsidP="00EF49A5">
      <w:r>
        <w:t>Жизнь А. Г. : роман / Вячеслав Ставецкий. - Москва : АСТ : Редакция Елены Шубиной, 2019. - 316, [2] c. - (Неисторический роман).. - ISBN 978-5-17-115595-7 : 459,00</w:t>
      </w:r>
    </w:p>
    <w:p w:rsidR="00EF49A5" w:rsidRDefault="00EF49A5" w:rsidP="00EF49A5"/>
    <w:p w:rsidR="00EF49A5" w:rsidRDefault="00EF49A5" w:rsidP="00EF49A5">
      <w:r>
        <w:t>263. Р2;   С79</w:t>
      </w:r>
    </w:p>
    <w:p w:rsidR="00EF49A5" w:rsidRDefault="00EF49A5" w:rsidP="00EF49A5">
      <w:r>
        <w:t xml:space="preserve">    1781425-Л - чз1</w:t>
      </w:r>
    </w:p>
    <w:p w:rsidR="00EF49A5" w:rsidRDefault="00EF49A5" w:rsidP="00EF49A5">
      <w:r>
        <w:t xml:space="preserve">    Памяти памяти : романс / Мария Степанова; [ред. А. Курилкин]. - 3-е изд., испр. - Москва : Новое издательство, 2018. - 403, [4] c.. - ISBN 978-5-98379-222-7 : 400,00</w:t>
      </w:r>
    </w:p>
    <w:p w:rsidR="00EF49A5" w:rsidRDefault="00EF49A5" w:rsidP="00EF49A5">
      <w:r>
        <w:t xml:space="preserve">    Оглавление: </w:t>
      </w:r>
      <w:hyperlink r:id="rId200" w:history="1">
        <w:r w:rsidR="0049610B" w:rsidRPr="009B47E9">
          <w:rPr>
            <w:rStyle w:val="a8"/>
          </w:rPr>
          <w:t>http://kitap.tatar.ru/ogl/nlrt/nbrt_obr_2366762.pdf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264. И(Пол);   Т51</w:t>
      </w:r>
    </w:p>
    <w:p w:rsidR="00EF49A5" w:rsidRDefault="00EF49A5" w:rsidP="00EF49A5">
      <w:r>
        <w:t xml:space="preserve">    1781434-Л - чз1</w:t>
      </w:r>
    </w:p>
    <w:p w:rsidR="00EF49A5" w:rsidRDefault="00EF49A5" w:rsidP="00EF49A5">
      <w:r>
        <w:t xml:space="preserve">    Токарчук, Ольга</w:t>
      </w:r>
    </w:p>
    <w:p w:rsidR="00EF49A5" w:rsidRDefault="00EF49A5" w:rsidP="00EF49A5">
      <w:r>
        <w:t>Бегуны : [роман] / Ольга Токарчук; [пер. с пол. И. Адельгейм]. - Москва : Эксмо, 2019. - 381, [1] c. - На обл. в подзаг.: Нобелевская премия. Международный Букер 2018 года. - Содержит незенцурную брань!. - ISBN 978-5-04-098520-3 : 350,00</w:t>
      </w:r>
    </w:p>
    <w:p w:rsidR="00EF49A5" w:rsidRDefault="00EF49A5" w:rsidP="00EF49A5">
      <w:r>
        <w:t xml:space="preserve">    Оглавление: </w:t>
      </w:r>
      <w:hyperlink r:id="rId201" w:history="1">
        <w:r w:rsidR="0049610B" w:rsidRPr="009B47E9">
          <w:rPr>
            <w:rStyle w:val="a8"/>
          </w:rPr>
          <w:t>http://kitap.tatar.ru/ogl/nlrt/nbrt_obr_2464765.pdf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265. И(Амер);   У63</w:t>
      </w:r>
    </w:p>
    <w:p w:rsidR="00EF49A5" w:rsidRDefault="00EF49A5" w:rsidP="00EF49A5">
      <w:r>
        <w:t xml:space="preserve">    1781441-Л - чз1</w:t>
      </w:r>
    </w:p>
    <w:p w:rsidR="00EF49A5" w:rsidRDefault="00EF49A5" w:rsidP="00EF49A5">
      <w:r>
        <w:t xml:space="preserve">    Уоллс, Джаннетт</w:t>
      </w:r>
    </w:p>
    <w:p w:rsidR="00EF49A5" w:rsidRDefault="00EF49A5" w:rsidP="00EF49A5">
      <w:r>
        <w:t>Замок из стекла : [что скрывает прошлое] / Джаннетт Уоллс; [пер. с англ. А. В. Андреев]. - Москва : Бомбора  : Эксмо, 2020. - 413, [1] c. - (Проект TRUESTORY. Книги, которые вдохновляют). - Загл. и авт. ориг.: The glass castle / Jeannette Walls. - ISBN 978-5-699-76178-4 : 480,00</w:t>
      </w:r>
    </w:p>
    <w:p w:rsidR="00EF49A5" w:rsidRDefault="00EF49A5" w:rsidP="00EF49A5">
      <w:r>
        <w:t xml:space="preserve">    Оглавление: </w:t>
      </w:r>
      <w:hyperlink r:id="rId202" w:history="1">
        <w:r w:rsidR="0049610B" w:rsidRPr="009B47E9">
          <w:rPr>
            <w:rStyle w:val="a8"/>
          </w:rPr>
          <w:t>http://kitap.tatar.ru/ogl/nlrt/nbrt_obr_2528563.pdf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266. И(Фр);   У98</w:t>
      </w:r>
    </w:p>
    <w:p w:rsidR="00EF49A5" w:rsidRDefault="00EF49A5" w:rsidP="00EF49A5">
      <w:r>
        <w:t xml:space="preserve">    1781432-Л - чз1</w:t>
      </w:r>
    </w:p>
    <w:p w:rsidR="00EF49A5" w:rsidRDefault="00EF49A5" w:rsidP="00EF49A5">
      <w:r>
        <w:t xml:space="preserve">    Уэльбек, Мишель</w:t>
      </w:r>
    </w:p>
    <w:p w:rsidR="00EF49A5" w:rsidRDefault="00EF49A5" w:rsidP="00EF49A5">
      <w:r>
        <w:lastRenderedPageBreak/>
        <w:t>Покорность / Мишель Уэльбек; пер. с франц. М. Зониной. - Москва : АСТ : CORPUS, 2019. - 283 c.. - ISBN 978-5-17-119216-7 : 350,00</w:t>
      </w:r>
    </w:p>
    <w:p w:rsidR="00EF49A5" w:rsidRDefault="00EF49A5" w:rsidP="00EF49A5"/>
    <w:p w:rsidR="00EF49A5" w:rsidRDefault="00EF49A5" w:rsidP="00EF49A5">
      <w:r>
        <w:t>267. И(Фр);   У98</w:t>
      </w:r>
    </w:p>
    <w:p w:rsidR="00EF49A5" w:rsidRDefault="00EF49A5" w:rsidP="00EF49A5">
      <w:r>
        <w:t xml:space="preserve">    1781435-Л - чз1</w:t>
      </w:r>
    </w:p>
    <w:p w:rsidR="00EF49A5" w:rsidRDefault="00EF49A5" w:rsidP="00EF49A5">
      <w:r>
        <w:t xml:space="preserve">    Уэльбек, Мишель</w:t>
      </w:r>
    </w:p>
    <w:p w:rsidR="00EF49A5" w:rsidRDefault="00EF49A5" w:rsidP="00EF49A5">
      <w:r>
        <w:t>Серотонин / Мишель Уэльбек; пер. с фр. Марии Зониной. - Москва : АСТ : CORPUS, 2020. - 315, [1] c. - Содержит нецензурную брань. - Книга-событие сенсация 2019 года. - ISBN 978-5-17-114378-7 : 400,00</w:t>
      </w:r>
    </w:p>
    <w:p w:rsidR="00EF49A5" w:rsidRDefault="00EF49A5" w:rsidP="00EF49A5"/>
    <w:p w:rsidR="00EF49A5" w:rsidRDefault="00EF49A5" w:rsidP="00EF49A5">
      <w:r>
        <w:t>268. Ә;   Х33</w:t>
      </w:r>
    </w:p>
    <w:p w:rsidR="00EF49A5" w:rsidRDefault="00EF49A5" w:rsidP="00EF49A5">
      <w:r>
        <w:t xml:space="preserve">    1778447-Т - нк; 1778448-Т - нк; 1778449-Т - нк</w:t>
      </w:r>
    </w:p>
    <w:p w:rsidR="00EF49A5" w:rsidRDefault="00EF49A5" w:rsidP="00EF49A5">
      <w:r>
        <w:t xml:space="preserve">    Харис, Ренат</w:t>
      </w:r>
    </w:p>
    <w:p w:rsidR="00EF49A5" w:rsidRDefault="00EF49A5" w:rsidP="00EF49A5">
      <w:r>
        <w:t>Татар аты = Татарские кони = The tatar horses / Ренат Харис; пер. на рус. Н. Ишмухаметов , translated into English by K. Ishmukhametova. - Казан : Мәгариф-Вакыт, 2020. - 86, [1] б. : портр., фоторәс. б-н. - Тескт парал. : татар, рус, инглиз.. - ISBN 978-5-906894-81-6 : 200,00</w:t>
      </w:r>
    </w:p>
    <w:p w:rsidR="00EF49A5" w:rsidRDefault="00EF49A5" w:rsidP="00EF49A5">
      <w:r>
        <w:t xml:space="preserve">    Оглавление: </w:t>
      </w:r>
      <w:hyperlink r:id="rId203" w:history="1">
        <w:r w:rsidR="0049610B" w:rsidRPr="009B47E9">
          <w:rPr>
            <w:rStyle w:val="a8"/>
          </w:rPr>
          <w:t>http://kitap.tatar.ru/ogl/nlrt/nbrt_obr_2513236.pdf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269. Ә;   Х40</w:t>
      </w:r>
    </w:p>
    <w:p w:rsidR="00EF49A5" w:rsidRDefault="00EF49A5" w:rsidP="00EF49A5">
      <w:r>
        <w:t xml:space="preserve">    1779779-Т - нк; 1779780-Т - нк; 1779781-Т - нк</w:t>
      </w:r>
    </w:p>
    <w:p w:rsidR="00EF49A5" w:rsidRDefault="00EF49A5" w:rsidP="00EF49A5">
      <w:r>
        <w:t xml:space="preserve">    Хаҗиева-Садретдинова, Гөлчәчәк</w:t>
      </w:r>
    </w:p>
    <w:p w:rsidR="00EF49A5" w:rsidRDefault="00EF49A5" w:rsidP="00EF49A5">
      <w:r>
        <w:t>Ак хыяллар кочагында : шигырьләр / Гөлчәчәк Хаҗиева-Садретдинова; кереш сүз авт. С. Әхмәтҗанова. - Казан : Сүз, 2020. - 239 б.. - ISBN 978-5-98356-376-6 : 250,00</w:t>
      </w:r>
    </w:p>
    <w:p w:rsidR="00EF49A5" w:rsidRDefault="00EF49A5" w:rsidP="00EF49A5">
      <w:r>
        <w:t xml:space="preserve">    Оглавление: </w:t>
      </w:r>
      <w:hyperlink r:id="rId204" w:history="1">
        <w:r w:rsidR="0049610B" w:rsidRPr="009B47E9">
          <w:rPr>
            <w:rStyle w:val="a8"/>
          </w:rPr>
          <w:t>http://kitap.tatar.ru/ogl/nlrt/nbrt_obr_2517488.pdf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270. И(Амер);   Ш39</w:t>
      </w:r>
    </w:p>
    <w:p w:rsidR="00EF49A5" w:rsidRDefault="00EF49A5" w:rsidP="00EF49A5">
      <w:r>
        <w:t xml:space="preserve">    1781431-Л - чз1</w:t>
      </w:r>
    </w:p>
    <w:p w:rsidR="00EF49A5" w:rsidRDefault="00EF49A5" w:rsidP="00EF49A5">
      <w:r>
        <w:t xml:space="preserve">    Шейбон, Майкл</w:t>
      </w:r>
    </w:p>
    <w:p w:rsidR="00EF49A5" w:rsidRDefault="00EF49A5" w:rsidP="00EF49A5">
      <w:r>
        <w:t>Лунный свет : [роман] / Майкл Шейбон; [перевод с английского Е. Доброхотовой-Майковой]. - Москва : Иностранка : Азбука-Аттикус, 2017. - 478, [1] c. - (Большой роман). - На обл. в надзаг.: Новый роман лауреата Пулицеровской премии. - ISBN 978-5-389-12462-2 : 300,00</w:t>
      </w:r>
    </w:p>
    <w:p w:rsidR="00EF49A5" w:rsidRDefault="00EF49A5" w:rsidP="00EF49A5"/>
    <w:p w:rsidR="00EF49A5" w:rsidRDefault="00EF49A5" w:rsidP="00EF49A5">
      <w:r>
        <w:t>271. И(Амер);   Ш39</w:t>
      </w:r>
    </w:p>
    <w:p w:rsidR="00EF49A5" w:rsidRDefault="00EF49A5" w:rsidP="00EF49A5">
      <w:r>
        <w:t xml:space="preserve">    1781422-Л - чз1</w:t>
      </w:r>
    </w:p>
    <w:p w:rsidR="00EF49A5" w:rsidRDefault="00EF49A5" w:rsidP="00EF49A5">
      <w:r>
        <w:t xml:space="preserve">    Шейбон, Майкл</w:t>
      </w:r>
    </w:p>
    <w:p w:rsidR="00EF49A5" w:rsidRDefault="00EF49A5" w:rsidP="00EF49A5">
      <w:r>
        <w:t>Потрясающие приключения Кавалера &amp; Клея : [роман] / М. Шейбон; [пер. с англ. и примеч. А. Грызуновой]. - Москва : Иностранка : Азбука-Аттикус, 2018. - 699, [1]  c. - (Большой роман). - Роман-лауреат пулицеровской премии. - ISBN 978-5-389-12602-2 : 350,00</w:t>
      </w:r>
    </w:p>
    <w:p w:rsidR="00EF49A5" w:rsidRDefault="00EF49A5" w:rsidP="00EF49A5">
      <w:r>
        <w:t xml:space="preserve">    Оглавление: </w:t>
      </w:r>
      <w:hyperlink r:id="rId205" w:history="1">
        <w:r w:rsidR="0049610B" w:rsidRPr="009B47E9">
          <w:rPr>
            <w:rStyle w:val="a8"/>
          </w:rPr>
          <w:t>http://kitap.tatar.ru/ogl/nlrt/nbrt_obr_2368856.pdf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272. Ә;   Ш94</w:t>
      </w:r>
    </w:p>
    <w:p w:rsidR="00EF49A5" w:rsidRDefault="00EF49A5" w:rsidP="00EF49A5">
      <w:r>
        <w:t xml:space="preserve">    1779752-Т - нк; 1779753-Т - нк; 1779754-Т - нк</w:t>
      </w:r>
    </w:p>
    <w:p w:rsidR="00EF49A5" w:rsidRDefault="00EF49A5" w:rsidP="00EF49A5">
      <w:r>
        <w:t xml:space="preserve">    Шәмси, Солтан</w:t>
      </w:r>
    </w:p>
    <w:p w:rsidR="00EF49A5" w:rsidRDefault="00EF49A5" w:rsidP="00EF49A5">
      <w:r>
        <w:t>Юаныч : бәяннар, хикәяләр, эсселар / Солтан Шәмси. - Казан : Татарстан китап нәшрияты, 2020. - 428, [3] б. : портр. - Эчт.: Кендек каным тамган йорт; Беренче сүз, җөмлә; Улы эзеннән һ. б.. - ISBN 978-5-298-03957-4 : 300,00</w:t>
      </w:r>
    </w:p>
    <w:p w:rsidR="00EF49A5" w:rsidRDefault="00EF49A5" w:rsidP="00EF49A5">
      <w:r>
        <w:t xml:space="preserve">    Оглавление: </w:t>
      </w:r>
      <w:hyperlink r:id="rId206" w:history="1">
        <w:r w:rsidR="0049610B" w:rsidRPr="009B47E9">
          <w:rPr>
            <w:rStyle w:val="a8"/>
          </w:rPr>
          <w:t>http://kitap.tatar.ru/ogl/nlrt/nbrt_obr_2516187.pdf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273. Ә;   Ш95</w:t>
      </w:r>
    </w:p>
    <w:p w:rsidR="00EF49A5" w:rsidRDefault="00EF49A5" w:rsidP="00EF49A5">
      <w:r>
        <w:t xml:space="preserve">    1779797-Т - нк; 1779798-Т - нк; 1779799-Т - нк</w:t>
      </w:r>
    </w:p>
    <w:p w:rsidR="00EF49A5" w:rsidRDefault="00EF49A5" w:rsidP="00EF49A5">
      <w:r>
        <w:t xml:space="preserve">    Шәрифуллина, Резидә</w:t>
      </w:r>
    </w:p>
    <w:p w:rsidR="00EF49A5" w:rsidRDefault="00EF49A5" w:rsidP="00EF49A5">
      <w:r>
        <w:t>Рамай : роман, мелодрама, повестьлар, хикәя, шигырьләр / Резидә Шәрифуллина; рәс. Р. Хәбибуллин. - Казан : Ак Бүре, 2020. - 350, [1] б. - Эчт.: Рамай : роман; Бәхетнең җиденче хаты : мелодрама; Балачак эзләре буйлап : әд.-докум. ; Мулла кызы; Мужик йокысы : повестьлар  һ. б.. - ISBN 978-5-6044080-4-9 : 250,00</w:t>
      </w:r>
    </w:p>
    <w:p w:rsidR="00EF49A5" w:rsidRDefault="00EF49A5" w:rsidP="00EF49A5">
      <w:r>
        <w:t xml:space="preserve">    Оглавление: </w:t>
      </w:r>
      <w:hyperlink r:id="rId207" w:history="1">
        <w:r w:rsidR="0049610B" w:rsidRPr="009B47E9">
          <w:rPr>
            <w:rStyle w:val="a8"/>
          </w:rPr>
          <w:t>http://kitap.tatar.ru/ogl/nlrt/nbrt_obr_2517719.pdf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274. Р2;   Я90</w:t>
      </w:r>
    </w:p>
    <w:p w:rsidR="00EF49A5" w:rsidRDefault="00EF49A5" w:rsidP="00EF49A5">
      <w:r>
        <w:t xml:space="preserve">    1781443-Л - чз1</w:t>
      </w:r>
    </w:p>
    <w:p w:rsidR="00EF49A5" w:rsidRDefault="00EF49A5" w:rsidP="00EF49A5">
      <w:r>
        <w:t xml:space="preserve">    Яхина, Гузель Шамилевна</w:t>
      </w:r>
    </w:p>
    <w:p w:rsidR="00EF49A5" w:rsidRDefault="00EF49A5" w:rsidP="00EF49A5">
      <w:r>
        <w:t>Дети мои : роман / Гузель Яхина; [авт. предисл. Е. Костюкович]. - Москва : АСТ : Редакция Елены Шубиной, 2020. - 493, [2] с. - (Проза Гузель Яхиной). - На обл. Лауреат премий "Большая книга" и "Ясная поляна". Автор бестселлера "Зулейха открывает глаза". - ISBN 978-5-17-107766-2 : 400,00</w:t>
      </w:r>
    </w:p>
    <w:p w:rsidR="00EF49A5" w:rsidRDefault="00EF49A5" w:rsidP="00EF49A5">
      <w:r>
        <w:t xml:space="preserve">    Оглавление: </w:t>
      </w:r>
      <w:hyperlink r:id="rId208" w:history="1">
        <w:r w:rsidR="0049610B" w:rsidRPr="009B47E9">
          <w:rPr>
            <w:rStyle w:val="a8"/>
          </w:rPr>
          <w:t>http://kitap.tatar.ru/ogl/nlrt/nbrt_obr_2518379.pdf</w:t>
        </w:r>
      </w:hyperlink>
    </w:p>
    <w:p w:rsidR="0049610B" w:rsidRDefault="0049610B" w:rsidP="00EF49A5"/>
    <w:p w:rsidR="00EF49A5" w:rsidRDefault="00EF49A5" w:rsidP="00EF49A5"/>
    <w:p w:rsidR="00EF49A5" w:rsidRDefault="00EF49A5" w:rsidP="00EF49A5">
      <w:r>
        <w:t>275. Ә;   Ә54</w:t>
      </w:r>
    </w:p>
    <w:p w:rsidR="00EF49A5" w:rsidRDefault="00EF49A5" w:rsidP="00EF49A5">
      <w:r>
        <w:t xml:space="preserve">    1779809-Т - нк; 1779810-Т - нк; 1779811-Т - нк</w:t>
      </w:r>
    </w:p>
    <w:p w:rsidR="00EF49A5" w:rsidRDefault="00EF49A5" w:rsidP="00EF49A5">
      <w:r>
        <w:t xml:space="preserve">    Әмирхан, Фатих</w:t>
      </w:r>
    </w:p>
    <w:p w:rsidR="00EF49A5" w:rsidRDefault="00EF49A5" w:rsidP="00EF49A5">
      <w:r>
        <w:t>Хәят : хикәяләр, повестьлар / Фатих Әмирхан; проект җит. Л. Шәех , төз. В. Камалиева ; кереш мәкалә авт. Т. Ш. Гыйлаҗев. - Казан : Татарстан китап нәшрияты, 2020. - 397, [2] б. : портр. - (Татар прозасы). - Библиогр. юл асты иск. бирелгән. - Эчт.: Гарәфә кич төшемдә : хикәя; Танымаганлыктан таныштык : хикәя; Рәхәт көн : хикәя; Фәтхулла хәзрәт : повесть; Хәят : повесть  һ. б.. - ISBN 978-5-298-03949-9 : 300,00</w:t>
      </w:r>
    </w:p>
    <w:p w:rsidR="00EF49A5" w:rsidRDefault="00EF49A5" w:rsidP="00EF49A5">
      <w:r>
        <w:t xml:space="preserve">    Оглавление: </w:t>
      </w:r>
      <w:hyperlink r:id="rId209" w:history="1">
        <w:r w:rsidR="0049610B" w:rsidRPr="009B47E9">
          <w:rPr>
            <w:rStyle w:val="a8"/>
          </w:rPr>
          <w:t>http://kitap.tatar.ru/ogl/nlrt/nbrt_obr_2517780.pdf</w:t>
        </w:r>
      </w:hyperlink>
    </w:p>
    <w:p w:rsidR="0049610B" w:rsidRDefault="0049610B" w:rsidP="00EF49A5"/>
    <w:p w:rsidR="00EF49A5" w:rsidRDefault="00EF49A5" w:rsidP="00EF49A5"/>
    <w:p w:rsidR="00501925" w:rsidRDefault="00501925" w:rsidP="00EF49A5"/>
    <w:p w:rsidR="00501925" w:rsidRDefault="00501925" w:rsidP="00501925">
      <w:pPr>
        <w:pStyle w:val="1"/>
      </w:pPr>
      <w:bookmarkStart w:id="20" w:name="_Toc50639075"/>
      <w:r>
        <w:t>Искусство. Искусствознание. (ББК 85)</w:t>
      </w:r>
      <w:bookmarkEnd w:id="20"/>
    </w:p>
    <w:p w:rsidR="00501925" w:rsidRDefault="00501925" w:rsidP="00501925">
      <w:pPr>
        <w:pStyle w:val="1"/>
      </w:pPr>
    </w:p>
    <w:p w:rsidR="00501925" w:rsidRDefault="00501925" w:rsidP="00501925">
      <w:r>
        <w:t>276. 85.33;   М73</w:t>
      </w:r>
    </w:p>
    <w:p w:rsidR="00501925" w:rsidRDefault="00501925" w:rsidP="00501925">
      <w:r>
        <w:t xml:space="preserve">    1779266-Л - оис</w:t>
      </w:r>
    </w:p>
    <w:p w:rsidR="00501925" w:rsidRDefault="00501925" w:rsidP="00501925">
      <w:r>
        <w:t xml:space="preserve">    Мнемозина : документы и факты из истории отечественного театра XX века : исторический альманах / Государственный институт искусствознания ; Российский государственный архив литературы и искусства [и др.]; ред.-сост. В. В. Иванов. - Москва : Эдиториал УРСС, 2000-. - Вып. 7. - Индрик, 2019. - 822 с., [16] л. ил., портр. : ил., факс., портр. - Библиогр. в тексте коммент. в конце ст. - Указ. имен: с. 781-810. - Указ. театр. произведений: с. 811-822. - Текст рус., фр. - Году театра в России посвящается. - ISBN 978-5-91674-522-1 : 600,00</w:t>
      </w:r>
    </w:p>
    <w:p w:rsidR="00501925" w:rsidRDefault="00501925" w:rsidP="00501925">
      <w:r>
        <w:t xml:space="preserve">    Оглавление: </w:t>
      </w:r>
      <w:hyperlink r:id="rId210" w:history="1">
        <w:r w:rsidR="0049610B" w:rsidRPr="009B47E9">
          <w:rPr>
            <w:rStyle w:val="a8"/>
          </w:rPr>
          <w:t>http://kitap.tatar.ru/ogl/nlrt/nbrt_obr_2520338.pdf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277. 85.335;   О-86</w:t>
      </w:r>
    </w:p>
    <w:p w:rsidR="00501925" w:rsidRDefault="00501925" w:rsidP="00501925">
      <w:r>
        <w:lastRenderedPageBreak/>
        <w:t xml:space="preserve">    1781397-Л - кх</w:t>
      </w:r>
    </w:p>
    <w:p w:rsidR="00501925" w:rsidRDefault="00501925" w:rsidP="00501925">
      <w:r>
        <w:t xml:space="preserve">    Георг Отс. Неповторимость таланта : очерки, публикации, воспоминания, фотографии  / сост. Полина Чистякова. - Йошкар-Ола : РО "Союз писателей России" РМЭ, 2020. - 543 с., [14] л. ил., цв. ил., портр., факс. : портр. - Библиогр.: с. 543. - На тит. л. и обл. сост. указан как автор : 350,00</w:t>
      </w:r>
    </w:p>
    <w:p w:rsidR="00501925" w:rsidRDefault="00501925" w:rsidP="00501925">
      <w:r>
        <w:t xml:space="preserve">    Оглавление: </w:t>
      </w:r>
      <w:hyperlink r:id="rId211" w:history="1">
        <w:r w:rsidR="0049610B" w:rsidRPr="009B47E9">
          <w:rPr>
            <w:rStyle w:val="a8"/>
          </w:rPr>
          <w:t>http://kitap.tatar.ru/ogl/nlrt/nbrt_obr_2528260.pdf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278. К  85.10;   К14</w:t>
      </w:r>
    </w:p>
    <w:p w:rsidR="00501925" w:rsidRDefault="00501925" w:rsidP="00501925">
      <w:r>
        <w:t xml:space="preserve">    1779845-Л - нк</w:t>
      </w:r>
    </w:p>
    <w:p w:rsidR="00501925" w:rsidRDefault="00501925" w:rsidP="00501925">
      <w:r>
        <w:t xml:space="preserve">    Казанская старина. Живопись. Графика. Декоративно-прикладное искусство : выставка-продажа из частных коллекций России : каталог / авт.-сост. А. Киселев. - Казань : Лето, 2001. - [29] с. : ил. : 30,00</w:t>
      </w:r>
    </w:p>
    <w:p w:rsidR="00501925" w:rsidRDefault="00501925" w:rsidP="00501925"/>
    <w:p w:rsidR="00501925" w:rsidRDefault="00501925" w:rsidP="00501925">
      <w:r>
        <w:t>279. 85.15;   А36</w:t>
      </w:r>
    </w:p>
    <w:p w:rsidR="00501925" w:rsidRDefault="00501925" w:rsidP="00501925">
      <w:r>
        <w:t xml:space="preserve">    1780790-Ф - оис; 1780791-Ф - кх; 1780792-Ф - кх</w:t>
      </w:r>
    </w:p>
    <w:p w:rsidR="00501925" w:rsidRDefault="00501925" w:rsidP="00501925">
      <w:r>
        <w:t xml:space="preserve">    Аитов Р. Р. Шрифт в архитектурном проектировании : учебно-методическое пособие / Р. Р. Аитов, И. В. Назарова; Министерство образования и науки Российская Федерации, Казанский государственный архитектурно-строительный университет. - Казань : [Издательство Казанского государственного архитектурно-строительного университета], 2017. - 29. - Ч. 1 вышла в 2016 г. ненумер.. - Ч. 2 :  Каталог. - 2017. - 95 с. : ил. - Библиогр.: с. 95 (14 назв.). -  (в обл.) : 120,00</w:t>
      </w:r>
    </w:p>
    <w:p w:rsidR="00501925" w:rsidRDefault="00501925" w:rsidP="00501925">
      <w:r>
        <w:t xml:space="preserve">    Оглавление: </w:t>
      </w:r>
      <w:hyperlink r:id="rId212" w:history="1">
        <w:r w:rsidR="0049610B" w:rsidRPr="009B47E9">
          <w:rPr>
            <w:rStyle w:val="a8"/>
          </w:rPr>
          <w:t>http://kitap.tatar.ru/ogl/nlrt/nbrt_obr_2521188.pdf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280. 85.11;   З-18</w:t>
      </w:r>
    </w:p>
    <w:p w:rsidR="00501925" w:rsidRDefault="00501925" w:rsidP="00501925">
      <w:r>
        <w:t xml:space="preserve">    1778578-Ф - кх; 1778579-Ф - оис; 1778580-Ф - оис</w:t>
      </w:r>
    </w:p>
    <w:p w:rsidR="00501925" w:rsidRDefault="00501925" w:rsidP="00501925">
      <w:r>
        <w:t xml:space="preserve">    Закирова Т. Р. Классические ордера : учебно-методическое пособие / Т. Р. Закирова, Х. Г. Надырова; Министерство образования и науки Российской Федерации, Казанский государственный архитектурно-строительный университет. - Казань : Издательство КГАСУ, 2016-. - Ч. 2 :  Ордера по Андреа Палладио. - 2018. - 87 с. : ил. - Библиогр.: с. 87 (24 назв.) : 180,00</w:t>
      </w:r>
    </w:p>
    <w:p w:rsidR="00501925" w:rsidRDefault="00501925" w:rsidP="00501925">
      <w:r>
        <w:t xml:space="preserve">    Оглавление: </w:t>
      </w:r>
      <w:hyperlink r:id="rId213" w:history="1">
        <w:r w:rsidR="0049610B" w:rsidRPr="009B47E9">
          <w:rPr>
            <w:rStyle w:val="a8"/>
          </w:rPr>
          <w:t>http://kitap.tatar.ru/ogl/nlrt/nbrt_obr_2514114.pdf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281. 85.11;   П79</w:t>
      </w:r>
    </w:p>
    <w:p w:rsidR="00501925" w:rsidRDefault="00501925" w:rsidP="00501925">
      <w:r>
        <w:t xml:space="preserve">    1778581-Ф - кх; 1778582-Ф - кх; 1778583-Ф - кх</w:t>
      </w:r>
    </w:p>
    <w:p w:rsidR="00501925" w:rsidRDefault="00501925" w:rsidP="00501925">
      <w:r>
        <w:t xml:space="preserve">    Проектирование архитектурно-градостроительного комплекса : методические указания к дисциплине "Архитектурное проектирование" для студентов направления подготовки 07.03.01 "Архитектура" (бакалавриат) / Министерство науки и высшего образования Российской Федерации , Казанский государственный архитектурно-строительный университет ; сост. С. Г. Короткова. - Казань : Издательство Казанского государственного архитектурно-строительного университета, 2019. - 48 с. : ил. : 100,00</w:t>
      </w:r>
    </w:p>
    <w:p w:rsidR="00501925" w:rsidRDefault="00501925" w:rsidP="00501925">
      <w:r>
        <w:t xml:space="preserve">    Оглавление: </w:t>
      </w:r>
      <w:hyperlink r:id="rId214" w:history="1">
        <w:r w:rsidR="0049610B" w:rsidRPr="009B47E9">
          <w:rPr>
            <w:rStyle w:val="a8"/>
          </w:rPr>
          <w:t>http://kitap.tatar.ru/ogl/nlrt/nbrt_obr_2514132.pdf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282. 85.10;   Т67</w:t>
      </w:r>
    </w:p>
    <w:p w:rsidR="00501925" w:rsidRDefault="00501925" w:rsidP="00501925">
      <w:r>
        <w:t xml:space="preserve">    1779247-Ф - оис</w:t>
      </w:r>
    </w:p>
    <w:p w:rsidR="00501925" w:rsidRDefault="00501925" w:rsidP="00501925">
      <w:r>
        <w:t xml:space="preserve">    Три века поисков и достижений. Отечественное искусство XVIII-XX веков / Ассоциация искусствоведов ; [под ред. Е. В. Грибоносовой-Гребневой]. - Москва : БуксМАрт, 2020. - 181, [1] с. : ил., цв. ил., портр. - Библиогр. в подстроч. примеч.. - ISBN 978-5-907043-43-5 : 600,00</w:t>
      </w:r>
    </w:p>
    <w:p w:rsidR="00501925" w:rsidRDefault="00501925" w:rsidP="00501925">
      <w:r>
        <w:lastRenderedPageBreak/>
        <w:t xml:space="preserve">    Оглавление: </w:t>
      </w:r>
      <w:hyperlink r:id="rId215" w:history="1">
        <w:r w:rsidR="0049610B" w:rsidRPr="009B47E9">
          <w:rPr>
            <w:rStyle w:val="a8"/>
          </w:rPr>
          <w:t>http://kitap.tatar.ru/ogl/nlrt/nbrt_obr_2519919.pdf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283. 85.14;   Б25</w:t>
      </w:r>
    </w:p>
    <w:p w:rsidR="00501925" w:rsidRDefault="00501925" w:rsidP="00501925">
      <w:r>
        <w:t xml:space="preserve">    1781437-Л - чз1</w:t>
      </w:r>
    </w:p>
    <w:p w:rsidR="00501925" w:rsidRDefault="00501925" w:rsidP="00501925">
      <w:r>
        <w:t xml:space="preserve">    Барнс, Джулиан</w:t>
      </w:r>
    </w:p>
    <w:p w:rsidR="00501925" w:rsidRDefault="00501925" w:rsidP="00501925">
      <w:r>
        <w:t>Открой глаза / Джулиан Барнс; [пер. с англ. В. Бабкова, А. Борисенко, Д. Горяниной и др.]. - Санкт-Петербург : Азбука : Азбука-Аттикус, 2018. - 350, [1] с. : ил., цв. ил., портр.. - ISBN 978-5-389-11681-8 : 400,00</w:t>
      </w:r>
    </w:p>
    <w:p w:rsidR="00501925" w:rsidRDefault="00501925" w:rsidP="00501925">
      <w:r>
        <w:t xml:space="preserve">    Оглавление: </w:t>
      </w:r>
      <w:hyperlink r:id="rId216" w:history="1">
        <w:r w:rsidR="0049610B" w:rsidRPr="009B47E9">
          <w:rPr>
            <w:rStyle w:val="a8"/>
          </w:rPr>
          <w:t>http://kitap.tatar.ru/ogl/nlrt/nbrt_obr_2528559.pdf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284. 85.31;   Б53</w:t>
      </w:r>
    </w:p>
    <w:p w:rsidR="00501925" w:rsidRDefault="00501925" w:rsidP="00501925">
      <w:r>
        <w:t xml:space="preserve">    1778290-Л - оис; 1778291-Л - оис; 1778292-Л - оис</w:t>
      </w:r>
    </w:p>
    <w:p w:rsidR="00501925" w:rsidRDefault="00501925" w:rsidP="00501925">
      <w:r>
        <w:t xml:space="preserve">    Бессонов, Александр Александрович</w:t>
      </w:r>
    </w:p>
    <w:p w:rsidR="00501925" w:rsidRDefault="00501925" w:rsidP="00501925">
      <w:r>
        <w:t>Исполнительский анализ концерта-рапсодии №2 для гобоя с оркестром А. Луппова  : учебно-методическое пособие  : для студентов оркестрового факультета специальности 53.05.01 "Искусство концертного испольнительства" (специализация "Концертные духовые и ударные инструменты" (гобой)) / А. А. Бессонов; Министерство культуры Российской Федерации, Казанская государственная консерватория им. Н. Г. Жиганова. - Казань, 2018. - 16, [1] с. : нот.. - ISBN 978-5-85401-249-2 : 80,00</w:t>
      </w:r>
    </w:p>
    <w:p w:rsidR="00501925" w:rsidRDefault="00501925" w:rsidP="00501925"/>
    <w:p w:rsidR="00501925" w:rsidRDefault="00501925" w:rsidP="00501925">
      <w:r>
        <w:t>285. 85.37;   Б59</w:t>
      </w:r>
    </w:p>
    <w:p w:rsidR="00501925" w:rsidRDefault="00501925" w:rsidP="00501925">
      <w:r>
        <w:t xml:space="preserve">    1779037-Л - оис</w:t>
      </w:r>
    </w:p>
    <w:p w:rsidR="00501925" w:rsidRDefault="00501925" w:rsidP="00501925">
      <w:r>
        <w:t xml:space="preserve">    Биали, Шэрон</w:t>
      </w:r>
    </w:p>
    <w:p w:rsidR="00501925" w:rsidRDefault="00501925" w:rsidP="00501925">
      <w:r>
        <w:t>Кинопробы : руководство для актеров от голливудского кастинг-директора / Шэрон Биали; перевод с английского: [Ирина Евстигнеева]. - Москва : Альпина-Нон-Фикшн, 2020. - 177, [1] с. : ил., портр.; 21. - Загл. и авт. ориг.: How to audition on camera / Sharon Bialy. - ISBN 978-5-00139-213-2 (рус.). - ISBN 978-0-88448-525-4 (англ.) : 559,00</w:t>
      </w:r>
    </w:p>
    <w:p w:rsidR="00501925" w:rsidRDefault="00501925" w:rsidP="00501925">
      <w:r>
        <w:t xml:space="preserve">    Оглавление: </w:t>
      </w:r>
      <w:hyperlink r:id="rId217" w:history="1">
        <w:r w:rsidR="0049610B" w:rsidRPr="009B47E9">
          <w:rPr>
            <w:rStyle w:val="a8"/>
          </w:rPr>
          <w:t>http://kitap.tatar.ru/ogl/nlrt/nbrt_obr_2518568.pdf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286. 85;   Б64</w:t>
      </w:r>
    </w:p>
    <w:p w:rsidR="00501925" w:rsidRDefault="00501925" w:rsidP="00501925">
      <w:r>
        <w:t xml:space="preserve">    1781276-Л - кх</w:t>
      </w:r>
    </w:p>
    <w:p w:rsidR="00501925" w:rsidRDefault="00501925" w:rsidP="00501925">
      <w:r>
        <w:t xml:space="preserve">    Бирюкова, Марина Валерьевна</w:t>
      </w:r>
    </w:p>
    <w:p w:rsidR="00501925" w:rsidRDefault="00501925" w:rsidP="00501925">
      <w:r>
        <w:t>Философия кураторства = The philosophy of curatorship / М. В. Бирюкова. - Санкт-Петербург : Дмитрий Буланин, 2018. - 333 с.  . - Библиогр.: с. 263-283 и в подстроч. примеч. - Указ. имен: с. 320-331. - Авт. также на англ. яз.: M. V. Biryukova . - На 4-й с. обл. авт.: д-р культурологии, к.иск., доц. М. В. Бирюкова  . - Рез. англ.. - ISBN 978-5-86007-872-7 : 250,00</w:t>
      </w:r>
    </w:p>
    <w:p w:rsidR="00501925" w:rsidRDefault="00501925" w:rsidP="00501925">
      <w:r>
        <w:t xml:space="preserve">    Оглавление: </w:t>
      </w:r>
      <w:hyperlink r:id="rId218" w:history="1">
        <w:r w:rsidR="0049610B" w:rsidRPr="009B47E9">
          <w:rPr>
            <w:rStyle w:val="a8"/>
          </w:rPr>
          <w:t>http://kitap.tatar.ru/ogl/nlrt/nbrt_obr_2525064.pdf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287. 85;   Б72</w:t>
      </w:r>
    </w:p>
    <w:p w:rsidR="00501925" w:rsidRDefault="00501925" w:rsidP="00501925">
      <w:r>
        <w:t xml:space="preserve">    1779256-Л - кх</w:t>
      </w:r>
    </w:p>
    <w:p w:rsidR="00501925" w:rsidRDefault="00501925" w:rsidP="00501925">
      <w:r>
        <w:t xml:space="preserve">    Бобринская, Екатерина Александровна</w:t>
      </w:r>
    </w:p>
    <w:p w:rsidR="00501925" w:rsidRDefault="00501925" w:rsidP="00501925">
      <w:r>
        <w:t>Душа толпы : искусство и социальная мифология / Екатерина Бобринская; Государственный институт искусствознания. - Москва : Кучково поле, 2018. - 279 с. : ил., цв. ил., портр., факс. - Библиогр. в подстроч. примеч.. - ISBN 978-5-9950-0954-2 : 350,00</w:t>
      </w:r>
    </w:p>
    <w:p w:rsidR="00501925" w:rsidRDefault="00501925" w:rsidP="00501925">
      <w:r>
        <w:t xml:space="preserve">    Оглавление: </w:t>
      </w:r>
      <w:hyperlink r:id="rId219" w:history="1">
        <w:r w:rsidR="0049610B" w:rsidRPr="009B47E9">
          <w:rPr>
            <w:rStyle w:val="a8"/>
          </w:rPr>
          <w:t>http://kitap.tatar.ru/ogl/nlrt/nbrt_obr_2520273.pdf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lastRenderedPageBreak/>
        <w:t>288. 85.31;   В18</w:t>
      </w:r>
    </w:p>
    <w:p w:rsidR="00501925" w:rsidRDefault="00501925" w:rsidP="00501925">
      <w:r>
        <w:t xml:space="preserve">    1778287-Л - оис; 1778288-Л - оис; 1778289-Л - оис</w:t>
      </w:r>
    </w:p>
    <w:p w:rsidR="00501925" w:rsidRDefault="00501925" w:rsidP="00501925">
      <w:r>
        <w:t xml:space="preserve">    Варшавская, Нина Петровна</w:t>
      </w:r>
    </w:p>
    <w:p w:rsidR="00501925" w:rsidRDefault="00501925" w:rsidP="00501925">
      <w:r>
        <w:t>Некоторые принципы вокальной методики : из опыта работы с начинающими певцами : учебно-методическое пособие : для преподавателей и студентов средних и высших музыкальных учебных заведений / Н. П. Варшавская. - 2-е изд., доп. - Казань, 2019. - 28, [2] с. - Библиогр.: с. 28-29. - ISBN 978-5-85401-250-8 : 80,00</w:t>
      </w:r>
    </w:p>
    <w:p w:rsidR="00501925" w:rsidRDefault="00501925" w:rsidP="00501925"/>
    <w:p w:rsidR="00501925" w:rsidRDefault="00501925" w:rsidP="00501925">
      <w:r>
        <w:t>289. 85.12;   И26</w:t>
      </w:r>
    </w:p>
    <w:p w:rsidR="00501925" w:rsidRDefault="00501925" w:rsidP="00501925">
      <w:r>
        <w:t xml:space="preserve">    1779249-Ф - оис</w:t>
      </w:r>
    </w:p>
    <w:p w:rsidR="00501925" w:rsidRDefault="00501925" w:rsidP="00501925">
      <w:r>
        <w:t xml:space="preserve">    Игошев, Валерий Викторович</w:t>
      </w:r>
    </w:p>
    <w:p w:rsidR="00501925" w:rsidRDefault="00501925" w:rsidP="00501925">
      <w:r>
        <w:t>Художественное серебро XV-XVIII  веков из Переславль-Залесского музея-заповедника : [монография] / Валерий Игошев; Переславль-Залесский гос. историко-архитектурный и худ. музей-заповедник ; Гос. научно-исслед. ин-т реставрации ; Центральный музей древнерус. культ. и искусства им. Андрея Рублева. - Москва : БуксМАрт, 2020. - 391 с. : цв. ил., портр. - Библиогр.: с. 372-381. - ISBN 978-5-907267-01-5 : 600,00</w:t>
      </w:r>
    </w:p>
    <w:p w:rsidR="00501925" w:rsidRDefault="00501925" w:rsidP="00501925">
      <w:r>
        <w:t xml:space="preserve">    Оглавление: </w:t>
      </w:r>
      <w:hyperlink r:id="rId220" w:history="1">
        <w:r w:rsidR="0049610B" w:rsidRPr="009B47E9">
          <w:rPr>
            <w:rStyle w:val="a8"/>
          </w:rPr>
          <w:t>http://kitap.tatar.ru/ogl/nlrt/nbrt_obr_2519895.pdf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290. 85.11;   К64</w:t>
      </w:r>
    </w:p>
    <w:p w:rsidR="00501925" w:rsidRDefault="00501925" w:rsidP="00501925">
      <w:r>
        <w:t xml:space="preserve">    1779282-Л - оис</w:t>
      </w:r>
    </w:p>
    <w:p w:rsidR="00501925" w:rsidRDefault="00501925" w:rsidP="00501925">
      <w:r>
        <w:t xml:space="preserve">    Кононенко, Евгений Иванович</w:t>
      </w:r>
    </w:p>
    <w:p w:rsidR="00501925" w:rsidRDefault="00501925" w:rsidP="00501925">
      <w:r>
        <w:t>Анатолийская мечеть XI - XV вв. : очерки истории архитектуры / Е. И. Кононенко; Государственный институ искусствознания. - Москва : Прогресс-Традиция, 2017. - 479 с. : ил., факс. - Библиогр.: с. 469-474 и в подстроч. примеч. - Указ. геогр. назв. и памятников: с. 475-479. - На обороте тит. л.: 25 лет РФФИ. - ISBN 978-5-89826-465-9 : 400,00</w:t>
      </w:r>
    </w:p>
    <w:p w:rsidR="00501925" w:rsidRDefault="00501925" w:rsidP="00501925">
      <w:r>
        <w:t xml:space="preserve">    Оглавление: </w:t>
      </w:r>
      <w:hyperlink r:id="rId221" w:history="1">
        <w:r w:rsidR="0049610B" w:rsidRPr="009B47E9">
          <w:rPr>
            <w:rStyle w:val="a8"/>
          </w:rPr>
          <w:t>http://kitap.tatar.ru/ogl/nlrt/nbrt_obr_2520653.pdf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291. 85.31;   К72</w:t>
      </w:r>
    </w:p>
    <w:p w:rsidR="00501925" w:rsidRDefault="00501925" w:rsidP="00501925">
      <w:r>
        <w:t xml:space="preserve">    1778606-Л - оис; 1778607-Л - оис; 1778608-Л - оис</w:t>
      </w:r>
    </w:p>
    <w:p w:rsidR="00501925" w:rsidRDefault="00501925" w:rsidP="00501925">
      <w:r>
        <w:t xml:space="preserve">    Костицына, Наталья Константиновна</w:t>
      </w:r>
    </w:p>
    <w:p w:rsidR="00501925" w:rsidRDefault="00501925" w:rsidP="00501925">
      <w:r>
        <w:t>Романсы русских композиторов: из опыта работы в классе вокальной подготовки : учебно-методическое пособие для студентов высших учебных заведений обучающихся по направлению подготовки 53.03.05 "Дирижирование" ("Дирижирование академическим хором") / Н. К. Костицына; Министерство культуры Российской Федерации, Казанская государственная консерватория им. Н. Г. Жиганова. - Казань : Плутон, 2019. - 36 с. : нот. - Библиогр.: с. 32-33. - ISBN 978-5-902089-66-7 : 100,00</w:t>
      </w:r>
    </w:p>
    <w:p w:rsidR="00501925" w:rsidRDefault="00501925" w:rsidP="00501925">
      <w:r>
        <w:t xml:space="preserve">    Оглавление: </w:t>
      </w:r>
      <w:hyperlink r:id="rId222" w:history="1">
        <w:r w:rsidR="0049610B" w:rsidRPr="009B47E9">
          <w:rPr>
            <w:rStyle w:val="a8"/>
          </w:rPr>
          <w:t>http://kitap.tatar.ru/ogl/nlrt/nbrt_obr_2514249.pdf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292. 85.11;   К78</w:t>
      </w:r>
    </w:p>
    <w:p w:rsidR="00501925" w:rsidRDefault="00501925" w:rsidP="00501925">
      <w:r>
        <w:t xml:space="preserve">    1781316-Л - чз1</w:t>
      </w:r>
    </w:p>
    <w:p w:rsidR="00501925" w:rsidRDefault="00501925" w:rsidP="00501925">
      <w:r>
        <w:t xml:space="preserve">    Крашенинников, Алексей Валентинович</w:t>
      </w:r>
    </w:p>
    <w:p w:rsidR="00501925" w:rsidRDefault="00501925" w:rsidP="00501925">
      <w:r>
        <w:t>Когнитивная урбанистика: архетипы и прототипы городской среды : монография / А. В. Крашенинников. - Москва : Курс, 2020. - 209 с. : ил., цв. ил., табл. - (Наука = Science). - Библиография: с. 195-207. - Загл. обл. и корешка: Когнитивная урбанистика. - На 4-й с. обл. авт.: д.арх., проф. А.В. Крашенинников. - Рез. англ.. - ISBN 978-5-907228-53-5 : 360,00</w:t>
      </w:r>
    </w:p>
    <w:p w:rsidR="00501925" w:rsidRDefault="00501925" w:rsidP="00501925">
      <w:r>
        <w:t xml:space="preserve">    Оглавление: </w:t>
      </w:r>
      <w:hyperlink r:id="rId223" w:history="1">
        <w:r w:rsidR="0049610B" w:rsidRPr="009B47E9">
          <w:rPr>
            <w:rStyle w:val="a8"/>
          </w:rPr>
          <w:t>http://kitap.tatar.ru/ogl/nlrt/nbrt_obr_2526118.pdf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293. 85.11;   Р32</w:t>
      </w:r>
    </w:p>
    <w:p w:rsidR="00501925" w:rsidRDefault="00501925" w:rsidP="00501925">
      <w:r>
        <w:lastRenderedPageBreak/>
        <w:t xml:space="preserve">    1781436-Л - чз1</w:t>
      </w:r>
    </w:p>
    <w:p w:rsidR="00501925" w:rsidRDefault="00501925" w:rsidP="00501925">
      <w:r>
        <w:t xml:space="preserve">    Как устроен город : 36 эссе по философии урбанистики / Григорий Ревзин; ред. Елена Нусинова. - Москва : Strelka press, 2019. - 267, [1] с. - Указ. имен в конце кн. - Проект Ъ-Weekend. - ISBN 978-5-906264-98-5 : 300,00</w:t>
      </w:r>
    </w:p>
    <w:p w:rsidR="00501925" w:rsidRDefault="00501925" w:rsidP="00501925">
      <w:r>
        <w:t xml:space="preserve">    Оглавление: </w:t>
      </w:r>
      <w:hyperlink r:id="rId224" w:history="1">
        <w:r w:rsidR="0049610B" w:rsidRPr="009B47E9">
          <w:rPr>
            <w:rStyle w:val="a8"/>
          </w:rPr>
          <w:t>http://kitap.tatar.ru/ogl/nlrt/nbrt_obr_2528542.pdf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294. 85.13;   Т22</w:t>
      </w:r>
    </w:p>
    <w:p w:rsidR="00501925" w:rsidRDefault="00501925" w:rsidP="00501925">
      <w:r>
        <w:t xml:space="preserve">    1781371-Л - оис</w:t>
      </w:r>
    </w:p>
    <w:p w:rsidR="00501925" w:rsidRDefault="00501925" w:rsidP="00501925">
      <w:r>
        <w:t xml:space="preserve">    Таруашвили, Леонид Иосифович</w:t>
      </w:r>
    </w:p>
    <w:p w:rsidR="00501925" w:rsidRDefault="00501925" w:rsidP="00501925">
      <w:r>
        <w:t>Слава и бесславие знаменитых античных статуй: очерки истории восприятия / Л. И. Таруашвили; Российская академия художеств ; Научно-исследовательский институт теории и истории изобразительных искусств. - Москва : БуксМАрт, 2018. - 205, [2] с. : ил., цв. ил. - Библиогр.: с. 202-205. - ISBN 978-5-907043-25-1 : 200,00</w:t>
      </w:r>
    </w:p>
    <w:p w:rsidR="00501925" w:rsidRDefault="00501925" w:rsidP="00501925">
      <w:r>
        <w:t xml:space="preserve">    Оглавление: </w:t>
      </w:r>
      <w:hyperlink r:id="rId225" w:history="1">
        <w:r w:rsidR="0049610B" w:rsidRPr="009B47E9">
          <w:rPr>
            <w:rStyle w:val="a8"/>
          </w:rPr>
          <w:t>http://kitap.tatar.ru/ogl/nlrt/nbrt_obr_2527859.pdf</w:t>
        </w:r>
      </w:hyperlink>
    </w:p>
    <w:p w:rsidR="0049610B" w:rsidRDefault="0049610B" w:rsidP="00501925"/>
    <w:p w:rsidR="00501925" w:rsidRDefault="00501925" w:rsidP="00501925"/>
    <w:p w:rsidR="00501925" w:rsidRDefault="00501925" w:rsidP="00501925">
      <w:r>
        <w:t>295. 85.31;   Ф33</w:t>
      </w:r>
    </w:p>
    <w:p w:rsidR="00501925" w:rsidRDefault="00501925" w:rsidP="00501925">
      <w:r>
        <w:t xml:space="preserve">    1779857-Л - оис; 1779858-Л - оис; 1779859-Л - оис</w:t>
      </w:r>
    </w:p>
    <w:p w:rsidR="00501925" w:rsidRDefault="00501925" w:rsidP="00501925">
      <w:r>
        <w:t xml:space="preserve">    Федосеева, Стелла Леонидовна</w:t>
      </w:r>
    </w:p>
    <w:p w:rsidR="00501925" w:rsidRDefault="00501925" w:rsidP="00501925">
      <w:r>
        <w:t>Ф. Шопен. Ноктюрны : исполнительский и методический анализ : учебно-методическое пособие  : для преподавателей и студентов музыкальных учебных заведений / С. Л. Федосеева; Министерство культуры Российской Федерации, Казанская государственная консерватория имени Н. Г. Жиганова. - Казань, 2020. - 31 с. : нот. - Библиогр.: с. 31. - ISBN 978-5-85401-270-6 : 100,00</w:t>
      </w:r>
    </w:p>
    <w:p w:rsidR="00501925" w:rsidRDefault="00501925" w:rsidP="00501925">
      <w:r>
        <w:t xml:space="preserve">    Оглавление: </w:t>
      </w:r>
      <w:hyperlink r:id="rId226" w:history="1">
        <w:r w:rsidR="0049610B" w:rsidRPr="009B47E9">
          <w:rPr>
            <w:rStyle w:val="a8"/>
          </w:rPr>
          <w:t>http://kitap.tatar.ru/ogl/nlrt/nbrt_obr_2518185.pdf</w:t>
        </w:r>
      </w:hyperlink>
    </w:p>
    <w:p w:rsidR="0049610B" w:rsidRDefault="0049610B" w:rsidP="00501925"/>
    <w:p w:rsidR="00501925" w:rsidRDefault="00501925" w:rsidP="00501925"/>
    <w:p w:rsidR="002A2694" w:rsidRDefault="002A2694" w:rsidP="00501925"/>
    <w:p w:rsidR="002A2694" w:rsidRDefault="002A2694" w:rsidP="002A2694">
      <w:pPr>
        <w:pStyle w:val="1"/>
      </w:pPr>
      <w:bookmarkStart w:id="21" w:name="_Toc50639076"/>
      <w:r>
        <w:t>Религия. Мистика. Свободомыслие. (ББК 86)</w:t>
      </w:r>
      <w:bookmarkEnd w:id="21"/>
    </w:p>
    <w:p w:rsidR="002A2694" w:rsidRDefault="002A2694" w:rsidP="002A2694">
      <w:pPr>
        <w:pStyle w:val="1"/>
      </w:pPr>
    </w:p>
    <w:p w:rsidR="002A2694" w:rsidRDefault="002A2694" w:rsidP="002A2694">
      <w:r>
        <w:t>296. 86.38;   М97</w:t>
      </w:r>
    </w:p>
    <w:p w:rsidR="002A2694" w:rsidRDefault="002A2694" w:rsidP="002A2694">
      <w:r>
        <w:t xml:space="preserve">    1778534-Т - нк; 1778535-Т - нк; 1778536-Т - нк</w:t>
      </w:r>
    </w:p>
    <w:p w:rsidR="002A2694" w:rsidRDefault="002A2694" w:rsidP="002A2694">
      <w:r>
        <w:t xml:space="preserve">    Мөселманнар календаре : вәгазьләр, догалар, хәдисләр / Нияз хәзрәт Сабиров ; техн. ред. Р. Әдһәмов. - Казан : Иман, 2015-. - 2021. - [2020]. - 365, [2] б. : 250,00</w:t>
      </w:r>
    </w:p>
    <w:p w:rsidR="002A2694" w:rsidRDefault="002A2694" w:rsidP="002A2694"/>
    <w:p w:rsidR="002A2694" w:rsidRDefault="002A2694" w:rsidP="002A2694">
      <w:r>
        <w:t>297. 86.38;   К63</w:t>
      </w:r>
    </w:p>
    <w:p w:rsidR="002A2694" w:rsidRDefault="002A2694" w:rsidP="002A2694">
      <w:r>
        <w:t xml:space="preserve">    1778531-Л - кх; 1778532-Л - кх; 1778533-Л - кх</w:t>
      </w:r>
    </w:p>
    <w:p w:rsidR="002A2694" w:rsidRDefault="002A2694" w:rsidP="002A2694">
      <w:r>
        <w:t xml:space="preserve">    Комментарии к акыде "Аль-Муршида" / [отв. за вып. Нияз хазрат Сабиров ; пер. с араб. Р. Сибгатуллина]. - Казань : Иман, 2020. - 36 с. : 50,00</w:t>
      </w:r>
    </w:p>
    <w:p w:rsidR="002A2694" w:rsidRDefault="002A2694" w:rsidP="002A2694">
      <w:r>
        <w:t xml:space="preserve">    Оглавление: </w:t>
      </w:r>
      <w:hyperlink r:id="rId227" w:history="1">
        <w:r w:rsidR="0049610B" w:rsidRPr="009B47E9">
          <w:rPr>
            <w:rStyle w:val="a8"/>
          </w:rPr>
          <w:t>http://kitap.tatar.ru/ogl/nlrt/nbrt_obr_2513921.pdf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t>298. 86.37;   П68</w:t>
      </w:r>
    </w:p>
    <w:p w:rsidR="002A2694" w:rsidRDefault="002A2694" w:rsidP="002A2694">
      <w:r>
        <w:t xml:space="preserve">    1779239-Л - кх</w:t>
      </w:r>
    </w:p>
    <w:p w:rsidR="002A2694" w:rsidRDefault="002A2694" w:rsidP="002A2694">
      <w:r>
        <w:t xml:space="preserve">    Православие на Украине в годы Великой Отечественной войны : сборник документов и материалов / Федеральное архивное агентство ; Российский государственный архив социально-политической истории ; [подгот. д.и.н. Л. А. Лыковой]. - Москва : РОССПЭН, 2019. - 510, [1] с., [4] л. фотоил. : ил., портр., табл. - (Война. Великая. Отечественная. 1941-</w:t>
      </w:r>
      <w:r>
        <w:lastRenderedPageBreak/>
        <w:t>1945). - Библиогр. в подстроч. примеч. - Имен. указ.: с. 488-499. - Посвящается 75-летию Победы в Великой Отечественной войне 1941-1945 гг.. - ISBN 978-5-8243-2342-9 : 350,00</w:t>
      </w:r>
    </w:p>
    <w:p w:rsidR="002A2694" w:rsidRDefault="002A2694" w:rsidP="002A2694">
      <w:r>
        <w:t xml:space="preserve">    Оглавление: </w:t>
      </w:r>
      <w:hyperlink r:id="rId228" w:history="1">
        <w:r w:rsidR="0049610B" w:rsidRPr="009B47E9">
          <w:rPr>
            <w:rStyle w:val="a8"/>
          </w:rPr>
          <w:t>http://kitap.tatar.ru/ogl/nlrt/nbrt_obr_2519714.pdf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t>299. 86;   И41</w:t>
      </w:r>
    </w:p>
    <w:p w:rsidR="002A2694" w:rsidRDefault="002A2694" w:rsidP="002A2694">
      <w:r>
        <w:t xml:space="preserve">    1781368-Л - кх</w:t>
      </w:r>
    </w:p>
    <w:p w:rsidR="002A2694" w:rsidRDefault="002A2694" w:rsidP="002A2694">
      <w:r>
        <w:t xml:space="preserve">    Икеда, Дайсаку. Мудрость Сутры Лотоса. Диалог с учениками / Дайсаку Икеда; [пер. на рус. С. Гоккай]. - Москва : Издательство Московского университета, 2017-. - Загл. и авт. ориг.: The wisdom of the Lotus Sutra / Daisaku Ikeda. - ISBN 978-5-19-010982-5. - Т. 6. - 2020. - 227, [1] с. : табл. - Библиогр. в примеч.: с. 204-205 (38 назв.) и в подстроч. примеч. - Указ. в конце кн. - На 201-й с. авт.: Дайсаку Икеда, мыслитель, философ, писатель, поэт, педагог. - Рез. англ.. - ISBN 978-5-19-011496-6 (т. 6) : 300,00</w:t>
      </w:r>
    </w:p>
    <w:p w:rsidR="002A2694" w:rsidRDefault="002A2694" w:rsidP="002A2694">
      <w:r>
        <w:t xml:space="preserve">    Оглавление: </w:t>
      </w:r>
      <w:hyperlink r:id="rId229" w:history="1">
        <w:r w:rsidR="0049610B" w:rsidRPr="009B47E9">
          <w:rPr>
            <w:rStyle w:val="a8"/>
          </w:rPr>
          <w:t>http://kitap.tatar.ru/ogl/nlrt/nbrt_obr_2527285.pdf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t>300. 86.37;   Т65</w:t>
      </w:r>
    </w:p>
    <w:p w:rsidR="002A2694" w:rsidRDefault="002A2694" w:rsidP="002A2694">
      <w:r>
        <w:t xml:space="preserve">    1779286-Л - кх</w:t>
      </w:r>
    </w:p>
    <w:p w:rsidR="002A2694" w:rsidRDefault="002A2694" w:rsidP="002A2694">
      <w:r>
        <w:t xml:space="preserve">    Традиционная книжная культура русского населения Южного Урала и Зауралья в XVII-XX вв. : [монография] / П. И. Мангилёв [и др.; под ред. И. В. Починской] ; Министерство науки и высшего образования Российской Федерации ; Уральский федеральный университет им. первого Президента России Б. Н. Ельцина, Лаборатория археографических исследований. - Екатеринбург : Издательство Уральского университета, 2019. - 505, [1] с., [8] л. цв. ил., портр., факс. - Библиогр.: с. 501-506, в прил., в тексте и в подстроч. примеч. - Хронолог. указ. рукописей: с. 385. - Указ. назв. пямятников в рукописях: с. 385-414. - Указ. инципитов рукописей: с. 414-430. - Указ. пятых строк гектографиров. изд.: с. 431-433. - Указ. изд. по типографиям: с. 433-437. - Имен. указ.: с. 488-500. - Авт. указаны в вып. дан. и на 4-й с. обл.. - ISBN 978-5-7996-2627-3 : 400,00</w:t>
      </w:r>
    </w:p>
    <w:p w:rsidR="002A2694" w:rsidRDefault="002A2694" w:rsidP="002A2694">
      <w:r>
        <w:t xml:space="preserve">    Оглавление: </w:t>
      </w:r>
      <w:hyperlink r:id="rId230" w:history="1">
        <w:r w:rsidR="0049610B" w:rsidRPr="009B47E9">
          <w:rPr>
            <w:rStyle w:val="a8"/>
          </w:rPr>
          <w:t>http://kitap.tatar.ru/ogl/nlrt/nbrt_obr_2520650.pdf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t>301. 86.38;   Ә53</w:t>
      </w:r>
    </w:p>
    <w:p w:rsidR="002A2694" w:rsidRDefault="002A2694" w:rsidP="002A2694">
      <w:r>
        <w:t xml:space="preserve">    1778528-Т - нк; 1778529-Т - нк; 1778530-Т - нк</w:t>
      </w:r>
    </w:p>
    <w:p w:rsidR="002A2694" w:rsidRDefault="002A2694" w:rsidP="002A2694">
      <w:r>
        <w:t xml:space="preserve">    Әминтәзәк һәм Рәдднамә догалары / бастыру өчен җаваплы Нияз хәзрәт Сабиров. - Казан : Иман, 1441/2020. - 23 б. - Текст татар., гарәп. : 30,00</w:t>
      </w:r>
    </w:p>
    <w:p w:rsidR="002A2694" w:rsidRDefault="002A2694" w:rsidP="002A2694"/>
    <w:p w:rsidR="002A2694" w:rsidRDefault="002A2694" w:rsidP="002A2694">
      <w:r>
        <w:t>302. 86.38;   Ш86</w:t>
      </w:r>
    </w:p>
    <w:p w:rsidR="002A2694" w:rsidRDefault="002A2694" w:rsidP="002A2694">
      <w:r>
        <w:t xml:space="preserve">    1768520-Т - нк; 1768521-Т - нк; 1768522-Т - нк</w:t>
      </w:r>
    </w:p>
    <w:p w:rsidR="002A2694" w:rsidRDefault="002A2694" w:rsidP="002A2694">
      <w:r>
        <w:t xml:space="preserve">    Шура : дини альманах / Татарстан Республикасы мөселманнары Дини нәзарәте ; баш ред. К. И. Сәмигуллин. - [Казан] : Издательский дом Хузур, [2013]-. - №28: Кол Шәриф мәчете. - 2020. - 208 б. : 200,00</w:t>
      </w:r>
    </w:p>
    <w:p w:rsidR="002A2694" w:rsidRDefault="002A2694" w:rsidP="002A2694">
      <w:r>
        <w:t xml:space="preserve">    Оглавление: </w:t>
      </w:r>
      <w:hyperlink r:id="rId231" w:history="1">
        <w:r w:rsidR="0049610B" w:rsidRPr="009B47E9">
          <w:rPr>
            <w:rStyle w:val="a8"/>
          </w:rPr>
          <w:t>http://kitap.tatar.ru/ogl/nlrt/nbrt_obr_2504799.pdf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t>303. 86.38;   А13</w:t>
      </w:r>
    </w:p>
    <w:p w:rsidR="002A2694" w:rsidRDefault="002A2694" w:rsidP="002A2694">
      <w:r>
        <w:t xml:space="preserve">    1780742-Л - кх; 1780743-Л - кх; 1780744-Л - кх</w:t>
      </w:r>
    </w:p>
    <w:p w:rsidR="002A2694" w:rsidRDefault="002A2694" w:rsidP="002A2694">
      <w:r>
        <w:t xml:space="preserve">    `Абд ал-Малик `Абд ар-Рахман ас-Са`ди</w:t>
      </w:r>
    </w:p>
    <w:p w:rsidR="002A2694" w:rsidRDefault="002A2694" w:rsidP="002A2694">
      <w:r>
        <w:t>Исламское вероучение (Толкование акыды "Ан-Насафия"); (Шарх ан-насафиййа фи-л-'акида ал-исламиййа) / `Абд ал-Малик `Абд ар-Рахман ас-Са`ди; пер. с араб. Р. К. Адыгамов , отв. за вып. Валиулла хазрат Ягъкуб. - Казань : Иман, 2007/1428. - 232 с. - Библиогр. : с. 227-228. - По изданию : Багдад: Дар мактабат ал-Анбар 1988/1408 : 20,00</w:t>
      </w:r>
    </w:p>
    <w:p w:rsidR="002A2694" w:rsidRDefault="002A2694" w:rsidP="002A2694">
      <w:r>
        <w:t xml:space="preserve">    Оглавление: </w:t>
      </w:r>
      <w:hyperlink r:id="rId232" w:history="1">
        <w:r w:rsidR="0049610B" w:rsidRPr="009B47E9">
          <w:rPr>
            <w:rStyle w:val="a8"/>
          </w:rPr>
          <w:t>http://kitap.tatar.ru/ogl/nlrt/nbrt_obr_2520941.pdf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t>304. 86.38;   Г12</w:t>
      </w:r>
    </w:p>
    <w:p w:rsidR="002A2694" w:rsidRDefault="002A2694" w:rsidP="002A2694">
      <w:r>
        <w:t xml:space="preserve">    1780766-Ф - кх; 1780767-Ф - кх; 1780768-Ф - кх</w:t>
      </w:r>
    </w:p>
    <w:p w:rsidR="002A2694" w:rsidRDefault="002A2694" w:rsidP="002A2694">
      <w:r>
        <w:t xml:space="preserve">    Гаврилов, Юрий Андреевич( канд. пед. наук)</w:t>
      </w:r>
    </w:p>
    <w:p w:rsidR="002A2694" w:rsidRDefault="002A2694" w:rsidP="002A2694">
      <w:r>
        <w:t>Православно-мусульманское взаимодействие в истории и культуре народов России / Ю. А. Гаврилов, А. Г. Шевченко; Казанский федеральный университет, Ресурсный центр "Всемирное культурное наследие". - Казань : Издательство Казанского университета, 2018. - 415 с. : ил., табл.; 27. - Библиогр.: с. 413 (5 назв.). - ISBN 978-5-00130-055-7 : 200,00</w:t>
      </w:r>
    </w:p>
    <w:p w:rsidR="002A2694" w:rsidRDefault="002A2694" w:rsidP="002A2694">
      <w:r>
        <w:t xml:space="preserve">    Оглавление: </w:t>
      </w:r>
      <w:hyperlink r:id="rId233" w:history="1">
        <w:r w:rsidR="0049610B" w:rsidRPr="009B47E9">
          <w:rPr>
            <w:rStyle w:val="a8"/>
          </w:rPr>
          <w:t>http://kitap.tatar.ru/ogl/nlrt/nbrt_obr_2520971.pdf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t>305. 86;   И75</w:t>
      </w:r>
    </w:p>
    <w:p w:rsidR="002A2694" w:rsidRDefault="002A2694" w:rsidP="002A2694">
      <w:r>
        <w:t xml:space="preserve">    1781377-Л - кх</w:t>
      </w:r>
    </w:p>
    <w:p w:rsidR="002A2694" w:rsidRDefault="002A2694" w:rsidP="002A2694">
      <w:r>
        <w:t xml:space="preserve">    Иоаннесян, Юлий Аркадьевич</w:t>
      </w:r>
    </w:p>
    <w:p w:rsidR="002A2694" w:rsidRDefault="002A2694" w:rsidP="002A2694">
      <w:r>
        <w:t>Бабизм : страницы истории, источники, вероучение  / Ю. А. Иоаннесян; Российская академия наук, Институт восточных рукописей ; Российский государственный педагогический университет им. А. И. Герцена. - Санкт-Петербург : Издательство РГПУ им. А. И. Герцена, 2018. - 387 с. : факс. - (Религии мира). - Библиогр.: с. 239-246. - Имен. указ.: 247-249. - Указ. терминов и ключевых религиозно-богословских понятий: с. 249-250. - DOI: 10.25882/k6sk-y443. - ISBN 978-5-8064-2601-8 : 320,00</w:t>
      </w:r>
    </w:p>
    <w:p w:rsidR="002A2694" w:rsidRDefault="002A2694" w:rsidP="002A2694">
      <w:r>
        <w:t xml:space="preserve">    Оглавление: </w:t>
      </w:r>
      <w:hyperlink r:id="rId234" w:history="1">
        <w:r w:rsidR="0049610B" w:rsidRPr="009B47E9">
          <w:rPr>
            <w:rStyle w:val="a8"/>
          </w:rPr>
          <w:t>http://kitap.tatar.ru/ogl/nlrt/nbrt_obr_2527963.pdf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t>306. 86.37;   И75</w:t>
      </w:r>
    </w:p>
    <w:p w:rsidR="002A2694" w:rsidRDefault="002A2694" w:rsidP="002A2694">
      <w:r>
        <w:t xml:space="preserve">    1779303-Л - кх</w:t>
      </w:r>
    </w:p>
    <w:p w:rsidR="002A2694" w:rsidRDefault="002A2694" w:rsidP="002A2694">
      <w:r>
        <w:t xml:space="preserve">    Иоасаф( Гапонов, Василий Семенович, иеромонах; 1803-1861)</w:t>
      </w:r>
    </w:p>
    <w:p w:rsidR="002A2694" w:rsidRDefault="002A2694" w:rsidP="002A2694">
      <w:r>
        <w:t>Церковно-историческое описание и статистическое описание Владимирской епархии, составленное на основании определения Св. Правительствующего Синода от 19 мая/6 октября 1850 года / иеромонах Иоасаф (В. С. Гапонов); изд. подгот.: А. И. Раздорский, А. В.  Сиренов ; Федеральное архивное агентство, Российский государственный исторический архив ; Российская академия наук, Археологическая комиссия, Санкт-Петербургский институт истории ; Министерство культуры Российской Федерации, Российская национальная библиотека. - Санкт-Петербург : Дмитрий Буланин, 2019. - 557, [2] с. : ил. - Библиогр. в конце кн., в конце отд. ст. и в подстроч. примеч. - Указ. имен: с. 492-526. - Указ. геогр. назв.: 527-536. - Указ. церквей и пределов : 537-547. - Указ. монастырей и пустыней : 548-554. - Рез. англ.. - ISBN 978-5-86007-923-6 : 400,00</w:t>
      </w:r>
    </w:p>
    <w:p w:rsidR="002A2694" w:rsidRDefault="002A2694" w:rsidP="002A2694">
      <w:r>
        <w:t xml:space="preserve">    Оглавление: </w:t>
      </w:r>
      <w:hyperlink r:id="rId235" w:history="1">
        <w:r w:rsidR="0049610B" w:rsidRPr="009B47E9">
          <w:rPr>
            <w:rStyle w:val="a8"/>
          </w:rPr>
          <w:t>http://kitap.tatar.ru/ogl/nlrt/nbrt_obr_2521029.pdf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t>307. 86.37;   Л13</w:t>
      </w:r>
    </w:p>
    <w:p w:rsidR="002A2694" w:rsidRDefault="002A2694" w:rsidP="002A2694">
      <w:r>
        <w:t xml:space="preserve">    1781249-Л - кх; 1781250-Л - кх</w:t>
      </w:r>
    </w:p>
    <w:p w:rsidR="002A2694" w:rsidRDefault="002A2694" w:rsidP="002A2694">
      <w:r>
        <w:t xml:space="preserve">    Лавринов, Валерий Вениаминович</w:t>
      </w:r>
    </w:p>
    <w:p w:rsidR="002A2694" w:rsidRDefault="002A2694" w:rsidP="002A2694">
      <w:r>
        <w:t>Временный Высший Церковный Совет и его роль в истории Русской Православной Церкви (1925-1945) / протоиерей Валерий Лавринов. - Екатеринбург : Общество любителей церковной истории, 2018. - 603 с., [16] л. ил., портр. : портр., табл. - (Материалы по истории церкви / гл. ред.: к. ист. н., канд. богословия, свящ. Илья Соловьев ; кн. 59). - Библиогр.: с. 562-575. - Указ. имен: с. 576-595. - ISBN 978-5-6041171-1-8 : 300,00. - ISSN 1728-0168</w:t>
      </w:r>
    </w:p>
    <w:p w:rsidR="002A2694" w:rsidRDefault="002A2694" w:rsidP="002A2694">
      <w:r>
        <w:t xml:space="preserve">    Оглавление: </w:t>
      </w:r>
      <w:hyperlink r:id="rId236" w:history="1">
        <w:r w:rsidR="0049610B" w:rsidRPr="009B47E9">
          <w:rPr>
            <w:rStyle w:val="a8"/>
          </w:rPr>
          <w:t>http://kitap.tatar.ru/ogl/nlrt/nbrt_obr_2523993.pdf</w:t>
        </w:r>
      </w:hyperlink>
    </w:p>
    <w:p w:rsidR="0049610B" w:rsidRDefault="0049610B" w:rsidP="002A2694"/>
    <w:p w:rsidR="002A2694" w:rsidRDefault="002A2694" w:rsidP="002A2694"/>
    <w:p w:rsidR="002A2694" w:rsidRDefault="002A2694" w:rsidP="002A2694">
      <w:r>
        <w:lastRenderedPageBreak/>
        <w:t>308. 86;   Н84</w:t>
      </w:r>
    </w:p>
    <w:p w:rsidR="002A2694" w:rsidRDefault="002A2694" w:rsidP="002A2694">
      <w:r>
        <w:t xml:space="preserve">    1781405-Л - кх</w:t>
      </w:r>
    </w:p>
    <w:p w:rsidR="002A2694" w:rsidRDefault="002A2694" w:rsidP="002A2694">
      <w:r>
        <w:t xml:space="preserve">    Носенко-Штейн, Елена Эдуардовна</w:t>
      </w:r>
    </w:p>
    <w:p w:rsidR="002A2694" w:rsidRDefault="002A2694" w:rsidP="002A2694">
      <w:r>
        <w:t>Реформистский иудаизм в России: есть ли у него будущее? / Е. Э. Носенко-Штейн; Институт востоковедения РАН. - Москва : Неолит, 2020. - 183 с. : ил., портр. - Библиогр.: с. 105-112. - На 4-й с. обл. авт.: Е. Э. Носенко-Штейн-д-р ист. наук. - ISBN 978-5-6043562-7-2 (в обл.) : 250,00</w:t>
      </w:r>
    </w:p>
    <w:p w:rsidR="002A2694" w:rsidRDefault="002A2694" w:rsidP="002A2694">
      <w:r>
        <w:t xml:space="preserve">    Оглавление: </w:t>
      </w:r>
      <w:hyperlink r:id="rId237" w:history="1">
        <w:r w:rsidR="0049610B" w:rsidRPr="009B47E9">
          <w:rPr>
            <w:rStyle w:val="a8"/>
          </w:rPr>
          <w:t>http://kitap.tatar.ru/ogl/nlrt/nbrt_obr_2528401.pdf</w:t>
        </w:r>
      </w:hyperlink>
    </w:p>
    <w:p w:rsidR="0049610B" w:rsidRDefault="0049610B" w:rsidP="002A2694"/>
    <w:p w:rsidR="002A2694" w:rsidRDefault="002A2694" w:rsidP="002A2694"/>
    <w:p w:rsidR="009425A6" w:rsidRDefault="009425A6" w:rsidP="002A2694"/>
    <w:p w:rsidR="009425A6" w:rsidRDefault="009425A6" w:rsidP="009425A6">
      <w:pPr>
        <w:pStyle w:val="1"/>
      </w:pPr>
      <w:bookmarkStart w:id="22" w:name="_Toc50639077"/>
      <w:r>
        <w:t>Философские науки. (ББК 87)</w:t>
      </w:r>
      <w:bookmarkEnd w:id="22"/>
    </w:p>
    <w:p w:rsidR="009425A6" w:rsidRDefault="009425A6" w:rsidP="009425A6">
      <w:pPr>
        <w:pStyle w:val="1"/>
      </w:pPr>
    </w:p>
    <w:p w:rsidR="009425A6" w:rsidRDefault="009425A6" w:rsidP="009425A6">
      <w:r>
        <w:t>309. 87.3;   К63</w:t>
      </w:r>
    </w:p>
    <w:p w:rsidR="009425A6" w:rsidRDefault="009425A6" w:rsidP="009425A6">
      <w:r>
        <w:t xml:space="preserve">    1781283-Л - кх</w:t>
      </w:r>
    </w:p>
    <w:p w:rsidR="009425A6" w:rsidRDefault="009425A6" w:rsidP="009425A6">
      <w:r>
        <w:t xml:space="preserve">    Комментарии Фомы Аквинского к "Второй аналитике" Аристотеля / перевод, комментарии и предисловие О. А. Антонова, Е. В. Журавлева ; [отв. ред. Д.В. Шмонин]. - Санкт-Петербург : Платоновское философское общество, 2019. - 391 с., [1] л. портр. - Библиогр.: с. 389-391 и в подстроч. примеч.. - ISBN 978-5-6042054-7-1 : 250,00</w:t>
      </w:r>
    </w:p>
    <w:p w:rsidR="009425A6" w:rsidRDefault="009425A6" w:rsidP="009425A6">
      <w:r>
        <w:t xml:space="preserve">    Оглавление: </w:t>
      </w:r>
      <w:hyperlink r:id="rId238" w:history="1">
        <w:r w:rsidR="0049610B" w:rsidRPr="009B47E9">
          <w:rPr>
            <w:rStyle w:val="a8"/>
          </w:rPr>
          <w:t>http://kitap.tatar.ru/ogl/nlrt/nbrt_obr_2525329.pdf</w:t>
        </w:r>
      </w:hyperlink>
    </w:p>
    <w:p w:rsidR="0049610B" w:rsidRDefault="0049610B" w:rsidP="009425A6"/>
    <w:p w:rsidR="009425A6" w:rsidRDefault="009425A6" w:rsidP="009425A6"/>
    <w:p w:rsidR="009425A6" w:rsidRDefault="009425A6" w:rsidP="009425A6">
      <w:r>
        <w:t>310. 87.3(2);   Г43</w:t>
      </w:r>
    </w:p>
    <w:p w:rsidR="009425A6" w:rsidRDefault="009425A6" w:rsidP="009425A6">
      <w:r>
        <w:t xml:space="preserve">    1781392-Л - кх</w:t>
      </w:r>
    </w:p>
    <w:p w:rsidR="009425A6" w:rsidRDefault="009425A6" w:rsidP="009425A6">
      <w:r>
        <w:t xml:space="preserve">    Сергей Иосифович Гессен : [сборник статей] / Институт философии ; Некоммерческий научный фонд "Институт развития им. Г. П. Щедровицкого" ; под ред.: В. В. Сапова, Т. Г. Щедриной. - Москва : РОССПЭН, 2020. - 447 с. , [8] л. портр., факс., ил. - (Философия России первой половины XX века / гл. ред. Б. И. Пружинин). - Библиогр. в подстроч. примеч. - Библиогр. тр. С. И. Гессена: с. 398-438. - Указ. имен: с. 439-444. - Текст рус., нем.. - ISBN 978-5-8243-2375-7 : 400,00</w:t>
      </w:r>
    </w:p>
    <w:p w:rsidR="009425A6" w:rsidRDefault="009425A6" w:rsidP="009425A6">
      <w:r>
        <w:t xml:space="preserve">    Оглавление: </w:t>
      </w:r>
      <w:hyperlink r:id="rId239" w:history="1">
        <w:r w:rsidR="0049610B" w:rsidRPr="009B47E9">
          <w:rPr>
            <w:rStyle w:val="a8"/>
          </w:rPr>
          <w:t>http://kitap.tatar.ru/ogl/nlrt/nbrt_obr_2528193.pdf</w:t>
        </w:r>
      </w:hyperlink>
    </w:p>
    <w:p w:rsidR="0049610B" w:rsidRDefault="0049610B" w:rsidP="009425A6"/>
    <w:p w:rsidR="009425A6" w:rsidRDefault="009425A6" w:rsidP="009425A6"/>
    <w:p w:rsidR="009425A6" w:rsidRDefault="009425A6" w:rsidP="009425A6">
      <w:r>
        <w:t>311. 87.3(2);   Б90</w:t>
      </w:r>
    </w:p>
    <w:p w:rsidR="009425A6" w:rsidRDefault="009425A6" w:rsidP="009425A6">
      <w:r>
        <w:t xml:space="preserve">    1781393-Л - кх</w:t>
      </w:r>
    </w:p>
    <w:p w:rsidR="009425A6" w:rsidRDefault="009425A6" w:rsidP="009425A6">
      <w:r>
        <w:t xml:space="preserve">    Сергей Николаевич Булгаков : [сборник статей] / Институт философии ; Некоммерческий научный фонд "Институт развития им. Г. П. Щедровицкого" ; под ред. А. П. Козырева. - Москва : РОССПЭН, 2020. - 631 с., [8] л. портр., факс., ил. - (Философия России первой половины XX века / гл. ред. серии Б. И. Пружинин). - Библиогр. в подстроч. примеч. - Библиогр. тр. С. Н. Булгакова / сост. А. П. Козырев: с. 518-577. - Избр. библиогр. тр. С. Н. о С. Н. Булгакове / сост. А. П. Козырев: с. 578-619. - Указ. имен: с. 620-627. - ISBN 978-5-8243-2374-0 : 450,00</w:t>
      </w:r>
    </w:p>
    <w:p w:rsidR="009425A6" w:rsidRDefault="009425A6" w:rsidP="009425A6">
      <w:r>
        <w:t xml:space="preserve">    Оглавление: </w:t>
      </w:r>
      <w:hyperlink r:id="rId240" w:history="1">
        <w:r w:rsidR="0049610B" w:rsidRPr="009B47E9">
          <w:rPr>
            <w:rStyle w:val="a8"/>
          </w:rPr>
          <w:t>http://kitap.tatar.ru/ogl/nlrt/nbrt_obr_2528205.pdf</w:t>
        </w:r>
      </w:hyperlink>
    </w:p>
    <w:p w:rsidR="0049610B" w:rsidRDefault="0049610B" w:rsidP="009425A6"/>
    <w:p w:rsidR="009425A6" w:rsidRDefault="009425A6" w:rsidP="009425A6"/>
    <w:p w:rsidR="009425A6" w:rsidRDefault="009425A6" w:rsidP="009425A6">
      <w:r>
        <w:t>312. 87.3(5);   С55</w:t>
      </w:r>
    </w:p>
    <w:p w:rsidR="009425A6" w:rsidRDefault="009425A6" w:rsidP="009425A6">
      <w:r>
        <w:t xml:space="preserve">    1781271-Л - кх</w:t>
      </w:r>
    </w:p>
    <w:p w:rsidR="009425A6" w:rsidRDefault="009425A6" w:rsidP="009425A6">
      <w:r>
        <w:t xml:space="preserve">    "Собрание песка и камней" в истории японской философской мысли / перевод со старояпонского Н. Н. Трубниковой. - Москва ; Санкт-Петербург : ЦГИ Принт, 2017. - </w:t>
      </w:r>
      <w:r>
        <w:lastRenderedPageBreak/>
        <w:t>(Книга света / Л. В. Скворцов (пред.) и др.).. - Т. 1 :  Собрание песка и камней : ("Сясэкисю", конец XIII в.) / [под ред. А. Н.  Мещерякова]. - 2017. - 655 с.. - ISBN 978-5-98712-806-0 : 250,00</w:t>
      </w:r>
    </w:p>
    <w:p w:rsidR="009425A6" w:rsidRDefault="009425A6" w:rsidP="009425A6">
      <w:r>
        <w:t xml:space="preserve">    Оглавление: </w:t>
      </w:r>
      <w:hyperlink r:id="rId241" w:history="1">
        <w:r w:rsidR="0049610B" w:rsidRPr="009B47E9">
          <w:rPr>
            <w:rStyle w:val="a8"/>
          </w:rPr>
          <w:t>http://kitap.tatar.ru/ogl/nlrt/nbrt_obr_2524589.pdf</w:t>
        </w:r>
      </w:hyperlink>
    </w:p>
    <w:p w:rsidR="0049610B" w:rsidRDefault="0049610B" w:rsidP="009425A6"/>
    <w:p w:rsidR="009425A6" w:rsidRDefault="009425A6" w:rsidP="009425A6"/>
    <w:p w:rsidR="009425A6" w:rsidRDefault="009425A6" w:rsidP="009425A6">
      <w:r>
        <w:t>313. К  87.3(2);   Ф56</w:t>
      </w:r>
    </w:p>
    <w:p w:rsidR="009425A6" w:rsidRDefault="009425A6" w:rsidP="009425A6">
      <w:r>
        <w:t xml:space="preserve">    1779941-Л - нк; 1779942-Л - нк; 1779943-Л - нк</w:t>
      </w:r>
    </w:p>
    <w:p w:rsidR="009425A6" w:rsidRDefault="009425A6" w:rsidP="009425A6">
      <w:r>
        <w:t xml:space="preserve">    Философия и богословие в Казани XIX - начала XX вв. : материалы и исследования / О. Ю. Порошенко , Г. С. Прохоров-Малясов , Ф. Ф. Серебряков [и др.]; Казанский федеральный университет. - Казань : Издательство Казанского университета, 2020. - 110 с. - Библиогр.: с. 109-110 (9 назв.) и в подстроч. примеч. - Авторы указаны на обороте тит. л.. - ISBN 978-5-00130-269-8 : 180,00</w:t>
      </w:r>
    </w:p>
    <w:p w:rsidR="009425A6" w:rsidRDefault="009425A6" w:rsidP="009425A6">
      <w:r>
        <w:t xml:space="preserve">    Оглавление: </w:t>
      </w:r>
      <w:hyperlink r:id="rId242" w:history="1">
        <w:r w:rsidR="0049610B" w:rsidRPr="009B47E9">
          <w:rPr>
            <w:rStyle w:val="a8"/>
          </w:rPr>
          <w:t>http://kitap.tatar.ru/ogl/nlrt/nbrt_obr_2518766.pdf</w:t>
        </w:r>
      </w:hyperlink>
    </w:p>
    <w:p w:rsidR="0049610B" w:rsidRDefault="0049610B" w:rsidP="009425A6"/>
    <w:p w:rsidR="009425A6" w:rsidRDefault="009425A6" w:rsidP="009425A6"/>
    <w:p w:rsidR="009425A6" w:rsidRDefault="009425A6" w:rsidP="009425A6">
      <w:r>
        <w:t>314. 87.3(5);   Б12</w:t>
      </w:r>
    </w:p>
    <w:p w:rsidR="009425A6" w:rsidRDefault="009425A6" w:rsidP="009425A6">
      <w:r>
        <w:t xml:space="preserve">    1781347-Л - кх</w:t>
      </w:r>
    </w:p>
    <w:p w:rsidR="009425A6" w:rsidRDefault="009425A6" w:rsidP="009425A6">
      <w:r>
        <w:t xml:space="preserve">    Бабкова, Мария Владимировна</w:t>
      </w:r>
    </w:p>
    <w:p w:rsidR="009425A6" w:rsidRDefault="009425A6" w:rsidP="009425A6">
      <w:r>
        <w:t>Буддийская община глазами наставника Догэна / М. В. Бабкова, Н. Н. Трубникова; Российская академия наук, Ин-т научной информации по общественным наукам. - Москва ; Санкт-Петербург : Центр гуманитарных инициатив, 2019. - 350, [1] с., [1] л. ил. - (Humaninitas : серия основана в 1999 г.). - Библиогр.: с. 330-339 и в подстроч. примеч. - Указ. имен в конце кн.. - ISBN 978-5-98712-917-3 : 200,00</w:t>
      </w:r>
    </w:p>
    <w:p w:rsidR="009425A6" w:rsidRDefault="009425A6" w:rsidP="009425A6">
      <w:r>
        <w:t xml:space="preserve">    Оглавление: </w:t>
      </w:r>
      <w:hyperlink r:id="rId243" w:history="1">
        <w:r w:rsidR="0049610B" w:rsidRPr="009B47E9">
          <w:rPr>
            <w:rStyle w:val="a8"/>
          </w:rPr>
          <w:t>http://kitap.tatar.ru/ogl/nlrt/nbrt_obr_2526799.pdf</w:t>
        </w:r>
      </w:hyperlink>
    </w:p>
    <w:p w:rsidR="0049610B" w:rsidRDefault="0049610B" w:rsidP="009425A6"/>
    <w:p w:rsidR="009425A6" w:rsidRDefault="009425A6" w:rsidP="009425A6"/>
    <w:p w:rsidR="00503E62" w:rsidRDefault="00503E62" w:rsidP="009425A6"/>
    <w:p w:rsidR="00503E62" w:rsidRDefault="00503E62" w:rsidP="00503E62">
      <w:pPr>
        <w:pStyle w:val="1"/>
      </w:pPr>
      <w:bookmarkStart w:id="23" w:name="_Toc50639078"/>
      <w:r>
        <w:t>Психология. (ББК 88)</w:t>
      </w:r>
      <w:bookmarkEnd w:id="23"/>
    </w:p>
    <w:p w:rsidR="00503E62" w:rsidRDefault="00503E62" w:rsidP="00503E62">
      <w:pPr>
        <w:pStyle w:val="1"/>
      </w:pPr>
    </w:p>
    <w:p w:rsidR="00503E62" w:rsidRDefault="00503E62" w:rsidP="00503E62">
      <w:r>
        <w:t>315. 88.8;   Б87</w:t>
      </w:r>
    </w:p>
    <w:p w:rsidR="00503E62" w:rsidRDefault="00503E62" w:rsidP="00503E62">
      <w:r>
        <w:t xml:space="preserve">    1779038-Л - кх</w:t>
      </w:r>
    </w:p>
    <w:p w:rsidR="00503E62" w:rsidRDefault="00503E62" w:rsidP="00503E62">
      <w:r>
        <w:t xml:space="preserve">    Бреан , Аре</w:t>
      </w:r>
    </w:p>
    <w:p w:rsidR="00503E62" w:rsidRDefault="00503E62" w:rsidP="00503E62">
      <w:r>
        <w:t>Музыка и мозг : как музыка влияет на эмоции, здоровье и интеллект / Аре Бреан, Гейр Ульве Скейе; перевод с норвежского [Дарья Гоголева]. - Москва : Альпина Паблишер, 2020. - 293, [1] с. : ил. - Библиогр. в конце кн. - Загл. и авт. ориг.: Musikk og hjernen: om musikens magiske kraft og fantastiske virkning pa hjernen / Are Brean, Geir Olve Skeie. - На 4-й с. обл. авт.: Аре Бреан, Гейр Ульве Скейе - профессора. - ISBN 978-5-9614-2536-9 (рус.). - ISBN 978-8-2025-6972-3 (норв.) : 474,50</w:t>
      </w:r>
    </w:p>
    <w:p w:rsidR="00503E62" w:rsidRDefault="00503E62" w:rsidP="00503E62">
      <w:r>
        <w:t xml:space="preserve">    Оглавление: </w:t>
      </w:r>
      <w:hyperlink r:id="rId244" w:history="1">
        <w:r w:rsidR="0049610B" w:rsidRPr="009B47E9">
          <w:rPr>
            <w:rStyle w:val="a8"/>
          </w:rPr>
          <w:t>http://kitap.tatar.ru/ogl/nlrt/nbrt_obr_2517001.pdf</w:t>
        </w:r>
      </w:hyperlink>
    </w:p>
    <w:p w:rsidR="0049610B" w:rsidRDefault="0049610B" w:rsidP="00503E62"/>
    <w:p w:rsidR="00503E62" w:rsidRDefault="00503E62" w:rsidP="00503E62"/>
    <w:p w:rsidR="00503E62" w:rsidRDefault="00503E62" w:rsidP="00503E62">
      <w:r>
        <w:t>316. 88.4;   Д70</w:t>
      </w:r>
    </w:p>
    <w:p w:rsidR="00503E62" w:rsidRDefault="00503E62" w:rsidP="00503E62">
      <w:r>
        <w:t xml:space="preserve">    1780278-Л - кх</w:t>
      </w:r>
    </w:p>
    <w:p w:rsidR="00503E62" w:rsidRDefault="00503E62" w:rsidP="00503E62">
      <w:r>
        <w:t xml:space="preserve">    Доспулов, Гайса Гарифулы</w:t>
      </w:r>
    </w:p>
    <w:p w:rsidR="00503E62" w:rsidRDefault="00503E62" w:rsidP="00503E62">
      <w:r>
        <w:t>Психология допроса в уголовном процессе / Гайса Гарифулы Доспулов. - Алматы : Гылым, 1996. - 255 с. - Библиогр. в подстроч. примеч.. - ISBN 5-628-01565-2 : 70,00</w:t>
      </w:r>
    </w:p>
    <w:p w:rsidR="00503E62" w:rsidRDefault="00503E62" w:rsidP="00503E62">
      <w:r>
        <w:t xml:space="preserve">    Оглавление: </w:t>
      </w:r>
      <w:hyperlink r:id="rId245" w:history="1">
        <w:r w:rsidR="0049610B" w:rsidRPr="009B47E9">
          <w:rPr>
            <w:rStyle w:val="a8"/>
          </w:rPr>
          <w:t>http://kitap.tatar.ru/ogl/nlrt/nbrt_obr_2519710.pdf</w:t>
        </w:r>
      </w:hyperlink>
    </w:p>
    <w:p w:rsidR="0049610B" w:rsidRDefault="0049610B" w:rsidP="00503E62"/>
    <w:p w:rsidR="00503E62" w:rsidRDefault="00503E62" w:rsidP="00503E62"/>
    <w:p w:rsidR="00503E62" w:rsidRDefault="00503E62" w:rsidP="00503E62">
      <w:r>
        <w:t>317. 88.9;   Л64</w:t>
      </w:r>
    </w:p>
    <w:p w:rsidR="00503E62" w:rsidRDefault="00503E62" w:rsidP="00503E62">
      <w:r>
        <w:t xml:space="preserve">    1779310-Л - чз2</w:t>
      </w:r>
    </w:p>
    <w:p w:rsidR="00503E62" w:rsidRDefault="00503E62" w:rsidP="00503E62">
      <w:r>
        <w:t xml:space="preserve">    Литвак, Михаил Ефимович</w:t>
      </w:r>
    </w:p>
    <w:p w:rsidR="00503E62" w:rsidRDefault="00503E62" w:rsidP="00503E62">
      <w:r>
        <w:t>Как найти хорошего начальника и хорошего подчиненного? / М. Е. Литвак, В. В. Чердакова. - Ростов-на-Дону : Феникс, 2018 . - 365, [1] с. : ил., табл. - (Психологический практикум). - Библиогр.: с. 360-361. - Фактическая дата выхода в свет - 2017. - ISBN 978-5-222-30127-2 : 250,00</w:t>
      </w:r>
    </w:p>
    <w:p w:rsidR="00503E62" w:rsidRDefault="00503E62" w:rsidP="00503E62">
      <w:r>
        <w:t xml:space="preserve">    Оглавление: </w:t>
      </w:r>
      <w:hyperlink r:id="rId246" w:history="1">
        <w:r w:rsidR="0049610B" w:rsidRPr="009B47E9">
          <w:rPr>
            <w:rStyle w:val="a8"/>
          </w:rPr>
          <w:t>http://kitap.tatar.ru/ogl/nlrt/nbrt_obr_2521484.pdf</w:t>
        </w:r>
      </w:hyperlink>
    </w:p>
    <w:p w:rsidR="0049610B" w:rsidRDefault="0049610B" w:rsidP="00503E62"/>
    <w:p w:rsidR="00503E62" w:rsidRDefault="00503E62" w:rsidP="00503E62"/>
    <w:p w:rsidR="00503E62" w:rsidRDefault="00503E62" w:rsidP="00503E62">
      <w:r>
        <w:t>318. 88.9;   Л64</w:t>
      </w:r>
    </w:p>
    <w:p w:rsidR="00503E62" w:rsidRDefault="00503E62" w:rsidP="00503E62">
      <w:r>
        <w:t xml:space="preserve">    1779309-Л - чз2</w:t>
      </w:r>
    </w:p>
    <w:p w:rsidR="00503E62" w:rsidRDefault="00503E62" w:rsidP="00503E62">
      <w:r>
        <w:t xml:space="preserve">    Литвак, Михаил Ефимович</w:t>
      </w:r>
    </w:p>
    <w:p w:rsidR="00503E62" w:rsidRDefault="00503E62" w:rsidP="00503E62">
      <w:r>
        <w:t>Как продать себя дорого : самоучитель по трудоустройству / М. Е. Литвак, В. В. Чердакова. - Изд. 2-е. - Ростов-на-Дону : Феникс, 2018. - 154, [1] с. : ил., табл. - (Психологический практикум). - На 4-й с. обл. 1-й авт.: М. Е. Литвак, чл.-корр. Рос. акад. естеств. наук, психотерапевт. - ISBN 978-5-222-30858-5 : 200,00</w:t>
      </w:r>
    </w:p>
    <w:p w:rsidR="00503E62" w:rsidRDefault="00503E62" w:rsidP="00503E62">
      <w:r>
        <w:t xml:space="preserve">    Оглавление: </w:t>
      </w:r>
      <w:hyperlink r:id="rId247" w:history="1">
        <w:r w:rsidR="0049610B" w:rsidRPr="009B47E9">
          <w:rPr>
            <w:rStyle w:val="a8"/>
          </w:rPr>
          <w:t>http://kitap.tatar.ru/ogl/nlrt/nbrt_obr_2521482.pdf</w:t>
        </w:r>
      </w:hyperlink>
    </w:p>
    <w:p w:rsidR="0049610B" w:rsidRDefault="0049610B" w:rsidP="00503E62"/>
    <w:p w:rsidR="00503E62" w:rsidRDefault="00503E62" w:rsidP="00503E62"/>
    <w:p w:rsidR="00503E62" w:rsidRDefault="00503E62" w:rsidP="00503E62">
      <w:r>
        <w:t>319. 88.9;   Л64</w:t>
      </w:r>
    </w:p>
    <w:p w:rsidR="00503E62" w:rsidRDefault="00503E62" w:rsidP="00503E62">
      <w:r>
        <w:t xml:space="preserve">    1779308-Л - чз2</w:t>
      </w:r>
    </w:p>
    <w:p w:rsidR="00503E62" w:rsidRDefault="00503E62" w:rsidP="00503E62">
      <w:r>
        <w:t xml:space="preserve">    Литвак, Михаил Ефимович</w:t>
      </w:r>
    </w:p>
    <w:p w:rsidR="00503E62" w:rsidRDefault="00503E62" w:rsidP="00503E62">
      <w:r>
        <w:t>Кто отвечает? : практическое пособие по подбору кадров / М. Е. Литвак, В. В. Чердакова. - Ростов-на-Дону : Феникс, 2018. - 346, [1] с. : табл. - (Психологический практикум). - Библиогр.: с. 346 (26 назв.). - На 4-й с. обл. 1-й авт.: чл.-корр. Рос. акад. естеств. наук, психотерапевт М. Е. Литвак. - ISBN 978-5-222-30426-6 : 250,00</w:t>
      </w:r>
    </w:p>
    <w:p w:rsidR="00503E62" w:rsidRDefault="00503E62" w:rsidP="00503E62">
      <w:r>
        <w:t xml:space="preserve">    Оглавление: </w:t>
      </w:r>
      <w:hyperlink r:id="rId248" w:history="1">
        <w:r w:rsidR="0049610B" w:rsidRPr="009B47E9">
          <w:rPr>
            <w:rStyle w:val="a8"/>
          </w:rPr>
          <w:t>http://kitap.tatar.ru/ogl/nlrt/nbrt_obr_2521481.pdf</w:t>
        </w:r>
      </w:hyperlink>
    </w:p>
    <w:p w:rsidR="0049610B" w:rsidRDefault="0049610B" w:rsidP="00503E62"/>
    <w:p w:rsidR="00503E62" w:rsidRDefault="00503E62" w:rsidP="00503E62"/>
    <w:p w:rsidR="00503E62" w:rsidRDefault="00503E62" w:rsidP="00503E62">
      <w:r>
        <w:t>320. 88;   С14</w:t>
      </w:r>
    </w:p>
    <w:p w:rsidR="00503E62" w:rsidRDefault="00503E62" w:rsidP="00503E62">
      <w:r>
        <w:t xml:space="preserve">    1779311-Л - чз2</w:t>
      </w:r>
    </w:p>
    <w:p w:rsidR="00503E62" w:rsidRDefault="00503E62" w:rsidP="00503E62">
      <w:r>
        <w:t xml:space="preserve">    Сазыкин, Артем Александрович</w:t>
      </w:r>
    </w:p>
    <w:p w:rsidR="00503E62" w:rsidRDefault="00503E62" w:rsidP="00503E62">
      <w:r>
        <w:t>Как влиять на людей : эриксоновский гипноз в деталях / А. А. Сазыкин. - 2-е изд. - Ростов-на-Дону : Феникс, 2018. - 126 с. : ил., табл. - (Серия "Практическая магия"). - Библиогр.: с. 123 (9 назв.). - ISBN 978-5-222-29970-8 : 100,00</w:t>
      </w:r>
    </w:p>
    <w:p w:rsidR="00503E62" w:rsidRDefault="00503E62" w:rsidP="00503E62">
      <w:r>
        <w:t xml:space="preserve">    Оглавление: </w:t>
      </w:r>
      <w:hyperlink r:id="rId249" w:history="1">
        <w:r w:rsidR="0049610B" w:rsidRPr="009B47E9">
          <w:rPr>
            <w:rStyle w:val="a8"/>
          </w:rPr>
          <w:t>http://kitap.tatar.ru/ognl/nlrt/brt_obr_2521485.pdf</w:t>
        </w:r>
      </w:hyperlink>
    </w:p>
    <w:p w:rsidR="0049610B" w:rsidRDefault="0049610B" w:rsidP="00503E62"/>
    <w:p w:rsidR="00503E62" w:rsidRDefault="00503E62" w:rsidP="00503E62"/>
    <w:p w:rsidR="00503E62" w:rsidRDefault="00503E62" w:rsidP="00503E62">
      <w:r>
        <w:t>321. 88.5;   С79</w:t>
      </w:r>
    </w:p>
    <w:p w:rsidR="00503E62" w:rsidRDefault="00503E62" w:rsidP="00503E62">
      <w:r>
        <w:t xml:space="preserve">    1779000-Л - чз2</w:t>
      </w:r>
    </w:p>
    <w:p w:rsidR="00503E62" w:rsidRDefault="00503E62" w:rsidP="00503E62">
      <w:r>
        <w:t xml:space="preserve">    Стерн, Робин</w:t>
      </w:r>
    </w:p>
    <w:p w:rsidR="00503E62" w:rsidRPr="0049636F" w:rsidRDefault="00503E62" w:rsidP="00503E62">
      <w:pPr>
        <w:rPr>
          <w:lang w:val="en-US"/>
        </w:rPr>
      </w:pPr>
      <w:r>
        <w:t xml:space="preserve">Скрытые манипуляции для управления твоей жизнью. STOP газлайтинг / Робин Стерн; [пер.  с англ. Ю. М. Гиматова]. - Санкт-Петербург [и др.] : Питер, 2020. - 300, [1] с. - (Сам себе психолог). - Библиогр.: с. 298-299. - Загл. и авт. на яз. ориг.: The gaslight effect: how to spot and survive the hidden manipulation others use to control your life / dr. </w:t>
      </w:r>
      <w:r w:rsidRPr="0049636F">
        <w:rPr>
          <w:lang w:val="en-US"/>
        </w:rPr>
        <w:t xml:space="preserve">Robin Stern. - ISBN 978-5-4461-1299-9. - ISBN 978-0767924467 </w:t>
      </w:r>
      <w:r>
        <w:t>англ</w:t>
      </w:r>
      <w:r w:rsidRPr="0049636F">
        <w:rPr>
          <w:lang w:val="en-US"/>
        </w:rPr>
        <w:t>. : 644,80</w:t>
      </w:r>
    </w:p>
    <w:p w:rsidR="00503E62" w:rsidRPr="0049610B" w:rsidRDefault="00503E62" w:rsidP="00503E62">
      <w:r w:rsidRPr="0049610B">
        <w:t xml:space="preserve">    </w:t>
      </w:r>
      <w:r>
        <w:t>Оглавление</w:t>
      </w:r>
      <w:r w:rsidRPr="0049610B">
        <w:t xml:space="preserve">: </w:t>
      </w:r>
      <w:hyperlink r:id="rId250" w:history="1">
        <w:r w:rsidR="0049610B" w:rsidRPr="009B47E9">
          <w:rPr>
            <w:rStyle w:val="a8"/>
            <w:lang w:val="en-US"/>
          </w:rPr>
          <w:t>http</w:t>
        </w:r>
        <w:r w:rsidR="0049610B" w:rsidRPr="0049610B">
          <w:rPr>
            <w:rStyle w:val="a8"/>
          </w:rPr>
          <w:t>://</w:t>
        </w:r>
        <w:r w:rsidR="0049610B" w:rsidRPr="009B47E9">
          <w:rPr>
            <w:rStyle w:val="a8"/>
            <w:lang w:val="en-US"/>
          </w:rPr>
          <w:t>kitap</w:t>
        </w:r>
        <w:r w:rsidR="0049610B" w:rsidRPr="0049610B">
          <w:rPr>
            <w:rStyle w:val="a8"/>
          </w:rPr>
          <w:t>.</w:t>
        </w:r>
        <w:r w:rsidR="0049610B" w:rsidRPr="009B47E9">
          <w:rPr>
            <w:rStyle w:val="a8"/>
            <w:lang w:val="en-US"/>
          </w:rPr>
          <w:t>tatar</w:t>
        </w:r>
        <w:r w:rsidR="0049610B" w:rsidRPr="0049610B">
          <w:rPr>
            <w:rStyle w:val="a8"/>
          </w:rPr>
          <w:t>.</w:t>
        </w:r>
        <w:r w:rsidR="0049610B" w:rsidRPr="009B47E9">
          <w:rPr>
            <w:rStyle w:val="a8"/>
            <w:lang w:val="en-US"/>
          </w:rPr>
          <w:t>ru</w:t>
        </w:r>
        <w:r w:rsidR="0049610B" w:rsidRPr="0049610B">
          <w:rPr>
            <w:rStyle w:val="a8"/>
          </w:rPr>
          <w:t>/</w:t>
        </w:r>
        <w:r w:rsidR="0049610B" w:rsidRPr="009B47E9">
          <w:rPr>
            <w:rStyle w:val="a8"/>
            <w:lang w:val="en-US"/>
          </w:rPr>
          <w:t>ogl</w:t>
        </w:r>
        <w:r w:rsidR="0049610B" w:rsidRPr="0049610B">
          <w:rPr>
            <w:rStyle w:val="a8"/>
          </w:rPr>
          <w:t>/</w:t>
        </w:r>
        <w:r w:rsidR="0049610B" w:rsidRPr="009B47E9">
          <w:rPr>
            <w:rStyle w:val="a8"/>
            <w:lang w:val="en-US"/>
          </w:rPr>
          <w:t>nlrt</w:t>
        </w:r>
        <w:r w:rsidR="0049610B" w:rsidRPr="0049610B">
          <w:rPr>
            <w:rStyle w:val="a8"/>
          </w:rPr>
          <w:t>/</w:t>
        </w:r>
        <w:r w:rsidR="0049610B" w:rsidRPr="009B47E9">
          <w:rPr>
            <w:rStyle w:val="a8"/>
            <w:lang w:val="en-US"/>
          </w:rPr>
          <w:t>nbrt</w:t>
        </w:r>
        <w:r w:rsidR="0049610B" w:rsidRPr="0049610B">
          <w:rPr>
            <w:rStyle w:val="a8"/>
          </w:rPr>
          <w:t>_</w:t>
        </w:r>
        <w:r w:rsidR="0049610B" w:rsidRPr="009B47E9">
          <w:rPr>
            <w:rStyle w:val="a8"/>
            <w:lang w:val="en-US"/>
          </w:rPr>
          <w:t>obr</w:t>
        </w:r>
        <w:r w:rsidR="0049610B" w:rsidRPr="0049610B">
          <w:rPr>
            <w:rStyle w:val="a8"/>
          </w:rPr>
          <w:t>_2512470.</w:t>
        </w:r>
        <w:r w:rsidR="0049610B" w:rsidRPr="009B47E9">
          <w:rPr>
            <w:rStyle w:val="a8"/>
            <w:lang w:val="en-US"/>
          </w:rPr>
          <w:t>pdf</w:t>
        </w:r>
      </w:hyperlink>
    </w:p>
    <w:p w:rsidR="0049610B" w:rsidRPr="0049610B" w:rsidRDefault="0049610B" w:rsidP="00503E62"/>
    <w:p w:rsidR="00503E62" w:rsidRPr="0049610B" w:rsidRDefault="00503E62" w:rsidP="00503E62"/>
    <w:p w:rsidR="0049636F" w:rsidRPr="0049610B" w:rsidRDefault="0049636F" w:rsidP="00503E62"/>
    <w:p w:rsidR="0049636F" w:rsidRDefault="0049636F" w:rsidP="0049636F">
      <w:pPr>
        <w:pStyle w:val="1"/>
      </w:pPr>
      <w:bookmarkStart w:id="24" w:name="_Toc50639079"/>
      <w:r>
        <w:lastRenderedPageBreak/>
        <w:t>Литература универсального содержания (ББК 9)</w:t>
      </w:r>
      <w:bookmarkEnd w:id="24"/>
    </w:p>
    <w:p w:rsidR="0049636F" w:rsidRDefault="0049636F" w:rsidP="0049636F">
      <w:pPr>
        <w:pStyle w:val="1"/>
      </w:pPr>
    </w:p>
    <w:p w:rsidR="0049636F" w:rsidRDefault="0049636F" w:rsidP="0049636F">
      <w:r>
        <w:t>322. К  92;   Т31</w:t>
      </w:r>
    </w:p>
    <w:p w:rsidR="0049636F" w:rsidRDefault="0049636F" w:rsidP="0049636F">
      <w:r>
        <w:t xml:space="preserve">    1779182-Л - нк</w:t>
      </w:r>
    </w:p>
    <w:p w:rsidR="0049636F" w:rsidRDefault="0049636F" w:rsidP="0049636F">
      <w:r>
        <w:t xml:space="preserve">    Телефонный справочник : в помощь руководителю ЦБС = Телефон белешмәлеге : ҮКС җитәкчесенә ярдәмгә / Национальная библиотека Республики Татарстан. - Казань : Издательство "Милли китап", 2013. - 86, [1] с. : 100,00</w:t>
      </w:r>
    </w:p>
    <w:p w:rsidR="0049636F" w:rsidRDefault="0049636F" w:rsidP="0049636F">
      <w:r>
        <w:t xml:space="preserve">    Оглавление: </w:t>
      </w:r>
      <w:hyperlink r:id="rId251" w:history="1">
        <w:r w:rsidR="0049610B" w:rsidRPr="009B47E9">
          <w:rPr>
            <w:rStyle w:val="a8"/>
          </w:rPr>
          <w:t>http://kitap.tatar.ru/ogl/nlrt/nbrt_obr_2521212.pdf</w:t>
        </w:r>
      </w:hyperlink>
    </w:p>
    <w:p w:rsidR="0049610B" w:rsidRDefault="0049610B" w:rsidP="0049636F"/>
    <w:p w:rsidR="0049636F" w:rsidRDefault="0049636F" w:rsidP="0049636F"/>
    <w:p w:rsidR="0049636F" w:rsidRDefault="0049636F" w:rsidP="0049636F">
      <w:r>
        <w:t>323. К  92;   Т31</w:t>
      </w:r>
    </w:p>
    <w:p w:rsidR="0049636F" w:rsidRDefault="0049636F" w:rsidP="0049636F">
      <w:r>
        <w:t xml:space="preserve">    1779183-Л - нк</w:t>
      </w:r>
    </w:p>
    <w:p w:rsidR="0049636F" w:rsidRDefault="0049636F" w:rsidP="0049636F">
      <w:r>
        <w:t xml:space="preserve">    Телефонный справочник для библиотек Республики Татарстан = Татарстан Республикасы китапханәләре өчен  телефон белешмәлеге / Национальная библиотека Республики Татарстан. - Казань : Милли китап, 2015. - 75, [1] с. : 80,00</w:t>
      </w:r>
    </w:p>
    <w:p w:rsidR="0049636F" w:rsidRDefault="0049636F" w:rsidP="0049636F">
      <w:r>
        <w:t xml:space="preserve">    Оглавление: </w:t>
      </w:r>
      <w:hyperlink r:id="rId252" w:history="1">
        <w:r w:rsidR="0049610B" w:rsidRPr="009B47E9">
          <w:rPr>
            <w:rStyle w:val="a8"/>
          </w:rPr>
          <w:t>http://kitap.tatar.ru/ogl/nlrt/nbrt_obr_2521360.pdf</w:t>
        </w:r>
      </w:hyperlink>
    </w:p>
    <w:p w:rsidR="0049610B" w:rsidRDefault="0049610B" w:rsidP="0049636F"/>
    <w:p w:rsidR="0049636F" w:rsidRDefault="0049636F" w:rsidP="0049636F"/>
    <w:p w:rsidR="0049636F" w:rsidRDefault="0049636F" w:rsidP="0049636F">
      <w:r>
        <w:t>324. К  902.7;   О-53</w:t>
      </w:r>
    </w:p>
    <w:p w:rsidR="0049636F" w:rsidRDefault="0049636F" w:rsidP="0049636F">
      <w:r>
        <w:t xml:space="preserve">    1764656-Ф - нк</w:t>
      </w:r>
    </w:p>
    <w:p w:rsidR="0049636F" w:rsidRDefault="0049636F" w:rsidP="0049636F">
      <w:r>
        <w:t xml:space="preserve">    Олеарiй, Адамъ</w:t>
      </w:r>
    </w:p>
    <w:p w:rsidR="0049636F" w:rsidRDefault="0049636F" w:rsidP="0049636F">
      <w:r>
        <w:t>Описанiе путешествiя въ Московiю и черезъ Московiю въ Персiю и обратно / Адамъ Олеарiй; введение, пер., прим. и указатель А. М. Ловягина. - С.-Петербургъ : Изданiе А. С. Суворина, 1906. - [14 с.] : ил. - Ксерокопия : 50,00</w:t>
      </w:r>
    </w:p>
    <w:p w:rsidR="0049636F" w:rsidRDefault="0049636F" w:rsidP="0049636F"/>
    <w:p w:rsidR="0049636F" w:rsidRDefault="0049636F" w:rsidP="0049636F"/>
    <w:p w:rsidR="0049636F" w:rsidRDefault="0049636F" w:rsidP="0049636F">
      <w:pPr>
        <w:pStyle w:val="1"/>
      </w:pPr>
      <w:bookmarkStart w:id="25" w:name="_Toc50639080"/>
      <w:r>
        <w:t>Неизвестный ББК и/или УДК</w:t>
      </w:r>
      <w:bookmarkEnd w:id="25"/>
    </w:p>
    <w:p w:rsidR="0049636F" w:rsidRDefault="0049636F" w:rsidP="0049636F">
      <w:r>
        <w:t>325. 617;   С87</w:t>
      </w:r>
    </w:p>
    <w:p w:rsidR="0049636F" w:rsidRDefault="0049636F" w:rsidP="0049636F">
      <w:r>
        <w:t xml:space="preserve">    1765661-Л - кх</w:t>
      </w:r>
    </w:p>
    <w:p w:rsidR="0049636F" w:rsidRDefault="0049636F" w:rsidP="0049636F">
      <w:r>
        <w:t xml:space="preserve">    Стручков, Виктор Иванович</w:t>
      </w:r>
    </w:p>
    <w:p w:rsidR="0049636F" w:rsidRDefault="0049636F" w:rsidP="0049636F">
      <w:r>
        <w:t>Руководство по гнойной хирургии / В. И. Стручков, В. К. Гостищев, Ю. В. Стручков; Академия медицинских наук СССР. - Москва : Медицина, 1984. - 511, [1] с. : ил. - Библиогр.: с. 510 : 100,00</w:t>
      </w:r>
    </w:p>
    <w:p w:rsidR="0049636F" w:rsidRDefault="0049636F" w:rsidP="0049636F">
      <w:r>
        <w:t xml:space="preserve">    Оглавление: </w:t>
      </w:r>
      <w:hyperlink r:id="rId253" w:history="1">
        <w:r w:rsidR="0049610B" w:rsidRPr="009B47E9">
          <w:rPr>
            <w:rStyle w:val="a8"/>
          </w:rPr>
          <w:t>http://kitap.tatar.ru/ogl/nlrt/nbrt_obr_2478949.pdf</w:t>
        </w:r>
      </w:hyperlink>
    </w:p>
    <w:p w:rsidR="0049610B" w:rsidRDefault="0049610B" w:rsidP="0049636F">
      <w:bookmarkStart w:id="26" w:name="_GoBack"/>
      <w:bookmarkEnd w:id="26"/>
    </w:p>
    <w:p w:rsidR="0049636F" w:rsidRDefault="0049636F" w:rsidP="0049636F"/>
    <w:p w:rsidR="00354AAC" w:rsidRPr="00F33B44" w:rsidRDefault="00354AAC" w:rsidP="0049636F"/>
    <w:sectPr w:rsidR="00354AAC" w:rsidRPr="00F33B44">
      <w:headerReference w:type="even" r:id="rId254"/>
      <w:headerReference w:type="default" r:id="rId25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4D" w:rsidRDefault="00C7524D">
      <w:r>
        <w:separator/>
      </w:r>
    </w:p>
  </w:endnote>
  <w:endnote w:type="continuationSeparator" w:id="0">
    <w:p w:rsidR="00C7524D" w:rsidRDefault="00C7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4D" w:rsidRDefault="00C7524D">
      <w:r>
        <w:separator/>
      </w:r>
    </w:p>
  </w:footnote>
  <w:footnote w:type="continuationSeparator" w:id="0">
    <w:p w:rsidR="00C7524D" w:rsidRDefault="00C7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6F" w:rsidRDefault="0049636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636F" w:rsidRDefault="0049636F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6F" w:rsidRDefault="0049636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610B">
      <w:rPr>
        <w:rStyle w:val="a5"/>
        <w:noProof/>
      </w:rPr>
      <w:t>64</w:t>
    </w:r>
    <w:r>
      <w:rPr>
        <w:rStyle w:val="a5"/>
      </w:rPr>
      <w:fldChar w:fldCharType="end"/>
    </w:r>
  </w:p>
  <w:p w:rsidR="0049636F" w:rsidRDefault="0049636F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5F5"/>
    <w:rsid w:val="00033EDB"/>
    <w:rsid w:val="000B222B"/>
    <w:rsid w:val="0016055D"/>
    <w:rsid w:val="001F3729"/>
    <w:rsid w:val="002A2694"/>
    <w:rsid w:val="00312448"/>
    <w:rsid w:val="00354AAC"/>
    <w:rsid w:val="00356062"/>
    <w:rsid w:val="00380CEC"/>
    <w:rsid w:val="0049610B"/>
    <w:rsid w:val="0049636F"/>
    <w:rsid w:val="004F5DC3"/>
    <w:rsid w:val="00501925"/>
    <w:rsid w:val="00503E62"/>
    <w:rsid w:val="005359D0"/>
    <w:rsid w:val="00663800"/>
    <w:rsid w:val="006717C4"/>
    <w:rsid w:val="006A3DB7"/>
    <w:rsid w:val="006B118D"/>
    <w:rsid w:val="007C1698"/>
    <w:rsid w:val="007D3109"/>
    <w:rsid w:val="00937C76"/>
    <w:rsid w:val="009425A6"/>
    <w:rsid w:val="009C67E5"/>
    <w:rsid w:val="00A110DA"/>
    <w:rsid w:val="00A26C4B"/>
    <w:rsid w:val="00A54BB2"/>
    <w:rsid w:val="00B50EF5"/>
    <w:rsid w:val="00BB7778"/>
    <w:rsid w:val="00BD58B0"/>
    <w:rsid w:val="00C165F5"/>
    <w:rsid w:val="00C21957"/>
    <w:rsid w:val="00C7524D"/>
    <w:rsid w:val="00E72133"/>
    <w:rsid w:val="00EF2203"/>
    <w:rsid w:val="00EF49A5"/>
    <w:rsid w:val="00F33B44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549B8-6753-4202-B8F6-26BE4058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496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1815851.pdf" TargetMode="External"/><Relationship Id="rId21" Type="http://schemas.openxmlformats.org/officeDocument/2006/relationships/hyperlink" Target="http://kitap.tatar.ru/ogl/nlrt/nbrt_obr_2528537.pdf" TargetMode="External"/><Relationship Id="rId42" Type="http://schemas.openxmlformats.org/officeDocument/2006/relationships/hyperlink" Target="http://kitap.tatar.ru/ogl/nlrt/nbrt_obr_2527897.pdf" TargetMode="External"/><Relationship Id="rId63" Type="http://schemas.openxmlformats.org/officeDocument/2006/relationships/hyperlink" Target="http://kitap.tatar.ru/ogl/nlrt/nbrt_obr_2520332.pdf" TargetMode="External"/><Relationship Id="rId84" Type="http://schemas.openxmlformats.org/officeDocument/2006/relationships/hyperlink" Target="http://kitap.tatar.ru/ogl/nlrt/nbrt_obr_2527210.pdf" TargetMode="External"/><Relationship Id="rId138" Type="http://schemas.openxmlformats.org/officeDocument/2006/relationships/hyperlink" Target="http://kitap.tatar.ru/ogl/nlrt/nbrt_obr_2476983.pdf" TargetMode="External"/><Relationship Id="rId159" Type="http://schemas.openxmlformats.org/officeDocument/2006/relationships/hyperlink" Target="http://kitap.tatar.ru/ogl/nlrt/nbrt_obr_2528472.pdf" TargetMode="External"/><Relationship Id="rId170" Type="http://schemas.openxmlformats.org/officeDocument/2006/relationships/hyperlink" Target="http://kitap.tatar.ru/ogl/nlrt/nbrt_obr_2506706.pdf" TargetMode="External"/><Relationship Id="rId191" Type="http://schemas.openxmlformats.org/officeDocument/2006/relationships/hyperlink" Target="http://kitap.tatar.ru/ogl/nlrt/nbrt_obr_1624842.pdf" TargetMode="External"/><Relationship Id="rId205" Type="http://schemas.openxmlformats.org/officeDocument/2006/relationships/hyperlink" Target="http://kitap.tatar.ru/ogl/nlrt/nbrt_obr_2368856.pdf" TargetMode="External"/><Relationship Id="rId226" Type="http://schemas.openxmlformats.org/officeDocument/2006/relationships/hyperlink" Target="http://kitap.tatar.ru/ogl/nlrt/nbrt_obr_2518185.pdf" TargetMode="External"/><Relationship Id="rId247" Type="http://schemas.openxmlformats.org/officeDocument/2006/relationships/hyperlink" Target="http://kitap.tatar.ru/ogl/nlrt/nbrt_obr_2521482.pdf" TargetMode="External"/><Relationship Id="rId107" Type="http://schemas.openxmlformats.org/officeDocument/2006/relationships/hyperlink" Target="http://kitap.tatar.ru/ogl/nlrt/nbrt_obr_2520599.pdf" TargetMode="External"/><Relationship Id="rId11" Type="http://schemas.openxmlformats.org/officeDocument/2006/relationships/hyperlink" Target="http://kitap.tatar.ru/ogl/nlrt/nbrt_obr_2481376.pdf" TargetMode="External"/><Relationship Id="rId32" Type="http://schemas.openxmlformats.org/officeDocument/2006/relationships/hyperlink" Target="http://kitap.tatar.ru/ogl/nlrt/nbrt_obr_2493851.pdf" TargetMode="External"/><Relationship Id="rId53" Type="http://schemas.openxmlformats.org/officeDocument/2006/relationships/hyperlink" Target="http://kitap.tatar.ru/ogl/nlrt/nbrt_obr_2396984.pdf" TargetMode="External"/><Relationship Id="rId74" Type="http://schemas.openxmlformats.org/officeDocument/2006/relationships/hyperlink" Target="http://kitap.tatar.ru/ogl/nlrt/nbrt_obr_2527331.pdf" TargetMode="External"/><Relationship Id="rId128" Type="http://schemas.openxmlformats.org/officeDocument/2006/relationships/hyperlink" Target="http://kitap.tatar.ru/ogl/nlrt/nbrt_obr_2504751.pdf" TargetMode="External"/><Relationship Id="rId149" Type="http://schemas.openxmlformats.org/officeDocument/2006/relationships/hyperlink" Target="http://kitap.tatar.ru/ogl/nlrt/nbrt_obr_252724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513411.pdf" TargetMode="External"/><Relationship Id="rId160" Type="http://schemas.openxmlformats.org/officeDocument/2006/relationships/hyperlink" Target="http://kitap.tatar.ru/ogl/nlrt/nbrt_obr_2519989.pdf" TargetMode="External"/><Relationship Id="rId181" Type="http://schemas.openxmlformats.org/officeDocument/2006/relationships/hyperlink" Target="http://kitap.tatar.ru/ogl/nlrt/nbrt_obr_2527159.pdf" TargetMode="External"/><Relationship Id="rId216" Type="http://schemas.openxmlformats.org/officeDocument/2006/relationships/hyperlink" Target="http://kitap.tatar.ru/ogl/nlrt/nbrt_obr_2528559.pdf" TargetMode="External"/><Relationship Id="rId237" Type="http://schemas.openxmlformats.org/officeDocument/2006/relationships/hyperlink" Target="http://kitap.tatar.ru/ogl/nlrt/nbrt_obr_2528401.pdf" TargetMode="External"/><Relationship Id="rId22" Type="http://schemas.openxmlformats.org/officeDocument/2006/relationships/hyperlink" Target="http://kitap.tatar.ru/ogl/nlrt/nbrt_obr_2481354.pdf" TargetMode="External"/><Relationship Id="rId43" Type="http://schemas.openxmlformats.org/officeDocument/2006/relationships/hyperlink" Target="http://kitap.tatar.ru/ogl/nlrt/nbrt_obr_2527899.pdf" TargetMode="External"/><Relationship Id="rId64" Type="http://schemas.openxmlformats.org/officeDocument/2006/relationships/hyperlink" Target="http://kitap.tatar.ru/ogl/nlrt/nbrt_obr_2519576.pdf" TargetMode="External"/><Relationship Id="rId118" Type="http://schemas.openxmlformats.org/officeDocument/2006/relationships/hyperlink" Target="http://kitap.tatar.ru/ogl/nlrt/nbrt_obr_2521490.pdf" TargetMode="External"/><Relationship Id="rId139" Type="http://schemas.openxmlformats.org/officeDocument/2006/relationships/hyperlink" Target="http://kitap.tatar.ru/ogl/nlrt/nbrt_obr_2525532.pdf" TargetMode="External"/><Relationship Id="rId85" Type="http://schemas.openxmlformats.org/officeDocument/2006/relationships/hyperlink" Target="http://kitap.tatar.ru/ogl/nlrt/nbrt_obr_2526360.pdf" TargetMode="External"/><Relationship Id="rId150" Type="http://schemas.openxmlformats.org/officeDocument/2006/relationships/hyperlink" Target="http://kitap.tatar.ru/ogl/nlrt/nbrt_obr_2520188.pdf" TargetMode="External"/><Relationship Id="rId171" Type="http://schemas.openxmlformats.org/officeDocument/2006/relationships/hyperlink" Target="http://kitap.tatar.ru/ogl/nlrt/nbrt_obr_2528191.pdf" TargetMode="External"/><Relationship Id="rId192" Type="http://schemas.openxmlformats.org/officeDocument/2006/relationships/hyperlink" Target="http://kitap.tatar.ru/ogl/nlrt/nbrt_obr_2324236.pdf" TargetMode="External"/><Relationship Id="rId206" Type="http://schemas.openxmlformats.org/officeDocument/2006/relationships/hyperlink" Target="http://kitap.tatar.ru/ogl/nlrt/nbrt_obr_2516187.pdf" TargetMode="External"/><Relationship Id="rId227" Type="http://schemas.openxmlformats.org/officeDocument/2006/relationships/hyperlink" Target="http://kitap.tatar.ru/ogl/nlrt/nbrt_obr_2513921.pdf" TargetMode="External"/><Relationship Id="rId248" Type="http://schemas.openxmlformats.org/officeDocument/2006/relationships/hyperlink" Target="http://kitap.tatar.ru/ogl/nlrt/nbrt_obr_2521481.pdf" TargetMode="External"/><Relationship Id="rId12" Type="http://schemas.openxmlformats.org/officeDocument/2006/relationships/hyperlink" Target="http://kitap.tatar.ru/ogl/nlrt/nbrt_obr_2513035.pdf" TargetMode="External"/><Relationship Id="rId33" Type="http://schemas.openxmlformats.org/officeDocument/2006/relationships/hyperlink" Target="http://kitap.tatar.ru/ogl/nlrt/nbrt_obr_2491293.pdf" TargetMode="External"/><Relationship Id="rId108" Type="http://schemas.openxmlformats.org/officeDocument/2006/relationships/hyperlink" Target="http://kitap.tatar.ru/ogl/nlrt/nbrt_obr_2519213.pdf" TargetMode="External"/><Relationship Id="rId129" Type="http://schemas.openxmlformats.org/officeDocument/2006/relationships/hyperlink" Target="http://kitap.tatar.ru/ogl/nlrt/nbrt_obr_2523640.pdf" TargetMode="External"/><Relationship Id="rId54" Type="http://schemas.openxmlformats.org/officeDocument/2006/relationships/hyperlink" Target="http://kitap.tatar.ru/ogl/nlrt/nbrt_obr_2528540.pdf" TargetMode="External"/><Relationship Id="rId70" Type="http://schemas.openxmlformats.org/officeDocument/2006/relationships/hyperlink" Target="http://kitap.tatar.ru/ogl/nlrt/nbrt_obr_2519664.pdf" TargetMode="External"/><Relationship Id="rId75" Type="http://schemas.openxmlformats.org/officeDocument/2006/relationships/hyperlink" Target="http://kitap.tatar.ru/ogl/nlrt/nbrt_obr_2521041.pdf" TargetMode="External"/><Relationship Id="rId91" Type="http://schemas.openxmlformats.org/officeDocument/2006/relationships/hyperlink" Target="http://kitap.tatar.ru/ogl/nlrt/nbrt_obr_2521842.pdf" TargetMode="External"/><Relationship Id="rId96" Type="http://schemas.openxmlformats.org/officeDocument/2006/relationships/hyperlink" Target="http://kitap.tatar.ru/ogl/nlrt/nbrt_obr_2513612.pdf" TargetMode="External"/><Relationship Id="rId140" Type="http://schemas.openxmlformats.org/officeDocument/2006/relationships/hyperlink" Target="http://kitap.tatar.ru/ogl/nlrt/nbrt_obr_2528300.pdf" TargetMode="External"/><Relationship Id="rId145" Type="http://schemas.openxmlformats.org/officeDocument/2006/relationships/hyperlink" Target="http://kitap.tatar.ru/ogl/nlrt/nbrt_obr_2528320.pdf" TargetMode="External"/><Relationship Id="rId161" Type="http://schemas.openxmlformats.org/officeDocument/2006/relationships/hyperlink" Target="http://kitap.tatar.ru/ogl/nlrt/nbrt_obr_2519411.pdf" TargetMode="External"/><Relationship Id="rId166" Type="http://schemas.openxmlformats.org/officeDocument/2006/relationships/hyperlink" Target="http://kitap.tatar.ru/ogl/nlrt/nbrt_obr_2521579.pdf" TargetMode="External"/><Relationship Id="rId182" Type="http://schemas.openxmlformats.org/officeDocument/2006/relationships/hyperlink" Target="http://kitap.tatar.ru/ogl/nlrt/nbrt_obr_2527434.pdf" TargetMode="External"/><Relationship Id="rId187" Type="http://schemas.openxmlformats.org/officeDocument/2006/relationships/hyperlink" Target="http://kitap.tatar.ru/ogl/nlrt/nbrt_obr_2331010.pdf" TargetMode="External"/><Relationship Id="rId217" Type="http://schemas.openxmlformats.org/officeDocument/2006/relationships/hyperlink" Target="http://kitap.tatar.ru/ogl/nlrt/nbrt_obr_251856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71305.pdf" TargetMode="External"/><Relationship Id="rId212" Type="http://schemas.openxmlformats.org/officeDocument/2006/relationships/hyperlink" Target="http://kitap.tatar.ru/ogl/nlrt/nbrt_obr_2521188.pdf" TargetMode="External"/><Relationship Id="rId233" Type="http://schemas.openxmlformats.org/officeDocument/2006/relationships/hyperlink" Target="http://kitap.tatar.ru/ogl/nlrt/nbrt_obr_2520971.pdf" TargetMode="External"/><Relationship Id="rId238" Type="http://schemas.openxmlformats.org/officeDocument/2006/relationships/hyperlink" Target="http://kitap.tatar.ru/ogl/nlrt/nbrt_obr_2525329.pdf" TargetMode="External"/><Relationship Id="rId254" Type="http://schemas.openxmlformats.org/officeDocument/2006/relationships/header" Target="header1.xml"/><Relationship Id="rId23" Type="http://schemas.openxmlformats.org/officeDocument/2006/relationships/hyperlink" Target="http://kitap.tatar.ru/ogl/nlrt/nbrt_obr_2513126.pdf" TargetMode="External"/><Relationship Id="rId28" Type="http://schemas.openxmlformats.org/officeDocument/2006/relationships/hyperlink" Target="http://kitap.tatar.ru/ogl/nlrt/nbrt_obr_2477941.pdf" TargetMode="External"/><Relationship Id="rId49" Type="http://schemas.openxmlformats.org/officeDocument/2006/relationships/hyperlink" Target="http://kitap.tatar.ru/ogl/nlrt/nbrt_obr_2517589.pdf" TargetMode="External"/><Relationship Id="rId114" Type="http://schemas.openxmlformats.org/officeDocument/2006/relationships/hyperlink" Target="http://kitap.tatar.ru/ogl/nlrt/nbrt_obr_2521022.pdf" TargetMode="External"/><Relationship Id="rId119" Type="http://schemas.openxmlformats.org/officeDocument/2006/relationships/hyperlink" Target="http://kitap.tatar.ru/ogl/nlrt/nbrt_obr_2519195.pdf" TargetMode="External"/><Relationship Id="rId44" Type="http://schemas.openxmlformats.org/officeDocument/2006/relationships/hyperlink" Target="http://kitap.tatar.ru/ogl/nlrt/nbrt_obr_2489806.pdf" TargetMode="External"/><Relationship Id="rId60" Type="http://schemas.openxmlformats.org/officeDocument/2006/relationships/hyperlink" Target="http://kitap.tatar.ru/ogl/nlrt/nbrt_obr_2520106.pdf" TargetMode="External"/><Relationship Id="rId65" Type="http://schemas.openxmlformats.org/officeDocument/2006/relationships/hyperlink" Target="http://kitap.tatar.ru/ogl/nlrt/nbrt_obr_2229449.pdf" TargetMode="External"/><Relationship Id="rId81" Type="http://schemas.openxmlformats.org/officeDocument/2006/relationships/hyperlink" Target="http://kitap.tatar.ru/ogl/nlrt/nbrt_obr_2521165.pdf" TargetMode="External"/><Relationship Id="rId86" Type="http://schemas.openxmlformats.org/officeDocument/2006/relationships/hyperlink" Target="http://kitap.tatar.ru/ogl/nlrt/nbrt_obr_2520711.pdf" TargetMode="External"/><Relationship Id="rId130" Type="http://schemas.openxmlformats.org/officeDocument/2006/relationships/hyperlink" Target="http://kitap.tatar.ru/ogl/nlrt/nbrt_obr_2519252.pdf" TargetMode="External"/><Relationship Id="rId135" Type="http://schemas.openxmlformats.org/officeDocument/2006/relationships/hyperlink" Target="http://kitap.tatar.ru/ogl/nlrt/nbrt_obr_2519347.pdf" TargetMode="External"/><Relationship Id="rId151" Type="http://schemas.openxmlformats.org/officeDocument/2006/relationships/hyperlink" Target="http://kitap.tatar.ru/ogl/nlrt/nbrt_obr_2527626.pdf" TargetMode="External"/><Relationship Id="rId156" Type="http://schemas.openxmlformats.org/officeDocument/2006/relationships/hyperlink" Target="http://kitap.tatar.ru/ogl/nlrt/nbrt_obr_2518803.pdf" TargetMode="External"/><Relationship Id="rId177" Type="http://schemas.openxmlformats.org/officeDocument/2006/relationships/hyperlink" Target="http://kitap.tatar.ru/ogl/nlrt/nbrt_obr_2526361.pdf" TargetMode="External"/><Relationship Id="rId198" Type="http://schemas.openxmlformats.org/officeDocument/2006/relationships/hyperlink" Target="http://kitap.tatar.ru/ogl/nlrt/nbrt_obr_2528538.pdf" TargetMode="External"/><Relationship Id="rId172" Type="http://schemas.openxmlformats.org/officeDocument/2006/relationships/hyperlink" Target="http://kitap.tatar.ru/ogl/nlrt/nbrt_obr_2528186.pdf" TargetMode="External"/><Relationship Id="rId193" Type="http://schemas.openxmlformats.org/officeDocument/2006/relationships/hyperlink" Target="http://kitap.tatar.ru/ogl/nlrt/nbrt_obr_2517707.pdf" TargetMode="External"/><Relationship Id="rId202" Type="http://schemas.openxmlformats.org/officeDocument/2006/relationships/hyperlink" Target="http://kitap.tatar.ru/ogl/nlrt/nbrt_obr_2528563.pdf" TargetMode="External"/><Relationship Id="rId207" Type="http://schemas.openxmlformats.org/officeDocument/2006/relationships/hyperlink" Target="http://kitap.tatar.ru/ogl/nlrt/nbrt_obr_2517719.pdf" TargetMode="External"/><Relationship Id="rId223" Type="http://schemas.openxmlformats.org/officeDocument/2006/relationships/hyperlink" Target="http://kitap.tatar.ru/ogl/nlrt/nbrt_obr_2526118.pdf" TargetMode="External"/><Relationship Id="rId228" Type="http://schemas.openxmlformats.org/officeDocument/2006/relationships/hyperlink" Target="http://kitap.tatar.ru/ogl/nlrt/nbrt_obr_2519714.pdf" TargetMode="External"/><Relationship Id="rId244" Type="http://schemas.openxmlformats.org/officeDocument/2006/relationships/hyperlink" Target="http://kitap.tatar.ru/ogl/nlrt/nbrt_obr_2517001.pdf" TargetMode="External"/><Relationship Id="rId249" Type="http://schemas.openxmlformats.org/officeDocument/2006/relationships/hyperlink" Target="http://kitap.tatar.ru/ognl/nlrt/brt_obr_2521485.pdf" TargetMode="External"/><Relationship Id="rId13" Type="http://schemas.openxmlformats.org/officeDocument/2006/relationships/hyperlink" Target="http://kitap.tatar.ru/ogl/nlrt/nbrt_obr_2383266.pdf" TargetMode="External"/><Relationship Id="rId18" Type="http://schemas.openxmlformats.org/officeDocument/2006/relationships/hyperlink" Target="http://kitap.tatar.ru/ogl/nlrt/nbrt_obr_2492663.pdf" TargetMode="External"/><Relationship Id="rId39" Type="http://schemas.openxmlformats.org/officeDocument/2006/relationships/hyperlink" Target="http://kitap.tatar.ru/ogl/nlrt/nbrt_obr_2522367.pdf" TargetMode="External"/><Relationship Id="rId109" Type="http://schemas.openxmlformats.org/officeDocument/2006/relationships/hyperlink" Target="http://kitap.tatar.ru/ogl/nlrt/nbrt_obr_2526863.pdf" TargetMode="External"/><Relationship Id="rId34" Type="http://schemas.openxmlformats.org/officeDocument/2006/relationships/hyperlink" Target="http://kitap.tatar.ru/ogl/nlrt/nbrt_obr_2470062.pdf" TargetMode="External"/><Relationship Id="rId50" Type="http://schemas.openxmlformats.org/officeDocument/2006/relationships/hyperlink" Target="http://kitap.tatar.ru/ogl/nlrt/nbrt_obr_2513475.pdf" TargetMode="External"/><Relationship Id="rId55" Type="http://schemas.openxmlformats.org/officeDocument/2006/relationships/hyperlink" Target="http://kitap.tatar.ru/ogl/nlrt/nbrt_obr_2489660.pdf" TargetMode="External"/><Relationship Id="rId76" Type="http://schemas.openxmlformats.org/officeDocument/2006/relationships/hyperlink" Target="http://kitap.tatar.ru/ogl/nlrt/nbrt_obr_2520249.pdf" TargetMode="External"/><Relationship Id="rId97" Type="http://schemas.openxmlformats.org/officeDocument/2006/relationships/hyperlink" Target="http://kitap.tatar.ru/ogl/nlrt/nbrt_obr_2520546.pdf" TargetMode="External"/><Relationship Id="rId104" Type="http://schemas.openxmlformats.org/officeDocument/2006/relationships/hyperlink" Target="http://kitap.tatar.ru/ogl/nlrt/nbrt_obr_2509371.pdf" TargetMode="External"/><Relationship Id="rId120" Type="http://schemas.openxmlformats.org/officeDocument/2006/relationships/hyperlink" Target="http://kitap.tatar.ru/ogl/nlrt/nbrt_obr_2519199.pdf" TargetMode="External"/><Relationship Id="rId125" Type="http://schemas.openxmlformats.org/officeDocument/2006/relationships/hyperlink" Target="http://kitap.tatar.ru/ogl/nlrt/nbrt_obr_2374708.pdf" TargetMode="External"/><Relationship Id="rId141" Type="http://schemas.openxmlformats.org/officeDocument/2006/relationships/hyperlink" Target="http://kitap.tatar.ru/ogl/nlrt/nbrt_obr_2519409.pdf" TargetMode="External"/><Relationship Id="rId146" Type="http://schemas.openxmlformats.org/officeDocument/2006/relationships/hyperlink" Target="http://kitap.tatar.ru/ogl/nlrt/nbrt_obr_2518967.pdf" TargetMode="External"/><Relationship Id="rId167" Type="http://schemas.openxmlformats.org/officeDocument/2006/relationships/hyperlink" Target="http://kitap.tatar.ru/ogl/nlrt/nbrt_obr_2520530.pdf" TargetMode="External"/><Relationship Id="rId188" Type="http://schemas.openxmlformats.org/officeDocument/2006/relationships/hyperlink" Target="http://kitap.tatar.ru/ogl/nlrt/nbrt_obr_2528541.pdf" TargetMode="External"/><Relationship Id="rId7" Type="http://schemas.openxmlformats.org/officeDocument/2006/relationships/hyperlink" Target="http://kitap.tatar.ru/ogl/nlrt/nbrt_obr_2513311.pdf" TargetMode="External"/><Relationship Id="rId71" Type="http://schemas.openxmlformats.org/officeDocument/2006/relationships/hyperlink" Target="http://kitap.tatar.ru/ogl/nlrt/nbrt_obr_2521065.pdf" TargetMode="External"/><Relationship Id="rId92" Type="http://schemas.openxmlformats.org/officeDocument/2006/relationships/hyperlink" Target="http://kitap.tatar.ru/ogl/nlrt/nbrt_obr_2521493.pdf" TargetMode="External"/><Relationship Id="rId162" Type="http://schemas.openxmlformats.org/officeDocument/2006/relationships/hyperlink" Target="http://kitap.tatar.ru/ogl/nlrt/nbrt_obr_2519672.pdf" TargetMode="External"/><Relationship Id="rId183" Type="http://schemas.openxmlformats.org/officeDocument/2006/relationships/hyperlink" Target="http://kitap.tatar.ru/ogl/nlrt/nbrt_obr_2527404.pdf" TargetMode="External"/><Relationship Id="rId213" Type="http://schemas.openxmlformats.org/officeDocument/2006/relationships/hyperlink" Target="http://kitap.tatar.ru/ogl/nlrt/nbrt_obr_2514114.pdf" TargetMode="External"/><Relationship Id="rId218" Type="http://schemas.openxmlformats.org/officeDocument/2006/relationships/hyperlink" Target="http://kitap.tatar.ru/ogl/nlrt/nbrt_obr_2525064.pdf" TargetMode="External"/><Relationship Id="rId234" Type="http://schemas.openxmlformats.org/officeDocument/2006/relationships/hyperlink" Target="http://kitap.tatar.ru/ogl/nlrt/nbrt_obr_2527963.pdf" TargetMode="External"/><Relationship Id="rId239" Type="http://schemas.openxmlformats.org/officeDocument/2006/relationships/hyperlink" Target="http://kitap.tatar.ru/ogl/nlrt/nbrt_obr_2528193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70726.pdf" TargetMode="External"/><Relationship Id="rId250" Type="http://schemas.openxmlformats.org/officeDocument/2006/relationships/hyperlink" Target="http://kitap.tatar.ru/ogl/nlrt/nbrt_obr_2512470.pdf" TargetMode="External"/><Relationship Id="rId255" Type="http://schemas.openxmlformats.org/officeDocument/2006/relationships/header" Target="header2.xml"/><Relationship Id="rId24" Type="http://schemas.openxmlformats.org/officeDocument/2006/relationships/hyperlink" Target="http://kitap.tatar.ru/ogl/nlrt/nbrt_obr_2470049.pdf" TargetMode="External"/><Relationship Id="rId40" Type="http://schemas.openxmlformats.org/officeDocument/2006/relationships/hyperlink" Target="http://kitap.tatar.ru/ogl/nlrt/nbrt_obr_2522369.pdf" TargetMode="External"/><Relationship Id="rId45" Type="http://schemas.openxmlformats.org/officeDocument/2006/relationships/hyperlink" Target="http://kitap.tatar.ru/ogl/nlrt/nbrt_obr_2528317.pdf" TargetMode="External"/><Relationship Id="rId66" Type="http://schemas.openxmlformats.org/officeDocument/2006/relationships/hyperlink" Target="http://kitap.tatar.ru/ogl/nlrt/nbrt_obr_2229450.pdf" TargetMode="External"/><Relationship Id="rId87" Type="http://schemas.openxmlformats.org/officeDocument/2006/relationships/hyperlink" Target="http://kitap.tatar.ru/ogl/nlrt/nbrt_obr_2527359.pdf" TargetMode="External"/><Relationship Id="rId110" Type="http://schemas.openxmlformats.org/officeDocument/2006/relationships/hyperlink" Target="http://kitap.tatar.ru/ogl/nlrt/nbrt_obr_2524886.pdf" TargetMode="External"/><Relationship Id="rId115" Type="http://schemas.openxmlformats.org/officeDocument/2006/relationships/hyperlink" Target="http://kitap.tatar.ru/ogl/nlrt/nbrt_obr_2519816.pdf" TargetMode="External"/><Relationship Id="rId131" Type="http://schemas.openxmlformats.org/officeDocument/2006/relationships/hyperlink" Target="http://kitap.tatar.ru/ogl/nlrt/nbrt_obr_2519659.pdf" TargetMode="External"/><Relationship Id="rId136" Type="http://schemas.openxmlformats.org/officeDocument/2006/relationships/hyperlink" Target="http://kitap.tatar.ru/ogl/nlrt/nbrt_obr_2527903.pdf" TargetMode="External"/><Relationship Id="rId157" Type="http://schemas.openxmlformats.org/officeDocument/2006/relationships/hyperlink" Target="http://kitap.tatar.ru/ogl/nlrt/nbrt_obr_2525733.pdf" TargetMode="External"/><Relationship Id="rId178" Type="http://schemas.openxmlformats.org/officeDocument/2006/relationships/hyperlink" Target="http://kitap.tatar.ru/ogl/nlrt/nbrt_obr_2523962.pdf" TargetMode="External"/><Relationship Id="rId61" Type="http://schemas.openxmlformats.org/officeDocument/2006/relationships/hyperlink" Target="http://kitap.tatar.ru/ogl/nlrt/nbrt_obr_2527431.pdf" TargetMode="External"/><Relationship Id="rId82" Type="http://schemas.openxmlformats.org/officeDocument/2006/relationships/hyperlink" Target="http://kitap.tatar.ru/ogl/nlrt/nbrt_obr_2522310.pdf" TargetMode="External"/><Relationship Id="rId152" Type="http://schemas.openxmlformats.org/officeDocument/2006/relationships/hyperlink" Target="http://kitap.tatar.ru/ogl/nlrt/nbrt_obr_2520600.pdf" TargetMode="External"/><Relationship Id="rId173" Type="http://schemas.openxmlformats.org/officeDocument/2006/relationships/hyperlink" Target="http://kitap.tatar.ru/ogl/nlrt/nbrt_obr_2524888.pdf" TargetMode="External"/><Relationship Id="rId194" Type="http://schemas.openxmlformats.org/officeDocument/2006/relationships/hyperlink" Target="http://kitap.tatar.ru/ogl/nlrt/nbrt_obr_2498349.pdf" TargetMode="External"/><Relationship Id="rId199" Type="http://schemas.openxmlformats.org/officeDocument/2006/relationships/hyperlink" Target="http://kitap.tatar.ru/ogl/nlrt/nbrt_obr_2520875.pdf" TargetMode="External"/><Relationship Id="rId203" Type="http://schemas.openxmlformats.org/officeDocument/2006/relationships/hyperlink" Target="http://kitap.tatar.ru/ogl/nlrt/nbrt_obr_2513236.pdf" TargetMode="External"/><Relationship Id="rId208" Type="http://schemas.openxmlformats.org/officeDocument/2006/relationships/hyperlink" Target="http://kitap.tatar.ru/ogl/nlrt/nbrt_obr_2518379.pdf" TargetMode="External"/><Relationship Id="rId229" Type="http://schemas.openxmlformats.org/officeDocument/2006/relationships/hyperlink" Target="http://kitap.tatar.ru/ogl/nlrt/nbrt_obr_2527285.pdf" TargetMode="External"/><Relationship Id="rId19" Type="http://schemas.openxmlformats.org/officeDocument/2006/relationships/hyperlink" Target="http://kitap.tatar.ru/ogl/nlrt/nbrt_obr_2491584.pdf" TargetMode="External"/><Relationship Id="rId224" Type="http://schemas.openxmlformats.org/officeDocument/2006/relationships/hyperlink" Target="http://kitap.tatar.ru/ogl/nlrt/nbrt_obr_2528542.pdf" TargetMode="External"/><Relationship Id="rId240" Type="http://schemas.openxmlformats.org/officeDocument/2006/relationships/hyperlink" Target="http://kitap.tatar.ru/ogl/nlrt/nbrt_obr_2528205.pdf" TargetMode="External"/><Relationship Id="rId245" Type="http://schemas.openxmlformats.org/officeDocument/2006/relationships/hyperlink" Target="http://kitap.tatar.ru/ogl/nlrt/nbrt_obr_2519710.pdf" TargetMode="External"/><Relationship Id="rId14" Type="http://schemas.openxmlformats.org/officeDocument/2006/relationships/hyperlink" Target="http://kitap.tatar.ru/ogl/nlrt/nbrt_obr_2489638.pdf" TargetMode="External"/><Relationship Id="rId30" Type="http://schemas.openxmlformats.org/officeDocument/2006/relationships/hyperlink" Target="http://kitap.tatar.ru/ogl/nlrt/nbrt_obr_2519765.pdf" TargetMode="External"/><Relationship Id="rId35" Type="http://schemas.openxmlformats.org/officeDocument/2006/relationships/hyperlink" Target="http://kitap.tatar.ru/ogl/nlrt/nbrt_obr_2515598.pdf" TargetMode="External"/><Relationship Id="rId56" Type="http://schemas.openxmlformats.org/officeDocument/2006/relationships/hyperlink" Target="http://kitap.tatar.ru/ogl/nlrt/nbrt_obr_2519951.pdf" TargetMode="External"/><Relationship Id="rId77" Type="http://schemas.openxmlformats.org/officeDocument/2006/relationships/hyperlink" Target="http://kitap.tatar.ru/ogl/nlrt/nbrt_obr_2519112.pdf" TargetMode="External"/><Relationship Id="rId100" Type="http://schemas.openxmlformats.org/officeDocument/2006/relationships/hyperlink" Target="http://kitap.tatar.ru/ogl/nlrt/nbrt_obr_2520627.pdf" TargetMode="External"/><Relationship Id="rId105" Type="http://schemas.openxmlformats.org/officeDocument/2006/relationships/hyperlink" Target="http://kitap.tatar.ru/ogl/nlrt/nbrt_obr_2524926.pdf" TargetMode="External"/><Relationship Id="rId126" Type="http://schemas.openxmlformats.org/officeDocument/2006/relationships/hyperlink" Target="http://kitap.tatar.ru/ogl/nlrt/nbrt_obr_2527025.pdf" TargetMode="External"/><Relationship Id="rId147" Type="http://schemas.openxmlformats.org/officeDocument/2006/relationships/hyperlink" Target="http://kitap.tatar.ru/ogl/nlrt/nbrt_obr_2518904.pdf" TargetMode="External"/><Relationship Id="rId168" Type="http://schemas.openxmlformats.org/officeDocument/2006/relationships/hyperlink" Target="http://kitap.tatar.ru/ogl/nlrt/nbrt_obr_2525565.pdf" TargetMode="External"/><Relationship Id="rId8" Type="http://schemas.openxmlformats.org/officeDocument/2006/relationships/hyperlink" Target="http://kitap.tatar.ru/ogl/nlrt/nbrt_obr_2513827.pdf" TargetMode="External"/><Relationship Id="rId51" Type="http://schemas.openxmlformats.org/officeDocument/2006/relationships/hyperlink" Target="http://kitap.tatar.ru/ogl/nlrt/nbrt_obr_2514168.pdf" TargetMode="External"/><Relationship Id="rId72" Type="http://schemas.openxmlformats.org/officeDocument/2006/relationships/hyperlink" Target="http://kitap.tatar.ru/ogl/nlrt/nbrt_obr_2528277.pdf" TargetMode="External"/><Relationship Id="rId93" Type="http://schemas.openxmlformats.org/officeDocument/2006/relationships/hyperlink" Target="http://kitap.tatar.ru/ogl/nlrt/nbrt_obr_2513329.pdf" TargetMode="External"/><Relationship Id="rId98" Type="http://schemas.openxmlformats.org/officeDocument/2006/relationships/hyperlink" Target="http://kitap.tatar.ru/ogl/nlrt/nbrt_obr_2520279.pdf" TargetMode="External"/><Relationship Id="rId121" Type="http://schemas.openxmlformats.org/officeDocument/2006/relationships/hyperlink" Target="http://kitap.tatar.ru/ogl/nlrt/nbrt_obr_2519203.pdf" TargetMode="External"/><Relationship Id="rId142" Type="http://schemas.openxmlformats.org/officeDocument/2006/relationships/hyperlink" Target="http://kitap.tatar.ru/ogl/nlrt/nbrt_obr_2520872.pdf" TargetMode="External"/><Relationship Id="rId163" Type="http://schemas.openxmlformats.org/officeDocument/2006/relationships/hyperlink" Target="http://kitap.tatar.ru/ogl/nlrt/nbrt_obr_2525692.pdf" TargetMode="External"/><Relationship Id="rId184" Type="http://schemas.openxmlformats.org/officeDocument/2006/relationships/hyperlink" Target="http://kitap.tatar.ru/ogl/nlrt/nbrt_obr_2527153.pdf" TargetMode="External"/><Relationship Id="rId189" Type="http://schemas.openxmlformats.org/officeDocument/2006/relationships/hyperlink" Target="http://kitap.tatar.ru/ogl/nlrt/nbrt_obr_2517784.pdf" TargetMode="External"/><Relationship Id="rId219" Type="http://schemas.openxmlformats.org/officeDocument/2006/relationships/hyperlink" Target="http://kitap.tatar.ru/ogl/nlrt/nbrt_obr_2520273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514132.pdf" TargetMode="External"/><Relationship Id="rId230" Type="http://schemas.openxmlformats.org/officeDocument/2006/relationships/hyperlink" Target="http://kitap.tatar.ru/ogl/nlrt/nbrt_obr_2520650.pdf" TargetMode="External"/><Relationship Id="rId235" Type="http://schemas.openxmlformats.org/officeDocument/2006/relationships/hyperlink" Target="http://kitap.tatar.ru/ogl/nlrt/nbrt_obr_2521029.pdf" TargetMode="External"/><Relationship Id="rId251" Type="http://schemas.openxmlformats.org/officeDocument/2006/relationships/hyperlink" Target="http://kitap.tatar.ru/ogl/nlrt/nbrt_obr_2521212.pdf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://kitap.tatar.ru/ogl/nlrt/nbrt_obr_2509668.pdf" TargetMode="External"/><Relationship Id="rId46" Type="http://schemas.openxmlformats.org/officeDocument/2006/relationships/hyperlink" Target="http://kitap.tatar.ru/ogl/nlrt/nbrt_obr_2527041.pdf" TargetMode="External"/><Relationship Id="rId67" Type="http://schemas.openxmlformats.org/officeDocument/2006/relationships/hyperlink" Target="http://kitap.tatar.ru/ogl/nlrt/nbrt_obr_2229451.pdf" TargetMode="External"/><Relationship Id="rId116" Type="http://schemas.openxmlformats.org/officeDocument/2006/relationships/hyperlink" Target="http://kitap.tatar.ru/ogl/nlrt/nbrt_obr_2521498.pdf" TargetMode="External"/><Relationship Id="rId137" Type="http://schemas.openxmlformats.org/officeDocument/2006/relationships/hyperlink" Target="http://kitap.tatar.ru/ogl/nlrt/nbrt_obr_2520102.pdf" TargetMode="External"/><Relationship Id="rId158" Type="http://schemas.openxmlformats.org/officeDocument/2006/relationships/hyperlink" Target="http://kitap.tatar.ru/ogl/nlrt/nbrt_obr_2527880.pdf" TargetMode="External"/><Relationship Id="rId20" Type="http://schemas.openxmlformats.org/officeDocument/2006/relationships/hyperlink" Target="http://kitap.tatar.ru/ogl/nlrt/nbrt_obr_2492533.pdf" TargetMode="External"/><Relationship Id="rId41" Type="http://schemas.openxmlformats.org/officeDocument/2006/relationships/hyperlink" Target="http://kitap.tatar.ru/ogl/nlrt/nbrt_obr_2513826.pdf" TargetMode="External"/><Relationship Id="rId62" Type="http://schemas.openxmlformats.org/officeDocument/2006/relationships/hyperlink" Target="http://kitap.tatar.ru/ogl/nlrt/nbrt_obr_2520378.pdf" TargetMode="External"/><Relationship Id="rId83" Type="http://schemas.openxmlformats.org/officeDocument/2006/relationships/hyperlink" Target="http://kitap.tatar.ru/ogl/nlrt/nbrt_obr_2519713.pdf" TargetMode="External"/><Relationship Id="rId88" Type="http://schemas.openxmlformats.org/officeDocument/2006/relationships/hyperlink" Target="http://kitap.tatar.ru/ogl/nlrt/nbrt_obr_2528570.pdf" TargetMode="External"/><Relationship Id="rId111" Type="http://schemas.openxmlformats.org/officeDocument/2006/relationships/hyperlink" Target="http://kitap.tatar.ru/ogl/nlrt/nbrt_obr_2518206.pdf" TargetMode="External"/><Relationship Id="rId132" Type="http://schemas.openxmlformats.org/officeDocument/2006/relationships/hyperlink" Target="http://kitap.tatar.ru/ogl/nlrt/nbrt_obr_2518092.pdf" TargetMode="External"/><Relationship Id="rId153" Type="http://schemas.openxmlformats.org/officeDocument/2006/relationships/hyperlink" Target="http://kitap.tatar.ru/ogl/nlrt/nbrt_obr_2527291.pdf" TargetMode="External"/><Relationship Id="rId174" Type="http://schemas.openxmlformats.org/officeDocument/2006/relationships/hyperlink" Target="http://kitap.tatar.ru/ogl/nlrt/nbrt_obr_2524514.pdf" TargetMode="External"/><Relationship Id="rId179" Type="http://schemas.openxmlformats.org/officeDocument/2006/relationships/hyperlink" Target="http://kitap.tatar.ru/ogl/nlrt/nbrt_obr_2527979.pdf" TargetMode="External"/><Relationship Id="rId195" Type="http://schemas.openxmlformats.org/officeDocument/2006/relationships/hyperlink" Target="http://kitap.tatar.ru/ogl/nlrt/nbrt_obr_2528590.pdf" TargetMode="External"/><Relationship Id="rId209" Type="http://schemas.openxmlformats.org/officeDocument/2006/relationships/hyperlink" Target="http://kitap.tatar.ru/ogl/nlrt/nbrt_obr_2517780.pdf" TargetMode="External"/><Relationship Id="rId190" Type="http://schemas.openxmlformats.org/officeDocument/2006/relationships/hyperlink" Target="http://kitap.tatar.ru/ogl/nlrt/nbrt_obr_2517797.pdf" TargetMode="External"/><Relationship Id="rId204" Type="http://schemas.openxmlformats.org/officeDocument/2006/relationships/hyperlink" Target="http://kitap.tatar.ru/ogl/nlrt/nbrt_obr_2517488.pdf" TargetMode="External"/><Relationship Id="rId220" Type="http://schemas.openxmlformats.org/officeDocument/2006/relationships/hyperlink" Target="http://kitap.tatar.ru/ogl/nlrt/nbrt_obr_2519895.pdf" TargetMode="External"/><Relationship Id="rId225" Type="http://schemas.openxmlformats.org/officeDocument/2006/relationships/hyperlink" Target="http://kitap.tatar.ru/ogl/nlrt/nbrt_obr_2527859.pdf" TargetMode="External"/><Relationship Id="rId241" Type="http://schemas.openxmlformats.org/officeDocument/2006/relationships/hyperlink" Target="http://kitap.tatar.ru/ogl/nlrt/nbrt_obr_2524589.pdf" TargetMode="External"/><Relationship Id="rId246" Type="http://schemas.openxmlformats.org/officeDocument/2006/relationships/hyperlink" Target="http://kitap.tatar.ru/ogl/nlrt/nbrt_obr_2521484.pdf" TargetMode="External"/><Relationship Id="rId15" Type="http://schemas.openxmlformats.org/officeDocument/2006/relationships/hyperlink" Target="http://kitap.tatar.ru/ogl/nlrt/nbrt_obr_2520149.pdf" TargetMode="External"/><Relationship Id="rId36" Type="http://schemas.openxmlformats.org/officeDocument/2006/relationships/hyperlink" Target="http://kitap.tatar.ru/ogl/nlrt/nbrt_obr_2513282.pdf" TargetMode="External"/><Relationship Id="rId57" Type="http://schemas.openxmlformats.org/officeDocument/2006/relationships/hyperlink" Target="http://kitap.tatar.ru/ogl/nlrt/nbrt_obr_2520369.pdf" TargetMode="External"/><Relationship Id="rId106" Type="http://schemas.openxmlformats.org/officeDocument/2006/relationships/hyperlink" Target="http://kitap.tatar.ru/ogl/nlrt/nbrt_obr_2519809.pdf" TargetMode="External"/><Relationship Id="rId127" Type="http://schemas.openxmlformats.org/officeDocument/2006/relationships/hyperlink" Target="http://kitap.tatar.ru/ogl/nlrt/nbrt_obr_2519316.pdf" TargetMode="External"/><Relationship Id="rId10" Type="http://schemas.openxmlformats.org/officeDocument/2006/relationships/hyperlink" Target="http://kitap.tatar.ru/ogl/nlrt/nbrt_obr_2509385.pdf" TargetMode="External"/><Relationship Id="rId31" Type="http://schemas.openxmlformats.org/officeDocument/2006/relationships/hyperlink" Target="http://kitap.tatar.ru/ogl/nlrt/nbrt_obr_2470028.pdf" TargetMode="External"/><Relationship Id="rId52" Type="http://schemas.openxmlformats.org/officeDocument/2006/relationships/hyperlink" Target="http://kitap.tatar.ru/ogl/nlrt/nbrt_obr_2517584.pdf" TargetMode="External"/><Relationship Id="rId73" Type="http://schemas.openxmlformats.org/officeDocument/2006/relationships/hyperlink" Target="http://kitap.tatar.ru/ogl/nlrt/nbrt_obr_2528283.pdf" TargetMode="External"/><Relationship Id="rId78" Type="http://schemas.openxmlformats.org/officeDocument/2006/relationships/hyperlink" Target="http://kitap.tatar.ru/ogl/nlrt/nbrt_obr_2522231.pdf" TargetMode="External"/><Relationship Id="rId94" Type="http://schemas.openxmlformats.org/officeDocument/2006/relationships/hyperlink" Target="http://kitap.tatar.ru/ogl/nlrt/nbrt_obr_2504748.pdf" TargetMode="External"/><Relationship Id="rId99" Type="http://schemas.openxmlformats.org/officeDocument/2006/relationships/hyperlink" Target="http://kitap.tatar.ru/ogl/nlrt/nbrt_obr_2404172.pdf" TargetMode="External"/><Relationship Id="rId101" Type="http://schemas.openxmlformats.org/officeDocument/2006/relationships/hyperlink" Target="http://kitap.tatar.ru/ogl/nlrt/nbrt_obr_2521557.pdf" TargetMode="External"/><Relationship Id="rId122" Type="http://schemas.openxmlformats.org/officeDocument/2006/relationships/hyperlink" Target="http://kitap.tatar.ru/ogl/nlrt/nbrt_obr_2519549.pdf" TargetMode="External"/><Relationship Id="rId143" Type="http://schemas.openxmlformats.org/officeDocument/2006/relationships/hyperlink" Target="http://kitap.tatar.ru/ogl/nlrt/nbrt_obr_2512417.pdf" TargetMode="External"/><Relationship Id="rId148" Type="http://schemas.openxmlformats.org/officeDocument/2006/relationships/hyperlink" Target="http://kitap.tatar.ru/ogl/nlrt/nbrt_obr_2521123.pdf" TargetMode="External"/><Relationship Id="rId164" Type="http://schemas.openxmlformats.org/officeDocument/2006/relationships/hyperlink" Target="http://kitap.tatar.ru/ogl/nlrt/nbrt_obr_2520944.pdf" TargetMode="External"/><Relationship Id="rId169" Type="http://schemas.openxmlformats.org/officeDocument/2006/relationships/hyperlink" Target="http://kitap.tatar.ru/ogl/nlrt/nbrt_obr_2526331.pdf" TargetMode="External"/><Relationship Id="rId185" Type="http://schemas.openxmlformats.org/officeDocument/2006/relationships/hyperlink" Target="http://kitap.tatar.ru/ogl/nlrt/nbrt_obr_251314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09699.pdf" TargetMode="External"/><Relationship Id="rId180" Type="http://schemas.openxmlformats.org/officeDocument/2006/relationships/hyperlink" Target="http://kitap.tatar.ru/ogl/nlrt/nbrt_obr_2526913.pdf" TargetMode="External"/><Relationship Id="rId210" Type="http://schemas.openxmlformats.org/officeDocument/2006/relationships/hyperlink" Target="http://kitap.tatar.ru/ogl/nlrt/nbrt_obr_2520338.pdf" TargetMode="External"/><Relationship Id="rId215" Type="http://schemas.openxmlformats.org/officeDocument/2006/relationships/hyperlink" Target="http://kitap.tatar.ru/ogl/nlrt/nbrt_obr_2519919.pdf" TargetMode="External"/><Relationship Id="rId236" Type="http://schemas.openxmlformats.org/officeDocument/2006/relationships/hyperlink" Target="http://kitap.tatar.ru/ogl/nlrt/nbrt_obr_2523993.pdf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://kitap.tatar.ru/ogl/nlrt/nbrt_obr_2514161.pdf" TargetMode="External"/><Relationship Id="rId231" Type="http://schemas.openxmlformats.org/officeDocument/2006/relationships/hyperlink" Target="http://kitap.tatar.ru/ogl/nlrt/nbrt_obr_2504799.pdf" TargetMode="External"/><Relationship Id="rId252" Type="http://schemas.openxmlformats.org/officeDocument/2006/relationships/hyperlink" Target="http://kitap.tatar.ru/ogl/nlrt/nbrt_obr_2521360.pdf" TargetMode="External"/><Relationship Id="rId47" Type="http://schemas.openxmlformats.org/officeDocument/2006/relationships/hyperlink" Target="http://kitap.tatar.ru/ogl/nlrt/nbrt_obr_2489803.pdf" TargetMode="External"/><Relationship Id="rId68" Type="http://schemas.openxmlformats.org/officeDocument/2006/relationships/hyperlink" Target="http://kitap.tatar.ru/ogl/nlrt/nbrt_obr_2519641.pdf" TargetMode="External"/><Relationship Id="rId89" Type="http://schemas.openxmlformats.org/officeDocument/2006/relationships/hyperlink" Target="http://kitap.tatar.ru/ogl/nlrt/nbrt_obr_2528156.pdf" TargetMode="External"/><Relationship Id="rId112" Type="http://schemas.openxmlformats.org/officeDocument/2006/relationships/hyperlink" Target="http://http://kitap.tatar.ru/ogl/nlrt/nbrt_obr_2521171.pdf" TargetMode="External"/><Relationship Id="rId133" Type="http://schemas.openxmlformats.org/officeDocument/2006/relationships/hyperlink" Target="http://kitap.tatar.ru/ogl/nlrt/nbrt_obr_2523553.pdf" TargetMode="External"/><Relationship Id="rId154" Type="http://schemas.openxmlformats.org/officeDocument/2006/relationships/hyperlink" Target="http://kitap.tatar.ru/ogl/nlrt/nbrt_obr_2519406.pdf" TargetMode="External"/><Relationship Id="rId175" Type="http://schemas.openxmlformats.org/officeDocument/2006/relationships/hyperlink" Target="http://kitap.tatar.ru/ogl/nlrt/nbrt_obr_2523711.pdf" TargetMode="External"/><Relationship Id="rId196" Type="http://schemas.openxmlformats.org/officeDocument/2006/relationships/hyperlink" Target="http://kitap.tatar.ru/ogl/nlrt/nbrt_obr_2528583.pdf" TargetMode="External"/><Relationship Id="rId200" Type="http://schemas.openxmlformats.org/officeDocument/2006/relationships/hyperlink" Target="http://kitap.tatar.ru/ogl/nlrt/nbrt_obr_2366762.pdf" TargetMode="External"/><Relationship Id="rId16" Type="http://schemas.openxmlformats.org/officeDocument/2006/relationships/hyperlink" Target="http://kitap.tatar.ru/ogl/nlrt/nbrt_obr_2513140.pdf" TargetMode="External"/><Relationship Id="rId221" Type="http://schemas.openxmlformats.org/officeDocument/2006/relationships/hyperlink" Target="http://kitap.tatar.ru/ogl/nlrt/nbrt_obr_2520653.pdf" TargetMode="External"/><Relationship Id="rId242" Type="http://schemas.openxmlformats.org/officeDocument/2006/relationships/hyperlink" Target="http://kitap.tatar.ru/ogl/nlrt/nbrt_obr_2518766.pdf" TargetMode="External"/><Relationship Id="rId37" Type="http://schemas.openxmlformats.org/officeDocument/2006/relationships/hyperlink" Target="http://kitap.tatar.ru/ogl/nlrt/nbrt_obr_2514109.pdf" TargetMode="External"/><Relationship Id="rId58" Type="http://schemas.openxmlformats.org/officeDocument/2006/relationships/hyperlink" Target="http://kitap.tatar.ru/ogl/nlrt/nbrt_obr_2520012.pdf" TargetMode="External"/><Relationship Id="rId79" Type="http://schemas.openxmlformats.org/officeDocument/2006/relationships/hyperlink" Target="http://kitap.tatar.ru/ogl/nlrt/nbrt_obr_2522230.pdf" TargetMode="External"/><Relationship Id="rId102" Type="http://schemas.openxmlformats.org/officeDocument/2006/relationships/hyperlink" Target="http://kitap.tatar.ru/ogl/nlrt/nbrt_obr_2521558.pdf" TargetMode="External"/><Relationship Id="rId123" Type="http://schemas.openxmlformats.org/officeDocument/2006/relationships/hyperlink" Target="http://kitap.tatar.ru/ogl/nlrt/nbrt_obr_2374680.pdf" TargetMode="External"/><Relationship Id="rId144" Type="http://schemas.openxmlformats.org/officeDocument/2006/relationships/hyperlink" Target="http://kitap.tatar.ru/ogl/nlrt/nbrt_obr_2508648.pdf" TargetMode="External"/><Relationship Id="rId90" Type="http://schemas.openxmlformats.org/officeDocument/2006/relationships/hyperlink" Target="http://kitap.tatar.ru/ogl/nlrt/nbrt_obr_2525316.pdf" TargetMode="External"/><Relationship Id="rId165" Type="http://schemas.openxmlformats.org/officeDocument/2006/relationships/hyperlink" Target="http://kitap.tatar.ru/ogl/nlrt/nbrt_obr_2520263.pdf" TargetMode="External"/><Relationship Id="rId186" Type="http://schemas.openxmlformats.org/officeDocument/2006/relationships/hyperlink" Target="http://kitap.tatar.ru/ogl/nlrt/nbrt_obr_2513935.pdf" TargetMode="External"/><Relationship Id="rId211" Type="http://schemas.openxmlformats.org/officeDocument/2006/relationships/hyperlink" Target="http://kitap.tatar.ru/ogl/nlrt/nbrt_obr_2528260.pdf" TargetMode="External"/><Relationship Id="rId232" Type="http://schemas.openxmlformats.org/officeDocument/2006/relationships/hyperlink" Target="http://kitap.tatar.ru/ogl/nlrt/nbrt_obr_2520941.pdf" TargetMode="External"/><Relationship Id="rId253" Type="http://schemas.openxmlformats.org/officeDocument/2006/relationships/hyperlink" Target="http://kitap.tatar.ru/ogl/nlrt/nbrt_obr_2478949.pdf" TargetMode="External"/><Relationship Id="rId27" Type="http://schemas.openxmlformats.org/officeDocument/2006/relationships/hyperlink" Target="http://kitap.tatar.ru/ogl/nlrt/nbrt_obr_2470718.pdf" TargetMode="External"/><Relationship Id="rId48" Type="http://schemas.openxmlformats.org/officeDocument/2006/relationships/hyperlink" Target="http://kitap.tatar.ru/ogl/nlrt/nbrt_obr_2491746.pdf" TargetMode="External"/><Relationship Id="rId69" Type="http://schemas.openxmlformats.org/officeDocument/2006/relationships/hyperlink" Target="http://kitap.tatar.ru/ogl/nlrt/nbrt_obr_2519649.pdf" TargetMode="External"/><Relationship Id="rId113" Type="http://schemas.openxmlformats.org/officeDocument/2006/relationships/hyperlink" Target="http://kitap.tatar.ru/ogl/nlrt/nbrt_obr_2520090.pdf" TargetMode="External"/><Relationship Id="rId134" Type="http://schemas.openxmlformats.org/officeDocument/2006/relationships/hyperlink" Target="http://kitap.tatar.ru/ogl/nlrt/nbrt_obr_2519299.pdf" TargetMode="External"/><Relationship Id="rId80" Type="http://schemas.openxmlformats.org/officeDocument/2006/relationships/hyperlink" Target="http://kitap.tatar.ru/ogl/nlrt/nbrt_obr_2528372.pdf" TargetMode="External"/><Relationship Id="rId155" Type="http://schemas.openxmlformats.org/officeDocument/2006/relationships/hyperlink" Target="http://kitap.tatar.ru/ogl/nlrt/nbrt_obr_2519408.pdf" TargetMode="External"/><Relationship Id="rId176" Type="http://schemas.openxmlformats.org/officeDocument/2006/relationships/hyperlink" Target="http://kitap.tatar.ru/ogl/nlrt/nbrt_obr_2521509.pdf" TargetMode="External"/><Relationship Id="rId197" Type="http://schemas.openxmlformats.org/officeDocument/2006/relationships/hyperlink" Target="http://kitap.tatar.ru/ogl/nlrt/nbrt_obr_2441665.pdf" TargetMode="External"/><Relationship Id="rId201" Type="http://schemas.openxmlformats.org/officeDocument/2006/relationships/hyperlink" Target="http://kitap.tatar.ru/ogl/nlrt/nbrt_obr_2464765.pdf" TargetMode="External"/><Relationship Id="rId222" Type="http://schemas.openxmlformats.org/officeDocument/2006/relationships/hyperlink" Target="http://kitap.tatar.ru/ogl/nlrt/nbrt_obr_2514249.pdf" TargetMode="External"/><Relationship Id="rId243" Type="http://schemas.openxmlformats.org/officeDocument/2006/relationships/hyperlink" Target="http://kitap.tatar.ru/ogl/nlrt/nbrt_obr_2526799.pdf" TargetMode="External"/><Relationship Id="rId17" Type="http://schemas.openxmlformats.org/officeDocument/2006/relationships/hyperlink" Target="http://kitap.tatar.ru/ogl/nlrt/nbrt_obr_2492256.pdf" TargetMode="External"/><Relationship Id="rId38" Type="http://schemas.openxmlformats.org/officeDocument/2006/relationships/hyperlink" Target="http://kitap.tatar.ru/ogl/nlrt/nbrt_obr_2471329.pdf" TargetMode="External"/><Relationship Id="rId59" Type="http://schemas.openxmlformats.org/officeDocument/2006/relationships/hyperlink" Target="http://kitap.tatar.ru/ogl/nlrt/nbrt_obr_2520096.pdf" TargetMode="External"/><Relationship Id="rId103" Type="http://schemas.openxmlformats.org/officeDocument/2006/relationships/hyperlink" Target="http://kitap.tatar.ru/ogl/nlrt/nbrt_obr_2522764.pdf" TargetMode="External"/><Relationship Id="rId124" Type="http://schemas.openxmlformats.org/officeDocument/2006/relationships/hyperlink" Target="http://kitap.tatar.ru/ogl/nlrt/nbrt_obr_251942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17</TotalTime>
  <Pages>65</Pages>
  <Words>26028</Words>
  <Characters>148365</Characters>
  <Application>Microsoft Office Word</Application>
  <DocSecurity>0</DocSecurity>
  <Lines>1236</Lines>
  <Paragraphs>348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2020-09-10T11:01:00Z</dcterms:created>
  <dcterms:modified xsi:type="dcterms:W3CDTF">2020-09-10T12:18:00Z</dcterms:modified>
</cp:coreProperties>
</file>