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14" w:rsidRPr="00202914" w:rsidRDefault="00202914" w:rsidP="00202914">
      <w:pPr>
        <w:pStyle w:val="1"/>
      </w:pPr>
      <w:bookmarkStart w:id="0" w:name="_Toc53149961"/>
      <w:r w:rsidRPr="00202914">
        <w:t>Физико-математические науки. (ББК 22)</w:t>
      </w:r>
      <w:bookmarkEnd w:id="0"/>
    </w:p>
    <w:p w:rsidR="00202914" w:rsidRPr="00202914" w:rsidRDefault="00202914" w:rsidP="00202914">
      <w:pPr>
        <w:pStyle w:val="1"/>
      </w:pPr>
    </w:p>
    <w:p w:rsidR="00202914" w:rsidRPr="00202914" w:rsidRDefault="00202914" w:rsidP="00202914">
      <w:r w:rsidRPr="00202914">
        <w:t>1. 22.1;   Д29</w:t>
      </w:r>
    </w:p>
    <w:p w:rsidR="00202914" w:rsidRDefault="00202914" w:rsidP="00202914">
      <w:r w:rsidRPr="00202914">
        <w:t xml:space="preserve">    1781762-Ф - кх; 1781763-Ф - кх; 1781764-Ф - кх</w:t>
      </w:r>
    </w:p>
    <w:p w:rsidR="00202914" w:rsidRDefault="00202914" w:rsidP="00202914">
      <w:r>
        <w:t xml:space="preserve">    Деление. Делим числа от 1 до </w:t>
      </w:r>
      <w:proofErr w:type="gramStart"/>
      <w:r>
        <w:t>9 :</w:t>
      </w:r>
      <w:proofErr w:type="gramEnd"/>
      <w:r>
        <w:t xml:space="preserve"> рабочая тетрадь по математике : [пособие для развивающего обучения для младшего 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- 62, [2] </w:t>
      </w:r>
      <w:proofErr w:type="gramStart"/>
      <w:r>
        <w:t>c. :</w:t>
      </w:r>
      <w:proofErr w:type="gramEnd"/>
      <w:r>
        <w:t xml:space="preserve"> ил. - (Kumon. Быстро и правильно! Рабочая тетрадь по математике. Возраст 8+). - На обл.: Ваш ребенок научится делить быстро и без ошибок! Тетрадь предназначена для занятий с детьми, которые умеют делить на числа от 1 до 9. - ISBN 978-5-00146-593-</w:t>
      </w:r>
      <w:proofErr w:type="gramStart"/>
      <w:r>
        <w:t>5 :</w:t>
      </w:r>
      <w:proofErr w:type="gramEnd"/>
      <w:r>
        <w:t xml:space="preserve"> 200,00</w:t>
      </w:r>
    </w:p>
    <w:p w:rsidR="00202914" w:rsidRDefault="00202914" w:rsidP="00202914">
      <w:r>
        <w:t xml:space="preserve">    Оглавление: </w:t>
      </w:r>
      <w:hyperlink r:id="rId6" w:history="1">
        <w:r w:rsidR="000E2A00" w:rsidRPr="00CE7AF6">
          <w:rPr>
            <w:rStyle w:val="a8"/>
          </w:rPr>
          <w:t>http://kitap.tatar.ru/ogl/nlrt/nbrt_obr_2525884.pdf</w:t>
        </w:r>
      </w:hyperlink>
    </w:p>
    <w:p w:rsidR="000E2A00" w:rsidRDefault="000E2A00" w:rsidP="00202914"/>
    <w:p w:rsidR="00202914" w:rsidRDefault="00202914" w:rsidP="00202914"/>
    <w:p w:rsidR="00202914" w:rsidRDefault="00202914" w:rsidP="00202914">
      <w:r>
        <w:t xml:space="preserve">2. ;   </w:t>
      </w:r>
    </w:p>
    <w:p w:rsidR="00202914" w:rsidRDefault="00202914" w:rsidP="00202914">
      <w:r>
        <w:t xml:space="preserve">    </w:t>
      </w:r>
    </w:p>
    <w:p w:rsidR="00202914" w:rsidRDefault="00202914" w:rsidP="00202914">
      <w:r>
        <w:t xml:space="preserve">    Н. И. Лобачевский и математическое образование в России : материалы Международного форума по математическому образованию, посвященного 225-летию Н. И. Лобачевского IFME - 2017, [включающего научные мероприятия: XXXVI Международный научный семинар преподавателей математики и информатики университетов и педагогических вузов, VII Международная научно-практическая конференция "Математическое образование в школе и вузе: теория и практика" (MATHEDU - 2017)], Казань, 18-22 октября 2017 г. : [в двух томах] / Министерство образования и науки Российской Федерации, Казанский федеральный университет [и др.; ответственный редактор: доктор педагогических наук, профессор Л. Р. Шакирова]. - </w:t>
      </w:r>
      <w:proofErr w:type="gramStart"/>
      <w:r>
        <w:t>Казань :</w:t>
      </w:r>
      <w:proofErr w:type="gramEnd"/>
      <w:r>
        <w:t xml:space="preserve"> Издательсво Казанского университета, 2017. - 30. - Библиогр. в конце докл. - Часть текста на англ. </w:t>
      </w:r>
      <w:proofErr w:type="gramStart"/>
      <w:r>
        <w:t>яз..</w:t>
      </w:r>
      <w:proofErr w:type="gramEnd"/>
      <w:r>
        <w:t xml:space="preserve"> - ISBN 978-5-00019-869-8</w:t>
      </w:r>
    </w:p>
    <w:p w:rsidR="00202914" w:rsidRDefault="00202914" w:rsidP="00202914"/>
    <w:p w:rsidR="00202914" w:rsidRDefault="00202914" w:rsidP="00202914">
      <w:r>
        <w:t>3. 22.1;   Л68</w:t>
      </w:r>
    </w:p>
    <w:p w:rsidR="00202914" w:rsidRDefault="00202914" w:rsidP="00202914">
      <w:r>
        <w:t xml:space="preserve">    1784472-Ф - кх; 1784473-Ф - кх; 1784474-Ф - кх</w:t>
      </w:r>
    </w:p>
    <w:p w:rsidR="00202914" w:rsidRDefault="00202914" w:rsidP="00202914">
      <w:r>
        <w:t xml:space="preserve">    Н. И. Лобачевский и математическое образование в России : материалы Международного форума по математическому образованию, посвященного 225-летию Н.И. Лобачевского IFME - 2017, [включающего научные мероприятия: XXXVI Международный научный семинар преподавателей математики и информатики университетов и педагогических вузов, VII Международная научно-практическая конференция "Математическое образование в школе и вузе: теория и практика" (MATHEDU - 2017)], Казань, 18-22 октября 2017 г. : [в двух томах] / Министерство образования и науки Российской Федерации, Казанский федеральный университет [и др.; ответственный редактор: доктор педагогических наук, профессор Л. Р. Шакирова]. - </w:t>
      </w:r>
      <w:proofErr w:type="gramStart"/>
      <w:r>
        <w:t>Казань :</w:t>
      </w:r>
      <w:proofErr w:type="gramEnd"/>
      <w:r>
        <w:t xml:space="preserve"> Издательсво Казанского университета, 2017. - 30. - Часть текста на англ. </w:t>
      </w:r>
      <w:proofErr w:type="gramStart"/>
      <w:r>
        <w:t>яз..</w:t>
      </w:r>
      <w:proofErr w:type="gramEnd"/>
      <w:r>
        <w:t xml:space="preserve"> - ISBN 978-5-00019-869-8. - Т. 1 - 300 </w:t>
      </w:r>
      <w:proofErr w:type="gramStart"/>
      <w:r>
        <w:t>с. :</w:t>
      </w:r>
      <w:proofErr w:type="gramEnd"/>
      <w:r>
        <w:t xml:space="preserve"> ил.. - ISBN 978-5-00019-870-4 т. </w:t>
      </w:r>
      <w:proofErr w:type="gramStart"/>
      <w:r>
        <w:t>1 :</w:t>
      </w:r>
      <w:proofErr w:type="gramEnd"/>
      <w:r>
        <w:t xml:space="preserve"> 150,00</w:t>
      </w:r>
    </w:p>
    <w:p w:rsidR="00202914" w:rsidRDefault="00202914" w:rsidP="00202914">
      <w:r>
        <w:t xml:space="preserve">    Оглавление: </w:t>
      </w:r>
      <w:hyperlink r:id="rId7" w:history="1">
        <w:r w:rsidR="000E2A00" w:rsidRPr="00CE7AF6">
          <w:rPr>
            <w:rStyle w:val="a8"/>
          </w:rPr>
          <w:t>http://kitap.tatar.ru/ogl/nlrt/nbrt_obr_2532680.pdf</w:t>
        </w:r>
      </w:hyperlink>
    </w:p>
    <w:p w:rsidR="000E2A00" w:rsidRDefault="000E2A00" w:rsidP="00202914"/>
    <w:p w:rsidR="00202914" w:rsidRDefault="00202914" w:rsidP="00202914"/>
    <w:p w:rsidR="00202914" w:rsidRDefault="00202914" w:rsidP="00202914">
      <w:r>
        <w:t>4. 22.1;   Л68</w:t>
      </w:r>
    </w:p>
    <w:p w:rsidR="00202914" w:rsidRDefault="00202914" w:rsidP="00202914">
      <w:r>
        <w:t xml:space="preserve">    1784475-Ф - кх; 1784476-Ф - кх; 1784477-Ф - кх</w:t>
      </w:r>
    </w:p>
    <w:p w:rsidR="00202914" w:rsidRDefault="00202914" w:rsidP="00202914">
      <w:r>
        <w:t xml:space="preserve">    Н. И. Лобачевский и математическое образование в России : материалы Международного форума по математическому образованию, посвященного 225-летию Н.И. Лобачевского IFME - 2017, [включающего научные мероприятия: XXXVI Международный научный семинар преподавателей математики и информатики </w:t>
      </w:r>
      <w:r>
        <w:lastRenderedPageBreak/>
        <w:t xml:space="preserve">университетов и педагогических вузов, VII Международная научно-практическая конференция "Математическое образование в школе и вузе: теория и практика" (MATHEDU - 2017)], Казань, 18-22 октября 2017 г. : [в двух томах] / Министерство образования и науки Российской Федерации, Казанский федеральный университет [и др.; ответственный редактор: доктор педагогических наук, профессор Л. Р. Шакирова]. - </w:t>
      </w:r>
      <w:proofErr w:type="gramStart"/>
      <w:r>
        <w:t>Казань :</w:t>
      </w:r>
      <w:proofErr w:type="gramEnd"/>
      <w:r>
        <w:t xml:space="preserve"> Издательсво Казанского университета, 2017. - 30. - Часть текста на англ. </w:t>
      </w:r>
      <w:proofErr w:type="gramStart"/>
      <w:r>
        <w:t>яз..</w:t>
      </w:r>
      <w:proofErr w:type="gramEnd"/>
      <w:r>
        <w:t xml:space="preserve"> - ISBN 978-5-00019-869-8. - Т. 2 - 276 </w:t>
      </w:r>
      <w:proofErr w:type="gramStart"/>
      <w:r>
        <w:t>с. :</w:t>
      </w:r>
      <w:proofErr w:type="gramEnd"/>
      <w:r>
        <w:t xml:space="preserve"> ил.. - ISBN 978-5-00019-871-1 (т.2</w:t>
      </w:r>
      <w:proofErr w:type="gramStart"/>
      <w:r>
        <w:t>) :</w:t>
      </w:r>
      <w:proofErr w:type="gramEnd"/>
      <w:r>
        <w:t xml:space="preserve"> 150,00</w:t>
      </w:r>
    </w:p>
    <w:p w:rsidR="00202914" w:rsidRDefault="00202914" w:rsidP="00202914">
      <w:r>
        <w:t xml:space="preserve">    Оглавление: </w:t>
      </w:r>
      <w:hyperlink r:id="rId8" w:history="1">
        <w:r w:rsidR="000E2A00" w:rsidRPr="00CE7AF6">
          <w:rPr>
            <w:rStyle w:val="a8"/>
          </w:rPr>
          <w:t>http://kitap.tatar.ru/ogl/nlrt/nbrt_obr_2532681.pdf</w:t>
        </w:r>
      </w:hyperlink>
    </w:p>
    <w:p w:rsidR="000E2A00" w:rsidRDefault="000E2A00" w:rsidP="00202914"/>
    <w:p w:rsidR="00202914" w:rsidRDefault="00202914" w:rsidP="00202914"/>
    <w:p w:rsidR="00202914" w:rsidRDefault="00202914" w:rsidP="00202914">
      <w:r>
        <w:t>5. 22.1;   У54</w:t>
      </w:r>
    </w:p>
    <w:p w:rsidR="00202914" w:rsidRDefault="00202914" w:rsidP="00202914">
      <w:r>
        <w:t xml:space="preserve">    1781759-Ф - кх; 1781760-Ф - кх; 1781761-Ф - кх</w:t>
      </w:r>
    </w:p>
    <w:p w:rsidR="00202914" w:rsidRDefault="00202914" w:rsidP="00202914">
      <w:r>
        <w:t xml:space="preserve">    Умножение. Умножаем числа от 1 до </w:t>
      </w:r>
      <w:proofErr w:type="gramStart"/>
      <w:r>
        <w:t>9 :</w:t>
      </w:r>
      <w:proofErr w:type="gramEnd"/>
      <w:r>
        <w:t xml:space="preserve"> рабочая тетрадь по математике : [пособие для развивающего обучения для младшего 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- 62, [2] </w:t>
      </w:r>
      <w:proofErr w:type="gramStart"/>
      <w:r>
        <w:t>c. :</w:t>
      </w:r>
      <w:proofErr w:type="gramEnd"/>
      <w:r>
        <w:t xml:space="preserve"> ил. - (Kumon. Быстро и правильно! Рабочая тетрадь по математике. Возраст 8+). - На обл.: Ваш ребенок научится умножать быстро и без ошибок! Тетрадь предназначена для занятий с детьми, которые знают таблицу умножения. - ISBN 978-5-00146-591-</w:t>
      </w:r>
      <w:proofErr w:type="gramStart"/>
      <w:r>
        <w:t>1 :</w:t>
      </w:r>
      <w:proofErr w:type="gramEnd"/>
      <w:r>
        <w:t xml:space="preserve"> 200,00</w:t>
      </w:r>
    </w:p>
    <w:p w:rsidR="00202914" w:rsidRDefault="00202914" w:rsidP="00202914">
      <w:r>
        <w:t xml:space="preserve">    Оглавление: </w:t>
      </w:r>
      <w:hyperlink r:id="rId9" w:history="1">
        <w:r w:rsidR="000E2A00" w:rsidRPr="00CE7AF6">
          <w:rPr>
            <w:rStyle w:val="a8"/>
          </w:rPr>
          <w:t>http://kitap.tatar.ru/ogl/nlrt/nbrt_obr_2525872.pdf</w:t>
        </w:r>
      </w:hyperlink>
    </w:p>
    <w:p w:rsidR="000E2A00" w:rsidRDefault="000E2A00" w:rsidP="00202914"/>
    <w:p w:rsidR="00202914" w:rsidRDefault="00202914" w:rsidP="00202914"/>
    <w:p w:rsidR="00202914" w:rsidRDefault="00202914" w:rsidP="00202914">
      <w:r>
        <w:t>6. 22.18;   С77</w:t>
      </w:r>
    </w:p>
    <w:p w:rsidR="00202914" w:rsidRDefault="00202914" w:rsidP="00202914">
      <w:r>
        <w:t xml:space="preserve">    1785822-Л - кх; 1785823-Л - кх; 1785824-Л - кх</w:t>
      </w:r>
    </w:p>
    <w:p w:rsidR="00202914" w:rsidRDefault="00202914" w:rsidP="00202914">
      <w:r>
        <w:t xml:space="preserve">    Старыгина, Светлана Дмитриевна</w:t>
      </w:r>
    </w:p>
    <w:p w:rsidR="00202914" w:rsidRDefault="00202914" w:rsidP="00202914">
      <w:r>
        <w:t xml:space="preserve">Исследование операций: математическое </w:t>
      </w:r>
      <w:proofErr w:type="gramStart"/>
      <w:r>
        <w:t>программирование :</w:t>
      </w:r>
      <w:proofErr w:type="gramEnd"/>
      <w:r>
        <w:t xml:space="preserve"> подготовка IT инженеров в метрическом компетентностном формате (обучение в техногенной среде) : [учебное пособие] / С. Д. Старыгина, Е. А. Печеный, Н. К. Нуриев. - </w:t>
      </w:r>
      <w:proofErr w:type="gramStart"/>
      <w:r>
        <w:t>Казань :</w:t>
      </w:r>
      <w:proofErr w:type="gramEnd"/>
      <w:r>
        <w:t xml:space="preserve"> Отечество, 2016. - 295, [1] </w:t>
      </w:r>
      <w:proofErr w:type="gramStart"/>
      <w:r>
        <w:t>с. :</w:t>
      </w:r>
      <w:proofErr w:type="gramEnd"/>
      <w:r>
        <w:t xml:space="preserve"> табл., схемы. - Библиогр. в конце кн. (25 назв.). - ISBN 978-5-9222-1112-</w:t>
      </w:r>
      <w:proofErr w:type="gramStart"/>
      <w:r>
        <w:t>3 :</w:t>
      </w:r>
      <w:proofErr w:type="gramEnd"/>
      <w:r>
        <w:t xml:space="preserve"> 150,00</w:t>
      </w:r>
    </w:p>
    <w:p w:rsidR="00202914" w:rsidRDefault="00202914" w:rsidP="00202914">
      <w:r>
        <w:t xml:space="preserve">    Оглавление: </w:t>
      </w:r>
      <w:hyperlink r:id="rId10" w:history="1">
        <w:r w:rsidR="000E2A00" w:rsidRPr="00CE7AF6">
          <w:rPr>
            <w:rStyle w:val="a8"/>
          </w:rPr>
          <w:t>http://kitap.tatar.ru/ogl/nlrt/nbrt_obr_2532079.pdf</w:t>
        </w:r>
      </w:hyperlink>
    </w:p>
    <w:p w:rsidR="000E2A00" w:rsidRDefault="000E2A00" w:rsidP="00202914"/>
    <w:p w:rsidR="00202914" w:rsidRDefault="00202914" w:rsidP="00202914"/>
    <w:p w:rsidR="00202914" w:rsidRDefault="00202914" w:rsidP="00202914">
      <w:r>
        <w:t>7. 22.161;   С84</w:t>
      </w:r>
    </w:p>
    <w:p w:rsidR="00202914" w:rsidRDefault="00202914" w:rsidP="00202914">
      <w:r>
        <w:t xml:space="preserve">    1768970-Л - кх; 1768971-Л - кх; 1768972-Л - кх</w:t>
      </w:r>
    </w:p>
    <w:p w:rsidR="00202914" w:rsidRDefault="00202914" w:rsidP="00202914">
      <w:r>
        <w:t xml:space="preserve">    Стрежнева, Елена Васильевна</w:t>
      </w:r>
    </w:p>
    <w:p w:rsidR="00202914" w:rsidRDefault="00202914" w:rsidP="00202914">
      <w:r>
        <w:t xml:space="preserve">Ряды Фурье. Интеграл Фурье. Преобразование </w:t>
      </w:r>
      <w:proofErr w:type="gramStart"/>
      <w:r>
        <w:t>Фурье :</w:t>
      </w:r>
      <w:proofErr w:type="gramEnd"/>
      <w:r>
        <w:t xml:space="preserve"> учебное пособие для студентов инженерно-технических направлений подготовки / Е. В. Стрежнева, В. И. Анфиногентов, М. А. Дараган;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Казань, 2019. - 104, [1] </w:t>
      </w:r>
      <w:proofErr w:type="gramStart"/>
      <w:r>
        <w:t>с. :</w:t>
      </w:r>
      <w:proofErr w:type="gramEnd"/>
      <w:r>
        <w:t xml:space="preserve"> ил. - Библиогр.: с. 103. - На </w:t>
      </w:r>
      <w:proofErr w:type="gramStart"/>
      <w:r>
        <w:t>обл. :</w:t>
      </w:r>
      <w:proofErr w:type="gramEnd"/>
      <w:r>
        <w:t xml:space="preserve"> Математический анализ. - ISBN 978-5-7579-2428-</w:t>
      </w:r>
      <w:proofErr w:type="gramStart"/>
      <w:r>
        <w:t>1 :</w:t>
      </w:r>
      <w:proofErr w:type="gramEnd"/>
      <w:r>
        <w:t xml:space="preserve"> 200,00</w:t>
      </w:r>
    </w:p>
    <w:p w:rsidR="00202914" w:rsidRDefault="00202914" w:rsidP="00202914">
      <w:r>
        <w:t xml:space="preserve">    Оглавление: </w:t>
      </w:r>
      <w:hyperlink r:id="rId11" w:history="1">
        <w:r w:rsidR="000E2A00" w:rsidRPr="00CE7AF6">
          <w:rPr>
            <w:rStyle w:val="a8"/>
          </w:rPr>
          <w:t>http://kitap.tatar.ru/ogl/nlrt/nbrt_obr_2509510.pdf</w:t>
        </w:r>
      </w:hyperlink>
    </w:p>
    <w:p w:rsidR="000E2A00" w:rsidRDefault="000E2A00" w:rsidP="00202914"/>
    <w:p w:rsidR="00202914" w:rsidRDefault="00202914" w:rsidP="00202914"/>
    <w:p w:rsidR="0071021A" w:rsidRDefault="0071021A" w:rsidP="00202914"/>
    <w:p w:rsidR="0071021A" w:rsidRDefault="0071021A" w:rsidP="0071021A">
      <w:pPr>
        <w:pStyle w:val="1"/>
      </w:pPr>
      <w:bookmarkStart w:id="1" w:name="_Toc53149962"/>
      <w:r>
        <w:t>Науки о Земле. (ББК 26)</w:t>
      </w:r>
      <w:bookmarkEnd w:id="1"/>
    </w:p>
    <w:p w:rsidR="0071021A" w:rsidRDefault="0071021A" w:rsidP="0071021A">
      <w:pPr>
        <w:pStyle w:val="1"/>
      </w:pPr>
    </w:p>
    <w:p w:rsidR="0071021A" w:rsidRDefault="0071021A" w:rsidP="0071021A">
      <w:r>
        <w:t>8. 26.8;   Р89</w:t>
      </w:r>
    </w:p>
    <w:p w:rsidR="0071021A" w:rsidRDefault="0071021A" w:rsidP="0071021A">
      <w:r>
        <w:t xml:space="preserve">    1781247-Л - ибо</w:t>
      </w:r>
    </w:p>
    <w:p w:rsidR="0071021A" w:rsidRDefault="0071021A" w:rsidP="0071021A">
      <w:r>
        <w:lastRenderedPageBreak/>
        <w:t xml:space="preserve">    Русский травелог XVIII - начала XX </w:t>
      </w:r>
      <w:proofErr w:type="gramStart"/>
      <w:r>
        <w:t>веков :</w:t>
      </w:r>
      <w:proofErr w:type="gramEnd"/>
      <w:r>
        <w:t xml:space="preserve"> аннотированный указатель / Министерство образования и науки РФ ; Новосибирский государственный педагогический университет ; сост.: А. А. Богодерова, Н. А. Ермакова, А. Е. Козлов, Н. В. Константинова, В. В. Мароши, Т. И. Печерская, В. В. Пономарева, В. В. Рощина, О. А. Фарафонова ; под ред. Т. И. Печерской . - </w:t>
      </w:r>
      <w:proofErr w:type="gramStart"/>
      <w:r>
        <w:t>Новосибирск :</w:t>
      </w:r>
      <w:proofErr w:type="gramEnd"/>
      <w:r>
        <w:t xml:space="preserve"> ООО "Немо Пресс", 2018. - 829 с. - </w:t>
      </w:r>
      <w:proofErr w:type="gramStart"/>
      <w:r>
        <w:t>Библиогр.:</w:t>
      </w:r>
      <w:proofErr w:type="gramEnd"/>
      <w:r>
        <w:t xml:space="preserve"> с. 661-733. - Аннот. </w:t>
      </w:r>
      <w:proofErr w:type="gramStart"/>
      <w:r>
        <w:t>указ.:</w:t>
      </w:r>
      <w:proofErr w:type="gramEnd"/>
      <w:r>
        <w:t xml:space="preserve"> с. 734-796. - Имен. </w:t>
      </w:r>
      <w:proofErr w:type="gramStart"/>
      <w:r>
        <w:t>указ.:</w:t>
      </w:r>
      <w:proofErr w:type="gramEnd"/>
      <w:r>
        <w:t xml:space="preserve"> с. 796-821. - ISBN 978-5-903978-95-</w:t>
      </w:r>
      <w:proofErr w:type="gramStart"/>
      <w:r>
        <w:t>3 :</w:t>
      </w:r>
      <w:proofErr w:type="gramEnd"/>
      <w:r>
        <w:t xml:space="preserve"> 400,00</w:t>
      </w:r>
    </w:p>
    <w:p w:rsidR="0071021A" w:rsidRDefault="0071021A" w:rsidP="0071021A">
      <w:r>
        <w:t xml:space="preserve">    Оглавление: </w:t>
      </w:r>
      <w:hyperlink r:id="rId12" w:history="1">
        <w:r w:rsidR="000E2A00" w:rsidRPr="00CE7AF6">
          <w:rPr>
            <w:rStyle w:val="a8"/>
          </w:rPr>
          <w:t>http://kitap.tatar.ru/ogl/nlrt/nbrt_obr_2523918.pdf</w:t>
        </w:r>
      </w:hyperlink>
    </w:p>
    <w:p w:rsidR="000E2A00" w:rsidRDefault="000E2A00" w:rsidP="0071021A"/>
    <w:p w:rsidR="0071021A" w:rsidRDefault="0071021A" w:rsidP="0071021A"/>
    <w:p w:rsidR="0071021A" w:rsidRDefault="0071021A" w:rsidP="0071021A">
      <w:r>
        <w:t>9. 26.236;   К44</w:t>
      </w:r>
    </w:p>
    <w:p w:rsidR="0071021A" w:rsidRDefault="0071021A" w:rsidP="0071021A">
      <w:r>
        <w:t xml:space="preserve">    1784435-Л - кх; 1784436-Л - кх; 1784437-Л - кх</w:t>
      </w:r>
    </w:p>
    <w:p w:rsidR="0071021A" w:rsidRDefault="0071021A" w:rsidP="0071021A">
      <w:r>
        <w:t xml:space="preserve">    Кистерский, Александр Петрович</w:t>
      </w:r>
    </w:p>
    <w:p w:rsidR="0071021A" w:rsidRDefault="0071021A" w:rsidP="0071021A">
      <w:r>
        <w:t xml:space="preserve">Потепление или похолодание? (Спросим у Солнца) / А. П. Кистерский. - Новое изд., доп. и перераб. - </w:t>
      </w:r>
      <w:proofErr w:type="gramStart"/>
      <w:r>
        <w:t>Казань :</w:t>
      </w:r>
      <w:proofErr w:type="gramEnd"/>
      <w:r>
        <w:t xml:space="preserve"> Отечество, 2020. - 299 </w:t>
      </w:r>
      <w:proofErr w:type="gramStart"/>
      <w:r>
        <w:t>c. :</w:t>
      </w:r>
      <w:proofErr w:type="gramEnd"/>
      <w:r>
        <w:t xml:space="preserve"> ил. - Библиогр.: с. 293-299 (193 назв.). - ISBN 978-5-9222-1378-</w:t>
      </w:r>
      <w:proofErr w:type="gramStart"/>
      <w:r>
        <w:t>3 :</w:t>
      </w:r>
      <w:proofErr w:type="gramEnd"/>
      <w:r>
        <w:t xml:space="preserve"> 250,00</w:t>
      </w:r>
    </w:p>
    <w:p w:rsidR="0071021A" w:rsidRDefault="0071021A" w:rsidP="0071021A">
      <w:r>
        <w:t xml:space="preserve">    Оглавление: </w:t>
      </w:r>
      <w:hyperlink r:id="rId13" w:history="1">
        <w:r w:rsidR="000E2A00" w:rsidRPr="00CE7AF6">
          <w:rPr>
            <w:rStyle w:val="a8"/>
          </w:rPr>
          <w:t>http://kitap.tatar.ru/ogl/nlrt/nbrt_obr_2532588.pdf</w:t>
        </w:r>
      </w:hyperlink>
    </w:p>
    <w:p w:rsidR="000E2A00" w:rsidRDefault="000E2A00" w:rsidP="0071021A"/>
    <w:p w:rsidR="0071021A" w:rsidRDefault="0071021A" w:rsidP="0071021A"/>
    <w:p w:rsidR="0071021A" w:rsidRDefault="0071021A" w:rsidP="0071021A">
      <w:r>
        <w:t>10. 26.23;   К44</w:t>
      </w:r>
    </w:p>
    <w:p w:rsidR="0071021A" w:rsidRDefault="0071021A" w:rsidP="0071021A">
      <w:r>
        <w:t xml:space="preserve">    1784792-Л - кх; 1784793-Л - кх; 1784794-Л - кх</w:t>
      </w:r>
    </w:p>
    <w:p w:rsidR="0071021A" w:rsidRDefault="0071021A" w:rsidP="0071021A">
      <w:r>
        <w:t xml:space="preserve">    Кистерский, Александр Петрович</w:t>
      </w:r>
    </w:p>
    <w:p w:rsidR="0071021A" w:rsidRDefault="0071021A" w:rsidP="0071021A">
      <w:r>
        <w:t xml:space="preserve">Третья воздушная масса / А. П. Кистерский. - </w:t>
      </w:r>
      <w:proofErr w:type="gramStart"/>
      <w:r>
        <w:t>Казань :</w:t>
      </w:r>
      <w:proofErr w:type="gramEnd"/>
      <w:r>
        <w:t xml:space="preserve"> Отечество, 2019. - 183, [1] </w:t>
      </w:r>
      <w:proofErr w:type="gramStart"/>
      <w:r>
        <w:t>с. :</w:t>
      </w:r>
      <w:proofErr w:type="gramEnd"/>
      <w:r>
        <w:t xml:space="preserve"> ил., цв. ил. - Библиогр. в конце кн. (81 назв.). - ISBN 978-5-9222-1287-</w:t>
      </w:r>
      <w:proofErr w:type="gramStart"/>
      <w:r>
        <w:t>8 :</w:t>
      </w:r>
      <w:proofErr w:type="gramEnd"/>
      <w:r>
        <w:t xml:space="preserve"> 100,00</w:t>
      </w:r>
    </w:p>
    <w:p w:rsidR="0071021A" w:rsidRDefault="0071021A" w:rsidP="0071021A">
      <w:r>
        <w:t xml:space="preserve">    Оглавление: </w:t>
      </w:r>
      <w:hyperlink r:id="rId14" w:history="1">
        <w:r w:rsidR="000E2A00" w:rsidRPr="00CE7AF6">
          <w:rPr>
            <w:rStyle w:val="a8"/>
          </w:rPr>
          <w:t>http://kitap.tatar.ru/ogl/nlrt/nbrt_obr_2532282.pdf</w:t>
        </w:r>
      </w:hyperlink>
    </w:p>
    <w:p w:rsidR="000E2A00" w:rsidRDefault="000E2A00" w:rsidP="0071021A"/>
    <w:p w:rsidR="0071021A" w:rsidRDefault="0071021A" w:rsidP="0071021A"/>
    <w:p w:rsidR="0071021A" w:rsidRDefault="0071021A" w:rsidP="0071021A">
      <w:r>
        <w:t xml:space="preserve">11. </w:t>
      </w:r>
      <w:proofErr w:type="gramStart"/>
      <w:r>
        <w:t>К  26.22</w:t>
      </w:r>
      <w:proofErr w:type="gramEnd"/>
      <w:r>
        <w:t>;   М61</w:t>
      </w:r>
    </w:p>
    <w:p w:rsidR="0071021A" w:rsidRDefault="0071021A" w:rsidP="0071021A">
      <w:r>
        <w:t xml:space="preserve">    1768832-Л - нк; 1768833-Л - нк; 1768834-Л - нк</w:t>
      </w:r>
    </w:p>
    <w:p w:rsidR="0071021A" w:rsidRDefault="0071021A" w:rsidP="0071021A">
      <w:r>
        <w:t xml:space="preserve">    Минакова, Елена Анатольевна</w:t>
      </w:r>
    </w:p>
    <w:p w:rsidR="0071021A" w:rsidRDefault="0071021A" w:rsidP="0071021A">
      <w:r>
        <w:t xml:space="preserve">Основные факторы формирования качества поверхностных вод Республики Татарстан (на примере рек Казанка, Свияга, Степной Зай) / Е. А. Минакова; Министерство науки и высшего образования Российской Федерации, Казанский (Приволжский) федеральный университет. - </w:t>
      </w:r>
      <w:proofErr w:type="gramStart"/>
      <w:r>
        <w:t>Казань :</w:t>
      </w:r>
      <w:proofErr w:type="gramEnd"/>
      <w:r>
        <w:t xml:space="preserve"> Фолиант, 2020. - 186 </w:t>
      </w:r>
      <w:proofErr w:type="gramStart"/>
      <w:r>
        <w:t>с. :</w:t>
      </w:r>
      <w:proofErr w:type="gramEnd"/>
      <w:r>
        <w:t xml:space="preserve"> ил., карт., табл. - Библиогр.: с. 167-186 (190 назв.). - ISBN 978-5-6042701-3-</w:t>
      </w:r>
      <w:proofErr w:type="gramStart"/>
      <w:r>
        <w:t>4 :</w:t>
      </w:r>
      <w:proofErr w:type="gramEnd"/>
      <w:r>
        <w:t xml:space="preserve"> 250,00</w:t>
      </w:r>
    </w:p>
    <w:p w:rsidR="0071021A" w:rsidRDefault="0071021A" w:rsidP="0071021A">
      <w:r>
        <w:t xml:space="preserve">    Оглавление: </w:t>
      </w:r>
      <w:hyperlink r:id="rId15" w:history="1">
        <w:r w:rsidR="000E2A00" w:rsidRPr="00CE7AF6">
          <w:rPr>
            <w:rStyle w:val="a8"/>
          </w:rPr>
          <w:t>http://kitap.tatar.ru/ogl/nlrt/nbrt_obr_2509066.pdf</w:t>
        </w:r>
      </w:hyperlink>
    </w:p>
    <w:p w:rsidR="000E2A00" w:rsidRDefault="000E2A00" w:rsidP="0071021A"/>
    <w:p w:rsidR="0071021A" w:rsidRDefault="0071021A" w:rsidP="0071021A"/>
    <w:p w:rsidR="0071021A" w:rsidRDefault="0071021A" w:rsidP="0071021A">
      <w:r>
        <w:t>12. 26.8;   С17</w:t>
      </w:r>
    </w:p>
    <w:p w:rsidR="0071021A" w:rsidRDefault="0071021A" w:rsidP="0071021A">
      <w:r>
        <w:t xml:space="preserve">    1767434-Л - кх; 1767435-Л - кх; 1767436-Л - кх</w:t>
      </w:r>
    </w:p>
    <w:p w:rsidR="0071021A" w:rsidRDefault="0071021A" w:rsidP="0071021A">
      <w:r>
        <w:t xml:space="preserve">    Самигуллина, Галина Савельевна</w:t>
      </w:r>
    </w:p>
    <w:p w:rsidR="0071021A" w:rsidRDefault="0071021A" w:rsidP="0071021A">
      <w:r>
        <w:t xml:space="preserve">Дистанционные модули повышения квалификации учителей естественно-географических дисциплин / Г. С. Самигуллина; Министерство образования и науки Российской Федерации, Казанский (Приволжский) федеральный университет, Институт управления, экономикуи и финансов, Кафедра теории и методики географического и экологического образования. - </w:t>
      </w:r>
      <w:proofErr w:type="gramStart"/>
      <w:r>
        <w:t>Казань :</w:t>
      </w:r>
      <w:proofErr w:type="gramEnd"/>
      <w:r>
        <w:t xml:space="preserve"> Отечество, 2015. - 199 </w:t>
      </w:r>
      <w:proofErr w:type="gramStart"/>
      <w:r>
        <w:t>с. :</w:t>
      </w:r>
      <w:proofErr w:type="gramEnd"/>
      <w:r>
        <w:t xml:space="preserve"> табл., ил. - Библиогр. в конце разд. - Авт. указан на обороте тит. л.. - ISBN 978-5-9222-0986-</w:t>
      </w:r>
      <w:proofErr w:type="gramStart"/>
      <w:r>
        <w:t>1 :</w:t>
      </w:r>
      <w:proofErr w:type="gramEnd"/>
      <w:r>
        <w:t xml:space="preserve"> 150,00</w:t>
      </w:r>
    </w:p>
    <w:p w:rsidR="0071021A" w:rsidRDefault="0071021A" w:rsidP="0071021A">
      <w:r>
        <w:t xml:space="preserve">    Оглавление: </w:t>
      </w:r>
      <w:hyperlink r:id="rId16" w:history="1">
        <w:r w:rsidR="000E2A00" w:rsidRPr="00CE7AF6">
          <w:rPr>
            <w:rStyle w:val="a8"/>
          </w:rPr>
          <w:t>http://kitap.tatar.ru/ogl/nlrt/nbrt_obr_2494179.pdf</w:t>
        </w:r>
      </w:hyperlink>
    </w:p>
    <w:p w:rsidR="000E2A00" w:rsidRDefault="000E2A00" w:rsidP="0071021A"/>
    <w:p w:rsidR="0071021A" w:rsidRDefault="0071021A" w:rsidP="0071021A"/>
    <w:p w:rsidR="000A6E43" w:rsidRDefault="000A6E43" w:rsidP="0071021A"/>
    <w:p w:rsidR="000A6E43" w:rsidRDefault="000A6E43" w:rsidP="000A6E43">
      <w:pPr>
        <w:pStyle w:val="1"/>
      </w:pPr>
      <w:bookmarkStart w:id="2" w:name="_Toc53149963"/>
      <w:r>
        <w:lastRenderedPageBreak/>
        <w:t>Биологические науки. (ББК 28)</w:t>
      </w:r>
      <w:bookmarkEnd w:id="2"/>
    </w:p>
    <w:p w:rsidR="000A6E43" w:rsidRDefault="000A6E43" w:rsidP="000A6E43">
      <w:pPr>
        <w:pStyle w:val="1"/>
      </w:pPr>
    </w:p>
    <w:p w:rsidR="000A6E43" w:rsidRDefault="000A6E43" w:rsidP="000A6E43">
      <w:r>
        <w:t>13. 28.707.39;   К89</w:t>
      </w:r>
    </w:p>
    <w:p w:rsidR="000A6E43" w:rsidRDefault="000A6E43" w:rsidP="000A6E43">
      <w:r>
        <w:t xml:space="preserve">    1778933-Л - чз2</w:t>
      </w:r>
    </w:p>
    <w:p w:rsidR="000A6E43" w:rsidRDefault="000A6E43" w:rsidP="000A6E43">
      <w:r>
        <w:t xml:space="preserve">    Кузина, Светлана Валерьевна</w:t>
      </w:r>
    </w:p>
    <w:p w:rsidR="000A6E43" w:rsidRDefault="000A6E43" w:rsidP="000A6E43">
      <w:r>
        <w:t xml:space="preserve">Всё, что мозг хотел знать про мозг / Светлана Кузина. - </w:t>
      </w:r>
      <w:proofErr w:type="gramStart"/>
      <w:r>
        <w:t>Москва :</w:t>
      </w:r>
      <w:proofErr w:type="gramEnd"/>
      <w:r>
        <w:t xml:space="preserve"> АСТ, 2020. - 255 с. - (Наука на пальцах</w:t>
      </w:r>
      <w:proofErr w:type="gramStart"/>
      <w:r>
        <w:t>)..</w:t>
      </w:r>
      <w:proofErr w:type="gramEnd"/>
      <w:r>
        <w:t xml:space="preserve"> - ISBN 978-5-17-120368-</w:t>
      </w:r>
      <w:proofErr w:type="gramStart"/>
      <w:r>
        <w:t>9 :</w:t>
      </w:r>
      <w:proofErr w:type="gramEnd"/>
      <w:r>
        <w:t xml:space="preserve"> 335,40</w:t>
      </w:r>
    </w:p>
    <w:p w:rsidR="000A6E43" w:rsidRDefault="000A6E43" w:rsidP="000A6E43">
      <w:r>
        <w:t xml:space="preserve">    Оглавление: </w:t>
      </w:r>
      <w:hyperlink r:id="rId17" w:history="1">
        <w:r w:rsidR="000E2A00" w:rsidRPr="00CE7AF6">
          <w:rPr>
            <w:rStyle w:val="a8"/>
          </w:rPr>
          <w:t>http://kitap.tatar.ru/ogl/nlrt/nbrt_obr_2510887.pdf</w:t>
        </w:r>
      </w:hyperlink>
    </w:p>
    <w:p w:rsidR="000E2A00" w:rsidRDefault="000E2A00" w:rsidP="000A6E43"/>
    <w:p w:rsidR="000A6E43" w:rsidRDefault="000A6E43" w:rsidP="000A6E43"/>
    <w:p w:rsidR="000A6E43" w:rsidRDefault="000A6E43" w:rsidP="000A6E43">
      <w:r>
        <w:t>14. 28.7;   Р86</w:t>
      </w:r>
    </w:p>
    <w:p w:rsidR="000A6E43" w:rsidRDefault="000A6E43" w:rsidP="000A6E43">
      <w:r>
        <w:t xml:space="preserve">    1768317-М - чз2</w:t>
      </w:r>
    </w:p>
    <w:p w:rsidR="000A6E43" w:rsidRDefault="000A6E43" w:rsidP="000A6E43">
      <w:r>
        <w:t xml:space="preserve">    Руни, Энн</w:t>
      </w:r>
    </w:p>
    <w:p w:rsidR="000A6E43" w:rsidRDefault="000A6E43" w:rsidP="000A6E43">
      <w:r>
        <w:t xml:space="preserve">Тело </w:t>
      </w:r>
      <w:proofErr w:type="gramStart"/>
      <w:r>
        <w:t>человека :</w:t>
      </w:r>
      <w:proofErr w:type="gramEnd"/>
      <w:r>
        <w:t xml:space="preserve"> 500 удивительных фактов / Энн Руни; [пер. с англ. И. Травиной]. - </w:t>
      </w:r>
      <w:proofErr w:type="gramStart"/>
      <w:r>
        <w:t>Москва :</w:t>
      </w:r>
      <w:proofErr w:type="gramEnd"/>
      <w:r>
        <w:t xml:space="preserve"> #эксмодетство : [Эксмо], 2020. - 296 </w:t>
      </w:r>
      <w:proofErr w:type="gramStart"/>
      <w:r>
        <w:t>с. :</w:t>
      </w:r>
      <w:proofErr w:type="gramEnd"/>
      <w:r>
        <w:t xml:space="preserve"> цв. ил. - (Минипедия). - На обл. авт. не указан. - ISBN 978-5-04-091228-</w:t>
      </w:r>
      <w:proofErr w:type="gramStart"/>
      <w:r>
        <w:t>5 :</w:t>
      </w:r>
      <w:proofErr w:type="gramEnd"/>
      <w:r>
        <w:t xml:space="preserve"> 595,40</w:t>
      </w:r>
    </w:p>
    <w:p w:rsidR="000A6E43" w:rsidRDefault="000A6E43" w:rsidP="000A6E43">
      <w:r>
        <w:t xml:space="preserve">    Оглавление: </w:t>
      </w:r>
      <w:hyperlink r:id="rId18" w:history="1">
        <w:r w:rsidR="000E2A00" w:rsidRPr="00CE7AF6">
          <w:rPr>
            <w:rStyle w:val="a8"/>
          </w:rPr>
          <w:t>http://kitap.tatar.ru/ogl/nlrt/nbrt_obr_2517155.pdf</w:t>
        </w:r>
      </w:hyperlink>
    </w:p>
    <w:p w:rsidR="000E2A00" w:rsidRDefault="000E2A00" w:rsidP="000A6E43"/>
    <w:p w:rsidR="000A6E43" w:rsidRDefault="000A6E43" w:rsidP="000A6E43"/>
    <w:p w:rsidR="000A6E43" w:rsidRDefault="000A6E43" w:rsidP="000A6E43">
      <w:r>
        <w:t>15. 28.6;   С92</w:t>
      </w:r>
    </w:p>
    <w:p w:rsidR="000A6E43" w:rsidRDefault="000A6E43" w:rsidP="000A6E43">
      <w:r>
        <w:t xml:space="preserve">    1768186-Ф - чз2</w:t>
      </w:r>
    </w:p>
    <w:p w:rsidR="000A6E43" w:rsidRDefault="000A6E43" w:rsidP="000A6E43">
      <w:r>
        <w:t xml:space="preserve">    Схюттен, Ян Паул</w:t>
      </w:r>
    </w:p>
    <w:p w:rsidR="000A6E43" w:rsidRDefault="000A6E43" w:rsidP="000A6E43">
      <w:r>
        <w:t xml:space="preserve">Вижу </w:t>
      </w:r>
      <w:proofErr w:type="gramStart"/>
      <w:r>
        <w:t>насквозь :</w:t>
      </w:r>
      <w:proofErr w:type="gramEnd"/>
      <w:r>
        <w:t xml:space="preserve"> уникальные рентгеновские снимки животных : [для детей старшего школьного возраста] / Ян Паул Схюттен; фот. Ари ван'т </w:t>
      </w:r>
      <w:proofErr w:type="gramStart"/>
      <w:r>
        <w:t>Рит;пер.</w:t>
      </w:r>
      <w:proofErr w:type="gramEnd"/>
      <w:r>
        <w:t xml:space="preserve"> с нидерл. Ирины Трофимовой. - </w:t>
      </w:r>
      <w:proofErr w:type="gramStart"/>
      <w:r>
        <w:t>Москва :</w:t>
      </w:r>
      <w:proofErr w:type="gramEnd"/>
      <w:r>
        <w:t xml:space="preserve"> Манн, Иванов и Фербер, 2020. - 126, [1] </w:t>
      </w:r>
      <w:proofErr w:type="gramStart"/>
      <w:r>
        <w:t>с. :</w:t>
      </w:r>
      <w:proofErr w:type="gramEnd"/>
      <w:r>
        <w:t xml:space="preserve"> ил., цв. ил. - (Миф детство).. - ISBN 978-5-00146-559-</w:t>
      </w:r>
      <w:proofErr w:type="gramStart"/>
      <w:r>
        <w:t>1 :</w:t>
      </w:r>
      <w:proofErr w:type="gramEnd"/>
      <w:r>
        <w:t xml:space="preserve"> 864,50</w:t>
      </w:r>
    </w:p>
    <w:p w:rsidR="000A6E43" w:rsidRDefault="000A6E43" w:rsidP="000A6E43">
      <w:r>
        <w:t xml:space="preserve">    Оглавление: </w:t>
      </w:r>
      <w:hyperlink r:id="rId19" w:history="1">
        <w:r w:rsidR="000E2A00" w:rsidRPr="00CE7AF6">
          <w:rPr>
            <w:rStyle w:val="a8"/>
          </w:rPr>
          <w:t>http://kitap.tatar.ru/ogl/nlrt/nbrt_obr_2514840.pdf</w:t>
        </w:r>
      </w:hyperlink>
    </w:p>
    <w:p w:rsidR="000E2A00" w:rsidRDefault="000E2A00" w:rsidP="000A6E43"/>
    <w:p w:rsidR="000A6E43" w:rsidRDefault="000A6E43" w:rsidP="000A6E43"/>
    <w:p w:rsidR="002E6F80" w:rsidRDefault="002E6F80" w:rsidP="000A6E43"/>
    <w:p w:rsidR="002E6F80" w:rsidRDefault="002E6F80" w:rsidP="002E6F80">
      <w:pPr>
        <w:pStyle w:val="1"/>
      </w:pPr>
      <w:bookmarkStart w:id="3" w:name="_Toc53149964"/>
      <w:r>
        <w:t>Техника. Технические науки. (ББК 3)</w:t>
      </w:r>
      <w:bookmarkEnd w:id="3"/>
    </w:p>
    <w:p w:rsidR="002E6F80" w:rsidRDefault="002E6F80" w:rsidP="002E6F80">
      <w:pPr>
        <w:pStyle w:val="1"/>
      </w:pPr>
    </w:p>
    <w:p w:rsidR="002E6F80" w:rsidRDefault="002E6F80" w:rsidP="002E6F80">
      <w:r>
        <w:t>16. 37.279;   H77</w:t>
      </w:r>
    </w:p>
    <w:p w:rsidR="002E6F80" w:rsidRDefault="002E6F80" w:rsidP="002E6F80">
      <w:r>
        <w:t xml:space="preserve">    1781849-Ф - чз2</w:t>
      </w:r>
    </w:p>
    <w:p w:rsidR="002E6F80" w:rsidRDefault="002E6F80" w:rsidP="002E6F80">
      <w:r>
        <w:t xml:space="preserve">    Honka. Хочу дачу: [Москва и подмосковье - </w:t>
      </w:r>
      <w:proofErr w:type="gramStart"/>
      <w:r>
        <w:t>2016 :</w:t>
      </w:r>
      <w:proofErr w:type="gramEnd"/>
      <w:r>
        <w:t xml:space="preserve"> книга-альбом / авт. идеи А. Львовский , авт. текста А. Углик , ред. : А. Углик, Т. Кругликова. - Санкт-</w:t>
      </w:r>
      <w:proofErr w:type="gramStart"/>
      <w:r>
        <w:t>Петербург :</w:t>
      </w:r>
      <w:proofErr w:type="gramEnd"/>
      <w:r>
        <w:t xml:space="preserve"> ООО "РОССА РАКЕННЕ СПб", 2016]. - 172 </w:t>
      </w:r>
      <w:proofErr w:type="gramStart"/>
      <w:r>
        <w:t>с. :</w:t>
      </w:r>
      <w:proofErr w:type="gramEnd"/>
      <w:r>
        <w:t xml:space="preserve"> цв. ил., портр.. - ISBN 978-5-00028-091-</w:t>
      </w:r>
      <w:proofErr w:type="gramStart"/>
      <w:r>
        <w:t>1 :</w:t>
      </w:r>
      <w:proofErr w:type="gramEnd"/>
      <w:r>
        <w:t xml:space="preserve"> 350,00</w:t>
      </w:r>
    </w:p>
    <w:p w:rsidR="002E6F80" w:rsidRDefault="002E6F80" w:rsidP="002E6F80">
      <w:r>
        <w:t xml:space="preserve">    Оглавление: </w:t>
      </w:r>
      <w:hyperlink r:id="rId20" w:history="1">
        <w:r w:rsidR="000E2A00" w:rsidRPr="00CE7AF6">
          <w:rPr>
            <w:rStyle w:val="a8"/>
          </w:rPr>
          <w:t>http://kitap.tatar.ru/ogl/nlrt/nbrt_obr_2527046.pdf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 xml:space="preserve">17. ;   </w:t>
      </w:r>
    </w:p>
    <w:p w:rsidR="002E6F80" w:rsidRDefault="002E6F80" w:rsidP="002E6F80">
      <w:r>
        <w:t xml:space="preserve">    </w:t>
      </w:r>
    </w:p>
    <w:p w:rsidR="002E6F80" w:rsidRDefault="002E6F80" w:rsidP="002E6F80">
      <w:r>
        <w:t xml:space="preserve">    Актуальные вопросы инженерного образования: содержание, технологии, </w:t>
      </w:r>
      <w:proofErr w:type="gramStart"/>
      <w:r>
        <w:t>качество :</w:t>
      </w:r>
      <w:proofErr w:type="gramEnd"/>
      <w:r>
        <w:t xml:space="preserve"> материалы VIII Всероссийской научно-методической конференции, 18 мая 2018 года, [Казань] : [в 3 т.] / Министерство образования и науки Российской Федерации, Федеральное учебно-методическое объединение в системе высшего образования по УГСН </w:t>
      </w:r>
      <w:r>
        <w:lastRenderedPageBreak/>
        <w:t xml:space="preserve">13.00.00 Электро- и теплоэнергетика, Федеральное государственное бюджетное образовательное учреждение высшего образования "Казанский государственный энергетический университет".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2018. - 20. - Рез. </w:t>
      </w:r>
      <w:proofErr w:type="gramStart"/>
      <w:r>
        <w:t>англ..</w:t>
      </w:r>
      <w:proofErr w:type="gramEnd"/>
      <w:r>
        <w:t xml:space="preserve"> - ISBN 978-5-89873-514-2</w:t>
      </w:r>
    </w:p>
    <w:p w:rsidR="002E6F80" w:rsidRDefault="002E6F80" w:rsidP="002E6F80"/>
    <w:p w:rsidR="002E6F80" w:rsidRDefault="002E6F80" w:rsidP="002E6F80">
      <w:r>
        <w:t xml:space="preserve">18. </w:t>
      </w:r>
      <w:proofErr w:type="gramStart"/>
      <w:r>
        <w:t xml:space="preserve">30;   </w:t>
      </w:r>
      <w:proofErr w:type="gramEnd"/>
      <w:r>
        <w:t>А43</w:t>
      </w:r>
    </w:p>
    <w:p w:rsidR="002E6F80" w:rsidRDefault="002E6F80" w:rsidP="002E6F80">
      <w:r>
        <w:t xml:space="preserve">    1778552-Л - кх; 1778553-Л - кх; 1778554-Л - кх</w:t>
      </w:r>
    </w:p>
    <w:p w:rsidR="002E6F80" w:rsidRDefault="002E6F80" w:rsidP="002E6F80">
      <w:r>
        <w:t xml:space="preserve">    Актуальные вопросы инженерного образования: содержание, технологии, </w:t>
      </w:r>
      <w:proofErr w:type="gramStart"/>
      <w:r>
        <w:t>качество :</w:t>
      </w:r>
      <w:proofErr w:type="gramEnd"/>
      <w:r>
        <w:t xml:space="preserve"> материалы VIII Всероссийской научно-методической конференции, 18 мая 2018 года, [Казань] : [в 3 т.] / Министерство образования и науки Российской Федерации, Федеральное учебно-методическое объединение в системе высшего образования по УГСН 13.00.00 Электро- и теплоэнергетика, Федеральное государственное бюджетное образовательное учреждение высшего образования "Казанский государственный энергетический университет".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2018. - 20. - Рез. </w:t>
      </w:r>
      <w:proofErr w:type="gramStart"/>
      <w:r>
        <w:t>англ..</w:t>
      </w:r>
      <w:proofErr w:type="gramEnd"/>
      <w:r>
        <w:t xml:space="preserve"> - ISBN 978-5-89873-514-2. - Т. </w:t>
      </w:r>
      <w:proofErr w:type="gramStart"/>
      <w:r>
        <w:t>2 :</w:t>
      </w:r>
      <w:proofErr w:type="gramEnd"/>
      <w:r>
        <w:t xml:space="preserve">  Инновационные технологии обучения в инженерном образовании. - 2018. - 214 </w:t>
      </w:r>
      <w:proofErr w:type="gramStart"/>
      <w:r>
        <w:t>с. :</w:t>
      </w:r>
      <w:proofErr w:type="gramEnd"/>
      <w:r>
        <w:t xml:space="preserve"> ил., табл. - Библиогр. в конце ст.. - ISBN 978-5-89873-512-8 т.</w:t>
      </w:r>
      <w:proofErr w:type="gramStart"/>
      <w:r>
        <w:t>2 :</w:t>
      </w:r>
      <w:proofErr w:type="gramEnd"/>
      <w:r>
        <w:t xml:space="preserve"> 150,00</w:t>
      </w:r>
    </w:p>
    <w:p w:rsidR="002E6F80" w:rsidRDefault="002E6F80" w:rsidP="002E6F80">
      <w:r>
        <w:t xml:space="preserve">    Оглавление: </w:t>
      </w:r>
      <w:hyperlink r:id="rId21" w:history="1">
        <w:r w:rsidR="000E2A00" w:rsidRPr="00CE7AF6">
          <w:rPr>
            <w:rStyle w:val="a8"/>
          </w:rPr>
          <w:t>http://kitap.tatar.ru/ogl/nlrt/nbrt_obr_2513964.pdf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19. 37.24;   П79</w:t>
      </w:r>
    </w:p>
    <w:p w:rsidR="002E6F80" w:rsidRDefault="002E6F80" w:rsidP="002E6F80">
      <w:r>
        <w:t xml:space="preserve">    1782748-Ф - кх</w:t>
      </w:r>
    </w:p>
    <w:p w:rsidR="002E6F80" w:rsidRDefault="002E6F80" w:rsidP="002E6F80">
      <w:r>
        <w:t xml:space="preserve">    Проектирование </w:t>
      </w:r>
      <w:proofErr w:type="gramStart"/>
      <w:r>
        <w:t>костюма :</w:t>
      </w:r>
      <w:proofErr w:type="gramEnd"/>
      <w:r>
        <w:t xml:space="preserve"> (адресное проектирование) : учебник для студентов образовательных учреждений высшего профессионального образования, обучающихся по направлению 54.03.01 "Дизайн" / Сафина Л. А., Тухбатуллина Л. М., Хамматова В. В., Абуталипова Л. Н. - Казань : МеДДоК, 2017. - 293 </w:t>
      </w:r>
      <w:proofErr w:type="gramStart"/>
      <w:r>
        <w:t>с. :</w:t>
      </w:r>
      <w:proofErr w:type="gramEnd"/>
      <w:r>
        <w:t xml:space="preserve"> ил., цв. ил.; 29. - (Высшее образование). - </w:t>
      </w:r>
      <w:proofErr w:type="gramStart"/>
      <w:r>
        <w:t>Библиогр.:</w:t>
      </w:r>
      <w:proofErr w:type="gramEnd"/>
      <w:r>
        <w:t xml:space="preserve"> с. 291-292 (29 назв.). - На 4-й с. обл. авт.: Сафина Л. А. - доц., преп., Тухбатуллина Л. М. - к.п.н., доц., Хамматова В. В., д.т.н., проф., Засл. деят. науки РТ, Засл. работник высш. шк. РФ, чл.-кор. Рос акад. естествознания, Абуталипова Л. Н., д.т.н., Засл. работник текстил. пром-сти, Засл. работник высш. шк. РФ. - ISBN 978-5-9500109-9-</w:t>
      </w:r>
      <w:proofErr w:type="gramStart"/>
      <w:r>
        <w:t>6 :</w:t>
      </w:r>
      <w:proofErr w:type="gramEnd"/>
      <w:r>
        <w:t xml:space="preserve"> 200,00</w:t>
      </w:r>
    </w:p>
    <w:p w:rsidR="002E6F80" w:rsidRDefault="002E6F80" w:rsidP="002E6F80">
      <w:r>
        <w:t xml:space="preserve">    Оглавление: </w:t>
      </w:r>
      <w:hyperlink r:id="rId22" w:history="1">
        <w:r w:rsidR="000E2A00" w:rsidRPr="00CE7AF6">
          <w:rPr>
            <w:rStyle w:val="a8"/>
          </w:rPr>
          <w:t>http://kitap.tatar.ru/ogl/nlrt/nbrt_obr_2528299.pdf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 xml:space="preserve">20. </w:t>
      </w:r>
      <w:proofErr w:type="gramStart"/>
      <w:r>
        <w:t xml:space="preserve">74;   </w:t>
      </w:r>
      <w:proofErr w:type="gramEnd"/>
      <w:r>
        <w:t>А43</w:t>
      </w:r>
    </w:p>
    <w:p w:rsidR="002E6F80" w:rsidRDefault="002E6F80" w:rsidP="002E6F80">
      <w:r>
        <w:t xml:space="preserve">    1778549-Л - кх; 1778550-Л - кх; 1778551-Л - кх</w:t>
      </w:r>
    </w:p>
    <w:p w:rsidR="002E6F80" w:rsidRDefault="002E6F80" w:rsidP="002E6F80">
      <w:r>
        <w:t xml:space="preserve">    Актуальные вопросы инженерного образования: содержание, технологии, </w:t>
      </w:r>
      <w:proofErr w:type="gramStart"/>
      <w:r>
        <w:t>качество :</w:t>
      </w:r>
      <w:proofErr w:type="gramEnd"/>
      <w:r>
        <w:t xml:space="preserve"> материалы VIII Всероссийской научно-методической конференции, 18 мая 2018 года, [Казань] : [в 3 т.] / Министерство образования и науки Российской Федерации, Федеральное учебно-методическое объединение в системе высшего образования по УГСН 13.00.00 Электро- и теплоэнергетика, Федеральное государственное бюджетное образовательное учреждение высшего образования "Казанский государственный энергетический университет".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2018. - 20. - Рез. </w:t>
      </w:r>
      <w:proofErr w:type="gramStart"/>
      <w:r>
        <w:t>англ..</w:t>
      </w:r>
      <w:proofErr w:type="gramEnd"/>
      <w:r>
        <w:t xml:space="preserve"> - ISBN 978-5-89873-514-2. - Т. </w:t>
      </w:r>
      <w:proofErr w:type="gramStart"/>
      <w:r>
        <w:t>1 :</w:t>
      </w:r>
      <w:proofErr w:type="gramEnd"/>
      <w:r>
        <w:t xml:space="preserve">  Современные вызовы в обновлении содержания инженерного образования. - 2018. - 151 </w:t>
      </w:r>
      <w:proofErr w:type="gramStart"/>
      <w:r>
        <w:t>с. :</w:t>
      </w:r>
      <w:proofErr w:type="gramEnd"/>
      <w:r>
        <w:t xml:space="preserve"> ил., табл. - Библиогр. в конце ст.. - ISBN 978-5-89873-511-1 т.</w:t>
      </w:r>
      <w:proofErr w:type="gramStart"/>
      <w:r>
        <w:t>1 :</w:t>
      </w:r>
      <w:proofErr w:type="gramEnd"/>
      <w:r>
        <w:t xml:space="preserve"> 150,00</w:t>
      </w:r>
    </w:p>
    <w:p w:rsidR="002E6F80" w:rsidRDefault="002E6F80" w:rsidP="002E6F80">
      <w:r>
        <w:t xml:space="preserve">    Оглавление: </w:t>
      </w:r>
      <w:hyperlink r:id="rId23" w:history="1">
        <w:r w:rsidR="000E2A00" w:rsidRPr="00CE7AF6">
          <w:rPr>
            <w:rStyle w:val="a8"/>
          </w:rPr>
          <w:t>http://kitap.tatar.ru/ogl/nlrt/nbrt_obr_2513963.pdf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 xml:space="preserve">21. </w:t>
      </w:r>
      <w:proofErr w:type="gramStart"/>
      <w:r>
        <w:t xml:space="preserve">30;   </w:t>
      </w:r>
      <w:proofErr w:type="gramEnd"/>
      <w:r>
        <w:t>А43</w:t>
      </w:r>
    </w:p>
    <w:p w:rsidR="002E6F80" w:rsidRDefault="002E6F80" w:rsidP="002E6F80">
      <w:r>
        <w:t xml:space="preserve">    1778555-Л - кх; 1778556-Л - кх; 1778557-Л - кх</w:t>
      </w:r>
    </w:p>
    <w:p w:rsidR="002E6F80" w:rsidRDefault="002E6F80" w:rsidP="002E6F80">
      <w:r>
        <w:lastRenderedPageBreak/>
        <w:t xml:space="preserve">    Актуальные вопросы инженерного образования: содержание, технологии, </w:t>
      </w:r>
      <w:proofErr w:type="gramStart"/>
      <w:r>
        <w:t>качество :</w:t>
      </w:r>
      <w:proofErr w:type="gramEnd"/>
      <w:r>
        <w:t xml:space="preserve"> материалы VIII Всероссийской научно-методической конференции, 18 мая 2018 года, [Казань] : [в 3 т.] / Министерство образования и науки Российской Федерации, Федеральное учебно-методическое объединение в системе высшего образования по УГСН 13.00.00 Электро- и теплоэнергетика, Федеральное государственное бюджетное образовательное учреждение высшего образования "Казанский государственный энергетический университет".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2018. - 20. - Рез. </w:t>
      </w:r>
      <w:proofErr w:type="gramStart"/>
      <w:r>
        <w:t>англ..</w:t>
      </w:r>
      <w:proofErr w:type="gramEnd"/>
      <w:r>
        <w:t xml:space="preserve"> - ISBN 978-5-89873-514-2. - Т. </w:t>
      </w:r>
      <w:proofErr w:type="gramStart"/>
      <w:r>
        <w:t>3 :</w:t>
      </w:r>
      <w:proofErr w:type="gramEnd"/>
      <w:r>
        <w:t xml:space="preserve">  Современные методы и модели оценки качества высшего образования. - 2018. - 179 </w:t>
      </w:r>
      <w:proofErr w:type="gramStart"/>
      <w:r>
        <w:t>с. :</w:t>
      </w:r>
      <w:proofErr w:type="gramEnd"/>
      <w:r>
        <w:t xml:space="preserve"> ил., табл. - Библиогр. в конце ст.. - ISBN 978-5-89873-513-5 т.</w:t>
      </w:r>
      <w:proofErr w:type="gramStart"/>
      <w:r>
        <w:t>3 :</w:t>
      </w:r>
      <w:proofErr w:type="gramEnd"/>
      <w:r>
        <w:t xml:space="preserve"> 150,00</w:t>
      </w:r>
    </w:p>
    <w:p w:rsidR="002E6F80" w:rsidRDefault="002E6F80" w:rsidP="002E6F80">
      <w:r>
        <w:t xml:space="preserve">    Оглавление: </w:t>
      </w:r>
      <w:hyperlink r:id="rId24" w:history="1">
        <w:r w:rsidR="000E2A00" w:rsidRPr="00CE7AF6">
          <w:rPr>
            <w:rStyle w:val="a8"/>
          </w:rPr>
          <w:t>http://kitap.tatar.ru/ogl/nlrt/nbrt_obr_2513965.pdf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22. 35.11;   Э41</w:t>
      </w:r>
    </w:p>
    <w:p w:rsidR="002E6F80" w:rsidRDefault="002E6F80" w:rsidP="002E6F80">
      <w:r>
        <w:t xml:space="preserve">    1781069-Л - кх; 1781070-Л - кх; 1781071-Л - кх</w:t>
      </w:r>
    </w:p>
    <w:p w:rsidR="002E6F80" w:rsidRDefault="002E6F80" w:rsidP="002E6F80">
      <w:r>
        <w:t xml:space="preserve">    Экстракция в поле переменных сил. Гидродинамика, массопередача, аппараты (теория, конструкции и расчеты</w:t>
      </w:r>
      <w:proofErr w:type="gramStart"/>
      <w:r>
        <w:t>) :</w:t>
      </w:r>
      <w:proofErr w:type="gramEnd"/>
      <w:r>
        <w:t xml:space="preserve"> [монография : в 2 ч.] / Н. С. Гришин, И. И. Поникаров, С. И. Поникаров, Д. Н. Гришин; М-во образования и науки России ; ФГБОУ ВПО КНИТУ. - </w:t>
      </w:r>
      <w:proofErr w:type="gramStart"/>
      <w:r>
        <w:t>Казань :</w:t>
      </w:r>
      <w:proofErr w:type="gramEnd"/>
      <w:r>
        <w:t xml:space="preserve"> Издательство КНИТУ, 2012-. - ISBN 978-5-7882-1332-3. - Часть 2. - 2016. - 443 </w:t>
      </w:r>
      <w:proofErr w:type="gramStart"/>
      <w:r>
        <w:t>с. :</w:t>
      </w:r>
      <w:proofErr w:type="gramEnd"/>
      <w:r>
        <w:t xml:space="preserve"> ил., табл. - Библиогр.: с. 425-441. - ISBN 978-5-7882-1797-</w:t>
      </w:r>
      <w:proofErr w:type="gramStart"/>
      <w:r>
        <w:t>0 :</w:t>
      </w:r>
      <w:proofErr w:type="gramEnd"/>
      <w:r>
        <w:t xml:space="preserve"> 120,00</w:t>
      </w:r>
    </w:p>
    <w:p w:rsidR="002E6F80" w:rsidRDefault="002E6F80" w:rsidP="002E6F80">
      <w:r>
        <w:t xml:space="preserve">    Оглавление: </w:t>
      </w:r>
      <w:hyperlink r:id="rId25" w:history="1">
        <w:r w:rsidR="000E2A00" w:rsidRPr="00CE7AF6">
          <w:rPr>
            <w:rStyle w:val="a8"/>
          </w:rPr>
          <w:t>http://kitap.tatar.ru/ogl/nlrt/nbrt_obr_2522760.pdf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23. 39.5;   Б53</w:t>
      </w:r>
    </w:p>
    <w:p w:rsidR="002E6F80" w:rsidRDefault="002E6F80" w:rsidP="002E6F80">
      <w:r>
        <w:t xml:space="preserve">    1780745-Л - кх; 1780746-Л - кх; 1780747-Л - кх</w:t>
      </w:r>
    </w:p>
    <w:p w:rsidR="002E6F80" w:rsidRDefault="002E6F80" w:rsidP="002E6F80">
      <w:r>
        <w:t xml:space="preserve">    "Беспилотные транспортные средства с элементами искусственного интеллекта", всероссийский научно-практический семинар (4; Казань; 2017)</w:t>
      </w:r>
    </w:p>
    <w:p w:rsidR="002E6F80" w:rsidRDefault="002E6F80" w:rsidP="002E6F80">
      <w:r>
        <w:t xml:space="preserve">Четвертый Всероссийский научно-практический семинар "Беспилотные транспортные средства с элементами искусственного интеллекта", 5-6 октября 2017, Казань, [Республика Татарстан], </w:t>
      </w:r>
      <w:proofErr w:type="gramStart"/>
      <w:r>
        <w:t>Россия :</w:t>
      </w:r>
      <w:proofErr w:type="gramEnd"/>
      <w:r>
        <w:t xml:space="preserve"> БТС-ИИ 2017 : труды семинара / Российская ассоциация искусственного интеллекта ; Высшая школа информационных технологий и информационных систем Казанского федерального университета ; [под ред. Е. А. Магида и др.]. - </w:t>
      </w:r>
      <w:proofErr w:type="gramStart"/>
      <w:r>
        <w:t>Казань :</w:t>
      </w:r>
      <w:proofErr w:type="gramEnd"/>
      <w:r>
        <w:t xml:space="preserve"> Центр инновационных технологий, 2017. - 236 </w:t>
      </w:r>
      <w:proofErr w:type="gramStart"/>
      <w:r>
        <w:t>с. :</w:t>
      </w:r>
      <w:proofErr w:type="gramEnd"/>
      <w:r>
        <w:t xml:space="preserve"> ил., цв. ил.; 21. - Библиогр. в конце ст. - Авт. указ.: с. 236. - ISBN 978-5-93962-833-4 (в обл.</w:t>
      </w:r>
      <w:proofErr w:type="gramStart"/>
      <w:r>
        <w:t>) :</w:t>
      </w:r>
      <w:proofErr w:type="gramEnd"/>
      <w:r>
        <w:t xml:space="preserve"> 120,00</w:t>
      </w:r>
    </w:p>
    <w:p w:rsidR="002E6F80" w:rsidRDefault="002E6F80" w:rsidP="002E6F80">
      <w:r>
        <w:t xml:space="preserve">    Оглавление: </w:t>
      </w:r>
      <w:hyperlink r:id="rId26" w:history="1">
        <w:r w:rsidR="000E2A00" w:rsidRPr="00CE7AF6">
          <w:rPr>
            <w:rStyle w:val="a8"/>
          </w:rPr>
          <w:t>http://kitap.tatar.ru/ogl/nlrt/nbrt_obr_2520868.pdf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24. 32.97;   Б60</w:t>
      </w:r>
    </w:p>
    <w:p w:rsidR="002E6F80" w:rsidRDefault="002E6F80" w:rsidP="002E6F80">
      <w:r>
        <w:t xml:space="preserve">    1782383-Л - кх; 1782384-Л - кх; 1782385-Л - кх</w:t>
      </w:r>
    </w:p>
    <w:p w:rsidR="002E6F80" w:rsidRDefault="002E6F80" w:rsidP="002E6F80">
      <w:r>
        <w:t xml:space="preserve">    Бикмуллина, Ильсияр Ильдаровна</w:t>
      </w:r>
    </w:p>
    <w:p w:rsidR="002E6F80" w:rsidRDefault="002E6F80" w:rsidP="002E6F80">
      <w:r>
        <w:t xml:space="preserve">Автоматический синтез диаграмм классов языка UML на основе ассоциативных отношений предметной </w:t>
      </w:r>
      <w:proofErr w:type="gramStart"/>
      <w:r>
        <w:t>области :</w:t>
      </w:r>
      <w:proofErr w:type="gramEnd"/>
      <w:r>
        <w:t xml:space="preserve"> монография / И. И. Бикмуллина, И. А. Барков.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- 219 </w:t>
      </w:r>
      <w:proofErr w:type="gramStart"/>
      <w:r>
        <w:t>с. :</w:t>
      </w:r>
      <w:proofErr w:type="gramEnd"/>
      <w:r>
        <w:t xml:space="preserve"> ил. - Библиогр.: с. 207-219 (138 назв.). - На 4-й с. обл. авт.: Бикмуллина И. И.- к.т.н., доцент кафедры АСОИУ КНИТУ-КАИ им. Туполева, степень Магистр техники и технологии 2011 г. КНИТУ-КАИ, Барков И. А.- д.т.н., профессор кафедры АСОИУ КНИТУ-КАИ им. Туполева. - ISBN 978-5-00162-084-</w:t>
      </w:r>
      <w:proofErr w:type="gramStart"/>
      <w:r>
        <w:t>6 :</w:t>
      </w:r>
      <w:proofErr w:type="gramEnd"/>
      <w:r>
        <w:t xml:space="preserve"> 230,00</w:t>
      </w:r>
    </w:p>
    <w:p w:rsidR="002E6F80" w:rsidRDefault="002E6F80" w:rsidP="002E6F80">
      <w:r>
        <w:t xml:space="preserve">    Оглавление: </w:t>
      </w:r>
      <w:hyperlink r:id="rId27" w:history="1">
        <w:r w:rsidR="000E2A00" w:rsidRPr="00CE7AF6">
          <w:rPr>
            <w:rStyle w:val="a8"/>
          </w:rPr>
          <w:t>http://kitap.tatar.ru/ogl/nlrt/nbrt_obr_2525745.pdf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25. 32.97;   В21</w:t>
      </w:r>
    </w:p>
    <w:p w:rsidR="002E6F80" w:rsidRDefault="002E6F80" w:rsidP="002E6F80">
      <w:r>
        <w:t xml:space="preserve">    1778363-Л - кх; 1778364-Л - кх; 1778365-Л - кх</w:t>
      </w:r>
    </w:p>
    <w:p w:rsidR="002E6F80" w:rsidRDefault="002E6F80" w:rsidP="002E6F80">
      <w:r>
        <w:lastRenderedPageBreak/>
        <w:t xml:space="preserve">    Вафин, Радик Рашитович</w:t>
      </w:r>
    </w:p>
    <w:p w:rsidR="002E6F80" w:rsidRDefault="002E6F80" w:rsidP="002E6F80">
      <w:r>
        <w:t>Объектно-ориентированное программирование на C#</w:t>
      </w:r>
      <w:proofErr w:type="gramStart"/>
      <w:r>
        <w:t>.NET :</w:t>
      </w:r>
      <w:proofErr w:type="gramEnd"/>
      <w:r>
        <w:t xml:space="preserve"> учебно-методическое пособие / Р. Р. Вафин; Министерство науки и высшего образования Российской Федерации,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Издательство КНИТУ-КАИ, 2020. - 94, [1] с. - </w:t>
      </w:r>
      <w:proofErr w:type="gramStart"/>
      <w:r>
        <w:t>Библиогр.:</w:t>
      </w:r>
      <w:proofErr w:type="gramEnd"/>
      <w:r>
        <w:t xml:space="preserve"> с. 93 (4 назв.). - ISBN 978-5-7579-2431-</w:t>
      </w:r>
      <w:proofErr w:type="gramStart"/>
      <w:r>
        <w:t>1 :</w:t>
      </w:r>
      <w:proofErr w:type="gramEnd"/>
      <w:r>
        <w:t xml:space="preserve"> 200,00</w:t>
      </w:r>
    </w:p>
    <w:p w:rsidR="002E6F80" w:rsidRDefault="002E6F80" w:rsidP="002E6F80">
      <w:r>
        <w:t xml:space="preserve">    Оглавление: </w:t>
      </w:r>
      <w:hyperlink r:id="rId28" w:history="1">
        <w:r w:rsidR="000E2A00" w:rsidRPr="00CE7AF6">
          <w:rPr>
            <w:rStyle w:val="a8"/>
          </w:rPr>
          <w:t>http://kitap.tatar.ru/ogl/nlrt/nbrt_obr_2509795.pdf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26. 32.97;   В21</w:t>
      </w:r>
    </w:p>
    <w:p w:rsidR="002E6F80" w:rsidRDefault="002E6F80" w:rsidP="002E6F80">
      <w:r>
        <w:t xml:space="preserve">    1768985-Л - кх; 1768986-Л - кх; 1768987-Л - кх</w:t>
      </w:r>
    </w:p>
    <w:p w:rsidR="002E6F80" w:rsidRDefault="002E6F80" w:rsidP="002E6F80">
      <w:r>
        <w:t xml:space="preserve">    Вафин, Радик Рашитович</w:t>
      </w:r>
    </w:p>
    <w:p w:rsidR="002E6F80" w:rsidRDefault="002E6F80" w:rsidP="002E6F80">
      <w:r>
        <w:t>Программирование на С#</w:t>
      </w:r>
      <w:proofErr w:type="gramStart"/>
      <w:r>
        <w:t>.NET :</w:t>
      </w:r>
      <w:proofErr w:type="gramEnd"/>
      <w:r>
        <w:t xml:space="preserve"> учебное пособие / Р. Р. Вафин, А. Р. Бикмурзина; Министерство науки и высшего образования Российской Федерации,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Издательство КНИТУ-КАИ, 2020. - 106, [1] </w:t>
      </w:r>
      <w:proofErr w:type="gramStart"/>
      <w:r>
        <w:t>с. :</w:t>
      </w:r>
      <w:proofErr w:type="gramEnd"/>
      <w:r>
        <w:t xml:space="preserve"> ил. - Библиогр.: с. 105 (4 назв.). - ISBN 978-5-7579-2430-</w:t>
      </w:r>
      <w:proofErr w:type="gramStart"/>
      <w:r>
        <w:t>4 :</w:t>
      </w:r>
      <w:proofErr w:type="gramEnd"/>
      <w:r>
        <w:t xml:space="preserve"> 150,00</w:t>
      </w:r>
    </w:p>
    <w:p w:rsidR="002E6F80" w:rsidRDefault="002E6F80" w:rsidP="002E6F80">
      <w:r>
        <w:t xml:space="preserve">    Оглавление: </w:t>
      </w:r>
      <w:hyperlink r:id="rId29" w:history="1">
        <w:r w:rsidR="000E2A00" w:rsidRPr="00CE7AF6">
          <w:rPr>
            <w:rStyle w:val="a8"/>
          </w:rPr>
          <w:t>http://kitap.tatar.ru/ogl/nlrt/nbrt_obr_2509526.pdf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27. 37.8;   Е92</w:t>
      </w:r>
    </w:p>
    <w:p w:rsidR="002E6F80" w:rsidRDefault="002E6F80" w:rsidP="002E6F80">
      <w:r>
        <w:t xml:space="preserve">    1768448-Л - кх; 1768449-Л - кх; 1768450-Л - кх</w:t>
      </w:r>
    </w:p>
    <w:p w:rsidR="002E6F80" w:rsidRDefault="002E6F80" w:rsidP="002E6F80">
      <w:r>
        <w:t xml:space="preserve">    Основы технологии печатных </w:t>
      </w:r>
      <w:proofErr w:type="gramStart"/>
      <w:r>
        <w:t>процессов :</w:t>
      </w:r>
      <w:proofErr w:type="gramEnd"/>
      <w:r>
        <w:t xml:space="preserve"> учебно-методическое пособие : [для бакалавров, обучающихся по направлению 29.03.03 "Технология полиграфического и упаковочного производства" и для магистров, обучающихся по направлению18.04.01 "Химическая технология"] / А. А. Ефремова, Р. М. Гарипов, А. Ю. Григорьев;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2018. - 151 </w:t>
      </w:r>
      <w:proofErr w:type="gramStart"/>
      <w:r>
        <w:t>с. :</w:t>
      </w:r>
      <w:proofErr w:type="gramEnd"/>
      <w:r>
        <w:t xml:space="preserve"> ил., табл. - Библиогр.: с. 138-142 (58 назв.). - ISBN 978-5-7882-2580-</w:t>
      </w:r>
      <w:proofErr w:type="gramStart"/>
      <w:r>
        <w:t>7 :</w:t>
      </w:r>
      <w:proofErr w:type="gramEnd"/>
      <w:r>
        <w:t xml:space="preserve"> 150,00</w:t>
      </w:r>
    </w:p>
    <w:p w:rsidR="002E6F80" w:rsidRDefault="002E6F80" w:rsidP="002E6F80">
      <w:r>
        <w:t xml:space="preserve">    Оглавление: </w:t>
      </w:r>
      <w:hyperlink r:id="rId30" w:history="1">
        <w:r w:rsidR="000E2A00" w:rsidRPr="00CE7AF6">
          <w:rPr>
            <w:rStyle w:val="a8"/>
          </w:rPr>
          <w:t>http://kitap.tatar.ru/ogl/nlrt/nbrt_obr_2494939.pdf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28. 34.2;   К61</w:t>
      </w:r>
    </w:p>
    <w:p w:rsidR="002E6F80" w:rsidRDefault="002E6F80" w:rsidP="002E6F80">
      <w:r>
        <w:t xml:space="preserve">    1768429-Л - кх</w:t>
      </w:r>
    </w:p>
    <w:p w:rsidR="002E6F80" w:rsidRDefault="002E6F80" w:rsidP="002E6F80">
      <w:r>
        <w:t xml:space="preserve">    Колобнев, Николай Иванович</w:t>
      </w:r>
    </w:p>
    <w:p w:rsidR="002E6F80" w:rsidRDefault="002E6F80" w:rsidP="002E6F80">
      <w:r>
        <w:t xml:space="preserve">Жизнь и творческий путь Ивана Филипповича </w:t>
      </w:r>
      <w:proofErr w:type="gramStart"/>
      <w:r>
        <w:t>Колобнева :</w:t>
      </w:r>
      <w:proofErr w:type="gramEnd"/>
      <w:r>
        <w:t xml:space="preserve"> биография основоположника научной школы высокопрочных и жаропрочных литейных алюминиевых сплавов / Н. И. Колобнев; Всероссийский научно-исследовательский институт авиационных материалов ; [предисл. Е. Н. Каблова]. - </w:t>
      </w:r>
      <w:proofErr w:type="gramStart"/>
      <w:r>
        <w:t>Москва :</w:t>
      </w:r>
      <w:proofErr w:type="gramEnd"/>
      <w:r>
        <w:t xml:space="preserve"> ВИАМ, 2019. - 111 с., [12] л. фотоил</w:t>
      </w:r>
      <w:proofErr w:type="gramStart"/>
      <w:r>
        <w:t>.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110-111 (23 назв.). - ISBN 978-5-905217-42-</w:t>
      </w:r>
      <w:proofErr w:type="gramStart"/>
      <w:r>
        <w:t>5 :</w:t>
      </w:r>
      <w:proofErr w:type="gramEnd"/>
      <w:r>
        <w:t xml:space="preserve"> 250,00</w:t>
      </w:r>
    </w:p>
    <w:p w:rsidR="002E6F80" w:rsidRDefault="002E6F80" w:rsidP="002E6F80">
      <w:r>
        <w:t xml:space="preserve">    Оглавление: </w:t>
      </w:r>
      <w:hyperlink r:id="rId31" w:history="1">
        <w:r w:rsidR="000E2A00" w:rsidRPr="00CE7AF6">
          <w:rPr>
            <w:rStyle w:val="a8"/>
          </w:rPr>
          <w:t>http://kitap.tatar.ru/ogl/nlrt/nbrt_obr_2519646.pdf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29. 35.514;   К72</w:t>
      </w:r>
    </w:p>
    <w:p w:rsidR="002E6F80" w:rsidRDefault="002E6F80" w:rsidP="002E6F80">
      <w:r>
        <w:t xml:space="preserve">    1784513-Л - кх; 1784514-Л - кх; 1784515-Л - кх</w:t>
      </w:r>
    </w:p>
    <w:p w:rsidR="002E6F80" w:rsidRDefault="002E6F80" w:rsidP="002E6F80">
      <w:r>
        <w:t xml:space="preserve">    Костромин, Роман Николаевич</w:t>
      </w:r>
    </w:p>
    <w:p w:rsidR="002E6F80" w:rsidRDefault="002E6F80" w:rsidP="002E6F80">
      <w:r>
        <w:t xml:space="preserve">Химический состав </w:t>
      </w:r>
      <w:proofErr w:type="gramStart"/>
      <w:r>
        <w:t>нефти :</w:t>
      </w:r>
      <w:proofErr w:type="gramEnd"/>
      <w:r>
        <w:t xml:space="preserve"> учебное пособие / Р. Н. Костромин, Д. А. Ибрагимова, Н. Л. Солодова;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</w:t>
      </w:r>
      <w:r>
        <w:lastRenderedPageBreak/>
        <w:t xml:space="preserve">Издательство КНИТУ, 2018. - 159, [1] </w:t>
      </w:r>
      <w:proofErr w:type="gramStart"/>
      <w:r>
        <w:t>с. :</w:t>
      </w:r>
      <w:proofErr w:type="gramEnd"/>
      <w:r>
        <w:t xml:space="preserve"> ил., табл. - Библиогр.: с. 158 (10 назв.). - ISBN 978-5-7882-2420-</w:t>
      </w:r>
      <w:proofErr w:type="gramStart"/>
      <w:r>
        <w:t>6 :</w:t>
      </w:r>
      <w:proofErr w:type="gramEnd"/>
      <w:r>
        <w:t xml:space="preserve"> 110,00</w:t>
      </w:r>
    </w:p>
    <w:p w:rsidR="002E6F80" w:rsidRDefault="002E6F80" w:rsidP="002E6F80">
      <w:r>
        <w:t xml:space="preserve">    Оглавление: </w:t>
      </w:r>
      <w:hyperlink r:id="rId32" w:history="1">
        <w:r w:rsidR="000E2A00" w:rsidRPr="00CE7AF6">
          <w:rPr>
            <w:rStyle w:val="a8"/>
          </w:rPr>
          <w:t>http://kitap.tatar.ru/ogl/nlrt/nbrt_obr_2529735.pdf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30. 32.97;   М74</w:t>
      </w:r>
    </w:p>
    <w:p w:rsidR="002E6F80" w:rsidRDefault="002E6F80" w:rsidP="002E6F80">
      <w:r>
        <w:t xml:space="preserve">    1782392-Л - кх; 1782393-Л - кх; 1782394-Л - кх</w:t>
      </w:r>
    </w:p>
    <w:p w:rsidR="002E6F80" w:rsidRDefault="002E6F80" w:rsidP="002E6F80">
      <w:r>
        <w:t xml:space="preserve">    Мокшин, Владимир Васильевич</w:t>
      </w:r>
    </w:p>
    <w:p w:rsidR="002E6F80" w:rsidRDefault="002E6F80" w:rsidP="002E6F80">
      <w:r>
        <w:t xml:space="preserve">Моделирование систем в среде </w:t>
      </w:r>
      <w:proofErr w:type="gramStart"/>
      <w:r>
        <w:t>AnyLogic :</w:t>
      </w:r>
      <w:proofErr w:type="gramEnd"/>
      <w:r>
        <w:t xml:space="preserve"> монография / В. В. Мокшин; Министерство образования науки Российской Федерации,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- 254 с. : ил.. - ISBN 978-5-00162-109-</w:t>
      </w:r>
      <w:proofErr w:type="gramStart"/>
      <w:r>
        <w:t>6 :</w:t>
      </w:r>
      <w:proofErr w:type="gramEnd"/>
      <w:r>
        <w:t xml:space="preserve"> 200,00</w:t>
      </w:r>
    </w:p>
    <w:p w:rsidR="002E6F80" w:rsidRDefault="002E6F80" w:rsidP="002E6F80">
      <w:r>
        <w:t xml:space="preserve">    Оглавление: </w:t>
      </w:r>
      <w:hyperlink r:id="rId33" w:history="1">
        <w:r w:rsidR="000E2A00" w:rsidRPr="00CE7AF6">
          <w:rPr>
            <w:rStyle w:val="a8"/>
          </w:rPr>
          <w:t>http://kitap.tatar.ru/ogl/nlrt/nbrt_obr_2525774.pdf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31. 38.6;   М92</w:t>
      </w:r>
    </w:p>
    <w:p w:rsidR="002E6F80" w:rsidRDefault="002E6F80" w:rsidP="002E6F80">
      <w:r>
        <w:t xml:space="preserve">    1768913-Л - кх; 1768914-Л - кх; 1768915-Л - кх</w:t>
      </w:r>
    </w:p>
    <w:p w:rsidR="002E6F80" w:rsidRDefault="002E6F80" w:rsidP="002E6F80">
      <w:r>
        <w:t xml:space="preserve">    Мухаметрахимов, Рустем Ханифович</w:t>
      </w:r>
    </w:p>
    <w:p w:rsidR="002E6F80" w:rsidRDefault="002E6F80" w:rsidP="002E6F80">
      <w:r>
        <w:t xml:space="preserve">Технологические процессы строительства инженерных </w:t>
      </w:r>
      <w:proofErr w:type="gramStart"/>
      <w:r>
        <w:t>систем :</w:t>
      </w:r>
      <w:proofErr w:type="gramEnd"/>
      <w:r>
        <w:t xml:space="preserve"> учебное пособие / Р. Х. Мухаметрахимов, С. И. Пименов, А. Ф. Хузин;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Издательсво Казанского государственного архитектурно-строительного университета, 2019. - 149 </w:t>
      </w:r>
      <w:proofErr w:type="gramStart"/>
      <w:r>
        <w:t>с. :</w:t>
      </w:r>
      <w:proofErr w:type="gramEnd"/>
      <w:r>
        <w:t xml:space="preserve"> ил., табл. - Библиогр.: с. 92-93 (27 назв.) : 150,00</w:t>
      </w:r>
    </w:p>
    <w:p w:rsidR="002E6F80" w:rsidRDefault="002E6F80" w:rsidP="002E6F80">
      <w:r>
        <w:t xml:space="preserve">    Оглавление: </w:t>
      </w:r>
      <w:hyperlink r:id="rId34" w:history="1">
        <w:r w:rsidR="000E2A00" w:rsidRPr="00CE7AF6">
          <w:rPr>
            <w:rStyle w:val="a8"/>
          </w:rPr>
          <w:t>http://kitap.tatar.ru/ogl/nlrt/nbrt_obr_2509377.pdf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32. 38.76;   Н63</w:t>
      </w:r>
    </w:p>
    <w:p w:rsidR="002E6F80" w:rsidRDefault="002E6F80" w:rsidP="002E6F80">
      <w:r>
        <w:t xml:space="preserve">    1778615-Л - кх; 1778616-Л - кх; 1778617-Л - кх</w:t>
      </w:r>
    </w:p>
    <w:p w:rsidR="002E6F80" w:rsidRDefault="002E6F80" w:rsidP="002E6F80">
      <w:r>
        <w:t xml:space="preserve">    Николаева, Лариса </w:t>
      </w:r>
      <w:proofErr w:type="gramStart"/>
      <w:r>
        <w:t>Андреевна( канд.</w:t>
      </w:r>
      <w:proofErr w:type="gramEnd"/>
      <w:r>
        <w:t xml:space="preserve"> хим. наук)</w:t>
      </w:r>
    </w:p>
    <w:p w:rsidR="002E6F80" w:rsidRDefault="002E6F80" w:rsidP="002E6F80">
      <w:r>
        <w:t xml:space="preserve">Адсорбционная очистка промышленных сточных </w:t>
      </w:r>
      <w:proofErr w:type="gramStart"/>
      <w:r>
        <w:t>вод  модифицированным</w:t>
      </w:r>
      <w:proofErr w:type="gramEnd"/>
      <w:r>
        <w:t xml:space="preserve"> карбонатным шламом / Л. А. Николаева; Министерство науки и высшего образования Российской Федерации, Казанский государственный энергетический университет (ФГБОУ ВО "КГЭУ"). - </w:t>
      </w:r>
      <w:proofErr w:type="gramStart"/>
      <w:r>
        <w:t>Казань :</w:t>
      </w:r>
      <w:proofErr w:type="gramEnd"/>
      <w:r>
        <w:t xml:space="preserve"> КГЭУ, 2019. - 195 </w:t>
      </w:r>
      <w:proofErr w:type="gramStart"/>
      <w:r>
        <w:t>с. :</w:t>
      </w:r>
      <w:proofErr w:type="gramEnd"/>
      <w:r>
        <w:t xml:space="preserve"> ил.; 21 см. - Библиогр.: с. 160-181 (252 назв.). - ISBN 978-5-89873-541-8 (в обл.</w:t>
      </w:r>
      <w:proofErr w:type="gramStart"/>
      <w:r>
        <w:t>) :</w:t>
      </w:r>
      <w:proofErr w:type="gramEnd"/>
      <w:r>
        <w:t xml:space="preserve"> 200,00</w:t>
      </w:r>
    </w:p>
    <w:p w:rsidR="002E6F80" w:rsidRDefault="002E6F80" w:rsidP="002E6F80">
      <w:r>
        <w:t xml:space="preserve">    Оглавление: </w:t>
      </w:r>
      <w:hyperlink r:id="rId35" w:history="1">
        <w:r w:rsidR="000E2A00" w:rsidRPr="00CE7AF6">
          <w:rPr>
            <w:rStyle w:val="a8"/>
          </w:rPr>
          <w:t>http://kitap.tatar.ru/ogl/nlrt/nbrt_obr_2514211.pdf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33. 34.7;   О-76</w:t>
      </w:r>
    </w:p>
    <w:p w:rsidR="002E6F80" w:rsidRDefault="002E6F80" w:rsidP="002E6F80">
      <w:r>
        <w:t xml:space="preserve">    1784645-Л - кх; 1784646-Л - кх; 1784647-Л - кх</w:t>
      </w:r>
    </w:p>
    <w:p w:rsidR="002E6F80" w:rsidRDefault="002E6F80" w:rsidP="002E6F80">
      <w:r>
        <w:t xml:space="preserve">    Останин, Леонид Михайлович</w:t>
      </w:r>
    </w:p>
    <w:p w:rsidR="002E6F80" w:rsidRDefault="002E6F80" w:rsidP="002E6F80">
      <w:r>
        <w:t xml:space="preserve">Технологии машиностроительной </w:t>
      </w:r>
      <w:proofErr w:type="gramStart"/>
      <w:r>
        <w:t>отрасли :</w:t>
      </w:r>
      <w:proofErr w:type="gramEnd"/>
      <w:r>
        <w:t xml:space="preserve"> учебное пособие : [направления подготовки: 15.04.02 - "Технологические машины и оборудование", 15.03.02 - "Технологические машины и оборудование", 18.03.01 - "Химическая технология"] / Л. М. Останин, Ф. Ш. Шарафисламов, И. П. Гайнуллина;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- 107 </w:t>
      </w:r>
      <w:proofErr w:type="gramStart"/>
      <w:r>
        <w:t>с. :</w:t>
      </w:r>
      <w:proofErr w:type="gramEnd"/>
      <w:r>
        <w:t xml:space="preserve"> ил., табл. - Библиогр.: с. 106-107 (17 назв.). - ISBN 978-5-9690-0488-</w:t>
      </w:r>
      <w:proofErr w:type="gramStart"/>
      <w:r>
        <w:t>7 :</w:t>
      </w:r>
      <w:proofErr w:type="gramEnd"/>
      <w:r>
        <w:t xml:space="preserve"> 100,00</w:t>
      </w:r>
    </w:p>
    <w:p w:rsidR="002E6F80" w:rsidRDefault="002E6F80" w:rsidP="002E6F80">
      <w:r>
        <w:t xml:space="preserve">    Оглавление: </w:t>
      </w:r>
      <w:hyperlink r:id="rId36" w:history="1">
        <w:r w:rsidR="000E2A00" w:rsidRPr="00CE7AF6">
          <w:rPr>
            <w:rStyle w:val="a8"/>
          </w:rPr>
          <w:t>http://kitap.tatar.ru/ogl/nlrt/nbrt_obr_2530723.pdf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lastRenderedPageBreak/>
        <w:t>34. 32.96;   С60</w:t>
      </w:r>
    </w:p>
    <w:p w:rsidR="002E6F80" w:rsidRDefault="002E6F80" w:rsidP="002E6F80">
      <w:r>
        <w:t xml:space="preserve">    1768988-Л - кх; 1768989-Л - кх; 1768990-Л - кх</w:t>
      </w:r>
    </w:p>
    <w:p w:rsidR="002E6F80" w:rsidRDefault="002E6F80" w:rsidP="002E6F80">
      <w:r>
        <w:t xml:space="preserve">    Солдаткин, Вячеслав Владимирович</w:t>
      </w:r>
    </w:p>
    <w:p w:rsidR="002E6F80" w:rsidRDefault="002E6F80" w:rsidP="002E6F80">
      <w:r>
        <w:t xml:space="preserve">Физические основы формирования и получения </w:t>
      </w:r>
      <w:proofErr w:type="gramStart"/>
      <w:r>
        <w:t>информации :</w:t>
      </w:r>
      <w:proofErr w:type="gramEnd"/>
      <w:r>
        <w:t xml:space="preserve"> учебное пособие для студентов высших учебных заведений, обучающихся по направлению подготовки бакалавриата 12.03.01 (200100) "Приборостроение" / В. В. Солдаткин;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</w:t>
      </w:r>
      <w:proofErr w:type="gramStart"/>
      <w:r>
        <w:t>Казань :</w:t>
      </w:r>
      <w:proofErr w:type="gramEnd"/>
      <w:r>
        <w:t xml:space="preserve"> КНИТУ-КАИ, 2019. - 198, [1] </w:t>
      </w:r>
      <w:proofErr w:type="gramStart"/>
      <w:r>
        <w:t>с. :</w:t>
      </w:r>
      <w:proofErr w:type="gramEnd"/>
      <w:r>
        <w:t xml:space="preserve"> ил. - Библиогр.: с. 195-196 (20 назв.). - ISBN 978-5-7579-2396-</w:t>
      </w:r>
      <w:proofErr w:type="gramStart"/>
      <w:r>
        <w:t>3 :</w:t>
      </w:r>
      <w:proofErr w:type="gramEnd"/>
      <w:r>
        <w:t xml:space="preserve"> 200,00</w:t>
      </w:r>
    </w:p>
    <w:p w:rsidR="002E6F80" w:rsidRDefault="002E6F80" w:rsidP="002E6F80">
      <w:r>
        <w:t xml:space="preserve">    Оглавление: </w:t>
      </w:r>
      <w:hyperlink r:id="rId37" w:history="1">
        <w:r w:rsidR="000E2A00" w:rsidRPr="00CE7AF6">
          <w:rPr>
            <w:rStyle w:val="a8"/>
          </w:rPr>
          <w:t>http://kitap.tatar.ru/ogl/nlrt/nbrt_obr_2509549.pdf</w:t>
        </w:r>
      </w:hyperlink>
    </w:p>
    <w:p w:rsidR="000E2A00" w:rsidRDefault="000E2A00" w:rsidP="002E6F80"/>
    <w:p w:rsidR="002E6F80" w:rsidRDefault="002E6F80" w:rsidP="002E6F80"/>
    <w:p w:rsidR="002E6F80" w:rsidRDefault="002E6F80" w:rsidP="002E6F80">
      <w:r>
        <w:t>35. 32.97;   Ф28</w:t>
      </w:r>
    </w:p>
    <w:p w:rsidR="002E6F80" w:rsidRDefault="002E6F80" w:rsidP="002E6F80">
      <w:r>
        <w:t xml:space="preserve">    1768027-Л - чз2</w:t>
      </w:r>
    </w:p>
    <w:p w:rsidR="002E6F80" w:rsidRDefault="002E6F80" w:rsidP="002E6F80">
      <w:r>
        <w:t xml:space="preserve">    Фаулер, Чед</w:t>
      </w:r>
    </w:p>
    <w:p w:rsidR="00247963" w:rsidRPr="00247963" w:rsidRDefault="002E6F80" w:rsidP="002E6F80">
      <w:pPr>
        <w:rPr>
          <w:lang w:val="en-US"/>
        </w:rPr>
      </w:pPr>
      <w:r>
        <w:t>Программист-фанатик / Чед Фаулер; [пер. с англ. И. Рузмайкиной]. - Санкт-Петербург [и др.</w:t>
      </w:r>
      <w:proofErr w:type="gramStart"/>
      <w:r>
        <w:t>] :</w:t>
      </w:r>
      <w:proofErr w:type="gramEnd"/>
      <w:r>
        <w:t xml:space="preserve"> Питер, 2020 . - 206, [2] с. - (Библиотека программиста). - Библиогр. в конце кн. </w:t>
      </w:r>
      <w:r w:rsidRPr="00247963">
        <w:rPr>
          <w:lang w:val="en-US"/>
        </w:rPr>
        <w:t xml:space="preserve">(10 </w:t>
      </w:r>
      <w:r>
        <w:t>назв</w:t>
      </w:r>
      <w:r w:rsidRPr="00247963">
        <w:rPr>
          <w:lang w:val="en-US"/>
        </w:rPr>
        <w:t xml:space="preserve">.). - </w:t>
      </w:r>
      <w:r>
        <w:t>Загл</w:t>
      </w:r>
      <w:r w:rsidRPr="00247963">
        <w:rPr>
          <w:lang w:val="en-US"/>
        </w:rPr>
        <w:t xml:space="preserve">. </w:t>
      </w:r>
      <w:r>
        <w:t>и</w:t>
      </w:r>
      <w:r w:rsidRPr="00247963">
        <w:rPr>
          <w:lang w:val="en-US"/>
        </w:rPr>
        <w:t xml:space="preserve"> </w:t>
      </w:r>
      <w:r>
        <w:t>авт</w:t>
      </w:r>
      <w:r w:rsidRPr="00247963">
        <w:rPr>
          <w:lang w:val="en-US"/>
        </w:rPr>
        <w:t xml:space="preserve">. </w:t>
      </w:r>
      <w:proofErr w:type="gramStart"/>
      <w:r>
        <w:t>ориг</w:t>
      </w:r>
      <w:r w:rsidRPr="00247963">
        <w:rPr>
          <w:lang w:val="en-US"/>
        </w:rPr>
        <w:t>.:</w:t>
      </w:r>
      <w:proofErr w:type="gramEnd"/>
      <w:r w:rsidRPr="00247963">
        <w:rPr>
          <w:lang w:val="en-US"/>
        </w:rPr>
        <w:t xml:space="preserve"> Passionate programmer/ Chad Fowler. - ISBN 978-5-4461-0846-</w:t>
      </w:r>
      <w:proofErr w:type="gramStart"/>
      <w:r w:rsidRPr="00247963">
        <w:rPr>
          <w:lang w:val="en-US"/>
        </w:rPr>
        <w:t>6 :</w:t>
      </w:r>
      <w:proofErr w:type="gramEnd"/>
      <w:r w:rsidRPr="00247963">
        <w:rPr>
          <w:lang w:val="en-US"/>
        </w:rPr>
        <w:t xml:space="preserve"> 612,37</w:t>
      </w:r>
    </w:p>
    <w:p w:rsidR="00247963" w:rsidRDefault="00247963" w:rsidP="002E6F80">
      <w:r w:rsidRPr="000E2A00">
        <w:t xml:space="preserve">    </w:t>
      </w:r>
      <w:r>
        <w:t xml:space="preserve">Оглавление: </w:t>
      </w:r>
      <w:hyperlink r:id="rId38" w:history="1">
        <w:r w:rsidR="000E2A00" w:rsidRPr="00CE7AF6">
          <w:rPr>
            <w:rStyle w:val="a8"/>
          </w:rPr>
          <w:t>http://kitap.tatar.ru/ogl/nlrt/nbrt_obr_2511006.pdf</w:t>
        </w:r>
      </w:hyperlink>
    </w:p>
    <w:p w:rsidR="000E2A00" w:rsidRDefault="000E2A00" w:rsidP="002E6F80"/>
    <w:p w:rsidR="00247963" w:rsidRDefault="00247963" w:rsidP="002E6F80"/>
    <w:p w:rsidR="00247963" w:rsidRDefault="00247963" w:rsidP="00247963">
      <w:r>
        <w:t>36. 34.5;   Х98</w:t>
      </w:r>
    </w:p>
    <w:p w:rsidR="00247963" w:rsidRDefault="00247963" w:rsidP="00247963">
      <w:r>
        <w:t xml:space="preserve">    1784585-Л - кх; 1784586-Л - кх; 1784587-Л - кх</w:t>
      </w:r>
    </w:p>
    <w:p w:rsidR="00247963" w:rsidRDefault="00247963" w:rsidP="00247963">
      <w:r>
        <w:t xml:space="preserve">    Хусаинов, Рустем Мухаметович</w:t>
      </w:r>
    </w:p>
    <w:p w:rsidR="00247963" w:rsidRDefault="00247963" w:rsidP="00247963">
      <w:r>
        <w:t xml:space="preserve">Компьютеризированные технологические системы в </w:t>
      </w:r>
      <w:proofErr w:type="gramStart"/>
      <w:r>
        <w:t>машиностроении :</w:t>
      </w:r>
      <w:proofErr w:type="gramEnd"/>
      <w:r>
        <w:t xml:space="preserve"> учебное пособие / Р. М. Хусаинов, А. Р. Сабиров, Г. К. Давлетшина; Казанский федеральный университет ; Набережночелнинский институт.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- 200 </w:t>
      </w:r>
      <w:proofErr w:type="gramStart"/>
      <w:r>
        <w:t>с. :</w:t>
      </w:r>
      <w:proofErr w:type="gramEnd"/>
      <w:r>
        <w:t xml:space="preserve"> ил., табл. - Библиогр.: с. 199-200. - ISBN 978-5-00130-033-</w:t>
      </w:r>
      <w:proofErr w:type="gramStart"/>
      <w:r>
        <w:t>5 :</w:t>
      </w:r>
      <w:proofErr w:type="gramEnd"/>
      <w:r>
        <w:t xml:space="preserve"> 110,00</w:t>
      </w:r>
    </w:p>
    <w:p w:rsidR="00247963" w:rsidRDefault="00247963" w:rsidP="00247963">
      <w:r>
        <w:t xml:space="preserve">    Оглавление: </w:t>
      </w:r>
      <w:hyperlink r:id="rId39" w:history="1">
        <w:r w:rsidR="000E2A00" w:rsidRPr="00CE7AF6">
          <w:rPr>
            <w:rStyle w:val="a8"/>
          </w:rPr>
          <w:t>http://kitap.tatar.ru/ogl/nlrt/nbrt_obr_2530314.pdf</w:t>
        </w:r>
      </w:hyperlink>
    </w:p>
    <w:p w:rsidR="000E2A00" w:rsidRDefault="000E2A00" w:rsidP="00247963"/>
    <w:p w:rsidR="00247963" w:rsidRDefault="00247963" w:rsidP="00247963"/>
    <w:p w:rsidR="00247963" w:rsidRDefault="00247963" w:rsidP="00247963">
      <w:r>
        <w:t>37. 34.63;   Х98</w:t>
      </w:r>
    </w:p>
    <w:p w:rsidR="00247963" w:rsidRDefault="00247963" w:rsidP="00247963">
      <w:r>
        <w:t xml:space="preserve">    1784582-Л - кх; 1784583-Л - кх; 1784584-Л - кх</w:t>
      </w:r>
    </w:p>
    <w:p w:rsidR="00247963" w:rsidRDefault="00247963" w:rsidP="00247963">
      <w:r>
        <w:t xml:space="preserve">    Хусаинов, Рустем Мухаметович</w:t>
      </w:r>
    </w:p>
    <w:p w:rsidR="00247963" w:rsidRDefault="00247963" w:rsidP="00247963">
      <w:r>
        <w:t xml:space="preserve">Эксплуатация технологического </w:t>
      </w:r>
      <w:proofErr w:type="gramStart"/>
      <w:r>
        <w:t>оборудования :</w:t>
      </w:r>
      <w:proofErr w:type="gramEnd"/>
      <w:r>
        <w:t xml:space="preserve"> учебное пособие / Р. М. Хусаинов, А. Р. Сабиров; Казанский федеральный университет ; Набережночелнинский институт.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- 197 </w:t>
      </w:r>
      <w:proofErr w:type="gramStart"/>
      <w:r>
        <w:t>с. :</w:t>
      </w:r>
      <w:proofErr w:type="gramEnd"/>
      <w:r>
        <w:t xml:space="preserve"> ил., табл. - Библиогр.: с. 196-197. - ISBN 978-5-00130-034-</w:t>
      </w:r>
      <w:proofErr w:type="gramStart"/>
      <w:r>
        <w:t>2 :</w:t>
      </w:r>
      <w:proofErr w:type="gramEnd"/>
      <w:r>
        <w:t xml:space="preserve"> 80,00</w:t>
      </w:r>
    </w:p>
    <w:p w:rsidR="00247963" w:rsidRDefault="00247963" w:rsidP="00247963">
      <w:r>
        <w:t xml:space="preserve">    Оглавление: </w:t>
      </w:r>
      <w:hyperlink r:id="rId40" w:history="1">
        <w:r w:rsidR="000E2A00" w:rsidRPr="00CE7AF6">
          <w:rPr>
            <w:rStyle w:val="a8"/>
          </w:rPr>
          <w:t>http://kitap.tatar.ru/ogl/nlrt/nbrt_obr_2530307.pdf</w:t>
        </w:r>
      </w:hyperlink>
    </w:p>
    <w:p w:rsidR="000E2A00" w:rsidRDefault="000E2A00" w:rsidP="00247963"/>
    <w:p w:rsidR="00247963" w:rsidRDefault="00247963" w:rsidP="00247963"/>
    <w:p w:rsidR="0045011E" w:rsidRDefault="0045011E" w:rsidP="00247963"/>
    <w:p w:rsidR="0045011E" w:rsidRDefault="0045011E" w:rsidP="0045011E">
      <w:pPr>
        <w:pStyle w:val="1"/>
      </w:pPr>
      <w:bookmarkStart w:id="4" w:name="_Toc53149965"/>
      <w:r>
        <w:t>Сельское и лесное хозяйство. (ББК 4)</w:t>
      </w:r>
      <w:bookmarkEnd w:id="4"/>
    </w:p>
    <w:p w:rsidR="0045011E" w:rsidRDefault="0045011E" w:rsidP="0045011E">
      <w:pPr>
        <w:pStyle w:val="1"/>
      </w:pPr>
    </w:p>
    <w:p w:rsidR="0045011E" w:rsidRDefault="0045011E" w:rsidP="0045011E">
      <w:r>
        <w:t>38. 40.7;   А26</w:t>
      </w:r>
    </w:p>
    <w:p w:rsidR="0045011E" w:rsidRDefault="0045011E" w:rsidP="0045011E">
      <w:r>
        <w:t xml:space="preserve">    1781144-Л - кх; 1781145-Л - кх; 1781146-Л - кх</w:t>
      </w:r>
    </w:p>
    <w:p w:rsidR="0045011E" w:rsidRDefault="0045011E" w:rsidP="0045011E">
      <w:r>
        <w:lastRenderedPageBreak/>
        <w:t xml:space="preserve">    Агроинженерная наука XXI </w:t>
      </w:r>
      <w:proofErr w:type="gramStart"/>
      <w:r>
        <w:t>века :</w:t>
      </w:r>
      <w:proofErr w:type="gramEnd"/>
      <w:r>
        <w:t xml:space="preserve"> научные труды региональной научно-практической конференции / Министерство сельского хозяйства Российской Федерации, Казанский государственный аграрный университет, Кафедра машин и оборудования в агробизнесе ; [редкол.: А. Р. Валиев [и др.]]. - Казань, 2018. - 416 с. : ил.. - ISBN 978-5-905201-67-</w:t>
      </w:r>
      <w:proofErr w:type="gramStart"/>
      <w:r>
        <w:t>7 :</w:t>
      </w:r>
      <w:proofErr w:type="gramEnd"/>
      <w:r>
        <w:t xml:space="preserve"> 150,00</w:t>
      </w:r>
    </w:p>
    <w:p w:rsidR="0045011E" w:rsidRDefault="0045011E" w:rsidP="0045011E">
      <w:r>
        <w:t xml:space="preserve">    Оглавление: </w:t>
      </w:r>
      <w:hyperlink r:id="rId41" w:history="1">
        <w:r w:rsidR="000E2A00" w:rsidRPr="00CE7AF6">
          <w:rPr>
            <w:rStyle w:val="a8"/>
          </w:rPr>
          <w:t>http://kitap.tatar.ru/ogl/nlrt/nbrt_obr_2523860.pdf</w:t>
        </w:r>
      </w:hyperlink>
    </w:p>
    <w:p w:rsidR="000E2A00" w:rsidRDefault="000E2A00" w:rsidP="0045011E"/>
    <w:p w:rsidR="0045011E" w:rsidRDefault="0045011E" w:rsidP="0045011E"/>
    <w:p w:rsidR="0045011E" w:rsidRDefault="0045011E" w:rsidP="0045011E">
      <w:r>
        <w:t xml:space="preserve">39. ;   </w:t>
      </w:r>
    </w:p>
    <w:p w:rsidR="0045011E" w:rsidRDefault="0045011E" w:rsidP="0045011E">
      <w:r>
        <w:t xml:space="preserve">    </w:t>
      </w:r>
    </w:p>
    <w:p w:rsidR="0045011E" w:rsidRDefault="0045011E" w:rsidP="0045011E">
      <w:r>
        <w:t xml:space="preserve">    Современные технические средства для измельчения </w:t>
      </w:r>
      <w:proofErr w:type="gramStart"/>
      <w:r>
        <w:t>кормов :</w:t>
      </w:r>
      <w:proofErr w:type="gramEnd"/>
      <w:r>
        <w:t xml:space="preserve"> [монография] / Зиганшин Б. Г., Гомаа И. М., Хасанова Ф. Ф. [и др.]. - </w:t>
      </w:r>
      <w:proofErr w:type="gramStart"/>
      <w:r>
        <w:t>Казань :</w:t>
      </w:r>
      <w:proofErr w:type="gramEnd"/>
      <w:r>
        <w:t xml:space="preserve"> Казанский государственный аграрный университет, 2019. - 21. - На 4-й с. обл. 1-й авт.: Зиганшин Б. Г., д.т.н., проф., засл. деят. науки РТ</w:t>
      </w:r>
    </w:p>
    <w:p w:rsidR="0045011E" w:rsidRDefault="0045011E" w:rsidP="0045011E"/>
    <w:p w:rsidR="0045011E" w:rsidRDefault="0045011E" w:rsidP="0045011E">
      <w:r>
        <w:t xml:space="preserve">40. </w:t>
      </w:r>
      <w:proofErr w:type="gramStart"/>
      <w:r>
        <w:t>48  Пр</w:t>
      </w:r>
      <w:proofErr w:type="gramEnd"/>
      <w:r>
        <w:t>231/243(III);   К14</w:t>
      </w:r>
    </w:p>
    <w:p w:rsidR="0045011E" w:rsidRDefault="0045011E" w:rsidP="0045011E">
      <w:r>
        <w:t xml:space="preserve">    1784330-Ф - кх; 1784331-Ф - кх; 1784332-Ф - кх</w:t>
      </w:r>
    </w:p>
    <w:p w:rsidR="0045011E" w:rsidRDefault="0045011E" w:rsidP="0045011E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</w:t>
      </w:r>
      <w:proofErr w:type="gramStart"/>
      <w:r>
        <w:t>Казань :</w:t>
      </w:r>
      <w:proofErr w:type="gramEnd"/>
      <w:r>
        <w:t xml:space="preserve"> КГАВМ, 1883-. - Издаются с 1883 </w:t>
      </w:r>
      <w:proofErr w:type="gramStart"/>
      <w:r>
        <w:t>г..</w:t>
      </w:r>
      <w:proofErr w:type="gramEnd"/>
      <w:r>
        <w:t xml:space="preserve"> - ISSN 2413-4201. - Т. 243 (III</w:t>
      </w:r>
      <w:proofErr w:type="gramStart"/>
      <w:r>
        <w:t>) :</w:t>
      </w:r>
      <w:proofErr w:type="gramEnd"/>
      <w:r>
        <w:t xml:space="preserve"> научно-практический журнал / [гл. ред. Р. Х. Равилов]. - 2020. - 295 </w:t>
      </w:r>
      <w:proofErr w:type="gramStart"/>
      <w:r>
        <w:t>с. :</w:t>
      </w:r>
      <w:proofErr w:type="gramEnd"/>
      <w:r>
        <w:t xml:space="preserve"> ил., табл. - Библиогр. в конце ст. - Текст рус., англ. - Рез. англ. : 350,00</w:t>
      </w:r>
    </w:p>
    <w:p w:rsidR="0045011E" w:rsidRDefault="0045011E" w:rsidP="0045011E">
      <w:r>
        <w:t xml:space="preserve">    Оглавление: </w:t>
      </w:r>
      <w:hyperlink r:id="rId42" w:history="1">
        <w:r w:rsidR="000E2A00" w:rsidRPr="00CE7AF6">
          <w:rPr>
            <w:rStyle w:val="a8"/>
          </w:rPr>
          <w:t>http://kitap.tatar.ru/ogl/nlrt/nbrt_obr_2532126.pdf</w:t>
        </w:r>
      </w:hyperlink>
    </w:p>
    <w:p w:rsidR="000E2A00" w:rsidRDefault="000E2A00" w:rsidP="0045011E"/>
    <w:p w:rsidR="0045011E" w:rsidRDefault="0045011E" w:rsidP="0045011E"/>
    <w:p w:rsidR="0045011E" w:rsidRDefault="0045011E" w:rsidP="0045011E">
      <w:r>
        <w:t>41. 40.7;   С56</w:t>
      </w:r>
    </w:p>
    <w:p w:rsidR="0045011E" w:rsidRDefault="0045011E" w:rsidP="0045011E">
      <w:r>
        <w:t xml:space="preserve">    1778501-Л - кх; 1778502-Л - кх; 1778503-Л - кх</w:t>
      </w:r>
    </w:p>
    <w:p w:rsidR="0045011E" w:rsidRDefault="0045011E" w:rsidP="0045011E">
      <w:r>
        <w:t xml:space="preserve">    Современные технические средства для измельчения </w:t>
      </w:r>
      <w:proofErr w:type="gramStart"/>
      <w:r>
        <w:t>кормов :</w:t>
      </w:r>
      <w:proofErr w:type="gramEnd"/>
      <w:r>
        <w:t xml:space="preserve"> [монография] / Зиганшин Б. Г., Гомаа И. М., Хасанова Ф. Ф. [и др.]. - </w:t>
      </w:r>
      <w:proofErr w:type="gramStart"/>
      <w:r>
        <w:t>Казань :</w:t>
      </w:r>
      <w:proofErr w:type="gramEnd"/>
      <w:r>
        <w:t xml:space="preserve"> Казанский государственный аграрный университет, 2019. - 21. - На 4-й с. обл. 1-й авт.: Зиганшин Б. Г., д.т.н., проф., засл. деят. науки РТ. - Ч. 1. - 2019. - 231 </w:t>
      </w:r>
      <w:proofErr w:type="gramStart"/>
      <w:r>
        <w:t>с. :</w:t>
      </w:r>
      <w:proofErr w:type="gramEnd"/>
      <w:r>
        <w:t xml:space="preserve"> ил., портр.. - ISBN 978-5-905201-90-</w:t>
      </w:r>
      <w:proofErr w:type="gramStart"/>
      <w:r>
        <w:t>5 :</w:t>
      </w:r>
      <w:proofErr w:type="gramEnd"/>
      <w:r>
        <w:t xml:space="preserve"> 300,00</w:t>
      </w:r>
    </w:p>
    <w:p w:rsidR="0045011E" w:rsidRDefault="0045011E" w:rsidP="0045011E">
      <w:r>
        <w:t xml:space="preserve">    Оглавление: </w:t>
      </w:r>
      <w:hyperlink r:id="rId43" w:history="1">
        <w:r w:rsidR="000E2A00" w:rsidRPr="00CE7AF6">
          <w:rPr>
            <w:rStyle w:val="a8"/>
          </w:rPr>
          <w:t>http://kitap.tatar.ru/ogl/nlrt/nbrt_obr_2513484.pdf</w:t>
        </w:r>
      </w:hyperlink>
    </w:p>
    <w:p w:rsidR="000E2A00" w:rsidRDefault="000E2A00" w:rsidP="0045011E"/>
    <w:p w:rsidR="0045011E" w:rsidRDefault="0045011E" w:rsidP="0045011E"/>
    <w:p w:rsidR="00212108" w:rsidRDefault="00212108" w:rsidP="0045011E"/>
    <w:p w:rsidR="00212108" w:rsidRDefault="00212108" w:rsidP="00212108">
      <w:pPr>
        <w:pStyle w:val="1"/>
      </w:pPr>
      <w:bookmarkStart w:id="5" w:name="_Toc53149966"/>
      <w:r>
        <w:t>Здравоохранение. Медицинские науки. (ББК 5)</w:t>
      </w:r>
      <w:bookmarkEnd w:id="5"/>
    </w:p>
    <w:p w:rsidR="00212108" w:rsidRDefault="00212108" w:rsidP="00212108">
      <w:pPr>
        <w:pStyle w:val="1"/>
      </w:pPr>
    </w:p>
    <w:p w:rsidR="00212108" w:rsidRDefault="00212108" w:rsidP="00212108">
      <w:r>
        <w:t xml:space="preserve">42. </w:t>
      </w:r>
      <w:proofErr w:type="gramStart"/>
      <w:r>
        <w:t xml:space="preserve">53;   </w:t>
      </w:r>
      <w:proofErr w:type="gramEnd"/>
      <w:r>
        <w:t>Л12</w:t>
      </w:r>
    </w:p>
    <w:p w:rsidR="00212108" w:rsidRDefault="00212108" w:rsidP="00212108">
      <w:r>
        <w:t xml:space="preserve">    1765716-Л - кх</w:t>
      </w:r>
    </w:p>
    <w:p w:rsidR="00212108" w:rsidRDefault="00212108" w:rsidP="00212108">
      <w:r>
        <w:t xml:space="preserve">    Лабораторный практикум по </w:t>
      </w:r>
      <w:proofErr w:type="gramStart"/>
      <w:r>
        <w:t>физике :</w:t>
      </w:r>
      <w:proofErr w:type="gramEnd"/>
      <w:r>
        <w:t xml:space="preserve"> для слушателей подготовительного отделения / Министерство высшего и среднего специального образования РСФСР, Казанский ордена трудового красного знамени авиационный институт им. А. Н. Туполева ; под редакцией О. В. Зориной. - Казань, 1978. - 28, [1] с. : ил., табл. : 50,00</w:t>
      </w:r>
    </w:p>
    <w:p w:rsidR="00212108" w:rsidRDefault="00212108" w:rsidP="00212108"/>
    <w:p w:rsidR="00212108" w:rsidRDefault="00212108" w:rsidP="00212108">
      <w:r>
        <w:t>43. 57.3;   С56</w:t>
      </w:r>
    </w:p>
    <w:p w:rsidR="00212108" w:rsidRDefault="00212108" w:rsidP="00212108">
      <w:r>
        <w:t xml:space="preserve">    1784786-Л - кх; 1784787-Л - кх; 1784788-Л - кх</w:t>
      </w:r>
    </w:p>
    <w:p w:rsidR="00212108" w:rsidRDefault="00212108" w:rsidP="00212108">
      <w:r>
        <w:lastRenderedPageBreak/>
        <w:t xml:space="preserve">    Современные проблемы </w:t>
      </w:r>
      <w:proofErr w:type="gramStart"/>
      <w:r>
        <w:t>неонатологии :</w:t>
      </w:r>
      <w:proofErr w:type="gramEnd"/>
      <w:r>
        <w:t xml:space="preserve"> [монография] / В. П. Булатов [и др.]; [под ред. В. П. Булатова]. - </w:t>
      </w:r>
      <w:proofErr w:type="gramStart"/>
      <w:r>
        <w:t>Казань :</w:t>
      </w:r>
      <w:proofErr w:type="gramEnd"/>
      <w:r>
        <w:t xml:space="preserve"> Медицина, 2013. - 310 </w:t>
      </w:r>
      <w:proofErr w:type="gramStart"/>
      <w:r>
        <w:t>с. :</w:t>
      </w:r>
      <w:proofErr w:type="gramEnd"/>
      <w:r>
        <w:t xml:space="preserve"> табл. - Библиогр.: с. 304-309. - Авт.указаны на обороте тит. </w:t>
      </w:r>
      <w:proofErr w:type="gramStart"/>
      <w:r>
        <w:t>л..</w:t>
      </w:r>
      <w:proofErr w:type="gramEnd"/>
      <w:r>
        <w:t xml:space="preserve"> - ISBN 978-5-9222-0769-</w:t>
      </w:r>
      <w:proofErr w:type="gramStart"/>
      <w:r>
        <w:t>0 :</w:t>
      </w:r>
      <w:proofErr w:type="gramEnd"/>
      <w:r>
        <w:t xml:space="preserve"> 140,00</w:t>
      </w:r>
    </w:p>
    <w:p w:rsidR="00212108" w:rsidRDefault="00212108" w:rsidP="00212108">
      <w:r>
        <w:t xml:space="preserve">    Оглавление: </w:t>
      </w:r>
      <w:hyperlink r:id="rId44" w:history="1">
        <w:r w:rsidR="000E2A00" w:rsidRPr="00CE7AF6">
          <w:rPr>
            <w:rStyle w:val="a8"/>
          </w:rPr>
          <w:t>http://kitap.tatar.ru/ogl/nlrt/nbrt_obr_2532230.pdf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44. 56.9;   А13</w:t>
      </w:r>
    </w:p>
    <w:p w:rsidR="00212108" w:rsidRDefault="00212108" w:rsidP="00212108">
      <w:r>
        <w:t xml:space="preserve">    1784660-Л - кх; 1784661-Л - кх; 1784662-Л - кх</w:t>
      </w:r>
    </w:p>
    <w:p w:rsidR="00212108" w:rsidRDefault="00212108" w:rsidP="00212108">
      <w:r>
        <w:t xml:space="preserve">    Абдрахманов, Расим Миндрахманович</w:t>
      </w:r>
    </w:p>
    <w:p w:rsidR="00212108" w:rsidRDefault="00212108" w:rsidP="00212108">
      <w:r>
        <w:t xml:space="preserve">Цифровые эндоскопические технологии в ведении больных с инфекциями, передаваемыми половым путем / Р. М. Абдрахманов, Б. В. Халилов; Министерство здравоохранения и социального развития Российской Федерации, Казанский государственный медицинский университет, Казанская государственная медицинская академия. - </w:t>
      </w:r>
      <w:proofErr w:type="gramStart"/>
      <w:r>
        <w:t>Казань :</w:t>
      </w:r>
      <w:proofErr w:type="gramEnd"/>
      <w:r>
        <w:t xml:space="preserve"> Отечество, 2011. - 132 </w:t>
      </w:r>
      <w:proofErr w:type="gramStart"/>
      <w:r>
        <w:t>с. :</w:t>
      </w:r>
      <w:proofErr w:type="gramEnd"/>
      <w:r>
        <w:t xml:space="preserve"> ил., табл. - Библиогр.: с. 112-132 (230 назв.). - ISBN 978-5-9222-0483-</w:t>
      </w:r>
      <w:proofErr w:type="gramStart"/>
      <w:r>
        <w:t>5 :</w:t>
      </w:r>
      <w:proofErr w:type="gramEnd"/>
      <w:r>
        <w:t xml:space="preserve"> 150,00</w:t>
      </w:r>
    </w:p>
    <w:p w:rsidR="00212108" w:rsidRDefault="00212108" w:rsidP="00212108">
      <w:r>
        <w:t xml:space="preserve">    Оглавление: </w:t>
      </w:r>
      <w:hyperlink r:id="rId45" w:history="1">
        <w:r w:rsidR="000E2A00" w:rsidRPr="00CE7AF6">
          <w:rPr>
            <w:rStyle w:val="a8"/>
          </w:rPr>
          <w:t>http://kitap.tatar.ru/ogl/nlrt/nbrt_obr_2531393.pdf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45. 57.3;   Б23</w:t>
      </w:r>
    </w:p>
    <w:p w:rsidR="00212108" w:rsidRDefault="00212108" w:rsidP="00212108">
      <w:r>
        <w:t xml:space="preserve">    1768054-М - чз2</w:t>
      </w:r>
    </w:p>
    <w:p w:rsidR="00212108" w:rsidRDefault="00212108" w:rsidP="00212108">
      <w:r>
        <w:t xml:space="preserve">    Баниэль, Анат</w:t>
      </w:r>
    </w:p>
    <w:p w:rsidR="00212108" w:rsidRDefault="00212108" w:rsidP="00212108">
      <w:r>
        <w:t xml:space="preserve">Дети с неограниченными </w:t>
      </w:r>
      <w:proofErr w:type="gramStart"/>
      <w:r>
        <w:t>возможностями :</w:t>
      </w:r>
      <w:proofErr w:type="gramEnd"/>
      <w:r>
        <w:t xml:space="preserve"> метод пробуждения мозга для улучшения жизни особых детей / Анат Баниэль; [пер. с англ. М. Денисьева]. - </w:t>
      </w:r>
      <w:proofErr w:type="gramStart"/>
      <w:r>
        <w:t>Москва :</w:t>
      </w:r>
      <w:proofErr w:type="gramEnd"/>
      <w:r>
        <w:t xml:space="preserve"> Альпина дети : Альпина Паблишер, 2019. - 331, [1] с. - (Академия Альпина. Дети). - </w:t>
      </w:r>
      <w:proofErr w:type="gramStart"/>
      <w:r>
        <w:t>Библиогр.:</w:t>
      </w:r>
      <w:proofErr w:type="gramEnd"/>
      <w:r>
        <w:t xml:space="preserve"> с. 329-332. - Загл. и авт. </w:t>
      </w:r>
      <w:proofErr w:type="gramStart"/>
      <w:r>
        <w:t>ориг.:</w:t>
      </w:r>
      <w:proofErr w:type="gramEnd"/>
      <w:r>
        <w:t xml:space="preserve"> Kids beyond limits / Anat Baniel. - ISBN 978-5-9614-2654-</w:t>
      </w:r>
      <w:proofErr w:type="gramStart"/>
      <w:r>
        <w:t>0 :</w:t>
      </w:r>
      <w:proofErr w:type="gramEnd"/>
      <w:r>
        <w:t xml:space="preserve"> 210,60</w:t>
      </w:r>
    </w:p>
    <w:p w:rsidR="00212108" w:rsidRDefault="00212108" w:rsidP="00212108">
      <w:r>
        <w:t xml:space="preserve">    Оглавление: </w:t>
      </w:r>
      <w:hyperlink r:id="rId46" w:history="1">
        <w:r w:rsidR="000E2A00" w:rsidRPr="00CE7AF6">
          <w:rPr>
            <w:rStyle w:val="a8"/>
          </w:rPr>
          <w:t>http://kitap.tatar.ru/ogl/nlrt/nbrt_obr_2511720.pdf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46. 52.8;   Б90</w:t>
      </w:r>
    </w:p>
    <w:p w:rsidR="00212108" w:rsidRDefault="00212108" w:rsidP="00212108">
      <w:r>
        <w:t xml:space="preserve">    1784783-Л - кх; 1784784-Л - кх; 1784785-Л - кх</w:t>
      </w:r>
    </w:p>
    <w:p w:rsidR="00212108" w:rsidRDefault="00212108" w:rsidP="00212108">
      <w:r>
        <w:t xml:space="preserve">    Учебное пособие по клинической фармакологии / В. П. Булатов, Т. П. Макарова, И. Н. Черезова; Министерство здравоохранения Российской </w:t>
      </w:r>
      <w:proofErr w:type="gramStart"/>
      <w:r>
        <w:t>Федерации ;</w:t>
      </w:r>
      <w:proofErr w:type="gramEnd"/>
      <w:r>
        <w:t xml:space="preserve"> ГБОУ ВПО "Казанский государственный медицинский университет" ; [под ред. В. П. Булатова]. - Изд. доп. и перераб. - </w:t>
      </w:r>
      <w:proofErr w:type="gramStart"/>
      <w:r>
        <w:t>Казань :</w:t>
      </w:r>
      <w:proofErr w:type="gramEnd"/>
      <w:r>
        <w:t xml:space="preserve"> Отечество, 2013. - 275 </w:t>
      </w:r>
      <w:proofErr w:type="gramStart"/>
      <w:r>
        <w:t>с. :</w:t>
      </w:r>
      <w:proofErr w:type="gramEnd"/>
      <w:r>
        <w:t xml:space="preserve"> ил., табл. - Библиогр.: с. 269-274 (68 назв.). - Загл. обл.: Клиническая фармакология. - На обл. авт. не указаны. - На обороте тит. л. авт.: д. м. н., проф. Булатов В. П., д. м. н., проф. Макарова Т. П., к. м. н., доц. Черезова И. </w:t>
      </w:r>
      <w:proofErr w:type="gramStart"/>
      <w:r>
        <w:t>Н..</w:t>
      </w:r>
      <w:proofErr w:type="gramEnd"/>
      <w:r>
        <w:t xml:space="preserve"> - ISBN 978-5-9222-0599-</w:t>
      </w:r>
      <w:proofErr w:type="gramStart"/>
      <w:r>
        <w:t>3 :</w:t>
      </w:r>
      <w:proofErr w:type="gramEnd"/>
      <w:r>
        <w:t xml:space="preserve"> 130,00</w:t>
      </w:r>
    </w:p>
    <w:p w:rsidR="00212108" w:rsidRDefault="00212108" w:rsidP="00212108">
      <w:r>
        <w:t xml:space="preserve">    Оглавление: </w:t>
      </w:r>
      <w:hyperlink r:id="rId47" w:history="1">
        <w:r w:rsidR="000E2A00" w:rsidRPr="00CE7AF6">
          <w:rPr>
            <w:rStyle w:val="a8"/>
          </w:rPr>
          <w:t>http://kitap.tatar.ru/ogl/nlrt/nbrt_obr_2532225.pdf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47. 57.3;   В75</w:t>
      </w:r>
    </w:p>
    <w:p w:rsidR="00212108" w:rsidRDefault="00212108" w:rsidP="00212108">
      <w:r>
        <w:t xml:space="preserve">    1778930-Л - чз2</w:t>
      </w:r>
    </w:p>
    <w:p w:rsidR="00212108" w:rsidRDefault="00212108" w:rsidP="00212108">
      <w:r>
        <w:t xml:space="preserve">    Воронов, Игорь Анатольевич</w:t>
      </w:r>
    </w:p>
    <w:p w:rsidR="00212108" w:rsidRDefault="00212108" w:rsidP="00212108">
      <w:r>
        <w:t xml:space="preserve">Записки детского невролога / Игорь Анатольевич Воронов. - </w:t>
      </w:r>
      <w:proofErr w:type="gramStart"/>
      <w:r>
        <w:t>Москва :</w:t>
      </w:r>
      <w:proofErr w:type="gramEnd"/>
      <w:r>
        <w:t xml:space="preserve"> АСТ, 2020. - 222, [1] </w:t>
      </w:r>
      <w:proofErr w:type="gramStart"/>
      <w:r>
        <w:t>с. :</w:t>
      </w:r>
      <w:proofErr w:type="gramEnd"/>
      <w:r>
        <w:t xml:space="preserve"> ил. - (Научно-популярная медицина).. - ISBN 978-5-17-119779-</w:t>
      </w:r>
      <w:proofErr w:type="gramStart"/>
      <w:r>
        <w:t>7 :</w:t>
      </w:r>
      <w:proofErr w:type="gramEnd"/>
      <w:r>
        <w:t xml:space="preserve"> 370,50</w:t>
      </w:r>
    </w:p>
    <w:p w:rsidR="00212108" w:rsidRDefault="00212108" w:rsidP="00212108">
      <w:r>
        <w:t xml:space="preserve">    Оглавление: </w:t>
      </w:r>
      <w:hyperlink r:id="rId48" w:history="1">
        <w:r w:rsidR="000E2A00" w:rsidRPr="00CE7AF6">
          <w:rPr>
            <w:rStyle w:val="a8"/>
          </w:rPr>
          <w:t>http://kitap.tatar.ru/ogl/nlrt/nbrt_obr_2510799.pdf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48. 56.1;   К20</w:t>
      </w:r>
    </w:p>
    <w:p w:rsidR="00212108" w:rsidRDefault="00212108" w:rsidP="00212108">
      <w:r>
        <w:t xml:space="preserve">    1768061-Л - чз2</w:t>
      </w:r>
    </w:p>
    <w:p w:rsidR="00212108" w:rsidRDefault="00212108" w:rsidP="00212108">
      <w:r>
        <w:t xml:space="preserve">    Каплан-Солмз, Карен</w:t>
      </w:r>
    </w:p>
    <w:p w:rsidR="00212108" w:rsidRDefault="00212108" w:rsidP="00212108">
      <w:r>
        <w:lastRenderedPageBreak/>
        <w:t xml:space="preserve">Клинические исследования в </w:t>
      </w:r>
      <w:proofErr w:type="gramStart"/>
      <w:r>
        <w:t>нейропсихоанализе :</w:t>
      </w:r>
      <w:proofErr w:type="gramEnd"/>
      <w:r>
        <w:t xml:space="preserve"> введение в глубинную нейропсихологию / Карен Каплан-Солмз, Марк Солмз; предисл. Арнольда Пфеффера ; [пер. с англ. К. А. Лемешко]. - [3-е изд.]. - </w:t>
      </w:r>
      <w:proofErr w:type="gramStart"/>
      <w:r>
        <w:t>Москва :</w:t>
      </w:r>
      <w:proofErr w:type="gramEnd"/>
      <w:r>
        <w:t xml:space="preserve"> Академический проект, 2019. - 270, [1] </w:t>
      </w:r>
      <w:proofErr w:type="gramStart"/>
      <w:r>
        <w:t>с. :</w:t>
      </w:r>
      <w:proofErr w:type="gramEnd"/>
      <w:r>
        <w:t xml:space="preserve"> ил. - (Психологические технологии). - </w:t>
      </w:r>
      <w:proofErr w:type="gramStart"/>
      <w:r>
        <w:t>Библиогр.:</w:t>
      </w:r>
      <w:proofErr w:type="gramEnd"/>
      <w:r>
        <w:t xml:space="preserve"> с. 250-256 и в подстроч. примеч. - Предм. указ.: с. 257-270. - Др. кн. 2-го авт.: с. 5. - ISBN 978-5-8291-2421-</w:t>
      </w:r>
      <w:proofErr w:type="gramStart"/>
      <w:r>
        <w:t>2 :</w:t>
      </w:r>
      <w:proofErr w:type="gramEnd"/>
      <w:r>
        <w:t xml:space="preserve"> 603,20</w:t>
      </w:r>
    </w:p>
    <w:p w:rsidR="00212108" w:rsidRDefault="00212108" w:rsidP="00212108">
      <w:r>
        <w:t xml:space="preserve">    Оглавление: </w:t>
      </w:r>
      <w:hyperlink r:id="rId49" w:history="1">
        <w:r w:rsidR="000E2A00" w:rsidRPr="00CE7AF6">
          <w:rPr>
            <w:rStyle w:val="a8"/>
          </w:rPr>
          <w:t>http://kitap.tatar.ru/ogl/nlrt/nbrt_obr_2511793.pdf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49. 52.8я2;   К93</w:t>
      </w:r>
    </w:p>
    <w:p w:rsidR="00212108" w:rsidRDefault="00212108" w:rsidP="00212108">
      <w:r>
        <w:t xml:space="preserve">    1768292-Л - чз2</w:t>
      </w:r>
    </w:p>
    <w:p w:rsidR="00212108" w:rsidRDefault="00212108" w:rsidP="00212108">
      <w:r>
        <w:t xml:space="preserve">    Куреннов, Иван Петрович</w:t>
      </w:r>
    </w:p>
    <w:p w:rsidR="00212108" w:rsidRDefault="00212108" w:rsidP="00212108">
      <w:r>
        <w:t xml:space="preserve">Самые необходимые лекарственные </w:t>
      </w:r>
      <w:proofErr w:type="gramStart"/>
      <w:r>
        <w:t>растения :</w:t>
      </w:r>
      <w:proofErr w:type="gramEnd"/>
      <w:r>
        <w:t xml:space="preserve"> характеристики, применение, рецепты, препараты : [справочное издание] / Иван Куреннов. - [Изд. 5-е, испр.]. - </w:t>
      </w:r>
      <w:proofErr w:type="gramStart"/>
      <w:r>
        <w:t>Москва :</w:t>
      </w:r>
      <w:proofErr w:type="gramEnd"/>
      <w:r>
        <w:t xml:space="preserve"> Мартин, 2020. - 224 </w:t>
      </w:r>
      <w:proofErr w:type="gramStart"/>
      <w:r>
        <w:t>с. :</w:t>
      </w:r>
      <w:proofErr w:type="gramEnd"/>
      <w:r>
        <w:t xml:space="preserve"> цв. ил. - Библиогр.: с. 222. - На обл. в </w:t>
      </w:r>
      <w:proofErr w:type="gramStart"/>
      <w:r>
        <w:t>подзагл.:</w:t>
      </w:r>
      <w:proofErr w:type="gramEnd"/>
      <w:r>
        <w:t xml:space="preserve"> 128 растений ; 500 рецептов. - ISBN 978-5-8475-1229-</w:t>
      </w:r>
      <w:proofErr w:type="gramStart"/>
      <w:r>
        <w:t>9 :</w:t>
      </w:r>
      <w:proofErr w:type="gramEnd"/>
      <w:r>
        <w:t xml:space="preserve"> 291,20</w:t>
      </w:r>
    </w:p>
    <w:p w:rsidR="00212108" w:rsidRDefault="00212108" w:rsidP="00212108">
      <w:r>
        <w:t xml:space="preserve">    Оглавление: </w:t>
      </w:r>
      <w:hyperlink r:id="rId50" w:history="1">
        <w:r w:rsidR="000E2A00" w:rsidRPr="00CE7AF6">
          <w:rPr>
            <w:rStyle w:val="a8"/>
          </w:rPr>
          <w:t>http://kitap.tatar.ru/ogl/nlrt/nbrt_obr_2516867.pdf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50. 51.2;   Л83</w:t>
      </w:r>
    </w:p>
    <w:p w:rsidR="00212108" w:rsidRDefault="00212108" w:rsidP="00212108">
      <w:r>
        <w:t xml:space="preserve">    1768169-Л - чз2; 1784933-Л - чз1</w:t>
      </w:r>
    </w:p>
    <w:p w:rsidR="00212108" w:rsidRDefault="00212108" w:rsidP="00212108">
      <w:r>
        <w:t xml:space="preserve">    Лужков, Алексей Александрович</w:t>
      </w:r>
    </w:p>
    <w:p w:rsidR="00212108" w:rsidRDefault="00212108" w:rsidP="00212108">
      <w:r>
        <w:t xml:space="preserve">Babyfitness. 30 первых шагов моего малыша / Алексей Лужков. - </w:t>
      </w:r>
      <w:proofErr w:type="gramStart"/>
      <w:r>
        <w:t>Москва :</w:t>
      </w:r>
      <w:proofErr w:type="gramEnd"/>
      <w:r>
        <w:t xml:space="preserve"> Эксмо, 2020. - 213, [1] </w:t>
      </w:r>
      <w:proofErr w:type="gramStart"/>
      <w:r>
        <w:t>с. :</w:t>
      </w:r>
      <w:proofErr w:type="gramEnd"/>
      <w:r>
        <w:t xml:space="preserve"> ил. - (Авторская методика). - (Babyfitness</w:t>
      </w:r>
      <w:proofErr w:type="gramStart"/>
      <w:r>
        <w:t>)..</w:t>
      </w:r>
      <w:proofErr w:type="gramEnd"/>
      <w:r>
        <w:t xml:space="preserve"> - ISBN 978-5-04-105986-</w:t>
      </w:r>
      <w:proofErr w:type="gramStart"/>
      <w:r>
        <w:t>6 :</w:t>
      </w:r>
      <w:proofErr w:type="gramEnd"/>
      <w:r>
        <w:t xml:space="preserve"> 340,60</w:t>
      </w:r>
    </w:p>
    <w:p w:rsidR="00212108" w:rsidRDefault="00212108" w:rsidP="00212108">
      <w:r>
        <w:t xml:space="preserve">    Оглавление: </w:t>
      </w:r>
      <w:hyperlink r:id="rId51" w:history="1">
        <w:r w:rsidR="000E2A00" w:rsidRPr="00CE7AF6">
          <w:rPr>
            <w:rStyle w:val="a8"/>
          </w:rPr>
          <w:t>http://kitap.tatar.ru/ogl/nlrt/nbrt_obr_2514377.pdf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 xml:space="preserve">51. </w:t>
      </w:r>
      <w:proofErr w:type="gramStart"/>
      <w:r>
        <w:t xml:space="preserve">5;   </w:t>
      </w:r>
      <w:proofErr w:type="gramEnd"/>
      <w:r>
        <w:t>М99</w:t>
      </w:r>
    </w:p>
    <w:p w:rsidR="00212108" w:rsidRDefault="00212108" w:rsidP="00212108">
      <w:r>
        <w:t xml:space="preserve">    1768259-Л - чз2</w:t>
      </w:r>
    </w:p>
    <w:p w:rsidR="00212108" w:rsidRDefault="00212108" w:rsidP="00212108">
      <w:r>
        <w:t xml:space="preserve">    Мясников, Александр Леонидович</w:t>
      </w:r>
    </w:p>
    <w:p w:rsidR="00212108" w:rsidRDefault="00212108" w:rsidP="00212108">
      <w:r>
        <w:t xml:space="preserve">Никто, кроме </w:t>
      </w:r>
      <w:proofErr w:type="gramStart"/>
      <w:r>
        <w:t>нас :</w:t>
      </w:r>
      <w:proofErr w:type="gramEnd"/>
      <w:r>
        <w:t xml:space="preserve"> помощь настоящего врача для тех, кто старается жить / Александр Мясников. - </w:t>
      </w:r>
      <w:proofErr w:type="gramStart"/>
      <w:r>
        <w:t>Москва :</w:t>
      </w:r>
      <w:proofErr w:type="gramEnd"/>
      <w:r>
        <w:t xml:space="preserve"> Эксмо, 2020. - 302 с. - (Программа оздоровления нации "Пора лечиться правильно"). - </w:t>
      </w:r>
      <w:proofErr w:type="gramStart"/>
      <w:r>
        <w:t>Библиогр.:</w:t>
      </w:r>
      <w:proofErr w:type="gramEnd"/>
      <w:r>
        <w:t xml:space="preserve"> с. 298-299 (14 назв.) и в подстроч. примеч. - Предм. указ.: с. 294-297. - На обл.: Правильные ответы на вопросы о </w:t>
      </w:r>
      <w:proofErr w:type="gramStart"/>
      <w:r>
        <w:t>прививках ;</w:t>
      </w:r>
      <w:proofErr w:type="gramEnd"/>
      <w:r>
        <w:t xml:space="preserve"> Диспансеризация: кому, когда, зачем ; Анализ на онкомаркеры: не спешите паниковать ; Ненужные обследования: сохраните деньги и нервы. - ISBN 978-5-04-108787-</w:t>
      </w:r>
      <w:proofErr w:type="gramStart"/>
      <w:r>
        <w:t>6 :</w:t>
      </w:r>
      <w:proofErr w:type="gramEnd"/>
      <w:r>
        <w:t xml:space="preserve"> 595,40</w:t>
      </w:r>
    </w:p>
    <w:p w:rsidR="00212108" w:rsidRDefault="00212108" w:rsidP="00212108">
      <w:r>
        <w:t xml:space="preserve">    Оглавление: </w:t>
      </w:r>
      <w:hyperlink r:id="rId52" w:history="1">
        <w:r w:rsidR="000E2A00" w:rsidRPr="00CE7AF6">
          <w:rPr>
            <w:rStyle w:val="a8"/>
          </w:rPr>
          <w:t>http://kitap.tatar.ru/ogl/nlrt/nbrt_obr_2516159.pdf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 xml:space="preserve">52. </w:t>
      </w:r>
      <w:proofErr w:type="gramStart"/>
      <w:r>
        <w:t xml:space="preserve">5;   </w:t>
      </w:r>
      <w:proofErr w:type="gramEnd"/>
      <w:r>
        <w:t>Н85</w:t>
      </w:r>
    </w:p>
    <w:p w:rsidR="00212108" w:rsidRDefault="00212108" w:rsidP="00212108">
      <w:r>
        <w:t xml:space="preserve">    1778997-Л - чз2</w:t>
      </w:r>
    </w:p>
    <w:p w:rsidR="00212108" w:rsidRDefault="00212108" w:rsidP="00212108">
      <w:r>
        <w:t xml:space="preserve">    Ноу, Ли</w:t>
      </w:r>
    </w:p>
    <w:p w:rsidR="00212108" w:rsidRDefault="00212108" w:rsidP="00212108">
      <w:r>
        <w:t xml:space="preserve">Эгоистичная </w:t>
      </w:r>
      <w:proofErr w:type="gramStart"/>
      <w:r>
        <w:t>митохондрия :</w:t>
      </w:r>
      <w:proofErr w:type="gramEnd"/>
      <w:r>
        <w:t xml:space="preserve"> как сохранить здоровье и отодвинуть старость / Ли Ноу; [пер. с англ. А. Богачева]. - Санкт-Петербург [и др.</w:t>
      </w:r>
      <w:proofErr w:type="gramStart"/>
      <w:r>
        <w:t>] :</w:t>
      </w:r>
      <w:proofErr w:type="gramEnd"/>
      <w:r>
        <w:t xml:space="preserve"> Питер, 2020. - 301, [1] </w:t>
      </w:r>
      <w:proofErr w:type="gramStart"/>
      <w:r>
        <w:t>с. :</w:t>
      </w:r>
      <w:proofErr w:type="gramEnd"/>
      <w:r>
        <w:t xml:space="preserve"> ил., табл.; 24. - (Серия "New Med"). - Загл. и авт. </w:t>
      </w:r>
      <w:proofErr w:type="gramStart"/>
      <w:r>
        <w:t>ориг.:</w:t>
      </w:r>
      <w:proofErr w:type="gramEnd"/>
      <w:r>
        <w:t xml:space="preserve"> Mitochondria and the future of medicine / Lee Know. - ISBN 978-5-4461-1021-</w:t>
      </w:r>
      <w:proofErr w:type="gramStart"/>
      <w:r>
        <w:t>6 :</w:t>
      </w:r>
      <w:proofErr w:type="gramEnd"/>
      <w:r>
        <w:t xml:space="preserve"> 660,40</w:t>
      </w:r>
    </w:p>
    <w:p w:rsidR="00212108" w:rsidRDefault="00212108" w:rsidP="00212108">
      <w:r>
        <w:t xml:space="preserve">    Оглавление: </w:t>
      </w:r>
      <w:hyperlink r:id="rId53" w:history="1">
        <w:r w:rsidR="000E2A00" w:rsidRPr="00CE7AF6">
          <w:rPr>
            <w:rStyle w:val="a8"/>
          </w:rPr>
          <w:t>http://kitap.tatar.ru/ogl/nlrt/nbrt_obr_2512449.pdf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53. 56.1;   О-45</w:t>
      </w:r>
    </w:p>
    <w:p w:rsidR="00212108" w:rsidRDefault="00212108" w:rsidP="00212108">
      <w:r>
        <w:t xml:space="preserve">    1768767-Л - чз2</w:t>
      </w:r>
    </w:p>
    <w:p w:rsidR="00212108" w:rsidRDefault="00212108" w:rsidP="00212108">
      <w:r>
        <w:t xml:space="preserve">    Ожеш, Кэтрин Полан</w:t>
      </w:r>
    </w:p>
    <w:p w:rsidR="00212108" w:rsidRPr="00212108" w:rsidRDefault="00212108" w:rsidP="00212108">
      <w:pPr>
        <w:rPr>
          <w:lang w:val="en-US"/>
        </w:rPr>
      </w:pPr>
      <w:r>
        <w:lastRenderedPageBreak/>
        <w:t xml:space="preserve">Прощай бессоница. Как расслабиться, успокоиться и </w:t>
      </w:r>
      <w:proofErr w:type="gramStart"/>
      <w:r>
        <w:t>выспаться :</w:t>
      </w:r>
      <w:proofErr w:type="gramEnd"/>
      <w:r>
        <w:t xml:space="preserve"> программа на 4 недели / Кэтрин Полан Ожеш, Уильям Муркрофт; [пер. с англ. И. Курьяновой]. - Санкт-</w:t>
      </w:r>
      <w:proofErr w:type="gramStart"/>
      <w:r>
        <w:t>Петербург :</w:t>
      </w:r>
      <w:proofErr w:type="gramEnd"/>
      <w:r>
        <w:t xml:space="preserve"> Издательская группа "Весь", 2020. - 245, [2] </w:t>
      </w:r>
      <w:proofErr w:type="gramStart"/>
      <w:r>
        <w:t>с. :</w:t>
      </w:r>
      <w:proofErr w:type="gramEnd"/>
      <w:r>
        <w:t xml:space="preserve"> ил. - Загл. и авт. ориг.: Mindfulness for Insomnia. </w:t>
      </w:r>
      <w:r w:rsidRPr="00212108">
        <w:rPr>
          <w:lang w:val="en-US"/>
        </w:rPr>
        <w:t>A Four-Week Guilded Program to Relax Your Body, Calm Your Mind, and Get the Sleep You Need / Catherine Polan Orzech, William M. Moorcroft. - ISBN 978-5-9573-3566-5. - ISBN 978-1684032587 (</w:t>
      </w:r>
      <w:r>
        <w:t>англ</w:t>
      </w:r>
      <w:r w:rsidRPr="00212108">
        <w:rPr>
          <w:lang w:val="en-US"/>
        </w:rPr>
        <w:t>.</w:t>
      </w:r>
      <w:proofErr w:type="gramStart"/>
      <w:r w:rsidRPr="00212108">
        <w:rPr>
          <w:lang w:val="en-US"/>
        </w:rPr>
        <w:t>) :</w:t>
      </w:r>
      <w:proofErr w:type="gramEnd"/>
      <w:r w:rsidRPr="00212108">
        <w:rPr>
          <w:lang w:val="en-US"/>
        </w:rPr>
        <w:t xml:space="preserve"> 1316,90</w:t>
      </w:r>
    </w:p>
    <w:p w:rsidR="00212108" w:rsidRDefault="00212108" w:rsidP="00212108">
      <w:r w:rsidRPr="000E2A00">
        <w:t xml:space="preserve">    </w:t>
      </w:r>
      <w:r>
        <w:t xml:space="preserve">Оглавление: </w:t>
      </w:r>
      <w:hyperlink r:id="rId54" w:history="1">
        <w:r w:rsidR="000E2A00" w:rsidRPr="00CE7AF6">
          <w:rPr>
            <w:rStyle w:val="a8"/>
          </w:rPr>
          <w:t>http://kitap.tatar.ru/ogl/nlrt/nbrt_obr_2507881.pdf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54. 51.2;   О-68</w:t>
      </w:r>
    </w:p>
    <w:p w:rsidR="00212108" w:rsidRDefault="00212108" w:rsidP="00212108">
      <w:r>
        <w:t xml:space="preserve">    1781194-Л - чз1; 1781195-Л - кх; 1781196-Л - кх; 1781546-Л - кх; 1781547-Л - кх; 1781548-Л - кх</w:t>
      </w:r>
    </w:p>
    <w:p w:rsidR="00212108" w:rsidRDefault="00212108" w:rsidP="00212108">
      <w:r>
        <w:t xml:space="preserve">    Орниш, Дин</w:t>
      </w:r>
    </w:p>
    <w:p w:rsidR="00212108" w:rsidRDefault="00212108" w:rsidP="00212108">
      <w:r>
        <w:t xml:space="preserve">Болезни </w:t>
      </w:r>
      <w:proofErr w:type="gramStart"/>
      <w:r>
        <w:t>отменяются :</w:t>
      </w:r>
      <w:proofErr w:type="gramEnd"/>
      <w:r>
        <w:t xml:space="preserve"> простые изменения образа жизни для профилактики заболеваний / Д. Орниш, Э. Орниш; [пер. с англ. Т. Землеруб]. - </w:t>
      </w:r>
      <w:proofErr w:type="gramStart"/>
      <w:r>
        <w:t>Москва :</w:t>
      </w:r>
      <w:proofErr w:type="gramEnd"/>
      <w:r>
        <w:t xml:space="preserve"> Манн, Иванов и Фербер, 2020. - 463 </w:t>
      </w:r>
      <w:proofErr w:type="gramStart"/>
      <w:r>
        <w:t>с. :</w:t>
      </w:r>
      <w:proofErr w:type="gramEnd"/>
      <w:r>
        <w:t xml:space="preserve"> ил. - Библиогр. в примеч.: с. 422-446. - Указ. рецептов: с. 448-451. - Загл. и авт. </w:t>
      </w:r>
      <w:proofErr w:type="gramStart"/>
      <w:r>
        <w:t>ориг.:</w:t>
      </w:r>
      <w:proofErr w:type="gramEnd"/>
      <w:r>
        <w:t xml:space="preserve"> Undo it! / Dean Ornish and Anne Ornish. - ISBN 978-5-00146-747-</w:t>
      </w:r>
      <w:proofErr w:type="gramStart"/>
      <w:r>
        <w:t>2 :</w:t>
      </w:r>
      <w:proofErr w:type="gramEnd"/>
      <w:r>
        <w:t xml:space="preserve"> 350,00</w:t>
      </w:r>
    </w:p>
    <w:p w:rsidR="00212108" w:rsidRDefault="00212108" w:rsidP="00212108">
      <w:r>
        <w:t xml:space="preserve">    Оглавление: </w:t>
      </w:r>
      <w:hyperlink r:id="rId55" w:history="1">
        <w:r w:rsidR="000E2A00" w:rsidRPr="00CE7AF6">
          <w:rPr>
            <w:rStyle w:val="a8"/>
          </w:rPr>
          <w:t>http://kitap.tatar.ru/ogl/nlrt/nbrt_obr_2522603.pdf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55. 57.1;   О-76</w:t>
      </w:r>
    </w:p>
    <w:p w:rsidR="00212108" w:rsidRDefault="00212108" w:rsidP="00212108">
      <w:r>
        <w:t xml:space="preserve">    1781633-Л - кх; 1781634-Л - кх; 1781635-Л - кх</w:t>
      </w:r>
    </w:p>
    <w:p w:rsidR="00212108" w:rsidRDefault="00212108" w:rsidP="00212108">
      <w:r>
        <w:t xml:space="preserve">    Остер, Эмили</w:t>
      </w:r>
    </w:p>
    <w:p w:rsidR="00212108" w:rsidRDefault="00212108" w:rsidP="00212108">
      <w:r>
        <w:t xml:space="preserve">Спокойная и </w:t>
      </w:r>
      <w:proofErr w:type="gramStart"/>
      <w:r>
        <w:t>уверенная :</w:t>
      </w:r>
      <w:proofErr w:type="gramEnd"/>
      <w:r>
        <w:t xml:space="preserve"> почему распространенные представления о беременности неверны и что вам действительно нужно знать / Эмили Остер; пер. с англ. Дианы Шалаевой ; науч. ред. Дарья Лиенко. - </w:t>
      </w:r>
      <w:proofErr w:type="gramStart"/>
      <w:r>
        <w:t>Москва :</w:t>
      </w:r>
      <w:proofErr w:type="gramEnd"/>
      <w:r>
        <w:t xml:space="preserve"> Манн, Иванов и Фербер, 2020. - 359, [1] </w:t>
      </w:r>
      <w:proofErr w:type="gramStart"/>
      <w:r>
        <w:t>с. :</w:t>
      </w:r>
      <w:proofErr w:type="gramEnd"/>
      <w:r>
        <w:t xml:space="preserve"> ил. - Библиогр.: с. 330-355. - </w:t>
      </w:r>
      <w:proofErr w:type="gramStart"/>
      <w:r>
        <w:t>Указ.:</w:t>
      </w:r>
      <w:proofErr w:type="gramEnd"/>
      <w:r>
        <w:t xml:space="preserve"> с. 356-360. - Загл. и авт. на яз. </w:t>
      </w:r>
      <w:proofErr w:type="gramStart"/>
      <w:r>
        <w:t>ориг.:</w:t>
      </w:r>
      <w:proofErr w:type="gramEnd"/>
      <w:r>
        <w:t xml:space="preserve"> Expesting Better / Emily Oster. - ISBN 978-5-00146-449-</w:t>
      </w:r>
      <w:proofErr w:type="gramStart"/>
      <w:r>
        <w:t>5 :</w:t>
      </w:r>
      <w:proofErr w:type="gramEnd"/>
      <w:r>
        <w:t xml:space="preserve"> 350,00</w:t>
      </w:r>
    </w:p>
    <w:p w:rsidR="00212108" w:rsidRDefault="00212108" w:rsidP="00212108">
      <w:r>
        <w:t xml:space="preserve">    Оглавление: </w:t>
      </w:r>
      <w:hyperlink r:id="rId56" w:history="1">
        <w:r w:rsidR="000E2A00" w:rsidRPr="00CE7AF6">
          <w:rPr>
            <w:rStyle w:val="a8"/>
          </w:rPr>
          <w:t>http://kitap.tatar.ru/ogl/nlrt/nbrt_obr_2524050.pdf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56. 53.5;   П24</w:t>
      </w:r>
    </w:p>
    <w:p w:rsidR="00212108" w:rsidRDefault="00212108" w:rsidP="00212108">
      <w:r>
        <w:t xml:space="preserve">    1778951-Л - чз2</w:t>
      </w:r>
    </w:p>
    <w:p w:rsidR="00212108" w:rsidRDefault="00212108" w:rsidP="00212108">
      <w:r>
        <w:t xml:space="preserve">    Пейчев, Николай</w:t>
      </w:r>
    </w:p>
    <w:p w:rsidR="00212108" w:rsidRDefault="00212108" w:rsidP="00212108">
      <w:r>
        <w:t xml:space="preserve">Исцеление за 5 </w:t>
      </w:r>
      <w:proofErr w:type="gramStart"/>
      <w:r>
        <w:t>минут :</w:t>
      </w:r>
      <w:proofErr w:type="gramEnd"/>
      <w:r>
        <w:t xml:space="preserve"> духовные законы здоровья / Николай  Пейчев. - </w:t>
      </w:r>
      <w:proofErr w:type="gramStart"/>
      <w:r>
        <w:t>Москва :</w:t>
      </w:r>
      <w:proofErr w:type="gramEnd"/>
      <w:r>
        <w:t xml:space="preserve"> АСТ, 2020. - 281, [3] c. - (Человек: душа и тело). - На обл. также: Авторская методика 17 000 </w:t>
      </w:r>
      <w:proofErr w:type="gramStart"/>
      <w:r>
        <w:t>исцелившихся!.</w:t>
      </w:r>
      <w:proofErr w:type="gramEnd"/>
      <w:r>
        <w:t xml:space="preserve"> - ISBN 978-5-17-115579-</w:t>
      </w:r>
      <w:proofErr w:type="gramStart"/>
      <w:r>
        <w:t>7 :</w:t>
      </w:r>
      <w:proofErr w:type="gramEnd"/>
      <w:r>
        <w:t xml:space="preserve"> 396,50</w:t>
      </w:r>
    </w:p>
    <w:p w:rsidR="00212108" w:rsidRDefault="00212108" w:rsidP="00212108">
      <w:r>
        <w:t xml:space="preserve">    Оглавление: </w:t>
      </w:r>
      <w:hyperlink r:id="rId57" w:history="1">
        <w:r w:rsidR="000E2A00" w:rsidRPr="00CE7AF6">
          <w:rPr>
            <w:rStyle w:val="a8"/>
          </w:rPr>
          <w:t>http://kitap.tatar.ru/ogl/nlrt/nbrt_obr_2482390.pdf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57. 51.2;   П68</w:t>
      </w:r>
    </w:p>
    <w:p w:rsidR="00212108" w:rsidRDefault="00212108" w:rsidP="00212108">
      <w:r>
        <w:t xml:space="preserve">    1781555-Л - кх; 1781556-Л - кх; 1781557-Л - кх</w:t>
      </w:r>
    </w:p>
    <w:p w:rsidR="00212108" w:rsidRDefault="00212108" w:rsidP="00212108">
      <w:r>
        <w:t xml:space="preserve">    Прайс, Кэтрин</w:t>
      </w:r>
    </w:p>
    <w:p w:rsidR="00212108" w:rsidRDefault="00212108" w:rsidP="00212108">
      <w:proofErr w:type="gramStart"/>
      <w:r>
        <w:t>Витамания :</w:t>
      </w:r>
      <w:proofErr w:type="gramEnd"/>
      <w:r>
        <w:t xml:space="preserve"> история нашей одержимости витаминами / Кэтрин Прайс; пер. с англ.: Елены Погосян, Константина Логинова. - 3-е изд. - </w:t>
      </w:r>
      <w:proofErr w:type="gramStart"/>
      <w:r>
        <w:t>Москва :</w:t>
      </w:r>
      <w:proofErr w:type="gramEnd"/>
      <w:r>
        <w:t xml:space="preserve"> Манн, Иванов и Фербер, 2020. - 292 </w:t>
      </w:r>
      <w:proofErr w:type="gramStart"/>
      <w:r>
        <w:t>с. :</w:t>
      </w:r>
      <w:proofErr w:type="gramEnd"/>
      <w:r>
        <w:t xml:space="preserve"> табл. - Библиогр. в подстроч. примеч. - Пер. изд.: Vitamania / Catherine Price. New York, Penguin press: 2015. - ISBN 978-5-00169-051-</w:t>
      </w:r>
      <w:proofErr w:type="gramStart"/>
      <w:r>
        <w:t>1 :</w:t>
      </w:r>
      <w:proofErr w:type="gramEnd"/>
      <w:r>
        <w:t xml:space="preserve"> 350,00</w:t>
      </w:r>
    </w:p>
    <w:p w:rsidR="00212108" w:rsidRDefault="00212108" w:rsidP="00212108">
      <w:r>
        <w:t xml:space="preserve">    Оглавление: </w:t>
      </w:r>
      <w:hyperlink r:id="rId58" w:history="1">
        <w:r w:rsidR="000E2A00" w:rsidRPr="00CE7AF6">
          <w:rPr>
            <w:rStyle w:val="a8"/>
          </w:rPr>
          <w:t>http://kitap.tatar.ru/ogl/nlrt/nbrt_obr_2522925.pdf</w:t>
        </w:r>
      </w:hyperlink>
    </w:p>
    <w:p w:rsidR="000E2A00" w:rsidRDefault="000E2A00" w:rsidP="00212108"/>
    <w:p w:rsidR="00212108" w:rsidRDefault="00212108" w:rsidP="00212108"/>
    <w:p w:rsidR="00212108" w:rsidRDefault="00212108" w:rsidP="00212108">
      <w:r>
        <w:t>58. 51.2;   Т23</w:t>
      </w:r>
    </w:p>
    <w:p w:rsidR="00212108" w:rsidRDefault="00212108" w:rsidP="00212108">
      <w:r>
        <w:t xml:space="preserve">    1768275-Л - чз2</w:t>
      </w:r>
    </w:p>
    <w:p w:rsidR="00212108" w:rsidRDefault="00212108" w:rsidP="00212108">
      <w:r>
        <w:lastRenderedPageBreak/>
        <w:t xml:space="preserve">    Таубс, Гэри</w:t>
      </w:r>
    </w:p>
    <w:p w:rsidR="00212108" w:rsidRDefault="00212108" w:rsidP="00212108">
      <w:r>
        <w:t xml:space="preserve">Почему мы </w:t>
      </w:r>
      <w:proofErr w:type="gramStart"/>
      <w:r>
        <w:t>толстеем :</w:t>
      </w:r>
      <w:proofErr w:type="gramEnd"/>
      <w:r>
        <w:t xml:space="preserve"> механизмы тела, заставляющие нас переедать / Гэри Таубс; [пер. с англ. И. Чорного]. - </w:t>
      </w:r>
      <w:proofErr w:type="gramStart"/>
      <w:r>
        <w:t>Москва :</w:t>
      </w:r>
      <w:proofErr w:type="gramEnd"/>
      <w:r>
        <w:t xml:space="preserve"> Бомбора™ : Эксмо, 2020 . - 316, [1] </w:t>
      </w:r>
      <w:proofErr w:type="gramStart"/>
      <w:r>
        <w:t>с. :</w:t>
      </w:r>
      <w:proofErr w:type="gramEnd"/>
      <w:r>
        <w:t xml:space="preserve"> ил. - Алф. указ.: с. 311-317. - На 4-й с. обл. авт.: Г. Таубс - журналист. - ISBN 978-5-04-105475-</w:t>
      </w:r>
      <w:proofErr w:type="gramStart"/>
      <w:r>
        <w:t>5 :</w:t>
      </w:r>
      <w:proofErr w:type="gramEnd"/>
      <w:r>
        <w:t xml:space="preserve"> 477,10</w:t>
      </w:r>
    </w:p>
    <w:p w:rsidR="00212108" w:rsidRDefault="00212108" w:rsidP="00212108">
      <w:r>
        <w:t xml:space="preserve">    Оглавление: </w:t>
      </w:r>
      <w:hyperlink r:id="rId59" w:history="1">
        <w:r w:rsidR="000E2A00" w:rsidRPr="00CE7AF6">
          <w:rPr>
            <w:rStyle w:val="a8"/>
          </w:rPr>
          <w:t>http://kitap.tatar.ru/ogl/nlrt/nbrt_obr_2516717.pdf</w:t>
        </w:r>
      </w:hyperlink>
    </w:p>
    <w:p w:rsidR="000E2A00" w:rsidRDefault="000E2A00" w:rsidP="00212108"/>
    <w:p w:rsidR="00212108" w:rsidRDefault="00212108" w:rsidP="00212108"/>
    <w:p w:rsidR="00DA46C8" w:rsidRDefault="00DA46C8" w:rsidP="00212108"/>
    <w:p w:rsidR="00DA46C8" w:rsidRDefault="00DA46C8" w:rsidP="00DA46C8">
      <w:pPr>
        <w:pStyle w:val="1"/>
      </w:pPr>
      <w:bookmarkStart w:id="6" w:name="_Toc53149967"/>
      <w:r>
        <w:t>Общественные науки в целом. (ББК 60)</w:t>
      </w:r>
      <w:bookmarkEnd w:id="6"/>
    </w:p>
    <w:p w:rsidR="00DA46C8" w:rsidRDefault="00DA46C8" w:rsidP="00DA46C8">
      <w:pPr>
        <w:pStyle w:val="1"/>
      </w:pPr>
    </w:p>
    <w:p w:rsidR="00DA46C8" w:rsidRDefault="00DA46C8" w:rsidP="00DA46C8">
      <w:r>
        <w:t xml:space="preserve">59. </w:t>
      </w:r>
      <w:proofErr w:type="gramStart"/>
      <w:r>
        <w:t xml:space="preserve">60;   </w:t>
      </w:r>
      <w:proofErr w:type="gramEnd"/>
      <w:r>
        <w:t>Ч-39</w:t>
      </w:r>
    </w:p>
    <w:p w:rsidR="00DA46C8" w:rsidRDefault="00DA46C8" w:rsidP="00DA46C8">
      <w:r>
        <w:t xml:space="preserve">    1781401-Л - кх</w:t>
      </w:r>
    </w:p>
    <w:p w:rsidR="00DA46C8" w:rsidRDefault="00DA46C8" w:rsidP="00DA46C8">
      <w:r>
        <w:t xml:space="preserve">    Человек и общество: на рубеже </w:t>
      </w:r>
      <w:proofErr w:type="gramStart"/>
      <w:r>
        <w:t>тысячелетий  :</w:t>
      </w:r>
      <w:proofErr w:type="gramEnd"/>
      <w:r>
        <w:t xml:space="preserve"> материалы международной научной (заочной) конференции  . - </w:t>
      </w:r>
      <w:proofErr w:type="gramStart"/>
      <w:r>
        <w:t>Воронеж :</w:t>
      </w:r>
      <w:proofErr w:type="gramEnd"/>
      <w:r>
        <w:t xml:space="preserve"> Воронежский государственный педагогический университет; Москва : Наука информ, 20-. - На тит. л.: Выходят ежеквартально с апреля 2000 года. -  / под общей редакцией: член Союза Архитекторов России, профессор, заведующая кафедрой "Архитектура" Академии строительства и архитектуры Донского государственного технического университета (АСА ДГТУ) Саркисьянц Микаэль Гургенович, член Академии технической эстетики и дизайна, доктор технических наук, профессор, заведующий кафедры "Строительные материалы" Академии строительства и архитектуры Донского государственного технического университета (АСА ДГТУ) Котляр Владимир Дмитриевич (г. Ростов-на-Дону). - 2017. - 199 </w:t>
      </w:r>
      <w:proofErr w:type="gramStart"/>
      <w:r>
        <w:t>с. :</w:t>
      </w:r>
      <w:proofErr w:type="gramEnd"/>
      <w:r>
        <w:t xml:space="preserve"> ил., портр., табл. - Библиогр. в конце ст. - Рез. англ.. - ISBN 978-5-00044-593-</w:t>
      </w:r>
      <w:proofErr w:type="gramStart"/>
      <w:r>
        <w:t>8 :</w:t>
      </w:r>
      <w:proofErr w:type="gramEnd"/>
      <w:r>
        <w:t xml:space="preserve"> 200,00</w:t>
      </w:r>
    </w:p>
    <w:p w:rsidR="00DA46C8" w:rsidRDefault="00DA46C8" w:rsidP="00DA46C8">
      <w:r>
        <w:t xml:space="preserve">    Оглавление: </w:t>
      </w:r>
      <w:hyperlink r:id="rId60" w:history="1">
        <w:r w:rsidR="000E2A00" w:rsidRPr="00CE7AF6">
          <w:rPr>
            <w:rStyle w:val="a8"/>
          </w:rPr>
          <w:t>http://kitap.tatar.ru/ogl/nlrt/nbrt_obr_2528322.pdf</w:t>
        </w:r>
      </w:hyperlink>
    </w:p>
    <w:p w:rsidR="000E2A00" w:rsidRDefault="000E2A00" w:rsidP="00DA46C8"/>
    <w:p w:rsidR="00DA46C8" w:rsidRDefault="00DA46C8" w:rsidP="00DA46C8"/>
    <w:p w:rsidR="00DA46C8" w:rsidRDefault="00DA46C8" w:rsidP="00DA46C8">
      <w:r>
        <w:t>60. 60.9;   М74</w:t>
      </w:r>
    </w:p>
    <w:p w:rsidR="00DA46C8" w:rsidRDefault="00DA46C8" w:rsidP="00DA46C8">
      <w:r>
        <w:t xml:space="preserve">    1781390-Л - кх</w:t>
      </w:r>
    </w:p>
    <w:p w:rsidR="00DA46C8" w:rsidRDefault="00DA46C8" w:rsidP="00DA46C8">
      <w:r>
        <w:t xml:space="preserve">    Моделирование процесса непрерывного профессионального образования работников социальной сферы / О. А. Бахчиева [и др.]; под общ. ред. д.и.н., проф. И. Б. Шилиной. - </w:t>
      </w:r>
      <w:proofErr w:type="gramStart"/>
      <w:r>
        <w:t>Москва :</w:t>
      </w:r>
      <w:proofErr w:type="gramEnd"/>
      <w:r>
        <w:t xml:space="preserve"> Экспо-Медиа-Пресс, 2018. - 223 </w:t>
      </w:r>
      <w:proofErr w:type="gramStart"/>
      <w:r>
        <w:t>с. :</w:t>
      </w:r>
      <w:proofErr w:type="gramEnd"/>
      <w:r>
        <w:t xml:space="preserve"> ил., табл. - Библиогр.: с. 162-187 (214 назв.). - ISBN 978-5-905701-19-</w:t>
      </w:r>
      <w:proofErr w:type="gramStart"/>
      <w:r>
        <w:t>1 :</w:t>
      </w:r>
      <w:proofErr w:type="gramEnd"/>
      <w:r>
        <w:t xml:space="preserve"> 250,00</w:t>
      </w:r>
    </w:p>
    <w:p w:rsidR="00DA46C8" w:rsidRDefault="00DA46C8" w:rsidP="00DA46C8">
      <w:r>
        <w:t xml:space="preserve">    Оглавление: </w:t>
      </w:r>
      <w:hyperlink r:id="rId61" w:history="1">
        <w:r w:rsidR="000E2A00" w:rsidRPr="00CE7AF6">
          <w:rPr>
            <w:rStyle w:val="a8"/>
          </w:rPr>
          <w:t>http://kitap.tatar.ru/ogl/nlrt/nbrt_obr_2528178.pdf</w:t>
        </w:r>
      </w:hyperlink>
    </w:p>
    <w:p w:rsidR="000E2A00" w:rsidRDefault="000E2A00" w:rsidP="00DA46C8"/>
    <w:p w:rsidR="00DA46C8" w:rsidRDefault="00DA46C8" w:rsidP="00DA46C8"/>
    <w:p w:rsidR="00DA46C8" w:rsidRDefault="00DA46C8" w:rsidP="00DA46C8">
      <w:r>
        <w:t>61. 60.5;   Э91</w:t>
      </w:r>
    </w:p>
    <w:p w:rsidR="00DA46C8" w:rsidRDefault="00DA46C8" w:rsidP="00DA46C8">
      <w:r>
        <w:t xml:space="preserve">    1781255-Ф - кх</w:t>
      </w:r>
    </w:p>
    <w:p w:rsidR="00DA46C8" w:rsidRDefault="00DA46C8" w:rsidP="00DA46C8">
      <w:r>
        <w:t xml:space="preserve">    Этнокультурные и этносоциальные процессы в трансграничном пространстве России и Центральной </w:t>
      </w:r>
      <w:proofErr w:type="gramStart"/>
      <w:r>
        <w:t>Азии :</w:t>
      </w:r>
      <w:proofErr w:type="gramEnd"/>
      <w:r>
        <w:t xml:space="preserve"> материалы Международной научной конференции / Министерство образования и науки РФ ; ФГБОУ ВО "Алтайский государственный университет" ; Азиатский экспертно-аналитический центр этнологии и международного образовательного сотрудничества, Кафедра политической истории, национальных и государственно-конфессиональных отношений ; [отв. ред. П. К. Дашковский]. - </w:t>
      </w:r>
      <w:proofErr w:type="gramStart"/>
      <w:r>
        <w:t>Барнаул :</w:t>
      </w:r>
      <w:proofErr w:type="gramEnd"/>
      <w:r>
        <w:t xml:space="preserve"> Издательство Алтайского государственного университета, 2016. - 405 </w:t>
      </w:r>
      <w:proofErr w:type="gramStart"/>
      <w:r>
        <w:t>с. :</w:t>
      </w:r>
      <w:proofErr w:type="gramEnd"/>
      <w:r>
        <w:t xml:space="preserve"> ил. - Библиогр. в конце докл.. - ISBN 978-5-9909064-0-</w:t>
      </w:r>
      <w:proofErr w:type="gramStart"/>
      <w:r>
        <w:t>2 :</w:t>
      </w:r>
      <w:proofErr w:type="gramEnd"/>
      <w:r>
        <w:t xml:space="preserve"> 300,00</w:t>
      </w:r>
    </w:p>
    <w:p w:rsidR="00DA46C8" w:rsidRDefault="00DA46C8" w:rsidP="00DA46C8">
      <w:r>
        <w:t xml:space="preserve">    Оглавление: </w:t>
      </w:r>
      <w:hyperlink r:id="rId62" w:history="1">
        <w:r w:rsidR="000E2A00" w:rsidRPr="00CE7AF6">
          <w:rPr>
            <w:rStyle w:val="a8"/>
          </w:rPr>
          <w:t>http://kitap.tatar.ru/ogl/nlrt/nbrt_obr_2524138.pdf</w:t>
        </w:r>
      </w:hyperlink>
    </w:p>
    <w:p w:rsidR="000E2A00" w:rsidRDefault="000E2A00" w:rsidP="00DA46C8"/>
    <w:p w:rsidR="00DA46C8" w:rsidRDefault="00DA46C8" w:rsidP="00DA46C8"/>
    <w:p w:rsidR="00DA46C8" w:rsidRDefault="00DA46C8" w:rsidP="00DA46C8">
      <w:r>
        <w:t>62. 60.5;   Б43</w:t>
      </w:r>
    </w:p>
    <w:p w:rsidR="00DA46C8" w:rsidRDefault="00DA46C8" w:rsidP="00DA46C8">
      <w:r>
        <w:lastRenderedPageBreak/>
        <w:t xml:space="preserve">    1781261-Л - кх</w:t>
      </w:r>
    </w:p>
    <w:p w:rsidR="00DA46C8" w:rsidRDefault="00DA46C8" w:rsidP="00DA46C8">
      <w:r>
        <w:t xml:space="preserve">    Белова, Юлия </w:t>
      </w:r>
      <w:proofErr w:type="gramStart"/>
      <w:r>
        <w:t>Юрьевна( кандидат</w:t>
      </w:r>
      <w:proofErr w:type="gramEnd"/>
      <w:r>
        <w:t xml:space="preserve"> социальных наук)</w:t>
      </w:r>
    </w:p>
    <w:p w:rsidR="00DA46C8" w:rsidRDefault="00DA46C8" w:rsidP="00DA46C8">
      <w:r>
        <w:t xml:space="preserve">Социальная превенция алкоголизации населения в России: социологический </w:t>
      </w:r>
      <w:proofErr w:type="gramStart"/>
      <w:r>
        <w:t>анализ :</w:t>
      </w:r>
      <w:proofErr w:type="gramEnd"/>
      <w:r>
        <w:t xml:space="preserve"> монография / Ю. Ю. Белова; Национальный исследовательский университет "Высшая школа экономики". - Санкт-</w:t>
      </w:r>
      <w:proofErr w:type="gramStart"/>
      <w:r>
        <w:t>Петербург :</w:t>
      </w:r>
      <w:proofErr w:type="gramEnd"/>
      <w:r>
        <w:t xml:space="preserve"> Астерион, 2018. - 189, [1] </w:t>
      </w:r>
      <w:proofErr w:type="gramStart"/>
      <w:r>
        <w:t>с. :</w:t>
      </w:r>
      <w:proofErr w:type="gramEnd"/>
      <w:r>
        <w:t xml:space="preserve"> ил., табл. - Библиогр.: с. 155-177 (151 назв.) и в подстроч. примеч. - На 4-й с. обл. авт.: Белова Ю. Ю., к.социол.н.. - ISBN 978-5-00045-654-</w:t>
      </w:r>
      <w:proofErr w:type="gramStart"/>
      <w:r>
        <w:t>5 :</w:t>
      </w:r>
      <w:proofErr w:type="gramEnd"/>
      <w:r>
        <w:t xml:space="preserve"> 200,00</w:t>
      </w:r>
    </w:p>
    <w:p w:rsidR="00DA46C8" w:rsidRDefault="00DA46C8" w:rsidP="00DA46C8">
      <w:r>
        <w:t xml:space="preserve">    Оглавление: </w:t>
      </w:r>
      <w:hyperlink r:id="rId63" w:history="1">
        <w:r w:rsidR="000E2A00" w:rsidRPr="00CE7AF6">
          <w:rPr>
            <w:rStyle w:val="a8"/>
          </w:rPr>
          <w:t>http://kitap.tatar.ru/ogl/nlrt/nbrt_obr_2524398.pdf</w:t>
        </w:r>
      </w:hyperlink>
    </w:p>
    <w:p w:rsidR="000E2A00" w:rsidRDefault="000E2A00" w:rsidP="00DA46C8"/>
    <w:p w:rsidR="00DA46C8" w:rsidRDefault="00DA46C8" w:rsidP="00DA46C8"/>
    <w:p w:rsidR="004D3B82" w:rsidRDefault="004D3B82" w:rsidP="00DA46C8"/>
    <w:p w:rsidR="004D3B82" w:rsidRDefault="004D3B82" w:rsidP="004D3B82">
      <w:pPr>
        <w:pStyle w:val="1"/>
      </w:pPr>
      <w:bookmarkStart w:id="7" w:name="_Toc53149968"/>
      <w:r>
        <w:t>История. Исторические науки. (ББК 63)</w:t>
      </w:r>
      <w:bookmarkEnd w:id="7"/>
    </w:p>
    <w:p w:rsidR="004D3B82" w:rsidRDefault="004D3B82" w:rsidP="004D3B82">
      <w:pPr>
        <w:pStyle w:val="1"/>
      </w:pPr>
    </w:p>
    <w:p w:rsidR="004D3B82" w:rsidRDefault="004D3B82" w:rsidP="004D3B82">
      <w:r>
        <w:t xml:space="preserve">63. </w:t>
      </w:r>
      <w:proofErr w:type="gramStart"/>
      <w:r>
        <w:t>К  63.3</w:t>
      </w:r>
      <w:proofErr w:type="gramEnd"/>
      <w:r>
        <w:t>(2)622;   Д38</w:t>
      </w:r>
    </w:p>
    <w:p w:rsidR="004D3B82" w:rsidRDefault="004D3B82" w:rsidP="004D3B82">
      <w:r>
        <w:t xml:space="preserve">    1781036-Л - нк; 1781037-Л - нк; 1781038-Л - нк</w:t>
      </w:r>
    </w:p>
    <w:p w:rsidR="004D3B82" w:rsidRDefault="004D3B82" w:rsidP="004D3B82">
      <w:r>
        <w:t xml:space="preserve">    "Дети. Война. Судьбы..." = "Сугыш. Сабыйлар. Язмышлар...</w:t>
      </w:r>
      <w:proofErr w:type="gramStart"/>
      <w:r>
        <w:t>" :</w:t>
      </w:r>
      <w:proofErr w:type="gramEnd"/>
      <w:r>
        <w:t xml:space="preserve"> сборник воспоминаний детей войны из 8 районов Республики Татарстан / сост. А. И. Шарифуллина.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- 155 </w:t>
      </w:r>
      <w:proofErr w:type="gramStart"/>
      <w:r>
        <w:t>с. :</w:t>
      </w:r>
      <w:proofErr w:type="gramEnd"/>
      <w:r>
        <w:t xml:space="preserve"> ил., цв. ил., портр. - Текст на </w:t>
      </w:r>
      <w:proofErr w:type="gramStart"/>
      <w:r>
        <w:t>рус.,</w:t>
      </w:r>
      <w:proofErr w:type="gramEnd"/>
      <w:r>
        <w:t xml:space="preserve"> татар. яз. - Посвящается всем кто пережил тяготы и ужас военного лихолетья. - На тит. л. и на </w:t>
      </w:r>
      <w:proofErr w:type="gramStart"/>
      <w:r>
        <w:t>обл. :</w:t>
      </w:r>
      <w:proofErr w:type="gramEnd"/>
      <w:r>
        <w:t xml:space="preserve"> Я помню! Я горжусь! День Победы - 9 мая 1945 года. - ISBN 978-5-00162-017-</w:t>
      </w:r>
      <w:proofErr w:type="gramStart"/>
      <w:r>
        <w:t>4 :</w:t>
      </w:r>
      <w:proofErr w:type="gramEnd"/>
      <w:r>
        <w:t xml:space="preserve"> 150,00</w:t>
      </w:r>
    </w:p>
    <w:p w:rsidR="004D3B82" w:rsidRDefault="004D3B82" w:rsidP="004D3B82">
      <w:r>
        <w:t xml:space="preserve">    Оглавление: </w:t>
      </w:r>
      <w:hyperlink r:id="rId64" w:history="1">
        <w:r w:rsidR="000E2A00" w:rsidRPr="00CE7AF6">
          <w:rPr>
            <w:rStyle w:val="a8"/>
          </w:rPr>
          <w:t>http://kitap.tatar.ru/ogl/nlrt/nbrt_obr_2522661.pdf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64. 63.3(2Рос.Тат</w:t>
      </w:r>
      <w:proofErr w:type="gramStart"/>
      <w:r>
        <w:t xml:space="preserve">);   </w:t>
      </w:r>
      <w:proofErr w:type="gramEnd"/>
      <w:r>
        <w:t>А27</w:t>
      </w:r>
    </w:p>
    <w:p w:rsidR="004D3B82" w:rsidRDefault="004D3B82" w:rsidP="004D3B82">
      <w:r>
        <w:t xml:space="preserve">    1780182-Т - нк; 1780183-Т - нк; 1780184-Т - нк</w:t>
      </w:r>
    </w:p>
    <w:p w:rsidR="004D3B82" w:rsidRDefault="004D3B82" w:rsidP="004D3B82">
      <w:r>
        <w:t xml:space="preserve">    Авылдашлар (Түреш авылының 100 еллыгына багышлана) / авт.-төз. М. Әхмәтҗанов. - </w:t>
      </w:r>
      <w:proofErr w:type="gramStart"/>
      <w:r>
        <w:t>Казан :</w:t>
      </w:r>
      <w:proofErr w:type="gramEnd"/>
      <w:r>
        <w:t xml:space="preserve"> Ихлас, 2020. - 167, [1] </w:t>
      </w:r>
      <w:proofErr w:type="gramStart"/>
      <w:r>
        <w:t>б. :</w:t>
      </w:r>
      <w:proofErr w:type="gramEnd"/>
      <w:r>
        <w:t xml:space="preserve"> фоторәс. : 500,00</w:t>
      </w:r>
    </w:p>
    <w:p w:rsidR="004D3B82" w:rsidRDefault="004D3B82" w:rsidP="004D3B82"/>
    <w:p w:rsidR="004D3B82" w:rsidRDefault="004D3B82" w:rsidP="004D3B82">
      <w:r>
        <w:t>65. 63.3(0)</w:t>
      </w:r>
      <w:proofErr w:type="gramStart"/>
      <w:r>
        <w:t xml:space="preserve">5;   </w:t>
      </w:r>
      <w:proofErr w:type="gramEnd"/>
      <w:r>
        <w:t>Г67</w:t>
      </w:r>
    </w:p>
    <w:p w:rsidR="004D3B82" w:rsidRDefault="004D3B82" w:rsidP="004D3B82">
      <w:r>
        <w:t xml:space="preserve">    1782614-Т - нк; 1782615-Т - нк; 1782616-Т - нк</w:t>
      </w:r>
    </w:p>
    <w:p w:rsidR="004D3B82" w:rsidRDefault="004D3B82" w:rsidP="004D3B82">
      <w:r>
        <w:t xml:space="preserve">    Гомуми тарих. Яңа заман. 8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уку әсбабы / А. Я. Юдовская, П. А. Баранов, Л. М. Ванюшкина [һ. б.]; мөх-р А. А. Искәндәров , русчадан Р. Р. Хәмидуллина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- 255 б. + 32 б. </w:t>
      </w:r>
      <w:proofErr w:type="gramStart"/>
      <w:r>
        <w:t>рәс.,</w:t>
      </w:r>
      <w:proofErr w:type="gramEnd"/>
      <w:r>
        <w:t xml:space="preserve"> карт. б-н. - Библиогр.: б. 251-252. - ISBN 978-5-298-04040-</w:t>
      </w:r>
      <w:proofErr w:type="gramStart"/>
      <w:r>
        <w:t>2 :</w:t>
      </w:r>
      <w:proofErr w:type="gramEnd"/>
      <w:r>
        <w:t xml:space="preserve"> 200,00</w:t>
      </w:r>
    </w:p>
    <w:p w:rsidR="004D3B82" w:rsidRDefault="004D3B82" w:rsidP="004D3B82">
      <w:r>
        <w:t xml:space="preserve">    Оглавление: </w:t>
      </w:r>
      <w:hyperlink r:id="rId65" w:history="1">
        <w:r w:rsidR="000E2A00" w:rsidRPr="00CE7AF6">
          <w:rPr>
            <w:rStyle w:val="a8"/>
          </w:rPr>
          <w:t>http://kitap.tatar.ru/ogl/nlrt/nbrt_obr_2527333.pdf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66. 63.3(0)</w:t>
      </w:r>
      <w:proofErr w:type="gramStart"/>
      <w:r>
        <w:t xml:space="preserve">5;   </w:t>
      </w:r>
      <w:proofErr w:type="gramEnd"/>
      <w:r>
        <w:t>Г67</w:t>
      </w:r>
    </w:p>
    <w:p w:rsidR="004D3B82" w:rsidRDefault="004D3B82" w:rsidP="004D3B82">
      <w:r>
        <w:t xml:space="preserve">    1782617-Т - нк; 1782618-Т - нк; 1782619-Т - нк</w:t>
      </w:r>
    </w:p>
    <w:p w:rsidR="004D3B82" w:rsidRDefault="004D3B82" w:rsidP="004D3B82">
      <w:r>
        <w:t xml:space="preserve">    Гомуми тарих. Яңа заман. 9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уку әсбабы / А. Я. Юдовская, П. А. Баранов, Л. М. Ванюшкина [һ. б.]; А. А. Искәндәров редакциясендә , русчадан Р. Р. Хәмидуллина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- 239 б. + 16 б. </w:t>
      </w:r>
      <w:proofErr w:type="gramStart"/>
      <w:r>
        <w:t>рәс.,</w:t>
      </w:r>
      <w:proofErr w:type="gramEnd"/>
      <w:r>
        <w:t xml:space="preserve"> карт. б-н. - Библиогр.: б. 236-237. - ISBN 978-5-298-04049-</w:t>
      </w:r>
      <w:proofErr w:type="gramStart"/>
      <w:r>
        <w:t>5 :</w:t>
      </w:r>
      <w:proofErr w:type="gramEnd"/>
      <w:r>
        <w:t xml:space="preserve"> 200,00</w:t>
      </w:r>
    </w:p>
    <w:p w:rsidR="004D3B82" w:rsidRDefault="004D3B82" w:rsidP="004D3B82">
      <w:r>
        <w:t xml:space="preserve">    Оглавление: </w:t>
      </w:r>
      <w:hyperlink r:id="rId66" w:history="1">
        <w:r w:rsidR="000E2A00" w:rsidRPr="00CE7AF6">
          <w:rPr>
            <w:rStyle w:val="a8"/>
          </w:rPr>
          <w:t>http://kitap.tatar.ru/ogl/nlrt/nbrt_obr_2527340.pdf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lastRenderedPageBreak/>
        <w:t>67. 63.3(2)</w:t>
      </w:r>
      <w:proofErr w:type="gramStart"/>
      <w:r>
        <w:t xml:space="preserve">622;   </w:t>
      </w:r>
      <w:proofErr w:type="gramEnd"/>
      <w:r>
        <w:t>З-43</w:t>
      </w:r>
    </w:p>
    <w:p w:rsidR="004D3B82" w:rsidRDefault="004D3B82" w:rsidP="004D3B82">
      <w:r>
        <w:t xml:space="preserve">    1781237-Ф - чз1</w:t>
      </w:r>
    </w:p>
    <w:p w:rsidR="004D3B82" w:rsidRDefault="004D3B82" w:rsidP="004D3B82">
      <w:r>
        <w:t xml:space="preserve">    Звенигородско-Бухарестская воздушно-десантная </w:t>
      </w:r>
      <w:proofErr w:type="gramStart"/>
      <w:r>
        <w:t>Краснознамённая :</w:t>
      </w:r>
      <w:proofErr w:type="gramEnd"/>
      <w:r>
        <w:t xml:space="preserve"> боевой путь, подвиги, фотографии / авт.-сост. А. А. Тащеев. - </w:t>
      </w:r>
      <w:proofErr w:type="gramStart"/>
      <w:r>
        <w:t>Белгород :</w:t>
      </w:r>
      <w:proofErr w:type="gramEnd"/>
      <w:r>
        <w:t xml:space="preserve"> Зебра, 2020. - 247 </w:t>
      </w:r>
      <w:proofErr w:type="gramStart"/>
      <w:r>
        <w:t>с. :</w:t>
      </w:r>
      <w:proofErr w:type="gramEnd"/>
      <w:r>
        <w:t xml:space="preserve"> ил., портр., карт. - </w:t>
      </w:r>
      <w:proofErr w:type="gramStart"/>
      <w:r>
        <w:t>Библиогр.:</w:t>
      </w:r>
      <w:proofErr w:type="gramEnd"/>
      <w:r>
        <w:t xml:space="preserve"> с. 245-246 и в подстроч. примеч.. - ISBN 978-5-6040433-7-</w:t>
      </w:r>
      <w:proofErr w:type="gramStart"/>
      <w:r>
        <w:t>0 :</w:t>
      </w:r>
      <w:proofErr w:type="gramEnd"/>
      <w:r>
        <w:t xml:space="preserve"> 450,00</w:t>
      </w:r>
    </w:p>
    <w:p w:rsidR="004D3B82" w:rsidRDefault="004D3B82" w:rsidP="004D3B82">
      <w:r>
        <w:t xml:space="preserve">    Оглавление: </w:t>
      </w:r>
      <w:hyperlink r:id="rId67" w:history="1">
        <w:r w:rsidR="000E2A00" w:rsidRPr="00CE7AF6">
          <w:rPr>
            <w:rStyle w:val="a8"/>
          </w:rPr>
          <w:t>http://kitap.tatar.ru/ogl/nlrt/nbrt_obr_2523490.pdf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68. 63.5;   И90</w:t>
      </w:r>
    </w:p>
    <w:p w:rsidR="004D3B82" w:rsidRDefault="004D3B82" w:rsidP="004D3B82">
      <w:r>
        <w:t xml:space="preserve">    1781319-Л - кх</w:t>
      </w:r>
    </w:p>
    <w:p w:rsidR="004D3B82" w:rsidRDefault="004D3B82" w:rsidP="004D3B82">
      <w:r>
        <w:t xml:space="preserve">    История и культура тазов: историко-этнографические очерки (вторая половина XIX - начало XXI в.) / Ю. А. Сем [и др.]; Российская академия наук, Федеральное государственное бюджетное учреждение науки Институт истории, археологии и этнографии </w:t>
      </w:r>
      <w:proofErr w:type="gramStart"/>
      <w:r>
        <w:t>народов  Дальнего</w:t>
      </w:r>
      <w:proofErr w:type="gramEnd"/>
      <w:r>
        <w:t xml:space="preserve"> Востока Дальневосточного отделения РАН. - </w:t>
      </w:r>
      <w:proofErr w:type="gramStart"/>
      <w:r>
        <w:t>Владивосток :</w:t>
      </w:r>
      <w:proofErr w:type="gramEnd"/>
      <w:r>
        <w:t xml:space="preserve"> Дальнаука, 2019. - 414, [1] </w:t>
      </w:r>
      <w:proofErr w:type="gramStart"/>
      <w:r>
        <w:t>с. :</w:t>
      </w:r>
      <w:proofErr w:type="gramEnd"/>
      <w:r>
        <w:t xml:space="preserve"> ил., портр., табл. - Библиогр.: с. 398-413 (327 назв.). - Рез. англ. - На тит. л. </w:t>
      </w:r>
      <w:proofErr w:type="gramStart"/>
      <w:r>
        <w:t>загл.:</w:t>
      </w:r>
      <w:proofErr w:type="gramEnd"/>
      <w:r>
        <w:t xml:space="preserve"> History and culture of the tazy people: historical and ethnographic essays (from the second half of the 19th century to the beginning of the 21st century). - ISBN 978-5-8044-1685-</w:t>
      </w:r>
      <w:proofErr w:type="gramStart"/>
      <w:r>
        <w:t>1 :</w:t>
      </w:r>
      <w:proofErr w:type="gramEnd"/>
      <w:r>
        <w:t xml:space="preserve"> 300,00</w:t>
      </w:r>
    </w:p>
    <w:p w:rsidR="004D3B82" w:rsidRDefault="004D3B82" w:rsidP="004D3B82">
      <w:r>
        <w:t xml:space="preserve">    Оглавление: </w:t>
      </w:r>
      <w:hyperlink r:id="rId68" w:history="1">
        <w:r w:rsidR="000E2A00" w:rsidRPr="00CE7AF6">
          <w:rPr>
            <w:rStyle w:val="a8"/>
          </w:rPr>
          <w:t>http://kitap.tatar.ru/ogl/nlrt/nbrt_obr_2526174.pdf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69. 63.3(2)</w:t>
      </w:r>
      <w:proofErr w:type="gramStart"/>
      <w:r>
        <w:t xml:space="preserve">6;   </w:t>
      </w:r>
      <w:proofErr w:type="gramEnd"/>
      <w:r>
        <w:t>К26</w:t>
      </w:r>
    </w:p>
    <w:p w:rsidR="004D3B82" w:rsidRDefault="004D3B82" w:rsidP="004D3B82">
      <w:r>
        <w:t xml:space="preserve">    1781809-Л - чз1</w:t>
      </w:r>
    </w:p>
    <w:p w:rsidR="004D3B82" w:rsidRDefault="004D3B82" w:rsidP="004D3B82">
      <w:r>
        <w:t xml:space="preserve">    Карпов, Владимир Васильевич. </w:t>
      </w:r>
      <w:proofErr w:type="gramStart"/>
      <w:r>
        <w:t>Генералиссимус :</w:t>
      </w:r>
      <w:proofErr w:type="gramEnd"/>
      <w:r>
        <w:t xml:space="preserve"> [историко-документальное издание : в 2 книгах] / Владимир Карпов. - </w:t>
      </w:r>
      <w:proofErr w:type="gramStart"/>
      <w:r>
        <w:t>Калининград :</w:t>
      </w:r>
      <w:proofErr w:type="gramEnd"/>
      <w:r>
        <w:t xml:space="preserve"> Янтарный сказ, 2002. - Книга 1. - 2002. - 510, [1] </w:t>
      </w:r>
      <w:proofErr w:type="gramStart"/>
      <w:r>
        <w:t>с. :</w:t>
      </w:r>
      <w:proofErr w:type="gramEnd"/>
      <w:r>
        <w:t xml:space="preserve"> ил., портр.. - ISBN 5-7406-0595-4 (кн. 1</w:t>
      </w:r>
      <w:proofErr w:type="gramStart"/>
      <w:r>
        <w:t>) :</w:t>
      </w:r>
      <w:proofErr w:type="gramEnd"/>
      <w:r>
        <w:t xml:space="preserve"> 100,00</w:t>
      </w:r>
    </w:p>
    <w:p w:rsidR="004D3B82" w:rsidRDefault="004D3B82" w:rsidP="004D3B82">
      <w:r>
        <w:t xml:space="preserve">    Оглавление: </w:t>
      </w:r>
      <w:hyperlink r:id="rId69" w:history="1">
        <w:r w:rsidR="000E2A00" w:rsidRPr="00CE7AF6">
          <w:rPr>
            <w:rStyle w:val="a8"/>
          </w:rPr>
          <w:t>http://kitap.tatar.ru/ogl/nlrt/nbrt_obr_2526898.pdf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70. 63.3(2)</w:t>
      </w:r>
      <w:proofErr w:type="gramStart"/>
      <w:r>
        <w:t xml:space="preserve">6;   </w:t>
      </w:r>
      <w:proofErr w:type="gramEnd"/>
      <w:r>
        <w:t>К26</w:t>
      </w:r>
    </w:p>
    <w:p w:rsidR="004D3B82" w:rsidRDefault="004D3B82" w:rsidP="004D3B82">
      <w:r>
        <w:t xml:space="preserve">    1781810-Л - чз1</w:t>
      </w:r>
    </w:p>
    <w:p w:rsidR="004D3B82" w:rsidRDefault="004D3B82" w:rsidP="004D3B82">
      <w:r>
        <w:t xml:space="preserve">    Карпов, Владимир Васильевич. </w:t>
      </w:r>
      <w:proofErr w:type="gramStart"/>
      <w:r>
        <w:t>Генералиссимус :</w:t>
      </w:r>
      <w:proofErr w:type="gramEnd"/>
      <w:r>
        <w:t xml:space="preserve"> [историко-документальное издание : в 2 книгах] / Владимир Карпов. - </w:t>
      </w:r>
      <w:proofErr w:type="gramStart"/>
      <w:r>
        <w:t>Калининград :</w:t>
      </w:r>
      <w:proofErr w:type="gramEnd"/>
      <w:r>
        <w:t xml:space="preserve"> Янтарный сказ, 2002. - Книга 2. - 2002. - 526, [1] </w:t>
      </w:r>
      <w:proofErr w:type="gramStart"/>
      <w:r>
        <w:t>с. :</w:t>
      </w:r>
      <w:proofErr w:type="gramEnd"/>
      <w:r>
        <w:t xml:space="preserve"> ил., портр.. - ISBN 5-7406-0595-4 (кн. 2</w:t>
      </w:r>
      <w:proofErr w:type="gramStart"/>
      <w:r>
        <w:t>) :</w:t>
      </w:r>
      <w:proofErr w:type="gramEnd"/>
      <w:r>
        <w:t xml:space="preserve"> 100,00</w:t>
      </w:r>
    </w:p>
    <w:p w:rsidR="004D3B82" w:rsidRDefault="004D3B82" w:rsidP="004D3B82">
      <w:r>
        <w:t xml:space="preserve">    Оглавление: </w:t>
      </w:r>
      <w:hyperlink r:id="rId70" w:history="1">
        <w:r w:rsidR="000E2A00" w:rsidRPr="00CE7AF6">
          <w:rPr>
            <w:rStyle w:val="a8"/>
          </w:rPr>
          <w:t>http://kitap.tatar.ru/ogl/nlrt/nbrt_obr_2526902.pdf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71. 63.3(0)</w:t>
      </w:r>
      <w:proofErr w:type="gramStart"/>
      <w:r>
        <w:t xml:space="preserve">6;   </w:t>
      </w:r>
      <w:proofErr w:type="gramEnd"/>
      <w:r>
        <w:t>К 63</w:t>
      </w:r>
    </w:p>
    <w:p w:rsidR="004D3B82" w:rsidRDefault="004D3B82" w:rsidP="004D3B82">
      <w:r>
        <w:t xml:space="preserve">    1781690-Л - кх; 1781691-Л - кх; 1781692-Л - кх</w:t>
      </w:r>
    </w:p>
    <w:p w:rsidR="004D3B82" w:rsidRDefault="004D3B82" w:rsidP="004D3B82">
      <w:r>
        <w:t xml:space="preserve">    Коминтерн в </w:t>
      </w:r>
      <w:proofErr w:type="gramStart"/>
      <w:r>
        <w:t>Башкирии :</w:t>
      </w:r>
      <w:proofErr w:type="gramEnd"/>
      <w:r>
        <w:t xml:space="preserve"> деятельность специальных школ Коминтерна в годы Великой Отечественной войны (1941-1943 гг.) : сборник документов и материалов / [авт.- сост. М. Х. Марданов ; науч. ред. Р. Н. Рахимов]. - </w:t>
      </w:r>
      <w:proofErr w:type="gramStart"/>
      <w:r>
        <w:t>Уфа :</w:t>
      </w:r>
      <w:proofErr w:type="gramEnd"/>
      <w:r>
        <w:t xml:space="preserve"> Инеш, 2018. - 288 </w:t>
      </w:r>
      <w:proofErr w:type="gramStart"/>
      <w:r>
        <w:t>с. :</w:t>
      </w:r>
      <w:proofErr w:type="gramEnd"/>
      <w:r>
        <w:t xml:space="preserve"> ил., портр., табл., факс. - Библиогр. в подстроч. примеч. - Имен. </w:t>
      </w:r>
      <w:proofErr w:type="gramStart"/>
      <w:r>
        <w:t>указ.:</w:t>
      </w:r>
      <w:proofErr w:type="gramEnd"/>
      <w:r>
        <w:t xml:space="preserve"> с. 282-287. - ISBN 978-5-6041457-2-</w:t>
      </w:r>
      <w:proofErr w:type="gramStart"/>
      <w:r>
        <w:t>2 :</w:t>
      </w:r>
      <w:proofErr w:type="gramEnd"/>
      <w:r>
        <w:t xml:space="preserve"> 400,00</w:t>
      </w:r>
    </w:p>
    <w:p w:rsidR="004D3B82" w:rsidRDefault="004D3B82" w:rsidP="004D3B82">
      <w:r>
        <w:t xml:space="preserve">    Оглавление: </w:t>
      </w:r>
      <w:hyperlink r:id="rId71" w:history="1">
        <w:r w:rsidR="000E2A00" w:rsidRPr="00CE7AF6">
          <w:rPr>
            <w:rStyle w:val="a8"/>
          </w:rPr>
          <w:t>http://kitap.tatar.ru/ogl/nlrt/nbrt_obr_2524871.pdf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72. 63.3(2)</w:t>
      </w:r>
      <w:proofErr w:type="gramStart"/>
      <w:r>
        <w:t xml:space="preserve">5;   </w:t>
      </w:r>
      <w:proofErr w:type="gramEnd"/>
      <w:r>
        <w:t>О-23</w:t>
      </w:r>
    </w:p>
    <w:p w:rsidR="004D3B82" w:rsidRDefault="004D3B82" w:rsidP="004D3B82">
      <w:r>
        <w:t xml:space="preserve">    1781391-Л - кх</w:t>
      </w:r>
    </w:p>
    <w:p w:rsidR="004D3B82" w:rsidRDefault="004D3B82" w:rsidP="004D3B82">
      <w:r>
        <w:t xml:space="preserve">    Образ России в немецкой публицистике в первое двадцатилетие после Французской </w:t>
      </w:r>
      <w:proofErr w:type="gramStart"/>
      <w:r>
        <w:t>революции :</w:t>
      </w:r>
      <w:proofErr w:type="gramEnd"/>
      <w:r>
        <w:t xml:space="preserve"> (публикация источников) : [сборник статей] / Институт всеобщей истории </w:t>
      </w:r>
      <w:r>
        <w:lastRenderedPageBreak/>
        <w:t xml:space="preserve">Российской академии наук ; Ассоциация содействия развитию академической науки и образования "Институт перспективных исторических исследований ; [сост. переводчик, авт. вступ. ст. О. В. Заиченко ; под ред. А. В. Володько]. - </w:t>
      </w:r>
      <w:proofErr w:type="gramStart"/>
      <w:r>
        <w:t>Москва :</w:t>
      </w:r>
      <w:proofErr w:type="gramEnd"/>
      <w:r>
        <w:t xml:space="preserve"> Весь мир, 2018. - 213 </w:t>
      </w:r>
      <w:proofErr w:type="gramStart"/>
      <w:r>
        <w:t>с. :</w:t>
      </w:r>
      <w:proofErr w:type="gramEnd"/>
      <w:r>
        <w:t xml:space="preserve"> ил., портр. - (Научный проект "Россия в мире"). - Библиогр. в подстроч. </w:t>
      </w:r>
      <w:proofErr w:type="gramStart"/>
      <w:r>
        <w:t>примеч..</w:t>
      </w:r>
      <w:proofErr w:type="gramEnd"/>
      <w:r>
        <w:t xml:space="preserve"> - ISBN 978-5-7777-0729-</w:t>
      </w:r>
      <w:proofErr w:type="gramStart"/>
      <w:r>
        <w:t>1 :</w:t>
      </w:r>
      <w:proofErr w:type="gramEnd"/>
      <w:r>
        <w:t xml:space="preserve"> 250,00</w:t>
      </w:r>
    </w:p>
    <w:p w:rsidR="004D3B82" w:rsidRDefault="004D3B82" w:rsidP="004D3B82">
      <w:r>
        <w:t xml:space="preserve">    Оглавление: </w:t>
      </w:r>
      <w:hyperlink r:id="rId72" w:history="1">
        <w:r w:rsidR="000E2A00" w:rsidRPr="00CE7AF6">
          <w:rPr>
            <w:rStyle w:val="a8"/>
          </w:rPr>
          <w:t>http://kitap.tatar.ru/ogl/nlrt/nbrt_obr_2528182.pdf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73. 63.3(2)</w:t>
      </w:r>
      <w:proofErr w:type="gramStart"/>
      <w:r>
        <w:t xml:space="preserve">51;   </w:t>
      </w:r>
      <w:proofErr w:type="gramEnd"/>
      <w:r>
        <w:t>П78</w:t>
      </w:r>
    </w:p>
    <w:p w:rsidR="004D3B82" w:rsidRDefault="004D3B82" w:rsidP="004D3B82">
      <w:r>
        <w:t xml:space="preserve">    1781168-Л - чз1</w:t>
      </w:r>
    </w:p>
    <w:p w:rsidR="004D3B82" w:rsidRDefault="004D3B82" w:rsidP="004D3B82">
      <w:r>
        <w:t xml:space="preserve">    Проблемы интеграции Крыма в состав России, 1783-</w:t>
      </w:r>
      <w:proofErr w:type="gramStart"/>
      <w:r>
        <w:t>1825 :</w:t>
      </w:r>
      <w:proofErr w:type="gramEnd"/>
      <w:r>
        <w:t xml:space="preserve"> [материалы целевого конкурса "Крым в истории, культуре и экономике России", 2015 г.] / Н. И. Храпунов [и др.]; Государственный историко-археологический музей-заповедник "Херсонес Таврический" ; Научно-исследовательский центр истории и археологии Крыма Крымского федерального университета имени В. И. Вернадского ; [под ред. Н. И. Храпунова [и др.]]. - </w:t>
      </w:r>
      <w:proofErr w:type="gramStart"/>
      <w:r>
        <w:t>Севастополь :</w:t>
      </w:r>
      <w:proofErr w:type="gramEnd"/>
      <w:r>
        <w:t xml:space="preserve"> Альбатрос, 2017. - 423 </w:t>
      </w:r>
      <w:proofErr w:type="gramStart"/>
      <w:r>
        <w:t>с. :</w:t>
      </w:r>
      <w:proofErr w:type="gramEnd"/>
      <w:r>
        <w:t xml:space="preserve"> табл. - Библиогр. в конце ст. и в подстроч. примеч. - Загл. обл.: Крым в истории, культуре и экономике России. - ISBN 978-5-9500190-3-</w:t>
      </w:r>
      <w:proofErr w:type="gramStart"/>
      <w:r>
        <w:t>6 :</w:t>
      </w:r>
      <w:proofErr w:type="gramEnd"/>
      <w:r>
        <w:t xml:space="preserve"> 350,00</w:t>
      </w:r>
    </w:p>
    <w:p w:rsidR="004D3B82" w:rsidRDefault="004D3B82" w:rsidP="004D3B82">
      <w:r>
        <w:t xml:space="preserve">    Оглавление: </w:t>
      </w:r>
      <w:hyperlink r:id="rId73" w:history="1">
        <w:r w:rsidR="000E2A00" w:rsidRPr="00CE7AF6">
          <w:rPr>
            <w:rStyle w:val="a8"/>
          </w:rPr>
          <w:t>http://kitap.tatar.ru/ogl/nlrt/nbrt_obr_2522122.pdf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74. 63.3(2</w:t>
      </w:r>
      <w:proofErr w:type="gramStart"/>
      <w:r>
        <w:t xml:space="preserve">);   </w:t>
      </w:r>
      <w:proofErr w:type="gramEnd"/>
      <w:r>
        <w:t>Х15</w:t>
      </w:r>
    </w:p>
    <w:p w:rsidR="004D3B82" w:rsidRDefault="004D3B82" w:rsidP="004D3B82">
      <w:r>
        <w:t xml:space="preserve">    1781407-Л - кх</w:t>
      </w:r>
    </w:p>
    <w:p w:rsidR="004D3B82" w:rsidRDefault="004D3B82" w:rsidP="004D3B82">
      <w:r>
        <w:t xml:space="preserve">    Хазарский альманах / Институт востоковедения им. А. </w:t>
      </w:r>
      <w:proofErr w:type="gramStart"/>
      <w:r>
        <w:t>Крымского ;</w:t>
      </w:r>
      <w:proofErr w:type="gramEnd"/>
      <w:r>
        <w:t xml:space="preserve"> Международный Соломонов университет, Восточноукраинский филиал ; Международный центр хазароведения . - Киев и </w:t>
      </w:r>
      <w:proofErr w:type="gramStart"/>
      <w:r>
        <w:t>др. :</w:t>
      </w:r>
      <w:proofErr w:type="gramEnd"/>
      <w:r>
        <w:t xml:space="preserve"> Мост культуры, 2004-. - (Библиотека Российского еврейского конгресса</w:t>
      </w:r>
      <w:proofErr w:type="gramStart"/>
      <w:r>
        <w:t>)..</w:t>
      </w:r>
      <w:proofErr w:type="gramEnd"/>
      <w:r>
        <w:t xml:space="preserve"> -  / Институт славяноведения </w:t>
      </w:r>
      <w:proofErr w:type="gramStart"/>
      <w:r>
        <w:t>РАН ;</w:t>
      </w:r>
      <w:proofErr w:type="gramEnd"/>
      <w:r>
        <w:t xml:space="preserve"> [редкол.: О. Б. Бубенок (гл. ред.), В. Я. Петрухин (зам. гл. ред.) [и др.]]. - </w:t>
      </w:r>
      <w:proofErr w:type="gramStart"/>
      <w:r>
        <w:t>Москва :</w:t>
      </w:r>
      <w:proofErr w:type="gramEnd"/>
      <w:r>
        <w:t xml:space="preserve"> Индрик, 2019. - 260, [2] </w:t>
      </w:r>
      <w:proofErr w:type="gramStart"/>
      <w:r>
        <w:t>с. :</w:t>
      </w:r>
      <w:proofErr w:type="gramEnd"/>
      <w:r>
        <w:t xml:space="preserve"> ил., портр. - Библиогр. в конце ст. и в подстроч. примеч. - Часть текста на укр. и англ. </w:t>
      </w:r>
      <w:proofErr w:type="gramStart"/>
      <w:r>
        <w:t>яз. :</w:t>
      </w:r>
      <w:proofErr w:type="gramEnd"/>
      <w:r>
        <w:t xml:space="preserve"> 250,00</w:t>
      </w:r>
    </w:p>
    <w:p w:rsidR="004D3B82" w:rsidRDefault="004D3B82" w:rsidP="004D3B82">
      <w:r>
        <w:t xml:space="preserve">    Оглавление: </w:t>
      </w:r>
      <w:hyperlink r:id="rId74" w:history="1">
        <w:r w:rsidR="000E2A00" w:rsidRPr="00CE7AF6">
          <w:rPr>
            <w:rStyle w:val="a8"/>
          </w:rPr>
          <w:t>http://kitap.tatar.ru/ogl/nlrt/nbrt_obr_2528423.pdf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75. 63.4;   Ф42</w:t>
      </w:r>
    </w:p>
    <w:p w:rsidR="004D3B82" w:rsidRDefault="004D3B82" w:rsidP="004D3B82">
      <w:r>
        <w:t xml:space="preserve">    1781199-Ф - кх</w:t>
      </w:r>
    </w:p>
    <w:p w:rsidR="004D3B82" w:rsidRDefault="004D3B82" w:rsidP="004D3B82">
      <w:r>
        <w:t xml:space="preserve">    Феномены культур раннего бронзового века степной и лесостепной полосы Евразии: пути культурного взаимодействия в V - III тыс. до н.э. : сборник научных статей : [материалы докладов международной конференции, состоявшейся в Оренбурге 16-19 апреля 2019 г.]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"Оренбургский государственный педагогический университет"; [отв. ред.: Н. Л. Моргунова, доктор исторических наук, профессор]. - </w:t>
      </w:r>
      <w:proofErr w:type="gramStart"/>
      <w:r>
        <w:t>Оренбург :</w:t>
      </w:r>
      <w:proofErr w:type="gramEnd"/>
      <w:r>
        <w:t xml:space="preserve"> Издательство ОГПУ, 2019. - 223 с., [6] л. цв. </w:t>
      </w:r>
      <w:proofErr w:type="gramStart"/>
      <w:r>
        <w:t>ил. :</w:t>
      </w:r>
      <w:proofErr w:type="gramEnd"/>
      <w:r>
        <w:t xml:space="preserve"> карт., табл. - Библиогр. в конце ст.. - ISBN 978-5-85859-695-</w:t>
      </w:r>
      <w:proofErr w:type="gramStart"/>
      <w:r>
        <w:t>0 :</w:t>
      </w:r>
      <w:proofErr w:type="gramEnd"/>
      <w:r>
        <w:t xml:space="preserve"> 360,00</w:t>
      </w:r>
    </w:p>
    <w:p w:rsidR="004D3B82" w:rsidRDefault="004D3B82" w:rsidP="004D3B82">
      <w:r>
        <w:t xml:space="preserve">    Оглавление: </w:t>
      </w:r>
      <w:hyperlink r:id="rId75" w:history="1">
        <w:r w:rsidR="000E2A00" w:rsidRPr="00CE7AF6">
          <w:rPr>
            <w:rStyle w:val="a8"/>
          </w:rPr>
          <w:t>http://kitap.tatar.ru/ogl/nlrt/nbrt_obr_2522664.pdf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76. 63.3(2)</w:t>
      </w:r>
      <w:proofErr w:type="gramStart"/>
      <w:r>
        <w:t xml:space="preserve">6;   </w:t>
      </w:r>
      <w:proofErr w:type="gramEnd"/>
      <w:r>
        <w:t>Г78</w:t>
      </w:r>
    </w:p>
    <w:p w:rsidR="004D3B82" w:rsidRDefault="004D3B82" w:rsidP="004D3B82">
      <w:r>
        <w:t xml:space="preserve">    1768820-Л - кх; 1768821-Л - кх; 1768822-Л - кх</w:t>
      </w:r>
    </w:p>
    <w:p w:rsidR="004D3B82" w:rsidRDefault="004D3B82" w:rsidP="004D3B82">
      <w:r>
        <w:t xml:space="preserve">    Граф, Виктор. Я жил в стране, где секса не </w:t>
      </w:r>
      <w:proofErr w:type="gramStart"/>
      <w:r>
        <w:t>было :</w:t>
      </w:r>
      <w:proofErr w:type="gramEnd"/>
      <w:r>
        <w:t xml:space="preserve"> (невыдуманная история жизни) / Виктор Граф. - </w:t>
      </w:r>
      <w:proofErr w:type="gramStart"/>
      <w:r>
        <w:t>Казань :</w:t>
      </w:r>
      <w:proofErr w:type="gramEnd"/>
      <w:r>
        <w:t xml:space="preserve"> Фолиант, 2019 -. - Часть 1. - 2019. - 129 с.. - ISBN 978-5-6043506-6-</w:t>
      </w:r>
      <w:proofErr w:type="gramStart"/>
      <w:r>
        <w:t>9 :</w:t>
      </w:r>
      <w:proofErr w:type="gramEnd"/>
      <w:r>
        <w:t xml:space="preserve"> 200,00</w:t>
      </w:r>
    </w:p>
    <w:p w:rsidR="004D3B82" w:rsidRDefault="004D3B82" w:rsidP="004D3B82"/>
    <w:p w:rsidR="004D3B82" w:rsidRDefault="004D3B82" w:rsidP="004D3B82">
      <w:r>
        <w:t xml:space="preserve">77. </w:t>
      </w:r>
      <w:proofErr w:type="gramStart"/>
      <w:r>
        <w:t>К  63.3</w:t>
      </w:r>
      <w:proofErr w:type="gramEnd"/>
      <w:r>
        <w:t>(2Рос.Тат);   Ч-39</w:t>
      </w:r>
    </w:p>
    <w:p w:rsidR="004D3B82" w:rsidRDefault="004D3B82" w:rsidP="004D3B82">
      <w:r>
        <w:t xml:space="preserve">    1782140-Ф - нк</w:t>
      </w:r>
    </w:p>
    <w:p w:rsidR="004D3B82" w:rsidRDefault="004D3B82" w:rsidP="004D3B82">
      <w:r>
        <w:t xml:space="preserve">    Человек и природа в бассейне реки Ик в историческом развитии. Вклад населённых пунктов Азнакаевского района, Юго-Восточного и Восточного Татарстана в развитии экономики и культуры Татарской АССР и татарского народа. </w:t>
      </w:r>
      <w:r w:rsidRPr="004D3B82">
        <w:rPr>
          <w:lang w:val="en-US"/>
        </w:rPr>
        <w:t>"</w:t>
      </w:r>
      <w:r>
        <w:t>Сила</w:t>
      </w:r>
      <w:r w:rsidRPr="004D3B82">
        <w:rPr>
          <w:lang w:val="en-US"/>
        </w:rPr>
        <w:t xml:space="preserve"> </w:t>
      </w:r>
      <w:r>
        <w:t>Республики</w:t>
      </w:r>
      <w:r w:rsidRPr="004D3B82">
        <w:rPr>
          <w:lang w:val="en-US"/>
        </w:rPr>
        <w:t>-</w:t>
      </w:r>
      <w:r>
        <w:t>в</w:t>
      </w:r>
      <w:r w:rsidRPr="004D3B82">
        <w:rPr>
          <w:lang w:val="en-US"/>
        </w:rPr>
        <w:t xml:space="preserve"> </w:t>
      </w:r>
      <w:r>
        <w:t>селах</w:t>
      </w:r>
      <w:r w:rsidRPr="004D3B82">
        <w:rPr>
          <w:lang w:val="en-US"/>
        </w:rPr>
        <w:t xml:space="preserve">!" = The person and the nature in Ik river basin. </w:t>
      </w:r>
      <w:r>
        <w:t xml:space="preserve">History and modernity. Contribution of the populations of the Aznakay district, south east and eastern Tatarstan in the development of economy and culture of the tatar ASSR and tatar people : материалы Всероссийской (с международным участием) научно-практической, историко-краеведческой конференции, (г. Азнакаево, 19-20 2020 г.) / Республика Татарстан, Администрация и Исполнительный комитет Азнакаевского муниципального района РТ, Азнакаевский краеведческий музей ; Академия наук Республики Татарстан, Золотоордынская комплексная историко-археологическая экспедиция, Восточно - Татарстанский отряд ; Комитет по работе с татарскими краеведами Всемирного конгресса татар, Региональная Общественная организация "Общество татарских краеведов" Республики Татарстан [и др.]; науч. ред. и сост. вып. А. А. Бурханов. - Научное изд. - </w:t>
      </w:r>
      <w:proofErr w:type="gramStart"/>
      <w:r>
        <w:t>Казань ;</w:t>
      </w:r>
      <w:proofErr w:type="gramEnd"/>
      <w:r>
        <w:t xml:space="preserve"> Азнакаево : Отечество, 2020. - 431 с., [2] л. </w:t>
      </w:r>
      <w:proofErr w:type="gramStart"/>
      <w:r>
        <w:t>ил. :</w:t>
      </w:r>
      <w:proofErr w:type="gramEnd"/>
      <w:r>
        <w:t xml:space="preserve"> ил., карт., портр. - (Восток - </w:t>
      </w:r>
      <w:proofErr w:type="gramStart"/>
      <w:r>
        <w:t>Запад :</w:t>
      </w:r>
      <w:proofErr w:type="gramEnd"/>
      <w:r>
        <w:t xml:space="preserve"> Диалог культур и цивилизаций Евразии = East - West : The Dialogue of Civilizations of Eurasia: Проблемы региональной истории и археологии / под ред. А. А. Бурханова ; вып. 21). - Библиогр. в конце ст. - Текст на </w:t>
      </w:r>
      <w:proofErr w:type="gramStart"/>
      <w:r>
        <w:t>рус.,</w:t>
      </w:r>
      <w:proofErr w:type="gramEnd"/>
      <w:r>
        <w:t xml:space="preserve"> татар. яз.. - ISBN 978-5-9222-1420-</w:t>
      </w:r>
      <w:proofErr w:type="gramStart"/>
      <w:r>
        <w:t>9 :</w:t>
      </w:r>
      <w:proofErr w:type="gramEnd"/>
      <w:r>
        <w:t xml:space="preserve"> 350,00</w:t>
      </w:r>
    </w:p>
    <w:p w:rsidR="004D3B82" w:rsidRDefault="004D3B82" w:rsidP="004D3B82">
      <w:r>
        <w:t xml:space="preserve">    Оглавление: </w:t>
      </w:r>
      <w:hyperlink r:id="rId76" w:history="1">
        <w:r w:rsidR="000E2A00" w:rsidRPr="00CE7AF6">
          <w:rPr>
            <w:rStyle w:val="a8"/>
          </w:rPr>
          <w:t>http://kitap.tatar.ru/ogl/nlrt/nbrt_obr_2530312.pdf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 xml:space="preserve">78. </w:t>
      </w:r>
      <w:proofErr w:type="gramStart"/>
      <w:r>
        <w:t>Кт  63.3</w:t>
      </w:r>
      <w:proofErr w:type="gramEnd"/>
      <w:r>
        <w:t>(5);   А32</w:t>
      </w:r>
    </w:p>
    <w:p w:rsidR="004D3B82" w:rsidRDefault="004D3B82" w:rsidP="004D3B82">
      <w:r>
        <w:t xml:space="preserve">    1784241-Л - нк; 1784858-Л - рф; 1784859-Л - нк; 1784860-Л - нк; 1784861-Л - нк; 1784862-Л - нк; 1784863-Л - нк</w:t>
      </w:r>
    </w:p>
    <w:p w:rsidR="004D3B82" w:rsidRDefault="004D3B82" w:rsidP="004D3B82">
      <w:r>
        <w:t xml:space="preserve">    Адутов, Рафаил</w:t>
      </w:r>
    </w:p>
    <w:p w:rsidR="004D3B82" w:rsidRDefault="004D3B82" w:rsidP="004D3B82">
      <w:r>
        <w:t xml:space="preserve">Бегство в Японию / Рафаил Адутов. - Набережные Челны, 2018. - 161 </w:t>
      </w:r>
      <w:proofErr w:type="gramStart"/>
      <w:r>
        <w:t>с. :</w:t>
      </w:r>
      <w:proofErr w:type="gramEnd"/>
      <w:r>
        <w:t xml:space="preserve"> ил., портр., факс. - Истории беженцев Поволжья и Урала в странах Дальнего Востока (1900-1950 гг.), изложенные в письмах татарских и башкирских эмигрантов, документов из частных архивов эмигрантов Японии, Турции, США. - Текст </w:t>
      </w:r>
      <w:proofErr w:type="gramStart"/>
      <w:r>
        <w:t>рус.,</w:t>
      </w:r>
      <w:proofErr w:type="gramEnd"/>
      <w:r>
        <w:t xml:space="preserve"> татар., англ. : 200,00</w:t>
      </w:r>
    </w:p>
    <w:p w:rsidR="004D3B82" w:rsidRDefault="004D3B82" w:rsidP="004D3B82"/>
    <w:p w:rsidR="004D3B82" w:rsidRDefault="004D3B82" w:rsidP="004D3B82">
      <w:r>
        <w:t>79. 63.3(2)</w:t>
      </w:r>
      <w:proofErr w:type="gramStart"/>
      <w:r>
        <w:t xml:space="preserve">6;   </w:t>
      </w:r>
      <w:proofErr w:type="gramEnd"/>
      <w:r>
        <w:t>Б79</w:t>
      </w:r>
    </w:p>
    <w:p w:rsidR="004D3B82" w:rsidRDefault="004D3B82" w:rsidP="004D3B82">
      <w:r>
        <w:t xml:space="preserve">    1781267-Л - кх</w:t>
      </w:r>
    </w:p>
    <w:p w:rsidR="004D3B82" w:rsidRDefault="004D3B82" w:rsidP="004D3B82">
      <w:r>
        <w:t xml:space="preserve">    Болдовский, Кирилл Анатольевич</w:t>
      </w:r>
    </w:p>
    <w:p w:rsidR="004D3B82" w:rsidRDefault="004D3B82" w:rsidP="004D3B82">
      <w:r>
        <w:t>Падение "блокадных секретарей</w:t>
      </w:r>
      <w:proofErr w:type="gramStart"/>
      <w:r>
        <w:t>" :</w:t>
      </w:r>
      <w:proofErr w:type="gramEnd"/>
      <w:r>
        <w:t xml:space="preserve"> партаппарат Ленинграда до и после "ленинградского дела" / К. А. Болдовский. - Санкт-</w:t>
      </w:r>
      <w:proofErr w:type="gramStart"/>
      <w:r>
        <w:t>Петербург :</w:t>
      </w:r>
      <w:proofErr w:type="gramEnd"/>
      <w:r>
        <w:t xml:space="preserve"> Нестор-История, 2018. - 310 </w:t>
      </w:r>
      <w:proofErr w:type="gramStart"/>
      <w:r>
        <w:t>с. :</w:t>
      </w:r>
      <w:proofErr w:type="gramEnd"/>
      <w:r>
        <w:t xml:space="preserve"> табл. - Библиогр.: с. 290-305 и в подстроч. примеч.. - ISBN 978-5-4469-1387-</w:t>
      </w:r>
      <w:proofErr w:type="gramStart"/>
      <w:r>
        <w:t>9 :</w:t>
      </w:r>
      <w:proofErr w:type="gramEnd"/>
      <w:r>
        <w:t xml:space="preserve"> 260,00</w:t>
      </w:r>
    </w:p>
    <w:p w:rsidR="004D3B82" w:rsidRDefault="004D3B82" w:rsidP="004D3B82">
      <w:r>
        <w:t xml:space="preserve">    Оглавление: </w:t>
      </w:r>
      <w:hyperlink r:id="rId77" w:history="1">
        <w:r w:rsidR="000E2A00" w:rsidRPr="00CE7AF6">
          <w:rPr>
            <w:rStyle w:val="a8"/>
          </w:rPr>
          <w:t>http://kitap.tatar.ru/ogl/nlrt/nbrt_obr_2524493.pdf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80. 63.3(4</w:t>
      </w:r>
      <w:proofErr w:type="gramStart"/>
      <w:r>
        <w:t xml:space="preserve">);   </w:t>
      </w:r>
      <w:proofErr w:type="gramEnd"/>
      <w:r>
        <w:t>В37</w:t>
      </w:r>
    </w:p>
    <w:p w:rsidR="004D3B82" w:rsidRDefault="004D3B82" w:rsidP="004D3B82">
      <w:r>
        <w:t xml:space="preserve">    1781509-Л - кх</w:t>
      </w:r>
    </w:p>
    <w:p w:rsidR="004D3B82" w:rsidRDefault="004D3B82" w:rsidP="004D3B82">
      <w:r>
        <w:t xml:space="preserve">    Вершинин, Лев Рэмович</w:t>
      </w:r>
    </w:p>
    <w:p w:rsidR="004D3B82" w:rsidRDefault="004D3B82" w:rsidP="004D3B82">
      <w:r>
        <w:t xml:space="preserve">Евромайдан. Кто уничтожил Украину? / Лев Вершинин. - </w:t>
      </w:r>
      <w:proofErr w:type="gramStart"/>
      <w:r>
        <w:t>Москва :</w:t>
      </w:r>
      <w:proofErr w:type="gramEnd"/>
      <w:r>
        <w:t xml:space="preserve"> Алгоритм, 2014. - 222, [1] </w:t>
      </w:r>
      <w:proofErr w:type="gramStart"/>
      <w:r>
        <w:t>с. :</w:t>
      </w:r>
      <w:proofErr w:type="gramEnd"/>
      <w:r>
        <w:t xml:space="preserve"> табл. - (Политический компромат).. - ISBN 978-5-4438-0887-</w:t>
      </w:r>
      <w:proofErr w:type="gramStart"/>
      <w:r>
        <w:t>1 :</w:t>
      </w:r>
      <w:proofErr w:type="gramEnd"/>
      <w:r>
        <w:t xml:space="preserve"> 200,00</w:t>
      </w:r>
    </w:p>
    <w:p w:rsidR="004D3B82" w:rsidRDefault="004D3B82" w:rsidP="004D3B82">
      <w:r>
        <w:t xml:space="preserve">    Оглавление: </w:t>
      </w:r>
      <w:hyperlink r:id="rId78" w:history="1">
        <w:r w:rsidR="000E2A00" w:rsidRPr="00CE7AF6">
          <w:rPr>
            <w:rStyle w:val="a8"/>
          </w:rPr>
          <w:t>http://kitap.tatar.ru/ogl/nlrt/nbrt_obr_2531376.pdf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81. 63.3(2)</w:t>
      </w:r>
      <w:proofErr w:type="gramStart"/>
      <w:r>
        <w:t xml:space="preserve">51;   </w:t>
      </w:r>
      <w:proofErr w:type="gramEnd"/>
      <w:r>
        <w:t>Е51</w:t>
      </w:r>
    </w:p>
    <w:p w:rsidR="004D3B82" w:rsidRDefault="004D3B82" w:rsidP="004D3B82">
      <w:r>
        <w:t xml:space="preserve">    1781512-М - кх</w:t>
      </w:r>
    </w:p>
    <w:p w:rsidR="004D3B82" w:rsidRDefault="004D3B82" w:rsidP="004D3B82">
      <w:r>
        <w:lastRenderedPageBreak/>
        <w:t xml:space="preserve">    Елисеева, Ольга Игоревна</w:t>
      </w:r>
    </w:p>
    <w:p w:rsidR="004D3B82" w:rsidRDefault="004D3B82" w:rsidP="004D3B82">
      <w:r>
        <w:t xml:space="preserve">Екатерина Дашкова / Ольга Елисеева. - </w:t>
      </w:r>
      <w:proofErr w:type="gramStart"/>
      <w:r>
        <w:t>Москва :</w:t>
      </w:r>
      <w:proofErr w:type="gramEnd"/>
      <w:r>
        <w:t xml:space="preserve"> Молодая гвардия, 2015. - 567, [1] с., [16] </w:t>
      </w:r>
      <w:proofErr w:type="gramStart"/>
      <w:r>
        <w:t>л.  :</w:t>
      </w:r>
      <w:proofErr w:type="gramEnd"/>
      <w:r>
        <w:t xml:space="preserve">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 : основана в 1890 году Ф. Павленковым и продолжена в 1933 году М. Горьким: Малая серия ; вып. 64). - Библиогр. в </w:t>
      </w:r>
      <w:proofErr w:type="gramStart"/>
      <w:r>
        <w:t>примеч..</w:t>
      </w:r>
      <w:proofErr w:type="gramEnd"/>
      <w:r>
        <w:t xml:space="preserve"> - ISBN 978-5-235-03740-</w:t>
      </w:r>
      <w:proofErr w:type="gramStart"/>
      <w:r>
        <w:t>3 :</w:t>
      </w:r>
      <w:proofErr w:type="gramEnd"/>
      <w:r>
        <w:t xml:space="preserve"> 230,00</w:t>
      </w:r>
    </w:p>
    <w:p w:rsidR="004D3B82" w:rsidRDefault="004D3B82" w:rsidP="004D3B82">
      <w:r>
        <w:t xml:space="preserve">    Оглавление: </w:t>
      </w:r>
      <w:hyperlink r:id="rId79" w:history="1">
        <w:r w:rsidR="000E2A00" w:rsidRPr="00CE7AF6">
          <w:rPr>
            <w:rStyle w:val="a8"/>
          </w:rPr>
          <w:t>http://kitap.tatar.ru/ogl/nlrt/nbrt_obr_2531398.pdf</w:t>
        </w:r>
      </w:hyperlink>
    </w:p>
    <w:p w:rsidR="000E2A00" w:rsidRDefault="000E2A00" w:rsidP="004D3B82"/>
    <w:p w:rsidR="004D3B82" w:rsidRDefault="004D3B82" w:rsidP="004D3B82"/>
    <w:p w:rsidR="004D3B82" w:rsidRDefault="004D3B82" w:rsidP="004D3B82">
      <w:r>
        <w:t>82. 63.3(2)</w:t>
      </w:r>
      <w:proofErr w:type="gramStart"/>
      <w:r>
        <w:t xml:space="preserve">6;   </w:t>
      </w:r>
      <w:proofErr w:type="gramEnd"/>
      <w:r>
        <w:t>Е80</w:t>
      </w:r>
    </w:p>
    <w:p w:rsidR="004D3B82" w:rsidRDefault="004D3B82" w:rsidP="004D3B82">
      <w:r>
        <w:t xml:space="preserve">    1781357-Л - кх</w:t>
      </w:r>
    </w:p>
    <w:p w:rsidR="004D3B82" w:rsidRDefault="004D3B82" w:rsidP="004D3B82">
      <w:r>
        <w:t xml:space="preserve">    Ершов, Виталий Фёдорович</w:t>
      </w:r>
    </w:p>
    <w:p w:rsidR="00F93CAA" w:rsidRDefault="004D3B82" w:rsidP="004D3B82">
      <w:r>
        <w:t xml:space="preserve">Русский мир и северокавказское зарубежье в ХХ - начале XXI </w:t>
      </w:r>
      <w:proofErr w:type="gramStart"/>
      <w:r>
        <w:t>века :</w:t>
      </w:r>
      <w:proofErr w:type="gramEnd"/>
      <w:r>
        <w:t xml:space="preserve"> монография / В. Ф. Ершов; Московский государственный областной университет, Центр стратегии и аналитики. - </w:t>
      </w:r>
      <w:proofErr w:type="gramStart"/>
      <w:r>
        <w:t>Москва :</w:t>
      </w:r>
      <w:proofErr w:type="gramEnd"/>
      <w:r>
        <w:t xml:space="preserve"> ИНФРА-М, 2016. - 420 c. - (Научная </w:t>
      </w:r>
      <w:proofErr w:type="gramStart"/>
      <w:r>
        <w:t>мысль :</w:t>
      </w:r>
      <w:proofErr w:type="gramEnd"/>
      <w:r>
        <w:t xml:space="preserve"> серия основана в 2008 году). - На тит. л. также: Электронно-библиотечная система znanium.com. - ISBN 978-5-16-012237-3 (print). - ISBN 978-5-16-105105-4 (online</w:t>
      </w:r>
      <w:proofErr w:type="gramStart"/>
      <w:r>
        <w:t>) :</w:t>
      </w:r>
      <w:proofErr w:type="gramEnd"/>
      <w:r>
        <w:t xml:space="preserve"> 250,00</w:t>
      </w:r>
    </w:p>
    <w:p w:rsidR="00F93CAA" w:rsidRDefault="00F93CAA" w:rsidP="004D3B82">
      <w:r>
        <w:t xml:space="preserve">    Оглавление: </w:t>
      </w:r>
      <w:hyperlink r:id="rId80" w:history="1">
        <w:r w:rsidR="000E2A00" w:rsidRPr="00CE7AF6">
          <w:rPr>
            <w:rStyle w:val="a8"/>
          </w:rPr>
          <w:t>http://kitap.tatar.ru/ogl/nlrt/nbrt_obr_2362962.pdf</w:t>
        </w:r>
      </w:hyperlink>
    </w:p>
    <w:p w:rsidR="000E2A00" w:rsidRDefault="000E2A00" w:rsidP="004D3B82"/>
    <w:p w:rsidR="00F93CAA" w:rsidRDefault="00F93CAA" w:rsidP="004D3B82"/>
    <w:p w:rsidR="00F93CAA" w:rsidRDefault="00F93CAA" w:rsidP="00F93CAA">
      <w:r>
        <w:t>83. 63.3(2</w:t>
      </w:r>
      <w:proofErr w:type="gramStart"/>
      <w:r>
        <w:t xml:space="preserve">);   </w:t>
      </w:r>
      <w:proofErr w:type="gramEnd"/>
      <w:r>
        <w:t>К95</w:t>
      </w:r>
    </w:p>
    <w:p w:rsidR="00F93CAA" w:rsidRDefault="00F93CAA" w:rsidP="00F93CAA">
      <w:r>
        <w:t xml:space="preserve">    1780706-Т - нк; 1780707-Т - нк; 1780708-Т - нк</w:t>
      </w:r>
    </w:p>
    <w:p w:rsidR="00F93CAA" w:rsidRDefault="00F93CAA" w:rsidP="00F93CAA">
      <w:r>
        <w:t xml:space="preserve">    Кәрим, Таһир</w:t>
      </w:r>
    </w:p>
    <w:p w:rsidR="00F93CAA" w:rsidRDefault="00F93CAA" w:rsidP="00F93CAA">
      <w:r>
        <w:t xml:space="preserve">Җиде бабаңны бел, </w:t>
      </w:r>
      <w:proofErr w:type="gramStart"/>
      <w:r>
        <w:t>катайлым :</w:t>
      </w:r>
      <w:proofErr w:type="gramEnd"/>
      <w:r>
        <w:t xml:space="preserve"> Башкортстанның Бакалы районы Катай авылы нәселләре тарихы / Таһир Кәрим. - </w:t>
      </w:r>
      <w:proofErr w:type="gramStart"/>
      <w:r>
        <w:t>Казан :</w:t>
      </w:r>
      <w:proofErr w:type="gramEnd"/>
      <w:r>
        <w:t xml:space="preserve"> Яз, 2020. - 383 </w:t>
      </w:r>
      <w:proofErr w:type="gramStart"/>
      <w:r>
        <w:t>б. :</w:t>
      </w:r>
      <w:proofErr w:type="gramEnd"/>
      <w:r>
        <w:t xml:space="preserve"> фот., портр. б-н + 8 б. фоторәс. - </w:t>
      </w:r>
      <w:proofErr w:type="gramStart"/>
      <w:r>
        <w:t>Библиогр.:</w:t>
      </w:r>
      <w:proofErr w:type="gramEnd"/>
      <w:r>
        <w:t xml:space="preserve"> б. 381. - ISBN 978-5-6044519-3-</w:t>
      </w:r>
      <w:proofErr w:type="gramStart"/>
      <w:r>
        <w:t>9 :</w:t>
      </w:r>
      <w:proofErr w:type="gramEnd"/>
      <w:r>
        <w:t xml:space="preserve"> 500,00</w:t>
      </w:r>
    </w:p>
    <w:p w:rsidR="00F93CAA" w:rsidRDefault="00F93CAA" w:rsidP="00F93CAA">
      <w:r>
        <w:t xml:space="preserve">    Оглавление: </w:t>
      </w:r>
      <w:hyperlink r:id="rId81" w:history="1">
        <w:r w:rsidR="000E2A00" w:rsidRPr="00CE7AF6">
          <w:rPr>
            <w:rStyle w:val="a8"/>
          </w:rPr>
          <w:t>http://kitap.tatar.ru/ogl/nlrt/nbrt_obr_2520734.pdf</w:t>
        </w:r>
      </w:hyperlink>
    </w:p>
    <w:p w:rsidR="000E2A00" w:rsidRDefault="000E2A00" w:rsidP="00F93CAA"/>
    <w:p w:rsidR="00F93CAA" w:rsidRDefault="00F93CAA" w:rsidP="00F93CAA"/>
    <w:p w:rsidR="00F93CAA" w:rsidRDefault="00F93CAA" w:rsidP="00F93CAA">
      <w:r>
        <w:t>84. 63.5;   Л21</w:t>
      </w:r>
    </w:p>
    <w:p w:rsidR="00F93CAA" w:rsidRDefault="00F93CAA" w:rsidP="00F93CAA">
      <w:r>
        <w:t xml:space="preserve">    1781359-Л - кх</w:t>
      </w:r>
    </w:p>
    <w:p w:rsidR="00F93CAA" w:rsidRDefault="00F93CAA" w:rsidP="00F93CAA">
      <w:r>
        <w:t xml:space="preserve">    Ламажаа, Чимиза Кудер-ооловна</w:t>
      </w:r>
    </w:p>
    <w:p w:rsidR="00F93CAA" w:rsidRDefault="00F93CAA" w:rsidP="00F93CAA">
      <w:r>
        <w:t xml:space="preserve">Национальный характер </w:t>
      </w:r>
      <w:proofErr w:type="gramStart"/>
      <w:r>
        <w:t>тувинцев :</w:t>
      </w:r>
      <w:proofErr w:type="gramEnd"/>
      <w:r>
        <w:t xml:space="preserve"> [монография] / Чимиза Ламажаа. - </w:t>
      </w:r>
      <w:proofErr w:type="gramStart"/>
      <w:r>
        <w:t>Москва ;</w:t>
      </w:r>
      <w:proofErr w:type="gramEnd"/>
      <w:r>
        <w:t xml:space="preserve"> Санкт-Петербург : Нестор-История, 2018. - 237, [2] с. - </w:t>
      </w:r>
      <w:proofErr w:type="gramStart"/>
      <w:r>
        <w:t>Библиогр.:</w:t>
      </w:r>
      <w:proofErr w:type="gramEnd"/>
      <w:r>
        <w:t xml:space="preserve"> с. 179-193 и в подстроч. примеч. - Рез. англ.. - ISBN 978-5-4469-1406-</w:t>
      </w:r>
      <w:proofErr w:type="gramStart"/>
      <w:r>
        <w:t>7 :</w:t>
      </w:r>
      <w:proofErr w:type="gramEnd"/>
      <w:r>
        <w:t xml:space="preserve"> 200,00</w:t>
      </w:r>
    </w:p>
    <w:p w:rsidR="00F93CAA" w:rsidRDefault="00F93CAA" w:rsidP="00F93CAA">
      <w:r>
        <w:t xml:space="preserve">    Оглавление: </w:t>
      </w:r>
      <w:hyperlink r:id="rId82" w:history="1">
        <w:r w:rsidR="000E2A00" w:rsidRPr="00CE7AF6">
          <w:rPr>
            <w:rStyle w:val="a8"/>
          </w:rPr>
          <w:t>http://kitap.tatar.ru/ogl/nlrt/nbrt_obr_2527145.pdf</w:t>
        </w:r>
      </w:hyperlink>
    </w:p>
    <w:p w:rsidR="000E2A00" w:rsidRDefault="000E2A00" w:rsidP="00F93CAA"/>
    <w:p w:rsidR="00F93CAA" w:rsidRDefault="00F93CAA" w:rsidP="00F93CAA"/>
    <w:p w:rsidR="00F93CAA" w:rsidRDefault="00F93CAA" w:rsidP="00F93CAA">
      <w:r>
        <w:t>85. 63.3(7</w:t>
      </w:r>
      <w:proofErr w:type="gramStart"/>
      <w:r>
        <w:t xml:space="preserve">);   </w:t>
      </w:r>
      <w:proofErr w:type="gramEnd"/>
      <w:r>
        <w:t>Н59</w:t>
      </w:r>
    </w:p>
    <w:p w:rsidR="00F93CAA" w:rsidRDefault="00F93CAA" w:rsidP="00F93CAA">
      <w:r>
        <w:t xml:space="preserve">    1781325-Л - кх</w:t>
      </w:r>
    </w:p>
    <w:p w:rsidR="00F93CAA" w:rsidRDefault="00F93CAA" w:rsidP="00F93CAA">
      <w:r>
        <w:t xml:space="preserve">    Нечипорук, Дмитрий Михайлович</w:t>
      </w:r>
    </w:p>
    <w:p w:rsidR="00F93CAA" w:rsidRDefault="00F93CAA" w:rsidP="00F93CAA">
      <w:r>
        <w:t xml:space="preserve">Во имя </w:t>
      </w:r>
      <w:proofErr w:type="gramStart"/>
      <w:r>
        <w:t>нигилизма :</w:t>
      </w:r>
      <w:proofErr w:type="gramEnd"/>
      <w:r>
        <w:t xml:space="preserve"> американское общество друзей русской свободы и русская революционная эмиграция (1890-1930 гг.) / Д. М. Нечипорук. - Санкт-</w:t>
      </w:r>
      <w:proofErr w:type="gramStart"/>
      <w:r>
        <w:t>Петербург :</w:t>
      </w:r>
      <w:proofErr w:type="gramEnd"/>
      <w:r>
        <w:t xml:space="preserve"> Нестор-История, 2018. - 288 </w:t>
      </w:r>
      <w:proofErr w:type="gramStart"/>
      <w:r>
        <w:t>с.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262-278 и в подстроч. примеч. - Др. произведения авт. на 4-й с. обл. - Авт. также на англ. яз.: Dmitry M. Nechiporuk. - На 4-й с. обл. авт.: Нечипорук Д. М., канд. наук. - Рез. </w:t>
      </w:r>
      <w:proofErr w:type="gramStart"/>
      <w:r>
        <w:t>англ..</w:t>
      </w:r>
      <w:proofErr w:type="gramEnd"/>
      <w:r>
        <w:t xml:space="preserve"> - ISBN 978-5-4469-1465-</w:t>
      </w:r>
      <w:proofErr w:type="gramStart"/>
      <w:r>
        <w:t>4 :</w:t>
      </w:r>
      <w:proofErr w:type="gramEnd"/>
      <w:r>
        <w:t xml:space="preserve"> 260,00</w:t>
      </w:r>
    </w:p>
    <w:p w:rsidR="00F93CAA" w:rsidRDefault="00F93CAA" w:rsidP="00F93CAA">
      <w:r>
        <w:t xml:space="preserve">    Оглавление: </w:t>
      </w:r>
      <w:hyperlink r:id="rId83" w:history="1">
        <w:r w:rsidR="000E2A00" w:rsidRPr="00CE7AF6">
          <w:rPr>
            <w:rStyle w:val="a8"/>
          </w:rPr>
          <w:t>http://kitap.tatar.ru/ogl/nlrt/nbrt_obr_2526380.pdf</w:t>
        </w:r>
      </w:hyperlink>
    </w:p>
    <w:p w:rsidR="000E2A00" w:rsidRDefault="000E2A00" w:rsidP="00F93CAA"/>
    <w:p w:rsidR="00F93CAA" w:rsidRDefault="00F93CAA" w:rsidP="00F93CAA"/>
    <w:p w:rsidR="00F93CAA" w:rsidRDefault="00F93CAA" w:rsidP="00F93CAA">
      <w:r>
        <w:t>86. 63.3(2)</w:t>
      </w:r>
      <w:proofErr w:type="gramStart"/>
      <w:r>
        <w:t xml:space="preserve">53;   </w:t>
      </w:r>
      <w:proofErr w:type="gramEnd"/>
      <w:r>
        <w:t>С34</w:t>
      </w:r>
    </w:p>
    <w:p w:rsidR="00F93CAA" w:rsidRDefault="00F93CAA" w:rsidP="00F93CAA">
      <w:r>
        <w:t xml:space="preserve">    1781345-Л - кх</w:t>
      </w:r>
    </w:p>
    <w:p w:rsidR="00F93CAA" w:rsidRDefault="00F93CAA" w:rsidP="00F93CAA">
      <w:r>
        <w:t xml:space="preserve">    Сиверс, Александр Михайлович</w:t>
      </w:r>
    </w:p>
    <w:p w:rsidR="00F93CAA" w:rsidRDefault="00F93CAA" w:rsidP="00F93CAA">
      <w:r>
        <w:lastRenderedPageBreak/>
        <w:t xml:space="preserve">Дневник, 1916-1919 / А. М. Сиверс; Российское историческое </w:t>
      </w:r>
      <w:proofErr w:type="gramStart"/>
      <w:r>
        <w:t>общество ;</w:t>
      </w:r>
      <w:proofErr w:type="gramEnd"/>
      <w:r>
        <w:t xml:space="preserve"> Государственный архив РФ ; [сост., предисл., коммент. А. Б. Гуларян]. - </w:t>
      </w:r>
      <w:proofErr w:type="gramStart"/>
      <w:r>
        <w:t>Москва :</w:t>
      </w:r>
      <w:proofErr w:type="gramEnd"/>
      <w:r>
        <w:t xml:space="preserve"> Кучково поле, 2019. - 598 с., [8] л. фотоил. - Библиогр. в подстроч. примеч. - Имен. </w:t>
      </w:r>
      <w:proofErr w:type="gramStart"/>
      <w:r>
        <w:t>указ.:</w:t>
      </w:r>
      <w:proofErr w:type="gramEnd"/>
      <w:r>
        <w:t xml:space="preserve"> с. 555-598. - ISBN 978-5-9950-0933-</w:t>
      </w:r>
      <w:proofErr w:type="gramStart"/>
      <w:r>
        <w:t>7 :</w:t>
      </w:r>
      <w:proofErr w:type="gramEnd"/>
      <w:r>
        <w:t xml:space="preserve"> 300,00</w:t>
      </w:r>
    </w:p>
    <w:p w:rsidR="00F93CAA" w:rsidRDefault="00F93CAA" w:rsidP="00F93CAA">
      <w:r>
        <w:t xml:space="preserve">    Оглавление: </w:t>
      </w:r>
      <w:hyperlink r:id="rId84" w:history="1">
        <w:r w:rsidR="000E2A00" w:rsidRPr="00CE7AF6">
          <w:rPr>
            <w:rStyle w:val="a8"/>
          </w:rPr>
          <w:t>http://kitap.tatar.ru/ogl/nlrt/nbrt_obr_2526747.pdf</w:t>
        </w:r>
      </w:hyperlink>
    </w:p>
    <w:p w:rsidR="000E2A00" w:rsidRDefault="000E2A00" w:rsidP="00F93CAA"/>
    <w:p w:rsidR="00F93CAA" w:rsidRDefault="00F93CAA" w:rsidP="00F93CAA"/>
    <w:p w:rsidR="00F93CAA" w:rsidRDefault="00F93CAA" w:rsidP="00F93CAA">
      <w:r>
        <w:t>87. 63.3(2)</w:t>
      </w:r>
      <w:proofErr w:type="gramStart"/>
      <w:r>
        <w:t xml:space="preserve">51;   </w:t>
      </w:r>
      <w:proofErr w:type="gramEnd"/>
      <w:r>
        <w:t>С47</w:t>
      </w:r>
    </w:p>
    <w:p w:rsidR="00F93CAA" w:rsidRDefault="00F93CAA" w:rsidP="00F93CAA">
      <w:r>
        <w:t xml:space="preserve">    1781362-Л - кх</w:t>
      </w:r>
    </w:p>
    <w:p w:rsidR="00F93CAA" w:rsidRDefault="00F93CAA" w:rsidP="00F93CAA">
      <w:r>
        <w:t xml:space="preserve">    Славнитский, Николай Равильевич</w:t>
      </w:r>
    </w:p>
    <w:p w:rsidR="00F93CAA" w:rsidRDefault="00F93CAA" w:rsidP="00F93CAA">
      <w:r>
        <w:t>Борьба за крепости и складывание системы обороны на Северо-Западе России в царствование Петра I / Н. Р. Славнитский. - Санкт-</w:t>
      </w:r>
      <w:proofErr w:type="gramStart"/>
      <w:r>
        <w:t>Петербург :</w:t>
      </w:r>
      <w:proofErr w:type="gramEnd"/>
      <w:r>
        <w:t xml:space="preserve"> Нестор-История, 2018. - 278, [1] с. + [8] </w:t>
      </w:r>
      <w:proofErr w:type="gramStart"/>
      <w:r>
        <w:t>л. :</w:t>
      </w:r>
      <w:proofErr w:type="gramEnd"/>
      <w:r>
        <w:t xml:space="preserve">  цв. ил. - Библиогр.: с. 268-278 и в подстроч. примеч. - Загл. корешка: Борьба за крепости. - ISBN 978-5-4469-1322-</w:t>
      </w:r>
      <w:proofErr w:type="gramStart"/>
      <w:r>
        <w:t>0 :</w:t>
      </w:r>
      <w:proofErr w:type="gramEnd"/>
      <w:r>
        <w:t xml:space="preserve"> 240,00</w:t>
      </w:r>
    </w:p>
    <w:p w:rsidR="00F93CAA" w:rsidRDefault="00F93CAA" w:rsidP="00F93CAA">
      <w:r>
        <w:t xml:space="preserve">    Оглавление: </w:t>
      </w:r>
      <w:hyperlink r:id="rId85" w:history="1">
        <w:r w:rsidR="00AB7006" w:rsidRPr="00CE7AF6">
          <w:rPr>
            <w:rStyle w:val="a8"/>
          </w:rPr>
          <w:t>http://kitap.tatar.ru/ogl/nlrt/nbrt_obr_2527178.pdf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88. 63.3(2)</w:t>
      </w:r>
      <w:proofErr w:type="gramStart"/>
      <w:r>
        <w:t xml:space="preserve">622;   </w:t>
      </w:r>
      <w:proofErr w:type="gramEnd"/>
      <w:r>
        <w:t>С60</w:t>
      </w:r>
    </w:p>
    <w:p w:rsidR="00F93CAA" w:rsidRDefault="00F93CAA" w:rsidP="00F93CAA">
      <w:r>
        <w:t xml:space="preserve">    1781472-Л - кх</w:t>
      </w:r>
    </w:p>
    <w:p w:rsidR="00F93CAA" w:rsidRDefault="00F93CAA" w:rsidP="00F93CAA">
      <w:r>
        <w:t xml:space="preserve">    Солонин, Марк Семенович</w:t>
      </w:r>
    </w:p>
    <w:p w:rsidR="00F93CAA" w:rsidRDefault="00F93CAA" w:rsidP="00F93CAA">
      <w:r>
        <w:t xml:space="preserve">Запретная правда о Великой Отечественной. Нет блага на войне! / Марк Солонин. - </w:t>
      </w:r>
      <w:proofErr w:type="gramStart"/>
      <w:r>
        <w:t>Москва :</w:t>
      </w:r>
      <w:proofErr w:type="gramEnd"/>
      <w:r>
        <w:t xml:space="preserve"> Яуза-каталог, 2014. - 284, [2] </w:t>
      </w:r>
      <w:proofErr w:type="gramStart"/>
      <w:r>
        <w:t>с. :</w:t>
      </w:r>
      <w:proofErr w:type="gramEnd"/>
      <w:r>
        <w:t xml:space="preserve"> ил. - (Победа любой ценой. Горька правда о Великой Отечественной</w:t>
      </w:r>
      <w:proofErr w:type="gramStart"/>
      <w:r>
        <w:t>)..</w:t>
      </w:r>
      <w:proofErr w:type="gramEnd"/>
      <w:r>
        <w:t xml:space="preserve"> - ISBN 978-5-9067-1609-</w:t>
      </w:r>
      <w:proofErr w:type="gramStart"/>
      <w:r>
        <w:t>5 :</w:t>
      </w:r>
      <w:proofErr w:type="gramEnd"/>
      <w:r>
        <w:t xml:space="preserve"> 150,00</w:t>
      </w:r>
    </w:p>
    <w:p w:rsidR="00F93CAA" w:rsidRDefault="00F93CAA" w:rsidP="00F93CAA">
      <w:r>
        <w:t xml:space="preserve">    Оглавление: </w:t>
      </w:r>
      <w:hyperlink r:id="rId86" w:history="1">
        <w:r w:rsidR="00AB7006" w:rsidRPr="00CE7AF6">
          <w:rPr>
            <w:rStyle w:val="a8"/>
          </w:rPr>
          <w:t>http://kitap.tatar.ru/ogl/nlrt/nbrt_obr_2530480.pdf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 xml:space="preserve">89. </w:t>
      </w:r>
      <w:proofErr w:type="gramStart"/>
      <w:r>
        <w:t>Кт  63.3</w:t>
      </w:r>
      <w:proofErr w:type="gramEnd"/>
      <w:r>
        <w:t>(2)6;   Х26</w:t>
      </w:r>
    </w:p>
    <w:p w:rsidR="00F93CAA" w:rsidRDefault="00F93CAA" w:rsidP="00F93CAA">
      <w:r>
        <w:t xml:space="preserve">    1781396-Л - нк</w:t>
      </w:r>
    </w:p>
    <w:p w:rsidR="00F93CAA" w:rsidRDefault="00F93CAA" w:rsidP="00F93CAA">
      <w:r>
        <w:t xml:space="preserve">    Неизвестные страницы истории Самарский губернии после октябрьской революции. Самарский губернский мусульманский комиссариат / Р. З. Хафиятуллин. - </w:t>
      </w:r>
      <w:proofErr w:type="gramStart"/>
      <w:r>
        <w:t>Самара :</w:t>
      </w:r>
      <w:proofErr w:type="gramEnd"/>
      <w:r>
        <w:t xml:space="preserve"> ООО "Слово", 2019. - 183 </w:t>
      </w:r>
      <w:proofErr w:type="gramStart"/>
      <w:r>
        <w:t>с. :</w:t>
      </w:r>
      <w:proofErr w:type="gramEnd"/>
      <w:r>
        <w:t xml:space="preserve"> ил., цв. ил., портр., факс. - </w:t>
      </w:r>
      <w:proofErr w:type="gramStart"/>
      <w:r>
        <w:t>Библиогр.:</w:t>
      </w:r>
      <w:proofErr w:type="gramEnd"/>
      <w:r>
        <w:t xml:space="preserve"> с. 178-179 (30 назв.). - ISBN 978-5-6043932-1-</w:t>
      </w:r>
      <w:proofErr w:type="gramStart"/>
      <w:r>
        <w:t>5 :</w:t>
      </w:r>
      <w:proofErr w:type="gramEnd"/>
      <w:r>
        <w:t xml:space="preserve"> 300,00</w:t>
      </w:r>
    </w:p>
    <w:p w:rsidR="00F93CAA" w:rsidRDefault="00F93CAA" w:rsidP="00F93CAA">
      <w:r>
        <w:t xml:space="preserve">    Оглавление: </w:t>
      </w:r>
      <w:hyperlink r:id="rId87" w:history="1">
        <w:r w:rsidR="00AB7006" w:rsidRPr="00CE7AF6">
          <w:rPr>
            <w:rStyle w:val="a8"/>
          </w:rPr>
          <w:t>http://kitap.tatar.ru/ogl/nlrt/nbrt_obr_2528246.pdf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90. 63.5;   Х27</w:t>
      </w:r>
    </w:p>
    <w:p w:rsidR="00F93CAA" w:rsidRDefault="00F93CAA" w:rsidP="00F93CAA">
      <w:r>
        <w:t xml:space="preserve">    1781375-Л - кх</w:t>
      </w:r>
    </w:p>
    <w:p w:rsidR="00F93CAA" w:rsidRDefault="00F93CAA" w:rsidP="00F93CAA">
      <w:r>
        <w:t xml:space="preserve">    Хаховская, Людмила Николаевна</w:t>
      </w:r>
    </w:p>
    <w:p w:rsidR="00F93CAA" w:rsidRDefault="00F93CAA" w:rsidP="00F93CAA">
      <w:r>
        <w:t xml:space="preserve">Культура этнолокального </w:t>
      </w:r>
      <w:proofErr w:type="gramStart"/>
      <w:r>
        <w:t>сообщества :</w:t>
      </w:r>
      <w:proofErr w:type="gramEnd"/>
      <w:r>
        <w:t xml:space="preserve"> коряки села Верхний Парень / Л. Н. Хаховская; Российская академия наук, Дальневосточное отделение ; Северо-Восточный комплексный научно-исследовательский институт им. Н. А. Шило. - </w:t>
      </w:r>
      <w:proofErr w:type="gramStart"/>
      <w:r>
        <w:t>Москва ;</w:t>
      </w:r>
      <w:proofErr w:type="gramEnd"/>
      <w:r>
        <w:t xml:space="preserve"> Санкт-Петербург : Нестор-История, 2018. - 274, [3] с. + [44] л. ил. - </w:t>
      </w:r>
      <w:proofErr w:type="gramStart"/>
      <w:r>
        <w:t>Библиогр.:</w:t>
      </w:r>
      <w:proofErr w:type="gramEnd"/>
      <w:r>
        <w:t xml:space="preserve"> с. 259-268. - Авт. и загл. на доп. тит. л. на англ. яз.: Ethnolocal community culture / L. N. Khakhovskaya. - ISBN 978-5-4469-1474-</w:t>
      </w:r>
      <w:proofErr w:type="gramStart"/>
      <w:r>
        <w:t>6 :</w:t>
      </w:r>
      <w:proofErr w:type="gramEnd"/>
      <w:r>
        <w:t xml:space="preserve"> 300,00</w:t>
      </w:r>
    </w:p>
    <w:p w:rsidR="00F93CAA" w:rsidRDefault="00F93CAA" w:rsidP="00F93CAA">
      <w:r>
        <w:t xml:space="preserve">    Оглавление: </w:t>
      </w:r>
      <w:hyperlink r:id="rId88" w:history="1">
        <w:r w:rsidR="00AB7006" w:rsidRPr="00CE7AF6">
          <w:rPr>
            <w:rStyle w:val="a8"/>
          </w:rPr>
          <w:t>http://kitap.tatar.ru/ogl/nlrt/nbrt_obr_2527926.pdf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91. 63.3(2Рос.Тат</w:t>
      </w:r>
      <w:proofErr w:type="gramStart"/>
      <w:r>
        <w:t xml:space="preserve">);   </w:t>
      </w:r>
      <w:proofErr w:type="gramEnd"/>
      <w:r>
        <w:t>Х82</w:t>
      </w:r>
    </w:p>
    <w:p w:rsidR="00F93CAA" w:rsidRDefault="00F93CAA" w:rsidP="00F93CAA">
      <w:r>
        <w:t xml:space="preserve">    1780179-Т - нк; 1780180-Т - нк; 1780181-Т - нк</w:t>
      </w:r>
    </w:p>
    <w:p w:rsidR="00F93CAA" w:rsidRDefault="00F93CAA" w:rsidP="00F93CAA">
      <w:r>
        <w:t xml:space="preserve">    Хәбибуллин, Рәсим</w:t>
      </w:r>
    </w:p>
    <w:p w:rsidR="00F93CAA" w:rsidRDefault="00F93CAA" w:rsidP="00F93CAA">
      <w:r>
        <w:t xml:space="preserve">Яңа Иштирәк авылы тарихы / Рәсим Хәбибуллин. - </w:t>
      </w:r>
      <w:proofErr w:type="gramStart"/>
      <w:r>
        <w:t>Казан :</w:t>
      </w:r>
      <w:proofErr w:type="gramEnd"/>
      <w:r>
        <w:t xml:space="preserve"> Ихлас, 2020. - 207 </w:t>
      </w:r>
      <w:proofErr w:type="gramStart"/>
      <w:r>
        <w:t>б. :</w:t>
      </w:r>
      <w:proofErr w:type="gramEnd"/>
      <w:r>
        <w:t xml:space="preserve"> фоторәс., портр б-н : 500,00</w:t>
      </w:r>
    </w:p>
    <w:p w:rsidR="00F93CAA" w:rsidRDefault="00F93CAA" w:rsidP="00F93CAA">
      <w:r>
        <w:lastRenderedPageBreak/>
        <w:t xml:space="preserve">    Оглавление: </w:t>
      </w:r>
      <w:hyperlink r:id="rId89" w:history="1">
        <w:r w:rsidR="00AB7006" w:rsidRPr="00CE7AF6">
          <w:rPr>
            <w:rStyle w:val="a8"/>
          </w:rPr>
          <w:t>http://kitap.tatar.ru/ogl/nlrt/nbrt_obr_2519738.pdf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92. 63.3(2)</w:t>
      </w:r>
      <w:proofErr w:type="gramStart"/>
      <w:r>
        <w:t xml:space="preserve">6;   </w:t>
      </w:r>
      <w:proofErr w:type="gramEnd"/>
      <w:r>
        <w:t>Ч-46</w:t>
      </w:r>
    </w:p>
    <w:p w:rsidR="00F93CAA" w:rsidRDefault="00F93CAA" w:rsidP="00F93CAA">
      <w:r>
        <w:t xml:space="preserve">    1781869-Л - чз1</w:t>
      </w:r>
    </w:p>
    <w:p w:rsidR="00F93CAA" w:rsidRDefault="00F93CAA" w:rsidP="00F93CAA">
      <w:r>
        <w:t xml:space="preserve">    Черемухин, Вячеслав Владиславович</w:t>
      </w:r>
    </w:p>
    <w:p w:rsidR="00F93CAA" w:rsidRDefault="00F93CAA" w:rsidP="00F93CAA">
      <w:r>
        <w:t xml:space="preserve">Кирилловцы vs Николаевцы: Борьба за власть под знаком "Национального Единства" / Вячеслав Черемухин. - </w:t>
      </w:r>
      <w:proofErr w:type="gramStart"/>
      <w:r>
        <w:t>Москва :</w:t>
      </w:r>
      <w:proofErr w:type="gramEnd"/>
      <w:r>
        <w:t xml:space="preserve"> Буки Веди, 2018. - 255 </w:t>
      </w:r>
      <w:proofErr w:type="gramStart"/>
      <w:r>
        <w:t>с. :</w:t>
      </w:r>
      <w:proofErr w:type="gramEnd"/>
      <w:r>
        <w:t xml:space="preserve"> ил., портр. - Библиография: с. 214-227 и в подстрочных примечаниях. - Загл. обл.: Кирилловцы vs Николаевцы. Борьба за власть под стягом национального единства. - ISBN 978-5-4465-1904-</w:t>
      </w:r>
      <w:proofErr w:type="gramStart"/>
      <w:r>
        <w:t>0 :</w:t>
      </w:r>
      <w:proofErr w:type="gramEnd"/>
      <w:r>
        <w:t xml:space="preserve"> 300,00</w:t>
      </w:r>
    </w:p>
    <w:p w:rsidR="00F93CAA" w:rsidRDefault="00F93CAA" w:rsidP="00F93CAA">
      <w:r>
        <w:t xml:space="preserve">    Оглавление: </w:t>
      </w:r>
      <w:hyperlink r:id="rId90" w:history="1">
        <w:r w:rsidR="00AB7006" w:rsidRPr="00CE7AF6">
          <w:rPr>
            <w:rStyle w:val="a8"/>
          </w:rPr>
          <w:t>http://kitap.tatar.ru/ogl/nlrt/nbrt_obr_2527426.pdf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93. 63.3(0</w:t>
      </w:r>
      <w:proofErr w:type="gramStart"/>
      <w:r>
        <w:t xml:space="preserve">);   </w:t>
      </w:r>
      <w:proofErr w:type="gramEnd"/>
      <w:r>
        <w:t>Ч-49</w:t>
      </w:r>
    </w:p>
    <w:p w:rsidR="00F93CAA" w:rsidRDefault="00F93CAA" w:rsidP="00F93CAA">
      <w:r>
        <w:t xml:space="preserve">    1781395-Л - кх</w:t>
      </w:r>
    </w:p>
    <w:p w:rsidR="00F93CAA" w:rsidRDefault="00F93CAA" w:rsidP="00F93CAA">
      <w:r>
        <w:t xml:space="preserve">    Черных, Евгений </w:t>
      </w:r>
      <w:proofErr w:type="gramStart"/>
      <w:r>
        <w:t>Николаевич( д</w:t>
      </w:r>
      <w:proofErr w:type="gramEnd"/>
      <w:r>
        <w:t>-р ист. наук)</w:t>
      </w:r>
    </w:p>
    <w:p w:rsidR="00F93CAA" w:rsidRDefault="00F93CAA" w:rsidP="00F93CAA">
      <w:r>
        <w:t xml:space="preserve">Культуры Хомо: ключевые грани миллионолетней </w:t>
      </w:r>
      <w:proofErr w:type="gramStart"/>
      <w:r>
        <w:t>истории :</w:t>
      </w:r>
      <w:proofErr w:type="gramEnd"/>
      <w:r>
        <w:t xml:space="preserve"> проблемные очерки / Е. Н. Черных . - </w:t>
      </w:r>
      <w:proofErr w:type="gramStart"/>
      <w:r>
        <w:t>Москва :</w:t>
      </w:r>
      <w:proofErr w:type="gramEnd"/>
      <w:r>
        <w:t xml:space="preserve"> Издательский Дом ЯСК, 2019. - 428, [3] </w:t>
      </w:r>
      <w:proofErr w:type="gramStart"/>
      <w:r>
        <w:t>с. :</w:t>
      </w:r>
      <w:proofErr w:type="gramEnd"/>
      <w:r>
        <w:t xml:space="preserve"> ил., портр., цв. ил., портр., факс. - Библиогр. в конце гл. - Список ст. авт.: с. 427-428. - В конце кн. авт.: Черных Е. Н., д.ист.н., проф., чл.-кор. Рос. акад. наук. - ISBN 978-5-907117-68-</w:t>
      </w:r>
      <w:proofErr w:type="gramStart"/>
      <w:r>
        <w:t>6 :</w:t>
      </w:r>
      <w:proofErr w:type="gramEnd"/>
      <w:r>
        <w:t xml:space="preserve"> 500,00</w:t>
      </w:r>
    </w:p>
    <w:p w:rsidR="00F93CAA" w:rsidRDefault="00F93CAA" w:rsidP="00F93CAA">
      <w:r>
        <w:t xml:space="preserve">    Оглавление: </w:t>
      </w:r>
      <w:hyperlink r:id="rId91" w:history="1">
        <w:r w:rsidR="00AB7006" w:rsidRPr="00CE7AF6">
          <w:rPr>
            <w:rStyle w:val="a8"/>
          </w:rPr>
          <w:t>http://kitap.tatar.ru/ogl/nlrt/nbrt_obr_2528236.pdf</w:t>
        </w:r>
      </w:hyperlink>
    </w:p>
    <w:p w:rsidR="00AB7006" w:rsidRDefault="00AB7006" w:rsidP="00F93CAA"/>
    <w:p w:rsidR="00F93CAA" w:rsidRDefault="00F93CAA" w:rsidP="00F93CAA"/>
    <w:p w:rsidR="00F93CAA" w:rsidRDefault="00F93CAA" w:rsidP="00F93CAA">
      <w:r>
        <w:t>94. 63.4;   Ш52</w:t>
      </w:r>
    </w:p>
    <w:p w:rsidR="00F93CAA" w:rsidRDefault="00F93CAA" w:rsidP="00F93CAA">
      <w:r>
        <w:t xml:space="preserve">    1781252-Ф - чз1</w:t>
      </w:r>
    </w:p>
    <w:p w:rsidR="00F93CAA" w:rsidRDefault="00F93CAA" w:rsidP="00F93CAA">
      <w:r>
        <w:t xml:space="preserve">    Шестопалова, Эвелина Юрьевна</w:t>
      </w:r>
    </w:p>
    <w:p w:rsidR="00F93CAA" w:rsidRDefault="00F93CAA" w:rsidP="00F93CAA">
      <w:r>
        <w:t xml:space="preserve">Древний </w:t>
      </w:r>
      <w:proofErr w:type="gramStart"/>
      <w:r>
        <w:t>Дагом :</w:t>
      </w:r>
      <w:proofErr w:type="gramEnd"/>
      <w:r>
        <w:t xml:space="preserve"> (по материалам Дагомского катакомбного могильника VI-VIII вв.) / Э. Ю. Шестопалова   ; Государственное бюджетное учреждение "Институт истории и археологии" РСО-А. - Владикавказ : ИП Цопановой А.Ю., 2018. - 351 </w:t>
      </w:r>
      <w:proofErr w:type="gramStart"/>
      <w:r>
        <w:t>с. :</w:t>
      </w:r>
      <w:proofErr w:type="gramEnd"/>
      <w:r>
        <w:t xml:space="preserve"> ил., табл. - Библиогр.: с. 236-240. - ISBN 978-5-00081-213-</w:t>
      </w:r>
      <w:proofErr w:type="gramStart"/>
      <w:r>
        <w:t>6 :</w:t>
      </w:r>
      <w:proofErr w:type="gramEnd"/>
      <w:r>
        <w:t xml:space="preserve"> 350,00</w:t>
      </w:r>
    </w:p>
    <w:p w:rsidR="00F93CAA" w:rsidRDefault="00F93CAA" w:rsidP="00F93CAA">
      <w:r>
        <w:t xml:space="preserve">    Оглавление: </w:t>
      </w:r>
      <w:hyperlink r:id="rId92" w:history="1">
        <w:r w:rsidR="00AB7006" w:rsidRPr="00CE7AF6">
          <w:rPr>
            <w:rStyle w:val="a8"/>
          </w:rPr>
          <w:t>http://kitap.tatar.ru/ogl/nlrt/nbrt_obr_2524066.pdf</w:t>
        </w:r>
      </w:hyperlink>
    </w:p>
    <w:p w:rsidR="00AB7006" w:rsidRDefault="00AB7006" w:rsidP="00F93CAA"/>
    <w:p w:rsidR="00F93CAA" w:rsidRDefault="00F93CAA" w:rsidP="00F93CAA"/>
    <w:p w:rsidR="0075392B" w:rsidRDefault="0075392B" w:rsidP="00F93CAA"/>
    <w:p w:rsidR="0075392B" w:rsidRDefault="0075392B" w:rsidP="0075392B">
      <w:pPr>
        <w:pStyle w:val="1"/>
      </w:pPr>
      <w:bookmarkStart w:id="8" w:name="_Toc53149969"/>
      <w:r>
        <w:t>Экономика. Экономические науки. (ББК 65)</w:t>
      </w:r>
      <w:bookmarkEnd w:id="8"/>
    </w:p>
    <w:p w:rsidR="0075392B" w:rsidRDefault="0075392B" w:rsidP="0075392B">
      <w:pPr>
        <w:pStyle w:val="1"/>
      </w:pPr>
    </w:p>
    <w:p w:rsidR="0075392B" w:rsidRDefault="0075392B" w:rsidP="0075392B">
      <w:r>
        <w:t>95. 65.049(2</w:t>
      </w:r>
      <w:proofErr w:type="gramStart"/>
      <w:r>
        <w:t xml:space="preserve">);   </w:t>
      </w:r>
      <w:proofErr w:type="gramEnd"/>
      <w:r>
        <w:t>П82</w:t>
      </w:r>
    </w:p>
    <w:p w:rsidR="0075392B" w:rsidRDefault="0075392B" w:rsidP="0075392B">
      <w:r>
        <w:t xml:space="preserve">    1781187-Л - кх</w:t>
      </w:r>
    </w:p>
    <w:p w:rsidR="0075392B" w:rsidRDefault="0075392B" w:rsidP="0075392B">
      <w:r>
        <w:t xml:space="preserve">    Пространственно-стратегическое развитие </w:t>
      </w:r>
      <w:proofErr w:type="gramStart"/>
      <w:r>
        <w:t>территории :</w:t>
      </w:r>
      <w:proofErr w:type="gramEnd"/>
      <w:r>
        <w:t xml:space="preserve"> монография / В. Н. Кабанов [и др.]; Министерство сельского хозяйства Российской Федерации, Департамент научно-технологической политики и образования, Волгоградский государственный аграрный университет. - </w:t>
      </w:r>
      <w:proofErr w:type="gramStart"/>
      <w:r>
        <w:t>Волгоград :</w:t>
      </w:r>
      <w:proofErr w:type="gramEnd"/>
      <w:r>
        <w:t xml:space="preserve"> Волгоградский ГАУ, 2018. - 275 </w:t>
      </w:r>
      <w:proofErr w:type="gramStart"/>
      <w:r>
        <w:t>с. :</w:t>
      </w:r>
      <w:proofErr w:type="gramEnd"/>
      <w:r>
        <w:t xml:space="preserve"> табл., цв. ил. - Библиогр.: с. 226-248 (146 назв.) и в подстроч. примеч.. - ISBN 978-5-4479-0156-</w:t>
      </w:r>
      <w:proofErr w:type="gramStart"/>
      <w:r>
        <w:t>1 :</w:t>
      </w:r>
      <w:proofErr w:type="gramEnd"/>
      <w:r>
        <w:t xml:space="preserve"> 250,00</w:t>
      </w:r>
    </w:p>
    <w:p w:rsidR="0075392B" w:rsidRDefault="0075392B" w:rsidP="0075392B">
      <w:r>
        <w:t xml:space="preserve">    Оглавление: </w:t>
      </w:r>
      <w:hyperlink r:id="rId93" w:history="1">
        <w:r w:rsidR="00AB7006" w:rsidRPr="00CE7AF6">
          <w:rPr>
            <w:rStyle w:val="a8"/>
          </w:rPr>
          <w:t>http://kitap.tatar.ru/ogl/nlrt/nbrt_obr_2522372.pdf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>96. 65.28;   Э40</w:t>
      </w:r>
    </w:p>
    <w:p w:rsidR="0075392B" w:rsidRDefault="0075392B" w:rsidP="0075392B">
      <w:r>
        <w:t xml:space="preserve">    1781166-Л - кх</w:t>
      </w:r>
    </w:p>
    <w:p w:rsidR="0075392B" w:rsidRDefault="0075392B" w:rsidP="0075392B">
      <w:r>
        <w:lastRenderedPageBreak/>
        <w:t xml:space="preserve">    Эколого-экономические аспекты функционирования региональных </w:t>
      </w:r>
      <w:proofErr w:type="gramStart"/>
      <w:r>
        <w:t>систем :</w:t>
      </w:r>
      <w:proofErr w:type="gramEnd"/>
      <w:r>
        <w:t xml:space="preserve"> монография / Н. М. Ветрова [и др.]; Министерство науки и высшего образования Российской Федерации ; Крымский федеральный унаверситет имени В. И. Вернадского ; под общей редакцией профессора, доктора технических наук Н. М. Ветровой. - </w:t>
      </w:r>
      <w:proofErr w:type="gramStart"/>
      <w:r>
        <w:t>Симферополь :</w:t>
      </w:r>
      <w:proofErr w:type="gramEnd"/>
      <w:r>
        <w:t xml:space="preserve"> ИТ "АРИАЛ", 2019. - 243 </w:t>
      </w:r>
      <w:proofErr w:type="gramStart"/>
      <w:r>
        <w:t>с. :</w:t>
      </w:r>
      <w:proofErr w:type="gramEnd"/>
      <w:r>
        <w:t xml:space="preserve"> табл. - Авт. указаны на обороте тит. л.. - ISBN 978-5-907198-08-</w:t>
      </w:r>
      <w:proofErr w:type="gramStart"/>
      <w:r>
        <w:t>1 :</w:t>
      </w:r>
      <w:proofErr w:type="gramEnd"/>
      <w:r>
        <w:t xml:space="preserve"> 250,00</w:t>
      </w:r>
    </w:p>
    <w:p w:rsidR="0075392B" w:rsidRDefault="0075392B" w:rsidP="0075392B">
      <w:r>
        <w:t xml:space="preserve">    Оглавление: </w:t>
      </w:r>
      <w:hyperlink r:id="rId94" w:history="1">
        <w:r w:rsidR="00AB7006" w:rsidRPr="00CE7AF6">
          <w:rPr>
            <w:rStyle w:val="a8"/>
          </w:rPr>
          <w:t>http://kitap.tatar.ru/ogl/nlrt/nbrt_obr_2522082.pdf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>97. 65.43;   Б91</w:t>
      </w:r>
    </w:p>
    <w:p w:rsidR="0075392B" w:rsidRDefault="0075392B" w:rsidP="0075392B">
      <w:r>
        <w:t xml:space="preserve">    1768016-Л - кх</w:t>
      </w:r>
    </w:p>
    <w:p w:rsidR="0075392B" w:rsidRDefault="0075392B" w:rsidP="0075392B">
      <w:r>
        <w:t xml:space="preserve">    Бурняшева, Людмила Александровна</w:t>
      </w:r>
    </w:p>
    <w:p w:rsidR="0075392B" w:rsidRDefault="0075392B" w:rsidP="0075392B">
      <w:r>
        <w:t xml:space="preserve">Организация подготовки и </w:t>
      </w:r>
      <w:proofErr w:type="gramStart"/>
      <w:r>
        <w:t>защиты  выпускных</w:t>
      </w:r>
      <w:proofErr w:type="gramEnd"/>
      <w:r>
        <w:t xml:space="preserve"> квалификационных работ (магистерских диссертаций) по направлению подготовки 100400 "Международный туризм : предпринимательство, менеджмент и технологии" : учебно-методическое пособие / Л. А. Бурняшева. - </w:t>
      </w:r>
      <w:proofErr w:type="gramStart"/>
      <w:r>
        <w:t>Москва :</w:t>
      </w:r>
      <w:proofErr w:type="gramEnd"/>
      <w:r>
        <w:t xml:space="preserve"> КНОРУС; [Пятигорск : Пятигорский государственный лингвистический университет], 2020. - 82 с.. - ISBN 978-5-406-01068-</w:t>
      </w:r>
      <w:proofErr w:type="gramStart"/>
      <w:r>
        <w:t>6 :</w:t>
      </w:r>
      <w:proofErr w:type="gramEnd"/>
      <w:r>
        <w:t xml:space="preserve"> 738,43</w:t>
      </w:r>
    </w:p>
    <w:p w:rsidR="0075392B" w:rsidRDefault="0075392B" w:rsidP="0075392B">
      <w:r>
        <w:t xml:space="preserve">    Оглавление: </w:t>
      </w:r>
      <w:hyperlink r:id="rId95" w:history="1">
        <w:r w:rsidR="00AB7006" w:rsidRPr="00CE7AF6">
          <w:rPr>
            <w:rStyle w:val="a8"/>
          </w:rPr>
          <w:t>http://kitap.tatar.ru/ogl/nlrt/nbrt_obr_2510857.pdf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>98. 65.290;   В75</w:t>
      </w:r>
    </w:p>
    <w:p w:rsidR="0075392B" w:rsidRDefault="0075392B" w:rsidP="0075392B">
      <w:r>
        <w:t xml:space="preserve">    1781178-Л - кх</w:t>
      </w:r>
    </w:p>
    <w:p w:rsidR="0075392B" w:rsidRDefault="0075392B" w:rsidP="0075392B">
      <w:r>
        <w:t xml:space="preserve">    Воронина, Людмила Васильевна</w:t>
      </w:r>
    </w:p>
    <w:p w:rsidR="0075392B" w:rsidRDefault="0075392B" w:rsidP="0075392B">
      <w:r>
        <w:t xml:space="preserve">Государственная политика в сфере предпринимательства в северных регионах </w:t>
      </w:r>
      <w:proofErr w:type="gramStart"/>
      <w:r>
        <w:t>России :</w:t>
      </w:r>
      <w:proofErr w:type="gramEnd"/>
      <w:r>
        <w:t xml:space="preserve"> [монография] / Л. В. Воронина; Федеральное государственное бюджетное учреждение науки федеральный исследовательский центр комплексного изучения Арктики имени Н. П. Лаверова Российской академии наук ; [под ред. А. Г. Шеломенцева, Е. Д. Исаевой]. - Архангельск, 2017. - 207 с. - </w:t>
      </w:r>
      <w:proofErr w:type="gramStart"/>
      <w:r>
        <w:t>Библиогр.:</w:t>
      </w:r>
      <w:proofErr w:type="gramEnd"/>
      <w:r>
        <w:t xml:space="preserve"> с. 115-133. - ISBN 978-5-86279-222-</w:t>
      </w:r>
      <w:proofErr w:type="gramStart"/>
      <w:r>
        <w:t>5 :</w:t>
      </w:r>
      <w:proofErr w:type="gramEnd"/>
      <w:r>
        <w:t xml:space="preserve"> 250,00</w:t>
      </w:r>
    </w:p>
    <w:p w:rsidR="0075392B" w:rsidRDefault="0075392B" w:rsidP="0075392B">
      <w:r>
        <w:t xml:space="preserve">    Оглавление: </w:t>
      </w:r>
      <w:hyperlink r:id="rId96" w:history="1">
        <w:r w:rsidR="00AB7006" w:rsidRPr="00CE7AF6">
          <w:rPr>
            <w:rStyle w:val="a8"/>
          </w:rPr>
          <w:t>http://kitap.tatar.ru/ogl/nlrt/nbrt_obr_2522278.pdf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>99. 65.29;   Д36</w:t>
      </w:r>
    </w:p>
    <w:p w:rsidR="0075392B" w:rsidRDefault="0075392B" w:rsidP="0075392B">
      <w:r>
        <w:t xml:space="preserve">    1781507-Л - кх</w:t>
      </w:r>
    </w:p>
    <w:p w:rsidR="0075392B" w:rsidRDefault="0075392B" w:rsidP="0075392B">
      <w:r>
        <w:t xml:space="preserve">    Дергунов, Тимур</w:t>
      </w:r>
    </w:p>
    <w:p w:rsidR="0075392B" w:rsidRDefault="0075392B" w:rsidP="0075392B">
      <w:r>
        <w:t xml:space="preserve">Формула </w:t>
      </w:r>
      <w:proofErr w:type="gramStart"/>
      <w:r>
        <w:t>менеджмента :</w:t>
      </w:r>
      <w:proofErr w:type="gramEnd"/>
      <w:r>
        <w:t xml:space="preserve"> практическое пособие начинающего руководителя / Тимур Дергунов. - </w:t>
      </w:r>
      <w:proofErr w:type="gramStart"/>
      <w:r>
        <w:t>Москва :</w:t>
      </w:r>
      <w:proofErr w:type="gramEnd"/>
      <w:r>
        <w:t xml:space="preserve"> Манн, Иванов и Фербер, 2015. - 216, [1] </w:t>
      </w:r>
      <w:proofErr w:type="gramStart"/>
      <w:r>
        <w:t>с. :</w:t>
      </w:r>
      <w:proofErr w:type="gramEnd"/>
      <w:r>
        <w:t xml:space="preserve"> ил. - Библиогр. в подстроч. примеч.. - ISBN 978-5-00057-284-</w:t>
      </w:r>
      <w:proofErr w:type="gramStart"/>
      <w:r>
        <w:t>9 :</w:t>
      </w:r>
      <w:proofErr w:type="gramEnd"/>
      <w:r>
        <w:t xml:space="preserve"> 200,00</w:t>
      </w:r>
    </w:p>
    <w:p w:rsidR="0075392B" w:rsidRDefault="0075392B" w:rsidP="0075392B">
      <w:r>
        <w:t xml:space="preserve">    Оглавление: </w:t>
      </w:r>
      <w:hyperlink r:id="rId97" w:history="1">
        <w:r w:rsidR="00AB7006" w:rsidRPr="00CE7AF6">
          <w:rPr>
            <w:rStyle w:val="a8"/>
          </w:rPr>
          <w:t>http://kitap.tatar.ru/ogl/nlrt/nbrt_obr_2531327.pdf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>100. 65.29;   Н45</w:t>
      </w:r>
    </w:p>
    <w:p w:rsidR="0075392B" w:rsidRDefault="0075392B" w:rsidP="0075392B">
      <w:r>
        <w:t xml:space="preserve">    1781245-Л - чз1</w:t>
      </w:r>
    </w:p>
    <w:p w:rsidR="0075392B" w:rsidRDefault="0075392B" w:rsidP="0075392B">
      <w:r>
        <w:t xml:space="preserve">    Неизвестный, Сергей Иванович</w:t>
      </w:r>
    </w:p>
    <w:p w:rsidR="0075392B" w:rsidRDefault="0075392B" w:rsidP="0075392B">
      <w:r>
        <w:t xml:space="preserve">Конвергентные технологии развития методологий управления </w:t>
      </w:r>
      <w:proofErr w:type="gramStart"/>
      <w:r>
        <w:t>проектами :</w:t>
      </w:r>
      <w:proofErr w:type="gramEnd"/>
      <w:r>
        <w:t xml:space="preserve"> [монография] / Сергей Неизвестный; Российский государственный социальный университет. - </w:t>
      </w:r>
      <w:proofErr w:type="gramStart"/>
      <w:r>
        <w:t>Москва ;</w:t>
      </w:r>
      <w:proofErr w:type="gramEnd"/>
      <w:r>
        <w:t xml:space="preserve"> Санкт-Петербург : Нестор-История, 2019. - 350, [1] </w:t>
      </w:r>
      <w:proofErr w:type="gramStart"/>
      <w:r>
        <w:t>с. :</w:t>
      </w:r>
      <w:proofErr w:type="gramEnd"/>
      <w:r>
        <w:t xml:space="preserve"> ил. - Библиогр.: с. 282-294 (304 названия). - ISBN 978-5-4469-1661-</w:t>
      </w:r>
      <w:proofErr w:type="gramStart"/>
      <w:r>
        <w:t>0 :</w:t>
      </w:r>
      <w:proofErr w:type="gramEnd"/>
      <w:r>
        <w:t xml:space="preserve"> 300,00</w:t>
      </w:r>
    </w:p>
    <w:p w:rsidR="0075392B" w:rsidRDefault="0075392B" w:rsidP="0075392B">
      <w:r>
        <w:t xml:space="preserve">    Оглавление: </w:t>
      </w:r>
      <w:hyperlink r:id="rId98" w:history="1">
        <w:r w:rsidR="00AB7006" w:rsidRPr="00CE7AF6">
          <w:rPr>
            <w:rStyle w:val="a8"/>
          </w:rPr>
          <w:t>http://kitap.tatar.ru/ogl/nlrt/nbrt_obr_2523877.pdf</w:t>
        </w:r>
      </w:hyperlink>
    </w:p>
    <w:p w:rsidR="00AB7006" w:rsidRDefault="00AB7006" w:rsidP="0075392B"/>
    <w:p w:rsidR="0075392B" w:rsidRDefault="0075392B" w:rsidP="0075392B"/>
    <w:p w:rsidR="0075392B" w:rsidRDefault="0075392B" w:rsidP="0075392B">
      <w:r>
        <w:t xml:space="preserve">101. </w:t>
      </w:r>
      <w:proofErr w:type="gramStart"/>
      <w:r>
        <w:t>К  65.30</w:t>
      </w:r>
      <w:proofErr w:type="gramEnd"/>
      <w:r>
        <w:t>;   Ф22</w:t>
      </w:r>
    </w:p>
    <w:p w:rsidR="0075392B" w:rsidRDefault="0075392B" w:rsidP="0075392B">
      <w:r>
        <w:t xml:space="preserve">    1780637-Л - нк; 1780638-Л - нк; 1780639-Л - нк</w:t>
      </w:r>
    </w:p>
    <w:p w:rsidR="0075392B" w:rsidRDefault="0075392B" w:rsidP="0075392B">
      <w:r>
        <w:lastRenderedPageBreak/>
        <w:t xml:space="preserve">    Фан-Юнг, Герман Юрьевич</w:t>
      </w:r>
    </w:p>
    <w:p w:rsidR="0075392B" w:rsidRDefault="0075392B" w:rsidP="0075392B">
      <w:r>
        <w:t>Завод - "Великанъ</w:t>
      </w:r>
      <w:proofErr w:type="gramStart"/>
      <w:r>
        <w:t>" :</w:t>
      </w:r>
      <w:proofErr w:type="gramEnd"/>
      <w:r>
        <w:t xml:space="preserve"> (основные этапы истории Казанского предприятия фирмы братьев Крестовниковых в 1855-1917 гг.) / Г. Ю. Фан-Юнг; Казанский инновационный университет имени В. Г. Тимирясова. - </w:t>
      </w:r>
      <w:proofErr w:type="gramStart"/>
      <w:r>
        <w:t>Казань :</w:t>
      </w:r>
      <w:proofErr w:type="gramEnd"/>
      <w:r>
        <w:t xml:space="preserve"> Познание, 2020. - 233 </w:t>
      </w:r>
      <w:proofErr w:type="gramStart"/>
      <w:r>
        <w:t>с. :</w:t>
      </w:r>
      <w:proofErr w:type="gramEnd"/>
      <w:r>
        <w:t xml:space="preserve"> табл. - (Сокровищница Татарстана). - </w:t>
      </w:r>
      <w:proofErr w:type="gramStart"/>
      <w:r>
        <w:t>Библиогр.:</w:t>
      </w:r>
      <w:proofErr w:type="gramEnd"/>
      <w:r>
        <w:t xml:space="preserve"> с. 225-233. - ISBN 978-5-8399-0735-</w:t>
      </w:r>
      <w:proofErr w:type="gramStart"/>
      <w:r>
        <w:t>5 :</w:t>
      </w:r>
      <w:proofErr w:type="gramEnd"/>
      <w:r>
        <w:t xml:space="preserve"> 250,00</w:t>
      </w:r>
    </w:p>
    <w:p w:rsidR="0075392B" w:rsidRDefault="0075392B" w:rsidP="0075392B">
      <w:r>
        <w:t xml:space="preserve">    Оглавление: </w:t>
      </w:r>
      <w:hyperlink r:id="rId99" w:history="1">
        <w:r w:rsidR="00AB7006" w:rsidRPr="00CE7AF6">
          <w:rPr>
            <w:rStyle w:val="a8"/>
          </w:rPr>
          <w:t>http://kitap.tatar.ru/ogl/nlrt/nbrt_obr_2520344.pdf</w:t>
        </w:r>
      </w:hyperlink>
    </w:p>
    <w:p w:rsidR="00AB7006" w:rsidRDefault="00AB7006" w:rsidP="0075392B"/>
    <w:p w:rsidR="0075392B" w:rsidRDefault="0075392B" w:rsidP="0075392B"/>
    <w:p w:rsidR="002D5108" w:rsidRDefault="002D5108" w:rsidP="0075392B"/>
    <w:p w:rsidR="002D5108" w:rsidRDefault="002D5108" w:rsidP="002D5108">
      <w:pPr>
        <w:pStyle w:val="1"/>
      </w:pPr>
      <w:bookmarkStart w:id="9" w:name="_Toc53149970"/>
      <w:r>
        <w:t>Политика. Политические науки. (ББК 66)</w:t>
      </w:r>
      <w:bookmarkEnd w:id="9"/>
    </w:p>
    <w:p w:rsidR="002D5108" w:rsidRDefault="002D5108" w:rsidP="002D5108">
      <w:pPr>
        <w:pStyle w:val="1"/>
      </w:pPr>
    </w:p>
    <w:p w:rsidR="002D5108" w:rsidRDefault="002D5108" w:rsidP="002D5108">
      <w:r>
        <w:t>102. 66.3(2</w:t>
      </w:r>
      <w:proofErr w:type="gramStart"/>
      <w:r>
        <w:t xml:space="preserve">);   </w:t>
      </w:r>
      <w:proofErr w:type="gramEnd"/>
      <w:r>
        <w:t>П68</w:t>
      </w:r>
    </w:p>
    <w:p w:rsidR="002D5108" w:rsidRDefault="002D5108" w:rsidP="002D5108">
      <w:r>
        <w:t xml:space="preserve">    1781373-Л - кх</w:t>
      </w:r>
    </w:p>
    <w:p w:rsidR="002D5108" w:rsidRDefault="002D5108" w:rsidP="002D5108">
      <w:r>
        <w:t xml:space="preserve">    Правовое государство в России: миссия невыполнима</w:t>
      </w:r>
      <w:proofErr w:type="gramStart"/>
      <w:r>
        <w:t>? :</w:t>
      </w:r>
      <w:proofErr w:type="gramEnd"/>
      <w:r>
        <w:t xml:space="preserve"> материалы научной конференции (Москва, 27 февраля 2018 года) / "Либеральная миссия", фонд ; Экспертная группа "Европейский диалог" ; [под ред. В. Рыжкова]. - </w:t>
      </w:r>
      <w:proofErr w:type="gramStart"/>
      <w:r>
        <w:t>Москва :</w:t>
      </w:r>
      <w:proofErr w:type="gramEnd"/>
      <w:r>
        <w:t xml:space="preserve"> Либеральная миссия, 2018. - 49 с. - Библиогр. в подстроч. </w:t>
      </w:r>
      <w:proofErr w:type="gramStart"/>
      <w:r>
        <w:t>примеч..</w:t>
      </w:r>
      <w:proofErr w:type="gramEnd"/>
      <w:r>
        <w:t xml:space="preserve"> - ISBN 978-5-903135-66-</w:t>
      </w:r>
      <w:proofErr w:type="gramStart"/>
      <w:r>
        <w:t>0 :</w:t>
      </w:r>
      <w:proofErr w:type="gramEnd"/>
      <w:r>
        <w:t xml:space="preserve"> 50,00</w:t>
      </w:r>
    </w:p>
    <w:p w:rsidR="002D5108" w:rsidRDefault="002D5108" w:rsidP="002D5108">
      <w:r>
        <w:t xml:space="preserve">    Оглавление: </w:t>
      </w:r>
      <w:hyperlink r:id="rId100" w:history="1">
        <w:r w:rsidR="00AB7006" w:rsidRPr="00CE7AF6">
          <w:rPr>
            <w:rStyle w:val="a8"/>
          </w:rPr>
          <w:t>http://kitap.tatar.ru/ogl/nlrt/nbrt_obr_2527867.pdf</w:t>
        </w:r>
      </w:hyperlink>
    </w:p>
    <w:p w:rsidR="00AB7006" w:rsidRDefault="00AB7006" w:rsidP="002D5108"/>
    <w:p w:rsidR="002D5108" w:rsidRDefault="002D5108" w:rsidP="002D5108"/>
    <w:p w:rsidR="002D5108" w:rsidRDefault="002D5108" w:rsidP="002D5108">
      <w:r>
        <w:t>103. 66.3(2</w:t>
      </w:r>
      <w:proofErr w:type="gramStart"/>
      <w:r>
        <w:t xml:space="preserve">);   </w:t>
      </w:r>
      <w:proofErr w:type="gramEnd"/>
      <w:r>
        <w:t>Ш26</w:t>
      </w:r>
    </w:p>
    <w:p w:rsidR="002D5108" w:rsidRDefault="002D5108" w:rsidP="002D5108">
      <w:r>
        <w:t xml:space="preserve">    1781482-Л - кх</w:t>
      </w:r>
    </w:p>
    <w:p w:rsidR="002D5108" w:rsidRDefault="002D5108" w:rsidP="002D5108">
      <w:r>
        <w:t xml:space="preserve">    Шарков, Феликс Изосимович</w:t>
      </w:r>
    </w:p>
    <w:p w:rsidR="002D5108" w:rsidRDefault="002D5108" w:rsidP="002D5108">
      <w:r>
        <w:t xml:space="preserve">Основы социального </w:t>
      </w:r>
      <w:proofErr w:type="gramStart"/>
      <w:r>
        <w:t>государства :</w:t>
      </w:r>
      <w:proofErr w:type="gramEnd"/>
      <w:r>
        <w:t xml:space="preserve"> учебник для студентов высших учебных заведений, обучающихся по направлениям подготовки "Сервис", "Туризм", "Гостиничное дело" и "Социальная работа" (квалификация "бакалавр") / Ф. И. Шарков; Российская академия народного хозяйства и государственной службы при Президенте Российской Федерации ; Институт государственной службы и управления. - 3-е изд.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, 2015. - 303, [1] c. - (Учебные издания для бакалавров). - </w:t>
      </w:r>
      <w:proofErr w:type="gramStart"/>
      <w:r>
        <w:t>Библиогр.:</w:t>
      </w:r>
      <w:proofErr w:type="gramEnd"/>
      <w:r>
        <w:t xml:space="preserve"> с. 304. - ISBN 978-5-394-02472-</w:t>
      </w:r>
      <w:proofErr w:type="gramStart"/>
      <w:r>
        <w:t>6 :</w:t>
      </w:r>
      <w:proofErr w:type="gramEnd"/>
      <w:r>
        <w:t xml:space="preserve"> 200,00</w:t>
      </w:r>
    </w:p>
    <w:p w:rsidR="002D5108" w:rsidRDefault="002D5108" w:rsidP="002D5108">
      <w:r>
        <w:t xml:space="preserve">    Оглавление: </w:t>
      </w:r>
      <w:hyperlink r:id="rId101" w:history="1">
        <w:r w:rsidR="00AB7006" w:rsidRPr="00CE7AF6">
          <w:rPr>
            <w:rStyle w:val="a8"/>
          </w:rPr>
          <w:t>http://kitap.tatar.ru/ogl/nlrt/nbrt_obr_2178510.pdf</w:t>
        </w:r>
      </w:hyperlink>
    </w:p>
    <w:p w:rsidR="00AB7006" w:rsidRDefault="00AB7006" w:rsidP="002D5108"/>
    <w:p w:rsidR="002D5108" w:rsidRDefault="002D5108" w:rsidP="002D5108"/>
    <w:p w:rsidR="00546989" w:rsidRDefault="00546989" w:rsidP="002D5108"/>
    <w:p w:rsidR="00546989" w:rsidRDefault="00546989" w:rsidP="00546989">
      <w:pPr>
        <w:pStyle w:val="1"/>
      </w:pPr>
      <w:bookmarkStart w:id="10" w:name="_Toc53149971"/>
      <w:r>
        <w:t>Государство и право. Юридические науки. (ББК 67)</w:t>
      </w:r>
      <w:bookmarkEnd w:id="10"/>
    </w:p>
    <w:p w:rsidR="00546989" w:rsidRDefault="00546989" w:rsidP="00546989">
      <w:pPr>
        <w:pStyle w:val="1"/>
      </w:pPr>
    </w:p>
    <w:p w:rsidR="00546989" w:rsidRDefault="00546989" w:rsidP="00546989">
      <w:r>
        <w:t>104. 67.400;   Р76</w:t>
      </w:r>
    </w:p>
    <w:p w:rsidR="00546989" w:rsidRDefault="00546989" w:rsidP="00546989">
      <w:r>
        <w:t xml:space="preserve">    1781519-Л - кх</w:t>
      </w:r>
    </w:p>
    <w:p w:rsidR="00546989" w:rsidRDefault="00546989" w:rsidP="00546989">
      <w:r>
        <w:t xml:space="preserve">    Российская Федерация. </w:t>
      </w:r>
      <w:proofErr w:type="gramStart"/>
      <w:r>
        <w:t>Государственная  Дума</w:t>
      </w:r>
      <w:proofErr w:type="gramEnd"/>
      <w:r>
        <w:t xml:space="preserve">. Государственная Дума. Стенограмма заседаний / Федеральное Собрание РФ. - </w:t>
      </w:r>
      <w:proofErr w:type="gramStart"/>
      <w:r>
        <w:t>Москва :</w:t>
      </w:r>
      <w:proofErr w:type="gramEnd"/>
      <w:r>
        <w:t xml:space="preserve"> Издание Государственной Думы, [19--]. - Т. 13 (283</w:t>
      </w:r>
      <w:proofErr w:type="gramStart"/>
      <w:r>
        <w:t>) :</w:t>
      </w:r>
      <w:proofErr w:type="gramEnd"/>
      <w:r>
        <w:t xml:space="preserve">  2017 год. Осенняя сессия, 11-25 октября / [отв. за вып. Л. П. Дяченко]. - 2020. - 894, [1] с. : 360,00</w:t>
      </w:r>
    </w:p>
    <w:p w:rsidR="00546989" w:rsidRDefault="00546989" w:rsidP="00546989">
      <w:r>
        <w:t xml:space="preserve">    Оглавление: </w:t>
      </w:r>
      <w:hyperlink r:id="rId102" w:history="1">
        <w:r w:rsidR="00AB7006" w:rsidRPr="00CE7AF6">
          <w:rPr>
            <w:rStyle w:val="a8"/>
          </w:rPr>
          <w:t>http://kitap.tatar.ru/ogl/nlrt/nbrt_obr_2531630.pdf</w:t>
        </w:r>
      </w:hyperlink>
    </w:p>
    <w:p w:rsidR="00AB7006" w:rsidRDefault="00AB7006" w:rsidP="00546989"/>
    <w:p w:rsidR="00546989" w:rsidRDefault="00546989" w:rsidP="00546989"/>
    <w:p w:rsidR="00546989" w:rsidRDefault="00546989" w:rsidP="00546989">
      <w:r>
        <w:t>105. 67.400;   Р76</w:t>
      </w:r>
    </w:p>
    <w:p w:rsidR="00546989" w:rsidRDefault="00546989" w:rsidP="00546989">
      <w:r>
        <w:t xml:space="preserve">    1781518-Л - кх</w:t>
      </w:r>
    </w:p>
    <w:p w:rsidR="00546989" w:rsidRDefault="00546989" w:rsidP="00546989">
      <w:r>
        <w:lastRenderedPageBreak/>
        <w:t xml:space="preserve">    Российская Федерация. </w:t>
      </w:r>
      <w:proofErr w:type="gramStart"/>
      <w:r>
        <w:t>Государственная  Дума</w:t>
      </w:r>
      <w:proofErr w:type="gramEnd"/>
      <w:r>
        <w:t xml:space="preserve">. Государственная Дума. Стенограмма заседаний / Федеральное Собрание РФ. - </w:t>
      </w:r>
      <w:proofErr w:type="gramStart"/>
      <w:r>
        <w:t>Москва :</w:t>
      </w:r>
      <w:proofErr w:type="gramEnd"/>
      <w:r>
        <w:t xml:space="preserve"> Издание Государственной Думы, [19--]. - Т. 12 (282</w:t>
      </w:r>
      <w:proofErr w:type="gramStart"/>
      <w:r>
        <w:t>) :</w:t>
      </w:r>
      <w:proofErr w:type="gramEnd"/>
      <w:r>
        <w:t xml:space="preserve">  2017 год. Осенняя сессия, 13-29 сентября / [отв. за вып. Л. П. Дяченко]. - 2020. - 862, [1] с. : 360,00</w:t>
      </w:r>
    </w:p>
    <w:p w:rsidR="00546989" w:rsidRDefault="00546989" w:rsidP="00546989">
      <w:r>
        <w:t xml:space="preserve">    Оглавление: </w:t>
      </w:r>
      <w:hyperlink r:id="rId103" w:history="1">
        <w:r w:rsidR="00AB7006" w:rsidRPr="00CE7AF6">
          <w:rPr>
            <w:rStyle w:val="a8"/>
          </w:rPr>
          <w:t>http://kitap.tatar.ru/ogl/nlrt/nbrt_obr_2531624.pdf</w:t>
        </w:r>
      </w:hyperlink>
    </w:p>
    <w:p w:rsidR="00AB7006" w:rsidRDefault="00AB7006" w:rsidP="00546989"/>
    <w:p w:rsidR="00546989" w:rsidRDefault="00546989" w:rsidP="00546989"/>
    <w:p w:rsidR="00546989" w:rsidRDefault="00546989" w:rsidP="00546989">
      <w:r>
        <w:t>106. 67.400;   Р76</w:t>
      </w:r>
    </w:p>
    <w:p w:rsidR="00546989" w:rsidRDefault="00546989" w:rsidP="00546989">
      <w:r>
        <w:t xml:space="preserve">    1781520-Л - кх</w:t>
      </w:r>
    </w:p>
    <w:p w:rsidR="00546989" w:rsidRDefault="00546989" w:rsidP="00546989">
      <w:r>
        <w:t xml:space="preserve">    Российская Федерация. </w:t>
      </w:r>
      <w:proofErr w:type="gramStart"/>
      <w:r>
        <w:t>Государственная  Дума</w:t>
      </w:r>
      <w:proofErr w:type="gramEnd"/>
      <w:r>
        <w:t xml:space="preserve">. Государственная Дума. Стенограмма заседаний / Федеральное Собрание РФ. - </w:t>
      </w:r>
      <w:proofErr w:type="gramStart"/>
      <w:r>
        <w:t>Москва :</w:t>
      </w:r>
      <w:proofErr w:type="gramEnd"/>
      <w:r>
        <w:t xml:space="preserve"> Издание Государственной Думы, [19--]. - Т. 14 (284</w:t>
      </w:r>
      <w:proofErr w:type="gramStart"/>
      <w:r>
        <w:t>) :</w:t>
      </w:r>
      <w:proofErr w:type="gramEnd"/>
      <w:r>
        <w:t xml:space="preserve">  2017 год. Осенняя сессия, 26 октября - 16 ноября / [отв. за вып. Л. П. Дяченко]. - 2020. - 878, [1] с. : 360,00</w:t>
      </w:r>
    </w:p>
    <w:p w:rsidR="00546989" w:rsidRDefault="00546989" w:rsidP="00546989">
      <w:r>
        <w:t xml:space="preserve">    Оглавление: </w:t>
      </w:r>
      <w:hyperlink r:id="rId104" w:history="1">
        <w:r w:rsidR="00AB7006" w:rsidRPr="00CE7AF6">
          <w:rPr>
            <w:rStyle w:val="a8"/>
          </w:rPr>
          <w:t>http://kitap.tatar.ru/ogl/nlrt/nbrt_obr_2531638.pdf</w:t>
        </w:r>
      </w:hyperlink>
    </w:p>
    <w:p w:rsidR="00AB7006" w:rsidRDefault="00AB7006" w:rsidP="00546989"/>
    <w:p w:rsidR="00546989" w:rsidRDefault="00546989" w:rsidP="00546989"/>
    <w:p w:rsidR="00546989" w:rsidRDefault="00546989" w:rsidP="00546989">
      <w:r>
        <w:t>107. 67.404.5;   М42</w:t>
      </w:r>
    </w:p>
    <w:p w:rsidR="00546989" w:rsidRDefault="00546989" w:rsidP="00546989">
      <w:r>
        <w:t xml:space="preserve">    1781179-Л - кх</w:t>
      </w:r>
    </w:p>
    <w:p w:rsidR="00546989" w:rsidRDefault="00546989" w:rsidP="00546989">
      <w:r>
        <w:t xml:space="preserve">    Медведева, Таисья Николаевна</w:t>
      </w:r>
    </w:p>
    <w:p w:rsidR="00546989" w:rsidRDefault="00546989" w:rsidP="00546989">
      <w:r>
        <w:t xml:space="preserve">Обычно-правовое регулирование семейных отношений у народов Южной </w:t>
      </w:r>
      <w:proofErr w:type="gramStart"/>
      <w:r>
        <w:t>Сибири :</w:t>
      </w:r>
      <w:proofErr w:type="gramEnd"/>
      <w:r>
        <w:t xml:space="preserve"> [монография] / Т. Н. Медведева, Н. А. Никиташина, А. М. Доо; Министерство образования и науки Российской Федерации ; Федеральное государственное бюджетное образовательное учреждение высшего образования "Хакасский государственный университет им. Н. Ф. Катанова". - </w:t>
      </w:r>
      <w:proofErr w:type="gramStart"/>
      <w:r>
        <w:t>Абакан :</w:t>
      </w:r>
      <w:proofErr w:type="gramEnd"/>
      <w:r>
        <w:t xml:space="preserve"> Издательство ФГБОУ ВО "Хакасский государственный университет им. Н. Ф. Катанова", 2018. - 95 с. - </w:t>
      </w:r>
      <w:proofErr w:type="gramStart"/>
      <w:r>
        <w:t>Библиогр.:</w:t>
      </w:r>
      <w:proofErr w:type="gramEnd"/>
      <w:r>
        <w:t xml:space="preserve"> с. 83-92. - ISBN 978-5-7810-1755-3 : 200,00</w:t>
      </w:r>
    </w:p>
    <w:p w:rsidR="00546989" w:rsidRDefault="00546989" w:rsidP="00546989">
      <w:r>
        <w:t xml:space="preserve">    Оглавление: </w:t>
      </w:r>
      <w:hyperlink r:id="rId105" w:history="1">
        <w:r w:rsidR="00AB7006" w:rsidRPr="00CE7AF6">
          <w:rPr>
            <w:rStyle w:val="a8"/>
          </w:rPr>
          <w:t>http://kitap.tatar.ru/ogl/nlrt/nbrt_obr_2522283.pdf</w:t>
        </w:r>
      </w:hyperlink>
    </w:p>
    <w:p w:rsidR="00AB7006" w:rsidRDefault="00AB7006" w:rsidP="00546989"/>
    <w:p w:rsidR="00546989" w:rsidRDefault="00546989" w:rsidP="00546989"/>
    <w:p w:rsidR="00A819BC" w:rsidRDefault="00A819BC" w:rsidP="00546989"/>
    <w:p w:rsidR="00A819BC" w:rsidRDefault="00A819BC" w:rsidP="00A819BC">
      <w:pPr>
        <w:pStyle w:val="1"/>
      </w:pPr>
      <w:bookmarkStart w:id="11" w:name="_Toc53149972"/>
      <w:r>
        <w:t>Военная наука. Военное дело. (ББК 68)</w:t>
      </w:r>
      <w:bookmarkEnd w:id="11"/>
    </w:p>
    <w:p w:rsidR="00A819BC" w:rsidRDefault="00A819BC" w:rsidP="00A819BC">
      <w:pPr>
        <w:pStyle w:val="1"/>
      </w:pPr>
    </w:p>
    <w:p w:rsidR="00A819BC" w:rsidRDefault="00A819BC" w:rsidP="00A819BC">
      <w:r>
        <w:t>108. 68.51;   Б81</w:t>
      </w:r>
    </w:p>
    <w:p w:rsidR="00A819BC" w:rsidRDefault="00A819BC" w:rsidP="00A819BC">
      <w:r>
        <w:t xml:space="preserve">    1781837-Ф - чз2</w:t>
      </w:r>
    </w:p>
    <w:p w:rsidR="00A819BC" w:rsidRDefault="00A819BC" w:rsidP="00A819BC">
      <w:r>
        <w:t xml:space="preserve">    Бонду, Эрик</w:t>
      </w:r>
    </w:p>
    <w:p w:rsidR="00A819BC" w:rsidRDefault="00A819BC" w:rsidP="00A819BC">
      <w:r>
        <w:t xml:space="preserve">Энциклопедия оружия в 1000 иллюстраций / Эрик Бонду, Жан-Жак Пьетрарю; [пер. с фр. А. Г. Кавтаскина]. - </w:t>
      </w:r>
      <w:proofErr w:type="gramStart"/>
      <w:r>
        <w:t>Москва :</w:t>
      </w:r>
      <w:proofErr w:type="gramEnd"/>
      <w:r>
        <w:t xml:space="preserve"> Астрель : АСТ, 2002. - 127 </w:t>
      </w:r>
      <w:proofErr w:type="gramStart"/>
      <w:r>
        <w:t>с. :</w:t>
      </w:r>
      <w:proofErr w:type="gramEnd"/>
      <w:r>
        <w:t xml:space="preserve"> цв. ил. - На обл. авт. не указаны. - ISBN 5-17-012317-5 ("Издательство АСТ"). - ISBN 5-271-04109-3 ("Издательство Астрель"). - ISBN 2-263-02428-Х (фр.</w:t>
      </w:r>
      <w:proofErr w:type="gramStart"/>
      <w:r>
        <w:t>) :</w:t>
      </w:r>
      <w:proofErr w:type="gramEnd"/>
      <w:r>
        <w:t xml:space="preserve"> 410,00</w:t>
      </w:r>
    </w:p>
    <w:p w:rsidR="00A819BC" w:rsidRDefault="00A819BC" w:rsidP="00A819BC">
      <w:r>
        <w:t xml:space="preserve">    Оглавление: </w:t>
      </w:r>
      <w:hyperlink r:id="rId106" w:history="1">
        <w:r w:rsidR="00AB7006" w:rsidRPr="00CE7AF6">
          <w:rPr>
            <w:rStyle w:val="a8"/>
          </w:rPr>
          <w:t>http://kitap.tatar.ru/ogl/nlrt/nbrt_obr_2527030.pdf</w:t>
        </w:r>
      </w:hyperlink>
    </w:p>
    <w:p w:rsidR="00AB7006" w:rsidRDefault="00AB7006" w:rsidP="00A819BC"/>
    <w:p w:rsidR="00A819BC" w:rsidRDefault="00A819BC" w:rsidP="00A819BC"/>
    <w:p w:rsidR="00A819BC" w:rsidRDefault="00A819BC" w:rsidP="00A819BC">
      <w:r>
        <w:t>109. 68.51;   Ф79</w:t>
      </w:r>
    </w:p>
    <w:p w:rsidR="00A819BC" w:rsidRDefault="00A819BC" w:rsidP="00A819BC">
      <w:r>
        <w:t xml:space="preserve">    1781835-Ф - чз2</w:t>
      </w:r>
    </w:p>
    <w:p w:rsidR="00A819BC" w:rsidRDefault="00A819BC" w:rsidP="00A819BC">
      <w:r>
        <w:t xml:space="preserve">    Форд, Роджер</w:t>
      </w:r>
    </w:p>
    <w:p w:rsidR="00A819BC" w:rsidRDefault="00A819BC" w:rsidP="00A819BC">
      <w:r>
        <w:t xml:space="preserve">Знаменитые винтовки мира / Роджер Форд; [пер. с англ. И. В. </w:t>
      </w:r>
      <w:proofErr w:type="gramStart"/>
      <w:r>
        <w:t>Кудишина ;</w:t>
      </w:r>
      <w:proofErr w:type="gramEnd"/>
      <w:r>
        <w:t xml:space="preserve"> под ред. Ю. В. Шокарева]. - </w:t>
      </w:r>
      <w:proofErr w:type="gramStart"/>
      <w:r>
        <w:t>Москва :</w:t>
      </w:r>
      <w:proofErr w:type="gramEnd"/>
      <w:r>
        <w:t xml:space="preserve"> РОСМЭН-ПРЕСС, 2004. - 176 </w:t>
      </w:r>
      <w:proofErr w:type="gramStart"/>
      <w:r>
        <w:t>с. :</w:t>
      </w:r>
      <w:proofErr w:type="gramEnd"/>
      <w:r>
        <w:t xml:space="preserve"> ил., цв. ил., портр. - (Военные технологии). - </w:t>
      </w:r>
      <w:proofErr w:type="gramStart"/>
      <w:r>
        <w:t>Указ.:</w:t>
      </w:r>
      <w:proofErr w:type="gramEnd"/>
      <w:r>
        <w:t xml:space="preserve"> с. 175-176. - ISBN 5-353-01606-8 (рус.). - ISBN 0-7607-0919-х (англ.</w:t>
      </w:r>
      <w:proofErr w:type="gramStart"/>
      <w:r>
        <w:t>) :</w:t>
      </w:r>
      <w:proofErr w:type="gramEnd"/>
      <w:r>
        <w:t xml:space="preserve"> 300,00</w:t>
      </w:r>
    </w:p>
    <w:p w:rsidR="00A819BC" w:rsidRDefault="00A819BC" w:rsidP="00A819BC">
      <w:r>
        <w:lastRenderedPageBreak/>
        <w:t xml:space="preserve">    Оглавление: </w:t>
      </w:r>
      <w:hyperlink r:id="rId107" w:history="1">
        <w:r w:rsidR="00AB7006" w:rsidRPr="00CE7AF6">
          <w:rPr>
            <w:rStyle w:val="a8"/>
          </w:rPr>
          <w:t>http://kitap.tatar.ru/ogl/nlrt/nbrt_obr_2527032.pdf</w:t>
        </w:r>
      </w:hyperlink>
    </w:p>
    <w:p w:rsidR="00AB7006" w:rsidRDefault="00AB7006" w:rsidP="00A819BC"/>
    <w:p w:rsidR="00A819BC" w:rsidRDefault="00A819BC" w:rsidP="00A819BC"/>
    <w:p w:rsidR="00043F38" w:rsidRDefault="00043F38" w:rsidP="00A819BC"/>
    <w:p w:rsidR="00043F38" w:rsidRDefault="00043F38" w:rsidP="00043F38">
      <w:pPr>
        <w:pStyle w:val="1"/>
      </w:pPr>
      <w:bookmarkStart w:id="12" w:name="_Toc53149973"/>
      <w:r>
        <w:t>Культура. Культурное строительство. (ББК 71)</w:t>
      </w:r>
      <w:bookmarkEnd w:id="12"/>
    </w:p>
    <w:p w:rsidR="00043F38" w:rsidRDefault="00043F38" w:rsidP="00043F38">
      <w:pPr>
        <w:pStyle w:val="1"/>
      </w:pPr>
    </w:p>
    <w:p w:rsidR="00043F38" w:rsidRDefault="00043F38" w:rsidP="00043F38">
      <w:r>
        <w:t xml:space="preserve">110. </w:t>
      </w:r>
      <w:proofErr w:type="gramStart"/>
      <w:r>
        <w:t xml:space="preserve">71;   </w:t>
      </w:r>
      <w:proofErr w:type="gramEnd"/>
      <w:r>
        <w:t>А23</w:t>
      </w:r>
    </w:p>
    <w:p w:rsidR="00043F38" w:rsidRDefault="00043F38" w:rsidP="00043F38">
      <w:r>
        <w:t xml:space="preserve">    1781346-Л - кх</w:t>
      </w:r>
    </w:p>
    <w:p w:rsidR="00043F38" w:rsidRDefault="00043F38" w:rsidP="00043F38">
      <w:r>
        <w:t xml:space="preserve">    Агеева, Руфь Александровна</w:t>
      </w:r>
    </w:p>
    <w:p w:rsidR="00043F38" w:rsidRDefault="00043F38" w:rsidP="00043F38">
      <w:r>
        <w:t xml:space="preserve">Камень и горы в народной культуре / Р. А. Агеева. - </w:t>
      </w:r>
      <w:proofErr w:type="gramStart"/>
      <w:r>
        <w:t>Москва :</w:t>
      </w:r>
      <w:proofErr w:type="gramEnd"/>
      <w:r>
        <w:t xml:space="preserve"> Маска, 2019. - 315 с., [4] л. цв. ил. - Др. книги авт. на 4-й с. обл. - Библиогр. в конце глав. - Указ. оронимов: с. 298-313. - На 4-й с. обл. авт.: Агеева Р. А., к. филол. </w:t>
      </w:r>
      <w:proofErr w:type="gramStart"/>
      <w:r>
        <w:t>н..</w:t>
      </w:r>
      <w:proofErr w:type="gramEnd"/>
      <w:r>
        <w:t xml:space="preserve"> - ISBN 978-5-6043268-4-</w:t>
      </w:r>
      <w:proofErr w:type="gramStart"/>
      <w:r>
        <w:t>8 :</w:t>
      </w:r>
      <w:proofErr w:type="gramEnd"/>
      <w:r>
        <w:t xml:space="preserve"> 240,00</w:t>
      </w:r>
    </w:p>
    <w:p w:rsidR="00043F38" w:rsidRDefault="00043F38" w:rsidP="00043F38">
      <w:r>
        <w:t xml:space="preserve">    Оглавление: </w:t>
      </w:r>
      <w:hyperlink r:id="rId108" w:history="1">
        <w:r w:rsidR="00AB7006" w:rsidRPr="00CE7AF6">
          <w:rPr>
            <w:rStyle w:val="a8"/>
          </w:rPr>
          <w:t>http://kitap.tatar.ru/ogl/nlrt/nbrt_obr_2526786.pdf</w:t>
        </w:r>
      </w:hyperlink>
    </w:p>
    <w:p w:rsidR="00AB7006" w:rsidRDefault="00AB7006" w:rsidP="00043F38"/>
    <w:p w:rsidR="00043F38" w:rsidRDefault="00043F38" w:rsidP="00043F38"/>
    <w:p w:rsidR="00BC107A" w:rsidRDefault="00BC107A" w:rsidP="00043F38"/>
    <w:p w:rsidR="00BC107A" w:rsidRDefault="00BC107A" w:rsidP="00BC107A">
      <w:pPr>
        <w:pStyle w:val="1"/>
      </w:pPr>
      <w:bookmarkStart w:id="13" w:name="_Toc53149974"/>
      <w:r>
        <w:t>Образование. Педагогические науки. (ББК 74)</w:t>
      </w:r>
      <w:bookmarkEnd w:id="13"/>
    </w:p>
    <w:p w:rsidR="00BC107A" w:rsidRDefault="00BC107A" w:rsidP="00BC107A">
      <w:pPr>
        <w:pStyle w:val="1"/>
      </w:pPr>
    </w:p>
    <w:p w:rsidR="00BC107A" w:rsidRDefault="00BC107A" w:rsidP="00BC107A">
      <w:r>
        <w:t xml:space="preserve">111. </w:t>
      </w:r>
      <w:proofErr w:type="gramStart"/>
      <w:r>
        <w:t>К  74.2</w:t>
      </w:r>
      <w:proofErr w:type="gramEnd"/>
      <w:r>
        <w:t>;   О-80</w:t>
      </w:r>
    </w:p>
    <w:p w:rsidR="00BC107A" w:rsidRDefault="00BC107A" w:rsidP="00BC107A">
      <w:r>
        <w:t xml:space="preserve">    1781141-Л - нк; 1781142-Л - нк; 1781143-Л - нк</w:t>
      </w:r>
    </w:p>
    <w:p w:rsidR="00BC107A" w:rsidRDefault="00BC107A" w:rsidP="00BC107A">
      <w:r>
        <w:t xml:space="preserve">    От творчества учителя к творчеству </w:t>
      </w:r>
      <w:proofErr w:type="gramStart"/>
      <w:r>
        <w:t>ученика :</w:t>
      </w:r>
      <w:proofErr w:type="gramEnd"/>
      <w:r>
        <w:t xml:space="preserve"> материалы Всероссийской научно-практической конференции, посвящённой году учителя и 70-летию профессора ТГГПУ Р. К. Закиева, 26 февраля 2010 года : методическое пособие / М-во образования и науки РТ, ТГГПУ, Центр внешкол. работы МОиН РТ, Отд. образования исполкома Кукмор. муницип. р-на РТ, МОУ СОШ № 2 им. А. М. Булатова п.г.т. Кукмор. - </w:t>
      </w:r>
      <w:proofErr w:type="gramStart"/>
      <w:r>
        <w:t>Казань ;</w:t>
      </w:r>
      <w:proofErr w:type="gramEnd"/>
      <w:r>
        <w:t xml:space="preserve"> Кукмор : Школа, 2010. - [Часть 1] / под ред. Ф. Г. Газизовой, Р. М. Мансурова. - 2010. - 403 c. : ил., табл. - На обл. также в </w:t>
      </w:r>
      <w:proofErr w:type="gramStart"/>
      <w:r>
        <w:t>подзагл.:</w:t>
      </w:r>
      <w:proofErr w:type="gramEnd"/>
      <w:r>
        <w:t xml:space="preserve"> Год учителя - 2010. - ISBN 5-94712-010-</w:t>
      </w:r>
      <w:proofErr w:type="gramStart"/>
      <w:r>
        <w:t>0 :</w:t>
      </w:r>
      <w:proofErr w:type="gramEnd"/>
      <w:r>
        <w:t xml:space="preserve"> 100,00</w:t>
      </w:r>
    </w:p>
    <w:p w:rsidR="00BC107A" w:rsidRDefault="00BC107A" w:rsidP="00BC107A">
      <w:r>
        <w:t xml:space="preserve">    Оглавление: </w:t>
      </w:r>
      <w:hyperlink r:id="rId109" w:history="1">
        <w:r w:rsidR="00AB7006" w:rsidRPr="00CE7AF6">
          <w:rPr>
            <w:rStyle w:val="a8"/>
          </w:rPr>
          <w:t>http://kitap.tatar.ru/ogl/nlrt/nbrt_obr_2523758.pdf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112. 74.1;   В94</w:t>
      </w:r>
    </w:p>
    <w:p w:rsidR="00BC107A" w:rsidRDefault="00BC107A" w:rsidP="00BC107A">
      <w:r>
        <w:t xml:space="preserve">    1781756-Ф - кх; 1781757-Ф - кх; 1781758-Ф - кх</w:t>
      </w:r>
    </w:p>
    <w:p w:rsidR="00BC107A" w:rsidRDefault="00BC107A" w:rsidP="00BC107A">
      <w:r>
        <w:t xml:space="preserve">    Вычитание. Вычитаем числа от 1 до </w:t>
      </w:r>
      <w:proofErr w:type="gramStart"/>
      <w:r>
        <w:t>9 :</w:t>
      </w:r>
      <w:proofErr w:type="gramEnd"/>
      <w:r>
        <w:t xml:space="preserve"> рабочая тетрадь по математике : [пособие для развивающего обучения для старшего дошкольного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- 62, [2] </w:t>
      </w:r>
      <w:proofErr w:type="gramStart"/>
      <w:r>
        <w:t>c. :</w:t>
      </w:r>
      <w:proofErr w:type="gramEnd"/>
      <w:r>
        <w:t xml:space="preserve"> ил. - (Kumon. Быстро и правильно! Рабочая тетрадь по математике. Возраст 6+). - На обл.: Ваш ребенок научится вычитать быстро и без ошибок! Тетрадь предназначена для занятий с детьми, которые умеют вычитать числа от 1 до 9. - ISBN 978-5-00146-594-</w:t>
      </w:r>
      <w:proofErr w:type="gramStart"/>
      <w:r>
        <w:t>2 :</w:t>
      </w:r>
      <w:proofErr w:type="gramEnd"/>
      <w:r>
        <w:t xml:space="preserve"> 200,00</w:t>
      </w:r>
    </w:p>
    <w:p w:rsidR="00BC107A" w:rsidRDefault="00BC107A" w:rsidP="00BC107A">
      <w:r>
        <w:t xml:space="preserve">    Оглавление: </w:t>
      </w:r>
      <w:hyperlink r:id="rId110" w:history="1">
        <w:r w:rsidR="00AB7006" w:rsidRPr="00CE7AF6">
          <w:rPr>
            <w:rStyle w:val="a8"/>
          </w:rPr>
          <w:t>http://kitap.tatar.ru/ogl/nlrt/nbrt_obr_2525853.pdf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113. 74.1;   Е33</w:t>
      </w:r>
    </w:p>
    <w:p w:rsidR="00BC107A" w:rsidRDefault="00BC107A" w:rsidP="00BC107A">
      <w:r>
        <w:t xml:space="preserve">    1781743-Ф - кх; 1781744-Ф - кх; 1781745-Ф - кх; 1781351-Ф - кх; 1781352-Ф - кх; 1781353-Ф - кх</w:t>
      </w:r>
    </w:p>
    <w:p w:rsidR="00BC107A" w:rsidRDefault="00BC107A" w:rsidP="00BC107A">
      <w:r>
        <w:t xml:space="preserve">    Единицы измерения и геометрия. Уровень </w:t>
      </w:r>
      <w:proofErr w:type="gramStart"/>
      <w:r>
        <w:t>1 :</w:t>
      </w:r>
      <w:proofErr w:type="gramEnd"/>
      <w:r>
        <w:t xml:space="preserve"> [пособие для развивающего обучения  для детей  дошкольного возраста] / [пер. с англ. А. Авдеевой]. - 3-е изд. - </w:t>
      </w:r>
      <w:proofErr w:type="gramStart"/>
      <w:r>
        <w:t>Москва :</w:t>
      </w:r>
      <w:proofErr w:type="gramEnd"/>
      <w:r>
        <w:t xml:space="preserve"> Манн, Иванов и Фербер, 2020. - 80 </w:t>
      </w:r>
      <w:proofErr w:type="gramStart"/>
      <w:r>
        <w:t>с. :</w:t>
      </w:r>
      <w:proofErr w:type="gramEnd"/>
      <w:r>
        <w:t xml:space="preserve"> ил. - (Kumon. Математика. Уровень 1). - На обл.: Эта </w:t>
      </w:r>
      <w:r>
        <w:lastRenderedPageBreak/>
        <w:t>рабочая тетрадь познакомит вашего ребёнка с деньгами, способами измерения длины, веса, объёма, температуры и времени, а также с объёмными и плоскими геометрическими фигурами. - ISBN 978-5-00169-148-</w:t>
      </w:r>
      <w:proofErr w:type="gramStart"/>
      <w:r>
        <w:t>8 :</w:t>
      </w:r>
      <w:proofErr w:type="gramEnd"/>
      <w:r>
        <w:t xml:space="preserve"> 200,00</w:t>
      </w:r>
    </w:p>
    <w:p w:rsidR="00BC107A" w:rsidRDefault="00BC107A" w:rsidP="00BC107A">
      <w:r>
        <w:t xml:space="preserve">    Оглавление: </w:t>
      </w:r>
      <w:hyperlink r:id="rId111" w:history="1">
        <w:r w:rsidR="00AB7006" w:rsidRPr="00CE7AF6">
          <w:rPr>
            <w:rStyle w:val="a8"/>
          </w:rPr>
          <w:t>http://kitap.tatar.ru/ogl/nlrt/nbrt_obr_2525668.pdf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114. 74.1;   З-15</w:t>
      </w:r>
    </w:p>
    <w:p w:rsidR="00BC107A" w:rsidRDefault="00BC107A" w:rsidP="00BC107A">
      <w:r>
        <w:t xml:space="preserve">    1781746-Ф - кх; 1781747-Ф - кх</w:t>
      </w:r>
    </w:p>
    <w:p w:rsidR="00BC107A" w:rsidRDefault="00BC107A" w:rsidP="00BC107A">
      <w:r>
        <w:t xml:space="preserve">    Задачи. Уровень </w:t>
      </w:r>
      <w:proofErr w:type="gramStart"/>
      <w:r>
        <w:t>1 :</w:t>
      </w:r>
      <w:proofErr w:type="gramEnd"/>
      <w:r>
        <w:t xml:space="preserve"> [рабочая тетрадь] : [пособие для развивающего обучения для старшего дошкольного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- 80 </w:t>
      </w:r>
      <w:proofErr w:type="gramStart"/>
      <w:r>
        <w:t>с. :</w:t>
      </w:r>
      <w:proofErr w:type="gramEnd"/>
      <w:r>
        <w:t xml:space="preserve"> ил. - (Kumon. Математика). - На обл.: Эта тетрадь научит ребёнка решать простые задачи на сложение и вычитание. - ISBN 978-5-00146-925-</w:t>
      </w:r>
      <w:proofErr w:type="gramStart"/>
      <w:r>
        <w:t>4 :</w:t>
      </w:r>
      <w:proofErr w:type="gramEnd"/>
      <w:r>
        <w:t xml:space="preserve"> 200,00</w:t>
      </w:r>
    </w:p>
    <w:p w:rsidR="00BC107A" w:rsidRDefault="00BC107A" w:rsidP="00BC107A">
      <w:r>
        <w:t xml:space="preserve">    Оглавление: </w:t>
      </w:r>
      <w:hyperlink r:id="rId112" w:history="1">
        <w:r w:rsidR="00AB7006" w:rsidRPr="00CE7AF6">
          <w:rPr>
            <w:rStyle w:val="a8"/>
          </w:rPr>
          <w:t>http://kitap.tatar.ru/ogl/nlrt/nbrt_obr_2525690.pdf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115. 74.1;   З-15</w:t>
      </w:r>
    </w:p>
    <w:p w:rsidR="00BC107A" w:rsidRDefault="00BC107A" w:rsidP="00BC107A">
      <w:r>
        <w:t xml:space="preserve">    1781748-Ф - кх; 1781749-Ф - кх; 1781750-Ф - кх</w:t>
      </w:r>
    </w:p>
    <w:p w:rsidR="00BC107A" w:rsidRDefault="00BC107A" w:rsidP="00BC107A">
      <w:r>
        <w:t xml:space="preserve">    Задачи. Уровень </w:t>
      </w:r>
      <w:proofErr w:type="gramStart"/>
      <w:r>
        <w:t>3 :</w:t>
      </w:r>
      <w:proofErr w:type="gramEnd"/>
      <w:r>
        <w:t xml:space="preserve"> [рабочая тетрадь] : [пособие для развивающего обучения для старшего дошкольного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- 80 </w:t>
      </w:r>
      <w:proofErr w:type="gramStart"/>
      <w:r>
        <w:t>с. :</w:t>
      </w:r>
      <w:proofErr w:type="gramEnd"/>
      <w:r>
        <w:t xml:space="preserve"> ил. - (Kumon. Математика. Рабочая тетрадь). - На обл.: Эта тетрадь научит ребёнка решать сложные задачи на сложение и вычитание, а также познакомит с задачами на умножение и деление. - ISBN 978-5-00146-601-</w:t>
      </w:r>
      <w:proofErr w:type="gramStart"/>
      <w:r>
        <w:t>7 :</w:t>
      </w:r>
      <w:proofErr w:type="gramEnd"/>
      <w:r>
        <w:t xml:space="preserve"> 200,00</w:t>
      </w:r>
    </w:p>
    <w:p w:rsidR="00BC107A" w:rsidRDefault="00BC107A" w:rsidP="00BC107A">
      <w:r>
        <w:t xml:space="preserve">    Оглавление: </w:t>
      </w:r>
      <w:hyperlink r:id="rId113" w:history="1">
        <w:r w:rsidR="00AB7006" w:rsidRPr="00CE7AF6">
          <w:rPr>
            <w:rStyle w:val="a8"/>
          </w:rPr>
          <w:t>http://kitap.tatar.ru/ogl/nlrt/nbrt_obr_2525706.pdf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116. 74.2;   З-80</w:t>
      </w:r>
    </w:p>
    <w:p w:rsidR="00BC107A" w:rsidRDefault="00BC107A" w:rsidP="00BC107A">
      <w:r>
        <w:t xml:space="preserve">    1782135-Ф - кх</w:t>
      </w:r>
    </w:p>
    <w:p w:rsidR="00BC107A" w:rsidRDefault="00BC107A" w:rsidP="00BC107A">
      <w:r>
        <w:t xml:space="preserve">    Золотая рыбка в "сети</w:t>
      </w:r>
      <w:proofErr w:type="gramStart"/>
      <w:r>
        <w:t>" :</w:t>
      </w:r>
      <w:proofErr w:type="gramEnd"/>
      <w:r>
        <w:t xml:space="preserve"> интернет технологии в средней школе (практическое руководство) : по материалам конкурса на лучшие уроки с использованием Интернет-ресурсов / под редакцией Л. И. Ольховской, Д. Т. Рудаковой, А. Г. Силаевой. - </w:t>
      </w:r>
      <w:proofErr w:type="gramStart"/>
      <w:r>
        <w:t>Москва :</w:t>
      </w:r>
      <w:proofErr w:type="gramEnd"/>
      <w:r>
        <w:t xml:space="preserve"> Прожект Хармони, Инк., 2001. - 168 </w:t>
      </w:r>
      <w:proofErr w:type="gramStart"/>
      <w:r>
        <w:t>с. :</w:t>
      </w:r>
      <w:proofErr w:type="gramEnd"/>
      <w:r>
        <w:t xml:space="preserve"> ил., табл. - Библиогр.: с. 166-168 : 100,00</w:t>
      </w:r>
    </w:p>
    <w:p w:rsidR="00BC107A" w:rsidRDefault="00BC107A" w:rsidP="00BC107A">
      <w:r>
        <w:t xml:space="preserve">    Оглавление: </w:t>
      </w:r>
      <w:hyperlink r:id="rId114" w:history="1">
        <w:r w:rsidR="00AB7006" w:rsidRPr="00CE7AF6">
          <w:rPr>
            <w:rStyle w:val="a8"/>
          </w:rPr>
          <w:t>http://kitap.tatar.ru/ogl/nlrt/nbrt_obr_1642845.pdf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117. 74.48;   О-75</w:t>
      </w:r>
    </w:p>
    <w:p w:rsidR="00BC107A" w:rsidRDefault="00BC107A" w:rsidP="00BC107A">
      <w:r>
        <w:t xml:space="preserve">    1784667-Л - кх; 1784668-Л - кх; 1784669-Л - кх</w:t>
      </w:r>
    </w:p>
    <w:p w:rsidR="00BC107A" w:rsidRDefault="00BC107A" w:rsidP="00BC107A">
      <w:r>
        <w:t xml:space="preserve">    Основы спортивной подготовки </w:t>
      </w:r>
      <w:proofErr w:type="gramStart"/>
      <w:r>
        <w:t>студентов :</w:t>
      </w:r>
      <w:proofErr w:type="gramEnd"/>
      <w:r>
        <w:t xml:space="preserve"> [учебное пособие] / Министерство образования и науки Российской Федерации, Казанская государственная академия ветеринарной медицины им. Н. Э. Баумана, Кафедра физического воспитания ; [науч. ред. И. Х. Вахитов ; сост.: С. С. Чинкин [и др.]]. - </w:t>
      </w:r>
      <w:proofErr w:type="gramStart"/>
      <w:r>
        <w:t>Казань :</w:t>
      </w:r>
      <w:proofErr w:type="gramEnd"/>
      <w:r>
        <w:t xml:space="preserve"> Отечество, 2012. - 201 с. - </w:t>
      </w:r>
      <w:proofErr w:type="gramStart"/>
      <w:r>
        <w:t>Библиогр.:</w:t>
      </w:r>
      <w:proofErr w:type="gramEnd"/>
      <w:r>
        <w:t xml:space="preserve"> с. 195-201. - На обл. сост. указаны как </w:t>
      </w:r>
      <w:proofErr w:type="gramStart"/>
      <w:r>
        <w:t>авт..</w:t>
      </w:r>
      <w:proofErr w:type="gramEnd"/>
      <w:r>
        <w:t xml:space="preserve"> - ISBN 978-5-9222-0573-</w:t>
      </w:r>
      <w:proofErr w:type="gramStart"/>
      <w:r>
        <w:t>3 :</w:t>
      </w:r>
      <w:proofErr w:type="gramEnd"/>
      <w:r>
        <w:t xml:space="preserve"> 120,00</w:t>
      </w:r>
    </w:p>
    <w:p w:rsidR="00BC107A" w:rsidRDefault="00BC107A" w:rsidP="00BC107A">
      <w:r>
        <w:t xml:space="preserve">    Оглавление: </w:t>
      </w:r>
      <w:hyperlink r:id="rId115" w:history="1">
        <w:r w:rsidR="00AB7006" w:rsidRPr="00CE7AF6">
          <w:rPr>
            <w:rStyle w:val="a8"/>
          </w:rPr>
          <w:t>http://kitap.tatar.ru/ogl/nlrt/nbrt_obr_2531430.pdf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118. 74.1;   С48</w:t>
      </w:r>
    </w:p>
    <w:p w:rsidR="00BC107A" w:rsidRDefault="00BC107A" w:rsidP="00BC107A">
      <w:r>
        <w:t xml:space="preserve">    1781753-Ф - кх; 1781754-Ф - кх; 1781755-Ф - кх</w:t>
      </w:r>
    </w:p>
    <w:p w:rsidR="00BC107A" w:rsidRDefault="00BC107A" w:rsidP="00BC107A">
      <w:r>
        <w:t xml:space="preserve">    Сложение. Прибавляем числа от 1 до </w:t>
      </w:r>
      <w:proofErr w:type="gramStart"/>
      <w:r>
        <w:t>9 :</w:t>
      </w:r>
      <w:proofErr w:type="gramEnd"/>
      <w:r>
        <w:t xml:space="preserve"> рабочая тетрадь по математике : [пособие для развивающего обучения для старшего дошкольного возраста] / [пер. с англ. А. Авдеевой]. - </w:t>
      </w:r>
      <w:proofErr w:type="gramStart"/>
      <w:r>
        <w:t>Москва :</w:t>
      </w:r>
      <w:proofErr w:type="gramEnd"/>
      <w:r>
        <w:t xml:space="preserve"> Манн, Иванов и Фербер, 2020. - 62, [2] </w:t>
      </w:r>
      <w:proofErr w:type="gramStart"/>
      <w:r>
        <w:t>c. :</w:t>
      </w:r>
      <w:proofErr w:type="gramEnd"/>
      <w:r>
        <w:t xml:space="preserve"> ил. - (Kumon. Быстро и правильно! Рабочая тетрадь по математике. Возраст 6+). - На обл.: Ваш ребенок научится складывать быстро и без ошибок! Тетрадь предназначена для занятий с детьми, которые умеют прибавлять числа от 1 до 9. - ISBN 978-5-00146-595-</w:t>
      </w:r>
      <w:proofErr w:type="gramStart"/>
      <w:r>
        <w:t>9 :</w:t>
      </w:r>
      <w:proofErr w:type="gramEnd"/>
      <w:r>
        <w:t xml:space="preserve"> 200,00</w:t>
      </w:r>
    </w:p>
    <w:p w:rsidR="00BC107A" w:rsidRDefault="00BC107A" w:rsidP="00BC107A">
      <w:r>
        <w:lastRenderedPageBreak/>
        <w:t xml:space="preserve">    Оглавление: </w:t>
      </w:r>
      <w:hyperlink r:id="rId116" w:history="1">
        <w:r w:rsidR="00AB7006" w:rsidRPr="00CE7AF6">
          <w:rPr>
            <w:rStyle w:val="a8"/>
          </w:rPr>
          <w:t>http://kitap.tatar.ru/ogl/nlrt/nbrt_obr_2525814.pdf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119. 74.48;   К14</w:t>
      </w:r>
    </w:p>
    <w:p w:rsidR="00BC107A" w:rsidRDefault="00BC107A" w:rsidP="00BC107A">
      <w:r>
        <w:t xml:space="preserve">    1784711-Л - кх; 1784712-Л - кх; 1784713-Л - кх</w:t>
      </w:r>
    </w:p>
    <w:p w:rsidR="00BC107A" w:rsidRDefault="00BC107A" w:rsidP="00BC107A">
      <w:r>
        <w:t xml:space="preserve">    Здоровьесберегающие технологии как средство формирования здорового образа жизни студентов </w:t>
      </w:r>
      <w:proofErr w:type="gramStart"/>
      <w:r>
        <w:t>вузов :</w:t>
      </w:r>
      <w:proofErr w:type="gramEnd"/>
      <w:r>
        <w:t xml:space="preserve"> учебное пособие / У. А. Казакова, А. Ф. Халилова;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Отечество, 2015. - 135 с. - </w:t>
      </w:r>
      <w:proofErr w:type="gramStart"/>
      <w:r>
        <w:t>Библиогр.:</w:t>
      </w:r>
      <w:proofErr w:type="gramEnd"/>
      <w:r>
        <w:t xml:space="preserve"> с. 130-135. - ISBN 978-5-9222-1037-</w:t>
      </w:r>
      <w:proofErr w:type="gramStart"/>
      <w:r>
        <w:t>9 :</w:t>
      </w:r>
      <w:proofErr w:type="gramEnd"/>
      <w:r>
        <w:t xml:space="preserve"> 120,00</w:t>
      </w:r>
    </w:p>
    <w:p w:rsidR="00BC107A" w:rsidRDefault="00BC107A" w:rsidP="00BC107A">
      <w:r>
        <w:t xml:space="preserve">    Оглавление: </w:t>
      </w:r>
      <w:hyperlink r:id="rId117" w:history="1">
        <w:r w:rsidR="00AB7006" w:rsidRPr="00CE7AF6">
          <w:rPr>
            <w:rStyle w:val="a8"/>
          </w:rPr>
          <w:t>http://kitap.tatar.ru/ogl/nlrt/nbrt_obr_2531761.pdf</w:t>
        </w:r>
      </w:hyperlink>
    </w:p>
    <w:p w:rsidR="00AB7006" w:rsidRDefault="00AB7006" w:rsidP="00BC107A"/>
    <w:p w:rsidR="00BC107A" w:rsidRDefault="00BC107A" w:rsidP="00BC107A"/>
    <w:p w:rsidR="00BC107A" w:rsidRDefault="00BC107A" w:rsidP="00BC107A">
      <w:r>
        <w:t>120. 74.4;   М31</w:t>
      </w:r>
    </w:p>
    <w:p w:rsidR="00BC107A" w:rsidRDefault="00BC107A" w:rsidP="00BC107A">
      <w:r>
        <w:t xml:space="preserve">    1781066-Л - кх; 1781067-Л - кх; 1781068-Л - кх</w:t>
      </w:r>
    </w:p>
    <w:p w:rsidR="00BC107A" w:rsidRDefault="00BC107A" w:rsidP="00BC107A">
      <w:r>
        <w:t xml:space="preserve">    Масленникова, Валерия Шамильевна</w:t>
      </w:r>
    </w:p>
    <w:p w:rsidR="00BC107A" w:rsidRDefault="00BC107A" w:rsidP="00BC107A">
      <w:r>
        <w:t xml:space="preserve">Формирование социально-ориентированной личности специалиста в процессе профессиональной подготовки / В. Ш. Масленникова. - </w:t>
      </w:r>
      <w:proofErr w:type="gramStart"/>
      <w:r>
        <w:t>Казань :</w:t>
      </w:r>
      <w:proofErr w:type="gramEnd"/>
      <w:r>
        <w:t xml:space="preserve"> Печать-Сервис-XXI век, 2010. - 429, [1] </w:t>
      </w:r>
      <w:proofErr w:type="gramStart"/>
      <w:r>
        <w:t>с. :</w:t>
      </w:r>
      <w:proofErr w:type="gramEnd"/>
      <w:r>
        <w:t xml:space="preserve"> ил., портр., схемы, табл.; 21 см. - Библиогр.: с. 424-429 (95 назв.). - Загл. обл.: Формирование социально-ориентированного специалиста в процессе воспитательной деятельности педагога в системе профессионального образования. - В конце кн. авт. - Масленникова В.Ш. д.п.н., </w:t>
      </w:r>
      <w:proofErr w:type="gramStart"/>
      <w:r>
        <w:t>проф..</w:t>
      </w:r>
      <w:proofErr w:type="gramEnd"/>
      <w:r>
        <w:t xml:space="preserve"> - ISBN 978-5-91838-013-</w:t>
      </w:r>
      <w:proofErr w:type="gramStart"/>
      <w:r>
        <w:t>0 :</w:t>
      </w:r>
      <w:proofErr w:type="gramEnd"/>
      <w:r>
        <w:t xml:space="preserve"> 100,00</w:t>
      </w:r>
    </w:p>
    <w:p w:rsidR="00BC107A" w:rsidRDefault="00BC107A" w:rsidP="00BC107A">
      <w:r>
        <w:t xml:space="preserve">    Оглавление: </w:t>
      </w:r>
      <w:hyperlink r:id="rId118" w:history="1">
        <w:r w:rsidR="00AB7006" w:rsidRPr="00CE7AF6">
          <w:rPr>
            <w:rStyle w:val="a8"/>
          </w:rPr>
          <w:t>http://kitap.tatar.ru/ogl/nlrt/nbrt_obr_2522759.pdf</w:t>
        </w:r>
      </w:hyperlink>
    </w:p>
    <w:p w:rsidR="00AB7006" w:rsidRDefault="00AB7006" w:rsidP="00BC107A"/>
    <w:p w:rsidR="00BC107A" w:rsidRDefault="00BC107A" w:rsidP="00BC107A"/>
    <w:p w:rsidR="00EF0D77" w:rsidRDefault="00EF0D77" w:rsidP="00BC107A"/>
    <w:p w:rsidR="00EF0D77" w:rsidRDefault="00EF0D77" w:rsidP="00EF0D77">
      <w:pPr>
        <w:pStyle w:val="1"/>
      </w:pPr>
      <w:bookmarkStart w:id="14" w:name="_Toc53149975"/>
      <w:r>
        <w:t>Физическая культура и спорт. (ББК 75)</w:t>
      </w:r>
      <w:bookmarkEnd w:id="14"/>
    </w:p>
    <w:p w:rsidR="00EF0D77" w:rsidRDefault="00EF0D77" w:rsidP="00EF0D77">
      <w:pPr>
        <w:pStyle w:val="1"/>
      </w:pPr>
    </w:p>
    <w:p w:rsidR="00EF0D77" w:rsidRDefault="00EF0D77" w:rsidP="00EF0D77">
      <w:r>
        <w:t>121. 75.5;   М15</w:t>
      </w:r>
    </w:p>
    <w:p w:rsidR="00EF0D77" w:rsidRDefault="00EF0D77" w:rsidP="00EF0D77">
      <w:r>
        <w:t xml:space="preserve">    1781477-Л - кх</w:t>
      </w:r>
    </w:p>
    <w:p w:rsidR="00EF0D77" w:rsidRDefault="00EF0D77" w:rsidP="00EF0D77">
      <w:r>
        <w:t xml:space="preserve">    Макарычев, Максим Александрович</w:t>
      </w:r>
    </w:p>
    <w:p w:rsidR="00EF0D77" w:rsidRDefault="00EF0D77" w:rsidP="00EF0D77">
      <w:r>
        <w:t xml:space="preserve">Валерий Харламов / Максим Макарычев. - </w:t>
      </w:r>
      <w:proofErr w:type="gramStart"/>
      <w:r>
        <w:t>Москва :</w:t>
      </w:r>
      <w:proofErr w:type="gramEnd"/>
      <w:r>
        <w:t xml:space="preserve"> Молодая гвардия, 2015. - 426, [2] </w:t>
      </w:r>
      <w:proofErr w:type="gramStart"/>
      <w:r>
        <w:t>c. :</w:t>
      </w:r>
      <w:proofErr w:type="gramEnd"/>
      <w:r>
        <w:t xml:space="preserve"> ил., портр., фот. - (Жизнь замечательных людей. Серия </w:t>
      </w:r>
      <w:proofErr w:type="gramStart"/>
      <w:r>
        <w:t>биографий :</w:t>
      </w:r>
      <w:proofErr w:type="gramEnd"/>
      <w:r>
        <w:t xml:space="preserve"> основана в 1890 году Ф. Павленковым и продолжена в 1933 году М. Горьким ; вып. 1717/1517). - </w:t>
      </w:r>
      <w:proofErr w:type="gramStart"/>
      <w:r>
        <w:t>Библиогр.:</w:t>
      </w:r>
      <w:proofErr w:type="gramEnd"/>
      <w:r>
        <w:t xml:space="preserve"> с. 428. - ISBN 978-5-235-03766-</w:t>
      </w:r>
      <w:proofErr w:type="gramStart"/>
      <w:r>
        <w:t>3 :</w:t>
      </w:r>
      <w:proofErr w:type="gramEnd"/>
      <w:r>
        <w:t xml:space="preserve"> 200,00</w:t>
      </w:r>
    </w:p>
    <w:p w:rsidR="00EF0D77" w:rsidRDefault="00EF0D77" w:rsidP="00EF0D77">
      <w:r>
        <w:t xml:space="preserve">    Оглавление: </w:t>
      </w:r>
      <w:hyperlink r:id="rId119" w:history="1">
        <w:r w:rsidR="00AB7006" w:rsidRPr="00CE7AF6">
          <w:rPr>
            <w:rStyle w:val="a8"/>
          </w:rPr>
          <w:t>http://kitap.tatar.ru/ogl/nlrt/nbrt_obr_2187532.pdf</w:t>
        </w:r>
      </w:hyperlink>
    </w:p>
    <w:p w:rsidR="00AB7006" w:rsidRDefault="00AB7006" w:rsidP="00EF0D77"/>
    <w:p w:rsidR="00EF0D77" w:rsidRDefault="00EF0D77" w:rsidP="00EF0D77"/>
    <w:p w:rsidR="00E7177E" w:rsidRDefault="00E7177E" w:rsidP="00EF0D77"/>
    <w:p w:rsidR="00E7177E" w:rsidRDefault="00E7177E" w:rsidP="00E7177E">
      <w:pPr>
        <w:pStyle w:val="1"/>
      </w:pPr>
      <w:bookmarkStart w:id="15" w:name="_Toc53149976"/>
      <w:r>
        <w:t>Средства массовой информации. Книжное дело. (ББК 76)</w:t>
      </w:r>
      <w:bookmarkEnd w:id="15"/>
    </w:p>
    <w:p w:rsidR="00E7177E" w:rsidRDefault="00E7177E" w:rsidP="00E7177E">
      <w:pPr>
        <w:pStyle w:val="1"/>
      </w:pPr>
    </w:p>
    <w:p w:rsidR="00E7177E" w:rsidRDefault="00E7177E" w:rsidP="00E7177E">
      <w:r>
        <w:t>122. 76.0;   М42</w:t>
      </w:r>
    </w:p>
    <w:p w:rsidR="00E7177E" w:rsidRDefault="00E7177E" w:rsidP="00E7177E">
      <w:r>
        <w:t xml:space="preserve">    1781343-Л - кх</w:t>
      </w:r>
    </w:p>
    <w:p w:rsidR="00E7177E" w:rsidRDefault="00E7177E" w:rsidP="00E7177E">
      <w:r>
        <w:t xml:space="preserve">    Медиасистемы стран БРИКС: исторический генезис, особенности </w:t>
      </w:r>
      <w:proofErr w:type="gramStart"/>
      <w:r>
        <w:t>функционирования :</w:t>
      </w:r>
      <w:proofErr w:type="gramEnd"/>
      <w:r>
        <w:t xml:space="preserve"> [монография] / [Е. Л. Вартанова [и др.]]; под редакцией доктора филологических наук, профессора Е. Л. Вартановой. - </w:t>
      </w:r>
      <w:proofErr w:type="gramStart"/>
      <w:r>
        <w:t>Москва :</w:t>
      </w:r>
      <w:proofErr w:type="gramEnd"/>
      <w:r>
        <w:t xml:space="preserve"> Аспект Пресс, 2018. - 190, [1] </w:t>
      </w:r>
      <w:proofErr w:type="gramStart"/>
      <w:r>
        <w:t>с. :</w:t>
      </w:r>
      <w:proofErr w:type="gramEnd"/>
      <w:r>
        <w:t xml:space="preserve"> табл. - Библиогр.: с. 187-191 и в конце гл. - Авт. указаны на обороте тит. л.. - ISBN 978-5-7567-0996-</w:t>
      </w:r>
      <w:proofErr w:type="gramStart"/>
      <w:r>
        <w:t>4 :</w:t>
      </w:r>
      <w:proofErr w:type="gramEnd"/>
      <w:r>
        <w:t xml:space="preserve"> 200,00</w:t>
      </w:r>
    </w:p>
    <w:p w:rsidR="00E7177E" w:rsidRDefault="00E7177E" w:rsidP="00E7177E">
      <w:r>
        <w:lastRenderedPageBreak/>
        <w:t xml:space="preserve">    Оглавление: </w:t>
      </w:r>
      <w:hyperlink r:id="rId120" w:history="1">
        <w:r w:rsidR="00AB7006" w:rsidRPr="00CE7AF6">
          <w:rPr>
            <w:rStyle w:val="a8"/>
          </w:rPr>
          <w:t>http://kitap.tatar.ru/ogl/nlrt/nbrt_obr_2526715.pdf</w:t>
        </w:r>
      </w:hyperlink>
    </w:p>
    <w:p w:rsidR="00AB7006" w:rsidRDefault="00AB7006" w:rsidP="00E7177E"/>
    <w:p w:rsidR="00E7177E" w:rsidRDefault="00E7177E" w:rsidP="00E7177E"/>
    <w:p w:rsidR="00B0797B" w:rsidRDefault="00B0797B" w:rsidP="00E7177E"/>
    <w:p w:rsidR="00B0797B" w:rsidRDefault="00B0797B" w:rsidP="00B0797B">
      <w:pPr>
        <w:pStyle w:val="1"/>
      </w:pPr>
      <w:bookmarkStart w:id="16" w:name="_Toc53149977"/>
      <w:r>
        <w:t>Библиотечное дело. Библиотековедение. Библиография. (ББК 78)</w:t>
      </w:r>
      <w:bookmarkEnd w:id="16"/>
    </w:p>
    <w:p w:rsidR="00B0797B" w:rsidRDefault="00B0797B" w:rsidP="00B0797B">
      <w:pPr>
        <w:pStyle w:val="1"/>
      </w:pPr>
    </w:p>
    <w:p w:rsidR="00B0797B" w:rsidRDefault="00B0797B" w:rsidP="00B0797B">
      <w:r>
        <w:t>123. 78.37;   Б59</w:t>
      </w:r>
    </w:p>
    <w:p w:rsidR="00B0797B" w:rsidRDefault="00B0797B" w:rsidP="00B0797B">
      <w:r>
        <w:t xml:space="preserve">    1781358-Л - кх</w:t>
      </w:r>
    </w:p>
    <w:p w:rsidR="00B0797B" w:rsidRDefault="00B0797B" w:rsidP="00B0797B">
      <w:r>
        <w:t xml:space="preserve">    Библиотеки и просвещение в области прав </w:t>
      </w:r>
      <w:proofErr w:type="gramStart"/>
      <w:r>
        <w:t>потребителей :</w:t>
      </w:r>
      <w:proofErr w:type="gramEnd"/>
      <w:r>
        <w:t xml:space="preserve"> материалы 8-го Всероссийского научно-практического семинара, (Москва, 26 октября 2018 г.) : тема 2018 года: Просвещение законом: 20 лет создания публичных центров правовой информации на базе общедуступных библиотек / Министерство культуры Российской Федерации, Российская государственная библиотека ; Межрегиональное объединение публичных центров правовой информации ;  [сост. Т. Ю. Верхоланцева ; отв. ред. Э. А. Восканян]. - </w:t>
      </w:r>
      <w:proofErr w:type="gramStart"/>
      <w:r>
        <w:t>Москва :</w:t>
      </w:r>
      <w:proofErr w:type="gramEnd"/>
      <w:r>
        <w:t xml:space="preserve"> Пашков дом, 2019. - 180, [1] с. : 200,00</w:t>
      </w:r>
    </w:p>
    <w:p w:rsidR="00B0797B" w:rsidRDefault="00B0797B" w:rsidP="00B0797B">
      <w:r>
        <w:t xml:space="preserve">    Оглавление: </w:t>
      </w:r>
      <w:hyperlink r:id="rId121" w:history="1">
        <w:r w:rsidR="00AB7006" w:rsidRPr="00CE7AF6">
          <w:rPr>
            <w:rStyle w:val="a8"/>
          </w:rPr>
          <w:t>http://kitap.tatar.ru/ogl/nlrt/nbrt_obr_2527122.pdf</w:t>
        </w:r>
      </w:hyperlink>
    </w:p>
    <w:p w:rsidR="00AB7006" w:rsidRDefault="00AB7006" w:rsidP="00B0797B"/>
    <w:p w:rsidR="00B0797B" w:rsidRDefault="00B0797B" w:rsidP="00B0797B"/>
    <w:p w:rsidR="00C95E7E" w:rsidRDefault="00C95E7E" w:rsidP="00B0797B"/>
    <w:p w:rsidR="00C95E7E" w:rsidRDefault="00C95E7E" w:rsidP="00C95E7E">
      <w:pPr>
        <w:pStyle w:val="1"/>
      </w:pPr>
      <w:bookmarkStart w:id="17" w:name="_Toc53149978"/>
      <w:r>
        <w:t>Языкознание. (ББК 81)</w:t>
      </w:r>
      <w:bookmarkEnd w:id="17"/>
    </w:p>
    <w:p w:rsidR="00C95E7E" w:rsidRDefault="00C95E7E" w:rsidP="00C95E7E">
      <w:pPr>
        <w:pStyle w:val="1"/>
      </w:pPr>
    </w:p>
    <w:p w:rsidR="00C95E7E" w:rsidRDefault="00C95E7E" w:rsidP="00C95E7E">
      <w:r>
        <w:t>124. 81.411.2;   Р89</w:t>
      </w:r>
    </w:p>
    <w:p w:rsidR="00C95E7E" w:rsidRDefault="00C95E7E" w:rsidP="00C95E7E">
      <w:r>
        <w:t xml:space="preserve">    1781105-Ф - кх; 1781106-Ф - кх; 1781107-Ф - кх</w:t>
      </w:r>
    </w:p>
    <w:p w:rsidR="00C95E7E" w:rsidRDefault="00C95E7E" w:rsidP="00C95E7E">
      <w:r>
        <w:t xml:space="preserve">    Русский язык как иностранный: элементарный </w:t>
      </w:r>
      <w:proofErr w:type="gramStart"/>
      <w:r>
        <w:t>уровень :</w:t>
      </w:r>
      <w:proofErr w:type="gramEnd"/>
      <w:r>
        <w:t xml:space="preserve"> учебное пособие / Е. Н. Богатова, Р. Р. Сабитова, Г. Д. Фархетдинова [и др.]; Министерство образования и науки России,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2018. - 201, [2] </w:t>
      </w:r>
      <w:proofErr w:type="gramStart"/>
      <w:r>
        <w:t>с. :</w:t>
      </w:r>
      <w:proofErr w:type="gramEnd"/>
      <w:r>
        <w:t xml:space="preserve"> ил., цв. ил. - Авт. указаны на обороте тит. л.. - ISBN 978-5-7882-2441-</w:t>
      </w:r>
      <w:proofErr w:type="gramStart"/>
      <w:r>
        <w:t>1 :</w:t>
      </w:r>
      <w:proofErr w:type="gramEnd"/>
      <w:r>
        <w:t xml:space="preserve"> 200,00</w:t>
      </w:r>
    </w:p>
    <w:p w:rsidR="00C95E7E" w:rsidRDefault="00C95E7E" w:rsidP="00C95E7E">
      <w:r>
        <w:t xml:space="preserve">    Оглавление: </w:t>
      </w:r>
      <w:hyperlink r:id="rId122" w:history="1">
        <w:r w:rsidR="00AB7006" w:rsidRPr="00CE7AF6">
          <w:rPr>
            <w:rStyle w:val="a8"/>
          </w:rPr>
          <w:t>http://kitap.tatar.ru/ogl/nlrt/nbrt_obr_2523419.pdf</w:t>
        </w:r>
      </w:hyperlink>
    </w:p>
    <w:p w:rsidR="00AB7006" w:rsidRDefault="00AB7006" w:rsidP="00C95E7E"/>
    <w:p w:rsidR="00C95E7E" w:rsidRDefault="00C95E7E" w:rsidP="00C95E7E"/>
    <w:p w:rsidR="00C95E7E" w:rsidRDefault="00C95E7E" w:rsidP="00C95E7E">
      <w:r>
        <w:t>125. 81.62;   С48</w:t>
      </w:r>
    </w:p>
    <w:p w:rsidR="00C95E7E" w:rsidRDefault="00C95E7E" w:rsidP="00C95E7E">
      <w:r>
        <w:t xml:space="preserve">    1781170-Л - кх</w:t>
      </w:r>
    </w:p>
    <w:p w:rsidR="00C95E7E" w:rsidRDefault="00C95E7E" w:rsidP="00C95E7E">
      <w:r>
        <w:t xml:space="preserve">    Сложность языков сибирского ареала в диахронно-типологической перспективе / А. В. Байыр-оол [и др.]; Российская академия наук, Сибирское </w:t>
      </w:r>
      <w:proofErr w:type="gramStart"/>
      <w:r>
        <w:t>отделение,  Институт</w:t>
      </w:r>
      <w:proofErr w:type="gramEnd"/>
      <w:r>
        <w:t xml:space="preserve"> филологии ; ответственный редактор канд. филол. наук А. А. Мальцева. - </w:t>
      </w:r>
      <w:proofErr w:type="gramStart"/>
      <w:r>
        <w:t>Новосибирск :</w:t>
      </w:r>
      <w:proofErr w:type="gramEnd"/>
      <w:r>
        <w:t xml:space="preserve"> Академическое издательство "Гео", 2018. - 416, [5] с., [1] л. цв. портр</w:t>
      </w:r>
      <w:proofErr w:type="gramStart"/>
      <w:r>
        <w:t>. :</w:t>
      </w:r>
      <w:proofErr w:type="gramEnd"/>
      <w:r>
        <w:t xml:space="preserve"> ил., табл. - Библиогр.: с. 376-400. - Авт. указаны на обороте тит. л. - Текст </w:t>
      </w:r>
      <w:proofErr w:type="gramStart"/>
      <w:r>
        <w:t>рус.,</w:t>
      </w:r>
      <w:proofErr w:type="gramEnd"/>
      <w:r>
        <w:t xml:space="preserve"> тувин., хакас. и др. - Памяти А. А. Мальцевой посвящается. - ISBN 978-5-6041445-5-</w:t>
      </w:r>
      <w:proofErr w:type="gramStart"/>
      <w:r>
        <w:t>8 :</w:t>
      </w:r>
      <w:proofErr w:type="gramEnd"/>
      <w:r>
        <w:t xml:space="preserve"> 300,00</w:t>
      </w:r>
    </w:p>
    <w:p w:rsidR="00C95E7E" w:rsidRDefault="00C95E7E" w:rsidP="00C95E7E">
      <w:r>
        <w:t xml:space="preserve">    Оглавление: </w:t>
      </w:r>
      <w:hyperlink r:id="rId123" w:history="1">
        <w:r w:rsidR="00AB7006" w:rsidRPr="00CE7AF6">
          <w:rPr>
            <w:rStyle w:val="a8"/>
          </w:rPr>
          <w:t>http://kitap.tatar.ru/ogl/nlrt/nbrt_obr_2522150.pdf</w:t>
        </w:r>
      </w:hyperlink>
    </w:p>
    <w:p w:rsidR="00AB7006" w:rsidRDefault="00AB7006" w:rsidP="00C95E7E"/>
    <w:p w:rsidR="00C95E7E" w:rsidRDefault="00C95E7E" w:rsidP="00C95E7E"/>
    <w:p w:rsidR="00C95E7E" w:rsidRDefault="00C95E7E" w:rsidP="00C95E7E">
      <w:r>
        <w:t>126. 81.432.4-</w:t>
      </w:r>
      <w:proofErr w:type="gramStart"/>
      <w:r>
        <w:t xml:space="preserve">2;   </w:t>
      </w:r>
      <w:proofErr w:type="gramEnd"/>
      <w:r>
        <w:t>В68</w:t>
      </w:r>
    </w:p>
    <w:p w:rsidR="00C95E7E" w:rsidRDefault="00C95E7E" w:rsidP="00C95E7E">
      <w:r>
        <w:t xml:space="preserve">    1782484-Л - ио; 1782485-Л - ио</w:t>
      </w:r>
    </w:p>
    <w:p w:rsidR="00C95E7E" w:rsidRDefault="00C95E7E" w:rsidP="00C95E7E">
      <w:r>
        <w:lastRenderedPageBreak/>
        <w:t xml:space="preserve">    Володина Л. М. Социальная </w:t>
      </w:r>
      <w:proofErr w:type="gramStart"/>
      <w:r>
        <w:t>работа :</w:t>
      </w:r>
      <w:proofErr w:type="gramEnd"/>
      <w:r>
        <w:t xml:space="preserve"> учебное пособие по немецкому языку / Л. М. Володина, А. И. Мингалеева;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КНИТУ, 2011-. - Текст на русском и немецком языках. - Часть 2. - 2013. - 95, [3] с. - Библиогр. в конце </w:t>
      </w:r>
      <w:proofErr w:type="gramStart"/>
      <w:r>
        <w:t>кн..</w:t>
      </w:r>
      <w:proofErr w:type="gramEnd"/>
      <w:r>
        <w:t xml:space="preserve"> - ISBN 978-5-7882-1534-1 (ч. 1</w:t>
      </w:r>
      <w:proofErr w:type="gramStart"/>
      <w:r>
        <w:t>) :</w:t>
      </w:r>
      <w:proofErr w:type="gramEnd"/>
      <w:r>
        <w:t xml:space="preserve"> 100,00</w:t>
      </w:r>
    </w:p>
    <w:p w:rsidR="00C95E7E" w:rsidRDefault="00C95E7E" w:rsidP="00C95E7E">
      <w:r>
        <w:t xml:space="preserve">    Оглавление: </w:t>
      </w:r>
      <w:hyperlink r:id="rId124" w:history="1">
        <w:r w:rsidR="00AB7006" w:rsidRPr="00CE7AF6">
          <w:rPr>
            <w:rStyle w:val="a8"/>
          </w:rPr>
          <w:t>http://kitap.tatar.ru/ogl/nlrt/nbrt_obr_2526521.pdf</w:t>
        </w:r>
      </w:hyperlink>
    </w:p>
    <w:p w:rsidR="00AB7006" w:rsidRDefault="00AB7006" w:rsidP="00C95E7E"/>
    <w:p w:rsidR="00C95E7E" w:rsidRDefault="00C95E7E" w:rsidP="00C95E7E"/>
    <w:p w:rsidR="00C95E7E" w:rsidRDefault="00C95E7E" w:rsidP="00C95E7E">
      <w:r>
        <w:t xml:space="preserve">127. </w:t>
      </w:r>
      <w:proofErr w:type="gramStart"/>
      <w:r>
        <w:t xml:space="preserve">81;   </w:t>
      </w:r>
      <w:proofErr w:type="gramEnd"/>
      <w:r>
        <w:t>А51</w:t>
      </w:r>
    </w:p>
    <w:p w:rsidR="00C95E7E" w:rsidRDefault="00C95E7E" w:rsidP="00C95E7E">
      <w:r>
        <w:t xml:space="preserve">    1781865-Л - кх</w:t>
      </w:r>
    </w:p>
    <w:p w:rsidR="00C95E7E" w:rsidRDefault="00C95E7E" w:rsidP="00C95E7E">
      <w:r>
        <w:t xml:space="preserve">    Алпатов, Владимир Михайлович</w:t>
      </w:r>
    </w:p>
    <w:p w:rsidR="00C95E7E" w:rsidRDefault="00C95E7E" w:rsidP="00C95E7E">
      <w:r>
        <w:t>Слово и части речи / В. М. Алпатов; [под ред. Е. Барковой</w:t>
      </w:r>
      <w:proofErr w:type="gramStart"/>
      <w:r>
        <w:t>] ;</w:t>
      </w:r>
      <w:proofErr w:type="gramEnd"/>
      <w:r>
        <w:t xml:space="preserve"> Российская академия наук, Институт востоковедения. - </w:t>
      </w:r>
      <w:proofErr w:type="gramStart"/>
      <w:r>
        <w:t>Москва :</w:t>
      </w:r>
      <w:proofErr w:type="gramEnd"/>
      <w:r>
        <w:t xml:space="preserve"> Издательский Дом ЯСК, 2018. - 255 с. - (Studia philologica). - </w:t>
      </w:r>
      <w:proofErr w:type="gramStart"/>
      <w:r>
        <w:t>Библиогр.:</w:t>
      </w:r>
      <w:proofErr w:type="gramEnd"/>
      <w:r>
        <w:t xml:space="preserve"> с. 219-240. - Имен. </w:t>
      </w:r>
      <w:proofErr w:type="gramStart"/>
      <w:r>
        <w:t>указ.:</w:t>
      </w:r>
      <w:proofErr w:type="gramEnd"/>
      <w:r>
        <w:t xml:space="preserve"> с. 247-251. - Указ. языков: с. 253-255. - ISBN 978-5-6041006-4-</w:t>
      </w:r>
      <w:proofErr w:type="gramStart"/>
      <w:r>
        <w:t>6 :</w:t>
      </w:r>
      <w:proofErr w:type="gramEnd"/>
      <w:r>
        <w:t xml:space="preserve"> 350,00</w:t>
      </w:r>
    </w:p>
    <w:p w:rsidR="00C95E7E" w:rsidRDefault="00C95E7E" w:rsidP="00C95E7E">
      <w:r>
        <w:t xml:space="preserve">    Оглавление: </w:t>
      </w:r>
      <w:hyperlink r:id="rId125" w:history="1">
        <w:r w:rsidR="00AB7006" w:rsidRPr="00CE7AF6">
          <w:rPr>
            <w:rStyle w:val="a8"/>
          </w:rPr>
          <w:t>http://kitap.tatar.ru/ogl/nlrt/nbrt_obr_2527363.pdf</w:t>
        </w:r>
      </w:hyperlink>
    </w:p>
    <w:p w:rsidR="00AB7006" w:rsidRDefault="00AB7006" w:rsidP="00C95E7E"/>
    <w:p w:rsidR="00C95E7E" w:rsidRDefault="00C95E7E" w:rsidP="00C95E7E"/>
    <w:p w:rsidR="00C95E7E" w:rsidRDefault="00C95E7E" w:rsidP="00C95E7E">
      <w:r>
        <w:t>128. 81.411.2;   Б73</w:t>
      </w:r>
    </w:p>
    <w:p w:rsidR="00C95E7E" w:rsidRDefault="00C95E7E" w:rsidP="00C95E7E">
      <w:r>
        <w:t xml:space="preserve">    1781108-Ф - кх; 1781109-Ф - кх; 1781110-Ф - кх</w:t>
      </w:r>
    </w:p>
    <w:p w:rsidR="00C95E7E" w:rsidRDefault="00C95E7E" w:rsidP="00C95E7E">
      <w:r>
        <w:t xml:space="preserve">    Богатова, Елена Николаевна</w:t>
      </w:r>
    </w:p>
    <w:p w:rsidR="00C95E7E" w:rsidRDefault="00C95E7E" w:rsidP="00C95E7E">
      <w:r>
        <w:t xml:space="preserve">Русский язык как иностранный: элементарный </w:t>
      </w:r>
      <w:proofErr w:type="gramStart"/>
      <w:r>
        <w:t>уровень :</w:t>
      </w:r>
      <w:proofErr w:type="gramEnd"/>
      <w:r>
        <w:t xml:space="preserve"> практикум / Е. Н. Богатова, Т. В. Феоктистова, П. Л. Гаюдрахманова; Министерство образования и науки России,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2018. - 112, [1] с. : ил.. - ISBN 978-5-7882-2461-</w:t>
      </w:r>
      <w:proofErr w:type="gramStart"/>
      <w:r>
        <w:t>9 :</w:t>
      </w:r>
      <w:proofErr w:type="gramEnd"/>
      <w:r>
        <w:t xml:space="preserve"> 180,00</w:t>
      </w:r>
    </w:p>
    <w:p w:rsidR="00C95E7E" w:rsidRDefault="00C95E7E" w:rsidP="00C95E7E">
      <w:r>
        <w:t xml:space="preserve">    Оглавление: </w:t>
      </w:r>
      <w:hyperlink r:id="rId126" w:history="1">
        <w:r w:rsidR="00AB7006" w:rsidRPr="00CE7AF6">
          <w:rPr>
            <w:rStyle w:val="a8"/>
          </w:rPr>
          <w:t>http://kitap.tatar.ru/ogl/nlrt/nbrt_obr_2523459.pdf</w:t>
        </w:r>
      </w:hyperlink>
    </w:p>
    <w:p w:rsidR="00AB7006" w:rsidRDefault="00AB7006" w:rsidP="00C95E7E"/>
    <w:p w:rsidR="00C95E7E" w:rsidRDefault="00C95E7E" w:rsidP="00C95E7E"/>
    <w:p w:rsidR="00C95E7E" w:rsidRDefault="00C95E7E" w:rsidP="00C95E7E">
      <w:r>
        <w:t>129. 81.432.1-</w:t>
      </w:r>
      <w:proofErr w:type="gramStart"/>
      <w:r>
        <w:t xml:space="preserve">3;   </w:t>
      </w:r>
      <w:proofErr w:type="gramEnd"/>
      <w:r>
        <w:t>В22</w:t>
      </w:r>
    </w:p>
    <w:p w:rsidR="00C95E7E" w:rsidRDefault="00C95E7E" w:rsidP="00C95E7E">
      <w:r>
        <w:t xml:space="preserve">    1784378-Ф - кх; 1784379-Ф - кх; 1784380-Ф - кх</w:t>
      </w:r>
    </w:p>
    <w:p w:rsidR="00C95E7E" w:rsidRDefault="00C95E7E" w:rsidP="00C95E7E">
      <w:r>
        <w:t xml:space="preserve">    Вахитова, Диляра Касимовна</w:t>
      </w:r>
    </w:p>
    <w:p w:rsidR="00C95E7E" w:rsidRDefault="00C95E7E" w:rsidP="00C95E7E">
      <w:r>
        <w:t xml:space="preserve">Road Machinery and Traffic </w:t>
      </w:r>
      <w:proofErr w:type="gramStart"/>
      <w:r>
        <w:t>Safety :</w:t>
      </w:r>
      <w:proofErr w:type="gramEnd"/>
      <w:r>
        <w:t xml:space="preserve"> учебное пособие / Д. К. Вахитова, Т. С. Казымова;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Казансканского государственного архитектурно-строительного университета, 2018. - 168 </w:t>
      </w:r>
      <w:proofErr w:type="gramStart"/>
      <w:r>
        <w:t>с. :</w:t>
      </w:r>
      <w:proofErr w:type="gramEnd"/>
      <w:r>
        <w:t xml:space="preserve"> ил. - Библиогр.: с. 168 (13 назв.) : 200,00</w:t>
      </w:r>
    </w:p>
    <w:p w:rsidR="00C95E7E" w:rsidRDefault="00C95E7E" w:rsidP="00C95E7E">
      <w:r>
        <w:t xml:space="preserve">    Оглавление: </w:t>
      </w:r>
      <w:hyperlink r:id="rId127" w:history="1">
        <w:r w:rsidR="00AB7006" w:rsidRPr="00CE7AF6">
          <w:rPr>
            <w:rStyle w:val="a8"/>
          </w:rPr>
          <w:t>http://kitap.tatar.ru/ogl/nlrt/nbrt_obr_2530428.pdf</w:t>
        </w:r>
      </w:hyperlink>
    </w:p>
    <w:p w:rsidR="00AB7006" w:rsidRDefault="00AB7006" w:rsidP="00C95E7E"/>
    <w:p w:rsidR="00C95E7E" w:rsidRDefault="00C95E7E" w:rsidP="00C95E7E"/>
    <w:p w:rsidR="00F61834" w:rsidRDefault="00F61834" w:rsidP="00C95E7E"/>
    <w:p w:rsidR="00F61834" w:rsidRDefault="00F61834" w:rsidP="00F61834">
      <w:pPr>
        <w:pStyle w:val="1"/>
      </w:pPr>
      <w:bookmarkStart w:id="18" w:name="_Toc53149979"/>
      <w:r>
        <w:t>Фольклор. Фольклористика. (ББК 82)</w:t>
      </w:r>
      <w:bookmarkEnd w:id="18"/>
    </w:p>
    <w:p w:rsidR="00F61834" w:rsidRDefault="00F61834" w:rsidP="00F61834">
      <w:pPr>
        <w:pStyle w:val="1"/>
      </w:pPr>
    </w:p>
    <w:p w:rsidR="00F61834" w:rsidRDefault="00F61834" w:rsidP="00F61834">
      <w:r>
        <w:t>130. 82.3;   М34</w:t>
      </w:r>
    </w:p>
    <w:p w:rsidR="00F61834" w:rsidRDefault="00F61834" w:rsidP="00F61834">
      <w:r>
        <w:t xml:space="preserve">    1781777-Л - кх; 1781778-Л - кх</w:t>
      </w:r>
    </w:p>
    <w:p w:rsidR="00F61834" w:rsidRDefault="00F61834" w:rsidP="00F61834">
      <w:r>
        <w:t xml:space="preserve">    Матышак, Филипп</w:t>
      </w:r>
    </w:p>
    <w:p w:rsidR="00F61834" w:rsidRDefault="00F61834" w:rsidP="00F61834">
      <w:r>
        <w:t xml:space="preserve">Греческие и римские </w:t>
      </w:r>
      <w:proofErr w:type="gramStart"/>
      <w:r>
        <w:t>мифы :</w:t>
      </w:r>
      <w:proofErr w:type="gramEnd"/>
      <w:r>
        <w:t xml:space="preserve"> от Трои и Гомера до Пандоры и "Аватара" / Филипп Матышак; [пер. с англ. Н. Живловой ; науч. ред. А. Стрелков]. - </w:t>
      </w:r>
      <w:proofErr w:type="gramStart"/>
      <w:r>
        <w:t>Москва :</w:t>
      </w:r>
      <w:proofErr w:type="gramEnd"/>
      <w:r>
        <w:t xml:space="preserve"> Манн, Иванов и Фербер, 2020. - 270, [1] </w:t>
      </w:r>
      <w:proofErr w:type="gramStart"/>
      <w:r>
        <w:t>с. :</w:t>
      </w:r>
      <w:proofErr w:type="gramEnd"/>
      <w:r>
        <w:t xml:space="preserve"> ил. - Библиогр.: с. 259-261. - Указ. в конце </w:t>
      </w:r>
      <w:proofErr w:type="gramStart"/>
      <w:r>
        <w:t>кн..</w:t>
      </w:r>
      <w:proofErr w:type="gramEnd"/>
      <w:r>
        <w:t xml:space="preserve"> - ISBN 978-5-00169-111-</w:t>
      </w:r>
      <w:proofErr w:type="gramStart"/>
      <w:r>
        <w:t>2 :</w:t>
      </w:r>
      <w:proofErr w:type="gramEnd"/>
      <w:r>
        <w:t xml:space="preserve"> 350,00</w:t>
      </w:r>
    </w:p>
    <w:p w:rsidR="00F61834" w:rsidRDefault="00F61834" w:rsidP="00F61834">
      <w:r>
        <w:lastRenderedPageBreak/>
        <w:t xml:space="preserve">    Оглавление: </w:t>
      </w:r>
      <w:hyperlink r:id="rId128" w:history="1">
        <w:r w:rsidR="00AB7006" w:rsidRPr="00CE7AF6">
          <w:rPr>
            <w:rStyle w:val="a8"/>
          </w:rPr>
          <w:t>http://kitap.tatar.ru/ogl/nlrt/nbrt_obr_2526117.pdf</w:t>
        </w:r>
      </w:hyperlink>
    </w:p>
    <w:p w:rsidR="00AB7006" w:rsidRDefault="00AB7006" w:rsidP="00F61834"/>
    <w:p w:rsidR="00F61834" w:rsidRDefault="00F61834" w:rsidP="00F61834"/>
    <w:p w:rsidR="00F61834" w:rsidRDefault="00F61834" w:rsidP="00F61834">
      <w:r>
        <w:t>131. 82.3(2</w:t>
      </w:r>
      <w:proofErr w:type="gramStart"/>
      <w:r>
        <w:t xml:space="preserve">);   </w:t>
      </w:r>
      <w:proofErr w:type="gramEnd"/>
      <w:r>
        <w:t>П79</w:t>
      </w:r>
    </w:p>
    <w:p w:rsidR="00F61834" w:rsidRDefault="00F61834" w:rsidP="00F61834">
      <w:r>
        <w:t xml:space="preserve">    1762458-Л - кх</w:t>
      </w:r>
    </w:p>
    <w:p w:rsidR="00F61834" w:rsidRDefault="00F61834" w:rsidP="00F61834">
      <w:r>
        <w:t xml:space="preserve">    Прозоров, Лев Рудольфович</w:t>
      </w:r>
    </w:p>
    <w:p w:rsidR="00F61834" w:rsidRDefault="00F61834" w:rsidP="00F61834">
      <w:r>
        <w:t xml:space="preserve">Мы держим </w:t>
      </w:r>
      <w:proofErr w:type="gramStart"/>
      <w:r>
        <w:t>небо :</w:t>
      </w:r>
      <w:proofErr w:type="gramEnd"/>
      <w:r>
        <w:t xml:space="preserve"> правда о русских богатырях / Лев Прозоров. - 7-е изд. - </w:t>
      </w:r>
      <w:proofErr w:type="gramStart"/>
      <w:r>
        <w:t>Москва :</w:t>
      </w:r>
      <w:proofErr w:type="gramEnd"/>
      <w:r>
        <w:t xml:space="preserve"> Яуза, 2018. - 286, [1] с. - (Запрещенная Русь</w:t>
      </w:r>
      <w:proofErr w:type="gramStart"/>
      <w:r>
        <w:t>)..</w:t>
      </w:r>
      <w:proofErr w:type="gramEnd"/>
      <w:r>
        <w:t xml:space="preserve"> - ISBN 978-5-9955-0828-</w:t>
      </w:r>
      <w:proofErr w:type="gramStart"/>
      <w:r>
        <w:t>1 :</w:t>
      </w:r>
      <w:proofErr w:type="gramEnd"/>
      <w:r>
        <w:t xml:space="preserve"> 349,80</w:t>
      </w:r>
    </w:p>
    <w:p w:rsidR="00F61834" w:rsidRDefault="00F61834" w:rsidP="00F61834">
      <w:r>
        <w:t xml:space="preserve">    Оглавление: </w:t>
      </w:r>
      <w:hyperlink r:id="rId129" w:history="1">
        <w:r w:rsidR="00AB7006" w:rsidRPr="00CE7AF6">
          <w:rPr>
            <w:rStyle w:val="a8"/>
          </w:rPr>
          <w:t>http://kitap.tatar.ru/ogl/nlrt/nbrt_obr_2474342.pdf</w:t>
        </w:r>
      </w:hyperlink>
    </w:p>
    <w:p w:rsidR="00AB7006" w:rsidRDefault="00AB7006" w:rsidP="00F61834"/>
    <w:p w:rsidR="00F61834" w:rsidRDefault="00F61834" w:rsidP="00F61834"/>
    <w:p w:rsidR="00F61834" w:rsidRDefault="00F61834" w:rsidP="00F61834">
      <w:r>
        <w:t>132. 82.3(2</w:t>
      </w:r>
      <w:proofErr w:type="gramStart"/>
      <w:r>
        <w:t xml:space="preserve">);   </w:t>
      </w:r>
      <w:proofErr w:type="gramEnd"/>
      <w:r>
        <w:t>Ф15</w:t>
      </w:r>
    </w:p>
    <w:p w:rsidR="00F61834" w:rsidRDefault="00F61834" w:rsidP="00F61834">
      <w:r>
        <w:t xml:space="preserve">    1781380-Л - кх</w:t>
      </w:r>
    </w:p>
    <w:p w:rsidR="00F61834" w:rsidRDefault="00F61834" w:rsidP="00F61834">
      <w:r>
        <w:t xml:space="preserve">    Фадеева, Людмила Витальевна</w:t>
      </w:r>
    </w:p>
    <w:p w:rsidR="00F61834" w:rsidRDefault="00F61834" w:rsidP="00F61834">
      <w:r>
        <w:t xml:space="preserve">Икона и книжная легенда в русском </w:t>
      </w:r>
      <w:proofErr w:type="gramStart"/>
      <w:r>
        <w:t>фольклоре :</w:t>
      </w:r>
      <w:proofErr w:type="gramEnd"/>
      <w:r>
        <w:t xml:space="preserve"> [монография] / Л. В. Фадеева. - </w:t>
      </w:r>
      <w:proofErr w:type="gramStart"/>
      <w:r>
        <w:t>Москва :</w:t>
      </w:r>
      <w:proofErr w:type="gramEnd"/>
      <w:r>
        <w:t xml:space="preserve"> Индрик, 2019. - 350 с., [11] л. цв. </w:t>
      </w:r>
      <w:proofErr w:type="gramStart"/>
      <w:r>
        <w:t>ил. :</w:t>
      </w:r>
      <w:proofErr w:type="gramEnd"/>
      <w:r>
        <w:t xml:space="preserve"> портр. - (Традиционная духовная культура славян. Современные исследования / Государственный институт искусствознания). - </w:t>
      </w:r>
      <w:proofErr w:type="gramStart"/>
      <w:r>
        <w:t>Библиогр.:</w:t>
      </w:r>
      <w:proofErr w:type="gramEnd"/>
      <w:r>
        <w:t xml:space="preserve"> с. 317-344. - На 4-й с. обл. авт.: Л. В. Фадеева, </w:t>
      </w:r>
      <w:proofErr w:type="gramStart"/>
      <w:r>
        <w:t>к.филол.н.,.</w:t>
      </w:r>
      <w:proofErr w:type="gramEnd"/>
      <w:r>
        <w:t xml:space="preserve"> - ISBN 978-5-91674-525-</w:t>
      </w:r>
      <w:proofErr w:type="gramStart"/>
      <w:r>
        <w:t>2 :</w:t>
      </w:r>
      <w:proofErr w:type="gramEnd"/>
      <w:r>
        <w:t xml:space="preserve"> 310,00</w:t>
      </w:r>
    </w:p>
    <w:p w:rsidR="00F61834" w:rsidRDefault="00F61834" w:rsidP="00F61834">
      <w:r>
        <w:t xml:space="preserve">    Оглавление: </w:t>
      </w:r>
      <w:hyperlink r:id="rId130" w:history="1">
        <w:r w:rsidR="00AB7006" w:rsidRPr="00CE7AF6">
          <w:rPr>
            <w:rStyle w:val="a8"/>
          </w:rPr>
          <w:t>http://kitap.tatar.ru/ogl/nlrt/nbrt_obr_2527986.pdf</w:t>
        </w:r>
      </w:hyperlink>
    </w:p>
    <w:p w:rsidR="00AB7006" w:rsidRDefault="00AB7006" w:rsidP="00F61834"/>
    <w:p w:rsidR="00F61834" w:rsidRDefault="00F61834" w:rsidP="00F61834"/>
    <w:p w:rsidR="00F61834" w:rsidRDefault="00F61834" w:rsidP="00F61834">
      <w:r>
        <w:t>133. 82.3(2</w:t>
      </w:r>
      <w:proofErr w:type="gramStart"/>
      <w:r>
        <w:t xml:space="preserve">);   </w:t>
      </w:r>
      <w:proofErr w:type="gramEnd"/>
      <w:r>
        <w:t>Ю15</w:t>
      </w:r>
    </w:p>
    <w:p w:rsidR="00F61834" w:rsidRDefault="00F61834" w:rsidP="00F61834">
      <w:r>
        <w:t xml:space="preserve">    1781853-Л - чз1</w:t>
      </w:r>
    </w:p>
    <w:p w:rsidR="00F61834" w:rsidRDefault="00F61834" w:rsidP="00F61834">
      <w:r>
        <w:t xml:space="preserve">    Югай, Елена Фёдоровна</w:t>
      </w:r>
    </w:p>
    <w:p w:rsidR="00F61834" w:rsidRDefault="00F61834" w:rsidP="00F61834">
      <w:r>
        <w:t xml:space="preserve">Челобитная на тот свет: вологодские причитания в XX </w:t>
      </w:r>
      <w:proofErr w:type="gramStart"/>
      <w:r>
        <w:t>веке :</w:t>
      </w:r>
      <w:proofErr w:type="gramEnd"/>
      <w:r>
        <w:t xml:space="preserve"> [монография] / Е. Ф. Югай. - </w:t>
      </w:r>
      <w:proofErr w:type="gramStart"/>
      <w:r>
        <w:t>Москва :</w:t>
      </w:r>
      <w:proofErr w:type="gramEnd"/>
      <w:r>
        <w:t xml:space="preserve"> Индрик, 2019. - 527 с., [12] л. фотоил</w:t>
      </w:r>
      <w:proofErr w:type="gramStart"/>
      <w:r>
        <w:t>. :</w:t>
      </w:r>
      <w:proofErr w:type="gramEnd"/>
      <w:r>
        <w:t xml:space="preserve"> ил., портр., факс., карт. - (Традиционная духовная культура славян. Современные исследования / Российская академия народного хозяйства и государственной службы при Президенте </w:t>
      </w:r>
      <w:proofErr w:type="gramStart"/>
      <w:r>
        <w:t>РФ ;</w:t>
      </w:r>
      <w:proofErr w:type="gramEnd"/>
      <w:r>
        <w:t xml:space="preserve"> Институт общественных наук). - </w:t>
      </w:r>
      <w:proofErr w:type="gramStart"/>
      <w:r>
        <w:t>Библиогр.:</w:t>
      </w:r>
      <w:proofErr w:type="gramEnd"/>
      <w:r>
        <w:t xml:space="preserve"> с. 384-400 и в подстроч. примеч. - Др. труды авт. на 4-й с. обл. - Указ. мотивов: с. 519-527. - На 4-й с. обл. авт.: Е.Ф. Югай (Лета Югай), к.филол.н., </w:t>
      </w:r>
      <w:proofErr w:type="gramStart"/>
      <w:r>
        <w:t>доц..</w:t>
      </w:r>
      <w:proofErr w:type="gramEnd"/>
      <w:r>
        <w:t xml:space="preserve"> - ISBN 978-5-91674-508-</w:t>
      </w:r>
      <w:proofErr w:type="gramStart"/>
      <w:r>
        <w:t>5 :</w:t>
      </w:r>
      <w:proofErr w:type="gramEnd"/>
      <w:r>
        <w:t xml:space="preserve"> 370,00</w:t>
      </w:r>
    </w:p>
    <w:p w:rsidR="00F61834" w:rsidRDefault="00F61834" w:rsidP="00F61834">
      <w:r>
        <w:t xml:space="preserve">    Оглавление: </w:t>
      </w:r>
      <w:hyperlink r:id="rId131" w:history="1">
        <w:r w:rsidR="00AB7006" w:rsidRPr="00CE7AF6">
          <w:rPr>
            <w:rStyle w:val="a8"/>
          </w:rPr>
          <w:t>http://kitap.tatar.ru/ogl/nlrt/nbrt_obr_2527175.pdf</w:t>
        </w:r>
      </w:hyperlink>
    </w:p>
    <w:p w:rsidR="00AB7006" w:rsidRDefault="00AB7006" w:rsidP="00F61834"/>
    <w:p w:rsidR="00F61834" w:rsidRDefault="00F61834" w:rsidP="00F61834"/>
    <w:p w:rsidR="00CC504C" w:rsidRDefault="00CC504C" w:rsidP="00F61834"/>
    <w:p w:rsidR="00CC504C" w:rsidRDefault="00CC504C" w:rsidP="00CC504C">
      <w:pPr>
        <w:pStyle w:val="1"/>
      </w:pPr>
      <w:bookmarkStart w:id="19" w:name="_Toc53149980"/>
      <w:r>
        <w:t>Литературоведение. (ББК 83)</w:t>
      </w:r>
      <w:bookmarkEnd w:id="19"/>
    </w:p>
    <w:p w:rsidR="00CC504C" w:rsidRDefault="00CC504C" w:rsidP="00CC504C">
      <w:pPr>
        <w:pStyle w:val="1"/>
      </w:pPr>
    </w:p>
    <w:p w:rsidR="00CC504C" w:rsidRDefault="00CC504C" w:rsidP="00CC504C">
      <w:r>
        <w:t>134. 83.3(0</w:t>
      </w:r>
      <w:proofErr w:type="gramStart"/>
      <w:r>
        <w:t xml:space="preserve">);   </w:t>
      </w:r>
      <w:proofErr w:type="gramEnd"/>
      <w:r>
        <w:t>В85</w:t>
      </w:r>
    </w:p>
    <w:p w:rsidR="00CC504C" w:rsidRDefault="00CC504C" w:rsidP="00CC504C">
      <w:r>
        <w:t xml:space="preserve">    1781866-Л - чз1</w:t>
      </w:r>
    </w:p>
    <w:p w:rsidR="00CC504C" w:rsidRDefault="00CC504C" w:rsidP="00CC504C">
      <w:r>
        <w:t xml:space="preserve">    Встреча Востока и Запада. Взаимодействие литератур и традиций / Российская академия наук, Институт мировой литературы им. А. М. </w:t>
      </w:r>
      <w:proofErr w:type="gramStart"/>
      <w:r>
        <w:t>Горького ;</w:t>
      </w:r>
      <w:proofErr w:type="gramEnd"/>
      <w:r>
        <w:t xml:space="preserve"> [отв. ред. А. С. Балаховская, М. Р. Ненарокова, Н. В. Захарова]. - Москва, 2020. - 333, [1] с. - Библиогр. в конце ст. и в подстроч. </w:t>
      </w:r>
      <w:proofErr w:type="gramStart"/>
      <w:r>
        <w:t>примеч..</w:t>
      </w:r>
      <w:proofErr w:type="gramEnd"/>
      <w:r>
        <w:t xml:space="preserve"> - ISBN 978-5-9208-0602-</w:t>
      </w:r>
      <w:proofErr w:type="gramStart"/>
      <w:r>
        <w:t>4 :</w:t>
      </w:r>
      <w:proofErr w:type="gramEnd"/>
      <w:r>
        <w:t xml:space="preserve"> 300,00</w:t>
      </w:r>
    </w:p>
    <w:p w:rsidR="00CC504C" w:rsidRDefault="00CC504C" w:rsidP="00CC504C">
      <w:r>
        <w:t xml:space="preserve">    Оглавление: </w:t>
      </w:r>
      <w:hyperlink r:id="rId132" w:history="1">
        <w:r w:rsidR="00AB7006" w:rsidRPr="00CE7AF6">
          <w:rPr>
            <w:rStyle w:val="a8"/>
          </w:rPr>
          <w:t>http://kitap.tatar.ru/ogl/nlrt/nbrt_obr_2527369.pdf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135. 83.8;   В84</w:t>
      </w:r>
    </w:p>
    <w:p w:rsidR="00CC504C" w:rsidRDefault="00CC504C" w:rsidP="00CC504C">
      <w:r>
        <w:t xml:space="preserve">    1781147-Л - кх; 1781148-Л - кх; 1781149-Л - кх</w:t>
      </w:r>
    </w:p>
    <w:p w:rsidR="00CC504C" w:rsidRDefault="00CC504C" w:rsidP="00CC504C">
      <w:r>
        <w:t xml:space="preserve">    "Все мы родом из детства", республиканская научно-практическая конференция</w:t>
      </w:r>
    </w:p>
    <w:p w:rsidR="00CC504C" w:rsidRDefault="00CC504C" w:rsidP="00CC504C">
      <w:r>
        <w:lastRenderedPageBreak/>
        <w:t xml:space="preserve">Материалы Республиканской научно-практической конференции "Все мы родом из детства", посвященной памяти Ю. И. Коваля / Министерство образования и науки Республики Татарстан, Среднедевятовская средняя общеобразовательная школа Лаишевского муниципального района Республики </w:t>
      </w:r>
      <w:proofErr w:type="gramStart"/>
      <w:r>
        <w:t>Татарстан ;</w:t>
      </w:r>
      <w:proofErr w:type="gramEnd"/>
      <w:r>
        <w:t xml:space="preserve"> сост. Е. Н. Халиуллина.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2018. - 227 </w:t>
      </w:r>
      <w:proofErr w:type="gramStart"/>
      <w:r>
        <w:t>с. :</w:t>
      </w:r>
      <w:proofErr w:type="gramEnd"/>
      <w:r>
        <w:t xml:space="preserve"> ил. - Библиогр. в конце ст.. - ISBN 978-5-906935-61-</w:t>
      </w:r>
      <w:proofErr w:type="gramStart"/>
      <w:r>
        <w:t>8 :</w:t>
      </w:r>
      <w:proofErr w:type="gramEnd"/>
      <w:r>
        <w:t xml:space="preserve"> 150,00</w:t>
      </w:r>
    </w:p>
    <w:p w:rsidR="00CC504C" w:rsidRDefault="00CC504C" w:rsidP="00CC504C">
      <w:r>
        <w:t xml:space="preserve">    Оглавление: </w:t>
      </w:r>
      <w:hyperlink r:id="rId133" w:history="1">
        <w:r w:rsidR="00AB7006" w:rsidRPr="00CE7AF6">
          <w:rPr>
            <w:rStyle w:val="a8"/>
          </w:rPr>
          <w:t>http://kitap.tatar.ru/ogl/nlrt/nbrt_obr_2523861.pdf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136. 83.3(7</w:t>
      </w:r>
      <w:proofErr w:type="gramStart"/>
      <w:r>
        <w:t xml:space="preserve">);   </w:t>
      </w:r>
      <w:proofErr w:type="gramEnd"/>
      <w:r>
        <w:t>М32</w:t>
      </w:r>
    </w:p>
    <w:p w:rsidR="00CC504C" w:rsidRDefault="00CC504C" w:rsidP="00CC504C">
      <w:r>
        <w:t xml:space="preserve">    1781235-Л - кх</w:t>
      </w:r>
    </w:p>
    <w:p w:rsidR="00CC504C" w:rsidRDefault="00CC504C" w:rsidP="00CC504C">
      <w:r>
        <w:t xml:space="preserve">    "Массовая культура США", конференция ([Москва; 2001])</w:t>
      </w:r>
    </w:p>
    <w:p w:rsidR="00CC504C" w:rsidRDefault="00CC504C" w:rsidP="00CC504C">
      <w:r>
        <w:t xml:space="preserve">Материалы конференции "Массовая культура США", 6-13 декабря = Materials of the conference "Mass culture: an American experience", 6-13 Desember / Общество по изучению культуры </w:t>
      </w:r>
      <w:proofErr w:type="gramStart"/>
      <w:r>
        <w:t>США ;</w:t>
      </w:r>
      <w:proofErr w:type="gramEnd"/>
      <w:r>
        <w:t xml:space="preserve"> Московский государственный университет им. М. В. Ломоносова , Факультет журналистики ; [отв. ред. Л. Г. Михайлова]. - Москва, 2002. - 192 с.   . - Текст </w:t>
      </w:r>
      <w:proofErr w:type="gramStart"/>
      <w:r>
        <w:t>парал.:</w:t>
      </w:r>
      <w:proofErr w:type="gramEnd"/>
      <w:r>
        <w:t xml:space="preserve"> рус., англ. яз. - Тит. л. отсутствует, описание с обл. : 100,00. - ISSN 1561-6193-28</w:t>
      </w:r>
    </w:p>
    <w:p w:rsidR="00CC504C" w:rsidRDefault="00CC504C" w:rsidP="00CC504C">
      <w:r>
        <w:t xml:space="preserve">    Оглавление: </w:t>
      </w:r>
      <w:hyperlink r:id="rId134" w:history="1">
        <w:r w:rsidR="00AB7006" w:rsidRPr="00CE7AF6">
          <w:rPr>
            <w:rStyle w:val="a8"/>
          </w:rPr>
          <w:t>http://kitap.tatar.ru/ogl/nlrt/nbrt_obr_2523393.pdf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137. 83.3(2=411.2)</w:t>
      </w:r>
      <w:proofErr w:type="gramStart"/>
      <w:r>
        <w:t xml:space="preserve">1;   </w:t>
      </w:r>
      <w:proofErr w:type="gramEnd"/>
      <w:r>
        <w:t>П71</w:t>
      </w:r>
    </w:p>
    <w:p w:rsidR="00CC504C" w:rsidRDefault="00CC504C" w:rsidP="00CC504C">
      <w:r>
        <w:t xml:space="preserve">    1781861-Л - чз1</w:t>
      </w:r>
    </w:p>
    <w:p w:rsidR="00CC504C" w:rsidRDefault="00CC504C" w:rsidP="00CC504C">
      <w:r>
        <w:t xml:space="preserve">    Предсимволизм - лики и </w:t>
      </w:r>
      <w:proofErr w:type="gramStart"/>
      <w:r>
        <w:t>отражения :</w:t>
      </w:r>
      <w:proofErr w:type="gramEnd"/>
      <w:r>
        <w:t xml:space="preserve"> [коллективная монография / Ю. Д. Артамонова, К. А. Баршт, Л. П. Безменова [и др.]; Институт мировой литературы Российской академии наук ; [под ред. Е. А. Тахо-Годи]. - </w:t>
      </w:r>
      <w:proofErr w:type="gramStart"/>
      <w:r>
        <w:t>Москва :</w:t>
      </w:r>
      <w:proofErr w:type="gramEnd"/>
      <w:r>
        <w:t xml:space="preserve"> ИМЛИ РАН, 2020. - 539, [1] с., [8] л. </w:t>
      </w:r>
      <w:proofErr w:type="gramStart"/>
      <w:r>
        <w:t>портр.,</w:t>
      </w:r>
      <w:proofErr w:type="gramEnd"/>
      <w:r>
        <w:t xml:space="preserve"> факс. - Библиогр. в конце ст. и в подстроч. примеч. - Авт. указаны на с. 537-540. - ISBN 978-5-9208-0607-</w:t>
      </w:r>
      <w:proofErr w:type="gramStart"/>
      <w:r>
        <w:t>9 :</w:t>
      </w:r>
      <w:proofErr w:type="gramEnd"/>
      <w:r>
        <w:t xml:space="preserve"> 400,00</w:t>
      </w:r>
    </w:p>
    <w:p w:rsidR="00CC504C" w:rsidRDefault="00CC504C" w:rsidP="00CC504C">
      <w:r>
        <w:t xml:space="preserve">    Оглавление: </w:t>
      </w:r>
      <w:hyperlink r:id="rId135" w:history="1">
        <w:r w:rsidR="00AB7006" w:rsidRPr="00CE7AF6">
          <w:rPr>
            <w:rStyle w:val="a8"/>
          </w:rPr>
          <w:t>http://kitap.tatar.ru/ogl/nlrt/nbrt_obr_2527337.pdf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138. 83.3(5</w:t>
      </w:r>
      <w:proofErr w:type="gramStart"/>
      <w:r>
        <w:t xml:space="preserve">);   </w:t>
      </w:r>
      <w:proofErr w:type="gramEnd"/>
      <w:r>
        <w:t>H62</w:t>
      </w:r>
    </w:p>
    <w:p w:rsidR="00CC504C" w:rsidRDefault="00CC504C" w:rsidP="00CC504C">
      <w:r>
        <w:t xml:space="preserve">    1781162-Л - кх</w:t>
      </w:r>
    </w:p>
    <w:p w:rsidR="00CC504C" w:rsidRDefault="00CC504C" w:rsidP="00CC504C">
      <w:r>
        <w:t xml:space="preserve">    Hәbibbәyli, Isa</w:t>
      </w:r>
    </w:p>
    <w:p w:rsidR="00CC504C" w:rsidRDefault="00CC504C" w:rsidP="00CC504C">
      <w:r>
        <w:t xml:space="preserve">Çingiz Aytmatov Haqqinda söz = [Слово о Чингизе Айтматове = About Chingiz Aitmatov] / I. Hәbibbәyli. - </w:t>
      </w:r>
      <w:proofErr w:type="gramStart"/>
      <w:r>
        <w:t>Baki :</w:t>
      </w:r>
      <w:proofErr w:type="gramEnd"/>
      <w:r>
        <w:t xml:space="preserve"> "Elm vә tәhsil", 2018. - 247 sәh. - Текст </w:t>
      </w:r>
      <w:proofErr w:type="gramStart"/>
      <w:r>
        <w:t>парал.:</w:t>
      </w:r>
      <w:proofErr w:type="gramEnd"/>
      <w:r>
        <w:t xml:space="preserve"> азербайджанском, рус., англ. яз. : 300,00</w:t>
      </w:r>
    </w:p>
    <w:p w:rsidR="00CC504C" w:rsidRDefault="00CC504C" w:rsidP="00CC504C">
      <w:r>
        <w:t xml:space="preserve">    Оглавление: </w:t>
      </w:r>
      <w:hyperlink r:id="rId136" w:history="1">
        <w:r w:rsidR="00AB7006" w:rsidRPr="00CE7AF6">
          <w:rPr>
            <w:rStyle w:val="a8"/>
          </w:rPr>
          <w:t>http://kitap.tatar.ru/ogl/nlrt/nbrt_obr_2521914.pdf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139. Р</w:t>
      </w:r>
      <w:proofErr w:type="gramStart"/>
      <w:r>
        <w:t xml:space="preserve">2;   </w:t>
      </w:r>
      <w:proofErr w:type="gramEnd"/>
      <w:r>
        <w:t>В14</w:t>
      </w:r>
    </w:p>
    <w:p w:rsidR="00CC504C" w:rsidRDefault="00CC504C" w:rsidP="00CC504C">
      <w:r>
        <w:t xml:space="preserve">    1782500-Ф - кх; 1782501-Ф - кх; 1782502-Ф - кх</w:t>
      </w:r>
    </w:p>
    <w:p w:rsidR="00CC504C" w:rsidRDefault="00CC504C" w:rsidP="00CC504C">
      <w:r>
        <w:t xml:space="preserve">    Вайнер, Борис Гиршевич</w:t>
      </w:r>
    </w:p>
    <w:p w:rsidR="00CC504C" w:rsidRDefault="00CC504C" w:rsidP="00CC504C">
      <w:r>
        <w:t xml:space="preserve">Большое </w:t>
      </w:r>
      <w:proofErr w:type="gramStart"/>
      <w:r>
        <w:t>путешествие :</w:t>
      </w:r>
      <w:proofErr w:type="gramEnd"/>
      <w:r>
        <w:t xml:space="preserve"> дорожная сказка / Б. Г. Вайнер; МВД по РТ ; М-во образования и науки РТ и [др.] ; [худ. В. Ю. Ромашов]. - </w:t>
      </w:r>
      <w:proofErr w:type="gramStart"/>
      <w:r>
        <w:t>Казань :</w:t>
      </w:r>
      <w:proofErr w:type="gramEnd"/>
      <w:r>
        <w:t xml:space="preserve"> Издательство ГБУ "НЦБЖД", 2018. - 27 с. : ил.. - ISBN 978-5-905576-67-</w:t>
      </w:r>
      <w:proofErr w:type="gramStart"/>
      <w:r>
        <w:t>6 :</w:t>
      </w:r>
      <w:proofErr w:type="gramEnd"/>
      <w:r>
        <w:t xml:space="preserve"> 100,00</w:t>
      </w:r>
    </w:p>
    <w:p w:rsidR="00CC504C" w:rsidRDefault="00CC504C" w:rsidP="00CC504C"/>
    <w:p w:rsidR="00CC504C" w:rsidRDefault="00CC504C" w:rsidP="00CC504C">
      <w:r>
        <w:t xml:space="preserve">140. </w:t>
      </w:r>
      <w:proofErr w:type="gramStart"/>
      <w:r>
        <w:t>К  83.3</w:t>
      </w:r>
      <w:proofErr w:type="gramEnd"/>
      <w:r>
        <w:t>(2=411.2)6;   Е63</w:t>
      </w:r>
    </w:p>
    <w:p w:rsidR="00CC504C" w:rsidRDefault="00CC504C" w:rsidP="00CC504C">
      <w:r>
        <w:t xml:space="preserve">    1781033-Л - нк; 1781034-Л - нк; 1781035-Л - нк</w:t>
      </w:r>
    </w:p>
    <w:p w:rsidR="00CC504C" w:rsidRDefault="00CC504C" w:rsidP="00CC504C">
      <w:r>
        <w:t xml:space="preserve">    Еникеев, Ильдар Ахнафович</w:t>
      </w:r>
    </w:p>
    <w:p w:rsidR="00CC504C" w:rsidRDefault="00CC504C" w:rsidP="00CC504C">
      <w:r>
        <w:t xml:space="preserve">Казанская русскоязычная литература (1960-2000 гг.) / И. А. Еникеев; Академия наук Республики Татарстан.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- 91 с. - Библиогр. в подстроч. </w:t>
      </w:r>
      <w:proofErr w:type="gramStart"/>
      <w:r>
        <w:t>примеч..</w:t>
      </w:r>
      <w:proofErr w:type="gramEnd"/>
      <w:r>
        <w:t xml:space="preserve"> - ISBN 978-5-00162-045-</w:t>
      </w:r>
      <w:proofErr w:type="gramStart"/>
      <w:r>
        <w:t>7 :</w:t>
      </w:r>
      <w:proofErr w:type="gramEnd"/>
      <w:r>
        <w:t xml:space="preserve"> 200,00</w:t>
      </w:r>
    </w:p>
    <w:p w:rsidR="00CC504C" w:rsidRDefault="00CC504C" w:rsidP="00CC504C">
      <w:r>
        <w:lastRenderedPageBreak/>
        <w:t xml:space="preserve">    Оглавление: </w:t>
      </w:r>
      <w:hyperlink r:id="rId137" w:history="1">
        <w:r w:rsidR="00AB7006" w:rsidRPr="00CE7AF6">
          <w:rPr>
            <w:rStyle w:val="a8"/>
          </w:rPr>
          <w:t>http://kitap.tatar.ru/ogl/nlrt/nbrt_obr_2522660.pdf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 xml:space="preserve">141. </w:t>
      </w:r>
      <w:proofErr w:type="gramStart"/>
      <w:r>
        <w:t xml:space="preserve">83;   </w:t>
      </w:r>
      <w:proofErr w:type="gramEnd"/>
      <w:r>
        <w:t>З-81</w:t>
      </w:r>
    </w:p>
    <w:p w:rsidR="00CC504C" w:rsidRDefault="00CC504C" w:rsidP="00CC504C">
      <w:r>
        <w:t xml:space="preserve">    1781299-Л - чз1</w:t>
      </w:r>
    </w:p>
    <w:p w:rsidR="00CC504C" w:rsidRDefault="00CC504C" w:rsidP="00CC504C">
      <w:r>
        <w:t xml:space="preserve">    Золян, Сурен Тигранович</w:t>
      </w:r>
    </w:p>
    <w:p w:rsidR="00CC504C" w:rsidRDefault="00CC504C" w:rsidP="00CC504C">
      <w:r>
        <w:t xml:space="preserve">Юрий Лотман: о смысле, тексте, </w:t>
      </w:r>
      <w:proofErr w:type="gramStart"/>
      <w:r>
        <w:t>истории :</w:t>
      </w:r>
      <w:proofErr w:type="gramEnd"/>
      <w:r>
        <w:t xml:space="preserve"> темы и вариации / Сурен Золян. - </w:t>
      </w:r>
      <w:proofErr w:type="gramStart"/>
      <w:r>
        <w:t>Москва :</w:t>
      </w:r>
      <w:proofErr w:type="gramEnd"/>
      <w:r>
        <w:t xml:space="preserve"> Издательский Дом ЯСК , 2020. - 318 </w:t>
      </w:r>
      <w:proofErr w:type="gramStart"/>
      <w:r>
        <w:t>с. :</w:t>
      </w:r>
      <w:proofErr w:type="gramEnd"/>
      <w:r>
        <w:t xml:space="preserve"> ил., факс. - (Studia philologica). - </w:t>
      </w:r>
      <w:proofErr w:type="gramStart"/>
      <w:r>
        <w:t>Библиогр.:</w:t>
      </w:r>
      <w:proofErr w:type="gramEnd"/>
      <w:r>
        <w:t xml:space="preserve"> с. 261-275. - Имен. </w:t>
      </w:r>
      <w:proofErr w:type="gramStart"/>
      <w:r>
        <w:t>указ.:</w:t>
      </w:r>
      <w:proofErr w:type="gramEnd"/>
      <w:r>
        <w:t xml:space="preserve"> с. 295-298. - Предм. </w:t>
      </w:r>
      <w:proofErr w:type="gramStart"/>
      <w:r>
        <w:t>указ.:</w:t>
      </w:r>
      <w:proofErr w:type="gramEnd"/>
      <w:r>
        <w:t xml:space="preserve"> с. 299-309. - На 4-й с. обл. авт.: С.Т. Золян, д-р филол. наук, проф. - Рез. </w:t>
      </w:r>
      <w:proofErr w:type="gramStart"/>
      <w:r>
        <w:t>англ..</w:t>
      </w:r>
      <w:proofErr w:type="gramEnd"/>
      <w:r>
        <w:t xml:space="preserve"> - ISBN 978-5-907117-81-</w:t>
      </w:r>
      <w:proofErr w:type="gramStart"/>
      <w:r>
        <w:t>5 :</w:t>
      </w:r>
      <w:proofErr w:type="gramEnd"/>
      <w:r>
        <w:t xml:space="preserve"> 300,00</w:t>
      </w:r>
    </w:p>
    <w:p w:rsidR="00CC504C" w:rsidRDefault="00CC504C" w:rsidP="00CC504C">
      <w:r>
        <w:t xml:space="preserve">    Оглавление: </w:t>
      </w:r>
      <w:hyperlink r:id="rId138" w:history="1">
        <w:r w:rsidR="00AB7006" w:rsidRPr="00CE7AF6">
          <w:rPr>
            <w:rStyle w:val="a8"/>
          </w:rPr>
          <w:t>http://kitap.tatar.ru/ogl/nlrt/nbrt_obr_2525661.pdf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142. Р</w:t>
      </w:r>
      <w:proofErr w:type="gramStart"/>
      <w:r>
        <w:t xml:space="preserve">2;   </w:t>
      </w:r>
      <w:proofErr w:type="gramEnd"/>
      <w:r>
        <w:t>М63</w:t>
      </w:r>
    </w:p>
    <w:p w:rsidR="00CC504C" w:rsidRDefault="00CC504C" w:rsidP="00CC504C">
      <w:r>
        <w:t xml:space="preserve">    1781039-Л - нк; 1781040-Л - нк; 1781041-Л - нк</w:t>
      </w:r>
    </w:p>
    <w:p w:rsidR="00CC504C" w:rsidRDefault="00CC504C" w:rsidP="00CC504C">
      <w:r>
        <w:t xml:space="preserve">    Миранова, Гульнара Мирановна</w:t>
      </w:r>
    </w:p>
    <w:p w:rsidR="00CC504C" w:rsidRDefault="00CC504C" w:rsidP="00CC504C">
      <w:r>
        <w:t xml:space="preserve">Не только о любви... / Гульнара Миранова.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- 151 с.. - ISBN 978-5-00162-125-</w:t>
      </w:r>
      <w:proofErr w:type="gramStart"/>
      <w:r>
        <w:t>6 :</w:t>
      </w:r>
      <w:proofErr w:type="gramEnd"/>
      <w:r>
        <w:t xml:space="preserve"> 200,00</w:t>
      </w:r>
    </w:p>
    <w:p w:rsidR="00CC504C" w:rsidRDefault="00CC504C" w:rsidP="00CC504C">
      <w:r>
        <w:t xml:space="preserve">    Оглавление: </w:t>
      </w:r>
      <w:hyperlink r:id="rId139" w:history="1">
        <w:r w:rsidR="00AB7006" w:rsidRPr="00CE7AF6">
          <w:rPr>
            <w:rStyle w:val="a8"/>
          </w:rPr>
          <w:t>http://kitap.tatar.ru/ogl/nlrt/nbrt_obr_2522673.pdf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143. Р</w:t>
      </w:r>
      <w:proofErr w:type="gramStart"/>
      <w:r>
        <w:t xml:space="preserve">2;   </w:t>
      </w:r>
      <w:proofErr w:type="gramEnd"/>
      <w:r>
        <w:t>Н17</w:t>
      </w:r>
    </w:p>
    <w:p w:rsidR="00CC504C" w:rsidRDefault="00CC504C" w:rsidP="00CC504C">
      <w:r>
        <w:t xml:space="preserve">    1781030-Л - нк; 1781031-Л - нк; 1781032-Л - нк</w:t>
      </w:r>
    </w:p>
    <w:p w:rsidR="00CC504C" w:rsidRDefault="00CC504C" w:rsidP="00CC504C">
      <w:r>
        <w:t xml:space="preserve">    Надыршина, София Шамильевна</w:t>
      </w:r>
    </w:p>
    <w:p w:rsidR="00CC504C" w:rsidRDefault="00CC504C" w:rsidP="00CC504C">
      <w:proofErr w:type="gramStart"/>
      <w:r>
        <w:t>Детям :</w:t>
      </w:r>
      <w:proofErr w:type="gramEnd"/>
      <w:r>
        <w:t xml:space="preserve"> [стихи, рассказы, сказки] / С. Ш. Надыршина.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- 23 с. : 50,00</w:t>
      </w:r>
    </w:p>
    <w:p w:rsidR="00CC504C" w:rsidRDefault="00CC504C" w:rsidP="00CC504C">
      <w:r>
        <w:t xml:space="preserve">    Оглавление: </w:t>
      </w:r>
      <w:hyperlink r:id="rId140" w:history="1">
        <w:r w:rsidR="00AB7006" w:rsidRPr="00CE7AF6">
          <w:rPr>
            <w:rStyle w:val="a8"/>
          </w:rPr>
          <w:t>http://kitap.tatar.ru/ogl/nlrt/nbrt_obr_2522658.pdf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144. Р</w:t>
      </w:r>
      <w:proofErr w:type="gramStart"/>
      <w:r>
        <w:t xml:space="preserve">2;   </w:t>
      </w:r>
      <w:proofErr w:type="gramEnd"/>
      <w:r>
        <w:t>Н59</w:t>
      </w:r>
    </w:p>
    <w:p w:rsidR="00CC504C" w:rsidRDefault="00CC504C" w:rsidP="00CC504C">
      <w:r>
        <w:t xml:space="preserve">    1781660-Л - кх; 1781661-Л - кх; 1781662-Л - кх</w:t>
      </w:r>
    </w:p>
    <w:p w:rsidR="00CC504C" w:rsidRDefault="00CC504C" w:rsidP="00CC504C">
      <w:r>
        <w:t xml:space="preserve">    Нечипоренко, Юрий Дмитриевич</w:t>
      </w:r>
    </w:p>
    <w:p w:rsidR="00CC504C" w:rsidRDefault="00CC504C" w:rsidP="00CC504C">
      <w:r>
        <w:t xml:space="preserve">Смеяться и </w:t>
      </w:r>
      <w:proofErr w:type="gramStart"/>
      <w:r>
        <w:t>свистеть :</w:t>
      </w:r>
      <w:proofErr w:type="gramEnd"/>
      <w:r>
        <w:t xml:space="preserve"> повесть в рассказах / Юрий Нечипоренко; [ил. Л. Пудеевой]. - </w:t>
      </w:r>
      <w:proofErr w:type="gramStart"/>
      <w:r>
        <w:t>Москва :</w:t>
      </w:r>
      <w:proofErr w:type="gramEnd"/>
      <w:r>
        <w:t xml:space="preserve"> Детская литература, 2020. - 168, [1] </w:t>
      </w:r>
      <w:proofErr w:type="gramStart"/>
      <w:r>
        <w:t>с. :</w:t>
      </w:r>
      <w:proofErr w:type="gramEnd"/>
      <w:r>
        <w:t xml:space="preserve"> ил. - (Лауреаты Международного конкурса имени Сергея Михалкова).. - ISBN 978-5-08-006282-</w:t>
      </w:r>
      <w:proofErr w:type="gramStart"/>
      <w:r>
        <w:t>7 :</w:t>
      </w:r>
      <w:proofErr w:type="gramEnd"/>
      <w:r>
        <w:t xml:space="preserve"> 250,00</w:t>
      </w:r>
    </w:p>
    <w:p w:rsidR="00CC504C" w:rsidRDefault="00CC504C" w:rsidP="00CC504C">
      <w:r>
        <w:t xml:space="preserve">    Оглавление: </w:t>
      </w:r>
      <w:hyperlink r:id="rId141" w:history="1">
        <w:r w:rsidR="00AB7006" w:rsidRPr="00CE7AF6">
          <w:rPr>
            <w:rStyle w:val="a8"/>
          </w:rPr>
          <w:t>http://kitap.tatar.ru/ogl/nlrt/nbrt_obr_2524426.pdf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145. 83.3(2=411.2)</w:t>
      </w:r>
      <w:proofErr w:type="gramStart"/>
      <w:r>
        <w:t xml:space="preserve">1;   </w:t>
      </w:r>
      <w:proofErr w:type="gramEnd"/>
      <w:r>
        <w:t>О-63</w:t>
      </w:r>
    </w:p>
    <w:p w:rsidR="00CC504C" w:rsidRDefault="00CC504C" w:rsidP="00CC504C">
      <w:r>
        <w:t xml:space="preserve">    1781165-Л - кх</w:t>
      </w:r>
    </w:p>
    <w:p w:rsidR="00CC504C" w:rsidRDefault="00CC504C" w:rsidP="00CC504C">
      <w:r>
        <w:t xml:space="preserve">    Оразбекова, Фатима Койлыбаевна</w:t>
      </w:r>
    </w:p>
    <w:p w:rsidR="00CC504C" w:rsidRDefault="00CC504C" w:rsidP="00CC504C">
      <w:r>
        <w:t xml:space="preserve">Художественная литература в мире искусств / Фатима Оразбекова, Арман Шауханов. - Алматы, 2019. - 297 с. - </w:t>
      </w:r>
      <w:proofErr w:type="gramStart"/>
      <w:r>
        <w:t>Библиогр.:</w:t>
      </w:r>
      <w:proofErr w:type="gramEnd"/>
      <w:r>
        <w:t xml:space="preserve"> с. 293. - ISBN 978-601-7300-75-</w:t>
      </w:r>
      <w:proofErr w:type="gramStart"/>
      <w:r>
        <w:t>3 :</w:t>
      </w:r>
      <w:proofErr w:type="gramEnd"/>
      <w:r>
        <w:t xml:space="preserve"> 250,00</w:t>
      </w:r>
    </w:p>
    <w:p w:rsidR="00CC504C" w:rsidRDefault="00CC504C" w:rsidP="00CC504C">
      <w:r>
        <w:t xml:space="preserve">    Оглавление: </w:t>
      </w:r>
      <w:hyperlink r:id="rId142" w:history="1">
        <w:r w:rsidR="00AB7006" w:rsidRPr="00CE7AF6">
          <w:rPr>
            <w:rStyle w:val="a8"/>
          </w:rPr>
          <w:t>http://kitap.tatar.ru/ogl/nlrt/nbrt_obr_2522079.pdf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146. Р</w:t>
      </w:r>
      <w:proofErr w:type="gramStart"/>
      <w:r>
        <w:t xml:space="preserve">2;   </w:t>
      </w:r>
      <w:proofErr w:type="gramEnd"/>
      <w:r>
        <w:t>С37</w:t>
      </w:r>
    </w:p>
    <w:p w:rsidR="00CC504C" w:rsidRDefault="00CC504C" w:rsidP="00CC504C">
      <w:r>
        <w:t xml:space="preserve">    1779527-Л - кх; 1779528-Л - кх; 1779529-Л - кх</w:t>
      </w:r>
    </w:p>
    <w:p w:rsidR="00CC504C" w:rsidRDefault="00CC504C" w:rsidP="00CC504C">
      <w:r>
        <w:t xml:space="preserve">    Симбирская, Юлия</w:t>
      </w:r>
    </w:p>
    <w:p w:rsidR="00CC504C" w:rsidRDefault="00CC504C" w:rsidP="00CC504C">
      <w:r>
        <w:t xml:space="preserve">Лапин / Юлия Симбирская; иллюстрации Маши Судовых.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ил.. - ISBN 978-5-00146-999-</w:t>
      </w:r>
      <w:proofErr w:type="gramStart"/>
      <w:r>
        <w:t>5 :</w:t>
      </w:r>
      <w:proofErr w:type="gramEnd"/>
      <w:r>
        <w:t xml:space="preserve"> 250,00</w:t>
      </w:r>
    </w:p>
    <w:p w:rsidR="00CC504C" w:rsidRDefault="00CC504C" w:rsidP="00CC504C"/>
    <w:p w:rsidR="00CC504C" w:rsidRDefault="00CC504C" w:rsidP="00CC504C">
      <w:r>
        <w:lastRenderedPageBreak/>
        <w:t>147. 83.3(7</w:t>
      </w:r>
      <w:proofErr w:type="gramStart"/>
      <w:r>
        <w:t xml:space="preserve">);   </w:t>
      </w:r>
      <w:proofErr w:type="gramEnd"/>
      <w:r>
        <w:t>Т18</w:t>
      </w:r>
    </w:p>
    <w:p w:rsidR="00CC504C" w:rsidRDefault="00CC504C" w:rsidP="00CC504C">
      <w:r>
        <w:t xml:space="preserve">    1781480-Л - кх</w:t>
      </w:r>
    </w:p>
    <w:p w:rsidR="00CC504C" w:rsidRDefault="00CC504C" w:rsidP="00CC504C">
      <w:r>
        <w:t xml:space="preserve">    Танасейчук, Андрей Борисович</w:t>
      </w:r>
    </w:p>
    <w:p w:rsidR="00CC504C" w:rsidRDefault="00CC504C" w:rsidP="00CC504C">
      <w:r>
        <w:t xml:space="preserve">Эдгар По. Сумрачный гений / Андрей Танасейчук. - </w:t>
      </w:r>
      <w:proofErr w:type="gramStart"/>
      <w:r>
        <w:t>Москва :</w:t>
      </w:r>
      <w:proofErr w:type="gramEnd"/>
      <w:r>
        <w:t xml:space="preserve"> Молодая гвардия, 2015. - 434 [2] c., [16] л. </w:t>
      </w:r>
      <w:proofErr w:type="gramStart"/>
      <w:r>
        <w:t>ил. :</w:t>
      </w:r>
      <w:proofErr w:type="gramEnd"/>
      <w:r>
        <w:t xml:space="preserve"> портр. - (Жизнь замечательных людей. Серия биографий / основана в 1890 году Ф. Павленковым и продолжена в 1933 году М. </w:t>
      </w:r>
      <w:proofErr w:type="gramStart"/>
      <w:r>
        <w:t>Горьким ;</w:t>
      </w:r>
      <w:proofErr w:type="gramEnd"/>
      <w:r>
        <w:t xml:space="preserve"> вып. 1504). - </w:t>
      </w:r>
      <w:proofErr w:type="gramStart"/>
      <w:r>
        <w:t>Библиогр.:</w:t>
      </w:r>
      <w:proofErr w:type="gramEnd"/>
      <w:r>
        <w:t xml:space="preserve"> с. 434-435. - ISBN 978-5-235-03764-</w:t>
      </w:r>
      <w:proofErr w:type="gramStart"/>
      <w:r>
        <w:t>9 :</w:t>
      </w:r>
      <w:proofErr w:type="gramEnd"/>
      <w:r>
        <w:t xml:space="preserve"> 200,00</w:t>
      </w:r>
    </w:p>
    <w:p w:rsidR="00CC504C" w:rsidRDefault="00CC504C" w:rsidP="00CC504C">
      <w:r>
        <w:t xml:space="preserve">    Оглавление: </w:t>
      </w:r>
      <w:hyperlink r:id="rId143" w:history="1">
        <w:r w:rsidR="00AB7006" w:rsidRPr="00CE7AF6">
          <w:rPr>
            <w:rStyle w:val="a8"/>
          </w:rPr>
          <w:t>http://kitap.tatar.ru/ogl/nlrt/nbrt_obr_2166167.pdf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 xml:space="preserve">148. </w:t>
      </w:r>
      <w:proofErr w:type="gramStart"/>
      <w:r>
        <w:t>К  83.8</w:t>
      </w:r>
      <w:proofErr w:type="gramEnd"/>
      <w:r>
        <w:t>;   Х18</w:t>
      </w:r>
    </w:p>
    <w:p w:rsidR="00CC504C" w:rsidRDefault="00CC504C" w:rsidP="00CC504C">
      <w:r>
        <w:t xml:space="preserve">    1781006-Л - нк; 1781007-Л - нк; 1781008-Л - нк</w:t>
      </w:r>
    </w:p>
    <w:p w:rsidR="00CC504C" w:rsidRDefault="00CC504C" w:rsidP="00CC504C">
      <w:r>
        <w:t xml:space="preserve">    Хамидуллина, Вера Петровна</w:t>
      </w:r>
    </w:p>
    <w:p w:rsidR="00CC504C" w:rsidRDefault="00CC504C" w:rsidP="00CC504C">
      <w:r>
        <w:t xml:space="preserve">Специфика художественного перевода русских и татарских литературных сказок в контексте диалога культур / В. П. Хамидуллина.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- 267, [4] с. - </w:t>
      </w:r>
      <w:proofErr w:type="gramStart"/>
      <w:r>
        <w:t>Библиогр.:</w:t>
      </w:r>
      <w:proofErr w:type="gramEnd"/>
      <w:r>
        <w:t xml:space="preserve"> с. 165-179  (135 назв.). - ISBN 978-5-00162-121-</w:t>
      </w:r>
      <w:proofErr w:type="gramStart"/>
      <w:r>
        <w:t>8 :</w:t>
      </w:r>
      <w:proofErr w:type="gramEnd"/>
      <w:r>
        <w:t xml:space="preserve"> 250,00</w:t>
      </w:r>
    </w:p>
    <w:p w:rsidR="00CC504C" w:rsidRDefault="00CC504C" w:rsidP="00CC504C">
      <w:r>
        <w:t xml:space="preserve">    Оглавление: </w:t>
      </w:r>
      <w:hyperlink r:id="rId144" w:history="1">
        <w:r w:rsidR="00AB7006" w:rsidRPr="00CE7AF6">
          <w:rPr>
            <w:rStyle w:val="a8"/>
          </w:rPr>
          <w:t>http://kitap.tatar.ru/ogl/nlrt/nbrt_obr_2522423.pdf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149. Р</w:t>
      </w:r>
      <w:proofErr w:type="gramStart"/>
      <w:r>
        <w:t xml:space="preserve">2;   </w:t>
      </w:r>
      <w:proofErr w:type="gramEnd"/>
      <w:r>
        <w:t>Х98</w:t>
      </w:r>
    </w:p>
    <w:p w:rsidR="00CC504C" w:rsidRDefault="00CC504C" w:rsidP="00CC504C">
      <w:r>
        <w:t xml:space="preserve">    1784864-Л - кх; 1784865-Л - кх</w:t>
      </w:r>
    </w:p>
    <w:p w:rsidR="00CC504C" w:rsidRDefault="00CC504C" w:rsidP="00CC504C">
      <w:r>
        <w:t xml:space="preserve">    Хузахметова, Рауза</w:t>
      </w:r>
    </w:p>
    <w:p w:rsidR="00CC504C" w:rsidRDefault="00CC504C" w:rsidP="00CC504C">
      <w:r>
        <w:t xml:space="preserve">Мечты в коробке / Рауза Хузахметова. - </w:t>
      </w:r>
      <w:proofErr w:type="gramStart"/>
      <w:r>
        <w:t>Казань :</w:t>
      </w:r>
      <w:proofErr w:type="gramEnd"/>
      <w:r>
        <w:t xml:space="preserve"> ФЭН, 2019. - 147 </w:t>
      </w:r>
      <w:proofErr w:type="gramStart"/>
      <w:r>
        <w:t>с. :</w:t>
      </w:r>
      <w:proofErr w:type="gramEnd"/>
      <w:r>
        <w:t xml:space="preserve"> ил. - Содерж.: У камина; В шкатулке; Метель за окном; В чулане; Ключи потерялись и др.. - ISBN 978-5-9690-0588-</w:t>
      </w:r>
      <w:proofErr w:type="gramStart"/>
      <w:r>
        <w:t>4 :</w:t>
      </w:r>
      <w:proofErr w:type="gramEnd"/>
      <w:r>
        <w:t xml:space="preserve"> 150,00</w:t>
      </w:r>
    </w:p>
    <w:p w:rsidR="00CC504C" w:rsidRDefault="00CC504C" w:rsidP="00CC504C">
      <w:r>
        <w:t xml:space="preserve">    Оглавление: </w:t>
      </w:r>
      <w:hyperlink r:id="rId145" w:history="1">
        <w:r w:rsidR="00AB7006" w:rsidRPr="00CE7AF6">
          <w:rPr>
            <w:rStyle w:val="a8"/>
          </w:rPr>
          <w:t>http://kitap.tatar.ru/ogl/nlrt/nbrt_obr_2532922.pdf</w:t>
        </w:r>
      </w:hyperlink>
    </w:p>
    <w:p w:rsidR="00AB7006" w:rsidRDefault="00AB7006" w:rsidP="00CC504C"/>
    <w:p w:rsidR="00CC504C" w:rsidRDefault="00CC504C" w:rsidP="00CC504C"/>
    <w:p w:rsidR="00CC504C" w:rsidRDefault="00CC504C" w:rsidP="00CC504C">
      <w:r>
        <w:t>150. С(Тат</w:t>
      </w:r>
      <w:proofErr w:type="gramStart"/>
      <w:r>
        <w:t xml:space="preserve">);   </w:t>
      </w:r>
      <w:proofErr w:type="gramEnd"/>
      <w:r>
        <w:t>Ш16</w:t>
      </w:r>
    </w:p>
    <w:p w:rsidR="00CC504C" w:rsidRDefault="00CC504C" w:rsidP="00CC504C">
      <w:r>
        <w:t xml:space="preserve">    1779821-Л - нк; 1779822-Л - нк; 1779823-Л - нк; 1784810-Л - нк; 1784811-Л - нк; 1784812-Л - нк</w:t>
      </w:r>
    </w:p>
    <w:p w:rsidR="00CC504C" w:rsidRDefault="00CC504C" w:rsidP="00CC504C">
      <w:r>
        <w:t xml:space="preserve">    Шаех, Ленар</w:t>
      </w:r>
    </w:p>
    <w:p w:rsidR="00CC504C" w:rsidRDefault="00CC504C" w:rsidP="00CC504C">
      <w:r>
        <w:t xml:space="preserve">Кто где </w:t>
      </w:r>
      <w:proofErr w:type="gramStart"/>
      <w:r>
        <w:t>живет :</w:t>
      </w:r>
      <w:proofErr w:type="gramEnd"/>
      <w:r>
        <w:t xml:space="preserve"> стихотворения, сказка для детей / Ленар Шаех; пер. с татар. Р. </w:t>
      </w:r>
      <w:proofErr w:type="gramStart"/>
      <w:r>
        <w:t>Хузахметовой ,</w:t>
      </w:r>
      <w:proofErr w:type="gramEnd"/>
      <w:r>
        <w:t xml:space="preserve"> худож. М. Игнатова. - </w:t>
      </w:r>
      <w:proofErr w:type="gramStart"/>
      <w:r>
        <w:t>Якутск :</w:t>
      </w:r>
      <w:proofErr w:type="gramEnd"/>
      <w:r>
        <w:t xml:space="preserve"> Бичик, 2020. - 46, [2] с. - 30 лет АСКИ (Ассоциация книгоиздателей России). - ISBN 978-5-7696-5896-</w:t>
      </w:r>
      <w:proofErr w:type="gramStart"/>
      <w:r>
        <w:t>9 :</w:t>
      </w:r>
      <w:proofErr w:type="gramEnd"/>
      <w:r>
        <w:t xml:space="preserve"> 100,00</w:t>
      </w:r>
    </w:p>
    <w:p w:rsidR="00CC504C" w:rsidRDefault="00CC504C" w:rsidP="00CC504C">
      <w:r>
        <w:t xml:space="preserve">    Оглавление: </w:t>
      </w:r>
      <w:hyperlink r:id="rId146" w:history="1">
        <w:r w:rsidR="00AB7006" w:rsidRPr="00CE7AF6">
          <w:rPr>
            <w:rStyle w:val="a8"/>
          </w:rPr>
          <w:t>http://kitap.tatar.ru/ogl/nlrt/nbrt_obr_2517801.pdf</w:t>
        </w:r>
      </w:hyperlink>
    </w:p>
    <w:p w:rsidR="00AB7006" w:rsidRDefault="00AB7006" w:rsidP="00CC504C"/>
    <w:p w:rsidR="00CC504C" w:rsidRDefault="00CC504C" w:rsidP="00CC504C"/>
    <w:p w:rsidR="0099690A" w:rsidRDefault="0099690A" w:rsidP="00CC504C"/>
    <w:p w:rsidR="0099690A" w:rsidRDefault="0099690A" w:rsidP="0099690A">
      <w:pPr>
        <w:pStyle w:val="1"/>
      </w:pPr>
      <w:bookmarkStart w:id="20" w:name="_Toc53149981"/>
      <w:r>
        <w:t>Художественная литература. (ББК 84)</w:t>
      </w:r>
      <w:bookmarkEnd w:id="20"/>
    </w:p>
    <w:p w:rsidR="0099690A" w:rsidRDefault="0099690A" w:rsidP="0099690A">
      <w:pPr>
        <w:pStyle w:val="1"/>
      </w:pPr>
    </w:p>
    <w:p w:rsidR="0099690A" w:rsidRDefault="0099690A" w:rsidP="0099690A">
      <w:r>
        <w:t xml:space="preserve">151. </w:t>
      </w:r>
      <w:proofErr w:type="gramStart"/>
      <w:r>
        <w:t xml:space="preserve">Ә;   </w:t>
      </w:r>
      <w:proofErr w:type="gramEnd"/>
      <w:r>
        <w:t>Т27</w:t>
      </w:r>
    </w:p>
    <w:p w:rsidR="0099690A" w:rsidRDefault="0099690A" w:rsidP="0099690A">
      <w:r>
        <w:t xml:space="preserve">    1780901-Т - нк; 1780902-Т - нк; 1780903-Т - нк</w:t>
      </w:r>
    </w:p>
    <w:p w:rsidR="0099690A" w:rsidRDefault="0099690A" w:rsidP="0099690A">
      <w:r>
        <w:t xml:space="preserve">    Таҗиев, Рөстәм. Күңел ташуы / Рөстәм Таҗиев. - </w:t>
      </w:r>
      <w:proofErr w:type="gramStart"/>
      <w:r>
        <w:t>Казан :</w:t>
      </w:r>
      <w:proofErr w:type="gramEnd"/>
      <w:r>
        <w:t xml:space="preserve"> "Школа" редакция-нәшрият үзәге, [20--?]. - (5 нче китап). - 2020. - 279 </w:t>
      </w:r>
      <w:proofErr w:type="gramStart"/>
      <w:r>
        <w:t>б. :</w:t>
      </w:r>
      <w:proofErr w:type="gramEnd"/>
      <w:r>
        <w:t xml:space="preserve"> портр. б-н. - V кисәк рус. тел. : 200,00</w:t>
      </w:r>
    </w:p>
    <w:p w:rsidR="0099690A" w:rsidRDefault="0099690A" w:rsidP="0099690A">
      <w:r>
        <w:t xml:space="preserve">    Оглавление: </w:t>
      </w:r>
      <w:hyperlink r:id="rId147" w:history="1">
        <w:r w:rsidR="00AB7006" w:rsidRPr="00CE7AF6">
          <w:rPr>
            <w:rStyle w:val="a8"/>
          </w:rPr>
          <w:t>http://kitap.tatar.ru/ogl/nlrt/nbrt_obr_2521878.pdf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lastRenderedPageBreak/>
        <w:t>152. Р</w:t>
      </w:r>
      <w:proofErr w:type="gramStart"/>
      <w:r>
        <w:t xml:space="preserve">1;   </w:t>
      </w:r>
      <w:proofErr w:type="gramEnd"/>
      <w:r>
        <w:t>Б59</w:t>
      </w:r>
    </w:p>
    <w:p w:rsidR="0099690A" w:rsidRDefault="0099690A" w:rsidP="0099690A">
      <w:r>
        <w:t xml:space="preserve">    1781410-Л - кх</w:t>
      </w:r>
    </w:p>
    <w:p w:rsidR="0099690A" w:rsidRDefault="0099690A" w:rsidP="0099690A">
      <w:r>
        <w:t xml:space="preserve">    Библиотека литературы Древней </w:t>
      </w:r>
      <w:proofErr w:type="gramStart"/>
      <w:r>
        <w:t>Руси :</w:t>
      </w:r>
      <w:proofErr w:type="gramEnd"/>
      <w:r>
        <w:t xml:space="preserve"> [в 20 томах] / Российская академия наук, Институт русской литературы (Пушкинский Дом). - Санкт-</w:t>
      </w:r>
      <w:proofErr w:type="gramStart"/>
      <w:r>
        <w:t>Петербург :</w:t>
      </w:r>
      <w:proofErr w:type="gramEnd"/>
      <w:r>
        <w:t xml:space="preserve"> Наука, 1997-. - ISBN 5-02-028307-Х. - Т. </w:t>
      </w:r>
      <w:proofErr w:type="gramStart"/>
      <w:r>
        <w:t>20 :</w:t>
      </w:r>
      <w:proofErr w:type="gramEnd"/>
      <w:r>
        <w:t xml:space="preserve">  XVIII - XX века / [под ред. Д. С. Лихачева, Л. А. Дмитриева, Н. В. Понырко]. - 2020. - ISBN 978-5-02-040331-4 (т. 20</w:t>
      </w:r>
      <w:proofErr w:type="gramStart"/>
      <w:r>
        <w:t>) :</w:t>
      </w:r>
      <w:proofErr w:type="gramEnd"/>
      <w:r>
        <w:t xml:space="preserve"> 370,00</w:t>
      </w:r>
    </w:p>
    <w:p w:rsidR="0099690A" w:rsidRDefault="0099690A" w:rsidP="0099690A">
      <w:r>
        <w:t xml:space="preserve">    Оглавление: </w:t>
      </w:r>
      <w:hyperlink r:id="rId148" w:history="1">
        <w:r w:rsidR="00AB7006" w:rsidRPr="00CE7AF6">
          <w:rPr>
            <w:rStyle w:val="a8"/>
          </w:rPr>
          <w:t>http://kitap.tatar.ru/ogl/nlrt/nbrt_obr_2528461.pdf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153. </w:t>
      </w:r>
      <w:proofErr w:type="gramStart"/>
      <w:r>
        <w:t xml:space="preserve">Ә;   </w:t>
      </w:r>
      <w:proofErr w:type="gramEnd"/>
      <w:r>
        <w:t>Т27</w:t>
      </w:r>
    </w:p>
    <w:p w:rsidR="0099690A" w:rsidRDefault="0099690A" w:rsidP="0099690A">
      <w:r>
        <w:t xml:space="preserve">    1780931-Т - нк; 1780932-Т - нк; 1780933-Т - нк</w:t>
      </w:r>
    </w:p>
    <w:p w:rsidR="0099690A" w:rsidRDefault="0099690A" w:rsidP="0099690A">
      <w:r>
        <w:t xml:space="preserve">    Таҗиев, Рөстәм. Күңел ташуы / Рөстәм Таҗиев. - </w:t>
      </w:r>
      <w:proofErr w:type="gramStart"/>
      <w:r>
        <w:t>Казан :</w:t>
      </w:r>
      <w:proofErr w:type="gramEnd"/>
      <w:r>
        <w:t xml:space="preserve"> "Школа" редакция-нәшрият үзәге, [20--?]. - [4 нче китап]. - 2019. - 291 </w:t>
      </w:r>
      <w:proofErr w:type="gramStart"/>
      <w:r>
        <w:t>б. :</w:t>
      </w:r>
      <w:proofErr w:type="gramEnd"/>
      <w:r>
        <w:t xml:space="preserve"> портр. б-н : 200,00</w:t>
      </w:r>
    </w:p>
    <w:p w:rsidR="0099690A" w:rsidRDefault="0099690A" w:rsidP="0099690A">
      <w:r>
        <w:t xml:space="preserve">    Оглавление: </w:t>
      </w:r>
      <w:hyperlink r:id="rId149" w:history="1">
        <w:r w:rsidR="00AB7006" w:rsidRPr="00CE7AF6">
          <w:rPr>
            <w:rStyle w:val="a8"/>
          </w:rPr>
          <w:t>http://kitap.tatar.ru/ogl/nlrt/nbrt_obr_2522109.pdf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154. </w:t>
      </w:r>
      <w:proofErr w:type="gramStart"/>
      <w:r>
        <w:t xml:space="preserve">Ә;   </w:t>
      </w:r>
      <w:proofErr w:type="gramEnd"/>
      <w:r>
        <w:t>Г67</w:t>
      </w:r>
    </w:p>
    <w:p w:rsidR="0099690A" w:rsidRDefault="0099690A" w:rsidP="0099690A">
      <w:r>
        <w:t xml:space="preserve">    1780967-Т - нк; 1780968-Т - нк; 1780969-Т - нк</w:t>
      </w:r>
    </w:p>
    <w:p w:rsidR="0099690A" w:rsidRDefault="0099690A" w:rsidP="0099690A">
      <w:r>
        <w:t xml:space="preserve">    Гомер көзем </w:t>
      </w:r>
      <w:proofErr w:type="gramStart"/>
      <w:r>
        <w:t>җиткәндә :</w:t>
      </w:r>
      <w:proofErr w:type="gramEnd"/>
      <w:r>
        <w:t xml:space="preserve"> [җыентык]. - </w:t>
      </w:r>
      <w:proofErr w:type="gramStart"/>
      <w:r>
        <w:t>Казан :</w:t>
      </w:r>
      <w:proofErr w:type="gramEnd"/>
      <w:r>
        <w:t xml:space="preserve"> "Школа" редакция-нәшрият үзәге, 2019. - 115 б. - </w:t>
      </w:r>
      <w:proofErr w:type="gramStart"/>
      <w:r>
        <w:t>Эчт.:</w:t>
      </w:r>
      <w:proofErr w:type="gramEnd"/>
      <w:r>
        <w:t xml:space="preserve">  Сине сайлар идем, карналы / Ә. Камалова; Сөенеч / К. Мустафина; Яшьлек хисләребез саф калган / Ф. Мингалеева; Ак төс / М. Зарипова; Ак төс- пакъ төс һ. б.. - ISBN 978-5-00162-006-</w:t>
      </w:r>
      <w:proofErr w:type="gramStart"/>
      <w:r>
        <w:t>8 :</w:t>
      </w:r>
      <w:proofErr w:type="gramEnd"/>
      <w:r>
        <w:t xml:space="preserve"> 150,00</w:t>
      </w:r>
    </w:p>
    <w:p w:rsidR="0099690A" w:rsidRDefault="0099690A" w:rsidP="0099690A">
      <w:r>
        <w:t xml:space="preserve">    Оглавление: </w:t>
      </w:r>
      <w:hyperlink r:id="rId150" w:history="1">
        <w:r w:rsidR="00AB7006" w:rsidRPr="00CE7AF6">
          <w:rPr>
            <w:rStyle w:val="a8"/>
          </w:rPr>
          <w:t>http://kitap.tatar.ru/ogl/nlrt/nbrt_obr_2522203.pdf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155. Р</w:t>
      </w:r>
      <w:proofErr w:type="gramStart"/>
      <w:r>
        <w:t xml:space="preserve">1;   </w:t>
      </w:r>
      <w:proofErr w:type="gramEnd"/>
      <w:r>
        <w:t>З-81</w:t>
      </w:r>
    </w:p>
    <w:p w:rsidR="0099690A" w:rsidRDefault="0099690A" w:rsidP="0099690A">
      <w:r>
        <w:t xml:space="preserve">    1781473-Л - кх</w:t>
      </w:r>
    </w:p>
    <w:p w:rsidR="0099690A" w:rsidRDefault="0099690A" w:rsidP="0099690A">
      <w:r>
        <w:t xml:space="preserve">    Золотой век русской </w:t>
      </w:r>
      <w:proofErr w:type="gramStart"/>
      <w:r>
        <w:t>поэзии :</w:t>
      </w:r>
      <w:proofErr w:type="gramEnd"/>
      <w:r>
        <w:t xml:space="preserve"> [стихотворения, баллады] / [сост., предисл., коммент. В. Л. Коровина]. - </w:t>
      </w:r>
      <w:proofErr w:type="gramStart"/>
      <w:r>
        <w:t>Москва :</w:t>
      </w:r>
      <w:proofErr w:type="gramEnd"/>
      <w:r>
        <w:t xml:space="preserve"> Эксмо, 2013. - 605, [1] c. - (Библиотека всемирной </w:t>
      </w:r>
      <w:proofErr w:type="gramStart"/>
      <w:r>
        <w:t>литературы :</w:t>
      </w:r>
      <w:proofErr w:type="gramEnd"/>
      <w:r>
        <w:t xml:space="preserve"> серия основана издательством ЭКСМО в 2002 г.). - </w:t>
      </w:r>
      <w:proofErr w:type="gramStart"/>
      <w:r>
        <w:t>Содерж.:</w:t>
      </w:r>
      <w:proofErr w:type="gramEnd"/>
      <w:r>
        <w:t xml:space="preserve"> Разделы: Василий Андреевич Жуковский; Константин Николаевич Батюшков; Денис Васильевич Давыдов; Михаил васильевич Милонов; Николай иванович Гнедич и др.. - ISBN 978-5-699-68744-</w:t>
      </w:r>
      <w:proofErr w:type="gramStart"/>
      <w:r>
        <w:t>2 :</w:t>
      </w:r>
      <w:proofErr w:type="gramEnd"/>
      <w:r>
        <w:t xml:space="preserve"> 150,00</w:t>
      </w:r>
    </w:p>
    <w:p w:rsidR="0099690A" w:rsidRDefault="0099690A" w:rsidP="0099690A">
      <w:r>
        <w:t xml:space="preserve">    Оглавление: http://kitap.tatar.ru/ogl/nlrt/nbrt_obr_2117066.pdf</w:t>
      </w:r>
    </w:p>
    <w:p w:rsidR="0099690A" w:rsidRDefault="0099690A" w:rsidP="0099690A">
      <w:r>
        <w:t xml:space="preserve">    Оглавление: </w:t>
      </w:r>
      <w:hyperlink r:id="rId151" w:history="1">
        <w:r w:rsidR="00AB7006" w:rsidRPr="00CE7AF6">
          <w:rPr>
            <w:rStyle w:val="a8"/>
          </w:rPr>
          <w:t>http://kitap.tatar.ru/obl/nlrt/nbrt_obr_so2117066.jpg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156. </w:t>
      </w:r>
      <w:proofErr w:type="gramStart"/>
      <w:r>
        <w:t xml:space="preserve">Ә;   </w:t>
      </w:r>
      <w:proofErr w:type="gramEnd"/>
      <w:r>
        <w:t>Х91</w:t>
      </w:r>
    </w:p>
    <w:p w:rsidR="0099690A" w:rsidRDefault="0099690A" w:rsidP="0099690A">
      <w:r>
        <w:t xml:space="preserve">    1780703-Т - нк; 1780704-Т - нк; 1780705-Л - нк</w:t>
      </w:r>
    </w:p>
    <w:p w:rsidR="0099690A" w:rsidRDefault="0099690A" w:rsidP="0099690A">
      <w:r>
        <w:t xml:space="preserve">    Хәсән, Әнәс. Газаплар аша</w:t>
      </w:r>
      <w:proofErr w:type="gramStart"/>
      <w:r>
        <w:t>... :</w:t>
      </w:r>
      <w:proofErr w:type="gramEnd"/>
      <w:r>
        <w:t xml:space="preserve"> роман-мемуар / Әнәс Хәсән. - </w:t>
      </w:r>
      <w:proofErr w:type="gramStart"/>
      <w:r>
        <w:t>Казан :</w:t>
      </w:r>
      <w:proofErr w:type="gramEnd"/>
      <w:r>
        <w:t xml:space="preserve"> Ак Бүре, 2016-. - Икенче кит. - 2020. - 511 с. : ил.. - ISBN 978-5-6044080-7-</w:t>
      </w:r>
      <w:proofErr w:type="gramStart"/>
      <w:r>
        <w:t>0 :</w:t>
      </w:r>
      <w:proofErr w:type="gramEnd"/>
      <w:r>
        <w:t xml:space="preserve"> 400,00</w:t>
      </w:r>
    </w:p>
    <w:p w:rsidR="0099690A" w:rsidRDefault="0099690A" w:rsidP="0099690A"/>
    <w:p w:rsidR="0099690A" w:rsidRDefault="0099690A" w:rsidP="0099690A">
      <w:r>
        <w:t>157. Р</w:t>
      </w:r>
      <w:proofErr w:type="gramStart"/>
      <w:r>
        <w:t xml:space="preserve">1;   </w:t>
      </w:r>
      <w:proofErr w:type="gramEnd"/>
      <w:r>
        <w:t>С60</w:t>
      </w:r>
    </w:p>
    <w:p w:rsidR="0099690A" w:rsidRDefault="0099690A" w:rsidP="0099690A">
      <w:r>
        <w:t xml:space="preserve">    1781394-Л - кх</w:t>
      </w:r>
    </w:p>
    <w:p w:rsidR="0099690A" w:rsidRDefault="0099690A" w:rsidP="0099690A">
      <w:r>
        <w:t xml:space="preserve">    Сологуб, Фёдор. Полное собрание стихотворений и </w:t>
      </w:r>
      <w:proofErr w:type="gramStart"/>
      <w:r>
        <w:t>поэм :</w:t>
      </w:r>
      <w:proofErr w:type="gramEnd"/>
      <w:r>
        <w:t xml:space="preserve"> в 3 томах / Ф. Сологуб. - Санкт-</w:t>
      </w:r>
      <w:proofErr w:type="gramStart"/>
      <w:r>
        <w:t>Петербург :</w:t>
      </w:r>
      <w:proofErr w:type="gramEnd"/>
      <w:r>
        <w:t xml:space="preserve"> Наука, 2012-. - (Литературные памятники / </w:t>
      </w:r>
      <w:proofErr w:type="gramStart"/>
      <w:r>
        <w:t>редкол.:</w:t>
      </w:r>
      <w:proofErr w:type="gramEnd"/>
      <w:r>
        <w:t xml:space="preserve"> ...А. Б. Куделин (пред.) [и др.]).. - ISBN 978-5-02-038287-9. - Т. </w:t>
      </w:r>
      <w:proofErr w:type="gramStart"/>
      <w:r>
        <w:t>3 :</w:t>
      </w:r>
      <w:proofErr w:type="gramEnd"/>
      <w:r>
        <w:t xml:space="preserve">  Стихотворения и поэмы, 1914-1927 / изд. подгот. М. М. </w:t>
      </w:r>
      <w:proofErr w:type="gramStart"/>
      <w:r>
        <w:t>Павлова ;</w:t>
      </w:r>
      <w:proofErr w:type="gramEnd"/>
      <w:r>
        <w:t xml:space="preserve"> [отв. ред. А. В. Лавров]. - 2020. - 939, [1] с., [92] л. факс. ил., портр</w:t>
      </w:r>
      <w:proofErr w:type="gramStart"/>
      <w:r>
        <w:t>. :</w:t>
      </w:r>
      <w:proofErr w:type="gramEnd"/>
      <w:r>
        <w:t xml:space="preserve"> ил. - Указ. стихотворений: с. 913-928. - Указ. имен: с. 929-939. - Библиогр. в подстроч. </w:t>
      </w:r>
      <w:proofErr w:type="gramStart"/>
      <w:r>
        <w:t>примеч..</w:t>
      </w:r>
      <w:proofErr w:type="gramEnd"/>
      <w:r>
        <w:t xml:space="preserve"> - ISBN 978-5-02-038287-9 (т. 3</w:t>
      </w:r>
      <w:proofErr w:type="gramStart"/>
      <w:r>
        <w:t>) :</w:t>
      </w:r>
      <w:proofErr w:type="gramEnd"/>
      <w:r>
        <w:t xml:space="preserve"> 400,00</w:t>
      </w:r>
    </w:p>
    <w:p w:rsidR="0099690A" w:rsidRDefault="0099690A" w:rsidP="0099690A">
      <w:r>
        <w:t xml:space="preserve">    Оглавление: </w:t>
      </w:r>
      <w:hyperlink r:id="rId152" w:history="1">
        <w:r w:rsidR="00AB7006" w:rsidRPr="00CE7AF6">
          <w:rPr>
            <w:rStyle w:val="a8"/>
          </w:rPr>
          <w:t>http://kitap.tatar.ru/ogl/nlrt/nbrt_obr_2528227.pdf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lastRenderedPageBreak/>
        <w:t>158. И(Азер</w:t>
      </w:r>
      <w:proofErr w:type="gramStart"/>
      <w:r>
        <w:t xml:space="preserve">);   </w:t>
      </w:r>
      <w:proofErr w:type="gramEnd"/>
      <w:r>
        <w:t>H12</w:t>
      </w:r>
    </w:p>
    <w:p w:rsidR="0099690A" w:rsidRDefault="0099690A" w:rsidP="0099690A">
      <w:r>
        <w:t xml:space="preserve">    1781402-Л - ио</w:t>
      </w:r>
    </w:p>
    <w:p w:rsidR="0099690A" w:rsidRDefault="0099690A" w:rsidP="0099690A">
      <w:r>
        <w:t xml:space="preserve">    Haciyevin, Bahtiyar</w:t>
      </w:r>
    </w:p>
    <w:p w:rsidR="0099690A" w:rsidRDefault="0099690A" w:rsidP="0099690A">
      <w:r>
        <w:t>Gülsenem-</w:t>
      </w:r>
      <w:proofErr w:type="gramStart"/>
      <w:r>
        <w:t>name :</w:t>
      </w:r>
      <w:proofErr w:type="gramEnd"/>
      <w:r>
        <w:t xml:space="preserve"> (tarihi poem) / B. Haciyevin. - </w:t>
      </w:r>
      <w:proofErr w:type="gramStart"/>
      <w:r>
        <w:t>Ukrayna ;</w:t>
      </w:r>
      <w:proofErr w:type="gramEnd"/>
      <w:r>
        <w:t xml:space="preserve"> Nikolayev, 2011. - 184 s. - Bahtiar öğretmen, yazar. - HACI neslindenem, Gülsenemliyem, Adim Bahtiardi, ben ki, multuyum</w:t>
      </w:r>
      <w:proofErr w:type="gramStart"/>
      <w:r>
        <w:t>! .</w:t>
      </w:r>
      <w:proofErr w:type="gramEnd"/>
      <w:r>
        <w:t xml:space="preserve"> - ISBN 978-966-2312-17-</w:t>
      </w:r>
      <w:proofErr w:type="gramStart"/>
      <w:r>
        <w:t>1 :</w:t>
      </w:r>
      <w:proofErr w:type="gramEnd"/>
      <w:r>
        <w:t xml:space="preserve"> 150,00</w:t>
      </w:r>
    </w:p>
    <w:p w:rsidR="0099690A" w:rsidRDefault="0099690A" w:rsidP="0099690A">
      <w:r>
        <w:t xml:space="preserve">    Оглавление: </w:t>
      </w:r>
      <w:hyperlink r:id="rId153" w:history="1">
        <w:r w:rsidR="00AB7006" w:rsidRPr="00CE7AF6">
          <w:rPr>
            <w:rStyle w:val="a8"/>
          </w:rPr>
          <w:t>http://kitap.tatar.ru/ogl/nlrt/nbrt_obr_2528352.pdf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159. Р</w:t>
      </w:r>
      <w:proofErr w:type="gramStart"/>
      <w:r>
        <w:t xml:space="preserve">2;   </w:t>
      </w:r>
      <w:proofErr w:type="gramEnd"/>
      <w:r>
        <w:t>А49</w:t>
      </w:r>
    </w:p>
    <w:p w:rsidR="0099690A" w:rsidRDefault="0099690A" w:rsidP="0099690A">
      <w:r>
        <w:t xml:space="preserve">    1784447-М - нк; 1784448-М - нк; 1784449-М - нк</w:t>
      </w:r>
    </w:p>
    <w:p w:rsidR="0099690A" w:rsidRDefault="0099690A" w:rsidP="0099690A">
      <w:r>
        <w:t xml:space="preserve">    Алешков, Николай Петрович</w:t>
      </w:r>
    </w:p>
    <w:p w:rsidR="0099690A" w:rsidRDefault="0099690A" w:rsidP="0099690A">
      <w:proofErr w:type="gramStart"/>
      <w:r>
        <w:t>Причастие :</w:t>
      </w:r>
      <w:proofErr w:type="gramEnd"/>
      <w:r>
        <w:t xml:space="preserve"> избранная лирика / Николай Алешков. - </w:t>
      </w:r>
      <w:proofErr w:type="gramStart"/>
      <w:r>
        <w:t>Казань :</w:t>
      </w:r>
      <w:proofErr w:type="gramEnd"/>
      <w:r>
        <w:t xml:space="preserve"> Татарское книжное издательство, 2020. - 238, [1] </w:t>
      </w:r>
      <w:proofErr w:type="gramStart"/>
      <w:r>
        <w:t>с. :</w:t>
      </w:r>
      <w:proofErr w:type="gramEnd"/>
      <w:r>
        <w:t xml:space="preserve"> ил. - Празднование 100-летия Татарской АССР. ТАССР 1920-2020. - К 75-летию Николая Алешкова. - ISBN 978-5-298-03993-</w:t>
      </w:r>
      <w:proofErr w:type="gramStart"/>
      <w:r>
        <w:t>2 :</w:t>
      </w:r>
      <w:proofErr w:type="gramEnd"/>
      <w:r>
        <w:t xml:space="preserve"> 200,00</w:t>
      </w:r>
    </w:p>
    <w:p w:rsidR="0099690A" w:rsidRDefault="0099690A" w:rsidP="0099690A">
      <w:r>
        <w:t xml:space="preserve">    Оглавление: </w:t>
      </w:r>
      <w:hyperlink r:id="rId154" w:history="1">
        <w:r w:rsidR="00AB7006" w:rsidRPr="00CE7AF6">
          <w:rPr>
            <w:rStyle w:val="a8"/>
          </w:rPr>
          <w:t>http://kitap.tatar.ru/ogl/nlrt/nbrt_obr_2532639.pdf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160. Р</w:t>
      </w:r>
      <w:proofErr w:type="gramStart"/>
      <w:r>
        <w:t xml:space="preserve">2;   </w:t>
      </w:r>
      <w:proofErr w:type="gramEnd"/>
      <w:r>
        <w:t>А51</w:t>
      </w:r>
    </w:p>
    <w:p w:rsidR="0099690A" w:rsidRDefault="0099690A" w:rsidP="0099690A">
      <w:r>
        <w:t xml:space="preserve">    1784740-Л - кх; 1784741-Л - кх; 1784742-Л - кх</w:t>
      </w:r>
    </w:p>
    <w:p w:rsidR="0099690A" w:rsidRDefault="0099690A" w:rsidP="0099690A">
      <w:r>
        <w:t xml:space="preserve">    Алматаева, Ольга</w:t>
      </w:r>
    </w:p>
    <w:p w:rsidR="0099690A" w:rsidRDefault="0099690A" w:rsidP="0099690A">
      <w:r>
        <w:t>Звучал рояль в тиши ночной</w:t>
      </w:r>
      <w:proofErr w:type="gramStart"/>
      <w:r>
        <w:t>... :</w:t>
      </w:r>
      <w:proofErr w:type="gramEnd"/>
      <w:r>
        <w:t xml:space="preserve"> сборник стихов / Ольга Алматаева. - </w:t>
      </w:r>
      <w:proofErr w:type="gramStart"/>
      <w:r>
        <w:t>Казань :</w:t>
      </w:r>
      <w:proofErr w:type="gramEnd"/>
      <w:r>
        <w:t xml:space="preserve"> Отечество, 2013. - 66 с.. - ISBN 978-5-9222-0699-</w:t>
      </w:r>
      <w:proofErr w:type="gramStart"/>
      <w:r>
        <w:t>0 :</w:t>
      </w:r>
      <w:proofErr w:type="gramEnd"/>
      <w:r>
        <w:t xml:space="preserve"> 60,00</w:t>
      </w:r>
    </w:p>
    <w:p w:rsidR="0099690A" w:rsidRDefault="0099690A" w:rsidP="0099690A">
      <w:r>
        <w:t xml:space="preserve">    Оглавление: </w:t>
      </w:r>
      <w:hyperlink r:id="rId155" w:history="1">
        <w:r w:rsidR="00AB7006" w:rsidRPr="00CE7AF6">
          <w:rPr>
            <w:rStyle w:val="a8"/>
          </w:rPr>
          <w:t>http://kitap.tatar.ru/ogl/nlrt/nbrt_obr_2201093.pdf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161. Р</w:t>
      </w:r>
      <w:proofErr w:type="gramStart"/>
      <w:r>
        <w:t xml:space="preserve">2;   </w:t>
      </w:r>
      <w:proofErr w:type="gramEnd"/>
      <w:r>
        <w:t>А95</w:t>
      </w:r>
    </w:p>
    <w:p w:rsidR="0099690A" w:rsidRDefault="0099690A" w:rsidP="0099690A">
      <w:r>
        <w:t xml:space="preserve">    1781511-М - кх</w:t>
      </w:r>
    </w:p>
    <w:p w:rsidR="0099690A" w:rsidRDefault="0099690A" w:rsidP="0099690A">
      <w:r>
        <w:t xml:space="preserve">    Ахматова, Анна Андреевна</w:t>
      </w:r>
    </w:p>
    <w:p w:rsidR="0099690A" w:rsidRDefault="0099690A" w:rsidP="0099690A">
      <w:proofErr w:type="gramStart"/>
      <w:r>
        <w:t>Избранное :</w:t>
      </w:r>
      <w:proofErr w:type="gramEnd"/>
      <w:r>
        <w:t xml:space="preserve"> [стихотворения] / Анна Ахматова. - </w:t>
      </w:r>
      <w:proofErr w:type="gramStart"/>
      <w:r>
        <w:t>Москва :</w:t>
      </w:r>
      <w:proofErr w:type="gramEnd"/>
      <w:r>
        <w:t xml:space="preserve"> Эксмо, 2015. - 414, [1] c. - (Народная </w:t>
      </w:r>
      <w:proofErr w:type="gramStart"/>
      <w:r>
        <w:t>поэзия )</w:t>
      </w:r>
      <w:proofErr w:type="gramEnd"/>
      <w:r>
        <w:t xml:space="preserve">. - </w:t>
      </w:r>
      <w:proofErr w:type="gramStart"/>
      <w:r>
        <w:t>Содерж.:</w:t>
      </w:r>
      <w:proofErr w:type="gramEnd"/>
      <w:r>
        <w:t xml:space="preserve"> Разделы: Сердце, будь же мудро; Все мои бесонные ночи я вложила в тихое слово; Стихов моих белая стая; Где ты, ласковый жених?; Дар весенний и др.. - ISBN 978-5-699-71090-</w:t>
      </w:r>
      <w:proofErr w:type="gramStart"/>
      <w:r>
        <w:t>4 :</w:t>
      </w:r>
      <w:proofErr w:type="gramEnd"/>
      <w:r>
        <w:t xml:space="preserve"> 150,00</w:t>
      </w:r>
    </w:p>
    <w:p w:rsidR="0099690A" w:rsidRDefault="0099690A" w:rsidP="0099690A">
      <w:r>
        <w:t xml:space="preserve">    Оглавление: </w:t>
      </w:r>
      <w:hyperlink r:id="rId156" w:history="1">
        <w:r w:rsidR="00AB7006" w:rsidRPr="00CE7AF6">
          <w:rPr>
            <w:rStyle w:val="a8"/>
          </w:rPr>
          <w:t>http://kitap.tatar.ru/ogl/nlrt/nbrt_obr_2531387.pdf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162. </w:t>
      </w:r>
      <w:proofErr w:type="gramStart"/>
      <w:r>
        <w:t xml:space="preserve">Ә;   </w:t>
      </w:r>
      <w:proofErr w:type="gramEnd"/>
      <w:r>
        <w:t>Б50</w:t>
      </w:r>
    </w:p>
    <w:p w:rsidR="0099690A" w:rsidRDefault="0099690A" w:rsidP="0099690A">
      <w:r>
        <w:t xml:space="preserve">    1780964-Т - нк; 1780965-Т - нк; 1780966-Т - нк</w:t>
      </w:r>
    </w:p>
    <w:p w:rsidR="0099690A" w:rsidRDefault="0099690A" w:rsidP="0099690A">
      <w:r>
        <w:t xml:space="preserve">    Билалов, Илшат</w:t>
      </w:r>
    </w:p>
    <w:p w:rsidR="0099690A" w:rsidRDefault="0099690A" w:rsidP="0099690A">
      <w:r>
        <w:t xml:space="preserve">Әбием </w:t>
      </w:r>
      <w:proofErr w:type="gramStart"/>
      <w:r>
        <w:t>догалары :</w:t>
      </w:r>
      <w:proofErr w:type="gramEnd"/>
      <w:r>
        <w:t xml:space="preserve"> хикәя / Илшат Билалов. - </w:t>
      </w:r>
      <w:proofErr w:type="gramStart"/>
      <w:r>
        <w:t>Казан :</w:t>
      </w:r>
      <w:proofErr w:type="gramEnd"/>
      <w:r>
        <w:t xml:space="preserve"> "Школа" редакция-нәшрият үзәге, 2020. - 143 б.. - ISBN 978-5-00162-127-</w:t>
      </w:r>
      <w:proofErr w:type="gramStart"/>
      <w:r>
        <w:t>0 :</w:t>
      </w:r>
      <w:proofErr w:type="gramEnd"/>
      <w:r>
        <w:t xml:space="preserve"> 200,00</w:t>
      </w:r>
    </w:p>
    <w:p w:rsidR="0099690A" w:rsidRDefault="0099690A" w:rsidP="0099690A"/>
    <w:p w:rsidR="0099690A" w:rsidRDefault="0099690A" w:rsidP="0099690A">
      <w:r>
        <w:t>163. Р</w:t>
      </w:r>
      <w:proofErr w:type="gramStart"/>
      <w:r>
        <w:t xml:space="preserve">2;   </w:t>
      </w:r>
      <w:proofErr w:type="gramEnd"/>
      <w:r>
        <w:t>В19</w:t>
      </w:r>
    </w:p>
    <w:p w:rsidR="0099690A" w:rsidRDefault="0099690A" w:rsidP="0099690A">
      <w:r>
        <w:t xml:space="preserve">    1781476-Л - кх</w:t>
      </w:r>
    </w:p>
    <w:p w:rsidR="0099690A" w:rsidRDefault="0099690A" w:rsidP="0099690A">
      <w:r>
        <w:t xml:space="preserve">    Васильев, Борис Львович</w:t>
      </w:r>
    </w:p>
    <w:p w:rsidR="0099690A" w:rsidRDefault="0099690A" w:rsidP="0099690A">
      <w:r>
        <w:t xml:space="preserve">Завтра была </w:t>
      </w:r>
      <w:proofErr w:type="gramStart"/>
      <w:r>
        <w:t>война :</w:t>
      </w:r>
      <w:proofErr w:type="gramEnd"/>
      <w:r>
        <w:t xml:space="preserve"> романы, повести / Борис Васильев. - </w:t>
      </w:r>
      <w:proofErr w:type="gramStart"/>
      <w:r>
        <w:t>Москва :</w:t>
      </w:r>
      <w:proofErr w:type="gramEnd"/>
      <w:r>
        <w:t xml:space="preserve"> Эксмо, 2014. - 636, [2] c. - (Русская классика</w:t>
      </w:r>
      <w:proofErr w:type="gramStart"/>
      <w:r>
        <w:t>)..</w:t>
      </w:r>
      <w:proofErr w:type="gramEnd"/>
      <w:r>
        <w:t xml:space="preserve"> - ISBN 978-5-699-44347-</w:t>
      </w:r>
      <w:proofErr w:type="gramStart"/>
      <w:r>
        <w:t>5 :</w:t>
      </w:r>
      <w:proofErr w:type="gramEnd"/>
      <w:r>
        <w:t xml:space="preserve"> 180,00</w:t>
      </w:r>
    </w:p>
    <w:p w:rsidR="0099690A" w:rsidRDefault="0099690A" w:rsidP="0099690A">
      <w:r>
        <w:t xml:space="preserve">    Оглавление: </w:t>
      </w:r>
      <w:hyperlink r:id="rId157" w:history="1">
        <w:r w:rsidR="00AB7006" w:rsidRPr="00CE7AF6">
          <w:rPr>
            <w:rStyle w:val="a8"/>
          </w:rPr>
          <w:t>http://kitap.tatar.ru/ogl/nlrt/nbrt_obr_2116984.pdf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164. Р</w:t>
      </w:r>
      <w:proofErr w:type="gramStart"/>
      <w:r>
        <w:t xml:space="preserve">2;   </w:t>
      </w:r>
      <w:proofErr w:type="gramEnd"/>
      <w:r>
        <w:t>В38</w:t>
      </w:r>
    </w:p>
    <w:p w:rsidR="0099690A" w:rsidRDefault="0099690A" w:rsidP="0099690A">
      <w:r>
        <w:t xml:space="preserve">    1782212-Л - кх; 1782213-Л - кх; 1782214-Л - кх</w:t>
      </w:r>
    </w:p>
    <w:p w:rsidR="0099690A" w:rsidRDefault="0099690A" w:rsidP="0099690A">
      <w:r>
        <w:lastRenderedPageBreak/>
        <w:t xml:space="preserve">    </w:t>
      </w:r>
      <w:proofErr w:type="gramStart"/>
      <w:r>
        <w:t>Веста( псевдоним</w:t>
      </w:r>
      <w:proofErr w:type="gramEnd"/>
      <w:r>
        <w:t>)</w:t>
      </w:r>
    </w:p>
    <w:p w:rsidR="0099690A" w:rsidRDefault="0099690A" w:rsidP="0099690A">
      <w:proofErr w:type="gramStart"/>
      <w:r>
        <w:t>Завтра :</w:t>
      </w:r>
      <w:proofErr w:type="gramEnd"/>
      <w:r>
        <w:t xml:space="preserve"> фэнтези : [сборник рассказов] / Веста. - </w:t>
      </w:r>
      <w:proofErr w:type="gramStart"/>
      <w:r>
        <w:t>Казань :</w:t>
      </w:r>
      <w:proofErr w:type="gramEnd"/>
      <w:r>
        <w:t xml:space="preserve"> Бриг, 2018. - 90 с.; 21. - ISBN 978-5-98946-282-</w:t>
      </w:r>
      <w:proofErr w:type="gramStart"/>
      <w:r>
        <w:t>7 :</w:t>
      </w:r>
      <w:proofErr w:type="gramEnd"/>
      <w:r>
        <w:t xml:space="preserve"> 100,00</w:t>
      </w:r>
    </w:p>
    <w:p w:rsidR="0099690A" w:rsidRDefault="0099690A" w:rsidP="0099690A">
      <w:r>
        <w:t xml:space="preserve">    Оглавление: </w:t>
      </w:r>
      <w:hyperlink r:id="rId158" w:history="1">
        <w:r w:rsidR="00AB7006" w:rsidRPr="00CE7AF6">
          <w:rPr>
            <w:rStyle w:val="a8"/>
          </w:rPr>
          <w:t>http://kitap.tatar.ru/ogl/nlrt/nbrt_obr_2524102.pdf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165. </w:t>
      </w:r>
      <w:proofErr w:type="gramStart"/>
      <w:r>
        <w:t xml:space="preserve">Ә;   </w:t>
      </w:r>
      <w:proofErr w:type="gramEnd"/>
      <w:r>
        <w:t>Г18</w:t>
      </w:r>
    </w:p>
    <w:p w:rsidR="0099690A" w:rsidRDefault="0099690A" w:rsidP="0099690A">
      <w:r>
        <w:t xml:space="preserve">    1780904-Т - нк; 1780905-Т - нк; 1780906-Т - нк</w:t>
      </w:r>
    </w:p>
    <w:p w:rsidR="0099690A" w:rsidRDefault="0099690A" w:rsidP="0099690A">
      <w:r>
        <w:t xml:space="preserve">    Галиуллин, Мансур</w:t>
      </w:r>
    </w:p>
    <w:p w:rsidR="0099690A" w:rsidRDefault="0099690A" w:rsidP="0099690A">
      <w:r>
        <w:t xml:space="preserve">Кама буе - гүзәл як / Мансур Галиуллин. - </w:t>
      </w:r>
      <w:proofErr w:type="gramStart"/>
      <w:r>
        <w:t>Казан :</w:t>
      </w:r>
      <w:proofErr w:type="gramEnd"/>
      <w:r>
        <w:t xml:space="preserve"> "Школа" редакция-нәшрият үзәге, 2020. - 279 б.. - ISBN 978-5-00162-096-</w:t>
      </w:r>
      <w:proofErr w:type="gramStart"/>
      <w:r>
        <w:t>9 :</w:t>
      </w:r>
      <w:proofErr w:type="gramEnd"/>
      <w:r>
        <w:t xml:space="preserve"> 200,00</w:t>
      </w:r>
    </w:p>
    <w:p w:rsidR="0099690A" w:rsidRDefault="0099690A" w:rsidP="0099690A">
      <w:r>
        <w:t xml:space="preserve">    Оглавление: </w:t>
      </w:r>
      <w:hyperlink r:id="rId159" w:history="1">
        <w:r w:rsidR="00AB7006" w:rsidRPr="00CE7AF6">
          <w:rPr>
            <w:rStyle w:val="a8"/>
          </w:rPr>
          <w:t>http://kitap.tatar.ru/ogl/nlrt/nbrt_obr_2521883.pdf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166. Р</w:t>
      </w:r>
      <w:proofErr w:type="gramStart"/>
      <w:r>
        <w:t xml:space="preserve">2;   </w:t>
      </w:r>
      <w:proofErr w:type="gramEnd"/>
      <w:r>
        <w:t>Г68</w:t>
      </w:r>
    </w:p>
    <w:p w:rsidR="0099690A" w:rsidRDefault="0099690A" w:rsidP="0099690A">
      <w:r>
        <w:t xml:space="preserve">    1767269-Л - кх; 1767270-Л - кх; 1767271-Л - кх</w:t>
      </w:r>
    </w:p>
    <w:p w:rsidR="0099690A" w:rsidRDefault="0099690A" w:rsidP="0099690A">
      <w:r>
        <w:t xml:space="preserve">    Гордовски, Авиль</w:t>
      </w:r>
    </w:p>
    <w:p w:rsidR="0099690A" w:rsidRDefault="0099690A" w:rsidP="0099690A">
      <w:r>
        <w:t xml:space="preserve">Пряности и </w:t>
      </w:r>
      <w:proofErr w:type="gramStart"/>
      <w:r>
        <w:t>страсти :</w:t>
      </w:r>
      <w:proofErr w:type="gramEnd"/>
      <w:r>
        <w:t xml:space="preserve"> стихотворения / Авиль Гордовски. - </w:t>
      </w:r>
      <w:proofErr w:type="gramStart"/>
      <w:r>
        <w:t>Казань :</w:t>
      </w:r>
      <w:proofErr w:type="gramEnd"/>
      <w:r>
        <w:t xml:space="preserve"> Отечество, 2016. - 50 с.. - ISBN 978-5-9222-1129-</w:t>
      </w:r>
      <w:proofErr w:type="gramStart"/>
      <w:r>
        <w:t>1 :</w:t>
      </w:r>
      <w:proofErr w:type="gramEnd"/>
      <w:r>
        <w:t xml:space="preserve"> 50,00</w:t>
      </w:r>
    </w:p>
    <w:p w:rsidR="0099690A" w:rsidRDefault="0099690A" w:rsidP="0099690A"/>
    <w:p w:rsidR="0099690A" w:rsidRDefault="0099690A" w:rsidP="0099690A">
      <w:r>
        <w:t xml:space="preserve">167. </w:t>
      </w:r>
      <w:proofErr w:type="gramStart"/>
      <w:r>
        <w:t xml:space="preserve">Ә;   </w:t>
      </w:r>
      <w:proofErr w:type="gramEnd"/>
      <w:r>
        <w:t>З-52</w:t>
      </w:r>
    </w:p>
    <w:p w:rsidR="0099690A" w:rsidRDefault="0099690A" w:rsidP="0099690A">
      <w:r>
        <w:t xml:space="preserve">    1780916-Т - нк; 1780917-Т - нк; 1780918-Т - нк</w:t>
      </w:r>
    </w:p>
    <w:p w:rsidR="0099690A" w:rsidRDefault="0099690A" w:rsidP="0099690A">
      <w:r>
        <w:t xml:space="preserve">    Зиннәтов, Вагыйз</w:t>
      </w:r>
    </w:p>
    <w:p w:rsidR="0099690A" w:rsidRDefault="0099690A" w:rsidP="0099690A">
      <w:r>
        <w:t>Кешелек, аңыңа кил</w:t>
      </w:r>
      <w:proofErr w:type="gramStart"/>
      <w:r>
        <w:t>! :</w:t>
      </w:r>
      <w:proofErr w:type="gramEnd"/>
      <w:r>
        <w:t xml:space="preserve"> поэмалар, мәсәлләр, дүртьюллыклар / Вагыйз Зиннәтов. - </w:t>
      </w:r>
      <w:proofErr w:type="gramStart"/>
      <w:r>
        <w:t>Казан :</w:t>
      </w:r>
      <w:proofErr w:type="gramEnd"/>
      <w:r>
        <w:t xml:space="preserve"> "Школа" редакция-нәшрият үзәге, 2019. - 123 </w:t>
      </w:r>
      <w:proofErr w:type="gramStart"/>
      <w:r>
        <w:t>с. :</w:t>
      </w:r>
      <w:proofErr w:type="gramEnd"/>
      <w:r>
        <w:t xml:space="preserve"> портр. б-н : 150,00</w:t>
      </w:r>
    </w:p>
    <w:p w:rsidR="0099690A" w:rsidRDefault="0099690A" w:rsidP="0099690A">
      <w:r>
        <w:t xml:space="preserve">    Оглавление: </w:t>
      </w:r>
      <w:hyperlink r:id="rId160" w:history="1">
        <w:r w:rsidR="00AB7006" w:rsidRPr="00CE7AF6">
          <w:rPr>
            <w:rStyle w:val="a8"/>
          </w:rPr>
          <w:t>http://kitap.tatar.ru/ogl/nlrt/nbrt_obr_2521944.pdf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168. </w:t>
      </w:r>
      <w:proofErr w:type="gramStart"/>
      <w:r>
        <w:t xml:space="preserve">Ә;   </w:t>
      </w:r>
      <w:proofErr w:type="gramEnd"/>
      <w:r>
        <w:t>И13</w:t>
      </w:r>
    </w:p>
    <w:p w:rsidR="0099690A" w:rsidRDefault="0099690A" w:rsidP="0099690A">
      <w:r>
        <w:t xml:space="preserve">    1780895-Т - нк; 1780896-Т - нк; 1780897-Т - нк</w:t>
      </w:r>
    </w:p>
    <w:p w:rsidR="0099690A" w:rsidRDefault="0099690A" w:rsidP="0099690A">
      <w:r>
        <w:t xml:space="preserve">    Ибраһимов, Рәфкать</w:t>
      </w:r>
    </w:p>
    <w:p w:rsidR="0099690A" w:rsidRDefault="0099690A" w:rsidP="0099690A">
      <w:r>
        <w:t xml:space="preserve">Дәвамлы өмет / Рәфкать Ибраһимов; кереш сүз авт. Х. Әхмәтҗанов. - </w:t>
      </w:r>
      <w:proofErr w:type="gramStart"/>
      <w:r>
        <w:t>Казан :</w:t>
      </w:r>
      <w:proofErr w:type="gramEnd"/>
      <w:r>
        <w:t xml:space="preserve"> "Школа" редакция-нәшрият үзәге, 2020. - 259 б. : 200,00</w:t>
      </w:r>
    </w:p>
    <w:p w:rsidR="0099690A" w:rsidRDefault="0099690A" w:rsidP="0099690A">
      <w:r>
        <w:t xml:space="preserve">    Оглавление: </w:t>
      </w:r>
      <w:hyperlink r:id="rId161" w:history="1">
        <w:r w:rsidR="00AB7006" w:rsidRPr="00CE7AF6">
          <w:rPr>
            <w:rStyle w:val="a8"/>
          </w:rPr>
          <w:t>http://kitap.tatar.ru/ogl/nlrt/nbrt_obr_2521866.pdf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>169. Р</w:t>
      </w:r>
      <w:proofErr w:type="gramStart"/>
      <w:r>
        <w:t xml:space="preserve">2;   </w:t>
      </w:r>
      <w:proofErr w:type="gramEnd"/>
      <w:r>
        <w:t>И85</w:t>
      </w:r>
    </w:p>
    <w:p w:rsidR="0099690A" w:rsidRDefault="0099690A" w:rsidP="0099690A">
      <w:r>
        <w:t xml:space="preserve">    1762323-М - кх</w:t>
      </w:r>
    </w:p>
    <w:p w:rsidR="0099690A" w:rsidRDefault="0099690A" w:rsidP="0099690A">
      <w:r>
        <w:t xml:space="preserve">    Исаев, Егор</w:t>
      </w:r>
    </w:p>
    <w:p w:rsidR="0099690A" w:rsidRDefault="0099690A" w:rsidP="0099690A">
      <w:r>
        <w:t xml:space="preserve">Поэмы / Егор Исаев; [худож. В. Медведев]. - </w:t>
      </w:r>
      <w:proofErr w:type="gramStart"/>
      <w:r>
        <w:t>Москва :</w:t>
      </w:r>
      <w:proofErr w:type="gramEnd"/>
      <w:r>
        <w:t xml:space="preserve"> Современник, 1987. - 251, [2] </w:t>
      </w:r>
      <w:proofErr w:type="gramStart"/>
      <w:r>
        <w:t>с. :</w:t>
      </w:r>
      <w:proofErr w:type="gramEnd"/>
      <w:r>
        <w:t xml:space="preserve"> ил., портр. - (Библиотека поэзии "Россия"). - </w:t>
      </w:r>
      <w:proofErr w:type="gramStart"/>
      <w:r>
        <w:t>Содерж.:</w:t>
      </w:r>
      <w:proofErr w:type="gramEnd"/>
      <w:r>
        <w:t xml:space="preserve"> Суд памяти; Даль памяти; Мои осенние поля; Двадцать пятый час; Убил охотник журавля : 140,00</w:t>
      </w:r>
    </w:p>
    <w:p w:rsidR="0099690A" w:rsidRDefault="0099690A" w:rsidP="0099690A">
      <w:r>
        <w:t xml:space="preserve">    Оглавление: </w:t>
      </w:r>
      <w:hyperlink r:id="rId162" w:history="1">
        <w:r w:rsidR="00AB7006" w:rsidRPr="00CE7AF6">
          <w:rPr>
            <w:rStyle w:val="a8"/>
          </w:rPr>
          <w:t>http://kitap.tatar.ru/ogl/nlrt/nbrt_obr_2464534.pdf</w:t>
        </w:r>
      </w:hyperlink>
    </w:p>
    <w:p w:rsidR="00AB7006" w:rsidRDefault="00AB7006" w:rsidP="0099690A"/>
    <w:p w:rsidR="0099690A" w:rsidRDefault="0099690A" w:rsidP="0099690A"/>
    <w:p w:rsidR="0099690A" w:rsidRDefault="0099690A" w:rsidP="0099690A">
      <w:r>
        <w:t xml:space="preserve">170. </w:t>
      </w:r>
      <w:proofErr w:type="gramStart"/>
      <w:r>
        <w:t xml:space="preserve">Ә;   </w:t>
      </w:r>
      <w:proofErr w:type="gramEnd"/>
      <w:r>
        <w:t>К34</w:t>
      </w:r>
    </w:p>
    <w:p w:rsidR="0099690A" w:rsidRDefault="0099690A" w:rsidP="0099690A">
      <w:r>
        <w:t xml:space="preserve">    1780922-Т - нк; 1780923-Т - нк; 1780924-Т - нк</w:t>
      </w:r>
    </w:p>
    <w:p w:rsidR="0099690A" w:rsidRDefault="0099690A" w:rsidP="0099690A">
      <w:r>
        <w:t xml:space="preserve">    Кашапов, Хатыйп</w:t>
      </w:r>
    </w:p>
    <w:p w:rsidR="003B448D" w:rsidRDefault="0099690A" w:rsidP="0099690A">
      <w:r>
        <w:t xml:space="preserve">Зәңгәр </w:t>
      </w:r>
      <w:proofErr w:type="gramStart"/>
      <w:r>
        <w:t>шәл :</w:t>
      </w:r>
      <w:proofErr w:type="gramEnd"/>
      <w:r>
        <w:t xml:space="preserve"> публицистик мәкаләләр, сурәтләмәләр, истәлекләр, юлъязмалар, юмористик мәкаләләр / Хатыйп Кашапов; кереш сүз авт. Г. Гыйлемханова. - </w:t>
      </w:r>
      <w:proofErr w:type="gramStart"/>
      <w:r>
        <w:t>Казан :</w:t>
      </w:r>
      <w:proofErr w:type="gramEnd"/>
      <w:r>
        <w:t xml:space="preserve"> "Школа" редакция-нәшрият үзәге, [2020]. - 382, [1] </w:t>
      </w:r>
      <w:proofErr w:type="gramStart"/>
      <w:r>
        <w:t>б. :</w:t>
      </w:r>
      <w:proofErr w:type="gramEnd"/>
      <w:r>
        <w:t xml:space="preserve"> портр. б-н. - Эчт.:  Әнкәй; Җирән кашка; Урланган балачак һ. б.. - ISBN 978-5-00162-152-</w:t>
      </w:r>
      <w:proofErr w:type="gramStart"/>
      <w:r>
        <w:t>2 :</w:t>
      </w:r>
      <w:proofErr w:type="gramEnd"/>
      <w:r>
        <w:t xml:space="preserve"> 250,00</w:t>
      </w:r>
    </w:p>
    <w:p w:rsidR="003B448D" w:rsidRDefault="003B448D" w:rsidP="0099690A">
      <w:r>
        <w:lastRenderedPageBreak/>
        <w:t xml:space="preserve">    Оглавление: </w:t>
      </w:r>
      <w:hyperlink r:id="rId163" w:history="1">
        <w:r w:rsidR="00AB7006" w:rsidRPr="00CE7AF6">
          <w:rPr>
            <w:rStyle w:val="a8"/>
          </w:rPr>
          <w:t>http://kitap.tatar.ru/ogl/nlrt/nbrt_obr_2522065.pdf</w:t>
        </w:r>
      </w:hyperlink>
    </w:p>
    <w:p w:rsidR="00AB7006" w:rsidRDefault="00AB7006" w:rsidP="0099690A"/>
    <w:p w:rsidR="003B448D" w:rsidRDefault="003B448D" w:rsidP="0099690A"/>
    <w:p w:rsidR="003B448D" w:rsidRDefault="003B448D" w:rsidP="003B448D">
      <w:r>
        <w:t>171. Р</w:t>
      </w:r>
      <w:proofErr w:type="gramStart"/>
      <w:r>
        <w:t xml:space="preserve">1;   </w:t>
      </w:r>
      <w:proofErr w:type="gramEnd"/>
      <w:r>
        <w:t>М22</w:t>
      </w:r>
    </w:p>
    <w:p w:rsidR="003B448D" w:rsidRDefault="003B448D" w:rsidP="003B448D">
      <w:r>
        <w:t xml:space="preserve">    1781483-Л - кх</w:t>
      </w:r>
    </w:p>
    <w:p w:rsidR="003B448D" w:rsidRDefault="003B448D" w:rsidP="003B448D">
      <w:r>
        <w:t xml:space="preserve">    Мамин-Сибиряк, Дмитрий Наркисович</w:t>
      </w:r>
    </w:p>
    <w:p w:rsidR="003B448D" w:rsidRDefault="003B448D" w:rsidP="003B448D">
      <w:proofErr w:type="gramStart"/>
      <w:r>
        <w:t>Золото :</w:t>
      </w:r>
      <w:proofErr w:type="gramEnd"/>
      <w:r>
        <w:t xml:space="preserve"> романы / Дмитрий Мамин-Сибиряк. - </w:t>
      </w:r>
      <w:proofErr w:type="gramStart"/>
      <w:r>
        <w:t>Москва :</w:t>
      </w:r>
      <w:proofErr w:type="gramEnd"/>
      <w:r>
        <w:t xml:space="preserve"> Эксмо, 2012. - 636, [2] </w:t>
      </w:r>
      <w:proofErr w:type="gramStart"/>
      <w:r>
        <w:t>c. :</w:t>
      </w:r>
      <w:proofErr w:type="gramEnd"/>
      <w:r>
        <w:t xml:space="preserve"> портр. - (Русская классика</w:t>
      </w:r>
      <w:proofErr w:type="gramStart"/>
      <w:r>
        <w:t>)..</w:t>
      </w:r>
      <w:proofErr w:type="gramEnd"/>
      <w:r>
        <w:t xml:space="preserve"> - ISBN 978-5-699-59556-</w:t>
      </w:r>
      <w:proofErr w:type="gramStart"/>
      <w:r>
        <w:t>3 :</w:t>
      </w:r>
      <w:proofErr w:type="gramEnd"/>
      <w:r>
        <w:t xml:space="preserve"> 250,00</w:t>
      </w:r>
    </w:p>
    <w:p w:rsidR="003B448D" w:rsidRDefault="003B448D" w:rsidP="003B448D">
      <w:r>
        <w:t xml:space="preserve">    Оглавление: </w:t>
      </w:r>
      <w:hyperlink r:id="rId164" w:history="1">
        <w:r w:rsidR="00AB7006" w:rsidRPr="00CE7AF6">
          <w:rPr>
            <w:rStyle w:val="a8"/>
          </w:rPr>
          <w:t>http://kitap.tatar.ru/ogl/nlrt/nbrt_obr_2530602.pdf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172. Р</w:t>
      </w:r>
      <w:proofErr w:type="gramStart"/>
      <w:r>
        <w:t xml:space="preserve">2;   </w:t>
      </w:r>
      <w:proofErr w:type="gramEnd"/>
      <w:r>
        <w:t>М63</w:t>
      </w:r>
    </w:p>
    <w:p w:rsidR="003B448D" w:rsidRDefault="003B448D" w:rsidP="003B448D">
      <w:r>
        <w:t xml:space="preserve">    1784714-Л - кх; 1784715-Л - кх; 1784716-Л - кх</w:t>
      </w:r>
    </w:p>
    <w:p w:rsidR="003B448D" w:rsidRDefault="003B448D" w:rsidP="003B448D">
      <w:r>
        <w:t xml:space="preserve">    Мирниц, Александра</w:t>
      </w:r>
    </w:p>
    <w:p w:rsidR="003B448D" w:rsidRDefault="003B448D" w:rsidP="003B448D">
      <w:r>
        <w:t xml:space="preserve">Полутьма / Александра Мирниц. - </w:t>
      </w:r>
      <w:proofErr w:type="gramStart"/>
      <w:r>
        <w:t>Казань :</w:t>
      </w:r>
      <w:proofErr w:type="gramEnd"/>
      <w:r>
        <w:t xml:space="preserve"> Отечество, 2014. - 336 с.. - ISBN 978-5-9222-0954-</w:t>
      </w:r>
      <w:proofErr w:type="gramStart"/>
      <w:r>
        <w:t>0 :</w:t>
      </w:r>
      <w:proofErr w:type="gramEnd"/>
      <w:r>
        <w:t xml:space="preserve"> 160,00</w:t>
      </w:r>
    </w:p>
    <w:p w:rsidR="003B448D" w:rsidRDefault="003B448D" w:rsidP="003B448D"/>
    <w:p w:rsidR="003B448D" w:rsidRDefault="003B448D" w:rsidP="003B448D">
      <w:r>
        <w:t>173. Р</w:t>
      </w:r>
      <w:proofErr w:type="gramStart"/>
      <w:r>
        <w:t xml:space="preserve">2;   </w:t>
      </w:r>
      <w:proofErr w:type="gramEnd"/>
      <w:r>
        <w:t>Н59</w:t>
      </w:r>
    </w:p>
    <w:p w:rsidR="003B448D" w:rsidRDefault="003B448D" w:rsidP="003B448D">
      <w:r>
        <w:t xml:space="preserve">    1767827-Л - кх</w:t>
      </w:r>
    </w:p>
    <w:p w:rsidR="003B448D" w:rsidRDefault="003B448D" w:rsidP="003B448D">
      <w:r>
        <w:t xml:space="preserve">    Нечаев, Антон</w:t>
      </w:r>
    </w:p>
    <w:p w:rsidR="003B448D" w:rsidRDefault="003B448D" w:rsidP="003B448D">
      <w:r>
        <w:t xml:space="preserve">Заявление </w:t>
      </w:r>
      <w:proofErr w:type="gramStart"/>
      <w:r>
        <w:t>мастеру :</w:t>
      </w:r>
      <w:proofErr w:type="gramEnd"/>
      <w:r>
        <w:t xml:space="preserve"> книга стихов / Антон Нечаев. - </w:t>
      </w:r>
      <w:proofErr w:type="gramStart"/>
      <w:r>
        <w:t>Красноярск :</w:t>
      </w:r>
      <w:proofErr w:type="gramEnd"/>
      <w:r>
        <w:t xml:space="preserve"> ООО ПФ "ПЛАТИНА", 2004. - 141 </w:t>
      </w:r>
      <w:proofErr w:type="gramStart"/>
      <w:r>
        <w:t>с. :</w:t>
      </w:r>
      <w:proofErr w:type="gramEnd"/>
      <w:r>
        <w:t xml:space="preserve"> портр. - На обл. также: Лауреаты Астафьевской </w:t>
      </w:r>
      <w:proofErr w:type="gramStart"/>
      <w:r>
        <w:t>премии ;</w:t>
      </w:r>
      <w:proofErr w:type="gramEnd"/>
      <w:r>
        <w:t xml:space="preserve"> Литературный журнал "День и ночь". - На </w:t>
      </w:r>
      <w:proofErr w:type="gramStart"/>
      <w:r>
        <w:t>авантит.:</w:t>
      </w:r>
      <w:proofErr w:type="gramEnd"/>
      <w:r>
        <w:t xml:space="preserve"> Лауреаты премии Фонда имени В. П. Астафьева. - 1767827-Л: Автограф </w:t>
      </w:r>
      <w:proofErr w:type="gramStart"/>
      <w:r>
        <w:t>автора :</w:t>
      </w:r>
      <w:proofErr w:type="gramEnd"/>
      <w:r>
        <w:t xml:space="preserve"> 100,00</w:t>
      </w:r>
    </w:p>
    <w:p w:rsidR="003B448D" w:rsidRDefault="003B448D" w:rsidP="003B448D">
      <w:r>
        <w:t xml:space="preserve">    Оглавление: </w:t>
      </w:r>
      <w:hyperlink r:id="rId165" w:history="1">
        <w:r w:rsidR="00AB7006" w:rsidRPr="00CE7AF6">
          <w:rPr>
            <w:rStyle w:val="a8"/>
          </w:rPr>
          <w:t>http://kitap.tatar.ru/ogl/nlrt/nbrt_obr_2514466.pdf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174. Р</w:t>
      </w:r>
      <w:proofErr w:type="gramStart"/>
      <w:r>
        <w:t xml:space="preserve">2;   </w:t>
      </w:r>
      <w:proofErr w:type="gramEnd"/>
      <w:r>
        <w:t>Н73</w:t>
      </w:r>
    </w:p>
    <w:p w:rsidR="003B448D" w:rsidRDefault="003B448D" w:rsidP="003B448D">
      <w:r>
        <w:t xml:space="preserve">    1767458-Л - кх; 1767459-Л - кх; 1767460-Л - кх</w:t>
      </w:r>
    </w:p>
    <w:p w:rsidR="003B448D" w:rsidRDefault="003B448D" w:rsidP="003B448D">
      <w:r>
        <w:t xml:space="preserve">    Новичкова, Венера Сергеевна</w:t>
      </w:r>
    </w:p>
    <w:p w:rsidR="003B448D" w:rsidRDefault="003B448D" w:rsidP="003B448D">
      <w:proofErr w:type="gramStart"/>
      <w:r>
        <w:t>Душа :</w:t>
      </w:r>
      <w:proofErr w:type="gramEnd"/>
      <w:r>
        <w:t xml:space="preserve"> [стихи] / Венера Новичкова. - </w:t>
      </w:r>
      <w:proofErr w:type="gramStart"/>
      <w:r>
        <w:t>Казань :</w:t>
      </w:r>
      <w:proofErr w:type="gramEnd"/>
      <w:r>
        <w:t xml:space="preserve"> Отечество, 2013. - 93, [1] </w:t>
      </w:r>
      <w:proofErr w:type="gramStart"/>
      <w:r>
        <w:t>с. :</w:t>
      </w:r>
      <w:proofErr w:type="gramEnd"/>
      <w:r>
        <w:t xml:space="preserve"> портр.. - ISBN 978-5-9222-0719-</w:t>
      </w:r>
      <w:proofErr w:type="gramStart"/>
      <w:r>
        <w:t>5 :</w:t>
      </w:r>
      <w:proofErr w:type="gramEnd"/>
      <w:r>
        <w:t xml:space="preserve"> 180,00</w:t>
      </w:r>
    </w:p>
    <w:p w:rsidR="003B448D" w:rsidRDefault="003B448D" w:rsidP="003B448D">
      <w:r>
        <w:t xml:space="preserve">    Оглавление: </w:t>
      </w:r>
      <w:hyperlink r:id="rId166" w:history="1">
        <w:r w:rsidR="00AB7006" w:rsidRPr="00CE7AF6">
          <w:rPr>
            <w:rStyle w:val="a8"/>
          </w:rPr>
          <w:t>http://kitap.tatar.ru/ogl/nlrt/nbrt_obr_2494365.pdf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 xml:space="preserve">175. </w:t>
      </w:r>
      <w:proofErr w:type="gramStart"/>
      <w:r>
        <w:t xml:space="preserve">Ә;   </w:t>
      </w:r>
      <w:proofErr w:type="gramEnd"/>
      <w:r>
        <w:t>С38</w:t>
      </w:r>
    </w:p>
    <w:p w:rsidR="003B448D" w:rsidRDefault="003B448D" w:rsidP="003B448D">
      <w:r>
        <w:t xml:space="preserve">    1780925-Т - нк; 1780926-Т - нк; 1780927-Т - нк</w:t>
      </w:r>
    </w:p>
    <w:p w:rsidR="003B448D" w:rsidRDefault="003B448D" w:rsidP="003B448D">
      <w:r>
        <w:t xml:space="preserve">    Сибгатуллина (Нуруллина), Әлфия</w:t>
      </w:r>
    </w:p>
    <w:p w:rsidR="003B448D" w:rsidRDefault="003B448D" w:rsidP="003B448D">
      <w:r>
        <w:t xml:space="preserve">Яндуа </w:t>
      </w:r>
      <w:proofErr w:type="gramStart"/>
      <w:r>
        <w:t>чишмәсе :</w:t>
      </w:r>
      <w:proofErr w:type="gramEnd"/>
      <w:r>
        <w:t xml:space="preserve"> [шигырьләр] / Ә. Сибгатуллина. - </w:t>
      </w:r>
      <w:proofErr w:type="gramStart"/>
      <w:r>
        <w:t>Казан :</w:t>
      </w:r>
      <w:proofErr w:type="gramEnd"/>
      <w:r>
        <w:t xml:space="preserve"> "Школа" редакция-нәшрият үзәге, 2019. - 75 </w:t>
      </w:r>
      <w:proofErr w:type="gramStart"/>
      <w:r>
        <w:t>б. :</w:t>
      </w:r>
      <w:proofErr w:type="gramEnd"/>
      <w:r>
        <w:t xml:space="preserve"> фот.. - ISBN 978-5-00162-018-</w:t>
      </w:r>
      <w:proofErr w:type="gramStart"/>
      <w:r>
        <w:t>1 :</w:t>
      </w:r>
      <w:proofErr w:type="gramEnd"/>
      <w:r>
        <w:t xml:space="preserve"> 150,00</w:t>
      </w:r>
    </w:p>
    <w:p w:rsidR="003B448D" w:rsidRDefault="003B448D" w:rsidP="003B448D">
      <w:r>
        <w:t xml:space="preserve">    Оглавление: </w:t>
      </w:r>
      <w:hyperlink r:id="rId167" w:history="1">
        <w:r w:rsidR="00AB7006" w:rsidRPr="00CE7AF6">
          <w:rPr>
            <w:rStyle w:val="a8"/>
          </w:rPr>
          <w:t>http://kitap.tatar.ru/ogl/nlrt/nbrt_obr_2522078.pdf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176. И(Англ</w:t>
      </w:r>
      <w:proofErr w:type="gramStart"/>
      <w:r>
        <w:t xml:space="preserve">);   </w:t>
      </w:r>
      <w:proofErr w:type="gramEnd"/>
      <w:r>
        <w:t>С50</w:t>
      </w:r>
    </w:p>
    <w:p w:rsidR="003B448D" w:rsidRDefault="003B448D" w:rsidP="003B448D">
      <w:r>
        <w:t xml:space="preserve">    1781452-Л - чз1</w:t>
      </w:r>
    </w:p>
    <w:p w:rsidR="003B448D" w:rsidRDefault="003B448D" w:rsidP="003B448D">
      <w:r>
        <w:t xml:space="preserve">    Смит, Али</w:t>
      </w:r>
    </w:p>
    <w:p w:rsidR="003B448D" w:rsidRDefault="003B448D" w:rsidP="003B448D">
      <w:r>
        <w:t xml:space="preserve">Зима / Али Смит; [пер. с англ. В. Нугатова]. - </w:t>
      </w:r>
      <w:proofErr w:type="gramStart"/>
      <w:r>
        <w:t>Москва :</w:t>
      </w:r>
      <w:proofErr w:type="gramEnd"/>
      <w:r>
        <w:t xml:space="preserve"> Эксмо, 2019. - 315, [2] c. - На обл.: Шорт-лист премии Оруэлла 2018 года. - Загл. и авт. </w:t>
      </w:r>
      <w:proofErr w:type="gramStart"/>
      <w:r>
        <w:t>ориг.:</w:t>
      </w:r>
      <w:proofErr w:type="gramEnd"/>
      <w:r>
        <w:t xml:space="preserve"> Winter / Ali Smith. - ISBN 978-5-04-099542-</w:t>
      </w:r>
      <w:proofErr w:type="gramStart"/>
      <w:r>
        <w:t>4 :</w:t>
      </w:r>
      <w:proofErr w:type="gramEnd"/>
      <w:r>
        <w:t xml:space="preserve"> 300,00</w:t>
      </w:r>
    </w:p>
    <w:p w:rsidR="003B448D" w:rsidRDefault="003B448D" w:rsidP="003B448D"/>
    <w:p w:rsidR="003B448D" w:rsidRDefault="003B448D" w:rsidP="003B448D">
      <w:r>
        <w:t>177. И(Кан</w:t>
      </w:r>
      <w:proofErr w:type="gramStart"/>
      <w:r>
        <w:t xml:space="preserve">);   </w:t>
      </w:r>
      <w:proofErr w:type="gramEnd"/>
      <w:r>
        <w:t>С60</w:t>
      </w:r>
    </w:p>
    <w:p w:rsidR="003B448D" w:rsidRDefault="003B448D" w:rsidP="003B448D">
      <w:r>
        <w:t xml:space="preserve">    1768319-Л - чз1</w:t>
      </w:r>
    </w:p>
    <w:p w:rsidR="003B448D" w:rsidRDefault="003B448D" w:rsidP="003B448D">
      <w:r>
        <w:lastRenderedPageBreak/>
        <w:t xml:space="preserve">    Солой, Дэвид</w:t>
      </w:r>
    </w:p>
    <w:p w:rsidR="003B448D" w:rsidRDefault="003B448D" w:rsidP="003B448D">
      <w:r>
        <w:t xml:space="preserve">Турбулентность / Дэвид Солой; [пер. с англ. Д. Шепелева]. - </w:t>
      </w:r>
      <w:proofErr w:type="gramStart"/>
      <w:r>
        <w:t>Москва :</w:t>
      </w:r>
      <w:proofErr w:type="gramEnd"/>
      <w:r>
        <w:t xml:space="preserve"> Эксмо, 2020. - 156, [1] с. - (Интеллектуальный бестселлер. Первый ряд). - Кн. вложена в поясок. - Др. кн. авт. на обл. - Содержит нецензурную брань. - ISBN 978-5-04-105843-</w:t>
      </w:r>
      <w:proofErr w:type="gramStart"/>
      <w:r>
        <w:t>2 :</w:t>
      </w:r>
      <w:proofErr w:type="gramEnd"/>
      <w:r>
        <w:t xml:space="preserve"> 443,30</w:t>
      </w:r>
    </w:p>
    <w:p w:rsidR="003B448D" w:rsidRDefault="003B448D" w:rsidP="003B448D">
      <w:r>
        <w:t xml:space="preserve">    Оглавление: </w:t>
      </w:r>
      <w:hyperlink r:id="rId168" w:history="1">
        <w:r w:rsidR="00AB7006" w:rsidRPr="00CE7AF6">
          <w:rPr>
            <w:rStyle w:val="a8"/>
          </w:rPr>
          <w:t>http://kitap.tatar.ru/ogl/nlrt/nbrt_obr_2517240.pdf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178. Р</w:t>
      </w:r>
      <w:proofErr w:type="gramStart"/>
      <w:r>
        <w:t xml:space="preserve">2;   </w:t>
      </w:r>
      <w:proofErr w:type="gramEnd"/>
      <w:r>
        <w:t>С79</w:t>
      </w:r>
    </w:p>
    <w:p w:rsidR="003B448D" w:rsidRDefault="003B448D" w:rsidP="003B448D">
      <w:r>
        <w:t xml:space="preserve">    1767806-Л - кх; 1767807-Л - кх; 1767808-Л - кх; 1767809-Л - кх</w:t>
      </w:r>
    </w:p>
    <w:p w:rsidR="003B448D" w:rsidRDefault="003B448D" w:rsidP="003B448D">
      <w:r>
        <w:t xml:space="preserve">    Степанова, Лариса Павловна</w:t>
      </w:r>
    </w:p>
    <w:p w:rsidR="003B448D" w:rsidRDefault="003B448D" w:rsidP="003B448D">
      <w:r>
        <w:t xml:space="preserve">Мечты и явь, и </w:t>
      </w:r>
      <w:proofErr w:type="gramStart"/>
      <w:r>
        <w:t>строфы :</w:t>
      </w:r>
      <w:proofErr w:type="gramEnd"/>
      <w:r>
        <w:t xml:space="preserve"> сборник стихов / Лариса Степанова. - </w:t>
      </w:r>
      <w:proofErr w:type="gramStart"/>
      <w:r>
        <w:t>Гомель :</w:t>
      </w:r>
      <w:proofErr w:type="gramEnd"/>
      <w:r>
        <w:t xml:space="preserve"> Редакция газеты "Гомельская прауда", 2018. - 50, [1] c. : ил.. - ISBN 978-985-6435-39-</w:t>
      </w:r>
      <w:proofErr w:type="gramStart"/>
      <w:r>
        <w:t>6 :</w:t>
      </w:r>
      <w:proofErr w:type="gramEnd"/>
      <w:r>
        <w:t xml:space="preserve"> 100,00</w:t>
      </w:r>
    </w:p>
    <w:p w:rsidR="003B448D" w:rsidRDefault="003B448D" w:rsidP="003B448D">
      <w:r>
        <w:t xml:space="preserve">    Оглавление: </w:t>
      </w:r>
      <w:hyperlink r:id="rId169" w:history="1">
        <w:r w:rsidR="00AB7006" w:rsidRPr="00CE7AF6">
          <w:rPr>
            <w:rStyle w:val="a8"/>
          </w:rPr>
          <w:t>http://kitap.tatar.ru/ogl/nlrt/nbrt_obr_2362924.pdf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179. Р</w:t>
      </w:r>
      <w:proofErr w:type="gramStart"/>
      <w:r>
        <w:t xml:space="preserve">2;   </w:t>
      </w:r>
      <w:proofErr w:type="gramEnd"/>
      <w:r>
        <w:t>С81</w:t>
      </w:r>
    </w:p>
    <w:p w:rsidR="003B448D" w:rsidRDefault="003B448D" w:rsidP="003B448D">
      <w:r>
        <w:t xml:space="preserve">    1783961-Л - кх; 1783962-Л - кх; 1783963-Л - кх</w:t>
      </w:r>
    </w:p>
    <w:p w:rsidR="003B448D" w:rsidRDefault="003B448D" w:rsidP="003B448D">
      <w:r>
        <w:t xml:space="preserve">    Столярова, Екатерина</w:t>
      </w:r>
    </w:p>
    <w:p w:rsidR="003B448D" w:rsidRDefault="003B448D" w:rsidP="003B448D">
      <w:r>
        <w:t xml:space="preserve">Семнадцать из </w:t>
      </w:r>
      <w:proofErr w:type="gramStart"/>
      <w:r>
        <w:t>тридцати :</w:t>
      </w:r>
      <w:proofErr w:type="gramEnd"/>
      <w:r>
        <w:t xml:space="preserve"> [стихотворения, песни, рассказы] / Екатерина Столярова. - </w:t>
      </w:r>
      <w:proofErr w:type="gramStart"/>
      <w:r>
        <w:t>Казань :</w:t>
      </w:r>
      <w:proofErr w:type="gramEnd"/>
      <w:r>
        <w:t xml:space="preserve"> Отечество, 2020. - 291 с.. - ISBN 978-5-9222-1400-</w:t>
      </w:r>
      <w:proofErr w:type="gramStart"/>
      <w:r>
        <w:t>1 :</w:t>
      </w:r>
      <w:proofErr w:type="gramEnd"/>
      <w:r>
        <w:t xml:space="preserve"> 250,00</w:t>
      </w:r>
    </w:p>
    <w:p w:rsidR="003B448D" w:rsidRDefault="003B448D" w:rsidP="003B448D">
      <w:r>
        <w:t xml:space="preserve">    Оглавление: </w:t>
      </w:r>
      <w:hyperlink r:id="rId170" w:history="1">
        <w:r w:rsidR="00AB7006" w:rsidRPr="00CE7AF6">
          <w:rPr>
            <w:rStyle w:val="a8"/>
          </w:rPr>
          <w:t>http://kitap.tatar.ru/ogl/nlrt/nbrt_obr_2529971.pdf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180. Р</w:t>
      </w:r>
      <w:proofErr w:type="gramStart"/>
      <w:r>
        <w:t xml:space="preserve">2;   </w:t>
      </w:r>
      <w:proofErr w:type="gramEnd"/>
      <w:r>
        <w:t>С82</w:t>
      </w:r>
    </w:p>
    <w:p w:rsidR="003B448D" w:rsidRDefault="003B448D" w:rsidP="003B448D">
      <w:r>
        <w:t xml:space="preserve">    1784612-Л - кх; 1784613-Л - кх; 1784614-Л - кх</w:t>
      </w:r>
    </w:p>
    <w:p w:rsidR="003B448D" w:rsidRDefault="003B448D" w:rsidP="003B448D">
      <w:r>
        <w:t xml:space="preserve">    Стоянов, Олег Владиславович</w:t>
      </w:r>
    </w:p>
    <w:p w:rsidR="003B448D" w:rsidRDefault="003B448D" w:rsidP="003B448D">
      <w:r>
        <w:t xml:space="preserve">Исповедь хроникёра / Олег Стоянов. - </w:t>
      </w:r>
      <w:proofErr w:type="gramStart"/>
      <w:r>
        <w:t>Казань :</w:t>
      </w:r>
      <w:proofErr w:type="gramEnd"/>
      <w:r>
        <w:t xml:space="preserve"> Центр инновационных технологий, 2019. - 65, [2] с. : ил.. - ISBN 978-5-93962-912-</w:t>
      </w:r>
      <w:proofErr w:type="gramStart"/>
      <w:r>
        <w:t>6 :</w:t>
      </w:r>
      <w:proofErr w:type="gramEnd"/>
      <w:r>
        <w:t xml:space="preserve"> 80,00</w:t>
      </w:r>
    </w:p>
    <w:p w:rsidR="003B448D" w:rsidRDefault="003B448D" w:rsidP="003B448D">
      <w:r>
        <w:t xml:space="preserve">    Оглавление: </w:t>
      </w:r>
      <w:hyperlink r:id="rId171" w:history="1">
        <w:r w:rsidR="00AB7006" w:rsidRPr="00CE7AF6">
          <w:rPr>
            <w:rStyle w:val="a8"/>
          </w:rPr>
          <w:t>http://kitap.tatar.ru/ogl/nlrt/nbrt_obr_2530464.pdf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181. Р</w:t>
      </w:r>
      <w:proofErr w:type="gramStart"/>
      <w:r>
        <w:t xml:space="preserve">2;   </w:t>
      </w:r>
      <w:proofErr w:type="gramEnd"/>
      <w:r>
        <w:t>С82</w:t>
      </w:r>
    </w:p>
    <w:p w:rsidR="003B448D" w:rsidRDefault="003B448D" w:rsidP="003B448D">
      <w:r>
        <w:t xml:space="preserve">    1784615-Л - кх; 1784616-Л - кх; 1784617-Л - кх</w:t>
      </w:r>
    </w:p>
    <w:p w:rsidR="003B448D" w:rsidRDefault="003B448D" w:rsidP="003B448D">
      <w:r>
        <w:t xml:space="preserve">    Стоянов, Олег Владиславович</w:t>
      </w:r>
    </w:p>
    <w:p w:rsidR="003B448D" w:rsidRDefault="003B448D" w:rsidP="003B448D">
      <w:r>
        <w:t xml:space="preserve">Кенгуру / Олег Стоянов. - </w:t>
      </w:r>
      <w:proofErr w:type="gramStart"/>
      <w:r>
        <w:t>Казань :</w:t>
      </w:r>
      <w:proofErr w:type="gramEnd"/>
      <w:r>
        <w:t xml:space="preserve"> Центр инновационных технологий, 2019. - 61, [2] с. : ил.. - ISBN 978-5-93962-931-</w:t>
      </w:r>
      <w:proofErr w:type="gramStart"/>
      <w:r>
        <w:t>7 :</w:t>
      </w:r>
      <w:proofErr w:type="gramEnd"/>
      <w:r>
        <w:t xml:space="preserve"> 80,00</w:t>
      </w:r>
    </w:p>
    <w:p w:rsidR="003B448D" w:rsidRDefault="003B448D" w:rsidP="003B448D">
      <w:r>
        <w:t xml:space="preserve">    Оглавление: </w:t>
      </w:r>
      <w:hyperlink r:id="rId172" w:history="1">
        <w:r w:rsidR="00AB7006" w:rsidRPr="00CE7AF6">
          <w:rPr>
            <w:rStyle w:val="a8"/>
          </w:rPr>
          <w:t>http://kitap.tatar.ru/ogl/nlrt/nbrt_obr_2530472.pdf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182. Р</w:t>
      </w:r>
      <w:proofErr w:type="gramStart"/>
      <w:r>
        <w:t xml:space="preserve">2;   </w:t>
      </w:r>
      <w:proofErr w:type="gramEnd"/>
      <w:r>
        <w:t>Х85</w:t>
      </w:r>
    </w:p>
    <w:p w:rsidR="003B448D" w:rsidRDefault="003B448D" w:rsidP="003B448D">
      <w:r>
        <w:t xml:space="preserve">    1784708-Л - кх; 1784709-Л - кх; 1784710-Л - кх</w:t>
      </w:r>
    </w:p>
    <w:p w:rsidR="003B448D" w:rsidRDefault="003B448D" w:rsidP="003B448D">
      <w:r>
        <w:t xml:space="preserve">    Хотинок, Леонид</w:t>
      </w:r>
    </w:p>
    <w:p w:rsidR="003B448D" w:rsidRDefault="003B448D" w:rsidP="003B448D">
      <w:r>
        <w:t xml:space="preserve">Из; </w:t>
      </w:r>
      <w:proofErr w:type="gramStart"/>
      <w:r>
        <w:t>К...</w:t>
      </w:r>
      <w:proofErr w:type="gramEnd"/>
      <w:r>
        <w:t xml:space="preserve"> : стихи / Леонид Хотинок. - </w:t>
      </w:r>
      <w:proofErr w:type="gramStart"/>
      <w:r>
        <w:t>Казань :</w:t>
      </w:r>
      <w:proofErr w:type="gramEnd"/>
      <w:r>
        <w:t xml:space="preserve"> Отечество, 2015. - 206 с. - Книга-</w:t>
      </w:r>
      <w:proofErr w:type="gramStart"/>
      <w:r>
        <w:t>перевёртыш .</w:t>
      </w:r>
      <w:proofErr w:type="gramEnd"/>
      <w:r>
        <w:t xml:space="preserve"> - ISBN 978-5-9222-1042-</w:t>
      </w:r>
      <w:proofErr w:type="gramStart"/>
      <w:r>
        <w:t>3 :</w:t>
      </w:r>
      <w:proofErr w:type="gramEnd"/>
      <w:r>
        <w:t xml:space="preserve"> 100,00</w:t>
      </w:r>
    </w:p>
    <w:p w:rsidR="003B448D" w:rsidRDefault="003B448D" w:rsidP="003B448D"/>
    <w:p w:rsidR="003B448D" w:rsidRDefault="003B448D" w:rsidP="003B448D">
      <w:r>
        <w:t>183. Р</w:t>
      </w:r>
      <w:proofErr w:type="gramStart"/>
      <w:r>
        <w:t xml:space="preserve">2;   </w:t>
      </w:r>
      <w:proofErr w:type="gramEnd"/>
      <w:r>
        <w:t>Ц58</w:t>
      </w:r>
    </w:p>
    <w:p w:rsidR="003B448D" w:rsidRDefault="003B448D" w:rsidP="003B448D">
      <w:r>
        <w:t xml:space="preserve">    1782407-Л - кх; 1782408-Л - кх; 1782409-Л - кх</w:t>
      </w:r>
    </w:p>
    <w:p w:rsidR="003B448D" w:rsidRDefault="003B448D" w:rsidP="003B448D">
      <w:r>
        <w:t xml:space="preserve">    Близкое и </w:t>
      </w:r>
      <w:proofErr w:type="gramStart"/>
      <w:r>
        <w:t>далекое :</w:t>
      </w:r>
      <w:proofErr w:type="gramEnd"/>
      <w:r>
        <w:t xml:space="preserve"> стихи, лирика, рассказы / Лариса Циглер.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- 103 с. : ил. : 150,00</w:t>
      </w:r>
    </w:p>
    <w:p w:rsidR="003B448D" w:rsidRDefault="003B448D" w:rsidP="003B448D">
      <w:r>
        <w:t xml:space="preserve">    Оглавление: </w:t>
      </w:r>
      <w:hyperlink r:id="rId173" w:history="1">
        <w:r w:rsidR="00AB7006" w:rsidRPr="00CE7AF6">
          <w:rPr>
            <w:rStyle w:val="a8"/>
          </w:rPr>
          <w:t>http://kitap.tatar.ru/ogl/nlrt/nbrt_obr_2525810.pdf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lastRenderedPageBreak/>
        <w:t>184. Р</w:t>
      </w:r>
      <w:proofErr w:type="gramStart"/>
      <w:r>
        <w:t xml:space="preserve">2;   </w:t>
      </w:r>
      <w:proofErr w:type="gramEnd"/>
      <w:r>
        <w:t>Ч-41</w:t>
      </w:r>
    </w:p>
    <w:p w:rsidR="003B448D" w:rsidRDefault="003B448D" w:rsidP="003B448D">
      <w:r>
        <w:t xml:space="preserve">    1781338-Л - кх; 1781339-Л - кх</w:t>
      </w:r>
    </w:p>
    <w:p w:rsidR="003B448D" w:rsidRDefault="003B448D" w:rsidP="003B448D">
      <w:r>
        <w:t xml:space="preserve">    Челюканова, Ольга Ильинична</w:t>
      </w:r>
    </w:p>
    <w:p w:rsidR="003B448D" w:rsidRDefault="003B448D" w:rsidP="003B448D">
      <w:r>
        <w:t xml:space="preserve">Стихи о России / Ольга Челюканова. - </w:t>
      </w:r>
      <w:proofErr w:type="gramStart"/>
      <w:r>
        <w:t>Москва :</w:t>
      </w:r>
      <w:proofErr w:type="gramEnd"/>
      <w:r>
        <w:t xml:space="preserve"> Глобус, 2003. - 147, [3] с. : ил.. - ISBN 5-8155-0159-X в </w:t>
      </w:r>
      <w:proofErr w:type="gramStart"/>
      <w:r>
        <w:t>обл. :</w:t>
      </w:r>
      <w:proofErr w:type="gramEnd"/>
      <w:r>
        <w:t xml:space="preserve"> 100,00</w:t>
      </w:r>
    </w:p>
    <w:p w:rsidR="003B448D" w:rsidRDefault="003B448D" w:rsidP="003B448D">
      <w:r>
        <w:t xml:space="preserve">    Оглавление: </w:t>
      </w:r>
      <w:hyperlink r:id="rId174" w:history="1">
        <w:r w:rsidR="00AB7006" w:rsidRPr="00CE7AF6">
          <w:rPr>
            <w:rStyle w:val="a8"/>
          </w:rPr>
          <w:t>http://kitap.tatar.ru/ogl/nlrt/nbrt_obr_2526678.pdf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>185. Р</w:t>
      </w:r>
      <w:proofErr w:type="gramStart"/>
      <w:r>
        <w:t xml:space="preserve">2;   </w:t>
      </w:r>
      <w:proofErr w:type="gramEnd"/>
      <w:r>
        <w:t>Ч-46</w:t>
      </w:r>
    </w:p>
    <w:p w:rsidR="003B448D" w:rsidRDefault="003B448D" w:rsidP="003B448D">
      <w:r>
        <w:t xml:space="preserve">    1783753-Л - кх; 1783754-Л - кх; 1783755-Л - кх</w:t>
      </w:r>
    </w:p>
    <w:p w:rsidR="003B448D" w:rsidRDefault="003B448D" w:rsidP="003B448D">
      <w:r>
        <w:t xml:space="preserve">    Черемисова, Марина</w:t>
      </w:r>
    </w:p>
    <w:p w:rsidR="003B448D" w:rsidRDefault="003B448D" w:rsidP="003B448D">
      <w:r>
        <w:t xml:space="preserve">Переполняясь музыкою </w:t>
      </w:r>
      <w:proofErr w:type="gramStart"/>
      <w:r>
        <w:t>счастья :</w:t>
      </w:r>
      <w:proofErr w:type="gramEnd"/>
      <w:r>
        <w:t xml:space="preserve"> стихи и не стихи / Марина Черемисова. - Казань, 2019. - 36 с. : ил. : 30,00</w:t>
      </w:r>
    </w:p>
    <w:p w:rsidR="003B448D" w:rsidRDefault="003B448D" w:rsidP="003B448D"/>
    <w:p w:rsidR="003B448D" w:rsidRDefault="003B448D" w:rsidP="003B448D">
      <w:r>
        <w:t xml:space="preserve">186. </w:t>
      </w:r>
      <w:proofErr w:type="gramStart"/>
      <w:r>
        <w:t xml:space="preserve">Ә;   </w:t>
      </w:r>
      <w:proofErr w:type="gramEnd"/>
      <w:r>
        <w:t>Ш91</w:t>
      </w:r>
    </w:p>
    <w:p w:rsidR="003B448D" w:rsidRDefault="003B448D" w:rsidP="003B448D">
      <w:r>
        <w:t xml:space="preserve">    1780889-Т - нк; 1780890-Т - нк; 1780891-Т - нк</w:t>
      </w:r>
    </w:p>
    <w:p w:rsidR="003B448D" w:rsidRDefault="003B448D" w:rsidP="003B448D">
      <w:r>
        <w:t xml:space="preserve">    Шәйдуллина, Рузалия</w:t>
      </w:r>
    </w:p>
    <w:p w:rsidR="003B448D" w:rsidRDefault="003B448D" w:rsidP="003B448D">
      <w:r>
        <w:t xml:space="preserve">Урман эчендә </w:t>
      </w:r>
      <w:proofErr w:type="gramStart"/>
      <w:r>
        <w:t>Чишмә :</w:t>
      </w:r>
      <w:proofErr w:type="gramEnd"/>
      <w:r>
        <w:t xml:space="preserve"> [шигырьләр] / Рузалия Шәйдуллина. - </w:t>
      </w:r>
      <w:proofErr w:type="gramStart"/>
      <w:r>
        <w:t>Казан :</w:t>
      </w:r>
      <w:proofErr w:type="gramEnd"/>
      <w:r>
        <w:t xml:space="preserve"> "Школа" редакция-нәшрият үзәге, 2020. - 291 </w:t>
      </w:r>
      <w:proofErr w:type="gramStart"/>
      <w:r>
        <w:t>б. :</w:t>
      </w:r>
      <w:proofErr w:type="gramEnd"/>
      <w:r>
        <w:t xml:space="preserve"> портр., фот. б-н : 200,00</w:t>
      </w:r>
    </w:p>
    <w:p w:rsidR="003B448D" w:rsidRDefault="003B448D" w:rsidP="003B448D">
      <w:r>
        <w:t xml:space="preserve">    Оглавление: </w:t>
      </w:r>
      <w:hyperlink r:id="rId175" w:history="1">
        <w:r w:rsidR="00AB7006" w:rsidRPr="00CE7AF6">
          <w:rPr>
            <w:rStyle w:val="a8"/>
          </w:rPr>
          <w:t>http://kitap.tatar.ru/ogl/nlrt/nbrt_obr_2521854.pdf</w:t>
        </w:r>
      </w:hyperlink>
    </w:p>
    <w:p w:rsidR="00AB7006" w:rsidRDefault="00AB7006" w:rsidP="003B448D"/>
    <w:p w:rsidR="003B448D" w:rsidRDefault="003B448D" w:rsidP="003B448D"/>
    <w:p w:rsidR="003B448D" w:rsidRDefault="003B448D" w:rsidP="003B448D">
      <w:r>
        <w:t xml:space="preserve">187. </w:t>
      </w:r>
      <w:proofErr w:type="gramStart"/>
      <w:r>
        <w:t xml:space="preserve">Ә;   </w:t>
      </w:r>
      <w:proofErr w:type="gramEnd"/>
      <w:r>
        <w:t>Ә87</w:t>
      </w:r>
    </w:p>
    <w:p w:rsidR="003B448D" w:rsidRDefault="003B448D" w:rsidP="003B448D">
      <w:r>
        <w:t xml:space="preserve">    1780919-Т - нк; 1780920-Т - нк; 1780921-Т - нк</w:t>
      </w:r>
    </w:p>
    <w:p w:rsidR="003B448D" w:rsidRDefault="003B448D" w:rsidP="003B448D">
      <w:r>
        <w:t xml:space="preserve">    Әхмәдуллина, Миләүшә</w:t>
      </w:r>
    </w:p>
    <w:p w:rsidR="003B448D" w:rsidRDefault="003B448D" w:rsidP="003B448D">
      <w:r>
        <w:t xml:space="preserve">Гомерем буе көтәрмен / Миләүшә Әхмәдуллина. - </w:t>
      </w:r>
      <w:proofErr w:type="gramStart"/>
      <w:r>
        <w:t>Казан :</w:t>
      </w:r>
      <w:proofErr w:type="gramEnd"/>
      <w:r>
        <w:t xml:space="preserve"> "Школа" редакция-нәшрият үзәге, 2019. - 227 </w:t>
      </w:r>
      <w:proofErr w:type="gramStart"/>
      <w:r>
        <w:t>б. :</w:t>
      </w:r>
      <w:proofErr w:type="gramEnd"/>
      <w:r>
        <w:t xml:space="preserve"> портр. б-н. - ISBN 978-5-00162-020-4 : 150,00</w:t>
      </w:r>
    </w:p>
    <w:p w:rsidR="003B448D" w:rsidRDefault="003B448D" w:rsidP="003B448D">
      <w:r>
        <w:t xml:space="preserve">    Оглавление: </w:t>
      </w:r>
      <w:hyperlink r:id="rId176" w:history="1">
        <w:r w:rsidR="00AB7006" w:rsidRPr="00CE7AF6">
          <w:rPr>
            <w:rStyle w:val="a8"/>
          </w:rPr>
          <w:t>http://kitap.tatar.ru/ogl/nlrt/nbrt_obr_2521946.pdf</w:t>
        </w:r>
      </w:hyperlink>
    </w:p>
    <w:p w:rsidR="00AB7006" w:rsidRDefault="00AB7006" w:rsidP="003B448D"/>
    <w:p w:rsidR="003B448D" w:rsidRDefault="003B448D" w:rsidP="003B448D"/>
    <w:p w:rsidR="00E64895" w:rsidRDefault="00E64895" w:rsidP="003B448D"/>
    <w:p w:rsidR="00E64895" w:rsidRDefault="00E64895" w:rsidP="00E64895">
      <w:pPr>
        <w:pStyle w:val="1"/>
      </w:pPr>
      <w:bookmarkStart w:id="21" w:name="_Toc53149982"/>
      <w:r>
        <w:t>Искусство. Искусствознание. (ББК 85)</w:t>
      </w:r>
      <w:bookmarkEnd w:id="21"/>
    </w:p>
    <w:p w:rsidR="00E64895" w:rsidRDefault="00E64895" w:rsidP="00E64895">
      <w:pPr>
        <w:pStyle w:val="1"/>
      </w:pPr>
    </w:p>
    <w:p w:rsidR="00E64895" w:rsidRDefault="00E64895" w:rsidP="00E64895">
      <w:r>
        <w:t>188. 85.14;   В49</w:t>
      </w:r>
    </w:p>
    <w:p w:rsidR="00E64895" w:rsidRDefault="00E64895" w:rsidP="00E64895">
      <w:r>
        <w:t xml:space="preserve">    1781246-Ф - чз1</w:t>
      </w:r>
    </w:p>
    <w:p w:rsidR="00E64895" w:rsidRDefault="00E64895" w:rsidP="00E64895">
      <w:r>
        <w:t xml:space="preserve">    Виноградова, Елена </w:t>
      </w:r>
      <w:proofErr w:type="gramStart"/>
      <w:r>
        <w:t>Анатольевна( историк</w:t>
      </w:r>
      <w:proofErr w:type="gramEnd"/>
      <w:r>
        <w:t>, краевед)</w:t>
      </w:r>
    </w:p>
    <w:p w:rsidR="00E64895" w:rsidRDefault="00E64895" w:rsidP="00E64895">
      <w:r>
        <w:t xml:space="preserve">Вологодский иконописец Иван Григорьев Марков: исследование и каталог произведений / Е. А. Виноградова, Л. М. Кознева, И. Н. Федышин; Вологодский государственный историко-архитектурный и художественный музей-заповедник. - </w:t>
      </w:r>
      <w:proofErr w:type="gramStart"/>
      <w:r>
        <w:t>Вологда :</w:t>
      </w:r>
      <w:proofErr w:type="gramEnd"/>
      <w:r>
        <w:t xml:space="preserve"> Древности Севера, 2018. - 231 </w:t>
      </w:r>
      <w:proofErr w:type="gramStart"/>
      <w:r>
        <w:t>с. :</w:t>
      </w:r>
      <w:proofErr w:type="gramEnd"/>
      <w:r>
        <w:t xml:space="preserve"> цв. ил. - Библиогр.: с. 220-224 и в подстроч. примеч. - Имен. указ. мастеров и вкладчиков: с. 230-231. - Загл. обл. и корешка: Вологодский иконописец Иван Григорьев Марков. - ISBN 978-5-93061-133-</w:t>
      </w:r>
      <w:proofErr w:type="gramStart"/>
      <w:r>
        <w:t>5 :</w:t>
      </w:r>
      <w:proofErr w:type="gramEnd"/>
      <w:r>
        <w:t xml:space="preserve"> 400,00</w:t>
      </w:r>
    </w:p>
    <w:p w:rsidR="00E64895" w:rsidRDefault="00E64895" w:rsidP="00E64895">
      <w:r>
        <w:t xml:space="preserve">    Оглавление: </w:t>
      </w:r>
      <w:hyperlink r:id="rId177" w:history="1">
        <w:r w:rsidR="00AB7006" w:rsidRPr="00CE7AF6">
          <w:rPr>
            <w:rStyle w:val="a8"/>
          </w:rPr>
          <w:t>http://kitap.tatar.ru/ogl/nlrt/nbrt_obr_2523903.pdf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189. 85.37;   Г61</w:t>
      </w:r>
    </w:p>
    <w:p w:rsidR="00E64895" w:rsidRDefault="00E64895" w:rsidP="00E64895">
      <w:r>
        <w:t xml:space="preserve">    1783236-Л - чз1</w:t>
      </w:r>
    </w:p>
    <w:p w:rsidR="00E64895" w:rsidRDefault="00E64895" w:rsidP="00E64895">
      <w:r>
        <w:t xml:space="preserve">    Головнев, Иван Андреевич</w:t>
      </w:r>
    </w:p>
    <w:p w:rsidR="00E64895" w:rsidRDefault="00E64895" w:rsidP="00E64895">
      <w:r>
        <w:lastRenderedPageBreak/>
        <w:t xml:space="preserve">Феномен советского этнографического </w:t>
      </w:r>
      <w:proofErr w:type="gramStart"/>
      <w:r>
        <w:t>кино :</w:t>
      </w:r>
      <w:proofErr w:type="gramEnd"/>
      <w:r>
        <w:t xml:space="preserve"> (творчество А. А. Литвинова) : [монография] / И. А. Головнев; Российская академия наук, Институт этнологии и антропологии им. Н. Н. Миклухо-Маклая. - </w:t>
      </w:r>
      <w:proofErr w:type="gramStart"/>
      <w:r>
        <w:t>Москва :</w:t>
      </w:r>
      <w:proofErr w:type="gramEnd"/>
      <w:r>
        <w:t xml:space="preserve"> ИЭА РАН, 2018. - 224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182-192 и в подстроч. примеч. - И. А. Головнев - канд. ист. наук. - ISBN 978-5-8295-0491-</w:t>
      </w:r>
      <w:proofErr w:type="gramStart"/>
      <w:r>
        <w:t>5 :</w:t>
      </w:r>
      <w:proofErr w:type="gramEnd"/>
      <w:r>
        <w:t xml:space="preserve"> 300,00</w:t>
      </w:r>
    </w:p>
    <w:p w:rsidR="00E64895" w:rsidRDefault="00E64895" w:rsidP="00E64895">
      <w:r>
        <w:t xml:space="preserve">    Оглавление: </w:t>
      </w:r>
      <w:hyperlink r:id="rId178" w:history="1">
        <w:r w:rsidR="00AB7006" w:rsidRPr="00CE7AF6">
          <w:rPr>
            <w:rStyle w:val="a8"/>
          </w:rPr>
          <w:t>http://kitap.tatar.ru/ogl/nlrt/nbrt_obr_2527966.pdf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190. 85.11;   Е91</w:t>
      </w:r>
    </w:p>
    <w:p w:rsidR="00E64895" w:rsidRDefault="00E64895" w:rsidP="00E64895">
      <w:r>
        <w:t xml:space="preserve">    1781241-Л - кх</w:t>
      </w:r>
    </w:p>
    <w:p w:rsidR="00E64895" w:rsidRDefault="00E64895" w:rsidP="00E64895">
      <w:r>
        <w:t xml:space="preserve">    Ефимов, Андрей Александрович</w:t>
      </w:r>
    </w:p>
    <w:p w:rsidR="00E64895" w:rsidRDefault="00E64895" w:rsidP="00E64895">
      <w:r>
        <w:t xml:space="preserve">Санкт-Петербург XIX века = Saint Petersburg of the 19th </w:t>
      </w:r>
      <w:proofErr w:type="gramStart"/>
      <w:r>
        <w:t>century :</w:t>
      </w:r>
      <w:proofErr w:type="gramEnd"/>
      <w:r>
        <w:t xml:space="preserve"> строительная деятельность Министерства императорского двора / А. А. Ефимов; Российская академия наук, Санкт-Петербургский институт истории. - Санкт-</w:t>
      </w:r>
      <w:proofErr w:type="gramStart"/>
      <w:r>
        <w:t>Петербург :</w:t>
      </w:r>
      <w:proofErr w:type="gramEnd"/>
      <w:r>
        <w:t xml:space="preserve"> Историческая иллюстрация, 2019. - 286, [1] с., [8] л. цв. ил., </w:t>
      </w:r>
      <w:proofErr w:type="gramStart"/>
      <w:r>
        <w:t>планы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с.256-267 и в подстроч. примеч. в конце гл. - Топограф. указ.: с. 276-277. - Указ. имен: с. 278-283. - Рез. </w:t>
      </w:r>
      <w:proofErr w:type="gramStart"/>
      <w:r>
        <w:t>англ..</w:t>
      </w:r>
      <w:proofErr w:type="gramEnd"/>
      <w:r>
        <w:t xml:space="preserve"> - ISBN 978-5-89566-187-</w:t>
      </w:r>
      <w:proofErr w:type="gramStart"/>
      <w:r>
        <w:t>1 :</w:t>
      </w:r>
      <w:proofErr w:type="gramEnd"/>
      <w:r>
        <w:t xml:space="preserve"> 400,00</w:t>
      </w:r>
    </w:p>
    <w:p w:rsidR="00E64895" w:rsidRDefault="00E64895" w:rsidP="00E64895">
      <w:r>
        <w:t xml:space="preserve">    Оглавление: </w:t>
      </w:r>
      <w:hyperlink r:id="rId179" w:history="1">
        <w:r w:rsidR="00AB7006" w:rsidRPr="00CE7AF6">
          <w:rPr>
            <w:rStyle w:val="a8"/>
          </w:rPr>
          <w:t>http://kitap.tatar.ru/ogl/nlrt/nbrt_obr_2523596.pdf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191. 85.14;   К66</w:t>
      </w:r>
    </w:p>
    <w:p w:rsidR="00E64895" w:rsidRDefault="00E64895" w:rsidP="00E64895">
      <w:r>
        <w:t xml:space="preserve">    1781513-Ф - оис</w:t>
      </w:r>
    </w:p>
    <w:p w:rsidR="00E64895" w:rsidRDefault="00E64895" w:rsidP="00E64895">
      <w:r>
        <w:t xml:space="preserve">    Корина, Наталия Дмитриевна</w:t>
      </w:r>
    </w:p>
    <w:p w:rsidR="00E64895" w:rsidRDefault="00E64895" w:rsidP="00E64895">
      <w:r>
        <w:t xml:space="preserve">Творческое наследие художника Алексея Михайловича Корина (1865-1923) в контексте русского искусства конца XIX - начала XX века / Наталия Корина. - </w:t>
      </w:r>
      <w:proofErr w:type="gramStart"/>
      <w:r>
        <w:t>Москва :</w:t>
      </w:r>
      <w:proofErr w:type="gramEnd"/>
      <w:r>
        <w:t xml:space="preserve"> БуксМарт, 2020. - 655 </w:t>
      </w:r>
      <w:proofErr w:type="gramStart"/>
      <w:r>
        <w:t>с. :</w:t>
      </w:r>
      <w:proofErr w:type="gramEnd"/>
      <w:r>
        <w:t xml:space="preserve"> ил., цв. ил., портр. - Библиография в подстрочных примечаниях. - Именной указатель: с. 648-655. - К 155-летию со дня рождения. - ISBN 978-5-907267-03-</w:t>
      </w:r>
      <w:proofErr w:type="gramStart"/>
      <w:r>
        <w:t>9 :</w:t>
      </w:r>
      <w:proofErr w:type="gramEnd"/>
      <w:r>
        <w:t xml:space="preserve"> 3000,00</w:t>
      </w:r>
    </w:p>
    <w:p w:rsidR="00E64895" w:rsidRDefault="00E64895" w:rsidP="00E64895">
      <w:r>
        <w:t xml:space="preserve">    Оглавление: </w:t>
      </w:r>
      <w:hyperlink r:id="rId180" w:history="1">
        <w:r w:rsidR="00AB7006" w:rsidRPr="00CE7AF6">
          <w:rPr>
            <w:rStyle w:val="a8"/>
          </w:rPr>
          <w:t>http://kitap.tatar.ru/ogl/nlrt/nbrt_obr_2531556.pdf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192. 85.37;   П20</w:t>
      </w:r>
    </w:p>
    <w:p w:rsidR="00E64895" w:rsidRDefault="00E64895" w:rsidP="00E64895">
      <w:r>
        <w:t xml:space="preserve">    1781630-Л - кх; 1781631-Л - кх; 1781632-Л - кх</w:t>
      </w:r>
    </w:p>
    <w:p w:rsidR="00E64895" w:rsidRDefault="00E64895" w:rsidP="00E64895">
      <w:r>
        <w:t xml:space="preserve">    Патц, Дебора</w:t>
      </w:r>
    </w:p>
    <w:p w:rsidR="00E64895" w:rsidRDefault="00E64895" w:rsidP="00E64895">
      <w:r>
        <w:t xml:space="preserve">Сцена первая, дубль </w:t>
      </w:r>
      <w:proofErr w:type="gramStart"/>
      <w:r>
        <w:t>первый :</w:t>
      </w:r>
      <w:proofErr w:type="gramEnd"/>
      <w:r>
        <w:t xml:space="preserve"> как написать, снять и смонтировать фильм / Дебора Патц; пер. с англ. Валерии Башкировой ; науч. ред. Арсений Гончуков. - </w:t>
      </w:r>
      <w:proofErr w:type="gramStart"/>
      <w:r>
        <w:t>Москва :</w:t>
      </w:r>
      <w:proofErr w:type="gramEnd"/>
      <w:r>
        <w:t xml:space="preserve"> Манн, Иванов и Фербер, 2020. - 142, [1] с. : ил.. - ISBN 978-5-00146-302-</w:t>
      </w:r>
      <w:proofErr w:type="gramStart"/>
      <w:r>
        <w:t>3 :</w:t>
      </w:r>
      <w:proofErr w:type="gramEnd"/>
      <w:r>
        <w:t xml:space="preserve"> 300,00</w:t>
      </w:r>
    </w:p>
    <w:p w:rsidR="00E64895" w:rsidRDefault="00E64895" w:rsidP="00E64895">
      <w:r>
        <w:t xml:space="preserve">    Оглавление: </w:t>
      </w:r>
      <w:hyperlink r:id="rId181" w:history="1">
        <w:r w:rsidR="00AB7006" w:rsidRPr="00CE7AF6">
          <w:rPr>
            <w:rStyle w:val="a8"/>
          </w:rPr>
          <w:t>http://kitap.tatar.ru/ogl/nlrt/nbrt_obr_2524019.pdf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193. 85.13;   С28</w:t>
      </w:r>
    </w:p>
    <w:p w:rsidR="00E64895" w:rsidRDefault="00E64895" w:rsidP="00E64895">
      <w:r>
        <w:t xml:space="preserve">    1781514-Ф - оис</w:t>
      </w:r>
    </w:p>
    <w:p w:rsidR="00E64895" w:rsidRDefault="00E64895" w:rsidP="00E64895">
      <w:r>
        <w:t xml:space="preserve">    Седова, Ирина Николаевна</w:t>
      </w:r>
    </w:p>
    <w:p w:rsidR="00E64895" w:rsidRDefault="00E64895" w:rsidP="00E64895">
      <w:r>
        <w:t xml:space="preserve">Митрофан Рукавишников и традиция семейного </w:t>
      </w:r>
      <w:proofErr w:type="gramStart"/>
      <w:r>
        <w:t>наставничества :</w:t>
      </w:r>
      <w:proofErr w:type="gramEnd"/>
      <w:r>
        <w:t xml:space="preserve"> к истории московской скульптуры ХХ века : [монография] / Ирина Седова; Государственная Третьяковская галерея. - </w:t>
      </w:r>
      <w:proofErr w:type="gramStart"/>
      <w:r>
        <w:t>Москва :</w:t>
      </w:r>
      <w:proofErr w:type="gramEnd"/>
      <w:r>
        <w:t xml:space="preserve"> БуксМАрт, 2020. - 344, [3] </w:t>
      </w:r>
      <w:proofErr w:type="gramStart"/>
      <w:r>
        <w:t>с. :</w:t>
      </w:r>
      <w:proofErr w:type="gramEnd"/>
      <w:r>
        <w:t xml:space="preserve"> цв. ил., портр., ил. - Кн. блок имеет серебряный обрез и ленточка-ляссе. - </w:t>
      </w:r>
      <w:proofErr w:type="gramStart"/>
      <w:r>
        <w:t>Библиогр.:</w:t>
      </w:r>
      <w:proofErr w:type="gramEnd"/>
      <w:r>
        <w:t xml:space="preserve"> : с. 319-327 и в подстроч. примеч. - Имен. указ.: с. 330-333. - На </w:t>
      </w:r>
      <w:proofErr w:type="gramStart"/>
      <w:r>
        <w:t>авантит.:</w:t>
      </w:r>
      <w:proofErr w:type="gramEnd"/>
      <w:r>
        <w:t xml:space="preserve"> Государственная Третьяковская галерея, Ассоциация искусствоведов. - Рез. </w:t>
      </w:r>
      <w:proofErr w:type="gramStart"/>
      <w:r>
        <w:t>англ..</w:t>
      </w:r>
      <w:proofErr w:type="gramEnd"/>
      <w:r>
        <w:t xml:space="preserve"> -  : 2000,00</w:t>
      </w:r>
    </w:p>
    <w:p w:rsidR="00E64895" w:rsidRDefault="00E64895" w:rsidP="00E64895">
      <w:r>
        <w:t xml:space="preserve">    Оглавление: </w:t>
      </w:r>
      <w:hyperlink r:id="rId182" w:history="1">
        <w:r w:rsidR="00AB7006" w:rsidRPr="00CE7AF6">
          <w:rPr>
            <w:rStyle w:val="a8"/>
          </w:rPr>
          <w:t>http://kitap.tatar.ru/ogl/nlrt/nbrt_obr_2531559.pdf</w:t>
        </w:r>
      </w:hyperlink>
    </w:p>
    <w:p w:rsidR="00AB7006" w:rsidRDefault="00AB7006" w:rsidP="00E64895"/>
    <w:p w:rsidR="00E64895" w:rsidRDefault="00E64895" w:rsidP="00E64895"/>
    <w:p w:rsidR="00E64895" w:rsidRDefault="00E64895" w:rsidP="00E64895">
      <w:r>
        <w:t>194. 85.37;   Х76</w:t>
      </w:r>
    </w:p>
    <w:p w:rsidR="00E64895" w:rsidRDefault="00E64895" w:rsidP="00E64895">
      <w:r>
        <w:lastRenderedPageBreak/>
        <w:t xml:space="preserve">    1781242-Л - кх</w:t>
      </w:r>
    </w:p>
    <w:p w:rsidR="00E64895" w:rsidRDefault="00E64895" w:rsidP="00E64895">
      <w:r>
        <w:t xml:space="preserve">    Хомякова, Юлия Олеговна</w:t>
      </w:r>
    </w:p>
    <w:p w:rsidR="00E64895" w:rsidRDefault="00E64895" w:rsidP="00E64895">
      <w:r>
        <w:t xml:space="preserve">Выйти из </w:t>
      </w:r>
      <w:proofErr w:type="gramStart"/>
      <w:r>
        <w:t>учительской :</w:t>
      </w:r>
      <w:proofErr w:type="gramEnd"/>
      <w:r>
        <w:t xml:space="preserve"> отечественные экранизации детской литературы в контексте кинопроцесса 1968-1985 гг. / Юлия Хомякова. - Санкт-</w:t>
      </w:r>
      <w:proofErr w:type="gramStart"/>
      <w:r>
        <w:t>Петербург :</w:t>
      </w:r>
      <w:proofErr w:type="gramEnd"/>
      <w:r>
        <w:t xml:space="preserve"> Нестор-История, 2019. - 205, [1] с. - (Научно-популярная серия РФФИ). - </w:t>
      </w:r>
      <w:proofErr w:type="gramStart"/>
      <w:r>
        <w:t>Библиогр.:</w:t>
      </w:r>
      <w:proofErr w:type="gramEnd"/>
      <w:r>
        <w:t xml:space="preserve"> с. 196-199 и в подстроч. примеч. - Краткая фильмогр.: с. 200-206. - На 4-й с. обл. авт.: лауреат Почёт. премии Гильдии киноведов и кинокритиков Союза кинематографистов России 2018 </w:t>
      </w:r>
      <w:proofErr w:type="gramStart"/>
      <w:r>
        <w:t>г..</w:t>
      </w:r>
      <w:proofErr w:type="gramEnd"/>
      <w:r>
        <w:t xml:space="preserve"> - ISBN 978-5-4469-1581-</w:t>
      </w:r>
      <w:proofErr w:type="gramStart"/>
      <w:r>
        <w:t>1 :</w:t>
      </w:r>
      <w:proofErr w:type="gramEnd"/>
      <w:r>
        <w:t xml:space="preserve"> 300,00</w:t>
      </w:r>
    </w:p>
    <w:p w:rsidR="00E64895" w:rsidRDefault="00E64895" w:rsidP="00E64895">
      <w:r>
        <w:t xml:space="preserve">    Оглавление: </w:t>
      </w:r>
      <w:hyperlink r:id="rId183" w:history="1">
        <w:r w:rsidR="00AB7006" w:rsidRPr="00CE7AF6">
          <w:rPr>
            <w:rStyle w:val="a8"/>
          </w:rPr>
          <w:t>http://kitap.tatar.ru/ogl/nlrt/nbrt_obr_2523613.pdf</w:t>
        </w:r>
      </w:hyperlink>
    </w:p>
    <w:p w:rsidR="00AB7006" w:rsidRDefault="00AB7006" w:rsidP="00E64895"/>
    <w:p w:rsidR="00E64895" w:rsidRDefault="00E64895" w:rsidP="00E64895"/>
    <w:p w:rsidR="00F2144B" w:rsidRDefault="00F2144B" w:rsidP="00E64895"/>
    <w:p w:rsidR="00F2144B" w:rsidRDefault="00F2144B" w:rsidP="00F2144B">
      <w:pPr>
        <w:pStyle w:val="1"/>
      </w:pPr>
      <w:bookmarkStart w:id="22" w:name="_Toc53149983"/>
      <w:r>
        <w:t>Религия. Мистика. Свободомыслие. (ББК 86)</w:t>
      </w:r>
      <w:bookmarkEnd w:id="22"/>
    </w:p>
    <w:p w:rsidR="00F2144B" w:rsidRDefault="00F2144B" w:rsidP="00F2144B">
      <w:pPr>
        <w:pStyle w:val="1"/>
      </w:pPr>
    </w:p>
    <w:p w:rsidR="00F2144B" w:rsidRDefault="00F2144B" w:rsidP="00F2144B">
      <w:r>
        <w:t xml:space="preserve">195. </w:t>
      </w:r>
      <w:proofErr w:type="gramStart"/>
      <w:r>
        <w:t>91.9:86.37</w:t>
      </w:r>
      <w:proofErr w:type="gramEnd"/>
      <w:r>
        <w:t>;   Б59</w:t>
      </w:r>
    </w:p>
    <w:p w:rsidR="00F2144B" w:rsidRDefault="00F2144B" w:rsidP="00F2144B">
      <w:r>
        <w:t xml:space="preserve">    1781281-Л - кх</w:t>
      </w:r>
    </w:p>
    <w:p w:rsidR="00F2144B" w:rsidRDefault="00F2144B" w:rsidP="00F2144B">
      <w:r>
        <w:t xml:space="preserve">    Библейско-богословский институт св. апостола Андрея</w:t>
      </w:r>
    </w:p>
    <w:p w:rsidR="00F2144B" w:rsidRDefault="00F2144B" w:rsidP="00F2144B">
      <w:r>
        <w:t xml:space="preserve">Издательский каталог 2019-2020 / Библейско-Богословский институт св. Апостола Андрея. - </w:t>
      </w:r>
      <w:proofErr w:type="gramStart"/>
      <w:r>
        <w:t>Москва :</w:t>
      </w:r>
      <w:proofErr w:type="gramEnd"/>
      <w:r>
        <w:t xml:space="preserve"> Издательство ББИ, [2019] . - 32, [1] с. . - Алф. </w:t>
      </w:r>
      <w:proofErr w:type="gramStart"/>
      <w:r>
        <w:t>указ.:</w:t>
      </w:r>
      <w:proofErr w:type="gramEnd"/>
      <w:r>
        <w:t xml:space="preserve"> с. 26-31. - На обл. также: 30 лет БИИ. - Тит. л. отсутствует, описание с </w:t>
      </w:r>
      <w:proofErr w:type="gramStart"/>
      <w:r>
        <w:t>обл. :</w:t>
      </w:r>
      <w:proofErr w:type="gramEnd"/>
      <w:r>
        <w:t xml:space="preserve"> 80,00</w:t>
      </w:r>
    </w:p>
    <w:p w:rsidR="00F2144B" w:rsidRDefault="00F2144B" w:rsidP="00F2144B">
      <w:r>
        <w:t xml:space="preserve">    Оглавление: </w:t>
      </w:r>
      <w:hyperlink r:id="rId184" w:history="1">
        <w:r w:rsidR="00AB7006" w:rsidRPr="00CE7AF6">
          <w:rPr>
            <w:rStyle w:val="a8"/>
          </w:rPr>
          <w:t>http://kitap.tatar.ru/ogl/nlrt/nbrt_obr_2525320.pdf</w:t>
        </w:r>
      </w:hyperlink>
    </w:p>
    <w:p w:rsidR="00AB7006" w:rsidRDefault="00AB7006" w:rsidP="00F2144B"/>
    <w:p w:rsidR="00F2144B" w:rsidRDefault="00F2144B" w:rsidP="00F2144B"/>
    <w:p w:rsidR="00F2144B" w:rsidRDefault="00F2144B" w:rsidP="00F2144B">
      <w:r>
        <w:t>196. 86.37;   О-61</w:t>
      </w:r>
    </w:p>
    <w:p w:rsidR="00F2144B" w:rsidRDefault="00F2144B" w:rsidP="00F2144B">
      <w:r>
        <w:t xml:space="preserve">    1781206-Л - кх</w:t>
      </w:r>
    </w:p>
    <w:p w:rsidR="00F2144B" w:rsidRDefault="00F2144B" w:rsidP="00F2144B">
      <w:r>
        <w:t xml:space="preserve">    Описание Кирилло-Белозерского монастыря, 1771-1773 </w:t>
      </w:r>
      <w:proofErr w:type="gramStart"/>
      <w:r>
        <w:t>гг. :</w:t>
      </w:r>
      <w:proofErr w:type="gramEnd"/>
      <w:r>
        <w:t xml:space="preserve"> в 3 томах / Государственный архив Вологодской области ; Кирилло-Белозерский историко-архитектурный и художественный музей-заповедник ; Отдел рукописей Российской национальной библиотеки ; Северное отделение Археографической комиссии РАН ; сост. и отв. ред. И. В. Пугач. - </w:t>
      </w:r>
      <w:proofErr w:type="gramStart"/>
      <w:r>
        <w:t>Вологда :</w:t>
      </w:r>
      <w:proofErr w:type="gramEnd"/>
      <w:r>
        <w:t xml:space="preserve"> Древности Севера, 2020. - Т. </w:t>
      </w:r>
      <w:proofErr w:type="gramStart"/>
      <w:r>
        <w:t>3 :</w:t>
      </w:r>
      <w:proofErr w:type="gramEnd"/>
      <w:r>
        <w:t xml:space="preserve">  Имущество. - 2020. - 288 </w:t>
      </w:r>
      <w:proofErr w:type="gramStart"/>
      <w:r>
        <w:t>с. :</w:t>
      </w:r>
      <w:proofErr w:type="gramEnd"/>
      <w:r>
        <w:t xml:space="preserve"> цв. ил., табл., факс. - Указатель иллюстраций: с. 271-272. - ISBN 978-5-93061-155-</w:t>
      </w:r>
      <w:proofErr w:type="gramStart"/>
      <w:r>
        <w:t>7 :</w:t>
      </w:r>
      <w:proofErr w:type="gramEnd"/>
      <w:r>
        <w:t xml:space="preserve"> 450,00</w:t>
      </w:r>
    </w:p>
    <w:p w:rsidR="00F2144B" w:rsidRDefault="00F2144B" w:rsidP="00F2144B">
      <w:r>
        <w:t xml:space="preserve">    Оглавление: </w:t>
      </w:r>
      <w:hyperlink r:id="rId185" w:history="1">
        <w:r w:rsidR="00AB7006" w:rsidRPr="00CE7AF6">
          <w:rPr>
            <w:rStyle w:val="a8"/>
          </w:rPr>
          <w:t>http://kitap.tatar.ru/obl/nlrt/nbrt_obr_2522749.pdf</w:t>
        </w:r>
      </w:hyperlink>
    </w:p>
    <w:p w:rsidR="00AB7006" w:rsidRDefault="00AB7006" w:rsidP="00F2144B"/>
    <w:p w:rsidR="00F2144B" w:rsidRDefault="00F2144B" w:rsidP="00F2144B"/>
    <w:p w:rsidR="00F2144B" w:rsidRDefault="00F2144B" w:rsidP="00F2144B">
      <w:r>
        <w:t xml:space="preserve">197. </w:t>
      </w:r>
      <w:proofErr w:type="gramStart"/>
      <w:r>
        <w:t>К  86.37</w:t>
      </w:r>
      <w:proofErr w:type="gramEnd"/>
      <w:r>
        <w:t>;   П41</w:t>
      </w:r>
    </w:p>
    <w:p w:rsidR="00F2144B" w:rsidRDefault="00F2144B" w:rsidP="00F2144B">
      <w:r>
        <w:t xml:space="preserve">    1781003-Ф - нк; 1781004-Ф - нк; 1781005-Ф - нк</w:t>
      </w:r>
    </w:p>
    <w:p w:rsidR="00F2144B" w:rsidRDefault="00F2144B" w:rsidP="00F2144B">
      <w:r>
        <w:t xml:space="preserve">    По местам жизни и служения епископа Астраханского и Енотаевского Никодима (Бокова) (1850-1914) / Православная инициатива в </w:t>
      </w:r>
      <w:proofErr w:type="gramStart"/>
      <w:r>
        <w:t>Татарстане ;</w:t>
      </w:r>
      <w:proofErr w:type="gramEnd"/>
      <w:r>
        <w:t xml:space="preserve"> составлено и подготовлено настоятелем церкви Животворящего Креста Господня с. Кулаево протоиереем Александром Карпухиным, рук. воскр. шк. с. Кулаево В. С. Володиной ; фот. М. Ю. Карпухиной. - с. Кулаево Пестречинского района РТ, 2019(Отпечатано в редакционно-издательском центре "Школа"). - 63, [1] </w:t>
      </w:r>
      <w:proofErr w:type="gramStart"/>
      <w:r>
        <w:t>с. :</w:t>
      </w:r>
      <w:proofErr w:type="gramEnd"/>
      <w:r>
        <w:t xml:space="preserve"> ил., цв. ил., портр., карт. : 200,00</w:t>
      </w:r>
    </w:p>
    <w:p w:rsidR="00F2144B" w:rsidRDefault="00F2144B" w:rsidP="00F2144B"/>
    <w:p w:rsidR="00F2144B" w:rsidRDefault="00F2144B" w:rsidP="00F2144B">
      <w:r>
        <w:t>198. 86.37;   О-61</w:t>
      </w:r>
    </w:p>
    <w:p w:rsidR="00F2144B" w:rsidRDefault="00F2144B" w:rsidP="00F2144B">
      <w:r>
        <w:t xml:space="preserve">    1781205-Л - кх</w:t>
      </w:r>
    </w:p>
    <w:p w:rsidR="00F2144B" w:rsidRDefault="00F2144B" w:rsidP="00F2144B">
      <w:r>
        <w:t xml:space="preserve">    Описание Кирилло-Белозерского монастыря, 1771-1773 </w:t>
      </w:r>
      <w:proofErr w:type="gramStart"/>
      <w:r>
        <w:t>гг. :</w:t>
      </w:r>
      <w:proofErr w:type="gramEnd"/>
      <w:r>
        <w:t xml:space="preserve"> в 3 томах / Государственный архив Вологодской области ; Кирилло-Белозерский историко-архитектурный и художественный музей-заповедник ; Отдел рукописей Российской </w:t>
      </w:r>
      <w:r>
        <w:lastRenderedPageBreak/>
        <w:t xml:space="preserve">национальной библиотеки ; Северное отделение Археографической комиссии РАН ; сост. и отв. ред. И. В. Пугач. - </w:t>
      </w:r>
      <w:proofErr w:type="gramStart"/>
      <w:r>
        <w:t>Вологда :</w:t>
      </w:r>
      <w:proofErr w:type="gramEnd"/>
      <w:r>
        <w:t xml:space="preserve"> Древности Севера, 2020. - Т. </w:t>
      </w:r>
      <w:proofErr w:type="gramStart"/>
      <w:r>
        <w:t>2 :</w:t>
      </w:r>
      <w:proofErr w:type="gramEnd"/>
      <w:r>
        <w:t xml:space="preserve">  Ризница. - 2020. - 372 </w:t>
      </w:r>
      <w:proofErr w:type="gramStart"/>
      <w:r>
        <w:t>с. :</w:t>
      </w:r>
      <w:proofErr w:type="gramEnd"/>
      <w:r>
        <w:t xml:space="preserve"> цв. ил. - Именной указатель: с. 350. - Географический указатель: с. 351. - Указатель иллюстраций: с. 352-356. - ISBN 978-5-93061-154-</w:t>
      </w:r>
      <w:proofErr w:type="gramStart"/>
      <w:r>
        <w:t>0 :</w:t>
      </w:r>
      <w:proofErr w:type="gramEnd"/>
      <w:r>
        <w:t xml:space="preserve"> 450,00</w:t>
      </w:r>
    </w:p>
    <w:p w:rsidR="00F2144B" w:rsidRDefault="00F2144B" w:rsidP="00F2144B">
      <w:r>
        <w:t xml:space="preserve">    Оглавление: </w:t>
      </w:r>
      <w:hyperlink r:id="rId186" w:history="1">
        <w:r w:rsidR="00AB7006" w:rsidRPr="00CE7AF6">
          <w:rPr>
            <w:rStyle w:val="a8"/>
          </w:rPr>
          <w:t>http://kitap.tatar.ru/obl/nlrt/nbrt_obr_2522748.pdf</w:t>
        </w:r>
      </w:hyperlink>
    </w:p>
    <w:p w:rsidR="00AB7006" w:rsidRDefault="00AB7006" w:rsidP="00F2144B"/>
    <w:p w:rsidR="00F2144B" w:rsidRDefault="00F2144B" w:rsidP="00F2144B"/>
    <w:p w:rsidR="00F2144B" w:rsidRDefault="00F2144B" w:rsidP="00F2144B">
      <w:r>
        <w:t>199. 86.37;   О-61</w:t>
      </w:r>
    </w:p>
    <w:p w:rsidR="00F2144B" w:rsidRDefault="00F2144B" w:rsidP="00F2144B">
      <w:r>
        <w:t xml:space="preserve">    1781204-Л - кх</w:t>
      </w:r>
    </w:p>
    <w:p w:rsidR="00F2144B" w:rsidRDefault="00F2144B" w:rsidP="00F2144B">
      <w:r>
        <w:t xml:space="preserve">    Описание Кирилло-Белозерского монастыря, 1771-1773 </w:t>
      </w:r>
      <w:proofErr w:type="gramStart"/>
      <w:r>
        <w:t>гг. :</w:t>
      </w:r>
      <w:proofErr w:type="gramEnd"/>
      <w:r>
        <w:t xml:space="preserve"> в 3 томах / Государственный архив Вологодской области ; Кирилло-Белозерский историко-архитектурный и художественный музей-заповедник ; Отдел рукописей Российской национальной библиотеки ; Северное отделение Археографической комиссии РАН ; сост. и отв. ред. И. В. Пугач. - </w:t>
      </w:r>
      <w:proofErr w:type="gramStart"/>
      <w:r>
        <w:t>Вологда :</w:t>
      </w:r>
      <w:proofErr w:type="gramEnd"/>
      <w:r>
        <w:t xml:space="preserve"> Древности Севера, 2020. - Т. </w:t>
      </w:r>
      <w:proofErr w:type="gramStart"/>
      <w:r>
        <w:t>1 :</w:t>
      </w:r>
      <w:proofErr w:type="gramEnd"/>
      <w:r>
        <w:t xml:space="preserve">  Строения. - 2020. - 520 </w:t>
      </w:r>
      <w:proofErr w:type="gramStart"/>
      <w:r>
        <w:t>с. :</w:t>
      </w:r>
      <w:proofErr w:type="gramEnd"/>
      <w:r>
        <w:t xml:space="preserve"> ил., цв. ил., табл., факс. - Библиография в подстрочных примечаниях. - Именной указатель: с. 501. - Географический указатель: с. 502. - Указатель иллюстраций: с. 503-504. - ISBN 978-5-93061-153-</w:t>
      </w:r>
      <w:proofErr w:type="gramStart"/>
      <w:r>
        <w:t>3 :</w:t>
      </w:r>
      <w:proofErr w:type="gramEnd"/>
      <w:r>
        <w:t xml:space="preserve"> 450,00</w:t>
      </w:r>
    </w:p>
    <w:p w:rsidR="00F2144B" w:rsidRDefault="00F2144B" w:rsidP="00F2144B">
      <w:r>
        <w:t xml:space="preserve">    Оглавление: </w:t>
      </w:r>
      <w:hyperlink r:id="rId187" w:history="1">
        <w:r w:rsidR="00AB7006" w:rsidRPr="00CE7AF6">
          <w:rPr>
            <w:rStyle w:val="a8"/>
          </w:rPr>
          <w:t>http://kitap.tatar.ru/obl/nlrt/nbrt_obr_2522747.pdf</w:t>
        </w:r>
      </w:hyperlink>
    </w:p>
    <w:p w:rsidR="00AB7006" w:rsidRDefault="00AB7006" w:rsidP="00F2144B"/>
    <w:p w:rsidR="00F2144B" w:rsidRDefault="00F2144B" w:rsidP="00F2144B"/>
    <w:p w:rsidR="00BE60A1" w:rsidRDefault="00BE60A1" w:rsidP="00F2144B"/>
    <w:p w:rsidR="00BE60A1" w:rsidRDefault="00BE60A1" w:rsidP="00BE60A1">
      <w:pPr>
        <w:pStyle w:val="1"/>
      </w:pPr>
      <w:bookmarkStart w:id="23" w:name="_Toc53149984"/>
      <w:r>
        <w:t>Философские науки. (ББК 87)</w:t>
      </w:r>
      <w:bookmarkEnd w:id="23"/>
    </w:p>
    <w:p w:rsidR="00BE60A1" w:rsidRDefault="00BE60A1" w:rsidP="00BE60A1">
      <w:pPr>
        <w:pStyle w:val="1"/>
      </w:pPr>
    </w:p>
    <w:p w:rsidR="00BE60A1" w:rsidRDefault="00BE60A1" w:rsidP="00BE60A1">
      <w:r>
        <w:t>200. 87.6;   Р32</w:t>
      </w:r>
    </w:p>
    <w:p w:rsidR="00BE60A1" w:rsidRDefault="00BE60A1" w:rsidP="00BE60A1">
      <w:r>
        <w:t xml:space="preserve">    1781517-Л - кх</w:t>
      </w:r>
    </w:p>
    <w:p w:rsidR="00BE60A1" w:rsidRDefault="00BE60A1" w:rsidP="00BE60A1">
      <w:r>
        <w:t xml:space="preserve">    Революционные волны в ритмах глобальной модернизации / Н. С. Розов [и др.]; Институт философии и права СО РАН, Отдел социальных </w:t>
      </w:r>
      <w:proofErr w:type="gramStart"/>
      <w:r>
        <w:t>исследований ;</w:t>
      </w:r>
      <w:proofErr w:type="gramEnd"/>
      <w:r>
        <w:t xml:space="preserve"> Новосибирский государственный технический университет, Кафедра международных отношений и регионоведения ; под научной редакцией доктора философских наук, профессора Н. С. Розова. - </w:t>
      </w:r>
      <w:proofErr w:type="gramStart"/>
      <w:r>
        <w:t>Москва :</w:t>
      </w:r>
      <w:proofErr w:type="gramEnd"/>
      <w:r>
        <w:t xml:space="preserve"> URSS : КРАСАНД, 2019. - 399 с. - </w:t>
      </w:r>
      <w:proofErr w:type="gramStart"/>
      <w:r>
        <w:t>Библиогр.:</w:t>
      </w:r>
      <w:proofErr w:type="gramEnd"/>
      <w:r>
        <w:t xml:space="preserve"> с. 379-388 и в подстроч. примеч.. - ISBN 978-5-396-00978-</w:t>
      </w:r>
      <w:proofErr w:type="gramStart"/>
      <w:r>
        <w:t>3 :</w:t>
      </w:r>
      <w:proofErr w:type="gramEnd"/>
      <w:r>
        <w:t xml:space="preserve"> 350,00</w:t>
      </w:r>
    </w:p>
    <w:p w:rsidR="00BE60A1" w:rsidRDefault="00BE60A1" w:rsidP="00BE60A1">
      <w:r>
        <w:t xml:space="preserve">    Оглавление: </w:t>
      </w:r>
      <w:hyperlink r:id="rId188" w:history="1">
        <w:r w:rsidR="00AB7006" w:rsidRPr="00CE7AF6">
          <w:rPr>
            <w:rStyle w:val="a8"/>
          </w:rPr>
          <w:t>http://kitap.tatar.ru/ogl/nlrt/nbrt_obr_2531593.pdf</w:t>
        </w:r>
      </w:hyperlink>
    </w:p>
    <w:p w:rsidR="00AB7006" w:rsidRDefault="00AB7006" w:rsidP="00BE60A1"/>
    <w:p w:rsidR="00BE60A1" w:rsidRDefault="00BE60A1" w:rsidP="00BE60A1"/>
    <w:p w:rsidR="00BE60A1" w:rsidRDefault="00BE60A1" w:rsidP="00BE60A1">
      <w:r>
        <w:t>201. 87.4;   И25</w:t>
      </w:r>
    </w:p>
    <w:p w:rsidR="00BE60A1" w:rsidRDefault="00BE60A1" w:rsidP="00BE60A1">
      <w:r>
        <w:t xml:space="preserve">    1781857-Л - чз1</w:t>
      </w:r>
    </w:p>
    <w:p w:rsidR="00BE60A1" w:rsidRDefault="00BE60A1" w:rsidP="00BE60A1">
      <w:r>
        <w:t xml:space="preserve">    Ивлев, Юрий Васильевич</w:t>
      </w:r>
    </w:p>
    <w:p w:rsidR="00BE60A1" w:rsidRDefault="00BE60A1" w:rsidP="00BE60A1">
      <w:r>
        <w:t xml:space="preserve">Квазиматричная (квазифункциональная) </w:t>
      </w:r>
      <w:proofErr w:type="gramStart"/>
      <w:r>
        <w:t>логика :</w:t>
      </w:r>
      <w:proofErr w:type="gramEnd"/>
      <w:r>
        <w:t xml:space="preserve"> [монография] / Ю. В. Ивлев; Московский государственный университет имени М. В. Ломоносова.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2018. - 125, [1] </w:t>
      </w:r>
      <w:proofErr w:type="gramStart"/>
      <w:r>
        <w:t>с. :</w:t>
      </w:r>
      <w:proofErr w:type="gramEnd"/>
      <w:r>
        <w:t xml:space="preserve"> ил., табл. - Библиогр.: с. 124-126 и в конце гл. - Рез. англ.. - ISBN 978-5-19-011300-</w:t>
      </w:r>
      <w:proofErr w:type="gramStart"/>
      <w:r>
        <w:t>6 :</w:t>
      </w:r>
      <w:proofErr w:type="gramEnd"/>
      <w:r>
        <w:t xml:space="preserve"> 250,00</w:t>
      </w:r>
    </w:p>
    <w:p w:rsidR="00BE60A1" w:rsidRDefault="00BE60A1" w:rsidP="00BE60A1">
      <w:r>
        <w:t xml:space="preserve">    Оглавление: </w:t>
      </w:r>
      <w:hyperlink r:id="rId189" w:history="1">
        <w:r w:rsidR="00AB7006" w:rsidRPr="00CE7AF6">
          <w:rPr>
            <w:rStyle w:val="a8"/>
          </w:rPr>
          <w:t>http://kitap.tatar.ru/ogl/nlrt/nbrt_obr_2527284.pdf</w:t>
        </w:r>
      </w:hyperlink>
    </w:p>
    <w:p w:rsidR="00AB7006" w:rsidRDefault="00AB7006" w:rsidP="00BE60A1"/>
    <w:p w:rsidR="00BE60A1" w:rsidRDefault="00BE60A1" w:rsidP="00BE60A1"/>
    <w:p w:rsidR="00BE60A1" w:rsidRDefault="00BE60A1" w:rsidP="00BE60A1">
      <w:r>
        <w:t>202. 87.6;   К32</w:t>
      </w:r>
    </w:p>
    <w:p w:rsidR="00BE60A1" w:rsidRDefault="00BE60A1" w:rsidP="00BE60A1">
      <w:r>
        <w:t xml:space="preserve">    1781282-Л - кх</w:t>
      </w:r>
    </w:p>
    <w:p w:rsidR="00BE60A1" w:rsidRDefault="00BE60A1" w:rsidP="00BE60A1">
      <w:r>
        <w:t xml:space="preserve">    Квинт, Владимир Львович</w:t>
      </w:r>
    </w:p>
    <w:p w:rsidR="00BE60A1" w:rsidRDefault="00BE60A1" w:rsidP="00BE60A1">
      <w:pPr>
        <w:rPr>
          <w:lang w:val="en-US"/>
        </w:rPr>
      </w:pPr>
      <w:r>
        <w:t xml:space="preserve">Вглядываясь в будущее: изыскания пророков, предсказателей, лидеров и </w:t>
      </w:r>
      <w:proofErr w:type="gramStart"/>
      <w:r>
        <w:t>стратегов :</w:t>
      </w:r>
      <w:proofErr w:type="gramEnd"/>
      <w:r>
        <w:t xml:space="preserve"> открытая лекция / В. Л. Квинт; Федеральное государственное бюджетное образовательное </w:t>
      </w:r>
      <w:r>
        <w:lastRenderedPageBreak/>
        <w:t>учреждение высшего образования "Российская академия народного хозяйства и государственной службы при Президенте Российской Федерации", Северо-Западный институт управления. - Санкт-</w:t>
      </w:r>
      <w:proofErr w:type="gramStart"/>
      <w:r>
        <w:t>Петербург :</w:t>
      </w:r>
      <w:proofErr w:type="gramEnd"/>
      <w:r>
        <w:t xml:space="preserve"> ИПЦ СЗИУ РАНХиГС, 2018. - 27 </w:t>
      </w:r>
      <w:proofErr w:type="gramStart"/>
      <w:r>
        <w:t>с. :</w:t>
      </w:r>
      <w:proofErr w:type="gramEnd"/>
      <w:r>
        <w:t xml:space="preserve"> цв. ил., портр., табл. - (Профессорский клуб). - </w:t>
      </w:r>
      <w:proofErr w:type="gramStart"/>
      <w:r>
        <w:t>Библиогр.:</w:t>
      </w:r>
      <w:proofErr w:type="gramEnd"/>
      <w:r>
        <w:t xml:space="preserve"> с. 21 (13 назв.). - Др. труды авт. на 26-й с. - На 26-й с. авт.: Квинт В. Л., акад., д.э.н., проф., засл. работник высш. шк. Рос</w:t>
      </w:r>
      <w:r w:rsidRPr="00BE60A1">
        <w:rPr>
          <w:lang w:val="en-US"/>
        </w:rPr>
        <w:t xml:space="preserve">. </w:t>
      </w:r>
      <w:r>
        <w:t>Федерации</w:t>
      </w:r>
      <w:r w:rsidRPr="00BE60A1">
        <w:rPr>
          <w:lang w:val="en-US"/>
        </w:rPr>
        <w:t xml:space="preserve">. - </w:t>
      </w:r>
      <w:r>
        <w:t>Рез</w:t>
      </w:r>
      <w:r w:rsidRPr="00BE60A1">
        <w:rPr>
          <w:lang w:val="en-US"/>
        </w:rPr>
        <w:t xml:space="preserve">. </w:t>
      </w:r>
      <w:r>
        <w:t>на</w:t>
      </w:r>
      <w:r w:rsidRPr="00BE60A1">
        <w:rPr>
          <w:lang w:val="en-US"/>
        </w:rPr>
        <w:t xml:space="preserve"> </w:t>
      </w:r>
      <w:r>
        <w:t>англ</w:t>
      </w:r>
      <w:r w:rsidRPr="00BE60A1">
        <w:rPr>
          <w:lang w:val="en-US"/>
        </w:rPr>
        <w:t xml:space="preserve">. </w:t>
      </w:r>
      <w:r>
        <w:t>яз</w:t>
      </w:r>
      <w:r w:rsidRPr="00BE60A1">
        <w:rPr>
          <w:lang w:val="en-US"/>
        </w:rPr>
        <w:t xml:space="preserve">. - </w:t>
      </w:r>
      <w:r>
        <w:t>На</w:t>
      </w:r>
      <w:r w:rsidRPr="00BE60A1">
        <w:rPr>
          <w:lang w:val="en-US"/>
        </w:rPr>
        <w:t xml:space="preserve"> </w:t>
      </w:r>
      <w:r>
        <w:t>тит</w:t>
      </w:r>
      <w:r w:rsidRPr="00BE60A1">
        <w:rPr>
          <w:lang w:val="en-US"/>
        </w:rPr>
        <w:t xml:space="preserve">. </w:t>
      </w:r>
      <w:proofErr w:type="gramStart"/>
      <w:r>
        <w:t>загл</w:t>
      </w:r>
      <w:r w:rsidRPr="00BE60A1">
        <w:rPr>
          <w:lang w:val="en-US"/>
        </w:rPr>
        <w:t>.:</w:t>
      </w:r>
      <w:proofErr w:type="gramEnd"/>
      <w:r w:rsidRPr="00BE60A1">
        <w:rPr>
          <w:lang w:val="en-US"/>
        </w:rPr>
        <w:t xml:space="preserve"> Gazing into the Future: A Study of Prophets, Visionaries, Leaders and Strategists. - ISBN 978-5-89781-618-</w:t>
      </w:r>
      <w:proofErr w:type="gramStart"/>
      <w:r w:rsidRPr="00BE60A1">
        <w:rPr>
          <w:lang w:val="en-US"/>
        </w:rPr>
        <w:t>7 :</w:t>
      </w:r>
      <w:proofErr w:type="gramEnd"/>
      <w:r w:rsidRPr="00BE60A1">
        <w:rPr>
          <w:lang w:val="en-US"/>
        </w:rPr>
        <w:t xml:space="preserve"> 100,00</w:t>
      </w:r>
    </w:p>
    <w:p w:rsidR="00BE60A1" w:rsidRDefault="00BE60A1" w:rsidP="00BE60A1">
      <w:pPr>
        <w:rPr>
          <w:lang w:val="en-US"/>
        </w:rPr>
      </w:pPr>
    </w:p>
    <w:p w:rsidR="00BE60A1" w:rsidRDefault="00BE60A1" w:rsidP="00BE60A1">
      <w:pPr>
        <w:rPr>
          <w:lang w:val="en-US"/>
        </w:rPr>
      </w:pPr>
      <w:r>
        <w:rPr>
          <w:lang w:val="en-US"/>
        </w:rPr>
        <w:t>203. 87.3(5);   К65</w:t>
      </w:r>
    </w:p>
    <w:p w:rsidR="00BE60A1" w:rsidRDefault="00BE60A1" w:rsidP="00BE60A1">
      <w:pPr>
        <w:rPr>
          <w:lang w:val="en-US"/>
        </w:rPr>
      </w:pPr>
      <w:r>
        <w:rPr>
          <w:lang w:val="en-US"/>
        </w:rPr>
        <w:t xml:space="preserve">    1781494-Л - кх</w:t>
      </w:r>
    </w:p>
    <w:p w:rsidR="00BE60A1" w:rsidRPr="00BE60A1" w:rsidRDefault="00BE60A1" w:rsidP="00BE60A1">
      <w:r w:rsidRPr="00BE60A1">
        <w:t xml:space="preserve">    Конфуций</w:t>
      </w:r>
    </w:p>
    <w:p w:rsidR="00BE60A1" w:rsidRDefault="00BE60A1" w:rsidP="00BE60A1">
      <w:r w:rsidRPr="00BE60A1">
        <w:t xml:space="preserve">Изречения / Конфуций; перевод с древнекитайского [сост., предисл. к разделам, коммент. И. И. Семененко]. - </w:t>
      </w:r>
      <w:proofErr w:type="gramStart"/>
      <w:r w:rsidRPr="00BE60A1">
        <w:t>Москва :</w:t>
      </w:r>
      <w:proofErr w:type="gramEnd"/>
      <w:r w:rsidRPr="00BE60A1">
        <w:t xml:space="preserve"> Эксмо, 2014. - 637, [1] с. - (Библиотека Всемирной </w:t>
      </w:r>
      <w:proofErr w:type="gramStart"/>
      <w:r w:rsidRPr="00BE60A1">
        <w:t>Литературы :</w:t>
      </w:r>
      <w:proofErr w:type="gramEnd"/>
      <w:r w:rsidRPr="00BE60A1">
        <w:t xml:space="preserve"> серия основана издательством ЭКСМО в 2002 году). - Библиогр. в подстроч. </w:t>
      </w:r>
      <w:proofErr w:type="gramStart"/>
      <w:r w:rsidRPr="00BE60A1">
        <w:t>примеч..</w:t>
      </w:r>
      <w:proofErr w:type="gramEnd"/>
      <w:r w:rsidRPr="00BE60A1">
        <w:t xml:space="preserve"> - </w:t>
      </w:r>
      <w:r>
        <w:rPr>
          <w:lang w:val="en-US"/>
        </w:rPr>
        <w:t>ISBN</w:t>
      </w:r>
      <w:r w:rsidRPr="00BE60A1">
        <w:t xml:space="preserve"> 978-5-699-68472-</w:t>
      </w:r>
      <w:proofErr w:type="gramStart"/>
      <w:r w:rsidRPr="00BE60A1">
        <w:t>4 :</w:t>
      </w:r>
      <w:proofErr w:type="gramEnd"/>
      <w:r w:rsidRPr="00BE60A1">
        <w:t xml:space="preserve"> 260,00</w:t>
      </w:r>
    </w:p>
    <w:p w:rsidR="00BE60A1" w:rsidRDefault="00BE60A1" w:rsidP="00BE60A1">
      <w:r>
        <w:t xml:space="preserve">    Оглавление: </w:t>
      </w:r>
      <w:hyperlink r:id="rId190" w:history="1">
        <w:r w:rsidR="00AB7006" w:rsidRPr="00CE7AF6">
          <w:rPr>
            <w:rStyle w:val="a8"/>
          </w:rPr>
          <w:t>http://kitap.tatar.ru/ogl/nlrt/nbrt_obr_2531110.pdf</w:t>
        </w:r>
      </w:hyperlink>
    </w:p>
    <w:p w:rsidR="00AB7006" w:rsidRDefault="00AB7006" w:rsidP="00BE60A1"/>
    <w:p w:rsidR="00BE60A1" w:rsidRDefault="00BE60A1" w:rsidP="00BE60A1"/>
    <w:p w:rsidR="00BE60A1" w:rsidRDefault="00BE60A1" w:rsidP="00BE60A1">
      <w:r>
        <w:t>204. 87.3;   П37</w:t>
      </w:r>
    </w:p>
    <w:p w:rsidR="00BE60A1" w:rsidRDefault="00BE60A1" w:rsidP="00BE60A1">
      <w:r>
        <w:t xml:space="preserve">    1781260-Л - кх</w:t>
      </w:r>
    </w:p>
    <w:p w:rsidR="00BE60A1" w:rsidRDefault="00BE60A1" w:rsidP="00BE60A1">
      <w:r>
        <w:t xml:space="preserve">    Платон</w:t>
      </w:r>
    </w:p>
    <w:p w:rsidR="00BE60A1" w:rsidRDefault="00BE60A1" w:rsidP="00BE60A1">
      <w:r>
        <w:t>Софист / Платон; перевод, интерпретация, комментарии и приложения И. А. Протоповой. - Санкт-</w:t>
      </w:r>
      <w:proofErr w:type="gramStart"/>
      <w:r>
        <w:t>Петербург :</w:t>
      </w:r>
      <w:proofErr w:type="gramEnd"/>
      <w:r>
        <w:t xml:space="preserve"> Платоновское философское общество, 2019. - 261 с. - (Наследие Платона). - </w:t>
      </w:r>
      <w:proofErr w:type="gramStart"/>
      <w:r>
        <w:t>Библиогр.:</w:t>
      </w:r>
      <w:proofErr w:type="gramEnd"/>
      <w:r>
        <w:t xml:space="preserve"> с. 237-240. - Указ. имён собственных: с. 243-245. - ISBN 978-5-6042054-1-</w:t>
      </w:r>
      <w:proofErr w:type="gramStart"/>
      <w:r>
        <w:t>9 :</w:t>
      </w:r>
      <w:proofErr w:type="gramEnd"/>
      <w:r>
        <w:t xml:space="preserve"> 200,00</w:t>
      </w:r>
    </w:p>
    <w:p w:rsidR="00BE60A1" w:rsidRDefault="00BE60A1" w:rsidP="00BE60A1">
      <w:r>
        <w:t xml:space="preserve">    Оглавление: </w:t>
      </w:r>
      <w:hyperlink r:id="rId191" w:history="1">
        <w:r w:rsidR="00AB7006" w:rsidRPr="00CE7AF6">
          <w:rPr>
            <w:rStyle w:val="a8"/>
          </w:rPr>
          <w:t>http://kitap.tatar.ru/ogl/nlrt/nbrt_obr_2524272.pdf</w:t>
        </w:r>
      </w:hyperlink>
    </w:p>
    <w:p w:rsidR="00AB7006" w:rsidRDefault="00AB7006" w:rsidP="00BE60A1"/>
    <w:p w:rsidR="00BE60A1" w:rsidRDefault="00BE60A1" w:rsidP="00BE60A1"/>
    <w:p w:rsidR="00BE60A1" w:rsidRDefault="00BE60A1" w:rsidP="00BE60A1">
      <w:r>
        <w:t>205. 87.3(4</w:t>
      </w:r>
      <w:proofErr w:type="gramStart"/>
      <w:r>
        <w:t xml:space="preserve">);   </w:t>
      </w:r>
      <w:proofErr w:type="gramEnd"/>
      <w:r>
        <w:t>С21</w:t>
      </w:r>
    </w:p>
    <w:p w:rsidR="00BE60A1" w:rsidRDefault="00BE60A1" w:rsidP="00BE60A1">
      <w:r>
        <w:t xml:space="preserve">    1781858-Л - чз1</w:t>
      </w:r>
    </w:p>
    <w:p w:rsidR="00BE60A1" w:rsidRDefault="00BE60A1" w:rsidP="00BE60A1">
      <w:r>
        <w:t xml:space="preserve">    Саттар, Александр Сергеевич</w:t>
      </w:r>
    </w:p>
    <w:p w:rsidR="00BE60A1" w:rsidRDefault="00BE60A1" w:rsidP="00BE60A1">
      <w:r>
        <w:t xml:space="preserve">Истоки и генезис философии </w:t>
      </w:r>
      <w:proofErr w:type="gramStart"/>
      <w:r>
        <w:t>Шопенгауэра :</w:t>
      </w:r>
      <w:proofErr w:type="gramEnd"/>
      <w:r>
        <w:t xml:space="preserve"> [монография] / А. С. Саттар; Российская академия наук, Институт философии. - </w:t>
      </w:r>
      <w:proofErr w:type="gramStart"/>
      <w:r>
        <w:t>Москва :</w:t>
      </w:r>
      <w:proofErr w:type="gramEnd"/>
      <w:r>
        <w:t xml:space="preserve"> Прогресс-Традиция, 2018. - 455 </w:t>
      </w:r>
      <w:proofErr w:type="gramStart"/>
      <w:r>
        <w:t>с. :</w:t>
      </w:r>
      <w:proofErr w:type="gramEnd"/>
      <w:r>
        <w:t xml:space="preserve"> 1 л. портр. - </w:t>
      </w:r>
      <w:proofErr w:type="gramStart"/>
      <w:r>
        <w:t>Библиогр.:</w:t>
      </w:r>
      <w:proofErr w:type="gramEnd"/>
      <w:r>
        <w:t xml:space="preserve"> с. 440-451 и в примеч.: с. 316-439. - Рез. </w:t>
      </w:r>
      <w:proofErr w:type="gramStart"/>
      <w:r>
        <w:t>англ..</w:t>
      </w:r>
      <w:proofErr w:type="gramEnd"/>
      <w:r>
        <w:t xml:space="preserve"> - ISBN 978-5-89826-507-</w:t>
      </w:r>
      <w:proofErr w:type="gramStart"/>
      <w:r>
        <w:t>6 :</w:t>
      </w:r>
      <w:proofErr w:type="gramEnd"/>
      <w:r>
        <w:t xml:space="preserve"> 370,00</w:t>
      </w:r>
    </w:p>
    <w:p w:rsidR="00BE60A1" w:rsidRDefault="00BE60A1" w:rsidP="00BE60A1">
      <w:r>
        <w:t xml:space="preserve">    Оглавление: </w:t>
      </w:r>
      <w:hyperlink r:id="rId192" w:history="1">
        <w:r w:rsidR="00AB7006" w:rsidRPr="00CE7AF6">
          <w:rPr>
            <w:rStyle w:val="a8"/>
          </w:rPr>
          <w:t>http://kitap.tatar.ru/ogl/nlrt/nbrt_obr_2527298.pdf</w:t>
        </w:r>
      </w:hyperlink>
    </w:p>
    <w:p w:rsidR="00AB7006" w:rsidRDefault="00AB7006" w:rsidP="00BE60A1"/>
    <w:p w:rsidR="00BE60A1" w:rsidRDefault="00BE60A1" w:rsidP="00BE60A1"/>
    <w:p w:rsidR="00BE60A1" w:rsidRDefault="00BE60A1" w:rsidP="00BE60A1">
      <w:r>
        <w:t xml:space="preserve">206. </w:t>
      </w:r>
      <w:proofErr w:type="gramStart"/>
      <w:r>
        <w:t xml:space="preserve">87;   </w:t>
      </w:r>
      <w:proofErr w:type="gramEnd"/>
      <w:r>
        <w:t>Ч-57</w:t>
      </w:r>
    </w:p>
    <w:p w:rsidR="00BE60A1" w:rsidRDefault="00BE60A1" w:rsidP="00BE60A1">
      <w:r>
        <w:t xml:space="preserve">    1778169-Л - кх; 1778170-Л - кх; 1778171-Л - кх</w:t>
      </w:r>
    </w:p>
    <w:p w:rsidR="00BE60A1" w:rsidRDefault="00BE60A1" w:rsidP="00BE60A1">
      <w:r>
        <w:t xml:space="preserve">    Философия науки и </w:t>
      </w:r>
      <w:proofErr w:type="gramStart"/>
      <w:r>
        <w:t>техники :</w:t>
      </w:r>
      <w:proofErr w:type="gramEnd"/>
      <w:r>
        <w:t xml:space="preserve"> учебное пособие / И. И. Чечеткина;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- 158, [2] с. - Библиогр. в конце </w:t>
      </w:r>
      <w:proofErr w:type="gramStart"/>
      <w:r>
        <w:t>кн..</w:t>
      </w:r>
      <w:proofErr w:type="gramEnd"/>
      <w:r>
        <w:t xml:space="preserve"> - ISBN 978-5-7882-2476-</w:t>
      </w:r>
      <w:proofErr w:type="gramStart"/>
      <w:r>
        <w:t>3 :</w:t>
      </w:r>
      <w:proofErr w:type="gramEnd"/>
      <w:r>
        <w:t xml:space="preserve"> 200,00</w:t>
      </w:r>
    </w:p>
    <w:p w:rsidR="00BE60A1" w:rsidRDefault="00BE60A1" w:rsidP="00BE60A1">
      <w:r>
        <w:t xml:space="preserve">    Оглавление: </w:t>
      </w:r>
      <w:hyperlink r:id="rId193" w:history="1">
        <w:r w:rsidR="00AB7006" w:rsidRPr="00CE7AF6">
          <w:rPr>
            <w:rStyle w:val="a8"/>
          </w:rPr>
          <w:t>http://kitap.tatar.ru/ogl/nlrt/nbrt_obr_2519564.pdf</w:t>
        </w:r>
      </w:hyperlink>
    </w:p>
    <w:p w:rsidR="00AB7006" w:rsidRDefault="00AB7006" w:rsidP="00BE60A1"/>
    <w:p w:rsidR="00BE60A1" w:rsidRDefault="00BE60A1" w:rsidP="00BE60A1"/>
    <w:p w:rsidR="00176A3C" w:rsidRDefault="00176A3C" w:rsidP="00BE60A1"/>
    <w:p w:rsidR="00176A3C" w:rsidRDefault="00176A3C" w:rsidP="00176A3C">
      <w:pPr>
        <w:pStyle w:val="1"/>
      </w:pPr>
      <w:bookmarkStart w:id="24" w:name="_Toc53149985"/>
      <w:r>
        <w:lastRenderedPageBreak/>
        <w:t>Психология. (ББК 88)</w:t>
      </w:r>
      <w:bookmarkEnd w:id="24"/>
    </w:p>
    <w:p w:rsidR="00176A3C" w:rsidRDefault="00176A3C" w:rsidP="00176A3C">
      <w:pPr>
        <w:pStyle w:val="1"/>
      </w:pPr>
    </w:p>
    <w:p w:rsidR="00176A3C" w:rsidRDefault="00176A3C" w:rsidP="00176A3C">
      <w:r>
        <w:t>207. 88.6;   С76</w:t>
      </w:r>
    </w:p>
    <w:p w:rsidR="00176A3C" w:rsidRDefault="00176A3C" w:rsidP="00176A3C">
      <w:r>
        <w:t xml:space="preserve">    1781326-Л - кх</w:t>
      </w:r>
    </w:p>
    <w:p w:rsidR="00176A3C" w:rsidRDefault="00176A3C" w:rsidP="00176A3C">
      <w:r>
        <w:t xml:space="preserve">    Становление субъективности учащегося и </w:t>
      </w:r>
      <w:proofErr w:type="gramStart"/>
      <w:r>
        <w:t>педагога :</w:t>
      </w:r>
      <w:proofErr w:type="gramEnd"/>
      <w:r>
        <w:t xml:space="preserve"> экопсихологическая модель : [монография] / В. И. Панов [и др.]; [под ред. В. И. Панова]. - </w:t>
      </w:r>
      <w:proofErr w:type="gramStart"/>
      <w:r>
        <w:t>Москва ;</w:t>
      </w:r>
      <w:proofErr w:type="gramEnd"/>
      <w:r>
        <w:t xml:space="preserve"> Санкт-Петербург : Нестор-История, 2018. - 302, [1] </w:t>
      </w:r>
      <w:proofErr w:type="gramStart"/>
      <w:r>
        <w:t>с. :</w:t>
      </w:r>
      <w:proofErr w:type="gramEnd"/>
      <w:r>
        <w:t xml:space="preserve"> табл. - Библиогр. в конце ст. - Авт. указаны на обороте тит. л.. - ISBN 978-5-4469-1367-</w:t>
      </w:r>
      <w:proofErr w:type="gramStart"/>
      <w:r>
        <w:t>1 :</w:t>
      </w:r>
      <w:proofErr w:type="gramEnd"/>
      <w:r>
        <w:t xml:space="preserve"> 270,00</w:t>
      </w:r>
    </w:p>
    <w:p w:rsidR="00176A3C" w:rsidRDefault="00176A3C" w:rsidP="00176A3C">
      <w:r>
        <w:t xml:space="preserve">    Оглавление: </w:t>
      </w:r>
      <w:hyperlink r:id="rId194" w:history="1">
        <w:r w:rsidR="00AB7006" w:rsidRPr="00CE7AF6">
          <w:rPr>
            <w:rStyle w:val="a8"/>
          </w:rPr>
          <w:t>http://kitap.tatar.ru/ogl/nlrt/nbrt_obr_2526398.pdf</w:t>
        </w:r>
      </w:hyperlink>
    </w:p>
    <w:p w:rsidR="00AB7006" w:rsidRDefault="00AB7006" w:rsidP="00176A3C"/>
    <w:p w:rsidR="00176A3C" w:rsidRDefault="00176A3C" w:rsidP="00176A3C"/>
    <w:p w:rsidR="00176A3C" w:rsidRDefault="00176A3C" w:rsidP="00176A3C">
      <w:r>
        <w:t>208. 88.3;   Б46</w:t>
      </w:r>
    </w:p>
    <w:p w:rsidR="00176A3C" w:rsidRDefault="00176A3C" w:rsidP="00176A3C">
      <w:r>
        <w:t xml:space="preserve">    1781499-Л - кх</w:t>
      </w:r>
    </w:p>
    <w:p w:rsidR="00176A3C" w:rsidRDefault="00176A3C" w:rsidP="00176A3C">
      <w:r>
        <w:t xml:space="preserve">    Бен-Шахар, Тал</w:t>
      </w:r>
    </w:p>
    <w:p w:rsidR="00176A3C" w:rsidRDefault="00176A3C" w:rsidP="00176A3C">
      <w:r>
        <w:t>Что ты выберешь</w:t>
      </w:r>
      <w:proofErr w:type="gramStart"/>
      <w:r>
        <w:t>? :</w:t>
      </w:r>
      <w:proofErr w:type="gramEnd"/>
      <w:r>
        <w:t xml:space="preserve"> решения, от которых зависит твоя жизнь / Тал Бен-Шахар; перевод с английского Анны Домини. - </w:t>
      </w:r>
      <w:proofErr w:type="gramStart"/>
      <w:r>
        <w:t>Москва :</w:t>
      </w:r>
      <w:proofErr w:type="gramEnd"/>
      <w:r>
        <w:t xml:space="preserve"> Манн, Иванов и Фербер, 2015. - 251, [1] c. - Загл. на доп. тит. л. на англ. яз. - Загл. и авт. </w:t>
      </w:r>
      <w:proofErr w:type="gramStart"/>
      <w:r>
        <w:t>ориг.:</w:t>
      </w:r>
      <w:proofErr w:type="gramEnd"/>
      <w:r>
        <w:t xml:space="preserve"> Choose the Life You Want: 101 Ways to Create Your Own Road to Happiness / Tal Ben-Shahar. - ISBN 978-5-00057-534-</w:t>
      </w:r>
      <w:proofErr w:type="gramStart"/>
      <w:r>
        <w:t>5 :</w:t>
      </w:r>
      <w:proofErr w:type="gramEnd"/>
      <w:r>
        <w:t xml:space="preserve"> 230,00</w:t>
      </w:r>
    </w:p>
    <w:p w:rsidR="00176A3C" w:rsidRDefault="00176A3C" w:rsidP="00176A3C">
      <w:r>
        <w:t xml:space="preserve">    Оглавление: </w:t>
      </w:r>
      <w:hyperlink r:id="rId195" w:history="1">
        <w:r w:rsidR="00AB7006" w:rsidRPr="00CE7AF6">
          <w:rPr>
            <w:rStyle w:val="a8"/>
          </w:rPr>
          <w:t>http://kitap.tatar.ru/ogl/nlrt/nbrt_obr_2313976.pdf</w:t>
        </w:r>
      </w:hyperlink>
    </w:p>
    <w:p w:rsidR="00AB7006" w:rsidRDefault="00AB7006" w:rsidP="00176A3C"/>
    <w:p w:rsidR="00176A3C" w:rsidRDefault="00176A3C" w:rsidP="00176A3C"/>
    <w:p w:rsidR="00176A3C" w:rsidRDefault="00176A3C" w:rsidP="00176A3C">
      <w:r>
        <w:t>209. 88.6;   М66</w:t>
      </w:r>
    </w:p>
    <w:p w:rsidR="00176A3C" w:rsidRDefault="00176A3C" w:rsidP="00176A3C">
      <w:r>
        <w:t xml:space="preserve">    1781329-Л - кх</w:t>
      </w:r>
    </w:p>
    <w:p w:rsidR="00176A3C" w:rsidRDefault="00176A3C" w:rsidP="00176A3C">
      <w:r>
        <w:t xml:space="preserve">    Митина, Лариса Максимовна</w:t>
      </w:r>
    </w:p>
    <w:p w:rsidR="00176A3C" w:rsidRDefault="00176A3C" w:rsidP="00176A3C">
      <w:r>
        <w:t xml:space="preserve">Личностно-профессиональное развитие учителя: стратегии, ресурсы, риски / Л. М. Митина. - </w:t>
      </w:r>
      <w:proofErr w:type="gramStart"/>
      <w:r>
        <w:t>Москва ;</w:t>
      </w:r>
      <w:proofErr w:type="gramEnd"/>
      <w:r>
        <w:t xml:space="preserve"> Санкт-Петербург : Нестор-История, 2018. - 454, [1] с. - </w:t>
      </w:r>
      <w:proofErr w:type="gramStart"/>
      <w:r>
        <w:t>Библиогр.:</w:t>
      </w:r>
      <w:proofErr w:type="gramEnd"/>
      <w:r>
        <w:t xml:space="preserve"> с. 384-451. - ISBN 978-5-4469-1432-</w:t>
      </w:r>
      <w:proofErr w:type="gramStart"/>
      <w:r>
        <w:t>6 :</w:t>
      </w:r>
      <w:proofErr w:type="gramEnd"/>
      <w:r>
        <w:t xml:space="preserve"> 260,00</w:t>
      </w:r>
    </w:p>
    <w:p w:rsidR="00176A3C" w:rsidRDefault="00176A3C" w:rsidP="00176A3C">
      <w:r>
        <w:t xml:space="preserve">    Оглавление: </w:t>
      </w:r>
      <w:hyperlink r:id="rId196" w:history="1">
        <w:r w:rsidR="00AB7006" w:rsidRPr="00CE7AF6">
          <w:rPr>
            <w:rStyle w:val="a8"/>
          </w:rPr>
          <w:t>http://kitap.tatar.ru/ogl/nlrt/nbrt_obr_2526469.pdf</w:t>
        </w:r>
      </w:hyperlink>
    </w:p>
    <w:p w:rsidR="00AB7006" w:rsidRDefault="00AB7006" w:rsidP="00176A3C"/>
    <w:p w:rsidR="00176A3C" w:rsidRDefault="00176A3C" w:rsidP="00176A3C"/>
    <w:p w:rsidR="00176A3C" w:rsidRDefault="00176A3C" w:rsidP="00176A3C">
      <w:r>
        <w:t>210. 88.2;   М97</w:t>
      </w:r>
    </w:p>
    <w:p w:rsidR="00176A3C" w:rsidRDefault="00176A3C" w:rsidP="00176A3C">
      <w:r>
        <w:t xml:space="preserve">    1781484-Л - кх</w:t>
      </w:r>
    </w:p>
    <w:p w:rsidR="00176A3C" w:rsidRDefault="00176A3C" w:rsidP="00176A3C">
      <w:r>
        <w:t xml:space="preserve">    Мэтьюз, Эндрю</w:t>
      </w:r>
    </w:p>
    <w:p w:rsidR="00176A3C" w:rsidRDefault="00176A3C" w:rsidP="00176A3C">
      <w:r>
        <w:t xml:space="preserve">Живи легко! / Эндрю Мэтьюз; [пер. с англ. Д. Куликова]. - </w:t>
      </w:r>
      <w:proofErr w:type="gramStart"/>
      <w:r>
        <w:t>Москва :</w:t>
      </w:r>
      <w:proofErr w:type="gramEnd"/>
      <w:r>
        <w:t xml:space="preserve"> Эксмо, 2015. - 204 c. : ил. - На обл. также: Переведена на 35 языков, издана в 60 странах. - ISBN 978-5-699-50005-</w:t>
      </w:r>
      <w:proofErr w:type="gramStart"/>
      <w:r>
        <w:t>5 :</w:t>
      </w:r>
      <w:proofErr w:type="gramEnd"/>
      <w:r>
        <w:t xml:space="preserve"> 250,00</w:t>
      </w:r>
    </w:p>
    <w:p w:rsidR="00176A3C" w:rsidRDefault="00176A3C" w:rsidP="00176A3C">
      <w:r>
        <w:t xml:space="preserve">    Оглавление: </w:t>
      </w:r>
      <w:hyperlink r:id="rId197" w:history="1">
        <w:r w:rsidR="00AB7006" w:rsidRPr="00CE7AF6">
          <w:rPr>
            <w:rStyle w:val="a8"/>
          </w:rPr>
          <w:t>http://kitap.tatar.ru/ogl/nlrt/nbrt_obr_2530615.pdf</w:t>
        </w:r>
      </w:hyperlink>
    </w:p>
    <w:p w:rsidR="00AB7006" w:rsidRDefault="00AB7006" w:rsidP="00176A3C"/>
    <w:p w:rsidR="00176A3C" w:rsidRDefault="00176A3C" w:rsidP="00176A3C"/>
    <w:p w:rsidR="000E2A00" w:rsidRDefault="000E2A00" w:rsidP="00176A3C"/>
    <w:p w:rsidR="000E2A00" w:rsidRDefault="000E2A00" w:rsidP="000E2A00">
      <w:pPr>
        <w:pStyle w:val="1"/>
      </w:pPr>
      <w:bookmarkStart w:id="25" w:name="_Toc53149986"/>
      <w:r>
        <w:t>Литература универсального содержания (ББК 9)</w:t>
      </w:r>
      <w:bookmarkEnd w:id="25"/>
    </w:p>
    <w:p w:rsidR="000E2A00" w:rsidRDefault="000E2A00" w:rsidP="000E2A00">
      <w:pPr>
        <w:pStyle w:val="1"/>
      </w:pPr>
    </w:p>
    <w:p w:rsidR="000E2A00" w:rsidRDefault="000E2A00" w:rsidP="000E2A00">
      <w:r>
        <w:t xml:space="preserve">211. </w:t>
      </w:r>
      <w:proofErr w:type="gramStart"/>
      <w:r>
        <w:t xml:space="preserve">94;   </w:t>
      </w:r>
      <w:proofErr w:type="gramEnd"/>
      <w:r>
        <w:t>Е22</w:t>
      </w:r>
    </w:p>
    <w:p w:rsidR="000E2A00" w:rsidRDefault="000E2A00" w:rsidP="000E2A00">
      <w:r>
        <w:t xml:space="preserve">    1781504-Л - кх</w:t>
      </w:r>
    </w:p>
    <w:p w:rsidR="000E2A00" w:rsidRDefault="000E2A00" w:rsidP="000E2A00">
      <w:r>
        <w:t xml:space="preserve">    Еврейская </w:t>
      </w:r>
      <w:proofErr w:type="gramStart"/>
      <w:r>
        <w:t>мудрость :</w:t>
      </w:r>
      <w:proofErr w:type="gramEnd"/>
      <w:r>
        <w:t xml:space="preserve"> афоризмы, притчи, изречения : [мудрость великих святых учителей и философов на все главные случаи жизни : весь опыт и традиции еврейского народа] / авт.-сост. В. Черепенчук]. - </w:t>
      </w:r>
      <w:proofErr w:type="gramStart"/>
      <w:r>
        <w:t>Москва :</w:t>
      </w:r>
      <w:proofErr w:type="gramEnd"/>
      <w:r>
        <w:t xml:space="preserve"> Эксмо, 2013. - 639 </w:t>
      </w:r>
      <w:proofErr w:type="gramStart"/>
      <w:r>
        <w:t>с. :</w:t>
      </w:r>
      <w:proofErr w:type="gramEnd"/>
      <w:r>
        <w:t xml:space="preserve"> ил. - (Религия. </w:t>
      </w:r>
      <w:r>
        <w:lastRenderedPageBreak/>
        <w:t xml:space="preserve">Мудрость мировых религий). - </w:t>
      </w:r>
      <w:proofErr w:type="gramStart"/>
      <w:r>
        <w:t>Библиогр.:</w:t>
      </w:r>
      <w:proofErr w:type="gramEnd"/>
      <w:r>
        <w:t xml:space="preserve"> с. 638-639 (15 назв.). - ISBN 978-5-699-68005-</w:t>
      </w:r>
      <w:proofErr w:type="gramStart"/>
      <w:r>
        <w:t>4 :</w:t>
      </w:r>
      <w:proofErr w:type="gramEnd"/>
      <w:r>
        <w:t xml:space="preserve"> 280,00</w:t>
      </w:r>
    </w:p>
    <w:p w:rsidR="000E2A00" w:rsidRDefault="000E2A00" w:rsidP="000E2A00">
      <w:r>
        <w:t xml:space="preserve">    Оглавление: </w:t>
      </w:r>
      <w:hyperlink r:id="rId198" w:history="1">
        <w:r w:rsidR="00AB7006" w:rsidRPr="00CE7AF6">
          <w:rPr>
            <w:rStyle w:val="a8"/>
          </w:rPr>
          <w:t>http://kitap.tatar.ru/ogl/nlrt/nbrt_obr_2531250.pdf</w:t>
        </w:r>
      </w:hyperlink>
    </w:p>
    <w:p w:rsidR="00AB7006" w:rsidRDefault="00AB7006" w:rsidP="000E2A00"/>
    <w:p w:rsidR="000E2A00" w:rsidRDefault="000E2A00" w:rsidP="000E2A00"/>
    <w:p w:rsidR="000E2A00" w:rsidRDefault="000E2A00" w:rsidP="000E2A00"/>
    <w:p w:rsidR="000E2A00" w:rsidRDefault="000E2A00" w:rsidP="000E2A00">
      <w:pPr>
        <w:pStyle w:val="1"/>
      </w:pPr>
      <w:bookmarkStart w:id="26" w:name="_Toc53149987"/>
      <w:r>
        <w:t>Неизвестный ББК и/или УДК</w:t>
      </w:r>
      <w:bookmarkEnd w:id="26"/>
    </w:p>
    <w:p w:rsidR="000E2A00" w:rsidRDefault="000E2A00" w:rsidP="000E2A00">
      <w:r>
        <w:t xml:space="preserve">212. </w:t>
      </w:r>
      <w:proofErr w:type="gramStart"/>
      <w:r>
        <w:t xml:space="preserve">2;   </w:t>
      </w:r>
      <w:proofErr w:type="gramEnd"/>
      <w:r>
        <w:t>Е72</w:t>
      </w:r>
    </w:p>
    <w:p w:rsidR="000E2A00" w:rsidRDefault="000E2A00" w:rsidP="000E2A00">
      <w:r>
        <w:t xml:space="preserve">    1768268-Л - чз2</w:t>
      </w:r>
    </w:p>
    <w:p w:rsidR="000E2A00" w:rsidRDefault="000E2A00" w:rsidP="000E2A00">
      <w:r>
        <w:t xml:space="preserve">    Ермаков, Станислав Эдуардович</w:t>
      </w:r>
    </w:p>
    <w:p w:rsidR="000E2A00" w:rsidRDefault="000E2A00" w:rsidP="000E2A00">
      <w:r>
        <w:t xml:space="preserve">Парадоксы аномального / С. Э. Ермаков. - </w:t>
      </w:r>
      <w:proofErr w:type="gramStart"/>
      <w:r>
        <w:t>Москва :</w:t>
      </w:r>
      <w:proofErr w:type="gramEnd"/>
      <w:r>
        <w:t xml:space="preserve"> Вече, 2020. - 350, [1] </w:t>
      </w:r>
      <w:proofErr w:type="gramStart"/>
      <w:r>
        <w:t>с. :</w:t>
      </w:r>
      <w:proofErr w:type="gramEnd"/>
      <w:r>
        <w:t xml:space="preserve"> ил. - (Тайны Загадки. Сенсации</w:t>
      </w:r>
      <w:proofErr w:type="gramStart"/>
      <w:r>
        <w:t>)..</w:t>
      </w:r>
      <w:proofErr w:type="gramEnd"/>
      <w:r>
        <w:t xml:space="preserve"> - ISBN 978-5-4484-1692-</w:t>
      </w:r>
      <w:proofErr w:type="gramStart"/>
      <w:r>
        <w:t>7 :</w:t>
      </w:r>
      <w:proofErr w:type="gramEnd"/>
      <w:r>
        <w:t xml:space="preserve"> 643,50</w:t>
      </w:r>
    </w:p>
    <w:p w:rsidR="000E2A00" w:rsidRDefault="000E2A00" w:rsidP="000E2A00">
      <w:r>
        <w:t xml:space="preserve">    Оглавление: </w:t>
      </w:r>
      <w:hyperlink r:id="rId199" w:history="1">
        <w:r w:rsidR="00AB7006" w:rsidRPr="00CE7AF6">
          <w:rPr>
            <w:rStyle w:val="a8"/>
          </w:rPr>
          <w:t>http://kitap.tatar.ru/ogl/nlrt/nbrt_obr_2516400.pdf</w:t>
        </w:r>
      </w:hyperlink>
    </w:p>
    <w:p w:rsidR="00AB7006" w:rsidRDefault="00AB7006" w:rsidP="000E2A00"/>
    <w:p w:rsidR="000E2A00" w:rsidRDefault="000E2A00" w:rsidP="000E2A00"/>
    <w:p w:rsidR="000E2A00" w:rsidRDefault="000E2A00" w:rsidP="000E2A00">
      <w:r>
        <w:t xml:space="preserve">213. </w:t>
      </w:r>
      <w:proofErr w:type="gramStart"/>
      <w:r>
        <w:t xml:space="preserve">2;   </w:t>
      </w:r>
      <w:proofErr w:type="gramEnd"/>
      <w:r>
        <w:t>Ф17</w:t>
      </w:r>
    </w:p>
    <w:p w:rsidR="000E2A00" w:rsidRDefault="000E2A00" w:rsidP="000E2A00">
      <w:r>
        <w:t xml:space="preserve">    1782191-Л - кх; 1782192-Л - кх; 1782193-Л - кх</w:t>
      </w:r>
    </w:p>
    <w:p w:rsidR="000E2A00" w:rsidRDefault="000E2A00" w:rsidP="000E2A00">
      <w:r>
        <w:t xml:space="preserve">    Файрушина, Сакина Минисалимовна</w:t>
      </w:r>
    </w:p>
    <w:p w:rsidR="000E2A00" w:rsidRDefault="000E2A00" w:rsidP="000E2A00">
      <w:r>
        <w:t xml:space="preserve">Естественнонаучное образование - основа развития экологической культуры </w:t>
      </w:r>
      <w:proofErr w:type="gramStart"/>
      <w:r>
        <w:t>студентов :</w:t>
      </w:r>
      <w:proofErr w:type="gramEnd"/>
      <w:r>
        <w:t xml:space="preserve"> [монография] / С.М. Файрушина. - </w:t>
      </w:r>
      <w:proofErr w:type="gramStart"/>
      <w:r>
        <w:t>Казань :</w:t>
      </w:r>
      <w:proofErr w:type="gramEnd"/>
      <w:r>
        <w:t xml:space="preserve"> Печать-Сервис XXI век, 2011. - 324 </w:t>
      </w:r>
      <w:proofErr w:type="gramStart"/>
      <w:r>
        <w:t>с. :</w:t>
      </w:r>
      <w:proofErr w:type="gramEnd"/>
      <w:r>
        <w:t xml:space="preserve"> ил.; 20. - Библиогр.: с. 265-288 (208 назв.) и в подстроч. примеч. - На 4-й с. обл. авт.: Файрушина Сакина Минисалимовна, к.п.н., </w:t>
      </w:r>
      <w:proofErr w:type="gramStart"/>
      <w:r>
        <w:t>доц..</w:t>
      </w:r>
      <w:proofErr w:type="gramEnd"/>
      <w:r>
        <w:t xml:space="preserve"> - ISBN 978-5-91838-059-</w:t>
      </w:r>
      <w:proofErr w:type="gramStart"/>
      <w:r>
        <w:t>8 :</w:t>
      </w:r>
      <w:proofErr w:type="gramEnd"/>
      <w:r>
        <w:t xml:space="preserve"> 100,00</w:t>
      </w:r>
    </w:p>
    <w:p w:rsidR="000E2A00" w:rsidRDefault="000E2A00" w:rsidP="000E2A00">
      <w:r>
        <w:t xml:space="preserve">    Оглавление: </w:t>
      </w:r>
      <w:hyperlink r:id="rId200" w:history="1">
        <w:r w:rsidR="00AB7006" w:rsidRPr="00CE7AF6">
          <w:rPr>
            <w:rStyle w:val="a8"/>
          </w:rPr>
          <w:t>http://kitap.tatar.ru/ogl/nlrt/nbrt_obr_2523871.pdf</w:t>
        </w:r>
      </w:hyperlink>
    </w:p>
    <w:p w:rsidR="00AB7006" w:rsidRDefault="00AB7006" w:rsidP="000E2A00">
      <w:bookmarkStart w:id="27" w:name="_GoBack"/>
      <w:bookmarkEnd w:id="27"/>
    </w:p>
    <w:p w:rsidR="000E2A00" w:rsidRDefault="000E2A00" w:rsidP="000E2A00"/>
    <w:p w:rsidR="00354AAC" w:rsidRPr="00BE60A1" w:rsidRDefault="00354AAC" w:rsidP="000E2A00"/>
    <w:sectPr w:rsidR="00354AAC" w:rsidRPr="00BE60A1">
      <w:headerReference w:type="even" r:id="rId201"/>
      <w:headerReference w:type="default" r:id="rId20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FF" w:rsidRDefault="00512BFF">
      <w:r>
        <w:separator/>
      </w:r>
    </w:p>
  </w:endnote>
  <w:endnote w:type="continuationSeparator" w:id="0">
    <w:p w:rsidR="00512BFF" w:rsidRDefault="0051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FF" w:rsidRDefault="00512BFF">
      <w:r>
        <w:separator/>
      </w:r>
    </w:p>
  </w:footnote>
  <w:footnote w:type="continuationSeparator" w:id="0">
    <w:p w:rsidR="00512BFF" w:rsidRDefault="00512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00" w:rsidRDefault="000E2A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A00" w:rsidRDefault="000E2A00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00" w:rsidRDefault="000E2A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006">
      <w:rPr>
        <w:rStyle w:val="a5"/>
        <w:noProof/>
      </w:rPr>
      <w:t>44</w:t>
    </w:r>
    <w:r>
      <w:rPr>
        <w:rStyle w:val="a5"/>
      </w:rPr>
      <w:fldChar w:fldCharType="end"/>
    </w:r>
  </w:p>
  <w:p w:rsidR="000E2A00" w:rsidRDefault="000E2A00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92A"/>
    <w:rsid w:val="00043F38"/>
    <w:rsid w:val="000A6E43"/>
    <w:rsid w:val="000E292A"/>
    <w:rsid w:val="000E2A00"/>
    <w:rsid w:val="00176A3C"/>
    <w:rsid w:val="00202914"/>
    <w:rsid w:val="00212108"/>
    <w:rsid w:val="00247963"/>
    <w:rsid w:val="002D5108"/>
    <w:rsid w:val="002E6F80"/>
    <w:rsid w:val="00354AAC"/>
    <w:rsid w:val="003B448D"/>
    <w:rsid w:val="0045011E"/>
    <w:rsid w:val="004D3B82"/>
    <w:rsid w:val="00512BFF"/>
    <w:rsid w:val="00546989"/>
    <w:rsid w:val="005725E0"/>
    <w:rsid w:val="0071021A"/>
    <w:rsid w:val="0075392B"/>
    <w:rsid w:val="007C1698"/>
    <w:rsid w:val="007D3109"/>
    <w:rsid w:val="0099690A"/>
    <w:rsid w:val="00A819BC"/>
    <w:rsid w:val="00AB7006"/>
    <w:rsid w:val="00B0797B"/>
    <w:rsid w:val="00BC107A"/>
    <w:rsid w:val="00BE60A1"/>
    <w:rsid w:val="00C95E7E"/>
    <w:rsid w:val="00CC504C"/>
    <w:rsid w:val="00DA46C8"/>
    <w:rsid w:val="00E64895"/>
    <w:rsid w:val="00E7177E"/>
    <w:rsid w:val="00EF0D77"/>
    <w:rsid w:val="00F2144B"/>
    <w:rsid w:val="00F61834"/>
    <w:rsid w:val="00F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53F77-82D2-491F-B991-87E70F85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0E2A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31761.pdf" TargetMode="External"/><Relationship Id="rId21" Type="http://schemas.openxmlformats.org/officeDocument/2006/relationships/hyperlink" Target="http://kitap.tatar.ru/ogl/nlrt/nbrt_obr_2513964.pdf" TargetMode="External"/><Relationship Id="rId42" Type="http://schemas.openxmlformats.org/officeDocument/2006/relationships/hyperlink" Target="http://kitap.tatar.ru/ogl/nlrt/nbrt_obr_2532126.pdf" TargetMode="External"/><Relationship Id="rId63" Type="http://schemas.openxmlformats.org/officeDocument/2006/relationships/hyperlink" Target="http://kitap.tatar.ru/ogl/nlrt/nbrt_obr_2524398.pdf" TargetMode="External"/><Relationship Id="rId84" Type="http://schemas.openxmlformats.org/officeDocument/2006/relationships/hyperlink" Target="http://kitap.tatar.ru/ogl/nlrt/nbrt_obr_2526747.pdf" TargetMode="External"/><Relationship Id="rId138" Type="http://schemas.openxmlformats.org/officeDocument/2006/relationships/hyperlink" Target="http://kitap.tatar.ru/ogl/nlrt/nbrt_obr_2525661.pdf" TargetMode="External"/><Relationship Id="rId159" Type="http://schemas.openxmlformats.org/officeDocument/2006/relationships/hyperlink" Target="http://kitap.tatar.ru/ogl/nlrt/nbrt_obr_2521883.pdf" TargetMode="External"/><Relationship Id="rId170" Type="http://schemas.openxmlformats.org/officeDocument/2006/relationships/hyperlink" Target="http://kitap.tatar.ru/ogl/nlrt/nbrt_obr_2529971.pdf" TargetMode="External"/><Relationship Id="rId191" Type="http://schemas.openxmlformats.org/officeDocument/2006/relationships/hyperlink" Target="http://kitap.tatar.ru/ogl/nlrt/nbrt_obr_2524272.pdf" TargetMode="External"/><Relationship Id="rId196" Type="http://schemas.openxmlformats.org/officeDocument/2006/relationships/hyperlink" Target="http://kitap.tatar.ru/ogl/nlrt/nbrt_obr_2526469.pdf" TargetMode="External"/><Relationship Id="rId200" Type="http://schemas.openxmlformats.org/officeDocument/2006/relationships/hyperlink" Target="http://kitap.tatar.ru/ogl/nlrt/nbrt_obr_2523871.pdf" TargetMode="External"/><Relationship Id="rId16" Type="http://schemas.openxmlformats.org/officeDocument/2006/relationships/hyperlink" Target="http://kitap.tatar.ru/ogl/nlrt/nbrt_obr_2494179.pdf" TargetMode="External"/><Relationship Id="rId107" Type="http://schemas.openxmlformats.org/officeDocument/2006/relationships/hyperlink" Target="http://kitap.tatar.ru/ogl/nlrt/nbrt_obr_2527032.pdf" TargetMode="External"/><Relationship Id="rId11" Type="http://schemas.openxmlformats.org/officeDocument/2006/relationships/hyperlink" Target="http://kitap.tatar.ru/ogl/nlrt/nbrt_obr_2509510.pdf" TargetMode="External"/><Relationship Id="rId32" Type="http://schemas.openxmlformats.org/officeDocument/2006/relationships/hyperlink" Target="http://kitap.tatar.ru/ogl/nlrt/nbrt_obr_2529735.pdf" TargetMode="External"/><Relationship Id="rId37" Type="http://schemas.openxmlformats.org/officeDocument/2006/relationships/hyperlink" Target="http://kitap.tatar.ru/ogl/nlrt/nbrt_obr_2509549.pdf" TargetMode="External"/><Relationship Id="rId53" Type="http://schemas.openxmlformats.org/officeDocument/2006/relationships/hyperlink" Target="http://kitap.tatar.ru/ogl/nlrt/nbrt_obr_2512449.pdf" TargetMode="External"/><Relationship Id="rId58" Type="http://schemas.openxmlformats.org/officeDocument/2006/relationships/hyperlink" Target="http://kitap.tatar.ru/ogl/nlrt/nbrt_obr_2522925.pdf" TargetMode="External"/><Relationship Id="rId74" Type="http://schemas.openxmlformats.org/officeDocument/2006/relationships/hyperlink" Target="http://kitap.tatar.ru/ogl/nlrt/nbrt_obr_2528423.pdf" TargetMode="External"/><Relationship Id="rId79" Type="http://schemas.openxmlformats.org/officeDocument/2006/relationships/hyperlink" Target="http://kitap.tatar.ru/ogl/nlrt/nbrt_obr_2531398.pdf" TargetMode="External"/><Relationship Id="rId102" Type="http://schemas.openxmlformats.org/officeDocument/2006/relationships/hyperlink" Target="http://kitap.tatar.ru/ogl/nlrt/nbrt_obr_2531630.pdf" TargetMode="External"/><Relationship Id="rId123" Type="http://schemas.openxmlformats.org/officeDocument/2006/relationships/hyperlink" Target="http://kitap.tatar.ru/ogl/nlrt/nbrt_obr_2522150.pdf" TargetMode="External"/><Relationship Id="rId128" Type="http://schemas.openxmlformats.org/officeDocument/2006/relationships/hyperlink" Target="http://kitap.tatar.ru/ogl/nlrt/nbrt_obr_2526117.pdf" TargetMode="External"/><Relationship Id="rId144" Type="http://schemas.openxmlformats.org/officeDocument/2006/relationships/hyperlink" Target="http://kitap.tatar.ru/ogl/nlrt/nbrt_obr_2522423.pdf" TargetMode="External"/><Relationship Id="rId149" Type="http://schemas.openxmlformats.org/officeDocument/2006/relationships/hyperlink" Target="http://kitap.tatar.ru/ogl/nlrt/nbrt_obr_2522109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27426.pdf" TargetMode="External"/><Relationship Id="rId95" Type="http://schemas.openxmlformats.org/officeDocument/2006/relationships/hyperlink" Target="http://kitap.tatar.ru/ogl/nlrt/nbrt_obr_2510857.pdf" TargetMode="External"/><Relationship Id="rId160" Type="http://schemas.openxmlformats.org/officeDocument/2006/relationships/hyperlink" Target="http://kitap.tatar.ru/ogl/nlrt/nbrt_obr_2521944.pdf" TargetMode="External"/><Relationship Id="rId165" Type="http://schemas.openxmlformats.org/officeDocument/2006/relationships/hyperlink" Target="http://kitap.tatar.ru/ogl/nlrt/nbrt_obr_2514466.pdf" TargetMode="External"/><Relationship Id="rId181" Type="http://schemas.openxmlformats.org/officeDocument/2006/relationships/hyperlink" Target="http://kitap.tatar.ru/ogl/nlrt/nbrt_obr_2524019.pdf" TargetMode="External"/><Relationship Id="rId186" Type="http://schemas.openxmlformats.org/officeDocument/2006/relationships/hyperlink" Target="http://kitap.tatar.ru/obl/nlrt/nbrt_obr_2522748.pdf" TargetMode="External"/><Relationship Id="rId22" Type="http://schemas.openxmlformats.org/officeDocument/2006/relationships/hyperlink" Target="http://kitap.tatar.ru/ogl/nlrt/nbrt_obr_2528299.pdf" TargetMode="External"/><Relationship Id="rId27" Type="http://schemas.openxmlformats.org/officeDocument/2006/relationships/hyperlink" Target="http://kitap.tatar.ru/ogl/nlrt/nbrt_obr_2525745.pdf" TargetMode="External"/><Relationship Id="rId43" Type="http://schemas.openxmlformats.org/officeDocument/2006/relationships/hyperlink" Target="http://kitap.tatar.ru/ogl/nlrt/nbrt_obr_2513484.pdf" TargetMode="External"/><Relationship Id="rId48" Type="http://schemas.openxmlformats.org/officeDocument/2006/relationships/hyperlink" Target="http://kitap.tatar.ru/ogl/nlrt/nbrt_obr_2510799.pdf" TargetMode="External"/><Relationship Id="rId64" Type="http://schemas.openxmlformats.org/officeDocument/2006/relationships/hyperlink" Target="http://kitap.tatar.ru/ogl/nlrt/nbrt_obr_2522661.pdf" TargetMode="External"/><Relationship Id="rId69" Type="http://schemas.openxmlformats.org/officeDocument/2006/relationships/hyperlink" Target="http://kitap.tatar.ru/ogl/nlrt/nbrt_obr_2526898.pdf" TargetMode="External"/><Relationship Id="rId113" Type="http://schemas.openxmlformats.org/officeDocument/2006/relationships/hyperlink" Target="http://kitap.tatar.ru/ogl/nlrt/nbrt_obr_2525706.pdf" TargetMode="External"/><Relationship Id="rId118" Type="http://schemas.openxmlformats.org/officeDocument/2006/relationships/hyperlink" Target="http://kitap.tatar.ru/ogl/nlrt/nbrt_obr_2522759.pdf" TargetMode="External"/><Relationship Id="rId134" Type="http://schemas.openxmlformats.org/officeDocument/2006/relationships/hyperlink" Target="http://kitap.tatar.ru/ogl/nlrt/nbrt_obr_2523393.pdf" TargetMode="External"/><Relationship Id="rId139" Type="http://schemas.openxmlformats.org/officeDocument/2006/relationships/hyperlink" Target="http://kitap.tatar.ru/ogl/nlrt/nbrt_obr_2522673.pdf" TargetMode="External"/><Relationship Id="rId80" Type="http://schemas.openxmlformats.org/officeDocument/2006/relationships/hyperlink" Target="http://kitap.tatar.ru/ogl/nlrt/nbrt_obr_2362962.pdf" TargetMode="External"/><Relationship Id="rId85" Type="http://schemas.openxmlformats.org/officeDocument/2006/relationships/hyperlink" Target="http://kitap.tatar.ru/ogl/nlrt/nbrt_obr_2527178.pdf" TargetMode="External"/><Relationship Id="rId150" Type="http://schemas.openxmlformats.org/officeDocument/2006/relationships/hyperlink" Target="http://kitap.tatar.ru/ogl/nlrt/nbrt_obr_2522203.pdf" TargetMode="External"/><Relationship Id="rId155" Type="http://schemas.openxmlformats.org/officeDocument/2006/relationships/hyperlink" Target="http://kitap.tatar.ru/ogl/nlrt/nbrt_obr_2201093.pdf" TargetMode="External"/><Relationship Id="rId171" Type="http://schemas.openxmlformats.org/officeDocument/2006/relationships/hyperlink" Target="http://kitap.tatar.ru/ogl/nlrt/nbrt_obr_2530464.pdf" TargetMode="External"/><Relationship Id="rId176" Type="http://schemas.openxmlformats.org/officeDocument/2006/relationships/hyperlink" Target="http://kitap.tatar.ru/ogl/nlrt/nbrt_obr_2521946.pdf" TargetMode="External"/><Relationship Id="rId192" Type="http://schemas.openxmlformats.org/officeDocument/2006/relationships/hyperlink" Target="http://kitap.tatar.ru/ogl/nlrt/nbrt_obr_2527298.pdf" TargetMode="External"/><Relationship Id="rId197" Type="http://schemas.openxmlformats.org/officeDocument/2006/relationships/hyperlink" Target="http://kitap.tatar.ru/ogl/nlrt/nbrt_obr_2530615.pdf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kitap.tatar.ru/ogl/nlrt/nbrt_obr_2523918.pdf" TargetMode="External"/><Relationship Id="rId17" Type="http://schemas.openxmlformats.org/officeDocument/2006/relationships/hyperlink" Target="http://kitap.tatar.ru/ogl/nlrt/nbrt_obr_2510887.pdf" TargetMode="External"/><Relationship Id="rId33" Type="http://schemas.openxmlformats.org/officeDocument/2006/relationships/hyperlink" Target="http://kitap.tatar.ru/ogl/nlrt/nbrt_obr_2525774.pdf" TargetMode="External"/><Relationship Id="rId38" Type="http://schemas.openxmlformats.org/officeDocument/2006/relationships/hyperlink" Target="http://kitap.tatar.ru/ogl/nlrt/nbrt_obr_2511006.pdf" TargetMode="External"/><Relationship Id="rId59" Type="http://schemas.openxmlformats.org/officeDocument/2006/relationships/hyperlink" Target="http://kitap.tatar.ru/ogl/nlrt/nbrt_obr_2516717.pdf" TargetMode="External"/><Relationship Id="rId103" Type="http://schemas.openxmlformats.org/officeDocument/2006/relationships/hyperlink" Target="http://kitap.tatar.ru/ogl/nlrt/nbrt_obr_2531624.pdf" TargetMode="External"/><Relationship Id="rId108" Type="http://schemas.openxmlformats.org/officeDocument/2006/relationships/hyperlink" Target="http://kitap.tatar.ru/ogl/nlrt/nbrt_obr_2526786.pdf" TargetMode="External"/><Relationship Id="rId124" Type="http://schemas.openxmlformats.org/officeDocument/2006/relationships/hyperlink" Target="http://kitap.tatar.ru/ogl/nlrt/nbrt_obr_2526521.pdf" TargetMode="External"/><Relationship Id="rId129" Type="http://schemas.openxmlformats.org/officeDocument/2006/relationships/hyperlink" Target="http://kitap.tatar.ru/ogl/nlrt/nbrt_obr_2474342.pdf" TargetMode="External"/><Relationship Id="rId54" Type="http://schemas.openxmlformats.org/officeDocument/2006/relationships/hyperlink" Target="http://kitap.tatar.ru/ogl/nlrt/nbrt_obr_2507881.pdf" TargetMode="External"/><Relationship Id="rId70" Type="http://schemas.openxmlformats.org/officeDocument/2006/relationships/hyperlink" Target="http://kitap.tatar.ru/ogl/nlrt/nbrt_obr_2526902.pdf" TargetMode="External"/><Relationship Id="rId75" Type="http://schemas.openxmlformats.org/officeDocument/2006/relationships/hyperlink" Target="http://kitap.tatar.ru/ogl/nlrt/nbrt_obr_2522664.pdf" TargetMode="External"/><Relationship Id="rId91" Type="http://schemas.openxmlformats.org/officeDocument/2006/relationships/hyperlink" Target="http://kitap.tatar.ru/ogl/nlrt/nbrt_obr_2528236.pdf" TargetMode="External"/><Relationship Id="rId96" Type="http://schemas.openxmlformats.org/officeDocument/2006/relationships/hyperlink" Target="http://kitap.tatar.ru/ogl/nlrt/nbrt_obr_2522278.pdf" TargetMode="External"/><Relationship Id="rId140" Type="http://schemas.openxmlformats.org/officeDocument/2006/relationships/hyperlink" Target="http://kitap.tatar.ru/ogl/nlrt/nbrt_obr_2522658.pdf" TargetMode="External"/><Relationship Id="rId145" Type="http://schemas.openxmlformats.org/officeDocument/2006/relationships/hyperlink" Target="http://kitap.tatar.ru/ogl/nlrt/nbrt_obr_2532922.pdf" TargetMode="External"/><Relationship Id="rId161" Type="http://schemas.openxmlformats.org/officeDocument/2006/relationships/hyperlink" Target="http://kitap.tatar.ru/ogl/nlrt/nbrt_obr_2521866.pdf" TargetMode="External"/><Relationship Id="rId166" Type="http://schemas.openxmlformats.org/officeDocument/2006/relationships/hyperlink" Target="http://kitap.tatar.ru/ogl/nlrt/nbrt_obr_2494365.pdf" TargetMode="External"/><Relationship Id="rId182" Type="http://schemas.openxmlformats.org/officeDocument/2006/relationships/hyperlink" Target="http://kitap.tatar.ru/ogl/nlrt/nbrt_obr_2531559.pdf" TargetMode="External"/><Relationship Id="rId187" Type="http://schemas.openxmlformats.org/officeDocument/2006/relationships/hyperlink" Target="http://kitap.tatar.ru/obl/nlrt/nbrt_obr_252274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25884.pdf" TargetMode="External"/><Relationship Id="rId23" Type="http://schemas.openxmlformats.org/officeDocument/2006/relationships/hyperlink" Target="http://kitap.tatar.ru/ogl/nlrt/nbrt_obr_2513963.pdf" TargetMode="External"/><Relationship Id="rId28" Type="http://schemas.openxmlformats.org/officeDocument/2006/relationships/hyperlink" Target="http://kitap.tatar.ru/ogl/nlrt/nbrt_obr_2509795.pdf" TargetMode="External"/><Relationship Id="rId49" Type="http://schemas.openxmlformats.org/officeDocument/2006/relationships/hyperlink" Target="http://kitap.tatar.ru/ogl/nlrt/nbrt_obr_2511793.pdf" TargetMode="External"/><Relationship Id="rId114" Type="http://schemas.openxmlformats.org/officeDocument/2006/relationships/hyperlink" Target="http://kitap.tatar.ru/ogl/nlrt/nbrt_obr_1642845.pdf" TargetMode="External"/><Relationship Id="rId119" Type="http://schemas.openxmlformats.org/officeDocument/2006/relationships/hyperlink" Target="http://kitap.tatar.ru/ogl/nlrt/nbrt_obr_2187532.pdf" TargetMode="External"/><Relationship Id="rId44" Type="http://schemas.openxmlformats.org/officeDocument/2006/relationships/hyperlink" Target="http://kitap.tatar.ru/ogl/nlrt/nbrt_obr_2532230.pdf" TargetMode="External"/><Relationship Id="rId60" Type="http://schemas.openxmlformats.org/officeDocument/2006/relationships/hyperlink" Target="http://kitap.tatar.ru/ogl/nlrt/nbrt_obr_2528322.pdf" TargetMode="External"/><Relationship Id="rId65" Type="http://schemas.openxmlformats.org/officeDocument/2006/relationships/hyperlink" Target="http://kitap.tatar.ru/ogl/nlrt/nbrt_obr_2527333.pdf" TargetMode="External"/><Relationship Id="rId81" Type="http://schemas.openxmlformats.org/officeDocument/2006/relationships/hyperlink" Target="http://kitap.tatar.ru/ogl/nlrt/nbrt_obr_2520734.pdf" TargetMode="External"/><Relationship Id="rId86" Type="http://schemas.openxmlformats.org/officeDocument/2006/relationships/hyperlink" Target="http://kitap.tatar.ru/ogl/nlrt/nbrt_obr_2530480.pdf" TargetMode="External"/><Relationship Id="rId130" Type="http://schemas.openxmlformats.org/officeDocument/2006/relationships/hyperlink" Target="http://kitap.tatar.ru/ogl/nlrt/nbrt_obr_2527986.pdf" TargetMode="External"/><Relationship Id="rId135" Type="http://schemas.openxmlformats.org/officeDocument/2006/relationships/hyperlink" Target="http://kitap.tatar.ru/ogl/nlrt/nbrt_obr_2527337.pdf" TargetMode="External"/><Relationship Id="rId151" Type="http://schemas.openxmlformats.org/officeDocument/2006/relationships/hyperlink" Target="http://kitap.tatar.ru/obl/nlrt/nbrt_obr_so2117066.jpg" TargetMode="External"/><Relationship Id="rId156" Type="http://schemas.openxmlformats.org/officeDocument/2006/relationships/hyperlink" Target="http://kitap.tatar.ru/ogl/nlrt/nbrt_obr_2531387.pdf" TargetMode="External"/><Relationship Id="rId177" Type="http://schemas.openxmlformats.org/officeDocument/2006/relationships/hyperlink" Target="http://kitap.tatar.ru/ogl/nlrt/nbrt_obr_2523903.pdf" TargetMode="External"/><Relationship Id="rId198" Type="http://schemas.openxmlformats.org/officeDocument/2006/relationships/hyperlink" Target="http://kitap.tatar.ru/ogl/nlrt/nbrt_obr_2531250.pdf" TargetMode="External"/><Relationship Id="rId172" Type="http://schemas.openxmlformats.org/officeDocument/2006/relationships/hyperlink" Target="http://kitap.tatar.ru/ogl/nlrt/nbrt_obr_2530472.pdf" TargetMode="External"/><Relationship Id="rId193" Type="http://schemas.openxmlformats.org/officeDocument/2006/relationships/hyperlink" Target="http://kitap.tatar.ru/ogl/nlrt/nbrt_obr_2519564.pdf" TargetMode="External"/><Relationship Id="rId202" Type="http://schemas.openxmlformats.org/officeDocument/2006/relationships/header" Target="header2.xml"/><Relationship Id="rId13" Type="http://schemas.openxmlformats.org/officeDocument/2006/relationships/hyperlink" Target="http://kitap.tatar.ru/ogl/nlrt/nbrt_obr_2532588.pdf" TargetMode="External"/><Relationship Id="rId18" Type="http://schemas.openxmlformats.org/officeDocument/2006/relationships/hyperlink" Target="http://kitap.tatar.ru/ogl/nlrt/nbrt_obr_2517155.pdf" TargetMode="External"/><Relationship Id="rId39" Type="http://schemas.openxmlformats.org/officeDocument/2006/relationships/hyperlink" Target="http://kitap.tatar.ru/ogl/nlrt/nbrt_obr_2530314.pdf" TargetMode="External"/><Relationship Id="rId109" Type="http://schemas.openxmlformats.org/officeDocument/2006/relationships/hyperlink" Target="http://kitap.tatar.ru/ogl/nlrt/nbrt_obr_2523758.pdf" TargetMode="External"/><Relationship Id="rId34" Type="http://schemas.openxmlformats.org/officeDocument/2006/relationships/hyperlink" Target="http://kitap.tatar.ru/ogl/nlrt/nbrt_obr_2509377.pdf" TargetMode="External"/><Relationship Id="rId50" Type="http://schemas.openxmlformats.org/officeDocument/2006/relationships/hyperlink" Target="http://kitap.tatar.ru/ogl/nlrt/nbrt_obr_2516867.pdf" TargetMode="External"/><Relationship Id="rId55" Type="http://schemas.openxmlformats.org/officeDocument/2006/relationships/hyperlink" Target="http://kitap.tatar.ru/ogl/nlrt/nbrt_obr_2522603.pdf" TargetMode="External"/><Relationship Id="rId76" Type="http://schemas.openxmlformats.org/officeDocument/2006/relationships/hyperlink" Target="http://kitap.tatar.ru/ogl/nlrt/nbrt_obr_2530312.pdf" TargetMode="External"/><Relationship Id="rId97" Type="http://schemas.openxmlformats.org/officeDocument/2006/relationships/hyperlink" Target="http://kitap.tatar.ru/ogl/nlrt/nbrt_obr_2531327.pdf" TargetMode="External"/><Relationship Id="rId104" Type="http://schemas.openxmlformats.org/officeDocument/2006/relationships/hyperlink" Target="http://kitap.tatar.ru/ogl/nlrt/nbrt_obr_2531638.pdf" TargetMode="External"/><Relationship Id="rId120" Type="http://schemas.openxmlformats.org/officeDocument/2006/relationships/hyperlink" Target="http://kitap.tatar.ru/ogl/nlrt/nbrt_obr_2526715.pdf" TargetMode="External"/><Relationship Id="rId125" Type="http://schemas.openxmlformats.org/officeDocument/2006/relationships/hyperlink" Target="http://kitap.tatar.ru/ogl/nlrt/nbrt_obr_2527363.pdf" TargetMode="External"/><Relationship Id="rId141" Type="http://schemas.openxmlformats.org/officeDocument/2006/relationships/hyperlink" Target="http://kitap.tatar.ru/ogl/nlrt/nbrt_obr_2524426.pdf" TargetMode="External"/><Relationship Id="rId146" Type="http://schemas.openxmlformats.org/officeDocument/2006/relationships/hyperlink" Target="http://kitap.tatar.ru/ogl/nlrt/nbrt_obr_2517801.pdf" TargetMode="External"/><Relationship Id="rId167" Type="http://schemas.openxmlformats.org/officeDocument/2006/relationships/hyperlink" Target="http://kitap.tatar.ru/ogl/nlrt/nbrt_obr_2522078.pdf" TargetMode="External"/><Relationship Id="rId188" Type="http://schemas.openxmlformats.org/officeDocument/2006/relationships/hyperlink" Target="http://kitap.tatar.ru/ogl/nlrt/nbrt_obr_2531593.pdf" TargetMode="External"/><Relationship Id="rId7" Type="http://schemas.openxmlformats.org/officeDocument/2006/relationships/hyperlink" Target="http://kitap.tatar.ru/ogl/nlrt/nbrt_obr_2532680.pdf" TargetMode="External"/><Relationship Id="rId71" Type="http://schemas.openxmlformats.org/officeDocument/2006/relationships/hyperlink" Target="http://kitap.tatar.ru/ogl/nlrt/nbrt_obr_2524871.pdf" TargetMode="External"/><Relationship Id="rId92" Type="http://schemas.openxmlformats.org/officeDocument/2006/relationships/hyperlink" Target="http://kitap.tatar.ru/ogl/nlrt/nbrt_obr_2524066.pdf" TargetMode="External"/><Relationship Id="rId162" Type="http://schemas.openxmlformats.org/officeDocument/2006/relationships/hyperlink" Target="http://kitap.tatar.ru/ogl/nlrt/nbrt_obr_2464534.pdf" TargetMode="External"/><Relationship Id="rId183" Type="http://schemas.openxmlformats.org/officeDocument/2006/relationships/hyperlink" Target="http://kitap.tatar.ru/ogl/nlrt/nbrt_obr_252361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09526.pdf" TargetMode="External"/><Relationship Id="rId24" Type="http://schemas.openxmlformats.org/officeDocument/2006/relationships/hyperlink" Target="http://kitap.tatar.ru/ogl/nlrt/nbrt_obr_2513965.pdf" TargetMode="External"/><Relationship Id="rId40" Type="http://schemas.openxmlformats.org/officeDocument/2006/relationships/hyperlink" Target="http://kitap.tatar.ru/ogl/nlrt/nbrt_obr_2530307.pdf" TargetMode="External"/><Relationship Id="rId45" Type="http://schemas.openxmlformats.org/officeDocument/2006/relationships/hyperlink" Target="http://kitap.tatar.ru/ogl/nlrt/nbrt_obr_2531393.pdf" TargetMode="External"/><Relationship Id="rId66" Type="http://schemas.openxmlformats.org/officeDocument/2006/relationships/hyperlink" Target="http://kitap.tatar.ru/ogl/nlrt/nbrt_obr_2527340.pdf" TargetMode="External"/><Relationship Id="rId87" Type="http://schemas.openxmlformats.org/officeDocument/2006/relationships/hyperlink" Target="http://kitap.tatar.ru/ogl/nlrt/nbrt_obr_2528246.pdf" TargetMode="External"/><Relationship Id="rId110" Type="http://schemas.openxmlformats.org/officeDocument/2006/relationships/hyperlink" Target="http://kitap.tatar.ru/ogl/nlrt/nbrt_obr_2525853.pdf" TargetMode="External"/><Relationship Id="rId115" Type="http://schemas.openxmlformats.org/officeDocument/2006/relationships/hyperlink" Target="http://kitap.tatar.ru/ogl/nlrt/nbrt_obr_2531430.pdf" TargetMode="External"/><Relationship Id="rId131" Type="http://schemas.openxmlformats.org/officeDocument/2006/relationships/hyperlink" Target="http://kitap.tatar.ru/ogl/nlrt/nbrt_obr_2527175.pdf" TargetMode="External"/><Relationship Id="rId136" Type="http://schemas.openxmlformats.org/officeDocument/2006/relationships/hyperlink" Target="http://kitap.tatar.ru/ogl/nlrt/nbrt_obr_2521914.pdf" TargetMode="External"/><Relationship Id="rId157" Type="http://schemas.openxmlformats.org/officeDocument/2006/relationships/hyperlink" Target="http://kitap.tatar.ru/ogl/nlrt/nbrt_obr_2116984.pdf" TargetMode="External"/><Relationship Id="rId178" Type="http://schemas.openxmlformats.org/officeDocument/2006/relationships/hyperlink" Target="http://kitap.tatar.ru/ogl/nlrt/nbrt_obr_2527966.pdf" TargetMode="External"/><Relationship Id="rId61" Type="http://schemas.openxmlformats.org/officeDocument/2006/relationships/hyperlink" Target="http://kitap.tatar.ru/ogl/nlrt/nbrt_obr_2528178.pdf" TargetMode="External"/><Relationship Id="rId82" Type="http://schemas.openxmlformats.org/officeDocument/2006/relationships/hyperlink" Target="http://kitap.tatar.ru/ogl/nlrt/nbrt_obr_2527145.pdf" TargetMode="External"/><Relationship Id="rId152" Type="http://schemas.openxmlformats.org/officeDocument/2006/relationships/hyperlink" Target="http://kitap.tatar.ru/ogl/nlrt/nbrt_obr_2528227.pdf" TargetMode="External"/><Relationship Id="rId173" Type="http://schemas.openxmlformats.org/officeDocument/2006/relationships/hyperlink" Target="http://kitap.tatar.ru/ogl/nlrt/nbrt_obr_2525810.pdf" TargetMode="External"/><Relationship Id="rId194" Type="http://schemas.openxmlformats.org/officeDocument/2006/relationships/hyperlink" Target="http://kitap.tatar.ru/ogl/nlrt/nbrt_obr_2526398.pdf" TargetMode="External"/><Relationship Id="rId199" Type="http://schemas.openxmlformats.org/officeDocument/2006/relationships/hyperlink" Target="http://kitap.tatar.ru/ogl/nlrt/nbrt_obr_2516400.pdf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kitap.tatar.ru/ogl/nlrt/nbrt_obr_2514840.pdf" TargetMode="External"/><Relationship Id="rId14" Type="http://schemas.openxmlformats.org/officeDocument/2006/relationships/hyperlink" Target="http://kitap.tatar.ru/ogl/nlrt/nbrt_obr_2532282.pdf" TargetMode="External"/><Relationship Id="rId30" Type="http://schemas.openxmlformats.org/officeDocument/2006/relationships/hyperlink" Target="http://kitap.tatar.ru/ogl/nlrt/nbrt_obr_2494939.pdf" TargetMode="External"/><Relationship Id="rId35" Type="http://schemas.openxmlformats.org/officeDocument/2006/relationships/hyperlink" Target="http://kitap.tatar.ru/ogl/nlrt/nbrt_obr_2514211.pdf" TargetMode="External"/><Relationship Id="rId56" Type="http://schemas.openxmlformats.org/officeDocument/2006/relationships/hyperlink" Target="http://kitap.tatar.ru/ogl/nlrt/nbrt_obr_2524050.pdf" TargetMode="External"/><Relationship Id="rId77" Type="http://schemas.openxmlformats.org/officeDocument/2006/relationships/hyperlink" Target="http://kitap.tatar.ru/ogl/nlrt/nbrt_obr_2524493.pdf" TargetMode="External"/><Relationship Id="rId100" Type="http://schemas.openxmlformats.org/officeDocument/2006/relationships/hyperlink" Target="http://kitap.tatar.ru/ogl/nlrt/nbrt_obr_2527867.pdf" TargetMode="External"/><Relationship Id="rId105" Type="http://schemas.openxmlformats.org/officeDocument/2006/relationships/hyperlink" Target="http://kitap.tatar.ru/ogl/nlrt/nbrt_obr_2522283.pdf" TargetMode="External"/><Relationship Id="rId126" Type="http://schemas.openxmlformats.org/officeDocument/2006/relationships/hyperlink" Target="http://kitap.tatar.ru/ogl/nlrt/nbrt_obr_2523459.pdf" TargetMode="External"/><Relationship Id="rId147" Type="http://schemas.openxmlformats.org/officeDocument/2006/relationships/hyperlink" Target="http://kitap.tatar.ru/ogl/nlrt/nbrt_obr_2521878.pdf" TargetMode="External"/><Relationship Id="rId168" Type="http://schemas.openxmlformats.org/officeDocument/2006/relationships/hyperlink" Target="http://kitap.tatar.ru/ogl/nlrt/nbrt_obr_2517240.pdf" TargetMode="External"/><Relationship Id="rId8" Type="http://schemas.openxmlformats.org/officeDocument/2006/relationships/hyperlink" Target="http://kitap.tatar.ru/ogl/nlrt/nbrt_obr_2532681.pdf" TargetMode="External"/><Relationship Id="rId51" Type="http://schemas.openxmlformats.org/officeDocument/2006/relationships/hyperlink" Target="http://kitap.tatar.ru/ogl/nlrt/nbrt_obr_2514377.pdf" TargetMode="External"/><Relationship Id="rId72" Type="http://schemas.openxmlformats.org/officeDocument/2006/relationships/hyperlink" Target="http://kitap.tatar.ru/ogl/nlrt/nbrt_obr_2528182.pdf" TargetMode="External"/><Relationship Id="rId93" Type="http://schemas.openxmlformats.org/officeDocument/2006/relationships/hyperlink" Target="http://kitap.tatar.ru/ogl/nlrt/nbrt_obr_2522372.pdf" TargetMode="External"/><Relationship Id="rId98" Type="http://schemas.openxmlformats.org/officeDocument/2006/relationships/hyperlink" Target="http://kitap.tatar.ru/ogl/nlrt/nbrt_obr_2523877.pdf" TargetMode="External"/><Relationship Id="rId121" Type="http://schemas.openxmlformats.org/officeDocument/2006/relationships/hyperlink" Target="http://kitap.tatar.ru/ogl/nlrt/nbrt_obr_2527122.pdf" TargetMode="External"/><Relationship Id="rId142" Type="http://schemas.openxmlformats.org/officeDocument/2006/relationships/hyperlink" Target="http://kitap.tatar.ru/ogl/nlrt/nbrt_obr_2522079.pdf" TargetMode="External"/><Relationship Id="rId163" Type="http://schemas.openxmlformats.org/officeDocument/2006/relationships/hyperlink" Target="http://kitap.tatar.ru/ogl/nlrt/nbrt_obr_2522065.pdf" TargetMode="External"/><Relationship Id="rId184" Type="http://schemas.openxmlformats.org/officeDocument/2006/relationships/hyperlink" Target="http://kitap.tatar.ru/ogl/nlrt/nbrt_obr_2525320.pdf" TargetMode="External"/><Relationship Id="rId189" Type="http://schemas.openxmlformats.org/officeDocument/2006/relationships/hyperlink" Target="http://kitap.tatar.ru/ogl/nlrt/nbrt_obr_2527284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522760.pdf" TargetMode="External"/><Relationship Id="rId46" Type="http://schemas.openxmlformats.org/officeDocument/2006/relationships/hyperlink" Target="http://kitap.tatar.ru/ogl/nlrt/nbrt_obr_2511720.pdf" TargetMode="External"/><Relationship Id="rId67" Type="http://schemas.openxmlformats.org/officeDocument/2006/relationships/hyperlink" Target="http://kitap.tatar.ru/ogl/nlrt/nbrt_obr_2523490.pdf" TargetMode="External"/><Relationship Id="rId116" Type="http://schemas.openxmlformats.org/officeDocument/2006/relationships/hyperlink" Target="http://kitap.tatar.ru/ogl/nlrt/nbrt_obr_2525814.pdf" TargetMode="External"/><Relationship Id="rId137" Type="http://schemas.openxmlformats.org/officeDocument/2006/relationships/hyperlink" Target="http://kitap.tatar.ru/ogl/nlrt/nbrt_obr_2522660.pdf" TargetMode="External"/><Relationship Id="rId158" Type="http://schemas.openxmlformats.org/officeDocument/2006/relationships/hyperlink" Target="http://kitap.tatar.ru/ogl/nlrt/nbrt_obr_2524102.pdf" TargetMode="External"/><Relationship Id="rId20" Type="http://schemas.openxmlformats.org/officeDocument/2006/relationships/hyperlink" Target="http://kitap.tatar.ru/ogl/nlrt/nbrt_obr_2527046.pdf" TargetMode="External"/><Relationship Id="rId41" Type="http://schemas.openxmlformats.org/officeDocument/2006/relationships/hyperlink" Target="http://kitap.tatar.ru/ogl/nlrt/nbrt_obr_2523860.pdf" TargetMode="External"/><Relationship Id="rId62" Type="http://schemas.openxmlformats.org/officeDocument/2006/relationships/hyperlink" Target="http://kitap.tatar.ru/ogl/nlrt/nbrt_obr_2524138.pdf" TargetMode="External"/><Relationship Id="rId83" Type="http://schemas.openxmlformats.org/officeDocument/2006/relationships/hyperlink" Target="http://kitap.tatar.ru/ogl/nlrt/nbrt_obr_2526380.pdf" TargetMode="External"/><Relationship Id="rId88" Type="http://schemas.openxmlformats.org/officeDocument/2006/relationships/hyperlink" Target="http://kitap.tatar.ru/ogl/nlrt/nbrt_obr_2527926.pdf" TargetMode="External"/><Relationship Id="rId111" Type="http://schemas.openxmlformats.org/officeDocument/2006/relationships/hyperlink" Target="http://kitap.tatar.ru/ogl/nlrt/nbrt_obr_2525668.pdf" TargetMode="External"/><Relationship Id="rId132" Type="http://schemas.openxmlformats.org/officeDocument/2006/relationships/hyperlink" Target="http://kitap.tatar.ru/ogl/nlrt/nbrt_obr_2527369.pdf" TargetMode="External"/><Relationship Id="rId153" Type="http://schemas.openxmlformats.org/officeDocument/2006/relationships/hyperlink" Target="http://kitap.tatar.ru/ogl/nlrt/nbrt_obr_2528352.pdf" TargetMode="External"/><Relationship Id="rId174" Type="http://schemas.openxmlformats.org/officeDocument/2006/relationships/hyperlink" Target="http://kitap.tatar.ru/ogl/nlrt/nbrt_obr_2526678.pdf" TargetMode="External"/><Relationship Id="rId179" Type="http://schemas.openxmlformats.org/officeDocument/2006/relationships/hyperlink" Target="http://kitap.tatar.ru/ogl/nlrt/nbrt_obr_2523596.pdf" TargetMode="External"/><Relationship Id="rId195" Type="http://schemas.openxmlformats.org/officeDocument/2006/relationships/hyperlink" Target="http://kitap.tatar.ru/ogl/nlrt/nbrt_obr_2313976.pdf" TargetMode="External"/><Relationship Id="rId190" Type="http://schemas.openxmlformats.org/officeDocument/2006/relationships/hyperlink" Target="http://kitap.tatar.ru/ogl/nlrt/nbrt_obr_2531110.pdf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kitap.tatar.ru/ogl/nlrt/nbrt_obr_2509066.pdf" TargetMode="External"/><Relationship Id="rId36" Type="http://schemas.openxmlformats.org/officeDocument/2006/relationships/hyperlink" Target="http://kitap.tatar.ru/ogl/nlrt/nbrt_obr_2530723.pdf" TargetMode="External"/><Relationship Id="rId57" Type="http://schemas.openxmlformats.org/officeDocument/2006/relationships/hyperlink" Target="http://kitap.tatar.ru/ogl/nlrt/nbrt_obr_2482390.pdf" TargetMode="External"/><Relationship Id="rId106" Type="http://schemas.openxmlformats.org/officeDocument/2006/relationships/hyperlink" Target="http://kitap.tatar.ru/ogl/nlrt/nbrt_obr_2527030.pdf" TargetMode="External"/><Relationship Id="rId127" Type="http://schemas.openxmlformats.org/officeDocument/2006/relationships/hyperlink" Target="http://kitap.tatar.ru/ogl/nlrt/nbrt_obr_2530428.pdf" TargetMode="External"/><Relationship Id="rId10" Type="http://schemas.openxmlformats.org/officeDocument/2006/relationships/hyperlink" Target="http://kitap.tatar.ru/ogl/nlrt/nbrt_obr_2532079.pdf" TargetMode="External"/><Relationship Id="rId31" Type="http://schemas.openxmlformats.org/officeDocument/2006/relationships/hyperlink" Target="http://kitap.tatar.ru/ogl/nlrt/nbrt_obr_2519646.pdf" TargetMode="External"/><Relationship Id="rId52" Type="http://schemas.openxmlformats.org/officeDocument/2006/relationships/hyperlink" Target="http://kitap.tatar.ru/ogl/nlrt/nbrt_obr_2516159.pdf" TargetMode="External"/><Relationship Id="rId73" Type="http://schemas.openxmlformats.org/officeDocument/2006/relationships/hyperlink" Target="http://kitap.tatar.ru/ogl/nlrt/nbrt_obr_2522122.pdf" TargetMode="External"/><Relationship Id="rId78" Type="http://schemas.openxmlformats.org/officeDocument/2006/relationships/hyperlink" Target="http://kitap.tatar.ru/ogl/nlrt/nbrt_obr_2531376.pdf" TargetMode="External"/><Relationship Id="rId94" Type="http://schemas.openxmlformats.org/officeDocument/2006/relationships/hyperlink" Target="http://kitap.tatar.ru/ogl/nlrt/nbrt_obr_2522082.pdf" TargetMode="External"/><Relationship Id="rId99" Type="http://schemas.openxmlformats.org/officeDocument/2006/relationships/hyperlink" Target="http://kitap.tatar.ru/ogl/nlrt/nbrt_obr_2520344.pdf" TargetMode="External"/><Relationship Id="rId101" Type="http://schemas.openxmlformats.org/officeDocument/2006/relationships/hyperlink" Target="http://kitap.tatar.ru/ogl/nlrt/nbrt_obr_2178510.pdf" TargetMode="External"/><Relationship Id="rId122" Type="http://schemas.openxmlformats.org/officeDocument/2006/relationships/hyperlink" Target="http://kitap.tatar.ru/ogl/nlrt/nbrt_obr_2523419.pdf" TargetMode="External"/><Relationship Id="rId143" Type="http://schemas.openxmlformats.org/officeDocument/2006/relationships/hyperlink" Target="http://kitap.tatar.ru/ogl/nlrt/nbrt_obr_2166167.pdf" TargetMode="External"/><Relationship Id="rId148" Type="http://schemas.openxmlformats.org/officeDocument/2006/relationships/hyperlink" Target="http://kitap.tatar.ru/ogl/nlrt/nbrt_obr_2528461.pdf" TargetMode="External"/><Relationship Id="rId164" Type="http://schemas.openxmlformats.org/officeDocument/2006/relationships/hyperlink" Target="http://kitap.tatar.ru/ogl/nlrt/nbrt_obr_2530602.pdf" TargetMode="External"/><Relationship Id="rId169" Type="http://schemas.openxmlformats.org/officeDocument/2006/relationships/hyperlink" Target="http://kitap.tatar.ru/ogl/nlrt/nbrt_obr_2362924.pdf" TargetMode="External"/><Relationship Id="rId185" Type="http://schemas.openxmlformats.org/officeDocument/2006/relationships/hyperlink" Target="http://kitap.tatar.ru/obl/nlrt/nbrt_obr_252274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25872.pdf" TargetMode="External"/><Relationship Id="rId180" Type="http://schemas.openxmlformats.org/officeDocument/2006/relationships/hyperlink" Target="http://kitap.tatar.ru/ogl/nlrt/nbrt_obr_2531556.pdf" TargetMode="External"/><Relationship Id="rId26" Type="http://schemas.openxmlformats.org/officeDocument/2006/relationships/hyperlink" Target="http://kitap.tatar.ru/ogl/nlrt/nbrt_obr_2520868.pdf" TargetMode="External"/><Relationship Id="rId47" Type="http://schemas.openxmlformats.org/officeDocument/2006/relationships/hyperlink" Target="http://kitap.tatar.ru/ogl/nlrt/nbrt_obr_2532225.pdf" TargetMode="External"/><Relationship Id="rId68" Type="http://schemas.openxmlformats.org/officeDocument/2006/relationships/hyperlink" Target="http://kitap.tatar.ru/ogl/nlrt/nbrt_obr_2526174.pdf" TargetMode="External"/><Relationship Id="rId89" Type="http://schemas.openxmlformats.org/officeDocument/2006/relationships/hyperlink" Target="http://kitap.tatar.ru/ogl/nlrt/nbrt_obr_2519738.pdf" TargetMode="External"/><Relationship Id="rId112" Type="http://schemas.openxmlformats.org/officeDocument/2006/relationships/hyperlink" Target="http://kitap.tatar.ru/ogl/nlrt/nbrt_obr_2525690.pdf" TargetMode="External"/><Relationship Id="rId133" Type="http://schemas.openxmlformats.org/officeDocument/2006/relationships/hyperlink" Target="http://kitap.tatar.ru/ogl/nlrt/nbrt_obr_2523861.pdf" TargetMode="External"/><Relationship Id="rId154" Type="http://schemas.openxmlformats.org/officeDocument/2006/relationships/hyperlink" Target="http://kitap.tatar.ru/ogl/nlrt/nbrt_obr_2532639.pdf" TargetMode="External"/><Relationship Id="rId175" Type="http://schemas.openxmlformats.org/officeDocument/2006/relationships/hyperlink" Target="http://kitap.tatar.ru/ogl/nlrt/nbrt_obr_252185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15</TotalTime>
  <Pages>45</Pages>
  <Words>17599</Words>
  <Characters>100320</Characters>
  <Application>Microsoft Office Word</Application>
  <DocSecurity>0</DocSecurity>
  <Lines>836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2020-10-09T12:29:00Z</dcterms:created>
  <dcterms:modified xsi:type="dcterms:W3CDTF">2020-10-09T12:44:00Z</dcterms:modified>
</cp:coreProperties>
</file>