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ECE" w:rsidRPr="00E71ECE" w:rsidRDefault="00E71ECE" w:rsidP="00E71ECE">
      <w:pPr>
        <w:pStyle w:val="1"/>
      </w:pPr>
      <w:bookmarkStart w:id="0" w:name="_Toc53746542"/>
      <w:r w:rsidRPr="00E71ECE">
        <w:t>Физико-математические науки. (ББК 22)</w:t>
      </w:r>
      <w:bookmarkEnd w:id="0"/>
    </w:p>
    <w:p w:rsidR="00E71ECE" w:rsidRPr="00E71ECE" w:rsidRDefault="00E71ECE" w:rsidP="00E71ECE">
      <w:pPr>
        <w:pStyle w:val="1"/>
      </w:pPr>
    </w:p>
    <w:p w:rsidR="00E71ECE" w:rsidRPr="00E71ECE" w:rsidRDefault="00E71ECE" w:rsidP="00E71ECE">
      <w:r w:rsidRPr="00E71ECE">
        <w:t>1. 22.3;   Ш25</w:t>
      </w:r>
    </w:p>
    <w:p w:rsidR="00E71ECE" w:rsidRDefault="00E71ECE" w:rsidP="00E71ECE">
      <w:r w:rsidRPr="00E71ECE">
        <w:t xml:space="preserve">    </w:t>
      </w:r>
      <w:r>
        <w:t>1782330-Л - кх; 1782331-Л - кх</w:t>
      </w:r>
    </w:p>
    <w:p w:rsidR="00E71ECE" w:rsidRDefault="00E71ECE" w:rsidP="00E71ECE">
      <w:r>
        <w:t xml:space="preserve">    Шарифуллин, Саид Насибуллович. Курс общей </w:t>
      </w:r>
      <w:proofErr w:type="gramStart"/>
      <w:r>
        <w:t>физики :</w:t>
      </w:r>
      <w:proofErr w:type="gramEnd"/>
      <w:r>
        <w:t xml:space="preserve"> учебное пособие [для студентов высших учебных заведений] / С. Н. Шарифуллин, С. Г. Смирнов. - </w:t>
      </w:r>
      <w:proofErr w:type="gramStart"/>
      <w:r>
        <w:t>Казань :</w:t>
      </w:r>
      <w:proofErr w:type="gramEnd"/>
      <w:r>
        <w:t xml:space="preserve"> Отечество, 2013-. - 21. - Т. </w:t>
      </w:r>
      <w:proofErr w:type="gramStart"/>
      <w:r>
        <w:t>1 :</w:t>
      </w:r>
      <w:proofErr w:type="gramEnd"/>
      <w:r>
        <w:t xml:space="preserve">  Механика. Механические колебания и волны. Молекулярная физика и термодинамика. - 2013. - 204 </w:t>
      </w:r>
      <w:proofErr w:type="gramStart"/>
      <w:r>
        <w:t>с. :</w:t>
      </w:r>
      <w:proofErr w:type="gramEnd"/>
      <w:r>
        <w:t xml:space="preserve"> ил. - Библиогр.: с. 201-202 (26 назв.). - ISBN 978-5-9222-0693-8 (в пер.</w:t>
      </w:r>
      <w:proofErr w:type="gramStart"/>
      <w:r>
        <w:t>) :</w:t>
      </w:r>
      <w:proofErr w:type="gramEnd"/>
      <w:r>
        <w:t xml:space="preserve"> 130,00</w:t>
      </w:r>
    </w:p>
    <w:p w:rsidR="00E71ECE" w:rsidRDefault="00E71ECE" w:rsidP="00E71ECE">
      <w:r>
        <w:t xml:space="preserve">    Оглавление: </w:t>
      </w:r>
      <w:hyperlink r:id="rId6" w:history="1">
        <w:r w:rsidR="005921F5" w:rsidRPr="0024396F">
          <w:rPr>
            <w:rStyle w:val="a8"/>
          </w:rPr>
          <w:t>http://kitap.tatar.ru/ogl/nlrt/nbrt_obr_2525139.pdf</w:t>
        </w:r>
      </w:hyperlink>
    </w:p>
    <w:p w:rsidR="005921F5" w:rsidRDefault="005921F5" w:rsidP="00E71ECE"/>
    <w:p w:rsidR="00E71ECE" w:rsidRDefault="00E71ECE" w:rsidP="00E71ECE"/>
    <w:p w:rsidR="00E71ECE" w:rsidRDefault="00E71ECE" w:rsidP="00E71ECE">
      <w:r>
        <w:t>2. 22.3;   А47</w:t>
      </w:r>
    </w:p>
    <w:p w:rsidR="00E71ECE" w:rsidRDefault="00E71ECE" w:rsidP="00E71ECE">
      <w:r>
        <w:t xml:space="preserve">    1782368-Л - кх; 1782369-Л - кх</w:t>
      </w:r>
    </w:p>
    <w:p w:rsidR="00E71ECE" w:rsidRDefault="00E71ECE" w:rsidP="00E71ECE">
      <w:r>
        <w:t xml:space="preserve">    Алексеев, Вадим </w:t>
      </w:r>
      <w:proofErr w:type="gramStart"/>
      <w:r>
        <w:t>Васильевич( канд.</w:t>
      </w:r>
      <w:proofErr w:type="gramEnd"/>
      <w:r>
        <w:t xml:space="preserve"> физ.-мат. наук). Курс общей </w:t>
      </w:r>
      <w:proofErr w:type="gramStart"/>
      <w:r>
        <w:t>физики :</w:t>
      </w:r>
      <w:proofErr w:type="gramEnd"/>
      <w:r>
        <w:t xml:space="preserve"> учебное пособие : [в 2-х т.] / В. В. Алексеев, Л. И. Маклаков; Министерство образования и науки Российской Федерации ; Казанский государственный архитектурно-строительный университет. - </w:t>
      </w:r>
      <w:proofErr w:type="gramStart"/>
      <w:r>
        <w:t>Казань :</w:t>
      </w:r>
      <w:proofErr w:type="gramEnd"/>
      <w:r>
        <w:t xml:space="preserve"> [Изд-во Казанского государственного архитектурно-строительного университета], 2013. - 21. - Т. </w:t>
      </w:r>
      <w:proofErr w:type="gramStart"/>
      <w:r>
        <w:t>1 :</w:t>
      </w:r>
      <w:proofErr w:type="gramEnd"/>
      <w:r>
        <w:t xml:space="preserve">  Механика. Электродинамика. Колебания и волны. - 2013. - 125 </w:t>
      </w:r>
      <w:proofErr w:type="gramStart"/>
      <w:r>
        <w:t>с. :</w:t>
      </w:r>
      <w:proofErr w:type="gramEnd"/>
      <w:r>
        <w:t xml:space="preserve"> ил. - Библиогр.: с. 123 (12 назв.). - ISBN 978-5-7829-0392-3 (в обл.</w:t>
      </w:r>
      <w:proofErr w:type="gramStart"/>
      <w:r>
        <w:t>) :</w:t>
      </w:r>
      <w:proofErr w:type="gramEnd"/>
      <w:r>
        <w:t xml:space="preserve"> 100,00</w:t>
      </w:r>
    </w:p>
    <w:p w:rsidR="00E71ECE" w:rsidRDefault="00E71ECE" w:rsidP="00E71ECE">
      <w:r>
        <w:t xml:space="preserve">    Оглавление: </w:t>
      </w:r>
      <w:hyperlink r:id="rId7" w:history="1">
        <w:r w:rsidR="005921F5" w:rsidRPr="0024396F">
          <w:rPr>
            <w:rStyle w:val="a8"/>
          </w:rPr>
          <w:t>http://kitap.tatar.ru/ogl/nlrt/nbrt_obr_2525384.pdf</w:t>
        </w:r>
      </w:hyperlink>
    </w:p>
    <w:p w:rsidR="005921F5" w:rsidRDefault="005921F5" w:rsidP="00E71ECE"/>
    <w:p w:rsidR="00E71ECE" w:rsidRDefault="00E71ECE" w:rsidP="00E71ECE"/>
    <w:p w:rsidR="00E71ECE" w:rsidRDefault="00E71ECE" w:rsidP="00E71ECE">
      <w:r>
        <w:t>3. 22.2я2;   М27</w:t>
      </w:r>
    </w:p>
    <w:p w:rsidR="00E71ECE" w:rsidRDefault="00E71ECE" w:rsidP="00E71ECE">
      <w:r>
        <w:t xml:space="preserve">    1784972-Л - кх; 1784973-Л - кх; 1784974-Л - кх</w:t>
      </w:r>
    </w:p>
    <w:p w:rsidR="00E71ECE" w:rsidRDefault="00E71ECE" w:rsidP="00E71ECE">
      <w:r>
        <w:t xml:space="preserve">    Маркин, Юрий Сергеевич. Справочник по механизмам теоретической механики с изменяемыми линейными параметрами / Ю. С. Маркин, А. Э. Аухадеев. - </w:t>
      </w:r>
      <w:proofErr w:type="gramStart"/>
      <w:r>
        <w:t>Казань :</w:t>
      </w:r>
      <w:proofErr w:type="gramEnd"/>
      <w:r>
        <w:t xml:space="preserve"> Отечество, 2015. - На 4-й с. обл. авт.: Маркин Ю.С., д.т.н., проф., Аухадеев А.Э., к.т.н., </w:t>
      </w:r>
      <w:proofErr w:type="gramStart"/>
      <w:r>
        <w:t>доц..</w:t>
      </w:r>
      <w:proofErr w:type="gramEnd"/>
      <w:r>
        <w:t xml:space="preserve"> - Т. 1. - 2015. - 292 </w:t>
      </w:r>
      <w:proofErr w:type="gramStart"/>
      <w:r>
        <w:t>с. :</w:t>
      </w:r>
      <w:proofErr w:type="gramEnd"/>
      <w:r>
        <w:t xml:space="preserve"> ил. - Библиогр.: с. 291-292 (17 назв.). - ISBN 978-5-9222-1020-</w:t>
      </w:r>
      <w:proofErr w:type="gramStart"/>
      <w:r>
        <w:t>1 :</w:t>
      </w:r>
      <w:proofErr w:type="gramEnd"/>
      <w:r>
        <w:t xml:space="preserve"> 200,00</w:t>
      </w:r>
    </w:p>
    <w:p w:rsidR="00E71ECE" w:rsidRDefault="00E71ECE" w:rsidP="00E71ECE">
      <w:r>
        <w:t xml:space="preserve">    Оглавление: </w:t>
      </w:r>
      <w:hyperlink r:id="rId8" w:history="1">
        <w:r w:rsidR="005921F5" w:rsidRPr="0024396F">
          <w:rPr>
            <w:rStyle w:val="a8"/>
          </w:rPr>
          <w:t>http://kitap.tatar.ru/ogl/nlrt/nbrt_obr_2531954.pdf</w:t>
        </w:r>
      </w:hyperlink>
    </w:p>
    <w:p w:rsidR="005921F5" w:rsidRDefault="005921F5" w:rsidP="00E71ECE"/>
    <w:p w:rsidR="00E71ECE" w:rsidRDefault="00E71ECE" w:rsidP="00E71ECE"/>
    <w:p w:rsidR="00E71ECE" w:rsidRDefault="00E71ECE" w:rsidP="00E71ECE">
      <w:r>
        <w:t>4. 22.31;   Л64</w:t>
      </w:r>
    </w:p>
    <w:p w:rsidR="00E71ECE" w:rsidRDefault="00E71ECE" w:rsidP="00E71ECE">
      <w:r>
        <w:t xml:space="preserve">    1767764-CD - чз2</w:t>
      </w:r>
    </w:p>
    <w:p w:rsidR="00E71ECE" w:rsidRDefault="00E71ECE" w:rsidP="00E71ECE">
      <w:r>
        <w:t xml:space="preserve">    Волновое и корпускулярное строение материи-антиматерии: роль и значение пустоты в структуре [Электронная ресурс</w:t>
      </w:r>
      <w:proofErr w:type="gramStart"/>
      <w:r>
        <w:t>] :</w:t>
      </w:r>
      <w:proofErr w:type="gramEnd"/>
      <w:r>
        <w:t xml:space="preserve"> научное издание : в 2-х ч. / В. С. Литвяк, В. В. Литвяк. - </w:t>
      </w:r>
      <w:proofErr w:type="gramStart"/>
      <w:r>
        <w:t>Минск :</w:t>
      </w:r>
      <w:proofErr w:type="gramEnd"/>
      <w:r>
        <w:t xml:space="preserve"> ИВЦ Минфина, [2018]. - Ч. 1 - 440 с.; Ч. 2 - 687 с. 1 </w:t>
      </w:r>
      <w:proofErr w:type="gramStart"/>
      <w:r>
        <w:t>электрон.,</w:t>
      </w:r>
      <w:proofErr w:type="gramEnd"/>
      <w:r>
        <w:t xml:space="preserve"> опт. диск (COR). - В одном диске обе части книги</w:t>
      </w:r>
      <w:proofErr w:type="gramStart"/>
      <w:r>
        <w:t>. :</w:t>
      </w:r>
      <w:proofErr w:type="gramEnd"/>
      <w:r>
        <w:t xml:space="preserve"> 150,00</w:t>
      </w:r>
    </w:p>
    <w:p w:rsidR="00E71ECE" w:rsidRDefault="00E71ECE" w:rsidP="00E71ECE"/>
    <w:p w:rsidR="00E71ECE" w:rsidRDefault="00E71ECE" w:rsidP="00E71ECE">
      <w:r>
        <w:t>5. 22.19;   Т77</w:t>
      </w:r>
    </w:p>
    <w:p w:rsidR="00E71ECE" w:rsidRDefault="00E71ECE" w:rsidP="00E71ECE">
      <w:r>
        <w:t xml:space="preserve">    1783561-Л - кх; 1783562-Л - кх; 1783563-Л - кх</w:t>
      </w:r>
    </w:p>
    <w:p w:rsidR="00E71ECE" w:rsidRDefault="00E71ECE" w:rsidP="00E71ECE">
      <w:r>
        <w:t xml:space="preserve">    Труб, Илья Иосифович</w:t>
      </w:r>
    </w:p>
    <w:p w:rsidR="00E71ECE" w:rsidRDefault="00E71ECE" w:rsidP="00E71ECE">
      <w:r>
        <w:t xml:space="preserve">Моделирование систем с нестандартными дисциплинами обработки </w:t>
      </w:r>
      <w:proofErr w:type="gramStart"/>
      <w:r>
        <w:t>данных :</w:t>
      </w:r>
      <w:proofErr w:type="gramEnd"/>
      <w:r>
        <w:t xml:space="preserve"> монография / И. И. Труб, Н. В. Труб; Министерство образования и науки. - </w:t>
      </w:r>
      <w:proofErr w:type="gramStart"/>
      <w:r>
        <w:t>Москва ;</w:t>
      </w:r>
      <w:proofErr w:type="gramEnd"/>
      <w:r>
        <w:t xml:space="preserve"> Казань : Отечество, 2017. - 313 </w:t>
      </w:r>
      <w:proofErr w:type="gramStart"/>
      <w:r>
        <w:t>с. :</w:t>
      </w:r>
      <w:proofErr w:type="gramEnd"/>
      <w:r>
        <w:t xml:space="preserve"> ил., табл. - Библиогр.: с. 300-313. - ISBN 978-5-9222-1150-</w:t>
      </w:r>
      <w:proofErr w:type="gramStart"/>
      <w:r>
        <w:t>5 :</w:t>
      </w:r>
      <w:proofErr w:type="gramEnd"/>
      <w:r>
        <w:t xml:space="preserve"> 300,00</w:t>
      </w:r>
    </w:p>
    <w:p w:rsidR="00E71ECE" w:rsidRDefault="00E71ECE" w:rsidP="00E71ECE">
      <w:r>
        <w:t xml:space="preserve">    Оглавление: </w:t>
      </w:r>
      <w:hyperlink r:id="rId9" w:history="1">
        <w:r w:rsidR="005921F5" w:rsidRPr="0024396F">
          <w:rPr>
            <w:rStyle w:val="a8"/>
          </w:rPr>
          <w:t>http://kitap.tatar.ru/ogl/nlrt/nbrt_obr_2531576.pdf</w:t>
        </w:r>
      </w:hyperlink>
    </w:p>
    <w:p w:rsidR="005921F5" w:rsidRDefault="005921F5" w:rsidP="00E71ECE"/>
    <w:p w:rsidR="00E71ECE" w:rsidRDefault="00E71ECE" w:rsidP="00E71ECE"/>
    <w:p w:rsidR="00B81B05" w:rsidRDefault="00B81B05" w:rsidP="00E71ECE"/>
    <w:p w:rsidR="00B81B05" w:rsidRDefault="00B81B05" w:rsidP="00B81B05">
      <w:pPr>
        <w:pStyle w:val="1"/>
      </w:pPr>
      <w:bookmarkStart w:id="1" w:name="_Toc53746543"/>
      <w:r>
        <w:t>Химические науки. (ББК 24)</w:t>
      </w:r>
      <w:bookmarkEnd w:id="1"/>
    </w:p>
    <w:p w:rsidR="00B81B05" w:rsidRDefault="00B81B05" w:rsidP="00B81B05">
      <w:pPr>
        <w:pStyle w:val="1"/>
      </w:pPr>
    </w:p>
    <w:p w:rsidR="00B81B05" w:rsidRDefault="00B81B05" w:rsidP="00B81B05">
      <w:r>
        <w:t>6. 24.1;   О-50</w:t>
      </w:r>
    </w:p>
    <w:p w:rsidR="00B81B05" w:rsidRDefault="00B81B05" w:rsidP="00B81B05">
      <w:r>
        <w:t xml:space="preserve">    1766855-Л - кх; 1766856-Л - кх; 1766857-Л - кх</w:t>
      </w:r>
    </w:p>
    <w:p w:rsidR="00B81B05" w:rsidRDefault="00B81B05" w:rsidP="00B81B05">
      <w:r>
        <w:t xml:space="preserve">    Окислительно-восстановительные </w:t>
      </w:r>
      <w:proofErr w:type="gramStart"/>
      <w:r>
        <w:t>реакции :</w:t>
      </w:r>
      <w:proofErr w:type="gramEnd"/>
      <w:r>
        <w:t xml:space="preserve"> методические указания к лабораторным работам по дисциплине "Химия" для студентов 1 курса дневной и заочной форм обучения всех направлений подготовки / Министерство науки и высшего образования Российской Федерации, Казанский государственный архитектурно-строительный университет, Кафедра химии и инженерной экологии в строительстве ; сост. : О. В. Спирина, И. И. Антонова. - </w:t>
      </w:r>
      <w:proofErr w:type="gramStart"/>
      <w:r>
        <w:t>Казань :</w:t>
      </w:r>
      <w:proofErr w:type="gramEnd"/>
      <w:r>
        <w:t xml:space="preserve"> Издательство Казанского государственного архитектурно-строительного университета, 2019. - 23 </w:t>
      </w:r>
      <w:proofErr w:type="gramStart"/>
      <w:r>
        <w:t>с. :</w:t>
      </w:r>
      <w:proofErr w:type="gramEnd"/>
      <w:r>
        <w:t xml:space="preserve"> ил. - Библиогр.: с. 23 (7 назв.). - Тит. л. отсутствует, описание с </w:t>
      </w:r>
      <w:proofErr w:type="gramStart"/>
      <w:r>
        <w:t>обл. :</w:t>
      </w:r>
      <w:proofErr w:type="gramEnd"/>
      <w:r>
        <w:t xml:space="preserve"> 50,00</w:t>
      </w:r>
    </w:p>
    <w:p w:rsidR="00B81B05" w:rsidRDefault="00B81B05" w:rsidP="00B81B05"/>
    <w:p w:rsidR="00B81B05" w:rsidRDefault="00B81B05" w:rsidP="00B81B05">
      <w:r>
        <w:t>7. 24.1;   О-75</w:t>
      </w:r>
    </w:p>
    <w:p w:rsidR="00B81B05" w:rsidRDefault="00B81B05" w:rsidP="00B81B05">
      <w:r>
        <w:t xml:space="preserve">    1766876-Л - кх; 1766877-Л - кх; 1766878-Л - кх</w:t>
      </w:r>
    </w:p>
    <w:p w:rsidR="00B81B05" w:rsidRDefault="00B81B05" w:rsidP="00B81B05">
      <w:r>
        <w:t xml:space="preserve">    Основные классы неорганических </w:t>
      </w:r>
      <w:proofErr w:type="gramStart"/>
      <w:r>
        <w:t>веществ :</w:t>
      </w:r>
      <w:proofErr w:type="gramEnd"/>
      <w:r>
        <w:t xml:space="preserve"> методические указания к лабораторным работам по дисциплине "Химия" для студентов 1 курса дневной и заочной форм обучения всех направлений подготовки / Министерство науки и высшего образования Российской Федерации, Казанский государственный архитектурно-строительный университет, Кафедра химии и инженерной экологии в строительстве ; сост. : О. В. Спирина, И. И. Антонова. - </w:t>
      </w:r>
      <w:proofErr w:type="gramStart"/>
      <w:r>
        <w:t>Казань :</w:t>
      </w:r>
      <w:proofErr w:type="gramEnd"/>
      <w:r>
        <w:t xml:space="preserve"> Издательство Казанского государственного архитектурно-строительного университета, 2019. - 27 </w:t>
      </w:r>
      <w:proofErr w:type="gramStart"/>
      <w:r>
        <w:t>с. :</w:t>
      </w:r>
      <w:proofErr w:type="gramEnd"/>
      <w:r>
        <w:t xml:space="preserve"> ил. - Библиогр. в конце кн. (7 назв.). - Тит. л. отсутствует, описание с </w:t>
      </w:r>
      <w:proofErr w:type="gramStart"/>
      <w:r>
        <w:t>обл. :</w:t>
      </w:r>
      <w:proofErr w:type="gramEnd"/>
      <w:r>
        <w:t xml:space="preserve"> 50,00</w:t>
      </w:r>
    </w:p>
    <w:p w:rsidR="00B81B05" w:rsidRDefault="00B81B05" w:rsidP="00B81B05"/>
    <w:p w:rsidR="00BA3F67" w:rsidRDefault="00BA3F67" w:rsidP="00B81B05"/>
    <w:p w:rsidR="00BA3F67" w:rsidRDefault="00BA3F67" w:rsidP="00BA3F67">
      <w:pPr>
        <w:pStyle w:val="1"/>
      </w:pPr>
      <w:bookmarkStart w:id="2" w:name="_Toc53746544"/>
      <w:r>
        <w:t>Науки о Земле. (ББК 26)</w:t>
      </w:r>
      <w:bookmarkEnd w:id="2"/>
    </w:p>
    <w:p w:rsidR="00BA3F67" w:rsidRDefault="00BA3F67" w:rsidP="00BA3F67">
      <w:pPr>
        <w:pStyle w:val="1"/>
      </w:pPr>
    </w:p>
    <w:p w:rsidR="00BA3F67" w:rsidRDefault="00BA3F67" w:rsidP="00BA3F67">
      <w:r>
        <w:t>8. 26.22;   О-29</w:t>
      </w:r>
    </w:p>
    <w:p w:rsidR="00BA3F67" w:rsidRDefault="00BA3F67" w:rsidP="00BA3F67">
      <w:r>
        <w:t xml:space="preserve">    1768940-Л - кх; 1768941-Л - кх; 1768942-Л - кх</w:t>
      </w:r>
    </w:p>
    <w:p w:rsidR="00BA3F67" w:rsidRDefault="00BA3F67" w:rsidP="00BA3F67">
      <w:r>
        <w:t xml:space="preserve">    Объемный "шестикомпонентный" анализ природных вод : методические указания к практическим занятиям и лабораторным работам по дисциплине "Аналитическая химия и физико-химические методы анализа" для бакалавров направления подготовки 20.03.01 "Техносферная безопасность", направленность (профиль) "Инженерная защита окружающей среды" / Министерство науки и высшего образования Российской Федерации, Казанский государственный архитектурно-строительный университет, Кафедра химии и инженерной экологии в строительстве ; сост. Е. Н. Сундукова. - </w:t>
      </w:r>
      <w:proofErr w:type="gramStart"/>
      <w:r>
        <w:t>Казань :</w:t>
      </w:r>
      <w:proofErr w:type="gramEnd"/>
      <w:r>
        <w:t xml:space="preserve"> Издательство Казанского государственного архитектурно-строительного университета, 2020. - 23 с. - </w:t>
      </w:r>
      <w:proofErr w:type="gramStart"/>
      <w:r>
        <w:t>Библиогр.:</w:t>
      </w:r>
      <w:proofErr w:type="gramEnd"/>
      <w:r>
        <w:t xml:space="preserve"> с. 23 (3 назв.). - Тит. л. отсутствует, описание с </w:t>
      </w:r>
      <w:proofErr w:type="gramStart"/>
      <w:r>
        <w:t>обл. :</w:t>
      </w:r>
      <w:proofErr w:type="gramEnd"/>
      <w:r>
        <w:t xml:space="preserve"> 50,00</w:t>
      </w:r>
    </w:p>
    <w:p w:rsidR="00BA3F67" w:rsidRDefault="00BA3F67" w:rsidP="00BA3F67"/>
    <w:p w:rsidR="00BA3F67" w:rsidRDefault="00BA3F67" w:rsidP="00BA3F67">
      <w:r>
        <w:t>9. 26.890(0</w:t>
      </w:r>
      <w:proofErr w:type="gramStart"/>
      <w:r>
        <w:t xml:space="preserve">);   </w:t>
      </w:r>
      <w:proofErr w:type="gramEnd"/>
      <w:r>
        <w:t>Б43</w:t>
      </w:r>
    </w:p>
    <w:p w:rsidR="00BA3F67" w:rsidRDefault="00BA3F67" w:rsidP="00BA3F67">
      <w:r>
        <w:t xml:space="preserve">    1781496-Л - кх</w:t>
      </w:r>
    </w:p>
    <w:p w:rsidR="00BA3F67" w:rsidRDefault="00BA3F67" w:rsidP="00BA3F67">
      <w:r>
        <w:t xml:space="preserve">    Беливо, Жан</w:t>
      </w:r>
    </w:p>
    <w:p w:rsidR="00BA3F67" w:rsidRDefault="00BA3F67" w:rsidP="00BA3F67">
      <w:r>
        <w:t xml:space="preserve">В поисках </w:t>
      </w:r>
      <w:proofErr w:type="gramStart"/>
      <w:r>
        <w:t>себя :</w:t>
      </w:r>
      <w:proofErr w:type="gramEnd"/>
      <w:r>
        <w:t xml:space="preserve"> история человека, обошедшего Землю пешком / Жан Беливо; записно в сотрудничестве с Ж. Весснер ; пер. с фр. С. Александровой. - </w:t>
      </w:r>
      <w:proofErr w:type="gramStart"/>
      <w:r>
        <w:t>Москва :</w:t>
      </w:r>
      <w:proofErr w:type="gramEnd"/>
      <w:r>
        <w:t xml:space="preserve"> Манн, Иванов и </w:t>
      </w:r>
      <w:r>
        <w:lastRenderedPageBreak/>
        <w:t>Фербер, 2014. - 246 с., [16] л. цв. ил., портр. - Загл. и авт. ориг</w:t>
      </w:r>
      <w:proofErr w:type="gramStart"/>
      <w:r>
        <w:t>. :</w:t>
      </w:r>
      <w:proofErr w:type="gramEnd"/>
      <w:r>
        <w:t xml:space="preserve"> L'Homme qui marche : récit écrit en collaboration avec Géraldine Woessner / J. Béliveau. - ISBN 978-500057-010-</w:t>
      </w:r>
      <w:proofErr w:type="gramStart"/>
      <w:r>
        <w:t>4 :</w:t>
      </w:r>
      <w:proofErr w:type="gramEnd"/>
      <w:r>
        <w:t xml:space="preserve"> 200,00</w:t>
      </w:r>
    </w:p>
    <w:p w:rsidR="00BA3F67" w:rsidRDefault="00BA3F67" w:rsidP="00BA3F67">
      <w:r>
        <w:t xml:space="preserve">    Оглавление: </w:t>
      </w:r>
      <w:hyperlink r:id="rId10" w:history="1">
        <w:r w:rsidR="005921F5" w:rsidRPr="0024396F">
          <w:rPr>
            <w:rStyle w:val="a8"/>
          </w:rPr>
          <w:t>http://kitap.tatar.ru/ogl/nlrt/nbrt_obr_2531158.pdf</w:t>
        </w:r>
      </w:hyperlink>
    </w:p>
    <w:p w:rsidR="005921F5" w:rsidRDefault="005921F5" w:rsidP="00BA3F67"/>
    <w:p w:rsidR="00BA3F67" w:rsidRDefault="00BA3F67" w:rsidP="00BA3F67"/>
    <w:p w:rsidR="00BA3F67" w:rsidRDefault="00BA3F67" w:rsidP="00BA3F67">
      <w:r>
        <w:t>10. 26.348;   Ю20</w:t>
      </w:r>
    </w:p>
    <w:p w:rsidR="00BA3F67" w:rsidRDefault="00BA3F67" w:rsidP="00BA3F67">
      <w:r>
        <w:t xml:space="preserve">    1767633-Л - кх</w:t>
      </w:r>
    </w:p>
    <w:p w:rsidR="00BA3F67" w:rsidRDefault="00BA3F67" w:rsidP="00BA3F67">
      <w:r>
        <w:t xml:space="preserve">    Юзмухаметов, Ришат</w:t>
      </w:r>
    </w:p>
    <w:p w:rsidR="00BA3F67" w:rsidRDefault="00BA3F67" w:rsidP="00BA3F67">
      <w:r>
        <w:t xml:space="preserve">Новые грани алмазной истории / Ришат Юзмухаметов. - </w:t>
      </w:r>
      <w:proofErr w:type="gramStart"/>
      <w:r>
        <w:t>Мирный :</w:t>
      </w:r>
      <w:proofErr w:type="gramEnd"/>
      <w:r>
        <w:t xml:space="preserve"> ООО "Мирнинская городская типография", 2015. - 158, [1] с. - </w:t>
      </w:r>
      <w:proofErr w:type="gramStart"/>
      <w:r>
        <w:t>Библиогр.:</w:t>
      </w:r>
      <w:proofErr w:type="gramEnd"/>
      <w:r>
        <w:t xml:space="preserve"> с. 157-158. - ISBN 978-5-903495-18-</w:t>
      </w:r>
      <w:proofErr w:type="gramStart"/>
      <w:r>
        <w:t>4 :</w:t>
      </w:r>
      <w:proofErr w:type="gramEnd"/>
      <w:r>
        <w:t xml:space="preserve"> 150,00</w:t>
      </w:r>
    </w:p>
    <w:p w:rsidR="00BA3F67" w:rsidRDefault="00BA3F67" w:rsidP="00BA3F67">
      <w:r>
        <w:t xml:space="preserve">    Оглавление: </w:t>
      </w:r>
      <w:hyperlink r:id="rId11" w:history="1">
        <w:r w:rsidR="005921F5" w:rsidRPr="0024396F">
          <w:rPr>
            <w:rStyle w:val="a8"/>
          </w:rPr>
          <w:t>http://kitap.tatar.ru/ogl/nlrt/nbrt_obr_2497792.pdf</w:t>
        </w:r>
      </w:hyperlink>
    </w:p>
    <w:p w:rsidR="005921F5" w:rsidRDefault="005921F5" w:rsidP="00BA3F67"/>
    <w:p w:rsidR="00BA3F67" w:rsidRDefault="00BA3F67" w:rsidP="00BA3F67"/>
    <w:p w:rsidR="009968EE" w:rsidRDefault="009968EE" w:rsidP="00BA3F67"/>
    <w:p w:rsidR="009968EE" w:rsidRDefault="009968EE" w:rsidP="009968EE">
      <w:pPr>
        <w:pStyle w:val="1"/>
      </w:pPr>
      <w:bookmarkStart w:id="3" w:name="_Toc53746545"/>
      <w:r>
        <w:t>Биологические науки. (ББК 28)</w:t>
      </w:r>
      <w:bookmarkEnd w:id="3"/>
    </w:p>
    <w:p w:rsidR="009968EE" w:rsidRDefault="009968EE" w:rsidP="009968EE">
      <w:pPr>
        <w:pStyle w:val="1"/>
      </w:pPr>
    </w:p>
    <w:p w:rsidR="009968EE" w:rsidRDefault="009968EE" w:rsidP="009968EE">
      <w:r>
        <w:t>11. 28.07;   А43</w:t>
      </w:r>
    </w:p>
    <w:p w:rsidR="009968EE" w:rsidRDefault="009968EE" w:rsidP="009968EE">
      <w:r>
        <w:t xml:space="preserve">    1784312-Л - кх; 1784313-Л - кх; 1784314-Л - кх</w:t>
      </w:r>
    </w:p>
    <w:p w:rsidR="009968EE" w:rsidRDefault="009968EE" w:rsidP="009968EE">
      <w:r>
        <w:t xml:space="preserve">    Актуальные проблемы современной физиологии / М. А. </w:t>
      </w:r>
      <w:proofErr w:type="gramStart"/>
      <w:r>
        <w:t>Островский  [</w:t>
      </w:r>
      <w:proofErr w:type="gramEnd"/>
      <w:r>
        <w:t xml:space="preserve">и др.]; Российская академия наук, Отделение физиологических наук ; Российское физиологическое общество им. И. П. Павлова ; Казанский государственный медицинский университет ; под редакцией академика РАН, профессора М. А. Островского и члена-корреспондента РАН, профессора А. Л. Зефирова. - </w:t>
      </w:r>
      <w:proofErr w:type="gramStart"/>
      <w:r>
        <w:t>Казань :</w:t>
      </w:r>
      <w:proofErr w:type="gramEnd"/>
      <w:r>
        <w:t xml:space="preserve"> Казанский государственный медицинский университет, 2016. - 270, [1] </w:t>
      </w:r>
      <w:proofErr w:type="gramStart"/>
      <w:r>
        <w:t>с. :</w:t>
      </w:r>
      <w:proofErr w:type="gramEnd"/>
      <w:r>
        <w:t xml:space="preserve"> ил. - Библиогр. в конце ст.. - ISBN 978-5-904734-29-</w:t>
      </w:r>
      <w:proofErr w:type="gramStart"/>
      <w:r>
        <w:t>9 :</w:t>
      </w:r>
      <w:proofErr w:type="gramEnd"/>
      <w:r>
        <w:t xml:space="preserve"> 150,00</w:t>
      </w:r>
    </w:p>
    <w:p w:rsidR="009968EE" w:rsidRDefault="009968EE" w:rsidP="009968EE">
      <w:r>
        <w:t xml:space="preserve">    Оглавление: </w:t>
      </w:r>
      <w:hyperlink r:id="rId12" w:history="1">
        <w:r w:rsidR="005921F5" w:rsidRPr="0024396F">
          <w:rPr>
            <w:rStyle w:val="a8"/>
          </w:rPr>
          <w:t>http://kitap.tatar.ru/ogl/nlrt/nbrt_obr_2532032.pdf</w:t>
        </w:r>
      </w:hyperlink>
    </w:p>
    <w:p w:rsidR="005921F5" w:rsidRDefault="005921F5" w:rsidP="009968EE"/>
    <w:p w:rsidR="009968EE" w:rsidRDefault="009968EE" w:rsidP="009968EE"/>
    <w:p w:rsidR="009968EE" w:rsidRDefault="009968EE" w:rsidP="009968EE">
      <w:r>
        <w:t>12. 28.59;   В55</w:t>
      </w:r>
    </w:p>
    <w:p w:rsidR="009968EE" w:rsidRDefault="009968EE" w:rsidP="009968EE">
      <w:r>
        <w:t xml:space="preserve">    1781612-Л - кх; 1781613-Л - кх; 1781614-Л - кх</w:t>
      </w:r>
    </w:p>
    <w:p w:rsidR="009968EE" w:rsidRDefault="009968EE" w:rsidP="009968EE">
      <w:r>
        <w:t xml:space="preserve">    Вишневский, Михаил Владимирович</w:t>
      </w:r>
    </w:p>
    <w:p w:rsidR="009968EE" w:rsidRDefault="009968EE" w:rsidP="009968EE">
      <w:proofErr w:type="gramStart"/>
      <w:r>
        <w:t>Грибы  :</w:t>
      </w:r>
      <w:proofErr w:type="gramEnd"/>
      <w:r>
        <w:t xml:space="preserve"> атлас-определитель / Михаил Вишневский; ил. Катерины Зараевой. - </w:t>
      </w:r>
      <w:proofErr w:type="gramStart"/>
      <w:r>
        <w:t>Москва :</w:t>
      </w:r>
      <w:proofErr w:type="gramEnd"/>
      <w:r>
        <w:t xml:space="preserve"> Манн, Иванов и Фербер, 2020 . - 95, [1] с. : ил.. - ISBN 978-5-00146-252-</w:t>
      </w:r>
      <w:proofErr w:type="gramStart"/>
      <w:r>
        <w:t>1 :</w:t>
      </w:r>
      <w:proofErr w:type="gramEnd"/>
      <w:r>
        <w:t xml:space="preserve"> 250,00</w:t>
      </w:r>
    </w:p>
    <w:p w:rsidR="009968EE" w:rsidRDefault="009968EE" w:rsidP="009968EE">
      <w:r>
        <w:t xml:space="preserve">    Оглавление: </w:t>
      </w:r>
      <w:hyperlink r:id="rId13" w:history="1">
        <w:r w:rsidR="005921F5" w:rsidRPr="0024396F">
          <w:rPr>
            <w:rStyle w:val="a8"/>
          </w:rPr>
          <w:t>http://kitap.tatar.ru/ogl/nlrt/nbrt_obr_2523704.pdf</w:t>
        </w:r>
      </w:hyperlink>
    </w:p>
    <w:p w:rsidR="005921F5" w:rsidRDefault="005921F5" w:rsidP="009968EE"/>
    <w:p w:rsidR="009968EE" w:rsidRDefault="009968EE" w:rsidP="009968EE"/>
    <w:p w:rsidR="009968EE" w:rsidRDefault="009968EE" w:rsidP="009968EE">
      <w:r>
        <w:t>13. 28.08;   И26</w:t>
      </w:r>
    </w:p>
    <w:p w:rsidR="009968EE" w:rsidRDefault="009968EE" w:rsidP="009968EE">
      <w:r>
        <w:t xml:space="preserve">    1768177-Ф - чз2</w:t>
      </w:r>
    </w:p>
    <w:p w:rsidR="009968EE" w:rsidRDefault="009968EE" w:rsidP="009968EE">
      <w:r>
        <w:t xml:space="preserve">    Игнотофски, Рэйчел</w:t>
      </w:r>
    </w:p>
    <w:p w:rsidR="009968EE" w:rsidRDefault="009968EE" w:rsidP="009968EE">
      <w:r>
        <w:t xml:space="preserve">Большая маленькая </w:t>
      </w:r>
      <w:proofErr w:type="gramStart"/>
      <w:r>
        <w:t>планета :</w:t>
      </w:r>
      <w:proofErr w:type="gramEnd"/>
      <w:r>
        <w:t xml:space="preserve"> экосистемы, или как всё живо взаимосвязано / Рэйчел Игнотофски; [пер. с англ. М. Сухотиной]. - </w:t>
      </w:r>
      <w:proofErr w:type="gramStart"/>
      <w:r>
        <w:t>Москва :</w:t>
      </w:r>
      <w:proofErr w:type="gramEnd"/>
      <w:r>
        <w:t xml:space="preserve"> Манн, Иванов и Фербер, 2020 . - 127 </w:t>
      </w:r>
      <w:proofErr w:type="gramStart"/>
      <w:r>
        <w:t>с. :</w:t>
      </w:r>
      <w:proofErr w:type="gramEnd"/>
      <w:r>
        <w:t xml:space="preserve"> цв. ил., карт. - Алф. </w:t>
      </w:r>
      <w:proofErr w:type="gramStart"/>
      <w:r>
        <w:t>указ.:</w:t>
      </w:r>
      <w:proofErr w:type="gramEnd"/>
      <w:r>
        <w:t xml:space="preserve"> с. 125-127. - ISBN 978-5-00146-455-</w:t>
      </w:r>
      <w:proofErr w:type="gramStart"/>
      <w:r>
        <w:t>6 :</w:t>
      </w:r>
      <w:proofErr w:type="gramEnd"/>
      <w:r>
        <w:t xml:space="preserve"> 976,30</w:t>
      </w:r>
    </w:p>
    <w:p w:rsidR="009968EE" w:rsidRDefault="009968EE" w:rsidP="009968EE">
      <w:r>
        <w:t xml:space="preserve">    Оглавление: </w:t>
      </w:r>
      <w:hyperlink r:id="rId14" w:history="1">
        <w:r w:rsidR="005921F5" w:rsidRPr="0024396F">
          <w:rPr>
            <w:rStyle w:val="a8"/>
          </w:rPr>
          <w:t>http://kitap.tatar.ru/ogl/nlrt/nbrt_obr_2514470.pdf</w:t>
        </w:r>
      </w:hyperlink>
    </w:p>
    <w:p w:rsidR="005921F5" w:rsidRDefault="005921F5" w:rsidP="009968EE"/>
    <w:p w:rsidR="009968EE" w:rsidRDefault="009968EE" w:rsidP="009968EE"/>
    <w:p w:rsidR="00DF63C8" w:rsidRDefault="00DF63C8" w:rsidP="009968EE"/>
    <w:p w:rsidR="00DF63C8" w:rsidRDefault="00DF63C8" w:rsidP="00DF63C8">
      <w:pPr>
        <w:pStyle w:val="1"/>
      </w:pPr>
      <w:bookmarkStart w:id="4" w:name="_Toc53746546"/>
      <w:r>
        <w:lastRenderedPageBreak/>
        <w:t>Техника. Технические науки. (ББК 3)</w:t>
      </w:r>
      <w:bookmarkEnd w:id="4"/>
    </w:p>
    <w:p w:rsidR="00DF63C8" w:rsidRDefault="00DF63C8" w:rsidP="00DF63C8">
      <w:pPr>
        <w:pStyle w:val="1"/>
      </w:pPr>
    </w:p>
    <w:p w:rsidR="00DF63C8" w:rsidRDefault="00DF63C8" w:rsidP="00DF63C8">
      <w:r>
        <w:t>14. 32.97;   П78</w:t>
      </w:r>
    </w:p>
    <w:p w:rsidR="00DF63C8" w:rsidRDefault="00DF63C8" w:rsidP="00DF63C8">
      <w:r>
        <w:t xml:space="preserve">    1754829-DVD - по</w:t>
      </w:r>
    </w:p>
    <w:p w:rsidR="00DF63C8" w:rsidRDefault="00DF63C8" w:rsidP="00DF63C8">
      <w:r>
        <w:t xml:space="preserve">    Программы для ЭВМ. Базы данных. Топологии интегральных микросхем [Электронный ресурс] = Computer Programs. </w:t>
      </w:r>
      <w:r w:rsidRPr="00DF63C8">
        <w:rPr>
          <w:lang w:val="en-US"/>
        </w:rPr>
        <w:t xml:space="preserve">Databases. Topographies of Integrated </w:t>
      </w:r>
      <w:proofErr w:type="gramStart"/>
      <w:r w:rsidRPr="00DF63C8">
        <w:rPr>
          <w:lang w:val="en-US"/>
        </w:rPr>
        <w:t>Circuits :</w:t>
      </w:r>
      <w:proofErr w:type="gramEnd"/>
      <w:r w:rsidRPr="00DF63C8">
        <w:rPr>
          <w:lang w:val="en-US"/>
        </w:rPr>
        <w:t xml:space="preserve"> </w:t>
      </w:r>
      <w:r>
        <w:t>бюллетень</w:t>
      </w:r>
      <w:r w:rsidRPr="00DF63C8">
        <w:rPr>
          <w:lang w:val="en-US"/>
        </w:rPr>
        <w:t xml:space="preserve"> "</w:t>
      </w:r>
      <w:r>
        <w:t>Программы</w:t>
      </w:r>
      <w:r w:rsidRPr="00DF63C8">
        <w:rPr>
          <w:lang w:val="en-US"/>
        </w:rPr>
        <w:t xml:space="preserve"> </w:t>
      </w:r>
      <w:r>
        <w:t>для</w:t>
      </w:r>
      <w:r w:rsidRPr="00DF63C8">
        <w:rPr>
          <w:lang w:val="en-US"/>
        </w:rPr>
        <w:t xml:space="preserve"> </w:t>
      </w:r>
      <w:r>
        <w:t>ЭВМ</w:t>
      </w:r>
      <w:r w:rsidRPr="00DF63C8">
        <w:rPr>
          <w:lang w:val="en-US"/>
        </w:rPr>
        <w:t xml:space="preserve">. </w:t>
      </w:r>
      <w:r>
        <w:t>Базы</w:t>
      </w:r>
      <w:r w:rsidRPr="00DF63C8">
        <w:rPr>
          <w:lang w:val="en-US"/>
        </w:rPr>
        <w:t xml:space="preserve"> </w:t>
      </w:r>
      <w:r>
        <w:t>данных</w:t>
      </w:r>
      <w:r w:rsidRPr="00DF63C8">
        <w:rPr>
          <w:lang w:val="en-US"/>
        </w:rPr>
        <w:t xml:space="preserve">. </w:t>
      </w:r>
      <w:r>
        <w:t xml:space="preserve">Топологии интегральных микросхем" / Федеральное государственное бюджетное учреждение "Федеральный институт промышленной собственности" (ФИПС) = Federal Institute of Industrial Property (FIPS). - </w:t>
      </w:r>
      <w:proofErr w:type="gramStart"/>
      <w:r>
        <w:t>Москва :</w:t>
      </w:r>
      <w:proofErr w:type="gramEnd"/>
      <w:r>
        <w:t xml:space="preserve"> ФИПС, [1999-]. - № 7/</w:t>
      </w:r>
      <w:proofErr w:type="gramStart"/>
      <w:r>
        <w:t>2019 :</w:t>
      </w:r>
      <w:proofErr w:type="gramEnd"/>
      <w:r>
        <w:t xml:space="preserve">  21.06.2019-20.07.2019: RU ПрЭВМ. БД. ТИМС. - 2019. - 1 электрон. опт. диск (DVD-ROM</w:t>
      </w:r>
      <w:proofErr w:type="gramStart"/>
      <w:r>
        <w:t>) :</w:t>
      </w:r>
      <w:proofErr w:type="gramEnd"/>
      <w:r>
        <w:t xml:space="preserve"> 1259,65</w:t>
      </w:r>
    </w:p>
    <w:p w:rsidR="00DF63C8" w:rsidRDefault="00DF63C8" w:rsidP="00DF63C8"/>
    <w:p w:rsidR="00DF63C8" w:rsidRDefault="00DF63C8" w:rsidP="00DF63C8">
      <w:r>
        <w:t>15. 39.5;   В17</w:t>
      </w:r>
    </w:p>
    <w:p w:rsidR="00DF63C8" w:rsidRDefault="00DF63C8" w:rsidP="00DF63C8">
      <w:r>
        <w:t xml:space="preserve">    1782338-Л - кх; 1782339-Л - кх</w:t>
      </w:r>
    </w:p>
    <w:p w:rsidR="00DF63C8" w:rsidRDefault="00DF63C8" w:rsidP="00DF63C8">
      <w:r>
        <w:t xml:space="preserve">    Ван Чжи Цзинь. Проектирование летательных аппаратов с учетом нагрева [[Текст</w:t>
      </w:r>
      <w:proofErr w:type="gramStart"/>
      <w:r>
        <w:t>] :</w:t>
      </w:r>
      <w:proofErr w:type="gramEnd"/>
      <w:r>
        <w:t xml:space="preserve">] : монография / Чжи Цзинь Ван, А. С. Кретов ; Нанкинский университет аэронавтики и астронавтики ; Казанский национальный исследовательский технический университет им. А. Н. Туполева-КАИ. - </w:t>
      </w:r>
      <w:proofErr w:type="gramStart"/>
      <w:r>
        <w:t>Казань :</w:t>
      </w:r>
      <w:proofErr w:type="gramEnd"/>
      <w:r>
        <w:t xml:space="preserve"> Изд-во Казанского гос. техн. ун-та, 2014-. - 20 см. - Доп. тит. л. </w:t>
      </w:r>
      <w:proofErr w:type="gramStart"/>
      <w:r>
        <w:t>кит..</w:t>
      </w:r>
      <w:proofErr w:type="gramEnd"/>
      <w:r>
        <w:t xml:space="preserve"> - Ч. </w:t>
      </w:r>
      <w:proofErr w:type="gramStart"/>
      <w:r>
        <w:t>1 :</w:t>
      </w:r>
      <w:proofErr w:type="gramEnd"/>
      <w:r>
        <w:t xml:space="preserve">  Воздушно-космические самолеты. - 2014. - 385, [1] </w:t>
      </w:r>
      <w:proofErr w:type="gramStart"/>
      <w:r>
        <w:t>с. :</w:t>
      </w:r>
      <w:proofErr w:type="gramEnd"/>
      <w:r>
        <w:t xml:space="preserve"> ил., табл.; см. - Библиогр.: с. 379-384. - ISBN 978-5-7579-2000-</w:t>
      </w:r>
      <w:proofErr w:type="gramStart"/>
      <w:r>
        <w:t>9 :</w:t>
      </w:r>
      <w:proofErr w:type="gramEnd"/>
      <w:r>
        <w:t xml:space="preserve"> 100,00</w:t>
      </w:r>
    </w:p>
    <w:p w:rsidR="00DF63C8" w:rsidRDefault="00DF63C8" w:rsidP="00DF63C8">
      <w:r>
        <w:t xml:space="preserve">    Оглавление: </w:t>
      </w:r>
      <w:hyperlink r:id="rId15" w:history="1">
        <w:r w:rsidR="005921F5" w:rsidRPr="0024396F">
          <w:rPr>
            <w:rStyle w:val="a8"/>
          </w:rPr>
          <w:t>http://kitap.tatar.ru/ogl/nlrt/nbrt_obr_2525145.pdf</w:t>
        </w:r>
      </w:hyperlink>
    </w:p>
    <w:p w:rsidR="005921F5" w:rsidRDefault="005921F5" w:rsidP="00DF63C8"/>
    <w:p w:rsidR="00DF63C8" w:rsidRDefault="00DF63C8" w:rsidP="00DF63C8"/>
    <w:p w:rsidR="00DF63C8" w:rsidRDefault="00DF63C8" w:rsidP="00DF63C8">
      <w:r>
        <w:t>16. 32.81;   П75</w:t>
      </w:r>
    </w:p>
    <w:p w:rsidR="00DF63C8" w:rsidRDefault="00DF63C8" w:rsidP="00DF63C8">
      <w:r>
        <w:t xml:space="preserve">    1784969-Л - кх; 1784970-Л - кх; 1784971-Л - кх</w:t>
      </w:r>
    </w:p>
    <w:p w:rsidR="00DF63C8" w:rsidRDefault="00DF63C8" w:rsidP="00DF63C8">
      <w:r>
        <w:t xml:space="preserve">    Прием и обработка информации в сложных информационных </w:t>
      </w:r>
      <w:proofErr w:type="gramStart"/>
      <w:r>
        <w:t>системах :</w:t>
      </w:r>
      <w:proofErr w:type="gramEnd"/>
      <w:r>
        <w:t xml:space="preserve"> сборник статей. - </w:t>
      </w:r>
      <w:proofErr w:type="gramStart"/>
      <w:r>
        <w:t>Казань :</w:t>
      </w:r>
      <w:proofErr w:type="gramEnd"/>
      <w:r>
        <w:t xml:space="preserve"> Издательство Казанского государственного университета, 1969-. - Выпуск 23 / [науч. ред. и сост. Э. И. Ибатуллин]. - Отечество, 2010. - 145 </w:t>
      </w:r>
      <w:proofErr w:type="gramStart"/>
      <w:r>
        <w:t>с. :</w:t>
      </w:r>
      <w:proofErr w:type="gramEnd"/>
      <w:r>
        <w:t xml:space="preserve"> ил. - Библиогр. в конце ст. - Посвящается 50-летию физического факультета Казанского университета. - ISBN 978-5-9222-0403-3 (вып. 23</w:t>
      </w:r>
      <w:proofErr w:type="gramStart"/>
      <w:r>
        <w:t>) :</w:t>
      </w:r>
      <w:proofErr w:type="gramEnd"/>
      <w:r>
        <w:t xml:space="preserve"> 150,00</w:t>
      </w:r>
    </w:p>
    <w:p w:rsidR="00DF63C8" w:rsidRDefault="00DF63C8" w:rsidP="00DF63C8">
      <w:r>
        <w:t xml:space="preserve">    Оглавление: </w:t>
      </w:r>
      <w:hyperlink r:id="rId16" w:history="1">
        <w:r w:rsidR="005921F5" w:rsidRPr="0024396F">
          <w:rPr>
            <w:rStyle w:val="a8"/>
          </w:rPr>
          <w:t>http://kitap.tatar.ru/ogl/nlrt/nbrt_obr_2531944.pdf</w:t>
        </w:r>
      </w:hyperlink>
    </w:p>
    <w:p w:rsidR="005921F5" w:rsidRDefault="005921F5" w:rsidP="00DF63C8"/>
    <w:p w:rsidR="00DF63C8" w:rsidRDefault="00DF63C8" w:rsidP="00DF63C8"/>
    <w:p w:rsidR="00DF63C8" w:rsidRDefault="00DF63C8" w:rsidP="00DF63C8">
      <w:r>
        <w:t xml:space="preserve">17. </w:t>
      </w:r>
      <w:proofErr w:type="gramStart"/>
      <w:r>
        <w:t xml:space="preserve">31;   </w:t>
      </w:r>
      <w:proofErr w:type="gramEnd"/>
      <w:r>
        <w:t>Н73</w:t>
      </w:r>
    </w:p>
    <w:p w:rsidR="00DF63C8" w:rsidRDefault="00DF63C8" w:rsidP="00DF63C8">
      <w:r>
        <w:t xml:space="preserve">    1781072-Л - кх; 1781073-Л - кх; 1781074-Л - кх</w:t>
      </w:r>
    </w:p>
    <w:p w:rsidR="00DF63C8" w:rsidRDefault="00DF63C8" w:rsidP="00DF63C8">
      <w:r>
        <w:t xml:space="preserve">    Новиков, Вячеслав Федорович. Инструментальные методы </w:t>
      </w:r>
      <w:proofErr w:type="gramStart"/>
      <w:r>
        <w:t>анализа :</w:t>
      </w:r>
      <w:proofErr w:type="gramEnd"/>
      <w:r>
        <w:t xml:space="preserve"> монография : в 3 ч. / В. Ф. Новиков, А. А. Карташова, А. В. Танеева; Министерство науки и высшего образования Российской Федерации ; Казанский государственный энергетический университет ; под ред. В. Ф. Новикова. - </w:t>
      </w:r>
      <w:proofErr w:type="gramStart"/>
      <w:r>
        <w:t>Казань :</w:t>
      </w:r>
      <w:proofErr w:type="gramEnd"/>
      <w:r>
        <w:t xml:space="preserve"> Казанский государственный энергетический университет, [20--?]. - На </w:t>
      </w:r>
      <w:proofErr w:type="gramStart"/>
      <w:r>
        <w:t>обл. :</w:t>
      </w:r>
      <w:proofErr w:type="gramEnd"/>
      <w:r>
        <w:t xml:space="preserve"> КГЭУ - 50 лет движения вперед. - Ч. </w:t>
      </w:r>
      <w:proofErr w:type="gramStart"/>
      <w:r>
        <w:t>3 :</w:t>
      </w:r>
      <w:proofErr w:type="gramEnd"/>
      <w:r>
        <w:t xml:space="preserve">  Газохроматографический контроль производственных процессов в энергетике. - 2018. - 327 </w:t>
      </w:r>
      <w:proofErr w:type="gramStart"/>
      <w:r>
        <w:t>с. :</w:t>
      </w:r>
      <w:proofErr w:type="gramEnd"/>
      <w:r>
        <w:t xml:space="preserve"> ил. - Библиогр.: с. 301-327. - ISBN 978-5-89873-530-</w:t>
      </w:r>
      <w:proofErr w:type="gramStart"/>
      <w:r>
        <w:t>2 :</w:t>
      </w:r>
      <w:proofErr w:type="gramEnd"/>
      <w:r>
        <w:t xml:space="preserve"> 200,00</w:t>
      </w:r>
    </w:p>
    <w:p w:rsidR="00DF63C8" w:rsidRDefault="00DF63C8" w:rsidP="00DF63C8">
      <w:r>
        <w:t xml:space="preserve">    Оглавление: </w:t>
      </w:r>
      <w:hyperlink r:id="rId17" w:history="1">
        <w:r w:rsidR="005921F5" w:rsidRPr="0024396F">
          <w:rPr>
            <w:rStyle w:val="a8"/>
          </w:rPr>
          <w:t>http://kitap.tatar.ru/ogl/nlrt/nbrt_obr_2522826.pdf</w:t>
        </w:r>
      </w:hyperlink>
    </w:p>
    <w:p w:rsidR="005921F5" w:rsidRDefault="005921F5" w:rsidP="00DF63C8"/>
    <w:p w:rsidR="00DF63C8" w:rsidRDefault="00DF63C8" w:rsidP="00DF63C8"/>
    <w:p w:rsidR="00DF63C8" w:rsidRDefault="00DF63C8" w:rsidP="00DF63C8">
      <w:r>
        <w:t xml:space="preserve">18. </w:t>
      </w:r>
      <w:proofErr w:type="gramStart"/>
      <w:r>
        <w:t xml:space="preserve">35;   </w:t>
      </w:r>
      <w:proofErr w:type="gramEnd"/>
      <w:r>
        <w:t>Е86</w:t>
      </w:r>
    </w:p>
    <w:p w:rsidR="00DF63C8" w:rsidRDefault="00DF63C8" w:rsidP="00DF63C8">
      <w:r>
        <w:t xml:space="preserve">    1782227-Л - кх; 1782228-Л - кх; 1782229-Л - кх</w:t>
      </w:r>
    </w:p>
    <w:p w:rsidR="00DF63C8" w:rsidRDefault="00DF63C8" w:rsidP="00DF63C8">
      <w:r>
        <w:t xml:space="preserve">    Естественно-научный и синергетический аспект теории бифуркации применительно к технологии производства азотнокислых эфиров </w:t>
      </w:r>
      <w:proofErr w:type="gramStart"/>
      <w:r>
        <w:t>целлюлозы :</w:t>
      </w:r>
      <w:proofErr w:type="gramEnd"/>
      <w:r>
        <w:t xml:space="preserve"> [монография] / Г. Н. Марченко, Р. И. Шакиров, О. Г. Нугманов, Р. Я. Дебердеев; Академия наук Республики </w:t>
      </w:r>
      <w:r>
        <w:lastRenderedPageBreak/>
        <w:t xml:space="preserve">Татарстан, Отделение химии и химической технологии ; Казанский научно-исследовательский технологический университет. - </w:t>
      </w:r>
      <w:proofErr w:type="gramStart"/>
      <w:r>
        <w:t>Казань :</w:t>
      </w:r>
      <w:proofErr w:type="gramEnd"/>
      <w:r>
        <w:t xml:space="preserve"> Печать-Сервис XXI век, 2017. - 143 </w:t>
      </w:r>
      <w:proofErr w:type="gramStart"/>
      <w:r>
        <w:t>с. :</w:t>
      </w:r>
      <w:proofErr w:type="gramEnd"/>
      <w:r>
        <w:t xml:space="preserve"> ил., табл. - Библиогр. в конце гл.. - ISBN 978-5-91838-111-</w:t>
      </w:r>
      <w:proofErr w:type="gramStart"/>
      <w:r>
        <w:t>3 :</w:t>
      </w:r>
      <w:proofErr w:type="gramEnd"/>
      <w:r>
        <w:t xml:space="preserve"> 100,00</w:t>
      </w:r>
    </w:p>
    <w:p w:rsidR="00DF63C8" w:rsidRDefault="00DF63C8" w:rsidP="00DF63C8">
      <w:r>
        <w:t xml:space="preserve">    Оглавление: </w:t>
      </w:r>
      <w:hyperlink r:id="rId18" w:history="1">
        <w:r w:rsidR="005921F5" w:rsidRPr="0024396F">
          <w:rPr>
            <w:rStyle w:val="a8"/>
          </w:rPr>
          <w:t>http://kitap.tatar.ru/ogl/nlrt/nbrt_obr_2524276.pdf</w:t>
        </w:r>
      </w:hyperlink>
    </w:p>
    <w:p w:rsidR="005921F5" w:rsidRDefault="005921F5" w:rsidP="00DF63C8"/>
    <w:p w:rsidR="00DF63C8" w:rsidRDefault="00DF63C8" w:rsidP="00DF63C8"/>
    <w:p w:rsidR="00DF63C8" w:rsidRDefault="00DF63C8" w:rsidP="00DF63C8">
      <w:r>
        <w:t xml:space="preserve">19. </w:t>
      </w:r>
      <w:proofErr w:type="gramStart"/>
      <w:r>
        <w:t xml:space="preserve">32;   </w:t>
      </w:r>
      <w:proofErr w:type="gramEnd"/>
      <w:r>
        <w:t>П75</w:t>
      </w:r>
    </w:p>
    <w:p w:rsidR="00DF63C8" w:rsidRDefault="00DF63C8" w:rsidP="00DF63C8">
      <w:r>
        <w:t xml:space="preserve">    1782322-Л - кх; 1782323-Л - кх</w:t>
      </w:r>
    </w:p>
    <w:p w:rsidR="00DF63C8" w:rsidRDefault="00DF63C8" w:rsidP="00DF63C8">
      <w:r>
        <w:t xml:space="preserve">    "Прикладная электродинамика, фотоника и живые системы", международная научно-техническая конференция молодых ученых, аспирантов и студентов (Казань; 2015)</w:t>
      </w:r>
    </w:p>
    <w:p w:rsidR="00DF63C8" w:rsidRDefault="00DF63C8" w:rsidP="00DF63C8">
      <w:r>
        <w:t xml:space="preserve">Международная научно-техническая конференция молодых ученых, аспирантов и студентов "Прикладная электродинамика, фотоника и живые системы", 9-10 апреля 2015 г., Казань, </w:t>
      </w:r>
      <w:proofErr w:type="gramStart"/>
      <w:r>
        <w:t>Россия :</w:t>
      </w:r>
      <w:proofErr w:type="gramEnd"/>
      <w:r>
        <w:t xml:space="preserve"> (проводится в рамках Года Света) , в рамках Международного конгресса "Проблемы и перспективы развития наукоемкого машиностроения" : материалы конференции / Министерство образования и науки РФ, Казанский национальный исследовательский технический университет им. А. Н. Туполева [ и др.]. - </w:t>
      </w:r>
      <w:proofErr w:type="gramStart"/>
      <w:r>
        <w:t>Казань :</w:t>
      </w:r>
      <w:proofErr w:type="gramEnd"/>
      <w:r>
        <w:t xml:space="preserve"> Новое знание, 2015. - 323 </w:t>
      </w:r>
      <w:proofErr w:type="gramStart"/>
      <w:r>
        <w:t>с. :</w:t>
      </w:r>
      <w:proofErr w:type="gramEnd"/>
      <w:r>
        <w:t xml:space="preserve"> ил., табл.; 20 см. - Библиогр. в конце ст. - Текст рус., англ.. - ISBN 978-5-906668-51-</w:t>
      </w:r>
      <w:proofErr w:type="gramStart"/>
      <w:r>
        <w:t>6 :</w:t>
      </w:r>
      <w:proofErr w:type="gramEnd"/>
      <w:r>
        <w:t xml:space="preserve"> 130,00</w:t>
      </w:r>
    </w:p>
    <w:p w:rsidR="00DF63C8" w:rsidRDefault="00DF63C8" w:rsidP="00DF63C8">
      <w:r>
        <w:t xml:space="preserve">    Оглавление: </w:t>
      </w:r>
      <w:hyperlink r:id="rId19" w:history="1">
        <w:r w:rsidR="005921F5" w:rsidRPr="0024396F">
          <w:rPr>
            <w:rStyle w:val="a8"/>
          </w:rPr>
          <w:t>http://kitap.tatar.ru/ogl/nlrt/nbrt_obr_2525134.pdf</w:t>
        </w:r>
      </w:hyperlink>
    </w:p>
    <w:p w:rsidR="005921F5" w:rsidRDefault="005921F5" w:rsidP="00DF63C8"/>
    <w:p w:rsidR="00DF63C8" w:rsidRDefault="00DF63C8" w:rsidP="00DF63C8"/>
    <w:p w:rsidR="00DF63C8" w:rsidRDefault="00DF63C8" w:rsidP="00DF63C8">
      <w:r>
        <w:t>20. 31.27;   М59</w:t>
      </w:r>
    </w:p>
    <w:p w:rsidR="00DF63C8" w:rsidRDefault="00DF63C8" w:rsidP="00DF63C8">
      <w:r>
        <w:t xml:space="preserve">    1782284-Л - кх; 1782285-Л - кх; 1782286-Л - кх; 1785431-Л - кх</w:t>
      </w:r>
    </w:p>
    <w:p w:rsidR="00DF63C8" w:rsidRDefault="00DF63C8" w:rsidP="00DF63C8">
      <w:r>
        <w:t xml:space="preserve">    Микропроцессорные устройства релейной </w:t>
      </w:r>
      <w:proofErr w:type="gramStart"/>
      <w:r>
        <w:t>защиты :</w:t>
      </w:r>
      <w:proofErr w:type="gramEnd"/>
      <w:r>
        <w:t xml:space="preserve"> учебное пособие для использования в образовательном процессе образовательных организаций, реализующих программы высшего образования по направлению подготовки 13.04.02 Электроэнергетика и электротехника (уровень магистратуры) / И. Л. Кузьмин [и др.]; Министерство науки и высшего образования Российской Федерации, Казанский государственный энергетический университет. - 2-е изд., испр</w:t>
      </w:r>
      <w:proofErr w:type="gramStart"/>
      <w:r>
        <w:t>.</w:t>
      </w:r>
      <w:proofErr w:type="gramEnd"/>
      <w:r>
        <w:t xml:space="preserve"> и доп. - Казань, 2018. - 327 </w:t>
      </w:r>
      <w:proofErr w:type="gramStart"/>
      <w:r>
        <w:t>с. :</w:t>
      </w:r>
      <w:proofErr w:type="gramEnd"/>
      <w:r>
        <w:t xml:space="preserve"> ил., табл.; 21. - Библиогр.: с. 318-323 (77 назв.). - На обл. авт.: И. Л. Кузьмин, И. Ю. Иванов, Ю. В. Писковацкий, Д. Ф. Губаев. - ISBN 978-5-89873-521-</w:t>
      </w:r>
      <w:proofErr w:type="gramStart"/>
      <w:r>
        <w:t>0 :</w:t>
      </w:r>
      <w:proofErr w:type="gramEnd"/>
      <w:r>
        <w:t xml:space="preserve"> 150,00</w:t>
      </w:r>
    </w:p>
    <w:p w:rsidR="00DF63C8" w:rsidRDefault="00DF63C8" w:rsidP="00DF63C8">
      <w:r>
        <w:t xml:space="preserve">    Оглавление: </w:t>
      </w:r>
      <w:hyperlink r:id="rId20" w:history="1">
        <w:r w:rsidR="005921F5" w:rsidRPr="0024396F">
          <w:rPr>
            <w:rStyle w:val="a8"/>
          </w:rPr>
          <w:t>http://kitap.tatar.ru/ogl/nlrt/nbrt_obr_2524651.pdf</w:t>
        </w:r>
      </w:hyperlink>
    </w:p>
    <w:p w:rsidR="005921F5" w:rsidRDefault="005921F5" w:rsidP="00DF63C8"/>
    <w:p w:rsidR="00DF63C8" w:rsidRDefault="00DF63C8" w:rsidP="00DF63C8"/>
    <w:p w:rsidR="00DF63C8" w:rsidRDefault="00DF63C8" w:rsidP="00DF63C8">
      <w:r>
        <w:t>21. 30.6;   Н61</w:t>
      </w:r>
    </w:p>
    <w:p w:rsidR="00DF63C8" w:rsidRDefault="00DF63C8" w:rsidP="00DF63C8">
      <w:r>
        <w:t xml:space="preserve">    1784984-Л - кх; 1784985-Л - кх; 1784986-Л - кх</w:t>
      </w:r>
    </w:p>
    <w:p w:rsidR="00DF63C8" w:rsidRDefault="00DF63C8" w:rsidP="00DF63C8">
      <w:r>
        <w:t xml:space="preserve">    Низкотемпературная плазма в процессах нанесения функциональных </w:t>
      </w:r>
      <w:proofErr w:type="gramStart"/>
      <w:r>
        <w:t>покрытий :</w:t>
      </w:r>
      <w:proofErr w:type="gramEnd"/>
      <w:r>
        <w:t xml:space="preserve"> VII Всероссийская научно-техническая конференция, 4-7 ноября 2015 г. : сборник статей / Академия наук Республики Татарстан ; Министерство образования и науки Республики Татарстан ; Российский фонд фундментальных исследований [и др.]. - </w:t>
      </w:r>
      <w:proofErr w:type="gramStart"/>
      <w:r>
        <w:t>Казань :</w:t>
      </w:r>
      <w:proofErr w:type="gramEnd"/>
      <w:r>
        <w:t xml:space="preserve"> Отечество, 2016. - 302 </w:t>
      </w:r>
      <w:proofErr w:type="gramStart"/>
      <w:r>
        <w:t>с. :</w:t>
      </w:r>
      <w:proofErr w:type="gramEnd"/>
      <w:r>
        <w:t xml:space="preserve"> ил., табл. - Библиогр. в конце ст.. - ISBN 978-5-9222-1090-</w:t>
      </w:r>
      <w:proofErr w:type="gramStart"/>
      <w:r>
        <w:t>4 :</w:t>
      </w:r>
      <w:proofErr w:type="gramEnd"/>
      <w:r>
        <w:t xml:space="preserve"> 200,00</w:t>
      </w:r>
    </w:p>
    <w:p w:rsidR="00DF63C8" w:rsidRDefault="00DF63C8" w:rsidP="00DF63C8">
      <w:r>
        <w:t xml:space="preserve">    Оглавление: </w:t>
      </w:r>
      <w:hyperlink r:id="rId21" w:history="1">
        <w:r w:rsidR="005921F5" w:rsidRPr="0024396F">
          <w:rPr>
            <w:rStyle w:val="a8"/>
          </w:rPr>
          <w:t>http://kitap.tatar.ru/ogl/nlrt/nbrt_obr_2531977.pdf</w:t>
        </w:r>
      </w:hyperlink>
    </w:p>
    <w:p w:rsidR="005921F5" w:rsidRDefault="005921F5" w:rsidP="00DF63C8"/>
    <w:p w:rsidR="00DF63C8" w:rsidRDefault="00DF63C8" w:rsidP="00DF63C8"/>
    <w:p w:rsidR="00DF63C8" w:rsidRDefault="00DF63C8" w:rsidP="00DF63C8">
      <w:r>
        <w:t>22. 38.7;   Р24</w:t>
      </w:r>
    </w:p>
    <w:p w:rsidR="00DF63C8" w:rsidRDefault="00DF63C8" w:rsidP="00DF63C8">
      <w:r>
        <w:t xml:space="preserve">    1768964-Л - кх; 1768965-Л - кх; 1768966-Л - кх</w:t>
      </w:r>
    </w:p>
    <w:p w:rsidR="00DF63C8" w:rsidRDefault="00DF63C8" w:rsidP="00DF63C8">
      <w:r>
        <w:t xml:space="preserve">    Расчет и конструирование сталежелезобетонных конструкций многоэтажного каркасного здания : методические указания к курсовой работе по курсам "Современные архитектурные конструкции" и "Современные архитектурные конструкции в реставрации" для студентов направления подготовки 07.03.01 "Архитектура" и направления подготовки 07.03.02 "Реконструкция и реставрация архитектурного наследия" / Министерство науки и высшего образования Российской Федерации, Казанский государственный архитектурно-</w:t>
      </w:r>
      <w:r>
        <w:lastRenderedPageBreak/>
        <w:t xml:space="preserve">строительный университет, Кафедра металлических конструкций и испытаний сооружений ; сост.: Ф. С. Замалиев, Э. Г. Биккинин. - 2-е изд., перераб. и доп. - </w:t>
      </w:r>
      <w:proofErr w:type="gramStart"/>
      <w:r>
        <w:t>Казань :</w:t>
      </w:r>
      <w:proofErr w:type="gramEnd"/>
      <w:r>
        <w:t xml:space="preserve"> Издательство Казанского государственного архитектурно-строительного университета, 2019. - 51 </w:t>
      </w:r>
      <w:proofErr w:type="gramStart"/>
      <w:r>
        <w:t>с. :</w:t>
      </w:r>
      <w:proofErr w:type="gramEnd"/>
      <w:r>
        <w:t xml:space="preserve"> ил. - Библиогр.: с. 36 (13 назв.). - Тит. л. отсутствует, описание с </w:t>
      </w:r>
      <w:proofErr w:type="gramStart"/>
      <w:r>
        <w:t>обл. :</w:t>
      </w:r>
      <w:proofErr w:type="gramEnd"/>
      <w:r>
        <w:t xml:space="preserve"> 50,00</w:t>
      </w:r>
    </w:p>
    <w:p w:rsidR="00DF63C8" w:rsidRDefault="00DF63C8" w:rsidP="00DF63C8">
      <w:r>
        <w:t xml:space="preserve">    Оглавление: </w:t>
      </w:r>
      <w:hyperlink r:id="rId22" w:history="1">
        <w:r w:rsidR="005921F5" w:rsidRPr="0024396F">
          <w:rPr>
            <w:rStyle w:val="a8"/>
          </w:rPr>
          <w:t>http://kitap.tatar.ru/ogl/nlrt/nbrt_obr_2509458.pdf</w:t>
        </w:r>
      </w:hyperlink>
    </w:p>
    <w:p w:rsidR="005921F5" w:rsidRDefault="005921F5" w:rsidP="00DF63C8"/>
    <w:p w:rsidR="00DF63C8" w:rsidRDefault="00DF63C8" w:rsidP="00DF63C8"/>
    <w:p w:rsidR="00DF63C8" w:rsidRDefault="00DF63C8" w:rsidP="00DF63C8">
      <w:r>
        <w:t>23. 38.76;   Р24</w:t>
      </w:r>
    </w:p>
    <w:p w:rsidR="00DF63C8" w:rsidRDefault="00DF63C8" w:rsidP="00DF63C8">
      <w:r>
        <w:t xml:space="preserve">    1768925-Л - кх; 1768926-Л - кх; 1768927-Л - кх</w:t>
      </w:r>
    </w:p>
    <w:p w:rsidR="00DF63C8" w:rsidRDefault="00DF63C8" w:rsidP="00DF63C8">
      <w:r>
        <w:t xml:space="preserve">    Расчет сооружений очистки малых количеств сточных </w:t>
      </w:r>
      <w:proofErr w:type="gramStart"/>
      <w:r>
        <w:t>вод :</w:t>
      </w:r>
      <w:proofErr w:type="gramEnd"/>
      <w:r>
        <w:t xml:space="preserve"> учебно-методическое пособие : [для практических занятий магистров направления подготовки 08.04.01 "Строительство", направленность (профиль) "Водоснабжение и водоотведение населенных пунктов и промышленных предприятий"] / Н. С. Урмитова, И. Э. Вильданов, Р. Н. Абитов, А. Х. Низамова; Министерство науки и высшего образования Российской Федерации, Казанский государственный архитектурно-строительный университет. - </w:t>
      </w:r>
      <w:proofErr w:type="gramStart"/>
      <w:r>
        <w:t>Казань :</w:t>
      </w:r>
      <w:proofErr w:type="gramEnd"/>
      <w:r>
        <w:t xml:space="preserve"> Издательство Казанского государственного архитектурно-строительного университета, 2019. - 83 </w:t>
      </w:r>
      <w:proofErr w:type="gramStart"/>
      <w:r>
        <w:t>с. :</w:t>
      </w:r>
      <w:proofErr w:type="gramEnd"/>
      <w:r>
        <w:t xml:space="preserve"> ил. - Библиогр.: с. 82-83 (14 назв.) : 120,00</w:t>
      </w:r>
    </w:p>
    <w:p w:rsidR="00DF63C8" w:rsidRDefault="00DF63C8" w:rsidP="00DF63C8">
      <w:r>
        <w:t xml:space="preserve">    Оглавление: </w:t>
      </w:r>
      <w:hyperlink r:id="rId23" w:history="1">
        <w:r w:rsidR="005921F5" w:rsidRPr="0024396F">
          <w:rPr>
            <w:rStyle w:val="a8"/>
          </w:rPr>
          <w:t>http://kitap.tatar.ru/ogl/nlrt/nbrt_obr_2509394.pdf</w:t>
        </w:r>
      </w:hyperlink>
    </w:p>
    <w:p w:rsidR="005921F5" w:rsidRDefault="005921F5" w:rsidP="00DF63C8"/>
    <w:p w:rsidR="00DF63C8" w:rsidRDefault="00DF63C8" w:rsidP="00DF63C8"/>
    <w:p w:rsidR="00DF63C8" w:rsidRDefault="00DF63C8" w:rsidP="00DF63C8">
      <w:r>
        <w:t xml:space="preserve">24. </w:t>
      </w:r>
      <w:proofErr w:type="gramStart"/>
      <w:r>
        <w:t xml:space="preserve">30;   </w:t>
      </w:r>
      <w:proofErr w:type="gramEnd"/>
      <w:r>
        <w:t>П75</w:t>
      </w:r>
    </w:p>
    <w:p w:rsidR="00DF63C8" w:rsidRDefault="00DF63C8" w:rsidP="00DF63C8">
      <w:r>
        <w:t xml:space="preserve">    1784999-Л - кх; 1785000-Л - кх; 1785001-Л - кх</w:t>
      </w:r>
    </w:p>
    <w:p w:rsidR="00DF63C8" w:rsidRDefault="00DF63C8" w:rsidP="00DF63C8">
      <w:r>
        <w:t xml:space="preserve">    Приборостроение и автоматизированный электропривод в топливно-энергетическом комплексе и жилищно-коммунальном хозяйстве : материалы IV Национальной научно-практической конференции, (Россия, г. Казань, 6 - 7 декабря 2018 г.) : в 2 т. / Министерство науки и высшего образования Российской Федерации ; Министерство образования и науки Республики Татарстан, Федеральное государственное бюджетное образовательное учреждение высшего образования "Казанский государственный энергетический университет" ; [редкол. : Э. Ю. Абдуллазянов (гл. ред.) [и др.]. - </w:t>
      </w:r>
      <w:proofErr w:type="gramStart"/>
      <w:r>
        <w:t>Казань :</w:t>
      </w:r>
      <w:proofErr w:type="gramEnd"/>
      <w:r>
        <w:t xml:space="preserve"> [Казанский государственный энергетический университет], 2018-. - ISBN 978-5-89873-527-2. - Т. 1. - 2018. - 531 </w:t>
      </w:r>
      <w:proofErr w:type="gramStart"/>
      <w:r>
        <w:t>с. :</w:t>
      </w:r>
      <w:proofErr w:type="gramEnd"/>
      <w:r>
        <w:t xml:space="preserve"> ил. - Библиогр. в конце ст. - Рез. англ.. - ISBN 978-5-89873-528-9 (т.1</w:t>
      </w:r>
      <w:proofErr w:type="gramStart"/>
      <w:r>
        <w:t>) :</w:t>
      </w:r>
      <w:proofErr w:type="gramEnd"/>
      <w:r>
        <w:t xml:space="preserve"> 250,00</w:t>
      </w:r>
    </w:p>
    <w:p w:rsidR="00DF63C8" w:rsidRDefault="00DF63C8" w:rsidP="00DF63C8">
      <w:r>
        <w:t xml:space="preserve">    Оглавление: </w:t>
      </w:r>
      <w:hyperlink r:id="rId24" w:history="1">
        <w:r w:rsidR="005921F5" w:rsidRPr="0024396F">
          <w:rPr>
            <w:rStyle w:val="a8"/>
          </w:rPr>
          <w:t>http://kitap.tatar.ru/ogl/nlrt/nbrt_obr_2532119.pdf</w:t>
        </w:r>
      </w:hyperlink>
    </w:p>
    <w:p w:rsidR="005921F5" w:rsidRDefault="005921F5" w:rsidP="00DF63C8"/>
    <w:p w:rsidR="00DF63C8" w:rsidRDefault="00DF63C8" w:rsidP="00DF63C8"/>
    <w:p w:rsidR="00DF63C8" w:rsidRDefault="00DF63C8" w:rsidP="00DF63C8">
      <w:r>
        <w:t xml:space="preserve">25. </w:t>
      </w:r>
      <w:proofErr w:type="gramStart"/>
      <w:r>
        <w:t>К  36.99</w:t>
      </w:r>
      <w:proofErr w:type="gramEnd"/>
      <w:r>
        <w:t>;   Т23</w:t>
      </w:r>
    </w:p>
    <w:p w:rsidR="00DF63C8" w:rsidRDefault="00DF63C8" w:rsidP="00DF63C8">
      <w:r>
        <w:t xml:space="preserve">    1784450-Ф - нк</w:t>
      </w:r>
    </w:p>
    <w:p w:rsidR="00DF63C8" w:rsidRDefault="00DF63C8" w:rsidP="00DF63C8">
      <w:r>
        <w:t xml:space="preserve">    Татарские национальные блюда / [сост. Ф. Мазитова, ред. Н. Серова, худож. В. Феоктистов, фот. Ю. Филимонов]. - </w:t>
      </w:r>
      <w:proofErr w:type="gramStart"/>
      <w:r>
        <w:t>Казань :</w:t>
      </w:r>
      <w:proofErr w:type="gramEnd"/>
      <w:r>
        <w:t xml:space="preserve"> Издательство Татарского ОК КПСС, 1990. - [49] </w:t>
      </w:r>
      <w:proofErr w:type="gramStart"/>
      <w:r>
        <w:t>с. :</w:t>
      </w:r>
      <w:proofErr w:type="gramEnd"/>
      <w:r>
        <w:t xml:space="preserve"> ил. - Использованы полезные советы из книги Л. П. Ляховской "Молодой семье о кулинарии" : 10,00</w:t>
      </w:r>
    </w:p>
    <w:p w:rsidR="00DF63C8" w:rsidRDefault="00DF63C8" w:rsidP="00DF63C8"/>
    <w:p w:rsidR="00DF63C8" w:rsidRDefault="00DF63C8" w:rsidP="00DF63C8">
      <w:r>
        <w:t>26. 31.3;   Т38</w:t>
      </w:r>
    </w:p>
    <w:p w:rsidR="00DF63C8" w:rsidRDefault="00DF63C8" w:rsidP="00DF63C8">
      <w:r>
        <w:t xml:space="preserve">    1782170-Л - кх; 1782171-Л - кх; 1782172-Л - кх</w:t>
      </w:r>
    </w:p>
    <w:p w:rsidR="00DF63C8" w:rsidRDefault="00DF63C8" w:rsidP="00DF63C8">
      <w:r>
        <w:t xml:space="preserve">    Технологические схемы и оборудование Казанской ТЭЦ-</w:t>
      </w:r>
      <w:proofErr w:type="gramStart"/>
      <w:r>
        <w:t>1 :</w:t>
      </w:r>
      <w:proofErr w:type="gramEnd"/>
      <w:r>
        <w:t xml:space="preserve"> учебное пособие для проведения теоретических, практических и лабораторных заняти базовой кафедрой "Тепловые электрические станции" им. А. Г. Ганеева Казанского государственного энергетического университета Казанской ТЭЦ-1 : [в 2-х томах] / Министерство науки и высшего образования Российской Федерации, Казанский государственный энергетический университет ; под общей редакцией Н. Д. Чичировой, В. П. Тюклина. - </w:t>
      </w:r>
      <w:proofErr w:type="gramStart"/>
      <w:r>
        <w:t>Казань :</w:t>
      </w:r>
      <w:proofErr w:type="gramEnd"/>
      <w:r>
        <w:t xml:space="preserve"> Казанский государственный энергетический университет, 2019. - ISBN 978-5-</w:t>
      </w:r>
      <w:r>
        <w:lastRenderedPageBreak/>
        <w:t xml:space="preserve">89873-536-4 (в обл.). - . - 2019. - 263 </w:t>
      </w:r>
      <w:proofErr w:type="gramStart"/>
      <w:r>
        <w:t>с. :</w:t>
      </w:r>
      <w:proofErr w:type="gramEnd"/>
      <w:r>
        <w:t xml:space="preserve"> ил. - Библиогр.: с. 262-263 (20 назв.). - ISBN 978-5-89873-537-1 (т. 1</w:t>
      </w:r>
      <w:proofErr w:type="gramStart"/>
      <w:r>
        <w:t>) :</w:t>
      </w:r>
      <w:proofErr w:type="gramEnd"/>
      <w:r>
        <w:t xml:space="preserve"> 150,00</w:t>
      </w:r>
    </w:p>
    <w:p w:rsidR="00DF63C8" w:rsidRDefault="00DF63C8" w:rsidP="00DF63C8">
      <w:r>
        <w:t xml:space="preserve">    Оглавление: </w:t>
      </w:r>
      <w:hyperlink r:id="rId25" w:history="1">
        <w:r w:rsidR="005921F5" w:rsidRPr="0024396F">
          <w:rPr>
            <w:rStyle w:val="a8"/>
          </w:rPr>
          <w:t>http://kitap.tatar.ru/ogl/nlrt/nbrt_obr_2523868.pdf</w:t>
        </w:r>
      </w:hyperlink>
    </w:p>
    <w:p w:rsidR="005921F5" w:rsidRDefault="005921F5" w:rsidP="00DF63C8"/>
    <w:p w:rsidR="00DF63C8" w:rsidRDefault="00DF63C8" w:rsidP="00DF63C8"/>
    <w:p w:rsidR="00DF63C8" w:rsidRDefault="00DF63C8" w:rsidP="00DF63C8">
      <w:r>
        <w:t>27. 31.3;   Т38</w:t>
      </w:r>
    </w:p>
    <w:p w:rsidR="00DF63C8" w:rsidRDefault="00DF63C8" w:rsidP="00DF63C8">
      <w:r>
        <w:t xml:space="preserve">    1782173-Л - кх; 1782174-Л - кх; 1782175-Л - кх</w:t>
      </w:r>
    </w:p>
    <w:p w:rsidR="00DF63C8" w:rsidRDefault="00DF63C8" w:rsidP="00DF63C8">
      <w:r>
        <w:t xml:space="preserve">    Технологические схемы и оборудование Казанской ТЭЦ-</w:t>
      </w:r>
      <w:proofErr w:type="gramStart"/>
      <w:r>
        <w:t>1 :</w:t>
      </w:r>
      <w:proofErr w:type="gramEnd"/>
      <w:r>
        <w:t xml:space="preserve"> учебное пособие для проведения теоретических, практических и лабораторных заняти базовой кафедрой "Тепловые электрические станции" им. А. Г. Ганеева Казанского государственного энергетического университета Казанской ТЭЦ-1 : [в 2-х томах] / Министерство науки и высшего образования Российской Федерации, Казанский государственный энергетический университет ; под общей редакцией Н. Д. Чичировой, В. П. Тюклина. - </w:t>
      </w:r>
      <w:proofErr w:type="gramStart"/>
      <w:r>
        <w:t>Казань :</w:t>
      </w:r>
      <w:proofErr w:type="gramEnd"/>
      <w:r>
        <w:t xml:space="preserve"> Казанский государственный энергетический университет, 2019. - ISBN 978-5-89873-536-4 (в обл.). - . - 2019. - 263, [1] </w:t>
      </w:r>
      <w:proofErr w:type="gramStart"/>
      <w:r>
        <w:t>с. :</w:t>
      </w:r>
      <w:proofErr w:type="gramEnd"/>
      <w:r>
        <w:t xml:space="preserve"> ил. - Библиогр.: с. 262-263 (25 назв.). - ISBN 978-5-89873-538-8 (т. 2</w:t>
      </w:r>
      <w:proofErr w:type="gramStart"/>
      <w:r>
        <w:t>) :</w:t>
      </w:r>
      <w:proofErr w:type="gramEnd"/>
      <w:r>
        <w:t xml:space="preserve"> 150,00</w:t>
      </w:r>
    </w:p>
    <w:p w:rsidR="00DF63C8" w:rsidRDefault="00DF63C8" w:rsidP="00DF63C8">
      <w:r>
        <w:t xml:space="preserve">    Оглавление: </w:t>
      </w:r>
      <w:hyperlink r:id="rId26" w:history="1">
        <w:r w:rsidR="005921F5" w:rsidRPr="0024396F">
          <w:rPr>
            <w:rStyle w:val="a8"/>
          </w:rPr>
          <w:t>http://kitap.tatar.ru/ogl/nlrt/nbrt_obr_2523869.pdf</w:t>
        </w:r>
      </w:hyperlink>
    </w:p>
    <w:p w:rsidR="005921F5" w:rsidRDefault="005921F5" w:rsidP="00DF63C8"/>
    <w:p w:rsidR="00DF63C8" w:rsidRDefault="00DF63C8" w:rsidP="00DF63C8"/>
    <w:p w:rsidR="00DF63C8" w:rsidRDefault="00DF63C8" w:rsidP="00DF63C8">
      <w:r>
        <w:t>28. 32.81;   Б12</w:t>
      </w:r>
    </w:p>
    <w:p w:rsidR="00DF63C8" w:rsidRDefault="00DF63C8" w:rsidP="00DF63C8">
      <w:r>
        <w:t xml:space="preserve">    1783178-Л - кх; 1783179-Л - кх; 1783180-Л - кх</w:t>
      </w:r>
    </w:p>
    <w:p w:rsidR="00DF63C8" w:rsidRDefault="00DF63C8" w:rsidP="00DF63C8">
      <w:r>
        <w:t xml:space="preserve">    Бабиева, Наталья Анатольевна</w:t>
      </w:r>
    </w:p>
    <w:p w:rsidR="00DF63C8" w:rsidRDefault="00DF63C8" w:rsidP="00DF63C8">
      <w:r>
        <w:t xml:space="preserve">Информатика и информационные </w:t>
      </w:r>
      <w:proofErr w:type="gramStart"/>
      <w:r>
        <w:t>технологии :</w:t>
      </w:r>
      <w:proofErr w:type="gramEnd"/>
      <w:r>
        <w:t xml:space="preserve"> учебное пособие / Н. А. Бабиева; Министерство культуры РФ ; Казанский государственный институт культуры. - </w:t>
      </w:r>
      <w:proofErr w:type="gramStart"/>
      <w:r>
        <w:t>Казань :</w:t>
      </w:r>
      <w:proofErr w:type="gramEnd"/>
      <w:r>
        <w:t xml:space="preserve"> Медицина, 2018. - 134, [1] с. - </w:t>
      </w:r>
      <w:proofErr w:type="gramStart"/>
      <w:r>
        <w:t>Библиогр.:</w:t>
      </w:r>
      <w:proofErr w:type="gramEnd"/>
      <w:r>
        <w:t xml:space="preserve"> с. 124-126. - ISBN 978-5-7645-0648-</w:t>
      </w:r>
      <w:proofErr w:type="gramStart"/>
      <w:r>
        <w:t>7 :</w:t>
      </w:r>
      <w:proofErr w:type="gramEnd"/>
      <w:r>
        <w:t xml:space="preserve"> 65,00</w:t>
      </w:r>
    </w:p>
    <w:p w:rsidR="00DF63C8" w:rsidRDefault="00DF63C8" w:rsidP="00DF63C8">
      <w:r>
        <w:t xml:space="preserve">    Оглавление: </w:t>
      </w:r>
      <w:hyperlink r:id="rId27" w:history="1">
        <w:r w:rsidR="005921F5" w:rsidRPr="0024396F">
          <w:rPr>
            <w:rStyle w:val="a8"/>
          </w:rPr>
          <w:t>http://kitap.tatar.ru/ogl/nlrt/nbrt_obr_2527054.pdf</w:t>
        </w:r>
      </w:hyperlink>
    </w:p>
    <w:p w:rsidR="005921F5" w:rsidRDefault="005921F5" w:rsidP="00DF63C8"/>
    <w:p w:rsidR="00DF63C8" w:rsidRDefault="00DF63C8" w:rsidP="00DF63C8"/>
    <w:p w:rsidR="00DF63C8" w:rsidRDefault="00DF63C8" w:rsidP="00DF63C8">
      <w:r>
        <w:t>29. 39.55;   Б19</w:t>
      </w:r>
    </w:p>
    <w:p w:rsidR="00DF63C8" w:rsidRDefault="00DF63C8" w:rsidP="00DF63C8">
      <w:r>
        <w:t xml:space="preserve">    1768967-Л - кх; 1768968-Л - кх; 1768969-Л - кх</w:t>
      </w:r>
    </w:p>
    <w:p w:rsidR="00DF63C8" w:rsidRDefault="00DF63C8" w:rsidP="00DF63C8">
      <w:r>
        <w:t xml:space="preserve">    Бакланов, Андрей Владимирович</w:t>
      </w:r>
    </w:p>
    <w:p w:rsidR="00DF63C8" w:rsidRDefault="00DF63C8" w:rsidP="00DF63C8">
      <w:r>
        <w:t xml:space="preserve">Методы и средства диагностирования технического состояния камер сгорания газотурбинных </w:t>
      </w:r>
      <w:proofErr w:type="gramStart"/>
      <w:r>
        <w:t>двигателей :</w:t>
      </w:r>
      <w:proofErr w:type="gramEnd"/>
      <w:r>
        <w:t xml:space="preserve"> учебно-методическое пособие / А. В. Бакланов, Ф. М. Валиев; Министерство науки и высшего образования Российской Федерации, Казанский национальный исследовательский технический университет им. А. Н. Туполева - КАИ. - </w:t>
      </w:r>
      <w:proofErr w:type="gramStart"/>
      <w:r>
        <w:t>Казань :</w:t>
      </w:r>
      <w:proofErr w:type="gramEnd"/>
      <w:r>
        <w:t xml:space="preserve"> Издательство КНИТУ-КАИ, 2020. - 94, [1] </w:t>
      </w:r>
      <w:proofErr w:type="gramStart"/>
      <w:r>
        <w:t>с. :</w:t>
      </w:r>
      <w:proofErr w:type="gramEnd"/>
      <w:r>
        <w:t xml:space="preserve"> ил. - Библиогр.: с. 92-93 (7 назв.). - ISBN 978-5-7579-2436-</w:t>
      </w:r>
      <w:proofErr w:type="gramStart"/>
      <w:r>
        <w:t>6 :</w:t>
      </w:r>
      <w:proofErr w:type="gramEnd"/>
      <w:r>
        <w:t xml:space="preserve"> 180,00</w:t>
      </w:r>
    </w:p>
    <w:p w:rsidR="00DF63C8" w:rsidRDefault="00DF63C8" w:rsidP="00DF63C8">
      <w:r>
        <w:t xml:space="preserve">    Оглавление: </w:t>
      </w:r>
      <w:hyperlink r:id="rId28" w:history="1">
        <w:r w:rsidR="005921F5" w:rsidRPr="0024396F">
          <w:rPr>
            <w:rStyle w:val="a8"/>
          </w:rPr>
          <w:t>http://kitap.tatar.ru/ogl/nlrt/nbrt_obr_2509483.pdf</w:t>
        </w:r>
      </w:hyperlink>
    </w:p>
    <w:p w:rsidR="005921F5" w:rsidRDefault="005921F5" w:rsidP="00DF63C8"/>
    <w:p w:rsidR="00DF63C8" w:rsidRDefault="00DF63C8" w:rsidP="00DF63C8"/>
    <w:p w:rsidR="00DF63C8" w:rsidRDefault="00DF63C8" w:rsidP="00DF63C8">
      <w:r>
        <w:t>30. 31.36;   Б19</w:t>
      </w:r>
    </w:p>
    <w:p w:rsidR="00DF63C8" w:rsidRDefault="00DF63C8" w:rsidP="00DF63C8">
      <w:r>
        <w:t xml:space="preserve">    1768982-Л - кх; 1768983-Л - кх; 1768984-Л - кх</w:t>
      </w:r>
    </w:p>
    <w:p w:rsidR="00DF63C8" w:rsidRDefault="00DF63C8" w:rsidP="00DF63C8">
      <w:r>
        <w:t xml:space="preserve">    Бакланов, Андрей Владимирович</w:t>
      </w:r>
    </w:p>
    <w:p w:rsidR="00DF63C8" w:rsidRDefault="00DF63C8" w:rsidP="00DF63C8">
      <w:r>
        <w:t xml:space="preserve">Расчет потерь давления в топливной системе камеры сгорания и газотурбинной </w:t>
      </w:r>
      <w:proofErr w:type="gramStart"/>
      <w:r>
        <w:t>установки :</w:t>
      </w:r>
      <w:proofErr w:type="gramEnd"/>
      <w:r>
        <w:t xml:space="preserve"> учебное пособие : [для обучения студентов по направлению подготовки бакалавриата 25. 03. 01 "Техническая эксплуатация летательных аппаратов и двигателей"] / А. В. Бакланов; Министерство науки и высшего образования Российской Федерации, Казанский национальный исследовательский технический университет им. А. Н. Туполева - КАИ. - </w:t>
      </w:r>
      <w:proofErr w:type="gramStart"/>
      <w:r>
        <w:t>Казань :</w:t>
      </w:r>
      <w:proofErr w:type="gramEnd"/>
      <w:r>
        <w:t xml:space="preserve"> Издательство КНИТУ-КАИ, 2020. - 48, [3] </w:t>
      </w:r>
      <w:proofErr w:type="gramStart"/>
      <w:r>
        <w:t>с. :</w:t>
      </w:r>
      <w:proofErr w:type="gramEnd"/>
      <w:r>
        <w:t xml:space="preserve"> ил., табл. - Библиогр. в конце кн. (6 назв.). - ISBN 978-5-7579-2435-</w:t>
      </w:r>
      <w:proofErr w:type="gramStart"/>
      <w:r>
        <w:t>9 :</w:t>
      </w:r>
      <w:proofErr w:type="gramEnd"/>
      <w:r>
        <w:t xml:space="preserve"> 100,00</w:t>
      </w:r>
    </w:p>
    <w:p w:rsidR="00DF63C8" w:rsidRDefault="00DF63C8" w:rsidP="00DF63C8">
      <w:r>
        <w:t xml:space="preserve">    Оглавление: </w:t>
      </w:r>
      <w:hyperlink r:id="rId29" w:history="1">
        <w:r w:rsidR="005921F5" w:rsidRPr="0024396F">
          <w:rPr>
            <w:rStyle w:val="a8"/>
          </w:rPr>
          <w:t>http://kitap.tatar.ru/ogl/nlrt/nbrt_obr_2509524.pdf</w:t>
        </w:r>
      </w:hyperlink>
    </w:p>
    <w:p w:rsidR="005921F5" w:rsidRDefault="005921F5" w:rsidP="00DF63C8"/>
    <w:p w:rsidR="00DF63C8" w:rsidRDefault="00DF63C8" w:rsidP="00DF63C8"/>
    <w:p w:rsidR="00DF63C8" w:rsidRDefault="00DF63C8" w:rsidP="00DF63C8">
      <w:r>
        <w:t>31. 38.3;   Б73</w:t>
      </w:r>
    </w:p>
    <w:p w:rsidR="00DF63C8" w:rsidRDefault="00DF63C8" w:rsidP="00DF63C8">
      <w:r>
        <w:t xml:space="preserve">    1764339-Л - кх</w:t>
      </w:r>
    </w:p>
    <w:p w:rsidR="00DF63C8" w:rsidRDefault="00DF63C8" w:rsidP="00DF63C8">
      <w:r>
        <w:t xml:space="preserve">    Богданов, Руслан Равильевич</w:t>
      </w:r>
    </w:p>
    <w:p w:rsidR="00DF63C8" w:rsidRDefault="00DF63C8" w:rsidP="00DF63C8">
      <w:r>
        <w:t xml:space="preserve">Самоуплотняющий бетон для гидроизоляции плоских кровель зданий, специальность 05.23.05 - Строительные материалы и </w:t>
      </w:r>
      <w:proofErr w:type="gramStart"/>
      <w:r>
        <w:t>изделия :</w:t>
      </w:r>
      <w:proofErr w:type="gramEnd"/>
      <w:r>
        <w:t xml:space="preserve"> автореферат диссертации на соискание ученой степени кандидата технических наук / Богданов Руслан Равильевич; Казанский государственный архитектурно-строительный университет. - Казань, 2019. - 20 </w:t>
      </w:r>
      <w:proofErr w:type="gramStart"/>
      <w:r>
        <w:t>с. :</w:t>
      </w:r>
      <w:proofErr w:type="gramEnd"/>
      <w:r>
        <w:t xml:space="preserve"> ил., табл. - Библиогр.: с. 20-21.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DF63C8" w:rsidRDefault="00DF63C8" w:rsidP="00DF63C8"/>
    <w:p w:rsidR="00DF63C8" w:rsidRDefault="00DF63C8" w:rsidP="00DF63C8">
      <w:r>
        <w:t>32. 31.28;   Г78</w:t>
      </w:r>
    </w:p>
    <w:p w:rsidR="00DF63C8" w:rsidRDefault="00DF63C8" w:rsidP="00DF63C8">
      <w:r>
        <w:t xml:space="preserve">    1784066-Л - кх; 1784067-Л - кх; 1784068-Л - кх</w:t>
      </w:r>
    </w:p>
    <w:p w:rsidR="00DF63C8" w:rsidRDefault="00DF63C8" w:rsidP="00DF63C8">
      <w:r>
        <w:t xml:space="preserve">    Эффективность функционирования внутрицехового электроснабжения промышленных </w:t>
      </w:r>
      <w:proofErr w:type="gramStart"/>
      <w:r>
        <w:t>предприятий :</w:t>
      </w:r>
      <w:proofErr w:type="gramEnd"/>
      <w:r>
        <w:t xml:space="preserve"> монография / Е. И. Грачева, Н. А. Горлов, А. Н. Алимова. - </w:t>
      </w:r>
      <w:proofErr w:type="gramStart"/>
      <w:r>
        <w:t>Казань :</w:t>
      </w:r>
      <w:proofErr w:type="gramEnd"/>
      <w:r>
        <w:t xml:space="preserve"> Отечество, 2019. - 177 с. : ил.. - ISBN 978-5-9222-1353-</w:t>
      </w:r>
      <w:proofErr w:type="gramStart"/>
      <w:r>
        <w:t>0 :</w:t>
      </w:r>
      <w:proofErr w:type="gramEnd"/>
      <w:r>
        <w:t xml:space="preserve"> 150,00</w:t>
      </w:r>
    </w:p>
    <w:p w:rsidR="00DF63C8" w:rsidRDefault="00DF63C8" w:rsidP="00DF63C8">
      <w:r>
        <w:t xml:space="preserve">    Оглавление: </w:t>
      </w:r>
      <w:hyperlink r:id="rId30" w:history="1">
        <w:r w:rsidR="005921F5" w:rsidRPr="0024396F">
          <w:rPr>
            <w:rStyle w:val="a8"/>
          </w:rPr>
          <w:t>http://kitap.tatar.ru/ogl/nlrt/nbrt_obr_2530379.pdf</w:t>
        </w:r>
      </w:hyperlink>
    </w:p>
    <w:p w:rsidR="005921F5" w:rsidRDefault="005921F5" w:rsidP="00DF63C8"/>
    <w:p w:rsidR="00DF63C8" w:rsidRDefault="00DF63C8" w:rsidP="00DF63C8"/>
    <w:p w:rsidR="00DF63C8" w:rsidRDefault="00DF63C8" w:rsidP="00DF63C8">
      <w:r>
        <w:t>33. 38.76;   Д13</w:t>
      </w:r>
    </w:p>
    <w:p w:rsidR="00DF63C8" w:rsidRDefault="00DF63C8" w:rsidP="00DF63C8">
      <w:r>
        <w:t xml:space="preserve">    1768916-Л - кх; 1768917-Л - кх; 1768918-Л - кх</w:t>
      </w:r>
    </w:p>
    <w:p w:rsidR="00DF63C8" w:rsidRDefault="00DF63C8" w:rsidP="00DF63C8">
      <w:r>
        <w:t xml:space="preserve">    Давыдов, Александр Павлович</w:t>
      </w:r>
    </w:p>
    <w:p w:rsidR="00435A4D" w:rsidRDefault="00DF63C8" w:rsidP="00DF63C8">
      <w:r>
        <w:t xml:space="preserve">Основы механики жидкости и теплотехники в системах </w:t>
      </w:r>
      <w:proofErr w:type="gramStart"/>
      <w:r>
        <w:t>ТГВ :</w:t>
      </w:r>
      <w:proofErr w:type="gramEnd"/>
      <w:r>
        <w:t xml:space="preserve"> учебно-методическое пособие : [для студентов направления  подготовки 08. 03. 01 "Строительство"] / А. П. Давыдов, М. А. Валиуллин, З. Х. Замалеев; Министерство науки и высшего образования Российской Федерации, Казанский государственный архитектурно-строительный университет. - </w:t>
      </w:r>
      <w:proofErr w:type="gramStart"/>
      <w:r>
        <w:t>Казань :</w:t>
      </w:r>
      <w:proofErr w:type="gramEnd"/>
      <w:r>
        <w:t xml:space="preserve"> Издательство Казанского государственного архитектурно-строительного университета, 2019. - 90 </w:t>
      </w:r>
      <w:proofErr w:type="gramStart"/>
      <w:r>
        <w:t>с. :</w:t>
      </w:r>
      <w:proofErr w:type="gramEnd"/>
      <w:r>
        <w:t xml:space="preserve"> ил. - Библиогр.: с. 90 (5 назв.) : 130,00</w:t>
      </w:r>
    </w:p>
    <w:p w:rsidR="00435A4D" w:rsidRDefault="00435A4D" w:rsidP="00DF63C8">
      <w:r>
        <w:t xml:space="preserve">    Оглавление: </w:t>
      </w:r>
      <w:hyperlink r:id="rId31" w:history="1">
        <w:r w:rsidR="005921F5" w:rsidRPr="0024396F">
          <w:rPr>
            <w:rStyle w:val="a8"/>
          </w:rPr>
          <w:t>http://kitap.tatar.ru/ogl/nlrt/nbrt_obr_2509381.pdf</w:t>
        </w:r>
      </w:hyperlink>
    </w:p>
    <w:p w:rsidR="005921F5" w:rsidRDefault="005921F5" w:rsidP="00DF63C8"/>
    <w:p w:rsidR="00435A4D" w:rsidRDefault="00435A4D" w:rsidP="00DF63C8"/>
    <w:p w:rsidR="00435A4D" w:rsidRDefault="00435A4D" w:rsidP="00435A4D">
      <w:r>
        <w:t>34. 39.5;   К12</w:t>
      </w:r>
    </w:p>
    <w:p w:rsidR="00435A4D" w:rsidRDefault="00435A4D" w:rsidP="00435A4D">
      <w:r>
        <w:t xml:space="preserve">    1768421-Л - кх</w:t>
      </w:r>
    </w:p>
    <w:p w:rsidR="00435A4D" w:rsidRDefault="00435A4D" w:rsidP="00435A4D">
      <w:r>
        <w:t xml:space="preserve">    Каблов, Евгений Николаевич</w:t>
      </w:r>
    </w:p>
    <w:p w:rsidR="00435A4D" w:rsidRDefault="00435A4D" w:rsidP="00435A4D">
      <w:r>
        <w:t xml:space="preserve">Мой путь к </w:t>
      </w:r>
      <w:proofErr w:type="gramStart"/>
      <w:r>
        <w:t>знаниям :</w:t>
      </w:r>
      <w:proofErr w:type="gramEnd"/>
      <w:r>
        <w:t xml:space="preserve"> вспоминая прошлое, думая о будущем : автобиографическое повествование / Е. Н. Каблов; [лит. запись М. И. Никитина ; отв. за вып. Е. А. Ватулян ; ред. Н. В. Савельева]. - </w:t>
      </w:r>
      <w:proofErr w:type="gramStart"/>
      <w:r>
        <w:t>Москва :</w:t>
      </w:r>
      <w:proofErr w:type="gramEnd"/>
      <w:r>
        <w:t xml:space="preserve"> ВИАМ, 2017. - 329, [1] </w:t>
      </w:r>
      <w:proofErr w:type="gramStart"/>
      <w:r>
        <w:t>с. :</w:t>
      </w:r>
      <w:proofErr w:type="gramEnd"/>
      <w:r>
        <w:t xml:space="preserve"> ил., портр.. - ISBN 978-5-6040024-1-</w:t>
      </w:r>
      <w:proofErr w:type="gramStart"/>
      <w:r>
        <w:t>4 :</w:t>
      </w:r>
      <w:proofErr w:type="gramEnd"/>
      <w:r>
        <w:t xml:space="preserve"> 300,00</w:t>
      </w:r>
    </w:p>
    <w:p w:rsidR="00435A4D" w:rsidRDefault="00435A4D" w:rsidP="00435A4D">
      <w:r>
        <w:t xml:space="preserve">    Оглавление: </w:t>
      </w:r>
      <w:hyperlink r:id="rId32" w:history="1">
        <w:r w:rsidR="005921F5" w:rsidRPr="0024396F">
          <w:rPr>
            <w:rStyle w:val="a8"/>
          </w:rPr>
          <w:t>http://kitap.tatar.ru/ogl/nlrt/nbrt_obr_2519510.pdf</w:t>
        </w:r>
      </w:hyperlink>
    </w:p>
    <w:p w:rsidR="005921F5" w:rsidRDefault="005921F5" w:rsidP="00435A4D"/>
    <w:p w:rsidR="00435A4D" w:rsidRDefault="00435A4D" w:rsidP="00435A4D"/>
    <w:p w:rsidR="00435A4D" w:rsidRDefault="00435A4D" w:rsidP="00435A4D">
      <w:r>
        <w:t>35. 35.11;   Л24</w:t>
      </w:r>
    </w:p>
    <w:p w:rsidR="00435A4D" w:rsidRDefault="00435A4D" w:rsidP="00435A4D">
      <w:r>
        <w:t xml:space="preserve">    1782314-Л - кх; 1782315-Л - кх; 1782316-Л - кх</w:t>
      </w:r>
    </w:p>
    <w:p w:rsidR="00435A4D" w:rsidRDefault="00435A4D" w:rsidP="00435A4D">
      <w:r>
        <w:t xml:space="preserve">    Лаптева, Елена Анатольевна</w:t>
      </w:r>
    </w:p>
    <w:p w:rsidR="00435A4D" w:rsidRDefault="00435A4D" w:rsidP="00435A4D">
      <w:r>
        <w:t>Прикладные аспекты явлений переноса в аппаратах химической технологии и теплоэнергетики (гидромеханика и тепломассообмен</w:t>
      </w:r>
      <w:proofErr w:type="gramStart"/>
      <w:r>
        <w:t>) :</w:t>
      </w:r>
      <w:proofErr w:type="gramEnd"/>
      <w:r>
        <w:t xml:space="preserve"> монография / Е. А. Лаптева, А. Г. Лаптев; Министерство образования и науки Российской Федерации, Казанский государственный энергетический университет. - </w:t>
      </w:r>
      <w:proofErr w:type="gramStart"/>
      <w:r>
        <w:t>Казань :</w:t>
      </w:r>
      <w:proofErr w:type="gramEnd"/>
      <w:r>
        <w:t xml:space="preserve"> Печать-Сервис XXI век, 2015. - 235 </w:t>
      </w:r>
      <w:proofErr w:type="gramStart"/>
      <w:r>
        <w:t>с. :</w:t>
      </w:r>
      <w:proofErr w:type="gramEnd"/>
      <w:r>
        <w:t xml:space="preserve"> ил. - Библиогр.: с. 221-233. - ISBN 978-5-91838-073-</w:t>
      </w:r>
      <w:proofErr w:type="gramStart"/>
      <w:r>
        <w:t>4 :</w:t>
      </w:r>
      <w:proofErr w:type="gramEnd"/>
      <w:r>
        <w:t xml:space="preserve"> 150,00</w:t>
      </w:r>
    </w:p>
    <w:p w:rsidR="00435A4D" w:rsidRDefault="00435A4D" w:rsidP="00435A4D">
      <w:r>
        <w:t xml:space="preserve">    Оглавление: </w:t>
      </w:r>
      <w:hyperlink r:id="rId33" w:history="1">
        <w:r w:rsidR="005921F5" w:rsidRPr="0024396F">
          <w:rPr>
            <w:rStyle w:val="a8"/>
          </w:rPr>
          <w:t>http://kitap.tatar.ru/ogl/nlrt/nbrt_obr_2524980.pdf</w:t>
        </w:r>
      </w:hyperlink>
    </w:p>
    <w:p w:rsidR="005921F5" w:rsidRDefault="005921F5" w:rsidP="00435A4D"/>
    <w:p w:rsidR="00435A4D" w:rsidRDefault="00435A4D" w:rsidP="00435A4D"/>
    <w:p w:rsidR="005921F5" w:rsidRDefault="005921F5" w:rsidP="00435A4D"/>
    <w:p w:rsidR="00435A4D" w:rsidRDefault="00435A4D" w:rsidP="00435A4D">
      <w:r>
        <w:lastRenderedPageBreak/>
        <w:t>36. 34.7;   О-76</w:t>
      </w:r>
    </w:p>
    <w:p w:rsidR="00435A4D" w:rsidRDefault="00435A4D" w:rsidP="00435A4D">
      <w:r>
        <w:t xml:space="preserve">    1768640-Л - кх; 1768641-Л - кх; 1768642-Л - кх</w:t>
      </w:r>
    </w:p>
    <w:p w:rsidR="00435A4D" w:rsidRDefault="00435A4D" w:rsidP="00435A4D">
      <w:r>
        <w:t xml:space="preserve">    Технологии машиностроительной </w:t>
      </w:r>
      <w:proofErr w:type="gramStart"/>
      <w:r>
        <w:t>отрасли :</w:t>
      </w:r>
      <w:proofErr w:type="gramEnd"/>
      <w:r>
        <w:t xml:space="preserve"> методические указания к лабораторным работам : направления подготовки: 15.04.02; 15.03.02  - Технологические машины и оборудование; 18.03.01 - Химическая технология / Л. М. Останин, Ф. Ш. Шарафисламов, И. П. Гайнуллина; МИНОБРНАУКИ России ; Казанский национальный исследовательский технологический университет. - </w:t>
      </w:r>
      <w:proofErr w:type="gramStart"/>
      <w:r>
        <w:t>Казань :</w:t>
      </w:r>
      <w:proofErr w:type="gramEnd"/>
      <w:r>
        <w:t xml:space="preserve"> Издательство КНИТУ, 2018. - 54 </w:t>
      </w:r>
      <w:proofErr w:type="gramStart"/>
      <w:r>
        <w:t>с. :</w:t>
      </w:r>
      <w:proofErr w:type="gramEnd"/>
      <w:r>
        <w:t xml:space="preserve"> ил. - Библиогр.: с. 53 : 50,00</w:t>
      </w:r>
    </w:p>
    <w:p w:rsidR="00435A4D" w:rsidRDefault="00435A4D" w:rsidP="00435A4D">
      <w:r>
        <w:t xml:space="preserve">    Оглавление: </w:t>
      </w:r>
      <w:hyperlink r:id="rId34" w:history="1">
        <w:r w:rsidR="005921F5" w:rsidRPr="0024396F">
          <w:rPr>
            <w:rStyle w:val="a8"/>
          </w:rPr>
          <w:t>http://kitap.tatar.ru/ogl/nlrt/nbrt_obr_2505955.pdf</w:t>
        </w:r>
      </w:hyperlink>
    </w:p>
    <w:p w:rsidR="005921F5" w:rsidRDefault="005921F5" w:rsidP="00435A4D"/>
    <w:p w:rsidR="00435A4D" w:rsidRDefault="00435A4D" w:rsidP="00435A4D"/>
    <w:p w:rsidR="00435A4D" w:rsidRDefault="00435A4D" w:rsidP="00435A4D">
      <w:r>
        <w:t>37. 37.1;   С21</w:t>
      </w:r>
    </w:p>
    <w:p w:rsidR="00435A4D" w:rsidRDefault="00435A4D" w:rsidP="00435A4D">
      <w:r>
        <w:t xml:space="preserve">    1767945-Л - кх; 1767946-Л - кх; 1767947-Л - кх</w:t>
      </w:r>
    </w:p>
    <w:p w:rsidR="00435A4D" w:rsidRDefault="00435A4D" w:rsidP="00435A4D">
      <w:r>
        <w:t xml:space="preserve">    Саттарова, Зульфия Гаптелахатовна</w:t>
      </w:r>
    </w:p>
    <w:p w:rsidR="00435A4D" w:rsidRDefault="00435A4D" w:rsidP="00435A4D">
      <w:r>
        <w:t xml:space="preserve">Создание многослойного древесно-полимерного </w:t>
      </w:r>
      <w:proofErr w:type="gramStart"/>
      <w:r>
        <w:t>композита :</w:t>
      </w:r>
      <w:proofErr w:type="gramEnd"/>
      <w:r>
        <w:t xml:space="preserve"> монография / З. Г. Саттарова, Р. Г. Сафин, И. М. Галиев;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Издательство КНИТУ, 2018. - 118, [1] </w:t>
      </w:r>
      <w:proofErr w:type="gramStart"/>
      <w:r>
        <w:t>с. :</w:t>
      </w:r>
      <w:proofErr w:type="gramEnd"/>
      <w:r>
        <w:t xml:space="preserve"> ил. - Библиогр.: с. 106-117 (127 назв.). - ISBN 978-5-7882-2503-</w:t>
      </w:r>
      <w:proofErr w:type="gramStart"/>
      <w:r>
        <w:t>6 :</w:t>
      </w:r>
      <w:proofErr w:type="gramEnd"/>
      <w:r>
        <w:t xml:space="preserve"> 200,00</w:t>
      </w:r>
    </w:p>
    <w:p w:rsidR="00435A4D" w:rsidRDefault="00435A4D" w:rsidP="00435A4D">
      <w:r>
        <w:t xml:space="preserve">    Оглавление: </w:t>
      </w:r>
      <w:hyperlink r:id="rId35" w:history="1">
        <w:r w:rsidR="00263625" w:rsidRPr="0024396F">
          <w:rPr>
            <w:rStyle w:val="a8"/>
          </w:rPr>
          <w:t>http://kitap.tatar.ru/ogl/nlrt/nbrt_obr_2519253.pdf</w:t>
        </w:r>
      </w:hyperlink>
    </w:p>
    <w:p w:rsidR="00263625" w:rsidRDefault="00263625" w:rsidP="00435A4D"/>
    <w:p w:rsidR="00435A4D" w:rsidRDefault="00435A4D" w:rsidP="00435A4D"/>
    <w:p w:rsidR="00435A4D" w:rsidRDefault="00435A4D" w:rsidP="00435A4D">
      <w:r>
        <w:t>38. 32.842;   Х98</w:t>
      </w:r>
    </w:p>
    <w:p w:rsidR="00435A4D" w:rsidRDefault="00435A4D" w:rsidP="00435A4D">
      <w:r>
        <w:t xml:space="preserve">    1768616-Л - кх; 1768617-Л - кх; 1768618-Л - кх</w:t>
      </w:r>
    </w:p>
    <w:p w:rsidR="00435A4D" w:rsidRDefault="00435A4D" w:rsidP="00435A4D">
      <w:r>
        <w:t xml:space="preserve">    Поверка универсальных электронно-лучевых </w:t>
      </w:r>
      <w:proofErr w:type="gramStart"/>
      <w:r>
        <w:t>осциллографов :</w:t>
      </w:r>
      <w:proofErr w:type="gramEnd"/>
      <w:r>
        <w:t xml:space="preserve"> методические указания по выполнению лабораторной работы / Х. Х. Хусаинов, Г. М. Аблатыпов; Академия стандартизации, метрологии и сертификации (учебная), Казанский филиал. - </w:t>
      </w:r>
      <w:proofErr w:type="gramStart"/>
      <w:r>
        <w:t>Казань :</w:t>
      </w:r>
      <w:proofErr w:type="gramEnd"/>
      <w:r>
        <w:t xml:space="preserve"> Печать-Сервич XXI век, 2012. - 21 </w:t>
      </w:r>
      <w:proofErr w:type="gramStart"/>
      <w:r>
        <w:t>с. :</w:t>
      </w:r>
      <w:proofErr w:type="gramEnd"/>
      <w:r>
        <w:t xml:space="preserve"> ил. - Библиогр.: с. 21 (5 назв.). - ISBN 978-5-91838-051-</w:t>
      </w:r>
      <w:proofErr w:type="gramStart"/>
      <w:r>
        <w:t>2 :</w:t>
      </w:r>
      <w:proofErr w:type="gramEnd"/>
      <w:r>
        <w:t xml:space="preserve"> 20,00</w:t>
      </w:r>
    </w:p>
    <w:p w:rsidR="00435A4D" w:rsidRDefault="00435A4D" w:rsidP="00435A4D"/>
    <w:p w:rsidR="007A5D86" w:rsidRDefault="007A5D86" w:rsidP="00435A4D"/>
    <w:p w:rsidR="007A5D86" w:rsidRDefault="007A5D86" w:rsidP="007A5D86">
      <w:pPr>
        <w:pStyle w:val="1"/>
      </w:pPr>
      <w:bookmarkStart w:id="5" w:name="_Toc53746547"/>
      <w:r>
        <w:t>Сельское и лесное хозяйство. (ББК 4)</w:t>
      </w:r>
      <w:bookmarkEnd w:id="5"/>
    </w:p>
    <w:p w:rsidR="007A5D86" w:rsidRDefault="007A5D86" w:rsidP="007A5D86">
      <w:pPr>
        <w:pStyle w:val="1"/>
      </w:pPr>
    </w:p>
    <w:p w:rsidR="007A5D86" w:rsidRDefault="007A5D86" w:rsidP="007A5D86">
      <w:r>
        <w:t xml:space="preserve">39. </w:t>
      </w:r>
      <w:proofErr w:type="gramStart"/>
      <w:r>
        <w:t xml:space="preserve">45;   </w:t>
      </w:r>
      <w:proofErr w:type="gramEnd"/>
      <w:r>
        <w:t>Н34</w:t>
      </w:r>
    </w:p>
    <w:p w:rsidR="007A5D86" w:rsidRDefault="007A5D86" w:rsidP="007A5D86">
      <w:r>
        <w:t xml:space="preserve">    1783982-Л - кх; 1783983-Л - кх; 1783984-Л - кх</w:t>
      </w:r>
    </w:p>
    <w:p w:rsidR="007A5D86" w:rsidRDefault="007A5D86" w:rsidP="007A5D86">
      <w:r>
        <w:t xml:space="preserve">    Научное обоснование применения кормовых добавок в </w:t>
      </w:r>
      <w:proofErr w:type="gramStart"/>
      <w:r>
        <w:t>животноводстве :</w:t>
      </w:r>
      <w:proofErr w:type="gramEnd"/>
      <w:r>
        <w:t xml:space="preserve"> монография / Т. М. Закиров [и др.]; Министерство сельского хозяйства Российской Федерации, Казанская государственная академия ветеринарной медицины имени Н. Э. Баумана. - </w:t>
      </w:r>
      <w:proofErr w:type="gramStart"/>
      <w:r>
        <w:t>Казань :</w:t>
      </w:r>
      <w:proofErr w:type="gramEnd"/>
      <w:r>
        <w:t xml:space="preserve"> Отечество, 2020. - 168 </w:t>
      </w:r>
      <w:proofErr w:type="gramStart"/>
      <w:r>
        <w:t>с. :</w:t>
      </w:r>
      <w:proofErr w:type="gramEnd"/>
      <w:r>
        <w:t xml:space="preserve"> табл. - Библиогр.: с. 130-167. - ISBN 978-5-9222-1408-</w:t>
      </w:r>
      <w:proofErr w:type="gramStart"/>
      <w:r>
        <w:t>7 :</w:t>
      </w:r>
      <w:proofErr w:type="gramEnd"/>
      <w:r>
        <w:t xml:space="preserve"> 250,00</w:t>
      </w:r>
    </w:p>
    <w:p w:rsidR="007A5D86" w:rsidRDefault="007A5D86" w:rsidP="007A5D86">
      <w:r>
        <w:t xml:space="preserve">    Оглавление: </w:t>
      </w:r>
      <w:hyperlink r:id="rId36" w:history="1">
        <w:r w:rsidR="00263625" w:rsidRPr="0024396F">
          <w:rPr>
            <w:rStyle w:val="a8"/>
          </w:rPr>
          <w:t>http://kitap.tatar.ru/ogl/nlrt/nbrt_obr_2530013.pdf</w:t>
        </w:r>
      </w:hyperlink>
    </w:p>
    <w:p w:rsidR="00263625" w:rsidRDefault="00263625" w:rsidP="007A5D86"/>
    <w:p w:rsidR="007A5D86" w:rsidRDefault="007A5D86" w:rsidP="007A5D86"/>
    <w:p w:rsidR="007A5D86" w:rsidRDefault="007A5D86" w:rsidP="007A5D86">
      <w:r>
        <w:t>40. 40.7;   С56</w:t>
      </w:r>
    </w:p>
    <w:p w:rsidR="007A5D86" w:rsidRDefault="007A5D86" w:rsidP="007A5D86">
      <w:r>
        <w:t xml:space="preserve">    1782290-Л - кх; 1782291-Л - кх; 1782292-Л - кх</w:t>
      </w:r>
    </w:p>
    <w:p w:rsidR="007A5D86" w:rsidRDefault="007A5D86" w:rsidP="007A5D86">
      <w:r>
        <w:t xml:space="preserve">    Современное состояние, проблемы и перспективы развития механизации и технического сервиса агропромышленного комплекса : материалы международной научно-практической конференции : [сборник статей] / Министерство сельского хозяйства </w:t>
      </w:r>
      <w:r>
        <w:lastRenderedPageBreak/>
        <w:t xml:space="preserve">Российской Федерации, Министерство сельского хозяйства и продовольствия РТ, Федеральное государственное бюджетное образовательное учреждение высшего образования Казанский государственный аграрный университет ; Институт механизации и технического сервиса ; [редкол.: Файзрахманов Д. И. [и др.]]. - Казань, 2018. - 267 </w:t>
      </w:r>
      <w:proofErr w:type="gramStart"/>
      <w:r>
        <w:t>с. :</w:t>
      </w:r>
      <w:proofErr w:type="gramEnd"/>
      <w:r>
        <w:t xml:space="preserve"> ил., табл.; 21. - Библиогр. в конце ст. - Загл. обл.: Сборник трудов Международной научно-практической конференции "Современное состояние, проблемы и перспективы развития механизации и технического сервиса агропромышленного комплекса". - Рез. </w:t>
      </w:r>
      <w:proofErr w:type="gramStart"/>
      <w:r>
        <w:t>англ..</w:t>
      </w:r>
      <w:proofErr w:type="gramEnd"/>
      <w:r>
        <w:t xml:space="preserve"> - ISBN 978-5-905201-71-</w:t>
      </w:r>
      <w:proofErr w:type="gramStart"/>
      <w:r>
        <w:t>4 :</w:t>
      </w:r>
      <w:proofErr w:type="gramEnd"/>
      <w:r>
        <w:t xml:space="preserve"> 150,00</w:t>
      </w:r>
    </w:p>
    <w:p w:rsidR="007A5D86" w:rsidRDefault="007A5D86" w:rsidP="007A5D86">
      <w:r>
        <w:t xml:space="preserve">    Оглавление: </w:t>
      </w:r>
      <w:hyperlink r:id="rId37" w:history="1">
        <w:r w:rsidR="00263625" w:rsidRPr="0024396F">
          <w:rPr>
            <w:rStyle w:val="a8"/>
          </w:rPr>
          <w:t>http://kitap.tatar.ru/ogl/nlrt/nbrt_obr_2524880.pdf</w:t>
        </w:r>
      </w:hyperlink>
    </w:p>
    <w:p w:rsidR="00263625" w:rsidRDefault="00263625" w:rsidP="007A5D86"/>
    <w:p w:rsidR="007A5D86" w:rsidRDefault="007A5D86" w:rsidP="007A5D86"/>
    <w:p w:rsidR="007A5D86" w:rsidRDefault="007A5D86" w:rsidP="007A5D86">
      <w:r>
        <w:t xml:space="preserve">41. </w:t>
      </w:r>
      <w:proofErr w:type="gramStart"/>
      <w:r>
        <w:t xml:space="preserve">43;   </w:t>
      </w:r>
      <w:proofErr w:type="gramEnd"/>
      <w:r>
        <w:t>Т38</w:t>
      </w:r>
    </w:p>
    <w:p w:rsidR="007A5D86" w:rsidRDefault="007A5D86" w:rsidP="007A5D86">
      <w:r>
        <w:t xml:space="preserve">    1784576-Л - кх; 1784577-Л - кх; 1784578-Л - кх</w:t>
      </w:r>
    </w:p>
    <w:p w:rsidR="007A5D86" w:rsidRDefault="007A5D86" w:rsidP="007A5D86">
      <w:r>
        <w:t xml:space="preserve">    Технология и машины лесовосстановительных </w:t>
      </w:r>
      <w:proofErr w:type="gramStart"/>
      <w:r>
        <w:t>работ :</w:t>
      </w:r>
      <w:proofErr w:type="gramEnd"/>
      <w:r>
        <w:t xml:space="preserve"> учебное пособие / Р. Р. Сафин [и др.]; Министерство образования и науки Российской Федерации, Казанский национальный исследовательский технологический университет. - </w:t>
      </w:r>
      <w:proofErr w:type="gramStart"/>
      <w:r>
        <w:t>Казань :</w:t>
      </w:r>
      <w:proofErr w:type="gramEnd"/>
      <w:r>
        <w:t xml:space="preserve"> Издательство Казанского национального  исследовательского технологического университета, 2018. - 187, [1] </w:t>
      </w:r>
      <w:proofErr w:type="gramStart"/>
      <w:r>
        <w:t>с. :</w:t>
      </w:r>
      <w:proofErr w:type="gramEnd"/>
      <w:r>
        <w:t xml:space="preserve"> ил. - Библиогр.: с. 187. - Авт. указаны на обороте тит. </w:t>
      </w:r>
      <w:proofErr w:type="gramStart"/>
      <w:r>
        <w:t>л..</w:t>
      </w:r>
      <w:proofErr w:type="gramEnd"/>
      <w:r>
        <w:t xml:space="preserve"> - ISBN 978-5-7882-2361-</w:t>
      </w:r>
      <w:proofErr w:type="gramStart"/>
      <w:r>
        <w:t>2 :</w:t>
      </w:r>
      <w:proofErr w:type="gramEnd"/>
      <w:r>
        <w:t xml:space="preserve"> 100,00</w:t>
      </w:r>
    </w:p>
    <w:p w:rsidR="007A5D86" w:rsidRDefault="007A5D86" w:rsidP="007A5D86">
      <w:r>
        <w:t xml:space="preserve">    Оглавление: </w:t>
      </w:r>
      <w:hyperlink r:id="rId38" w:history="1">
        <w:r w:rsidR="00263625" w:rsidRPr="0024396F">
          <w:rPr>
            <w:rStyle w:val="a8"/>
          </w:rPr>
          <w:t>http://kitap.tatar.ru/ogl/nlrt/nbrt_obr_2530290.pdf</w:t>
        </w:r>
      </w:hyperlink>
    </w:p>
    <w:p w:rsidR="00263625" w:rsidRDefault="00263625" w:rsidP="007A5D86"/>
    <w:p w:rsidR="007A5D86" w:rsidRDefault="007A5D86" w:rsidP="007A5D86"/>
    <w:p w:rsidR="00C85DD4" w:rsidRDefault="00C85DD4" w:rsidP="007A5D86"/>
    <w:p w:rsidR="00C85DD4" w:rsidRDefault="00C85DD4" w:rsidP="00C85DD4">
      <w:pPr>
        <w:pStyle w:val="1"/>
      </w:pPr>
      <w:bookmarkStart w:id="6" w:name="_Toc53746548"/>
      <w:r>
        <w:t>Здравоохранение. Медицинские науки. (ББК 5)</w:t>
      </w:r>
      <w:bookmarkEnd w:id="6"/>
    </w:p>
    <w:p w:rsidR="00C85DD4" w:rsidRDefault="00C85DD4" w:rsidP="00C85DD4">
      <w:pPr>
        <w:pStyle w:val="1"/>
      </w:pPr>
    </w:p>
    <w:p w:rsidR="00C85DD4" w:rsidRDefault="00C85DD4" w:rsidP="00C85DD4">
      <w:r>
        <w:t>42. 51.9;   Д26</w:t>
      </w:r>
    </w:p>
    <w:p w:rsidR="00C85DD4" w:rsidRDefault="00C85DD4" w:rsidP="00C85DD4">
      <w:r>
        <w:t xml:space="preserve">    1782704-Л - кх; 1782705-Л - кх; 1782706-Л - кх</w:t>
      </w:r>
    </w:p>
    <w:p w:rsidR="00C85DD4" w:rsidRDefault="00C85DD4" w:rsidP="00C85DD4">
      <w:r>
        <w:t xml:space="preserve">    Дезинфекционные мероприятия при коронавирусной инфекции COVID-</w:t>
      </w:r>
      <w:proofErr w:type="gramStart"/>
      <w:r>
        <w:t>19 :</w:t>
      </w:r>
      <w:proofErr w:type="gramEnd"/>
      <w:r>
        <w:t xml:space="preserve"> учебно-методическое пособие / "Казанская государственная медицинская академия" - филиал ФГБОУ ДПО РМАНПО Минздрава России, Кафедра эпидемиологии и дезинфектологии ; сост. Ф. Н. Сабаева [и др.]. - </w:t>
      </w:r>
      <w:proofErr w:type="gramStart"/>
      <w:r>
        <w:t>Казань :</w:t>
      </w:r>
      <w:proofErr w:type="gramEnd"/>
      <w:r>
        <w:t xml:space="preserve"> МеДДоК, 2020. - 49 с. - </w:t>
      </w:r>
      <w:proofErr w:type="gramStart"/>
      <w:r>
        <w:t>Библиогр.:</w:t>
      </w:r>
      <w:proofErr w:type="gramEnd"/>
      <w:r>
        <w:t xml:space="preserve"> с.48-49 (18 назв.). - ISBN 978-5-6044637-6-</w:t>
      </w:r>
      <w:proofErr w:type="gramStart"/>
      <w:r>
        <w:t>5 :</w:t>
      </w:r>
      <w:proofErr w:type="gramEnd"/>
      <w:r>
        <w:t xml:space="preserve"> 100,00</w:t>
      </w:r>
    </w:p>
    <w:p w:rsidR="00C85DD4" w:rsidRDefault="00C85DD4" w:rsidP="00C85DD4">
      <w:r>
        <w:t xml:space="preserve">    Оглавление: </w:t>
      </w:r>
      <w:hyperlink r:id="rId39" w:history="1">
        <w:r w:rsidR="00263625" w:rsidRPr="0024396F">
          <w:rPr>
            <w:rStyle w:val="a8"/>
          </w:rPr>
          <w:t>http://kitap.tatar.ru/ogl/nlrt/nbrt_obr_2528185.pdf</w:t>
        </w:r>
      </w:hyperlink>
    </w:p>
    <w:p w:rsidR="00263625" w:rsidRDefault="00263625" w:rsidP="00C85DD4"/>
    <w:p w:rsidR="00C85DD4" w:rsidRDefault="00C85DD4" w:rsidP="00C85DD4"/>
    <w:p w:rsidR="00C85DD4" w:rsidRDefault="00C85DD4" w:rsidP="00C85DD4">
      <w:r>
        <w:t xml:space="preserve">43. </w:t>
      </w:r>
      <w:proofErr w:type="gramStart"/>
      <w:r>
        <w:t xml:space="preserve">5;   </w:t>
      </w:r>
      <w:proofErr w:type="gramEnd"/>
      <w:r>
        <w:t>Д48</w:t>
      </w:r>
    </w:p>
    <w:p w:rsidR="00C85DD4" w:rsidRDefault="00C85DD4" w:rsidP="00C85DD4">
      <w:r>
        <w:t xml:space="preserve">    1784115-Л - кх</w:t>
      </w:r>
    </w:p>
    <w:p w:rsidR="00C85DD4" w:rsidRDefault="00C85DD4" w:rsidP="00C85DD4">
      <w:r>
        <w:t xml:space="preserve">    Диспансеризация детей в условиях </w:t>
      </w:r>
      <w:proofErr w:type="gramStart"/>
      <w:r>
        <w:t>поликлиники :</w:t>
      </w:r>
      <w:proofErr w:type="gramEnd"/>
      <w:r>
        <w:t xml:space="preserve"> учебное пособие для обучающихся по основным образовательным программам высшего образования - программам специалитета специальности Педиатрия № 67/05.05-19 от 20.07.2016 / С. Я. Волгина, Н. А. Соловьёва, Г. А. Кулакова, Е. А. Курмаева; Казанский государственный медицинский университет Министерства здравоохранения Российской Федерации. - [2-е изд., доп.]. - </w:t>
      </w:r>
      <w:proofErr w:type="gramStart"/>
      <w:r>
        <w:t>Казань :</w:t>
      </w:r>
      <w:proofErr w:type="gramEnd"/>
      <w:r>
        <w:t xml:space="preserve"> МеДДоК, 2018. - 271 </w:t>
      </w:r>
      <w:proofErr w:type="gramStart"/>
      <w:r>
        <w:t>с. :</w:t>
      </w:r>
      <w:proofErr w:type="gramEnd"/>
      <w:r>
        <w:t xml:space="preserve"> ил., табл.; 21. - Библиогр.: с. 270-271. - ISBN 978-5-6042034-6-</w:t>
      </w:r>
      <w:proofErr w:type="gramStart"/>
      <w:r>
        <w:t>0 :</w:t>
      </w:r>
      <w:proofErr w:type="gramEnd"/>
      <w:r>
        <w:t xml:space="preserve"> 250,00</w:t>
      </w:r>
    </w:p>
    <w:p w:rsidR="00C85DD4" w:rsidRDefault="00C85DD4" w:rsidP="00C85DD4">
      <w:r>
        <w:t xml:space="preserve">    Оглавление: </w:t>
      </w:r>
      <w:hyperlink r:id="rId40" w:history="1">
        <w:r w:rsidR="00263625" w:rsidRPr="0024396F">
          <w:rPr>
            <w:rStyle w:val="a8"/>
          </w:rPr>
          <w:t>http://kitap.tatar.ru/ogl/nlrt/nbrt_obr_2530451.pdf</w:t>
        </w:r>
      </w:hyperlink>
    </w:p>
    <w:p w:rsidR="00263625" w:rsidRDefault="00263625" w:rsidP="00C85DD4"/>
    <w:p w:rsidR="00C85DD4" w:rsidRDefault="00C85DD4" w:rsidP="00C85DD4"/>
    <w:p w:rsidR="00C85DD4" w:rsidRDefault="00C85DD4" w:rsidP="00C85DD4">
      <w:r>
        <w:t>44. 52.8;   Л43</w:t>
      </w:r>
    </w:p>
    <w:p w:rsidR="00C85DD4" w:rsidRDefault="00C85DD4" w:rsidP="00C85DD4">
      <w:r>
        <w:t xml:space="preserve">    1782734-Л - кх; 1782735-Л - кх; 1782736-Л - кх</w:t>
      </w:r>
    </w:p>
    <w:p w:rsidR="00C85DD4" w:rsidRDefault="00C85DD4" w:rsidP="00C85DD4">
      <w:r>
        <w:lastRenderedPageBreak/>
        <w:t xml:space="preserve">    Лекарственные средства модулирующие активность ренин-ангиотензин-альдостероновой </w:t>
      </w:r>
      <w:proofErr w:type="gramStart"/>
      <w:r>
        <w:t>системы :</w:t>
      </w:r>
      <w:proofErr w:type="gramEnd"/>
      <w:r>
        <w:t xml:space="preserve"> учебное пособие по клинической фармакологии / М. Л. Максимов, О. В. Дралова, Д. О. Кургузова [и др.]; Казанская государственная медицинская академия - филиал ФГБОУ ДО РМАНПО Минздрава России ; ФГАОУ ВО РНИМУ им. Н. И. Пирогова Минздрава России ; ФГАОУ ВО Казанский ГМУ Минздрава России. - </w:t>
      </w:r>
      <w:proofErr w:type="gramStart"/>
      <w:r>
        <w:t>Казань :</w:t>
      </w:r>
      <w:proofErr w:type="gramEnd"/>
      <w:r>
        <w:t xml:space="preserve"> МеДДоК, 2020. - 159 с. - </w:t>
      </w:r>
      <w:proofErr w:type="gramStart"/>
      <w:r>
        <w:t>Библиогр.:</w:t>
      </w:r>
      <w:proofErr w:type="gramEnd"/>
      <w:r>
        <w:t xml:space="preserve"> с. 149-159 (118 назв.). - Авторы указаны на обл. и на обороте тит. </w:t>
      </w:r>
      <w:proofErr w:type="gramStart"/>
      <w:r>
        <w:t>л..</w:t>
      </w:r>
      <w:proofErr w:type="gramEnd"/>
      <w:r>
        <w:t xml:space="preserve"> - ISBN 978-5-6044900-3-</w:t>
      </w:r>
      <w:proofErr w:type="gramStart"/>
      <w:r>
        <w:t>7 :</w:t>
      </w:r>
      <w:proofErr w:type="gramEnd"/>
      <w:r>
        <w:t xml:space="preserve"> 130,00</w:t>
      </w:r>
    </w:p>
    <w:p w:rsidR="00C85DD4" w:rsidRDefault="00C85DD4" w:rsidP="00C85DD4"/>
    <w:p w:rsidR="00C85DD4" w:rsidRDefault="00C85DD4" w:rsidP="00C85DD4">
      <w:r>
        <w:t>45. 56.7;   Н76</w:t>
      </w:r>
    </w:p>
    <w:p w:rsidR="00C85DD4" w:rsidRDefault="00C85DD4" w:rsidP="00C85DD4">
      <w:r>
        <w:t xml:space="preserve">    1782584-Л - кх; 1782585-Л - кх; 1782586-Л - кх</w:t>
      </w:r>
    </w:p>
    <w:p w:rsidR="00C85DD4" w:rsidRDefault="00C85DD4" w:rsidP="00C85DD4">
      <w:r>
        <w:t xml:space="preserve">    Новые технологии в </w:t>
      </w:r>
      <w:proofErr w:type="gramStart"/>
      <w:r>
        <w:t>офтальмологии :</w:t>
      </w:r>
      <w:proofErr w:type="gramEnd"/>
      <w:r>
        <w:t xml:space="preserve"> материалы Всероссийской научно-практической конференции, посвященной 180-летию со дня рождения основателя казанской офтальмологической школы профессора Е. В. Адамюка, Казань, 11-12 апреля 2019 года / Министерство здравоохранения Республики Татарстан ; Республиканская клиническая офтальмологическая больница МЗ РТ [и др.] ; ред. кол.: Д. К. Хусаинова, А. М. Нугуманова. - </w:t>
      </w:r>
      <w:proofErr w:type="gramStart"/>
      <w:r>
        <w:t>Казань :</w:t>
      </w:r>
      <w:proofErr w:type="gramEnd"/>
      <w:r>
        <w:t xml:space="preserve"> Медицина, 2019. - 107, [1] </w:t>
      </w:r>
      <w:proofErr w:type="gramStart"/>
      <w:r>
        <w:t>с. :</w:t>
      </w:r>
      <w:proofErr w:type="gramEnd"/>
      <w:r>
        <w:t xml:space="preserve"> ил., портр. - Библиогр. в конце </w:t>
      </w:r>
      <w:proofErr w:type="gramStart"/>
      <w:r>
        <w:t>ст..</w:t>
      </w:r>
      <w:proofErr w:type="gramEnd"/>
      <w:r>
        <w:t xml:space="preserve"> - ISBN 978-5-7645-0661-</w:t>
      </w:r>
      <w:proofErr w:type="gramStart"/>
      <w:r>
        <w:t>6 :</w:t>
      </w:r>
      <w:proofErr w:type="gramEnd"/>
      <w:r>
        <w:t xml:space="preserve"> 200,00</w:t>
      </w:r>
    </w:p>
    <w:p w:rsidR="00C85DD4" w:rsidRDefault="00C85DD4" w:rsidP="00C85DD4">
      <w:r>
        <w:t xml:space="preserve">    Оглавление: </w:t>
      </w:r>
      <w:hyperlink r:id="rId41" w:history="1">
        <w:r w:rsidR="00263625" w:rsidRPr="0024396F">
          <w:rPr>
            <w:rStyle w:val="a8"/>
          </w:rPr>
          <w:t>http://kitap.tatar.ru/ogl/nlrt/nbrt_obr_2527183.pdf</w:t>
        </w:r>
      </w:hyperlink>
    </w:p>
    <w:p w:rsidR="00263625" w:rsidRDefault="00263625" w:rsidP="00C85DD4"/>
    <w:p w:rsidR="00C85DD4" w:rsidRDefault="00C85DD4" w:rsidP="00C85DD4"/>
    <w:p w:rsidR="00C85DD4" w:rsidRDefault="00C85DD4" w:rsidP="00C85DD4">
      <w:r>
        <w:t>46. 54.12;   П40</w:t>
      </w:r>
    </w:p>
    <w:p w:rsidR="00C85DD4" w:rsidRDefault="00C85DD4" w:rsidP="00C85DD4">
      <w:r>
        <w:t xml:space="preserve">    1783985-Л - кх; 1783986-Л - кх; 1783987-Л - кх</w:t>
      </w:r>
    </w:p>
    <w:p w:rsidR="00C85DD4" w:rsidRDefault="00C85DD4" w:rsidP="00C85DD4">
      <w:r>
        <w:t xml:space="preserve">    Пневмония, COVID-19 и коморбидная патология у лиц пожилого и старческого </w:t>
      </w:r>
      <w:proofErr w:type="gramStart"/>
      <w:r>
        <w:t>возраста :</w:t>
      </w:r>
      <w:proofErr w:type="gramEnd"/>
      <w:r>
        <w:t xml:space="preserve"> руководство для врачей / Г. Р. Камашева, А. В. Синеглазова, Е. В. Архипов, А. В. Шулаев; Казанский государственный медицинский университет Министерства здравоохранения Российской Федерации. - </w:t>
      </w:r>
      <w:proofErr w:type="gramStart"/>
      <w:r>
        <w:t>Казань :</w:t>
      </w:r>
      <w:proofErr w:type="gramEnd"/>
      <w:r>
        <w:t xml:space="preserve"> Отечество, 2020. - 79, [1] </w:t>
      </w:r>
      <w:proofErr w:type="gramStart"/>
      <w:r>
        <w:t>с. :</w:t>
      </w:r>
      <w:proofErr w:type="gramEnd"/>
      <w:r>
        <w:t xml:space="preserve"> табл. - Библиогр.: с. 64-66 (36 назв.). - ISBN 978-5-9222-1407-</w:t>
      </w:r>
      <w:proofErr w:type="gramStart"/>
      <w:r>
        <w:t>0 :</w:t>
      </w:r>
      <w:proofErr w:type="gramEnd"/>
      <w:r>
        <w:t xml:space="preserve"> 130,00</w:t>
      </w:r>
    </w:p>
    <w:p w:rsidR="00C85DD4" w:rsidRDefault="00C85DD4" w:rsidP="00C85DD4">
      <w:r>
        <w:t xml:space="preserve">    Оглавление: </w:t>
      </w:r>
      <w:hyperlink r:id="rId42" w:history="1">
        <w:r w:rsidR="00263625" w:rsidRPr="0024396F">
          <w:rPr>
            <w:rStyle w:val="a8"/>
          </w:rPr>
          <w:t>http://kitap.tatar.ru/ogl/nlrt/nbrt_obr_2530058.pdf</w:t>
        </w:r>
      </w:hyperlink>
    </w:p>
    <w:p w:rsidR="00263625" w:rsidRDefault="00263625" w:rsidP="00C85DD4"/>
    <w:p w:rsidR="00C85DD4" w:rsidRDefault="00C85DD4" w:rsidP="00C85DD4"/>
    <w:p w:rsidR="00C85DD4" w:rsidRDefault="00C85DD4" w:rsidP="00C85DD4">
      <w:r>
        <w:t>47. 52.8;   П81</w:t>
      </w:r>
    </w:p>
    <w:p w:rsidR="00C85DD4" w:rsidRDefault="00C85DD4" w:rsidP="00C85DD4">
      <w:r>
        <w:t xml:space="preserve">    1784981-Л - кх; 1784982-Л - кх; 1784983-Л - кх</w:t>
      </w:r>
    </w:p>
    <w:p w:rsidR="00C85DD4" w:rsidRDefault="00C85DD4" w:rsidP="00C85DD4">
      <w:r>
        <w:t xml:space="preserve">    Прополис, его антимикробные, иммуностимулирующие и лечебные </w:t>
      </w:r>
      <w:proofErr w:type="gramStart"/>
      <w:r>
        <w:t>свойства :</w:t>
      </w:r>
      <w:proofErr w:type="gramEnd"/>
      <w:r>
        <w:t xml:space="preserve"> (монография) / Р. Г. Госманов [и др.]. - </w:t>
      </w:r>
      <w:proofErr w:type="gramStart"/>
      <w:r>
        <w:t>Казань :</w:t>
      </w:r>
      <w:proofErr w:type="gramEnd"/>
      <w:r>
        <w:t xml:space="preserve"> Отечество, 2014. - 235, [1] </w:t>
      </w:r>
      <w:proofErr w:type="gramStart"/>
      <w:r>
        <w:t>с. :</w:t>
      </w:r>
      <w:proofErr w:type="gramEnd"/>
      <w:r>
        <w:t xml:space="preserve"> табл. - Библиогр.: с. 209-234 (265 назв.). - ISBN 978-5-9222-0901-</w:t>
      </w:r>
      <w:proofErr w:type="gramStart"/>
      <w:r>
        <w:t>4 :</w:t>
      </w:r>
      <w:proofErr w:type="gramEnd"/>
      <w:r>
        <w:t xml:space="preserve"> 200,00</w:t>
      </w:r>
    </w:p>
    <w:p w:rsidR="00C85DD4" w:rsidRDefault="00C85DD4" w:rsidP="00C85DD4">
      <w:r>
        <w:t xml:space="preserve">    Оглавление: </w:t>
      </w:r>
      <w:hyperlink r:id="rId43" w:history="1">
        <w:r w:rsidR="00263625" w:rsidRPr="0024396F">
          <w:rPr>
            <w:rStyle w:val="a8"/>
          </w:rPr>
          <w:t>http://kitap.tatar.ru/ogl/nlrt/nbrt_obr_2531970.pdf</w:t>
        </w:r>
      </w:hyperlink>
    </w:p>
    <w:p w:rsidR="00263625" w:rsidRDefault="00263625" w:rsidP="00C85DD4"/>
    <w:p w:rsidR="00C85DD4" w:rsidRDefault="00C85DD4" w:rsidP="00C85DD4"/>
    <w:p w:rsidR="00C85DD4" w:rsidRDefault="00C85DD4" w:rsidP="00C85DD4">
      <w:r>
        <w:t>48. 56.1;   Р13</w:t>
      </w:r>
    </w:p>
    <w:p w:rsidR="00C85DD4" w:rsidRDefault="00C85DD4" w:rsidP="00C85DD4">
      <w:r>
        <w:t xml:space="preserve">    1784119-Л - кх</w:t>
      </w:r>
    </w:p>
    <w:p w:rsidR="00C85DD4" w:rsidRDefault="00C85DD4" w:rsidP="00C85DD4">
      <w:r>
        <w:t xml:space="preserve">    Работа медицинского психолога в лечебно-профилактических </w:t>
      </w:r>
      <w:proofErr w:type="gramStart"/>
      <w:r>
        <w:t>учреждениях :</w:t>
      </w:r>
      <w:proofErr w:type="gramEnd"/>
      <w:r>
        <w:t xml:space="preserve"> учебное пособие / Федеральное государственное бюджетное образовательное учреждение высшего образования "Казанский государственный медицинский университет" Министерства здравоохранения Российской Федерации, Кафедра психиатрии и наркологии; [составители Яхин К. К., Калмыков Ю. А.]. - </w:t>
      </w:r>
      <w:proofErr w:type="gramStart"/>
      <w:r>
        <w:t>Казань :</w:t>
      </w:r>
      <w:proofErr w:type="gramEnd"/>
      <w:r>
        <w:t xml:space="preserve"> МеДДоК, 2017. - 445 </w:t>
      </w:r>
      <w:proofErr w:type="gramStart"/>
      <w:r>
        <w:t>с. :</w:t>
      </w:r>
      <w:proofErr w:type="gramEnd"/>
      <w:r>
        <w:t xml:space="preserve"> табл.; 21. - Библиогр.: с. 438-445 (126 назв.). - ISBN 978-5-9500413-3-</w:t>
      </w:r>
      <w:proofErr w:type="gramStart"/>
      <w:r>
        <w:t>4 :</w:t>
      </w:r>
      <w:proofErr w:type="gramEnd"/>
      <w:r>
        <w:t xml:space="preserve"> 200,00</w:t>
      </w:r>
    </w:p>
    <w:p w:rsidR="00C85DD4" w:rsidRDefault="00C85DD4" w:rsidP="00C85DD4">
      <w:r>
        <w:t xml:space="preserve">    Оглавление: </w:t>
      </w:r>
      <w:hyperlink r:id="rId44" w:history="1">
        <w:r w:rsidR="00263625" w:rsidRPr="0024396F">
          <w:rPr>
            <w:rStyle w:val="a8"/>
          </w:rPr>
          <w:t>http://kitap.tatar.ru/ogl/nlrt/nbrt_obr_2530455.pdf</w:t>
        </w:r>
      </w:hyperlink>
    </w:p>
    <w:p w:rsidR="00263625" w:rsidRDefault="00263625" w:rsidP="00C85DD4"/>
    <w:p w:rsidR="00C85DD4" w:rsidRDefault="00C85DD4" w:rsidP="00C85DD4"/>
    <w:p w:rsidR="00263625" w:rsidRDefault="00263625" w:rsidP="00C85DD4"/>
    <w:p w:rsidR="00263625" w:rsidRDefault="00263625" w:rsidP="00C85DD4"/>
    <w:p w:rsidR="00263625" w:rsidRDefault="00263625" w:rsidP="00C85DD4"/>
    <w:p w:rsidR="00C85DD4" w:rsidRDefault="00C85DD4" w:rsidP="00C85DD4">
      <w:r>
        <w:lastRenderedPageBreak/>
        <w:t xml:space="preserve">49. </w:t>
      </w:r>
      <w:proofErr w:type="gramStart"/>
      <w:r>
        <w:t xml:space="preserve">5;   </w:t>
      </w:r>
      <w:proofErr w:type="gramEnd"/>
      <w:r>
        <w:t>П63</w:t>
      </w:r>
    </w:p>
    <w:p w:rsidR="00C85DD4" w:rsidRDefault="00C85DD4" w:rsidP="00C85DD4">
      <w:r>
        <w:t xml:space="preserve">    1782558-Л - кх; 1782559-Л - кх</w:t>
      </w:r>
    </w:p>
    <w:p w:rsidR="00C85DD4" w:rsidRDefault="00C85DD4" w:rsidP="00C85DD4">
      <w:r>
        <w:t xml:space="preserve">    "Постгеномные методы анализа в биологии, лабораторной и клинической медицине", международная научно-практическая конференция (4; Казань; 2014)</w:t>
      </w:r>
    </w:p>
    <w:p w:rsidR="00C85DD4" w:rsidRDefault="00C85DD4" w:rsidP="00C85DD4">
      <w:r>
        <w:t xml:space="preserve">Сборник трудов IV Международной научно-практической конференции "Постгеномные методы анализа в биологии, лабораторной и клинической медицине", Казань, </w:t>
      </w:r>
      <w:proofErr w:type="gramStart"/>
      <w:r>
        <w:t>Россия,  29</w:t>
      </w:r>
      <w:proofErr w:type="gramEnd"/>
      <w:r>
        <w:t xml:space="preserve"> октября - 1 ноября 2014 / Федеральное медико-биологическое агентство России ; Научно-исследовательский институт Физико-химической медицины ФМБА России ; Казанский (Приволжский) федеральный университет ; Российский фонд фундаментальных исследований ; [редкол.: И. Р. Гафуров, А. Г. Габибов, В. М. Говорун]. - </w:t>
      </w:r>
      <w:proofErr w:type="gramStart"/>
      <w:r>
        <w:t>Казань :</w:t>
      </w:r>
      <w:proofErr w:type="gramEnd"/>
      <w:r>
        <w:t xml:space="preserve"> [Издательство Казанского университета], 2014. - 298 </w:t>
      </w:r>
      <w:proofErr w:type="gramStart"/>
      <w:r>
        <w:t>с. :</w:t>
      </w:r>
      <w:proofErr w:type="gramEnd"/>
      <w:r>
        <w:t xml:space="preserve"> ил.; 21. - Часть текста англ.. - ISBN 978-5-00019-293-1 (в обл.</w:t>
      </w:r>
      <w:proofErr w:type="gramStart"/>
      <w:r>
        <w:t>) :</w:t>
      </w:r>
      <w:proofErr w:type="gramEnd"/>
      <w:r>
        <w:t xml:space="preserve"> 100,00</w:t>
      </w:r>
    </w:p>
    <w:p w:rsidR="00C85DD4" w:rsidRDefault="00C85DD4" w:rsidP="00C85DD4">
      <w:r>
        <w:t xml:space="preserve">    Оглавление: </w:t>
      </w:r>
      <w:hyperlink r:id="rId45" w:history="1">
        <w:r w:rsidR="00263625" w:rsidRPr="0024396F">
          <w:rPr>
            <w:rStyle w:val="a8"/>
          </w:rPr>
          <w:t>http://kitap.tatar.ru/ogl/nlrt/nbrt_obr_2526762.pdf</w:t>
        </w:r>
      </w:hyperlink>
    </w:p>
    <w:p w:rsidR="00263625" w:rsidRDefault="00263625" w:rsidP="00C85DD4"/>
    <w:p w:rsidR="00C85DD4" w:rsidRDefault="00C85DD4" w:rsidP="00C85DD4"/>
    <w:p w:rsidR="00C85DD4" w:rsidRDefault="00C85DD4" w:rsidP="00C85DD4">
      <w:r>
        <w:t>50. 55.8я2;   С74</w:t>
      </w:r>
    </w:p>
    <w:p w:rsidR="00C85DD4" w:rsidRDefault="00C85DD4" w:rsidP="00C85DD4">
      <w:r>
        <w:t xml:space="preserve">    1784993-Л - кх; 1784994-Л - кх; 1784995-Л - кх</w:t>
      </w:r>
    </w:p>
    <w:p w:rsidR="00C85DD4" w:rsidRDefault="00C85DD4" w:rsidP="00C85DD4">
      <w:r>
        <w:t xml:space="preserve">    Справочник по кожным и венерическим </w:t>
      </w:r>
      <w:proofErr w:type="gramStart"/>
      <w:r>
        <w:t>болезням :</w:t>
      </w:r>
      <w:proofErr w:type="gramEnd"/>
      <w:r>
        <w:t xml:space="preserve"> для системы последипломного медицинского образования / сост. В. Ю. Дядькин, Р. М. Абдрахманов. - Изд. 2-е, перераб. и доп. - </w:t>
      </w:r>
      <w:proofErr w:type="gramStart"/>
      <w:r>
        <w:t>Казань :</w:t>
      </w:r>
      <w:proofErr w:type="gramEnd"/>
      <w:r>
        <w:t xml:space="preserve"> [Отечество], 2016. - 323, [1] </w:t>
      </w:r>
      <w:proofErr w:type="gramStart"/>
      <w:r>
        <w:t>с. :</w:t>
      </w:r>
      <w:proofErr w:type="gramEnd"/>
      <w:r>
        <w:t xml:space="preserve"> табл. - Библиогр.: с. 317-318. - На обл. и тит. л. сост. указаны как авторы. - ISBN 978-5-9222-1089-</w:t>
      </w:r>
      <w:proofErr w:type="gramStart"/>
      <w:r>
        <w:t>8 :</w:t>
      </w:r>
      <w:proofErr w:type="gramEnd"/>
      <w:r>
        <w:t xml:space="preserve"> 200,00</w:t>
      </w:r>
    </w:p>
    <w:p w:rsidR="00C85DD4" w:rsidRDefault="00C85DD4" w:rsidP="00C85DD4">
      <w:r>
        <w:t xml:space="preserve">    Оглавление: </w:t>
      </w:r>
      <w:hyperlink r:id="rId46" w:history="1">
        <w:r w:rsidR="00263625" w:rsidRPr="0024396F">
          <w:rPr>
            <w:rStyle w:val="a8"/>
          </w:rPr>
          <w:t>http://kitap.tatar.ru/ogl/nlrt/nbrt_obr_2532011.pdf</w:t>
        </w:r>
      </w:hyperlink>
    </w:p>
    <w:p w:rsidR="00263625" w:rsidRDefault="00263625" w:rsidP="00C85DD4"/>
    <w:p w:rsidR="00C85DD4" w:rsidRDefault="00C85DD4" w:rsidP="00C85DD4"/>
    <w:p w:rsidR="00C85DD4" w:rsidRDefault="00C85DD4" w:rsidP="00C85DD4">
      <w:r>
        <w:t>51. 51.24;   К43</w:t>
      </w:r>
    </w:p>
    <w:p w:rsidR="00C85DD4" w:rsidRDefault="00C85DD4" w:rsidP="00C85DD4">
      <w:r>
        <w:t xml:space="preserve">    1782210-Л - кх; 1782211-Л - кх</w:t>
      </w:r>
    </w:p>
    <w:p w:rsidR="00C85DD4" w:rsidRDefault="00C85DD4" w:rsidP="00C85DD4">
      <w:r>
        <w:t xml:space="preserve">    Кирсанов, Владимир Васильевич. Современные технико-технологические методы защиты окружающей </w:t>
      </w:r>
      <w:proofErr w:type="gramStart"/>
      <w:r>
        <w:t>среды :</w:t>
      </w:r>
      <w:proofErr w:type="gramEnd"/>
      <w:r>
        <w:t xml:space="preserve"> монография / В. В. Кирсанов; Министерство образования и науки Российской Федерации ; Казанский национальный исследовательский технический университет им. А. Н. Туполева-КАИ. - </w:t>
      </w:r>
      <w:proofErr w:type="gramStart"/>
      <w:r>
        <w:t>Казань :</w:t>
      </w:r>
      <w:proofErr w:type="gramEnd"/>
      <w:r>
        <w:t xml:space="preserve"> [Изд-во КГТУ], 2013-. - ISBN 978-5-7579-1844-0. - Том </w:t>
      </w:r>
      <w:proofErr w:type="gramStart"/>
      <w:r>
        <w:t>III :</w:t>
      </w:r>
      <w:proofErr w:type="gramEnd"/>
      <w:r>
        <w:t xml:space="preserve">  Физические факторы окружающей и производственной среды. - 2015. - 502, [1] </w:t>
      </w:r>
      <w:proofErr w:type="gramStart"/>
      <w:r>
        <w:t>с. :</w:t>
      </w:r>
      <w:proofErr w:type="gramEnd"/>
      <w:r>
        <w:t xml:space="preserve"> ил., табл. - Библиогр.: с. 497-498. - ISBN 978-5-7579-2041-2 (т. 3</w:t>
      </w:r>
      <w:proofErr w:type="gramStart"/>
      <w:r>
        <w:t>) :</w:t>
      </w:r>
      <w:proofErr w:type="gramEnd"/>
      <w:r>
        <w:t xml:space="preserve"> 200,00</w:t>
      </w:r>
    </w:p>
    <w:p w:rsidR="00C85DD4" w:rsidRDefault="00C85DD4" w:rsidP="00C85DD4">
      <w:r>
        <w:t xml:space="preserve">    Оглавление: </w:t>
      </w:r>
      <w:hyperlink r:id="rId47" w:history="1">
        <w:r w:rsidR="00263625" w:rsidRPr="0024396F">
          <w:rPr>
            <w:rStyle w:val="a8"/>
          </w:rPr>
          <w:t>http://kitap.tatar.ru/ogl/nlrt/nbrt_obr_2524256.pdf</w:t>
        </w:r>
      </w:hyperlink>
    </w:p>
    <w:p w:rsidR="00263625" w:rsidRDefault="00263625" w:rsidP="00C85DD4"/>
    <w:p w:rsidR="00C85DD4" w:rsidRDefault="00C85DD4" w:rsidP="00C85DD4"/>
    <w:p w:rsidR="00C85DD4" w:rsidRDefault="00C85DD4" w:rsidP="00C85DD4">
      <w:r>
        <w:t xml:space="preserve">52. </w:t>
      </w:r>
      <w:proofErr w:type="gramStart"/>
      <w:r>
        <w:t xml:space="preserve">5;   </w:t>
      </w:r>
      <w:proofErr w:type="gramEnd"/>
      <w:r>
        <w:t>А18</w:t>
      </w:r>
    </w:p>
    <w:p w:rsidR="00C85DD4" w:rsidRDefault="00C85DD4" w:rsidP="00C85DD4">
      <w:r>
        <w:t xml:space="preserve">    1768184-Л - чз2</w:t>
      </w:r>
    </w:p>
    <w:p w:rsidR="00C85DD4" w:rsidRDefault="00C85DD4" w:rsidP="00C85DD4">
      <w:r>
        <w:t xml:space="preserve">    Авдиш, </w:t>
      </w:r>
      <w:proofErr w:type="gramStart"/>
      <w:r>
        <w:t>Рана( врач</w:t>
      </w:r>
      <w:proofErr w:type="gramEnd"/>
      <w:r>
        <w:t>-реаниматолог)</w:t>
      </w:r>
    </w:p>
    <w:p w:rsidR="00C85DD4" w:rsidRDefault="00C85DD4" w:rsidP="00C85DD4">
      <w:r>
        <w:t xml:space="preserve">В шоке. Мое путешествие от врача к умирающему пациенту / Рана Авдиш; [пер. с англ. И. Чорного]. - </w:t>
      </w:r>
      <w:proofErr w:type="gramStart"/>
      <w:r>
        <w:t>Москва :</w:t>
      </w:r>
      <w:proofErr w:type="gramEnd"/>
      <w:r>
        <w:t xml:space="preserve"> Бомбора™ : Эксмо, 2020. - 379, [1] с. - (Медицина изнутри. Книги о тех, кому доверяют свое здоровье). - Загл. корешка: </w:t>
      </w:r>
      <w:proofErr w:type="gramStart"/>
      <w:r>
        <w:t>В</w:t>
      </w:r>
      <w:proofErr w:type="gramEnd"/>
      <w:r>
        <w:t xml:space="preserve"> шоке. - ISBN 978-5-04-088990-</w:t>
      </w:r>
      <w:proofErr w:type="gramStart"/>
      <w:r>
        <w:t>7 :</w:t>
      </w:r>
      <w:proofErr w:type="gramEnd"/>
      <w:r>
        <w:t xml:space="preserve"> 323,70</w:t>
      </w:r>
    </w:p>
    <w:p w:rsidR="00C85DD4" w:rsidRDefault="00C85DD4" w:rsidP="00C85DD4">
      <w:r>
        <w:t xml:space="preserve">    Оглавление: </w:t>
      </w:r>
      <w:hyperlink r:id="rId48" w:history="1">
        <w:r w:rsidR="00263625" w:rsidRPr="0024396F">
          <w:rPr>
            <w:rStyle w:val="a8"/>
          </w:rPr>
          <w:t>http://kitap.tatar.ru/ogl/nlrt/nbrt_obr_2514784.pdf</w:t>
        </w:r>
      </w:hyperlink>
    </w:p>
    <w:p w:rsidR="00263625" w:rsidRDefault="00263625" w:rsidP="00C85DD4"/>
    <w:p w:rsidR="00C85DD4" w:rsidRDefault="00C85DD4" w:rsidP="00C85DD4"/>
    <w:p w:rsidR="00C85DD4" w:rsidRDefault="00C85DD4" w:rsidP="00C85DD4">
      <w:r>
        <w:t>53. 56.1;   Б77</w:t>
      </w:r>
    </w:p>
    <w:p w:rsidR="00C85DD4" w:rsidRDefault="00C85DD4" w:rsidP="00C85DD4">
      <w:r>
        <w:t xml:space="preserve">    1784269-М - кх</w:t>
      </w:r>
    </w:p>
    <w:p w:rsidR="00C85DD4" w:rsidRDefault="00C85DD4" w:rsidP="00C85DD4">
      <w:r>
        <w:t xml:space="preserve">    Бойко, Алексей Николаевич</w:t>
      </w:r>
    </w:p>
    <w:p w:rsidR="00C85DD4" w:rsidRDefault="00C85DD4" w:rsidP="00C85DD4">
      <w:r>
        <w:t xml:space="preserve">Рассеянный </w:t>
      </w:r>
      <w:proofErr w:type="gramStart"/>
      <w:r>
        <w:t>склероз :</w:t>
      </w:r>
      <w:proofErr w:type="gramEnd"/>
      <w:r>
        <w:t xml:space="preserve"> краткое руководство для практического врача / А. Н. Бойко, Ф. А. Хабиров, Т. И. Хайбуллин; Казанская государственная медицинская академия - филиал федерального государственного бюджетного образовательного учреждения дополнительного профессионального образования "Российская медицинская академия </w:t>
      </w:r>
      <w:r>
        <w:lastRenderedPageBreak/>
        <w:t xml:space="preserve">непрерывного профессионального образования" Министерства здравоохранения Российской Федерации. - Изд. 4-е, испр. и доп. - </w:t>
      </w:r>
      <w:proofErr w:type="gramStart"/>
      <w:r>
        <w:t>Казань :</w:t>
      </w:r>
      <w:proofErr w:type="gramEnd"/>
      <w:r>
        <w:t xml:space="preserve"> МеДДоК, 2020. - 114 </w:t>
      </w:r>
      <w:proofErr w:type="gramStart"/>
      <w:r>
        <w:t>с. :</w:t>
      </w:r>
      <w:proofErr w:type="gramEnd"/>
      <w:r>
        <w:t xml:space="preserve"> ил., табл. - Библиогр.: с. 86-98 (200 назв.). - ISBN 978-5-6044831-0-</w:t>
      </w:r>
      <w:proofErr w:type="gramStart"/>
      <w:r>
        <w:t>7 :</w:t>
      </w:r>
      <w:proofErr w:type="gramEnd"/>
      <w:r>
        <w:t xml:space="preserve"> 180,00</w:t>
      </w:r>
    </w:p>
    <w:p w:rsidR="00C85DD4" w:rsidRDefault="00C85DD4" w:rsidP="00C85DD4">
      <w:r>
        <w:t xml:space="preserve">    Оглавление: </w:t>
      </w:r>
      <w:hyperlink r:id="rId49" w:history="1">
        <w:r w:rsidR="00263625" w:rsidRPr="0024396F">
          <w:rPr>
            <w:rStyle w:val="a8"/>
          </w:rPr>
          <w:t>http://kitap.tatar.ru/ogl/nlrt/nbrt_obr_2531685.pdf</w:t>
        </w:r>
      </w:hyperlink>
    </w:p>
    <w:p w:rsidR="00263625" w:rsidRDefault="00263625" w:rsidP="00C85DD4"/>
    <w:p w:rsidR="00C85DD4" w:rsidRDefault="00C85DD4" w:rsidP="00C85DD4"/>
    <w:p w:rsidR="00C85DD4" w:rsidRDefault="00C85DD4" w:rsidP="00C85DD4">
      <w:r>
        <w:t>54. 56.1;   И18</w:t>
      </w:r>
    </w:p>
    <w:p w:rsidR="00C85DD4" w:rsidRDefault="00C85DD4" w:rsidP="00C85DD4">
      <w:r>
        <w:t xml:space="preserve">    1786306-Л - чз2</w:t>
      </w:r>
    </w:p>
    <w:p w:rsidR="00C85DD4" w:rsidRDefault="00C85DD4" w:rsidP="00C85DD4">
      <w:r>
        <w:t xml:space="preserve">    Иванец, Николай Николаевич</w:t>
      </w:r>
    </w:p>
    <w:p w:rsidR="00C85DD4" w:rsidRDefault="00C85DD4" w:rsidP="00C85DD4">
      <w:r>
        <w:t xml:space="preserve">Психиатрия и медицинская </w:t>
      </w:r>
      <w:proofErr w:type="gramStart"/>
      <w:r>
        <w:t>психология :</w:t>
      </w:r>
      <w:proofErr w:type="gramEnd"/>
      <w:r>
        <w:t xml:space="preserve"> учебник для студентов учреждений высшего профессионального образования, обучающихся по специальностям "Лечебное дело", "Педиатрия", по дисциплине "Психиатрия, медицинская психология", а также по специальностям "Медико-профилактическое дело", "Стоматология" по дисциплине "Психиатрия и наркология" / Н. Н. Иванец, Ю. Г. Тюльпин, М. А. Кинкулькина. - </w:t>
      </w:r>
      <w:proofErr w:type="gramStart"/>
      <w:r>
        <w:t>Москва :</w:t>
      </w:r>
      <w:proofErr w:type="gramEnd"/>
      <w:r>
        <w:t xml:space="preserve"> ГЭОТАР-Медиа, 2019. - 895 </w:t>
      </w:r>
      <w:proofErr w:type="gramStart"/>
      <w:r>
        <w:t>с. :</w:t>
      </w:r>
      <w:proofErr w:type="gramEnd"/>
      <w:r>
        <w:t xml:space="preserve"> ил.; 22. - Библиогр. в конце гл. - Предм. указ.: с. 888-895. - На обороте тит.л. авт.: Иванец Н. Н., д.м.н., проф., чл.-кор. РАМН, Тюльпин Ю. Г., к.м.н., доц., Кинкулькина М. А., д.м.н., </w:t>
      </w:r>
      <w:proofErr w:type="gramStart"/>
      <w:r>
        <w:t>проф..</w:t>
      </w:r>
      <w:proofErr w:type="gramEnd"/>
      <w:r>
        <w:t xml:space="preserve"> - ISBN 978-5-9704-4834-</w:t>
      </w:r>
      <w:proofErr w:type="gramStart"/>
      <w:r>
        <w:t>2 :</w:t>
      </w:r>
      <w:proofErr w:type="gramEnd"/>
      <w:r>
        <w:t xml:space="preserve"> 2818,42</w:t>
      </w:r>
    </w:p>
    <w:p w:rsidR="00C85DD4" w:rsidRDefault="00C85DD4" w:rsidP="00C85DD4">
      <w:r>
        <w:t xml:space="preserve">    Оглавление: </w:t>
      </w:r>
      <w:hyperlink r:id="rId50" w:history="1">
        <w:r w:rsidR="00263625" w:rsidRPr="0024396F">
          <w:rPr>
            <w:rStyle w:val="a8"/>
          </w:rPr>
          <w:t>http://kitap.tatar.ru/ogl/nlrt/nbrt_obr_2533603.pdf</w:t>
        </w:r>
      </w:hyperlink>
    </w:p>
    <w:p w:rsidR="00263625" w:rsidRDefault="00263625" w:rsidP="00C85DD4"/>
    <w:p w:rsidR="00C85DD4" w:rsidRDefault="00C85DD4" w:rsidP="00C85DD4"/>
    <w:p w:rsidR="00C85DD4" w:rsidRDefault="00C85DD4" w:rsidP="00C85DD4">
      <w:r>
        <w:t>55. 53.5;   К17</w:t>
      </w:r>
    </w:p>
    <w:p w:rsidR="00C85DD4" w:rsidRDefault="00C85DD4" w:rsidP="00C85DD4">
      <w:r>
        <w:t xml:space="preserve">    1784116-Л - кх</w:t>
      </w:r>
    </w:p>
    <w:p w:rsidR="00C85DD4" w:rsidRDefault="00C85DD4" w:rsidP="00C85DD4">
      <w:r>
        <w:t xml:space="preserve">    Калмыков, Юрий Алексеевич</w:t>
      </w:r>
    </w:p>
    <w:p w:rsidR="00C85DD4" w:rsidRDefault="00C85DD4" w:rsidP="00C85DD4">
      <w:r>
        <w:t xml:space="preserve">Психодиагностика и психологическая помощь в </w:t>
      </w:r>
      <w:proofErr w:type="gramStart"/>
      <w:r>
        <w:t>медицине :</w:t>
      </w:r>
      <w:proofErr w:type="gramEnd"/>
      <w:r>
        <w:t xml:space="preserve"> учебное пособие / Калмыков Ю. А., Макаренко С. Л., Капралов А. А.; Федеральное государственное бюджетное образовательное учреждение высшего образования "Казанский государственный медицинский университет" Министерства здравоохранения Российской Федерации, Кафедра психиатрии и наркологии. - </w:t>
      </w:r>
      <w:proofErr w:type="gramStart"/>
      <w:r>
        <w:t>Казань :</w:t>
      </w:r>
      <w:proofErr w:type="gramEnd"/>
      <w:r>
        <w:t xml:space="preserve"> МеДДоК, 2017. - 399 с.; 21. - Библиогр. в конце частей. - ISBN 978-5-9500413-5-</w:t>
      </w:r>
      <w:proofErr w:type="gramStart"/>
      <w:r>
        <w:t>8 :</w:t>
      </w:r>
      <w:proofErr w:type="gramEnd"/>
      <w:r>
        <w:t xml:space="preserve"> 250,00</w:t>
      </w:r>
    </w:p>
    <w:p w:rsidR="00C85DD4" w:rsidRDefault="00C85DD4" w:rsidP="00C85DD4">
      <w:r>
        <w:t xml:space="preserve">    Оглавление: </w:t>
      </w:r>
      <w:hyperlink r:id="rId51" w:history="1">
        <w:r w:rsidR="00263625" w:rsidRPr="0024396F">
          <w:rPr>
            <w:rStyle w:val="a8"/>
          </w:rPr>
          <w:t>http://kitap.tatar.ru/ogl/nlrt/nbrt_obr_2530452.pdf</w:t>
        </w:r>
      </w:hyperlink>
    </w:p>
    <w:p w:rsidR="00263625" w:rsidRDefault="00263625" w:rsidP="00C85DD4"/>
    <w:p w:rsidR="00C85DD4" w:rsidRDefault="00C85DD4" w:rsidP="00C85DD4"/>
    <w:p w:rsidR="00C85DD4" w:rsidRDefault="00C85DD4" w:rsidP="00C85DD4">
      <w:r>
        <w:t>56. 54.12;   К31</w:t>
      </w:r>
    </w:p>
    <w:p w:rsidR="00C85DD4" w:rsidRDefault="00C85DD4" w:rsidP="00C85DD4">
      <w:r>
        <w:t xml:space="preserve">    1782302-Л - кх; 1782303-Л - кх; 1782304-Л - кх</w:t>
      </w:r>
    </w:p>
    <w:p w:rsidR="00C85DD4" w:rsidRDefault="00C85DD4" w:rsidP="00C85DD4">
      <w:r>
        <w:t xml:space="preserve">    Каштанов, Накип Фасхетдинович</w:t>
      </w:r>
    </w:p>
    <w:p w:rsidR="00C85DD4" w:rsidRDefault="00C85DD4" w:rsidP="00C85DD4">
      <w:r>
        <w:t xml:space="preserve">Две с половиной тысячи лет поиска причин возникновения пневмоний (и другие вопросы пульмонологии с философским осмыслением) / Н. Ф. Каштанов. - 3-е изд., перераб. и доп. - </w:t>
      </w:r>
      <w:proofErr w:type="gramStart"/>
      <w:r>
        <w:t>Казань :</w:t>
      </w:r>
      <w:proofErr w:type="gramEnd"/>
      <w:r>
        <w:t xml:space="preserve"> Медицина, 2018. - 246 с. : ил.; 21 . - </w:t>
      </w:r>
      <w:proofErr w:type="gramStart"/>
      <w:r>
        <w:t>Библиогр.:</w:t>
      </w:r>
      <w:proofErr w:type="gramEnd"/>
      <w:r>
        <w:t xml:space="preserve"> с. 228-246 (197 назв.). - Часть текста </w:t>
      </w:r>
      <w:proofErr w:type="gramStart"/>
      <w:r>
        <w:t>англ..</w:t>
      </w:r>
      <w:proofErr w:type="gramEnd"/>
      <w:r>
        <w:t xml:space="preserve"> - ISBN 978-5-7645-0655-</w:t>
      </w:r>
      <w:proofErr w:type="gramStart"/>
      <w:r>
        <w:t>5 :</w:t>
      </w:r>
      <w:proofErr w:type="gramEnd"/>
      <w:r>
        <w:t xml:space="preserve"> 200,00</w:t>
      </w:r>
    </w:p>
    <w:p w:rsidR="00C85DD4" w:rsidRDefault="00C85DD4" w:rsidP="00C85DD4">
      <w:r>
        <w:t xml:space="preserve">    Оглавление: </w:t>
      </w:r>
      <w:hyperlink r:id="rId52" w:history="1">
        <w:r w:rsidR="00263625" w:rsidRPr="0024396F">
          <w:rPr>
            <w:rStyle w:val="a8"/>
          </w:rPr>
          <w:t>http://kitap.tatar.ru/ogl/nlrt/nbrt_obr_2524885.pdf</w:t>
        </w:r>
      </w:hyperlink>
    </w:p>
    <w:p w:rsidR="00263625" w:rsidRDefault="00263625" w:rsidP="00C85DD4"/>
    <w:p w:rsidR="00C85DD4" w:rsidRDefault="00C85DD4" w:rsidP="00C85DD4"/>
    <w:p w:rsidR="00C85DD4" w:rsidRDefault="00C85DD4" w:rsidP="00C85DD4">
      <w:r>
        <w:t xml:space="preserve">57. </w:t>
      </w:r>
      <w:proofErr w:type="gramStart"/>
      <w:r>
        <w:t xml:space="preserve">5;   </w:t>
      </w:r>
      <w:proofErr w:type="gramEnd"/>
      <w:r>
        <w:t>К47</w:t>
      </w:r>
    </w:p>
    <w:p w:rsidR="00C85DD4" w:rsidRDefault="00C85DD4" w:rsidP="00C85DD4">
      <w:r>
        <w:t xml:space="preserve">    1768289-Л - чз2</w:t>
      </w:r>
    </w:p>
    <w:p w:rsidR="00C85DD4" w:rsidRDefault="00C85DD4" w:rsidP="00C85DD4">
      <w:r>
        <w:t xml:space="preserve">    Кларк, Рейчел</w:t>
      </w:r>
    </w:p>
    <w:p w:rsidR="00C85DD4" w:rsidRDefault="00C85DD4" w:rsidP="00C85DD4">
      <w:r>
        <w:t xml:space="preserve">Рука на </w:t>
      </w:r>
      <w:proofErr w:type="gramStart"/>
      <w:r>
        <w:t>пульсе :</w:t>
      </w:r>
      <w:proofErr w:type="gramEnd"/>
      <w:r>
        <w:t xml:space="preserve"> случаи из практики молодого врача, о которых хочется поскорее забыть / Рейчел Кларк; [пер. с англ. И. Чорного]. - </w:t>
      </w:r>
      <w:proofErr w:type="gramStart"/>
      <w:r>
        <w:t>Москва :</w:t>
      </w:r>
      <w:proofErr w:type="gramEnd"/>
      <w:r>
        <w:t xml:space="preserve"> Бомбора™ : Эксмо, 2020. - 383 с. - (Медицина изнутри. Книги о тех, кому доверяют свое здоровье</w:t>
      </w:r>
      <w:proofErr w:type="gramStart"/>
      <w:r>
        <w:t>)..</w:t>
      </w:r>
      <w:proofErr w:type="gramEnd"/>
      <w:r>
        <w:t xml:space="preserve"> - ISBN 978-5-699-71472-</w:t>
      </w:r>
      <w:proofErr w:type="gramStart"/>
      <w:r>
        <w:t>8 :</w:t>
      </w:r>
      <w:proofErr w:type="gramEnd"/>
      <w:r>
        <w:t xml:space="preserve"> 323,70</w:t>
      </w:r>
    </w:p>
    <w:p w:rsidR="00C85DD4" w:rsidRDefault="00C85DD4" w:rsidP="00C85DD4">
      <w:r>
        <w:t xml:space="preserve">    Оглавление: </w:t>
      </w:r>
      <w:hyperlink r:id="rId53" w:history="1">
        <w:r w:rsidR="00263625" w:rsidRPr="0024396F">
          <w:rPr>
            <w:rStyle w:val="a8"/>
          </w:rPr>
          <w:t>http://kitap.tatar.ru/ogl/nlrt/nbrt_obr_2516852.pdf</w:t>
        </w:r>
      </w:hyperlink>
    </w:p>
    <w:p w:rsidR="00263625" w:rsidRDefault="00263625" w:rsidP="00C85DD4"/>
    <w:p w:rsidR="00C85DD4" w:rsidRDefault="00C85DD4" w:rsidP="00C85DD4"/>
    <w:p w:rsidR="00C85DD4" w:rsidRDefault="00C85DD4" w:rsidP="00C85DD4">
      <w:r>
        <w:lastRenderedPageBreak/>
        <w:t xml:space="preserve">58. </w:t>
      </w:r>
      <w:proofErr w:type="gramStart"/>
      <w:r>
        <w:t>К  5</w:t>
      </w:r>
      <w:proofErr w:type="gramEnd"/>
      <w:r>
        <w:t>;   К59</w:t>
      </w:r>
    </w:p>
    <w:p w:rsidR="00C85DD4" w:rsidRDefault="00C85DD4" w:rsidP="00C85DD4">
      <w:r>
        <w:t xml:space="preserve">    1784237-Л - нк; 1784238-Л - нк; 1784239-Л - нк</w:t>
      </w:r>
    </w:p>
    <w:p w:rsidR="00C85DD4" w:rsidRDefault="00C85DD4" w:rsidP="00C85DD4">
      <w:r>
        <w:t xml:space="preserve">    Козлов, Лев Александрович</w:t>
      </w:r>
    </w:p>
    <w:p w:rsidR="00C85DD4" w:rsidRDefault="00C85DD4" w:rsidP="00C85DD4">
      <w:r>
        <w:t xml:space="preserve">Профессор Викторин Сергеевич Груздев и его школа / Л. А. Козлов, Н. В. Яковлев; Казанский государственный медицинский университет Министерства здравоохранения Российской </w:t>
      </w:r>
      <w:proofErr w:type="gramStart"/>
      <w:r>
        <w:t>Федерации ;</w:t>
      </w:r>
      <w:proofErr w:type="gramEnd"/>
      <w:r>
        <w:t xml:space="preserve"> Министерство здравоохранения Республики Татарстан. - </w:t>
      </w:r>
      <w:proofErr w:type="gramStart"/>
      <w:r>
        <w:t>Казань :</w:t>
      </w:r>
      <w:proofErr w:type="gramEnd"/>
      <w:r>
        <w:t xml:space="preserve"> Казанский ГМУ, 2020. - 438 </w:t>
      </w:r>
      <w:proofErr w:type="gramStart"/>
      <w:r>
        <w:t>с. :</w:t>
      </w:r>
      <w:proofErr w:type="gramEnd"/>
      <w:r>
        <w:t xml:space="preserve"> ил., портр. - Библиогр. в конце гл. и в тексте. - ISBN 978-5-904734-56-</w:t>
      </w:r>
      <w:proofErr w:type="gramStart"/>
      <w:r>
        <w:t>5 :</w:t>
      </w:r>
      <w:proofErr w:type="gramEnd"/>
      <w:r>
        <w:t xml:space="preserve"> 350,00</w:t>
      </w:r>
    </w:p>
    <w:p w:rsidR="00C85DD4" w:rsidRDefault="00C85DD4" w:rsidP="00C85DD4">
      <w:r>
        <w:t xml:space="preserve">    Оглавление: </w:t>
      </w:r>
      <w:hyperlink r:id="rId54" w:history="1">
        <w:r w:rsidR="00263625" w:rsidRPr="0024396F">
          <w:rPr>
            <w:rStyle w:val="a8"/>
          </w:rPr>
          <w:t>http://kitap.tatar.ru/ogl/nlrt/nbrt_obr_2531482.pdf</w:t>
        </w:r>
      </w:hyperlink>
    </w:p>
    <w:p w:rsidR="00263625" w:rsidRDefault="00263625" w:rsidP="00C85DD4"/>
    <w:p w:rsidR="00C85DD4" w:rsidRDefault="00C85DD4" w:rsidP="00C85DD4"/>
    <w:p w:rsidR="00C85DD4" w:rsidRDefault="00C85DD4" w:rsidP="00C85DD4">
      <w:r>
        <w:t xml:space="preserve">59. </w:t>
      </w:r>
      <w:proofErr w:type="gramStart"/>
      <w:r>
        <w:t xml:space="preserve">5;   </w:t>
      </w:r>
      <w:proofErr w:type="gramEnd"/>
      <w:r>
        <w:t>Л25</w:t>
      </w:r>
    </w:p>
    <w:p w:rsidR="00C85DD4" w:rsidRDefault="00C85DD4" w:rsidP="00C85DD4">
      <w:r>
        <w:t xml:space="preserve">    1782296-Л - кх; 1782297-Л - кх; 1782298-Л - кх</w:t>
      </w:r>
    </w:p>
    <w:p w:rsidR="00C85DD4" w:rsidRDefault="00C85DD4" w:rsidP="00C85DD4">
      <w:r>
        <w:t xml:space="preserve">    Ларюшин, Александр Иванович</w:t>
      </w:r>
    </w:p>
    <w:p w:rsidR="00C85DD4" w:rsidRDefault="00C85DD4" w:rsidP="00C85DD4">
      <w:r>
        <w:t xml:space="preserve">Оптико-электронные приборы и биодозиметрический контроль в медицине / А. И. Ларюшин, Р. Н. Хизбуллин; Министерство образования и науки Российской Федерации, Казанский государственный энергетический университет. - </w:t>
      </w:r>
      <w:proofErr w:type="gramStart"/>
      <w:r>
        <w:t>Казань :</w:t>
      </w:r>
      <w:proofErr w:type="gramEnd"/>
      <w:r>
        <w:t xml:space="preserve"> [Казанский государственный энергетический университет], 2018. - 247 </w:t>
      </w:r>
      <w:proofErr w:type="gramStart"/>
      <w:r>
        <w:t>с. :</w:t>
      </w:r>
      <w:proofErr w:type="gramEnd"/>
      <w:r>
        <w:t xml:space="preserve"> ил.; 20. - Библиогр.: с. 239-243 (49 назв.). - ISBN 978-5-89873-515-9 (в обл.</w:t>
      </w:r>
      <w:proofErr w:type="gramStart"/>
      <w:r>
        <w:t>) :</w:t>
      </w:r>
      <w:proofErr w:type="gramEnd"/>
      <w:r>
        <w:t xml:space="preserve"> 180,00</w:t>
      </w:r>
    </w:p>
    <w:p w:rsidR="00C85DD4" w:rsidRDefault="00C85DD4" w:rsidP="00C85DD4">
      <w:r>
        <w:t xml:space="preserve">    Оглавление: </w:t>
      </w:r>
      <w:hyperlink r:id="rId55" w:history="1">
        <w:r w:rsidR="00263625" w:rsidRPr="0024396F">
          <w:rPr>
            <w:rStyle w:val="a8"/>
          </w:rPr>
          <w:t>http://kitap.tatar.ru/ogl/nlrt/nbrt_obr_2524882.pdf</w:t>
        </w:r>
      </w:hyperlink>
    </w:p>
    <w:p w:rsidR="00263625" w:rsidRDefault="00263625" w:rsidP="00C85DD4"/>
    <w:p w:rsidR="00C85DD4" w:rsidRDefault="00C85DD4" w:rsidP="00C85DD4"/>
    <w:p w:rsidR="00C85DD4" w:rsidRDefault="00C85DD4" w:rsidP="00C85DD4">
      <w:r>
        <w:t>60. 54.13;   С14</w:t>
      </w:r>
    </w:p>
    <w:p w:rsidR="00C85DD4" w:rsidRDefault="00C85DD4" w:rsidP="00C85DD4">
      <w:r>
        <w:t xml:space="preserve">    1778935-Л - чз2</w:t>
      </w:r>
    </w:p>
    <w:p w:rsidR="00C85DD4" w:rsidRDefault="00C85DD4" w:rsidP="00C85DD4">
      <w:r>
        <w:t xml:space="preserve">    Сазонов, Андрей</w:t>
      </w:r>
    </w:p>
    <w:p w:rsidR="00C85DD4" w:rsidRDefault="00C85DD4" w:rsidP="00C85DD4">
      <w:r>
        <w:t xml:space="preserve">Фильтруй! Как работают наши печень и почки / Андрей Сазонов. - </w:t>
      </w:r>
      <w:proofErr w:type="gramStart"/>
      <w:r>
        <w:t>Москва :</w:t>
      </w:r>
      <w:proofErr w:type="gramEnd"/>
      <w:r>
        <w:t xml:space="preserve"> Изд-во АСТ, 2020. - 286, [1] </w:t>
      </w:r>
      <w:proofErr w:type="gramStart"/>
      <w:r>
        <w:t>с. :</w:t>
      </w:r>
      <w:proofErr w:type="gramEnd"/>
      <w:r>
        <w:t xml:space="preserve"> ил. - (Научпоп для всех).. - ISBN 978-5-17-119925-</w:t>
      </w:r>
      <w:proofErr w:type="gramStart"/>
      <w:r>
        <w:t>8 :</w:t>
      </w:r>
      <w:proofErr w:type="gramEnd"/>
      <w:r>
        <w:t xml:space="preserve"> 464,10</w:t>
      </w:r>
    </w:p>
    <w:p w:rsidR="00C85DD4" w:rsidRDefault="00C85DD4" w:rsidP="00C85DD4">
      <w:r>
        <w:t xml:space="preserve">    Оглавление: </w:t>
      </w:r>
      <w:hyperlink r:id="rId56" w:history="1">
        <w:r w:rsidR="00263625" w:rsidRPr="0024396F">
          <w:rPr>
            <w:rStyle w:val="a8"/>
          </w:rPr>
          <w:t>http://kitap.tatar.ru/ogl/nlrt/nbrt_obr_2510901.pdf</w:t>
        </w:r>
      </w:hyperlink>
    </w:p>
    <w:p w:rsidR="00263625" w:rsidRDefault="00263625" w:rsidP="00C85DD4"/>
    <w:p w:rsidR="00C85DD4" w:rsidRDefault="00C85DD4" w:rsidP="00C85DD4"/>
    <w:p w:rsidR="00C85DD4" w:rsidRDefault="00C85DD4" w:rsidP="00C85DD4">
      <w:r>
        <w:t>61. 51.2;   С33</w:t>
      </w:r>
    </w:p>
    <w:p w:rsidR="00C85DD4" w:rsidRDefault="00C85DD4" w:rsidP="00C85DD4">
      <w:r>
        <w:t xml:space="preserve">    1781382-Л - кх</w:t>
      </w:r>
    </w:p>
    <w:p w:rsidR="00C85DD4" w:rsidRDefault="00C85DD4" w:rsidP="00C85DD4">
      <w:r>
        <w:t xml:space="preserve">    Сетко, Нина Павловна</w:t>
      </w:r>
    </w:p>
    <w:p w:rsidR="00847C13" w:rsidRDefault="00C85DD4" w:rsidP="00C85DD4">
      <w:r>
        <w:t xml:space="preserve">Адаптационная медицина детей и </w:t>
      </w:r>
      <w:proofErr w:type="gramStart"/>
      <w:r>
        <w:t>подростков :</w:t>
      </w:r>
      <w:proofErr w:type="gramEnd"/>
      <w:r>
        <w:t xml:space="preserve"> [монография] / Н. П. Сетко, А. Г. Сетко, Е. В. Булычева. - </w:t>
      </w:r>
      <w:proofErr w:type="gramStart"/>
      <w:r>
        <w:t>Оренбург :</w:t>
      </w:r>
      <w:proofErr w:type="gramEnd"/>
      <w:r>
        <w:t xml:space="preserve"> Оренбургский государственный медицинский университет, 2018. - 515 </w:t>
      </w:r>
      <w:proofErr w:type="gramStart"/>
      <w:r>
        <w:t>с. :</w:t>
      </w:r>
      <w:proofErr w:type="gramEnd"/>
      <w:r>
        <w:t xml:space="preserve"> ил., табл. - Библиогр.: с. 488-515 (169 назв.). - ISBN 978-5-91924-007-</w:t>
      </w:r>
      <w:proofErr w:type="gramStart"/>
      <w:r>
        <w:t>8 :</w:t>
      </w:r>
      <w:proofErr w:type="gramEnd"/>
      <w:r>
        <w:t xml:space="preserve"> 320,00</w:t>
      </w:r>
    </w:p>
    <w:p w:rsidR="00847C13" w:rsidRDefault="00847C13" w:rsidP="00C85DD4">
      <w:r>
        <w:t xml:space="preserve">    Оглавление: </w:t>
      </w:r>
      <w:hyperlink r:id="rId57" w:history="1">
        <w:r w:rsidR="00263625" w:rsidRPr="0024396F">
          <w:rPr>
            <w:rStyle w:val="a8"/>
          </w:rPr>
          <w:t>http://kitap.tatar.ru/ogl/nlrt/nbrt_obr_2528017.pdf</w:t>
        </w:r>
      </w:hyperlink>
    </w:p>
    <w:p w:rsidR="00263625" w:rsidRDefault="00263625" w:rsidP="00C85DD4"/>
    <w:p w:rsidR="00847C13" w:rsidRDefault="00847C13" w:rsidP="00C85DD4"/>
    <w:p w:rsidR="00847C13" w:rsidRDefault="00847C13" w:rsidP="00847C13">
      <w:r>
        <w:t>62. 52.5;   Ц97</w:t>
      </w:r>
    </w:p>
    <w:p w:rsidR="00847C13" w:rsidRDefault="00847C13" w:rsidP="00847C13">
      <w:r>
        <w:t xml:space="preserve">    1782747-Ф - кх</w:t>
      </w:r>
    </w:p>
    <w:p w:rsidR="00847C13" w:rsidRDefault="00847C13" w:rsidP="00847C13">
      <w:r>
        <w:t xml:space="preserve">    Цыплаков, Дмитрий Эдуардович</w:t>
      </w:r>
    </w:p>
    <w:p w:rsidR="00847C13" w:rsidRDefault="00847C13" w:rsidP="00847C13">
      <w:r>
        <w:t xml:space="preserve">Атлас макро- и микропрепаратов для практических занятий по патологической </w:t>
      </w:r>
      <w:proofErr w:type="gramStart"/>
      <w:r>
        <w:t>анатомии :</w:t>
      </w:r>
      <w:proofErr w:type="gramEnd"/>
      <w:r>
        <w:t xml:space="preserve"> учебное пособие : [для студентов и ординаторов] / Д. Э. Цыплаков; ФГБОУ ВО "Казанский государственный медицинский университет" Минздрава России, Кафедра общей патологии. - </w:t>
      </w:r>
      <w:proofErr w:type="gramStart"/>
      <w:r>
        <w:t>Казань :</w:t>
      </w:r>
      <w:proofErr w:type="gramEnd"/>
      <w:r>
        <w:t xml:space="preserve"> Меддок, 2018. - 131 </w:t>
      </w:r>
      <w:proofErr w:type="gramStart"/>
      <w:r>
        <w:t>с. :</w:t>
      </w:r>
      <w:proofErr w:type="gramEnd"/>
      <w:r>
        <w:t xml:space="preserve"> ил., табл.; 20. - Библиогр.: с. 131 (2 назв.). - На обороте тит. л. авт.: д.м.н., проф. Д. Э. Цыплаков. - ISBN 978-5-6042034-4-</w:t>
      </w:r>
      <w:proofErr w:type="gramStart"/>
      <w:r>
        <w:t>6 :</w:t>
      </w:r>
      <w:proofErr w:type="gramEnd"/>
      <w:r>
        <w:t xml:space="preserve"> 200,00</w:t>
      </w:r>
    </w:p>
    <w:p w:rsidR="00847C13" w:rsidRDefault="00847C13" w:rsidP="00847C13">
      <w:r>
        <w:t xml:space="preserve">    Оглавление: </w:t>
      </w:r>
      <w:hyperlink r:id="rId58" w:history="1">
        <w:r w:rsidR="00263625" w:rsidRPr="0024396F">
          <w:rPr>
            <w:rStyle w:val="a8"/>
          </w:rPr>
          <w:t>http://kitap.tatar.ru/ogl/nlrt/nbrt_obr_2528298.pdf</w:t>
        </w:r>
      </w:hyperlink>
    </w:p>
    <w:p w:rsidR="00263625" w:rsidRDefault="00263625" w:rsidP="00847C13"/>
    <w:p w:rsidR="00847C13" w:rsidRDefault="00847C13" w:rsidP="00847C13"/>
    <w:p w:rsidR="00C24D57" w:rsidRDefault="00C24D57" w:rsidP="00847C13"/>
    <w:p w:rsidR="00C24D57" w:rsidRDefault="00C24D57" w:rsidP="00C24D57">
      <w:pPr>
        <w:pStyle w:val="1"/>
      </w:pPr>
      <w:bookmarkStart w:id="7" w:name="_Toc53746549"/>
      <w:r>
        <w:t>Общественные науки в целом. (ББК 60)</w:t>
      </w:r>
      <w:bookmarkEnd w:id="7"/>
    </w:p>
    <w:p w:rsidR="00C24D57" w:rsidRDefault="00C24D57" w:rsidP="00C24D57">
      <w:pPr>
        <w:pStyle w:val="1"/>
      </w:pPr>
    </w:p>
    <w:p w:rsidR="00C24D57" w:rsidRDefault="00C24D57" w:rsidP="00C24D57">
      <w:r>
        <w:t>63. 60.54;   М74</w:t>
      </w:r>
    </w:p>
    <w:p w:rsidR="00C24D57" w:rsidRDefault="00C24D57" w:rsidP="00C24D57">
      <w:r>
        <w:t xml:space="preserve">    1781360-Л - кх</w:t>
      </w:r>
    </w:p>
    <w:p w:rsidR="00C24D57" w:rsidRDefault="00C24D57" w:rsidP="00C24D57">
      <w:r>
        <w:t xml:space="preserve">    Модель доходной стратификации российского </w:t>
      </w:r>
      <w:proofErr w:type="gramStart"/>
      <w:r>
        <w:t>общества :</w:t>
      </w:r>
      <w:proofErr w:type="gramEnd"/>
      <w:r>
        <w:t xml:space="preserve"> динамика, факторы, межстрановые сравнения / Н. Е. Тихонова [и др.]; Высшая школа экономики, Национальный исследовательский университет ; под редакцией доктора социологических наук Н. Е. Тихоновой. - </w:t>
      </w:r>
      <w:proofErr w:type="gramStart"/>
      <w:r>
        <w:t>Москва ;</w:t>
      </w:r>
      <w:proofErr w:type="gramEnd"/>
      <w:r>
        <w:t xml:space="preserve"> Санкт-Петербург : Нестор-История, 2018. - 367, [1] </w:t>
      </w:r>
      <w:proofErr w:type="gramStart"/>
      <w:r>
        <w:t>с. :</w:t>
      </w:r>
      <w:proofErr w:type="gramEnd"/>
      <w:r>
        <w:t xml:space="preserve"> ил., табл. - Библиогр. в подстроч. примеч. - Др. работы авт.: с. 363-366. - На корешке </w:t>
      </w:r>
      <w:proofErr w:type="gramStart"/>
      <w:r>
        <w:t>загл.:</w:t>
      </w:r>
      <w:proofErr w:type="gramEnd"/>
      <w:r>
        <w:t xml:space="preserve"> Модель доходной стратификации. - На с. 364-365 2-й и 3-й авт.: к.социол.н. Лежнина Ю.П., к.социол.н. Мареева </w:t>
      </w:r>
      <w:proofErr w:type="gramStart"/>
      <w:r>
        <w:t>С.В..</w:t>
      </w:r>
      <w:proofErr w:type="gramEnd"/>
      <w:r>
        <w:t xml:space="preserve"> - ISBN 978-5-4469-1419-</w:t>
      </w:r>
      <w:proofErr w:type="gramStart"/>
      <w:r>
        <w:t>7 :</w:t>
      </w:r>
      <w:proofErr w:type="gramEnd"/>
      <w:r>
        <w:t xml:space="preserve"> 300,00</w:t>
      </w:r>
    </w:p>
    <w:p w:rsidR="00C24D57" w:rsidRDefault="00C24D57" w:rsidP="00C24D57">
      <w:r>
        <w:t xml:space="preserve">    Оглавление: </w:t>
      </w:r>
      <w:hyperlink r:id="rId59" w:history="1">
        <w:r w:rsidR="00263625" w:rsidRPr="0024396F">
          <w:rPr>
            <w:rStyle w:val="a8"/>
          </w:rPr>
          <w:t>http://kitap.tatar.ru/ogl/nlrt/nbrt_obr_2527148.pdf</w:t>
        </w:r>
      </w:hyperlink>
    </w:p>
    <w:p w:rsidR="00263625" w:rsidRDefault="00263625" w:rsidP="00C24D57"/>
    <w:p w:rsidR="00C24D57" w:rsidRDefault="00C24D57" w:rsidP="00C24D57"/>
    <w:p w:rsidR="00C24D57" w:rsidRDefault="00C24D57" w:rsidP="00C24D57">
      <w:r>
        <w:t>64. 60.5;   Г15</w:t>
      </w:r>
    </w:p>
    <w:p w:rsidR="00C24D57" w:rsidRDefault="00C24D57" w:rsidP="00C24D57">
      <w:r>
        <w:t xml:space="preserve">    1783537-Л - кх; 1783538-Л - кх; 1783539-Л - кх</w:t>
      </w:r>
    </w:p>
    <w:p w:rsidR="00C24D57" w:rsidRDefault="00C24D57" w:rsidP="00C24D57">
      <w:r>
        <w:t xml:space="preserve">    Галеева, Эльвира Наилевна</w:t>
      </w:r>
    </w:p>
    <w:p w:rsidR="00C24D57" w:rsidRDefault="00C24D57" w:rsidP="00C24D57">
      <w:proofErr w:type="gramStart"/>
      <w:r>
        <w:t>Социология :</w:t>
      </w:r>
      <w:proofErr w:type="gramEnd"/>
      <w:r>
        <w:t xml:space="preserve"> учебно-методический комплекс / Э. Н. Галеева; Федеральное агентство по образованию  Российской Федерации, Институт социальных и гуманитарных знаний, Кафедра психологии. - </w:t>
      </w:r>
      <w:proofErr w:type="gramStart"/>
      <w:r>
        <w:t>Казань :</w:t>
      </w:r>
      <w:proofErr w:type="gramEnd"/>
      <w:r>
        <w:t xml:space="preserve"> Школа, 2009. - 167 с.. - ISBN 5-94712-019-</w:t>
      </w:r>
      <w:proofErr w:type="gramStart"/>
      <w:r>
        <w:t>4 :</w:t>
      </w:r>
      <w:proofErr w:type="gramEnd"/>
      <w:r>
        <w:t xml:space="preserve"> 200,00</w:t>
      </w:r>
    </w:p>
    <w:p w:rsidR="00C24D57" w:rsidRDefault="00C24D57" w:rsidP="00C24D57">
      <w:r>
        <w:t xml:space="preserve">    Оглавление: </w:t>
      </w:r>
      <w:hyperlink r:id="rId60" w:history="1">
        <w:r w:rsidR="00263625" w:rsidRPr="0024396F">
          <w:rPr>
            <w:rStyle w:val="a8"/>
          </w:rPr>
          <w:t>http://kitap.tatar.ru/ogl/nlrt/nbrt_obr_2531394.pdf</w:t>
        </w:r>
      </w:hyperlink>
    </w:p>
    <w:p w:rsidR="00263625" w:rsidRDefault="00263625" w:rsidP="00C24D57"/>
    <w:p w:rsidR="00C24D57" w:rsidRDefault="00C24D57" w:rsidP="00C24D57"/>
    <w:p w:rsidR="00474D2C" w:rsidRDefault="00474D2C" w:rsidP="00C24D57"/>
    <w:p w:rsidR="00474D2C" w:rsidRDefault="00474D2C" w:rsidP="00474D2C">
      <w:pPr>
        <w:pStyle w:val="1"/>
      </w:pPr>
      <w:bookmarkStart w:id="8" w:name="_Toc53746550"/>
      <w:r>
        <w:t>История. Исторические науки. (ББК 63)</w:t>
      </w:r>
      <w:bookmarkEnd w:id="8"/>
    </w:p>
    <w:p w:rsidR="00474D2C" w:rsidRDefault="00474D2C" w:rsidP="00474D2C">
      <w:pPr>
        <w:pStyle w:val="1"/>
      </w:pPr>
    </w:p>
    <w:p w:rsidR="00474D2C" w:rsidRDefault="00474D2C" w:rsidP="00474D2C">
      <w:r>
        <w:t>65. 63.4;   Е14</w:t>
      </w:r>
    </w:p>
    <w:p w:rsidR="00474D2C" w:rsidRDefault="00474D2C" w:rsidP="00474D2C">
      <w:r>
        <w:t xml:space="preserve">    1781272-Л - кх</w:t>
      </w:r>
    </w:p>
    <w:p w:rsidR="00474D2C" w:rsidRDefault="00474D2C" w:rsidP="00474D2C">
      <w:r>
        <w:t xml:space="preserve">    Евгеньев, Андрей </w:t>
      </w:r>
      <w:proofErr w:type="gramStart"/>
      <w:r>
        <w:t>Александрович( канд.</w:t>
      </w:r>
      <w:proofErr w:type="gramEnd"/>
      <w:r>
        <w:t xml:space="preserve"> ист. наук). История оренбургской </w:t>
      </w:r>
      <w:proofErr w:type="gramStart"/>
      <w:r>
        <w:t>археологии :</w:t>
      </w:r>
      <w:proofErr w:type="gramEnd"/>
      <w:r>
        <w:t xml:space="preserve"> [монография] / А. А. Евгеньев; Министерство науки и высшего образования Российской Федерации, Оренбургский государственный педагогический универститет. - </w:t>
      </w:r>
      <w:proofErr w:type="gramStart"/>
      <w:r>
        <w:t>Оренбург :</w:t>
      </w:r>
      <w:proofErr w:type="gramEnd"/>
      <w:r>
        <w:t xml:space="preserve"> Издательский центр ОГАУ, 2018. - Т. </w:t>
      </w:r>
      <w:proofErr w:type="gramStart"/>
      <w:r>
        <w:t>1 :</w:t>
      </w:r>
      <w:proofErr w:type="gramEnd"/>
      <w:r>
        <w:t xml:space="preserve">  XVIII век - начало XX века. - 2018. - 363 </w:t>
      </w:r>
      <w:proofErr w:type="gramStart"/>
      <w:r>
        <w:t>с. :</w:t>
      </w:r>
      <w:proofErr w:type="gramEnd"/>
      <w:r>
        <w:t xml:space="preserve"> ил., портр., табл., факс. - </w:t>
      </w:r>
      <w:proofErr w:type="gramStart"/>
      <w:r>
        <w:t>Библиогр.:</w:t>
      </w:r>
      <w:proofErr w:type="gramEnd"/>
      <w:r>
        <w:t xml:space="preserve"> с. 162-179, в прилож. и в подстроч. примеч.. - ISBN 978-5-6040395-6-</w:t>
      </w:r>
      <w:proofErr w:type="gramStart"/>
      <w:r>
        <w:t>4 :</w:t>
      </w:r>
      <w:proofErr w:type="gramEnd"/>
      <w:r>
        <w:t xml:space="preserve"> 300,00</w:t>
      </w:r>
    </w:p>
    <w:p w:rsidR="00474D2C" w:rsidRDefault="00474D2C" w:rsidP="00474D2C">
      <w:r>
        <w:t xml:space="preserve">    Оглавление: </w:t>
      </w:r>
      <w:hyperlink r:id="rId61" w:history="1">
        <w:r w:rsidR="00263625" w:rsidRPr="0024396F">
          <w:rPr>
            <w:rStyle w:val="a8"/>
          </w:rPr>
          <w:t>http://kitap.tatar.ru/ogl/nlrt/nbrt_obr_2524868.pdf</w:t>
        </w:r>
      </w:hyperlink>
    </w:p>
    <w:p w:rsidR="00263625" w:rsidRDefault="00263625" w:rsidP="00474D2C"/>
    <w:p w:rsidR="00474D2C" w:rsidRDefault="00474D2C" w:rsidP="00474D2C"/>
    <w:p w:rsidR="00474D2C" w:rsidRDefault="00474D2C" w:rsidP="00474D2C">
      <w:r>
        <w:t>66. 63.3(0</w:t>
      </w:r>
      <w:proofErr w:type="gramStart"/>
      <w:r>
        <w:t xml:space="preserve">);   </w:t>
      </w:r>
      <w:proofErr w:type="gramEnd"/>
      <w:r>
        <w:t>В27</w:t>
      </w:r>
    </w:p>
    <w:p w:rsidR="00474D2C" w:rsidRDefault="00474D2C" w:rsidP="00474D2C">
      <w:r>
        <w:t xml:space="preserve">    1781823-Ф - чз1</w:t>
      </w:r>
    </w:p>
    <w:p w:rsidR="00474D2C" w:rsidRDefault="00474D2C" w:rsidP="00474D2C">
      <w:r>
        <w:t xml:space="preserve">    Великие тайны </w:t>
      </w:r>
      <w:proofErr w:type="gramStart"/>
      <w:r>
        <w:t>прошлого :</w:t>
      </w:r>
      <w:proofErr w:type="gramEnd"/>
      <w:r>
        <w:t xml:space="preserve"> эксперты распутывают сложный клубок фактов и вымысла за фасадом громких исторических событий : [перевод с английского] / [гл. ред. Н. Ярошенко ; под ред. Е. Ольшевской, Е. Владимировой, А. Хвостова]. - [Москва</w:t>
      </w:r>
      <w:proofErr w:type="gramStart"/>
      <w:r>
        <w:t>] :</w:t>
      </w:r>
      <w:proofErr w:type="gramEnd"/>
      <w:r>
        <w:t xml:space="preserve"> Ридерз Дайджест, 1996. - 448 </w:t>
      </w:r>
      <w:proofErr w:type="gramStart"/>
      <w:r>
        <w:t>с. :</w:t>
      </w:r>
      <w:proofErr w:type="gramEnd"/>
      <w:r>
        <w:t xml:space="preserve"> цв. ил. - Алф. указ.: с. 442-448. - ISBN 5-89355-001-</w:t>
      </w:r>
      <w:proofErr w:type="gramStart"/>
      <w:r>
        <w:t>3 :</w:t>
      </w:r>
      <w:proofErr w:type="gramEnd"/>
      <w:r>
        <w:t xml:space="preserve"> 200,00</w:t>
      </w:r>
    </w:p>
    <w:p w:rsidR="00474D2C" w:rsidRDefault="00474D2C" w:rsidP="00474D2C">
      <w:r>
        <w:t xml:space="preserve">    Оглавление: </w:t>
      </w:r>
      <w:hyperlink r:id="rId62" w:history="1">
        <w:r w:rsidR="00263625" w:rsidRPr="0024396F">
          <w:rPr>
            <w:rStyle w:val="a8"/>
          </w:rPr>
          <w:t>http://kitap.tatar.ru/ogl/nlrt/nbrt_obr_2002119.pdf</w:t>
        </w:r>
      </w:hyperlink>
    </w:p>
    <w:p w:rsidR="00263625" w:rsidRDefault="00263625" w:rsidP="00474D2C"/>
    <w:p w:rsidR="00474D2C" w:rsidRDefault="00474D2C" w:rsidP="00474D2C"/>
    <w:p w:rsidR="00474D2C" w:rsidRDefault="00474D2C" w:rsidP="00474D2C">
      <w:r>
        <w:lastRenderedPageBreak/>
        <w:t>67. 63.3(2Рос.Тат</w:t>
      </w:r>
      <w:proofErr w:type="gramStart"/>
      <w:r>
        <w:t xml:space="preserve">);   </w:t>
      </w:r>
      <w:proofErr w:type="gramEnd"/>
      <w:r>
        <w:t>И47</w:t>
      </w:r>
    </w:p>
    <w:p w:rsidR="00474D2C" w:rsidRDefault="00474D2C" w:rsidP="00474D2C">
      <w:r>
        <w:t xml:space="preserve">    1780883-Т - нк; 1780884-Т - нк; 1780885-Т - нк</w:t>
      </w:r>
    </w:p>
    <w:p w:rsidR="00474D2C" w:rsidRDefault="00474D2C" w:rsidP="00474D2C">
      <w:r>
        <w:t xml:space="preserve">    Илһам биргән җирем / төз</w:t>
      </w:r>
      <w:proofErr w:type="gramStart"/>
      <w:r>
        <w:t>. :</w:t>
      </w:r>
      <w:proofErr w:type="gramEnd"/>
      <w:r>
        <w:t xml:space="preserve"> Р. Г. Хәмидуллина , Г. Б. Габделхәева. - </w:t>
      </w:r>
      <w:proofErr w:type="gramStart"/>
      <w:r>
        <w:t>Казан :</w:t>
      </w:r>
      <w:proofErr w:type="gramEnd"/>
      <w:r>
        <w:t xml:space="preserve"> "Школа" редакция-нәшрият үзәге, 2020. - 623 </w:t>
      </w:r>
      <w:proofErr w:type="gramStart"/>
      <w:r>
        <w:t>б. :</w:t>
      </w:r>
      <w:proofErr w:type="gramEnd"/>
      <w:r>
        <w:t xml:space="preserve"> фот., портр. б-н. - ISBN 978-5-00162-142-3 : 500,00</w:t>
      </w:r>
    </w:p>
    <w:p w:rsidR="00474D2C" w:rsidRDefault="00474D2C" w:rsidP="00474D2C">
      <w:r>
        <w:t xml:space="preserve">    Оглавление: </w:t>
      </w:r>
      <w:hyperlink r:id="rId63" w:history="1">
        <w:r w:rsidR="00263625" w:rsidRPr="0024396F">
          <w:rPr>
            <w:rStyle w:val="a8"/>
          </w:rPr>
          <w:t>http://kitap.tatar.ru/ogl/nlrt/nbrt_obr_2521847.pdf</w:t>
        </w:r>
      </w:hyperlink>
    </w:p>
    <w:p w:rsidR="00263625" w:rsidRDefault="00263625" w:rsidP="00474D2C"/>
    <w:p w:rsidR="00474D2C" w:rsidRDefault="00474D2C" w:rsidP="00474D2C"/>
    <w:p w:rsidR="00474D2C" w:rsidRDefault="00474D2C" w:rsidP="00474D2C">
      <w:r>
        <w:t>68. 63.3(2</w:t>
      </w:r>
      <w:proofErr w:type="gramStart"/>
      <w:r>
        <w:t xml:space="preserve">);   </w:t>
      </w:r>
      <w:proofErr w:type="gramEnd"/>
      <w:r>
        <w:t>П71</w:t>
      </w:r>
    </w:p>
    <w:p w:rsidR="00474D2C" w:rsidRDefault="00474D2C" w:rsidP="00474D2C">
      <w:r>
        <w:t xml:space="preserve">    1781234-Л - кх</w:t>
      </w:r>
    </w:p>
    <w:p w:rsidR="00474D2C" w:rsidRDefault="00474D2C" w:rsidP="00474D2C">
      <w:r>
        <w:t xml:space="preserve">    Предпринимательские династии Камско-Вятского региона. XVIII-XX </w:t>
      </w:r>
      <w:proofErr w:type="gramStart"/>
      <w:r>
        <w:t>вв. :</w:t>
      </w:r>
      <w:proofErr w:type="gramEnd"/>
      <w:r>
        <w:t xml:space="preserve"> [коллективная монография] / Д. А. Козлова [и др.]; Российская академия наук, Уральское отделение, Удмуртский федеральный исследовательский центр  ; ответственный редактор доктор исторических наук Н. П. Лигенко. - Ижевск, [200-]. - . - 2018. - 349, [2] с., [32] л. </w:t>
      </w:r>
      <w:proofErr w:type="gramStart"/>
      <w:r>
        <w:t>портр.,</w:t>
      </w:r>
      <w:proofErr w:type="gramEnd"/>
      <w:r>
        <w:t xml:space="preserve"> факс., фот. : генеалог. табл. - Библиогр. в конце глав. - ISBN 978-5-7659-1026-</w:t>
      </w:r>
      <w:proofErr w:type="gramStart"/>
      <w:r>
        <w:t>9 :</w:t>
      </w:r>
      <w:proofErr w:type="gramEnd"/>
      <w:r>
        <w:t xml:space="preserve"> 300,00</w:t>
      </w:r>
    </w:p>
    <w:p w:rsidR="00474D2C" w:rsidRDefault="00474D2C" w:rsidP="00474D2C">
      <w:r>
        <w:t xml:space="preserve">    Оглавление: </w:t>
      </w:r>
      <w:hyperlink r:id="rId64" w:history="1">
        <w:r w:rsidR="00263625" w:rsidRPr="0024396F">
          <w:rPr>
            <w:rStyle w:val="a8"/>
          </w:rPr>
          <w:t>http://kitap.tatar.ru/ogl/nlrt/nbrt_obr_2523315.pdf</w:t>
        </w:r>
      </w:hyperlink>
    </w:p>
    <w:p w:rsidR="00263625" w:rsidRDefault="00263625" w:rsidP="00474D2C"/>
    <w:p w:rsidR="00474D2C" w:rsidRDefault="00474D2C" w:rsidP="00474D2C"/>
    <w:p w:rsidR="00474D2C" w:rsidRDefault="00474D2C" w:rsidP="00474D2C">
      <w:r>
        <w:t>69. 63.3(2)</w:t>
      </w:r>
      <w:proofErr w:type="gramStart"/>
      <w:r>
        <w:t xml:space="preserve">622;   </w:t>
      </w:r>
      <w:proofErr w:type="gramEnd"/>
      <w:r>
        <w:t>В27</w:t>
      </w:r>
    </w:p>
    <w:p w:rsidR="00474D2C" w:rsidRDefault="00474D2C" w:rsidP="00474D2C">
      <w:r>
        <w:t xml:space="preserve">    1781521-Л - кх</w:t>
      </w:r>
    </w:p>
    <w:p w:rsidR="00474D2C" w:rsidRDefault="00474D2C" w:rsidP="00474D2C">
      <w:r>
        <w:t xml:space="preserve">    Великая Отечественная война 1941-1945 гг. Кампании и стратегические операции в </w:t>
      </w:r>
      <w:proofErr w:type="gramStart"/>
      <w:r>
        <w:t>цифрах :</w:t>
      </w:r>
      <w:proofErr w:type="gramEnd"/>
      <w:r>
        <w:t xml:space="preserve"> [в 2 томах] / М. Э. Морозов [и др.]; Объединенная редакция МВД России, Главное архивное управление г. Москвы ; [ред. Ю. Н. Моруков]. - </w:t>
      </w:r>
      <w:proofErr w:type="gramStart"/>
      <w:r>
        <w:t>Москва :</w:t>
      </w:r>
      <w:proofErr w:type="gramEnd"/>
      <w:r>
        <w:t xml:space="preserve"> Объединенная редакция МВД России, 2010. - ISBN 978-5-8129-0099-1. - Т. 2. - 2010. - 783 </w:t>
      </w:r>
      <w:proofErr w:type="gramStart"/>
      <w:r>
        <w:t>с. :</w:t>
      </w:r>
      <w:proofErr w:type="gramEnd"/>
      <w:r>
        <w:t xml:space="preserve"> табл. - Библиогр.: с. 776-777 : 869,06</w:t>
      </w:r>
    </w:p>
    <w:p w:rsidR="00474D2C" w:rsidRDefault="00474D2C" w:rsidP="00474D2C">
      <w:r>
        <w:t xml:space="preserve">    Оглавление: </w:t>
      </w:r>
      <w:hyperlink r:id="rId65" w:history="1">
        <w:r w:rsidR="00263625" w:rsidRPr="0024396F">
          <w:rPr>
            <w:rStyle w:val="a8"/>
          </w:rPr>
          <w:t>http://kitap.tatar.ru/ogl/nlrt/nbrt_obr_2531678.pdf</w:t>
        </w:r>
      </w:hyperlink>
    </w:p>
    <w:p w:rsidR="00263625" w:rsidRDefault="00263625" w:rsidP="00474D2C"/>
    <w:p w:rsidR="00474D2C" w:rsidRDefault="00474D2C" w:rsidP="00474D2C"/>
    <w:p w:rsidR="00474D2C" w:rsidRDefault="00474D2C" w:rsidP="00474D2C">
      <w:r>
        <w:t>70. 63.3(2)</w:t>
      </w:r>
      <w:proofErr w:type="gramStart"/>
      <w:r>
        <w:t xml:space="preserve">52;   </w:t>
      </w:r>
      <w:proofErr w:type="gramEnd"/>
      <w:r>
        <w:t>В27</w:t>
      </w:r>
    </w:p>
    <w:p w:rsidR="00474D2C" w:rsidRDefault="00474D2C" w:rsidP="00474D2C">
      <w:r>
        <w:t xml:space="preserve">    1781348-Л - кх</w:t>
      </w:r>
    </w:p>
    <w:p w:rsidR="00474D2C" w:rsidRDefault="00474D2C" w:rsidP="00474D2C">
      <w:r>
        <w:t xml:space="preserve">    Великий князь Николай Михаилович. Дипломатические сношения между Россией и Францией по донесениям послов Императоров Александра I и Наполеона. 1808-1812 </w:t>
      </w:r>
      <w:proofErr w:type="gramStart"/>
      <w:r>
        <w:t>гг.  :</w:t>
      </w:r>
      <w:proofErr w:type="gramEnd"/>
      <w:r>
        <w:t xml:space="preserve"> депеши и письма князя А. Б. Куракина / Великий князь Николай Михаилович; Российское историческое общество ; Российская национальная библиотека. - </w:t>
      </w:r>
      <w:proofErr w:type="gramStart"/>
      <w:r>
        <w:t>Москва :</w:t>
      </w:r>
      <w:proofErr w:type="gramEnd"/>
      <w:r>
        <w:t xml:space="preserve"> Индрик, 2020. - Том 1 / публикацию подготовил С. Н. </w:t>
      </w:r>
      <w:proofErr w:type="gramStart"/>
      <w:r>
        <w:t>Искюль ;</w:t>
      </w:r>
      <w:proofErr w:type="gramEnd"/>
      <w:r>
        <w:t xml:space="preserve"> ответственный редактор академик РАН А. В. Торкунов - 846 с. : портр. - Указ. имен: с. 831-846. - Депеши и письма российского посла в Париже князя А. Б. Куракина, которые публикуются во французском оригинале и в переводе на рус. яз. - Загл</w:t>
      </w:r>
      <w:proofErr w:type="gramStart"/>
      <w:r>
        <w:t>.</w:t>
      </w:r>
      <w:proofErr w:type="gramEnd"/>
      <w:r>
        <w:t xml:space="preserve"> и авт. на доп. тит. л. на фр. яз.: Les Relations diplomatiques de la Russie et de la France: d'apres les rapports des ambassadeurs d'Alexandre et de Napoleon, 1809-1812: dépéches et lettres du prince Alexandre Kourakine / Grand Duc Nicolas Mikhailovitch. - ISBN 978-5-91674-598-</w:t>
      </w:r>
      <w:proofErr w:type="gramStart"/>
      <w:r>
        <w:t>6 :</w:t>
      </w:r>
      <w:proofErr w:type="gramEnd"/>
      <w:r>
        <w:t xml:space="preserve"> 350,00</w:t>
      </w:r>
    </w:p>
    <w:p w:rsidR="00474D2C" w:rsidRDefault="00474D2C" w:rsidP="00474D2C">
      <w:r>
        <w:t xml:space="preserve">    Оглавление: </w:t>
      </w:r>
      <w:hyperlink r:id="rId66" w:history="1">
        <w:r w:rsidR="00263625" w:rsidRPr="0024396F">
          <w:rPr>
            <w:rStyle w:val="a8"/>
          </w:rPr>
          <w:t>http://kitap.tatar.ru/ogl/nlrt/nbrt_obr_2526881.pdf</w:t>
        </w:r>
      </w:hyperlink>
    </w:p>
    <w:p w:rsidR="00263625" w:rsidRDefault="00263625" w:rsidP="00474D2C"/>
    <w:p w:rsidR="00474D2C" w:rsidRDefault="00474D2C" w:rsidP="00474D2C"/>
    <w:p w:rsidR="00474D2C" w:rsidRDefault="00474D2C" w:rsidP="00474D2C">
      <w:r>
        <w:t>71. 63.4;   Т87</w:t>
      </w:r>
    </w:p>
    <w:p w:rsidR="00474D2C" w:rsidRDefault="00474D2C" w:rsidP="00474D2C">
      <w:r>
        <w:t xml:space="preserve">    1781251-Л - кх</w:t>
      </w:r>
    </w:p>
    <w:p w:rsidR="00474D2C" w:rsidRDefault="00474D2C" w:rsidP="00474D2C">
      <w:r>
        <w:t xml:space="preserve">    Турганикское поселение в Оренбургской </w:t>
      </w:r>
      <w:proofErr w:type="gramStart"/>
      <w:r>
        <w:t>области :</w:t>
      </w:r>
      <w:proofErr w:type="gramEnd"/>
      <w:r>
        <w:t xml:space="preserve"> [монография] / Н. Л. Моргунова [и др.]; Министерство образования и науки Российской Федерации, Оренбургский государственный педагогический университет ; [под общ. ред. Н. Л. Моргуновой]. - </w:t>
      </w:r>
      <w:proofErr w:type="gramStart"/>
      <w:r>
        <w:t>Оренбург :</w:t>
      </w:r>
      <w:proofErr w:type="gramEnd"/>
      <w:r>
        <w:t xml:space="preserve"> Издательский центр ОГАУ, 2017. - 299 </w:t>
      </w:r>
      <w:proofErr w:type="gramStart"/>
      <w:r>
        <w:t>с. :</w:t>
      </w:r>
      <w:proofErr w:type="gramEnd"/>
      <w:r>
        <w:t xml:space="preserve"> ил., цв. ил., карт., табл. - Библиогр.: с. 266-278. - Авт. указаны на обороте тит. л. - Часть текста </w:t>
      </w:r>
      <w:proofErr w:type="gramStart"/>
      <w:r>
        <w:t>англ..</w:t>
      </w:r>
      <w:proofErr w:type="gramEnd"/>
      <w:r>
        <w:t xml:space="preserve"> - ISBN 978-5-88838-987-</w:t>
      </w:r>
      <w:proofErr w:type="gramStart"/>
      <w:r>
        <w:t>4 :</w:t>
      </w:r>
      <w:proofErr w:type="gramEnd"/>
      <w:r>
        <w:t xml:space="preserve"> 200,00</w:t>
      </w:r>
    </w:p>
    <w:p w:rsidR="00474D2C" w:rsidRDefault="00474D2C" w:rsidP="00474D2C">
      <w:r>
        <w:lastRenderedPageBreak/>
        <w:t xml:space="preserve">    Оглавление: </w:t>
      </w:r>
      <w:hyperlink r:id="rId67" w:history="1">
        <w:r w:rsidR="00263625" w:rsidRPr="0024396F">
          <w:rPr>
            <w:rStyle w:val="a8"/>
          </w:rPr>
          <w:t>http://kitap.tatar.ru/ogl/nlrt/nbrt_obr_2524064.pdf</w:t>
        </w:r>
      </w:hyperlink>
    </w:p>
    <w:p w:rsidR="00263625" w:rsidRDefault="00263625" w:rsidP="00474D2C"/>
    <w:p w:rsidR="00474D2C" w:rsidRDefault="00474D2C" w:rsidP="00474D2C"/>
    <w:p w:rsidR="00474D2C" w:rsidRDefault="00474D2C" w:rsidP="00474D2C">
      <w:r>
        <w:t>72. 63.3(4</w:t>
      </w:r>
      <w:proofErr w:type="gramStart"/>
      <w:r>
        <w:t xml:space="preserve">);   </w:t>
      </w:r>
      <w:proofErr w:type="gramEnd"/>
      <w:r>
        <w:t>Б75</w:t>
      </w:r>
    </w:p>
    <w:p w:rsidR="00474D2C" w:rsidRDefault="00474D2C" w:rsidP="00474D2C">
      <w:r>
        <w:t xml:space="preserve">    1781216-Л - кх</w:t>
      </w:r>
    </w:p>
    <w:p w:rsidR="00474D2C" w:rsidRDefault="00474D2C" w:rsidP="00474D2C">
      <w:r>
        <w:t xml:space="preserve">    Бодянский, Павел Николаевич</w:t>
      </w:r>
    </w:p>
    <w:p w:rsidR="00474D2C" w:rsidRDefault="00474D2C" w:rsidP="00474D2C">
      <w:r>
        <w:t xml:space="preserve">Римские вакханалии и преследование их в VI веке от основания Рима / П. Н. </w:t>
      </w:r>
      <w:proofErr w:type="gramStart"/>
      <w:r>
        <w:t>Бодянский  .</w:t>
      </w:r>
      <w:proofErr w:type="gramEnd"/>
      <w:r>
        <w:t xml:space="preserve"> - Изд. стер. - [Репр. изд.]. - </w:t>
      </w:r>
      <w:proofErr w:type="gramStart"/>
      <w:r>
        <w:t>Москва :</w:t>
      </w:r>
      <w:proofErr w:type="gramEnd"/>
      <w:r>
        <w:t xml:space="preserve"> Книжный дом "ЛИБРОКОМ" : URSS, 2016. - 78, [4] с. - (Академия фундаментальных исследований: история). - Библиогр. в подстроч. примеч. - Др. работы авт. на 4-й с. обл. - На тит. л. ориг. изд. в вых. </w:t>
      </w:r>
      <w:proofErr w:type="gramStart"/>
      <w:r>
        <w:t>дан.:</w:t>
      </w:r>
      <w:proofErr w:type="gramEnd"/>
      <w:r>
        <w:t xml:space="preserve"> Киев: в Университетской типографии (И. Завадского), 1882. - ISBN 978-5-397-05152-</w:t>
      </w:r>
      <w:proofErr w:type="gramStart"/>
      <w:r>
        <w:t>1 :</w:t>
      </w:r>
      <w:proofErr w:type="gramEnd"/>
      <w:r>
        <w:t xml:space="preserve"> 110,00</w:t>
      </w:r>
    </w:p>
    <w:p w:rsidR="00474D2C" w:rsidRDefault="00474D2C" w:rsidP="00474D2C">
      <w:r>
        <w:t xml:space="preserve">    Оглавление: </w:t>
      </w:r>
      <w:hyperlink r:id="rId68" w:history="1">
        <w:r w:rsidR="00263625" w:rsidRPr="0024396F">
          <w:rPr>
            <w:rStyle w:val="a8"/>
          </w:rPr>
          <w:t>http://kitap.tatar.ru/ogl/nlrt/nbrt_obr_2522958.pdf</w:t>
        </w:r>
      </w:hyperlink>
    </w:p>
    <w:p w:rsidR="00263625" w:rsidRDefault="00263625" w:rsidP="00474D2C"/>
    <w:p w:rsidR="00474D2C" w:rsidRDefault="00474D2C" w:rsidP="00474D2C"/>
    <w:p w:rsidR="00474D2C" w:rsidRDefault="00474D2C" w:rsidP="00474D2C">
      <w:r>
        <w:t>73. 63.3(0</w:t>
      </w:r>
      <w:proofErr w:type="gramStart"/>
      <w:r>
        <w:t xml:space="preserve">);   </w:t>
      </w:r>
      <w:proofErr w:type="gramEnd"/>
      <w:r>
        <w:t>Б91</w:t>
      </w:r>
    </w:p>
    <w:p w:rsidR="00474D2C" w:rsidRDefault="00474D2C" w:rsidP="00474D2C">
      <w:r>
        <w:t xml:space="preserve">    1781485-Ф - кх</w:t>
      </w:r>
    </w:p>
    <w:p w:rsidR="00474D2C" w:rsidRDefault="00474D2C" w:rsidP="00474D2C">
      <w:r>
        <w:t xml:space="preserve">    Буровский, Андрей Михайлович</w:t>
      </w:r>
    </w:p>
    <w:p w:rsidR="00474D2C" w:rsidRDefault="00474D2C" w:rsidP="00474D2C">
      <w:r>
        <w:t xml:space="preserve">Арийцы. Первая энциклопедия "Высшей Расы" / Андрей Буровский. - </w:t>
      </w:r>
      <w:proofErr w:type="gramStart"/>
      <w:r>
        <w:t>Москва :</w:t>
      </w:r>
      <w:proofErr w:type="gramEnd"/>
      <w:r>
        <w:t xml:space="preserve"> Яуза-пресс, 2015. - 460, [1] </w:t>
      </w:r>
      <w:proofErr w:type="gramStart"/>
      <w:r>
        <w:t>c. :</w:t>
      </w:r>
      <w:proofErr w:type="gramEnd"/>
      <w:r>
        <w:t xml:space="preserve"> цв. ил. - (Арийские корни Руси).. - ISBN 978-5-9955-0764-</w:t>
      </w:r>
      <w:proofErr w:type="gramStart"/>
      <w:r>
        <w:t>2 :</w:t>
      </w:r>
      <w:proofErr w:type="gramEnd"/>
      <w:r>
        <w:t xml:space="preserve"> 450,00</w:t>
      </w:r>
    </w:p>
    <w:p w:rsidR="00474D2C" w:rsidRDefault="00474D2C" w:rsidP="00474D2C">
      <w:r>
        <w:t xml:space="preserve">    Оглавление: </w:t>
      </w:r>
      <w:hyperlink r:id="rId69" w:history="1">
        <w:r w:rsidR="00263625" w:rsidRPr="0024396F">
          <w:rPr>
            <w:rStyle w:val="a8"/>
          </w:rPr>
          <w:t>http://kitap.tatar.ru/ogl/nlrt/nbrt_obr_2530699.pdf</w:t>
        </w:r>
      </w:hyperlink>
    </w:p>
    <w:p w:rsidR="00263625" w:rsidRDefault="00263625" w:rsidP="00474D2C"/>
    <w:p w:rsidR="00474D2C" w:rsidRDefault="00474D2C" w:rsidP="00474D2C"/>
    <w:p w:rsidR="00474D2C" w:rsidRDefault="00474D2C" w:rsidP="00474D2C">
      <w:r>
        <w:t>74. 63.3(2)</w:t>
      </w:r>
      <w:proofErr w:type="gramStart"/>
      <w:r>
        <w:t xml:space="preserve">53;   </w:t>
      </w:r>
      <w:proofErr w:type="gramEnd"/>
      <w:r>
        <w:t>Б97</w:t>
      </w:r>
    </w:p>
    <w:p w:rsidR="00474D2C" w:rsidRDefault="00474D2C" w:rsidP="00474D2C">
      <w:r>
        <w:t xml:space="preserve">    1781388-Л - кх</w:t>
      </w:r>
    </w:p>
    <w:p w:rsidR="00474D2C" w:rsidRDefault="00474D2C" w:rsidP="00474D2C">
      <w:r>
        <w:t xml:space="preserve">    Бэринг, Морис</w:t>
      </w:r>
    </w:p>
    <w:p w:rsidR="00474D2C" w:rsidRDefault="00474D2C" w:rsidP="00474D2C">
      <w:r>
        <w:t xml:space="preserve">Что движет Россией / Морис Бэринг; Ассоциация содействия развитию академической науки и образования "Институт перспективных исторических исследований", Институт всеобщей истории Российской академии </w:t>
      </w:r>
      <w:proofErr w:type="gramStart"/>
      <w:r>
        <w:t>наук ;</w:t>
      </w:r>
      <w:proofErr w:type="gramEnd"/>
      <w:r>
        <w:t xml:space="preserve"> [пер. с англ. М. Л. Коробочкина]. - </w:t>
      </w:r>
      <w:proofErr w:type="gramStart"/>
      <w:r>
        <w:t>Москва :</w:t>
      </w:r>
      <w:proofErr w:type="gramEnd"/>
      <w:r>
        <w:t xml:space="preserve"> Весь мир, 2018. - 243, [2] с., [1] л. портр. - (Россия в мире). - Загл. и авт. </w:t>
      </w:r>
      <w:proofErr w:type="gramStart"/>
      <w:r>
        <w:t>ориг.:</w:t>
      </w:r>
      <w:proofErr w:type="gramEnd"/>
      <w:r>
        <w:t xml:space="preserve"> The mainsprings of Russia / Maurice Baring. - ISBN 978-5-7777-0737-</w:t>
      </w:r>
      <w:proofErr w:type="gramStart"/>
      <w:r>
        <w:t>6 :</w:t>
      </w:r>
      <w:proofErr w:type="gramEnd"/>
      <w:r>
        <w:t xml:space="preserve"> 270,00</w:t>
      </w:r>
    </w:p>
    <w:p w:rsidR="00474D2C" w:rsidRDefault="00474D2C" w:rsidP="00474D2C">
      <w:r>
        <w:t xml:space="preserve">    Оглавление: </w:t>
      </w:r>
      <w:hyperlink r:id="rId70" w:history="1">
        <w:r w:rsidR="00263625" w:rsidRPr="0024396F">
          <w:rPr>
            <w:rStyle w:val="a8"/>
          </w:rPr>
          <w:t>http://kitap.tatar.ru/ogl/nlrt/nbrt_obr_2528133.pdf</w:t>
        </w:r>
      </w:hyperlink>
    </w:p>
    <w:p w:rsidR="00263625" w:rsidRDefault="00263625" w:rsidP="00474D2C"/>
    <w:p w:rsidR="00474D2C" w:rsidRDefault="00474D2C" w:rsidP="00474D2C"/>
    <w:p w:rsidR="00474D2C" w:rsidRDefault="00474D2C" w:rsidP="00474D2C">
      <w:r>
        <w:t>75. 63.3(2Рос.Тат</w:t>
      </w:r>
      <w:proofErr w:type="gramStart"/>
      <w:r>
        <w:t xml:space="preserve">);   </w:t>
      </w:r>
      <w:proofErr w:type="gramEnd"/>
      <w:r>
        <w:t>Г17</w:t>
      </w:r>
    </w:p>
    <w:p w:rsidR="00474D2C" w:rsidRDefault="00474D2C" w:rsidP="00474D2C">
      <w:r>
        <w:t xml:space="preserve">    1780949-Т - нк; 1780950-Т - нк; 1780951-Т - нк</w:t>
      </w:r>
    </w:p>
    <w:p w:rsidR="00474D2C" w:rsidRDefault="00474D2C" w:rsidP="00474D2C">
      <w:r>
        <w:t xml:space="preserve">    Туган як хатирәләре: Тукай районының Казаклар авылы һәм аның кешеләре </w:t>
      </w:r>
      <w:proofErr w:type="gramStart"/>
      <w:r>
        <w:t>турында :</w:t>
      </w:r>
      <w:proofErr w:type="gramEnd"/>
      <w:r>
        <w:t xml:space="preserve"> [җыентык] / И. Т. Гайсин, Р. А. Салихова. - </w:t>
      </w:r>
      <w:proofErr w:type="gramStart"/>
      <w:r>
        <w:t>Казан :</w:t>
      </w:r>
      <w:proofErr w:type="gramEnd"/>
      <w:r>
        <w:t xml:space="preserve"> "Школа" редакция-нәшрият үзәге, 2020. - 147 </w:t>
      </w:r>
      <w:proofErr w:type="gramStart"/>
      <w:r>
        <w:t>б. :</w:t>
      </w:r>
      <w:proofErr w:type="gramEnd"/>
      <w:r>
        <w:t xml:space="preserve"> төс. фото б-н. - Библиогр.: б. 141-142 : 200,00</w:t>
      </w:r>
    </w:p>
    <w:p w:rsidR="00474D2C" w:rsidRDefault="00474D2C" w:rsidP="00474D2C">
      <w:r>
        <w:t xml:space="preserve">    Оглавление: </w:t>
      </w:r>
      <w:hyperlink r:id="rId71" w:history="1">
        <w:r w:rsidR="00263625" w:rsidRPr="0024396F">
          <w:rPr>
            <w:rStyle w:val="a8"/>
          </w:rPr>
          <w:t>http://kitap.tatar.ru/ogl/nlrt/nbrt_obr_2522168.pdf</w:t>
        </w:r>
      </w:hyperlink>
    </w:p>
    <w:p w:rsidR="00263625" w:rsidRDefault="00263625" w:rsidP="00474D2C"/>
    <w:p w:rsidR="00474D2C" w:rsidRDefault="00474D2C" w:rsidP="00474D2C"/>
    <w:p w:rsidR="00474D2C" w:rsidRDefault="00474D2C" w:rsidP="00474D2C">
      <w:r>
        <w:t>76. 63.4;   З-36</w:t>
      </w:r>
    </w:p>
    <w:p w:rsidR="00474D2C" w:rsidRDefault="00474D2C" w:rsidP="00474D2C">
      <w:r>
        <w:t xml:space="preserve">    1781403-Л - кх</w:t>
      </w:r>
    </w:p>
    <w:p w:rsidR="00474D2C" w:rsidRDefault="00474D2C" w:rsidP="00474D2C">
      <w:r>
        <w:t xml:space="preserve">    Застрожнова, Евгения </w:t>
      </w:r>
      <w:proofErr w:type="gramStart"/>
      <w:r>
        <w:t>Григорьевна( канд.</w:t>
      </w:r>
      <w:proofErr w:type="gramEnd"/>
      <w:r>
        <w:t xml:space="preserve"> ист. наук)</w:t>
      </w:r>
    </w:p>
    <w:p w:rsidR="00474D2C" w:rsidRDefault="00474D2C" w:rsidP="00474D2C">
      <w:proofErr w:type="gramStart"/>
      <w:r>
        <w:t>Фанагория :</w:t>
      </w:r>
      <w:proofErr w:type="gramEnd"/>
      <w:r>
        <w:t xml:space="preserve"> история археологического изучения : конец XVIII - середина XX в. : [монография] / Е. Г. Застрожнова. - </w:t>
      </w:r>
      <w:proofErr w:type="gramStart"/>
      <w:r>
        <w:t>Москва ;</w:t>
      </w:r>
      <w:proofErr w:type="gramEnd"/>
      <w:r>
        <w:t xml:space="preserve"> Санкт-Петербург : Нестор-История, 2019. - 306, [1] </w:t>
      </w:r>
      <w:proofErr w:type="gramStart"/>
      <w:r>
        <w:t>с. :</w:t>
      </w:r>
      <w:proofErr w:type="gramEnd"/>
      <w:r>
        <w:t xml:space="preserve"> ил., портр., табл., факс., цв. ил., цв. карт., цв. портр., цв. факс. - </w:t>
      </w:r>
      <w:proofErr w:type="gramStart"/>
      <w:r>
        <w:t>Библиогр.:</w:t>
      </w:r>
      <w:proofErr w:type="gramEnd"/>
      <w:r>
        <w:t xml:space="preserve"> с. 245-257 и в подстроч. примеч. - На обороте тит. л. авт.: Застрожнова (Панкратова) Е. </w:t>
      </w:r>
      <w:proofErr w:type="gramStart"/>
      <w:r>
        <w:t>Г..</w:t>
      </w:r>
      <w:proofErr w:type="gramEnd"/>
      <w:r>
        <w:t xml:space="preserve"> - ISBN 978-5-4469-1613-</w:t>
      </w:r>
      <w:proofErr w:type="gramStart"/>
      <w:r>
        <w:t>9 :</w:t>
      </w:r>
      <w:proofErr w:type="gramEnd"/>
      <w:r>
        <w:t xml:space="preserve"> 250,00</w:t>
      </w:r>
    </w:p>
    <w:p w:rsidR="00474D2C" w:rsidRDefault="00474D2C" w:rsidP="00474D2C">
      <w:r>
        <w:t xml:space="preserve">    Оглавление: </w:t>
      </w:r>
      <w:hyperlink r:id="rId72" w:history="1">
        <w:r w:rsidR="00263625" w:rsidRPr="0024396F">
          <w:rPr>
            <w:rStyle w:val="a8"/>
          </w:rPr>
          <w:t>http://kitap.tatar.ru/ogl/nlrt/nbrt_obr_2528366.pdf</w:t>
        </w:r>
      </w:hyperlink>
    </w:p>
    <w:p w:rsidR="00263625" w:rsidRDefault="00263625" w:rsidP="00474D2C"/>
    <w:p w:rsidR="00474D2C" w:rsidRDefault="00474D2C" w:rsidP="00474D2C"/>
    <w:p w:rsidR="00474D2C" w:rsidRDefault="00474D2C" w:rsidP="00474D2C">
      <w:r>
        <w:t>77. 63.3(0)</w:t>
      </w:r>
      <w:proofErr w:type="gramStart"/>
      <w:r>
        <w:t xml:space="preserve">4;   </w:t>
      </w:r>
      <w:proofErr w:type="gramEnd"/>
      <w:r>
        <w:t>И20</w:t>
      </w:r>
    </w:p>
    <w:p w:rsidR="00474D2C" w:rsidRDefault="00474D2C" w:rsidP="00474D2C">
      <w:r>
        <w:t xml:space="preserve">    1781305-Л - кх</w:t>
      </w:r>
    </w:p>
    <w:p w:rsidR="00474D2C" w:rsidRDefault="00474D2C" w:rsidP="00474D2C">
      <w:r>
        <w:t xml:space="preserve">    Иванов, Сергей Аркадьевич</w:t>
      </w:r>
    </w:p>
    <w:p w:rsidR="00474D2C" w:rsidRDefault="00474D2C" w:rsidP="00474D2C">
      <w:r>
        <w:t xml:space="preserve">Византийская культура и агиография / С. А. Иванов; Научно-исследовательский университет "Высшая школа экономики". - </w:t>
      </w:r>
      <w:proofErr w:type="gramStart"/>
      <w:r>
        <w:t>Москва :</w:t>
      </w:r>
      <w:proofErr w:type="gramEnd"/>
      <w:r>
        <w:t xml:space="preserve"> Издательский Дом ЯСК, 2020. - 534 с., [2] л. цв. </w:t>
      </w:r>
      <w:proofErr w:type="gramStart"/>
      <w:r>
        <w:t>ил. :</w:t>
      </w:r>
      <w:proofErr w:type="gramEnd"/>
      <w:r>
        <w:t xml:space="preserve"> вкл. л. - (Studia Historica). - Библиогр. в подстроч. </w:t>
      </w:r>
      <w:proofErr w:type="gramStart"/>
      <w:r>
        <w:t>примеч..</w:t>
      </w:r>
      <w:proofErr w:type="gramEnd"/>
      <w:r>
        <w:t xml:space="preserve"> - ISBN 978-5-907117-96-</w:t>
      </w:r>
      <w:proofErr w:type="gramStart"/>
      <w:r>
        <w:t>9 :</w:t>
      </w:r>
      <w:proofErr w:type="gramEnd"/>
      <w:r>
        <w:t xml:space="preserve"> 300,00</w:t>
      </w:r>
    </w:p>
    <w:p w:rsidR="00474D2C" w:rsidRDefault="00474D2C" w:rsidP="00474D2C">
      <w:r>
        <w:t xml:space="preserve">    Оглавление: </w:t>
      </w:r>
      <w:hyperlink r:id="rId73" w:history="1">
        <w:r w:rsidR="00263625" w:rsidRPr="0024396F">
          <w:rPr>
            <w:rStyle w:val="a8"/>
          </w:rPr>
          <w:t>http://kitap.tatar.ru/ogl/nlrt/nbrt_obr_2525765.pdf</w:t>
        </w:r>
      </w:hyperlink>
    </w:p>
    <w:p w:rsidR="00263625" w:rsidRDefault="00263625" w:rsidP="00474D2C"/>
    <w:p w:rsidR="00474D2C" w:rsidRDefault="00474D2C" w:rsidP="00474D2C"/>
    <w:p w:rsidR="00474D2C" w:rsidRDefault="00474D2C" w:rsidP="00474D2C">
      <w:r>
        <w:t>78. 63.4;   К68</w:t>
      </w:r>
    </w:p>
    <w:p w:rsidR="00474D2C" w:rsidRDefault="00474D2C" w:rsidP="00474D2C">
      <w:r>
        <w:t xml:space="preserve">    1781203-Л - кх</w:t>
      </w:r>
    </w:p>
    <w:p w:rsidR="00474D2C" w:rsidRDefault="00474D2C" w:rsidP="00474D2C">
      <w:r>
        <w:t xml:space="preserve">    Корочкова, Ольга Николаевна</w:t>
      </w:r>
    </w:p>
    <w:p w:rsidR="00474D2C" w:rsidRDefault="00474D2C" w:rsidP="00474D2C">
      <w:r>
        <w:t xml:space="preserve">Святилище первых металлургов Среднего </w:t>
      </w:r>
      <w:proofErr w:type="gramStart"/>
      <w:r>
        <w:t>Урала :</w:t>
      </w:r>
      <w:proofErr w:type="gramEnd"/>
      <w:r>
        <w:t xml:space="preserve"> [монография] / О. Н. Корочкова, В. И. Стефанов, И. А. Спиридонов; Министерство науки и высшего образования РФ, Уральский федеральный университет имени первого Президента России Б. Н. Ельцина ; [под общ. ред Е. Н. Черных]. - </w:t>
      </w:r>
      <w:proofErr w:type="gramStart"/>
      <w:r>
        <w:t>Екатеринбург :</w:t>
      </w:r>
      <w:proofErr w:type="gramEnd"/>
      <w:r>
        <w:t xml:space="preserve"> Издательство Уральского университета, 2020. - 210, [2] с., [8] л. цв. фот</w:t>
      </w:r>
      <w:proofErr w:type="gramStart"/>
      <w:r>
        <w:t>. :</w:t>
      </w:r>
      <w:proofErr w:type="gramEnd"/>
      <w:r>
        <w:t xml:space="preserve"> ил., карт., табл. - Библиогр.: с. 195-211. - Рез. на англ. яз. - На 4-й стр. обл. крат. сведения об </w:t>
      </w:r>
      <w:proofErr w:type="gramStart"/>
      <w:r>
        <w:t>авт..</w:t>
      </w:r>
      <w:proofErr w:type="gramEnd"/>
      <w:r>
        <w:t xml:space="preserve"> - ISBN 978-5-7996-2975-</w:t>
      </w:r>
      <w:proofErr w:type="gramStart"/>
      <w:r>
        <w:t>5 :</w:t>
      </w:r>
      <w:proofErr w:type="gramEnd"/>
      <w:r>
        <w:t xml:space="preserve"> 360,00</w:t>
      </w:r>
    </w:p>
    <w:p w:rsidR="00474D2C" w:rsidRDefault="00474D2C" w:rsidP="00474D2C">
      <w:r>
        <w:t xml:space="preserve">    Оглавление: </w:t>
      </w:r>
      <w:hyperlink r:id="rId74" w:history="1">
        <w:r w:rsidR="00263625" w:rsidRPr="0024396F">
          <w:rPr>
            <w:rStyle w:val="a8"/>
          </w:rPr>
          <w:t>http://kitap.tatar.ru/ogl/nlrt/nbrt_obr_2522737.pdf</w:t>
        </w:r>
      </w:hyperlink>
    </w:p>
    <w:p w:rsidR="00263625" w:rsidRDefault="00263625" w:rsidP="00474D2C"/>
    <w:p w:rsidR="00474D2C" w:rsidRDefault="00474D2C" w:rsidP="00474D2C"/>
    <w:p w:rsidR="00474D2C" w:rsidRDefault="00474D2C" w:rsidP="00474D2C">
      <w:r>
        <w:t>79. 63.3(5</w:t>
      </w:r>
      <w:proofErr w:type="gramStart"/>
      <w:r>
        <w:t xml:space="preserve">);   </w:t>
      </w:r>
      <w:proofErr w:type="gramEnd"/>
      <w:r>
        <w:t>Л55</w:t>
      </w:r>
    </w:p>
    <w:p w:rsidR="00474D2C" w:rsidRDefault="00474D2C" w:rsidP="00474D2C">
      <w:r>
        <w:t xml:space="preserve">    1781489-Л - кх</w:t>
      </w:r>
    </w:p>
    <w:p w:rsidR="00474D2C" w:rsidRDefault="00474D2C" w:rsidP="00474D2C">
      <w:r>
        <w:t xml:space="preserve">    Ли Куан Ю</w:t>
      </w:r>
    </w:p>
    <w:p w:rsidR="00474D2C" w:rsidRDefault="00474D2C" w:rsidP="00474D2C">
      <w:r>
        <w:t xml:space="preserve">Из третьего мира - в первый. История Сингапура (1965-2000) / Ли Куан Ю; перевод с английского Александра Боня. - 3-е изд. - </w:t>
      </w:r>
      <w:proofErr w:type="gramStart"/>
      <w:r>
        <w:t>Москва :</w:t>
      </w:r>
      <w:proofErr w:type="gramEnd"/>
      <w:r>
        <w:t xml:space="preserve"> Манн, Иванов и Фербер, 2015. - 564 с. - Доп. тит. л. на англ. яз. - Загл. и авт. </w:t>
      </w:r>
      <w:proofErr w:type="gramStart"/>
      <w:r>
        <w:t>ориг.:</w:t>
      </w:r>
      <w:proofErr w:type="gramEnd"/>
      <w:r>
        <w:t xml:space="preserve"> From Third World to first. The Singapore story: 1965-2000/ Lee Kuan Yew. - От автора "Сингапурского чуда" - премьер-министра страны с 1959 по 1990 </w:t>
      </w:r>
      <w:proofErr w:type="gramStart"/>
      <w:r>
        <w:t>г..</w:t>
      </w:r>
      <w:proofErr w:type="gramEnd"/>
      <w:r>
        <w:t xml:space="preserve"> - ISBN 978-5-00057-505-</w:t>
      </w:r>
      <w:proofErr w:type="gramStart"/>
      <w:r>
        <w:t>5 :</w:t>
      </w:r>
      <w:proofErr w:type="gramEnd"/>
      <w:r>
        <w:t xml:space="preserve"> 370,00</w:t>
      </w:r>
    </w:p>
    <w:p w:rsidR="00474D2C" w:rsidRDefault="00474D2C" w:rsidP="00474D2C">
      <w:r>
        <w:t xml:space="preserve">    Оглавление: </w:t>
      </w:r>
      <w:hyperlink r:id="rId75" w:history="1">
        <w:r w:rsidR="00263625" w:rsidRPr="0024396F">
          <w:rPr>
            <w:rStyle w:val="a8"/>
          </w:rPr>
          <w:t>http://kitap.tatar.ru/ogl/nlrt/nbrt_obr_2530717.pdf</w:t>
        </w:r>
      </w:hyperlink>
    </w:p>
    <w:p w:rsidR="00263625" w:rsidRDefault="00263625" w:rsidP="00474D2C"/>
    <w:p w:rsidR="00474D2C" w:rsidRDefault="00474D2C" w:rsidP="00474D2C"/>
    <w:p w:rsidR="00474D2C" w:rsidRDefault="00474D2C" w:rsidP="00474D2C">
      <w:r>
        <w:t>80. 63.3(2Рос.Тат</w:t>
      </w:r>
      <w:proofErr w:type="gramStart"/>
      <w:r>
        <w:t xml:space="preserve">);   </w:t>
      </w:r>
      <w:proofErr w:type="gramEnd"/>
      <w:r>
        <w:t>М50</w:t>
      </w:r>
    </w:p>
    <w:p w:rsidR="00474D2C" w:rsidRDefault="00474D2C" w:rsidP="00474D2C">
      <w:r>
        <w:t xml:space="preserve">    1780913-Т - нк; 1780914-Т - нк; 1780915-Т - нк</w:t>
      </w:r>
    </w:p>
    <w:p w:rsidR="00474D2C" w:rsidRDefault="00474D2C" w:rsidP="00474D2C">
      <w:r>
        <w:t xml:space="preserve">    Минһаҗев, Суфиян</w:t>
      </w:r>
    </w:p>
    <w:p w:rsidR="00474D2C" w:rsidRDefault="00474D2C" w:rsidP="00474D2C">
      <w:r>
        <w:t xml:space="preserve">Җилкенеп яши күңел / Суфиян Минһаҗев. - </w:t>
      </w:r>
      <w:proofErr w:type="gramStart"/>
      <w:r>
        <w:t>Казан :</w:t>
      </w:r>
      <w:proofErr w:type="gramEnd"/>
      <w:r>
        <w:t xml:space="preserve"> "Школа" редакция-нәшрият үзәге, 2019. - 156 </w:t>
      </w:r>
      <w:proofErr w:type="gramStart"/>
      <w:r>
        <w:t>б. :</w:t>
      </w:r>
      <w:proofErr w:type="gramEnd"/>
      <w:r>
        <w:t xml:space="preserve"> фот., портр. б-н. - ISBN 978-5-00162-002-0 : 200,00</w:t>
      </w:r>
    </w:p>
    <w:p w:rsidR="00474D2C" w:rsidRDefault="00474D2C" w:rsidP="00474D2C">
      <w:r>
        <w:t xml:space="preserve">    Оглавление: </w:t>
      </w:r>
      <w:hyperlink r:id="rId76" w:history="1">
        <w:r w:rsidR="00263625" w:rsidRPr="0024396F">
          <w:rPr>
            <w:rStyle w:val="a8"/>
          </w:rPr>
          <w:t>http://kitap.tatar.ru/ogl/nlrt/nbrt_obr_2479644.pdf</w:t>
        </w:r>
      </w:hyperlink>
    </w:p>
    <w:p w:rsidR="00263625" w:rsidRDefault="00263625" w:rsidP="00474D2C"/>
    <w:p w:rsidR="00474D2C" w:rsidRDefault="00474D2C" w:rsidP="00474D2C"/>
    <w:p w:rsidR="00474D2C" w:rsidRDefault="00474D2C" w:rsidP="00474D2C">
      <w:r>
        <w:t>81. 63.4;   Р88</w:t>
      </w:r>
    </w:p>
    <w:p w:rsidR="00474D2C" w:rsidRDefault="00474D2C" w:rsidP="00474D2C">
      <w:r>
        <w:t xml:space="preserve">    1781200-Л - кх</w:t>
      </w:r>
    </w:p>
    <w:p w:rsidR="00474D2C" w:rsidRDefault="00474D2C" w:rsidP="00474D2C">
      <w:r>
        <w:t xml:space="preserve">    Русланова, Рида Раисовна</w:t>
      </w:r>
    </w:p>
    <w:p w:rsidR="00474D2C" w:rsidRDefault="00474D2C" w:rsidP="00474D2C">
      <w:r>
        <w:t xml:space="preserve">Бусы Южного Урала по материалам некрополей III-VIII веков / Р. Р. Русланова. - </w:t>
      </w:r>
      <w:proofErr w:type="gramStart"/>
      <w:r>
        <w:t>Уфа :</w:t>
      </w:r>
      <w:proofErr w:type="gramEnd"/>
      <w:r>
        <w:t xml:space="preserve"> Гилем, 2018. - 375, [1] </w:t>
      </w:r>
      <w:proofErr w:type="gramStart"/>
      <w:r>
        <w:t>с. :</w:t>
      </w:r>
      <w:proofErr w:type="gramEnd"/>
      <w:r>
        <w:t xml:space="preserve"> ил., табл., цв. ил. - Библиогр.: с. 78-100 (356 назв.). - На 4-й с. обл. авт.: Русланова Р. Р., к.ист.н.. - ISBN 978-5-88185-412-</w:t>
      </w:r>
      <w:proofErr w:type="gramStart"/>
      <w:r>
        <w:t>6 :</w:t>
      </w:r>
      <w:proofErr w:type="gramEnd"/>
      <w:r>
        <w:t xml:space="preserve"> 350,00</w:t>
      </w:r>
    </w:p>
    <w:p w:rsidR="00474D2C" w:rsidRDefault="00474D2C" w:rsidP="00474D2C">
      <w:r>
        <w:t xml:space="preserve">    Оглавление: </w:t>
      </w:r>
      <w:hyperlink r:id="rId77" w:history="1">
        <w:r w:rsidR="00263625" w:rsidRPr="0024396F">
          <w:rPr>
            <w:rStyle w:val="a8"/>
          </w:rPr>
          <w:t>http://kitap.tatar.ru/ogl/nlrt/nbrt_obr_2522680.pdf</w:t>
        </w:r>
      </w:hyperlink>
    </w:p>
    <w:p w:rsidR="00263625" w:rsidRDefault="00263625" w:rsidP="00474D2C"/>
    <w:p w:rsidR="00263625" w:rsidRDefault="00263625" w:rsidP="00474D2C"/>
    <w:p w:rsidR="00474D2C" w:rsidRDefault="00474D2C" w:rsidP="00474D2C"/>
    <w:p w:rsidR="00474D2C" w:rsidRDefault="00474D2C" w:rsidP="00474D2C">
      <w:r>
        <w:lastRenderedPageBreak/>
        <w:t>82. 63.1;   С24</w:t>
      </w:r>
    </w:p>
    <w:p w:rsidR="00474D2C" w:rsidRDefault="00474D2C" w:rsidP="00474D2C">
      <w:r>
        <w:t xml:space="preserve">    1781355-Л - кх</w:t>
      </w:r>
    </w:p>
    <w:p w:rsidR="00474D2C" w:rsidRDefault="00474D2C" w:rsidP="00474D2C">
      <w:r>
        <w:t xml:space="preserve">    Свердлов, Михаил Борисович</w:t>
      </w:r>
    </w:p>
    <w:p w:rsidR="00474D2C" w:rsidRDefault="00474D2C" w:rsidP="00474D2C">
      <w:r>
        <w:t xml:space="preserve">История России в трудах Н. М. </w:t>
      </w:r>
      <w:proofErr w:type="gramStart"/>
      <w:r>
        <w:t>Карамзина :</w:t>
      </w:r>
      <w:proofErr w:type="gramEnd"/>
      <w:r>
        <w:t xml:space="preserve"> [монография] / М. Б. Свердлов; Российская академия наук ; Санкт-Петербургский институт истории. - </w:t>
      </w:r>
      <w:proofErr w:type="gramStart"/>
      <w:r>
        <w:t>Москва ;</w:t>
      </w:r>
      <w:proofErr w:type="gramEnd"/>
      <w:r>
        <w:t xml:space="preserve"> Санкт-Петербург : Нестор-История, 2018. - 367, [1] с. - </w:t>
      </w:r>
      <w:proofErr w:type="gramStart"/>
      <w:r>
        <w:t>Библиогр.:</w:t>
      </w:r>
      <w:proofErr w:type="gramEnd"/>
      <w:r>
        <w:t xml:space="preserve"> с. 347-357. - Имен. </w:t>
      </w:r>
      <w:proofErr w:type="gramStart"/>
      <w:r>
        <w:t>указ.:</w:t>
      </w:r>
      <w:proofErr w:type="gramEnd"/>
      <w:r>
        <w:t xml:space="preserve"> с. 358-368. - ISBN 978-5-4469-1349-</w:t>
      </w:r>
      <w:proofErr w:type="gramStart"/>
      <w:r>
        <w:t>7 :</w:t>
      </w:r>
      <w:proofErr w:type="gramEnd"/>
      <w:r>
        <w:t xml:space="preserve"> 300,00</w:t>
      </w:r>
    </w:p>
    <w:p w:rsidR="00474D2C" w:rsidRDefault="00474D2C" w:rsidP="00474D2C">
      <w:r>
        <w:t xml:space="preserve">    Оглавление: </w:t>
      </w:r>
      <w:hyperlink r:id="rId78" w:history="1">
        <w:r w:rsidR="00263625" w:rsidRPr="0024396F">
          <w:rPr>
            <w:rStyle w:val="a8"/>
          </w:rPr>
          <w:t>http://kitap.tatar.ru/ogl/nlrt/nbrt_obr_2526989.pdf</w:t>
        </w:r>
      </w:hyperlink>
    </w:p>
    <w:p w:rsidR="00263625" w:rsidRDefault="00263625" w:rsidP="00474D2C"/>
    <w:p w:rsidR="00474D2C" w:rsidRDefault="00474D2C" w:rsidP="00474D2C"/>
    <w:p w:rsidR="00474D2C" w:rsidRDefault="00474D2C" w:rsidP="00474D2C">
      <w:r>
        <w:t>83. 63.3(2Рос.Тат</w:t>
      </w:r>
      <w:proofErr w:type="gramStart"/>
      <w:r>
        <w:t xml:space="preserve">);   </w:t>
      </w:r>
      <w:proofErr w:type="gramEnd"/>
      <w:r>
        <w:t>Я47</w:t>
      </w:r>
    </w:p>
    <w:p w:rsidR="00474D2C" w:rsidRDefault="00474D2C" w:rsidP="00474D2C">
      <w:r>
        <w:t xml:space="preserve">    1780958-Т - нк; 1780959-Т - нк; 1780960-Т - нк</w:t>
      </w:r>
    </w:p>
    <w:p w:rsidR="00474D2C" w:rsidRDefault="00474D2C" w:rsidP="00474D2C">
      <w:r>
        <w:t xml:space="preserve">    Ямаева, Әлфия</w:t>
      </w:r>
    </w:p>
    <w:p w:rsidR="00474D2C" w:rsidRDefault="00474D2C" w:rsidP="00474D2C">
      <w:r>
        <w:t xml:space="preserve">Җиңүгә 75 ел! Әтиләре сугыштан кайтмаучыларның, тыл хезмәткәрләре һәм сугыш чоры балаларының сугыш чоры хатирәләре 1945 - 2020 / Ямаева Әлфия Фәрит кызы. - </w:t>
      </w:r>
      <w:proofErr w:type="gramStart"/>
      <w:r>
        <w:t>Казан :</w:t>
      </w:r>
      <w:proofErr w:type="gramEnd"/>
      <w:r>
        <w:t xml:space="preserve"> "Школа" редакция-нәшрият үзәге, 2020. - 67 </w:t>
      </w:r>
      <w:proofErr w:type="gramStart"/>
      <w:r>
        <w:t>б. :</w:t>
      </w:r>
      <w:proofErr w:type="gramEnd"/>
      <w:r>
        <w:t xml:space="preserve"> фоторәс. б-н : 120,00</w:t>
      </w:r>
    </w:p>
    <w:p w:rsidR="00474D2C" w:rsidRDefault="00474D2C" w:rsidP="00474D2C">
      <w:r>
        <w:t xml:space="preserve">    Оглавление: </w:t>
      </w:r>
      <w:hyperlink r:id="rId79" w:history="1">
        <w:r w:rsidR="00263625" w:rsidRPr="0024396F">
          <w:rPr>
            <w:rStyle w:val="a8"/>
          </w:rPr>
          <w:t>http://kitap.tatar.ru/ogl/nlrt/nbrt_obr_2522185.pdf</w:t>
        </w:r>
      </w:hyperlink>
    </w:p>
    <w:p w:rsidR="00263625" w:rsidRDefault="00263625" w:rsidP="00474D2C"/>
    <w:p w:rsidR="00474D2C" w:rsidRDefault="00474D2C" w:rsidP="00474D2C"/>
    <w:p w:rsidR="00C905CB" w:rsidRDefault="00C905CB" w:rsidP="00474D2C"/>
    <w:p w:rsidR="00C905CB" w:rsidRDefault="00C905CB" w:rsidP="00C905CB">
      <w:pPr>
        <w:pStyle w:val="1"/>
      </w:pPr>
      <w:bookmarkStart w:id="9" w:name="_Toc53746551"/>
      <w:r>
        <w:t>Экономика. Экономические науки. (ББК 65)</w:t>
      </w:r>
      <w:bookmarkEnd w:id="9"/>
    </w:p>
    <w:p w:rsidR="00C905CB" w:rsidRDefault="00C905CB" w:rsidP="00C905CB">
      <w:pPr>
        <w:pStyle w:val="1"/>
      </w:pPr>
    </w:p>
    <w:p w:rsidR="00C905CB" w:rsidRDefault="00C905CB" w:rsidP="00C905CB">
      <w:r>
        <w:t xml:space="preserve">84. </w:t>
      </w:r>
      <w:proofErr w:type="gramStart"/>
      <w:r>
        <w:t>65  Пр</w:t>
      </w:r>
      <w:proofErr w:type="gramEnd"/>
      <w:r>
        <w:t xml:space="preserve"> 4265/6;   А38</w:t>
      </w:r>
    </w:p>
    <w:p w:rsidR="00C905CB" w:rsidRDefault="00C905CB" w:rsidP="00C905CB">
      <w:r>
        <w:t xml:space="preserve">    1780739-Л - кх; 1780740-Л - кх; 1780741-Л - кх</w:t>
      </w:r>
    </w:p>
    <w:p w:rsidR="00C905CB" w:rsidRDefault="00C905CB" w:rsidP="00C905CB">
      <w:r>
        <w:t xml:space="preserve">    Академия труда и социальных отношений. Казанский филиал. Вестник КФ </w:t>
      </w:r>
      <w:proofErr w:type="gramStart"/>
      <w:r>
        <w:t>АТиСО  :</w:t>
      </w:r>
      <w:proofErr w:type="gramEnd"/>
      <w:r>
        <w:t xml:space="preserve"> сборник научных статей и сообщений / Академия труда и социальных отношений, Казанский филиал.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201-?. - 21 см. - ISBN 978-5-9222-0395-1. - Выпуск VI / [сост. А. Р. </w:t>
      </w:r>
      <w:proofErr w:type="gramStart"/>
      <w:r>
        <w:t>Хамидуллина ;</w:t>
      </w:r>
      <w:proofErr w:type="gramEnd"/>
      <w:r>
        <w:t xml:space="preserve"> редкол.: Б. Ф. Захаров [и др.]]. - 2014. - 191 с. : табл.. - ISBN 978-5-00019-467-</w:t>
      </w:r>
      <w:proofErr w:type="gramStart"/>
      <w:r>
        <w:t>6 :</w:t>
      </w:r>
      <w:proofErr w:type="gramEnd"/>
      <w:r>
        <w:t xml:space="preserve"> 100,00</w:t>
      </w:r>
    </w:p>
    <w:p w:rsidR="00C905CB" w:rsidRDefault="00C905CB" w:rsidP="00C905CB">
      <w:r>
        <w:t xml:space="preserve">    Оглавление: </w:t>
      </w:r>
      <w:hyperlink r:id="rId80" w:history="1">
        <w:r w:rsidR="00263625" w:rsidRPr="0024396F">
          <w:rPr>
            <w:rStyle w:val="a8"/>
          </w:rPr>
          <w:t>http://kitap.tatar.ru/ogl/nlrt/nbrt_obr_2520870.pdf</w:t>
        </w:r>
      </w:hyperlink>
    </w:p>
    <w:p w:rsidR="00263625" w:rsidRDefault="00263625" w:rsidP="00C905CB"/>
    <w:p w:rsidR="00C905CB" w:rsidRDefault="00C905CB" w:rsidP="00C905CB"/>
    <w:p w:rsidR="00C905CB" w:rsidRDefault="00C905CB" w:rsidP="00C905CB">
      <w:r>
        <w:t>85. 65.290;   О-75</w:t>
      </w:r>
    </w:p>
    <w:p w:rsidR="00C905CB" w:rsidRDefault="00C905CB" w:rsidP="00C905CB">
      <w:r>
        <w:t xml:space="preserve">    1783394-Л - кх; 1783395-Л - кх; 1783396-Л - кх</w:t>
      </w:r>
    </w:p>
    <w:p w:rsidR="00C905CB" w:rsidRDefault="00C905CB" w:rsidP="00C905CB">
      <w:r>
        <w:t xml:space="preserve">    Основы </w:t>
      </w:r>
      <w:proofErr w:type="gramStart"/>
      <w:r>
        <w:t>предпринимательства :</w:t>
      </w:r>
      <w:proofErr w:type="gramEnd"/>
      <w:r>
        <w:t xml:space="preserve"> учебное пособие / Д. М. Пашин [и др.]; Министерство науки и высшего образования Российской Федерации, Казанский федеральный университет ; Институт управления, экономики и финансов ; Высшая школа "Открытый институт инновационного технологического и социального развития", Кафедра проектного менеджмента и оценки бизнеса.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2019. - 150 </w:t>
      </w:r>
      <w:proofErr w:type="gramStart"/>
      <w:r>
        <w:t>с. :</w:t>
      </w:r>
      <w:proofErr w:type="gramEnd"/>
      <w:r>
        <w:t xml:space="preserve"> ил., цв. ил. - Библиогр.: с. 136-142 и в подстроч. примеч. - Авт. указаны на обороте тит. л. и на обл.. - ISBN 978-5-00130-139-</w:t>
      </w:r>
      <w:proofErr w:type="gramStart"/>
      <w:r>
        <w:t>4 :</w:t>
      </w:r>
      <w:proofErr w:type="gramEnd"/>
      <w:r>
        <w:t xml:space="preserve"> 200,00</w:t>
      </w:r>
    </w:p>
    <w:p w:rsidR="00C905CB" w:rsidRDefault="00C905CB" w:rsidP="00C905CB">
      <w:r>
        <w:t xml:space="preserve">    Оглавление: </w:t>
      </w:r>
      <w:hyperlink r:id="rId81" w:history="1">
        <w:r w:rsidR="00263625" w:rsidRPr="0024396F">
          <w:rPr>
            <w:rStyle w:val="a8"/>
          </w:rPr>
          <w:t>http://kitap.tatar.ru/ogl/nlrt/nbrt_obr_2530226.pdf</w:t>
        </w:r>
      </w:hyperlink>
    </w:p>
    <w:p w:rsidR="00263625" w:rsidRDefault="00263625" w:rsidP="00C905CB"/>
    <w:p w:rsidR="00C905CB" w:rsidRDefault="00C905CB" w:rsidP="00C905CB"/>
    <w:p w:rsidR="00C905CB" w:rsidRDefault="00C905CB" w:rsidP="00C905CB">
      <w:r>
        <w:t>86. 65.37;   Б24</w:t>
      </w:r>
    </w:p>
    <w:p w:rsidR="00C905CB" w:rsidRDefault="00C905CB" w:rsidP="00C905CB">
      <w:r>
        <w:t xml:space="preserve">    1781230-Л - кх</w:t>
      </w:r>
    </w:p>
    <w:p w:rsidR="00C905CB" w:rsidRDefault="00C905CB" w:rsidP="00C905CB">
      <w:r>
        <w:t xml:space="preserve">    Бардаль, Анна Борисовна</w:t>
      </w:r>
    </w:p>
    <w:p w:rsidR="00C905CB" w:rsidRDefault="00C905CB" w:rsidP="00C905CB">
      <w:r>
        <w:t xml:space="preserve">Транспортный комплекс Дальнего Востока: трансформация и </w:t>
      </w:r>
      <w:proofErr w:type="gramStart"/>
      <w:r>
        <w:t>интеграция :</w:t>
      </w:r>
      <w:proofErr w:type="gramEnd"/>
      <w:r>
        <w:t xml:space="preserve"> [монография] / А. Б. Бардаль; Институт экономических исследований Дальневосточного отделения </w:t>
      </w:r>
      <w:r>
        <w:lastRenderedPageBreak/>
        <w:t xml:space="preserve">Российской академии наук. - </w:t>
      </w:r>
      <w:proofErr w:type="gramStart"/>
      <w:r>
        <w:t>Хабаровск :</w:t>
      </w:r>
      <w:proofErr w:type="gramEnd"/>
      <w:r>
        <w:t xml:space="preserve"> ИЭИ ДВО РАН, 2019. - 334, [1] с.+ [7] л. цв. ил., </w:t>
      </w:r>
      <w:proofErr w:type="gramStart"/>
      <w:r>
        <w:t>карты :</w:t>
      </w:r>
      <w:proofErr w:type="gramEnd"/>
      <w:r>
        <w:t xml:space="preserve"> табл.; 22. - Библиогр.: с. 302-335 (445 назв.) и в подстроч. примеч. - Авт. также на англ. яз.: A.B. Bardal. - В вып. дан. авт.: А.Б. Бардаль, канд. экон. наук. - Рез. </w:t>
      </w:r>
      <w:proofErr w:type="gramStart"/>
      <w:r>
        <w:t>англ..</w:t>
      </w:r>
      <w:proofErr w:type="gramEnd"/>
      <w:r>
        <w:t xml:space="preserve"> - ISBN 978-5-906118-44-</w:t>
      </w:r>
      <w:proofErr w:type="gramStart"/>
      <w:r>
        <w:t>8 :</w:t>
      </w:r>
      <w:proofErr w:type="gramEnd"/>
      <w:r>
        <w:t xml:space="preserve"> 250,00</w:t>
      </w:r>
    </w:p>
    <w:p w:rsidR="00C905CB" w:rsidRDefault="00C905CB" w:rsidP="00C905CB">
      <w:r>
        <w:t xml:space="preserve">    Оглавление: </w:t>
      </w:r>
      <w:hyperlink r:id="rId82" w:history="1">
        <w:r w:rsidR="00263625" w:rsidRPr="0024396F">
          <w:rPr>
            <w:rStyle w:val="a8"/>
          </w:rPr>
          <w:t>http://kitap.tatar.ru/ogl/nlrt/nbrt_obr_2523184.pdf</w:t>
        </w:r>
      </w:hyperlink>
    </w:p>
    <w:p w:rsidR="00263625" w:rsidRDefault="00263625" w:rsidP="00C905CB"/>
    <w:p w:rsidR="00C905CB" w:rsidRDefault="00C905CB" w:rsidP="00C905CB"/>
    <w:p w:rsidR="00C905CB" w:rsidRDefault="00C905CB" w:rsidP="00C905CB">
      <w:r>
        <w:t>87. 65.01;   Б44</w:t>
      </w:r>
    </w:p>
    <w:p w:rsidR="00C905CB" w:rsidRDefault="00C905CB" w:rsidP="00C905CB">
      <w:r>
        <w:t xml:space="preserve">    1781225-Л - кх</w:t>
      </w:r>
    </w:p>
    <w:p w:rsidR="00C905CB" w:rsidRDefault="00C905CB" w:rsidP="00C905CB">
      <w:r>
        <w:t xml:space="preserve">    Беляев, Лев Спиридонович</w:t>
      </w:r>
    </w:p>
    <w:p w:rsidR="00C905CB" w:rsidRDefault="00C905CB" w:rsidP="00C905CB">
      <w:r>
        <w:t xml:space="preserve">Основные положения политической экономии социализма / Л. С. Беляев. - </w:t>
      </w:r>
      <w:proofErr w:type="gramStart"/>
      <w:r>
        <w:t>Иркутск :</w:t>
      </w:r>
      <w:proofErr w:type="gramEnd"/>
      <w:r>
        <w:t xml:space="preserve"> Сибирская книга, 2019. - 223 с.. - ISBN 978-5-91871-029-</w:t>
      </w:r>
      <w:proofErr w:type="gramStart"/>
      <w:r>
        <w:t>6 :</w:t>
      </w:r>
      <w:proofErr w:type="gramEnd"/>
      <w:r>
        <w:t xml:space="preserve"> 300,00</w:t>
      </w:r>
    </w:p>
    <w:p w:rsidR="00C905CB" w:rsidRDefault="00C905CB" w:rsidP="00C905CB">
      <w:r>
        <w:t xml:space="preserve">    Оглавление: </w:t>
      </w:r>
      <w:hyperlink r:id="rId83" w:history="1">
        <w:r w:rsidR="00263625" w:rsidRPr="0024396F">
          <w:rPr>
            <w:rStyle w:val="a8"/>
          </w:rPr>
          <w:t>http://kitap.tatar.ru/ogl/nlrt/nbrt_obr_2523123.pdf</w:t>
        </w:r>
      </w:hyperlink>
    </w:p>
    <w:p w:rsidR="00263625" w:rsidRDefault="00263625" w:rsidP="00C905CB"/>
    <w:p w:rsidR="00C905CB" w:rsidRDefault="00C905CB" w:rsidP="00C905CB"/>
    <w:p w:rsidR="00C905CB" w:rsidRDefault="00C905CB" w:rsidP="00C905CB">
      <w:r>
        <w:t>88. 65.011;   Г61</w:t>
      </w:r>
    </w:p>
    <w:p w:rsidR="00C905CB" w:rsidRDefault="00C905CB" w:rsidP="00C905CB">
      <w:r>
        <w:t xml:space="preserve">    1783227-Л - чз1</w:t>
      </w:r>
    </w:p>
    <w:p w:rsidR="00C905CB" w:rsidRDefault="00C905CB" w:rsidP="00C905CB">
      <w:r>
        <w:t xml:space="preserve">    Голод, Игорь Григорьевич</w:t>
      </w:r>
    </w:p>
    <w:p w:rsidR="00C905CB" w:rsidRDefault="00C905CB" w:rsidP="00C905CB">
      <w:r>
        <w:t xml:space="preserve">Рынок / Игорь Голод. - </w:t>
      </w:r>
      <w:proofErr w:type="gramStart"/>
      <w:r>
        <w:t>Москва :</w:t>
      </w:r>
      <w:proofErr w:type="gramEnd"/>
      <w:r>
        <w:t xml:space="preserve"> Экономика, 2019. - 366, [1] с. - Библиогр. в конце кн. (113 назв.). - ISBN 978-5-282-03532-</w:t>
      </w:r>
      <w:proofErr w:type="gramStart"/>
      <w:r>
        <w:t>2 :</w:t>
      </w:r>
      <w:proofErr w:type="gramEnd"/>
      <w:r>
        <w:t xml:space="preserve"> 350,00</w:t>
      </w:r>
    </w:p>
    <w:p w:rsidR="00C905CB" w:rsidRDefault="00C905CB" w:rsidP="00C905CB">
      <w:r>
        <w:t xml:space="preserve">    Оглавление: </w:t>
      </w:r>
      <w:hyperlink r:id="rId84" w:history="1">
        <w:r w:rsidR="00263625" w:rsidRPr="0024396F">
          <w:rPr>
            <w:rStyle w:val="a8"/>
          </w:rPr>
          <w:t>http://kitap.tatar.ru/ogl/nlrt/nbrt_obr_2527863.pdf</w:t>
        </w:r>
      </w:hyperlink>
    </w:p>
    <w:p w:rsidR="00263625" w:rsidRDefault="00263625" w:rsidP="00C905CB"/>
    <w:p w:rsidR="00C905CB" w:rsidRDefault="00C905CB" w:rsidP="00C905CB"/>
    <w:p w:rsidR="00C905CB" w:rsidRDefault="00C905CB" w:rsidP="00C905CB">
      <w:r>
        <w:t>89. 65.290;   Г99</w:t>
      </w:r>
    </w:p>
    <w:p w:rsidR="00C905CB" w:rsidRDefault="00C905CB" w:rsidP="00C905CB">
      <w:r>
        <w:t xml:space="preserve">    1781543-Л - кх; 1781544-Л - кх; 1781545-Л - кх</w:t>
      </w:r>
    </w:p>
    <w:p w:rsidR="00C905CB" w:rsidRDefault="00C905CB" w:rsidP="00C905CB">
      <w:r>
        <w:t xml:space="preserve">    Гэллоуэй, Скотт</w:t>
      </w:r>
    </w:p>
    <w:p w:rsidR="00C905CB" w:rsidRDefault="00C905CB" w:rsidP="00C905CB">
      <w:r>
        <w:t>"Большая четверка</w:t>
      </w:r>
      <w:proofErr w:type="gramStart"/>
      <w:r>
        <w:t>" :</w:t>
      </w:r>
      <w:proofErr w:type="gramEnd"/>
      <w:r>
        <w:t xml:space="preserve"> секреты успеха Amazon, Apple, Facebook и Google / Скотт Гэллоуэй; перевод с английского Екатерины Ряхиной. - </w:t>
      </w:r>
      <w:proofErr w:type="gramStart"/>
      <w:r>
        <w:t>Москва :</w:t>
      </w:r>
      <w:proofErr w:type="gramEnd"/>
      <w:r>
        <w:t xml:space="preserve"> Манн, Иванов и Фербер, 2020. - 349 </w:t>
      </w:r>
      <w:proofErr w:type="gramStart"/>
      <w:r>
        <w:t>с. :</w:t>
      </w:r>
      <w:proofErr w:type="gramEnd"/>
      <w:r>
        <w:t xml:space="preserve"> ил. - Доп. тит. л. англ. - Загл. и авт. на яз. ориг.: The Four/ Scott Galloway. - На обл. также: Бестселлер по версии The New York Тimes. - ISBN 978-5-00117-736-</w:t>
      </w:r>
      <w:proofErr w:type="gramStart"/>
      <w:r>
        <w:t>4 :</w:t>
      </w:r>
      <w:proofErr w:type="gramEnd"/>
      <w:r>
        <w:t xml:space="preserve"> 350,00</w:t>
      </w:r>
    </w:p>
    <w:p w:rsidR="00C905CB" w:rsidRDefault="00C905CB" w:rsidP="00C905CB">
      <w:r>
        <w:t xml:space="preserve">    Оглавление: </w:t>
      </w:r>
      <w:hyperlink r:id="rId85" w:history="1">
        <w:r w:rsidR="00263625" w:rsidRPr="0024396F">
          <w:rPr>
            <w:rStyle w:val="a8"/>
          </w:rPr>
          <w:t>http://kitap.tatar.ru/ogl/nlrt/nbrt_obr_2522949.pdf</w:t>
        </w:r>
      </w:hyperlink>
    </w:p>
    <w:p w:rsidR="00263625" w:rsidRDefault="00263625" w:rsidP="00C905CB"/>
    <w:p w:rsidR="00C905CB" w:rsidRDefault="00C905CB" w:rsidP="00C905CB"/>
    <w:p w:rsidR="00C905CB" w:rsidRDefault="00C905CB" w:rsidP="00C905CB">
      <w:r>
        <w:t>90. 65.43;   И13</w:t>
      </w:r>
    </w:p>
    <w:p w:rsidR="00C905CB" w:rsidRDefault="00C905CB" w:rsidP="00C905CB">
      <w:r>
        <w:t xml:space="preserve">    1782857-Л - кх; 1782858-Л - кх; 1782859-Л - кх</w:t>
      </w:r>
    </w:p>
    <w:p w:rsidR="00C905CB" w:rsidRDefault="00C905CB" w:rsidP="00C905CB">
      <w:r>
        <w:t xml:space="preserve">    Ибатуллова, Юлия Тагировна</w:t>
      </w:r>
    </w:p>
    <w:p w:rsidR="00C905CB" w:rsidRDefault="00C905CB" w:rsidP="00C905CB">
      <w:r>
        <w:t xml:space="preserve">Гостиничный </w:t>
      </w:r>
      <w:proofErr w:type="gramStart"/>
      <w:r>
        <w:t>менеджмент :</w:t>
      </w:r>
      <w:proofErr w:type="gramEnd"/>
      <w:r>
        <w:t xml:space="preserve"> учебно-методическое пособие / Ю. Т. Ибатуллова; Министерство спорта Российской Федерации, Федеральное государственное бюджетное образовательное учреждение высшего образования "Поволжская государственная академия физической культуры, спорта и туризма". - </w:t>
      </w:r>
      <w:proofErr w:type="gramStart"/>
      <w:r>
        <w:t>Казань :</w:t>
      </w:r>
      <w:proofErr w:type="gramEnd"/>
      <w:r>
        <w:t xml:space="preserve"> ООО "Олитех", 2018. - 103 </w:t>
      </w:r>
      <w:proofErr w:type="gramStart"/>
      <w:r>
        <w:t>с. :</w:t>
      </w:r>
      <w:proofErr w:type="gramEnd"/>
      <w:r>
        <w:t xml:space="preserve"> ил., табл.; 21. - Библиогр.: с. 97-99 (28 назв.) и в подстроч. примеч.. - ISBN 978-5-6040338-5-</w:t>
      </w:r>
      <w:proofErr w:type="gramStart"/>
      <w:r>
        <w:t>2 :</w:t>
      </w:r>
      <w:proofErr w:type="gramEnd"/>
      <w:r>
        <w:t xml:space="preserve"> 200,00</w:t>
      </w:r>
    </w:p>
    <w:p w:rsidR="00C905CB" w:rsidRDefault="00C905CB" w:rsidP="00C905CB">
      <w:r>
        <w:t xml:space="preserve">    Оглавление: </w:t>
      </w:r>
      <w:hyperlink r:id="rId86" w:history="1">
        <w:r w:rsidR="00263625" w:rsidRPr="0024396F">
          <w:rPr>
            <w:rStyle w:val="a8"/>
          </w:rPr>
          <w:t>http://kitap.tatar.ru/ogl/nlrt/nbrt_obr_2528862.pdf</w:t>
        </w:r>
      </w:hyperlink>
    </w:p>
    <w:p w:rsidR="00263625" w:rsidRDefault="00263625" w:rsidP="00C905CB"/>
    <w:p w:rsidR="00C905CB" w:rsidRDefault="00C905CB" w:rsidP="00C905CB"/>
    <w:p w:rsidR="00C905CB" w:rsidRDefault="00C905CB" w:rsidP="00C905CB">
      <w:r>
        <w:t>91. 65.30;   И87</w:t>
      </w:r>
    </w:p>
    <w:p w:rsidR="00C905CB" w:rsidRDefault="00C905CB" w:rsidP="00C905CB">
      <w:r>
        <w:t xml:space="preserve">    1783796-Л - кх; 1783797-Л - кх; 1783798-Л - кх</w:t>
      </w:r>
    </w:p>
    <w:p w:rsidR="00C905CB" w:rsidRDefault="00C905CB" w:rsidP="00C905CB">
      <w:r>
        <w:t xml:space="preserve">    Управление рисками на наукоемком машиностроительном </w:t>
      </w:r>
      <w:proofErr w:type="gramStart"/>
      <w:r>
        <w:t>предприятии :</w:t>
      </w:r>
      <w:proofErr w:type="gramEnd"/>
      <w:r>
        <w:t xml:space="preserve"> учебное пособие / Р. Х. Исмагилов, М. Ф. Сафаргалиев. - </w:t>
      </w:r>
      <w:proofErr w:type="gramStart"/>
      <w:r>
        <w:t>Казань :</w:t>
      </w:r>
      <w:proofErr w:type="gramEnd"/>
      <w:r>
        <w:t xml:space="preserve"> Печать-Сервис-XXI век , 2011. - 110 </w:t>
      </w:r>
      <w:proofErr w:type="gramStart"/>
      <w:r>
        <w:t>с. :</w:t>
      </w:r>
      <w:proofErr w:type="gramEnd"/>
      <w:r>
        <w:t xml:space="preserve"> табл. - Библиогр.: с. 110. - ISBN 978-5-91838-040-</w:t>
      </w:r>
      <w:proofErr w:type="gramStart"/>
      <w:r>
        <w:t>6 :</w:t>
      </w:r>
      <w:proofErr w:type="gramEnd"/>
      <w:r>
        <w:t xml:space="preserve"> 60,00</w:t>
      </w:r>
    </w:p>
    <w:p w:rsidR="00C905CB" w:rsidRDefault="00C905CB" w:rsidP="00C905CB">
      <w:r>
        <w:t xml:space="preserve">    Оглавление: </w:t>
      </w:r>
      <w:hyperlink r:id="rId87" w:history="1">
        <w:r w:rsidR="00263625" w:rsidRPr="0024396F">
          <w:rPr>
            <w:rStyle w:val="a8"/>
          </w:rPr>
          <w:t>http://kitap.tatar.ru/ogl/nlrt/nbrt_obr_2528274.pdf</w:t>
        </w:r>
      </w:hyperlink>
    </w:p>
    <w:p w:rsidR="00263625" w:rsidRDefault="00263625" w:rsidP="00C905CB"/>
    <w:p w:rsidR="00C905CB" w:rsidRDefault="00C905CB" w:rsidP="00C905CB"/>
    <w:p w:rsidR="00C905CB" w:rsidRDefault="00C905CB" w:rsidP="00C905CB">
      <w:r>
        <w:t>92. 65.291;   Н63</w:t>
      </w:r>
    </w:p>
    <w:p w:rsidR="00C905CB" w:rsidRDefault="00C905CB" w:rsidP="00C905CB">
      <w:r>
        <w:t xml:space="preserve">    1783564-Л - кх; 1783565-Л - кх; 1783566-Л - кх</w:t>
      </w:r>
    </w:p>
    <w:p w:rsidR="00C905CB" w:rsidRDefault="00C905CB" w:rsidP="00C905CB">
      <w:r>
        <w:t xml:space="preserve">    Николаева, Ксения Владимировна</w:t>
      </w:r>
    </w:p>
    <w:p w:rsidR="00C905CB" w:rsidRDefault="00C905CB" w:rsidP="00C905CB">
      <w:r>
        <w:t xml:space="preserve">Экономика </w:t>
      </w:r>
      <w:proofErr w:type="gramStart"/>
      <w:r>
        <w:t>предприятия :</w:t>
      </w:r>
      <w:proofErr w:type="gramEnd"/>
      <w:r>
        <w:t xml:space="preserve"> учебное пособие / К. В. Николаева, И. В. Павлова, М. В. Райская; Министерство образования и науки России,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Отечество, 2016. - 157 </w:t>
      </w:r>
      <w:proofErr w:type="gramStart"/>
      <w:r>
        <w:t>с. :</w:t>
      </w:r>
      <w:proofErr w:type="gramEnd"/>
      <w:r>
        <w:t xml:space="preserve"> ил., табл. - Библиогр.: с. 154-155 (30 назв.). - ISBN 978-5-9222-1117-</w:t>
      </w:r>
      <w:proofErr w:type="gramStart"/>
      <w:r>
        <w:t>8 :</w:t>
      </w:r>
      <w:proofErr w:type="gramEnd"/>
      <w:r>
        <w:t xml:space="preserve"> 200,00</w:t>
      </w:r>
    </w:p>
    <w:p w:rsidR="00C905CB" w:rsidRDefault="00C905CB" w:rsidP="00C905CB">
      <w:r>
        <w:t xml:space="preserve">    Оглавление: </w:t>
      </w:r>
      <w:hyperlink r:id="rId88" w:history="1">
        <w:r w:rsidR="00263625" w:rsidRPr="0024396F">
          <w:rPr>
            <w:rStyle w:val="a8"/>
          </w:rPr>
          <w:t>http://kitap.tatar.ru/ogl/nlrt/nbrt_obr_2531586.pdf</w:t>
        </w:r>
      </w:hyperlink>
    </w:p>
    <w:p w:rsidR="00263625" w:rsidRDefault="00263625" w:rsidP="00C905CB"/>
    <w:p w:rsidR="00C905CB" w:rsidRDefault="00C905CB" w:rsidP="00C905CB"/>
    <w:p w:rsidR="00C905CB" w:rsidRDefault="00C905CB" w:rsidP="00C905CB">
      <w:r>
        <w:t>93. 65.24;   Т91</w:t>
      </w:r>
    </w:p>
    <w:p w:rsidR="00C905CB" w:rsidRDefault="00C905CB" w:rsidP="00C905CB">
      <w:r>
        <w:t xml:space="preserve">    1781231-Л - кх</w:t>
      </w:r>
    </w:p>
    <w:p w:rsidR="00C905CB" w:rsidRDefault="00C905CB" w:rsidP="00C905CB">
      <w:r>
        <w:t xml:space="preserve">    Тухтарова, Евгения Хасановна</w:t>
      </w:r>
    </w:p>
    <w:p w:rsidR="00C905CB" w:rsidRDefault="00C905CB" w:rsidP="00C905CB">
      <w:r>
        <w:t xml:space="preserve">Комплексная оценка вклада внешней трудовой миграции в инклюзивный экономический </w:t>
      </w:r>
      <w:proofErr w:type="gramStart"/>
      <w:r>
        <w:t>рост :</w:t>
      </w:r>
      <w:proofErr w:type="gramEnd"/>
      <w:r>
        <w:t xml:space="preserve"> [монография] / Е. Х. Тухтарова  ; Российская академия наук, Уральское отделение, Институт экономики. - </w:t>
      </w:r>
      <w:proofErr w:type="gramStart"/>
      <w:r>
        <w:t>Екатеринбург :</w:t>
      </w:r>
      <w:proofErr w:type="gramEnd"/>
      <w:r>
        <w:t xml:space="preserve"> Институт экономики УрО РАН, 2019. - 264, [1] </w:t>
      </w:r>
      <w:proofErr w:type="gramStart"/>
      <w:r>
        <w:t>с. :</w:t>
      </w:r>
      <w:proofErr w:type="gramEnd"/>
      <w:r>
        <w:t xml:space="preserve"> ил., табл. - Библиогр.: с. 182-199 и в подстроч. примеч. - Рез. англ.. - ISBN 978-5-94646-622-</w:t>
      </w:r>
      <w:proofErr w:type="gramStart"/>
      <w:r>
        <w:t>6 :</w:t>
      </w:r>
      <w:proofErr w:type="gramEnd"/>
      <w:r>
        <w:t xml:space="preserve"> 230,00</w:t>
      </w:r>
    </w:p>
    <w:p w:rsidR="00C905CB" w:rsidRDefault="00C905CB" w:rsidP="00C905CB">
      <w:r>
        <w:t xml:space="preserve">    Оглавление: </w:t>
      </w:r>
      <w:hyperlink r:id="rId89" w:history="1">
        <w:r w:rsidR="00263625" w:rsidRPr="0024396F">
          <w:rPr>
            <w:rStyle w:val="a8"/>
          </w:rPr>
          <w:t>http://kitap.tatar.ru/ogl/nlrt/nbrt_obr_2523280.pdf</w:t>
        </w:r>
      </w:hyperlink>
    </w:p>
    <w:p w:rsidR="00263625" w:rsidRDefault="00263625" w:rsidP="00C905CB"/>
    <w:p w:rsidR="00C905CB" w:rsidRDefault="00C905CB" w:rsidP="00C905CB"/>
    <w:p w:rsidR="00C905CB" w:rsidRDefault="00C905CB" w:rsidP="00C905CB">
      <w:r>
        <w:t>94. 65.422;   Ш37</w:t>
      </w:r>
    </w:p>
    <w:p w:rsidR="00C905CB" w:rsidRDefault="00C905CB" w:rsidP="00C905CB">
      <w:r>
        <w:t xml:space="preserve">    1782839-Л - кх; 1782840-Л - кх; 1782841-Л - кх</w:t>
      </w:r>
    </w:p>
    <w:p w:rsidR="00C905CB" w:rsidRDefault="00C905CB" w:rsidP="00C905CB">
      <w:r>
        <w:t xml:space="preserve">    Шевелева, Яна Фаридовна</w:t>
      </w:r>
    </w:p>
    <w:p w:rsidR="00C905CB" w:rsidRDefault="00C905CB" w:rsidP="00C905CB">
      <w:r>
        <w:t xml:space="preserve">Влияние заработной платы на обеспечение экономической устойчивости системы потребительской </w:t>
      </w:r>
      <w:proofErr w:type="gramStart"/>
      <w:r>
        <w:t>кооперации :</w:t>
      </w:r>
      <w:proofErr w:type="gramEnd"/>
      <w:r>
        <w:t xml:space="preserve"> [монография] / Я. Ф. Шевелева; Автономная некоммерческая организация высшего профессионального образования центросоюза Российской Федерации "Российский университет кооперации" ; Казанский кооперативный институт (филиал) ; под ред. Ю. С. Валеева. - </w:t>
      </w:r>
      <w:proofErr w:type="gramStart"/>
      <w:r>
        <w:t>Казань :</w:t>
      </w:r>
      <w:proofErr w:type="gramEnd"/>
      <w:r>
        <w:t xml:space="preserve"> Издательство "Печать-Сервис XXI@, 2012. - 196 </w:t>
      </w:r>
      <w:proofErr w:type="gramStart"/>
      <w:r>
        <w:t>с. :</w:t>
      </w:r>
      <w:proofErr w:type="gramEnd"/>
      <w:r>
        <w:t xml:space="preserve"> табл. - Библиогр.: с. 173-196. - Авт. указан на обороте тит. </w:t>
      </w:r>
      <w:proofErr w:type="gramStart"/>
      <w:r>
        <w:t>л..</w:t>
      </w:r>
      <w:proofErr w:type="gramEnd"/>
      <w:r>
        <w:t xml:space="preserve"> - ISBN 978-5-91838-065-</w:t>
      </w:r>
      <w:proofErr w:type="gramStart"/>
      <w:r>
        <w:t>9 :</w:t>
      </w:r>
      <w:proofErr w:type="gramEnd"/>
      <w:r>
        <w:t xml:space="preserve"> 100,00</w:t>
      </w:r>
    </w:p>
    <w:p w:rsidR="00C905CB" w:rsidRDefault="00C905CB" w:rsidP="00C905CB">
      <w:r>
        <w:t xml:space="preserve">    Оглавление: </w:t>
      </w:r>
      <w:hyperlink r:id="rId90" w:history="1">
        <w:r w:rsidR="00263625" w:rsidRPr="0024396F">
          <w:rPr>
            <w:rStyle w:val="a8"/>
          </w:rPr>
          <w:t>http://kitap.tatar.ru/ogl/nlrt/nbrt_obr_2529281.pdf</w:t>
        </w:r>
      </w:hyperlink>
    </w:p>
    <w:p w:rsidR="00263625" w:rsidRDefault="00263625" w:rsidP="00C905CB"/>
    <w:p w:rsidR="00C905CB" w:rsidRDefault="00C905CB" w:rsidP="00C905CB"/>
    <w:p w:rsidR="003F5ED4" w:rsidRDefault="003F5ED4" w:rsidP="00C905CB"/>
    <w:p w:rsidR="003F5ED4" w:rsidRDefault="003F5ED4" w:rsidP="003F5ED4">
      <w:pPr>
        <w:pStyle w:val="1"/>
      </w:pPr>
      <w:bookmarkStart w:id="10" w:name="_Toc53746552"/>
      <w:r>
        <w:t>Политика. Политические науки. (ББК 66)</w:t>
      </w:r>
      <w:bookmarkEnd w:id="10"/>
    </w:p>
    <w:p w:rsidR="003F5ED4" w:rsidRDefault="003F5ED4" w:rsidP="003F5ED4">
      <w:pPr>
        <w:pStyle w:val="1"/>
      </w:pPr>
    </w:p>
    <w:p w:rsidR="003F5ED4" w:rsidRDefault="003F5ED4" w:rsidP="003F5ED4">
      <w:r>
        <w:t>95. 66.4(2</w:t>
      </w:r>
      <w:proofErr w:type="gramStart"/>
      <w:r>
        <w:t xml:space="preserve">);   </w:t>
      </w:r>
      <w:proofErr w:type="gramEnd"/>
      <w:r>
        <w:t>А43</w:t>
      </w:r>
    </w:p>
    <w:p w:rsidR="003F5ED4" w:rsidRDefault="003F5ED4" w:rsidP="003F5ED4">
      <w:r>
        <w:t xml:space="preserve">    1781192-Л - кх</w:t>
      </w:r>
    </w:p>
    <w:p w:rsidR="003F5ED4" w:rsidRDefault="003F5ED4" w:rsidP="003F5ED4">
      <w:r>
        <w:t xml:space="preserve">    Актуальные вопросы Содружества Независимых Государств и связей России с соотечественниками за </w:t>
      </w:r>
      <w:proofErr w:type="gramStart"/>
      <w:r>
        <w:t>рубежом :</w:t>
      </w:r>
      <w:proofErr w:type="gramEnd"/>
      <w:r>
        <w:t xml:space="preserve"> материалы парламентских слушаний / Федеральное Собрание Российской Федерации, Государственная Дума ; [сост.: М. И. Кротов [и др.] ; под общ. ред. Л. И. Калашникова]. - </w:t>
      </w:r>
      <w:proofErr w:type="gramStart"/>
      <w:r>
        <w:t>Москва :</w:t>
      </w:r>
      <w:proofErr w:type="gramEnd"/>
      <w:r>
        <w:t xml:space="preserve"> Издание Государственной Думы, 2017. - 238, [1] </w:t>
      </w:r>
      <w:proofErr w:type="gramStart"/>
      <w:r>
        <w:t>с. :</w:t>
      </w:r>
      <w:proofErr w:type="gramEnd"/>
      <w:r>
        <w:t xml:space="preserve"> цв. ил., портр. - Тексты выступлений участников парламентских слушаний "25-летие Содружества Независимых Государств и инициативы российского председательствования", 6 декабря 2016 года, "О современной политике Российской </w:t>
      </w:r>
      <w:r>
        <w:lastRenderedPageBreak/>
        <w:t>Федерации в отношении соотечественников, проживающих за рубежом", 20 марта 2017 года. -  : 200,00</w:t>
      </w:r>
    </w:p>
    <w:p w:rsidR="003F5ED4" w:rsidRDefault="003F5ED4" w:rsidP="003F5ED4">
      <w:r>
        <w:t xml:space="preserve">    Оглавление: </w:t>
      </w:r>
      <w:hyperlink r:id="rId91" w:history="1">
        <w:r w:rsidR="00263625" w:rsidRPr="0024396F">
          <w:rPr>
            <w:rStyle w:val="a8"/>
          </w:rPr>
          <w:t>http://kitap.tatar.ru/ogl/nlrt/nbrt_obr_2522493.pdf</w:t>
        </w:r>
      </w:hyperlink>
    </w:p>
    <w:p w:rsidR="00263625" w:rsidRDefault="00263625" w:rsidP="003F5ED4"/>
    <w:p w:rsidR="003F5ED4" w:rsidRDefault="003F5ED4" w:rsidP="003F5ED4"/>
    <w:p w:rsidR="003F5ED4" w:rsidRDefault="003F5ED4" w:rsidP="003F5ED4">
      <w:r>
        <w:t>96. 66.3(2</w:t>
      </w:r>
      <w:proofErr w:type="gramStart"/>
      <w:r>
        <w:t xml:space="preserve">);   </w:t>
      </w:r>
      <w:proofErr w:type="gramEnd"/>
      <w:r>
        <w:t>П30</w:t>
      </w:r>
    </w:p>
    <w:p w:rsidR="003F5ED4" w:rsidRDefault="003F5ED4" w:rsidP="003F5ED4">
      <w:r>
        <w:t xml:space="preserve">    1781238-Л - кх</w:t>
      </w:r>
    </w:p>
    <w:p w:rsidR="003F5ED4" w:rsidRDefault="003F5ED4" w:rsidP="003F5ED4">
      <w:r>
        <w:t xml:space="preserve">    Петров Н. Н. Мнение участника </w:t>
      </w:r>
      <w:proofErr w:type="gramStart"/>
      <w:r>
        <w:t>перестройки :</w:t>
      </w:r>
      <w:proofErr w:type="gramEnd"/>
      <w:r>
        <w:t xml:space="preserve"> (избранное) / Н. Н. Петров. - Санкт-Петербург-Ленинград, 1994-. - ISBN 5-900161-06-4. - Часть 14. - 2018. - 3767-3933, [1] с. - </w:t>
      </w:r>
      <w:proofErr w:type="gramStart"/>
      <w:r>
        <w:t>Содерж.:</w:t>
      </w:r>
      <w:proofErr w:type="gramEnd"/>
      <w:r>
        <w:t xml:space="preserve"> Вопросы и ответы ; Дела творческие, полезные для всех ; Выдержки из писем близким людям : 200,00</w:t>
      </w:r>
    </w:p>
    <w:p w:rsidR="003F5ED4" w:rsidRDefault="003F5ED4" w:rsidP="003F5ED4">
      <w:r>
        <w:t xml:space="preserve">    Оглавление: </w:t>
      </w:r>
      <w:hyperlink r:id="rId92" w:history="1">
        <w:r w:rsidR="00263625" w:rsidRPr="0024396F">
          <w:rPr>
            <w:rStyle w:val="a8"/>
          </w:rPr>
          <w:t>http://kitap.tatar.ru/ogl/nlrt/nbrt_obr_2523498.pdf</w:t>
        </w:r>
      </w:hyperlink>
    </w:p>
    <w:p w:rsidR="00263625" w:rsidRDefault="00263625" w:rsidP="003F5ED4"/>
    <w:p w:rsidR="003F5ED4" w:rsidRDefault="003F5ED4" w:rsidP="003F5ED4"/>
    <w:p w:rsidR="003F5ED4" w:rsidRDefault="003F5ED4" w:rsidP="003F5ED4">
      <w:r>
        <w:t>97. 66.4(0</w:t>
      </w:r>
      <w:proofErr w:type="gramStart"/>
      <w:r>
        <w:t xml:space="preserve">);   </w:t>
      </w:r>
      <w:proofErr w:type="gramEnd"/>
      <w:r>
        <w:t>К75</w:t>
      </w:r>
    </w:p>
    <w:p w:rsidR="003F5ED4" w:rsidRDefault="003F5ED4" w:rsidP="003F5ED4">
      <w:r>
        <w:t xml:space="preserve">    1781497-Л - кх</w:t>
      </w:r>
    </w:p>
    <w:p w:rsidR="003F5ED4" w:rsidRDefault="003F5ED4" w:rsidP="003F5ED4">
      <w:r>
        <w:t xml:space="preserve">    Кочетков, Владимир Викторович</w:t>
      </w:r>
    </w:p>
    <w:p w:rsidR="003F5ED4" w:rsidRDefault="003F5ED4" w:rsidP="003F5ED4">
      <w:r>
        <w:t xml:space="preserve">Идентичность и культура в современных международных </w:t>
      </w:r>
      <w:proofErr w:type="gramStart"/>
      <w:r>
        <w:t>отношениях :</w:t>
      </w:r>
      <w:proofErr w:type="gramEnd"/>
      <w:r>
        <w:t xml:space="preserve"> [учебное пособие для студентов высших учебных заведений, обучающихся по направлению подготовки ВПО 030200 "Политология"] / В. В. Кочетков; Московский государственный университет имени М. В. Ломоносова , Факультет мировой политики. - </w:t>
      </w:r>
      <w:proofErr w:type="gramStart"/>
      <w:r>
        <w:t>Москва :</w:t>
      </w:r>
      <w:proofErr w:type="gramEnd"/>
      <w:r>
        <w:t xml:space="preserve"> Издательство Московского университета, 2015. - 317, [1] с. - </w:t>
      </w:r>
      <w:proofErr w:type="gramStart"/>
      <w:r>
        <w:t>Библиогр.:</w:t>
      </w:r>
      <w:proofErr w:type="gramEnd"/>
      <w:r>
        <w:t xml:space="preserve"> с. 312-316. - Доп. тит. л., огавление, резюме на англ. </w:t>
      </w:r>
      <w:proofErr w:type="gramStart"/>
      <w:r>
        <w:t>яз..</w:t>
      </w:r>
      <w:proofErr w:type="gramEnd"/>
      <w:r>
        <w:t xml:space="preserve"> - ISBN 978-5-19-010864-</w:t>
      </w:r>
      <w:proofErr w:type="gramStart"/>
      <w:r>
        <w:t>4 :</w:t>
      </w:r>
      <w:proofErr w:type="gramEnd"/>
      <w:r>
        <w:t xml:space="preserve"> 200,00</w:t>
      </w:r>
    </w:p>
    <w:p w:rsidR="003F5ED4" w:rsidRDefault="003F5ED4" w:rsidP="003F5ED4">
      <w:r>
        <w:t xml:space="preserve">    Оглавление: </w:t>
      </w:r>
      <w:hyperlink r:id="rId93" w:history="1">
        <w:r w:rsidR="00263625" w:rsidRPr="0024396F">
          <w:rPr>
            <w:rStyle w:val="a8"/>
          </w:rPr>
          <w:t>http://kitap.tatar.ru/ogl/nlrt/nbrt_obr_2531186.pdf</w:t>
        </w:r>
      </w:hyperlink>
    </w:p>
    <w:p w:rsidR="00263625" w:rsidRDefault="00263625" w:rsidP="003F5ED4"/>
    <w:p w:rsidR="003F5ED4" w:rsidRDefault="003F5ED4" w:rsidP="003F5ED4"/>
    <w:p w:rsidR="003F5ED4" w:rsidRDefault="003F5ED4" w:rsidP="003F5ED4">
      <w:r>
        <w:t>98. 66.6;   Х19</w:t>
      </w:r>
    </w:p>
    <w:p w:rsidR="003F5ED4" w:rsidRDefault="003F5ED4" w:rsidP="003F5ED4">
      <w:r>
        <w:t xml:space="preserve">    1781376-Л - кх</w:t>
      </w:r>
    </w:p>
    <w:p w:rsidR="003F5ED4" w:rsidRDefault="003F5ED4" w:rsidP="003F5ED4">
      <w:r>
        <w:t xml:space="preserve">    Ханк, Райнер</w:t>
      </w:r>
    </w:p>
    <w:p w:rsidR="003F5ED4" w:rsidRDefault="003F5ED4" w:rsidP="003F5ED4">
      <w:r>
        <w:t xml:space="preserve">Слева, где бьется </w:t>
      </w:r>
      <w:proofErr w:type="gramStart"/>
      <w:r>
        <w:t>сердце :</w:t>
      </w:r>
      <w:proofErr w:type="gramEnd"/>
      <w:r>
        <w:t xml:space="preserve"> инвентаризация одной политической идеи / Райнер Ханк; [пер. с нем. Л. Карина]. - </w:t>
      </w:r>
      <w:proofErr w:type="gramStart"/>
      <w:r>
        <w:t>Москва :</w:t>
      </w:r>
      <w:proofErr w:type="gramEnd"/>
      <w:r>
        <w:t xml:space="preserve"> Мысль, 2018. - 237 с. - (Бизнес и мысль). - </w:t>
      </w:r>
      <w:proofErr w:type="gramStart"/>
      <w:r>
        <w:t>Библиогр.:</w:t>
      </w:r>
      <w:proofErr w:type="gramEnd"/>
      <w:r>
        <w:t xml:space="preserve"> с. 226-232. - Указ. имен: с. 234-237. - Загл. и авт. </w:t>
      </w:r>
      <w:proofErr w:type="gramStart"/>
      <w:r>
        <w:t>ориг.:</w:t>
      </w:r>
      <w:proofErr w:type="gramEnd"/>
      <w:r>
        <w:t xml:space="preserve"> Link, wo das Herz schlägt / Rainer Hank. - ISBN 978-5-244-01194-</w:t>
      </w:r>
      <w:proofErr w:type="gramStart"/>
      <w:r>
        <w:t>4 :</w:t>
      </w:r>
      <w:proofErr w:type="gramEnd"/>
      <w:r>
        <w:t xml:space="preserve"> 285,00</w:t>
      </w:r>
    </w:p>
    <w:p w:rsidR="003F5ED4" w:rsidRDefault="003F5ED4" w:rsidP="003F5ED4">
      <w:r>
        <w:t xml:space="preserve">    Оглавление: </w:t>
      </w:r>
      <w:hyperlink r:id="rId94" w:history="1">
        <w:r w:rsidR="00263625" w:rsidRPr="0024396F">
          <w:rPr>
            <w:rStyle w:val="a8"/>
          </w:rPr>
          <w:t>http://kitap.tatar.ru/ogl/nlrt/nbrt_obr_2527944.pdf</w:t>
        </w:r>
      </w:hyperlink>
    </w:p>
    <w:p w:rsidR="00263625" w:rsidRDefault="00263625" w:rsidP="003F5ED4"/>
    <w:p w:rsidR="003F5ED4" w:rsidRDefault="003F5ED4" w:rsidP="003F5ED4"/>
    <w:p w:rsidR="00381DF1" w:rsidRDefault="00381DF1" w:rsidP="003F5ED4"/>
    <w:p w:rsidR="00381DF1" w:rsidRDefault="00381DF1" w:rsidP="00381DF1">
      <w:pPr>
        <w:pStyle w:val="1"/>
      </w:pPr>
      <w:bookmarkStart w:id="11" w:name="_Toc53746553"/>
      <w:r>
        <w:t>Государство и право. Юридические науки. (ББК 67)</w:t>
      </w:r>
      <w:bookmarkEnd w:id="11"/>
    </w:p>
    <w:p w:rsidR="00381DF1" w:rsidRDefault="00381DF1" w:rsidP="00381DF1">
      <w:pPr>
        <w:pStyle w:val="1"/>
      </w:pPr>
    </w:p>
    <w:p w:rsidR="00381DF1" w:rsidRDefault="00381DF1" w:rsidP="00381DF1">
      <w:r>
        <w:t xml:space="preserve">99. </w:t>
      </w:r>
      <w:proofErr w:type="gramStart"/>
      <w:r>
        <w:t xml:space="preserve">67;   </w:t>
      </w:r>
      <w:proofErr w:type="gramEnd"/>
      <w:r>
        <w:t>П68</w:t>
      </w:r>
    </w:p>
    <w:p w:rsidR="00381DF1" w:rsidRDefault="00381DF1" w:rsidP="00381DF1">
      <w:r>
        <w:t xml:space="preserve">    1782824-Л - кх; 1782825-Л - кх; 1782826-Л - кх</w:t>
      </w:r>
    </w:p>
    <w:p w:rsidR="00381DF1" w:rsidRDefault="00381DF1" w:rsidP="00381DF1">
      <w:r>
        <w:t xml:space="preserve">    "Право как основа современного общества", Всероссийская научно-практическая конференция учащихся и </w:t>
      </w:r>
      <w:proofErr w:type="gramStart"/>
      <w:r>
        <w:t>студентов  (</w:t>
      </w:r>
      <w:proofErr w:type="gramEnd"/>
      <w:r>
        <w:t>4; Казань; 2017)</w:t>
      </w:r>
    </w:p>
    <w:p w:rsidR="00381DF1" w:rsidRDefault="00381DF1" w:rsidP="00381DF1">
      <w:r>
        <w:t xml:space="preserve">Сборник тезисов докладов участников IV всероссийской научно-практической конференции учащихся и студентов по праву "Право как основа современного общества", [Казань], 22 декабря 2017 года / Российский государственный университет правосудия, Казанский </w:t>
      </w:r>
      <w:proofErr w:type="gramStart"/>
      <w:r>
        <w:t>филиал  ;</w:t>
      </w:r>
      <w:proofErr w:type="gramEnd"/>
      <w:r>
        <w:t xml:space="preserve"> Управление образования ИКМО г. Казани ; МБОУ "Гимназия № 20 имени Абдуллы Алиша" Советского района г. Казани ; [редкол.: Р. М. Арсланова, Э. М. Фархутдинова,  Л. А. Хафизова]. - [</w:t>
      </w:r>
      <w:proofErr w:type="gramStart"/>
      <w:r>
        <w:t>Казань :</w:t>
      </w:r>
      <w:proofErr w:type="gramEnd"/>
      <w:r>
        <w:t xml:space="preserve"> Школа, 2017]. - 80 с. : 100,00</w:t>
      </w:r>
    </w:p>
    <w:p w:rsidR="00381DF1" w:rsidRDefault="00381DF1" w:rsidP="00381DF1">
      <w:r>
        <w:lastRenderedPageBreak/>
        <w:t xml:space="preserve">    Оглавление: </w:t>
      </w:r>
      <w:hyperlink r:id="rId95" w:history="1">
        <w:r w:rsidR="00263625" w:rsidRPr="0024396F">
          <w:rPr>
            <w:rStyle w:val="a8"/>
          </w:rPr>
          <w:t>http://kitap.tatar.ru/ogl/nlrt/nbrt_obr_2528610.pdf</w:t>
        </w:r>
      </w:hyperlink>
    </w:p>
    <w:p w:rsidR="00263625" w:rsidRDefault="00263625" w:rsidP="00381DF1"/>
    <w:p w:rsidR="00381DF1" w:rsidRDefault="00381DF1" w:rsidP="00381DF1"/>
    <w:p w:rsidR="00381DF1" w:rsidRDefault="00381DF1" w:rsidP="00381DF1">
      <w:r>
        <w:t xml:space="preserve">100. </w:t>
      </w:r>
      <w:proofErr w:type="gramStart"/>
      <w:r>
        <w:t xml:space="preserve">67;   </w:t>
      </w:r>
      <w:proofErr w:type="gramEnd"/>
      <w:r>
        <w:t>С56</w:t>
      </w:r>
    </w:p>
    <w:p w:rsidR="00381DF1" w:rsidRDefault="00381DF1" w:rsidP="00381DF1">
      <w:r>
        <w:t xml:space="preserve">    1782851-Л - кх; 1782852-Л - кх; 1782853-Л - кх</w:t>
      </w:r>
    </w:p>
    <w:p w:rsidR="00381DF1" w:rsidRDefault="00381DF1" w:rsidP="00381DF1">
      <w:r>
        <w:t xml:space="preserve">    Современные аспекты правоприменительной практики в </w:t>
      </w:r>
      <w:proofErr w:type="gramStart"/>
      <w:r>
        <w:t>России :</w:t>
      </w:r>
      <w:proofErr w:type="gramEnd"/>
      <w:r>
        <w:t xml:space="preserve"> сборник статей Всероссийской научно-практической конференции (Казань, 30-31 марта 2009 года) / Российская правовая академия Министерства юстиции Российской Федерации, Казанский юридический институт (филиал) ; [отв. ред. И. Б. Петрунина]. - </w:t>
      </w:r>
      <w:proofErr w:type="gramStart"/>
      <w:r>
        <w:t>Казань :</w:t>
      </w:r>
      <w:proofErr w:type="gramEnd"/>
      <w:r>
        <w:t xml:space="preserve"> Печать-Сервис-XXI век, 2009. - 310 с.. - ISBN 978-5-91838-005-</w:t>
      </w:r>
      <w:proofErr w:type="gramStart"/>
      <w:r>
        <w:t>5 :</w:t>
      </w:r>
      <w:proofErr w:type="gramEnd"/>
      <w:r>
        <w:t xml:space="preserve"> 100,00</w:t>
      </w:r>
    </w:p>
    <w:p w:rsidR="00381DF1" w:rsidRDefault="00381DF1" w:rsidP="00381DF1">
      <w:r>
        <w:t xml:space="preserve">    Оглавление: </w:t>
      </w:r>
      <w:hyperlink r:id="rId96" w:history="1">
        <w:r w:rsidR="00263625" w:rsidRPr="0024396F">
          <w:rPr>
            <w:rStyle w:val="a8"/>
          </w:rPr>
          <w:t>http://kitap.tatar.ru/ogl/nlrt/nbrt_obr_2528860.pdf</w:t>
        </w:r>
      </w:hyperlink>
    </w:p>
    <w:p w:rsidR="00263625" w:rsidRDefault="00263625" w:rsidP="00381DF1"/>
    <w:p w:rsidR="00381DF1" w:rsidRDefault="00381DF1" w:rsidP="00381DF1"/>
    <w:p w:rsidR="00381DF1" w:rsidRDefault="00381DF1" w:rsidP="00381DF1">
      <w:r>
        <w:t>101. 67.400;   К65</w:t>
      </w:r>
    </w:p>
    <w:p w:rsidR="00381DF1" w:rsidRDefault="00381DF1" w:rsidP="00381DF1">
      <w:r>
        <w:t xml:space="preserve">    1781500-Л - кх</w:t>
      </w:r>
    </w:p>
    <w:p w:rsidR="00381DF1" w:rsidRDefault="00381DF1" w:rsidP="00381DF1">
      <w:r>
        <w:t xml:space="preserve">    Конституционное </w:t>
      </w:r>
      <w:proofErr w:type="gramStart"/>
      <w:r>
        <w:t>право :</w:t>
      </w:r>
      <w:proofErr w:type="gramEnd"/>
      <w:r>
        <w:t xml:space="preserve"> университетский курс : [учебник : в 2 томах] / под редакцией заслуженного юриста Российской Федерации, доктора юридических наук, профессора А. И. Казанника, заслуженного юриста Российской Федерации, доктора юридических наук, профессора А. Н. Костюкова. - </w:t>
      </w:r>
      <w:proofErr w:type="gramStart"/>
      <w:r>
        <w:t>Москва :</w:t>
      </w:r>
      <w:proofErr w:type="gramEnd"/>
      <w:r>
        <w:t xml:space="preserve"> Проспект, 2015. - На тит. л. также: Электронные версии книг на сайте </w:t>
      </w:r>
      <w:proofErr w:type="gramStart"/>
      <w:r>
        <w:t>www.prospekt.org  .</w:t>
      </w:r>
      <w:proofErr w:type="gramEnd"/>
      <w:r>
        <w:t xml:space="preserve"> - ISBN 978-5-392-15514-9. - Том 1 - 428, [2] с. - </w:t>
      </w:r>
      <w:proofErr w:type="gramStart"/>
      <w:r>
        <w:t>Библиогр.:</w:t>
      </w:r>
      <w:proofErr w:type="gramEnd"/>
      <w:r>
        <w:t xml:space="preserve"> с. 424-428. - ISBN 978-5-392-15512-5 (Т. 1</w:t>
      </w:r>
      <w:proofErr w:type="gramStart"/>
      <w:r>
        <w:t>) :</w:t>
      </w:r>
      <w:proofErr w:type="gramEnd"/>
      <w:r>
        <w:t xml:space="preserve"> 250,00</w:t>
      </w:r>
    </w:p>
    <w:p w:rsidR="00381DF1" w:rsidRDefault="00381DF1" w:rsidP="00381DF1">
      <w:r>
        <w:t xml:space="preserve">    Оглавление: </w:t>
      </w:r>
      <w:hyperlink r:id="rId97" w:history="1">
        <w:r w:rsidR="00263625" w:rsidRPr="0024396F">
          <w:rPr>
            <w:rStyle w:val="a8"/>
          </w:rPr>
          <w:t>http://kitap.tatar.ru/ogl/nlrt/nbrt_obr_2531220.pdf</w:t>
        </w:r>
      </w:hyperlink>
    </w:p>
    <w:p w:rsidR="00263625" w:rsidRDefault="00263625" w:rsidP="00381DF1"/>
    <w:p w:rsidR="00381DF1" w:rsidRDefault="00381DF1" w:rsidP="00381DF1"/>
    <w:p w:rsidR="00381DF1" w:rsidRDefault="00381DF1" w:rsidP="00381DF1">
      <w:r>
        <w:t>102. 67.400;   К65</w:t>
      </w:r>
    </w:p>
    <w:p w:rsidR="00381DF1" w:rsidRDefault="00381DF1" w:rsidP="00381DF1">
      <w:r>
        <w:t xml:space="preserve">    1781501-Л - кх</w:t>
      </w:r>
    </w:p>
    <w:p w:rsidR="00381DF1" w:rsidRDefault="00381DF1" w:rsidP="00381DF1">
      <w:r>
        <w:t xml:space="preserve">    Конституционное </w:t>
      </w:r>
      <w:proofErr w:type="gramStart"/>
      <w:r>
        <w:t>право :</w:t>
      </w:r>
      <w:proofErr w:type="gramEnd"/>
      <w:r>
        <w:t xml:space="preserve"> университетский курс : [учебник : в 2 томах] / под редакцией заслуженного юриста Российской Федерации, доктора юридических наук, профессора А. И. Казанника, заслуженного юриста Российской Федерации, доктора юридических наук, профессора А. Н. Костюкова. - </w:t>
      </w:r>
      <w:proofErr w:type="gramStart"/>
      <w:r>
        <w:t>Москва :</w:t>
      </w:r>
      <w:proofErr w:type="gramEnd"/>
      <w:r>
        <w:t xml:space="preserve"> Проспект, 2015. - На тит. л. также: Электронные версии книг на сайте </w:t>
      </w:r>
      <w:proofErr w:type="gramStart"/>
      <w:r>
        <w:t>www.prospekt.org  .</w:t>
      </w:r>
      <w:proofErr w:type="gramEnd"/>
      <w:r>
        <w:t xml:space="preserve"> - ISBN 978-5-392-15514-9. - Том 2 - 523, [3] с. - </w:t>
      </w:r>
      <w:proofErr w:type="gramStart"/>
      <w:r>
        <w:t>Библиогр.:</w:t>
      </w:r>
      <w:proofErr w:type="gramEnd"/>
      <w:r>
        <w:t xml:space="preserve"> с. 519-523. - ISBN 978-5-392-15513-2 (Т. 2</w:t>
      </w:r>
      <w:proofErr w:type="gramStart"/>
      <w:r>
        <w:t>) :</w:t>
      </w:r>
      <w:proofErr w:type="gramEnd"/>
      <w:r>
        <w:t xml:space="preserve"> 250,00</w:t>
      </w:r>
    </w:p>
    <w:p w:rsidR="00381DF1" w:rsidRDefault="00381DF1" w:rsidP="00381DF1">
      <w:r>
        <w:t xml:space="preserve">    Оглавление: </w:t>
      </w:r>
      <w:hyperlink r:id="rId98" w:history="1">
        <w:r w:rsidR="00263625" w:rsidRPr="0024396F">
          <w:rPr>
            <w:rStyle w:val="a8"/>
          </w:rPr>
          <w:t>http://kitap.tatar.ru/ogl/nlrt/nbrt_obr_2531228.pdf</w:t>
        </w:r>
      </w:hyperlink>
    </w:p>
    <w:p w:rsidR="00263625" w:rsidRDefault="00263625" w:rsidP="00381DF1"/>
    <w:p w:rsidR="00381DF1" w:rsidRDefault="00381DF1" w:rsidP="00381DF1"/>
    <w:p w:rsidR="00381DF1" w:rsidRDefault="00381DF1" w:rsidP="00381DF1">
      <w:r>
        <w:t>103. 67.408;   Б20</w:t>
      </w:r>
    </w:p>
    <w:p w:rsidR="00381DF1" w:rsidRDefault="00381DF1" w:rsidP="00381DF1">
      <w:r>
        <w:t xml:space="preserve">    1783391-Л - кх; 1783392-Л - кх; 1783393-Л - кх</w:t>
      </w:r>
    </w:p>
    <w:p w:rsidR="00381DF1" w:rsidRDefault="00381DF1" w:rsidP="00381DF1">
      <w:r>
        <w:t xml:space="preserve">    Балафендиев, Арсен Мирзебегович</w:t>
      </w:r>
    </w:p>
    <w:p w:rsidR="00381DF1" w:rsidRDefault="00381DF1" w:rsidP="00381DF1">
      <w:r>
        <w:t xml:space="preserve">Освобождение от уголовной ответственности в связи с примирением с </w:t>
      </w:r>
      <w:proofErr w:type="gramStart"/>
      <w:r>
        <w:t>потерпевшим :</w:t>
      </w:r>
      <w:proofErr w:type="gramEnd"/>
      <w:r>
        <w:t xml:space="preserve"> [монография] / А. М. Балафендиев, Ф. Р. Сундуров; Казанский федеральный университет.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2019. - 113 </w:t>
      </w:r>
      <w:proofErr w:type="gramStart"/>
      <w:r>
        <w:t>с. :</w:t>
      </w:r>
      <w:proofErr w:type="gramEnd"/>
      <w:r>
        <w:t xml:space="preserve"> ил., табл. - Библиогр. в подстроч. примеч.. - ISBN 978-5-00130-129-</w:t>
      </w:r>
      <w:proofErr w:type="gramStart"/>
      <w:r>
        <w:t>5 :</w:t>
      </w:r>
      <w:proofErr w:type="gramEnd"/>
      <w:r>
        <w:t xml:space="preserve"> 150,00</w:t>
      </w:r>
    </w:p>
    <w:p w:rsidR="00381DF1" w:rsidRDefault="00381DF1" w:rsidP="00381DF1">
      <w:r>
        <w:t xml:space="preserve">    Оглавление: </w:t>
      </w:r>
      <w:hyperlink r:id="rId99" w:history="1">
        <w:r w:rsidR="00263625" w:rsidRPr="0024396F">
          <w:rPr>
            <w:rStyle w:val="a8"/>
          </w:rPr>
          <w:t>http://kitap.tatar.ru/ogl/nlrt/nbrt_obr_2530219.pdf</w:t>
        </w:r>
      </w:hyperlink>
    </w:p>
    <w:p w:rsidR="00263625" w:rsidRDefault="00263625" w:rsidP="00381DF1"/>
    <w:p w:rsidR="00381DF1" w:rsidRDefault="00381DF1" w:rsidP="00381DF1"/>
    <w:p w:rsidR="00381DF1" w:rsidRDefault="00381DF1" w:rsidP="00381DF1">
      <w:r>
        <w:t>104. 67.400;   Б82</w:t>
      </w:r>
    </w:p>
    <w:p w:rsidR="00381DF1" w:rsidRDefault="00381DF1" w:rsidP="00381DF1">
      <w:r>
        <w:t xml:space="preserve">    1781859-Л - чз1</w:t>
      </w:r>
    </w:p>
    <w:p w:rsidR="00381DF1" w:rsidRDefault="00381DF1" w:rsidP="00381DF1">
      <w:r>
        <w:t xml:space="preserve">    Борисов, Игорь Борисович</w:t>
      </w:r>
    </w:p>
    <w:p w:rsidR="00381DF1" w:rsidRDefault="00381DF1" w:rsidP="00381DF1">
      <w:r>
        <w:t xml:space="preserve">Выборы в мире: особенности референдумного процесса. Практика и электоральные технологии / И. Б. Борисов, А. Г. Головин, А. В. Игнатов; Российский общественный институт избирательного </w:t>
      </w:r>
      <w:proofErr w:type="gramStart"/>
      <w:r>
        <w:t>права ;</w:t>
      </w:r>
      <w:proofErr w:type="gramEnd"/>
      <w:r>
        <w:t xml:space="preserve"> Российский фонд фундаментальных исследований ; Экспертный институт социальных исследований ; [под общ. ред. И. Б. Борисова]. - </w:t>
      </w:r>
      <w:proofErr w:type="gramStart"/>
      <w:r>
        <w:t xml:space="preserve">Москва </w:t>
      </w:r>
      <w:r>
        <w:lastRenderedPageBreak/>
        <w:t>:</w:t>
      </w:r>
      <w:proofErr w:type="gramEnd"/>
      <w:r>
        <w:t xml:space="preserve"> Российский общественный институт избирательного права, 2019. - 278 с. - </w:t>
      </w:r>
      <w:proofErr w:type="gramStart"/>
      <w:r>
        <w:t>Библиогр.:</w:t>
      </w:r>
      <w:proofErr w:type="gramEnd"/>
      <w:r>
        <w:t xml:space="preserve"> с. 111-115 (70 назв.) и в подстроч. примеч.. - ISBN 978-5-906732-15-</w:t>
      </w:r>
      <w:proofErr w:type="gramStart"/>
      <w:r>
        <w:t>6 :</w:t>
      </w:r>
      <w:proofErr w:type="gramEnd"/>
      <w:r>
        <w:t xml:space="preserve"> 250,00</w:t>
      </w:r>
    </w:p>
    <w:p w:rsidR="00381DF1" w:rsidRDefault="00381DF1" w:rsidP="00381DF1">
      <w:r>
        <w:t xml:space="preserve">    Оглавление: </w:t>
      </w:r>
      <w:hyperlink r:id="rId100" w:history="1">
        <w:r w:rsidR="00263625" w:rsidRPr="0024396F">
          <w:rPr>
            <w:rStyle w:val="a8"/>
          </w:rPr>
          <w:t>http://kitap.tatar.ru/ogl/nlrt/nbrt_obr_2527327.pdf</w:t>
        </w:r>
      </w:hyperlink>
    </w:p>
    <w:p w:rsidR="00263625" w:rsidRDefault="00263625" w:rsidP="00381DF1"/>
    <w:p w:rsidR="00381DF1" w:rsidRDefault="00381DF1" w:rsidP="00381DF1"/>
    <w:p w:rsidR="00381DF1" w:rsidRDefault="00381DF1" w:rsidP="00381DF1">
      <w:r>
        <w:t>105. 67.7;   Б83</w:t>
      </w:r>
    </w:p>
    <w:p w:rsidR="00381DF1" w:rsidRDefault="00381DF1" w:rsidP="00381DF1">
      <w:r>
        <w:t xml:space="preserve">    1781180-Л - кх</w:t>
      </w:r>
    </w:p>
    <w:p w:rsidR="00381DF1" w:rsidRDefault="00381DF1" w:rsidP="00381DF1">
      <w:r>
        <w:t xml:space="preserve">    Бородина, Елена </w:t>
      </w:r>
      <w:proofErr w:type="gramStart"/>
      <w:r>
        <w:t>Васильевна( канд.</w:t>
      </w:r>
      <w:proofErr w:type="gramEnd"/>
      <w:r>
        <w:t xml:space="preserve"> ист. наук)</w:t>
      </w:r>
    </w:p>
    <w:p w:rsidR="00381DF1" w:rsidRDefault="00381DF1" w:rsidP="00381DF1">
      <w:r>
        <w:t xml:space="preserve">Судебная реформа Петра I на Урале и в Западной </w:t>
      </w:r>
      <w:proofErr w:type="gramStart"/>
      <w:r>
        <w:t>Сибири :</w:t>
      </w:r>
      <w:proofErr w:type="gramEnd"/>
      <w:r>
        <w:t xml:space="preserve"> [монография] / Е. В. Бородина; Уральский Федеральный университет имени первого Президента России Б. Н. Ельцина ; Институт гуманитарных наук и искусств, Кафедра истории России. - </w:t>
      </w:r>
      <w:proofErr w:type="gramStart"/>
      <w:r>
        <w:t>Екатеринбург :</w:t>
      </w:r>
      <w:proofErr w:type="gramEnd"/>
      <w:r>
        <w:t xml:space="preserve"> Банк культурной информации, 2012. - 307 </w:t>
      </w:r>
      <w:proofErr w:type="gramStart"/>
      <w:r>
        <w:t>с. :</w:t>
      </w:r>
      <w:proofErr w:type="gramEnd"/>
      <w:r>
        <w:t xml:space="preserve"> табл. - (Очерки истории Урала / ред. совет: Н. А. Миненко [и др.] ; вып. 72). - </w:t>
      </w:r>
      <w:proofErr w:type="gramStart"/>
      <w:r>
        <w:t>Библиогр.:</w:t>
      </w:r>
      <w:proofErr w:type="gramEnd"/>
      <w:r>
        <w:t xml:space="preserve"> с. 274-294 (240 назв.) и в примеч. в конце гл.. - ISBN 978-5-7851-0751-</w:t>
      </w:r>
      <w:proofErr w:type="gramStart"/>
      <w:r>
        <w:t>9 :</w:t>
      </w:r>
      <w:proofErr w:type="gramEnd"/>
      <w:r>
        <w:t xml:space="preserve"> 200,00</w:t>
      </w:r>
    </w:p>
    <w:p w:rsidR="00381DF1" w:rsidRDefault="00381DF1" w:rsidP="00381DF1">
      <w:r>
        <w:t xml:space="preserve">    Оглавление: </w:t>
      </w:r>
      <w:hyperlink r:id="rId101" w:history="1">
        <w:r w:rsidR="00263625" w:rsidRPr="0024396F">
          <w:rPr>
            <w:rStyle w:val="a8"/>
          </w:rPr>
          <w:t>http://kitap.tatar.ru/ogl/nlrt/nbrt_obr_2522287.pdf</w:t>
        </w:r>
      </w:hyperlink>
    </w:p>
    <w:p w:rsidR="00263625" w:rsidRDefault="00263625" w:rsidP="00381DF1"/>
    <w:p w:rsidR="00381DF1" w:rsidRDefault="00381DF1" w:rsidP="00381DF1"/>
    <w:p w:rsidR="00381DF1" w:rsidRDefault="00381DF1" w:rsidP="00381DF1">
      <w:r>
        <w:t>106. 67.410.1;   Г48</w:t>
      </w:r>
    </w:p>
    <w:p w:rsidR="00381DF1" w:rsidRDefault="00381DF1" w:rsidP="00381DF1">
      <w:r>
        <w:t xml:space="preserve">    1783988-Л - кх; 1783989-Л - кх; 1783990-Л - кх</w:t>
      </w:r>
    </w:p>
    <w:p w:rsidR="00381DF1" w:rsidRDefault="00381DF1" w:rsidP="00381DF1">
      <w:r>
        <w:t xml:space="preserve">    Гимазова, Эльвира Нурмехаматовна</w:t>
      </w:r>
    </w:p>
    <w:p w:rsidR="00381DF1" w:rsidRDefault="00381DF1" w:rsidP="00381DF1">
      <w:r>
        <w:t xml:space="preserve">Производство в третейских </w:t>
      </w:r>
      <w:proofErr w:type="gramStart"/>
      <w:r>
        <w:t>судах :</w:t>
      </w:r>
      <w:proofErr w:type="gramEnd"/>
      <w:r>
        <w:t xml:space="preserve"> учебное пособие для студентов бакалавриата, специалитета и магистратуры / Э. Н. Гимазова, Ф. Г. Хасаншина, Р. И. Хасаншин; Российский государственный университет правосудия, Казанский филиал. - </w:t>
      </w:r>
      <w:proofErr w:type="gramStart"/>
      <w:r>
        <w:t>Казань :</w:t>
      </w:r>
      <w:proofErr w:type="gramEnd"/>
      <w:r>
        <w:t xml:space="preserve"> Отечество, 2020. - 99 с.. - ISBN 978-5-9222-1402-</w:t>
      </w:r>
      <w:proofErr w:type="gramStart"/>
      <w:r>
        <w:t>5 :</w:t>
      </w:r>
      <w:proofErr w:type="gramEnd"/>
      <w:r>
        <w:t xml:space="preserve"> 120,00</w:t>
      </w:r>
    </w:p>
    <w:p w:rsidR="00381DF1" w:rsidRDefault="00381DF1" w:rsidP="00381DF1">
      <w:r>
        <w:t xml:space="preserve">    Оглавление: </w:t>
      </w:r>
      <w:hyperlink r:id="rId102" w:history="1">
        <w:r w:rsidR="00263625" w:rsidRPr="0024396F">
          <w:rPr>
            <w:rStyle w:val="a8"/>
          </w:rPr>
          <w:t>http://kitap.tatar.ru/ogl/nlrt/nbrt_obr_2530087.pdf</w:t>
        </w:r>
      </w:hyperlink>
    </w:p>
    <w:p w:rsidR="00263625" w:rsidRDefault="00263625" w:rsidP="00381DF1"/>
    <w:p w:rsidR="00381DF1" w:rsidRDefault="00381DF1" w:rsidP="00381DF1"/>
    <w:p w:rsidR="00381DF1" w:rsidRDefault="00381DF1" w:rsidP="00381DF1">
      <w:r>
        <w:t>107. 67.400;   Д68</w:t>
      </w:r>
    </w:p>
    <w:p w:rsidR="00381DF1" w:rsidRDefault="00381DF1" w:rsidP="00381DF1">
      <w:r>
        <w:t xml:space="preserve">    1781191-Л - кх</w:t>
      </w:r>
    </w:p>
    <w:p w:rsidR="00381DF1" w:rsidRDefault="00381DF1" w:rsidP="00381DF1">
      <w:r>
        <w:t xml:space="preserve">    Доржу, Зоя Юрьевна</w:t>
      </w:r>
    </w:p>
    <w:p w:rsidR="00381DF1" w:rsidRDefault="00381DF1" w:rsidP="00381DF1">
      <w:r>
        <w:t>Российский парламентаризм: региональное измерение (Верховный Хурал Республики Тыва</w:t>
      </w:r>
      <w:proofErr w:type="gramStart"/>
      <w:r>
        <w:t>) :</w:t>
      </w:r>
      <w:proofErr w:type="gramEnd"/>
      <w:r>
        <w:t xml:space="preserve"> монография / З. Ю. Доржу, Е. М. Ондар; ФГБОУ "Тувинский государственный университет". - </w:t>
      </w:r>
      <w:proofErr w:type="gramStart"/>
      <w:r>
        <w:t>Томск :</w:t>
      </w:r>
      <w:proofErr w:type="gramEnd"/>
      <w:r>
        <w:t xml:space="preserve"> Издательство STT, 2020. - 279 </w:t>
      </w:r>
      <w:proofErr w:type="gramStart"/>
      <w:r>
        <w:t>с. :</w:t>
      </w:r>
      <w:proofErr w:type="gramEnd"/>
      <w:r>
        <w:t xml:space="preserve"> ил.; 21. - Библиография: с. 271-278 и в подстрочных примечаниях. - ISBN 978-5-93629-638-</w:t>
      </w:r>
      <w:proofErr w:type="gramStart"/>
      <w:r>
        <w:t>3 :</w:t>
      </w:r>
      <w:proofErr w:type="gramEnd"/>
      <w:r>
        <w:t xml:space="preserve"> 350,00</w:t>
      </w:r>
    </w:p>
    <w:p w:rsidR="00381DF1" w:rsidRDefault="00381DF1" w:rsidP="00381DF1">
      <w:r>
        <w:t xml:space="preserve">    Оглавление: </w:t>
      </w:r>
      <w:hyperlink r:id="rId103" w:history="1">
        <w:r w:rsidR="00263625" w:rsidRPr="0024396F">
          <w:rPr>
            <w:rStyle w:val="a8"/>
          </w:rPr>
          <w:t>http://kitap.tatar.ru/ogl/nlrt/nbrt_obr_2522463.pdf</w:t>
        </w:r>
      </w:hyperlink>
    </w:p>
    <w:p w:rsidR="00263625" w:rsidRDefault="00263625" w:rsidP="00381DF1"/>
    <w:p w:rsidR="00381DF1" w:rsidRDefault="00381DF1" w:rsidP="00381DF1"/>
    <w:p w:rsidR="00316EC2" w:rsidRDefault="00316EC2" w:rsidP="00381DF1"/>
    <w:p w:rsidR="00316EC2" w:rsidRDefault="00316EC2" w:rsidP="00316EC2">
      <w:pPr>
        <w:pStyle w:val="1"/>
      </w:pPr>
      <w:bookmarkStart w:id="12" w:name="_Toc53746554"/>
      <w:r>
        <w:t>Военная наука. Военное дело. (ББК 68)</w:t>
      </w:r>
      <w:bookmarkEnd w:id="12"/>
    </w:p>
    <w:p w:rsidR="00316EC2" w:rsidRDefault="00316EC2" w:rsidP="00316EC2">
      <w:pPr>
        <w:pStyle w:val="1"/>
      </w:pPr>
    </w:p>
    <w:p w:rsidR="00316EC2" w:rsidRDefault="00316EC2" w:rsidP="00316EC2">
      <w:r>
        <w:t xml:space="preserve">108. </w:t>
      </w:r>
      <w:proofErr w:type="gramStart"/>
      <w:r>
        <w:t xml:space="preserve">68;   </w:t>
      </w:r>
      <w:proofErr w:type="gramEnd"/>
      <w:r>
        <w:t>М55</w:t>
      </w:r>
    </w:p>
    <w:p w:rsidR="00316EC2" w:rsidRDefault="00316EC2" w:rsidP="00316EC2">
      <w:r>
        <w:t xml:space="preserve">    1781516-Л - кх</w:t>
      </w:r>
    </w:p>
    <w:p w:rsidR="00316EC2" w:rsidRDefault="00316EC2" w:rsidP="00316EC2">
      <w:r>
        <w:t xml:space="preserve">    Мехамадиев, Евгений Александрович</w:t>
      </w:r>
    </w:p>
    <w:p w:rsidR="00316EC2" w:rsidRDefault="00316EC2" w:rsidP="00316EC2">
      <w:r>
        <w:t>Военная организация Византийской империи в VII - первой половине IX в.: административно-территориальный и социальный аспекты развития / Е. А. Мехамадиев. - Санкт-</w:t>
      </w:r>
      <w:proofErr w:type="gramStart"/>
      <w:r>
        <w:t>Петербург :</w:t>
      </w:r>
      <w:proofErr w:type="gramEnd"/>
      <w:r>
        <w:t xml:space="preserve"> Петербургское Востоковедение, 2020. - 453, [1] с. - </w:t>
      </w:r>
      <w:proofErr w:type="gramStart"/>
      <w:r>
        <w:t>Библиогр.:</w:t>
      </w:r>
      <w:proofErr w:type="gramEnd"/>
      <w:r>
        <w:t xml:space="preserve"> с. 420-451. - Имен. и терминол. </w:t>
      </w:r>
      <w:proofErr w:type="gramStart"/>
      <w:r>
        <w:t>указ.:</w:t>
      </w:r>
      <w:proofErr w:type="gramEnd"/>
      <w:r>
        <w:t xml:space="preserve"> с. 417-419. - Загл</w:t>
      </w:r>
      <w:proofErr w:type="gramStart"/>
      <w:r>
        <w:t>.</w:t>
      </w:r>
      <w:proofErr w:type="gramEnd"/>
      <w:r>
        <w:t xml:space="preserve"> и авт. на доп. тит. л.: A Military Organization of Bizantine Empire in the VIIth - the First Half of the IXth Centuries: </w:t>
      </w:r>
      <w:r>
        <w:lastRenderedPageBreak/>
        <w:t>Administrative, Territorial and Social Aspects / E. A. Mekhamadiev. - ISBN 978-5-85803-536-</w:t>
      </w:r>
      <w:proofErr w:type="gramStart"/>
      <w:r>
        <w:t>7 :</w:t>
      </w:r>
      <w:proofErr w:type="gramEnd"/>
      <w:r>
        <w:t xml:space="preserve"> 400,00</w:t>
      </w:r>
    </w:p>
    <w:p w:rsidR="00316EC2" w:rsidRDefault="00316EC2" w:rsidP="00316EC2">
      <w:r>
        <w:t xml:space="preserve">    Оглавление: </w:t>
      </w:r>
      <w:hyperlink r:id="rId104" w:history="1">
        <w:r w:rsidR="00263625" w:rsidRPr="0024396F">
          <w:rPr>
            <w:rStyle w:val="a8"/>
          </w:rPr>
          <w:t>http://kitap.tatar.ru/ogl/nlrt/nbrt_obr_2531582.pdf</w:t>
        </w:r>
      </w:hyperlink>
    </w:p>
    <w:p w:rsidR="00263625" w:rsidRDefault="00263625" w:rsidP="00316EC2"/>
    <w:p w:rsidR="00316EC2" w:rsidRDefault="00316EC2" w:rsidP="00316EC2"/>
    <w:p w:rsidR="00316EC2" w:rsidRDefault="00316EC2" w:rsidP="00316EC2">
      <w:r>
        <w:t xml:space="preserve">109. </w:t>
      </w:r>
      <w:proofErr w:type="gramStart"/>
      <w:r>
        <w:t xml:space="preserve">68;   </w:t>
      </w:r>
      <w:proofErr w:type="gramEnd"/>
      <w:r>
        <w:t>Н58</w:t>
      </w:r>
    </w:p>
    <w:p w:rsidR="00316EC2" w:rsidRDefault="00316EC2" w:rsidP="00316EC2">
      <w:r>
        <w:t xml:space="preserve">    1781515-Л - ибо</w:t>
      </w:r>
    </w:p>
    <w:p w:rsidR="00316EC2" w:rsidRDefault="00316EC2" w:rsidP="00316EC2">
      <w:r>
        <w:t xml:space="preserve">    Нефёдкин, Александр Константинович</w:t>
      </w:r>
    </w:p>
    <w:p w:rsidR="00316EC2" w:rsidRDefault="00316EC2" w:rsidP="00316EC2">
      <w:r>
        <w:t xml:space="preserve">Изучение древнего военного искусства в России и странах СНГ (XVIII-начало XXI в). </w:t>
      </w:r>
      <w:proofErr w:type="gramStart"/>
      <w:r>
        <w:t>Библиография :</w:t>
      </w:r>
      <w:proofErr w:type="gramEnd"/>
      <w:r>
        <w:t xml:space="preserve"> [монография] / А. К. Нефёдкин. - Санкт-</w:t>
      </w:r>
      <w:proofErr w:type="gramStart"/>
      <w:r>
        <w:t>Петербург :</w:t>
      </w:r>
      <w:proofErr w:type="gramEnd"/>
      <w:r>
        <w:t xml:space="preserve"> Петербургское Востоковедение, 2020. - 465, [2] </w:t>
      </w:r>
      <w:proofErr w:type="gramStart"/>
      <w:r>
        <w:t>с. :</w:t>
      </w:r>
      <w:proofErr w:type="gramEnd"/>
      <w:r>
        <w:t xml:space="preserve"> ил., портр. - Библиогр. в подстроч. примеч. - Загл</w:t>
      </w:r>
      <w:proofErr w:type="gramStart"/>
      <w:r>
        <w:t>.</w:t>
      </w:r>
      <w:proofErr w:type="gramEnd"/>
      <w:r>
        <w:t xml:space="preserve"> и авт. на доп. тит. л.: Historiography of Ancient Warfare in Both Russia and the Commonwealth of Independent States (The 18th to the early 21st century). Bibliography / Alexander K. Nefedkin. - ISBN 978-5-85803-538-</w:t>
      </w:r>
      <w:proofErr w:type="gramStart"/>
      <w:r>
        <w:t>1 :</w:t>
      </w:r>
      <w:proofErr w:type="gramEnd"/>
      <w:r>
        <w:t xml:space="preserve"> 400,00</w:t>
      </w:r>
    </w:p>
    <w:p w:rsidR="00316EC2" w:rsidRDefault="00316EC2" w:rsidP="00316EC2">
      <w:r>
        <w:t xml:space="preserve">    Оглавление: </w:t>
      </w:r>
      <w:hyperlink r:id="rId105" w:history="1">
        <w:r w:rsidR="00263625" w:rsidRPr="0024396F">
          <w:rPr>
            <w:rStyle w:val="a8"/>
          </w:rPr>
          <w:t>http://kitap.tatar.ru/ogl/nlrt/nbrt_obr_2531570.pdf</w:t>
        </w:r>
      </w:hyperlink>
    </w:p>
    <w:p w:rsidR="00263625" w:rsidRDefault="00263625" w:rsidP="00316EC2"/>
    <w:p w:rsidR="00316EC2" w:rsidRDefault="00316EC2" w:rsidP="00316EC2"/>
    <w:p w:rsidR="00316EC2" w:rsidRDefault="00316EC2" w:rsidP="00316EC2">
      <w:r>
        <w:t>110. 68.80;   П30</w:t>
      </w:r>
    </w:p>
    <w:p w:rsidR="00316EC2" w:rsidRDefault="00316EC2" w:rsidP="00316EC2">
      <w:r>
        <w:t xml:space="preserve">    1764652-DVD - чз2</w:t>
      </w:r>
    </w:p>
    <w:p w:rsidR="00316EC2" w:rsidRDefault="00316EC2" w:rsidP="00316EC2">
      <w:r>
        <w:t xml:space="preserve">    Петров, Дмитрий Александрович</w:t>
      </w:r>
    </w:p>
    <w:p w:rsidR="00316EC2" w:rsidRDefault="00316EC2" w:rsidP="00316EC2">
      <w:r>
        <w:t>Мои книги о стальных шлемах (касках) [Электронный ресурс</w:t>
      </w:r>
      <w:proofErr w:type="gramStart"/>
      <w:r>
        <w:t>] :</w:t>
      </w:r>
      <w:proofErr w:type="gramEnd"/>
      <w:r>
        <w:t xml:space="preserve"> [электронная книга] / Д. А. Петров. - </w:t>
      </w:r>
      <w:proofErr w:type="gramStart"/>
      <w:r>
        <w:t>Москва :</w:t>
      </w:r>
      <w:proofErr w:type="gramEnd"/>
      <w:r>
        <w:t xml:space="preserve"> Книжное издательство "Электронная книга", 2011. - 1 электрон. опт. диск (CD-ROM). - </w:t>
      </w:r>
      <w:proofErr w:type="gramStart"/>
      <w:r>
        <w:t>Содерж.:</w:t>
      </w:r>
      <w:proofErr w:type="gramEnd"/>
      <w:r>
        <w:t xml:space="preserve"> Стальная каска. Россия/СССР/РФ. 1916 - </w:t>
      </w:r>
      <w:proofErr w:type="gramStart"/>
      <w:r>
        <w:t>2007 ;</w:t>
      </w:r>
      <w:proofErr w:type="gramEnd"/>
      <w:r>
        <w:t xml:space="preserve"> Стальной шлем образца 1968 года в фотографиях и эскизах : в 3-х ч. ; Стальной шлем образца 1960 года в фотографиях и эскизах : в 2-х ч. ; Стальной шлем образца 1940 года послевоенного выпуска в фотографиях и эскизах : ч. 1. - Заглавие с этикетки диска. - Сайт автора </w:t>
      </w:r>
      <w:proofErr w:type="gramStart"/>
      <w:r>
        <w:t>http://ruskaska.ucoz.ru/ :</w:t>
      </w:r>
      <w:proofErr w:type="gramEnd"/>
      <w:r>
        <w:t xml:space="preserve"> 150,00</w:t>
      </w:r>
    </w:p>
    <w:p w:rsidR="00316EC2" w:rsidRDefault="00316EC2" w:rsidP="00316EC2"/>
    <w:p w:rsidR="00316EC2" w:rsidRDefault="00316EC2" w:rsidP="00316EC2">
      <w:r>
        <w:t>111. 68.53;   С17</w:t>
      </w:r>
    </w:p>
    <w:p w:rsidR="00316EC2" w:rsidRDefault="00316EC2" w:rsidP="00316EC2">
      <w:r>
        <w:t xml:space="preserve">    1766744-Л - чз2</w:t>
      </w:r>
    </w:p>
    <w:p w:rsidR="00316EC2" w:rsidRDefault="00316EC2" w:rsidP="00316EC2">
      <w:r>
        <w:t xml:space="preserve">    Русская </w:t>
      </w:r>
      <w:proofErr w:type="gramStart"/>
      <w:r>
        <w:t>Арктика :</w:t>
      </w:r>
      <w:proofErr w:type="gramEnd"/>
      <w:r>
        <w:t xml:space="preserve"> лед, кровь и пламя / Светлана Самченко; предисл. Дмитрий Goblin Пучков. - Санкт-Петербург [и др.</w:t>
      </w:r>
      <w:proofErr w:type="gramStart"/>
      <w:r>
        <w:t>] :</w:t>
      </w:r>
      <w:proofErr w:type="gramEnd"/>
      <w:r>
        <w:t xml:space="preserve"> Питер, 2020. - 350, [1] </w:t>
      </w:r>
      <w:proofErr w:type="gramStart"/>
      <w:r>
        <w:t>c. :</w:t>
      </w:r>
      <w:proofErr w:type="gramEnd"/>
      <w:r>
        <w:t xml:space="preserve"> ил., портр. - (Разведопрос</w:t>
      </w:r>
      <w:proofErr w:type="gramStart"/>
      <w:r>
        <w:t>)..</w:t>
      </w:r>
      <w:proofErr w:type="gramEnd"/>
      <w:r>
        <w:t xml:space="preserve"> - ISBN 978-5-4461-1397-</w:t>
      </w:r>
      <w:proofErr w:type="gramStart"/>
      <w:r>
        <w:t>2 :</w:t>
      </w:r>
      <w:proofErr w:type="gramEnd"/>
      <w:r>
        <w:t xml:space="preserve"> 631,80</w:t>
      </w:r>
    </w:p>
    <w:p w:rsidR="00316EC2" w:rsidRDefault="00316EC2" w:rsidP="00316EC2">
      <w:r>
        <w:t xml:space="preserve">    Оглавление: </w:t>
      </w:r>
      <w:hyperlink r:id="rId106" w:history="1">
        <w:r w:rsidR="00263625" w:rsidRPr="0024396F">
          <w:rPr>
            <w:rStyle w:val="a8"/>
          </w:rPr>
          <w:t>http://kitap.tatar.ru/ogl/nlrt/nbrt_obr_2488291.pdf</w:t>
        </w:r>
      </w:hyperlink>
    </w:p>
    <w:p w:rsidR="00263625" w:rsidRDefault="00263625" w:rsidP="00316EC2"/>
    <w:p w:rsidR="00316EC2" w:rsidRDefault="00316EC2" w:rsidP="00316EC2"/>
    <w:p w:rsidR="00E11E6A" w:rsidRDefault="00E11E6A" w:rsidP="00316EC2"/>
    <w:p w:rsidR="00E11E6A" w:rsidRDefault="00E11E6A" w:rsidP="00E11E6A">
      <w:pPr>
        <w:pStyle w:val="1"/>
      </w:pPr>
      <w:bookmarkStart w:id="13" w:name="_Toc53746555"/>
      <w:r>
        <w:t>Наука. Науковедение. (ББК 72)</w:t>
      </w:r>
      <w:bookmarkEnd w:id="13"/>
    </w:p>
    <w:p w:rsidR="00E11E6A" w:rsidRDefault="00E11E6A" w:rsidP="00E11E6A">
      <w:pPr>
        <w:pStyle w:val="1"/>
      </w:pPr>
    </w:p>
    <w:p w:rsidR="00E11E6A" w:rsidRDefault="00E11E6A" w:rsidP="00E11E6A">
      <w:r>
        <w:t xml:space="preserve">112. </w:t>
      </w:r>
      <w:proofErr w:type="gramStart"/>
      <w:r>
        <w:t xml:space="preserve">72;   </w:t>
      </w:r>
      <w:proofErr w:type="gramEnd"/>
      <w:r>
        <w:t>И88</w:t>
      </w:r>
    </w:p>
    <w:p w:rsidR="00E11E6A" w:rsidRDefault="00E11E6A" w:rsidP="00E11E6A">
      <w:r>
        <w:t xml:space="preserve">    1781236-Л - кх</w:t>
      </w:r>
    </w:p>
    <w:p w:rsidR="00E11E6A" w:rsidRDefault="00E11E6A" w:rsidP="00E11E6A">
      <w:r>
        <w:t xml:space="preserve">    Исследования и разработки в перспективных научных </w:t>
      </w:r>
      <w:proofErr w:type="gramStart"/>
      <w:r>
        <w:t>областях :</w:t>
      </w:r>
      <w:proofErr w:type="gramEnd"/>
      <w:r>
        <w:t xml:space="preserve"> сборник материалов IV Международной научно-практической конференции, г. Новосибирск, 27 марта, 24 апреля 2018 г. : [в 2-х частях] / Центр развития научного сотрудничества. - Новосибирск, 2018. - ISBN 978-5-00135-026-2. -  / под общей редакцией С. С. Чернова. - 2018. - 302 </w:t>
      </w:r>
      <w:proofErr w:type="gramStart"/>
      <w:r>
        <w:t>с. :</w:t>
      </w:r>
      <w:proofErr w:type="gramEnd"/>
      <w:r>
        <w:t xml:space="preserve"> ил., табл. - Библиогр. в конце ст. - Часть текста на англ. и казах. яз.. - ISBN 978-5-00135-028-</w:t>
      </w:r>
      <w:proofErr w:type="gramStart"/>
      <w:r>
        <w:t>6 :</w:t>
      </w:r>
      <w:proofErr w:type="gramEnd"/>
      <w:r>
        <w:t xml:space="preserve"> 200,00</w:t>
      </w:r>
    </w:p>
    <w:p w:rsidR="00E11E6A" w:rsidRDefault="00E11E6A" w:rsidP="00E11E6A">
      <w:r>
        <w:t xml:space="preserve">    Оглавление: </w:t>
      </w:r>
      <w:hyperlink r:id="rId107" w:history="1">
        <w:r w:rsidR="00263625" w:rsidRPr="0024396F">
          <w:rPr>
            <w:rStyle w:val="a8"/>
          </w:rPr>
          <w:t>http://kitap.tatar.ru/ogl/nlrt/nbrt_obr_2523415.pdf</w:t>
        </w:r>
      </w:hyperlink>
    </w:p>
    <w:p w:rsidR="00263625" w:rsidRDefault="00263625" w:rsidP="00E11E6A"/>
    <w:p w:rsidR="00E11E6A" w:rsidRDefault="00E11E6A" w:rsidP="00E11E6A"/>
    <w:p w:rsidR="00263625" w:rsidRDefault="00263625" w:rsidP="00E11E6A"/>
    <w:p w:rsidR="000D2E5F" w:rsidRDefault="000D2E5F" w:rsidP="00E11E6A"/>
    <w:p w:rsidR="000D2E5F" w:rsidRDefault="000D2E5F" w:rsidP="000D2E5F">
      <w:pPr>
        <w:pStyle w:val="1"/>
      </w:pPr>
      <w:bookmarkStart w:id="14" w:name="_Toc53746556"/>
      <w:r>
        <w:t>Образование. Педагогические науки. (ББК 74)</w:t>
      </w:r>
      <w:bookmarkEnd w:id="14"/>
    </w:p>
    <w:p w:rsidR="000D2E5F" w:rsidRDefault="000D2E5F" w:rsidP="000D2E5F">
      <w:pPr>
        <w:pStyle w:val="1"/>
      </w:pPr>
    </w:p>
    <w:p w:rsidR="000D2E5F" w:rsidRDefault="000D2E5F" w:rsidP="000D2E5F">
      <w:r>
        <w:t>113. 74.2;   Ш97</w:t>
      </w:r>
    </w:p>
    <w:p w:rsidR="000D2E5F" w:rsidRDefault="000D2E5F" w:rsidP="000D2E5F">
      <w:r>
        <w:t xml:space="preserve">    1780907-Т - нк; 1780908-Т - нк; 1780909-Т - нк</w:t>
      </w:r>
    </w:p>
    <w:p w:rsidR="000D2E5F" w:rsidRDefault="000D2E5F" w:rsidP="000D2E5F">
      <w:r>
        <w:t xml:space="preserve">    Шәҗәрәләр - нәсел </w:t>
      </w:r>
      <w:proofErr w:type="gramStart"/>
      <w:r>
        <w:t>агачы :</w:t>
      </w:r>
      <w:proofErr w:type="gramEnd"/>
      <w:r>
        <w:t xml:space="preserve"> төбәкара фәнни-гамәли конференция материаллары җыентыгы / Татарстан Республикасы Мәгариф һәм фән министрлыгы ; Бөтендөнья татар конгерессы Башкарма комитеты ; Буа муниципаль районы Башкарма комитеты ; мөх-ре. Г. Х. </w:t>
      </w:r>
      <w:proofErr w:type="gramStart"/>
      <w:r>
        <w:t>Исмәгыйлева ;</w:t>
      </w:r>
      <w:proofErr w:type="gramEnd"/>
      <w:r>
        <w:t xml:space="preserve"> төз.: К. Ибраһимова; А. Ф. Хөснетдинова. - </w:t>
      </w:r>
      <w:proofErr w:type="gramStart"/>
      <w:r>
        <w:t>Казан :</w:t>
      </w:r>
      <w:proofErr w:type="gramEnd"/>
      <w:r>
        <w:t xml:space="preserve"> ["Школа" редакция-нәшрият үзәге], 2016-. - VI. - 2019. - 535 </w:t>
      </w:r>
      <w:proofErr w:type="gramStart"/>
      <w:r>
        <w:t>б. :</w:t>
      </w:r>
      <w:proofErr w:type="gramEnd"/>
      <w:r>
        <w:t xml:space="preserve"> рәс. б-н.. - ISBN 978-5-00162-027-</w:t>
      </w:r>
      <w:proofErr w:type="gramStart"/>
      <w:r>
        <w:t>3 :</w:t>
      </w:r>
      <w:proofErr w:type="gramEnd"/>
      <w:r>
        <w:t xml:space="preserve"> 250,00</w:t>
      </w:r>
    </w:p>
    <w:p w:rsidR="000D2E5F" w:rsidRDefault="000D2E5F" w:rsidP="000D2E5F">
      <w:r>
        <w:t xml:space="preserve">    Оглавление: </w:t>
      </w:r>
      <w:hyperlink r:id="rId108" w:history="1">
        <w:r w:rsidR="00263625" w:rsidRPr="0024396F">
          <w:rPr>
            <w:rStyle w:val="a8"/>
          </w:rPr>
          <w:t>http://kitap.tatar.ru/ogl/nlrt/nbrt_obr_2521889.pdf</w:t>
        </w:r>
      </w:hyperlink>
    </w:p>
    <w:p w:rsidR="00263625" w:rsidRDefault="00263625" w:rsidP="000D2E5F"/>
    <w:p w:rsidR="000D2E5F" w:rsidRDefault="000D2E5F" w:rsidP="000D2E5F"/>
    <w:p w:rsidR="000D2E5F" w:rsidRDefault="000D2E5F" w:rsidP="000D2E5F">
      <w:r>
        <w:t>114. 74.48;   Т40</w:t>
      </w:r>
    </w:p>
    <w:p w:rsidR="000D2E5F" w:rsidRDefault="000D2E5F" w:rsidP="000D2E5F">
      <w:r>
        <w:t xml:space="preserve">    1781114-Т - нк; 1781115-Т - нк; 1781116-Т - нк</w:t>
      </w:r>
    </w:p>
    <w:p w:rsidR="000D2E5F" w:rsidRDefault="000D2E5F" w:rsidP="000D2E5F">
      <w:r>
        <w:t xml:space="preserve">    Техник вузларда икетеллелек мәсьәләсен тормышка ашыру: проблемалар һәм перспективалар = Проблемы и перспективы реализации билингвизма в техническом </w:t>
      </w:r>
      <w:proofErr w:type="gramStart"/>
      <w:r>
        <w:t>вузе :</w:t>
      </w:r>
      <w:proofErr w:type="gramEnd"/>
      <w:r>
        <w:t xml:space="preserve"> Республика методик семинары материаллары / Казан дәүләт технология университеты. - </w:t>
      </w:r>
      <w:proofErr w:type="gramStart"/>
      <w:r>
        <w:t>Казан :</w:t>
      </w:r>
      <w:proofErr w:type="gramEnd"/>
      <w:r>
        <w:t xml:space="preserve"> КНИИТУ, 2007. - XI семинары. - 2018. - 197, [1] с. - Библиогр. в конце ст. - Текст на рус. и татар. </w:t>
      </w:r>
      <w:proofErr w:type="gramStart"/>
      <w:r>
        <w:t>яз..</w:t>
      </w:r>
      <w:proofErr w:type="gramEnd"/>
      <w:r>
        <w:t xml:space="preserve"> - ISBN 978-5-7882-2414-</w:t>
      </w:r>
      <w:proofErr w:type="gramStart"/>
      <w:r>
        <w:t>5 :</w:t>
      </w:r>
      <w:proofErr w:type="gramEnd"/>
      <w:r>
        <w:t xml:space="preserve"> 150,00</w:t>
      </w:r>
    </w:p>
    <w:p w:rsidR="000D2E5F" w:rsidRDefault="000D2E5F" w:rsidP="000D2E5F">
      <w:r>
        <w:t xml:space="preserve">    Оглавление: </w:t>
      </w:r>
      <w:hyperlink r:id="rId109" w:history="1">
        <w:r w:rsidR="00263625" w:rsidRPr="0024396F">
          <w:rPr>
            <w:rStyle w:val="a8"/>
          </w:rPr>
          <w:t>http://kitap.tatar.ru/ogl/nlrt/nbrt_obr_2523550.pdf</w:t>
        </w:r>
      </w:hyperlink>
    </w:p>
    <w:p w:rsidR="00263625" w:rsidRDefault="00263625" w:rsidP="000D2E5F"/>
    <w:p w:rsidR="000D2E5F" w:rsidRDefault="000D2E5F" w:rsidP="000D2E5F"/>
    <w:p w:rsidR="000D2E5F" w:rsidRDefault="000D2E5F" w:rsidP="000D2E5F">
      <w:r>
        <w:t xml:space="preserve">115. </w:t>
      </w:r>
      <w:proofErr w:type="gramStart"/>
      <w:r>
        <w:t>К  74.1</w:t>
      </w:r>
      <w:proofErr w:type="gramEnd"/>
      <w:r>
        <w:t>;   З-48</w:t>
      </w:r>
    </w:p>
    <w:p w:rsidR="000D2E5F" w:rsidRDefault="000D2E5F" w:rsidP="000D2E5F">
      <w:r>
        <w:t xml:space="preserve">    1783486-Л - нк; 1783487-Л - нк; 1783488-Л - нк</w:t>
      </w:r>
    </w:p>
    <w:p w:rsidR="000D2E5F" w:rsidRDefault="000D2E5F" w:rsidP="000D2E5F">
      <w:r>
        <w:t xml:space="preserve">    Зелёный огонёк - 2018 : сборник материалов республиканского семинара-совещания сотрудников подразделений ГИБДД, сотрудников отделов (отделений) профилактики ГБУ "БДД" и специалистов (методистов) органов управления образования по итогам смотра-конкурса среди воспитателей и ДОО Республики Татарстан по профилактике детского дорожно-транспортного травматизма "Зеленый огонек", 5-6 апреля 2018 г., г. Мамадыш / Министерство внутренних дел по Республике Татарстан ; Министерство образования и науки Республики Татарстан ; ГБУ "Безопасность дорожного движения" ; ГБУ "Научный центр безопасность жизнедеятельности" ; [под общей ред. Р. Ш. Ахмадиевой]. - </w:t>
      </w:r>
      <w:proofErr w:type="gramStart"/>
      <w:r>
        <w:t>Казань :</w:t>
      </w:r>
      <w:proofErr w:type="gramEnd"/>
      <w:r>
        <w:t xml:space="preserve"> Фолиант, 2018. - 126 </w:t>
      </w:r>
      <w:proofErr w:type="gramStart"/>
      <w:r>
        <w:t>с. :</w:t>
      </w:r>
      <w:proofErr w:type="gramEnd"/>
      <w:r>
        <w:t xml:space="preserve"> табл., цв. ил.. - ISBN 978-5-6041706-0-</w:t>
      </w:r>
      <w:proofErr w:type="gramStart"/>
      <w:r>
        <w:t>1 :</w:t>
      </w:r>
      <w:proofErr w:type="gramEnd"/>
      <w:r>
        <w:t xml:space="preserve"> 250,00</w:t>
      </w:r>
    </w:p>
    <w:p w:rsidR="000D2E5F" w:rsidRDefault="000D2E5F" w:rsidP="000D2E5F">
      <w:r>
        <w:t xml:space="preserve">    Оглавление: </w:t>
      </w:r>
      <w:hyperlink r:id="rId110" w:history="1">
        <w:r w:rsidR="00263625" w:rsidRPr="0024396F">
          <w:rPr>
            <w:rStyle w:val="a8"/>
          </w:rPr>
          <w:t>http://kitap.tatar.ru/ogl/nlrt/nbrt_obr_2530820.pdf</w:t>
        </w:r>
      </w:hyperlink>
    </w:p>
    <w:p w:rsidR="00263625" w:rsidRDefault="00263625" w:rsidP="000D2E5F"/>
    <w:p w:rsidR="000D2E5F" w:rsidRDefault="000D2E5F" w:rsidP="000D2E5F"/>
    <w:p w:rsidR="000D2E5F" w:rsidRDefault="000D2E5F" w:rsidP="000D2E5F">
      <w:r>
        <w:t>116. 74.1;   И66</w:t>
      </w:r>
    </w:p>
    <w:p w:rsidR="000D2E5F" w:rsidRDefault="000D2E5F" w:rsidP="000D2E5F">
      <w:r>
        <w:t xml:space="preserve">    1783483-Л - кх; 1783484-Л - кх; 1783485-Л - кх</w:t>
      </w:r>
    </w:p>
    <w:p w:rsidR="000D2E5F" w:rsidRDefault="000D2E5F" w:rsidP="000D2E5F">
      <w:r>
        <w:t xml:space="preserve">    Инновационные подходы к обучению детей дошкольного возраста правилам </w:t>
      </w:r>
      <w:proofErr w:type="gramStart"/>
      <w:r>
        <w:t>безопасного  поведения</w:t>
      </w:r>
      <w:proofErr w:type="gramEnd"/>
      <w:r>
        <w:t xml:space="preserve"> на дорогах : [учебно-методическое пособие для педагогов дошкольных  образовательных организаций] / Министерство образования и науки Республики Татарстан ; ГБУ "Безопасность дорожного движения" ; ГБУ "Научный центр безопасности жизнедеятельности" ; [сост. Р. Г. Бадртдинова [и др.] ; под общ. ред. Р. Ш. Ахмадиевой]. - </w:t>
      </w:r>
      <w:proofErr w:type="gramStart"/>
      <w:r>
        <w:t>Казань :</w:t>
      </w:r>
      <w:proofErr w:type="gramEnd"/>
      <w:r>
        <w:t xml:space="preserve"> Фолиант, 2018. - 78 </w:t>
      </w:r>
      <w:proofErr w:type="gramStart"/>
      <w:r>
        <w:t>с. :</w:t>
      </w:r>
      <w:proofErr w:type="gramEnd"/>
      <w:r>
        <w:t xml:space="preserve"> цв. ил.. - ISBN 978-5-6041706-1-</w:t>
      </w:r>
      <w:proofErr w:type="gramStart"/>
      <w:r>
        <w:t>8 :</w:t>
      </w:r>
      <w:proofErr w:type="gramEnd"/>
      <w:r>
        <w:t xml:space="preserve"> 250,00</w:t>
      </w:r>
    </w:p>
    <w:p w:rsidR="000D2E5F" w:rsidRDefault="000D2E5F" w:rsidP="000D2E5F">
      <w:r>
        <w:t xml:space="preserve">    Оглавление: </w:t>
      </w:r>
      <w:hyperlink r:id="rId111" w:history="1">
        <w:r w:rsidR="00263625" w:rsidRPr="0024396F">
          <w:rPr>
            <w:rStyle w:val="a8"/>
          </w:rPr>
          <w:t>http://kitap.tatar.ru/ogl/nlrt/nbrt_obr_2530816.pdf</w:t>
        </w:r>
      </w:hyperlink>
    </w:p>
    <w:p w:rsidR="00263625" w:rsidRDefault="00263625" w:rsidP="000D2E5F"/>
    <w:p w:rsidR="000D2E5F" w:rsidRDefault="000D2E5F" w:rsidP="000D2E5F"/>
    <w:p w:rsidR="000D2E5F" w:rsidRDefault="000D2E5F" w:rsidP="000D2E5F">
      <w:r>
        <w:t>117. 74.1;   О-93</w:t>
      </w:r>
    </w:p>
    <w:p w:rsidR="000D2E5F" w:rsidRDefault="000D2E5F" w:rsidP="000D2E5F">
      <w:r>
        <w:t xml:space="preserve">    1782353-Ф - кх; 1782354-Ф - кх; 1782355-Ф - кх</w:t>
      </w:r>
    </w:p>
    <w:p w:rsidR="000D2E5F" w:rsidRDefault="000D2E5F" w:rsidP="000D2E5F">
      <w:r>
        <w:t xml:space="preserve">    Оценка качества дошкольного </w:t>
      </w:r>
      <w:proofErr w:type="gramStart"/>
      <w:r>
        <w:t>образования :</w:t>
      </w:r>
      <w:proofErr w:type="gramEnd"/>
      <w:r>
        <w:t xml:space="preserve"> оценочный инструментарий / [науч. рук. Р. К Шаехова]. - </w:t>
      </w:r>
      <w:proofErr w:type="gramStart"/>
      <w:r>
        <w:t>Казань :</w:t>
      </w:r>
      <w:proofErr w:type="gramEnd"/>
      <w:r>
        <w:t xml:space="preserve"> Редакционно-издательский центр "Школа", 2019. - 35 с. : табл.. - ISBN 978-5-907130-58-</w:t>
      </w:r>
      <w:proofErr w:type="gramStart"/>
      <w:r>
        <w:t>6 :</w:t>
      </w:r>
      <w:proofErr w:type="gramEnd"/>
      <w:r>
        <w:t xml:space="preserve"> 150,00</w:t>
      </w:r>
    </w:p>
    <w:p w:rsidR="000D2E5F" w:rsidRDefault="000D2E5F" w:rsidP="000D2E5F"/>
    <w:p w:rsidR="000D2E5F" w:rsidRDefault="000D2E5F" w:rsidP="000D2E5F">
      <w:r>
        <w:t>118. 74.2;   Т70</w:t>
      </w:r>
    </w:p>
    <w:p w:rsidR="000D2E5F" w:rsidRDefault="000D2E5F" w:rsidP="000D2E5F">
      <w:r>
        <w:t xml:space="preserve">    1780970-Т - нк; 1780971-Т - нк; 1780972-Т - нк</w:t>
      </w:r>
    </w:p>
    <w:p w:rsidR="000D2E5F" w:rsidRDefault="000D2E5F" w:rsidP="000D2E5F">
      <w:r>
        <w:t xml:space="preserve">    Туган ягым кояшы</w:t>
      </w:r>
      <w:proofErr w:type="gramStart"/>
      <w:r>
        <w:t>... :</w:t>
      </w:r>
      <w:proofErr w:type="gramEnd"/>
      <w:r>
        <w:t xml:space="preserve"> (яшүсмерләрнең Кояш Тимбикова исемендәге V төбәкара фәнни-эзләнү укулары материалларына нигезләнеп төзелгән җыентык) / Татарстан Республикасының мәгариф һәм фән министрлыгы , Чистай муниципаль районы башкарма комитетының мәгариф идарәсе ; кереш сүз авт. Р. Г. Шиһапова. - </w:t>
      </w:r>
      <w:proofErr w:type="gramStart"/>
      <w:r>
        <w:t>Казан :</w:t>
      </w:r>
      <w:proofErr w:type="gramEnd"/>
      <w:r>
        <w:t xml:space="preserve"> "Школа" редакция-нәшрият үзәге, 2019. - 183 </w:t>
      </w:r>
      <w:proofErr w:type="gramStart"/>
      <w:r>
        <w:t>б. :</w:t>
      </w:r>
      <w:proofErr w:type="gramEnd"/>
      <w:r>
        <w:t xml:space="preserve"> портр. б-н. - Библиогр. бүл. эчендә бирелгән : 200,00</w:t>
      </w:r>
    </w:p>
    <w:p w:rsidR="000D2E5F" w:rsidRDefault="000D2E5F" w:rsidP="000D2E5F">
      <w:r>
        <w:t xml:space="preserve">    Оглавление: </w:t>
      </w:r>
      <w:hyperlink r:id="rId112" w:history="1">
        <w:r w:rsidR="00263625" w:rsidRPr="0024396F">
          <w:rPr>
            <w:rStyle w:val="a8"/>
          </w:rPr>
          <w:t>http://kitap.tatar.ru/ogl/nlrt/nbrt_obr_2522282.pdf</w:t>
        </w:r>
      </w:hyperlink>
    </w:p>
    <w:p w:rsidR="00263625" w:rsidRDefault="00263625" w:rsidP="000D2E5F"/>
    <w:p w:rsidR="000D2E5F" w:rsidRDefault="000D2E5F" w:rsidP="000D2E5F"/>
    <w:p w:rsidR="000D2E5F" w:rsidRDefault="000D2E5F" w:rsidP="000D2E5F">
      <w:r>
        <w:t>119. 74.200.54;   К17</w:t>
      </w:r>
    </w:p>
    <w:p w:rsidR="000D2E5F" w:rsidRDefault="000D2E5F" w:rsidP="000D2E5F">
      <w:r>
        <w:t xml:space="preserve">    1782376-Л - кх; 1782377-Л - кх</w:t>
      </w:r>
    </w:p>
    <w:p w:rsidR="000D2E5F" w:rsidRDefault="000D2E5F" w:rsidP="000D2E5F">
      <w:r>
        <w:t xml:space="preserve">    Калимуллина, Ольга Анатольевна. Развитие творческого потенциала и творческой направленности подростков средствами музыкально-эстетических </w:t>
      </w:r>
      <w:proofErr w:type="gramStart"/>
      <w:r>
        <w:t>практик :</w:t>
      </w:r>
      <w:proofErr w:type="gramEnd"/>
      <w:r>
        <w:t xml:space="preserve"> монография / О. А. Калимуллина ; Казанский государственный университет культуры и искусств. - </w:t>
      </w:r>
      <w:proofErr w:type="gramStart"/>
      <w:r>
        <w:t>Казань :</w:t>
      </w:r>
      <w:proofErr w:type="gramEnd"/>
      <w:r>
        <w:t xml:space="preserve"> Деловая полиграфия, 2011-. - Часть 1. - 2011. - 184 </w:t>
      </w:r>
      <w:proofErr w:type="gramStart"/>
      <w:r>
        <w:t>с. :</w:t>
      </w:r>
      <w:proofErr w:type="gramEnd"/>
      <w:r>
        <w:t xml:space="preserve"> ил. - Библиогр.: с. 165-184. - ISBN 978-5-9960-</w:t>
      </w:r>
      <w:proofErr w:type="gramStart"/>
      <w:r>
        <w:t>0053 :</w:t>
      </w:r>
      <w:proofErr w:type="gramEnd"/>
      <w:r>
        <w:t xml:space="preserve"> 100,00</w:t>
      </w:r>
    </w:p>
    <w:p w:rsidR="000D2E5F" w:rsidRDefault="000D2E5F" w:rsidP="000D2E5F">
      <w:r>
        <w:t xml:space="preserve">    Оглавление: </w:t>
      </w:r>
      <w:hyperlink r:id="rId113" w:history="1">
        <w:r w:rsidR="00263625" w:rsidRPr="0024396F">
          <w:rPr>
            <w:rStyle w:val="a8"/>
          </w:rPr>
          <w:t>http://kitap.tatar.ru/ogl/nlrt/nbrt_obr_2525389.pdf</w:t>
        </w:r>
      </w:hyperlink>
    </w:p>
    <w:p w:rsidR="00263625" w:rsidRDefault="00263625" w:rsidP="000D2E5F"/>
    <w:p w:rsidR="000D2E5F" w:rsidRDefault="000D2E5F" w:rsidP="000D2E5F"/>
    <w:p w:rsidR="000D2E5F" w:rsidRDefault="000D2E5F" w:rsidP="000D2E5F">
      <w:r>
        <w:t xml:space="preserve">120. </w:t>
      </w:r>
      <w:proofErr w:type="gramStart"/>
      <w:r>
        <w:t xml:space="preserve">74;   </w:t>
      </w:r>
      <w:proofErr w:type="gramEnd"/>
      <w:r>
        <w:t>Б73</w:t>
      </w:r>
    </w:p>
    <w:p w:rsidR="000D2E5F" w:rsidRDefault="000D2E5F" w:rsidP="000D2E5F">
      <w:r>
        <w:t xml:space="preserve">    1781502-Л - кх</w:t>
      </w:r>
    </w:p>
    <w:p w:rsidR="000D2E5F" w:rsidRDefault="000D2E5F" w:rsidP="000D2E5F">
      <w:r>
        <w:t xml:space="preserve">    Информационные технологии в педагогике и </w:t>
      </w:r>
      <w:proofErr w:type="gramStart"/>
      <w:r>
        <w:t>психологии :</w:t>
      </w:r>
      <w:proofErr w:type="gramEnd"/>
      <w:r>
        <w:t xml:space="preserve"> учебник для высших учебных заведений, ведущих подготовку по направлению 050100 "Педагогическое образование" / И. М. Богдановская, Т. П. Зайченко, Ю. Л. Проект. - Санкт-Петербург [и др.</w:t>
      </w:r>
      <w:proofErr w:type="gramStart"/>
      <w:r>
        <w:t>] :</w:t>
      </w:r>
      <w:proofErr w:type="gramEnd"/>
      <w:r>
        <w:t xml:space="preserve"> Питер, 2015. - 300 </w:t>
      </w:r>
      <w:proofErr w:type="gramStart"/>
      <w:r>
        <w:t>с. :</w:t>
      </w:r>
      <w:proofErr w:type="gramEnd"/>
      <w:r>
        <w:t xml:space="preserve"> ил. - (Учебник для вузов). - (Стандарт третьего поколения). - (Для бакалавров). - Библиогр. в конце </w:t>
      </w:r>
      <w:proofErr w:type="gramStart"/>
      <w:r>
        <w:t>гл..</w:t>
      </w:r>
      <w:proofErr w:type="gramEnd"/>
      <w:r>
        <w:t xml:space="preserve"> - ISBN 978-5-496-01337-</w:t>
      </w:r>
      <w:proofErr w:type="gramStart"/>
      <w:r>
        <w:t>6 :</w:t>
      </w:r>
      <w:proofErr w:type="gramEnd"/>
      <w:r>
        <w:t xml:space="preserve"> 200,00</w:t>
      </w:r>
    </w:p>
    <w:p w:rsidR="000D2E5F" w:rsidRDefault="000D2E5F" w:rsidP="000D2E5F">
      <w:r>
        <w:t xml:space="preserve">    Оглавление: </w:t>
      </w:r>
      <w:hyperlink r:id="rId114" w:history="1">
        <w:r w:rsidR="00263625" w:rsidRPr="0024396F">
          <w:rPr>
            <w:rStyle w:val="a8"/>
          </w:rPr>
          <w:t>http://kitap.tatar.ru/ogl/nlrt/nbrt_obr_2531240.pdf</w:t>
        </w:r>
      </w:hyperlink>
    </w:p>
    <w:p w:rsidR="00263625" w:rsidRDefault="00263625" w:rsidP="000D2E5F"/>
    <w:p w:rsidR="000D2E5F" w:rsidRDefault="000D2E5F" w:rsidP="000D2E5F"/>
    <w:p w:rsidR="000D2E5F" w:rsidRDefault="000D2E5F" w:rsidP="000D2E5F">
      <w:r>
        <w:t>121. 74.4;   Л64</w:t>
      </w:r>
    </w:p>
    <w:p w:rsidR="000D2E5F" w:rsidRDefault="000D2E5F" w:rsidP="000D2E5F">
      <w:r>
        <w:t xml:space="preserve">    1783805-Л - кх; 1783806-Л - кх; 1783807-Л - кх</w:t>
      </w:r>
    </w:p>
    <w:p w:rsidR="000D2E5F" w:rsidRDefault="000D2E5F" w:rsidP="000D2E5F">
      <w:r>
        <w:t xml:space="preserve">    Лифанов, Александр Дмитриевич</w:t>
      </w:r>
    </w:p>
    <w:p w:rsidR="000D2E5F" w:rsidRDefault="000D2E5F" w:rsidP="000D2E5F">
      <w:r>
        <w:t xml:space="preserve">Формирование у молодежи ценностного отношения к здоровому образу жизни средствами физической культуры и </w:t>
      </w:r>
      <w:proofErr w:type="gramStart"/>
      <w:r>
        <w:t>спорта :</w:t>
      </w:r>
      <w:proofErr w:type="gramEnd"/>
      <w:r>
        <w:t xml:space="preserve"> монография / А. Д. Лифанов; Министерство образования и науки России, Федеральное государственное бюджетное образовательное учреждение высшего профессионального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Центр инновационных технологий, 2018. - 135 </w:t>
      </w:r>
      <w:proofErr w:type="gramStart"/>
      <w:r>
        <w:t>с. :</w:t>
      </w:r>
      <w:proofErr w:type="gramEnd"/>
      <w:r>
        <w:t xml:space="preserve"> табл. - Библиогр.: с. 121-135. - ISBN 978-5-93962-899-</w:t>
      </w:r>
      <w:proofErr w:type="gramStart"/>
      <w:r>
        <w:t>0 :</w:t>
      </w:r>
      <w:proofErr w:type="gramEnd"/>
      <w:r>
        <w:t xml:space="preserve"> 100,00</w:t>
      </w:r>
    </w:p>
    <w:p w:rsidR="000D2E5F" w:rsidRDefault="000D2E5F" w:rsidP="000D2E5F">
      <w:r>
        <w:t xml:space="preserve">    Оглавление: </w:t>
      </w:r>
      <w:hyperlink r:id="rId115" w:history="1">
        <w:r w:rsidR="00263625" w:rsidRPr="0024396F">
          <w:rPr>
            <w:rStyle w:val="a8"/>
          </w:rPr>
          <w:t>http://kitap.tatar.ru/ogl/nlrt/nbrt_obr_2528353.pdf</w:t>
        </w:r>
      </w:hyperlink>
    </w:p>
    <w:p w:rsidR="00263625" w:rsidRDefault="00263625" w:rsidP="000D2E5F"/>
    <w:p w:rsidR="000D2E5F" w:rsidRDefault="000D2E5F" w:rsidP="000D2E5F"/>
    <w:p w:rsidR="000D2E5F" w:rsidRDefault="000D2E5F" w:rsidP="000D2E5F">
      <w:r>
        <w:t>122. 74.1;   Ф12</w:t>
      </w:r>
    </w:p>
    <w:p w:rsidR="000D2E5F" w:rsidRDefault="000D2E5F" w:rsidP="000D2E5F">
      <w:r>
        <w:t xml:space="preserve">    1782440-Ф - кх; 1782441-Ф - кх; 1782442-Ф - кх</w:t>
      </w:r>
    </w:p>
    <w:p w:rsidR="000D2E5F" w:rsidRDefault="000D2E5F" w:rsidP="000D2E5F">
      <w:r>
        <w:lastRenderedPageBreak/>
        <w:t xml:space="preserve">    Фа, Инесса</w:t>
      </w:r>
    </w:p>
    <w:p w:rsidR="000D2E5F" w:rsidRDefault="000D2E5F" w:rsidP="000D2E5F">
      <w:r>
        <w:t xml:space="preserve">Мой папа - инспектор </w:t>
      </w:r>
      <w:proofErr w:type="gramStart"/>
      <w:r>
        <w:t>ДПС :</w:t>
      </w:r>
      <w:proofErr w:type="gramEnd"/>
      <w:r>
        <w:t xml:space="preserve"> [для детей дошкольного и младшего школьного возраста] / Инесса Фа; ГБУ "Научный центр безопасности жизнедеятельности". - </w:t>
      </w:r>
      <w:proofErr w:type="gramStart"/>
      <w:r>
        <w:t>Казань :</w:t>
      </w:r>
      <w:proofErr w:type="gramEnd"/>
      <w:r>
        <w:t xml:space="preserve"> Фолиант, 2018. - 27 </w:t>
      </w:r>
      <w:proofErr w:type="gramStart"/>
      <w:r>
        <w:t>с. :</w:t>
      </w:r>
      <w:proofErr w:type="gramEnd"/>
      <w:r>
        <w:t xml:space="preserve"> цв. ил.; 30. - ISBN 978-5-6041706-7-0 : 100,00</w:t>
      </w:r>
    </w:p>
    <w:p w:rsidR="000D2E5F" w:rsidRDefault="000D2E5F" w:rsidP="000D2E5F"/>
    <w:p w:rsidR="006133A7" w:rsidRDefault="006133A7" w:rsidP="000D2E5F"/>
    <w:p w:rsidR="006133A7" w:rsidRDefault="006133A7" w:rsidP="006133A7">
      <w:pPr>
        <w:pStyle w:val="1"/>
      </w:pPr>
      <w:bookmarkStart w:id="15" w:name="_Toc53746557"/>
      <w:r>
        <w:t>Физическая культура и спорт. (ББК 75)</w:t>
      </w:r>
      <w:bookmarkEnd w:id="15"/>
    </w:p>
    <w:p w:rsidR="006133A7" w:rsidRDefault="006133A7" w:rsidP="006133A7">
      <w:pPr>
        <w:pStyle w:val="1"/>
      </w:pPr>
    </w:p>
    <w:p w:rsidR="006133A7" w:rsidRDefault="006133A7" w:rsidP="006133A7">
      <w:r>
        <w:t>123. 75.5;   М75</w:t>
      </w:r>
    </w:p>
    <w:p w:rsidR="006133A7" w:rsidRDefault="006133A7" w:rsidP="006133A7">
      <w:r>
        <w:t xml:space="preserve">    1768322-Л - чз2</w:t>
      </w:r>
    </w:p>
    <w:p w:rsidR="006133A7" w:rsidRDefault="006133A7" w:rsidP="006133A7">
      <w:r>
        <w:t xml:space="preserve">    Молина, Ромен</w:t>
      </w:r>
    </w:p>
    <w:p w:rsidR="006133A7" w:rsidRDefault="006133A7" w:rsidP="006133A7">
      <w:r>
        <w:t xml:space="preserve">Унаи Эмери. Маэстро / Ромен Молина; [пер.с фр. М. А. Петрова]. - </w:t>
      </w:r>
      <w:proofErr w:type="gramStart"/>
      <w:r>
        <w:t>Москва :</w:t>
      </w:r>
      <w:proofErr w:type="gramEnd"/>
      <w:r>
        <w:t xml:space="preserve"> Бомбора™ : Эксмо, 2020 . - 250, [2] с. - (Иконы спорта). - На обл. авт. не указан. - Кн. фактически изд. в 2019 </w:t>
      </w:r>
      <w:proofErr w:type="gramStart"/>
      <w:r>
        <w:t>г..</w:t>
      </w:r>
      <w:proofErr w:type="gramEnd"/>
      <w:r>
        <w:t xml:space="preserve"> - ISBN 978-5-04-100159-</w:t>
      </w:r>
      <w:proofErr w:type="gramStart"/>
      <w:r>
        <w:t>9 :</w:t>
      </w:r>
      <w:proofErr w:type="gramEnd"/>
      <w:r>
        <w:t xml:space="preserve"> 477,10</w:t>
      </w:r>
    </w:p>
    <w:p w:rsidR="006133A7" w:rsidRDefault="006133A7" w:rsidP="006133A7">
      <w:r>
        <w:t xml:space="preserve">    Оглавление: </w:t>
      </w:r>
      <w:hyperlink r:id="rId116" w:history="1">
        <w:r w:rsidR="00263625" w:rsidRPr="0024396F">
          <w:rPr>
            <w:rStyle w:val="a8"/>
          </w:rPr>
          <w:t>http://kitap.tatar.ru/ogl/nlrt/nbrt_obr_2517276.pdf</w:t>
        </w:r>
      </w:hyperlink>
    </w:p>
    <w:p w:rsidR="00263625" w:rsidRDefault="00263625" w:rsidP="006133A7"/>
    <w:p w:rsidR="006133A7" w:rsidRDefault="006133A7" w:rsidP="006133A7"/>
    <w:p w:rsidR="00581783" w:rsidRDefault="00581783" w:rsidP="006133A7"/>
    <w:p w:rsidR="00581783" w:rsidRDefault="00581783" w:rsidP="00581783">
      <w:pPr>
        <w:pStyle w:val="1"/>
      </w:pPr>
      <w:bookmarkStart w:id="16" w:name="_Toc53746558"/>
      <w:r>
        <w:t>Языкознание. (ББК 81)</w:t>
      </w:r>
      <w:bookmarkEnd w:id="16"/>
    </w:p>
    <w:p w:rsidR="00581783" w:rsidRDefault="00581783" w:rsidP="00581783">
      <w:pPr>
        <w:pStyle w:val="1"/>
      </w:pPr>
    </w:p>
    <w:p w:rsidR="00581783" w:rsidRDefault="00581783" w:rsidP="00581783">
      <w:r>
        <w:t>124. 81.411.2;   С48</w:t>
      </w:r>
    </w:p>
    <w:p w:rsidR="00581783" w:rsidRDefault="00581783" w:rsidP="00581783">
      <w:r>
        <w:t xml:space="preserve">    1781856-Л - кх</w:t>
      </w:r>
    </w:p>
    <w:p w:rsidR="00581783" w:rsidRDefault="00581783" w:rsidP="00581783">
      <w:r>
        <w:t xml:space="preserve">    Словарь воронежских говоров / Воронежский государственный университет, Филологический факультет, Кафедра славянской </w:t>
      </w:r>
      <w:proofErr w:type="gramStart"/>
      <w:r>
        <w:t>филологии ;</w:t>
      </w:r>
      <w:proofErr w:type="gramEnd"/>
      <w:r>
        <w:t xml:space="preserve"> Лаборатория воронежского лингвокраеведения имени профессора В. И. Собинниковой ; [под ред. Г. Ф. Ковалева]. - </w:t>
      </w:r>
      <w:proofErr w:type="gramStart"/>
      <w:r>
        <w:t>Воронеж :</w:t>
      </w:r>
      <w:proofErr w:type="gramEnd"/>
      <w:r>
        <w:t xml:space="preserve"> Воронежский государственный университет, 200-. - Вып. </w:t>
      </w:r>
      <w:proofErr w:type="gramStart"/>
      <w:r>
        <w:t>3 :</w:t>
      </w:r>
      <w:proofErr w:type="gramEnd"/>
      <w:r>
        <w:t xml:space="preserve">  З - Й. - 2019. - 501, [1] с.. - ISBN 978-5-9273-2697-</w:t>
      </w:r>
      <w:proofErr w:type="gramStart"/>
      <w:r>
        <w:t>6 :</w:t>
      </w:r>
      <w:proofErr w:type="gramEnd"/>
      <w:r>
        <w:t xml:space="preserve"> 350,00</w:t>
      </w:r>
    </w:p>
    <w:p w:rsidR="00581783" w:rsidRDefault="00581783" w:rsidP="00581783">
      <w:r>
        <w:t xml:space="preserve">    Оглавление: </w:t>
      </w:r>
      <w:hyperlink r:id="rId117" w:history="1">
        <w:r w:rsidR="00263625" w:rsidRPr="0024396F">
          <w:rPr>
            <w:rStyle w:val="a8"/>
          </w:rPr>
          <w:t>http://kitap.tatar.ru/ogl/nlrt/nbrt_obr_2527276.pdf</w:t>
        </w:r>
      </w:hyperlink>
    </w:p>
    <w:p w:rsidR="00263625" w:rsidRDefault="00263625" w:rsidP="00581783"/>
    <w:p w:rsidR="00581783" w:rsidRDefault="00581783" w:rsidP="00581783"/>
    <w:p w:rsidR="00581783" w:rsidRDefault="00581783" w:rsidP="00581783">
      <w:r>
        <w:t>125. 81.411.2;   Б90</w:t>
      </w:r>
    </w:p>
    <w:p w:rsidR="00581783" w:rsidRDefault="00581783" w:rsidP="00581783">
      <w:r>
        <w:t xml:space="preserve">    1783477-Л - кх; 1783478-Л - кх; 1783479-Л - кх</w:t>
      </w:r>
    </w:p>
    <w:p w:rsidR="00581783" w:rsidRDefault="00581783" w:rsidP="00581783">
      <w:r>
        <w:t xml:space="preserve">    Бубекова Л. Б. Современный русский синтаксис / Л. Б. Бубекова, Э. Р. Ибрагимова, Ю. Ю. Данилова; Министерство науки и высшего образования Российской Федерации, Казанский (Приволжский) федеральный </w:t>
      </w:r>
      <w:proofErr w:type="gramStart"/>
      <w:r>
        <w:t>университет ;</w:t>
      </w:r>
      <w:proofErr w:type="gramEnd"/>
      <w:r>
        <w:t xml:space="preserve"> Елабужский институт. - </w:t>
      </w:r>
      <w:proofErr w:type="gramStart"/>
      <w:r>
        <w:t>Казань :</w:t>
      </w:r>
      <w:proofErr w:type="gramEnd"/>
      <w:r>
        <w:t xml:space="preserve"> Школа, 201-. - Ч. </w:t>
      </w:r>
      <w:proofErr w:type="gramStart"/>
      <w:r>
        <w:t>II :</w:t>
      </w:r>
      <w:proofErr w:type="gramEnd"/>
      <w:r>
        <w:t xml:space="preserve">  Сложное предложение : учебное пособие [для иностранных студентов]. - 2019. - 66 с. - </w:t>
      </w:r>
      <w:proofErr w:type="gramStart"/>
      <w:r>
        <w:t>Библиогр.:</w:t>
      </w:r>
      <w:proofErr w:type="gramEnd"/>
      <w:r>
        <w:t xml:space="preserve"> с. 65-66. - ISBN 978-5-907130-98-2 (ч. 2) : 150,00</w:t>
      </w:r>
    </w:p>
    <w:p w:rsidR="00581783" w:rsidRDefault="00581783" w:rsidP="00581783">
      <w:r>
        <w:t xml:space="preserve">    Оглавление: </w:t>
      </w:r>
      <w:hyperlink r:id="rId118" w:history="1">
        <w:r w:rsidR="00263625" w:rsidRPr="0024396F">
          <w:rPr>
            <w:rStyle w:val="a8"/>
          </w:rPr>
          <w:t>http://kitap.tatar.ru/ogl/nlrt/nbrt_obr_2530779.pdf</w:t>
        </w:r>
      </w:hyperlink>
    </w:p>
    <w:p w:rsidR="00263625" w:rsidRDefault="00263625" w:rsidP="00581783"/>
    <w:p w:rsidR="00581783" w:rsidRDefault="00581783" w:rsidP="00581783"/>
    <w:p w:rsidR="00581783" w:rsidRDefault="00581783" w:rsidP="00581783">
      <w:r>
        <w:t>126. 81.66;   Т58</w:t>
      </w:r>
    </w:p>
    <w:p w:rsidR="00581783" w:rsidRDefault="00581783" w:rsidP="00581783">
      <w:r>
        <w:t xml:space="preserve">    1781864-Л - чз1</w:t>
      </w:r>
    </w:p>
    <w:p w:rsidR="00581783" w:rsidRDefault="00581783" w:rsidP="00581783">
      <w:r>
        <w:t xml:space="preserve">    Топонимные модели Карелии в пространственно-временном </w:t>
      </w:r>
      <w:proofErr w:type="gramStart"/>
      <w:r>
        <w:t>контексте :</w:t>
      </w:r>
      <w:proofErr w:type="gramEnd"/>
      <w:r>
        <w:t xml:space="preserve"> [монография] / Е. В. Захарова [и др.]; Федеральный исследовательский центр "Карельский научный центр Российской академии наук", Институт языка, литературы и истории ; [под ред. И. И. Муллонен]. - </w:t>
      </w:r>
      <w:proofErr w:type="gramStart"/>
      <w:r>
        <w:t>Москва :</w:t>
      </w:r>
      <w:proofErr w:type="gramEnd"/>
      <w:r>
        <w:t xml:space="preserve"> Издательский Дом ЯСК, 2018. - 269 </w:t>
      </w:r>
      <w:proofErr w:type="gramStart"/>
      <w:r>
        <w:t>с. :</w:t>
      </w:r>
      <w:proofErr w:type="gramEnd"/>
      <w:r>
        <w:t xml:space="preserve"> ил., карт., табл. - (Studia </w:t>
      </w:r>
      <w:r>
        <w:lastRenderedPageBreak/>
        <w:t xml:space="preserve">philologica). - </w:t>
      </w:r>
      <w:proofErr w:type="gramStart"/>
      <w:r>
        <w:t>Библиогр.:</w:t>
      </w:r>
      <w:proofErr w:type="gramEnd"/>
      <w:r>
        <w:t xml:space="preserve"> с. 232-239 и в подстроч. примеч. - Указ. топонимов: с. 240-266. - ISBN 978-5-6040760-4-</w:t>
      </w:r>
      <w:proofErr w:type="gramStart"/>
      <w:r>
        <w:t>0 :</w:t>
      </w:r>
      <w:proofErr w:type="gramEnd"/>
      <w:r>
        <w:t xml:space="preserve"> 270,00</w:t>
      </w:r>
    </w:p>
    <w:p w:rsidR="00581783" w:rsidRDefault="00581783" w:rsidP="00581783">
      <w:r>
        <w:t xml:space="preserve">    Оглавление: </w:t>
      </w:r>
      <w:hyperlink r:id="rId119" w:history="1">
        <w:r w:rsidR="00263625" w:rsidRPr="0024396F">
          <w:rPr>
            <w:rStyle w:val="a8"/>
          </w:rPr>
          <w:t>http://kitap.tatar.ru/ogl/nlrt/nbrt_obr_2527353.pdf</w:t>
        </w:r>
      </w:hyperlink>
    </w:p>
    <w:p w:rsidR="00263625" w:rsidRDefault="00263625" w:rsidP="00581783"/>
    <w:p w:rsidR="00581783" w:rsidRDefault="00581783" w:rsidP="00581783"/>
    <w:p w:rsidR="00581783" w:rsidRDefault="00581783" w:rsidP="00581783">
      <w:r>
        <w:t>127. 81.432.1;   Д41</w:t>
      </w:r>
    </w:p>
    <w:p w:rsidR="00581783" w:rsidRDefault="00581783" w:rsidP="00581783">
      <w:r>
        <w:t xml:space="preserve">    1781490-Л - кх</w:t>
      </w:r>
    </w:p>
    <w:p w:rsidR="00581783" w:rsidRDefault="00581783" w:rsidP="00581783">
      <w:r>
        <w:t xml:space="preserve">    Джиоева, Алеся Александровна</w:t>
      </w:r>
    </w:p>
    <w:p w:rsidR="00581783" w:rsidRDefault="00581783" w:rsidP="00581783">
      <w:r>
        <w:t xml:space="preserve">Англосаксонский менталитет сквозь призму английского языка / А. А. Джиоева; Московский государственный университет им. М. В. Ломоносова, Факультет мировой политики. - </w:t>
      </w:r>
      <w:proofErr w:type="gramStart"/>
      <w:r>
        <w:t>Москва :</w:t>
      </w:r>
      <w:proofErr w:type="gramEnd"/>
      <w:r>
        <w:t xml:space="preserve"> Издательство Московского университета, 2014. - 151 </w:t>
      </w:r>
      <w:proofErr w:type="gramStart"/>
      <w:r>
        <w:t>с. :</w:t>
      </w:r>
      <w:proofErr w:type="gramEnd"/>
      <w:r>
        <w:t xml:space="preserve"> ил., портр. - </w:t>
      </w:r>
      <w:proofErr w:type="gramStart"/>
      <w:r>
        <w:t>Библиогр.:</w:t>
      </w:r>
      <w:proofErr w:type="gramEnd"/>
      <w:r>
        <w:t xml:space="preserve"> с. 74-76, с. 128-129, с. 149. - Загл</w:t>
      </w:r>
      <w:proofErr w:type="gramStart"/>
      <w:r>
        <w:t>.</w:t>
      </w:r>
      <w:proofErr w:type="gramEnd"/>
      <w:r>
        <w:t xml:space="preserve"> и авт. на доп. тит. л. на англ. яз.: Anglo-Saxon Mentality Viewed in the English Language / Jioeva Alecia. - ISBN 978-5-19-010824-</w:t>
      </w:r>
      <w:proofErr w:type="gramStart"/>
      <w:r>
        <w:t>8 :</w:t>
      </w:r>
      <w:proofErr w:type="gramEnd"/>
      <w:r>
        <w:t xml:space="preserve"> 200,00</w:t>
      </w:r>
    </w:p>
    <w:p w:rsidR="00581783" w:rsidRDefault="00581783" w:rsidP="00581783">
      <w:r>
        <w:t xml:space="preserve">    Оглавление: </w:t>
      </w:r>
      <w:hyperlink r:id="rId120" w:history="1">
        <w:r w:rsidR="00263625" w:rsidRPr="0024396F">
          <w:rPr>
            <w:rStyle w:val="a8"/>
          </w:rPr>
          <w:t>http://kitap.tatar.ru/ogl/nlrt/nbrt_obr_2530725.pdf</w:t>
        </w:r>
      </w:hyperlink>
    </w:p>
    <w:p w:rsidR="00263625" w:rsidRDefault="00263625" w:rsidP="00581783"/>
    <w:p w:rsidR="00581783" w:rsidRDefault="00581783" w:rsidP="00581783"/>
    <w:p w:rsidR="00581783" w:rsidRDefault="00581783" w:rsidP="00581783">
      <w:r>
        <w:t>128. 81.411.2;   К14</w:t>
      </w:r>
    </w:p>
    <w:p w:rsidR="00581783" w:rsidRDefault="00581783" w:rsidP="00581783">
      <w:r>
        <w:t xml:space="preserve">    1781522-Л - кх</w:t>
      </w:r>
    </w:p>
    <w:p w:rsidR="00581783" w:rsidRDefault="00581783" w:rsidP="00581783">
      <w:r>
        <w:t xml:space="preserve">    Казнышкина, Ирина Владимировна</w:t>
      </w:r>
    </w:p>
    <w:p w:rsidR="00581783" w:rsidRDefault="00581783" w:rsidP="00581783">
      <w:r>
        <w:t xml:space="preserve">Коммуникативные игры на уроках русского языка как </w:t>
      </w:r>
      <w:proofErr w:type="gramStart"/>
      <w:r>
        <w:t>иностранного :</w:t>
      </w:r>
      <w:proofErr w:type="gramEnd"/>
      <w:r>
        <w:t xml:space="preserve"> учебное пособие  : методическое описание / И. В. Казнышкина. - </w:t>
      </w:r>
      <w:proofErr w:type="gramStart"/>
      <w:r>
        <w:t>Москва :</w:t>
      </w:r>
      <w:proofErr w:type="gramEnd"/>
      <w:r>
        <w:t xml:space="preserve"> Русский язык. Курсы, 2017. - 47 c. : 50,00</w:t>
      </w:r>
    </w:p>
    <w:p w:rsidR="00581783" w:rsidRDefault="00581783" w:rsidP="00581783">
      <w:r>
        <w:t xml:space="preserve">    Оглавление: </w:t>
      </w:r>
      <w:hyperlink r:id="rId121" w:history="1">
        <w:r w:rsidR="00263625" w:rsidRPr="0024396F">
          <w:rPr>
            <w:rStyle w:val="a8"/>
          </w:rPr>
          <w:t>http://kitap.tatar.ru/ogl/nlrt/nbrt_obr_2531693.pdf</w:t>
        </w:r>
      </w:hyperlink>
    </w:p>
    <w:p w:rsidR="00263625" w:rsidRDefault="00263625" w:rsidP="00581783"/>
    <w:p w:rsidR="00581783" w:rsidRDefault="00581783" w:rsidP="00581783"/>
    <w:p w:rsidR="00581783" w:rsidRDefault="00581783" w:rsidP="00581783">
      <w:r>
        <w:t>129. 81.411.2;   П12</w:t>
      </w:r>
    </w:p>
    <w:p w:rsidR="00581783" w:rsidRDefault="00581783" w:rsidP="00581783">
      <w:r>
        <w:t xml:space="preserve">    1781342-Л - кх</w:t>
      </w:r>
    </w:p>
    <w:p w:rsidR="00581783" w:rsidRDefault="00581783" w:rsidP="00581783">
      <w:r>
        <w:t xml:space="preserve">    Падучева, Елена Викторовна</w:t>
      </w:r>
    </w:p>
    <w:p w:rsidR="00581783" w:rsidRDefault="00581783" w:rsidP="00581783">
      <w:r>
        <w:t xml:space="preserve">Эгоцентрические единицы языка / Е. В. Падучева. - </w:t>
      </w:r>
      <w:proofErr w:type="gramStart"/>
      <w:r>
        <w:t>Москва :</w:t>
      </w:r>
      <w:proofErr w:type="gramEnd"/>
      <w:r>
        <w:t xml:space="preserve"> Издательский Дом ЯСК, 2018. - 439 с. . - (Studia philologica). - </w:t>
      </w:r>
      <w:proofErr w:type="gramStart"/>
      <w:r>
        <w:t>Библиогр.:</w:t>
      </w:r>
      <w:proofErr w:type="gramEnd"/>
      <w:r>
        <w:t xml:space="preserve"> с. 403-421. - Предм. </w:t>
      </w:r>
      <w:proofErr w:type="gramStart"/>
      <w:r>
        <w:t>указ.:</w:t>
      </w:r>
      <w:proofErr w:type="gramEnd"/>
      <w:r>
        <w:t xml:space="preserve"> с. 422-439. - ISBN 978-5-6040760-2-</w:t>
      </w:r>
      <w:proofErr w:type="gramStart"/>
      <w:r>
        <w:t>6 :</w:t>
      </w:r>
      <w:proofErr w:type="gramEnd"/>
      <w:r>
        <w:t xml:space="preserve"> 250,00</w:t>
      </w:r>
    </w:p>
    <w:p w:rsidR="00581783" w:rsidRDefault="00581783" w:rsidP="00581783">
      <w:r>
        <w:t xml:space="preserve">    Оглавление: </w:t>
      </w:r>
      <w:hyperlink r:id="rId122" w:history="1">
        <w:r w:rsidR="00263625" w:rsidRPr="0024396F">
          <w:rPr>
            <w:rStyle w:val="a8"/>
          </w:rPr>
          <w:t>http://kitap.tatar.ru/ogl/nlrt/nbrt_obr_2526708.pdf</w:t>
        </w:r>
      </w:hyperlink>
    </w:p>
    <w:p w:rsidR="00263625" w:rsidRDefault="00263625" w:rsidP="00581783"/>
    <w:p w:rsidR="00581783" w:rsidRDefault="00581783" w:rsidP="00581783"/>
    <w:p w:rsidR="00D80756" w:rsidRDefault="00D80756" w:rsidP="00581783"/>
    <w:p w:rsidR="00D80756" w:rsidRDefault="00D80756" w:rsidP="00D80756">
      <w:pPr>
        <w:pStyle w:val="1"/>
      </w:pPr>
      <w:bookmarkStart w:id="17" w:name="_Toc53746559"/>
      <w:r>
        <w:t>Фольклор. Фольклористика. (ББК 82)</w:t>
      </w:r>
      <w:bookmarkEnd w:id="17"/>
    </w:p>
    <w:p w:rsidR="00D80756" w:rsidRDefault="00D80756" w:rsidP="00D80756">
      <w:pPr>
        <w:pStyle w:val="1"/>
      </w:pPr>
    </w:p>
    <w:p w:rsidR="00D80756" w:rsidRDefault="00D80756" w:rsidP="00D80756">
      <w:r>
        <w:t>130. 82.3;   К45</w:t>
      </w:r>
    </w:p>
    <w:p w:rsidR="00D80756" w:rsidRDefault="00D80756" w:rsidP="00D80756">
      <w:r>
        <w:t xml:space="preserve">    1778954-Л - чз1</w:t>
      </w:r>
    </w:p>
    <w:p w:rsidR="00D80756" w:rsidRDefault="00D80756" w:rsidP="00D80756">
      <w:r>
        <w:t xml:space="preserve">    Китайские мифы для детей / пересказ Рози Дикинс и Эндрю </w:t>
      </w:r>
      <w:proofErr w:type="gramStart"/>
      <w:r>
        <w:t>Прентайс ;</w:t>
      </w:r>
      <w:proofErr w:type="gramEnd"/>
      <w:r>
        <w:t xml:space="preserve"> иллюстрации Ли Вэйдинг ; перевод [с англ.] Елены Богатыренко. - </w:t>
      </w:r>
      <w:proofErr w:type="gramStart"/>
      <w:r>
        <w:t>Москва :</w:t>
      </w:r>
      <w:proofErr w:type="gramEnd"/>
      <w:r>
        <w:t xml:space="preserve"> АСТ, 2020. - 204, [1] </w:t>
      </w:r>
      <w:proofErr w:type="gramStart"/>
      <w:r>
        <w:t>с. :</w:t>
      </w:r>
      <w:proofErr w:type="gramEnd"/>
      <w:r>
        <w:t xml:space="preserve"> ил. цв.; 22. - (Любимые мифы и сказки для детей). - (Книги Вилли Винки</w:t>
      </w:r>
      <w:proofErr w:type="gramStart"/>
      <w:r>
        <w:t>)..</w:t>
      </w:r>
      <w:proofErr w:type="gramEnd"/>
      <w:r>
        <w:t xml:space="preserve"> - ISBN 978-5-17-119230-</w:t>
      </w:r>
      <w:proofErr w:type="gramStart"/>
      <w:r>
        <w:t>3 :</w:t>
      </w:r>
      <w:proofErr w:type="gramEnd"/>
      <w:r>
        <w:t xml:space="preserve"> 704,60</w:t>
      </w:r>
    </w:p>
    <w:p w:rsidR="00D80756" w:rsidRDefault="00D80756" w:rsidP="00D80756">
      <w:r>
        <w:t xml:space="preserve">    Оглавление: </w:t>
      </w:r>
      <w:hyperlink r:id="rId123" w:history="1">
        <w:r w:rsidR="00263625" w:rsidRPr="0024396F">
          <w:rPr>
            <w:rStyle w:val="a8"/>
          </w:rPr>
          <w:t>http://kitap.tatar.ru/ogl/nlrt/nbrt_obr_2511279.pdf</w:t>
        </w:r>
      </w:hyperlink>
    </w:p>
    <w:p w:rsidR="00263625" w:rsidRDefault="00263625" w:rsidP="00D80756"/>
    <w:p w:rsidR="00D80756" w:rsidRDefault="00D80756" w:rsidP="00D80756"/>
    <w:p w:rsidR="00D80756" w:rsidRDefault="00D80756" w:rsidP="00D80756">
      <w:r>
        <w:t>131. 82.3тат;   Г16</w:t>
      </w:r>
    </w:p>
    <w:p w:rsidR="00D80756" w:rsidRDefault="00D80756" w:rsidP="00D80756">
      <w:r>
        <w:t xml:space="preserve">    1780991-Т - нк; 1780992-Т - нк; 1780993-Т - нк</w:t>
      </w:r>
    </w:p>
    <w:p w:rsidR="00D80756" w:rsidRDefault="00D80756" w:rsidP="00D80756">
      <w:r>
        <w:lastRenderedPageBreak/>
        <w:t xml:space="preserve">    Газыймов, Мидхәт. Хәтер тамчылары / М. Г. Газыймов. - Түбән </w:t>
      </w:r>
      <w:proofErr w:type="gramStart"/>
      <w:r>
        <w:t>Кама :</w:t>
      </w:r>
      <w:proofErr w:type="gramEnd"/>
      <w:r>
        <w:t xml:space="preserve"> Гүзәл, 2001. - Тугызынчы </w:t>
      </w:r>
      <w:proofErr w:type="gramStart"/>
      <w:r>
        <w:t>җыентык :</w:t>
      </w:r>
      <w:proofErr w:type="gramEnd"/>
      <w:r>
        <w:t xml:space="preserve"> Зирекле авылында һәм Татарстан, Башкортстан төбәкләреннән җыелган бәетләр. - "Школа" редакция-нәшрият үзәге, 2020. - 107 б. : 150,00</w:t>
      </w:r>
    </w:p>
    <w:p w:rsidR="00D80756" w:rsidRDefault="00D80756" w:rsidP="00D80756">
      <w:r>
        <w:t xml:space="preserve">    Оглавление: </w:t>
      </w:r>
      <w:hyperlink r:id="rId124" w:history="1">
        <w:r w:rsidR="00263625" w:rsidRPr="0024396F">
          <w:rPr>
            <w:rStyle w:val="a8"/>
          </w:rPr>
          <w:t>http://kitap.tatar.ru/ogl/nlrt/nbrt_obr_2522336.pdf</w:t>
        </w:r>
      </w:hyperlink>
    </w:p>
    <w:p w:rsidR="00263625" w:rsidRDefault="00263625" w:rsidP="00D80756"/>
    <w:p w:rsidR="00D80756" w:rsidRDefault="00D80756" w:rsidP="00D80756"/>
    <w:p w:rsidR="00D80756" w:rsidRDefault="00D80756" w:rsidP="00D80756">
      <w:r>
        <w:t>132. 82.3тат;   Г12</w:t>
      </w:r>
    </w:p>
    <w:p w:rsidR="00D80756" w:rsidRDefault="00D80756" w:rsidP="00D80756">
      <w:r>
        <w:t xml:space="preserve">    1780961-Т - нк; 1780962-Т - нк; 1780963-Т - нк</w:t>
      </w:r>
    </w:p>
    <w:p w:rsidR="00D80756" w:rsidRDefault="00D80756" w:rsidP="00D80756">
      <w:r>
        <w:t xml:space="preserve">    Татар халык авыз </w:t>
      </w:r>
      <w:proofErr w:type="gramStart"/>
      <w:r>
        <w:t>иҗаты :</w:t>
      </w:r>
      <w:proofErr w:type="gramEnd"/>
      <w:r>
        <w:t xml:space="preserve"> (уку-укыту әсбабы) / Ф. И. Габидуллина. - </w:t>
      </w:r>
      <w:proofErr w:type="gramStart"/>
      <w:r>
        <w:t>Казань :</w:t>
      </w:r>
      <w:proofErr w:type="gramEnd"/>
      <w:r>
        <w:t xml:space="preserve"> "Школа" редакция-нәшрият үзәге, 2020. - 162 б. : 200,00</w:t>
      </w:r>
    </w:p>
    <w:p w:rsidR="00D80756" w:rsidRDefault="00D80756" w:rsidP="00D80756">
      <w:r>
        <w:t xml:space="preserve">    Оглавление: </w:t>
      </w:r>
      <w:hyperlink r:id="rId125" w:history="1">
        <w:r w:rsidR="00263625" w:rsidRPr="0024396F">
          <w:rPr>
            <w:rStyle w:val="a8"/>
          </w:rPr>
          <w:t>http://kitap.tatar.ru/ogl/nlrt/nbrt_obr_2522187.pdf</w:t>
        </w:r>
      </w:hyperlink>
    </w:p>
    <w:p w:rsidR="00263625" w:rsidRDefault="00263625" w:rsidP="00D80756"/>
    <w:p w:rsidR="00D80756" w:rsidRDefault="00D80756" w:rsidP="00D80756"/>
    <w:p w:rsidR="00113AF1" w:rsidRDefault="00113AF1" w:rsidP="00D80756"/>
    <w:p w:rsidR="00113AF1" w:rsidRDefault="00113AF1" w:rsidP="00113AF1">
      <w:pPr>
        <w:pStyle w:val="1"/>
      </w:pPr>
      <w:bookmarkStart w:id="18" w:name="_Toc53746560"/>
      <w:r>
        <w:t>Литературоведение. (ББК 83)</w:t>
      </w:r>
      <w:bookmarkEnd w:id="18"/>
    </w:p>
    <w:p w:rsidR="00113AF1" w:rsidRDefault="00113AF1" w:rsidP="00113AF1">
      <w:pPr>
        <w:pStyle w:val="1"/>
      </w:pPr>
    </w:p>
    <w:p w:rsidR="00113AF1" w:rsidRDefault="00113AF1" w:rsidP="00113AF1">
      <w:r>
        <w:t>133. 83.3тат;   А51</w:t>
      </w:r>
    </w:p>
    <w:p w:rsidR="00113AF1" w:rsidRDefault="00113AF1" w:rsidP="00113AF1">
      <w:r>
        <w:t xml:space="preserve">    1780952-Т - нк; 1780953-Т - нк; 1780954-Т - нк</w:t>
      </w:r>
    </w:p>
    <w:p w:rsidR="00113AF1" w:rsidRDefault="00113AF1" w:rsidP="00113AF1">
      <w:r>
        <w:t xml:space="preserve">    Алиш </w:t>
      </w:r>
      <w:proofErr w:type="gramStart"/>
      <w:r>
        <w:t>эзләреннән :</w:t>
      </w:r>
      <w:proofErr w:type="gramEnd"/>
      <w:r>
        <w:t xml:space="preserve"> Бөтенроссия фәнни-гамәли конференциясе / ТР Мәгариф һәм фән министрлыгы ; Казан шәһәре Совет районының "Абдулла Алиш исем. 20 нче гимназия". - </w:t>
      </w:r>
      <w:proofErr w:type="gramStart"/>
      <w:r>
        <w:t>Казан :</w:t>
      </w:r>
      <w:proofErr w:type="gramEnd"/>
      <w:r>
        <w:t xml:space="preserve"> Школа, 2015. - VII бөтенроссия фәнни-гамәли конференциясе / төз</w:t>
      </w:r>
      <w:proofErr w:type="gramStart"/>
      <w:r>
        <w:t>. :</w:t>
      </w:r>
      <w:proofErr w:type="gramEnd"/>
      <w:r>
        <w:t xml:space="preserve"> Р. М. Арсланова , Э. М. Фәрхетдинова. - 2020. - 111 б.. - ISBN 978-5-00162-001-</w:t>
      </w:r>
      <w:proofErr w:type="gramStart"/>
      <w:r>
        <w:t>3 :</w:t>
      </w:r>
      <w:proofErr w:type="gramEnd"/>
      <w:r>
        <w:t xml:space="preserve"> 150,00</w:t>
      </w:r>
    </w:p>
    <w:p w:rsidR="00113AF1" w:rsidRDefault="00113AF1" w:rsidP="00113AF1">
      <w:r>
        <w:t xml:space="preserve">    Оглавление: </w:t>
      </w:r>
      <w:hyperlink r:id="rId126" w:history="1">
        <w:r w:rsidR="00263625" w:rsidRPr="0024396F">
          <w:rPr>
            <w:rStyle w:val="a8"/>
          </w:rPr>
          <w:t>http://kitap.tatar.ru/ogl/nlrt/nbrt_obr_2522175.pdf</w:t>
        </w:r>
      </w:hyperlink>
    </w:p>
    <w:p w:rsidR="00263625" w:rsidRDefault="00263625" w:rsidP="00113AF1"/>
    <w:p w:rsidR="00113AF1" w:rsidRDefault="00113AF1" w:rsidP="00113AF1"/>
    <w:p w:rsidR="00113AF1" w:rsidRDefault="00113AF1" w:rsidP="00113AF1">
      <w:r>
        <w:t>134. 83.3тат;   А51</w:t>
      </w:r>
    </w:p>
    <w:p w:rsidR="00113AF1" w:rsidRDefault="00113AF1" w:rsidP="00113AF1">
      <w:r>
        <w:t xml:space="preserve">    1780955-Т - нк; 1780956-Т - нк; 1780957-Т - нк</w:t>
      </w:r>
    </w:p>
    <w:p w:rsidR="00113AF1" w:rsidRDefault="00113AF1" w:rsidP="00113AF1">
      <w:r>
        <w:t xml:space="preserve">    Алиш </w:t>
      </w:r>
      <w:proofErr w:type="gramStart"/>
      <w:r>
        <w:t>эзләреннән :</w:t>
      </w:r>
      <w:proofErr w:type="gramEnd"/>
      <w:r>
        <w:t xml:space="preserve"> Бөтенроссия фәнни-гамәли конференциясе / ТР Мәгариф һәм фән министрлыгы ; Казан шәһәре Совет районының "Абдулла Алиш исем. 20 нче гимназия". - </w:t>
      </w:r>
      <w:proofErr w:type="gramStart"/>
      <w:r>
        <w:t>Казан :</w:t>
      </w:r>
      <w:proofErr w:type="gramEnd"/>
      <w:r>
        <w:t xml:space="preserve"> Школа, 2015. - VII бөтенроссия фәнни-гамәли </w:t>
      </w:r>
      <w:proofErr w:type="gramStart"/>
      <w:r>
        <w:t>конференциясе  :</w:t>
      </w:r>
      <w:proofErr w:type="gramEnd"/>
      <w:r>
        <w:t xml:space="preserve"> тезислар җыентыгы / төз. : Р. М. Арсланова , Э. М. Фәрхетдинова. - </w:t>
      </w:r>
      <w:proofErr w:type="gramStart"/>
      <w:r>
        <w:t>Казан :</w:t>
      </w:r>
      <w:proofErr w:type="gramEnd"/>
      <w:r>
        <w:t xml:space="preserve"> "Школа" редакция-нәшрият үзәге, 2020. - 175 б.. - ISBN 978-5-00162-105-</w:t>
      </w:r>
      <w:proofErr w:type="gramStart"/>
      <w:r>
        <w:t>8 :</w:t>
      </w:r>
      <w:proofErr w:type="gramEnd"/>
      <w:r>
        <w:t xml:space="preserve"> 150,00</w:t>
      </w:r>
    </w:p>
    <w:p w:rsidR="00113AF1" w:rsidRDefault="00113AF1" w:rsidP="00113AF1">
      <w:r>
        <w:t xml:space="preserve">    Оглавление: </w:t>
      </w:r>
      <w:hyperlink r:id="rId127" w:history="1">
        <w:r w:rsidR="00263625" w:rsidRPr="0024396F">
          <w:rPr>
            <w:rStyle w:val="a8"/>
          </w:rPr>
          <w:t>http://kitap.tatar.ru/ogl/nlrt/nbrt_obr_2470344.pdf</w:t>
        </w:r>
      </w:hyperlink>
    </w:p>
    <w:p w:rsidR="00263625" w:rsidRDefault="00263625" w:rsidP="00113AF1"/>
    <w:p w:rsidR="00113AF1" w:rsidRDefault="00113AF1" w:rsidP="00113AF1"/>
    <w:p w:rsidR="00113AF1" w:rsidRDefault="00113AF1" w:rsidP="00113AF1">
      <w:r>
        <w:t>135. 83.3тат;   И13</w:t>
      </w:r>
    </w:p>
    <w:p w:rsidR="00113AF1" w:rsidRDefault="00113AF1" w:rsidP="00113AF1">
      <w:r>
        <w:t xml:space="preserve">    1780640-Т - нк; 1780641-Т - нк; 1780642-Т - нк</w:t>
      </w:r>
    </w:p>
    <w:p w:rsidR="00113AF1" w:rsidRDefault="00113AF1" w:rsidP="00113AF1">
      <w:r>
        <w:t xml:space="preserve">    Галимҗан Ибраһимов </w:t>
      </w:r>
      <w:proofErr w:type="gramStart"/>
      <w:r>
        <w:t>документларда :</w:t>
      </w:r>
      <w:proofErr w:type="gramEnd"/>
      <w:r>
        <w:t xml:space="preserve"> 2 томда / мөх-р Җ. Миңнуллин , төз. Р. Исламов. - </w:t>
      </w:r>
      <w:proofErr w:type="gramStart"/>
      <w:r>
        <w:t>Казан :</w:t>
      </w:r>
      <w:proofErr w:type="gramEnd"/>
      <w:r>
        <w:t xml:space="preserve"> Җыен, 2020-. - (Шәхесләребез = Знаменитые личности). - Загл. </w:t>
      </w:r>
      <w:proofErr w:type="gramStart"/>
      <w:r>
        <w:t>обл. :</w:t>
      </w:r>
      <w:proofErr w:type="gramEnd"/>
      <w:r>
        <w:t xml:space="preserve"> Галимҗан Ибраһимов. - 1 </w:t>
      </w:r>
      <w:proofErr w:type="gramStart"/>
      <w:r>
        <w:t>том :</w:t>
      </w:r>
      <w:proofErr w:type="gramEnd"/>
      <w:r>
        <w:t xml:space="preserve">  Автобиографияләре, әдәби әсәрләреннән, гыйльми хезмәтләреннән үрнәкләр, совет чорына кадәрге һәм совет чоры документлары. - 2020. - 687 </w:t>
      </w:r>
      <w:proofErr w:type="gramStart"/>
      <w:r>
        <w:t>б. :</w:t>
      </w:r>
      <w:proofErr w:type="gramEnd"/>
      <w:r>
        <w:t xml:space="preserve"> + 32 б. фоторәс. - Библиогр. юл асты </w:t>
      </w:r>
      <w:proofErr w:type="gramStart"/>
      <w:r>
        <w:t>иск..</w:t>
      </w:r>
      <w:proofErr w:type="gramEnd"/>
      <w:r>
        <w:t xml:space="preserve"> - ISBN 978-5-902783-48-</w:t>
      </w:r>
      <w:proofErr w:type="gramStart"/>
      <w:r>
        <w:t>0 :</w:t>
      </w:r>
      <w:proofErr w:type="gramEnd"/>
      <w:r>
        <w:t xml:space="preserve"> 500,00</w:t>
      </w:r>
    </w:p>
    <w:p w:rsidR="00113AF1" w:rsidRDefault="00113AF1" w:rsidP="00113AF1">
      <w:r>
        <w:t xml:space="preserve">    Оглавление: </w:t>
      </w:r>
      <w:hyperlink r:id="rId128" w:history="1">
        <w:r w:rsidR="00263625" w:rsidRPr="0024396F">
          <w:rPr>
            <w:rStyle w:val="a8"/>
          </w:rPr>
          <w:t>http://kitap.tatar.ru/ogl/nlrt/nbrt_obr_2520393.pdf</w:t>
        </w:r>
      </w:hyperlink>
    </w:p>
    <w:p w:rsidR="00263625" w:rsidRDefault="00263625" w:rsidP="00113AF1"/>
    <w:p w:rsidR="00113AF1" w:rsidRDefault="00113AF1" w:rsidP="00113AF1"/>
    <w:p w:rsidR="00113AF1" w:rsidRDefault="00113AF1" w:rsidP="00113AF1">
      <w:r>
        <w:t>136. 83.3(2=411.2)</w:t>
      </w:r>
      <w:proofErr w:type="gramStart"/>
      <w:r>
        <w:t xml:space="preserve">6;   </w:t>
      </w:r>
      <w:proofErr w:type="gramEnd"/>
      <w:r>
        <w:t>К53</w:t>
      </w:r>
    </w:p>
    <w:p w:rsidR="00113AF1" w:rsidRDefault="00113AF1" w:rsidP="00113AF1">
      <w:r>
        <w:t xml:space="preserve">    1764651-CD - чз1</w:t>
      </w:r>
    </w:p>
    <w:p w:rsidR="00113AF1" w:rsidRDefault="00113AF1" w:rsidP="00113AF1">
      <w:r>
        <w:t xml:space="preserve">    Книга у микрофона [Звукозапись] / Муниципальное учреждение культуры "Централизованная библиотечная система" г. </w:t>
      </w:r>
      <w:proofErr w:type="gramStart"/>
      <w:r>
        <w:t>Ульяновска ;</w:t>
      </w:r>
      <w:proofErr w:type="gramEnd"/>
      <w:r>
        <w:t xml:space="preserve"> авт. и исполнитель Т. А. </w:t>
      </w:r>
      <w:r>
        <w:lastRenderedPageBreak/>
        <w:t>Алисевич. - Ульяновск, 2008. - 1 электрон. опт. диск (CD-ROM). - Заглавие с этикетки диска. - Из цикла передач на областном радио. - Содерж</w:t>
      </w:r>
      <w:proofErr w:type="gramStart"/>
      <w:r>
        <w:t>. :</w:t>
      </w:r>
      <w:proofErr w:type="gramEnd"/>
      <w:r>
        <w:t xml:space="preserve"> Читать или не читать ; Андрей Платонов ; Наталья Кончаловская; Александр Грин ; Наталья Романова и др : 100,00</w:t>
      </w:r>
    </w:p>
    <w:p w:rsidR="00113AF1" w:rsidRDefault="00113AF1" w:rsidP="00113AF1">
      <w:r>
        <w:t xml:space="preserve">    Оглавление: </w:t>
      </w:r>
      <w:hyperlink r:id="rId129" w:history="1">
        <w:r w:rsidR="00263625" w:rsidRPr="0024396F">
          <w:rPr>
            <w:rStyle w:val="a8"/>
          </w:rPr>
          <w:t>http://kitap.tatar.ru/ogl/nlrt/nbrt_obr_2477521.pdf</w:t>
        </w:r>
      </w:hyperlink>
    </w:p>
    <w:p w:rsidR="00263625" w:rsidRDefault="00263625" w:rsidP="00113AF1"/>
    <w:p w:rsidR="00113AF1" w:rsidRDefault="00113AF1" w:rsidP="00113AF1"/>
    <w:p w:rsidR="00113AF1" w:rsidRDefault="00113AF1" w:rsidP="00113AF1">
      <w:r>
        <w:t>137. 83.3тат;   И13</w:t>
      </w:r>
    </w:p>
    <w:p w:rsidR="00113AF1" w:rsidRDefault="00113AF1" w:rsidP="00113AF1">
      <w:r>
        <w:t xml:space="preserve">    1780850-Т - нк; 1780851-Т - нк; 1780852-Т - нк</w:t>
      </w:r>
    </w:p>
    <w:p w:rsidR="00113AF1" w:rsidRDefault="00113AF1" w:rsidP="00113AF1">
      <w:r>
        <w:t xml:space="preserve">    Галимҗан Ибраһимов </w:t>
      </w:r>
      <w:proofErr w:type="gramStart"/>
      <w:r>
        <w:t>документларда :</w:t>
      </w:r>
      <w:proofErr w:type="gramEnd"/>
      <w:r>
        <w:t xml:space="preserve"> 2 томда / мөх-р Җ. Миңнуллин , төз. Р. Исламов. - </w:t>
      </w:r>
      <w:proofErr w:type="gramStart"/>
      <w:r>
        <w:t>Казан :</w:t>
      </w:r>
      <w:proofErr w:type="gramEnd"/>
      <w:r>
        <w:t xml:space="preserve"> Җыен, 2020-. - (Шәхесләребез = Знаменитые личности). - Загл. </w:t>
      </w:r>
      <w:proofErr w:type="gramStart"/>
      <w:r>
        <w:t>обл. :</w:t>
      </w:r>
      <w:proofErr w:type="gramEnd"/>
      <w:r>
        <w:t xml:space="preserve"> Галимҗан Ибраһимов. - 2 </w:t>
      </w:r>
      <w:proofErr w:type="gramStart"/>
      <w:r>
        <w:t>том :</w:t>
      </w:r>
      <w:proofErr w:type="gramEnd"/>
      <w:r>
        <w:t xml:space="preserve">  Совет чоры документлары. - 2020. - 671 </w:t>
      </w:r>
      <w:proofErr w:type="gramStart"/>
      <w:r>
        <w:t>б. :</w:t>
      </w:r>
      <w:proofErr w:type="gramEnd"/>
      <w:r>
        <w:t xml:space="preserve"> + 32 б. фоторәс. - </w:t>
      </w:r>
      <w:proofErr w:type="gramStart"/>
      <w:r>
        <w:t>Библиогр.:</w:t>
      </w:r>
      <w:proofErr w:type="gramEnd"/>
      <w:r>
        <w:t xml:space="preserve"> б. 482-670.. - ISBN 978-5-902783-49-</w:t>
      </w:r>
      <w:proofErr w:type="gramStart"/>
      <w:r>
        <w:t>7 :</w:t>
      </w:r>
      <w:proofErr w:type="gramEnd"/>
      <w:r>
        <w:t xml:space="preserve"> 500,00</w:t>
      </w:r>
    </w:p>
    <w:p w:rsidR="00113AF1" w:rsidRDefault="00113AF1" w:rsidP="00113AF1">
      <w:r>
        <w:t xml:space="preserve">    Оглавление: </w:t>
      </w:r>
      <w:hyperlink r:id="rId130" w:history="1">
        <w:r w:rsidR="00263625" w:rsidRPr="0024396F">
          <w:rPr>
            <w:rStyle w:val="a8"/>
          </w:rPr>
          <w:t>http://kitap.tatar.ru/ogl/nlrt/nbrt_obr_2521654.pdf</w:t>
        </w:r>
      </w:hyperlink>
    </w:p>
    <w:p w:rsidR="00263625" w:rsidRDefault="00263625" w:rsidP="00113AF1"/>
    <w:p w:rsidR="00113AF1" w:rsidRDefault="00113AF1" w:rsidP="00113AF1"/>
    <w:p w:rsidR="00113AF1" w:rsidRDefault="00113AF1" w:rsidP="00113AF1">
      <w:r>
        <w:t>138. 83.3тат;   Я96</w:t>
      </w:r>
    </w:p>
    <w:p w:rsidR="00113AF1" w:rsidRDefault="00113AF1" w:rsidP="00113AF1">
      <w:r>
        <w:t xml:space="preserve">    1780946-Т - нк; 1780947-Т - нк; 1780948-Т - нк</w:t>
      </w:r>
    </w:p>
    <w:p w:rsidR="00113AF1" w:rsidRDefault="00113AF1" w:rsidP="00113AF1">
      <w:r>
        <w:t xml:space="preserve">    Яшәү белән үлем </w:t>
      </w:r>
      <w:proofErr w:type="gramStart"/>
      <w:r>
        <w:t>арасында :</w:t>
      </w:r>
      <w:proofErr w:type="gramEnd"/>
      <w:r>
        <w:t xml:space="preserve"> күренекле шагыйрь, прозаик, драматург һәм публицист Нәби Дәүлинең (Набиулла Хәсән улы Дәүләтшин; 1910-1989) тууына 110 ел тулуга багышланган методик-библиографик ярдәмлек / Татарстан Республикасы Милли китапханәсе ; төз. Р. Р. </w:t>
      </w:r>
      <w:proofErr w:type="gramStart"/>
      <w:r>
        <w:t>Гаязова ;</w:t>
      </w:r>
      <w:proofErr w:type="gramEnd"/>
      <w:r>
        <w:t xml:space="preserve"> мөх-ре И. Г. Һадиев. - </w:t>
      </w:r>
      <w:proofErr w:type="gramStart"/>
      <w:r>
        <w:t>Казан :</w:t>
      </w:r>
      <w:proofErr w:type="gramEnd"/>
      <w:r>
        <w:t xml:space="preserve"> Милли китап, 2020. - 43 б. - </w:t>
      </w:r>
      <w:proofErr w:type="gramStart"/>
      <w:r>
        <w:t>Библиогр.:</w:t>
      </w:r>
      <w:proofErr w:type="gramEnd"/>
      <w:r>
        <w:t xml:space="preserve"> б. 31-42 : 100,00</w:t>
      </w:r>
    </w:p>
    <w:p w:rsidR="00113AF1" w:rsidRDefault="00113AF1" w:rsidP="00113AF1">
      <w:r>
        <w:t xml:space="preserve">    Оглавление: </w:t>
      </w:r>
      <w:hyperlink r:id="rId131" w:history="1">
        <w:r w:rsidR="00263625" w:rsidRPr="0024396F">
          <w:rPr>
            <w:rStyle w:val="a8"/>
          </w:rPr>
          <w:t>http://kitap.tatar.ru/ogl/nlrt/nbrt_obr_2522167.pdf</w:t>
        </w:r>
      </w:hyperlink>
    </w:p>
    <w:p w:rsidR="00263625" w:rsidRDefault="00263625" w:rsidP="00113AF1"/>
    <w:p w:rsidR="00113AF1" w:rsidRDefault="00113AF1" w:rsidP="00113AF1"/>
    <w:p w:rsidR="00113AF1" w:rsidRDefault="00113AF1" w:rsidP="00113AF1">
      <w:r>
        <w:t>139. И(Амер</w:t>
      </w:r>
      <w:proofErr w:type="gramStart"/>
      <w:r>
        <w:t xml:space="preserve">);   </w:t>
      </w:r>
      <w:proofErr w:type="gramEnd"/>
      <w:r>
        <w:t>Б48</w:t>
      </w:r>
    </w:p>
    <w:p w:rsidR="00113AF1" w:rsidRDefault="00113AF1" w:rsidP="00113AF1">
      <w:r>
        <w:t xml:space="preserve">    1779042-Л - чз1</w:t>
      </w:r>
    </w:p>
    <w:p w:rsidR="00113AF1" w:rsidRDefault="00113AF1" w:rsidP="00113AF1">
      <w:r>
        <w:t xml:space="preserve">    Дядя Жабс; Дикобраз Дик </w:t>
      </w:r>
      <w:proofErr w:type="gramStart"/>
      <w:r>
        <w:t>Недотрог :</w:t>
      </w:r>
      <w:proofErr w:type="gramEnd"/>
      <w:r>
        <w:t xml:space="preserve"> [сказки для детей 5-8 лет] / Торнтон У. Бёрджесс; [перевод с английского Юлии Фокиной ; худож. Х. Кэди]. - </w:t>
      </w:r>
      <w:proofErr w:type="gramStart"/>
      <w:r>
        <w:t>Москва :</w:t>
      </w:r>
      <w:proofErr w:type="gramEnd"/>
      <w:r>
        <w:t xml:space="preserve"> Мелик-Пашаев, 2020. - 125, [2] </w:t>
      </w:r>
      <w:proofErr w:type="gramStart"/>
      <w:r>
        <w:t>с. :</w:t>
      </w:r>
      <w:proofErr w:type="gramEnd"/>
      <w:r>
        <w:t xml:space="preserve"> цв. ил.; 21. - (Сказочный мир Торнтона У. Бёрджесса).. - ISBN 978-5-00041-335-</w:t>
      </w:r>
      <w:proofErr w:type="gramStart"/>
      <w:r>
        <w:t>7 :</w:t>
      </w:r>
      <w:proofErr w:type="gramEnd"/>
      <w:r>
        <w:t xml:space="preserve"> 574,60</w:t>
      </w:r>
    </w:p>
    <w:p w:rsidR="00113AF1" w:rsidRDefault="00113AF1" w:rsidP="00113AF1">
      <w:r>
        <w:t xml:space="preserve">    Оглавление: </w:t>
      </w:r>
      <w:hyperlink r:id="rId132" w:history="1">
        <w:r w:rsidR="00263625" w:rsidRPr="0024396F">
          <w:rPr>
            <w:rStyle w:val="a8"/>
          </w:rPr>
          <w:t>http://kitap.tatar.ru/ogl/nlrt/nbrt_obr_2518810.pdf</w:t>
        </w:r>
      </w:hyperlink>
    </w:p>
    <w:p w:rsidR="00263625" w:rsidRDefault="00263625" w:rsidP="00113AF1"/>
    <w:p w:rsidR="00113AF1" w:rsidRDefault="00113AF1" w:rsidP="00113AF1"/>
    <w:p w:rsidR="00113AF1" w:rsidRDefault="00113AF1" w:rsidP="00113AF1">
      <w:r>
        <w:t>140. И(Амер</w:t>
      </w:r>
      <w:proofErr w:type="gramStart"/>
      <w:r>
        <w:t xml:space="preserve">);   </w:t>
      </w:r>
      <w:proofErr w:type="gramEnd"/>
      <w:r>
        <w:t>Б48</w:t>
      </w:r>
    </w:p>
    <w:p w:rsidR="00113AF1" w:rsidRDefault="00113AF1" w:rsidP="00113AF1">
      <w:r>
        <w:t xml:space="preserve">    1779043-Л - чз1</w:t>
      </w:r>
    </w:p>
    <w:p w:rsidR="00113AF1" w:rsidRDefault="00113AF1" w:rsidP="00113AF1">
      <w:r>
        <w:t xml:space="preserve">    Скунс Фрэнки Фу; Бобёр </w:t>
      </w:r>
      <w:proofErr w:type="gramStart"/>
      <w:r>
        <w:t>Боберт :</w:t>
      </w:r>
      <w:proofErr w:type="gramEnd"/>
      <w:r>
        <w:t xml:space="preserve"> [сказки для детей 5-8 лет] / Торнтон У. Бёрджесс; [перевод с английского Юлии Фокиной ; худож. Х. Кэди]. - </w:t>
      </w:r>
      <w:proofErr w:type="gramStart"/>
      <w:r>
        <w:t>Москва :</w:t>
      </w:r>
      <w:proofErr w:type="gramEnd"/>
      <w:r>
        <w:t xml:space="preserve"> Мелик-Пашаев, 2020. - 110, [1] </w:t>
      </w:r>
      <w:proofErr w:type="gramStart"/>
      <w:r>
        <w:t>с. :</w:t>
      </w:r>
      <w:proofErr w:type="gramEnd"/>
      <w:r>
        <w:t xml:space="preserve"> цв. ил.; 21. - (Сказочный мир Торнтона У. Бёрджесса).. - ISBN 978-5-00041-336-</w:t>
      </w:r>
      <w:proofErr w:type="gramStart"/>
      <w:r>
        <w:t>4 :</w:t>
      </w:r>
      <w:proofErr w:type="gramEnd"/>
      <w:r>
        <w:t xml:space="preserve"> 543,40</w:t>
      </w:r>
    </w:p>
    <w:p w:rsidR="00113AF1" w:rsidRDefault="00113AF1" w:rsidP="00113AF1">
      <w:r>
        <w:t xml:space="preserve">    Оглавление: </w:t>
      </w:r>
      <w:hyperlink r:id="rId133" w:history="1">
        <w:r w:rsidR="00263625" w:rsidRPr="0024396F">
          <w:rPr>
            <w:rStyle w:val="a8"/>
          </w:rPr>
          <w:t>http://kitap.tatar.ru/ogl/nlrt/nbrt_obr_2518812.pdf</w:t>
        </w:r>
      </w:hyperlink>
    </w:p>
    <w:p w:rsidR="00263625" w:rsidRDefault="00263625" w:rsidP="00113AF1"/>
    <w:p w:rsidR="00113AF1" w:rsidRDefault="00113AF1" w:rsidP="00113AF1"/>
    <w:p w:rsidR="00263625" w:rsidRDefault="00263625" w:rsidP="00113AF1"/>
    <w:p w:rsidR="00113AF1" w:rsidRDefault="00113AF1" w:rsidP="00113AF1">
      <w:r>
        <w:t>141. Р</w:t>
      </w:r>
      <w:proofErr w:type="gramStart"/>
      <w:r>
        <w:t xml:space="preserve">2;   </w:t>
      </w:r>
      <w:proofErr w:type="gramEnd"/>
      <w:r>
        <w:t>Б90</w:t>
      </w:r>
    </w:p>
    <w:p w:rsidR="00113AF1" w:rsidRDefault="00113AF1" w:rsidP="00113AF1">
      <w:r>
        <w:t xml:space="preserve">    1778990-Л - чз1</w:t>
      </w:r>
    </w:p>
    <w:p w:rsidR="00113AF1" w:rsidRDefault="00113AF1" w:rsidP="00113AF1">
      <w:r>
        <w:t xml:space="preserve">    Будогоская, Лидия Анатольевна</w:t>
      </w:r>
    </w:p>
    <w:p w:rsidR="00113AF1" w:rsidRDefault="00113AF1" w:rsidP="00113AF1">
      <w:r>
        <w:t xml:space="preserve">Повесть о рыжей девочке / Лидия Будогоская; рисунки Анны Власовой. - </w:t>
      </w:r>
      <w:proofErr w:type="gramStart"/>
      <w:r>
        <w:t>Москва :</w:t>
      </w:r>
      <w:proofErr w:type="gramEnd"/>
      <w:r>
        <w:t xml:space="preserve"> АСТ, 2020. - 156, [3] </w:t>
      </w:r>
      <w:proofErr w:type="gramStart"/>
      <w:r>
        <w:t>с. :</w:t>
      </w:r>
      <w:proofErr w:type="gramEnd"/>
      <w:r>
        <w:t xml:space="preserve"> цв. ил.; 24. - (Самые лучшие девочки).. - ISBN 978-5-17-119469-</w:t>
      </w:r>
      <w:proofErr w:type="gramStart"/>
      <w:r>
        <w:t>7 :</w:t>
      </w:r>
      <w:proofErr w:type="gramEnd"/>
      <w:r>
        <w:t xml:space="preserve"> 704,60</w:t>
      </w:r>
    </w:p>
    <w:p w:rsidR="00113AF1" w:rsidRDefault="00113AF1" w:rsidP="00113AF1"/>
    <w:p w:rsidR="00113AF1" w:rsidRDefault="00113AF1" w:rsidP="00113AF1">
      <w:r>
        <w:t>142. И(Нем</w:t>
      </w:r>
      <w:proofErr w:type="gramStart"/>
      <w:r>
        <w:t xml:space="preserve">);   </w:t>
      </w:r>
      <w:proofErr w:type="gramEnd"/>
      <w:r>
        <w:t>В12</w:t>
      </w:r>
    </w:p>
    <w:p w:rsidR="00113AF1" w:rsidRDefault="00113AF1" w:rsidP="00113AF1">
      <w:r>
        <w:lastRenderedPageBreak/>
        <w:t xml:space="preserve">    1768238-Л - чз1; 1784945-Л - кх</w:t>
      </w:r>
    </w:p>
    <w:p w:rsidR="00113AF1" w:rsidRDefault="00113AF1" w:rsidP="00113AF1">
      <w:r>
        <w:t xml:space="preserve">    Вагнер, Йенс</w:t>
      </w:r>
    </w:p>
    <w:p w:rsidR="00113AF1" w:rsidRDefault="00113AF1" w:rsidP="00113AF1">
      <w:r>
        <w:t xml:space="preserve">Легенда о "Бегущем по звёздам" / Йенс Вагнер; иллюстратор Синди </w:t>
      </w:r>
      <w:proofErr w:type="gramStart"/>
      <w:r>
        <w:t>Фройлих ;</w:t>
      </w:r>
      <w:proofErr w:type="gramEnd"/>
      <w:r>
        <w:t xml:space="preserve"> [пер. с англ. А. В. Захарова]. - </w:t>
      </w:r>
      <w:proofErr w:type="gramStart"/>
      <w:r>
        <w:t>Москва :</w:t>
      </w:r>
      <w:proofErr w:type="gramEnd"/>
      <w:r>
        <w:t xml:space="preserve"> #эксмодетство : Эксмо, 2020. - 157, [1] </w:t>
      </w:r>
      <w:proofErr w:type="gramStart"/>
      <w:r>
        <w:t>с. :</w:t>
      </w:r>
      <w:proofErr w:type="gramEnd"/>
      <w:r>
        <w:t xml:space="preserve"> ил. - (Книга-квест. Читай, ищи подсказки, разгадывай загадки). - На обл.: Следи за приключениями и ищи ответы! Читай с зеркальцем! Ищи </w:t>
      </w:r>
      <w:proofErr w:type="gramStart"/>
      <w:r>
        <w:t>подсказки!.</w:t>
      </w:r>
      <w:proofErr w:type="gramEnd"/>
      <w:r>
        <w:t xml:space="preserve"> - ISBN 978-5-04-106128-</w:t>
      </w:r>
      <w:proofErr w:type="gramStart"/>
      <w:r>
        <w:t>9 :</w:t>
      </w:r>
      <w:proofErr w:type="gramEnd"/>
      <w:r>
        <w:t xml:space="preserve"> 434,20</w:t>
      </w:r>
    </w:p>
    <w:p w:rsidR="00113AF1" w:rsidRDefault="00113AF1" w:rsidP="00113AF1">
      <w:r>
        <w:t xml:space="preserve">    Оглавление: </w:t>
      </w:r>
      <w:hyperlink r:id="rId134" w:history="1">
        <w:r w:rsidR="00263625" w:rsidRPr="0024396F">
          <w:rPr>
            <w:rStyle w:val="a8"/>
          </w:rPr>
          <w:t>http://kitap.tatar.ru/ogl/nlrt/nbrt_obr_2515672.pdf</w:t>
        </w:r>
      </w:hyperlink>
    </w:p>
    <w:p w:rsidR="00263625" w:rsidRDefault="00263625" w:rsidP="00113AF1"/>
    <w:p w:rsidR="00113AF1" w:rsidRDefault="00113AF1" w:rsidP="00113AF1"/>
    <w:p w:rsidR="00113AF1" w:rsidRDefault="00113AF1" w:rsidP="00113AF1">
      <w:r>
        <w:t>143. Р</w:t>
      </w:r>
      <w:proofErr w:type="gramStart"/>
      <w:r>
        <w:t xml:space="preserve">2;   </w:t>
      </w:r>
      <w:proofErr w:type="gramEnd"/>
      <w:r>
        <w:t>Д13</w:t>
      </w:r>
    </w:p>
    <w:p w:rsidR="00113AF1" w:rsidRDefault="00113AF1" w:rsidP="00113AF1">
      <w:r>
        <w:t xml:space="preserve">    1778992-Л - чз1</w:t>
      </w:r>
    </w:p>
    <w:p w:rsidR="00113AF1" w:rsidRDefault="00113AF1" w:rsidP="00113AF1">
      <w:r>
        <w:t xml:space="preserve">    Давыдычев, Лев Иванович</w:t>
      </w:r>
    </w:p>
    <w:p w:rsidR="00113AF1" w:rsidRDefault="00113AF1" w:rsidP="00113AF1">
      <w:r>
        <w:t xml:space="preserve">Многотрудная, полная невзгод и опасностей жизнь Ивана Семёнова, второклассника и </w:t>
      </w:r>
      <w:proofErr w:type="gramStart"/>
      <w:r>
        <w:t>второгодника :</w:t>
      </w:r>
      <w:proofErr w:type="gramEnd"/>
      <w:r>
        <w:t xml:space="preserve"> [повесть] : написанная на основе личных наблюдений автора и рассказов, которые он слышал от участников излагаемых событий, а также некоторой доли фантазии / Лев Давыдычев; рисунки Марии Спеховой. - </w:t>
      </w:r>
      <w:proofErr w:type="gramStart"/>
      <w:r>
        <w:t>Москва :</w:t>
      </w:r>
      <w:proofErr w:type="gramEnd"/>
      <w:r>
        <w:t xml:space="preserve"> АСТ, 2020. - 174, [1] </w:t>
      </w:r>
      <w:proofErr w:type="gramStart"/>
      <w:r>
        <w:t>с. :</w:t>
      </w:r>
      <w:proofErr w:type="gramEnd"/>
      <w:r>
        <w:t xml:space="preserve"> цв. ил.; 24. - (Серия "Самые настоящие мальчишки"). - Загл. обл.: Жизнь и страдания Ивана Семёнова, второклассника и второгодника. - ISBN 978-5-17-114836-</w:t>
      </w:r>
      <w:proofErr w:type="gramStart"/>
      <w:r>
        <w:t>2 :</w:t>
      </w:r>
      <w:proofErr w:type="gramEnd"/>
      <w:r>
        <w:t xml:space="preserve"> 741,00</w:t>
      </w:r>
    </w:p>
    <w:p w:rsidR="00113AF1" w:rsidRDefault="00113AF1" w:rsidP="00113AF1">
      <w:r>
        <w:t xml:space="preserve">    Оглавление: </w:t>
      </w:r>
      <w:hyperlink r:id="rId135" w:history="1">
        <w:r w:rsidR="00263625" w:rsidRPr="0024396F">
          <w:rPr>
            <w:rStyle w:val="a8"/>
          </w:rPr>
          <w:t>http://kitap.tatar.ru/ogl/nlrt/nbrt_obr_2512377.pdf</w:t>
        </w:r>
      </w:hyperlink>
    </w:p>
    <w:p w:rsidR="00263625" w:rsidRDefault="00263625" w:rsidP="00113AF1"/>
    <w:p w:rsidR="00113AF1" w:rsidRDefault="00113AF1" w:rsidP="00113AF1"/>
    <w:p w:rsidR="00113AF1" w:rsidRDefault="00113AF1" w:rsidP="00113AF1">
      <w:r>
        <w:t>144. Р</w:t>
      </w:r>
      <w:proofErr w:type="gramStart"/>
      <w:r>
        <w:t xml:space="preserve">2;   </w:t>
      </w:r>
      <w:proofErr w:type="gramEnd"/>
      <w:r>
        <w:t>Д76</w:t>
      </w:r>
    </w:p>
    <w:p w:rsidR="00113AF1" w:rsidRDefault="00113AF1" w:rsidP="00113AF1">
      <w:r>
        <w:t xml:space="preserve">    1768759-Л - чз1</w:t>
      </w:r>
    </w:p>
    <w:p w:rsidR="00113AF1" w:rsidRDefault="00113AF1" w:rsidP="00113AF1">
      <w:r>
        <w:t xml:space="preserve">    Дружинина, Марина Владимировна</w:t>
      </w:r>
    </w:p>
    <w:p w:rsidR="00113AF1" w:rsidRDefault="00113AF1" w:rsidP="00113AF1">
      <w:r>
        <w:t>Хорошо быть оптимистом</w:t>
      </w:r>
      <w:proofErr w:type="gramStart"/>
      <w:r>
        <w:t>! :</w:t>
      </w:r>
      <w:proofErr w:type="gramEnd"/>
      <w:r>
        <w:t xml:space="preserve"> рассказы / Марина Дружинина; худож. А. </w:t>
      </w:r>
      <w:proofErr w:type="gramStart"/>
      <w:r>
        <w:t>Лукьянов ;</w:t>
      </w:r>
      <w:proofErr w:type="gramEnd"/>
      <w:r>
        <w:t xml:space="preserve"> авт. предисл. А. Филатова. - </w:t>
      </w:r>
      <w:proofErr w:type="gramStart"/>
      <w:r>
        <w:t>Москва :</w:t>
      </w:r>
      <w:proofErr w:type="gramEnd"/>
      <w:r>
        <w:t xml:space="preserve"> Махаон : Азбука-Аттикус, 2020. - 128 </w:t>
      </w:r>
      <w:proofErr w:type="gramStart"/>
      <w:r>
        <w:t>с. :</w:t>
      </w:r>
      <w:proofErr w:type="gramEnd"/>
      <w:r>
        <w:t xml:space="preserve"> ил. - (Чтение-лучшее учение).. - ISBN 978-5-389-17499-</w:t>
      </w:r>
      <w:proofErr w:type="gramStart"/>
      <w:r>
        <w:t>3 :</w:t>
      </w:r>
      <w:proofErr w:type="gramEnd"/>
      <w:r>
        <w:t xml:space="preserve"> 150,80</w:t>
      </w:r>
    </w:p>
    <w:p w:rsidR="00113AF1" w:rsidRDefault="00113AF1" w:rsidP="00113AF1">
      <w:r>
        <w:t xml:space="preserve">    Оглавление: </w:t>
      </w:r>
      <w:hyperlink r:id="rId136" w:history="1">
        <w:r w:rsidR="00263625" w:rsidRPr="0024396F">
          <w:rPr>
            <w:rStyle w:val="a8"/>
          </w:rPr>
          <w:t>http://kitap.tatar.ru/ogl/nlrt/nbrt_obr_2507771.pdf</w:t>
        </w:r>
      </w:hyperlink>
    </w:p>
    <w:p w:rsidR="00263625" w:rsidRDefault="00263625" w:rsidP="00113AF1"/>
    <w:p w:rsidR="00113AF1" w:rsidRDefault="00113AF1" w:rsidP="00113AF1"/>
    <w:p w:rsidR="00113AF1" w:rsidRDefault="00113AF1" w:rsidP="00113AF1">
      <w:r>
        <w:t>145. 83.3тат;   З-19</w:t>
      </w:r>
    </w:p>
    <w:p w:rsidR="00113AF1" w:rsidRDefault="00113AF1" w:rsidP="00113AF1">
      <w:r>
        <w:t xml:space="preserve">    1780928-Т - нк; 1780929-Т - нк; 1780930-Т - нк</w:t>
      </w:r>
    </w:p>
    <w:p w:rsidR="00113AF1" w:rsidRDefault="00113AF1" w:rsidP="00113AF1">
      <w:r>
        <w:t xml:space="preserve">    Закирҗанов, Әлфәт</w:t>
      </w:r>
    </w:p>
    <w:p w:rsidR="00113AF1" w:rsidRDefault="00113AF1" w:rsidP="00113AF1">
      <w:r>
        <w:t>Татар прозасында әдәби-эстетик эзләнүләр (ХХ гасырның икенче яртысы</w:t>
      </w:r>
      <w:proofErr w:type="gramStart"/>
      <w:r>
        <w:t>) :</w:t>
      </w:r>
      <w:proofErr w:type="gramEnd"/>
      <w:r>
        <w:t xml:space="preserve"> монография / Ә. М. Закирҗанов, Ф. И. Габидуллина; ТР ФА Г. Ибраһимов исемендәге Тел, әдәбият һәм сәнгать институты ; Казан федераль университетының Алабуга институты. - </w:t>
      </w:r>
      <w:proofErr w:type="gramStart"/>
      <w:r>
        <w:t>Казан :</w:t>
      </w:r>
      <w:proofErr w:type="gramEnd"/>
      <w:r>
        <w:t xml:space="preserve"> "Школа" редакция-нәшрият үзәге, 2020. - 167 б. - </w:t>
      </w:r>
      <w:proofErr w:type="gramStart"/>
      <w:r>
        <w:t>Библиогр.:</w:t>
      </w:r>
      <w:proofErr w:type="gramEnd"/>
      <w:r>
        <w:t xml:space="preserve"> б. 162-166. - ISBN 978-5-00162-072-</w:t>
      </w:r>
      <w:proofErr w:type="gramStart"/>
      <w:r>
        <w:t>3 :</w:t>
      </w:r>
      <w:proofErr w:type="gramEnd"/>
      <w:r>
        <w:t xml:space="preserve"> 200,00</w:t>
      </w:r>
    </w:p>
    <w:p w:rsidR="00113AF1" w:rsidRDefault="00113AF1" w:rsidP="00113AF1">
      <w:r>
        <w:t xml:space="preserve">    Оглавление: </w:t>
      </w:r>
      <w:hyperlink r:id="rId137" w:history="1">
        <w:r w:rsidR="00263625" w:rsidRPr="0024396F">
          <w:rPr>
            <w:rStyle w:val="a8"/>
          </w:rPr>
          <w:t>http://kitap.tatar.ru/ogl/nlrt/nbrt_obr_2522080.pdf</w:t>
        </w:r>
      </w:hyperlink>
    </w:p>
    <w:p w:rsidR="00263625" w:rsidRDefault="00263625" w:rsidP="00113AF1"/>
    <w:p w:rsidR="00113AF1" w:rsidRDefault="00113AF1" w:rsidP="00113AF1"/>
    <w:p w:rsidR="00113AF1" w:rsidRDefault="00113AF1" w:rsidP="00113AF1">
      <w:r>
        <w:t>146. 83.3(5</w:t>
      </w:r>
      <w:proofErr w:type="gramStart"/>
      <w:r>
        <w:t xml:space="preserve">);   </w:t>
      </w:r>
      <w:proofErr w:type="gramEnd"/>
      <w:r>
        <w:t>К78</w:t>
      </w:r>
    </w:p>
    <w:p w:rsidR="00113AF1" w:rsidRDefault="00113AF1" w:rsidP="00113AF1">
      <w:r>
        <w:t xml:space="preserve">    1781277-Л - кх</w:t>
      </w:r>
    </w:p>
    <w:p w:rsidR="00113AF1" w:rsidRDefault="00113AF1" w:rsidP="00113AF1">
      <w:r>
        <w:t xml:space="preserve">    Кравцова, Марина Евгеньевна</w:t>
      </w:r>
    </w:p>
    <w:p w:rsidR="00113AF1" w:rsidRDefault="00113AF1" w:rsidP="00113AF1">
      <w:r>
        <w:t>Словарь китайских поэтов с V в. до н. э. по Х в. н. э. / М. Е. Кравцова. - Санкт-</w:t>
      </w:r>
      <w:proofErr w:type="gramStart"/>
      <w:r>
        <w:t>Петербург :</w:t>
      </w:r>
      <w:proofErr w:type="gramEnd"/>
      <w:r>
        <w:t xml:space="preserve"> Петербургское Востоковедение, 2019. - 702, [1] </w:t>
      </w:r>
      <w:proofErr w:type="gramStart"/>
      <w:r>
        <w:t>с. :</w:t>
      </w:r>
      <w:proofErr w:type="gramEnd"/>
      <w:r>
        <w:t xml:space="preserve"> ил. - (Orientalia ). - </w:t>
      </w:r>
      <w:proofErr w:type="gramStart"/>
      <w:r>
        <w:t>Библиогр.:</w:t>
      </w:r>
      <w:proofErr w:type="gramEnd"/>
      <w:r>
        <w:t xml:space="preserve"> с. 553-605. - ISBN 978-5-85803-521-</w:t>
      </w:r>
      <w:proofErr w:type="gramStart"/>
      <w:r>
        <w:t>3 :</w:t>
      </w:r>
      <w:proofErr w:type="gramEnd"/>
      <w:r>
        <w:t xml:space="preserve"> 300,00</w:t>
      </w:r>
    </w:p>
    <w:p w:rsidR="00113AF1" w:rsidRDefault="00113AF1" w:rsidP="00113AF1">
      <w:r>
        <w:t xml:space="preserve">    Оглавление: </w:t>
      </w:r>
      <w:hyperlink r:id="rId138" w:history="1">
        <w:r w:rsidR="00263625" w:rsidRPr="0024396F">
          <w:rPr>
            <w:rStyle w:val="a8"/>
          </w:rPr>
          <w:t>http://kitap.tatar.ru/ogl/nlrt/nbrt_obr_2525102.pdf</w:t>
        </w:r>
      </w:hyperlink>
    </w:p>
    <w:p w:rsidR="00263625" w:rsidRDefault="00263625" w:rsidP="00113AF1"/>
    <w:p w:rsidR="00113AF1" w:rsidRDefault="00113AF1" w:rsidP="00113AF1"/>
    <w:p w:rsidR="00113AF1" w:rsidRDefault="00113AF1" w:rsidP="00113AF1">
      <w:r>
        <w:t>147. Р</w:t>
      </w:r>
      <w:proofErr w:type="gramStart"/>
      <w:r>
        <w:t xml:space="preserve">2;   </w:t>
      </w:r>
      <w:proofErr w:type="gramEnd"/>
      <w:r>
        <w:t>С16</w:t>
      </w:r>
    </w:p>
    <w:p w:rsidR="00113AF1" w:rsidRDefault="00113AF1" w:rsidP="00113AF1">
      <w:r>
        <w:t xml:space="preserve">    1768778-Л - чз1</w:t>
      </w:r>
    </w:p>
    <w:p w:rsidR="00113AF1" w:rsidRDefault="00113AF1" w:rsidP="00113AF1">
      <w:r>
        <w:lastRenderedPageBreak/>
        <w:t xml:space="preserve">    Саломатов, Андрей</w:t>
      </w:r>
    </w:p>
    <w:p w:rsidR="00113AF1" w:rsidRDefault="00113AF1" w:rsidP="00113AF1">
      <w:r>
        <w:t xml:space="preserve">Степка, Галеныч и </w:t>
      </w:r>
      <w:proofErr w:type="gramStart"/>
      <w:r>
        <w:t>Машуня :</w:t>
      </w:r>
      <w:proofErr w:type="gramEnd"/>
      <w:r>
        <w:t xml:space="preserve"> юмористические рассказы / Андрей Саломатов; худож. Ирина Кондрашева. - </w:t>
      </w:r>
      <w:proofErr w:type="gramStart"/>
      <w:r>
        <w:t>Москва :</w:t>
      </w:r>
      <w:proofErr w:type="gramEnd"/>
      <w:r>
        <w:t xml:space="preserve"> Аквилегия-М, 2020. - 184, [3] </w:t>
      </w:r>
      <w:proofErr w:type="gramStart"/>
      <w:r>
        <w:t>с. :</w:t>
      </w:r>
      <w:proofErr w:type="gramEnd"/>
      <w:r>
        <w:t xml:space="preserve"> ил. - (Школьные прикольные истории).. - ISBN 978-5-906950-74-</w:t>
      </w:r>
      <w:proofErr w:type="gramStart"/>
      <w:r>
        <w:t>1 :</w:t>
      </w:r>
      <w:proofErr w:type="gramEnd"/>
      <w:r>
        <w:t xml:space="preserve"> 369,20</w:t>
      </w:r>
    </w:p>
    <w:p w:rsidR="00113AF1" w:rsidRDefault="00113AF1" w:rsidP="00113AF1">
      <w:r>
        <w:t xml:space="preserve">    Оглавление: </w:t>
      </w:r>
      <w:hyperlink r:id="rId139" w:history="1">
        <w:r w:rsidR="00263625" w:rsidRPr="0024396F">
          <w:rPr>
            <w:rStyle w:val="a8"/>
          </w:rPr>
          <w:t>http://kitap.tatar.ru/ogl/nlrt/nbrt_obr_2508061.pdf</w:t>
        </w:r>
      </w:hyperlink>
    </w:p>
    <w:p w:rsidR="00263625" w:rsidRDefault="00263625" w:rsidP="00113AF1"/>
    <w:p w:rsidR="00113AF1" w:rsidRDefault="00113AF1" w:rsidP="00113AF1"/>
    <w:p w:rsidR="00113AF1" w:rsidRDefault="00113AF1" w:rsidP="00113AF1">
      <w:r>
        <w:t>148. Р</w:t>
      </w:r>
      <w:proofErr w:type="gramStart"/>
      <w:r>
        <w:t xml:space="preserve">2;   </w:t>
      </w:r>
      <w:proofErr w:type="gramEnd"/>
      <w:r>
        <w:t>С32</w:t>
      </w:r>
    </w:p>
    <w:p w:rsidR="00113AF1" w:rsidRDefault="00113AF1" w:rsidP="00113AF1">
      <w:r>
        <w:t xml:space="preserve">    1768330-Л - чз1</w:t>
      </w:r>
    </w:p>
    <w:p w:rsidR="00113AF1" w:rsidRDefault="00113AF1" w:rsidP="00113AF1">
      <w:r>
        <w:t xml:space="preserve">    Сергеев, Леонид Анатольевич</w:t>
      </w:r>
    </w:p>
    <w:p w:rsidR="00113AF1" w:rsidRDefault="00113AF1" w:rsidP="00113AF1">
      <w:r>
        <w:t xml:space="preserve">Цветные </w:t>
      </w:r>
      <w:proofErr w:type="gramStart"/>
      <w:r>
        <w:t>мелки :</w:t>
      </w:r>
      <w:proofErr w:type="gramEnd"/>
      <w:r>
        <w:t xml:space="preserve"> сборник рассказов : [для детей младшего школьного возраста] / Леонид Сергеев; ил. Анастасии Светлаковой. - </w:t>
      </w:r>
      <w:proofErr w:type="gramStart"/>
      <w:r>
        <w:t>Москва :</w:t>
      </w:r>
      <w:proofErr w:type="gramEnd"/>
      <w:r>
        <w:t xml:space="preserve"> НИГМА, 2020. - 28, [3] </w:t>
      </w:r>
      <w:proofErr w:type="gramStart"/>
      <w:r>
        <w:t>с. :</w:t>
      </w:r>
      <w:proofErr w:type="gramEnd"/>
      <w:r>
        <w:t xml:space="preserve"> цв. ил. - Содерж.: Цветные мелки; Арбуз; Шашки; Слоны под дождём; Так не бывает; Балбес; Клоун. - ISBN 978-5-4335-0796-</w:t>
      </w:r>
      <w:proofErr w:type="gramStart"/>
      <w:r>
        <w:t>8 :</w:t>
      </w:r>
      <w:proofErr w:type="gramEnd"/>
      <w:r>
        <w:t xml:space="preserve"> 328,90</w:t>
      </w:r>
    </w:p>
    <w:p w:rsidR="00113AF1" w:rsidRDefault="00113AF1" w:rsidP="00113AF1">
      <w:r>
        <w:t xml:space="preserve">    Оглавление: </w:t>
      </w:r>
      <w:hyperlink r:id="rId140" w:history="1">
        <w:r w:rsidR="00263625" w:rsidRPr="0024396F">
          <w:rPr>
            <w:rStyle w:val="a8"/>
          </w:rPr>
          <w:t>http://kitap.tatar.ru/ogl/nlrt/nbrt_obr_2517321.pdf</w:t>
        </w:r>
      </w:hyperlink>
    </w:p>
    <w:p w:rsidR="00263625" w:rsidRDefault="00263625" w:rsidP="00113AF1"/>
    <w:p w:rsidR="00113AF1" w:rsidRDefault="00113AF1" w:rsidP="00113AF1"/>
    <w:p w:rsidR="00113AF1" w:rsidRDefault="00113AF1" w:rsidP="00113AF1">
      <w:r>
        <w:t>149. 83.3(2=411.2)</w:t>
      </w:r>
      <w:proofErr w:type="gramStart"/>
      <w:r>
        <w:t xml:space="preserve">6;   </w:t>
      </w:r>
      <w:proofErr w:type="gramEnd"/>
      <w:r>
        <w:t>Ч-59</w:t>
      </w:r>
    </w:p>
    <w:p w:rsidR="00113AF1" w:rsidRDefault="00113AF1" w:rsidP="00113AF1">
      <w:r>
        <w:t xml:space="preserve">    1768053-Л - чз1</w:t>
      </w:r>
    </w:p>
    <w:p w:rsidR="00113AF1" w:rsidRDefault="00113AF1" w:rsidP="00113AF1">
      <w:r>
        <w:t xml:space="preserve">    Чижова, Елена Семеновна</w:t>
      </w:r>
    </w:p>
    <w:p w:rsidR="00113AF1" w:rsidRDefault="00113AF1" w:rsidP="00113AF1">
      <w:r>
        <w:t xml:space="preserve">Город, написанный по </w:t>
      </w:r>
      <w:proofErr w:type="gramStart"/>
      <w:r>
        <w:t>памяти :</w:t>
      </w:r>
      <w:proofErr w:type="gramEnd"/>
      <w:r>
        <w:t xml:space="preserve"> [роман-расследование] / Елена Чижова. - </w:t>
      </w:r>
      <w:proofErr w:type="gramStart"/>
      <w:r>
        <w:t>Москва :</w:t>
      </w:r>
      <w:proofErr w:type="gramEnd"/>
      <w:r>
        <w:t xml:space="preserve"> АСТ : Редакция Елены Шубиной, 2020. - 315, [2] </w:t>
      </w:r>
      <w:proofErr w:type="gramStart"/>
      <w:r>
        <w:t>с. :</w:t>
      </w:r>
      <w:proofErr w:type="gramEnd"/>
      <w:r>
        <w:t xml:space="preserve"> ил., портр. - (Проза Елены Чижовой). - Др. произведения авт. на обороте тит. </w:t>
      </w:r>
      <w:proofErr w:type="gramStart"/>
      <w:r>
        <w:t>л..</w:t>
      </w:r>
      <w:proofErr w:type="gramEnd"/>
      <w:r>
        <w:t xml:space="preserve"> - ISBN 978-5-17-114492-</w:t>
      </w:r>
      <w:proofErr w:type="gramStart"/>
      <w:r>
        <w:t>0 :</w:t>
      </w:r>
      <w:proofErr w:type="gramEnd"/>
      <w:r>
        <w:t xml:space="preserve"> 679,90</w:t>
      </w:r>
    </w:p>
    <w:p w:rsidR="00113AF1" w:rsidRDefault="00113AF1" w:rsidP="00113AF1"/>
    <w:p w:rsidR="00113AF1" w:rsidRDefault="00113AF1" w:rsidP="00113AF1">
      <w:r>
        <w:t>150. 83.3тат;   Ю85</w:t>
      </w:r>
    </w:p>
    <w:p w:rsidR="00113AF1" w:rsidRDefault="00113AF1" w:rsidP="00113AF1">
      <w:r>
        <w:t xml:space="preserve">    1780910-Т - нк; 1780911-Т - нк; 1780912-Т - нк</w:t>
      </w:r>
    </w:p>
    <w:p w:rsidR="00113AF1" w:rsidRDefault="00113AF1" w:rsidP="00113AF1">
      <w:r>
        <w:t xml:space="preserve">    XX гасырның беренче яртысы татар поэзиясе: стиль һәм образлы сурәт тудыру үзенчәлеге / А. Ф. Юсупов, Н. М. Юсупова. - </w:t>
      </w:r>
      <w:proofErr w:type="gramStart"/>
      <w:r>
        <w:t>Казан :</w:t>
      </w:r>
      <w:proofErr w:type="gramEnd"/>
      <w:r>
        <w:t xml:space="preserve"> "Школа" редакция-нәшрият үзәге, 2020. - 171 б. - </w:t>
      </w:r>
      <w:proofErr w:type="gramStart"/>
      <w:r>
        <w:t>Библиогр.:</w:t>
      </w:r>
      <w:proofErr w:type="gramEnd"/>
      <w:r>
        <w:t xml:space="preserve"> б. 163-169. - ISBN 978-5-00162-128-</w:t>
      </w:r>
      <w:proofErr w:type="gramStart"/>
      <w:r>
        <w:t>7 :</w:t>
      </w:r>
      <w:proofErr w:type="gramEnd"/>
      <w:r>
        <w:t xml:space="preserve"> 150,00</w:t>
      </w:r>
    </w:p>
    <w:p w:rsidR="00113AF1" w:rsidRDefault="00113AF1" w:rsidP="00113AF1">
      <w:r>
        <w:t xml:space="preserve">    Оглавление: </w:t>
      </w:r>
      <w:hyperlink r:id="rId141" w:history="1">
        <w:r w:rsidR="00263625" w:rsidRPr="0024396F">
          <w:rPr>
            <w:rStyle w:val="a8"/>
          </w:rPr>
          <w:t>http://kitap.tatar.ru/ogl/nlrt/nbrt_obr_2521939.pdf</w:t>
        </w:r>
      </w:hyperlink>
    </w:p>
    <w:p w:rsidR="00263625" w:rsidRDefault="00263625" w:rsidP="00113AF1"/>
    <w:p w:rsidR="00113AF1" w:rsidRDefault="00113AF1" w:rsidP="00113AF1"/>
    <w:p w:rsidR="003F3E34" w:rsidRDefault="003F3E34" w:rsidP="00113AF1"/>
    <w:p w:rsidR="003F3E34" w:rsidRDefault="003F3E34" w:rsidP="003F3E34">
      <w:pPr>
        <w:pStyle w:val="1"/>
      </w:pPr>
      <w:bookmarkStart w:id="19" w:name="_Toc53746561"/>
      <w:r>
        <w:t>Художественная литература. (ББК 84)</w:t>
      </w:r>
      <w:bookmarkEnd w:id="19"/>
    </w:p>
    <w:p w:rsidR="003F3E34" w:rsidRDefault="003F3E34" w:rsidP="003F3E34">
      <w:pPr>
        <w:pStyle w:val="1"/>
      </w:pPr>
    </w:p>
    <w:p w:rsidR="003F3E34" w:rsidRDefault="003F3E34" w:rsidP="003F3E34">
      <w:r>
        <w:t>151. Р</w:t>
      </w:r>
      <w:proofErr w:type="gramStart"/>
      <w:r>
        <w:t xml:space="preserve">2;   </w:t>
      </w:r>
      <w:proofErr w:type="gramEnd"/>
      <w:r>
        <w:t>А44</w:t>
      </w:r>
    </w:p>
    <w:p w:rsidR="003F3E34" w:rsidRDefault="003F3E34" w:rsidP="003F3E34">
      <w:r>
        <w:t xml:space="preserve">    1760561-CD - чз1</w:t>
      </w:r>
    </w:p>
    <w:p w:rsidR="003F3E34" w:rsidRDefault="003F3E34" w:rsidP="003F3E34">
      <w:r>
        <w:t xml:space="preserve">    Акунин, Борис. Не прощаюсь [Звукозапись</w:t>
      </w:r>
      <w:proofErr w:type="gramStart"/>
      <w:r>
        <w:t>] :</w:t>
      </w:r>
      <w:proofErr w:type="gramEnd"/>
      <w:r>
        <w:t xml:space="preserve"> аудиокнига / Борис Акунин; продюсер Владимир Воробьёв ; исполняет Александр Клюквин. - </w:t>
      </w:r>
      <w:proofErr w:type="gramStart"/>
      <w:r>
        <w:t>Москва :</w:t>
      </w:r>
      <w:proofErr w:type="gramEnd"/>
      <w:r>
        <w:t xml:space="preserve"> Покидышевъ и сыновья : Издательский дом "Союз", 2018. - 2 электрон. опт. диск (CD-ROM) (общее время звучания: 14 ч. 00 мин.</w:t>
      </w:r>
      <w:proofErr w:type="gramStart"/>
      <w:r>
        <w:t>) :</w:t>
      </w:r>
      <w:proofErr w:type="gramEnd"/>
      <w:r>
        <w:t xml:space="preserve"> зв. - 2 CD диска в одном контейнере. - Диск 1 [Звукозапись]. - Электрон. зв</w:t>
      </w:r>
      <w:proofErr w:type="gramStart"/>
      <w:r>
        <w:t>.</w:t>
      </w:r>
      <w:proofErr w:type="gramEnd"/>
      <w:r>
        <w:t xml:space="preserve"> дан. - 2018. - 1 электрон. опт. диск (CD-ROM). - </w:t>
      </w:r>
      <w:proofErr w:type="gramStart"/>
      <w:r>
        <w:t>Содерж.:</w:t>
      </w:r>
      <w:proofErr w:type="gramEnd"/>
      <w:r>
        <w:t xml:space="preserve"> Table Talk 1918 года (1-5) ; Черная правда (6-17) ; Красная правда (18-29) : 261,30</w:t>
      </w:r>
    </w:p>
    <w:p w:rsidR="003F3E34" w:rsidRDefault="003F3E34" w:rsidP="003F3E34"/>
    <w:p w:rsidR="003F3E34" w:rsidRDefault="003F3E34" w:rsidP="003F3E34">
      <w:r>
        <w:t>152. Р</w:t>
      </w:r>
      <w:proofErr w:type="gramStart"/>
      <w:r>
        <w:t xml:space="preserve">2;   </w:t>
      </w:r>
      <w:proofErr w:type="gramEnd"/>
      <w:r>
        <w:t>А44</w:t>
      </w:r>
    </w:p>
    <w:p w:rsidR="003F3E34" w:rsidRDefault="003F3E34" w:rsidP="003F3E34">
      <w:r>
        <w:t xml:space="preserve">    1760562-CD - чз1</w:t>
      </w:r>
    </w:p>
    <w:p w:rsidR="003F3E34" w:rsidRDefault="003F3E34" w:rsidP="003F3E34">
      <w:r>
        <w:t xml:space="preserve">    Акунин, Борис. Не прощаюсь [Звукозапись</w:t>
      </w:r>
      <w:proofErr w:type="gramStart"/>
      <w:r>
        <w:t>] :</w:t>
      </w:r>
      <w:proofErr w:type="gramEnd"/>
      <w:r>
        <w:t xml:space="preserve"> аудиокнига / Борис Акунин; продюсер Владимир Воробьёв ; исполняет Александр Клюквин. - </w:t>
      </w:r>
      <w:proofErr w:type="gramStart"/>
      <w:r>
        <w:t>Москва :</w:t>
      </w:r>
      <w:proofErr w:type="gramEnd"/>
      <w:r>
        <w:t xml:space="preserve"> Покидышевъ и сыновья : Издательский дом "Союз", 2018. - 2 электрон. опт. диск (CD-ROM) (общее время </w:t>
      </w:r>
      <w:r>
        <w:lastRenderedPageBreak/>
        <w:t>звучания: 14 ч. 00 мин.</w:t>
      </w:r>
      <w:proofErr w:type="gramStart"/>
      <w:r>
        <w:t>) :</w:t>
      </w:r>
      <w:proofErr w:type="gramEnd"/>
      <w:r>
        <w:t xml:space="preserve"> зв. - 2 CD диска в одном контейнере. - Диск 2 [Звукозапись]. - Электрон. зв</w:t>
      </w:r>
      <w:proofErr w:type="gramStart"/>
      <w:r>
        <w:t>.</w:t>
      </w:r>
      <w:proofErr w:type="gramEnd"/>
      <w:r>
        <w:t xml:space="preserve"> дан. - 2018. - 1 электрон. опт. диск (CD-ROM). - </w:t>
      </w:r>
      <w:proofErr w:type="gramStart"/>
      <w:r>
        <w:t>Содерж.:</w:t>
      </w:r>
      <w:proofErr w:type="gramEnd"/>
      <w:r>
        <w:t xml:space="preserve"> Зеленая правда (30-39); Белая правда (40-57); Не прощаюсь (58); И о погоде (59)    Диск 2 [Звукозапись]. - Электрон. зв</w:t>
      </w:r>
      <w:proofErr w:type="gramStart"/>
      <w:r>
        <w:t>.</w:t>
      </w:r>
      <w:proofErr w:type="gramEnd"/>
      <w:r>
        <w:t xml:space="preserve"> дан. - 2018. - 1 электрон. опт. диск (CD-ROM). - 16+. - Зеленая правда (30-39); Белая правда (40-57); Не прощаюсь (58); И о погоде (59</w:t>
      </w:r>
      <w:proofErr w:type="gramStart"/>
      <w:r>
        <w:t>) :</w:t>
      </w:r>
      <w:proofErr w:type="gramEnd"/>
      <w:r>
        <w:t xml:space="preserve"> 261,30</w:t>
      </w:r>
    </w:p>
    <w:p w:rsidR="003F3E34" w:rsidRDefault="003F3E34" w:rsidP="003F3E34"/>
    <w:p w:rsidR="003F3E34" w:rsidRDefault="003F3E34" w:rsidP="003F3E34">
      <w:r>
        <w:t>153. Р</w:t>
      </w:r>
      <w:proofErr w:type="gramStart"/>
      <w:r>
        <w:t xml:space="preserve">2;   </w:t>
      </w:r>
      <w:proofErr w:type="gramEnd"/>
      <w:r>
        <w:t>П52</w:t>
      </w:r>
    </w:p>
    <w:p w:rsidR="003F3E34" w:rsidRDefault="003F3E34" w:rsidP="003F3E34">
      <w:r>
        <w:t xml:space="preserve">    1759707-CD - чз1</w:t>
      </w:r>
    </w:p>
    <w:p w:rsidR="003F3E34" w:rsidRDefault="003F3E34" w:rsidP="003F3E34">
      <w:r>
        <w:t xml:space="preserve">    Полторецкая, Ольга Борисовна. Счастье земное [Электронный ресурс</w:t>
      </w:r>
      <w:proofErr w:type="gramStart"/>
      <w:r>
        <w:t>] :</w:t>
      </w:r>
      <w:proofErr w:type="gramEnd"/>
      <w:r>
        <w:t xml:space="preserve"> видеокнига : [на двух дисках] / Ольга Полторецкая. - [Воронеж</w:t>
      </w:r>
      <w:proofErr w:type="gramStart"/>
      <w:r>
        <w:t>-?,</w:t>
      </w:r>
      <w:proofErr w:type="gramEnd"/>
      <w:r>
        <w:t xml:space="preserve"> 20--?]. - Диск № </w:t>
      </w:r>
      <w:proofErr w:type="gramStart"/>
      <w:r>
        <w:t>1 :</w:t>
      </w:r>
      <w:proofErr w:type="gramEnd"/>
      <w:r>
        <w:t xml:space="preserve">  Книги 0-11 [Электронный ресурс]. - Электрон</w:t>
      </w:r>
      <w:proofErr w:type="gramStart"/>
      <w:r>
        <w:t>.</w:t>
      </w:r>
      <w:proofErr w:type="gramEnd"/>
      <w:r>
        <w:t xml:space="preserve"> дан. (700 Мб). - [20--?]. - 1 электрон. опт. диск (CD-ROM). - Систем. </w:t>
      </w:r>
      <w:proofErr w:type="gramStart"/>
      <w:r>
        <w:t>требования :</w:t>
      </w:r>
      <w:proofErr w:type="gramEnd"/>
      <w:r>
        <w:t xml:space="preserve"> Intel Pentium II 400 ; RAM 64 ; SVGA ; Windows 98. - Загл. с этикетки и упаковки диска : 500,00</w:t>
      </w:r>
    </w:p>
    <w:p w:rsidR="003F3E34" w:rsidRDefault="003F3E34" w:rsidP="003F3E34"/>
    <w:p w:rsidR="003F3E34" w:rsidRDefault="003F3E34" w:rsidP="003F3E34">
      <w:r>
        <w:t>154. Р</w:t>
      </w:r>
      <w:proofErr w:type="gramStart"/>
      <w:r>
        <w:t xml:space="preserve">2;   </w:t>
      </w:r>
      <w:proofErr w:type="gramEnd"/>
      <w:r>
        <w:t>П52</w:t>
      </w:r>
    </w:p>
    <w:p w:rsidR="003F3E34" w:rsidRDefault="003F3E34" w:rsidP="003F3E34">
      <w:r>
        <w:t xml:space="preserve">    1759708-CD - чз1</w:t>
      </w:r>
    </w:p>
    <w:p w:rsidR="003F3E34" w:rsidRDefault="003F3E34" w:rsidP="003F3E34">
      <w:r>
        <w:t xml:space="preserve">    Полторецкая, Ольга Борисовна. Счастье земное [Электронный ресурс</w:t>
      </w:r>
      <w:proofErr w:type="gramStart"/>
      <w:r>
        <w:t>] :</w:t>
      </w:r>
      <w:proofErr w:type="gramEnd"/>
      <w:r>
        <w:t xml:space="preserve"> видеокнига : [на двух дисках] / Ольга Полторецкая. - [Воронеж</w:t>
      </w:r>
      <w:proofErr w:type="gramStart"/>
      <w:r>
        <w:t>-?,</w:t>
      </w:r>
      <w:proofErr w:type="gramEnd"/>
      <w:r>
        <w:t xml:space="preserve"> 20--?]. - Диск № </w:t>
      </w:r>
      <w:proofErr w:type="gramStart"/>
      <w:r>
        <w:t>2 :</w:t>
      </w:r>
      <w:proofErr w:type="gramEnd"/>
      <w:r>
        <w:t xml:space="preserve">  Книги 12-17 [Электронный ресурс]. - Электрон</w:t>
      </w:r>
      <w:proofErr w:type="gramStart"/>
      <w:r>
        <w:t>.</w:t>
      </w:r>
      <w:proofErr w:type="gramEnd"/>
      <w:r>
        <w:t xml:space="preserve"> дан. (700 Мб). - [20--?]. - 1 электрон. опт. диск (CD-ROM). - Систем. </w:t>
      </w:r>
      <w:proofErr w:type="gramStart"/>
      <w:r>
        <w:t>требования :</w:t>
      </w:r>
      <w:proofErr w:type="gramEnd"/>
      <w:r>
        <w:t xml:space="preserve"> Intel Pentium II 400 ; RAM 64 ; SVGA ; Windows 98. - Загл. с этикетки и упаковки диска : 300,00</w:t>
      </w:r>
    </w:p>
    <w:p w:rsidR="003F3E34" w:rsidRDefault="003F3E34" w:rsidP="003F3E34"/>
    <w:p w:rsidR="003F3E34" w:rsidRDefault="003F3E34" w:rsidP="003F3E34">
      <w:r>
        <w:t>155. Р</w:t>
      </w:r>
      <w:proofErr w:type="gramStart"/>
      <w:r>
        <w:t xml:space="preserve">2;   </w:t>
      </w:r>
      <w:proofErr w:type="gramEnd"/>
      <w:r>
        <w:t>К14</w:t>
      </w:r>
    </w:p>
    <w:p w:rsidR="003F3E34" w:rsidRDefault="003F3E34" w:rsidP="003F3E34">
      <w:r>
        <w:t xml:space="preserve">    1779852-Л - нк</w:t>
      </w:r>
    </w:p>
    <w:p w:rsidR="003F3E34" w:rsidRDefault="003F3E34" w:rsidP="003F3E34">
      <w:r>
        <w:t xml:space="preserve">    Казанский </w:t>
      </w:r>
      <w:proofErr w:type="gramStart"/>
      <w:r>
        <w:t>альманах :</w:t>
      </w:r>
      <w:proofErr w:type="gramEnd"/>
      <w:r>
        <w:t xml:space="preserve"> литературно-художественное и культурно-просветительское издание / [редкол.: Р. Валеев [и др.] ; сост. и отв. ред. А. Мушинский]. - </w:t>
      </w:r>
      <w:proofErr w:type="gramStart"/>
      <w:r>
        <w:t>Казань :</w:t>
      </w:r>
      <w:proofErr w:type="gramEnd"/>
      <w:r>
        <w:t xml:space="preserve"> Татарское книжное издательство, 2006-. - Издаётся с 2006 года. - С 2016 г. каждый выпуск "Казанского альманаха" будет называться одним из камней-самоцветов. - [№24 (2020)</w:t>
      </w:r>
      <w:proofErr w:type="gramStart"/>
      <w:r>
        <w:t>] :</w:t>
      </w:r>
      <w:proofErr w:type="gramEnd"/>
      <w:r>
        <w:t xml:space="preserve">  Лунный камень: время собирать камни... - 2020. - 223 </w:t>
      </w:r>
      <w:proofErr w:type="gramStart"/>
      <w:r>
        <w:t>с. :</w:t>
      </w:r>
      <w:proofErr w:type="gramEnd"/>
      <w:r>
        <w:t xml:space="preserve"> ил., фот., портр. - Празднование 100-летия Татарской АССР. - 30 лет АСКИ (Ассоциация книгоиздателей России). - </w:t>
      </w:r>
      <w:proofErr w:type="gramStart"/>
      <w:r>
        <w:t>Содерж.:</w:t>
      </w:r>
      <w:proofErr w:type="gramEnd"/>
      <w:r>
        <w:t xml:space="preserve"> Классика. До свидания, мальчики / Б. Окуджава; Поэзия, когда есть крылья / Л. Уланова; Миниатюры в японском стиле. Ожерелье из лунного света / Н. Ахунова; Рассказы. Достаточно одной пьесы / Л. Шаех; Эссе. Переводчики / Р. Мир-Хайдаров и </w:t>
      </w:r>
      <w:proofErr w:type="gramStart"/>
      <w:r>
        <w:t>др..</w:t>
      </w:r>
      <w:proofErr w:type="gramEnd"/>
      <w:r>
        <w:t xml:space="preserve"> - ISBN 978-5-298-03969-</w:t>
      </w:r>
      <w:proofErr w:type="gramStart"/>
      <w:r>
        <w:t>7 :</w:t>
      </w:r>
      <w:proofErr w:type="gramEnd"/>
      <w:r>
        <w:t xml:space="preserve"> 250,00</w:t>
      </w:r>
    </w:p>
    <w:p w:rsidR="003F3E34" w:rsidRDefault="003F3E34" w:rsidP="003F3E34">
      <w:r>
        <w:t xml:space="preserve">    Оглавление: </w:t>
      </w:r>
      <w:hyperlink r:id="rId142" w:history="1">
        <w:r w:rsidR="00263625" w:rsidRPr="0024396F">
          <w:rPr>
            <w:rStyle w:val="a8"/>
          </w:rPr>
          <w:t>http://kitap.tatar.ru/ogl/nlrt/nbrt_obr_2518165.pdf</w:t>
        </w:r>
      </w:hyperlink>
    </w:p>
    <w:p w:rsidR="00263625" w:rsidRDefault="00263625" w:rsidP="003F3E34"/>
    <w:p w:rsidR="003F3E34" w:rsidRDefault="003F3E34" w:rsidP="003F3E34"/>
    <w:p w:rsidR="003F3E34" w:rsidRDefault="003F3E34" w:rsidP="003F3E34">
      <w:r>
        <w:t>156. Р</w:t>
      </w:r>
      <w:proofErr w:type="gramStart"/>
      <w:r>
        <w:t xml:space="preserve">2;   </w:t>
      </w:r>
      <w:proofErr w:type="gramEnd"/>
      <w:r>
        <w:t>А95</w:t>
      </w:r>
    </w:p>
    <w:p w:rsidR="003F3E34" w:rsidRDefault="003F3E34" w:rsidP="003F3E34">
      <w:r>
        <w:t xml:space="preserve">    1785945-М - кх; 1785946-М - кх; 1785947-М - кх</w:t>
      </w:r>
    </w:p>
    <w:p w:rsidR="003F3E34" w:rsidRDefault="003F3E34" w:rsidP="003F3E34">
      <w:r>
        <w:t xml:space="preserve">    Ахмеров Н. У. Притчи </w:t>
      </w:r>
      <w:proofErr w:type="gramStart"/>
      <w:r>
        <w:t>земли :</w:t>
      </w:r>
      <w:proofErr w:type="gramEnd"/>
      <w:r>
        <w:t xml:space="preserve"> жанр поэтической притчи / Н. У. Ахмеров. - </w:t>
      </w:r>
      <w:proofErr w:type="gramStart"/>
      <w:r>
        <w:t>Казань :</w:t>
      </w:r>
      <w:proofErr w:type="gramEnd"/>
      <w:r>
        <w:t xml:space="preserve"> Школа, [201-?]. - Том 9. - 2020. - 427 с. : ил.. - ISBN 978-5-00162-132-</w:t>
      </w:r>
      <w:proofErr w:type="gramStart"/>
      <w:r>
        <w:t>4 :</w:t>
      </w:r>
      <w:proofErr w:type="gramEnd"/>
      <w:r>
        <w:t xml:space="preserve"> 250,00</w:t>
      </w:r>
    </w:p>
    <w:p w:rsidR="003F3E34" w:rsidRDefault="003F3E34" w:rsidP="003F3E34">
      <w:r>
        <w:t xml:space="preserve">    Оглавление: </w:t>
      </w:r>
      <w:hyperlink r:id="rId143" w:history="1">
        <w:r w:rsidR="00263625" w:rsidRPr="0024396F">
          <w:rPr>
            <w:rStyle w:val="a8"/>
          </w:rPr>
          <w:t>http://kitap.tatar.ru/ogl/nlrt/nbrt_obr_2532917.pdf</w:t>
        </w:r>
      </w:hyperlink>
    </w:p>
    <w:p w:rsidR="00263625" w:rsidRDefault="00263625" w:rsidP="003F3E34"/>
    <w:p w:rsidR="003F3E34" w:rsidRDefault="003F3E34" w:rsidP="003F3E34"/>
    <w:p w:rsidR="003F3E34" w:rsidRDefault="003F3E34" w:rsidP="003F3E34">
      <w:r>
        <w:t xml:space="preserve">157. </w:t>
      </w:r>
      <w:proofErr w:type="gramStart"/>
      <w:r>
        <w:t xml:space="preserve">И;   </w:t>
      </w:r>
      <w:proofErr w:type="gramEnd"/>
      <w:r>
        <w:t>Т67</w:t>
      </w:r>
    </w:p>
    <w:p w:rsidR="003F3E34" w:rsidRDefault="003F3E34" w:rsidP="003F3E34">
      <w:r>
        <w:t xml:space="preserve">    1765645-М - кх</w:t>
      </w:r>
    </w:p>
    <w:p w:rsidR="003F3E34" w:rsidRDefault="003F3E34" w:rsidP="003F3E34">
      <w:r>
        <w:t xml:space="preserve">    Три любовных романа. Лучшие из лучших-</w:t>
      </w:r>
      <w:proofErr w:type="gramStart"/>
      <w:r>
        <w:t>1995 :</w:t>
      </w:r>
      <w:proofErr w:type="gramEnd"/>
      <w:r>
        <w:t xml:space="preserve"> перевод с английского : [сборник]. - </w:t>
      </w:r>
      <w:proofErr w:type="gramStart"/>
      <w:r>
        <w:t>Москва :</w:t>
      </w:r>
      <w:proofErr w:type="gramEnd"/>
      <w:r>
        <w:t xml:space="preserve"> Радуга, 1995. - 604, [2] с. - (Любовный роман). - Доп. тит. л. на англ. яз. - </w:t>
      </w:r>
      <w:proofErr w:type="gramStart"/>
      <w:r>
        <w:t>Содерж.:</w:t>
      </w:r>
      <w:proofErr w:type="gramEnd"/>
      <w:r>
        <w:t xml:space="preserve"> Огненный остров  / С. Уэнтворт ; Поединок страсти / М. Кэр ; Свадьба колдуньи / Р. Эш. - ISBN 5-05-004290-</w:t>
      </w:r>
      <w:proofErr w:type="gramStart"/>
      <w:r>
        <w:t>9 :</w:t>
      </w:r>
      <w:proofErr w:type="gramEnd"/>
      <w:r>
        <w:t xml:space="preserve"> 90,00</w:t>
      </w:r>
    </w:p>
    <w:p w:rsidR="003F3E34" w:rsidRDefault="003F3E34" w:rsidP="003F3E34">
      <w:r>
        <w:t xml:space="preserve">    Оглавление: </w:t>
      </w:r>
      <w:hyperlink r:id="rId144" w:history="1">
        <w:r w:rsidR="00263625" w:rsidRPr="0024396F">
          <w:rPr>
            <w:rStyle w:val="a8"/>
          </w:rPr>
          <w:t>http://kitap.tatar.ru/ogl/nlrt/nbrt_obr_1861090.pdf</w:t>
        </w:r>
      </w:hyperlink>
    </w:p>
    <w:p w:rsidR="00263625" w:rsidRDefault="00263625" w:rsidP="003F3E34"/>
    <w:p w:rsidR="003F3E34" w:rsidRDefault="003F3E34" w:rsidP="003F3E34"/>
    <w:p w:rsidR="003F3E34" w:rsidRDefault="003F3E34" w:rsidP="003F3E34">
      <w:r>
        <w:t>158. С(Альм</w:t>
      </w:r>
      <w:proofErr w:type="gramStart"/>
      <w:r>
        <w:t xml:space="preserve">);   </w:t>
      </w:r>
      <w:proofErr w:type="gramEnd"/>
      <w:r>
        <w:t>А79</w:t>
      </w:r>
    </w:p>
    <w:p w:rsidR="003F3E34" w:rsidRDefault="003F3E34" w:rsidP="003F3E34">
      <w:r>
        <w:t xml:space="preserve">    1782465-Л - нк; 1782466-Л - нк</w:t>
      </w:r>
    </w:p>
    <w:p w:rsidR="003F3E34" w:rsidRDefault="003F3E34" w:rsidP="003F3E34">
      <w:r>
        <w:t xml:space="preserve">    Аргамак - </w:t>
      </w:r>
      <w:proofErr w:type="gramStart"/>
      <w:r>
        <w:t>Татарстан :</w:t>
      </w:r>
      <w:proofErr w:type="gramEnd"/>
      <w:r>
        <w:t xml:space="preserve"> литературный журнал / учредитель: Татмедиа ; гл. ред. Н. П. Алешков. - Набережные </w:t>
      </w:r>
      <w:proofErr w:type="gramStart"/>
      <w:r>
        <w:t>Челны :</w:t>
      </w:r>
      <w:proofErr w:type="gramEnd"/>
      <w:r>
        <w:t xml:space="preserve"> Союз российских писателей, татарстанское отделение, 2009 -. - Основан в августе 2009 </w:t>
      </w:r>
      <w:proofErr w:type="gramStart"/>
      <w:r>
        <w:t>г..</w:t>
      </w:r>
      <w:proofErr w:type="gramEnd"/>
      <w:r>
        <w:t xml:space="preserve"> - № 2 (32) сентябрь 2020. - 2020. - 254, [1] </w:t>
      </w:r>
      <w:proofErr w:type="gramStart"/>
      <w:r>
        <w:t>с. :</w:t>
      </w:r>
      <w:proofErr w:type="gramEnd"/>
      <w:r>
        <w:t xml:space="preserve"> ил., портр. - </w:t>
      </w:r>
      <w:proofErr w:type="gramStart"/>
      <w:r>
        <w:t>Содерж.:</w:t>
      </w:r>
      <w:proofErr w:type="gramEnd"/>
      <w:r>
        <w:t xml:space="preserve"> Разделы: События; Бенефис переводчика; Легенды древней Булгарии; Победа-75; Эстафета подвига и др.    № 2 (32) сентябрь 2020. - 2020. - 254, [1] </w:t>
      </w:r>
      <w:proofErr w:type="gramStart"/>
      <w:r>
        <w:t>с. :</w:t>
      </w:r>
      <w:proofErr w:type="gramEnd"/>
      <w:r>
        <w:t xml:space="preserve"> ил., портр. - События; Бенефис переводчика; Легенды древней Булгарии; Победа-75; Эстафета подвига и </w:t>
      </w:r>
      <w:proofErr w:type="gramStart"/>
      <w:r>
        <w:t>др..</w:t>
      </w:r>
      <w:proofErr w:type="gramEnd"/>
      <w:r>
        <w:t xml:space="preserve"> - ISBN 978-5-4494-0036-</w:t>
      </w:r>
      <w:proofErr w:type="gramStart"/>
      <w:r>
        <w:t>9 :</w:t>
      </w:r>
      <w:proofErr w:type="gramEnd"/>
      <w:r>
        <w:t xml:space="preserve"> 300,00</w:t>
      </w:r>
    </w:p>
    <w:p w:rsidR="003F3E34" w:rsidRDefault="003F3E34" w:rsidP="003F3E34">
      <w:r>
        <w:t xml:space="preserve">    Оглавление: </w:t>
      </w:r>
      <w:hyperlink r:id="rId145" w:history="1">
        <w:r w:rsidR="00263625" w:rsidRPr="0024396F">
          <w:rPr>
            <w:rStyle w:val="a8"/>
          </w:rPr>
          <w:t>http://kitap.tatar.ru/ogl/nlrt/nbrt_obr_2526332.pdf</w:t>
        </w:r>
      </w:hyperlink>
    </w:p>
    <w:p w:rsidR="00263625" w:rsidRDefault="00263625" w:rsidP="003F3E34"/>
    <w:p w:rsidR="003F3E34" w:rsidRDefault="003F3E34" w:rsidP="003F3E34"/>
    <w:p w:rsidR="003F3E34" w:rsidRDefault="003F3E34" w:rsidP="003F3E34">
      <w:r>
        <w:t>159. Р</w:t>
      </w:r>
      <w:proofErr w:type="gramStart"/>
      <w:r>
        <w:t xml:space="preserve">2;   </w:t>
      </w:r>
      <w:proofErr w:type="gramEnd"/>
      <w:r>
        <w:t>А51</w:t>
      </w:r>
    </w:p>
    <w:p w:rsidR="003F3E34" w:rsidRDefault="003F3E34" w:rsidP="003F3E34">
      <w:r>
        <w:t xml:space="preserve">    1786073-Л - кх; 1786074-Л - кх; 1786075-Л - кх</w:t>
      </w:r>
    </w:p>
    <w:p w:rsidR="003F3E34" w:rsidRDefault="003F3E34" w:rsidP="003F3E34">
      <w:r>
        <w:t xml:space="preserve">    Алматаева, Ольга</w:t>
      </w:r>
    </w:p>
    <w:p w:rsidR="003F3E34" w:rsidRDefault="003F3E34" w:rsidP="003F3E34">
      <w:r>
        <w:t>Красивые стихи мне посланы с небес</w:t>
      </w:r>
      <w:proofErr w:type="gramStart"/>
      <w:r>
        <w:t>... :</w:t>
      </w:r>
      <w:proofErr w:type="gramEnd"/>
      <w:r>
        <w:t xml:space="preserve"> сборник стихов / Ольга Алматаева. - </w:t>
      </w:r>
      <w:proofErr w:type="gramStart"/>
      <w:r>
        <w:t>Казань :</w:t>
      </w:r>
      <w:proofErr w:type="gramEnd"/>
      <w:r>
        <w:t xml:space="preserve"> Отечество, 2013. - 136 с. - </w:t>
      </w:r>
      <w:proofErr w:type="gramStart"/>
      <w:r>
        <w:t>Содерж.:</w:t>
      </w:r>
      <w:proofErr w:type="gramEnd"/>
      <w:r>
        <w:t xml:space="preserve"> Разделы: Об искусстве; О природе; Детская страничка; О любви; О духовности. - ISBN 978-5-9222-0683-</w:t>
      </w:r>
      <w:proofErr w:type="gramStart"/>
      <w:r>
        <w:t>9 :</w:t>
      </w:r>
      <w:proofErr w:type="gramEnd"/>
      <w:r>
        <w:t xml:space="preserve"> 120,00</w:t>
      </w:r>
    </w:p>
    <w:p w:rsidR="003F3E34" w:rsidRDefault="003F3E34" w:rsidP="003F3E34">
      <w:r>
        <w:t xml:space="preserve">    Оглавление: </w:t>
      </w:r>
      <w:hyperlink r:id="rId146" w:history="1">
        <w:r w:rsidR="00263625" w:rsidRPr="0024396F">
          <w:rPr>
            <w:rStyle w:val="a8"/>
          </w:rPr>
          <w:t>http://kitap.tatar.ru/ogl/nlrt/nbrt_obr_1976513.pdf</w:t>
        </w:r>
      </w:hyperlink>
    </w:p>
    <w:p w:rsidR="00263625" w:rsidRDefault="00263625" w:rsidP="003F3E34"/>
    <w:p w:rsidR="003F3E34" w:rsidRDefault="003F3E34" w:rsidP="003F3E34"/>
    <w:p w:rsidR="003F3E34" w:rsidRDefault="003F3E34" w:rsidP="003F3E34">
      <w:r>
        <w:t>160. Р</w:t>
      </w:r>
      <w:proofErr w:type="gramStart"/>
      <w:r>
        <w:t xml:space="preserve">2;   </w:t>
      </w:r>
      <w:proofErr w:type="gramEnd"/>
      <w:r>
        <w:t>В26</w:t>
      </w:r>
    </w:p>
    <w:p w:rsidR="003F3E34" w:rsidRDefault="003F3E34" w:rsidP="003F3E34">
      <w:r>
        <w:t xml:space="preserve">    1767693-М - чз1</w:t>
      </w:r>
    </w:p>
    <w:p w:rsidR="003F3E34" w:rsidRDefault="003F3E34" w:rsidP="003F3E34">
      <w:r>
        <w:t xml:space="preserve">    Веденская, Татьяна</w:t>
      </w:r>
    </w:p>
    <w:p w:rsidR="003F3E34" w:rsidRDefault="003F3E34" w:rsidP="003F3E34">
      <w:r>
        <w:t xml:space="preserve">Ягодка, или Пилюли от бабьей </w:t>
      </w:r>
      <w:proofErr w:type="gramStart"/>
      <w:r>
        <w:t>дури :</w:t>
      </w:r>
      <w:proofErr w:type="gramEnd"/>
      <w:r>
        <w:t xml:space="preserve"> роман / Татьяна Веденская. - </w:t>
      </w:r>
      <w:proofErr w:type="gramStart"/>
      <w:r>
        <w:t>Москва :</w:t>
      </w:r>
      <w:proofErr w:type="gramEnd"/>
      <w:r>
        <w:t xml:space="preserve"> Эксмо, 2018. - 315 с. - (Жизнь прекрасна. Позитивная проза Татьяны Веденской / оформ. С. Прохоровой</w:t>
      </w:r>
      <w:proofErr w:type="gramStart"/>
      <w:r>
        <w:t>)..</w:t>
      </w:r>
      <w:proofErr w:type="gramEnd"/>
      <w:r>
        <w:t xml:space="preserve"> - ISBN 978-5-04-094788-</w:t>
      </w:r>
      <w:proofErr w:type="gramStart"/>
      <w:r>
        <w:t>1 :</w:t>
      </w:r>
      <w:proofErr w:type="gramEnd"/>
      <w:r>
        <w:t xml:space="preserve"> 198,90</w:t>
      </w:r>
    </w:p>
    <w:p w:rsidR="003F3E34" w:rsidRDefault="003F3E34" w:rsidP="003F3E34"/>
    <w:p w:rsidR="003F3E34" w:rsidRDefault="003F3E34" w:rsidP="003F3E34">
      <w:r>
        <w:t>161. Р</w:t>
      </w:r>
      <w:proofErr w:type="gramStart"/>
      <w:r>
        <w:t xml:space="preserve">2;   </w:t>
      </w:r>
      <w:proofErr w:type="gramEnd"/>
      <w:r>
        <w:t>В27</w:t>
      </w:r>
    </w:p>
    <w:p w:rsidR="003F3E34" w:rsidRDefault="003F3E34" w:rsidP="003F3E34">
      <w:r>
        <w:t xml:space="preserve">    1781806-Л - чз1</w:t>
      </w:r>
    </w:p>
    <w:p w:rsidR="003F3E34" w:rsidRDefault="003F3E34" w:rsidP="003F3E34">
      <w:r>
        <w:t xml:space="preserve">    Веллер, Михаил</w:t>
      </w:r>
    </w:p>
    <w:p w:rsidR="003F3E34" w:rsidRDefault="003F3E34" w:rsidP="003F3E34">
      <w:r>
        <w:t>Легенды / М. Веллер. - Санкт-</w:t>
      </w:r>
      <w:proofErr w:type="gramStart"/>
      <w:r>
        <w:t>Петербург :</w:t>
      </w:r>
      <w:proofErr w:type="gramEnd"/>
      <w:r>
        <w:t xml:space="preserve"> Пароль, 2003. - 700, [3] </w:t>
      </w:r>
      <w:proofErr w:type="gramStart"/>
      <w:r>
        <w:t>с. :</w:t>
      </w:r>
      <w:proofErr w:type="gramEnd"/>
      <w:r>
        <w:t xml:space="preserve"> портр. - </w:t>
      </w:r>
      <w:proofErr w:type="gramStart"/>
      <w:r>
        <w:t>Содерж.:</w:t>
      </w:r>
      <w:proofErr w:type="gramEnd"/>
      <w:r>
        <w:t xml:space="preserve"> Легенды Невского проспекта ; Легенды разных перекрестков ; Жестокий. - ISBN 5-94966-032-</w:t>
      </w:r>
      <w:proofErr w:type="gramStart"/>
      <w:r>
        <w:t>3 :</w:t>
      </w:r>
      <w:proofErr w:type="gramEnd"/>
      <w:r>
        <w:t xml:space="preserve"> 150,00</w:t>
      </w:r>
    </w:p>
    <w:p w:rsidR="003F3E34" w:rsidRDefault="003F3E34" w:rsidP="003F3E34">
      <w:r>
        <w:t xml:space="preserve">    Оглавление: </w:t>
      </w:r>
      <w:hyperlink r:id="rId147" w:history="1">
        <w:r w:rsidR="00263625" w:rsidRPr="0024396F">
          <w:rPr>
            <w:rStyle w:val="a8"/>
          </w:rPr>
          <w:t>http://kitap.tatar.ru/ogl/nlrt/nbrt_obr_2526820.pdf</w:t>
        </w:r>
      </w:hyperlink>
    </w:p>
    <w:p w:rsidR="00263625" w:rsidRDefault="00263625" w:rsidP="003F3E34"/>
    <w:p w:rsidR="003F3E34" w:rsidRDefault="003F3E34" w:rsidP="003F3E34"/>
    <w:p w:rsidR="003F3E34" w:rsidRDefault="003F3E34" w:rsidP="003F3E34">
      <w:r>
        <w:t>162. Р</w:t>
      </w:r>
      <w:proofErr w:type="gramStart"/>
      <w:r>
        <w:t xml:space="preserve">2;   </w:t>
      </w:r>
      <w:proofErr w:type="gramEnd"/>
      <w:r>
        <w:t>В27</w:t>
      </w:r>
    </w:p>
    <w:p w:rsidR="003F3E34" w:rsidRDefault="003F3E34" w:rsidP="003F3E34">
      <w:r>
        <w:t xml:space="preserve">    1781808-Л - чз1</w:t>
      </w:r>
    </w:p>
    <w:p w:rsidR="003F3E34" w:rsidRDefault="003F3E34" w:rsidP="003F3E34">
      <w:r>
        <w:t xml:space="preserve">    Веллер, Михаил</w:t>
      </w:r>
    </w:p>
    <w:p w:rsidR="003F3E34" w:rsidRDefault="003F3E34" w:rsidP="003F3E34">
      <w:r>
        <w:t>Представления / М. Веллер. - Санкт-</w:t>
      </w:r>
      <w:proofErr w:type="gramStart"/>
      <w:r>
        <w:t>Петербург :</w:t>
      </w:r>
      <w:proofErr w:type="gramEnd"/>
      <w:r>
        <w:t xml:space="preserve"> Пароль, 2003. - 699, [4] </w:t>
      </w:r>
      <w:proofErr w:type="gramStart"/>
      <w:r>
        <w:t>с. :</w:t>
      </w:r>
      <w:proofErr w:type="gramEnd"/>
      <w:r>
        <w:t xml:space="preserve"> портр. - </w:t>
      </w:r>
      <w:proofErr w:type="gramStart"/>
      <w:r>
        <w:t>Содерж.:</w:t>
      </w:r>
      <w:proofErr w:type="gramEnd"/>
      <w:r>
        <w:t xml:space="preserve"> Кассандра ; Полдолины идолов. - ISBN 5-94966-033-</w:t>
      </w:r>
      <w:proofErr w:type="gramStart"/>
      <w:r>
        <w:t>1 :</w:t>
      </w:r>
      <w:proofErr w:type="gramEnd"/>
      <w:r>
        <w:t xml:space="preserve"> 150,00</w:t>
      </w:r>
    </w:p>
    <w:p w:rsidR="003F3E34" w:rsidRDefault="003F3E34" w:rsidP="003F3E34">
      <w:r>
        <w:t xml:space="preserve">    Оглавление: </w:t>
      </w:r>
      <w:hyperlink r:id="rId148" w:history="1">
        <w:r w:rsidR="00263625" w:rsidRPr="0024396F">
          <w:rPr>
            <w:rStyle w:val="a8"/>
          </w:rPr>
          <w:t>http://kitap.tatar.ru/ogl/nlrt/nbrt_obr_2526845.pdf</w:t>
        </w:r>
      </w:hyperlink>
    </w:p>
    <w:p w:rsidR="00263625" w:rsidRDefault="00263625" w:rsidP="003F3E34"/>
    <w:p w:rsidR="003F3E34" w:rsidRDefault="003F3E34" w:rsidP="003F3E34"/>
    <w:p w:rsidR="003F3E34" w:rsidRDefault="003F3E34" w:rsidP="003F3E34">
      <w:r>
        <w:t>163. Р</w:t>
      </w:r>
      <w:proofErr w:type="gramStart"/>
      <w:r>
        <w:t xml:space="preserve">2;   </w:t>
      </w:r>
      <w:proofErr w:type="gramEnd"/>
      <w:r>
        <w:t>В27</w:t>
      </w:r>
    </w:p>
    <w:p w:rsidR="003F3E34" w:rsidRDefault="003F3E34" w:rsidP="003F3E34">
      <w:r>
        <w:t xml:space="preserve">    1781807-Л - чз1</w:t>
      </w:r>
    </w:p>
    <w:p w:rsidR="003F3E34" w:rsidRDefault="003F3E34" w:rsidP="003F3E34">
      <w:r>
        <w:t xml:space="preserve">    Веллер, Михаил</w:t>
      </w:r>
    </w:p>
    <w:p w:rsidR="003F3E34" w:rsidRDefault="003F3E34" w:rsidP="003F3E34">
      <w:r>
        <w:t>Романы / М. Веллер. - Санкт-</w:t>
      </w:r>
      <w:proofErr w:type="gramStart"/>
      <w:r>
        <w:t>Петербург :</w:t>
      </w:r>
      <w:proofErr w:type="gramEnd"/>
      <w:r>
        <w:t xml:space="preserve"> Пароль, 2003. - 829, [2] </w:t>
      </w:r>
      <w:proofErr w:type="gramStart"/>
      <w:r>
        <w:t>с. :</w:t>
      </w:r>
      <w:proofErr w:type="gramEnd"/>
      <w:r>
        <w:t xml:space="preserve"> портр. - </w:t>
      </w:r>
      <w:proofErr w:type="gramStart"/>
      <w:r>
        <w:t>Содерж.:</w:t>
      </w:r>
      <w:proofErr w:type="gramEnd"/>
      <w:r>
        <w:t xml:space="preserve"> Приключения майора Звягина; Гонец из Пизы. - ISBN 5-94966-049-</w:t>
      </w:r>
      <w:proofErr w:type="gramStart"/>
      <w:r>
        <w:t>8 :</w:t>
      </w:r>
      <w:proofErr w:type="gramEnd"/>
      <w:r>
        <w:t xml:space="preserve"> 150,00</w:t>
      </w:r>
    </w:p>
    <w:p w:rsidR="003F3E34" w:rsidRDefault="003F3E34" w:rsidP="003F3E34">
      <w:r>
        <w:t xml:space="preserve">    Оглавление: </w:t>
      </w:r>
      <w:hyperlink r:id="rId149" w:history="1">
        <w:r w:rsidR="00263625" w:rsidRPr="0024396F">
          <w:rPr>
            <w:rStyle w:val="a8"/>
          </w:rPr>
          <w:t>http://kitap.tatar.ru/ogl/nlrt/nbrt_obr_2526838.pdf</w:t>
        </w:r>
      </w:hyperlink>
    </w:p>
    <w:p w:rsidR="00263625" w:rsidRDefault="00263625" w:rsidP="003F3E34"/>
    <w:p w:rsidR="003F3E34" w:rsidRDefault="003F3E34" w:rsidP="003F3E34"/>
    <w:p w:rsidR="003F3E34" w:rsidRDefault="003F3E34" w:rsidP="003F3E34">
      <w:r>
        <w:t xml:space="preserve">164. </w:t>
      </w:r>
      <w:proofErr w:type="gramStart"/>
      <w:r>
        <w:t xml:space="preserve">Ә;   </w:t>
      </w:r>
      <w:proofErr w:type="gramEnd"/>
      <w:r>
        <w:t>В97</w:t>
      </w:r>
    </w:p>
    <w:p w:rsidR="003F3E34" w:rsidRDefault="003F3E34" w:rsidP="003F3E34">
      <w:r>
        <w:t xml:space="preserve">    1781027-Т - нк; 1781028-Т - нк; 1781029-Т - нк</w:t>
      </w:r>
    </w:p>
    <w:p w:rsidR="003F3E34" w:rsidRDefault="003F3E34" w:rsidP="003F3E34">
      <w:r>
        <w:t xml:space="preserve">    Вәлиева, Наилә</w:t>
      </w:r>
    </w:p>
    <w:p w:rsidR="003F3E34" w:rsidRDefault="003F3E34" w:rsidP="003F3E34">
      <w:r>
        <w:t xml:space="preserve">Кош язмышы / Наилә Вәлиева; кереш сүз авт. Ә. Ситдыйкова. - </w:t>
      </w:r>
      <w:proofErr w:type="gramStart"/>
      <w:r>
        <w:t>Казан :</w:t>
      </w:r>
      <w:proofErr w:type="gramEnd"/>
      <w:r>
        <w:t xml:space="preserve"> "Школа" редакция-нәшрият үзәге, 2019. - 103 с.. - ISBN 978-5-00162-044-</w:t>
      </w:r>
      <w:proofErr w:type="gramStart"/>
      <w:r>
        <w:t>0 :</w:t>
      </w:r>
      <w:proofErr w:type="gramEnd"/>
      <w:r>
        <w:t xml:space="preserve"> 100,00</w:t>
      </w:r>
    </w:p>
    <w:p w:rsidR="003F3E34" w:rsidRDefault="003F3E34" w:rsidP="003F3E34">
      <w:r>
        <w:t xml:space="preserve">    Оглавление: </w:t>
      </w:r>
      <w:hyperlink r:id="rId150" w:history="1">
        <w:r w:rsidR="00263625" w:rsidRPr="0024396F">
          <w:rPr>
            <w:rStyle w:val="a8"/>
          </w:rPr>
          <w:t>http://kitap.tatar.ru/ogl/nlrt/nbrt_obr_2522595.pdf</w:t>
        </w:r>
      </w:hyperlink>
    </w:p>
    <w:p w:rsidR="00263625" w:rsidRDefault="00263625" w:rsidP="003F3E34"/>
    <w:p w:rsidR="003F3E34" w:rsidRDefault="003F3E34" w:rsidP="003F3E34"/>
    <w:p w:rsidR="003F3E34" w:rsidRDefault="003F3E34" w:rsidP="003F3E34">
      <w:r>
        <w:t xml:space="preserve">165. </w:t>
      </w:r>
      <w:proofErr w:type="gramStart"/>
      <w:r>
        <w:t xml:space="preserve">Ә;   </w:t>
      </w:r>
      <w:proofErr w:type="gramEnd"/>
      <w:r>
        <w:t>Г17</w:t>
      </w:r>
    </w:p>
    <w:p w:rsidR="003F3E34" w:rsidRDefault="003F3E34" w:rsidP="003F3E34">
      <w:r>
        <w:t xml:space="preserve">    1780892-Т - нк; 1780893-Т - нк; 1780894-Т - нк</w:t>
      </w:r>
    </w:p>
    <w:p w:rsidR="003F3E34" w:rsidRDefault="003F3E34" w:rsidP="003F3E34">
      <w:r>
        <w:t xml:space="preserve">    Гайнуллина, Суфия</w:t>
      </w:r>
    </w:p>
    <w:p w:rsidR="003F3E34" w:rsidRDefault="003F3E34" w:rsidP="003F3E34">
      <w:r>
        <w:t xml:space="preserve">Шигырь аша халкым кочамын / Суфия Гайнуллина; төз. Р. </w:t>
      </w:r>
      <w:proofErr w:type="gramStart"/>
      <w:r>
        <w:t>Җамалиев ;</w:t>
      </w:r>
      <w:proofErr w:type="gramEnd"/>
      <w:r>
        <w:t xml:space="preserve"> соңгы сүз авт. М. Закир. - </w:t>
      </w:r>
      <w:proofErr w:type="gramStart"/>
      <w:r>
        <w:t>Казан :</w:t>
      </w:r>
      <w:proofErr w:type="gramEnd"/>
      <w:r>
        <w:t xml:space="preserve"> "Школа" редакция-нәшрият үзәге, 2020. - 411 </w:t>
      </w:r>
      <w:proofErr w:type="gramStart"/>
      <w:r>
        <w:t>б. :</w:t>
      </w:r>
      <w:proofErr w:type="gramEnd"/>
      <w:r>
        <w:t xml:space="preserve"> портр., рәс. б-н. - ISBN 978-5-00162-105-8 : 200,00</w:t>
      </w:r>
    </w:p>
    <w:p w:rsidR="003F3E34" w:rsidRDefault="003F3E34" w:rsidP="003F3E34">
      <w:r>
        <w:t xml:space="preserve">    Оглавление: </w:t>
      </w:r>
      <w:hyperlink r:id="rId151" w:history="1">
        <w:r w:rsidR="00263625" w:rsidRPr="0024396F">
          <w:rPr>
            <w:rStyle w:val="a8"/>
          </w:rPr>
          <w:t>http://kitap.tatar.ru/ogl/nlrt/nbrt_obr_2521863.pdf</w:t>
        </w:r>
      </w:hyperlink>
    </w:p>
    <w:p w:rsidR="00263625" w:rsidRDefault="00263625" w:rsidP="003F3E34"/>
    <w:p w:rsidR="003F3E34" w:rsidRDefault="003F3E34" w:rsidP="003F3E34"/>
    <w:p w:rsidR="003F3E34" w:rsidRDefault="003F3E34" w:rsidP="003F3E34">
      <w:r>
        <w:t xml:space="preserve">166. </w:t>
      </w:r>
      <w:proofErr w:type="gramStart"/>
      <w:r>
        <w:t xml:space="preserve">Ә;   </w:t>
      </w:r>
      <w:proofErr w:type="gramEnd"/>
      <w:r>
        <w:t>Г18</w:t>
      </w:r>
    </w:p>
    <w:p w:rsidR="003F3E34" w:rsidRDefault="003F3E34" w:rsidP="003F3E34">
      <w:r>
        <w:t xml:space="preserve">    1780188-Т - нк; 1780189-Т - нк; 1786123-Т - нк; 1786124-Т - нк; 1786125-Т - нк; 1786126-Т - нк; 1786127-Т - нк; 1786128-Т - нк; 1786129-Т - нк; 1786130-Т - нк; 1786131-Т - нк; 1786132-Т - нк</w:t>
      </w:r>
    </w:p>
    <w:p w:rsidR="003F3E34" w:rsidRDefault="003F3E34" w:rsidP="003F3E34">
      <w:r>
        <w:t xml:space="preserve">    Галимуллина, Гөлсинә</w:t>
      </w:r>
    </w:p>
    <w:p w:rsidR="003F3E34" w:rsidRDefault="003F3E34" w:rsidP="003F3E34">
      <w:r>
        <w:t xml:space="preserve">Кояшлы дала </w:t>
      </w:r>
      <w:proofErr w:type="gramStart"/>
      <w:r>
        <w:t>кызы :</w:t>
      </w:r>
      <w:proofErr w:type="gramEnd"/>
      <w:r>
        <w:t xml:space="preserve"> повесть / Гөлсинә Галимуллина. - Казан, 2020(ПИК "Идел-Пресс"). - 224 б.. - ISBN 978-5-4494-0013-</w:t>
      </w:r>
      <w:proofErr w:type="gramStart"/>
      <w:r>
        <w:t>0 :</w:t>
      </w:r>
      <w:proofErr w:type="gramEnd"/>
      <w:r>
        <w:t xml:space="preserve"> 250,00</w:t>
      </w:r>
    </w:p>
    <w:p w:rsidR="003F3E34" w:rsidRDefault="003F3E34" w:rsidP="003F3E34"/>
    <w:p w:rsidR="003F3E34" w:rsidRDefault="003F3E34" w:rsidP="003F3E34">
      <w:r>
        <w:t xml:space="preserve">167. </w:t>
      </w:r>
      <w:proofErr w:type="gramStart"/>
      <w:r>
        <w:t xml:space="preserve">Ә;   </w:t>
      </w:r>
      <w:proofErr w:type="gramEnd"/>
      <w:r>
        <w:t>Г20</w:t>
      </w:r>
    </w:p>
    <w:p w:rsidR="003F3E34" w:rsidRDefault="003F3E34" w:rsidP="003F3E34">
      <w:r>
        <w:t xml:space="preserve">    1781024-Т - нк; 1781025-Т - нк; 1781026-Т - нк</w:t>
      </w:r>
    </w:p>
    <w:p w:rsidR="003F3E34" w:rsidRDefault="003F3E34" w:rsidP="003F3E34">
      <w:r>
        <w:t xml:space="preserve">    Ганиев, Фирдүс</w:t>
      </w:r>
    </w:p>
    <w:p w:rsidR="003F3E34" w:rsidRDefault="003F3E34" w:rsidP="003F3E34">
      <w:r>
        <w:t xml:space="preserve">Хисләремне булмый йөгәнләп / Фирдүс Ганиев. - </w:t>
      </w:r>
      <w:proofErr w:type="gramStart"/>
      <w:r>
        <w:t>Казан :</w:t>
      </w:r>
      <w:proofErr w:type="gramEnd"/>
      <w:r>
        <w:t xml:space="preserve"> "Школа" редакция-нәшрият үзәге, 2020. - 135 б. : 100,00</w:t>
      </w:r>
    </w:p>
    <w:p w:rsidR="003F3E34" w:rsidRDefault="003F3E34" w:rsidP="003F3E34">
      <w:r>
        <w:t xml:space="preserve">    Оглавление: </w:t>
      </w:r>
      <w:hyperlink r:id="rId152" w:history="1">
        <w:r w:rsidR="00263625" w:rsidRPr="0024396F">
          <w:rPr>
            <w:rStyle w:val="a8"/>
          </w:rPr>
          <w:t>http://kitap.tatar.ru/ogl/nlrt/nbrt_obr_2522576.pdf</w:t>
        </w:r>
      </w:hyperlink>
    </w:p>
    <w:p w:rsidR="00263625" w:rsidRDefault="00263625" w:rsidP="003F3E34"/>
    <w:p w:rsidR="003F3E34" w:rsidRDefault="003F3E34" w:rsidP="003F3E34"/>
    <w:p w:rsidR="003F3E34" w:rsidRDefault="003F3E34" w:rsidP="003F3E34">
      <w:r>
        <w:t>168. И(Колумб</w:t>
      </w:r>
      <w:proofErr w:type="gramStart"/>
      <w:r>
        <w:t xml:space="preserve">);   </w:t>
      </w:r>
      <w:proofErr w:type="gramEnd"/>
      <w:r>
        <w:t>Г21</w:t>
      </w:r>
    </w:p>
    <w:p w:rsidR="003F3E34" w:rsidRDefault="003F3E34" w:rsidP="003F3E34">
      <w:r>
        <w:t xml:space="preserve">    1767694-М - кх</w:t>
      </w:r>
    </w:p>
    <w:p w:rsidR="003F3E34" w:rsidRDefault="003F3E34" w:rsidP="003F3E34">
      <w:r>
        <w:t xml:space="preserve">    Гарсиа Маркес, Габриэль</w:t>
      </w:r>
    </w:p>
    <w:p w:rsidR="003F3E34" w:rsidRDefault="003F3E34" w:rsidP="003F3E34">
      <w:r>
        <w:t xml:space="preserve">Вспоминая моих неcчастных </w:t>
      </w:r>
      <w:proofErr w:type="gramStart"/>
      <w:r>
        <w:t>шлюшек :</w:t>
      </w:r>
      <w:proofErr w:type="gramEnd"/>
      <w:r>
        <w:t xml:space="preserve"> [повесть] / Габриэль Гарсиа Маркес; [пер. с исп. Л. Синянской]. - </w:t>
      </w:r>
      <w:proofErr w:type="gramStart"/>
      <w:r>
        <w:t>Москва :</w:t>
      </w:r>
      <w:proofErr w:type="gramEnd"/>
      <w:r>
        <w:t xml:space="preserve"> АСТ, 2020. - 156, [1] с. - (Эксклюзивная классика</w:t>
      </w:r>
      <w:proofErr w:type="gramStart"/>
      <w:r>
        <w:t>)..</w:t>
      </w:r>
      <w:proofErr w:type="gramEnd"/>
      <w:r>
        <w:t xml:space="preserve"> - ISBN 978-5-17-084926-</w:t>
      </w:r>
      <w:proofErr w:type="gramStart"/>
      <w:r>
        <w:t>0 :</w:t>
      </w:r>
      <w:proofErr w:type="gramEnd"/>
      <w:r>
        <w:t xml:space="preserve"> 239,20</w:t>
      </w:r>
    </w:p>
    <w:p w:rsidR="003F3E34" w:rsidRDefault="003F3E34" w:rsidP="003F3E34"/>
    <w:p w:rsidR="003F3E34" w:rsidRDefault="003F3E34" w:rsidP="003F3E34">
      <w:r>
        <w:t xml:space="preserve">169. </w:t>
      </w:r>
      <w:proofErr w:type="gramStart"/>
      <w:r>
        <w:t xml:space="preserve">Ә;   </w:t>
      </w:r>
      <w:proofErr w:type="gramEnd"/>
      <w:r>
        <w:t>Г26</w:t>
      </w:r>
    </w:p>
    <w:p w:rsidR="003F3E34" w:rsidRDefault="003F3E34" w:rsidP="003F3E34">
      <w:r>
        <w:t xml:space="preserve">    1780994-Т - нк; 1780995-Т - нк; 1780996-Т - нк</w:t>
      </w:r>
    </w:p>
    <w:p w:rsidR="003F3E34" w:rsidRDefault="003F3E34" w:rsidP="003F3E34">
      <w:r>
        <w:t xml:space="preserve">    Гафиятуллина, Энҗе</w:t>
      </w:r>
    </w:p>
    <w:p w:rsidR="003F3E34" w:rsidRDefault="003F3E34" w:rsidP="003F3E34">
      <w:r>
        <w:t xml:space="preserve">Яратуның чиге юк / Энже Гафиятуллина. - </w:t>
      </w:r>
      <w:proofErr w:type="gramStart"/>
      <w:r>
        <w:t>Казан :</w:t>
      </w:r>
      <w:proofErr w:type="gramEnd"/>
      <w:r>
        <w:t xml:space="preserve"> "Школа" редакция-нәшрият үзәге, 2020. - 59 </w:t>
      </w:r>
      <w:proofErr w:type="gramStart"/>
      <w:r>
        <w:t>б. :</w:t>
      </w:r>
      <w:proofErr w:type="gramEnd"/>
      <w:r>
        <w:t xml:space="preserve"> фот., рәс. б-н : 100,00</w:t>
      </w:r>
    </w:p>
    <w:p w:rsidR="003F3E34" w:rsidRDefault="003F3E34" w:rsidP="003F3E34">
      <w:r>
        <w:t xml:space="preserve">    Оглавление: </w:t>
      </w:r>
      <w:hyperlink r:id="rId153" w:history="1">
        <w:r w:rsidR="00263625" w:rsidRPr="0024396F">
          <w:rPr>
            <w:rStyle w:val="a8"/>
          </w:rPr>
          <w:t>http://kitap.tatar.ru/ogl/nlrt/nbrt_obr_2522345.pdf</w:t>
        </w:r>
      </w:hyperlink>
    </w:p>
    <w:p w:rsidR="00263625" w:rsidRDefault="00263625" w:rsidP="003F3E34"/>
    <w:p w:rsidR="003F3E34" w:rsidRDefault="003F3E34" w:rsidP="003F3E34"/>
    <w:p w:rsidR="003F3E34" w:rsidRDefault="003F3E34" w:rsidP="003F3E34">
      <w:r>
        <w:t xml:space="preserve">170. </w:t>
      </w:r>
      <w:proofErr w:type="gramStart"/>
      <w:r>
        <w:t xml:space="preserve">Ә;   </w:t>
      </w:r>
      <w:proofErr w:type="gramEnd"/>
      <w:r>
        <w:t>Е53</w:t>
      </w:r>
    </w:p>
    <w:p w:rsidR="003F3E34" w:rsidRDefault="003F3E34" w:rsidP="003F3E34">
      <w:r>
        <w:t xml:space="preserve">    1780997-Т - нк; 1780998-Т - нк; 1780999-Т - нк</w:t>
      </w:r>
    </w:p>
    <w:p w:rsidR="003F3E34" w:rsidRDefault="003F3E34" w:rsidP="003F3E34">
      <w:r>
        <w:lastRenderedPageBreak/>
        <w:t xml:space="preserve">    Емельянов, Яков Емельянович</w:t>
      </w:r>
    </w:p>
    <w:p w:rsidR="00DE3455" w:rsidRDefault="003F3E34" w:rsidP="003F3E34">
      <w:r>
        <w:t xml:space="preserve">Җырчы җәкәү / Я. Е. Емельянов; кереш сүз авт. Н. В. Максимов. - </w:t>
      </w:r>
      <w:proofErr w:type="gramStart"/>
      <w:r>
        <w:t>Казан :</w:t>
      </w:r>
      <w:proofErr w:type="gramEnd"/>
      <w:r>
        <w:t xml:space="preserve"> "Школа" редакция-нәшрият үзәге, 2020. - 38, [1] </w:t>
      </w:r>
      <w:proofErr w:type="gramStart"/>
      <w:r>
        <w:t>б. :</w:t>
      </w:r>
      <w:proofErr w:type="gramEnd"/>
      <w:r>
        <w:t xml:space="preserve"> портр. б-н. - ISBN 978-5-00162-116-4 : 50,00</w:t>
      </w:r>
    </w:p>
    <w:p w:rsidR="00DE3455" w:rsidRDefault="00DE3455" w:rsidP="003F3E34">
      <w:r>
        <w:t xml:space="preserve">    Оглавление: </w:t>
      </w:r>
      <w:hyperlink r:id="rId154" w:history="1">
        <w:r w:rsidR="00263625" w:rsidRPr="0024396F">
          <w:rPr>
            <w:rStyle w:val="a8"/>
          </w:rPr>
          <w:t>http://kitap.tatar.ru/ogl/nlrt/nbrt_obr_2522360.pdf</w:t>
        </w:r>
      </w:hyperlink>
    </w:p>
    <w:p w:rsidR="00263625" w:rsidRDefault="00263625" w:rsidP="003F3E34"/>
    <w:p w:rsidR="00DE3455" w:rsidRDefault="00DE3455" w:rsidP="003F3E34"/>
    <w:p w:rsidR="00DE3455" w:rsidRDefault="00DE3455" w:rsidP="00DE3455">
      <w:r>
        <w:t>171. Р</w:t>
      </w:r>
      <w:proofErr w:type="gramStart"/>
      <w:r>
        <w:t xml:space="preserve">2;   </w:t>
      </w:r>
      <w:proofErr w:type="gramEnd"/>
      <w:r>
        <w:t>Ж41</w:t>
      </w:r>
    </w:p>
    <w:p w:rsidR="00DE3455" w:rsidRDefault="00DE3455" w:rsidP="00DE3455">
      <w:r>
        <w:t xml:space="preserve">    1781491-Л - кх</w:t>
      </w:r>
    </w:p>
    <w:p w:rsidR="00DE3455" w:rsidRDefault="00DE3455" w:rsidP="00DE3455">
      <w:r>
        <w:t xml:space="preserve">    Жванецкий, Михаил</w:t>
      </w:r>
    </w:p>
    <w:p w:rsidR="00DE3455" w:rsidRDefault="00DE3455" w:rsidP="00DE3455">
      <w:r>
        <w:t xml:space="preserve">Женщины / Михаил Жванецкий. - </w:t>
      </w:r>
      <w:proofErr w:type="gramStart"/>
      <w:r>
        <w:t>Москва :</w:t>
      </w:r>
      <w:proofErr w:type="gramEnd"/>
      <w:r>
        <w:t xml:space="preserve"> Эксмо, 2014. - 351 с.. - ISBN 978-5-699-56374-</w:t>
      </w:r>
      <w:proofErr w:type="gramStart"/>
      <w:r>
        <w:t>6 :</w:t>
      </w:r>
      <w:proofErr w:type="gramEnd"/>
      <w:r>
        <w:t xml:space="preserve"> 200,00</w:t>
      </w:r>
    </w:p>
    <w:p w:rsidR="00DE3455" w:rsidRDefault="00DE3455" w:rsidP="00DE3455">
      <w:r>
        <w:t xml:space="preserve">    Оглавление: </w:t>
      </w:r>
      <w:hyperlink r:id="rId155" w:history="1">
        <w:r w:rsidR="00263625" w:rsidRPr="0024396F">
          <w:rPr>
            <w:rStyle w:val="a8"/>
          </w:rPr>
          <w:t>http://kitap.tatar.ru/ogl/nlrt/nbrt_obr_2405643.pdf</w:t>
        </w:r>
      </w:hyperlink>
    </w:p>
    <w:p w:rsidR="00263625" w:rsidRDefault="00263625" w:rsidP="00DE3455"/>
    <w:p w:rsidR="00DE3455" w:rsidRDefault="00DE3455" w:rsidP="00DE3455"/>
    <w:p w:rsidR="00DE3455" w:rsidRDefault="00DE3455" w:rsidP="00DE3455">
      <w:r>
        <w:t>172. И(Амер</w:t>
      </w:r>
      <w:proofErr w:type="gramStart"/>
      <w:r>
        <w:t xml:space="preserve">);   </w:t>
      </w:r>
      <w:proofErr w:type="gramEnd"/>
      <w:r>
        <w:t>Ж52</w:t>
      </w:r>
    </w:p>
    <w:p w:rsidR="00DE3455" w:rsidRDefault="00DE3455" w:rsidP="00DE3455">
      <w:r>
        <w:t xml:space="preserve">    1768337-Л - чз1</w:t>
      </w:r>
    </w:p>
    <w:p w:rsidR="00DE3455" w:rsidRDefault="00DE3455" w:rsidP="00DE3455">
      <w:r>
        <w:t xml:space="preserve">    Желязны, Роджер</w:t>
      </w:r>
    </w:p>
    <w:p w:rsidR="00DE3455" w:rsidRDefault="00DE3455" w:rsidP="00DE3455">
      <w:r>
        <w:t xml:space="preserve">Этот бессмертный / Роджер Желязны; [пер. с англ. И. Куберского]. - </w:t>
      </w:r>
      <w:proofErr w:type="gramStart"/>
      <w:r>
        <w:t>Москва :</w:t>
      </w:r>
      <w:proofErr w:type="gramEnd"/>
      <w:r>
        <w:t xml:space="preserve"> Эксмо, 2020 . - 317, [1] c. - Др. кн. авт. на 4-й с. обл. - Кн. фактически издана в 2019 г. - На обл.: Время богов и героев. - ISBN 978-5-04-106408-</w:t>
      </w:r>
      <w:proofErr w:type="gramStart"/>
      <w:r>
        <w:t>2 :</w:t>
      </w:r>
      <w:proofErr w:type="gramEnd"/>
      <w:r>
        <w:t xml:space="preserve"> 256,10</w:t>
      </w:r>
    </w:p>
    <w:p w:rsidR="00DE3455" w:rsidRDefault="00DE3455" w:rsidP="00DE3455"/>
    <w:p w:rsidR="00DE3455" w:rsidRDefault="00DE3455" w:rsidP="00DE3455">
      <w:r>
        <w:t>173. И(Фр</w:t>
      </w:r>
      <w:proofErr w:type="gramStart"/>
      <w:r>
        <w:t xml:space="preserve">);   </w:t>
      </w:r>
      <w:proofErr w:type="gramEnd"/>
      <w:r>
        <w:t>З-81</w:t>
      </w:r>
    </w:p>
    <w:p w:rsidR="00DE3455" w:rsidRDefault="00DE3455" w:rsidP="00DE3455">
      <w:r>
        <w:t xml:space="preserve">    1786246-Л - чз1</w:t>
      </w:r>
    </w:p>
    <w:p w:rsidR="00DE3455" w:rsidRDefault="00DE3455" w:rsidP="00DE3455">
      <w:r>
        <w:t xml:space="preserve">    Золя, Эмиль</w:t>
      </w:r>
    </w:p>
    <w:p w:rsidR="00DE3455" w:rsidRDefault="00DE3455" w:rsidP="00DE3455">
      <w:proofErr w:type="gramStart"/>
      <w:r>
        <w:t>Жерминаль :</w:t>
      </w:r>
      <w:proofErr w:type="gramEnd"/>
      <w:r>
        <w:t xml:space="preserve"> [роман] / Эмиль Золя; [пер. с фр. Н. И. Немчиновой ; авт. вступ. ст. И. Клех]. - </w:t>
      </w:r>
      <w:proofErr w:type="gramStart"/>
      <w:r>
        <w:t>Москва :</w:t>
      </w:r>
      <w:proofErr w:type="gramEnd"/>
      <w:r>
        <w:t xml:space="preserve"> Вече, 2018. - 541, [2] с.; 21. - (100 великих романов). - В оформлении обл. использована картина Винсента Ван Гога "Едоки картофеля". - ISBN 978-5-4484-0611-</w:t>
      </w:r>
      <w:proofErr w:type="gramStart"/>
      <w:r>
        <w:t>9 :</w:t>
      </w:r>
      <w:proofErr w:type="gramEnd"/>
      <w:r>
        <w:t xml:space="preserve"> 573,32</w:t>
      </w:r>
    </w:p>
    <w:p w:rsidR="00DE3455" w:rsidRDefault="00DE3455" w:rsidP="00DE3455"/>
    <w:p w:rsidR="00DE3455" w:rsidRDefault="00DE3455" w:rsidP="00DE3455">
      <w:r>
        <w:t>174. И(Норв</w:t>
      </w:r>
      <w:proofErr w:type="gramStart"/>
      <w:r>
        <w:t xml:space="preserve">);   </w:t>
      </w:r>
      <w:proofErr w:type="gramEnd"/>
      <w:r>
        <w:t>И16</w:t>
      </w:r>
    </w:p>
    <w:p w:rsidR="00DE3455" w:rsidRDefault="00DE3455" w:rsidP="00DE3455">
      <w:r>
        <w:t xml:space="preserve">    1786353-Л - чз1</w:t>
      </w:r>
    </w:p>
    <w:p w:rsidR="00DE3455" w:rsidRDefault="00DE3455" w:rsidP="00DE3455">
      <w:r>
        <w:t xml:space="preserve">    Ибсен, Генрик</w:t>
      </w:r>
    </w:p>
    <w:p w:rsidR="00DE3455" w:rsidRDefault="00DE3455" w:rsidP="00DE3455">
      <w:r>
        <w:t xml:space="preserve">Гедда Габлер; Враг народа; Дикая утка; Строитель </w:t>
      </w:r>
      <w:proofErr w:type="gramStart"/>
      <w:r>
        <w:t>Сольнес :</w:t>
      </w:r>
      <w:proofErr w:type="gramEnd"/>
      <w:r>
        <w:t xml:space="preserve"> [пьесы] / Хенрик Ибсен; [пер. с норвеж. О. Дробот]. - </w:t>
      </w:r>
      <w:proofErr w:type="gramStart"/>
      <w:r>
        <w:t>Москва :</w:t>
      </w:r>
      <w:proofErr w:type="gramEnd"/>
      <w:r>
        <w:t xml:space="preserve"> АСТ, 2018. - 477, [2] с.; 21. - (Серия "Зарубежная классика"). - Др. кн. авт. на 4-й с. обл. - На 4-й с. обл. авт.: Хенрик (Генрик) Ибсен. - ISBN 978-5-17-112571-</w:t>
      </w:r>
      <w:proofErr w:type="gramStart"/>
      <w:r>
        <w:t>4 :</w:t>
      </w:r>
      <w:proofErr w:type="gramEnd"/>
      <w:r>
        <w:t xml:space="preserve"> 370,59</w:t>
      </w:r>
    </w:p>
    <w:p w:rsidR="00DE3455" w:rsidRDefault="00DE3455" w:rsidP="00DE3455">
      <w:r>
        <w:t xml:space="preserve">    Оглавление: </w:t>
      </w:r>
      <w:hyperlink r:id="rId156" w:history="1">
        <w:r w:rsidR="00263625" w:rsidRPr="0024396F">
          <w:rPr>
            <w:rStyle w:val="a8"/>
          </w:rPr>
          <w:t>http://kitap.tatar.ru/ogl/nlrt/nbrt_obr_2533920.pdf</w:t>
        </w:r>
      </w:hyperlink>
    </w:p>
    <w:p w:rsidR="00263625" w:rsidRDefault="00263625" w:rsidP="00DE3455"/>
    <w:p w:rsidR="00DE3455" w:rsidRDefault="00DE3455" w:rsidP="00DE3455"/>
    <w:p w:rsidR="00DE3455" w:rsidRDefault="00DE3455" w:rsidP="00DE3455">
      <w:r>
        <w:t>175. Р</w:t>
      </w:r>
      <w:proofErr w:type="gramStart"/>
      <w:r>
        <w:t xml:space="preserve">2;   </w:t>
      </w:r>
      <w:proofErr w:type="gramEnd"/>
      <w:r>
        <w:t>И87</w:t>
      </w:r>
    </w:p>
    <w:p w:rsidR="00DE3455" w:rsidRDefault="00DE3455" w:rsidP="00DE3455">
      <w:r>
        <w:t xml:space="preserve">    1783343-М - нк; 1783344-М - нк; 1783345-М - нк</w:t>
      </w:r>
    </w:p>
    <w:p w:rsidR="00DE3455" w:rsidRDefault="00DE3455" w:rsidP="00DE3455">
      <w:r>
        <w:t xml:space="preserve">    Исмагилова, Айгуль</w:t>
      </w:r>
    </w:p>
    <w:p w:rsidR="00DE3455" w:rsidRDefault="00DE3455" w:rsidP="00DE3455">
      <w:r>
        <w:t xml:space="preserve">Ода моему </w:t>
      </w:r>
      <w:proofErr w:type="gramStart"/>
      <w:r>
        <w:t>вдохновению :</w:t>
      </w:r>
      <w:proofErr w:type="gramEnd"/>
      <w:r>
        <w:t xml:space="preserve"> сборник стихов / Айгуль Исмагилова; [худож. В. Лазарева]. - [</w:t>
      </w:r>
      <w:proofErr w:type="gramStart"/>
      <w:r>
        <w:t>Казань :</w:t>
      </w:r>
      <w:proofErr w:type="gramEnd"/>
      <w:r>
        <w:t xml:space="preserve"> Бриг], 2019. - 172, [3] </w:t>
      </w:r>
      <w:proofErr w:type="gramStart"/>
      <w:r>
        <w:t>с. :</w:t>
      </w:r>
      <w:proofErr w:type="gramEnd"/>
      <w:r>
        <w:t xml:space="preserve"> ил., цв. ил. - Содерж.:  Разделы: Предисловие; Не гений я...; Вдохновение!; И одиночество, как в детстве, порой накроет..; Под небом в алмазах и др.. - ISBN 978-5-98946-213-</w:t>
      </w:r>
      <w:proofErr w:type="gramStart"/>
      <w:r>
        <w:t>1 :</w:t>
      </w:r>
      <w:proofErr w:type="gramEnd"/>
      <w:r>
        <w:t xml:space="preserve"> 150,00</w:t>
      </w:r>
    </w:p>
    <w:p w:rsidR="00DE3455" w:rsidRDefault="00DE3455" w:rsidP="00DE3455">
      <w:r>
        <w:t xml:space="preserve">    Оглавление: </w:t>
      </w:r>
      <w:hyperlink r:id="rId157" w:history="1">
        <w:r w:rsidR="00263625" w:rsidRPr="0024396F">
          <w:rPr>
            <w:rStyle w:val="a8"/>
          </w:rPr>
          <w:t>http://kitap.tatar.ru/ogl/nlrt/nbrt_obr_2471275.pdf</w:t>
        </w:r>
      </w:hyperlink>
    </w:p>
    <w:p w:rsidR="00263625" w:rsidRDefault="00263625" w:rsidP="00DE3455"/>
    <w:p w:rsidR="00DE3455" w:rsidRDefault="00DE3455" w:rsidP="00DE3455"/>
    <w:p w:rsidR="00DE3455" w:rsidRDefault="00DE3455" w:rsidP="00DE3455">
      <w:r>
        <w:t>176. И(Амер</w:t>
      </w:r>
      <w:proofErr w:type="gramStart"/>
      <w:r>
        <w:t xml:space="preserve">);   </w:t>
      </w:r>
      <w:proofErr w:type="gramEnd"/>
      <w:r>
        <w:t>И75</w:t>
      </w:r>
    </w:p>
    <w:p w:rsidR="00DE3455" w:rsidRDefault="00DE3455" w:rsidP="00DE3455">
      <w:r>
        <w:t xml:space="preserve">    1768266-Л - чз1</w:t>
      </w:r>
    </w:p>
    <w:p w:rsidR="00DE3455" w:rsidRDefault="00DE3455" w:rsidP="00DE3455">
      <w:r>
        <w:t xml:space="preserve">    Йованофф, Бренна</w:t>
      </w:r>
    </w:p>
    <w:p w:rsidR="00DE3455" w:rsidRDefault="00DE3455" w:rsidP="00DE3455">
      <w:r>
        <w:lastRenderedPageBreak/>
        <w:t xml:space="preserve">Беглянка Макс / Бренна Йованофф; [пер. с англ. О. С. Захватовой]. - </w:t>
      </w:r>
      <w:proofErr w:type="gramStart"/>
      <w:r>
        <w:t>Москва :</w:t>
      </w:r>
      <w:proofErr w:type="gramEnd"/>
      <w:r>
        <w:t xml:space="preserve"> Эксмо, 2020. - 251, [2] с. - (Stranger Things). - В вып. дан. название кн.: Очень странные дела.  Беглянка Макс. - ISBN 978-5-04-106492-</w:t>
      </w:r>
      <w:proofErr w:type="gramStart"/>
      <w:r>
        <w:t>1 :</w:t>
      </w:r>
      <w:proofErr w:type="gramEnd"/>
      <w:r>
        <w:t xml:space="preserve"> 357,50</w:t>
      </w:r>
    </w:p>
    <w:p w:rsidR="00DE3455" w:rsidRDefault="00DE3455" w:rsidP="00DE3455"/>
    <w:p w:rsidR="00DE3455" w:rsidRDefault="00DE3455" w:rsidP="00DE3455">
      <w:r>
        <w:t>177. Р</w:t>
      </w:r>
      <w:proofErr w:type="gramStart"/>
      <w:r>
        <w:t xml:space="preserve">2;   </w:t>
      </w:r>
      <w:proofErr w:type="gramEnd"/>
      <w:r>
        <w:t>К85</w:t>
      </w:r>
    </w:p>
    <w:p w:rsidR="00DE3455" w:rsidRDefault="00DE3455" w:rsidP="00DE3455">
      <w:r>
        <w:t xml:space="preserve">    1779011-Л - чз1</w:t>
      </w:r>
    </w:p>
    <w:p w:rsidR="00DE3455" w:rsidRDefault="00DE3455" w:rsidP="00DE3455">
      <w:r>
        <w:t xml:space="preserve">    Крюкова, Тамара Шамильевна</w:t>
      </w:r>
    </w:p>
    <w:p w:rsidR="00DE3455" w:rsidRDefault="00DE3455" w:rsidP="00DE3455">
      <w:r>
        <w:t xml:space="preserve">Калоша Волшебника, или Занимательное пособие по правилам </w:t>
      </w:r>
      <w:proofErr w:type="gramStart"/>
      <w:r>
        <w:t>поведения :</w:t>
      </w:r>
      <w:proofErr w:type="gramEnd"/>
      <w:r>
        <w:t xml:space="preserve"> [повесть-сказка] / Тамара Крюкова; [худож. Ю. Корякина]. - </w:t>
      </w:r>
      <w:proofErr w:type="gramStart"/>
      <w:r>
        <w:t>Москва :</w:t>
      </w:r>
      <w:proofErr w:type="gramEnd"/>
      <w:r>
        <w:t xml:space="preserve"> Аквилегия-М, 2020. - 197, [2] </w:t>
      </w:r>
      <w:proofErr w:type="gramStart"/>
      <w:r>
        <w:t>c. :</w:t>
      </w:r>
      <w:proofErr w:type="gramEnd"/>
      <w:r>
        <w:t xml:space="preserve"> цв. ил.. - ISBN 978-5-906950-67-</w:t>
      </w:r>
      <w:proofErr w:type="gramStart"/>
      <w:r>
        <w:t>3 :</w:t>
      </w:r>
      <w:proofErr w:type="gramEnd"/>
      <w:r>
        <w:t xml:space="preserve"> 777,40</w:t>
      </w:r>
    </w:p>
    <w:p w:rsidR="00DE3455" w:rsidRDefault="00DE3455" w:rsidP="00DE3455">
      <w:r>
        <w:t xml:space="preserve">    Оглавление: </w:t>
      </w:r>
      <w:hyperlink r:id="rId158" w:history="1">
        <w:r w:rsidR="00263625" w:rsidRPr="0024396F">
          <w:rPr>
            <w:rStyle w:val="a8"/>
          </w:rPr>
          <w:t>http://kitap.tatar.ru/ogl/nlrt/nbrt_obr_2482515.pdf</w:t>
        </w:r>
      </w:hyperlink>
    </w:p>
    <w:p w:rsidR="00263625" w:rsidRDefault="00263625" w:rsidP="00DE3455"/>
    <w:p w:rsidR="00DE3455" w:rsidRDefault="00DE3455" w:rsidP="00DE3455"/>
    <w:p w:rsidR="00DE3455" w:rsidRDefault="00DE3455" w:rsidP="00DE3455">
      <w:r>
        <w:t>178. И(Амер</w:t>
      </w:r>
      <w:proofErr w:type="gramStart"/>
      <w:r>
        <w:t xml:space="preserve">);   </w:t>
      </w:r>
      <w:proofErr w:type="gramEnd"/>
      <w:r>
        <w:t>Л64</w:t>
      </w:r>
    </w:p>
    <w:p w:rsidR="00DE3455" w:rsidRDefault="00DE3455" w:rsidP="00DE3455">
      <w:r>
        <w:t xml:space="preserve">    1768311-Л - чз1</w:t>
      </w:r>
    </w:p>
    <w:p w:rsidR="00DE3455" w:rsidRDefault="00DE3455" w:rsidP="00DE3455">
      <w:r>
        <w:t xml:space="preserve">    Литтл, Бентли</w:t>
      </w:r>
    </w:p>
    <w:p w:rsidR="00DE3455" w:rsidRDefault="00DE3455" w:rsidP="00DE3455">
      <w:r>
        <w:t xml:space="preserve">Сущность / Бентли Литтл; [пер. с англ. Е. С. Татищевой]. - </w:t>
      </w:r>
      <w:proofErr w:type="gramStart"/>
      <w:r>
        <w:t>Москва :</w:t>
      </w:r>
      <w:proofErr w:type="gramEnd"/>
      <w:r>
        <w:t xml:space="preserve"> Эксмо, 2020 . - 380, [2] с. - (Стивен Кинг поражен …</w:t>
      </w:r>
      <w:proofErr w:type="gramStart"/>
      <w:r>
        <w:t>)..</w:t>
      </w:r>
      <w:proofErr w:type="gramEnd"/>
      <w:r>
        <w:t xml:space="preserve"> - ISBN 978-5-04-105556-</w:t>
      </w:r>
      <w:proofErr w:type="gramStart"/>
      <w:r>
        <w:t>1 :</w:t>
      </w:r>
      <w:proofErr w:type="gramEnd"/>
      <w:r>
        <w:t xml:space="preserve"> 391,30</w:t>
      </w:r>
    </w:p>
    <w:p w:rsidR="00DE3455" w:rsidRDefault="00DE3455" w:rsidP="00DE3455"/>
    <w:p w:rsidR="00DE3455" w:rsidRDefault="00DE3455" w:rsidP="00DE3455">
      <w:r>
        <w:t>179. Р</w:t>
      </w:r>
      <w:proofErr w:type="gramStart"/>
      <w:r>
        <w:t xml:space="preserve">2;   </w:t>
      </w:r>
      <w:proofErr w:type="gramEnd"/>
      <w:r>
        <w:t>М69</w:t>
      </w:r>
    </w:p>
    <w:p w:rsidR="00DE3455" w:rsidRDefault="00DE3455" w:rsidP="00DE3455">
      <w:r>
        <w:t xml:space="preserve">    1765849-Л - кх</w:t>
      </w:r>
    </w:p>
    <w:p w:rsidR="00DE3455" w:rsidRDefault="00DE3455" w:rsidP="00DE3455">
      <w:r>
        <w:t xml:space="preserve">    Михайлов, Владимир Дмитриевич</w:t>
      </w:r>
    </w:p>
    <w:p w:rsidR="00DE3455" w:rsidRDefault="00DE3455" w:rsidP="00DE3455">
      <w:r>
        <w:t xml:space="preserve">Капитан </w:t>
      </w:r>
      <w:proofErr w:type="gramStart"/>
      <w:r>
        <w:t>Ульдемир :</w:t>
      </w:r>
      <w:proofErr w:type="gramEnd"/>
      <w:r>
        <w:t xml:space="preserve"> [фантастические романы] / Владимир Михайлов. - </w:t>
      </w:r>
      <w:proofErr w:type="gramStart"/>
      <w:r>
        <w:t>Москва :</w:t>
      </w:r>
      <w:proofErr w:type="gramEnd"/>
      <w:r>
        <w:t xml:space="preserve"> ЭКСМО-Пресс, 1998. - 631, [1] с. - (Классика приключений и научной </w:t>
      </w:r>
      <w:proofErr w:type="gramStart"/>
      <w:r>
        <w:t>фантастики :</w:t>
      </w:r>
      <w:proofErr w:type="gramEnd"/>
      <w:r>
        <w:t xml:space="preserve"> основана в 1997 году). - </w:t>
      </w:r>
      <w:proofErr w:type="gramStart"/>
      <w:r>
        <w:t>Содерж.:</w:t>
      </w:r>
      <w:proofErr w:type="gramEnd"/>
      <w:r>
        <w:t xml:space="preserve"> Сторож брату моему; Тогда придите, и рассудим. - ISBN 5-04-001027-</w:t>
      </w:r>
      <w:proofErr w:type="gramStart"/>
      <w:r>
        <w:t>3 :</w:t>
      </w:r>
      <w:proofErr w:type="gramEnd"/>
      <w:r>
        <w:t xml:space="preserve"> 100,00</w:t>
      </w:r>
    </w:p>
    <w:p w:rsidR="00DE3455" w:rsidRDefault="00DE3455" w:rsidP="00DE3455">
      <w:r>
        <w:t xml:space="preserve">    Оглавление: </w:t>
      </w:r>
      <w:hyperlink r:id="rId159" w:history="1">
        <w:r w:rsidR="00263625" w:rsidRPr="0024396F">
          <w:rPr>
            <w:rStyle w:val="a8"/>
          </w:rPr>
          <w:t>http://kitap.tatar.ru/ogl/nlrt/nbrt_obr_2490506.pdf</w:t>
        </w:r>
      </w:hyperlink>
    </w:p>
    <w:p w:rsidR="00263625" w:rsidRDefault="00263625" w:rsidP="00DE3455"/>
    <w:p w:rsidR="00DE3455" w:rsidRDefault="00DE3455" w:rsidP="00DE3455"/>
    <w:p w:rsidR="00DE3455" w:rsidRDefault="00DE3455" w:rsidP="00DE3455">
      <w:r>
        <w:t>180. Р</w:t>
      </w:r>
      <w:proofErr w:type="gramStart"/>
      <w:r>
        <w:t xml:space="preserve">2;   </w:t>
      </w:r>
      <w:proofErr w:type="gramEnd"/>
      <w:r>
        <w:t>М69</w:t>
      </w:r>
    </w:p>
    <w:p w:rsidR="00DE3455" w:rsidRDefault="00DE3455" w:rsidP="00DE3455">
      <w:r>
        <w:t xml:space="preserve">    1765848-Л - кх</w:t>
      </w:r>
    </w:p>
    <w:p w:rsidR="00DE3455" w:rsidRDefault="00DE3455" w:rsidP="00DE3455">
      <w:r>
        <w:t xml:space="preserve">    Михайлов, Владимир Дмитриевич</w:t>
      </w:r>
    </w:p>
    <w:p w:rsidR="00DE3455" w:rsidRDefault="00DE3455" w:rsidP="00DE3455">
      <w:r>
        <w:t xml:space="preserve">Наследники </w:t>
      </w:r>
      <w:proofErr w:type="gramStart"/>
      <w:r>
        <w:t>Ассарта :</w:t>
      </w:r>
      <w:proofErr w:type="gramEnd"/>
      <w:r>
        <w:t xml:space="preserve"> [фантастический роман] / Владимир Михайлов. - </w:t>
      </w:r>
      <w:proofErr w:type="gramStart"/>
      <w:r>
        <w:t>Москва :</w:t>
      </w:r>
      <w:proofErr w:type="gramEnd"/>
      <w:r>
        <w:t xml:space="preserve"> ЭКСМО-Пресс, 1998. - 487 с. - (Классика приключений и научной </w:t>
      </w:r>
      <w:proofErr w:type="gramStart"/>
      <w:r>
        <w:t>фантастики :</w:t>
      </w:r>
      <w:proofErr w:type="gramEnd"/>
      <w:r>
        <w:t xml:space="preserve"> основана в 1997 году).. - ISBN 5-04-001026-</w:t>
      </w:r>
      <w:proofErr w:type="gramStart"/>
      <w:r>
        <w:t>5 :</w:t>
      </w:r>
      <w:proofErr w:type="gramEnd"/>
      <w:r>
        <w:t xml:space="preserve"> 100,00</w:t>
      </w:r>
    </w:p>
    <w:p w:rsidR="00DE3455" w:rsidRDefault="00DE3455" w:rsidP="00DE3455"/>
    <w:p w:rsidR="00DE3455" w:rsidRDefault="00DE3455" w:rsidP="00DE3455">
      <w:r>
        <w:t>181. И(Кит</w:t>
      </w:r>
      <w:proofErr w:type="gramStart"/>
      <w:r>
        <w:t xml:space="preserve">);   </w:t>
      </w:r>
      <w:proofErr w:type="gramEnd"/>
      <w:r>
        <w:t>М74</w:t>
      </w:r>
    </w:p>
    <w:p w:rsidR="00DE3455" w:rsidRDefault="00DE3455" w:rsidP="00DE3455">
      <w:r>
        <w:t xml:space="preserve">    1764033-Л - чз1</w:t>
      </w:r>
    </w:p>
    <w:p w:rsidR="00DE3455" w:rsidRDefault="00DE3455" w:rsidP="00DE3455">
      <w:r>
        <w:t xml:space="preserve">    Мо Янь</w:t>
      </w:r>
    </w:p>
    <w:p w:rsidR="00DE3455" w:rsidRDefault="00DE3455" w:rsidP="00DE3455">
      <w:r>
        <w:t xml:space="preserve">Красный гаолян. История одного </w:t>
      </w:r>
      <w:proofErr w:type="gramStart"/>
      <w:r>
        <w:t>рода :</w:t>
      </w:r>
      <w:proofErr w:type="gramEnd"/>
      <w:r>
        <w:t xml:space="preserve"> роман / Мо Янь; пер. с китайского Наталии Власовой. - </w:t>
      </w:r>
      <w:proofErr w:type="gramStart"/>
      <w:r>
        <w:t>Москва :</w:t>
      </w:r>
      <w:proofErr w:type="gramEnd"/>
      <w:r>
        <w:t xml:space="preserve"> Текст, 2019. - 476, [2] с. - (Библиотека китайской литературы</w:t>
      </w:r>
      <w:proofErr w:type="gramStart"/>
      <w:r>
        <w:t>)..</w:t>
      </w:r>
      <w:proofErr w:type="gramEnd"/>
      <w:r>
        <w:t xml:space="preserve"> - ISBN 978-5-7516-1474-</w:t>
      </w:r>
      <w:proofErr w:type="gramStart"/>
      <w:r>
        <w:t>4 :</w:t>
      </w:r>
      <w:proofErr w:type="gramEnd"/>
      <w:r>
        <w:t xml:space="preserve"> 553,85</w:t>
      </w:r>
    </w:p>
    <w:p w:rsidR="00DE3455" w:rsidRDefault="00DE3455" w:rsidP="00DE3455">
      <w:r>
        <w:t xml:space="preserve">    Оглавление: </w:t>
      </w:r>
      <w:hyperlink r:id="rId160" w:history="1">
        <w:r w:rsidR="00263625" w:rsidRPr="0024396F">
          <w:rPr>
            <w:rStyle w:val="a8"/>
          </w:rPr>
          <w:t>http://kitap.tatar.ru/ogl/nlrt/nbrt_obr_2477632.pdf</w:t>
        </w:r>
      </w:hyperlink>
    </w:p>
    <w:p w:rsidR="00263625" w:rsidRDefault="00263625" w:rsidP="00DE3455"/>
    <w:p w:rsidR="00DE3455" w:rsidRDefault="00DE3455" w:rsidP="00DE3455"/>
    <w:p w:rsidR="00DE3455" w:rsidRDefault="00DE3455" w:rsidP="00DE3455">
      <w:r>
        <w:t>182. Р</w:t>
      </w:r>
      <w:proofErr w:type="gramStart"/>
      <w:r>
        <w:t xml:space="preserve">2;   </w:t>
      </w:r>
      <w:proofErr w:type="gramEnd"/>
      <w:r>
        <w:t>О-56</w:t>
      </w:r>
    </w:p>
    <w:p w:rsidR="00DE3455" w:rsidRDefault="00DE3455" w:rsidP="00DE3455">
      <w:r>
        <w:t xml:space="preserve">    1766209-Л - кх</w:t>
      </w:r>
    </w:p>
    <w:p w:rsidR="00DE3455" w:rsidRDefault="00DE3455" w:rsidP="00DE3455">
      <w:r>
        <w:t xml:space="preserve">    Ольшанский, Дмитрий</w:t>
      </w:r>
    </w:p>
    <w:p w:rsidR="00DE3455" w:rsidRDefault="00DE3455" w:rsidP="00DE3455">
      <w:r>
        <w:t xml:space="preserve">Абъякты / Дмитрий Ольшанский. - </w:t>
      </w:r>
      <w:proofErr w:type="gramStart"/>
      <w:r>
        <w:t>Москва :</w:t>
      </w:r>
      <w:proofErr w:type="gramEnd"/>
      <w:r>
        <w:t xml:space="preserve"> Русский Гулливер, 2018. - 71 c. - (Поэтическая серия "Русского Гулливера" / гл. ред. А. Тавров). - </w:t>
      </w:r>
      <w:proofErr w:type="gramStart"/>
      <w:r>
        <w:t>Содерж.:</w:t>
      </w:r>
      <w:proofErr w:type="gramEnd"/>
      <w:r>
        <w:t xml:space="preserve">  Разделы: Письма Татьянам(2004-07); Цвет каштана (2008-09); Эолк (2010-11); Рече-Плёс (2012-13); Молоко (2012) и др.. - ISBN 978-5-91627-210-</w:t>
      </w:r>
      <w:proofErr w:type="gramStart"/>
      <w:r>
        <w:t>9 :</w:t>
      </w:r>
      <w:proofErr w:type="gramEnd"/>
      <w:r>
        <w:t xml:space="preserve"> 100,00</w:t>
      </w:r>
    </w:p>
    <w:p w:rsidR="00DE3455" w:rsidRDefault="00DE3455" w:rsidP="00DE3455">
      <w:r>
        <w:lastRenderedPageBreak/>
        <w:t xml:space="preserve">    Оглавление: </w:t>
      </w:r>
      <w:hyperlink r:id="rId161" w:history="1">
        <w:r w:rsidR="00263625" w:rsidRPr="0024396F">
          <w:rPr>
            <w:rStyle w:val="a8"/>
          </w:rPr>
          <w:t>http://kitap.tatar.ru/ogl/nlrt/nbrt_obr_2497311.pdf</w:t>
        </w:r>
      </w:hyperlink>
    </w:p>
    <w:p w:rsidR="00263625" w:rsidRDefault="00263625" w:rsidP="00DE3455"/>
    <w:p w:rsidR="00DE3455" w:rsidRDefault="00DE3455" w:rsidP="00DE3455"/>
    <w:p w:rsidR="00DE3455" w:rsidRDefault="00DE3455" w:rsidP="00DE3455">
      <w:r>
        <w:t>183. Р</w:t>
      </w:r>
      <w:proofErr w:type="gramStart"/>
      <w:r>
        <w:t xml:space="preserve">2;   </w:t>
      </w:r>
      <w:proofErr w:type="gramEnd"/>
      <w:r>
        <w:t>П42</w:t>
      </w:r>
    </w:p>
    <w:p w:rsidR="00DE3455" w:rsidRDefault="00DE3455" w:rsidP="00DE3455">
      <w:r>
        <w:t xml:space="preserve">    1768197-Л - чз1</w:t>
      </w:r>
    </w:p>
    <w:p w:rsidR="00DE3455" w:rsidRDefault="00DE3455" w:rsidP="00DE3455">
      <w:r>
        <w:t xml:space="preserve">    Поволяев, Валерий Дмитриевич</w:t>
      </w:r>
    </w:p>
    <w:p w:rsidR="00DE3455" w:rsidRDefault="00DE3455" w:rsidP="00DE3455">
      <w:r>
        <w:t xml:space="preserve">Гильза с личной </w:t>
      </w:r>
      <w:proofErr w:type="gramStart"/>
      <w:r>
        <w:t>запиской :</w:t>
      </w:r>
      <w:proofErr w:type="gramEnd"/>
      <w:r>
        <w:t xml:space="preserve"> [повести, рассказ] / Валерий Поволяев. - </w:t>
      </w:r>
      <w:proofErr w:type="gramStart"/>
      <w:r>
        <w:t>Москва :</w:t>
      </w:r>
      <w:proofErr w:type="gramEnd"/>
      <w:r>
        <w:t xml:space="preserve"> Вече, cop. 2020. - 285, [2] с. - (Военные приключения / сост.: В. И. Пищенко). - </w:t>
      </w:r>
      <w:proofErr w:type="gramStart"/>
      <w:r>
        <w:t>Содерж.:</w:t>
      </w:r>
      <w:proofErr w:type="gramEnd"/>
      <w:r>
        <w:t xml:space="preserve"> Мамкины дети; На берегу Амура; Гильза с личной запиской. - ISBN 978-5-4484-1686-</w:t>
      </w:r>
      <w:proofErr w:type="gramStart"/>
      <w:r>
        <w:t>6 :</w:t>
      </w:r>
      <w:proofErr w:type="gramEnd"/>
      <w:r>
        <w:t xml:space="preserve"> 269,10</w:t>
      </w:r>
    </w:p>
    <w:p w:rsidR="00DE3455" w:rsidRDefault="00DE3455" w:rsidP="00DE3455">
      <w:r>
        <w:t xml:space="preserve">    Оглавление: </w:t>
      </w:r>
      <w:hyperlink r:id="rId162" w:history="1">
        <w:r w:rsidR="00263625" w:rsidRPr="0024396F">
          <w:rPr>
            <w:rStyle w:val="a8"/>
          </w:rPr>
          <w:t>http://kitap.tatar.ru/ogl/nlrt/nbrt_obr_2515139.pdf</w:t>
        </w:r>
      </w:hyperlink>
    </w:p>
    <w:p w:rsidR="00263625" w:rsidRDefault="00263625" w:rsidP="00DE3455"/>
    <w:p w:rsidR="00DE3455" w:rsidRDefault="00DE3455" w:rsidP="00DE3455"/>
    <w:p w:rsidR="00DE3455" w:rsidRDefault="00DE3455" w:rsidP="00DE3455">
      <w:r>
        <w:t>184. Р</w:t>
      </w:r>
      <w:proofErr w:type="gramStart"/>
      <w:r>
        <w:t xml:space="preserve">1;   </w:t>
      </w:r>
      <w:proofErr w:type="gramEnd"/>
      <w:r>
        <w:t>П85</w:t>
      </w:r>
    </w:p>
    <w:p w:rsidR="00DE3455" w:rsidRDefault="00DE3455" w:rsidP="00DE3455">
      <w:r>
        <w:t xml:space="preserve">    1781474-Л - кх</w:t>
      </w:r>
    </w:p>
    <w:p w:rsidR="00DE3455" w:rsidRDefault="00DE3455" w:rsidP="00DE3455">
      <w:r>
        <w:t xml:space="preserve">    Прутков, Козьма</w:t>
      </w:r>
    </w:p>
    <w:p w:rsidR="00DE3455" w:rsidRDefault="00DE3455" w:rsidP="00DE3455">
      <w:r>
        <w:t xml:space="preserve">Зри в корень! / Козьма Прутков. - </w:t>
      </w:r>
      <w:proofErr w:type="gramStart"/>
      <w:r>
        <w:t>Москва :</w:t>
      </w:r>
      <w:proofErr w:type="gramEnd"/>
      <w:r>
        <w:t xml:space="preserve"> Эксмо, 2014. - 441, [6] </w:t>
      </w:r>
      <w:proofErr w:type="gramStart"/>
      <w:r>
        <w:t>с. :</w:t>
      </w:r>
      <w:proofErr w:type="gramEnd"/>
      <w:r>
        <w:t xml:space="preserve"> ил., портр. - (Русская классика). - </w:t>
      </w:r>
      <w:proofErr w:type="gramStart"/>
      <w:r>
        <w:t>Библиогр.:</w:t>
      </w:r>
      <w:proofErr w:type="gramEnd"/>
      <w:r>
        <w:t xml:space="preserve"> с. 7-8. - Алф. указ. терминов: с. 437-441. - ISBN 978-5-699-71734-</w:t>
      </w:r>
      <w:proofErr w:type="gramStart"/>
      <w:r>
        <w:t>7 :</w:t>
      </w:r>
      <w:proofErr w:type="gramEnd"/>
      <w:r>
        <w:t xml:space="preserve"> 200,00</w:t>
      </w:r>
    </w:p>
    <w:p w:rsidR="00DE3455" w:rsidRDefault="00DE3455" w:rsidP="00DE3455">
      <w:r>
        <w:t xml:space="preserve">    Оглавление: </w:t>
      </w:r>
      <w:hyperlink r:id="rId163" w:history="1">
        <w:r w:rsidR="00263625" w:rsidRPr="0024396F">
          <w:rPr>
            <w:rStyle w:val="a8"/>
          </w:rPr>
          <w:t>http://kitap.tatar.ru/ogl/nlrt/nbrt_obr_2530493.pdf</w:t>
        </w:r>
      </w:hyperlink>
    </w:p>
    <w:p w:rsidR="00263625" w:rsidRDefault="00263625" w:rsidP="00DE3455"/>
    <w:p w:rsidR="00DE3455" w:rsidRDefault="00DE3455" w:rsidP="00DE3455"/>
    <w:p w:rsidR="00DE3455" w:rsidRDefault="00DE3455" w:rsidP="00DE3455">
      <w:r>
        <w:t>185. С(Баш</w:t>
      </w:r>
      <w:proofErr w:type="gramStart"/>
      <w:r>
        <w:t xml:space="preserve">);   </w:t>
      </w:r>
      <w:proofErr w:type="gramEnd"/>
      <w:r>
        <w:t>С16</w:t>
      </w:r>
    </w:p>
    <w:p w:rsidR="00DE3455" w:rsidRDefault="00DE3455" w:rsidP="00DE3455">
      <w:r>
        <w:t xml:space="preserve">    1767887-М - чз1</w:t>
      </w:r>
    </w:p>
    <w:p w:rsidR="00DE3455" w:rsidRDefault="00DE3455" w:rsidP="00DE3455">
      <w:r>
        <w:t xml:space="preserve">    Салимов, Марсель Шайнурович</w:t>
      </w:r>
    </w:p>
    <w:p w:rsidR="00DE3455" w:rsidRDefault="00DE3455" w:rsidP="00DE3455">
      <w:r>
        <w:t xml:space="preserve">Какое время - такой и </w:t>
      </w:r>
      <w:proofErr w:type="gramStart"/>
      <w:r>
        <w:t>смех :</w:t>
      </w:r>
      <w:proofErr w:type="gramEnd"/>
      <w:r>
        <w:t xml:space="preserve"> сатира, юмор, лирика / Мар. Салим; перевод с башкирского [Н. В. Переяслов [и др.]]. - </w:t>
      </w:r>
      <w:proofErr w:type="gramStart"/>
      <w:r>
        <w:t>Москва :</w:t>
      </w:r>
      <w:proofErr w:type="gramEnd"/>
      <w:r>
        <w:t xml:space="preserve"> Российский писатель, 2013. - 127 с. - </w:t>
      </w:r>
      <w:proofErr w:type="gramStart"/>
      <w:r>
        <w:t>Содерж.:</w:t>
      </w:r>
      <w:proofErr w:type="gramEnd"/>
      <w:r>
        <w:t xml:space="preserve">  Разделы: Я понимаю без прикрас..; Меж великим и смешным; В нашей юной жизни; А мы на путь звериный встали?; Что говорили о нем ; И что говорили о нем. - ISBN 978-5-91642-114-9 : 100,00</w:t>
      </w:r>
    </w:p>
    <w:p w:rsidR="00DE3455" w:rsidRDefault="00DE3455" w:rsidP="00DE3455">
      <w:r>
        <w:t xml:space="preserve">    Оглавление: </w:t>
      </w:r>
      <w:hyperlink r:id="rId164" w:history="1">
        <w:r w:rsidR="00263625" w:rsidRPr="0024396F">
          <w:rPr>
            <w:rStyle w:val="a8"/>
          </w:rPr>
          <w:t>http://kitap.tatar.ru/ogl/nlrt/nbrt_obr_2515299.pdf</w:t>
        </w:r>
      </w:hyperlink>
    </w:p>
    <w:p w:rsidR="00263625" w:rsidRDefault="00263625" w:rsidP="00DE3455"/>
    <w:p w:rsidR="00DE3455" w:rsidRDefault="00DE3455" w:rsidP="00DE3455"/>
    <w:p w:rsidR="00DE3455" w:rsidRDefault="00DE3455" w:rsidP="00DE3455">
      <w:r>
        <w:t>186. С(Баш</w:t>
      </w:r>
      <w:proofErr w:type="gramStart"/>
      <w:r>
        <w:t xml:space="preserve">);   </w:t>
      </w:r>
      <w:proofErr w:type="gramEnd"/>
      <w:r>
        <w:t>С16</w:t>
      </w:r>
    </w:p>
    <w:p w:rsidR="00DE3455" w:rsidRDefault="00DE3455" w:rsidP="00DE3455">
      <w:r>
        <w:t xml:space="preserve">    1767889-Л - чз1</w:t>
      </w:r>
    </w:p>
    <w:p w:rsidR="00DE3455" w:rsidRDefault="00DE3455" w:rsidP="00DE3455">
      <w:r>
        <w:t xml:space="preserve">    Салимов, Марсель Шайнурович</w:t>
      </w:r>
    </w:p>
    <w:p w:rsidR="00DE3455" w:rsidRDefault="00DE3455" w:rsidP="00DE3455">
      <w:r>
        <w:t xml:space="preserve">Камушек с </w:t>
      </w:r>
      <w:proofErr w:type="gramStart"/>
      <w:r>
        <w:t>дыркой :</w:t>
      </w:r>
      <w:proofErr w:type="gramEnd"/>
      <w:r>
        <w:t xml:space="preserve"> почти курортный роман и рассказы о том же / Мар. Салим. - </w:t>
      </w:r>
      <w:proofErr w:type="gramStart"/>
      <w:r>
        <w:t>Москва :</w:t>
      </w:r>
      <w:proofErr w:type="gramEnd"/>
      <w:r>
        <w:t xml:space="preserve"> Интернациональный Союз писателей, 2015. - 103, [2] с. - (Таврида). - Перед вып. дан. авт.: Мар. Салим (Салимов Марсель Шайнурович). - ISBN 978-5-906829-94-</w:t>
      </w:r>
      <w:proofErr w:type="gramStart"/>
      <w:r>
        <w:t>8 :</w:t>
      </w:r>
      <w:proofErr w:type="gramEnd"/>
      <w:r>
        <w:t xml:space="preserve"> 150,00</w:t>
      </w:r>
    </w:p>
    <w:p w:rsidR="00DE3455" w:rsidRDefault="00DE3455" w:rsidP="00DE3455">
      <w:r>
        <w:t xml:space="preserve">    Оглавление: </w:t>
      </w:r>
      <w:hyperlink r:id="rId165" w:history="1">
        <w:r w:rsidR="00263625" w:rsidRPr="0024396F">
          <w:rPr>
            <w:rStyle w:val="a8"/>
          </w:rPr>
          <w:t>http://kitap.tatar.ru/ogl/nlrt/nbrt_obr_2515312.pdf</w:t>
        </w:r>
      </w:hyperlink>
    </w:p>
    <w:p w:rsidR="00263625" w:rsidRDefault="00263625" w:rsidP="00DE3455"/>
    <w:p w:rsidR="00DE3455" w:rsidRDefault="00DE3455" w:rsidP="00DE3455"/>
    <w:p w:rsidR="00DE3455" w:rsidRDefault="00DE3455" w:rsidP="00DE3455">
      <w:r>
        <w:t>187. С(Баш</w:t>
      </w:r>
      <w:proofErr w:type="gramStart"/>
      <w:r>
        <w:t xml:space="preserve">);   </w:t>
      </w:r>
      <w:proofErr w:type="gramEnd"/>
      <w:r>
        <w:t>С16</w:t>
      </w:r>
    </w:p>
    <w:p w:rsidR="00DE3455" w:rsidRDefault="00DE3455" w:rsidP="00DE3455">
      <w:r>
        <w:t xml:space="preserve">    1767890-Л - чз1</w:t>
      </w:r>
    </w:p>
    <w:p w:rsidR="00DE3455" w:rsidRDefault="00DE3455" w:rsidP="00DE3455">
      <w:r>
        <w:t xml:space="preserve">    Салимов, Марсель Шайнурович</w:t>
      </w:r>
    </w:p>
    <w:p w:rsidR="00DE3455" w:rsidRDefault="00DE3455" w:rsidP="00DE3455">
      <w:r>
        <w:t xml:space="preserve">Миссия той </w:t>
      </w:r>
      <w:proofErr w:type="gramStart"/>
      <w:r>
        <w:t>пассии :</w:t>
      </w:r>
      <w:proofErr w:type="gramEnd"/>
      <w:r>
        <w:t xml:space="preserve"> сатирическая повесть, рассказы и юморески / Мар. Салим. - </w:t>
      </w:r>
      <w:proofErr w:type="gramStart"/>
      <w:r>
        <w:t>Москва :</w:t>
      </w:r>
      <w:proofErr w:type="gramEnd"/>
      <w:r>
        <w:t xml:space="preserve"> Продюсерский центр Александра Гриценко : Интернациональный Союз писателей, 2015. - 158, [1] с. - (Современники и классики). - </w:t>
      </w:r>
      <w:proofErr w:type="gramStart"/>
      <w:r>
        <w:t>Содерж.:</w:t>
      </w:r>
      <w:proofErr w:type="gramEnd"/>
      <w:r>
        <w:t xml:space="preserve">  Тискаребай, или человек, который везде сует свой нос; Демократия в мини - юбке; Крутой зять. - ISBN 978-5-906784-20-</w:t>
      </w:r>
      <w:proofErr w:type="gramStart"/>
      <w:r>
        <w:t>9 :</w:t>
      </w:r>
      <w:proofErr w:type="gramEnd"/>
      <w:r>
        <w:t xml:space="preserve"> 150,00</w:t>
      </w:r>
    </w:p>
    <w:p w:rsidR="00DE3455" w:rsidRDefault="00DE3455" w:rsidP="00DE3455">
      <w:r>
        <w:t xml:space="preserve">    Оглавление: </w:t>
      </w:r>
      <w:hyperlink r:id="rId166" w:history="1">
        <w:r w:rsidR="00263625" w:rsidRPr="0024396F">
          <w:rPr>
            <w:rStyle w:val="a8"/>
          </w:rPr>
          <w:t>http://kitap.tatar.ru/ogl/nlrt/nbrt_obr_2515317.pdf</w:t>
        </w:r>
      </w:hyperlink>
    </w:p>
    <w:p w:rsidR="00263625" w:rsidRDefault="00263625" w:rsidP="00DE3455"/>
    <w:p w:rsidR="00DE3455" w:rsidRDefault="00DE3455" w:rsidP="00DE3455"/>
    <w:p w:rsidR="00DE3455" w:rsidRDefault="00DE3455" w:rsidP="00DE3455">
      <w:r>
        <w:lastRenderedPageBreak/>
        <w:t>188. С(Баш</w:t>
      </w:r>
      <w:proofErr w:type="gramStart"/>
      <w:r>
        <w:t xml:space="preserve">);   </w:t>
      </w:r>
      <w:proofErr w:type="gramEnd"/>
      <w:r>
        <w:t>С16</w:t>
      </w:r>
    </w:p>
    <w:p w:rsidR="00DE3455" w:rsidRDefault="00DE3455" w:rsidP="00DE3455">
      <w:r>
        <w:t xml:space="preserve">    1767886-М - чз1</w:t>
      </w:r>
    </w:p>
    <w:p w:rsidR="00DE3455" w:rsidRDefault="00DE3455" w:rsidP="00DE3455">
      <w:r>
        <w:t xml:space="preserve">    Салимов, Марсель Шайнурович</w:t>
      </w:r>
    </w:p>
    <w:p w:rsidR="00DE3455" w:rsidRDefault="00DE3455" w:rsidP="00DE3455">
      <w:r>
        <w:t xml:space="preserve">Президентский </w:t>
      </w:r>
      <w:proofErr w:type="gramStart"/>
      <w:r>
        <w:t>кот :</w:t>
      </w:r>
      <w:proofErr w:type="gramEnd"/>
      <w:r>
        <w:t xml:space="preserve"> (о руководящих и руководимых - самых нами любимых) : рассказы, сатирески, фельетоны, юморески / Мар. Салим; [худож. А. </w:t>
      </w:r>
      <w:proofErr w:type="gramStart"/>
      <w:r>
        <w:t>Скотаренко ;</w:t>
      </w:r>
      <w:proofErr w:type="gramEnd"/>
      <w:r>
        <w:t xml:space="preserve"> фот. Д. Голиус]. - </w:t>
      </w:r>
      <w:proofErr w:type="gramStart"/>
      <w:r>
        <w:t>Москва :</w:t>
      </w:r>
      <w:proofErr w:type="gramEnd"/>
      <w:r>
        <w:t xml:space="preserve"> Союз независимых авторов и издателей, 2016. - 113, [2] </w:t>
      </w:r>
      <w:proofErr w:type="gramStart"/>
      <w:r>
        <w:t>с. :</w:t>
      </w:r>
      <w:proofErr w:type="gramEnd"/>
      <w:r>
        <w:t xml:space="preserve"> ил., портр., фот. - (Парламентская серия). - На тит. л.: Депутатам, чиновникам и прочим начальникам. Для неслужебного пользования. - </w:t>
      </w:r>
      <w:proofErr w:type="gramStart"/>
      <w:r>
        <w:t>Содерж.:</w:t>
      </w:r>
      <w:proofErr w:type="gramEnd"/>
      <w:r>
        <w:t xml:space="preserve">  Голосуйте за меня!; Уметь надо; Караул! Грабят; Лады; Благодать! и </w:t>
      </w:r>
      <w:proofErr w:type="gramStart"/>
      <w:r>
        <w:t>др..</w:t>
      </w:r>
      <w:proofErr w:type="gramEnd"/>
      <w:r>
        <w:t xml:space="preserve"> - ISBN 978-5-00014-133-</w:t>
      </w:r>
      <w:proofErr w:type="gramStart"/>
      <w:r>
        <w:t>5 :</w:t>
      </w:r>
      <w:proofErr w:type="gramEnd"/>
      <w:r>
        <w:t xml:space="preserve"> 100,00</w:t>
      </w:r>
    </w:p>
    <w:p w:rsidR="00DE3455" w:rsidRDefault="00DE3455" w:rsidP="00DE3455">
      <w:r>
        <w:t xml:space="preserve">    Оглавление: </w:t>
      </w:r>
      <w:hyperlink r:id="rId167" w:history="1">
        <w:r w:rsidR="00263625" w:rsidRPr="0024396F">
          <w:rPr>
            <w:rStyle w:val="a8"/>
          </w:rPr>
          <w:t>http://kitap.tatar.ru/ogl/nlrt/nbrt_obr_2515297.pdf</w:t>
        </w:r>
      </w:hyperlink>
    </w:p>
    <w:p w:rsidR="00263625" w:rsidRDefault="00263625" w:rsidP="00DE3455"/>
    <w:p w:rsidR="00DE3455" w:rsidRDefault="00DE3455" w:rsidP="00DE3455"/>
    <w:p w:rsidR="00DE3455" w:rsidRDefault="00DE3455" w:rsidP="00DE3455">
      <w:r>
        <w:t>189. С(Баш</w:t>
      </w:r>
      <w:proofErr w:type="gramStart"/>
      <w:r>
        <w:t xml:space="preserve">);   </w:t>
      </w:r>
      <w:proofErr w:type="gramEnd"/>
      <w:r>
        <w:t>С16</w:t>
      </w:r>
    </w:p>
    <w:p w:rsidR="00DE3455" w:rsidRDefault="00DE3455" w:rsidP="00DE3455">
      <w:r>
        <w:t xml:space="preserve">    1767885-М - чз1</w:t>
      </w:r>
    </w:p>
    <w:p w:rsidR="00DE3455" w:rsidRDefault="00DE3455" w:rsidP="00DE3455">
      <w:r>
        <w:t xml:space="preserve">    Салимов, Марсель Шайнурович</w:t>
      </w:r>
    </w:p>
    <w:p w:rsidR="00DE3455" w:rsidRDefault="00DE3455" w:rsidP="00DE3455">
      <w:r>
        <w:t xml:space="preserve">Разговор с </w:t>
      </w:r>
      <w:proofErr w:type="gramStart"/>
      <w:r>
        <w:t>богами :</w:t>
      </w:r>
      <w:proofErr w:type="gramEnd"/>
      <w:r>
        <w:t xml:space="preserve"> сатира, юмор, лирика / Мар. Салим; перевод с башкирского Николая Переяслова и Ивана Тертычного. - </w:t>
      </w:r>
      <w:proofErr w:type="gramStart"/>
      <w:r>
        <w:t>Симферополь :</w:t>
      </w:r>
      <w:proofErr w:type="gramEnd"/>
      <w:r>
        <w:t xml:space="preserve"> Доля, 2018. - 94, [1] с. - (Голоса </w:t>
      </w:r>
      <w:proofErr w:type="gramStart"/>
      <w:r>
        <w:t>Евразии :</w:t>
      </w:r>
      <w:proofErr w:type="gramEnd"/>
      <w:r>
        <w:t xml:space="preserve"> проект Центра современного художественного перевода "Таврида" : серия основана в 2017 году / редкол.: В. М. Басыров (пред.) [и др.]). - </w:t>
      </w:r>
      <w:proofErr w:type="gramStart"/>
      <w:r>
        <w:t>Содерж.:</w:t>
      </w:r>
      <w:proofErr w:type="gramEnd"/>
      <w:r>
        <w:t xml:space="preserve"> Разделы:  Мы знаем, что значит-сатириком быть!; Мир на любви стоит, конечно. - ISBN 978-5-9907517-6-</w:t>
      </w:r>
      <w:proofErr w:type="gramStart"/>
      <w:r>
        <w:t>7 :</w:t>
      </w:r>
      <w:proofErr w:type="gramEnd"/>
      <w:r>
        <w:t xml:space="preserve"> 150,00</w:t>
      </w:r>
    </w:p>
    <w:p w:rsidR="00DE3455" w:rsidRDefault="00DE3455" w:rsidP="00DE3455">
      <w:r>
        <w:t xml:space="preserve">    Оглавление: </w:t>
      </w:r>
      <w:hyperlink r:id="rId168" w:history="1">
        <w:r w:rsidR="00263625" w:rsidRPr="0024396F">
          <w:rPr>
            <w:rStyle w:val="a8"/>
          </w:rPr>
          <w:t>http://kitap.tatar.ru/ogl/nlrt/nbrt_obr_2515296.pdf</w:t>
        </w:r>
      </w:hyperlink>
    </w:p>
    <w:p w:rsidR="00263625" w:rsidRDefault="00263625" w:rsidP="00DE3455"/>
    <w:p w:rsidR="00DE3455" w:rsidRDefault="00DE3455" w:rsidP="00DE3455"/>
    <w:p w:rsidR="00DE3455" w:rsidRDefault="00DE3455" w:rsidP="00DE3455">
      <w:r>
        <w:t xml:space="preserve">190. </w:t>
      </w:r>
      <w:proofErr w:type="gramStart"/>
      <w:r>
        <w:t xml:space="preserve">Ә;   </w:t>
      </w:r>
      <w:proofErr w:type="gramEnd"/>
      <w:r>
        <w:t>С18</w:t>
      </w:r>
    </w:p>
    <w:p w:rsidR="00DE3455" w:rsidRDefault="00DE3455" w:rsidP="00DE3455">
      <w:r>
        <w:t xml:space="preserve">    1780886-Т - нк; 1780887-Т - нк; 1780888-Т - нк; 1784879-Т - нк; 1784880-Т - нк; 1784881-Т - нк; 1784882-Т - нк; 1784883-Т - нк; 1784884-Т - нк; 1784885-Т - нк</w:t>
      </w:r>
    </w:p>
    <w:p w:rsidR="00DE3455" w:rsidRDefault="00DE3455" w:rsidP="00DE3455">
      <w:r>
        <w:t xml:space="preserve">    Салихҗан, Ильяс</w:t>
      </w:r>
    </w:p>
    <w:p w:rsidR="00DE3455" w:rsidRDefault="00DE3455" w:rsidP="00DE3455">
      <w:r>
        <w:t xml:space="preserve">Без - детдом </w:t>
      </w:r>
      <w:proofErr w:type="gramStart"/>
      <w:r>
        <w:t>балалары :</w:t>
      </w:r>
      <w:proofErr w:type="gramEnd"/>
      <w:r>
        <w:t xml:space="preserve"> истәлекләр, бәян, публицистик язмалар һәм хикәяләр / Ильяс Салихҗан. - </w:t>
      </w:r>
      <w:proofErr w:type="gramStart"/>
      <w:r>
        <w:t>Казан :</w:t>
      </w:r>
      <w:proofErr w:type="gramEnd"/>
      <w:r>
        <w:t xml:space="preserve"> "Школа" редакция-нәшрият үзәге, 2020. - 367 </w:t>
      </w:r>
      <w:proofErr w:type="gramStart"/>
      <w:r>
        <w:t>б. :</w:t>
      </w:r>
      <w:proofErr w:type="gramEnd"/>
      <w:r>
        <w:t xml:space="preserve"> портр. б-н. - Эчт.: Балалар йорты; Казан: Сагынырлыгы бар аның!; Себер сынаулары; Журналист дәфтәреннән; Хикәяләр тәлгәше. - ISBN 978-5-00162-104-</w:t>
      </w:r>
      <w:proofErr w:type="gramStart"/>
      <w:r>
        <w:t>1 :</w:t>
      </w:r>
      <w:proofErr w:type="gramEnd"/>
      <w:r>
        <w:t xml:space="preserve"> 300,00</w:t>
      </w:r>
    </w:p>
    <w:p w:rsidR="00DE3455" w:rsidRDefault="00DE3455" w:rsidP="00DE3455">
      <w:r>
        <w:t xml:space="preserve">    Оглавление: </w:t>
      </w:r>
      <w:hyperlink r:id="rId169" w:history="1">
        <w:r w:rsidR="00263625" w:rsidRPr="0024396F">
          <w:rPr>
            <w:rStyle w:val="a8"/>
          </w:rPr>
          <w:t>http://kitap.tatar.ru/ogl/nlrt/nbrt_obr_2521851.pdf</w:t>
        </w:r>
      </w:hyperlink>
    </w:p>
    <w:p w:rsidR="00263625" w:rsidRDefault="00263625" w:rsidP="00DE3455"/>
    <w:p w:rsidR="00DE3455" w:rsidRDefault="00DE3455" w:rsidP="00DE3455"/>
    <w:p w:rsidR="00DE3455" w:rsidRDefault="00DE3455" w:rsidP="00DE3455">
      <w:r>
        <w:t>191. Р</w:t>
      </w:r>
      <w:proofErr w:type="gramStart"/>
      <w:r>
        <w:t xml:space="preserve">2;   </w:t>
      </w:r>
      <w:proofErr w:type="gramEnd"/>
      <w:r>
        <w:t>С29</w:t>
      </w:r>
    </w:p>
    <w:p w:rsidR="00DE3455" w:rsidRDefault="00DE3455" w:rsidP="00DE3455">
      <w:r>
        <w:t xml:space="preserve">    1786082-М - кх; 1786083-М - кх; 1786084-М - кх</w:t>
      </w:r>
    </w:p>
    <w:p w:rsidR="00DE3455" w:rsidRDefault="00DE3455" w:rsidP="00DE3455">
      <w:r>
        <w:t xml:space="preserve">    Селюк, Виктор Иванович</w:t>
      </w:r>
    </w:p>
    <w:p w:rsidR="00310C25" w:rsidRDefault="00DE3455" w:rsidP="00DE3455">
      <w:r>
        <w:t xml:space="preserve">Мои женщины / Виктор Селюк. - </w:t>
      </w:r>
      <w:proofErr w:type="gramStart"/>
      <w:r>
        <w:t>Казань :</w:t>
      </w:r>
      <w:proofErr w:type="gramEnd"/>
      <w:r>
        <w:t xml:space="preserve"> Школа, 2010. - 137 </w:t>
      </w:r>
      <w:proofErr w:type="gramStart"/>
      <w:r>
        <w:t>с. :</w:t>
      </w:r>
      <w:proofErr w:type="gramEnd"/>
      <w:r>
        <w:t xml:space="preserve"> фот. : 110,00</w:t>
      </w:r>
    </w:p>
    <w:p w:rsidR="00310C25" w:rsidRDefault="00310C25" w:rsidP="00DE3455">
      <w:r>
        <w:t xml:space="preserve">    Оглавление: </w:t>
      </w:r>
      <w:hyperlink r:id="rId170" w:history="1">
        <w:r w:rsidR="00263625" w:rsidRPr="0024396F">
          <w:rPr>
            <w:rStyle w:val="a8"/>
          </w:rPr>
          <w:t>http://kitap.tatar.ru/ogl/nlrt/nbrt_obr_2533977.pdf</w:t>
        </w:r>
      </w:hyperlink>
    </w:p>
    <w:p w:rsidR="00263625" w:rsidRDefault="00263625" w:rsidP="00DE3455"/>
    <w:p w:rsidR="00310C25" w:rsidRDefault="00310C25" w:rsidP="00DE3455"/>
    <w:p w:rsidR="00310C25" w:rsidRDefault="00310C25" w:rsidP="00310C25">
      <w:r>
        <w:t>192. Р</w:t>
      </w:r>
      <w:proofErr w:type="gramStart"/>
      <w:r>
        <w:t xml:space="preserve">2;   </w:t>
      </w:r>
      <w:proofErr w:type="gramEnd"/>
      <w:r>
        <w:t>С71</w:t>
      </w:r>
    </w:p>
    <w:p w:rsidR="00310C25" w:rsidRDefault="00310C25" w:rsidP="00310C25">
      <w:r>
        <w:t xml:space="preserve">    1783570-М - кх; 1783571-М - кх; 1783572-М - кх</w:t>
      </w:r>
    </w:p>
    <w:p w:rsidR="00310C25" w:rsidRDefault="00310C25" w:rsidP="00310C25">
      <w:r>
        <w:t xml:space="preserve">    Спасова-Земляниченко, Нэлли Александровна</w:t>
      </w:r>
    </w:p>
    <w:p w:rsidR="00310C25" w:rsidRDefault="00310C25" w:rsidP="00310C25">
      <w:r>
        <w:t xml:space="preserve">Неприкосновение / Нэлли Спасова-Земляниченко. - </w:t>
      </w:r>
      <w:proofErr w:type="gramStart"/>
      <w:r>
        <w:t>Казань :</w:t>
      </w:r>
      <w:proofErr w:type="gramEnd"/>
      <w:r>
        <w:t xml:space="preserve"> Школа, 2009. - 123 с. - </w:t>
      </w:r>
      <w:proofErr w:type="gramStart"/>
      <w:r>
        <w:t>Содерж.:</w:t>
      </w:r>
      <w:proofErr w:type="gramEnd"/>
      <w:r>
        <w:t xml:space="preserve"> Отблеск заката; Без тебя; Подснежники; Грусть; Памяти отца и др. : 150,00</w:t>
      </w:r>
    </w:p>
    <w:p w:rsidR="00310C25" w:rsidRDefault="00310C25" w:rsidP="00310C25">
      <w:r>
        <w:t xml:space="preserve">    Оглавление: </w:t>
      </w:r>
      <w:hyperlink r:id="rId171" w:history="1">
        <w:r w:rsidR="00263625" w:rsidRPr="0024396F">
          <w:rPr>
            <w:rStyle w:val="a8"/>
          </w:rPr>
          <w:t>http://kitap.tatar.ru/ogl/nlrt/nbrt_obr_1726836.pdf</w:t>
        </w:r>
      </w:hyperlink>
    </w:p>
    <w:p w:rsidR="00263625" w:rsidRDefault="00263625" w:rsidP="00310C25"/>
    <w:p w:rsidR="00310C25" w:rsidRDefault="00310C25" w:rsidP="00310C25"/>
    <w:p w:rsidR="00310C25" w:rsidRDefault="00310C25" w:rsidP="00310C25">
      <w:r>
        <w:t>193. Р</w:t>
      </w:r>
      <w:proofErr w:type="gramStart"/>
      <w:r>
        <w:t xml:space="preserve">2;   </w:t>
      </w:r>
      <w:proofErr w:type="gramEnd"/>
      <w:r>
        <w:t>С79</w:t>
      </w:r>
    </w:p>
    <w:p w:rsidR="00310C25" w:rsidRDefault="00310C25" w:rsidP="00310C25">
      <w:r>
        <w:t xml:space="preserve">    1767801-Л - кх</w:t>
      </w:r>
    </w:p>
    <w:p w:rsidR="00310C25" w:rsidRDefault="00310C25" w:rsidP="00310C25">
      <w:r>
        <w:t xml:space="preserve">    Степанова, Лариса Павловна</w:t>
      </w:r>
    </w:p>
    <w:p w:rsidR="00310C25" w:rsidRDefault="00310C25" w:rsidP="00310C25">
      <w:r>
        <w:lastRenderedPageBreak/>
        <w:t>О временах года / Лариса Степанова. - Гомель, 2017. - 24, [1] c. : 100,00</w:t>
      </w:r>
    </w:p>
    <w:p w:rsidR="00310C25" w:rsidRDefault="00310C25" w:rsidP="00310C25">
      <w:r>
        <w:t xml:space="preserve">    Оглавление: </w:t>
      </w:r>
      <w:hyperlink r:id="rId172" w:history="1">
        <w:r w:rsidR="00263625" w:rsidRPr="0024396F">
          <w:rPr>
            <w:rStyle w:val="a8"/>
          </w:rPr>
          <w:t>http://kitap.tatar.ru/ogl/nlrt/nbrt_obr_2297697.pdf</w:t>
        </w:r>
      </w:hyperlink>
    </w:p>
    <w:p w:rsidR="00263625" w:rsidRDefault="00263625" w:rsidP="00310C25"/>
    <w:p w:rsidR="00310C25" w:rsidRDefault="00310C25" w:rsidP="00310C25"/>
    <w:p w:rsidR="00310C25" w:rsidRDefault="00310C25" w:rsidP="00310C25">
      <w:r>
        <w:t>194. И(Амер</w:t>
      </w:r>
      <w:proofErr w:type="gramStart"/>
      <w:r>
        <w:t xml:space="preserve">);   </w:t>
      </w:r>
      <w:proofErr w:type="gramEnd"/>
      <w:r>
        <w:t>Х35</w:t>
      </w:r>
    </w:p>
    <w:p w:rsidR="00310C25" w:rsidRDefault="00310C25" w:rsidP="00310C25">
      <w:r>
        <w:t xml:space="preserve">    1786368-Л - чз1</w:t>
      </w:r>
    </w:p>
    <w:p w:rsidR="00310C25" w:rsidRDefault="00310C25" w:rsidP="00310C25">
      <w:r>
        <w:t xml:space="preserve">    Хейли, Артур</w:t>
      </w:r>
    </w:p>
    <w:p w:rsidR="00310C25" w:rsidRDefault="00310C25" w:rsidP="00310C25">
      <w:proofErr w:type="gramStart"/>
      <w:r>
        <w:t>Аэропорт :</w:t>
      </w:r>
      <w:proofErr w:type="gramEnd"/>
      <w:r>
        <w:t xml:space="preserve"> [роман] / Артур Хейли ; [пер. с англ. Т. Кудрявцевой, Т. Озерской]. - </w:t>
      </w:r>
      <w:proofErr w:type="gramStart"/>
      <w:r>
        <w:t>Москва :</w:t>
      </w:r>
      <w:proofErr w:type="gramEnd"/>
      <w:r>
        <w:t xml:space="preserve"> АСТ, 2020. - 605, [2] с. - (Артур Хейли: классика для всех). - (Эксклюзивная классика</w:t>
      </w:r>
      <w:proofErr w:type="gramStart"/>
      <w:r>
        <w:t>)..</w:t>
      </w:r>
      <w:proofErr w:type="gramEnd"/>
      <w:r>
        <w:t xml:space="preserve"> - ISBN 978-5-17-089949-4 (Артур Хейли: классика для всех). - ISBN 978-5-17-086144-6 (Эксклюзивная классика</w:t>
      </w:r>
      <w:proofErr w:type="gramStart"/>
      <w:r>
        <w:t>) :</w:t>
      </w:r>
      <w:proofErr w:type="gramEnd"/>
      <w:r>
        <w:t xml:space="preserve"> 239,25</w:t>
      </w:r>
    </w:p>
    <w:p w:rsidR="00310C25" w:rsidRDefault="00310C25" w:rsidP="00310C25"/>
    <w:p w:rsidR="00310C25" w:rsidRDefault="00310C25" w:rsidP="00310C25">
      <w:r>
        <w:t>195. И(Амер</w:t>
      </w:r>
      <w:proofErr w:type="gramStart"/>
      <w:r>
        <w:t xml:space="preserve">);   </w:t>
      </w:r>
      <w:proofErr w:type="gramEnd"/>
      <w:r>
        <w:t>Х99</w:t>
      </w:r>
    </w:p>
    <w:p w:rsidR="00310C25" w:rsidRDefault="00310C25" w:rsidP="00310C25">
      <w:r>
        <w:t xml:space="preserve">    1781798-Л - чз1</w:t>
      </w:r>
    </w:p>
    <w:p w:rsidR="00310C25" w:rsidRDefault="00310C25" w:rsidP="00310C25">
      <w:r>
        <w:t xml:space="preserve">    Хэммет, Дэшил</w:t>
      </w:r>
    </w:p>
    <w:p w:rsidR="00310C25" w:rsidRDefault="00310C25" w:rsidP="00310C25">
      <w:r>
        <w:t xml:space="preserve">Красная </w:t>
      </w:r>
      <w:proofErr w:type="gramStart"/>
      <w:r>
        <w:t>жатва :</w:t>
      </w:r>
      <w:proofErr w:type="gramEnd"/>
      <w:r>
        <w:t xml:space="preserve"> [сборник романов] / Дэшил Хэммет; [сост. и предисл. Г. Анджапаридзе, пер. с англ.] Проклятие Дейнов. Мальтийский сокол. Стеклянный ключ. - </w:t>
      </w:r>
      <w:proofErr w:type="gramStart"/>
      <w:r>
        <w:t>Москва :</w:t>
      </w:r>
      <w:proofErr w:type="gramEnd"/>
      <w:r>
        <w:t xml:space="preserve"> Рипол Классик, 2000. - 732, [2] </w:t>
      </w:r>
      <w:proofErr w:type="gramStart"/>
      <w:r>
        <w:t>с. :</w:t>
      </w:r>
      <w:proofErr w:type="gramEnd"/>
      <w:r>
        <w:t xml:space="preserve"> портр. - (Лучшие детективы мира</w:t>
      </w:r>
      <w:proofErr w:type="gramStart"/>
      <w:r>
        <w:t>)..</w:t>
      </w:r>
      <w:proofErr w:type="gramEnd"/>
      <w:r>
        <w:t xml:space="preserve"> - ISBN 5-7905-0725-</w:t>
      </w:r>
      <w:proofErr w:type="gramStart"/>
      <w:r>
        <w:t>5 :</w:t>
      </w:r>
      <w:proofErr w:type="gramEnd"/>
      <w:r>
        <w:t xml:space="preserve"> 55,00</w:t>
      </w:r>
    </w:p>
    <w:p w:rsidR="00310C25" w:rsidRDefault="00310C25" w:rsidP="00310C25">
      <w:r>
        <w:t xml:space="preserve">    Оглавление: </w:t>
      </w:r>
      <w:hyperlink r:id="rId173" w:history="1">
        <w:r w:rsidR="00263625" w:rsidRPr="0024396F">
          <w:rPr>
            <w:rStyle w:val="a8"/>
          </w:rPr>
          <w:t>http://kitap.tatar.ru/ogl/nlrt/nbrt_obr_2526617.pdf</w:t>
        </w:r>
      </w:hyperlink>
    </w:p>
    <w:p w:rsidR="00263625" w:rsidRDefault="00263625" w:rsidP="00310C25"/>
    <w:p w:rsidR="00310C25" w:rsidRDefault="00310C25" w:rsidP="00310C25"/>
    <w:p w:rsidR="00310C25" w:rsidRDefault="00310C25" w:rsidP="00310C25">
      <w:r>
        <w:t>196. И(Англ</w:t>
      </w:r>
      <w:proofErr w:type="gramStart"/>
      <w:r>
        <w:t xml:space="preserve">);   </w:t>
      </w:r>
      <w:proofErr w:type="gramEnd"/>
      <w:r>
        <w:t>Ч-36</w:t>
      </w:r>
    </w:p>
    <w:p w:rsidR="00310C25" w:rsidRDefault="00310C25" w:rsidP="00310C25">
      <w:r>
        <w:t xml:space="preserve">    1781797-Л - чз1</w:t>
      </w:r>
    </w:p>
    <w:p w:rsidR="00310C25" w:rsidRDefault="00310C25" w:rsidP="00310C25">
      <w:r>
        <w:t xml:space="preserve">    Чейз, Джеймс Хэдли</w:t>
      </w:r>
    </w:p>
    <w:p w:rsidR="00310C25" w:rsidRDefault="00310C25" w:rsidP="00310C25">
      <w:r>
        <w:t xml:space="preserve">Женщины способны на все; Дело о наезде; Клубок; Снайпер; Туз в </w:t>
      </w:r>
      <w:proofErr w:type="gramStart"/>
      <w:r>
        <w:t>рукаве :</w:t>
      </w:r>
      <w:proofErr w:type="gramEnd"/>
      <w:r>
        <w:t xml:space="preserve"> [сборник романов] / Джеймс Хэдли Чейз; [сост. и предисл. С. А. Белова]. - </w:t>
      </w:r>
      <w:proofErr w:type="gramStart"/>
      <w:r>
        <w:t>Москва :</w:t>
      </w:r>
      <w:proofErr w:type="gramEnd"/>
      <w:r>
        <w:t xml:space="preserve"> Рипол Классик, 2000. - 705, [1] </w:t>
      </w:r>
      <w:proofErr w:type="gramStart"/>
      <w:r>
        <w:t>с. :</w:t>
      </w:r>
      <w:proofErr w:type="gramEnd"/>
      <w:r>
        <w:t xml:space="preserve"> портр. - (Лучшие детективы мира</w:t>
      </w:r>
      <w:proofErr w:type="gramStart"/>
      <w:r>
        <w:t>)..</w:t>
      </w:r>
      <w:proofErr w:type="gramEnd"/>
      <w:r>
        <w:t xml:space="preserve"> - ISBN 5-7905-0201-</w:t>
      </w:r>
      <w:proofErr w:type="gramStart"/>
      <w:r>
        <w:t>6 :</w:t>
      </w:r>
      <w:proofErr w:type="gramEnd"/>
      <w:r>
        <w:t xml:space="preserve"> 55,00</w:t>
      </w:r>
    </w:p>
    <w:p w:rsidR="00310C25" w:rsidRDefault="00310C25" w:rsidP="00310C25">
      <w:r>
        <w:t xml:space="preserve">    Оглавление: </w:t>
      </w:r>
      <w:hyperlink r:id="rId174" w:history="1">
        <w:r w:rsidR="00263625" w:rsidRPr="0024396F">
          <w:rPr>
            <w:rStyle w:val="a8"/>
          </w:rPr>
          <w:t>http://kitap.tatar.ru/ogl/nlrt/nbrt_obr_2526588.pdf</w:t>
        </w:r>
      </w:hyperlink>
    </w:p>
    <w:p w:rsidR="00263625" w:rsidRDefault="00263625" w:rsidP="00310C25"/>
    <w:p w:rsidR="00310C25" w:rsidRDefault="00310C25" w:rsidP="00310C25"/>
    <w:p w:rsidR="00310C25" w:rsidRDefault="00310C25" w:rsidP="00310C25">
      <w:r>
        <w:t xml:space="preserve">197. </w:t>
      </w:r>
      <w:proofErr w:type="gramStart"/>
      <w:r>
        <w:t xml:space="preserve">Ә;   </w:t>
      </w:r>
      <w:proofErr w:type="gramEnd"/>
      <w:r>
        <w:t>Ш33</w:t>
      </w:r>
    </w:p>
    <w:p w:rsidR="00310C25" w:rsidRDefault="00310C25" w:rsidP="00310C25">
      <w:r>
        <w:t xml:space="preserve">    1781157-Т - нк</w:t>
      </w:r>
    </w:p>
    <w:p w:rsidR="00310C25" w:rsidRDefault="00310C25" w:rsidP="00310C25">
      <w:r>
        <w:t xml:space="preserve">    Шаһиева, Нәкыя</w:t>
      </w:r>
    </w:p>
    <w:p w:rsidR="00310C25" w:rsidRDefault="00310C25" w:rsidP="00310C25">
      <w:r>
        <w:t xml:space="preserve">Хәтер </w:t>
      </w:r>
      <w:proofErr w:type="gramStart"/>
      <w:r>
        <w:t>хатирәләре :</w:t>
      </w:r>
      <w:proofErr w:type="gramEnd"/>
      <w:r>
        <w:t xml:space="preserve"> [шигырьләр] / Н. Ә. Шаһиева. - [201-?]. - 44 б. - Титул бите юк, тасвирлама </w:t>
      </w:r>
      <w:proofErr w:type="gramStart"/>
      <w:r>
        <w:t>тышлыктан :</w:t>
      </w:r>
      <w:proofErr w:type="gramEnd"/>
      <w:r>
        <w:t xml:space="preserve"> 80,00</w:t>
      </w:r>
    </w:p>
    <w:p w:rsidR="00310C25" w:rsidRDefault="00310C25" w:rsidP="00310C25"/>
    <w:p w:rsidR="00310C25" w:rsidRDefault="00310C25" w:rsidP="00310C25">
      <w:r>
        <w:t>198. С(Даг</w:t>
      </w:r>
      <w:proofErr w:type="gramStart"/>
      <w:r>
        <w:t xml:space="preserve">);   </w:t>
      </w:r>
      <w:proofErr w:type="gramEnd"/>
      <w:r>
        <w:t>Щ18</w:t>
      </w:r>
    </w:p>
    <w:p w:rsidR="00310C25" w:rsidRDefault="00310C25" w:rsidP="00310C25">
      <w:r>
        <w:t xml:space="preserve">    1767644-Л - кх</w:t>
      </w:r>
    </w:p>
    <w:p w:rsidR="00310C25" w:rsidRDefault="00310C25" w:rsidP="00310C25">
      <w:r>
        <w:t xml:space="preserve">    Щаза из Куркли</w:t>
      </w:r>
    </w:p>
    <w:p w:rsidR="00310C25" w:rsidRDefault="00310C25" w:rsidP="00310C25">
      <w:r>
        <w:t xml:space="preserve">Долгое эхо / [сост.: Н. А. Бари, И. В. Гаранина]. - </w:t>
      </w:r>
      <w:proofErr w:type="gramStart"/>
      <w:r>
        <w:t>Москва :</w:t>
      </w:r>
      <w:proofErr w:type="gramEnd"/>
      <w:r>
        <w:t xml:space="preserve"> Первый том, 2018. - 175 с. - </w:t>
      </w:r>
      <w:proofErr w:type="gramStart"/>
      <w:r>
        <w:t>Библиогр.:</w:t>
      </w:r>
      <w:proofErr w:type="gramEnd"/>
      <w:r>
        <w:t xml:space="preserve"> с. 167. - На рус. и лакском </w:t>
      </w:r>
      <w:proofErr w:type="gramStart"/>
      <w:r>
        <w:t>яз..</w:t>
      </w:r>
      <w:proofErr w:type="gramEnd"/>
      <w:r>
        <w:t xml:space="preserve"> - ISBN 978-5-6041069-4-</w:t>
      </w:r>
      <w:proofErr w:type="gramStart"/>
      <w:r>
        <w:t>5 :</w:t>
      </w:r>
      <w:proofErr w:type="gramEnd"/>
      <w:r>
        <w:t xml:space="preserve"> 200,00</w:t>
      </w:r>
    </w:p>
    <w:p w:rsidR="00310C25" w:rsidRDefault="00310C25" w:rsidP="00310C25">
      <w:r>
        <w:t xml:space="preserve">    Оглавление: </w:t>
      </w:r>
      <w:hyperlink r:id="rId175" w:history="1">
        <w:r w:rsidR="00263625" w:rsidRPr="0024396F">
          <w:rPr>
            <w:rStyle w:val="a8"/>
          </w:rPr>
          <w:t>http://kitap.tatar.ru/ogl/nlrt/nbrt_obr_2498126.pdf</w:t>
        </w:r>
      </w:hyperlink>
    </w:p>
    <w:p w:rsidR="00263625" w:rsidRDefault="00263625" w:rsidP="00310C25"/>
    <w:p w:rsidR="00310C25" w:rsidRDefault="00310C25" w:rsidP="00310C25"/>
    <w:p w:rsidR="00310C25" w:rsidRDefault="00310C25" w:rsidP="00310C25">
      <w:r>
        <w:t>199. И(Яп</w:t>
      </w:r>
      <w:proofErr w:type="gramStart"/>
      <w:r>
        <w:t xml:space="preserve">);   </w:t>
      </w:r>
      <w:proofErr w:type="gramEnd"/>
      <w:r>
        <w:t>Э64</w:t>
      </w:r>
    </w:p>
    <w:p w:rsidR="00310C25" w:rsidRDefault="00310C25" w:rsidP="00310C25">
      <w:r>
        <w:t xml:space="preserve">    1768021-Л - чз1</w:t>
      </w:r>
    </w:p>
    <w:p w:rsidR="00310C25" w:rsidRDefault="00310C25" w:rsidP="00310C25">
      <w:r>
        <w:t xml:space="preserve">    Эндо, Сюсаку</w:t>
      </w:r>
    </w:p>
    <w:p w:rsidR="00310C25" w:rsidRDefault="00310C25" w:rsidP="00310C25">
      <w:r>
        <w:t xml:space="preserve">Посвисти для нас / Сюсаку Эндо; [пер. с яп. С. Логачева]. - </w:t>
      </w:r>
      <w:proofErr w:type="gramStart"/>
      <w:r>
        <w:t>Москва :</w:t>
      </w:r>
      <w:proofErr w:type="gramEnd"/>
      <w:r>
        <w:t xml:space="preserve"> Издательство "Э", 2018. - 315, [1] c. - (Интеллектуальный бестселлер</w:t>
      </w:r>
      <w:proofErr w:type="gramStart"/>
      <w:r>
        <w:t>)..</w:t>
      </w:r>
      <w:proofErr w:type="gramEnd"/>
      <w:r>
        <w:t xml:space="preserve"> - ISBN 978-5-04-091577-</w:t>
      </w:r>
      <w:proofErr w:type="gramStart"/>
      <w:r>
        <w:t>4 :</w:t>
      </w:r>
      <w:proofErr w:type="gramEnd"/>
      <w:r>
        <w:t xml:space="preserve"> 998,47</w:t>
      </w:r>
    </w:p>
    <w:p w:rsidR="00310C25" w:rsidRDefault="00310C25" w:rsidP="00310C25">
      <w:r>
        <w:t xml:space="preserve">    Оглавление: </w:t>
      </w:r>
      <w:hyperlink r:id="rId176" w:history="1">
        <w:r w:rsidR="00263625" w:rsidRPr="0024396F">
          <w:rPr>
            <w:rStyle w:val="a8"/>
          </w:rPr>
          <w:t>http://kitap.tatar.ru/ogl/nlrt/nbrt_obr_2366788.pdf</w:t>
        </w:r>
      </w:hyperlink>
    </w:p>
    <w:p w:rsidR="00263625" w:rsidRDefault="00263625" w:rsidP="00310C25"/>
    <w:p w:rsidR="00310C25" w:rsidRDefault="00310C25" w:rsidP="00310C25"/>
    <w:p w:rsidR="00310C25" w:rsidRDefault="00310C25" w:rsidP="00310C25">
      <w:r>
        <w:t>200. Р</w:t>
      </w:r>
      <w:proofErr w:type="gramStart"/>
      <w:r>
        <w:t xml:space="preserve">1;   </w:t>
      </w:r>
      <w:proofErr w:type="gramEnd"/>
      <w:r>
        <w:t>Я41</w:t>
      </w:r>
    </w:p>
    <w:p w:rsidR="00310C25" w:rsidRDefault="00310C25" w:rsidP="00310C25">
      <w:r>
        <w:t xml:space="preserve">    1767783-М - кх</w:t>
      </w:r>
    </w:p>
    <w:p w:rsidR="00310C25" w:rsidRDefault="00310C25" w:rsidP="00310C25">
      <w:r>
        <w:t xml:space="preserve">    Языков, Николай Михайлович</w:t>
      </w:r>
    </w:p>
    <w:p w:rsidR="00310C25" w:rsidRDefault="00310C25" w:rsidP="00310C25">
      <w:r>
        <w:t>"Стихом блистая удалым</w:t>
      </w:r>
      <w:proofErr w:type="gramStart"/>
      <w:r>
        <w:t>" :</w:t>
      </w:r>
      <w:proofErr w:type="gramEnd"/>
      <w:r>
        <w:t xml:space="preserve"> избранное / Николай Языков; [сост., вступление и примеч. А. П. Рассадина]. - </w:t>
      </w:r>
      <w:proofErr w:type="gramStart"/>
      <w:r>
        <w:t>Ульяновск :</w:t>
      </w:r>
      <w:proofErr w:type="gramEnd"/>
      <w:r>
        <w:t xml:space="preserve"> "Симбирская книга", 2002. - 332, [1] с. - (Областная программа книгоиздания). - На тит. л. также: Н. М. Языков (1803-2003) 200 лет. - ISBN 5-8426-0106-</w:t>
      </w:r>
      <w:proofErr w:type="gramStart"/>
      <w:r>
        <w:t>0 :</w:t>
      </w:r>
      <w:proofErr w:type="gramEnd"/>
      <w:r>
        <w:t xml:space="preserve"> 120,00</w:t>
      </w:r>
    </w:p>
    <w:p w:rsidR="00310C25" w:rsidRDefault="00310C25" w:rsidP="00310C25">
      <w:r>
        <w:t xml:space="preserve">    Оглавление: </w:t>
      </w:r>
      <w:hyperlink r:id="rId177" w:history="1">
        <w:r w:rsidR="00263625" w:rsidRPr="0024396F">
          <w:rPr>
            <w:rStyle w:val="a8"/>
          </w:rPr>
          <w:t>http://kitap.tatar.ru/ogl/nlrt/nbrt_obr_2513831.pdf</w:t>
        </w:r>
      </w:hyperlink>
    </w:p>
    <w:p w:rsidR="00263625" w:rsidRDefault="00263625" w:rsidP="00310C25"/>
    <w:p w:rsidR="00310C25" w:rsidRDefault="00310C25" w:rsidP="00310C25"/>
    <w:p w:rsidR="007B6522" w:rsidRDefault="007B6522" w:rsidP="00310C25"/>
    <w:p w:rsidR="007B6522" w:rsidRDefault="007B6522" w:rsidP="007B6522">
      <w:pPr>
        <w:pStyle w:val="1"/>
      </w:pPr>
      <w:bookmarkStart w:id="20" w:name="_Toc53746562"/>
      <w:r>
        <w:t>Религия. Мистика. Свободомыслие. (ББК 86)</w:t>
      </w:r>
      <w:bookmarkEnd w:id="20"/>
    </w:p>
    <w:p w:rsidR="007B6522" w:rsidRDefault="007B6522" w:rsidP="007B6522">
      <w:pPr>
        <w:pStyle w:val="1"/>
      </w:pPr>
    </w:p>
    <w:p w:rsidR="007B6522" w:rsidRDefault="007B6522" w:rsidP="007B6522">
      <w:r>
        <w:t>201. 86.38;   Ш97</w:t>
      </w:r>
    </w:p>
    <w:p w:rsidR="007B6522" w:rsidRDefault="007B6522" w:rsidP="007B6522">
      <w:r>
        <w:t xml:space="preserve">    1780607-Т - нк; 1780608-Т - нк; 1780609-Т - нк</w:t>
      </w:r>
    </w:p>
    <w:p w:rsidR="007B6522" w:rsidRDefault="007B6522" w:rsidP="007B6522">
      <w:r>
        <w:t xml:space="preserve">    </w:t>
      </w:r>
      <w:proofErr w:type="gramStart"/>
      <w:r>
        <w:t>Шура :</w:t>
      </w:r>
      <w:proofErr w:type="gramEnd"/>
      <w:r>
        <w:t xml:space="preserve"> дини альманах / Татарстан Республикасы мөселманнары Дини нәзарәте ; баш ред. К. И. Сәмигуллин. - [Казан</w:t>
      </w:r>
      <w:proofErr w:type="gramStart"/>
      <w:r>
        <w:t>] :</w:t>
      </w:r>
      <w:proofErr w:type="gramEnd"/>
      <w:r>
        <w:t xml:space="preserve"> Издательский дом Хузур, [2013]-. - № 29. - 2020. - 208 б. - 2020 - Туган тел </w:t>
      </w:r>
      <w:proofErr w:type="gramStart"/>
      <w:r>
        <w:t>елы :</w:t>
      </w:r>
      <w:proofErr w:type="gramEnd"/>
      <w:r>
        <w:t xml:space="preserve"> 350,00</w:t>
      </w:r>
    </w:p>
    <w:p w:rsidR="007B6522" w:rsidRDefault="007B6522" w:rsidP="007B6522">
      <w:r>
        <w:t xml:space="preserve">    Оглавление: </w:t>
      </w:r>
      <w:hyperlink r:id="rId178" w:history="1">
        <w:r w:rsidR="00263625" w:rsidRPr="0024396F">
          <w:rPr>
            <w:rStyle w:val="a8"/>
          </w:rPr>
          <w:t>http://kitap.tatar.ru/ogl/nlrt/nbrt_obr_2520119.pdf</w:t>
        </w:r>
      </w:hyperlink>
    </w:p>
    <w:p w:rsidR="00263625" w:rsidRDefault="00263625" w:rsidP="007B6522"/>
    <w:p w:rsidR="007B6522" w:rsidRDefault="007B6522" w:rsidP="007B6522"/>
    <w:p w:rsidR="007B6522" w:rsidRDefault="007B6522" w:rsidP="007B6522">
      <w:r>
        <w:t>202. 86.35;   Ж93</w:t>
      </w:r>
    </w:p>
    <w:p w:rsidR="007B6522" w:rsidRDefault="007B6522" w:rsidP="007B6522">
      <w:r>
        <w:t xml:space="preserve">    1781309-Л - кх</w:t>
      </w:r>
    </w:p>
    <w:p w:rsidR="007B6522" w:rsidRDefault="007B6522" w:rsidP="007B6522">
      <w:r>
        <w:t xml:space="preserve">    Жутаев, Дар Игоревич</w:t>
      </w:r>
    </w:p>
    <w:p w:rsidR="007B6522" w:rsidRDefault="007B6522" w:rsidP="007B6522">
      <w:r>
        <w:t xml:space="preserve">Концепция десяти ступеней бодхисаттвы в "Махавасту" (традиция махасангхиков) и буддийский доктринальный текст / Дар Игоревич Жутаев. - </w:t>
      </w:r>
      <w:proofErr w:type="gramStart"/>
      <w:r>
        <w:t>Москва :</w:t>
      </w:r>
      <w:proofErr w:type="gramEnd"/>
      <w:r>
        <w:t xml:space="preserve"> Издательский Дом ЯСК, 2020. - 295 </w:t>
      </w:r>
      <w:proofErr w:type="gramStart"/>
      <w:r>
        <w:t>с. :</w:t>
      </w:r>
      <w:proofErr w:type="gramEnd"/>
      <w:r>
        <w:t xml:space="preserve"> табл. - Библиография: с. 261-295 и в подстрочных примечаниях. - ISBN 978-5-907117-94-</w:t>
      </w:r>
      <w:proofErr w:type="gramStart"/>
      <w:r>
        <w:t>5 :</w:t>
      </w:r>
      <w:proofErr w:type="gramEnd"/>
      <w:r>
        <w:t xml:space="preserve"> 250,00</w:t>
      </w:r>
    </w:p>
    <w:p w:rsidR="007B6522" w:rsidRDefault="007B6522" w:rsidP="007B6522">
      <w:r>
        <w:t xml:space="preserve">    Оглавление: </w:t>
      </w:r>
      <w:hyperlink r:id="rId179" w:history="1">
        <w:r w:rsidR="00263625" w:rsidRPr="0024396F">
          <w:rPr>
            <w:rStyle w:val="a8"/>
          </w:rPr>
          <w:t>http://kitap.tatar.ru/ogl/nlrt/nbrt_obr_2525995.pdf</w:t>
        </w:r>
      </w:hyperlink>
    </w:p>
    <w:p w:rsidR="00263625" w:rsidRDefault="00263625" w:rsidP="007B6522"/>
    <w:p w:rsidR="007B6522" w:rsidRDefault="007B6522" w:rsidP="007B6522"/>
    <w:p w:rsidR="007B6522" w:rsidRDefault="007B6522" w:rsidP="007B6522">
      <w:r>
        <w:t>203. 86.38;   К22</w:t>
      </w:r>
    </w:p>
    <w:p w:rsidR="007B6522" w:rsidRDefault="007B6522" w:rsidP="007B6522">
      <w:r>
        <w:t xml:space="preserve">    1780185-Т - нк; 1780186-Т - нк; 1780187-Т - нк</w:t>
      </w:r>
    </w:p>
    <w:p w:rsidR="007B6522" w:rsidRDefault="007B6522" w:rsidP="007B6522">
      <w:r>
        <w:t xml:space="preserve">    Камалетдинова, Рәйсә</w:t>
      </w:r>
    </w:p>
    <w:p w:rsidR="007B6522" w:rsidRDefault="007B6522" w:rsidP="007B6522">
      <w:r>
        <w:t xml:space="preserve">Коръән тәфсире / </w:t>
      </w:r>
      <w:proofErr w:type="gramStart"/>
      <w:r>
        <w:t>Рәйсә  Камалетдинова</w:t>
      </w:r>
      <w:proofErr w:type="gramEnd"/>
      <w:r>
        <w:t xml:space="preserve">. - 1-нче басма. - Казан, 2020(Алгоритм+). - 576 б. - </w:t>
      </w:r>
      <w:proofErr w:type="gramStart"/>
      <w:r>
        <w:t>Библиогр.:</w:t>
      </w:r>
      <w:proofErr w:type="gramEnd"/>
      <w:r>
        <w:t xml:space="preserve"> с. - Эчт. : Әл-әнфәл , Әт-тәүбә , Юныс , Һүд. - ISBN 978-5-6042963-1-</w:t>
      </w:r>
      <w:proofErr w:type="gramStart"/>
      <w:r>
        <w:t>8 :</w:t>
      </w:r>
      <w:proofErr w:type="gramEnd"/>
      <w:r>
        <w:t xml:space="preserve"> 300,00</w:t>
      </w:r>
    </w:p>
    <w:p w:rsidR="007B6522" w:rsidRDefault="007B6522" w:rsidP="007B6522">
      <w:r>
        <w:t xml:space="preserve">    Оглавление: </w:t>
      </w:r>
      <w:hyperlink r:id="rId180" w:history="1">
        <w:r w:rsidR="00263625" w:rsidRPr="0024396F">
          <w:rPr>
            <w:rStyle w:val="a8"/>
          </w:rPr>
          <w:t>http://kitap.tatar.ru/ogl/nlrt/nbrt_obr_2519758.pdf</w:t>
        </w:r>
      </w:hyperlink>
    </w:p>
    <w:p w:rsidR="00263625" w:rsidRDefault="00263625" w:rsidP="007B6522"/>
    <w:p w:rsidR="007B6522" w:rsidRDefault="007B6522" w:rsidP="007B6522"/>
    <w:p w:rsidR="007B6522" w:rsidRDefault="007B6522" w:rsidP="007B6522">
      <w:r>
        <w:t>204. 86.37;   М91</w:t>
      </w:r>
    </w:p>
    <w:p w:rsidR="007B6522" w:rsidRDefault="007B6522" w:rsidP="007B6522">
      <w:r>
        <w:t xml:space="preserve">    1781233-Л - кх</w:t>
      </w:r>
    </w:p>
    <w:p w:rsidR="007B6522" w:rsidRDefault="007B6522" w:rsidP="007B6522">
      <w:r>
        <w:t xml:space="preserve">    Мурашова, Наталья Сергеевна</w:t>
      </w:r>
    </w:p>
    <w:p w:rsidR="007B6522" w:rsidRDefault="007B6522" w:rsidP="007B6522">
      <w:r>
        <w:t xml:space="preserve">Старообрядческий духовный стих в контексте исторической эволюции внебогослужебного духовного </w:t>
      </w:r>
      <w:proofErr w:type="gramStart"/>
      <w:r>
        <w:t>пения :</w:t>
      </w:r>
      <w:proofErr w:type="gramEnd"/>
      <w:r>
        <w:t xml:space="preserve"> [монография] / Н. С. Мурашова; М-во науки и высшего образования РФ ; Новосибирский государственный педагогический университет. - </w:t>
      </w:r>
      <w:proofErr w:type="gramStart"/>
      <w:r>
        <w:t>Новосибирск :</w:t>
      </w:r>
      <w:proofErr w:type="gramEnd"/>
      <w:r>
        <w:t xml:space="preserve"> Издательство НГПУ, 2019. - 370 с. + [12]с. цв. </w:t>
      </w:r>
      <w:proofErr w:type="gramStart"/>
      <w:r>
        <w:t>ил.  :</w:t>
      </w:r>
      <w:proofErr w:type="gramEnd"/>
      <w:r>
        <w:t xml:space="preserve"> ноты. - </w:t>
      </w:r>
      <w:proofErr w:type="gramStart"/>
      <w:r>
        <w:t>Библиогр.:</w:t>
      </w:r>
      <w:proofErr w:type="gramEnd"/>
      <w:r>
        <w:t xml:space="preserve"> с. 204-229. - ISBN 978-5-00104-338-</w:t>
      </w:r>
      <w:proofErr w:type="gramStart"/>
      <w:r>
        <w:t>6 :</w:t>
      </w:r>
      <w:proofErr w:type="gramEnd"/>
      <w:r>
        <w:t xml:space="preserve"> 260,00</w:t>
      </w:r>
    </w:p>
    <w:p w:rsidR="007B6522" w:rsidRDefault="007B6522" w:rsidP="007B6522">
      <w:r>
        <w:t xml:space="preserve">    Оглавление: </w:t>
      </w:r>
      <w:hyperlink r:id="rId181" w:history="1">
        <w:r w:rsidR="00263625" w:rsidRPr="0024396F">
          <w:rPr>
            <w:rStyle w:val="a8"/>
          </w:rPr>
          <w:t>http://kitap.tatar.ru/ogl/nlrt/nbrt_obr_2523290.pdf</w:t>
        </w:r>
      </w:hyperlink>
    </w:p>
    <w:p w:rsidR="00263625" w:rsidRDefault="00263625" w:rsidP="007B6522"/>
    <w:p w:rsidR="007B6522" w:rsidRDefault="007B6522" w:rsidP="007B6522"/>
    <w:p w:rsidR="00D04A24" w:rsidRDefault="00D04A24" w:rsidP="007B6522"/>
    <w:p w:rsidR="00D04A24" w:rsidRDefault="00D04A24" w:rsidP="00D04A24">
      <w:pPr>
        <w:pStyle w:val="1"/>
      </w:pPr>
      <w:bookmarkStart w:id="21" w:name="_Toc53746563"/>
      <w:r>
        <w:t>Философские науки. (ББК 87)</w:t>
      </w:r>
      <w:bookmarkEnd w:id="21"/>
    </w:p>
    <w:p w:rsidR="00D04A24" w:rsidRDefault="00D04A24" w:rsidP="00D04A24">
      <w:pPr>
        <w:pStyle w:val="1"/>
      </w:pPr>
    </w:p>
    <w:p w:rsidR="00D04A24" w:rsidRDefault="00D04A24" w:rsidP="00D04A24">
      <w:r>
        <w:t xml:space="preserve">205. </w:t>
      </w:r>
      <w:proofErr w:type="gramStart"/>
      <w:r>
        <w:t xml:space="preserve">87;   </w:t>
      </w:r>
      <w:proofErr w:type="gramEnd"/>
      <w:r>
        <w:t>Ф56</w:t>
      </w:r>
    </w:p>
    <w:p w:rsidR="00D04A24" w:rsidRDefault="00D04A24" w:rsidP="00D04A24">
      <w:r>
        <w:t xml:space="preserve">    1781492-Л - кх</w:t>
      </w:r>
    </w:p>
    <w:p w:rsidR="00D04A24" w:rsidRDefault="00D04A24" w:rsidP="00D04A24">
      <w:r>
        <w:t xml:space="preserve">    </w:t>
      </w:r>
      <w:proofErr w:type="gramStart"/>
      <w:r>
        <w:t>Философия :</w:t>
      </w:r>
      <w:proofErr w:type="gramEnd"/>
      <w:r>
        <w:t xml:space="preserve"> [учебник для курсантов высших военно-учебных заведений] / Н. И. Безлепкин [и др.]; под ред. О. Ю. Ефремова. - Санкт-Петербург [и др.</w:t>
      </w:r>
      <w:proofErr w:type="gramStart"/>
      <w:r>
        <w:t>] :</w:t>
      </w:r>
      <w:proofErr w:type="gramEnd"/>
      <w:r>
        <w:t xml:space="preserve"> Питер, 2015. - 493 с. - (Учебник для военных вузов). - </w:t>
      </w:r>
      <w:proofErr w:type="gramStart"/>
      <w:r>
        <w:t>Библиогр.:</w:t>
      </w:r>
      <w:proofErr w:type="gramEnd"/>
      <w:r>
        <w:t xml:space="preserve"> с. 462-463. - Авт. указаны на обороте тит. </w:t>
      </w:r>
      <w:proofErr w:type="gramStart"/>
      <w:r>
        <w:t>л..</w:t>
      </w:r>
      <w:proofErr w:type="gramEnd"/>
      <w:r>
        <w:t xml:space="preserve"> - ISBN 978-5-496-01332-</w:t>
      </w:r>
      <w:proofErr w:type="gramStart"/>
      <w:r>
        <w:t>1 :</w:t>
      </w:r>
      <w:proofErr w:type="gramEnd"/>
      <w:r>
        <w:t xml:space="preserve"> 200,00</w:t>
      </w:r>
    </w:p>
    <w:p w:rsidR="00D04A24" w:rsidRDefault="00D04A24" w:rsidP="00D04A24">
      <w:r>
        <w:t xml:space="preserve">    Оглавление: </w:t>
      </w:r>
      <w:hyperlink r:id="rId182" w:history="1">
        <w:r w:rsidR="00263625" w:rsidRPr="0024396F">
          <w:rPr>
            <w:rStyle w:val="a8"/>
          </w:rPr>
          <w:t>http://kitap.tatar.ru/ogl/nlrt/nbrt_obr_2531102.pdf</w:t>
        </w:r>
      </w:hyperlink>
    </w:p>
    <w:p w:rsidR="00263625" w:rsidRDefault="00263625" w:rsidP="00D04A24"/>
    <w:p w:rsidR="00D04A24" w:rsidRDefault="00D04A24" w:rsidP="00D04A24"/>
    <w:p w:rsidR="00D04A24" w:rsidRDefault="00D04A24" w:rsidP="00D04A24">
      <w:r>
        <w:t>206. 87.3(2)64-</w:t>
      </w:r>
      <w:proofErr w:type="gramStart"/>
      <w:r>
        <w:t xml:space="preserve">688;   </w:t>
      </w:r>
      <w:proofErr w:type="gramEnd"/>
      <w:r>
        <w:t>З-34</w:t>
      </w:r>
    </w:p>
    <w:p w:rsidR="00D04A24" w:rsidRDefault="00D04A24" w:rsidP="00D04A24">
      <w:r>
        <w:t xml:space="preserve">    1781048-Л - кх; 1781049-Л - кх; 1781050-Л - кх</w:t>
      </w:r>
    </w:p>
    <w:p w:rsidR="00D04A24" w:rsidRDefault="00D04A24" w:rsidP="00D04A24">
      <w:r>
        <w:t xml:space="preserve">    Зариф, Фларит</w:t>
      </w:r>
    </w:p>
    <w:p w:rsidR="00D04A24" w:rsidRDefault="00D04A24" w:rsidP="00D04A24">
      <w:r>
        <w:t xml:space="preserve">Пансофион / Фларит Зариф. - </w:t>
      </w:r>
      <w:proofErr w:type="gramStart"/>
      <w:r>
        <w:t>Казань :</w:t>
      </w:r>
      <w:proofErr w:type="gramEnd"/>
      <w:r>
        <w:t xml:space="preserve"> Школа, 2020. - 155 с. : ил. - На тит. л. в </w:t>
      </w:r>
      <w:proofErr w:type="gramStart"/>
      <w:r>
        <w:t>надзагл.:</w:t>
      </w:r>
      <w:proofErr w:type="gramEnd"/>
      <w:r>
        <w:t xml:space="preserve"> Посвящается великим мыслителям. - ISBN 978-5-907130-70-</w:t>
      </w:r>
      <w:proofErr w:type="gramStart"/>
      <w:r>
        <w:t>8 :</w:t>
      </w:r>
      <w:proofErr w:type="gramEnd"/>
      <w:r>
        <w:t xml:space="preserve"> 200,00</w:t>
      </w:r>
    </w:p>
    <w:p w:rsidR="00D04A24" w:rsidRDefault="00D04A24" w:rsidP="00D04A24">
      <w:r>
        <w:t xml:space="preserve">    Оглавление: </w:t>
      </w:r>
      <w:hyperlink r:id="rId183" w:history="1">
        <w:r w:rsidR="00263625" w:rsidRPr="0024396F">
          <w:rPr>
            <w:rStyle w:val="a8"/>
          </w:rPr>
          <w:t>http://kitap.tatar.ru/ogl/nlrt/nbrt_obr_2522689.pdf</w:t>
        </w:r>
      </w:hyperlink>
    </w:p>
    <w:p w:rsidR="00263625" w:rsidRDefault="00263625" w:rsidP="00D04A24"/>
    <w:p w:rsidR="00D04A24" w:rsidRDefault="00D04A24" w:rsidP="00D04A24"/>
    <w:p w:rsidR="00D04A24" w:rsidRDefault="00D04A24" w:rsidP="00D04A24">
      <w:r>
        <w:t>207. 87.3(5</w:t>
      </w:r>
      <w:proofErr w:type="gramStart"/>
      <w:r>
        <w:t xml:space="preserve">);   </w:t>
      </w:r>
      <w:proofErr w:type="gramEnd"/>
      <w:r>
        <w:t>С55</w:t>
      </w:r>
    </w:p>
    <w:p w:rsidR="00D04A24" w:rsidRDefault="00D04A24" w:rsidP="00D04A24">
      <w:r>
        <w:t xml:space="preserve">    1783282-Л - кх</w:t>
      </w:r>
    </w:p>
    <w:p w:rsidR="00D04A24" w:rsidRDefault="00D04A24" w:rsidP="00D04A24">
      <w:r>
        <w:t xml:space="preserve">    "Собрание песка и камней" в истории японской философской мысли / перевод со старояпонского Н. Н. Трубниковой. - </w:t>
      </w:r>
      <w:proofErr w:type="gramStart"/>
      <w:r>
        <w:t>Москва ;</w:t>
      </w:r>
      <w:proofErr w:type="gramEnd"/>
      <w:r>
        <w:t xml:space="preserve"> Санкт-Петербург : ЦГИ Принт, 2017. - (Книга света / Л. В. Скворцов (пред.) и др.</w:t>
      </w:r>
      <w:proofErr w:type="gramStart"/>
      <w:r>
        <w:t>)..</w:t>
      </w:r>
      <w:proofErr w:type="gramEnd"/>
      <w:r>
        <w:t xml:space="preserve"> - Т. </w:t>
      </w:r>
      <w:proofErr w:type="gramStart"/>
      <w:r>
        <w:t>2 :</w:t>
      </w:r>
      <w:proofErr w:type="gramEnd"/>
      <w:r>
        <w:t xml:space="preserve">  Исследование / Н. Н. Трубникова. - 2017. - 281, [6] </w:t>
      </w:r>
      <w:proofErr w:type="gramStart"/>
      <w:r>
        <w:t>c. :</w:t>
      </w:r>
      <w:proofErr w:type="gramEnd"/>
      <w:r>
        <w:t xml:space="preserve"> ил., карт., табл. - Библиогр.: с. 239-271. - </w:t>
      </w:r>
      <w:proofErr w:type="gramStart"/>
      <w:r>
        <w:t>Указ.:</w:t>
      </w:r>
      <w:proofErr w:type="gramEnd"/>
      <w:r>
        <w:t xml:space="preserve"> с. 107-188. - В первом томе автор указан на обороте тит. </w:t>
      </w:r>
      <w:proofErr w:type="gramStart"/>
      <w:r>
        <w:t>л .</w:t>
      </w:r>
      <w:proofErr w:type="gramEnd"/>
      <w:r>
        <w:t xml:space="preserve"> - В кн. также: Зерцало жён / Мудзю Итиэн. - ISBN 978-5-98712-807-7 (т. 2</w:t>
      </w:r>
      <w:proofErr w:type="gramStart"/>
      <w:r>
        <w:t>) :</w:t>
      </w:r>
      <w:proofErr w:type="gramEnd"/>
      <w:r>
        <w:t xml:space="preserve"> 200,00</w:t>
      </w:r>
    </w:p>
    <w:p w:rsidR="00D04A24" w:rsidRDefault="00D04A24" w:rsidP="00D04A24">
      <w:r>
        <w:t xml:space="preserve">    Оглавление: </w:t>
      </w:r>
      <w:hyperlink r:id="rId184" w:history="1">
        <w:r w:rsidR="00263625" w:rsidRPr="0024396F">
          <w:rPr>
            <w:rStyle w:val="a8"/>
          </w:rPr>
          <w:t>http://kitap.tatar.ru/ogl/nlrt/nbrt_obr_2528412.pdf</w:t>
        </w:r>
      </w:hyperlink>
    </w:p>
    <w:p w:rsidR="00263625" w:rsidRDefault="00263625" w:rsidP="00D04A24"/>
    <w:p w:rsidR="00D04A24" w:rsidRDefault="00D04A24" w:rsidP="00D04A24"/>
    <w:p w:rsidR="00274513" w:rsidRDefault="00274513" w:rsidP="00D04A24"/>
    <w:p w:rsidR="00274513" w:rsidRDefault="00274513" w:rsidP="00274513">
      <w:pPr>
        <w:pStyle w:val="1"/>
      </w:pPr>
      <w:bookmarkStart w:id="22" w:name="_Toc53746564"/>
      <w:r>
        <w:t>Психология. (ББК 88)</w:t>
      </w:r>
      <w:bookmarkEnd w:id="22"/>
    </w:p>
    <w:p w:rsidR="00274513" w:rsidRDefault="00274513" w:rsidP="00274513">
      <w:pPr>
        <w:pStyle w:val="1"/>
      </w:pPr>
    </w:p>
    <w:p w:rsidR="00274513" w:rsidRDefault="00274513" w:rsidP="00274513">
      <w:r>
        <w:t>208. 88.6;   П86</w:t>
      </w:r>
    </w:p>
    <w:p w:rsidR="00274513" w:rsidRDefault="00274513" w:rsidP="00274513">
      <w:r>
        <w:t xml:space="preserve">    1781354-Л - кх</w:t>
      </w:r>
    </w:p>
    <w:p w:rsidR="00274513" w:rsidRDefault="00274513" w:rsidP="00274513">
      <w:r>
        <w:t xml:space="preserve">    Психология и педагогика контекстного </w:t>
      </w:r>
      <w:proofErr w:type="gramStart"/>
      <w:r>
        <w:t>образования :</w:t>
      </w:r>
      <w:proofErr w:type="gramEnd"/>
      <w:r>
        <w:t xml:space="preserve"> коллективная монография / [под науч. ред. А. А. Вербицкого]. - </w:t>
      </w:r>
      <w:proofErr w:type="gramStart"/>
      <w:r>
        <w:t>Москва ;</w:t>
      </w:r>
      <w:proofErr w:type="gramEnd"/>
      <w:r>
        <w:t xml:space="preserve"> Санкт-Петербург : Нестор-История, 2018. - 413 </w:t>
      </w:r>
      <w:proofErr w:type="gramStart"/>
      <w:r>
        <w:t>с. :</w:t>
      </w:r>
      <w:proofErr w:type="gramEnd"/>
      <w:r>
        <w:t xml:space="preserve"> табл. - Библиогр.: с. 411-412. - ISBN 978-5-4469-1360-</w:t>
      </w:r>
      <w:proofErr w:type="gramStart"/>
      <w:r>
        <w:t>2 :</w:t>
      </w:r>
      <w:proofErr w:type="gramEnd"/>
      <w:r>
        <w:t xml:space="preserve"> 300,00</w:t>
      </w:r>
    </w:p>
    <w:p w:rsidR="00274513" w:rsidRDefault="00274513" w:rsidP="00274513">
      <w:r>
        <w:t xml:space="preserve">    Оглавление: </w:t>
      </w:r>
      <w:hyperlink r:id="rId185" w:history="1">
        <w:r w:rsidR="00263625" w:rsidRPr="0024396F">
          <w:rPr>
            <w:rStyle w:val="a8"/>
          </w:rPr>
          <w:t>http://kitap.tatar.ru/ogl/nlrt/nbrt_obr_2526962.pdf</w:t>
        </w:r>
      </w:hyperlink>
    </w:p>
    <w:p w:rsidR="00263625" w:rsidRDefault="00263625" w:rsidP="00274513"/>
    <w:p w:rsidR="00274513" w:rsidRDefault="00274513" w:rsidP="00274513"/>
    <w:p w:rsidR="00274513" w:rsidRDefault="00274513" w:rsidP="00274513">
      <w:r>
        <w:t>209. 88.56;   К15</w:t>
      </w:r>
    </w:p>
    <w:p w:rsidR="00274513" w:rsidRDefault="00274513" w:rsidP="00274513">
      <w:r>
        <w:t xml:space="preserve">    1781540-Л - кх; 1781541-Л - кх; 1781542-Л - кх</w:t>
      </w:r>
    </w:p>
    <w:p w:rsidR="00274513" w:rsidRDefault="00274513" w:rsidP="00274513">
      <w:r>
        <w:t xml:space="preserve">    Кайзер, Томас</w:t>
      </w:r>
    </w:p>
    <w:p w:rsidR="00274513" w:rsidRDefault="00274513" w:rsidP="00274513">
      <w:r>
        <w:lastRenderedPageBreak/>
        <w:t xml:space="preserve">Фасилитация на </w:t>
      </w:r>
      <w:proofErr w:type="gramStart"/>
      <w:r>
        <w:t>практике :</w:t>
      </w:r>
      <w:proofErr w:type="gramEnd"/>
      <w:r>
        <w:t xml:space="preserve"> как "добывать золото", работая с группами / Томас Кайзер; перевод с английского Оксаны Медведь. - </w:t>
      </w:r>
      <w:proofErr w:type="gramStart"/>
      <w:r>
        <w:t>Москва :</w:t>
      </w:r>
      <w:proofErr w:type="gramEnd"/>
      <w:r>
        <w:t xml:space="preserve"> Манн, Иванов и Фербер, 2020. - 296 </w:t>
      </w:r>
      <w:proofErr w:type="gramStart"/>
      <w:r>
        <w:t>с. :</w:t>
      </w:r>
      <w:proofErr w:type="gramEnd"/>
      <w:r>
        <w:t xml:space="preserve"> ил., табл. - Доп. тит. л. англ. - Загл. и авт. на яз. ориг.: Mining group gold / Thomas A. Kayser. - На обл. также: Классическое руководство: издается с 1990 года. - ISBN 978-5-00100-520-</w:t>
      </w:r>
      <w:proofErr w:type="gramStart"/>
      <w:r>
        <w:t>9 :</w:t>
      </w:r>
      <w:proofErr w:type="gramEnd"/>
      <w:r>
        <w:t xml:space="preserve"> 300,00</w:t>
      </w:r>
    </w:p>
    <w:p w:rsidR="00274513" w:rsidRDefault="00274513" w:rsidP="00274513">
      <w:r>
        <w:t xml:space="preserve">    Оглавление: </w:t>
      </w:r>
      <w:hyperlink r:id="rId186" w:history="1">
        <w:r w:rsidR="00263625" w:rsidRPr="0024396F">
          <w:rPr>
            <w:rStyle w:val="a8"/>
          </w:rPr>
          <w:t>http://kitap.tatar.ru/ogl/nlrt/nbrt_obr_2522834.pdf</w:t>
        </w:r>
      </w:hyperlink>
    </w:p>
    <w:p w:rsidR="00263625" w:rsidRDefault="00263625" w:rsidP="00274513"/>
    <w:p w:rsidR="00274513" w:rsidRDefault="00274513" w:rsidP="00274513"/>
    <w:p w:rsidR="00274513" w:rsidRDefault="00274513" w:rsidP="00274513">
      <w:r>
        <w:t>210. 88.7;   К28</w:t>
      </w:r>
    </w:p>
    <w:p w:rsidR="00274513" w:rsidRDefault="00274513" w:rsidP="00274513">
      <w:r>
        <w:t xml:space="preserve">    1782854-Л - кх; 1782855-Л - кх; 1782856-Л - кх</w:t>
      </w:r>
    </w:p>
    <w:p w:rsidR="00274513" w:rsidRDefault="00274513" w:rsidP="00274513">
      <w:r>
        <w:t xml:space="preserve">    Касмакова, Лариса Евгеньевна</w:t>
      </w:r>
    </w:p>
    <w:p w:rsidR="00274513" w:rsidRDefault="00274513" w:rsidP="00274513">
      <w:r>
        <w:t xml:space="preserve">Специальная </w:t>
      </w:r>
      <w:proofErr w:type="gramStart"/>
      <w:r>
        <w:t>психология :</w:t>
      </w:r>
      <w:proofErr w:type="gramEnd"/>
      <w:r>
        <w:t xml:space="preserve"> учебно-методическое пособие / Л. Е. Касмакова; Министерство спорта Российской Федерации, Поволжская государственная академия физической культуры, спорта и туризма. - </w:t>
      </w:r>
      <w:proofErr w:type="gramStart"/>
      <w:r>
        <w:t>Казань :</w:t>
      </w:r>
      <w:proofErr w:type="gramEnd"/>
      <w:r>
        <w:t xml:space="preserve"> ООО "Олитех", 2018. - 123 </w:t>
      </w:r>
      <w:proofErr w:type="gramStart"/>
      <w:r>
        <w:t>с. :</w:t>
      </w:r>
      <w:proofErr w:type="gramEnd"/>
      <w:r>
        <w:t xml:space="preserve"> табл. - Библиогр.: с. 110-122. - ISBN 978-5-6040338-7-</w:t>
      </w:r>
      <w:proofErr w:type="gramStart"/>
      <w:r>
        <w:t>6 :</w:t>
      </w:r>
      <w:proofErr w:type="gramEnd"/>
      <w:r>
        <w:t xml:space="preserve"> 200,00</w:t>
      </w:r>
    </w:p>
    <w:p w:rsidR="00274513" w:rsidRDefault="00274513" w:rsidP="00274513">
      <w:r>
        <w:t xml:space="preserve">    Оглавление: </w:t>
      </w:r>
      <w:hyperlink r:id="rId187" w:history="1">
        <w:r w:rsidR="00263625" w:rsidRPr="0024396F">
          <w:rPr>
            <w:rStyle w:val="a8"/>
          </w:rPr>
          <w:t>http://kitap.tatar.ru/ogl/nlrt/nbrt_obr_2529324.pdf</w:t>
        </w:r>
      </w:hyperlink>
    </w:p>
    <w:p w:rsidR="00263625" w:rsidRDefault="00263625" w:rsidP="00274513"/>
    <w:p w:rsidR="00274513" w:rsidRDefault="00274513" w:rsidP="00274513"/>
    <w:p w:rsidR="00274513" w:rsidRDefault="00274513" w:rsidP="00274513">
      <w:r>
        <w:t>211. 88.6;   Л47</w:t>
      </w:r>
    </w:p>
    <w:p w:rsidR="00274513" w:rsidRDefault="00274513" w:rsidP="00274513">
      <w:r>
        <w:t xml:space="preserve">    1781188-Л - кх</w:t>
      </w:r>
    </w:p>
    <w:p w:rsidR="00274513" w:rsidRDefault="00274513" w:rsidP="00274513">
      <w:r>
        <w:t xml:space="preserve">    Леонова, Елена </w:t>
      </w:r>
      <w:proofErr w:type="gramStart"/>
      <w:r>
        <w:t>Васильевна( д</w:t>
      </w:r>
      <w:proofErr w:type="gramEnd"/>
      <w:r>
        <w:t>-р психологических наук)</w:t>
      </w:r>
    </w:p>
    <w:p w:rsidR="00274513" w:rsidRDefault="00274513" w:rsidP="00274513">
      <w:r>
        <w:t xml:space="preserve">Становление субъектности в нормативных возрастных и образовательных </w:t>
      </w:r>
      <w:proofErr w:type="gramStart"/>
      <w:r>
        <w:t>кризисах :</w:t>
      </w:r>
      <w:proofErr w:type="gramEnd"/>
      <w:r>
        <w:t xml:space="preserve"> монография / Е. В. Леонова; Министерство науки и высшего образования Российской Федерации, Калужский государственный университет им. К. Э. Циолковского, [РФФИ]. - </w:t>
      </w:r>
      <w:proofErr w:type="gramStart"/>
      <w:r>
        <w:t>Калуга :</w:t>
      </w:r>
      <w:proofErr w:type="gramEnd"/>
      <w:r>
        <w:t xml:space="preserve"> КГУ им. К. Э. Циолковского, 2018. - 393 </w:t>
      </w:r>
      <w:proofErr w:type="gramStart"/>
      <w:r>
        <w:t>с. :</w:t>
      </w:r>
      <w:proofErr w:type="gramEnd"/>
      <w:r>
        <w:t xml:space="preserve"> ил., схем., табл. - Библиогр.: с. 325-393 (707 назв.). - На 4-й с. обл. авт.: Е.В. Леонова - д.психол.н.. - ISBN 978-5-88725-523-</w:t>
      </w:r>
      <w:proofErr w:type="gramStart"/>
      <w:r>
        <w:t>1 :</w:t>
      </w:r>
      <w:proofErr w:type="gramEnd"/>
      <w:r>
        <w:t xml:space="preserve"> 300,00</w:t>
      </w:r>
    </w:p>
    <w:p w:rsidR="00274513" w:rsidRDefault="00274513" w:rsidP="00274513">
      <w:r>
        <w:t xml:space="preserve">    Оглавление: </w:t>
      </w:r>
      <w:hyperlink r:id="rId188" w:history="1">
        <w:r w:rsidR="00263625" w:rsidRPr="0024396F">
          <w:rPr>
            <w:rStyle w:val="a8"/>
          </w:rPr>
          <w:t>http://kitap.tatar.ru/ogl/nlrt/nbrt_obr_2522411.pdf</w:t>
        </w:r>
      </w:hyperlink>
    </w:p>
    <w:p w:rsidR="00263625" w:rsidRDefault="00263625" w:rsidP="00274513"/>
    <w:p w:rsidR="00274513" w:rsidRDefault="00274513" w:rsidP="00274513"/>
    <w:p w:rsidR="00274513" w:rsidRDefault="00274513" w:rsidP="00274513">
      <w:r>
        <w:t>212. 88.2;   Л58</w:t>
      </w:r>
    </w:p>
    <w:p w:rsidR="00274513" w:rsidRDefault="00274513" w:rsidP="00274513">
      <w:r>
        <w:t xml:space="preserve">    1768081-Л - чз2</w:t>
      </w:r>
    </w:p>
    <w:p w:rsidR="00274513" w:rsidRDefault="00274513" w:rsidP="00274513">
      <w:r>
        <w:t xml:space="preserve">    Лиман, Артур</w:t>
      </w:r>
    </w:p>
    <w:p w:rsidR="00274513" w:rsidRDefault="00274513" w:rsidP="00274513">
      <w:r>
        <w:t>Тета-</w:t>
      </w:r>
      <w:proofErr w:type="gramStart"/>
      <w:r>
        <w:t>ритм :</w:t>
      </w:r>
      <w:proofErr w:type="gramEnd"/>
      <w:r>
        <w:t xml:space="preserve"> сила вашего мозга для обретения здоровья и исполнения желаний! / Артур Лиман, Тим Гудмен. - </w:t>
      </w:r>
      <w:proofErr w:type="gramStart"/>
      <w:r>
        <w:t>Москва :</w:t>
      </w:r>
      <w:proofErr w:type="gramEnd"/>
      <w:r>
        <w:t xml:space="preserve"> Прайм : АСТ, 2019. - 279, [1] с. - (Алхимия духа). - На обороте тит. л. авт.: Артур Лиман, Тим Гудмен, психологи-практики. - ISBN 978-5-17-115951-</w:t>
      </w:r>
      <w:proofErr w:type="gramStart"/>
      <w:r>
        <w:t>1 :</w:t>
      </w:r>
      <w:proofErr w:type="gramEnd"/>
      <w:r>
        <w:t xml:space="preserve"> 370,50</w:t>
      </w:r>
    </w:p>
    <w:p w:rsidR="00274513" w:rsidRDefault="00274513" w:rsidP="00274513">
      <w:r>
        <w:t xml:space="preserve">    Оглавление: </w:t>
      </w:r>
      <w:hyperlink r:id="rId189" w:history="1">
        <w:r w:rsidR="00263625" w:rsidRPr="0024396F">
          <w:rPr>
            <w:rStyle w:val="a8"/>
          </w:rPr>
          <w:t>http://kitap.tatar.ru/ogl/nlrt/nbrt_obr_2512175.pdf</w:t>
        </w:r>
      </w:hyperlink>
    </w:p>
    <w:p w:rsidR="00263625" w:rsidRDefault="00263625" w:rsidP="00274513"/>
    <w:p w:rsidR="00274513" w:rsidRDefault="00274513" w:rsidP="00274513"/>
    <w:p w:rsidR="00274513" w:rsidRDefault="00274513" w:rsidP="00274513">
      <w:r>
        <w:t>213. 88.576;   Н16</w:t>
      </w:r>
    </w:p>
    <w:p w:rsidR="00274513" w:rsidRDefault="00274513" w:rsidP="00274513">
      <w:r>
        <w:t xml:space="preserve">    1781672-Л - кх; 1781673-Л - кх; 1781674-Л - кх</w:t>
      </w:r>
    </w:p>
    <w:p w:rsidR="00274513" w:rsidRDefault="00274513" w:rsidP="00274513">
      <w:r>
        <w:t xml:space="preserve">    Нагоски, Эмили</w:t>
      </w:r>
    </w:p>
    <w:p w:rsidR="00274513" w:rsidRDefault="00274513" w:rsidP="00274513">
      <w:r>
        <w:t xml:space="preserve">Как хочет </w:t>
      </w:r>
      <w:proofErr w:type="gramStart"/>
      <w:r>
        <w:t>женщина :</w:t>
      </w:r>
      <w:proofErr w:type="gramEnd"/>
      <w:r>
        <w:t xml:space="preserve"> практическое руководство по науке секса / Эмили Нагоски; перевод с английского Виктории Степановой. - </w:t>
      </w:r>
      <w:proofErr w:type="gramStart"/>
      <w:r>
        <w:t>Москва :</w:t>
      </w:r>
      <w:proofErr w:type="gramEnd"/>
      <w:r>
        <w:t xml:space="preserve"> Манн, Иванов и Фербер, 2020 . - 169, [2] </w:t>
      </w:r>
      <w:proofErr w:type="gramStart"/>
      <w:r>
        <w:t>с. :</w:t>
      </w:r>
      <w:proofErr w:type="gramEnd"/>
      <w:r>
        <w:t xml:space="preserve"> ил. - Библиогр.: с. 167-169. - Доп. тит. л. англ. - Загл. и авт. на яз. </w:t>
      </w:r>
      <w:proofErr w:type="gramStart"/>
      <w:r>
        <w:t>ориг.:</w:t>
      </w:r>
      <w:proofErr w:type="gramEnd"/>
      <w:r>
        <w:t xml:space="preserve"> Come as you are / Emili Nagoski. - Продолжение бестселлера "Как хочет женщина. Мастер-класс по науке секса". - ISBN 978-5-00146-522-</w:t>
      </w:r>
      <w:proofErr w:type="gramStart"/>
      <w:r>
        <w:t>5 :</w:t>
      </w:r>
      <w:proofErr w:type="gramEnd"/>
      <w:r>
        <w:t xml:space="preserve"> 400,00</w:t>
      </w:r>
    </w:p>
    <w:p w:rsidR="00274513" w:rsidRDefault="00274513" w:rsidP="00274513">
      <w:r>
        <w:t xml:space="preserve">    Оглавление: </w:t>
      </w:r>
      <w:hyperlink r:id="rId190" w:history="1">
        <w:r w:rsidR="00263625" w:rsidRPr="0024396F">
          <w:rPr>
            <w:rStyle w:val="a8"/>
          </w:rPr>
          <w:t>http://kitap.tatar.ru/ogl/nlrt/nbrt_obr_2524631.pdf</w:t>
        </w:r>
      </w:hyperlink>
    </w:p>
    <w:p w:rsidR="00263625" w:rsidRDefault="00263625" w:rsidP="00274513"/>
    <w:p w:rsidR="00274513" w:rsidRDefault="00274513" w:rsidP="00274513"/>
    <w:p w:rsidR="00274513" w:rsidRDefault="00274513" w:rsidP="00274513">
      <w:r>
        <w:t>214. 88.9;   Я51</w:t>
      </w:r>
    </w:p>
    <w:p w:rsidR="00274513" w:rsidRDefault="00274513" w:rsidP="00274513">
      <w:r>
        <w:lastRenderedPageBreak/>
        <w:t xml:space="preserve">    1766262-Л - чз2</w:t>
      </w:r>
    </w:p>
    <w:p w:rsidR="00274513" w:rsidRDefault="00274513" w:rsidP="00274513">
      <w:r>
        <w:t xml:space="preserve">    Ялом, Ирвин</w:t>
      </w:r>
    </w:p>
    <w:p w:rsidR="00274513" w:rsidRDefault="00274513" w:rsidP="00274513">
      <w:r>
        <w:t xml:space="preserve">Палач любви / Ирвин Ялом; [пер. с англ. А. Фенько]. - </w:t>
      </w:r>
      <w:proofErr w:type="gramStart"/>
      <w:r>
        <w:t>Москва :</w:t>
      </w:r>
      <w:proofErr w:type="gramEnd"/>
      <w:r>
        <w:t xml:space="preserve"> Бомбора ТМ : Эксмо, 2019. - 348 c. - (Ирвин Ялом. Легендарные книги</w:t>
      </w:r>
      <w:proofErr w:type="gramStart"/>
      <w:r>
        <w:t>)..</w:t>
      </w:r>
      <w:proofErr w:type="gramEnd"/>
      <w:r>
        <w:t xml:space="preserve"> - ISBN 978-5-04-100227-</w:t>
      </w:r>
      <w:proofErr w:type="gramStart"/>
      <w:r>
        <w:t>5 :</w:t>
      </w:r>
      <w:proofErr w:type="gramEnd"/>
      <w:r>
        <w:t xml:space="preserve"> 426,40</w:t>
      </w:r>
    </w:p>
    <w:p w:rsidR="00274513" w:rsidRDefault="00274513" w:rsidP="00274513">
      <w:r>
        <w:t xml:space="preserve">    Оглавление: </w:t>
      </w:r>
      <w:hyperlink r:id="rId191" w:history="1">
        <w:r w:rsidR="00263625" w:rsidRPr="0024396F">
          <w:rPr>
            <w:rStyle w:val="a8"/>
          </w:rPr>
          <w:t>http://kitap.tatar.ru/ogl/nlrt/nbrt_obr_2506021.pdf</w:t>
        </w:r>
      </w:hyperlink>
    </w:p>
    <w:p w:rsidR="00263625" w:rsidRDefault="00263625" w:rsidP="00274513"/>
    <w:p w:rsidR="00274513" w:rsidRDefault="00274513" w:rsidP="00274513"/>
    <w:p w:rsidR="00274513" w:rsidRDefault="00274513" w:rsidP="00274513"/>
    <w:p w:rsidR="00274513" w:rsidRDefault="00274513" w:rsidP="00274513">
      <w:pPr>
        <w:pStyle w:val="1"/>
      </w:pPr>
      <w:bookmarkStart w:id="23" w:name="_Toc53746565"/>
      <w:r>
        <w:t>Неизвестный ББК и/или УДК</w:t>
      </w:r>
      <w:bookmarkEnd w:id="23"/>
    </w:p>
    <w:p w:rsidR="00274513" w:rsidRDefault="00274513" w:rsidP="00274513">
      <w:r>
        <w:t xml:space="preserve">215. </w:t>
      </w:r>
      <w:proofErr w:type="gramStart"/>
      <w:r>
        <w:t xml:space="preserve">2;   </w:t>
      </w:r>
      <w:proofErr w:type="gramEnd"/>
      <w:r>
        <w:t>А43</w:t>
      </w:r>
    </w:p>
    <w:p w:rsidR="00274513" w:rsidRDefault="00274513" w:rsidP="00274513">
      <w:r>
        <w:t xml:space="preserve">    1782239-Л - кх; 1782240-Л - кх; 1782241-Л - кх</w:t>
      </w:r>
    </w:p>
    <w:p w:rsidR="00274513" w:rsidRDefault="00274513" w:rsidP="00274513">
      <w:r>
        <w:t xml:space="preserve">    Актуальные вопросы естествознания начала 21 </w:t>
      </w:r>
      <w:proofErr w:type="gramStart"/>
      <w:r>
        <w:t>века :</w:t>
      </w:r>
      <w:proofErr w:type="gramEnd"/>
      <w:r>
        <w:t xml:space="preserve"> (сборник научных статей)  / Татарский государственный гуманитарно-педагогический университет ; [редкол.: И. Т. Гайсин (пред.), Т. В. Андреева (отв. ред.) [и др.]]. - </w:t>
      </w:r>
      <w:proofErr w:type="gramStart"/>
      <w:r>
        <w:t>Казань :</w:t>
      </w:r>
      <w:proofErr w:type="gramEnd"/>
      <w:r>
        <w:t xml:space="preserve"> Печать-Сервис-XXI век, 2010. - 258 </w:t>
      </w:r>
      <w:proofErr w:type="gramStart"/>
      <w:r>
        <w:t>с. :</w:t>
      </w:r>
      <w:proofErr w:type="gramEnd"/>
      <w:r>
        <w:t xml:space="preserve"> ил., табл.; 20 см. - Библиогр. в конце ст. - Памяти профессора Анатолия Андреевича Попова. - ISBN 978-5-91838-017-</w:t>
      </w:r>
      <w:proofErr w:type="gramStart"/>
      <w:r>
        <w:t>8 :</w:t>
      </w:r>
      <w:proofErr w:type="gramEnd"/>
      <w:r>
        <w:t xml:space="preserve"> 80,00</w:t>
      </w:r>
    </w:p>
    <w:p w:rsidR="00274513" w:rsidRDefault="00274513" w:rsidP="00274513">
      <w:r>
        <w:t xml:space="preserve">    Оглавление: </w:t>
      </w:r>
      <w:hyperlink r:id="rId192" w:history="1">
        <w:r w:rsidR="00263625" w:rsidRPr="0024396F">
          <w:rPr>
            <w:rStyle w:val="a8"/>
          </w:rPr>
          <w:t>http://kitap.tatar.ru/ogl/nlrt/nbrt_obr_2524404.pdf</w:t>
        </w:r>
      </w:hyperlink>
    </w:p>
    <w:p w:rsidR="00263625" w:rsidRDefault="00263625" w:rsidP="00274513">
      <w:bookmarkStart w:id="24" w:name="_GoBack"/>
      <w:bookmarkEnd w:id="24"/>
    </w:p>
    <w:p w:rsidR="00274513" w:rsidRDefault="00274513" w:rsidP="00274513"/>
    <w:p w:rsidR="00354AAC" w:rsidRPr="00E71ECE" w:rsidRDefault="00354AAC" w:rsidP="00274513"/>
    <w:sectPr w:rsidR="00354AAC" w:rsidRPr="00E71ECE">
      <w:headerReference w:type="even" r:id="rId193"/>
      <w:headerReference w:type="default" r:id="rId194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CFB" w:rsidRDefault="00562CFB">
      <w:r>
        <w:separator/>
      </w:r>
    </w:p>
  </w:endnote>
  <w:endnote w:type="continuationSeparator" w:id="0">
    <w:p w:rsidR="00562CFB" w:rsidRDefault="0056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CFB" w:rsidRDefault="00562CFB">
      <w:r>
        <w:separator/>
      </w:r>
    </w:p>
  </w:footnote>
  <w:footnote w:type="continuationSeparator" w:id="0">
    <w:p w:rsidR="00562CFB" w:rsidRDefault="00562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513" w:rsidRDefault="00274513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4513" w:rsidRDefault="00274513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513" w:rsidRDefault="00274513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63625">
      <w:rPr>
        <w:rStyle w:val="a5"/>
        <w:noProof/>
      </w:rPr>
      <w:t>44</w:t>
    </w:r>
    <w:r>
      <w:rPr>
        <w:rStyle w:val="a5"/>
      </w:rPr>
      <w:fldChar w:fldCharType="end"/>
    </w:r>
  </w:p>
  <w:p w:rsidR="00274513" w:rsidRDefault="00274513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77D1"/>
    <w:rsid w:val="000D2E5F"/>
    <w:rsid w:val="00113AF1"/>
    <w:rsid w:val="00263625"/>
    <w:rsid w:val="00274513"/>
    <w:rsid w:val="00310C25"/>
    <w:rsid w:val="00316EC2"/>
    <w:rsid w:val="00354AAC"/>
    <w:rsid w:val="00381DF1"/>
    <w:rsid w:val="003F3E34"/>
    <w:rsid w:val="003F5ED4"/>
    <w:rsid w:val="00435A4D"/>
    <w:rsid w:val="00474D2C"/>
    <w:rsid w:val="00562CFB"/>
    <w:rsid w:val="00581783"/>
    <w:rsid w:val="005921F5"/>
    <w:rsid w:val="005D6557"/>
    <w:rsid w:val="006133A7"/>
    <w:rsid w:val="007A5D86"/>
    <w:rsid w:val="007B6522"/>
    <w:rsid w:val="007C1698"/>
    <w:rsid w:val="007D3109"/>
    <w:rsid w:val="00847C13"/>
    <w:rsid w:val="009968EE"/>
    <w:rsid w:val="009E77D1"/>
    <w:rsid w:val="00B81B05"/>
    <w:rsid w:val="00BA3F67"/>
    <w:rsid w:val="00C24D57"/>
    <w:rsid w:val="00C85DD4"/>
    <w:rsid w:val="00C905CB"/>
    <w:rsid w:val="00D04A24"/>
    <w:rsid w:val="00D80756"/>
    <w:rsid w:val="00DE3455"/>
    <w:rsid w:val="00DF63C8"/>
    <w:rsid w:val="00E11E6A"/>
    <w:rsid w:val="00E7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FA90F-4A45-4942-9D59-11593C89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rsid w:val="005921F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itap.tatar.ru/ogl/nlrt/nbrt_obr_2527276.pdf" TargetMode="External"/><Relationship Id="rId21" Type="http://schemas.openxmlformats.org/officeDocument/2006/relationships/hyperlink" Target="http://kitap.tatar.ru/ogl/nlrt/nbrt_obr_2531977.pdf" TargetMode="External"/><Relationship Id="rId42" Type="http://schemas.openxmlformats.org/officeDocument/2006/relationships/hyperlink" Target="http://kitap.tatar.ru/ogl/nlrt/nbrt_obr_2530058.pdf" TargetMode="External"/><Relationship Id="rId47" Type="http://schemas.openxmlformats.org/officeDocument/2006/relationships/hyperlink" Target="http://kitap.tatar.ru/ogl/nlrt/nbrt_obr_2524256.pdf" TargetMode="External"/><Relationship Id="rId63" Type="http://schemas.openxmlformats.org/officeDocument/2006/relationships/hyperlink" Target="http://kitap.tatar.ru/ogl/nlrt/nbrt_obr_2521847.pdf" TargetMode="External"/><Relationship Id="rId68" Type="http://schemas.openxmlformats.org/officeDocument/2006/relationships/hyperlink" Target="http://kitap.tatar.ru/ogl/nlrt/nbrt_obr_2522958.pdf" TargetMode="External"/><Relationship Id="rId84" Type="http://schemas.openxmlformats.org/officeDocument/2006/relationships/hyperlink" Target="http://kitap.tatar.ru/ogl/nlrt/nbrt_obr_2527863.pdf" TargetMode="External"/><Relationship Id="rId89" Type="http://schemas.openxmlformats.org/officeDocument/2006/relationships/hyperlink" Target="http://kitap.tatar.ru/ogl/nlrt/nbrt_obr_2523280.pdf" TargetMode="External"/><Relationship Id="rId112" Type="http://schemas.openxmlformats.org/officeDocument/2006/relationships/hyperlink" Target="http://kitap.tatar.ru/ogl/nlrt/nbrt_obr_2522282.pdf" TargetMode="External"/><Relationship Id="rId133" Type="http://schemas.openxmlformats.org/officeDocument/2006/relationships/hyperlink" Target="http://kitap.tatar.ru/ogl/nlrt/nbrt_obr_2518812.pdf" TargetMode="External"/><Relationship Id="rId138" Type="http://schemas.openxmlformats.org/officeDocument/2006/relationships/hyperlink" Target="http://kitap.tatar.ru/ogl/nlrt/nbrt_obr_2525102.pdf" TargetMode="External"/><Relationship Id="rId154" Type="http://schemas.openxmlformats.org/officeDocument/2006/relationships/hyperlink" Target="http://kitap.tatar.ru/ogl/nlrt/nbrt_obr_2522360.pdf" TargetMode="External"/><Relationship Id="rId159" Type="http://schemas.openxmlformats.org/officeDocument/2006/relationships/hyperlink" Target="http://kitap.tatar.ru/ogl/nlrt/nbrt_obr_2490506.pdf" TargetMode="External"/><Relationship Id="rId175" Type="http://schemas.openxmlformats.org/officeDocument/2006/relationships/hyperlink" Target="http://kitap.tatar.ru/ogl/nlrt/nbrt_obr_2498126.pdf" TargetMode="External"/><Relationship Id="rId170" Type="http://schemas.openxmlformats.org/officeDocument/2006/relationships/hyperlink" Target="http://kitap.tatar.ru/ogl/nlrt/nbrt_obr_2533977.pdf" TargetMode="External"/><Relationship Id="rId191" Type="http://schemas.openxmlformats.org/officeDocument/2006/relationships/hyperlink" Target="http://kitap.tatar.ru/ogl/nlrt/nbrt_obr_2506021.pdf" TargetMode="External"/><Relationship Id="rId196" Type="http://schemas.openxmlformats.org/officeDocument/2006/relationships/theme" Target="theme/theme1.xml"/><Relationship Id="rId16" Type="http://schemas.openxmlformats.org/officeDocument/2006/relationships/hyperlink" Target="http://kitap.tatar.ru/ogl/nlrt/nbrt_obr_2531944.pdf" TargetMode="External"/><Relationship Id="rId107" Type="http://schemas.openxmlformats.org/officeDocument/2006/relationships/hyperlink" Target="http://kitap.tatar.ru/ogl/nlrt/nbrt_obr_2523415.pdf" TargetMode="External"/><Relationship Id="rId11" Type="http://schemas.openxmlformats.org/officeDocument/2006/relationships/hyperlink" Target="http://kitap.tatar.ru/ogl/nlrt/nbrt_obr_2497792.pdf" TargetMode="External"/><Relationship Id="rId32" Type="http://schemas.openxmlformats.org/officeDocument/2006/relationships/hyperlink" Target="http://kitap.tatar.ru/ogl/nlrt/nbrt_obr_2519510.pdf" TargetMode="External"/><Relationship Id="rId37" Type="http://schemas.openxmlformats.org/officeDocument/2006/relationships/hyperlink" Target="http://kitap.tatar.ru/ogl/nlrt/nbrt_obr_2524880.pdf" TargetMode="External"/><Relationship Id="rId53" Type="http://schemas.openxmlformats.org/officeDocument/2006/relationships/hyperlink" Target="http://kitap.tatar.ru/ogl/nlrt/nbrt_obr_2516852.pdf" TargetMode="External"/><Relationship Id="rId58" Type="http://schemas.openxmlformats.org/officeDocument/2006/relationships/hyperlink" Target="http://kitap.tatar.ru/ogl/nlrt/nbrt_obr_2528298.pdf" TargetMode="External"/><Relationship Id="rId74" Type="http://schemas.openxmlformats.org/officeDocument/2006/relationships/hyperlink" Target="http://kitap.tatar.ru/ogl/nlrt/nbrt_obr_2522737.pdf" TargetMode="External"/><Relationship Id="rId79" Type="http://schemas.openxmlformats.org/officeDocument/2006/relationships/hyperlink" Target="http://kitap.tatar.ru/ogl/nlrt/nbrt_obr_2522185.pdf" TargetMode="External"/><Relationship Id="rId102" Type="http://schemas.openxmlformats.org/officeDocument/2006/relationships/hyperlink" Target="http://kitap.tatar.ru/ogl/nlrt/nbrt_obr_2530087.pdf" TargetMode="External"/><Relationship Id="rId123" Type="http://schemas.openxmlformats.org/officeDocument/2006/relationships/hyperlink" Target="http://kitap.tatar.ru/ogl/nlrt/nbrt_obr_2511279.pdf" TargetMode="External"/><Relationship Id="rId128" Type="http://schemas.openxmlformats.org/officeDocument/2006/relationships/hyperlink" Target="http://kitap.tatar.ru/ogl/nlrt/nbrt_obr_2520393.pdf" TargetMode="External"/><Relationship Id="rId144" Type="http://schemas.openxmlformats.org/officeDocument/2006/relationships/hyperlink" Target="http://kitap.tatar.ru/ogl/nlrt/nbrt_obr_1861090.pdf" TargetMode="External"/><Relationship Id="rId149" Type="http://schemas.openxmlformats.org/officeDocument/2006/relationships/hyperlink" Target="http://kitap.tatar.ru/ogl/nlrt/nbrt_obr_2526838.pdf" TargetMode="External"/><Relationship Id="rId5" Type="http://schemas.openxmlformats.org/officeDocument/2006/relationships/endnotes" Target="endnotes.xml"/><Relationship Id="rId90" Type="http://schemas.openxmlformats.org/officeDocument/2006/relationships/hyperlink" Target="http://kitap.tatar.ru/ogl/nlrt/nbrt_obr_2529281.pdf" TargetMode="External"/><Relationship Id="rId95" Type="http://schemas.openxmlformats.org/officeDocument/2006/relationships/hyperlink" Target="http://kitap.tatar.ru/ogl/nlrt/nbrt_obr_2528610.pdf" TargetMode="External"/><Relationship Id="rId160" Type="http://schemas.openxmlformats.org/officeDocument/2006/relationships/hyperlink" Target="http://kitap.tatar.ru/ogl/nlrt/nbrt_obr_2477632.pdf" TargetMode="External"/><Relationship Id="rId165" Type="http://schemas.openxmlformats.org/officeDocument/2006/relationships/hyperlink" Target="http://kitap.tatar.ru/ogl/nlrt/nbrt_obr_2515312.pdf" TargetMode="External"/><Relationship Id="rId181" Type="http://schemas.openxmlformats.org/officeDocument/2006/relationships/hyperlink" Target="http://kitap.tatar.ru/ogl/nlrt/nbrt_obr_2523290.pdf" TargetMode="External"/><Relationship Id="rId186" Type="http://schemas.openxmlformats.org/officeDocument/2006/relationships/hyperlink" Target="http://kitap.tatar.ru/ogl/nlrt/nbrt_obr_2522834.pdf" TargetMode="External"/><Relationship Id="rId22" Type="http://schemas.openxmlformats.org/officeDocument/2006/relationships/hyperlink" Target="http://kitap.tatar.ru/ogl/nlrt/nbrt_obr_2509458.pdf" TargetMode="External"/><Relationship Id="rId27" Type="http://schemas.openxmlformats.org/officeDocument/2006/relationships/hyperlink" Target="http://kitap.tatar.ru/ogl/nlrt/nbrt_obr_2527054.pdf" TargetMode="External"/><Relationship Id="rId43" Type="http://schemas.openxmlformats.org/officeDocument/2006/relationships/hyperlink" Target="http://kitap.tatar.ru/ogl/nlrt/nbrt_obr_2531970.pdf" TargetMode="External"/><Relationship Id="rId48" Type="http://schemas.openxmlformats.org/officeDocument/2006/relationships/hyperlink" Target="http://kitap.tatar.ru/ogl/nlrt/nbrt_obr_2514784.pdf" TargetMode="External"/><Relationship Id="rId64" Type="http://schemas.openxmlformats.org/officeDocument/2006/relationships/hyperlink" Target="http://kitap.tatar.ru/ogl/nlrt/nbrt_obr_2523315.pdf" TargetMode="External"/><Relationship Id="rId69" Type="http://schemas.openxmlformats.org/officeDocument/2006/relationships/hyperlink" Target="http://kitap.tatar.ru/ogl/nlrt/nbrt_obr_2530699.pdf" TargetMode="External"/><Relationship Id="rId113" Type="http://schemas.openxmlformats.org/officeDocument/2006/relationships/hyperlink" Target="http://kitap.tatar.ru/ogl/nlrt/nbrt_obr_2525389.pdf" TargetMode="External"/><Relationship Id="rId118" Type="http://schemas.openxmlformats.org/officeDocument/2006/relationships/hyperlink" Target="http://kitap.tatar.ru/ogl/nlrt/nbrt_obr_2530779.pdf" TargetMode="External"/><Relationship Id="rId134" Type="http://schemas.openxmlformats.org/officeDocument/2006/relationships/hyperlink" Target="http://kitap.tatar.ru/ogl/nlrt/nbrt_obr_2515672.pdf" TargetMode="External"/><Relationship Id="rId139" Type="http://schemas.openxmlformats.org/officeDocument/2006/relationships/hyperlink" Target="http://kitap.tatar.ru/ogl/nlrt/nbrt_obr_2508061.pdf" TargetMode="External"/><Relationship Id="rId80" Type="http://schemas.openxmlformats.org/officeDocument/2006/relationships/hyperlink" Target="http://kitap.tatar.ru/ogl/nlrt/nbrt_obr_2520870.pdf" TargetMode="External"/><Relationship Id="rId85" Type="http://schemas.openxmlformats.org/officeDocument/2006/relationships/hyperlink" Target="http://kitap.tatar.ru/ogl/nlrt/nbrt_obr_2522949.pdf" TargetMode="External"/><Relationship Id="rId150" Type="http://schemas.openxmlformats.org/officeDocument/2006/relationships/hyperlink" Target="http://kitap.tatar.ru/ogl/nlrt/nbrt_obr_2522595.pdf" TargetMode="External"/><Relationship Id="rId155" Type="http://schemas.openxmlformats.org/officeDocument/2006/relationships/hyperlink" Target="http://kitap.tatar.ru/ogl/nlrt/nbrt_obr_2405643.pdf" TargetMode="External"/><Relationship Id="rId171" Type="http://schemas.openxmlformats.org/officeDocument/2006/relationships/hyperlink" Target="http://kitap.tatar.ru/ogl/nlrt/nbrt_obr_1726836.pdf" TargetMode="External"/><Relationship Id="rId176" Type="http://schemas.openxmlformats.org/officeDocument/2006/relationships/hyperlink" Target="http://kitap.tatar.ru/ogl/nlrt/nbrt_obr_2366788.pdf" TargetMode="External"/><Relationship Id="rId192" Type="http://schemas.openxmlformats.org/officeDocument/2006/relationships/hyperlink" Target="http://kitap.tatar.ru/ogl/nlrt/nbrt_obr_2524404.pdf" TargetMode="External"/><Relationship Id="rId12" Type="http://schemas.openxmlformats.org/officeDocument/2006/relationships/hyperlink" Target="http://kitap.tatar.ru/ogl/nlrt/nbrt_obr_2532032.pdf" TargetMode="External"/><Relationship Id="rId17" Type="http://schemas.openxmlformats.org/officeDocument/2006/relationships/hyperlink" Target="http://kitap.tatar.ru/ogl/nlrt/nbrt_obr_2522826.pdf" TargetMode="External"/><Relationship Id="rId33" Type="http://schemas.openxmlformats.org/officeDocument/2006/relationships/hyperlink" Target="http://kitap.tatar.ru/ogl/nlrt/nbrt_obr_2524980.pdf" TargetMode="External"/><Relationship Id="rId38" Type="http://schemas.openxmlformats.org/officeDocument/2006/relationships/hyperlink" Target="http://kitap.tatar.ru/ogl/nlrt/nbrt_obr_2530290.pdf" TargetMode="External"/><Relationship Id="rId59" Type="http://schemas.openxmlformats.org/officeDocument/2006/relationships/hyperlink" Target="http://kitap.tatar.ru/ogl/nlrt/nbrt_obr_2527148.pdf" TargetMode="External"/><Relationship Id="rId103" Type="http://schemas.openxmlformats.org/officeDocument/2006/relationships/hyperlink" Target="http://kitap.tatar.ru/ogl/nlrt/nbrt_obr_2522463.pdf" TargetMode="External"/><Relationship Id="rId108" Type="http://schemas.openxmlformats.org/officeDocument/2006/relationships/hyperlink" Target="http://kitap.tatar.ru/ogl/nlrt/nbrt_obr_2521889.pdf" TargetMode="External"/><Relationship Id="rId124" Type="http://schemas.openxmlformats.org/officeDocument/2006/relationships/hyperlink" Target="http://kitap.tatar.ru/ogl/nlrt/nbrt_obr_2522336.pdf" TargetMode="External"/><Relationship Id="rId129" Type="http://schemas.openxmlformats.org/officeDocument/2006/relationships/hyperlink" Target="http://kitap.tatar.ru/ogl/nlrt/nbrt_obr_2477521.pdf" TargetMode="External"/><Relationship Id="rId54" Type="http://schemas.openxmlformats.org/officeDocument/2006/relationships/hyperlink" Target="http://kitap.tatar.ru/ogl/nlrt/nbrt_obr_2531482.pdf" TargetMode="External"/><Relationship Id="rId70" Type="http://schemas.openxmlformats.org/officeDocument/2006/relationships/hyperlink" Target="http://kitap.tatar.ru/ogl/nlrt/nbrt_obr_2528133.pdf" TargetMode="External"/><Relationship Id="rId75" Type="http://schemas.openxmlformats.org/officeDocument/2006/relationships/hyperlink" Target="http://kitap.tatar.ru/ogl/nlrt/nbrt_obr_2530717.pdf" TargetMode="External"/><Relationship Id="rId91" Type="http://schemas.openxmlformats.org/officeDocument/2006/relationships/hyperlink" Target="http://kitap.tatar.ru/ogl/nlrt/nbrt_obr_2522493.pdf" TargetMode="External"/><Relationship Id="rId96" Type="http://schemas.openxmlformats.org/officeDocument/2006/relationships/hyperlink" Target="http://kitap.tatar.ru/ogl/nlrt/nbrt_obr_2528860.pdf" TargetMode="External"/><Relationship Id="rId140" Type="http://schemas.openxmlformats.org/officeDocument/2006/relationships/hyperlink" Target="http://kitap.tatar.ru/ogl/nlrt/nbrt_obr_2517321.pdf" TargetMode="External"/><Relationship Id="rId145" Type="http://schemas.openxmlformats.org/officeDocument/2006/relationships/hyperlink" Target="http://kitap.tatar.ru/ogl/nlrt/nbrt_obr_2526332.pdf" TargetMode="External"/><Relationship Id="rId161" Type="http://schemas.openxmlformats.org/officeDocument/2006/relationships/hyperlink" Target="http://kitap.tatar.ru/ogl/nlrt/nbrt_obr_2497311.pdf" TargetMode="External"/><Relationship Id="rId166" Type="http://schemas.openxmlformats.org/officeDocument/2006/relationships/hyperlink" Target="http://kitap.tatar.ru/ogl/nlrt/nbrt_obr_2515317.pdf" TargetMode="External"/><Relationship Id="rId182" Type="http://schemas.openxmlformats.org/officeDocument/2006/relationships/hyperlink" Target="http://kitap.tatar.ru/ogl/nlrt/nbrt_obr_2531102.pdf" TargetMode="External"/><Relationship Id="rId187" Type="http://schemas.openxmlformats.org/officeDocument/2006/relationships/hyperlink" Target="http://kitap.tatar.ru/ogl/nlrt/nbrt_obr_2529324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kitap.tatar.ru/ogl/nlrt/nbrt_obr_2525139.pdf" TargetMode="External"/><Relationship Id="rId23" Type="http://schemas.openxmlformats.org/officeDocument/2006/relationships/hyperlink" Target="http://kitap.tatar.ru/ogl/nlrt/nbrt_obr_2509394.pdf" TargetMode="External"/><Relationship Id="rId28" Type="http://schemas.openxmlformats.org/officeDocument/2006/relationships/hyperlink" Target="http://kitap.tatar.ru/ogl/nlrt/nbrt_obr_2509483.pdf" TargetMode="External"/><Relationship Id="rId49" Type="http://schemas.openxmlformats.org/officeDocument/2006/relationships/hyperlink" Target="http://kitap.tatar.ru/ogl/nlrt/nbrt_obr_2531685.pdf" TargetMode="External"/><Relationship Id="rId114" Type="http://schemas.openxmlformats.org/officeDocument/2006/relationships/hyperlink" Target="http://kitap.tatar.ru/ogl/nlrt/nbrt_obr_2531240.pdf" TargetMode="External"/><Relationship Id="rId119" Type="http://schemas.openxmlformats.org/officeDocument/2006/relationships/hyperlink" Target="http://kitap.tatar.ru/ogl/nlrt/nbrt_obr_2527353.pdf" TargetMode="External"/><Relationship Id="rId44" Type="http://schemas.openxmlformats.org/officeDocument/2006/relationships/hyperlink" Target="http://kitap.tatar.ru/ogl/nlrt/nbrt_obr_2530455.pdf" TargetMode="External"/><Relationship Id="rId60" Type="http://schemas.openxmlformats.org/officeDocument/2006/relationships/hyperlink" Target="http://kitap.tatar.ru/ogl/nlrt/nbrt_obr_2531394.pdf" TargetMode="External"/><Relationship Id="rId65" Type="http://schemas.openxmlformats.org/officeDocument/2006/relationships/hyperlink" Target="http://kitap.tatar.ru/ogl/nlrt/nbrt_obr_2531678.pdf" TargetMode="External"/><Relationship Id="rId81" Type="http://schemas.openxmlformats.org/officeDocument/2006/relationships/hyperlink" Target="http://kitap.tatar.ru/ogl/nlrt/nbrt_obr_2530226.pdf" TargetMode="External"/><Relationship Id="rId86" Type="http://schemas.openxmlformats.org/officeDocument/2006/relationships/hyperlink" Target="http://kitap.tatar.ru/ogl/nlrt/nbrt_obr_2528862.pdf" TargetMode="External"/><Relationship Id="rId130" Type="http://schemas.openxmlformats.org/officeDocument/2006/relationships/hyperlink" Target="http://kitap.tatar.ru/ogl/nlrt/nbrt_obr_2521654.pdf" TargetMode="External"/><Relationship Id="rId135" Type="http://schemas.openxmlformats.org/officeDocument/2006/relationships/hyperlink" Target="http://kitap.tatar.ru/ogl/nlrt/nbrt_obr_2512377.pdf" TargetMode="External"/><Relationship Id="rId151" Type="http://schemas.openxmlformats.org/officeDocument/2006/relationships/hyperlink" Target="http://kitap.tatar.ru/ogl/nlrt/nbrt_obr_2521863.pdf" TargetMode="External"/><Relationship Id="rId156" Type="http://schemas.openxmlformats.org/officeDocument/2006/relationships/hyperlink" Target="http://kitap.tatar.ru/ogl/nlrt/nbrt_obr_2533920.pdf" TargetMode="External"/><Relationship Id="rId177" Type="http://schemas.openxmlformats.org/officeDocument/2006/relationships/hyperlink" Target="http://kitap.tatar.ru/ogl/nlrt/nbrt_obr_2513831.pdf" TargetMode="External"/><Relationship Id="rId172" Type="http://schemas.openxmlformats.org/officeDocument/2006/relationships/hyperlink" Target="http://kitap.tatar.ru/ogl/nlrt/nbrt_obr_2297697.pdf" TargetMode="External"/><Relationship Id="rId193" Type="http://schemas.openxmlformats.org/officeDocument/2006/relationships/header" Target="header1.xml"/><Relationship Id="rId13" Type="http://schemas.openxmlformats.org/officeDocument/2006/relationships/hyperlink" Target="http://kitap.tatar.ru/ogl/nlrt/nbrt_obr_2523704.pdf" TargetMode="External"/><Relationship Id="rId18" Type="http://schemas.openxmlformats.org/officeDocument/2006/relationships/hyperlink" Target="http://kitap.tatar.ru/ogl/nlrt/nbrt_obr_2524276.pdf" TargetMode="External"/><Relationship Id="rId39" Type="http://schemas.openxmlformats.org/officeDocument/2006/relationships/hyperlink" Target="http://kitap.tatar.ru/ogl/nlrt/nbrt_obr_2528185.pdf" TargetMode="External"/><Relationship Id="rId109" Type="http://schemas.openxmlformats.org/officeDocument/2006/relationships/hyperlink" Target="http://kitap.tatar.ru/ogl/nlrt/nbrt_obr_2523550.pdf" TargetMode="External"/><Relationship Id="rId34" Type="http://schemas.openxmlformats.org/officeDocument/2006/relationships/hyperlink" Target="http://kitap.tatar.ru/ogl/nlrt/nbrt_obr_2505955.pdf" TargetMode="External"/><Relationship Id="rId50" Type="http://schemas.openxmlformats.org/officeDocument/2006/relationships/hyperlink" Target="http://kitap.tatar.ru/ogl/nlrt/nbrt_obr_2533603.pdf" TargetMode="External"/><Relationship Id="rId55" Type="http://schemas.openxmlformats.org/officeDocument/2006/relationships/hyperlink" Target="http://kitap.tatar.ru/ogl/nlrt/nbrt_obr_2524882.pdf" TargetMode="External"/><Relationship Id="rId76" Type="http://schemas.openxmlformats.org/officeDocument/2006/relationships/hyperlink" Target="http://kitap.tatar.ru/ogl/nlrt/nbrt_obr_2479644.pdf" TargetMode="External"/><Relationship Id="rId97" Type="http://schemas.openxmlformats.org/officeDocument/2006/relationships/hyperlink" Target="http://kitap.tatar.ru/ogl/nlrt/nbrt_obr_2531220.pdf" TargetMode="External"/><Relationship Id="rId104" Type="http://schemas.openxmlformats.org/officeDocument/2006/relationships/hyperlink" Target="http://kitap.tatar.ru/ogl/nlrt/nbrt_obr_2531582.pdf" TargetMode="External"/><Relationship Id="rId120" Type="http://schemas.openxmlformats.org/officeDocument/2006/relationships/hyperlink" Target="http://kitap.tatar.ru/ogl/nlrt/nbrt_obr_2530725.pdf" TargetMode="External"/><Relationship Id="rId125" Type="http://schemas.openxmlformats.org/officeDocument/2006/relationships/hyperlink" Target="http://kitap.tatar.ru/ogl/nlrt/nbrt_obr_2522187.pdf" TargetMode="External"/><Relationship Id="rId141" Type="http://schemas.openxmlformats.org/officeDocument/2006/relationships/hyperlink" Target="http://kitap.tatar.ru/ogl/nlrt/nbrt_obr_2521939.pdf" TargetMode="External"/><Relationship Id="rId146" Type="http://schemas.openxmlformats.org/officeDocument/2006/relationships/hyperlink" Target="http://kitap.tatar.ru/ogl/nlrt/nbrt_obr_1976513.pdf" TargetMode="External"/><Relationship Id="rId167" Type="http://schemas.openxmlformats.org/officeDocument/2006/relationships/hyperlink" Target="http://kitap.tatar.ru/ogl/nlrt/nbrt_obr_2515297.pdf" TargetMode="External"/><Relationship Id="rId188" Type="http://schemas.openxmlformats.org/officeDocument/2006/relationships/hyperlink" Target="http://kitap.tatar.ru/ogl/nlrt/nbrt_obr_2522411.pdf" TargetMode="External"/><Relationship Id="rId7" Type="http://schemas.openxmlformats.org/officeDocument/2006/relationships/hyperlink" Target="http://kitap.tatar.ru/ogl/nlrt/nbrt_obr_2525384.pdf" TargetMode="External"/><Relationship Id="rId71" Type="http://schemas.openxmlformats.org/officeDocument/2006/relationships/hyperlink" Target="http://kitap.tatar.ru/ogl/nlrt/nbrt_obr_2522168.pdf" TargetMode="External"/><Relationship Id="rId92" Type="http://schemas.openxmlformats.org/officeDocument/2006/relationships/hyperlink" Target="http://kitap.tatar.ru/ogl/nlrt/nbrt_obr_2523498.pdf" TargetMode="External"/><Relationship Id="rId162" Type="http://schemas.openxmlformats.org/officeDocument/2006/relationships/hyperlink" Target="http://kitap.tatar.ru/ogl/nlrt/nbrt_obr_2515139.pdf" TargetMode="External"/><Relationship Id="rId183" Type="http://schemas.openxmlformats.org/officeDocument/2006/relationships/hyperlink" Target="http://kitap.tatar.ru/ogl/nlrt/nbrt_obr_2522689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kitap.tatar.ru/ogl/nlrt/nbrt_obr_2509524.pdf" TargetMode="External"/><Relationship Id="rId24" Type="http://schemas.openxmlformats.org/officeDocument/2006/relationships/hyperlink" Target="http://kitap.tatar.ru/ogl/nlrt/nbrt_obr_2532119.pdf" TargetMode="External"/><Relationship Id="rId40" Type="http://schemas.openxmlformats.org/officeDocument/2006/relationships/hyperlink" Target="http://kitap.tatar.ru/ogl/nlrt/nbrt_obr_2530451.pdf" TargetMode="External"/><Relationship Id="rId45" Type="http://schemas.openxmlformats.org/officeDocument/2006/relationships/hyperlink" Target="http://kitap.tatar.ru/ogl/nlrt/nbrt_obr_2526762.pdf" TargetMode="External"/><Relationship Id="rId66" Type="http://schemas.openxmlformats.org/officeDocument/2006/relationships/hyperlink" Target="http://kitap.tatar.ru/ogl/nlrt/nbrt_obr_2526881.pdf" TargetMode="External"/><Relationship Id="rId87" Type="http://schemas.openxmlformats.org/officeDocument/2006/relationships/hyperlink" Target="http://kitap.tatar.ru/ogl/nlrt/nbrt_obr_2528274.pdf" TargetMode="External"/><Relationship Id="rId110" Type="http://schemas.openxmlformats.org/officeDocument/2006/relationships/hyperlink" Target="http://kitap.tatar.ru/ogl/nlrt/nbrt_obr_2530820.pdf" TargetMode="External"/><Relationship Id="rId115" Type="http://schemas.openxmlformats.org/officeDocument/2006/relationships/hyperlink" Target="http://kitap.tatar.ru/ogl/nlrt/nbrt_obr_2528353.pdf" TargetMode="External"/><Relationship Id="rId131" Type="http://schemas.openxmlformats.org/officeDocument/2006/relationships/hyperlink" Target="http://kitap.tatar.ru/ogl/nlrt/nbrt_obr_2522167.pdf" TargetMode="External"/><Relationship Id="rId136" Type="http://schemas.openxmlformats.org/officeDocument/2006/relationships/hyperlink" Target="http://kitap.tatar.ru/ogl/nlrt/nbrt_obr_2507771.pdf" TargetMode="External"/><Relationship Id="rId157" Type="http://schemas.openxmlformats.org/officeDocument/2006/relationships/hyperlink" Target="http://kitap.tatar.ru/ogl/nlrt/nbrt_obr_2471275.pdf" TargetMode="External"/><Relationship Id="rId178" Type="http://schemas.openxmlformats.org/officeDocument/2006/relationships/hyperlink" Target="http://kitap.tatar.ru/ogl/nlrt/nbrt_obr_2520119.pdf" TargetMode="External"/><Relationship Id="rId61" Type="http://schemas.openxmlformats.org/officeDocument/2006/relationships/hyperlink" Target="http://kitap.tatar.ru/ogl/nlrt/nbrt_obr_2524868.pdf" TargetMode="External"/><Relationship Id="rId82" Type="http://schemas.openxmlformats.org/officeDocument/2006/relationships/hyperlink" Target="http://kitap.tatar.ru/ogl/nlrt/nbrt_obr_2523184.pdf" TargetMode="External"/><Relationship Id="rId152" Type="http://schemas.openxmlformats.org/officeDocument/2006/relationships/hyperlink" Target="http://kitap.tatar.ru/ogl/nlrt/nbrt_obr_2522576.pdf" TargetMode="External"/><Relationship Id="rId173" Type="http://schemas.openxmlformats.org/officeDocument/2006/relationships/hyperlink" Target="http://kitap.tatar.ru/ogl/nlrt/nbrt_obr_2526617.pdf" TargetMode="External"/><Relationship Id="rId194" Type="http://schemas.openxmlformats.org/officeDocument/2006/relationships/header" Target="header2.xml"/><Relationship Id="rId19" Type="http://schemas.openxmlformats.org/officeDocument/2006/relationships/hyperlink" Target="http://kitap.tatar.ru/ogl/nlrt/nbrt_obr_2525134.pdf" TargetMode="External"/><Relationship Id="rId14" Type="http://schemas.openxmlformats.org/officeDocument/2006/relationships/hyperlink" Target="http://kitap.tatar.ru/ogl/nlrt/nbrt_obr_2514470.pdf" TargetMode="External"/><Relationship Id="rId30" Type="http://schemas.openxmlformats.org/officeDocument/2006/relationships/hyperlink" Target="http://kitap.tatar.ru/ogl/nlrt/nbrt_obr_2530379.pdf" TargetMode="External"/><Relationship Id="rId35" Type="http://schemas.openxmlformats.org/officeDocument/2006/relationships/hyperlink" Target="http://kitap.tatar.ru/ogl/nlrt/nbrt_obr_2519253.pdf" TargetMode="External"/><Relationship Id="rId56" Type="http://schemas.openxmlformats.org/officeDocument/2006/relationships/hyperlink" Target="http://kitap.tatar.ru/ogl/nlrt/nbrt_obr_2510901.pdf" TargetMode="External"/><Relationship Id="rId77" Type="http://schemas.openxmlformats.org/officeDocument/2006/relationships/hyperlink" Target="http://kitap.tatar.ru/ogl/nlrt/nbrt_obr_2522680.pdf" TargetMode="External"/><Relationship Id="rId100" Type="http://schemas.openxmlformats.org/officeDocument/2006/relationships/hyperlink" Target="http://kitap.tatar.ru/ogl/nlrt/nbrt_obr_2527327.pdf" TargetMode="External"/><Relationship Id="rId105" Type="http://schemas.openxmlformats.org/officeDocument/2006/relationships/hyperlink" Target="http://kitap.tatar.ru/ogl/nlrt/nbrt_obr_2531570.pdf" TargetMode="External"/><Relationship Id="rId126" Type="http://schemas.openxmlformats.org/officeDocument/2006/relationships/hyperlink" Target="http://kitap.tatar.ru/ogl/nlrt/nbrt_obr_2522175.pdf" TargetMode="External"/><Relationship Id="rId147" Type="http://schemas.openxmlformats.org/officeDocument/2006/relationships/hyperlink" Target="http://kitap.tatar.ru/ogl/nlrt/nbrt_obr_2526820.pdf" TargetMode="External"/><Relationship Id="rId168" Type="http://schemas.openxmlformats.org/officeDocument/2006/relationships/hyperlink" Target="http://kitap.tatar.ru/ogl/nlrt/nbrt_obr_2515296.pdf" TargetMode="External"/><Relationship Id="rId8" Type="http://schemas.openxmlformats.org/officeDocument/2006/relationships/hyperlink" Target="http://kitap.tatar.ru/ogl/nlrt/nbrt_obr_2531954.pdf" TargetMode="External"/><Relationship Id="rId51" Type="http://schemas.openxmlformats.org/officeDocument/2006/relationships/hyperlink" Target="http://kitap.tatar.ru/ogl/nlrt/nbrt_obr_2530452.pdf" TargetMode="External"/><Relationship Id="rId72" Type="http://schemas.openxmlformats.org/officeDocument/2006/relationships/hyperlink" Target="http://kitap.tatar.ru/ogl/nlrt/nbrt_obr_2528366.pdf" TargetMode="External"/><Relationship Id="rId93" Type="http://schemas.openxmlformats.org/officeDocument/2006/relationships/hyperlink" Target="http://kitap.tatar.ru/ogl/nlrt/nbrt_obr_2531186.pdf" TargetMode="External"/><Relationship Id="rId98" Type="http://schemas.openxmlformats.org/officeDocument/2006/relationships/hyperlink" Target="http://kitap.tatar.ru/ogl/nlrt/nbrt_obr_2531228.pdf" TargetMode="External"/><Relationship Id="rId121" Type="http://schemas.openxmlformats.org/officeDocument/2006/relationships/hyperlink" Target="http://kitap.tatar.ru/ogl/nlrt/nbrt_obr_2531693.pdf" TargetMode="External"/><Relationship Id="rId142" Type="http://schemas.openxmlformats.org/officeDocument/2006/relationships/hyperlink" Target="http://kitap.tatar.ru/ogl/nlrt/nbrt_obr_2518165.pdf" TargetMode="External"/><Relationship Id="rId163" Type="http://schemas.openxmlformats.org/officeDocument/2006/relationships/hyperlink" Target="http://kitap.tatar.ru/ogl/nlrt/nbrt_obr_2530493.pdf" TargetMode="External"/><Relationship Id="rId184" Type="http://schemas.openxmlformats.org/officeDocument/2006/relationships/hyperlink" Target="http://kitap.tatar.ru/ogl/nlrt/nbrt_obr_2528412.pdf" TargetMode="External"/><Relationship Id="rId189" Type="http://schemas.openxmlformats.org/officeDocument/2006/relationships/hyperlink" Target="http://kitap.tatar.ru/ogl/nlrt/nbrt_obr_2512175.pdf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kitap.tatar.ru/ogl/nlrt/nbrt_obr_2523868.pdf" TargetMode="External"/><Relationship Id="rId46" Type="http://schemas.openxmlformats.org/officeDocument/2006/relationships/hyperlink" Target="http://kitap.tatar.ru/ogl/nlrt/nbrt_obr_2532011.pdf" TargetMode="External"/><Relationship Id="rId67" Type="http://schemas.openxmlformats.org/officeDocument/2006/relationships/hyperlink" Target="http://kitap.tatar.ru/ogl/nlrt/nbrt_obr_2524064.pdf" TargetMode="External"/><Relationship Id="rId116" Type="http://schemas.openxmlformats.org/officeDocument/2006/relationships/hyperlink" Target="http://kitap.tatar.ru/ogl/nlrt/nbrt_obr_2517276.pdf" TargetMode="External"/><Relationship Id="rId137" Type="http://schemas.openxmlformats.org/officeDocument/2006/relationships/hyperlink" Target="http://kitap.tatar.ru/ogl/nlrt/nbrt_obr_2522080.pdf" TargetMode="External"/><Relationship Id="rId158" Type="http://schemas.openxmlformats.org/officeDocument/2006/relationships/hyperlink" Target="http://kitap.tatar.ru/ogl/nlrt/nbrt_obr_2482515.pdf" TargetMode="External"/><Relationship Id="rId20" Type="http://schemas.openxmlformats.org/officeDocument/2006/relationships/hyperlink" Target="http://kitap.tatar.ru/ogl/nlrt/nbrt_obr_2524651.pdf" TargetMode="External"/><Relationship Id="rId41" Type="http://schemas.openxmlformats.org/officeDocument/2006/relationships/hyperlink" Target="http://kitap.tatar.ru/ogl/nlrt/nbrt_obr_2527183.pdf" TargetMode="External"/><Relationship Id="rId62" Type="http://schemas.openxmlformats.org/officeDocument/2006/relationships/hyperlink" Target="http://kitap.tatar.ru/ogl/nlrt/nbrt_obr_2002119.pdf" TargetMode="External"/><Relationship Id="rId83" Type="http://schemas.openxmlformats.org/officeDocument/2006/relationships/hyperlink" Target="http://kitap.tatar.ru/ogl/nlrt/nbrt_obr_2523123.pdf" TargetMode="External"/><Relationship Id="rId88" Type="http://schemas.openxmlformats.org/officeDocument/2006/relationships/hyperlink" Target="http://kitap.tatar.ru/ogl/nlrt/nbrt_obr_2531586.pdf" TargetMode="External"/><Relationship Id="rId111" Type="http://schemas.openxmlformats.org/officeDocument/2006/relationships/hyperlink" Target="http://kitap.tatar.ru/ogl/nlrt/nbrt_obr_2530816.pdf" TargetMode="External"/><Relationship Id="rId132" Type="http://schemas.openxmlformats.org/officeDocument/2006/relationships/hyperlink" Target="http://kitap.tatar.ru/ogl/nlrt/nbrt_obr_2518810.pdf" TargetMode="External"/><Relationship Id="rId153" Type="http://schemas.openxmlformats.org/officeDocument/2006/relationships/hyperlink" Target="http://kitap.tatar.ru/ogl/nlrt/nbrt_obr_2522345.pdf" TargetMode="External"/><Relationship Id="rId174" Type="http://schemas.openxmlformats.org/officeDocument/2006/relationships/hyperlink" Target="http://kitap.tatar.ru/ogl/nlrt/nbrt_obr_2526588.pdf" TargetMode="External"/><Relationship Id="rId179" Type="http://schemas.openxmlformats.org/officeDocument/2006/relationships/hyperlink" Target="http://kitap.tatar.ru/ogl/nlrt/nbrt_obr_2525995.pdf" TargetMode="External"/><Relationship Id="rId195" Type="http://schemas.openxmlformats.org/officeDocument/2006/relationships/fontTable" Target="fontTable.xml"/><Relationship Id="rId190" Type="http://schemas.openxmlformats.org/officeDocument/2006/relationships/hyperlink" Target="http://kitap.tatar.ru/ogl/nlrt/nbrt_obr_2524631.pdf" TargetMode="External"/><Relationship Id="rId15" Type="http://schemas.openxmlformats.org/officeDocument/2006/relationships/hyperlink" Target="http://kitap.tatar.ru/ogl/nlrt/nbrt_obr_2525145.pdf" TargetMode="External"/><Relationship Id="rId36" Type="http://schemas.openxmlformats.org/officeDocument/2006/relationships/hyperlink" Target="http://kitap.tatar.ru/ogl/nlrt/nbrt_obr_2530013.pdf" TargetMode="External"/><Relationship Id="rId57" Type="http://schemas.openxmlformats.org/officeDocument/2006/relationships/hyperlink" Target="http://kitap.tatar.ru/ogl/nlrt/nbrt_obr_2528017.pdf" TargetMode="External"/><Relationship Id="rId106" Type="http://schemas.openxmlformats.org/officeDocument/2006/relationships/hyperlink" Target="http://kitap.tatar.ru/ogl/nlrt/nbrt_obr_2488291.pdf" TargetMode="External"/><Relationship Id="rId127" Type="http://schemas.openxmlformats.org/officeDocument/2006/relationships/hyperlink" Target="http://kitap.tatar.ru/ogl/nlrt/nbrt_obr_2470344.pdf" TargetMode="External"/><Relationship Id="rId10" Type="http://schemas.openxmlformats.org/officeDocument/2006/relationships/hyperlink" Target="http://kitap.tatar.ru/ogl/nlrt/nbrt_obr_2531158.pdf" TargetMode="External"/><Relationship Id="rId31" Type="http://schemas.openxmlformats.org/officeDocument/2006/relationships/hyperlink" Target="http://kitap.tatar.ru/ogl/nlrt/nbrt_obr_2509381.pdf" TargetMode="External"/><Relationship Id="rId52" Type="http://schemas.openxmlformats.org/officeDocument/2006/relationships/hyperlink" Target="http://kitap.tatar.ru/ogl/nlrt/nbrt_obr_2524885.pdf" TargetMode="External"/><Relationship Id="rId73" Type="http://schemas.openxmlformats.org/officeDocument/2006/relationships/hyperlink" Target="http://kitap.tatar.ru/ogl/nlrt/nbrt_obr_2525765.pdf" TargetMode="External"/><Relationship Id="rId78" Type="http://schemas.openxmlformats.org/officeDocument/2006/relationships/hyperlink" Target="http://kitap.tatar.ru/ogl/nlrt/nbrt_obr_2526989.pdf" TargetMode="External"/><Relationship Id="rId94" Type="http://schemas.openxmlformats.org/officeDocument/2006/relationships/hyperlink" Target="http://kitap.tatar.ru/ogl/nlrt/nbrt_obr_2527944.pdf" TargetMode="External"/><Relationship Id="rId99" Type="http://schemas.openxmlformats.org/officeDocument/2006/relationships/hyperlink" Target="http://kitap.tatar.ru/ogl/nlrt/nbrt_obr_2530219.pdf" TargetMode="External"/><Relationship Id="rId101" Type="http://schemas.openxmlformats.org/officeDocument/2006/relationships/hyperlink" Target="http://kitap.tatar.ru/ogl/nlrt/nbrt_obr_2522287.pdf" TargetMode="External"/><Relationship Id="rId122" Type="http://schemas.openxmlformats.org/officeDocument/2006/relationships/hyperlink" Target="http://kitap.tatar.ru/ogl/nlrt/nbrt_obr_2526708.pdf" TargetMode="External"/><Relationship Id="rId143" Type="http://schemas.openxmlformats.org/officeDocument/2006/relationships/hyperlink" Target="http://kitap.tatar.ru/ogl/nlrt/nbrt_obr_2532917.pdf" TargetMode="External"/><Relationship Id="rId148" Type="http://schemas.openxmlformats.org/officeDocument/2006/relationships/hyperlink" Target="http://kitap.tatar.ru/ogl/nlrt/nbrt_obr_2526845.pdf" TargetMode="External"/><Relationship Id="rId164" Type="http://schemas.openxmlformats.org/officeDocument/2006/relationships/hyperlink" Target="http://kitap.tatar.ru/ogl/nlrt/nbrt_obr_2515299.pdf" TargetMode="External"/><Relationship Id="rId169" Type="http://schemas.openxmlformats.org/officeDocument/2006/relationships/hyperlink" Target="http://kitap.tatar.ru/ogl/nlrt/nbrt_obr_2521851.pdf" TargetMode="External"/><Relationship Id="rId185" Type="http://schemas.openxmlformats.org/officeDocument/2006/relationships/hyperlink" Target="http://kitap.tatar.ru/ogl/nlrt/nbrt_obr_2526962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kitap.tatar.ru/ogl/nlrt/nbrt_obr_2531576.pdf" TargetMode="External"/><Relationship Id="rId180" Type="http://schemas.openxmlformats.org/officeDocument/2006/relationships/hyperlink" Target="http://kitap.tatar.ru/ogl/nlrt/nbrt_obr_2519758.pdf" TargetMode="External"/><Relationship Id="rId26" Type="http://schemas.openxmlformats.org/officeDocument/2006/relationships/hyperlink" Target="http://kitap.tatar.ru/ogl/nlrt/nbrt_obr_2523869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38</TotalTime>
  <Pages>1</Pages>
  <Words>17754</Words>
  <Characters>101198</Characters>
  <Application>Microsoft Office Word</Application>
  <DocSecurity>0</DocSecurity>
  <Lines>843</Lines>
  <Paragraphs>237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2020-10-16T10:13:00Z</dcterms:created>
  <dcterms:modified xsi:type="dcterms:W3CDTF">2020-10-16T10:51:00Z</dcterms:modified>
</cp:coreProperties>
</file>