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94" w:rsidRPr="00E37494" w:rsidRDefault="00E37494" w:rsidP="00E37494">
      <w:pPr>
        <w:pStyle w:val="1"/>
      </w:pPr>
      <w:bookmarkStart w:id="0" w:name="_Toc54356402"/>
      <w:r w:rsidRPr="00E37494">
        <w:t>Физико-математические науки. (ББК 22)</w:t>
      </w:r>
      <w:bookmarkEnd w:id="0"/>
    </w:p>
    <w:p w:rsidR="00E37494" w:rsidRPr="00E37494" w:rsidRDefault="00E37494" w:rsidP="00E37494">
      <w:pPr>
        <w:pStyle w:val="1"/>
      </w:pPr>
    </w:p>
    <w:p w:rsidR="00E37494" w:rsidRPr="00E37494" w:rsidRDefault="00E37494" w:rsidP="00E37494">
      <w:r w:rsidRPr="00E37494">
        <w:t>1. 22.34;   З-26</w:t>
      </w:r>
    </w:p>
    <w:p w:rsidR="00E37494" w:rsidRDefault="00E37494" w:rsidP="00E37494">
      <w:r>
        <w:t xml:space="preserve">    1768613-Л - кх; 1768614-Л - кх; 1768615-Л - кх</w:t>
      </w:r>
    </w:p>
    <w:p w:rsidR="00E37494" w:rsidRDefault="00E37494" w:rsidP="00E37494">
      <w:r>
        <w:t xml:space="preserve">    Поверка рефрактометра ИРФ-454 Б2М : методические указания по выполнению лабораторной работы / С. С. Замалеев, Г. М. Аблатыпов; Академия стандартизации, метрологии и сертификации (учебная), Казанский филиал. - Казань : Печать-Сервич XXI век, 2012. - 24 с. : ил. - Библиогр.: с. 24. - ISBN 978-5-91838-053-6 : 20,00</w:t>
      </w:r>
    </w:p>
    <w:p w:rsidR="00E37494" w:rsidRDefault="00E37494" w:rsidP="00E37494"/>
    <w:p w:rsidR="00292721" w:rsidRDefault="00292721" w:rsidP="00E37494"/>
    <w:p w:rsidR="00292721" w:rsidRDefault="00292721" w:rsidP="00292721">
      <w:pPr>
        <w:pStyle w:val="1"/>
      </w:pPr>
      <w:bookmarkStart w:id="1" w:name="_Toc54356403"/>
      <w:r>
        <w:t>Химические науки. (ББК 24)</w:t>
      </w:r>
      <w:bookmarkEnd w:id="1"/>
    </w:p>
    <w:p w:rsidR="00292721" w:rsidRDefault="00292721" w:rsidP="00292721">
      <w:pPr>
        <w:pStyle w:val="1"/>
      </w:pPr>
    </w:p>
    <w:p w:rsidR="00292721" w:rsidRDefault="00292721" w:rsidP="00292721">
      <w:r>
        <w:t>2. 24.5;   К41</w:t>
      </w:r>
    </w:p>
    <w:p w:rsidR="00292721" w:rsidRDefault="00292721" w:rsidP="00292721">
      <w:r>
        <w:t xml:space="preserve">    1766864-Л - кх; 1766865-Л - кх; 1766866-Л - кх</w:t>
      </w:r>
    </w:p>
    <w:p w:rsidR="00292721" w:rsidRDefault="00292721" w:rsidP="00292721">
      <w:r>
        <w:t xml:space="preserve">    Кинетика химических реакций : методические указания к лабораторным работам по дисциплине "Химия" для студентов 1 курса очной и заочной форм обучения всех направлений подготовки / Министерство науки и высшего образования Российской Федерации ; Казанский Государственный архитектурно-строительный университет, Кафедра химии и инженерной экологии в строительстве ; сост. : О. В. Спирина , Н. С. Громаков. - Казань : Изд-во Казанск. гос. архитект.-строит. ун-та, 2019. - 23 с. : рис. - Библиогр.: с. 24. - Тит. л. отсутствует, описание с обл. : 50,00</w:t>
      </w:r>
    </w:p>
    <w:p w:rsidR="00292721" w:rsidRDefault="00292721" w:rsidP="00292721"/>
    <w:p w:rsidR="00292721" w:rsidRDefault="00292721" w:rsidP="00292721">
      <w:r>
        <w:t>3. 24;   К64</w:t>
      </w:r>
    </w:p>
    <w:p w:rsidR="00292721" w:rsidRDefault="00292721" w:rsidP="00292721">
      <w:r>
        <w:t xml:space="preserve">    1786962-Л - чз2; 1787107-Л - чз1</w:t>
      </w:r>
    </w:p>
    <w:p w:rsidR="00292721" w:rsidRDefault="00292721" w:rsidP="00292721">
      <w:r>
        <w:t xml:space="preserve">    Коннолли, Шон</w:t>
      </w:r>
    </w:p>
    <w:p w:rsidR="00292721" w:rsidRDefault="00292721" w:rsidP="00292721">
      <w:r>
        <w:t>Катастрофически "опасная" химия : 24 эксперимента для самых отважных молодых учёных / Шон Коннолли; пер. с англ. В. Л. Левин. - Москва : Лаборатория знаний, 2020. - 271, [1] с. : ил., порт., факс. - Загл. и авт. на яз. ориг.: The book of ingeniously daring chemistry / Sean Connlly. - ISBN 978-5-00101-227-6 : 660,40</w:t>
      </w:r>
    </w:p>
    <w:p w:rsidR="00292721" w:rsidRDefault="00292721" w:rsidP="00292721"/>
    <w:p w:rsidR="00575110" w:rsidRDefault="00575110" w:rsidP="00292721"/>
    <w:p w:rsidR="00575110" w:rsidRDefault="00575110" w:rsidP="00575110">
      <w:pPr>
        <w:pStyle w:val="1"/>
      </w:pPr>
      <w:bookmarkStart w:id="2" w:name="_Toc54356404"/>
      <w:r>
        <w:t>Техника. Технические науки. (ББК 3)</w:t>
      </w:r>
      <w:bookmarkEnd w:id="2"/>
    </w:p>
    <w:p w:rsidR="00575110" w:rsidRDefault="00575110" w:rsidP="00575110">
      <w:pPr>
        <w:pStyle w:val="1"/>
      </w:pPr>
    </w:p>
    <w:p w:rsidR="00575110" w:rsidRDefault="00575110" w:rsidP="00575110">
      <w:r>
        <w:t>4. 38.7;   М91</w:t>
      </w:r>
    </w:p>
    <w:p w:rsidR="00575110" w:rsidRDefault="00575110" w:rsidP="00575110">
      <w:r>
        <w:t xml:space="preserve">    1780721-Л - кх; 1780722-Л - кх; 1780723-Л - кх</w:t>
      </w:r>
    </w:p>
    <w:p w:rsidR="00575110" w:rsidRDefault="00575110" w:rsidP="00575110">
      <w:r>
        <w:t xml:space="preserve">    Мустакимов, Валерий Раифович( канд. техн. наук). Проектирование зданий в особых природно-климатических условиях : учебное пособие / В. Р. Мустакимов; Министерство образования и науки Российской Федерации, Казанский государственный архитектурно-строительный университет. - Казань : [Издательство Казанского государственного архитектурно- строительного университета], 2018. - Т. 1. - 2018. - 239 с. : ил., карты. - Библиогр.: с. 175-179 (106 назв.). - ISBN 978-5-7829-0583-5 : 160,00</w:t>
      </w:r>
    </w:p>
    <w:p w:rsidR="00575110" w:rsidRDefault="00575110" w:rsidP="00575110">
      <w:r>
        <w:t xml:space="preserve">    Оглавление: </w:t>
      </w:r>
      <w:hyperlink r:id="rId6" w:history="1">
        <w:r w:rsidR="00C96E2A" w:rsidRPr="00883174">
          <w:rPr>
            <w:rStyle w:val="a8"/>
          </w:rPr>
          <w:t>http://kitap.tatar.ru/ogl/nlrt/nbrt_obr_2520747.pdf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lastRenderedPageBreak/>
        <w:t>5. 37.2;   Н76</w:t>
      </w:r>
    </w:p>
    <w:p w:rsidR="00575110" w:rsidRDefault="00575110" w:rsidP="00575110">
      <w:r>
        <w:t xml:space="preserve">    1782197-Л - кх; 1782198-Л - кх; 1782199-Л - кх</w:t>
      </w:r>
    </w:p>
    <w:p w:rsidR="00575110" w:rsidRDefault="00575110" w:rsidP="00575110">
      <w:r>
        <w:t xml:space="preserve">    Новые технологии и материалы легкой промышленности : XIV Международная научно-практическая конференция с элементами научной школы для студентов и молодых ученых, 15-19 мая 2018 г. : сборник статей : [в 2 ч.] /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[редакционная коллегия: В.А. Сысоев и др.]. - Казань : Изд-во КНИТУ, 2018. - 20. - ISBN 978-5-7882-2438-1 общ.. - Ч. 1. - 2018. - 355, [1] с. : ил. - Библиогр. в конце ст. - Часть текста англ.. - ISBN 978-5-7882-2439-8 ч. 1 : 150,00</w:t>
      </w:r>
    </w:p>
    <w:p w:rsidR="00575110" w:rsidRDefault="00575110" w:rsidP="00575110">
      <w:r>
        <w:t xml:space="preserve">    Оглавление: </w:t>
      </w:r>
      <w:hyperlink r:id="rId7" w:history="1">
        <w:r w:rsidR="00C96E2A" w:rsidRPr="00883174">
          <w:rPr>
            <w:rStyle w:val="a8"/>
          </w:rPr>
          <w:t>http://kitap.tatar.ru/ogl/nlrt/nbrt_obr_2523874.pdf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6. 32.81;   Б89</w:t>
      </w:r>
    </w:p>
    <w:p w:rsidR="00575110" w:rsidRDefault="00575110" w:rsidP="00575110">
      <w:r>
        <w:t xml:space="preserve">    1766713-Л - чз2; 1783613-Л - кх</w:t>
      </w:r>
    </w:p>
    <w:p w:rsidR="00575110" w:rsidRDefault="00575110" w:rsidP="00575110">
      <w:r>
        <w:t xml:space="preserve">    Бруссард, Мередит</w:t>
      </w:r>
    </w:p>
    <w:p w:rsidR="00575110" w:rsidRDefault="00575110" w:rsidP="00575110">
      <w:r>
        <w:t>Искусственный интеллект : пределы возможного / Мередит Бруссард; пер. с англ. [Екатерины Арье]. - Москва : Альпина нон-фикшн, 2020. - 361 с.; 22. - Предм.-имен. указ.: с. 355-361. - Библиогр.: с. 331-353. - Загл. и авт. ориг.: Artificial unintelligence: how computers misunderstand the world / Meredith Broussard. - ISBN 978-5-00139-080-0 : 559,00</w:t>
      </w:r>
    </w:p>
    <w:p w:rsidR="00575110" w:rsidRDefault="00575110" w:rsidP="00575110">
      <w:r>
        <w:t xml:space="preserve">    Оглавление: </w:t>
      </w:r>
      <w:hyperlink r:id="rId8" w:history="1">
        <w:r w:rsidR="00C96E2A" w:rsidRPr="00883174">
          <w:rPr>
            <w:rStyle w:val="a8"/>
          </w:rPr>
          <w:t>http://kitap.tatar.ru/ogl/nlrt/nbrt_obr_2509378.pdf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7. 31.294;   Б91</w:t>
      </w:r>
    </w:p>
    <w:p w:rsidR="00575110" w:rsidRDefault="00575110" w:rsidP="00575110">
      <w:r>
        <w:t xml:space="preserve">    1768676-Л - кх; 1768677-Л - кх; 1768678-Л - кх</w:t>
      </w:r>
    </w:p>
    <w:p w:rsidR="00575110" w:rsidRDefault="00575110" w:rsidP="00575110">
      <w:r>
        <w:t xml:space="preserve">    Авторский светильник : учебно-методическое пособие для студентов направления подготовки 54.03.01 "Дизайн", направленность (профиль) "Дизайн интерьера" к выполнению курсового проекта по дисциплине "Проектирование" / Т. Ю. Бурова; Министерство науки и высшего образования Российской Федерации ; Казанский государственный архитектурно-строительный университет. - Казань : КГАСУ, 2018. - 55 с. : ил. - Библиогр.: с. 56. - Тит. л. отсутствует, описание с обл. : 30,00</w:t>
      </w:r>
    </w:p>
    <w:p w:rsidR="00575110" w:rsidRDefault="00575110" w:rsidP="00575110">
      <w:r>
        <w:t xml:space="preserve">    Оглавление: </w:t>
      </w:r>
      <w:hyperlink r:id="rId9" w:history="1">
        <w:r w:rsidR="00C96E2A" w:rsidRPr="00883174">
          <w:rPr>
            <w:rStyle w:val="a8"/>
          </w:rPr>
          <w:t>http://kitap.tatar.ru/ogl/nlrt/nbrt_obr_2506584.pdf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8. 33.36;   Г47</w:t>
      </w:r>
    </w:p>
    <w:p w:rsidR="00575110" w:rsidRDefault="00575110" w:rsidP="00575110">
      <w:r>
        <w:t xml:space="preserve">    1768439-Л - кх; 1768440-Л - кх; 1768441-Л - кх</w:t>
      </w:r>
    </w:p>
    <w:p w:rsidR="00575110" w:rsidRDefault="00575110" w:rsidP="00575110">
      <w:r>
        <w:t xml:space="preserve">    Гильмутдинов, Ильнур Ильсурович</w:t>
      </w:r>
    </w:p>
    <w:p w:rsidR="00575110" w:rsidRDefault="00575110" w:rsidP="00575110">
      <w:r>
        <w:t>Наноматериалы и сверхкритические флюидные нанотехнологии в нефтедобыче и нефтепереработке : учебно-методическое пособие / И. И. Гильмутдинов, И. В. Кузнецова, И. М. Гильмутдинов; Министерство науки и высшего образования Российской Федерации , Казанский национальный исследовательский технологический университет ; под ред. А. Н. Сабирзянова. - Казань : Издательство КНИТУ, 2019. - 95 с. : ил. - Библиогр.: с. 93. - ISBN 978-5-7882-2539-5 : 100,00</w:t>
      </w:r>
    </w:p>
    <w:p w:rsidR="00575110" w:rsidRDefault="00575110" w:rsidP="00575110">
      <w:r>
        <w:t xml:space="preserve">    Оглавление: </w:t>
      </w:r>
      <w:hyperlink r:id="rId10" w:history="1">
        <w:r w:rsidR="00C96E2A" w:rsidRPr="00883174">
          <w:rPr>
            <w:rStyle w:val="a8"/>
          </w:rPr>
          <w:t>http://kitap.tatar.ru/ogl/nlrt/nbrt_obr_2494953.pdf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9. 39.311;   З-63</w:t>
      </w:r>
    </w:p>
    <w:p w:rsidR="00575110" w:rsidRDefault="00575110" w:rsidP="00575110">
      <w:r>
        <w:t xml:space="preserve">    1766867-Л - кх; 1766868-Л - кх; 1766869-Л - кх</w:t>
      </w:r>
    </w:p>
    <w:p w:rsidR="00575110" w:rsidRDefault="00575110" w:rsidP="00575110">
      <w:r>
        <w:t xml:space="preserve">    Учебно-методическое пособие к практическим занятиям по дисциплине "Геосинтетические материалы в дорожной отрасли", направления подготовки 08.04.01 "Строительство", профиль (направленность) "Проектирование, строительство и эксплуатация автомобильных дорог" / Т. А. Зиннуров, И. Ю. Майстренко, Д. И. Ерохин; </w:t>
      </w:r>
      <w:r>
        <w:lastRenderedPageBreak/>
        <w:t>Министерство науки и высшего образования Российской Федерации ; Казанский Государственный архитектурно-строительный университет. - Казань : Изд-во Казанск. гос. архитект.-строит. ун-та, 2019. - 31 с. : рис. - Библиогр.: с. 28. - Тит. л. отсутствует, описание с обл. : 50,00</w:t>
      </w:r>
    </w:p>
    <w:p w:rsidR="00575110" w:rsidRDefault="00575110" w:rsidP="00575110">
      <w:r>
        <w:t xml:space="preserve">    Оглавление: </w:t>
      </w:r>
      <w:hyperlink r:id="rId11" w:history="1">
        <w:r w:rsidR="00C96E2A" w:rsidRPr="00883174">
          <w:rPr>
            <w:rStyle w:val="a8"/>
          </w:rPr>
          <w:t>http://kitap.tatar.ru/ogl/nlrt/nbrt_obr_2489883.pdf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10. 30.10;   М15</w:t>
      </w:r>
    </w:p>
    <w:p w:rsidR="00575110" w:rsidRDefault="00575110" w:rsidP="00575110">
      <w:r>
        <w:t xml:space="preserve">    1768577-Л - кх; 1768578-Л - кх; 1768579-Л - кх</w:t>
      </w:r>
    </w:p>
    <w:p w:rsidR="00575110" w:rsidRDefault="00575110" w:rsidP="00575110">
      <w:r>
        <w:t xml:space="preserve">    Поверка вискозиметров стеклянных капиллярных ВПЖ-2 : методические указания по выполнению лабораторной работы / В. Н. Макина; Академия стандартизации, метрологии и сертификации (учебная), Казанский филиал. - Казань : Печать-Сервич XXI век, 2009. - 19 с. : табл., схемы. - Библиогр.: с. 19. - ISBN 978-5-91838-001-7 : 10,00</w:t>
      </w:r>
    </w:p>
    <w:p w:rsidR="00575110" w:rsidRDefault="00575110" w:rsidP="00575110"/>
    <w:p w:rsidR="00575110" w:rsidRDefault="00575110" w:rsidP="00575110">
      <w:r>
        <w:t>11. 36;   М19</w:t>
      </w:r>
    </w:p>
    <w:p w:rsidR="00575110" w:rsidRDefault="00575110" w:rsidP="00575110">
      <w:r>
        <w:t xml:space="preserve">    1786982-Л - чз2</w:t>
      </w:r>
    </w:p>
    <w:p w:rsidR="00575110" w:rsidRDefault="00575110" w:rsidP="00575110">
      <w:r>
        <w:t xml:space="preserve">    Малов, Юрий</w:t>
      </w:r>
    </w:p>
    <w:p w:rsidR="00575110" w:rsidRDefault="00575110" w:rsidP="00575110">
      <w:r>
        <w:t>За кулисами табачного бизнеса : от индейской трубки до электронной сигареты / Юрий Малов. - Москва : Грифон, 2020. - 158, [1] с.. - ISBN 978-5-98862-509-4 : 405,60</w:t>
      </w:r>
    </w:p>
    <w:p w:rsidR="00575110" w:rsidRDefault="00575110" w:rsidP="00575110">
      <w:r>
        <w:t xml:space="preserve">    Оглавление: </w:t>
      </w:r>
      <w:hyperlink r:id="rId12" w:history="1">
        <w:r w:rsidR="00C96E2A" w:rsidRPr="00883174">
          <w:rPr>
            <w:rStyle w:val="a8"/>
          </w:rPr>
          <w:t>http://kitap.tatar.ru/ogl/nlrt/nbrt_obr_2534796.pdf</w:t>
        </w:r>
      </w:hyperlink>
    </w:p>
    <w:p w:rsidR="00C96E2A" w:rsidRDefault="00C96E2A" w:rsidP="00575110"/>
    <w:p w:rsidR="00575110" w:rsidRDefault="00575110" w:rsidP="00575110"/>
    <w:p w:rsidR="00575110" w:rsidRDefault="00575110" w:rsidP="00575110">
      <w:r>
        <w:t>12. 30.121;   С34</w:t>
      </w:r>
    </w:p>
    <w:p w:rsidR="00575110" w:rsidRDefault="00575110" w:rsidP="00575110">
      <w:r>
        <w:t xml:space="preserve">    1784099-Л - кх; 1784100-Л - кх; 1784101-Л - кх</w:t>
      </w:r>
    </w:p>
    <w:p w:rsidR="00575110" w:rsidRDefault="00575110" w:rsidP="00575110">
      <w:r>
        <w:t xml:space="preserve">    Сопротивление материалов : лекции : учебное пособие / С. Г. Сидорин. - Казань : Отечество, 2019. - 143 с. : ил. - (Академический бакалавриат). - (Учебники для вузов. Специальная литература). - Библиогр.: с. 140. - ISBN 978-5-9222-1346-2 : 150,00</w:t>
      </w:r>
    </w:p>
    <w:p w:rsidR="00575110" w:rsidRDefault="00575110" w:rsidP="00575110">
      <w:r>
        <w:t xml:space="preserve">    Оглавление: </w:t>
      </w:r>
      <w:hyperlink r:id="rId13" w:history="1">
        <w:r w:rsidR="00C96E2A" w:rsidRPr="00883174">
          <w:rPr>
            <w:rStyle w:val="a8"/>
          </w:rPr>
          <w:t>http://kitap.tatar.ru/ogl/nlrt/nbrt_obr_2530502.pdf</w:t>
        </w:r>
      </w:hyperlink>
    </w:p>
    <w:p w:rsidR="00C96E2A" w:rsidRDefault="00C96E2A" w:rsidP="00575110"/>
    <w:p w:rsidR="00575110" w:rsidRDefault="00575110" w:rsidP="00575110"/>
    <w:p w:rsidR="00390298" w:rsidRDefault="00390298" w:rsidP="00575110"/>
    <w:p w:rsidR="00390298" w:rsidRDefault="00390298" w:rsidP="00390298">
      <w:pPr>
        <w:pStyle w:val="1"/>
      </w:pPr>
      <w:bookmarkStart w:id="3" w:name="_Toc54356405"/>
      <w:r>
        <w:t>Сельское и лесное хозяйство. (ББК 4)</w:t>
      </w:r>
      <w:bookmarkEnd w:id="3"/>
    </w:p>
    <w:p w:rsidR="00390298" w:rsidRDefault="00390298" w:rsidP="00390298">
      <w:pPr>
        <w:pStyle w:val="1"/>
      </w:pPr>
    </w:p>
    <w:p w:rsidR="00390298" w:rsidRDefault="00390298" w:rsidP="00390298">
      <w:r>
        <w:t>13. 46.8;   Р99</w:t>
      </w:r>
    </w:p>
    <w:p w:rsidR="00390298" w:rsidRDefault="00390298" w:rsidP="00390298">
      <w:r>
        <w:t xml:space="preserve">    1784943-Л - чз2</w:t>
      </w:r>
    </w:p>
    <w:p w:rsidR="00390298" w:rsidRDefault="00390298" w:rsidP="00390298">
      <w:r>
        <w:t xml:space="preserve">    Рязанова, Ольга Александровна( доктор сельскохозяйственных наук)</w:t>
      </w:r>
    </w:p>
    <w:p w:rsidR="00390298" w:rsidRDefault="00390298" w:rsidP="00390298">
      <w:r>
        <w:t>Атлас аннотированный. Птица сельскохозяйственная. Пернатая дичь : учебно-справочное пособие / О. А. Рязанова, В. М. Позняковский; под общ. ред. В. М. Позняковского. - Санкт-Петербург ; Москва ; Краснодар : Лань, 2018. - 115 с. : цв. ил., портр.; 20. - (Учебники для вузов: Специальная литература). - (Бакалавриат и магистратура). - Библиография: с. 105-107 (44 названия). - Алфавитный указатель: с. 108-113. - Алф. указ.: с. 108-113. - На обложке: ЭБС ЛАНЬ, www.e.lanbook.com. - ISBN 978-5-8114-2923-3 : 856,79</w:t>
      </w:r>
    </w:p>
    <w:p w:rsidR="00390298" w:rsidRDefault="00390298" w:rsidP="00390298">
      <w:r>
        <w:t xml:space="preserve">    Оглавление: </w:t>
      </w:r>
      <w:hyperlink r:id="rId14" w:history="1">
        <w:r w:rsidR="00C96E2A" w:rsidRPr="00883174">
          <w:rPr>
            <w:rStyle w:val="a8"/>
          </w:rPr>
          <w:t>http://kitap.tatar.ru/ogl/nlrt/nbrt_obr_2534287.pdf</w:t>
        </w:r>
      </w:hyperlink>
    </w:p>
    <w:p w:rsidR="00C96E2A" w:rsidRDefault="00C96E2A" w:rsidP="00390298"/>
    <w:p w:rsidR="00390298" w:rsidRDefault="00390298" w:rsidP="00390298"/>
    <w:p w:rsidR="00390298" w:rsidRDefault="00390298" w:rsidP="00390298">
      <w:r>
        <w:t>14. 42.11;   Ф76</w:t>
      </w:r>
    </w:p>
    <w:p w:rsidR="00390298" w:rsidRDefault="00390298" w:rsidP="00390298">
      <w:r>
        <w:t xml:space="preserve">    1766844-Л - кх; 1766845-Л - кх; 1768432-Л - кх</w:t>
      </w:r>
    </w:p>
    <w:p w:rsidR="00390298" w:rsidRDefault="00390298" w:rsidP="00390298">
      <w:r>
        <w:lastRenderedPageBreak/>
        <w:t xml:space="preserve">    Овес: технологические и экономические аспекты возделывания и переработки / В. Н. Фомин, Н. М. Якушкин, М. М. Нафиков; Министерство сельского хозяйства Российской Федерации ; Министерство образования и науки РФ ; Татарский институт переподготовки кадров агробизнеса ; Казанский (Приволжский) федеральный университет. - Казань : Бриг, 2018. - 50 с. : ил., табл. - Библиогр.: с. 41. - Авт. указ. на обороте тит. л. - Прил. : с. 42-49. - ISBN 978-5-98946-294-0 : 100,00</w:t>
      </w:r>
    </w:p>
    <w:p w:rsidR="00390298" w:rsidRDefault="00390298" w:rsidP="00390298">
      <w:r>
        <w:t xml:space="preserve">    Оглавление: </w:t>
      </w:r>
      <w:hyperlink r:id="rId15" w:history="1">
        <w:r w:rsidR="00C96E2A" w:rsidRPr="00883174">
          <w:rPr>
            <w:rStyle w:val="a8"/>
          </w:rPr>
          <w:t>http://kitap.tatar.ru/ogl/nlrt/nbrt_obr_2489805.pdf</w:t>
        </w:r>
      </w:hyperlink>
    </w:p>
    <w:p w:rsidR="00C96E2A" w:rsidRDefault="00C96E2A" w:rsidP="00390298"/>
    <w:p w:rsidR="00390298" w:rsidRDefault="00390298" w:rsidP="00390298"/>
    <w:p w:rsidR="00B34005" w:rsidRDefault="00B34005" w:rsidP="00390298"/>
    <w:p w:rsidR="00B34005" w:rsidRDefault="00B34005" w:rsidP="00B34005">
      <w:pPr>
        <w:pStyle w:val="1"/>
      </w:pPr>
      <w:bookmarkStart w:id="4" w:name="_Toc54356406"/>
      <w:r>
        <w:t>Здравоохранение. Медицинские науки. (ББК 5)</w:t>
      </w:r>
      <w:bookmarkEnd w:id="4"/>
    </w:p>
    <w:p w:rsidR="00B34005" w:rsidRDefault="00B34005" w:rsidP="00B34005">
      <w:pPr>
        <w:pStyle w:val="1"/>
      </w:pPr>
    </w:p>
    <w:p w:rsidR="00B34005" w:rsidRDefault="00B34005" w:rsidP="00B34005">
      <w:r>
        <w:t>15. 56.6;   М54</w:t>
      </w:r>
    </w:p>
    <w:p w:rsidR="00B34005" w:rsidRDefault="00B34005" w:rsidP="00B34005">
      <w:r>
        <w:t xml:space="preserve">    1782893-Л - кх; 1782894-Л - кх; 1782895-Л - кх</w:t>
      </w:r>
    </w:p>
    <w:p w:rsidR="00B34005" w:rsidRDefault="00B34005" w:rsidP="00B34005">
      <w:r>
        <w:t xml:space="preserve">    Методы лечения кариеса зубов : учебно-методическое пособие / Казанский государственный медицинский университет Министерства здравоохранения Российской Федерации, Кафедра терапевтической стоматологии ; сост. : К. А. Березин, И. И. Гиниятуллин, Л. Д. Муратова, Е. Ю. Старцева. - Казань : Медицина, 2018. - 140, [2] с. : ил. - Библиогр.: с. 139-140 : 150,00</w:t>
      </w:r>
    </w:p>
    <w:p w:rsidR="00B34005" w:rsidRDefault="00B34005" w:rsidP="00B34005">
      <w:r>
        <w:t xml:space="preserve">    Оглавление: </w:t>
      </w:r>
      <w:hyperlink r:id="rId16" w:history="1">
        <w:r w:rsidR="00C96E2A" w:rsidRPr="00883174">
          <w:rPr>
            <w:rStyle w:val="a8"/>
          </w:rPr>
          <w:t>http://kitap.tatar.ru/ogl/nlrt/nbrt_obr_2529660.pdf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16. 56.1;   А23</w:t>
      </w:r>
    </w:p>
    <w:p w:rsidR="00B34005" w:rsidRDefault="00B34005" w:rsidP="00B34005">
      <w:r>
        <w:t xml:space="preserve">    1786967-Л - чз2</w:t>
      </w:r>
    </w:p>
    <w:p w:rsidR="00B34005" w:rsidRDefault="00B34005" w:rsidP="00B34005">
      <w:r>
        <w:t xml:space="preserve">    Агапкин, Сергей Николаевич</w:t>
      </w:r>
    </w:p>
    <w:p w:rsidR="00B34005" w:rsidRDefault="00B34005" w:rsidP="00B34005">
      <w:r>
        <w:t>Не дай голове расколоться! Упражнения, которые возвращают жизнь без головной боли / Сергей Агапкин. - Москва : Эксмо, 2019. - 253, [1] с. : ил., табл., диагр. - (О самом главном).. - ISBN 978-5-04-096586-1 : 422,50</w:t>
      </w:r>
    </w:p>
    <w:p w:rsidR="00B34005" w:rsidRDefault="00B34005" w:rsidP="00B34005">
      <w:r>
        <w:t xml:space="preserve">    Оглавление: </w:t>
      </w:r>
      <w:hyperlink r:id="rId17" w:history="1">
        <w:r w:rsidR="00C96E2A" w:rsidRPr="00883174">
          <w:rPr>
            <w:rStyle w:val="a8"/>
          </w:rPr>
          <w:t>http://kitap.tatar.ru/ogl/nlrt/nbrt_obr_2471219.pdf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17. 57.1;   В38</w:t>
      </w:r>
    </w:p>
    <w:p w:rsidR="00B34005" w:rsidRDefault="00B34005" w:rsidP="00B34005">
      <w:r>
        <w:t xml:space="preserve">    1786966-Л - чз2</w:t>
      </w:r>
    </w:p>
    <w:p w:rsidR="00B34005" w:rsidRDefault="00B34005" w:rsidP="00B34005">
      <w:r>
        <w:t xml:space="preserve">    Вестре, Катарина</w:t>
      </w:r>
    </w:p>
    <w:p w:rsidR="00B34005" w:rsidRDefault="00B34005" w:rsidP="00B34005">
      <w:r>
        <w:t>280 дней до вашего рождения : репортаж о том, что вы забыли, находясь в эпицентре событий / Катарина Вестре; [перевод с английского И. Г. Чорного]. - Москва : Эксмо : Бомбора™, 2019. - 204, [2] c. : ил. - (Сенсация в медицине). - Библиогр.: с. 191-204. - Алф. указ.: с. 205-206. - На тит. л. и обл. авт.: Катарина Вестре, биохимик. - ISBN 978-5-04-097163-3 : 477,10</w:t>
      </w:r>
    </w:p>
    <w:p w:rsidR="00B34005" w:rsidRDefault="00B34005" w:rsidP="00B34005">
      <w:r>
        <w:t xml:space="preserve">    Оглавление: </w:t>
      </w:r>
      <w:hyperlink r:id="rId18" w:history="1">
        <w:r w:rsidR="00C96E2A" w:rsidRPr="00883174">
          <w:rPr>
            <w:rStyle w:val="a8"/>
          </w:rPr>
          <w:t>http://kitap.tatar.ru/ogl/nlrt/nbrt_obr_2413814.pdf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18. 57.3;   З-17</w:t>
      </w:r>
    </w:p>
    <w:p w:rsidR="00B34005" w:rsidRDefault="00B34005" w:rsidP="00B34005">
      <w:r>
        <w:t xml:space="preserve">    1786981-Л - чз2</w:t>
      </w:r>
    </w:p>
    <w:p w:rsidR="00B34005" w:rsidRDefault="00B34005" w:rsidP="00B34005">
      <w:r>
        <w:t xml:space="preserve">    Зайцев, Владимир Михайлович( Врач-оториноларинголог (Лор) высшей категории, к.м.н., эксперт программы "О самом главном")</w:t>
      </w:r>
    </w:p>
    <w:p w:rsidR="00B34005" w:rsidRDefault="00B34005" w:rsidP="00B34005">
      <w:r>
        <w:t>Детский Лор. Как защитить здоровье ушек, носика и горлышка / Владимир Зайцев. - Москва : Издательство "Э", 2018. - 220, [1] c.. - ISBN 978-5-04-090790-8 : 487,50</w:t>
      </w:r>
    </w:p>
    <w:p w:rsidR="00B34005" w:rsidRDefault="00B34005" w:rsidP="00B34005">
      <w:r>
        <w:t xml:space="preserve">    Оглавление: </w:t>
      </w:r>
      <w:hyperlink r:id="rId19" w:history="1">
        <w:r w:rsidR="00C96E2A" w:rsidRPr="00883174">
          <w:rPr>
            <w:rStyle w:val="a8"/>
          </w:rPr>
          <w:t>http://kitap.tatar.ru/ogl/nlrt/nbrt_obr_2455694.pdf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19. 51.2;   З-91</w:t>
      </w:r>
    </w:p>
    <w:p w:rsidR="00B34005" w:rsidRDefault="00B34005" w:rsidP="00B34005">
      <w:r>
        <w:t xml:space="preserve">    1786964-Л - чз1</w:t>
      </w:r>
    </w:p>
    <w:p w:rsidR="00B34005" w:rsidRDefault="00B34005" w:rsidP="00B34005">
      <w:r>
        <w:t xml:space="preserve">    Зубкова, Оксана Анатольевна</w:t>
      </w:r>
    </w:p>
    <w:p w:rsidR="00B34005" w:rsidRDefault="00B34005" w:rsidP="00B34005">
      <w:r>
        <w:t>Обнаженные гормоны : курс пробуждения гармонии здоровья и тела / Оксана Зубкова. - Москва : Эксмо, 2019 . - 541, [1] с. : ил. - (Академия женского здоровья). - Алф. указ.: с. 539-542. - Кн. фактически изд. в 2018 г.. - ISBN 978-5-04-093475-1 : 536,90</w:t>
      </w:r>
    </w:p>
    <w:p w:rsidR="00B34005" w:rsidRDefault="00B34005" w:rsidP="00B34005">
      <w:r>
        <w:t xml:space="preserve">    Оглавление: </w:t>
      </w:r>
      <w:hyperlink r:id="rId20" w:history="1">
        <w:r w:rsidR="00C96E2A" w:rsidRPr="00883174">
          <w:rPr>
            <w:rStyle w:val="a8"/>
          </w:rPr>
          <w:t>http://kitap.tatar.ru/ogl/nlrt/nbrt_obr_2534572.pdf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20. К  5;   К31</w:t>
      </w:r>
    </w:p>
    <w:p w:rsidR="00B34005" w:rsidRDefault="00B34005" w:rsidP="00B34005">
      <w:r>
        <w:t xml:space="preserve">    1763534-Л - нк; 1763535-Л - нк; 1763536-Л - нк; 1765793-Л - нк</w:t>
      </w:r>
    </w:p>
    <w:p w:rsidR="00B34005" w:rsidRDefault="00B34005" w:rsidP="00B34005">
      <w:r>
        <w:t xml:space="preserve">    Каштанов, Накип Фасхетдинович</w:t>
      </w:r>
    </w:p>
    <w:p w:rsidR="00B34005" w:rsidRDefault="00B34005" w:rsidP="00B34005">
      <w:r>
        <w:t>Трактат о докторе / Н. Ф. Каштанов. - Казань : Медицина, 2019. - 57, [2] с. : ил. - Библиогр.: с. 59. - Посвящается 80-летию Нила Габидиновича Халфиева. - ISBN 978-5-7645-0672-2 : 100,00</w:t>
      </w:r>
    </w:p>
    <w:p w:rsidR="00B34005" w:rsidRDefault="00B34005" w:rsidP="00B34005">
      <w:r>
        <w:t xml:space="preserve">    Оглавление: </w:t>
      </w:r>
      <w:hyperlink r:id="rId21" w:history="1">
        <w:r w:rsidR="00C96E2A" w:rsidRPr="00883174">
          <w:rPr>
            <w:rStyle w:val="a8"/>
          </w:rPr>
          <w:t>http://kitap.tatar.ru/ogl/nlrt/nbrt_obr_2464757.pdf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21. 56.1;   К36</w:t>
      </w:r>
    </w:p>
    <w:p w:rsidR="00B34005" w:rsidRDefault="00B34005" w:rsidP="00B34005">
      <w:r>
        <w:t xml:space="preserve">    1786965-Л - чз2</w:t>
      </w:r>
    </w:p>
    <w:p w:rsidR="00B34005" w:rsidRDefault="00B34005" w:rsidP="00B34005">
      <w:r>
        <w:t xml:space="preserve">    Кесслер, Дэвид А.( доктор медицины, врач-педиатр)</w:t>
      </w:r>
    </w:p>
    <w:p w:rsidR="00B34005" w:rsidRDefault="00B34005" w:rsidP="00B34005">
      <w:r>
        <w:t>Еще кусочек! : как взять под контроль зверский аппетит и перестать постоянно думать о том, что пожевать / Дэвид А. Кесслер, доктор медицины, врач-педиатр; [перевод с англ. И. Чорного]. - Москва : Эксмо, 2018. - 364 с. : ил. - Библиогр. в тексте. - Алф. указ.: с. 361-364. - ISBN 978-5-699-94061-5 : 536,90</w:t>
      </w:r>
    </w:p>
    <w:p w:rsidR="00B34005" w:rsidRDefault="00B34005" w:rsidP="00B34005">
      <w:r>
        <w:t xml:space="preserve">    Оглавление: </w:t>
      </w:r>
      <w:hyperlink r:id="rId22" w:history="1">
        <w:r w:rsidR="00C96E2A" w:rsidRPr="00883174">
          <w:rPr>
            <w:rStyle w:val="a8"/>
          </w:rPr>
          <w:t>http://kitap.tatar.ru/ogl/nlrt/nbrt_obr_2534574.pdf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22. 57.3;   К63</w:t>
      </w:r>
    </w:p>
    <w:p w:rsidR="00B34005" w:rsidRDefault="00B34005" w:rsidP="00B34005">
      <w:r>
        <w:t xml:space="preserve">    1786941-Л - чз2</w:t>
      </w:r>
    </w:p>
    <w:p w:rsidR="00B34005" w:rsidRDefault="00B34005" w:rsidP="00B34005">
      <w:r>
        <w:t xml:space="preserve">    Комаровский, Евгений Олегович</w:t>
      </w:r>
    </w:p>
    <w:p w:rsidR="00B34005" w:rsidRDefault="00B34005" w:rsidP="00B34005">
      <w:r>
        <w:t>365 советов на перый год жизни вашего ребенка / Е. О. Комаровский; [худож.: Л. Чайка, В. Юденков , Л. Киркач - Осипова]. - Харьков : КЛИНИКОМ; Москва : Эксмо, 2019. - 474, [1] c. : ил. - (Библиотека доктора Комаровского). - Предметный указатель: с. 456-475. - Предм. указ.: с. 456-475. - ISBN 978-5-04-091000-7 : 782,60</w:t>
      </w:r>
    </w:p>
    <w:p w:rsidR="00B34005" w:rsidRDefault="00B34005" w:rsidP="00B34005">
      <w:r>
        <w:t xml:space="preserve">    Оглавление: </w:t>
      </w:r>
      <w:hyperlink r:id="rId23" w:history="1">
        <w:r w:rsidR="00C96E2A" w:rsidRPr="00883174">
          <w:rPr>
            <w:rStyle w:val="a8"/>
          </w:rPr>
          <w:t>http://kitap.tatar.ru/ogl/nlrt/nbrt_obr_2519136.pdf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23. 54.5;   Л12</w:t>
      </w:r>
    </w:p>
    <w:p w:rsidR="00B34005" w:rsidRDefault="00B34005" w:rsidP="00B34005">
      <w:r>
        <w:t xml:space="preserve">    1786995-Л - чз2</w:t>
      </w:r>
    </w:p>
    <w:p w:rsidR="00B34005" w:rsidRDefault="00B34005" w:rsidP="00B34005">
      <w:r>
        <w:t xml:space="preserve">    Лаар, Арнольд ван де</w:t>
      </w:r>
    </w:p>
    <w:p w:rsidR="00B34005" w:rsidRDefault="00B34005" w:rsidP="00B34005">
      <w:r>
        <w:t>Разрез! : история хирургии в 28 операциях / Арнольд ван де Лаар; [пер. с нем. К. Е. Бочкаревой]. - Москва : Бомбора™ : Эксмо, 2019 . - 397, [1] с. - (Respectus: Путешествие к современной медицине). - Библиогр.: с. 394-398 (31 назв.). - На обл. авт.: Арнольд ван де Лаар, голланд. хирург и публицист. - ISBN 978-5-04-098659-0 : 412,10</w:t>
      </w:r>
    </w:p>
    <w:p w:rsidR="00B34005" w:rsidRDefault="00B34005" w:rsidP="00B34005">
      <w:r>
        <w:t xml:space="preserve">    Оглавление: </w:t>
      </w:r>
      <w:hyperlink r:id="rId24" w:history="1">
        <w:r w:rsidR="00C96E2A" w:rsidRPr="00883174">
          <w:rPr>
            <w:rStyle w:val="a8"/>
          </w:rPr>
          <w:t>http://kitap.tatar.ru/ogl/nlrt/nbrt_obr_2534930.pdf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24. 56.1;   Л36</w:t>
      </w:r>
    </w:p>
    <w:p w:rsidR="00B34005" w:rsidRDefault="00B34005" w:rsidP="00B34005">
      <w:r>
        <w:t xml:space="preserve">    1786989-Л - чз2</w:t>
      </w:r>
    </w:p>
    <w:p w:rsidR="00B34005" w:rsidRDefault="00B34005" w:rsidP="00B34005">
      <w:r>
        <w:lastRenderedPageBreak/>
        <w:t xml:space="preserve">    Леви, Дэвид</w:t>
      </w:r>
    </w:p>
    <w:p w:rsidR="00B34005" w:rsidRDefault="00B34005" w:rsidP="00B34005">
      <w:r>
        <w:t>Молитва нейрохирурга : рискнуть карьерой и репутацией, проявляя заботу о больных. Пережить роковые ошибки. Помочь принять то, что уже нельзя изменить / Д. Леви, Д. Килпатрик; [пер. с англ. В. А. Измайлова]. - Москва : Эксмо, 2019. - 351 c. - Библиогр.: с. 346-351. - ISBN 978-5-04-097272-2 : 366,60</w:t>
      </w:r>
    </w:p>
    <w:p w:rsidR="00B34005" w:rsidRDefault="00B34005" w:rsidP="00B34005">
      <w:r>
        <w:t xml:space="preserve">    Оглавление: </w:t>
      </w:r>
      <w:hyperlink r:id="rId25" w:history="1">
        <w:r w:rsidR="00C96E2A" w:rsidRPr="00883174">
          <w:rPr>
            <w:rStyle w:val="a8"/>
          </w:rPr>
          <w:t>http://kitap.tatar.ru/ogl/nlrt/nbrt_obr_2461640.pdf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25. 57.1;   Л82</w:t>
      </w:r>
    </w:p>
    <w:p w:rsidR="00B34005" w:rsidRDefault="00B34005" w:rsidP="00B34005">
      <w:r>
        <w:t xml:space="preserve">    1786970-Л - чз2</w:t>
      </w:r>
    </w:p>
    <w:p w:rsidR="00B34005" w:rsidRDefault="00B34005" w:rsidP="00B34005">
      <w:r>
        <w:t xml:space="preserve">    Лубнин, Дмитрий Михайлович</w:t>
      </w:r>
    </w:p>
    <w:p w:rsidR="00B34005" w:rsidRDefault="00B34005" w:rsidP="00B34005">
      <w:r>
        <w:t>Project woman. Тонкости настройки женского организма: узнай, как работает твое тело / Дмитрий Лубнин. - Москва : Эксмо, 2020. - 398, [1] с. : ил. - (Врач-гинеколог Дмитрий Лубнин). - Алф. указ.: с. 395-400. - ISBN 978-5-04-096211-2 : 505,70</w:t>
      </w:r>
    </w:p>
    <w:p w:rsidR="00B34005" w:rsidRDefault="00B34005" w:rsidP="00B34005">
      <w:r>
        <w:t xml:space="preserve">    Оглавление: </w:t>
      </w:r>
      <w:hyperlink r:id="rId26" w:history="1">
        <w:r w:rsidR="00C96E2A" w:rsidRPr="00883174">
          <w:rPr>
            <w:rStyle w:val="a8"/>
          </w:rPr>
          <w:t>http://kitap.tatar.ru/ogl/nlrt/nbrt_obr_2534658.pdf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26. 5;   М74</w:t>
      </w:r>
    </w:p>
    <w:p w:rsidR="00B34005" w:rsidRDefault="00B34005" w:rsidP="00B34005">
      <w:r>
        <w:t xml:space="preserve">    1786973-Л - чз2</w:t>
      </w:r>
    </w:p>
    <w:p w:rsidR="00B34005" w:rsidRDefault="00B34005" w:rsidP="00B34005">
      <w:r>
        <w:t xml:space="preserve">    Моалем, Шарон( американский генетик, врач, популяризатор науки, научный обозреватель New York Times)</w:t>
      </w:r>
    </w:p>
    <w:p w:rsidR="00B34005" w:rsidRDefault="00B34005" w:rsidP="00B34005">
      <w:r>
        <w:t>А что, если они нам не враги? : как болезни спасают людей от вымирания / Шарон Моалем, американский генетик, врач, популяризатор науки, научный обозреватель New York Times; [пер. с англ. И. Чорного]. - Москва : Бомбора : Издательство "Э", 2018. - 252, [1] с. - (Революция в медицине : cамые громкие и удивительные открытия). - Библиогр. в примеч.: с. 215-248. - Указ. в конце кн.. - ISBN 978-5-04-089979-1 : 447,20</w:t>
      </w:r>
    </w:p>
    <w:p w:rsidR="00B34005" w:rsidRDefault="00B34005" w:rsidP="00B34005">
      <w:r>
        <w:t xml:space="preserve">    Оглавление: </w:t>
      </w:r>
      <w:hyperlink r:id="rId27" w:history="1">
        <w:r w:rsidR="00C96E2A" w:rsidRPr="00883174">
          <w:rPr>
            <w:rStyle w:val="a8"/>
          </w:rPr>
          <w:t>http://kitap.tatar.ru/ogl/nlrt/nbrt_obr_2534668.pdf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27. 57.3;   Ф60</w:t>
      </w:r>
    </w:p>
    <w:p w:rsidR="00B34005" w:rsidRDefault="00B34005" w:rsidP="00B34005">
      <w:r>
        <w:t xml:space="preserve">    1786974-Л - чз2</w:t>
      </w:r>
    </w:p>
    <w:p w:rsidR="00B34005" w:rsidRDefault="00B34005" w:rsidP="00B34005">
      <w:r>
        <w:t xml:space="preserve">    Финлей, Бретт</w:t>
      </w:r>
    </w:p>
    <w:p w:rsidR="00B34005" w:rsidRDefault="00B34005" w:rsidP="00B34005">
      <w:r>
        <w:t>Микробы? : мама, без паники, или как сформировать ребенку крепкий иммунитет / Бретт Финлей, Мари-Клэр Арриетта; [перевод с английского А. Захарова]. - Москва : Эксмо, 2018. - 335 с. : ил. - (Открытия века: новейшие исследования человеческого организма во благо здоровья). - Библиогр.: с. 327- 335. - ISBN 978-5-699-98539-5 : 429,00</w:t>
      </w:r>
    </w:p>
    <w:p w:rsidR="00B34005" w:rsidRDefault="00B34005" w:rsidP="00B34005">
      <w:r>
        <w:t xml:space="preserve">    Оглавление: </w:t>
      </w:r>
      <w:hyperlink r:id="rId28" w:history="1">
        <w:r w:rsidR="00C96E2A" w:rsidRPr="00883174">
          <w:rPr>
            <w:rStyle w:val="a8"/>
          </w:rPr>
          <w:t>http://kitap.tatar.ru/ogl/nlrt/nbrt_obr_2534678.pdf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28. 5;   Ф93</w:t>
      </w:r>
    </w:p>
    <w:p w:rsidR="00B34005" w:rsidRDefault="00B34005" w:rsidP="00B34005">
      <w:r>
        <w:t xml:space="preserve">    1786954-Л - чз2</w:t>
      </w:r>
    </w:p>
    <w:p w:rsidR="00B34005" w:rsidRDefault="00B34005" w:rsidP="00B34005">
      <w:r>
        <w:t xml:space="preserve">    Фрэнсис, Гэвин</w:t>
      </w:r>
    </w:p>
    <w:p w:rsidR="00B34005" w:rsidRDefault="00B34005" w:rsidP="00B34005">
      <w:r>
        <w:t>Метаморфозы : путешествие хирурга по самым прекрасным и ужасным изменениям человеческого тела / Гэвин Фрэнсис; [пер. с англ. К.В. Банникова]. - Москва : Эксмо, 2019. - 300, [1] с. : ил. - (Respectus: Путешествие к современной медицине). - Библиогр.: с. 284-298. - Др. произведения авт. на обл. - На обл. авт.: хирург, терапевт, путешественник Гэвин Фрэнсис. - ISBN 978-5-04-095969-3 : 412,10</w:t>
      </w:r>
    </w:p>
    <w:p w:rsidR="00B34005" w:rsidRDefault="00B34005" w:rsidP="00B34005">
      <w:r>
        <w:t xml:space="preserve">    Оглавление: </w:t>
      </w:r>
      <w:hyperlink r:id="rId29" w:history="1">
        <w:r w:rsidR="00C96E2A" w:rsidRPr="00883174">
          <w:rPr>
            <w:rStyle w:val="a8"/>
          </w:rPr>
          <w:t>http://kitap.tatar.ru/ogl/nlrt/nbrt_obr_2534479.pdf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29. 53.5;   Ч-75</w:t>
      </w:r>
    </w:p>
    <w:p w:rsidR="00B34005" w:rsidRDefault="00B34005" w:rsidP="00B34005">
      <w:r>
        <w:t xml:space="preserve">    1786969-Л - чз2</w:t>
      </w:r>
    </w:p>
    <w:p w:rsidR="00B34005" w:rsidRDefault="00B34005" w:rsidP="00B34005">
      <w:r>
        <w:lastRenderedPageBreak/>
        <w:t xml:space="preserve">    Чопра, Дипак</w:t>
      </w:r>
    </w:p>
    <w:p w:rsidR="00B34005" w:rsidRDefault="00B34005" w:rsidP="00B34005">
      <w:r>
        <w:t>Аюрведа : древняя мудрость и современная наука для совершенного здоровья / Дипак Чопра; [пер. с англ. Е. Науменко]. - Москва : Эксмо, 2019. - 478 с. : ил., табл.. - ISBN 978-5-699-97408-5 : 366,60</w:t>
      </w:r>
    </w:p>
    <w:p w:rsidR="00B34005" w:rsidRDefault="00B34005" w:rsidP="00B34005">
      <w:r>
        <w:t xml:space="preserve">    Оглавление: </w:t>
      </w:r>
      <w:hyperlink r:id="rId30" w:history="1">
        <w:r w:rsidR="00C96E2A" w:rsidRPr="00883174">
          <w:rPr>
            <w:rStyle w:val="a8"/>
          </w:rPr>
          <w:t>http://kitap.tatar.ru/ogl/nlrt/nbrt_obr_2534657.pdf</w:t>
        </w:r>
      </w:hyperlink>
    </w:p>
    <w:p w:rsidR="00C96E2A" w:rsidRDefault="00C96E2A" w:rsidP="00B34005"/>
    <w:p w:rsidR="00B34005" w:rsidRDefault="00B34005" w:rsidP="00B34005"/>
    <w:p w:rsidR="00B34005" w:rsidRDefault="00B34005" w:rsidP="00B34005">
      <w:r>
        <w:t>30. 58.1;   Ш48</w:t>
      </w:r>
    </w:p>
    <w:p w:rsidR="00B34005" w:rsidRDefault="00B34005" w:rsidP="00B34005">
      <w:r>
        <w:t xml:space="preserve">    1786957-Л - чз2</w:t>
      </w:r>
    </w:p>
    <w:p w:rsidR="00B34005" w:rsidRDefault="00B34005" w:rsidP="00B34005">
      <w:r>
        <w:t xml:space="preserve">    Шеперд, Ричард</w:t>
      </w:r>
    </w:p>
    <w:p w:rsidR="00B34005" w:rsidRDefault="00B34005" w:rsidP="00B34005">
      <w:r>
        <w:t>Неестественные причины : записки судмедэксперта: громкие убийства, ужасающие теракты и запутанные дела / Ричард Шеперд; [перевод с английского И. Чорного]. - Москва : Эксмо : Бомбора™, 2020. - 413, [1] с. - (Призвание. Книги о тех, кто нашел свое дело в жизни).. - ISBN 978-5-04-099162-4 : 471,90</w:t>
      </w:r>
    </w:p>
    <w:p w:rsidR="00B34005" w:rsidRDefault="00B34005" w:rsidP="00B34005"/>
    <w:p w:rsidR="00200394" w:rsidRDefault="00200394" w:rsidP="00B34005"/>
    <w:p w:rsidR="00200394" w:rsidRDefault="00200394" w:rsidP="00200394">
      <w:pPr>
        <w:pStyle w:val="1"/>
      </w:pPr>
      <w:bookmarkStart w:id="5" w:name="_Toc54356407"/>
      <w:r>
        <w:t>Общественные науки в целом. (ББК 60)</w:t>
      </w:r>
      <w:bookmarkEnd w:id="5"/>
    </w:p>
    <w:p w:rsidR="00200394" w:rsidRDefault="00200394" w:rsidP="00200394">
      <w:pPr>
        <w:pStyle w:val="1"/>
      </w:pPr>
    </w:p>
    <w:p w:rsidR="00200394" w:rsidRDefault="00200394" w:rsidP="00200394">
      <w:r>
        <w:t>31. 60.5;   П47</w:t>
      </w:r>
    </w:p>
    <w:p w:rsidR="00200394" w:rsidRDefault="00200394" w:rsidP="00200394">
      <w:r>
        <w:t xml:space="preserve">    1781308-Л - кх</w:t>
      </w:r>
    </w:p>
    <w:p w:rsidR="00200394" w:rsidRDefault="00200394" w:rsidP="00200394">
      <w:r>
        <w:t xml:space="preserve">    Позитивная коммуникация : коллективная монография / О. А. Леонтович, М. А. Гуляева, О. В. Лунева, М. С. Соколова; под общ. ред. проф. О. А. Леонтович. - Москва : Гнозис, 2020. - 293 с. : табл. - Библиогр.: с. 248-281. - Авт. указаны на обороте тит. л.. - ISBN 978-5-942244-071-8 : 250,00</w:t>
      </w:r>
    </w:p>
    <w:p w:rsidR="00200394" w:rsidRDefault="00200394" w:rsidP="00200394">
      <w:r>
        <w:t xml:space="preserve">    Оглавление: </w:t>
      </w:r>
      <w:hyperlink r:id="rId31" w:history="1">
        <w:r w:rsidR="00C96E2A" w:rsidRPr="00883174">
          <w:rPr>
            <w:rStyle w:val="a8"/>
          </w:rPr>
          <w:t>http://kitap.tatar.ru/ogl/nlrt/nbrt_obr_2525968.pdf</w:t>
        </w:r>
      </w:hyperlink>
    </w:p>
    <w:p w:rsidR="00C96E2A" w:rsidRDefault="00C96E2A" w:rsidP="00200394"/>
    <w:p w:rsidR="00200394" w:rsidRDefault="00200394" w:rsidP="00200394"/>
    <w:p w:rsidR="00200394" w:rsidRDefault="00200394" w:rsidP="00200394">
      <w:r>
        <w:t>32. 60.5;   А45</w:t>
      </w:r>
    </w:p>
    <w:p w:rsidR="00200394" w:rsidRDefault="00200394" w:rsidP="00200394">
      <w:r>
        <w:t xml:space="preserve">    1784924-Л - чз1</w:t>
      </w:r>
    </w:p>
    <w:p w:rsidR="00200394" w:rsidRDefault="00200394" w:rsidP="00200394">
      <w:r>
        <w:t xml:space="preserve">    Алаев, Леонид Борисович</w:t>
      </w:r>
    </w:p>
    <w:p w:rsidR="00200394" w:rsidRDefault="00200394" w:rsidP="00200394">
      <w:r>
        <w:t>Сельская община : "Роман, вставленный в историю" : критический анализ теорий общины, исторических свидетельств ее развития и роли в стратифицированном обществе / Л. Б. Алаев; Российская академия наук, Институт востоковедения. - Изд. стереотипное. - Москва : URSS : ЛЕНАНД, 2019. - 475 с. : ил.; 22. - (Академия фундаментальных исследований: история). - Библиогр. в подстроч. примеч. - Указ. терминов: с. 454-469. - ISBN 978-5-9710-6176-2 : 1212,90</w:t>
      </w:r>
    </w:p>
    <w:p w:rsidR="00200394" w:rsidRDefault="00200394" w:rsidP="00200394">
      <w:r>
        <w:t xml:space="preserve">    Оглавление: </w:t>
      </w:r>
      <w:hyperlink r:id="rId32" w:history="1">
        <w:r w:rsidR="00C96E2A" w:rsidRPr="00883174">
          <w:rPr>
            <w:rStyle w:val="a8"/>
          </w:rPr>
          <w:t>http://kitap.tatar.ru/ogl/nlrt/nbrt_obr_2533813.pdf</w:t>
        </w:r>
      </w:hyperlink>
    </w:p>
    <w:p w:rsidR="00C96E2A" w:rsidRDefault="00C96E2A" w:rsidP="00200394"/>
    <w:p w:rsidR="00200394" w:rsidRDefault="00200394" w:rsidP="00200394"/>
    <w:p w:rsidR="00200394" w:rsidRDefault="00200394" w:rsidP="00200394">
      <w:r>
        <w:t>33. 60.8;   А47</w:t>
      </w:r>
    </w:p>
    <w:p w:rsidR="00200394" w:rsidRDefault="00200394" w:rsidP="00200394">
      <w:r>
        <w:t xml:space="preserve">    1787004-Л - чз1</w:t>
      </w:r>
    </w:p>
    <w:p w:rsidR="00200394" w:rsidRDefault="00200394" w:rsidP="00200394">
      <w:r>
        <w:t xml:space="preserve">    Алексеев, Никита Владимирович( специалист в обл. управления бизнес-процессами)</w:t>
      </w:r>
    </w:p>
    <w:p w:rsidR="00200394" w:rsidRDefault="00200394" w:rsidP="00200394">
      <w:r>
        <w:t>Как швейцарские часы: создать систему в бизнесе и начать наслаждаться порядком / Никита Алексеев. - Ростов-на-Дону : Феникс, 2020 . - 189, [1] с. : ил. - (Серия "Вершина успеха"). - Загл. обл. и корешка: Как швейцарские часы. - ISBN 978-5-222-32346-5 : 451,10</w:t>
      </w:r>
    </w:p>
    <w:p w:rsidR="00200394" w:rsidRDefault="00200394" w:rsidP="00200394">
      <w:r>
        <w:t xml:space="preserve">    Оглавление: </w:t>
      </w:r>
      <w:hyperlink r:id="rId33" w:history="1">
        <w:r w:rsidR="00C96E2A" w:rsidRPr="00883174">
          <w:rPr>
            <w:rStyle w:val="a8"/>
          </w:rPr>
          <w:t>http://kitap.tatar.ru/ogl/nlrt/nbrt_obr_2535029.pdf</w:t>
        </w:r>
      </w:hyperlink>
    </w:p>
    <w:p w:rsidR="00C96E2A" w:rsidRDefault="00C96E2A" w:rsidP="00200394"/>
    <w:p w:rsidR="00200394" w:rsidRDefault="00200394" w:rsidP="00200394"/>
    <w:p w:rsidR="00200394" w:rsidRDefault="00200394" w:rsidP="00200394">
      <w:r>
        <w:t>34. 60.5;   Т16</w:t>
      </w:r>
    </w:p>
    <w:p w:rsidR="00200394" w:rsidRDefault="00200394" w:rsidP="00200394">
      <w:r>
        <w:lastRenderedPageBreak/>
        <w:t xml:space="preserve">    1784921-Л - чз1</w:t>
      </w:r>
    </w:p>
    <w:p w:rsidR="00200394" w:rsidRDefault="00200394" w:rsidP="00200394">
      <w:r>
        <w:t xml:space="preserve">    Талеб, Нассим Николас</w:t>
      </w:r>
    </w:p>
    <w:p w:rsidR="00200394" w:rsidRDefault="00200394" w:rsidP="00200394">
      <w:r>
        <w:t>Рискуя собственной шкурой : скрытая асимметрия повседневной жизни / Нассим Николас Талеб; [перевод с английского Николая Караева]. - Москва : КоЛибри : Азбука-Аттикус, 2020. - 379, [1] с. : ил., табл.; 21. - Библиогр. в конце кн. и в примеч.: с. 369-373. - ISBN 978-5-389-14168-1 : 631,84</w:t>
      </w:r>
    </w:p>
    <w:p w:rsidR="00200394" w:rsidRDefault="00200394" w:rsidP="00200394">
      <w:r>
        <w:t xml:space="preserve">    Оглавление: </w:t>
      </w:r>
      <w:hyperlink r:id="rId34" w:history="1">
        <w:r w:rsidR="00C96E2A" w:rsidRPr="00883174">
          <w:rPr>
            <w:rStyle w:val="a8"/>
          </w:rPr>
          <w:t>http://kitap.tatar.ru/ogl/nlrt/nbrt_obr_2533759.pdf</w:t>
        </w:r>
      </w:hyperlink>
    </w:p>
    <w:p w:rsidR="00C96E2A" w:rsidRDefault="00C96E2A" w:rsidP="00200394"/>
    <w:p w:rsidR="00200394" w:rsidRDefault="00200394" w:rsidP="00200394"/>
    <w:p w:rsidR="00200394" w:rsidRDefault="00200394" w:rsidP="00200394">
      <w:r>
        <w:t>35. 60.5;   Т16</w:t>
      </w:r>
    </w:p>
    <w:p w:rsidR="00200394" w:rsidRDefault="00200394" w:rsidP="00200394">
      <w:r>
        <w:t xml:space="preserve">    1784920-Л - чз1</w:t>
      </w:r>
    </w:p>
    <w:p w:rsidR="00200394" w:rsidRDefault="00200394" w:rsidP="00200394">
      <w:r>
        <w:t xml:space="preserve">    Талеб, Нассим Николас</w:t>
      </w:r>
    </w:p>
    <w:p w:rsidR="00200394" w:rsidRDefault="00200394" w:rsidP="00200394">
      <w:r>
        <w:t>Черный лебедь : под знаком непредсказуемости / Нассим Николас Талеб; [перевод с английского]. - Изд. 2-е, доп., включает в себя эссе-постскриптум "О секретах устойчивости" и афоризмы автора. - Москва : КоЛибри : Азбука-Аттикус, 2020. - 734, [1] с.; 22. - Библиогр. в конце кн. - Загл. и авт. ориг.: The black swan / Nassim Nicholas. - ISBN 978-5-389-09894-7 : 754,05</w:t>
      </w:r>
    </w:p>
    <w:p w:rsidR="00200394" w:rsidRDefault="00200394" w:rsidP="00200394">
      <w:r>
        <w:t xml:space="preserve">    Оглавление: </w:t>
      </w:r>
      <w:hyperlink r:id="rId35" w:history="1">
        <w:r w:rsidR="00C96E2A" w:rsidRPr="00883174">
          <w:rPr>
            <w:rStyle w:val="a8"/>
          </w:rPr>
          <w:t>http://kitap.tatar.ru/ogl/nlrt/nbrt_obr_2533731.pdf</w:t>
        </w:r>
      </w:hyperlink>
    </w:p>
    <w:p w:rsidR="00C96E2A" w:rsidRDefault="00C96E2A" w:rsidP="00200394"/>
    <w:p w:rsidR="00200394" w:rsidRDefault="00200394" w:rsidP="00200394"/>
    <w:p w:rsidR="00B672B6" w:rsidRDefault="00B672B6" w:rsidP="00200394"/>
    <w:p w:rsidR="00B672B6" w:rsidRDefault="00B672B6" w:rsidP="00B672B6">
      <w:pPr>
        <w:pStyle w:val="1"/>
      </w:pPr>
      <w:bookmarkStart w:id="6" w:name="_Toc54356408"/>
      <w:r>
        <w:t>История. Исторические науки. (ББК 63)</w:t>
      </w:r>
      <w:bookmarkEnd w:id="6"/>
    </w:p>
    <w:p w:rsidR="00B672B6" w:rsidRDefault="00B672B6" w:rsidP="00B672B6">
      <w:pPr>
        <w:pStyle w:val="1"/>
      </w:pPr>
    </w:p>
    <w:p w:rsidR="00B672B6" w:rsidRDefault="00B672B6" w:rsidP="00B672B6">
      <w:r>
        <w:t>36. К  63.2;   Х15</w:t>
      </w:r>
    </w:p>
    <w:p w:rsidR="00B672B6" w:rsidRDefault="00B672B6" w:rsidP="00B672B6">
      <w:r>
        <w:t xml:space="preserve">    1782778-Л - нк</w:t>
      </w:r>
    </w:p>
    <w:p w:rsidR="00B672B6" w:rsidRDefault="00B672B6" w:rsidP="00B672B6">
      <w:r>
        <w:t xml:space="preserve">    Хазиахметова В. С. Изучаем родословие вместе с внуками : (конспекты, схемы, таблицы) : учебное пособие / В. С. Хазиахметова, Э. Н. Утеева, Н. Г. Кашина; Республиканский совет ветеранов (пенсионеров) Республики Татарстан ; Государственный комитет по архивному делу. - Казань : МеДДоК, [201-?]. - 100-летию Татарской АССР и 75-летию Победы в Великой Отечественной войне 1941-45 гг. посвящается. - Вып. 2. - 2020. - 138 с. : ил.. - ISBN 978-5-6044288-8-7 : 120,00</w:t>
      </w:r>
    </w:p>
    <w:p w:rsidR="00B672B6" w:rsidRDefault="00B672B6" w:rsidP="00B672B6">
      <w:r>
        <w:t xml:space="preserve">    Оглавление: </w:t>
      </w:r>
      <w:hyperlink r:id="rId36" w:history="1">
        <w:r w:rsidR="00C96E2A" w:rsidRPr="00883174">
          <w:rPr>
            <w:rStyle w:val="a8"/>
          </w:rPr>
          <w:t>http://kitap.tatar.ru/ogl/nlrt/nbrt_obr_2528460.pdf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37. 63.3(4);   С16</w:t>
      </w:r>
    </w:p>
    <w:p w:rsidR="00B672B6" w:rsidRDefault="00B672B6" w:rsidP="00B672B6">
      <w:r>
        <w:t xml:space="preserve">    1781300-Л - чз1</w:t>
      </w:r>
    </w:p>
    <w:p w:rsidR="00B672B6" w:rsidRDefault="00B672B6" w:rsidP="00B672B6">
      <w:r>
        <w:t xml:space="preserve">    Салернская хроника / Лаборатория медиевистических исследований, Факультет гуманитарных наук; Национальный исследовательский университет "Высшая школа экономики"; введение, перевод и комментарий О. С. Воскобойникова. - Москва : Издательский Дом ЯСК, 2020. - 207 с., [8] л. ил. - (Studia historica). - Библиогр.: с. 189-194. - Указ. имен, геогр. назв. и понятий: с. 195-207. - ISBN 978-5-907117-82-2 : 300,00</w:t>
      </w:r>
    </w:p>
    <w:p w:rsidR="00B672B6" w:rsidRDefault="00B672B6" w:rsidP="00B672B6">
      <w:r>
        <w:t xml:space="preserve">    Оглавление: </w:t>
      </w:r>
      <w:hyperlink r:id="rId37" w:history="1">
        <w:r w:rsidR="00C96E2A" w:rsidRPr="00883174">
          <w:rPr>
            <w:rStyle w:val="a8"/>
          </w:rPr>
          <w:t>http://kitap.tatar.ru/ogl/nlrt/nbrt_obr_2525669.pdf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38. 63.3(5);   П51</w:t>
      </w:r>
    </w:p>
    <w:p w:rsidR="00B672B6" w:rsidRDefault="00B672B6" w:rsidP="00B672B6">
      <w:r>
        <w:t xml:space="preserve">    1783274-Л - кх</w:t>
      </w:r>
    </w:p>
    <w:p w:rsidR="00B672B6" w:rsidRDefault="00B672B6" w:rsidP="00B672B6">
      <w:r>
        <w:t xml:space="preserve">    Полное собрание исторических записок Дайвьета (Дайвьет шы ки тоан тхы) : в 8 томах / РАН, Отд-ние ист.-филол. наук ; Ин-т практического востоковедения [и др.]. - Москва : Издательская фирма "Восточная литература", 2002-. - (Памятники письменности Востока / </w:t>
      </w:r>
      <w:r>
        <w:lastRenderedPageBreak/>
        <w:t>серия основана в 1965 году).. - Том 6 / перевод с ханвьета, комментарий, вступительная статья и приложения А. Л. Федорина. - Москва : Наука : Восточная литература, 2018. - 788, [1] с. - (Памятники письменности Востока / редкол.: А. Б. Куделин (пред.) [и др.] ; 130, 6). - Библиогр.: с. 630-642. - Указ. имен и имен. титулов: с. 643-701. - Указ. учреждений, должностей и званий: с. 702-739. - Указ. геогр. и топогр. назв.: с. 740-778. - Указ. этнич. назв.: с. 779-780. - Указ. назв. соч.: с. 781-787. - Рез. англ.. - ISBN 978-5-02-039769-9 : 400,00</w:t>
      </w:r>
    </w:p>
    <w:p w:rsidR="00B672B6" w:rsidRDefault="00B672B6" w:rsidP="00B672B6">
      <w:r>
        <w:t xml:space="preserve">    Оглавление: </w:t>
      </w:r>
      <w:hyperlink r:id="rId38" w:history="1">
        <w:r w:rsidR="00C96E2A" w:rsidRPr="00883174">
          <w:rPr>
            <w:rStyle w:val="a8"/>
          </w:rPr>
          <w:t>http://kitap.tatar.ru/ogl/nlrt/nbrt_obr_2528316.pdf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39. 63.3(2)6;   Ф91</w:t>
      </w:r>
    </w:p>
    <w:p w:rsidR="00B672B6" w:rsidRDefault="00B672B6" w:rsidP="00B672B6">
      <w:r>
        <w:t xml:space="preserve">    1781218-Л - кх</w:t>
      </w:r>
    </w:p>
    <w:p w:rsidR="00B672B6" w:rsidRDefault="00B672B6" w:rsidP="00B672B6">
      <w:r>
        <w:t xml:space="preserve">    Фронт и тыл колчаковской армии в документах разведки и контрразведки (июнь 1919 - март 1920 г.) : сборник документов / Российская академия наук, Уральское отделение ; сост. и научный ред.: к.и.н. М. И. Вебер. - Екатеринбург : УрО РАН, 2019. - 271 с. - Указ. имен: с. 254-263. - Указ. геогр. назв.: с. 264-268. - ISBN 978-5-7691-2529-4 : 300,00</w:t>
      </w:r>
    </w:p>
    <w:p w:rsidR="00B672B6" w:rsidRDefault="00B672B6" w:rsidP="00B672B6">
      <w:r>
        <w:t xml:space="preserve">    Оглавление: </w:t>
      </w:r>
      <w:hyperlink r:id="rId39" w:history="1">
        <w:r w:rsidR="00C96E2A" w:rsidRPr="00883174">
          <w:rPr>
            <w:rStyle w:val="a8"/>
          </w:rPr>
          <w:t>http://kitap.tatar.ru/ogl/nlrt/nbrt_obr_2523011.pdf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40. 63.3(2)53;   Б83</w:t>
      </w:r>
    </w:p>
    <w:p w:rsidR="00B672B6" w:rsidRDefault="00B672B6" w:rsidP="00B672B6">
      <w:r>
        <w:t xml:space="preserve">    1783306-Л - кх</w:t>
      </w:r>
    </w:p>
    <w:p w:rsidR="00B672B6" w:rsidRDefault="00B672B6" w:rsidP="00B672B6">
      <w:r>
        <w:t xml:space="preserve">    Бородин, Николай Андреевич</w:t>
      </w:r>
    </w:p>
    <w:p w:rsidR="00B672B6" w:rsidRDefault="00B672B6" w:rsidP="00B672B6">
      <w:r>
        <w:t>Идеалы и действительность : сорок лет жизни и работы рядового русского интеллигента (1879-1919) / Н. А. Бородин; Государственная публичная историческая библиотека России. - Москва : Государственная публичная историческая библиотека России, 2009. - 246, [2] с. : портр. - (Вглядываясь в прошлое). - Указ. имен: с. 242-247. - Указ.. - ISBN 978-5-85209-241-0 : 200,00</w:t>
      </w:r>
    </w:p>
    <w:p w:rsidR="00B672B6" w:rsidRDefault="00B672B6" w:rsidP="00B672B6">
      <w:r>
        <w:t xml:space="preserve">    Оглавление: </w:t>
      </w:r>
      <w:hyperlink r:id="rId40" w:history="1">
        <w:r w:rsidR="00C96E2A" w:rsidRPr="00883174">
          <w:rPr>
            <w:rStyle w:val="a8"/>
          </w:rPr>
          <w:t>http://kitap.tatar.ru/ogl/nlrt/nbrt_obr_2529216.pdf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41. 63.3(4);   М80</w:t>
      </w:r>
    </w:p>
    <w:p w:rsidR="00B672B6" w:rsidRDefault="00B672B6" w:rsidP="00B672B6">
      <w:r>
        <w:t xml:space="preserve">    1784939-Л - чз1</w:t>
      </w:r>
    </w:p>
    <w:p w:rsidR="00B672B6" w:rsidRDefault="00B672B6" w:rsidP="00B672B6">
      <w:r>
        <w:t xml:space="preserve">    Мортон, Эндрю</w:t>
      </w:r>
    </w:p>
    <w:p w:rsidR="00B672B6" w:rsidRDefault="00B672B6" w:rsidP="00B672B6">
      <w:r>
        <w:t>Меган. Принцесса из Голливуда / Эндрю Мортон; [пер. с англ. М. С. Кондрашовой]. - Москва : Эксмо : ОДРИ, 2019. - 295, [1] c., [16] л. фотоил. - (Мода. TRUESTORY).. - ISBN 978-5-04-096168-9 : 510,95</w:t>
      </w:r>
    </w:p>
    <w:p w:rsidR="00B672B6" w:rsidRDefault="00B672B6" w:rsidP="00B672B6">
      <w:r>
        <w:t xml:space="preserve">    Оглавление: </w:t>
      </w:r>
      <w:hyperlink r:id="rId41" w:history="1">
        <w:r w:rsidR="00C96E2A" w:rsidRPr="00883174">
          <w:rPr>
            <w:rStyle w:val="a8"/>
          </w:rPr>
          <w:t>http://kitap.tatar.ru/ogl/nlrt/nbrt_obr_2472910.pdf</w:t>
        </w:r>
      </w:hyperlink>
    </w:p>
    <w:p w:rsidR="00C96E2A" w:rsidRDefault="00C96E2A" w:rsidP="00B672B6"/>
    <w:p w:rsidR="00B672B6" w:rsidRDefault="00B672B6" w:rsidP="00B672B6"/>
    <w:p w:rsidR="00B672B6" w:rsidRDefault="00B672B6" w:rsidP="00B672B6">
      <w:r>
        <w:t>42. 63.3(5);   С14</w:t>
      </w:r>
    </w:p>
    <w:p w:rsidR="00B672B6" w:rsidRDefault="00B672B6" w:rsidP="00B672B6">
      <w:r>
        <w:t xml:space="preserve">    1781154-Л - кх</w:t>
      </w:r>
    </w:p>
    <w:p w:rsidR="00B672B6" w:rsidRDefault="00B672B6" w:rsidP="00B672B6">
      <w:r>
        <w:t xml:space="preserve">    Садиг, Шамиль</w:t>
      </w:r>
    </w:p>
    <w:p w:rsidR="00B672B6" w:rsidRDefault="00B672B6" w:rsidP="00B672B6">
      <w:r>
        <w:t>Следами надежд : (историко-документальный детективный роман) / Шамиль Садиг, Хан Мушфиг; [пер. на рус. Т. Сулейманова]. - 1-ое изд. - Издательство "XAN", 2016. - 483 с. - На обл. также: Светлой памяти жертв трагедии в Ходжалы посвящается.... - ISBN 900-0000-0600-55 : 250,00</w:t>
      </w:r>
    </w:p>
    <w:p w:rsidR="00B672B6" w:rsidRDefault="00B672B6" w:rsidP="00B672B6"/>
    <w:p w:rsidR="008B66B6" w:rsidRDefault="008B66B6" w:rsidP="00B672B6"/>
    <w:p w:rsidR="008B66B6" w:rsidRDefault="008B66B6" w:rsidP="008B66B6">
      <w:pPr>
        <w:pStyle w:val="1"/>
      </w:pPr>
      <w:bookmarkStart w:id="7" w:name="_Toc54356409"/>
      <w:r>
        <w:lastRenderedPageBreak/>
        <w:t>Экономика. Экономические науки. (ББК 65)</w:t>
      </w:r>
      <w:bookmarkEnd w:id="7"/>
    </w:p>
    <w:p w:rsidR="008B66B6" w:rsidRDefault="008B66B6" w:rsidP="008B66B6">
      <w:pPr>
        <w:pStyle w:val="1"/>
      </w:pPr>
    </w:p>
    <w:p w:rsidR="008B66B6" w:rsidRDefault="008B66B6" w:rsidP="008B66B6">
      <w:r>
        <w:t>43. 65.32;   П78</w:t>
      </w:r>
    </w:p>
    <w:p w:rsidR="008B66B6" w:rsidRDefault="008B66B6" w:rsidP="008B66B6">
      <w:r>
        <w:t xml:space="preserve">    1782833-Л - кх; 1782834-Л - кх; 1782835-Л - кх</w:t>
      </w:r>
    </w:p>
    <w:p w:rsidR="008B66B6" w:rsidRDefault="008B66B6" w:rsidP="008B66B6">
      <w:r>
        <w:t xml:space="preserve">    Проблемы аграрной экономики в условиях импортозамещения : материалы международной научно-практической конференции / Министерство сельского хозяйства Российской Федерации , Федеральное государственное бюджетное образовательной учреждение высшего образования "Казанский государственный аграрный университет" ; редкол. : Д. И. Файзрахманов [и др.]. - Казань : Издательство Казанского ГАУ, 2017. - 206, [1] с. : табл. - Библиогр. в конце статей. - Тит. л. отсутствует, описание с обл. : 120,00</w:t>
      </w:r>
    </w:p>
    <w:p w:rsidR="008B66B6" w:rsidRDefault="008B66B6" w:rsidP="008B66B6">
      <w:r>
        <w:t xml:space="preserve">    Оглавление: </w:t>
      </w:r>
      <w:hyperlink r:id="rId42" w:history="1">
        <w:r w:rsidR="00C96E2A" w:rsidRPr="00883174">
          <w:rPr>
            <w:rStyle w:val="a8"/>
          </w:rPr>
          <w:t>http://kitap.tatar.ru/ogl/nlrt/nbrt_obr_2528980.pdf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44. 65.052.2;   П84</w:t>
      </w:r>
    </w:p>
    <w:p w:rsidR="008B66B6" w:rsidRDefault="008B66B6" w:rsidP="008B66B6">
      <w:r>
        <w:t xml:space="preserve">    1782827-Л - кх; 1782828-Л - кх; 1782829-Л - кх</w:t>
      </w:r>
    </w:p>
    <w:p w:rsidR="008B66B6" w:rsidRDefault="008B66B6" w:rsidP="008B66B6">
      <w:r>
        <w:t xml:space="preserve">    Профессия бухгалтера - важнейший инструмент эффективного управления сельскохозяйственным производством : сборник научных трудов по материалам V Международной научно-практической конференции, посвященной памяти профессора В. П. Петрова, 25 апреля 2017 г. / Министерство сельского хозяйства Российской Федерации, Федеральное государственное бюджетное образовательное учреждение высшего образования Казанский государственный аграрный университет, Институт экономики; [редакционная коллегия: д.э.н., проф. Файзрахманов Д. И. и др.]. - Казань : Центр инновационных технологий, 2017. - 268 с. : табл.; 20. - Библиогр. в конце ст. - Рез. англ.. - ISBN 978-5-905201-61-5 : 140,00</w:t>
      </w:r>
    </w:p>
    <w:p w:rsidR="008B66B6" w:rsidRDefault="008B66B6" w:rsidP="008B66B6">
      <w:r>
        <w:t xml:space="preserve">    Оглавление: </w:t>
      </w:r>
      <w:hyperlink r:id="rId43" w:history="1">
        <w:r w:rsidR="00C96E2A" w:rsidRPr="00883174">
          <w:rPr>
            <w:rStyle w:val="a8"/>
          </w:rPr>
          <w:t>http://kitap.tatar.ru/ogl/nlrt/nbrt_obr_2528612.pdf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45. 65.052.2;   Р68</w:t>
      </w:r>
    </w:p>
    <w:p w:rsidR="008B66B6" w:rsidRDefault="008B66B6" w:rsidP="008B66B6">
      <w:r>
        <w:t xml:space="preserve">    1783448-Л - кх; 1783449-Л - кх; 1783450-Л - кх</w:t>
      </w:r>
    </w:p>
    <w:p w:rsidR="008B66B6" w:rsidRDefault="008B66B6" w:rsidP="008B66B6">
      <w:r>
        <w:t xml:space="preserve">    Роль бухгалтерского учета и аудита в условиях инновационного развития аграрной экономики : сборник научных трудов по материалам Международной научно-практической конференции, 12 декабря 2017 г. / Министерство сельского хозяйства Российской Федерации ; Федеральное государственное бюджетное образовательное учреждение высшего образования  Казанский государственный аграрный университет ; [редакционная коллегия: д.э.н., проф. Файзрахманов Д. И. [и др.]]. - Казань : Центр инновационных технологий, 2018. - 334 с. : ил., табл. - Библиогр. в конце ст. - Часть текста парал. рус., англ.. - ISBN 978-5-905201-68-4 : 200,00</w:t>
      </w:r>
    </w:p>
    <w:p w:rsidR="008B66B6" w:rsidRDefault="008B66B6" w:rsidP="008B66B6">
      <w:r>
        <w:t xml:space="preserve">    Оглавление: </w:t>
      </w:r>
      <w:hyperlink r:id="rId44" w:history="1">
        <w:r w:rsidR="00C96E2A" w:rsidRPr="00883174">
          <w:rPr>
            <w:rStyle w:val="a8"/>
          </w:rPr>
          <w:t>http://kitap.tatar.ru/ogl/nlrt/nbrt_obr_2530596.pdf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46. 65.31;   С23</w:t>
      </w:r>
    </w:p>
    <w:p w:rsidR="008B66B6" w:rsidRDefault="008B66B6" w:rsidP="008B66B6">
      <w:r>
        <w:t xml:space="preserve">    1768709-Л - кх; 1768710-Л - кх; 1768711-Л - кх</w:t>
      </w:r>
    </w:p>
    <w:p w:rsidR="008B66B6" w:rsidRDefault="008B66B6" w:rsidP="008B66B6">
      <w:r>
        <w:t xml:space="preserve">    Сборник задач по курсу "Экономика строительного производства" для студентов направления подготовки 08.03.01 "Строительство", направленность (профиль) "Промышленное и гражданское строительство" / Министерство науки и высшего образования Российской Федерации , Казанский государственный архитектурно-строительный университет, Кафедра экономики и предпринимательства в строительстве ; сост. Л. Ш. Гимадиева. - Казань : Изд-во Казанск. гос. архитект.-строит. ун-та, 2018. - 31 с. : табл. - Библиогр.: с. 31. - Тит. отсутствует, описание с обл. : 50,00</w:t>
      </w:r>
    </w:p>
    <w:p w:rsidR="008B66B6" w:rsidRDefault="008B66B6" w:rsidP="008B66B6"/>
    <w:p w:rsidR="008B66B6" w:rsidRDefault="008B66B6" w:rsidP="008B66B6">
      <w:r>
        <w:lastRenderedPageBreak/>
        <w:t>47. 65.30;   С56</w:t>
      </w:r>
    </w:p>
    <w:p w:rsidR="008B66B6" w:rsidRDefault="008B66B6" w:rsidP="008B66B6">
      <w:r>
        <w:t xml:space="preserve">    1783202-Л - кх; 1783203-Л - кх; 1783204-Л - кх</w:t>
      </w:r>
    </w:p>
    <w:p w:rsidR="008B66B6" w:rsidRDefault="008B66B6" w:rsidP="008B66B6">
      <w:r>
        <w:t xml:space="preserve">    Современный рынок легкой промышленности : методическое пособие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 И. А. Гришанова]. - Казань : Изд-во КНИТУ, 2018. - 94, [2] с. : табл. - Библиогр.: с. 25-27 : 50,00</w:t>
      </w:r>
    </w:p>
    <w:p w:rsidR="008B66B6" w:rsidRDefault="008B66B6" w:rsidP="008B66B6">
      <w:r>
        <w:t xml:space="preserve">    Оглавление: </w:t>
      </w:r>
      <w:hyperlink r:id="rId45" w:history="1">
        <w:r w:rsidR="00C96E2A" w:rsidRPr="00883174">
          <w:rPr>
            <w:rStyle w:val="a8"/>
          </w:rPr>
          <w:t>http://kitap.tatar.ru/ogl/nlrt/nbrt_obr_2527200.pdf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48. 65.44;   К73</w:t>
      </w:r>
    </w:p>
    <w:p w:rsidR="008B66B6" w:rsidRDefault="008B66B6" w:rsidP="008B66B6">
      <w:r>
        <w:t xml:space="preserve">    1781215-Л - кх</w:t>
      </w:r>
    </w:p>
    <w:p w:rsidR="008B66B6" w:rsidRDefault="008B66B6" w:rsidP="008B66B6">
      <w:r>
        <w:t xml:space="preserve">    Котляров, Максим Александрович. Городской пассажирский транспорт / М. А. Котляров. - Екатеринбург, 2019-. - В конце кн. авт.: Котляров М.А., д.э.н., к.филос.н., проф., магистр права (Лондон. ун-т Королевы Марии). - Ч. 1 :  Транспорт в системе устойчивого городского развития. - Издательство ООО Универсальная Типография "Альфа Принт", 2019. - 29, [1] с. - Библиогр.: с. 28-29 (25 назв.) и в подстроч. примеч.. - ISBN 978-5-907080-50-8 : 50,00</w:t>
      </w:r>
    </w:p>
    <w:p w:rsidR="008B66B6" w:rsidRDefault="008B66B6" w:rsidP="008B66B6">
      <w:r>
        <w:t xml:space="preserve">    Оглавление: </w:t>
      </w:r>
      <w:hyperlink r:id="rId46" w:history="1">
        <w:r w:rsidR="00C96E2A" w:rsidRPr="00883174">
          <w:rPr>
            <w:rStyle w:val="a8"/>
          </w:rPr>
          <w:t>http://kitap.tatar.ru/ogl/nlrt/nbrt_obr_2522947.pdf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49. 65.011;   А86</w:t>
      </w:r>
    </w:p>
    <w:p w:rsidR="008B66B6" w:rsidRDefault="008B66B6" w:rsidP="008B66B6">
      <w:r>
        <w:t xml:space="preserve">    1783790-Л - кх; 1783791-Л - кх; 1783792-Л - кх</w:t>
      </w:r>
    </w:p>
    <w:p w:rsidR="008B66B6" w:rsidRDefault="008B66B6" w:rsidP="008B66B6">
      <w:r>
        <w:t xml:space="preserve">    Научно-методические основы современной экономики и предпринимательства : учебное пособие / А. В. Артемьев;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Редакционно-издательский центр "Школа", 2020. - 99 с. : табл. - Библиогр.: с. 75-77. - ISBN 978-5-00162-117-1 : 80,00</w:t>
      </w:r>
    </w:p>
    <w:p w:rsidR="008B66B6" w:rsidRDefault="008B66B6" w:rsidP="008B66B6">
      <w:r>
        <w:t xml:space="preserve">    Оглавление: </w:t>
      </w:r>
      <w:hyperlink r:id="rId47" w:history="1">
        <w:r w:rsidR="00C96E2A" w:rsidRPr="00883174">
          <w:rPr>
            <w:rStyle w:val="a8"/>
          </w:rPr>
          <w:t>http://kitap.tatar.ru/ogl/nlrt/nbrt_obr_2528254.pdf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50. 65.291;   А91</w:t>
      </w:r>
    </w:p>
    <w:p w:rsidR="008B66B6" w:rsidRDefault="008B66B6" w:rsidP="008B66B6">
      <w:r>
        <w:t xml:space="preserve">    1783729-Л - кх; 1783730-Л - кх; 1783731-Л - кх</w:t>
      </w:r>
    </w:p>
    <w:p w:rsidR="008B66B6" w:rsidRDefault="008B66B6" w:rsidP="008B66B6">
      <w:r>
        <w:t xml:space="preserve">    Астраханцева, Елена Анатольевна</w:t>
      </w:r>
    </w:p>
    <w:p w:rsidR="008B66B6" w:rsidRDefault="008B66B6" w:rsidP="008B66B6">
      <w:r>
        <w:t>Финансовое оздоровление организации: проблемы учетно-аналитического обеспечения / Елена Анатольевна Астраханцева. - Казань : Печать-Сервис XXI, 2012. - 193 с. : ил., табл. - Библиогр.: с. 149-166. - ISBN 978-5-91838-043-7 : 100,00</w:t>
      </w:r>
    </w:p>
    <w:p w:rsidR="008B66B6" w:rsidRDefault="008B66B6" w:rsidP="008B66B6">
      <w:r>
        <w:t xml:space="preserve">    Оглавление: </w:t>
      </w:r>
      <w:hyperlink r:id="rId48" w:history="1">
        <w:r w:rsidR="00C96E2A" w:rsidRPr="00883174">
          <w:rPr>
            <w:rStyle w:val="a8"/>
          </w:rPr>
          <w:t>http://kitap.tatar.ru/ogl/nlrt/nbrt_obr_2527981.pdf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51. 65.30;   Д66</w:t>
      </w:r>
    </w:p>
    <w:p w:rsidR="008B66B6" w:rsidRDefault="008B66B6" w:rsidP="008B66B6">
      <w:r>
        <w:t xml:space="preserve">    1781217-Л - кх</w:t>
      </w:r>
    </w:p>
    <w:p w:rsidR="008B66B6" w:rsidRDefault="008B66B6" w:rsidP="008B66B6">
      <w:r>
        <w:t xml:space="preserve">    Домников, Алексей Юрьевич</w:t>
      </w:r>
    </w:p>
    <w:p w:rsidR="008B66B6" w:rsidRDefault="008B66B6" w:rsidP="008B66B6">
      <w:r>
        <w:t>Управление развитием территориального энергогенерирующего комплекса : [монография]  / А. Ю. Домников, Л. В. Домникова; М-во науки и высшего образования РФ ; Уральский федеральный университет имени первого Президента России Б. Н. Ельцина, Российский фонд фундаментальных исследований. - Екатеринбург : Издательство УМЦ УПИ, 2019. - 344 с. - Библиогр.: с. 256-277. - ISBN 978-5-8295-0662-9 : 280,00</w:t>
      </w:r>
    </w:p>
    <w:p w:rsidR="008B66B6" w:rsidRDefault="008B66B6" w:rsidP="008B66B6">
      <w:r>
        <w:t xml:space="preserve">    Оглавление: </w:t>
      </w:r>
      <w:hyperlink r:id="rId49" w:history="1">
        <w:r w:rsidR="00C96E2A" w:rsidRPr="00883174">
          <w:rPr>
            <w:rStyle w:val="a8"/>
          </w:rPr>
          <w:t>http://kitap.tatar.ru/ogl/nlrt/nbrt_obr_2522978.pdf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lastRenderedPageBreak/>
        <w:t>52. 65.26;   Д94</w:t>
      </w:r>
    </w:p>
    <w:p w:rsidR="008B66B6" w:rsidRDefault="008B66B6" w:rsidP="008B66B6">
      <w:r>
        <w:t xml:space="preserve">    1784918-Л - чз1</w:t>
      </w:r>
    </w:p>
    <w:p w:rsidR="008B66B6" w:rsidRDefault="008B66B6" w:rsidP="008B66B6">
      <w:r>
        <w:t xml:space="preserve">    Дэвид, Даршини</w:t>
      </w:r>
    </w:p>
    <w:p w:rsidR="008B66B6" w:rsidRDefault="008B66B6" w:rsidP="008B66B6">
      <w:r>
        <w:t>Доллар всемогущий : как работает экономика глобализованного мира / Даршини Дэвид; [пер. с англ.: Н. Головина, М. Кленницкой]. - Москва : Синдбад, 2019. - 299, [2] с. : портр. - (Новая русская классика). - Библиогр.: с. 295. - ISBN 978-5-00131-083-9 : 685,19</w:t>
      </w:r>
    </w:p>
    <w:p w:rsidR="008B66B6" w:rsidRDefault="008B66B6" w:rsidP="008B66B6">
      <w:r>
        <w:t xml:space="preserve">    Оглавление: </w:t>
      </w:r>
      <w:hyperlink r:id="rId50" w:history="1">
        <w:r w:rsidR="00C96E2A" w:rsidRPr="00883174">
          <w:rPr>
            <w:rStyle w:val="a8"/>
          </w:rPr>
          <w:t>http://kitap.tatar.ru/ogl/nlrt/nbrt_obr_2533690.pdf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53. 65.30;   М48</w:t>
      </w:r>
    </w:p>
    <w:p w:rsidR="008B66B6" w:rsidRDefault="008B66B6" w:rsidP="008B66B6">
      <w:r>
        <w:t xml:space="preserve">    1782620-Л - кх; 1782621-Л - кх; 1782622-Л - кх</w:t>
      </w:r>
    </w:p>
    <w:p w:rsidR="008B66B6" w:rsidRDefault="008B66B6" w:rsidP="008B66B6">
      <w:r>
        <w:t xml:space="preserve">    Мельник, Александр Николаевич( д-р экон. наук)</w:t>
      </w:r>
    </w:p>
    <w:p w:rsidR="008B66B6" w:rsidRDefault="008B66B6" w:rsidP="008B66B6">
      <w:r>
        <w:t>Энергосбережение и повышение энергоэффективности. Позиционирование в системе управления предприятием / А. Н. Мельник, К. А. Ермолаев; Казанский федеральный университет. - Казань : [Издательство Казанского университета], 2018. - 162 с. : ил.; 21 см. - Библиогр.: с. 153-162 (114 назв.). - ISBN 978-5-00130-096-0 (в пер.) : 200,00</w:t>
      </w:r>
    </w:p>
    <w:p w:rsidR="008B66B6" w:rsidRDefault="008B66B6" w:rsidP="008B66B6">
      <w:r>
        <w:t xml:space="preserve">    Оглавление: </w:t>
      </w:r>
      <w:hyperlink r:id="rId51" w:history="1">
        <w:r w:rsidR="00C96E2A" w:rsidRPr="00883174">
          <w:rPr>
            <w:rStyle w:val="a8"/>
          </w:rPr>
          <w:t>http://kitap.tatar.ru/ogl/nlrt/nbrt_obr_2527428.pdf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54. 65.291;   М92</w:t>
      </w:r>
    </w:p>
    <w:p w:rsidR="008B66B6" w:rsidRDefault="008B66B6" w:rsidP="008B66B6">
      <w:r>
        <w:t xml:space="preserve">    1784941-Л - чз1</w:t>
      </w:r>
    </w:p>
    <w:p w:rsidR="008B66B6" w:rsidRDefault="008B66B6" w:rsidP="008B66B6">
      <w:r>
        <w:t xml:space="preserve">    Мухортин, Константин Валерьевич</w:t>
      </w:r>
    </w:p>
    <w:p w:rsidR="008B66B6" w:rsidRDefault="008B66B6" w:rsidP="008B66B6">
      <w:r>
        <w:t>Прочь из менеджмента! Если не знаешь этих правил / Константин Мухортин. - Москва : Бомбора™ : Эксмо, 2019. - 362 с. : ил.; 24. - (Бизнес: Как это работает в России). - Алф. указ.: с. 357-362. - ISBN 978-5-04-096592-2 : 625,35</w:t>
      </w:r>
    </w:p>
    <w:p w:rsidR="008B66B6" w:rsidRDefault="008B66B6" w:rsidP="008B66B6">
      <w:r>
        <w:t xml:space="preserve">    Оглавление: </w:t>
      </w:r>
      <w:hyperlink r:id="rId52" w:history="1">
        <w:r w:rsidR="00C96E2A" w:rsidRPr="00883174">
          <w:rPr>
            <w:rStyle w:val="a8"/>
          </w:rPr>
          <w:t>http://kitap.tatar.ru/ogl/nlrt/nbrt_obr_2534278.pdf</w:t>
        </w:r>
      </w:hyperlink>
    </w:p>
    <w:p w:rsidR="00C96E2A" w:rsidRDefault="00C96E2A" w:rsidP="008B66B6"/>
    <w:p w:rsidR="00C96E2A" w:rsidRDefault="00C96E2A" w:rsidP="008B66B6"/>
    <w:p w:rsidR="008B66B6" w:rsidRDefault="008B66B6" w:rsidP="008B66B6"/>
    <w:p w:rsidR="008B66B6" w:rsidRDefault="008B66B6" w:rsidP="008B66B6">
      <w:r>
        <w:t>55. 65.290;   Т46</w:t>
      </w:r>
    </w:p>
    <w:p w:rsidR="008B66B6" w:rsidRDefault="008B66B6" w:rsidP="008B66B6">
      <w:r>
        <w:t xml:space="preserve">    1786946-Л - чз1</w:t>
      </w:r>
    </w:p>
    <w:p w:rsidR="008B66B6" w:rsidRDefault="008B66B6" w:rsidP="008B66B6">
      <w:r>
        <w:t xml:space="preserve">    Тихомирова, Елена</w:t>
      </w:r>
    </w:p>
    <w:p w:rsidR="008B66B6" w:rsidRDefault="008B66B6" w:rsidP="008B66B6">
      <w:r>
        <w:t>Живое обучение : что такое e-learning и как заставить его работать / Елена Тихомирова. - 2-е издание. - Москва : Альпина Паблишер, 2019. - 233, [1] с.. - ISBN 978-5-9614-6304-0 : 548,60</w:t>
      </w:r>
    </w:p>
    <w:p w:rsidR="008B66B6" w:rsidRDefault="008B66B6" w:rsidP="008B66B6">
      <w:r>
        <w:t xml:space="preserve">    Оглавление: </w:t>
      </w:r>
      <w:hyperlink r:id="rId53" w:history="1">
        <w:r w:rsidR="00C96E2A" w:rsidRPr="00883174">
          <w:rPr>
            <w:rStyle w:val="a8"/>
          </w:rPr>
          <w:t>http://kitap.tatar.ru/ogl/nlrt/nbrt_obr_2534389.pdf</w:t>
        </w:r>
      </w:hyperlink>
    </w:p>
    <w:p w:rsidR="00C96E2A" w:rsidRDefault="00C96E2A" w:rsidP="008B66B6"/>
    <w:p w:rsidR="008B66B6" w:rsidRDefault="008B66B6" w:rsidP="008B66B6"/>
    <w:p w:rsidR="008B66B6" w:rsidRDefault="008B66B6" w:rsidP="008B66B6">
      <w:r>
        <w:t>56. 65.291;   Х98</w:t>
      </w:r>
    </w:p>
    <w:p w:rsidR="008B66B6" w:rsidRDefault="008B66B6" w:rsidP="008B66B6">
      <w:r>
        <w:t xml:space="preserve">    1783546-Л - кх; 1783547-Л - кх; 1783548-Л - кх</w:t>
      </w:r>
    </w:p>
    <w:p w:rsidR="008B66B6" w:rsidRDefault="008B66B6" w:rsidP="008B66B6">
      <w:r>
        <w:t xml:space="preserve">    Хуссамов, Раил Римович</w:t>
      </w:r>
    </w:p>
    <w:p w:rsidR="008B66B6" w:rsidRDefault="008B66B6" w:rsidP="008B66B6">
      <w:r>
        <w:t>Инновационный менеджмент : учебно-методический комплекс / Р. Р. Хуссамов; Федеральное агентство по образованию РФ ; Институт социальных и гуманитарных знаний, Кафедра менеджмента и экономической теории. - Казань : Школа, 2009. - 95 с. : ил. - Библиогр.: с. 93. - ISBN 5-94712-015-1 : 150,00</w:t>
      </w:r>
    </w:p>
    <w:p w:rsidR="008B66B6" w:rsidRDefault="008B66B6" w:rsidP="008B66B6">
      <w:r>
        <w:t xml:space="preserve">    Оглавление: </w:t>
      </w:r>
      <w:hyperlink r:id="rId54" w:history="1">
        <w:r w:rsidR="00C96E2A" w:rsidRPr="00883174">
          <w:rPr>
            <w:rStyle w:val="a8"/>
          </w:rPr>
          <w:t>http://kitap.tatar.ru/ogl/nlrt/nbrt_obr_2531435.pdf</w:t>
        </w:r>
      </w:hyperlink>
    </w:p>
    <w:p w:rsidR="00C96E2A" w:rsidRDefault="00C96E2A" w:rsidP="008B66B6"/>
    <w:p w:rsidR="008B66B6" w:rsidRDefault="008B66B6" w:rsidP="008B66B6"/>
    <w:p w:rsidR="00AC3F9B" w:rsidRDefault="00AC3F9B" w:rsidP="008B66B6"/>
    <w:p w:rsidR="00AC3F9B" w:rsidRDefault="00AC3F9B" w:rsidP="00AC3F9B">
      <w:pPr>
        <w:pStyle w:val="1"/>
      </w:pPr>
      <w:bookmarkStart w:id="8" w:name="_Toc54356410"/>
      <w:r>
        <w:lastRenderedPageBreak/>
        <w:t>Политика. Политические науки. (ББК 66)</w:t>
      </w:r>
      <w:bookmarkEnd w:id="8"/>
    </w:p>
    <w:p w:rsidR="00AC3F9B" w:rsidRDefault="00AC3F9B" w:rsidP="00AC3F9B">
      <w:pPr>
        <w:pStyle w:val="1"/>
      </w:pPr>
    </w:p>
    <w:p w:rsidR="00AC3F9B" w:rsidRDefault="00AC3F9B" w:rsidP="00AC3F9B">
      <w:r>
        <w:t>57. 66.4(2);   И88</w:t>
      </w:r>
    </w:p>
    <w:p w:rsidR="00AC3F9B" w:rsidRDefault="00AC3F9B" w:rsidP="00AC3F9B">
      <w:r>
        <w:t xml:space="preserve">    1781315-Л - кх</w:t>
      </w:r>
    </w:p>
    <w:p w:rsidR="00AC3F9B" w:rsidRDefault="00AC3F9B" w:rsidP="00AC3F9B">
      <w:r>
        <w:t xml:space="preserve">    "Использование сети Интернет в террористических целях: основные проблемы и пути противодействия", 28 ноября 2019 года : сборник материалов межрегиональной конференции. - Москва, 2020. - 95 с. - В надзаголовке: Антитеррористическая комиссия Московской области : 120,00</w:t>
      </w:r>
    </w:p>
    <w:p w:rsidR="00AC3F9B" w:rsidRDefault="00AC3F9B" w:rsidP="00AC3F9B">
      <w:r>
        <w:t xml:space="preserve">    Оглавление: </w:t>
      </w:r>
      <w:hyperlink r:id="rId55" w:history="1">
        <w:r w:rsidR="00C96E2A" w:rsidRPr="00883174">
          <w:rPr>
            <w:rStyle w:val="a8"/>
          </w:rPr>
          <w:t>http://kitap.tatar.ru/ogl/nlrt/nbrt_obr_2526100.pdf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58. 66.3(7);   Г49</w:t>
      </w:r>
    </w:p>
    <w:p w:rsidR="00AC3F9B" w:rsidRDefault="00AC3F9B" w:rsidP="00AC3F9B">
      <w:r>
        <w:t xml:space="preserve">    1786997-Л - чз1</w:t>
      </w:r>
    </w:p>
    <w:p w:rsidR="00AC3F9B" w:rsidRDefault="00AC3F9B" w:rsidP="00AC3F9B">
      <w:r>
        <w:t xml:space="preserve">    Гингрич, Ньют</w:t>
      </w:r>
    </w:p>
    <w:p w:rsidR="00AC3F9B" w:rsidRDefault="00AC3F9B" w:rsidP="00AC3F9B">
      <w:r>
        <w:t>Понимая Трампа : [правдивая история о человеке, а не о президенте] / Ньют Гингрич; [пер. с англ. В. Сокова]. - Москва : Бомбора, 2018. - 475, [1] с. - (Лучший мировой опыт). - Загл. и авт. ориг.: Understanding Trump / Newt Gingrich. - ISBN 978-5-04-090718-2 : 625,30</w:t>
      </w:r>
    </w:p>
    <w:p w:rsidR="00AC3F9B" w:rsidRDefault="00AC3F9B" w:rsidP="00AC3F9B">
      <w:r>
        <w:t xml:space="preserve">    Оглавление: </w:t>
      </w:r>
      <w:hyperlink r:id="rId56" w:history="1">
        <w:r w:rsidR="00C96E2A" w:rsidRPr="00883174">
          <w:rPr>
            <w:rStyle w:val="a8"/>
          </w:rPr>
          <w:t>http://kitap.tatar.ru/ogl/nlrt/nbrt_obr_2534962.pdf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59. 66.6;   Ж22</w:t>
      </w:r>
    </w:p>
    <w:p w:rsidR="00AC3F9B" w:rsidRDefault="00AC3F9B" w:rsidP="00AC3F9B">
      <w:r>
        <w:t xml:space="preserve">    1786987-Л - чз1</w:t>
      </w:r>
    </w:p>
    <w:p w:rsidR="00AC3F9B" w:rsidRDefault="00AC3F9B" w:rsidP="00AC3F9B">
      <w:r>
        <w:t xml:space="preserve">    Жаккар, Ролан</w:t>
      </w:r>
    </w:p>
    <w:p w:rsidR="00AC3F9B" w:rsidRDefault="00AC3F9B" w:rsidP="00AC3F9B">
      <w:r>
        <w:t>Тайные завещания Бен Ладена / Ролан Жаккар, Атман Тазагар; [перевод с французского Ю. Линника]. - Москва : Городец-Флюид, 2020 . - 414, [1] с. : факс. - Библиогр. в подстроч. примеч. - Загл. и авт. ориг.: Les testaments secrets de Ben Laden / Roland Jacquard, Atmane Tazaghart. - ISBN 978-5-906827-23-4 : 579,80</w:t>
      </w:r>
    </w:p>
    <w:p w:rsidR="00AC3F9B" w:rsidRDefault="00AC3F9B" w:rsidP="00AC3F9B">
      <w:r>
        <w:t xml:space="preserve">    Оглавление: </w:t>
      </w:r>
      <w:hyperlink r:id="rId57" w:history="1">
        <w:r w:rsidR="00C96E2A" w:rsidRPr="00883174">
          <w:rPr>
            <w:rStyle w:val="a8"/>
          </w:rPr>
          <w:t>http://kitap.tatar.ru/ogl/nlrt/nbrt_obr_2534872.pdf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60. 66.2(2);   И67</w:t>
      </w:r>
    </w:p>
    <w:p w:rsidR="00AC3F9B" w:rsidRDefault="00AC3F9B" w:rsidP="00AC3F9B">
      <w:r>
        <w:t xml:space="preserve">    1786948-Л - чз1</w:t>
      </w:r>
    </w:p>
    <w:p w:rsidR="00AC3F9B" w:rsidRDefault="00AC3F9B" w:rsidP="00AC3F9B">
      <w:r>
        <w:t xml:space="preserve">    Иноземцев, Владислав Леонидович( д-р экон. наук)</w:t>
      </w:r>
    </w:p>
    <w:p w:rsidR="00AC3F9B" w:rsidRDefault="00AC3F9B" w:rsidP="00AC3F9B">
      <w:r>
        <w:t>Несовременная страна. Россия в мире XXI века / Владислав Иноземцев. - Москва : Альпина Паблишер, 2019 . - 402, [1] с. - Библиогр. в примеч.: с. 347-403. - Фактическая дата выхода в свет - 2018. - На 4-й с. обл. авт.: В. Иноземцев, экономист, политолог, издатель и переводчик. - ISBN 978-5-9614-7136-6 : 548,60</w:t>
      </w:r>
    </w:p>
    <w:p w:rsidR="00AC3F9B" w:rsidRDefault="00AC3F9B" w:rsidP="00AC3F9B">
      <w:r>
        <w:t xml:space="preserve">    Оглавление: </w:t>
      </w:r>
      <w:hyperlink r:id="rId58" w:history="1">
        <w:r w:rsidR="00C96E2A" w:rsidRPr="00883174">
          <w:rPr>
            <w:rStyle w:val="a8"/>
          </w:rPr>
          <w:t>http://kitap.tatar.ru/ogl/nlrt/nbrt_obr_2534422.pdf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61. 66.4(0);   К78</w:t>
      </w:r>
    </w:p>
    <w:p w:rsidR="00AC3F9B" w:rsidRDefault="00AC3F9B" w:rsidP="00AC3F9B">
      <w:r>
        <w:t xml:space="preserve">    1781307-Л - кх; 1783264-Л - кх</w:t>
      </w:r>
    </w:p>
    <w:p w:rsidR="00AC3F9B" w:rsidRDefault="00AC3F9B" w:rsidP="00AC3F9B">
      <w:r>
        <w:t xml:space="preserve">    Красинский, Владислав Вячеславович</w:t>
      </w:r>
    </w:p>
    <w:p w:rsidR="00AC3F9B" w:rsidRDefault="00AC3F9B" w:rsidP="00AC3F9B">
      <w:r>
        <w:t>Кто есть кто в международном терроризме : справочник / В. В. Красинский, В. В. Машко. - Москва : Инфра-М, 2018. - 126, [1] с. : ил., табл. - Библиогр.: с. 110-119. - ISBN 978-5-16-014191-6 (print). - ISBN 978-5-16-106683-6 (online) : 250,00</w:t>
      </w:r>
    </w:p>
    <w:p w:rsidR="00AC3F9B" w:rsidRDefault="00AC3F9B" w:rsidP="00AC3F9B">
      <w:r>
        <w:t xml:space="preserve">    Оглавление: </w:t>
      </w:r>
      <w:hyperlink r:id="rId59" w:history="1">
        <w:r w:rsidR="00C96E2A" w:rsidRPr="00883174">
          <w:rPr>
            <w:rStyle w:val="a8"/>
          </w:rPr>
          <w:t>http://kitap.tatar.ru/ogl/nlrt/nbrt_obr_2525943.pdf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62. 66.2(2);   М74</w:t>
      </w:r>
    </w:p>
    <w:p w:rsidR="00AC3F9B" w:rsidRDefault="00AC3F9B" w:rsidP="00AC3F9B">
      <w:r>
        <w:lastRenderedPageBreak/>
        <w:t xml:space="preserve">    1786949-Л - чз1</w:t>
      </w:r>
    </w:p>
    <w:p w:rsidR="00AC3F9B" w:rsidRDefault="00AC3F9B" w:rsidP="00AC3F9B">
      <w:r>
        <w:t xml:space="preserve">    Мовчан, Андрей</w:t>
      </w:r>
    </w:p>
    <w:p w:rsidR="00AC3F9B" w:rsidRDefault="00AC3F9B" w:rsidP="00AC3F9B">
      <w:r>
        <w:t>Россия в эпоху постправды : здравый смысл против информационного шума / Андрей Мовчан. - Москва : Альпина Паблишер, 2019. - 596, [1] с. : ил. - Библиогр. в подстроч. примеч.. - ISBN 978-5-9614-2428-7 : 559,00</w:t>
      </w:r>
    </w:p>
    <w:p w:rsidR="00AC3F9B" w:rsidRDefault="00AC3F9B" w:rsidP="00AC3F9B">
      <w:r>
        <w:t xml:space="preserve">    Оглавление: </w:t>
      </w:r>
      <w:hyperlink r:id="rId60" w:history="1">
        <w:r w:rsidR="00C96E2A" w:rsidRPr="00883174">
          <w:rPr>
            <w:rStyle w:val="a8"/>
          </w:rPr>
          <w:t>http://kitap.tatar.ru/ogl/nlrt/nbrt_obr_2534439.pdf</w:t>
        </w:r>
      </w:hyperlink>
    </w:p>
    <w:p w:rsidR="00C96E2A" w:rsidRDefault="00C96E2A" w:rsidP="00AC3F9B"/>
    <w:p w:rsidR="00AC3F9B" w:rsidRDefault="00AC3F9B" w:rsidP="00AC3F9B"/>
    <w:p w:rsidR="00AC3F9B" w:rsidRDefault="00AC3F9B" w:rsidP="00AC3F9B">
      <w:r>
        <w:t>63. 66.2(5);   У63</w:t>
      </w:r>
    </w:p>
    <w:p w:rsidR="00AC3F9B" w:rsidRDefault="00AC3F9B" w:rsidP="00AC3F9B">
      <w:r>
        <w:t xml:space="preserve">    1786944-Л - чз1</w:t>
      </w:r>
    </w:p>
    <w:p w:rsidR="00AC3F9B" w:rsidRDefault="00AC3F9B" w:rsidP="00AC3F9B">
      <w:r>
        <w:t xml:space="preserve">    Уолд, Эллен</w:t>
      </w:r>
    </w:p>
    <w:p w:rsidR="00AC3F9B" w:rsidRPr="00AC3F9B" w:rsidRDefault="00AC3F9B" w:rsidP="00AC3F9B">
      <w:pPr>
        <w:rPr>
          <w:lang w:val="en-US"/>
        </w:rPr>
      </w:pPr>
      <w:r>
        <w:t xml:space="preserve">SAUDI, INC. История о том, как Саудовская Аравия стала одним из самых влиятельных государств на геополитической карте мира / Эллен Р. Уолд; [пер. с англ. П. Миронова]. - Москва : Альпина Паблишер, 2020. - 271 с. - Библиогр.: с. 246-271. - Доп. тит. л. на англ. яз. - Загл. и авт. ориг.: SAUDI, INC. </w:t>
      </w:r>
      <w:r w:rsidRPr="00AC3F9B">
        <w:rPr>
          <w:lang w:val="en-US"/>
        </w:rPr>
        <w:t>The Arabian Kingdom's pursuit of profit and power / Ellen R. Wald. - ISBN 978-5-9614-2066-1 (</w:t>
      </w:r>
      <w:r>
        <w:t>рус</w:t>
      </w:r>
      <w:r w:rsidRPr="00AC3F9B">
        <w:rPr>
          <w:lang w:val="en-US"/>
        </w:rPr>
        <w:t>.). - ISBN 0-471-74125-6 (</w:t>
      </w:r>
      <w:r>
        <w:t>рус</w:t>
      </w:r>
      <w:r w:rsidRPr="00AC3F9B">
        <w:rPr>
          <w:lang w:val="en-US"/>
        </w:rPr>
        <w:t>.) : 695,50</w:t>
      </w:r>
    </w:p>
    <w:p w:rsidR="00AC3F9B" w:rsidRDefault="00AC3F9B" w:rsidP="00AC3F9B">
      <w:r w:rsidRPr="00C96E2A">
        <w:t xml:space="preserve">    </w:t>
      </w:r>
      <w:r>
        <w:t xml:space="preserve">Оглавление: </w:t>
      </w:r>
      <w:hyperlink r:id="rId61" w:history="1">
        <w:r w:rsidR="00C96E2A" w:rsidRPr="00883174">
          <w:rPr>
            <w:rStyle w:val="a8"/>
          </w:rPr>
          <w:t>http://kitap.tatar.ru/ogl/nlrt/nbrt_obr_2534381.pdf</w:t>
        </w:r>
      </w:hyperlink>
    </w:p>
    <w:p w:rsidR="00C96E2A" w:rsidRDefault="00C96E2A" w:rsidP="00AC3F9B"/>
    <w:p w:rsidR="00AC3F9B" w:rsidRDefault="00AC3F9B" w:rsidP="00AC3F9B"/>
    <w:p w:rsidR="003F6B55" w:rsidRDefault="003F6B55" w:rsidP="00AC3F9B"/>
    <w:p w:rsidR="003F6B55" w:rsidRDefault="003F6B55" w:rsidP="003F6B55">
      <w:pPr>
        <w:pStyle w:val="1"/>
      </w:pPr>
      <w:bookmarkStart w:id="9" w:name="_Toc54356411"/>
      <w:r>
        <w:t>Государство и право. Юридические науки. (ББК 67)</w:t>
      </w:r>
      <w:bookmarkEnd w:id="9"/>
    </w:p>
    <w:p w:rsidR="003F6B55" w:rsidRDefault="003F6B55" w:rsidP="003F6B55">
      <w:pPr>
        <w:pStyle w:val="1"/>
      </w:pPr>
    </w:p>
    <w:p w:rsidR="003F6B55" w:rsidRDefault="003F6B55" w:rsidP="003F6B55">
      <w:r>
        <w:t>64. 91.9:67.99(2);   Р76</w:t>
      </w:r>
    </w:p>
    <w:p w:rsidR="003F6B55" w:rsidRDefault="003F6B55" w:rsidP="003F6B55">
      <w:r>
        <w:t xml:space="preserve">    1781314-Л - ибо</w:t>
      </w:r>
    </w:p>
    <w:p w:rsidR="003F6B55" w:rsidRDefault="003F6B55" w:rsidP="003F6B55">
      <w:r>
        <w:t xml:space="preserve">    Российская Федерация. Законы. Законы Российской Федерации : государственный библиографический указатель : ежегодник / Федеральное собрание Российской Федерации, Государственная Дума ; Управление библиотечных фондов (Парламентская библиотека). - Москва : Издание Государственной Думы, 2010. - 2018 / [науч. ред. Н. И. Бузинова ; сост. И. А. Литвинова ; формирование коллекции публ. официал. документов РФ С. В. Прокофьевой]. - 2019. - 157, [2] c. - Предм.-темат. указ.: с. 142-150. - Алф. указ. новых законов : с. 151-152. - Указ. законов о международ. договорах: с. 153 : 250,00</w:t>
      </w:r>
    </w:p>
    <w:p w:rsidR="003F6B55" w:rsidRDefault="003F6B55" w:rsidP="003F6B55">
      <w:r>
        <w:t xml:space="preserve">    Оглавление: </w:t>
      </w:r>
      <w:hyperlink r:id="rId62" w:history="1">
        <w:r w:rsidR="00C96E2A" w:rsidRPr="00883174">
          <w:rPr>
            <w:rStyle w:val="a8"/>
          </w:rPr>
          <w:t>http://kitap.tatar.ru/ogl/nlrt/nbrt_obr_2526090.pdf</w:t>
        </w:r>
      </w:hyperlink>
    </w:p>
    <w:p w:rsidR="00C96E2A" w:rsidRDefault="00C96E2A" w:rsidP="003F6B55"/>
    <w:p w:rsidR="003F6B55" w:rsidRDefault="003F6B55" w:rsidP="003F6B55"/>
    <w:p w:rsidR="003F6B55" w:rsidRDefault="003F6B55" w:rsidP="003F6B55">
      <w:r>
        <w:t>65. 67;   П71</w:t>
      </w:r>
    </w:p>
    <w:p w:rsidR="003F6B55" w:rsidRDefault="003F6B55" w:rsidP="003F6B55">
      <w:r>
        <w:t xml:space="preserve">    1783925-Л - кх; 1783926-Л - кх; 1783927-Л - кх</w:t>
      </w:r>
    </w:p>
    <w:p w:rsidR="003F6B55" w:rsidRDefault="003F6B55" w:rsidP="003F6B55">
      <w:r>
        <w:t xml:space="preserve">    "Пределы правового регулирования общественных отношений: теоретические и отраслевые аспекты", Всероссийская научно-практическая конференция с международным участием (7; Казань; 2020)</w:t>
      </w:r>
    </w:p>
    <w:p w:rsidR="003F6B55" w:rsidRDefault="003F6B55" w:rsidP="003F6B55">
      <w:r>
        <w:t>VII Всероссийская научно-практическая конференция с международным участием "Пределы правового регулирования общественных отношений: теоретические и отраслевые аспекты" : сборник статей / Федеральное государственное бюджетное образовательное учреждение высшего образования "Российский государственный университет правосудия" ; редкол. : Р. А. Шарифуллин [и др.]. - Казань : Отечество, 2020. - 406 с. - Библиогр. в конце ст.. - ISBN 978-5-9222-1399-8 : 250,00</w:t>
      </w:r>
    </w:p>
    <w:p w:rsidR="003F6B55" w:rsidRDefault="003F6B55" w:rsidP="003F6B55">
      <w:r>
        <w:t xml:space="preserve">    Оглавление: </w:t>
      </w:r>
      <w:hyperlink r:id="rId63" w:history="1">
        <w:r w:rsidR="00C96E2A" w:rsidRPr="00883174">
          <w:rPr>
            <w:rStyle w:val="a8"/>
          </w:rPr>
          <w:t>http://kitap.tatar.ru/ogl/nlrt/nbrt_obr_2529900.pdf</w:t>
        </w:r>
      </w:hyperlink>
    </w:p>
    <w:p w:rsidR="00C96E2A" w:rsidRDefault="00C96E2A" w:rsidP="003F6B55"/>
    <w:p w:rsidR="003F6B55" w:rsidRDefault="003F6B55" w:rsidP="003F6B55"/>
    <w:p w:rsidR="003F6B55" w:rsidRDefault="003F6B55" w:rsidP="003F6B55">
      <w:r>
        <w:t>66. 67.8;   А31</w:t>
      </w:r>
    </w:p>
    <w:p w:rsidR="003F6B55" w:rsidRDefault="003F6B55" w:rsidP="003F6B55">
      <w:r>
        <w:lastRenderedPageBreak/>
        <w:t xml:space="preserve">    1780301-Л - кх</w:t>
      </w:r>
    </w:p>
    <w:p w:rsidR="003F6B55" w:rsidRDefault="003F6B55" w:rsidP="003F6B55">
      <w:r>
        <w:t xml:space="preserve">    Административное право Республики Казахстан. Часть общая : учебник / отв. ред. А. А. Таранов. - Алматы : ЖЕТI ЖАРҒЫ, 1996. - 234, [1] с. - (Учебник). - Библиогр. в конце глав. - ISBN 5-7667-3430-1 : 200,00</w:t>
      </w:r>
    </w:p>
    <w:p w:rsidR="003F6B55" w:rsidRDefault="003F6B55" w:rsidP="003F6B55">
      <w:r>
        <w:t xml:space="preserve">    Оглавление: </w:t>
      </w:r>
      <w:hyperlink r:id="rId64" w:history="1">
        <w:r w:rsidR="00C96E2A" w:rsidRPr="00883174">
          <w:rPr>
            <w:rStyle w:val="a8"/>
          </w:rPr>
          <w:t>http://kitap.tatar.ru/ogl/nlrt/nbrt_obr_2520307.pdf</w:t>
        </w:r>
      </w:hyperlink>
    </w:p>
    <w:p w:rsidR="00C96E2A" w:rsidRDefault="00C96E2A" w:rsidP="003F6B55"/>
    <w:p w:rsidR="003F6B55" w:rsidRDefault="003F6B55" w:rsidP="003F6B55"/>
    <w:p w:rsidR="003F6B55" w:rsidRDefault="003F6B55" w:rsidP="003F6B55">
      <w:r>
        <w:t>67. 67;   М43</w:t>
      </w:r>
    </w:p>
    <w:p w:rsidR="003F6B55" w:rsidRDefault="003F6B55" w:rsidP="003F6B55">
      <w:r>
        <w:t xml:space="preserve">    1782344-Л - кх; 1782345-Л - кх</w:t>
      </w:r>
    </w:p>
    <w:p w:rsidR="003F6B55" w:rsidRDefault="003F6B55" w:rsidP="003F6B55">
      <w:r>
        <w:t xml:space="preserve">    Межсистемные и межотраслевые связи в правовой сфере = Intersystem and inter-branch connections in law spheres : материалы VIII Международной научно-практической конференции студентов и аспирантов, Казань, 22-23 ноября 2013 г. / Казанский (Приволжский) федеральный ун-т, Юридический факультет ; [сост.: И. Р. Асатуллин, Т. Р. Бахия, Д. А. Валеев [и др.]. - Казань : Казанский университет, 2013-. - Т. 2. - 2013. - 247 с. - Библиогр. в подстроч. примеч.. - ISBN 978-5-00019-134-7 : 150,00</w:t>
      </w:r>
    </w:p>
    <w:p w:rsidR="003F6B55" w:rsidRDefault="003F6B55" w:rsidP="003F6B55">
      <w:r>
        <w:t xml:space="preserve">    Оглавление: </w:t>
      </w:r>
      <w:hyperlink r:id="rId65" w:history="1">
        <w:r w:rsidR="00C96E2A" w:rsidRPr="00883174">
          <w:rPr>
            <w:rStyle w:val="a8"/>
          </w:rPr>
          <w:t>http://kitap.tatar.ru/ogl/nlrt/nbrt_obr_2525147.pdf</w:t>
        </w:r>
      </w:hyperlink>
    </w:p>
    <w:p w:rsidR="00C96E2A" w:rsidRDefault="00C96E2A" w:rsidP="003F6B55"/>
    <w:p w:rsidR="003F6B55" w:rsidRDefault="003F6B55" w:rsidP="003F6B55"/>
    <w:p w:rsidR="003F6B55" w:rsidRDefault="003F6B55" w:rsidP="003F6B55">
      <w:r>
        <w:t>68. К  67;   С91</w:t>
      </w:r>
    </w:p>
    <w:p w:rsidR="003F6B55" w:rsidRDefault="003F6B55" w:rsidP="003F6B55">
      <w:r>
        <w:t xml:space="preserve">    1781219-Л - нк</w:t>
      </w:r>
    </w:p>
    <w:p w:rsidR="003F6B55" w:rsidRDefault="003F6B55" w:rsidP="003F6B55">
      <w:r>
        <w:t xml:space="preserve">    Сухарев, Александр Петрович</w:t>
      </w:r>
    </w:p>
    <w:p w:rsidR="003F6B55" w:rsidRDefault="003F6B55" w:rsidP="003F6B55">
      <w:r>
        <w:t>Пять ступеней "наверх" : казанские страницы, 1959-1964 годы / Александр Сухарев. - Владимир : Аркаим, 2018. - 321, [2] с. : ил. - (Старт без финиша). - 1781219-Л: Автограф автора. - ISBN 978-5-93767-290-2 : 200,00</w:t>
      </w:r>
    </w:p>
    <w:p w:rsidR="003F6B55" w:rsidRDefault="003F6B55" w:rsidP="003F6B55">
      <w:r>
        <w:t xml:space="preserve">    Оглавление: </w:t>
      </w:r>
      <w:hyperlink r:id="rId66" w:history="1">
        <w:r w:rsidR="00C96E2A" w:rsidRPr="00883174">
          <w:rPr>
            <w:rStyle w:val="a8"/>
          </w:rPr>
          <w:t>http://kitap.tatar.ru/ogl/nlrt/nbrt_obr_2523015.pdf</w:t>
        </w:r>
      </w:hyperlink>
    </w:p>
    <w:p w:rsidR="00C96E2A" w:rsidRDefault="00C96E2A" w:rsidP="003F6B55"/>
    <w:p w:rsidR="003F6B55" w:rsidRDefault="003F6B55" w:rsidP="003F6B55"/>
    <w:p w:rsidR="003F6B55" w:rsidRDefault="003F6B55" w:rsidP="003F6B55">
      <w:r>
        <w:t>69. 67;   Ю91</w:t>
      </w:r>
    </w:p>
    <w:p w:rsidR="003F6B55" w:rsidRDefault="003F6B55" w:rsidP="003F6B55">
      <w:r>
        <w:t xml:space="preserve">    1783793-Л - кх; 1783794-Л - кх; 1783795-Л - кх</w:t>
      </w:r>
    </w:p>
    <w:p w:rsidR="003F6B55" w:rsidRDefault="003F6B55" w:rsidP="003F6B55">
      <w:r>
        <w:t xml:space="preserve">    Юсупов, Фарит Масгутович</w:t>
      </w:r>
    </w:p>
    <w:p w:rsidR="003F6B55" w:rsidRDefault="003F6B55" w:rsidP="003F6B55">
      <w:r>
        <w:t>Юридическая и педагогическая антропология : учебное пособие / Ф. М. Юсупов; Министерство науки и высшего образования Российской Федерации, Казанский федеральный университет, Юридический факультет, Кафедра теории и методики обучения праву. - Казань : Издательство Казанского университета, 2019. - 71 с. - Библиогр.: с. 69. - ISBN 978-5-00130-150-9 : 70,00</w:t>
      </w:r>
    </w:p>
    <w:p w:rsidR="003F6B55" w:rsidRDefault="003F6B55" w:rsidP="003F6B55">
      <w:r>
        <w:t xml:space="preserve">    Оглавление: </w:t>
      </w:r>
      <w:hyperlink r:id="rId67" w:history="1">
        <w:r w:rsidR="00C96E2A" w:rsidRPr="00883174">
          <w:rPr>
            <w:rStyle w:val="a8"/>
          </w:rPr>
          <w:t>http://kitap.tatar.ru/ogl/nlrt/nbrt_obr_2528263.pdf</w:t>
        </w:r>
      </w:hyperlink>
    </w:p>
    <w:p w:rsidR="00C96E2A" w:rsidRDefault="00C96E2A" w:rsidP="003F6B55"/>
    <w:p w:rsidR="003F6B55" w:rsidRDefault="003F6B55" w:rsidP="003F6B55"/>
    <w:p w:rsidR="002542A6" w:rsidRDefault="002542A6" w:rsidP="003F6B55"/>
    <w:p w:rsidR="002542A6" w:rsidRDefault="002542A6" w:rsidP="002542A6">
      <w:pPr>
        <w:pStyle w:val="1"/>
      </w:pPr>
      <w:bookmarkStart w:id="10" w:name="_Toc54356412"/>
      <w:r>
        <w:t>Военная наука. Военное дело. (ББК 68)</w:t>
      </w:r>
      <w:bookmarkEnd w:id="10"/>
    </w:p>
    <w:p w:rsidR="002542A6" w:rsidRDefault="002542A6" w:rsidP="002542A6">
      <w:pPr>
        <w:pStyle w:val="1"/>
      </w:pPr>
    </w:p>
    <w:p w:rsidR="002542A6" w:rsidRDefault="002542A6" w:rsidP="002542A6">
      <w:r>
        <w:t>70. 68;   М86</w:t>
      </w:r>
    </w:p>
    <w:p w:rsidR="002542A6" w:rsidRDefault="002542A6" w:rsidP="002542A6">
      <w:r>
        <w:t xml:space="preserve">    1781222-Л - кх</w:t>
      </w:r>
    </w:p>
    <w:p w:rsidR="002542A6" w:rsidRDefault="002542A6" w:rsidP="002542A6">
      <w:r>
        <w:t xml:space="preserve">    Мохов, Антон Сергеевич</w:t>
      </w:r>
    </w:p>
    <w:p w:rsidR="002542A6" w:rsidRDefault="002542A6" w:rsidP="002542A6">
      <w:r>
        <w:t xml:space="preserve">Пусть другие рассказывают о выгоде и роскоши, что приносит война: византийская полемологическая традиция X-XI веков / А. С. Мохов, К. Р. Капсалыкова; Министерство науки и высшего образования Российской Федерации, Уральский федеральный университет имени первого Президента России Б. Н. Ельцина. - Екатеринбург : </w:t>
      </w:r>
      <w:r>
        <w:lastRenderedPageBreak/>
        <w:t>Издательство Уральского университета, 2019. - 298, [1] с. - Библиогр.: с. 261-283 и в подстроч. примеч. - Указ. имен: с. 290-294. - ISBN 978-5-7996-2583-2 : 300,00</w:t>
      </w:r>
    </w:p>
    <w:p w:rsidR="002542A6" w:rsidRDefault="002542A6" w:rsidP="002542A6">
      <w:r>
        <w:t xml:space="preserve">    Оглавление: </w:t>
      </w:r>
      <w:hyperlink r:id="rId68" w:history="1">
        <w:r w:rsidR="00C96E2A" w:rsidRPr="00883174">
          <w:rPr>
            <w:rStyle w:val="a8"/>
          </w:rPr>
          <w:t>http://kitap.tatar.ru/ogl/nlrt/nbrt_obr_2523047.pdf</w:t>
        </w:r>
      </w:hyperlink>
    </w:p>
    <w:p w:rsidR="00C96E2A" w:rsidRDefault="00C96E2A" w:rsidP="002542A6"/>
    <w:p w:rsidR="002542A6" w:rsidRDefault="002542A6" w:rsidP="002542A6"/>
    <w:p w:rsidR="0013113E" w:rsidRDefault="0013113E" w:rsidP="002542A6"/>
    <w:p w:rsidR="0013113E" w:rsidRDefault="0013113E" w:rsidP="0013113E">
      <w:pPr>
        <w:pStyle w:val="1"/>
      </w:pPr>
      <w:bookmarkStart w:id="11" w:name="_Toc54356413"/>
      <w:r>
        <w:t>Культура. Культурное строительство. (ББК 71)</w:t>
      </w:r>
      <w:bookmarkEnd w:id="11"/>
    </w:p>
    <w:p w:rsidR="0013113E" w:rsidRDefault="0013113E" w:rsidP="0013113E">
      <w:pPr>
        <w:pStyle w:val="1"/>
      </w:pPr>
    </w:p>
    <w:p w:rsidR="0013113E" w:rsidRDefault="0013113E" w:rsidP="0013113E">
      <w:r>
        <w:t>71. 71;   Г24</w:t>
      </w:r>
    </w:p>
    <w:p w:rsidR="0013113E" w:rsidRDefault="0013113E" w:rsidP="0013113E">
      <w:r>
        <w:t xml:space="preserve">    1782793-Л - кх</w:t>
      </w:r>
    </w:p>
    <w:p w:rsidR="0013113E" w:rsidRDefault="0013113E" w:rsidP="0013113E">
      <w:r>
        <w:t xml:space="preserve">    Гаязова, Сарбиназ Равилевна</w:t>
      </w:r>
    </w:p>
    <w:p w:rsidR="0013113E" w:rsidRDefault="0013113E" w:rsidP="0013113E">
      <w:r>
        <w:t>Рекурсия феномена варварства в культуре: философско-культурологический аспект : монография / Гаязова С. Р. - Казань : МеДДоК, 2018. - 131 с.; 21. - Библиогр.: с. 114-131 (261 назв.). - ISBN 978-5-6041095-5-7 : 100,00</w:t>
      </w:r>
    </w:p>
    <w:p w:rsidR="0013113E" w:rsidRDefault="0013113E" w:rsidP="0013113E">
      <w:r>
        <w:t xml:space="preserve">    Оглавление: </w:t>
      </w:r>
      <w:hyperlink r:id="rId69" w:history="1">
        <w:r w:rsidR="00C96E2A" w:rsidRPr="00883174">
          <w:rPr>
            <w:rStyle w:val="a8"/>
          </w:rPr>
          <w:t>http://kitap.tatar.ru/ogl/nlrt/nbrt_obr_2528391.pdf</w:t>
        </w:r>
      </w:hyperlink>
    </w:p>
    <w:p w:rsidR="00C96E2A" w:rsidRDefault="00C96E2A" w:rsidP="0013113E"/>
    <w:p w:rsidR="0013113E" w:rsidRDefault="0013113E" w:rsidP="0013113E"/>
    <w:p w:rsidR="0013113E" w:rsidRDefault="0013113E" w:rsidP="0013113E">
      <w:r>
        <w:t>72. 71;   Ш31</w:t>
      </w:r>
    </w:p>
    <w:p w:rsidR="0013113E" w:rsidRDefault="0013113E" w:rsidP="0013113E">
      <w:r>
        <w:t xml:space="preserve">    1781304-Л - кх</w:t>
      </w:r>
    </w:p>
    <w:p w:rsidR="0013113E" w:rsidRDefault="0013113E" w:rsidP="0013113E">
      <w:r>
        <w:t xml:space="preserve">    Шахматова, Елена Васильевна</w:t>
      </w:r>
    </w:p>
    <w:p w:rsidR="0013113E" w:rsidRDefault="0013113E" w:rsidP="0013113E">
      <w:r>
        <w:t>Мифологема "Восток" в философско-эзотерическом контексте культуры Серебряного века / Е. В. Шахматова. - Москва : Академический проект, 2020. - 413 с., [16] л. ил. : портр. - Библиогр.: с. 364-379. - Указ. имен: с. 380-413. - ISBN 978-5-8291-2480-9 : 300,00</w:t>
      </w:r>
    </w:p>
    <w:p w:rsidR="0013113E" w:rsidRDefault="0013113E" w:rsidP="0013113E">
      <w:r>
        <w:t xml:space="preserve">    Оглавление: </w:t>
      </w:r>
      <w:hyperlink r:id="rId70" w:history="1">
        <w:r w:rsidR="00C96E2A" w:rsidRPr="00883174">
          <w:rPr>
            <w:rStyle w:val="a8"/>
          </w:rPr>
          <w:t>http://kitap.tatar.ru/ogl/nlrt/nbrt_obr_2525749.pdf</w:t>
        </w:r>
      </w:hyperlink>
    </w:p>
    <w:p w:rsidR="00C96E2A" w:rsidRDefault="00C96E2A" w:rsidP="0013113E"/>
    <w:p w:rsidR="0013113E" w:rsidRDefault="0013113E" w:rsidP="0013113E"/>
    <w:p w:rsidR="0091131D" w:rsidRDefault="0091131D" w:rsidP="0013113E"/>
    <w:p w:rsidR="0091131D" w:rsidRDefault="0091131D" w:rsidP="0091131D">
      <w:pPr>
        <w:pStyle w:val="1"/>
      </w:pPr>
      <w:bookmarkStart w:id="12" w:name="_Toc54356414"/>
      <w:r>
        <w:t>Образование. Педагогические науки. (ББК 74)</w:t>
      </w:r>
      <w:bookmarkEnd w:id="12"/>
    </w:p>
    <w:p w:rsidR="0091131D" w:rsidRDefault="0091131D" w:rsidP="0091131D">
      <w:pPr>
        <w:pStyle w:val="1"/>
      </w:pPr>
    </w:p>
    <w:p w:rsidR="0091131D" w:rsidRDefault="0091131D" w:rsidP="0091131D">
      <w:r>
        <w:t>73. 74;   Д70</w:t>
      </w:r>
    </w:p>
    <w:p w:rsidR="0091131D" w:rsidRDefault="0091131D" w:rsidP="0091131D">
      <w:r>
        <w:t xml:space="preserve">    1782842-Л - кх; 1782843-Л - кх; 1782844-Л - кх</w:t>
      </w:r>
    </w:p>
    <w:p w:rsidR="0091131D" w:rsidRDefault="0091131D" w:rsidP="0091131D">
      <w:r>
        <w:t xml:space="preserve">    Достижение новых образовательных результатов  через различные формы организации образовательного процесса : VI зональные педагогические чтения : сборник материалов педагогических чтений / Министерство образования и науки Республики Татарстан ; Управление образования исполнительного комитета Чистопольского муниципального района Республики Татарстан". - Казань : Редакционно-издательский центр "Школа", [20--?]. - Выпуск 6 / сост. : Н. И. Кондрашева, О. Л. Жильцова. - 2017. - 275 с. : табл. - Библиогр. в конце ст. : 150,00</w:t>
      </w:r>
    </w:p>
    <w:p w:rsidR="0091131D" w:rsidRDefault="0091131D" w:rsidP="0091131D">
      <w:r>
        <w:t xml:space="preserve">    Оглавление: </w:t>
      </w:r>
      <w:hyperlink r:id="rId71" w:history="1">
        <w:r w:rsidR="00C96E2A" w:rsidRPr="00883174">
          <w:rPr>
            <w:rStyle w:val="a8"/>
          </w:rPr>
          <w:t>http://kitap.tatar.ru/ogl/nlrt/nbrt_obr_2529301.pdf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74. 74.5;   Л69</w:t>
      </w:r>
    </w:p>
    <w:p w:rsidR="0091131D" w:rsidRDefault="0091131D" w:rsidP="0091131D">
      <w:r>
        <w:t xml:space="preserve">    1786994-Л - чз1</w:t>
      </w:r>
    </w:p>
    <w:p w:rsidR="0091131D" w:rsidRDefault="0091131D" w:rsidP="0091131D">
      <w:r>
        <w:t xml:space="preserve">    Логопедия : теория и практика / под ред. д. п. н., проф. Т. Б. Филичевой. - Москва : Эксмо, 2020. - 605, [1] с. - На тит. л. также: Издание учебника посвящено 145-летию Московского педагогического государственного университета. - ISBN 978-5-699-84343-5 : 596,70</w:t>
      </w:r>
    </w:p>
    <w:p w:rsidR="0091131D" w:rsidRDefault="0091131D" w:rsidP="0091131D">
      <w:r>
        <w:lastRenderedPageBreak/>
        <w:t xml:space="preserve">    Оглавление: </w:t>
      </w:r>
      <w:hyperlink r:id="rId72" w:history="1">
        <w:r w:rsidR="00C96E2A" w:rsidRPr="00883174">
          <w:rPr>
            <w:rStyle w:val="a8"/>
          </w:rPr>
          <w:t>http://kitap.tatar.ru/ogl/nlrt/nbrt_obr_2534924.pdf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75. 74.04;   М43</w:t>
      </w:r>
    </w:p>
    <w:p w:rsidR="0091131D" w:rsidRDefault="0091131D" w:rsidP="0091131D">
      <w:r>
        <w:t xml:space="preserve">    1782464-Л - кх</w:t>
      </w:r>
    </w:p>
    <w:p w:rsidR="0091131D" w:rsidRDefault="0091131D" w:rsidP="0091131D">
      <w:r>
        <w:t xml:space="preserve">    Международный конгресс практиков инклюзивного образования, приуроченный к 20-летию обучения лиц с ограниченными возможностями здоровья Университетом управления "ТИСБИ" (Казань, 15-17 февраля 2016 г.) : материалы / Комиссия Российской Федерации по делам ЮНЕСКО ; Комитет по образованию Государственной Думы Российской Федерации [и др.]. - Казань : Университет управления "ТИСБИ", 2016. - 403 с. : ил.; 21. - Библиогр. в конце ст.. - ISBN 978-5-93593-225-1 (в обл.) : 120,00</w:t>
      </w:r>
    </w:p>
    <w:p w:rsidR="0091131D" w:rsidRDefault="0091131D" w:rsidP="0091131D">
      <w:r>
        <w:t xml:space="preserve">    Оглавление: </w:t>
      </w:r>
      <w:hyperlink r:id="rId73" w:history="1">
        <w:r w:rsidR="00C96E2A" w:rsidRPr="00883174">
          <w:rPr>
            <w:rStyle w:val="a8"/>
          </w:rPr>
          <w:t>http://kitap.tatar.ru/ogl/nlrt/nbrt_obr_2526161.pdf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76. Баш 74.03(2);   М45</w:t>
      </w:r>
    </w:p>
    <w:p w:rsidR="0091131D" w:rsidRDefault="0091131D" w:rsidP="0091131D">
      <w:r>
        <w:t xml:space="preserve">    1781054-Сл - кх; 1781055-Сл - кх; 1781056-Сл - кх</w:t>
      </w:r>
    </w:p>
    <w:p w:rsidR="0091131D" w:rsidRDefault="0091131D" w:rsidP="0091131D">
      <w:r>
        <w:t xml:space="preserve">    Мең йәшәһен мәктәбем! : Мораптал ауылы мәктәбенә 100 йыл / төз. Ф. Т. Бәширова. - Ҡазан : "Школа" редакция нәшрият үзәге, 2019. - 267 б. : фот. - Текст на башк., рус. яз.. - ISBN 978-5-907130-99-9 : 200,00</w:t>
      </w:r>
    </w:p>
    <w:p w:rsidR="0091131D" w:rsidRDefault="0091131D" w:rsidP="0091131D">
      <w:r>
        <w:t xml:space="preserve">    Оглавление: </w:t>
      </w:r>
      <w:hyperlink r:id="rId74" w:history="1">
        <w:r w:rsidR="00C96E2A" w:rsidRPr="00883174">
          <w:rPr>
            <w:rStyle w:val="a8"/>
          </w:rPr>
          <w:t>http://kitap.tatar.ru/ogl/nlrt/nbrt_obr_2522709.pdf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77. 74.2;   Г14</w:t>
      </w:r>
    </w:p>
    <w:p w:rsidR="0091131D" w:rsidRDefault="0091131D" w:rsidP="0091131D">
      <w:r>
        <w:t xml:space="preserve">    1783756-Л - кх; 1783757-Л - кх; 1783758-Л - кх</w:t>
      </w:r>
    </w:p>
    <w:p w:rsidR="0091131D" w:rsidRDefault="0091131D" w:rsidP="0091131D">
      <w:r>
        <w:t xml:space="preserve">    Гайфутдинов, Азат Минабутдинович</w:t>
      </w:r>
    </w:p>
    <w:p w:rsidR="0091131D" w:rsidRDefault="0091131D" w:rsidP="0091131D">
      <w:r>
        <w:t>Принципы обучения в отечественной педагогике второй половины XX - начала XXI века: структурно-содержательный анализ / А. М. Гайфутдинов. - Казань : Казанский университет, 2012. - 178 с. : табл. - Библиогр.: с. 152-160. - ISBN 978-5-905787-55-3 : 80,00</w:t>
      </w:r>
    </w:p>
    <w:p w:rsidR="0091131D" w:rsidRDefault="0091131D" w:rsidP="0091131D">
      <w:r>
        <w:t xml:space="preserve">    Оглавление: </w:t>
      </w:r>
      <w:hyperlink r:id="rId75" w:history="1">
        <w:r w:rsidR="00C96E2A" w:rsidRPr="00883174">
          <w:rPr>
            <w:rStyle w:val="a8"/>
          </w:rPr>
          <w:t>http://kitap.tatar.ru/ogl/nlrt/nbrt_obr_2528084.pdf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78. 74.1;   Д33</w:t>
      </w:r>
    </w:p>
    <w:p w:rsidR="0091131D" w:rsidRDefault="0091131D" w:rsidP="0091131D">
      <w:r>
        <w:t xml:space="preserve">    1787022-Л - чз1</w:t>
      </w:r>
    </w:p>
    <w:p w:rsidR="0091131D" w:rsidRDefault="0091131D" w:rsidP="0091131D">
      <w:r>
        <w:t xml:space="preserve">    Денерво, Соланж</w:t>
      </w:r>
    </w:p>
    <w:p w:rsidR="0091131D" w:rsidRDefault="0091131D" w:rsidP="0091131D">
      <w:r>
        <w:t>Принципы Монтессори : [35 практических советов для чтения взрослыми детям] / Соланж Денерво; [перевод с французского Долгачёвой Ольги]. - Москва : #эксмодетство : Эксмо, 2019. - 184 с. : цв. ил. - (Серия "Монтессори. Учимся и играем дома"). - (Международный институт Монтессори-педагогики рекомендует). - (Занимаемся дома).. - ISBN 978-5-04-096550-2 : 360,10</w:t>
      </w:r>
    </w:p>
    <w:p w:rsidR="0091131D" w:rsidRDefault="0091131D" w:rsidP="0091131D">
      <w:r>
        <w:t xml:space="preserve">    Оглавление: </w:t>
      </w:r>
      <w:hyperlink r:id="rId76" w:history="1">
        <w:r w:rsidR="00C96E2A" w:rsidRPr="00883174">
          <w:rPr>
            <w:rStyle w:val="a8"/>
          </w:rPr>
          <w:t>http://kitap.tatar.ru/ogl/nlrt/nbrt_obr_2535180.pdf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79. 74.2;   Д33</w:t>
      </w:r>
    </w:p>
    <w:p w:rsidR="0091131D" w:rsidRDefault="0091131D" w:rsidP="0091131D">
      <w:r>
        <w:t xml:space="preserve">    1786943-Л - чз1</w:t>
      </w:r>
    </w:p>
    <w:p w:rsidR="0091131D" w:rsidRDefault="0091131D" w:rsidP="0091131D">
      <w:r>
        <w:t xml:space="preserve">    "Гимнастика мозга". Книга для учителей и родителей / Пол Е. Деннисон, Гейл Е. Денниссон. - Санкт-Петербург : Издательская группа "Весь", 2020. - 307 c. : ил. - Дополнение к "Гимнастике мозга": простые упражнения для активизации обоих полушарий. - ISBN 978-5-9573-2775-2 : 1216,80</w:t>
      </w:r>
    </w:p>
    <w:p w:rsidR="0091131D" w:rsidRDefault="0091131D" w:rsidP="0091131D">
      <w:r>
        <w:t xml:space="preserve">    Оглавление: </w:t>
      </w:r>
      <w:hyperlink r:id="rId77" w:history="1">
        <w:r w:rsidR="00C96E2A" w:rsidRPr="00883174">
          <w:rPr>
            <w:rStyle w:val="a8"/>
          </w:rPr>
          <w:t>http://kitap.tatar.ru/ogl/nlrt/nbrt_obr_2534322.pdf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80. 74.9;   Д53</w:t>
      </w:r>
    </w:p>
    <w:p w:rsidR="0091131D" w:rsidRDefault="0091131D" w:rsidP="0091131D">
      <w:r>
        <w:lastRenderedPageBreak/>
        <w:t xml:space="preserve">    1786182-Л - чз1</w:t>
      </w:r>
    </w:p>
    <w:p w:rsidR="0091131D" w:rsidRDefault="0091131D" w:rsidP="0091131D">
      <w:r>
        <w:t xml:space="preserve">    Дмитриева, Виктория Дмитриевна</w:t>
      </w:r>
    </w:p>
    <w:p w:rsidR="0091131D" w:rsidRDefault="0091131D" w:rsidP="0091131D">
      <w:r>
        <w:t>Это же ребенок! Школа Адекватных Родителей / Вика Дмитриева; [худож. Д. Зайцева]. - Москва : Эксмо, 2020. - 363, [1] c. : ил.. - ISBN 978-5-04-097022-3 : 426,40</w:t>
      </w:r>
    </w:p>
    <w:p w:rsidR="0091131D" w:rsidRDefault="0091131D" w:rsidP="0091131D">
      <w:r>
        <w:t xml:space="preserve">    Оглавление: </w:t>
      </w:r>
      <w:hyperlink r:id="rId78" w:history="1">
        <w:r w:rsidR="00C96E2A" w:rsidRPr="00883174">
          <w:rPr>
            <w:rStyle w:val="a8"/>
          </w:rPr>
          <w:t>http://kitap.tatar.ru/ogl/nlrt/nbrt_obr_2534225.pdf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81. 74.5;   К36</w:t>
      </w:r>
    </w:p>
    <w:p w:rsidR="0091131D" w:rsidRDefault="0091131D" w:rsidP="0091131D">
      <w:r>
        <w:t xml:space="preserve">    1786953-Л - чз1</w:t>
      </w:r>
    </w:p>
    <w:p w:rsidR="0091131D" w:rsidRDefault="0091131D" w:rsidP="0091131D">
      <w:r>
        <w:t xml:space="preserve">    Керре, Наталья Олеговна</w:t>
      </w:r>
    </w:p>
    <w:p w:rsidR="0091131D" w:rsidRDefault="0091131D" w:rsidP="0091131D">
      <w:r>
        <w:t>Особенные дети : как подарить счастливую жизнь ребёнку с отклонениями в развитии / Наталья Керре; иллюстрации Анны Ильиной. - Москва : Альпина Паблишер, 2020. - 332, [2] с. : ил. - Библиогр.: б. 332-333. - ISBN 978-5-9614-0505-7 : 453,70</w:t>
      </w:r>
    </w:p>
    <w:p w:rsidR="0091131D" w:rsidRDefault="0091131D" w:rsidP="0091131D">
      <w:r>
        <w:t xml:space="preserve">    Оглавление: </w:t>
      </w:r>
      <w:hyperlink r:id="rId79" w:history="1">
        <w:r w:rsidR="00C96E2A" w:rsidRPr="00883174">
          <w:rPr>
            <w:rStyle w:val="a8"/>
          </w:rPr>
          <w:t>http://kitap.tatar.ru/ogl/nlrt/nbrt_obr_2534468.pdf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82. 74.9;   Л92</w:t>
      </w:r>
    </w:p>
    <w:p w:rsidR="0091131D" w:rsidRDefault="0091131D" w:rsidP="0091131D">
      <w:r>
        <w:t xml:space="preserve">    1786183-Л - чз1</w:t>
      </w:r>
    </w:p>
    <w:p w:rsidR="0091131D" w:rsidRDefault="0091131D" w:rsidP="0091131D">
      <w:r>
        <w:t xml:space="preserve">    Лэйхи, Джессика</w:t>
      </w:r>
    </w:p>
    <w:p w:rsidR="0091131D" w:rsidRDefault="0091131D" w:rsidP="0091131D">
      <w:r>
        <w:t>Дар неудачи : отпустите детей - и они сами справятся / Джессика Лэйхи; пер. с англ. Любови Сумм. - Москва : Самокат, 2020. - 318 с. - (Серия "Самокат для родителей").. - ISBN 978-5-91759-956-4 : 690,30</w:t>
      </w:r>
    </w:p>
    <w:p w:rsidR="0091131D" w:rsidRDefault="0091131D" w:rsidP="0091131D">
      <w:r>
        <w:t xml:space="preserve">    Оглавление: </w:t>
      </w:r>
      <w:hyperlink r:id="rId80" w:history="1">
        <w:r w:rsidR="00C96E2A" w:rsidRPr="00883174">
          <w:rPr>
            <w:rStyle w:val="a8"/>
          </w:rPr>
          <w:t>http://kitap.tatar.ru/ogl/nlrt/nbrt_obr_2534250.pdf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83. 74.5;   М80</w:t>
      </w:r>
    </w:p>
    <w:p w:rsidR="0091131D" w:rsidRDefault="0091131D" w:rsidP="0091131D">
      <w:r>
        <w:t xml:space="preserve">    1786189-Л - чз1</w:t>
      </w:r>
    </w:p>
    <w:p w:rsidR="0091131D" w:rsidRDefault="0091131D" w:rsidP="0091131D">
      <w:r>
        <w:t xml:space="preserve">    Морозова, Ольга Владимировна</w:t>
      </w:r>
    </w:p>
    <w:p w:rsidR="0091131D" w:rsidRDefault="0091131D" w:rsidP="0091131D">
      <w:r>
        <w:t>Такой ребенок : опыт мамы особого малыша / Ольга Морозова. - Москва : Альпина. Дети, 2019. - 149, [2] с. : ил.. - ISBN 978-5-9614-7092-5 : 369,20</w:t>
      </w:r>
    </w:p>
    <w:p w:rsidR="0091131D" w:rsidRDefault="0091131D" w:rsidP="0091131D">
      <w:r>
        <w:t xml:space="preserve">    Оглавление: </w:t>
      </w:r>
      <w:hyperlink r:id="rId81" w:history="1">
        <w:r w:rsidR="00C96E2A" w:rsidRPr="00883174">
          <w:rPr>
            <w:rStyle w:val="a8"/>
          </w:rPr>
          <w:t>http://kitap.tatar.ru/ogl/nlrt/nbrt_obr_2534284.pdf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84. 74.9;   П50</w:t>
      </w:r>
    </w:p>
    <w:p w:rsidR="0091131D" w:rsidRDefault="0091131D" w:rsidP="0091131D">
      <w:r>
        <w:t xml:space="preserve">    1787027-Л - чз1</w:t>
      </w:r>
    </w:p>
    <w:p w:rsidR="0091131D" w:rsidRDefault="0091131D" w:rsidP="0091131D">
      <w:r>
        <w:t xml:space="preserve">    Полински, Лизель</w:t>
      </w:r>
    </w:p>
    <w:p w:rsidR="0091131D" w:rsidRDefault="0091131D" w:rsidP="0091131D">
      <w:r>
        <w:t>PEKiP: игра и движение : более 100 развивающих игр для детей первого года жизни / Лизель Полински; [пер. с нем. О. Ю. Поповой ; фот. Х. Лихте]. - 9-е изд. - Москва : Теревинф, 2019. - 223 с. : фотоил. - Библиогр. на нем. яз.: с. 223. - ISBN 978-5-4212-0479-4 : 369,20</w:t>
      </w:r>
    </w:p>
    <w:p w:rsidR="0091131D" w:rsidRDefault="0091131D" w:rsidP="0091131D">
      <w:r>
        <w:t xml:space="preserve">    Оглавление: </w:t>
      </w:r>
      <w:hyperlink r:id="rId82" w:history="1">
        <w:r w:rsidR="00C96E2A" w:rsidRPr="00883174">
          <w:rPr>
            <w:rStyle w:val="a8"/>
          </w:rPr>
          <w:t>http://kitap.tatar.ru/ogl/nlrt/nbrt_obr_2535219.pdf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85. 74.5;   Р60</w:t>
      </w:r>
    </w:p>
    <w:p w:rsidR="0091131D" w:rsidRDefault="0091131D" w:rsidP="0091131D">
      <w:r>
        <w:t xml:space="preserve">    1786945-Л - чз1</w:t>
      </w:r>
    </w:p>
    <w:p w:rsidR="0091131D" w:rsidRPr="0091131D" w:rsidRDefault="0091131D" w:rsidP="0091131D">
      <w:pPr>
        <w:rPr>
          <w:lang w:val="en-US"/>
        </w:rPr>
      </w:pPr>
      <w:r>
        <w:t xml:space="preserve">    Денверская модель раннего вмешательства для детей с аутизмом. Как в процессе повседневного взаимодействия научить ребенка играть, общаться и учиться / Салли Дж. Роджерс, Джеральдин Доусон, Лори А. Висмара; [пер. с англ. В. Дегтяревой]. - 2-е издание. - Екатеринбург : Рама Паблишинг, 2019. - 413, [2] с. : ил. - Предметный указатель: с.412-414. - Дополнительный титульный лист на английском языке. - Заглавие и авторы оригинала: An early start for your child with autism. </w:t>
      </w:r>
      <w:r w:rsidRPr="0091131D">
        <w:rPr>
          <w:lang w:val="en-US"/>
        </w:rPr>
        <w:t xml:space="preserve">Using everyday activities to help </w:t>
      </w:r>
      <w:r w:rsidRPr="0091131D">
        <w:rPr>
          <w:lang w:val="en-US"/>
        </w:rPr>
        <w:lastRenderedPageBreak/>
        <w:t>kids connect, communicate and learn / Sally J. Rogers, Geraldine Dawson, Laurie A. Vismara. - ISBN 978-5-91743-083-6 : 617,50</w:t>
      </w:r>
    </w:p>
    <w:p w:rsidR="0091131D" w:rsidRDefault="0091131D" w:rsidP="0091131D">
      <w:r w:rsidRPr="00C96E2A">
        <w:t xml:space="preserve">    </w:t>
      </w:r>
      <w:r>
        <w:t xml:space="preserve">Оглавление: </w:t>
      </w:r>
      <w:hyperlink r:id="rId83" w:history="1">
        <w:r w:rsidR="00C96E2A" w:rsidRPr="00883174">
          <w:rPr>
            <w:rStyle w:val="a8"/>
          </w:rPr>
          <w:t>http://kitap.tatar.ru/ogl/nlrt/nbrt_obr_2534385.pdf</w:t>
        </w:r>
      </w:hyperlink>
    </w:p>
    <w:p w:rsidR="00C96E2A" w:rsidRDefault="00C96E2A" w:rsidP="0091131D"/>
    <w:p w:rsidR="0091131D" w:rsidRDefault="0091131D" w:rsidP="0091131D"/>
    <w:p w:rsidR="0091131D" w:rsidRDefault="0091131D" w:rsidP="0091131D">
      <w:r>
        <w:t>86. 74.9;   С86</w:t>
      </w:r>
    </w:p>
    <w:p w:rsidR="0091131D" w:rsidRDefault="0091131D" w:rsidP="0091131D">
      <w:r>
        <w:t xml:space="preserve">    1786975-Л - чз1</w:t>
      </w:r>
    </w:p>
    <w:p w:rsidR="0091131D" w:rsidRDefault="0091131D" w:rsidP="0091131D">
      <w:r>
        <w:t xml:space="preserve">    Стробыкина, Татьяна Генадьевна</w:t>
      </w:r>
    </w:p>
    <w:p w:rsidR="0091131D" w:rsidRDefault="0091131D" w:rsidP="0091131D">
      <w:r>
        <w:t>Infantia : учебник первого года : игры и упражнения для самых маленьких / Т. Г. Стробыкина. - Москва : Теревинф, 2019. - 349 с.. - ISBN 978-5-4212-0409-1 : 1053,00</w:t>
      </w:r>
    </w:p>
    <w:p w:rsidR="0091131D" w:rsidRDefault="0091131D" w:rsidP="0091131D">
      <w:r>
        <w:t xml:space="preserve">    Оглавление: </w:t>
      </w:r>
      <w:hyperlink r:id="rId84" w:history="1">
        <w:r w:rsidR="00C96E2A" w:rsidRPr="00883174">
          <w:rPr>
            <w:rStyle w:val="a8"/>
          </w:rPr>
          <w:t>http://kitap.tatar.ru/ogl/nlrt/nbrt_obr_2534692.pdf</w:t>
        </w:r>
      </w:hyperlink>
    </w:p>
    <w:p w:rsidR="00C96E2A" w:rsidRDefault="00C96E2A" w:rsidP="0091131D"/>
    <w:p w:rsidR="0091131D" w:rsidRDefault="0091131D" w:rsidP="0091131D"/>
    <w:p w:rsidR="00096BDB" w:rsidRDefault="00096BDB" w:rsidP="0091131D"/>
    <w:p w:rsidR="00096BDB" w:rsidRDefault="00096BDB" w:rsidP="00096BDB">
      <w:pPr>
        <w:pStyle w:val="1"/>
      </w:pPr>
      <w:bookmarkStart w:id="13" w:name="_Toc54356415"/>
      <w:r>
        <w:t>Физическая культура и спорт. (ББК 75)</w:t>
      </w:r>
      <w:bookmarkEnd w:id="13"/>
    </w:p>
    <w:p w:rsidR="00096BDB" w:rsidRDefault="00096BDB" w:rsidP="00096BDB">
      <w:pPr>
        <w:pStyle w:val="1"/>
      </w:pPr>
    </w:p>
    <w:p w:rsidR="00096BDB" w:rsidRDefault="00096BDB" w:rsidP="00096BDB">
      <w:r>
        <w:t>87. 75.8;   К93</w:t>
      </w:r>
    </w:p>
    <w:p w:rsidR="00096BDB" w:rsidRDefault="00096BDB" w:rsidP="00096BDB">
      <w:r>
        <w:t xml:space="preserve">    1768655-Л - кх; 1768656-Л - кх; 1768657-Л - кх</w:t>
      </w:r>
    </w:p>
    <w:p w:rsidR="00096BDB" w:rsidRDefault="00096BDB" w:rsidP="00096BDB">
      <w:r>
        <w:t xml:space="preserve">    Курсовые работы бакалавров по направлению 43.03.02 "Туризм" : методические указания / Министерство образования и науки Российской Федерации , Казанский национальный исследовательский технологический университет ; сост. Ю. В. Терехина. - Казань : Издательство КНИТУ, 2018. - 23 с. : 50,00</w:t>
      </w:r>
    </w:p>
    <w:p w:rsidR="00096BDB" w:rsidRDefault="00096BDB" w:rsidP="00096BDB"/>
    <w:p w:rsidR="00096BDB" w:rsidRDefault="00096BDB" w:rsidP="00096BDB">
      <w:r>
        <w:t>88. 75.8;   У91</w:t>
      </w:r>
    </w:p>
    <w:p w:rsidR="00096BDB" w:rsidRDefault="00096BDB" w:rsidP="00096BDB">
      <w:r>
        <w:t xml:space="preserve">    1768631-Л - кх; 1768632-Л - кх; 1768633-Л - кх</w:t>
      </w:r>
    </w:p>
    <w:p w:rsidR="00096BDB" w:rsidRDefault="00096BDB" w:rsidP="00096BDB">
      <w:r>
        <w:t xml:space="preserve">    Учебная практика бакалавров по направлению подготовки 43.03.02 "Туризм" : методические указания / Министерство науки и высшего образования Российской Федерации ; Казанский национальный исследовательский технологический университет ; сост. Ю. В. Терехина. - Казань : Издательство КНИТУ, 2018. - 26 с. : 20,00</w:t>
      </w:r>
    </w:p>
    <w:p w:rsidR="00096BDB" w:rsidRDefault="00096BDB" w:rsidP="00096BDB"/>
    <w:p w:rsidR="00096BDB" w:rsidRDefault="00096BDB" w:rsidP="00096BDB">
      <w:r>
        <w:t>89. 75.58;   К72</w:t>
      </w:r>
    </w:p>
    <w:p w:rsidR="00096BDB" w:rsidRDefault="00096BDB" w:rsidP="00096BDB">
      <w:r>
        <w:t xml:space="preserve">    1786188-Л - чз1</w:t>
      </w:r>
    </w:p>
    <w:p w:rsidR="00096BDB" w:rsidRDefault="00096BDB" w:rsidP="00096BDB">
      <w:r>
        <w:t xml:space="preserve">    Костенюк, Александра Константиновна</w:t>
      </w:r>
    </w:p>
    <w:p w:rsidR="00096BDB" w:rsidRDefault="00096BDB" w:rsidP="00096BDB">
      <w:r>
        <w:t>Играй, как я! : как стать гроссмейстером в 14 лет / Александра Костенюк. - Ростов-на-Дону : Феникс-Т, 2020 . - 222 с. : ил., портр. - (Уроки Шахматной Королевы). - На обл. авт.: Александра Костенюк - Междунар. гроссмейстер, 12-я чемпионка мира по шахматам. - Фактическая дата выхода в свет - 2019. - ISBN 978-5-907002-47-0 : 604,50</w:t>
      </w:r>
    </w:p>
    <w:p w:rsidR="00096BDB" w:rsidRDefault="00096BDB" w:rsidP="00096BDB">
      <w:r>
        <w:t xml:space="preserve">    Оглавление: </w:t>
      </w:r>
      <w:hyperlink r:id="rId85" w:history="1">
        <w:r w:rsidR="0020723F" w:rsidRPr="00883174">
          <w:rPr>
            <w:rStyle w:val="a8"/>
          </w:rPr>
          <w:t>http://kitap.tatar.ru/ogl/nlrt/nbrt_obr_2534277.pdf</w:t>
        </w:r>
      </w:hyperlink>
    </w:p>
    <w:p w:rsidR="0020723F" w:rsidRDefault="0020723F" w:rsidP="00096BDB"/>
    <w:p w:rsidR="00096BDB" w:rsidRDefault="00096BDB" w:rsidP="00096BDB"/>
    <w:p w:rsidR="00096BDB" w:rsidRDefault="00096BDB" w:rsidP="00096BDB">
      <w:r>
        <w:t>90. 75.58;   С91</w:t>
      </w:r>
    </w:p>
    <w:p w:rsidR="00096BDB" w:rsidRDefault="00096BDB" w:rsidP="00096BDB">
      <w:r>
        <w:t xml:space="preserve">    1787019-Л - чз1</w:t>
      </w:r>
    </w:p>
    <w:p w:rsidR="00096BDB" w:rsidRDefault="00096BDB" w:rsidP="00096BDB">
      <w:r>
        <w:t xml:space="preserve">    Сухин, Игорь Георгиевич</w:t>
      </w:r>
    </w:p>
    <w:p w:rsidR="00096BDB" w:rsidRDefault="00096BDB" w:rsidP="00096BDB">
      <w:r>
        <w:t>500 избранных шахматных комбинаций / И. Г. Сухин. - Ростов-на-Дону : "Феникс-Т", 2020. - 176 с. : ил. - (Шахматный клуб). - Библиогр.: с. 174-176. - ISBN 978-5-907002-56-2 : 507,00</w:t>
      </w:r>
    </w:p>
    <w:p w:rsidR="00096BDB" w:rsidRDefault="00096BDB" w:rsidP="00096BDB">
      <w:r>
        <w:t xml:space="preserve">    Оглавление: </w:t>
      </w:r>
      <w:hyperlink r:id="rId86" w:history="1">
        <w:r w:rsidR="0020723F" w:rsidRPr="00883174">
          <w:rPr>
            <w:rStyle w:val="a8"/>
          </w:rPr>
          <w:t>http://kitap.tatar.ru/ogl/nlrt/nbrt_obr_2535140.pdf</w:t>
        </w:r>
      </w:hyperlink>
    </w:p>
    <w:p w:rsidR="0020723F" w:rsidRDefault="0020723F" w:rsidP="00096BDB"/>
    <w:p w:rsidR="0020723F" w:rsidRDefault="0020723F" w:rsidP="00096BDB"/>
    <w:p w:rsidR="00096BDB" w:rsidRDefault="00096BDB" w:rsidP="00096BDB"/>
    <w:p w:rsidR="00096BDB" w:rsidRDefault="00096BDB" w:rsidP="00096BDB">
      <w:r>
        <w:t>91. 75.8;   Т61</w:t>
      </w:r>
    </w:p>
    <w:p w:rsidR="00096BDB" w:rsidRDefault="00096BDB" w:rsidP="00096BDB">
      <w:r>
        <w:t xml:space="preserve">    1784940-Л - чз2</w:t>
      </w:r>
    </w:p>
    <w:p w:rsidR="00096BDB" w:rsidRDefault="00096BDB" w:rsidP="00096BDB">
      <w:r>
        <w:t xml:space="preserve">    Торрес, Диего</w:t>
      </w:r>
    </w:p>
    <w:p w:rsidR="00096BDB" w:rsidRDefault="00096BDB" w:rsidP="00096BDB">
      <w:r>
        <w:t>Моуриньо. Особенный / Диего Торрес; [пер. с исп. Е. Галынской]. - [2-е изд., испр.]. - Москва : Эксмо, 2018. - 316, [2] с.; 22. - (Иконы спорта).. - ISBN 978-5-699-98263-9 : 625,35</w:t>
      </w:r>
    </w:p>
    <w:p w:rsidR="00096BDB" w:rsidRDefault="00096BDB" w:rsidP="00096BDB">
      <w:r>
        <w:t xml:space="preserve">    Оглавление: </w:t>
      </w:r>
      <w:hyperlink r:id="rId87" w:history="1">
        <w:r w:rsidR="0020723F" w:rsidRPr="00883174">
          <w:rPr>
            <w:rStyle w:val="a8"/>
          </w:rPr>
          <w:t>http://kitap.tatar.ru/ogl/nlrt/nbrt_obr_2534160.pdf</w:t>
        </w:r>
      </w:hyperlink>
    </w:p>
    <w:p w:rsidR="0020723F" w:rsidRDefault="0020723F" w:rsidP="00096BDB"/>
    <w:p w:rsidR="00096BDB" w:rsidRDefault="00096BDB" w:rsidP="00096BDB"/>
    <w:p w:rsidR="00B82E97" w:rsidRDefault="00B82E97" w:rsidP="00096BDB"/>
    <w:p w:rsidR="00B82E97" w:rsidRDefault="00B82E97" w:rsidP="00B82E97">
      <w:pPr>
        <w:pStyle w:val="1"/>
      </w:pPr>
      <w:bookmarkStart w:id="14" w:name="_Toc54356416"/>
      <w:r>
        <w:t>Библиотечное дело. Библиотековедение. Библиография. (ББК 78)</w:t>
      </w:r>
      <w:bookmarkEnd w:id="14"/>
    </w:p>
    <w:p w:rsidR="00B82E97" w:rsidRDefault="00B82E97" w:rsidP="00B82E97">
      <w:pPr>
        <w:pStyle w:val="1"/>
      </w:pPr>
    </w:p>
    <w:p w:rsidR="00B82E97" w:rsidRDefault="00B82E97" w:rsidP="00B82E97">
      <w:r>
        <w:t>92. К  78.347.23;   Е36</w:t>
      </w:r>
    </w:p>
    <w:p w:rsidR="00B82E97" w:rsidRDefault="00B82E97" w:rsidP="00B82E97">
      <w:r>
        <w:t xml:space="preserve">    1782102-Ф - нк</w:t>
      </w:r>
    </w:p>
    <w:p w:rsidR="00B82E97" w:rsidRDefault="00B82E97" w:rsidP="00B82E97">
      <w:r>
        <w:t xml:space="preserve">    Ежегодный доклад о деятельности муниципальных библиотек Республики Татарстан за... - Казань : Милли китап, Б.г. . - 2015 год / [сост.: С. Р. Давлетшина, О. И. Зуева, К. Б. Фатхеева, Н. Г. Чепик ; ред.: А. Р. Абдулхакова, И. Г. Хадиев ; отв. за вып. С. Р. Зиганшина]. - Казань : Милли китап, 2016. - 75, [1] с. : ил., табл. : 170,00</w:t>
      </w:r>
    </w:p>
    <w:p w:rsidR="00B82E97" w:rsidRDefault="00B82E97" w:rsidP="00B82E97">
      <w:r>
        <w:t xml:space="preserve">    Оглавление: </w:t>
      </w:r>
      <w:hyperlink r:id="rId88" w:history="1">
        <w:r w:rsidR="0020723F" w:rsidRPr="00883174">
          <w:rPr>
            <w:rStyle w:val="a8"/>
          </w:rPr>
          <w:t>http://kitap.tatar.ru/ogl/nlrt/nbrt_obr_2529617.pdf</w:t>
        </w:r>
      </w:hyperlink>
    </w:p>
    <w:p w:rsidR="0020723F" w:rsidRDefault="0020723F" w:rsidP="00B82E97"/>
    <w:p w:rsidR="00B82E97" w:rsidRDefault="00B82E97" w:rsidP="00B82E97"/>
    <w:p w:rsidR="00B82E97" w:rsidRDefault="00B82E97" w:rsidP="00B82E97">
      <w:r>
        <w:t>93. К  78.347.23;   Е36</w:t>
      </w:r>
    </w:p>
    <w:p w:rsidR="00B82E97" w:rsidRDefault="00B82E97" w:rsidP="00B82E97">
      <w:r>
        <w:t xml:space="preserve">    1782103-Ф - нк</w:t>
      </w:r>
    </w:p>
    <w:p w:rsidR="00B82E97" w:rsidRDefault="00B82E97" w:rsidP="00B82E97">
      <w:r>
        <w:t xml:space="preserve">    Ежегодный доклад о деятельности муниципальных библиотек Республики Татарстан за... - Казань : Милли китап, Б.г. . - 2017 год / [сост.: С. Р. Давлетшина, О. И. Зуева, К. Б. Фатхеева, Н. Г. Чепик, М. А. Толовенкова, Р. Р. Гаязова ; под ред. А. Р. Абдулхаковой, И. Г. Хадиева ; отв. за вып. С. Р. Зиганшина]. - Казань : Милли китап, 2018. - 137 с. : ил., табл. : 220,00</w:t>
      </w:r>
    </w:p>
    <w:p w:rsidR="00B82E97" w:rsidRDefault="00B82E97" w:rsidP="00B82E97">
      <w:r>
        <w:t xml:space="preserve">    Оглавление: </w:t>
      </w:r>
      <w:hyperlink r:id="rId89" w:history="1">
        <w:r w:rsidR="0020723F" w:rsidRPr="00883174">
          <w:rPr>
            <w:rStyle w:val="a8"/>
          </w:rPr>
          <w:t>http://kitap.tatar.ru/ogl/nlrt/nbrt_obr_2529619.pdf</w:t>
        </w:r>
      </w:hyperlink>
    </w:p>
    <w:p w:rsidR="0020723F" w:rsidRDefault="0020723F" w:rsidP="00B82E97"/>
    <w:p w:rsidR="00B82E97" w:rsidRDefault="00B82E97" w:rsidP="00B82E97"/>
    <w:p w:rsidR="00B82E97" w:rsidRDefault="00B82E97" w:rsidP="00B82E97">
      <w:r>
        <w:t>94. К  78.347.23;   Е36</w:t>
      </w:r>
    </w:p>
    <w:p w:rsidR="00B82E97" w:rsidRDefault="00B82E97" w:rsidP="00B82E97">
      <w:r>
        <w:t xml:space="preserve">    1782104-Ф - нк</w:t>
      </w:r>
    </w:p>
    <w:p w:rsidR="00B82E97" w:rsidRDefault="00B82E97" w:rsidP="00B82E97">
      <w:r>
        <w:t xml:space="preserve">    Ежегодный доклад о деятельности муниципальных библиотек Республики Татарстан за... - Казань : Милли китап, Б.г. . - 2018 год / [сост.: С. Р. Давлетшина, Р. Р. Гаязова, О. И. Зуева, К. Б. Фатхеева, Г. А. Фатхутдинова, Э. Г. Хусаинова, Н. Г. Чепик ; под ред. А. Р. Абдулхаковой ; отв. за вып. С. Р. Зиганшина]. - Казань : Милли китап, 2019. - 122 с. : ил., табл. : 250,00</w:t>
      </w:r>
    </w:p>
    <w:p w:rsidR="00B82E97" w:rsidRDefault="00B82E97" w:rsidP="00B82E97">
      <w:r>
        <w:t xml:space="preserve">    Оглавление: </w:t>
      </w:r>
      <w:hyperlink r:id="rId90" w:history="1">
        <w:r w:rsidR="0020723F" w:rsidRPr="00883174">
          <w:rPr>
            <w:rStyle w:val="a8"/>
          </w:rPr>
          <w:t>http://kitap.tatar.ru/ogl/nlrt/nbrt_obr_2529636.pdf</w:t>
        </w:r>
      </w:hyperlink>
    </w:p>
    <w:p w:rsidR="0020723F" w:rsidRDefault="0020723F" w:rsidP="00B82E97"/>
    <w:p w:rsidR="00B82E97" w:rsidRDefault="00B82E97" w:rsidP="00B82E97"/>
    <w:p w:rsidR="009C161D" w:rsidRDefault="009C161D" w:rsidP="00B82E97"/>
    <w:p w:rsidR="009C161D" w:rsidRDefault="009C161D" w:rsidP="009C161D">
      <w:pPr>
        <w:pStyle w:val="1"/>
      </w:pPr>
      <w:bookmarkStart w:id="15" w:name="_Toc54356417"/>
      <w:r>
        <w:t>Языкознание. (ББК 81)</w:t>
      </w:r>
      <w:bookmarkEnd w:id="15"/>
    </w:p>
    <w:p w:rsidR="009C161D" w:rsidRDefault="009C161D" w:rsidP="009C161D">
      <w:pPr>
        <w:pStyle w:val="1"/>
      </w:pPr>
    </w:p>
    <w:p w:rsidR="009C161D" w:rsidRDefault="009C161D" w:rsidP="009C161D">
      <w:r>
        <w:t>95. 81.411.2;   А67</w:t>
      </w:r>
    </w:p>
    <w:p w:rsidR="009C161D" w:rsidRDefault="009C161D" w:rsidP="009C161D">
      <w:r>
        <w:lastRenderedPageBreak/>
        <w:t xml:space="preserve">    1783263-Л - кх</w:t>
      </w:r>
    </w:p>
    <w:p w:rsidR="009C161D" w:rsidRDefault="009C161D" w:rsidP="009C161D">
      <w:r>
        <w:t xml:space="preserve">    Аникин, Александр Евгеньевич. Русский этимологический словарь / А. Е. Аникин; РАН, Ин-т рус. яз. им. В. В. Виноградова; Ин-т филологии Сибир. отд-ния РАН. - Москва : Знак, 2007. - Вып. 12 :  (грак I - дбать) : [около 850 слов. ст.]. - Москва : Институт русского языка им. В. В. Виноградова РАН; Новосибирск : Институт филологии Сибирского отделения РАН, 2018. - 372 с. - Указ. слов: с. 372. - ISBN 978-5-4469-1372-5 (вып. 12) : 276,00</w:t>
      </w:r>
    </w:p>
    <w:p w:rsidR="009C161D" w:rsidRDefault="009C161D" w:rsidP="009C161D">
      <w:r>
        <w:t xml:space="preserve">    Оглавление: </w:t>
      </w:r>
      <w:hyperlink r:id="rId91" w:history="1">
        <w:r w:rsidR="0020723F" w:rsidRPr="00883174">
          <w:rPr>
            <w:rStyle w:val="a8"/>
          </w:rPr>
          <w:t>http://kitap.tatar.ru/ogl/nlrt/nbrt_obr_2528234.pdf</w:t>
        </w:r>
      </w:hyperlink>
    </w:p>
    <w:p w:rsidR="0020723F" w:rsidRDefault="0020723F" w:rsidP="009C161D"/>
    <w:p w:rsidR="009C161D" w:rsidRDefault="009C161D" w:rsidP="009C161D"/>
    <w:p w:rsidR="009C161D" w:rsidRDefault="009C161D" w:rsidP="009C161D">
      <w:r>
        <w:t>96. 81.411.2;   С48</w:t>
      </w:r>
    </w:p>
    <w:p w:rsidR="009C161D" w:rsidRDefault="009C161D" w:rsidP="009C161D">
      <w:r>
        <w:t xml:space="preserve">    1781273-Л - кх</w:t>
      </w:r>
    </w:p>
    <w:p w:rsidR="009C161D" w:rsidRDefault="009C161D" w:rsidP="009C161D">
      <w:r>
        <w:t xml:space="preserve">    Словарь народно-разговорной речи города Архангельска / М-во науки и высшего образования РФ ; Северный (Арктический) федеральный университет имени М. В. Ломоносова ; под ред. кандидата филологических наук, доцента О. Е. Морозова. - Архангельск, [201-?]. - ISBN 978-5-261-00810-1. - Т. 2 :  Городские социолекты, Ч. 2: Молодёжный жаргон Архангельска (1996-2018)  / сост.: Е. Е. Котцова ; О. Е. Морозова ; Э. Н. Осипова ; Н. А. Петрова. - САФУ, 2019. - 195 с. . - ISBN 978-5-261-01347-1 (Т. 2, Ч. 2) : 150,00</w:t>
      </w:r>
    </w:p>
    <w:p w:rsidR="009C161D" w:rsidRDefault="009C161D" w:rsidP="009C161D"/>
    <w:p w:rsidR="009C161D" w:rsidRDefault="009C161D" w:rsidP="009C161D">
      <w:r>
        <w:t>97. 81.411.2;   Р89</w:t>
      </w:r>
    </w:p>
    <w:p w:rsidR="009C161D" w:rsidRDefault="009C161D" w:rsidP="009C161D">
      <w:r>
        <w:t xml:space="preserve">    1783726-Л - кх; 1783727-Л - кх; 1783728-Л - кх</w:t>
      </w:r>
    </w:p>
    <w:p w:rsidR="009C161D" w:rsidRDefault="009C161D" w:rsidP="009C161D">
      <w:r>
        <w:t xml:space="preserve">    Русский язык: лингвокультурный и функционально-дискурсивный аспекты : [сборник научных трудов]. - Казань : Печать-Сервис XXI, 2014. - 195 с. : табл.. - ISBN 978-5-91838-099-4 : 80,00</w:t>
      </w:r>
    </w:p>
    <w:p w:rsidR="009C161D" w:rsidRDefault="009C161D" w:rsidP="009C161D">
      <w:r>
        <w:t xml:space="preserve">    Оглавление: </w:t>
      </w:r>
      <w:hyperlink r:id="rId92" w:history="1">
        <w:r w:rsidR="0020723F" w:rsidRPr="00883174">
          <w:rPr>
            <w:rStyle w:val="a8"/>
          </w:rPr>
          <w:t>http://kitap.tatar.ru/ogl/nlrt/nbrt_obr_2527973.pdf</w:t>
        </w:r>
      </w:hyperlink>
    </w:p>
    <w:p w:rsidR="0020723F" w:rsidRDefault="0020723F" w:rsidP="009C161D"/>
    <w:p w:rsidR="009C161D" w:rsidRDefault="009C161D" w:rsidP="009C161D"/>
    <w:p w:rsidR="009C161D" w:rsidRDefault="009C161D" w:rsidP="009C161D">
      <w:r>
        <w:t>98. 81.432.1-3;   В67</w:t>
      </w:r>
    </w:p>
    <w:p w:rsidR="009C161D" w:rsidRDefault="009C161D" w:rsidP="009C161D">
      <w:r>
        <w:t xml:space="preserve">    1782587-Л - кх; 1782588-Л - кх; 1782589-Л - кх</w:t>
      </w:r>
    </w:p>
    <w:p w:rsidR="009C161D" w:rsidRDefault="009C161D" w:rsidP="009C161D">
      <w:r w:rsidRPr="009C161D">
        <w:rPr>
          <w:lang w:val="en-US"/>
        </w:rPr>
        <w:t xml:space="preserve">    What is to be a sociocultural person? </w:t>
      </w:r>
      <w:r>
        <w:t>(Steps in speaking English) : учебно-методическое пособие : [для студентов, получающих дополнительную квалификацию "Переводчик в сфере профессиональной коммуникации"] / Е.В. Волкова. - Казань : Печать-Сервис-XXI век, 2013. - 71 с. : ил.; 21. - Библиогр.: с. 71 (12 назв.). - Текст на англ.. - ISBN 978-5-91838-100-7 : 100,00</w:t>
      </w:r>
    </w:p>
    <w:p w:rsidR="009C161D" w:rsidRDefault="009C161D" w:rsidP="009C161D">
      <w:r>
        <w:t xml:space="preserve">    Оглавление: </w:t>
      </w:r>
      <w:hyperlink r:id="rId93" w:history="1">
        <w:r w:rsidR="0020723F" w:rsidRPr="00883174">
          <w:rPr>
            <w:rStyle w:val="a8"/>
          </w:rPr>
          <w:t>http://kitap.tatar.ru/ogl/nlrt/nbrt_obr_2526984.pdf</w:t>
        </w:r>
      </w:hyperlink>
    </w:p>
    <w:p w:rsidR="0020723F" w:rsidRDefault="0020723F" w:rsidP="009C161D"/>
    <w:p w:rsidR="009C161D" w:rsidRDefault="009C161D" w:rsidP="009C161D"/>
    <w:p w:rsidR="009C161D" w:rsidRDefault="009C161D" w:rsidP="009C161D">
      <w:r>
        <w:t>99. 81.411.2;   К23</w:t>
      </w:r>
    </w:p>
    <w:p w:rsidR="009C161D" w:rsidRDefault="009C161D" w:rsidP="009C161D">
      <w:r>
        <w:t xml:space="preserve">    1782830-Л - кх; 1782831-Л - кх; 1782832-Л - кх</w:t>
      </w:r>
    </w:p>
    <w:p w:rsidR="009C161D" w:rsidRDefault="009C161D" w:rsidP="009C161D">
      <w:r>
        <w:t xml:space="preserve">    Каримуллина, Гузель Нурутдиновна( канд. филол. наук)</w:t>
      </w:r>
    </w:p>
    <w:p w:rsidR="009C161D" w:rsidRDefault="009C161D" w:rsidP="009C161D">
      <w:r>
        <w:t>Изучение восточной заимствованной лексики в поликультурной языковой среде : учебно-методическое пособие / Г. Н. Каримуллина; Казанский федеральный университет, Институт филологии и межкультурной коммуникации им. Льва Толстого, Кафедра русского языка и прикладной лингвистики. - Казань : [Издательство Казанского университета], 2018. - 26 с.; 21. - Библиогр.: с. 21-22. -  (в обл.) : 100,00</w:t>
      </w:r>
    </w:p>
    <w:p w:rsidR="009C161D" w:rsidRDefault="009C161D" w:rsidP="009C161D">
      <w:r>
        <w:t xml:space="preserve">    Оглавление: </w:t>
      </w:r>
      <w:hyperlink r:id="rId94" w:history="1">
        <w:r w:rsidR="0020723F" w:rsidRPr="00883174">
          <w:rPr>
            <w:rStyle w:val="a8"/>
          </w:rPr>
          <w:t>http://kitap.tatar.ru/ogl/nlrt/nbrt_obr_2528858.pdf</w:t>
        </w:r>
      </w:hyperlink>
    </w:p>
    <w:p w:rsidR="0020723F" w:rsidRDefault="0020723F" w:rsidP="009C161D"/>
    <w:p w:rsidR="009C161D" w:rsidRDefault="009C161D" w:rsidP="009C161D"/>
    <w:p w:rsidR="009C161D" w:rsidRDefault="009C161D" w:rsidP="009C161D">
      <w:r>
        <w:t>100. 81;   П40</w:t>
      </w:r>
    </w:p>
    <w:p w:rsidR="009C161D" w:rsidRDefault="009C161D" w:rsidP="009C161D">
      <w:r>
        <w:t xml:space="preserve">    1784912-Л - чз1; 1784958-Л - кх</w:t>
      </w:r>
    </w:p>
    <w:p w:rsidR="009C161D" w:rsidRDefault="009C161D" w:rsidP="009C161D">
      <w:r>
        <w:t xml:space="preserve">    Плунгян, Владимир Александрович</w:t>
      </w:r>
    </w:p>
    <w:p w:rsidR="009C161D" w:rsidRDefault="009C161D" w:rsidP="009C161D">
      <w:r>
        <w:lastRenderedPageBreak/>
        <w:t>Почему языки такие разные : популярная лингвистика / В. А. Плунгян. - Москва : Русистика, 2020. - 266, [1] с. : ил., табл., карты. - (Словари XXI века). - На обл.: Премия "Просветитель".. - ISBN 978-5-7805-1218-9 : 724,10</w:t>
      </w:r>
    </w:p>
    <w:p w:rsidR="009C161D" w:rsidRDefault="009C161D" w:rsidP="009C161D">
      <w:r>
        <w:t xml:space="preserve">    Оглавление: </w:t>
      </w:r>
      <w:hyperlink r:id="rId95" w:history="1">
        <w:r w:rsidR="0020723F" w:rsidRPr="00883174">
          <w:rPr>
            <w:rStyle w:val="a8"/>
          </w:rPr>
          <w:t>http://kitap.tatar.ru/ogl/nlrt/nbrt_obr_2533614.pdf</w:t>
        </w:r>
      </w:hyperlink>
    </w:p>
    <w:p w:rsidR="0020723F" w:rsidRDefault="0020723F" w:rsidP="009C161D"/>
    <w:p w:rsidR="009C161D" w:rsidRDefault="009C161D" w:rsidP="009C161D"/>
    <w:p w:rsidR="00851D15" w:rsidRDefault="00851D15" w:rsidP="009C161D"/>
    <w:p w:rsidR="00851D15" w:rsidRDefault="00851D15" w:rsidP="00851D15">
      <w:pPr>
        <w:pStyle w:val="1"/>
      </w:pPr>
      <w:bookmarkStart w:id="16" w:name="_Toc54356418"/>
      <w:r>
        <w:t>Фольклор. Фольклористика. (ББК 82)</w:t>
      </w:r>
      <w:bookmarkEnd w:id="16"/>
    </w:p>
    <w:p w:rsidR="00851D15" w:rsidRDefault="00851D15" w:rsidP="00851D15">
      <w:pPr>
        <w:pStyle w:val="1"/>
      </w:pPr>
    </w:p>
    <w:p w:rsidR="00851D15" w:rsidRDefault="00851D15" w:rsidP="00851D15">
      <w:r>
        <w:t>101. Баш 82.3;   М45</w:t>
      </w:r>
    </w:p>
    <w:p w:rsidR="00851D15" w:rsidRDefault="00851D15" w:rsidP="00851D15">
      <w:r>
        <w:t xml:space="preserve">    1781708-Сл - кх; 1781709-Сл - кх; 1781710-Сл - кх</w:t>
      </w:r>
    </w:p>
    <w:p w:rsidR="00851D15" w:rsidRDefault="00851D15" w:rsidP="00851D15">
      <w:r>
        <w:t xml:space="preserve">    Мең дә бер кисә / тәрж. Фәрзәнә Акбулатова ; һүрәт. С. Б. Билалова. - Өфә : Инеш, 2019. - (Әҙәби хазина).. - Беренсе бүлек. - 2019. - 166, [2] с. - Текст на башк. яз. - Эчт.:  Әкият былай башлана; Үгез менән ишәк тураһында хикәйәт; Алладин менән тылсымлы шәм; Али Баба менән кырк юлбасар; Балыксы тураһында әкият . - ISBN 978-5-6041456-7-8 (С.: Әҙәби хазина). - ISBN 978-5-6041457-6-0 : 400,00</w:t>
      </w:r>
    </w:p>
    <w:p w:rsidR="00851D15" w:rsidRDefault="00851D15" w:rsidP="00851D15">
      <w:r>
        <w:t xml:space="preserve">    Оглавление: </w:t>
      </w:r>
      <w:hyperlink r:id="rId96" w:history="1">
        <w:r w:rsidR="0020723F" w:rsidRPr="00883174">
          <w:rPr>
            <w:rStyle w:val="a8"/>
          </w:rPr>
          <w:t>http://kitap.tatar.ru/ogl/nlrt/nbrt_obr_2525200.pdf</w:t>
        </w:r>
      </w:hyperlink>
    </w:p>
    <w:p w:rsidR="0020723F" w:rsidRDefault="0020723F" w:rsidP="00851D15"/>
    <w:p w:rsidR="00851D15" w:rsidRDefault="00851D15" w:rsidP="00851D15"/>
    <w:p w:rsidR="00851D15" w:rsidRDefault="00851D15" w:rsidP="00851D15">
      <w:r>
        <w:t>102. 82.3;   Т93</w:t>
      </w:r>
    </w:p>
    <w:p w:rsidR="00851D15" w:rsidRDefault="00851D15" w:rsidP="00851D15">
      <w:r>
        <w:t xml:space="preserve">    1787035-Л - чз1</w:t>
      </w:r>
    </w:p>
    <w:p w:rsidR="00851D15" w:rsidRDefault="00851D15" w:rsidP="00851D15">
      <w:r>
        <w:t xml:space="preserve">    Тысяча и одна ночь : [сказки] / [отв. ред. Кирилл Красник ; пер. с арабского Михаила Салье]. - Санкт-Петербург : Азбука : Азбука-Аттикус, 2019. - 540 с. - (Мировая классика). - Содерж.: Рассказ о царе Шахрияре и его брате; Сказка о купце и духе; Повесть о царе Шахрамане, сене его Камар аз-Замане и царевне Будур; Рассказ о лже-халифе; Сказка о Синдбаде-мореходе и др.. - ISBN 978-5-389-05517-9 : 166,40</w:t>
      </w:r>
    </w:p>
    <w:p w:rsidR="00851D15" w:rsidRDefault="00851D15" w:rsidP="00851D15">
      <w:r>
        <w:t xml:space="preserve">    Оглавление: </w:t>
      </w:r>
      <w:hyperlink r:id="rId97" w:history="1">
        <w:r w:rsidR="0020723F" w:rsidRPr="00883174">
          <w:rPr>
            <w:rStyle w:val="a8"/>
          </w:rPr>
          <w:t>http://kitap.tatar.ru/ogl/nlrt/nbrt_obr_2535245.pdf</w:t>
        </w:r>
      </w:hyperlink>
    </w:p>
    <w:p w:rsidR="0020723F" w:rsidRDefault="0020723F" w:rsidP="00851D15"/>
    <w:p w:rsidR="00851D15" w:rsidRDefault="00851D15" w:rsidP="00851D15"/>
    <w:p w:rsidR="00851D15" w:rsidRDefault="00851D15" w:rsidP="00851D15">
      <w:r>
        <w:t>103. 82.3;   Ф43</w:t>
      </w:r>
    </w:p>
    <w:p w:rsidR="00851D15" w:rsidRDefault="00851D15" w:rsidP="00851D15">
      <w:r>
        <w:t xml:space="preserve">    1768279-Ф - чз1; 1787344-Ф - кх</w:t>
      </w:r>
    </w:p>
    <w:p w:rsidR="00851D15" w:rsidRDefault="00851D15" w:rsidP="00851D15">
      <w:r>
        <w:t xml:space="preserve">    Ферри, Люк( французский философ)</w:t>
      </w:r>
    </w:p>
    <w:p w:rsidR="00851D15" w:rsidRDefault="00851D15" w:rsidP="00851D15">
      <w:r>
        <w:t>Прометей и ящик Пандоры : [комиксы] / текст, разработка Люка Ферри; [пер. с фр. С. Ю. Нечаев] ; сценарий Клотильда Брюно ; худ. оформл.  Дидье Поли ; ил.: Джузеппе Бэгера , Симон Шампеловье , Фрэд Виньо. - Москва : Бомбора™ : Эксмо, 2020. - 48, [8] с. : цв. ил. - (Легенды и мифы в комиксах). - (Легендарные французские комиксы с комментариями).. - ISBN 978-5-04-094957-1 : 510,90</w:t>
      </w:r>
    </w:p>
    <w:p w:rsidR="00851D15" w:rsidRDefault="00851D15" w:rsidP="00851D15"/>
    <w:p w:rsidR="00D1394C" w:rsidRDefault="00D1394C" w:rsidP="00851D15"/>
    <w:p w:rsidR="00D1394C" w:rsidRDefault="00D1394C" w:rsidP="00D1394C">
      <w:pPr>
        <w:pStyle w:val="1"/>
      </w:pPr>
      <w:bookmarkStart w:id="17" w:name="_Toc54356419"/>
      <w:r>
        <w:t>Литературоведение. (ББК 83)</w:t>
      </w:r>
      <w:bookmarkEnd w:id="17"/>
    </w:p>
    <w:p w:rsidR="00D1394C" w:rsidRDefault="00D1394C" w:rsidP="00D1394C">
      <w:pPr>
        <w:pStyle w:val="1"/>
      </w:pPr>
    </w:p>
    <w:p w:rsidR="00D1394C" w:rsidRDefault="00D1394C" w:rsidP="00D1394C">
      <w:r>
        <w:t>104. Р2;   Г51</w:t>
      </w:r>
    </w:p>
    <w:p w:rsidR="00D1394C" w:rsidRDefault="00D1394C" w:rsidP="00D1394C">
      <w:r>
        <w:t xml:space="preserve">    1787034-Л - чз1</w:t>
      </w:r>
    </w:p>
    <w:p w:rsidR="00D1394C" w:rsidRDefault="00D1394C" w:rsidP="00D1394C">
      <w:r>
        <w:t xml:space="preserve">    Гит, Алекс. Путешествие в Майнкрафт / Алекс Гит. - Москва : Бомбора  : Эксмо, 2019-. - Кн. 2 :  Вторжение из "Майнкрафта". - 2020. - 94, [1] c. : ил.. - ISBN 978-5-04-100574-0 : 365,30</w:t>
      </w:r>
    </w:p>
    <w:p w:rsidR="00D1394C" w:rsidRDefault="00D1394C" w:rsidP="00D1394C"/>
    <w:p w:rsidR="00D1394C" w:rsidRDefault="00D1394C" w:rsidP="00D1394C">
      <w:r>
        <w:lastRenderedPageBreak/>
        <w:t>105. 83.3(2=411.2)6;   Т52</w:t>
      </w:r>
    </w:p>
    <w:p w:rsidR="00D1394C" w:rsidRDefault="00D1394C" w:rsidP="00D1394C">
      <w:r>
        <w:t xml:space="preserve">    1783220-Л - кх</w:t>
      </w:r>
    </w:p>
    <w:p w:rsidR="00D1394C" w:rsidRDefault="00D1394C" w:rsidP="00D1394C">
      <w:r>
        <w:t xml:space="preserve">    Алексей Толстой: диалоги со временем / Институт мировой литературы им. А. М. Горького Российской академии наук ; [редкол.: А. С. Акимова (отв ред.), Г. Н. Воронцова (отв. ред.) и др.]. - Москва : ИМЛИ РАН, 2017. - Вып. 3. - 2019. - 559 с. - Указ. имен: с. 545-559. - ISBN 978-5-9208-0599-7 (вып. 3) : 350,00</w:t>
      </w:r>
    </w:p>
    <w:p w:rsidR="00D1394C" w:rsidRDefault="00D1394C" w:rsidP="00D1394C">
      <w:r>
        <w:t xml:space="preserve">    Оглавление: </w:t>
      </w:r>
      <w:hyperlink r:id="rId98" w:history="1">
        <w:r w:rsidR="0020723F" w:rsidRPr="00883174">
          <w:rPr>
            <w:rStyle w:val="a8"/>
          </w:rPr>
          <w:t>http://kitap.tatar.ru/ogl/nlrt/nbrt_obr_2527448.pdf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106. Р2;   Г51</w:t>
      </w:r>
    </w:p>
    <w:p w:rsidR="00D1394C" w:rsidRDefault="00D1394C" w:rsidP="00D1394C">
      <w:r>
        <w:t xml:space="preserve">    1787033-Л - чз1</w:t>
      </w:r>
    </w:p>
    <w:p w:rsidR="00D1394C" w:rsidRDefault="00D1394C" w:rsidP="00D1394C">
      <w:r>
        <w:t xml:space="preserve">    Гит, Алекс. Путешествие в Майнкрафт / Алекс Гит. - Москва : Бомбора  : Эксмо, 2019-. - Кн. 1 :  Крипер у порога. - 2019. - 94, [1] c. : ил.. - ISBN 978-5-04-098994-2 : 365,30</w:t>
      </w:r>
    </w:p>
    <w:p w:rsidR="00D1394C" w:rsidRDefault="00D1394C" w:rsidP="00D1394C"/>
    <w:p w:rsidR="00D1394C" w:rsidRDefault="00D1394C" w:rsidP="00D1394C">
      <w:r>
        <w:t>107. 83.3(2=411.2)6;   Ц27</w:t>
      </w:r>
    </w:p>
    <w:p w:rsidR="00D1394C" w:rsidRDefault="00D1394C" w:rsidP="00D1394C">
      <w:r>
        <w:t xml:space="preserve">    1786221-Л - чз1</w:t>
      </w:r>
    </w:p>
    <w:p w:rsidR="00D1394C" w:rsidRDefault="00D1394C" w:rsidP="00D1394C">
      <w:r>
        <w:t xml:space="preserve">    Марина Цветаева. В лучах рабочей лампы : собрание поэтических переводов / составитель Е. Б. Коркина. - Москва : Бослен : Институт перевода, 2019. - 559 с. : ил., факс.; 25. - На тит. л. : Дом-музей Марины Цветаевой. - ISBN 978-5-00087-172-0 : 1474,22</w:t>
      </w:r>
    </w:p>
    <w:p w:rsidR="00D1394C" w:rsidRDefault="00D1394C" w:rsidP="00D1394C">
      <w:r>
        <w:t xml:space="preserve">    Оглавление: </w:t>
      </w:r>
      <w:hyperlink r:id="rId99" w:history="1">
        <w:r w:rsidR="0020723F" w:rsidRPr="00883174">
          <w:rPr>
            <w:rStyle w:val="a8"/>
          </w:rPr>
          <w:t>http://kitap.tatar.ru/ogl/nlrt/nbrt_obr_2533082.pdf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108. 83.3(2=411.2)6;   Б39</w:t>
      </w:r>
    </w:p>
    <w:p w:rsidR="00D1394C" w:rsidRDefault="00D1394C" w:rsidP="00D1394C">
      <w:r>
        <w:t xml:space="preserve">    1784913-Л - чз1</w:t>
      </w:r>
    </w:p>
    <w:p w:rsidR="00D1394C" w:rsidRDefault="00D1394C" w:rsidP="00D1394C">
      <w:r>
        <w:t xml:space="preserve">    Безелянский, Юрий Николаевич. Русские поэты и писатели вне России / Юрий Безелянский. - Москва : У Никитских ворот, 2017-. - Кн. 3 :  Огни эмиграции : уехавшие, оставшиеся, вернувшиеся в СССР. - 2018. - 498, [4] с. - На тит. л. и обл.: Книга третья: уехавшие, оставшиеся, вернувшиеся в СССР. - ISBN 978-5-00095-553-6 : 702,00</w:t>
      </w:r>
    </w:p>
    <w:p w:rsidR="00D1394C" w:rsidRDefault="00D1394C" w:rsidP="00D1394C">
      <w:r>
        <w:t xml:space="preserve">    Оглавление: </w:t>
      </w:r>
      <w:hyperlink r:id="rId100" w:history="1">
        <w:r w:rsidR="0020723F" w:rsidRPr="00883174">
          <w:rPr>
            <w:rStyle w:val="a8"/>
          </w:rPr>
          <w:t>http://kitap.tatar.ru/ogl/nlrt/nbrt_obr_2533623.pdf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109. 83.3(2=411.2)1;   А68</w:t>
      </w:r>
    </w:p>
    <w:p w:rsidR="00D1394C" w:rsidRDefault="00D1394C" w:rsidP="00D1394C">
      <w:r>
        <w:t xml:space="preserve">    1786940-Л - чз1</w:t>
      </w:r>
    </w:p>
    <w:p w:rsidR="00D1394C" w:rsidRDefault="00D1394C" w:rsidP="00D1394C">
      <w:r>
        <w:t xml:space="preserve">    Анненская, Александра Никитична</w:t>
      </w:r>
    </w:p>
    <w:p w:rsidR="00D1394C" w:rsidRDefault="00D1394C" w:rsidP="00D1394C">
      <w:r>
        <w:t>Юмор - это серьёзно. Гоголь, Крылов, Фонвизин, Салтыков-Щедрин и Грибоедов / А. Н. Анненская ; [С.М. Брилиант, С.Н. Кривенко, А.М. Скабичевский]. - Москва : Родина, 2018. - 478, [1] с. - (Предтеча ЖЗЛ. Библиотека Ф. Павленкова). - Библиогр.: с.173-174 (18 назв.). - Авт. указан на обороте тит. л.. - ISBN 978-5-907024-50-2 : 477,10</w:t>
      </w:r>
    </w:p>
    <w:p w:rsidR="00D1394C" w:rsidRDefault="00D1394C" w:rsidP="00D1394C">
      <w:r>
        <w:t xml:space="preserve">    Оглавление: </w:t>
      </w:r>
      <w:hyperlink r:id="rId101" w:history="1">
        <w:r w:rsidR="0020723F" w:rsidRPr="00883174">
          <w:rPr>
            <w:rStyle w:val="a8"/>
          </w:rPr>
          <w:t>http://kitap.tatar.ru/ogl/nlrt/nbrt_obr_2534289.pdf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110. 83.3(2=411.2)1;   В67</w:t>
      </w:r>
    </w:p>
    <w:p w:rsidR="00D1394C" w:rsidRDefault="00D1394C" w:rsidP="00D1394C">
      <w:r>
        <w:t xml:space="preserve">    1783255-Л - чз1</w:t>
      </w:r>
    </w:p>
    <w:p w:rsidR="00D1394C" w:rsidRDefault="00D1394C" w:rsidP="00D1394C">
      <w:r>
        <w:t xml:space="preserve">    Волгин, Игорь Леонидович( литературовед)</w:t>
      </w:r>
    </w:p>
    <w:p w:rsidR="00D1394C" w:rsidRDefault="00D1394C" w:rsidP="00D1394C">
      <w:r>
        <w:t>Ничей современник. Четыре круга Достоевского / Игорь Волгин. - Москва ; Санкт-Петербург ; Нестор-История, 2019. - 735 с. - Библиогр. в подстроч. примеч. - Др. работы авт. на развороте тит. л. - Имен. указ.: с. 720-735. - ISBN 978-5-4469-1617-7 : 450,00</w:t>
      </w:r>
    </w:p>
    <w:p w:rsidR="00D1394C" w:rsidRDefault="00D1394C" w:rsidP="00D1394C">
      <w:r>
        <w:t xml:space="preserve">    Оглавление: </w:t>
      </w:r>
      <w:hyperlink r:id="rId102" w:history="1">
        <w:r w:rsidR="0020723F" w:rsidRPr="00883174">
          <w:rPr>
            <w:rStyle w:val="a8"/>
          </w:rPr>
          <w:t>http://kitap.tatar.ru/ogl/nlrt/nbrt_obr_2528153.pdf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111. С(Тат);   Г13</w:t>
      </w:r>
    </w:p>
    <w:p w:rsidR="00D1394C" w:rsidRDefault="00D1394C" w:rsidP="00D1394C">
      <w:r>
        <w:t xml:space="preserve">    1783045-Ф - нк; 1783046-Ф - нк</w:t>
      </w:r>
    </w:p>
    <w:p w:rsidR="00D1394C" w:rsidRDefault="00D1394C" w:rsidP="00D1394C">
      <w:r>
        <w:lastRenderedPageBreak/>
        <w:t xml:space="preserve">    Газизова, Лилия Рифкатовна</w:t>
      </w:r>
    </w:p>
    <w:p w:rsidR="00D1394C" w:rsidRDefault="00D1394C" w:rsidP="00D1394C">
      <w:r>
        <w:t>День отправился гулять : стихи для детей = Сәяхәтче көн : балалар өчен шигырьләр / Лилия Газизова; [пер. с рус. Л. Лерона ; худ. О. С. Покалёва]. - Казань : Татарское книжное изд-во, 2011. - 35, [1] с. : ил. - Загл. и текст парал. рус., татар.. - ISBN 978-5-298-02151-7 : 30,00</w:t>
      </w:r>
    </w:p>
    <w:p w:rsidR="00D1394C" w:rsidRDefault="00D1394C" w:rsidP="00D1394C">
      <w:r>
        <w:t xml:space="preserve">    Оглавление: </w:t>
      </w:r>
      <w:hyperlink r:id="rId103" w:history="1">
        <w:r w:rsidR="0020723F" w:rsidRPr="00883174">
          <w:rPr>
            <w:rStyle w:val="a8"/>
          </w:rPr>
          <w:t>http://kitap.tatar.ru/ogl/nlrt/nbrt_obr_1594692.pdf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112. 83.3(0);   Ж34</w:t>
      </w:r>
    </w:p>
    <w:p w:rsidR="00D1394C" w:rsidRDefault="00D1394C" w:rsidP="00D1394C">
      <w:r>
        <w:t xml:space="preserve">    1784925-Л - чз1</w:t>
      </w:r>
    </w:p>
    <w:p w:rsidR="00D1394C" w:rsidRDefault="00D1394C" w:rsidP="00D1394C">
      <w:r>
        <w:t xml:space="preserve">    Жаринов, Евгений</w:t>
      </w:r>
    </w:p>
    <w:p w:rsidR="00D1394C" w:rsidRDefault="00D1394C" w:rsidP="00D1394C">
      <w:r>
        <w:t>От Шекспира до Агаты Кристи : как читать и понимать классику / Евгений Жаринов. - Москва : Времена : АСТ, 2018. - 479, [1] с. - (Звезда лекций). - Часть статей написана Станиславом Евгеньевичем Жариновым. - Содерж.: Ч. 3: Возрождение; Ч. 4: "Массовая культура" как явление ноосферы. - ISBN 978-5-17-109003-6 : 1111,50</w:t>
      </w:r>
    </w:p>
    <w:p w:rsidR="00D1394C" w:rsidRDefault="00D1394C" w:rsidP="00D1394C">
      <w:r>
        <w:t xml:space="preserve">    Оглавление: </w:t>
      </w:r>
      <w:hyperlink r:id="rId104" w:history="1">
        <w:r w:rsidR="0020723F" w:rsidRPr="00883174">
          <w:rPr>
            <w:rStyle w:val="a8"/>
          </w:rPr>
          <w:t>http://kitap.tatar.ru/ogl/nlrt/nbrt_obr_2533821.pdf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113. Р2;   К78</w:t>
      </w:r>
    </w:p>
    <w:p w:rsidR="00D1394C" w:rsidRDefault="00D1394C" w:rsidP="00D1394C">
      <w:r>
        <w:t xml:space="preserve">    1784916-Л - чз1</w:t>
      </w:r>
    </w:p>
    <w:p w:rsidR="00D1394C" w:rsidRDefault="00D1394C" w:rsidP="00D1394C">
      <w:r>
        <w:t xml:space="preserve">    Крапивин, Владислав Петрович</w:t>
      </w:r>
    </w:p>
    <w:p w:rsidR="00D1394C" w:rsidRDefault="00D1394C" w:rsidP="00D1394C">
      <w:r>
        <w:t>Бабушкин внук и его братья / Владислав Крапивин; [худож. Е. Ремизова]. - Москва : ЭНАС-КНИГА, 2016. - 317, [2] c. : ил. - (Куда уходит детство).. - ISBN 978-5-91921-291-1 : 479,71</w:t>
      </w:r>
    </w:p>
    <w:p w:rsidR="00D1394C" w:rsidRDefault="00D1394C" w:rsidP="00D1394C">
      <w:r>
        <w:t xml:space="preserve">    Оглавление: </w:t>
      </w:r>
      <w:hyperlink r:id="rId105" w:history="1">
        <w:r w:rsidR="0020723F" w:rsidRPr="00883174">
          <w:rPr>
            <w:rStyle w:val="a8"/>
          </w:rPr>
          <w:t>http://kitap.tatar.ru/ogl/nlrt/nbrt_obr_2275921.pdf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114. И(Амер);   П60</w:t>
      </w:r>
    </w:p>
    <w:p w:rsidR="00D1394C" w:rsidRDefault="00D1394C" w:rsidP="00D1394C">
      <w:r>
        <w:t xml:space="preserve">    1766698-Л - чз1; 1784908-Л - кх</w:t>
      </w:r>
    </w:p>
    <w:p w:rsidR="00D1394C" w:rsidRDefault="00D1394C" w:rsidP="00D1394C">
      <w:r>
        <w:t xml:space="preserve">    Портер, Элинор</w:t>
      </w:r>
    </w:p>
    <w:p w:rsidR="00D1394C" w:rsidRDefault="00D1394C" w:rsidP="00D1394C">
      <w:r>
        <w:t>Встречные течения / Элинор Портер; пер. с англ. [И. Нечаевой ; худож. А. Власова]. - Москва : ЭНАС-КНИГА, 2020. - 126, [1] с. : ил. - (Маленькие женщины).. - ISBN 978-5-91921-769-5 : 388,70</w:t>
      </w:r>
    </w:p>
    <w:p w:rsidR="00D1394C" w:rsidRDefault="00D1394C" w:rsidP="00D1394C"/>
    <w:p w:rsidR="00D1394C" w:rsidRDefault="00D1394C" w:rsidP="00D1394C">
      <w:r>
        <w:t>115. И(Англ);   Р79</w:t>
      </w:r>
    </w:p>
    <w:p w:rsidR="00D1394C" w:rsidRDefault="00D1394C" w:rsidP="00D1394C">
      <w:r>
        <w:t xml:space="preserve">    1766718-Л - чз1; 1787382-Л - кх</w:t>
      </w:r>
    </w:p>
    <w:p w:rsidR="00D1394C" w:rsidRDefault="00D1394C" w:rsidP="00D1394C">
      <w:r>
        <w:t xml:space="preserve">    Роулинг, Джоан</w:t>
      </w:r>
    </w:p>
    <w:p w:rsidR="00D1394C" w:rsidRDefault="00D1394C" w:rsidP="00D1394C">
      <w:r>
        <w:t>Сказки барда Бидля / Дж. К. Роулинг; перевод с английского Марии Спивак ; художник Томислав Томич. - Москва : Махаон : Азбука-Аттикус, 2020. - 134, [1] с. : ил.. - ISBN 978-5-389-12732-6 : 603,20</w:t>
      </w:r>
    </w:p>
    <w:p w:rsidR="00D1394C" w:rsidRDefault="00D1394C" w:rsidP="00D1394C">
      <w:r>
        <w:t xml:space="preserve">    Оглавление: </w:t>
      </w:r>
      <w:hyperlink r:id="rId106" w:history="1">
        <w:r w:rsidR="0020723F" w:rsidRPr="00883174">
          <w:rPr>
            <w:rStyle w:val="a8"/>
          </w:rPr>
          <w:t>http://kitap.tatar.ru/ogl/nlrt/nbrt_obr_2509403.pdf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116. 83.3(5);   С28</w:t>
      </w:r>
    </w:p>
    <w:p w:rsidR="00D1394C" w:rsidRDefault="00D1394C" w:rsidP="00D1394C">
      <w:r>
        <w:t xml:space="preserve">    1781159-Л - кх</w:t>
      </w:r>
    </w:p>
    <w:p w:rsidR="00D1394C" w:rsidRDefault="00D1394C" w:rsidP="00D1394C">
      <w:r>
        <w:t xml:space="preserve">    Сеидов, Юсиф</w:t>
      </w:r>
    </w:p>
    <w:p w:rsidR="00D1394C" w:rsidRDefault="00D1394C" w:rsidP="00D1394C">
      <w:r>
        <w:t>Академик Иса Габиббейли : [монография] / Ю. Сеидов; [пер. с азербайджанского языка Н. Халилова]. - Баку : "Elm vә tәhsil", 2017. - 290 с. : ил., портр.. - ISBN 978-9952-8176-4-5 : 250,00</w:t>
      </w:r>
    </w:p>
    <w:p w:rsidR="00D1394C" w:rsidRDefault="00D1394C" w:rsidP="00D1394C">
      <w:r>
        <w:t xml:space="preserve">    Оглавление: </w:t>
      </w:r>
      <w:hyperlink r:id="rId107" w:history="1">
        <w:r w:rsidR="0020723F" w:rsidRPr="00883174">
          <w:rPr>
            <w:rStyle w:val="a8"/>
          </w:rPr>
          <w:t>http://kitap.tatar.ru/ogl/nlrt/nbrt_obr_2521881.pdf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lastRenderedPageBreak/>
        <w:t>117. И(Нем);   Х12</w:t>
      </w:r>
    </w:p>
    <w:p w:rsidR="00D1394C" w:rsidRDefault="00D1394C" w:rsidP="00D1394C">
      <w:r>
        <w:t xml:space="preserve">    1786968-Л - чз1</w:t>
      </w:r>
    </w:p>
    <w:p w:rsidR="00D1394C" w:rsidRDefault="00D1394C" w:rsidP="00D1394C">
      <w:r>
        <w:t xml:space="preserve">    Хаберзак, Шарлотта</w:t>
      </w:r>
    </w:p>
    <w:p w:rsidR="00D1394C" w:rsidRDefault="00D1394C" w:rsidP="00D1394C">
      <w:r>
        <w:t>Не открывать! Голодная! / Шарлотта Хаберзак; ил. Федерика Бертрана ; [пер. с нем. И. Н. Гилярова]. - Москва : Эксмо : #эксмодетство, 2020. - 237, [1] c.. - ISBN 978-5-04-101367-7 : 332,80</w:t>
      </w:r>
    </w:p>
    <w:p w:rsidR="00D1394C" w:rsidRDefault="00D1394C" w:rsidP="00D1394C">
      <w:r>
        <w:t xml:space="preserve">    Оглавление: </w:t>
      </w:r>
      <w:hyperlink r:id="rId108" w:history="1">
        <w:r w:rsidR="0020723F" w:rsidRPr="00883174">
          <w:rPr>
            <w:rStyle w:val="a8"/>
          </w:rPr>
          <w:t>http://kitap.tatar.ru/ogl/nlrt/nbrt_obr_2534613.pdf</w:t>
        </w:r>
      </w:hyperlink>
    </w:p>
    <w:p w:rsidR="0020723F" w:rsidRDefault="0020723F" w:rsidP="00D1394C"/>
    <w:p w:rsidR="00D1394C" w:rsidRDefault="00D1394C" w:rsidP="00D1394C"/>
    <w:p w:rsidR="00D1394C" w:rsidRDefault="00D1394C" w:rsidP="00D1394C">
      <w:r>
        <w:t>118. Р1;   Ч-22</w:t>
      </w:r>
    </w:p>
    <w:p w:rsidR="00D1394C" w:rsidRDefault="00D1394C" w:rsidP="00D1394C">
      <w:r>
        <w:t xml:space="preserve">    1781471-Л - кх</w:t>
      </w:r>
    </w:p>
    <w:p w:rsidR="00D1394C" w:rsidRDefault="00D1394C" w:rsidP="00D1394C">
      <w:r>
        <w:t xml:space="preserve">    Чарская, Лидия Алексеевна</w:t>
      </w:r>
    </w:p>
    <w:p w:rsidR="00D1394C" w:rsidRDefault="00D1394C" w:rsidP="00D1394C">
      <w:r>
        <w:t>Записки сиротки; Приютки; Лишний рот; Генеральская дочка / Л. А. Чарская. - Москва : Эксмо, 2014. - 573, [1] с. : ил.. - ISBN 978-5-699-38066-4 : 180,00</w:t>
      </w:r>
    </w:p>
    <w:p w:rsidR="00D1394C" w:rsidRDefault="00D1394C" w:rsidP="00D1394C">
      <w:r>
        <w:t xml:space="preserve">    Оглавление: </w:t>
      </w:r>
      <w:hyperlink r:id="rId109" w:history="1">
        <w:r w:rsidR="0020723F" w:rsidRPr="00883174">
          <w:rPr>
            <w:rStyle w:val="a8"/>
          </w:rPr>
          <w:t>http://kitap.tatar.ru/ogl/nlrt/nbrt_obr_2117684.pdf</w:t>
        </w:r>
      </w:hyperlink>
    </w:p>
    <w:p w:rsidR="0020723F" w:rsidRDefault="0020723F" w:rsidP="00D1394C"/>
    <w:p w:rsidR="00D1394C" w:rsidRDefault="00D1394C" w:rsidP="00D1394C"/>
    <w:p w:rsidR="00745A65" w:rsidRDefault="00745A65" w:rsidP="00D1394C"/>
    <w:p w:rsidR="00745A65" w:rsidRDefault="00745A65" w:rsidP="00745A65">
      <w:pPr>
        <w:pStyle w:val="1"/>
      </w:pPr>
      <w:bookmarkStart w:id="18" w:name="_Toc54356420"/>
      <w:r>
        <w:t>Художественная литература. (ББК 84)</w:t>
      </w:r>
      <w:bookmarkEnd w:id="18"/>
    </w:p>
    <w:p w:rsidR="00745A65" w:rsidRDefault="00745A65" w:rsidP="00745A65">
      <w:pPr>
        <w:pStyle w:val="1"/>
      </w:pPr>
    </w:p>
    <w:p w:rsidR="00745A65" w:rsidRDefault="00745A65" w:rsidP="00745A65">
      <w:r>
        <w:t>119. Р2;   К29</w:t>
      </w:r>
    </w:p>
    <w:p w:rsidR="00745A65" w:rsidRDefault="00745A65" w:rsidP="00745A65">
      <w:r>
        <w:t xml:space="preserve">    1781087-М - нк; 1781088-М - нк; 1781089-М - нк</w:t>
      </w:r>
    </w:p>
    <w:p w:rsidR="00745A65" w:rsidRDefault="00745A65" w:rsidP="00745A65">
      <w:r>
        <w:t xml:space="preserve">    Кати, Мансур. Умный - гору обойдет : повесть / Мансур Кати; ред. и издатель Г. Гумер. - Казань : Редакционно-издательский центр "Школа", 2019-. - Первая книга. - 2019. - 71 с. : портр. : 150,00</w:t>
      </w:r>
    </w:p>
    <w:p w:rsidR="00745A65" w:rsidRDefault="00745A65" w:rsidP="00745A65"/>
    <w:p w:rsidR="00745A65" w:rsidRDefault="00745A65" w:rsidP="00745A65">
      <w:r>
        <w:t>120. И(Венгер);   П44</w:t>
      </w:r>
    </w:p>
    <w:p w:rsidR="00745A65" w:rsidRDefault="00745A65" w:rsidP="00745A65">
      <w:r>
        <w:t xml:space="preserve">    1784914-Л - чз1</w:t>
      </w:r>
    </w:p>
    <w:p w:rsidR="00745A65" w:rsidRDefault="00745A65" w:rsidP="00745A65">
      <w:r>
        <w:t xml:space="preserve">    Под знаком Близнецов : венгерские переводы Елены Малыхиной / [сост. и автор предисл. - Л. Н. Васильева]. - Москва : Центр книги Рудомино, 2018. - 525, [2] с.; 21. - (Мастера художественного перевода). - Содерж.: Ники / Тибор Дери; Под знаком Близнецов / Миклош Радноти; Французская ферма /  Карой Сакони; Церковь святого Христофора / Эржебегет Галгоци; В поисках колыбели / Дюла Ийеш и др.. - ISBN 978-5-00087-143-0 в пер. : 702,00</w:t>
      </w:r>
    </w:p>
    <w:p w:rsidR="00745A65" w:rsidRDefault="00745A65" w:rsidP="00745A65">
      <w:r>
        <w:t xml:space="preserve">    Оглавление: </w:t>
      </w:r>
      <w:hyperlink r:id="rId110" w:history="1">
        <w:r w:rsidR="0020723F" w:rsidRPr="00883174">
          <w:rPr>
            <w:rStyle w:val="a8"/>
          </w:rPr>
          <w:t>http://kitap.tatar.ru/ogl/nlrt/nbrt_obr_2533646.pdf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121. И;   Н69</w:t>
      </w:r>
    </w:p>
    <w:p w:rsidR="00745A65" w:rsidRDefault="00745A65" w:rsidP="00745A65">
      <w:r>
        <w:t xml:space="preserve">    1767643-Л - кх</w:t>
      </w:r>
    </w:p>
    <w:p w:rsidR="00745A65" w:rsidRDefault="00745A65" w:rsidP="00745A65">
      <w:r>
        <w:t xml:space="preserve">    Нить : Евразийский литературный сборник. - Лондон : Hertfordshire Ptress, 2019. - Том 3 - 59, [18] с. : ил., портр.. - ISBN 978-1-913356-06-4 : 180,00</w:t>
      </w:r>
    </w:p>
    <w:p w:rsidR="00745A65" w:rsidRDefault="00745A65" w:rsidP="00745A65">
      <w:r>
        <w:t xml:space="preserve">    Оглавление: </w:t>
      </w:r>
      <w:hyperlink r:id="rId111" w:history="1">
        <w:r w:rsidR="0020723F" w:rsidRPr="00883174">
          <w:rPr>
            <w:rStyle w:val="a8"/>
          </w:rPr>
          <w:t>http://kitap.tatar.ru/ogl/nlrt/nbrt_obr_2498071.pdf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122. Р1;   P97</w:t>
      </w:r>
    </w:p>
    <w:p w:rsidR="00745A65" w:rsidRDefault="00745A65" w:rsidP="00745A65">
      <w:r>
        <w:t xml:space="preserve">    1764653-И - ио</w:t>
      </w:r>
    </w:p>
    <w:p w:rsidR="00745A65" w:rsidRDefault="00745A65" w:rsidP="00745A65">
      <w:r>
        <w:t xml:space="preserve">    Puşkin, Aleksandr</w:t>
      </w:r>
    </w:p>
    <w:p w:rsidR="00745A65" w:rsidRDefault="00745A65" w:rsidP="00745A65">
      <w:r>
        <w:lastRenderedPageBreak/>
        <w:t>Seviyordum sizi... : seçme şiirler / A. Puşkin; rusça aslından çeviren: A. Behramoğlu. - I. baskı. - İstanbul : Türkiye İş Bankası Kültür Yayınları, 2006. - XV, [110] s. - (Hasan Âli Yücel klasikler dizisi ; XXXII). - Огл. на тур. яз. - Текст парал. : тур., рус.. - ISBN 975-458-828-7 : 200,00</w:t>
      </w:r>
    </w:p>
    <w:p w:rsidR="00745A65" w:rsidRDefault="00745A65" w:rsidP="00745A65">
      <w:r>
        <w:t xml:space="preserve">    Оглавление: </w:t>
      </w:r>
      <w:hyperlink r:id="rId112" w:history="1">
        <w:r w:rsidR="0020723F" w:rsidRPr="00883174">
          <w:rPr>
            <w:rStyle w:val="a8"/>
          </w:rPr>
          <w:t>http://kitap.tatar.ru/ogl/nlrt/nbrt_obr_2477283.pdf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123. Р2;   А47</w:t>
      </w:r>
    </w:p>
    <w:p w:rsidR="00745A65" w:rsidRDefault="00745A65" w:rsidP="00745A65">
      <w:r>
        <w:t xml:space="preserve">    1784931-Л - чз1</w:t>
      </w:r>
    </w:p>
    <w:p w:rsidR="00745A65" w:rsidRDefault="00745A65" w:rsidP="00745A65">
      <w:r>
        <w:t xml:space="preserve">    Алексеев, Сергей Трофимович</w:t>
      </w:r>
    </w:p>
    <w:p w:rsidR="00745A65" w:rsidRDefault="00745A65" w:rsidP="00745A65">
      <w:r>
        <w:t>Белое пятно : роман / Сергей Алексеев. - Москва : Концептуал, 2019. - 301 с.. - ISBN 978-5-906867-98-8. - ISBN 978-5-906412-28-7 : 553,80</w:t>
      </w:r>
    </w:p>
    <w:p w:rsidR="00745A65" w:rsidRDefault="00745A65" w:rsidP="00745A65"/>
    <w:p w:rsidR="00745A65" w:rsidRDefault="00745A65" w:rsidP="00745A65">
      <w:r>
        <w:t>124. Р2;   А51</w:t>
      </w:r>
    </w:p>
    <w:p w:rsidR="00745A65" w:rsidRDefault="00745A65" w:rsidP="00745A65">
      <w:r>
        <w:t xml:space="preserve">    1786046-Л - кх; 1786047-Л - кх; 1786048-Л - кх</w:t>
      </w:r>
    </w:p>
    <w:p w:rsidR="00745A65" w:rsidRDefault="00745A65" w:rsidP="00745A65">
      <w:r>
        <w:t xml:space="preserve">    Алматаева, Ольга Семеновна</w:t>
      </w:r>
    </w:p>
    <w:p w:rsidR="00745A65" w:rsidRDefault="00745A65" w:rsidP="00745A65">
      <w:r>
        <w:t>Итальянские зарисовки. Музыкальный венок : стихи / Ольга Алматаева. - Казань : Отечество, 2014. - 120 c.. - ISBN 978-5-9222-0683-9 : 120,00</w:t>
      </w:r>
    </w:p>
    <w:p w:rsidR="00745A65" w:rsidRDefault="00745A65" w:rsidP="00745A65">
      <w:r>
        <w:t xml:space="preserve">    Оглавление: </w:t>
      </w:r>
      <w:hyperlink r:id="rId113" w:history="1">
        <w:r w:rsidR="0020723F" w:rsidRPr="00883174">
          <w:rPr>
            <w:rStyle w:val="a8"/>
          </w:rPr>
          <w:t>http://kitap.tatar.ru/ogl/nlrt/nbrt_obr_2279300.pdf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125. Р2;   А65</w:t>
      </w:r>
    </w:p>
    <w:p w:rsidR="00745A65" w:rsidRDefault="00745A65" w:rsidP="00745A65">
      <w:r>
        <w:t xml:space="preserve">    1783832-М - кх; 1783833-М - кх; 1783834-М - кх</w:t>
      </w:r>
    </w:p>
    <w:p w:rsidR="00745A65" w:rsidRDefault="00745A65" w:rsidP="00745A65">
      <w:r>
        <w:t xml:space="preserve">    Лорета и другие произведения / Андрей Андреевский. - Казань : Фолиант, 2018. - 159 с. : табл.. - ISBN 978-5-6040420-6-9 : 120,00</w:t>
      </w:r>
    </w:p>
    <w:p w:rsidR="00745A65" w:rsidRDefault="00745A65" w:rsidP="00745A65"/>
    <w:p w:rsidR="00745A65" w:rsidRDefault="00745A65" w:rsidP="00745A65">
      <w:r>
        <w:t>126. И(Амер);   Б18</w:t>
      </w:r>
    </w:p>
    <w:p w:rsidR="00745A65" w:rsidRDefault="00745A65" w:rsidP="00745A65">
      <w:r>
        <w:t xml:space="preserve">    1778960-Л - чз1</w:t>
      </w:r>
    </w:p>
    <w:p w:rsidR="00745A65" w:rsidRDefault="00745A65" w:rsidP="00745A65">
      <w:r>
        <w:t xml:space="preserve">    Байер, Уильям</w:t>
      </w:r>
    </w:p>
    <w:p w:rsidR="00745A65" w:rsidRDefault="00745A65" w:rsidP="00745A65">
      <w:r>
        <w:t>Фотография из Люцерна : [роман] / Уильям Байер; [пер. с англ. Н. Казанцевой]. - Москва : Изд-во АСТ, 2020. - 350, [1] с. - (Алиенист). - Невероятно атмосферный и захватывающий роман!. - ISBN 978-5-17-093836-0 : 440,70</w:t>
      </w:r>
    </w:p>
    <w:p w:rsidR="00745A65" w:rsidRDefault="00745A65" w:rsidP="00745A65"/>
    <w:p w:rsidR="00745A65" w:rsidRDefault="00745A65" w:rsidP="00745A65">
      <w:r>
        <w:t>127. И(Англ);   Б20</w:t>
      </w:r>
    </w:p>
    <w:p w:rsidR="00745A65" w:rsidRDefault="00745A65" w:rsidP="00745A65">
      <w:r>
        <w:t xml:space="preserve">    1784935-Л - чз1</w:t>
      </w:r>
    </w:p>
    <w:p w:rsidR="00745A65" w:rsidRDefault="00745A65" w:rsidP="00745A65">
      <w:r>
        <w:t xml:space="preserve">    Баллард, Джеймс Грэм</w:t>
      </w:r>
    </w:p>
    <w:p w:rsidR="00745A65" w:rsidRDefault="00745A65" w:rsidP="00745A65">
      <w:r>
        <w:t>Homo Incognitus : [сборник] / Дж. Г. Баллард; [перевод с английского М. Кононов]. - Москва : АСТ, 2018. - 478, [1] с.; 21. - (Фантастика : классика и современность). - Содерж.: Автокатастрофа; Высотка; Бетонный остров. - ISBN 978-5-17-107011-3 : 464,10</w:t>
      </w:r>
    </w:p>
    <w:p w:rsidR="00745A65" w:rsidRDefault="00745A65" w:rsidP="00745A65">
      <w:r>
        <w:t xml:space="preserve">    Оглавление: </w:t>
      </w:r>
      <w:hyperlink r:id="rId114" w:history="1">
        <w:r w:rsidR="0020723F" w:rsidRPr="00883174">
          <w:rPr>
            <w:rStyle w:val="a8"/>
          </w:rPr>
          <w:t>http://kitap.tatar.ru/ogl/nlrt/nbrt_obr_2534091.pdf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128. И(Фр);   Б21</w:t>
      </w:r>
    </w:p>
    <w:p w:rsidR="00745A65" w:rsidRDefault="00745A65" w:rsidP="00745A65">
      <w:r>
        <w:t xml:space="preserve">    1786942-Л - чз1</w:t>
      </w:r>
    </w:p>
    <w:p w:rsidR="00745A65" w:rsidRDefault="00745A65" w:rsidP="00745A65">
      <w:r>
        <w:t xml:space="preserve">    Бальзак, Оноре де</w:t>
      </w:r>
    </w:p>
    <w:p w:rsidR="00745A65" w:rsidRDefault="00745A65" w:rsidP="00745A65">
      <w:r>
        <w:t>Беатриса : [роман] : из собрания сочинений / Оноре де Бальзак; [пер. с фр. Н. Жарковой]. - Москва : T8RUGRAM/Агентство ФТМ, 2018. - 501, [2] с. - (Из собрания сочинений).. - ISBN 978-5-4467-0572-6 В пер. : 1042,60</w:t>
      </w:r>
    </w:p>
    <w:p w:rsidR="00745A65" w:rsidRDefault="00745A65" w:rsidP="00745A65">
      <w:r>
        <w:t xml:space="preserve">    Оглавление: </w:t>
      </w:r>
      <w:hyperlink r:id="rId115" w:history="1">
        <w:r w:rsidR="0020723F" w:rsidRPr="00883174">
          <w:rPr>
            <w:rStyle w:val="a8"/>
          </w:rPr>
          <w:t>http://kitap.tatar.ru/ogl/nlrt/nbrt_obr_2534311.pdf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129. Р1;   Б21</w:t>
      </w:r>
    </w:p>
    <w:p w:rsidR="00745A65" w:rsidRDefault="00745A65" w:rsidP="00745A65">
      <w:r>
        <w:t xml:space="preserve">    1784927-Л - чз1</w:t>
      </w:r>
    </w:p>
    <w:p w:rsidR="00745A65" w:rsidRDefault="00745A65" w:rsidP="00745A65">
      <w:r>
        <w:lastRenderedPageBreak/>
        <w:t xml:space="preserve">    Бальмонт, Константин</w:t>
      </w:r>
    </w:p>
    <w:p w:rsidR="00745A65" w:rsidRDefault="00745A65" w:rsidP="00745A65">
      <w:r>
        <w:t>Тишина : стихи / Константин Бальмонт. - Москва : Т8RUGRAM, 2018. - 121, [5] с. - (Голоса). - Библиогр.: с.. - ISBN 978-5-521-07247-7 : 496,60</w:t>
      </w:r>
    </w:p>
    <w:p w:rsidR="00745A65" w:rsidRDefault="00745A65" w:rsidP="00745A65">
      <w:r>
        <w:t xml:space="preserve">    Оглавление: </w:t>
      </w:r>
      <w:hyperlink r:id="rId116" w:history="1">
        <w:r w:rsidR="0020723F" w:rsidRPr="00883174">
          <w:rPr>
            <w:rStyle w:val="a8"/>
          </w:rPr>
          <w:t>http://kitap.tatar.ru/ogl/nlrt/nbrt_obr_2533935.pdf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130. И(Тур);   Б39</w:t>
      </w:r>
    </w:p>
    <w:p w:rsidR="00745A65" w:rsidRDefault="00745A65" w:rsidP="00745A65">
      <w:r>
        <w:t xml:space="preserve">    1786226-Л - чз1</w:t>
      </w:r>
    </w:p>
    <w:p w:rsidR="00745A65" w:rsidRDefault="00745A65" w:rsidP="00745A65">
      <w:r>
        <w:t xml:space="preserve">    Безмен, Нермин</w:t>
      </w:r>
    </w:p>
    <w:p w:rsidR="00745A65" w:rsidRDefault="00745A65" w:rsidP="00745A65">
      <w:r>
        <w:t>Курт Сеит и Шура : роман / Нермин Безмен; перевод с турецкого Аполлинарии Аврутиной. - Санкт-Петербург : Лимбус Пресс : Издательство К. Тублина, 2020. - 424, [7] с. : ил., портр.; 21. - (Впервые на русском). - Загл. и авт. ориг.: Kurt Seyt &amp; Shura / Nermin Bezmen. - ISBN 978-5-8370-0873-3 : 859,32</w:t>
      </w:r>
    </w:p>
    <w:p w:rsidR="00745A65" w:rsidRDefault="00745A65" w:rsidP="00745A65">
      <w:r>
        <w:t xml:space="preserve">    Оглавление: </w:t>
      </w:r>
      <w:hyperlink r:id="rId117" w:history="1">
        <w:r w:rsidR="0020723F" w:rsidRPr="00883174">
          <w:rPr>
            <w:rStyle w:val="a8"/>
          </w:rPr>
          <w:t>http://kitap.tatar.ru/ogl/nlrt/nbrt_obr_2533084.pdf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131. Р2;   Б48</w:t>
      </w:r>
    </w:p>
    <w:p w:rsidR="00745A65" w:rsidRDefault="00745A65" w:rsidP="00745A65">
      <w:r>
        <w:t xml:space="preserve">    1786978-Л - чз1</w:t>
      </w:r>
    </w:p>
    <w:p w:rsidR="00745A65" w:rsidRDefault="00745A65" w:rsidP="00745A65">
      <w:r>
        <w:t xml:space="preserve">    Берггольц, Ольга Федоровна</w:t>
      </w:r>
    </w:p>
    <w:p w:rsidR="00745A65" w:rsidRDefault="00745A65" w:rsidP="00745A65">
      <w:r>
        <w:t>Блокада Ленинграда. "Никто не забыт и нечто не забыто" : [сборник] / Ольга Берггольц. - Москва : Эксмо : Яуза, 2020. - 445, [1] с.. - ISBN 978-5-04-108802-6 : 409,50</w:t>
      </w:r>
    </w:p>
    <w:p w:rsidR="00745A65" w:rsidRDefault="00745A65" w:rsidP="00745A65">
      <w:r>
        <w:t xml:space="preserve">    Оглавление: </w:t>
      </w:r>
      <w:hyperlink r:id="rId118" w:history="1">
        <w:r w:rsidR="0020723F" w:rsidRPr="00883174">
          <w:rPr>
            <w:rStyle w:val="a8"/>
          </w:rPr>
          <w:t>http://kitap.tatar.ru/ogl/nlrt/nbrt_obr_2534730.pdf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132. И(Англ);   Б88</w:t>
      </w:r>
    </w:p>
    <w:p w:rsidR="00745A65" w:rsidRDefault="00745A65" w:rsidP="00745A65">
      <w:r>
        <w:t xml:space="preserve">    1787005-Л - чз1</w:t>
      </w:r>
    </w:p>
    <w:p w:rsidR="00745A65" w:rsidRDefault="00745A65" w:rsidP="00745A65">
      <w:r>
        <w:t xml:space="preserve">    Бронте, Энн</w:t>
      </w:r>
    </w:p>
    <w:p w:rsidR="00745A65" w:rsidRDefault="00745A65" w:rsidP="00745A65">
      <w:r>
        <w:t>Незнакомка из Уайлдфелл - Холла : [роман] / Энн Бронте; пер. с англ. И. Г. Гуровой. - Москва ; Санкт - Петербург : Группа Компаний РИПОЛ классик : Пальмира, 2019. - 542, [1] c. - (Разум и чувства).. - ISBN 978-5-386-10759-8 : 1008,80</w:t>
      </w:r>
    </w:p>
    <w:p w:rsidR="00745A65" w:rsidRDefault="00745A65" w:rsidP="00745A65">
      <w:r>
        <w:t xml:space="preserve">    Оглавление: </w:t>
      </w:r>
      <w:hyperlink r:id="rId119" w:history="1">
        <w:r w:rsidR="0020723F" w:rsidRPr="00883174">
          <w:rPr>
            <w:rStyle w:val="a8"/>
          </w:rPr>
          <w:t>http://kitap.tatar.ru/ogl/nlrt/nbrt_obr_2522500.pdf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133. И(Англ);   Б89</w:t>
      </w:r>
    </w:p>
    <w:p w:rsidR="00745A65" w:rsidRDefault="00745A65" w:rsidP="00745A65">
      <w:r>
        <w:t xml:space="preserve">    1787008-Л - чз1</w:t>
      </w:r>
    </w:p>
    <w:p w:rsidR="00745A65" w:rsidRDefault="00745A65" w:rsidP="00745A65">
      <w:r>
        <w:t xml:space="preserve">    Брэддон, Мэри Элизабет</w:t>
      </w:r>
    </w:p>
    <w:p w:rsidR="00745A65" w:rsidRDefault="00745A65" w:rsidP="00745A65">
      <w:r>
        <w:t>Тайна леди Одли : [роман] / Мэри Элизабет Брэддон; [пер. с англ.  Е. Фельдмана]. - Москва ; Санкт - Петербург : РИПОЛ классик : Пальмира, 2018. - 414, [1] c. - (Разум и чувства).. - ISBN 978-5-386-10838-0 : 964,60</w:t>
      </w:r>
    </w:p>
    <w:p w:rsidR="00745A65" w:rsidRDefault="00745A65" w:rsidP="00745A65">
      <w:r>
        <w:t xml:space="preserve">    Оглавление: </w:t>
      </w:r>
      <w:hyperlink r:id="rId120" w:history="1">
        <w:r w:rsidR="0020723F" w:rsidRPr="00883174">
          <w:rPr>
            <w:rStyle w:val="a8"/>
          </w:rPr>
          <w:t>http://kitap.tatar.ru/ogl/nlrt/nbrt_obr_2516322.pdf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134. И(Амер);   Б89</w:t>
      </w:r>
    </w:p>
    <w:p w:rsidR="00745A65" w:rsidRDefault="00745A65" w:rsidP="00745A65">
      <w:r>
        <w:t xml:space="preserve">    1779015-Л - чз1</w:t>
      </w:r>
    </w:p>
    <w:p w:rsidR="00745A65" w:rsidRDefault="00745A65" w:rsidP="00745A65">
      <w:r>
        <w:t xml:space="preserve">    Обман : роман / А. Ф. Брэди; [пер. с англ. А. Г. Гусевой]. - Москва : Центрполиграф, 2018. - 350, [1] с. - Пер. изд.: The blind / A. F. Brady. - ISBN 978-5-227-08008-0 : 449,80</w:t>
      </w:r>
    </w:p>
    <w:p w:rsidR="00745A65" w:rsidRDefault="00745A65" w:rsidP="00745A65"/>
    <w:p w:rsidR="00745A65" w:rsidRDefault="00745A65" w:rsidP="00745A65">
      <w:r>
        <w:t>135. И(Фр);   Б90</w:t>
      </w:r>
    </w:p>
    <w:p w:rsidR="00745A65" w:rsidRDefault="00745A65" w:rsidP="00745A65">
      <w:r>
        <w:t xml:space="preserve">    1786972-Л - чз1</w:t>
      </w:r>
    </w:p>
    <w:p w:rsidR="00745A65" w:rsidRDefault="00745A65" w:rsidP="00745A65">
      <w:r>
        <w:t xml:space="preserve">    Буль, Пьер</w:t>
      </w:r>
    </w:p>
    <w:p w:rsidR="00745A65" w:rsidRDefault="00745A65" w:rsidP="00745A65">
      <w:r>
        <w:lastRenderedPageBreak/>
        <w:t>Мост через реку Квай : [роман] / Пьер Буль; [пер. с фр. М. Ю.  Кожевниковой]. - Москва : Эксмо, 2019. - 252, [2] с. - (Всемирная литература). - (Зарубежная классика).. - ISBN 978-5-04-098832-7 : 170,30</w:t>
      </w:r>
    </w:p>
    <w:p w:rsidR="00745A65" w:rsidRDefault="00745A65" w:rsidP="00745A65"/>
    <w:p w:rsidR="00745A65" w:rsidRDefault="00745A65" w:rsidP="00745A65">
      <w:r>
        <w:t>136. С(баш);   Б90</w:t>
      </w:r>
    </w:p>
    <w:p w:rsidR="00745A65" w:rsidRDefault="00745A65" w:rsidP="00745A65">
      <w:r>
        <w:t xml:space="preserve">    1781051-Сл - кх; 1781052-Сл - кх; 1781053-Сл - кх</w:t>
      </w:r>
    </w:p>
    <w:p w:rsidR="00745A65" w:rsidRDefault="00745A65" w:rsidP="00745A65">
      <w:r>
        <w:t xml:space="preserve">    Бәширова, Фирҙәүес</w:t>
      </w:r>
    </w:p>
    <w:p w:rsidR="00745A65" w:rsidRDefault="00745A65" w:rsidP="00745A65">
      <w:r>
        <w:t>Ғаләм бикһеҙ, донъя сикһеҙ... / Фирҙәүес  Бәширова. - Ҡазан : "Школа" редакция нәшрият үзәге, 2020. - 303 б. - На башк. яз.. - ISBN 978-5-00162-155-3 : 200,00</w:t>
      </w:r>
    </w:p>
    <w:p w:rsidR="00745A65" w:rsidRDefault="00745A65" w:rsidP="00745A65">
      <w:r>
        <w:t xml:space="preserve">    Оглавление: </w:t>
      </w:r>
      <w:hyperlink r:id="rId121" w:history="1">
        <w:r w:rsidR="0020723F" w:rsidRPr="00883174">
          <w:rPr>
            <w:rStyle w:val="a8"/>
          </w:rPr>
          <w:t>http://kitap.tatar.ru/ogl/nlrt/nbrt_obr_2522707.pdf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137. Р2;   В54</w:t>
      </w:r>
    </w:p>
    <w:p w:rsidR="00745A65" w:rsidRDefault="00745A65" w:rsidP="00745A65">
      <w:r>
        <w:t xml:space="preserve">    1766128-Л - кх</w:t>
      </w:r>
    </w:p>
    <w:p w:rsidR="00745A65" w:rsidRDefault="00745A65" w:rsidP="00745A65">
      <w:r>
        <w:t xml:space="preserve">    Витицкий, Сергей</w:t>
      </w:r>
    </w:p>
    <w:p w:rsidR="00745A65" w:rsidRDefault="00745A65" w:rsidP="00745A65">
      <w:r>
        <w:t>Бессильные мира сего : роман / С. Витицкий. - Санкт-Петербург : Амфора, 2003. - 349, [2] c. - (Библиотека журнала Бориса Стругацкого). - (Полдень XXI век). - Роман Б. Н. Стругацкого опубликован под псевдонимом С. Витицкий. - ISBN 5-94278-397-7 : 129,00</w:t>
      </w:r>
    </w:p>
    <w:p w:rsidR="00745A65" w:rsidRDefault="00745A65" w:rsidP="00745A65">
      <w:r>
        <w:t xml:space="preserve">    Оглавление: </w:t>
      </w:r>
      <w:hyperlink r:id="rId122" w:history="1">
        <w:r w:rsidR="0020723F" w:rsidRPr="00883174">
          <w:rPr>
            <w:rStyle w:val="a8"/>
          </w:rPr>
          <w:t>http://kitap.tatar.ru/ogl/nlrt/nbrt_obr_2493659.pdf</w:t>
        </w:r>
      </w:hyperlink>
    </w:p>
    <w:p w:rsidR="0020723F" w:rsidRDefault="0020723F" w:rsidP="00745A65"/>
    <w:p w:rsidR="00745A65" w:rsidRDefault="00745A65" w:rsidP="00745A65"/>
    <w:p w:rsidR="00745A65" w:rsidRDefault="00745A65" w:rsidP="00745A65">
      <w:r>
        <w:t>138. Р2;   В58</w:t>
      </w:r>
    </w:p>
    <w:p w:rsidR="00745A65" w:rsidRDefault="00745A65" w:rsidP="00745A65">
      <w:r>
        <w:t xml:space="preserve">    1785897-Л - кх; 1785898-Л - кх; 1785899-Л - кх</w:t>
      </w:r>
    </w:p>
    <w:p w:rsidR="00745A65" w:rsidRDefault="00745A65" w:rsidP="00745A65">
      <w:r>
        <w:t xml:space="preserve">    Власова (Галицкая), Марина</w:t>
      </w:r>
    </w:p>
    <w:p w:rsidR="00D364D9" w:rsidRDefault="00745A65" w:rsidP="00745A65">
      <w:r>
        <w:t>Слова о любви : стихи / М. Власова (Галицкая); [графика  Т. Лярсон]. - Казань : Отечество, 2011. - 142 c. : ил., портр.. - ISBN 978-5-9222-0396-8 : 110,00</w:t>
      </w:r>
    </w:p>
    <w:p w:rsidR="00D364D9" w:rsidRDefault="00D364D9" w:rsidP="00745A65">
      <w:r>
        <w:t xml:space="preserve">    Оглавление: </w:t>
      </w:r>
      <w:hyperlink r:id="rId123" w:history="1">
        <w:r w:rsidR="0020723F" w:rsidRPr="00883174">
          <w:rPr>
            <w:rStyle w:val="a8"/>
          </w:rPr>
          <w:t>http://kitap.tatar.ru/ogl/nlrt/nbrt_obr_2278888.pdf</w:t>
        </w:r>
      </w:hyperlink>
    </w:p>
    <w:p w:rsidR="0020723F" w:rsidRDefault="0020723F" w:rsidP="00745A65"/>
    <w:p w:rsidR="00D364D9" w:rsidRDefault="00D364D9" w:rsidP="00745A65"/>
    <w:p w:rsidR="00D364D9" w:rsidRDefault="00D364D9" w:rsidP="00D364D9">
      <w:r>
        <w:t>139. Р2;   В68</w:t>
      </w:r>
    </w:p>
    <w:p w:rsidR="00D364D9" w:rsidRDefault="00D364D9" w:rsidP="00D364D9">
      <w:r>
        <w:t xml:space="preserve">    1786958-Л - чз1</w:t>
      </w:r>
    </w:p>
    <w:p w:rsidR="00D364D9" w:rsidRDefault="00D364D9" w:rsidP="00D364D9">
      <w:r>
        <w:t xml:space="preserve">    Володарская, Ольга Анатольевна</w:t>
      </w:r>
    </w:p>
    <w:p w:rsidR="00D364D9" w:rsidRDefault="00D364D9" w:rsidP="00D364D9">
      <w:r>
        <w:t>Наш грешный мир : [роман] / Ольга Володарская. - Москва : Эксмо, 2018. - 314, [1] с. : ил. - (Никаких запретных тем! Остросюжетная проза О. Володарской).. - ISBN 978-5-04-097754-3 : 312,00</w:t>
      </w:r>
    </w:p>
    <w:p w:rsidR="00D364D9" w:rsidRDefault="00D364D9" w:rsidP="00D364D9">
      <w:r>
        <w:t xml:space="preserve">    Оглавление: </w:t>
      </w:r>
      <w:hyperlink r:id="rId124" w:history="1">
        <w:r w:rsidR="0020723F" w:rsidRPr="00883174">
          <w:rPr>
            <w:rStyle w:val="a8"/>
          </w:rPr>
          <w:t>http://kitap.tatar.ru/ogl/nlrt/nbrt_obr_2361470.pdf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140. И(Амер);   В73</w:t>
      </w:r>
    </w:p>
    <w:p w:rsidR="00D364D9" w:rsidRDefault="00D364D9" w:rsidP="00D364D9">
      <w:r>
        <w:t xml:space="preserve">    1786208-Л - чз1</w:t>
      </w:r>
    </w:p>
    <w:p w:rsidR="00D364D9" w:rsidRDefault="00D364D9" w:rsidP="00D364D9">
      <w:r>
        <w:t xml:space="preserve">    Воннегут, Курт</w:t>
      </w:r>
    </w:p>
    <w:p w:rsidR="00D364D9" w:rsidRDefault="00D364D9" w:rsidP="00D364D9">
      <w:r>
        <w:t>Сирены Титана; Завтрак для чемпионов : [романы] : рисунки автора / Курт ВоннегутК. Воннегут; пер. с англ. : М. Ковалевой, Р. Райт-Ковалевой;пер. с англ. : М. Ковалевой, Р. Райт-Ковалевой. - Москва : АСТ, 2018. - 507, [2] с. : ил.; 21. - (Зарубежная классика). - В вып. дан. и в макете загл. 2-го романа: Завтрак для чемпионов, или Прощай, черный понедельник. - ISBN 978-5-17-093219-1 : 352,33</w:t>
      </w:r>
    </w:p>
    <w:p w:rsidR="00D364D9" w:rsidRDefault="00D364D9" w:rsidP="00D364D9"/>
    <w:p w:rsidR="00D364D9" w:rsidRDefault="00D364D9" w:rsidP="00D364D9">
      <w:r>
        <w:t>141. Р2;   В93</w:t>
      </w:r>
    </w:p>
    <w:p w:rsidR="00D364D9" w:rsidRDefault="00D364D9" w:rsidP="00D364D9">
      <w:r>
        <w:t xml:space="preserve">    1781475-Л - кх</w:t>
      </w:r>
    </w:p>
    <w:p w:rsidR="00D364D9" w:rsidRDefault="00D364D9" w:rsidP="00D364D9">
      <w:r>
        <w:t xml:space="preserve">    Высоцкий, Владимир Семенович</w:t>
      </w:r>
    </w:p>
    <w:p w:rsidR="00D364D9" w:rsidRDefault="00D364D9" w:rsidP="00D364D9">
      <w:r>
        <w:t>Идет охота на волков... / Владимир Высоцкий. - Москва : Эксмо, 2015. - 637, [1] с., портр. - (Русская классика).. - ISBN 978-5-699-73683-6 : 200,00</w:t>
      </w:r>
    </w:p>
    <w:p w:rsidR="00D364D9" w:rsidRDefault="00D364D9" w:rsidP="00D364D9">
      <w:r>
        <w:lastRenderedPageBreak/>
        <w:t xml:space="preserve">    Оглавление: </w:t>
      </w:r>
      <w:hyperlink r:id="rId125" w:history="1">
        <w:r w:rsidR="0020723F" w:rsidRPr="00883174">
          <w:rPr>
            <w:rStyle w:val="a8"/>
          </w:rPr>
          <w:t>http://kitap.tatar.ru/ogl/nlrt/nbrt_obr_2530511.pdf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142. И(Норв);   Г18</w:t>
      </w:r>
    </w:p>
    <w:p w:rsidR="00D364D9" w:rsidRDefault="00D364D9" w:rsidP="00D364D9">
      <w:r>
        <w:t xml:space="preserve">    1786211-Л - чз1</w:t>
      </w:r>
    </w:p>
    <w:p w:rsidR="00D364D9" w:rsidRDefault="00D364D9" w:rsidP="00D364D9">
      <w:r>
        <w:t xml:space="preserve">    Гамсун, Кнут</w:t>
      </w:r>
    </w:p>
    <w:p w:rsidR="00D364D9" w:rsidRDefault="00D364D9" w:rsidP="00D364D9">
      <w:r>
        <w:t>Голод; Пан; Виктория : [романы] / К. Гамсун; [пер. с нор. : Ю. Балтрушайтиса, Е. Суриц, Ю. Яхниной]. - Москва : АСТ, 2019. - 476, [1] c. - (Зарубежная классика).. - ISBN 978-5-17-101420-9 : 352,33</w:t>
      </w:r>
    </w:p>
    <w:p w:rsidR="00D364D9" w:rsidRDefault="00D364D9" w:rsidP="00D364D9">
      <w:r>
        <w:t xml:space="preserve">    Оглавление: </w:t>
      </w:r>
      <w:hyperlink r:id="rId126" w:history="1">
        <w:r w:rsidR="0020723F" w:rsidRPr="00883174">
          <w:rPr>
            <w:rStyle w:val="a8"/>
          </w:rPr>
          <w:t>http://kitap.tatar.ru/ogl/nlrt/nbrt_obr_2490284.pdf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143. Р2;   Г45</w:t>
      </w:r>
    </w:p>
    <w:p w:rsidR="00D364D9" w:rsidRDefault="00D364D9" w:rsidP="00D364D9">
      <w:r>
        <w:t xml:space="preserve">    1779008-Л - чз1</w:t>
      </w:r>
    </w:p>
    <w:p w:rsidR="00D364D9" w:rsidRDefault="00D364D9" w:rsidP="00D364D9">
      <w:r>
        <w:t xml:space="preserve">    Геярова, Ная</w:t>
      </w:r>
    </w:p>
    <w:p w:rsidR="00D364D9" w:rsidRDefault="00D364D9" w:rsidP="00D364D9">
      <w:r>
        <w:t>Драконья традиция : [роман] / Ная Геярова. - Москва : АСТ, 2020. - 318, [1] с.; 21. - (Волшебная академия).. - ISBN 978-5-17-119953-1 : 352,30</w:t>
      </w:r>
    </w:p>
    <w:p w:rsidR="00D364D9" w:rsidRDefault="00D364D9" w:rsidP="00D364D9"/>
    <w:p w:rsidR="00D364D9" w:rsidRDefault="00D364D9" w:rsidP="00D364D9">
      <w:r>
        <w:t>144. И(НоЗ);   Г55</w:t>
      </w:r>
    </w:p>
    <w:p w:rsidR="00D364D9" w:rsidRDefault="00D364D9" w:rsidP="00D364D9">
      <w:r>
        <w:t xml:space="preserve">    1764047-Л - кх</w:t>
      </w:r>
    </w:p>
    <w:p w:rsidR="00D364D9" w:rsidRDefault="00D364D9" w:rsidP="00D364D9">
      <w:r>
        <w:t xml:space="preserve">    Глэнси, Роберт</w:t>
      </w:r>
    </w:p>
    <w:p w:rsidR="00D364D9" w:rsidRDefault="00D364D9" w:rsidP="00D364D9">
      <w:r>
        <w:t>Мелким шрифтом / Роберт Глэнси; [пер. с англ. И. Стам]. - Москва : Синдбад, 2018. - 333, [1] с.. - ISBN 978-5-00131-033-4 : 504,46</w:t>
      </w:r>
    </w:p>
    <w:p w:rsidR="00D364D9" w:rsidRDefault="00D364D9" w:rsidP="00D364D9">
      <w:r>
        <w:t xml:space="preserve">    Оглавление: </w:t>
      </w:r>
      <w:hyperlink r:id="rId127" w:history="1">
        <w:r w:rsidR="0020723F" w:rsidRPr="00883174">
          <w:rPr>
            <w:rStyle w:val="a8"/>
          </w:rPr>
          <w:t>http://kitap.tatar.ru/ogl/nlrt/nbrt_obr_2478011.pdf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145. И(Англ);   Г98</w:t>
      </w:r>
    </w:p>
    <w:p w:rsidR="00D364D9" w:rsidRDefault="00D364D9" w:rsidP="00D364D9">
      <w:r>
        <w:t xml:space="preserve">    1786185-Л - чз1</w:t>
      </w:r>
    </w:p>
    <w:p w:rsidR="00D364D9" w:rsidRDefault="00D364D9" w:rsidP="00D364D9">
      <w:r>
        <w:t xml:space="preserve">    Говорит Альберт Эйнштейн : [роман] / Р. Дж. Гэдни; [перевод с английского Елены Петровой, Зинаиды Смоленской]. - Москва : Издательство "Иностранка" : Азбука-Аттикус, 2019. - 380 с. : ил., портр., факс. - (Большой роман). - Библиогр. в примеч.: с. 347-380. - ISBN 978-5-389-15137-6 : 569,40</w:t>
      </w:r>
    </w:p>
    <w:p w:rsidR="00D364D9" w:rsidRDefault="00D364D9" w:rsidP="00D364D9"/>
    <w:p w:rsidR="00D364D9" w:rsidRDefault="00D364D9" w:rsidP="00D364D9">
      <w:r>
        <w:t>146. И(Ит);   Д18</w:t>
      </w:r>
    </w:p>
    <w:p w:rsidR="00D364D9" w:rsidRDefault="00D364D9" w:rsidP="00D364D9">
      <w:r>
        <w:t xml:space="preserve">    1787006-Л - чз1</w:t>
      </w:r>
    </w:p>
    <w:p w:rsidR="00D364D9" w:rsidRDefault="00D364D9" w:rsidP="00D364D9">
      <w:r>
        <w:t xml:space="preserve">    Д'Аннунцио, Габриэле</w:t>
      </w:r>
    </w:p>
    <w:p w:rsidR="00D364D9" w:rsidRDefault="00D364D9" w:rsidP="00D364D9">
      <w:r>
        <w:t>Леда без лебедя : [романы] / Габриэле д' Аннунцио; [перевели с итальянского Н. И. Бронштейна, Н. А. Ставровской]. - Санкт-Петербург : Пальмира; Москва : РИПОЛ классик, 2018. - 350, [2] с. - (Разум и чувства). - Содерж.: Леда без лебедя ; Невинный. - ISBN 978-5-386-12074-0 : 650,00</w:t>
      </w:r>
    </w:p>
    <w:p w:rsidR="00D364D9" w:rsidRDefault="00D364D9" w:rsidP="00D364D9">
      <w:r>
        <w:t xml:space="preserve">    Оглавление: </w:t>
      </w:r>
      <w:hyperlink r:id="rId128" w:history="1">
        <w:r w:rsidR="0020723F" w:rsidRPr="00883174">
          <w:rPr>
            <w:rStyle w:val="a8"/>
          </w:rPr>
          <w:t>http://kitap.tatar.ru/ogl/nlrt/nbrt_obr_2535040.pdf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147. Р2;   Д33</w:t>
      </w:r>
    </w:p>
    <w:p w:rsidR="00D364D9" w:rsidRDefault="00D364D9" w:rsidP="00D364D9">
      <w:r>
        <w:t xml:space="preserve">    1781229-Л - чз1</w:t>
      </w:r>
    </w:p>
    <w:p w:rsidR="00D364D9" w:rsidRDefault="00D364D9" w:rsidP="00D364D9">
      <w:r>
        <w:t xml:space="preserve">    Денк, Святослав Отеллович</w:t>
      </w:r>
    </w:p>
    <w:p w:rsidR="00D364D9" w:rsidRDefault="00D364D9" w:rsidP="00D364D9">
      <w:r>
        <w:t>Пасть дракона : повесть : литературно-художественное издание / С. О. Денк. - Пермь : Издательство "Книжный формат", 2019. - 201 c.  : ил.. - ISBN 978-5-91754-278-2 : 200,00</w:t>
      </w:r>
    </w:p>
    <w:p w:rsidR="00D364D9" w:rsidRDefault="00D364D9" w:rsidP="00D364D9">
      <w:r>
        <w:t xml:space="preserve">    Оглавление: </w:t>
      </w:r>
      <w:hyperlink r:id="rId129" w:history="1">
        <w:r w:rsidR="0020723F" w:rsidRPr="00883174">
          <w:rPr>
            <w:rStyle w:val="a8"/>
          </w:rPr>
          <w:t>http://kitap.tatar.ru/ogl/nlrt/nbrt_obr_2523159.pdf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148. Баш И(нем);   К74</w:t>
      </w:r>
    </w:p>
    <w:p w:rsidR="00D364D9" w:rsidRDefault="00D364D9" w:rsidP="00D364D9">
      <w:r>
        <w:lastRenderedPageBreak/>
        <w:t xml:space="preserve">    1781705-Сл - кх; 1781706-Сл - кх; 1781707-Сл - кх</w:t>
      </w:r>
    </w:p>
    <w:p w:rsidR="00D364D9" w:rsidRDefault="00D364D9" w:rsidP="00D364D9">
      <w:r>
        <w:t xml:space="preserve">    Джеймс, Крюс</w:t>
      </w:r>
    </w:p>
    <w:p w:rsidR="00D364D9" w:rsidRDefault="00D364D9" w:rsidP="00D364D9">
      <w:r>
        <w:t>Тим Талер, йәки һатылған көлөү / Крюс Джеймс; тәрж. Г. М. Ғиззәтуллина. - Өфә : Инеш, 2019. - 212, [4] с. : ил. - (Әҙәби хазина). - Текст на башк. яз.. - ISBN 978-5-6041456-7-8 (С.: Әҙәби хазина). - ISBN 978-5-6041457-7-7 : 400,00</w:t>
      </w:r>
    </w:p>
    <w:p w:rsidR="00D364D9" w:rsidRDefault="00D364D9" w:rsidP="00D364D9">
      <w:r>
        <w:t xml:space="preserve">    Оглавление: </w:t>
      </w:r>
      <w:hyperlink r:id="rId130" w:history="1">
        <w:r w:rsidR="0020723F" w:rsidRPr="00883174">
          <w:rPr>
            <w:rStyle w:val="a8"/>
          </w:rPr>
          <w:t>http://kitap.tatar.ru/ogl/nlrt/nbrt_obr_2525160.pdf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149. И(Англ);   Д40</w:t>
      </w:r>
    </w:p>
    <w:p w:rsidR="00D364D9" w:rsidRDefault="00D364D9" w:rsidP="00D364D9">
      <w:r>
        <w:t xml:space="preserve">    1787030-Л - чз1</w:t>
      </w:r>
    </w:p>
    <w:p w:rsidR="00D364D9" w:rsidRDefault="00D364D9" w:rsidP="00D364D9">
      <w:r>
        <w:t xml:space="preserve">    Джером, К. Джером</w:t>
      </w:r>
    </w:p>
    <w:p w:rsidR="00D364D9" w:rsidRDefault="00D364D9" w:rsidP="00D364D9">
      <w:r>
        <w:t>Праздные мысли лентяя : рассказы / К. Дж. Джером. - Москва : Зебра Е : Галактика, 2019. - 346, [1] c. - (Путёвая книга). - Содерж.:  Праздные мысли лентяя; Мир сцены; Дневник одного паломничества и шесть очерков; Истории рассказанные после ужина; Наброски лиловым, голубым и зеленым и др.. - ISBN 978-5-907164-02-4 : 483,60</w:t>
      </w:r>
    </w:p>
    <w:p w:rsidR="00D364D9" w:rsidRDefault="00D364D9" w:rsidP="00D364D9">
      <w:r>
        <w:t xml:space="preserve">    Оглавление: </w:t>
      </w:r>
      <w:hyperlink r:id="rId131" w:history="1">
        <w:r w:rsidR="0020723F" w:rsidRPr="00883174">
          <w:rPr>
            <w:rStyle w:val="a8"/>
          </w:rPr>
          <w:t>http://kitap.tatar.ru/ogl/nlrt/nbrt_obr_2477344.pdf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150. И(Фр);   Д60</w:t>
      </w:r>
    </w:p>
    <w:p w:rsidR="00D364D9" w:rsidRDefault="00D364D9" w:rsidP="00D364D9">
      <w:r>
        <w:t xml:space="preserve">    1786341-Л - чз1</w:t>
      </w:r>
    </w:p>
    <w:p w:rsidR="00D364D9" w:rsidRDefault="00D364D9" w:rsidP="00D364D9">
      <w:r>
        <w:t xml:space="preserve">    Доде, Альфонс</w:t>
      </w:r>
    </w:p>
    <w:p w:rsidR="00D364D9" w:rsidRDefault="00D364D9" w:rsidP="00D364D9">
      <w:r>
        <w:t>Тартарен из Тараскона : роман / Альфонс Доде; [пер. с фр. Н. Любимого]. - Москва : Вече, 2019. - 478, [1] с. : портр.; 21. - (100 великих романов).. - ISBN 978-5-4484-1251-6 : 351,01</w:t>
      </w:r>
    </w:p>
    <w:p w:rsidR="00D364D9" w:rsidRDefault="00D364D9" w:rsidP="00D364D9">
      <w:r>
        <w:t xml:space="preserve">    Оглавление: </w:t>
      </w:r>
      <w:hyperlink r:id="rId132" w:history="1">
        <w:r w:rsidR="0020723F" w:rsidRPr="00883174">
          <w:rPr>
            <w:rStyle w:val="a8"/>
          </w:rPr>
          <w:t>http://kitap.tatar.ru/ogl/nlrt/nbrt_obr_2533911.pdf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151. Р2;   Д66</w:t>
      </w:r>
    </w:p>
    <w:p w:rsidR="00D364D9" w:rsidRDefault="00D364D9" w:rsidP="00D364D9">
      <w:r>
        <w:t xml:space="preserve">    1786330-Л - чз1</w:t>
      </w:r>
    </w:p>
    <w:p w:rsidR="00D364D9" w:rsidRDefault="00D364D9" w:rsidP="00D364D9">
      <w:r>
        <w:t xml:space="preserve">    Домбровский, Юрий Осипович</w:t>
      </w:r>
    </w:p>
    <w:p w:rsidR="00D364D9" w:rsidRDefault="00D364D9" w:rsidP="00D364D9">
      <w:r>
        <w:t>Смуглая леди : повесть в новеллах / Юрий Домбровский; авт. предисл. В. Перельмутер. - Москва : Рутения, 2019. - 238, [1] с. : портр.; 8 л. фотоил.. - ISBN 978-5-6041057-3-3 : 897,05</w:t>
      </w:r>
    </w:p>
    <w:p w:rsidR="00D364D9" w:rsidRDefault="00D364D9" w:rsidP="00D364D9">
      <w:r>
        <w:t xml:space="preserve">    Оглавление: </w:t>
      </w:r>
      <w:hyperlink r:id="rId133" w:history="1">
        <w:r w:rsidR="0020723F" w:rsidRPr="00883174">
          <w:rPr>
            <w:rStyle w:val="a8"/>
          </w:rPr>
          <w:t>http://kitap.tatar.ru/ogl/nlrt/nbrt_obr_2533832.pdf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152. И(Кан);   Д94</w:t>
      </w:r>
    </w:p>
    <w:p w:rsidR="00D364D9" w:rsidRDefault="00D364D9" w:rsidP="00D364D9">
      <w:r>
        <w:t xml:space="preserve">    1786988-Л - чз1</w:t>
      </w:r>
    </w:p>
    <w:p w:rsidR="00D364D9" w:rsidRDefault="00D364D9" w:rsidP="00D364D9">
      <w:r>
        <w:t xml:space="preserve">    Дэвис, Робертсон</w:t>
      </w:r>
    </w:p>
    <w:p w:rsidR="00D364D9" w:rsidRDefault="00D364D9" w:rsidP="00D364D9">
      <w:r>
        <w:t>Пятый персонаж; Мантикора; Мир чудес : [романы] / Робертсон Дэвис; [пер. с англ.  М. Пчелинцева, Г. Крылова]. - Москва : Иностранка : Азбука-Аттикус, 2020. - 925, [1] c. - (Иностранная литература. Большие книги).. - ISBN 978-5-389-16429-1 : 820,30</w:t>
      </w:r>
    </w:p>
    <w:p w:rsidR="00D364D9" w:rsidRDefault="00D364D9" w:rsidP="00D364D9">
      <w:r>
        <w:t xml:space="preserve">    Оглавление: </w:t>
      </w:r>
      <w:hyperlink r:id="rId134" w:history="1">
        <w:r w:rsidR="0020723F" w:rsidRPr="00883174">
          <w:rPr>
            <w:rStyle w:val="a8"/>
          </w:rPr>
          <w:t>http://kitap.tatar.ru/ogl/nlrt/nbrt_obr_2534880.pdf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153. И(Амер);   Д94</w:t>
      </w:r>
    </w:p>
    <w:p w:rsidR="00D364D9" w:rsidRDefault="00D364D9" w:rsidP="00D364D9">
      <w:r>
        <w:t xml:space="preserve">    1779013-Л - кх</w:t>
      </w:r>
    </w:p>
    <w:p w:rsidR="00D364D9" w:rsidRDefault="00D364D9" w:rsidP="00D364D9">
      <w:r>
        <w:t xml:space="preserve">    Дэр, Тесса</w:t>
      </w:r>
    </w:p>
    <w:p w:rsidR="00D364D9" w:rsidRDefault="00D364D9" w:rsidP="00D364D9">
      <w:r>
        <w:t>Хотите быть герцогиней? : роман / Тесса Дэр; [пер. с англ. Е. Ю. Елистратовой]. - Москва : Издательство АСТ, 2020. - 317, [2] с. - (Очарование). - Пер. изд.: The duchess deal / D. Tessa. - ISBN 978-5-17-117408-8 : 296,40</w:t>
      </w:r>
    </w:p>
    <w:p w:rsidR="00D364D9" w:rsidRDefault="00D364D9" w:rsidP="00D364D9"/>
    <w:p w:rsidR="00D364D9" w:rsidRDefault="00D364D9" w:rsidP="00D364D9">
      <w:r>
        <w:t>154. И(Фр);   Д96</w:t>
      </w:r>
    </w:p>
    <w:p w:rsidR="00D364D9" w:rsidRDefault="00D364D9" w:rsidP="00D364D9">
      <w:r>
        <w:lastRenderedPageBreak/>
        <w:t xml:space="preserve">    1787007-Л - чз1</w:t>
      </w:r>
    </w:p>
    <w:p w:rsidR="00D364D9" w:rsidRDefault="00D364D9" w:rsidP="00D364D9">
      <w:r>
        <w:t xml:space="preserve">    Дюма-сын, Александр</w:t>
      </w:r>
    </w:p>
    <w:p w:rsidR="00D364D9" w:rsidRDefault="00D364D9" w:rsidP="00D364D9">
      <w:r>
        <w:t>Дама с камелиями : [роман] / Александр Дюма-сын; [пер. с фр. С. М. Антик]. - Санкт-Петербург : Пальмира; Москва : РИПОЛ классик, 2019. - 254, [1] с. - (Разум и чувства).. - ISBN 978-5-386-12223-2 : 595,40</w:t>
      </w:r>
    </w:p>
    <w:p w:rsidR="00D364D9" w:rsidRDefault="00D364D9" w:rsidP="00D364D9"/>
    <w:p w:rsidR="00D364D9" w:rsidRDefault="00D364D9" w:rsidP="00D364D9">
      <w:r>
        <w:t>155. И(Англ);   Д96</w:t>
      </w:r>
    </w:p>
    <w:p w:rsidR="00D364D9" w:rsidRDefault="00D364D9" w:rsidP="00D364D9">
      <w:r>
        <w:t xml:space="preserve">    1786986-Л - чз1</w:t>
      </w:r>
    </w:p>
    <w:p w:rsidR="00D364D9" w:rsidRDefault="00D364D9" w:rsidP="00D364D9">
      <w:r>
        <w:t xml:space="preserve">    Дюморье, Дафна</w:t>
      </w:r>
    </w:p>
    <w:p w:rsidR="00D364D9" w:rsidRDefault="00D364D9" w:rsidP="00D364D9">
      <w:r>
        <w:t>Путь к вершинам, или Джулиус : [роман] / Дафна Дюморье; [пер. с англ. Е. Матвеевой]. - Санкт-Петербург : Азбука : Азбука-Аттикус, 2019. - 348, [2] с. - (Азбука Premium).. - ISBN 978-5-389-15882-5 : 514,80</w:t>
      </w:r>
    </w:p>
    <w:p w:rsidR="00D364D9" w:rsidRDefault="00D364D9" w:rsidP="00D364D9">
      <w:r>
        <w:t xml:space="preserve">    Оглавление: </w:t>
      </w:r>
      <w:hyperlink r:id="rId135" w:history="1">
        <w:r w:rsidR="0020723F" w:rsidRPr="00883174">
          <w:rPr>
            <w:rStyle w:val="a8"/>
          </w:rPr>
          <w:t>http://kitap.tatar.ru/ogl/nlrt/nbrt_obr_2534864.pdf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156. Р2;   З-17</w:t>
      </w:r>
    </w:p>
    <w:p w:rsidR="00D364D9" w:rsidRDefault="00D364D9" w:rsidP="00D364D9">
      <w:r>
        <w:t xml:space="preserve">    1768338-Л - чз1</w:t>
      </w:r>
    </w:p>
    <w:p w:rsidR="00D364D9" w:rsidRDefault="00D364D9" w:rsidP="00D364D9">
      <w:r>
        <w:t xml:space="preserve">    Зайцев, Константин Александрович</w:t>
      </w:r>
    </w:p>
    <w:p w:rsidR="00D364D9" w:rsidRDefault="00D364D9" w:rsidP="00D364D9">
      <w:r>
        <w:t>FERA. Апокалипсис: пособие по выживанию / К. Зайцев, А. Тихий. - Москва : Эксмо, 2020 . - 349, [1] с. - (Фантастические бестселлеры рунета).. - ISBN 978-5-04-106513-3 : 306,80</w:t>
      </w:r>
    </w:p>
    <w:p w:rsidR="00D364D9" w:rsidRDefault="00D364D9" w:rsidP="00D364D9">
      <w:r>
        <w:t xml:space="preserve">    Оглавление: </w:t>
      </w:r>
      <w:hyperlink r:id="rId136" w:history="1">
        <w:r w:rsidR="0020723F" w:rsidRPr="00883174">
          <w:rPr>
            <w:rStyle w:val="a8"/>
          </w:rPr>
          <w:t>http://kitap.tatar.ru/ogl/nlrt/nbrt_obr_2517482.pdf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157. Р2;   И21</w:t>
      </w:r>
    </w:p>
    <w:p w:rsidR="00D364D9" w:rsidRDefault="00D364D9" w:rsidP="00D364D9">
      <w:r>
        <w:t xml:space="preserve">    1779827-Л - нк; 1779828-Л - нк; 1779829-Л - нк</w:t>
      </w:r>
    </w:p>
    <w:p w:rsidR="00D364D9" w:rsidRDefault="00D364D9" w:rsidP="00D364D9">
      <w:r>
        <w:t xml:space="preserve">    Иванова, Ольга Ефимовна</w:t>
      </w:r>
    </w:p>
    <w:p w:rsidR="00D364D9" w:rsidRDefault="00D364D9" w:rsidP="00D364D9">
      <w:r>
        <w:t>Сююмбика : исторический роман / Ольга Иванова. - Казань : Татарское книжное издательство, 2020. - 471 с. - (Повелительницы Казани). - Празднование 100-летия Татарской АССР ; 30 лет АСКИ (Ассоциация книгоиздателей России). - ISBN 978-5-298-03950-5 : 490,00</w:t>
      </w:r>
    </w:p>
    <w:p w:rsidR="00D364D9" w:rsidRDefault="00D364D9" w:rsidP="00D364D9">
      <w:r>
        <w:t xml:space="preserve">    Оглавление: </w:t>
      </w:r>
      <w:hyperlink r:id="rId137" w:history="1">
        <w:r w:rsidR="0020723F" w:rsidRPr="00883174">
          <w:rPr>
            <w:rStyle w:val="a8"/>
          </w:rPr>
          <w:t>http://kitap.tatar.ru/ogl/nlrt/nbrt_obr_2517893.pdf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158. И(Амер);   И78</w:t>
      </w:r>
    </w:p>
    <w:p w:rsidR="00D364D9" w:rsidRDefault="00D364D9" w:rsidP="00D364D9">
      <w:r>
        <w:t xml:space="preserve">    1786955-Л - чз1</w:t>
      </w:r>
    </w:p>
    <w:p w:rsidR="00D364D9" w:rsidRDefault="00D364D9" w:rsidP="00D364D9">
      <w:r>
        <w:t xml:space="preserve">    Ирвинг, Вашингтон</w:t>
      </w:r>
    </w:p>
    <w:p w:rsidR="00D364D9" w:rsidRDefault="00D364D9" w:rsidP="00D364D9">
      <w:r>
        <w:t>Легенда о Сонной Лощине / Вашингтон Ирвинг; [пер. с англ. А. Бобовича]. - Москва : Эксмо, 2019. - 316, [2] с. - (Всемирная литература). - (Зарубежная классика). - Содерж.:  Рип Ван Винкль; Полный джентльмен; Врата Дьявола; Жених- призрак и др.. - ISBN 978-5-04-096543-4 : 180,70</w:t>
      </w:r>
    </w:p>
    <w:p w:rsidR="00D364D9" w:rsidRDefault="00D364D9" w:rsidP="00D364D9">
      <w:r>
        <w:t xml:space="preserve">    Оглавление: </w:t>
      </w:r>
      <w:hyperlink r:id="rId138" w:history="1">
        <w:r w:rsidR="0020723F" w:rsidRPr="00883174">
          <w:rPr>
            <w:rStyle w:val="a8"/>
          </w:rPr>
          <w:t>http://kitap.tatar.ru/ogl/nlrt/nbrt_obr_2493104.pdf</w:t>
        </w:r>
      </w:hyperlink>
    </w:p>
    <w:p w:rsidR="0020723F" w:rsidRDefault="0020723F" w:rsidP="00D364D9"/>
    <w:p w:rsidR="00D364D9" w:rsidRDefault="00D364D9" w:rsidP="00D364D9"/>
    <w:p w:rsidR="00D364D9" w:rsidRDefault="00D364D9" w:rsidP="00D364D9">
      <w:r>
        <w:t>159. И(Швейц);   К20</w:t>
      </w:r>
    </w:p>
    <w:p w:rsidR="00D364D9" w:rsidRDefault="00D364D9" w:rsidP="00D364D9">
      <w:r>
        <w:t xml:space="preserve">    1779119-М - чз1</w:t>
      </w:r>
    </w:p>
    <w:p w:rsidR="00D364D9" w:rsidRDefault="00D364D9" w:rsidP="00D364D9">
      <w:r>
        <w:t xml:space="preserve">    Капю, Алекс</w:t>
      </w:r>
    </w:p>
    <w:p w:rsidR="00121169" w:rsidRDefault="00D364D9" w:rsidP="00D364D9">
      <w:r>
        <w:t xml:space="preserve">13 правдивых историй / Алекс Капю. - Москва : Текст, 2015. - 205, [1] с. - Загл. и авт. ориг.: 13 wahre Geschichten / Alex Capus. - Содерж.: Швейцарский Распутин в Тегеране; Дом и приведением в Штансе; Непокорный солдат Макс Вайбель; Авантюра Нова-Фрибургу; Новарское предательство; Золотая лихорадка в Золотурне; Гео Чавес - первый </w:t>
      </w:r>
      <w:r>
        <w:lastRenderedPageBreak/>
        <w:t>над Альпами; Гнев Божий в Граубюндене; Луи Шевроле - жизнь на всех скоростях; Дорога через Вассерфалле и др.. - ISBN 978-5-7516-1258-0 : 100,00</w:t>
      </w:r>
    </w:p>
    <w:p w:rsidR="00121169" w:rsidRDefault="00121169" w:rsidP="00D364D9">
      <w:r>
        <w:t xml:space="preserve">    Оглавление: </w:t>
      </w:r>
      <w:hyperlink r:id="rId139" w:history="1">
        <w:r w:rsidR="0020723F" w:rsidRPr="00883174">
          <w:rPr>
            <w:rStyle w:val="a8"/>
          </w:rPr>
          <w:t>http://kitap.tatar.ru/ogl/nlrt/nbrt_obr_2520014.pdf</w:t>
        </w:r>
      </w:hyperlink>
    </w:p>
    <w:p w:rsidR="0020723F" w:rsidRDefault="0020723F" w:rsidP="00D364D9"/>
    <w:p w:rsidR="00121169" w:rsidRDefault="00121169" w:rsidP="00D364D9"/>
    <w:p w:rsidR="00121169" w:rsidRDefault="00121169" w:rsidP="00121169">
      <w:r>
        <w:t>160. И(Амер);   К38</w:t>
      </w:r>
    </w:p>
    <w:p w:rsidR="00121169" w:rsidRDefault="00121169" w:rsidP="00121169">
      <w:r>
        <w:t xml:space="preserve">    1787012-Л - чз1</w:t>
      </w:r>
    </w:p>
    <w:p w:rsidR="00121169" w:rsidRDefault="00121169" w:rsidP="00121169">
      <w:r>
        <w:t xml:space="preserve">    Кизи, Кен</w:t>
      </w:r>
    </w:p>
    <w:p w:rsidR="00121169" w:rsidRDefault="00121169" w:rsidP="00121169">
      <w:r>
        <w:t>Последний заезд : настоящий вестерн / К. Кизи, К. Баббс; [пер. с англ. В. Голышева]. - Санкт-Петербург : Азбука : Азбука-Аттикус, 2019. - 333, [2] c. - (Азбука Premium).. - ISBN 978-5-389-16034-7 : 514,80</w:t>
      </w:r>
    </w:p>
    <w:p w:rsidR="00121169" w:rsidRDefault="00121169" w:rsidP="00121169">
      <w:r>
        <w:t xml:space="preserve">    Оглавление: </w:t>
      </w:r>
      <w:hyperlink r:id="rId140" w:history="1">
        <w:r w:rsidR="0020723F" w:rsidRPr="00883174">
          <w:rPr>
            <w:rStyle w:val="a8"/>
          </w:rPr>
          <w:t>http://kitap.tatar.ru/ogl/nlrt/nbrt_obr_2438705.pdf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161. Р2;   К59</w:t>
      </w:r>
    </w:p>
    <w:p w:rsidR="00121169" w:rsidRDefault="00121169" w:rsidP="00121169">
      <w:r>
        <w:t xml:space="preserve">    1781498-Л - кх</w:t>
      </w:r>
    </w:p>
    <w:p w:rsidR="00121169" w:rsidRDefault="00121169" w:rsidP="00121169">
      <w:r>
        <w:t xml:space="preserve">    Козлачков, Алексей</w:t>
      </w:r>
    </w:p>
    <w:p w:rsidR="00121169" w:rsidRDefault="00121169" w:rsidP="00121169">
      <w:r>
        <w:t>Запах искусственной свежести / Алексей Козлачков. - Москва : Эксмо, 2014. - 395, [2] c. - (Претендент на Букеровскую премию).. - ISBN 978-5-699-75542-4 : 200,00</w:t>
      </w:r>
    </w:p>
    <w:p w:rsidR="00121169" w:rsidRDefault="00121169" w:rsidP="00121169">
      <w:r>
        <w:t xml:space="preserve">    Оглавление: </w:t>
      </w:r>
      <w:hyperlink r:id="rId141" w:history="1">
        <w:r w:rsidR="0020723F" w:rsidRPr="00883174">
          <w:rPr>
            <w:rStyle w:val="a8"/>
          </w:rPr>
          <w:t>http://kitap.tatar.ru/ogl/nlrt/nbrt_obr_2179715.pdf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162. И(Амер);   К61</w:t>
      </w:r>
    </w:p>
    <w:p w:rsidR="00121169" w:rsidRDefault="00121169" w:rsidP="00121169">
      <w:r>
        <w:t xml:space="preserve">    1786225-Л - чз1</w:t>
      </w:r>
    </w:p>
    <w:p w:rsidR="00121169" w:rsidRDefault="00121169" w:rsidP="00121169">
      <w:r>
        <w:t xml:space="preserve">    Колфер, Крис</w:t>
      </w:r>
    </w:p>
    <w:p w:rsidR="00121169" w:rsidRDefault="00121169" w:rsidP="00121169">
      <w:r>
        <w:t>Безумнее всяких фанфиков : роман / Крис Колфер; пер. с англ.: М. Шмидт. - Москва : АСТ, 2018. - 320 c. - (Молодежные романы Криса Колфера).. - ISBN 978-5-17-982787-0 : 370,59</w:t>
      </w:r>
    </w:p>
    <w:p w:rsidR="00121169" w:rsidRDefault="00121169" w:rsidP="00121169">
      <w:r>
        <w:t xml:space="preserve">    Оглавление: </w:t>
      </w:r>
      <w:hyperlink r:id="rId142" w:history="1">
        <w:r w:rsidR="0020723F" w:rsidRPr="00883174">
          <w:rPr>
            <w:rStyle w:val="a8"/>
          </w:rPr>
          <w:t>http://kitap.tatar.ru/ogl/nlrt/nbrt_obr_2434692.pdf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163. И(Англ);   К67</w:t>
      </w:r>
    </w:p>
    <w:p w:rsidR="00121169" w:rsidRDefault="00121169" w:rsidP="00121169">
      <w:r>
        <w:t xml:space="preserve">    1786983-Л - чз1</w:t>
      </w:r>
    </w:p>
    <w:p w:rsidR="00121169" w:rsidRDefault="00121169" w:rsidP="00121169">
      <w:r>
        <w:t xml:space="preserve">    Корнуэлл, Бернард</w:t>
      </w:r>
    </w:p>
    <w:p w:rsidR="00121169" w:rsidRDefault="00121169" w:rsidP="00121169">
      <w:r>
        <w:t>Арлекин; Скиталец; Еретик : [романы] / Бернард Корнуэлл; [пер. с англ.: М. В. Кононова, В. Э. Волковского ; ил. Ю. А. Каташинской]. - Санкт-Петербург : Азбука  : Азбука-Аттикус, 2018. - 1050, [3] с. : ил., карт. - (Мир приключений).. - ISBN 978-5-389-15343-1 : 820,30</w:t>
      </w:r>
    </w:p>
    <w:p w:rsidR="00121169" w:rsidRDefault="00121169" w:rsidP="00121169">
      <w:r>
        <w:t xml:space="preserve">    Оглавление: </w:t>
      </w:r>
      <w:hyperlink r:id="rId143" w:history="1">
        <w:r w:rsidR="0020723F" w:rsidRPr="00883174">
          <w:rPr>
            <w:rStyle w:val="a8"/>
          </w:rPr>
          <w:t>http://kitap.tatar.ru/ogl/nlrt/nbrt_obr_2534800.pdf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164. Р2;   К72</w:t>
      </w:r>
    </w:p>
    <w:p w:rsidR="00121169" w:rsidRDefault="00121169" w:rsidP="00121169">
      <w:r>
        <w:t xml:space="preserve">    1784917-Л - чз1</w:t>
      </w:r>
    </w:p>
    <w:p w:rsidR="00121169" w:rsidRDefault="00121169" w:rsidP="00121169">
      <w:r>
        <w:t xml:space="preserve">    Костин, Юрий Алексеевич</w:t>
      </w:r>
    </w:p>
    <w:p w:rsidR="00121169" w:rsidRDefault="00121169" w:rsidP="00121169">
      <w:r>
        <w:t>Немец / Юрий Костин. - Ростов-на-Дону : Феникс, 2020. - 525, [1] c. - (Исторический роман-экшен).. - ISBN 978-5-222-32052-5 : 842,49</w:t>
      </w:r>
    </w:p>
    <w:p w:rsidR="00121169" w:rsidRDefault="00121169" w:rsidP="00121169"/>
    <w:p w:rsidR="00121169" w:rsidRDefault="00121169" w:rsidP="00121169">
      <w:r>
        <w:t>165. Р2;   К72</w:t>
      </w:r>
    </w:p>
    <w:p w:rsidR="00121169" w:rsidRDefault="00121169" w:rsidP="00121169">
      <w:r>
        <w:t xml:space="preserve">    1784922-Л - чз1</w:t>
      </w:r>
    </w:p>
    <w:p w:rsidR="00121169" w:rsidRDefault="00121169" w:rsidP="00121169">
      <w:r>
        <w:t xml:space="preserve">    Костин, Юрий Алексеевич</w:t>
      </w:r>
    </w:p>
    <w:p w:rsidR="00121169" w:rsidRDefault="00121169" w:rsidP="00121169">
      <w:r>
        <w:t>Русский / Юрий Костин. - Ростов-на-Дону : Феникс, 2020. - 398, [1] с. - (Исторический роман-экшен).. - ISBN 978-5-222-32053-2 : 687,72</w:t>
      </w:r>
    </w:p>
    <w:p w:rsidR="00121169" w:rsidRDefault="00121169" w:rsidP="00121169"/>
    <w:p w:rsidR="00121169" w:rsidRDefault="00121169" w:rsidP="00121169">
      <w:r>
        <w:t>166. Р2;   К72</w:t>
      </w:r>
    </w:p>
    <w:p w:rsidR="00121169" w:rsidRDefault="00121169" w:rsidP="00121169">
      <w:r>
        <w:t xml:space="preserve">    1784934-Л - чз1</w:t>
      </w:r>
    </w:p>
    <w:p w:rsidR="00121169" w:rsidRDefault="00121169" w:rsidP="00121169">
      <w:r>
        <w:t xml:space="preserve">    Костин, Юрий Алексеевич</w:t>
      </w:r>
    </w:p>
    <w:p w:rsidR="00121169" w:rsidRDefault="00121169" w:rsidP="00121169">
      <w:r>
        <w:t>Француз / Юрий Костин. - Ростов-на-Дону : Феникс, 2020. - 286, [1] с. - (Исторический роман-экшен).. - ISBN 978-5-222-32054-9 : 520,08</w:t>
      </w:r>
    </w:p>
    <w:p w:rsidR="00121169" w:rsidRDefault="00121169" w:rsidP="00121169"/>
    <w:p w:rsidR="00121169" w:rsidRDefault="00121169" w:rsidP="00121169">
      <w:r>
        <w:t xml:space="preserve">167. Р2;   </w:t>
      </w:r>
    </w:p>
    <w:p w:rsidR="00121169" w:rsidRDefault="00121169" w:rsidP="00121169">
      <w:r>
        <w:t xml:space="preserve">    1768000-Л - кх; 1786346-Л - чз1</w:t>
      </w:r>
    </w:p>
    <w:p w:rsidR="00121169" w:rsidRDefault="00121169" w:rsidP="00121169">
      <w:r>
        <w:t xml:space="preserve">    Крату, Олег</w:t>
      </w:r>
    </w:p>
    <w:p w:rsidR="00121169" w:rsidRDefault="00121169" w:rsidP="00121169">
      <w:r>
        <w:t>Легенда. Доктор Фауст / Олег Крату; [худ. А. Самоделова]. - Москва : Грифон, 2018. - 279, [1] с.. - ISBN 978-5-98862-380-9 : 444,62</w:t>
      </w:r>
    </w:p>
    <w:p w:rsidR="00121169" w:rsidRDefault="00121169" w:rsidP="00121169">
      <w:r>
        <w:t xml:space="preserve">    Оглавление: </w:t>
      </w:r>
      <w:hyperlink r:id="rId144" w:history="1">
        <w:r w:rsidR="0020723F" w:rsidRPr="00883174">
          <w:rPr>
            <w:rStyle w:val="a8"/>
          </w:rPr>
          <w:t>http://kitap.tatar.ru/ogl/nlrt/nbrt_obr_2510642.pdf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168. И(Англ);   К83</w:t>
      </w:r>
    </w:p>
    <w:p w:rsidR="00121169" w:rsidRDefault="00121169" w:rsidP="00121169">
      <w:r>
        <w:t xml:space="preserve">    1787014-Л - чз1</w:t>
      </w:r>
    </w:p>
    <w:p w:rsidR="00121169" w:rsidRDefault="00121169" w:rsidP="00121169">
      <w:r>
        <w:t xml:space="preserve">    Кронин, Арчибальд</w:t>
      </w:r>
    </w:p>
    <w:p w:rsidR="00121169" w:rsidRDefault="00121169" w:rsidP="00121169">
      <w:r>
        <w:t>Памятник крестоносцу : роман / Арчибальд Кронин; [пер. с англ. Т. Кудрявцевой, Т. Озерской]. - Санкт -Петербург : Азбука :  Азбука-Аттикус, 2020. - 476, [2] c. - (Иностранная литература. Большие книги).. - ISBN 978-5-389-13494-2 : 631,80</w:t>
      </w:r>
    </w:p>
    <w:p w:rsidR="00121169" w:rsidRDefault="00121169" w:rsidP="00121169"/>
    <w:p w:rsidR="00121169" w:rsidRDefault="00121169" w:rsidP="00121169">
      <w:r>
        <w:t>169. И(Англ);   К83</w:t>
      </w:r>
    </w:p>
    <w:p w:rsidR="00121169" w:rsidRDefault="00121169" w:rsidP="00121169">
      <w:r>
        <w:t xml:space="preserve">    1787013-Л - чз1</w:t>
      </w:r>
    </w:p>
    <w:p w:rsidR="00121169" w:rsidRDefault="00121169" w:rsidP="00121169">
      <w:r>
        <w:t xml:space="preserve">    Кронин, Арчибальд Джозеф</w:t>
      </w:r>
    </w:p>
    <w:p w:rsidR="00121169" w:rsidRDefault="00121169" w:rsidP="00121169">
      <w:r>
        <w:t>Песенка в шесть пенсов; И карман пшеницы : [романы] / Арчибальд Кронин; [перевод с английского И. Куберского]. - Москва : Иностранка : Азбука-Аттикус, 2018. - 476, [2] с. - (Иностранная литература: Большие книги). - Кн. в пояске. - Др. произведения авт. на 2-й с.. - ISBN 978-5-389-13495-9 : 596,70</w:t>
      </w:r>
    </w:p>
    <w:p w:rsidR="00121169" w:rsidRDefault="00121169" w:rsidP="00121169"/>
    <w:p w:rsidR="00121169" w:rsidRDefault="00121169" w:rsidP="00121169">
      <w:r>
        <w:t>170. И(Фр);   Л49</w:t>
      </w:r>
    </w:p>
    <w:p w:rsidR="00121169" w:rsidRDefault="00121169" w:rsidP="00121169">
      <w:r>
        <w:t xml:space="preserve">    1786996-Л - чз1</w:t>
      </w:r>
    </w:p>
    <w:p w:rsidR="00121169" w:rsidRDefault="00121169" w:rsidP="00121169">
      <w:r>
        <w:t xml:space="preserve">    Леру, Гастон</w:t>
      </w:r>
    </w:p>
    <w:p w:rsidR="00121169" w:rsidRDefault="00121169" w:rsidP="00121169">
      <w:r>
        <w:t>Призрак Оперы : роман / Гастон Леру; [пер.с фр.  Д. Мудролюбовой]. - Санкт-Петербург : Азбука : Азбука-Аттикус, 2020. - 380 c. - (Мировая классика).. - ISBN 978-5-389-05729-6 : 166,40</w:t>
      </w:r>
    </w:p>
    <w:p w:rsidR="00121169" w:rsidRDefault="00121169" w:rsidP="00121169">
      <w:r>
        <w:t xml:space="preserve">    Оглавление: </w:t>
      </w:r>
      <w:hyperlink r:id="rId145" w:history="1">
        <w:r w:rsidR="0020723F" w:rsidRPr="00883174">
          <w:rPr>
            <w:rStyle w:val="a8"/>
          </w:rPr>
          <w:t>http://kitap.tatar.ru/ogl/nlrt/nbrt_obr_2534943.pdf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171. И(Амер);   Л55</w:t>
      </w:r>
    </w:p>
    <w:p w:rsidR="00121169" w:rsidRDefault="00121169" w:rsidP="00121169">
      <w:r>
        <w:t xml:space="preserve">    1784938-Л - чз1</w:t>
      </w:r>
    </w:p>
    <w:p w:rsidR="00121169" w:rsidRDefault="00121169" w:rsidP="00121169">
      <w:r>
        <w:t xml:space="preserve">    Ли, Июнь</w:t>
      </w:r>
    </w:p>
    <w:p w:rsidR="00121169" w:rsidRDefault="00121169" w:rsidP="00121169">
      <w:r>
        <w:t>Добрее одиночества : роман / Июнь Ли; пер. с англ. Леонида Мотылева. - Москва : АСТ : CORPUS, 2018. - 409, [1] c.. - ISBN 978-5-17-982500-5 : 648,70</w:t>
      </w:r>
    </w:p>
    <w:p w:rsidR="00121169" w:rsidRDefault="00121169" w:rsidP="00121169"/>
    <w:p w:rsidR="00121169" w:rsidRDefault="00121169" w:rsidP="00121169">
      <w:r>
        <w:t>172. И(Авcтрал);   М15</w:t>
      </w:r>
    </w:p>
    <w:p w:rsidR="00121169" w:rsidRDefault="00121169" w:rsidP="00121169">
      <w:r>
        <w:t xml:space="preserve">    1766755-Л - чз1</w:t>
      </w:r>
    </w:p>
    <w:p w:rsidR="00121169" w:rsidRDefault="00121169" w:rsidP="00121169">
      <w:r>
        <w:t xml:space="preserve">    Маккалоу, Колин</w:t>
      </w:r>
    </w:p>
    <w:p w:rsidR="00121169" w:rsidRDefault="00121169" w:rsidP="00121169">
      <w:r>
        <w:t>Тим : [роман] / Колин Маккалоу; [пер. с англ. И. Новоселецкой]. - Москва : Издательство АСТ, 2020. - 318, [1] с. - (Колин Маккалоу: Золотая коллекция). - Пер. изд.: Tim / Colleen McCullough. - ISBN 978-5-17-114322-0 : 422,50</w:t>
      </w:r>
    </w:p>
    <w:p w:rsidR="00121169" w:rsidRDefault="00121169" w:rsidP="00121169"/>
    <w:p w:rsidR="00121169" w:rsidRDefault="00121169" w:rsidP="00121169">
      <w:r>
        <w:lastRenderedPageBreak/>
        <w:t>173. И(Кан);   М23</w:t>
      </w:r>
    </w:p>
    <w:p w:rsidR="00121169" w:rsidRDefault="00121169" w:rsidP="00121169">
      <w:r>
        <w:t xml:space="preserve">    1787017-Л - чз1</w:t>
      </w:r>
    </w:p>
    <w:p w:rsidR="00121169" w:rsidRDefault="00121169" w:rsidP="00121169">
      <w:r>
        <w:t xml:space="preserve">    Манро, Элис</w:t>
      </w:r>
    </w:p>
    <w:p w:rsidR="00121169" w:rsidRDefault="00121169" w:rsidP="00121169">
      <w:r>
        <w:t>Друг моей юности : [рассказы] / Элис Манро; [пер. с англ. Т. Боровиковой]. - Санкт-Петербург : Азбука : Азбука-Аттикус, 2019. - 379, [2] c. - (Азбука Premium). - Нобелевская премия по литературе 2013 года. - Содерж.:  Друг моей юности; Пять углов; Менстанг; Держи меня, не отпускай; Апельсины и яблоки и др.. - ISBN 978-5-389-13311-2 : 514,80</w:t>
      </w:r>
    </w:p>
    <w:p w:rsidR="00121169" w:rsidRDefault="00121169" w:rsidP="00121169">
      <w:r>
        <w:t xml:space="preserve">    Оглавление: </w:t>
      </w:r>
      <w:hyperlink r:id="rId146" w:history="1">
        <w:r w:rsidR="0020723F" w:rsidRPr="00883174">
          <w:rPr>
            <w:rStyle w:val="a8"/>
          </w:rPr>
          <w:t>http://kitap.tatar.ru/ogl/nlrt/nbrt_obr_2442836.pdf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174. И(Англ);   М28</w:t>
      </w:r>
    </w:p>
    <w:p w:rsidR="00121169" w:rsidRDefault="00121169" w:rsidP="00121169">
      <w:r>
        <w:t xml:space="preserve">    1786300-Л - чз1</w:t>
      </w:r>
    </w:p>
    <w:p w:rsidR="00121169" w:rsidRDefault="00121169" w:rsidP="00121169">
      <w:r>
        <w:t xml:space="preserve">    Марриет , Фредерик</w:t>
      </w:r>
    </w:p>
    <w:p w:rsidR="00121169" w:rsidRDefault="00121169" w:rsidP="00121169">
      <w:r>
        <w:t>Корабль-призрак : роман / Ф. Марриет; сост. О. Дыдыкина; пер. с англ.: А. Энквист. - Харьков : Книжный Клуб "Клуб Семейного Досуга", 2018. - 320 c. - (Мир приключений).. - ISBN 978-617-12-4472-6. - ISBN 978-617-12-2483-4 : 321,20</w:t>
      </w:r>
    </w:p>
    <w:p w:rsidR="00121169" w:rsidRDefault="00121169" w:rsidP="00121169">
      <w:r>
        <w:t xml:space="preserve">    Оглавление: </w:t>
      </w:r>
      <w:hyperlink r:id="rId147" w:history="1">
        <w:r w:rsidR="0020723F" w:rsidRPr="00883174">
          <w:rPr>
            <w:rStyle w:val="a8"/>
          </w:rPr>
          <w:t>http://kitap.tatar.ru/ogl/nlrt/nbrt_obr_2366559.pdf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175. И(Амер);   М60</w:t>
      </w:r>
    </w:p>
    <w:p w:rsidR="00121169" w:rsidRDefault="00121169" w:rsidP="00121169">
      <w:r>
        <w:t xml:space="preserve">    1786363-Л - чз1</w:t>
      </w:r>
    </w:p>
    <w:p w:rsidR="00121169" w:rsidRDefault="00121169" w:rsidP="00121169">
      <w:r>
        <w:t xml:space="preserve">    Миллер, Генри</w:t>
      </w:r>
    </w:p>
    <w:p w:rsidR="00121169" w:rsidRDefault="00121169" w:rsidP="00121169">
      <w:r>
        <w:t>Этот прекрасный мир : [рассказы, статьи] / Генри Миллер; [перевод с английского Бориса Ерхова и др.]. - Санкт-Петербург : Азбука : Азбука-Аттикус, 2019. - 412, [3] с.; 21. - (Азбука Premium). - Др. кн. авт. на 2-й с.. - ISBN 978-5-389-08414-8 : 569,47</w:t>
      </w:r>
    </w:p>
    <w:p w:rsidR="00121169" w:rsidRDefault="00121169" w:rsidP="00121169">
      <w:r>
        <w:t xml:space="preserve">    Оглавление: </w:t>
      </w:r>
      <w:hyperlink r:id="rId148" w:history="1">
        <w:r w:rsidR="0020723F" w:rsidRPr="00883174">
          <w:rPr>
            <w:rStyle w:val="a8"/>
          </w:rPr>
          <w:t>http://kitap.tatar.ru/ogl/nlrt/nbrt_obr_2534051.pdf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176. И(Фр);   М62</w:t>
      </w:r>
    </w:p>
    <w:p w:rsidR="00121169" w:rsidRDefault="00121169" w:rsidP="00121169">
      <w:r>
        <w:t xml:space="preserve">    1786960-Л - чз1</w:t>
      </w:r>
    </w:p>
    <w:p w:rsidR="00121169" w:rsidRDefault="00121169" w:rsidP="00121169">
      <w:r>
        <w:t xml:space="preserve">    Миньер, Бернар</w:t>
      </w:r>
    </w:p>
    <w:p w:rsidR="00121169" w:rsidRDefault="00121169" w:rsidP="00121169">
      <w:r>
        <w:t>Лёд / Бернар Миньер; [пер. с фр. О. И. Егоровой]. - Москва : Эксмо, 2019. - 508, [2] c. : ил. - (Бестселлер №1 во Франции).. - ISBN 978-5-04-103530-3 : 391,30</w:t>
      </w:r>
    </w:p>
    <w:p w:rsidR="00121169" w:rsidRDefault="00121169" w:rsidP="00121169">
      <w:r>
        <w:t xml:space="preserve">    Оглавление: </w:t>
      </w:r>
      <w:hyperlink r:id="rId149" w:history="1">
        <w:r w:rsidR="0020723F" w:rsidRPr="00883174">
          <w:rPr>
            <w:rStyle w:val="a8"/>
          </w:rPr>
          <w:t>http://kitap.tatar.ru/ogl/nlrt/nbrt_obr_2466210.pdf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177. Р2;   М69</w:t>
      </w:r>
    </w:p>
    <w:p w:rsidR="00121169" w:rsidRDefault="00121169" w:rsidP="00121169">
      <w:r>
        <w:t xml:space="preserve">    1768747-Л - кх</w:t>
      </w:r>
    </w:p>
    <w:p w:rsidR="00121169" w:rsidRDefault="00121169" w:rsidP="00121169">
      <w:r>
        <w:t xml:space="preserve">    Михайловский, Александр Борисович</w:t>
      </w:r>
    </w:p>
    <w:p w:rsidR="00121169" w:rsidRDefault="00121169" w:rsidP="00121169">
      <w:r>
        <w:t>Ясный новый мир : роман / Александр Михайловский, Александр Харников. - Москва : АСТ : Ленинград, 2020. - 380, [2] с. - (Военная фантастика ; вып. 173). - Цикл А. Михайловского и А. Харникова "Октябрь". - ISBN 978-5-17-120596-6 : 352,30</w:t>
      </w:r>
    </w:p>
    <w:p w:rsidR="00121169" w:rsidRDefault="00121169" w:rsidP="00121169">
      <w:r>
        <w:t xml:space="preserve">    Оглавление: </w:t>
      </w:r>
      <w:hyperlink r:id="rId150" w:history="1">
        <w:r w:rsidR="0020723F" w:rsidRPr="00883174">
          <w:rPr>
            <w:rStyle w:val="a8"/>
          </w:rPr>
          <w:t>http://kitap.tatar.ru/ogl/nlrt/nbrt_obr_2507624.pdf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178. И(Фр);   М80</w:t>
      </w:r>
    </w:p>
    <w:p w:rsidR="00121169" w:rsidRDefault="00121169" w:rsidP="00121169">
      <w:r>
        <w:t xml:space="preserve">    1786209-Л - чз1</w:t>
      </w:r>
    </w:p>
    <w:p w:rsidR="00121169" w:rsidRDefault="00121169" w:rsidP="00121169">
      <w:r>
        <w:t xml:space="preserve">    Моруа, Андре</w:t>
      </w:r>
    </w:p>
    <w:p w:rsidR="00121169" w:rsidRDefault="00121169" w:rsidP="00121169">
      <w:r>
        <w:t>Письма незнакомке : сборник / Андре Моруа; пер. с фр. : Я. Лесюк , Ю. Яхин. - Москва : АСТ, 2018. - 350, [1] c. - (Зарубежная классика).. - ISBN 978-5-17-102563-2 : 230,12</w:t>
      </w:r>
    </w:p>
    <w:p w:rsidR="00121169" w:rsidRDefault="00121169" w:rsidP="00121169">
      <w:r>
        <w:t xml:space="preserve">    Оглавление: </w:t>
      </w:r>
      <w:hyperlink r:id="rId151" w:history="1">
        <w:r w:rsidR="0020723F" w:rsidRPr="00883174">
          <w:rPr>
            <w:rStyle w:val="a8"/>
          </w:rPr>
          <w:t>http://kitap.tatar.ru/ogl/nlrt/nbrt_obr_2388869.pdf</w:t>
        </w:r>
      </w:hyperlink>
    </w:p>
    <w:p w:rsidR="0020723F" w:rsidRDefault="0020723F" w:rsidP="00121169"/>
    <w:p w:rsidR="00121169" w:rsidRDefault="00121169" w:rsidP="00121169"/>
    <w:p w:rsidR="00121169" w:rsidRDefault="00121169" w:rsidP="00121169">
      <w:r>
        <w:t>179. И(Англ);   М83</w:t>
      </w:r>
    </w:p>
    <w:p w:rsidR="00121169" w:rsidRDefault="00121169" w:rsidP="00121169">
      <w:r>
        <w:t xml:space="preserve">    1786180-Л - чз1</w:t>
      </w:r>
    </w:p>
    <w:p w:rsidR="00121169" w:rsidRDefault="00121169" w:rsidP="00121169">
      <w:r>
        <w:t xml:space="preserve">    Мосс, Кейт</w:t>
      </w:r>
    </w:p>
    <w:p w:rsidR="00121169" w:rsidRDefault="00121169" w:rsidP="00121169">
      <w:r>
        <w:t>Огненные палаты : [роман] / Кейт Мосс; [пер. с англ. И. Тетериной]. - Санкт-Петербург : Азбука, 2019. - 539, [2] c. - (The Big Book).. - ISBN 978-5-389-15552-7 (в пер.) : 631,80</w:t>
      </w:r>
    </w:p>
    <w:p w:rsidR="00121169" w:rsidRDefault="00121169" w:rsidP="00121169"/>
    <w:p w:rsidR="00121169" w:rsidRDefault="00121169" w:rsidP="00121169">
      <w:r>
        <w:t>180. И(Амер);   М85</w:t>
      </w:r>
    </w:p>
    <w:p w:rsidR="00121169" w:rsidRDefault="00121169" w:rsidP="00121169">
      <w:r>
        <w:t xml:space="preserve">    1784928-Л - чз1</w:t>
      </w:r>
    </w:p>
    <w:p w:rsidR="00121169" w:rsidRDefault="00121169" w:rsidP="00121169">
      <w:r>
        <w:t xml:space="preserve">    Мотейн, Майя</w:t>
      </w:r>
    </w:p>
    <w:p w:rsidR="00C079DD" w:rsidRDefault="00121169" w:rsidP="00121169">
      <w:r>
        <w:t>Магия тьмы : [роман] / Майя Мотейн; [пер. с англ. Ирмы Вальденфельс]. - Москва : Росмэн, 2020. - 446, [1] с.; 21. - (Nocturna = Ноктюрна).. - ISBN 978-5-353-09342-8 : 393,90</w:t>
      </w:r>
    </w:p>
    <w:p w:rsidR="00C079DD" w:rsidRDefault="00C079DD" w:rsidP="00121169">
      <w:r>
        <w:t xml:space="preserve">    Оглавление: </w:t>
      </w:r>
      <w:hyperlink r:id="rId152" w:history="1">
        <w:r w:rsidR="0020723F" w:rsidRPr="00883174">
          <w:rPr>
            <w:rStyle w:val="a8"/>
          </w:rPr>
          <w:t>http://kitap.tatar.ru/ogl/nlrt/nbrt_obr_2533942.pdf</w:t>
        </w:r>
      </w:hyperlink>
    </w:p>
    <w:p w:rsidR="0020723F" w:rsidRDefault="0020723F" w:rsidP="00121169"/>
    <w:p w:rsidR="00C079DD" w:rsidRDefault="00C079DD" w:rsidP="00121169"/>
    <w:p w:rsidR="00C079DD" w:rsidRDefault="00C079DD" w:rsidP="00C079DD">
      <w:r>
        <w:t>181. И(Яп);   М91</w:t>
      </w:r>
    </w:p>
    <w:p w:rsidR="00C079DD" w:rsidRDefault="00C079DD" w:rsidP="00C079DD">
      <w:r>
        <w:t xml:space="preserve">    1764000-Л - кх</w:t>
      </w:r>
    </w:p>
    <w:p w:rsidR="00C079DD" w:rsidRDefault="00C079DD" w:rsidP="00C079DD">
      <w:r>
        <w:t xml:space="preserve">    Мураками, Рю</w:t>
      </w:r>
    </w:p>
    <w:p w:rsidR="00C079DD" w:rsidRDefault="00C079DD" w:rsidP="00C079DD">
      <w:r>
        <w:t>Линии : [роман] / Рю Мураками; [пер. И. Светлова]. - Санкт-Петербург : Пальмира; Москва : Книга по Требованию, 2018. - 253, [1] с. - Содержит нецензурную брань. - На авантит.: На платформе t8. Издательские технологии. - ISBN 978-5-521-00939-8 : 564,30</w:t>
      </w:r>
    </w:p>
    <w:p w:rsidR="00C079DD" w:rsidRDefault="00C079DD" w:rsidP="00C079DD"/>
    <w:p w:rsidR="00C079DD" w:rsidRDefault="00C079DD" w:rsidP="00C079DD">
      <w:r>
        <w:t>182. Р2;   М93</w:t>
      </w:r>
    </w:p>
    <w:p w:rsidR="00C079DD" w:rsidRDefault="00C079DD" w:rsidP="00C079DD">
      <w:r>
        <w:t xml:space="preserve">    1786977-Л - чз1</w:t>
      </w:r>
    </w:p>
    <w:p w:rsidR="00C079DD" w:rsidRDefault="00C079DD" w:rsidP="00C079DD">
      <w:r>
        <w:t xml:space="preserve">    Мушинский, Олег</w:t>
      </w:r>
    </w:p>
    <w:p w:rsidR="00C079DD" w:rsidRDefault="00C079DD" w:rsidP="00C079DD">
      <w:r>
        <w:t>Осада / Олег Мушинский. - Москва : Эксмо, 2020. - 189, [1] с.. - ISBN 978-5-04-108571-1 : 374,40</w:t>
      </w:r>
    </w:p>
    <w:p w:rsidR="00C079DD" w:rsidRDefault="00C079DD" w:rsidP="00C079DD"/>
    <w:p w:rsidR="00C079DD" w:rsidRDefault="00C079DD" w:rsidP="00C079DD">
      <w:r>
        <w:t>183. И(Англ);   М97</w:t>
      </w:r>
    </w:p>
    <w:p w:rsidR="00C079DD" w:rsidRDefault="00C079DD" w:rsidP="00C079DD">
      <w:r>
        <w:t xml:space="preserve">    1786992-Л - чз1</w:t>
      </w:r>
    </w:p>
    <w:p w:rsidR="00C079DD" w:rsidRDefault="00C079DD" w:rsidP="00C079DD">
      <w:r>
        <w:t xml:space="preserve">    Мэттьюс, Кэрол</w:t>
      </w:r>
    </w:p>
    <w:p w:rsidR="00C079DD" w:rsidRDefault="00C079DD" w:rsidP="00C079DD">
      <w:r>
        <w:t>Повернута на тебе / Кэрол Мэттьюс; [пер. с англ. А. Осиповой]. - Москва : Эксмо, 2017. - 411, [1] с. - (Романы о таких, как ты).. - ISBN 978-5-699-94073-8 : 187,20</w:t>
      </w:r>
    </w:p>
    <w:p w:rsidR="00C079DD" w:rsidRDefault="00C079DD" w:rsidP="00C079DD"/>
    <w:p w:rsidR="00C079DD" w:rsidRDefault="00C079DD" w:rsidP="00C079DD">
      <w:r>
        <w:t>184. И(Амер);   Н20</w:t>
      </w:r>
    </w:p>
    <w:p w:rsidR="00C079DD" w:rsidRDefault="00C079DD" w:rsidP="00C079DD">
      <w:r>
        <w:t xml:space="preserve">    1778991-Ф - чз1</w:t>
      </w:r>
    </w:p>
    <w:p w:rsidR="00C079DD" w:rsidRDefault="00C079DD" w:rsidP="00C079DD">
      <w:r>
        <w:t xml:space="preserve">    Найлз, Стив</w:t>
      </w:r>
    </w:p>
    <w:p w:rsidR="00C079DD" w:rsidRDefault="00C079DD" w:rsidP="00C079DD">
      <w:r>
        <w:t>Франкенштейн. Возрождение : полная коллекция : [графический роман] / Стив Найлз, Берни Райтсон; [пер. с англ. Ксении Жолудевой]. - Москва : Изд-во АСТ, 2020. - [104] с. : ил. - (Шедевры литературы в комиксах).. - ISBN 978-5-17-117424-8 : 704,60</w:t>
      </w:r>
    </w:p>
    <w:p w:rsidR="00C079DD" w:rsidRDefault="00C079DD" w:rsidP="00C079DD">
      <w:r>
        <w:t xml:space="preserve">    Оглавление: </w:t>
      </w:r>
      <w:hyperlink r:id="rId153" w:history="1">
        <w:r w:rsidR="0020723F" w:rsidRPr="00883174">
          <w:rPr>
            <w:rStyle w:val="a8"/>
          </w:rPr>
          <w:t>http://kitap.tatar.ru/ogl/nlrt/nbrt_obr_2512367.pdf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185. И(Азер);   Н31</w:t>
      </w:r>
    </w:p>
    <w:p w:rsidR="00C079DD" w:rsidRDefault="00C079DD" w:rsidP="00C079DD">
      <w:r>
        <w:t xml:space="preserve">    1781161-Л - кх</w:t>
      </w:r>
    </w:p>
    <w:p w:rsidR="00C079DD" w:rsidRDefault="00C079DD" w:rsidP="00C079DD">
      <w:r>
        <w:t xml:space="preserve">    Насими, Имадеддин</w:t>
      </w:r>
    </w:p>
    <w:p w:rsidR="00C079DD" w:rsidRDefault="00C079DD" w:rsidP="00C079DD">
      <w:r>
        <w:t>Поэзия / Имадеддин Насими; [пер. с азерб. А. Старостина и др.]. - Баку : Издательство ГАНУН, 2019. - 142 с. - (Мини классика). : 150,00</w:t>
      </w:r>
    </w:p>
    <w:p w:rsidR="00C079DD" w:rsidRDefault="00C079DD" w:rsidP="00C079DD">
      <w:r>
        <w:t xml:space="preserve">    Оглавление: </w:t>
      </w:r>
      <w:hyperlink r:id="rId154" w:history="1">
        <w:r w:rsidR="0020723F" w:rsidRPr="00883174">
          <w:rPr>
            <w:rStyle w:val="a8"/>
          </w:rPr>
          <w:t>http://kitap.tatar.ru/ogl/nlrt/nbrt_obr_2521899.pdf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186. Р2;   Н50</w:t>
      </w:r>
    </w:p>
    <w:p w:rsidR="00C079DD" w:rsidRDefault="00C079DD" w:rsidP="00C079DD">
      <w:r>
        <w:lastRenderedPageBreak/>
        <w:t xml:space="preserve">    1768217-Л - чз1</w:t>
      </w:r>
    </w:p>
    <w:p w:rsidR="00C079DD" w:rsidRDefault="00C079DD" w:rsidP="00C079DD">
      <w:r>
        <w:t xml:space="preserve">    Немировский, Александр Иосифович</w:t>
      </w:r>
    </w:p>
    <w:p w:rsidR="00C079DD" w:rsidRDefault="00C079DD" w:rsidP="00C079DD">
      <w:r>
        <w:t>За Столбами Мелькарта : [роман] / А. Немировский. - Москва : Вече, 2020 . - 286, [1] с. - (Новая библиотека приключений и научной фантастики).. - ISBN 978-5-4484-1676-7 : 702,00</w:t>
      </w:r>
    </w:p>
    <w:p w:rsidR="00C079DD" w:rsidRDefault="00C079DD" w:rsidP="00C079DD">
      <w:r>
        <w:t xml:space="preserve">    Оглавление: </w:t>
      </w:r>
      <w:hyperlink r:id="rId155" w:history="1">
        <w:r w:rsidR="0020723F" w:rsidRPr="00883174">
          <w:rPr>
            <w:rStyle w:val="a8"/>
          </w:rPr>
          <w:t>http://kitap.tatar.ru/ogl/nlrt/nbrt_obr_2515399.pdf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187. И(Англ);   О-70</w:t>
      </w:r>
    </w:p>
    <w:p w:rsidR="00C079DD" w:rsidRDefault="00C079DD" w:rsidP="00C079DD">
      <w:r>
        <w:t xml:space="preserve">    1786212-Л - чз1</w:t>
      </w:r>
    </w:p>
    <w:p w:rsidR="00C079DD" w:rsidRDefault="00C079DD" w:rsidP="00C079DD">
      <w:r>
        <w:t xml:space="preserve">    Оруэлл, Джордж</w:t>
      </w:r>
    </w:p>
    <w:p w:rsidR="00C079DD" w:rsidRDefault="00C079DD" w:rsidP="00C079DD">
      <w:r>
        <w:t>Глотнуть воздуха; Дни в Бирме : [романы] / Джордж Оруэлл; перевод с английского В. Домитеевой. - Москва : АСТ, 2018. - 478, [1] с. : ил.; 21. - (Зарубежная классика). - Др. произведения авт. на 4-й с. обл.. - ISBN 978-5-17-112322-2 : 352,33</w:t>
      </w:r>
    </w:p>
    <w:p w:rsidR="00C079DD" w:rsidRDefault="00C079DD" w:rsidP="00C079DD">
      <w:r>
        <w:t xml:space="preserve">    Оглавление: </w:t>
      </w:r>
      <w:hyperlink r:id="rId156" w:history="1">
        <w:r w:rsidR="0020723F" w:rsidRPr="00883174">
          <w:rPr>
            <w:rStyle w:val="a8"/>
          </w:rPr>
          <w:t>http://kitap.tatar.ru/ogl/nlrt/nbrt_obr_2532886.pdf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188. И(Англ);   О-70</w:t>
      </w:r>
    </w:p>
    <w:p w:rsidR="00C079DD" w:rsidRDefault="00C079DD" w:rsidP="00C079DD">
      <w:r>
        <w:t xml:space="preserve">    1786356-Л - чз1</w:t>
      </w:r>
    </w:p>
    <w:p w:rsidR="00C079DD" w:rsidRDefault="00C079DD" w:rsidP="00C079DD">
      <w:r>
        <w:t xml:space="preserve">    Оруэлл, Джордж</w:t>
      </w:r>
    </w:p>
    <w:p w:rsidR="00C079DD" w:rsidRDefault="00C079DD" w:rsidP="00C079DD">
      <w:r>
        <w:t>Фунты лиха в Париже и Лондоне; Дорога на Уиган-Пирс : [повести] / Джордж Оруэлл; [перевод с английского В. Домитеевой]. - Москва : АСТ, 2018. - 414, [1] с.; 21. - (XX век - The Best).. - ISBN 978-5-17-104841-9 : 507,10</w:t>
      </w:r>
    </w:p>
    <w:p w:rsidR="00C079DD" w:rsidRDefault="00C079DD" w:rsidP="00C079DD">
      <w:r>
        <w:t xml:space="preserve">    Оглавление: </w:t>
      </w:r>
      <w:hyperlink r:id="rId157" w:history="1">
        <w:r w:rsidR="0020723F" w:rsidRPr="00883174">
          <w:rPr>
            <w:rStyle w:val="a8"/>
          </w:rPr>
          <w:t>http://kitap.tatar.ru/ogl/nlrt/nbrt_obr_2534046.pdf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189. И(Амер);   П41</w:t>
      </w:r>
    </w:p>
    <w:p w:rsidR="00C079DD" w:rsidRDefault="00C079DD" w:rsidP="00C079DD">
      <w:r>
        <w:t xml:space="preserve">    1786961-Л - чз1</w:t>
      </w:r>
    </w:p>
    <w:p w:rsidR="00C079DD" w:rsidRDefault="00C079DD" w:rsidP="00C079DD">
      <w:r>
        <w:t xml:space="preserve">    По, Эдгар Аллан</w:t>
      </w:r>
    </w:p>
    <w:p w:rsidR="00C079DD" w:rsidRDefault="00C079DD" w:rsidP="00C079DD">
      <w:r>
        <w:t>Ворон : полное собрание сочинений / Эдгар Аллан По; [пер. с англ.: З. Александрова, К. Бальмонта, М. Беккер]. - Москва : Иностранка : Азбука-Аттикус, 2019. - [1150] с. - (Иностранная литература. Большие книги). - Содерж.:  Фолио-клуб; Метценгерштейн; Герцог де л' Омлет; На стенах иерусалимских и др.. - ISBN 978-5-389-14377-7 : 946,40</w:t>
      </w:r>
    </w:p>
    <w:p w:rsidR="00C079DD" w:rsidRDefault="00C079DD" w:rsidP="00C079DD">
      <w:r>
        <w:t xml:space="preserve">    Оглавление: </w:t>
      </w:r>
      <w:hyperlink r:id="rId158" w:history="1">
        <w:r w:rsidR="0020723F" w:rsidRPr="00883174">
          <w:rPr>
            <w:rStyle w:val="a8"/>
          </w:rPr>
          <w:t>http://kitap.tatar.ru/ogl/nlrt/nbrt_obr_2534544.pdf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190. Р2;   П49</w:t>
      </w:r>
    </w:p>
    <w:p w:rsidR="00C079DD" w:rsidRDefault="00C079DD" w:rsidP="00C079DD">
      <w:r>
        <w:t xml:space="preserve">    1783256-Л - чз1</w:t>
      </w:r>
    </w:p>
    <w:p w:rsidR="00C079DD" w:rsidRDefault="00C079DD" w:rsidP="00C079DD">
      <w:r>
        <w:t xml:space="preserve">    Поленский, Семён</w:t>
      </w:r>
    </w:p>
    <w:p w:rsidR="00C079DD" w:rsidRDefault="00C079DD" w:rsidP="00C079DD">
      <w:r>
        <w:t>Год поэзии, 2017 : [дебютный цикл стихотворений] / Семён Поленский. - Москва : Алгоритм, 2018. - 126, [1] с. : ил., портр. - На с. 8 авт.: фармацевт С. Поленский. - ISBN 978-5-906995-84-1 : 200,00</w:t>
      </w:r>
    </w:p>
    <w:p w:rsidR="00C079DD" w:rsidRDefault="00C079DD" w:rsidP="00C079DD">
      <w:r>
        <w:t xml:space="preserve">    Оглавление: </w:t>
      </w:r>
      <w:hyperlink r:id="rId159" w:history="1">
        <w:r w:rsidR="0020723F" w:rsidRPr="00883174">
          <w:rPr>
            <w:rStyle w:val="a8"/>
          </w:rPr>
          <w:t>http://kitap.tatar.ru/ogl/nlrt/nbrt_obr_2528158.pdf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191. С(Тат);   Р26</w:t>
      </w:r>
    </w:p>
    <w:p w:rsidR="00C079DD" w:rsidRDefault="00C079DD" w:rsidP="00C079DD">
      <w:r>
        <w:t xml:space="preserve">    1779135-Л - чз1</w:t>
      </w:r>
    </w:p>
    <w:p w:rsidR="00C079DD" w:rsidRDefault="00C079DD" w:rsidP="00C079DD">
      <w:r>
        <w:t xml:space="preserve">    Рафиков, Ахмет</w:t>
      </w:r>
    </w:p>
    <w:p w:rsidR="00C079DD" w:rsidRDefault="00C079DD" w:rsidP="00C079DD">
      <w:r>
        <w:t>Если можешь, прости : повесть / А. Рафиков. - Челябинск, 2010. - 173 б. : 150,00</w:t>
      </w:r>
    </w:p>
    <w:p w:rsidR="00C079DD" w:rsidRDefault="00C079DD" w:rsidP="00C079DD">
      <w:r>
        <w:t xml:space="preserve">    Оглавление: </w:t>
      </w:r>
      <w:hyperlink r:id="rId160" w:history="1">
        <w:r w:rsidR="0020723F" w:rsidRPr="00883174">
          <w:rPr>
            <w:rStyle w:val="a8"/>
          </w:rPr>
          <w:t>http://kitap.tatar.ru/ogl/nlrt/nbrt_obr_2520238.pdf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lastRenderedPageBreak/>
        <w:t>192. И(Фр);   Р62</w:t>
      </w:r>
    </w:p>
    <w:p w:rsidR="00C079DD" w:rsidRDefault="00C079DD" w:rsidP="00C079DD">
      <w:r>
        <w:t xml:space="preserve">    1787031-Л - чз1</w:t>
      </w:r>
    </w:p>
    <w:p w:rsidR="00C079DD" w:rsidRDefault="00C079DD" w:rsidP="00C079DD">
      <w:r>
        <w:t xml:space="preserve">    Роже, Мари-Сабин</w:t>
      </w:r>
    </w:p>
    <w:p w:rsidR="00C079DD" w:rsidRDefault="00C079DD" w:rsidP="00C079DD">
      <w:r>
        <w:t>Жизнь с нуля / Мари-Сабин Роже; перевод с французского Нины Кулиш. - Москва : Синдбад, 2019. - 284, [1] с.. - ISBN 978-5-00131-119-5 : 430,30</w:t>
      </w:r>
    </w:p>
    <w:p w:rsidR="00C079DD" w:rsidRDefault="00C079DD" w:rsidP="00C079DD"/>
    <w:p w:rsidR="00C079DD" w:rsidRDefault="00C079DD" w:rsidP="00C079DD">
      <w:r>
        <w:t>193. И(Ит);   С16</w:t>
      </w:r>
    </w:p>
    <w:p w:rsidR="00C079DD" w:rsidRDefault="00C079DD" w:rsidP="00C079DD">
      <w:r>
        <w:t xml:space="preserve">    1787002-Л - чз1</w:t>
      </w:r>
    </w:p>
    <w:p w:rsidR="00C079DD" w:rsidRDefault="00C079DD" w:rsidP="00C079DD">
      <w:r>
        <w:t xml:space="preserve">    Сальгари, Эмилио</w:t>
      </w:r>
    </w:p>
    <w:p w:rsidR="00C079DD" w:rsidRDefault="00C079DD" w:rsidP="00C079DD">
      <w:r>
        <w:t>Тайны Черных джунглей; Жемчужина Лабуна; Пираты Малайзии / Эмилио Сальгари; [пер. с итал. Н. Верещагина]. - Санкт-Петербург : Азбука : Азбука-Аттикус, 2019. - 761, [4] с. : ил. - (Мир приключений).. - ISBN 978-5-389-16545-8 : 683,80</w:t>
      </w:r>
    </w:p>
    <w:p w:rsidR="00C079DD" w:rsidRDefault="00C079DD" w:rsidP="00C079DD"/>
    <w:p w:rsidR="00C079DD" w:rsidRDefault="00C079DD" w:rsidP="00C079DD">
      <w:r>
        <w:t>194. И(Пор);   С20</w:t>
      </w:r>
    </w:p>
    <w:p w:rsidR="00C079DD" w:rsidRDefault="00C079DD" w:rsidP="00C079DD">
      <w:r>
        <w:t xml:space="preserve">    1786963-Л - чз1</w:t>
      </w:r>
    </w:p>
    <w:p w:rsidR="00C079DD" w:rsidRDefault="00C079DD" w:rsidP="00C079DD">
      <w:r>
        <w:t xml:space="preserve">    Сарамаго, Жозе</w:t>
      </w:r>
    </w:p>
    <w:p w:rsidR="00C079DD" w:rsidRDefault="00C079DD" w:rsidP="00C079DD">
      <w:r>
        <w:t>Двойник : роман / Жозе Сарамаго; пер. с португ. Е. Голубевой. - Санкт-Петербург : Азбука : Азбука-Аттикус, 2018. - 315, [1] c. - (Азбука Premium). - Нобелевская премия по литературе 1998 года. - ISBN 978-5-389-14525-2 : 473,20</w:t>
      </w:r>
    </w:p>
    <w:p w:rsidR="00C079DD" w:rsidRDefault="00C079DD" w:rsidP="00C079DD"/>
    <w:p w:rsidR="00C079DD" w:rsidRDefault="00C079DD" w:rsidP="00C079DD">
      <w:r>
        <w:t>195. И(Амер);   С37</w:t>
      </w:r>
    </w:p>
    <w:p w:rsidR="00C079DD" w:rsidRDefault="00C079DD" w:rsidP="00C079DD">
      <w:r>
        <w:t xml:space="preserve">    1786181-Л - чз1</w:t>
      </w:r>
    </w:p>
    <w:p w:rsidR="00C079DD" w:rsidRDefault="00C079DD" w:rsidP="00C079DD">
      <w:r>
        <w:t xml:space="preserve">    Симмонс, Дэн</w:t>
      </w:r>
    </w:p>
    <w:p w:rsidR="00C079DD" w:rsidRDefault="00C079DD" w:rsidP="00C079DD">
      <w:r>
        <w:t>Друд, или человек в черном : роман / Дэн Симмонс; [пер. с англ. М. Куренной]. - Санкт-Петербург : Азбука : Азбука-Аттикус, 2019. - 828, [1] с. - (Мир приключений).. - ISBN 978-5-389-16451-2 : 820,30</w:t>
      </w:r>
    </w:p>
    <w:p w:rsidR="00C079DD" w:rsidRDefault="00C079DD" w:rsidP="00C079DD"/>
    <w:p w:rsidR="00C079DD" w:rsidRDefault="00C079DD" w:rsidP="00C079DD">
      <w:r>
        <w:t>196. И(Амер);   С62</w:t>
      </w:r>
    </w:p>
    <w:p w:rsidR="00C079DD" w:rsidRDefault="00C079DD" w:rsidP="00C079DD">
      <w:r>
        <w:t xml:space="preserve">    1781453-Л - чз1</w:t>
      </w:r>
    </w:p>
    <w:p w:rsidR="00C079DD" w:rsidRDefault="00C079DD" w:rsidP="00C079DD">
      <w:r>
        <w:t xml:space="preserve">    Сондерс, Джордж</w:t>
      </w:r>
    </w:p>
    <w:p w:rsidR="00C079DD" w:rsidRDefault="00C079DD" w:rsidP="00C079DD">
      <w:r>
        <w:t>Линкольн в бардо : [роман] / Джордж Сондерс; [перевод с английского Г. Крылова]. - Москва : Эксмо, 2019. - 349, [1] с.; 18. - (Pocket book). - (Pocket modern). - Содержит нецензурную брань. - ISBN 978-5-04-106924-7 : 300,00</w:t>
      </w:r>
    </w:p>
    <w:p w:rsidR="00C079DD" w:rsidRDefault="00C079DD" w:rsidP="00C079DD"/>
    <w:p w:rsidR="00C079DD" w:rsidRDefault="00C079DD" w:rsidP="00C079DD">
      <w:r>
        <w:t>197. Р2;   С70</w:t>
      </w:r>
    </w:p>
    <w:p w:rsidR="00C079DD" w:rsidRDefault="00C079DD" w:rsidP="00C079DD">
      <w:r>
        <w:t xml:space="preserve">    1784915-Л - чз1</w:t>
      </w:r>
    </w:p>
    <w:p w:rsidR="00C079DD" w:rsidRDefault="00C079DD" w:rsidP="00C079DD">
      <w:r>
        <w:t xml:space="preserve">    Соя, Антон Владимирович</w:t>
      </w:r>
    </w:p>
    <w:p w:rsidR="00C079DD" w:rsidRDefault="00C079DD" w:rsidP="00C079DD">
      <w:r>
        <w:t>З.Л.О / Антон Соя. - Москва : БММ; Санкт-Петербург : Пальмира, 2018. - 317, [2] с. - На авантит.: На платформе "t8 Издательские Технологии". - ISBN 978-5-88353-708-9 (БММ). - ISBN 978-5-521-00863-6 (Пальмира) : 642,20</w:t>
      </w:r>
    </w:p>
    <w:p w:rsidR="00C079DD" w:rsidRDefault="00C079DD" w:rsidP="00C079DD">
      <w:r>
        <w:t xml:space="preserve">    Оглавление: </w:t>
      </w:r>
      <w:hyperlink r:id="rId161" w:history="1">
        <w:r w:rsidR="0020723F" w:rsidRPr="00883174">
          <w:rPr>
            <w:rStyle w:val="a8"/>
          </w:rPr>
          <w:t>http://kitap.tatar.ru/ogl/nlrt/nbrt_obr_2533654.pdf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198. И(Англ);   С80</w:t>
      </w:r>
    </w:p>
    <w:p w:rsidR="00C079DD" w:rsidRDefault="00C079DD" w:rsidP="00C079DD">
      <w:r>
        <w:t xml:space="preserve">    1786951-Л - чз1</w:t>
      </w:r>
    </w:p>
    <w:p w:rsidR="00C079DD" w:rsidRDefault="00C079DD" w:rsidP="00C079DD">
      <w:r>
        <w:t xml:space="preserve">    Стивенсон, Роберт Льюис</w:t>
      </w:r>
    </w:p>
    <w:p w:rsidR="00C079DD" w:rsidRDefault="00C079DD" w:rsidP="00C079DD">
      <w:r>
        <w:t>Сент-Ив; Уир Гермистон : [романы] / Роберт Луис Стивенсон; [пер. с англ.: Р. Облонской,  И. Бернштейн, А. Яковлева]. - Москва : Вече, 2019. - 574, [1] с. : ил. - (Мастера приключений). - Библиогр. Р. Л. Стивенсона: с. 572. - ISBN 978-5-4484-1339-1 : 351,00</w:t>
      </w:r>
    </w:p>
    <w:p w:rsidR="00C079DD" w:rsidRDefault="00C079DD" w:rsidP="00C079DD">
      <w:r>
        <w:t xml:space="preserve">    Оглавление: </w:t>
      </w:r>
      <w:hyperlink r:id="rId162" w:history="1">
        <w:r w:rsidR="0020723F" w:rsidRPr="00883174">
          <w:rPr>
            <w:rStyle w:val="a8"/>
          </w:rPr>
          <w:t>http://kitap.tatar.ru/ogl/nlrt/nbrt_obr_2534454.pdf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lastRenderedPageBreak/>
        <w:t>199. И(Англ);   С81</w:t>
      </w:r>
    </w:p>
    <w:p w:rsidR="00C079DD" w:rsidRDefault="00C079DD" w:rsidP="00C079DD">
      <w:r>
        <w:t xml:space="preserve">    1786263-Л - чз1</w:t>
      </w:r>
    </w:p>
    <w:p w:rsidR="00C079DD" w:rsidRDefault="00C079DD" w:rsidP="00C079DD">
      <w:r>
        <w:t xml:space="preserve">    Стокер, Брэм</w:t>
      </w:r>
    </w:p>
    <w:p w:rsidR="00C079DD" w:rsidRDefault="00C079DD" w:rsidP="00C079DD">
      <w:r>
        <w:t>Змеиный перевал : роман / Брэм Стокер; пер. с англ. О. Чумичевой. - Санкт-Петербург : Лимбус Пресс : Издательство К. Тублина, 2020. - 301 с. - Впервые на русском. - ISBN 978-5-8370-0846-7 : 509,63</w:t>
      </w:r>
    </w:p>
    <w:p w:rsidR="00C079DD" w:rsidRDefault="00C079DD" w:rsidP="00C079DD">
      <w:r>
        <w:t xml:space="preserve">    Оглавление: </w:t>
      </w:r>
      <w:hyperlink r:id="rId163" w:history="1">
        <w:r w:rsidR="0020723F" w:rsidRPr="00883174">
          <w:rPr>
            <w:rStyle w:val="a8"/>
          </w:rPr>
          <w:t>http://kitap.tatar.ru/ogl/nlrt/nbrt_obr_2533487.pdf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200. И(Англ);   С88</w:t>
      </w:r>
    </w:p>
    <w:p w:rsidR="00C079DD" w:rsidRDefault="00C079DD" w:rsidP="00C079DD">
      <w:r>
        <w:t xml:space="preserve">    1786186-Л - чз1</w:t>
      </w:r>
    </w:p>
    <w:p w:rsidR="00C079DD" w:rsidRDefault="00C079DD" w:rsidP="00C079DD">
      <w:r>
        <w:t xml:space="preserve">    Стюарт, Мэри</w:t>
      </w:r>
    </w:p>
    <w:p w:rsidR="00C079DD" w:rsidRDefault="00C079DD" w:rsidP="00C079DD">
      <w:r>
        <w:t>Грозные чары; Полеты над землей : [романы] / Мэри Стюарт; [пер. с англ.: М. Виноградовой, В. Яхонтовой]. - Санкт-Петербург : Азбука : Азбука-Аттикус, 2019. - 570, [2] c. - (The Big Book).. - ISBN 978-5-389-16035-4 : 596,70</w:t>
      </w:r>
    </w:p>
    <w:p w:rsidR="00C079DD" w:rsidRDefault="00C079DD" w:rsidP="00C079DD">
      <w:r>
        <w:t xml:space="preserve">    Оглавление: </w:t>
      </w:r>
      <w:hyperlink r:id="rId164" w:history="1">
        <w:r w:rsidR="0020723F" w:rsidRPr="00883174">
          <w:rPr>
            <w:rStyle w:val="a8"/>
          </w:rPr>
          <w:t>http://kitap.tatar.ru/ogl/nlrt/nbrt_obr_2440334.pdf</w:t>
        </w:r>
      </w:hyperlink>
    </w:p>
    <w:p w:rsidR="0020723F" w:rsidRDefault="0020723F" w:rsidP="00C079DD"/>
    <w:p w:rsidR="00C079DD" w:rsidRDefault="00C079DD" w:rsidP="00C079DD"/>
    <w:p w:rsidR="00C079DD" w:rsidRDefault="00C079DD" w:rsidP="00C079DD">
      <w:r>
        <w:t>201. И(Англ);   С88</w:t>
      </w:r>
    </w:p>
    <w:p w:rsidR="00C079DD" w:rsidRDefault="00C079DD" w:rsidP="00C079DD">
      <w:r>
        <w:t xml:space="preserve">    1786956-Л - чз1</w:t>
      </w:r>
    </w:p>
    <w:p w:rsidR="00C079DD" w:rsidRDefault="00C079DD" w:rsidP="00C079DD">
      <w:r>
        <w:t xml:space="preserve">    Стюарт, Мэри</w:t>
      </w:r>
    </w:p>
    <w:p w:rsidR="00DB0C3F" w:rsidRDefault="00C079DD" w:rsidP="00C079DD">
      <w:r>
        <w:t>Гром небесный; Дерево, увитое плющом; Терновая обитель : [романы] / Мэри Стюарт; [перевод с английского Маргариты Юркан и др.]. - Санкт-Петербург : Азбука : Азбука-Аттикус, 2019. - 764, [2] с. : ил. - (The big book). - Др. произведения авт. на 2-й с.. - ISBN 978-5-389-16278-5 : 631,80</w:t>
      </w:r>
    </w:p>
    <w:p w:rsidR="00DB0C3F" w:rsidRDefault="00DB0C3F" w:rsidP="00C079DD"/>
    <w:p w:rsidR="00DB0C3F" w:rsidRDefault="00DB0C3F" w:rsidP="00DB0C3F">
      <w:r>
        <w:t>202. И(Амер);   С97</w:t>
      </w:r>
    </w:p>
    <w:p w:rsidR="00DB0C3F" w:rsidRDefault="00DB0C3F" w:rsidP="00DB0C3F">
      <w:r>
        <w:t xml:space="preserve">    1786971-Л - чз1</w:t>
      </w:r>
    </w:p>
    <w:p w:rsidR="00DB0C3F" w:rsidRDefault="00DB0C3F" w:rsidP="00DB0C3F">
      <w:r>
        <w:t xml:space="preserve">    Над пропастью во ржи / Сэлинджер Дж. Д.; пер. с англ. Р. Райт - Ковалевой. - Москва : Эксмо, 2020. - 221, [1] c. - (Всемирная литература). - (Зарубежная классика).. - ISBN 978-5-04-092811-8 : 672,10</w:t>
      </w:r>
    </w:p>
    <w:p w:rsidR="00DB0C3F" w:rsidRDefault="00DB0C3F" w:rsidP="00DB0C3F"/>
    <w:p w:rsidR="00DB0C3F" w:rsidRDefault="00DB0C3F" w:rsidP="00DB0C3F">
      <w:r>
        <w:t>203. Р2;   Т17</w:t>
      </w:r>
    </w:p>
    <w:p w:rsidR="00DB0C3F" w:rsidRDefault="00DB0C3F" w:rsidP="00DB0C3F">
      <w:r>
        <w:t xml:space="preserve">    1786950-Л - чз1</w:t>
      </w:r>
    </w:p>
    <w:p w:rsidR="00DB0C3F" w:rsidRDefault="00DB0C3F" w:rsidP="00DB0C3F">
      <w:r>
        <w:t xml:space="preserve">    Тамоников, Александр Александрович</w:t>
      </w:r>
    </w:p>
    <w:p w:rsidR="00DB0C3F" w:rsidRDefault="00DB0C3F" w:rsidP="00DB0C3F">
      <w:r>
        <w:t>Иван Грозный. Сожженная Москва / Александр Тамоников. - Москва : Эксмо, 2020. - 412, [2] с. - (Русский исторический бестселлер).. - ISBN 978-5-04-108320-5 : 494,00</w:t>
      </w:r>
    </w:p>
    <w:p w:rsidR="00DB0C3F" w:rsidRDefault="00DB0C3F" w:rsidP="00DB0C3F"/>
    <w:p w:rsidR="00DB0C3F" w:rsidRDefault="00DB0C3F" w:rsidP="00DB0C3F">
      <w:r>
        <w:t>204. И(Амер);   У37</w:t>
      </w:r>
    </w:p>
    <w:p w:rsidR="00DB0C3F" w:rsidRDefault="00DB0C3F" w:rsidP="00DB0C3F">
      <w:r>
        <w:t xml:space="preserve">    1786980-Л - чз1</w:t>
      </w:r>
    </w:p>
    <w:p w:rsidR="00DB0C3F" w:rsidRDefault="00DB0C3F" w:rsidP="00DB0C3F">
      <w:r>
        <w:t xml:space="preserve">    Уингейт, Лиза</w:t>
      </w:r>
    </w:p>
    <w:p w:rsidR="00DB0C3F" w:rsidRDefault="00DB0C3F" w:rsidP="00DB0C3F">
      <w:r>
        <w:t>Пока мы были не с вами : роман / Лиза Уингейт; [пер. с англ. А. Лазаревой]. - Санкт-Петербург : Аркадия, 2019. - 494, [1] c. - (Memory).. - ISBN 978-5-906986-66-5 : 794,30</w:t>
      </w:r>
    </w:p>
    <w:p w:rsidR="00DB0C3F" w:rsidRDefault="00DB0C3F" w:rsidP="00DB0C3F"/>
    <w:p w:rsidR="00DB0C3F" w:rsidRDefault="00DB0C3F" w:rsidP="00DB0C3F">
      <w:r>
        <w:t>205. И(Амер);   У64</w:t>
      </w:r>
    </w:p>
    <w:p w:rsidR="00DB0C3F" w:rsidRDefault="00DB0C3F" w:rsidP="00DB0C3F">
      <w:r>
        <w:t xml:space="preserve">    1786999-Л - чз1</w:t>
      </w:r>
    </w:p>
    <w:p w:rsidR="00DB0C3F" w:rsidRDefault="00DB0C3F" w:rsidP="00DB0C3F">
      <w:r>
        <w:t xml:space="preserve">    Уортон, Эдит</w:t>
      </w:r>
    </w:p>
    <w:p w:rsidR="00DB0C3F" w:rsidRDefault="00DB0C3F" w:rsidP="00DB0C3F">
      <w:r>
        <w:t>Эпоха невинности : [роман] / Эдит Уортон; [пер. с англ.: М. Беккер]. - Москва ; Санкт-Петербург : Группа компаний РИПОЛ классик : Пальмира, 2020. - 382, [1] c. - (В поисках утраченного времени). - На обл. также: Пулитцеровская премия. - ISBN 978-5-386-12081-8 : 794,30</w:t>
      </w:r>
    </w:p>
    <w:p w:rsidR="00DB0C3F" w:rsidRDefault="00DB0C3F" w:rsidP="00DB0C3F"/>
    <w:p w:rsidR="00DB0C3F" w:rsidRDefault="00DB0C3F" w:rsidP="00DB0C3F">
      <w:r>
        <w:lastRenderedPageBreak/>
        <w:t>206. И(Амер);   Ф66</w:t>
      </w:r>
    </w:p>
    <w:p w:rsidR="00DB0C3F" w:rsidRDefault="00DB0C3F" w:rsidP="00DB0C3F">
      <w:r>
        <w:t xml:space="preserve">    1784923-Л - чз1</w:t>
      </w:r>
    </w:p>
    <w:p w:rsidR="00DB0C3F" w:rsidRDefault="00DB0C3F" w:rsidP="00DB0C3F">
      <w:r>
        <w:t xml:space="preserve">    Фицджеральд , Фрэнсис Скотт</w:t>
      </w:r>
    </w:p>
    <w:p w:rsidR="00DB0C3F" w:rsidRDefault="00DB0C3F" w:rsidP="00DB0C3F">
      <w:r>
        <w:t>Заметки о моем поколении : [повесть, пьеса, статьи, стихи] / Фрэнсис Скотт Фицджеральд; [пер. с англ.: А. Глебовской, А. Зверева, Е. Калявиной и др.]. - Москва : КоЛибри : Азбука-Аттикус, 2019. - 540, [1] с., [4] л. фото. - Содерж.: Отзвуки века джаза; Странствие самоходной развалюхи; Размазня, или Из президентов в почтальоны и др.. - ISBN 978-5-389-08828-3 : 683,87</w:t>
      </w:r>
    </w:p>
    <w:p w:rsidR="00DB0C3F" w:rsidRDefault="00DB0C3F" w:rsidP="00DB0C3F">
      <w:r>
        <w:t xml:space="preserve">    Оглавление: </w:t>
      </w:r>
      <w:hyperlink r:id="rId165" w:history="1">
        <w:r w:rsidR="0020723F" w:rsidRPr="00883174">
          <w:rPr>
            <w:rStyle w:val="a8"/>
          </w:rPr>
          <w:t>http://kitap.tatar.ru/ogl/nlrt/nbrt_obr_2519783.pdf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207. И(Англ);   Х13</w:t>
      </w:r>
    </w:p>
    <w:p w:rsidR="00DB0C3F" w:rsidRDefault="00DB0C3F" w:rsidP="00DB0C3F">
      <w:r>
        <w:t xml:space="preserve">    1786343-Л - чз1</w:t>
      </w:r>
    </w:p>
    <w:p w:rsidR="00DB0C3F" w:rsidRDefault="00DB0C3F" w:rsidP="00DB0C3F">
      <w:r>
        <w:t xml:space="preserve">    Хаггард, Генри Райдер</w:t>
      </w:r>
    </w:p>
    <w:p w:rsidR="00DB0C3F" w:rsidRDefault="00DB0C3F" w:rsidP="00DB0C3F">
      <w:r>
        <w:t>Сокровище Озера; Ласточка : романы / Генри Райдер Хаггард; пер. с англ И. Н. Алчеева. - Москва : Вече, 2018. - 478, [1] c. : портр., ил. - (Мастера приключений).. - ISBN 978-54484-062-49 : 351,01</w:t>
      </w:r>
    </w:p>
    <w:p w:rsidR="00DB0C3F" w:rsidRDefault="00DB0C3F" w:rsidP="00DB0C3F">
      <w:r>
        <w:t xml:space="preserve">    Оглавление: </w:t>
      </w:r>
      <w:hyperlink r:id="rId166" w:history="1">
        <w:r w:rsidR="0020723F" w:rsidRPr="00883174">
          <w:rPr>
            <w:rStyle w:val="a8"/>
          </w:rPr>
          <w:t>http://kitap.tatar.ru/ogl/nlrt/nbrt_obr_2519608.pdf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208. И(Англ);   Х16</w:t>
      </w:r>
    </w:p>
    <w:p w:rsidR="00DB0C3F" w:rsidRDefault="00DB0C3F" w:rsidP="00DB0C3F">
      <w:r>
        <w:t xml:space="preserve">    1786210-Л - чз1</w:t>
      </w:r>
    </w:p>
    <w:p w:rsidR="00DB0C3F" w:rsidRDefault="00DB0C3F" w:rsidP="00DB0C3F">
      <w:r>
        <w:t xml:space="preserve">    Хаксли, Олдос</w:t>
      </w:r>
    </w:p>
    <w:p w:rsidR="00DB0C3F" w:rsidRDefault="00DB0C3F" w:rsidP="00DB0C3F">
      <w:r>
        <w:t>Кром желтый; Шутовской хоровод : [романы] / О. Хаксли; [пер. с англ. : И. Я. Дорониной, И. А. Романовича]. - Москва : АСТ, 2018. - 543 c. - (Зарубежная классика).. - ISBN 978-5-17-110720-8 (в пер.) : 370,59</w:t>
      </w:r>
    </w:p>
    <w:p w:rsidR="00DB0C3F" w:rsidRDefault="00DB0C3F" w:rsidP="00DB0C3F"/>
    <w:p w:rsidR="00DB0C3F" w:rsidRDefault="00DB0C3F" w:rsidP="00DB0C3F">
      <w:r>
        <w:t>209. И(Амер);   Х19</w:t>
      </w:r>
    </w:p>
    <w:p w:rsidR="00DB0C3F" w:rsidRDefault="00DB0C3F" w:rsidP="00DB0C3F">
      <w:r>
        <w:t xml:space="preserve">    1779030-Л - чз1</w:t>
      </w:r>
    </w:p>
    <w:p w:rsidR="00DB0C3F" w:rsidRDefault="00DB0C3F" w:rsidP="00DB0C3F">
      <w:r>
        <w:t xml:space="preserve">    Хантер, Джорджия</w:t>
      </w:r>
    </w:p>
    <w:p w:rsidR="00DB0C3F" w:rsidRDefault="00DB0C3F" w:rsidP="00DB0C3F">
      <w:r>
        <w:t>День, когда мы были счастливы : [роман] / Джорджия Хантер; [пер. с англ. Максимовой]. - Москва : АСТ, 2020. - 382, [1] c. - (Звёзды зарубежной прозы). - На обл.: Бестселлер New York Times. - Пер. изд.: We were the lucky ones/ G. Hunter. - ISBN 978-5-17-118613-5 : 440,70</w:t>
      </w:r>
    </w:p>
    <w:p w:rsidR="00DB0C3F" w:rsidRDefault="00DB0C3F" w:rsidP="00DB0C3F">
      <w:r>
        <w:t xml:space="preserve">    Оглавление: </w:t>
      </w:r>
      <w:hyperlink r:id="rId167" w:history="1">
        <w:r w:rsidR="0020723F" w:rsidRPr="00883174">
          <w:rPr>
            <w:rStyle w:val="a8"/>
          </w:rPr>
          <w:t>http://kitap.tatar.ru/ogl/nlrt/nbrt_obr_2497894.pdf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210. И(Англ);   Х35</w:t>
      </w:r>
    </w:p>
    <w:p w:rsidR="00DB0C3F" w:rsidRDefault="00DB0C3F" w:rsidP="00DB0C3F">
      <w:r>
        <w:t xml:space="preserve">    1778953-Л - чз1</w:t>
      </w:r>
    </w:p>
    <w:p w:rsidR="00DB0C3F" w:rsidRDefault="00DB0C3F" w:rsidP="00DB0C3F">
      <w:r>
        <w:t xml:space="preserve">    Хейг, Мэтт( писатель, бизнесмен)</w:t>
      </w:r>
    </w:p>
    <w:p w:rsidR="00DB0C3F" w:rsidRDefault="00DB0C3F" w:rsidP="00DB0C3F">
      <w:r>
        <w:t>Собственность мистера Кейва / Мэтт Хейг; [пер. с англ. Д. Ивановской]. - Москва : Лайвбук, 2020. - 317, [2] с.; 21. - ISBN 978-5-907056-34-3 : 434,20</w:t>
      </w:r>
    </w:p>
    <w:p w:rsidR="00DB0C3F" w:rsidRDefault="00DB0C3F" w:rsidP="00DB0C3F"/>
    <w:p w:rsidR="00DB0C3F" w:rsidRDefault="00DB0C3F" w:rsidP="00DB0C3F">
      <w:r>
        <w:t>211. И(Амер);   Х42</w:t>
      </w:r>
    </w:p>
    <w:p w:rsidR="00DB0C3F" w:rsidRDefault="00DB0C3F" w:rsidP="00DB0C3F">
      <w:r>
        <w:t xml:space="preserve">    1786976-Л - чз1</w:t>
      </w:r>
    </w:p>
    <w:p w:rsidR="00DB0C3F" w:rsidRDefault="00DB0C3F" w:rsidP="00DB0C3F">
      <w:r>
        <w:t xml:space="preserve">    Хиггинс, Кларк Мэри</w:t>
      </w:r>
    </w:p>
    <w:p w:rsidR="00DB0C3F" w:rsidRDefault="00DB0C3F" w:rsidP="00DB0C3F">
      <w:r>
        <w:t>Каждый твой вздох / Мэри Хиггинс Кларк, Алафер Бёрк; [пер. с англ.: В. А. Гольдича, И. А. Оганесовой]. - Москва : Эксмо, 2020. - 318 c.. - ISBN 978-5-04-108440-0 : 357,50</w:t>
      </w:r>
    </w:p>
    <w:p w:rsidR="00DB0C3F" w:rsidRDefault="00DB0C3F" w:rsidP="00DB0C3F"/>
    <w:p w:rsidR="00DB0C3F" w:rsidRDefault="00DB0C3F" w:rsidP="00DB0C3F">
      <w:r>
        <w:t>212. И(Англ);   Х68</w:t>
      </w:r>
    </w:p>
    <w:p w:rsidR="00DB0C3F" w:rsidRDefault="00DB0C3F" w:rsidP="00DB0C3F">
      <w:r>
        <w:t xml:space="preserve">    1784936-Л - чз1</w:t>
      </w:r>
    </w:p>
    <w:p w:rsidR="00DB0C3F" w:rsidRDefault="00DB0C3F" w:rsidP="00DB0C3F">
      <w:r>
        <w:t xml:space="preserve">    Ховач, Сьюзан</w:t>
      </w:r>
    </w:p>
    <w:p w:rsidR="00DB0C3F" w:rsidRDefault="00DB0C3F" w:rsidP="00DB0C3F">
      <w:r>
        <w:lastRenderedPageBreak/>
        <w:t>Башня у моря : [роман] / Сьюзен Ховач; [перевод с английского Г. Крылова]. - Санкт-Петербург : Азбука : Азбука-Аттикус, 2018. - 764, [2] с.; 22. - (The Big Book).. - ISBN 978-5-389-13357-0 : 611,00</w:t>
      </w:r>
    </w:p>
    <w:p w:rsidR="00DB0C3F" w:rsidRDefault="00DB0C3F" w:rsidP="00DB0C3F">
      <w:r>
        <w:t xml:space="preserve">    Оглавление: </w:t>
      </w:r>
      <w:hyperlink r:id="rId168" w:history="1">
        <w:r w:rsidR="0020723F" w:rsidRPr="00883174">
          <w:rPr>
            <w:rStyle w:val="a8"/>
          </w:rPr>
          <w:t>http://kitap.tatar.ru/ogl/nlrt/nbrt_obr_2534103.pdf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213. И(Кор);   Х38</w:t>
      </w:r>
    </w:p>
    <w:p w:rsidR="00DB0C3F" w:rsidRDefault="00DB0C3F" w:rsidP="00DB0C3F">
      <w:r>
        <w:t xml:space="preserve">    1786340-Л - чз1</w:t>
      </w:r>
    </w:p>
    <w:p w:rsidR="00DB0C3F" w:rsidRDefault="00DB0C3F" w:rsidP="00DB0C3F">
      <w:r>
        <w:t xml:space="preserve">    Хён Чжингон</w:t>
      </w:r>
    </w:p>
    <w:p w:rsidR="00DB0C3F" w:rsidRDefault="00DB0C3F" w:rsidP="00DB0C3F">
      <w:r>
        <w:t>Удачный день : сборник рассказов / Хён Чжингон; [пер. с кор. Ким Сонмён и И. Белякова]. - Москва : Lingua : АСТ, 2019. - 221, [2] с.; 21. - (Корея : лучшее). - Текст парал. : на рус. и кор. - Содерж.: Любовные письма госпожи Б.; Этот милый сердцу гневный взгляд; Сострадание; Удачный день; Пианино; Бедная жена; Жертвенный цветок. - ISBN 978-5-17-115246-8 : 396,55</w:t>
      </w:r>
    </w:p>
    <w:p w:rsidR="00DB0C3F" w:rsidRDefault="00DB0C3F" w:rsidP="00DB0C3F">
      <w:r>
        <w:t xml:space="preserve">    Оглавление: </w:t>
      </w:r>
      <w:hyperlink r:id="rId169" w:history="1">
        <w:r w:rsidR="0020723F" w:rsidRPr="00883174">
          <w:rPr>
            <w:rStyle w:val="a8"/>
          </w:rPr>
          <w:t>http://kitap.tatar.ru/ogl/nlrt/nbrt_obr_2533910.pdf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214. И(Авс);   Ц26</w:t>
      </w:r>
    </w:p>
    <w:p w:rsidR="00DB0C3F" w:rsidRDefault="00DB0C3F" w:rsidP="00DB0C3F">
      <w:r>
        <w:t xml:space="preserve">    1786984-Л - чз1</w:t>
      </w:r>
    </w:p>
    <w:p w:rsidR="00DB0C3F" w:rsidRDefault="00DB0C3F" w:rsidP="00DB0C3F">
      <w:r>
        <w:t xml:space="preserve">    Цвейг, Стефан</w:t>
      </w:r>
    </w:p>
    <w:p w:rsidR="00DB0C3F" w:rsidRDefault="00DB0C3F" w:rsidP="00DB0C3F">
      <w:r>
        <w:t>Нетерпение сердца; Письмо незнакомки; Звездные часы человечества / Стефан Цвейг; авт. предисл. Ю. Архипов ; пер. с нем. А. Баренковой [и др.]. - Москва : Иностранка, 2019. - 987, [1] c. - (Иностранная литература. Большие книги).. - ISBN 978-5-389-16831-2 (в пер.) : 754,00</w:t>
      </w:r>
    </w:p>
    <w:p w:rsidR="00DB0C3F" w:rsidRDefault="00DB0C3F" w:rsidP="00DB0C3F">
      <w:r>
        <w:t xml:space="preserve">    Оглавление: </w:t>
      </w:r>
      <w:hyperlink r:id="rId170" w:history="1">
        <w:r w:rsidR="0020723F" w:rsidRPr="00883174">
          <w:rPr>
            <w:rStyle w:val="a8"/>
          </w:rPr>
          <w:t>http://kitap.tatar.ru/ogl/nlrt/nbrt_obr_2472911.pdf</w:t>
        </w:r>
      </w:hyperlink>
    </w:p>
    <w:p w:rsidR="0020723F" w:rsidRDefault="0020723F" w:rsidP="00DB0C3F"/>
    <w:p w:rsidR="00DB0C3F" w:rsidRDefault="00DB0C3F" w:rsidP="00DB0C3F"/>
    <w:p w:rsidR="00DB0C3F" w:rsidRDefault="00DB0C3F" w:rsidP="00DB0C3F">
      <w:r>
        <w:t>215. И(Амер);   Ш37</w:t>
      </w:r>
    </w:p>
    <w:p w:rsidR="00DB0C3F" w:rsidRDefault="00DB0C3F" w:rsidP="00DB0C3F">
      <w:r>
        <w:t xml:space="preserve">    1786184-Л - чз1</w:t>
      </w:r>
    </w:p>
    <w:p w:rsidR="00DB0C3F" w:rsidRDefault="00DB0C3F" w:rsidP="00DB0C3F">
      <w:r>
        <w:t xml:space="preserve">    Шевалье, Трейси</w:t>
      </w:r>
    </w:p>
    <w:p w:rsidR="00DB0C3F" w:rsidRDefault="00DB0C3F" w:rsidP="00DB0C3F">
      <w:r>
        <w:t>Девушка с жемчужной сережкой : [роман] / Трейси Шевалье; [пер. с англ. Р. Бобровой]. - Санкт-Петербург : Азбука : Азбука-Аттикус, 2018. - 316 c. - (Азбука-бестселлер).. - ISBN 978-5-389-14234-3 : 409,50</w:t>
      </w:r>
    </w:p>
    <w:p w:rsidR="00DB0C3F" w:rsidRDefault="00DB0C3F" w:rsidP="00DB0C3F"/>
    <w:p w:rsidR="00DB0C3F" w:rsidRDefault="00DB0C3F" w:rsidP="00DB0C3F">
      <w:r>
        <w:t>216. 84(7Сое);   Ш81</w:t>
      </w:r>
    </w:p>
    <w:p w:rsidR="00DB0C3F" w:rsidRDefault="00DB0C3F" w:rsidP="00DB0C3F">
      <w:r>
        <w:t xml:space="preserve">    1786354-Л - чз1</w:t>
      </w:r>
    </w:p>
    <w:p w:rsidR="00DB0C3F" w:rsidRDefault="00DB0C3F" w:rsidP="00DB0C3F">
      <w:r>
        <w:t xml:space="preserve">    Шоу, Ирвин</w:t>
      </w:r>
    </w:p>
    <w:p w:rsidR="00DB0C3F" w:rsidRDefault="00DB0C3F" w:rsidP="00DB0C3F">
      <w:r>
        <w:t>Нищий, вор : роман / И. Шоу; пер. с англ. И. Якушкиной, Н. Емельянниковой. - Москва : АСТ, 2019. - 448 c. - (Зарубежная классика).. - ISBN 978-5-17-116761-5 : 335,50</w:t>
      </w:r>
    </w:p>
    <w:p w:rsidR="00DB0C3F" w:rsidRDefault="00DB0C3F" w:rsidP="00DB0C3F"/>
    <w:p w:rsidR="00D050A2" w:rsidRDefault="00D050A2" w:rsidP="00DB0C3F"/>
    <w:p w:rsidR="00D050A2" w:rsidRDefault="00D050A2" w:rsidP="00D050A2">
      <w:pPr>
        <w:pStyle w:val="1"/>
      </w:pPr>
      <w:bookmarkStart w:id="19" w:name="_Toc54356421"/>
      <w:r>
        <w:t>Искусство. Искусствознание. (ББК 85)</w:t>
      </w:r>
      <w:bookmarkEnd w:id="19"/>
    </w:p>
    <w:p w:rsidR="00D050A2" w:rsidRDefault="00D050A2" w:rsidP="00D050A2">
      <w:pPr>
        <w:pStyle w:val="1"/>
      </w:pPr>
    </w:p>
    <w:p w:rsidR="00D050A2" w:rsidRDefault="00D050A2" w:rsidP="00D050A2">
      <w:r>
        <w:t>217. 85.12;   Д68</w:t>
      </w:r>
    </w:p>
    <w:p w:rsidR="00D050A2" w:rsidRDefault="00D050A2" w:rsidP="00D050A2">
      <w:r>
        <w:t xml:space="preserve">    1786998-Л - чз1</w:t>
      </w:r>
    </w:p>
    <w:p w:rsidR="00D050A2" w:rsidRDefault="00D050A2" w:rsidP="00D050A2">
      <w:r>
        <w:t xml:space="preserve">    Доре, Гаранс</w:t>
      </w:r>
    </w:p>
    <w:p w:rsidR="00D050A2" w:rsidRDefault="00D050A2" w:rsidP="00D050A2">
      <w:r>
        <w:t>Любовь, стиль, жизнь / Гаранс Доре; [перевод с английского А. Финогеновой]. - Москва : Синдбад, 2019. - 264, [4] с. : ил.. - ISBN 978-5-905891-98-4 : 1014,00</w:t>
      </w:r>
    </w:p>
    <w:p w:rsidR="0020723F" w:rsidRDefault="00D050A2" w:rsidP="00D050A2">
      <w:r>
        <w:t xml:space="preserve">    Оглавление: </w:t>
      </w:r>
      <w:hyperlink r:id="rId171" w:history="1">
        <w:r w:rsidR="0020723F" w:rsidRPr="00883174">
          <w:rPr>
            <w:rStyle w:val="a8"/>
            <w:lang w:val="en-US"/>
          </w:rPr>
          <w:t>http</w:t>
        </w:r>
        <w:r w:rsidR="0020723F" w:rsidRPr="00883174">
          <w:rPr>
            <w:rStyle w:val="a8"/>
          </w:rPr>
          <w:t>://kitap.tatar.ru/ogl/nlrt/nbrt_obr_2534968.pdf</w:t>
        </w:r>
      </w:hyperlink>
    </w:p>
    <w:p w:rsidR="0020723F" w:rsidRPr="0020723F" w:rsidRDefault="0020723F" w:rsidP="00D050A2">
      <w:pPr>
        <w:rPr>
          <w:lang w:val="tt-RU"/>
        </w:rPr>
      </w:pPr>
    </w:p>
    <w:p w:rsidR="00D050A2" w:rsidRDefault="00D050A2" w:rsidP="00D050A2"/>
    <w:p w:rsidR="00D050A2" w:rsidRDefault="00D050A2" w:rsidP="00D050A2">
      <w:r>
        <w:t>218. 85.31;   И49</w:t>
      </w:r>
    </w:p>
    <w:p w:rsidR="00D050A2" w:rsidRDefault="00D050A2" w:rsidP="00D050A2">
      <w:r>
        <w:t xml:space="preserve">    1782812-Л - оис; 1782813-Л - оис; 1782814-Л - оис</w:t>
      </w:r>
    </w:p>
    <w:p w:rsidR="00D050A2" w:rsidRDefault="00D050A2" w:rsidP="00D050A2">
      <w:r>
        <w:t xml:space="preserve">    Структура и организация педагогической практики : (из опыта работы кафедры специального фортепиано Казанской государственной консерватории имени Н. Г. Жиганова) : учебно-методическое пособие для преподавателей и студентов высших музыкальных учебных заведений. - Казань : Казанская государственная консерватория, 2018. - 31 с. - Библиогр.: с. 23-26. - ISBN 978-5-85401-243-0 : 70,00</w:t>
      </w:r>
    </w:p>
    <w:p w:rsidR="00D050A2" w:rsidRDefault="00D050A2" w:rsidP="00D050A2">
      <w:r>
        <w:t xml:space="preserve">    Оглавление: </w:t>
      </w:r>
      <w:hyperlink r:id="rId172" w:history="1">
        <w:r w:rsidR="0020723F" w:rsidRPr="00883174">
          <w:rPr>
            <w:rStyle w:val="a8"/>
          </w:rPr>
          <w:t>http://kitap.tatar.ru/ogl/nlrt/nbrt_obr_2528791.pdf</w:t>
        </w:r>
      </w:hyperlink>
    </w:p>
    <w:p w:rsidR="0020723F" w:rsidRDefault="0020723F" w:rsidP="00D050A2"/>
    <w:p w:rsidR="00D050A2" w:rsidRDefault="00D050A2" w:rsidP="00D050A2"/>
    <w:p w:rsidR="00D050A2" w:rsidRDefault="00D050A2" w:rsidP="00D050A2">
      <w:r>
        <w:t>219. 85.36;   Л47</w:t>
      </w:r>
    </w:p>
    <w:p w:rsidR="00D050A2" w:rsidRDefault="00D050A2" w:rsidP="00D050A2">
      <w:r>
        <w:t xml:space="preserve">    1784932-Л - оис</w:t>
      </w:r>
    </w:p>
    <w:p w:rsidR="00D050A2" w:rsidRDefault="00D050A2" w:rsidP="00D050A2">
      <w:r>
        <w:t xml:space="preserve">    Леонидов, Максим Леонидович</w:t>
      </w:r>
    </w:p>
    <w:p w:rsidR="00D050A2" w:rsidRDefault="00D050A2" w:rsidP="00D050A2">
      <w:r>
        <w:t>Я оглянулся посмотреть / Максим Леонидов. - Москва : Э, 2018. - 412, [2] с. : ил., портр.; 21. - (Жизнеописания знаменитых людей). - На обл. в подзагл. : Правдивая история. - ISBN 978-5-04-092329-8 : 256,19</w:t>
      </w:r>
    </w:p>
    <w:p w:rsidR="00D050A2" w:rsidRDefault="00D050A2" w:rsidP="00D050A2"/>
    <w:p w:rsidR="00D050A2" w:rsidRDefault="00D050A2" w:rsidP="00D050A2">
      <w:r>
        <w:t>220. 85.31;   М61</w:t>
      </w:r>
    </w:p>
    <w:p w:rsidR="00D050A2" w:rsidRDefault="00D050A2" w:rsidP="00D050A2">
      <w:r>
        <w:t xml:space="preserve">    1782818-Л - кх; 1782819-Л - кх; 1782820-Л - кх</w:t>
      </w:r>
    </w:p>
    <w:p w:rsidR="00D050A2" w:rsidRDefault="00D050A2" w:rsidP="00D050A2">
      <w:r>
        <w:t xml:space="preserve">    Мингазова, Луиза Петровна</w:t>
      </w:r>
    </w:p>
    <w:p w:rsidR="00D050A2" w:rsidRDefault="00D050A2" w:rsidP="00D050A2">
      <w:r>
        <w:t>Народное художественное творчество: педагогические и музыкально-фольклорные основы : учебно-методическое пособие : [для студентов вузов и ссузов культуры по направлению подготовки "Народная художественная культура"] / Л. П. Мингазова; Министерство культуры Российской Федерации, Казанский государственный институт культуры, Факультет музыкального искусства, Кафедра этнохудожественного музыкального творчества и образования. - Казань : Медицина, 2018. - 97, [1] с. : табл.; 20. - Библиогр.: с. 83-86 (43 назв.). - ISBN 978-5-7645-0649-4 : 130,00</w:t>
      </w:r>
    </w:p>
    <w:p w:rsidR="00D050A2" w:rsidRDefault="00D050A2" w:rsidP="00D050A2">
      <w:r>
        <w:t xml:space="preserve">    Оглавление: </w:t>
      </w:r>
      <w:hyperlink r:id="rId173" w:history="1">
        <w:r w:rsidR="0020723F" w:rsidRPr="00883174">
          <w:rPr>
            <w:rStyle w:val="a8"/>
          </w:rPr>
          <w:t>http://kitap.tatar.ru/ogl/nlrt/nbrt_obr_2528608.pdf</w:t>
        </w:r>
      </w:hyperlink>
    </w:p>
    <w:p w:rsidR="0020723F" w:rsidRDefault="0020723F" w:rsidP="00D050A2"/>
    <w:p w:rsidR="00D050A2" w:rsidRDefault="00D050A2" w:rsidP="00D050A2"/>
    <w:p w:rsidR="00AF6744" w:rsidRDefault="00AF6744" w:rsidP="00D050A2"/>
    <w:p w:rsidR="00AF6744" w:rsidRDefault="00AF6744" w:rsidP="00AF6744">
      <w:pPr>
        <w:pStyle w:val="1"/>
      </w:pPr>
      <w:bookmarkStart w:id="20" w:name="_Toc54356422"/>
      <w:r>
        <w:t>Религия. Мистика. Свободомыслие. (ББК 86)</w:t>
      </w:r>
      <w:bookmarkEnd w:id="20"/>
    </w:p>
    <w:p w:rsidR="00AF6744" w:rsidRDefault="00AF6744" w:rsidP="00AF6744">
      <w:pPr>
        <w:pStyle w:val="1"/>
      </w:pPr>
    </w:p>
    <w:p w:rsidR="00AF6744" w:rsidRDefault="00AF6744" w:rsidP="00AF6744">
      <w:r>
        <w:t>221. 86.38;   С16</w:t>
      </w:r>
    </w:p>
    <w:p w:rsidR="00AF6744" w:rsidRDefault="00AF6744" w:rsidP="00AF6744">
      <w:r>
        <w:t xml:space="preserve">    1782690-Л - кх; 1782691-Л - кх</w:t>
      </w:r>
    </w:p>
    <w:p w:rsidR="00AF6744" w:rsidRDefault="00AF6744" w:rsidP="00AF6744">
      <w:r>
        <w:t xml:space="preserve">    Салман, Фарид</w:t>
      </w:r>
    </w:p>
    <w:p w:rsidR="00AF6744" w:rsidRDefault="00AF6744" w:rsidP="00AF6744">
      <w:r>
        <w:t>Канонические труды Величайшего имама Абу Ханифы по вероучению : хрестоматия / Фарид Салман; Министерство науки и высшего образования Российской Федерации ; Болгарская исламская академия. - Болгар ; Казань : ИД "МеДДок", 2020. - 227 с.. - ISBN 978-5-6044637-1-0 : 250,00</w:t>
      </w:r>
    </w:p>
    <w:p w:rsidR="00AF6744" w:rsidRDefault="00AF6744" w:rsidP="00AF6744">
      <w:r>
        <w:t xml:space="preserve">    Оглавление: </w:t>
      </w:r>
      <w:hyperlink r:id="rId174" w:history="1">
        <w:r w:rsidR="0020723F" w:rsidRPr="00883174">
          <w:rPr>
            <w:rStyle w:val="a8"/>
          </w:rPr>
          <w:t>http://kitap.tatar.ru/ogl/nlrt/nbrt_obr_2528136.pdf</w:t>
        </w:r>
      </w:hyperlink>
    </w:p>
    <w:p w:rsidR="0020723F" w:rsidRDefault="0020723F" w:rsidP="00AF6744"/>
    <w:p w:rsidR="00AF6744" w:rsidRDefault="00AF6744" w:rsidP="00AF6744"/>
    <w:p w:rsidR="00AF6744" w:rsidRDefault="00AF6744" w:rsidP="00AF6744">
      <w:r>
        <w:t>222. 86.4;   С59</w:t>
      </w:r>
    </w:p>
    <w:p w:rsidR="00AF6744" w:rsidRDefault="00AF6744" w:rsidP="00AF6744">
      <w:r>
        <w:t xml:space="preserve">    1787025-Ф - чз1</w:t>
      </w:r>
    </w:p>
    <w:p w:rsidR="00AF6744" w:rsidRDefault="00AF6744" w:rsidP="00AF6744">
      <w:r>
        <w:t xml:space="preserve">    Соколов, Анатолий Борисович( эксперт фэншуй, наставник, практик, мастер Международной ассоциации фэншуй (IFSA))</w:t>
      </w:r>
    </w:p>
    <w:p w:rsidR="00AF6744" w:rsidRDefault="00AF6744" w:rsidP="00AF6744">
      <w:r>
        <w:lastRenderedPageBreak/>
        <w:t>Полная энциклопедия фэншуй / Анатолий Соколов. - Москва : Эксмо, 2019. - 540 c. : ил. - (Современная мистическая энциклопедия).. - ISBN 978-5-699-76007-7 : 681,20</w:t>
      </w:r>
    </w:p>
    <w:p w:rsidR="00AF6744" w:rsidRDefault="00AF6744" w:rsidP="00AF6744">
      <w:r>
        <w:t xml:space="preserve">    Оглавление: </w:t>
      </w:r>
      <w:hyperlink r:id="rId175" w:history="1">
        <w:r w:rsidR="0020723F" w:rsidRPr="00883174">
          <w:rPr>
            <w:rStyle w:val="a8"/>
          </w:rPr>
          <w:t>http://kitap.tatar.ru/ogl/nlrt/nbrt_obr_2524451.pdf</w:t>
        </w:r>
      </w:hyperlink>
    </w:p>
    <w:p w:rsidR="0020723F" w:rsidRDefault="0020723F" w:rsidP="00AF6744"/>
    <w:p w:rsidR="00AF6744" w:rsidRDefault="00AF6744" w:rsidP="00AF6744"/>
    <w:p w:rsidR="00AF6744" w:rsidRDefault="00AF6744" w:rsidP="00AF6744">
      <w:r>
        <w:t>223. 86.37;   С66</w:t>
      </w:r>
    </w:p>
    <w:p w:rsidR="00AF6744" w:rsidRDefault="00AF6744" w:rsidP="00AF6744">
      <w:r>
        <w:t xml:space="preserve">    1781306-Л - кх</w:t>
      </w:r>
    </w:p>
    <w:p w:rsidR="00AF6744" w:rsidRDefault="00AF6744" w:rsidP="00AF6744">
      <w:r>
        <w:t xml:space="preserve">    Сосновцева, Елизавета Григорьевна</w:t>
      </w:r>
    </w:p>
    <w:p w:rsidR="00AF6744" w:rsidRDefault="00AF6744" w:rsidP="00AF6744">
      <w:r>
        <w:t>Житие Паисия Угличского : исследование и тексты / Е. Г. Сосновцева ; Российская академия наук, Институт лингвистических исследований. - Москва : Издательский Дом ЯСК, 2020. - 286 с., [16] л. цв. ил. : табл., факс. - (Studia philologica). - Библиогр.: с. 275-286. - ISBN 978-5-907117-93-8 : 250,00</w:t>
      </w:r>
    </w:p>
    <w:p w:rsidR="00AF6744" w:rsidRDefault="00AF6744" w:rsidP="00AF6744">
      <w:r>
        <w:t xml:space="preserve">    Оглавление: </w:t>
      </w:r>
      <w:hyperlink r:id="rId176" w:history="1">
        <w:r w:rsidR="0020723F" w:rsidRPr="00883174">
          <w:rPr>
            <w:rStyle w:val="a8"/>
          </w:rPr>
          <w:t>http://kitap.tatar.ru/ogl/nlrt/nbrt_obr_2525880.pdf</w:t>
        </w:r>
      </w:hyperlink>
    </w:p>
    <w:p w:rsidR="0020723F" w:rsidRDefault="0020723F" w:rsidP="00AF6744"/>
    <w:p w:rsidR="00AF6744" w:rsidRDefault="00AF6744" w:rsidP="00AF6744"/>
    <w:p w:rsidR="0039279E" w:rsidRDefault="0039279E" w:rsidP="00AF6744"/>
    <w:p w:rsidR="0039279E" w:rsidRDefault="0039279E" w:rsidP="0039279E">
      <w:pPr>
        <w:pStyle w:val="1"/>
      </w:pPr>
      <w:bookmarkStart w:id="21" w:name="_Toc54356423"/>
      <w:r>
        <w:t>Философские науки. (ББК 87)</w:t>
      </w:r>
      <w:bookmarkEnd w:id="21"/>
    </w:p>
    <w:p w:rsidR="0039279E" w:rsidRDefault="0039279E" w:rsidP="0039279E">
      <w:pPr>
        <w:pStyle w:val="1"/>
      </w:pPr>
    </w:p>
    <w:p w:rsidR="0039279E" w:rsidRDefault="0039279E" w:rsidP="0039279E">
      <w:r>
        <w:t>224. 87.5;   О-80</w:t>
      </w:r>
    </w:p>
    <w:p w:rsidR="0039279E" w:rsidRDefault="0039279E" w:rsidP="0039279E">
      <w:r>
        <w:t xml:space="preserve">    1783228-Л - чз1</w:t>
      </w:r>
    </w:p>
    <w:p w:rsidR="0039279E" w:rsidRDefault="0039279E" w:rsidP="0039279E">
      <w:r>
        <w:t xml:space="preserve">    От повседневного быта к поискам жизненных смыслов : социоантропологическое исследование: [монография] / [В. А. Тишков, Н. В. Крюкова, О. Ю. Артемова [и др.]]; Федеральное государственное бюджетное образовательное учреждение высшего образования "Российский государственный гуманитарный университет" ; [отв. ред. О. Ю. Артемова]. - Москва : Смысл, 2019. - 392, [3] с., [11] л. фотоил. : ил., портр. - Библиогр.: с. 376-392. - ISBN 978-5-89357-384-8 : 250,00</w:t>
      </w:r>
    </w:p>
    <w:p w:rsidR="0039279E" w:rsidRDefault="0039279E" w:rsidP="0039279E">
      <w:r>
        <w:t xml:space="preserve">    Оглавление: </w:t>
      </w:r>
      <w:hyperlink r:id="rId177" w:history="1">
        <w:r w:rsidR="0020723F" w:rsidRPr="00883174">
          <w:rPr>
            <w:rStyle w:val="a8"/>
          </w:rPr>
          <w:t>http://kitap.tatar.ru/ogl/nlrt/nbrt_obr_2527868.pdf</w:t>
        </w:r>
      </w:hyperlink>
    </w:p>
    <w:p w:rsidR="0020723F" w:rsidRDefault="0020723F" w:rsidP="0039279E"/>
    <w:p w:rsidR="0039279E" w:rsidRDefault="0039279E" w:rsidP="0039279E"/>
    <w:p w:rsidR="0039279E" w:rsidRDefault="0039279E" w:rsidP="0039279E">
      <w:r>
        <w:t>225. 87.6;   Р65</w:t>
      </w:r>
    </w:p>
    <w:p w:rsidR="0039279E" w:rsidRDefault="0039279E" w:rsidP="0039279E">
      <w:r>
        <w:t xml:space="preserve">    1783268-Л - кх</w:t>
      </w:r>
    </w:p>
    <w:p w:rsidR="0039279E" w:rsidRDefault="0039279E" w:rsidP="0039279E">
      <w:r>
        <w:t xml:space="preserve">    Розов, Николай Сергеевич. Философия и теория истории / Н. С. Розов; Институт философии и права СО РАН, Отдел  социальных исследований ; Новосибирский государственный университет, Институт философии и права, Кафедра социальной философии и политологии  ; Новосибирский государственный технический университет, Факультет гуманитарного образования, Кафедра международных отношений и регионоведения. - Москва : URSS : КРАСАНД, 2018-. - Кн. 2 :  Причины, динамика и смысл революций. - 2018. - 334 с. - Библиогр. : с. 320-324. - Предм. указ. : с. 315-317. - ISBN 978-5-396-00894-6 : 300,00</w:t>
      </w:r>
    </w:p>
    <w:p w:rsidR="0039279E" w:rsidRDefault="0039279E" w:rsidP="0039279E">
      <w:r>
        <w:t xml:space="preserve">    Оглавление: </w:t>
      </w:r>
      <w:hyperlink r:id="rId178" w:history="1">
        <w:r w:rsidR="0020723F" w:rsidRPr="00883174">
          <w:rPr>
            <w:rStyle w:val="a8"/>
          </w:rPr>
          <w:t>http://kitap.tatar.ru/ogl/nlrt/nbrt_obr_2528258.pdf</w:t>
        </w:r>
      </w:hyperlink>
    </w:p>
    <w:p w:rsidR="0020723F" w:rsidRDefault="0020723F" w:rsidP="0039279E"/>
    <w:p w:rsidR="0039279E" w:rsidRDefault="0039279E" w:rsidP="0039279E"/>
    <w:p w:rsidR="0039279E" w:rsidRDefault="0039279E" w:rsidP="0039279E">
      <w:r>
        <w:t>226. 87.3;   Ш20</w:t>
      </w:r>
    </w:p>
    <w:p w:rsidR="0039279E" w:rsidRDefault="0039279E" w:rsidP="0039279E">
      <w:r>
        <w:t xml:space="preserve">    1782692-Л - кх; 1782693-Л - кх</w:t>
      </w:r>
    </w:p>
    <w:p w:rsidR="0039279E" w:rsidRDefault="0039279E" w:rsidP="0039279E">
      <w:r>
        <w:t xml:space="preserve">    Мусульманская религиозная философия : учебное пособие / Р. Р. Шангараев; Министерство науки и высшего образования Российской Федерации ; Болгарская исламская академия. - Болгар ; Казань : ИД "МеДДок", 2020. - 251 с. - Библиогр.: с.243-251; в подстроч. примеч.; в конце тем. - ISBN 978-5-6044288-9-4 : 300,00</w:t>
      </w:r>
    </w:p>
    <w:p w:rsidR="0039279E" w:rsidRDefault="0039279E" w:rsidP="0039279E">
      <w:r>
        <w:t xml:space="preserve">    Оглавление: </w:t>
      </w:r>
      <w:hyperlink r:id="rId179" w:history="1">
        <w:r w:rsidR="0020723F" w:rsidRPr="00883174">
          <w:rPr>
            <w:rStyle w:val="a8"/>
          </w:rPr>
          <w:t>http://kitap.tatar.ru/ogl/nlrt/nbrt_obr_2528140.pdf</w:t>
        </w:r>
      </w:hyperlink>
    </w:p>
    <w:p w:rsidR="0020723F" w:rsidRDefault="0020723F" w:rsidP="0039279E"/>
    <w:p w:rsidR="0039279E" w:rsidRDefault="0039279E" w:rsidP="0039279E"/>
    <w:p w:rsidR="0039279E" w:rsidRDefault="0039279E" w:rsidP="0039279E">
      <w:r>
        <w:t>227. 87.3(4);   Э40</w:t>
      </w:r>
    </w:p>
    <w:p w:rsidR="0039279E" w:rsidRDefault="0039279E" w:rsidP="0039279E">
      <w:r>
        <w:t xml:space="preserve">    1784930-Л - чз1</w:t>
      </w:r>
    </w:p>
    <w:p w:rsidR="0039279E" w:rsidRDefault="0039279E" w:rsidP="0039279E">
      <w:r>
        <w:t xml:space="preserve">    Эко, Умберто</w:t>
      </w:r>
    </w:p>
    <w:p w:rsidR="0039279E" w:rsidRDefault="0039279E" w:rsidP="0039279E">
      <w:r>
        <w:t>На плечах гигантов : "Миланезиана", лекции 2001 - 2015 / Умберто Эко; [пер. с итальянского Нины Кулиш]. - Москва : Слово/Slovo, 2018. - 380, [1] с. : ил.; 24x18. - Библиография: с.367-373. - Указатель имен: с.374-379.. - ISBN 978-5-387-01526-7 : 2896,40</w:t>
      </w:r>
    </w:p>
    <w:p w:rsidR="0039279E" w:rsidRDefault="0039279E" w:rsidP="0039279E">
      <w:r>
        <w:t xml:space="preserve">    Оглавление: </w:t>
      </w:r>
      <w:hyperlink r:id="rId180" w:history="1">
        <w:r w:rsidR="0020723F" w:rsidRPr="00883174">
          <w:rPr>
            <w:rStyle w:val="a8"/>
          </w:rPr>
          <w:t>http://kitap.tatar.ru/ogl/nlrt/nbrt_obr_2533990.pdf</w:t>
        </w:r>
      </w:hyperlink>
    </w:p>
    <w:p w:rsidR="0020723F" w:rsidRDefault="0020723F" w:rsidP="0039279E"/>
    <w:p w:rsidR="0039279E" w:rsidRDefault="0039279E" w:rsidP="0039279E"/>
    <w:p w:rsidR="003D7FAC" w:rsidRDefault="003D7FAC" w:rsidP="0039279E"/>
    <w:p w:rsidR="003D7FAC" w:rsidRDefault="003D7FAC" w:rsidP="003D7FAC">
      <w:pPr>
        <w:pStyle w:val="1"/>
      </w:pPr>
      <w:bookmarkStart w:id="22" w:name="_Toc54356424"/>
      <w:r>
        <w:t>Психология. (ББК 88)</w:t>
      </w:r>
      <w:bookmarkEnd w:id="22"/>
    </w:p>
    <w:p w:rsidR="003D7FAC" w:rsidRDefault="003D7FAC" w:rsidP="003D7FAC">
      <w:pPr>
        <w:pStyle w:val="1"/>
      </w:pPr>
    </w:p>
    <w:p w:rsidR="003D7FAC" w:rsidRDefault="003D7FAC" w:rsidP="003D7FAC">
      <w:r>
        <w:t>228. 88.4;   О-49</w:t>
      </w:r>
    </w:p>
    <w:p w:rsidR="003D7FAC" w:rsidRDefault="003D7FAC" w:rsidP="003D7FAC">
      <w:r>
        <w:t xml:space="preserve">    1786991-Л - чз1</w:t>
      </w:r>
    </w:p>
    <w:p w:rsidR="003D7FAC" w:rsidRDefault="003D7FAC" w:rsidP="003D7FAC">
      <w:r>
        <w:t xml:space="preserve">    Ок, что дальше?! : как превратить мечту в профессию / [Антонова Н., Жаббаров Т., Лобазникова Н., Тимохина Е.]. - 3-е издание. - Москва : Манн, Иванов и Фербер, 2020. - 219 с. : ил.. - ISBN 978-5-00146-533-1 : 984,10</w:t>
      </w:r>
    </w:p>
    <w:p w:rsidR="003D7FAC" w:rsidRDefault="003D7FAC" w:rsidP="003D7FAC">
      <w:r>
        <w:t xml:space="preserve">    Оглавление: </w:t>
      </w:r>
      <w:hyperlink r:id="rId181" w:history="1">
        <w:r w:rsidR="0020723F" w:rsidRPr="00883174">
          <w:rPr>
            <w:rStyle w:val="a8"/>
          </w:rPr>
          <w:t>http://kitap.tatar.ru/ogl/nlrt/nbrt_obr_2534899.pdf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229. 88.415;   О-76</w:t>
      </w:r>
    </w:p>
    <w:p w:rsidR="003D7FAC" w:rsidRDefault="003D7FAC" w:rsidP="003D7FAC">
      <w:r>
        <w:t xml:space="preserve">    1784929-Л - чз1</w:t>
      </w:r>
    </w:p>
    <w:p w:rsidR="003D7FAC" w:rsidRDefault="003D7FAC" w:rsidP="003D7FAC">
      <w:r>
        <w:t xml:space="preserve">    Осторожно: парни! : как не наделать глупостей / [сост. Н. В. Зотова ; рис. А. Савицкая ; общ. ред. Е. Житник]. - Москва : РОСМЭН, 2020. - 285, [2] с. : цв. ил.; 24. - ISBN 978-5-353-09402-9 : 512,20</w:t>
      </w:r>
    </w:p>
    <w:p w:rsidR="003D7FAC" w:rsidRDefault="003D7FAC" w:rsidP="003D7FAC">
      <w:r>
        <w:t xml:space="preserve">    Оглавление: </w:t>
      </w:r>
      <w:hyperlink r:id="rId182" w:history="1">
        <w:r w:rsidR="0020723F" w:rsidRPr="00883174">
          <w:rPr>
            <w:rStyle w:val="a8"/>
          </w:rPr>
          <w:t>http://kitap.tatar.ru/ogl/nlrt/nbrt_obr_2533982.pdf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230. 88.54;   П86</w:t>
      </w:r>
    </w:p>
    <w:p w:rsidR="003D7FAC" w:rsidRDefault="003D7FAC" w:rsidP="003D7FAC">
      <w:r>
        <w:t xml:space="preserve">    1783979-Л - кх; 1783980-Л - кх; 1783981-Л - кх</w:t>
      </w:r>
    </w:p>
    <w:p w:rsidR="003D7FAC" w:rsidRDefault="003D7FAC" w:rsidP="003D7FAC">
      <w:r>
        <w:t xml:space="preserve">    Психология самоконструирования жизненного мира современных сообществ : монография / Казанский федеральный университет ; Российский фонд фундаментальных исследований ; ред. : К. И. Насибуллов , Л. М. Попов , П. Н. Устин. - Казань : Отечество, 2019. - 201, [1] с. : ил. - Библиогр.: с. 187-202. - ISBN 978-5-9222-1377-6 : 200,00</w:t>
      </w:r>
    </w:p>
    <w:p w:rsidR="003D7FAC" w:rsidRDefault="003D7FAC" w:rsidP="003D7FAC">
      <w:r>
        <w:t xml:space="preserve">    Оглавление: </w:t>
      </w:r>
      <w:hyperlink r:id="rId183" w:history="1">
        <w:r w:rsidR="0020723F" w:rsidRPr="00883174">
          <w:rPr>
            <w:rStyle w:val="a8"/>
          </w:rPr>
          <w:t>http://kitap.tatar.ru/ogl/nlrt/nbrt_obr_2530011.pdf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231. 88.9;   П86</w:t>
      </w:r>
    </w:p>
    <w:p w:rsidR="003D7FAC" w:rsidRDefault="003D7FAC" w:rsidP="003D7FAC">
      <w:r>
        <w:t xml:space="preserve">    1782644-Л - кх; 1782645-Л - кх; 1782646-Л - кх</w:t>
      </w:r>
    </w:p>
    <w:p w:rsidR="003D7FAC" w:rsidRDefault="003D7FAC" w:rsidP="003D7FAC">
      <w:r>
        <w:t xml:space="preserve">    Психолого-педагогическая диагностика детей дошкольного возраста : учебно-методическое пособие / Казанский (Приволжский) федеральный университет, Институт психологии и образования ; сост. : А. Р. Масалимова , З. Ш. Яхина. - Казань : Печать-Сервис XXI век, 2016. - 106 с. : табл. - Библиогр.: с. 104-106. - ISBN 978-5-91838-101-4 : 100,00</w:t>
      </w:r>
    </w:p>
    <w:p w:rsidR="003D7FAC" w:rsidRDefault="003D7FAC" w:rsidP="003D7FAC">
      <w:r>
        <w:t xml:space="preserve">    Оглавление: </w:t>
      </w:r>
      <w:hyperlink r:id="rId184" w:history="1">
        <w:r w:rsidR="0020723F" w:rsidRPr="00883174">
          <w:rPr>
            <w:rStyle w:val="a8"/>
          </w:rPr>
          <w:t>http://kitap.tatar.ru/ogl/nlrt/nbrt_obr_2527635.pdf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lastRenderedPageBreak/>
        <w:t>232. 88.576;   З-66</w:t>
      </w:r>
    </w:p>
    <w:p w:rsidR="003D7FAC" w:rsidRDefault="003D7FAC" w:rsidP="003D7FAC">
      <w:r>
        <w:t xml:space="preserve">    1786952-Л - чз1</w:t>
      </w:r>
    </w:p>
    <w:p w:rsidR="003D7FAC" w:rsidRDefault="003D7FAC" w:rsidP="003D7FAC">
      <w:r>
        <w:t xml:space="preserve">    Зицер, Дима</w:t>
      </w:r>
    </w:p>
    <w:p w:rsidR="003D7FAC" w:rsidRDefault="003D7FAC" w:rsidP="003D7FAC">
      <w:r>
        <w:t>Свобода от воспитания / Дима Зицер. - Санкт-Петербург [и др.] : Питер, 2019. - 316, [1] с. : ил. - (Родителям о детях). - Др. произведения авт. на 4-й с. обл. - На 4-й с. обл. авт.: Дима Зицер, педагог. - ISBN 978-5-4461-0559-5 : 504,40</w:t>
      </w:r>
    </w:p>
    <w:p w:rsidR="003D7FAC" w:rsidRDefault="003D7FAC" w:rsidP="003D7FAC">
      <w:r>
        <w:t xml:space="preserve">    Оглавление: </w:t>
      </w:r>
      <w:hyperlink r:id="rId185" w:history="1">
        <w:r w:rsidR="0020723F" w:rsidRPr="00883174">
          <w:rPr>
            <w:rStyle w:val="a8"/>
          </w:rPr>
          <w:t>http://kitap.tatar.ru/ogl/nlrt/nbrt_obr_2534459.pdf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233. 88.57;   И29</w:t>
      </w:r>
    </w:p>
    <w:p w:rsidR="003D7FAC" w:rsidRDefault="003D7FAC" w:rsidP="003D7FAC">
      <w:r>
        <w:t xml:space="preserve">    1784919-Л - чз1</w:t>
      </w:r>
    </w:p>
    <w:p w:rsidR="003D7FAC" w:rsidRDefault="003D7FAC" w:rsidP="003D7FAC">
      <w:r>
        <w:t xml:space="preserve">    Идема, Йохан</w:t>
      </w:r>
    </w:p>
    <w:p w:rsidR="003D7FAC" w:rsidRDefault="003D7FAC" w:rsidP="003D7FAC">
      <w:r>
        <w:t>Как научиться путешествовать : советы о том, как сделать отпуск по-настоящему запоминающимся / Йохан Идема. - Москва : Ад Маргинем Пресс : Музей современного искусства "Гараж", 2019. - [136] с. : ил., портр., цв. ил.; 19. - Указ. в конце кн.. - ISBN 978-5-91103-494-8 : 947,76</w:t>
      </w:r>
    </w:p>
    <w:p w:rsidR="003D7FAC" w:rsidRDefault="003D7FAC" w:rsidP="003D7FAC">
      <w:r>
        <w:t xml:space="preserve">    Оглавление: </w:t>
      </w:r>
      <w:hyperlink r:id="rId186" w:history="1">
        <w:r w:rsidR="0020723F" w:rsidRPr="00883174">
          <w:rPr>
            <w:rStyle w:val="a8"/>
          </w:rPr>
          <w:t>http://kitap.tatar.ru/ogl/nlrt/nbrt_obr_2533717.pdf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234. 88.2;   К67</w:t>
      </w:r>
    </w:p>
    <w:p w:rsidR="003D7FAC" w:rsidRDefault="003D7FAC" w:rsidP="003D7FAC">
      <w:r>
        <w:t xml:space="preserve">    1781129-Л - кх; 1781130-Л - кх; 1781131-Л - кх</w:t>
      </w:r>
    </w:p>
    <w:p w:rsidR="003D7FAC" w:rsidRDefault="003D7FAC" w:rsidP="003D7FAC">
      <w:r>
        <w:t xml:space="preserve">    Корниенко, Александр Федорович</w:t>
      </w:r>
    </w:p>
    <w:p w:rsidR="003D7FAC" w:rsidRDefault="003D7FAC" w:rsidP="003D7FAC">
      <w:r>
        <w:t>Возникновение и развитие допсихических, психических и социальных форм регуляции поведения организма, субъекта, личности / А. Ф. Корниенко; Российская акад. образования, Ин-т педагогики и психологии проф. образования. - Казань : Печать-Сервис-XXI век, 2010. - 184 с. : ил.; 21. - Библиогр.: с. 174-184 (143 назв.). - На 4-й с. обл. авт.: Корниенко А.Ф. - кандидат психол. наук, доц.. - ISBN 978-5-91838-026-0 : 100,00</w:t>
      </w:r>
    </w:p>
    <w:p w:rsidR="003D7FAC" w:rsidRDefault="003D7FAC" w:rsidP="003D7FAC">
      <w:r>
        <w:t xml:space="preserve">    Оглавление: </w:t>
      </w:r>
      <w:hyperlink r:id="rId187" w:history="1">
        <w:r w:rsidR="0020723F" w:rsidRPr="00883174">
          <w:rPr>
            <w:rStyle w:val="a8"/>
          </w:rPr>
          <w:t>http://kitap.tatar.ru/ogl/nlrt/nbrt_obr_2523638.pdf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235. 88.3;   К93</w:t>
      </w:r>
    </w:p>
    <w:p w:rsidR="003D7FAC" w:rsidRDefault="003D7FAC" w:rsidP="003D7FAC">
      <w:r>
        <w:t xml:space="preserve">    1784944-Л - чз2; 1787328-Л - кх</w:t>
      </w:r>
    </w:p>
    <w:p w:rsidR="003D7FAC" w:rsidRDefault="003D7FAC" w:rsidP="003D7FAC">
      <w:r>
        <w:t xml:space="preserve">    Курпатов, Андрей Владимирович</w:t>
      </w:r>
    </w:p>
    <w:p w:rsidR="003D7FAC" w:rsidRDefault="003D7FAC" w:rsidP="003D7FAC">
      <w:r>
        <w:t>Красная таблетка - 2 : вся правда об успехе : книга для интеллектуального меньшинства : абсолютно не рекомендована тем, кто готов по любому поводу оскорбиться / Андрей Курпатов. - Санкт-Петербург : ООО "Дом Печати Издательства Книготорговли "Капитал", 2020. - 344, [1] с. : ил.; 21. - (Серия "Академия смысла").. - ISBN 978-5-6043608-0-4 : 1180,40</w:t>
      </w:r>
    </w:p>
    <w:p w:rsidR="003D7FAC" w:rsidRDefault="003D7FAC" w:rsidP="003D7FAC">
      <w:r>
        <w:t xml:space="preserve">    Оглавление: </w:t>
      </w:r>
      <w:hyperlink r:id="rId188" w:history="1">
        <w:r w:rsidR="0020723F" w:rsidRPr="00883174">
          <w:rPr>
            <w:rStyle w:val="a8"/>
          </w:rPr>
          <w:t>http://kitap.tatar.ru/ogl/nlrt/nbrt_obr_2534292.pdf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236. 88.3;   Н84</w:t>
      </w:r>
    </w:p>
    <w:p w:rsidR="003D7FAC" w:rsidRDefault="003D7FAC" w:rsidP="003D7FAC">
      <w:r>
        <w:t xml:space="preserve">    1787021-Л - чз1</w:t>
      </w:r>
    </w:p>
    <w:p w:rsidR="003D7FAC" w:rsidRDefault="003D7FAC" w:rsidP="003D7FAC">
      <w:r>
        <w:t xml:space="preserve">    Носова, Мария Георгиевна</w:t>
      </w:r>
    </w:p>
    <w:p w:rsidR="003D7FAC" w:rsidRDefault="003D7FAC" w:rsidP="003D7FAC">
      <w:r>
        <w:t>Я уверена. Я уверен : практическая психология уверенности / Мария Носова. - Ростов-на-Дону : Феникс, 2020. - 300 с. - (Серия "Психологический практикум"). - На 4-й с. обл. авт.: Мария Носова, психолог. - ISBN 978-5-222-32909-2 : 678,60</w:t>
      </w:r>
    </w:p>
    <w:p w:rsidR="003D7FAC" w:rsidRDefault="003D7FAC" w:rsidP="003D7FAC">
      <w:r>
        <w:t xml:space="preserve">    Оглавление: </w:t>
      </w:r>
      <w:hyperlink r:id="rId189" w:history="1">
        <w:r w:rsidR="0020723F" w:rsidRPr="00883174">
          <w:rPr>
            <w:rStyle w:val="a8"/>
          </w:rPr>
          <w:t>http://kitap.tatar.ru/ogl/nlrt/nbrt_obr_2535177.pdf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237. 88.50;   С14</w:t>
      </w:r>
    </w:p>
    <w:p w:rsidR="003D7FAC" w:rsidRDefault="003D7FAC" w:rsidP="003D7FAC">
      <w:r>
        <w:t xml:space="preserve">    1786187-Л - чз1</w:t>
      </w:r>
    </w:p>
    <w:p w:rsidR="003D7FAC" w:rsidRDefault="003D7FAC" w:rsidP="003D7FAC">
      <w:r>
        <w:lastRenderedPageBreak/>
        <w:t xml:space="preserve">    Сазыкин, Артем Александрович( психолог-практик)</w:t>
      </w:r>
    </w:p>
    <w:p w:rsidR="003D7FAC" w:rsidRDefault="003D7FAC" w:rsidP="003D7FAC">
      <w:r>
        <w:t>Инструкция для манипулятора : все секреты влияния на людей / Артём Сазыкин. - Ростов-на-Дону : Феникс, 2020. - 142 с. : табл. - (Психологический практикум). - Библиогр.: с. 142. - ISBN 978-5-222-32695-4 : 400,40</w:t>
      </w:r>
    </w:p>
    <w:p w:rsidR="003D7FAC" w:rsidRDefault="003D7FAC" w:rsidP="003D7FAC">
      <w:r>
        <w:t xml:space="preserve">    Оглавление: </w:t>
      </w:r>
      <w:hyperlink r:id="rId190" w:history="1">
        <w:r w:rsidR="0020723F" w:rsidRPr="00883174">
          <w:rPr>
            <w:rStyle w:val="a8"/>
          </w:rPr>
          <w:t>http://kitap.tatar.ru/ogl/nlrt/nbrt_obr_2534270.pdf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238. 88.53;   П86</w:t>
      </w:r>
    </w:p>
    <w:p w:rsidR="003D7FAC" w:rsidRDefault="003D7FAC" w:rsidP="003D7FAC">
      <w:r>
        <w:t xml:space="preserve">    1782474-Л - кх; 1782475-Л - кх</w:t>
      </w:r>
    </w:p>
    <w:p w:rsidR="003D7FAC" w:rsidRDefault="003D7FAC" w:rsidP="003D7FAC">
      <w:r>
        <w:t xml:space="preserve">    Психология социального взаимодействия : учебное пособие / Министерство образования и науки Российской Федерации ; Казанский государственный архитектурно-строительный университет. - Казань : Изд-во КГАСУ, 2013-. - 21 см. - Ч. 1 / Т. В. Сучкова, Г. Т. Сайдашева. - 2013. - 80 с. - Библиогр. в конце разд.. - ISBN 978-5-7829-0403-6 (в обл.) : 50,00</w:t>
      </w:r>
    </w:p>
    <w:p w:rsidR="003D7FAC" w:rsidRDefault="003D7FAC" w:rsidP="003D7FAC">
      <w:r>
        <w:t xml:space="preserve">    Оглавление: </w:t>
      </w:r>
      <w:hyperlink r:id="rId191" w:history="1">
        <w:r w:rsidR="0020723F" w:rsidRPr="00883174">
          <w:rPr>
            <w:rStyle w:val="a8"/>
          </w:rPr>
          <w:t>http://kitap.tatar.ru/ogl/nlrt/nbrt_obr_2526366.pdf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239. 88.576;   Ф37</w:t>
      </w:r>
    </w:p>
    <w:p w:rsidR="003D7FAC" w:rsidRDefault="003D7FAC" w:rsidP="003D7FAC">
      <w:r>
        <w:t xml:space="preserve">    1786959-Л - чз1</w:t>
      </w:r>
    </w:p>
    <w:p w:rsidR="003D7FAC" w:rsidRDefault="003D7FAC" w:rsidP="003D7FAC">
      <w:r>
        <w:t xml:space="preserve">    Фелан, Томас</w:t>
      </w:r>
    </w:p>
    <w:p w:rsidR="003D7FAC" w:rsidRDefault="003D7FAC" w:rsidP="003D7FAC">
      <w:r>
        <w:t>Магия на 1-2-3 : как перестать срываться на ребенка и начать общаться спокойно и с удовольствием / Томас Фелан; [пер. с англ. Е.И. Фатеевой]. - Москва : Бомбора : Эксмо, 2019. - 286, [1] с. : ил., табл. - (Baby Boom! : лучшие книги для родителей). - Библиогр.: с. 285-286. - В конце кн. авт.: Томас У. Фелан, д-р философии. - На обл. авт. не указан. - На обл.: Знаменитая система Томаса Фелана. - ISBN 978-5-04-095037-9 : 331,50</w:t>
      </w:r>
    </w:p>
    <w:p w:rsidR="003D7FAC" w:rsidRDefault="003D7FAC" w:rsidP="003D7FAC">
      <w:r>
        <w:t xml:space="preserve">    Оглавление: </w:t>
      </w:r>
      <w:hyperlink r:id="rId192" w:history="1">
        <w:r w:rsidR="0020723F" w:rsidRPr="00883174">
          <w:rPr>
            <w:rStyle w:val="a8"/>
          </w:rPr>
          <w:t>http://kitap.tatar.ru/ogl/nlrt/nbrt_obr_2534515.pdf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240. 88.3;   Х72</w:t>
      </w:r>
    </w:p>
    <w:p w:rsidR="003D7FAC" w:rsidRDefault="003D7FAC" w:rsidP="003D7FAC">
      <w:r>
        <w:t xml:space="preserve">    1786993-Л - чз1</w:t>
      </w:r>
    </w:p>
    <w:p w:rsidR="003D7FAC" w:rsidRDefault="003D7FAC" w:rsidP="003D7FAC">
      <w:r>
        <w:t xml:space="preserve">    Холланд, Джули</w:t>
      </w:r>
    </w:p>
    <w:p w:rsidR="003D7FAC" w:rsidRDefault="003D7FAC" w:rsidP="003D7FAC">
      <w:r>
        <w:t>Капризные стервы : вся правда: о таблетках, которые мы глотаем, о бессоннице, которой мы мучаемся, о сексе, которого не имеем и о многом другом, из-за чего психуем / Джули Холланд; [перевод с английского Марии Мельниковой]. - Москва : Синдбад, 2019. - 345, [1] с. - На 3-й с. обл. авт.: Джули Холланд, психиатр. - ISBN 978-5-00131-099-0 : 540,80</w:t>
      </w:r>
    </w:p>
    <w:p w:rsidR="003D7FAC" w:rsidRDefault="003D7FAC" w:rsidP="003D7FAC">
      <w:r>
        <w:t xml:space="preserve">    Оглавление: </w:t>
      </w:r>
      <w:hyperlink r:id="rId193" w:history="1">
        <w:r w:rsidR="0020723F" w:rsidRPr="00883174">
          <w:rPr>
            <w:rStyle w:val="a8"/>
          </w:rPr>
          <w:t>http://kitap.tatar.ru/ogl/nlrt/nbrt_obr_2534916.pdf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241. 88.41;   Э39</w:t>
      </w:r>
    </w:p>
    <w:p w:rsidR="003D7FAC" w:rsidRDefault="003D7FAC" w:rsidP="003D7FAC">
      <w:r>
        <w:t xml:space="preserve">    1786947-Л - чз1</w:t>
      </w:r>
    </w:p>
    <w:p w:rsidR="003D7FAC" w:rsidRDefault="003D7FAC" w:rsidP="003D7FAC">
      <w:r>
        <w:t xml:space="preserve">    Экман, Пол</w:t>
      </w:r>
    </w:p>
    <w:p w:rsidR="003D7FAC" w:rsidRDefault="003D7FAC" w:rsidP="003D7FAC">
      <w:r>
        <w:t>Лгуны или фантазеры. Правда о детской лжи / Пол Экман; [пер. с англ. О. Чекчуриной]. - Санкт - Петербург : Питер, 2017. - 268 c. : ил. - (Родителям о детях).. - ISBN 978-5-496-02950-6 (рус.). - ISBN 978-5-496-02950-6 : 520,00</w:t>
      </w:r>
    </w:p>
    <w:p w:rsidR="003D7FAC" w:rsidRDefault="003D7FAC" w:rsidP="003D7FAC">
      <w:r>
        <w:t xml:space="preserve">    Оглавление: </w:t>
      </w:r>
      <w:hyperlink r:id="rId194" w:history="1">
        <w:r w:rsidR="0020723F" w:rsidRPr="00883174">
          <w:rPr>
            <w:rStyle w:val="a8"/>
          </w:rPr>
          <w:t>http://kitap.tatar.ru/ogl/nlrt/nbrt_obr_2304620.pdf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242. 88.576;   Ю92</w:t>
      </w:r>
    </w:p>
    <w:p w:rsidR="003D7FAC" w:rsidRDefault="003D7FAC" w:rsidP="003D7FAC">
      <w:r>
        <w:t xml:space="preserve">    1787028-Л - чз1</w:t>
      </w:r>
    </w:p>
    <w:p w:rsidR="003D7FAC" w:rsidRDefault="003D7FAC" w:rsidP="003D7FAC">
      <w:r>
        <w:t xml:space="preserve">    Юуль, Еспер</w:t>
      </w:r>
    </w:p>
    <w:p w:rsidR="003D7FAC" w:rsidRDefault="003D7FAC" w:rsidP="003D7FAC">
      <w:r>
        <w:lastRenderedPageBreak/>
        <w:t>Дети страны Хюгге : [уроки счастья и любви от лучших в мире родителей] / Еспер Юуль; [перевод с английского И. Меркиной]. - Москва : Эксмо : Бомбора™, 2018. - 250, [2] с. - (Хюгге. Уютные книги о счастье).. - ISBN 978-5-04-095458-2 : 375,70</w:t>
      </w:r>
    </w:p>
    <w:p w:rsidR="003D7FAC" w:rsidRDefault="003D7FAC" w:rsidP="003D7FAC">
      <w:r>
        <w:t xml:space="preserve">    Оглавление: </w:t>
      </w:r>
      <w:hyperlink r:id="rId195" w:history="1">
        <w:r w:rsidR="0020723F" w:rsidRPr="00883174">
          <w:rPr>
            <w:rStyle w:val="a8"/>
          </w:rPr>
          <w:t>http://kitap.tatar.ru/ogl/nlrt/nbrt_obr_2535220.pdf</w:t>
        </w:r>
      </w:hyperlink>
    </w:p>
    <w:p w:rsidR="0020723F" w:rsidRDefault="0020723F" w:rsidP="003D7FAC"/>
    <w:p w:rsidR="003D7FAC" w:rsidRDefault="003D7FAC" w:rsidP="003D7FAC"/>
    <w:p w:rsidR="003D7FAC" w:rsidRDefault="003D7FAC" w:rsidP="003D7FAC">
      <w:r>
        <w:t>243. 88.53;   П86</w:t>
      </w:r>
    </w:p>
    <w:p w:rsidR="003D7FAC" w:rsidRDefault="003D7FAC" w:rsidP="003D7FAC">
      <w:r>
        <w:t xml:space="preserve">    1782476-Л - кх; 1782477-Л - кх</w:t>
      </w:r>
    </w:p>
    <w:p w:rsidR="003D7FAC" w:rsidRDefault="003D7FAC" w:rsidP="003D7FAC">
      <w:r>
        <w:t xml:space="preserve">    Психология социального взаимодействия : учебное пособие / Министерство образования и науки Российской Федерации ; Казанский государственный архитектурно-строительный университет. - Казань : Изд-во КГАСУ, 2013-. - 21 см. - Ч. 2 / Л. Р. Яруллина. - 2013. - 127 с. - Библиогр.: с. 126-127 (23 назв.). - ISBN 978-5-7829-0405-0 (в обл.) : 50,00</w:t>
      </w:r>
    </w:p>
    <w:p w:rsidR="003D7FAC" w:rsidRDefault="003D7FAC" w:rsidP="003D7FAC">
      <w:r>
        <w:t xml:space="preserve">    Оглавление: </w:t>
      </w:r>
      <w:hyperlink r:id="rId196" w:history="1">
        <w:r w:rsidR="0020723F" w:rsidRPr="00883174">
          <w:rPr>
            <w:rStyle w:val="a8"/>
          </w:rPr>
          <w:t>http://kitap.tatar.ru/ogl/nlrt/nbrt_obr_2526365.pdf</w:t>
        </w:r>
      </w:hyperlink>
    </w:p>
    <w:p w:rsidR="0020723F" w:rsidRDefault="0020723F" w:rsidP="003D7FAC"/>
    <w:p w:rsidR="003D7FAC" w:rsidRDefault="003D7FAC" w:rsidP="003D7FAC"/>
    <w:p w:rsidR="00E362A4" w:rsidRDefault="00E362A4" w:rsidP="003D7FAC"/>
    <w:p w:rsidR="00E362A4" w:rsidRDefault="00E362A4" w:rsidP="00E362A4">
      <w:pPr>
        <w:pStyle w:val="1"/>
      </w:pPr>
      <w:bookmarkStart w:id="23" w:name="_Toc54356425"/>
      <w:r>
        <w:t>Литература универсального содержания (ББК 9)</w:t>
      </w:r>
      <w:bookmarkEnd w:id="23"/>
    </w:p>
    <w:p w:rsidR="00E362A4" w:rsidRDefault="00E362A4" w:rsidP="00E362A4">
      <w:pPr>
        <w:pStyle w:val="1"/>
      </w:pPr>
    </w:p>
    <w:p w:rsidR="00E362A4" w:rsidRDefault="00E362A4" w:rsidP="00E362A4">
      <w:r>
        <w:t>244. К  92;   Ж52</w:t>
      </w:r>
    </w:p>
    <w:p w:rsidR="00E362A4" w:rsidRDefault="00E362A4" w:rsidP="00E362A4">
      <w:r>
        <w:t xml:space="preserve">    1782099-Ф - нк</w:t>
      </w:r>
    </w:p>
    <w:p w:rsidR="00E362A4" w:rsidRDefault="00E362A4" w:rsidP="00E362A4">
      <w:r>
        <w:t xml:space="preserve">    Жёлтые страницы. Татарстан- 2008 / [гл. ред. И. А. Воронина]. - Казань : ООО "Элемтэ- Медиа", 2008. - 751 с., [3] л. цв. ил. : ил. - Тит. л. отсутствует, описание с обл. : 150,00</w:t>
      </w:r>
    </w:p>
    <w:p w:rsidR="00E362A4" w:rsidRDefault="00E362A4" w:rsidP="00E362A4">
      <w:r>
        <w:t xml:space="preserve">    Оглавление: </w:t>
      </w:r>
      <w:hyperlink r:id="rId197" w:history="1">
        <w:r w:rsidR="0020723F" w:rsidRPr="00883174">
          <w:rPr>
            <w:rStyle w:val="a8"/>
          </w:rPr>
          <w:t>http://kitap.tatar.ru/ogl/nlrt/nbrt_obr_2529549.pdf</w:t>
        </w:r>
      </w:hyperlink>
    </w:p>
    <w:p w:rsidR="0020723F" w:rsidRDefault="0020723F" w:rsidP="00E362A4"/>
    <w:p w:rsidR="00E362A4" w:rsidRDefault="00E362A4" w:rsidP="00E362A4"/>
    <w:p w:rsidR="00E362A4" w:rsidRDefault="00E362A4" w:rsidP="00E362A4">
      <w:r>
        <w:t>245. К  92;   Ж52</w:t>
      </w:r>
    </w:p>
    <w:p w:rsidR="00E362A4" w:rsidRDefault="00E362A4" w:rsidP="00E362A4">
      <w:r>
        <w:t xml:space="preserve">    1782100-Ф - нк</w:t>
      </w:r>
    </w:p>
    <w:p w:rsidR="00E362A4" w:rsidRDefault="00E362A4" w:rsidP="00E362A4">
      <w:r>
        <w:t xml:space="preserve">    Жёлтые страницы. Татарстан- 2009 / [гл. ред. И. А. Воронина]. - Казань : ООО "Элемтэ- Медиа", 2009. - 751 с. : ил. - Тит. л. отсутствует, описание с обл. : 150,00</w:t>
      </w:r>
    </w:p>
    <w:p w:rsidR="00E362A4" w:rsidRDefault="00E362A4" w:rsidP="00E362A4">
      <w:r>
        <w:t xml:space="preserve">    Оглавление: </w:t>
      </w:r>
      <w:hyperlink r:id="rId198" w:history="1">
        <w:r w:rsidR="0020723F" w:rsidRPr="00883174">
          <w:rPr>
            <w:rStyle w:val="a8"/>
          </w:rPr>
          <w:t>http://kitap.tatar.ru/ogl/nlrt/nbrt_obr_2529585.pdf</w:t>
        </w:r>
      </w:hyperlink>
    </w:p>
    <w:p w:rsidR="0020723F" w:rsidRDefault="0020723F" w:rsidP="00E362A4"/>
    <w:p w:rsidR="00E362A4" w:rsidRDefault="00E362A4" w:rsidP="00E362A4"/>
    <w:p w:rsidR="00E362A4" w:rsidRDefault="00E362A4" w:rsidP="00E362A4">
      <w:r>
        <w:t>246. К  92;   Т52</w:t>
      </w:r>
    </w:p>
    <w:p w:rsidR="00E362A4" w:rsidRDefault="00E362A4" w:rsidP="00E362A4">
      <w:r>
        <w:t xml:space="preserve">    1782097-Ф - нк</w:t>
      </w:r>
    </w:p>
    <w:p w:rsidR="00E362A4" w:rsidRDefault="00E362A4" w:rsidP="00E362A4">
      <w:r>
        <w:t xml:space="preserve">    Толковые Жёлтые Страницы. Татарстан' 2005 : телефонный справочник / [гл. ред. Е. Геншпринг]. - Казань : Рекламное агенство "РЕМАРК", 2005. - 704 с. : ил. - Тит. л. отсутствует, описание с обл.. - ISBN 5-901299-08-6 : 150,00</w:t>
      </w:r>
    </w:p>
    <w:p w:rsidR="00E362A4" w:rsidRDefault="00E362A4" w:rsidP="00E362A4">
      <w:r>
        <w:t xml:space="preserve">    Оглавление: </w:t>
      </w:r>
      <w:hyperlink r:id="rId199" w:history="1">
        <w:r w:rsidR="0020723F" w:rsidRPr="00883174">
          <w:rPr>
            <w:rStyle w:val="a8"/>
          </w:rPr>
          <w:t>http://kitap.tatar.ru/ogl/nlrt/nbrt_obr_2149686.pdf</w:t>
        </w:r>
      </w:hyperlink>
    </w:p>
    <w:p w:rsidR="0020723F" w:rsidRDefault="0020723F" w:rsidP="00E362A4"/>
    <w:p w:rsidR="00E362A4" w:rsidRDefault="00E362A4" w:rsidP="00E362A4"/>
    <w:p w:rsidR="00E362A4" w:rsidRDefault="00E362A4" w:rsidP="00E362A4"/>
    <w:p w:rsidR="00E362A4" w:rsidRDefault="00E362A4" w:rsidP="00E362A4">
      <w:pPr>
        <w:pStyle w:val="1"/>
      </w:pPr>
      <w:bookmarkStart w:id="24" w:name="_Toc54356426"/>
      <w:r>
        <w:t>Неизвестный ББК и/или УДК</w:t>
      </w:r>
      <w:bookmarkEnd w:id="24"/>
    </w:p>
    <w:p w:rsidR="00E362A4" w:rsidRDefault="00E362A4" w:rsidP="00E362A4">
      <w:r>
        <w:t>247. С(Каз);   П67</w:t>
      </w:r>
    </w:p>
    <w:p w:rsidR="00E362A4" w:rsidRDefault="00E362A4" w:rsidP="00E362A4">
      <w:r>
        <w:t xml:space="preserve">    1782125-М - кх</w:t>
      </w:r>
    </w:p>
    <w:p w:rsidR="00E362A4" w:rsidRDefault="00E362A4" w:rsidP="00E362A4">
      <w:r>
        <w:t xml:space="preserve">    Поэты Казахстана / вступительная статья, составление, биографические справки и примечания М. М. Магауина ; редакция стихотворных переводов Е. М. Винокурова. - Ленинград : Советский писатель, Ленинградское отделение, 1978. - 606, [1] c. - </w:t>
      </w:r>
      <w:r>
        <w:lastRenderedPageBreak/>
        <w:t>(Библиотека поэта. Малая серия : третье издание). - Содержит краткие биографии поэтов : 50,00</w:t>
      </w:r>
    </w:p>
    <w:p w:rsidR="00E362A4" w:rsidRDefault="00E362A4" w:rsidP="00E362A4">
      <w:r>
        <w:t xml:space="preserve">    Оглавление: </w:t>
      </w:r>
      <w:hyperlink r:id="rId200" w:history="1">
        <w:r w:rsidR="0020723F" w:rsidRPr="00883174">
          <w:rPr>
            <w:rStyle w:val="a8"/>
          </w:rPr>
          <w:t>http://kitap.tatar.ru/ogl/nlrt/nbrt_obr_2530002.pdf</w:t>
        </w:r>
      </w:hyperlink>
    </w:p>
    <w:p w:rsidR="0020723F" w:rsidRDefault="0020723F" w:rsidP="00E362A4">
      <w:bookmarkStart w:id="25" w:name="_GoBack"/>
      <w:bookmarkEnd w:id="25"/>
    </w:p>
    <w:p w:rsidR="00E362A4" w:rsidRDefault="00E362A4" w:rsidP="00E362A4"/>
    <w:p w:rsidR="00354AAC" w:rsidRPr="00E37494" w:rsidRDefault="00354AAC" w:rsidP="00E362A4"/>
    <w:sectPr w:rsidR="00354AAC" w:rsidRPr="00E37494">
      <w:headerReference w:type="even" r:id="rId201"/>
      <w:headerReference w:type="default" r:id="rId20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80" w:rsidRDefault="00F06A80">
      <w:r>
        <w:separator/>
      </w:r>
    </w:p>
  </w:endnote>
  <w:endnote w:type="continuationSeparator" w:id="0">
    <w:p w:rsidR="00F06A80" w:rsidRDefault="00F0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80" w:rsidRDefault="00F06A80">
      <w:r>
        <w:separator/>
      </w:r>
    </w:p>
  </w:footnote>
  <w:footnote w:type="continuationSeparator" w:id="0">
    <w:p w:rsidR="00F06A80" w:rsidRDefault="00F0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2A" w:rsidRDefault="00C96E2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6E2A" w:rsidRDefault="00C96E2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2A" w:rsidRDefault="00C96E2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23F">
      <w:rPr>
        <w:rStyle w:val="a5"/>
        <w:noProof/>
      </w:rPr>
      <w:t>46</w:t>
    </w:r>
    <w:r>
      <w:rPr>
        <w:rStyle w:val="a5"/>
      </w:rPr>
      <w:fldChar w:fldCharType="end"/>
    </w:r>
  </w:p>
  <w:p w:rsidR="00C96E2A" w:rsidRDefault="00C96E2A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22C"/>
    <w:rsid w:val="00096BDB"/>
    <w:rsid w:val="00121169"/>
    <w:rsid w:val="0013113E"/>
    <w:rsid w:val="00200394"/>
    <w:rsid w:val="0020723F"/>
    <w:rsid w:val="002542A6"/>
    <w:rsid w:val="00292721"/>
    <w:rsid w:val="00354AAC"/>
    <w:rsid w:val="00390298"/>
    <w:rsid w:val="0039279E"/>
    <w:rsid w:val="003D7FAC"/>
    <w:rsid w:val="003F6B55"/>
    <w:rsid w:val="00575110"/>
    <w:rsid w:val="00745A65"/>
    <w:rsid w:val="007C1698"/>
    <w:rsid w:val="007D3109"/>
    <w:rsid w:val="00851D15"/>
    <w:rsid w:val="008B66B6"/>
    <w:rsid w:val="0091131D"/>
    <w:rsid w:val="009C161D"/>
    <w:rsid w:val="00AC3F9B"/>
    <w:rsid w:val="00AF6744"/>
    <w:rsid w:val="00B34005"/>
    <w:rsid w:val="00B672B6"/>
    <w:rsid w:val="00B82E97"/>
    <w:rsid w:val="00C079DD"/>
    <w:rsid w:val="00C96E2A"/>
    <w:rsid w:val="00D050A2"/>
    <w:rsid w:val="00D1394C"/>
    <w:rsid w:val="00D1650B"/>
    <w:rsid w:val="00D364D9"/>
    <w:rsid w:val="00DB0C3F"/>
    <w:rsid w:val="00E3422C"/>
    <w:rsid w:val="00E362A4"/>
    <w:rsid w:val="00E37494"/>
    <w:rsid w:val="00F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164E7-80B6-4968-B435-181707F8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C96E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33084.pdf" TargetMode="External"/><Relationship Id="rId21" Type="http://schemas.openxmlformats.org/officeDocument/2006/relationships/hyperlink" Target="http://kitap.tatar.ru/ogl/nlrt/nbrt_obr_2464757.pdf" TargetMode="External"/><Relationship Id="rId42" Type="http://schemas.openxmlformats.org/officeDocument/2006/relationships/hyperlink" Target="http://kitap.tatar.ru/ogl/nlrt/nbrt_obr_2528980.pdf" TargetMode="External"/><Relationship Id="rId63" Type="http://schemas.openxmlformats.org/officeDocument/2006/relationships/hyperlink" Target="http://kitap.tatar.ru/ogl/nlrt/nbrt_obr_2529900.pdf" TargetMode="External"/><Relationship Id="rId84" Type="http://schemas.openxmlformats.org/officeDocument/2006/relationships/hyperlink" Target="http://kitap.tatar.ru/ogl/nlrt/nbrt_obr_2534692.pdf" TargetMode="External"/><Relationship Id="rId138" Type="http://schemas.openxmlformats.org/officeDocument/2006/relationships/hyperlink" Target="http://kitap.tatar.ru/ogl/nlrt/nbrt_obr_2493104.pdf" TargetMode="External"/><Relationship Id="rId159" Type="http://schemas.openxmlformats.org/officeDocument/2006/relationships/hyperlink" Target="http://kitap.tatar.ru/ogl/nlrt/nbrt_obr_2528158.pdf" TargetMode="External"/><Relationship Id="rId170" Type="http://schemas.openxmlformats.org/officeDocument/2006/relationships/hyperlink" Target="http://kitap.tatar.ru/ogl/nlrt/nbrt_obr_2472911.pdf" TargetMode="External"/><Relationship Id="rId191" Type="http://schemas.openxmlformats.org/officeDocument/2006/relationships/hyperlink" Target="http://kitap.tatar.ru/ogl/nlrt/nbrt_obr_2526366.pdf" TargetMode="External"/><Relationship Id="rId196" Type="http://schemas.openxmlformats.org/officeDocument/2006/relationships/hyperlink" Target="http://kitap.tatar.ru/ogl/nlrt/nbrt_obr_2526365.pdf" TargetMode="External"/><Relationship Id="rId200" Type="http://schemas.openxmlformats.org/officeDocument/2006/relationships/hyperlink" Target="http://kitap.tatar.ru/ogl/nlrt/nbrt_obr_2530002.pdf" TargetMode="External"/><Relationship Id="rId16" Type="http://schemas.openxmlformats.org/officeDocument/2006/relationships/hyperlink" Target="http://kitap.tatar.ru/ogl/nlrt/nbrt_obr_2529660.pdf" TargetMode="External"/><Relationship Id="rId107" Type="http://schemas.openxmlformats.org/officeDocument/2006/relationships/hyperlink" Target="http://kitap.tatar.ru/ogl/nlrt/nbrt_obr_2521881.pdf" TargetMode="External"/><Relationship Id="rId11" Type="http://schemas.openxmlformats.org/officeDocument/2006/relationships/hyperlink" Target="http://kitap.tatar.ru/ogl/nlrt/nbrt_obr_2489883.pdf" TargetMode="External"/><Relationship Id="rId32" Type="http://schemas.openxmlformats.org/officeDocument/2006/relationships/hyperlink" Target="http://kitap.tatar.ru/ogl/nlrt/nbrt_obr_2533813.pdf" TargetMode="External"/><Relationship Id="rId37" Type="http://schemas.openxmlformats.org/officeDocument/2006/relationships/hyperlink" Target="http://kitap.tatar.ru/ogl/nlrt/nbrt_obr_2525669.pdf" TargetMode="External"/><Relationship Id="rId53" Type="http://schemas.openxmlformats.org/officeDocument/2006/relationships/hyperlink" Target="http://kitap.tatar.ru/ogl/nlrt/nbrt_obr_2534389.pdf" TargetMode="External"/><Relationship Id="rId58" Type="http://schemas.openxmlformats.org/officeDocument/2006/relationships/hyperlink" Target="http://kitap.tatar.ru/ogl/nlrt/nbrt_obr_2534422.pdf" TargetMode="External"/><Relationship Id="rId74" Type="http://schemas.openxmlformats.org/officeDocument/2006/relationships/hyperlink" Target="http://kitap.tatar.ru/ogl/nlrt/nbrt_obr_2522709.pdf" TargetMode="External"/><Relationship Id="rId79" Type="http://schemas.openxmlformats.org/officeDocument/2006/relationships/hyperlink" Target="http://kitap.tatar.ru/ogl/nlrt/nbrt_obr_2534468.pdf" TargetMode="External"/><Relationship Id="rId102" Type="http://schemas.openxmlformats.org/officeDocument/2006/relationships/hyperlink" Target="http://kitap.tatar.ru/ogl/nlrt/nbrt_obr_2528153.pdf" TargetMode="External"/><Relationship Id="rId123" Type="http://schemas.openxmlformats.org/officeDocument/2006/relationships/hyperlink" Target="http://kitap.tatar.ru/ogl/nlrt/nbrt_obr_2278888.pdf" TargetMode="External"/><Relationship Id="rId128" Type="http://schemas.openxmlformats.org/officeDocument/2006/relationships/hyperlink" Target="http://kitap.tatar.ru/ogl/nlrt/nbrt_obr_2535040.pdf" TargetMode="External"/><Relationship Id="rId144" Type="http://schemas.openxmlformats.org/officeDocument/2006/relationships/hyperlink" Target="http://kitap.tatar.ru/ogl/nlrt/nbrt_obr_2510642.pdf" TargetMode="External"/><Relationship Id="rId149" Type="http://schemas.openxmlformats.org/officeDocument/2006/relationships/hyperlink" Target="http://kitap.tatar.ru/ogl/nlrt/nbrt_obr_2466210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29636.pdf" TargetMode="External"/><Relationship Id="rId95" Type="http://schemas.openxmlformats.org/officeDocument/2006/relationships/hyperlink" Target="http://kitap.tatar.ru/ogl/nlrt/nbrt_obr_2533614.pdf" TargetMode="External"/><Relationship Id="rId160" Type="http://schemas.openxmlformats.org/officeDocument/2006/relationships/hyperlink" Target="http://kitap.tatar.ru/ogl/nlrt/nbrt_obr_2520238.pdf" TargetMode="External"/><Relationship Id="rId165" Type="http://schemas.openxmlformats.org/officeDocument/2006/relationships/hyperlink" Target="http://kitap.tatar.ru/ogl/nlrt/nbrt_obr_2519783.pdf" TargetMode="External"/><Relationship Id="rId181" Type="http://schemas.openxmlformats.org/officeDocument/2006/relationships/hyperlink" Target="http://kitap.tatar.ru/ogl/nlrt/nbrt_obr_2534899.pdf" TargetMode="External"/><Relationship Id="rId186" Type="http://schemas.openxmlformats.org/officeDocument/2006/relationships/hyperlink" Target="http://kitap.tatar.ru/ogl/nlrt/nbrt_obr_2533717.pdf" TargetMode="External"/><Relationship Id="rId22" Type="http://schemas.openxmlformats.org/officeDocument/2006/relationships/hyperlink" Target="http://kitap.tatar.ru/ogl/nlrt/nbrt_obr_2534574.pdf" TargetMode="External"/><Relationship Id="rId27" Type="http://schemas.openxmlformats.org/officeDocument/2006/relationships/hyperlink" Target="http://kitap.tatar.ru/ogl/nlrt/nbrt_obr_2534668.pdf" TargetMode="External"/><Relationship Id="rId43" Type="http://schemas.openxmlformats.org/officeDocument/2006/relationships/hyperlink" Target="http://kitap.tatar.ru/ogl/nlrt/nbrt_obr_2528612.pdf" TargetMode="External"/><Relationship Id="rId48" Type="http://schemas.openxmlformats.org/officeDocument/2006/relationships/hyperlink" Target="http://kitap.tatar.ru/ogl/nlrt/nbrt_obr_2527981.pdf" TargetMode="External"/><Relationship Id="rId64" Type="http://schemas.openxmlformats.org/officeDocument/2006/relationships/hyperlink" Target="http://kitap.tatar.ru/ogl/nlrt/nbrt_obr_2520307.pdf" TargetMode="External"/><Relationship Id="rId69" Type="http://schemas.openxmlformats.org/officeDocument/2006/relationships/hyperlink" Target="http://kitap.tatar.ru/ogl/nlrt/nbrt_obr_2528391.pdf" TargetMode="External"/><Relationship Id="rId113" Type="http://schemas.openxmlformats.org/officeDocument/2006/relationships/hyperlink" Target="http://kitap.tatar.ru/ogl/nlrt/nbrt_obr_2279300.pdf" TargetMode="External"/><Relationship Id="rId118" Type="http://schemas.openxmlformats.org/officeDocument/2006/relationships/hyperlink" Target="http://kitap.tatar.ru/ogl/nlrt/nbrt_obr_2534730.pdf" TargetMode="External"/><Relationship Id="rId134" Type="http://schemas.openxmlformats.org/officeDocument/2006/relationships/hyperlink" Target="http://kitap.tatar.ru/ogl/nlrt/nbrt_obr_2534880.pdf" TargetMode="External"/><Relationship Id="rId139" Type="http://schemas.openxmlformats.org/officeDocument/2006/relationships/hyperlink" Target="http://kitap.tatar.ru/ogl/nlrt/nbrt_obr_2520014.pdf" TargetMode="External"/><Relationship Id="rId80" Type="http://schemas.openxmlformats.org/officeDocument/2006/relationships/hyperlink" Target="http://kitap.tatar.ru/ogl/nlrt/nbrt_obr_2534250.pdf" TargetMode="External"/><Relationship Id="rId85" Type="http://schemas.openxmlformats.org/officeDocument/2006/relationships/hyperlink" Target="http://kitap.tatar.ru/ogl/nlrt/nbrt_obr_2534277.pdf" TargetMode="External"/><Relationship Id="rId150" Type="http://schemas.openxmlformats.org/officeDocument/2006/relationships/hyperlink" Target="http://kitap.tatar.ru/ogl/nlrt/nbrt_obr_2507624.pdf" TargetMode="External"/><Relationship Id="rId155" Type="http://schemas.openxmlformats.org/officeDocument/2006/relationships/hyperlink" Target="http://kitap.tatar.ru/ogl/nlrt/nbrt_obr_2515399.pdf" TargetMode="External"/><Relationship Id="rId171" Type="http://schemas.openxmlformats.org/officeDocument/2006/relationships/hyperlink" Target="http://kitap.tatar.ru/ogl/nlrt/nbrt_obr_2534968.pdf" TargetMode="External"/><Relationship Id="rId176" Type="http://schemas.openxmlformats.org/officeDocument/2006/relationships/hyperlink" Target="http://kitap.tatar.ru/ogl/nlrt/nbrt_obr_2525880.pdf" TargetMode="External"/><Relationship Id="rId192" Type="http://schemas.openxmlformats.org/officeDocument/2006/relationships/hyperlink" Target="http://kitap.tatar.ru/ogl/nlrt/nbrt_obr_2534515.pdf" TargetMode="External"/><Relationship Id="rId197" Type="http://schemas.openxmlformats.org/officeDocument/2006/relationships/hyperlink" Target="http://kitap.tatar.ru/ogl/nlrt/nbrt_obr_2529549.pdf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kitap.tatar.ru/ogl/nlrt/nbrt_obr_2534796.pdf" TargetMode="External"/><Relationship Id="rId17" Type="http://schemas.openxmlformats.org/officeDocument/2006/relationships/hyperlink" Target="http://kitap.tatar.ru/ogl/nlrt/nbrt_obr_2471219.pdf" TargetMode="External"/><Relationship Id="rId33" Type="http://schemas.openxmlformats.org/officeDocument/2006/relationships/hyperlink" Target="http://kitap.tatar.ru/ogl/nlrt/nbrt_obr_2535029.pdf" TargetMode="External"/><Relationship Id="rId38" Type="http://schemas.openxmlformats.org/officeDocument/2006/relationships/hyperlink" Target="http://kitap.tatar.ru/ogl/nlrt/nbrt_obr_2528316.pdf" TargetMode="External"/><Relationship Id="rId59" Type="http://schemas.openxmlformats.org/officeDocument/2006/relationships/hyperlink" Target="http://kitap.tatar.ru/ogl/nlrt/nbrt_obr_2525943.pdf" TargetMode="External"/><Relationship Id="rId103" Type="http://schemas.openxmlformats.org/officeDocument/2006/relationships/hyperlink" Target="http://kitap.tatar.ru/ogl/nlrt/nbrt_obr_1594692.pdf" TargetMode="External"/><Relationship Id="rId108" Type="http://schemas.openxmlformats.org/officeDocument/2006/relationships/hyperlink" Target="http://kitap.tatar.ru/ogl/nlrt/nbrt_obr_2534613.pdf" TargetMode="External"/><Relationship Id="rId124" Type="http://schemas.openxmlformats.org/officeDocument/2006/relationships/hyperlink" Target="http://kitap.tatar.ru/ogl/nlrt/nbrt_obr_2361470.pdf" TargetMode="External"/><Relationship Id="rId129" Type="http://schemas.openxmlformats.org/officeDocument/2006/relationships/hyperlink" Target="http://kitap.tatar.ru/ogl/nlrt/nbrt_obr_2523159.pdf" TargetMode="External"/><Relationship Id="rId54" Type="http://schemas.openxmlformats.org/officeDocument/2006/relationships/hyperlink" Target="http://kitap.tatar.ru/ogl/nlrt/nbrt_obr_2531435.pdf" TargetMode="External"/><Relationship Id="rId70" Type="http://schemas.openxmlformats.org/officeDocument/2006/relationships/hyperlink" Target="http://kitap.tatar.ru/ogl/nlrt/nbrt_obr_2525749.pdf" TargetMode="External"/><Relationship Id="rId75" Type="http://schemas.openxmlformats.org/officeDocument/2006/relationships/hyperlink" Target="http://kitap.tatar.ru/ogl/nlrt/nbrt_obr_2528084.pdf" TargetMode="External"/><Relationship Id="rId91" Type="http://schemas.openxmlformats.org/officeDocument/2006/relationships/hyperlink" Target="http://kitap.tatar.ru/ogl/nlrt/nbrt_obr_2528234.pdf" TargetMode="External"/><Relationship Id="rId96" Type="http://schemas.openxmlformats.org/officeDocument/2006/relationships/hyperlink" Target="http://kitap.tatar.ru/ogl/nlrt/nbrt_obr_2525200.pdf" TargetMode="External"/><Relationship Id="rId140" Type="http://schemas.openxmlformats.org/officeDocument/2006/relationships/hyperlink" Target="http://kitap.tatar.ru/ogl/nlrt/nbrt_obr_2438705.pdf" TargetMode="External"/><Relationship Id="rId145" Type="http://schemas.openxmlformats.org/officeDocument/2006/relationships/hyperlink" Target="http://kitap.tatar.ru/ogl/nlrt/nbrt_obr_2534943.pdf" TargetMode="External"/><Relationship Id="rId161" Type="http://schemas.openxmlformats.org/officeDocument/2006/relationships/hyperlink" Target="http://kitap.tatar.ru/ogl/nlrt/nbrt_obr_2533654.pdf" TargetMode="External"/><Relationship Id="rId166" Type="http://schemas.openxmlformats.org/officeDocument/2006/relationships/hyperlink" Target="http://kitap.tatar.ru/ogl/nlrt/nbrt_obr_2519608.pdf" TargetMode="External"/><Relationship Id="rId182" Type="http://schemas.openxmlformats.org/officeDocument/2006/relationships/hyperlink" Target="http://kitap.tatar.ru/ogl/nlrt/nbrt_obr_2533982.pdf" TargetMode="External"/><Relationship Id="rId187" Type="http://schemas.openxmlformats.org/officeDocument/2006/relationships/hyperlink" Target="http://kitap.tatar.ru/ogl/nlrt/nbrt_obr_252363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20747.pdf" TargetMode="External"/><Relationship Id="rId23" Type="http://schemas.openxmlformats.org/officeDocument/2006/relationships/hyperlink" Target="http://kitap.tatar.ru/ogl/nlrt/nbrt_obr_2519136.pdf" TargetMode="External"/><Relationship Id="rId28" Type="http://schemas.openxmlformats.org/officeDocument/2006/relationships/hyperlink" Target="http://kitap.tatar.ru/ogl/nlrt/nbrt_obr_2534678.pdf" TargetMode="External"/><Relationship Id="rId49" Type="http://schemas.openxmlformats.org/officeDocument/2006/relationships/hyperlink" Target="http://kitap.tatar.ru/ogl/nlrt/nbrt_obr_2522978.pdf" TargetMode="External"/><Relationship Id="rId114" Type="http://schemas.openxmlformats.org/officeDocument/2006/relationships/hyperlink" Target="http://kitap.tatar.ru/ogl/nlrt/nbrt_obr_2534091.pdf" TargetMode="External"/><Relationship Id="rId119" Type="http://schemas.openxmlformats.org/officeDocument/2006/relationships/hyperlink" Target="http://kitap.tatar.ru/ogl/nlrt/nbrt_obr_2522500.pdf" TargetMode="External"/><Relationship Id="rId44" Type="http://schemas.openxmlformats.org/officeDocument/2006/relationships/hyperlink" Target="http://kitap.tatar.ru/ogl/nlrt/nbrt_obr_2530596.pdf" TargetMode="External"/><Relationship Id="rId60" Type="http://schemas.openxmlformats.org/officeDocument/2006/relationships/hyperlink" Target="http://kitap.tatar.ru/ogl/nlrt/nbrt_obr_2534439.pdf" TargetMode="External"/><Relationship Id="rId65" Type="http://schemas.openxmlformats.org/officeDocument/2006/relationships/hyperlink" Target="http://kitap.tatar.ru/ogl/nlrt/nbrt_obr_2525147.pdf" TargetMode="External"/><Relationship Id="rId81" Type="http://schemas.openxmlformats.org/officeDocument/2006/relationships/hyperlink" Target="http://kitap.tatar.ru/ogl/nlrt/nbrt_obr_2534284.pdf" TargetMode="External"/><Relationship Id="rId86" Type="http://schemas.openxmlformats.org/officeDocument/2006/relationships/hyperlink" Target="http://kitap.tatar.ru/ogl/nlrt/nbrt_obr_2535140.pdf" TargetMode="External"/><Relationship Id="rId130" Type="http://schemas.openxmlformats.org/officeDocument/2006/relationships/hyperlink" Target="http://kitap.tatar.ru/ogl/nlrt/nbrt_obr_2525160.pdf" TargetMode="External"/><Relationship Id="rId135" Type="http://schemas.openxmlformats.org/officeDocument/2006/relationships/hyperlink" Target="http://kitap.tatar.ru/ogl/nlrt/nbrt_obr_2534864.pdf" TargetMode="External"/><Relationship Id="rId151" Type="http://schemas.openxmlformats.org/officeDocument/2006/relationships/hyperlink" Target="http://kitap.tatar.ru/ogl/nlrt/nbrt_obr_2388869.pdf" TargetMode="External"/><Relationship Id="rId156" Type="http://schemas.openxmlformats.org/officeDocument/2006/relationships/hyperlink" Target="http://kitap.tatar.ru/ogl/nlrt/nbrt_obr_2532886.pdf" TargetMode="External"/><Relationship Id="rId177" Type="http://schemas.openxmlformats.org/officeDocument/2006/relationships/hyperlink" Target="http://kitap.tatar.ru/ogl/nlrt/nbrt_obr_2527868.pdf" TargetMode="External"/><Relationship Id="rId198" Type="http://schemas.openxmlformats.org/officeDocument/2006/relationships/hyperlink" Target="http://kitap.tatar.ru/ogl/nlrt/nbrt_obr_2529585.pdf" TargetMode="External"/><Relationship Id="rId172" Type="http://schemas.openxmlformats.org/officeDocument/2006/relationships/hyperlink" Target="http://kitap.tatar.ru/ogl/nlrt/nbrt_obr_2528791.pdf" TargetMode="External"/><Relationship Id="rId193" Type="http://schemas.openxmlformats.org/officeDocument/2006/relationships/hyperlink" Target="http://kitap.tatar.ru/ogl/nlrt/nbrt_obr_2534916.pdf" TargetMode="External"/><Relationship Id="rId202" Type="http://schemas.openxmlformats.org/officeDocument/2006/relationships/header" Target="header2.xml"/><Relationship Id="rId13" Type="http://schemas.openxmlformats.org/officeDocument/2006/relationships/hyperlink" Target="http://kitap.tatar.ru/ogl/nlrt/nbrt_obr_2530502.pdf" TargetMode="External"/><Relationship Id="rId18" Type="http://schemas.openxmlformats.org/officeDocument/2006/relationships/hyperlink" Target="http://kitap.tatar.ru/ogl/nlrt/nbrt_obr_2413814.pdf" TargetMode="External"/><Relationship Id="rId39" Type="http://schemas.openxmlformats.org/officeDocument/2006/relationships/hyperlink" Target="http://kitap.tatar.ru/ogl/nlrt/nbrt_obr_2523011.pdf" TargetMode="External"/><Relationship Id="rId109" Type="http://schemas.openxmlformats.org/officeDocument/2006/relationships/hyperlink" Target="http://kitap.tatar.ru/ogl/nlrt/nbrt_obr_2117684.pdf" TargetMode="External"/><Relationship Id="rId34" Type="http://schemas.openxmlformats.org/officeDocument/2006/relationships/hyperlink" Target="http://kitap.tatar.ru/ogl/nlrt/nbrt_obr_2533759.pdf" TargetMode="External"/><Relationship Id="rId50" Type="http://schemas.openxmlformats.org/officeDocument/2006/relationships/hyperlink" Target="http://kitap.tatar.ru/ogl/nlrt/nbrt_obr_2533690.pdf" TargetMode="External"/><Relationship Id="rId55" Type="http://schemas.openxmlformats.org/officeDocument/2006/relationships/hyperlink" Target="http://kitap.tatar.ru/ogl/nlrt/nbrt_obr_2526100.pdf" TargetMode="External"/><Relationship Id="rId76" Type="http://schemas.openxmlformats.org/officeDocument/2006/relationships/hyperlink" Target="http://kitap.tatar.ru/ogl/nlrt/nbrt_obr_2535180.pdf" TargetMode="External"/><Relationship Id="rId97" Type="http://schemas.openxmlformats.org/officeDocument/2006/relationships/hyperlink" Target="http://kitap.tatar.ru/ogl/nlrt/nbrt_obr_2535245.pdf" TargetMode="External"/><Relationship Id="rId104" Type="http://schemas.openxmlformats.org/officeDocument/2006/relationships/hyperlink" Target="http://kitap.tatar.ru/ogl/nlrt/nbrt_obr_2533821.pdf" TargetMode="External"/><Relationship Id="rId120" Type="http://schemas.openxmlformats.org/officeDocument/2006/relationships/hyperlink" Target="http://kitap.tatar.ru/ogl/nlrt/nbrt_obr_2516322.pdf" TargetMode="External"/><Relationship Id="rId125" Type="http://schemas.openxmlformats.org/officeDocument/2006/relationships/hyperlink" Target="http://kitap.tatar.ru/ogl/nlrt/nbrt_obr_2530511.pdf" TargetMode="External"/><Relationship Id="rId141" Type="http://schemas.openxmlformats.org/officeDocument/2006/relationships/hyperlink" Target="http://kitap.tatar.ru/ogl/nlrt/nbrt_obr_2179715.pdf" TargetMode="External"/><Relationship Id="rId146" Type="http://schemas.openxmlformats.org/officeDocument/2006/relationships/hyperlink" Target="http://kitap.tatar.ru/ogl/nlrt/nbrt_obr_2442836.pdf" TargetMode="External"/><Relationship Id="rId167" Type="http://schemas.openxmlformats.org/officeDocument/2006/relationships/hyperlink" Target="http://kitap.tatar.ru/ogl/nlrt/nbrt_obr_2497894.pdf" TargetMode="External"/><Relationship Id="rId188" Type="http://schemas.openxmlformats.org/officeDocument/2006/relationships/hyperlink" Target="http://kitap.tatar.ru/ogl/nlrt/nbrt_obr_2534292.pdf" TargetMode="External"/><Relationship Id="rId7" Type="http://schemas.openxmlformats.org/officeDocument/2006/relationships/hyperlink" Target="http://kitap.tatar.ru/ogl/nlrt/nbrt_obr_2523874.pdf" TargetMode="External"/><Relationship Id="rId71" Type="http://schemas.openxmlformats.org/officeDocument/2006/relationships/hyperlink" Target="http://kitap.tatar.ru/ogl/nlrt/nbrt_obr_2529301.pdf" TargetMode="External"/><Relationship Id="rId92" Type="http://schemas.openxmlformats.org/officeDocument/2006/relationships/hyperlink" Target="http://kitap.tatar.ru/ogl/nlrt/nbrt_obr_2527973.pdf" TargetMode="External"/><Relationship Id="rId162" Type="http://schemas.openxmlformats.org/officeDocument/2006/relationships/hyperlink" Target="http://kitap.tatar.ru/ogl/nlrt/nbrt_obr_2534454.pdf" TargetMode="External"/><Relationship Id="rId183" Type="http://schemas.openxmlformats.org/officeDocument/2006/relationships/hyperlink" Target="http://kitap.tatar.ru/ogl/nlrt/nbrt_obr_253001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34479.pdf" TargetMode="External"/><Relationship Id="rId24" Type="http://schemas.openxmlformats.org/officeDocument/2006/relationships/hyperlink" Target="http://kitap.tatar.ru/ogl/nlrt/nbrt_obr_2534930.pdf" TargetMode="External"/><Relationship Id="rId40" Type="http://schemas.openxmlformats.org/officeDocument/2006/relationships/hyperlink" Target="http://kitap.tatar.ru/ogl/nlrt/nbrt_obr_2529216.pdf" TargetMode="External"/><Relationship Id="rId45" Type="http://schemas.openxmlformats.org/officeDocument/2006/relationships/hyperlink" Target="http://kitap.tatar.ru/ogl/nlrt/nbrt_obr_2527200.pdf" TargetMode="External"/><Relationship Id="rId66" Type="http://schemas.openxmlformats.org/officeDocument/2006/relationships/hyperlink" Target="http://kitap.tatar.ru/ogl/nlrt/nbrt_obr_2523015.pdf" TargetMode="External"/><Relationship Id="rId87" Type="http://schemas.openxmlformats.org/officeDocument/2006/relationships/hyperlink" Target="http://kitap.tatar.ru/ogl/nlrt/nbrt_obr_2534160.pdf" TargetMode="External"/><Relationship Id="rId110" Type="http://schemas.openxmlformats.org/officeDocument/2006/relationships/hyperlink" Target="http://kitap.tatar.ru/ogl/nlrt/nbrt_obr_2533646.pdf" TargetMode="External"/><Relationship Id="rId115" Type="http://schemas.openxmlformats.org/officeDocument/2006/relationships/hyperlink" Target="http://kitap.tatar.ru/ogl/nlrt/nbrt_obr_2534311.pdf" TargetMode="External"/><Relationship Id="rId131" Type="http://schemas.openxmlformats.org/officeDocument/2006/relationships/hyperlink" Target="http://kitap.tatar.ru/ogl/nlrt/nbrt_obr_2477344.pdf" TargetMode="External"/><Relationship Id="rId136" Type="http://schemas.openxmlformats.org/officeDocument/2006/relationships/hyperlink" Target="http://kitap.tatar.ru/ogl/nlrt/nbrt_obr_2517482.pdf" TargetMode="External"/><Relationship Id="rId157" Type="http://schemas.openxmlformats.org/officeDocument/2006/relationships/hyperlink" Target="http://kitap.tatar.ru/ogl/nlrt/nbrt_obr_2534046.pdf" TargetMode="External"/><Relationship Id="rId178" Type="http://schemas.openxmlformats.org/officeDocument/2006/relationships/hyperlink" Target="http://kitap.tatar.ru/ogl/nlrt/nbrt_obr_2528258.pdf" TargetMode="External"/><Relationship Id="rId61" Type="http://schemas.openxmlformats.org/officeDocument/2006/relationships/hyperlink" Target="http://kitap.tatar.ru/ogl/nlrt/nbrt_obr_2534381.pdf" TargetMode="External"/><Relationship Id="rId82" Type="http://schemas.openxmlformats.org/officeDocument/2006/relationships/hyperlink" Target="http://kitap.tatar.ru/ogl/nlrt/nbrt_obr_2535219.pdf" TargetMode="External"/><Relationship Id="rId152" Type="http://schemas.openxmlformats.org/officeDocument/2006/relationships/hyperlink" Target="http://kitap.tatar.ru/ogl/nlrt/nbrt_obr_2533942.pdf" TargetMode="External"/><Relationship Id="rId173" Type="http://schemas.openxmlformats.org/officeDocument/2006/relationships/hyperlink" Target="http://kitap.tatar.ru/ogl/nlrt/nbrt_obr_2528608.pdf" TargetMode="External"/><Relationship Id="rId194" Type="http://schemas.openxmlformats.org/officeDocument/2006/relationships/hyperlink" Target="http://kitap.tatar.ru/ogl/nlrt/nbrt_obr_2304620.pdf" TargetMode="External"/><Relationship Id="rId199" Type="http://schemas.openxmlformats.org/officeDocument/2006/relationships/hyperlink" Target="http://kitap.tatar.ru/ogl/nlrt/nbrt_obr_2149686.pdf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kitap.tatar.ru/ogl/nlrt/nbrt_obr_2455694.pdf" TargetMode="External"/><Relationship Id="rId14" Type="http://schemas.openxmlformats.org/officeDocument/2006/relationships/hyperlink" Target="http://kitap.tatar.ru/ogl/nlrt/nbrt_obr_2534287.pdf" TargetMode="External"/><Relationship Id="rId30" Type="http://schemas.openxmlformats.org/officeDocument/2006/relationships/hyperlink" Target="http://kitap.tatar.ru/ogl/nlrt/nbrt_obr_2534657.pdf" TargetMode="External"/><Relationship Id="rId35" Type="http://schemas.openxmlformats.org/officeDocument/2006/relationships/hyperlink" Target="http://kitap.tatar.ru/ogl/nlrt/nbrt_obr_2533731.pdf" TargetMode="External"/><Relationship Id="rId56" Type="http://schemas.openxmlformats.org/officeDocument/2006/relationships/hyperlink" Target="http://kitap.tatar.ru/ogl/nlrt/nbrt_obr_2534962.pdf" TargetMode="External"/><Relationship Id="rId77" Type="http://schemas.openxmlformats.org/officeDocument/2006/relationships/hyperlink" Target="http://kitap.tatar.ru/ogl/nlrt/nbrt_obr_2534322.pdf" TargetMode="External"/><Relationship Id="rId100" Type="http://schemas.openxmlformats.org/officeDocument/2006/relationships/hyperlink" Target="http://kitap.tatar.ru/ogl/nlrt/nbrt_obr_2533623.pdf" TargetMode="External"/><Relationship Id="rId105" Type="http://schemas.openxmlformats.org/officeDocument/2006/relationships/hyperlink" Target="http://kitap.tatar.ru/ogl/nlrt/nbrt_obr_2275921.pdf" TargetMode="External"/><Relationship Id="rId126" Type="http://schemas.openxmlformats.org/officeDocument/2006/relationships/hyperlink" Target="http://kitap.tatar.ru/ogl/nlrt/nbrt_obr_2490284.pdf" TargetMode="External"/><Relationship Id="rId147" Type="http://schemas.openxmlformats.org/officeDocument/2006/relationships/hyperlink" Target="http://kitap.tatar.ru/ogl/nlrt/nbrt_obr_2366559.pdf" TargetMode="External"/><Relationship Id="rId168" Type="http://schemas.openxmlformats.org/officeDocument/2006/relationships/hyperlink" Target="http://kitap.tatar.ru/ogl/nlrt/nbrt_obr_2534103.pdf" TargetMode="External"/><Relationship Id="rId8" Type="http://schemas.openxmlformats.org/officeDocument/2006/relationships/hyperlink" Target="http://kitap.tatar.ru/ogl/nlrt/nbrt_obr_2509378.pdf" TargetMode="External"/><Relationship Id="rId51" Type="http://schemas.openxmlformats.org/officeDocument/2006/relationships/hyperlink" Target="http://kitap.tatar.ru/ogl/nlrt/nbrt_obr_2527428.pdf" TargetMode="External"/><Relationship Id="rId72" Type="http://schemas.openxmlformats.org/officeDocument/2006/relationships/hyperlink" Target="http://kitap.tatar.ru/ogl/nlrt/nbrt_obr_2534924.pdf" TargetMode="External"/><Relationship Id="rId93" Type="http://schemas.openxmlformats.org/officeDocument/2006/relationships/hyperlink" Target="http://kitap.tatar.ru/ogl/nlrt/nbrt_obr_2526984.pdf" TargetMode="External"/><Relationship Id="rId98" Type="http://schemas.openxmlformats.org/officeDocument/2006/relationships/hyperlink" Target="http://kitap.tatar.ru/ogl/nlrt/nbrt_obr_2527448.pdf" TargetMode="External"/><Relationship Id="rId121" Type="http://schemas.openxmlformats.org/officeDocument/2006/relationships/hyperlink" Target="http://kitap.tatar.ru/ogl/nlrt/nbrt_obr_2522707.pdf" TargetMode="External"/><Relationship Id="rId142" Type="http://schemas.openxmlformats.org/officeDocument/2006/relationships/hyperlink" Target="http://kitap.tatar.ru/ogl/nlrt/nbrt_obr_2434692.pdf" TargetMode="External"/><Relationship Id="rId163" Type="http://schemas.openxmlformats.org/officeDocument/2006/relationships/hyperlink" Target="http://kitap.tatar.ru/ogl/nlrt/nbrt_obr_2533487.pdf" TargetMode="External"/><Relationship Id="rId184" Type="http://schemas.openxmlformats.org/officeDocument/2006/relationships/hyperlink" Target="http://kitap.tatar.ru/ogl/nlrt/nbrt_obr_2527635.pdf" TargetMode="External"/><Relationship Id="rId189" Type="http://schemas.openxmlformats.org/officeDocument/2006/relationships/hyperlink" Target="http://kitap.tatar.ru/ogl/nlrt/nbrt_obr_2535177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461640.pdf" TargetMode="External"/><Relationship Id="rId46" Type="http://schemas.openxmlformats.org/officeDocument/2006/relationships/hyperlink" Target="http://kitap.tatar.ru/ogl/nlrt/nbrt_obr_2522947.pdf" TargetMode="External"/><Relationship Id="rId67" Type="http://schemas.openxmlformats.org/officeDocument/2006/relationships/hyperlink" Target="http://kitap.tatar.ru/ogl/nlrt/nbrt_obr_2528263.pdf" TargetMode="External"/><Relationship Id="rId116" Type="http://schemas.openxmlformats.org/officeDocument/2006/relationships/hyperlink" Target="http://kitap.tatar.ru/ogl/nlrt/nbrt_obr_2533935.pdf" TargetMode="External"/><Relationship Id="rId137" Type="http://schemas.openxmlformats.org/officeDocument/2006/relationships/hyperlink" Target="http://kitap.tatar.ru/ogl/nlrt/nbrt_obr_2517893.pdf" TargetMode="External"/><Relationship Id="rId158" Type="http://schemas.openxmlformats.org/officeDocument/2006/relationships/hyperlink" Target="http://kitap.tatar.ru/ogl/nlrt/nbrt_obr_2534544.pdf" TargetMode="External"/><Relationship Id="rId20" Type="http://schemas.openxmlformats.org/officeDocument/2006/relationships/hyperlink" Target="http://kitap.tatar.ru/ogl/nlrt/nbrt_obr_2534572.pdf" TargetMode="External"/><Relationship Id="rId41" Type="http://schemas.openxmlformats.org/officeDocument/2006/relationships/hyperlink" Target="http://kitap.tatar.ru/ogl/nlrt/nbrt_obr_2472910.pdf" TargetMode="External"/><Relationship Id="rId62" Type="http://schemas.openxmlformats.org/officeDocument/2006/relationships/hyperlink" Target="http://kitap.tatar.ru/ogl/nlrt/nbrt_obr_2526090.pdf" TargetMode="External"/><Relationship Id="rId83" Type="http://schemas.openxmlformats.org/officeDocument/2006/relationships/hyperlink" Target="http://kitap.tatar.ru/ogl/nlrt/nbrt_obr_2534385.pdf" TargetMode="External"/><Relationship Id="rId88" Type="http://schemas.openxmlformats.org/officeDocument/2006/relationships/hyperlink" Target="http://kitap.tatar.ru/ogl/nlrt/nbrt_obr_2529617.pdf" TargetMode="External"/><Relationship Id="rId111" Type="http://schemas.openxmlformats.org/officeDocument/2006/relationships/hyperlink" Target="http://kitap.tatar.ru/ogl/nlrt/nbrt_obr_2498071.pdf" TargetMode="External"/><Relationship Id="rId132" Type="http://schemas.openxmlformats.org/officeDocument/2006/relationships/hyperlink" Target="http://kitap.tatar.ru/ogl/nlrt/nbrt_obr_2533911.pdf" TargetMode="External"/><Relationship Id="rId153" Type="http://schemas.openxmlformats.org/officeDocument/2006/relationships/hyperlink" Target="http://kitap.tatar.ru/ogl/nlrt/nbrt_obr_2512367.pdf" TargetMode="External"/><Relationship Id="rId174" Type="http://schemas.openxmlformats.org/officeDocument/2006/relationships/hyperlink" Target="http://kitap.tatar.ru/ogl/nlrt/nbrt_obr_2528136.pdf" TargetMode="External"/><Relationship Id="rId179" Type="http://schemas.openxmlformats.org/officeDocument/2006/relationships/hyperlink" Target="http://kitap.tatar.ru/ogl/nlrt/nbrt_obr_2528140.pdf" TargetMode="External"/><Relationship Id="rId195" Type="http://schemas.openxmlformats.org/officeDocument/2006/relationships/hyperlink" Target="http://kitap.tatar.ru/ogl/nlrt/nbrt_obr_2535220.pdf" TargetMode="External"/><Relationship Id="rId190" Type="http://schemas.openxmlformats.org/officeDocument/2006/relationships/hyperlink" Target="http://kitap.tatar.ru/ogl/nlrt/nbrt_obr_2534270.pdf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kitap.tatar.ru/ogl/nlrt/nbrt_obr_2489805.pdf" TargetMode="External"/><Relationship Id="rId36" Type="http://schemas.openxmlformats.org/officeDocument/2006/relationships/hyperlink" Target="http://kitap.tatar.ru/ogl/nlrt/nbrt_obr_2528460.pdf" TargetMode="External"/><Relationship Id="rId57" Type="http://schemas.openxmlformats.org/officeDocument/2006/relationships/hyperlink" Target="http://kitap.tatar.ru/ogl/nlrt/nbrt_obr_2534872.pdf" TargetMode="External"/><Relationship Id="rId106" Type="http://schemas.openxmlformats.org/officeDocument/2006/relationships/hyperlink" Target="http://kitap.tatar.ru/ogl/nlrt/nbrt_obr_2509403.pdf" TargetMode="External"/><Relationship Id="rId127" Type="http://schemas.openxmlformats.org/officeDocument/2006/relationships/hyperlink" Target="http://kitap.tatar.ru/ogl/nlrt/nbrt_obr_2478011.pdf" TargetMode="External"/><Relationship Id="rId10" Type="http://schemas.openxmlformats.org/officeDocument/2006/relationships/hyperlink" Target="http://kitap.tatar.ru/ogl/nlrt/nbrt_obr_2494953.pdf" TargetMode="External"/><Relationship Id="rId31" Type="http://schemas.openxmlformats.org/officeDocument/2006/relationships/hyperlink" Target="http://kitap.tatar.ru/ogl/nlrt/nbrt_obr_2525968.pdf" TargetMode="External"/><Relationship Id="rId52" Type="http://schemas.openxmlformats.org/officeDocument/2006/relationships/hyperlink" Target="http://kitap.tatar.ru/ogl/nlrt/nbrt_obr_2534278.pdf" TargetMode="External"/><Relationship Id="rId73" Type="http://schemas.openxmlformats.org/officeDocument/2006/relationships/hyperlink" Target="http://kitap.tatar.ru/ogl/nlrt/nbrt_obr_2526161.pdf" TargetMode="External"/><Relationship Id="rId78" Type="http://schemas.openxmlformats.org/officeDocument/2006/relationships/hyperlink" Target="http://kitap.tatar.ru/ogl/nlrt/nbrt_obr_2534225.pdf" TargetMode="External"/><Relationship Id="rId94" Type="http://schemas.openxmlformats.org/officeDocument/2006/relationships/hyperlink" Target="http://kitap.tatar.ru/ogl/nlrt/nbrt_obr_2528858.pdf" TargetMode="External"/><Relationship Id="rId99" Type="http://schemas.openxmlformats.org/officeDocument/2006/relationships/hyperlink" Target="http://kitap.tatar.ru/ogl/nlrt/nbrt_obr_2533082.pdf" TargetMode="External"/><Relationship Id="rId101" Type="http://schemas.openxmlformats.org/officeDocument/2006/relationships/hyperlink" Target="http://kitap.tatar.ru/ogl/nlrt/nbrt_obr_2534289.pdf" TargetMode="External"/><Relationship Id="rId122" Type="http://schemas.openxmlformats.org/officeDocument/2006/relationships/hyperlink" Target="http://kitap.tatar.ru/ogl/nlrt/nbrt_obr_2493659.pdf" TargetMode="External"/><Relationship Id="rId143" Type="http://schemas.openxmlformats.org/officeDocument/2006/relationships/hyperlink" Target="http://kitap.tatar.ru/ogl/nlrt/nbrt_obr_2534800.pdf" TargetMode="External"/><Relationship Id="rId148" Type="http://schemas.openxmlformats.org/officeDocument/2006/relationships/hyperlink" Target="http://kitap.tatar.ru/ogl/nlrt/nbrt_obr_2534051.pdf" TargetMode="External"/><Relationship Id="rId164" Type="http://schemas.openxmlformats.org/officeDocument/2006/relationships/hyperlink" Target="http://kitap.tatar.ru/ogl/nlrt/nbrt_obr_2440334.pdf" TargetMode="External"/><Relationship Id="rId169" Type="http://schemas.openxmlformats.org/officeDocument/2006/relationships/hyperlink" Target="http://kitap.tatar.ru/ogl/nlrt/nbrt_obr_2533910.pdf" TargetMode="External"/><Relationship Id="rId185" Type="http://schemas.openxmlformats.org/officeDocument/2006/relationships/hyperlink" Target="http://kitap.tatar.ru/ogl/nlrt/nbrt_obr_253445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06584.pdf" TargetMode="External"/><Relationship Id="rId180" Type="http://schemas.openxmlformats.org/officeDocument/2006/relationships/hyperlink" Target="http://kitap.tatar.ru/ogl/nlrt/nbrt_obr_2533990.pdf" TargetMode="External"/><Relationship Id="rId26" Type="http://schemas.openxmlformats.org/officeDocument/2006/relationships/hyperlink" Target="http://kitap.tatar.ru/ogl/nlrt/nbrt_obr_2534658.pdf" TargetMode="External"/><Relationship Id="rId47" Type="http://schemas.openxmlformats.org/officeDocument/2006/relationships/hyperlink" Target="http://kitap.tatar.ru/ogl/nlrt/nbrt_obr_2528254.pdf" TargetMode="External"/><Relationship Id="rId68" Type="http://schemas.openxmlformats.org/officeDocument/2006/relationships/hyperlink" Target="http://kitap.tatar.ru/ogl/nlrt/nbrt_obr_2523047.pdf" TargetMode="External"/><Relationship Id="rId89" Type="http://schemas.openxmlformats.org/officeDocument/2006/relationships/hyperlink" Target="http://kitap.tatar.ru/ogl/nlrt/nbrt_obr_2529619.pdf" TargetMode="External"/><Relationship Id="rId112" Type="http://schemas.openxmlformats.org/officeDocument/2006/relationships/hyperlink" Target="http://kitap.tatar.ru/ogl/nlrt/nbrt_obr_2477283.pdf" TargetMode="External"/><Relationship Id="rId133" Type="http://schemas.openxmlformats.org/officeDocument/2006/relationships/hyperlink" Target="http://kitap.tatar.ru/ogl/nlrt/nbrt_obr_2533832.pdf" TargetMode="External"/><Relationship Id="rId154" Type="http://schemas.openxmlformats.org/officeDocument/2006/relationships/hyperlink" Target="http://kitap.tatar.ru/ogl/nlrt/nbrt_obr_2521899.pdf" TargetMode="External"/><Relationship Id="rId175" Type="http://schemas.openxmlformats.org/officeDocument/2006/relationships/hyperlink" Target="http://kitap.tatar.ru/ogl/nlrt/nbrt_obr_252445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25</TotalTime>
  <Pages>47</Pages>
  <Words>16954</Words>
  <Characters>96643</Characters>
  <Application>Microsoft Office Word</Application>
  <DocSecurity>0</DocSecurity>
  <Lines>805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2020-10-23T11:34:00Z</dcterms:created>
  <dcterms:modified xsi:type="dcterms:W3CDTF">2020-10-23T11:59:00Z</dcterms:modified>
</cp:coreProperties>
</file>