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1A" w:rsidRPr="00C2391A" w:rsidRDefault="00C2391A" w:rsidP="00C2391A">
      <w:pPr>
        <w:pStyle w:val="1"/>
      </w:pPr>
      <w:bookmarkStart w:id="0" w:name="_Toc59178666"/>
      <w:r w:rsidRPr="00C2391A">
        <w:t>Науки о Земле. (ББК 26)</w:t>
      </w:r>
      <w:bookmarkEnd w:id="0"/>
    </w:p>
    <w:p w:rsidR="00C2391A" w:rsidRPr="00C2391A" w:rsidRDefault="00C2391A" w:rsidP="00C2391A">
      <w:pPr>
        <w:pStyle w:val="1"/>
      </w:pPr>
    </w:p>
    <w:p w:rsidR="00C2391A" w:rsidRPr="00C2391A" w:rsidRDefault="00C2391A" w:rsidP="00C2391A">
      <w:r w:rsidRPr="00C2391A">
        <w:t>1. 26.89(5</w:t>
      </w:r>
      <w:proofErr w:type="gramStart"/>
      <w:r w:rsidRPr="00C2391A">
        <w:t xml:space="preserve">);   </w:t>
      </w:r>
      <w:proofErr w:type="gramEnd"/>
      <w:r>
        <w:rPr>
          <w:lang w:val="en-US"/>
        </w:rPr>
        <w:t>R</w:t>
      </w:r>
      <w:r w:rsidRPr="00C2391A">
        <w:t xml:space="preserve"> 44</w:t>
      </w:r>
    </w:p>
    <w:p w:rsidR="00C2391A" w:rsidRDefault="00C2391A" w:rsidP="00C2391A">
      <w:r>
        <w:t xml:space="preserve">    1554907-И - ио</w:t>
      </w:r>
    </w:p>
    <w:p w:rsidR="00C2391A" w:rsidRDefault="00C2391A" w:rsidP="00C2391A">
      <w:pPr>
        <w:rPr>
          <w:lang w:val="en-US"/>
        </w:rPr>
      </w:pPr>
      <w:r w:rsidRPr="00C2391A">
        <w:rPr>
          <w:lang w:val="en-US"/>
        </w:rPr>
        <w:t xml:space="preserve">    The Republic of Turkey. - </w:t>
      </w:r>
      <w:proofErr w:type="gramStart"/>
      <w:r w:rsidRPr="00C2391A">
        <w:rPr>
          <w:lang w:val="en-US"/>
        </w:rPr>
        <w:t>Istanbul :</w:t>
      </w:r>
      <w:proofErr w:type="gramEnd"/>
      <w:r w:rsidRPr="00C2391A">
        <w:rPr>
          <w:lang w:val="en-US"/>
        </w:rPr>
        <w:t xml:space="preserve"> Stampa, 2000. - 32 p</w:t>
      </w:r>
      <w:proofErr w:type="gramStart"/>
      <w:r w:rsidRPr="00C2391A">
        <w:rPr>
          <w:lang w:val="en-US"/>
        </w:rPr>
        <w:t>. :</w:t>
      </w:r>
      <w:proofErr w:type="gramEnd"/>
      <w:r w:rsidRPr="00C2391A">
        <w:rPr>
          <w:lang w:val="en-US"/>
        </w:rPr>
        <w:t xml:space="preserve"> ill.. -  : 130</w:t>
      </w:r>
      <w:proofErr w:type="gramStart"/>
      <w:r w:rsidRPr="00C2391A">
        <w:rPr>
          <w:lang w:val="en-US"/>
        </w:rPr>
        <w:t>,00</w:t>
      </w:r>
      <w:proofErr w:type="gramEnd"/>
    </w:p>
    <w:p w:rsidR="00C2391A" w:rsidRDefault="00C2391A" w:rsidP="00C2391A">
      <w:pPr>
        <w:rPr>
          <w:lang w:val="en-US"/>
        </w:rPr>
      </w:pPr>
    </w:p>
    <w:p w:rsidR="00C2391A" w:rsidRDefault="00C2391A" w:rsidP="00C2391A">
      <w:pPr>
        <w:rPr>
          <w:lang w:val="en-US"/>
        </w:rPr>
      </w:pPr>
      <w:r>
        <w:rPr>
          <w:lang w:val="en-US"/>
        </w:rPr>
        <w:t>2. 26.890(0</w:t>
      </w:r>
      <w:proofErr w:type="gramStart"/>
      <w:r>
        <w:rPr>
          <w:lang w:val="en-US"/>
        </w:rPr>
        <w:t>)я2</w:t>
      </w:r>
      <w:proofErr w:type="gramEnd"/>
      <w:r>
        <w:rPr>
          <w:lang w:val="en-US"/>
        </w:rPr>
        <w:t>;   Т98</w:t>
      </w:r>
    </w:p>
    <w:p w:rsidR="00C2391A" w:rsidRDefault="00C2391A" w:rsidP="00C2391A">
      <w:pPr>
        <w:rPr>
          <w:lang w:val="en-US"/>
        </w:rPr>
      </w:pPr>
      <w:r>
        <w:rPr>
          <w:lang w:val="en-US"/>
        </w:rPr>
        <w:t xml:space="preserve">    1783656-Ф - од</w:t>
      </w:r>
    </w:p>
    <w:p w:rsidR="00C2391A" w:rsidRPr="00C2391A" w:rsidRDefault="00C2391A" w:rsidP="00C2391A">
      <w:r w:rsidRPr="00C2391A">
        <w:t xml:space="preserve">    Тюрас, Дилан</w:t>
      </w:r>
    </w:p>
    <w:p w:rsidR="00C2391A" w:rsidRPr="00FC3D65" w:rsidRDefault="00C2391A" w:rsidP="00C2391A">
      <w:r>
        <w:rPr>
          <w:lang w:val="en-US"/>
        </w:rPr>
        <w:t>Atlas</w:t>
      </w:r>
      <w:r w:rsidRPr="00C2391A">
        <w:t xml:space="preserve"> </w:t>
      </w:r>
      <w:r>
        <w:rPr>
          <w:lang w:val="en-US"/>
        </w:rPr>
        <w:t>Obscura</w:t>
      </w:r>
      <w:r w:rsidRPr="00C2391A">
        <w:t xml:space="preserve"> для детей. Путешествие по самым необычным местам планеты / Дилан Тюрас, Розмари Моско; пер. с англ. </w:t>
      </w:r>
      <w:r w:rsidRPr="00FC3D65">
        <w:t xml:space="preserve">М. </w:t>
      </w:r>
      <w:proofErr w:type="gramStart"/>
      <w:r w:rsidRPr="00FC3D65">
        <w:t>Сухотиной ,</w:t>
      </w:r>
      <w:proofErr w:type="gramEnd"/>
      <w:r w:rsidRPr="00FC3D65">
        <w:t xml:space="preserve"> иллюстратор Д. Энг. - </w:t>
      </w:r>
      <w:proofErr w:type="gramStart"/>
      <w:r w:rsidRPr="00FC3D65">
        <w:t>Москва :</w:t>
      </w:r>
      <w:proofErr w:type="gramEnd"/>
      <w:r w:rsidRPr="00FC3D65">
        <w:t xml:space="preserve"> Манн, Иванов и Фербер, 2020. - 111 с. : ил.. - </w:t>
      </w:r>
      <w:r>
        <w:rPr>
          <w:lang w:val="en-US"/>
        </w:rPr>
        <w:t>ISBN</w:t>
      </w:r>
      <w:r w:rsidRPr="00FC3D65">
        <w:t xml:space="preserve"> 978-5-00146-421-</w:t>
      </w:r>
      <w:proofErr w:type="gramStart"/>
      <w:r w:rsidRPr="00FC3D65">
        <w:t>1 :</w:t>
      </w:r>
      <w:proofErr w:type="gramEnd"/>
      <w:r w:rsidRPr="00FC3D65">
        <w:t xml:space="preserve"> 990,00</w:t>
      </w:r>
    </w:p>
    <w:p w:rsidR="00C2391A" w:rsidRPr="0021126C" w:rsidRDefault="00C2391A" w:rsidP="00C2391A">
      <w:r w:rsidRPr="00FC3D65">
        <w:t xml:space="preserve">    Оглавление: </w:t>
      </w:r>
      <w:hyperlink r:id="rId6" w:history="1">
        <w:r w:rsidR="0021126C" w:rsidRPr="0024736D">
          <w:rPr>
            <w:rStyle w:val="a8"/>
            <w:lang w:val="en-US"/>
          </w:rPr>
          <w:t>http</w:t>
        </w:r>
        <w:r w:rsidR="0021126C" w:rsidRPr="0024736D">
          <w:rPr>
            <w:rStyle w:val="a8"/>
          </w:rPr>
          <w:t>://</w:t>
        </w:r>
        <w:r w:rsidR="0021126C" w:rsidRPr="0024736D">
          <w:rPr>
            <w:rStyle w:val="a8"/>
            <w:lang w:val="en-US"/>
          </w:rPr>
          <w:t>kitap</w:t>
        </w:r>
        <w:r w:rsidR="0021126C" w:rsidRPr="0024736D">
          <w:rPr>
            <w:rStyle w:val="a8"/>
          </w:rPr>
          <w:t>.</w:t>
        </w:r>
        <w:r w:rsidR="0021126C" w:rsidRPr="0024736D">
          <w:rPr>
            <w:rStyle w:val="a8"/>
            <w:lang w:val="en-US"/>
          </w:rPr>
          <w:t>tatar</w:t>
        </w:r>
        <w:r w:rsidR="0021126C" w:rsidRPr="0024736D">
          <w:rPr>
            <w:rStyle w:val="a8"/>
          </w:rPr>
          <w:t>.</w:t>
        </w:r>
        <w:r w:rsidR="0021126C" w:rsidRPr="0024736D">
          <w:rPr>
            <w:rStyle w:val="a8"/>
            <w:lang w:val="en-US"/>
          </w:rPr>
          <w:t>ru</w:t>
        </w:r>
        <w:r w:rsidR="0021126C" w:rsidRPr="0024736D">
          <w:rPr>
            <w:rStyle w:val="a8"/>
          </w:rPr>
          <w:t>/</w:t>
        </w:r>
        <w:r w:rsidR="0021126C" w:rsidRPr="0024736D">
          <w:rPr>
            <w:rStyle w:val="a8"/>
            <w:lang w:val="en-US"/>
          </w:rPr>
          <w:t>ogl</w:t>
        </w:r>
        <w:r w:rsidR="0021126C" w:rsidRPr="0024736D">
          <w:rPr>
            <w:rStyle w:val="a8"/>
          </w:rPr>
          <w:t>/</w:t>
        </w:r>
        <w:r w:rsidR="0021126C" w:rsidRPr="0024736D">
          <w:rPr>
            <w:rStyle w:val="a8"/>
            <w:lang w:val="en-US"/>
          </w:rPr>
          <w:t>nlrt</w:t>
        </w:r>
        <w:r w:rsidR="0021126C" w:rsidRPr="0024736D">
          <w:rPr>
            <w:rStyle w:val="a8"/>
          </w:rPr>
          <w:t>/</w:t>
        </w:r>
        <w:r w:rsidR="0021126C" w:rsidRPr="0024736D">
          <w:rPr>
            <w:rStyle w:val="a8"/>
            <w:lang w:val="en-US"/>
          </w:rPr>
          <w:t>nbrt</w:t>
        </w:r>
        <w:r w:rsidR="0021126C" w:rsidRPr="0024736D">
          <w:rPr>
            <w:rStyle w:val="a8"/>
          </w:rPr>
          <w:t>_</w:t>
        </w:r>
        <w:r w:rsidR="0021126C" w:rsidRPr="0024736D">
          <w:rPr>
            <w:rStyle w:val="a8"/>
            <w:lang w:val="en-US"/>
          </w:rPr>
          <w:t>obr</w:t>
        </w:r>
        <w:r w:rsidR="0021126C" w:rsidRPr="0024736D">
          <w:rPr>
            <w:rStyle w:val="a8"/>
          </w:rPr>
          <w:t>_2527751.</w:t>
        </w:r>
        <w:r w:rsidR="0021126C" w:rsidRPr="0024736D">
          <w:rPr>
            <w:rStyle w:val="a8"/>
            <w:lang w:val="en-US"/>
          </w:rPr>
          <w:t>pdf</w:t>
        </w:r>
      </w:hyperlink>
    </w:p>
    <w:p w:rsidR="0021126C" w:rsidRPr="0021126C" w:rsidRDefault="0021126C" w:rsidP="00C2391A"/>
    <w:p w:rsidR="00C2391A" w:rsidRPr="00FC3D65" w:rsidRDefault="00C2391A" w:rsidP="00C2391A"/>
    <w:p w:rsidR="00FC3D65" w:rsidRDefault="00FC3D65" w:rsidP="00C2391A"/>
    <w:p w:rsidR="00FC3D65" w:rsidRDefault="00FC3D65" w:rsidP="00FC3D65">
      <w:pPr>
        <w:pStyle w:val="1"/>
      </w:pPr>
      <w:bookmarkStart w:id="1" w:name="_Toc59178667"/>
      <w:r>
        <w:t>Биологические науки. (ББК 28)</w:t>
      </w:r>
      <w:bookmarkEnd w:id="1"/>
    </w:p>
    <w:p w:rsidR="00FC3D65" w:rsidRDefault="00FC3D65" w:rsidP="00FC3D65">
      <w:pPr>
        <w:pStyle w:val="1"/>
      </w:pPr>
    </w:p>
    <w:p w:rsidR="00FC3D65" w:rsidRDefault="00FC3D65" w:rsidP="00FC3D65">
      <w:r>
        <w:t>3. 28.6;   Я47</w:t>
      </w:r>
    </w:p>
    <w:p w:rsidR="00FC3D65" w:rsidRDefault="00FC3D65" w:rsidP="00FC3D65">
      <w:r>
        <w:t xml:space="preserve">    1789131-Ф - од</w:t>
      </w:r>
    </w:p>
    <w:p w:rsidR="00FC3D65" w:rsidRDefault="00FC3D65" w:rsidP="00FC3D65">
      <w:r>
        <w:t xml:space="preserve">    Яковлева, Ирина</w:t>
      </w:r>
    </w:p>
    <w:p w:rsidR="00FC3D65" w:rsidRDefault="00FC3D65" w:rsidP="00FC3D65">
      <w:r>
        <w:t xml:space="preserve">Энциклопедия животного мира / Ирина Яковлева, Николай Сладков; рис. Рубена Варшамова. - </w:t>
      </w:r>
      <w:proofErr w:type="gramStart"/>
      <w:r>
        <w:t>Москва :</w:t>
      </w:r>
      <w:proofErr w:type="gramEnd"/>
      <w:r>
        <w:t xml:space="preserve"> Издательский Дом Мещерякова, 2019. - 184, [7] </w:t>
      </w:r>
      <w:proofErr w:type="gramStart"/>
      <w:r>
        <w:t>c. :</w:t>
      </w:r>
      <w:proofErr w:type="gramEnd"/>
      <w:r>
        <w:t xml:space="preserve"> цв. ил. - (Детям о животных). - Авторы указаны на обороте тит. </w:t>
      </w:r>
      <w:proofErr w:type="gramStart"/>
      <w:r>
        <w:t>л..</w:t>
      </w:r>
      <w:proofErr w:type="gramEnd"/>
      <w:r>
        <w:t xml:space="preserve"> - ISBN 978-5-00108-501-</w:t>
      </w:r>
      <w:proofErr w:type="gramStart"/>
      <w:r>
        <w:t>0 :</w:t>
      </w:r>
      <w:proofErr w:type="gramEnd"/>
      <w:r>
        <w:t xml:space="preserve"> 1210,33</w:t>
      </w:r>
    </w:p>
    <w:p w:rsidR="00FC3D65" w:rsidRDefault="00FC3D65" w:rsidP="00FC3D65">
      <w:r>
        <w:t xml:space="preserve">    Оглавление: </w:t>
      </w:r>
      <w:hyperlink r:id="rId7" w:history="1">
        <w:r w:rsidR="0021126C" w:rsidRPr="0024736D">
          <w:rPr>
            <w:rStyle w:val="a8"/>
          </w:rPr>
          <w:t>http://kitap.tatar.ru/ogl/nlrt/nbrt_obr_2511954.pdf</w:t>
        </w:r>
      </w:hyperlink>
    </w:p>
    <w:p w:rsidR="0021126C" w:rsidRDefault="0021126C" w:rsidP="00FC3D65"/>
    <w:p w:rsidR="00FC3D65" w:rsidRDefault="00FC3D65" w:rsidP="00FC3D65"/>
    <w:p w:rsidR="009E086B" w:rsidRDefault="009E086B" w:rsidP="00FC3D65"/>
    <w:p w:rsidR="009E086B" w:rsidRDefault="009E086B" w:rsidP="009E086B">
      <w:pPr>
        <w:pStyle w:val="1"/>
      </w:pPr>
      <w:bookmarkStart w:id="2" w:name="_Toc59178668"/>
      <w:r>
        <w:t>Техника. Технические науки. (ББК 3)</w:t>
      </w:r>
      <w:bookmarkEnd w:id="2"/>
    </w:p>
    <w:p w:rsidR="009E086B" w:rsidRDefault="009E086B" w:rsidP="009E086B">
      <w:pPr>
        <w:pStyle w:val="1"/>
      </w:pPr>
    </w:p>
    <w:p w:rsidR="009E086B" w:rsidRDefault="009E086B" w:rsidP="009E086B">
      <w:r>
        <w:t>4. 39.33;   Т65</w:t>
      </w:r>
    </w:p>
    <w:p w:rsidR="009E086B" w:rsidRDefault="009E086B" w:rsidP="009E086B">
      <w:r>
        <w:t xml:space="preserve">    1778510-Л - кх; 1778511-Л - кх; 1778512-Л - кх</w:t>
      </w:r>
    </w:p>
    <w:p w:rsidR="009E086B" w:rsidRDefault="009E086B" w:rsidP="009E086B">
      <w:r>
        <w:t xml:space="preserve">    Тракторы и </w:t>
      </w:r>
      <w:proofErr w:type="gramStart"/>
      <w:r>
        <w:t>автомобили :</w:t>
      </w:r>
      <w:proofErr w:type="gramEnd"/>
      <w:r>
        <w:t xml:space="preserve"> учебное пособие / С. А. Синицкий [и др.]; Министерство сельского хозяйства Российской Федерации ; Казанский государственный аграрный университет, Институт механизации и технического сервиса, Кафедра "Тракторы, автомобили и энергетические установки". - </w:t>
      </w:r>
      <w:proofErr w:type="gramStart"/>
      <w:r>
        <w:t>Казань :</w:t>
      </w:r>
      <w:proofErr w:type="gramEnd"/>
      <w:r>
        <w:t xml:space="preserve"> Издательство Казанского ГАУ, 2019. - Тит. л. отсутствует, описание с </w:t>
      </w:r>
      <w:proofErr w:type="gramStart"/>
      <w:r>
        <w:t>обл..</w:t>
      </w:r>
      <w:proofErr w:type="gramEnd"/>
      <w:r>
        <w:t xml:space="preserve"> - Ч. </w:t>
      </w:r>
      <w:proofErr w:type="gramStart"/>
      <w:r>
        <w:t>2 :</w:t>
      </w:r>
      <w:proofErr w:type="gramEnd"/>
      <w:r>
        <w:t xml:space="preserve">  Трансмиссия автомобилей и тракторов. - 2019. - 95 </w:t>
      </w:r>
      <w:proofErr w:type="gramStart"/>
      <w:r>
        <w:t>с. :</w:t>
      </w:r>
      <w:proofErr w:type="gramEnd"/>
      <w:r>
        <w:t xml:space="preserve"> ил. - Библиогр.: с. 95. - ISBN 978-5-905201-80-6 : 120,00</w:t>
      </w:r>
    </w:p>
    <w:p w:rsidR="009E086B" w:rsidRDefault="009E086B" w:rsidP="009E086B">
      <w:r>
        <w:t xml:space="preserve">    Оглавление: </w:t>
      </w:r>
      <w:hyperlink r:id="rId8" w:history="1">
        <w:r w:rsidR="0021126C" w:rsidRPr="0024736D">
          <w:rPr>
            <w:rStyle w:val="a8"/>
          </w:rPr>
          <w:t>http://kitap.tatar.ru/ogl/nlrt/nbrt_obr_2513844.pdf</w:t>
        </w:r>
      </w:hyperlink>
    </w:p>
    <w:p w:rsidR="0021126C" w:rsidRDefault="0021126C" w:rsidP="009E086B"/>
    <w:p w:rsidR="009E086B" w:rsidRDefault="009E086B" w:rsidP="009E086B"/>
    <w:p w:rsidR="009E086B" w:rsidRDefault="009E086B" w:rsidP="009E086B">
      <w:r>
        <w:t>5</w:t>
      </w:r>
      <w:proofErr w:type="gramStart"/>
      <w:r>
        <w:t>. ;</w:t>
      </w:r>
      <w:proofErr w:type="gramEnd"/>
      <w:r>
        <w:t xml:space="preserve">   К47</w:t>
      </w:r>
    </w:p>
    <w:p w:rsidR="009E086B" w:rsidRDefault="009E086B" w:rsidP="009E086B">
      <w:r>
        <w:t xml:space="preserve">    1790415-Л - од; 1790416-Л - аб; 1790417-Л - аб</w:t>
      </w:r>
    </w:p>
    <w:p w:rsidR="009E086B" w:rsidRDefault="009E086B" w:rsidP="009E086B">
      <w:r>
        <w:t xml:space="preserve">    Кларксон, Джереми</w:t>
      </w:r>
    </w:p>
    <w:p w:rsidR="009E086B" w:rsidRDefault="009E086B" w:rsidP="009E086B">
      <w:r>
        <w:lastRenderedPageBreak/>
        <w:t>Рожденный разрушать / Джереми Кларксон; перевод с английского [Я. Синичкина, В. Дударевой</w:t>
      </w:r>
      <w:proofErr w:type="gramStart"/>
      <w:r>
        <w:t>] ;</w:t>
      </w:r>
      <w:proofErr w:type="gramEnd"/>
      <w:r>
        <w:t xml:space="preserve"> под ред. Т. Темкиной. - 5-е изд. - </w:t>
      </w:r>
      <w:proofErr w:type="gramStart"/>
      <w:r>
        <w:t>Москва :</w:t>
      </w:r>
      <w:proofErr w:type="gramEnd"/>
      <w:r>
        <w:t xml:space="preserve"> Альпина нон-фикшн, 2020. - 477, [2] c. - Загл. и авт. </w:t>
      </w:r>
      <w:proofErr w:type="gramStart"/>
      <w:r>
        <w:t>ориг.:</w:t>
      </w:r>
      <w:proofErr w:type="gramEnd"/>
      <w:r>
        <w:t xml:space="preserve"> Driven to distraction / Jeremy Clarkson. - На обл.: Международный бестселлер. - ISBN 978-5-00139-031-2 (рус.). - ISBN 978-0-71-815554-4 (англ.</w:t>
      </w:r>
      <w:proofErr w:type="gramStart"/>
      <w:r>
        <w:t>) :</w:t>
      </w:r>
      <w:proofErr w:type="gramEnd"/>
      <w:r>
        <w:t xml:space="preserve"> 643,50</w:t>
      </w:r>
    </w:p>
    <w:p w:rsidR="009E086B" w:rsidRDefault="009E086B" w:rsidP="009E086B">
      <w:r>
        <w:t xml:space="preserve">    Оглавление: </w:t>
      </w:r>
      <w:hyperlink r:id="rId9" w:history="1">
        <w:r w:rsidR="0021126C" w:rsidRPr="0024736D">
          <w:rPr>
            <w:rStyle w:val="a8"/>
          </w:rPr>
          <w:t>http://kitap.tatar.ru/ogl/nlrt/nbrt_obr_2541134.pdf</w:t>
        </w:r>
      </w:hyperlink>
    </w:p>
    <w:p w:rsidR="0021126C" w:rsidRDefault="0021126C" w:rsidP="009E086B"/>
    <w:p w:rsidR="009E086B" w:rsidRDefault="009E086B" w:rsidP="009E086B"/>
    <w:p w:rsidR="009E086B" w:rsidRDefault="009E086B" w:rsidP="009E086B">
      <w:r>
        <w:t>6. 39.6;   П26</w:t>
      </w:r>
    </w:p>
    <w:p w:rsidR="009E086B" w:rsidRDefault="009E086B" w:rsidP="009E086B">
      <w:r>
        <w:t xml:space="preserve">    1787289-Л - од; 1787290-Л - аб; 1787291-Л - аб</w:t>
      </w:r>
    </w:p>
    <w:p w:rsidR="009E086B" w:rsidRDefault="009E086B" w:rsidP="009E086B">
      <w:r>
        <w:t xml:space="preserve">    Первушин, Антон Иванович</w:t>
      </w:r>
    </w:p>
    <w:p w:rsidR="009E086B" w:rsidRDefault="009E086B" w:rsidP="009E086B">
      <w:r>
        <w:t xml:space="preserve">Космическая </w:t>
      </w:r>
      <w:proofErr w:type="gramStart"/>
      <w:r>
        <w:t>мифология :</w:t>
      </w:r>
      <w:proofErr w:type="gramEnd"/>
      <w:r>
        <w:t xml:space="preserve"> от марсианских атлантов до лунного заговора / Антон Первушин. - </w:t>
      </w:r>
      <w:proofErr w:type="gramStart"/>
      <w:r>
        <w:t>Москва :</w:t>
      </w:r>
      <w:proofErr w:type="gramEnd"/>
      <w:r>
        <w:t xml:space="preserve"> Альпина нон-фикшн, 2019. - 422, [1] </w:t>
      </w:r>
      <w:proofErr w:type="gramStart"/>
      <w:r>
        <w:t>с. :</w:t>
      </w:r>
      <w:proofErr w:type="gramEnd"/>
      <w:r>
        <w:t xml:space="preserve"> ил. - Библиогр. в примеч. в конце частей. - На 4-й с. обл. авт.: А. Первушин, писатель, журналист. - ISBN 978-5-00139-105-</w:t>
      </w:r>
      <w:proofErr w:type="gramStart"/>
      <w:r>
        <w:t>0 :</w:t>
      </w:r>
      <w:proofErr w:type="gramEnd"/>
      <w:r>
        <w:t xml:space="preserve"> 474,50</w:t>
      </w:r>
    </w:p>
    <w:p w:rsidR="009E086B" w:rsidRDefault="009E086B" w:rsidP="009E086B">
      <w:r>
        <w:t xml:space="preserve">    Оглавление: </w:t>
      </w:r>
      <w:hyperlink r:id="rId10" w:history="1">
        <w:r w:rsidR="0021126C" w:rsidRPr="0024736D">
          <w:rPr>
            <w:rStyle w:val="a8"/>
          </w:rPr>
          <w:t>http://kitap.tatar.ru/ogl/nlrt/nbrt_obr_2539117.pdf</w:t>
        </w:r>
      </w:hyperlink>
    </w:p>
    <w:p w:rsidR="0021126C" w:rsidRDefault="0021126C" w:rsidP="009E086B"/>
    <w:p w:rsidR="009E086B" w:rsidRDefault="009E086B" w:rsidP="009E086B"/>
    <w:p w:rsidR="009E086B" w:rsidRDefault="009E086B" w:rsidP="009E086B">
      <w:r>
        <w:t>7. 30</w:t>
      </w:r>
      <w:proofErr w:type="gramStart"/>
      <w:r>
        <w:t xml:space="preserve">у;   </w:t>
      </w:r>
      <w:proofErr w:type="gramEnd"/>
      <w:r>
        <w:t>С44</w:t>
      </w:r>
    </w:p>
    <w:p w:rsidR="009E086B" w:rsidRDefault="009E086B" w:rsidP="009E086B">
      <w:r>
        <w:t xml:space="preserve">    1790393-Л - од; 1790395-Л - аб; 1790394-Л - аб</w:t>
      </w:r>
    </w:p>
    <w:p w:rsidR="009E086B" w:rsidRDefault="009E086B" w:rsidP="009E086B">
      <w:r>
        <w:t xml:space="preserve">    Скоренко, Тим</w:t>
      </w:r>
    </w:p>
    <w:p w:rsidR="009E086B" w:rsidRDefault="009E086B" w:rsidP="009E086B">
      <w:r>
        <w:t xml:space="preserve">Изобретено в </w:t>
      </w:r>
      <w:proofErr w:type="gramStart"/>
      <w:r>
        <w:t>СССР :</w:t>
      </w:r>
      <w:proofErr w:type="gramEnd"/>
      <w:r>
        <w:t xml:space="preserve"> история изобретательской мысли с 1917 по 1991 год / Тим Скоренко. - </w:t>
      </w:r>
      <w:proofErr w:type="gramStart"/>
      <w:r>
        <w:t>Москва :</w:t>
      </w:r>
      <w:proofErr w:type="gramEnd"/>
      <w:r>
        <w:t xml:space="preserve"> Альпина нон-фикшн : Траектория, 2020. - 512, [8]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498-513. - В конце кн. авт.: Тим Скоренко - современный писатель, журналист, лауреат ряда литературных и журналистских премий. - ISBN 978-5-91671-988-</w:t>
      </w:r>
      <w:proofErr w:type="gramStart"/>
      <w:r>
        <w:t>8 :</w:t>
      </w:r>
      <w:proofErr w:type="gramEnd"/>
      <w:r>
        <w:t xml:space="preserve"> 643,50</w:t>
      </w:r>
    </w:p>
    <w:p w:rsidR="009E086B" w:rsidRDefault="009E086B" w:rsidP="009E086B">
      <w:r>
        <w:t xml:space="preserve">    Оглавление: </w:t>
      </w:r>
      <w:hyperlink r:id="rId11" w:history="1">
        <w:r w:rsidR="0021126C" w:rsidRPr="0024736D">
          <w:rPr>
            <w:rStyle w:val="a8"/>
          </w:rPr>
          <w:t>http://kitap.tatar.ru/ogl/nlrt/nbrt_obr_2540919.pdf</w:t>
        </w:r>
      </w:hyperlink>
    </w:p>
    <w:p w:rsidR="0021126C" w:rsidRDefault="0021126C" w:rsidP="009E086B"/>
    <w:p w:rsidR="009E086B" w:rsidRDefault="009E086B" w:rsidP="009E086B"/>
    <w:p w:rsidR="009E086B" w:rsidRDefault="009E086B" w:rsidP="009E086B">
      <w:r>
        <w:t>8. 39.6;   Х99</w:t>
      </w:r>
    </w:p>
    <w:p w:rsidR="009E086B" w:rsidRDefault="009E086B" w:rsidP="009E086B">
      <w:r>
        <w:t xml:space="preserve">    1790281-Л - од; 1790282-Л - аб; 1790283-Л - аб; 1790284-Л - аб</w:t>
      </w:r>
    </w:p>
    <w:p w:rsidR="009E086B" w:rsidRDefault="009E086B" w:rsidP="009E086B">
      <w:r>
        <w:t xml:space="preserve">    Хэдфилд, Кристофер</w:t>
      </w:r>
    </w:p>
    <w:p w:rsidR="009E086B" w:rsidRDefault="009E086B" w:rsidP="009E086B">
      <w:r>
        <w:t xml:space="preserve">Руководство астронавта по жизни на </w:t>
      </w:r>
      <w:proofErr w:type="gramStart"/>
      <w:r>
        <w:t>Земле :</w:t>
      </w:r>
      <w:proofErr w:type="gramEnd"/>
      <w:r>
        <w:t xml:space="preserve"> чему научили меня 4000 часов на орбите / Крис Хэдфилд; перевод с английского Дмитрия Лазарева. - </w:t>
      </w:r>
      <w:proofErr w:type="gramStart"/>
      <w:r>
        <w:t>Москва :</w:t>
      </w:r>
      <w:proofErr w:type="gramEnd"/>
      <w:r>
        <w:t xml:space="preserve"> Альпина нон-фикшн, 2019. - 322, [5] с. : ил.; 22. - На 4-й с. обл. авт.: Кристофер Хэдфилд. - Загл. и авт. </w:t>
      </w:r>
      <w:proofErr w:type="gramStart"/>
      <w:r>
        <w:t>ориг.:</w:t>
      </w:r>
      <w:proofErr w:type="gramEnd"/>
      <w:r>
        <w:t xml:space="preserve"> An Astronaut's Guide to Life on Earth / Chris Hadfield. - Свед. об авт. на 4-й с. </w:t>
      </w:r>
      <w:proofErr w:type="gramStart"/>
      <w:r>
        <w:t>обл..</w:t>
      </w:r>
      <w:proofErr w:type="gramEnd"/>
      <w:r>
        <w:t xml:space="preserve"> - ISBN 978-5-91671-839-3. - ISBN 978-0-316-25301-</w:t>
      </w:r>
      <w:proofErr w:type="gramStart"/>
      <w:r>
        <w:t>7 :</w:t>
      </w:r>
      <w:proofErr w:type="gramEnd"/>
      <w:r>
        <w:t xml:space="preserve"> 512,20</w:t>
      </w:r>
    </w:p>
    <w:p w:rsidR="009E086B" w:rsidRDefault="009E086B" w:rsidP="009E086B">
      <w:r>
        <w:t xml:space="preserve">    Оглавление: </w:t>
      </w:r>
      <w:hyperlink r:id="rId12" w:history="1">
        <w:r w:rsidR="0021126C" w:rsidRPr="0024736D">
          <w:rPr>
            <w:rStyle w:val="a8"/>
          </w:rPr>
          <w:t>http://kitap.tatar.ru/ogl/nlrt/nbrt_obr_2540542.pdf</w:t>
        </w:r>
      </w:hyperlink>
    </w:p>
    <w:p w:rsidR="0021126C" w:rsidRDefault="0021126C" w:rsidP="009E086B"/>
    <w:p w:rsidR="009E086B" w:rsidRDefault="009E086B" w:rsidP="009E086B"/>
    <w:p w:rsidR="009C6E3D" w:rsidRDefault="009C6E3D" w:rsidP="009E086B"/>
    <w:p w:rsidR="009C6E3D" w:rsidRDefault="009C6E3D" w:rsidP="009C6E3D">
      <w:pPr>
        <w:pStyle w:val="1"/>
      </w:pPr>
      <w:bookmarkStart w:id="3" w:name="_Toc59178669"/>
      <w:r>
        <w:t>Сельское и лесное хозяйство. (ББК 4)</w:t>
      </w:r>
      <w:bookmarkEnd w:id="3"/>
    </w:p>
    <w:p w:rsidR="009C6E3D" w:rsidRDefault="009C6E3D" w:rsidP="009C6E3D">
      <w:pPr>
        <w:pStyle w:val="1"/>
      </w:pPr>
    </w:p>
    <w:p w:rsidR="009C6E3D" w:rsidRDefault="009C6E3D" w:rsidP="009C6E3D">
      <w:r>
        <w:t>9. 40.7;   С56</w:t>
      </w:r>
    </w:p>
    <w:p w:rsidR="009C6E3D" w:rsidRDefault="009C6E3D" w:rsidP="009C6E3D">
      <w:r>
        <w:t xml:space="preserve">    1781075-Л - кх; 1781076-Л - кх; 1781077-Л - кх</w:t>
      </w:r>
    </w:p>
    <w:p w:rsidR="009C6E3D" w:rsidRDefault="009C6E3D" w:rsidP="009C6E3D">
      <w:r>
        <w:t xml:space="preserve">    Современные энергосберегающие технологии в сельском </w:t>
      </w:r>
      <w:proofErr w:type="gramStart"/>
      <w:r>
        <w:t>хозяйстве :</w:t>
      </w:r>
      <w:proofErr w:type="gramEnd"/>
      <w:r>
        <w:t xml:space="preserve"> [монография] / Зиганшин Б. Г., Шогенов Ю. Х., Гайфуллин И. Х. [и др.]. - </w:t>
      </w:r>
      <w:proofErr w:type="gramStart"/>
      <w:r>
        <w:t>Казань :</w:t>
      </w:r>
      <w:proofErr w:type="gramEnd"/>
      <w:r>
        <w:t xml:space="preserve"> Казанский государственный аграрный университет, 2018. - 21. - На 4-й с. обл. авт.: Зиганшин Б. Г., д.т.н., проф., засл. деят. науки РТ, Шогенов Ю. Х., д.т.н., Гайфуллин И. Х. [и др.]. - [Ч. 1]. - 2018. - 274 </w:t>
      </w:r>
      <w:proofErr w:type="gramStart"/>
      <w:r>
        <w:t>с. :</w:t>
      </w:r>
      <w:proofErr w:type="gramEnd"/>
      <w:r>
        <w:t xml:space="preserve"> ил., портр. - Библиогр. в конце разделов. - ISBN 978-5-905201-86-</w:t>
      </w:r>
      <w:proofErr w:type="gramStart"/>
      <w:r>
        <w:t>8 :</w:t>
      </w:r>
      <w:proofErr w:type="gramEnd"/>
      <w:r>
        <w:t xml:space="preserve"> 200,00</w:t>
      </w:r>
    </w:p>
    <w:p w:rsidR="009C6E3D" w:rsidRDefault="009C6E3D" w:rsidP="009C6E3D">
      <w:r>
        <w:t xml:space="preserve">    Оглавление: </w:t>
      </w:r>
      <w:hyperlink r:id="rId13" w:history="1">
        <w:r w:rsidR="0021126C" w:rsidRPr="0024736D">
          <w:rPr>
            <w:rStyle w:val="a8"/>
          </w:rPr>
          <w:t>http://kitap.tatar.ru/ogl/nlrt/nbrt_obr_2522762.pdf</w:t>
        </w:r>
      </w:hyperlink>
    </w:p>
    <w:p w:rsidR="0021126C" w:rsidRDefault="0021126C" w:rsidP="009C6E3D"/>
    <w:p w:rsidR="009C6E3D" w:rsidRDefault="009C6E3D" w:rsidP="009C6E3D"/>
    <w:p w:rsidR="009C6E3D" w:rsidRDefault="009C6E3D" w:rsidP="009C6E3D">
      <w:r>
        <w:t xml:space="preserve">10. </w:t>
      </w:r>
      <w:proofErr w:type="gramStart"/>
      <w:r>
        <w:t xml:space="preserve">4;   </w:t>
      </w:r>
      <w:proofErr w:type="gramEnd"/>
      <w:r>
        <w:t>К69</w:t>
      </w:r>
    </w:p>
    <w:p w:rsidR="009C6E3D" w:rsidRDefault="009C6E3D" w:rsidP="009C6E3D">
      <w:r>
        <w:t xml:space="preserve">    1787313-Л - од</w:t>
      </w:r>
    </w:p>
    <w:p w:rsidR="009C6E3D" w:rsidRDefault="009C6E3D" w:rsidP="009C6E3D">
      <w:r>
        <w:t xml:space="preserve">    Корсунова, Татьяна Михайловна</w:t>
      </w:r>
    </w:p>
    <w:p w:rsidR="009C6E3D" w:rsidRDefault="009C6E3D" w:rsidP="009C6E3D">
      <w:r>
        <w:t xml:space="preserve">Устойчивое сельское </w:t>
      </w:r>
      <w:proofErr w:type="gramStart"/>
      <w:r>
        <w:t>хозяйство :</w:t>
      </w:r>
      <w:proofErr w:type="gramEnd"/>
      <w:r>
        <w:t xml:space="preserve"> учебное пособие / Т. М. Корсунова, Э. Г. Имескенова. - Санкт-Петербург [и др.</w:t>
      </w:r>
      <w:proofErr w:type="gramStart"/>
      <w:r>
        <w:t>] :</w:t>
      </w:r>
      <w:proofErr w:type="gramEnd"/>
      <w:r>
        <w:t xml:space="preserve"> Лань, 2019. - 129 </w:t>
      </w:r>
      <w:proofErr w:type="gramStart"/>
      <w:r>
        <w:t>с. :</w:t>
      </w:r>
      <w:proofErr w:type="gramEnd"/>
      <w:r>
        <w:t xml:space="preserve"> ил., табл. - (Учебники для вузов. Специальная литература). - (Бакалавриат и магистратура). - </w:t>
      </w:r>
      <w:proofErr w:type="gramStart"/>
      <w:r>
        <w:t>Библиогр.:</w:t>
      </w:r>
      <w:proofErr w:type="gramEnd"/>
      <w:r>
        <w:t xml:space="preserve"> с. 125-127. - ISBN 978-5-8114-3435-</w:t>
      </w:r>
      <w:proofErr w:type="gramStart"/>
      <w:r>
        <w:t>0 :</w:t>
      </w:r>
      <w:proofErr w:type="gramEnd"/>
      <w:r>
        <w:t xml:space="preserve"> 672,10</w:t>
      </w:r>
    </w:p>
    <w:p w:rsidR="009C6E3D" w:rsidRDefault="009C6E3D" w:rsidP="009C6E3D">
      <w:r>
        <w:t xml:space="preserve">    Оглавление: </w:t>
      </w:r>
      <w:hyperlink r:id="rId14" w:history="1">
        <w:r w:rsidR="0021126C" w:rsidRPr="0024736D">
          <w:rPr>
            <w:rStyle w:val="a8"/>
          </w:rPr>
          <w:t>http://kitap.tatar.ru/ogl/nlrt/nbrt_obr_2464016.pdf</w:t>
        </w:r>
      </w:hyperlink>
    </w:p>
    <w:p w:rsidR="0021126C" w:rsidRDefault="0021126C" w:rsidP="009C6E3D"/>
    <w:p w:rsidR="009C6E3D" w:rsidRDefault="009C6E3D" w:rsidP="009C6E3D"/>
    <w:p w:rsidR="009C6E3D" w:rsidRDefault="009C6E3D" w:rsidP="009C6E3D">
      <w:r>
        <w:t>11. 46.9;   Х99</w:t>
      </w:r>
    </w:p>
    <w:p w:rsidR="009C6E3D" w:rsidRDefault="009C6E3D" w:rsidP="009C6E3D">
      <w:r>
        <w:t xml:space="preserve">    1785238-Л - од; 1785239-Л - аб; 1785240-Л - аб</w:t>
      </w:r>
    </w:p>
    <w:p w:rsidR="009C6E3D" w:rsidRDefault="009C6E3D" w:rsidP="009C6E3D">
      <w:r>
        <w:t xml:space="preserve">    Хэнсон, Тор</w:t>
      </w:r>
    </w:p>
    <w:p w:rsidR="009C6E3D" w:rsidRPr="008C1C45" w:rsidRDefault="009C6E3D" w:rsidP="009C6E3D">
      <w:pPr>
        <w:rPr>
          <w:lang w:val="en-US"/>
        </w:rPr>
      </w:pPr>
      <w:proofErr w:type="gramStart"/>
      <w:r>
        <w:t>Жужжащие :</w:t>
      </w:r>
      <w:proofErr w:type="gramEnd"/>
      <w:r>
        <w:t xml:space="preserve"> естественная история пчел  / Тор Хэнсон ; [пер. с англ. Олега Беляева ; ред. В. Болотова]. - </w:t>
      </w:r>
      <w:proofErr w:type="gramStart"/>
      <w:r>
        <w:t>Москва :</w:t>
      </w:r>
      <w:proofErr w:type="gramEnd"/>
      <w:r>
        <w:t xml:space="preserve"> Альпина нон-фикшн, 2020. - 369 </w:t>
      </w:r>
      <w:proofErr w:type="gramStart"/>
      <w:r>
        <w:t>с. :</w:t>
      </w:r>
      <w:proofErr w:type="gramEnd"/>
      <w:r>
        <w:t xml:space="preserve"> ил. - Доп. тит. л. англ. - Загл. и авт. на яз. ориг.: Buzz. </w:t>
      </w:r>
      <w:r w:rsidRPr="008C1C45">
        <w:rPr>
          <w:lang w:val="en-US"/>
        </w:rPr>
        <w:t>The nature and necessity of bees / Thor Hanson. - ISBN 978-5-91671-960-4. - ISBN 978-0-465-05261-5 (</w:t>
      </w:r>
      <w:r>
        <w:t>англ</w:t>
      </w:r>
      <w:r w:rsidRPr="008C1C45">
        <w:rPr>
          <w:lang w:val="en-US"/>
        </w:rPr>
        <w:t>.</w:t>
      </w:r>
      <w:proofErr w:type="gramStart"/>
      <w:r w:rsidRPr="008C1C45">
        <w:rPr>
          <w:lang w:val="en-US"/>
        </w:rPr>
        <w:t>) :</w:t>
      </w:r>
      <w:proofErr w:type="gramEnd"/>
      <w:r w:rsidRPr="008C1C45">
        <w:rPr>
          <w:lang w:val="en-US"/>
        </w:rPr>
        <w:t xml:space="preserve"> 559,00</w:t>
      </w:r>
    </w:p>
    <w:p w:rsidR="009C6E3D" w:rsidRDefault="009C6E3D" w:rsidP="009C6E3D">
      <w:r w:rsidRPr="0021126C">
        <w:t xml:space="preserve">    </w:t>
      </w:r>
      <w:r>
        <w:t xml:space="preserve">Оглавление: </w:t>
      </w:r>
      <w:hyperlink r:id="rId15" w:history="1">
        <w:r w:rsidR="0021126C" w:rsidRPr="0024736D">
          <w:rPr>
            <w:rStyle w:val="a8"/>
          </w:rPr>
          <w:t>http://kitap.tatar.ru/ogl/nlrt/nbrt_obr_2536933.pdf</w:t>
        </w:r>
      </w:hyperlink>
    </w:p>
    <w:p w:rsidR="0021126C" w:rsidRDefault="0021126C" w:rsidP="009C6E3D"/>
    <w:p w:rsidR="009C6E3D" w:rsidRDefault="009C6E3D" w:rsidP="009C6E3D"/>
    <w:p w:rsidR="008C1C45" w:rsidRDefault="008C1C45" w:rsidP="009C6E3D"/>
    <w:p w:rsidR="008C1C45" w:rsidRDefault="008C1C45" w:rsidP="008C1C45">
      <w:pPr>
        <w:pStyle w:val="1"/>
      </w:pPr>
      <w:bookmarkStart w:id="4" w:name="_Toc59178670"/>
      <w:r>
        <w:t>Здравоохранение. Медицинские науки. (ББК 5)</w:t>
      </w:r>
      <w:bookmarkEnd w:id="4"/>
    </w:p>
    <w:p w:rsidR="008C1C45" w:rsidRDefault="008C1C45" w:rsidP="008C1C45">
      <w:pPr>
        <w:pStyle w:val="1"/>
      </w:pPr>
    </w:p>
    <w:p w:rsidR="008C1C45" w:rsidRDefault="008C1C45" w:rsidP="008C1C45">
      <w:r>
        <w:t>12. 56.6;   З-91</w:t>
      </w:r>
    </w:p>
    <w:p w:rsidR="008C1C45" w:rsidRDefault="008C1C45" w:rsidP="008C1C45">
      <w:r>
        <w:t xml:space="preserve">    1783871-Л - кх; 1783872-Л - кх; 1783873-Л - кх</w:t>
      </w:r>
    </w:p>
    <w:p w:rsidR="008C1C45" w:rsidRDefault="008C1C45" w:rsidP="008C1C45">
      <w:r>
        <w:t xml:space="preserve">    Зубочелюстной тренинг в практике индивидуальной гигиены рта у </w:t>
      </w:r>
      <w:proofErr w:type="gramStart"/>
      <w:r>
        <w:t>детей :</w:t>
      </w:r>
      <w:proofErr w:type="gramEnd"/>
      <w:r>
        <w:t xml:space="preserve"> монография / М. В. Яковлева [и др.]. - </w:t>
      </w:r>
      <w:proofErr w:type="gramStart"/>
      <w:r>
        <w:t>Казань :</w:t>
      </w:r>
      <w:proofErr w:type="gramEnd"/>
      <w:r>
        <w:t xml:space="preserve"> Изд-во "Бриг", 2019. - 139 </w:t>
      </w:r>
      <w:proofErr w:type="gramStart"/>
      <w:r>
        <w:t>с. :</w:t>
      </w:r>
      <w:proofErr w:type="gramEnd"/>
      <w:r>
        <w:t xml:space="preserve"> ил., табл. - Библиогр.: с. 109-135. - Прилож.: с. 136-139. - ISBN 978-5-98946-304-</w:t>
      </w:r>
      <w:proofErr w:type="gramStart"/>
      <w:r>
        <w:t>6 :</w:t>
      </w:r>
      <w:proofErr w:type="gramEnd"/>
      <w:r>
        <w:t xml:space="preserve"> 150,00</w:t>
      </w:r>
    </w:p>
    <w:p w:rsidR="008C1C45" w:rsidRDefault="008C1C45" w:rsidP="008C1C45">
      <w:r>
        <w:t xml:space="preserve">    Оглавление: </w:t>
      </w:r>
      <w:hyperlink r:id="rId16" w:history="1">
        <w:r w:rsidR="00C86186" w:rsidRPr="0024736D">
          <w:rPr>
            <w:rStyle w:val="a8"/>
          </w:rPr>
          <w:t>http://kitap.tatar.ru/ogl/nlrt/nbrt_obr_2529043.pdf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13. </w:t>
      </w:r>
      <w:proofErr w:type="gramStart"/>
      <w:r>
        <w:t xml:space="preserve">5;   </w:t>
      </w:r>
      <w:proofErr w:type="gramEnd"/>
      <w:r>
        <w:t>О-80</w:t>
      </w:r>
    </w:p>
    <w:p w:rsidR="008C1C45" w:rsidRDefault="008C1C45" w:rsidP="008C1C45">
      <w:r>
        <w:t xml:space="preserve">    1784263-Л - кх; 1784264-Л - кх; 1784265-Л - кх</w:t>
      </w:r>
    </w:p>
    <w:p w:rsidR="008C1C45" w:rsidRDefault="008C1C45" w:rsidP="008C1C45">
      <w:r>
        <w:t xml:space="preserve">    От изменений кожи - к терапевтическому диагнозу : учебное пособие :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направлению подготовки специалитета по специальностям 31.05.01 "Лечебное дело", 31.05.02 "Педиатрия", 32.05.01 "Медико-профилактическое дело" / В. Н. Ослопов, Е. В. Хазова, Н. Р. Хасанов [и др.]; Казанский государственный медицинский университет Министерства здравоохранения Российской Федерации ; Казанский (Приволжский) федеральный университет. - </w:t>
      </w:r>
      <w:proofErr w:type="gramStart"/>
      <w:r>
        <w:t>Казань :</w:t>
      </w:r>
      <w:proofErr w:type="gramEnd"/>
      <w:r>
        <w:t xml:space="preserve"> КГМУ, 2018. - 192 </w:t>
      </w:r>
      <w:proofErr w:type="gramStart"/>
      <w:r>
        <w:t>с. :</w:t>
      </w:r>
      <w:proofErr w:type="gramEnd"/>
      <w:r>
        <w:t xml:space="preserve"> фотоил. - </w:t>
      </w:r>
      <w:proofErr w:type="gramStart"/>
      <w:r>
        <w:t>Библиогр.:</w:t>
      </w:r>
      <w:proofErr w:type="gramEnd"/>
      <w:r>
        <w:t xml:space="preserve"> с. 176-189. - Авторы указаны на обороте тит. </w:t>
      </w:r>
      <w:proofErr w:type="gramStart"/>
      <w:r>
        <w:t>л..</w:t>
      </w:r>
      <w:proofErr w:type="gramEnd"/>
      <w:r>
        <w:t xml:space="preserve"> - ISBN 978-5-904734-43-</w:t>
      </w:r>
      <w:proofErr w:type="gramStart"/>
      <w:r>
        <w:t>5 :</w:t>
      </w:r>
      <w:proofErr w:type="gramEnd"/>
      <w:r>
        <w:t xml:space="preserve"> 150,00</w:t>
      </w:r>
    </w:p>
    <w:p w:rsidR="008C1C45" w:rsidRDefault="008C1C45" w:rsidP="008C1C45">
      <w:r>
        <w:t xml:space="preserve">    Оглавление: </w:t>
      </w:r>
      <w:hyperlink r:id="rId17" w:history="1">
        <w:r w:rsidR="00C86186" w:rsidRPr="0024736D">
          <w:rPr>
            <w:rStyle w:val="a8"/>
          </w:rPr>
          <w:t>http://kitap.tatar.ru/ogl/nlrt/nbrt_obr_2531676.pdf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14. 56.9;   П83</w:t>
      </w:r>
    </w:p>
    <w:p w:rsidR="008C1C45" w:rsidRDefault="008C1C45" w:rsidP="008C1C45">
      <w:r>
        <w:t xml:space="preserve">    1786325-Л - од</w:t>
      </w:r>
    </w:p>
    <w:p w:rsidR="008C1C45" w:rsidRDefault="008C1C45" w:rsidP="008C1C45">
      <w:r>
        <w:lastRenderedPageBreak/>
        <w:t xml:space="preserve">    Протеинурия в клинической </w:t>
      </w:r>
      <w:proofErr w:type="gramStart"/>
      <w:r>
        <w:t>практике :</w:t>
      </w:r>
      <w:proofErr w:type="gramEnd"/>
      <w:r>
        <w:t xml:space="preserve"> монография / Е. С. Крутиков, Г. Н. Кошукова, Л. В. Польская [и др.]. - </w:t>
      </w:r>
      <w:proofErr w:type="gramStart"/>
      <w:r>
        <w:t>Москва :</w:t>
      </w:r>
      <w:proofErr w:type="gramEnd"/>
      <w:r>
        <w:t xml:space="preserve"> ИНФРА-М, 2019. - 137, [1] </w:t>
      </w:r>
      <w:proofErr w:type="gramStart"/>
      <w:r>
        <w:t>с. :</w:t>
      </w:r>
      <w:proofErr w:type="gramEnd"/>
      <w:r>
        <w:t xml:space="preserve"> ил., табл., портр.; 21. - (Научная мысль). - Библиография: с. 135 и в конце статей. - ISBN 978-5-16-014464-</w:t>
      </w:r>
      <w:proofErr w:type="gramStart"/>
      <w:r>
        <w:t>1 :</w:t>
      </w:r>
      <w:proofErr w:type="gramEnd"/>
      <w:r>
        <w:t xml:space="preserve"> 951,61</w:t>
      </w:r>
    </w:p>
    <w:p w:rsidR="008C1C45" w:rsidRDefault="008C1C45" w:rsidP="008C1C45">
      <w:r>
        <w:t xml:space="preserve">    Оглавление: </w:t>
      </w:r>
      <w:hyperlink r:id="rId18" w:history="1">
        <w:r w:rsidR="00C86186" w:rsidRPr="0024736D">
          <w:rPr>
            <w:rStyle w:val="a8"/>
          </w:rPr>
          <w:t>http://kitap.tatar.ru/ogl/nlrt/nbrt_obr_2533747.pdf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15. </w:t>
      </w:r>
      <w:proofErr w:type="gramStart"/>
      <w:r>
        <w:t xml:space="preserve">5;   </w:t>
      </w:r>
      <w:proofErr w:type="gramEnd"/>
      <w:r>
        <w:t>Л27</w:t>
      </w:r>
    </w:p>
    <w:p w:rsidR="008C1C45" w:rsidRDefault="008C1C45" w:rsidP="008C1C45">
      <w:r>
        <w:t xml:space="preserve">    1780070-Л - кх; 1780071-Л - кх; 1780072-Л - кх</w:t>
      </w:r>
    </w:p>
    <w:p w:rsidR="008C1C45" w:rsidRDefault="008C1C45" w:rsidP="008C1C45">
      <w:r>
        <w:t xml:space="preserve">    Латфуллин, Ильдус </w:t>
      </w:r>
      <w:proofErr w:type="gramStart"/>
      <w:r>
        <w:t>Анварович( д</w:t>
      </w:r>
      <w:proofErr w:type="gramEnd"/>
      <w:r>
        <w:t xml:space="preserve">-р мед. наук). Краткая история медицины в контексте развития </w:t>
      </w:r>
      <w:proofErr w:type="gramStart"/>
      <w:r>
        <w:t>естествознания :</w:t>
      </w:r>
      <w:proofErr w:type="gramEnd"/>
      <w:r>
        <w:t xml:space="preserve"> учебно-методическое пособие / И. А. Латфуллин; Казанский федеральный университет. - </w:t>
      </w:r>
      <w:proofErr w:type="gramStart"/>
      <w:r>
        <w:t>Казань :</w:t>
      </w:r>
      <w:proofErr w:type="gramEnd"/>
      <w:r>
        <w:t xml:space="preserve"> [Издательство Казанского университета], 2018-. - 21 см. - ISBN 978-5-00130-112-7 (в обл.). - Ч. </w:t>
      </w:r>
      <w:proofErr w:type="gramStart"/>
      <w:r>
        <w:t>2 :</w:t>
      </w:r>
      <w:proofErr w:type="gramEnd"/>
      <w:r>
        <w:t xml:space="preserve">  Российские терапевтические школы дореволюционного и советского периодов. - 2020. - 227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220-227. - ISBN 978-5-00130-278-0 (Ч. 2</w:t>
      </w:r>
      <w:proofErr w:type="gramStart"/>
      <w:r>
        <w:t>) :</w:t>
      </w:r>
      <w:proofErr w:type="gramEnd"/>
      <w:r>
        <w:t xml:space="preserve"> 200,00</w:t>
      </w:r>
    </w:p>
    <w:p w:rsidR="008C1C45" w:rsidRDefault="008C1C45" w:rsidP="008C1C45">
      <w:r>
        <w:t xml:space="preserve">    Оглавление: </w:t>
      </w:r>
      <w:hyperlink r:id="rId19" w:history="1">
        <w:r w:rsidR="00C86186" w:rsidRPr="0024736D">
          <w:rPr>
            <w:rStyle w:val="a8"/>
          </w:rPr>
          <w:t>http://kitap.tatar.ru/ogl/nlrt/nbrt_obr_2519375.pdf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16. </w:t>
      </w:r>
      <w:proofErr w:type="gramStart"/>
      <w:r>
        <w:t xml:space="preserve">5;   </w:t>
      </w:r>
      <w:proofErr w:type="gramEnd"/>
      <w:r>
        <w:t>А43</w:t>
      </w:r>
    </w:p>
    <w:p w:rsidR="008C1C45" w:rsidRDefault="008C1C45" w:rsidP="008C1C45">
      <w:r>
        <w:t xml:space="preserve">    1783333-Л - кх</w:t>
      </w:r>
    </w:p>
    <w:p w:rsidR="008C1C45" w:rsidRDefault="008C1C45" w:rsidP="008C1C45">
      <w:r>
        <w:t xml:space="preserve">    "Актуальные проблемы фармацевтической деятельности", всероссийская научно-практическая конференция (Казань; 2017)</w:t>
      </w:r>
    </w:p>
    <w:p w:rsidR="008C1C45" w:rsidRDefault="008C1C45" w:rsidP="008C1C45">
      <w:r>
        <w:t xml:space="preserve">Сборник Всероссийской научно-практической конференции "Актуальные проблемы фармацевтической деятельности" / Министерство здравоохранения Республики Татарстан, ФГБОУ ВО "Казанский государственный медицинский университет" Министерства здравоохранения Российской Федерации, Факультет повышения квалификации и профессиональной переподготовки специалистов, Кафедра фармации. - </w:t>
      </w:r>
      <w:proofErr w:type="gramStart"/>
      <w:r>
        <w:t>Казань :</w:t>
      </w:r>
      <w:proofErr w:type="gramEnd"/>
      <w:r>
        <w:t xml:space="preserve"> МеДДоК, 2017. - 207 </w:t>
      </w:r>
      <w:proofErr w:type="gramStart"/>
      <w:r>
        <w:t>с. :</w:t>
      </w:r>
      <w:proofErr w:type="gramEnd"/>
      <w:r>
        <w:t xml:space="preserve"> ил., табл. - Библиогр. в конце ст. - На обороте тит. </w:t>
      </w:r>
      <w:proofErr w:type="gramStart"/>
      <w:r>
        <w:t>л .</w:t>
      </w:r>
      <w:proofErr w:type="gramEnd"/>
      <w:r>
        <w:t xml:space="preserve"> в макете: Актуальные проблемы фармацевтической деятельности (выпуск 9). - ISBN 978-5-9909233-9-</w:t>
      </w:r>
      <w:proofErr w:type="gramStart"/>
      <w:r>
        <w:t>3 :</w:t>
      </w:r>
      <w:proofErr w:type="gramEnd"/>
      <w:r>
        <w:t xml:space="preserve"> 200,00</w:t>
      </w:r>
    </w:p>
    <w:p w:rsidR="008C1C45" w:rsidRDefault="008C1C45" w:rsidP="008C1C45">
      <w:r>
        <w:t xml:space="preserve">    Оглавление: </w:t>
      </w:r>
      <w:hyperlink r:id="rId20" w:history="1">
        <w:r w:rsidR="00C86186" w:rsidRPr="0024736D">
          <w:rPr>
            <w:rStyle w:val="a8"/>
          </w:rPr>
          <w:t>http://kitap.tatar.ru/ogl/nlrt/nbrt_obr_2529916.pdf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17. </w:t>
      </w:r>
      <w:proofErr w:type="gramStart"/>
      <w:r>
        <w:t xml:space="preserve">5;   </w:t>
      </w:r>
      <w:proofErr w:type="gramEnd"/>
      <w:r>
        <w:t>Л27</w:t>
      </w:r>
    </w:p>
    <w:p w:rsidR="008C1C45" w:rsidRDefault="008C1C45" w:rsidP="008C1C45">
      <w:r>
        <w:t xml:space="preserve">    1783329-Л - кх; 1783330-Л - кх; 1783331-Л - кх</w:t>
      </w:r>
    </w:p>
    <w:p w:rsidR="008C1C45" w:rsidRDefault="008C1C45" w:rsidP="008C1C45">
      <w:r>
        <w:t xml:space="preserve">    Латфуллин, Ильдус </w:t>
      </w:r>
      <w:proofErr w:type="gramStart"/>
      <w:r>
        <w:t>Анварович( д</w:t>
      </w:r>
      <w:proofErr w:type="gramEnd"/>
      <w:r>
        <w:t xml:space="preserve">-р мед. наук). Краткая история медицины в контексте развития </w:t>
      </w:r>
      <w:proofErr w:type="gramStart"/>
      <w:r>
        <w:t>естествознания :</w:t>
      </w:r>
      <w:proofErr w:type="gramEnd"/>
      <w:r>
        <w:t xml:space="preserve"> учебно-методическое пособие / И. А. Латфуллин; Казанский федеральный университет. - </w:t>
      </w:r>
      <w:proofErr w:type="gramStart"/>
      <w:r>
        <w:t>Казань :</w:t>
      </w:r>
      <w:proofErr w:type="gramEnd"/>
      <w:r>
        <w:t xml:space="preserve"> [Издательство Казанского университета], 2018-. - 21 см. - ISBN 978-5-00130-112-7 (в обл.). - Ч. 1. - 2018. - 170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165-170 (54 назв.). - ISBN 978-5-00130-113-4 (Ч. 1</w:t>
      </w:r>
      <w:proofErr w:type="gramStart"/>
      <w:r>
        <w:t>) :</w:t>
      </w:r>
      <w:proofErr w:type="gramEnd"/>
      <w:r>
        <w:t xml:space="preserve"> 200,00</w:t>
      </w:r>
    </w:p>
    <w:p w:rsidR="008C1C45" w:rsidRDefault="008C1C45" w:rsidP="008C1C45">
      <w:r>
        <w:t xml:space="preserve">    Оглавление: </w:t>
      </w:r>
      <w:hyperlink r:id="rId21" w:history="1">
        <w:r w:rsidR="00C86186" w:rsidRPr="0024736D">
          <w:rPr>
            <w:rStyle w:val="a8"/>
          </w:rPr>
          <w:t>http://kitap.tatar.ru/ogl/nlrt/nbrt_obr_2519303.pdf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18. 54.10;   А74</w:t>
      </w:r>
    </w:p>
    <w:p w:rsidR="008C1C45" w:rsidRDefault="008C1C45" w:rsidP="008C1C45">
      <w:r>
        <w:t xml:space="preserve">    1786235-Л - од</w:t>
      </w:r>
    </w:p>
    <w:p w:rsidR="008C1C45" w:rsidRDefault="008C1C45" w:rsidP="008C1C45">
      <w:r>
        <w:t xml:space="preserve">    Аньшина, Елена Павловна</w:t>
      </w:r>
    </w:p>
    <w:p w:rsidR="008C1C45" w:rsidRDefault="008C1C45" w:rsidP="008C1C45">
      <w:r>
        <w:t xml:space="preserve">Доктор </w:t>
      </w:r>
      <w:proofErr w:type="gramStart"/>
      <w:r>
        <w:t>Сердце :</w:t>
      </w:r>
      <w:proofErr w:type="gramEnd"/>
      <w:r>
        <w:t xml:space="preserve"> советы кардиолога, которые помогут сохранить здоровье / Елена Аньшина. - </w:t>
      </w:r>
      <w:proofErr w:type="gramStart"/>
      <w:r>
        <w:t>Москва :</w:t>
      </w:r>
      <w:proofErr w:type="gramEnd"/>
      <w:r>
        <w:t xml:space="preserve"> АСТ, 2019. - 270 с. - (Мастер здоровья). - </w:t>
      </w:r>
      <w:proofErr w:type="gramStart"/>
      <w:r>
        <w:t>Библиогр.:</w:t>
      </w:r>
      <w:proofErr w:type="gramEnd"/>
      <w:r>
        <w:t xml:space="preserve"> с. 269-270. - ISBN 978-5-17-114420-</w:t>
      </w:r>
      <w:proofErr w:type="gramStart"/>
      <w:r>
        <w:t>3 :</w:t>
      </w:r>
      <w:proofErr w:type="gramEnd"/>
      <w:r>
        <w:t xml:space="preserve"> 396,55</w:t>
      </w:r>
    </w:p>
    <w:p w:rsidR="008C1C45" w:rsidRDefault="008C1C45" w:rsidP="008C1C45">
      <w:r>
        <w:t xml:space="preserve">    Оглавление: </w:t>
      </w:r>
      <w:hyperlink r:id="rId22" w:history="1">
        <w:r w:rsidR="00C86186" w:rsidRPr="0024736D">
          <w:rPr>
            <w:rStyle w:val="a8"/>
          </w:rPr>
          <w:t>http://kitap.tatar.ru/ogl/nlrt/nbrt_obr_2471050.pdf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19. 51.2;   Б71</w:t>
      </w:r>
    </w:p>
    <w:p w:rsidR="008C1C45" w:rsidRDefault="008C1C45" w:rsidP="008C1C45">
      <w:r>
        <w:lastRenderedPageBreak/>
        <w:t xml:space="preserve">    1790313-Л - од; 1790312-Л - аб; 1790311-Л - аб</w:t>
      </w:r>
    </w:p>
    <w:p w:rsidR="008C1C45" w:rsidRDefault="008C1C45" w:rsidP="008C1C45">
      <w:r>
        <w:t xml:space="preserve">    </w:t>
      </w:r>
      <w:proofErr w:type="gramStart"/>
      <w:r>
        <w:t>Блюменталь ,</w:t>
      </w:r>
      <w:proofErr w:type="gramEnd"/>
      <w:r>
        <w:t xml:space="preserve"> Бретт</w:t>
      </w:r>
    </w:p>
    <w:p w:rsidR="008C1C45" w:rsidRDefault="008C1C45" w:rsidP="008C1C45">
      <w:r>
        <w:t xml:space="preserve">Год, прожитый </w:t>
      </w:r>
      <w:proofErr w:type="gramStart"/>
      <w:r>
        <w:t>правильно  :</w:t>
      </w:r>
      <w:proofErr w:type="gramEnd"/>
      <w:r>
        <w:t xml:space="preserve"> 52 шага к здоровому образу жизни : перевод с английского / Бретт Блюменталь. - 4-е изд. - </w:t>
      </w:r>
      <w:proofErr w:type="gramStart"/>
      <w:r>
        <w:t>Москва :</w:t>
      </w:r>
      <w:proofErr w:type="gramEnd"/>
      <w:r>
        <w:t xml:space="preserve"> Альпина Паблишер, 2020. - 445, [4] с. - Загл. и авт на яз. </w:t>
      </w:r>
      <w:proofErr w:type="gramStart"/>
      <w:r>
        <w:t>ориг.:</w:t>
      </w:r>
      <w:proofErr w:type="gramEnd"/>
      <w:r>
        <w:t xml:space="preserve"> 52 Small Changes : One Year to a Happier, Healthier You / Brett Blumenthal. - ISBN 978-5-9614-7038-3 (рус.). - ISBN 978-1-6121-8139-4 (англ.</w:t>
      </w:r>
      <w:proofErr w:type="gramStart"/>
      <w:r>
        <w:t>) :</w:t>
      </w:r>
      <w:proofErr w:type="gramEnd"/>
      <w:r>
        <w:t xml:space="preserve"> 621,40</w:t>
      </w:r>
    </w:p>
    <w:p w:rsidR="008C1C45" w:rsidRDefault="008C1C45" w:rsidP="008C1C45">
      <w:r>
        <w:t xml:space="preserve">    Оглавление: </w:t>
      </w:r>
      <w:hyperlink r:id="rId23" w:history="1">
        <w:r w:rsidR="00C86186" w:rsidRPr="0024736D">
          <w:rPr>
            <w:rStyle w:val="a8"/>
          </w:rPr>
          <w:t>http://kitap.tatar.ru/ogl/nlrt/nbrt_obr_2540666.pdf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20. 54.58;   Б90</w:t>
      </w:r>
    </w:p>
    <w:p w:rsidR="008C1C45" w:rsidRDefault="008C1C45" w:rsidP="008C1C45">
      <w:r>
        <w:t xml:space="preserve">    1787132-Л - кх</w:t>
      </w:r>
    </w:p>
    <w:p w:rsidR="008C1C45" w:rsidRDefault="008C1C45" w:rsidP="008C1C45">
      <w:r>
        <w:t xml:space="preserve">    Бубновский, Сергей Михайлович</w:t>
      </w:r>
    </w:p>
    <w:p w:rsidR="008C1C45" w:rsidRDefault="008C1C45" w:rsidP="008C1C45">
      <w:r>
        <w:t xml:space="preserve">Боли в плече, или </w:t>
      </w:r>
      <w:proofErr w:type="gramStart"/>
      <w:r>
        <w:t>Как</w:t>
      </w:r>
      <w:proofErr w:type="gramEnd"/>
      <w:r>
        <w:t xml:space="preserve"> вернуть подвижность рукам; Методика Бубновского: краткий путеводитель / Сергей Бубновский. - </w:t>
      </w:r>
      <w:proofErr w:type="gramStart"/>
      <w:r>
        <w:t>Москва :</w:t>
      </w:r>
      <w:proofErr w:type="gramEnd"/>
      <w:r>
        <w:t xml:space="preserve"> Издательство "Э", 2018. - 314, [1] </w:t>
      </w:r>
      <w:proofErr w:type="gramStart"/>
      <w:r>
        <w:t>c. :</w:t>
      </w:r>
      <w:proofErr w:type="gramEnd"/>
      <w:r>
        <w:t xml:space="preserve"> ил. - (Здоровье позвоночника и суставвов без лекарств). - На тит. л. также: 2 бестселлера в одной книги. - ISBN 978-5-04-090922-</w:t>
      </w:r>
      <w:proofErr w:type="gramStart"/>
      <w:r>
        <w:t>3 :</w:t>
      </w:r>
      <w:proofErr w:type="gramEnd"/>
      <w:r>
        <w:t xml:space="preserve"> 422,50</w:t>
      </w:r>
    </w:p>
    <w:p w:rsidR="008C1C45" w:rsidRDefault="008C1C45" w:rsidP="008C1C45">
      <w:r>
        <w:t xml:space="preserve">    Оглавление: </w:t>
      </w:r>
      <w:hyperlink r:id="rId24" w:history="1">
        <w:r w:rsidR="00C86186" w:rsidRPr="0024736D">
          <w:rPr>
            <w:rStyle w:val="a8"/>
          </w:rPr>
          <w:t>http://kitap.tatar.ru/ogl/nlrt/nbrt_obr_2434507.pdf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21. 55.6;   К64</w:t>
      </w:r>
    </w:p>
    <w:p w:rsidR="008C1C45" w:rsidRDefault="008C1C45" w:rsidP="008C1C45">
      <w:r>
        <w:t xml:space="preserve">    1785232-Л - од; 1785233-Л - аб; 1785234-Л - аб; 1787173-Л - аб</w:t>
      </w:r>
    </w:p>
    <w:p w:rsidR="008C1C45" w:rsidRDefault="008C1C45" w:rsidP="008C1C45">
      <w:r>
        <w:t xml:space="preserve">    Кондратова, Мария</w:t>
      </w:r>
    </w:p>
    <w:p w:rsidR="008C1C45" w:rsidRDefault="008C1C45" w:rsidP="008C1C45">
      <w:r>
        <w:t xml:space="preserve">Кривое зеркало </w:t>
      </w:r>
      <w:proofErr w:type="gramStart"/>
      <w:r>
        <w:t>жизни :</w:t>
      </w:r>
      <w:proofErr w:type="gramEnd"/>
      <w:r>
        <w:t xml:space="preserve"> главные мифы о раке, и что современная наука думает о них / Мария Кондратова. - </w:t>
      </w:r>
      <w:proofErr w:type="gramStart"/>
      <w:r>
        <w:t>Москва :</w:t>
      </w:r>
      <w:proofErr w:type="gramEnd"/>
      <w:r>
        <w:t xml:space="preserve"> Альпина нон-фикшн, 2019. - 309, [1] </w:t>
      </w:r>
      <w:proofErr w:type="gramStart"/>
      <w:r>
        <w:t>с. :</w:t>
      </w:r>
      <w:proofErr w:type="gramEnd"/>
      <w:r>
        <w:t xml:space="preserve"> ил. - Библиогр.: с. 293-304, в конце гл. и в подстроч. примеч. - Предм.-имен. указ.: с. 305-310. - ISBN 978-5-00139-109-</w:t>
      </w:r>
      <w:proofErr w:type="gramStart"/>
      <w:r>
        <w:t>8 :</w:t>
      </w:r>
      <w:proofErr w:type="gramEnd"/>
      <w:r>
        <w:t xml:space="preserve"> 474,50</w:t>
      </w:r>
    </w:p>
    <w:p w:rsidR="008C1C45" w:rsidRDefault="008C1C45" w:rsidP="008C1C45">
      <w:r>
        <w:t xml:space="preserve">    Оглавление: </w:t>
      </w:r>
      <w:hyperlink r:id="rId25" w:history="1">
        <w:r w:rsidR="00C86186" w:rsidRPr="0024736D">
          <w:rPr>
            <w:rStyle w:val="a8"/>
          </w:rPr>
          <w:t>http://kitap.tatar.ru/ogl/nlrt/nbrt_obr_2536914.pdf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22. 55.8;   К78</w:t>
      </w:r>
    </w:p>
    <w:p w:rsidR="008C1C45" w:rsidRDefault="008C1C45" w:rsidP="008C1C45">
      <w:r>
        <w:t xml:space="preserve">    1786274-Л - од</w:t>
      </w:r>
    </w:p>
    <w:p w:rsidR="008C1C45" w:rsidRDefault="008C1C45" w:rsidP="008C1C45">
      <w:r>
        <w:t xml:space="preserve">    Краснова, Ольга Викторовна</w:t>
      </w:r>
    </w:p>
    <w:p w:rsidR="008C1C45" w:rsidRDefault="008C1C45" w:rsidP="008C1C45">
      <w:r>
        <w:t xml:space="preserve">Расстройства пигментации при нейро-кожно-висцеральных </w:t>
      </w:r>
      <w:proofErr w:type="gramStart"/>
      <w:r>
        <w:t>синдромах :</w:t>
      </w:r>
      <w:proofErr w:type="gramEnd"/>
      <w:r>
        <w:t xml:space="preserve"> [учебное пособие : для учащихся медицинских вузов, интернов, ординаторов, аспирантов и врачей-дерматологов, педиатров, невропатологов, гастроэнтерологов] / О. В. Краснова. - </w:t>
      </w:r>
      <w:proofErr w:type="gramStart"/>
      <w:r>
        <w:t>Москва :</w:t>
      </w:r>
      <w:proofErr w:type="gramEnd"/>
      <w:r>
        <w:t xml:space="preserve"> URSS : ЛЕНАНД, 2019. - 107, [1] с.; 21. - </w:t>
      </w:r>
      <w:proofErr w:type="gramStart"/>
      <w:r>
        <w:t>Библиогр.:</w:t>
      </w:r>
      <w:proofErr w:type="gramEnd"/>
      <w:r>
        <w:t xml:space="preserve"> с. 106-108. - На 4-й с. обл. авт.: О.В. Краснова, к.м.н., врач-дерматовенеролог, офицер, врач-психиатр, психолог, </w:t>
      </w:r>
      <w:proofErr w:type="gramStart"/>
      <w:r>
        <w:t>косметолог..</w:t>
      </w:r>
      <w:proofErr w:type="gramEnd"/>
      <w:r>
        <w:t xml:space="preserve"> - ISBN 978-5-9710-6439-</w:t>
      </w:r>
      <w:proofErr w:type="gramStart"/>
      <w:r>
        <w:t>8 :</w:t>
      </w:r>
      <w:proofErr w:type="gramEnd"/>
      <w:r>
        <w:t xml:space="preserve"> 587,62</w:t>
      </w:r>
    </w:p>
    <w:p w:rsidR="008C1C45" w:rsidRDefault="008C1C45" w:rsidP="008C1C45">
      <w:r>
        <w:t xml:space="preserve">    Оглавление: </w:t>
      </w:r>
      <w:hyperlink r:id="rId26" w:history="1">
        <w:r w:rsidR="00C86186" w:rsidRPr="0024736D">
          <w:rPr>
            <w:rStyle w:val="a8"/>
          </w:rPr>
          <w:t>http://kitap.tatar.ru/ogl/nlrt/nbrt_obr_2533389.pdf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23. 52.5;   Л33</w:t>
      </w:r>
    </w:p>
    <w:p w:rsidR="008C1C45" w:rsidRDefault="008C1C45" w:rsidP="008C1C45">
      <w:r>
        <w:t xml:space="preserve">    1786276-Л - од</w:t>
      </w:r>
    </w:p>
    <w:p w:rsidR="008C1C45" w:rsidRDefault="008C1C45" w:rsidP="008C1C45">
      <w:r>
        <w:t xml:space="preserve">    Лебедев, Константин </w:t>
      </w:r>
      <w:proofErr w:type="gramStart"/>
      <w:r>
        <w:t>Алексеевич( д</w:t>
      </w:r>
      <w:proofErr w:type="gramEnd"/>
      <w:r>
        <w:t>-р мед. наук)</w:t>
      </w:r>
    </w:p>
    <w:p w:rsidR="008C1C45" w:rsidRDefault="008C1C45" w:rsidP="008C1C45">
      <w:r>
        <w:t xml:space="preserve">Синдром гальванизма и хронические воспалительные процессы / К. А. Лебедев, И. Д. Понякина. - Изд. стереотип. - </w:t>
      </w:r>
      <w:proofErr w:type="gramStart"/>
      <w:r>
        <w:t>Москва :</w:t>
      </w:r>
      <w:proofErr w:type="gramEnd"/>
      <w:r>
        <w:t xml:space="preserve"> URSS : ЛЕНАНД, 2019. - 295 с.; 21. - </w:t>
      </w:r>
      <w:proofErr w:type="gramStart"/>
      <w:r>
        <w:t>Библиогр.:</w:t>
      </w:r>
      <w:proofErr w:type="gramEnd"/>
      <w:r>
        <w:t xml:space="preserve"> с. 270-295 (368 назв.). - ISBN 978-5-9710-6402-</w:t>
      </w:r>
      <w:proofErr w:type="gramStart"/>
      <w:r>
        <w:t>2 :</w:t>
      </w:r>
      <w:proofErr w:type="gramEnd"/>
      <w:r>
        <w:t xml:space="preserve"> 865,81</w:t>
      </w:r>
    </w:p>
    <w:p w:rsidR="008C1C45" w:rsidRDefault="008C1C45" w:rsidP="008C1C45">
      <w:r>
        <w:t xml:space="preserve">    Оглавление: </w:t>
      </w:r>
      <w:hyperlink r:id="rId27" w:history="1">
        <w:r w:rsidR="00C86186" w:rsidRPr="0024736D">
          <w:rPr>
            <w:rStyle w:val="a8"/>
          </w:rPr>
          <w:t>http://kitap.tatar.ru/ogl/nlrt/nbrt_obr_2533391.pdf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24. 54.5;   Н37</w:t>
      </w:r>
    </w:p>
    <w:p w:rsidR="008C1C45" w:rsidRDefault="008C1C45" w:rsidP="008C1C45">
      <w:r>
        <w:t xml:space="preserve">    1785384-Л - од; 1785385-Л - аб; 1785386-Л - аб</w:t>
      </w:r>
    </w:p>
    <w:p w:rsidR="008C1C45" w:rsidRDefault="008C1C45" w:rsidP="008C1C45">
      <w:r>
        <w:lastRenderedPageBreak/>
        <w:t xml:space="preserve">    Нашеф, Самер</w:t>
      </w:r>
    </w:p>
    <w:p w:rsidR="008C1C45" w:rsidRDefault="008C1C45" w:rsidP="008C1C45">
      <w:r>
        <w:t xml:space="preserve">Записки </w:t>
      </w:r>
      <w:proofErr w:type="gramStart"/>
      <w:r>
        <w:t>кардиохирурга :</w:t>
      </w:r>
      <w:proofErr w:type="gramEnd"/>
      <w:r>
        <w:t xml:space="preserve"> о сердце, работе и жизни / Самер Нашеф; [пер. с англ.: А. Анваер , Е. Василенко]. - </w:t>
      </w:r>
      <w:proofErr w:type="gramStart"/>
      <w:r>
        <w:t>Москва :</w:t>
      </w:r>
      <w:proofErr w:type="gramEnd"/>
      <w:r>
        <w:t xml:space="preserve"> Альпина Паблишер, 2020. - 234, [1] с. - Доп. тит. л. англ. - Загл. и авт на яз. </w:t>
      </w:r>
      <w:proofErr w:type="gramStart"/>
      <w:r>
        <w:t>ориг.:</w:t>
      </w:r>
      <w:proofErr w:type="gramEnd"/>
      <w:r>
        <w:t xml:space="preserve"> The Angina Monologues / Samer Nashef. - ISBN 978-5-9614-2731-8 (рус.). - ISBN 978-1-9475-3489-6 (англ.</w:t>
      </w:r>
      <w:proofErr w:type="gramStart"/>
      <w:r>
        <w:t>) :</w:t>
      </w:r>
      <w:proofErr w:type="gramEnd"/>
      <w:r>
        <w:t xml:space="preserve"> 526,50</w:t>
      </w:r>
    </w:p>
    <w:p w:rsidR="008C1C45" w:rsidRDefault="008C1C45" w:rsidP="008C1C45">
      <w:r>
        <w:t xml:space="preserve">    Оглавление: </w:t>
      </w:r>
      <w:hyperlink r:id="rId28" w:history="1">
        <w:r w:rsidR="00C86186" w:rsidRPr="0024736D">
          <w:rPr>
            <w:rStyle w:val="a8"/>
          </w:rPr>
          <w:t>http://kitap.tatar.ru/ogl/nlrt/nbrt_obr_2538143.pdf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25. </w:t>
      </w:r>
      <w:proofErr w:type="gramStart"/>
      <w:r>
        <w:t xml:space="preserve">53;   </w:t>
      </w:r>
      <w:proofErr w:type="gramEnd"/>
      <w:r>
        <w:t>П12</w:t>
      </w:r>
    </w:p>
    <w:p w:rsidR="008C1C45" w:rsidRDefault="008C1C45" w:rsidP="008C1C45">
      <w:r>
        <w:t xml:space="preserve">    1786191-Л - од</w:t>
      </w:r>
    </w:p>
    <w:p w:rsidR="008C1C45" w:rsidRDefault="008C1C45" w:rsidP="008C1C45">
      <w:r>
        <w:t xml:space="preserve">    </w:t>
      </w:r>
      <w:proofErr w:type="gramStart"/>
      <w:r>
        <w:t>Обмороки :</w:t>
      </w:r>
      <w:proofErr w:type="gramEnd"/>
      <w:r>
        <w:t xml:space="preserve"> руководство для врачей / Бехзад Б. Паври; перевод с английского под редакцией А. В. Певзнера , пер. Г. И. Гавриленко. - </w:t>
      </w:r>
      <w:proofErr w:type="gramStart"/>
      <w:r>
        <w:t>Москва :</w:t>
      </w:r>
      <w:proofErr w:type="gramEnd"/>
      <w:r>
        <w:t xml:space="preserve"> ГЭОТАР-Медиа, 2018. - 172, [1]</w:t>
      </w:r>
      <w:proofErr w:type="gramStart"/>
      <w:r>
        <w:t>с. :</w:t>
      </w:r>
      <w:proofErr w:type="gramEnd"/>
      <w:r>
        <w:t xml:space="preserve"> ил.; 25. - Библиогр. в конце гл. - Алф. указ. в конце кн. - Загл. и авт. ориг.: Handbook of syncope / Behzad B Pavri. - ISBN 978-5-9704-4787-1. - ISBN 978-93-5090-953-9 (англ.</w:t>
      </w:r>
      <w:proofErr w:type="gramStart"/>
      <w:r>
        <w:t>) :</w:t>
      </w:r>
      <w:proofErr w:type="gramEnd"/>
      <w:r>
        <w:t xml:space="preserve"> 581,13</w:t>
      </w:r>
    </w:p>
    <w:p w:rsidR="008C1C45" w:rsidRDefault="008C1C45" w:rsidP="008C1C45">
      <w:r>
        <w:t xml:space="preserve">    Оглавление: </w:t>
      </w:r>
      <w:hyperlink r:id="rId29" w:history="1">
        <w:r w:rsidR="00C86186" w:rsidRPr="0024736D">
          <w:rPr>
            <w:rStyle w:val="a8"/>
          </w:rPr>
          <w:t>http://kitap.tatar.ru/ogl/nlrt/nbrt_obr_2532920.pdf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26. </w:t>
      </w:r>
      <w:proofErr w:type="gramStart"/>
      <w:r>
        <w:t xml:space="preserve">5;   </w:t>
      </w:r>
      <w:proofErr w:type="gramEnd"/>
      <w:r>
        <w:t>П30</w:t>
      </w:r>
    </w:p>
    <w:p w:rsidR="008C1C45" w:rsidRDefault="008C1C45" w:rsidP="008C1C45">
      <w:r>
        <w:t xml:space="preserve">    1786382-Ф - од</w:t>
      </w:r>
    </w:p>
    <w:p w:rsidR="008C1C45" w:rsidRDefault="008C1C45" w:rsidP="008C1C45">
      <w:r>
        <w:t xml:space="preserve">    Петри, Авива</w:t>
      </w:r>
    </w:p>
    <w:p w:rsidR="008C1C45" w:rsidRDefault="008C1C45" w:rsidP="008C1C45">
      <w:r>
        <w:t xml:space="preserve">Наглядная медицинская </w:t>
      </w:r>
      <w:proofErr w:type="gramStart"/>
      <w:r>
        <w:t>статистика :</w:t>
      </w:r>
      <w:proofErr w:type="gramEnd"/>
      <w:r>
        <w:t xml:space="preserve"> [учебное пособие для вузов] / Авива Петри, Кэролайн Сэбин; перевод с английского под редакцией В. П. Леонова. - 3-е изд., перераб. и доп. - </w:t>
      </w:r>
      <w:proofErr w:type="gramStart"/>
      <w:r>
        <w:t>Москва :</w:t>
      </w:r>
      <w:proofErr w:type="gramEnd"/>
      <w:r>
        <w:t xml:space="preserve"> ГЭОТАР-Медиа, 2019. - 214, [1] </w:t>
      </w:r>
      <w:proofErr w:type="gramStart"/>
      <w:r>
        <w:t>с. :</w:t>
      </w:r>
      <w:proofErr w:type="gramEnd"/>
      <w:r>
        <w:t xml:space="preserve"> ил., табл.; 29. - Библиогр.: с. 201-210 (459 назв.) и в подстроч. примеч. - Предм. указ.: с. 211-215. - Загл. и авт. </w:t>
      </w:r>
      <w:proofErr w:type="gramStart"/>
      <w:r>
        <w:t>ориг.:</w:t>
      </w:r>
      <w:proofErr w:type="gramEnd"/>
      <w:r>
        <w:t xml:space="preserve"> Medical statistics at a glance / Aviva Petrie, Caroline Sabin. - Кн. фактически изд. в 2018 </w:t>
      </w:r>
      <w:proofErr w:type="gramStart"/>
      <w:r>
        <w:t>г..</w:t>
      </w:r>
      <w:proofErr w:type="gramEnd"/>
      <w:r>
        <w:t xml:space="preserve"> - ISBN 978-5-9704-4884-</w:t>
      </w:r>
      <w:proofErr w:type="gramStart"/>
      <w:r>
        <w:t>7 :</w:t>
      </w:r>
      <w:proofErr w:type="gramEnd"/>
      <w:r>
        <w:t xml:space="preserve"> 1160,94</w:t>
      </w:r>
    </w:p>
    <w:p w:rsidR="008C1C45" w:rsidRDefault="008C1C45" w:rsidP="008C1C45">
      <w:r>
        <w:t xml:space="preserve">    Оглавление: </w:t>
      </w:r>
      <w:hyperlink r:id="rId30" w:history="1">
        <w:r w:rsidR="00C86186" w:rsidRPr="0024736D">
          <w:rPr>
            <w:rStyle w:val="a8"/>
          </w:rPr>
          <w:t>http://kitap.tatar.ru/ogl/nlrt/nbrt_obr_2534123.pdf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27. 57.1;   С12</w:t>
      </w:r>
    </w:p>
    <w:p w:rsidR="008C1C45" w:rsidRDefault="008C1C45" w:rsidP="008C1C45">
      <w:r>
        <w:t xml:space="preserve">    1786254-Л - од</w:t>
      </w:r>
    </w:p>
    <w:p w:rsidR="008C1C45" w:rsidRDefault="008C1C45" w:rsidP="008C1C45">
      <w:r>
        <w:t xml:space="preserve">    Саввина, Ольга Владимировна</w:t>
      </w:r>
    </w:p>
    <w:p w:rsidR="008C1C45" w:rsidRDefault="008C1C45" w:rsidP="008C1C45">
      <w:proofErr w:type="gramStart"/>
      <w:r>
        <w:t>Деторождение :</w:t>
      </w:r>
      <w:proofErr w:type="gramEnd"/>
      <w:r>
        <w:t xml:space="preserve"> от прежних табу до технологии улучшения человека. Прошлое, настоящее и будущее медицинских вмешательств в репродукцию человека / О. В. Саввина. - </w:t>
      </w:r>
      <w:proofErr w:type="gramStart"/>
      <w:r>
        <w:t>Москва :</w:t>
      </w:r>
      <w:proofErr w:type="gramEnd"/>
      <w:r>
        <w:t xml:space="preserve"> URSS : ЛЕНАНД, 2018. - 195 </w:t>
      </w:r>
      <w:proofErr w:type="gramStart"/>
      <w:r>
        <w:t>с. :</w:t>
      </w:r>
      <w:proofErr w:type="gramEnd"/>
      <w:r>
        <w:t xml:space="preserve"> табл.; 22. - Библиогр.: с. 180-195 и в подстроч. примеч. - На 4-й с. обл. авт.: доц. О. В. Саввина. - ISBN 978-5-9710-5193-</w:t>
      </w:r>
      <w:proofErr w:type="gramStart"/>
      <w:r>
        <w:t>0 :</w:t>
      </w:r>
      <w:proofErr w:type="gramEnd"/>
      <w:r>
        <w:t xml:space="preserve"> 668,25</w:t>
      </w:r>
    </w:p>
    <w:p w:rsidR="008C1C45" w:rsidRDefault="008C1C45" w:rsidP="008C1C45">
      <w:r>
        <w:t xml:space="preserve">    Оглавление: </w:t>
      </w:r>
      <w:hyperlink r:id="rId31" w:history="1">
        <w:r w:rsidR="00C86186" w:rsidRPr="0024736D">
          <w:rPr>
            <w:rStyle w:val="a8"/>
          </w:rPr>
          <w:t>http://kitap.tatar.ru/ogl/nlrt/nbrt_obr_2533366.pdf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28. </w:t>
      </w:r>
      <w:proofErr w:type="gramStart"/>
      <w:r>
        <w:t xml:space="preserve">5;   </w:t>
      </w:r>
      <w:proofErr w:type="gramEnd"/>
      <w:r>
        <w:t>Т23</w:t>
      </w:r>
    </w:p>
    <w:p w:rsidR="008C1C45" w:rsidRDefault="008C1C45" w:rsidP="008C1C45">
      <w:r>
        <w:t xml:space="preserve">    1786318-Л - од</w:t>
      </w:r>
    </w:p>
    <w:p w:rsidR="008C1C45" w:rsidRDefault="008C1C45" w:rsidP="008C1C45">
      <w:r>
        <w:t xml:space="preserve">    Татарников, Михаил Анатольевич</w:t>
      </w:r>
    </w:p>
    <w:p w:rsidR="008C1C45" w:rsidRDefault="008C1C45" w:rsidP="008C1C45">
      <w:r>
        <w:t xml:space="preserve">Делопроизводство в медицинских организациях / М. А. Татарников. - 2-е изд., перераб. и доп. - </w:t>
      </w:r>
      <w:proofErr w:type="gramStart"/>
      <w:r>
        <w:t>Москва :</w:t>
      </w:r>
      <w:proofErr w:type="gramEnd"/>
      <w:r>
        <w:t xml:space="preserve"> Гэотар-Медиа, 2019. - 234 </w:t>
      </w:r>
      <w:proofErr w:type="gramStart"/>
      <w:r>
        <w:t>с. :</w:t>
      </w:r>
      <w:proofErr w:type="gramEnd"/>
      <w:r>
        <w:t xml:space="preserve"> ил., табл.; 21. - ISBN 978-5-9704-4871-7 : 729,30</w:t>
      </w:r>
    </w:p>
    <w:p w:rsidR="008C1C45" w:rsidRDefault="008C1C45" w:rsidP="008C1C45">
      <w:r>
        <w:t xml:space="preserve">    Оглавление: </w:t>
      </w:r>
      <w:hyperlink r:id="rId32" w:history="1">
        <w:r w:rsidR="00C86186" w:rsidRPr="0024736D">
          <w:rPr>
            <w:rStyle w:val="a8"/>
          </w:rPr>
          <w:t>http://kitap.tatar.ru/ogl/nlrt/nbrt_obr_2533742.pdf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 xml:space="preserve">29. </w:t>
      </w:r>
      <w:proofErr w:type="gramStart"/>
      <w:r>
        <w:t xml:space="preserve">53;   </w:t>
      </w:r>
      <w:proofErr w:type="gramEnd"/>
      <w:r>
        <w:t>Ч-96</w:t>
      </w:r>
    </w:p>
    <w:p w:rsidR="008C1C45" w:rsidRDefault="008C1C45" w:rsidP="008C1C45">
      <w:r>
        <w:t xml:space="preserve">    1786380-Ф - од</w:t>
      </w:r>
    </w:p>
    <w:p w:rsidR="008C1C45" w:rsidRDefault="008C1C45" w:rsidP="008C1C45">
      <w:r>
        <w:t xml:space="preserve">    Чучалин, Александр Григорьевич</w:t>
      </w:r>
    </w:p>
    <w:p w:rsidR="008C1C45" w:rsidRDefault="008C1C45" w:rsidP="008C1C45">
      <w:r>
        <w:lastRenderedPageBreak/>
        <w:t xml:space="preserve">Клиническая </w:t>
      </w:r>
      <w:proofErr w:type="gramStart"/>
      <w:r>
        <w:t>диагностика :</w:t>
      </w:r>
      <w:proofErr w:type="gramEnd"/>
      <w:r>
        <w:t xml:space="preserve"> проблемно-ориентированный учебник по внутренней медицине : для студентов учреждений высшего профессионального образования, обучающихся по специальности 31.05.01 "Лечебное дело" по дисциплине "Госпитальная терапия" / А.Г. Чучалин, Е.В. Бобков. - 3-е изд., перераб. и доп. - </w:t>
      </w:r>
      <w:proofErr w:type="gramStart"/>
      <w:r>
        <w:t>Москва :</w:t>
      </w:r>
      <w:proofErr w:type="gramEnd"/>
      <w:r>
        <w:t xml:space="preserve"> ГЭОТАР-Медиа, 2019. - 730 </w:t>
      </w:r>
      <w:proofErr w:type="gramStart"/>
      <w:r>
        <w:t>с. :</w:t>
      </w:r>
      <w:proofErr w:type="gramEnd"/>
      <w:r>
        <w:t xml:space="preserve"> ил., табл., портр., цв. ил., портр., табл.; 26. - Библиогр.: с. 709 (14 назв.) и в подстроч. примеч. - Предм. указ.: с. 710-730. - На обороте тит. л. авт.: А.Г. Чучалин, акад. РАН, проф., Е.В. Бобков, доц. - Кн. фактически изд. в 2018 </w:t>
      </w:r>
      <w:proofErr w:type="gramStart"/>
      <w:r>
        <w:t>г..</w:t>
      </w:r>
      <w:proofErr w:type="gramEnd"/>
      <w:r>
        <w:t xml:space="preserve"> - ISBN 978-5-9704-4836-</w:t>
      </w:r>
      <w:proofErr w:type="gramStart"/>
      <w:r>
        <w:t>6 :</w:t>
      </w:r>
      <w:proofErr w:type="gramEnd"/>
      <w:r>
        <w:t xml:space="preserve"> 4641,01</w:t>
      </w:r>
    </w:p>
    <w:p w:rsidR="008C1C45" w:rsidRDefault="008C1C45" w:rsidP="008C1C45">
      <w:r>
        <w:t xml:space="preserve">    Оглавление: </w:t>
      </w:r>
      <w:hyperlink r:id="rId33" w:history="1">
        <w:r w:rsidR="00C86186" w:rsidRPr="0024736D">
          <w:rPr>
            <w:rStyle w:val="a8"/>
          </w:rPr>
          <w:t>http://kitap.tatar.ru/ogl/nlrt/nbrt_obr_2534122.pdf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30. 51.9;   Ш31</w:t>
      </w:r>
    </w:p>
    <w:p w:rsidR="008C1C45" w:rsidRDefault="008C1C45" w:rsidP="008C1C45">
      <w:r>
        <w:t xml:space="preserve">    1783612-М - од</w:t>
      </w:r>
    </w:p>
    <w:p w:rsidR="008C1C45" w:rsidRDefault="008C1C45" w:rsidP="008C1C45">
      <w:r>
        <w:t xml:space="preserve">    Шах, Соня</w:t>
      </w:r>
    </w:p>
    <w:p w:rsidR="008C1C45" w:rsidRDefault="008C1C45" w:rsidP="008C1C45">
      <w:r>
        <w:t xml:space="preserve">Пандемия: всемирная история смертельных инфекций / Соня Шах; пер. с англ. М. Десятовой. - </w:t>
      </w:r>
      <w:proofErr w:type="gramStart"/>
      <w:r>
        <w:t>Москва :</w:t>
      </w:r>
      <w:proofErr w:type="gramEnd"/>
      <w:r>
        <w:t xml:space="preserve"> Альпина нон-фикшн, 2020. - 453, [1] с.; 17. - (Alpina popular science). - Библиогр</w:t>
      </w:r>
      <w:proofErr w:type="gramStart"/>
      <w:r>
        <w:t>. :</w:t>
      </w:r>
      <w:proofErr w:type="gramEnd"/>
      <w:r>
        <w:t xml:space="preserve"> с. 370-438. - </w:t>
      </w:r>
      <w:proofErr w:type="gramStart"/>
      <w:r>
        <w:t>Предм.-</w:t>
      </w:r>
      <w:proofErr w:type="gramEnd"/>
      <w:r>
        <w:t xml:space="preserve">имен. указ. : с. 439-454. - Загл. и авт. </w:t>
      </w:r>
      <w:proofErr w:type="gramStart"/>
      <w:r>
        <w:t>ориг.:</w:t>
      </w:r>
      <w:proofErr w:type="gramEnd"/>
      <w:r>
        <w:t xml:space="preserve"> Pandemic / Sonia Shah. - ISBN 978-5-91671-297-1 Серия Alpina Popular Science. - ISBN 978-5-00139-225-5. - ISBN 978-0-374-12288-</w:t>
      </w:r>
      <w:proofErr w:type="gramStart"/>
      <w:r>
        <w:t>1 :</w:t>
      </w:r>
      <w:proofErr w:type="gramEnd"/>
      <w:r>
        <w:t xml:space="preserve"> 195,00</w:t>
      </w:r>
    </w:p>
    <w:p w:rsidR="008C1C45" w:rsidRDefault="008C1C45" w:rsidP="008C1C45">
      <w:r>
        <w:t xml:space="preserve">    Оглавление: </w:t>
      </w:r>
      <w:hyperlink r:id="rId34" w:history="1">
        <w:r w:rsidR="00C86186" w:rsidRPr="0024736D">
          <w:rPr>
            <w:rStyle w:val="a8"/>
          </w:rPr>
          <w:t>http://kitap.tatar.ru/ogl/nlrt/nbrt_obr_2527777.pdf</w:t>
        </w:r>
      </w:hyperlink>
    </w:p>
    <w:p w:rsidR="00C86186" w:rsidRDefault="00C86186" w:rsidP="008C1C45"/>
    <w:p w:rsidR="008C1C45" w:rsidRDefault="008C1C45" w:rsidP="008C1C45"/>
    <w:p w:rsidR="008C1C45" w:rsidRDefault="008C1C45" w:rsidP="008C1C45">
      <w:r>
        <w:t>31. 54.10;   Ш85</w:t>
      </w:r>
    </w:p>
    <w:p w:rsidR="008C1C45" w:rsidRDefault="008C1C45" w:rsidP="008C1C45">
      <w:r>
        <w:t xml:space="preserve">    1787201-Л - аб</w:t>
      </w:r>
    </w:p>
    <w:p w:rsidR="008C1C45" w:rsidRDefault="008C1C45" w:rsidP="008C1C45">
      <w:r>
        <w:t xml:space="preserve">    Шредер, </w:t>
      </w:r>
      <w:proofErr w:type="gramStart"/>
      <w:r>
        <w:t>Феликс( кардиохирург</w:t>
      </w:r>
      <w:proofErr w:type="gramEnd"/>
      <w:r>
        <w:t>)</w:t>
      </w:r>
    </w:p>
    <w:p w:rsidR="008C1C45" w:rsidRDefault="008C1C45" w:rsidP="008C1C45">
      <w:r>
        <w:t xml:space="preserve">Сердце. Как у тебя дела? / Феликс Шредер, [Нина Вебер]; [пер. с нем. Т. Б. Юриновой]. - </w:t>
      </w:r>
      <w:proofErr w:type="gramStart"/>
      <w:r>
        <w:t>Москва :</w:t>
      </w:r>
      <w:proofErr w:type="gramEnd"/>
      <w:r>
        <w:t xml:space="preserve"> Эксмо, 2020. - 284, [1] </w:t>
      </w:r>
      <w:proofErr w:type="gramStart"/>
      <w:r>
        <w:t>с. :</w:t>
      </w:r>
      <w:proofErr w:type="gramEnd"/>
      <w:r>
        <w:t xml:space="preserve"> ил. - (Теловидение : внутрь тела без скальпеля и рентгена). - Алф. указ</w:t>
      </w:r>
      <w:proofErr w:type="gramStart"/>
      <w:r>
        <w:t>. :</w:t>
      </w:r>
      <w:proofErr w:type="gramEnd"/>
      <w:r>
        <w:t xml:space="preserve"> с. 280-285. - Второй авт. указан на обороте тит. </w:t>
      </w:r>
      <w:proofErr w:type="gramStart"/>
      <w:r>
        <w:t>л..</w:t>
      </w:r>
      <w:proofErr w:type="gramEnd"/>
      <w:r>
        <w:t xml:space="preserve"> - ISBN 978-5-04-098577-</w:t>
      </w:r>
      <w:proofErr w:type="gramStart"/>
      <w:r>
        <w:t>7 :</w:t>
      </w:r>
      <w:proofErr w:type="gramEnd"/>
      <w:r>
        <w:t xml:space="preserve"> 239,20</w:t>
      </w:r>
    </w:p>
    <w:p w:rsidR="008C1C45" w:rsidRDefault="008C1C45" w:rsidP="008C1C45">
      <w:r>
        <w:t xml:space="preserve">    Оглавление: </w:t>
      </w:r>
      <w:hyperlink r:id="rId35" w:history="1">
        <w:r w:rsidR="00C86186" w:rsidRPr="0024736D">
          <w:rPr>
            <w:rStyle w:val="a8"/>
          </w:rPr>
          <w:t>http://kitap.tatar.ru/ogl/nlrt/nbrt_obr_2537900.pdf</w:t>
        </w:r>
      </w:hyperlink>
    </w:p>
    <w:p w:rsidR="00C86186" w:rsidRDefault="00C86186" w:rsidP="008C1C45"/>
    <w:p w:rsidR="008C1C45" w:rsidRDefault="008C1C45" w:rsidP="008C1C45"/>
    <w:p w:rsidR="00C356A3" w:rsidRDefault="00C356A3" w:rsidP="008C1C45"/>
    <w:p w:rsidR="00C356A3" w:rsidRDefault="00C356A3" w:rsidP="00C356A3">
      <w:pPr>
        <w:pStyle w:val="1"/>
      </w:pPr>
      <w:bookmarkStart w:id="5" w:name="_Toc59178671"/>
      <w:r>
        <w:t>Общественные науки в целом. (ББК 60)</w:t>
      </w:r>
      <w:bookmarkEnd w:id="5"/>
    </w:p>
    <w:p w:rsidR="00C356A3" w:rsidRDefault="00C356A3" w:rsidP="00C356A3">
      <w:pPr>
        <w:pStyle w:val="1"/>
      </w:pPr>
    </w:p>
    <w:p w:rsidR="00C356A3" w:rsidRDefault="00C356A3" w:rsidP="00C356A3">
      <w:r>
        <w:t>32. 60.8;   У67</w:t>
      </w:r>
    </w:p>
    <w:p w:rsidR="00C356A3" w:rsidRDefault="00C356A3" w:rsidP="00C356A3">
      <w:r>
        <w:t xml:space="preserve">    1790384-Л - од; 1790383-Л - аб; 1790382-Л - аб</w:t>
      </w:r>
    </w:p>
    <w:p w:rsidR="00C356A3" w:rsidRDefault="00C356A3" w:rsidP="00C356A3">
      <w:r>
        <w:t xml:space="preserve">    Управление </w:t>
      </w:r>
      <w:proofErr w:type="gramStart"/>
      <w:r>
        <w:t>изменениями :</w:t>
      </w:r>
      <w:proofErr w:type="gramEnd"/>
      <w:r>
        <w:t xml:space="preserve"> перевод с английского / Р. Айзенштат [и др.]. - 3-е изд. - </w:t>
      </w:r>
      <w:proofErr w:type="gramStart"/>
      <w:r>
        <w:t>Москва :</w:t>
      </w:r>
      <w:proofErr w:type="gramEnd"/>
      <w:r>
        <w:t xml:space="preserve"> Альпина Паблишер, 2020. - 223, [3] </w:t>
      </w:r>
      <w:proofErr w:type="gramStart"/>
      <w:r>
        <w:t>с. :</w:t>
      </w:r>
      <w:proofErr w:type="gramEnd"/>
      <w:r>
        <w:t xml:space="preserve"> ил.; 22. - (Harvard Business Review. 10 лучших статей). - Авт. указаны на с. 223-224. - Загл. и авт. </w:t>
      </w:r>
      <w:proofErr w:type="gramStart"/>
      <w:r>
        <w:t>ориг.:</w:t>
      </w:r>
      <w:proofErr w:type="gramEnd"/>
      <w:r>
        <w:t xml:space="preserve"> On Change Management. - ISBN 978-5-9614-6070-4 (рус.). - ISBN 978-5-9614-5626-4 (серия). - ISBN 978-14221-5800-5 (англ.</w:t>
      </w:r>
      <w:proofErr w:type="gramStart"/>
      <w:r>
        <w:t>) :</w:t>
      </w:r>
      <w:proofErr w:type="gramEnd"/>
      <w:r>
        <w:t xml:space="preserve"> 611,00</w:t>
      </w:r>
    </w:p>
    <w:p w:rsidR="00C356A3" w:rsidRDefault="00C356A3" w:rsidP="00C356A3">
      <w:r>
        <w:t xml:space="preserve">    Оглавление: </w:t>
      </w:r>
      <w:hyperlink r:id="rId36" w:history="1">
        <w:r w:rsidR="00C86186" w:rsidRPr="0024736D">
          <w:rPr>
            <w:rStyle w:val="a8"/>
          </w:rPr>
          <w:t>http://kitap.tatar.ru/ogl/nlrt/nbrt_obr_2540846.pdf</w:t>
        </w:r>
      </w:hyperlink>
    </w:p>
    <w:p w:rsidR="00C86186" w:rsidRDefault="00C86186" w:rsidP="00C356A3"/>
    <w:p w:rsidR="00C356A3" w:rsidRDefault="00C356A3" w:rsidP="00C356A3"/>
    <w:p w:rsidR="00C356A3" w:rsidRDefault="00C356A3" w:rsidP="00C356A3">
      <w:r>
        <w:t>33</w:t>
      </w:r>
      <w:proofErr w:type="gramStart"/>
      <w:r>
        <w:t>. ;</w:t>
      </w:r>
      <w:proofErr w:type="gramEnd"/>
      <w:r>
        <w:t xml:space="preserve">   А98</w:t>
      </w:r>
    </w:p>
    <w:p w:rsidR="00C356A3" w:rsidRDefault="00C356A3" w:rsidP="00C356A3">
      <w:r>
        <w:t xml:space="preserve">    1783640-Л - аб; 1790442-Л - аб; 1790440-Л - од; 1790441-Л - аб</w:t>
      </w:r>
    </w:p>
    <w:p w:rsidR="00C356A3" w:rsidRDefault="00C356A3" w:rsidP="00C356A3">
      <w:r>
        <w:t xml:space="preserve">    </w:t>
      </w:r>
      <w:proofErr w:type="gramStart"/>
      <w:r>
        <w:t>Ашкеназ ,</w:t>
      </w:r>
      <w:proofErr w:type="gramEnd"/>
      <w:r>
        <w:t xml:space="preserve"> Рон</w:t>
      </w:r>
    </w:p>
    <w:p w:rsidR="00C356A3" w:rsidRDefault="00C356A3" w:rsidP="00C356A3">
      <w:r>
        <w:lastRenderedPageBreak/>
        <w:t xml:space="preserve">Настольная книга </w:t>
      </w:r>
      <w:proofErr w:type="gramStart"/>
      <w:r>
        <w:t>лидера :</w:t>
      </w:r>
      <w:proofErr w:type="gramEnd"/>
      <w:r>
        <w:t xml:space="preserve"> как управлять собой, вдохновлять команду и вывести компанию на новый уровень / Рон Ашкеназ, Брук Мэнвилл; перевод с английского [М. Кульневой]. - </w:t>
      </w:r>
      <w:proofErr w:type="gramStart"/>
      <w:r>
        <w:t>Москва :</w:t>
      </w:r>
      <w:proofErr w:type="gramEnd"/>
      <w:r>
        <w:t xml:space="preserve"> Альпина Паблишер, 2020. - 256 с. - </w:t>
      </w:r>
      <w:proofErr w:type="gramStart"/>
      <w:r>
        <w:t>Библиогр.:</w:t>
      </w:r>
      <w:proofErr w:type="gramEnd"/>
      <w:r>
        <w:t xml:space="preserve"> с. 251-256. - Загл. и авт. </w:t>
      </w:r>
      <w:proofErr w:type="gramStart"/>
      <w:r>
        <w:t>ориг.:</w:t>
      </w:r>
      <w:proofErr w:type="gramEnd"/>
      <w:r>
        <w:t xml:space="preserve"> Harvard business review leader's Handbook / Ron Ashkenas, Brooke Manville. - ISBN 978-5-9614-3324-1 (рус.). - ISBN 978-1-6336-9376-0 (англ.</w:t>
      </w:r>
      <w:proofErr w:type="gramStart"/>
      <w:r>
        <w:t>) :</w:t>
      </w:r>
      <w:proofErr w:type="gramEnd"/>
      <w:r>
        <w:t xml:space="preserve"> 728,00</w:t>
      </w:r>
    </w:p>
    <w:p w:rsidR="00C356A3" w:rsidRDefault="00C356A3" w:rsidP="00C356A3">
      <w:r>
        <w:t xml:space="preserve">    Оглавление: </w:t>
      </w:r>
      <w:hyperlink r:id="rId37" w:history="1">
        <w:r w:rsidR="00C86186" w:rsidRPr="0024736D">
          <w:rPr>
            <w:rStyle w:val="a8"/>
          </w:rPr>
          <w:t>http://kitap.tatar.ru/ogl/nlrt/nbrt_obr_2527753.pdf</w:t>
        </w:r>
      </w:hyperlink>
    </w:p>
    <w:p w:rsidR="00C86186" w:rsidRDefault="00C86186" w:rsidP="00C356A3"/>
    <w:p w:rsidR="00C356A3" w:rsidRDefault="00C356A3" w:rsidP="00C356A3"/>
    <w:p w:rsidR="00C356A3" w:rsidRDefault="00C356A3" w:rsidP="00C356A3">
      <w:r>
        <w:t>34. 60.52;   К56</w:t>
      </w:r>
    </w:p>
    <w:p w:rsidR="00C356A3" w:rsidRDefault="00C356A3" w:rsidP="00C356A3">
      <w:r>
        <w:t xml:space="preserve">    1791205-Л - од; 1791207-Л - аб; 1791206-Л - аб</w:t>
      </w:r>
    </w:p>
    <w:p w:rsidR="00C356A3" w:rsidRDefault="00C356A3" w:rsidP="00C356A3">
      <w:r>
        <w:t xml:space="preserve">    Кови, Стивен</w:t>
      </w:r>
    </w:p>
    <w:p w:rsidR="00C356A3" w:rsidRDefault="00C356A3" w:rsidP="00C356A3">
      <w:r>
        <w:t xml:space="preserve">Восьмой </w:t>
      </w:r>
      <w:proofErr w:type="gramStart"/>
      <w:r>
        <w:t>навык :</w:t>
      </w:r>
      <w:proofErr w:type="gramEnd"/>
      <w:r>
        <w:t xml:space="preserve"> от эффективности к величию / Стивен Р. Кови; перевод с английского [Ю. Сундстрем]. - 13-е изд. - </w:t>
      </w:r>
      <w:proofErr w:type="gramStart"/>
      <w:r>
        <w:t>Москва :</w:t>
      </w:r>
      <w:proofErr w:type="gramEnd"/>
      <w:r>
        <w:t xml:space="preserve"> Альпина Паблишер, 2020. - 408 </w:t>
      </w:r>
      <w:proofErr w:type="gramStart"/>
      <w:r>
        <w:t>с. :</w:t>
      </w:r>
      <w:proofErr w:type="gramEnd"/>
      <w:r>
        <w:t xml:space="preserve"> ил. - Загл. и авт. ориг.:The 8th habit from effectiveness to greatness / S. R. Covey. - ISBN 978-5-9614-6853-</w:t>
      </w:r>
      <w:proofErr w:type="gramStart"/>
      <w:r>
        <w:t>3  (</w:t>
      </w:r>
      <w:proofErr w:type="gramEnd"/>
      <w:r>
        <w:t>рус.). - ISBN 0-684-84665-</w:t>
      </w:r>
      <w:proofErr w:type="gramStart"/>
      <w:r>
        <w:t>9  (</w:t>
      </w:r>
      <w:proofErr w:type="gramEnd"/>
      <w:r>
        <w:t xml:space="preserve"> англ.) : 764,40</w:t>
      </w:r>
    </w:p>
    <w:p w:rsidR="00C356A3" w:rsidRDefault="00C356A3" w:rsidP="00C356A3">
      <w:r>
        <w:t xml:space="preserve">    Оглавление: </w:t>
      </w:r>
      <w:hyperlink r:id="rId38" w:history="1">
        <w:r w:rsidR="00C86186" w:rsidRPr="0024736D">
          <w:rPr>
            <w:rStyle w:val="a8"/>
          </w:rPr>
          <w:t>http://kitap.tatar.ru/ogl/nlrt/nbrt_obr_2541574.pdf</w:t>
        </w:r>
      </w:hyperlink>
    </w:p>
    <w:p w:rsidR="00C86186" w:rsidRDefault="00C86186" w:rsidP="00C356A3"/>
    <w:p w:rsidR="00C356A3" w:rsidRDefault="00C356A3" w:rsidP="00C356A3"/>
    <w:p w:rsidR="000D20F7" w:rsidRDefault="000D20F7" w:rsidP="00C356A3"/>
    <w:p w:rsidR="000D20F7" w:rsidRDefault="000D20F7" w:rsidP="000D20F7">
      <w:pPr>
        <w:pStyle w:val="1"/>
      </w:pPr>
      <w:bookmarkStart w:id="6" w:name="_Toc59178672"/>
      <w:r>
        <w:t>История. Исторические науки. (ББК 63)</w:t>
      </w:r>
      <w:bookmarkEnd w:id="6"/>
    </w:p>
    <w:p w:rsidR="000D20F7" w:rsidRDefault="000D20F7" w:rsidP="000D20F7">
      <w:pPr>
        <w:pStyle w:val="1"/>
      </w:pPr>
    </w:p>
    <w:p w:rsidR="000D20F7" w:rsidRDefault="000D20F7" w:rsidP="000D20F7">
      <w:r>
        <w:t>35</w:t>
      </w:r>
      <w:proofErr w:type="gramStart"/>
      <w:r>
        <w:t>. ;</w:t>
      </w:r>
      <w:proofErr w:type="gramEnd"/>
      <w:r>
        <w:t xml:space="preserve">   Н66</w:t>
      </w:r>
    </w:p>
    <w:p w:rsidR="000D20F7" w:rsidRDefault="000D20F7" w:rsidP="000D20F7">
      <w:r>
        <w:t xml:space="preserve">    1790466-Ф - од; 1790467-Ф - аб; 1790468-Ф - аб</w:t>
      </w:r>
    </w:p>
    <w:p w:rsidR="000D20F7" w:rsidRDefault="000D20F7" w:rsidP="000D20F7">
      <w:r>
        <w:t xml:space="preserve">    Нилон, Том</w:t>
      </w:r>
    </w:p>
    <w:p w:rsidR="000D20F7" w:rsidRPr="00C80F36" w:rsidRDefault="000D20F7" w:rsidP="000D20F7">
      <w:pPr>
        <w:rPr>
          <w:lang w:val="en-US"/>
        </w:rPr>
      </w:pPr>
      <w:r>
        <w:t xml:space="preserve">Битвы за еду &amp; войны </w:t>
      </w:r>
      <w:proofErr w:type="gramStart"/>
      <w:r>
        <w:t>культур :</w:t>
      </w:r>
      <w:proofErr w:type="gramEnd"/>
      <w:r>
        <w:t xml:space="preserve"> тайные двигатели истории / Том Нилон; [пер.с англ. А. Лавруши ; ред. П. Литвиненко]. - </w:t>
      </w:r>
      <w:proofErr w:type="gramStart"/>
      <w:r>
        <w:t>Москва :</w:t>
      </w:r>
      <w:proofErr w:type="gramEnd"/>
      <w:r>
        <w:t xml:space="preserve"> Альпина Паблишер, 2019. - 223, [1] </w:t>
      </w:r>
      <w:proofErr w:type="gramStart"/>
      <w:r>
        <w:t>с. :</w:t>
      </w:r>
      <w:proofErr w:type="gramEnd"/>
      <w:r>
        <w:t xml:space="preserve"> ил. - Предм. указ.: с. 219-222. - Загл. и авт. </w:t>
      </w:r>
      <w:proofErr w:type="gramStart"/>
      <w:r>
        <w:t>ориг.:</w:t>
      </w:r>
      <w:proofErr w:type="gramEnd"/>
      <w:r>
        <w:t xml:space="preserve"> Food Fights &amp; Culture Wars. </w:t>
      </w:r>
      <w:r w:rsidRPr="00C80F36">
        <w:rPr>
          <w:lang w:val="en-US"/>
        </w:rPr>
        <w:t>A Secret History olf Taste / Tom Nealon. - ISBN 978-5-9614-6186-2 (</w:t>
      </w:r>
      <w:r>
        <w:t>рус</w:t>
      </w:r>
      <w:r w:rsidRPr="00C80F36">
        <w:rPr>
          <w:lang w:val="en-US"/>
        </w:rPr>
        <w:t>.). - ISBN 978-0-7123-5658-9 (</w:t>
      </w:r>
      <w:r>
        <w:t>англ</w:t>
      </w:r>
      <w:r w:rsidRPr="00C80F36">
        <w:rPr>
          <w:lang w:val="en-US"/>
        </w:rPr>
        <w:t>.</w:t>
      </w:r>
      <w:proofErr w:type="gramStart"/>
      <w:r w:rsidRPr="00C80F36">
        <w:rPr>
          <w:lang w:val="en-US"/>
        </w:rPr>
        <w:t>) :</w:t>
      </w:r>
      <w:proofErr w:type="gramEnd"/>
      <w:r w:rsidRPr="00C80F36">
        <w:rPr>
          <w:lang w:val="en-US"/>
        </w:rPr>
        <w:t xml:space="preserve"> 643,50</w:t>
      </w:r>
    </w:p>
    <w:p w:rsidR="000D20F7" w:rsidRDefault="000D20F7" w:rsidP="000D20F7">
      <w:r w:rsidRPr="00C86186">
        <w:t xml:space="preserve">    </w:t>
      </w:r>
      <w:r>
        <w:t xml:space="preserve">Оглавление: </w:t>
      </w:r>
      <w:hyperlink r:id="rId39" w:history="1">
        <w:r w:rsidR="00C86186" w:rsidRPr="0024736D">
          <w:rPr>
            <w:rStyle w:val="a8"/>
          </w:rPr>
          <w:t>http://kitap.tatar.ru/ogl/nlrt/nbrt_obr_2541206.pdf</w:t>
        </w:r>
      </w:hyperlink>
    </w:p>
    <w:p w:rsidR="00C86186" w:rsidRDefault="00C86186" w:rsidP="000D20F7"/>
    <w:p w:rsidR="000D20F7" w:rsidRDefault="000D20F7" w:rsidP="000D20F7"/>
    <w:p w:rsidR="00C80F36" w:rsidRDefault="00C80F36" w:rsidP="000D20F7"/>
    <w:p w:rsidR="00C80F36" w:rsidRDefault="00C80F36" w:rsidP="00C80F36">
      <w:pPr>
        <w:pStyle w:val="1"/>
      </w:pPr>
      <w:bookmarkStart w:id="7" w:name="_Toc59178673"/>
      <w:r>
        <w:t>Экономика. Экономические науки. (ББК 65)</w:t>
      </w:r>
      <w:bookmarkEnd w:id="7"/>
    </w:p>
    <w:p w:rsidR="00C80F36" w:rsidRDefault="00C80F36" w:rsidP="00C80F36">
      <w:pPr>
        <w:pStyle w:val="1"/>
      </w:pPr>
    </w:p>
    <w:p w:rsidR="00C80F36" w:rsidRDefault="00C80F36" w:rsidP="00C80F36">
      <w:r>
        <w:t xml:space="preserve">36. </w:t>
      </w:r>
      <w:proofErr w:type="gramStart"/>
      <w:r>
        <w:t xml:space="preserve">65;   </w:t>
      </w:r>
      <w:proofErr w:type="gramEnd"/>
      <w:r>
        <w:t>О-11</w:t>
      </w:r>
    </w:p>
    <w:p w:rsidR="00C80F36" w:rsidRDefault="00C80F36" w:rsidP="00C80F36">
      <w:r>
        <w:t xml:space="preserve">    1791140-Л - од; 1791141-Л - аб; 1791142-Л - аб</w:t>
      </w:r>
    </w:p>
    <w:p w:rsidR="00C80F36" w:rsidRDefault="00C80F36" w:rsidP="00C80F36">
      <w:r>
        <w:t xml:space="preserve">    О чем думают </w:t>
      </w:r>
      <w:proofErr w:type="gramStart"/>
      <w:r>
        <w:t>экономисты :</w:t>
      </w:r>
      <w:proofErr w:type="gramEnd"/>
      <w:r>
        <w:t xml:space="preserve"> беседы с нобелевскими лауреатами / под редакцией Пола Самуэльсона и Уильяма Барнетта ; перевод с английского [Е. Кулагина, Е. Пестеревой]. - 3-е изд. - </w:t>
      </w:r>
      <w:proofErr w:type="gramStart"/>
      <w:r>
        <w:t>Москва :</w:t>
      </w:r>
      <w:proofErr w:type="gramEnd"/>
      <w:r>
        <w:t xml:space="preserve"> Альпина Паблишер, 2020. - 489 </w:t>
      </w:r>
      <w:proofErr w:type="gramStart"/>
      <w:r>
        <w:t>с. :</w:t>
      </w:r>
      <w:proofErr w:type="gramEnd"/>
      <w:r>
        <w:t xml:space="preserve"> ил., фотоил., портр.; 24. - Библиогр. в подстроч. примеч. и в конце отд. интервью. - Загл. </w:t>
      </w:r>
      <w:proofErr w:type="gramStart"/>
      <w:r>
        <w:t>ориг.:</w:t>
      </w:r>
      <w:proofErr w:type="gramEnd"/>
      <w:r>
        <w:t xml:space="preserve"> Inside the Economist's Mind. </w:t>
      </w:r>
      <w:r w:rsidRPr="00C80F36">
        <w:rPr>
          <w:lang w:val="en-US"/>
        </w:rPr>
        <w:t xml:space="preserve">Conversations with Eminent Economists. - </w:t>
      </w:r>
      <w:r>
        <w:t>На</w:t>
      </w:r>
      <w:r w:rsidRPr="00C80F36">
        <w:rPr>
          <w:lang w:val="en-US"/>
        </w:rPr>
        <w:t xml:space="preserve"> </w:t>
      </w:r>
      <w:r>
        <w:t>обороте</w:t>
      </w:r>
      <w:r w:rsidRPr="00C80F36">
        <w:rPr>
          <w:lang w:val="en-US"/>
        </w:rPr>
        <w:t xml:space="preserve"> </w:t>
      </w:r>
      <w:r>
        <w:t>тит</w:t>
      </w:r>
      <w:r w:rsidRPr="00C80F36">
        <w:rPr>
          <w:lang w:val="en-US"/>
        </w:rPr>
        <w:t xml:space="preserve">. </w:t>
      </w:r>
      <w:r>
        <w:t>л</w:t>
      </w:r>
      <w:r w:rsidRPr="00C80F36">
        <w:rPr>
          <w:lang w:val="en-US"/>
        </w:rPr>
        <w:t xml:space="preserve">. </w:t>
      </w:r>
      <w:r>
        <w:t>в</w:t>
      </w:r>
      <w:r w:rsidRPr="00C80F36">
        <w:rPr>
          <w:lang w:val="en-US"/>
        </w:rPr>
        <w:t xml:space="preserve"> </w:t>
      </w:r>
      <w:r>
        <w:t>вып</w:t>
      </w:r>
      <w:r w:rsidRPr="00C80F36">
        <w:rPr>
          <w:lang w:val="en-US"/>
        </w:rPr>
        <w:t xml:space="preserve">. </w:t>
      </w:r>
      <w:r>
        <w:t>дан</w:t>
      </w:r>
      <w:r w:rsidRPr="00C80F36">
        <w:rPr>
          <w:lang w:val="en-US"/>
        </w:rPr>
        <w:t xml:space="preserve">. </w:t>
      </w:r>
      <w:r>
        <w:t>ред</w:t>
      </w:r>
      <w:r w:rsidRPr="00C80F36">
        <w:rPr>
          <w:lang w:val="en-US"/>
        </w:rPr>
        <w:t xml:space="preserve">. </w:t>
      </w:r>
      <w:r>
        <w:t>П. Самуэльсон дан как автор. - ISBN 978-5-9614-6427-6 (рус.). - ISBN 1-4051-5917-0 (англ.</w:t>
      </w:r>
      <w:proofErr w:type="gramStart"/>
      <w:r>
        <w:t>) :</w:t>
      </w:r>
      <w:proofErr w:type="gramEnd"/>
      <w:r>
        <w:t xml:space="preserve"> 926,90</w:t>
      </w:r>
    </w:p>
    <w:p w:rsidR="00C80F36" w:rsidRDefault="00C80F36" w:rsidP="00C80F36">
      <w:r>
        <w:t xml:space="preserve">    Оглавление: </w:t>
      </w:r>
      <w:hyperlink r:id="rId40" w:history="1">
        <w:r w:rsidR="00C86186" w:rsidRPr="0024736D">
          <w:rPr>
            <w:rStyle w:val="a8"/>
          </w:rPr>
          <w:t>http://kitap.tatar.ru/ogl/nlrt/nbrt_obr_2541183.pdf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37. 65.9(5</w:t>
      </w:r>
      <w:proofErr w:type="gramStart"/>
      <w:r>
        <w:t xml:space="preserve">);   </w:t>
      </w:r>
      <w:proofErr w:type="gramEnd"/>
      <w:r>
        <w:t>Ц75</w:t>
      </w:r>
    </w:p>
    <w:p w:rsidR="00C80F36" w:rsidRDefault="00C80F36" w:rsidP="00C80F36">
      <w:r>
        <w:lastRenderedPageBreak/>
        <w:t xml:space="preserve">    1791194-Л - од; 1791193-Л - аб; 1791192-Л - аб</w:t>
      </w:r>
    </w:p>
    <w:p w:rsidR="00C80F36" w:rsidRDefault="00C80F36" w:rsidP="00C80F36">
      <w:r>
        <w:t xml:space="preserve">    Цифровая трансформация </w:t>
      </w:r>
      <w:proofErr w:type="gramStart"/>
      <w:r>
        <w:t>Китая :</w:t>
      </w:r>
      <w:proofErr w:type="gramEnd"/>
      <w:r>
        <w:t xml:space="preserve"> опыт преобразования инфраструктуры национальной экономики : перевод с китайского / Ма Хуатен [и др.]. - </w:t>
      </w:r>
      <w:proofErr w:type="gramStart"/>
      <w:r>
        <w:t>Москва :</w:t>
      </w:r>
      <w:proofErr w:type="gramEnd"/>
      <w:r>
        <w:t xml:space="preserve"> Альпина Паблишер : Интеллектуальная литература, 2019. - 250 </w:t>
      </w:r>
      <w:proofErr w:type="gramStart"/>
      <w:r>
        <w:t>с. :</w:t>
      </w:r>
      <w:proofErr w:type="gramEnd"/>
      <w:r>
        <w:t xml:space="preserve"> ил., табл. - Библиогр.: с. 243-246. - Доп. тит. л. </w:t>
      </w:r>
      <w:proofErr w:type="gramStart"/>
      <w:r>
        <w:t>кит..</w:t>
      </w:r>
      <w:proofErr w:type="gramEnd"/>
      <w:r>
        <w:t xml:space="preserve"> - ISBN 978-5-6042878-1-</w:t>
      </w:r>
      <w:proofErr w:type="gramStart"/>
      <w:r>
        <w:t>1  (</w:t>
      </w:r>
      <w:proofErr w:type="gramEnd"/>
      <w:r>
        <w:t>рус.). - ISBN 978-7-5086-7423-</w:t>
      </w:r>
      <w:proofErr w:type="gramStart"/>
      <w:r>
        <w:t>0  (</w:t>
      </w:r>
      <w:proofErr w:type="gramEnd"/>
      <w:r>
        <w:t>кит.) : 947,70</w:t>
      </w:r>
    </w:p>
    <w:p w:rsidR="00C80F36" w:rsidRDefault="00C80F36" w:rsidP="00C80F36">
      <w:r>
        <w:t xml:space="preserve">    Оглавление: </w:t>
      </w:r>
      <w:hyperlink r:id="rId41" w:history="1">
        <w:r w:rsidR="00C86186" w:rsidRPr="0024736D">
          <w:rPr>
            <w:rStyle w:val="a8"/>
          </w:rPr>
          <w:t>http://kitap.tatar.ru/ogl/nlrt/nbrt_obr_2541211.pdf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38. 65.49;   А91</w:t>
      </w:r>
    </w:p>
    <w:p w:rsidR="00C80F36" w:rsidRDefault="00C80F36" w:rsidP="00C80F36">
      <w:r>
        <w:t xml:space="preserve">    1783589-Л - од</w:t>
      </w:r>
    </w:p>
    <w:p w:rsidR="00C80F36" w:rsidRDefault="00C80F36" w:rsidP="00C80F36">
      <w:r>
        <w:t xml:space="preserve">    Астон, Мартин</w:t>
      </w:r>
    </w:p>
    <w:p w:rsidR="00C80F36" w:rsidRPr="00C80F36" w:rsidRDefault="00C80F36" w:rsidP="00C80F36">
      <w:pPr>
        <w:rPr>
          <w:lang w:val="en-US"/>
        </w:rPr>
      </w:pPr>
      <w:r>
        <w:t>Выбирая другую дорогу. История лейбла 4А</w:t>
      </w:r>
      <w:proofErr w:type="gramStart"/>
      <w:r>
        <w:t>D :</w:t>
      </w:r>
      <w:proofErr w:type="gramEnd"/>
      <w:r>
        <w:t xml:space="preserve"> перевод с английского / Мартин Астон. - </w:t>
      </w:r>
      <w:proofErr w:type="gramStart"/>
      <w:r>
        <w:t>Москва ;</w:t>
      </w:r>
      <w:proofErr w:type="gramEnd"/>
      <w:r>
        <w:t xml:space="preserve"> Екатеринбург : Кабинетный ученый, 2019. - 566 с. - Имен. указ</w:t>
      </w:r>
      <w:proofErr w:type="gramStart"/>
      <w:r>
        <w:t>. :</w:t>
      </w:r>
      <w:proofErr w:type="gramEnd"/>
      <w:r>
        <w:t xml:space="preserve"> с. 543-566. - Пер. </w:t>
      </w:r>
      <w:proofErr w:type="gramStart"/>
      <w:r>
        <w:t>изд. :</w:t>
      </w:r>
      <w:proofErr w:type="gramEnd"/>
      <w:r>
        <w:t xml:space="preserve"> Facing the other way. </w:t>
      </w:r>
      <w:r w:rsidRPr="00C80F36">
        <w:rPr>
          <w:lang w:val="en-US"/>
        </w:rPr>
        <w:t>The Story of 4AD / M. Aston. - 2013. - ISBN 978-5-7584-0389-</w:t>
      </w:r>
      <w:proofErr w:type="gramStart"/>
      <w:r w:rsidRPr="00C80F36">
        <w:rPr>
          <w:lang w:val="en-US"/>
        </w:rPr>
        <w:t>1 :</w:t>
      </w:r>
      <w:proofErr w:type="gramEnd"/>
      <w:r w:rsidRPr="00C80F36">
        <w:rPr>
          <w:lang w:val="en-US"/>
        </w:rPr>
        <w:t xml:space="preserve"> 865,00</w:t>
      </w:r>
    </w:p>
    <w:p w:rsidR="00C80F36" w:rsidRPr="00C86186" w:rsidRDefault="00C80F36" w:rsidP="00C80F36">
      <w:r w:rsidRPr="00C86186">
        <w:t xml:space="preserve">    </w:t>
      </w:r>
      <w:r>
        <w:t>Оглавление</w:t>
      </w:r>
      <w:r w:rsidRPr="00C86186">
        <w:t xml:space="preserve">: </w:t>
      </w:r>
      <w:hyperlink r:id="rId42" w:history="1">
        <w:r w:rsidR="00C86186" w:rsidRPr="0024736D">
          <w:rPr>
            <w:rStyle w:val="a8"/>
            <w:lang w:val="en-US"/>
          </w:rPr>
          <w:t>http</w:t>
        </w:r>
        <w:r w:rsidR="00C86186" w:rsidRPr="00C86186">
          <w:rPr>
            <w:rStyle w:val="a8"/>
          </w:rPr>
          <w:t>://</w:t>
        </w:r>
        <w:r w:rsidR="00C86186" w:rsidRPr="0024736D">
          <w:rPr>
            <w:rStyle w:val="a8"/>
            <w:lang w:val="en-US"/>
          </w:rPr>
          <w:t>kitap</w:t>
        </w:r>
        <w:r w:rsidR="00C86186" w:rsidRPr="00C86186">
          <w:rPr>
            <w:rStyle w:val="a8"/>
          </w:rPr>
          <w:t>.</w:t>
        </w:r>
        <w:r w:rsidR="00C86186" w:rsidRPr="0024736D">
          <w:rPr>
            <w:rStyle w:val="a8"/>
            <w:lang w:val="en-US"/>
          </w:rPr>
          <w:t>tatar</w:t>
        </w:r>
        <w:r w:rsidR="00C86186" w:rsidRPr="00C86186">
          <w:rPr>
            <w:rStyle w:val="a8"/>
          </w:rPr>
          <w:t>.</w:t>
        </w:r>
        <w:r w:rsidR="00C86186" w:rsidRPr="0024736D">
          <w:rPr>
            <w:rStyle w:val="a8"/>
            <w:lang w:val="en-US"/>
          </w:rPr>
          <w:t>ru</w:t>
        </w:r>
        <w:r w:rsidR="00C86186" w:rsidRPr="00C86186">
          <w:rPr>
            <w:rStyle w:val="a8"/>
          </w:rPr>
          <w:t>/</w:t>
        </w:r>
        <w:r w:rsidR="00C86186" w:rsidRPr="0024736D">
          <w:rPr>
            <w:rStyle w:val="a8"/>
            <w:lang w:val="en-US"/>
          </w:rPr>
          <w:t>ogl</w:t>
        </w:r>
        <w:r w:rsidR="00C86186" w:rsidRPr="00C86186">
          <w:rPr>
            <w:rStyle w:val="a8"/>
          </w:rPr>
          <w:t>/</w:t>
        </w:r>
        <w:r w:rsidR="00C86186" w:rsidRPr="0024736D">
          <w:rPr>
            <w:rStyle w:val="a8"/>
            <w:lang w:val="en-US"/>
          </w:rPr>
          <w:t>nlrt</w:t>
        </w:r>
        <w:r w:rsidR="00C86186" w:rsidRPr="00C86186">
          <w:rPr>
            <w:rStyle w:val="a8"/>
          </w:rPr>
          <w:t>/</w:t>
        </w:r>
        <w:r w:rsidR="00C86186" w:rsidRPr="0024736D">
          <w:rPr>
            <w:rStyle w:val="a8"/>
            <w:lang w:val="en-US"/>
          </w:rPr>
          <w:t>nbrt</w:t>
        </w:r>
        <w:r w:rsidR="00C86186" w:rsidRPr="00C86186">
          <w:rPr>
            <w:rStyle w:val="a8"/>
          </w:rPr>
          <w:t>_</w:t>
        </w:r>
        <w:r w:rsidR="00C86186" w:rsidRPr="0024736D">
          <w:rPr>
            <w:rStyle w:val="a8"/>
            <w:lang w:val="en-US"/>
          </w:rPr>
          <w:t>obr</w:t>
        </w:r>
        <w:r w:rsidR="00C86186" w:rsidRPr="00C86186">
          <w:rPr>
            <w:rStyle w:val="a8"/>
          </w:rPr>
          <w:t>_2527720.</w:t>
        </w:r>
        <w:r w:rsidR="00C86186" w:rsidRPr="0024736D">
          <w:rPr>
            <w:rStyle w:val="a8"/>
            <w:lang w:val="en-US"/>
          </w:rPr>
          <w:t>pdf</w:t>
        </w:r>
      </w:hyperlink>
    </w:p>
    <w:p w:rsidR="00C86186" w:rsidRPr="00C86186" w:rsidRDefault="00C86186" w:rsidP="00C80F36"/>
    <w:p w:rsidR="00C80F36" w:rsidRPr="00C86186" w:rsidRDefault="00C80F36" w:rsidP="00C80F36"/>
    <w:p w:rsidR="00C80F36" w:rsidRDefault="00C80F36" w:rsidP="00C80F36">
      <w:r>
        <w:t>39</w:t>
      </w:r>
      <w:proofErr w:type="gramStart"/>
      <w:r>
        <w:t>. ;</w:t>
      </w:r>
      <w:proofErr w:type="gramEnd"/>
      <w:r>
        <w:t xml:space="preserve">   Б51</w:t>
      </w:r>
    </w:p>
    <w:p w:rsidR="00C80F36" w:rsidRDefault="00C80F36" w:rsidP="00C80F36">
      <w:r>
        <w:t xml:space="preserve">    1790419-Л - аб; 1790420-Л - аб; 1790418-Л - од</w:t>
      </w:r>
    </w:p>
    <w:p w:rsidR="00C80F36" w:rsidRDefault="00C80F36" w:rsidP="00C80F36">
      <w:r>
        <w:t xml:space="preserve">    Бернстайн, Уильям</w:t>
      </w:r>
    </w:p>
    <w:p w:rsidR="00C80F36" w:rsidRDefault="00C80F36" w:rsidP="00C80F36">
      <w:r>
        <w:t xml:space="preserve">Манифест </w:t>
      </w:r>
      <w:proofErr w:type="gramStart"/>
      <w:r>
        <w:t>инвестора :</w:t>
      </w:r>
      <w:proofErr w:type="gramEnd"/>
      <w:r>
        <w:t xml:space="preserve"> готовимся к потрясениям, процветанию и всему остальному / Уильям Бернстайн ; перевод с английского [Т. Гутман]. - </w:t>
      </w:r>
      <w:proofErr w:type="gramStart"/>
      <w:r>
        <w:t>Москва :</w:t>
      </w:r>
      <w:proofErr w:type="gramEnd"/>
      <w:r>
        <w:t xml:space="preserve"> Альпина Паблишер, 2020. - 225 </w:t>
      </w:r>
      <w:proofErr w:type="gramStart"/>
      <w:r>
        <w:t>с. :</w:t>
      </w:r>
      <w:proofErr w:type="gramEnd"/>
      <w:r>
        <w:t xml:space="preserve"> ил., табл. - Библиогр. в примеч. - Загл. и авт. ориг.: The investor's manifesto / William J. Bernstein. - ISBN 978-5-907274-11-2 (рус.). - ISBN 978-0-470-50514-4 (англ.</w:t>
      </w:r>
      <w:proofErr w:type="gramStart"/>
      <w:r>
        <w:t>) :</w:t>
      </w:r>
      <w:proofErr w:type="gramEnd"/>
      <w:r>
        <w:t xml:space="preserve"> 737,10</w:t>
      </w:r>
    </w:p>
    <w:p w:rsidR="00C80F36" w:rsidRDefault="00C80F36" w:rsidP="00C80F36">
      <w:r>
        <w:t xml:space="preserve">    Оглавление: </w:t>
      </w:r>
      <w:hyperlink r:id="rId43" w:history="1">
        <w:r w:rsidR="00C86186" w:rsidRPr="0024736D">
          <w:rPr>
            <w:rStyle w:val="a8"/>
          </w:rPr>
          <w:t>http://kitap.tatar.ru/ogl/nlrt/nbrt_obr_2541656.pdf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40. 65.262;   В49</w:t>
      </w:r>
    </w:p>
    <w:p w:rsidR="00C80F36" w:rsidRDefault="00C80F36" w:rsidP="00C80F36">
      <w:r>
        <w:t xml:space="preserve">    1790435-Л - аб; 1790436-Л - од</w:t>
      </w:r>
    </w:p>
    <w:p w:rsidR="00C80F36" w:rsidRDefault="00C80F36" w:rsidP="00C80F36">
      <w:r>
        <w:t xml:space="preserve">    Винс, Ральф</w:t>
      </w:r>
    </w:p>
    <w:p w:rsidR="00C80F36" w:rsidRDefault="00C80F36" w:rsidP="00C80F36">
      <w:r>
        <w:t xml:space="preserve">Математика управления </w:t>
      </w:r>
      <w:proofErr w:type="gramStart"/>
      <w:r>
        <w:t>капиталом :</w:t>
      </w:r>
      <w:proofErr w:type="gramEnd"/>
      <w:r>
        <w:t xml:space="preserve"> методы анализа риска для трейдеров и портфельных менеджеров / Ральф Винс; перевод с английского В. И. Ритман. - 5-е изд. - </w:t>
      </w:r>
      <w:proofErr w:type="gramStart"/>
      <w:r>
        <w:t>Москва :</w:t>
      </w:r>
      <w:proofErr w:type="gramEnd"/>
      <w:r>
        <w:t xml:space="preserve"> Альпина Паблишер, 2020. - 400 с. - </w:t>
      </w:r>
      <w:proofErr w:type="gramStart"/>
      <w:r>
        <w:t>Библиогр.:</w:t>
      </w:r>
      <w:proofErr w:type="gramEnd"/>
      <w:r>
        <w:t xml:space="preserve"> с. 389-392 и в подстроч. примеч. - Указ.: с. 393-399. - Загл. и авт. </w:t>
      </w:r>
      <w:proofErr w:type="gramStart"/>
      <w:r>
        <w:t>ориг.:</w:t>
      </w:r>
      <w:proofErr w:type="gramEnd"/>
      <w:r>
        <w:t xml:space="preserve"> The mathematics of money management / Ralph Vince. - ISBN 978-5-9614-7052-</w:t>
      </w:r>
      <w:proofErr w:type="gramStart"/>
      <w:r>
        <w:t>9 :</w:t>
      </w:r>
      <w:proofErr w:type="gramEnd"/>
      <w:r>
        <w:t xml:space="preserve"> 1391,00</w:t>
      </w:r>
    </w:p>
    <w:p w:rsidR="00C80F36" w:rsidRDefault="00C80F36" w:rsidP="00C80F36">
      <w:r>
        <w:t xml:space="preserve">    Оглавление: </w:t>
      </w:r>
      <w:hyperlink r:id="rId44" w:history="1">
        <w:r w:rsidR="00C86186" w:rsidRPr="0024736D">
          <w:rPr>
            <w:rStyle w:val="a8"/>
          </w:rPr>
          <w:t>http://kitap.tatar.ru/ogl/nlrt/nbrt_obr_2541217.pdf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41. 65.291;   Г15</w:t>
      </w:r>
    </w:p>
    <w:p w:rsidR="00C80F36" w:rsidRDefault="00C80F36" w:rsidP="00C80F36">
      <w:r>
        <w:t xml:space="preserve">    1783205-Л - кх; 1783206-Л - кх; 1783207-Л - кх</w:t>
      </w:r>
    </w:p>
    <w:p w:rsidR="00C80F36" w:rsidRDefault="00C80F36" w:rsidP="00C80F36">
      <w:r>
        <w:t xml:space="preserve">    Галимулина, Фарида Фидаиловна</w:t>
      </w:r>
    </w:p>
    <w:p w:rsidR="00C80F36" w:rsidRDefault="00C80F36" w:rsidP="00C80F36">
      <w:r>
        <w:t xml:space="preserve">Управление развитием технологических платформ в инновационных секторах российской </w:t>
      </w:r>
      <w:proofErr w:type="gramStart"/>
      <w:r>
        <w:t>экономики :</w:t>
      </w:r>
      <w:proofErr w:type="gramEnd"/>
      <w:r>
        <w:t xml:space="preserve"> монография / Ф. Ф. Галимулина, А. И. Шинкевич, А. А. Лубнина;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- 154, [1] </w:t>
      </w:r>
      <w:proofErr w:type="gramStart"/>
      <w:r>
        <w:t>с. :</w:t>
      </w:r>
      <w:proofErr w:type="gramEnd"/>
      <w:r>
        <w:t xml:space="preserve"> ил., табл. - Библиогр.: с. 131-147. - ISBN 978-5-7882-2430-</w:t>
      </w:r>
      <w:proofErr w:type="gramStart"/>
      <w:r>
        <w:t>5 :</w:t>
      </w:r>
      <w:proofErr w:type="gramEnd"/>
      <w:r>
        <w:t xml:space="preserve"> 60,00</w:t>
      </w:r>
    </w:p>
    <w:p w:rsidR="00C80F36" w:rsidRDefault="00C80F36" w:rsidP="00C80F36">
      <w:r>
        <w:t xml:space="preserve">    Оглавление: </w:t>
      </w:r>
      <w:hyperlink r:id="rId45" w:history="1">
        <w:r w:rsidR="00C86186" w:rsidRPr="0024736D">
          <w:rPr>
            <w:rStyle w:val="a8"/>
          </w:rPr>
          <w:t>http://kitap.tatar.ru/ogl/nlrt/nbrt_obr_2527335.pdf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42. 65.26;   Г91</w:t>
      </w:r>
    </w:p>
    <w:p w:rsidR="00C80F36" w:rsidRDefault="00C80F36" w:rsidP="00C80F36">
      <w:r>
        <w:t xml:space="preserve">    1790492-Л - од; 1790493-Л - аб; 1790494-Л - аб</w:t>
      </w:r>
    </w:p>
    <w:p w:rsidR="00C80F36" w:rsidRDefault="00C80F36" w:rsidP="00C80F36">
      <w:r>
        <w:t xml:space="preserve">    Грэм, Бенджамин</w:t>
      </w:r>
    </w:p>
    <w:p w:rsidR="00C80F36" w:rsidRDefault="00C80F36" w:rsidP="00C80F36">
      <w:r>
        <w:t xml:space="preserve">Разумный </w:t>
      </w:r>
      <w:proofErr w:type="gramStart"/>
      <w:r>
        <w:t>инвестор :</w:t>
      </w:r>
      <w:proofErr w:type="gramEnd"/>
      <w:r>
        <w:t xml:space="preserve"> полное руководство по стоимостному инвестированию : перевод с английского / Бенджамин Грэм; дополнения и комментарии Джейсона Цвейга ; науч. ред. В. Башкирова. - 5-е изд. - </w:t>
      </w:r>
      <w:proofErr w:type="gramStart"/>
      <w:r>
        <w:t>Москва :</w:t>
      </w:r>
      <w:proofErr w:type="gramEnd"/>
      <w:r>
        <w:t xml:space="preserve"> Альпина Паблишер, 2020. - 568 </w:t>
      </w:r>
      <w:proofErr w:type="gramStart"/>
      <w:r>
        <w:t>с. :</w:t>
      </w:r>
      <w:proofErr w:type="gramEnd"/>
      <w:r>
        <w:t xml:space="preserve"> ил. - (Международный бестселлер). - Доп. тит. л. на англ. яз. - Загл. и авт. </w:t>
      </w:r>
      <w:proofErr w:type="gramStart"/>
      <w:r>
        <w:t>ориг.:</w:t>
      </w:r>
      <w:proofErr w:type="gramEnd"/>
      <w:r>
        <w:t xml:space="preserve"> The intelligent investor / Benjamin Graham. - ISBN 978-5-9614-6544-</w:t>
      </w:r>
      <w:proofErr w:type="gramStart"/>
      <w:r>
        <w:t>0 :</w:t>
      </w:r>
      <w:proofErr w:type="gramEnd"/>
      <w:r>
        <w:t xml:space="preserve"> 1391,00</w:t>
      </w:r>
    </w:p>
    <w:p w:rsidR="00C80F36" w:rsidRDefault="00C80F36" w:rsidP="00C80F36">
      <w:r>
        <w:t xml:space="preserve">    Оглавление: </w:t>
      </w:r>
      <w:hyperlink r:id="rId46" w:history="1">
        <w:r w:rsidR="00C86186" w:rsidRPr="0024736D">
          <w:rPr>
            <w:rStyle w:val="a8"/>
          </w:rPr>
          <w:t>http://kitap.tatar.ru/ogl/nlrt/nbrt_obr_2541109.pdf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43. 65.28;   Е69</w:t>
      </w:r>
    </w:p>
    <w:p w:rsidR="00C80F36" w:rsidRDefault="00C80F36" w:rsidP="00C80F36">
      <w:r>
        <w:t xml:space="preserve">    1790390-Л - од; 1790389-Л - аб; 1790388-Л - аб</w:t>
      </w:r>
    </w:p>
    <w:p w:rsidR="00C80F36" w:rsidRDefault="00C80F36" w:rsidP="00C80F36">
      <w:r>
        <w:t xml:space="preserve">    Ергин, Дэниел</w:t>
      </w:r>
    </w:p>
    <w:p w:rsidR="00C80F36" w:rsidRDefault="00C80F36" w:rsidP="00C80F36">
      <w:r>
        <w:t xml:space="preserve">В поисках </w:t>
      </w:r>
      <w:proofErr w:type="gramStart"/>
      <w:r>
        <w:t>энергии :</w:t>
      </w:r>
      <w:proofErr w:type="gramEnd"/>
      <w:r>
        <w:t xml:space="preserve"> ресурсные войны, новые технологии и будущее энергетики / Дэниел Ергин; перевод с английского И. Евстигнеевой, О. Мацак. - </w:t>
      </w:r>
      <w:proofErr w:type="gramStart"/>
      <w:r>
        <w:t>Москва :</w:t>
      </w:r>
      <w:proofErr w:type="gramEnd"/>
      <w:r>
        <w:t xml:space="preserve"> Альпина Паблишер, 2019. - 718 с., [16] л. ил., </w:t>
      </w:r>
      <w:proofErr w:type="gramStart"/>
      <w:r>
        <w:t>портр.;</w:t>
      </w:r>
      <w:proofErr w:type="gramEnd"/>
      <w:r>
        <w:t xml:space="preserve"> 24. - (Мировой бестселлер). - Библиогр. в </w:t>
      </w:r>
      <w:proofErr w:type="gramStart"/>
      <w:r>
        <w:t>примеч. :</w:t>
      </w:r>
      <w:proofErr w:type="gramEnd"/>
      <w:r>
        <w:t xml:space="preserve"> с. 658-706. - Алф. </w:t>
      </w:r>
      <w:proofErr w:type="gramStart"/>
      <w:r>
        <w:t>указ.:</w:t>
      </w:r>
      <w:proofErr w:type="gramEnd"/>
      <w:r>
        <w:t xml:space="preserve"> с. 707-718. - На обл.: Обновленное издание для российского </w:t>
      </w:r>
      <w:proofErr w:type="gramStart"/>
      <w:r>
        <w:t>рынка ;</w:t>
      </w:r>
      <w:proofErr w:type="gramEnd"/>
      <w:r>
        <w:t xml:space="preserve"> Лауреат Пулитцеровской премии. - Загл. и авт. </w:t>
      </w:r>
      <w:proofErr w:type="gramStart"/>
      <w:r>
        <w:t>ориг.:</w:t>
      </w:r>
      <w:proofErr w:type="gramEnd"/>
      <w:r>
        <w:t xml:space="preserve"> The Quest: Energy, Security, and the Remaking of the Modern World / Daniel Yergin. - На 4-й с. обл. авт.: Дэниел Ергин - бакалавр гуманит. наук Йельс. ун-та и д-р Кембридж. ун-та. - ISBN 978-5-9614-2098-2 (рус.). - ISBN 978-0-14-312194-7 (англ.</w:t>
      </w:r>
      <w:proofErr w:type="gramStart"/>
      <w:r>
        <w:t>) :</w:t>
      </w:r>
      <w:proofErr w:type="gramEnd"/>
      <w:r>
        <w:t xml:space="preserve"> 1391,00</w:t>
      </w:r>
    </w:p>
    <w:p w:rsidR="00C80F36" w:rsidRDefault="00C80F36" w:rsidP="00C80F36">
      <w:r>
        <w:t xml:space="preserve">    Оглавление: </w:t>
      </w:r>
      <w:hyperlink r:id="rId47" w:history="1">
        <w:r w:rsidR="00C86186" w:rsidRPr="0024736D">
          <w:rPr>
            <w:rStyle w:val="a8"/>
          </w:rPr>
          <w:t>http://kitap.tatar.ru/ogl/nlrt/nbrt_obr_2540915.pdf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44. 65.290;   К35</w:t>
      </w:r>
    </w:p>
    <w:p w:rsidR="00C80F36" w:rsidRDefault="00C80F36" w:rsidP="00C80F36">
      <w:r>
        <w:t xml:space="preserve">    1791178-Л - од; 1791180-Л - аб; 1791179-Л - аб</w:t>
      </w:r>
    </w:p>
    <w:p w:rsidR="00C80F36" w:rsidRDefault="00C80F36" w:rsidP="00C80F36">
      <w:r>
        <w:t xml:space="preserve">    Кеннеди, Дэн</w:t>
      </w:r>
    </w:p>
    <w:p w:rsidR="00C80F36" w:rsidRDefault="00C80F36" w:rsidP="00C80F36">
      <w:r>
        <w:t>Жесткий SMM. Выжать из соцсетей максимум / Дэн Кеннеди, Ким Уэлш-Филлипс; перевод с английского [П. Миронова</w:t>
      </w:r>
      <w:proofErr w:type="gramStart"/>
      <w:r>
        <w:t>] .</w:t>
      </w:r>
      <w:proofErr w:type="gramEnd"/>
      <w:r>
        <w:t xml:space="preserve"> - 2-е изд. - </w:t>
      </w:r>
      <w:proofErr w:type="gramStart"/>
      <w:r>
        <w:t>Москва :</w:t>
      </w:r>
      <w:proofErr w:type="gramEnd"/>
      <w:r>
        <w:t xml:space="preserve"> Альпина Паблишер, 2020. - 344 </w:t>
      </w:r>
      <w:proofErr w:type="gramStart"/>
      <w:r>
        <w:t>с. :</w:t>
      </w:r>
      <w:proofErr w:type="gramEnd"/>
      <w:r>
        <w:t xml:space="preserve"> ил. - Загл. и авт. ориг.: No B.S. Guide to direct responce social media marketing / D. Kennedy, K. Walsh-Phillips. - ISBN 978-5-9614-6546-</w:t>
      </w:r>
      <w:proofErr w:type="gramStart"/>
      <w:r>
        <w:t>4 :</w:t>
      </w:r>
      <w:proofErr w:type="gramEnd"/>
      <w:r>
        <w:t xml:space="preserve"> 643,50</w:t>
      </w:r>
    </w:p>
    <w:p w:rsidR="00C80F36" w:rsidRDefault="00C80F36" w:rsidP="00C80F36">
      <w:r>
        <w:t xml:space="preserve">    Оглавление: </w:t>
      </w:r>
      <w:hyperlink r:id="rId48" w:history="1">
        <w:r w:rsidR="00C86186" w:rsidRPr="0024736D">
          <w:rPr>
            <w:rStyle w:val="a8"/>
          </w:rPr>
          <w:t>http://kitap.tatar.ru/ogl/nlrt/nbrt_obr_2541384.pdf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45. 65.291;   К64</w:t>
      </w:r>
    </w:p>
    <w:p w:rsidR="00C80F36" w:rsidRDefault="00C80F36" w:rsidP="00C80F36">
      <w:r>
        <w:t xml:space="preserve">    1791187-Л - од; 1791186-Л - аб</w:t>
      </w:r>
    </w:p>
    <w:p w:rsidR="00C80F36" w:rsidRDefault="00C80F36" w:rsidP="00C80F36">
      <w:r>
        <w:t xml:space="preserve">    Кон, Майк</w:t>
      </w:r>
    </w:p>
    <w:p w:rsidR="00C80F36" w:rsidRDefault="00C80F36" w:rsidP="00C80F36">
      <w:proofErr w:type="gramStart"/>
      <w:r>
        <w:t>AGILE  :</w:t>
      </w:r>
      <w:proofErr w:type="gramEnd"/>
      <w:r>
        <w:t xml:space="preserve"> оценка и планирование проектов / Майк Кон; перевод с английского В. Ионова. - </w:t>
      </w:r>
      <w:proofErr w:type="gramStart"/>
      <w:r>
        <w:t>Москва :</w:t>
      </w:r>
      <w:proofErr w:type="gramEnd"/>
      <w:r>
        <w:t xml:space="preserve"> Альпина Паблишер, 2019. - 418 </w:t>
      </w:r>
      <w:proofErr w:type="gramStart"/>
      <w:r>
        <w:t>с. :</w:t>
      </w:r>
      <w:proofErr w:type="gramEnd"/>
      <w:r>
        <w:t xml:space="preserve"> ил. - Пред. указ.: с. 415-417. - </w:t>
      </w:r>
      <w:proofErr w:type="gramStart"/>
      <w:r>
        <w:t>Библиогр.:</w:t>
      </w:r>
      <w:proofErr w:type="gramEnd"/>
      <w:r>
        <w:t xml:space="preserve"> с. 409-415. - Загл. и авт. </w:t>
      </w:r>
      <w:proofErr w:type="gramStart"/>
      <w:r>
        <w:t>ориг.:</w:t>
      </w:r>
      <w:proofErr w:type="gramEnd"/>
      <w:r>
        <w:t xml:space="preserve"> AGILE estimating and planning / M. Cohn. - ISBN 978-5-9614-6947-</w:t>
      </w:r>
      <w:proofErr w:type="gramStart"/>
      <w:r>
        <w:t>9 :</w:t>
      </w:r>
      <w:proofErr w:type="gramEnd"/>
      <w:r>
        <w:t xml:space="preserve"> 926,90</w:t>
      </w:r>
    </w:p>
    <w:p w:rsidR="00C80F36" w:rsidRDefault="00C80F36" w:rsidP="00C80F36">
      <w:r>
        <w:t xml:space="preserve">    Оглавление: </w:t>
      </w:r>
      <w:hyperlink r:id="rId49" w:history="1">
        <w:r w:rsidR="00C86186" w:rsidRPr="0024736D">
          <w:rPr>
            <w:rStyle w:val="a8"/>
          </w:rPr>
          <w:t>http://kitap.tatar.ru/ogl/nlrt/nbrt_obr_2541401.pdf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46. 65.052.2;   К85</w:t>
      </w:r>
    </w:p>
    <w:p w:rsidR="00C80F36" w:rsidRDefault="00C80F36" w:rsidP="00C80F36">
      <w:r>
        <w:t xml:space="preserve">    1784679-Л - кх; 1784680-Л - кх; 1784681-Л - кх</w:t>
      </w:r>
    </w:p>
    <w:p w:rsidR="00C80F36" w:rsidRDefault="00C80F36" w:rsidP="00C80F36">
      <w:r>
        <w:t xml:space="preserve">    Крылова, Клавдия Ивановна</w:t>
      </w:r>
    </w:p>
    <w:p w:rsidR="00C80F36" w:rsidRDefault="00C80F36" w:rsidP="00C80F36">
      <w:r>
        <w:t xml:space="preserve">Теория бухгалтерского </w:t>
      </w:r>
      <w:proofErr w:type="gramStart"/>
      <w:r>
        <w:t>учета :</w:t>
      </w:r>
      <w:proofErr w:type="gramEnd"/>
      <w:r>
        <w:t xml:space="preserve"> учебно-методический комплекс / К. И. Крылова; Федеральное агентство по образованию РФ ; Институт социальных и гуманитарных </w:t>
      </w:r>
      <w:r>
        <w:lastRenderedPageBreak/>
        <w:t xml:space="preserve">знаний, Кафедра бухгалтерского учета, анализа и аудита. - </w:t>
      </w:r>
      <w:proofErr w:type="gramStart"/>
      <w:r>
        <w:t>Казань :</w:t>
      </w:r>
      <w:proofErr w:type="gramEnd"/>
      <w:r>
        <w:t xml:space="preserve"> [Изд-во МОиН РТ], 2010. - 75, [1] </w:t>
      </w:r>
      <w:proofErr w:type="gramStart"/>
      <w:r>
        <w:t>с. :</w:t>
      </w:r>
      <w:proofErr w:type="gramEnd"/>
      <w:r>
        <w:t xml:space="preserve"> табл. - Библиогр.: с. 67-68. - ISBN 978-5-4233-0007-4 : 60,00</w:t>
      </w:r>
    </w:p>
    <w:p w:rsidR="00C80F36" w:rsidRDefault="00C80F36" w:rsidP="00C80F36">
      <w:r>
        <w:t xml:space="preserve">    Оглавление: </w:t>
      </w:r>
      <w:hyperlink r:id="rId50" w:history="1">
        <w:r w:rsidR="00C86186" w:rsidRPr="0024736D">
          <w:rPr>
            <w:rStyle w:val="a8"/>
          </w:rPr>
          <w:t>http://kitap.tatar.ru/ogl/nlrt/nbrt_obr_2531472.pdf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47. 65.291;   М85</w:t>
      </w:r>
    </w:p>
    <w:p w:rsidR="00C80F36" w:rsidRDefault="00C80F36" w:rsidP="00C80F36">
      <w:r>
        <w:t xml:space="preserve">    1790300-Л - од; 1790299-Л - аб; 1790298-Л - аб</w:t>
      </w:r>
    </w:p>
    <w:p w:rsidR="00C80F36" w:rsidRDefault="00C80F36" w:rsidP="00C80F36">
      <w:r>
        <w:t xml:space="preserve">    Моуат, Джон</w:t>
      </w:r>
    </w:p>
    <w:p w:rsidR="00C80F36" w:rsidRDefault="00C80F36" w:rsidP="00C80F36">
      <w:proofErr w:type="gramStart"/>
      <w:r>
        <w:t>Видеомаркетинг :</w:t>
      </w:r>
      <w:proofErr w:type="gramEnd"/>
      <w:r>
        <w:t xml:space="preserve"> стратегия, контент, производство / Джон Моуат; перевод с английского М. Мацковской. - </w:t>
      </w:r>
      <w:proofErr w:type="gramStart"/>
      <w:r>
        <w:t>Москва :</w:t>
      </w:r>
      <w:proofErr w:type="gramEnd"/>
      <w:r>
        <w:t xml:space="preserve"> Альпина Паблишер, 2019. - 401, [7] </w:t>
      </w:r>
      <w:proofErr w:type="gramStart"/>
      <w:r>
        <w:t>с. :</w:t>
      </w:r>
      <w:proofErr w:type="gramEnd"/>
      <w:r>
        <w:t xml:space="preserve"> ил.; 21. - Библиогр. в конце гл. - Загл. и авт. ориг.: Video marketing strategy / Jon Mowat. - ISBN 978-5-9614-1567-4. - ISBN 978-0-7494-8159-9 (англ.</w:t>
      </w:r>
      <w:proofErr w:type="gramStart"/>
      <w:r>
        <w:t>) :</w:t>
      </w:r>
      <w:proofErr w:type="gramEnd"/>
      <w:r>
        <w:t xml:space="preserve"> 643,50</w:t>
      </w:r>
    </w:p>
    <w:p w:rsidR="00C80F36" w:rsidRDefault="00C80F36" w:rsidP="00C80F36">
      <w:r>
        <w:t xml:space="preserve">    Оглавление: </w:t>
      </w:r>
      <w:hyperlink r:id="rId51" w:history="1">
        <w:r w:rsidR="00C86186" w:rsidRPr="0024736D">
          <w:rPr>
            <w:rStyle w:val="a8"/>
          </w:rPr>
          <w:t>http://kitap.tatar.ru/ogl/nlrt/nbrt_obr_2540678.pdf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48. 65.264;   М97</w:t>
      </w:r>
    </w:p>
    <w:p w:rsidR="00C80F36" w:rsidRDefault="00C80F36" w:rsidP="00C80F36">
      <w:r>
        <w:t xml:space="preserve">    1790392-Л - од; 1790391-Л - аб</w:t>
      </w:r>
    </w:p>
    <w:p w:rsidR="00C80F36" w:rsidRDefault="00C80F36" w:rsidP="00C80F36">
      <w:r>
        <w:t xml:space="preserve">    Технический анализ фьючерсных </w:t>
      </w:r>
      <w:proofErr w:type="gramStart"/>
      <w:r>
        <w:t>рынков :</w:t>
      </w:r>
      <w:proofErr w:type="gramEnd"/>
      <w:r>
        <w:t xml:space="preserve"> теория и практика / Джон Дж. Мэрфи; перевод с английского О. Новицкой, В. Сидорова. - 5-е изд. - </w:t>
      </w:r>
      <w:proofErr w:type="gramStart"/>
      <w:r>
        <w:t>Москва :</w:t>
      </w:r>
      <w:proofErr w:type="gramEnd"/>
      <w:r>
        <w:t xml:space="preserve"> Альпина Паблишер, 2020. - 608, [6] </w:t>
      </w:r>
      <w:proofErr w:type="gramStart"/>
      <w:r>
        <w:t>с. :</w:t>
      </w:r>
      <w:proofErr w:type="gramEnd"/>
      <w:r>
        <w:t xml:space="preserve"> ил., табл.; 25. - Библиогр.: с. 608. - Загл. и авт. на яз. </w:t>
      </w:r>
      <w:proofErr w:type="gramStart"/>
      <w:r>
        <w:t>ориг.:</w:t>
      </w:r>
      <w:proofErr w:type="gramEnd"/>
      <w:r>
        <w:t xml:space="preserve"> Technical Analysis of the Futures Markets: A Comprehensive Guide to Trading Methods and Applications / John J. Murphy. - ISBN 978-5-9614-6771-0 (рус.). - ISBN 978-0138980085 (англ.</w:t>
      </w:r>
      <w:proofErr w:type="gramStart"/>
      <w:r>
        <w:t>) :</w:t>
      </w:r>
      <w:proofErr w:type="gramEnd"/>
      <w:r>
        <w:t xml:space="preserve"> 1853,80</w:t>
      </w:r>
    </w:p>
    <w:p w:rsidR="00C80F36" w:rsidRDefault="00C80F36" w:rsidP="00C80F36">
      <w:r>
        <w:t xml:space="preserve">    Оглавление: </w:t>
      </w:r>
      <w:hyperlink r:id="rId52" w:history="1">
        <w:r w:rsidR="00C86186" w:rsidRPr="0024736D">
          <w:rPr>
            <w:rStyle w:val="a8"/>
          </w:rPr>
          <w:t>http://kitap.tatar.ru/ogl/nlrt/nbrt_obr_2540965.pdf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49. 65.291;   О-76</w:t>
      </w:r>
    </w:p>
    <w:p w:rsidR="00C80F36" w:rsidRDefault="00C80F36" w:rsidP="00C80F36">
      <w:r>
        <w:t xml:space="preserve">    1791139-Л - од; 1791138-Л - аб</w:t>
      </w:r>
    </w:p>
    <w:p w:rsidR="00C80F36" w:rsidRDefault="00C80F36" w:rsidP="00C80F36">
      <w:r>
        <w:t xml:space="preserve">    Остервальдер, Александр</w:t>
      </w:r>
    </w:p>
    <w:p w:rsidR="00C80F36" w:rsidRPr="00C80F36" w:rsidRDefault="00C80F36" w:rsidP="00C80F36">
      <w:pPr>
        <w:rPr>
          <w:lang w:val="en-US"/>
        </w:rPr>
      </w:pPr>
      <w:r>
        <w:t>Построение бизнес-</w:t>
      </w:r>
      <w:proofErr w:type="gramStart"/>
      <w:r>
        <w:t>моделей :</w:t>
      </w:r>
      <w:proofErr w:type="gramEnd"/>
      <w:r>
        <w:t xml:space="preserve"> настольная книга стратега и новатора / Александр Остервальдер и Ив Пинье в соавторстве с армией из 470 практиков из 45 стран; дизайн Алан Смит, The Movement ; пер. с англ. М. Кульневой ; ред. М. Савина. - 9-е изд. - </w:t>
      </w:r>
      <w:proofErr w:type="gramStart"/>
      <w:r>
        <w:t>Москва :</w:t>
      </w:r>
      <w:proofErr w:type="gramEnd"/>
      <w:r>
        <w:t xml:space="preserve"> Альпина Паблишер, 2020. - 284, [3] </w:t>
      </w:r>
      <w:proofErr w:type="gramStart"/>
      <w:r>
        <w:t>с. :</w:t>
      </w:r>
      <w:proofErr w:type="gramEnd"/>
      <w:r>
        <w:t xml:space="preserve"> ил., цв. ил., портр.; 19. - Библиогр.: с. 282. - Загл. и авт. </w:t>
      </w:r>
      <w:proofErr w:type="gramStart"/>
      <w:r>
        <w:t>ориг.:</w:t>
      </w:r>
      <w:proofErr w:type="gramEnd"/>
      <w:r>
        <w:t xml:space="preserve"> Business Model Generation. </w:t>
      </w:r>
      <w:r w:rsidRPr="00C80F36">
        <w:rPr>
          <w:lang w:val="en-US"/>
        </w:rPr>
        <w:t xml:space="preserve">A Handbook for Visionaries, Game Changers, and Challengers / written by Alexander Osterwalder and Yves Pigneur. - </w:t>
      </w:r>
      <w:r>
        <w:t>Сведения</w:t>
      </w:r>
      <w:r w:rsidRPr="00C80F36">
        <w:rPr>
          <w:lang w:val="en-US"/>
        </w:rPr>
        <w:t xml:space="preserve"> </w:t>
      </w:r>
      <w:r>
        <w:t>об</w:t>
      </w:r>
      <w:r w:rsidRPr="00C80F36">
        <w:rPr>
          <w:lang w:val="en-US"/>
        </w:rPr>
        <w:t xml:space="preserve"> </w:t>
      </w:r>
      <w:r>
        <w:t>авт</w:t>
      </w:r>
      <w:r w:rsidRPr="00C80F36">
        <w:rPr>
          <w:lang w:val="en-US"/>
        </w:rPr>
        <w:t xml:space="preserve">. </w:t>
      </w:r>
      <w:r>
        <w:t>в</w:t>
      </w:r>
      <w:r w:rsidRPr="00C80F36">
        <w:rPr>
          <w:lang w:val="en-US"/>
        </w:rPr>
        <w:t xml:space="preserve"> </w:t>
      </w:r>
      <w:r>
        <w:t>конце</w:t>
      </w:r>
      <w:r w:rsidRPr="00C80F36">
        <w:rPr>
          <w:lang w:val="en-US"/>
        </w:rPr>
        <w:t xml:space="preserve"> </w:t>
      </w:r>
      <w:proofErr w:type="gramStart"/>
      <w:r>
        <w:t>кн</w:t>
      </w:r>
      <w:r w:rsidRPr="00C80F36">
        <w:rPr>
          <w:lang w:val="en-US"/>
        </w:rPr>
        <w:t>..</w:t>
      </w:r>
      <w:proofErr w:type="gramEnd"/>
      <w:r w:rsidRPr="00C80F36">
        <w:rPr>
          <w:lang w:val="en-US"/>
        </w:rPr>
        <w:t xml:space="preserve"> - ISBN 978-5-9614-7075-8 (</w:t>
      </w:r>
      <w:r>
        <w:t>рус</w:t>
      </w:r>
      <w:r w:rsidRPr="00C80F36">
        <w:rPr>
          <w:lang w:val="en-US"/>
        </w:rPr>
        <w:t>.). - ISBN 978-0470-87641-1 (</w:t>
      </w:r>
      <w:r>
        <w:t>англ</w:t>
      </w:r>
      <w:r w:rsidRPr="00C80F36">
        <w:rPr>
          <w:lang w:val="en-US"/>
        </w:rPr>
        <w:t>.</w:t>
      </w:r>
      <w:proofErr w:type="gramStart"/>
      <w:r w:rsidRPr="00C80F36">
        <w:rPr>
          <w:lang w:val="en-US"/>
        </w:rPr>
        <w:t>) :</w:t>
      </w:r>
      <w:proofErr w:type="gramEnd"/>
      <w:r w:rsidRPr="00C80F36">
        <w:rPr>
          <w:lang w:val="en-US"/>
        </w:rPr>
        <w:t xml:space="preserve"> 926,90</w:t>
      </w:r>
    </w:p>
    <w:p w:rsidR="00C80F36" w:rsidRDefault="00C80F36" w:rsidP="00C80F36">
      <w:r w:rsidRPr="00C86186">
        <w:t xml:space="preserve">    </w:t>
      </w:r>
      <w:r>
        <w:t xml:space="preserve">Оглавление: </w:t>
      </w:r>
      <w:hyperlink r:id="rId53" w:history="1">
        <w:r w:rsidR="00C86186" w:rsidRPr="0024736D">
          <w:rPr>
            <w:rStyle w:val="a8"/>
          </w:rPr>
          <w:t>http://kitap.tatar.ru/ogl/nlrt/nbrt_obr_2541196.pdf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50. 65.290;   П12</w:t>
      </w:r>
    </w:p>
    <w:p w:rsidR="00C80F36" w:rsidRDefault="00C80F36" w:rsidP="00C80F36">
      <w:r>
        <w:t xml:space="preserve">    1790378-Л - од; 1790377-Л - аб; 1790376-Л - аб</w:t>
      </w:r>
    </w:p>
    <w:p w:rsidR="00C80F36" w:rsidRDefault="00C80F36" w:rsidP="00C80F36">
      <w:r>
        <w:t xml:space="preserve">    Пайн, Б. Джозеф</w:t>
      </w:r>
    </w:p>
    <w:p w:rsidR="00C80F36" w:rsidRDefault="00C80F36" w:rsidP="00C80F36">
      <w:r>
        <w:t xml:space="preserve">Экономика </w:t>
      </w:r>
      <w:proofErr w:type="gramStart"/>
      <w:r>
        <w:t>впечатлений :</w:t>
      </w:r>
      <w:proofErr w:type="gramEnd"/>
      <w:r>
        <w:t xml:space="preserve"> как превратить покупку в захватывающее действие / Джозеф Б. Пайн II, Джеймс Х. Гилмор; пер. с англ. Н. Ливинской, Е. Борисова. - 2-е изд., пересмотр. - </w:t>
      </w:r>
      <w:proofErr w:type="gramStart"/>
      <w:r>
        <w:t>Москва :</w:t>
      </w:r>
      <w:proofErr w:type="gramEnd"/>
      <w:r>
        <w:t xml:space="preserve"> Альпина Паблишер : Интеллектуальная литература, 2020. - 394, [6] </w:t>
      </w:r>
      <w:proofErr w:type="gramStart"/>
      <w:r>
        <w:t>с. :</w:t>
      </w:r>
      <w:proofErr w:type="gramEnd"/>
      <w:r>
        <w:t xml:space="preserve"> ил., табл.; 22. - Библиогр. в подстроч. примеч. - Загл. и авт. ориг.: The Experience Economy / B. Joseph Pine II, James H. Gilmore. - На обл.: Классика бизнес-литературы. Адаптировано к вызовам XXI века. - ISBN 978-5-6042879-7-2 (рус.). - ISBN 978-1-4221-6197-5 (англ.</w:t>
      </w:r>
      <w:proofErr w:type="gramStart"/>
      <w:r>
        <w:t>) :</w:t>
      </w:r>
      <w:proofErr w:type="gramEnd"/>
      <w:r>
        <w:t xml:space="preserve"> 800,80</w:t>
      </w:r>
    </w:p>
    <w:p w:rsidR="00C80F36" w:rsidRDefault="00C80F36" w:rsidP="00C80F36">
      <w:r>
        <w:t xml:space="preserve">    Оглавление: </w:t>
      </w:r>
      <w:hyperlink r:id="rId54" w:history="1">
        <w:r w:rsidR="00C86186" w:rsidRPr="0024736D">
          <w:rPr>
            <w:rStyle w:val="a8"/>
          </w:rPr>
          <w:t>http://kitap.tatar.ru/ogl/nlrt/nbrt_obr_2541023.pdf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51. 65.291;   С18</w:t>
      </w:r>
    </w:p>
    <w:p w:rsidR="00C80F36" w:rsidRDefault="00C80F36" w:rsidP="00C80F36">
      <w:r>
        <w:lastRenderedPageBreak/>
        <w:t xml:space="preserve">    1790364-Л - од; 1790363-Л - аб; 1790362-Л - аб</w:t>
      </w:r>
    </w:p>
    <w:p w:rsidR="00C80F36" w:rsidRDefault="00C80F36" w:rsidP="00C80F36">
      <w:r>
        <w:t xml:space="preserve">    Сандал, Филлип</w:t>
      </w:r>
    </w:p>
    <w:p w:rsidR="00C80F36" w:rsidRDefault="00C80F36" w:rsidP="00C80F36">
      <w:r>
        <w:t xml:space="preserve">Потенциал </w:t>
      </w:r>
      <w:proofErr w:type="gramStart"/>
      <w:r>
        <w:t>команды :</w:t>
      </w:r>
      <w:proofErr w:type="gramEnd"/>
      <w:r>
        <w:t xml:space="preserve"> как добиться максимальной эффективности командной работы / Филлип Сандал, Алексис Филлипс; перевод с английского [Т. Грачева]. - </w:t>
      </w:r>
      <w:proofErr w:type="gramStart"/>
      <w:r>
        <w:t>Москва :</w:t>
      </w:r>
      <w:proofErr w:type="gramEnd"/>
      <w:r>
        <w:t xml:space="preserve"> Альпина паблишер, 2020. - 300, [1] </w:t>
      </w:r>
      <w:proofErr w:type="gramStart"/>
      <w:r>
        <w:t>с. :</w:t>
      </w:r>
      <w:proofErr w:type="gramEnd"/>
      <w:r>
        <w:t xml:space="preserve"> ил.; 24. - Библиогр.: с. 297-301. - Загл. и авт. </w:t>
      </w:r>
      <w:proofErr w:type="gramStart"/>
      <w:r>
        <w:t>ориг.:</w:t>
      </w:r>
      <w:proofErr w:type="gramEnd"/>
      <w:r>
        <w:t xml:space="preserve"> Team unleashed / Sandhal Phillip, Phillips Alexis. - ISBN 978-5-9614-3240-4 (рус.). - ISBN 978-1-5293-3704-4 (англ.</w:t>
      </w:r>
      <w:proofErr w:type="gramStart"/>
      <w:r>
        <w:t>) :</w:t>
      </w:r>
      <w:proofErr w:type="gramEnd"/>
      <w:r>
        <w:t xml:space="preserve"> 611,00</w:t>
      </w:r>
    </w:p>
    <w:p w:rsidR="00C80F36" w:rsidRDefault="00C80F36" w:rsidP="00C80F36">
      <w:r>
        <w:t xml:space="preserve">    Оглавление: </w:t>
      </w:r>
      <w:hyperlink r:id="rId55" w:history="1">
        <w:r w:rsidR="00C86186" w:rsidRPr="0024736D">
          <w:rPr>
            <w:rStyle w:val="a8"/>
          </w:rPr>
          <w:t>http://kitap.tatar.ru/ogl/nlrt/nbrt_obr_2540903.pdf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52. 65.9(5</w:t>
      </w:r>
      <w:proofErr w:type="gramStart"/>
      <w:r>
        <w:t xml:space="preserve">);   </w:t>
      </w:r>
      <w:proofErr w:type="gramEnd"/>
      <w:r>
        <w:t>С76</w:t>
      </w:r>
    </w:p>
    <w:p w:rsidR="00C80F36" w:rsidRDefault="00C80F36" w:rsidP="00C80F36">
      <w:r>
        <w:t xml:space="preserve">    1790460-Л - од; 1790461-Л - аб; 1790462-Л - аб</w:t>
      </w:r>
    </w:p>
    <w:p w:rsidR="00C80F36" w:rsidRDefault="00C80F36" w:rsidP="00C80F36">
      <w:r>
        <w:t xml:space="preserve">    Стадвелл, Джо</w:t>
      </w:r>
    </w:p>
    <w:p w:rsidR="00C80F36" w:rsidRDefault="00C80F36" w:rsidP="00C80F36">
      <w:r>
        <w:t xml:space="preserve">Азиатская модель </w:t>
      </w:r>
      <w:proofErr w:type="gramStart"/>
      <w:r>
        <w:t>управления :</w:t>
      </w:r>
      <w:proofErr w:type="gramEnd"/>
      <w:r>
        <w:t xml:space="preserve"> удачи и провалы самого динамичного региона в мире / Джо Стадвелл; перевод с английского [В. Скворцова]. - </w:t>
      </w:r>
      <w:proofErr w:type="gramStart"/>
      <w:r>
        <w:t>Москва :</w:t>
      </w:r>
      <w:proofErr w:type="gramEnd"/>
      <w:r>
        <w:t xml:space="preserve"> Альпина Паблишер, 2019. - 534, [1] </w:t>
      </w:r>
      <w:proofErr w:type="gramStart"/>
      <w:r>
        <w:t>с. :</w:t>
      </w:r>
      <w:proofErr w:type="gramEnd"/>
      <w:r>
        <w:t xml:space="preserve"> ил. - Библиогр.: с. 522-535. - Загл. и авт. </w:t>
      </w:r>
      <w:proofErr w:type="gramStart"/>
      <w:r>
        <w:t>ориг.:</w:t>
      </w:r>
      <w:proofErr w:type="gramEnd"/>
      <w:r>
        <w:t xml:space="preserve"> How Asia works / Joe Studwell. - ISBN 978-5-9614-6128-</w:t>
      </w:r>
      <w:proofErr w:type="gramStart"/>
      <w:r>
        <w:t>2 :</w:t>
      </w:r>
      <w:proofErr w:type="gramEnd"/>
      <w:r>
        <w:t xml:space="preserve"> 937,30</w:t>
      </w:r>
    </w:p>
    <w:p w:rsidR="00C80F36" w:rsidRDefault="00C80F36" w:rsidP="00C80F36">
      <w:r>
        <w:t xml:space="preserve">    Оглавление: </w:t>
      </w:r>
      <w:hyperlink r:id="rId56" w:history="1">
        <w:r w:rsidR="00C86186" w:rsidRPr="0024736D">
          <w:rPr>
            <w:rStyle w:val="a8"/>
          </w:rPr>
          <w:t>http://kitap.tatar.ru/ogl/nlrt/nbrt_obr_2541118.pdf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53. 65.261;   Ф72</w:t>
      </w:r>
    </w:p>
    <w:p w:rsidR="00C80F36" w:rsidRDefault="00C80F36" w:rsidP="00C80F36">
      <w:r>
        <w:t xml:space="preserve">    1790294-Л - од; 1790293-Л - аб; 1790292-Л - аб; 1790291-Л - аб</w:t>
      </w:r>
    </w:p>
    <w:p w:rsidR="00C80F36" w:rsidRDefault="00C80F36" w:rsidP="00C80F36">
      <w:r>
        <w:t xml:space="preserve">    Фливбьорг, Бент</w:t>
      </w:r>
    </w:p>
    <w:p w:rsidR="00C80F36" w:rsidRDefault="00C80F36" w:rsidP="00C80F36">
      <w:r>
        <w:t xml:space="preserve">Мегапроекты и </w:t>
      </w:r>
      <w:proofErr w:type="gramStart"/>
      <w:r>
        <w:t>риски :</w:t>
      </w:r>
      <w:proofErr w:type="gramEnd"/>
      <w:r>
        <w:t xml:space="preserve"> анатомия амбиций / Бент Фливбьорг, Нильс Брузелиус, Вернер Ротенгаттер; перевод с английского ЗАО "Компания ЭГО Транслейтинг". - </w:t>
      </w:r>
      <w:proofErr w:type="gramStart"/>
      <w:r>
        <w:t>Москва :</w:t>
      </w:r>
      <w:proofErr w:type="gramEnd"/>
      <w:r>
        <w:t xml:space="preserve"> Альпина Паблишер, 2020. - 286, [1] </w:t>
      </w:r>
      <w:proofErr w:type="gramStart"/>
      <w:r>
        <w:t>с. :</w:t>
      </w:r>
      <w:proofErr w:type="gramEnd"/>
      <w:r>
        <w:t xml:space="preserve"> ил. - Библиогр.: с. 259-287. - Загл. и авт. </w:t>
      </w:r>
      <w:proofErr w:type="gramStart"/>
      <w:r>
        <w:t>ориг.:</w:t>
      </w:r>
      <w:proofErr w:type="gramEnd"/>
      <w:r>
        <w:t xml:space="preserve"> Megaprojects and Risk: an Anatomy of Ambition / Bent Flyvbjerg, Nils Bruzelius, Werner Rothengatter. - ISBN 978-5-6042880-5-</w:t>
      </w:r>
      <w:proofErr w:type="gramStart"/>
      <w:r>
        <w:t>4 :</w:t>
      </w:r>
      <w:proofErr w:type="gramEnd"/>
      <w:r>
        <w:t xml:space="preserve"> 548,60</w:t>
      </w:r>
    </w:p>
    <w:p w:rsidR="00C80F36" w:rsidRDefault="00C80F36" w:rsidP="00C80F36">
      <w:r>
        <w:t xml:space="preserve">    Оглавление: </w:t>
      </w:r>
      <w:hyperlink r:id="rId57" w:history="1">
        <w:r w:rsidR="00C86186" w:rsidRPr="0024736D">
          <w:rPr>
            <w:rStyle w:val="a8"/>
          </w:rPr>
          <w:t>http://kitap.tatar.ru/ogl/nlrt/nbrt_obr_2540521.pdf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54. 65.27;   Ц56</w:t>
      </w:r>
    </w:p>
    <w:p w:rsidR="00C80F36" w:rsidRDefault="00C80F36" w:rsidP="00C80F36">
      <w:r>
        <w:t xml:space="preserve">    1784676-Л - кх; 1784677-Л - кх; 1784678-Л - кх</w:t>
      </w:r>
    </w:p>
    <w:p w:rsidR="00C80F36" w:rsidRDefault="00C80F36" w:rsidP="00C80F36">
      <w:r>
        <w:t xml:space="preserve">    Цибульский, Вадим Александрович</w:t>
      </w:r>
    </w:p>
    <w:p w:rsidR="00C80F36" w:rsidRDefault="00C80F36" w:rsidP="00C80F36">
      <w:r>
        <w:t xml:space="preserve">Актуарные </w:t>
      </w:r>
      <w:proofErr w:type="gramStart"/>
      <w:r>
        <w:t>расчеты :</w:t>
      </w:r>
      <w:proofErr w:type="gramEnd"/>
      <w:r>
        <w:t xml:space="preserve"> учебно-методический комплекс / В. А. Цибульский; Федеральное агентство по образованию РФ ; Институт социальных и гуманитарных знаний, Кафедра финансов и кредита. - </w:t>
      </w:r>
      <w:proofErr w:type="gramStart"/>
      <w:r>
        <w:t>Казань :</w:t>
      </w:r>
      <w:proofErr w:type="gramEnd"/>
      <w:r>
        <w:t xml:space="preserve"> Школа, 2009. - 115 </w:t>
      </w:r>
      <w:proofErr w:type="gramStart"/>
      <w:r>
        <w:t>с. :</w:t>
      </w:r>
      <w:proofErr w:type="gramEnd"/>
      <w:r>
        <w:t xml:space="preserve"> табл. - Библиогр.: с. 104-108. - ISBN 5-94712-007-</w:t>
      </w:r>
      <w:proofErr w:type="gramStart"/>
      <w:r>
        <w:t>0 :</w:t>
      </w:r>
      <w:proofErr w:type="gramEnd"/>
      <w:r>
        <w:t xml:space="preserve"> 60,00</w:t>
      </w:r>
    </w:p>
    <w:p w:rsidR="00C80F36" w:rsidRDefault="00C80F36" w:rsidP="00C80F36">
      <w:r>
        <w:t xml:space="preserve">    Оглавление: </w:t>
      </w:r>
      <w:hyperlink r:id="rId58" w:history="1">
        <w:r w:rsidR="00C86186" w:rsidRPr="0024736D">
          <w:rPr>
            <w:rStyle w:val="a8"/>
          </w:rPr>
          <w:t>http://kitap.tatar.ru/ogl/nlrt/nbrt_obr_2531462.pdf</w:t>
        </w:r>
      </w:hyperlink>
    </w:p>
    <w:p w:rsidR="00C86186" w:rsidRDefault="00C86186" w:rsidP="00C80F36"/>
    <w:p w:rsidR="00C80F36" w:rsidRDefault="00C80F36" w:rsidP="00C80F36"/>
    <w:p w:rsidR="00C80F36" w:rsidRDefault="00C80F36" w:rsidP="00C80F36">
      <w:r>
        <w:t>55. 65.29;   Ш26</w:t>
      </w:r>
    </w:p>
    <w:p w:rsidR="00C80F36" w:rsidRDefault="00C80F36" w:rsidP="00C80F36">
      <w:r>
        <w:t xml:space="preserve">    1788809-Л - од; 1788810-Л - аб; 1788811-Л - аб</w:t>
      </w:r>
    </w:p>
    <w:p w:rsidR="00C80F36" w:rsidRDefault="00C80F36" w:rsidP="00C80F36">
      <w:r>
        <w:t xml:space="preserve">    Шароватов, Юрий Михайлович</w:t>
      </w:r>
    </w:p>
    <w:p w:rsidR="00CB7A62" w:rsidRDefault="00C80F36" w:rsidP="00C80F36">
      <w:r>
        <w:t xml:space="preserve">Дистанционный </w:t>
      </w:r>
      <w:proofErr w:type="gramStart"/>
      <w:r>
        <w:t>менеджмент :</w:t>
      </w:r>
      <w:proofErr w:type="gramEnd"/>
      <w:r>
        <w:t xml:space="preserve"> как управлять сотрудниками на удаленке / Юрий Шароватов. - </w:t>
      </w:r>
      <w:proofErr w:type="gramStart"/>
      <w:r>
        <w:t>Москва :</w:t>
      </w:r>
      <w:proofErr w:type="gramEnd"/>
      <w:r>
        <w:t xml:space="preserve"> Альпина Паблишер, 2020. - 240, [2] </w:t>
      </w:r>
      <w:proofErr w:type="gramStart"/>
      <w:r>
        <w:t>с. :</w:t>
      </w:r>
      <w:proofErr w:type="gramEnd"/>
      <w:r>
        <w:t xml:space="preserve"> ил. - (Билайн и Skyeng рекомендуют). - Библиогр. в конце </w:t>
      </w:r>
      <w:proofErr w:type="gramStart"/>
      <w:r>
        <w:t>кн..</w:t>
      </w:r>
      <w:proofErr w:type="gramEnd"/>
      <w:r>
        <w:t xml:space="preserve"> - ISBN 978-5-9614-3580-</w:t>
      </w:r>
      <w:proofErr w:type="gramStart"/>
      <w:r>
        <w:t>1 :</w:t>
      </w:r>
      <w:proofErr w:type="gramEnd"/>
      <w:r>
        <w:t xml:space="preserve"> 579,80</w:t>
      </w:r>
    </w:p>
    <w:p w:rsidR="00CB7A62" w:rsidRDefault="00CB7A62" w:rsidP="00C80F36">
      <w:r>
        <w:t xml:space="preserve">    Оглавление: </w:t>
      </w:r>
      <w:hyperlink r:id="rId59" w:history="1">
        <w:r w:rsidR="00C86186" w:rsidRPr="0024736D">
          <w:rPr>
            <w:rStyle w:val="a8"/>
          </w:rPr>
          <w:t>http://kitap.tatar.ru/ogl/nlrt/nbrt_obr_2541079.pdf</w:t>
        </w:r>
      </w:hyperlink>
    </w:p>
    <w:p w:rsidR="00C86186" w:rsidRDefault="00C86186" w:rsidP="00C80F36"/>
    <w:p w:rsidR="00CB7A62" w:rsidRDefault="00CB7A62" w:rsidP="00C80F36"/>
    <w:p w:rsidR="00CB7A62" w:rsidRDefault="00CB7A62" w:rsidP="00CB7A62">
      <w:r>
        <w:t xml:space="preserve">56. </w:t>
      </w:r>
      <w:proofErr w:type="gramStart"/>
      <w:r>
        <w:t xml:space="preserve">65;   </w:t>
      </w:r>
      <w:proofErr w:type="gramEnd"/>
      <w:r>
        <w:t>Ш80</w:t>
      </w:r>
    </w:p>
    <w:p w:rsidR="00CB7A62" w:rsidRDefault="00CB7A62" w:rsidP="00CB7A62">
      <w:r>
        <w:t xml:space="preserve">    1783716-Л - од; 1790483-Л - аб; 1790484-Л - аб; 1790485-Л - аб</w:t>
      </w:r>
    </w:p>
    <w:p w:rsidR="00CB7A62" w:rsidRDefault="00CB7A62" w:rsidP="00CB7A62">
      <w:r>
        <w:lastRenderedPageBreak/>
        <w:t xml:space="preserve">    Шоттон, Ричард</w:t>
      </w:r>
    </w:p>
    <w:p w:rsidR="00CB7A62" w:rsidRDefault="00CB7A62" w:rsidP="00CB7A62">
      <w:r>
        <w:t xml:space="preserve">Фабрика </w:t>
      </w:r>
      <w:proofErr w:type="gramStart"/>
      <w:r>
        <w:t>выбора :</w:t>
      </w:r>
      <w:proofErr w:type="gramEnd"/>
      <w:r>
        <w:t xml:space="preserve"> как преодолеть 25 препятствий, которые мешают клиенту совершить покупку / Ричард Шоттон; перевод с английского [Е. Яценко]. - </w:t>
      </w:r>
      <w:proofErr w:type="gramStart"/>
      <w:r>
        <w:t>Москва :</w:t>
      </w:r>
      <w:proofErr w:type="gramEnd"/>
      <w:r>
        <w:t xml:space="preserve"> Альпина-Паблишер, 2020. - 233 с. - </w:t>
      </w:r>
      <w:proofErr w:type="gramStart"/>
      <w:r>
        <w:t>Библиогр.:</w:t>
      </w:r>
      <w:proofErr w:type="gramEnd"/>
      <w:r>
        <w:t xml:space="preserve"> с. 218-231. - Загл. и авт. </w:t>
      </w:r>
      <w:proofErr w:type="gramStart"/>
      <w:r>
        <w:t>ориг.:</w:t>
      </w:r>
      <w:proofErr w:type="gramEnd"/>
      <w:r>
        <w:t xml:space="preserve"> The choice factory: 25 behavioural biases that influence what we buy / By Richard Shotton. - ISBN 978-5-9614-2578-9 (рус.). - ISBN 978-0857196095 (англ.</w:t>
      </w:r>
      <w:proofErr w:type="gramStart"/>
      <w:r>
        <w:t>) :</w:t>
      </w:r>
      <w:proofErr w:type="gramEnd"/>
      <w:r>
        <w:t xml:space="preserve"> 661,00</w:t>
      </w:r>
    </w:p>
    <w:p w:rsidR="00CB7A62" w:rsidRDefault="00CB7A62" w:rsidP="00CB7A62">
      <w:r>
        <w:t xml:space="preserve">    Оглавление: </w:t>
      </w:r>
      <w:hyperlink r:id="rId60" w:history="1">
        <w:r w:rsidR="00C86186" w:rsidRPr="0024736D">
          <w:rPr>
            <w:rStyle w:val="a8"/>
          </w:rPr>
          <w:t>http://kitap.tatar.ru/ogl/nlrt/nbrt_obr_2527816.pdf</w:t>
        </w:r>
      </w:hyperlink>
    </w:p>
    <w:p w:rsidR="00C86186" w:rsidRDefault="00C86186" w:rsidP="00CB7A62"/>
    <w:p w:rsidR="00CB7A62" w:rsidRDefault="00CB7A62" w:rsidP="00CB7A62"/>
    <w:p w:rsidR="003766E7" w:rsidRDefault="003766E7" w:rsidP="00CB7A62"/>
    <w:p w:rsidR="003766E7" w:rsidRDefault="003766E7" w:rsidP="003766E7">
      <w:pPr>
        <w:pStyle w:val="1"/>
      </w:pPr>
      <w:bookmarkStart w:id="8" w:name="_Toc59178674"/>
      <w:r>
        <w:t>Политика. Политические науки. (ББК 66)</w:t>
      </w:r>
      <w:bookmarkEnd w:id="8"/>
    </w:p>
    <w:p w:rsidR="003766E7" w:rsidRDefault="003766E7" w:rsidP="003766E7">
      <w:pPr>
        <w:pStyle w:val="1"/>
      </w:pPr>
    </w:p>
    <w:p w:rsidR="003766E7" w:rsidRDefault="003766E7" w:rsidP="003766E7">
      <w:r>
        <w:t>57. 66.2(2</w:t>
      </w:r>
      <w:proofErr w:type="gramStart"/>
      <w:r>
        <w:t xml:space="preserve">);   </w:t>
      </w:r>
      <w:proofErr w:type="gramEnd"/>
      <w:r>
        <w:t>С79</w:t>
      </w:r>
    </w:p>
    <w:p w:rsidR="003766E7" w:rsidRDefault="003766E7" w:rsidP="003766E7">
      <w:r>
        <w:t xml:space="preserve">    1790361-Л - од; 1790360-Л - аб; 1790359-Л - аб</w:t>
      </w:r>
    </w:p>
    <w:p w:rsidR="003766E7" w:rsidRDefault="003766E7" w:rsidP="003766E7">
      <w:r>
        <w:t xml:space="preserve">    Стент, Анджела</w:t>
      </w:r>
    </w:p>
    <w:p w:rsidR="003766E7" w:rsidRDefault="003766E7" w:rsidP="003766E7">
      <w:r>
        <w:t xml:space="preserve">Мир </w:t>
      </w:r>
      <w:proofErr w:type="gramStart"/>
      <w:r>
        <w:t>Путина :</w:t>
      </w:r>
      <w:proofErr w:type="gramEnd"/>
      <w:r>
        <w:t xml:space="preserve"> Россия и ее лидер глазами Запада : перевод с английского / Анджела Стент. - </w:t>
      </w:r>
      <w:proofErr w:type="gramStart"/>
      <w:r>
        <w:t>Москва :</w:t>
      </w:r>
      <w:proofErr w:type="gramEnd"/>
      <w:r>
        <w:t xml:space="preserve"> Интеллектуальная Литература, 2020. - 388, [1] с., [8] л. ил., </w:t>
      </w:r>
      <w:proofErr w:type="gramStart"/>
      <w:r>
        <w:t>портр.,</w:t>
      </w:r>
      <w:proofErr w:type="gramEnd"/>
      <w:r>
        <w:t xml:space="preserve"> факс., цв. ил., портр., карт.; 24. - Библиогр.: с. 384-388 и в примеч.: с. 340-383. - Др. кн. авт. на 4-й с. обл. - Загл. и авт. на яз. </w:t>
      </w:r>
      <w:proofErr w:type="gramStart"/>
      <w:r>
        <w:t>ориг.:</w:t>
      </w:r>
      <w:proofErr w:type="gramEnd"/>
      <w:r>
        <w:t xml:space="preserve"> Putin's World: Russia Against the West and With the Rest / Angela E. Stent. - На 4-й с. обл. авт.: Анджела Стент, </w:t>
      </w:r>
      <w:proofErr w:type="gramStart"/>
      <w:r>
        <w:t>проф..</w:t>
      </w:r>
      <w:proofErr w:type="gramEnd"/>
      <w:r>
        <w:t xml:space="preserve"> - ISBN 978-5-907274-47-1 (рус.). - ISBN 97814555-33022 (англ.</w:t>
      </w:r>
      <w:proofErr w:type="gramStart"/>
      <w:r>
        <w:t>) :</w:t>
      </w:r>
      <w:proofErr w:type="gramEnd"/>
      <w:r>
        <w:t xml:space="preserve"> 926,90</w:t>
      </w:r>
    </w:p>
    <w:p w:rsidR="003766E7" w:rsidRDefault="003766E7" w:rsidP="003766E7">
      <w:r>
        <w:t xml:space="preserve">    Оглавление: </w:t>
      </w:r>
      <w:hyperlink r:id="rId61" w:history="1">
        <w:r w:rsidR="00C86186" w:rsidRPr="0024736D">
          <w:rPr>
            <w:rStyle w:val="a8"/>
          </w:rPr>
          <w:t>http://kitap.tatar.ru/ogl/nlrt/nbrt_obr_2540813.pdf</w:t>
        </w:r>
      </w:hyperlink>
    </w:p>
    <w:p w:rsidR="00C86186" w:rsidRDefault="00C86186" w:rsidP="003766E7"/>
    <w:p w:rsidR="003766E7" w:rsidRDefault="003766E7" w:rsidP="003766E7"/>
    <w:p w:rsidR="007F5F32" w:rsidRDefault="007F5F32" w:rsidP="003766E7"/>
    <w:p w:rsidR="007F5F32" w:rsidRDefault="007F5F32" w:rsidP="007F5F32">
      <w:pPr>
        <w:pStyle w:val="1"/>
      </w:pPr>
      <w:bookmarkStart w:id="9" w:name="_Toc59178675"/>
      <w:r>
        <w:t>Государство и право. Юридические науки. (ББК 67)</w:t>
      </w:r>
      <w:bookmarkEnd w:id="9"/>
    </w:p>
    <w:p w:rsidR="007F5F32" w:rsidRDefault="007F5F32" w:rsidP="007F5F32">
      <w:pPr>
        <w:pStyle w:val="1"/>
      </w:pPr>
    </w:p>
    <w:p w:rsidR="007F5F32" w:rsidRDefault="007F5F32" w:rsidP="007F5F32">
      <w:r>
        <w:t>58. 67.400;   Г13</w:t>
      </w:r>
    </w:p>
    <w:p w:rsidR="007F5F32" w:rsidRDefault="007F5F32" w:rsidP="007F5F32">
      <w:r>
        <w:t xml:space="preserve">    1784024-Л - кх; 1784025-Л - кх; 1784026-Л - кх</w:t>
      </w:r>
    </w:p>
    <w:p w:rsidR="007F5F32" w:rsidRDefault="007F5F32" w:rsidP="007F5F32">
      <w:r>
        <w:t xml:space="preserve">    Избирательное право и процесс в России в схемах и </w:t>
      </w:r>
      <w:proofErr w:type="gramStart"/>
      <w:r>
        <w:t>определениях :</w:t>
      </w:r>
      <w:proofErr w:type="gramEnd"/>
      <w:r>
        <w:t xml:space="preserve"> учебно-наглядное пособие / Л. И. Гадельшина, А. Р. Гарифуллина. - </w:t>
      </w:r>
      <w:proofErr w:type="gramStart"/>
      <w:r>
        <w:t>Казань :</w:t>
      </w:r>
      <w:proofErr w:type="gramEnd"/>
      <w:r>
        <w:t xml:space="preserve"> Отечество, 2019. - 199 с. - </w:t>
      </w:r>
      <w:proofErr w:type="gramStart"/>
      <w:r>
        <w:t>Библиогр.:</w:t>
      </w:r>
      <w:proofErr w:type="gramEnd"/>
      <w:r>
        <w:t xml:space="preserve"> с. 199. - ISBN 978-9-222-1343-</w:t>
      </w:r>
      <w:proofErr w:type="gramStart"/>
      <w:r>
        <w:t>1 :</w:t>
      </w:r>
      <w:proofErr w:type="gramEnd"/>
      <w:r>
        <w:t xml:space="preserve"> 200,00</w:t>
      </w:r>
    </w:p>
    <w:p w:rsidR="007F5F32" w:rsidRDefault="007F5F32" w:rsidP="007F5F32">
      <w:r>
        <w:t xml:space="preserve">    Оглавление: </w:t>
      </w:r>
      <w:hyperlink r:id="rId62" w:history="1">
        <w:r w:rsidR="00C86186" w:rsidRPr="0024736D">
          <w:rPr>
            <w:rStyle w:val="a8"/>
          </w:rPr>
          <w:t>http://kitap.tatar.ru/ogl/nlrt/nbrt_obr_2530201.pdf</w:t>
        </w:r>
      </w:hyperlink>
    </w:p>
    <w:p w:rsidR="00C86186" w:rsidRDefault="00C86186" w:rsidP="007F5F32"/>
    <w:p w:rsidR="007F5F32" w:rsidRDefault="007F5F32" w:rsidP="007F5F32"/>
    <w:p w:rsidR="00CF4367" w:rsidRDefault="00CF4367" w:rsidP="007F5F32"/>
    <w:p w:rsidR="00CF4367" w:rsidRDefault="00CF4367" w:rsidP="00CF4367">
      <w:pPr>
        <w:pStyle w:val="1"/>
      </w:pPr>
      <w:bookmarkStart w:id="10" w:name="_Toc59178676"/>
      <w:r>
        <w:t>Образование. Педагогические науки. (ББК 74)</w:t>
      </w:r>
      <w:bookmarkEnd w:id="10"/>
    </w:p>
    <w:p w:rsidR="00CF4367" w:rsidRDefault="00CF4367" w:rsidP="00CF4367">
      <w:pPr>
        <w:pStyle w:val="1"/>
      </w:pPr>
    </w:p>
    <w:p w:rsidR="00CF4367" w:rsidRDefault="00CF4367" w:rsidP="00CF4367">
      <w:r>
        <w:t xml:space="preserve">59. </w:t>
      </w:r>
      <w:proofErr w:type="gramStart"/>
      <w:r>
        <w:t>К  74.0</w:t>
      </w:r>
      <w:proofErr w:type="gramEnd"/>
      <w:r>
        <w:t>;   О-64</w:t>
      </w:r>
    </w:p>
    <w:p w:rsidR="00CF4367" w:rsidRDefault="00CF4367" w:rsidP="00CF4367">
      <w:r>
        <w:t xml:space="preserve">    1783913-Л - нк; 1783914-Л - нк; 1783915-Л - нк</w:t>
      </w:r>
    </w:p>
    <w:p w:rsidR="00CF4367" w:rsidRDefault="00CF4367" w:rsidP="00CF4367">
      <w:r>
        <w:t xml:space="preserve">    "Организация эколого-краеведческой исследовательской деятельности в школе и вузе</w:t>
      </w:r>
      <w:proofErr w:type="gramStart"/>
      <w:r>
        <w:t>" :</w:t>
      </w:r>
      <w:proofErr w:type="gramEnd"/>
      <w:r>
        <w:t xml:space="preserve"> материалы Всероссийской научно-практической конференции, 13 декабря 2019 г. / Министерство экологии и природных ресурсов Республики Татарстан ; РО ВОО "Русское географическое общество" в Республике Татарстан ; ФГАОУ ВПО "Казанский </w:t>
      </w:r>
      <w:r>
        <w:lastRenderedPageBreak/>
        <w:t xml:space="preserve">(Приволжский) федеральный университет" [и др.]. - </w:t>
      </w:r>
      <w:proofErr w:type="gramStart"/>
      <w:r>
        <w:t>Буинск ;</w:t>
      </w:r>
      <w:proofErr w:type="gramEnd"/>
      <w:r>
        <w:t xml:space="preserve"> Казань : Отечество, 2019. - 482, [1] </w:t>
      </w:r>
      <w:proofErr w:type="gramStart"/>
      <w:r>
        <w:t>с. :</w:t>
      </w:r>
      <w:proofErr w:type="gramEnd"/>
      <w:r>
        <w:t xml:space="preserve"> ил. - Библиогр. в конце ст.. - ISBN 978-5-9222-1365-</w:t>
      </w:r>
      <w:proofErr w:type="gramStart"/>
      <w:r>
        <w:t>3 :</w:t>
      </w:r>
      <w:proofErr w:type="gramEnd"/>
      <w:r>
        <w:t xml:space="preserve"> 250,00</w:t>
      </w:r>
    </w:p>
    <w:p w:rsidR="00CF4367" w:rsidRDefault="00CF4367" w:rsidP="00CF4367">
      <w:r>
        <w:t xml:space="preserve">    Оглавление: </w:t>
      </w:r>
      <w:hyperlink r:id="rId63" w:history="1">
        <w:r w:rsidR="00C86186" w:rsidRPr="0024736D">
          <w:rPr>
            <w:rStyle w:val="a8"/>
          </w:rPr>
          <w:t>http://kitap.tatar.ru/ogl/nlrt/nbrt_obr_2529743.pdf</w:t>
        </w:r>
      </w:hyperlink>
    </w:p>
    <w:p w:rsidR="00C86186" w:rsidRDefault="00C86186" w:rsidP="00CF4367"/>
    <w:p w:rsidR="00CF4367" w:rsidRDefault="00CF4367" w:rsidP="00CF4367"/>
    <w:p w:rsidR="00CF4367" w:rsidRDefault="00CF4367" w:rsidP="00CF4367">
      <w:r>
        <w:t>60. 74.1;   О-40</w:t>
      </w:r>
    </w:p>
    <w:p w:rsidR="00CF4367" w:rsidRDefault="00CF4367" w:rsidP="00CF4367">
      <w:r>
        <w:t xml:space="preserve">    1783955-Л - кх; 1783956-Л - кх; 1783957-Л - кх</w:t>
      </w:r>
    </w:p>
    <w:p w:rsidR="00CF4367" w:rsidRDefault="00CF4367" w:rsidP="00CF4367">
      <w:r>
        <w:t xml:space="preserve">    Одаренность и талант в информационном пространстве XXI </w:t>
      </w:r>
      <w:proofErr w:type="gramStart"/>
      <w:r>
        <w:t>века :</w:t>
      </w:r>
      <w:proofErr w:type="gramEnd"/>
      <w:r>
        <w:t xml:space="preserve"> XXV международная научно-практическая конференция, 27 января 2020 года : [сборник статей и методических материалов] / Министерство науки и высшего образования Российской Федерации ; Российская академия образования ; Казанский (Приволжский) федеральный университет [и др.] ; под ред. В. Ф. Габдулхакова. - </w:t>
      </w:r>
      <w:proofErr w:type="gramStart"/>
      <w:r>
        <w:t>Казань :</w:t>
      </w:r>
      <w:proofErr w:type="gramEnd"/>
      <w:r>
        <w:t xml:space="preserve"> Отечество, 2020. - 257, [1] </w:t>
      </w:r>
      <w:proofErr w:type="gramStart"/>
      <w:r>
        <w:t>с. :</w:t>
      </w:r>
      <w:proofErr w:type="gramEnd"/>
      <w:r>
        <w:t xml:space="preserve"> ил.; 21 см. - Библиогр. в конце ст. - Часть текста на англ. яз.. - ISBN 978-5-9222-1383-7 (в обл.</w:t>
      </w:r>
      <w:proofErr w:type="gramStart"/>
      <w:r>
        <w:t>) :</w:t>
      </w:r>
      <w:proofErr w:type="gramEnd"/>
      <w:r>
        <w:t xml:space="preserve"> 210,00</w:t>
      </w:r>
    </w:p>
    <w:p w:rsidR="00CF4367" w:rsidRDefault="00CF4367" w:rsidP="00CF4367">
      <w:r>
        <w:t xml:space="preserve">    Оглавление: </w:t>
      </w:r>
      <w:hyperlink r:id="rId64" w:history="1">
        <w:r w:rsidR="00C86186" w:rsidRPr="0024736D">
          <w:rPr>
            <w:rStyle w:val="a8"/>
          </w:rPr>
          <w:t>http://kitap.tatar.ru/ogl/nlrt/nbrt_obr_2529963.pdf</w:t>
        </w:r>
      </w:hyperlink>
    </w:p>
    <w:p w:rsidR="00C86186" w:rsidRDefault="00C86186" w:rsidP="00CF4367"/>
    <w:p w:rsidR="00CF4367" w:rsidRDefault="00CF4367" w:rsidP="00CF4367"/>
    <w:p w:rsidR="00CF4367" w:rsidRDefault="00CF4367" w:rsidP="00CF4367">
      <w:r>
        <w:t>61. 74.0;   Т33</w:t>
      </w:r>
    </w:p>
    <w:p w:rsidR="00CF4367" w:rsidRDefault="00CF4367" w:rsidP="00CF4367">
      <w:r>
        <w:t xml:space="preserve">    1784105-Л - кх; 1784106-Л - кх; 1784107-Л - кх</w:t>
      </w:r>
    </w:p>
    <w:p w:rsidR="00CF4367" w:rsidRDefault="00CF4367" w:rsidP="00CF4367">
      <w:r>
        <w:t xml:space="preserve">    Теория и методика современного российского </w:t>
      </w:r>
      <w:proofErr w:type="gramStart"/>
      <w:r>
        <w:t>образования :</w:t>
      </w:r>
      <w:proofErr w:type="gramEnd"/>
      <w:r>
        <w:t xml:space="preserve"> монография / Научно-методический центр "Образование" (г. Казань") ; под ред. А. Р. Камалеевой. - </w:t>
      </w:r>
      <w:proofErr w:type="gramStart"/>
      <w:r>
        <w:t>Казань :</w:t>
      </w:r>
      <w:proofErr w:type="gramEnd"/>
      <w:r>
        <w:t xml:space="preserve"> Отечество, 2019. - 231 </w:t>
      </w:r>
      <w:proofErr w:type="gramStart"/>
      <w:r>
        <w:t>с. :</w:t>
      </w:r>
      <w:proofErr w:type="gramEnd"/>
      <w:r>
        <w:t xml:space="preserve"> ил. - Библиогр.: с. 217-231. - ISBN 978-5-9222-1332-</w:t>
      </w:r>
      <w:proofErr w:type="gramStart"/>
      <w:r>
        <w:t>5 :</w:t>
      </w:r>
      <w:proofErr w:type="gramEnd"/>
      <w:r>
        <w:t xml:space="preserve"> 150,00</w:t>
      </w:r>
    </w:p>
    <w:p w:rsidR="00CF4367" w:rsidRDefault="00CF4367" w:rsidP="00CF4367">
      <w:r>
        <w:t xml:space="preserve">    Оглавление: </w:t>
      </w:r>
      <w:hyperlink r:id="rId65" w:history="1">
        <w:r w:rsidR="00C86186" w:rsidRPr="0024736D">
          <w:rPr>
            <w:rStyle w:val="a8"/>
          </w:rPr>
          <w:t>http://kitap.tatar.ru/ogl/nlrt/nbrt_obr_2530524.pdf</w:t>
        </w:r>
      </w:hyperlink>
    </w:p>
    <w:p w:rsidR="00C86186" w:rsidRDefault="00C86186" w:rsidP="00CF4367"/>
    <w:p w:rsidR="00CF4367" w:rsidRDefault="00CF4367" w:rsidP="00CF4367"/>
    <w:p w:rsidR="00CF4367" w:rsidRDefault="00CF4367" w:rsidP="00CF4367">
      <w:r>
        <w:t>62. 74.04;   Ш37</w:t>
      </w:r>
    </w:p>
    <w:p w:rsidR="00CF4367" w:rsidRDefault="00CF4367" w:rsidP="00CF4367">
      <w:r>
        <w:t xml:space="preserve">    1789179-Л - од</w:t>
      </w:r>
    </w:p>
    <w:p w:rsidR="00CF4367" w:rsidRDefault="00CF4367" w:rsidP="00CF4367">
      <w:r>
        <w:t xml:space="preserve">    Шевченко, Дмитрий Анатольевич</w:t>
      </w:r>
    </w:p>
    <w:p w:rsidR="00CF4367" w:rsidRDefault="00CF4367" w:rsidP="00CF4367">
      <w:r>
        <w:t xml:space="preserve">Фандрайзинг образовательной </w:t>
      </w:r>
      <w:proofErr w:type="gramStart"/>
      <w:r>
        <w:t>организации :</w:t>
      </w:r>
      <w:proofErr w:type="gramEnd"/>
      <w:r>
        <w:t xml:space="preserve"> учебное пособие для обучающихся по дополнительным профессиональным программам / Д. А. Шевченко. - 4-е изд. - </w:t>
      </w:r>
      <w:proofErr w:type="gramStart"/>
      <w:r>
        <w:t>Москва :</w:t>
      </w:r>
      <w:proofErr w:type="gramEnd"/>
      <w:r>
        <w:t xml:space="preserve"> Дашков и К°, 2020. - 334 </w:t>
      </w:r>
      <w:proofErr w:type="gramStart"/>
      <w:r>
        <w:t>с. :</w:t>
      </w:r>
      <w:proofErr w:type="gramEnd"/>
      <w:r>
        <w:t xml:space="preserve"> ил., табл.; 22. - Библиогр.: с. 207 и в подстроч. примеч. - На обл. в </w:t>
      </w:r>
      <w:proofErr w:type="gramStart"/>
      <w:r>
        <w:t>подзагл.:</w:t>
      </w:r>
      <w:proofErr w:type="gramEnd"/>
      <w:r>
        <w:t xml:space="preserve"> Рекомендовано Гильдией Маркетологов. - ISBN 978-5-394-04053-5 в </w:t>
      </w:r>
      <w:proofErr w:type="gramStart"/>
      <w:r>
        <w:t>пер. :</w:t>
      </w:r>
      <w:proofErr w:type="gramEnd"/>
      <w:r>
        <w:t xml:space="preserve"> 622,71</w:t>
      </w:r>
    </w:p>
    <w:p w:rsidR="00CF4367" w:rsidRDefault="00CF4367" w:rsidP="00CF4367">
      <w:r>
        <w:t xml:space="preserve">    Оглавление: </w:t>
      </w:r>
      <w:hyperlink r:id="rId66" w:history="1">
        <w:r w:rsidR="00C86186" w:rsidRPr="0024736D">
          <w:rPr>
            <w:rStyle w:val="a8"/>
          </w:rPr>
          <w:t>http://kitap.tatar.ru/ogl/nlrt/nbrt_obr_2538059.pdf</w:t>
        </w:r>
      </w:hyperlink>
    </w:p>
    <w:p w:rsidR="00C86186" w:rsidRDefault="00C86186" w:rsidP="00CF4367"/>
    <w:p w:rsidR="00CF4367" w:rsidRDefault="00CF4367" w:rsidP="00CF4367"/>
    <w:p w:rsidR="00DD0E7D" w:rsidRDefault="00DD0E7D" w:rsidP="00CF4367"/>
    <w:p w:rsidR="00DD0E7D" w:rsidRDefault="00DD0E7D" w:rsidP="00DD0E7D">
      <w:pPr>
        <w:pStyle w:val="1"/>
      </w:pPr>
      <w:bookmarkStart w:id="11" w:name="_Toc59178677"/>
      <w:r>
        <w:t>Физическая культура и спорт. (ББК 75)</w:t>
      </w:r>
      <w:bookmarkEnd w:id="11"/>
    </w:p>
    <w:p w:rsidR="00DD0E7D" w:rsidRDefault="00DD0E7D" w:rsidP="00DD0E7D">
      <w:pPr>
        <w:pStyle w:val="1"/>
      </w:pPr>
    </w:p>
    <w:p w:rsidR="00DD0E7D" w:rsidRDefault="00DD0E7D" w:rsidP="00DD0E7D">
      <w:r>
        <w:t>63. 75.6;   Ф33</w:t>
      </w:r>
    </w:p>
    <w:p w:rsidR="00DD0E7D" w:rsidRDefault="00DD0E7D" w:rsidP="00DD0E7D">
      <w:r>
        <w:t xml:space="preserve">    1779040-Л - од; 1789204-Л - аб</w:t>
      </w:r>
    </w:p>
    <w:p w:rsidR="00DD0E7D" w:rsidRDefault="00DD0E7D" w:rsidP="00DD0E7D">
      <w:r>
        <w:t xml:space="preserve">    Федорищева, Татьяна</w:t>
      </w:r>
    </w:p>
    <w:p w:rsidR="00DD0E7D" w:rsidRDefault="00DD0E7D" w:rsidP="00DD0E7D">
      <w:proofErr w:type="gramStart"/>
      <w:r>
        <w:t>TGYM :</w:t>
      </w:r>
      <w:proofErr w:type="gramEnd"/>
      <w:r>
        <w:t xml:space="preserve"> энциклопедия фитнеса / Татьяна и Дмитрий Федорищевы. - </w:t>
      </w:r>
      <w:proofErr w:type="gramStart"/>
      <w:r>
        <w:t>Москва :</w:t>
      </w:r>
      <w:proofErr w:type="gramEnd"/>
      <w:r>
        <w:t xml:space="preserve"> Времена : АСТ, 2020. - 271 </w:t>
      </w:r>
      <w:proofErr w:type="gramStart"/>
      <w:r>
        <w:t>с. :</w:t>
      </w:r>
      <w:proofErr w:type="gramEnd"/>
      <w:r>
        <w:t xml:space="preserve"> ил., табл.; 24. - (Фитнес Рунета). - Загл. обл.: Энциклопедия фитнеса TGYM. - Все, что нужно для создания здорового и красивого тела своей мечты. - ISBN 978-5-17-118725-</w:t>
      </w:r>
      <w:proofErr w:type="gramStart"/>
      <w:r>
        <w:t>5 :</w:t>
      </w:r>
      <w:proofErr w:type="gramEnd"/>
      <w:r>
        <w:t xml:space="preserve"> 422,50</w:t>
      </w:r>
    </w:p>
    <w:p w:rsidR="00DD0E7D" w:rsidRDefault="00DD0E7D" w:rsidP="00DD0E7D">
      <w:r>
        <w:t xml:space="preserve">    Оглавление: </w:t>
      </w:r>
      <w:hyperlink r:id="rId67" w:history="1">
        <w:r w:rsidR="00C86186" w:rsidRPr="0024736D">
          <w:rPr>
            <w:rStyle w:val="a8"/>
          </w:rPr>
          <w:t>http://kitap.tatar.ru/ogl/nlrt/nbrt_obr_2518761.pdf</w:t>
        </w:r>
      </w:hyperlink>
    </w:p>
    <w:p w:rsidR="00C86186" w:rsidRDefault="00C86186" w:rsidP="00DD0E7D"/>
    <w:p w:rsidR="00DD0E7D" w:rsidRDefault="00DD0E7D" w:rsidP="00DD0E7D"/>
    <w:p w:rsidR="00972212" w:rsidRDefault="00972212" w:rsidP="00DD0E7D"/>
    <w:p w:rsidR="00972212" w:rsidRDefault="00972212" w:rsidP="00972212">
      <w:pPr>
        <w:pStyle w:val="1"/>
      </w:pPr>
      <w:bookmarkStart w:id="12" w:name="_Toc59178678"/>
      <w:r>
        <w:lastRenderedPageBreak/>
        <w:t>Библиотечное дело. Библиотековедение. Библиография. (ББК 78)</w:t>
      </w:r>
      <w:bookmarkEnd w:id="12"/>
    </w:p>
    <w:p w:rsidR="00972212" w:rsidRDefault="00972212" w:rsidP="00972212">
      <w:pPr>
        <w:pStyle w:val="1"/>
      </w:pPr>
    </w:p>
    <w:p w:rsidR="00972212" w:rsidRDefault="00972212" w:rsidP="00972212">
      <w:r>
        <w:t xml:space="preserve">64. </w:t>
      </w:r>
      <w:proofErr w:type="gramStart"/>
      <w:r>
        <w:t xml:space="preserve">78;   </w:t>
      </w:r>
      <w:proofErr w:type="gramEnd"/>
      <w:r>
        <w:t>Ю74</w:t>
      </w:r>
    </w:p>
    <w:p w:rsidR="00972212" w:rsidRDefault="00972212" w:rsidP="00972212">
      <w:r>
        <w:t xml:space="preserve">    1783596-Л - од; 1794962-Л - аб; 1794963-Л - аб; 1794964-Л - аб; 1794965-Л - аб; 1794966-Л - аб; 1794967-Л - аб; 1794968-Л - аб; 1794969-Л - аб</w:t>
      </w:r>
    </w:p>
    <w:p w:rsidR="00972212" w:rsidRDefault="00972212" w:rsidP="00972212">
      <w:r>
        <w:t xml:space="preserve">    Юркин, Валентин</w:t>
      </w:r>
    </w:p>
    <w:p w:rsidR="00972212" w:rsidRDefault="00972212" w:rsidP="00972212">
      <w:r>
        <w:t xml:space="preserve">Читаю, следовательно, </w:t>
      </w:r>
      <w:proofErr w:type="gramStart"/>
      <w:r>
        <w:t>существую :</w:t>
      </w:r>
      <w:proofErr w:type="gramEnd"/>
      <w:r>
        <w:t xml:space="preserve"> феномен чтения: труд, привычка, радость / Валентин Юркин. - </w:t>
      </w:r>
      <w:proofErr w:type="gramStart"/>
      <w:r>
        <w:t>Москва :</w:t>
      </w:r>
      <w:proofErr w:type="gramEnd"/>
      <w:r>
        <w:t xml:space="preserve"> Арт Волхонка : Молодая гвардия, 2020. - 218, [3] </w:t>
      </w:r>
      <w:proofErr w:type="gramStart"/>
      <w:r>
        <w:t>с. :</w:t>
      </w:r>
      <w:proofErr w:type="gramEnd"/>
      <w:r>
        <w:t xml:space="preserve"> ил. - Библиогр.: с. 218-219. - ISBN 978-5-9905900-9-</w:t>
      </w:r>
      <w:proofErr w:type="gramStart"/>
      <w:r>
        <w:t>0 :</w:t>
      </w:r>
      <w:proofErr w:type="gramEnd"/>
      <w:r>
        <w:t xml:space="preserve"> 507,00</w:t>
      </w:r>
    </w:p>
    <w:p w:rsidR="00972212" w:rsidRDefault="00972212" w:rsidP="00972212">
      <w:r>
        <w:t xml:space="preserve">    Оглавление: </w:t>
      </w:r>
      <w:hyperlink r:id="rId68" w:history="1">
        <w:r w:rsidR="00C86186" w:rsidRPr="0024736D">
          <w:rPr>
            <w:rStyle w:val="a8"/>
          </w:rPr>
          <w:t>http://kitap.tatar.ru/ogl/nlrt/nbrt_obr_2527769.pdf</w:t>
        </w:r>
      </w:hyperlink>
    </w:p>
    <w:p w:rsidR="00C86186" w:rsidRDefault="00C86186" w:rsidP="00972212"/>
    <w:p w:rsidR="00972212" w:rsidRDefault="00972212" w:rsidP="00972212"/>
    <w:p w:rsidR="003E6019" w:rsidRDefault="003E6019" w:rsidP="00972212"/>
    <w:p w:rsidR="003E6019" w:rsidRDefault="003E6019" w:rsidP="003E6019">
      <w:pPr>
        <w:pStyle w:val="1"/>
      </w:pPr>
      <w:bookmarkStart w:id="13" w:name="_Toc59178679"/>
      <w:r>
        <w:t>Языкознание. (ББК 81)</w:t>
      </w:r>
      <w:bookmarkEnd w:id="13"/>
    </w:p>
    <w:p w:rsidR="003E6019" w:rsidRDefault="003E6019" w:rsidP="003E6019">
      <w:pPr>
        <w:pStyle w:val="1"/>
      </w:pPr>
    </w:p>
    <w:p w:rsidR="003E6019" w:rsidRDefault="003E6019" w:rsidP="003E6019">
      <w:r>
        <w:t>65. 81.411.2;   У91</w:t>
      </w:r>
    </w:p>
    <w:p w:rsidR="003E6019" w:rsidRDefault="003E6019" w:rsidP="003E6019">
      <w:r>
        <w:t xml:space="preserve">    1783196-Л - кх; 1783197-Л - кх; 1783198-Л - кх</w:t>
      </w:r>
    </w:p>
    <w:p w:rsidR="003E6019" w:rsidRDefault="003E6019" w:rsidP="003E6019">
      <w:r>
        <w:t xml:space="preserve">    Учебный словообразовательный словарь по русскому языку для студентов-иностранцев. Научный стиль </w:t>
      </w:r>
      <w:proofErr w:type="gramStart"/>
      <w:r>
        <w:t>речи :</w:t>
      </w:r>
      <w:proofErr w:type="gramEnd"/>
      <w:r>
        <w:t xml:space="preserve"> словарь /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[сост. Э. Н. Мулюкова]. - </w:t>
      </w:r>
      <w:proofErr w:type="gramStart"/>
      <w:r>
        <w:t>Казань :</w:t>
      </w:r>
      <w:proofErr w:type="gramEnd"/>
      <w:r>
        <w:t xml:space="preserve"> Издательство КНИТУ, 2018. - 102, [1] с. : 70,00</w:t>
      </w:r>
    </w:p>
    <w:p w:rsidR="003E6019" w:rsidRDefault="003E6019" w:rsidP="003E6019"/>
    <w:p w:rsidR="003E6019" w:rsidRDefault="003E6019" w:rsidP="003E6019">
      <w:r>
        <w:t>66. 81.432.1-</w:t>
      </w:r>
      <w:proofErr w:type="gramStart"/>
      <w:r>
        <w:t xml:space="preserve">0;   </w:t>
      </w:r>
      <w:proofErr w:type="gramEnd"/>
      <w:r>
        <w:t>Б89</w:t>
      </w:r>
    </w:p>
    <w:p w:rsidR="003E6019" w:rsidRDefault="003E6019" w:rsidP="003E6019">
      <w:r>
        <w:t xml:space="preserve">    1791143-Л - од; 1791144-Л - аб; 1791145-Л - аб</w:t>
      </w:r>
    </w:p>
    <w:p w:rsidR="003E6019" w:rsidRDefault="003E6019" w:rsidP="003E6019">
      <w:r>
        <w:t xml:space="preserve">    Брэгг, Мелвин</w:t>
      </w:r>
    </w:p>
    <w:p w:rsidR="003E6019" w:rsidRDefault="003E6019" w:rsidP="003E6019">
      <w:r>
        <w:t xml:space="preserve">Приключения английского языка / Мелвин Брэгг; перевод с английского [Н. Мацкевич, А. Гришина]. - 5-е изд. - </w:t>
      </w:r>
      <w:proofErr w:type="gramStart"/>
      <w:r>
        <w:t>Москва :</w:t>
      </w:r>
      <w:proofErr w:type="gramEnd"/>
      <w:r>
        <w:t xml:space="preserve"> Альпина нон-фикшн, 2020. - 423 с. - </w:t>
      </w:r>
      <w:proofErr w:type="gramStart"/>
      <w:r>
        <w:t>Библиогр.:</w:t>
      </w:r>
      <w:proofErr w:type="gramEnd"/>
      <w:r>
        <w:t xml:space="preserve"> с. 402-409. - </w:t>
      </w:r>
      <w:proofErr w:type="gramStart"/>
      <w:r>
        <w:t>Предм.-</w:t>
      </w:r>
      <w:proofErr w:type="gramEnd"/>
      <w:r>
        <w:t xml:space="preserve">имен. указ.: с. 410-423. - Загл. и авт. на яз. </w:t>
      </w:r>
      <w:proofErr w:type="gramStart"/>
      <w:r>
        <w:t>ориг.:</w:t>
      </w:r>
      <w:proofErr w:type="gramEnd"/>
      <w:r>
        <w:t xml:space="preserve"> The Adventure of English / Melvyn Bragg. - ISBN 978-5-91671-822-5 (рус.). - ISBN 978-0-340-82993-6 (англ.</w:t>
      </w:r>
      <w:proofErr w:type="gramStart"/>
      <w:r>
        <w:t>) :</w:t>
      </w:r>
      <w:proofErr w:type="gramEnd"/>
      <w:r>
        <w:t xml:space="preserve"> 611,00</w:t>
      </w:r>
    </w:p>
    <w:p w:rsidR="003E6019" w:rsidRDefault="003E6019" w:rsidP="003E6019">
      <w:r>
        <w:t xml:space="preserve">    Оглавление: </w:t>
      </w:r>
      <w:hyperlink r:id="rId69" w:history="1">
        <w:r w:rsidR="00C86186" w:rsidRPr="0024736D">
          <w:rPr>
            <w:rStyle w:val="a8"/>
          </w:rPr>
          <w:t>http://kitap.tatar.ru/ogl/nlrt/nbrt_obr_2541156.pdf</w:t>
        </w:r>
      </w:hyperlink>
    </w:p>
    <w:p w:rsidR="00C86186" w:rsidRDefault="00C86186" w:rsidP="003E6019"/>
    <w:p w:rsidR="003E6019" w:rsidRDefault="003E6019" w:rsidP="003E6019"/>
    <w:p w:rsidR="003E6019" w:rsidRDefault="003E6019" w:rsidP="003E6019">
      <w:r>
        <w:t>67. 81.432.1;   Ж 42</w:t>
      </w:r>
    </w:p>
    <w:p w:rsidR="003E6019" w:rsidRDefault="003E6019" w:rsidP="003E6019">
      <w:r>
        <w:t xml:space="preserve">    1554903-Л - ио</w:t>
      </w:r>
    </w:p>
    <w:p w:rsidR="003E6019" w:rsidRDefault="003E6019" w:rsidP="003E6019">
      <w:r>
        <w:t xml:space="preserve">    Жданов, Юрий</w:t>
      </w:r>
    </w:p>
    <w:p w:rsidR="003E6019" w:rsidRDefault="003E6019" w:rsidP="003E6019">
      <w:proofErr w:type="gramStart"/>
      <w:r>
        <w:t>Английский :</w:t>
      </w:r>
      <w:proofErr w:type="gramEnd"/>
      <w:r>
        <w:t xml:space="preserve"> с Puzzle English : вкусные витаминки / Ю. Жданов. - 2-е изд. - </w:t>
      </w:r>
      <w:proofErr w:type="gramStart"/>
      <w:r>
        <w:t>Москва :</w:t>
      </w:r>
      <w:proofErr w:type="gramEnd"/>
      <w:r>
        <w:t xml:space="preserve"> АСТ, 2019. - 191 </w:t>
      </w:r>
      <w:proofErr w:type="gramStart"/>
      <w:r>
        <w:t>с. :</w:t>
      </w:r>
      <w:proofErr w:type="gramEnd"/>
      <w:r>
        <w:t xml:space="preserve"> ил. - (Укрепляй языковой иммунитет).. - ISBN 978-5-17-113181-</w:t>
      </w:r>
      <w:proofErr w:type="gramStart"/>
      <w:r>
        <w:t>4 :</w:t>
      </w:r>
      <w:proofErr w:type="gramEnd"/>
      <w:r>
        <w:t xml:space="preserve"> 230,00</w:t>
      </w:r>
    </w:p>
    <w:p w:rsidR="003E6019" w:rsidRDefault="003E6019" w:rsidP="003E6019"/>
    <w:p w:rsidR="003E6019" w:rsidRDefault="003E6019" w:rsidP="003E6019">
      <w:r>
        <w:t>68. 81.432.4;   Л 63</w:t>
      </w:r>
    </w:p>
    <w:p w:rsidR="003E6019" w:rsidRDefault="003E6019" w:rsidP="003E6019">
      <w:r>
        <w:t xml:space="preserve">    1554906-Л - ио</w:t>
      </w:r>
    </w:p>
    <w:p w:rsidR="003E6019" w:rsidRDefault="003E6019" w:rsidP="003E6019">
      <w:r>
        <w:t xml:space="preserve">    Листвин, Денис Алексеевич</w:t>
      </w:r>
    </w:p>
    <w:p w:rsidR="003E6019" w:rsidRDefault="003E6019" w:rsidP="003E6019">
      <w:r>
        <w:t xml:space="preserve">Немецкий за 30 дней / Д. А. Листвин. - </w:t>
      </w:r>
      <w:proofErr w:type="gramStart"/>
      <w:r>
        <w:t>Москва :</w:t>
      </w:r>
      <w:proofErr w:type="gramEnd"/>
      <w:r>
        <w:t xml:space="preserve"> Изд-во АСТ, 2019. - 224 </w:t>
      </w:r>
      <w:proofErr w:type="gramStart"/>
      <w:r>
        <w:t>c. :</w:t>
      </w:r>
      <w:proofErr w:type="gramEnd"/>
      <w:r>
        <w:t xml:space="preserve"> ил. - (Иностранный за 30 дней).. - ISBN 978-5-17-113164-</w:t>
      </w:r>
      <w:proofErr w:type="gramStart"/>
      <w:r>
        <w:t>7 :</w:t>
      </w:r>
      <w:proofErr w:type="gramEnd"/>
      <w:r>
        <w:t xml:space="preserve"> 165,00</w:t>
      </w:r>
    </w:p>
    <w:p w:rsidR="003E6019" w:rsidRDefault="003E6019" w:rsidP="003E6019"/>
    <w:p w:rsidR="005867FE" w:rsidRDefault="005867FE" w:rsidP="003E6019"/>
    <w:p w:rsidR="005867FE" w:rsidRDefault="005867FE" w:rsidP="005867FE">
      <w:pPr>
        <w:pStyle w:val="1"/>
      </w:pPr>
      <w:bookmarkStart w:id="14" w:name="_Toc59178680"/>
      <w:r>
        <w:t>Художественная литература. (ББК 84)</w:t>
      </w:r>
      <w:bookmarkEnd w:id="14"/>
    </w:p>
    <w:p w:rsidR="005867FE" w:rsidRDefault="005867FE" w:rsidP="005867FE">
      <w:pPr>
        <w:pStyle w:val="1"/>
      </w:pPr>
    </w:p>
    <w:p w:rsidR="005867FE" w:rsidRDefault="005867FE" w:rsidP="005867FE">
      <w:r>
        <w:t>69. И(Англ</w:t>
      </w:r>
      <w:proofErr w:type="gramStart"/>
      <w:r>
        <w:t xml:space="preserve">);   </w:t>
      </w:r>
      <w:proofErr w:type="gramEnd"/>
      <w:r>
        <w:t>С53</w:t>
      </w:r>
    </w:p>
    <w:p w:rsidR="005867FE" w:rsidRDefault="005867FE" w:rsidP="005867FE">
      <w:r>
        <w:t xml:space="preserve">    1772122-Л - од; 1772121-Л - аб</w:t>
      </w:r>
    </w:p>
    <w:p w:rsidR="005867FE" w:rsidRDefault="005867FE" w:rsidP="005867FE">
      <w:r>
        <w:t xml:space="preserve">    Сникет, Лемони. Тридцать три несчастья / Лемони Сникет. - Санкт-</w:t>
      </w:r>
      <w:proofErr w:type="gramStart"/>
      <w:r>
        <w:t>Петербург :</w:t>
      </w:r>
      <w:proofErr w:type="gramEnd"/>
      <w:r>
        <w:t xml:space="preserve"> Азбука, 2019. - Т. </w:t>
      </w:r>
      <w:proofErr w:type="gramStart"/>
      <w:r>
        <w:t>1 :</w:t>
      </w:r>
      <w:proofErr w:type="gramEnd"/>
      <w:r>
        <w:t xml:space="preserve">  Злоключения начинаются / [пер. с англ. Н. Рахмановой, Н. Тихонова]. - 2019. - 544 c. : ил.. - ISBN 978-5-389-15419-</w:t>
      </w:r>
      <w:proofErr w:type="gramStart"/>
      <w:r>
        <w:t>3 :</w:t>
      </w:r>
      <w:proofErr w:type="gramEnd"/>
      <w:r>
        <w:t xml:space="preserve"> 593,78</w:t>
      </w:r>
    </w:p>
    <w:p w:rsidR="005867FE" w:rsidRDefault="005867FE" w:rsidP="005867FE">
      <w:r>
        <w:t xml:space="preserve">    Оглавление: kitap.tatar.ru/ogl/nlrt/nbrt_mko_2442811.pdf</w:t>
      </w:r>
    </w:p>
    <w:p w:rsidR="00C86186" w:rsidRDefault="00C86186" w:rsidP="005867FE"/>
    <w:p w:rsidR="005867FE" w:rsidRDefault="005867FE" w:rsidP="005867FE"/>
    <w:p w:rsidR="005867FE" w:rsidRDefault="005867FE" w:rsidP="005867FE">
      <w:r>
        <w:t>70. И(Амер</w:t>
      </w:r>
      <w:proofErr w:type="gramStart"/>
      <w:r>
        <w:t xml:space="preserve">);   </w:t>
      </w:r>
      <w:proofErr w:type="gramEnd"/>
      <w:r>
        <w:t>А65</w:t>
      </w:r>
    </w:p>
    <w:p w:rsidR="005867FE" w:rsidRDefault="005867FE" w:rsidP="005867FE">
      <w:r>
        <w:t xml:space="preserve">    1787236-М - аб</w:t>
      </w:r>
    </w:p>
    <w:p w:rsidR="005867FE" w:rsidRDefault="005867FE" w:rsidP="005867FE">
      <w:r>
        <w:t xml:space="preserve">    Андерсон, Шервуд</w:t>
      </w:r>
    </w:p>
    <w:p w:rsidR="005867FE" w:rsidRDefault="005867FE" w:rsidP="005867FE">
      <w:r>
        <w:t xml:space="preserve">Уайнсбург, </w:t>
      </w:r>
      <w:proofErr w:type="gramStart"/>
      <w:r>
        <w:t>Огайо :</w:t>
      </w:r>
      <w:proofErr w:type="gramEnd"/>
      <w:r>
        <w:t xml:space="preserve"> новеллы : перевод с английского / Шервуд Андерсон. - </w:t>
      </w:r>
      <w:proofErr w:type="gramStart"/>
      <w:r>
        <w:t>Москва :</w:t>
      </w:r>
      <w:proofErr w:type="gramEnd"/>
      <w:r>
        <w:t xml:space="preserve"> Текст, 2019. - 284, [2] с. - (Классика</w:t>
      </w:r>
      <w:proofErr w:type="gramStart"/>
      <w:r>
        <w:t>)..</w:t>
      </w:r>
      <w:proofErr w:type="gramEnd"/>
      <w:r>
        <w:t xml:space="preserve"> - ISBN 978-5-7516-1535-</w:t>
      </w:r>
      <w:proofErr w:type="gramStart"/>
      <w:r>
        <w:t>2 :</w:t>
      </w:r>
      <w:proofErr w:type="gramEnd"/>
      <w:r>
        <w:t xml:space="preserve"> 400,40</w:t>
      </w:r>
    </w:p>
    <w:p w:rsidR="005867FE" w:rsidRDefault="005867FE" w:rsidP="005867FE">
      <w:r>
        <w:t xml:space="preserve">    Оглавление: </w:t>
      </w:r>
      <w:hyperlink r:id="rId70" w:history="1">
        <w:r w:rsidR="00C86186" w:rsidRPr="0024736D">
          <w:rPr>
            <w:rStyle w:val="a8"/>
          </w:rPr>
          <w:t>http://kitap.tatar.ru/ogl/nlrt/nbrt_obr_2538367.pdf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71. И(Фр</w:t>
      </w:r>
      <w:proofErr w:type="gramStart"/>
      <w:r>
        <w:t xml:space="preserve">);   </w:t>
      </w:r>
      <w:proofErr w:type="gramEnd"/>
      <w:r>
        <w:t>Б21</w:t>
      </w:r>
    </w:p>
    <w:p w:rsidR="005867FE" w:rsidRDefault="005867FE" w:rsidP="005867FE">
      <w:r>
        <w:t xml:space="preserve">    1793027-Л - од; 1793028-Л - аб; 1793029-Л - аб</w:t>
      </w:r>
    </w:p>
    <w:p w:rsidR="005867FE" w:rsidRDefault="005867FE" w:rsidP="005867FE">
      <w:r>
        <w:t xml:space="preserve">    Бальзак, Оноре де</w:t>
      </w:r>
    </w:p>
    <w:p w:rsidR="005867FE" w:rsidRDefault="005867FE" w:rsidP="005867FE">
      <w:r>
        <w:t xml:space="preserve">Мелкие неприятности супружеской жизни; Физиология брака / Оноре де Бальзак; пер., вступ. ст. и примеч. Веры Мильчиной. - </w:t>
      </w:r>
      <w:proofErr w:type="gramStart"/>
      <w:r>
        <w:t>Москва :</w:t>
      </w:r>
      <w:proofErr w:type="gramEnd"/>
      <w:r>
        <w:t xml:space="preserve"> Новое Литературное Обозрение, 2017. - 688, [1] </w:t>
      </w:r>
      <w:proofErr w:type="gramStart"/>
      <w:r>
        <w:t>с. :</w:t>
      </w:r>
      <w:proofErr w:type="gramEnd"/>
      <w:r>
        <w:t xml:space="preserve"> ил. - (Культура повседневности / ред. Л. Оборин). - Библиогр. в подстроч. примеч. - Загл. и авт. на яз. </w:t>
      </w:r>
      <w:proofErr w:type="gramStart"/>
      <w:r>
        <w:t>ориг.:.</w:t>
      </w:r>
      <w:proofErr w:type="gramEnd"/>
      <w:r>
        <w:t xml:space="preserve"> - ISBN 978-5-4448-0675-</w:t>
      </w:r>
      <w:proofErr w:type="gramStart"/>
      <w:r>
        <w:t>3 :</w:t>
      </w:r>
      <w:proofErr w:type="gramEnd"/>
      <w:r>
        <w:t xml:space="preserve"> 485,00</w:t>
      </w:r>
    </w:p>
    <w:p w:rsidR="005867FE" w:rsidRDefault="005867FE" w:rsidP="005867FE">
      <w:r>
        <w:t xml:space="preserve">    Оглавление: </w:t>
      </w:r>
      <w:hyperlink r:id="rId71" w:history="1">
        <w:r w:rsidR="00C86186" w:rsidRPr="0024736D">
          <w:rPr>
            <w:rStyle w:val="a8"/>
          </w:rPr>
          <w:t>http://kitap.tatar.ru/ogl/nlrt/nbrt_obr_2542504.pdf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72. И(Нем</w:t>
      </w:r>
      <w:proofErr w:type="gramStart"/>
      <w:r>
        <w:t xml:space="preserve">);   </w:t>
      </w:r>
      <w:proofErr w:type="gramEnd"/>
      <w:r>
        <w:t>Б43</w:t>
      </w:r>
    </w:p>
    <w:p w:rsidR="005867FE" w:rsidRDefault="005867FE" w:rsidP="005867FE">
      <w:r>
        <w:t xml:space="preserve">    1787235-М - аб</w:t>
      </w:r>
    </w:p>
    <w:p w:rsidR="005867FE" w:rsidRDefault="005867FE" w:rsidP="005867FE">
      <w:r>
        <w:t xml:space="preserve">    Белль, Генрих</w:t>
      </w:r>
    </w:p>
    <w:p w:rsidR="005867FE" w:rsidRDefault="005867FE" w:rsidP="005867FE">
      <w:r>
        <w:t xml:space="preserve">Молчание доктора </w:t>
      </w:r>
      <w:proofErr w:type="gramStart"/>
      <w:r>
        <w:t>Мурке :</w:t>
      </w:r>
      <w:proofErr w:type="gramEnd"/>
      <w:r>
        <w:t xml:space="preserve"> иронические рассказы / Генрих Бёлль; пер. с нем. С. Фридлянд, Л. Черной, А. Кабисова. - </w:t>
      </w:r>
      <w:proofErr w:type="gramStart"/>
      <w:r>
        <w:t>Москва :</w:t>
      </w:r>
      <w:proofErr w:type="gramEnd"/>
      <w:r>
        <w:t xml:space="preserve"> Текст, 2019. - 154, [3] с. - Г. Бёлль - лауреат Нобелевской премии по литературе. - ISBN 978-5-7516-1539-</w:t>
      </w:r>
      <w:proofErr w:type="gramStart"/>
      <w:r>
        <w:t>0 :</w:t>
      </w:r>
      <w:proofErr w:type="gramEnd"/>
      <w:r>
        <w:t xml:space="preserve"> 364,00</w:t>
      </w:r>
    </w:p>
    <w:p w:rsidR="005867FE" w:rsidRDefault="005867FE" w:rsidP="005867FE">
      <w:r>
        <w:t xml:space="preserve">    Оглавление: </w:t>
      </w:r>
      <w:hyperlink r:id="rId72" w:history="1">
        <w:r w:rsidR="00C86186" w:rsidRPr="0024736D">
          <w:rPr>
            <w:rStyle w:val="a8"/>
          </w:rPr>
          <w:t>http://kitap.tatar.ru/ogl/nlrt/nbrt_obr_2538363.pdf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73. Р</w:t>
      </w:r>
      <w:proofErr w:type="gramStart"/>
      <w:r>
        <w:t xml:space="preserve">2;   </w:t>
      </w:r>
      <w:proofErr w:type="gramEnd"/>
      <w:r>
        <w:t>Б61</w:t>
      </w:r>
    </w:p>
    <w:p w:rsidR="005867FE" w:rsidRDefault="005867FE" w:rsidP="005867FE">
      <w:r>
        <w:t xml:space="preserve">    1788948-Л - од; 1788949-Л - аб; 1788950-Л - аб</w:t>
      </w:r>
    </w:p>
    <w:p w:rsidR="005867FE" w:rsidRDefault="005867FE" w:rsidP="005867FE">
      <w:r>
        <w:t xml:space="preserve">    Бильжо, Андрей Георгиевич</w:t>
      </w:r>
    </w:p>
    <w:p w:rsidR="005867FE" w:rsidRDefault="005867FE" w:rsidP="005867FE">
      <w:r>
        <w:t xml:space="preserve">Будьте здоровы и держите себя в </w:t>
      </w:r>
      <w:proofErr w:type="gramStart"/>
      <w:r>
        <w:t>руках :</w:t>
      </w:r>
      <w:proofErr w:type="gramEnd"/>
      <w:r>
        <w:t xml:space="preserve"> 60 небольших текстов и 30 рисунков с комментариями автора / Андрей Бильжо. - </w:t>
      </w:r>
      <w:proofErr w:type="gramStart"/>
      <w:r>
        <w:t>Москва :</w:t>
      </w:r>
      <w:proofErr w:type="gramEnd"/>
      <w:r>
        <w:t xml:space="preserve"> Новое литературное обозрение, 2015. - 428, [3] с. : ил.. - ISBN 978-5-4448-0290-</w:t>
      </w:r>
      <w:proofErr w:type="gramStart"/>
      <w:r>
        <w:t>8 :</w:t>
      </w:r>
      <w:proofErr w:type="gramEnd"/>
      <w:r>
        <w:t xml:space="preserve"> 496,00</w:t>
      </w:r>
    </w:p>
    <w:p w:rsidR="005867FE" w:rsidRDefault="005867FE" w:rsidP="005867FE">
      <w:r>
        <w:t xml:space="preserve">    Оглавление: </w:t>
      </w:r>
      <w:hyperlink r:id="rId73" w:history="1">
        <w:r w:rsidR="00C86186" w:rsidRPr="0024736D">
          <w:rPr>
            <w:rStyle w:val="a8"/>
          </w:rPr>
          <w:t>http://kitap.tatar.ru/ogl/nlrt/nbrt_obr_2542207.pdf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74. Р</w:t>
      </w:r>
      <w:proofErr w:type="gramStart"/>
      <w:r>
        <w:t xml:space="preserve">2;   </w:t>
      </w:r>
      <w:proofErr w:type="gramEnd"/>
      <w:r>
        <w:t>Г34</w:t>
      </w:r>
    </w:p>
    <w:p w:rsidR="005867FE" w:rsidRDefault="005867FE" w:rsidP="005867FE">
      <w:r>
        <w:t xml:space="preserve">    1793023-Л - од</w:t>
      </w:r>
    </w:p>
    <w:p w:rsidR="005867FE" w:rsidRDefault="005867FE" w:rsidP="005867FE">
      <w:r>
        <w:lastRenderedPageBreak/>
        <w:t xml:space="preserve">    Геннис, Георгий Гельмутович</w:t>
      </w:r>
    </w:p>
    <w:p w:rsidR="005867FE" w:rsidRDefault="005867FE" w:rsidP="005867FE">
      <w:r>
        <w:t xml:space="preserve">Чем пахнет </w:t>
      </w:r>
      <w:proofErr w:type="gramStart"/>
      <w:r>
        <w:t>неволя :</w:t>
      </w:r>
      <w:proofErr w:type="gramEnd"/>
      <w:r>
        <w:t xml:space="preserve"> избранные стихотворения / Георгий Геннис; [ред. Д. Кузьмин ; предисл. Л. Оборина]. - </w:t>
      </w:r>
      <w:proofErr w:type="gramStart"/>
      <w:r>
        <w:t>Москва :</w:t>
      </w:r>
      <w:proofErr w:type="gramEnd"/>
      <w:r>
        <w:t xml:space="preserve"> Новое литературное обозрение, 2019. - 107, [2] </w:t>
      </w:r>
      <w:proofErr w:type="gramStart"/>
      <w:r>
        <w:t>с. :</w:t>
      </w:r>
      <w:proofErr w:type="gramEnd"/>
      <w:r>
        <w:t xml:space="preserve"> портр. - (Новая </w:t>
      </w:r>
      <w:proofErr w:type="gramStart"/>
      <w:r>
        <w:t>поэзия :</w:t>
      </w:r>
      <w:proofErr w:type="gramEnd"/>
      <w:r>
        <w:t xml:space="preserve"> НВП).. - ISBN 978-5-4448-0978-</w:t>
      </w:r>
      <w:proofErr w:type="gramStart"/>
      <w:r>
        <w:t>5 :</w:t>
      </w:r>
      <w:proofErr w:type="gramEnd"/>
      <w:r>
        <w:t xml:space="preserve"> 231,00</w:t>
      </w:r>
    </w:p>
    <w:p w:rsidR="005867FE" w:rsidRDefault="005867FE" w:rsidP="005867FE">
      <w:r>
        <w:t xml:space="preserve">    Оглавление: </w:t>
      </w:r>
      <w:hyperlink r:id="rId74" w:history="1">
        <w:r w:rsidR="00C86186" w:rsidRPr="0024736D">
          <w:rPr>
            <w:rStyle w:val="a8"/>
          </w:rPr>
          <w:t>http://kitap.tatar.ru/ogl/nlrt/nbrt_obr_2542499.pdf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75. Р</w:t>
      </w:r>
      <w:proofErr w:type="gramStart"/>
      <w:r>
        <w:t xml:space="preserve">2;   </w:t>
      </w:r>
      <w:proofErr w:type="gramEnd"/>
      <w:r>
        <w:t>Г67</w:t>
      </w:r>
    </w:p>
    <w:p w:rsidR="005867FE" w:rsidRDefault="005867FE" w:rsidP="005867FE">
      <w:r>
        <w:t xml:space="preserve">    1793005-Л - од; 1793006-Л - аб; 1793007-Л - аб</w:t>
      </w:r>
    </w:p>
    <w:p w:rsidR="005867FE" w:rsidRDefault="005867FE" w:rsidP="005867FE">
      <w:r>
        <w:t xml:space="preserve">    Горбунова, Алла</w:t>
      </w:r>
    </w:p>
    <w:p w:rsidR="005867FE" w:rsidRDefault="005867FE" w:rsidP="005867FE">
      <w:r>
        <w:t xml:space="preserve">Конец света, моя </w:t>
      </w:r>
      <w:proofErr w:type="gramStart"/>
      <w:r>
        <w:t>любовь :</w:t>
      </w:r>
      <w:proofErr w:type="gramEnd"/>
      <w:r>
        <w:t xml:space="preserve"> [рассказы] / Алла Горбунова; [предисл. Д. Данилов]. - </w:t>
      </w:r>
      <w:proofErr w:type="gramStart"/>
      <w:r>
        <w:t>Москва :</w:t>
      </w:r>
      <w:proofErr w:type="gramEnd"/>
      <w:r>
        <w:t xml:space="preserve"> Новое Литературное Обозрение, 2020. - 318, [2] с.. - ISBN 978-5-4448-1228-</w:t>
      </w:r>
      <w:proofErr w:type="gramStart"/>
      <w:r>
        <w:t>0 :</w:t>
      </w:r>
      <w:proofErr w:type="gramEnd"/>
      <w:r>
        <w:t xml:space="preserve"> 461,00</w:t>
      </w:r>
    </w:p>
    <w:p w:rsidR="005867FE" w:rsidRDefault="005867FE" w:rsidP="005867FE">
      <w:r>
        <w:t xml:space="preserve">    Оглавление: </w:t>
      </w:r>
      <w:hyperlink r:id="rId75" w:history="1">
        <w:r w:rsidR="00C86186" w:rsidRPr="0024736D">
          <w:rPr>
            <w:rStyle w:val="a8"/>
          </w:rPr>
          <w:t>http://kitap.tatar.ru/ogl/nlrt/nbrt_obr_2542437.pdf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76. И(Фр</w:t>
      </w:r>
      <w:proofErr w:type="gramStart"/>
      <w:r>
        <w:t xml:space="preserve">);   </w:t>
      </w:r>
      <w:proofErr w:type="gramEnd"/>
      <w:r>
        <w:t>Г94</w:t>
      </w:r>
    </w:p>
    <w:p w:rsidR="005867FE" w:rsidRDefault="005867FE" w:rsidP="005867FE">
      <w:r>
        <w:t xml:space="preserve">    1787239-М - аб</w:t>
      </w:r>
    </w:p>
    <w:p w:rsidR="005867FE" w:rsidRDefault="005867FE" w:rsidP="005867FE">
      <w:r>
        <w:t xml:space="preserve">    Гунель, Лоран</w:t>
      </w:r>
    </w:p>
    <w:p w:rsidR="005867FE" w:rsidRDefault="005867FE" w:rsidP="005867FE">
      <w:r>
        <w:t xml:space="preserve">Бог всегда путешествует инкогнито / Лоран Гунель; [пер. с фр. О. Егоровой]. - </w:t>
      </w:r>
      <w:proofErr w:type="gramStart"/>
      <w:r>
        <w:t>Москва :</w:t>
      </w:r>
      <w:proofErr w:type="gramEnd"/>
      <w:r>
        <w:t xml:space="preserve"> Иностранка, Азбука-Аттикус, 2020. - 478 c.. - ISBN 978-5-389-15165-</w:t>
      </w:r>
      <w:proofErr w:type="gramStart"/>
      <w:r>
        <w:t>9 :</w:t>
      </w:r>
      <w:proofErr w:type="gramEnd"/>
      <w:r>
        <w:t xml:space="preserve"> 430,30</w:t>
      </w:r>
    </w:p>
    <w:p w:rsidR="005867FE" w:rsidRDefault="005867FE" w:rsidP="005867FE">
      <w:r>
        <w:t xml:space="preserve">    Оглавление: </w:t>
      </w:r>
      <w:hyperlink r:id="rId76" w:history="1">
        <w:r w:rsidR="00C86186" w:rsidRPr="0024736D">
          <w:rPr>
            <w:rStyle w:val="a8"/>
          </w:rPr>
          <w:t>http://kitap.tatar.ru/ogl/nlrt/nbrt_obr_2538400.pdf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77. Р</w:t>
      </w:r>
      <w:proofErr w:type="gramStart"/>
      <w:r>
        <w:t xml:space="preserve">2;   </w:t>
      </w:r>
      <w:proofErr w:type="gramEnd"/>
      <w:r>
        <w:t>Ж79</w:t>
      </w:r>
    </w:p>
    <w:p w:rsidR="005867FE" w:rsidRDefault="005867FE" w:rsidP="005867FE">
      <w:r>
        <w:t xml:space="preserve">    1788967-Л - од; 1788968-Л - аб; 1788969-Л - аб</w:t>
      </w:r>
    </w:p>
    <w:p w:rsidR="005867FE" w:rsidRDefault="005867FE" w:rsidP="005867FE">
      <w:r>
        <w:t xml:space="preserve">    Жолковский, Александр Константинович</w:t>
      </w:r>
    </w:p>
    <w:p w:rsidR="005867FE" w:rsidRDefault="005867FE" w:rsidP="005867FE">
      <w:r>
        <w:t xml:space="preserve">Все </w:t>
      </w:r>
      <w:proofErr w:type="gramStart"/>
      <w:r>
        <w:t>свои :</w:t>
      </w:r>
      <w:proofErr w:type="gramEnd"/>
      <w:r>
        <w:t xml:space="preserve"> 60 виньеток и 2 рассказа / Александр Жолковский. - </w:t>
      </w:r>
      <w:proofErr w:type="gramStart"/>
      <w:r>
        <w:t>Москва :</w:t>
      </w:r>
      <w:proofErr w:type="gramEnd"/>
      <w:r>
        <w:t xml:space="preserve"> Новое литературное обозрение, 2020. - 236, [2] </w:t>
      </w:r>
      <w:proofErr w:type="gramStart"/>
      <w:r>
        <w:t>с. :</w:t>
      </w:r>
      <w:proofErr w:type="gramEnd"/>
      <w:r>
        <w:t xml:space="preserve"> ил. - Библиография в подстрочных примечаниях. - ISBN 978-5-4448-1227-</w:t>
      </w:r>
      <w:proofErr w:type="gramStart"/>
      <w:r>
        <w:t>3 :</w:t>
      </w:r>
      <w:proofErr w:type="gramEnd"/>
      <w:r>
        <w:t xml:space="preserve"> 288,00</w:t>
      </w:r>
    </w:p>
    <w:p w:rsidR="005867FE" w:rsidRDefault="005867FE" w:rsidP="005867FE">
      <w:r>
        <w:t xml:space="preserve">    Оглавление: </w:t>
      </w:r>
      <w:hyperlink r:id="rId77" w:history="1">
        <w:r w:rsidR="00C86186" w:rsidRPr="0024736D">
          <w:rPr>
            <w:rStyle w:val="a8"/>
          </w:rPr>
          <w:t>http://kitap.tatar.ru/ogl/nlrt/nbrt_obr_2542364.pdf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 xml:space="preserve">78. </w:t>
      </w:r>
      <w:proofErr w:type="gramStart"/>
      <w:r>
        <w:t xml:space="preserve">Ә;   </w:t>
      </w:r>
      <w:proofErr w:type="gramEnd"/>
      <w:r>
        <w:t>З-19</w:t>
      </w:r>
    </w:p>
    <w:p w:rsidR="005867FE" w:rsidRDefault="005867FE" w:rsidP="005867FE">
      <w:r>
        <w:t xml:space="preserve">    1782611-Т - нк; 1782612-Т - нк; 1782613-Т - нк</w:t>
      </w:r>
    </w:p>
    <w:p w:rsidR="005867FE" w:rsidRDefault="005867FE" w:rsidP="005867FE">
      <w:r>
        <w:t xml:space="preserve">    Закирова, Мәсгудә</w:t>
      </w:r>
    </w:p>
    <w:p w:rsidR="005867FE" w:rsidRDefault="005867FE" w:rsidP="005867FE">
      <w:r>
        <w:t xml:space="preserve">Барыбер юлны табам / Мәсгудә Закирова; кереш сүз авт. Ф. Мөслимова. - </w:t>
      </w:r>
      <w:proofErr w:type="gramStart"/>
      <w:r>
        <w:t>Казан :</w:t>
      </w:r>
      <w:proofErr w:type="gramEnd"/>
      <w:r>
        <w:t xml:space="preserve"> "Идел-Пресс", 2020. - 143 </w:t>
      </w:r>
      <w:proofErr w:type="gramStart"/>
      <w:r>
        <w:t>б. :</w:t>
      </w:r>
      <w:proofErr w:type="gramEnd"/>
      <w:r>
        <w:t xml:space="preserve"> портр. б-н. - ISBN 978-5-4494-0037-6 : 250,00</w:t>
      </w:r>
    </w:p>
    <w:p w:rsidR="005867FE" w:rsidRDefault="005867FE" w:rsidP="005867FE">
      <w:r>
        <w:t xml:space="preserve">    Оглавление: </w:t>
      </w:r>
      <w:hyperlink r:id="rId78" w:history="1">
        <w:r w:rsidR="00C86186" w:rsidRPr="0024736D">
          <w:rPr>
            <w:rStyle w:val="a8"/>
          </w:rPr>
          <w:t>http://kitap.tatar.ru/ogl/nlrt/nbrt_obr_2527330.pdf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79. Р</w:t>
      </w:r>
      <w:proofErr w:type="gramStart"/>
      <w:r>
        <w:t xml:space="preserve">2;   </w:t>
      </w:r>
      <w:proofErr w:type="gramEnd"/>
      <w:r>
        <w:t>К70</w:t>
      </w:r>
    </w:p>
    <w:p w:rsidR="005867FE" w:rsidRDefault="005867FE" w:rsidP="005867FE">
      <w:r>
        <w:t xml:space="preserve">    1793026-Л - од</w:t>
      </w:r>
    </w:p>
    <w:p w:rsidR="005867FE" w:rsidRDefault="005867FE" w:rsidP="005867FE">
      <w:r>
        <w:t xml:space="preserve">    Корчагин, Кирилл</w:t>
      </w:r>
    </w:p>
    <w:p w:rsidR="005867FE" w:rsidRDefault="005867FE" w:rsidP="005867FE">
      <w:r>
        <w:t xml:space="preserve">Все вещи </w:t>
      </w:r>
      <w:proofErr w:type="gramStart"/>
      <w:r>
        <w:t>мира :</w:t>
      </w:r>
      <w:proofErr w:type="gramEnd"/>
      <w:r>
        <w:t xml:space="preserve"> [книга стихотворений] / Кирилл Корчагин; [предисл. Галины Рымбу]. - </w:t>
      </w:r>
      <w:proofErr w:type="gramStart"/>
      <w:r>
        <w:t>Москва :</w:t>
      </w:r>
      <w:proofErr w:type="gramEnd"/>
      <w:r>
        <w:t xml:space="preserve"> Новое литературное обозрение, 2017. - 126, [4] </w:t>
      </w:r>
      <w:proofErr w:type="gramStart"/>
      <w:r>
        <w:t>с. :</w:t>
      </w:r>
      <w:proofErr w:type="gramEnd"/>
      <w:r>
        <w:t xml:space="preserve"> портр. - (НВП). - (Новая поэзия). - Библиогр. в подстроч. примеч. - Др. произведения авт. на обороте тит. </w:t>
      </w:r>
      <w:proofErr w:type="gramStart"/>
      <w:r>
        <w:t>л..</w:t>
      </w:r>
      <w:proofErr w:type="gramEnd"/>
      <w:r>
        <w:t xml:space="preserve"> - ISBN 978-5-4448-0677-</w:t>
      </w:r>
      <w:proofErr w:type="gramStart"/>
      <w:r>
        <w:t>7 :</w:t>
      </w:r>
      <w:proofErr w:type="gramEnd"/>
      <w:r>
        <w:t xml:space="preserve"> 231,00</w:t>
      </w:r>
    </w:p>
    <w:p w:rsidR="005867FE" w:rsidRDefault="005867FE" w:rsidP="005867FE">
      <w:r>
        <w:t xml:space="preserve">    Оглавление: </w:t>
      </w:r>
      <w:hyperlink r:id="rId79" w:history="1">
        <w:r w:rsidR="00C86186" w:rsidRPr="0024736D">
          <w:rPr>
            <w:rStyle w:val="a8"/>
          </w:rPr>
          <w:t>http://kitap.tatar.ru/ogl/nlrt/nbrt_obr_2542503.pdf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80. Р</w:t>
      </w:r>
      <w:proofErr w:type="gramStart"/>
      <w:r>
        <w:t xml:space="preserve">2;   </w:t>
      </w:r>
      <w:proofErr w:type="gramEnd"/>
      <w:r>
        <w:t>Л53</w:t>
      </w:r>
    </w:p>
    <w:p w:rsidR="005867FE" w:rsidRDefault="005867FE" w:rsidP="005867FE">
      <w:r>
        <w:t xml:space="preserve">    1793024-Л - од</w:t>
      </w:r>
    </w:p>
    <w:p w:rsidR="005867FE" w:rsidRDefault="005867FE" w:rsidP="005867FE">
      <w:r>
        <w:lastRenderedPageBreak/>
        <w:t xml:space="preserve">    Лехциер, Виталий Леонидович</w:t>
      </w:r>
    </w:p>
    <w:p w:rsidR="005867FE" w:rsidRDefault="005867FE" w:rsidP="005867FE">
      <w:r>
        <w:t xml:space="preserve">Своим ходом: после </w:t>
      </w:r>
      <w:proofErr w:type="gramStart"/>
      <w:r>
        <w:t>очевидцев :</w:t>
      </w:r>
      <w:proofErr w:type="gramEnd"/>
      <w:r>
        <w:t xml:space="preserve"> [стихи] / Виталий Лехциер; [предисл. Д. Ларионова ; послесл. Н. Савченковой]. - </w:t>
      </w:r>
      <w:proofErr w:type="gramStart"/>
      <w:r>
        <w:t>Москва :</w:t>
      </w:r>
      <w:proofErr w:type="gramEnd"/>
      <w:r>
        <w:t xml:space="preserve"> Новое литературное обозрение, 2019. - 184, [3] </w:t>
      </w:r>
      <w:proofErr w:type="gramStart"/>
      <w:r>
        <w:t>с. :</w:t>
      </w:r>
      <w:proofErr w:type="gramEnd"/>
      <w:r>
        <w:t xml:space="preserve"> портр. - (Серия "Новая поэзия"). - Библиогр. в подстроч. примеч. - На обороте тит. л. авт.: Виталий Лехциер, преп., д. филос. н., </w:t>
      </w:r>
      <w:proofErr w:type="gramStart"/>
      <w:r>
        <w:t>проф..</w:t>
      </w:r>
      <w:proofErr w:type="gramEnd"/>
      <w:r>
        <w:t xml:space="preserve"> - ISBN 978-5-4448-0949-</w:t>
      </w:r>
      <w:proofErr w:type="gramStart"/>
      <w:r>
        <w:t>5 :</w:t>
      </w:r>
      <w:proofErr w:type="gramEnd"/>
      <w:r>
        <w:t xml:space="preserve"> 266,00</w:t>
      </w:r>
    </w:p>
    <w:p w:rsidR="005867FE" w:rsidRDefault="005867FE" w:rsidP="005867FE">
      <w:r>
        <w:t xml:space="preserve">    Оглавление: </w:t>
      </w:r>
      <w:hyperlink r:id="rId80" w:history="1">
        <w:r w:rsidR="00C86186" w:rsidRPr="0024736D">
          <w:rPr>
            <w:rStyle w:val="a8"/>
          </w:rPr>
          <w:t>http://kitap.tatar.ru/ogl/nlrt/nbrt_obr_2542501.pdf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81. И(Амер</w:t>
      </w:r>
      <w:proofErr w:type="gramStart"/>
      <w:r>
        <w:t xml:space="preserve">);   </w:t>
      </w:r>
      <w:proofErr w:type="gramEnd"/>
      <w:r>
        <w:t>Р96</w:t>
      </w:r>
    </w:p>
    <w:p w:rsidR="005867FE" w:rsidRDefault="005867FE" w:rsidP="005867FE">
      <w:r>
        <w:t xml:space="preserve">    1788791-Л - од; 1788792-Л - аб; 1788793-Л - аб</w:t>
      </w:r>
    </w:p>
    <w:p w:rsidR="005867FE" w:rsidRDefault="005867FE" w:rsidP="005867FE">
      <w:r>
        <w:t xml:space="preserve">    Рэнд, Айн</w:t>
      </w:r>
    </w:p>
    <w:p w:rsidR="005867FE" w:rsidRDefault="005867FE" w:rsidP="005867FE">
      <w:r>
        <w:t xml:space="preserve">Мы </w:t>
      </w:r>
      <w:proofErr w:type="gramStart"/>
      <w:r>
        <w:t>живые :</w:t>
      </w:r>
      <w:proofErr w:type="gramEnd"/>
      <w:r>
        <w:t xml:space="preserve"> [роман] / Айн Рэнд; [пер. с англ. Д. В.  </w:t>
      </w:r>
      <w:proofErr w:type="gramStart"/>
      <w:r>
        <w:t>Костыгин ,</w:t>
      </w:r>
      <w:proofErr w:type="gramEnd"/>
      <w:r>
        <w:t xml:space="preserve"> С. А.  Костыгина]. - 8-е изд. - </w:t>
      </w:r>
      <w:proofErr w:type="gramStart"/>
      <w:r>
        <w:t>Москва :</w:t>
      </w:r>
      <w:proofErr w:type="gramEnd"/>
      <w:r>
        <w:t xml:space="preserve"> Альпина Паблишер, 2020. - 472 с. - Доп. тит. л. на англ. яз. - Загл. и авт. на яз. </w:t>
      </w:r>
      <w:proofErr w:type="gramStart"/>
      <w:r>
        <w:t>ориг.:</w:t>
      </w:r>
      <w:proofErr w:type="gramEnd"/>
      <w:r>
        <w:t xml:space="preserve"> We the living / Ayn Rand. - ISBN 978-5-9614-6746-8 (рус.). - ISBN 0-451-15860-1 (англ.</w:t>
      </w:r>
      <w:proofErr w:type="gramStart"/>
      <w:r>
        <w:t>) :</w:t>
      </w:r>
      <w:proofErr w:type="gramEnd"/>
      <w:r>
        <w:t xml:space="preserve"> 549,90</w:t>
      </w:r>
    </w:p>
    <w:p w:rsidR="005867FE" w:rsidRDefault="005867FE" w:rsidP="005867FE"/>
    <w:p w:rsidR="005867FE" w:rsidRDefault="005867FE" w:rsidP="005867FE">
      <w:r>
        <w:t>82. И(Амер</w:t>
      </w:r>
      <w:proofErr w:type="gramStart"/>
      <w:r>
        <w:t xml:space="preserve">);   </w:t>
      </w:r>
      <w:proofErr w:type="gramEnd"/>
      <w:r>
        <w:t>Р96</w:t>
      </w:r>
    </w:p>
    <w:p w:rsidR="005867FE" w:rsidRDefault="005867FE" w:rsidP="005867FE">
      <w:r>
        <w:t xml:space="preserve">    1788619-Л - од; 1788620-Л - аб; 1788621-Л - аб</w:t>
      </w:r>
    </w:p>
    <w:p w:rsidR="005867FE" w:rsidRDefault="005867FE" w:rsidP="005867FE">
      <w:r>
        <w:t xml:space="preserve">    Рэнд, Эйн</w:t>
      </w:r>
    </w:p>
    <w:p w:rsidR="005867FE" w:rsidRDefault="005867FE" w:rsidP="005867FE">
      <w:proofErr w:type="gramStart"/>
      <w:r>
        <w:t>Гимн :</w:t>
      </w:r>
      <w:proofErr w:type="gramEnd"/>
      <w:r>
        <w:t xml:space="preserve"> [повесть] / Айн Рэнд; [пер. с англ. Д. В. Костыгина]. - 9-е издание. - </w:t>
      </w:r>
      <w:proofErr w:type="gramStart"/>
      <w:r>
        <w:t>Москва :</w:t>
      </w:r>
      <w:proofErr w:type="gramEnd"/>
      <w:r>
        <w:t xml:space="preserve"> Альпина Паблишер, 2020. - 110, [1] с. - Заглавие и автор оригинала: Anthem / Ayn Rand. - ISBN 978-5-9614-6974-5 (рус.). - ISBN 1-57675-169-4 (англ.</w:t>
      </w:r>
      <w:proofErr w:type="gramStart"/>
      <w:r>
        <w:t>) :</w:t>
      </w:r>
      <w:proofErr w:type="gramEnd"/>
      <w:r>
        <w:t xml:space="preserve"> 270,40</w:t>
      </w:r>
    </w:p>
    <w:p w:rsidR="005867FE" w:rsidRDefault="005867FE" w:rsidP="005867FE"/>
    <w:p w:rsidR="005867FE" w:rsidRDefault="005867FE" w:rsidP="005867FE">
      <w:r>
        <w:t>83. И(Амер</w:t>
      </w:r>
      <w:proofErr w:type="gramStart"/>
      <w:r>
        <w:t xml:space="preserve">);   </w:t>
      </w:r>
      <w:proofErr w:type="gramEnd"/>
      <w:r>
        <w:t>С79</w:t>
      </w:r>
    </w:p>
    <w:p w:rsidR="005867FE" w:rsidRDefault="005867FE" w:rsidP="005867FE">
      <w:r>
        <w:t xml:space="preserve">    1787237-М - од</w:t>
      </w:r>
    </w:p>
    <w:p w:rsidR="005867FE" w:rsidRDefault="005867FE" w:rsidP="005867FE">
      <w:r>
        <w:t xml:space="preserve">    Стейнбек, Джон</w:t>
      </w:r>
    </w:p>
    <w:p w:rsidR="005867FE" w:rsidRDefault="005867FE" w:rsidP="005867FE">
      <w:r>
        <w:t xml:space="preserve">Гроздья </w:t>
      </w:r>
      <w:proofErr w:type="gramStart"/>
      <w:r>
        <w:t>гнева :</w:t>
      </w:r>
      <w:proofErr w:type="gramEnd"/>
      <w:r>
        <w:t xml:space="preserve"> роман / Джон Стейнбек; [пер. с англ. Н. Волжиной]. - Санкт-</w:t>
      </w:r>
      <w:proofErr w:type="gramStart"/>
      <w:r>
        <w:t>Петербург :</w:t>
      </w:r>
      <w:proofErr w:type="gramEnd"/>
      <w:r>
        <w:t xml:space="preserve"> Азбука, 2020. - 605, [1] с. - (Азбука-классика). - На обл. также: Лауреат Нобелевской премии. - ISBN 978-5-389-04994-</w:t>
      </w:r>
      <w:proofErr w:type="gramStart"/>
      <w:r>
        <w:t>9 :</w:t>
      </w:r>
      <w:proofErr w:type="gramEnd"/>
      <w:r>
        <w:t xml:space="preserve"> 215,80</w:t>
      </w:r>
    </w:p>
    <w:p w:rsidR="005867FE" w:rsidRDefault="005867FE" w:rsidP="005867FE"/>
    <w:p w:rsidR="005867FE" w:rsidRDefault="005867FE" w:rsidP="005867FE">
      <w:r>
        <w:t>84. И(Амер</w:t>
      </w:r>
      <w:proofErr w:type="gramStart"/>
      <w:r>
        <w:t xml:space="preserve">);   </w:t>
      </w:r>
      <w:proofErr w:type="gramEnd"/>
      <w:r>
        <w:t>С82</w:t>
      </w:r>
    </w:p>
    <w:p w:rsidR="005867FE" w:rsidRDefault="005867FE" w:rsidP="005867FE">
      <w:r>
        <w:t xml:space="preserve">    1785629-Л - аб; 1785630-Л - аб; 1785631-Л - аб; 1785632-Л - аб; 1785633-Л - аб</w:t>
      </w:r>
    </w:p>
    <w:p w:rsidR="005867FE" w:rsidRDefault="005867FE" w:rsidP="005867FE">
      <w:r>
        <w:t xml:space="preserve">    Стори, Стефани</w:t>
      </w:r>
    </w:p>
    <w:p w:rsidR="005867FE" w:rsidRDefault="005867FE" w:rsidP="005867FE">
      <w:r>
        <w:t xml:space="preserve">Камень </w:t>
      </w:r>
      <w:proofErr w:type="gramStart"/>
      <w:r>
        <w:t>Дуччо :</w:t>
      </w:r>
      <w:proofErr w:type="gramEnd"/>
      <w:r>
        <w:t xml:space="preserve"> роман [о соперничестве Леонардо да Винчи и Микеланджело Буонарроти] / С. Стори; пер. с англ. Елены Лалаян. - </w:t>
      </w:r>
      <w:proofErr w:type="gramStart"/>
      <w:r>
        <w:t>Москва :</w:t>
      </w:r>
      <w:proofErr w:type="gramEnd"/>
      <w:r>
        <w:t xml:space="preserve"> Манн, Иванов и Фербер, 2020. - 382, [1] c. - Доп. тит. л. на англ. </w:t>
      </w:r>
      <w:proofErr w:type="gramStart"/>
      <w:r>
        <w:t>яз..</w:t>
      </w:r>
      <w:proofErr w:type="gramEnd"/>
      <w:r>
        <w:t xml:space="preserve"> - ISBN 978-5-00146-354-</w:t>
      </w:r>
      <w:proofErr w:type="gramStart"/>
      <w:r>
        <w:t>2 :</w:t>
      </w:r>
      <w:proofErr w:type="gramEnd"/>
      <w:r>
        <w:t xml:space="preserve"> 777,60</w:t>
      </w:r>
    </w:p>
    <w:p w:rsidR="005867FE" w:rsidRDefault="005867FE" w:rsidP="005867FE">
      <w:r>
        <w:t xml:space="preserve">    Оглавление: </w:t>
      </w:r>
      <w:hyperlink r:id="rId81" w:history="1">
        <w:r w:rsidR="00C86186" w:rsidRPr="0024736D">
          <w:rPr>
            <w:rStyle w:val="a8"/>
          </w:rPr>
          <w:t>http://kitap.tatar.ru/ogl/nlrt/nbrt_obr_2540116.pdf</w:t>
        </w:r>
      </w:hyperlink>
    </w:p>
    <w:p w:rsidR="00C86186" w:rsidRDefault="00C86186" w:rsidP="005867FE"/>
    <w:p w:rsidR="005867FE" w:rsidRDefault="005867FE" w:rsidP="005867FE"/>
    <w:p w:rsidR="005867FE" w:rsidRDefault="005867FE" w:rsidP="005867FE">
      <w:r>
        <w:t>85. Р</w:t>
      </w:r>
      <w:proofErr w:type="gramStart"/>
      <w:r>
        <w:t xml:space="preserve">2;   </w:t>
      </w:r>
      <w:proofErr w:type="gramEnd"/>
      <w:r>
        <w:t>Ш33</w:t>
      </w:r>
    </w:p>
    <w:p w:rsidR="005867FE" w:rsidRDefault="005867FE" w:rsidP="005867FE">
      <w:r>
        <w:t xml:space="preserve">    1793025-Л - од</w:t>
      </w:r>
    </w:p>
    <w:p w:rsidR="005867FE" w:rsidRDefault="005867FE" w:rsidP="005867FE">
      <w:r>
        <w:t xml:space="preserve">    Шваб, Леонид</w:t>
      </w:r>
    </w:p>
    <w:p w:rsidR="005867FE" w:rsidRDefault="005867FE" w:rsidP="005867FE">
      <w:r>
        <w:t xml:space="preserve">Ваш </w:t>
      </w:r>
      <w:proofErr w:type="gramStart"/>
      <w:r>
        <w:t>Николай :</w:t>
      </w:r>
      <w:proofErr w:type="gramEnd"/>
      <w:r>
        <w:t xml:space="preserve"> [стихотворения] / Леонид Шваб; [вступ. ст. Б. Филановского]. - </w:t>
      </w:r>
      <w:proofErr w:type="gramStart"/>
      <w:r>
        <w:t>Москва :</w:t>
      </w:r>
      <w:proofErr w:type="gramEnd"/>
      <w:r>
        <w:t xml:space="preserve"> Новое литературное обозрение, 2015. - 114, [4] </w:t>
      </w:r>
      <w:proofErr w:type="gramStart"/>
      <w:r>
        <w:t>с. :</w:t>
      </w:r>
      <w:proofErr w:type="gramEnd"/>
      <w:r>
        <w:t xml:space="preserve"> портр. - (Новая поэзия</w:t>
      </w:r>
      <w:proofErr w:type="gramStart"/>
      <w:r>
        <w:t>)..</w:t>
      </w:r>
      <w:proofErr w:type="gramEnd"/>
      <w:r>
        <w:t xml:space="preserve"> - ISBN 978-5-4448-0501-</w:t>
      </w:r>
      <w:proofErr w:type="gramStart"/>
      <w:r>
        <w:t>5 :</w:t>
      </w:r>
      <w:proofErr w:type="gramEnd"/>
      <w:r>
        <w:t xml:space="preserve"> 243,00</w:t>
      </w:r>
    </w:p>
    <w:p w:rsidR="005867FE" w:rsidRDefault="005867FE" w:rsidP="005867FE">
      <w:r>
        <w:t xml:space="preserve">    Оглавление: </w:t>
      </w:r>
      <w:hyperlink r:id="rId82" w:history="1">
        <w:r w:rsidR="00C86186" w:rsidRPr="0024736D">
          <w:rPr>
            <w:rStyle w:val="a8"/>
          </w:rPr>
          <w:t>http://kitap.tatar.ru/ogl/nlrt/nbrt_obr_2542502.pdf</w:t>
        </w:r>
      </w:hyperlink>
    </w:p>
    <w:p w:rsidR="00C86186" w:rsidRDefault="00C86186" w:rsidP="005867FE"/>
    <w:p w:rsidR="005867FE" w:rsidRDefault="005867FE" w:rsidP="005867FE"/>
    <w:p w:rsidR="00223152" w:rsidRDefault="00223152" w:rsidP="005867FE"/>
    <w:p w:rsidR="00223152" w:rsidRDefault="00223152" w:rsidP="00223152">
      <w:pPr>
        <w:pStyle w:val="1"/>
      </w:pPr>
      <w:bookmarkStart w:id="15" w:name="_Toc59178681"/>
      <w:r>
        <w:lastRenderedPageBreak/>
        <w:t>Искусство. Искусствознание. (ББК 85)</w:t>
      </w:r>
      <w:bookmarkEnd w:id="15"/>
    </w:p>
    <w:p w:rsidR="00223152" w:rsidRDefault="00223152" w:rsidP="00223152">
      <w:pPr>
        <w:pStyle w:val="1"/>
      </w:pPr>
    </w:p>
    <w:p w:rsidR="00223152" w:rsidRDefault="00223152" w:rsidP="00223152">
      <w:r>
        <w:t>86. 85.14;   E96</w:t>
      </w:r>
    </w:p>
    <w:p w:rsidR="00223152" w:rsidRDefault="00223152" w:rsidP="00223152">
      <w:r>
        <w:t xml:space="preserve">    1783230-Л - од</w:t>
      </w:r>
    </w:p>
    <w:p w:rsidR="00223152" w:rsidRDefault="00223152" w:rsidP="00223152">
      <w:r>
        <w:t xml:space="preserve">    EwaGlos. Европейский иллюстрированный словарь терминов охраны и восстановления монументальной живописи и архитектурных поверхностей = EwaGlos. European Illustrated Glossary of Conservation Terms far Vall Painting and Archifectural </w:t>
      </w:r>
      <w:proofErr w:type="gramStart"/>
      <w:r>
        <w:t>Surfaces :</w:t>
      </w:r>
      <w:proofErr w:type="gramEnd"/>
      <w:r>
        <w:t xml:space="preserve"> русские переводы английских дефиниций с соответствиями на арабском, болгарском, венгерском, испанском, итальянском, немецком, персидском, польском, румынском, турецком, французском, хорватском и японском языках / науч. ред.: Анжела Вайер, Пилар Раиг Пиказо, Даниэль. Пол [и др.]; ред. рус. пер. Юлия Грибер. - </w:t>
      </w:r>
      <w:proofErr w:type="gramStart"/>
      <w:r>
        <w:t>Москва :</w:t>
      </w:r>
      <w:proofErr w:type="gramEnd"/>
      <w:r>
        <w:t xml:space="preserve"> Согласие, 2020. - 266 </w:t>
      </w:r>
      <w:proofErr w:type="gramStart"/>
      <w:r>
        <w:t>с. :</w:t>
      </w:r>
      <w:proofErr w:type="gramEnd"/>
      <w:r>
        <w:t xml:space="preserve"> цв. ил. - Библиогр.: с. 246-266. - Предм. </w:t>
      </w:r>
      <w:proofErr w:type="gramStart"/>
      <w:r>
        <w:t>указатели :</w:t>
      </w:r>
      <w:proofErr w:type="gramEnd"/>
      <w:r>
        <w:t xml:space="preserve"> с. 216-245. - Парал. тит. л. на англ. </w:t>
      </w:r>
      <w:proofErr w:type="gramStart"/>
      <w:r>
        <w:t>яз..</w:t>
      </w:r>
      <w:proofErr w:type="gramEnd"/>
      <w:r>
        <w:t xml:space="preserve"> - ISBN 978-5-907038-42-</w:t>
      </w:r>
      <w:proofErr w:type="gramStart"/>
      <w:r>
        <w:t>4 :</w:t>
      </w:r>
      <w:proofErr w:type="gramEnd"/>
      <w:r>
        <w:t xml:space="preserve"> 270,00</w:t>
      </w:r>
    </w:p>
    <w:p w:rsidR="00223152" w:rsidRDefault="00223152" w:rsidP="00223152">
      <w:r>
        <w:t xml:space="preserve">    Оглавление: </w:t>
      </w:r>
      <w:hyperlink r:id="rId83" w:history="1">
        <w:r w:rsidR="00C86186" w:rsidRPr="0024736D">
          <w:rPr>
            <w:rStyle w:val="a8"/>
          </w:rPr>
          <w:t>http://kitap.tatar.ru/ogl/nlrt/nbrt_obr_2527883.pdf</w:t>
        </w:r>
      </w:hyperlink>
    </w:p>
    <w:p w:rsidR="00C86186" w:rsidRDefault="00C86186" w:rsidP="00223152"/>
    <w:p w:rsidR="00223152" w:rsidRDefault="00223152" w:rsidP="00223152"/>
    <w:p w:rsidR="00223152" w:rsidRDefault="00223152" w:rsidP="00223152">
      <w:r>
        <w:t>87. 85.31;   Б64</w:t>
      </w:r>
    </w:p>
    <w:p w:rsidR="00223152" w:rsidRDefault="00223152" w:rsidP="00223152">
      <w:r>
        <w:t xml:space="preserve">    1790437-Л - од; 1790438-Л - аб; 1790439-Л - аб</w:t>
      </w:r>
    </w:p>
    <w:p w:rsidR="00223152" w:rsidRDefault="00223152" w:rsidP="00223152">
      <w:r>
        <w:t xml:space="preserve">    Бирн, Дэвид</w:t>
      </w:r>
    </w:p>
    <w:p w:rsidR="00223152" w:rsidRDefault="00223152" w:rsidP="00223152">
      <w:r>
        <w:t xml:space="preserve">Как работает музыка / Дэвид Бирн; перевод с английского Евгения Искольского. - </w:t>
      </w:r>
      <w:proofErr w:type="gramStart"/>
      <w:r>
        <w:t>Москва :</w:t>
      </w:r>
      <w:proofErr w:type="gramEnd"/>
      <w:r>
        <w:t xml:space="preserve"> Альпина нон-фикшн, 2020. - 398 </w:t>
      </w:r>
      <w:proofErr w:type="gramStart"/>
      <w:r>
        <w:t>с. :</w:t>
      </w:r>
      <w:proofErr w:type="gramEnd"/>
      <w:r>
        <w:t xml:space="preserve"> ил., цв. ил., портр. - </w:t>
      </w:r>
      <w:proofErr w:type="gramStart"/>
      <w:r>
        <w:t>Библиогр.:</w:t>
      </w:r>
      <w:proofErr w:type="gramEnd"/>
      <w:r>
        <w:t xml:space="preserve"> с. 389-391. - </w:t>
      </w:r>
      <w:proofErr w:type="gramStart"/>
      <w:r>
        <w:t>Дискогр.:</w:t>
      </w:r>
      <w:proofErr w:type="gramEnd"/>
      <w:r>
        <w:t xml:space="preserve"> с. 392-396. - Загл</w:t>
      </w:r>
      <w:proofErr w:type="gramStart"/>
      <w:r>
        <w:t>.</w:t>
      </w:r>
      <w:proofErr w:type="gramEnd"/>
      <w:r>
        <w:t xml:space="preserve"> и авт. ориг: How music works / David Byrne. - Об авторе в конце </w:t>
      </w:r>
      <w:proofErr w:type="gramStart"/>
      <w:r>
        <w:t>кн..</w:t>
      </w:r>
      <w:proofErr w:type="gramEnd"/>
      <w:r>
        <w:t xml:space="preserve"> - ISBN 978-5-00139-194-</w:t>
      </w:r>
      <w:proofErr w:type="gramStart"/>
      <w:r>
        <w:t>4 :</w:t>
      </w:r>
      <w:proofErr w:type="gramEnd"/>
      <w:r>
        <w:t xml:space="preserve"> 969,80</w:t>
      </w:r>
    </w:p>
    <w:p w:rsidR="00223152" w:rsidRDefault="00223152" w:rsidP="00223152">
      <w:r>
        <w:t xml:space="preserve">    Оглавление: </w:t>
      </w:r>
      <w:hyperlink r:id="rId84" w:history="1">
        <w:r w:rsidR="00C86186" w:rsidRPr="0024736D">
          <w:rPr>
            <w:rStyle w:val="a8"/>
          </w:rPr>
          <w:t>http://kitap.tatar.ru/ogl/nlrt/nbrt_obr_2541209.pdf</w:t>
        </w:r>
      </w:hyperlink>
    </w:p>
    <w:p w:rsidR="00C86186" w:rsidRDefault="00C86186" w:rsidP="00223152"/>
    <w:p w:rsidR="00223152" w:rsidRDefault="00223152" w:rsidP="00223152"/>
    <w:p w:rsidR="00223152" w:rsidRDefault="00223152" w:rsidP="00223152">
      <w:r>
        <w:t>88. 85.10;   В88</w:t>
      </w:r>
    </w:p>
    <w:p w:rsidR="00223152" w:rsidRDefault="00223152" w:rsidP="00223152">
      <w:r>
        <w:t xml:space="preserve">    1783624-Л - од</w:t>
      </w:r>
    </w:p>
    <w:p w:rsidR="00223152" w:rsidRDefault="00223152" w:rsidP="00223152">
      <w:r>
        <w:t xml:space="preserve">    Вудфорд, Сьюзен</w:t>
      </w:r>
    </w:p>
    <w:p w:rsidR="00223152" w:rsidRDefault="00223152" w:rsidP="00223152">
      <w:r>
        <w:t xml:space="preserve">Античное искусство / Сьюзен Вудфорд; пер. Ю. Евсеевой. - </w:t>
      </w:r>
      <w:proofErr w:type="gramStart"/>
      <w:r>
        <w:t>Москва :</w:t>
      </w:r>
      <w:proofErr w:type="gramEnd"/>
      <w:r>
        <w:t xml:space="preserve"> Ад Маргинем Пресс, 2020. - 175 </w:t>
      </w:r>
      <w:proofErr w:type="gramStart"/>
      <w:r>
        <w:t>с. :</w:t>
      </w:r>
      <w:proofErr w:type="gramEnd"/>
      <w:r>
        <w:t xml:space="preserve"> ил. - (Основы искусства). - </w:t>
      </w:r>
      <w:proofErr w:type="gramStart"/>
      <w:r>
        <w:t>Библиогр.:</w:t>
      </w:r>
      <w:proofErr w:type="gramEnd"/>
      <w:r>
        <w:t xml:space="preserve"> с. 171. - ISBN 978-5-91103-534-1. - ISBN 978-5-4330-0148-</w:t>
      </w:r>
      <w:proofErr w:type="gramStart"/>
      <w:r>
        <w:t>0 :</w:t>
      </w:r>
      <w:proofErr w:type="gramEnd"/>
      <w:r>
        <w:t xml:space="preserve"> 800,00</w:t>
      </w:r>
    </w:p>
    <w:p w:rsidR="00223152" w:rsidRDefault="00223152" w:rsidP="00223152">
      <w:r>
        <w:t xml:space="preserve">    Оглавление: </w:t>
      </w:r>
      <w:hyperlink r:id="rId85" w:history="1">
        <w:r w:rsidR="00C86186" w:rsidRPr="0024736D">
          <w:rPr>
            <w:rStyle w:val="a8"/>
          </w:rPr>
          <w:t>http://kitap.tatar.ru/ogl/nlrt/nbrt_obr_2527727.pdf</w:t>
        </w:r>
      </w:hyperlink>
    </w:p>
    <w:p w:rsidR="00C86186" w:rsidRDefault="00C86186" w:rsidP="00223152"/>
    <w:p w:rsidR="00223152" w:rsidRDefault="00223152" w:rsidP="00223152"/>
    <w:p w:rsidR="00223152" w:rsidRDefault="00223152" w:rsidP="00223152">
      <w:r>
        <w:t>89. 85.37;   О-66</w:t>
      </w:r>
    </w:p>
    <w:p w:rsidR="00223152" w:rsidRDefault="00223152" w:rsidP="00223152">
      <w:r>
        <w:t xml:space="preserve">    1784900-Л - оис; 1787049-Л - оис</w:t>
      </w:r>
    </w:p>
    <w:p w:rsidR="00223152" w:rsidRDefault="00223152" w:rsidP="00223152">
      <w:r>
        <w:t xml:space="preserve">    Орлова, Любовь </w:t>
      </w:r>
      <w:proofErr w:type="gramStart"/>
      <w:r>
        <w:t>Петровна( актриса</w:t>
      </w:r>
      <w:proofErr w:type="gramEnd"/>
      <w:r>
        <w:t>)</w:t>
      </w:r>
    </w:p>
    <w:p w:rsidR="00223152" w:rsidRDefault="00223152" w:rsidP="00223152">
      <w:r>
        <w:t xml:space="preserve">Жизнь, рассказанная ею самой / Любовь Орлова. - </w:t>
      </w:r>
      <w:proofErr w:type="gramStart"/>
      <w:r>
        <w:t>Москва :</w:t>
      </w:r>
      <w:proofErr w:type="gramEnd"/>
      <w:r>
        <w:t xml:space="preserve"> Яуза-пресс, 2020. - 251 с., [8] л. </w:t>
      </w:r>
      <w:proofErr w:type="gramStart"/>
      <w:r>
        <w:t>фот.,</w:t>
      </w:r>
      <w:proofErr w:type="gramEnd"/>
      <w:r>
        <w:t xml:space="preserve"> портр.; 22. - (Уникальная автобиография женщины-эпохи). - Фильмы, в которых снялась Любовь Орлова: 251-252. - ISBN 978-5-9955-1027-</w:t>
      </w:r>
      <w:proofErr w:type="gramStart"/>
      <w:r>
        <w:t>7 :</w:t>
      </w:r>
      <w:proofErr w:type="gramEnd"/>
      <w:r>
        <w:t xml:space="preserve"> 536,91</w:t>
      </w:r>
    </w:p>
    <w:p w:rsidR="00223152" w:rsidRDefault="00223152" w:rsidP="00223152">
      <w:r>
        <w:t xml:space="preserve">    Оглавление: </w:t>
      </w:r>
      <w:hyperlink r:id="rId86" w:history="1">
        <w:r w:rsidR="00C86186" w:rsidRPr="0024736D">
          <w:rPr>
            <w:rStyle w:val="a8"/>
          </w:rPr>
          <w:t>http://kitap.tatar.ru/ogl/nlrt/nbrt_obr_2533492.pdf</w:t>
        </w:r>
      </w:hyperlink>
    </w:p>
    <w:p w:rsidR="00C86186" w:rsidRDefault="00C86186" w:rsidP="00223152"/>
    <w:p w:rsidR="00223152" w:rsidRDefault="00223152" w:rsidP="00223152"/>
    <w:p w:rsidR="00223152" w:rsidRDefault="00223152" w:rsidP="00223152">
      <w:r>
        <w:t>90. 85.31;   П30</w:t>
      </w:r>
    </w:p>
    <w:p w:rsidR="00223152" w:rsidRDefault="00223152" w:rsidP="00223152">
      <w:r>
        <w:t xml:space="preserve">    1789023-Л - од</w:t>
      </w:r>
    </w:p>
    <w:p w:rsidR="00223152" w:rsidRDefault="00223152" w:rsidP="00223152">
      <w:r>
        <w:t xml:space="preserve">    Петров, Павел Владимирович</w:t>
      </w:r>
    </w:p>
    <w:p w:rsidR="00223152" w:rsidRDefault="00223152" w:rsidP="00223152">
      <w:r>
        <w:t xml:space="preserve">Играем песни на </w:t>
      </w:r>
      <w:proofErr w:type="gramStart"/>
      <w:r>
        <w:t>гитаре :</w:t>
      </w:r>
      <w:proofErr w:type="gramEnd"/>
      <w:r>
        <w:t xml:space="preserve"> безнотный метод : всего 8 аккордов / П. В. Петров. - Ростов-на-</w:t>
      </w:r>
      <w:proofErr w:type="gramStart"/>
      <w:r>
        <w:t>Дону :</w:t>
      </w:r>
      <w:proofErr w:type="gramEnd"/>
      <w:r>
        <w:t xml:space="preserve"> Феникс, 2019. - 224 </w:t>
      </w:r>
      <w:proofErr w:type="gramStart"/>
      <w:r>
        <w:t>с. :</w:t>
      </w:r>
      <w:proofErr w:type="gramEnd"/>
      <w:r>
        <w:t xml:space="preserve"> нот. - (Без проблем</w:t>
      </w:r>
      <w:proofErr w:type="gramStart"/>
      <w:r>
        <w:t>)..</w:t>
      </w:r>
      <w:proofErr w:type="gramEnd"/>
      <w:r>
        <w:t xml:space="preserve"> - ISBN 978-5-222-32155-</w:t>
      </w:r>
      <w:proofErr w:type="gramStart"/>
      <w:r>
        <w:t>3 :</w:t>
      </w:r>
      <w:proofErr w:type="gramEnd"/>
      <w:r>
        <w:t xml:space="preserve"> 278,30</w:t>
      </w:r>
    </w:p>
    <w:p w:rsidR="00223152" w:rsidRDefault="00223152" w:rsidP="00223152">
      <w:r>
        <w:t xml:space="preserve">    Оглавление: </w:t>
      </w:r>
      <w:hyperlink r:id="rId87" w:history="1">
        <w:r w:rsidR="00C86186" w:rsidRPr="0024736D">
          <w:rPr>
            <w:rStyle w:val="a8"/>
          </w:rPr>
          <w:t>http://kitap.tatar.ru/ogl/nlrt/nbrt_obr_2537817.pdf</w:t>
        </w:r>
      </w:hyperlink>
    </w:p>
    <w:p w:rsidR="00C86186" w:rsidRDefault="00C86186" w:rsidP="00223152"/>
    <w:p w:rsidR="00223152" w:rsidRDefault="00223152" w:rsidP="00223152"/>
    <w:p w:rsidR="00624240" w:rsidRDefault="00624240" w:rsidP="00223152"/>
    <w:p w:rsidR="00624240" w:rsidRDefault="00624240" w:rsidP="00624240">
      <w:pPr>
        <w:pStyle w:val="1"/>
      </w:pPr>
      <w:bookmarkStart w:id="16" w:name="_Toc59178682"/>
      <w:r>
        <w:t>Философские науки. (ББК 87)</w:t>
      </w:r>
      <w:bookmarkEnd w:id="16"/>
    </w:p>
    <w:p w:rsidR="00624240" w:rsidRDefault="00624240" w:rsidP="00624240">
      <w:pPr>
        <w:pStyle w:val="1"/>
      </w:pPr>
    </w:p>
    <w:p w:rsidR="00624240" w:rsidRDefault="00624240" w:rsidP="00624240">
      <w:r>
        <w:t>91. 87.6;   А95</w:t>
      </w:r>
    </w:p>
    <w:p w:rsidR="00624240" w:rsidRDefault="00624240" w:rsidP="00624240">
      <w:r>
        <w:t xml:space="preserve">    1784685-Л - кх; 1784686-Л - кх; 1784687-Л - кх</w:t>
      </w:r>
    </w:p>
    <w:p w:rsidR="00624240" w:rsidRDefault="00624240" w:rsidP="00624240">
      <w:r>
        <w:t xml:space="preserve">    Ахметзянова, Регина Ринатовна</w:t>
      </w:r>
    </w:p>
    <w:p w:rsidR="00624240" w:rsidRDefault="00624240" w:rsidP="00624240">
      <w:r>
        <w:t xml:space="preserve">Проблема отчуждения в "проекте" общества </w:t>
      </w:r>
      <w:proofErr w:type="gramStart"/>
      <w:r>
        <w:t>модерна :</w:t>
      </w:r>
      <w:proofErr w:type="gramEnd"/>
      <w:r>
        <w:t xml:space="preserve"> [монография] / Р. Р. Ахметзянова. - </w:t>
      </w:r>
      <w:proofErr w:type="gramStart"/>
      <w:r>
        <w:t>Казань :</w:t>
      </w:r>
      <w:proofErr w:type="gramEnd"/>
      <w:r>
        <w:t xml:space="preserve"> КГУКИ, 2010. - 147 с. - </w:t>
      </w:r>
      <w:proofErr w:type="gramStart"/>
      <w:r>
        <w:t>Библиогр.:</w:t>
      </w:r>
      <w:proofErr w:type="gramEnd"/>
      <w:r>
        <w:t xml:space="preserve"> с. 143-146. - ISBN 978-5-9960-0042-</w:t>
      </w:r>
      <w:proofErr w:type="gramStart"/>
      <w:r>
        <w:t>5 :</w:t>
      </w:r>
      <w:proofErr w:type="gramEnd"/>
      <w:r>
        <w:t xml:space="preserve"> 100,00</w:t>
      </w:r>
    </w:p>
    <w:p w:rsidR="00624240" w:rsidRDefault="00624240" w:rsidP="00624240">
      <w:r>
        <w:t xml:space="preserve">    Оглавление: </w:t>
      </w:r>
      <w:hyperlink r:id="rId88" w:history="1">
        <w:r w:rsidR="00C86186" w:rsidRPr="0024736D">
          <w:rPr>
            <w:rStyle w:val="a8"/>
          </w:rPr>
          <w:t>http://kitap.tatar.ru/ogl/nlrt/nbrt_obr_2531498.pdf</w:t>
        </w:r>
      </w:hyperlink>
    </w:p>
    <w:p w:rsidR="00C86186" w:rsidRDefault="00C86186" w:rsidP="00624240"/>
    <w:p w:rsidR="00624240" w:rsidRDefault="00624240" w:rsidP="00624240"/>
    <w:p w:rsidR="00624240" w:rsidRDefault="00624240" w:rsidP="00624240">
      <w:r>
        <w:t>92</w:t>
      </w:r>
      <w:proofErr w:type="gramStart"/>
      <w:r>
        <w:t>. ;</w:t>
      </w:r>
      <w:proofErr w:type="gramEnd"/>
      <w:r>
        <w:t xml:space="preserve">   Б90</w:t>
      </w:r>
    </w:p>
    <w:p w:rsidR="00624240" w:rsidRDefault="00624240" w:rsidP="00624240">
      <w:r>
        <w:t xml:space="preserve">    1790489-Л - од; 1790490-Л - аб; 1790491-Л - аб</w:t>
      </w:r>
    </w:p>
    <w:p w:rsidR="00624240" w:rsidRDefault="00624240" w:rsidP="00624240">
      <w:r>
        <w:t xml:space="preserve">    Буайе, Паскаль</w:t>
      </w:r>
    </w:p>
    <w:p w:rsidR="00624240" w:rsidRPr="00624240" w:rsidRDefault="00624240" w:rsidP="00624240">
      <w:pPr>
        <w:rPr>
          <w:lang w:val="en-US"/>
        </w:rPr>
      </w:pPr>
      <w:r>
        <w:t xml:space="preserve">Объясняя </w:t>
      </w:r>
      <w:proofErr w:type="gramStart"/>
      <w:r>
        <w:t>религию :</w:t>
      </w:r>
      <w:proofErr w:type="gramEnd"/>
      <w:r>
        <w:t xml:space="preserve"> природа религиозного мышления / Паскаль Буайе; перевод с французского [М. Десятовой]. - 2-е изд. - </w:t>
      </w:r>
      <w:proofErr w:type="gramStart"/>
      <w:r>
        <w:t>Москва :</w:t>
      </w:r>
      <w:proofErr w:type="gramEnd"/>
      <w:r>
        <w:t xml:space="preserve"> Альпина нон-фикшн, 2020. - 494 с. - </w:t>
      </w:r>
      <w:proofErr w:type="gramStart"/>
      <w:r>
        <w:t>Библиогр.:</w:t>
      </w:r>
      <w:proofErr w:type="gramEnd"/>
      <w:r>
        <w:t xml:space="preserve"> с. 463-485. - </w:t>
      </w:r>
      <w:proofErr w:type="gramStart"/>
      <w:r>
        <w:t>Предм.-</w:t>
      </w:r>
      <w:proofErr w:type="gramEnd"/>
      <w:r>
        <w:t xml:space="preserve">имен. указ.: с. 487-494. - Загл. и авт. </w:t>
      </w:r>
      <w:proofErr w:type="gramStart"/>
      <w:r>
        <w:t>ориг.:</w:t>
      </w:r>
      <w:proofErr w:type="gramEnd"/>
      <w:r>
        <w:t xml:space="preserve"> Et L`Homme Crea les Dieux. </w:t>
      </w:r>
      <w:r w:rsidRPr="00624240">
        <w:rPr>
          <w:lang w:val="en-US"/>
        </w:rPr>
        <w:t xml:space="preserve">Comment Expliquer la Religion / Pascal Boyer. - </w:t>
      </w:r>
      <w:r>
        <w:t>Доп</w:t>
      </w:r>
      <w:r w:rsidRPr="00624240">
        <w:rPr>
          <w:lang w:val="en-US"/>
        </w:rPr>
        <w:t xml:space="preserve">. </w:t>
      </w:r>
      <w:r>
        <w:t>тит</w:t>
      </w:r>
      <w:r w:rsidRPr="00624240">
        <w:rPr>
          <w:lang w:val="en-US"/>
        </w:rPr>
        <w:t xml:space="preserve">. </w:t>
      </w:r>
      <w:r>
        <w:t>л</w:t>
      </w:r>
      <w:r w:rsidRPr="00624240">
        <w:rPr>
          <w:lang w:val="en-US"/>
        </w:rPr>
        <w:t xml:space="preserve">. </w:t>
      </w:r>
      <w:r>
        <w:t>фр</w:t>
      </w:r>
      <w:r w:rsidRPr="00624240">
        <w:rPr>
          <w:lang w:val="en-US"/>
        </w:rPr>
        <w:t>.. - ISBN 978-5-91671-868-3 (</w:t>
      </w:r>
      <w:r>
        <w:t>рус</w:t>
      </w:r>
      <w:r w:rsidRPr="00624240">
        <w:rPr>
          <w:lang w:val="en-US"/>
        </w:rPr>
        <w:t>.). - ISBN 978-2-07-042695-9 (</w:t>
      </w:r>
      <w:r>
        <w:t>фр</w:t>
      </w:r>
      <w:r w:rsidRPr="00624240">
        <w:rPr>
          <w:lang w:val="en-US"/>
        </w:rPr>
        <w:t>.</w:t>
      </w:r>
      <w:proofErr w:type="gramStart"/>
      <w:r w:rsidRPr="00624240">
        <w:rPr>
          <w:lang w:val="en-US"/>
        </w:rPr>
        <w:t>) :</w:t>
      </w:r>
      <w:proofErr w:type="gramEnd"/>
      <w:r w:rsidRPr="00624240">
        <w:rPr>
          <w:lang w:val="en-US"/>
        </w:rPr>
        <w:t xml:space="preserve"> 643,50</w:t>
      </w:r>
    </w:p>
    <w:p w:rsidR="00624240" w:rsidRDefault="00624240" w:rsidP="00624240">
      <w:r w:rsidRPr="00C86186">
        <w:t xml:space="preserve">    </w:t>
      </w:r>
      <w:r>
        <w:t xml:space="preserve">Оглавление: </w:t>
      </w:r>
      <w:hyperlink r:id="rId89" w:history="1">
        <w:r w:rsidR="00C86186" w:rsidRPr="0024736D">
          <w:rPr>
            <w:rStyle w:val="a8"/>
          </w:rPr>
          <w:t>http://kitap.tatar.ru/ogl/nlrt/nbrt_obr_2541141.pdf</w:t>
        </w:r>
      </w:hyperlink>
    </w:p>
    <w:p w:rsidR="00C86186" w:rsidRDefault="00C86186" w:rsidP="00624240"/>
    <w:p w:rsidR="00624240" w:rsidRDefault="00624240" w:rsidP="00624240"/>
    <w:p w:rsidR="0021126C" w:rsidRDefault="0021126C" w:rsidP="00624240"/>
    <w:p w:rsidR="0021126C" w:rsidRDefault="0021126C" w:rsidP="0021126C">
      <w:pPr>
        <w:pStyle w:val="1"/>
      </w:pPr>
      <w:bookmarkStart w:id="17" w:name="_Toc59178683"/>
      <w:r>
        <w:t>Психология. (ББК 88)</w:t>
      </w:r>
      <w:bookmarkEnd w:id="17"/>
    </w:p>
    <w:p w:rsidR="0021126C" w:rsidRDefault="0021126C" w:rsidP="0021126C">
      <w:pPr>
        <w:pStyle w:val="1"/>
      </w:pPr>
    </w:p>
    <w:p w:rsidR="0021126C" w:rsidRDefault="0021126C" w:rsidP="0021126C">
      <w:r>
        <w:t>93. 88.56;   П27</w:t>
      </w:r>
    </w:p>
    <w:p w:rsidR="0021126C" w:rsidRDefault="0021126C" w:rsidP="0021126C">
      <w:r>
        <w:t xml:space="preserve">    1790297-Л - од; 1790296-Л - аб; 1790295-Л - аб</w:t>
      </w:r>
    </w:p>
    <w:p w:rsidR="0021126C" w:rsidRDefault="0021126C" w:rsidP="0021126C">
      <w:r>
        <w:t xml:space="preserve">    </w:t>
      </w:r>
      <w:proofErr w:type="gramStart"/>
      <w:r>
        <w:t>Переговоры :</w:t>
      </w:r>
      <w:proofErr w:type="gramEnd"/>
      <w:r>
        <w:t xml:space="preserve"> перевод с английского / М. Базерман [и др.]. - </w:t>
      </w:r>
      <w:proofErr w:type="gramStart"/>
      <w:r>
        <w:t>Москва :</w:t>
      </w:r>
      <w:proofErr w:type="gramEnd"/>
      <w:r>
        <w:t xml:space="preserve"> Альпина Паблишер, 2020. - 200 с. - (Harvard Business Review: 10 лучших статей). - Библиогр. в подстроч. примеч. - Загл. на яз </w:t>
      </w:r>
      <w:proofErr w:type="gramStart"/>
      <w:r>
        <w:t>ориг.:</w:t>
      </w:r>
      <w:proofErr w:type="gramEnd"/>
      <w:r>
        <w:t xml:space="preserve"> On Negotiation. - Авт. указаны на с. 198-199. - ISBN 978-5-9614-3724-9 (рус.). - ISBN 978-5-9614-5626-4 (серия). - ISBN 978-1-63369-775-1 (англ.</w:t>
      </w:r>
      <w:proofErr w:type="gramStart"/>
      <w:r>
        <w:t>) :</w:t>
      </w:r>
      <w:proofErr w:type="gramEnd"/>
      <w:r>
        <w:t xml:space="preserve"> 611,00</w:t>
      </w:r>
    </w:p>
    <w:p w:rsidR="0021126C" w:rsidRDefault="0021126C" w:rsidP="0021126C">
      <w:r>
        <w:t xml:space="preserve">    Оглавление: </w:t>
      </w:r>
      <w:hyperlink r:id="rId90" w:history="1">
        <w:r w:rsidR="00C86186" w:rsidRPr="0024736D">
          <w:rPr>
            <w:rStyle w:val="a8"/>
          </w:rPr>
          <w:t>http://kitap.tatar.ru/ogl/nlrt/nbrt_obr_2540558.pdf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94</w:t>
      </w:r>
      <w:proofErr w:type="gramStart"/>
      <w:r>
        <w:t>. ;</w:t>
      </w:r>
      <w:proofErr w:type="gramEnd"/>
      <w:r>
        <w:t xml:space="preserve">   С72</w:t>
      </w:r>
    </w:p>
    <w:p w:rsidR="0021126C" w:rsidRDefault="0021126C" w:rsidP="0021126C">
      <w:r>
        <w:t xml:space="preserve">    1790408-Л - аб; 1790407-Л - од</w:t>
      </w:r>
    </w:p>
    <w:p w:rsidR="0021126C" w:rsidRDefault="0021126C" w:rsidP="0021126C">
      <w:r>
        <w:t xml:space="preserve">    Спиральная динамика на </w:t>
      </w:r>
      <w:proofErr w:type="gramStart"/>
      <w:r>
        <w:t>практике :</w:t>
      </w:r>
      <w:proofErr w:type="gramEnd"/>
      <w:r>
        <w:t xml:space="preserve"> модель развития личности, организации и человечества / Дон Бек [и др.]; перевод с английского [М. Попова]. - </w:t>
      </w:r>
      <w:proofErr w:type="gramStart"/>
      <w:r>
        <w:t>Москва :</w:t>
      </w:r>
      <w:proofErr w:type="gramEnd"/>
      <w:r>
        <w:t xml:space="preserve"> Альпина Паблишер, 2019. - 380, [1] </w:t>
      </w:r>
      <w:proofErr w:type="gramStart"/>
      <w:r>
        <w:t>с. :</w:t>
      </w:r>
      <w:proofErr w:type="gramEnd"/>
      <w:r>
        <w:t xml:space="preserve"> ил.; 24. - Библиогр.: с. 379-381. - Загл. и авт. </w:t>
      </w:r>
      <w:proofErr w:type="gramStart"/>
      <w:r>
        <w:t>ориг.:</w:t>
      </w:r>
      <w:proofErr w:type="gramEnd"/>
      <w:r>
        <w:t xml:space="preserve"> Spiral Dynamics in Aktion/ Don Edward Beck, Teddy Larsen, Sergey Solonin [et. al.]. - ISBN 978-5-9614-1914-</w:t>
      </w:r>
      <w:proofErr w:type="gramStart"/>
      <w:r>
        <w:t>6 :</w:t>
      </w:r>
      <w:proofErr w:type="gramEnd"/>
      <w:r>
        <w:t xml:space="preserve"> 926,90</w:t>
      </w:r>
    </w:p>
    <w:p w:rsidR="0021126C" w:rsidRDefault="0021126C" w:rsidP="0021126C">
      <w:r>
        <w:t xml:space="preserve">    Оглавление: </w:t>
      </w:r>
      <w:hyperlink r:id="rId91" w:history="1">
        <w:r w:rsidR="00C86186" w:rsidRPr="0024736D">
          <w:rPr>
            <w:rStyle w:val="a8"/>
          </w:rPr>
          <w:t>http://kitap.tatar.ru/ogl/nlrt/nbrt_obr_2541116.pdf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lastRenderedPageBreak/>
        <w:t>95. 88.56;   К28</w:t>
      </w:r>
    </w:p>
    <w:p w:rsidR="0021126C" w:rsidRDefault="0021126C" w:rsidP="0021126C">
      <w:r>
        <w:t xml:space="preserve">    1790112-Л - од; 1790111-Л - аб; 1790110-Л - аб</w:t>
      </w:r>
    </w:p>
    <w:p w:rsidR="0021126C" w:rsidRDefault="0021126C" w:rsidP="0021126C">
      <w:r>
        <w:t xml:space="preserve">    Касс, Пьер</w:t>
      </w:r>
    </w:p>
    <w:p w:rsidR="0021126C" w:rsidRDefault="0021126C" w:rsidP="0021126C">
      <w:r>
        <w:t xml:space="preserve">Успех. Лидер. </w:t>
      </w:r>
      <w:proofErr w:type="gramStart"/>
      <w:r>
        <w:t>Действие :</w:t>
      </w:r>
      <w:proofErr w:type="gramEnd"/>
      <w:r>
        <w:t xml:space="preserve"> перевод с английского / Пьер Касс. - </w:t>
      </w:r>
      <w:proofErr w:type="gramStart"/>
      <w:r>
        <w:t>Москва :</w:t>
      </w:r>
      <w:proofErr w:type="gramEnd"/>
      <w:r>
        <w:t xml:space="preserve"> Альпина Паблишер, 2020. - 181, [1] </w:t>
      </w:r>
      <w:proofErr w:type="gramStart"/>
      <w:r>
        <w:t>с. :</w:t>
      </w:r>
      <w:proofErr w:type="gramEnd"/>
      <w:r>
        <w:t xml:space="preserve"> ил., табл.; 25. - Библиогр.: с. 175-180. - Загл. и авт. </w:t>
      </w:r>
      <w:proofErr w:type="gramStart"/>
      <w:r>
        <w:t>ориг.:</w:t>
      </w:r>
      <w:proofErr w:type="gramEnd"/>
      <w:r>
        <w:t xml:space="preserve"> Learning Leadership / Pierre Casse. - ISBN 978-5-9614-6961-</w:t>
      </w:r>
      <w:proofErr w:type="gramStart"/>
      <w:r>
        <w:t>5 :</w:t>
      </w:r>
      <w:proofErr w:type="gramEnd"/>
      <w:r>
        <w:t xml:space="preserve"> 1147,90</w:t>
      </w:r>
    </w:p>
    <w:p w:rsidR="0021126C" w:rsidRDefault="0021126C" w:rsidP="0021126C">
      <w:r>
        <w:t xml:space="preserve">    Оглавление: </w:t>
      </w:r>
      <w:hyperlink r:id="rId92" w:history="1">
        <w:r w:rsidR="00C86186" w:rsidRPr="0024736D">
          <w:rPr>
            <w:rStyle w:val="a8"/>
          </w:rPr>
          <w:t>http://kitap.tatar.ru/ogl/nlrt/nbrt_obr_2540519.pdf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96. 88.2;   С19</w:t>
      </w:r>
    </w:p>
    <w:p w:rsidR="0021126C" w:rsidRDefault="0021126C" w:rsidP="0021126C">
      <w:r>
        <w:t xml:space="preserve">    1790381-Л - од; 1790380-Л - аб; 1790379-Л - аб</w:t>
      </w:r>
    </w:p>
    <w:p w:rsidR="0021126C" w:rsidRDefault="0021126C" w:rsidP="0021126C">
      <w:r>
        <w:t xml:space="preserve">    Сапольски, Роберт</w:t>
      </w:r>
    </w:p>
    <w:p w:rsidR="0021126C" w:rsidRDefault="0021126C" w:rsidP="0021126C">
      <w:r>
        <w:t xml:space="preserve">Биология добра и </w:t>
      </w:r>
      <w:proofErr w:type="gramStart"/>
      <w:r>
        <w:t>зла :</w:t>
      </w:r>
      <w:proofErr w:type="gramEnd"/>
      <w:r>
        <w:t xml:space="preserve"> как наука объясняет наши поступки / Роберт Сапольски; перевод с английского Елены Наймарк, Юлии Аболиной. - </w:t>
      </w:r>
      <w:proofErr w:type="gramStart"/>
      <w:r>
        <w:t>Москва :</w:t>
      </w:r>
      <w:proofErr w:type="gramEnd"/>
      <w:r>
        <w:t xml:space="preserve"> Альпина нон-фикшн, 2020. - 765, [11] </w:t>
      </w:r>
      <w:proofErr w:type="gramStart"/>
      <w:r>
        <w:t>с. :</w:t>
      </w:r>
      <w:proofErr w:type="gramEnd"/>
      <w:r>
        <w:t xml:space="preserve"> ил. - (Книжные проекты Дмитрия Зимина). - Библиогр. в примеч.: с. 637-745. - </w:t>
      </w:r>
      <w:proofErr w:type="gramStart"/>
      <w:r>
        <w:t>Предм.-</w:t>
      </w:r>
      <w:proofErr w:type="gramEnd"/>
      <w:r>
        <w:t xml:space="preserve">имен. указ.: с. 748-765. - Загл. и авт. </w:t>
      </w:r>
      <w:proofErr w:type="gramStart"/>
      <w:r>
        <w:t>ориг.:</w:t>
      </w:r>
      <w:proofErr w:type="gramEnd"/>
      <w:r>
        <w:t xml:space="preserve"> Behave: The Biology of Humans at Our Best and Worst / Robert M. Sapolsky. - ISBN 978-5-00139-039-8 (рус.). - ISBN 978-0143110910 (англ.). - ISBN 978-01431109-10 (англ.</w:t>
      </w:r>
      <w:proofErr w:type="gramStart"/>
      <w:r>
        <w:t>) :</w:t>
      </w:r>
      <w:proofErr w:type="gramEnd"/>
      <w:r>
        <w:t xml:space="preserve"> 926,90</w:t>
      </w:r>
    </w:p>
    <w:p w:rsidR="0021126C" w:rsidRDefault="0021126C" w:rsidP="0021126C">
      <w:r>
        <w:t xml:space="preserve">    Оглавление: </w:t>
      </w:r>
      <w:hyperlink r:id="rId93" w:history="1">
        <w:r w:rsidR="00C86186" w:rsidRPr="0024736D">
          <w:rPr>
            <w:rStyle w:val="a8"/>
          </w:rPr>
          <w:t>http://kitap.tatar.ru/ogl/nlrt/nbrt_obr_2540905.pdf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97. 88.2;   Ч-26</w:t>
      </w:r>
    </w:p>
    <w:p w:rsidR="0021126C" w:rsidRDefault="0021126C" w:rsidP="0021126C">
      <w:r>
        <w:t xml:space="preserve">    1790447-Л - од; 1790448-Л - аб; 1790449-Л - аб</w:t>
      </w:r>
    </w:p>
    <w:p w:rsidR="0021126C" w:rsidRDefault="0021126C" w:rsidP="0021126C">
      <w:r>
        <w:t xml:space="preserve">    Чатфилд, Том</w:t>
      </w:r>
    </w:p>
    <w:p w:rsidR="0021126C" w:rsidRDefault="0021126C" w:rsidP="0021126C">
      <w:r>
        <w:t xml:space="preserve">Критическое </w:t>
      </w:r>
      <w:proofErr w:type="gramStart"/>
      <w:r>
        <w:t>мышление :</w:t>
      </w:r>
      <w:proofErr w:type="gramEnd"/>
      <w:r>
        <w:t xml:space="preserve"> анализируй, сомневайся, формируй свое мнение / Том Чатфилд; пер. с англ. Н. Колпаковой. - </w:t>
      </w:r>
      <w:proofErr w:type="gramStart"/>
      <w:r>
        <w:t>Москва :</w:t>
      </w:r>
      <w:proofErr w:type="gramEnd"/>
      <w:r>
        <w:t xml:space="preserve"> Альпина Паблишер, 2020. - 325, [1] </w:t>
      </w:r>
      <w:proofErr w:type="gramStart"/>
      <w:r>
        <w:t>с. :</w:t>
      </w:r>
      <w:proofErr w:type="gramEnd"/>
      <w:r>
        <w:t xml:space="preserve"> ил., табл., цв. ил. - Библиогр.: с. 301-303 и в примеч.: с. 321-326. - Загл. и авт. </w:t>
      </w:r>
      <w:proofErr w:type="gramStart"/>
      <w:r>
        <w:t>ориг.:</w:t>
      </w:r>
      <w:proofErr w:type="gramEnd"/>
      <w:r>
        <w:t xml:space="preserve"> Critical thinking / Tom Chatfield. - ISBN 978-5-9614-2081-</w:t>
      </w:r>
      <w:proofErr w:type="gramStart"/>
      <w:r>
        <w:t>4 :</w:t>
      </w:r>
      <w:proofErr w:type="gramEnd"/>
      <w:r>
        <w:t xml:space="preserve"> 737,10</w:t>
      </w:r>
    </w:p>
    <w:p w:rsidR="0021126C" w:rsidRDefault="0021126C" w:rsidP="0021126C">
      <w:r>
        <w:t xml:space="preserve">    Оглавление: </w:t>
      </w:r>
      <w:hyperlink r:id="rId94" w:history="1">
        <w:r w:rsidR="00C86186" w:rsidRPr="0024736D">
          <w:rPr>
            <w:rStyle w:val="a8"/>
          </w:rPr>
          <w:t>http://kitap.tatar.ru/ogl/nlrt/nbrt_obr_2541166.pdf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/>
    <w:p w:rsidR="0021126C" w:rsidRDefault="0021126C" w:rsidP="0021126C">
      <w:pPr>
        <w:pStyle w:val="1"/>
      </w:pPr>
      <w:bookmarkStart w:id="18" w:name="_Toc59178684"/>
      <w:r>
        <w:t>Неизвестный ББК и/или УДК</w:t>
      </w:r>
      <w:bookmarkEnd w:id="18"/>
    </w:p>
    <w:p w:rsidR="0021126C" w:rsidRDefault="0021126C" w:rsidP="0021126C">
      <w:r>
        <w:t xml:space="preserve">98. </w:t>
      </w:r>
      <w:proofErr w:type="gramStart"/>
      <w:r>
        <w:t xml:space="preserve">2;   </w:t>
      </w:r>
      <w:proofErr w:type="gramEnd"/>
      <w:r>
        <w:t>С50</w:t>
      </w:r>
    </w:p>
    <w:p w:rsidR="0021126C" w:rsidRDefault="0021126C" w:rsidP="0021126C">
      <w:r>
        <w:t xml:space="preserve">    1790289-Л - од; 1790288-Л - аб; 1790290-Л - аб</w:t>
      </w:r>
    </w:p>
    <w:p w:rsidR="0021126C" w:rsidRDefault="0021126C" w:rsidP="0021126C">
      <w:r>
        <w:t xml:space="preserve">    Смит, Джонатан</w:t>
      </w:r>
    </w:p>
    <w:p w:rsidR="0021126C" w:rsidRDefault="0021126C" w:rsidP="0021126C">
      <w:r>
        <w:t xml:space="preserve">Псевдонаука и паранормальные </w:t>
      </w:r>
      <w:proofErr w:type="gramStart"/>
      <w:r>
        <w:t>явления :</w:t>
      </w:r>
      <w:proofErr w:type="gramEnd"/>
      <w:r>
        <w:t xml:space="preserve"> критический взгляд / Джонатан Смит; перевод с английского Натальи Лисовой. - 6-е изд. - </w:t>
      </w:r>
      <w:proofErr w:type="gramStart"/>
      <w:r>
        <w:t>Москва :</w:t>
      </w:r>
      <w:proofErr w:type="gramEnd"/>
      <w:r>
        <w:t xml:space="preserve"> Альпина нон-фикшн, 2020. - 565 </w:t>
      </w:r>
      <w:proofErr w:type="gramStart"/>
      <w:r>
        <w:t>с. :</w:t>
      </w:r>
      <w:proofErr w:type="gramEnd"/>
      <w:r>
        <w:t xml:space="preserve"> ил. - (Книжные проекты Дмитрия Зимина). - </w:t>
      </w:r>
      <w:proofErr w:type="gramStart"/>
      <w:r>
        <w:t>Библиогр.:</w:t>
      </w:r>
      <w:proofErr w:type="gramEnd"/>
      <w:r>
        <w:t xml:space="preserve"> с. 521-549. - Имен. </w:t>
      </w:r>
      <w:proofErr w:type="gramStart"/>
      <w:r>
        <w:t>указ.:</w:t>
      </w:r>
      <w:proofErr w:type="gramEnd"/>
      <w:r>
        <w:t xml:space="preserve"> с. 551-554. - Предм. </w:t>
      </w:r>
      <w:proofErr w:type="gramStart"/>
      <w:r>
        <w:t>указ.:</w:t>
      </w:r>
      <w:proofErr w:type="gramEnd"/>
      <w:r>
        <w:t xml:space="preserve"> с. 555-565. - Загл. и авт. </w:t>
      </w:r>
      <w:proofErr w:type="gramStart"/>
      <w:r>
        <w:t>ориг.:</w:t>
      </w:r>
      <w:proofErr w:type="gramEnd"/>
      <w:r>
        <w:t xml:space="preserve"> Pseudoscience and Extraordinary Claims of the Paranormal / Jonathan C. Smith. - ISBN 978-5-91671-911-6 (рус.). - ISBN 978-1-4051-8123-5 (англ.</w:t>
      </w:r>
      <w:proofErr w:type="gramStart"/>
      <w:r>
        <w:t>) :</w:t>
      </w:r>
      <w:proofErr w:type="gramEnd"/>
      <w:r>
        <w:t xml:space="preserve"> 643,50</w:t>
      </w:r>
    </w:p>
    <w:p w:rsidR="0021126C" w:rsidRDefault="0021126C" w:rsidP="0021126C">
      <w:r>
        <w:t xml:space="preserve">    Оглавление: </w:t>
      </w:r>
      <w:hyperlink r:id="rId95" w:history="1">
        <w:r w:rsidR="00C86186" w:rsidRPr="0024736D">
          <w:rPr>
            <w:rStyle w:val="a8"/>
          </w:rPr>
          <w:t>http://kitap.tatar.ru/ogl/nlrt/nbrt_obr2540560.pdf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99</w:t>
      </w:r>
      <w:proofErr w:type="gramStart"/>
      <w:r>
        <w:t>. ;</w:t>
      </w:r>
      <w:proofErr w:type="gramEnd"/>
      <w:r>
        <w:t xml:space="preserve">   К61</w:t>
      </w:r>
    </w:p>
    <w:p w:rsidR="0021126C" w:rsidRDefault="0021126C" w:rsidP="0021126C">
      <w:r>
        <w:t xml:space="preserve">    1790429-Л - од; 1790428-Л - аб; 1790427-Л - аб; 1790426-Л - аб</w:t>
      </w:r>
    </w:p>
    <w:p w:rsidR="0021126C" w:rsidRDefault="0021126C" w:rsidP="0021126C">
      <w:r>
        <w:t xml:space="preserve">    Колризер, Джордж</w:t>
      </w:r>
    </w:p>
    <w:p w:rsidR="0021126C" w:rsidRDefault="0021126C" w:rsidP="0021126C">
      <w:r>
        <w:t xml:space="preserve">Найти </w:t>
      </w:r>
      <w:proofErr w:type="gramStart"/>
      <w:r>
        <w:t>выход :</w:t>
      </w:r>
      <w:proofErr w:type="gramEnd"/>
      <w:r>
        <w:t xml:space="preserve"> как сохранить самообладание и выбраться из тупиковой ситуации / Джордж Колризер; перевод с английского [Г. Любимова] ; под ред. Н. Нарциссовой. - </w:t>
      </w:r>
      <w:proofErr w:type="gramStart"/>
      <w:r>
        <w:t>Москва :</w:t>
      </w:r>
      <w:proofErr w:type="gramEnd"/>
      <w:r>
        <w:t xml:space="preserve"> Альпина Паблишер, 2019. - 316, [1]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297-306. - </w:t>
      </w:r>
      <w:r>
        <w:lastRenderedPageBreak/>
        <w:t xml:space="preserve">Предм. </w:t>
      </w:r>
      <w:proofErr w:type="gramStart"/>
      <w:r>
        <w:t>указ.:</w:t>
      </w:r>
      <w:proofErr w:type="gramEnd"/>
      <w:r>
        <w:t xml:space="preserve"> с. 313-317. - Загл.и авт. </w:t>
      </w:r>
      <w:proofErr w:type="gramStart"/>
      <w:r>
        <w:t>ориг.:</w:t>
      </w:r>
      <w:proofErr w:type="gramEnd"/>
      <w:r>
        <w:t xml:space="preserve"> Hostage at the table / George Kohliser. - ISBN 978-5-9614-1776-0 (рус.). - ISBN 978-0-7879-8384-0 (англ.</w:t>
      </w:r>
      <w:proofErr w:type="gramStart"/>
      <w:r>
        <w:t>) :</w:t>
      </w:r>
      <w:proofErr w:type="gramEnd"/>
      <w:r>
        <w:t xml:space="preserve"> 559,00</w:t>
      </w:r>
    </w:p>
    <w:p w:rsidR="0021126C" w:rsidRDefault="0021126C" w:rsidP="0021126C">
      <w:r>
        <w:t xml:space="preserve">    Оглавление: </w:t>
      </w:r>
      <w:hyperlink r:id="rId96" w:history="1">
        <w:r w:rsidR="00C86186" w:rsidRPr="0024736D">
          <w:rPr>
            <w:rStyle w:val="a8"/>
          </w:rPr>
          <w:t>http://kitap.tatar.ru/ogl/nlrt/nbrt_obr_2541149.pdf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100</w:t>
      </w:r>
      <w:proofErr w:type="gramStart"/>
      <w:r>
        <w:t>. ;</w:t>
      </w:r>
      <w:proofErr w:type="gramEnd"/>
      <w:r>
        <w:t xml:space="preserve">   С59</w:t>
      </w:r>
    </w:p>
    <w:p w:rsidR="0021126C" w:rsidRDefault="0021126C" w:rsidP="0021126C">
      <w:r>
        <w:t xml:space="preserve">    1791165-Л - од; 1791166-Л - аб; 1791167-Л - аб; 1791168-Л - аб</w:t>
      </w:r>
    </w:p>
    <w:p w:rsidR="0021126C" w:rsidRDefault="0021126C" w:rsidP="0021126C">
      <w:r>
        <w:t xml:space="preserve">    Соколов, Александр</w:t>
      </w:r>
    </w:p>
    <w:p w:rsidR="0021126C" w:rsidRDefault="0021126C" w:rsidP="0021126C">
      <w:r>
        <w:t xml:space="preserve">Мифы об эволюции человека / Александр Соколов. - 4-е изд. - </w:t>
      </w:r>
      <w:proofErr w:type="gramStart"/>
      <w:r>
        <w:t>Москва :</w:t>
      </w:r>
      <w:proofErr w:type="gramEnd"/>
      <w:r>
        <w:t xml:space="preserve"> Альпина нон-фикшн, 2020. - 390 </w:t>
      </w:r>
      <w:proofErr w:type="gramStart"/>
      <w:r>
        <w:t>с. :</w:t>
      </w:r>
      <w:proofErr w:type="gramEnd"/>
      <w:r>
        <w:t xml:space="preserve"> ил. - Библиогр.: с. 371-386. - ISBN 978-5-91671-855-</w:t>
      </w:r>
      <w:proofErr w:type="gramStart"/>
      <w:r>
        <w:t>3 :</w:t>
      </w:r>
      <w:proofErr w:type="gramEnd"/>
      <w:r>
        <w:t xml:space="preserve"> 670,80</w:t>
      </w:r>
    </w:p>
    <w:p w:rsidR="0021126C" w:rsidRDefault="0021126C" w:rsidP="0021126C">
      <w:r>
        <w:t xml:space="preserve">    Оглавление: </w:t>
      </w:r>
      <w:hyperlink r:id="rId97" w:history="1">
        <w:r w:rsidR="00C86186" w:rsidRPr="0024736D">
          <w:rPr>
            <w:rStyle w:val="a8"/>
          </w:rPr>
          <w:t>http://kitap.tatar.ru/ogl/nlrt/nbrt_obr_2541203.pdf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101</w:t>
      </w:r>
      <w:proofErr w:type="gramStart"/>
      <w:r>
        <w:t>. ;</w:t>
      </w:r>
      <w:proofErr w:type="gramEnd"/>
      <w:r>
        <w:t xml:space="preserve">   К73</w:t>
      </w:r>
    </w:p>
    <w:p w:rsidR="0021126C" w:rsidRDefault="0021126C" w:rsidP="0021126C">
      <w:r>
        <w:t xml:space="preserve">    1791169-Л - од; 1791170-Л - аб; 1791171-Л - аб</w:t>
      </w:r>
    </w:p>
    <w:p w:rsidR="0021126C" w:rsidRDefault="0021126C" w:rsidP="0021126C">
      <w:r>
        <w:t xml:space="preserve">    Коучинг / перевод с английского [А. Ядыкина</w:t>
      </w:r>
      <w:proofErr w:type="gramStart"/>
      <w:r>
        <w:t>] ;</w:t>
      </w:r>
      <w:proofErr w:type="gramEnd"/>
      <w:r>
        <w:t xml:space="preserve"> под ред. А. Черниковой . - </w:t>
      </w:r>
      <w:proofErr w:type="gramStart"/>
      <w:r>
        <w:t>Москва :</w:t>
      </w:r>
      <w:proofErr w:type="gramEnd"/>
      <w:r>
        <w:t xml:space="preserve"> Альпина Паблишер, 2020. - 192 с. - (Гид HBR). - На обл. </w:t>
      </w:r>
      <w:proofErr w:type="gramStart"/>
      <w:r>
        <w:t>также :</w:t>
      </w:r>
      <w:proofErr w:type="gramEnd"/>
      <w:r>
        <w:t xml:space="preserve"> Лучшее от Harvard business review. - На обл. </w:t>
      </w:r>
      <w:proofErr w:type="gramStart"/>
      <w:r>
        <w:t>также.:</w:t>
      </w:r>
      <w:proofErr w:type="gramEnd"/>
      <w:r>
        <w:t xml:space="preserve"> Давать обратную связь. Поощрять постоянное развитие. Мотивировать </w:t>
      </w:r>
      <w:proofErr w:type="gramStart"/>
      <w:r>
        <w:t>сотрудников..</w:t>
      </w:r>
      <w:proofErr w:type="gramEnd"/>
      <w:r>
        <w:t xml:space="preserve"> - ISBN 978-5-9614-3642-6 (рус.). - ISBN 978-5-9614-3374-6 (серия). - ISBN 978-1-62527-533-2 (англ.</w:t>
      </w:r>
      <w:proofErr w:type="gramStart"/>
      <w:r>
        <w:t>) :</w:t>
      </w:r>
      <w:proofErr w:type="gramEnd"/>
      <w:r>
        <w:t xml:space="preserve"> 611,00</w:t>
      </w:r>
    </w:p>
    <w:p w:rsidR="0021126C" w:rsidRDefault="0021126C" w:rsidP="0021126C">
      <w:r>
        <w:t xml:space="preserve">    Оглавление: </w:t>
      </w:r>
      <w:hyperlink r:id="rId98" w:history="1">
        <w:r w:rsidR="00C86186" w:rsidRPr="0024736D">
          <w:rPr>
            <w:rStyle w:val="a8"/>
          </w:rPr>
          <w:t>http://kitap.tatar.ru/ogl/nlrt/nbrt_obr_2541407.pdf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102</w:t>
      </w:r>
      <w:proofErr w:type="gramStart"/>
      <w:r>
        <w:t>. ;</w:t>
      </w:r>
      <w:proofErr w:type="gramEnd"/>
      <w:r>
        <w:t xml:space="preserve">   К16</w:t>
      </w:r>
    </w:p>
    <w:p w:rsidR="0021126C" w:rsidRDefault="0021126C" w:rsidP="0021126C">
      <w:r>
        <w:t xml:space="preserve">    1791196-Л - од; 1791195-Л - аб; 1791197-Л - аб</w:t>
      </w:r>
    </w:p>
    <w:p w:rsidR="0021126C" w:rsidRDefault="0021126C" w:rsidP="0021126C">
      <w:r>
        <w:t xml:space="preserve">    Как управлять своей карьерой / перевод с английского [И. Окуньковой</w:t>
      </w:r>
      <w:proofErr w:type="gramStart"/>
      <w:r>
        <w:t>] ;</w:t>
      </w:r>
      <w:proofErr w:type="gramEnd"/>
      <w:r>
        <w:t xml:space="preserve"> под ред. Л. Рыклиной. - </w:t>
      </w:r>
      <w:proofErr w:type="gramStart"/>
      <w:r>
        <w:t>Москва :</w:t>
      </w:r>
      <w:proofErr w:type="gramEnd"/>
      <w:r>
        <w:t xml:space="preserve"> Альпина Паблишер, 2020. - 244 с. - (Гид HBR). - На обл. </w:t>
      </w:r>
      <w:proofErr w:type="gramStart"/>
      <w:r>
        <w:t>также.:</w:t>
      </w:r>
      <w:proofErr w:type="gramEnd"/>
      <w:r>
        <w:t xml:space="preserve"> Лучшее от Harvard business review. - На обл. </w:t>
      </w:r>
      <w:proofErr w:type="gramStart"/>
      <w:r>
        <w:t>также.:</w:t>
      </w:r>
      <w:proofErr w:type="gramEnd"/>
      <w:r>
        <w:t xml:space="preserve"> Осваивать новые навыки. Развивать потенциал. Быть незаменимым. - Загл. </w:t>
      </w:r>
      <w:proofErr w:type="gramStart"/>
      <w:r>
        <w:t>ориг.:</w:t>
      </w:r>
      <w:proofErr w:type="gramEnd"/>
      <w:r>
        <w:t xml:space="preserve"> Your professional growth. - ISBN 978-5-9614-3795-9 (рус.). - ISBN 978-5-9614-3316-6 (серия). - ISBN 978-16336-9598-6 (англ.</w:t>
      </w:r>
      <w:proofErr w:type="gramStart"/>
      <w:r>
        <w:t>) :</w:t>
      </w:r>
      <w:proofErr w:type="gramEnd"/>
      <w:r>
        <w:t xml:space="preserve"> 611,00</w:t>
      </w:r>
    </w:p>
    <w:p w:rsidR="0021126C" w:rsidRDefault="0021126C" w:rsidP="0021126C">
      <w:r>
        <w:t xml:space="preserve">    Оглавление: </w:t>
      </w:r>
      <w:hyperlink r:id="rId99" w:history="1">
        <w:r w:rsidR="00C86186" w:rsidRPr="0024736D">
          <w:rPr>
            <w:rStyle w:val="a8"/>
          </w:rPr>
          <w:t>http://kitap.tatar.ru/ogl/nlrt/nbrt_obr_2541437.pdf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103</w:t>
      </w:r>
      <w:proofErr w:type="gramStart"/>
      <w:r>
        <w:t>. ;</w:t>
      </w:r>
      <w:proofErr w:type="gramEnd"/>
      <w:r>
        <w:t xml:space="preserve">   У67</w:t>
      </w:r>
    </w:p>
    <w:p w:rsidR="0021126C" w:rsidRDefault="0021126C" w:rsidP="0021126C">
      <w:r>
        <w:t xml:space="preserve">    1791174-Л - од; 1791172-Л - аб; 1791173-Л - аб</w:t>
      </w:r>
    </w:p>
    <w:p w:rsidR="0021126C" w:rsidRDefault="0021126C" w:rsidP="0021126C">
      <w:r>
        <w:t xml:space="preserve">    Управление результативностью / перевод с английского [Е. Бакушевой</w:t>
      </w:r>
      <w:proofErr w:type="gramStart"/>
      <w:r>
        <w:t>] ;</w:t>
      </w:r>
      <w:proofErr w:type="gramEnd"/>
      <w:r>
        <w:t xml:space="preserve"> под ред. В. Ионова . - </w:t>
      </w:r>
      <w:proofErr w:type="gramStart"/>
      <w:r>
        <w:t>Москва :</w:t>
      </w:r>
      <w:proofErr w:type="gramEnd"/>
      <w:r>
        <w:t xml:space="preserve"> Альпина Паблишер, 2020. - 244 </w:t>
      </w:r>
      <w:proofErr w:type="gramStart"/>
      <w:r>
        <w:t>с. :</w:t>
      </w:r>
      <w:proofErr w:type="gramEnd"/>
      <w:r>
        <w:t xml:space="preserve"> ил. - (Гид HBR). - На обл. </w:t>
      </w:r>
      <w:proofErr w:type="gramStart"/>
      <w:r>
        <w:t>также.:</w:t>
      </w:r>
      <w:proofErr w:type="gramEnd"/>
      <w:r>
        <w:t xml:space="preserve"> Лучшее от Harvard business review. - На обл. </w:t>
      </w:r>
      <w:proofErr w:type="gramStart"/>
      <w:r>
        <w:t>также.:</w:t>
      </w:r>
      <w:proofErr w:type="gramEnd"/>
      <w:r>
        <w:t xml:space="preserve"> . Общаться чаще. Выявлять проблемы. Мотивировать сотрудников. - Загл. </w:t>
      </w:r>
      <w:proofErr w:type="gramStart"/>
      <w:r>
        <w:t>ориг.:</w:t>
      </w:r>
      <w:proofErr w:type="gramEnd"/>
      <w:r>
        <w:t xml:space="preserve"> Performance management. - ISBN 978-5-9614-3847-5 (рус.). - ISBN 978-5-9614-3316-6 (серия). - ISBN 978-1-63369-278-7 (англ.</w:t>
      </w:r>
      <w:proofErr w:type="gramStart"/>
      <w:r>
        <w:t>) :</w:t>
      </w:r>
      <w:proofErr w:type="gramEnd"/>
      <w:r>
        <w:t xml:space="preserve"> 611,00</w:t>
      </w:r>
    </w:p>
    <w:p w:rsidR="0021126C" w:rsidRDefault="0021126C" w:rsidP="0021126C">
      <w:r>
        <w:t xml:space="preserve">    Оглавление: </w:t>
      </w:r>
      <w:hyperlink r:id="rId100" w:history="1">
        <w:r w:rsidR="00C86186" w:rsidRPr="0024736D">
          <w:rPr>
            <w:rStyle w:val="a8"/>
          </w:rPr>
          <w:t>http://kitap.tatar.ru/ogl/nlrt/nbrt_obr_2541476.pdf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104</w:t>
      </w:r>
      <w:proofErr w:type="gramStart"/>
      <w:r>
        <w:t>. ;</w:t>
      </w:r>
      <w:proofErr w:type="gramEnd"/>
      <w:r>
        <w:t xml:space="preserve">   К16</w:t>
      </w:r>
    </w:p>
    <w:p w:rsidR="0021126C" w:rsidRDefault="0021126C" w:rsidP="0021126C">
      <w:r>
        <w:t xml:space="preserve">    1791202-Л - од; 1791203-Л - аб; 1791204-Л - аб</w:t>
      </w:r>
    </w:p>
    <w:p w:rsidR="0021126C" w:rsidRDefault="0021126C" w:rsidP="0021126C">
      <w:r>
        <w:t xml:space="preserve">    Как стать продуктивнее / перевод с английского [М. Кульневой</w:t>
      </w:r>
      <w:proofErr w:type="gramStart"/>
      <w:r>
        <w:t>] ;</w:t>
      </w:r>
      <w:proofErr w:type="gramEnd"/>
      <w:r>
        <w:t xml:space="preserve"> под ред. Е. Авериной . - </w:t>
      </w:r>
      <w:proofErr w:type="gramStart"/>
      <w:r>
        <w:t>Москва :</w:t>
      </w:r>
      <w:proofErr w:type="gramEnd"/>
      <w:r>
        <w:t xml:space="preserve"> Альпина Паблишер, 2020. - 242 </w:t>
      </w:r>
      <w:proofErr w:type="gramStart"/>
      <w:r>
        <w:t>с. :</w:t>
      </w:r>
      <w:proofErr w:type="gramEnd"/>
      <w:r>
        <w:t xml:space="preserve"> ил., табл. - (Гид HBR). - На обл. </w:t>
      </w:r>
      <w:proofErr w:type="gramStart"/>
      <w:r>
        <w:t>также.:</w:t>
      </w:r>
      <w:proofErr w:type="gramEnd"/>
      <w:r>
        <w:t xml:space="preserve"> Лучшее от harvard business review. - На обл. </w:t>
      </w:r>
      <w:proofErr w:type="gramStart"/>
      <w:r>
        <w:t>также.:</w:t>
      </w:r>
      <w:proofErr w:type="gramEnd"/>
      <w:r>
        <w:t xml:space="preserve"> . Сказать "нет" лишней работе. Фокусироваться на главном. Сохранять мотивацию. - Загл. </w:t>
      </w:r>
      <w:proofErr w:type="gramStart"/>
      <w:r>
        <w:t>ориг.:</w:t>
      </w:r>
      <w:proofErr w:type="gramEnd"/>
      <w:r>
        <w:t xml:space="preserve"> Being more productive. - ISBN 978-5-9614-3421-7 (рус.). - ISBN 978-5-9614-3374-6 (серия). - ISBN 978-1-63369-308-1 (англ.</w:t>
      </w:r>
      <w:proofErr w:type="gramStart"/>
      <w:r>
        <w:t>) :</w:t>
      </w:r>
      <w:proofErr w:type="gramEnd"/>
      <w:r>
        <w:t xml:space="preserve"> 611,00</w:t>
      </w:r>
    </w:p>
    <w:p w:rsidR="0021126C" w:rsidRDefault="0021126C" w:rsidP="0021126C">
      <w:r>
        <w:lastRenderedPageBreak/>
        <w:t xml:space="preserve">    Оглавление: </w:t>
      </w:r>
      <w:hyperlink r:id="rId101" w:history="1">
        <w:r w:rsidR="00C86186" w:rsidRPr="0024736D">
          <w:rPr>
            <w:rStyle w:val="a8"/>
          </w:rPr>
          <w:t>http://kitap.tatar.ru/ogl/nlrt/nbrt_obr_2541477.pdf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105</w:t>
      </w:r>
      <w:proofErr w:type="gramStart"/>
      <w:r>
        <w:t>. ;</w:t>
      </w:r>
      <w:proofErr w:type="gramEnd"/>
      <w:r>
        <w:t xml:space="preserve">   В14</w:t>
      </w:r>
    </w:p>
    <w:p w:rsidR="0021126C" w:rsidRDefault="0021126C" w:rsidP="0021126C">
      <w:r>
        <w:t xml:space="preserve">    1791184-Л - од; 1791185-Л - аб</w:t>
      </w:r>
    </w:p>
    <w:p w:rsidR="0021126C" w:rsidRDefault="0021126C" w:rsidP="0021126C">
      <w:r>
        <w:t xml:space="preserve">    Вайн, Саймон</w:t>
      </w:r>
    </w:p>
    <w:p w:rsidR="0021126C" w:rsidRDefault="0021126C" w:rsidP="0021126C">
      <w:proofErr w:type="gramStart"/>
      <w:r>
        <w:t>Опционы :</w:t>
      </w:r>
      <w:proofErr w:type="gramEnd"/>
      <w:r>
        <w:t xml:space="preserve"> полный курс для профессионалов / Саймон Вайн. - 6-е изд. - </w:t>
      </w:r>
      <w:proofErr w:type="gramStart"/>
      <w:r>
        <w:t>Москва :</w:t>
      </w:r>
      <w:proofErr w:type="gramEnd"/>
      <w:r>
        <w:t xml:space="preserve"> Альпина Паблишер, 2020. - 438 </w:t>
      </w:r>
      <w:proofErr w:type="gramStart"/>
      <w:r>
        <w:t>с. :</w:t>
      </w:r>
      <w:proofErr w:type="gramEnd"/>
      <w:r>
        <w:t xml:space="preserve"> ил. - (Инвестиции и трейдинг). - </w:t>
      </w:r>
      <w:proofErr w:type="gramStart"/>
      <w:r>
        <w:t>Библиогр.:</w:t>
      </w:r>
      <w:proofErr w:type="gramEnd"/>
      <w:r>
        <w:t xml:space="preserve"> с. 421-423. - Предм. </w:t>
      </w:r>
      <w:proofErr w:type="gramStart"/>
      <w:r>
        <w:t>указ.:</w:t>
      </w:r>
      <w:proofErr w:type="gramEnd"/>
      <w:r>
        <w:t xml:space="preserve"> с. 433-437. - ISBN 978-5-9614-7124-</w:t>
      </w:r>
      <w:proofErr w:type="gramStart"/>
      <w:r>
        <w:t>3 :</w:t>
      </w:r>
      <w:proofErr w:type="gramEnd"/>
      <w:r>
        <w:t xml:space="preserve"> 1391,00</w:t>
      </w:r>
    </w:p>
    <w:p w:rsidR="0021126C" w:rsidRDefault="0021126C" w:rsidP="0021126C">
      <w:r>
        <w:t xml:space="preserve">    Оглавление: </w:t>
      </w:r>
      <w:hyperlink r:id="rId102" w:history="1">
        <w:r w:rsidR="00C86186" w:rsidRPr="0024736D">
          <w:rPr>
            <w:rStyle w:val="a8"/>
          </w:rPr>
          <w:t>http://kitap.tatar.ru/ogl/nlrt/nbrt_obr_2541542.pdf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106</w:t>
      </w:r>
      <w:proofErr w:type="gramStart"/>
      <w:r>
        <w:t>. ;</w:t>
      </w:r>
      <w:proofErr w:type="gramEnd"/>
      <w:r>
        <w:t xml:space="preserve">   М14</w:t>
      </w:r>
    </w:p>
    <w:p w:rsidR="0021126C" w:rsidRDefault="0021126C" w:rsidP="0021126C">
      <w:r>
        <w:t xml:space="preserve">    1791191-Л - од; 1791190-Л - аб</w:t>
      </w:r>
    </w:p>
    <w:p w:rsidR="0021126C" w:rsidRDefault="0021126C" w:rsidP="0021126C">
      <w:r>
        <w:t xml:space="preserve">    Майнер, Роберт</w:t>
      </w:r>
    </w:p>
    <w:p w:rsidR="0021126C" w:rsidRDefault="0021126C" w:rsidP="0021126C">
      <w:r>
        <w:t xml:space="preserve">Торговые стратегии с высокой вероятностью </w:t>
      </w:r>
      <w:proofErr w:type="gramStart"/>
      <w:r>
        <w:t>успеха :</w:t>
      </w:r>
      <w:proofErr w:type="gramEnd"/>
      <w:r>
        <w:t xml:space="preserve"> тактики входа и выхода на рынках акций, фьючерсов и валют / Роберт Майнер; перевод с английского [А. Шматова] . - </w:t>
      </w:r>
      <w:proofErr w:type="gramStart"/>
      <w:r>
        <w:t>Москва :</w:t>
      </w:r>
      <w:proofErr w:type="gramEnd"/>
      <w:r>
        <w:t xml:space="preserve"> Альпина Паблишер, 2021. - 330 </w:t>
      </w:r>
      <w:proofErr w:type="gramStart"/>
      <w:r>
        <w:t>с. :</w:t>
      </w:r>
      <w:proofErr w:type="gramEnd"/>
      <w:r>
        <w:t xml:space="preserve"> ил. - Библиогр.: с. 327-328. - Загл. и авт. </w:t>
      </w:r>
      <w:proofErr w:type="gramStart"/>
      <w:r>
        <w:t>ориг.:</w:t>
      </w:r>
      <w:proofErr w:type="gramEnd"/>
      <w:r>
        <w:t xml:space="preserve"> High probability trading strategies ntry to exeit tactics for the forex, utures, and stock markets/ R C. Miner. - ISBN 978-5-9614-6820-</w:t>
      </w:r>
      <w:proofErr w:type="gramStart"/>
      <w:r>
        <w:t>5  (</w:t>
      </w:r>
      <w:proofErr w:type="gramEnd"/>
      <w:r>
        <w:t>рус.). - ISBN 978-0-470-18166-</w:t>
      </w:r>
      <w:proofErr w:type="gramStart"/>
      <w:r>
        <w:t>9  (</w:t>
      </w:r>
      <w:proofErr w:type="gramEnd"/>
      <w:r>
        <w:t>англ.) : 1147,90</w:t>
      </w:r>
    </w:p>
    <w:p w:rsidR="0021126C" w:rsidRDefault="0021126C" w:rsidP="0021126C">
      <w:r>
        <w:t xml:space="preserve">    Оглавление: </w:t>
      </w:r>
      <w:hyperlink r:id="rId103" w:history="1">
        <w:r w:rsidR="00C86186" w:rsidRPr="0024736D">
          <w:rPr>
            <w:rStyle w:val="a8"/>
          </w:rPr>
          <w:t>http://kitap.tatar.ru/ogl/nlrt/nbrt_obr_2541562.pdf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107</w:t>
      </w:r>
      <w:proofErr w:type="gramStart"/>
      <w:r>
        <w:t>. ;</w:t>
      </w:r>
      <w:proofErr w:type="gramEnd"/>
      <w:r>
        <w:t xml:space="preserve">   Р17</w:t>
      </w:r>
    </w:p>
    <w:p w:rsidR="0021126C" w:rsidRDefault="0021126C" w:rsidP="0021126C">
      <w:r>
        <w:t xml:space="preserve">    1791198-Л - од; 1791199-Л - аб</w:t>
      </w:r>
    </w:p>
    <w:p w:rsidR="0021126C" w:rsidRDefault="0021126C" w:rsidP="0021126C">
      <w:r>
        <w:t xml:space="preserve">    Разработка ценностных </w:t>
      </w:r>
      <w:proofErr w:type="gramStart"/>
      <w:r>
        <w:t>предложений :</w:t>
      </w:r>
      <w:proofErr w:type="gramEnd"/>
      <w:r>
        <w:t xml:space="preserve"> как создавать товары и услуги, которые захотят купить потребители. Ваш первый шаг... / Александр Остервальдер [и др.]; дизайн Триш </w:t>
      </w:r>
      <w:proofErr w:type="gramStart"/>
      <w:r>
        <w:t>Пападакос ;</w:t>
      </w:r>
      <w:proofErr w:type="gramEnd"/>
      <w:r>
        <w:t xml:space="preserve"> пер. с англ. М. Кульневой. - 3-е изд. - </w:t>
      </w:r>
      <w:proofErr w:type="gramStart"/>
      <w:r>
        <w:t>Москва :</w:t>
      </w:r>
      <w:proofErr w:type="gramEnd"/>
      <w:r>
        <w:t xml:space="preserve"> Альпина Паблишер, 2020. - 312 </w:t>
      </w:r>
      <w:proofErr w:type="gramStart"/>
      <w:r>
        <w:t>с. :</w:t>
      </w:r>
      <w:proofErr w:type="gramEnd"/>
      <w:r>
        <w:t xml:space="preserve"> цв. ил. - (Модели менеджмента ведущих корпораций). - Загл. и авт. </w:t>
      </w:r>
      <w:proofErr w:type="gramStart"/>
      <w:r>
        <w:t>ориг.:</w:t>
      </w:r>
      <w:proofErr w:type="gramEnd"/>
      <w:r>
        <w:t xml:space="preserve"> Value proposition design: how to create products and services customers want. get started with.../ A. Osterwalder [etc]. - ISBN 978-5-9614-6747-</w:t>
      </w:r>
      <w:proofErr w:type="gramStart"/>
      <w:r>
        <w:t>5  (</w:t>
      </w:r>
      <w:proofErr w:type="gramEnd"/>
      <w:r>
        <w:t>рус.). - ISBN 978-1-118-96805-</w:t>
      </w:r>
      <w:proofErr w:type="gramStart"/>
      <w:r>
        <w:t>5  (</w:t>
      </w:r>
      <w:proofErr w:type="gramEnd"/>
      <w:r>
        <w:t>англ.) : 947,70</w:t>
      </w:r>
    </w:p>
    <w:p w:rsidR="0021126C" w:rsidRDefault="0021126C" w:rsidP="0021126C">
      <w:r>
        <w:t xml:space="preserve">    Оглавление: </w:t>
      </w:r>
      <w:hyperlink r:id="rId104" w:history="1">
        <w:r w:rsidR="00C86186" w:rsidRPr="0024736D">
          <w:rPr>
            <w:rStyle w:val="a8"/>
          </w:rPr>
          <w:t>http://kitap.tatar.ru/ogl/nlrt/nbrt_obr_2541599.pdf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108</w:t>
      </w:r>
      <w:proofErr w:type="gramStart"/>
      <w:r>
        <w:t>. ;</w:t>
      </w:r>
      <w:proofErr w:type="gramEnd"/>
      <w:r>
        <w:t xml:space="preserve">   Б70</w:t>
      </w:r>
    </w:p>
    <w:p w:rsidR="0021126C" w:rsidRDefault="0021126C" w:rsidP="0021126C">
      <w:r>
        <w:t xml:space="preserve">    1791201-Л - од; 1791200-Л - аб</w:t>
      </w:r>
    </w:p>
    <w:p w:rsidR="0021126C" w:rsidRDefault="0021126C" w:rsidP="0021126C">
      <w:r>
        <w:t xml:space="preserve">    Блэнд, Дэвид</w:t>
      </w:r>
    </w:p>
    <w:p w:rsidR="0021126C" w:rsidRDefault="0021126C" w:rsidP="0021126C">
      <w:r>
        <w:t xml:space="preserve">Тестирование бизнес - идей / Дэвид Блэнд, Алекс Остервальдер; [ред. В. </w:t>
      </w:r>
      <w:proofErr w:type="gramStart"/>
      <w:r>
        <w:t>Ионов ;</w:t>
      </w:r>
      <w:proofErr w:type="gramEnd"/>
      <w:r>
        <w:t xml:space="preserve"> пер. с англ. Е. Бакушевой]. - </w:t>
      </w:r>
      <w:proofErr w:type="gramStart"/>
      <w:r>
        <w:t>Москва :</w:t>
      </w:r>
      <w:proofErr w:type="gramEnd"/>
      <w:r>
        <w:t xml:space="preserve"> Альпина Паблишер, 2020. - 354 </w:t>
      </w:r>
      <w:proofErr w:type="gramStart"/>
      <w:r>
        <w:t>с. :</w:t>
      </w:r>
      <w:proofErr w:type="gramEnd"/>
      <w:r>
        <w:t xml:space="preserve"> ил., цв. ил.. - ISBN 978-5-9614-3658-</w:t>
      </w:r>
      <w:proofErr w:type="gramStart"/>
      <w:r>
        <w:t>7  (</w:t>
      </w:r>
      <w:proofErr w:type="gramEnd"/>
      <w:r>
        <w:t>рус.). - ISBN 978-11195-5144-7 (англ.</w:t>
      </w:r>
      <w:proofErr w:type="gramStart"/>
      <w:r>
        <w:t>) :</w:t>
      </w:r>
      <w:proofErr w:type="gramEnd"/>
      <w:r>
        <w:t xml:space="preserve"> 926,90</w:t>
      </w:r>
    </w:p>
    <w:p w:rsidR="0021126C" w:rsidRDefault="0021126C" w:rsidP="0021126C">
      <w:r>
        <w:t xml:space="preserve">    Оглавление: </w:t>
      </w:r>
      <w:hyperlink r:id="rId105" w:history="1">
        <w:r w:rsidR="00C86186" w:rsidRPr="0024736D">
          <w:rPr>
            <w:rStyle w:val="a8"/>
          </w:rPr>
          <w:t>http://kitap.tatar.ru/ogl/nlrt/nbrt_obr_2541621.pdf</w:t>
        </w:r>
      </w:hyperlink>
    </w:p>
    <w:p w:rsidR="00C86186" w:rsidRDefault="00C86186" w:rsidP="0021126C"/>
    <w:p w:rsidR="0021126C" w:rsidRDefault="0021126C" w:rsidP="0021126C"/>
    <w:p w:rsidR="0021126C" w:rsidRDefault="0021126C" w:rsidP="0021126C">
      <w:r>
        <w:t>109</w:t>
      </w:r>
      <w:proofErr w:type="gramStart"/>
      <w:r>
        <w:t>. ;</w:t>
      </w:r>
      <w:proofErr w:type="gramEnd"/>
      <w:r>
        <w:t xml:space="preserve">   Х69</w:t>
      </w:r>
    </w:p>
    <w:p w:rsidR="0021126C" w:rsidRDefault="0021126C" w:rsidP="0021126C">
      <w:r>
        <w:t xml:space="preserve">    1790446-Л - аб; 1790445-Л - аб; 1790444-Л - аб; 1790443-Л - од</w:t>
      </w:r>
    </w:p>
    <w:p w:rsidR="0021126C" w:rsidRDefault="0021126C" w:rsidP="0021126C">
      <w:r>
        <w:t xml:space="preserve">    Ходорковский, Михаил Борисович</w:t>
      </w:r>
    </w:p>
    <w:p w:rsidR="0021126C" w:rsidRDefault="0021126C" w:rsidP="0021126C">
      <w:r>
        <w:t xml:space="preserve">Тюремные </w:t>
      </w:r>
      <w:proofErr w:type="gramStart"/>
      <w:r>
        <w:t>люди :</w:t>
      </w:r>
      <w:proofErr w:type="gramEnd"/>
      <w:r>
        <w:t xml:space="preserve"> [рассказы] / Михаил Ходорковский. - 2-е изд. - </w:t>
      </w:r>
      <w:proofErr w:type="gramStart"/>
      <w:r>
        <w:t>Москва :</w:t>
      </w:r>
      <w:proofErr w:type="gramEnd"/>
      <w:r>
        <w:t xml:space="preserve"> Альпина Паблишер, 2020. - 129 с. - (Когда людей...</w:t>
      </w:r>
      <w:proofErr w:type="gramStart"/>
      <w:r>
        <w:t>)..</w:t>
      </w:r>
      <w:proofErr w:type="gramEnd"/>
      <w:r>
        <w:t xml:space="preserve"> - ISBN 978-5-9614-4941-</w:t>
      </w:r>
      <w:proofErr w:type="gramStart"/>
      <w:r>
        <w:t>9 :</w:t>
      </w:r>
      <w:proofErr w:type="gramEnd"/>
      <w:r>
        <w:t xml:space="preserve"> 496,60</w:t>
      </w:r>
    </w:p>
    <w:p w:rsidR="0021126C" w:rsidRDefault="0021126C" w:rsidP="0021126C">
      <w:r>
        <w:t xml:space="preserve">    Оглавление: </w:t>
      </w:r>
      <w:hyperlink r:id="rId106" w:history="1">
        <w:r w:rsidR="00C86186" w:rsidRPr="0024736D">
          <w:rPr>
            <w:rStyle w:val="a8"/>
          </w:rPr>
          <w:t>http://kitap.tatar.ru/ogl/nlrt/nbrt_obr_2541663.pdf</w:t>
        </w:r>
      </w:hyperlink>
    </w:p>
    <w:p w:rsidR="00354AAC" w:rsidRPr="00FC3D65" w:rsidRDefault="00354AAC" w:rsidP="0021126C">
      <w:bookmarkStart w:id="19" w:name="_GoBack"/>
      <w:bookmarkEnd w:id="19"/>
    </w:p>
    <w:sectPr w:rsidR="00354AAC" w:rsidRPr="00FC3D65">
      <w:headerReference w:type="even" r:id="rId107"/>
      <w:headerReference w:type="default" r:id="rId10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B9" w:rsidRDefault="00E668B9">
      <w:r>
        <w:separator/>
      </w:r>
    </w:p>
  </w:endnote>
  <w:endnote w:type="continuationSeparator" w:id="0">
    <w:p w:rsidR="00E668B9" w:rsidRDefault="00E6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B9" w:rsidRDefault="00E668B9">
      <w:r>
        <w:separator/>
      </w:r>
    </w:p>
  </w:footnote>
  <w:footnote w:type="continuationSeparator" w:id="0">
    <w:p w:rsidR="00E668B9" w:rsidRDefault="00E66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6186">
      <w:rPr>
        <w:rStyle w:val="a5"/>
        <w:noProof/>
      </w:rPr>
      <w:t>21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9B0"/>
    <w:rsid w:val="000D20F7"/>
    <w:rsid w:val="0021126C"/>
    <w:rsid w:val="00223152"/>
    <w:rsid w:val="00354AAC"/>
    <w:rsid w:val="003766E7"/>
    <w:rsid w:val="003E6019"/>
    <w:rsid w:val="004419B0"/>
    <w:rsid w:val="005867FE"/>
    <w:rsid w:val="00624240"/>
    <w:rsid w:val="007C1698"/>
    <w:rsid w:val="007D3109"/>
    <w:rsid w:val="007F5F32"/>
    <w:rsid w:val="008C1C45"/>
    <w:rsid w:val="00972212"/>
    <w:rsid w:val="009C6E3D"/>
    <w:rsid w:val="009E086B"/>
    <w:rsid w:val="00C2391A"/>
    <w:rsid w:val="00C356A3"/>
    <w:rsid w:val="00C80F36"/>
    <w:rsid w:val="00C86186"/>
    <w:rsid w:val="00CB7A62"/>
    <w:rsid w:val="00CF4367"/>
    <w:rsid w:val="00D41D69"/>
    <w:rsid w:val="00DD0E7D"/>
    <w:rsid w:val="00E668B9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25463-7261-4A1D-8462-F822D4C5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2112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533389.pdf" TargetMode="External"/><Relationship Id="rId21" Type="http://schemas.openxmlformats.org/officeDocument/2006/relationships/hyperlink" Target="http://kitap.tatar.ru/ogl/nlrt/nbrt_obr_2519303.pdf" TargetMode="External"/><Relationship Id="rId42" Type="http://schemas.openxmlformats.org/officeDocument/2006/relationships/hyperlink" Target="http://kitap.tatar.ru/ogl/nlrt/nbrt_obr_2527720.pdf" TargetMode="External"/><Relationship Id="rId47" Type="http://schemas.openxmlformats.org/officeDocument/2006/relationships/hyperlink" Target="http://kitap.tatar.ru/ogl/nlrt/nbrt_obr_2540915.pdf" TargetMode="External"/><Relationship Id="rId63" Type="http://schemas.openxmlformats.org/officeDocument/2006/relationships/hyperlink" Target="http://kitap.tatar.ru/ogl/nlrt/nbrt_obr_2529743.pdf" TargetMode="External"/><Relationship Id="rId68" Type="http://schemas.openxmlformats.org/officeDocument/2006/relationships/hyperlink" Target="http://kitap.tatar.ru/ogl/nlrt/nbrt_obr_2527769.pdf" TargetMode="External"/><Relationship Id="rId84" Type="http://schemas.openxmlformats.org/officeDocument/2006/relationships/hyperlink" Target="http://kitap.tatar.ru/ogl/nlrt/nbrt_obr_2541209.pdf" TargetMode="External"/><Relationship Id="rId89" Type="http://schemas.openxmlformats.org/officeDocument/2006/relationships/hyperlink" Target="http://kitap.tatar.ru/ogl/nlrt/nbrt_obr_254114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tap.tatar.ru/ogl/nlrt/nbrt_obr_2529043.pdf" TargetMode="External"/><Relationship Id="rId29" Type="http://schemas.openxmlformats.org/officeDocument/2006/relationships/hyperlink" Target="http://kitap.tatar.ru/ogl/nlrt/nbrt_obr_2532920.pdf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kitap.tatar.ru/ogl/nlrt/nbrt_obr_2540919.pdf" TargetMode="External"/><Relationship Id="rId24" Type="http://schemas.openxmlformats.org/officeDocument/2006/relationships/hyperlink" Target="http://kitap.tatar.ru/ogl/nlrt/nbrt_obr_2434507.pdf" TargetMode="External"/><Relationship Id="rId32" Type="http://schemas.openxmlformats.org/officeDocument/2006/relationships/hyperlink" Target="http://kitap.tatar.ru/ogl/nlrt/nbrt_obr_2533742.pdf" TargetMode="External"/><Relationship Id="rId37" Type="http://schemas.openxmlformats.org/officeDocument/2006/relationships/hyperlink" Target="http://kitap.tatar.ru/ogl/nlrt/nbrt_obr_2527753.pdf" TargetMode="External"/><Relationship Id="rId40" Type="http://schemas.openxmlformats.org/officeDocument/2006/relationships/hyperlink" Target="http://kitap.tatar.ru/ogl/nlrt/nbrt_obr_2541183.pdf" TargetMode="External"/><Relationship Id="rId45" Type="http://schemas.openxmlformats.org/officeDocument/2006/relationships/hyperlink" Target="http://kitap.tatar.ru/ogl/nlrt/nbrt_obr_2527335.pdf" TargetMode="External"/><Relationship Id="rId53" Type="http://schemas.openxmlformats.org/officeDocument/2006/relationships/hyperlink" Target="http://kitap.tatar.ru/ogl/nlrt/nbrt_obr_2541196.pdf" TargetMode="External"/><Relationship Id="rId58" Type="http://schemas.openxmlformats.org/officeDocument/2006/relationships/hyperlink" Target="http://kitap.tatar.ru/ogl/nlrt/nbrt_obr_2531462.pdf" TargetMode="External"/><Relationship Id="rId66" Type="http://schemas.openxmlformats.org/officeDocument/2006/relationships/hyperlink" Target="http://kitap.tatar.ru/ogl/nlrt/nbrt_obr_2538059.pdf" TargetMode="External"/><Relationship Id="rId74" Type="http://schemas.openxmlformats.org/officeDocument/2006/relationships/hyperlink" Target="http://kitap.tatar.ru/ogl/nlrt/nbrt_obr_2542499.pdf" TargetMode="External"/><Relationship Id="rId79" Type="http://schemas.openxmlformats.org/officeDocument/2006/relationships/hyperlink" Target="http://kitap.tatar.ru/ogl/nlrt/nbrt_obr_2542503.pdf" TargetMode="External"/><Relationship Id="rId87" Type="http://schemas.openxmlformats.org/officeDocument/2006/relationships/hyperlink" Target="http://kitap.tatar.ru/ogl/nlrt/nbrt_obr_2537817.pdf" TargetMode="External"/><Relationship Id="rId102" Type="http://schemas.openxmlformats.org/officeDocument/2006/relationships/hyperlink" Target="http://kitap.tatar.ru/ogl/nlrt/nbrt_obr_2541542.pdf" TargetMode="External"/><Relationship Id="rId110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://kitap.tatar.ru/ogl/nlrt/nbrt_obr_2540813.pdf" TargetMode="External"/><Relationship Id="rId82" Type="http://schemas.openxmlformats.org/officeDocument/2006/relationships/hyperlink" Target="http://kitap.tatar.ru/ogl/nlrt/nbrt_obr_2542502.pdf" TargetMode="External"/><Relationship Id="rId90" Type="http://schemas.openxmlformats.org/officeDocument/2006/relationships/hyperlink" Target="http://kitap.tatar.ru/ogl/nlrt/nbrt_obr_2540558.pdf" TargetMode="External"/><Relationship Id="rId95" Type="http://schemas.openxmlformats.org/officeDocument/2006/relationships/hyperlink" Target="http://kitap.tatar.ru/ogl/nlrt/nbrt_obr2540560.pdf" TargetMode="External"/><Relationship Id="rId19" Type="http://schemas.openxmlformats.org/officeDocument/2006/relationships/hyperlink" Target="http://kitap.tatar.ru/ogl/nlrt/nbrt_obr_2519375.pdf" TargetMode="External"/><Relationship Id="rId14" Type="http://schemas.openxmlformats.org/officeDocument/2006/relationships/hyperlink" Target="http://kitap.tatar.ru/ogl/nlrt/nbrt_obr_2464016.pdf" TargetMode="External"/><Relationship Id="rId22" Type="http://schemas.openxmlformats.org/officeDocument/2006/relationships/hyperlink" Target="http://kitap.tatar.ru/ogl/nlrt/nbrt_obr_2471050.pdf" TargetMode="External"/><Relationship Id="rId27" Type="http://schemas.openxmlformats.org/officeDocument/2006/relationships/hyperlink" Target="http://kitap.tatar.ru/ogl/nlrt/nbrt_obr_2533391.pdf" TargetMode="External"/><Relationship Id="rId30" Type="http://schemas.openxmlformats.org/officeDocument/2006/relationships/hyperlink" Target="http://kitap.tatar.ru/ogl/nlrt/nbrt_obr_2534123.pdf" TargetMode="External"/><Relationship Id="rId35" Type="http://schemas.openxmlformats.org/officeDocument/2006/relationships/hyperlink" Target="http://kitap.tatar.ru/ogl/nlrt/nbrt_obr_2537900.pdf" TargetMode="External"/><Relationship Id="rId43" Type="http://schemas.openxmlformats.org/officeDocument/2006/relationships/hyperlink" Target="http://kitap.tatar.ru/ogl/nlrt/nbrt_obr_2541656.pdf" TargetMode="External"/><Relationship Id="rId48" Type="http://schemas.openxmlformats.org/officeDocument/2006/relationships/hyperlink" Target="http://kitap.tatar.ru/ogl/nlrt/nbrt_obr_2541384.pdf" TargetMode="External"/><Relationship Id="rId56" Type="http://schemas.openxmlformats.org/officeDocument/2006/relationships/hyperlink" Target="http://kitap.tatar.ru/ogl/nlrt/nbrt_obr_2541118.pdf" TargetMode="External"/><Relationship Id="rId64" Type="http://schemas.openxmlformats.org/officeDocument/2006/relationships/hyperlink" Target="http://kitap.tatar.ru/ogl/nlrt/nbrt_obr_2529963.pdf" TargetMode="External"/><Relationship Id="rId69" Type="http://schemas.openxmlformats.org/officeDocument/2006/relationships/hyperlink" Target="http://kitap.tatar.ru/ogl/nlrt/nbrt_obr_2541156.pdf" TargetMode="External"/><Relationship Id="rId77" Type="http://schemas.openxmlformats.org/officeDocument/2006/relationships/hyperlink" Target="http://kitap.tatar.ru/ogl/nlrt/nbrt_obr_2542364.pdf" TargetMode="External"/><Relationship Id="rId100" Type="http://schemas.openxmlformats.org/officeDocument/2006/relationships/hyperlink" Target="http://kitap.tatar.ru/ogl/nlrt/nbrt_obr_2541476.pdf" TargetMode="External"/><Relationship Id="rId105" Type="http://schemas.openxmlformats.org/officeDocument/2006/relationships/hyperlink" Target="http://kitap.tatar.ru/ogl/nlrt/nbrt_obr_2541621.pdf" TargetMode="External"/><Relationship Id="rId8" Type="http://schemas.openxmlformats.org/officeDocument/2006/relationships/hyperlink" Target="http://kitap.tatar.ru/ogl/nlrt/nbrt_obr_2513844.pdf" TargetMode="External"/><Relationship Id="rId51" Type="http://schemas.openxmlformats.org/officeDocument/2006/relationships/hyperlink" Target="http://kitap.tatar.ru/ogl/nlrt/nbrt_obr_2540678.pdf" TargetMode="External"/><Relationship Id="rId72" Type="http://schemas.openxmlformats.org/officeDocument/2006/relationships/hyperlink" Target="http://kitap.tatar.ru/ogl/nlrt/nbrt_obr_2538363.pdf" TargetMode="External"/><Relationship Id="rId80" Type="http://schemas.openxmlformats.org/officeDocument/2006/relationships/hyperlink" Target="http://kitap.tatar.ru/ogl/nlrt/nbrt_obr_2542501.pdf" TargetMode="External"/><Relationship Id="rId85" Type="http://schemas.openxmlformats.org/officeDocument/2006/relationships/hyperlink" Target="http://kitap.tatar.ru/ogl/nlrt/nbrt_obr_2527727.pdf" TargetMode="External"/><Relationship Id="rId93" Type="http://schemas.openxmlformats.org/officeDocument/2006/relationships/hyperlink" Target="http://kitap.tatar.ru/ogl/nlrt/nbrt_obr_2540905.pdf" TargetMode="External"/><Relationship Id="rId98" Type="http://schemas.openxmlformats.org/officeDocument/2006/relationships/hyperlink" Target="http://kitap.tatar.ru/ogl/nlrt/nbrt_obr_2541407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540542.pdf" TargetMode="External"/><Relationship Id="rId17" Type="http://schemas.openxmlformats.org/officeDocument/2006/relationships/hyperlink" Target="http://kitap.tatar.ru/ogl/nlrt/nbrt_obr_2531676.pdf" TargetMode="External"/><Relationship Id="rId25" Type="http://schemas.openxmlformats.org/officeDocument/2006/relationships/hyperlink" Target="http://kitap.tatar.ru/ogl/nlrt/nbrt_obr_2536914.pdf" TargetMode="External"/><Relationship Id="rId33" Type="http://schemas.openxmlformats.org/officeDocument/2006/relationships/hyperlink" Target="http://kitap.tatar.ru/ogl/nlrt/nbrt_obr_2534122.pdf" TargetMode="External"/><Relationship Id="rId38" Type="http://schemas.openxmlformats.org/officeDocument/2006/relationships/hyperlink" Target="http://kitap.tatar.ru/ogl/nlrt/nbrt_obr_2541574.pdf" TargetMode="External"/><Relationship Id="rId46" Type="http://schemas.openxmlformats.org/officeDocument/2006/relationships/hyperlink" Target="http://kitap.tatar.ru/ogl/nlrt/nbrt_obr_2541109.pdf" TargetMode="External"/><Relationship Id="rId59" Type="http://schemas.openxmlformats.org/officeDocument/2006/relationships/hyperlink" Target="http://kitap.tatar.ru/ogl/nlrt/nbrt_obr_2541079.pdf" TargetMode="External"/><Relationship Id="rId67" Type="http://schemas.openxmlformats.org/officeDocument/2006/relationships/hyperlink" Target="http://kitap.tatar.ru/ogl/nlrt/nbrt_obr_2518761.pdf" TargetMode="External"/><Relationship Id="rId103" Type="http://schemas.openxmlformats.org/officeDocument/2006/relationships/hyperlink" Target="http://kitap.tatar.ru/ogl/nlrt/nbrt_obr_2541562.pdf" TargetMode="External"/><Relationship Id="rId108" Type="http://schemas.openxmlformats.org/officeDocument/2006/relationships/header" Target="header2.xml"/><Relationship Id="rId20" Type="http://schemas.openxmlformats.org/officeDocument/2006/relationships/hyperlink" Target="http://kitap.tatar.ru/ogl/nlrt/nbrt_obr_2529916.pdf" TargetMode="External"/><Relationship Id="rId41" Type="http://schemas.openxmlformats.org/officeDocument/2006/relationships/hyperlink" Target="http://kitap.tatar.ru/ogl/nlrt/nbrt_obr_2541211.pdf" TargetMode="External"/><Relationship Id="rId54" Type="http://schemas.openxmlformats.org/officeDocument/2006/relationships/hyperlink" Target="http://kitap.tatar.ru/ogl/nlrt/nbrt_obr_2541023.pdf" TargetMode="External"/><Relationship Id="rId62" Type="http://schemas.openxmlformats.org/officeDocument/2006/relationships/hyperlink" Target="http://kitap.tatar.ru/ogl/nlrt/nbrt_obr_2530201.pdf" TargetMode="External"/><Relationship Id="rId70" Type="http://schemas.openxmlformats.org/officeDocument/2006/relationships/hyperlink" Target="http://kitap.tatar.ru/ogl/nlrt/nbrt_obr_2538367.pdf" TargetMode="External"/><Relationship Id="rId75" Type="http://schemas.openxmlformats.org/officeDocument/2006/relationships/hyperlink" Target="http://kitap.tatar.ru/ogl/nlrt/nbrt_obr_2542437.pdf" TargetMode="External"/><Relationship Id="rId83" Type="http://schemas.openxmlformats.org/officeDocument/2006/relationships/hyperlink" Target="http://kitap.tatar.ru/ogl/nlrt/nbrt_obr_2527883.pdf" TargetMode="External"/><Relationship Id="rId88" Type="http://schemas.openxmlformats.org/officeDocument/2006/relationships/hyperlink" Target="http://kitap.tatar.ru/ogl/nlrt/nbrt_obr_2531498.pdf" TargetMode="External"/><Relationship Id="rId91" Type="http://schemas.openxmlformats.org/officeDocument/2006/relationships/hyperlink" Target="http://kitap.tatar.ru/ogl/nlrt/nbrt_obr_2541116.pdf" TargetMode="External"/><Relationship Id="rId96" Type="http://schemas.openxmlformats.org/officeDocument/2006/relationships/hyperlink" Target="http://kitap.tatar.ru/ogl/nlrt/nbrt_obr_254114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27751.pdf" TargetMode="External"/><Relationship Id="rId15" Type="http://schemas.openxmlformats.org/officeDocument/2006/relationships/hyperlink" Target="http://kitap.tatar.ru/ogl/nlrt/nbrt_obr_2536933.pdf" TargetMode="External"/><Relationship Id="rId23" Type="http://schemas.openxmlformats.org/officeDocument/2006/relationships/hyperlink" Target="http://kitap.tatar.ru/ogl/nlrt/nbrt_obr_2540666.pdf" TargetMode="External"/><Relationship Id="rId28" Type="http://schemas.openxmlformats.org/officeDocument/2006/relationships/hyperlink" Target="http://kitap.tatar.ru/ogl/nlrt/nbrt_obr_2538143.pdf" TargetMode="External"/><Relationship Id="rId36" Type="http://schemas.openxmlformats.org/officeDocument/2006/relationships/hyperlink" Target="http://kitap.tatar.ru/ogl/nlrt/nbrt_obr_2540846.pdf" TargetMode="External"/><Relationship Id="rId49" Type="http://schemas.openxmlformats.org/officeDocument/2006/relationships/hyperlink" Target="http://kitap.tatar.ru/ogl/nlrt/nbrt_obr_2541401.pdf" TargetMode="External"/><Relationship Id="rId57" Type="http://schemas.openxmlformats.org/officeDocument/2006/relationships/hyperlink" Target="http://kitap.tatar.ru/ogl/nlrt/nbrt_obr_2540521.pdf" TargetMode="External"/><Relationship Id="rId106" Type="http://schemas.openxmlformats.org/officeDocument/2006/relationships/hyperlink" Target="http://kitap.tatar.ru/ogl/nlrt/nbrt_obr_2541663.pdf" TargetMode="External"/><Relationship Id="rId10" Type="http://schemas.openxmlformats.org/officeDocument/2006/relationships/hyperlink" Target="http://kitap.tatar.ru/ogl/nlrt/nbrt_obr_2539117.pdf" TargetMode="External"/><Relationship Id="rId31" Type="http://schemas.openxmlformats.org/officeDocument/2006/relationships/hyperlink" Target="http://kitap.tatar.ru/ogl/nlrt/nbrt_obr_2533366.pdf" TargetMode="External"/><Relationship Id="rId44" Type="http://schemas.openxmlformats.org/officeDocument/2006/relationships/hyperlink" Target="http://kitap.tatar.ru/ogl/nlrt/nbrt_obr_2541217.pdf" TargetMode="External"/><Relationship Id="rId52" Type="http://schemas.openxmlformats.org/officeDocument/2006/relationships/hyperlink" Target="http://kitap.tatar.ru/ogl/nlrt/nbrt_obr_2540965.pdf" TargetMode="External"/><Relationship Id="rId60" Type="http://schemas.openxmlformats.org/officeDocument/2006/relationships/hyperlink" Target="http://kitap.tatar.ru/ogl/nlrt/nbrt_obr_2527816.pdf" TargetMode="External"/><Relationship Id="rId65" Type="http://schemas.openxmlformats.org/officeDocument/2006/relationships/hyperlink" Target="http://kitap.tatar.ru/ogl/nlrt/nbrt_obr_2530524.pdf" TargetMode="External"/><Relationship Id="rId73" Type="http://schemas.openxmlformats.org/officeDocument/2006/relationships/hyperlink" Target="http://kitap.tatar.ru/ogl/nlrt/nbrt_obr_2542207.pdf" TargetMode="External"/><Relationship Id="rId78" Type="http://schemas.openxmlformats.org/officeDocument/2006/relationships/hyperlink" Target="http://kitap.tatar.ru/ogl/nlrt/nbrt_obr_2527330.pdf" TargetMode="External"/><Relationship Id="rId81" Type="http://schemas.openxmlformats.org/officeDocument/2006/relationships/hyperlink" Target="http://kitap.tatar.ru/ogl/nlrt/nbrt_obr_2540116.pdf" TargetMode="External"/><Relationship Id="rId86" Type="http://schemas.openxmlformats.org/officeDocument/2006/relationships/hyperlink" Target="http://kitap.tatar.ru/ogl/nlrt/nbrt_obr_2533492.pdf" TargetMode="External"/><Relationship Id="rId94" Type="http://schemas.openxmlformats.org/officeDocument/2006/relationships/hyperlink" Target="http://kitap.tatar.ru/ogl/nlrt/nbrt_obr_2541166.pdf" TargetMode="External"/><Relationship Id="rId99" Type="http://schemas.openxmlformats.org/officeDocument/2006/relationships/hyperlink" Target="http://kitap.tatar.ru/ogl/nlrt/nbrt_obr_2541437.pdf" TargetMode="External"/><Relationship Id="rId101" Type="http://schemas.openxmlformats.org/officeDocument/2006/relationships/hyperlink" Target="http://kitap.tatar.ru/ogl/nlrt/nbrt_obr_254147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41134.pdf" TargetMode="External"/><Relationship Id="rId13" Type="http://schemas.openxmlformats.org/officeDocument/2006/relationships/hyperlink" Target="http://kitap.tatar.ru/ogl/nlrt/nbrt_obr_2522762.pdf" TargetMode="External"/><Relationship Id="rId18" Type="http://schemas.openxmlformats.org/officeDocument/2006/relationships/hyperlink" Target="http://kitap.tatar.ru/ogl/nlrt/nbrt_obr_2533747.pdf" TargetMode="External"/><Relationship Id="rId39" Type="http://schemas.openxmlformats.org/officeDocument/2006/relationships/hyperlink" Target="http://kitap.tatar.ru/ogl/nlrt/nbrt_obr_2541206.pdf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kitap.tatar.ru/ogl/nlrt/nbrt_obr_2527777.pdf" TargetMode="External"/><Relationship Id="rId50" Type="http://schemas.openxmlformats.org/officeDocument/2006/relationships/hyperlink" Target="http://kitap.tatar.ru/ogl/nlrt/nbrt_obr_2531472.pdf" TargetMode="External"/><Relationship Id="rId55" Type="http://schemas.openxmlformats.org/officeDocument/2006/relationships/hyperlink" Target="http://kitap.tatar.ru/ogl/nlrt/nbrt_obr_2540903.pdf" TargetMode="External"/><Relationship Id="rId76" Type="http://schemas.openxmlformats.org/officeDocument/2006/relationships/hyperlink" Target="http://kitap.tatar.ru/ogl/nlrt/nbrt_obr_2538400.pdf" TargetMode="External"/><Relationship Id="rId97" Type="http://schemas.openxmlformats.org/officeDocument/2006/relationships/hyperlink" Target="http://kitap.tatar.ru/ogl/nlrt/nbrt_obr_2541203.pdf" TargetMode="External"/><Relationship Id="rId104" Type="http://schemas.openxmlformats.org/officeDocument/2006/relationships/hyperlink" Target="http://kitap.tatar.ru/ogl/nlrt/nbrt_obr_2541599.pdf" TargetMode="External"/><Relationship Id="rId7" Type="http://schemas.openxmlformats.org/officeDocument/2006/relationships/hyperlink" Target="http://kitap.tatar.ru/ogl/nlrt/nbrt_obr_2511954.pdf" TargetMode="External"/><Relationship Id="rId71" Type="http://schemas.openxmlformats.org/officeDocument/2006/relationships/hyperlink" Target="http://kitap.tatar.ru/ogl/nlrt/nbrt_obr_2542504.pdf" TargetMode="External"/><Relationship Id="rId92" Type="http://schemas.openxmlformats.org/officeDocument/2006/relationships/hyperlink" Target="http://kitap.tatar.ru/ogl/nlrt/nbrt_obr_254051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21</TotalTime>
  <Pages>23</Pages>
  <Words>8952</Words>
  <Characters>51032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2020-12-18T07:08:00Z</dcterms:created>
  <dcterms:modified xsi:type="dcterms:W3CDTF">2020-12-18T07:29:00Z</dcterms:modified>
</cp:coreProperties>
</file>