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98" w:rsidRPr="00363698" w:rsidRDefault="00363698" w:rsidP="00363698">
      <w:pPr>
        <w:pStyle w:val="1"/>
      </w:pPr>
      <w:bookmarkStart w:id="0" w:name="_Toc61613058"/>
      <w:r w:rsidRPr="00363698">
        <w:t>Физико-математические науки. (ББК 22)</w:t>
      </w:r>
      <w:bookmarkEnd w:id="0"/>
    </w:p>
    <w:p w:rsidR="00363698" w:rsidRPr="00363698" w:rsidRDefault="00363698" w:rsidP="00363698">
      <w:pPr>
        <w:pStyle w:val="1"/>
      </w:pPr>
    </w:p>
    <w:p w:rsidR="00363698" w:rsidRPr="00363698" w:rsidRDefault="00363698" w:rsidP="00363698">
      <w:r w:rsidRPr="00363698">
        <w:t>1. 22.1;   М34</w:t>
      </w:r>
    </w:p>
    <w:p w:rsidR="00363698" w:rsidRDefault="00363698" w:rsidP="00363698">
      <w:r w:rsidRPr="00363698">
        <w:t xml:space="preserve">    1782470-Л - кх; 1782471-Л - кх</w:t>
      </w:r>
    </w:p>
    <w:p w:rsidR="00363698" w:rsidRDefault="00363698" w:rsidP="00363698">
      <w:r>
        <w:t xml:space="preserve">    Математика : учебно-методическое пособие / Министерство сельского хозяйства Российской Федерации , Казанский государственный аграрный университет, Кафедра физики и математики. - Казань, 2013-. - Часть 1 / сост. Н. Г. Киселева, А. Н. Зиннатуллина ; под ред. Р. И. Ибятова. - 2013. - 119 с. - Библиогр.: с. 118. - Тит. л. отсутствует, описание с обл. : 50,00</w:t>
      </w:r>
    </w:p>
    <w:p w:rsidR="00363698" w:rsidRDefault="00363698" w:rsidP="00363698">
      <w:r>
        <w:t xml:space="preserve">    Оглавление: </w:t>
      </w:r>
      <w:hyperlink r:id="rId6" w:history="1">
        <w:r w:rsidR="003568AF" w:rsidRPr="00F66674">
          <w:rPr>
            <w:rStyle w:val="a8"/>
          </w:rPr>
          <w:t>http://kitap.tatar.ru/ogl/nlrt/nbrt_obr_2526403.pdf</w:t>
        </w:r>
      </w:hyperlink>
    </w:p>
    <w:p w:rsidR="003568AF" w:rsidRDefault="003568AF" w:rsidP="00363698"/>
    <w:p w:rsidR="00363698" w:rsidRDefault="00363698" w:rsidP="00363698"/>
    <w:p w:rsidR="00363698" w:rsidRDefault="00363698" w:rsidP="00363698">
      <w:r>
        <w:t>2. 22.31;   А62</w:t>
      </w:r>
    </w:p>
    <w:p w:rsidR="00363698" w:rsidRDefault="00363698" w:rsidP="00363698">
      <w:r>
        <w:t xml:space="preserve">    1782626-Л - кх; 1782627-Л - кх; 1782628-Л - кх</w:t>
      </w:r>
    </w:p>
    <w:p w:rsidR="00363698" w:rsidRDefault="00363698" w:rsidP="00363698">
      <w:r>
        <w:t xml:space="preserve">    Аминова, Ася Васильевна</w:t>
      </w:r>
    </w:p>
    <w:p w:rsidR="00363698" w:rsidRDefault="00363698" w:rsidP="00363698">
      <w:r>
        <w:t>Проективные симметрии гравитационных полей / А. В. Аминова; Казанский федеральный университет. - Казань : [Издательство Казанского университета], 2018. - 201 с.; 21 см. - Библиогр.: с. 190-198 (160 назв.). - Предм. указ.: с. 199-201. - ISBN 978-5-00130-100-4 (в обл.) : 180,00</w:t>
      </w:r>
    </w:p>
    <w:p w:rsidR="00363698" w:rsidRDefault="00363698" w:rsidP="00363698">
      <w:r>
        <w:t xml:space="preserve">    Оглавление: </w:t>
      </w:r>
      <w:hyperlink r:id="rId7" w:history="1">
        <w:r w:rsidR="003568AF" w:rsidRPr="00F66674">
          <w:rPr>
            <w:rStyle w:val="a8"/>
          </w:rPr>
          <w:t>http://kitap.tatar.ru/ogl/nlrt/nbrt_obr_2527430.pdf</w:t>
        </w:r>
      </w:hyperlink>
    </w:p>
    <w:p w:rsidR="003568AF" w:rsidRDefault="003568AF" w:rsidP="00363698"/>
    <w:p w:rsidR="00363698" w:rsidRDefault="00363698" w:rsidP="00363698"/>
    <w:p w:rsidR="00363698" w:rsidRDefault="00363698" w:rsidP="00363698">
      <w:r>
        <w:t>3. 22.6;   Р86</w:t>
      </w:r>
    </w:p>
    <w:p w:rsidR="00363698" w:rsidRDefault="00363698" w:rsidP="00363698">
      <w:r>
        <w:t xml:space="preserve">    1791391-Л - од; 1791392-Л - аб</w:t>
      </w:r>
    </w:p>
    <w:p w:rsidR="00363698" w:rsidRDefault="00363698" w:rsidP="00363698">
      <w:r>
        <w:t xml:space="preserve">    Руни, Энн</w:t>
      </w:r>
    </w:p>
    <w:p w:rsidR="00363698" w:rsidRDefault="00363698" w:rsidP="00363698">
      <w:r>
        <w:t>История астрономии : от карт звёздного неба до пульсаров и чёрных дыр / Энн Руни; [пер. с англ. А. А. Мирясовой]. - Москва : Кучково поле, 2017. - 207 c. : цв. ил., цв. фот. - Указ.: с. 204-207. - ISBN 978-5-9950-0834-7 : 599,00</w:t>
      </w:r>
    </w:p>
    <w:p w:rsidR="00363698" w:rsidRDefault="00363698" w:rsidP="00363698">
      <w:r>
        <w:t xml:space="preserve">    Оглавление: </w:t>
      </w:r>
      <w:hyperlink r:id="rId8" w:history="1">
        <w:r w:rsidR="003568AF" w:rsidRPr="00F66674">
          <w:rPr>
            <w:rStyle w:val="a8"/>
          </w:rPr>
          <w:t>http://kitap.tatar.ru/ogl/nlrt/nbrt_obr_2428907.pdf</w:t>
        </w:r>
      </w:hyperlink>
    </w:p>
    <w:p w:rsidR="003568AF" w:rsidRDefault="003568AF" w:rsidP="00363698"/>
    <w:p w:rsidR="00363698" w:rsidRDefault="00363698" w:rsidP="00363698"/>
    <w:p w:rsidR="00363698" w:rsidRDefault="00363698" w:rsidP="00363698">
      <w:r>
        <w:t>4. 22.1;   Р86</w:t>
      </w:r>
    </w:p>
    <w:p w:rsidR="00363698" w:rsidRDefault="00363698" w:rsidP="00363698">
      <w:r>
        <w:t xml:space="preserve">    1791387-Л - од; 1791388-Л - аб</w:t>
      </w:r>
    </w:p>
    <w:p w:rsidR="00363698" w:rsidRDefault="00363698" w:rsidP="00363698">
      <w:r>
        <w:t xml:space="preserve">    Руни, Энн</w:t>
      </w:r>
    </w:p>
    <w:p w:rsidR="00363698" w:rsidRDefault="00363698" w:rsidP="00363698">
      <w:r>
        <w:t>История математики : от создания пирамид до изучения бесконечности / Энн Руни; [пер. с англ. А. А. Мирясовой]. - Москва : Кучково поле, 2017. - 207, [1] с. : ил., портр., факс., фот. - Указ.: с. 206-208. - ISBN 978-5-9950-0740-1 : 599,00</w:t>
      </w:r>
    </w:p>
    <w:p w:rsidR="00363698" w:rsidRDefault="00363698" w:rsidP="00363698">
      <w:r>
        <w:t xml:space="preserve">    Оглавление: </w:t>
      </w:r>
      <w:hyperlink r:id="rId9" w:history="1">
        <w:r w:rsidR="003568AF" w:rsidRPr="00F66674">
          <w:rPr>
            <w:rStyle w:val="a8"/>
          </w:rPr>
          <w:t>http://kitap.tatar.ru/ogl/nlrt/nbrt_obr_2544304.pdf</w:t>
        </w:r>
      </w:hyperlink>
    </w:p>
    <w:p w:rsidR="003568AF" w:rsidRDefault="003568AF" w:rsidP="00363698"/>
    <w:p w:rsidR="00363698" w:rsidRDefault="00363698" w:rsidP="00363698"/>
    <w:p w:rsidR="00363698" w:rsidRDefault="00363698" w:rsidP="00363698">
      <w:r>
        <w:t>5. 22.3;   Р86</w:t>
      </w:r>
    </w:p>
    <w:p w:rsidR="00363698" w:rsidRDefault="00363698" w:rsidP="00363698">
      <w:r>
        <w:t xml:space="preserve">    1791385-Л - од; 1791386-Л - аб</w:t>
      </w:r>
    </w:p>
    <w:p w:rsidR="00363698" w:rsidRDefault="00363698" w:rsidP="00363698">
      <w:r>
        <w:t xml:space="preserve">    Руни, Энн</w:t>
      </w:r>
    </w:p>
    <w:p w:rsidR="00363698" w:rsidRDefault="00363698" w:rsidP="00363698">
      <w:r>
        <w:t>История физики : от натурфилософии к загадкам темной материи / Энн Руни; [пер. с англ. Т. О. Новиковой]. - Москва : Кучково поле, 2017. - 207, [1] с. : ил., портр., факс., фот. - Указ.: с. 204-207. - ISBN 978-5-9950-0739-5 : 599,00</w:t>
      </w:r>
    </w:p>
    <w:p w:rsidR="00363698" w:rsidRDefault="00363698" w:rsidP="00363698">
      <w:r>
        <w:t xml:space="preserve">    Оглавление: </w:t>
      </w:r>
      <w:hyperlink r:id="rId10" w:history="1">
        <w:r w:rsidR="003568AF" w:rsidRPr="00F66674">
          <w:rPr>
            <w:rStyle w:val="a8"/>
          </w:rPr>
          <w:t>http://kitap.tatar.ru/ogl/nlrt/nbrt_obr_2544297.pdf</w:t>
        </w:r>
      </w:hyperlink>
    </w:p>
    <w:p w:rsidR="003568AF" w:rsidRDefault="003568AF" w:rsidP="00363698"/>
    <w:p w:rsidR="00363698" w:rsidRDefault="00363698" w:rsidP="00363698"/>
    <w:p w:rsidR="00363698" w:rsidRDefault="00363698" w:rsidP="00363698">
      <w:r>
        <w:lastRenderedPageBreak/>
        <w:t>6. 22.3;   Х70</w:t>
      </w:r>
    </w:p>
    <w:p w:rsidR="00363698" w:rsidRDefault="00363698" w:rsidP="00363698">
      <w:r>
        <w:t xml:space="preserve">    1800022-М - од; 1800023-М - аб; 1800024-М - аб; 1800025-М - аб</w:t>
      </w:r>
    </w:p>
    <w:p w:rsidR="00363698" w:rsidRDefault="00363698" w:rsidP="00363698">
      <w:r>
        <w:t xml:space="preserve">    Хокинг, Стивен Уильям</w:t>
      </w:r>
    </w:p>
    <w:p w:rsidR="00363698" w:rsidRDefault="00363698" w:rsidP="00363698">
      <w:r>
        <w:t>Краткие ответы на большие вопросы / Стивен Хокинг; пер. с англ. С. Бавина. - Москва : Эксмо : Бомбора, 2020. - 352 с. : портр. - (Бомборий. Новый элемент знаний).. - ISBN 978-5-04-111262-2 : 332,20</w:t>
      </w:r>
    </w:p>
    <w:p w:rsidR="00363698" w:rsidRDefault="00363698" w:rsidP="00363698">
      <w:r>
        <w:t xml:space="preserve">    Оглавление: </w:t>
      </w:r>
      <w:hyperlink r:id="rId11" w:history="1">
        <w:r w:rsidR="003568AF" w:rsidRPr="00F66674">
          <w:rPr>
            <w:rStyle w:val="a8"/>
          </w:rPr>
          <w:t>http://kitap.tatar.ru/ogl/nlrt/nbrt_obr_2546224.pdf</w:t>
        </w:r>
      </w:hyperlink>
    </w:p>
    <w:p w:rsidR="003568AF" w:rsidRDefault="003568AF" w:rsidP="00363698"/>
    <w:p w:rsidR="00363698" w:rsidRDefault="00363698" w:rsidP="00363698"/>
    <w:p w:rsidR="0039080E" w:rsidRDefault="0039080E" w:rsidP="00363698"/>
    <w:p w:rsidR="0039080E" w:rsidRDefault="0039080E" w:rsidP="0039080E">
      <w:pPr>
        <w:pStyle w:val="1"/>
      </w:pPr>
      <w:bookmarkStart w:id="1" w:name="_Toc61613059"/>
      <w:r>
        <w:t>Науки о Земле. (ББК 26)</w:t>
      </w:r>
      <w:bookmarkEnd w:id="1"/>
    </w:p>
    <w:p w:rsidR="0039080E" w:rsidRDefault="0039080E" w:rsidP="0039080E">
      <w:pPr>
        <w:pStyle w:val="1"/>
      </w:pPr>
    </w:p>
    <w:p w:rsidR="0039080E" w:rsidRDefault="0039080E" w:rsidP="0039080E">
      <w:r>
        <w:t>7. 26.3;   Н47</w:t>
      </w:r>
    </w:p>
    <w:p w:rsidR="0039080E" w:rsidRDefault="0039080E" w:rsidP="0039080E">
      <w:r>
        <w:t xml:space="preserve">    1782647-Л - кх; 1782648-Л - кх; 1782649-Л - кх</w:t>
      </w:r>
    </w:p>
    <w:p w:rsidR="0039080E" w:rsidRDefault="0039080E" w:rsidP="0039080E">
      <w:r>
        <w:t xml:space="preserve">    Неклюдова, Дарья Владимировна</w:t>
      </w:r>
    </w:p>
    <w:p w:rsidR="0039080E" w:rsidRDefault="0039080E" w:rsidP="0039080E">
      <w:r>
        <w:t>Методические рекомендации по реализации автоматизированных технологий сбора, обработки и хранения геологических данных в инженерных изысканиях : учебно-методическое пособие / Д. В. Неклюдова; Частное образовательное учреждение дополнительного профессионального образования "Центр повышения квалификации "Росстройобразование". - Казань : Печать-Сервис-XXI век, 2015. - 67 с. : ил., табл.; 20. - Библиогр.: с. 66-67. - ISBN 978-5-91838-054-3 : 100,00</w:t>
      </w:r>
    </w:p>
    <w:p w:rsidR="0039080E" w:rsidRDefault="0039080E" w:rsidP="0039080E">
      <w:r>
        <w:t xml:space="preserve">    Оглавление: </w:t>
      </w:r>
      <w:hyperlink r:id="rId12" w:history="1">
        <w:r w:rsidR="003568AF" w:rsidRPr="00F66674">
          <w:rPr>
            <w:rStyle w:val="a8"/>
          </w:rPr>
          <w:t>http://kitap.tatar.ru/ogl/nlrt/nbrt_obr_2527435.pdf</w:t>
        </w:r>
      </w:hyperlink>
    </w:p>
    <w:p w:rsidR="003568AF" w:rsidRDefault="003568AF" w:rsidP="0039080E"/>
    <w:p w:rsidR="0039080E" w:rsidRDefault="0039080E" w:rsidP="0039080E"/>
    <w:p w:rsidR="0039080E" w:rsidRDefault="0039080E" w:rsidP="0039080E">
      <w:r>
        <w:t>8. 26.1;   Н47</w:t>
      </w:r>
    </w:p>
    <w:p w:rsidR="0039080E" w:rsidRDefault="0039080E" w:rsidP="0039080E">
      <w:r>
        <w:t xml:space="preserve">    1782641-Л - кх; 1782642-Л - кх; 1782643-Л - кх</w:t>
      </w:r>
    </w:p>
    <w:p w:rsidR="0039080E" w:rsidRDefault="0039080E" w:rsidP="0039080E">
      <w:r>
        <w:t xml:space="preserve">    Современные образовательные технологии для изучения инженерно-геодезических работ инженерных изысканиях : учебно-методическое пособие / Д. В. Неклюдова; Частное образовательное учреждение дополнительного профессионального образования "Центр повышения квалификации "Росстройобразование". - Казань : Печать-Сервис XXI век, 2015. - 90 с. : ил. - Библиогр.: с. 89-90. - ISBN 978-5-91-838-039-0 : 100,00</w:t>
      </w:r>
    </w:p>
    <w:p w:rsidR="0039080E" w:rsidRDefault="0039080E" w:rsidP="0039080E">
      <w:r>
        <w:t xml:space="preserve">    Оглавление: </w:t>
      </w:r>
      <w:hyperlink r:id="rId13" w:history="1">
        <w:r w:rsidR="003568AF" w:rsidRPr="00F66674">
          <w:rPr>
            <w:rStyle w:val="a8"/>
          </w:rPr>
          <w:t>http://kitap.tatar.ru/ogl/nlrt/nbrt_obr_2527632.pdf</w:t>
        </w:r>
      </w:hyperlink>
    </w:p>
    <w:p w:rsidR="003568AF" w:rsidRDefault="003568AF" w:rsidP="0039080E"/>
    <w:p w:rsidR="0039080E" w:rsidRDefault="0039080E" w:rsidP="0039080E"/>
    <w:p w:rsidR="0039080E" w:rsidRDefault="0039080E" w:rsidP="0039080E">
      <w:r>
        <w:t>9. 26.348;   С30</w:t>
      </w:r>
    </w:p>
    <w:p w:rsidR="0039080E" w:rsidRDefault="0039080E" w:rsidP="0039080E">
      <w:r>
        <w:t xml:space="preserve">    1782156-Л - кх</w:t>
      </w:r>
    </w:p>
    <w:p w:rsidR="0039080E" w:rsidRDefault="0039080E" w:rsidP="0039080E">
      <w:r>
        <w:t xml:space="preserve">    Семёнова, Надежда Алексеевна</w:t>
      </w:r>
    </w:p>
    <w:p w:rsidR="0039080E" w:rsidRDefault="0039080E" w:rsidP="0039080E">
      <w:r>
        <w:t>Самоцветы. Внутренний Свет Земли / Н. А. Семёнова, М. Д. Рукин. - Москва ; Санкт-Петербург : Диля, 2011. - 273, [1] c., [8] л. цв. ил. - (Исцелит тебя Надежда!).. - ISBN 978-5-8174-0466-1 : 100,00</w:t>
      </w:r>
    </w:p>
    <w:p w:rsidR="0039080E" w:rsidRDefault="0039080E" w:rsidP="0039080E">
      <w:r>
        <w:t xml:space="preserve">    Оглавление: </w:t>
      </w:r>
      <w:hyperlink r:id="rId14" w:history="1">
        <w:r w:rsidR="003568AF" w:rsidRPr="00F66674">
          <w:rPr>
            <w:rStyle w:val="a8"/>
          </w:rPr>
          <w:t>http://kitap.tatar.ru/ogl/nlrt/nbrt_obr_2530829.pdf</w:t>
        </w:r>
      </w:hyperlink>
    </w:p>
    <w:p w:rsidR="003568AF" w:rsidRDefault="003568AF" w:rsidP="0039080E"/>
    <w:p w:rsidR="0039080E" w:rsidRDefault="0039080E" w:rsidP="0039080E"/>
    <w:p w:rsidR="005E4422" w:rsidRDefault="005E4422" w:rsidP="0039080E"/>
    <w:p w:rsidR="005E4422" w:rsidRDefault="005E4422" w:rsidP="005E4422">
      <w:pPr>
        <w:pStyle w:val="1"/>
      </w:pPr>
      <w:bookmarkStart w:id="2" w:name="_Toc61613060"/>
      <w:r>
        <w:t>Биологические науки. (ББК 28)</w:t>
      </w:r>
      <w:bookmarkEnd w:id="2"/>
    </w:p>
    <w:p w:rsidR="005E4422" w:rsidRDefault="005E4422" w:rsidP="005E4422">
      <w:pPr>
        <w:pStyle w:val="1"/>
      </w:pPr>
    </w:p>
    <w:p w:rsidR="005E4422" w:rsidRDefault="005E4422" w:rsidP="005E4422">
      <w:r>
        <w:t>10. 28.693.36;   С50</w:t>
      </w:r>
    </w:p>
    <w:p w:rsidR="005E4422" w:rsidRDefault="005E4422" w:rsidP="005E4422">
      <w:r>
        <w:lastRenderedPageBreak/>
        <w:t xml:space="preserve">    1758993-Л - од</w:t>
      </w:r>
    </w:p>
    <w:p w:rsidR="005E4422" w:rsidRDefault="005E4422" w:rsidP="005E4422">
      <w:r>
        <w:t xml:space="preserve">    Смирин, Владимир Моисеевич. Портреты зверей Северной Евразии : наука и искусство - экологическому образованию / Владимир Смирин; Центр охраны дикой природы. - Москва : Издательство Центра охраны дикой природы, 2018. - [Т. 3] :  Зайцеобразные : [атлас] / текст - Николай Формозов ; [сост. А. И. Олексенко, А. В. Зименко]. - 2018. - 318, [5] с. : ил., портр., факс., цв. ил. - Библиогр.: с. 304-307. - Часть текста на англ. яз.. - ISBN 978-5-93699-091-5 (т. 3) : 600,00</w:t>
      </w:r>
    </w:p>
    <w:p w:rsidR="005E4422" w:rsidRDefault="005E4422" w:rsidP="005E4422">
      <w:r>
        <w:t xml:space="preserve">    Оглавление: </w:t>
      </w:r>
      <w:hyperlink r:id="rId15" w:history="1">
        <w:r w:rsidR="003568AF" w:rsidRPr="00F66674">
          <w:rPr>
            <w:rStyle w:val="a8"/>
          </w:rPr>
          <w:t>http://kitap.tatar.ru/ogl/nlrt/nbrt_obr_2441899.pdf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11. К  28.691;   Р89</w:t>
      </w:r>
    </w:p>
    <w:p w:rsidR="005E4422" w:rsidRDefault="005E4422" w:rsidP="005E4422">
      <w:r>
        <w:t xml:space="preserve">    1782548-Л - нк; 1782549-Л - нк</w:t>
      </w:r>
    </w:p>
    <w:p w:rsidR="005E4422" w:rsidRDefault="005E4422" w:rsidP="005E4422">
      <w:r>
        <w:t xml:space="preserve">    Русское энтомологическое общество. Казанское отделение. Труды Казанского отделения Русского энтомологического общества / Русское энтомологическое общество ; Казанский (Приволжский) федеральный университет. - Казань : ООО "Олитех", 2014-. - Вып. 3 :  Материалы докладов Чтений памяти профессора Эдуарда Александровича Эверсманна, посвященных 220-летию со дня его рождения : [сборник] / [редкол.: В. В. Аникин и др.]. - 2014. - 90 с. : ил. - Библиогр. в конце докл. - 210 лет КФУ. - ISBN 978-5-906668-34-9 (в обл.) : 100,00</w:t>
      </w:r>
    </w:p>
    <w:p w:rsidR="005E4422" w:rsidRDefault="005E4422" w:rsidP="005E4422">
      <w:r>
        <w:t xml:space="preserve">    Оглавление: </w:t>
      </w:r>
      <w:hyperlink r:id="rId16" w:history="1">
        <w:r w:rsidR="003568AF" w:rsidRPr="00F66674">
          <w:rPr>
            <w:rStyle w:val="a8"/>
          </w:rPr>
          <w:t>http://kitap.tatar.ru/ogl/nlrt/nbrt_obr_2526758.pdf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12. 28.71;   Г51</w:t>
      </w:r>
    </w:p>
    <w:p w:rsidR="005E4422" w:rsidRDefault="005E4422" w:rsidP="005E4422">
      <w:r>
        <w:t xml:space="preserve">    1783659-Л - од; 1794187-Л - аб; 1794188-Л - аб; 1794189-Л - аб; 1794190-Л - аб; 1794191-Л - аб</w:t>
      </w:r>
    </w:p>
    <w:p w:rsidR="005E4422" w:rsidRDefault="005E4422" w:rsidP="005E4422">
      <w:r>
        <w:t xml:space="preserve">    Гирц, Клиффорд</w:t>
      </w:r>
    </w:p>
    <w:p w:rsidR="005E4422" w:rsidRDefault="005E4422" w:rsidP="005E4422">
      <w:r>
        <w:t>Постфактум. Две страны, четыре десятилетия, один антрополог / Клиффорд Гирц; [пер. с англ. А. М. Корбут]. - Москва : Новое литературное обозрение, 2020. - 288 с.; 22 . - (Интеллектуальная история). - Загл. и авт. ориг.: After the fact : two countries, four decades, one anthropologost / Clifford Geertz. - ISBN 978-5-4448-1217-4 : 400,00</w:t>
      </w:r>
    </w:p>
    <w:p w:rsidR="005E4422" w:rsidRDefault="005E4422" w:rsidP="005E4422">
      <w:r>
        <w:t xml:space="preserve">    Оглавление: </w:t>
      </w:r>
      <w:hyperlink r:id="rId17" w:history="1">
        <w:r w:rsidR="003568AF" w:rsidRPr="00F66674">
          <w:rPr>
            <w:rStyle w:val="a8"/>
          </w:rPr>
          <w:t>http://kitap.tatar.ru/ogl/nlrt/nbrt_obr_2527745.pdf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13. 28.693.36;   Д25</w:t>
      </w:r>
    </w:p>
    <w:p w:rsidR="005E4422" w:rsidRDefault="005E4422" w:rsidP="005E4422">
      <w:r>
        <w:t xml:space="preserve">    1796420-Л - од; 1796421-Л - аб; 1796422-Л - аб</w:t>
      </w:r>
    </w:p>
    <w:p w:rsidR="005E4422" w:rsidRDefault="005E4422" w:rsidP="005E4422">
      <w:r>
        <w:t xml:space="preserve">    Де Валь, Франс</w:t>
      </w:r>
    </w:p>
    <w:p w:rsidR="005E4422" w:rsidRDefault="005E4422" w:rsidP="005E4422">
      <w:pPr>
        <w:rPr>
          <w:lang w:val="en-US"/>
        </w:rPr>
      </w:pPr>
      <w:r>
        <w:t xml:space="preserve">Политика у шимпанзе : власть и секс у приматов / Франс Де Валь; перевод с английского Дмитрия Кралечкин. - 5-е изд. - Москва : Издательский дом Высшей школы экономики, 2020. - 266, [2] с. : ил. - (Политическая теория). - Библиогр.: c. 261-267. - Доп. тит. л. на англ. яз. - Загл. и авт. ориг.: Chimpanzee politics. </w:t>
      </w:r>
      <w:r w:rsidRPr="005E4422">
        <w:rPr>
          <w:lang w:val="en-US"/>
        </w:rPr>
        <w:t>Power and sex among apes / Frans De Waal. - ISBN 978-5-7598-2321-5 (</w:t>
      </w:r>
      <w:r>
        <w:t>в</w:t>
      </w:r>
      <w:r w:rsidRPr="005E4422">
        <w:rPr>
          <w:lang w:val="en-US"/>
        </w:rPr>
        <w:t xml:space="preserve"> </w:t>
      </w:r>
      <w:r>
        <w:t>пер</w:t>
      </w:r>
      <w:r w:rsidRPr="005E4422">
        <w:rPr>
          <w:lang w:val="en-US"/>
        </w:rPr>
        <w:t>.). - ISBN 978-5-7598-2225-7 (e-book). - ISBN 9780801886560 (</w:t>
      </w:r>
      <w:r>
        <w:t>англ</w:t>
      </w:r>
      <w:r w:rsidRPr="005E4422">
        <w:rPr>
          <w:lang w:val="en-US"/>
        </w:rPr>
        <w:t>.) : 324,00</w:t>
      </w:r>
    </w:p>
    <w:p w:rsidR="005E4422" w:rsidRPr="003568AF" w:rsidRDefault="005E4422" w:rsidP="005E4422">
      <w:r w:rsidRPr="003568AF">
        <w:t xml:space="preserve">    </w:t>
      </w:r>
      <w:r w:rsidRPr="005E4422">
        <w:t xml:space="preserve">Оглавление: </w:t>
      </w:r>
      <w:hyperlink r:id="rId18" w:history="1">
        <w:r w:rsidR="003568AF" w:rsidRPr="00F66674">
          <w:rPr>
            <w:rStyle w:val="a8"/>
            <w:lang w:val="en-US"/>
          </w:rPr>
          <w:t>http</w:t>
        </w:r>
        <w:r w:rsidR="003568AF" w:rsidRPr="00F66674">
          <w:rPr>
            <w:rStyle w:val="a8"/>
          </w:rPr>
          <w:t>://</w:t>
        </w:r>
        <w:r w:rsidR="003568AF" w:rsidRPr="00F66674">
          <w:rPr>
            <w:rStyle w:val="a8"/>
            <w:lang w:val="en-US"/>
          </w:rPr>
          <w:t>kitap</w:t>
        </w:r>
        <w:r w:rsidR="003568AF" w:rsidRPr="00F66674">
          <w:rPr>
            <w:rStyle w:val="a8"/>
          </w:rPr>
          <w:t>.</w:t>
        </w:r>
        <w:r w:rsidR="003568AF" w:rsidRPr="00F66674">
          <w:rPr>
            <w:rStyle w:val="a8"/>
            <w:lang w:val="en-US"/>
          </w:rPr>
          <w:t>tatar</w:t>
        </w:r>
        <w:r w:rsidR="003568AF" w:rsidRPr="00F66674">
          <w:rPr>
            <w:rStyle w:val="a8"/>
          </w:rPr>
          <w:t>.</w:t>
        </w:r>
        <w:r w:rsidR="003568AF" w:rsidRPr="00F66674">
          <w:rPr>
            <w:rStyle w:val="a8"/>
            <w:lang w:val="en-US"/>
          </w:rPr>
          <w:t>ru</w:t>
        </w:r>
        <w:r w:rsidR="003568AF" w:rsidRPr="00F66674">
          <w:rPr>
            <w:rStyle w:val="a8"/>
          </w:rPr>
          <w:t>/</w:t>
        </w:r>
        <w:r w:rsidR="003568AF" w:rsidRPr="00F66674">
          <w:rPr>
            <w:rStyle w:val="a8"/>
            <w:lang w:val="en-US"/>
          </w:rPr>
          <w:t>ogl</w:t>
        </w:r>
        <w:r w:rsidR="003568AF" w:rsidRPr="00F66674">
          <w:rPr>
            <w:rStyle w:val="a8"/>
          </w:rPr>
          <w:t>/</w:t>
        </w:r>
        <w:r w:rsidR="003568AF" w:rsidRPr="00F66674">
          <w:rPr>
            <w:rStyle w:val="a8"/>
            <w:lang w:val="en-US"/>
          </w:rPr>
          <w:t>nlrt</w:t>
        </w:r>
        <w:r w:rsidR="003568AF" w:rsidRPr="00F66674">
          <w:rPr>
            <w:rStyle w:val="a8"/>
          </w:rPr>
          <w:t>/</w:t>
        </w:r>
        <w:r w:rsidR="003568AF" w:rsidRPr="00F66674">
          <w:rPr>
            <w:rStyle w:val="a8"/>
            <w:lang w:val="en-US"/>
          </w:rPr>
          <w:t>nbrt</w:t>
        </w:r>
        <w:r w:rsidR="003568AF" w:rsidRPr="00F66674">
          <w:rPr>
            <w:rStyle w:val="a8"/>
          </w:rPr>
          <w:t>_</w:t>
        </w:r>
        <w:r w:rsidR="003568AF" w:rsidRPr="00F66674">
          <w:rPr>
            <w:rStyle w:val="a8"/>
            <w:lang w:val="en-US"/>
          </w:rPr>
          <w:t>obr</w:t>
        </w:r>
        <w:r w:rsidR="003568AF" w:rsidRPr="00F66674">
          <w:rPr>
            <w:rStyle w:val="a8"/>
          </w:rPr>
          <w:t>_2545152.</w:t>
        </w:r>
        <w:r w:rsidR="003568AF" w:rsidRPr="00F66674">
          <w:rPr>
            <w:rStyle w:val="a8"/>
            <w:lang w:val="en-US"/>
          </w:rPr>
          <w:t>pdf</w:t>
        </w:r>
      </w:hyperlink>
    </w:p>
    <w:p w:rsidR="003568AF" w:rsidRPr="003568AF" w:rsidRDefault="003568AF" w:rsidP="005E4422"/>
    <w:p w:rsidR="005E4422" w:rsidRPr="005E4422" w:rsidRDefault="005E4422" w:rsidP="005E4422"/>
    <w:p w:rsidR="005E4422" w:rsidRPr="003568AF" w:rsidRDefault="005E4422" w:rsidP="005E4422">
      <w:r w:rsidRPr="003568AF">
        <w:t>14. 28.704;   К48</w:t>
      </w:r>
    </w:p>
    <w:p w:rsidR="005E4422" w:rsidRPr="003568AF" w:rsidRDefault="005E4422" w:rsidP="005E4422">
      <w:r w:rsidRPr="003568AF">
        <w:t xml:space="preserve">    1788839-Л - од; 1788840-Л - аб; 1788841-Л - аб</w:t>
      </w:r>
    </w:p>
    <w:p w:rsidR="005E4422" w:rsidRPr="005E4422" w:rsidRDefault="005E4422" w:rsidP="005E4422">
      <w:r w:rsidRPr="005E4422">
        <w:t xml:space="preserve">    Клещенко, Елена</w:t>
      </w:r>
    </w:p>
    <w:p w:rsidR="005E4422" w:rsidRDefault="005E4422" w:rsidP="005E4422">
      <w:r w:rsidRPr="005E4422">
        <w:t>ДНК и её человек : краткая история ДНК-идентификации / Елена Клещенко. - Москва : Альпина нон-фикшн, 2020. - 311, [1] с. : ил. - (</w:t>
      </w:r>
      <w:r>
        <w:rPr>
          <w:lang w:val="en-US"/>
        </w:rPr>
        <w:t>Primus</w:t>
      </w:r>
      <w:r w:rsidRPr="005E4422">
        <w:t xml:space="preserve">). - (Книжные проекты Дмитрия Зимина). - Библиогр.: с. 299-312 (166 назв.). - </w:t>
      </w:r>
      <w:r>
        <w:rPr>
          <w:lang w:val="en-US"/>
        </w:rPr>
        <w:t>ISBN</w:t>
      </w:r>
      <w:r w:rsidRPr="005E4422">
        <w:t xml:space="preserve"> 978-5-00139-120-3 : 474,50</w:t>
      </w:r>
    </w:p>
    <w:p w:rsidR="005E4422" w:rsidRDefault="005E4422" w:rsidP="005E4422">
      <w:r>
        <w:t xml:space="preserve">    Оглавление: </w:t>
      </w:r>
      <w:hyperlink r:id="rId19" w:history="1">
        <w:r w:rsidR="003568AF" w:rsidRPr="00F66674">
          <w:rPr>
            <w:rStyle w:val="a8"/>
          </w:rPr>
          <w:t>http://kitap.tatar.ru/ogl/nlrt/nbrt_obr_2541175.pdf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15. 28.706;   Л50</w:t>
      </w:r>
    </w:p>
    <w:p w:rsidR="005E4422" w:rsidRDefault="005E4422" w:rsidP="005E4422">
      <w:r>
        <w:t xml:space="preserve">    1799156-Ф - од; 1799155-Ф - аб; 1799154-Ф - аб; 1799153-Ф - аб; 1799152-Ф - аб</w:t>
      </w:r>
    </w:p>
    <w:p w:rsidR="005E4422" w:rsidRDefault="005E4422" w:rsidP="005E4422">
      <w:r>
        <w:t xml:space="preserve">    Лесондак, Дэвид</w:t>
      </w:r>
    </w:p>
    <w:p w:rsidR="005E4422" w:rsidRDefault="005E4422" w:rsidP="005E4422">
      <w:r>
        <w:t>Fascia : что это такое и почему это важно : первый шаг к освоению концепции анатомических поездов / Дэвид Лесондак; авт. предислов.: Т. В. Майерс, Р. Шляйп ; авт. послеслов. Т. Финдли ; пер. с англ. К. С. Мищенко. - Москва : Эксмо, 2020. - 170 с. : ил., цв. ил.; 29. - (Анатомические поезда). - Предм. указ.: с. 164-170. - На тит. л. Дэвид Лесондак, специалист по структурной интеграции с 25-летним стажем. - ISBN 978-5-04-108750-0 : 2215,40</w:t>
      </w:r>
    </w:p>
    <w:p w:rsidR="005E4422" w:rsidRDefault="005E4422" w:rsidP="005E4422">
      <w:r>
        <w:t xml:space="preserve">    Оглавление: </w:t>
      </w:r>
      <w:hyperlink r:id="rId20" w:history="1">
        <w:r w:rsidR="003568AF" w:rsidRPr="00F66674">
          <w:rPr>
            <w:rStyle w:val="a8"/>
          </w:rPr>
          <w:t>http://kitap.tatar.ru/ogl/nlrt/nbrt_obr_2546350.pdf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16. 28.693.35;   Л72</w:t>
      </w:r>
    </w:p>
    <w:p w:rsidR="005E4422" w:rsidRDefault="005E4422" w:rsidP="005E4422">
      <w:r>
        <w:t xml:space="preserve">    1799170-Л - од; 1799169-Л - аб; 1799168-Л - аб; 1799167-Л - аб</w:t>
      </w:r>
    </w:p>
    <w:p w:rsidR="005E4422" w:rsidRDefault="005E4422" w:rsidP="005E4422">
      <w:r>
        <w:t xml:space="preserve">    Лоис, Грегуар</w:t>
      </w:r>
    </w:p>
    <w:p w:rsidR="005E4422" w:rsidRDefault="005E4422" w:rsidP="005E4422">
      <w:r>
        <w:t>О чем поют птицы : записки орнитолога о самых удивительных созданиях планеты / Грегуар Лоис; [пер. с фр. Т. Л. Черноситовой]. - Москва : Бомбора : Эксмо, 2020. - 222 с. : ил.; 21. - (Тайны жизни животных).. - ISBN 978-5-04-108827-9 : 443,30</w:t>
      </w:r>
    </w:p>
    <w:p w:rsidR="005E4422" w:rsidRDefault="005E4422" w:rsidP="005E4422"/>
    <w:p w:rsidR="005E4422" w:rsidRDefault="005E4422" w:rsidP="005E4422">
      <w:r>
        <w:t>17. 28;   Р86</w:t>
      </w:r>
    </w:p>
    <w:p w:rsidR="005E4422" w:rsidRDefault="005E4422" w:rsidP="005E4422">
      <w:r>
        <w:t xml:space="preserve">    1791389-Л - од; 1791390-Л - аб</w:t>
      </w:r>
    </w:p>
    <w:p w:rsidR="005E4422" w:rsidRDefault="005E4422" w:rsidP="005E4422">
      <w:r>
        <w:t xml:space="preserve">    Руни, Энн</w:t>
      </w:r>
    </w:p>
    <w:p w:rsidR="005E4422" w:rsidRDefault="005E4422" w:rsidP="005E4422">
      <w:r>
        <w:t>История биологии : от науки эпохи античности до современной генетики / Энн Руни; [пер. с англ. О. В. Сергеевой]. - Москва : Кучково поле, 2017. - 208 с. : ил., цв. ил., цв. фот. - Указ.: с. 204-207. - ISBN 978-5-9950-0841-5 : 599,00</w:t>
      </w:r>
    </w:p>
    <w:p w:rsidR="005E4422" w:rsidRDefault="005E4422" w:rsidP="005E4422">
      <w:r>
        <w:t xml:space="preserve">    Оглавление: </w:t>
      </w:r>
      <w:hyperlink r:id="rId21" w:history="1">
        <w:r w:rsidR="003568AF" w:rsidRPr="00F66674">
          <w:rPr>
            <w:rStyle w:val="a8"/>
          </w:rPr>
          <w:t>http://kitap.tatar.ru/ogl/nlrt/nbrt_obr_2544309.pdf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18. 28.707.39;   С24</w:t>
      </w:r>
    </w:p>
    <w:p w:rsidR="005E4422" w:rsidRDefault="005E4422" w:rsidP="005E4422">
      <w:r>
        <w:t xml:space="preserve">    1796292-Л - аб; 1796291-Л - аб; 1796289-Л - аб; 1796290-Л - аб; 1796288-Л - од</w:t>
      </w:r>
    </w:p>
    <w:p w:rsidR="005E4422" w:rsidRDefault="005E4422" w:rsidP="005E4422">
      <w:r>
        <w:t xml:space="preserve">    Свааб, Дик</w:t>
      </w:r>
    </w:p>
    <w:p w:rsidR="005E4422" w:rsidRDefault="005E4422" w:rsidP="005E4422">
      <w:r>
        <w:t>Наш креативный мозг : как человек и мир творят друг друга / Дик Свааб; перевод с нидерладского Дмитрия Сильвестрова. - Санкт-Петербург : Издательство Ивана Лимбаха, 2020. - 508, [4] с., [48] л. цв. ил. : ил., портр. - Указ.: с. 490-509. - Доп. тит. л. на нидерланд. яз. - Загл. и авт. на яз. ориг.: Ons Creatieve Brein: Hoe Mens en Wereld Elkaar Maken / Dick Swaab. - ISBN 978-5-89059-380-1 : 678,00</w:t>
      </w:r>
    </w:p>
    <w:p w:rsidR="005E4422" w:rsidRDefault="005E4422" w:rsidP="005E4422">
      <w:r>
        <w:t xml:space="preserve">    Оглавление: </w:t>
      </w:r>
      <w:hyperlink r:id="rId22" w:history="1">
        <w:r w:rsidR="003568AF" w:rsidRPr="00F66674">
          <w:rPr>
            <w:rStyle w:val="a8"/>
          </w:rPr>
          <w:t>http://kitap.tatar.ru/ogl/nlrt/nbrt_obr_2545432.pdf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19. 28.707.3;   С56</w:t>
      </w:r>
    </w:p>
    <w:p w:rsidR="005E4422" w:rsidRDefault="005E4422" w:rsidP="005E4422">
      <w:r>
        <w:t xml:space="preserve">    1796655-Ф - од; 1796656-Ф - аб; 1796657-Ф - аб</w:t>
      </w:r>
    </w:p>
    <w:p w:rsidR="005E4422" w:rsidRDefault="005E4422" w:rsidP="005E4422">
      <w:r>
        <w:t xml:space="preserve">    Совиярви, Олли</w:t>
      </w:r>
    </w:p>
    <w:p w:rsidR="005E4422" w:rsidRDefault="005E4422" w:rsidP="005E4422">
      <w:r>
        <w:t>Биохакинг : руководство по раскрытию потенциала организма / Олли Совиярви, Теэму Арина, Яакко Халметоя; перевод с английского [Е. Шеленковой]. - Москва : Альпина Паблишер, 2020. - 552 с. : табл., ил. - Библиогр.: с. 503-550. - Указ. терминов: с. 494-502. - Доп. тит. л. англ. - Загл. и авт. ориг.: Biohacker's handbook: upgrade yourself and unleash your inner potential / Olli Sovijärvi, Teemu Arina, Jaakko Halmetoja. - ISBN 978-5-9614-1065-5 (рус.). - ISBN 978-952-7241-09-7 (англ.) : 1042,60</w:t>
      </w:r>
    </w:p>
    <w:p w:rsidR="005E4422" w:rsidRDefault="005E4422" w:rsidP="005E4422">
      <w:r>
        <w:t xml:space="preserve">    Оглавление: </w:t>
      </w:r>
      <w:hyperlink r:id="rId23" w:history="1">
        <w:r w:rsidR="003568AF" w:rsidRPr="00F66674">
          <w:rPr>
            <w:rStyle w:val="a8"/>
          </w:rPr>
          <w:t>http://kitap.tatar.ru/ogl/nlrt/nbrt_obr_2545359.pdf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20. 28.1;   С96</w:t>
      </w:r>
    </w:p>
    <w:p w:rsidR="005E4422" w:rsidRDefault="005E4422" w:rsidP="005E4422">
      <w:r>
        <w:t xml:space="preserve">    1796802-Ф - од; 1796801-Ф - аб</w:t>
      </w:r>
    </w:p>
    <w:p w:rsidR="005E4422" w:rsidRDefault="005E4422" w:rsidP="005E4422">
      <w:r>
        <w:t xml:space="preserve">    Сьюэлл, Мэтт( британский писатель, художник-иллюстратор)</w:t>
      </w:r>
    </w:p>
    <w:p w:rsidR="005E4422" w:rsidRDefault="005E4422" w:rsidP="005E4422">
      <w:r>
        <w:t>Динозавры и другие древние животные / Мэтт Сьюэлл; перевели с английского Алексей Богословский и Мария Юнгер ; иллюстрации автора. - Санкт-Петербург : Поляндрия Принт, 2020. - 96 с. : цв. ил.; 30. - ISBN 978-5-6044252-7-5 : 950,00</w:t>
      </w:r>
    </w:p>
    <w:p w:rsidR="005E4422" w:rsidRDefault="005E4422" w:rsidP="005E4422">
      <w:r>
        <w:t xml:space="preserve">    Оглавление: </w:t>
      </w:r>
      <w:hyperlink r:id="rId24" w:history="1">
        <w:r w:rsidR="003568AF" w:rsidRPr="00F66674">
          <w:rPr>
            <w:rStyle w:val="a8"/>
          </w:rPr>
          <w:t>http://kitap.tatar.ru/ogl/nlrt/nbrt_obr_2545819.pdf</w:t>
        </w:r>
      </w:hyperlink>
    </w:p>
    <w:p w:rsidR="003568AF" w:rsidRDefault="003568AF" w:rsidP="005E4422"/>
    <w:p w:rsidR="005E4422" w:rsidRDefault="005E4422" w:rsidP="005E4422"/>
    <w:p w:rsidR="005E4422" w:rsidRDefault="005E4422" w:rsidP="005E4422">
      <w:r>
        <w:t>21. 28.707.3;   Э73</w:t>
      </w:r>
    </w:p>
    <w:p w:rsidR="005E4422" w:rsidRDefault="005E4422" w:rsidP="005E4422">
      <w:r>
        <w:t xml:space="preserve">    1800325-Л - од; 1800326-Л - аб; 1800323-Л - аб; 1800324-Л - аб</w:t>
      </w:r>
    </w:p>
    <w:p w:rsidR="005E4422" w:rsidRDefault="005E4422" w:rsidP="005E4422">
      <w:r>
        <w:t xml:space="preserve">    Эпштейн, Рэнди Хаттер</w:t>
      </w:r>
    </w:p>
    <w:p w:rsidR="005E4422" w:rsidRDefault="005E4422" w:rsidP="005E4422">
      <w:r>
        <w:t>Aroused. Возбужденные: танственная история эндокринологии : властные гормоны, которые контролируют всю нашу жизнь (и даже больше) / Р. Х. Эпштейн; [пер. с англ. А. Захарова]. - Москва : Бомбора : Эксмо, 2020. - 415 с.; 22. - Библиогр. в примеч.: с. 376-415. - На обл. авт.: Рэнди Эпштейн - медицинский журналист, профессор Колумбийского университета. - ISBN 978-5-04-098996-6 : 645,70</w:t>
      </w:r>
    </w:p>
    <w:p w:rsidR="005E4422" w:rsidRDefault="005E4422" w:rsidP="005E4422">
      <w:r>
        <w:t xml:space="preserve">    Оглавление: </w:t>
      </w:r>
      <w:hyperlink r:id="rId25" w:history="1">
        <w:r w:rsidR="003568AF" w:rsidRPr="00F66674">
          <w:rPr>
            <w:rStyle w:val="a8"/>
          </w:rPr>
          <w:t>http://kitap.tatar.ru/ogl/nlrt/nbrt_obr_2546806.pdf</w:t>
        </w:r>
      </w:hyperlink>
    </w:p>
    <w:p w:rsidR="003568AF" w:rsidRDefault="003568AF" w:rsidP="005E4422"/>
    <w:p w:rsidR="005E4422" w:rsidRDefault="005E4422" w:rsidP="005E4422"/>
    <w:p w:rsidR="006D48DA" w:rsidRDefault="006D48DA" w:rsidP="005E4422"/>
    <w:p w:rsidR="006D48DA" w:rsidRDefault="006D48DA" w:rsidP="006D48DA">
      <w:pPr>
        <w:pStyle w:val="1"/>
      </w:pPr>
      <w:bookmarkStart w:id="3" w:name="_Toc61613061"/>
      <w:r>
        <w:t>Техника. Технические науки. (ББК 3)</w:t>
      </w:r>
      <w:bookmarkEnd w:id="3"/>
    </w:p>
    <w:p w:rsidR="006D48DA" w:rsidRDefault="006D48DA" w:rsidP="006D48DA">
      <w:pPr>
        <w:pStyle w:val="1"/>
      </w:pPr>
    </w:p>
    <w:p w:rsidR="006D48DA" w:rsidRDefault="006D48DA" w:rsidP="006D48DA">
      <w:r>
        <w:t>22. 30у;   Т50</w:t>
      </w:r>
    </w:p>
    <w:p w:rsidR="006D48DA" w:rsidRDefault="006D48DA" w:rsidP="006D48DA">
      <w:r>
        <w:t xml:space="preserve">    1790901-DVD - по</w:t>
      </w:r>
    </w:p>
    <w:p w:rsidR="006D48DA" w:rsidRDefault="006D48DA" w:rsidP="006D48DA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20/2020 :  13.10-25.10.2020: RU T3 779102-780372. - 2020. - 1 электрон. опт. диск (DVD-ROM) : 1806,00</w:t>
      </w:r>
    </w:p>
    <w:p w:rsidR="006D48DA" w:rsidRDefault="006D48DA" w:rsidP="006D48DA"/>
    <w:p w:rsidR="006D48DA" w:rsidRDefault="006D48DA" w:rsidP="006D48DA">
      <w:r>
        <w:t>23. 30у;   Т50</w:t>
      </w:r>
    </w:p>
    <w:p w:rsidR="006D48DA" w:rsidRDefault="006D48DA" w:rsidP="006D48DA">
      <w:r>
        <w:t xml:space="preserve">    1785502-DVD - по</w:t>
      </w:r>
    </w:p>
    <w:p w:rsidR="006D48DA" w:rsidRDefault="006D48DA" w:rsidP="006D48DA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19/2020 :  26.09-12.10.2020: RU T3 776444-779101. - 2020. - 1 электрон. опт. диск (DVD-ROM) : 1806,00</w:t>
      </w:r>
    </w:p>
    <w:p w:rsidR="006D48DA" w:rsidRDefault="006D48DA" w:rsidP="006D48DA"/>
    <w:p w:rsidR="006D48DA" w:rsidRDefault="006D48DA" w:rsidP="006D48DA">
      <w:r>
        <w:t>24. 36;   Р48</w:t>
      </w:r>
    </w:p>
    <w:p w:rsidR="006D48DA" w:rsidRDefault="006D48DA" w:rsidP="006D48DA">
      <w:r>
        <w:t xml:space="preserve">    1782565-Л - кх; 1782566-Л - кх</w:t>
      </w:r>
    </w:p>
    <w:p w:rsidR="006D48DA" w:rsidRDefault="006D48DA" w:rsidP="006D48DA">
      <w:r>
        <w:t xml:space="preserve">    Ржечицкая, Лариса Эдуардовна. Пищевая химия : учебное пособие / Л. Э. Ржечицкая, В. С. Гамаюрова ; Министерство образования и науки России, Казанский национальный исследовательский технологический университет им. А. Н. Туполева. - Казань : Издательство КНИТУ, 2013-. - Ч. 2 :  Водорастворимые витамины. - 2013. - 139, [1] с. : ил., табл. - Библиогр.: с. 136-138. - ISBN 978-5-7882-1499-3 : 100,00</w:t>
      </w:r>
    </w:p>
    <w:p w:rsidR="006D48DA" w:rsidRDefault="006D48DA" w:rsidP="006D48DA">
      <w:r>
        <w:t xml:space="preserve">    Оглавление: </w:t>
      </w:r>
      <w:hyperlink r:id="rId26" w:history="1">
        <w:r w:rsidR="003568AF" w:rsidRPr="00F66674">
          <w:rPr>
            <w:rStyle w:val="a8"/>
          </w:rPr>
          <w:t>http://kitap.tatar.ru/ogl/nlrt/nbrt_obr_2526975.pdf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25. 35.72;   О-62</w:t>
      </w:r>
    </w:p>
    <w:p w:rsidR="006D48DA" w:rsidRDefault="006D48DA" w:rsidP="006D48DA">
      <w:r>
        <w:t xml:space="preserve">    1782789-Л - кх</w:t>
      </w:r>
    </w:p>
    <w:p w:rsidR="006D48DA" w:rsidRDefault="006D48DA" w:rsidP="006D48DA">
      <w:r>
        <w:t xml:space="preserve">    Оптимизация процесса полимеризации бутилкаучука : лабораторный практикум / В. В. Елизаров [и др.]; Министерство науки и высшего образования Российской Федерации, Нижнекамский химико-технологический институт (филиал)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университет". - Казань : МеДДоК, 2019. - 71 с. : ил., табл. - Библиогр.: с. 26. - ISBN 978-5-6043665-0-9 : 100,00</w:t>
      </w:r>
    </w:p>
    <w:p w:rsidR="006D48DA" w:rsidRDefault="006D48DA" w:rsidP="006D48DA">
      <w:r>
        <w:t xml:space="preserve">    Оглавление: </w:t>
      </w:r>
      <w:hyperlink r:id="rId27" w:history="1">
        <w:r w:rsidR="003568AF" w:rsidRPr="00F66674">
          <w:rPr>
            <w:rStyle w:val="a8"/>
          </w:rPr>
          <w:t>http://kitap.tatar.ru/ogl/nlrt/nbrt_obr_2528504.pdf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26. 39.6;   Ч-77</w:t>
      </w:r>
    </w:p>
    <w:p w:rsidR="006D48DA" w:rsidRDefault="006D48DA" w:rsidP="006D48DA">
      <w:r>
        <w:t xml:space="preserve">    1782326-Л - кх; 1782327-Л - кх</w:t>
      </w:r>
    </w:p>
    <w:p w:rsidR="006D48DA" w:rsidRDefault="006D48DA" w:rsidP="006D48DA">
      <w:r>
        <w:t xml:space="preserve">    Чтения, посвященные разработке научного наследия и развитию идей К. Э. Циолковского (48; Калуга; 2013)</w:t>
      </w:r>
    </w:p>
    <w:p w:rsidR="006D48DA" w:rsidRDefault="006D48DA" w:rsidP="006D48DA">
      <w:r>
        <w:t>Труды XLVIII чтений, посвященных разработке научного наследия и развитию идей К. Э. Циолковского. Секция "Проблемы ракетной и космической техники", г. Калуга, 17-19 сентября 2013 г. / Российская академия наук, Комиссия по разработке научного наследия К. Э. Циолковского ; Государственный музей истории космонавтики им. К. Э. Циолковского. - Казань : Издательство Казанского университета, 2014. - 244 с. : ил., табл.; 21 см. - Библиогр. в конце ст.. - ISBN 978-5-00019-250-4 : 100,00</w:t>
      </w:r>
    </w:p>
    <w:p w:rsidR="006D48DA" w:rsidRDefault="006D48DA" w:rsidP="006D48DA">
      <w:r>
        <w:t xml:space="preserve">    Оглавление: </w:t>
      </w:r>
      <w:hyperlink r:id="rId28" w:history="1">
        <w:r w:rsidR="003568AF" w:rsidRPr="00F66674">
          <w:rPr>
            <w:rStyle w:val="a8"/>
          </w:rPr>
          <w:t>http://kitap.tatar.ru/ogl/nlrt/nbrt_obr_2525136.pdf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27. 34.5;   К63</w:t>
      </w:r>
    </w:p>
    <w:p w:rsidR="006D48DA" w:rsidRDefault="006D48DA" w:rsidP="006D48DA">
      <w:r>
        <w:t xml:space="preserve">    1782542-Л - кх; 1782543-Л - кх</w:t>
      </w:r>
    </w:p>
    <w:p w:rsidR="006D48DA" w:rsidRDefault="006D48DA" w:rsidP="006D48DA">
      <w:r>
        <w:t xml:space="preserve">    Компьютерные технологии в машиностроении : методические указания к лабораторным работам : [в 2 ч.] / М-во образования и науки России ; ФГБОУ ВПО КНИТУ. - Казань : Издательство КГТУ (КНИТУ), 2014-. - Часть 2 / сост.: Р. Г. Хисматов [и др.]. - 2015. - 131, [3] c. : ил. - Библиогр.: с. 135 : 100,00</w:t>
      </w:r>
    </w:p>
    <w:p w:rsidR="006D48DA" w:rsidRDefault="006D48DA" w:rsidP="006D48DA">
      <w:r>
        <w:t xml:space="preserve">    Оглавление: </w:t>
      </w:r>
      <w:hyperlink r:id="rId29" w:history="1">
        <w:r w:rsidR="003568AF" w:rsidRPr="00F66674">
          <w:rPr>
            <w:rStyle w:val="a8"/>
          </w:rPr>
          <w:t>http://kitap.tatar.ru/ogl/nlrt/nbrt_obr_2526805.pdf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28. 36;   А19</w:t>
      </w:r>
    </w:p>
    <w:p w:rsidR="006D48DA" w:rsidRDefault="006D48DA" w:rsidP="006D48DA">
      <w:r>
        <w:t xml:space="preserve">    1789824-Л - од; 1789826-Л - аб; 1789825-Л - аб</w:t>
      </w:r>
    </w:p>
    <w:p w:rsidR="006D48DA" w:rsidRDefault="006D48DA" w:rsidP="006D48DA">
      <w:r>
        <w:t xml:space="preserve">    Аветисьянц, Ольга Владимировна</w:t>
      </w:r>
    </w:p>
    <w:p w:rsidR="006D48DA" w:rsidRDefault="006D48DA" w:rsidP="006D48DA">
      <w:r>
        <w:t>Все о вафлях : десертные и закусочные, от бельгийских до гонконгских / Ольга Аветисьянц. - Москва : Эксмо : Хлеб* соль, Б.г. . - 128 c. : ил. - (Кулинарное открытие). - Алфав. указ.: с. 124-125. - ISBN 978-5-04-106814-1 : 609,40</w:t>
      </w:r>
    </w:p>
    <w:p w:rsidR="006D48DA" w:rsidRDefault="006D48DA" w:rsidP="006D48DA">
      <w:r>
        <w:t xml:space="preserve">    Оглавление: </w:t>
      </w:r>
      <w:hyperlink r:id="rId30" w:history="1">
        <w:r w:rsidR="003568AF" w:rsidRPr="00F66674">
          <w:rPr>
            <w:rStyle w:val="a8"/>
          </w:rPr>
          <w:t>http://kitap.tatar.ru/ogl/nlrt/nbrt_obr_2525111.pdf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29. 36;   Б25</w:t>
      </w:r>
    </w:p>
    <w:p w:rsidR="006D48DA" w:rsidRDefault="006D48DA" w:rsidP="006D48DA">
      <w:r>
        <w:t xml:space="preserve">    1793270-Л - од; 1793271-Л - аб; 1793272-Л - аб</w:t>
      </w:r>
    </w:p>
    <w:p w:rsidR="006D48DA" w:rsidRDefault="006D48DA" w:rsidP="006D48DA">
      <w:r>
        <w:t xml:space="preserve">    Барнетт, Ричард</w:t>
      </w:r>
    </w:p>
    <w:p w:rsidR="006D48DA" w:rsidRDefault="006D48DA" w:rsidP="006D48DA">
      <w:r>
        <w:t>Джин : история напитка / Ричард Барнетт; [пер. с англ. С. Силаковой]. - Москва : Новое литературное обозрение, 2017. - 354, [2] с. : ил., портр., факс. - (Культура повседневности / ред. Л. Оборин). - Библиогр.: с. 329-337, в примеч.: с. 310-328 и в подстроч. примеч. - Указ. в конце кн. - Загл. и авт. ориг.: The dedalus book of gin / Richard Barnett. - ISBN 978-5-4448-0612-8 : 288,00</w:t>
      </w:r>
    </w:p>
    <w:p w:rsidR="006D48DA" w:rsidRDefault="006D48DA" w:rsidP="006D48DA">
      <w:r>
        <w:t xml:space="preserve">    Оглавление: </w:t>
      </w:r>
      <w:hyperlink r:id="rId31" w:history="1">
        <w:r w:rsidR="003568AF" w:rsidRPr="00F66674">
          <w:rPr>
            <w:rStyle w:val="a8"/>
          </w:rPr>
          <w:t>http://kitap.tatar.ru/ogl/nlrt/nbrt_obr_2543161.pdf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30. 39.6;   Б41</w:t>
      </w:r>
    </w:p>
    <w:p w:rsidR="006D48DA" w:rsidRDefault="006D48DA" w:rsidP="006D48DA">
      <w:r>
        <w:t xml:space="preserve">    1800039-Ф - аб; 1800040-Ф - аб; 1800041-Ф - од</w:t>
      </w:r>
    </w:p>
    <w:p w:rsidR="006D48DA" w:rsidRDefault="006D48DA" w:rsidP="006D48DA">
      <w:r>
        <w:t xml:space="preserve">    Бейкер, Дэвид</w:t>
      </w:r>
    </w:p>
    <w:p w:rsidR="006D48DA" w:rsidRDefault="006D48DA" w:rsidP="006D48DA">
      <w:r>
        <w:t>Космический корабль "Союз" : вся история корабля / Дэвид Бейкер; пер. с англ. А. В. Краснянского. - Москва : Бомбора : Эксмо, 2020. - 184 с. : ил. - (Подарочные издания. Миссия "Космос"). - Загл. и авт. ориг.: Soyuz / D. Baker. - ISBN 978-5-699-98946-1 : 1292,50</w:t>
      </w:r>
    </w:p>
    <w:p w:rsidR="006D48DA" w:rsidRDefault="006D48DA" w:rsidP="006D48DA">
      <w:r>
        <w:t xml:space="preserve">    Оглавление: </w:t>
      </w:r>
      <w:hyperlink r:id="rId32" w:history="1">
        <w:r w:rsidR="003568AF" w:rsidRPr="00F66674">
          <w:rPr>
            <w:rStyle w:val="a8"/>
          </w:rPr>
          <w:t>http://kitap.tatar.ru/ogl/nlrt/nbrt_obr_2546754.pdf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31. 36;   Б43</w:t>
      </w:r>
    </w:p>
    <w:p w:rsidR="006D48DA" w:rsidRDefault="006D48DA" w:rsidP="006D48DA">
      <w:r>
        <w:t xml:space="preserve">    1800342-Л - од; 1800343-Л - аб; 1800344-Л - аб</w:t>
      </w:r>
    </w:p>
    <w:p w:rsidR="006D48DA" w:rsidRDefault="006D48DA" w:rsidP="006D48DA">
      <w:r>
        <w:t xml:space="preserve">    Белая, Наталья</w:t>
      </w:r>
    </w:p>
    <w:p w:rsidR="006D48DA" w:rsidRDefault="006D48DA" w:rsidP="006D48DA">
      <w:r>
        <w:t>Ешь, готовь, люби : более 50 рецептов для здоровья и радости / Наталья Белая. - Москва : Эксмо, 2020. - 144 c. : ил. - (Кулинарное открытие).. - ISBN 978-5-04-109649-6 : 720,50</w:t>
      </w:r>
    </w:p>
    <w:p w:rsidR="006D48DA" w:rsidRDefault="006D48DA" w:rsidP="006D48DA">
      <w:r>
        <w:t xml:space="preserve">    Оглавление: </w:t>
      </w:r>
      <w:hyperlink r:id="rId33" w:history="1">
        <w:r w:rsidR="003568AF" w:rsidRPr="00F66674">
          <w:rPr>
            <w:rStyle w:val="a8"/>
          </w:rPr>
          <w:t>http://kitap.tatar.ru/ogl/nlrt/nbrt_obr_2525507.pdf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32. 37.279;   Б78</w:t>
      </w:r>
    </w:p>
    <w:p w:rsidR="006D48DA" w:rsidRDefault="006D48DA" w:rsidP="006D48DA">
      <w:r>
        <w:t xml:space="preserve">    1799192-Л - аб; 1799193-Л - аб; 1799194-Л - аб; 1799195-Л - од; 1799196-Л - аб</w:t>
      </w:r>
    </w:p>
    <w:p w:rsidR="006D48DA" w:rsidRDefault="006D48DA" w:rsidP="006D48DA">
      <w:r>
        <w:t xml:space="preserve">    Бокмюль, Дирк( Микробиолог)</w:t>
      </w:r>
    </w:p>
    <w:p w:rsidR="006D48DA" w:rsidRDefault="006D48DA" w:rsidP="006D48DA">
      <w:r>
        <w:t>Тайная жизнь домашних микробов : все о бактериях, грибках и вирусах / Дирк Бокмюль; [пер. с нем. Т.Б. Юриновой]. - Москва : Бомбора™ : Эксмо, 2020. - 319 с. : ил., табл. - (Нон-фикшн головного мозга. О том, что мы такое и как теперь с этим жить). - Алф. указ.: с. 317-319. - ISBN 978-5-04-110427-6 : 443,30</w:t>
      </w:r>
    </w:p>
    <w:p w:rsidR="006D48DA" w:rsidRDefault="006D48DA" w:rsidP="006D48DA">
      <w:r>
        <w:t xml:space="preserve">    Оглавление: </w:t>
      </w:r>
      <w:hyperlink r:id="rId34" w:history="1">
        <w:r w:rsidR="003568AF" w:rsidRPr="00F66674">
          <w:rPr>
            <w:rStyle w:val="a8"/>
          </w:rPr>
          <w:t>http://kitap.tatar.ru/ogl/nlrt/nbrt_obr_2546484.pdf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33. 37.279;   Г72</w:t>
      </w:r>
    </w:p>
    <w:p w:rsidR="006D48DA" w:rsidRDefault="006D48DA" w:rsidP="006D48DA">
      <w:r>
        <w:t xml:space="preserve">    1799429-Л - од; 1799430-Л - аб; 1799428-Л - аб</w:t>
      </w:r>
    </w:p>
    <w:p w:rsidR="006D48DA" w:rsidRDefault="006D48DA" w:rsidP="006D48DA">
      <w:r>
        <w:t xml:space="preserve">    Госс, Диана</w:t>
      </w:r>
    </w:p>
    <w:p w:rsidR="006D48DA" w:rsidRDefault="006D48DA" w:rsidP="006D48DA">
      <w:r>
        <w:t>Сама себе стилист : пошаговый план трансформации от известного fashion-блогера / Диана Госс. - Москва : Эксмо, 2020. - 224 c. : ил. - (#ОДРИ.STYLE).. - ISBN 978-5-04-098311-7 : 1015,30</w:t>
      </w:r>
    </w:p>
    <w:p w:rsidR="006D48DA" w:rsidRDefault="006D48DA" w:rsidP="006D48DA">
      <w:r>
        <w:t xml:space="preserve">    Оглавление: </w:t>
      </w:r>
      <w:hyperlink r:id="rId35" w:history="1">
        <w:r w:rsidR="003568AF" w:rsidRPr="00F66674">
          <w:rPr>
            <w:rStyle w:val="a8"/>
          </w:rPr>
          <w:t>http://kitap.tatar.ru/ogl/nlrt/nbrt_obr_2525106.pdf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34. 36.99;   З-68</w:t>
      </w:r>
    </w:p>
    <w:p w:rsidR="006D48DA" w:rsidRDefault="006D48DA" w:rsidP="006D48DA">
      <w:r>
        <w:t xml:space="preserve">    1799963-Ф - од; 1799964-Ф - аб</w:t>
      </w:r>
    </w:p>
    <w:p w:rsidR="006D48DA" w:rsidRDefault="006D48DA" w:rsidP="006D48DA">
      <w:r>
        <w:t xml:space="preserve">    Злобина, Алена</w:t>
      </w:r>
    </w:p>
    <w:p w:rsidR="006D48DA" w:rsidRDefault="006D48DA" w:rsidP="006D48DA">
      <w:r>
        <w:t>Волшебство растительной кухни : Как готовить Любовь / Алена Злобина. - Москва : Эксмо, 2020. - 208 с. : ил. - На обл.: "Важно не что готовить, а как!". - ISBN 978-5-04-106474-7 : 1089,00</w:t>
      </w:r>
    </w:p>
    <w:p w:rsidR="006D48DA" w:rsidRDefault="006D48DA" w:rsidP="006D48DA">
      <w:r>
        <w:t xml:space="preserve">    Оглавление: </w:t>
      </w:r>
      <w:hyperlink r:id="rId36" w:history="1">
        <w:r w:rsidR="003568AF" w:rsidRPr="00F66674">
          <w:rPr>
            <w:rStyle w:val="a8"/>
          </w:rPr>
          <w:t>http://kitap.tatar.ru/ogl/nlrt/nbrt_obr_2546810.pdf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35. 36.99;   К30</w:t>
      </w:r>
    </w:p>
    <w:p w:rsidR="006D48DA" w:rsidRDefault="006D48DA" w:rsidP="006D48DA">
      <w:r>
        <w:t xml:space="preserve">    1798704-Л - од; 1798705-Л - аб; 1798706-Л - аб</w:t>
      </w:r>
    </w:p>
    <w:p w:rsidR="006D48DA" w:rsidRDefault="006D48DA" w:rsidP="006D48DA">
      <w:r>
        <w:t xml:space="preserve">    Кац, Сандор Элликс</w:t>
      </w:r>
    </w:p>
    <w:p w:rsidR="006D48DA" w:rsidRDefault="006D48DA" w:rsidP="006D48DA">
      <w:r>
        <w:lastRenderedPageBreak/>
        <w:t>Живая ферментация : как готовить вкусные и полезные крафтовые продукты с дикими культурами / Сандор Элликс Кац; пер. с англ. О. Г. Белошеева. - Минск : Попурри, 2020. - 336 с. : ил., портр.. - ISBN 978-985-15-4367-6 (рус.). - ISBN 978-1-60358-628-3 (англ.) : 1202,40</w:t>
      </w:r>
    </w:p>
    <w:p w:rsidR="006D48DA" w:rsidRDefault="006D48DA" w:rsidP="006D48DA">
      <w:r>
        <w:t xml:space="preserve">    Оглавление: </w:t>
      </w:r>
      <w:hyperlink r:id="rId37" w:history="1">
        <w:r w:rsidR="003568AF" w:rsidRPr="00F66674">
          <w:rPr>
            <w:rStyle w:val="a8"/>
          </w:rPr>
          <w:t>http://kitap.tatar.ru/ogl/nlrt/nbrt_obr_2545931.pdf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36. 36.99;   К38</w:t>
      </w:r>
    </w:p>
    <w:p w:rsidR="006D48DA" w:rsidRDefault="006D48DA" w:rsidP="006D48DA">
      <w:r>
        <w:t xml:space="preserve">    1798692-Л - од; 1798693-Л - аб; 1798694-Л - аб</w:t>
      </w:r>
    </w:p>
    <w:p w:rsidR="006D48DA" w:rsidRDefault="006D48DA" w:rsidP="006D48DA">
      <w:r>
        <w:t xml:space="preserve">    Кие, Лор</w:t>
      </w:r>
    </w:p>
    <w:p w:rsidR="006D48DA" w:rsidRDefault="006D48DA" w:rsidP="006D48DA">
      <w:r>
        <w:t>Японская кухня в иллюстрациях / Лор Кие; иллюстрации Харуна Киши ; [пер. с фр. В. И. Базарова]. - Минск : Попурри, 2019. - 128 с. : ил. - На обл.: Рецепты и маленькие истории о японской гастрономической культуре. - ISBN 978-985-15-4511-3 : 694,80</w:t>
      </w:r>
    </w:p>
    <w:p w:rsidR="006D48DA" w:rsidRDefault="006D48DA" w:rsidP="006D48DA">
      <w:r>
        <w:t xml:space="preserve">    Оглавление: </w:t>
      </w:r>
      <w:hyperlink r:id="rId38" w:history="1">
        <w:r w:rsidR="003568AF" w:rsidRPr="00F66674">
          <w:rPr>
            <w:rStyle w:val="a8"/>
          </w:rPr>
          <w:t>http://kitap.tatar.ru/ogl/nlrt/nbrt_obr_2546032.pdf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37. 37.279;   К47</w:t>
      </w:r>
    </w:p>
    <w:p w:rsidR="006D48DA" w:rsidRDefault="006D48DA" w:rsidP="006D48DA">
      <w:r>
        <w:t xml:space="preserve">    1800197-Л - од; 1800198-Л - аб; 1800199-Л - аб</w:t>
      </w:r>
    </w:p>
    <w:p w:rsidR="006D48DA" w:rsidRDefault="006D48DA" w:rsidP="006D48DA">
      <w:r>
        <w:t xml:space="preserve">    Клайн, Элизабет</w:t>
      </w:r>
    </w:p>
    <w:p w:rsidR="006D48DA" w:rsidRDefault="006D48DA" w:rsidP="006D48DA">
      <w:r>
        <w:t>Осознанный гардероб : как выглядеть стильно и спасти планету / Элизабет Клайн; пер. И. Ю. Крупичевой. - Москва : Эксмо, 2020. - 394, [2] c. : ил. - (#ОДРИ.STYLE). - Библиогр. в примеч.: с. 365-391. - ISBN 978-5-04-111011-6 : 609,40</w:t>
      </w:r>
    </w:p>
    <w:p w:rsidR="006D48DA" w:rsidRDefault="006D48DA" w:rsidP="006D48DA">
      <w:r>
        <w:t xml:space="preserve">    Оглавление: </w:t>
      </w:r>
      <w:hyperlink r:id="rId39" w:history="1">
        <w:r w:rsidR="003568AF" w:rsidRPr="00F66674">
          <w:rPr>
            <w:rStyle w:val="a8"/>
          </w:rPr>
          <w:t>http://kitap.tatar.ru/ogl/nlrt/nbrt_obr_2546344.pdf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38. 36;   К47</w:t>
      </w:r>
    </w:p>
    <w:p w:rsidR="006D48DA" w:rsidRDefault="006D48DA" w:rsidP="006D48DA">
      <w:r>
        <w:t xml:space="preserve">    1799425-Л - аб; 1799427-Л - аб; 1799426-Л - аб</w:t>
      </w:r>
    </w:p>
    <w:p w:rsidR="006D48DA" w:rsidRDefault="006D48DA" w:rsidP="006D48DA">
      <w:r>
        <w:t xml:space="preserve">    Кларк, Оз</w:t>
      </w:r>
    </w:p>
    <w:p w:rsidR="006D48DA" w:rsidRDefault="006D48DA" w:rsidP="006D48DA">
      <w:r>
        <w:t>Красное и белое : неутолимая жажда вина / Оз Кларк; пер. с англ. Татьяны Дудковой и  Валерии Топорковой. - Москва : Хлеб* соль : Эксмо, 2020. - 640 с. - (Вина и напитки мира).. - ISBN 978-5-04-104329-2 : 1107,70</w:t>
      </w:r>
    </w:p>
    <w:p w:rsidR="006D48DA" w:rsidRDefault="006D48DA" w:rsidP="006D48DA">
      <w:r>
        <w:t xml:space="preserve">    Оглавление: </w:t>
      </w:r>
      <w:hyperlink r:id="rId40" w:history="1">
        <w:r w:rsidR="003568AF" w:rsidRPr="00F66674">
          <w:rPr>
            <w:rStyle w:val="a8"/>
          </w:rPr>
          <w:t>http://kitap.tatar.ru/ogl/nlrt/nbrt_obr_2546612.pdf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39. 39.6;   К51</w:t>
      </w:r>
    </w:p>
    <w:p w:rsidR="006D48DA" w:rsidRDefault="006D48DA" w:rsidP="006D48DA">
      <w:r>
        <w:t xml:space="preserve">    1788520-Л - од; 1788521-Л - аб; 1788522-Л - аб</w:t>
      </w:r>
    </w:p>
    <w:p w:rsidR="006D48DA" w:rsidRDefault="006D48DA" w:rsidP="006D48DA">
      <w:r>
        <w:t xml:space="preserve">    Клугер, Джеффри</w:t>
      </w:r>
    </w:p>
    <w:p w:rsidR="006D48DA" w:rsidRDefault="006D48DA" w:rsidP="006D48DA">
      <w:r>
        <w:t>Аполлон-8 : захватывающая история первого полета к Луне / Джеффри Клугер; перевод с английского [И. Майгуровой]. - Москва : Альпина нон-фикшн, 2019. - 374 с. - Предм.-имен. указ.: с. 366-374. - Загл. и авт. ориг.: Apollo 8 / Jeffrey Kluger. - ISBN 978-5-00139-092-3 (рус.). - ISBN 978-1627798327 (англ.) : 559,00</w:t>
      </w:r>
    </w:p>
    <w:p w:rsidR="006D48DA" w:rsidRDefault="006D48DA" w:rsidP="006D48DA">
      <w:r>
        <w:t xml:space="preserve">    Оглавление: </w:t>
      </w:r>
      <w:hyperlink r:id="rId41" w:history="1">
        <w:r w:rsidR="003568AF" w:rsidRPr="00F66674">
          <w:rPr>
            <w:rStyle w:val="a8"/>
          </w:rPr>
          <w:t>http://kitap.tatar.ru/ogl/nlrt/nbrt_obr_2538704.pdf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40. 36.92;   Л 33</w:t>
      </w:r>
    </w:p>
    <w:p w:rsidR="006D48DA" w:rsidRDefault="006D48DA" w:rsidP="006D48DA">
      <w:r>
        <w:t xml:space="preserve">    1798480-Ф - од; 1798482-Ф - аб; 1798481-Ф - аб</w:t>
      </w:r>
    </w:p>
    <w:p w:rsidR="006D48DA" w:rsidRDefault="006D48DA" w:rsidP="006D48DA">
      <w:r>
        <w:t xml:space="preserve">    Ле Кен, Артюр</w:t>
      </w:r>
    </w:p>
    <w:p w:rsidR="006D48DA" w:rsidRDefault="006D48DA" w:rsidP="006D48DA">
      <w:r>
        <w:t>Мясо : полное иллюстрированное руководство / Артюр Ле Кен; акварели Ж. Гроссона ; пер. с фр. П. А. Самсонова. - Минск : Попурри, 2018. - 232 с. : ил.. - ISBN 978-985-15-3704-0 : 1185,60</w:t>
      </w:r>
    </w:p>
    <w:p w:rsidR="006D48DA" w:rsidRDefault="006D48DA" w:rsidP="006D48DA">
      <w:r>
        <w:t xml:space="preserve">    Оглавление: </w:t>
      </w:r>
      <w:hyperlink r:id="rId42" w:history="1">
        <w:r w:rsidR="003568AF" w:rsidRPr="00F66674">
          <w:rPr>
            <w:rStyle w:val="a8"/>
          </w:rPr>
          <w:t>http://kitap.tatar.ru/ogl/nlrt/nbrt_obr_2546042.pdf</w:t>
        </w:r>
      </w:hyperlink>
    </w:p>
    <w:p w:rsidR="003568AF" w:rsidRDefault="003568AF" w:rsidP="006D48DA"/>
    <w:p w:rsidR="006D48DA" w:rsidRDefault="006D48DA" w:rsidP="006D48DA"/>
    <w:p w:rsidR="006D48DA" w:rsidRDefault="006D48DA" w:rsidP="006D48DA">
      <w:r>
        <w:t>41. 36.99;   Н84</w:t>
      </w:r>
    </w:p>
    <w:p w:rsidR="006D48DA" w:rsidRDefault="006D48DA" w:rsidP="006D48DA">
      <w:r>
        <w:t xml:space="preserve">    1797143-Л - од; 1797144-Л - аб; 1797145-Л - аб</w:t>
      </w:r>
    </w:p>
    <w:p w:rsidR="006D48DA" w:rsidRDefault="006D48DA" w:rsidP="006D48DA">
      <w:r>
        <w:t xml:space="preserve">    Носрэт, Сэмин</w:t>
      </w:r>
    </w:p>
    <w:p w:rsidR="00077BB8" w:rsidRDefault="006D48DA" w:rsidP="006D48DA">
      <w:r>
        <w:t>Соль, жир, кислота, жар. Главные элементы хорошей кухни / Сэмин Носрэт; оформление Уэнди Макнотон ; предисловие Майкла Поллана ; [пер. с англ. Л. Г. Третьяк]. - Минск : Попурри, 2018. - 446 с. : цв. ил.. - ISBN 978-985-15-3757-6 (рус.). - ISBN 978-1-4767-5383-6 (англ.) : 2200,80</w:t>
      </w:r>
    </w:p>
    <w:p w:rsidR="00077BB8" w:rsidRDefault="00077BB8" w:rsidP="006D48DA">
      <w:r>
        <w:t xml:space="preserve">    Оглавление: </w:t>
      </w:r>
      <w:hyperlink r:id="rId43" w:history="1">
        <w:r w:rsidR="003568AF" w:rsidRPr="00F66674">
          <w:rPr>
            <w:rStyle w:val="a8"/>
          </w:rPr>
          <w:t>http://kitap.tatar.ru/ogl/nlrt/nbrt_obr_2545628.pdf</w:t>
        </w:r>
      </w:hyperlink>
    </w:p>
    <w:p w:rsidR="003568AF" w:rsidRDefault="003568AF" w:rsidP="006D48DA"/>
    <w:p w:rsidR="00077BB8" w:rsidRDefault="00077BB8" w:rsidP="006D48DA"/>
    <w:p w:rsidR="00077BB8" w:rsidRDefault="00077BB8" w:rsidP="00077BB8">
      <w:r>
        <w:t>42. 36.99;   П24</w:t>
      </w:r>
    </w:p>
    <w:p w:rsidR="00077BB8" w:rsidRDefault="00077BB8" w:rsidP="00077BB8">
      <w:r>
        <w:t xml:space="preserve">    1798731-Ф - од; 1798732-Ф - аб; 1798733-Ф - аб</w:t>
      </w:r>
    </w:p>
    <w:p w:rsidR="00077BB8" w:rsidRDefault="00077BB8" w:rsidP="00077BB8">
      <w:r>
        <w:t xml:space="preserve">    Пейдж, Карен</w:t>
      </w:r>
    </w:p>
    <w:p w:rsidR="00077BB8" w:rsidRDefault="00077BB8" w:rsidP="00077BB8">
      <w:r>
        <w:t>Азбука вкуса : незаменимое руководство по сочетанию вкусов в современной кулинарии / Карен Пейдж, Эндрю Дорненбург; [пер. с англ. Е. И. Гарастовича]. - Минск : Попурри, 2020. - 384 с. : ил., фотоил.. - ISBN 978-985-15-4454-3 : 2388,00</w:t>
      </w:r>
    </w:p>
    <w:p w:rsidR="00077BB8" w:rsidRDefault="00077BB8" w:rsidP="00077BB8">
      <w:r>
        <w:t xml:space="preserve">    Оглавление: </w:t>
      </w:r>
      <w:hyperlink r:id="rId44" w:history="1">
        <w:r w:rsidR="003568AF" w:rsidRPr="00F66674">
          <w:rPr>
            <w:rStyle w:val="a8"/>
          </w:rPr>
          <w:t>http://kitap.tatar.ru/ogl/nlrt/nbrt_obr_2546002.pdf</w:t>
        </w:r>
      </w:hyperlink>
    </w:p>
    <w:p w:rsidR="003568AF" w:rsidRDefault="003568AF" w:rsidP="00077BB8"/>
    <w:p w:rsidR="00077BB8" w:rsidRDefault="00077BB8" w:rsidP="00077BB8"/>
    <w:p w:rsidR="00077BB8" w:rsidRDefault="00077BB8" w:rsidP="00077BB8">
      <w:r>
        <w:t>43. 30.18;   П31</w:t>
      </w:r>
    </w:p>
    <w:p w:rsidR="00077BB8" w:rsidRDefault="00077BB8" w:rsidP="00077BB8">
      <w:r>
        <w:t xml:space="preserve">    1783626-Л - од; 1788432-Л - аб; 1788433-Л - аб; 1788434-Л - аб; 1788435-Л - аб; 1788436-Л - аб</w:t>
      </w:r>
    </w:p>
    <w:p w:rsidR="00077BB8" w:rsidRDefault="00077BB8" w:rsidP="00077BB8">
      <w:r>
        <w:t xml:space="preserve">    Петроски, Генри</w:t>
      </w:r>
    </w:p>
    <w:p w:rsidR="00077BB8" w:rsidRDefault="00077BB8" w:rsidP="00077BB8">
      <w:r>
        <w:t>Успех через провал : парадокс дизайна / Генри Петроски; перевод с английского Анны Васильевой ; под научной редаекцией Алексея Снигирова. - Москва : Дело, 2020. - 219 с. : ил.; 20. - (Технологии / Инновации / Дизайн). - Загл. и авт. ориг.: Success through failure / Henry Petroski. - Библиогр. в подстроч. примеч.. - ISBN 978-5-85006-147-0 : 449,95</w:t>
      </w:r>
    </w:p>
    <w:p w:rsidR="00077BB8" w:rsidRDefault="00077BB8" w:rsidP="00077BB8">
      <w:r>
        <w:t xml:space="preserve">    Оглавление: </w:t>
      </w:r>
      <w:hyperlink r:id="rId45" w:history="1">
        <w:r w:rsidR="003568AF" w:rsidRPr="00F66674">
          <w:rPr>
            <w:rStyle w:val="a8"/>
          </w:rPr>
          <w:t>http://kitap.tatar.ru/ogl/nlrt/nbrt_obr_2527732.pdf</w:t>
        </w:r>
      </w:hyperlink>
    </w:p>
    <w:p w:rsidR="003568AF" w:rsidRDefault="003568AF" w:rsidP="00077BB8"/>
    <w:p w:rsidR="00077BB8" w:rsidRDefault="00077BB8" w:rsidP="00077BB8"/>
    <w:p w:rsidR="00077BB8" w:rsidRDefault="00077BB8" w:rsidP="00077BB8">
      <w:r>
        <w:t>44. 37.279;   С20</w:t>
      </w:r>
    </w:p>
    <w:p w:rsidR="00077BB8" w:rsidRDefault="00077BB8" w:rsidP="00077BB8">
      <w:r>
        <w:t xml:space="preserve">    1783610-Л - од; 1785169-Л - аб; 1785170-Л - аб; 1785171-Л - аб</w:t>
      </w:r>
    </w:p>
    <w:p w:rsidR="00077BB8" w:rsidRDefault="00077BB8" w:rsidP="00077BB8">
      <w:r>
        <w:t xml:space="preserve">    Сасаки, Фумио</w:t>
      </w:r>
    </w:p>
    <w:p w:rsidR="00077BB8" w:rsidRDefault="00077BB8" w:rsidP="00077BB8">
      <w:r>
        <w:t>Прощайте, вещи! Новый японский минимализм / Фумио Сасаки; пер. с англ. Д. Шалаевой. - Москва : Альпина Паблишер, 2020. - 262, [1] с. : фот.. - ISBN 978-5-9614-3390-6 (рус.). - ISBN 978-0-393-60903-5 (англ.) : 560,00</w:t>
      </w:r>
    </w:p>
    <w:p w:rsidR="00077BB8" w:rsidRDefault="00077BB8" w:rsidP="00077BB8">
      <w:r>
        <w:t xml:space="preserve">    Оглавление: </w:t>
      </w:r>
      <w:hyperlink r:id="rId46" w:history="1">
        <w:r w:rsidR="003568AF" w:rsidRPr="00F66674">
          <w:rPr>
            <w:rStyle w:val="a8"/>
          </w:rPr>
          <w:t>http://kitap.tatar.ru/ogl/nlrt/nbrt_obr_2527793.pdf</w:t>
        </w:r>
      </w:hyperlink>
    </w:p>
    <w:p w:rsidR="003568AF" w:rsidRDefault="003568AF" w:rsidP="00077BB8"/>
    <w:p w:rsidR="00077BB8" w:rsidRDefault="00077BB8" w:rsidP="00077BB8"/>
    <w:p w:rsidR="00077BB8" w:rsidRDefault="00077BB8" w:rsidP="00077BB8">
      <w:r>
        <w:t>45. 31.3;   Т81</w:t>
      </w:r>
    </w:p>
    <w:p w:rsidR="00077BB8" w:rsidRDefault="00077BB8" w:rsidP="00077BB8">
      <w:r>
        <w:t xml:space="preserve">    1782257-Л - кх; 1782258-Л - кх; 1782259-Л - кх</w:t>
      </w:r>
    </w:p>
    <w:p w:rsidR="00077BB8" w:rsidRDefault="00077BB8" w:rsidP="00077BB8">
      <w:r>
        <w:t xml:space="preserve">    Тукмаков, Алексей Львович</w:t>
      </w:r>
    </w:p>
    <w:p w:rsidR="00077BB8" w:rsidRDefault="00077BB8" w:rsidP="00077BB8">
      <w:r>
        <w:t>Численное моделирование вскипающих потоков в каналах переменного сечения : учебное пособие / А. Л. Тукмаков, В. Г. Тонконог ; Министерство образования и науки Российской Федерации, Казанский национальный исследовательский технический университет им. А.Н. Туполева - КАИ [и др.]. - Казань : Печать-Сервис-XXI век, 2012. - 114 с. : ил., табл.; 21. - Библиогр.: с. 112 (15 назв.). - ISBN 978-5-91383-064-2 : 80,00</w:t>
      </w:r>
    </w:p>
    <w:p w:rsidR="00077BB8" w:rsidRDefault="00077BB8" w:rsidP="00077BB8">
      <w:r>
        <w:t xml:space="preserve">    Оглавление: </w:t>
      </w:r>
      <w:hyperlink r:id="rId47" w:history="1">
        <w:r w:rsidR="003568AF" w:rsidRPr="00F66674">
          <w:rPr>
            <w:rStyle w:val="a8"/>
          </w:rPr>
          <w:t>http://kitap.tatar.ru/ogl/nlrt/nbrt_obr_2524411.pdf</w:t>
        </w:r>
      </w:hyperlink>
    </w:p>
    <w:p w:rsidR="003568AF" w:rsidRDefault="003568AF" w:rsidP="00077BB8"/>
    <w:p w:rsidR="00077BB8" w:rsidRDefault="00077BB8" w:rsidP="00077BB8"/>
    <w:p w:rsidR="00077BB8" w:rsidRDefault="00077BB8" w:rsidP="00077BB8">
      <w:r>
        <w:t>46. 30.11;   У74</w:t>
      </w:r>
    </w:p>
    <w:p w:rsidR="00077BB8" w:rsidRDefault="00077BB8" w:rsidP="00077BB8">
      <w:r>
        <w:lastRenderedPageBreak/>
        <w:t xml:space="preserve">    1782899-Л - кх; 1782900-Л - кх; 1782901-Л - кх</w:t>
      </w:r>
    </w:p>
    <w:p w:rsidR="00077BB8" w:rsidRDefault="00077BB8" w:rsidP="00077BB8">
      <w:r>
        <w:t xml:space="preserve">    Усанова, Елена Владимировна</w:t>
      </w:r>
    </w:p>
    <w:p w:rsidR="00077BB8" w:rsidRDefault="00077BB8" w:rsidP="00077BB8">
      <w:r>
        <w:t>Базовая геометро-графическая подготовка специалистов в области техники и технологии : монография / Е. В. Усанова, В. А. Рукавишников;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Казань, 2018. - 125 с. : ил., табл.; 21. - Библиогр.: с. 99-108. - ISBN 978-5-89873-516-6 : 140,00</w:t>
      </w:r>
    </w:p>
    <w:p w:rsidR="00077BB8" w:rsidRDefault="00077BB8" w:rsidP="00077BB8">
      <w:r>
        <w:t xml:space="preserve">    Оглавление: </w:t>
      </w:r>
      <w:hyperlink r:id="rId48" w:history="1">
        <w:r w:rsidR="003568AF" w:rsidRPr="00F66674">
          <w:rPr>
            <w:rStyle w:val="a8"/>
          </w:rPr>
          <w:t>http://kitap.tatar.ru/ogl/nlrt/nbrt_obr_2529666.pdf</w:t>
        </w:r>
      </w:hyperlink>
    </w:p>
    <w:p w:rsidR="003568AF" w:rsidRDefault="003568AF" w:rsidP="00077BB8"/>
    <w:p w:rsidR="00077BB8" w:rsidRDefault="00077BB8" w:rsidP="00077BB8"/>
    <w:p w:rsidR="00077BB8" w:rsidRDefault="00077BB8" w:rsidP="00077BB8">
      <w:r>
        <w:t>47. 36.99;   Ф33</w:t>
      </w:r>
    </w:p>
    <w:p w:rsidR="00077BB8" w:rsidRDefault="00077BB8" w:rsidP="00077BB8">
      <w:r>
        <w:t xml:space="preserve">    1800294-Л - од; 1800295-Л - аб; 1800296-Л - аб</w:t>
      </w:r>
    </w:p>
    <w:p w:rsidR="00077BB8" w:rsidRDefault="00077BB8" w:rsidP="00077BB8">
      <w:r>
        <w:t xml:space="preserve">    Федорова, Катя( блогер)</w:t>
      </w:r>
    </w:p>
    <w:p w:rsidR="00077BB8" w:rsidRDefault="00077BB8" w:rsidP="00077BB8">
      <w:r>
        <w:t>О том, что есть в Греции : рецепты греческой кухни и гедонизма / Катя Федорова. - Москва : Бомбора™ : Эксмо, 2020. - 367, [1] с. : ил., портр.; 22. - (Есть. Читать. Любить).. - ISBN 978-5-04-110077-3 : 554,40</w:t>
      </w:r>
    </w:p>
    <w:p w:rsidR="00077BB8" w:rsidRDefault="00077BB8" w:rsidP="00077BB8">
      <w:r>
        <w:t xml:space="preserve">    Оглавление: </w:t>
      </w:r>
      <w:hyperlink r:id="rId49" w:history="1">
        <w:r w:rsidR="003568AF" w:rsidRPr="00F66674">
          <w:rPr>
            <w:rStyle w:val="a8"/>
          </w:rPr>
          <w:t>http://kitap.tatar.ru/ogl/nlrt/nbrt_obr_2546584.pdf</w:t>
        </w:r>
      </w:hyperlink>
    </w:p>
    <w:p w:rsidR="003568AF" w:rsidRDefault="003568AF" w:rsidP="00077BB8"/>
    <w:p w:rsidR="00077BB8" w:rsidRDefault="00077BB8" w:rsidP="00077BB8"/>
    <w:p w:rsidR="00077BB8" w:rsidRDefault="00077BB8" w:rsidP="00077BB8">
      <w:r>
        <w:t>48. 32.81;   Ф98</w:t>
      </w:r>
    </w:p>
    <w:p w:rsidR="00077BB8" w:rsidRDefault="00077BB8" w:rsidP="00077BB8">
      <w:r>
        <w:t xml:space="preserve">    1783628-Л - од; 1795383-Л - аб; 1795384-Л - аб; 1795385-Л - аб; 1795386-Л - аб; 1795387-Л - аб; 1795388-Л - аб; 1795389-Л - аб</w:t>
      </w:r>
    </w:p>
    <w:p w:rsidR="00077BB8" w:rsidRDefault="00077BB8" w:rsidP="00077BB8">
      <w:r>
        <w:t xml:space="preserve">    Фэн, Шелли</w:t>
      </w:r>
    </w:p>
    <w:p w:rsidR="00077BB8" w:rsidRDefault="00077BB8" w:rsidP="00077BB8">
      <w:r>
        <w:t>Заменит ли нас искусственный интеллект? : введение в XXI век : более 160 иллюстраций / Шелли Фэн; [пер. Н. Рыбалко, А. Суслопаровой ; ред. С. Марков, А. Кузнецова]. - Москва : Ад Маргинем Пресс : ABCdesign, 2019. - 143 с. : ил., цв. ил., фот.; 23. - (The Big Idea / ред. М. Тейлор). - (A+A). - Библиогр.: с. 136-137. - Указ.: с.140-143. - На корешке автор не указан. - ISBN 978-5-91103-486-3. - ISBN 978-5-4330-0127-5 : 865,00</w:t>
      </w:r>
    </w:p>
    <w:p w:rsidR="00077BB8" w:rsidRDefault="00077BB8" w:rsidP="00077BB8">
      <w:r>
        <w:t xml:space="preserve">    Оглавление: </w:t>
      </w:r>
      <w:hyperlink r:id="rId50" w:history="1">
        <w:r w:rsidR="003568AF" w:rsidRPr="00F66674">
          <w:rPr>
            <w:rStyle w:val="a8"/>
          </w:rPr>
          <w:t>http://kitap.tatar.ru/ogl/nlrt/nbrt_obr_2527728.pdf</w:t>
        </w:r>
      </w:hyperlink>
    </w:p>
    <w:p w:rsidR="003568AF" w:rsidRDefault="003568AF" w:rsidP="00077BB8"/>
    <w:p w:rsidR="00077BB8" w:rsidRDefault="00077BB8" w:rsidP="00077BB8"/>
    <w:p w:rsidR="00077BB8" w:rsidRDefault="00077BB8" w:rsidP="00077BB8">
      <w:r>
        <w:t>49. 34.66;   Ш32</w:t>
      </w:r>
    </w:p>
    <w:p w:rsidR="00077BB8" w:rsidRDefault="00077BB8" w:rsidP="00077BB8">
      <w:r>
        <w:t xml:space="preserve">    1766455-Л - кх</w:t>
      </w:r>
    </w:p>
    <w:p w:rsidR="00077BB8" w:rsidRDefault="00077BB8" w:rsidP="00077BB8">
      <w:r>
        <w:t xml:space="preserve">    Шашин, Дмитрий Евгеньевич</w:t>
      </w:r>
    </w:p>
    <w:p w:rsidR="00077BB8" w:rsidRDefault="00077BB8" w:rsidP="00077BB8">
      <w:r>
        <w:t>Разработка технологии изготовления фотодиэлектрического чувствительного элемента ультрафиолетового излучения на основе оксида цинка : автореферат диссертации на соискание ученой степени кандидата технических наук: 05.11.14 - технология приборостроения / Шашин Дмитрий Евгеньевич; ФГБОУ ВО "Поволжский Государственный Технологический Университет" г. Йошкар-Ола ; науч. рук. Н. И. Сушенцов. - Казань, 2020. - 21 с. : ил., табл. - На правах рукописи : 0,00</w:t>
      </w:r>
    </w:p>
    <w:p w:rsidR="00077BB8" w:rsidRDefault="00077BB8" w:rsidP="00077BB8"/>
    <w:p w:rsidR="00070636" w:rsidRDefault="00070636" w:rsidP="00077BB8"/>
    <w:p w:rsidR="00070636" w:rsidRDefault="00070636" w:rsidP="00070636">
      <w:pPr>
        <w:pStyle w:val="1"/>
      </w:pPr>
      <w:bookmarkStart w:id="4" w:name="_Toc61613062"/>
      <w:r>
        <w:t>Сельское и лесное хозяйство. (ББК 4)</w:t>
      </w:r>
      <w:bookmarkEnd w:id="4"/>
    </w:p>
    <w:p w:rsidR="00070636" w:rsidRDefault="00070636" w:rsidP="00070636">
      <w:pPr>
        <w:pStyle w:val="1"/>
      </w:pPr>
    </w:p>
    <w:p w:rsidR="00070636" w:rsidRDefault="00070636" w:rsidP="00070636">
      <w:r>
        <w:t>50. 46.7;   Г46</w:t>
      </w:r>
    </w:p>
    <w:p w:rsidR="00070636" w:rsidRDefault="00070636" w:rsidP="00070636">
      <w:r>
        <w:t xml:space="preserve">    1793512-Л - од; 1793513-Л - аб; 1793514-Л - аб</w:t>
      </w:r>
    </w:p>
    <w:p w:rsidR="00070636" w:rsidRDefault="00070636" w:rsidP="00070636">
      <w:r>
        <w:t xml:space="preserve">    Гийо, Доминик</w:t>
      </w:r>
    </w:p>
    <w:p w:rsidR="00070636" w:rsidRDefault="00070636" w:rsidP="00070636">
      <w:r>
        <w:lastRenderedPageBreak/>
        <w:t>Люди и собаки / Доминик Гийо; [пер. с фр. Т. Пятницыной]. - 2-е изд. - Москва : Новое литературное обозрение, 2019. - 319, [1] с.; 22. - (Интеллектуальная история / ред. И. Калинин, Т. Вайзер). - Библиогр.: с. 313-320. - Загл. и авт. ориг.: Des chiens et des humains / Dominique Guillo. - ISBN 978-5-4448-1139-9 : 381,00</w:t>
      </w:r>
    </w:p>
    <w:p w:rsidR="00070636" w:rsidRDefault="00070636" w:rsidP="00070636">
      <w:r>
        <w:t xml:space="preserve">    Оглавление: http://kitap.tatar.ru/ogl/nlrt/nbrt_obr_2543900.pdf</w:t>
      </w:r>
    </w:p>
    <w:p w:rsidR="00070636" w:rsidRDefault="00070636" w:rsidP="00070636"/>
    <w:p w:rsidR="00070636" w:rsidRDefault="00070636" w:rsidP="00070636">
      <w:r>
        <w:t>51. 42.37;   Ш57</w:t>
      </w:r>
    </w:p>
    <w:p w:rsidR="00070636" w:rsidRDefault="00070636" w:rsidP="00070636">
      <w:r>
        <w:t xml:space="preserve">    1799082-Л - од; 1799083-Л - аб; 1799084-Л - аб</w:t>
      </w:r>
    </w:p>
    <w:p w:rsidR="00070636" w:rsidRDefault="00070636" w:rsidP="00070636">
      <w:r>
        <w:t xml:space="preserve">    Шиканян, Татьяна Дмитриевна</w:t>
      </w:r>
    </w:p>
    <w:p w:rsidR="00070636" w:rsidRDefault="00070636" w:rsidP="00070636">
      <w:r>
        <w:t>Дизайн сада. Лучшие идеи для вдохновения / Т. Д. Шиканян. - Москва : Эксмо, 2020. - 240 c. : ил.. - ISBN 978-5-04-103197-8 : 1015,30</w:t>
      </w:r>
    </w:p>
    <w:p w:rsidR="00070636" w:rsidRDefault="00070636" w:rsidP="00070636">
      <w:r>
        <w:t xml:space="preserve">    Оглавление: </w:t>
      </w:r>
      <w:hyperlink r:id="rId51" w:history="1">
        <w:r w:rsidR="003568AF" w:rsidRPr="00F66674">
          <w:rPr>
            <w:rStyle w:val="a8"/>
          </w:rPr>
          <w:t>http://kitap.tatar.ru/ogl/nlrt/nbrt_obr_2524117.pdf</w:t>
        </w:r>
      </w:hyperlink>
    </w:p>
    <w:p w:rsidR="003568AF" w:rsidRDefault="003568AF" w:rsidP="00070636"/>
    <w:p w:rsidR="00070636" w:rsidRDefault="00070636" w:rsidP="00070636"/>
    <w:p w:rsidR="00070636" w:rsidRDefault="00070636" w:rsidP="00070636">
      <w:r>
        <w:t>52. 42.37;   Ш57</w:t>
      </w:r>
    </w:p>
    <w:p w:rsidR="00070636" w:rsidRDefault="00070636" w:rsidP="00070636">
      <w:r>
        <w:t xml:space="preserve">    1800089-Л - аб; 1800090-Л - од; 1800091-Л - од</w:t>
      </w:r>
    </w:p>
    <w:p w:rsidR="00070636" w:rsidRDefault="00070636" w:rsidP="00070636">
      <w:r>
        <w:t xml:space="preserve">    Шиканян, Татьяна Дмитриевна</w:t>
      </w:r>
    </w:p>
    <w:p w:rsidR="00070636" w:rsidRDefault="00070636" w:rsidP="00070636">
      <w:r>
        <w:t>Сады вдохновения : 25 лучших идей ландшафтного дизайна / Т. Д. Шиканян. - Москва : Эксмо, 2020. - 240 c. : ил. - (Подарочные издания. Энциклопедии цветовода, дачника).. - ISBN 978-5-04-108031-0 : 1015,30</w:t>
      </w:r>
    </w:p>
    <w:p w:rsidR="00070636" w:rsidRDefault="00070636" w:rsidP="00070636">
      <w:r>
        <w:t xml:space="preserve">    Оглавление: </w:t>
      </w:r>
      <w:hyperlink r:id="rId52" w:history="1">
        <w:r w:rsidR="003568AF" w:rsidRPr="00F66674">
          <w:rPr>
            <w:rStyle w:val="a8"/>
          </w:rPr>
          <w:t>http://kitap.tatar.ru/ogl/nlrt/nbrt_obr_2523724.pdf</w:t>
        </w:r>
      </w:hyperlink>
    </w:p>
    <w:p w:rsidR="003568AF" w:rsidRDefault="003568AF" w:rsidP="00070636"/>
    <w:p w:rsidR="00070636" w:rsidRDefault="00070636" w:rsidP="00070636"/>
    <w:p w:rsidR="00E02E66" w:rsidRDefault="00E02E66" w:rsidP="00070636"/>
    <w:p w:rsidR="00E02E66" w:rsidRDefault="00E02E66" w:rsidP="00E02E66">
      <w:pPr>
        <w:pStyle w:val="1"/>
      </w:pPr>
      <w:bookmarkStart w:id="5" w:name="_Toc61613063"/>
      <w:r>
        <w:t>Здравоохранение. Медицинские науки. (ББК 5)</w:t>
      </w:r>
      <w:bookmarkEnd w:id="5"/>
    </w:p>
    <w:p w:rsidR="00E02E66" w:rsidRDefault="00E02E66" w:rsidP="00E02E66">
      <w:pPr>
        <w:pStyle w:val="1"/>
      </w:pPr>
    </w:p>
    <w:p w:rsidR="00E02E66" w:rsidRDefault="00E02E66" w:rsidP="00E02E66">
      <w:r>
        <w:t>53. 53.5;   П76</w:t>
      </w:r>
    </w:p>
    <w:p w:rsidR="00E02E66" w:rsidRDefault="00E02E66" w:rsidP="00E02E66">
      <w:r>
        <w:t xml:space="preserve">    1784387-Л - кх</w:t>
      </w:r>
    </w:p>
    <w:p w:rsidR="00E02E66" w:rsidRDefault="00E02E66" w:rsidP="00E02E66">
      <w:r>
        <w:t xml:space="preserve">    Принципы и методы комплексного применения психотерапии и фармакотерапии : материалы научно-практической конференции / Министерство здравоохранения Республики Татарстан , "Казанская государственная медицинская академия" - филиал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  [и др.] ; под ред. А. М. Карпова. - Казань : МеДДоК, 2018. - 155 с. - Библиогр.: с. - Ежегодные классеновские чтения. - На обл. : Материалы Республиканской научно-практической конференции. - ISBN 978-5-6041398-2-0 : 175,00</w:t>
      </w:r>
    </w:p>
    <w:p w:rsidR="00E02E66" w:rsidRDefault="00E02E66" w:rsidP="00E02E66">
      <w:r>
        <w:t xml:space="preserve">    Оглавление: </w:t>
      </w:r>
      <w:hyperlink r:id="rId53" w:history="1">
        <w:r w:rsidR="003568AF" w:rsidRPr="00F66674">
          <w:rPr>
            <w:rStyle w:val="a8"/>
          </w:rPr>
          <w:t>http://kitap.tatar.ru/ogl/nlrt/nbrt_obr_2532335.pdf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54. К  57.1;   П84</w:t>
      </w:r>
    </w:p>
    <w:p w:rsidR="00E02E66" w:rsidRDefault="00E02E66" w:rsidP="00E02E66">
      <w:r>
        <w:t xml:space="preserve">    1782664-М - нк</w:t>
      </w:r>
    </w:p>
    <w:p w:rsidR="00E02E66" w:rsidRDefault="00E02E66" w:rsidP="00E02E66">
      <w:r>
        <w:t xml:space="preserve">    Профессор В. С. Груздев, его ученики и последователи о сократительной деятельности матки / Л. А. Козлов, А. М. Ханов, Р. Р. Талипова [и др.]. - Казань : ИД "МеДДоК", 2019. - 151 с. : портр. - Библиогр. в конце глав. - На тит. л. : Vox audia latet, littera skripta manet (лат.) - услышанное слово исчезает, написанное - остается. - ISBN 978-5-6043060-0-0 : 180,00</w:t>
      </w:r>
    </w:p>
    <w:p w:rsidR="00E02E66" w:rsidRDefault="00E02E66" w:rsidP="00E02E66">
      <w:r>
        <w:t xml:space="preserve">    Оглавление: </w:t>
      </w:r>
      <w:hyperlink r:id="rId54" w:history="1">
        <w:r w:rsidR="003568AF" w:rsidRPr="00F66674">
          <w:rPr>
            <w:rStyle w:val="a8"/>
          </w:rPr>
          <w:t>http://kitap.tatar.ru/ogl/nlrt/nbrt_obr_2527969.pdf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55. 54.58;   Т65</w:t>
      </w:r>
    </w:p>
    <w:p w:rsidR="00E02E66" w:rsidRDefault="00E02E66" w:rsidP="00E02E66">
      <w:r>
        <w:t xml:space="preserve">    1786305-Л - од</w:t>
      </w:r>
    </w:p>
    <w:p w:rsidR="00E02E66" w:rsidRDefault="00E02E66" w:rsidP="00E02E66">
      <w:r>
        <w:t xml:space="preserve">    Травматология и ортопедия : учебник :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направлению подготовки специалитета по специальностям 31.05.01 "Лечебное дело", 31.05.02 "Педиатрия" : для студентов учреждений высшего профессионального образования, обучающихся по специальностям 31.05.01 "Лечебное дело", 31.05.02 "Педиатрия" по дисциплине "Травматология и ортопедия" / под ред. К. А. Егиазаряна, И. В. Сиротина. - Москва : ГЭОТАР-Медиа, 2019. - 575 с. : ил., цв. ил.; 21. - Библиогр.: с. 565 (13 назв.). - Предм. указ.: с. 566-575. - Кн. фактически изд. в 2018 г.. - ISBN 978-5-9704-4804-5 : 2320,56</w:t>
      </w:r>
    </w:p>
    <w:p w:rsidR="00E02E66" w:rsidRDefault="00E02E66" w:rsidP="00E02E66">
      <w:r>
        <w:t xml:space="preserve">    Оглавление: </w:t>
      </w:r>
      <w:hyperlink r:id="rId55" w:history="1">
        <w:r w:rsidR="003568AF" w:rsidRPr="00F66674">
          <w:rPr>
            <w:rStyle w:val="a8"/>
          </w:rPr>
          <w:t>http://kitap.tatar.ru/ogl/nlrt/nbrt_obr_2533602.pdf</w:t>
        </w:r>
      </w:hyperlink>
    </w:p>
    <w:p w:rsidR="003568AF" w:rsidRDefault="003568AF" w:rsidP="00E02E66"/>
    <w:p w:rsidR="00E02E66" w:rsidRDefault="00E02E66" w:rsidP="00E02E66"/>
    <w:p w:rsidR="00E02E66" w:rsidRPr="003568AF" w:rsidRDefault="00E02E66" w:rsidP="00E02E66">
      <w:pPr>
        <w:rPr>
          <w:lang w:val="en-US"/>
        </w:rPr>
      </w:pPr>
      <w:r w:rsidRPr="003568AF">
        <w:rPr>
          <w:lang w:val="en-US"/>
        </w:rPr>
        <w:t>56. 53.4;   G 87</w:t>
      </w:r>
    </w:p>
    <w:p w:rsidR="00E02E66" w:rsidRPr="003568AF" w:rsidRDefault="00E02E66" w:rsidP="00E02E66">
      <w:pPr>
        <w:rPr>
          <w:lang w:val="en-US"/>
        </w:rPr>
      </w:pPr>
      <w:r w:rsidRPr="003568AF">
        <w:rPr>
          <w:lang w:val="en-US"/>
        </w:rPr>
        <w:t xml:space="preserve">    2490-</w:t>
      </w:r>
      <w:r>
        <w:t>И</w:t>
      </w:r>
      <w:r w:rsidRPr="003568AF">
        <w:rPr>
          <w:lang w:val="en-US"/>
        </w:rPr>
        <w:t xml:space="preserve"> - </w:t>
      </w:r>
      <w:r>
        <w:t>иоГ</w:t>
      </w:r>
    </w:p>
    <w:p w:rsidR="00E02E66" w:rsidRPr="00E02E66" w:rsidRDefault="00E02E66" w:rsidP="00E02E66">
      <w:pPr>
        <w:rPr>
          <w:lang w:val="en-US"/>
        </w:rPr>
      </w:pPr>
      <w:r w:rsidRPr="00E02E66">
        <w:rPr>
          <w:lang w:val="en-US"/>
        </w:rPr>
        <w:t xml:space="preserve">    Groos, Barbara</w:t>
      </w:r>
    </w:p>
    <w:p w:rsidR="00E02E66" w:rsidRPr="00E02E66" w:rsidRDefault="00E02E66" w:rsidP="00E02E66">
      <w:pPr>
        <w:rPr>
          <w:lang w:val="en-US"/>
        </w:rPr>
      </w:pPr>
      <w:r w:rsidRPr="00E02E66">
        <w:rPr>
          <w:lang w:val="en-US"/>
        </w:rPr>
        <w:t xml:space="preserve">Arbeitsbuch Mensch, Körper, Krankheit : Biologie, Anatomie, Physiologie / B. Groos. - 6. Aufl. - München : Elsevier, Urban &amp; Fischer, 2013. - 143 s. : Ill., graph. Darst. - Lösungen: s. 135-143. - ISBN 978-3-437-26683-6 : </w:t>
      </w:r>
    </w:p>
    <w:p w:rsidR="00E02E66" w:rsidRPr="00E02E66" w:rsidRDefault="00E02E66" w:rsidP="00E02E66">
      <w:pPr>
        <w:rPr>
          <w:lang w:val="en-US"/>
        </w:rPr>
      </w:pPr>
    </w:p>
    <w:p w:rsidR="00E02E66" w:rsidRDefault="00E02E66" w:rsidP="00E02E66">
      <w:r>
        <w:t>57. 51.2;   А31</w:t>
      </w:r>
    </w:p>
    <w:p w:rsidR="00E02E66" w:rsidRDefault="00E02E66" w:rsidP="00E02E66">
      <w:r>
        <w:t xml:space="preserve">    1799360-М - од; 1799364-М - аб; 1799363-М - аб; 1799362-М - аб; 1799361-М - аб</w:t>
      </w:r>
    </w:p>
    <w:p w:rsidR="00E02E66" w:rsidRDefault="00E02E66" w:rsidP="00E02E66">
      <w:r>
        <w:t xml:space="preserve">    Адлер, Йаэль</w:t>
      </w:r>
    </w:p>
    <w:p w:rsidR="00E02E66" w:rsidRDefault="00E02E66" w:rsidP="00E02E66">
      <w:r>
        <w:t>Что скрывает кожа : 2 квадратных метра, которые диктуют как нам жить / Йаэль Адлер; [пер. с нем. Т. Б. Юриновой]. - Москва : Эксмо, Бомбора, 2020. - 414 с. : ил. - (Бомборий. Новый элемент знаний). - Алфавитный указатель: с. 411-414. - Заглавие и автор оригинала: Haut nah alles über unser grösstes Organ / Yael Adler. - ISBN 978-5-04-105929-3 : 313,50</w:t>
      </w:r>
    </w:p>
    <w:p w:rsidR="00E02E66" w:rsidRDefault="00E02E66" w:rsidP="00E02E66">
      <w:r>
        <w:t xml:space="preserve">    Оглавление: </w:t>
      </w:r>
      <w:hyperlink r:id="rId56" w:history="1">
        <w:r w:rsidR="003568AF" w:rsidRPr="00F66674">
          <w:rPr>
            <w:rStyle w:val="a8"/>
          </w:rPr>
          <w:t>http://kitap.tatar.ru/ogl/nlrt/nbrt_obr_2547113.pdf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58. 51.2;   А65</w:t>
      </w:r>
    </w:p>
    <w:p w:rsidR="00E02E66" w:rsidRDefault="00E02E66" w:rsidP="00E02E66">
      <w:r>
        <w:t xml:space="preserve">    1798872-Л - од; 1798871-Л - аб; 1798870-Л - аб; 1798869-Л - аб; 1798868-Л - аб; 1798867-Л - аб</w:t>
      </w:r>
    </w:p>
    <w:p w:rsidR="00E02E66" w:rsidRDefault="00E02E66" w:rsidP="00E02E66">
      <w:r>
        <w:t xml:space="preserve">    Андре, Мари-Лор</w:t>
      </w:r>
    </w:p>
    <w:p w:rsidR="00E02E66" w:rsidRDefault="00E02E66" w:rsidP="00E02E66">
      <w:r>
        <w:t>Стоп сахар : [простая методика детокса и снижения веса] : мой блокнот / Мари-Лор Андре; перевод с фр. П. А. Самсонова ; иллюстрации Изабель Мароже, мадемуазель Эв. - 2-е изд. - Минск : Попурри, 2019. - 80 с. : ил.. - ISBN 978-985-15-3892-4 (рус.). - ISBN 978-2-263-14952-8 (фр.) : 187,20</w:t>
      </w:r>
    </w:p>
    <w:p w:rsidR="00E02E66" w:rsidRDefault="00E02E66" w:rsidP="00E02E66">
      <w:r>
        <w:t xml:space="preserve">    Оглавление: </w:t>
      </w:r>
      <w:hyperlink r:id="rId57" w:history="1">
        <w:r w:rsidR="003568AF" w:rsidRPr="00F66674">
          <w:rPr>
            <w:rStyle w:val="a8"/>
          </w:rPr>
          <w:t>http://kitap.tatar.ru/ogl/nlrt/nbrt_obr_2546287.pdf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59. 51.2;   Б28</w:t>
      </w:r>
    </w:p>
    <w:p w:rsidR="00E02E66" w:rsidRDefault="00E02E66" w:rsidP="00E02E66">
      <w:r>
        <w:t xml:space="preserve">    1797175-Л - од; 1797176-Л - аб</w:t>
      </w:r>
    </w:p>
    <w:p w:rsidR="00E02E66" w:rsidRDefault="00E02E66" w:rsidP="00E02E66">
      <w:r>
        <w:t xml:space="preserve">    Батмангхелидж, Ферейдон</w:t>
      </w:r>
    </w:p>
    <w:p w:rsidR="00E02E66" w:rsidRDefault="00E02E66" w:rsidP="00E02E66">
      <w:r>
        <w:t>Вода исцеляет, лекарства убивают : как вода излечила людей от неизлечимых заболеваний / Ф. Батмангхелидж; пер. с англ. О. Г. Белошеева. - Минск : Попурри, 2019. - 352 с. - На обл.: Руководство по естественному оздоровлению. - ISBN 978-985-15-4248-8. - ISBN 0-9702458-1-5 (англ.) : 237,60</w:t>
      </w:r>
    </w:p>
    <w:p w:rsidR="00E02E66" w:rsidRDefault="00E02E66" w:rsidP="00E02E66">
      <w:r>
        <w:t xml:space="preserve">    Оглавление: </w:t>
      </w:r>
      <w:hyperlink r:id="rId58" w:history="1">
        <w:r w:rsidR="003568AF" w:rsidRPr="00F66674">
          <w:rPr>
            <w:rStyle w:val="a8"/>
          </w:rPr>
          <w:t>http://kitap.tatar.ru/ogl/nlrt/nbrt_obr_2545666.pdf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60. 56.1;   Б83</w:t>
      </w:r>
    </w:p>
    <w:p w:rsidR="00E02E66" w:rsidRDefault="00E02E66" w:rsidP="00E02E66">
      <w:r>
        <w:t xml:space="preserve">    1793621-Л - од</w:t>
      </w:r>
    </w:p>
    <w:p w:rsidR="00E02E66" w:rsidRDefault="00E02E66" w:rsidP="00E02E66">
      <w:r>
        <w:t xml:space="preserve">    Бортникова (Цыбалова), Светлана Марковна</w:t>
      </w:r>
    </w:p>
    <w:p w:rsidR="00E02E66" w:rsidRDefault="00E02E66" w:rsidP="00E02E66">
      <w:r>
        <w:t>Нервные и психические болезни : учебное пособие для студентов образовательных учреждений среднего медицинского образования, обучающихся по специальности 31.02.01 Лечебное дело (рецензия 18-02 от 3 марта 2018 г.) / С. М. Бортникова (Цыбалова), Т. В. Зубахина, С. Г. Беседовский; под ред. Б. В. Кабарухина. - 3-е изд. - Ростов-на-Дону : Феникс, 2021. - 478 с. : ил., табл. - (Среднее медицинское образование). - Библиогр.: с. 470-471. - ISBN 978-5-222-34090-5 : 705,90</w:t>
      </w:r>
    </w:p>
    <w:p w:rsidR="00E02E66" w:rsidRDefault="00E02E66" w:rsidP="00E02E66">
      <w:r>
        <w:t xml:space="preserve">    Оглавление: </w:t>
      </w:r>
      <w:hyperlink r:id="rId59" w:history="1">
        <w:r w:rsidR="003568AF" w:rsidRPr="00F66674">
          <w:rPr>
            <w:rStyle w:val="a8"/>
          </w:rPr>
          <w:t>http://kitap.tatar.ru/ogl/nlrt/nbrt_obr_2545433.pdf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61. 53.5;   Б89</w:t>
      </w:r>
    </w:p>
    <w:p w:rsidR="00E02E66" w:rsidRDefault="00E02E66" w:rsidP="00E02E66">
      <w:r>
        <w:t xml:space="preserve">    1798358-Л - аб; 1798357-Л - аб; 1798359-Л - од</w:t>
      </w:r>
    </w:p>
    <w:p w:rsidR="00E02E66" w:rsidRDefault="00E02E66" w:rsidP="00E02E66">
      <w:r>
        <w:t xml:space="preserve">    Брэгг, Поль</w:t>
      </w:r>
    </w:p>
    <w:p w:rsidR="00E02E66" w:rsidRDefault="00E02E66" w:rsidP="00E02E66">
      <w:r>
        <w:t>Лечебное дыхание по методу Брэгга : для долгой жизни, здоровья, активности / П. Брэгг, П. Брэгг; пер. с англ. О. Г. Белошеев. - Минск : Попурри, 2019. - 336 с. : ил. - перевел с английского О. Г. Белошеев по изданию: BRAGG SUPER POWER BREATHING (For Our Life, Super Health, High Energy &amp; Longevity) by Paul C. Bragg, N.D., Ph.D. and Patricia Bragg, N.D., Ph.D.. - ISBN 978-985-15-4069-9. - ISBN 978-087790-120-4 (англ.) : 220,80</w:t>
      </w:r>
    </w:p>
    <w:p w:rsidR="00E02E66" w:rsidRDefault="00E02E66" w:rsidP="00E02E66">
      <w:r>
        <w:t xml:space="preserve">    Оглавление: </w:t>
      </w:r>
      <w:hyperlink r:id="rId60" w:history="1">
        <w:r w:rsidR="003568AF" w:rsidRPr="00F66674">
          <w:rPr>
            <w:rStyle w:val="a8"/>
          </w:rPr>
          <w:t>http://kitap.tatar.ru/ogl/nlrt/nbrt_obr_2546863.pdf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62. 51.2;   Б89</w:t>
      </w:r>
    </w:p>
    <w:p w:rsidR="00E02E66" w:rsidRDefault="00E02E66" w:rsidP="00E02E66">
      <w:r>
        <w:t xml:space="preserve">    1797166-Л - од; 1797167-Л - аб; 1797168-Л - аб</w:t>
      </w:r>
    </w:p>
    <w:p w:rsidR="00E02E66" w:rsidRDefault="00E02E66" w:rsidP="00E02E66">
      <w:r>
        <w:t xml:space="preserve">    Брэгг, Поль</w:t>
      </w:r>
    </w:p>
    <w:p w:rsidR="00E02E66" w:rsidRDefault="00E02E66" w:rsidP="00E02E66">
      <w:r>
        <w:t>Чудо-вода / Поль Брэгг, Патриция Брэгг; пер. с англ. О. Г. Белошеева. - Минск : Попурри, 2020. - 320 с. : ил. - На обл.: Эта книга может спасти вашу жизнь!. - ISBN 978-985-15-4466-6. - ISBN 978-0-87790-065-8 (англ.) : 254,40</w:t>
      </w:r>
    </w:p>
    <w:p w:rsidR="00E02E66" w:rsidRDefault="00E02E66" w:rsidP="00E02E66">
      <w:r>
        <w:t xml:space="preserve">    Оглавление: </w:t>
      </w:r>
      <w:hyperlink r:id="rId61" w:history="1">
        <w:r w:rsidR="003568AF" w:rsidRPr="00F66674">
          <w:rPr>
            <w:rStyle w:val="a8"/>
          </w:rPr>
          <w:t>http://kitap.tatar.ru/ogl/nlrt/nbrt_obr_2545729.pdf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63. 53.5;   Б89</w:t>
      </w:r>
    </w:p>
    <w:p w:rsidR="00E02E66" w:rsidRDefault="00E02E66" w:rsidP="00E02E66">
      <w:r>
        <w:t xml:space="preserve">    1798436-Л - од; 1798437-Л - аб; 1798438-Л - аб</w:t>
      </w:r>
    </w:p>
    <w:p w:rsidR="00E02E66" w:rsidRDefault="00E02E66" w:rsidP="00E02E66">
      <w:r>
        <w:t xml:space="preserve">    Чудо голодания / Поль Брэгг, Патриция Брэгг; перевод с английского О. Г. Белошеев. - Минск : Попурри, 2020. - 479 с. : ил. - На обл.: Очистите тело от токсинов и восстановите здоровье!. - ISBN 978-985-15-4412-3 (рус.). - ISBN 978-0-87790-039-9 (англ.) : 373,20</w:t>
      </w:r>
    </w:p>
    <w:p w:rsidR="00E02E66" w:rsidRDefault="00E02E66" w:rsidP="00E02E66">
      <w:r>
        <w:t xml:space="preserve">    Оглавление: </w:t>
      </w:r>
      <w:hyperlink r:id="rId62" w:history="1">
        <w:r w:rsidR="003568AF" w:rsidRPr="00F66674">
          <w:rPr>
            <w:rStyle w:val="a8"/>
          </w:rPr>
          <w:t>http://kitap.tatar.ru/ogl/nlrt/nbrt_obr_2545956.pdf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64. 51.2;   Б89</w:t>
      </w:r>
    </w:p>
    <w:p w:rsidR="00E02E66" w:rsidRDefault="00E02E66" w:rsidP="00E02E66">
      <w:r>
        <w:t xml:space="preserve">    1798291-Л - од; 1798292-Л - аб; 1798293-Л - аб</w:t>
      </w:r>
    </w:p>
    <w:p w:rsidR="00E02E66" w:rsidRDefault="00E02E66" w:rsidP="00E02E66">
      <w:r>
        <w:t xml:space="preserve">    Брюмо, Шарль</w:t>
      </w:r>
    </w:p>
    <w:p w:rsidR="00E02E66" w:rsidRDefault="00E02E66" w:rsidP="00E02E66">
      <w:r>
        <w:t>Здоровая еда : позаботься о себе / Ш. Брюмо; иллюстрации О. Бодри и К. Муа ; перевел с французского П. А. Самсонов. - Минск : Попурри, 2018. - 96 с. : ил. - (Ситльный и стильный). - На обл.: Форма. Здоровье. Энергия. - ISBN 978-985-15-3557-2 (рус.). - ISBN 978-2-263-14988-7 (фр.) : 178,80</w:t>
      </w:r>
    </w:p>
    <w:p w:rsidR="00E02E66" w:rsidRDefault="00E02E66" w:rsidP="00E02E66">
      <w:r>
        <w:t xml:space="preserve">    Оглавление: </w:t>
      </w:r>
      <w:hyperlink r:id="rId63" w:history="1">
        <w:r w:rsidR="003568AF" w:rsidRPr="00F66674">
          <w:rPr>
            <w:rStyle w:val="a8"/>
          </w:rPr>
          <w:t>http://kitap.tatar.ru/ogl/nlrt/nbrt_obr_2546306.pdf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lastRenderedPageBreak/>
        <w:t>65. 54.10;   Б90</w:t>
      </w:r>
    </w:p>
    <w:p w:rsidR="00E02E66" w:rsidRDefault="00E02E66" w:rsidP="00E02E66">
      <w:r>
        <w:t xml:space="preserve">    1789736-Л - аб; 1789737-Л - од</w:t>
      </w:r>
    </w:p>
    <w:p w:rsidR="00E02E66" w:rsidRDefault="00E02E66" w:rsidP="00E02E66">
      <w:r>
        <w:t xml:space="preserve">    Бубновский, Сергей Михайлович</w:t>
      </w:r>
    </w:p>
    <w:p w:rsidR="00E02E66" w:rsidRDefault="00E02E66" w:rsidP="00E02E66">
      <w:r>
        <w:t>Код здоровья сердца и сосудов / С. М. Бубновский. - 3-е изд., доп. - Москва : Эксмо, 2020. - 416 c.. - ISBN 978-5-04-105975-0 : 572,20</w:t>
      </w:r>
    </w:p>
    <w:p w:rsidR="00E02E66" w:rsidRDefault="00E02E66" w:rsidP="00E02E66">
      <w:r>
        <w:t xml:space="preserve">    Оглавление: </w:t>
      </w:r>
      <w:hyperlink r:id="rId64" w:history="1">
        <w:r w:rsidR="003568AF" w:rsidRPr="00F66674">
          <w:rPr>
            <w:rStyle w:val="a8"/>
          </w:rPr>
          <w:t>http://kitap.tatar.ru/ogl/nlrt/nbrt_obr_2523948.pdf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66. 56.1;   В26</w:t>
      </w:r>
    </w:p>
    <w:p w:rsidR="00E02E66" w:rsidRDefault="00E02E66" w:rsidP="00E02E66">
      <w:r>
        <w:t xml:space="preserve">    1799619-Л - аб; 1799620-Л - аб; 1799618-Л - аб; 1799621-Л - од</w:t>
      </w:r>
    </w:p>
    <w:p w:rsidR="00E02E66" w:rsidRDefault="00E02E66" w:rsidP="00E02E66">
      <w:r>
        <w:t xml:space="preserve">    Веес, Ханс-Гюнтер( психолог-психотерапевт, сомнолог)</w:t>
      </w:r>
    </w:p>
    <w:p w:rsidR="00E02E66" w:rsidRDefault="00E02E66" w:rsidP="00E02E66">
      <w:r>
        <w:t>Я не умею спать : как самостоятельно выявить и устранить расстройства сна за 21 день / Ханс-Гюнтер Веес; [пер. с нем. М. А. Лярской]. - Москва : Эксмо, 2020. - 359, [1] с. : ил., табл. - (Революция в медицине : Самые громкие и удивительные открытия). - Библиогр.: с. 348-356. - Алф. указ.: с. 357-360. - На обл. кн.: Бонус внутри: протокол сна для улучшения его качества. - На обл. кн.: Новейшие исследования в области сомнологии. - ISBN 978-5-04-112695-7 : 609,40</w:t>
      </w:r>
    </w:p>
    <w:p w:rsidR="00E02E66" w:rsidRDefault="00E02E66" w:rsidP="00E02E66">
      <w:r>
        <w:t xml:space="preserve">    Оглавление: </w:t>
      </w:r>
      <w:hyperlink r:id="rId65" w:history="1">
        <w:r w:rsidR="003568AF" w:rsidRPr="00F66674">
          <w:rPr>
            <w:rStyle w:val="a8"/>
          </w:rPr>
          <w:t>http://kitap.tatar.ru/ogl/nlrt/nbrt_obr_2546603.pdf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67. 54.13;   В99</w:t>
      </w:r>
    </w:p>
    <w:p w:rsidR="00E02E66" w:rsidRDefault="00E02E66" w:rsidP="00E02E66">
      <w:r>
        <w:t xml:space="preserve">    1800237-Л - аб; 1800238-Л - аб; 1800239-Л - од</w:t>
      </w:r>
    </w:p>
    <w:p w:rsidR="00E02E66" w:rsidRDefault="00E02E66" w:rsidP="00E02E66">
      <w:r>
        <w:t xml:space="preserve">    Вялов, Сергей Сергеевич( канд. мед. наук)</w:t>
      </w:r>
    </w:p>
    <w:p w:rsidR="00E02E66" w:rsidRDefault="00E02E66" w:rsidP="00E02E66">
      <w:r>
        <w:t>О чем молчит печень : как уловить сигналы самого крупного внутреннего органа, который предпочитает оставаться в тени / Сергей Вялов, к.м.н., врач-гепатолог, гастроэнтеролог. - Москва : Эксмо, 2020. - 397, [1] с. : ил., портр., табл.; 22. - (Интеллектуальный научпоп: Медицина не для всех). - Библиогр.: с. 391-396. - Предм. указ.: с. 397-398. - На корешке подзаг.: Как уловить сигналы самого крупного внутреннего органа. - ISBN 978-5-04-110064-3 : 479,60</w:t>
      </w:r>
    </w:p>
    <w:p w:rsidR="00E02E66" w:rsidRDefault="00E02E66" w:rsidP="00E02E66">
      <w:r>
        <w:t xml:space="preserve">    Оглавление: </w:t>
      </w:r>
      <w:hyperlink r:id="rId66" w:history="1">
        <w:r w:rsidR="003568AF" w:rsidRPr="00F66674">
          <w:rPr>
            <w:rStyle w:val="a8"/>
          </w:rPr>
          <w:t>http://kitap.tatar.ru/ogl/nlrt/nbrt_obr_2546596.pdf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68. 51.9;   Д42</w:t>
      </w:r>
    </w:p>
    <w:p w:rsidR="00E02E66" w:rsidRDefault="00E02E66" w:rsidP="00E02E66">
      <w:r>
        <w:t xml:space="preserve">    1800064-Л - аб; 1800063-Л - од</w:t>
      </w:r>
    </w:p>
    <w:p w:rsidR="00E02E66" w:rsidRDefault="00E02E66" w:rsidP="00E02E66">
      <w:r>
        <w:t xml:space="preserve">    Джонсон, Стивен</w:t>
      </w:r>
    </w:p>
    <w:p w:rsidR="00E02E66" w:rsidRDefault="00E02E66" w:rsidP="00E02E66">
      <w:r>
        <w:t>Карта призраков : как самая страшная эпидемия холеры в викторианском Лондоне изменила науку, города и современный мир / Стивен Джонсон; пер. с англ. А. В. Захарова. - Москва : Бомбора™ : Эксмо, 2020. - 320 с. : ил.. - ISBN 978-5-04-107851-5 : 479,60</w:t>
      </w:r>
    </w:p>
    <w:p w:rsidR="00E02E66" w:rsidRDefault="00E02E66" w:rsidP="00E02E66">
      <w:r>
        <w:t xml:space="preserve">    Оглавление: </w:t>
      </w:r>
      <w:hyperlink r:id="rId67" w:history="1">
        <w:r w:rsidR="003568AF" w:rsidRPr="00F66674">
          <w:rPr>
            <w:rStyle w:val="a8"/>
          </w:rPr>
          <w:t>http://kitap.tatar.ru/ogl/nlrt/nbrt_obr_2546835.pdf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69. 54.10;   Д42</w:t>
      </w:r>
    </w:p>
    <w:p w:rsidR="00E02E66" w:rsidRDefault="00E02E66" w:rsidP="00E02E66">
      <w:r>
        <w:t xml:space="preserve">    1799365-Л - од; 1799366-Л - аб; 1799367-Л - аб; 1799368-Л - аб</w:t>
      </w:r>
    </w:p>
    <w:p w:rsidR="00E02E66" w:rsidRDefault="00E02E66" w:rsidP="00E02E66">
      <w:r>
        <w:t xml:space="preserve">    Джохар, Сандип</w:t>
      </w:r>
    </w:p>
    <w:p w:rsidR="00E02E66" w:rsidRDefault="00E02E66" w:rsidP="00E02E66">
      <w:r>
        <w:t>С открытым сердцем : истории пациентов врача-кардиолога, перевернувшие его взгляд на главный орган человека / Сандип Джохар; [перевод с английского К. Д. Алиевой]. - Москва : Бомбора : Эксмо, 2020. - 363, [1] с. - (Медицина изнутри : книги о тех, кому доверяют свое здоровье). - Библиогр.: с. 350-361. - ISBN 978-5-04-103970-7 : 424,60</w:t>
      </w:r>
    </w:p>
    <w:p w:rsidR="00E02E66" w:rsidRDefault="00E02E66" w:rsidP="00E02E66">
      <w:r>
        <w:t xml:space="preserve">    Оглавление: </w:t>
      </w:r>
      <w:hyperlink r:id="rId68" w:history="1">
        <w:r w:rsidR="003568AF" w:rsidRPr="00F66674">
          <w:rPr>
            <w:rStyle w:val="a8"/>
          </w:rPr>
          <w:t>http://kitap.tatar.ru/ogl/nlrt/nbrt_obr_2547165.pdf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70. 56.8;   З-98</w:t>
      </w:r>
    </w:p>
    <w:p w:rsidR="00E02E66" w:rsidRDefault="00E02E66" w:rsidP="00E02E66">
      <w:r>
        <w:lastRenderedPageBreak/>
        <w:t xml:space="preserve">    1800297-Л - од; 1800298-Л - аб; 1800299-Л - аб; 1800300-Л - аб</w:t>
      </w:r>
    </w:p>
    <w:p w:rsidR="00E02E66" w:rsidRDefault="00E02E66" w:rsidP="00E02E66">
      <w:r>
        <w:t xml:space="preserve">    Зюндер, Томас( диджей)</w:t>
      </w:r>
    </w:p>
    <w:p w:rsidR="00E02E66" w:rsidRDefault="00E02E66" w:rsidP="00E02E66">
      <w:r>
        <w:t>Во все уши : про многозадачный орган, благодаря которому мы слышим, сохраняем рассудок и держим равновесие / Томас Зюндер, Андреас Борта; [пер. с нем. Ю. С. Кныш]. - Москва : Бомбора™ : Эксмо, 2020. - 352 с. : ил.; 21. - Библиогр.: с. 320-347. - Алф. указ.: с. 348-350. - ISBN 978-5-04-113225-5 : 462,00</w:t>
      </w:r>
    </w:p>
    <w:p w:rsidR="00E02E66" w:rsidRDefault="00E02E66" w:rsidP="00E02E66">
      <w:r>
        <w:t xml:space="preserve">    Оглавление: </w:t>
      </w:r>
      <w:hyperlink r:id="rId69" w:history="1">
        <w:r w:rsidR="003568AF" w:rsidRPr="00F66674">
          <w:rPr>
            <w:rStyle w:val="a8"/>
          </w:rPr>
          <w:t>http://kitap.tatar.ru/ogl/nlrt/nbrt_obr_2546727.pdf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71. К  57.1;   К59</w:t>
      </w:r>
    </w:p>
    <w:p w:rsidR="00E02E66" w:rsidRDefault="00E02E66" w:rsidP="00E02E66">
      <w:r>
        <w:t xml:space="preserve">    1782665-М - нк; 1782666-М - нк</w:t>
      </w:r>
    </w:p>
    <w:p w:rsidR="00E02E66" w:rsidRDefault="00E02E66" w:rsidP="00E02E66">
      <w:r>
        <w:t xml:space="preserve">    Вопросы акушерско-гинекологической эндокринологии в трудах проф. В. С. Груздева и его школы / Л. А. Козлов, Н. В. Яковлев. - Казань : ИД "МеДДоК", 2019. - 87 с. : портр., ил.. - ISBN 978-5-6043060-9-3 : 180,00</w:t>
      </w:r>
    </w:p>
    <w:p w:rsidR="00E02E66" w:rsidRDefault="00E02E66" w:rsidP="00E02E66">
      <w:r>
        <w:t xml:space="preserve">    Оглавление: </w:t>
      </w:r>
      <w:hyperlink r:id="rId70" w:history="1">
        <w:r w:rsidR="003568AF" w:rsidRPr="00F66674">
          <w:rPr>
            <w:rStyle w:val="a8"/>
          </w:rPr>
          <w:t>http://kitap.tatar.ru/ogl/nlrt/nbrt_obr_2527976.pdf</w:t>
        </w:r>
      </w:hyperlink>
    </w:p>
    <w:p w:rsidR="003568AF" w:rsidRDefault="003568AF" w:rsidP="00E02E66"/>
    <w:p w:rsidR="00E02E66" w:rsidRDefault="00E02E66" w:rsidP="00E02E66"/>
    <w:p w:rsidR="00E02E66" w:rsidRDefault="00E02E66" w:rsidP="00E02E66">
      <w:r>
        <w:t>72. 51.2;   К85</w:t>
      </w:r>
    </w:p>
    <w:p w:rsidR="00E02E66" w:rsidRDefault="00E02E66" w:rsidP="00E02E66">
      <w:r>
        <w:t xml:space="preserve">    1793626-Л - од</w:t>
      </w:r>
    </w:p>
    <w:p w:rsidR="00E02E66" w:rsidRDefault="00E02E66" w:rsidP="00E02E66">
      <w:r>
        <w:t xml:space="preserve">    Крымская, Ирина Георгиевна</w:t>
      </w:r>
    </w:p>
    <w:p w:rsidR="004C6E0A" w:rsidRDefault="00E02E66" w:rsidP="00E02E66">
      <w:r>
        <w:t>Гигиена и экология человека : учебное пособие для использования в учебном процессе образовательных учреждений, реализующих программы среднего профессионального образования по специальностям 31.02.01 Лечебное дело, 33.02.01 Фармация, 31.02.01 Акушерское дело, 34.02.01 Сестринское дело / И. Г. Крымская. - изд. 2-ое  . - Ростов-на-Дону : Феникс, 2019. - 413 с. : табл. - (Серия "Среднее медицинское образование"). - Библиогр.: с. 409-411. - ISBN 978-5-222-31156-1 : 539,50</w:t>
      </w:r>
    </w:p>
    <w:p w:rsidR="004C6E0A" w:rsidRDefault="004C6E0A" w:rsidP="00E02E66">
      <w:r>
        <w:t xml:space="preserve">    Оглавление: </w:t>
      </w:r>
      <w:hyperlink r:id="rId71" w:history="1">
        <w:r w:rsidR="003568AF" w:rsidRPr="00F66674">
          <w:rPr>
            <w:rStyle w:val="a8"/>
          </w:rPr>
          <w:t>http://kitap.tatar.ru/ogl/nlrt/nbrt_obr_2545450.pdf</w:t>
        </w:r>
      </w:hyperlink>
    </w:p>
    <w:p w:rsidR="003568AF" w:rsidRDefault="003568AF" w:rsidP="00E02E66"/>
    <w:p w:rsidR="004C6E0A" w:rsidRDefault="004C6E0A" w:rsidP="00E02E66"/>
    <w:p w:rsidR="004C6E0A" w:rsidRDefault="004C6E0A" w:rsidP="004C6E0A">
      <w:r>
        <w:t>73. 51.2;   К89</w:t>
      </w:r>
    </w:p>
    <w:p w:rsidR="004C6E0A" w:rsidRDefault="004C6E0A" w:rsidP="004C6E0A">
      <w:r>
        <w:t xml:space="preserve">    1799298-Л - од; 1799299-Л - аб; 1799300-Л - аб</w:t>
      </w:r>
    </w:p>
    <w:p w:rsidR="004C6E0A" w:rsidRDefault="004C6E0A" w:rsidP="004C6E0A">
      <w:r>
        <w:t xml:space="preserve">    Кузьменко, Филипп Григорьевич</w:t>
      </w:r>
    </w:p>
    <w:p w:rsidR="004C6E0A" w:rsidRDefault="004C6E0A" w:rsidP="004C6E0A">
      <w:r>
        <w:t>В поисках волшебной таблетки : научно-популярная сказка / Доктор Фил. - Москва : Эксмо, 2020. - 284 с. : ил. - На 4-ой с. обл.: Филипп Кузьменко - врач, терапевт, кардиолог и диетолог. - ISBN 978-5-04-109509-3 : 517,00</w:t>
      </w:r>
    </w:p>
    <w:p w:rsidR="004C6E0A" w:rsidRDefault="004C6E0A" w:rsidP="004C6E0A">
      <w:r>
        <w:t xml:space="preserve">    Оглавление: </w:t>
      </w:r>
      <w:hyperlink r:id="rId72" w:history="1">
        <w:r w:rsidR="003568AF" w:rsidRPr="00F66674">
          <w:rPr>
            <w:rStyle w:val="a8"/>
          </w:rPr>
          <w:t>http://kitap.tatar.ru/ogl/nlrt/nbrt_obr_2547018.pdf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74. 53.5;   Л23</w:t>
      </w:r>
    </w:p>
    <w:p w:rsidR="004C6E0A" w:rsidRDefault="004C6E0A" w:rsidP="004C6E0A">
      <w:r>
        <w:t xml:space="preserve">    1789558-Л - од</w:t>
      </w:r>
    </w:p>
    <w:p w:rsidR="004C6E0A" w:rsidRDefault="004C6E0A" w:rsidP="004C6E0A">
      <w:r>
        <w:t xml:space="preserve">    Лао Минь</w:t>
      </w:r>
    </w:p>
    <w:p w:rsidR="004C6E0A" w:rsidRDefault="004C6E0A" w:rsidP="004C6E0A">
      <w:r>
        <w:t>Большая книга Су-джок : атлас целительных точек для здоровья и долголетия / Лао Минь, Дмитрий Коваль. - Москва : Прайм : АСТ, 2020. - 221 с. : ил.; 22. - (Восточная медицина на каждый день).. - ISBN 978-5-17-111144-1 : 230,12</w:t>
      </w:r>
    </w:p>
    <w:p w:rsidR="004C6E0A" w:rsidRDefault="004C6E0A" w:rsidP="004C6E0A">
      <w:r>
        <w:t xml:space="preserve">    Оглавление: </w:t>
      </w:r>
      <w:hyperlink r:id="rId73" w:history="1">
        <w:r w:rsidR="003568AF" w:rsidRPr="00F66674">
          <w:rPr>
            <w:rStyle w:val="a8"/>
          </w:rPr>
          <w:t>http://kitap.tatar.ru/ogl/nlrt/nbrt_obr_2540734.pdf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75. 51.2;   Л90</w:t>
      </w:r>
    </w:p>
    <w:p w:rsidR="004C6E0A" w:rsidRDefault="004C6E0A" w:rsidP="004C6E0A">
      <w:r>
        <w:t xml:space="preserve">    1798430-Л - од; 1798431-Л - аб; 1798432-Л - аб; 1798433-Л - аб; 1798434-Л - аб; 1798435-Л - аб</w:t>
      </w:r>
    </w:p>
    <w:p w:rsidR="004C6E0A" w:rsidRDefault="004C6E0A" w:rsidP="004C6E0A">
      <w:r>
        <w:t xml:space="preserve">    Льежуа, Вероник</w:t>
      </w:r>
    </w:p>
    <w:p w:rsidR="004C6E0A" w:rsidRDefault="004C6E0A" w:rsidP="004C6E0A">
      <w:r>
        <w:lastRenderedPageBreak/>
        <w:t>Без глютена : мой блокнот / В. Льежуа; ил. И. Мароже и мадемуазель Эв ; пер. с фр. Ю. С. Игнатенко. - Минск : Попурри, 2020. - 94 с. : ил. - (Мой блокнот).. - ISBN 978-985-15-4361-4. - ISBN 978-2-263-07163-8 (фр.) : 195,60</w:t>
      </w:r>
    </w:p>
    <w:p w:rsidR="004C6E0A" w:rsidRDefault="004C6E0A" w:rsidP="004C6E0A">
      <w:r>
        <w:t xml:space="preserve">    Оглавление: </w:t>
      </w:r>
      <w:hyperlink r:id="rId74" w:history="1">
        <w:r w:rsidR="003568AF" w:rsidRPr="00F66674">
          <w:rPr>
            <w:rStyle w:val="a8"/>
          </w:rPr>
          <w:t>http://kitap.tatar.ru/ogl/nlrt/nbrt_obr_2546398.pdf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76. 53.7;   М79</w:t>
      </w:r>
    </w:p>
    <w:p w:rsidR="004C6E0A" w:rsidRDefault="004C6E0A" w:rsidP="004C6E0A">
      <w:r>
        <w:t xml:space="preserve">    1800256-Л - од; 1800257-Л - аб; 1800258-Л - аб</w:t>
      </w:r>
    </w:p>
    <w:p w:rsidR="004C6E0A" w:rsidRDefault="004C6E0A" w:rsidP="004C6E0A">
      <w:r>
        <w:t xml:space="preserve">    Морган, Мэтт</w:t>
      </w:r>
    </w:p>
    <w:p w:rsidR="004C6E0A" w:rsidRDefault="004C6E0A" w:rsidP="004C6E0A">
      <w:r>
        <w:t>Реанимация : истории на грани жизни и смерти / М. Морган; пер. с англ. О. А. Ляшенко. - Москва : Эксмо, 2020. - 272 c. - (Медицина без границ. Книги о тех, кто спасает жизни). - Книги о тех, кто спасает жизни. - ISBN 978-5-04-105290-4 : 443,30</w:t>
      </w:r>
    </w:p>
    <w:p w:rsidR="004C6E0A" w:rsidRDefault="004C6E0A" w:rsidP="004C6E0A">
      <w:r>
        <w:t xml:space="preserve">    Оглавление: </w:t>
      </w:r>
      <w:hyperlink r:id="rId75" w:history="1">
        <w:r w:rsidR="003568AF" w:rsidRPr="00F66674">
          <w:rPr>
            <w:rStyle w:val="a8"/>
          </w:rPr>
          <w:t>http://kitap.tatar.ru/ogl/nlrt/nbrt_obr_2523701.pdf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77. 51.9;   П80</w:t>
      </w:r>
    </w:p>
    <w:p w:rsidR="004C6E0A" w:rsidRDefault="004C6E0A" w:rsidP="004C6E0A">
      <w:r>
        <w:t xml:space="preserve">    1799329-М - од; 1799330-М - аб</w:t>
      </w:r>
    </w:p>
    <w:p w:rsidR="004C6E0A" w:rsidRDefault="004C6E0A" w:rsidP="004C6E0A">
      <w:r>
        <w:t xml:space="preserve">    Прокопенко, Игорь Станиславович</w:t>
      </w:r>
    </w:p>
    <w:p w:rsidR="004C6E0A" w:rsidRDefault="004C6E0A" w:rsidP="004C6E0A">
      <w:r>
        <w:t>Коронавирус. Жизнь после пандемии : [будет ли опасен COVID-19 в будущем? Что ждет экономику России и других стран? Каким будет новый мировой порядок? Кто раскроет тайну происхождения коронавируса?] / Игорь Прокопенко. - Москва : Эксмо, 2020. - 255 с.. - ISBN 978-5-04-113353-5 : 231,00</w:t>
      </w:r>
    </w:p>
    <w:p w:rsidR="004C6E0A" w:rsidRDefault="004C6E0A" w:rsidP="004C6E0A">
      <w:r>
        <w:t xml:space="preserve">    Оглавление: </w:t>
      </w:r>
      <w:hyperlink r:id="rId76" w:history="1">
        <w:r w:rsidR="003568AF" w:rsidRPr="00F66674">
          <w:rPr>
            <w:rStyle w:val="a8"/>
          </w:rPr>
          <w:t>http://kitap.tatar.ru/ogl/nlrt/nbrt_obr_2547235.pdf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78. 56.1;   С24</w:t>
      </w:r>
    </w:p>
    <w:p w:rsidR="004C6E0A" w:rsidRDefault="004C6E0A" w:rsidP="004C6E0A">
      <w:r>
        <w:t xml:space="preserve">    1796321-Л - аб; 1796324-Л - аб; 1796320-Л - аб; 1796323-Л - аб; 1796322-Л - од</w:t>
      </w:r>
    </w:p>
    <w:p w:rsidR="004C6E0A" w:rsidRDefault="004C6E0A" w:rsidP="004C6E0A">
      <w:r>
        <w:t xml:space="preserve">    Свааб, Дик</w:t>
      </w:r>
    </w:p>
    <w:p w:rsidR="004C6E0A" w:rsidRDefault="004C6E0A" w:rsidP="004C6E0A">
      <w:r>
        <w:t>Мы - это наш мозг  : от матки до Альцгеймера / Дик Свааб; перевод с нидерландского Дмитрия Сильвестрова. - Санкт-Петербург : Издательство Ивана Лимбаха, 2020. - 542, [2] с. : ил. - Загл. и авт. на яз. ориг.: Wij - zijn ons brein. Van baarmoeder tot Alzheimer / Dick Swaab. - Доп. тит. л. нидерланд.. - ISBN 978-5-89059-381-8 : 626,00</w:t>
      </w:r>
    </w:p>
    <w:p w:rsidR="004C6E0A" w:rsidRDefault="004C6E0A" w:rsidP="004C6E0A">
      <w:r>
        <w:t xml:space="preserve">    Оглавление: </w:t>
      </w:r>
      <w:hyperlink r:id="rId77" w:history="1">
        <w:r w:rsidR="003568AF" w:rsidRPr="00F66674">
          <w:rPr>
            <w:rStyle w:val="a8"/>
          </w:rPr>
          <w:t>http://kitap.tatar.ru/ogl/nlrt/nbrt_obr_2545408.pdf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79. 57.3;   С34</w:t>
      </w:r>
    </w:p>
    <w:p w:rsidR="004C6E0A" w:rsidRDefault="004C6E0A" w:rsidP="004C6E0A">
      <w:r>
        <w:t xml:space="preserve">    1800155-Л - аб; 1800156-Л - аб</w:t>
      </w:r>
    </w:p>
    <w:p w:rsidR="004C6E0A" w:rsidRDefault="004C6E0A" w:rsidP="004C6E0A">
      <w:r>
        <w:t xml:space="preserve">    Сидорова, Юлия Альбертовна</w:t>
      </w:r>
    </w:p>
    <w:p w:rsidR="004C6E0A" w:rsidRDefault="004C6E0A" w:rsidP="004C6E0A">
      <w:r>
        <w:t>Гармоничный ребёнок : [рекомедации от практикующего детского эндокринолога] / Юлия Сидорова. - Москва : Эксмо, 2020. - 276, [1] с. - Библиогр.: c. 269-277. - Загл. обл., тит. л., корешка: Гормоничный ребенок. - Загл. в вып. дан.: Гормоничный ребенок. - ISBN 978-5-04-113521-8 : 554,40</w:t>
      </w:r>
    </w:p>
    <w:p w:rsidR="004C6E0A" w:rsidRDefault="004C6E0A" w:rsidP="004C6E0A">
      <w:r>
        <w:t xml:space="preserve">    Оглавление: </w:t>
      </w:r>
      <w:hyperlink r:id="rId78" w:history="1">
        <w:r w:rsidR="003568AF" w:rsidRPr="00F66674">
          <w:rPr>
            <w:rStyle w:val="a8"/>
          </w:rPr>
          <w:t>http://kitap.tatar.ru/ogl/nlrt/nbrt_obr_2546487.pdf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80. 53;   С50</w:t>
      </w:r>
    </w:p>
    <w:p w:rsidR="004C6E0A" w:rsidRDefault="004C6E0A" w:rsidP="004C6E0A">
      <w:r>
        <w:t xml:space="preserve">    1800052-Л - аб; 1800051-Л - од</w:t>
      </w:r>
    </w:p>
    <w:p w:rsidR="004C6E0A" w:rsidRDefault="004C6E0A" w:rsidP="004C6E0A">
      <w:r>
        <w:t xml:space="preserve">    Смитиенко, Илья Олегович</w:t>
      </w:r>
    </w:p>
    <w:p w:rsidR="004C6E0A" w:rsidRDefault="004C6E0A" w:rsidP="004C6E0A">
      <w:r>
        <w:t>Иммунитет атакует : почему организм разрушает себя : все про аутоиммунные болезни / И.О. Смитиенко. - Москва : Эксмо, 2020. - 192 с. - (Интеллектуальный научпоп : медицина не для всех).. - ISBN 978-5-04-115643-5 : 405,90</w:t>
      </w:r>
    </w:p>
    <w:p w:rsidR="004C6E0A" w:rsidRDefault="004C6E0A" w:rsidP="004C6E0A">
      <w:r>
        <w:t xml:space="preserve">    Оглавление: </w:t>
      </w:r>
      <w:hyperlink r:id="rId79" w:history="1">
        <w:r w:rsidR="003568AF" w:rsidRPr="00F66674">
          <w:rPr>
            <w:rStyle w:val="a8"/>
          </w:rPr>
          <w:t>http://kitap.tatar.ru/ogl/nlrt/nbrt_obr_2546849.pdf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81. 51.2;   У65</w:t>
      </w:r>
    </w:p>
    <w:p w:rsidR="004C6E0A" w:rsidRDefault="004C6E0A" w:rsidP="004C6E0A">
      <w:r>
        <w:t xml:space="preserve">    1783629-Л - од; 1795652-Л - аб; 1795653-Л - аб; 1795654-Л - аб; 1795655-Л - аб; 1795656-Л - аб; 1795657-Л - аб; 1795658-Л - аб; 1795659-Л - аб</w:t>
      </w:r>
    </w:p>
    <w:p w:rsidR="004C6E0A" w:rsidRDefault="004C6E0A" w:rsidP="004C6E0A">
      <w:r>
        <w:t xml:space="preserve">    Уотсон, Молли</w:t>
      </w:r>
    </w:p>
    <w:p w:rsidR="004C6E0A" w:rsidRDefault="004C6E0A" w:rsidP="004C6E0A">
      <w:r>
        <w:t>Станем ли мы все веганами? : введение в XXI век : более 180 иллюстраций / Молли Уотсон; [пер. А. Дунаева]. - Москва : Ад Маргинем Пресс : ABCdesign, 2020. - 144 с. : цв. фот. - (The Big Idea / ред. Мэтью Тейлор). - (А+А). - Библиогр.: с. 136-137. - Указ.: с. 140-143. - ISBN 978-5-91103-531-0. - ISBN 978-5-4330-0141-1 : 792,00</w:t>
      </w:r>
    </w:p>
    <w:p w:rsidR="004C6E0A" w:rsidRDefault="004C6E0A" w:rsidP="004C6E0A">
      <w:r>
        <w:t xml:space="preserve">    Оглавление: </w:t>
      </w:r>
      <w:hyperlink r:id="rId80" w:history="1">
        <w:r w:rsidR="003568AF" w:rsidRPr="00F66674">
          <w:rPr>
            <w:rStyle w:val="a8"/>
          </w:rPr>
          <w:t>http://kitap.tatar.ru/ogl/nlrt/nbrt_obr_2527787.pdf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82. 51.23;   Ф21</w:t>
      </w:r>
    </w:p>
    <w:p w:rsidR="004C6E0A" w:rsidRDefault="004C6E0A" w:rsidP="004C6E0A">
      <w:r>
        <w:t xml:space="preserve">    1799527-Л - од; 1799526-Л - аб</w:t>
      </w:r>
    </w:p>
    <w:p w:rsidR="004C6E0A" w:rsidRDefault="004C6E0A" w:rsidP="004C6E0A">
      <w:r>
        <w:t xml:space="preserve">    Фанг, Джейсон( врач-эндокринолог, доктор медицины, специалист по лечению ожирения и диабета II типа)</w:t>
      </w:r>
    </w:p>
    <w:p w:rsidR="004C6E0A" w:rsidRDefault="004C6E0A" w:rsidP="004C6E0A">
      <w:r>
        <w:t>Код ожирения : глобальное медицинское исследование о том, как подсчет калорий, увеличение активности и сокращение объема порций приводят к ожирению, диабету и депрессии / Джейсон Фанг; [пер. с англ. А. Люминой]. - Москва : Бомбора™ : Эксмо, 2020. - 400 с. : ил., табл.; 24. - (Открытия века : Джейсон Фанг рекомендует). - Библиогр. в примеч.: с. 294-329. - Предмет. указ.: с. 330-334. - Кн. также выходит в др. оформ. под назв. "Дикий гормон". - ISBN 978-5-04-114168-4 : 664,40</w:t>
      </w:r>
    </w:p>
    <w:p w:rsidR="004C6E0A" w:rsidRDefault="004C6E0A" w:rsidP="004C6E0A">
      <w:r>
        <w:t xml:space="preserve">    Оглавление: </w:t>
      </w:r>
      <w:hyperlink r:id="rId81" w:history="1">
        <w:r w:rsidR="003568AF" w:rsidRPr="00F66674">
          <w:rPr>
            <w:rStyle w:val="a8"/>
          </w:rPr>
          <w:t>http://kitap.tatar.ru/ogl/nlrt/nbrt_obr_2546766.pdf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83. 57.3;   Ф60</w:t>
      </w:r>
    </w:p>
    <w:p w:rsidR="004C6E0A" w:rsidRDefault="004C6E0A" w:rsidP="004C6E0A">
      <w:r>
        <w:t xml:space="preserve">    1787166-Ф - кх</w:t>
      </w:r>
    </w:p>
    <w:p w:rsidR="004C6E0A" w:rsidRDefault="004C6E0A" w:rsidP="004C6E0A">
      <w:r>
        <w:t xml:space="preserve">    Ребенок с церебральным параличом : помощь, уход, развитие : книга для родителей / Нэнси Р. Финни; под ред. Е. В. Клочковой ; [пер. с англ. Ю. В. Липес, А. В. Снеговской]. - 7-е изд. - Москва : Теревинф, 2020. - 333 с. - (Особый ребенок). - Библиогр.: с. 326. - ISBN 978-5-4212-0471-8 (рус.). - ISBN 0-7506-0579-0 (англ.) : 592,80</w:t>
      </w:r>
    </w:p>
    <w:p w:rsidR="004C6E0A" w:rsidRDefault="004C6E0A" w:rsidP="004C6E0A">
      <w:r>
        <w:t xml:space="preserve">    Оглавление: </w:t>
      </w:r>
      <w:hyperlink r:id="rId82" w:history="1">
        <w:r w:rsidR="003568AF" w:rsidRPr="00F66674">
          <w:rPr>
            <w:rStyle w:val="a8"/>
          </w:rPr>
          <w:t>http://kitap.tatar.ru/ogl/nlrt/nbrt_obr_2537459.pdf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84. 56.1;   Ф79</w:t>
      </w:r>
    </w:p>
    <w:p w:rsidR="004C6E0A" w:rsidRDefault="004C6E0A" w:rsidP="004C6E0A">
      <w:r>
        <w:t xml:space="preserve">    1785108-Л - од; 1785109-Л - аб; 1785110-Л - аб</w:t>
      </w:r>
    </w:p>
    <w:p w:rsidR="004C6E0A" w:rsidRDefault="004C6E0A" w:rsidP="004C6E0A">
      <w:r>
        <w:t xml:space="preserve">    Форсайт, Марк</w:t>
      </w:r>
    </w:p>
    <w:p w:rsidR="004C6E0A" w:rsidRDefault="004C6E0A" w:rsidP="004C6E0A">
      <w:r>
        <w:t>Краткая история пьянства от каменного века до наших дней : что, где, когда и по какому поводу / Марк Форсайт; пер. с англ. [Марии Десятовой]. - Москва : Альпина нон-фикшн, 2019. - 275, [1] с. : ил. - Библиогр. : с. 269-275. - Доп. тит. л. на англ. яз. - Загл. на корешке: Краткая история пьянства. - Загл. и авт. ориг. : A Shot History of Drunkenness / Mark Forsyth. - ISBN 978-5-91671-886-7 : 457,60</w:t>
      </w:r>
    </w:p>
    <w:p w:rsidR="004C6E0A" w:rsidRDefault="004C6E0A" w:rsidP="004C6E0A">
      <w:r>
        <w:t xml:space="preserve">    Оглавление: </w:t>
      </w:r>
      <w:hyperlink r:id="rId83" w:history="1">
        <w:r w:rsidR="003568AF" w:rsidRPr="00F66674">
          <w:rPr>
            <w:rStyle w:val="a8"/>
          </w:rPr>
          <w:t>http://kitap.tatar.ru/ogl/nlrt/nbrt_obr_2536078.pdf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85. 5;   Ф93</w:t>
      </w:r>
    </w:p>
    <w:p w:rsidR="004C6E0A" w:rsidRDefault="004C6E0A" w:rsidP="004C6E0A">
      <w:r>
        <w:t xml:space="preserve">    1799071-М - од; 1799072-М - аб; 1799073-М - аб; 1799074-М - аб</w:t>
      </w:r>
    </w:p>
    <w:p w:rsidR="004C6E0A" w:rsidRDefault="004C6E0A" w:rsidP="004C6E0A">
      <w:r>
        <w:t xml:space="preserve">    Фрэнсис, Гэвин</w:t>
      </w:r>
    </w:p>
    <w:p w:rsidR="004C6E0A" w:rsidRDefault="004C6E0A" w:rsidP="004C6E0A">
      <w:r>
        <w:t>Путешествие хирурга по телу человека / Г. Фрэнсис; [пер. с англ. яз. К. В. Банникова]. - Москва : Бомбора™ : Эксмо, 2020. - 320 c. : ил. - (Бомборий. Новый элемент знаний).. - ISBN 978-5-04-111213-4 : 313,50</w:t>
      </w:r>
    </w:p>
    <w:p w:rsidR="004C6E0A" w:rsidRDefault="004C6E0A" w:rsidP="004C6E0A">
      <w:r>
        <w:lastRenderedPageBreak/>
        <w:t xml:space="preserve">    Оглавление: </w:t>
      </w:r>
      <w:hyperlink r:id="rId84" w:history="1">
        <w:r w:rsidR="003568AF" w:rsidRPr="00F66674">
          <w:rPr>
            <w:rStyle w:val="a8"/>
          </w:rPr>
          <w:t>http://kitap.tatar.ru/ogl/nlrt/nbrt_obr_2546850.pdf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86. 5;   Х51</w:t>
      </w:r>
    </w:p>
    <w:p w:rsidR="004C6E0A" w:rsidRDefault="004C6E0A" w:rsidP="004C6E0A">
      <w:r>
        <w:t xml:space="preserve">    1784528-Л - кх; 1784529-Л - кх; 1784530-Л - кх</w:t>
      </w:r>
    </w:p>
    <w:p w:rsidR="004C6E0A" w:rsidRDefault="004C6E0A" w:rsidP="004C6E0A">
      <w:r>
        <w:t xml:space="preserve">    Хисматуллина, Зульфия Назиповна</w:t>
      </w:r>
    </w:p>
    <w:p w:rsidR="004C6E0A" w:rsidRDefault="004C6E0A" w:rsidP="004C6E0A">
      <w:r>
        <w:t>Основы социальной медицины : учебное пособие / З. Н. Хисматуллина;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- 225, [1] с. - Библиогр.: с. 223-226. - ISBN 978-5-7882-2419-0 : 80,00</w:t>
      </w:r>
    </w:p>
    <w:p w:rsidR="004C6E0A" w:rsidRDefault="004C6E0A" w:rsidP="004C6E0A">
      <w:r>
        <w:t xml:space="preserve">    Оглавление: </w:t>
      </w:r>
      <w:hyperlink r:id="rId85" w:history="1">
        <w:r w:rsidR="003568AF" w:rsidRPr="00F66674">
          <w:rPr>
            <w:rStyle w:val="a8"/>
          </w:rPr>
          <w:t>http://kitap.tatar.ru/ogl/nlrt/nbrt_obr_2529943.pdf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87. 5;   Ш56</w:t>
      </w:r>
    </w:p>
    <w:p w:rsidR="004C6E0A" w:rsidRDefault="004C6E0A" w:rsidP="004C6E0A">
      <w:r>
        <w:t xml:space="preserve">    1795128-Л - од; 1795129-Л - аб; 1795130-Л - аб; 1795131-Л - аб; 1795132-Л - аб; 1795133-Л - аб; 1795134-Л - аб; 1795135-Л - аб</w:t>
      </w:r>
    </w:p>
    <w:p w:rsidR="004C6E0A" w:rsidRDefault="004C6E0A" w:rsidP="004C6E0A">
      <w:r>
        <w:t xml:space="preserve">    Шизер, Джулиан</w:t>
      </w:r>
    </w:p>
    <w:p w:rsidR="004C6E0A" w:rsidRDefault="004C6E0A" w:rsidP="004C6E0A">
      <w:r>
        <w:t>Помогает ли нам медицина? : введение в XXI век : более 160 иллюстраций / Джулиан Шизер; [перевод Настасья Вахтина]. - Москва : Ад Маргинем Пресс : ABCdesign, 2019. - 143 с. : цв. ил., факс., портр.; 22. - (Серия "The Big Idea / редактор Мэтью Тейлор").. - ISBN 978-5-91103-484-9. - ISBN 978-5-4330-0122-0 : 713,00</w:t>
      </w:r>
    </w:p>
    <w:p w:rsidR="004C6E0A" w:rsidRDefault="004C6E0A" w:rsidP="004C6E0A">
      <w:r>
        <w:t xml:space="preserve">    Оглавление: </w:t>
      </w:r>
      <w:hyperlink r:id="rId86" w:history="1">
        <w:r w:rsidR="003568AF" w:rsidRPr="00F66674">
          <w:rPr>
            <w:rStyle w:val="a8"/>
          </w:rPr>
          <w:t>http://kitap.tatar.ru/ogl/nlrt/nbrt_obr_2544683.pdf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88. 54.13;   Э64</w:t>
      </w:r>
    </w:p>
    <w:p w:rsidR="004C6E0A" w:rsidRDefault="004C6E0A" w:rsidP="004C6E0A">
      <w:r>
        <w:t xml:space="preserve">    1789810-М - од; 1789811-М - аб</w:t>
      </w:r>
    </w:p>
    <w:p w:rsidR="004C6E0A" w:rsidRDefault="004C6E0A" w:rsidP="004C6E0A">
      <w:r>
        <w:t xml:space="preserve">    Эндерс, Джулия</w:t>
      </w:r>
    </w:p>
    <w:p w:rsidR="004C6E0A" w:rsidRDefault="004C6E0A" w:rsidP="004C6E0A">
      <w:r>
        <w:t>Очаровательный кишечник : как самый могущественный орган управляет нами / Дж. Эндерс; пер. с нем. А. А. Перевощиковой, А. В. Политиковой ; авт. предисл. С. И. Раппопорт. - Москва : Бомбора™ : Эксмо, 2020. - 416 с. : ил. - (Бомборий. Новый элемент знаний). - Указ.: с. 409-413.. - ISBN 978-5-04-105927-9 : 313,50</w:t>
      </w:r>
    </w:p>
    <w:p w:rsidR="004C6E0A" w:rsidRDefault="004C6E0A" w:rsidP="004C6E0A">
      <w:r>
        <w:t xml:space="preserve">    Оглавление: </w:t>
      </w:r>
      <w:hyperlink r:id="rId87" w:history="1">
        <w:r w:rsidR="003568AF" w:rsidRPr="00F66674">
          <w:rPr>
            <w:rStyle w:val="a8"/>
          </w:rPr>
          <w:t>http://kitap.tatar.ru/ogl/nlrt/nbrt_obr_2538863.pdf</w:t>
        </w:r>
      </w:hyperlink>
    </w:p>
    <w:p w:rsidR="003568AF" w:rsidRDefault="003568AF" w:rsidP="004C6E0A"/>
    <w:p w:rsidR="004C6E0A" w:rsidRDefault="004C6E0A" w:rsidP="004C6E0A"/>
    <w:p w:rsidR="004C6E0A" w:rsidRDefault="004C6E0A" w:rsidP="004C6E0A">
      <w:r>
        <w:t>89. 51.2;   Э 80</w:t>
      </w:r>
    </w:p>
    <w:p w:rsidR="004C6E0A" w:rsidRDefault="004C6E0A" w:rsidP="004C6E0A">
      <w:r>
        <w:t xml:space="preserve">    1798488-Л - од; 1798489-Л - аб; 1798490-Л - аб; 1798491-Л - аб; 1798492-Л - аб; 1798493-Л - аб</w:t>
      </w:r>
    </w:p>
    <w:p w:rsidR="004C6E0A" w:rsidRDefault="004C6E0A" w:rsidP="004C6E0A">
      <w:r>
        <w:t xml:space="preserve">    Эрманж, Аурелия</w:t>
      </w:r>
    </w:p>
    <w:p w:rsidR="004C6E0A" w:rsidRDefault="004C6E0A" w:rsidP="004C6E0A">
      <w:r>
        <w:t>Красивая кожа : мой блокнот / Аурелия Эрманж; ил. Изабель Мароже и мадемуазель Эв ; пер. с фр. П. А. Самсонов. - Минск : Попурри, 2019. - 96 с. : ил.. - ISBN 978-985-15-4356-0. - ISBN 978-2-263-14905-4 (фр.) : 195,60</w:t>
      </w:r>
    </w:p>
    <w:p w:rsidR="004C6E0A" w:rsidRDefault="004C6E0A" w:rsidP="004C6E0A">
      <w:r>
        <w:t xml:space="preserve">    Оглавление: </w:t>
      </w:r>
      <w:hyperlink r:id="rId88" w:history="1">
        <w:r w:rsidR="003568AF" w:rsidRPr="00F66674">
          <w:rPr>
            <w:rStyle w:val="a8"/>
          </w:rPr>
          <w:t>http://kitap.tatar.ru/ogl/nlrt/nbrt_obr_2546293.pdf</w:t>
        </w:r>
      </w:hyperlink>
    </w:p>
    <w:p w:rsidR="003568AF" w:rsidRDefault="003568AF" w:rsidP="004C6E0A"/>
    <w:p w:rsidR="004C6E0A" w:rsidRDefault="004C6E0A" w:rsidP="004C6E0A"/>
    <w:p w:rsidR="00FB3A71" w:rsidRDefault="00FB3A71" w:rsidP="004C6E0A"/>
    <w:p w:rsidR="00FB3A71" w:rsidRDefault="00FB3A71" w:rsidP="00FB3A71">
      <w:pPr>
        <w:pStyle w:val="1"/>
      </w:pPr>
      <w:bookmarkStart w:id="6" w:name="_Toc61613064"/>
      <w:r>
        <w:t>Общественные науки в целом. (ББК 60)</w:t>
      </w:r>
      <w:bookmarkEnd w:id="6"/>
    </w:p>
    <w:p w:rsidR="00FB3A71" w:rsidRDefault="00FB3A71" w:rsidP="00FB3A71">
      <w:pPr>
        <w:pStyle w:val="1"/>
      </w:pPr>
    </w:p>
    <w:p w:rsidR="00FB3A71" w:rsidRDefault="00FB3A71" w:rsidP="00FB3A71">
      <w:r>
        <w:t>90. 60.56;   П75</w:t>
      </w:r>
    </w:p>
    <w:p w:rsidR="00FB3A71" w:rsidRDefault="00FB3A71" w:rsidP="00FB3A71">
      <w:r>
        <w:lastRenderedPageBreak/>
        <w:t xml:space="preserve">    1785444-Л - кх</w:t>
      </w:r>
    </w:p>
    <w:p w:rsidR="00FB3A71" w:rsidRDefault="00FB3A71" w:rsidP="00FB3A71">
      <w:r>
        <w:t xml:space="preserve">    Приключения технологий: барьеры цифровизации в России : [монография] / Л. В. Земнухова [и др.]; Федеральный научно-исследовательский социологический центр Российской академии наук, Социологический институт РАН. - Санкт-Петербург, 2020. - 279, [1] c. : ил., табл., факс. - Библиогр.: с. - Авт. указаны на обороте тит. листа. - ISBN 978-5-89697-339-3 : 200,00</w:t>
      </w:r>
    </w:p>
    <w:p w:rsidR="00FB3A71" w:rsidRDefault="00FB3A71" w:rsidP="00FB3A71">
      <w:r>
        <w:t xml:space="preserve">    Оглавление: </w:t>
      </w:r>
      <w:hyperlink r:id="rId89" w:history="1">
        <w:r w:rsidR="003568AF" w:rsidRPr="00F66674">
          <w:rPr>
            <w:rStyle w:val="a8"/>
          </w:rPr>
          <w:t>http://kitap.tatar.ru/ogl/nlrt/nbrt_obr_2532037.pdf</w:t>
        </w:r>
      </w:hyperlink>
    </w:p>
    <w:p w:rsidR="003568AF" w:rsidRDefault="003568AF" w:rsidP="00FB3A71"/>
    <w:p w:rsidR="00FB3A71" w:rsidRDefault="00FB3A71" w:rsidP="00FB3A71"/>
    <w:p w:rsidR="00FB3A71" w:rsidRDefault="00FB3A71" w:rsidP="00FB3A71">
      <w:r>
        <w:t>91. 60.54;   Т65</w:t>
      </w:r>
    </w:p>
    <w:p w:rsidR="00FB3A71" w:rsidRDefault="00FB3A71" w:rsidP="00FB3A71">
      <w:r>
        <w:t xml:space="preserve">    1783337-Л - кх; 1783338-Л - кх; 1783339-Л - кх</w:t>
      </w:r>
    </w:p>
    <w:p w:rsidR="00FB3A71" w:rsidRDefault="00FB3A71" w:rsidP="00FB3A71">
      <w:r>
        <w:t xml:space="preserve">    Транснациональная и региональная адаптация мигрантов-мусульман Евразии : сборник докладов участников Международного научного форума / Казанский федеральный университет, Институт международных отношений; [отв. ред.: Р. И. Измайлов; науч. ред. Р. Р. Фахрутдинов]. - Казань : Издательство Казанского университета, 2019. - 120 с. : ил., табл. - Библиогр. в конце ст. - Часть текста на англ. яз.. - ISBN 978-5-00130-147-9 : 200,00</w:t>
      </w:r>
    </w:p>
    <w:p w:rsidR="00FB3A71" w:rsidRDefault="00FB3A71" w:rsidP="00FB3A71">
      <w:r>
        <w:t xml:space="preserve">    Оглавление: </w:t>
      </w:r>
      <w:hyperlink r:id="rId90" w:history="1">
        <w:r w:rsidR="003568AF" w:rsidRPr="00F66674">
          <w:rPr>
            <w:rStyle w:val="a8"/>
          </w:rPr>
          <w:t>http://kitap.tatar.ru/ogl/nlrt/nbrt_obr_2529944.pdf</w:t>
        </w:r>
      </w:hyperlink>
    </w:p>
    <w:p w:rsidR="003568AF" w:rsidRDefault="003568AF" w:rsidP="00FB3A71"/>
    <w:p w:rsidR="00FB3A71" w:rsidRDefault="00FB3A71" w:rsidP="00FB3A71"/>
    <w:p w:rsidR="00FB3A71" w:rsidRDefault="00FB3A71" w:rsidP="00FB3A71">
      <w:r>
        <w:t>92. 60.56;   Д80</w:t>
      </w:r>
    </w:p>
    <w:p w:rsidR="00FB3A71" w:rsidRDefault="00FB3A71" w:rsidP="00FB3A71">
      <w:r>
        <w:t xml:space="preserve">    1783709-Л - од</w:t>
      </w:r>
    </w:p>
    <w:p w:rsidR="00FB3A71" w:rsidRDefault="00FB3A71" w:rsidP="00FB3A71">
      <w:r>
        <w:t xml:space="preserve">    Дуглас, Мэри</w:t>
      </w:r>
    </w:p>
    <w:p w:rsidR="00FB3A71" w:rsidRDefault="00FB3A71" w:rsidP="00FB3A71">
      <w:r>
        <w:t>Как мыслят институты / Мэри Дуглас; пер. с англ. А. Корбут. - Москва : Элементарные формы, 2020. - 248, [1] с. - Указатель имен: с. 243-249. - Указ. имен : с. 243-249. - ISBN 978-5-9500244-6-7 : 949,90</w:t>
      </w:r>
    </w:p>
    <w:p w:rsidR="00FB3A71" w:rsidRDefault="00FB3A71" w:rsidP="00FB3A71">
      <w:r>
        <w:t xml:space="preserve">    Оглавление: </w:t>
      </w:r>
      <w:hyperlink r:id="rId91" w:history="1">
        <w:r w:rsidR="003568AF" w:rsidRPr="00F66674">
          <w:rPr>
            <w:rStyle w:val="a8"/>
          </w:rPr>
          <w:t>http://kitap.tatar.ru/ogl/nlrt/nbrt_obr_2527830.pdf</w:t>
        </w:r>
      </w:hyperlink>
    </w:p>
    <w:p w:rsidR="003568AF" w:rsidRDefault="003568AF" w:rsidP="00FB3A71"/>
    <w:p w:rsidR="00FB3A71" w:rsidRDefault="00FB3A71" w:rsidP="00FB3A71"/>
    <w:p w:rsidR="00FB3A71" w:rsidRDefault="00FB3A71" w:rsidP="00FB3A71">
      <w:r>
        <w:t>93. 60.54;   З-25</w:t>
      </w:r>
    </w:p>
    <w:p w:rsidR="00FB3A71" w:rsidRDefault="00FB3A71" w:rsidP="00FB3A71">
      <w:r>
        <w:t xml:space="preserve">    1784282-Л - кх; 1784283-Л - кх; 1784284-Л - кх</w:t>
      </w:r>
    </w:p>
    <w:p w:rsidR="00FB3A71" w:rsidRDefault="00FB3A71" w:rsidP="00FB3A71">
      <w:r>
        <w:t xml:space="preserve">    Заляев, Артур Рустемович</w:t>
      </w:r>
    </w:p>
    <w:p w:rsidR="00FB3A71" w:rsidRDefault="00FB3A71" w:rsidP="00FB3A71">
      <w:r>
        <w:t>Трудовые стратегии студентов-медиков: опыт эмпирического исследования / А. Р. Заляев; Казанский государственный медицинский университет Министерства здравоохранения Российской Федерации, Кафедра истории, философии и социологии. - Казань : КГМУ, 2017. - 143 с. : ил. - Библиогр.: с. 121-143 и в подстроч. примеч.. - ISBN 978-5-904734-38-1 : 150,00</w:t>
      </w:r>
    </w:p>
    <w:p w:rsidR="00FB3A71" w:rsidRDefault="00FB3A71" w:rsidP="00FB3A71"/>
    <w:p w:rsidR="00FB3A71" w:rsidRDefault="00FB3A71" w:rsidP="00FB3A71">
      <w:r>
        <w:t>94. 60.8;   З-63</w:t>
      </w:r>
    </w:p>
    <w:p w:rsidR="00FB3A71" w:rsidRDefault="00FB3A71" w:rsidP="00FB3A71">
      <w:r>
        <w:t xml:space="preserve">    1784096-Л - кх; 1784097-Л - кх; 1784098-Л - кх</w:t>
      </w:r>
    </w:p>
    <w:p w:rsidR="00FB3A71" w:rsidRDefault="00FB3A71" w:rsidP="00FB3A71">
      <w:r>
        <w:t xml:space="preserve">    Зинурова, Раушания</w:t>
      </w:r>
    </w:p>
    <w:p w:rsidR="00FB3A71" w:rsidRDefault="00FB3A71" w:rsidP="00FB3A71">
      <w:r>
        <w:t>Управление изменениями: организации и люди : учебное пособие / Р. Зинурова. - Казань : Отечество, 2019. - 103 с. : ил.. - ISBN 978-5-9222-1387-5 : 120,00</w:t>
      </w:r>
    </w:p>
    <w:p w:rsidR="00FB3A71" w:rsidRDefault="00FB3A71" w:rsidP="00FB3A71">
      <w:r>
        <w:t xml:space="preserve">    Оглавление: </w:t>
      </w:r>
      <w:hyperlink r:id="rId92" w:history="1">
        <w:r w:rsidR="003568AF" w:rsidRPr="00F66674">
          <w:rPr>
            <w:rStyle w:val="a8"/>
          </w:rPr>
          <w:t>http://kitap.tatar.ru/ogl/nlrt/nbrt_obr_2530496.pdf</w:t>
        </w:r>
      </w:hyperlink>
    </w:p>
    <w:p w:rsidR="003568AF" w:rsidRDefault="003568AF" w:rsidP="00FB3A71"/>
    <w:p w:rsidR="00FB3A71" w:rsidRDefault="00FB3A71" w:rsidP="00FB3A71"/>
    <w:p w:rsidR="00FB3A71" w:rsidRDefault="00FB3A71" w:rsidP="00FB3A71">
      <w:r>
        <w:t>95. 60.52;   К35</w:t>
      </w:r>
    </w:p>
    <w:p w:rsidR="00FB3A71" w:rsidRDefault="00FB3A71" w:rsidP="00FB3A71">
      <w:r>
        <w:t xml:space="preserve">    1785201-Л - од; 1785202-Л - аб</w:t>
      </w:r>
    </w:p>
    <w:p w:rsidR="00FB3A71" w:rsidRDefault="00FB3A71" w:rsidP="00FB3A71">
      <w:r>
        <w:t xml:space="preserve">    Кеннеди, Дэн</w:t>
      </w:r>
    </w:p>
    <w:p w:rsidR="00FB3A71" w:rsidRDefault="00FB3A71" w:rsidP="00FB3A71">
      <w:r>
        <w:t xml:space="preserve">Жесткие презентации : как продать что угодно кому угодно : [семинары, вебинары, соцсети] / Дэн Кеннеди, Дастин Мэтьюс; [пер. с англ. П. Миронова]. - Москва : Альпина Паблишер, 2019. - 142 с. : ил., портр., табл. - Библиогр. в подстроч. примеч. - Доп. тит. л. </w:t>
      </w:r>
      <w:r>
        <w:lastRenderedPageBreak/>
        <w:t>на англ. яз. - Загл. и авт. на яз. ориг.: No B.S. Guide to Powerful presentations / Dan S. Kennedy, Dustin Mathews. - ISBN 978-5-9614-2055-5 : 516,10</w:t>
      </w:r>
    </w:p>
    <w:p w:rsidR="00FB3A71" w:rsidRDefault="00FB3A71" w:rsidP="00FB3A71">
      <w:r>
        <w:t xml:space="preserve">    Оглавление: </w:t>
      </w:r>
      <w:hyperlink r:id="rId93" w:history="1">
        <w:r w:rsidR="003568AF" w:rsidRPr="00F66674">
          <w:rPr>
            <w:rStyle w:val="a8"/>
          </w:rPr>
          <w:t>http://kitap.tatar.ru/ogl/nlrt/nbrt_obr_2536674.pdf</w:t>
        </w:r>
      </w:hyperlink>
    </w:p>
    <w:p w:rsidR="003568AF" w:rsidRDefault="003568AF" w:rsidP="00FB3A71"/>
    <w:p w:rsidR="00FB3A71" w:rsidRDefault="00FB3A71" w:rsidP="00FB3A71"/>
    <w:p w:rsidR="00FB3A71" w:rsidRDefault="00FB3A71" w:rsidP="00FB3A71">
      <w:r>
        <w:t>96. 60.52;   К69</w:t>
      </w:r>
    </w:p>
    <w:p w:rsidR="00FB3A71" w:rsidRDefault="00FB3A71" w:rsidP="00FB3A71">
      <w:r>
        <w:t xml:space="preserve">    1785212-Л - од; 1785213-Л - аб; 1785214-Л - аб</w:t>
      </w:r>
    </w:p>
    <w:p w:rsidR="00FB3A71" w:rsidRDefault="00FB3A71" w:rsidP="00FB3A71">
      <w:r>
        <w:t xml:space="preserve">    Кортни-Смит, Наташа</w:t>
      </w:r>
    </w:p>
    <w:p w:rsidR="00FB3A71" w:rsidRDefault="00FB3A71" w:rsidP="00FB3A71">
      <w:r>
        <w:t>Блог на миллион долларов / Наташа Кортни-Смит; перевод с английского [К. Артамоновой]. - Москва : Альпина Паблишер, 2020. - 313 с. - Библиогр. в подстроч. примеч. - Доп. тит. л. англ. - Загл. и авт. на яз. ориг.: The million dollar blog / Courtenay-Smith Natasha. - ISBN 978-5-9614-6689-8 (рус.). - ISBN 978-0-349-41406-5 (англ.) : 549,90</w:t>
      </w:r>
    </w:p>
    <w:p w:rsidR="00FB3A71" w:rsidRDefault="00FB3A71" w:rsidP="00FB3A71">
      <w:r>
        <w:t xml:space="preserve">    Оглавление: </w:t>
      </w:r>
      <w:hyperlink r:id="rId94" w:history="1">
        <w:r w:rsidR="003568AF" w:rsidRPr="00F66674">
          <w:rPr>
            <w:rStyle w:val="a8"/>
          </w:rPr>
          <w:t>http://kitap.tatar.ru/ogl/nlrt/nbrt_obr_2536772.pdf</w:t>
        </w:r>
      </w:hyperlink>
    </w:p>
    <w:p w:rsidR="003568AF" w:rsidRDefault="003568AF" w:rsidP="00FB3A71"/>
    <w:p w:rsidR="00FB3A71" w:rsidRDefault="00FB3A71" w:rsidP="00FB3A71"/>
    <w:p w:rsidR="00FB3A71" w:rsidRDefault="00FB3A71" w:rsidP="00FB3A71">
      <w:r>
        <w:t>97. 60.56;   Я51</w:t>
      </w:r>
    </w:p>
    <w:p w:rsidR="00FB3A71" w:rsidRDefault="00FB3A71" w:rsidP="00FB3A71">
      <w:r>
        <w:t xml:space="preserve">    1793262-Л - од; 1793263-Л - аб; 1793264-Л - аб; 1793265-Л - аб; 1793266-Л - аб; 1793267-Л - аб; 1793268-Л - аб; 1793269-Л - аб</w:t>
      </w:r>
    </w:p>
    <w:p w:rsidR="00FB3A71" w:rsidRDefault="00FB3A71" w:rsidP="00FB3A71">
      <w:r>
        <w:t xml:space="preserve">    Ялом, Мэрилин</w:t>
      </w:r>
    </w:p>
    <w:p w:rsidR="00FB3A71" w:rsidRPr="00326715" w:rsidRDefault="00FB3A71" w:rsidP="00FB3A71">
      <w:pPr>
        <w:rPr>
          <w:lang w:val="en-US"/>
        </w:rPr>
      </w:pPr>
      <w:r>
        <w:t xml:space="preserve">История жены / Мэрилин Ялом; [пер. с англ. Д. Панайотти]. - Москва : Новое литературное обозрение, 2019. - 516, [3] с., [8] л. ил., портр., факс., цв. ил., цв. портр.; 21. - (Культура повседневности / ред. Л. Оборин). - Библиогр. в примеч.: с. 482-505 (71 назв.). - Указ. имен: с. 506-517. - Пер. изд.: History of the wife / Marilyn Yalom. </w:t>
      </w:r>
      <w:r w:rsidRPr="00326715">
        <w:rPr>
          <w:lang w:val="en-US"/>
        </w:rPr>
        <w:t>New York: Harper collins publishers, 2001. - ISBN 978-5-4448-1134-4 : 461,00</w:t>
      </w:r>
    </w:p>
    <w:p w:rsidR="00FB3A71" w:rsidRPr="003568AF" w:rsidRDefault="00FB3A71" w:rsidP="00FB3A71">
      <w:r w:rsidRPr="003568AF">
        <w:t xml:space="preserve">    </w:t>
      </w:r>
      <w:r>
        <w:t>Оглавление</w:t>
      </w:r>
      <w:r w:rsidRPr="003568AF">
        <w:t xml:space="preserve">: </w:t>
      </w:r>
      <w:hyperlink r:id="rId95" w:history="1">
        <w:r w:rsidR="003568AF" w:rsidRPr="00F66674">
          <w:rPr>
            <w:rStyle w:val="a8"/>
            <w:lang w:val="en-US"/>
          </w:rPr>
          <w:t>http</w:t>
        </w:r>
        <w:r w:rsidR="003568AF" w:rsidRPr="003568AF">
          <w:rPr>
            <w:rStyle w:val="a8"/>
          </w:rPr>
          <w:t>://</w:t>
        </w:r>
        <w:r w:rsidR="003568AF" w:rsidRPr="00F66674">
          <w:rPr>
            <w:rStyle w:val="a8"/>
            <w:lang w:val="en-US"/>
          </w:rPr>
          <w:t>kitap</w:t>
        </w:r>
        <w:r w:rsidR="003568AF" w:rsidRPr="003568AF">
          <w:rPr>
            <w:rStyle w:val="a8"/>
          </w:rPr>
          <w:t>.</w:t>
        </w:r>
        <w:r w:rsidR="003568AF" w:rsidRPr="00F66674">
          <w:rPr>
            <w:rStyle w:val="a8"/>
            <w:lang w:val="en-US"/>
          </w:rPr>
          <w:t>tatar</w:t>
        </w:r>
        <w:r w:rsidR="003568AF" w:rsidRPr="003568AF">
          <w:rPr>
            <w:rStyle w:val="a8"/>
          </w:rPr>
          <w:t>.</w:t>
        </w:r>
        <w:r w:rsidR="003568AF" w:rsidRPr="00F66674">
          <w:rPr>
            <w:rStyle w:val="a8"/>
            <w:lang w:val="en-US"/>
          </w:rPr>
          <w:t>ru</w:t>
        </w:r>
        <w:r w:rsidR="003568AF" w:rsidRPr="003568AF">
          <w:rPr>
            <w:rStyle w:val="a8"/>
          </w:rPr>
          <w:t>/</w:t>
        </w:r>
        <w:r w:rsidR="003568AF" w:rsidRPr="00F66674">
          <w:rPr>
            <w:rStyle w:val="a8"/>
            <w:lang w:val="en-US"/>
          </w:rPr>
          <w:t>ogl</w:t>
        </w:r>
        <w:r w:rsidR="003568AF" w:rsidRPr="003568AF">
          <w:rPr>
            <w:rStyle w:val="a8"/>
          </w:rPr>
          <w:t>/</w:t>
        </w:r>
        <w:r w:rsidR="003568AF" w:rsidRPr="00F66674">
          <w:rPr>
            <w:rStyle w:val="a8"/>
            <w:lang w:val="en-US"/>
          </w:rPr>
          <w:t>nlrt</w:t>
        </w:r>
        <w:r w:rsidR="003568AF" w:rsidRPr="003568AF">
          <w:rPr>
            <w:rStyle w:val="a8"/>
          </w:rPr>
          <w:t>/</w:t>
        </w:r>
        <w:r w:rsidR="003568AF" w:rsidRPr="00F66674">
          <w:rPr>
            <w:rStyle w:val="a8"/>
            <w:lang w:val="en-US"/>
          </w:rPr>
          <w:t>nbrt</w:t>
        </w:r>
        <w:r w:rsidR="003568AF" w:rsidRPr="003568AF">
          <w:rPr>
            <w:rStyle w:val="a8"/>
          </w:rPr>
          <w:t>_</w:t>
        </w:r>
        <w:r w:rsidR="003568AF" w:rsidRPr="00F66674">
          <w:rPr>
            <w:rStyle w:val="a8"/>
            <w:lang w:val="en-US"/>
          </w:rPr>
          <w:t>obr</w:t>
        </w:r>
        <w:r w:rsidR="003568AF" w:rsidRPr="003568AF">
          <w:rPr>
            <w:rStyle w:val="a8"/>
          </w:rPr>
          <w:t>_2543077.</w:t>
        </w:r>
        <w:r w:rsidR="003568AF" w:rsidRPr="00F66674">
          <w:rPr>
            <w:rStyle w:val="a8"/>
            <w:lang w:val="en-US"/>
          </w:rPr>
          <w:t>pdf</w:t>
        </w:r>
      </w:hyperlink>
    </w:p>
    <w:p w:rsidR="003568AF" w:rsidRPr="003568AF" w:rsidRDefault="003568AF" w:rsidP="00FB3A71"/>
    <w:p w:rsidR="00FB3A71" w:rsidRPr="003568AF" w:rsidRDefault="00FB3A71" w:rsidP="00FB3A71"/>
    <w:p w:rsidR="00326715" w:rsidRPr="003568AF" w:rsidRDefault="00326715" w:rsidP="00FB3A71"/>
    <w:p w:rsidR="00326715" w:rsidRPr="00326715" w:rsidRDefault="00326715" w:rsidP="00326715">
      <w:pPr>
        <w:pStyle w:val="1"/>
      </w:pPr>
      <w:bookmarkStart w:id="7" w:name="_Toc61613065"/>
      <w:r w:rsidRPr="00326715">
        <w:t>История. Исторические науки. (ББК 63)</w:t>
      </w:r>
      <w:bookmarkEnd w:id="7"/>
    </w:p>
    <w:p w:rsidR="00326715" w:rsidRPr="00326715" w:rsidRDefault="00326715" w:rsidP="00326715">
      <w:pPr>
        <w:pStyle w:val="1"/>
      </w:pPr>
    </w:p>
    <w:p w:rsidR="00326715" w:rsidRPr="00326715" w:rsidRDefault="00326715" w:rsidP="00326715">
      <w:r w:rsidRPr="00326715">
        <w:t xml:space="preserve">98. 63.3(5);   </w:t>
      </w:r>
      <w:r>
        <w:rPr>
          <w:lang w:val="en-US"/>
        </w:rPr>
        <w:t>A</w:t>
      </w:r>
      <w:r w:rsidRPr="00326715">
        <w:t xml:space="preserve"> 90</w:t>
      </w:r>
    </w:p>
    <w:p w:rsidR="00326715" w:rsidRDefault="00326715" w:rsidP="00326715">
      <w:pPr>
        <w:rPr>
          <w:lang w:val="en-US"/>
        </w:rPr>
      </w:pPr>
      <w:r w:rsidRPr="00326715">
        <w:t xml:space="preserve">    </w:t>
      </w:r>
      <w:r>
        <w:rPr>
          <w:lang w:val="en-US"/>
        </w:rPr>
        <w:t>1556002-И - ио</w:t>
      </w:r>
    </w:p>
    <w:p w:rsidR="00326715" w:rsidRDefault="00326715" w:rsidP="00326715">
      <w:pPr>
        <w:rPr>
          <w:lang w:val="en-US"/>
        </w:rPr>
      </w:pPr>
      <w:r>
        <w:rPr>
          <w:lang w:val="en-US"/>
        </w:rPr>
        <w:t xml:space="preserve">    Atatürk und Türkei in der deutschen Presse : [1910-1944] / verfasser: Dipl. Ing. Architekt S. E. Ülger ; satz: D. Heppke ; layout: S. Çelik. - Hükelhoven : Anadolu, 1993. - 248 s. : ill.. - ISBN 975-17-1147-9 : 400,00</w:t>
      </w:r>
    </w:p>
    <w:p w:rsidR="00326715" w:rsidRDefault="00326715" w:rsidP="00326715">
      <w:pPr>
        <w:rPr>
          <w:lang w:val="en-US"/>
        </w:rPr>
      </w:pPr>
    </w:p>
    <w:p w:rsidR="00326715" w:rsidRPr="003568AF" w:rsidRDefault="00326715" w:rsidP="00326715">
      <w:r w:rsidRPr="003568AF">
        <w:t>99. 63.3(2)622;   Б95</w:t>
      </w:r>
    </w:p>
    <w:p w:rsidR="00326715" w:rsidRPr="003568AF" w:rsidRDefault="00326715" w:rsidP="00326715">
      <w:r w:rsidRPr="003568AF">
        <w:t xml:space="preserve">    1784138-Л - кх; 1784139-Л - кх; 1784140-Л - кх</w:t>
      </w:r>
    </w:p>
    <w:p w:rsidR="00326715" w:rsidRPr="003568AF" w:rsidRDefault="00326715" w:rsidP="00326715">
      <w:r w:rsidRPr="00326715">
        <w:t xml:space="preserve">    Была война... : [книга статей и очерков] / Международный инновационный проект "Моя Отчизна" ; [автор идеи, сост. Р. Ш. Сарчин]. - Казань : [Издательство Академии наук Республики Татарстан], 2020. - 231, [1] с. - (Академия народной энциклопедии). - Посвящается 75-летию </w:t>
      </w:r>
      <w:r w:rsidRPr="003568AF">
        <w:t xml:space="preserve">Великой Победы. - </w:t>
      </w:r>
      <w:r>
        <w:rPr>
          <w:lang w:val="en-US"/>
        </w:rPr>
        <w:t>ISBN</w:t>
      </w:r>
      <w:r w:rsidRPr="003568AF">
        <w:t xml:space="preserve"> 978-5-9690-0643-0 : 200,00</w:t>
      </w:r>
    </w:p>
    <w:p w:rsidR="00326715" w:rsidRPr="003568AF" w:rsidRDefault="00326715" w:rsidP="00326715"/>
    <w:p w:rsidR="00326715" w:rsidRPr="003568AF" w:rsidRDefault="00326715" w:rsidP="00326715">
      <w:r w:rsidRPr="003568AF">
        <w:t>100. 63.3(2)52;   А36</w:t>
      </w:r>
    </w:p>
    <w:p w:rsidR="00326715" w:rsidRPr="003568AF" w:rsidRDefault="00326715" w:rsidP="00326715">
      <w:r w:rsidRPr="003568AF">
        <w:t xml:space="preserve">    1791306-Л - аб</w:t>
      </w:r>
    </w:p>
    <w:p w:rsidR="00326715" w:rsidRDefault="00326715" w:rsidP="00326715">
      <w:r w:rsidRPr="00326715">
        <w:t xml:space="preserve">    Айрапетов, Олег Рудольфович( канд. ист. наук). История внешней политики Российской империи, 1801-1914 : [в 4 томах] / Олег Айрапетов. - Москва : Кучково поле, 2017-. - Сведения, относящиеся к загл., указаны на обороте тит. л.. - </w:t>
      </w:r>
      <w:r>
        <w:rPr>
          <w:lang w:val="en-US"/>
        </w:rPr>
        <w:t>ISBN</w:t>
      </w:r>
      <w:r w:rsidRPr="00326715">
        <w:t xml:space="preserve"> 978-5-9950-0847-7 в пер.. - [Т. 1] :  Внешняя политика императора Александра </w:t>
      </w:r>
      <w:r>
        <w:rPr>
          <w:lang w:val="en-US"/>
        </w:rPr>
        <w:t>I</w:t>
      </w:r>
      <w:r w:rsidRPr="00326715">
        <w:t xml:space="preserve">, 1801-1825. - 2017. - </w:t>
      </w:r>
      <w:r w:rsidRPr="00326715">
        <w:lastRenderedPageBreak/>
        <w:t xml:space="preserve">605, [1] с. - Именной указатель в конце книги. - Библиография в примечаниях: с. 461-583. - </w:t>
      </w:r>
      <w:r>
        <w:rPr>
          <w:lang w:val="en-US"/>
        </w:rPr>
        <w:t>ISBN</w:t>
      </w:r>
      <w:r w:rsidRPr="00326715">
        <w:t xml:space="preserve"> 978-5-9950-0848-4 : 898,00</w:t>
      </w:r>
    </w:p>
    <w:p w:rsidR="00326715" w:rsidRDefault="00326715" w:rsidP="00326715">
      <w:r>
        <w:t xml:space="preserve">    Оглавление: </w:t>
      </w:r>
      <w:hyperlink r:id="rId96" w:history="1">
        <w:r w:rsidR="00BF4C3B" w:rsidRPr="00F66674">
          <w:rPr>
            <w:rStyle w:val="a8"/>
          </w:rPr>
          <w:t>http://kitap.tatar.ru/ogl/nlrt/nbrt_obr_2543997.pdf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101. 63.3(2)52;   А36</w:t>
      </w:r>
    </w:p>
    <w:p w:rsidR="00326715" w:rsidRDefault="00326715" w:rsidP="00326715">
      <w:r>
        <w:t xml:space="preserve">    1791307-Л - аб</w:t>
      </w:r>
    </w:p>
    <w:p w:rsidR="00326715" w:rsidRDefault="00326715" w:rsidP="00326715">
      <w:r>
        <w:t xml:space="preserve">    Айрапетов, Олег Рудольфович( канд. ист. наук). История внешней политики Российской империи, 1801-1914 : [в 4 томах] / Олег Айрапетов. - Москва : Кучково поле, 2017-. - Сведения, относящиеся к загл., указаны на обороте тит. л.. - ISBN 978-5-9950-0847-7 в пер.. - [Т. 2] :  Внешняя политика императора Николая I, 1825-1855. - 2017. - 620, [1] с. - Именной указатель в конце книги. - Библиография в примечаниях: с. 477-597. - ISBN 978-5-9950-0849-1 : 898,00</w:t>
      </w:r>
    </w:p>
    <w:p w:rsidR="00326715" w:rsidRDefault="00326715" w:rsidP="00326715">
      <w:r>
        <w:t xml:space="preserve">    Оглавление: </w:t>
      </w:r>
      <w:hyperlink r:id="rId97" w:history="1">
        <w:r w:rsidR="00BF4C3B" w:rsidRPr="00F66674">
          <w:rPr>
            <w:rStyle w:val="a8"/>
          </w:rPr>
          <w:t>http://kitap.tatar.ru/ogl/nlrt/nbrt_obr_2543999.pdf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102. 63.3(2)6;   А36</w:t>
      </w:r>
    </w:p>
    <w:p w:rsidR="00326715" w:rsidRDefault="00326715" w:rsidP="00326715">
      <w:r>
        <w:t xml:space="preserve">    1791309-Л - аб</w:t>
      </w:r>
    </w:p>
    <w:p w:rsidR="00326715" w:rsidRDefault="00326715" w:rsidP="00326715">
      <w:r>
        <w:t xml:space="preserve">    Айрапетов, Олег Рудольфович( канд. ист. наук). История внешней политики Российской империи, 1801-1914 : [в 4 томах] / Олег Айрапетов. - Москва : Кучково поле, 2017-. - Сведения, относящиеся к загл., указаны на обороте тит. л.. - ISBN 978-5-9950-0847-7 в пер.. - [Т. 4] :  Внешняя политика императора Николая II, 1894-1914. - 2018. - 766, [1] с. - Библиогр. в тексте примеч.: с. 607-744. - Имен. указ.: с. 745-767. - ISBN 978-5-9950-0927-6 т.4 : 1165,00</w:t>
      </w:r>
    </w:p>
    <w:p w:rsidR="00326715" w:rsidRDefault="00326715" w:rsidP="00326715">
      <w:r>
        <w:t xml:space="preserve">    Оглавление: </w:t>
      </w:r>
      <w:hyperlink r:id="rId98" w:history="1">
        <w:r w:rsidR="00BF4C3B" w:rsidRPr="00F66674">
          <w:rPr>
            <w:rStyle w:val="a8"/>
          </w:rPr>
          <w:t>http://kitap.tatar.ru/ogl/nlrt/nbrt_obr_2544012.pdf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103. 63.3(2)52;   А36</w:t>
      </w:r>
    </w:p>
    <w:p w:rsidR="00326715" w:rsidRDefault="00326715" w:rsidP="00326715">
      <w:r>
        <w:t xml:space="preserve">    1791308-Л - аб</w:t>
      </w:r>
    </w:p>
    <w:p w:rsidR="00326715" w:rsidRDefault="00326715" w:rsidP="00326715">
      <w:r>
        <w:t xml:space="preserve">    Айрапетов, Олег Рудольфович( канд. ист. наук). История внешней политики Российской империи, 1801-1914 : [в 4 томах] / Олег Айрапетов. - Москва : Кучково поле, 2017-. - Сведения, относящиеся к загл., указаны на обороте тит. л.. - ISBN 978-5-9950-0847-7 в пер.. - [Т. 3] :  Внешняя политика императоров Александра II и Александра III, 1855-1894. - 2018. - 901, [1] с. - Библиогр. в тексте примеч.: с. 682-878. - Имен. указ.: с. 879-901. - ISBN 978-5-9950-0905-4 : 1330,00</w:t>
      </w:r>
    </w:p>
    <w:p w:rsidR="00326715" w:rsidRDefault="00326715" w:rsidP="00326715">
      <w:r>
        <w:t xml:space="preserve">    Оглавление: </w:t>
      </w:r>
      <w:hyperlink r:id="rId99" w:history="1">
        <w:r w:rsidR="00BF4C3B" w:rsidRPr="00F66674">
          <w:rPr>
            <w:rStyle w:val="a8"/>
          </w:rPr>
          <w:t>http://kitap.tatar.ru/ogl/nlrt/nbrt_obr_2544011.pdf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104. 63.3(0);   М23</w:t>
      </w:r>
    </w:p>
    <w:p w:rsidR="00326715" w:rsidRDefault="00326715" w:rsidP="00326715">
      <w:r>
        <w:t xml:space="preserve">    1788346-Л - од; 1788347-Л - аб; 1788348-Л - аб</w:t>
      </w:r>
    </w:p>
    <w:p w:rsidR="00326715" w:rsidRDefault="00326715" w:rsidP="00326715">
      <w:r>
        <w:t xml:space="preserve">    Манн, Майкл. Источники социальной власти : [в 4 томах] / Майкл Манн; Российская академия народного хозяйства и государственной службы при Президенте Российской Федерации РАНХиГС. - Москва : Дело, 2020. - Загл. и авт. на англ. яз.: The sources of social power / Michael Mann. - ISBN 978-5-85006-159-3 общ.. - Т. 4  :  Глобализации, 1945-2011 годы / [пер. с англ. А. Гуськова, С. Коломийца, О. Левченко ]. - 2-е изд., испр. - 2020. - V [2], 664, [1] с. - Библиогр.: с. 636-665. - Др. кн. авт. на обороте тит. л. в аннот. - Загл. на яз. ориг.: Globalizations, 1945-2011. - ISBN 978-5-7749-1464-7 (т. 4) : 755,00</w:t>
      </w:r>
    </w:p>
    <w:p w:rsidR="00326715" w:rsidRDefault="00326715" w:rsidP="00326715">
      <w:r>
        <w:t xml:space="preserve">    Оглавление: </w:t>
      </w:r>
      <w:hyperlink r:id="rId100" w:history="1">
        <w:r w:rsidR="00BF4C3B" w:rsidRPr="00F66674">
          <w:rPr>
            <w:rStyle w:val="a8"/>
          </w:rPr>
          <w:t>http://kitap.tatar.ru/ogl/nlrt/nbrt_obr_2544942.pdf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105. 63.3(0);   М23</w:t>
      </w:r>
    </w:p>
    <w:p w:rsidR="00326715" w:rsidRDefault="00326715" w:rsidP="00326715">
      <w:r>
        <w:t xml:space="preserve">    1788399-Л - од; 1788400-Л - аб; 1788401-Л - аб</w:t>
      </w:r>
    </w:p>
    <w:p w:rsidR="00326715" w:rsidRDefault="00326715" w:rsidP="00326715">
      <w:r>
        <w:lastRenderedPageBreak/>
        <w:t xml:space="preserve">    Манн, Майкл. Источники социальной власти : [в 4 томах] / Майкл Манн; Российская академия народного хозяйства и государственной службы при Президенте Российской Федерации РАНХиГС. - Москва : Дело, 2020. - Загл. и авт. на англ. яз.: The sources of social power / Michael Mann. - ISBN 978-5-85006-159-3 общ.. - Т. 3 :  Глобальные империи и революция, 1890-1945 годы / [пер. с англ. Д. Ю. Карасева]. - 2-е изд., испр. - 2020. - IX, [I], 682, [1] с. - Библиогр. в конце кн. - Др. кн. авт. на обороте тит. л. в аннот. - Загл. на яз. ориг.: Global empires and revolution, 1890-1945. - ISBN 978-5-85006-164-7 (т. 3) : 848,00</w:t>
      </w:r>
    </w:p>
    <w:p w:rsidR="00326715" w:rsidRDefault="00326715" w:rsidP="00326715">
      <w:r>
        <w:t xml:space="preserve">    Оглавление: </w:t>
      </w:r>
      <w:hyperlink r:id="rId101" w:history="1">
        <w:r w:rsidR="00BF4C3B" w:rsidRPr="00F66674">
          <w:rPr>
            <w:rStyle w:val="a8"/>
          </w:rPr>
          <w:t>http://kitap.tatar.ru/ogl/nlrt/nbrt_obr_2545094.pdf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106. 63.3(0);   И90</w:t>
      </w:r>
    </w:p>
    <w:p w:rsidR="00326715" w:rsidRDefault="00326715" w:rsidP="00326715">
      <w:r>
        <w:t xml:space="preserve">    1794276-Л - аб; 1794277-Л - аб; 1794278-Л - од</w:t>
      </w:r>
    </w:p>
    <w:p w:rsidR="00326715" w:rsidRDefault="00326715" w:rsidP="00326715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2 :  Европа от феодализма до ренессанса / Доминик Бартелеми, Филипп Браунштайн, Филипп Контамин [и др.]; [пер. с фр. Е. Решетниковой и П. Каштанова]. - 2019. - 778, [3] с. : ил. - Библиогр.: с. 753-764. - Алф. указ. : с. 765-779. - ISBN 978-5-4448-0997-6 т. 2 : 519,00</w:t>
      </w:r>
    </w:p>
    <w:p w:rsidR="00326715" w:rsidRDefault="00326715" w:rsidP="00326715">
      <w:r>
        <w:t xml:space="preserve">    Оглавление: </w:t>
      </w:r>
      <w:hyperlink r:id="rId102" w:history="1">
        <w:r w:rsidR="00BF4C3B" w:rsidRPr="00F66674">
          <w:rPr>
            <w:rStyle w:val="a8"/>
          </w:rPr>
          <w:t>http://kitap.tatar.ru/ogl/nlrt/nbrt_obr_2544100.pdf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107. 63.3(2)61;   И90</w:t>
      </w:r>
    </w:p>
    <w:p w:rsidR="00326715" w:rsidRDefault="00326715" w:rsidP="00326715">
      <w:r>
        <w:t xml:space="preserve">    1788902-Л - од; 1788903-Л - аб</w:t>
      </w:r>
    </w:p>
    <w:p w:rsidR="00326715" w:rsidRDefault="00326715" w:rsidP="00326715">
      <w:r>
        <w:t xml:space="preserve">    Историческая неизбежность? : Ключевые события русской революции / под редакцией Тони Брентона; пер. с англ.: [Л. Виноградова, Л. Сумм]. - Москва : Альпина нон-фикшн, 2020. - 372, [1] с. : карт. - (История). - Библиогр. в примеч.: с. 326-353. - Предм.-имен. указ.: с. 363-373. - Загл. ориг.: Historically inevitable?. - ISBN 978-5-00139-203-3 (рус.). - ISBN 978-5-00139-196-8 (серия). - ISBN 978-1-78125-021-1 (англ.) : 474,50</w:t>
      </w:r>
    </w:p>
    <w:p w:rsidR="00326715" w:rsidRDefault="00326715" w:rsidP="00326715">
      <w:r>
        <w:t xml:space="preserve">    Оглавление: </w:t>
      </w:r>
      <w:hyperlink r:id="rId103" w:history="1">
        <w:r w:rsidR="00BF4C3B" w:rsidRPr="00F66674">
          <w:rPr>
            <w:rStyle w:val="a8"/>
          </w:rPr>
          <w:t>http://kitap.tatar.ru/ogl/nlrt/nbrt_obr_2541617.pdf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108. 63.3(0);   М23</w:t>
      </w:r>
    </w:p>
    <w:p w:rsidR="00326715" w:rsidRDefault="00326715" w:rsidP="00326715">
      <w:r>
        <w:t xml:space="preserve">    1788343-Л - од; 1788344-Л - аб; 1788345-Л - аб</w:t>
      </w:r>
    </w:p>
    <w:p w:rsidR="00326715" w:rsidRDefault="00326715" w:rsidP="00326715">
      <w:r>
        <w:t xml:space="preserve">    Манн, Майкл. Источники социальной власти : [в 4 томах] / Майкл Манн; Российская академия народного хозяйства и государственной службы при Президенте Российской Федерации РАНХиГС. - Москва : Дело, 2020. - Загл. и авт. яз. ориг: The sources of social power / Michael Mann. - ISBN 978-5-85006-159-3 общ.. - Т. 1 :  История власти от истоков до 1760 года / [пер. с англ. и науч. ред. Д. Ю. Карасева]. - 2-е изд., испр. и доп. - 2020. - 748, [1] с. - Библиогр. в конце глав и в подстроч. примеч. - Загл. на яз. ориг.: A history of power from the beginning to ad 1760. - ISBN 978-5-85006-160-9 (т. 1) : 714,00</w:t>
      </w:r>
    </w:p>
    <w:p w:rsidR="00326715" w:rsidRDefault="00326715" w:rsidP="00326715">
      <w:r>
        <w:t xml:space="preserve">    Оглавление: </w:t>
      </w:r>
      <w:hyperlink r:id="rId104" w:history="1">
        <w:r w:rsidR="00BF4C3B" w:rsidRPr="00F66674">
          <w:rPr>
            <w:rStyle w:val="a8"/>
          </w:rPr>
          <w:t>http://kitap.tatar.ru/ogl/nlrt/nbrt_obr_2544934.pdf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109. 63.3(2)622;   Н45</w:t>
      </w:r>
    </w:p>
    <w:p w:rsidR="00326715" w:rsidRDefault="00326715" w:rsidP="00326715">
      <w:r>
        <w:t xml:space="preserve">    1793631-Л - од; 1793632-Л - аб</w:t>
      </w:r>
    </w:p>
    <w:p w:rsidR="00326715" w:rsidRDefault="00326715" w:rsidP="00326715">
      <w:r>
        <w:t xml:space="preserve">    Неизвестная блокада. Упрямый город 1941-1944 = Unknown blockade. The unyielding city 1941-1944 / [Фонд содействия развитию современной литературы "Люди и книги"]; [сост.: А. А. Веселов]. - Санкт-Петербург : [OOO "Издательство К. Тублина"], 2020. - 271 с. : ил., портр., факс.; 21. - Текст парал. на рус., англ. яз.. - ISBN 978-5-8370-0751-4 : 1073,80</w:t>
      </w:r>
    </w:p>
    <w:p w:rsidR="00326715" w:rsidRDefault="00326715" w:rsidP="00326715"/>
    <w:p w:rsidR="00326715" w:rsidRDefault="00326715" w:rsidP="00326715">
      <w:r>
        <w:t>110. 63.3(0);   И90</w:t>
      </w:r>
    </w:p>
    <w:p w:rsidR="00326715" w:rsidRDefault="00326715" w:rsidP="00326715">
      <w:r>
        <w:lastRenderedPageBreak/>
        <w:t xml:space="preserve">    1793354-Л - од; 1793355-Л - аб; 1793356-Л - аб</w:t>
      </w:r>
    </w:p>
    <w:p w:rsidR="00326715" w:rsidRDefault="00326715" w:rsidP="00326715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4 :  От Великой французской революции до I Мировой войны / Ален Корбен [и др.]; под ред. Мишеля Перро; [пер. с фр.: О. Панайотти]. - 2-е изд. - 2019. - 667, [2] с.; 21. - Библиогр. : с. 624-648. - Указ. : с. 649-668. - Доп. тит. л. фр. - Загл. и авт. ориг.: . - ISBN 978-54448-0729-3 т. 4 : 519,00</w:t>
      </w:r>
    </w:p>
    <w:p w:rsidR="00326715" w:rsidRDefault="00326715" w:rsidP="00326715">
      <w:r>
        <w:t xml:space="preserve">    Оглавление: </w:t>
      </w:r>
      <w:hyperlink r:id="rId105" w:history="1">
        <w:r w:rsidR="00BF4C3B" w:rsidRPr="00F66674">
          <w:rPr>
            <w:rStyle w:val="a8"/>
          </w:rPr>
          <w:t>http://kitap.tatar.ru/ogl/nlrt/nbrt_obr_2543227.pdf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111. 63.3(0);   И90</w:t>
      </w:r>
    </w:p>
    <w:p w:rsidR="00326715" w:rsidRDefault="00326715" w:rsidP="00326715">
      <w:r>
        <w:t xml:space="preserve">    1794273-Л - аб; 1794274-Л - аб; 1794275-Л - од</w:t>
      </w:r>
    </w:p>
    <w:p w:rsidR="00326715" w:rsidRDefault="00326715" w:rsidP="00326715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3 :  От Ренессанса до эпохи Просвещения / Филипп Арьес, Морис Эмар, Николь Кастан [и др.]; [пер. с фр. М. Неклюдовой, О. Панайотти]. - 2018. - 717, [2] с. - Библиогр.: с. 693-705, в примеч.: с. 666-692 и в подстроч. примеч. - Алф. указ. : с. 706-718. - ISBN 978-5-4448-0789-7 т.3 : 519,00</w:t>
      </w:r>
    </w:p>
    <w:p w:rsidR="00326715" w:rsidRDefault="00326715" w:rsidP="00326715">
      <w:r>
        <w:t xml:space="preserve">    Оглавление: </w:t>
      </w:r>
      <w:hyperlink r:id="rId106" w:history="1">
        <w:r w:rsidR="00BF4C3B" w:rsidRPr="00F66674">
          <w:rPr>
            <w:rStyle w:val="a8"/>
          </w:rPr>
          <w:t>http://kitap.tatar.ru/ogl/nlrt/nbrt_obr_2544098.pdf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112. 63.3(0);   И90</w:t>
      </w:r>
    </w:p>
    <w:p w:rsidR="00326715" w:rsidRDefault="00326715" w:rsidP="00326715">
      <w:r>
        <w:t xml:space="preserve">    1793016-Л - од; 1793017-Л - аб; 1793018-Л - аб</w:t>
      </w:r>
    </w:p>
    <w:p w:rsidR="00326715" w:rsidRDefault="00326715" w:rsidP="00326715">
      <w:r>
        <w:t xml:space="preserve">    История частной жизни : [в 5 томах] : перевод с французского / под общ. ред. Филиппа Арьеса и Жоржа Дюби. - [4-е изд.]. - Москва : Новое литературное обозрение, 2018-. - (Культура повседневности). - Пер. изд.: Histoire de la vie privée. - Paris, 1999. - ISBN 978-5-4448-0149-9. - Т. 1 :  От Римской империи до начала второго тысячелетия / Поль Вейн [и др.]; [пер. с фр. Т. Пятницыной, Г. Беляевой ; под ред. В. Михайлина]. - 2020. - 792, [1] с. : ил. - Библиогр.: с. 744-777. - Алф. указ.: с. 779-791. - ISBN 978-5-4448-1268-6 (т. 1) : 519,00</w:t>
      </w:r>
    </w:p>
    <w:p w:rsidR="00326715" w:rsidRDefault="00326715" w:rsidP="00326715">
      <w:r>
        <w:t xml:space="preserve">    Оглавление: </w:t>
      </w:r>
      <w:hyperlink r:id="rId107" w:history="1">
        <w:r w:rsidR="00BF4C3B" w:rsidRPr="00F66674">
          <w:rPr>
            <w:rStyle w:val="a8"/>
          </w:rPr>
          <w:t>http://kitap.tatar.ru/ogl/nlrt/nbrt_obr_2542476.pdf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113. 63.3(0);   М23</w:t>
      </w:r>
    </w:p>
    <w:p w:rsidR="00326715" w:rsidRDefault="00326715" w:rsidP="00326715">
      <w:r>
        <w:t xml:space="preserve">    1788396-Л - од; 1788397-Л - аб; 1788398-Л - аб</w:t>
      </w:r>
    </w:p>
    <w:p w:rsidR="00326715" w:rsidRDefault="00326715" w:rsidP="00326715">
      <w:r>
        <w:t xml:space="preserve">    Манн, Майкл. Источники социальной власти : [в 4 томах] / Майкл Манн; Российская академия народного хозяйства и государственной службы при Президенте Российской Федерации . - Москва : Дело, 2020. - Загл. и авт. на англ. яз.: The sources of social power / Michael Mann. - ISBN 978-5-85006-159-3 общ.. - Т. 2, кн. 2 :  Становление классов и наций-государств, 1760-1914 годы / [пер. с англ. А. В. Лазарева]. - 2-е изд., испр. - 2020. - V, [I,], 507, [1] с. - Библиогр. в конце кн. - Др. кн. авт. на обороте тит. л. в аннот. - Загл. на яз. ориг.:The rise of classes and nation-states, 1760-1914. - ISBN 978-5-85006-161-6 (т. 2). - ISBN 978-5-85006-163-0 (кн. 2) : 714,00</w:t>
      </w:r>
    </w:p>
    <w:p w:rsidR="00326715" w:rsidRDefault="00326715" w:rsidP="00326715">
      <w:r>
        <w:t xml:space="preserve">    Оглавление: </w:t>
      </w:r>
      <w:hyperlink r:id="rId108" w:history="1">
        <w:r w:rsidR="00BF4C3B" w:rsidRPr="00F66674">
          <w:rPr>
            <w:rStyle w:val="a8"/>
          </w:rPr>
          <w:t>http://kitap.tatar.ru/ogl/nlrt/nbrt_obr_2545089.pdf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114. 63.3(2Рос.Тат);   Т21</w:t>
      </w:r>
    </w:p>
    <w:p w:rsidR="00326715" w:rsidRDefault="00326715" w:rsidP="00326715">
      <w:r>
        <w:t xml:space="preserve">    1797350-Т - од; 1797351-Т - аб; 1797352-Т - аб</w:t>
      </w:r>
    </w:p>
    <w:p w:rsidR="00326715" w:rsidRDefault="00326715" w:rsidP="00326715">
      <w:r>
        <w:t xml:space="preserve">    Тарихи Казан : альбом = Казань историческая = The historical Kazan / проект авт. һәм төз. А. И. Дубин; рәс. Р. Шәмсетдинов. - Казан : Татарстан китап нәшрияты, 2004. - 172 с. : </w:t>
      </w:r>
      <w:r>
        <w:lastRenderedPageBreak/>
        <w:t>фото б-н. - Текст парал. на тат., рус. и англ. языках. - К 1000-летию Казани. - ISBN 5-298-01385-6 : 1700,00</w:t>
      </w:r>
    </w:p>
    <w:p w:rsidR="00326715" w:rsidRDefault="00326715" w:rsidP="00326715"/>
    <w:p w:rsidR="00326715" w:rsidRDefault="00326715" w:rsidP="00326715">
      <w:r>
        <w:t>115. 63.3(4);   Т33</w:t>
      </w:r>
    </w:p>
    <w:p w:rsidR="00326715" w:rsidRDefault="00326715" w:rsidP="00326715">
      <w:r>
        <w:t xml:space="preserve">    1788455-Л - од; 1788456-Л - аб</w:t>
      </w:r>
    </w:p>
    <w:p w:rsidR="00326715" w:rsidRDefault="00326715" w:rsidP="00326715">
      <w:r>
        <w:t xml:space="preserve">    Теология и политика : власть, церковь и текст в королевствах вестготов (V-начало VIII в.) : исследования и переводы / [О. В. Ауров, Г. Е. Захаров, Л. В. Чернина [и др.]]; Российская академия народного хозяйства и государственной службы при Президенте Российской Федерации ; Институт общественных наук ; Школа актуальных гуманитарных исследований ; [ред.-сост.  О. В. Ауров]. - Москва : Дело, 2017. - 348, [3] с. : ил. - Библиогр. в подстроч. примеч. - Авт. указаны на обороте тит. л.. - ISBN 978-5-7749-1253-7 : 687,00</w:t>
      </w:r>
    </w:p>
    <w:p w:rsidR="00326715" w:rsidRDefault="00326715" w:rsidP="00326715">
      <w:r>
        <w:t xml:space="preserve">    Оглавление: </w:t>
      </w:r>
      <w:hyperlink r:id="rId109" w:history="1">
        <w:r w:rsidR="00BF4C3B" w:rsidRPr="00F66674">
          <w:rPr>
            <w:rStyle w:val="a8"/>
          </w:rPr>
          <w:t>http://kitap.tatar.ru/ogl/nlrt/nbrt_obr_2545423.pdf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116. 63.3(2)53;   А42</w:t>
      </w:r>
    </w:p>
    <w:p w:rsidR="00326715" w:rsidRDefault="00326715" w:rsidP="00326715">
      <w:r>
        <w:t xml:space="preserve">    1793436-Л - од; 1793437-Л - аб; 1793438-Л - аб; 1793439-Л - аб; 1793440-Л - аб</w:t>
      </w:r>
    </w:p>
    <w:p w:rsidR="00326715" w:rsidRDefault="00326715" w:rsidP="00326715">
      <w:r>
        <w:t xml:space="preserve">    Аксенов, Владислав Бэнович</w:t>
      </w:r>
    </w:p>
    <w:p w:rsidR="00326715" w:rsidRDefault="00326715" w:rsidP="00326715">
      <w:r>
        <w:t>Слухи, образы, эмоции : массовые настроения россиян в годы войны и революции, 1914–1918 : [монография] / Владислав Аксенов; Институт российской истории Российской академии наук. - Москва : Новое литературное обозрение, 2020. - 984, [3] с., [6] л. фотоил. : ил., портр., факс. - Библиогр. в подстроч. примеч. - Имен. указ.: с. 973-985. - ISBN 978-5-4448-1210-5 : 1152,00</w:t>
      </w:r>
    </w:p>
    <w:p w:rsidR="00326715" w:rsidRDefault="00326715" w:rsidP="00326715">
      <w:r>
        <w:t xml:space="preserve">    Оглавление: </w:t>
      </w:r>
      <w:hyperlink r:id="rId110" w:history="1">
        <w:r w:rsidR="00BF4C3B" w:rsidRPr="00F66674">
          <w:rPr>
            <w:rStyle w:val="a8"/>
          </w:rPr>
          <w:t>http://kitap.tatar.ru/ogl/nlrt/nbrt_obr_2543571.pdf</w:t>
        </w:r>
      </w:hyperlink>
    </w:p>
    <w:p w:rsidR="00BF4C3B" w:rsidRDefault="00BF4C3B" w:rsidP="00326715"/>
    <w:p w:rsidR="00326715" w:rsidRDefault="00326715" w:rsidP="00326715"/>
    <w:p w:rsidR="00326715" w:rsidRDefault="00326715" w:rsidP="00326715">
      <w:r>
        <w:t>117. 63.3(4);   Б72</w:t>
      </w:r>
    </w:p>
    <w:p w:rsidR="00326715" w:rsidRDefault="00326715" w:rsidP="00326715">
      <w:r>
        <w:t xml:space="preserve">    1788855-Л - од; 1788856-Л - аб; 1788857-Л - аб</w:t>
      </w:r>
    </w:p>
    <w:p w:rsidR="00326715" w:rsidRDefault="00326715" w:rsidP="00326715">
      <w:r>
        <w:t xml:space="preserve">    Бовыкин, Дмитрий Юрьевич</w:t>
      </w:r>
    </w:p>
    <w:p w:rsidR="009248B0" w:rsidRDefault="00326715" w:rsidP="00326715">
      <w:r>
        <w:t>Французская революция / Дмитрий Бовыкин, Александр Чудинов. - Москва : Альпина нон-фикшн : ПостНаука, 2020. - 465, [1] с. : ил., портр. - (Серия "Библиотека ПостНауки"). - Библиогр.: с. 463-466. - Сведения об авторах на 4-й странице обложки. - ISBN 978-5-91671-975-8 : 579,80</w:t>
      </w:r>
    </w:p>
    <w:p w:rsidR="009248B0" w:rsidRDefault="009248B0" w:rsidP="00326715">
      <w:r>
        <w:t xml:space="preserve">    Оглавление: </w:t>
      </w:r>
      <w:hyperlink r:id="rId111" w:history="1">
        <w:r w:rsidR="00BF4C3B" w:rsidRPr="00F66674">
          <w:rPr>
            <w:rStyle w:val="a8"/>
          </w:rPr>
          <w:t>http://kitap.tatar.ru/ogl/nlrt/nbrt_obr_2541192.pdf</w:t>
        </w:r>
      </w:hyperlink>
    </w:p>
    <w:p w:rsidR="00BF4C3B" w:rsidRDefault="00BF4C3B" w:rsidP="00326715"/>
    <w:p w:rsidR="009248B0" w:rsidRDefault="009248B0" w:rsidP="00326715"/>
    <w:p w:rsidR="009248B0" w:rsidRDefault="009248B0" w:rsidP="009248B0">
      <w:r>
        <w:t>118. 63.3(2)63;   Г 67</w:t>
      </w:r>
    </w:p>
    <w:p w:rsidR="009248B0" w:rsidRDefault="009248B0" w:rsidP="009248B0">
      <w:r>
        <w:t xml:space="preserve">    1796143-Л - од; 1796142-Л - аб; 1796141-Л - аб</w:t>
      </w:r>
    </w:p>
    <w:p w:rsidR="009248B0" w:rsidRDefault="009248B0" w:rsidP="009248B0">
      <w:r>
        <w:t xml:space="preserve">    Горбаневская, Наталья Евгеньевна</w:t>
      </w:r>
    </w:p>
    <w:p w:rsidR="009248B0" w:rsidRDefault="009248B0" w:rsidP="009248B0">
      <w:r>
        <w:t>Полдень : дело о демонстрации 25 августа 1968 года на Красной площади / Наталья Горбаневская. - Москва : Новое издательство, 2017. - 397, [1] с. : ил., портр. - (Новая история). - Библиогр. в подстроч. примеч. и в тексте. - ISBN 978-5-98379-210-4 : 518,40</w:t>
      </w:r>
    </w:p>
    <w:p w:rsidR="009248B0" w:rsidRDefault="009248B0" w:rsidP="009248B0">
      <w:r>
        <w:t xml:space="preserve">    Оглавление: </w:t>
      </w:r>
      <w:hyperlink r:id="rId112" w:history="1">
        <w:r w:rsidR="00BF4C3B" w:rsidRPr="00F66674">
          <w:rPr>
            <w:rStyle w:val="a8"/>
          </w:rPr>
          <w:t>http://kitap.tatar.ru/ogl/nlrt/nbrt_obr_2545030.pdf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119. 63.3(4);   Д75</w:t>
      </w:r>
    </w:p>
    <w:p w:rsidR="009248B0" w:rsidRDefault="009248B0" w:rsidP="009248B0">
      <w:r>
        <w:t xml:space="preserve">    1789745-Л - аб; 1789744-Л - аб; 1789743-Л - аб; 1789742-Л - аб; 1789741-Л - аб</w:t>
      </w:r>
    </w:p>
    <w:p w:rsidR="009248B0" w:rsidRDefault="009248B0" w:rsidP="009248B0">
      <w:r>
        <w:t xml:space="preserve">    Дронфилд, Джереми</w:t>
      </w:r>
    </w:p>
    <w:p w:rsidR="009248B0" w:rsidRDefault="009248B0" w:rsidP="009248B0">
      <w:r>
        <w:t>Мальчик, который пошел в Освенцим вслед за отцом / Дж. Дронфилд; [авт. предисл.: Дж. Дронфилд, К. Кляйнман ; пер. с англ. И. Д. Голыбиной]. - Москва : Эксмо, 2020. - 480 c. - (Феникс. Истории сильных духом). - Библиогр.: с. 419-427. - ISBN 978-5-04-106015-2 : 443,30</w:t>
      </w:r>
    </w:p>
    <w:p w:rsidR="009248B0" w:rsidRDefault="009248B0" w:rsidP="009248B0">
      <w:r>
        <w:lastRenderedPageBreak/>
        <w:t xml:space="preserve">    Оглавление: </w:t>
      </w:r>
      <w:hyperlink r:id="rId113" w:history="1">
        <w:r w:rsidR="00BF4C3B" w:rsidRPr="00F66674">
          <w:rPr>
            <w:rStyle w:val="a8"/>
          </w:rPr>
          <w:t>http://kitap.tatar.ru/ogl/nlrt/nbrt_obr_2527213.pdf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120. 63.3(0);   М15</w:t>
      </w:r>
    </w:p>
    <w:p w:rsidR="009248B0" w:rsidRDefault="009248B0" w:rsidP="009248B0">
      <w:r>
        <w:t xml:space="preserve">    1788603-Л - од; 1788604-Л - аб; 1788605-Л - аб; 1788606-Л - аб</w:t>
      </w:r>
    </w:p>
    <w:p w:rsidR="009248B0" w:rsidRDefault="009248B0" w:rsidP="009248B0">
      <w:r>
        <w:t xml:space="preserve">    Макардл, Мередит</w:t>
      </w:r>
    </w:p>
    <w:p w:rsidR="009248B0" w:rsidRDefault="009248B0" w:rsidP="009248B0">
      <w:r>
        <w:t>Всемирная история в вопросах и ответах / Мередит Макардл; перевод с английского [М. Исакова]. - Москва : Альпина нон-фикшн, 2020. - 224 с. : ил., портр., карт. - Библиогр.: с. 220-224. - Загл. и авт. ориг.: The history of the world quiz book / Meredith MacArdle. - ISBN 978-5-00139-167-8 (рус.). - ISBN 978-1782439004 (англ.) : 443,30</w:t>
      </w:r>
    </w:p>
    <w:p w:rsidR="009248B0" w:rsidRDefault="009248B0" w:rsidP="009248B0">
      <w:r>
        <w:t xml:space="preserve">    Оглавление: </w:t>
      </w:r>
      <w:hyperlink r:id="rId114" w:history="1">
        <w:r w:rsidR="00BF4C3B" w:rsidRPr="00F66674">
          <w:rPr>
            <w:rStyle w:val="a8"/>
          </w:rPr>
          <w:t>http://kitap.tatar.ru/ogl/nlrt/nbrt_obr_2539294.pdf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121. 63.3(2)5;   П60</w:t>
      </w:r>
    </w:p>
    <w:p w:rsidR="009248B0" w:rsidRDefault="009248B0" w:rsidP="009248B0">
      <w:r>
        <w:t xml:space="preserve">    1793806-Л - од; 1793807-Л - аб; 1793808-Л - аб</w:t>
      </w:r>
    </w:p>
    <w:p w:rsidR="009248B0" w:rsidRDefault="009248B0" w:rsidP="009248B0">
      <w:r>
        <w:t xml:space="preserve">    Портной , Лев</w:t>
      </w:r>
    </w:p>
    <w:p w:rsidR="009248B0" w:rsidRDefault="009248B0" w:rsidP="009248B0">
      <w:r>
        <w:t>Граф Ростопчин : история незаурядного генерал-губернатора Москвы / Лев Портной. - Москва : Бослен, 2017. - 430, [1] c. : ил., портр. - Библиогр.: с. 428-431. - ISBN 978-5-91187-283-0 : 470,00</w:t>
      </w:r>
    </w:p>
    <w:p w:rsidR="009248B0" w:rsidRDefault="009248B0" w:rsidP="009248B0">
      <w:r>
        <w:t xml:space="preserve">    Оглавление: </w:t>
      </w:r>
      <w:hyperlink r:id="rId115" w:history="1">
        <w:r w:rsidR="00BF4C3B" w:rsidRPr="00F66674">
          <w:rPr>
            <w:rStyle w:val="a8"/>
          </w:rPr>
          <w:t>http://kitap.tatar.ru/ogl/nlrt/nbrt_obr_2546166.pdf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122. 63.3(4);   Р58</w:t>
      </w:r>
    </w:p>
    <w:p w:rsidR="009248B0" w:rsidRDefault="009248B0" w:rsidP="009248B0">
      <w:r>
        <w:t xml:space="preserve">    1793297-Л - од; 1793298-Л - аб; 1793299-Л - аб</w:t>
      </w:r>
    </w:p>
    <w:p w:rsidR="009248B0" w:rsidRDefault="009248B0" w:rsidP="009248B0">
      <w:r>
        <w:t xml:space="preserve">    Робер, Венсан</w:t>
      </w:r>
    </w:p>
    <w:p w:rsidR="009248B0" w:rsidRDefault="009248B0" w:rsidP="009248B0">
      <w:r>
        <w:t>Время банкетов : политика и символика одного поколения (1818-1848) / Венсан Робер; [пер. с фр. и вступ. заметка В. Мильчиной]. - Москва : Новое литературное обозрение, 2019. - 651, [4] с. : карт. - (Культура повседневности / ред.: Л. Оборин). - Библиогр. в подстроч. примеч. - Указ. имен: с. 638-652. - Загл. и авт. ориг.: Le temps des banquets / Vinsent Robert. - ISBN 978-5-444-81159-7 : 519,00</w:t>
      </w:r>
    </w:p>
    <w:p w:rsidR="009248B0" w:rsidRDefault="009248B0" w:rsidP="009248B0">
      <w:r>
        <w:t xml:space="preserve">    Оглавление: </w:t>
      </w:r>
      <w:hyperlink r:id="rId116" w:history="1">
        <w:r w:rsidR="00BF4C3B" w:rsidRPr="00F66674">
          <w:rPr>
            <w:rStyle w:val="a8"/>
          </w:rPr>
          <w:t>http://kitap.tatar.ru/ogl/nlrt/nbrt_obr_2543224.pdf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123. 63.3(2)6;   Р 93</w:t>
      </w:r>
    </w:p>
    <w:p w:rsidR="009248B0" w:rsidRDefault="009248B0" w:rsidP="009248B0">
      <w:r>
        <w:t xml:space="preserve">    1794917-Л - од; 1794916-Л - аб; 1794915-Л - аб; 1794914-Л - аб; 1794913-Л - аб</w:t>
      </w:r>
    </w:p>
    <w:p w:rsidR="009248B0" w:rsidRDefault="009248B0" w:rsidP="009248B0">
      <w:r>
        <w:t xml:space="preserve">    Рыбас, Святослав Юрьевич</w:t>
      </w:r>
    </w:p>
    <w:p w:rsidR="009248B0" w:rsidRDefault="009248B0" w:rsidP="009248B0">
      <w:r>
        <w:t>И. Сталин. Судьба и стратегия / С. Рыбас. - Москва : Молодая гвардия, 2020. - 912 с., [16] л. фот. : ил., порт.; 21. - Библиогр.: с. 894-901. - ISBN 978-5-235-04400-5 : 866,00</w:t>
      </w:r>
    </w:p>
    <w:p w:rsidR="009248B0" w:rsidRDefault="009248B0" w:rsidP="009248B0">
      <w:r>
        <w:t xml:space="preserve">    Оглавление: </w:t>
      </w:r>
      <w:hyperlink r:id="rId117" w:history="1">
        <w:r w:rsidR="00BF4C3B" w:rsidRPr="00F66674">
          <w:rPr>
            <w:rStyle w:val="a8"/>
          </w:rPr>
          <w:t>http://kitap.tatar.ru/ogl/nlrt/nbrt_obr_2544327.pdf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124. 63.3(2)6;   С50</w:t>
      </w:r>
    </w:p>
    <w:p w:rsidR="009248B0" w:rsidRDefault="009248B0" w:rsidP="009248B0">
      <w:r>
        <w:t xml:space="preserve">    1793488-Л - од; 1793489-Л - аб; 1793490-Л - аб; 1793491-Л - аб; 1793492-Л - аб</w:t>
      </w:r>
    </w:p>
    <w:p w:rsidR="009248B0" w:rsidRDefault="009248B0" w:rsidP="009248B0">
      <w:r>
        <w:t xml:space="preserve">    Смит, Дуглас( историк, писатель)</w:t>
      </w:r>
    </w:p>
    <w:p w:rsidR="009248B0" w:rsidRDefault="009248B0" w:rsidP="009248B0">
      <w:r>
        <w:t>Бывшие люди : последние дни русской аристократии / Дуглас Смит; [пер. с англ. Н. П. Соколова]. - 2-е изд. - Москва : Новое литературное обозрение, 2020. - 392, [1] с., [18] л. ил., портр., факс. : ил.; 21. - (Что такое Россия). - Библиогр.: с. 389-393. - ISBN 978-5-4448-1188-7 : 519,00</w:t>
      </w:r>
    </w:p>
    <w:p w:rsidR="009248B0" w:rsidRDefault="009248B0" w:rsidP="009248B0">
      <w:r>
        <w:t xml:space="preserve">    Оглавление: </w:t>
      </w:r>
      <w:hyperlink r:id="rId118" w:history="1">
        <w:r w:rsidR="00BF4C3B" w:rsidRPr="00F66674">
          <w:rPr>
            <w:rStyle w:val="a8"/>
          </w:rPr>
          <w:t>http://kitap.tatar.ru/ogl/nlrt/nbrt_obr_2543543.pdf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125. 63.3(2)53;   С79</w:t>
      </w:r>
    </w:p>
    <w:p w:rsidR="009248B0" w:rsidRDefault="009248B0" w:rsidP="009248B0">
      <w:r>
        <w:lastRenderedPageBreak/>
        <w:t xml:space="preserve">    1788461-Л - од; 1788462-Л - аб</w:t>
      </w:r>
    </w:p>
    <w:p w:rsidR="009248B0" w:rsidRDefault="009248B0" w:rsidP="009248B0">
      <w:r>
        <w:t xml:space="preserve">    Стейнберг, Марк</w:t>
      </w:r>
    </w:p>
    <w:p w:rsidR="009248B0" w:rsidRDefault="009248B0" w:rsidP="009248B0">
      <w:r>
        <w:t>Великая русская революция, 1905-1921 / Марк Д. Стейнберг; пер. с англ. Николая Эдельмана ; под науч. ред. Михаила Гершзона. - Москва : Издательство Института Гайдара, 2018. - 554, [1] с. : ил., портр. - Библиогр. в конце кн. и в подстроч. примеч. - Загл. и авт. ориг.: The Russian Revolution/ Mark D. Steinberg. - ISBN 978-5-93255-520-0 : 755,00</w:t>
      </w:r>
    </w:p>
    <w:p w:rsidR="009248B0" w:rsidRDefault="009248B0" w:rsidP="009248B0">
      <w:r>
        <w:t xml:space="preserve">    Оглавление: </w:t>
      </w:r>
      <w:hyperlink r:id="rId119" w:history="1">
        <w:r w:rsidR="00BF4C3B" w:rsidRPr="00F66674">
          <w:rPr>
            <w:rStyle w:val="a8"/>
          </w:rPr>
          <w:t>http://kitap.tatar.ru/ogl/nlrt/nbrt_obr_2545452.pdf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126. 63.3(0)4;   Х21</w:t>
      </w:r>
    </w:p>
    <w:p w:rsidR="009248B0" w:rsidRDefault="009248B0" w:rsidP="009248B0">
      <w:r>
        <w:t xml:space="preserve">    1796665-Л - од; 1796666-Л - аб</w:t>
      </w:r>
    </w:p>
    <w:p w:rsidR="009248B0" w:rsidRDefault="009248B0" w:rsidP="009248B0">
      <w:r>
        <w:t xml:space="preserve">    Харрис, Джонатан</w:t>
      </w:r>
    </w:p>
    <w:p w:rsidR="009248B0" w:rsidRDefault="009248B0" w:rsidP="009248B0">
      <w:r>
        <w:t>Византия : история исчезнувшей империи / Джонатан Харрис; [пер. с англ. Н. Нарциссовой]. - Москва : Альпина нон-фикшн, 2020. - 344 с. : ил., карт. - Библиогр.: с. 327-333 и в подстроч. примеч. - Предм.-имен. указ. : с. 334-343. - Доп. тит. л. на англ. яз. - Загл. и авт. ориг.: The lost world of Byzantum / Jonathan Harris. - ISBN 978-5-00139-202-6 (рус.). - ISBN 978-5-00139-196-8 (англ.) : 526,50</w:t>
      </w:r>
    </w:p>
    <w:p w:rsidR="009248B0" w:rsidRDefault="009248B0" w:rsidP="009248B0">
      <w:r>
        <w:t xml:space="preserve">    Оглавление: </w:t>
      </w:r>
      <w:hyperlink r:id="rId120" w:history="1">
        <w:r w:rsidR="00BF4C3B" w:rsidRPr="00F66674">
          <w:rPr>
            <w:rStyle w:val="a8"/>
          </w:rPr>
          <w:t>http://kitap.tatar.ru/ogl/nlrt/nbrt_obr_2545416.pdf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127. 63.3(4);   Х35</w:t>
      </w:r>
    </w:p>
    <w:p w:rsidR="009248B0" w:rsidRDefault="009248B0" w:rsidP="009248B0">
      <w:r>
        <w:t xml:space="preserve">    1787286-Л - од; 1787287-Л - аб; 1787288-Л - аб</w:t>
      </w:r>
    </w:p>
    <w:p w:rsidR="009248B0" w:rsidRDefault="009248B0" w:rsidP="009248B0">
      <w:r>
        <w:t xml:space="preserve">    Хейвуд, Джон</w:t>
      </w:r>
    </w:p>
    <w:p w:rsidR="009248B0" w:rsidRDefault="009248B0" w:rsidP="009248B0">
      <w:pPr>
        <w:rPr>
          <w:lang w:val="en-US"/>
        </w:rPr>
      </w:pPr>
      <w:r>
        <w:t xml:space="preserve">Люди Севера : история викингов, 793-1241 / Джон Хейвуд; перевод с английского [Н. Мезина]. - 2-е изд., доп. и испр. - Москва : Альпина нон-фикшн, 2020. - 450 с. + [4] л. цв. фот. : цв. ил., карт., вкл. л. - Библиогр. в подстроч. примеч. - Загл. и авт. ориг.: Northmen. </w:t>
      </w:r>
      <w:r w:rsidRPr="009248B0">
        <w:rPr>
          <w:lang w:val="en-US"/>
        </w:rPr>
        <w:t>The Viking saga, 793-1241 AD / John Haywood. - ISBN 978-5-00139-000-8 (</w:t>
      </w:r>
      <w:r>
        <w:t>рус</w:t>
      </w:r>
      <w:r w:rsidRPr="009248B0">
        <w:rPr>
          <w:lang w:val="en-US"/>
        </w:rPr>
        <w:t>.). - ISBN 978-1-781855232 (</w:t>
      </w:r>
      <w:r>
        <w:t>англ</w:t>
      </w:r>
      <w:r w:rsidRPr="009248B0">
        <w:rPr>
          <w:lang w:val="en-US"/>
        </w:rPr>
        <w:t>.) : 737,10</w:t>
      </w:r>
    </w:p>
    <w:p w:rsidR="009248B0" w:rsidRPr="00BF4C3B" w:rsidRDefault="009248B0" w:rsidP="009248B0">
      <w:r w:rsidRPr="00BF4C3B">
        <w:t xml:space="preserve">    </w:t>
      </w:r>
      <w:r w:rsidRPr="009248B0">
        <w:t xml:space="preserve">Оглавление: </w:t>
      </w:r>
      <w:hyperlink r:id="rId121" w:history="1">
        <w:r w:rsidR="00BF4C3B" w:rsidRPr="00F66674">
          <w:rPr>
            <w:rStyle w:val="a8"/>
            <w:lang w:val="en-US"/>
          </w:rPr>
          <w:t>http</w:t>
        </w:r>
        <w:r w:rsidR="00BF4C3B" w:rsidRPr="00F66674">
          <w:rPr>
            <w:rStyle w:val="a8"/>
          </w:rPr>
          <w:t>://</w:t>
        </w:r>
        <w:r w:rsidR="00BF4C3B" w:rsidRPr="00F66674">
          <w:rPr>
            <w:rStyle w:val="a8"/>
            <w:lang w:val="en-US"/>
          </w:rPr>
          <w:t>kitap</w:t>
        </w:r>
        <w:r w:rsidR="00BF4C3B" w:rsidRPr="00F66674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tatar</w:t>
        </w:r>
        <w:r w:rsidR="00BF4C3B" w:rsidRPr="00F66674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ru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ogl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nlrt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nbrt</w:t>
        </w:r>
        <w:r w:rsidR="00BF4C3B" w:rsidRPr="00F66674">
          <w:rPr>
            <w:rStyle w:val="a8"/>
          </w:rPr>
          <w:t>_</w:t>
        </w:r>
        <w:r w:rsidR="00BF4C3B" w:rsidRPr="00F66674">
          <w:rPr>
            <w:rStyle w:val="a8"/>
            <w:lang w:val="en-US"/>
          </w:rPr>
          <w:t>obr</w:t>
        </w:r>
        <w:r w:rsidR="00BF4C3B" w:rsidRPr="00F66674">
          <w:rPr>
            <w:rStyle w:val="a8"/>
          </w:rPr>
          <w:t>_2539094.</w:t>
        </w:r>
        <w:r w:rsidR="00BF4C3B" w:rsidRPr="00F66674">
          <w:rPr>
            <w:rStyle w:val="a8"/>
            <w:lang w:val="en-US"/>
          </w:rPr>
          <w:t>pdf</w:t>
        </w:r>
      </w:hyperlink>
    </w:p>
    <w:p w:rsidR="00BF4C3B" w:rsidRPr="00BF4C3B" w:rsidRDefault="00BF4C3B" w:rsidP="009248B0"/>
    <w:p w:rsidR="009248B0" w:rsidRPr="009248B0" w:rsidRDefault="009248B0" w:rsidP="009248B0"/>
    <w:p w:rsidR="009248B0" w:rsidRDefault="009248B0" w:rsidP="009248B0">
      <w:r>
        <w:t>128. 63.3(0)6;   Х39</w:t>
      </w:r>
    </w:p>
    <w:p w:rsidR="009248B0" w:rsidRDefault="009248B0" w:rsidP="009248B0">
      <w:r>
        <w:t xml:space="preserve">    1783706-Л - од</w:t>
      </w:r>
    </w:p>
    <w:p w:rsidR="009248B0" w:rsidRDefault="009248B0" w:rsidP="009248B0">
      <w:r>
        <w:t xml:space="preserve">    Херси, Джон</w:t>
      </w:r>
    </w:p>
    <w:p w:rsidR="009248B0" w:rsidRDefault="009248B0" w:rsidP="009248B0">
      <w:r>
        <w:t>Хиросима / Джон Херси; [пер. с англ.: М. Казинника , Н. Смирнова]. - Москва : Индивидум, 2020. - 221, [1] с.. - ISBN 978-5-6044581-6-7 : 449,95</w:t>
      </w:r>
    </w:p>
    <w:p w:rsidR="009248B0" w:rsidRDefault="009248B0" w:rsidP="009248B0">
      <w:r>
        <w:t xml:space="preserve">    Оглавление: </w:t>
      </w:r>
      <w:hyperlink r:id="rId122" w:history="1">
        <w:r w:rsidR="00BF4C3B" w:rsidRPr="00F66674">
          <w:rPr>
            <w:rStyle w:val="a8"/>
          </w:rPr>
          <w:t>http://kitap.tatar.ru/ogl/nlrt/nbrt_obr_2527781.pdf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129. 63.3(2)63;   Ч-92</w:t>
      </w:r>
    </w:p>
    <w:p w:rsidR="009248B0" w:rsidRDefault="009248B0" w:rsidP="009248B0">
      <w:r>
        <w:t xml:space="preserve">    1793210-Л - од; 1793211-Л - аб; 1793212-Л - аб</w:t>
      </w:r>
    </w:p>
    <w:p w:rsidR="009248B0" w:rsidRDefault="009248B0" w:rsidP="009248B0">
      <w:r>
        <w:t xml:space="preserve">    Чупринин, Сергей Иванович</w:t>
      </w:r>
    </w:p>
    <w:p w:rsidR="009248B0" w:rsidRDefault="009248B0" w:rsidP="009248B0">
      <w:r>
        <w:t>Оттепель: события : март 1953 - август 1968 года / Сергей Чупринин. - Москва : Новое литературное обозрение, 2020. - 1189, [2] с.; 25. - Библиогр.: с. 1150-1168 и в подстроч. примеч. - 300 имен: Аннот. указ.: с. 1169-1190. - ISBN 978-5-4448-1192-4 : 1152,00</w:t>
      </w:r>
    </w:p>
    <w:p w:rsidR="009248B0" w:rsidRDefault="009248B0" w:rsidP="009248B0">
      <w:r>
        <w:t xml:space="preserve">    Оглавление: </w:t>
      </w:r>
      <w:hyperlink r:id="rId123" w:history="1">
        <w:r w:rsidR="00BF4C3B" w:rsidRPr="00F66674">
          <w:rPr>
            <w:rStyle w:val="a8"/>
          </w:rPr>
          <w:t>http://kitap.tatar.ru/ogl/nlrt/nbrt_obr_2542841.pdf</w:t>
        </w:r>
      </w:hyperlink>
    </w:p>
    <w:p w:rsidR="00BF4C3B" w:rsidRDefault="00BF4C3B" w:rsidP="009248B0"/>
    <w:p w:rsidR="009248B0" w:rsidRDefault="009248B0" w:rsidP="009248B0"/>
    <w:p w:rsidR="009248B0" w:rsidRDefault="009248B0" w:rsidP="009248B0">
      <w:r>
        <w:t>130. 63.5;   Я35</w:t>
      </w:r>
    </w:p>
    <w:p w:rsidR="009248B0" w:rsidRDefault="009248B0" w:rsidP="009248B0">
      <w:r>
        <w:t xml:space="preserve">    1785579-Л - од; 1785580-Л - аб; 1785594-Л - аб; 1785595-Л - аб</w:t>
      </w:r>
    </w:p>
    <w:p w:rsidR="009248B0" w:rsidRDefault="009248B0" w:rsidP="009248B0">
      <w:r>
        <w:t xml:space="preserve">    Ядзава, Ютака</w:t>
      </w:r>
    </w:p>
    <w:p w:rsidR="009248B0" w:rsidRDefault="009248B0" w:rsidP="009248B0">
      <w:r>
        <w:lastRenderedPageBreak/>
        <w:t>Как живут японцы / Ю. Ядзава; [пер. с англ. В. Степановой ; науч. ред. Д. Лазарева]. - Москва : Манн, Иванов и Фербер, 2020. - 221, [2] c. : ил.. - ISBN 978-5-00146-209-5 : 1280,40</w:t>
      </w:r>
    </w:p>
    <w:p w:rsidR="009248B0" w:rsidRDefault="009248B0" w:rsidP="009248B0">
      <w:r>
        <w:t xml:space="preserve">    Оглавление: </w:t>
      </w:r>
      <w:hyperlink r:id="rId124" w:history="1">
        <w:r w:rsidR="00BF4C3B" w:rsidRPr="00F66674">
          <w:rPr>
            <w:rStyle w:val="a8"/>
          </w:rPr>
          <w:t>http://kitap.tatar.ru/ogl/nlrt/nbrt_obr_2539062.pdf</w:t>
        </w:r>
      </w:hyperlink>
    </w:p>
    <w:p w:rsidR="00BF4C3B" w:rsidRDefault="00BF4C3B" w:rsidP="009248B0"/>
    <w:p w:rsidR="009248B0" w:rsidRDefault="009248B0" w:rsidP="009248B0"/>
    <w:p w:rsidR="0079029A" w:rsidRDefault="0079029A" w:rsidP="009248B0"/>
    <w:p w:rsidR="0079029A" w:rsidRDefault="0079029A" w:rsidP="0079029A">
      <w:pPr>
        <w:pStyle w:val="1"/>
      </w:pPr>
      <w:bookmarkStart w:id="8" w:name="_Toc61613066"/>
      <w:r>
        <w:t>Экономика. Экономические науки. (ББК 65)</w:t>
      </w:r>
      <w:bookmarkEnd w:id="8"/>
    </w:p>
    <w:p w:rsidR="0079029A" w:rsidRDefault="0079029A" w:rsidP="0079029A">
      <w:pPr>
        <w:pStyle w:val="1"/>
      </w:pPr>
    </w:p>
    <w:p w:rsidR="0079029A" w:rsidRDefault="0079029A" w:rsidP="0079029A">
      <w:r>
        <w:t>131. 65.262;   В92</w:t>
      </w:r>
    </w:p>
    <w:p w:rsidR="0079029A" w:rsidRDefault="0079029A" w:rsidP="0079029A">
      <w:r>
        <w:t xml:space="preserve">    1784895-Л - од</w:t>
      </w:r>
    </w:p>
    <w:p w:rsidR="0079029A" w:rsidRDefault="0079029A" w:rsidP="0079029A">
      <w:r>
        <w:t xml:space="preserve">    Выполнение операций с ценными бумагами : учебник для студентов, обучающихся по специальности "Банковское дело" / Финансовый университет при Правительстве Российской Федерации ; под ред. Н. Н. Мартыненко и Н. А. Ковалевой. - Москва : КНОРУС, 2019. - 368, [2] с. : ил., табл.; 22. - (Среднее профессиональное образование). - Библиогр.: с. 341-344. - ISBN 978-5-406-06694-2 : 1164,90</w:t>
      </w:r>
    </w:p>
    <w:p w:rsidR="0079029A" w:rsidRDefault="0079029A" w:rsidP="0079029A">
      <w:r>
        <w:t xml:space="preserve">    Оглавление: </w:t>
      </w:r>
      <w:hyperlink r:id="rId125" w:history="1">
        <w:r w:rsidR="00BF4C3B" w:rsidRPr="00F66674">
          <w:rPr>
            <w:rStyle w:val="a8"/>
          </w:rPr>
          <w:t>http://kitap.tatar.ru/ogl/nlrt/nbrt_obr_2533459.pdf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132. 65.30;   Р76</w:t>
      </w:r>
    </w:p>
    <w:p w:rsidR="0079029A" w:rsidRDefault="0079029A" w:rsidP="0079029A">
      <w:r>
        <w:t xml:space="preserve">    1785972-Л - кх; 1785973-Л - кх; 1785974-Л - кх</w:t>
      </w:r>
    </w:p>
    <w:p w:rsidR="0079029A" w:rsidRDefault="0079029A" w:rsidP="0079029A">
      <w:r>
        <w:t xml:space="preserve">    Российская промышленность: состояние и перспективы развития : сборник научно-аналитических статей / Министерство образования и науки РФ [и др.]. - Казань : Отечество, 2010. - Выпуск 4 / [редкол.: Г. Н. Хадиуллина, Л. Ф. Нугуманова, А. А. Свирина]. - 2012. - 211, [1] с.. - ISBN 978-5-9222-0582-5 : 100,00</w:t>
      </w:r>
    </w:p>
    <w:p w:rsidR="0079029A" w:rsidRDefault="0079029A" w:rsidP="0079029A">
      <w:r>
        <w:t xml:space="preserve">    Оглавление: </w:t>
      </w:r>
      <w:hyperlink r:id="rId126" w:history="1">
        <w:r w:rsidR="00BF4C3B" w:rsidRPr="00F66674">
          <w:rPr>
            <w:rStyle w:val="a8"/>
          </w:rPr>
          <w:t>http://kitap.tatar.ru/ogl/nlrt/nbrt_obr_2533251.pdf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133. 65.291;   И66</w:t>
      </w:r>
    </w:p>
    <w:p w:rsidR="0079029A" w:rsidRDefault="0079029A" w:rsidP="0079029A">
      <w:r>
        <w:t xml:space="preserve">    1788803-Л - од; 1788804-Л - аб; 1788805-Л - аб; 1793648-Л - аб</w:t>
      </w:r>
    </w:p>
    <w:p w:rsidR="0079029A" w:rsidRDefault="0079029A" w:rsidP="0079029A">
      <w:r>
        <w:t xml:space="preserve">    Инновационный менеджмент : перевод с английского / Ланс Беттанкур [и др.]. - 2-е изд. - Москва : Альпина Паблишер, 2020. - 203, [1] с. : ил., табл. - (Harvard Business Review : 10 лучших статей). - Авт. указаны на с. 203-204. - Пер. изд.: On Innovation. - Boston, Massachusetts : Harvard Business Review Press, 2013. - ISBN 978-5-9614-6587-7 (рус.). - ISBN 978-5-9614-5626-4 (серия). - ISBN 978-1-4221-8985-6 (англ.) : 611,00</w:t>
      </w:r>
    </w:p>
    <w:p w:rsidR="0079029A" w:rsidRDefault="0079029A" w:rsidP="0079029A">
      <w:r>
        <w:t xml:space="preserve">    Оглавление: </w:t>
      </w:r>
      <w:hyperlink r:id="rId127" w:history="1">
        <w:r w:rsidR="00BF4C3B" w:rsidRPr="00F66674">
          <w:rPr>
            <w:rStyle w:val="a8"/>
          </w:rPr>
          <w:t>http://kitap.tatar.ru/ogl/nlrt/nbrt_obr_2540911.pdf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134. 65.263;   Л55</w:t>
      </w:r>
    </w:p>
    <w:p w:rsidR="0079029A" w:rsidRDefault="0079029A" w:rsidP="0079029A">
      <w:r>
        <w:t xml:space="preserve">    1793696-Л - од</w:t>
      </w:r>
    </w:p>
    <w:p w:rsidR="0079029A" w:rsidRDefault="0079029A" w:rsidP="0079029A">
      <w:r>
        <w:t xml:space="preserve">    Лизинг : теория и практика финансирования : учебное пособие для групп направлений бакалавриата и магистратуры "Юриспруденция" и "Экономика и управление" / Е. А. Федулова [и др.]; под редакцией Е. А. Федуловой. - 4-е изд., испр. - Москва : КНОРУС, 2020. - 258, [1] с. : ил., табл. - (Бакалавриат и магистратура). - Библиогр.: с. 256-259 (51 назв.). - Авт. указаны на обороте тит. л. - На тит. л.: Book.ru электронно-библиотечная система. - ISBN 978-5-406-07355-1 : 2106,00</w:t>
      </w:r>
    </w:p>
    <w:p w:rsidR="0079029A" w:rsidRDefault="0079029A" w:rsidP="0079029A">
      <w:r>
        <w:t xml:space="preserve">    Оглавление: </w:t>
      </w:r>
      <w:hyperlink r:id="rId128" w:history="1">
        <w:r w:rsidR="00BF4C3B" w:rsidRPr="00F66674">
          <w:rPr>
            <w:rStyle w:val="a8"/>
          </w:rPr>
          <w:t>http://kitap.tatar.ru/ogl/nlrt/nbrt_obr_2545593.pdf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lastRenderedPageBreak/>
        <w:t>135. 65.262;   О-75</w:t>
      </w:r>
    </w:p>
    <w:p w:rsidR="0079029A" w:rsidRDefault="0079029A" w:rsidP="0079029A">
      <w:r>
        <w:t xml:space="preserve">    1787307-Л - од</w:t>
      </w:r>
    </w:p>
    <w:p w:rsidR="0079029A" w:rsidRDefault="0079029A" w:rsidP="0079029A">
      <w:r>
        <w:t xml:space="preserve">    Основы банковского дела : учебное пособие для студентов образовательных учреждений среднего профессионального образования, обучающихся по специальностям "Экономика и бухгалтерский учет", "Финансы", "Налоги и налогообложение" / О. И. Лаврушин [и др.]; Финансовый университет при Правительстве Российской Федерации - 100 лет ; под ред. О. И. Лаврушина. - 4-е изд., перераб. и доп. - Москва : КНОРУС, 2020. - 385, [1] с. : табл. - (Среднее профессиональное образование). - Электронно-библиотечная система Book.ru. - ISBN 978-5-406-07436-7 : 1094,61</w:t>
      </w:r>
    </w:p>
    <w:p w:rsidR="0079029A" w:rsidRDefault="0079029A" w:rsidP="0079029A">
      <w:r>
        <w:t xml:space="preserve">    Оглавление: </w:t>
      </w:r>
      <w:hyperlink r:id="rId129" w:history="1">
        <w:r w:rsidR="00BF4C3B" w:rsidRPr="00F66674">
          <w:rPr>
            <w:rStyle w:val="a8"/>
          </w:rPr>
          <w:t>http://kitap.tatar.ru/ogl/nlrt/nbrt_obr_2534685.pdf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136. 65.291;   Р85</w:t>
      </w:r>
    </w:p>
    <w:p w:rsidR="0079029A" w:rsidRDefault="0079029A" w:rsidP="0079029A">
      <w:r>
        <w:t xml:space="preserve">    1788505-Л - од; 1788506-Л - аб; 1788507-Л - аб</w:t>
      </w:r>
    </w:p>
    <w:p w:rsidR="0079029A" w:rsidRDefault="0079029A" w:rsidP="0079029A">
      <w:r>
        <w:t xml:space="preserve">    Руководство по улучшению бизнес-процессов / перевод с английского [Е. Милицкой] ; [ред. Л. Оверченко]. - 5-е изд. - Москва : Альпина Паблишер, 2020. - 129 с. : ил., табл. - (Pocket mentor). - Библиогр.: с. 129. - Загл. ориг.: Improving Business Processes. - ISBN 978-5-9614-6928-8 : 453,70</w:t>
      </w:r>
    </w:p>
    <w:p w:rsidR="0079029A" w:rsidRDefault="0079029A" w:rsidP="0079029A">
      <w:r>
        <w:t xml:space="preserve">    Оглавление: </w:t>
      </w:r>
      <w:hyperlink r:id="rId130" w:history="1">
        <w:r w:rsidR="00BF4C3B" w:rsidRPr="00F66674">
          <w:rPr>
            <w:rStyle w:val="a8"/>
          </w:rPr>
          <w:t>http://kitap.tatar.ru/ogl/nlrt/nbrt_obr_2538579.pdf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137. 65.290;   У67</w:t>
      </w:r>
    </w:p>
    <w:p w:rsidR="0079029A" w:rsidRDefault="0079029A" w:rsidP="0079029A">
      <w:r>
        <w:t xml:space="preserve">    1788906-Л - од; 1788907-Л - аб</w:t>
      </w:r>
    </w:p>
    <w:p w:rsidR="0079029A" w:rsidRDefault="0079029A" w:rsidP="0079029A">
      <w:r>
        <w:t xml:space="preserve">    Управление бизнесом : перевод с английского / Д. Гоулман [и др.]. - 3-е изд. - Москва : Альпина Паблишер, 2020. - 287, [1] с. : ил., табл. - (Harvard Business Review: 10 лучших статей). - Библиогр. в подстроч. примеч. - Загл. ориг.: The Essentials. - Сведения об авторах на с. 287-288. - ISBN 978-5-9614-6602-7 (рус.). - ISBN 78-1-4221-3344-6 (англ.). - ISBN 978-5-9614-5626-4 (серия) : 611,00</w:t>
      </w:r>
    </w:p>
    <w:p w:rsidR="0079029A" w:rsidRDefault="0079029A" w:rsidP="0079029A">
      <w:r>
        <w:t xml:space="preserve">    Оглавление: </w:t>
      </w:r>
      <w:hyperlink r:id="rId131" w:history="1">
        <w:r w:rsidR="00BF4C3B" w:rsidRPr="00F66674">
          <w:rPr>
            <w:rStyle w:val="a8"/>
          </w:rPr>
          <w:t>http://kitap.tatar.ru/ogl/nlrt/nbrt_obr_2541622.pdf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138. 65.290;   С51</w:t>
      </w:r>
    </w:p>
    <w:p w:rsidR="0079029A" w:rsidRDefault="0079029A" w:rsidP="0079029A">
      <w:r>
        <w:t xml:space="preserve">    1793733-Л - од</w:t>
      </w:r>
    </w:p>
    <w:p w:rsidR="0079029A" w:rsidRDefault="0079029A" w:rsidP="0079029A">
      <w:r>
        <w:t xml:space="preserve">    Ёлгина, Елена Борисовна</w:t>
      </w:r>
    </w:p>
    <w:p w:rsidR="0079029A" w:rsidRDefault="0079029A" w:rsidP="0079029A">
      <w:r>
        <w:t>Всё о бизнесе за два часа : секреты юристов и бухгалтеров. - Москва : Альпина Паблишер, 2020. - 190, [1] c. : табл.. - ISBN 978-5-6042319-2-0 : 505,70</w:t>
      </w:r>
    </w:p>
    <w:p w:rsidR="0079029A" w:rsidRDefault="0079029A" w:rsidP="0079029A">
      <w:r>
        <w:t xml:space="preserve">    Оглавление: </w:t>
      </w:r>
      <w:hyperlink r:id="rId132" w:history="1">
        <w:r w:rsidR="00BF4C3B" w:rsidRPr="00F66674">
          <w:rPr>
            <w:rStyle w:val="a8"/>
          </w:rPr>
          <w:t>http://kitap.tatar.ru/ogl/nlrt/nbrt_obr_2545770.pdf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139. 65.26;   А23</w:t>
      </w:r>
    </w:p>
    <w:p w:rsidR="0079029A" w:rsidRDefault="0079029A" w:rsidP="0079029A">
      <w:r>
        <w:t xml:space="preserve">    1788286-Л - од; 1788287-Л - аб; 1788288-Л - аб</w:t>
      </w:r>
    </w:p>
    <w:p w:rsidR="0079029A" w:rsidRDefault="0079029A" w:rsidP="0079029A">
      <w:r>
        <w:t xml:space="preserve">    Аганбегян, Абел Гезевич</w:t>
      </w:r>
    </w:p>
    <w:p w:rsidR="0079029A" w:rsidRDefault="0079029A" w:rsidP="0079029A">
      <w:r>
        <w:t>Финансы, бюджет и банки в новой России / А. Г. Аганбегян; Российская академия народного хозяйства и государственной службы при Президенте Российской Федерации (РАНХиГС). - Москва : Дело, 2020. - 396, [2] с. : ил., табл. - Библиогр. в конце кн. (17 назв.). - Др. произведения авт.: с. 395-397. - ISBN 978-5-85006-212-5 : 539,00</w:t>
      </w:r>
    </w:p>
    <w:p w:rsidR="0079029A" w:rsidRDefault="0079029A" w:rsidP="0079029A">
      <w:r>
        <w:t xml:space="preserve">    Оглавление: </w:t>
      </w:r>
      <w:hyperlink r:id="rId133" w:history="1">
        <w:r w:rsidR="00BF4C3B" w:rsidRPr="00F66674">
          <w:rPr>
            <w:rStyle w:val="a8"/>
          </w:rPr>
          <w:t>http://kitap.tatar.ru/ogl/nlrt/nbrt_obr_2544729.pdf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140. 65.291;   Б40</w:t>
      </w:r>
    </w:p>
    <w:p w:rsidR="0079029A" w:rsidRDefault="0079029A" w:rsidP="0079029A">
      <w:r>
        <w:t xml:space="preserve">    1788896-Л - од; 1788897-Л - аб</w:t>
      </w:r>
    </w:p>
    <w:p w:rsidR="0079029A" w:rsidRDefault="0079029A" w:rsidP="0079029A">
      <w:r>
        <w:t xml:space="preserve">    Безручко, Павел Сергеевич</w:t>
      </w:r>
    </w:p>
    <w:p w:rsidR="0079029A" w:rsidRDefault="0079029A" w:rsidP="0079029A">
      <w:r>
        <w:lastRenderedPageBreak/>
        <w:t>Практики регулярного менеджмента. Управление исполнением, управление командой / Павел Безручко; [ред. В. Подобед]. - Москва : Альпина паблишер, 2020. - 365, [1] с. : ил., табл. - Библиогр. : с. 363-366. - ISBN 978-5-9614-2659-5 : 559,00</w:t>
      </w:r>
    </w:p>
    <w:p w:rsidR="0079029A" w:rsidRDefault="0079029A" w:rsidP="0079029A">
      <w:r>
        <w:t xml:space="preserve">    Оглавление: </w:t>
      </w:r>
      <w:hyperlink r:id="rId134" w:history="1">
        <w:r w:rsidR="00BF4C3B" w:rsidRPr="00F66674">
          <w:rPr>
            <w:rStyle w:val="a8"/>
          </w:rPr>
          <w:t>http://kitap.tatar.ru/ogl/nlrt/nbrt_obr_2541551.pdf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141. 65.5;   Б43</w:t>
      </w:r>
    </w:p>
    <w:p w:rsidR="0079029A" w:rsidRDefault="0079029A" w:rsidP="0079029A">
      <w:r>
        <w:t xml:space="preserve">    1787391-Л - кх</w:t>
      </w:r>
    </w:p>
    <w:p w:rsidR="0079029A" w:rsidRDefault="0079029A" w:rsidP="0079029A">
      <w:r>
        <w:t xml:space="preserve">    Белова, Людмила Георгиевна( канд. экон. наук)</w:t>
      </w:r>
    </w:p>
    <w:p w:rsidR="0079029A" w:rsidRDefault="0079029A" w:rsidP="0079029A">
      <w:r>
        <w:t>Инновации в мировой экономике : учебное пособие / Л. Г. Белова; Московский государственный университет имени М. В. Ломоносова, Экономический факультет. - Москва : КНОРУС, 2019. - 148 с. : табл.; 22 см. - (Бакалавриат). - Библиогр.: с. 139-148 (136 назв.) и в подстроч. примеч. - На тит. л.: Электронно-библиотечная система BOOK.ru. - ISBN 978-5-406-07008-6 КНОРУС. - ISBN 978-5-906783-94-3 ЭФ МГУ : 874,94</w:t>
      </w:r>
    </w:p>
    <w:p w:rsidR="0079029A" w:rsidRDefault="0079029A" w:rsidP="0079029A">
      <w:r>
        <w:t xml:space="preserve">    Оглавление: </w:t>
      </w:r>
      <w:hyperlink r:id="rId135" w:history="1">
        <w:r w:rsidR="00BF4C3B" w:rsidRPr="00F66674">
          <w:rPr>
            <w:rStyle w:val="a8"/>
          </w:rPr>
          <w:t>http://kitap.tatar.ru/ogl/nlrt/nbrt_obr_2535741.pdf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142. 65.291;   Г20</w:t>
      </w:r>
    </w:p>
    <w:p w:rsidR="0079029A" w:rsidRDefault="0079029A" w:rsidP="0079029A">
      <w:r>
        <w:t xml:space="preserve">    1784624-Л - кх; 1784625-Л - кх; 1784626-Л - кх</w:t>
      </w:r>
    </w:p>
    <w:p w:rsidR="0079029A" w:rsidRDefault="0079029A" w:rsidP="0079029A">
      <w:r>
        <w:t xml:space="preserve">    Гарипова, Гульнара Расилевна</w:t>
      </w:r>
    </w:p>
    <w:p w:rsidR="0079029A" w:rsidRDefault="0079029A" w:rsidP="0079029A">
      <w:r>
        <w:t>Информационная поддержка логистических бизнес-процессов : учебное пособие / Г. Р. Гарипова, А. И. Шинкевич, М. В. Леонова;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- 141, [1] с. : ил., табл.. - ISBN 978-5-7882-2387-2 : 100,00</w:t>
      </w:r>
    </w:p>
    <w:p w:rsidR="0079029A" w:rsidRDefault="0079029A" w:rsidP="0079029A">
      <w:r>
        <w:t xml:space="preserve">    Оглавление: </w:t>
      </w:r>
      <w:hyperlink r:id="rId136" w:history="1">
        <w:r w:rsidR="00BF4C3B" w:rsidRPr="00F66674">
          <w:rPr>
            <w:rStyle w:val="a8"/>
          </w:rPr>
          <w:t>http://kitap.tatar.ru/ogl/nlrt/nbrt_obr_2392667.pdf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143. 65.291;   Г22</w:t>
      </w:r>
    </w:p>
    <w:p w:rsidR="0079029A" w:rsidRDefault="0079029A" w:rsidP="0079029A">
      <w:r>
        <w:t xml:space="preserve">    1793763-Л - од; 1788669-Л - аб; 1788670-Л - аб</w:t>
      </w:r>
    </w:p>
    <w:p w:rsidR="0079029A" w:rsidRDefault="0079029A" w:rsidP="0079029A">
      <w:r>
        <w:t xml:space="preserve">    Гассман, Оливер</w:t>
      </w:r>
    </w:p>
    <w:p w:rsidR="0079029A" w:rsidRDefault="0079029A" w:rsidP="0079029A">
      <w:r>
        <w:t>Бизнес-модели : 55 лучших шаблонов / Оливер Гассман, Каролин Франкенбергер, Микаэла Шик; перевод с английского [Е. Бакушева]. - 2-е изд. - Москва : Альпина Паблишер, 2019. - 430, [1] с. : ил.; 24. - Загл. и авт. ориг.: The business model navigator/ Oliver Gassmann, Karolin Frankenberger, Michaela Csik. - На 4-й с. обл. 2-й авт.: К. Франкенбергер доц. Ин-та упр. технол. развитием при Ун-те Санкт-Галена, Швейцария. - ISBN 978-5-9614-5952-4 (рус.). - ISBN 978-1-292-06581-6 (англ.) : 737,10</w:t>
      </w:r>
    </w:p>
    <w:p w:rsidR="0079029A" w:rsidRDefault="0079029A" w:rsidP="0079029A">
      <w:r>
        <w:t xml:space="preserve">    Оглавление: </w:t>
      </w:r>
      <w:hyperlink r:id="rId137" w:history="1">
        <w:r w:rsidR="00BF4C3B" w:rsidRPr="00F66674">
          <w:rPr>
            <w:rStyle w:val="a8"/>
          </w:rPr>
          <w:t>http://kitap.tatar.ru/ogl/nlrt/nbrt_obr_2545844.pdf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144. 65.054;   Г23</w:t>
      </w:r>
    </w:p>
    <w:p w:rsidR="0079029A" w:rsidRDefault="0079029A" w:rsidP="0079029A">
      <w:r>
        <w:t xml:space="preserve">    1784627-Л - кх; 1784628-Л - кх; 1784629-Л - кх</w:t>
      </w:r>
    </w:p>
    <w:p w:rsidR="0079029A" w:rsidRDefault="0079029A" w:rsidP="0079029A">
      <w:r>
        <w:t xml:space="preserve">    Гатина, Лейсан Ильясовна</w:t>
      </w:r>
    </w:p>
    <w:p w:rsidR="0079029A" w:rsidRDefault="0079029A" w:rsidP="0079029A">
      <w:r>
        <w:t>Современные технологии планирования и прогнозирования социально-экономического развития территорий : учебно-методическое пособие / Л. И. Гатина;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- 200, [2] с. : табл.. - ISBN 978-5-7882-2371-1 : 120,00</w:t>
      </w:r>
    </w:p>
    <w:p w:rsidR="0079029A" w:rsidRDefault="0079029A" w:rsidP="0079029A">
      <w:r>
        <w:t xml:space="preserve">    Оглавление: </w:t>
      </w:r>
      <w:hyperlink r:id="rId138" w:history="1">
        <w:r w:rsidR="00BF4C3B" w:rsidRPr="00F66674">
          <w:rPr>
            <w:rStyle w:val="a8"/>
          </w:rPr>
          <w:t>http://kitap.tatar.ru/ogl/nlrt/nbrt_obr_2530599.pdf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145. 65.291;   Г69</w:t>
      </w:r>
    </w:p>
    <w:p w:rsidR="0079029A" w:rsidRDefault="0079029A" w:rsidP="0079029A">
      <w:r>
        <w:t xml:space="preserve">    1787567-Л - од</w:t>
      </w:r>
    </w:p>
    <w:p w:rsidR="0079029A" w:rsidRDefault="0079029A" w:rsidP="0079029A">
      <w:r>
        <w:t xml:space="preserve">    Горнштейн, Михаил Юдкович</w:t>
      </w:r>
    </w:p>
    <w:p w:rsidR="0079029A" w:rsidRDefault="0079029A" w:rsidP="0079029A">
      <w:r>
        <w:t>Современный маркетинг : монография / М. Ю. Горнштейн. - 3-е изд. - Москва : Дашков и К, 2020. - 402 с. : ил., табл. - Библиогр.: с. 397-398. - ISBN 978-5-394-03923-2 : 973,72</w:t>
      </w:r>
    </w:p>
    <w:p w:rsidR="0079029A" w:rsidRDefault="0079029A" w:rsidP="0079029A">
      <w:r>
        <w:t xml:space="preserve">    Оглавление: </w:t>
      </w:r>
      <w:hyperlink r:id="rId139" w:history="1">
        <w:r w:rsidR="00BF4C3B" w:rsidRPr="00F66674">
          <w:rPr>
            <w:rStyle w:val="a8"/>
          </w:rPr>
          <w:t>http://kitap.tatar.ru/ogl/nlrt/nbrt_obr_2536860.pdf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146. 65.264;   Д16</w:t>
      </w:r>
    </w:p>
    <w:p w:rsidR="0079029A" w:rsidRDefault="0079029A" w:rsidP="0079029A">
      <w:r>
        <w:t xml:space="preserve">    1796694-Л - од; 1796695-Л - аб</w:t>
      </w:r>
    </w:p>
    <w:p w:rsidR="0079029A" w:rsidRDefault="0079029A" w:rsidP="0079029A">
      <w:r>
        <w:t xml:space="preserve">    Дамодаран, Асват</w:t>
      </w:r>
    </w:p>
    <w:p w:rsidR="0079029A" w:rsidRDefault="0079029A" w:rsidP="0079029A">
      <w:r>
        <w:t>Инвестиционная оценка : инструменты и методы оценки любых активов : перевод с английского [В. Ионова] / Асват Дамодаран. - 11-е изд., перераб. и доп. - Москва : Альпина Паблишер, 2020. - 1315 с. : ил. - (Новое издание). - Библиогр.: с. 1283-1302. - Алф. указ.: с. 1303-1315. - Доп. тит. л англ. - Загл. и авт. ориг.: Investment valuation / Aswath Damodaran. - ISBN 978-5-9614-6650-8 : 2706,60</w:t>
      </w:r>
    </w:p>
    <w:p w:rsidR="0079029A" w:rsidRDefault="0079029A" w:rsidP="0079029A">
      <w:r>
        <w:t xml:space="preserve">    Оглавление: </w:t>
      </w:r>
      <w:hyperlink r:id="rId140" w:history="1">
        <w:r w:rsidR="00BF4C3B" w:rsidRPr="00F66674">
          <w:rPr>
            <w:rStyle w:val="a8"/>
          </w:rPr>
          <w:t>http://kitap.tatar.ru/ogl/nlrt/nbrt_obr_2545260.pdf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147. 65.291;   Д40</w:t>
      </w:r>
    </w:p>
    <w:p w:rsidR="0079029A" w:rsidRDefault="0079029A" w:rsidP="0079029A">
      <w:r>
        <w:t xml:space="preserve">    1785218-Л - од; 1785219-Л - аб</w:t>
      </w:r>
    </w:p>
    <w:p w:rsidR="0079029A" w:rsidRDefault="0079029A" w:rsidP="0079029A">
      <w:r>
        <w:t xml:space="preserve">    Джесутасан, Равин</w:t>
      </w:r>
    </w:p>
    <w:p w:rsidR="0079029A" w:rsidRDefault="0079029A" w:rsidP="0079029A">
      <w:r>
        <w:t>Реинжиниринг бизнеса : как грамотно внедрить автоматизацию и искусственный интеллект / Равин Джесутасан, Джон Будро; перевод с английского [Е. Милицкой]. - Москва : Альпина Паблишер, 2019. - 277 с. : ил., табл. - Библиогр. в примеч.: с. 261-271. - Доп. тит. л. англ. - Загл. и авт. ориг.: Reinventing jobs/ Ravin Jesuthasan, John Boudreau. - На 4-й с. обл. 2-й авт.: Д. Будро, доктор философии, проф.. - ISBN 978-5-9614-2634-2 (рус.). - ISBN 978-1633694071 (англ.) : 559,00</w:t>
      </w:r>
    </w:p>
    <w:p w:rsidR="0079029A" w:rsidRDefault="0079029A" w:rsidP="0079029A">
      <w:r>
        <w:t xml:space="preserve">    Оглавление: </w:t>
      </w:r>
      <w:hyperlink r:id="rId141" w:history="1">
        <w:r w:rsidR="00BF4C3B" w:rsidRPr="00F66674">
          <w:rPr>
            <w:rStyle w:val="a8"/>
          </w:rPr>
          <w:t>http://kitap.tatar.ru/ogl/nlrt/nbrt_obr_2536812.pdf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148. 65.290;   К33</w:t>
      </w:r>
    </w:p>
    <w:p w:rsidR="0079029A" w:rsidRDefault="0079029A" w:rsidP="0079029A">
      <w:r>
        <w:t xml:space="preserve">    1785092-Л - од; 1785093-Л - аб; 1785094-Л - аб</w:t>
      </w:r>
    </w:p>
    <w:p w:rsidR="0079029A" w:rsidRDefault="0079029A" w:rsidP="0079029A">
      <w:r>
        <w:t xml:space="preserve">    Кейн, Брендан</w:t>
      </w:r>
    </w:p>
    <w:p w:rsidR="0079029A" w:rsidRDefault="0079029A" w:rsidP="0079029A">
      <w:r>
        <w:t>Миллион подписчиков : как раскрутить ваш аккаунт за 30 дней / Брендан Кейн; перевод с английского [Е. Пивоварова]. - Москва : Альпина Паблишер, 2020. - 285, [1] с. - Доп. тит. л. англ. - Загл. и авт. на яз. ориг.:One million followers/ Brendan Kane. - ISBN 978-5-9614-3367-8 (рус.). - ISBN 9781946885371 (англ.) : 559,00</w:t>
      </w:r>
    </w:p>
    <w:p w:rsidR="0079029A" w:rsidRDefault="0079029A" w:rsidP="0079029A">
      <w:r>
        <w:t xml:space="preserve">    Оглавление: </w:t>
      </w:r>
      <w:hyperlink r:id="rId142" w:history="1">
        <w:r w:rsidR="00BF4C3B" w:rsidRPr="00F66674">
          <w:rPr>
            <w:rStyle w:val="a8"/>
          </w:rPr>
          <w:t>http://kitap.tatar.ru/ogl/nlrt/nbrt_obr_2535956.pdf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149. 65.291;   К35</w:t>
      </w:r>
    </w:p>
    <w:p w:rsidR="0079029A" w:rsidRDefault="0079029A" w:rsidP="0079029A">
      <w:r>
        <w:t xml:space="preserve">    1788570-Л - од; 1788571-Л - аб</w:t>
      </w:r>
    </w:p>
    <w:p w:rsidR="0079029A" w:rsidRDefault="0079029A" w:rsidP="0079029A">
      <w:r>
        <w:t xml:space="preserve">    Кеннеди, Дэн</w:t>
      </w:r>
    </w:p>
    <w:p w:rsidR="0079029A" w:rsidRDefault="0079029A" w:rsidP="0079029A">
      <w:r>
        <w:t>Жесткий менеджмент : заставить людей работать на результат / Дэн Кеннеди; перевод с английского [Д. Глоба-Михайленко, П. Миронова]. - новое изд., доп. и перераб. - Москва : Альпина паблишер, 2020. - 329, [1] с. : ил.; 24. - Загл. и авт. ориг.: No B.S. Ruthless management of people &amp; profits / Dan Kennedy. - На обл. в подзагл.: Контроль, дисциплина, прибыль. - Доп. тит. л. на англ. яз.. - ISBN 978-5-9614-6984-4 (рус.). - ISBN 978-1-59918-540-8 (англ.) : 695,50</w:t>
      </w:r>
    </w:p>
    <w:p w:rsidR="0079029A" w:rsidRDefault="0079029A" w:rsidP="0079029A">
      <w:r>
        <w:t xml:space="preserve">    Оглавление: </w:t>
      </w:r>
      <w:hyperlink r:id="rId143" w:history="1">
        <w:r w:rsidR="00BF4C3B" w:rsidRPr="00F66674">
          <w:rPr>
            <w:rStyle w:val="a8"/>
          </w:rPr>
          <w:t>http://kitap.tatar.ru/ogl/nlrt/nbrt_obr_2539064.pdf</w:t>
        </w:r>
      </w:hyperlink>
    </w:p>
    <w:p w:rsidR="00BF4C3B" w:rsidRDefault="00BF4C3B" w:rsidP="0079029A"/>
    <w:p w:rsidR="0079029A" w:rsidRDefault="0079029A" w:rsidP="0079029A"/>
    <w:p w:rsidR="0079029A" w:rsidRDefault="0079029A" w:rsidP="0079029A">
      <w:r>
        <w:t>150. 65.291;   К35</w:t>
      </w:r>
    </w:p>
    <w:p w:rsidR="0079029A" w:rsidRDefault="0079029A" w:rsidP="0079029A">
      <w:r>
        <w:t xml:space="preserve">    1793768-Л - од</w:t>
      </w:r>
    </w:p>
    <w:p w:rsidR="0079029A" w:rsidRDefault="0079029A" w:rsidP="0079029A">
      <w:r>
        <w:t xml:space="preserve">    Кеннеди, Дэн</w:t>
      </w:r>
    </w:p>
    <w:p w:rsidR="00090232" w:rsidRDefault="0079029A" w:rsidP="0079029A">
      <w:r>
        <w:t>Жесткий менеджмент : заставьте людей работать на результат / Дэн Кеннеди; перевод с английского [Д. Глоба-Михайленко, П. Миронова]. - нов. изд., доп. и перераб. - Москва : Альпина Паблишер, 2020. - 329, [2] c. : ил. - (Альпина. Бизнес). - Библиогр. в подстроч. примеч. - Загл. и авт. ориг.: No B. S. Ruthless management of people &amp; profits / Dan Kennedy. - Доп. тит. л. на англ. яз.. - ISBN 978-5-9614-6524-2 (рус.). - ISBN 978-1-59918-540-8 (англ.) : 611,00</w:t>
      </w:r>
    </w:p>
    <w:p w:rsidR="00090232" w:rsidRDefault="00090232" w:rsidP="0079029A">
      <w:r>
        <w:t xml:space="preserve">    Оглавление: </w:t>
      </w:r>
      <w:hyperlink r:id="rId144" w:history="1">
        <w:r w:rsidR="00BF4C3B" w:rsidRPr="00F66674">
          <w:rPr>
            <w:rStyle w:val="a8"/>
          </w:rPr>
          <w:t>http://kitap.tatar.ru/ogl/nlrt/nbrt_obr_2546004.pdf</w:t>
        </w:r>
      </w:hyperlink>
    </w:p>
    <w:p w:rsidR="00BF4C3B" w:rsidRDefault="00BF4C3B" w:rsidP="0079029A"/>
    <w:p w:rsidR="00090232" w:rsidRDefault="00090232" w:rsidP="0079029A"/>
    <w:p w:rsidR="00090232" w:rsidRDefault="00090232" w:rsidP="00090232">
      <w:r>
        <w:t>151. 65.052;   К66</w:t>
      </w:r>
    </w:p>
    <w:p w:rsidR="00090232" w:rsidRDefault="00090232" w:rsidP="00090232">
      <w:r>
        <w:t xml:space="preserve">    1784673-Л - кх; 1784674-Л - кх; 1784675-Л - кх</w:t>
      </w:r>
    </w:p>
    <w:p w:rsidR="00090232" w:rsidRDefault="00090232" w:rsidP="00090232">
      <w:r>
        <w:t xml:space="preserve">    Корабельникова, Лариса Леонидовна</w:t>
      </w:r>
    </w:p>
    <w:p w:rsidR="00090232" w:rsidRDefault="00090232" w:rsidP="00090232">
      <w:r>
        <w:t>Международные стандарты аудита : учебно-методический комплекс / Л. Л. Корабельникова; Федеральное агентство по образованию РФ ; Институт социальных и гуманитарных знаний, Кафедра бухгалтерского учета, анализа и аудита. - Казань : Школа, 2010. - 75 с. - Библиогр.: с. 74. - ISBN 5-94712-010-0 : 60,00</w:t>
      </w:r>
    </w:p>
    <w:p w:rsidR="00090232" w:rsidRDefault="00090232" w:rsidP="00090232">
      <w:r>
        <w:t xml:space="preserve">    Оглавление: </w:t>
      </w:r>
      <w:hyperlink r:id="rId145" w:history="1">
        <w:r w:rsidR="00BF4C3B" w:rsidRPr="00F66674">
          <w:rPr>
            <w:rStyle w:val="a8"/>
          </w:rPr>
          <w:t>http://kitap.tatar.ru/ogl/nlrt/nbrt_obr_2531445.pdf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152. 65.291;   К73</w:t>
      </w:r>
    </w:p>
    <w:p w:rsidR="00090232" w:rsidRDefault="00090232" w:rsidP="00090232">
      <w:r>
        <w:t xml:space="preserve">    1788588-Л - од; 1788589-Л - аб</w:t>
      </w:r>
    </w:p>
    <w:p w:rsidR="00090232" w:rsidRDefault="00090232" w:rsidP="00090232">
      <w:r>
        <w:t xml:space="preserve">    Котлер, Филип</w:t>
      </w:r>
    </w:p>
    <w:p w:rsidR="00090232" w:rsidRDefault="00090232" w:rsidP="00090232">
      <w:r>
        <w:t>Стратегический менеджмент по Котлеру : лучшие приемы и методы / Филип Котлер, Роланд Бергер, Нильс Бикхофф; перевод с английского [И. Матвеевой]. - 3-е изд. - Москва : Альпина Паблишер, 2020. - 130, [1] с. : ил., табл. - Библиогр.: с. 129-131 и в подстроч. примеч. - Доп. тит. л. англ. - Загл. и авт. ориг.: The quintessence of strategic management / Philip Kotler, Roland Berger, Nils Bickhoff. - ISBN 978-5-9614-5582-3 (рус.). - ISBN 978-3-642-14543-8 (англ.) : 526,50</w:t>
      </w:r>
    </w:p>
    <w:p w:rsidR="00090232" w:rsidRDefault="00090232" w:rsidP="00090232">
      <w:r>
        <w:t xml:space="preserve">    Оглавление: </w:t>
      </w:r>
      <w:hyperlink r:id="rId146" w:history="1">
        <w:r w:rsidR="00BF4C3B" w:rsidRPr="00F66674">
          <w:rPr>
            <w:rStyle w:val="a8"/>
          </w:rPr>
          <w:t>http://kitap.tatar.ru/ogl/nlrt/nbrt_obr_2539162.pdf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153. 65.291;   К82</w:t>
      </w:r>
    </w:p>
    <w:p w:rsidR="00090232" w:rsidRDefault="00090232" w:rsidP="00090232">
      <w:r>
        <w:t xml:space="preserve">    1788566-Л - од; 1788567-Л - аб</w:t>
      </w:r>
    </w:p>
    <w:p w:rsidR="00090232" w:rsidRDefault="00090232" w:rsidP="00090232">
      <w:r>
        <w:t xml:space="preserve">    Кристенсен, Крэйг</w:t>
      </w:r>
    </w:p>
    <w:p w:rsidR="00090232" w:rsidRDefault="00090232" w:rsidP="00090232">
      <w:r>
        <w:t>Закрыть сделку : пять навыков для отличных результатов в продажах / Крэйг Кристенсен, Шон Фронтц, Деннис Сьюза; перевод с английского [М. Витебского, предисл. С. Кови мл.]. - Москва : Альпина паблишер, 2019 . - 113 с. : ил., портр., табл. - Загл. и авт. ориг.: Closing / Graig Christensen, Sean Frontz, Dennis Susa. - ISBN 978-5-9614-1045-7 (рус.). - ISBN 733-0-6576-992-5 (англ.) : 453,70</w:t>
      </w:r>
    </w:p>
    <w:p w:rsidR="00090232" w:rsidRDefault="00090232" w:rsidP="00090232">
      <w:r>
        <w:t xml:space="preserve">    Оглавление: </w:t>
      </w:r>
      <w:hyperlink r:id="rId147" w:history="1">
        <w:r w:rsidR="00BF4C3B" w:rsidRPr="00F66674">
          <w:rPr>
            <w:rStyle w:val="a8"/>
          </w:rPr>
          <w:t>http://kitap.tatar.ru/ogl/nlrt/nbrt_obr_2539053.pdf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154. 65.290;   К82</w:t>
      </w:r>
    </w:p>
    <w:p w:rsidR="00090232" w:rsidRDefault="00090232" w:rsidP="00090232">
      <w:r>
        <w:t xml:space="preserve">    1788499-Л - од; 1788500-Л - аб; 1788501-Л - аб</w:t>
      </w:r>
    </w:p>
    <w:p w:rsidR="00090232" w:rsidRDefault="00090232" w:rsidP="00090232">
      <w:r>
        <w:t xml:space="preserve">    Кристенсен, Клейтон</w:t>
      </w:r>
    </w:p>
    <w:p w:rsidR="00090232" w:rsidRPr="00090232" w:rsidRDefault="00090232" w:rsidP="00090232">
      <w:pPr>
        <w:rPr>
          <w:lang w:val="en-US"/>
        </w:rPr>
      </w:pPr>
      <w:r>
        <w:t xml:space="preserve">Решение проблемы инноваций в бизнесе : как создать растущий бизнес и успешно поддерживать его рост / Клейтон Кристенсен, Майкл Рейнор; [пер. с англ. Е. Калининой ; </w:t>
      </w:r>
      <w:r>
        <w:lastRenderedPageBreak/>
        <w:t xml:space="preserve">науч. ред. Е. Аузан]. - 3-е изд. - Москва : Альпина Паблишер, 2020. - 289, [1] с. : схем., граф., табл. - Библиогр. в конце глав в примеч. - Доп. тит. л.  англ. - Загл. и авт. на яз. ориг.: The Innovator's Solytion. </w:t>
      </w:r>
      <w:r w:rsidRPr="00090232">
        <w:rPr>
          <w:lang w:val="en-US"/>
        </w:rPr>
        <w:t>Creating and Sustaining Successful Growth / Clayton M. Christensen, Michael E. Raynor. - ISBN 978-5-9614-6621-8 (</w:t>
      </w:r>
      <w:r>
        <w:t>рус</w:t>
      </w:r>
      <w:r w:rsidRPr="00090232">
        <w:rPr>
          <w:lang w:val="en-US"/>
        </w:rPr>
        <w:t>.). - ISBN 1-57851-852-0 (</w:t>
      </w:r>
      <w:r>
        <w:t>англ</w:t>
      </w:r>
      <w:r w:rsidRPr="00090232">
        <w:rPr>
          <w:lang w:val="en-US"/>
        </w:rPr>
        <w:t>.) : 559,00</w:t>
      </w:r>
    </w:p>
    <w:p w:rsidR="00090232" w:rsidRDefault="00090232" w:rsidP="00090232">
      <w:r w:rsidRPr="00BF4C3B">
        <w:t xml:space="preserve">    </w:t>
      </w:r>
      <w:r>
        <w:t xml:space="preserve">Оглавление: </w:t>
      </w:r>
      <w:hyperlink r:id="rId148" w:history="1">
        <w:r w:rsidR="00BF4C3B" w:rsidRPr="00F66674">
          <w:rPr>
            <w:rStyle w:val="a8"/>
          </w:rPr>
          <w:t>http://kitap.tatar.ru/ogl/nlrt/nbrt_obr_2538544.pdf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155. 65.291;   К88</w:t>
      </w:r>
    </w:p>
    <w:p w:rsidR="00090232" w:rsidRDefault="00090232" w:rsidP="00090232">
      <w:r>
        <w:t xml:space="preserve">    1784630-Л - кх; 1784631-Л - кх; 1784632-Л - кх</w:t>
      </w:r>
    </w:p>
    <w:p w:rsidR="00090232" w:rsidRDefault="00090232" w:rsidP="00090232">
      <w:r>
        <w:t xml:space="preserve">    Кудрявцева, Светлана Сергеевна</w:t>
      </w:r>
    </w:p>
    <w:p w:rsidR="00090232" w:rsidRDefault="00090232" w:rsidP="00090232">
      <w:r>
        <w:t>Логистическая поддержка инноваций в цепях поставок : учебное пособие / С. С. Кудрявцева, А. И. Шинкевич, С. А. Башкирцева;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- 105, [1] с. : ил., табл. - Библиогр.: с. 103-104. - ISBN 978-5-7882-2391-9 : 100,00</w:t>
      </w:r>
    </w:p>
    <w:p w:rsidR="00090232" w:rsidRDefault="00090232" w:rsidP="00090232">
      <w:r>
        <w:t xml:space="preserve">    Оглавление: </w:t>
      </w:r>
      <w:hyperlink r:id="rId149" w:history="1">
        <w:r w:rsidR="00BF4C3B" w:rsidRPr="00F66674">
          <w:rPr>
            <w:rStyle w:val="a8"/>
          </w:rPr>
          <w:t>http://kitap.tatar.ru/ogl/nlrt/nbrt_obr_2530618.pdf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156. 65.02;   К93</w:t>
      </w:r>
    </w:p>
    <w:p w:rsidR="00090232" w:rsidRDefault="00090232" w:rsidP="00090232">
      <w:r>
        <w:t xml:space="preserve">    1788298-Л - од; 1788299-Л - аб; 1788300-Л - аб</w:t>
      </w:r>
    </w:p>
    <w:p w:rsidR="00090232" w:rsidRDefault="00090232" w:rsidP="00090232">
      <w:r>
        <w:t xml:space="preserve">    Курц, Хайнц Д</w:t>
      </w:r>
    </w:p>
    <w:p w:rsidR="00090232" w:rsidRDefault="00090232" w:rsidP="00090232">
      <w:r>
        <w:t>Краткая история экономической мысли / Хайнц Д. Курц; перевод [с немецкого] Н. В. Автономовой;под научной редакцией В. С. Автономова. - Москва : Издательство Института Гайдара, 2020. - 308 с. : ил. - Библиогр.: с. 302-308. - Загл. и авт. на яз. ориг.: Geschichte des ökonomischen Denkens / Heinz D. Kunz. - ISBN 978-5-93255-580-4 : 499,00</w:t>
      </w:r>
    </w:p>
    <w:p w:rsidR="00090232" w:rsidRDefault="00090232" w:rsidP="00090232">
      <w:r>
        <w:t xml:space="preserve">    Оглавление: </w:t>
      </w:r>
      <w:hyperlink r:id="rId150" w:history="1">
        <w:r w:rsidR="00BF4C3B" w:rsidRPr="00F66674">
          <w:rPr>
            <w:rStyle w:val="a8"/>
          </w:rPr>
          <w:t>http://kitap.tatar.ru/ogl/nlrt/nbrt_obr_2544756.pdf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157. 65.30;   Л18</w:t>
      </w:r>
    </w:p>
    <w:p w:rsidR="00090232" w:rsidRDefault="00090232" w:rsidP="00090232">
      <w:r>
        <w:t xml:space="preserve">    1785400-Л - од; 1785401-Л - аб</w:t>
      </w:r>
    </w:p>
    <w:p w:rsidR="00090232" w:rsidRDefault="00090232" w:rsidP="00090232">
      <w:r>
        <w:t xml:space="preserve">    Лайкер, Джеффри</w:t>
      </w:r>
    </w:p>
    <w:p w:rsidR="00090232" w:rsidRPr="00090232" w:rsidRDefault="00090232" w:rsidP="00090232">
      <w:pPr>
        <w:rPr>
          <w:lang w:val="en-US"/>
        </w:rPr>
      </w:pPr>
      <w:r>
        <w:t xml:space="preserve">Корпоративная культура Toyota : уроки для других компаний / Джеффри Лайкер, Майкл Хосеус; [пер. с англ. М. Самсоновой]. - 5-е изд. - Москва : Альпина Паблишер, 2020. - 353 с. : ил. - Доп. тит. л. англ. - Загл. и авт. на яз. ориг.: Toyota Culture. </w:t>
      </w:r>
      <w:r w:rsidRPr="00090232">
        <w:rPr>
          <w:lang w:val="en-US"/>
        </w:rPr>
        <w:t>The Heart and Soui of the Toyota Way / Jeffrey K. Liker, Michael Hoseus. - ISBN 978-5-9614-6756-7 (</w:t>
      </w:r>
      <w:r>
        <w:t>рус</w:t>
      </w:r>
      <w:r w:rsidRPr="00090232">
        <w:rPr>
          <w:lang w:val="en-US"/>
        </w:rPr>
        <w:t>.). - ISBN 978-0-07-149217-1 (</w:t>
      </w:r>
      <w:r>
        <w:t>англ</w:t>
      </w:r>
      <w:r w:rsidRPr="00090232">
        <w:rPr>
          <w:lang w:val="en-US"/>
        </w:rPr>
        <w:t>.) : 737,10</w:t>
      </w:r>
    </w:p>
    <w:p w:rsidR="00090232" w:rsidRDefault="00090232" w:rsidP="00090232">
      <w:r w:rsidRPr="00BF4C3B">
        <w:t xml:space="preserve">    </w:t>
      </w:r>
      <w:r>
        <w:t xml:space="preserve">Оглавление: </w:t>
      </w:r>
      <w:hyperlink r:id="rId151" w:history="1">
        <w:r w:rsidR="00BF4C3B" w:rsidRPr="00F66674">
          <w:rPr>
            <w:rStyle w:val="a8"/>
          </w:rPr>
          <w:t>http://kitap.tatar.ru/ogl/nlrt/nbrt_obr_2538263.pdf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158. 65.01;   М15</w:t>
      </w:r>
    </w:p>
    <w:p w:rsidR="00090232" w:rsidRDefault="00090232" w:rsidP="00090232">
      <w:r>
        <w:t xml:space="preserve">    1793751-Ф - од</w:t>
      </w:r>
    </w:p>
    <w:p w:rsidR="00090232" w:rsidRDefault="00090232" w:rsidP="00090232">
      <w:r>
        <w:t xml:space="preserve">    Экономикс : принципы, проблемы и политика : учебник : перевод с английского / Кэмпбелл Р. Макконнелл, Стэнли Л. Брю, Шон М. Флинн. - 21-е изд. - Москва : ИНФРА-М, 2020. -  1151 с. : ил., табл., цв. ил.; 27. - Загл. и авт. ориг.: Economics / Campbell R. McConnell, Stanley L. Brue, Sean M. Flynn. - ISBN 978-1-259-72322-3 (student edition). - ISBN 978-5-16-012985-3 (рус.) : 3510,00</w:t>
      </w:r>
    </w:p>
    <w:p w:rsidR="00090232" w:rsidRDefault="00090232" w:rsidP="00090232">
      <w:r>
        <w:t xml:space="preserve">    Оглавление: </w:t>
      </w:r>
      <w:hyperlink r:id="rId152" w:history="1">
        <w:r w:rsidR="00BF4C3B" w:rsidRPr="00F66674">
          <w:rPr>
            <w:rStyle w:val="a8"/>
          </w:rPr>
          <w:t>http://kitap.tatar.ru/ogl/nlrt/nbrt_obr_2545716.pdf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159. 65.428;   М16</w:t>
      </w:r>
    </w:p>
    <w:p w:rsidR="00090232" w:rsidRDefault="00090232" w:rsidP="00090232">
      <w:r>
        <w:lastRenderedPageBreak/>
        <w:t xml:space="preserve">    1787432-Л - од</w:t>
      </w:r>
    </w:p>
    <w:p w:rsidR="00090232" w:rsidRDefault="00090232" w:rsidP="00090232">
      <w:r>
        <w:t xml:space="preserve">    Таможенный менеджмент : учебник : для использования в образовательном процессе образовательных организаций, реализующих программы высшего образования по специальности "Таможенное дело" / В. В. Макрусев, А. Е. Суглобов. - 3-е изд. - Москва : Дашков и К, 2020. - 345, [1] с. : ил. - Библиогр.: с. 345-346. - ISBN 978-5-394-04011-5 : 622,71</w:t>
      </w:r>
    </w:p>
    <w:p w:rsidR="00090232" w:rsidRDefault="00090232" w:rsidP="00090232">
      <w:r>
        <w:t xml:space="preserve">    Оглавление: </w:t>
      </w:r>
      <w:hyperlink r:id="rId153" w:history="1">
        <w:r w:rsidR="00BF4C3B" w:rsidRPr="00F66674">
          <w:rPr>
            <w:rStyle w:val="a8"/>
          </w:rPr>
          <w:t>http://kitap.tatar.ru/ogl/nlrt/nbrt_obr_2536614.pdf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160. 65.291;   М60</w:t>
      </w:r>
    </w:p>
    <w:p w:rsidR="00090232" w:rsidRDefault="00090232" w:rsidP="00090232">
      <w:r>
        <w:t xml:space="preserve">    1788534-Л - од; 1788535-Л - аб; 1788536-Л - аб</w:t>
      </w:r>
    </w:p>
    <w:p w:rsidR="00090232" w:rsidRDefault="00090232" w:rsidP="00090232">
      <w:r>
        <w:t xml:space="preserve">    Миллер, Дональд</w:t>
      </w:r>
    </w:p>
    <w:p w:rsidR="00090232" w:rsidRDefault="00090232" w:rsidP="00090232">
      <w:r>
        <w:t>Метод storybrand : расскажите о своем бренде так, чтобы в него влюбились / Дональд Миллер; пер. с англ.: [Е. Виноградовой]. - Москва : Альпина Паблишер, 2020. - 229, [2] с. : ил. - Доп. тит. л. англ. - Загл. и авт. ориг.: Building a storybrand / Donald Miller. - ISBN 978-5-9614-2738-7 (рус.). - ISBN 978-1-4002-0183-9 (англ.) : 526,50</w:t>
      </w:r>
    </w:p>
    <w:p w:rsidR="00090232" w:rsidRDefault="00090232" w:rsidP="00090232"/>
    <w:p w:rsidR="00090232" w:rsidRDefault="00090232" w:rsidP="00090232">
      <w:r>
        <w:t>161. 65.26;   М80</w:t>
      </w:r>
    </w:p>
    <w:p w:rsidR="00090232" w:rsidRDefault="00090232" w:rsidP="00090232">
      <w:r>
        <w:t xml:space="preserve">    1796661-Л - од; 1796662-Л - аб</w:t>
      </w:r>
    </w:p>
    <w:p w:rsidR="00090232" w:rsidRDefault="00090232" w:rsidP="00090232">
      <w:r>
        <w:t xml:space="preserve">    Морозов, Игорь Владимирович</w:t>
      </w:r>
    </w:p>
    <w:p w:rsidR="00090232" w:rsidRDefault="00090232" w:rsidP="00090232">
      <w:r>
        <w:t>Forex: от простого к сложному / И. В. Морозов. - 8-е изд. - Москва : Альпина Паблишер, 2020. - 323 с. : ил. - Библиогр.: с. 322. - ISBN 978-5-9614-6937-0 : 737,10</w:t>
      </w:r>
    </w:p>
    <w:p w:rsidR="00090232" w:rsidRDefault="00090232" w:rsidP="00090232">
      <w:r>
        <w:t xml:space="preserve">    Оглавление: </w:t>
      </w:r>
      <w:hyperlink r:id="rId154" w:history="1">
        <w:r w:rsidR="00BF4C3B" w:rsidRPr="00F66674">
          <w:rPr>
            <w:rStyle w:val="a8"/>
          </w:rPr>
          <w:t>http://kitap.tatar.ru/ogl/nlrt/nbrt_obr_2545394.pdf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162. 65.290;   Н16</w:t>
      </w:r>
    </w:p>
    <w:p w:rsidR="00090232" w:rsidRDefault="00090232" w:rsidP="00090232">
      <w:r>
        <w:t xml:space="preserve">    1785909-Л - од; 1785910-Л - аб; 1785911-Л - аб</w:t>
      </w:r>
    </w:p>
    <w:p w:rsidR="00090232" w:rsidRDefault="00090232" w:rsidP="00090232">
      <w:r>
        <w:t xml:space="preserve">    Нагимова, Айсылу Мирзарифовна</w:t>
      </w:r>
    </w:p>
    <w:p w:rsidR="00090232" w:rsidRDefault="00090232" w:rsidP="00090232">
      <w:r>
        <w:t>Недружественные поглощения в сфере бизнеса: корпоративное рейдерство : [монография] / А. М. Нагимова, Р. М. Нагимов. - Казань : Отечество, 2014. - 111 с. - Библиогр.: с. 97. - ISBN 978-5-9222-0845-1 : 110,00</w:t>
      </w:r>
    </w:p>
    <w:p w:rsidR="00090232" w:rsidRDefault="00090232" w:rsidP="00090232">
      <w:r>
        <w:t xml:space="preserve">    Оглавление: </w:t>
      </w:r>
      <w:hyperlink r:id="rId155" w:history="1">
        <w:r w:rsidR="00BF4C3B" w:rsidRPr="00F66674">
          <w:rPr>
            <w:rStyle w:val="a8"/>
          </w:rPr>
          <w:t>http://kitap.tatar.ru/ogl/nlrt/nbrt_obr_2532704.pdf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163. 65.290;   Н60</w:t>
      </w:r>
    </w:p>
    <w:p w:rsidR="00090232" w:rsidRDefault="00090232" w:rsidP="00090232">
      <w:r>
        <w:t xml:space="preserve">    1785257-Л - од; 1785258-Л - аб</w:t>
      </w:r>
    </w:p>
    <w:p w:rsidR="00090232" w:rsidRDefault="00090232" w:rsidP="00090232">
      <w:r>
        <w:t xml:space="preserve">    Организация как система : принципы построения устойчивого бизнеса Эдвардса Деминга / Генри Нив; перевод с английского [Ю. Рубаника, Ю. Адлера, В. Шпера]. - Москва : Альпина Паблишер, 2019. - 510, [1] с. : ил., табл. - (Альпина.Бизнес: Предпринимательство и стратегия). - Библиогр.: с. 503-507. - Загл. и авт. ориг.: The deming dimension / Henry R. Neave. - ISBN 978-5-9614-2856-8 (рус.). - ISBN 978-5-9614-2694-6 (серия). - ISBN 0-87584-585-1 (англ.) : 369,20</w:t>
      </w:r>
    </w:p>
    <w:p w:rsidR="00090232" w:rsidRDefault="00090232" w:rsidP="00090232">
      <w:r>
        <w:t xml:space="preserve">    Оглавление: </w:t>
      </w:r>
      <w:hyperlink r:id="rId156" w:history="1">
        <w:r w:rsidR="00BF4C3B" w:rsidRPr="00F66674">
          <w:rPr>
            <w:rStyle w:val="a8"/>
          </w:rPr>
          <w:t>http://kitap.tatar.ru/ogl/nlrt/nbrt_obr_2537251.pdf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164. 65.428;   Н73</w:t>
      </w:r>
    </w:p>
    <w:p w:rsidR="00090232" w:rsidRDefault="00090232" w:rsidP="00090232">
      <w:r>
        <w:t xml:space="preserve">    1785334-Л - од; 1785335-Л - аб</w:t>
      </w:r>
    </w:p>
    <w:p w:rsidR="00090232" w:rsidRDefault="00090232" w:rsidP="00090232">
      <w:r>
        <w:t xml:space="preserve">    Новикова, Ольга</w:t>
      </w:r>
    </w:p>
    <w:p w:rsidR="00090232" w:rsidRDefault="00090232" w:rsidP="00090232">
      <w:r>
        <w:t>Сделай это в Китае! : руководство по производству вашего товара в КНР: от идеи до партии на складе / Ольга Новикова. - Москва : Альпина Паблишер, 2020. - 486, [1] с. : ил.. - ISBN 978-5-9614-2838-4 : 526,50</w:t>
      </w:r>
    </w:p>
    <w:p w:rsidR="00090232" w:rsidRDefault="00090232" w:rsidP="00090232">
      <w:r>
        <w:t xml:space="preserve">    Оглавление: </w:t>
      </w:r>
      <w:hyperlink r:id="rId157" w:history="1">
        <w:r w:rsidR="00BF4C3B" w:rsidRPr="00F66674">
          <w:rPr>
            <w:rStyle w:val="a8"/>
          </w:rPr>
          <w:t>http://kitap.tatar.ru/ogl/nlrt/nbrt_obr_2537819.pdf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165. 65.291;   П33</w:t>
      </w:r>
    </w:p>
    <w:p w:rsidR="00090232" w:rsidRDefault="00090232" w:rsidP="00090232">
      <w:r>
        <w:t xml:space="preserve">    1785195-Л - од; 1785196-Л - аб</w:t>
      </w:r>
    </w:p>
    <w:p w:rsidR="00090232" w:rsidRDefault="00090232" w:rsidP="00090232">
      <w:r>
        <w:t xml:space="preserve">    Пирсон, Барри</w:t>
      </w:r>
    </w:p>
    <w:p w:rsidR="00090232" w:rsidRDefault="00090232" w:rsidP="00090232">
      <w:pPr>
        <w:rPr>
          <w:lang w:val="en-US"/>
        </w:rPr>
      </w:pPr>
      <w:r>
        <w:t xml:space="preserve">MBA в кармане : практическое руководство по развитию ключевых навыков управления / Барри Пирсон, Нил Томас ; перевод с английского [А. Куницына, М. Шалуновой]. - 11-е изд. - Москва : Альпина Паблишер, 2020. - 332, [1] с. : ил., табл. - Доп. тит. л. англ. - Загл. и авт. на яз. ориг. </w:t>
      </w:r>
      <w:r w:rsidRPr="00090232">
        <w:rPr>
          <w:lang w:val="en-US"/>
        </w:rPr>
        <w:t>The Shorter MBA / Barrie Pearson, Neil Thomas. - ISBN 978-5-9614-7061-1 (</w:t>
      </w:r>
      <w:r>
        <w:t>рус</w:t>
      </w:r>
      <w:r w:rsidRPr="00090232">
        <w:rPr>
          <w:lang w:val="en-US"/>
        </w:rPr>
        <w:t>.). - ISBN 1-86107-725-5 (</w:t>
      </w:r>
      <w:r>
        <w:t>англ</w:t>
      </w:r>
      <w:r w:rsidRPr="00090232">
        <w:rPr>
          <w:lang w:val="en-US"/>
        </w:rPr>
        <w:t>.) : 548,60</w:t>
      </w:r>
    </w:p>
    <w:p w:rsidR="00090232" w:rsidRPr="00BF4C3B" w:rsidRDefault="00090232" w:rsidP="00090232">
      <w:r w:rsidRPr="00BF4C3B">
        <w:t xml:space="preserve">    </w:t>
      </w:r>
      <w:r w:rsidRPr="00090232">
        <w:t xml:space="preserve">Оглавление: </w:t>
      </w:r>
      <w:hyperlink r:id="rId158" w:history="1">
        <w:r w:rsidR="00BF4C3B" w:rsidRPr="00F66674">
          <w:rPr>
            <w:rStyle w:val="a8"/>
            <w:lang w:val="en-US"/>
          </w:rPr>
          <w:t>http</w:t>
        </w:r>
        <w:r w:rsidR="00BF4C3B" w:rsidRPr="00F66674">
          <w:rPr>
            <w:rStyle w:val="a8"/>
          </w:rPr>
          <w:t>://</w:t>
        </w:r>
        <w:r w:rsidR="00BF4C3B" w:rsidRPr="00F66674">
          <w:rPr>
            <w:rStyle w:val="a8"/>
            <w:lang w:val="en-US"/>
          </w:rPr>
          <w:t>kitap</w:t>
        </w:r>
        <w:r w:rsidR="00BF4C3B" w:rsidRPr="00F66674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tatar</w:t>
        </w:r>
        <w:r w:rsidR="00BF4C3B" w:rsidRPr="00F66674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ru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ogl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nlrt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nbrt</w:t>
        </w:r>
        <w:r w:rsidR="00BF4C3B" w:rsidRPr="00F66674">
          <w:rPr>
            <w:rStyle w:val="a8"/>
          </w:rPr>
          <w:t>_</w:t>
        </w:r>
        <w:r w:rsidR="00BF4C3B" w:rsidRPr="00F66674">
          <w:rPr>
            <w:rStyle w:val="a8"/>
            <w:lang w:val="en-US"/>
          </w:rPr>
          <w:t>obr</w:t>
        </w:r>
        <w:r w:rsidR="00BF4C3B" w:rsidRPr="00F66674">
          <w:rPr>
            <w:rStyle w:val="a8"/>
          </w:rPr>
          <w:t>_2536642.</w:t>
        </w:r>
        <w:r w:rsidR="00BF4C3B" w:rsidRPr="00F66674">
          <w:rPr>
            <w:rStyle w:val="a8"/>
            <w:lang w:val="en-US"/>
          </w:rPr>
          <w:t>pdf</w:t>
        </w:r>
      </w:hyperlink>
    </w:p>
    <w:p w:rsidR="00BF4C3B" w:rsidRPr="00BF4C3B" w:rsidRDefault="00BF4C3B" w:rsidP="00090232"/>
    <w:p w:rsidR="00090232" w:rsidRPr="00090232" w:rsidRDefault="00090232" w:rsidP="00090232"/>
    <w:p w:rsidR="00090232" w:rsidRDefault="00090232" w:rsidP="00090232">
      <w:r>
        <w:t>166. 65.291;   Р54</w:t>
      </w:r>
    </w:p>
    <w:p w:rsidR="00090232" w:rsidRDefault="00090232" w:rsidP="00090232">
      <w:r>
        <w:t xml:space="preserve">    1785097-Л - аб; 1785098-Л - аб</w:t>
      </w:r>
    </w:p>
    <w:p w:rsidR="00090232" w:rsidRDefault="00090232" w:rsidP="00090232">
      <w:r>
        <w:t xml:space="preserve">    Рис, Эрик</w:t>
      </w:r>
    </w:p>
    <w:p w:rsidR="00090232" w:rsidRDefault="00090232" w:rsidP="00090232">
      <w:r>
        <w:t>Бизнес с нуля : метод Lean Startup для быстрого тестирования идей и выбора бизнес-модели / Эрик Рис; пер. с англ. [А. Стативки]. - 8-е изд. - Москва : Альпина Паблишер, 2020. - 253, [1] с. : ил., портр. - (Editor's Choice). - Библиография: с. 247-248. - Доп. тит. л. англ. - Загл. и авт. ориг.: The lean startup : how today's entrepreneurs use continuous innovation to create radically successful businesses / Eric Ries. - ISBN 978-5-9614-6837-3 (рус.). - ISBN 978-0-307-88789-4 (англ.) : 548,60</w:t>
      </w:r>
    </w:p>
    <w:p w:rsidR="00090232" w:rsidRDefault="00090232" w:rsidP="00090232">
      <w:r>
        <w:t xml:space="preserve">    Оглавление: </w:t>
      </w:r>
      <w:hyperlink r:id="rId159" w:history="1">
        <w:r w:rsidR="00BF4C3B" w:rsidRPr="00F66674">
          <w:rPr>
            <w:rStyle w:val="a8"/>
          </w:rPr>
          <w:t>http://kitap.tatar.ru/ogl/nlrt/nbrt_obr_2536021.pdf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167. 65.291;   Р54</w:t>
      </w:r>
    </w:p>
    <w:p w:rsidR="00090232" w:rsidRDefault="00090232" w:rsidP="00090232">
      <w:r>
        <w:t xml:space="preserve">    1793732-Л - од</w:t>
      </w:r>
    </w:p>
    <w:p w:rsidR="00090232" w:rsidRDefault="00090232" w:rsidP="00090232">
      <w:r>
        <w:t xml:space="preserve">    Рис, Эрик</w:t>
      </w:r>
    </w:p>
    <w:p w:rsidR="00090232" w:rsidRDefault="00090232" w:rsidP="00090232">
      <w:r>
        <w:t>Бизнес с нуля : метод Lean Startup для быстрого тестирования идей и выбора бизнес-модели / Эрик Рис; пер. с англ. [А. Стативки]. - 8-е изд. - Москва : Альпина Паблишер, 2019. - 251, [1] с. : ил., портр. - Библиография: с. 247-248. - Доп. тит. л. англ. - Загл. и авт. ориг.: The lean startup : how today's entrepreneurs use continuous innovation to create radically successful businesses / Eric Ries. - ISBN 978-5-9614-6623-2 (рус.). - ISBN 978-0-307-88789-4 (англ.) : 643,50</w:t>
      </w:r>
    </w:p>
    <w:p w:rsidR="00090232" w:rsidRDefault="00090232" w:rsidP="00090232">
      <w:r>
        <w:t xml:space="preserve">    Оглавление: </w:t>
      </w:r>
      <w:hyperlink r:id="rId160" w:history="1">
        <w:r w:rsidR="00BF4C3B" w:rsidRPr="00F66674">
          <w:rPr>
            <w:rStyle w:val="a8"/>
          </w:rPr>
          <w:t>http://kitap.tatar.ru/ogl/nlrt/nbrt_obr_2545763.pdf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168. 65.261;   Р58</w:t>
      </w:r>
    </w:p>
    <w:p w:rsidR="00090232" w:rsidRDefault="00090232" w:rsidP="00090232">
      <w:r>
        <w:t xml:space="preserve">    1796975-Л - аб; 1796976-Л - аб; 1796977-Л - од</w:t>
      </w:r>
    </w:p>
    <w:p w:rsidR="00090232" w:rsidRDefault="00090232" w:rsidP="00090232">
      <w:r>
        <w:t xml:space="preserve">    Роббинс, Тони</w:t>
      </w:r>
    </w:p>
    <w:p w:rsidR="00090232" w:rsidRDefault="00090232" w:rsidP="00090232">
      <w:r>
        <w:t>Деньги. Мастер игры : [7 простых шагов к финансовой свободе] / Тони Роббинс; [пер. с англ. С. Э. Борич]. - Минск : Попурри, 2018. - 559 с. : ил. - Загл. и авт. ориг.: Money master the game / by Tony Robins. - На обл. также: Секреты величайших финансовых умов мира. - ISBN 978-985-15-3705-7 (рус., интегр. пер.). - ISBN 978-985-15-3698-2 (рус., тв., обл.). - ISBN 978-1-4767-5780-3 (англ.) : 999,60</w:t>
      </w:r>
    </w:p>
    <w:p w:rsidR="00090232" w:rsidRDefault="00090232" w:rsidP="00090232">
      <w:r>
        <w:t xml:space="preserve">    Оглавление: </w:t>
      </w:r>
      <w:hyperlink r:id="rId161" w:history="1">
        <w:r w:rsidR="00BF4C3B" w:rsidRPr="00F66674">
          <w:rPr>
            <w:rStyle w:val="a8"/>
          </w:rPr>
          <w:t>http://kitap.tatar.ru/ogl/nlrt/nbrt_obr_2545717.pdf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169. 65;   Р71</w:t>
      </w:r>
    </w:p>
    <w:p w:rsidR="00090232" w:rsidRDefault="00090232" w:rsidP="00090232">
      <w:r>
        <w:t xml:space="preserve">    1796382-Л - аб; 1796383-Л - аб; 1796384-Л - од</w:t>
      </w:r>
    </w:p>
    <w:p w:rsidR="00090232" w:rsidRDefault="00090232" w:rsidP="00090232">
      <w:r>
        <w:t xml:space="preserve">    Ронкалья, Алессандро</w:t>
      </w:r>
    </w:p>
    <w:p w:rsidR="00090232" w:rsidRDefault="00090232" w:rsidP="00090232">
      <w:r>
        <w:lastRenderedPageBreak/>
        <w:t>Богатство идей : история экономической мысли / Алессандро Ронкалья; перевод с английского под редакцией В. С. Автономова. - Москва : Издательский дом Высшей школы экономики, 2018. - 655, [1] с. : ил.; 24. - (Переводные учебники ВШЭ). - Библиогр.: с. 595-650. - Имен. указ.: с. 651-655. - Загл. и авт. ориг.: The wealth of ideas / Alessandro Roncaglia. - Доп. тит. л. на англ. яз. - Загл. и авт. ориг. :The wealth of ideas / Alessandro Roncaglia. - ISBN 978-5-7598-1318-7 (в пер.). - ISBN 978-5-7598-1829-8 (e-book). - ISBN 978-0-521-69187-1 (англ.) : 684,00</w:t>
      </w:r>
    </w:p>
    <w:p w:rsidR="00090232" w:rsidRDefault="00090232" w:rsidP="00090232">
      <w:r>
        <w:t xml:space="preserve">    Оглавление: </w:t>
      </w:r>
      <w:hyperlink r:id="rId162" w:history="1">
        <w:r w:rsidR="00BF4C3B" w:rsidRPr="00F66674">
          <w:rPr>
            <w:rStyle w:val="a8"/>
          </w:rPr>
          <w:t>http://kitap.tatar.ru/ogl/nlrt/nbrt_obr_2545475.pdf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170. 65.263;   С36</w:t>
      </w:r>
    </w:p>
    <w:p w:rsidR="00090232" w:rsidRDefault="00090232" w:rsidP="00090232">
      <w:r>
        <w:t xml:space="preserve">    1791092-Л - од; 1791093-Л - аб; 1791094-Л - аб</w:t>
      </w:r>
    </w:p>
    <w:p w:rsidR="00090232" w:rsidRDefault="00090232" w:rsidP="00090232">
      <w:r>
        <w:t xml:space="preserve">    Силаев, Александр</w:t>
      </w:r>
    </w:p>
    <w:p w:rsidR="00090232" w:rsidRDefault="00090232" w:rsidP="00090232">
      <w:r>
        <w:t>Деньги без дураков : почему инвестировать сложнее, чем кажется, и как это делать правильно / Александр Силаев. - Москва : Альпина Паблишер, 2020. - 421, [1] с. : ил., табл. - Библиогр.: с. 415-422. - ISBN 978-5-9614-2664-9 : 643,50</w:t>
      </w:r>
    </w:p>
    <w:p w:rsidR="00090232" w:rsidRDefault="00090232" w:rsidP="00090232">
      <w:r>
        <w:t xml:space="preserve">    Оглавление: </w:t>
      </w:r>
      <w:hyperlink r:id="rId163" w:history="1">
        <w:r w:rsidR="00BF4C3B" w:rsidRPr="00F66674">
          <w:rPr>
            <w:rStyle w:val="a8"/>
          </w:rPr>
          <w:t>http://kitap.tatar.ru/ogl/nlrt/nbrt_obr_2540587.pdf</w:t>
        </w:r>
      </w:hyperlink>
    </w:p>
    <w:p w:rsidR="00BF4C3B" w:rsidRDefault="00BF4C3B" w:rsidP="00090232"/>
    <w:p w:rsidR="00090232" w:rsidRDefault="00090232" w:rsidP="00090232"/>
    <w:p w:rsidR="00090232" w:rsidRDefault="00090232" w:rsidP="00090232">
      <w:r>
        <w:t>171. 65.03;   Т81</w:t>
      </w:r>
    </w:p>
    <w:p w:rsidR="00090232" w:rsidRDefault="00090232" w:rsidP="00090232">
      <w:r>
        <w:t xml:space="preserve">    1788312-Л - од</w:t>
      </w:r>
    </w:p>
    <w:p w:rsidR="00090232" w:rsidRDefault="00090232" w:rsidP="00090232">
      <w:r>
        <w:t xml:space="preserve">    Туз, Адам</w:t>
      </w:r>
    </w:p>
    <w:p w:rsidR="000657F5" w:rsidRDefault="00090232" w:rsidP="00090232">
      <w:r>
        <w:t>Цена разрушения : создание и гибель нацистской экономики / Адам Туз; перевод с английского Николая Эдельмана;под научной редакцией Артема Космарского. - 3-е изд., испр. - Москва : Издательство Института Гайдара, 2020. - 861, [1] с. : ил., табл. - Библиогр. в подстроч. примеч. - Загл. и авт. ориг.: The wages of destruction: the making and breaking of the nazi economy / Adam Tooze. - ISBN 978-5-93255-575-0 : 1024,00</w:t>
      </w:r>
    </w:p>
    <w:p w:rsidR="000657F5" w:rsidRDefault="000657F5" w:rsidP="00090232">
      <w:r>
        <w:t xml:space="preserve">    Оглавление: </w:t>
      </w:r>
      <w:hyperlink r:id="rId164" w:history="1">
        <w:r w:rsidR="00BF4C3B" w:rsidRPr="00F66674">
          <w:rPr>
            <w:rStyle w:val="a8"/>
          </w:rPr>
          <w:t>http://kitap.tatar.ru/ogl/nlrt/nbrt_obr_2544781.pdf</w:t>
        </w:r>
      </w:hyperlink>
    </w:p>
    <w:p w:rsidR="00BF4C3B" w:rsidRDefault="00BF4C3B" w:rsidP="00090232"/>
    <w:p w:rsidR="000657F5" w:rsidRDefault="000657F5" w:rsidP="00090232"/>
    <w:p w:rsidR="000657F5" w:rsidRDefault="000657F5" w:rsidP="000657F5">
      <w:r>
        <w:t>172. 65.291;   Ш62</w:t>
      </w:r>
    </w:p>
    <w:p w:rsidR="000657F5" w:rsidRDefault="000657F5" w:rsidP="000657F5">
      <w:r>
        <w:t xml:space="preserve">    1784540-Л - кх; 1784541-Л - кх; 1784542-Л - кх</w:t>
      </w:r>
    </w:p>
    <w:p w:rsidR="000657F5" w:rsidRDefault="000657F5" w:rsidP="000657F5">
      <w:r>
        <w:t xml:space="preserve">    Шинкевич, Алексей Иванович</w:t>
      </w:r>
    </w:p>
    <w:p w:rsidR="000657F5" w:rsidRDefault="000657F5" w:rsidP="000657F5">
      <w:r>
        <w:t>Логистика производства : практикум / А. И. Шинкевич, Ф. Ф. Галимулина, А. А. Лубнина;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- 106 с. : табл. - Библиогр.: с. 102. - ISBN 978-5-7882-2407-7 : 50,00</w:t>
      </w:r>
    </w:p>
    <w:p w:rsidR="000657F5" w:rsidRDefault="000657F5" w:rsidP="000657F5">
      <w:r>
        <w:t xml:space="preserve">    Оглавление: </w:t>
      </w:r>
      <w:hyperlink r:id="rId165" w:history="1">
        <w:r w:rsidR="00BF4C3B" w:rsidRPr="00F66674">
          <w:rPr>
            <w:rStyle w:val="a8"/>
          </w:rPr>
          <w:t>http://kitap.tatar.ru/ogl/nlrt/nbrt_obr_2529966.pdf</w:t>
        </w:r>
      </w:hyperlink>
    </w:p>
    <w:p w:rsidR="00BF4C3B" w:rsidRDefault="00BF4C3B" w:rsidP="000657F5"/>
    <w:p w:rsidR="000657F5" w:rsidRDefault="000657F5" w:rsidP="000657F5"/>
    <w:p w:rsidR="002F7254" w:rsidRDefault="002F7254" w:rsidP="000657F5"/>
    <w:p w:rsidR="002F7254" w:rsidRDefault="002F7254" w:rsidP="002F7254">
      <w:pPr>
        <w:pStyle w:val="1"/>
      </w:pPr>
      <w:bookmarkStart w:id="9" w:name="_Toc61613067"/>
      <w:r>
        <w:t>Политика. Политические науки. (ББК 66)</w:t>
      </w:r>
      <w:bookmarkEnd w:id="9"/>
    </w:p>
    <w:p w:rsidR="002F7254" w:rsidRDefault="002F7254" w:rsidP="002F7254">
      <w:pPr>
        <w:pStyle w:val="1"/>
      </w:pPr>
    </w:p>
    <w:p w:rsidR="002F7254" w:rsidRDefault="002F7254" w:rsidP="002F7254">
      <w:r>
        <w:t>173. 66.4(0);   К44</w:t>
      </w:r>
    </w:p>
    <w:p w:rsidR="002F7254" w:rsidRDefault="002F7254" w:rsidP="002F7254">
      <w:r>
        <w:t xml:space="preserve">    1786199-Л - од</w:t>
      </w:r>
    </w:p>
    <w:p w:rsidR="002F7254" w:rsidRDefault="002F7254" w:rsidP="002F7254">
      <w:r>
        <w:t xml:space="preserve">    Киссинджер, Генри</w:t>
      </w:r>
    </w:p>
    <w:p w:rsidR="002F7254" w:rsidRDefault="002F7254" w:rsidP="002F7254">
      <w:r>
        <w:lastRenderedPageBreak/>
        <w:t>Дипломатия / Г. Киссинджер; [пер. с англ. В. Верченко]. - Москва : АСТ, 2019. - 896 c. - (Геополитика).. - ISBN 978-5-17-099392-5 : 1322,20</w:t>
      </w:r>
    </w:p>
    <w:p w:rsidR="002F7254" w:rsidRDefault="002F7254" w:rsidP="002F7254">
      <w:r>
        <w:t xml:space="preserve">    Оглавление: </w:t>
      </w:r>
      <w:hyperlink r:id="rId166" w:history="1">
        <w:r w:rsidR="00BF4C3B" w:rsidRPr="00F66674">
          <w:rPr>
            <w:rStyle w:val="a8"/>
          </w:rPr>
          <w:t>http://kitap.tatar.ru/ogl/nlrt/nbrt_obr_2524292.pdf</w:t>
        </w:r>
      </w:hyperlink>
    </w:p>
    <w:p w:rsidR="00BF4C3B" w:rsidRDefault="00BF4C3B" w:rsidP="002F7254"/>
    <w:p w:rsidR="002F7254" w:rsidRDefault="002F7254" w:rsidP="002F7254"/>
    <w:p w:rsidR="002F7254" w:rsidRDefault="002F7254" w:rsidP="002F7254">
      <w:r>
        <w:t>174. 66.0;   Х22</w:t>
      </w:r>
    </w:p>
    <w:p w:rsidR="002F7254" w:rsidRDefault="002F7254" w:rsidP="002F7254">
      <w:r>
        <w:t xml:space="preserve">    1783665-М - од; 1804519-М - аб; 1804520-М - аб; 1804521-М - аб; 1804522-М - аб; 1804523-М - аб; 1804524-М - аб; 1804525-М - аб; 1804526-М - аб</w:t>
      </w:r>
    </w:p>
    <w:p w:rsidR="002F7254" w:rsidRDefault="002F7254" w:rsidP="002F7254">
      <w:r>
        <w:t xml:space="preserve">    Хархордин, Олег Валерьевич</w:t>
      </w:r>
    </w:p>
    <w:p w:rsidR="002F7254" w:rsidRDefault="002F7254" w:rsidP="002F7254">
      <w:r>
        <w:t>Республика, или Дело публики / Олег Хархордин; Европейский университет в Санкт-Петербурге. - Санкт-Петербург : Издательство Европейского университета в Санкт-Петербурге, 2020. - 159, [2] с. : ил. - Библиогр. : с. 160-161. - ISBN 978-5-94380-301-7 : 256,00</w:t>
      </w:r>
    </w:p>
    <w:p w:rsidR="002F7254" w:rsidRDefault="002F7254" w:rsidP="002F7254">
      <w:r>
        <w:t xml:space="preserve">    Оглавление: </w:t>
      </w:r>
      <w:hyperlink r:id="rId167" w:history="1">
        <w:r w:rsidR="00BF4C3B" w:rsidRPr="00F66674">
          <w:rPr>
            <w:rStyle w:val="a8"/>
          </w:rPr>
          <w:t>http://kitap.tatar.ru/ogl/nlrt/nbrt_obr_2527834.pdf</w:t>
        </w:r>
      </w:hyperlink>
    </w:p>
    <w:p w:rsidR="00BF4C3B" w:rsidRDefault="00BF4C3B" w:rsidP="002F7254"/>
    <w:p w:rsidR="002F7254" w:rsidRDefault="002F7254" w:rsidP="002F7254"/>
    <w:p w:rsidR="009F0D4C" w:rsidRDefault="009F0D4C" w:rsidP="002F7254"/>
    <w:p w:rsidR="009F0D4C" w:rsidRDefault="009F0D4C" w:rsidP="009F0D4C">
      <w:pPr>
        <w:pStyle w:val="1"/>
      </w:pPr>
      <w:bookmarkStart w:id="10" w:name="_Toc61613068"/>
      <w:r>
        <w:t>Государство и право. Юридические науки. (ББК 67)</w:t>
      </w:r>
      <w:bookmarkEnd w:id="10"/>
    </w:p>
    <w:p w:rsidR="009F0D4C" w:rsidRDefault="009F0D4C" w:rsidP="009F0D4C">
      <w:pPr>
        <w:pStyle w:val="1"/>
      </w:pPr>
    </w:p>
    <w:p w:rsidR="009F0D4C" w:rsidRDefault="009F0D4C" w:rsidP="009F0D4C">
      <w:r>
        <w:t>175. 91.9:67.99(2);   Р76</w:t>
      </w:r>
    </w:p>
    <w:p w:rsidR="009F0D4C" w:rsidRDefault="009F0D4C" w:rsidP="009F0D4C">
      <w:r>
        <w:t xml:space="preserve">    1783293-Л - кх</w:t>
      </w:r>
    </w:p>
    <w:p w:rsidR="009F0D4C" w:rsidRDefault="009F0D4C" w:rsidP="009F0D4C">
      <w:r>
        <w:t xml:space="preserve">    Российская Федерация. Законы. Законы Российской Федерации : государственный библиографический указатель : ежегодник / Федеральное собрание Российской Федерации, Государственная Дума ; Управление библиотечных фондов (Парламентская библиотека). - Москва : Издание Государственной Думы, 2010. - 2017. - 2018 : 200,00</w:t>
      </w:r>
    </w:p>
    <w:p w:rsidR="009F0D4C" w:rsidRDefault="009F0D4C" w:rsidP="009F0D4C">
      <w:r>
        <w:t xml:space="preserve">    Оглавление: </w:t>
      </w:r>
      <w:hyperlink r:id="rId168" w:history="1">
        <w:r w:rsidR="00BF4C3B" w:rsidRPr="00F66674">
          <w:rPr>
            <w:rStyle w:val="a8"/>
          </w:rPr>
          <w:t>http://kitap.tatar.ru/ogl/nlrt/nbrt_obr_2528788.pdf</w:t>
        </w:r>
      </w:hyperlink>
    </w:p>
    <w:p w:rsidR="00BF4C3B" w:rsidRDefault="00BF4C3B" w:rsidP="009F0D4C"/>
    <w:p w:rsidR="009F0D4C" w:rsidRDefault="009F0D4C" w:rsidP="009F0D4C"/>
    <w:p w:rsidR="009F0D4C" w:rsidRDefault="009F0D4C" w:rsidP="009F0D4C">
      <w:r>
        <w:t>176. 67.401;   Б26</w:t>
      </w:r>
    </w:p>
    <w:p w:rsidR="009F0D4C" w:rsidRDefault="009F0D4C" w:rsidP="009F0D4C">
      <w:r>
        <w:t xml:space="preserve">    1788307-Л - од; 1788308-Л - аб; 1788309-Л - аб; 1788310-Л - аб; 1788311-Л - аб</w:t>
      </w:r>
    </w:p>
    <w:p w:rsidR="009F0D4C" w:rsidRDefault="009F0D4C" w:rsidP="009F0D4C">
      <w:r>
        <w:t xml:space="preserve">    Барциц, Игорь Нязбеевич. Система государственного и муниципального управления : курс лекций : в 2 томах / Игорь Барциц; Российская академия народного хозяйства и государственной службы при Президенте Российской Федерации РАНХиГС. - Москва : Дело, 2020. - ISBN 978-5-85006-168-5 общ.. - . - 2020. - 506 с. - Библиогр. в конце лекций и в подстроч. примеч.. - ISBN 978-5-85006-169-2 (т. 1) : 499,00</w:t>
      </w:r>
    </w:p>
    <w:p w:rsidR="009F0D4C" w:rsidRDefault="009F0D4C" w:rsidP="009F0D4C">
      <w:r>
        <w:t xml:space="preserve">    Оглавление: </w:t>
      </w:r>
      <w:hyperlink r:id="rId169" w:history="1">
        <w:r w:rsidR="00BF4C3B" w:rsidRPr="00F66674">
          <w:rPr>
            <w:rStyle w:val="a8"/>
          </w:rPr>
          <w:t>http://kitap.tatar.ru/ogl/nlrt/nbrt_obr_2544776.pdf</w:t>
        </w:r>
      </w:hyperlink>
    </w:p>
    <w:p w:rsidR="00BF4C3B" w:rsidRDefault="00BF4C3B" w:rsidP="009F0D4C"/>
    <w:p w:rsidR="009F0D4C" w:rsidRDefault="009F0D4C" w:rsidP="009F0D4C"/>
    <w:p w:rsidR="009F0D4C" w:rsidRDefault="009F0D4C" w:rsidP="009F0D4C">
      <w:r>
        <w:t>177. 67.401;   Б26</w:t>
      </w:r>
    </w:p>
    <w:p w:rsidR="009F0D4C" w:rsidRDefault="009F0D4C" w:rsidP="009F0D4C">
      <w:r>
        <w:t xml:space="preserve">    1795443-Л - од; 1795444-Л - аб; 1795445-Л - аб; 1795446-Л - аб; 1795447-Л - аб</w:t>
      </w:r>
    </w:p>
    <w:p w:rsidR="009F0D4C" w:rsidRDefault="009F0D4C" w:rsidP="009F0D4C">
      <w:r>
        <w:t xml:space="preserve">    Барциц, Игорь Нязбеевич. Система государственного и муниципального управления : курс лекций : в 2 томах / Игорь Барциц; Российская академия народного хозяйства и государственной службы при Президенте Российской Федерации РАНХиГС. - Москва : Дело, 2020. - ISBN 978-5-85006-168-5 общ.. - . - 2020. - 540 с. - Библиогр. в конце лекций и в подстроч. примеч.. - ISBN 978-5-85006-170-8 (т. 2) : 499,00</w:t>
      </w:r>
    </w:p>
    <w:p w:rsidR="009F0D4C" w:rsidRDefault="009F0D4C" w:rsidP="009F0D4C">
      <w:r>
        <w:t xml:space="preserve">    Оглавление: </w:t>
      </w:r>
      <w:hyperlink r:id="rId170" w:history="1">
        <w:r w:rsidR="00BF4C3B" w:rsidRPr="00F66674">
          <w:rPr>
            <w:rStyle w:val="a8"/>
          </w:rPr>
          <w:t>http://kitap.tatar.ru/ogl/nlrt/nbrt_obr_2544631.pdf</w:t>
        </w:r>
      </w:hyperlink>
    </w:p>
    <w:p w:rsidR="00BF4C3B" w:rsidRDefault="00BF4C3B" w:rsidP="009F0D4C"/>
    <w:p w:rsidR="009F0D4C" w:rsidRDefault="009F0D4C" w:rsidP="009F0D4C"/>
    <w:p w:rsidR="009F0D4C" w:rsidRDefault="009F0D4C" w:rsidP="009F0D4C">
      <w:r>
        <w:t xml:space="preserve">178. 67.405;   </w:t>
      </w:r>
    </w:p>
    <w:p w:rsidR="009F0D4C" w:rsidRDefault="009F0D4C" w:rsidP="009F0D4C">
      <w:r>
        <w:lastRenderedPageBreak/>
        <w:t xml:space="preserve">    1785481-Л - од</w:t>
      </w:r>
    </w:p>
    <w:p w:rsidR="009F0D4C" w:rsidRDefault="009F0D4C" w:rsidP="009F0D4C">
      <w:r>
        <w:t xml:space="preserve">    Трудовой кодекс Российской Федерации по состоянию на 10 октября 2015 г. : с учётом изменений, внесённых Федеральными законами от 13 июля 2015 г. № 233-ФЗ, 237-ФЗ, 242-ФЗ. - Москва : Проспект, 2015. - 254, [1] c.. - ISBN 978-5-392-19295-3 : 70,00</w:t>
      </w:r>
    </w:p>
    <w:p w:rsidR="009F0D4C" w:rsidRDefault="009F0D4C" w:rsidP="009F0D4C"/>
    <w:p w:rsidR="009F0D4C" w:rsidRDefault="009F0D4C" w:rsidP="009F0D4C">
      <w:r>
        <w:t>179. 67.91;   Д46</w:t>
      </w:r>
    </w:p>
    <w:p w:rsidR="009F0D4C" w:rsidRDefault="009F0D4C" w:rsidP="009F0D4C">
      <w:r>
        <w:t xml:space="preserve">    1787848-Л - кх; 1787849-Л - кх</w:t>
      </w:r>
    </w:p>
    <w:p w:rsidR="009F0D4C" w:rsidRDefault="009F0D4C" w:rsidP="009F0D4C">
      <w:r>
        <w:t xml:space="preserve">    Димитриева, Нона Тамазовна</w:t>
      </w:r>
    </w:p>
    <w:p w:rsidR="009F0D4C" w:rsidRDefault="009F0D4C" w:rsidP="009F0D4C">
      <w:r>
        <w:t>Международное публичное право : учебно-методический комплекс / Н. Т. Димитриева; Федеральное агентство по образованию РФ ; Институт социально-гуманитарных знаний, Кафедра теории и истории государства и права. - Казань : Редакционно-издательский центр "Школа", 2008. - 151 с. - Библиогр.: с.. - ISBN 5-94712-008-9 : 50,00</w:t>
      </w:r>
    </w:p>
    <w:p w:rsidR="009F0D4C" w:rsidRDefault="009F0D4C" w:rsidP="009F0D4C">
      <w:r>
        <w:t xml:space="preserve">    Оглавление: </w:t>
      </w:r>
      <w:hyperlink r:id="rId171" w:history="1">
        <w:r w:rsidR="00BF4C3B" w:rsidRPr="00F66674">
          <w:rPr>
            <w:rStyle w:val="a8"/>
          </w:rPr>
          <w:t>http://kitap.tatar.ru/ogl/nlrt/nbrt_obr_2537821.pdf</w:t>
        </w:r>
      </w:hyperlink>
    </w:p>
    <w:p w:rsidR="00BF4C3B" w:rsidRDefault="00BF4C3B" w:rsidP="009F0D4C"/>
    <w:p w:rsidR="009F0D4C" w:rsidRDefault="009F0D4C" w:rsidP="009F0D4C"/>
    <w:p w:rsidR="009F0D4C" w:rsidRDefault="009F0D4C" w:rsidP="009F0D4C">
      <w:r>
        <w:t>180. 67;   М25</w:t>
      </w:r>
    </w:p>
    <w:p w:rsidR="009F0D4C" w:rsidRDefault="009F0D4C" w:rsidP="009F0D4C">
      <w:r>
        <w:t xml:space="preserve">    1793483-Л - од; 1793484-Л - аб; 1793485-Л - аб; 1793486-Л - аб; 1793487-Л - аб</w:t>
      </w:r>
    </w:p>
    <w:p w:rsidR="009F0D4C" w:rsidRDefault="009F0D4C" w:rsidP="009F0D4C">
      <w:r>
        <w:t xml:space="preserve">    Марасинова, Елена Нигметовна</w:t>
      </w:r>
    </w:p>
    <w:p w:rsidR="009F0D4C" w:rsidRDefault="009F0D4C" w:rsidP="009F0D4C">
      <w:r>
        <w:t>"Закон" и "гражданин" в России второй половины XVIII века : очерки истории общественного сознания / Елена Марасинова. - Москва : Новое литературное обозрение, 2017. - 508, [3] с. : табл.; 22. - (Historia Rossica / редкол.: Е. Анисимов [и др.]). - Библиогр. в подстроч. примеч. - Предм. указ. : с. 477-480. - Имен. указ. : с. 481-506. - ISBN 978-5-4448-0696-8 : 542,00</w:t>
      </w:r>
    </w:p>
    <w:p w:rsidR="009F0D4C" w:rsidRDefault="009F0D4C" w:rsidP="009F0D4C">
      <w:r>
        <w:t xml:space="preserve">    Оглавление: </w:t>
      </w:r>
      <w:hyperlink r:id="rId172" w:history="1">
        <w:r w:rsidR="00BF4C3B" w:rsidRPr="00F66674">
          <w:rPr>
            <w:rStyle w:val="a8"/>
          </w:rPr>
          <w:t>http://kitap.tatar.ru/ogl/nlrt/nbrt_obr_2543544.pdf</w:t>
        </w:r>
      </w:hyperlink>
    </w:p>
    <w:p w:rsidR="00BF4C3B" w:rsidRDefault="00BF4C3B" w:rsidP="009F0D4C"/>
    <w:p w:rsidR="009F0D4C" w:rsidRDefault="009F0D4C" w:rsidP="009F0D4C"/>
    <w:p w:rsidR="009F0D4C" w:rsidRDefault="009F0D4C" w:rsidP="009F0D4C">
      <w:r>
        <w:t>181. 67.404.5;   М36</w:t>
      </w:r>
    </w:p>
    <w:p w:rsidR="009F0D4C" w:rsidRDefault="009F0D4C" w:rsidP="009F0D4C">
      <w:r>
        <w:t xml:space="preserve">    1784735-Л - кх; 1784736-Л - кх; 1784737-Л - кх</w:t>
      </w:r>
    </w:p>
    <w:p w:rsidR="009F0D4C" w:rsidRDefault="009F0D4C" w:rsidP="009F0D4C">
      <w:r>
        <w:t xml:space="preserve">    Гражданско-правовое положение несовершеннолетних: вопросы теории и практики : монография / М. М. Махмутова. - Казань : Отечество, 2011. - 212 с. - Библиогр.: с. 202-212. - ISBN 978-5-9222-0392-0 : 80,00</w:t>
      </w:r>
    </w:p>
    <w:p w:rsidR="009F0D4C" w:rsidRDefault="009F0D4C" w:rsidP="009F0D4C">
      <w:r>
        <w:t xml:space="preserve">    Оглавление: </w:t>
      </w:r>
      <w:hyperlink r:id="rId173" w:history="1">
        <w:r w:rsidR="00BF4C3B" w:rsidRPr="00F66674">
          <w:rPr>
            <w:rStyle w:val="a8"/>
          </w:rPr>
          <w:t>http://kitap.tatar.ru/ogl/nlrt/nbrt_obr_2532026.pdf</w:t>
        </w:r>
      </w:hyperlink>
    </w:p>
    <w:p w:rsidR="00BF4C3B" w:rsidRDefault="00BF4C3B" w:rsidP="009F0D4C"/>
    <w:p w:rsidR="009F0D4C" w:rsidRDefault="009F0D4C" w:rsidP="009F0D4C"/>
    <w:p w:rsidR="009F0D4C" w:rsidRDefault="009F0D4C" w:rsidP="009F0D4C">
      <w:r>
        <w:t>182. 67.404;   С22</w:t>
      </w:r>
    </w:p>
    <w:p w:rsidR="009F0D4C" w:rsidRDefault="009F0D4C" w:rsidP="009F0D4C">
      <w:r>
        <w:t xml:space="preserve">    1784702-Л - кх; 1784703-Л - кх; 1784704-Л - кх</w:t>
      </w:r>
    </w:p>
    <w:p w:rsidR="009F0D4C" w:rsidRDefault="009F0D4C" w:rsidP="009F0D4C">
      <w:r>
        <w:t xml:space="preserve">    Сахибуллин, Рустем Наильевич</w:t>
      </w:r>
    </w:p>
    <w:p w:rsidR="009F0D4C" w:rsidRDefault="009F0D4C" w:rsidP="009F0D4C">
      <w:r>
        <w:t>Иностранное гражданское право : учебно-методический комплекс / Р. Н. Сахибуллин; Федеральное агентство по образованию РФ ; Институт социальных и гуманитарных знаний, Кафедра гражданского права и процесса. - Казань : [Издательство МОиН РТ], 2010. - 75, [1] с. - Библиогр.: с. 74-75. - ISBN 978-5-4233-0003-5 : 100,00</w:t>
      </w:r>
    </w:p>
    <w:p w:rsidR="009F0D4C" w:rsidRDefault="009F0D4C" w:rsidP="009F0D4C">
      <w:r>
        <w:t xml:space="preserve">    Оглавление: </w:t>
      </w:r>
      <w:hyperlink r:id="rId174" w:history="1">
        <w:r w:rsidR="00BF4C3B" w:rsidRPr="00F66674">
          <w:rPr>
            <w:rStyle w:val="a8"/>
          </w:rPr>
          <w:t>http://kitap.tatar.ru/ogl/nlrt/nbrt_obr_2531674.pdf</w:t>
        </w:r>
      </w:hyperlink>
    </w:p>
    <w:p w:rsidR="00BF4C3B" w:rsidRDefault="00BF4C3B" w:rsidP="009F0D4C"/>
    <w:p w:rsidR="009F0D4C" w:rsidRDefault="009F0D4C" w:rsidP="009F0D4C"/>
    <w:p w:rsidR="009F0D4C" w:rsidRDefault="009F0D4C" w:rsidP="009F0D4C">
      <w:r>
        <w:t>183. 67.5;   Э82</w:t>
      </w:r>
    </w:p>
    <w:p w:rsidR="009F0D4C" w:rsidRDefault="009F0D4C" w:rsidP="009F0D4C">
      <w:r>
        <w:t xml:space="preserve">    1785855-Л - кх; 1785856-Л - кх; 1785857-Л - кх</w:t>
      </w:r>
    </w:p>
    <w:p w:rsidR="009F0D4C" w:rsidRDefault="009F0D4C" w:rsidP="009F0D4C">
      <w:r>
        <w:t xml:space="preserve">    Эртевциан, Мария Рустановна</w:t>
      </w:r>
    </w:p>
    <w:p w:rsidR="009F0D4C" w:rsidRDefault="009F0D4C" w:rsidP="009F0D4C">
      <w:r>
        <w:t>Криминология : учебно-методический комплекс / М. Р. Эртевциан; Федеральное агентство по образованию РФ ; Институт социальных и гуманитарных знаний, Кафедра менеджмента и экономической теории. - Казань : Школа, 2009. - 139 с. - Библиогр.: с. 129-136. - ISBN 5-94712-021-6 : 150,00</w:t>
      </w:r>
    </w:p>
    <w:p w:rsidR="009F0D4C" w:rsidRDefault="009F0D4C" w:rsidP="009F0D4C">
      <w:r>
        <w:t xml:space="preserve">    Оглавление: </w:t>
      </w:r>
      <w:hyperlink r:id="rId175" w:history="1">
        <w:r w:rsidR="00BF4C3B" w:rsidRPr="00F66674">
          <w:rPr>
            <w:rStyle w:val="a8"/>
          </w:rPr>
          <w:t>http://kitap.tatar.ru/ogl/nlrt/nbrt_obr_2532260.pdf</w:t>
        </w:r>
      </w:hyperlink>
    </w:p>
    <w:p w:rsidR="00BF4C3B" w:rsidRDefault="00BF4C3B" w:rsidP="009F0D4C"/>
    <w:p w:rsidR="009F0D4C" w:rsidRDefault="009F0D4C" w:rsidP="009F0D4C"/>
    <w:p w:rsidR="002511BE" w:rsidRDefault="002511BE" w:rsidP="009F0D4C"/>
    <w:p w:rsidR="002511BE" w:rsidRDefault="002511BE" w:rsidP="002511BE">
      <w:pPr>
        <w:pStyle w:val="1"/>
      </w:pPr>
      <w:bookmarkStart w:id="11" w:name="_Toc61613069"/>
      <w:r>
        <w:t>Военная наука. Военное дело. (ББК 68)</w:t>
      </w:r>
      <w:bookmarkEnd w:id="11"/>
    </w:p>
    <w:p w:rsidR="002511BE" w:rsidRDefault="002511BE" w:rsidP="002511BE">
      <w:pPr>
        <w:pStyle w:val="1"/>
      </w:pPr>
    </w:p>
    <w:p w:rsidR="002511BE" w:rsidRDefault="002511BE" w:rsidP="002511BE">
      <w:r>
        <w:t>184. 68.4;   А43</w:t>
      </w:r>
    </w:p>
    <w:p w:rsidR="002511BE" w:rsidRDefault="002511BE" w:rsidP="002511BE">
      <w:r>
        <w:t xml:space="preserve">    1785023-Л - кх; 1785024-Л - кх; 1785025-Л - кх</w:t>
      </w:r>
    </w:p>
    <w:p w:rsidR="002511BE" w:rsidRDefault="002511BE" w:rsidP="002511BE">
      <w:r>
        <w:t xml:space="preserve">    Актуальные проблемы преподавания общепрофессиональных дисциплин в военных вузах : сборник материалов межвузовской научно-методической конференции, 8 апреля 2015 года / Казанское высшее военное командное Краснознаменное училище (военный институт). - Казань, 2015. - 331 с. : ил. - Библиогр. в конце ст.. - ISBN 978-5-9222-0999-1 : 200,00</w:t>
      </w:r>
    </w:p>
    <w:p w:rsidR="002511BE" w:rsidRDefault="002511BE" w:rsidP="002511BE">
      <w:r>
        <w:t xml:space="preserve">    Оглавление: </w:t>
      </w:r>
      <w:hyperlink r:id="rId176" w:history="1">
        <w:r w:rsidR="00BF4C3B" w:rsidRPr="00F66674">
          <w:rPr>
            <w:rStyle w:val="a8"/>
          </w:rPr>
          <w:t>http://kitap.tatar.ru/ogl/nlrt/nbrt_obr_2532185.pdf</w:t>
        </w:r>
      </w:hyperlink>
    </w:p>
    <w:p w:rsidR="00BF4C3B" w:rsidRDefault="00BF4C3B" w:rsidP="002511BE"/>
    <w:p w:rsidR="002511BE" w:rsidRDefault="002511BE" w:rsidP="002511BE"/>
    <w:p w:rsidR="002511BE" w:rsidRDefault="002511BE" w:rsidP="002511BE">
      <w:r>
        <w:t>185. 68.9;   А90</w:t>
      </w:r>
    </w:p>
    <w:p w:rsidR="002511BE" w:rsidRDefault="002511BE" w:rsidP="002511BE">
      <w:r>
        <w:t xml:space="preserve">    1787850-Л - кх; 1787851-Л - кх</w:t>
      </w:r>
    </w:p>
    <w:p w:rsidR="002511BE" w:rsidRDefault="002511BE" w:rsidP="002511BE">
      <w:r>
        <w:t xml:space="preserve">    Аслямова, Алия Азатовна</w:t>
      </w:r>
    </w:p>
    <w:p w:rsidR="002511BE" w:rsidRDefault="002511BE" w:rsidP="002511BE">
      <w:r>
        <w:t>Безопасность жизнедеятельности : учебно-методический комплекс / А. А. Аслямова; Федеральное агентство по образованию РФ ; Институт социально-гуманитарных знаний, Кафедра менеджмента и экономической теории. - Казань : Редакционно-издательский центр "Школа", 2009. - 111 с. - Библиогр.: с.. - ISBN 5-94712-018-6 : 50,00</w:t>
      </w:r>
    </w:p>
    <w:p w:rsidR="002511BE" w:rsidRDefault="002511BE" w:rsidP="002511BE">
      <w:r>
        <w:t xml:space="preserve">    Оглавление: </w:t>
      </w:r>
      <w:hyperlink r:id="rId177" w:history="1">
        <w:r w:rsidR="00BF4C3B" w:rsidRPr="00F66674">
          <w:rPr>
            <w:rStyle w:val="a8"/>
          </w:rPr>
          <w:t>http://kitap.tatar.ru/ogl/nlrt/nbrt_obr_2537822.pdf</w:t>
        </w:r>
      </w:hyperlink>
    </w:p>
    <w:p w:rsidR="00BF4C3B" w:rsidRDefault="00BF4C3B" w:rsidP="002511BE"/>
    <w:p w:rsidR="002511BE" w:rsidRDefault="002511BE" w:rsidP="002511BE"/>
    <w:p w:rsidR="002511BE" w:rsidRDefault="002511BE" w:rsidP="002511BE">
      <w:r>
        <w:t>186. 68.4(2);   Б91</w:t>
      </w:r>
    </w:p>
    <w:p w:rsidR="002511BE" w:rsidRDefault="002511BE" w:rsidP="002511BE">
      <w:r>
        <w:t xml:space="preserve">    1785008-Л - кх; 1785009-Л - кх; 1785010-Л - кх</w:t>
      </w:r>
    </w:p>
    <w:p w:rsidR="002511BE" w:rsidRDefault="002511BE" w:rsidP="002511BE">
      <w:r>
        <w:t xml:space="preserve">    Бурьян, Сергей Викторович</w:t>
      </w:r>
    </w:p>
    <w:p w:rsidR="002511BE" w:rsidRDefault="002511BE" w:rsidP="002511BE">
      <w:r>
        <w:t>Педагогические пути формирования морально-боевых и военно-профессиональных качеств военнослужащих СВ по контракту : монография / С. В. Бурьян, А. Ф. Набиуллин, В. Е. Уткин; Министерство обороны РФ, Казанское высшее военное командное училище (Военный институт) ; под редакцией лауреата государственной премии Российской Федерации в области образования, доктора педагогических наук, профессора В. В. Кондратьева. - Казань : Отечество, 2014. - 179 с. - Библиогр.: с. 167-179 (207 назв.). - На обл. авт. не указаны. - ISBN 978-5-9222-0823-9 : 130,00</w:t>
      </w:r>
    </w:p>
    <w:p w:rsidR="002511BE" w:rsidRDefault="002511BE" w:rsidP="002511BE">
      <w:r>
        <w:t xml:space="preserve">    Оглавление: </w:t>
      </w:r>
      <w:hyperlink r:id="rId178" w:history="1">
        <w:r w:rsidR="00BF4C3B" w:rsidRPr="00F66674">
          <w:rPr>
            <w:rStyle w:val="a8"/>
          </w:rPr>
          <w:t>http://kitap.tatar.ru/ogl/nlrt/nbrt_obr_2532125.pdf</w:t>
        </w:r>
      </w:hyperlink>
    </w:p>
    <w:p w:rsidR="00BF4C3B" w:rsidRDefault="00BF4C3B" w:rsidP="002511BE"/>
    <w:p w:rsidR="002511BE" w:rsidRDefault="002511BE" w:rsidP="002511BE"/>
    <w:p w:rsidR="003202D8" w:rsidRDefault="003202D8" w:rsidP="002511BE"/>
    <w:p w:rsidR="003202D8" w:rsidRDefault="003202D8" w:rsidP="003202D8">
      <w:pPr>
        <w:pStyle w:val="1"/>
      </w:pPr>
      <w:bookmarkStart w:id="12" w:name="_Toc61613070"/>
      <w:r>
        <w:t>Образование. Педагогические науки. (ББК 74)</w:t>
      </w:r>
      <w:bookmarkEnd w:id="12"/>
    </w:p>
    <w:p w:rsidR="003202D8" w:rsidRDefault="003202D8" w:rsidP="003202D8">
      <w:pPr>
        <w:pStyle w:val="1"/>
      </w:pPr>
    </w:p>
    <w:p w:rsidR="003202D8" w:rsidRDefault="003202D8" w:rsidP="003202D8">
      <w:r>
        <w:t>187. 74.0;   В38</w:t>
      </w:r>
    </w:p>
    <w:p w:rsidR="003202D8" w:rsidRDefault="003202D8" w:rsidP="003202D8">
      <w:r>
        <w:t xml:space="preserve">    1784369-Ф - кх; 1784370-Ф - кх; 1784371-Ф - кх</w:t>
      </w:r>
    </w:p>
    <w:p w:rsidR="003202D8" w:rsidRDefault="003202D8" w:rsidP="003202D8">
      <w:r>
        <w:t xml:space="preserve">    Вестник Университета Талантов : научно-практический журнал / АНО "Казанский открытый университет талантов 2.0" ; [гл. ред. Ф. З. Мустафина]. - Казань : Отечество, 2018-. - Периодичность издания: 4 раза в год. - № 2 (2018) :  (Апрель - май - июнь). - 2018. - 55 с. : табл. - Библиогр. в конце ст. - На тит. л.: Государственная программа </w:t>
      </w:r>
      <w:r>
        <w:lastRenderedPageBreak/>
        <w:t>"Стратегическое управление талантами в Республике Татарстан на 2015-2020 годы". - ISBN 978-5-9222-1260-1 : 200,00</w:t>
      </w:r>
    </w:p>
    <w:p w:rsidR="003202D8" w:rsidRDefault="003202D8" w:rsidP="003202D8">
      <w:r>
        <w:t xml:space="preserve">    Оглавление: </w:t>
      </w:r>
      <w:hyperlink r:id="rId179" w:history="1">
        <w:r w:rsidR="00BF4C3B" w:rsidRPr="00F66674">
          <w:rPr>
            <w:rStyle w:val="a8"/>
          </w:rPr>
          <w:t>http://kitap.tatar.ru/ogl/nlrt/nbrt_obr_2532316.pdf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188. 74.0;   В38</w:t>
      </w:r>
    </w:p>
    <w:p w:rsidR="003202D8" w:rsidRDefault="003202D8" w:rsidP="003202D8">
      <w:r>
        <w:t xml:space="preserve">    1784366-Ф - кх; 1784367-Ф - кх; 1784368-Ф - кх</w:t>
      </w:r>
    </w:p>
    <w:p w:rsidR="003202D8" w:rsidRDefault="003202D8" w:rsidP="003202D8">
      <w:r>
        <w:t xml:space="preserve">    Вестник Университета Талантов : научно-практический журнал / АНО "Казанский открытый университет талантов 2.0" ; [гл. ред. Ф. З. Мустафина]. - Казань : Отечество, 2018-. - Периодичность издания: 4 раза в год. - № 1 (2018) :  (Январь - февраль - март). - 2018. - 79 с. : табл. - Библиогр. в конце ст. - На тит. л.: Государственная программа "Стратегическое управление талантами в Республике Татарстан на 2015-2020 годы" . - ISBN 978-5-9222-1231-1 : 200,00</w:t>
      </w:r>
    </w:p>
    <w:p w:rsidR="003202D8" w:rsidRDefault="003202D8" w:rsidP="003202D8">
      <w:r>
        <w:t xml:space="preserve">    Оглавление: </w:t>
      </w:r>
      <w:hyperlink r:id="rId180" w:history="1">
        <w:r w:rsidR="00BF4C3B" w:rsidRPr="00F66674">
          <w:rPr>
            <w:rStyle w:val="a8"/>
          </w:rPr>
          <w:t>http://kitap.tatar.ru/ogl/nlrt/nbrt_obr_2532281.pdf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189. 74.9;   Н15</w:t>
      </w:r>
    </w:p>
    <w:p w:rsidR="003202D8" w:rsidRDefault="003202D8" w:rsidP="003202D8">
      <w:r>
        <w:t xml:space="preserve">    1784363-Ф - кх; 1784364-Ф - кх; 1784365-Ф - кх</w:t>
      </w:r>
    </w:p>
    <w:p w:rsidR="003202D8" w:rsidRDefault="003202D8" w:rsidP="003202D8">
      <w:r>
        <w:t xml:space="preserve">    Навигатор для родителей по развитию талантов в Республике Татарстан : сборник тренингов / АНО "Казанский открытый университет талантов 2.0" ; [под общ. ред. Р. Р. Нигматуллиной, А. С. Горячевой]. - Казань : Школа, 2018. - 267 с. : цв. ил., цв. фот., табл. - На обл. и тит. л.: Государственная программа "Стратегическое управление талантами в Республике Татарстан на 2015-2020 годы" . - ISBN 978-5-907130-19-7 : 230,00</w:t>
      </w:r>
    </w:p>
    <w:p w:rsidR="003202D8" w:rsidRDefault="003202D8" w:rsidP="003202D8">
      <w:r>
        <w:t xml:space="preserve">    Оглавление: </w:t>
      </w:r>
      <w:hyperlink r:id="rId181" w:history="1">
        <w:r w:rsidR="00BF4C3B" w:rsidRPr="00F66674">
          <w:rPr>
            <w:rStyle w:val="a8"/>
          </w:rPr>
          <w:t>http://kitap.tatar.ru/ogl/nlrt/nbrt_obr_2532268.pdf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190. 74.04;   О-23</w:t>
      </w:r>
    </w:p>
    <w:p w:rsidR="003202D8" w:rsidRDefault="003202D8" w:rsidP="003202D8">
      <w:r>
        <w:t xml:space="preserve">    1784375-Ф - кх; 1784376-Ф - кх; 1784377-Ф - кх</w:t>
      </w:r>
    </w:p>
    <w:p w:rsidR="003202D8" w:rsidRDefault="003202D8" w:rsidP="003202D8">
      <w:r>
        <w:t xml:space="preserve">    Образование и личность: от инноваций к педагогическим технологиям : сборник материалов II Международной научно-практической конференции, [Республика Турция], 30 октября - 31 октября 2019 года / Русская международная школа в Турции "Классика-М" ; Центр социально-гуманитарного образования ; Управление образованием г. Антальи. - Казань : Центр санитарно-гуманитарного образования, 2020. - 101 с. : цв. фот. - Библиогр. в конце ст.. - ISBN 978-5-6044599-0-4 : 200,00</w:t>
      </w:r>
    </w:p>
    <w:p w:rsidR="003202D8" w:rsidRDefault="003202D8" w:rsidP="003202D8">
      <w:r>
        <w:t xml:space="preserve">    Оглавление: </w:t>
      </w:r>
      <w:hyperlink r:id="rId182" w:history="1">
        <w:r w:rsidR="00BF4C3B" w:rsidRPr="00F66674">
          <w:rPr>
            <w:rStyle w:val="a8"/>
          </w:rPr>
          <w:t>http://kitap.tatar.ru/ogl/nlrt/nbrt_obr_2532324.pdf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 xml:space="preserve">191. К  74.47;   </w:t>
      </w:r>
    </w:p>
    <w:p w:rsidR="003202D8" w:rsidRDefault="003202D8" w:rsidP="003202D8">
      <w:r>
        <w:t xml:space="preserve">    1785861-Л - од; 1785862-Л - аб; 1785863-Л - аб</w:t>
      </w:r>
    </w:p>
    <w:p w:rsidR="003202D8" w:rsidRDefault="003202D8" w:rsidP="003202D8">
      <w:r>
        <w:t xml:space="preserve">    Педагогическое наследие и профессиональное мастерство  : материалы республиканской научно-практической конференции, посвященной 25-летию Бугульминского педагогического училища (20 марта 2009 г.) / Министерство образования и науки Республики Татарстан ; Совет директоров педагогических ссуз РТ, ГАОУ СПО "Бугульминское педагогическое училище" ; ред.: Р. Х. Набиуллина, Л. Г. Богданова]. - Казань : Школа, 2009. - 290 c. + [2] л. фотоил. : 120,00</w:t>
      </w:r>
    </w:p>
    <w:p w:rsidR="003202D8" w:rsidRDefault="003202D8" w:rsidP="003202D8">
      <w:r>
        <w:t xml:space="preserve">    Оглавление: </w:t>
      </w:r>
      <w:hyperlink r:id="rId183" w:history="1">
        <w:r w:rsidR="00BF4C3B" w:rsidRPr="00F66674">
          <w:rPr>
            <w:rStyle w:val="a8"/>
          </w:rPr>
          <w:t>http://kitap.tatar.ru/ogl/nlrt/nbrt_obr_2532286.pdf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192. 74.0;   П78</w:t>
      </w:r>
    </w:p>
    <w:p w:rsidR="003202D8" w:rsidRDefault="003202D8" w:rsidP="003202D8">
      <w:r>
        <w:t xml:space="preserve">    1784309-Л - кх; 1784310-Л - кх; 1784311-Л - кх</w:t>
      </w:r>
    </w:p>
    <w:p w:rsidR="003202D8" w:rsidRDefault="003202D8" w:rsidP="003202D8">
      <w:r>
        <w:t xml:space="preserve">    Проблемное обучение в современном мире : VII Международные Махмутовские чтения (Елабуга, 5-6 апреля 2018 года) : сборник статей / Министерство образования и науки </w:t>
      </w:r>
      <w:r>
        <w:lastRenderedPageBreak/>
        <w:t>Российской Федерации ; Министерство образования и науки Республики Татарстан ; Казанский (Приволжский) федеральный университет ; Академия наук Республики Татарстан ; Казанский открытый университет талантов 2.0 ; [науч. ред. Д. М. Шакирова]. - Казань : Отечество, 2018. - 383 с. - Библиогр. в конце ст.. - ISBN 978-5-9222-1259-5 : 200,00</w:t>
      </w:r>
    </w:p>
    <w:p w:rsidR="003202D8" w:rsidRDefault="003202D8" w:rsidP="003202D8">
      <w:r>
        <w:t xml:space="preserve">    Оглавление: </w:t>
      </w:r>
      <w:hyperlink r:id="rId184" w:history="1">
        <w:r w:rsidR="00BF4C3B" w:rsidRPr="00F66674">
          <w:rPr>
            <w:rStyle w:val="a8"/>
          </w:rPr>
          <w:t>http://kitap.tatar.ru/ogl/nlrt/nbrt_obr_2532028.pdf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193. 74.0;   В38</w:t>
      </w:r>
    </w:p>
    <w:p w:rsidR="003202D8" w:rsidRDefault="003202D8" w:rsidP="003202D8">
      <w:r>
        <w:t xml:space="preserve">    1784372-Ф - кх; 1784373-Ф - кх; 1784374-Ф - кх</w:t>
      </w:r>
    </w:p>
    <w:p w:rsidR="003202D8" w:rsidRDefault="003202D8" w:rsidP="003202D8">
      <w:r>
        <w:t xml:space="preserve">    Вестник Университета Талантов : научно-практический журнал / АНО "Казанский открытый университет талантов 2.0" ; гл. ред. Ф. З. Мустафина. - Казань : Отечество, 2018-. - Периодичность издания: 4 раза в год. - № 1 (2019). - 2019. - 89 с. : ил., цв. фот. - Библиогр. в конце ст.. - ISBN 978-5-9222-1320-2 : 200,00</w:t>
      </w:r>
    </w:p>
    <w:p w:rsidR="003202D8" w:rsidRDefault="003202D8" w:rsidP="003202D8">
      <w:r>
        <w:t xml:space="preserve">    Оглавление: </w:t>
      </w:r>
      <w:hyperlink r:id="rId185" w:history="1">
        <w:r w:rsidR="00BF4C3B" w:rsidRPr="00F66674">
          <w:rPr>
            <w:rStyle w:val="a8"/>
          </w:rPr>
          <w:t>http://kitap.tatar.ru/ogl/nlrt/nbrt_obr_2532317.pdf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194. 74.5;   В75</w:t>
      </w:r>
    </w:p>
    <w:p w:rsidR="003202D8" w:rsidRDefault="003202D8" w:rsidP="003202D8">
      <w:r>
        <w:t xml:space="preserve">    1787317-Л - од; 1787141-Л - аб</w:t>
      </w:r>
    </w:p>
    <w:p w:rsidR="003202D8" w:rsidRDefault="003202D8" w:rsidP="003202D8">
      <w:r>
        <w:t xml:space="preserve">    Воронина, Татьяна Павловна</w:t>
      </w:r>
    </w:p>
    <w:p w:rsidR="003202D8" w:rsidRDefault="003202D8" w:rsidP="003202D8">
      <w:r>
        <w:t>Дисграфия, или Почему ребёнок плохо пишет? : формируем навыки письма / Т. П. Воронина. - 4-е изд. - Ростов-на-Дону : Феникс, 2020. - 95 с. : ил. - (Наша началочка). - Тит. л. отсутствует. - Автор указан в конце книги. - ISBN 978-5-222-33266-5 : 214,50</w:t>
      </w:r>
    </w:p>
    <w:p w:rsidR="003202D8" w:rsidRDefault="003202D8" w:rsidP="003202D8">
      <w:r>
        <w:t xml:space="preserve">    Оглавление: </w:t>
      </w:r>
      <w:hyperlink r:id="rId186" w:history="1">
        <w:r w:rsidR="00BF4C3B" w:rsidRPr="00F66674">
          <w:rPr>
            <w:rStyle w:val="a8"/>
          </w:rPr>
          <w:t>http://kitap.tatar.ru/ogl/nlrt/nbrt_obr_2534868.pdf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195. 74.1;   Г60</w:t>
      </w:r>
    </w:p>
    <w:p w:rsidR="003202D8" w:rsidRDefault="003202D8" w:rsidP="003202D8">
      <w:r>
        <w:t xml:space="preserve">    1783670-Л - од</w:t>
      </w:r>
    </w:p>
    <w:p w:rsidR="003202D8" w:rsidRDefault="003202D8" w:rsidP="003202D8">
      <w:r>
        <w:t xml:space="preserve">    Голдберг, Салли</w:t>
      </w:r>
    </w:p>
    <w:p w:rsidR="003202D8" w:rsidRDefault="003202D8" w:rsidP="003202D8">
      <w:r>
        <w:t>Веселые развивающие игры. С рождения до трех лет / Салли Голдберг; пер. с англ. М. Кульневой. - Москва : Альпина нон-фикшн, 2020. - 341, [2]с. - (После трех уже поздно). - Библиогр.: с. 323-342. - ISBN 978-5-91671-517-0 (Серия "После трех уже поздно"). - ISBN 978-5-00139-146-3 (рус.). - ISBN 978-0-87659-748-4 (англ.) : 428,00</w:t>
      </w:r>
    </w:p>
    <w:p w:rsidR="003202D8" w:rsidRDefault="003202D8" w:rsidP="003202D8">
      <w:r>
        <w:t xml:space="preserve">    Оглавление: </w:t>
      </w:r>
      <w:hyperlink r:id="rId187" w:history="1">
        <w:r w:rsidR="00BF4C3B" w:rsidRPr="00F66674">
          <w:rPr>
            <w:rStyle w:val="a8"/>
          </w:rPr>
          <w:t>http://kitap.tatar.ru/ogl/nlrt/nbrt_obr_2527757.pdf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196. 74.5;   Г85</w:t>
      </w:r>
    </w:p>
    <w:p w:rsidR="003202D8" w:rsidRDefault="003202D8" w:rsidP="003202D8">
      <w:r>
        <w:t xml:space="preserve">    1784904-Л - од</w:t>
      </w:r>
    </w:p>
    <w:p w:rsidR="003202D8" w:rsidRDefault="003202D8" w:rsidP="003202D8">
      <w:r>
        <w:t xml:space="preserve">    Гринспен, Стенли И</w:t>
      </w:r>
    </w:p>
    <w:p w:rsidR="003202D8" w:rsidRPr="003202D8" w:rsidRDefault="003202D8" w:rsidP="003202D8">
      <w:pPr>
        <w:rPr>
          <w:lang w:val="en-US"/>
        </w:rPr>
      </w:pPr>
      <w:r>
        <w:t>На ты с аутизмом : использование методики Floortime для развития отношений, общения и мышления / Стенли Гринспен, Серена Уидер; [пер. с англ. А</w:t>
      </w:r>
      <w:r w:rsidRPr="003202D8">
        <w:rPr>
          <w:lang w:val="en-US"/>
        </w:rPr>
        <w:t xml:space="preserve">. </w:t>
      </w:r>
      <w:r>
        <w:t>А</w:t>
      </w:r>
      <w:r w:rsidRPr="003202D8">
        <w:rPr>
          <w:lang w:val="en-US"/>
        </w:rPr>
        <w:t xml:space="preserve">. </w:t>
      </w:r>
      <w:r>
        <w:t>Ильина</w:t>
      </w:r>
      <w:r w:rsidRPr="003202D8">
        <w:rPr>
          <w:lang w:val="en-US"/>
        </w:rPr>
        <w:t>-</w:t>
      </w:r>
      <w:r>
        <w:t>Томича</w:t>
      </w:r>
      <w:r w:rsidRPr="003202D8">
        <w:rPr>
          <w:lang w:val="en-US"/>
        </w:rPr>
        <w:t>]. - 6-</w:t>
      </w:r>
      <w:r>
        <w:t>е</w:t>
      </w:r>
      <w:r w:rsidRPr="003202D8">
        <w:rPr>
          <w:lang w:val="en-US"/>
        </w:rPr>
        <w:t xml:space="preserve"> </w:t>
      </w:r>
      <w:r>
        <w:t>изд</w:t>
      </w:r>
      <w:r w:rsidRPr="003202D8">
        <w:rPr>
          <w:lang w:val="en-US"/>
        </w:rPr>
        <w:t xml:space="preserve">. - </w:t>
      </w:r>
      <w:r>
        <w:t>Москва</w:t>
      </w:r>
      <w:r w:rsidRPr="003202D8">
        <w:rPr>
          <w:lang w:val="en-US"/>
        </w:rPr>
        <w:t xml:space="preserve"> : </w:t>
      </w:r>
      <w:r>
        <w:t>Теревинф</w:t>
      </w:r>
      <w:r w:rsidRPr="003202D8">
        <w:rPr>
          <w:lang w:val="en-US"/>
        </w:rPr>
        <w:t xml:space="preserve">, 2018. - 510, [1] </w:t>
      </w:r>
      <w:r>
        <w:t>с</w:t>
      </w:r>
      <w:r w:rsidRPr="003202D8">
        <w:rPr>
          <w:lang w:val="en-US"/>
        </w:rPr>
        <w:t xml:space="preserve">. - </w:t>
      </w:r>
      <w:r>
        <w:t>Библиогр</w:t>
      </w:r>
      <w:r w:rsidRPr="003202D8">
        <w:rPr>
          <w:lang w:val="en-US"/>
        </w:rPr>
        <w:t xml:space="preserve">.: </w:t>
      </w:r>
      <w:r>
        <w:t>с</w:t>
      </w:r>
      <w:r w:rsidRPr="003202D8">
        <w:rPr>
          <w:lang w:val="en-US"/>
        </w:rPr>
        <w:t xml:space="preserve">. 507-510. - </w:t>
      </w:r>
      <w:r>
        <w:t>Загл</w:t>
      </w:r>
      <w:r w:rsidRPr="003202D8">
        <w:rPr>
          <w:lang w:val="en-US"/>
        </w:rPr>
        <w:t xml:space="preserve">. </w:t>
      </w:r>
      <w:r>
        <w:t>и</w:t>
      </w:r>
      <w:r w:rsidRPr="003202D8">
        <w:rPr>
          <w:lang w:val="en-US"/>
        </w:rPr>
        <w:t xml:space="preserve"> </w:t>
      </w:r>
      <w:r>
        <w:t>авт</w:t>
      </w:r>
      <w:r w:rsidRPr="003202D8">
        <w:rPr>
          <w:lang w:val="en-US"/>
        </w:rPr>
        <w:t xml:space="preserve">. </w:t>
      </w:r>
      <w:r>
        <w:t>на</w:t>
      </w:r>
      <w:r w:rsidRPr="003202D8">
        <w:rPr>
          <w:lang w:val="en-US"/>
        </w:rPr>
        <w:t xml:space="preserve"> </w:t>
      </w:r>
      <w:r>
        <w:t>яз</w:t>
      </w:r>
      <w:r w:rsidRPr="003202D8">
        <w:rPr>
          <w:lang w:val="en-US"/>
        </w:rPr>
        <w:t xml:space="preserve">. </w:t>
      </w:r>
      <w:r>
        <w:t>ориг</w:t>
      </w:r>
      <w:r w:rsidRPr="003202D8">
        <w:rPr>
          <w:lang w:val="en-US"/>
        </w:rPr>
        <w:t xml:space="preserve">.: Engaging autism : using the floortime approach to help children relate, communicate, and think / Stanley I. Greenspan, Serena Wieder. Cambridge, MA : Da Capo Lifelong Books, 2006. - </w:t>
      </w:r>
      <w:r>
        <w:t>В</w:t>
      </w:r>
      <w:r w:rsidRPr="003202D8">
        <w:rPr>
          <w:lang w:val="en-US"/>
        </w:rPr>
        <w:t xml:space="preserve"> </w:t>
      </w:r>
      <w:r>
        <w:t>конце</w:t>
      </w:r>
      <w:r w:rsidRPr="003202D8">
        <w:rPr>
          <w:lang w:val="en-US"/>
        </w:rPr>
        <w:t xml:space="preserve"> </w:t>
      </w:r>
      <w:r>
        <w:t>кн</w:t>
      </w:r>
      <w:r w:rsidRPr="003202D8">
        <w:rPr>
          <w:lang w:val="en-US"/>
        </w:rPr>
        <w:t xml:space="preserve">. </w:t>
      </w:r>
      <w:r>
        <w:t>авт</w:t>
      </w:r>
      <w:r w:rsidRPr="003202D8">
        <w:rPr>
          <w:lang w:val="en-US"/>
        </w:rPr>
        <w:t xml:space="preserve">.: </w:t>
      </w:r>
      <w:r>
        <w:t>Стенли</w:t>
      </w:r>
      <w:r w:rsidRPr="003202D8">
        <w:rPr>
          <w:lang w:val="en-US"/>
        </w:rPr>
        <w:t xml:space="preserve"> </w:t>
      </w:r>
      <w:r>
        <w:t>И</w:t>
      </w:r>
      <w:r w:rsidRPr="003202D8">
        <w:rPr>
          <w:lang w:val="en-US"/>
        </w:rPr>
        <w:t xml:space="preserve">. </w:t>
      </w:r>
      <w:r>
        <w:t>Гринспен</w:t>
      </w:r>
      <w:r w:rsidRPr="003202D8">
        <w:rPr>
          <w:lang w:val="en-US"/>
        </w:rPr>
        <w:t xml:space="preserve">, </w:t>
      </w:r>
      <w:r>
        <w:t>д</w:t>
      </w:r>
      <w:r w:rsidRPr="003202D8">
        <w:rPr>
          <w:lang w:val="en-US"/>
        </w:rPr>
        <w:t>-</w:t>
      </w:r>
      <w:r>
        <w:t>р</w:t>
      </w:r>
      <w:r w:rsidRPr="003202D8">
        <w:rPr>
          <w:lang w:val="en-US"/>
        </w:rPr>
        <w:t xml:space="preserve"> </w:t>
      </w:r>
      <w:r>
        <w:t>мед</w:t>
      </w:r>
      <w:r w:rsidRPr="003202D8">
        <w:rPr>
          <w:lang w:val="en-US"/>
        </w:rPr>
        <w:t xml:space="preserve">. </w:t>
      </w:r>
      <w:r>
        <w:t>наук</w:t>
      </w:r>
      <w:r w:rsidRPr="003202D8">
        <w:rPr>
          <w:lang w:val="en-US"/>
        </w:rPr>
        <w:t xml:space="preserve">, </w:t>
      </w:r>
      <w:r>
        <w:t>проф</w:t>
      </w:r>
      <w:r w:rsidRPr="003202D8">
        <w:rPr>
          <w:lang w:val="en-US"/>
        </w:rPr>
        <w:t xml:space="preserve">., </w:t>
      </w:r>
      <w:r>
        <w:t>Серена</w:t>
      </w:r>
      <w:r w:rsidRPr="003202D8">
        <w:rPr>
          <w:lang w:val="en-US"/>
        </w:rPr>
        <w:t xml:space="preserve"> </w:t>
      </w:r>
      <w:r>
        <w:t>Уидер</w:t>
      </w:r>
      <w:r w:rsidRPr="003202D8">
        <w:rPr>
          <w:lang w:val="en-US"/>
        </w:rPr>
        <w:t xml:space="preserve">, </w:t>
      </w:r>
      <w:r>
        <w:t>канд</w:t>
      </w:r>
      <w:r w:rsidRPr="003202D8">
        <w:rPr>
          <w:lang w:val="en-US"/>
        </w:rPr>
        <w:t xml:space="preserve">. </w:t>
      </w:r>
      <w:r>
        <w:t>филос</w:t>
      </w:r>
      <w:r w:rsidRPr="003202D8">
        <w:rPr>
          <w:lang w:val="en-US"/>
        </w:rPr>
        <w:t xml:space="preserve">. </w:t>
      </w:r>
      <w:r>
        <w:t>наук</w:t>
      </w:r>
      <w:r w:rsidRPr="003202D8">
        <w:rPr>
          <w:lang w:val="en-US"/>
        </w:rPr>
        <w:t xml:space="preserve">, </w:t>
      </w:r>
      <w:r>
        <w:t>психолог</w:t>
      </w:r>
      <w:r w:rsidRPr="003202D8">
        <w:rPr>
          <w:lang w:val="en-US"/>
        </w:rPr>
        <w:t xml:space="preserve">, </w:t>
      </w:r>
      <w:r>
        <w:t>преп</w:t>
      </w:r>
      <w:r w:rsidRPr="003202D8">
        <w:rPr>
          <w:lang w:val="en-US"/>
        </w:rPr>
        <w:t>.. - ISBN 978-5-4212-0474-9 : 526,50</w:t>
      </w:r>
    </w:p>
    <w:p w:rsidR="003202D8" w:rsidRDefault="003202D8" w:rsidP="003202D8">
      <w:r w:rsidRPr="00BF4C3B">
        <w:t xml:space="preserve">    </w:t>
      </w:r>
      <w:r>
        <w:t xml:space="preserve">Оглавление: </w:t>
      </w:r>
      <w:hyperlink r:id="rId188" w:history="1">
        <w:r w:rsidR="00BF4C3B" w:rsidRPr="00F66674">
          <w:rPr>
            <w:rStyle w:val="a8"/>
          </w:rPr>
          <w:t>http://kitap.tatar.ru/ogl/nlrt/nbrt_obr_2533544.pdf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197. 74.5;   К45</w:t>
      </w:r>
    </w:p>
    <w:p w:rsidR="003202D8" w:rsidRDefault="003202D8" w:rsidP="003202D8">
      <w:r>
        <w:t xml:space="preserve">    1787118-Л - кх</w:t>
      </w:r>
    </w:p>
    <w:p w:rsidR="003202D8" w:rsidRDefault="003202D8" w:rsidP="003202D8">
      <w:r>
        <w:t xml:space="preserve">    Китик, Елена Евгеньевна</w:t>
      </w:r>
    </w:p>
    <w:p w:rsidR="003202D8" w:rsidRDefault="003202D8" w:rsidP="003202D8">
      <w:r>
        <w:lastRenderedPageBreak/>
        <w:t>Основы логопедии : учебное пособие / Е. Е. Китик. - 6-е изд., стер. - Москва : Издательство "ФЛИНТА", 2019. - 192, [1] с. : ил., табл. - Библиогр.: с. 133-137 (93 назв.). - ISBN 978-5-9765-1163-7 : 315,90</w:t>
      </w:r>
    </w:p>
    <w:p w:rsidR="003202D8" w:rsidRDefault="003202D8" w:rsidP="003202D8">
      <w:r>
        <w:t xml:space="preserve">    Оглавление: </w:t>
      </w:r>
      <w:hyperlink r:id="rId189" w:history="1">
        <w:r w:rsidR="00BF4C3B" w:rsidRPr="00F66674">
          <w:rPr>
            <w:rStyle w:val="a8"/>
          </w:rPr>
          <w:t>http://kitap.tatar.ru/ogl/nlrt/nbrt_obr_2535720.pdf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198. 74.9;   К56</w:t>
      </w:r>
    </w:p>
    <w:p w:rsidR="003202D8" w:rsidRDefault="003202D8" w:rsidP="003202D8">
      <w:r>
        <w:t xml:space="preserve">    1796972-Л - аб; 1796973-Л - аб; 1796974-Л - од</w:t>
      </w:r>
    </w:p>
    <w:p w:rsidR="003202D8" w:rsidRDefault="003202D8" w:rsidP="003202D8">
      <w:r>
        <w:t xml:space="preserve">    Кови, Стивен</w:t>
      </w:r>
    </w:p>
    <w:p w:rsidR="003202D8" w:rsidRDefault="003202D8" w:rsidP="003202D8">
      <w:r>
        <w:t>7 навыков высокоэффективных семей : [как создать по-настоящему крепкую семью в наше неспокойное время] / Стивен Р. Кови; предисловие Сандры Меррил-Кови ; [пер. с англ. П. А. Самсонова]. - Минск : Попурри, 2019. - 426, [1] с. : ил. - Глоссарий: с. 415-417. - Загл. и авт. ориг.: The 7 habits of highly effective families / Stephen R. Covey. - ISBN 978-985-15-4193-1 (рус.). - ISBN 0-307-44085-0 (англ.) : 762,00</w:t>
      </w:r>
    </w:p>
    <w:p w:rsidR="003202D8" w:rsidRDefault="003202D8" w:rsidP="003202D8">
      <w:r>
        <w:t xml:space="preserve">    Оглавление: </w:t>
      </w:r>
      <w:hyperlink r:id="rId190" w:history="1">
        <w:r w:rsidR="00BF4C3B" w:rsidRPr="00F66674">
          <w:rPr>
            <w:rStyle w:val="a8"/>
          </w:rPr>
          <w:t>http://kitap.tatar.ru/ogl/nlrt/nbrt_obr_2545734.pdf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199. 74.48;   М15</w:t>
      </w:r>
    </w:p>
    <w:p w:rsidR="003202D8" w:rsidRDefault="003202D8" w:rsidP="003202D8">
      <w:r>
        <w:t xml:space="preserve">    1784248-Л - кх; 1784249-Л - кх; 1784250-Л - кх</w:t>
      </w:r>
    </w:p>
    <w:p w:rsidR="003202D8" w:rsidRDefault="003202D8" w:rsidP="003202D8">
      <w:r>
        <w:t xml:space="preserve">    Макарова, Ольга Юрьевна</w:t>
      </w:r>
    </w:p>
    <w:p w:rsidR="003202D8" w:rsidRDefault="003202D8" w:rsidP="003202D8">
      <w:r>
        <w:t>Воспитательная система в Российской и зарубежной высшей школе : история и современность / О. Ю. Макарова; ФГБОУ ВО "Казанский государственный медицинский университет Министерства здравоохранения Российской Федерации". - Казань : КГМУ, 2016. - 170 с. - Библиогр.: с. 160-170. - ISBN 978-5-904734-31-2 : 200,00</w:t>
      </w:r>
    </w:p>
    <w:p w:rsidR="003202D8" w:rsidRDefault="003202D8" w:rsidP="003202D8">
      <w:r>
        <w:t xml:space="preserve">    Оглавление: </w:t>
      </w:r>
      <w:hyperlink r:id="rId191" w:history="1">
        <w:r w:rsidR="00BF4C3B" w:rsidRPr="00F66674">
          <w:rPr>
            <w:rStyle w:val="a8"/>
          </w:rPr>
          <w:t>http://kitap.tatar.ru/ogl/nlrt/nbrt_obr_2531595.pdf</w:t>
        </w:r>
      </w:hyperlink>
    </w:p>
    <w:p w:rsidR="00BF4C3B" w:rsidRDefault="00BF4C3B" w:rsidP="003202D8"/>
    <w:p w:rsidR="003202D8" w:rsidRDefault="003202D8" w:rsidP="003202D8"/>
    <w:p w:rsidR="003202D8" w:rsidRDefault="003202D8" w:rsidP="003202D8">
      <w:r>
        <w:t>200. 74.6;   М91</w:t>
      </w:r>
    </w:p>
    <w:p w:rsidR="003202D8" w:rsidRDefault="003202D8" w:rsidP="003202D8">
      <w:r>
        <w:t xml:space="preserve">    1786258-Л - од</w:t>
      </w:r>
    </w:p>
    <w:p w:rsidR="003202D8" w:rsidRDefault="003202D8" w:rsidP="003202D8">
      <w:r>
        <w:t xml:space="preserve">    Мустаева, Флюра Альтафовна</w:t>
      </w:r>
    </w:p>
    <w:p w:rsidR="003202D8" w:rsidRDefault="003202D8" w:rsidP="003202D8">
      <w:r>
        <w:t>Социальная педагогика : учебник : для студентов высших педагогических учебных заведений, обучающихся по специальности "Социальная педагогика" / Ф. А. Мустаева. - 3-е издание. - Москва : РИОР : ИНФРА-М, 2018. - 272, ХIV с.; 22. - (Высшее образование - Бакалавриат : серия основана в 1996 г.).. - ISBN 978-5-369-01332-8 РИОР. - ISBN 978-5-16-009564-6 ИНФРА-М. - ISBN 978-5-16-100800-3 ИНФРА-М : 1280,51</w:t>
      </w:r>
    </w:p>
    <w:p w:rsidR="003202D8" w:rsidRDefault="003202D8" w:rsidP="003202D8"/>
    <w:p w:rsidR="00851B19" w:rsidRDefault="00851B19" w:rsidP="003202D8"/>
    <w:p w:rsidR="00851B19" w:rsidRDefault="00851B19" w:rsidP="00851B19">
      <w:pPr>
        <w:pStyle w:val="1"/>
      </w:pPr>
      <w:bookmarkStart w:id="13" w:name="_Toc61613071"/>
      <w:r>
        <w:t>Физическая культура и спорт. (ББК 75)</w:t>
      </w:r>
      <w:bookmarkEnd w:id="13"/>
    </w:p>
    <w:p w:rsidR="00851B19" w:rsidRDefault="00851B19" w:rsidP="00851B19">
      <w:pPr>
        <w:pStyle w:val="1"/>
      </w:pPr>
    </w:p>
    <w:p w:rsidR="00851B19" w:rsidRDefault="00851B19" w:rsidP="00851B19">
      <w:r>
        <w:t>201. 75.6;   А 64</w:t>
      </w:r>
    </w:p>
    <w:p w:rsidR="00851B19" w:rsidRDefault="00851B19" w:rsidP="00851B19">
      <w:r>
        <w:t xml:space="preserve">    1798465-Ф - од; 1798466-Ф - аб; 1798467-Ф - аб; 1798468-Ф - аб; 1798469-Ф - аб</w:t>
      </w:r>
    </w:p>
    <w:p w:rsidR="00851B19" w:rsidRDefault="00851B19" w:rsidP="00851B19">
      <w:r>
        <w:t xml:space="preserve">    Анатомия и йога / [пер. С. Э. Борич]. - Минск : Попурри, 2020. - 144 с. : ил.. - ISBN 978-985-15-4439-0 : 974,40</w:t>
      </w:r>
    </w:p>
    <w:p w:rsidR="00851B19" w:rsidRDefault="00851B19" w:rsidP="00851B19">
      <w:r>
        <w:t xml:space="preserve">    Оглавление: </w:t>
      </w:r>
      <w:hyperlink r:id="rId192" w:history="1">
        <w:r w:rsidR="00BF4C3B" w:rsidRPr="00F66674">
          <w:rPr>
            <w:rStyle w:val="a8"/>
          </w:rPr>
          <w:t>http://kitap.tatar.ru/ogl/nlrt/nbrt_obr_2545821.pdf</w:t>
        </w:r>
      </w:hyperlink>
    </w:p>
    <w:p w:rsidR="00BF4C3B" w:rsidRDefault="00BF4C3B" w:rsidP="00851B19"/>
    <w:p w:rsidR="00851B19" w:rsidRDefault="00851B19" w:rsidP="00851B19"/>
    <w:p w:rsidR="00851B19" w:rsidRDefault="00851B19" w:rsidP="00851B19">
      <w:r>
        <w:t>202. К  75.8;   Т87</w:t>
      </w:r>
    </w:p>
    <w:p w:rsidR="00851B19" w:rsidRDefault="00851B19" w:rsidP="00851B19">
      <w:r>
        <w:t xml:space="preserve">    1784242-Л - нк; 1784243-Л - нк; 1784244-Л - нк</w:t>
      </w:r>
    </w:p>
    <w:p w:rsidR="00851B19" w:rsidRDefault="00851B19" w:rsidP="00851B19">
      <w:r>
        <w:lastRenderedPageBreak/>
        <w:t xml:space="preserve">    Туризм в малых исторических городах Республики Татарстан как фактор сбалансированного развития / В. А. Рубцов, Э. И. Байбаков, Н. М. Биктимиров [и др.]. - Казань : Отечество, 2016. - 179 с. : ил., табл. - Библиогр.: с. 165-179. - ISBN 978-5-9222-1138-3 : 150,00</w:t>
      </w:r>
    </w:p>
    <w:p w:rsidR="00851B19" w:rsidRDefault="00851B19" w:rsidP="00851B19">
      <w:r>
        <w:t xml:space="preserve">    Оглавление: </w:t>
      </w:r>
      <w:hyperlink r:id="rId193" w:history="1">
        <w:r w:rsidR="00BF4C3B" w:rsidRPr="00F66674">
          <w:rPr>
            <w:rStyle w:val="a8"/>
          </w:rPr>
          <w:t>http://kitap.tatar.ru/ogl/nlrt/nbrt_obr_2531577.pdf</w:t>
        </w:r>
      </w:hyperlink>
    </w:p>
    <w:p w:rsidR="00BF4C3B" w:rsidRDefault="00BF4C3B" w:rsidP="00851B19"/>
    <w:p w:rsidR="00851B19" w:rsidRDefault="00851B19" w:rsidP="00851B19"/>
    <w:p w:rsidR="00851B19" w:rsidRDefault="00851B19" w:rsidP="00851B19">
      <w:r>
        <w:t>203. 75.6;   К 65</w:t>
      </w:r>
    </w:p>
    <w:p w:rsidR="00851B19" w:rsidRDefault="00851B19" w:rsidP="00851B19">
      <w:r>
        <w:t xml:space="preserve">    1798407-Л - од; 1798408-Л - аб; 1798409-Л - аб; 1798410-Л - аб</w:t>
      </w:r>
    </w:p>
    <w:p w:rsidR="00851B19" w:rsidRDefault="00851B19" w:rsidP="00851B19">
      <w:r>
        <w:t xml:space="preserve">    Контрерас, Брет</w:t>
      </w:r>
    </w:p>
    <w:p w:rsidR="00851B19" w:rsidRDefault="00851B19" w:rsidP="00851B19">
      <w:r>
        <w:t>Анатомия силовых упражнений с использованием в качестве отягощения собственного веса : [иллюстрированное пособие по развитию силы, выносливости и координации движений] / Брет Контрерас; [пер. с англ. С. Э. Борич]. - Минск : Попурри, 2019. - 222, [1] с. : ил., портр., табл. - Загл. и авт. ориг.: Bodyweight strength training anatomy / Bret Contreras. - ISBN 978-985-15-4179-5 : 847,20</w:t>
      </w:r>
    </w:p>
    <w:p w:rsidR="00851B19" w:rsidRDefault="00851B19" w:rsidP="00851B19">
      <w:r>
        <w:t xml:space="preserve">    Оглавление: </w:t>
      </w:r>
      <w:hyperlink r:id="rId194" w:history="1">
        <w:r w:rsidR="00BF4C3B" w:rsidRPr="00F66674">
          <w:rPr>
            <w:rStyle w:val="a8"/>
          </w:rPr>
          <w:t>http://kitap.tatar.ru/ogl/nlrt/nbrt_obr_2546333.pdf</w:t>
        </w:r>
      </w:hyperlink>
    </w:p>
    <w:p w:rsidR="00BF4C3B" w:rsidRDefault="00BF4C3B" w:rsidP="00851B19"/>
    <w:p w:rsidR="00851B19" w:rsidRDefault="00851B19" w:rsidP="00851B19"/>
    <w:p w:rsidR="00851B19" w:rsidRDefault="00851B19" w:rsidP="00851B19">
      <w:r>
        <w:t>204. 75.8;   К67</w:t>
      </w:r>
    </w:p>
    <w:p w:rsidR="00851B19" w:rsidRDefault="00851B19" w:rsidP="00851B19">
      <w:r>
        <w:t xml:space="preserve">    1799443-Л - од; 1799442-Л - аб; 1799441-Л - аб; 1799440-Л - аб; 1799444-Л - аб</w:t>
      </w:r>
    </w:p>
    <w:p w:rsidR="00851B19" w:rsidRDefault="00851B19" w:rsidP="00851B19">
      <w:r>
        <w:t xml:space="preserve">    Корнева, Наталья</w:t>
      </w:r>
    </w:p>
    <w:p w:rsidR="00851B19" w:rsidRDefault="00851B19" w:rsidP="00851B19">
      <w:r>
        <w:t>Автостопом по России : захватывающее путешествие от Петербурга до Владивостока и обратно на попутках / Наталья Корнева. - Москва : Бомбора™, 2020. - 368 с. : 32 с. цв. ил. - (Travel story. Километры приключений).. - ISBN 978-5-04-114141-7 : 479,60</w:t>
      </w:r>
    </w:p>
    <w:p w:rsidR="00851B19" w:rsidRDefault="00851B19" w:rsidP="00851B19">
      <w:r>
        <w:t xml:space="preserve">    Оглавление: </w:t>
      </w:r>
      <w:hyperlink r:id="rId195" w:history="1">
        <w:r w:rsidR="00BF4C3B" w:rsidRPr="00F66674">
          <w:rPr>
            <w:rStyle w:val="a8"/>
          </w:rPr>
          <w:t>http://kitap.tatar.ru/ogl/nlrt/nbrt_obr_2546384.pdf</w:t>
        </w:r>
      </w:hyperlink>
    </w:p>
    <w:p w:rsidR="00BF4C3B" w:rsidRDefault="00BF4C3B" w:rsidP="00851B19"/>
    <w:p w:rsidR="00851B19" w:rsidRDefault="00851B19" w:rsidP="00851B19"/>
    <w:p w:rsidR="00851B19" w:rsidRDefault="00851B19" w:rsidP="00851B19">
      <w:r>
        <w:t>205. 75.7;   М15</w:t>
      </w:r>
    </w:p>
    <w:p w:rsidR="00851B19" w:rsidRDefault="00851B19" w:rsidP="00851B19">
      <w:r>
        <w:t xml:space="preserve">    1782544-Л - кх; 1782545-Л - кх</w:t>
      </w:r>
    </w:p>
    <w:p w:rsidR="00851B19" w:rsidRDefault="00851B19" w:rsidP="00851B19">
      <w:r>
        <w:t xml:space="preserve">    Макейчев, Андрей Владимирович</w:t>
      </w:r>
    </w:p>
    <w:p w:rsidR="00851B19" w:rsidRDefault="00851B19" w:rsidP="00851B19">
      <w:r>
        <w:t>Профилактика травматизма и техника безопасности на занятиях боксом и кикбоксингом : учебное пособие / А. В. Макейчев, Л. М. Ахметгалеев; Министерство образования и науки Российской Федерации, Казанский национальный исследовательский технический университет им. А. Н. Туполева - КАИ. - Казань, 2018. - 45, [3] с. : ил., фот.; 20 см. - Библиогр. в конце кн. (10 назв.). - ISBN 978-5-7579-2340-6 (в обл.) : 150,00</w:t>
      </w:r>
    </w:p>
    <w:p w:rsidR="00851B19" w:rsidRDefault="00851B19" w:rsidP="00851B19">
      <w:r>
        <w:t xml:space="preserve">    Оглавление: </w:t>
      </w:r>
      <w:hyperlink r:id="rId196" w:history="1">
        <w:r w:rsidR="00BF4C3B" w:rsidRPr="00F66674">
          <w:rPr>
            <w:rStyle w:val="a8"/>
          </w:rPr>
          <w:t>http://kitap.tatar.ru/ogl/nlrt/nbrt_obr_2526756.pdf</w:t>
        </w:r>
      </w:hyperlink>
    </w:p>
    <w:p w:rsidR="00BF4C3B" w:rsidRDefault="00BF4C3B" w:rsidP="00851B19"/>
    <w:p w:rsidR="00851B19" w:rsidRDefault="00851B19" w:rsidP="00851B19"/>
    <w:p w:rsidR="00851B19" w:rsidRDefault="00851B19" w:rsidP="00851B19">
      <w:r>
        <w:t>206. 75;   М27</w:t>
      </w:r>
    </w:p>
    <w:p w:rsidR="00851B19" w:rsidRDefault="00851B19" w:rsidP="00851B19">
      <w:r>
        <w:t xml:space="preserve">    1796964-Л - аб; 1796965-Л - аб; 1796966-Л - аб; 1796967-Л - од</w:t>
      </w:r>
    </w:p>
    <w:p w:rsidR="00851B19" w:rsidRDefault="00851B19" w:rsidP="00851B19">
      <w:r>
        <w:t xml:space="preserve">    Маркворт, Петер</w:t>
      </w:r>
    </w:p>
    <w:p w:rsidR="00851B19" w:rsidRDefault="00851B19" w:rsidP="00851B19">
      <w:r>
        <w:t>Спортивная медицина : основы физиологии / Петер Маркворт; [пер. с нем. С. Э. Борича]. - Минск : Попурри, 2020. - 370, [1] с. : ил. - Крат. слов. терминов : с. 255-262. - Алф. указ.: с. 263-270. - ISBN 978-985-15-4652-3 : 932,40</w:t>
      </w:r>
    </w:p>
    <w:p w:rsidR="00851B19" w:rsidRDefault="00851B19" w:rsidP="00851B19">
      <w:r>
        <w:t xml:space="preserve">    Оглавление: </w:t>
      </w:r>
      <w:hyperlink r:id="rId197" w:history="1">
        <w:r w:rsidR="00BF4C3B" w:rsidRPr="00F66674">
          <w:rPr>
            <w:rStyle w:val="a8"/>
          </w:rPr>
          <w:t>http://kitap.tatar.ru/ogl/nlrt/nbrt_obr_2545612.pdf</w:t>
        </w:r>
      </w:hyperlink>
    </w:p>
    <w:p w:rsidR="00BF4C3B" w:rsidRDefault="00BF4C3B" w:rsidP="00851B19"/>
    <w:p w:rsidR="00851B19" w:rsidRDefault="00851B19" w:rsidP="00851B19"/>
    <w:p w:rsidR="00851B19" w:rsidRDefault="00851B19" w:rsidP="00851B19">
      <w:r>
        <w:t>207. 75.711;   П88</w:t>
      </w:r>
    </w:p>
    <w:p w:rsidR="00851B19" w:rsidRDefault="00851B19" w:rsidP="00851B19">
      <w:r>
        <w:t xml:space="preserve">    1798805-Л - аб; 1798804-Л - аб; 1798803-Л - аб; 1798802-Л - од</w:t>
      </w:r>
    </w:p>
    <w:p w:rsidR="00851B19" w:rsidRDefault="00851B19" w:rsidP="00851B19">
      <w:r>
        <w:t xml:space="preserve">    Пулео, Джо</w:t>
      </w:r>
    </w:p>
    <w:p w:rsidR="00851B19" w:rsidRDefault="00851B19" w:rsidP="00851B19">
      <w:r>
        <w:t xml:space="preserve">Анатомия бега : [иллюстрированное руководство по развитию силы, скорости и выносливости] / Джо Пулео, Патрик Милрой; пер. с англ. В. М. Боженова. - Минск : </w:t>
      </w:r>
      <w:r>
        <w:lastRenderedPageBreak/>
        <w:t>Попурри, 2019. - 215 с. : ил.; 24. - Загл. и авт. ориг.: Running Anatomy / Joe Puleo and Patrick Milroy. - ISBN 978-985-15-3706-4 : 1135,20</w:t>
      </w:r>
    </w:p>
    <w:p w:rsidR="00851B19" w:rsidRDefault="00851B19" w:rsidP="00851B19">
      <w:r>
        <w:t xml:space="preserve">    Оглавление: </w:t>
      </w:r>
      <w:hyperlink r:id="rId198" w:history="1">
        <w:r w:rsidR="00BF4C3B" w:rsidRPr="00F66674">
          <w:rPr>
            <w:rStyle w:val="a8"/>
          </w:rPr>
          <w:t>http://kitap.tatar.ru/ogl/nlrt/nbrt_obr_2546461.pdf</w:t>
        </w:r>
      </w:hyperlink>
    </w:p>
    <w:p w:rsidR="00BF4C3B" w:rsidRDefault="00BF4C3B" w:rsidP="00851B19"/>
    <w:p w:rsidR="00851B19" w:rsidRDefault="00851B19" w:rsidP="00851B19"/>
    <w:p w:rsidR="006003D0" w:rsidRDefault="006003D0" w:rsidP="00851B19"/>
    <w:p w:rsidR="006003D0" w:rsidRDefault="006003D0" w:rsidP="006003D0">
      <w:pPr>
        <w:pStyle w:val="1"/>
      </w:pPr>
      <w:bookmarkStart w:id="14" w:name="_Toc61613072"/>
      <w:r>
        <w:t>Средства массовой информации. Книжное дело. (ББК 76)</w:t>
      </w:r>
      <w:bookmarkEnd w:id="14"/>
    </w:p>
    <w:p w:rsidR="006003D0" w:rsidRDefault="006003D0" w:rsidP="006003D0">
      <w:pPr>
        <w:pStyle w:val="1"/>
      </w:pPr>
    </w:p>
    <w:p w:rsidR="006003D0" w:rsidRDefault="006003D0" w:rsidP="006003D0">
      <w:r>
        <w:t>208. 76.1;   A19</w:t>
      </w:r>
    </w:p>
    <w:p w:rsidR="006003D0" w:rsidRDefault="006003D0" w:rsidP="006003D0">
      <w:r>
        <w:t xml:space="preserve">    1783316-Л - кх</w:t>
      </w:r>
    </w:p>
    <w:p w:rsidR="006003D0" w:rsidRDefault="006003D0" w:rsidP="006003D0">
      <w:r>
        <w:t xml:space="preserve">    Acta samizdate / Записки о самиздате : альманах. - Москва : ГПИБ России - Международный Мемориал - "Звенья", 2013-. - (Acta samizdate / Записки о самиздате : пилотный вып. который был издан в 2012 году).. - ISBN 978-5-85209-231-9. - Вып. 3. - 2016. - 239, [1] с. : факс. - Библиогр. в конце ст.. - ISBN 978-585209-3912 : 200,00</w:t>
      </w:r>
    </w:p>
    <w:p w:rsidR="006003D0" w:rsidRDefault="006003D0" w:rsidP="006003D0">
      <w:r>
        <w:t xml:space="preserve">    Оглавление: </w:t>
      </w:r>
      <w:hyperlink r:id="rId199" w:history="1">
        <w:r w:rsidR="00BF4C3B" w:rsidRPr="00F66674">
          <w:rPr>
            <w:rStyle w:val="a8"/>
          </w:rPr>
          <w:t>http://kitap.tatar.ru/ogl/nlrt/nbrt_obr_2529550.pdf</w:t>
        </w:r>
      </w:hyperlink>
    </w:p>
    <w:p w:rsidR="00BF4C3B" w:rsidRDefault="00BF4C3B" w:rsidP="006003D0"/>
    <w:p w:rsidR="006003D0" w:rsidRDefault="006003D0" w:rsidP="006003D0"/>
    <w:p w:rsidR="006003D0" w:rsidRDefault="006003D0" w:rsidP="006003D0">
      <w:r>
        <w:t>209. 76.1;   В37</w:t>
      </w:r>
    </w:p>
    <w:p w:rsidR="006003D0" w:rsidRDefault="006003D0" w:rsidP="006003D0">
      <w:r>
        <w:t xml:space="preserve">    1783259-Л - од; 1802263-Л - аб</w:t>
      </w:r>
    </w:p>
    <w:p w:rsidR="006003D0" w:rsidRDefault="006003D0" w:rsidP="006003D0">
      <w:r>
        <w:t xml:space="preserve">    Вершинин, Константин Владимирович</w:t>
      </w:r>
    </w:p>
    <w:p w:rsidR="006003D0" w:rsidRDefault="006003D0" w:rsidP="006003D0">
      <w:r>
        <w:t>Мерило Праведное в истории древнерусской книжности и права : [монография] / К. В. Вершинин; Российская академия наук, Институт российской истории. - Москва ; Санкт-Петербург : Нестор-История, 2019. - 294, [1] с. : табл. - Библиогр.: с. 265-285 и в подстроч. примеч.. - ISBN 978-5-4469-1490-6 : 350,00</w:t>
      </w:r>
    </w:p>
    <w:p w:rsidR="006003D0" w:rsidRDefault="006003D0" w:rsidP="006003D0">
      <w:r>
        <w:t xml:space="preserve">    Оглавление: </w:t>
      </w:r>
      <w:hyperlink r:id="rId200" w:history="1">
        <w:r w:rsidR="00BF4C3B" w:rsidRPr="00F66674">
          <w:rPr>
            <w:rStyle w:val="a8"/>
          </w:rPr>
          <w:t>http://kitap.tatar.ru/ogl/nlrt/nbrt_obr_2528196.pdf</w:t>
        </w:r>
      </w:hyperlink>
    </w:p>
    <w:p w:rsidR="00BF4C3B" w:rsidRDefault="00BF4C3B" w:rsidP="006003D0"/>
    <w:p w:rsidR="006003D0" w:rsidRDefault="006003D0" w:rsidP="006003D0"/>
    <w:p w:rsidR="008B6689" w:rsidRDefault="008B6689" w:rsidP="006003D0"/>
    <w:p w:rsidR="008B6689" w:rsidRDefault="008B6689" w:rsidP="008B6689">
      <w:pPr>
        <w:pStyle w:val="1"/>
      </w:pPr>
      <w:bookmarkStart w:id="15" w:name="_Toc61613073"/>
      <w:r>
        <w:t>Библиотечное дело. Библиотековедение. Библиография. (ББК 78)</w:t>
      </w:r>
      <w:bookmarkEnd w:id="15"/>
    </w:p>
    <w:p w:rsidR="008B6689" w:rsidRDefault="008B6689" w:rsidP="008B6689">
      <w:pPr>
        <w:pStyle w:val="1"/>
      </w:pPr>
    </w:p>
    <w:p w:rsidR="008B6689" w:rsidRDefault="008B6689" w:rsidP="008B6689">
      <w:r>
        <w:t>210. 78.36;   Б59</w:t>
      </w:r>
    </w:p>
    <w:p w:rsidR="008B6689" w:rsidRDefault="008B6689" w:rsidP="008B6689">
      <w:r>
        <w:t xml:space="preserve">    1793770-Л - обр; 1793771-Л - обр; 1793772-Л - обр; 1793773-Л - обр; 1793774-Л - обр; 1793775-Л - обр</w:t>
      </w:r>
    </w:p>
    <w:p w:rsidR="008B6689" w:rsidRDefault="008B6689" w:rsidP="008B6689">
      <w:r>
        <w:t xml:space="preserve">    Библиотечно-библиографическая классификация. Средние таблицы : практическое пособие / [Г.П. Ванская и др.]; Российская государственная библиотека; Российская национальная библиотека; Библиотека Российской академии наук. - Москва : Либерея-Бибинформ, 2001-. - Вып. 8 :  1 А Междисциплинарное знание; 9 Я Литература универсального содержания. Типовые деления общего применения / А. С. Адаменко [и др.]; гл. ред. Э. Р. Сукиасян. - 2-е изд., стер. - Пашков дом, 2021. - 454, [1] с. - Авт. указаны на обороте тит. л.. - ISBN 978-5-7510-0804-8 (вып. 8) : 3900,00</w:t>
      </w:r>
    </w:p>
    <w:p w:rsidR="008B6689" w:rsidRDefault="008B6689" w:rsidP="008B6689">
      <w:r>
        <w:t xml:space="preserve">    Оглавление: </w:t>
      </w:r>
      <w:hyperlink r:id="rId201" w:history="1">
        <w:r w:rsidR="00BF4C3B" w:rsidRPr="00F66674">
          <w:rPr>
            <w:rStyle w:val="a8"/>
          </w:rPr>
          <w:t>http://kitap.tatar.ru/ogl/nlrt/nbrt_obr_2546022.pdf</w:t>
        </w:r>
      </w:hyperlink>
    </w:p>
    <w:p w:rsidR="00BF4C3B" w:rsidRDefault="00BF4C3B" w:rsidP="008B6689"/>
    <w:p w:rsidR="008B6689" w:rsidRDefault="008B6689" w:rsidP="008B6689"/>
    <w:p w:rsidR="008B6689" w:rsidRDefault="008B6689" w:rsidP="008B6689">
      <w:r>
        <w:t>211. 78;   М27</w:t>
      </w:r>
    </w:p>
    <w:p w:rsidR="008B6689" w:rsidRDefault="008B6689" w:rsidP="008B6689">
      <w:r>
        <w:t xml:space="preserve">    1785220-Л - од; 1785221-Л - аб; 1785222-Л - аб</w:t>
      </w:r>
    </w:p>
    <w:p w:rsidR="008B6689" w:rsidRDefault="008B6689" w:rsidP="008B6689">
      <w:r>
        <w:lastRenderedPageBreak/>
        <w:t xml:space="preserve">    Маркс-Бил, Эбби</w:t>
      </w:r>
    </w:p>
    <w:p w:rsidR="008B6689" w:rsidRDefault="008B6689" w:rsidP="008B6689">
      <w:r>
        <w:t>Быстрое чтение за 10 дней / Эбби Маркс-Бил; Принстонский институт языка ; пер. с англ. [Мария Брандес]. - 5-е изд. - Москва : Альпина Паблишер, 2020. - 229 с. - Доп. тит. л. англ. - Загл. и авт на яз. ориг.: 10 days to faster reading /The Princeton Language Institute and Abby Marks Beale . - ISBN 978-5-9614-6715-4 (рус.). - ISBN 978-446-67667-0 (англ.) : 453,70</w:t>
      </w:r>
    </w:p>
    <w:p w:rsidR="008B6689" w:rsidRDefault="008B6689" w:rsidP="008B6689">
      <w:r>
        <w:t xml:space="preserve">    Оглавление: </w:t>
      </w:r>
      <w:hyperlink r:id="rId202" w:history="1">
        <w:r w:rsidR="00BF4C3B" w:rsidRPr="00F66674">
          <w:rPr>
            <w:rStyle w:val="a8"/>
          </w:rPr>
          <w:t>http://kitap.tatar.ru/ogl/nlrt/nbrt_obr_2536823.pdf</w:t>
        </w:r>
      </w:hyperlink>
    </w:p>
    <w:p w:rsidR="00BF4C3B" w:rsidRDefault="00BF4C3B" w:rsidP="008B6689"/>
    <w:p w:rsidR="008B6689" w:rsidRDefault="008B6689" w:rsidP="008B6689"/>
    <w:p w:rsidR="007F7A37" w:rsidRDefault="007F7A37" w:rsidP="008B6689"/>
    <w:p w:rsidR="007F7A37" w:rsidRPr="007F7A37" w:rsidRDefault="007F7A37" w:rsidP="007F7A37">
      <w:pPr>
        <w:pStyle w:val="1"/>
        <w:rPr>
          <w:lang w:val="en-US"/>
        </w:rPr>
      </w:pPr>
      <w:bookmarkStart w:id="16" w:name="_Toc61613074"/>
      <w:r>
        <w:t>Языкознание</w:t>
      </w:r>
      <w:r w:rsidRPr="007F7A37">
        <w:rPr>
          <w:lang w:val="en-US"/>
        </w:rPr>
        <w:t>. (</w:t>
      </w:r>
      <w:r>
        <w:t>ББК</w:t>
      </w:r>
      <w:r w:rsidRPr="007F7A37">
        <w:rPr>
          <w:lang w:val="en-US"/>
        </w:rPr>
        <w:t xml:space="preserve"> 81)</w:t>
      </w:r>
      <w:bookmarkEnd w:id="16"/>
    </w:p>
    <w:p w:rsidR="007F7A37" w:rsidRPr="007F7A37" w:rsidRDefault="007F7A37" w:rsidP="007F7A37">
      <w:pPr>
        <w:pStyle w:val="1"/>
        <w:rPr>
          <w:lang w:val="en-US"/>
        </w:rPr>
      </w:pPr>
    </w:p>
    <w:p w:rsidR="007F7A37" w:rsidRPr="007F7A37" w:rsidRDefault="007F7A37" w:rsidP="007F7A37">
      <w:pPr>
        <w:rPr>
          <w:lang w:val="en-US"/>
        </w:rPr>
      </w:pPr>
      <w:r w:rsidRPr="007F7A37">
        <w:rPr>
          <w:lang w:val="en-US"/>
        </w:rPr>
        <w:t>212. 81.432.4-9;   D 48</w:t>
      </w:r>
    </w:p>
    <w:p w:rsidR="007F7A37" w:rsidRPr="007F7A37" w:rsidRDefault="007F7A37" w:rsidP="007F7A37">
      <w:pPr>
        <w:rPr>
          <w:lang w:val="en-US"/>
        </w:rPr>
      </w:pPr>
      <w:r w:rsidRPr="007F7A37">
        <w:rPr>
          <w:lang w:val="en-US"/>
        </w:rPr>
        <w:t xml:space="preserve">    2482-</w:t>
      </w:r>
      <w:r>
        <w:t>И</w:t>
      </w:r>
      <w:r w:rsidRPr="007F7A37">
        <w:rPr>
          <w:lang w:val="en-US"/>
        </w:rPr>
        <w:t xml:space="preserve"> - </w:t>
      </w:r>
      <w:r>
        <w:t>иоГ</w:t>
      </w:r>
    </w:p>
    <w:p w:rsidR="007F7A37" w:rsidRPr="003568AF" w:rsidRDefault="007F7A37" w:rsidP="007F7A37">
      <w:pPr>
        <w:rPr>
          <w:lang w:val="en-US"/>
        </w:rPr>
      </w:pPr>
      <w:r w:rsidRPr="007F7A37">
        <w:rPr>
          <w:lang w:val="en-US"/>
        </w:rPr>
        <w:t xml:space="preserve">    Deutsch als zweite Fremdsprache : Fernstudieneinheit 26 / G. Neuner [etc.]. - Berlin : Langenscheidt, 2009. - 176 s. : Ill., graph. </w:t>
      </w:r>
      <w:r w:rsidRPr="003568AF">
        <w:rPr>
          <w:lang w:val="en-US"/>
        </w:rPr>
        <w:t xml:space="preserve">Darst. . - Literaturhinweise: s. 170-174. - ISBN 978-3-468-49648-6 : </w:t>
      </w:r>
    </w:p>
    <w:p w:rsidR="007F7A37" w:rsidRPr="003568AF" w:rsidRDefault="007F7A37" w:rsidP="007F7A37">
      <w:pPr>
        <w:rPr>
          <w:lang w:val="en-US"/>
        </w:rPr>
      </w:pPr>
    </w:p>
    <w:p w:rsidR="007F7A37" w:rsidRPr="003568AF" w:rsidRDefault="007F7A37" w:rsidP="007F7A37">
      <w:pPr>
        <w:rPr>
          <w:lang w:val="en-US"/>
        </w:rPr>
      </w:pPr>
      <w:r w:rsidRPr="003568AF">
        <w:rPr>
          <w:lang w:val="en-US"/>
        </w:rPr>
        <w:t>213. 81.2</w:t>
      </w:r>
      <w:r>
        <w:t>тат</w:t>
      </w:r>
      <w:r w:rsidRPr="003568AF">
        <w:rPr>
          <w:lang w:val="en-US"/>
        </w:rPr>
        <w:t xml:space="preserve">-4;   </w:t>
      </w:r>
      <w:r>
        <w:t>Т</w:t>
      </w:r>
      <w:r w:rsidRPr="003568AF">
        <w:rPr>
          <w:lang w:val="en-US"/>
        </w:rPr>
        <w:t>23</w:t>
      </w:r>
    </w:p>
    <w:p w:rsidR="007F7A37" w:rsidRPr="003568AF" w:rsidRDefault="007F7A37" w:rsidP="007F7A37">
      <w:pPr>
        <w:rPr>
          <w:lang w:val="en-US"/>
        </w:rPr>
      </w:pPr>
      <w:r w:rsidRPr="003568AF">
        <w:rPr>
          <w:lang w:val="en-US"/>
        </w:rPr>
        <w:t xml:space="preserve">    1786664-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1786665-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1786666-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1786667-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1786668-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1786669-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1786832-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1786833-</w:t>
      </w:r>
      <w:r>
        <w:t>Т</w:t>
      </w:r>
      <w:r w:rsidRPr="003568AF">
        <w:rPr>
          <w:lang w:val="en-US"/>
        </w:rPr>
        <w:t xml:space="preserve"> - </w:t>
      </w:r>
      <w:r>
        <w:t>нк</w:t>
      </w:r>
      <w:r w:rsidRPr="003568AF">
        <w:rPr>
          <w:lang w:val="en-US"/>
        </w:rPr>
        <w:t>; 1786834-</w:t>
      </w:r>
      <w:r>
        <w:t>Т</w:t>
      </w:r>
      <w:r w:rsidRPr="003568AF">
        <w:rPr>
          <w:lang w:val="en-US"/>
        </w:rPr>
        <w:t xml:space="preserve"> - </w:t>
      </w:r>
      <w:r>
        <w:t>нк</w:t>
      </w:r>
    </w:p>
    <w:p w:rsidR="007F7A37" w:rsidRDefault="007F7A37" w:rsidP="007F7A37">
      <w:r w:rsidRPr="003568AF">
        <w:rPr>
          <w:lang w:val="en-US"/>
        </w:rPr>
        <w:t xml:space="preserve">    </w:t>
      </w:r>
      <w:r>
        <w:t>Татар</w:t>
      </w:r>
      <w:r w:rsidRPr="003568AF">
        <w:rPr>
          <w:lang w:val="en-US"/>
        </w:rPr>
        <w:t xml:space="preserve"> </w:t>
      </w:r>
      <w:r>
        <w:t>теленең</w:t>
      </w:r>
      <w:r w:rsidRPr="003568AF">
        <w:rPr>
          <w:lang w:val="en-US"/>
        </w:rPr>
        <w:t xml:space="preserve"> </w:t>
      </w:r>
      <w:r>
        <w:t>аңлатмалы</w:t>
      </w:r>
      <w:r w:rsidRPr="003568AF">
        <w:rPr>
          <w:lang w:val="en-US"/>
        </w:rPr>
        <w:t xml:space="preserve"> </w:t>
      </w:r>
      <w:r>
        <w:t>сүзлеге</w:t>
      </w:r>
      <w:r w:rsidRPr="003568AF">
        <w:rPr>
          <w:lang w:val="en-US"/>
        </w:rPr>
        <w:t xml:space="preserve"> / </w:t>
      </w:r>
      <w:r>
        <w:t>ТР</w:t>
      </w:r>
      <w:r w:rsidRPr="003568AF">
        <w:rPr>
          <w:lang w:val="en-US"/>
        </w:rPr>
        <w:t xml:space="preserve"> </w:t>
      </w:r>
      <w:r>
        <w:t>фәннәр</w:t>
      </w:r>
      <w:r w:rsidRPr="003568AF">
        <w:rPr>
          <w:lang w:val="en-US"/>
        </w:rPr>
        <w:t xml:space="preserve"> </w:t>
      </w:r>
      <w:r>
        <w:t>академиясе</w:t>
      </w:r>
      <w:r w:rsidRPr="003568AF">
        <w:rPr>
          <w:lang w:val="en-US"/>
        </w:rPr>
        <w:t xml:space="preserve">,  </w:t>
      </w:r>
      <w:r>
        <w:t>Г</w:t>
      </w:r>
      <w:r w:rsidRPr="003568AF">
        <w:rPr>
          <w:lang w:val="en-US"/>
        </w:rPr>
        <w:t xml:space="preserve">. </w:t>
      </w:r>
      <w:r>
        <w:t>Ибраһимов</w:t>
      </w:r>
      <w:r w:rsidRPr="003568AF">
        <w:rPr>
          <w:lang w:val="en-US"/>
        </w:rPr>
        <w:t xml:space="preserve"> </w:t>
      </w:r>
      <w:r>
        <w:t>исем</w:t>
      </w:r>
      <w:r w:rsidRPr="003568AF">
        <w:rPr>
          <w:lang w:val="en-US"/>
        </w:rPr>
        <w:t xml:space="preserve">. </w:t>
      </w:r>
      <w:r>
        <w:t>Тел, әдәбият һәм сәнгать ин-ты ; [проект җит. А. Ә. Тимерханов]. - Казан : ТӘһСИ, 2015-    .. - 4 том :  Л-Р / төзүче авторлар : Ф. И. Таһирова , Э. И. Сафина , Ф. Ф. Сабитова [һ.б.]. - 2018. - 756, [1] б.. - ISBN 978-5-93091-272-2 (4 т.) : 963,01</w:t>
      </w:r>
    </w:p>
    <w:p w:rsidR="007F7A37" w:rsidRDefault="007F7A37" w:rsidP="007F7A37"/>
    <w:p w:rsidR="007F7A37" w:rsidRDefault="007F7A37" w:rsidP="007F7A37">
      <w:r>
        <w:t>214. 81.0;   Я41</w:t>
      </w:r>
    </w:p>
    <w:p w:rsidR="007F7A37" w:rsidRDefault="007F7A37" w:rsidP="007F7A37">
      <w:r>
        <w:t xml:space="preserve">    1787735-Л - кх; 1787736-Л - кх; 1787737-Л - кх</w:t>
      </w:r>
    </w:p>
    <w:p w:rsidR="007F7A37" w:rsidRDefault="007F7A37" w:rsidP="007F7A37">
      <w:r>
        <w:t xml:space="preserve">    Язык в контексте межкультурных и национальных взаимосвязей : материалы VI Международной научно-практической конференции, 29-30 апреля 2016 г. / Казанский государственный медицинский университет Министерства здравоохранения Российской Федерации, Кафедра русского и татарского языков ; редкол. : Л. И. Фидаева, А. Г. Евдокимова, Е. Г. Кузнецова [и др.]. - Казань : Отечество, 2016. - 327 с. - Библиогр. в конце ст. - Посвящается 10-летию кафедры русского и татарского языков Казанского государственного медицинского университета. - ISBN 978-5-9222-1093-5 : 150,00</w:t>
      </w:r>
    </w:p>
    <w:p w:rsidR="007F7A37" w:rsidRDefault="007F7A37" w:rsidP="007F7A37">
      <w:r>
        <w:t xml:space="preserve">    Оглавление: </w:t>
      </w:r>
      <w:hyperlink r:id="rId203" w:history="1">
        <w:r w:rsidR="00BF4C3B" w:rsidRPr="00F66674">
          <w:rPr>
            <w:rStyle w:val="a8"/>
          </w:rPr>
          <w:t>http://kitap.tatar.ru/ogl/nlrt/nbrt_obr_2537161.pdf</w:t>
        </w:r>
      </w:hyperlink>
    </w:p>
    <w:p w:rsidR="00BF4C3B" w:rsidRDefault="00BF4C3B" w:rsidP="007F7A37"/>
    <w:p w:rsidR="007F7A37" w:rsidRDefault="007F7A37" w:rsidP="007F7A37"/>
    <w:p w:rsidR="007F7A37" w:rsidRDefault="007F7A37" w:rsidP="007F7A37">
      <w:r>
        <w:t>215. 81.411.2;   Е15</w:t>
      </w:r>
    </w:p>
    <w:p w:rsidR="007F7A37" w:rsidRDefault="007F7A37" w:rsidP="007F7A37">
      <w:r>
        <w:t xml:space="preserve">    1784408-Л - кх; 1784409-Л - кх; 1784410-Л - кх</w:t>
      </w:r>
    </w:p>
    <w:p w:rsidR="007F7A37" w:rsidRDefault="007F7A37" w:rsidP="007F7A37">
      <w:r>
        <w:t xml:space="preserve">    Евдокимова, Альбина Гансовна</w:t>
      </w:r>
    </w:p>
    <w:p w:rsidR="007F7A37" w:rsidRDefault="007F7A37" w:rsidP="007F7A37">
      <w:r>
        <w:t>Русский язык: учим русский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направлению подготовки 31.05.01 "Лечебное дело" / А. Г. Евдокимова, В. Т. Балтаева; Министерство здравоохранения Российской Федерации, Казанский государственный медицинский университет ; под ред. А. Г. Евдокимовой, В. Т. Балтаевой. - Казань : КГМУ, 2019. - 103, [1] с. : ил.. - ISBN 978-5-904734-46-6 : 120,00</w:t>
      </w:r>
    </w:p>
    <w:p w:rsidR="007F7A37" w:rsidRDefault="007F7A37" w:rsidP="007F7A37">
      <w:r>
        <w:t xml:space="preserve">    Оглавление: </w:t>
      </w:r>
      <w:hyperlink r:id="rId204" w:history="1">
        <w:r w:rsidR="00BF4C3B" w:rsidRPr="00F66674">
          <w:rPr>
            <w:rStyle w:val="a8"/>
          </w:rPr>
          <w:t>http://kitap.tatar.ru/ogl/nlrt/nbrt_obr_2532515.pdf</w:t>
        </w:r>
      </w:hyperlink>
    </w:p>
    <w:p w:rsidR="00BF4C3B" w:rsidRDefault="00BF4C3B" w:rsidP="007F7A37"/>
    <w:p w:rsidR="007F7A37" w:rsidRDefault="007F7A37" w:rsidP="007F7A37"/>
    <w:p w:rsidR="007F7A37" w:rsidRDefault="007F7A37" w:rsidP="007F7A37">
      <w:r>
        <w:t>216. 81.411.2;   К89</w:t>
      </w:r>
    </w:p>
    <w:p w:rsidR="007F7A37" w:rsidRDefault="007F7A37" w:rsidP="007F7A37">
      <w:r>
        <w:t xml:space="preserve">    1784324-Л - кх; 1784325-Л - кх; 1784326-Л - кх</w:t>
      </w:r>
    </w:p>
    <w:p w:rsidR="007F7A37" w:rsidRDefault="007F7A37" w:rsidP="007F7A37">
      <w:r>
        <w:t xml:space="preserve">    Кузнецова, Елена Геннадьевна</w:t>
      </w:r>
    </w:p>
    <w:p w:rsidR="007F7A37" w:rsidRDefault="007F7A37" w:rsidP="007F7A37">
      <w:r>
        <w:t>Русский язык. Понимание текста : учебное пособие для обучающихся по основным профессиональным образовательным программам высшего образования - программам специалитета по укрупненной группе специальностей "Клиническая медицина" / Казанский государственный медицинский университет Министерства здравоохранения Российской Федерации ; под ред. Е. Г. Кузнецовой. - Казань : КГМУ, 2017. - 167 с.. - ISBN 978-5-904734-35-0 : 150,00</w:t>
      </w:r>
    </w:p>
    <w:p w:rsidR="007F7A37" w:rsidRDefault="007F7A37" w:rsidP="007F7A37">
      <w:r>
        <w:t xml:space="preserve">    Оглавление: </w:t>
      </w:r>
      <w:hyperlink r:id="rId205" w:history="1">
        <w:r w:rsidR="00BF4C3B" w:rsidRPr="00F66674">
          <w:rPr>
            <w:rStyle w:val="a8"/>
          </w:rPr>
          <w:t>http://kitap.tatar.ru/ogl/nlrt/nbrt_obr_2532071.pdf</w:t>
        </w:r>
      </w:hyperlink>
    </w:p>
    <w:p w:rsidR="00BF4C3B" w:rsidRDefault="00BF4C3B" w:rsidP="007F7A37"/>
    <w:p w:rsidR="007F7A37" w:rsidRDefault="007F7A37" w:rsidP="007F7A37"/>
    <w:p w:rsidR="007F7A37" w:rsidRDefault="007F7A37" w:rsidP="007F7A37">
      <w:r>
        <w:t>217. 81.8;   П32</w:t>
      </w:r>
    </w:p>
    <w:p w:rsidR="007F7A37" w:rsidRDefault="007F7A37" w:rsidP="007F7A37">
      <w:r>
        <w:t xml:space="preserve">    1785404-Л - од; 1785405-Л - аб</w:t>
      </w:r>
    </w:p>
    <w:p w:rsidR="007F7A37" w:rsidRDefault="007F7A37" w:rsidP="007F7A37">
      <w:r>
        <w:t xml:space="preserve">    Пиперски, Александр</w:t>
      </w:r>
    </w:p>
    <w:p w:rsidR="007F7A37" w:rsidRDefault="007F7A37" w:rsidP="007F7A37">
      <w:r>
        <w:t>Конструирование языков : от эсперанто до дотракийского / Александр Пиперски. - Москва : Альпина нон-фикшн, 2020. - 223 с. : ил. - (Библиотека ПостНауки / гл. ред. серии И. Максутов). - Библиогр. в примеч.: с. 215-223. - ISBN 978-5-91671-811-9 : 516,10</w:t>
      </w:r>
    </w:p>
    <w:p w:rsidR="007F7A37" w:rsidRDefault="007F7A37" w:rsidP="007F7A37">
      <w:r>
        <w:t xml:space="preserve">    Оглавление: </w:t>
      </w:r>
      <w:hyperlink r:id="rId206" w:history="1">
        <w:r w:rsidR="00BF4C3B" w:rsidRPr="00F66674">
          <w:rPr>
            <w:rStyle w:val="a8"/>
          </w:rPr>
          <w:t>http://kitap.tatar.ru/ogl/nlrt/nbrt_obr_2538273.pdf</w:t>
        </w:r>
      </w:hyperlink>
    </w:p>
    <w:p w:rsidR="00BF4C3B" w:rsidRDefault="00BF4C3B" w:rsidP="007F7A37"/>
    <w:p w:rsidR="007F7A37" w:rsidRDefault="007F7A37" w:rsidP="007F7A37"/>
    <w:p w:rsidR="007F7A37" w:rsidRDefault="007F7A37" w:rsidP="007F7A37">
      <w:r>
        <w:t>218. 81.0;   Я27</w:t>
      </w:r>
    </w:p>
    <w:p w:rsidR="007F7A37" w:rsidRDefault="007F7A37" w:rsidP="007F7A37">
      <w:r>
        <w:t xml:space="preserve">    1785936-Л - кх; 1785937-Л - кх; 1785938-Л - кх</w:t>
      </w:r>
    </w:p>
    <w:p w:rsidR="007F7A37" w:rsidRDefault="007F7A37" w:rsidP="007F7A37">
      <w:r>
        <w:t xml:space="preserve">    Ягафарова, Лилия Талгатовна</w:t>
      </w:r>
    </w:p>
    <w:p w:rsidR="007F7A37" w:rsidRDefault="007F7A37" w:rsidP="007F7A37">
      <w:r>
        <w:t>Ценностный аспект концептосферы "Мода" (на примере современной массовой литературы) : монография / Л. Т. Ягафарова. - Казань : Отечество, 2015. - 175 с. : табл. - Библиогр.: с. 113-128. - ISBN 978-5-9222-1021-8 : 120,00</w:t>
      </w:r>
    </w:p>
    <w:p w:rsidR="007F7A37" w:rsidRDefault="007F7A37" w:rsidP="007F7A37">
      <w:r>
        <w:t xml:space="preserve">    Оглавление: </w:t>
      </w:r>
      <w:hyperlink r:id="rId207" w:history="1">
        <w:r w:rsidR="00BF4C3B" w:rsidRPr="00F66674">
          <w:rPr>
            <w:rStyle w:val="a8"/>
          </w:rPr>
          <w:t>http://kitap.tatar.ru/ogl/nlrt/nbrt_obr_2532861.pdf</w:t>
        </w:r>
      </w:hyperlink>
    </w:p>
    <w:p w:rsidR="00BF4C3B" w:rsidRDefault="00BF4C3B" w:rsidP="007F7A37"/>
    <w:p w:rsidR="007F7A37" w:rsidRDefault="007F7A37" w:rsidP="007F7A37"/>
    <w:p w:rsidR="003F58B0" w:rsidRDefault="003F58B0" w:rsidP="007F7A37"/>
    <w:p w:rsidR="003F58B0" w:rsidRDefault="003F58B0" w:rsidP="003F58B0">
      <w:pPr>
        <w:pStyle w:val="1"/>
      </w:pPr>
      <w:bookmarkStart w:id="17" w:name="_Toc61613075"/>
      <w:r>
        <w:t>Литературоведение. (ББК 83)</w:t>
      </w:r>
      <w:bookmarkEnd w:id="17"/>
    </w:p>
    <w:p w:rsidR="003F58B0" w:rsidRDefault="003F58B0" w:rsidP="003F58B0">
      <w:pPr>
        <w:pStyle w:val="1"/>
      </w:pPr>
    </w:p>
    <w:p w:rsidR="003F58B0" w:rsidRDefault="003F58B0" w:rsidP="003F58B0">
      <w:r>
        <w:t>219. 83.3(2)6;   Ш66</w:t>
      </w:r>
    </w:p>
    <w:p w:rsidR="003F58B0" w:rsidRDefault="003F58B0" w:rsidP="003F58B0">
      <w:r>
        <w:t xml:space="preserve">    1794377-Л - од; 1794378-Л - аб; 1794379-Л - аб</w:t>
      </w:r>
    </w:p>
    <w:p w:rsidR="003F58B0" w:rsidRDefault="003F58B0" w:rsidP="003F58B0">
      <w:r>
        <w:t xml:space="preserve">    Шкловский, Виктор Борисович. Собрание сочинений / Виктор Шкловский; отв. ред. И. Калинин. - [2-е изд.]. - Москва : Новое литературное обозрение, 2019. - 25. - В. Б. Шкловский - литературовед, критик, киновед и киносценарист. - ISBN 978-5-4448-0746-0. - Т. 2 :  Биография. - 2019. - 998, [1] с., [16] л. ил., портр. : факс. - Библиогр. в коммент. - Указ. имен : с. 1024-1031. - ISBN 978-5-4448-1119-1 T. 2 : 692,00</w:t>
      </w:r>
    </w:p>
    <w:p w:rsidR="003F58B0" w:rsidRDefault="003F58B0" w:rsidP="003F58B0">
      <w:r>
        <w:t xml:space="preserve">    Оглавление: </w:t>
      </w:r>
      <w:hyperlink r:id="rId208" w:history="1">
        <w:r w:rsidR="00BF4C3B" w:rsidRPr="00F66674">
          <w:rPr>
            <w:rStyle w:val="a8"/>
          </w:rPr>
          <w:t>http://kitap.tatar.ru/ogl/nlrt/nbrt_obr_2544103.pdf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220. 83.0;   М63</w:t>
      </w:r>
    </w:p>
    <w:p w:rsidR="003F58B0" w:rsidRDefault="003F58B0" w:rsidP="003F58B0">
      <w:r>
        <w:t xml:space="preserve">    1783715-Л - од; 1805290 - аб; 1805291-Л - аб</w:t>
      </w:r>
    </w:p>
    <w:p w:rsidR="003F58B0" w:rsidRDefault="003F58B0" w:rsidP="003F58B0">
      <w:r>
        <w:t xml:space="preserve">    Мир комиксов: протообразы, японская манга, кинокомикс / ред.-сост. Ю. А. Магера. - Москва ; Екатеринбург : Фабрика комиксов, 2020. - 238, [1] с. : ил. - Библиогр. в конце ст. </w:t>
      </w:r>
      <w:r>
        <w:lastRenderedPageBreak/>
        <w:t>- Загл. на англ. яз. на парал. тит. л. : The world of comics: Prototypes, Manga, Movie comics. - ISBN 978-5-7584-0441-6 : 704,00</w:t>
      </w:r>
    </w:p>
    <w:p w:rsidR="003F58B0" w:rsidRDefault="003F58B0" w:rsidP="003F58B0">
      <w:r>
        <w:t xml:space="preserve">    Оглавление: </w:t>
      </w:r>
      <w:hyperlink r:id="rId209" w:history="1">
        <w:r w:rsidR="00BF4C3B" w:rsidRPr="00F66674">
          <w:rPr>
            <w:rStyle w:val="a8"/>
          </w:rPr>
          <w:t>http://kitap.tatar.ru/ogl/nlrt/nbrt_obr_2527773.pdf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221. 83.3(2)6;   Ш66</w:t>
      </w:r>
    </w:p>
    <w:p w:rsidR="003F58B0" w:rsidRDefault="003F58B0" w:rsidP="003F58B0">
      <w:r>
        <w:t xml:space="preserve">    1794374-Л - од; 1794375-Л - аб; 1794376-Л - аб</w:t>
      </w:r>
    </w:p>
    <w:p w:rsidR="003F58B0" w:rsidRDefault="003F58B0" w:rsidP="003F58B0">
      <w:r>
        <w:t xml:space="preserve">    Шкловский, Виктор Борисович. Собрание сочинений / Виктор Шкловский; отв. ред. И. Калинин. - [2-е изд.]. - Москва : Новое литературное обозрение, 2019. - 25. - В. Б. Шкловский - литературовед, критик, киновед и киносценарист. - ISBN 978-5-4448-0746-0. - Т. 1 :  Революция. - 2019. - 1030, [1] с. - Библиогр. в коммент. - Указ. имен: с. 1024-1031. - ISBN 978-5-4448-1118-4 т. 1 : 807,00</w:t>
      </w:r>
    </w:p>
    <w:p w:rsidR="003F58B0" w:rsidRDefault="003F58B0" w:rsidP="003F58B0">
      <w:r>
        <w:t xml:space="preserve">    Оглавление: </w:t>
      </w:r>
      <w:hyperlink r:id="rId210" w:history="1">
        <w:r w:rsidR="00BF4C3B" w:rsidRPr="00F66674">
          <w:rPr>
            <w:rStyle w:val="a8"/>
          </w:rPr>
          <w:t>http://kitap.tatar.ru/ogl/nlrt/nbrt_obr_2544102.pdf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222. К  83.3(2)6;   С70</w:t>
      </w:r>
    </w:p>
    <w:p w:rsidR="003F58B0" w:rsidRDefault="003F58B0" w:rsidP="003F58B0">
      <w:r>
        <w:t xml:space="preserve">    1786526-М - нк</w:t>
      </w:r>
    </w:p>
    <w:p w:rsidR="003F58B0" w:rsidRDefault="003F58B0" w:rsidP="003F58B0">
      <w:r>
        <w:t xml:space="preserve">    Союз писателей Татарстана</w:t>
      </w:r>
    </w:p>
    <w:p w:rsidR="003F58B0" w:rsidRDefault="003F58B0" w:rsidP="003F58B0">
      <w:r>
        <w:t>Список членов союза писателей Республики Татарстан : на 1 мая 2012 года / Союз писателей Татарстана=Татарстан язучылар берлеге. - Казань : Татмедиа, 2012. - 63 с. : 100,00</w:t>
      </w:r>
    </w:p>
    <w:p w:rsidR="003F58B0" w:rsidRDefault="003F58B0" w:rsidP="003F58B0"/>
    <w:p w:rsidR="003F58B0" w:rsidRDefault="003F58B0" w:rsidP="003F58B0">
      <w:r>
        <w:t>223. К 83.3(2=632.3);   А95</w:t>
      </w:r>
    </w:p>
    <w:p w:rsidR="003F58B0" w:rsidRDefault="003F58B0" w:rsidP="003F58B0">
      <w:r>
        <w:t xml:space="preserve">    1786847-Л - нк; 1786848-Л - аб; 1786849-Л - од</w:t>
      </w:r>
    </w:p>
    <w:p w:rsidR="003F58B0" w:rsidRDefault="003F58B0" w:rsidP="003F58B0">
      <w:r>
        <w:t xml:space="preserve">    Ахунов, Азат Марсович</w:t>
      </w:r>
    </w:p>
    <w:p w:rsidR="003F58B0" w:rsidRDefault="003F58B0" w:rsidP="003F58B0">
      <w:r>
        <w:t>Гаяз Исхаки в фотографиях : [альбом] / Азат Ахунов; [куратор проекта И. Г. Гумеров , пер. на татар. А. К. Булатова , пер. на англ. Ч. И. Хамидова]. - Казань : [ИЯЛИ], 2018. - 59 c. : фот., портр., факс. - ([серия альбомов, посвящённых фотоистории выдающихся татарских деятелей литературы]). - Тит. л. нет, описание с обл. - Текст на рус., татар., англ. яз. : 200,00</w:t>
      </w:r>
    </w:p>
    <w:p w:rsidR="003F58B0" w:rsidRDefault="003F58B0" w:rsidP="003F58B0"/>
    <w:p w:rsidR="003F58B0" w:rsidRDefault="003F58B0" w:rsidP="003F58B0">
      <w:r>
        <w:t>224. 83.3(2=411.2)6;   В17</w:t>
      </w:r>
    </w:p>
    <w:p w:rsidR="003F58B0" w:rsidRDefault="003F58B0" w:rsidP="003F58B0">
      <w:r>
        <w:t xml:space="preserve">    1793456-Л - од</w:t>
      </w:r>
    </w:p>
    <w:p w:rsidR="003F58B0" w:rsidRDefault="003F58B0" w:rsidP="003F58B0">
      <w:r>
        <w:t xml:space="preserve">    Ван Баскирк, Эмили</w:t>
      </w:r>
    </w:p>
    <w:p w:rsidR="003F58B0" w:rsidRDefault="003F58B0" w:rsidP="003F58B0">
      <w:r>
        <w:t>Проза Лидии Гинзбург: реальность в поисках литературы / Эмили Ван Баскирк; пер. с англ. С. Силаковой. - Москва : Новое литературное обозрение, 2020. - 466, [2] с.; 22. - (Научная библиотека). - (Новое литературное обозрение : научное приложение ; вып. 197). - Библиогр.: с. 442-462 и в подстроч. примеч. - Имен. указ.: с. 463-466. - Загл. и авт. ориг. : Lidia Ginzburg's prose: reality in search of literature / Emily Van Buskirk. - ISBN 978-5-4448-1172-6 : 450,00</w:t>
      </w:r>
    </w:p>
    <w:p w:rsidR="003F58B0" w:rsidRDefault="003F58B0" w:rsidP="003F58B0">
      <w:r>
        <w:t xml:space="preserve">    Оглавление: </w:t>
      </w:r>
      <w:hyperlink r:id="rId211" w:history="1">
        <w:r w:rsidR="00BF4C3B" w:rsidRPr="00F66674">
          <w:rPr>
            <w:rStyle w:val="a8"/>
          </w:rPr>
          <w:t>http://kitap.tatar.ru/ogl/nlrt/nbrt_obr_2543441.pdf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225. 83.3(2=411.2)6;   В 18</w:t>
      </w:r>
    </w:p>
    <w:p w:rsidR="003F58B0" w:rsidRDefault="003F58B0" w:rsidP="003F58B0">
      <w:r>
        <w:t xml:space="preserve">    1794940-Л - од; 1794939-Л - аб</w:t>
      </w:r>
    </w:p>
    <w:p w:rsidR="003F58B0" w:rsidRDefault="003F58B0" w:rsidP="003F58B0">
      <w:r>
        <w:t xml:space="preserve">    Варламов, Алексей Николаевич( д-р филол. наук, писатель)</w:t>
      </w:r>
    </w:p>
    <w:p w:rsidR="003F58B0" w:rsidRDefault="003F58B0" w:rsidP="003F58B0">
      <w:r>
        <w:t>Булгаков. Бег от судьбы / А. Н. Варламов. - Москва : Молодая гвардия, 2020. - 840, [2] с., [16] л. ил., портр., факс. - Библиогр.: с. 838-841. - ISBN 978-5-235-04385-5 : 1066,00</w:t>
      </w:r>
    </w:p>
    <w:p w:rsidR="003F58B0" w:rsidRDefault="003F58B0" w:rsidP="003F58B0">
      <w:r>
        <w:t xml:space="preserve">    Оглавление: </w:t>
      </w:r>
      <w:hyperlink r:id="rId212" w:history="1">
        <w:r w:rsidR="00BF4C3B" w:rsidRPr="00F66674">
          <w:rPr>
            <w:rStyle w:val="a8"/>
          </w:rPr>
          <w:t>http://kitap.tatar.ru/ogl/nlrt/nbrt_obr_2544385.pdf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226. И(Амер);   Д45</w:t>
      </w:r>
    </w:p>
    <w:p w:rsidR="003F58B0" w:rsidRDefault="003F58B0" w:rsidP="003F58B0">
      <w:r>
        <w:lastRenderedPageBreak/>
        <w:t xml:space="preserve">    1773581-Л - аб; 1773582-Л - од</w:t>
      </w:r>
    </w:p>
    <w:p w:rsidR="003F58B0" w:rsidRDefault="003F58B0" w:rsidP="003F58B0">
      <w:r>
        <w:t xml:space="preserve">    ДиКамилло, Кейт</w:t>
      </w:r>
    </w:p>
    <w:p w:rsidR="003F58B0" w:rsidRDefault="003F58B0" w:rsidP="003F58B0">
      <w:r>
        <w:t>Райми Найтингейл - девочка с лампой : повесть / Кейт ДиКамилло; пер. с англ. Ольги Варшавер ; ил. Анны Павлеевой. - Москва : Махаон, 2019. - 190, [1] c. : цв. ил. - (Яркая ленточка).. - ISBN 978-5-389-16250-1 : 255,86</w:t>
      </w:r>
    </w:p>
    <w:p w:rsidR="003F58B0" w:rsidRDefault="003F58B0" w:rsidP="003F58B0"/>
    <w:p w:rsidR="003F58B0" w:rsidRDefault="003F58B0" w:rsidP="003F58B0">
      <w:r>
        <w:t>227. 83.3(2=411.2)1;   Е70</w:t>
      </w:r>
    </w:p>
    <w:p w:rsidR="003F58B0" w:rsidRDefault="003F58B0" w:rsidP="003F58B0">
      <w:r>
        <w:t xml:space="preserve">    1793783-Л - од; 1793784-Л - аб</w:t>
      </w:r>
    </w:p>
    <w:p w:rsidR="003F58B0" w:rsidRDefault="003F58B0" w:rsidP="003F58B0">
      <w:r>
        <w:t xml:space="preserve">    Еремеева, Дарья</w:t>
      </w:r>
    </w:p>
    <w:p w:rsidR="003F58B0" w:rsidRDefault="003F58B0" w:rsidP="003F58B0">
      <w:r>
        <w:t>Граф Лев Толстой : как шутил, кого любил, чем восхищался и что осуждал яснополянский гений / Дарья Еремеева. - Москва : Бослен, 2017. - 190 с. : ил., портр., факс.; 21. - (Другой и тот же самый = Alter et iden). - Вложена в поясок. - Библиогр.: с. 189-190. - ISBN 978-5-91187-290-8 : 290,00</w:t>
      </w:r>
    </w:p>
    <w:p w:rsidR="003F58B0" w:rsidRDefault="003F58B0" w:rsidP="003F58B0">
      <w:r>
        <w:t xml:space="preserve">    Оглавление: </w:t>
      </w:r>
      <w:hyperlink r:id="rId213" w:history="1">
        <w:r w:rsidR="00BF4C3B" w:rsidRPr="00F66674">
          <w:rPr>
            <w:rStyle w:val="a8"/>
          </w:rPr>
          <w:t>http://kitap.tatar.ru/ogl/nlrt/nbrt_obr_2546077.pdf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228. 83.0;   З-56</w:t>
      </w:r>
    </w:p>
    <w:p w:rsidR="003F58B0" w:rsidRDefault="003F58B0" w:rsidP="003F58B0">
      <w:r>
        <w:t xml:space="preserve">    1794114-Л - од; 1794115-Л - аб; 1794116-Л - аб</w:t>
      </w:r>
    </w:p>
    <w:p w:rsidR="003F58B0" w:rsidRDefault="003F58B0" w:rsidP="003F58B0">
      <w:r>
        <w:t xml:space="preserve">    Зенкин, Сергей Николаевич</w:t>
      </w:r>
    </w:p>
    <w:p w:rsidR="003F58B0" w:rsidRDefault="003F58B0" w:rsidP="003F58B0">
      <w:r>
        <w:t>Теория литературы : проблемы и результаты : учебное пособие для магистратуры и аспирантуры / Сергей Зенкин; Российский государственный гуманитарный университет. - Москва : Новое литературное обозрение, 2018 . - 362 с. : табл. - (Новое литературное обозрение: Научное приложение ; вып. 169). - (Научная библиотека). - Библиогр.: с. 341-349 и в подстроч. примеч. - Указ. имен: с. 350-359. - ISBN 978-5-4448-0714-9 : 346,00</w:t>
      </w:r>
    </w:p>
    <w:p w:rsidR="003F58B0" w:rsidRDefault="003F58B0" w:rsidP="003F58B0">
      <w:r>
        <w:t xml:space="preserve">    Оглавление: </w:t>
      </w:r>
      <w:hyperlink r:id="rId214" w:history="1">
        <w:r w:rsidR="00BF4C3B" w:rsidRPr="00F66674">
          <w:rPr>
            <w:rStyle w:val="a8"/>
          </w:rPr>
          <w:t>http://kitap.tatar.ru/ogl/nlrt/nbrt_obr_2543623.pdf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229. 83.3(4);   К17</w:t>
      </w:r>
    </w:p>
    <w:p w:rsidR="003F58B0" w:rsidRDefault="003F58B0" w:rsidP="003F58B0">
      <w:r>
        <w:t xml:space="preserve">    1783687-Л - аб; 1795640-Л - од; 1795641-Л - аб; 1795642-Л - аб; 1795643-Л - аб; 1795644-Л - аб</w:t>
      </w:r>
    </w:p>
    <w:p w:rsidR="003F58B0" w:rsidRDefault="003F58B0" w:rsidP="003F58B0">
      <w:r>
        <w:t xml:space="preserve">    Калассо, Роберто</w:t>
      </w:r>
    </w:p>
    <w:p w:rsidR="003F58B0" w:rsidRDefault="003F58B0" w:rsidP="003F58B0">
      <w:r>
        <w:t>Сон Бодлера / Роберто Калассо; [пер. с фр.: А. Юсупов , М. Аннинская]. - Москва : Ад Маргинем Пресс , 2020. - 374 с. : ил., цв. ил., портр. - Библиогр. в тексте примеч. - Имен. указ.: с. 362-374. - Загл. и авт. ориг.: La Folie Baudelaire / Roberto Calasso. - ISBN 978-5-91103-527-3 : 900,00</w:t>
      </w:r>
    </w:p>
    <w:p w:rsidR="003F58B0" w:rsidRDefault="003F58B0" w:rsidP="003F58B0">
      <w:r>
        <w:t xml:space="preserve">    Оглавление: </w:t>
      </w:r>
      <w:hyperlink r:id="rId215" w:history="1">
        <w:r w:rsidR="00BF4C3B" w:rsidRPr="00F66674">
          <w:rPr>
            <w:rStyle w:val="a8"/>
          </w:rPr>
          <w:t>http://kitap.tatar.ru/ogl/nlrt/nbrt_obr_2527790.pdf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230. 83.3(2=411.2)1;   М23</w:t>
      </w:r>
    </w:p>
    <w:p w:rsidR="003F58B0" w:rsidRDefault="003F58B0" w:rsidP="003F58B0">
      <w:r>
        <w:t xml:space="preserve">    1793480-Л - од; 1793481-Л - аб; 1793482-Л - аб</w:t>
      </w:r>
    </w:p>
    <w:p w:rsidR="003F58B0" w:rsidRDefault="003F58B0" w:rsidP="003F58B0">
      <w:r>
        <w:t xml:space="preserve">    Манн, Юрий Владимирович</w:t>
      </w:r>
    </w:p>
    <w:p w:rsidR="003F58B0" w:rsidRDefault="003F58B0" w:rsidP="003F58B0">
      <w:r>
        <w:t>Гнезда русской культуры. Кружок и семья / Юрий Манн. - Москва : Новое литературное обозрение, 2016. - 598, [1] с.; 22 с. - Библиогр. в тексте примеч.: с. 583-585. - Библиогр.: с. 586-587. - Имен. указ.: с. 588-596. - ISBN 978-5-4448-0570-1 : 588,00</w:t>
      </w:r>
    </w:p>
    <w:p w:rsidR="003F58B0" w:rsidRDefault="003F58B0" w:rsidP="003F58B0">
      <w:r>
        <w:t xml:space="preserve">    Оглавление: </w:t>
      </w:r>
      <w:hyperlink r:id="rId216" w:history="1">
        <w:r w:rsidR="00BF4C3B" w:rsidRPr="00F66674">
          <w:rPr>
            <w:rStyle w:val="a8"/>
          </w:rPr>
          <w:t>http://kitap.tatar.ru/ogl/nlrt/nbrt_obr_2543545.pdf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231. 83.3(2=411.2)6;   М69</w:t>
      </w:r>
    </w:p>
    <w:p w:rsidR="003F58B0" w:rsidRDefault="003F58B0" w:rsidP="003F58B0">
      <w:r>
        <w:t xml:space="preserve">    1794110-Л - од; 1794111-Л - аб; 1794112-Л - аб</w:t>
      </w:r>
    </w:p>
    <w:p w:rsidR="003F58B0" w:rsidRDefault="003F58B0" w:rsidP="003F58B0">
      <w:r>
        <w:t xml:space="preserve">    Михайлик, Елена</w:t>
      </w:r>
    </w:p>
    <w:p w:rsidR="003F58B0" w:rsidRDefault="003F58B0" w:rsidP="003F58B0">
      <w:r>
        <w:t xml:space="preserve">Незаконная комета. Варлам Шаламов: опыт медленного прочтения : [сборник статей] : Елена Михайлик. - Москва : Новое литературное обозрение, 2018. - 373 с. - (Научная </w:t>
      </w:r>
      <w:r>
        <w:lastRenderedPageBreak/>
        <w:t>библиотека). - (Новое литературное обозрение : научное приложение ; вып. CLXXXIII). - Библиогр. в конце гл. и в подстроч. примеч. - Имен. указ.: с. 367-371. - ISBN 978-5-448-0929-7 : 346,00</w:t>
      </w:r>
    </w:p>
    <w:p w:rsidR="003F58B0" w:rsidRDefault="003F58B0" w:rsidP="003F58B0">
      <w:r>
        <w:t xml:space="preserve">    Оглавление: </w:t>
      </w:r>
      <w:hyperlink r:id="rId217" w:history="1">
        <w:r w:rsidR="00BF4C3B" w:rsidRPr="00F66674">
          <w:rPr>
            <w:rStyle w:val="a8"/>
          </w:rPr>
          <w:t>http://kitap.tatar.ru/ogl/nlrt/nbrt_obr_2543615.pdf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232. И(Англ);   П70</w:t>
      </w:r>
    </w:p>
    <w:p w:rsidR="003F58B0" w:rsidRDefault="003F58B0" w:rsidP="003F58B0">
      <w:r>
        <w:t xml:space="preserve">    1796854-Л - аб; 1796853-Л - аб</w:t>
      </w:r>
    </w:p>
    <w:p w:rsidR="003F58B0" w:rsidRDefault="003F58B0" w:rsidP="003F58B0">
      <w:r>
        <w:t xml:space="preserve">    Пратчетт, Терри</w:t>
      </w:r>
    </w:p>
    <w:p w:rsidR="003F58B0" w:rsidRDefault="003F58B0" w:rsidP="003F58B0">
      <w:r>
        <w:t>Ведьма на пылесосе и другие истории / Терри Пратчетт; иллюстрации Марка Бича ; перевела с английского Елизавета Шульга . - Санкт-Петербург : Поляндрия Принт, 2020. - 318 c. : ил.; 21. - Загл. и авт. на яз. ориг.: The Witch's Vacuum Cleaner / Terry Pratchett. - ISBN 978-5-6042599-6-2 : 800,00</w:t>
      </w:r>
    </w:p>
    <w:p w:rsidR="003F58B0" w:rsidRDefault="003F58B0" w:rsidP="003F58B0">
      <w:r>
        <w:t xml:space="preserve">    Оглавление: </w:t>
      </w:r>
      <w:hyperlink r:id="rId218" w:history="1">
        <w:r w:rsidR="00BF4C3B" w:rsidRPr="00F66674">
          <w:rPr>
            <w:rStyle w:val="a8"/>
          </w:rPr>
          <w:t>http://kitap.tatar.ru/ogl/nlrt/nbrt_obr_2545942.pdf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233. 83.3(4);   С21</w:t>
      </w:r>
    </w:p>
    <w:p w:rsidR="003F58B0" w:rsidRDefault="003F58B0" w:rsidP="003F58B0">
      <w:r>
        <w:t xml:space="preserve">    1788463-Л - од; 1788464-Л - аб</w:t>
      </w:r>
    </w:p>
    <w:p w:rsidR="003F58B0" w:rsidRDefault="003F58B0" w:rsidP="003F58B0">
      <w:r>
        <w:t xml:space="preserve">    Сафрански, Рюдигер</w:t>
      </w:r>
    </w:p>
    <w:p w:rsidR="003F58B0" w:rsidRDefault="003F58B0" w:rsidP="003F58B0">
      <w:r>
        <w:t>Гёте : жизнь как произведение искусства / Рюдигер Сафрански; пер. с нем. Ксении Тимофеевой. - Москва : Издательский дом "Дело", 2020. - 701, [2] c. - (Интеллектуальная биография). - Библиогр.: с. 682-692. - Указ. произведений: с. 693-694. - Указ. имен: с. 695-702. - Загл. и авт. ориг.: Goethe / Rudiger Safranski. - ISBN 978-5-85006-205-7 : 795,00</w:t>
      </w:r>
    </w:p>
    <w:p w:rsidR="003F58B0" w:rsidRDefault="003F58B0" w:rsidP="003F58B0">
      <w:r>
        <w:t xml:space="preserve">    Оглавление: </w:t>
      </w:r>
      <w:hyperlink r:id="rId219" w:history="1">
        <w:r w:rsidR="00BF4C3B" w:rsidRPr="00F66674">
          <w:rPr>
            <w:rStyle w:val="a8"/>
          </w:rPr>
          <w:t>http://kitap.tatar.ru/ogl/nlrt/nbrt_obr_2545456.pdf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234. 83.3(2=411.2)6;   С36</w:t>
      </w:r>
    </w:p>
    <w:p w:rsidR="003F58B0" w:rsidRDefault="003F58B0" w:rsidP="003F58B0">
      <w:r>
        <w:t xml:space="preserve">    1789421-Л - од</w:t>
      </w:r>
    </w:p>
    <w:p w:rsidR="003F58B0" w:rsidRDefault="003F58B0" w:rsidP="003F58B0">
      <w:r>
        <w:t xml:space="preserve">    Силкан, Дмитрий</w:t>
      </w:r>
    </w:p>
    <w:p w:rsidR="003F58B0" w:rsidRDefault="003F58B0" w:rsidP="003F58B0">
      <w:r>
        <w:t>Сергей Есенин. Навсегда остался я поэтом / Дмитрий Силкан. - Москва : АСТ : ОГИЗ, 2019. - 478 c. - (Век великих).. - ISBN 978-5-17-099470-0 : 507,10</w:t>
      </w:r>
    </w:p>
    <w:p w:rsidR="003F58B0" w:rsidRDefault="003F58B0" w:rsidP="003F58B0">
      <w:r>
        <w:t xml:space="preserve">    Оглавление: </w:t>
      </w:r>
      <w:hyperlink r:id="rId220" w:history="1">
        <w:r w:rsidR="00BF4C3B" w:rsidRPr="00F66674">
          <w:rPr>
            <w:rStyle w:val="a8"/>
          </w:rPr>
          <w:t>http://kitap.tatar.ru/ogl/nlrt/nbrt_obr_2373842.pdf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235. И(Чех);   С57</w:t>
      </w:r>
    </w:p>
    <w:p w:rsidR="003F58B0" w:rsidRDefault="003F58B0" w:rsidP="003F58B0">
      <w:r>
        <w:t xml:space="preserve">    1776743-Л - аб; 1776744-Л - од</w:t>
      </w:r>
    </w:p>
    <w:p w:rsidR="003F58B0" w:rsidRDefault="003F58B0" w:rsidP="003F58B0">
      <w:r>
        <w:t xml:space="preserve">    Содомка, Мартин</w:t>
      </w:r>
    </w:p>
    <w:p w:rsidR="003F58B0" w:rsidRDefault="003F58B0" w:rsidP="003F58B0">
      <w:r>
        <w:t>Как построить железную дорогу : техническая сказка из века пара / Мартин Содомка; перевод с чешского Полины Лосевой ; [науч. ред. Б. Ицкович]. - Москва : Манн, Иванов и Фербер, 2018. - 67, [5] c. : ил. - (Технические сказки = Technickych pohàdek). - Загл. и авт. ориг.: Jak postavit Zeleznici / Martin Sodomka. - ISBN 978-5-00117-271-0 : 535,59</w:t>
      </w:r>
    </w:p>
    <w:p w:rsidR="003F58B0" w:rsidRDefault="003F58B0" w:rsidP="003F58B0">
      <w:r>
        <w:t xml:space="preserve">    Оглавление: </w:t>
      </w:r>
      <w:hyperlink r:id="rId221" w:history="1">
        <w:r w:rsidR="00BF4C3B" w:rsidRPr="00F66674">
          <w:rPr>
            <w:rStyle w:val="a8"/>
          </w:rPr>
          <w:t>http://kitap.tatar.ru/ogl/nlrt/nbrt_mko_2434542.pdf</w:t>
        </w:r>
      </w:hyperlink>
    </w:p>
    <w:p w:rsidR="00BF4C3B" w:rsidRDefault="00BF4C3B" w:rsidP="003F58B0"/>
    <w:p w:rsidR="003F58B0" w:rsidRDefault="003F58B0" w:rsidP="003F58B0"/>
    <w:p w:rsidR="003F58B0" w:rsidRDefault="003F58B0" w:rsidP="003F58B0">
      <w:r>
        <w:t>236. И(Яп);   Х47</w:t>
      </w:r>
    </w:p>
    <w:p w:rsidR="003F58B0" w:rsidRDefault="003F58B0" w:rsidP="003F58B0">
      <w:r>
        <w:t xml:space="preserve">    1796717-Л - аб; 1796718-Л - аб</w:t>
      </w:r>
    </w:p>
    <w:p w:rsidR="003F58B0" w:rsidRDefault="003F58B0" w:rsidP="003F58B0">
      <w:r>
        <w:t xml:space="preserve">    Хината, Риэко</w:t>
      </w:r>
    </w:p>
    <w:p w:rsidR="003F58B0" w:rsidRDefault="003F58B0" w:rsidP="003F58B0">
      <w:r>
        <w:t>Книжная лавка под дождём / Риэко Хината; художник Хисанори Ёсида ; перевела с японского Марина Ломаева ; под редакцией Марии Выбурской. - Изд. 2-е, испр. - Санкт-Петербург : Поляндрия, 2020. - 168 с. : ил.. - ISBN 978-5-6044252-1-3 : 650,00</w:t>
      </w:r>
    </w:p>
    <w:p w:rsidR="003F58B0" w:rsidRDefault="003F58B0" w:rsidP="003F58B0">
      <w:r>
        <w:t xml:space="preserve">    Оглавление: </w:t>
      </w:r>
      <w:hyperlink r:id="rId222" w:history="1">
        <w:r w:rsidR="00BF4C3B" w:rsidRPr="00F66674">
          <w:rPr>
            <w:rStyle w:val="a8"/>
          </w:rPr>
          <w:t>http://kitap.tatar.ru/ogl/nlrt/nbrt_obr_2545205.pdf</w:t>
        </w:r>
      </w:hyperlink>
    </w:p>
    <w:p w:rsidR="00BF4C3B" w:rsidRDefault="00BF4C3B" w:rsidP="003F58B0"/>
    <w:p w:rsidR="003F58B0" w:rsidRDefault="003F58B0" w:rsidP="003F58B0"/>
    <w:p w:rsidR="00657290" w:rsidRDefault="00657290" w:rsidP="003F58B0"/>
    <w:p w:rsidR="00657290" w:rsidRDefault="00657290" w:rsidP="00657290">
      <w:pPr>
        <w:pStyle w:val="1"/>
      </w:pPr>
      <w:bookmarkStart w:id="18" w:name="_Toc61613076"/>
      <w:r>
        <w:t>Художественная литература. (ББК 84)</w:t>
      </w:r>
      <w:bookmarkEnd w:id="18"/>
    </w:p>
    <w:p w:rsidR="00657290" w:rsidRDefault="00657290" w:rsidP="00657290">
      <w:pPr>
        <w:pStyle w:val="1"/>
      </w:pPr>
    </w:p>
    <w:p w:rsidR="00657290" w:rsidRDefault="00657290" w:rsidP="00657290">
      <w:r>
        <w:t>237. И(Пол);   S 58</w:t>
      </w:r>
    </w:p>
    <w:p w:rsidR="00657290" w:rsidRDefault="00657290" w:rsidP="00657290">
      <w:r>
        <w:t xml:space="preserve">    2338 - ио</w:t>
      </w:r>
    </w:p>
    <w:p w:rsidR="00657290" w:rsidRDefault="00657290" w:rsidP="00657290">
      <w:r>
        <w:t xml:space="preserve">    Sienkiewicz, Henryk. Pisma Henryka Sienkiewicza / H. Sienkiewicz. - Warszawa : Nakład Redakcyi Tygodnika Illustrowanego (Dodatek Bezpłatny), Б.г. . - Tom XXIII : Z pamiętnika popzmań. Skiego nauczyciela za chlebem. - Б.г. . - 158 s. : 0,00</w:t>
      </w:r>
    </w:p>
    <w:p w:rsidR="00657290" w:rsidRDefault="00657290" w:rsidP="00657290"/>
    <w:p w:rsidR="00657290" w:rsidRDefault="00657290" w:rsidP="00657290">
      <w:r>
        <w:t>238. Р2;   В38</w:t>
      </w:r>
    </w:p>
    <w:p w:rsidR="00657290" w:rsidRDefault="00657290" w:rsidP="00657290">
      <w:r>
        <w:t xml:space="preserve">    1800037-М - аб; 1800038-М - аб</w:t>
      </w:r>
    </w:p>
    <w:p w:rsidR="00657290" w:rsidRDefault="00657290" w:rsidP="00657290">
      <w:r>
        <w:t xml:space="preserve">    Весенние детективные истории : [сборник рассказов]. - Москва : Эксмо, 2020. - 288 с. - (Великолепные детективные истории / ред. А. Антонова). - Содерж.: Божий промысел / Г. Ланской; Кастинг на чужую роль / М. Брикер; Весеннее настроение / Н. Александрова; Ожерелье с острова Тиу-Тиу / Е. Барсова; Подруга бывает кусачей / Д. Калинина и др.. - ISBN 978-5-04-109587-1 : 157,30</w:t>
      </w:r>
    </w:p>
    <w:p w:rsidR="00657290" w:rsidRDefault="00657290" w:rsidP="00657290">
      <w:r>
        <w:t xml:space="preserve">    Оглавление: </w:t>
      </w:r>
      <w:hyperlink r:id="rId223" w:history="1">
        <w:r w:rsidR="00BF4C3B" w:rsidRPr="00F66674">
          <w:rPr>
            <w:rStyle w:val="a8"/>
          </w:rPr>
          <w:t>http://kitap.tatar.ru/ogl/nlrt/nbrt_obr_2546815.pdf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239. Р2;   П18</w:t>
      </w:r>
    </w:p>
    <w:p w:rsidR="00657290" w:rsidRDefault="00657290" w:rsidP="00657290">
      <w:r>
        <w:t xml:space="preserve">    1766575-Л - кх</w:t>
      </w:r>
    </w:p>
    <w:p w:rsidR="00657290" w:rsidRDefault="00657290" w:rsidP="00657290">
      <w:r>
        <w:t xml:space="preserve">    Парнов, Еремей Иудович. Сочинения в трех томах / Еремей Парнов. - Москва : Терра-Terra, 1995-. - (Большая библиотека приключений и научной фантастики).. - ISBN 5-300-00185-6. - Т. 2 :  Врата сияния, Кн. 2: Роман, рассказы. - 1995. - 357, [2] с. : ил.. - ISBN 5-300-00276-3 (т. 2, кн. 2) : 200,00</w:t>
      </w:r>
    </w:p>
    <w:p w:rsidR="00657290" w:rsidRDefault="00657290" w:rsidP="00657290"/>
    <w:p w:rsidR="00657290" w:rsidRDefault="00657290" w:rsidP="00657290">
      <w:r>
        <w:t>240. Р2;   П99</w:t>
      </w:r>
    </w:p>
    <w:p w:rsidR="00657290" w:rsidRDefault="00657290" w:rsidP="00657290">
      <w:r>
        <w:t xml:space="preserve">    1794230-Л - аб</w:t>
      </w:r>
    </w:p>
    <w:p w:rsidR="00657290" w:rsidRDefault="00657290" w:rsidP="00657290">
      <w:r>
        <w:t xml:space="preserve">    Пятигорский, Александр Моисеевич. Философская проза / Александр Пятигорский ; [сост. и ред. Людмила Пятигорская]. - Москва : Новое Лит. Обозрение, 2011-. - ISBN 978-5-86793-882-6. - Т. 2 :  Вспомнишь странного человека ... : роман]. - 2013. - 556, [18] л. ил., портр. - Библиогр.: с. 549-553 (77 назв.). - В кн. также: Двадцать первый век: персона или личность?; Устав для индивидуального члена класса по выработке очуженного мышления / А. Пятигорский. "Роман - это единственный жанр, универсальный по определению" / К. Кобрин, А. Пятигорский. Один разговор о смерти, о сознании, о кино и обо всем том, что в этот разговор "случайно" попало / А. Пятигорский, О. Иоселиани. О Пятигорском / О. Иоселиани. Вакансия философа / И.П. Смирнов. "Упражнение в необязательном безумии" / Л. Пятигорская. - ISBN 978-5-4448-0032-4 т. 2 : 288,00</w:t>
      </w:r>
    </w:p>
    <w:p w:rsidR="00657290" w:rsidRDefault="00657290" w:rsidP="00657290">
      <w:r>
        <w:t xml:space="preserve">    Оглавление: </w:t>
      </w:r>
      <w:hyperlink r:id="rId224" w:history="1">
        <w:r w:rsidR="00BF4C3B" w:rsidRPr="00F66674">
          <w:rPr>
            <w:rStyle w:val="a8"/>
          </w:rPr>
          <w:t>http://kitap.tatar.ru/ogl/nlrt/nbrt_obr_2543975.pdf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241. Р2;   Д38</w:t>
      </w:r>
    </w:p>
    <w:p w:rsidR="00657290" w:rsidRDefault="00657290" w:rsidP="00657290">
      <w:r>
        <w:t xml:space="preserve">    1799548-Л - аб; 1799549-Л - аб</w:t>
      </w:r>
    </w:p>
    <w:p w:rsidR="00657290" w:rsidRDefault="00657290" w:rsidP="00657290">
      <w:r>
        <w:t xml:space="preserve">    Детектив весеннего настроения : [сборник]. - Москва : Эксмо, 2020. - 704 с.; 21. - (Великолепные детективные истории / ред. А. Антонова). - Содерж.: Пять шагов по облакам / Т. Устинова. Тень стрекозы / Т. Полякова. Поединок с мечтой / О. Володарская. - ISBN 978-5-04-109588-8 : 554,40</w:t>
      </w:r>
    </w:p>
    <w:p w:rsidR="00657290" w:rsidRDefault="00657290" w:rsidP="00657290">
      <w:r>
        <w:t xml:space="preserve">    Оглавление: </w:t>
      </w:r>
      <w:hyperlink r:id="rId225" w:history="1">
        <w:r w:rsidR="00BF4C3B" w:rsidRPr="00F66674">
          <w:rPr>
            <w:rStyle w:val="a8"/>
          </w:rPr>
          <w:t>http://kitap.tatar.ru/ogl/nlrt/nbrt_obr_2546289.pdf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242. Р2;   Д38</w:t>
      </w:r>
    </w:p>
    <w:p w:rsidR="00657290" w:rsidRDefault="00657290" w:rsidP="00657290">
      <w:r>
        <w:t xml:space="preserve">    1799319-Л - аб; 1799320-Л - аб</w:t>
      </w:r>
    </w:p>
    <w:p w:rsidR="00657290" w:rsidRDefault="00657290" w:rsidP="00657290">
      <w:r>
        <w:t xml:space="preserve">    Детектив для уютной осени : [три романа под одной обложкой]. - Москва : Эксмо, 2020. - 656 с. - (Великолепные детективные истории / ред. С. Курбатова). - Содерж.: Призрак Канта / Т. Устинова; Вся правда, вся ложь / Т. Полякова; Девушка из тихого омута / А. Князева.. - ISBN 978-5-04-114236-0 : 664,40</w:t>
      </w:r>
    </w:p>
    <w:p w:rsidR="00657290" w:rsidRDefault="00657290" w:rsidP="00657290">
      <w:r>
        <w:t xml:space="preserve">    Оглавление: </w:t>
      </w:r>
      <w:hyperlink r:id="rId226" w:history="1">
        <w:r w:rsidR="00BF4C3B" w:rsidRPr="00F66674">
          <w:rPr>
            <w:rStyle w:val="a8"/>
          </w:rPr>
          <w:t>http://kitap.tatar.ru/ogl/nlrt/nbrt_obr_2538685.pdf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243. И(Амер);   Д 99</w:t>
      </w:r>
    </w:p>
    <w:p w:rsidR="00657290" w:rsidRDefault="00657290" w:rsidP="00657290">
      <w:r>
        <w:t xml:space="preserve">    1800573-Ф - аб</w:t>
      </w:r>
    </w:p>
    <w:p w:rsidR="00657290" w:rsidRDefault="00657290" w:rsidP="00657290">
      <w:r>
        <w:t xml:space="preserve">    Дядюшка Скрудж: Большое приключение / пер. с англ. Е. Курицына. - Москва : АСТ, 20120. - 192 с. : ил., цв. ил. - (Disney Comics. Утиные истории). - Содерж.: Дядюшка Скрудж и третий Нил / Ф. Кортеджиани ; Дядюшка Скрудж. Тиран морей / Ф. Артибани ; Дядюшка Скрудж. Зловещий ящик пандоры / А. Буйтинк ; Дядюшка Скрудж. Головокружительный заплыв / Д. Кинни ; Дядюшка Скрудж. Алмазы ганзы / К. Наэрум, Т. Лёклинг ; Дядюшка Скрудж. Ещё одно рождество на Медвежьей горе / Т. Фарачи. - ISBN 978-5-17-122160-7 : 741,15</w:t>
      </w:r>
    </w:p>
    <w:p w:rsidR="00657290" w:rsidRDefault="00657290" w:rsidP="00657290"/>
    <w:p w:rsidR="00657290" w:rsidRDefault="00657290" w:rsidP="00657290">
      <w:r>
        <w:t>244. И(Англ);   Г57</w:t>
      </w:r>
    </w:p>
    <w:p w:rsidR="00657290" w:rsidRDefault="00657290" w:rsidP="00657290">
      <w:r>
        <w:t xml:space="preserve">    1799316-Л - аб; 1799317-Л - аб; 1799318-Л - аб</w:t>
      </w:r>
    </w:p>
    <w:p w:rsidR="00657290" w:rsidRDefault="00657290" w:rsidP="00657290">
      <w:r>
        <w:t xml:space="preserve">    Говард, Элизабет Джейн. Хроника семьи Казалет / Элизабет Джейн Говард; [пер. с англ. У. В. Сапциной]. - Москва : Эксмо, 2019-. - Кн. 2 :  Застывшее время / [пер. с англ. К. Гусаковой, Ю. Рыжковой]. - 2019. - 544 c. - (Семья Казалет).. - ISBN 978-5-04-096671-4 : 581,90</w:t>
      </w:r>
    </w:p>
    <w:p w:rsidR="00657290" w:rsidRDefault="00657290" w:rsidP="00657290">
      <w:r>
        <w:t xml:space="preserve">    Оглавление: </w:t>
      </w:r>
      <w:hyperlink r:id="rId227" w:history="1">
        <w:r w:rsidR="00BF4C3B" w:rsidRPr="00F66674">
          <w:rPr>
            <w:rStyle w:val="a8"/>
          </w:rPr>
          <w:t>http://kitap.tatar.ru/ogl/nlrt/nbrt_obr_2526393.pdf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245. И(Итал);   Ф43</w:t>
      </w:r>
    </w:p>
    <w:p w:rsidR="00657290" w:rsidRDefault="00657290" w:rsidP="00657290">
      <w:r>
        <w:t xml:space="preserve">    1794755-Л - аб; 1794756-Л - аб; 1794757-Л - аб; 1794758-Л - аб</w:t>
      </w:r>
    </w:p>
    <w:p w:rsidR="00657290" w:rsidRDefault="00657290" w:rsidP="00657290">
      <w:r>
        <w:t xml:space="preserve">    Ферранте, Элена. Моя гениальная подруга : в 4 книгах : перевод с итальянского / Э. Ферранте. - Москва : Синдбад, Б.г. . - Кн. 2 :  История нового имени : юность / Элена Ферранте; [пер. с ит. Т. Быстровой]. - 2019. - 508, [1] c.. - ISBN 978-5-00131-151-5 : 487,00</w:t>
      </w:r>
    </w:p>
    <w:p w:rsidR="00657290" w:rsidRDefault="00657290" w:rsidP="00657290"/>
    <w:p w:rsidR="00657290" w:rsidRDefault="00657290" w:rsidP="00657290">
      <w:r>
        <w:t>246. И(Англ);   Г57</w:t>
      </w:r>
    </w:p>
    <w:p w:rsidR="00657290" w:rsidRDefault="00657290" w:rsidP="00657290">
      <w:r>
        <w:t xml:space="preserve">    1799565-Л - аб; 1799566-Л - аб; 1799567-Л - аб</w:t>
      </w:r>
    </w:p>
    <w:p w:rsidR="00657290" w:rsidRDefault="00657290" w:rsidP="00657290">
      <w:r>
        <w:t xml:space="preserve">    Говард, Элизабет Джейн. Хроника семьи Казалет / Э. Д. Говард; [пер. с англ. В. Мисюченко]. - Москва : Эксмо, 2019. - Кн. 3 :  Смятение. - 2-е изд., испр., [в новой ред.]. - 2019. - 512 c. - (Семья Казалет).. - ISBN 978-5-04-103464-1 : 582,90</w:t>
      </w:r>
    </w:p>
    <w:p w:rsidR="00657290" w:rsidRDefault="00657290" w:rsidP="00657290">
      <w:r>
        <w:t xml:space="preserve">    Оглавление: </w:t>
      </w:r>
      <w:hyperlink r:id="rId228" w:history="1">
        <w:r w:rsidR="00BF4C3B" w:rsidRPr="00F66674">
          <w:rPr>
            <w:rStyle w:val="a8"/>
          </w:rPr>
          <w:t>http://kitap.tatar.ru/ogl/nlrt/nbrt_obr_2474528.pdf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247. Р2;   П99</w:t>
      </w:r>
    </w:p>
    <w:p w:rsidR="00657290" w:rsidRDefault="00657290" w:rsidP="00657290">
      <w:r>
        <w:t xml:space="preserve">    1793310-Л - аб</w:t>
      </w:r>
    </w:p>
    <w:p w:rsidR="00657290" w:rsidRDefault="00657290" w:rsidP="00657290">
      <w:r>
        <w:t xml:space="preserve">    Пятигорский, Александр Моисеевич. Философская проза / Александр Пятигорский ; [сост. и ред. Людмила Пятигорская]. - Москва : Новое Лит. Обозрение, 2011-. - ISBN 978-5-86793-882-6. - Т. 4 :  Сны и рассказы. - 2016. - 375 с., [18] л. фотоил. : ил., портр., факс.. - ISBN 978-5-4448-0275-5 : 398,00</w:t>
      </w:r>
    </w:p>
    <w:p w:rsidR="00657290" w:rsidRDefault="00657290" w:rsidP="00657290">
      <w:r>
        <w:t xml:space="preserve">    Оглавление: </w:t>
      </w:r>
      <w:hyperlink r:id="rId229" w:history="1">
        <w:r w:rsidR="00BF4C3B" w:rsidRPr="00F66674">
          <w:rPr>
            <w:rStyle w:val="a8"/>
          </w:rPr>
          <w:t>http://kitap.tatar.ru/ogl/nlrt/nbrt_obr_2543277.pdf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248. И(Итал);   Ф43</w:t>
      </w:r>
    </w:p>
    <w:p w:rsidR="00657290" w:rsidRDefault="00657290" w:rsidP="00657290">
      <w:r>
        <w:t xml:space="preserve">    1794694-Л - аб; 1794695-Л - аб; 1794696-Л - аб; 1794697-Л - аб</w:t>
      </w:r>
    </w:p>
    <w:p w:rsidR="00657290" w:rsidRDefault="00657290" w:rsidP="00657290">
      <w:r>
        <w:t xml:space="preserve">    Ферранте, Элена. Моя гениальная подруга : в 4 книгах : перевод с итальянского / Э. Ферранте. - Москва : Синдбад, Б.г. . - Кн. 3 :  Те, кто уходит, и те, кто остается : молодость / [пер. с ит. О. Ткаченко]. - 2019. - 443, [1] c.. - ISBN 978-5-00131-152-2 : 487,00</w:t>
      </w:r>
    </w:p>
    <w:p w:rsidR="00657290" w:rsidRDefault="00657290" w:rsidP="00657290"/>
    <w:p w:rsidR="00657290" w:rsidRDefault="00657290" w:rsidP="00657290">
      <w:r>
        <w:t>249. Р2;   А44</w:t>
      </w:r>
    </w:p>
    <w:p w:rsidR="00657290" w:rsidRDefault="00657290" w:rsidP="00657290">
      <w:r>
        <w:t xml:space="preserve">    1799016-Л - аб; 1799017-Л - аб; 1799018-Л - аб</w:t>
      </w:r>
    </w:p>
    <w:p w:rsidR="00657290" w:rsidRDefault="00657290" w:rsidP="00657290">
      <w:r>
        <w:t xml:space="preserve">    Акунин, Борис. Планета вода : приключения Эраста Фандорина в XX веке / Борис Акунин. - Москва : Захаров, 2020-. - (Новый детективъ).. - Часть 1 / иллюстрации Игоря Сакурова. - 2020. - 413, [3] с. : ил. - Содерж.: Парус одинокий : ностальгический детектив; Куда ж нам плыть? : идиотический детектив. - ISBN 978-5-8159-1609-8 : 386,25</w:t>
      </w:r>
    </w:p>
    <w:p w:rsidR="00657290" w:rsidRDefault="00657290" w:rsidP="00657290">
      <w:r>
        <w:t xml:space="preserve">    Оглавление: </w:t>
      </w:r>
      <w:hyperlink r:id="rId230" w:history="1">
        <w:r w:rsidR="00BF4C3B" w:rsidRPr="00F66674">
          <w:rPr>
            <w:rStyle w:val="a8"/>
          </w:rPr>
          <w:t>http://kitap.tatar.ru/ogl/nlrt/nbrt_obr_2546882.pdf</w:t>
        </w:r>
      </w:hyperlink>
    </w:p>
    <w:p w:rsidR="00BF4C3B" w:rsidRDefault="00BF4C3B" w:rsidP="00657290"/>
    <w:p w:rsidR="00657290" w:rsidRDefault="00657290" w:rsidP="00657290"/>
    <w:p w:rsidR="00657290" w:rsidRPr="003568AF" w:rsidRDefault="00657290" w:rsidP="00657290">
      <w:pPr>
        <w:rPr>
          <w:lang w:val="en-US"/>
        </w:rPr>
      </w:pPr>
      <w:r w:rsidRPr="003568AF">
        <w:rPr>
          <w:lang w:val="en-US"/>
        </w:rPr>
        <w:t xml:space="preserve">250. </w:t>
      </w:r>
      <w:r>
        <w:t>И</w:t>
      </w:r>
      <w:r w:rsidRPr="003568AF">
        <w:rPr>
          <w:lang w:val="en-US"/>
        </w:rPr>
        <w:t>(</w:t>
      </w:r>
      <w:r>
        <w:t>Фр</w:t>
      </w:r>
      <w:r w:rsidRPr="003568AF">
        <w:rPr>
          <w:lang w:val="en-US"/>
        </w:rPr>
        <w:t>);   G 23</w:t>
      </w:r>
    </w:p>
    <w:p w:rsidR="00657290" w:rsidRPr="003568AF" w:rsidRDefault="00657290" w:rsidP="00657290">
      <w:pPr>
        <w:rPr>
          <w:lang w:val="en-US"/>
        </w:rPr>
      </w:pPr>
      <w:r w:rsidRPr="003568AF">
        <w:rPr>
          <w:lang w:val="en-US"/>
        </w:rPr>
        <w:t xml:space="preserve">    1554739-</w:t>
      </w:r>
      <w:r>
        <w:t>И</w:t>
      </w:r>
      <w:r w:rsidRPr="003568AF">
        <w:rPr>
          <w:lang w:val="en-US"/>
        </w:rPr>
        <w:t xml:space="preserve"> - </w:t>
      </w:r>
      <w:r>
        <w:t>ио</w:t>
      </w:r>
    </w:p>
    <w:p w:rsidR="00657290" w:rsidRPr="00657290" w:rsidRDefault="00657290" w:rsidP="00657290">
      <w:pPr>
        <w:rPr>
          <w:lang w:val="en-US"/>
        </w:rPr>
      </w:pPr>
      <w:r w:rsidRPr="00657290">
        <w:rPr>
          <w:lang w:val="en-US"/>
        </w:rPr>
        <w:t xml:space="preserve">    Gary, Romain</w:t>
      </w:r>
    </w:p>
    <w:p w:rsidR="00657290" w:rsidRDefault="00657290" w:rsidP="00657290">
      <w:pPr>
        <w:rPr>
          <w:lang w:val="en-US"/>
        </w:rPr>
      </w:pPr>
      <w:r w:rsidRPr="00657290">
        <w:rPr>
          <w:lang w:val="en-US"/>
        </w:rPr>
        <w:t>L'affaire homme / R. Gary; textes rassemblés et traduits par J.-F. Hangou</w:t>
      </w:r>
      <w:r>
        <w:t>ё</w:t>
      </w:r>
      <w:r w:rsidRPr="00657290">
        <w:rPr>
          <w:lang w:val="en-US"/>
        </w:rPr>
        <w:t>t, P. Audi, P.-E. Dazaut. - Gallimard, 2006. - 368 p. - (folio ; 4296).. - ISBN 2-07-030759-X : 770,00</w:t>
      </w:r>
    </w:p>
    <w:p w:rsidR="00657290" w:rsidRDefault="00657290" w:rsidP="00657290">
      <w:pPr>
        <w:rPr>
          <w:lang w:val="en-US"/>
        </w:rPr>
      </w:pPr>
    </w:p>
    <w:p w:rsidR="00657290" w:rsidRPr="003568AF" w:rsidRDefault="00657290" w:rsidP="00657290">
      <w:r w:rsidRPr="003568AF">
        <w:t xml:space="preserve">251. И(Азер);   </w:t>
      </w:r>
      <w:r>
        <w:rPr>
          <w:lang w:val="en-US"/>
        </w:rPr>
        <w:t>Y</w:t>
      </w:r>
      <w:r w:rsidRPr="003568AF">
        <w:t>31</w:t>
      </w:r>
    </w:p>
    <w:p w:rsidR="00657290" w:rsidRPr="003568AF" w:rsidRDefault="00657290" w:rsidP="00657290">
      <w:r w:rsidRPr="003568AF">
        <w:t xml:space="preserve">    1781160-И - ио</w:t>
      </w:r>
    </w:p>
    <w:p w:rsidR="00657290" w:rsidRPr="003568AF" w:rsidRDefault="00657290" w:rsidP="00657290">
      <w:r w:rsidRPr="003568AF">
        <w:t xml:space="preserve">    </w:t>
      </w:r>
      <w:r>
        <w:rPr>
          <w:lang w:val="en-US"/>
        </w:rPr>
        <w:t>Ya</w:t>
      </w:r>
      <w:r w:rsidRPr="003568AF">
        <w:t>ş</w:t>
      </w:r>
      <w:r>
        <w:rPr>
          <w:lang w:val="en-US"/>
        </w:rPr>
        <w:t>ar</w:t>
      </w:r>
      <w:r w:rsidRPr="003568AF">
        <w:t>, İ</w:t>
      </w:r>
      <w:r>
        <w:rPr>
          <w:lang w:val="en-US"/>
        </w:rPr>
        <w:t>ntiqam</w:t>
      </w:r>
    </w:p>
    <w:p w:rsidR="00657290" w:rsidRPr="003568AF" w:rsidRDefault="00657290" w:rsidP="00657290">
      <w:r w:rsidRPr="003568AF">
        <w:t>...</w:t>
      </w:r>
      <w:r>
        <w:rPr>
          <w:lang w:val="en-US"/>
        </w:rPr>
        <w:t>v</w:t>
      </w:r>
      <w:r w:rsidRPr="003568AF">
        <w:t xml:space="preserve">ә </w:t>
      </w:r>
      <w:r>
        <w:rPr>
          <w:lang w:val="en-US"/>
        </w:rPr>
        <w:t>susarsan</w:t>
      </w:r>
      <w:r w:rsidRPr="003568AF">
        <w:t xml:space="preserve"> : (ş</w:t>
      </w:r>
      <w:r>
        <w:rPr>
          <w:lang w:val="en-US"/>
        </w:rPr>
        <w:t>eirl</w:t>
      </w:r>
      <w:r w:rsidRPr="003568AF">
        <w:t>ә</w:t>
      </w:r>
      <w:r>
        <w:rPr>
          <w:lang w:val="en-US"/>
        </w:rPr>
        <w:t>r</w:t>
      </w:r>
      <w:r w:rsidRPr="003568AF">
        <w:t>) / İ</w:t>
      </w:r>
      <w:r>
        <w:rPr>
          <w:lang w:val="en-US"/>
        </w:rPr>
        <w:t>ntiqam</w:t>
      </w:r>
      <w:r w:rsidRPr="003568AF">
        <w:t xml:space="preserve"> </w:t>
      </w:r>
      <w:r>
        <w:rPr>
          <w:lang w:val="en-US"/>
        </w:rPr>
        <w:t>Ya</w:t>
      </w:r>
      <w:r w:rsidRPr="003568AF">
        <w:t>ş</w:t>
      </w:r>
      <w:r>
        <w:rPr>
          <w:lang w:val="en-US"/>
        </w:rPr>
        <w:t>ar</w:t>
      </w:r>
      <w:r w:rsidRPr="003568AF">
        <w:t xml:space="preserve">. - </w:t>
      </w:r>
      <w:r>
        <w:rPr>
          <w:lang w:val="en-US"/>
        </w:rPr>
        <w:t>Bak</w:t>
      </w:r>
      <w:r w:rsidRPr="003568AF">
        <w:t>ı : "</w:t>
      </w:r>
      <w:r>
        <w:rPr>
          <w:lang w:val="en-US"/>
        </w:rPr>
        <w:t>Ol</w:t>
      </w:r>
      <w:r w:rsidRPr="003568AF">
        <w:t xml:space="preserve">" </w:t>
      </w:r>
      <w:r>
        <w:rPr>
          <w:lang w:val="en-US"/>
        </w:rPr>
        <w:t>npkt</w:t>
      </w:r>
      <w:r w:rsidRPr="003568AF">
        <w:t xml:space="preserve">., 2016. - 99 </w:t>
      </w:r>
      <w:r>
        <w:rPr>
          <w:lang w:val="en-US"/>
        </w:rPr>
        <w:t>s</w:t>
      </w:r>
      <w:r w:rsidRPr="003568AF">
        <w:t xml:space="preserve">.. - </w:t>
      </w:r>
      <w:r>
        <w:rPr>
          <w:lang w:val="en-US"/>
        </w:rPr>
        <w:t>ISBN</w:t>
      </w:r>
      <w:r w:rsidRPr="003568AF">
        <w:t xml:space="preserve"> 978-9952-494-85-3 : 120,00</w:t>
      </w:r>
    </w:p>
    <w:p w:rsidR="00657290" w:rsidRPr="00BF4C3B" w:rsidRDefault="00657290" w:rsidP="00657290">
      <w:r w:rsidRPr="00657290">
        <w:t xml:space="preserve">    Оглавление: </w:t>
      </w:r>
      <w:hyperlink r:id="rId231" w:history="1">
        <w:r w:rsidR="00BF4C3B" w:rsidRPr="00F66674">
          <w:rPr>
            <w:rStyle w:val="a8"/>
            <w:lang w:val="en-US"/>
          </w:rPr>
          <w:t>http</w:t>
        </w:r>
        <w:r w:rsidR="00BF4C3B" w:rsidRPr="00F66674">
          <w:rPr>
            <w:rStyle w:val="a8"/>
          </w:rPr>
          <w:t>://</w:t>
        </w:r>
        <w:r w:rsidR="00BF4C3B" w:rsidRPr="00F66674">
          <w:rPr>
            <w:rStyle w:val="a8"/>
            <w:lang w:val="en-US"/>
          </w:rPr>
          <w:t>kitap</w:t>
        </w:r>
        <w:r w:rsidR="00BF4C3B" w:rsidRPr="00F66674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tatar</w:t>
        </w:r>
        <w:r w:rsidR="00BF4C3B" w:rsidRPr="00F66674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ru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ogl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nlrt</w:t>
        </w:r>
        <w:r w:rsidR="00BF4C3B" w:rsidRPr="00F66674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nbrt</w:t>
        </w:r>
        <w:r w:rsidR="00BF4C3B" w:rsidRPr="00F66674">
          <w:rPr>
            <w:rStyle w:val="a8"/>
          </w:rPr>
          <w:t>_</w:t>
        </w:r>
        <w:r w:rsidR="00BF4C3B" w:rsidRPr="00F66674">
          <w:rPr>
            <w:rStyle w:val="a8"/>
            <w:lang w:val="en-US"/>
          </w:rPr>
          <w:t>obr</w:t>
        </w:r>
        <w:r w:rsidR="00BF4C3B" w:rsidRPr="00F66674">
          <w:rPr>
            <w:rStyle w:val="a8"/>
          </w:rPr>
          <w:t>_2521877.</w:t>
        </w:r>
        <w:r w:rsidR="00BF4C3B" w:rsidRPr="00F66674">
          <w:rPr>
            <w:rStyle w:val="a8"/>
            <w:lang w:val="en-US"/>
          </w:rPr>
          <w:t>pdf</w:t>
        </w:r>
      </w:hyperlink>
    </w:p>
    <w:p w:rsidR="00BF4C3B" w:rsidRPr="00BF4C3B" w:rsidRDefault="00BF4C3B" w:rsidP="00657290"/>
    <w:p w:rsidR="00657290" w:rsidRPr="00657290" w:rsidRDefault="00657290" w:rsidP="00657290"/>
    <w:p w:rsidR="00657290" w:rsidRDefault="00657290" w:rsidP="00657290">
      <w:r>
        <w:t>252. Ә;   А14</w:t>
      </w:r>
    </w:p>
    <w:p w:rsidR="00657290" w:rsidRDefault="00657290" w:rsidP="00657290">
      <w:r>
        <w:t xml:space="preserve">    1780976-Т - нк; 1780977-Т - од; 1780978-Т - аб</w:t>
      </w:r>
    </w:p>
    <w:p w:rsidR="00657290" w:rsidRDefault="00657290" w:rsidP="00657290">
      <w:r>
        <w:t xml:space="preserve">    Абзалова, Гөләндәм</w:t>
      </w:r>
    </w:p>
    <w:p w:rsidR="00657290" w:rsidRDefault="00657290" w:rsidP="00657290">
      <w:r>
        <w:t>Рәхмәт сиңа, җаным : (шигырьләр) / Гөләндәм Абзалова. - Казан : "Школа" редакция-нәшрият үзәге, 2019. - 126 б. : фоторәс.. - ISBN 978-5-00162-020-4 : 150,00</w:t>
      </w:r>
    </w:p>
    <w:p w:rsidR="00657290" w:rsidRDefault="00657290" w:rsidP="00657290">
      <w:r>
        <w:t xml:space="preserve">    Оглавление: </w:t>
      </w:r>
      <w:hyperlink r:id="rId232" w:history="1">
        <w:r w:rsidR="00BF4C3B" w:rsidRPr="00F66674">
          <w:rPr>
            <w:rStyle w:val="a8"/>
          </w:rPr>
          <w:t>http://kitap.tatar.ru/ogl/nlrt/nbrt_obr_2522294.pdf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253. И(Арм);   А35</w:t>
      </w:r>
    </w:p>
    <w:p w:rsidR="00657290" w:rsidRDefault="00657290" w:rsidP="00657290">
      <w:r>
        <w:t xml:space="preserve">    1800318-Л - аб; 1800319-Л - аб; 1800320-Л - аб</w:t>
      </w:r>
    </w:p>
    <w:p w:rsidR="00657290" w:rsidRDefault="00657290" w:rsidP="00657290">
      <w:r>
        <w:t xml:space="preserve">    Азнаурян, Ованес</w:t>
      </w:r>
    </w:p>
    <w:p w:rsidR="00657290" w:rsidRDefault="00657290" w:rsidP="00657290">
      <w:r>
        <w:t>В ожидании весны : [роман] / Ованес Азнаурян. - Москва : Эксмо, 2020. - 288 с. - На обл. : Финалист лит. премии "Русский Гулливер", лауреат премии им. И. Бабеля. - ISBN 978-5-04-114041-0 : 1107,70</w:t>
      </w:r>
    </w:p>
    <w:p w:rsidR="00657290" w:rsidRDefault="00657290" w:rsidP="00657290"/>
    <w:p w:rsidR="00657290" w:rsidRDefault="00657290" w:rsidP="00657290">
      <w:r>
        <w:t>254. Р2;   А44</w:t>
      </w:r>
    </w:p>
    <w:p w:rsidR="00657290" w:rsidRDefault="00657290" w:rsidP="00657290">
      <w:r>
        <w:t xml:space="preserve">    1799021-Л - аб; 1799022-Л - аб; 1799023-Л - аб</w:t>
      </w:r>
    </w:p>
    <w:p w:rsidR="00657290" w:rsidRDefault="00657290" w:rsidP="00657290">
      <w:r>
        <w:t xml:space="preserve">    Акунин, Борис</w:t>
      </w:r>
    </w:p>
    <w:p w:rsidR="00657290" w:rsidRDefault="00657290" w:rsidP="00657290">
      <w:r>
        <w:t>Алмазная колесница : роман в двух томах / Борис Акунин; иллюстрации Игоря Сакурова. - Москва : Захаров, 2020. - 701, [1] с. : ил.; 21. - (Новый детективъ). - Содержание: Т. 1: Ловец стрекоз ; Т. 2: Между строк. - ISBN 978-5-8159-1595-4 : 339,90</w:t>
      </w:r>
    </w:p>
    <w:p w:rsidR="00657290" w:rsidRDefault="00657290" w:rsidP="00657290">
      <w:r>
        <w:t xml:space="preserve">    Оглавление: </w:t>
      </w:r>
      <w:hyperlink r:id="rId233" w:history="1">
        <w:r w:rsidR="00BF4C3B" w:rsidRPr="00F66674">
          <w:rPr>
            <w:rStyle w:val="a8"/>
          </w:rPr>
          <w:t>http://kitap.tatar.ru/ogl/nlrt/nbrt_obr_2546745.pdf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255. Р2;   А44</w:t>
      </w:r>
    </w:p>
    <w:p w:rsidR="00657290" w:rsidRDefault="00657290" w:rsidP="00657290">
      <w:r>
        <w:t xml:space="preserve">    1799024-Л - аб; 1799028-Л - аб; 1799029-Л - аб</w:t>
      </w:r>
    </w:p>
    <w:p w:rsidR="00657290" w:rsidRDefault="00657290" w:rsidP="00657290">
      <w:r>
        <w:t xml:space="preserve">    Акунин, Борис</w:t>
      </w:r>
    </w:p>
    <w:p w:rsidR="00657290" w:rsidRDefault="00657290" w:rsidP="00657290">
      <w:r>
        <w:t>Весь мир театр : роман / Борис Акунин; иллюстрации Игоря Сакурова. - Москва : Захаров, 2020. - 428, [3] с. : ил.; 21 . - (Новый детективъ). - Другие произведения автора на 4-й с. обложки. - ISBN 978-5-8159-1606-7 : 309,00</w:t>
      </w:r>
    </w:p>
    <w:p w:rsidR="00657290" w:rsidRDefault="00657290" w:rsidP="00657290">
      <w:r>
        <w:t xml:space="preserve">    Оглавление: </w:t>
      </w:r>
      <w:hyperlink r:id="rId234" w:history="1">
        <w:r w:rsidR="00BF4C3B" w:rsidRPr="00F66674">
          <w:rPr>
            <w:rStyle w:val="a8"/>
          </w:rPr>
          <w:t>http://kitap.tatar.ru/ogl/nlrt/nbrt_obr_2546731.pdf</w:t>
        </w:r>
      </w:hyperlink>
    </w:p>
    <w:p w:rsidR="00BF4C3B" w:rsidRDefault="00BF4C3B" w:rsidP="00657290"/>
    <w:p w:rsidR="00657290" w:rsidRDefault="00657290" w:rsidP="00657290"/>
    <w:p w:rsidR="00657290" w:rsidRDefault="00657290" w:rsidP="00657290">
      <w:r>
        <w:t>256. Р2;   А44</w:t>
      </w:r>
    </w:p>
    <w:p w:rsidR="00657290" w:rsidRDefault="00657290" w:rsidP="00657290">
      <w:r>
        <w:t xml:space="preserve">    1798975-Л - аб; 1798989-Л - аб; 1798974-Л - аб</w:t>
      </w:r>
    </w:p>
    <w:p w:rsidR="00657290" w:rsidRDefault="00657290" w:rsidP="00657290">
      <w:r>
        <w:t xml:space="preserve">    Акунин, Борис</w:t>
      </w:r>
    </w:p>
    <w:p w:rsidR="006E5995" w:rsidRDefault="00657290" w:rsidP="00657290">
      <w:r>
        <w:t>Коронация, или последний из романов : роман / Борис Акунин; иллюстрации Игоря Сакурова. - Москва : Захаров, 2020. - 368 c. : ил. - (Новый детективъ).. - ISBN 978-5-8159-1612-8 (в пер.) : 216,30</w:t>
      </w:r>
    </w:p>
    <w:p w:rsidR="006E5995" w:rsidRDefault="006E5995" w:rsidP="00657290"/>
    <w:p w:rsidR="006E5995" w:rsidRDefault="006E5995" w:rsidP="006E5995">
      <w:r>
        <w:t>257. Р2;   А44</w:t>
      </w:r>
    </w:p>
    <w:p w:rsidR="006E5995" w:rsidRDefault="006E5995" w:rsidP="006E5995">
      <w:r>
        <w:t xml:space="preserve">    1798982-Л - аб; 1798983-Л - аб; 1798984-Л - аб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Левиафан : роман / Борис Акунин; иллюстрации Игоря Сакурова. - Москва : Захаров, 2020. - 237 c. : ил. - (Новый детективъ).. - ISBN 978-5-8159-1616-6 : 216,30</w:t>
      </w:r>
    </w:p>
    <w:p w:rsidR="006E5995" w:rsidRDefault="006E5995" w:rsidP="006E5995"/>
    <w:p w:rsidR="006E5995" w:rsidRDefault="006E5995" w:rsidP="006E5995">
      <w:r>
        <w:t>258. Р2;   А44</w:t>
      </w:r>
    </w:p>
    <w:p w:rsidR="006E5995" w:rsidRDefault="006E5995" w:rsidP="006E5995">
      <w:r>
        <w:t xml:space="preserve">    1798985-Л - аб; 1798986-Л - аб; 1798987-Л - аб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Любовник смерти : роман / Борис Акунин; иллюстрации Игоря Сакурова. - Москва : Захаров, 2020. - 301, [1] с. : ил.; 21 . - (Новый детективъ). - Другие произведения автора на 4-й с. обложки. - ISBN 978-5-8159-1586-2 : 216,30</w:t>
      </w:r>
    </w:p>
    <w:p w:rsidR="006E5995" w:rsidRDefault="006E5995" w:rsidP="006E5995"/>
    <w:p w:rsidR="006E5995" w:rsidRDefault="006E5995" w:rsidP="006E5995">
      <w:r>
        <w:t>259. Р2;   А44</w:t>
      </w:r>
    </w:p>
    <w:p w:rsidR="006E5995" w:rsidRDefault="006E5995" w:rsidP="006E5995">
      <w:r>
        <w:t xml:space="preserve">    1798976-Л - аб; 1798977-Л - аб; 1798978-Л - аб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Любовница смерти : роман / Борис Акунин; иллюстрации Игоря Сакурова. - Москва : Захаров, 2020. - 268, [4] с. : ил.; 21. - (Новый детективъ).. - ISBN 978-5-8159-1611-1 : 216,30</w:t>
      </w:r>
    </w:p>
    <w:p w:rsidR="006E5995" w:rsidRDefault="006E5995" w:rsidP="006E5995"/>
    <w:p w:rsidR="006E5995" w:rsidRDefault="006E5995" w:rsidP="006E5995">
      <w:r>
        <w:t>260. Р2;   А44</w:t>
      </w:r>
    </w:p>
    <w:p w:rsidR="006E5995" w:rsidRDefault="006E5995" w:rsidP="006E5995">
      <w:r>
        <w:t xml:space="preserve">    1799009-Л - аб; 1799010-Л - аб; 1799011-Л - аб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Особые поручения / Борис Акунин; иллюстрации Игоря Сакурова. - Москва : Захаров, 2020. - 332, [2] с. : ил. - (Новый детективъ). - Содерж.: Повести: Пиковый валет ; Декоратор. - ISBN 978-5-8159-1585-5 : 216,30</w:t>
      </w:r>
    </w:p>
    <w:p w:rsidR="006E5995" w:rsidRDefault="006E5995" w:rsidP="006E5995">
      <w:r>
        <w:t xml:space="preserve">    Оглавление: </w:t>
      </w:r>
      <w:hyperlink r:id="rId235" w:history="1">
        <w:r w:rsidR="00BF4C3B" w:rsidRPr="00F66674">
          <w:rPr>
            <w:rStyle w:val="a8"/>
          </w:rPr>
          <w:t>http://kitap.tatar.ru/ogl/nlrt/nbrt_obr_2546456.pdf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 xml:space="preserve">261. ;   </w:t>
      </w:r>
    </w:p>
    <w:p w:rsidR="006E5995" w:rsidRDefault="006E5995" w:rsidP="006E5995">
      <w:r>
        <w:t xml:space="preserve">    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Планета вода : приключения Эраста Фандорина в XX веке / Борис Акунин. - Москва : Захаров, 2020-. - (Новый детективъ).</w:t>
      </w:r>
    </w:p>
    <w:p w:rsidR="006E5995" w:rsidRDefault="006E5995" w:rsidP="006E5995"/>
    <w:p w:rsidR="006E5995" w:rsidRDefault="006E5995" w:rsidP="006E5995">
      <w:r>
        <w:t>262. Р2;   А44</w:t>
      </w:r>
    </w:p>
    <w:p w:rsidR="006E5995" w:rsidRDefault="006E5995" w:rsidP="006E5995">
      <w:r>
        <w:t xml:space="preserve">    1798957-Л - аб; 1798958-Л - аб; 1798959-Л - аб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Смерть Ахиллеса / Борис Акунин; иллюстрации Игоря Сакурова. - Москва : Захаров, 2020. - 332, [2] с. : ил.; 21. - (Новый детективъ).. - ISBN 978-5-8159-1590-9 : 216,30</w:t>
      </w:r>
    </w:p>
    <w:p w:rsidR="006E5995" w:rsidRDefault="006E5995" w:rsidP="006E5995">
      <w:r>
        <w:t xml:space="preserve">    Оглавление: </w:t>
      </w:r>
      <w:hyperlink r:id="rId236" w:history="1">
        <w:r w:rsidR="00BF4C3B" w:rsidRPr="00F66674">
          <w:rPr>
            <w:rStyle w:val="a8"/>
          </w:rPr>
          <w:t>http://kitap.tatar.ru/ogl/nlrt/nbrt_obr_2546822.pdf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263. Р2;   А44</w:t>
      </w:r>
    </w:p>
    <w:p w:rsidR="006E5995" w:rsidRDefault="006E5995" w:rsidP="006E5995">
      <w:r>
        <w:t xml:space="preserve">    1798979-Л - аб; 1798980-Л - аб; 1798981-Л - аб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Турецкий гамбит : [роман] / Борис Акунин; иллюстрации Игоря Сакурова. - Москва : Захаров, 2020. - 217 с. : ил. - (Новый детективъ). - Другие произведения автора на 4-й с. обложки. - ISBN 978-5-8159-1598-5 : 216,30</w:t>
      </w:r>
    </w:p>
    <w:p w:rsidR="006E5995" w:rsidRDefault="006E5995" w:rsidP="006E5995">
      <w:r>
        <w:t xml:space="preserve">    Оглавление: </w:t>
      </w:r>
      <w:hyperlink r:id="rId237" w:history="1">
        <w:r w:rsidR="00BF4C3B" w:rsidRPr="00F66674">
          <w:rPr>
            <w:rStyle w:val="a8"/>
          </w:rPr>
          <w:t>http://kitap.tatar.ru/ogl/nlrt/nbrt_obr_2546474.pdf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264. Р2;   А44</w:t>
      </w:r>
    </w:p>
    <w:p w:rsidR="006E5995" w:rsidRDefault="006E5995" w:rsidP="006E5995">
      <w:r>
        <w:t xml:space="preserve">    1799025-Л - аб; 1799026-Л - аб; 1799027-Л - аб</w:t>
      </w:r>
    </w:p>
    <w:p w:rsidR="006E5995" w:rsidRDefault="006E5995" w:rsidP="006E5995">
      <w:r>
        <w:t xml:space="preserve">    Акунин, Борис</w:t>
      </w:r>
    </w:p>
    <w:p w:rsidR="006E5995" w:rsidRDefault="006E5995" w:rsidP="006E5995">
      <w:r>
        <w:t>Черный город : [роман] / Борис Акунин; иллюстрации Игоря Сакурова. - Москва : Захаров, 2020. - 361, [1] с. - (Новый детективъ). - Др. произведения авт. на 4-й с. обл.. - ISBN 978-5-8159-1620-3 : 339,90</w:t>
      </w:r>
    </w:p>
    <w:p w:rsidR="006E5995" w:rsidRDefault="006E5995" w:rsidP="006E5995"/>
    <w:p w:rsidR="006E5995" w:rsidRDefault="006E5995" w:rsidP="006E5995">
      <w:r>
        <w:t>265. Р2;   А59</w:t>
      </w:r>
    </w:p>
    <w:p w:rsidR="006E5995" w:rsidRDefault="006E5995" w:rsidP="006E5995">
      <w:r>
        <w:t xml:space="preserve">    1800001-Л - аб; 1800002-Л - аб</w:t>
      </w:r>
    </w:p>
    <w:p w:rsidR="006E5995" w:rsidRDefault="006E5995" w:rsidP="006E5995">
      <w:r>
        <w:t xml:space="preserve">    Алюшина, Татьяна Александровна</w:t>
      </w:r>
    </w:p>
    <w:p w:rsidR="006E5995" w:rsidRDefault="006E5995" w:rsidP="006E5995">
      <w:r>
        <w:t>Будьте моей семьей / Татьяна Алюшина. - Москва : Эксмо, 2020. - 320 c. - (Дачное счастье / оформ. Н. Ярусовой).. - ISBN 978-5-04-114155-4 : 324,40</w:t>
      </w:r>
    </w:p>
    <w:p w:rsidR="006E5995" w:rsidRDefault="006E5995" w:rsidP="006E5995"/>
    <w:p w:rsidR="006E5995" w:rsidRDefault="006E5995" w:rsidP="006E5995">
      <w:r>
        <w:t>266. Р2;   А59</w:t>
      </w:r>
    </w:p>
    <w:p w:rsidR="006E5995" w:rsidRDefault="006E5995" w:rsidP="006E5995">
      <w:r>
        <w:t xml:space="preserve">    1800208-Л - аб; 1800209-Л - аб</w:t>
      </w:r>
    </w:p>
    <w:p w:rsidR="006E5995" w:rsidRDefault="006E5995" w:rsidP="006E5995">
      <w:r>
        <w:t xml:space="preserve">    Алюшина, Татьяна Александровна</w:t>
      </w:r>
    </w:p>
    <w:p w:rsidR="006E5995" w:rsidRDefault="006E5995" w:rsidP="006E5995">
      <w:r>
        <w:t xml:space="preserve">Красота по-русски : роман / Татьяна  Алюшина. - Москва : Эксмо, 2020. - 314, [1] с. - </w:t>
      </w:r>
    </w:p>
    <w:p w:rsidR="006E5995" w:rsidRDefault="006E5995" w:rsidP="006E5995">
      <w:r>
        <w:t xml:space="preserve">    Прежнее загл.: Я подарю тебе любовь . - Ранее книга выходила под названием "Я подарю тебе любовь". - ISBN 978-5-04-109841-4 : 184,80</w:t>
      </w:r>
    </w:p>
    <w:p w:rsidR="006E5995" w:rsidRDefault="006E5995" w:rsidP="006E5995"/>
    <w:p w:rsidR="006E5995" w:rsidRDefault="006E5995" w:rsidP="006E5995">
      <w:r>
        <w:t>267. Р2;   А59</w:t>
      </w:r>
    </w:p>
    <w:p w:rsidR="006E5995" w:rsidRDefault="006E5995" w:rsidP="006E5995">
      <w:r>
        <w:t xml:space="preserve">    1800011-Л - аб; 1800012-Л - аб; 1800013-Л - аб</w:t>
      </w:r>
    </w:p>
    <w:p w:rsidR="006E5995" w:rsidRDefault="006E5995" w:rsidP="006E5995">
      <w:r>
        <w:t xml:space="preserve">    Алюшина, Татьяна Александровна</w:t>
      </w:r>
    </w:p>
    <w:p w:rsidR="006E5995" w:rsidRDefault="006E5995" w:rsidP="006E5995">
      <w:r>
        <w:t>Созданы друг для друга : роман / Татьяна Алюшина. - Москва : Эксмо, 2020. - 352 c. - Юбилейная, 35-я книга Татьяны Алюшиной. - ISBN 978-5-04-109782-0 : 286,00</w:t>
      </w:r>
    </w:p>
    <w:p w:rsidR="006E5995" w:rsidRDefault="006E5995" w:rsidP="006E5995"/>
    <w:p w:rsidR="006E5995" w:rsidRDefault="006E5995" w:rsidP="006E5995">
      <w:r>
        <w:t>268. Р2;   Б12</w:t>
      </w:r>
    </w:p>
    <w:p w:rsidR="006E5995" w:rsidRDefault="006E5995" w:rsidP="006E5995">
      <w:r>
        <w:t xml:space="preserve">    1793804-Л - аб; 1793805-Л - аб</w:t>
      </w:r>
    </w:p>
    <w:p w:rsidR="006E5995" w:rsidRDefault="006E5995" w:rsidP="006E5995">
      <w:r>
        <w:t xml:space="preserve">    Бабенко, Виталий Тимофеевич</w:t>
      </w:r>
    </w:p>
    <w:p w:rsidR="006E5995" w:rsidRDefault="006E5995" w:rsidP="006E5995">
      <w:r>
        <w:t>Нуль : исповедь мгновенного человека : роман в 18 мигах / Виталий Бабенко. - Москва : Бослен, 2013. - 412, [3] c. : ил.. - ISBN 978-5-91187-190-1 : 280,00</w:t>
      </w:r>
    </w:p>
    <w:p w:rsidR="006E5995" w:rsidRDefault="006E5995" w:rsidP="006E5995">
      <w:r>
        <w:t xml:space="preserve">    Оглавление: </w:t>
      </w:r>
      <w:hyperlink r:id="rId238" w:history="1">
        <w:r w:rsidR="00BF4C3B" w:rsidRPr="00F66674">
          <w:rPr>
            <w:rStyle w:val="a8"/>
          </w:rPr>
          <w:t>http://kitap.tatar.ru/ogl/nlrt/nbrt_obr_2546132.pdf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lastRenderedPageBreak/>
        <w:t>269. Т-Ә;   Б18</w:t>
      </w:r>
    </w:p>
    <w:p w:rsidR="006E5995" w:rsidRDefault="006E5995" w:rsidP="006E5995">
      <w:r>
        <w:t xml:space="preserve">    1797705-Т - нк; 1797706-Т - нк; 1797707-Т - од; 1797708-Т - аб; 1797709-Т - аб</w:t>
      </w:r>
    </w:p>
    <w:p w:rsidR="006E5995" w:rsidRDefault="006E5995" w:rsidP="006E5995">
      <w:r>
        <w:t xml:space="preserve">    Баймөхәммәтов, Айгиз</w:t>
      </w:r>
    </w:p>
    <w:p w:rsidR="006E5995" w:rsidRDefault="006E5995" w:rsidP="006E5995">
      <w:r>
        <w:t>Әкиятсез балачак : повесть, мәзәкләр / Айгиз Баймөхәммәтов. - Уфа : Китап, 2019. - 158, [2] c. - Эчт.: Әкиятсез балачак; Кызык бу тормыш һ. б.. - ISBN 978-5-295-07118-8 : 221,00</w:t>
      </w:r>
    </w:p>
    <w:p w:rsidR="006E5995" w:rsidRDefault="006E5995" w:rsidP="006E5995">
      <w:r>
        <w:t xml:space="preserve">    Оглавление: </w:t>
      </w:r>
      <w:hyperlink r:id="rId239" w:history="1">
        <w:r w:rsidR="00BF4C3B" w:rsidRPr="00F66674">
          <w:rPr>
            <w:rStyle w:val="a8"/>
          </w:rPr>
          <w:t>http://kitap.tatar.ru/ogl/nlrt/nbrt_obr_2406306.pdf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270. И(Амер);   Б24</w:t>
      </w:r>
    </w:p>
    <w:p w:rsidR="006E5995" w:rsidRDefault="006E5995" w:rsidP="006E5995">
      <w:r>
        <w:t xml:space="preserve">    1800008-Л - аб; 1800009-Л - аб; 1800010-Л - аб</w:t>
      </w:r>
    </w:p>
    <w:p w:rsidR="006E5995" w:rsidRDefault="006E5995" w:rsidP="006E5995">
      <w:r>
        <w:t xml:space="preserve">    Барбьери, Кара</w:t>
      </w:r>
    </w:p>
    <w:p w:rsidR="006E5995" w:rsidRDefault="006E5995" w:rsidP="006E5995">
      <w:r>
        <w:t>Белый олень / Кара Барбьери; [пер. с англ. О. Бурдовой]. - Москва : Эксмо, 2020. - 352 с.. - ISBN 978-5-04-111980-5 : 415,80</w:t>
      </w:r>
    </w:p>
    <w:p w:rsidR="006E5995" w:rsidRDefault="006E5995" w:rsidP="006E5995">
      <w:r>
        <w:t xml:space="preserve">    Оглавление: </w:t>
      </w:r>
      <w:hyperlink r:id="rId240" w:history="1">
        <w:r w:rsidR="00BF4C3B" w:rsidRPr="00F66674">
          <w:rPr>
            <w:rStyle w:val="a8"/>
          </w:rPr>
          <w:t>http://kitap.tatar.ru/ogl/nlrt/nbrt_obr_2546475.pdf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271. Р2;   Б26</w:t>
      </w:r>
    </w:p>
    <w:p w:rsidR="006E5995" w:rsidRDefault="006E5995" w:rsidP="006E5995">
      <w:r>
        <w:t xml:space="preserve">    1793329-Л - аб</w:t>
      </w:r>
    </w:p>
    <w:p w:rsidR="006E5995" w:rsidRDefault="006E5995" w:rsidP="006E5995">
      <w:r>
        <w:t xml:space="preserve">    Барскова, Полина Юрьевна</w:t>
      </w:r>
    </w:p>
    <w:p w:rsidR="006E5995" w:rsidRDefault="006E5995" w:rsidP="006E5995">
      <w:r>
        <w:t>Сообщение Ариэля : [стихи] / Полина Барскова; [предисл. К. Кобрина]. - Москва : Новое литературное обозрение, 2011. - 79, [2] с. : портр. - (НВП. Новая поэзия).. - ISBN 978-5-86793-836-9 : 139,00</w:t>
      </w:r>
    </w:p>
    <w:p w:rsidR="006E5995" w:rsidRDefault="006E5995" w:rsidP="006E5995">
      <w:r>
        <w:t xml:space="preserve">    Оглавление: </w:t>
      </w:r>
      <w:hyperlink r:id="rId241" w:history="1">
        <w:r w:rsidR="00BF4C3B" w:rsidRPr="00F66674">
          <w:rPr>
            <w:rStyle w:val="a8"/>
          </w:rPr>
          <w:t>http://kitap.tatar.ru/ogl/nlrt/nbrt_obr_2543431.pdf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272. Р2;   Б61</w:t>
      </w:r>
    </w:p>
    <w:p w:rsidR="006E5995" w:rsidRDefault="006E5995" w:rsidP="006E5995">
      <w:r>
        <w:t xml:space="preserve">    1800263-Л - аб; 1800262-Л - аб; 1800264-Л - аб</w:t>
      </w:r>
    </w:p>
    <w:p w:rsidR="006E5995" w:rsidRDefault="006E5995" w:rsidP="006E5995">
      <w:r>
        <w:t xml:space="preserve">    Бильжо, Антон Андреевич</w:t>
      </w:r>
    </w:p>
    <w:p w:rsidR="006E5995" w:rsidRDefault="006E5995" w:rsidP="006E5995">
      <w:r>
        <w:t>Где сходятся ветки / Антон Бильжо. - Москва : Эксмо, 2020. - 256 с. - Содержит нецензурную брань. - ISBN 978-5-04-114045-8 : 479,60</w:t>
      </w:r>
    </w:p>
    <w:p w:rsidR="006E5995" w:rsidRDefault="006E5995" w:rsidP="006E5995">
      <w:r>
        <w:t xml:space="preserve">    Оглавление: </w:t>
      </w:r>
      <w:hyperlink r:id="rId242" w:history="1">
        <w:r w:rsidR="00BF4C3B" w:rsidRPr="00F66674">
          <w:rPr>
            <w:rStyle w:val="a8"/>
          </w:rPr>
          <w:t>http://kitap.tatar.ru/ogl/nlrt/nbrt_obr_2546846.pdf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273. И(Фр);   Б 62</w:t>
      </w:r>
    </w:p>
    <w:p w:rsidR="006E5995" w:rsidRDefault="006E5995" w:rsidP="006E5995">
      <w:r>
        <w:t xml:space="preserve">    1796094-Л - аб; 1796093-Л - аб; 1796092-Л - аб; 1796091-Л - аб; 1796090-Л - аб</w:t>
      </w:r>
    </w:p>
    <w:p w:rsidR="006E5995" w:rsidRDefault="006E5995" w:rsidP="006E5995">
      <w:r>
        <w:t xml:space="preserve">    Бине, Лоран</w:t>
      </w:r>
    </w:p>
    <w:p w:rsidR="006E5995" w:rsidRDefault="006E5995" w:rsidP="006E5995">
      <w:r>
        <w:t>Седьмая функция языка : роман / Лоран Бине; перевод с французского Анастасии Захаревич. - Изд. 2-е, испр. - Санкт-Петербург : Издательство Ивана Лимбаха, 2020. - 536 с. - Загл. и авт. ориг.: La septième fonction du langage / Laurent Binet. - ISBN 978-5-89059-378-8 : 484,00</w:t>
      </w:r>
    </w:p>
    <w:p w:rsidR="006E5995" w:rsidRDefault="006E5995" w:rsidP="006E5995">
      <w:r>
        <w:t xml:space="preserve">    Оглавление: </w:t>
      </w:r>
      <w:hyperlink r:id="rId243" w:history="1">
        <w:r w:rsidR="00BF4C3B" w:rsidRPr="00F66674">
          <w:rPr>
            <w:rStyle w:val="a8"/>
          </w:rPr>
          <w:t>http://kitap.tatar.ru/ogl/nlrt/nbrt_obr_2545727.pdf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274. Р2;   Б66</w:t>
      </w:r>
    </w:p>
    <w:p w:rsidR="006E5995" w:rsidRDefault="006E5995" w:rsidP="006E5995">
      <w:r>
        <w:t xml:space="preserve">    1796272-М - од; 1796273-М - аб; 1796274-М - аб</w:t>
      </w:r>
    </w:p>
    <w:p w:rsidR="006E5995" w:rsidRDefault="006E5995" w:rsidP="006E5995">
      <w:r>
        <w:t xml:space="preserve">    Битов, Андрей Георгиевич</w:t>
      </w:r>
    </w:p>
    <w:p w:rsidR="006E5995" w:rsidRDefault="006E5995" w:rsidP="006E5995">
      <w:r>
        <w:t>Первая книга автора (Аптекарский проспект, 6) : [рассказы] / Андрей Битов; [худож. : Д. М. Плаксин, С. Д. Плаксин]. - Санкт-Петербург : Издательство Ивана Лимбаха, 2020. - 125, [3] с. : ил.; 17 см. - Содерж.: Разд.: Из цикла "Люди, которые..."; Из моей замечательной корзины. - ISBN 978-5-89059-389-4 : 225,00</w:t>
      </w:r>
    </w:p>
    <w:p w:rsidR="006E5995" w:rsidRDefault="006E5995" w:rsidP="006E5995">
      <w:r>
        <w:t xml:space="preserve">    Оглавление: </w:t>
      </w:r>
      <w:hyperlink r:id="rId244" w:history="1">
        <w:r w:rsidR="00BF4C3B" w:rsidRPr="00F66674">
          <w:rPr>
            <w:rStyle w:val="a8"/>
          </w:rPr>
          <w:t>http://kitap.tatar.ru/ogl/nlrt/nbrt_obr_2545258.pdf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275. И(Амер);   Б70</w:t>
      </w:r>
    </w:p>
    <w:p w:rsidR="006E5995" w:rsidRDefault="006E5995" w:rsidP="006E5995">
      <w:r>
        <w:t xml:space="preserve">    1799066-Л - аб; 1799067-Л - аб</w:t>
      </w:r>
    </w:p>
    <w:p w:rsidR="006E5995" w:rsidRDefault="006E5995" w:rsidP="006E5995">
      <w:r>
        <w:t xml:space="preserve">    Блум, Пенелопа</w:t>
      </w:r>
    </w:p>
    <w:p w:rsidR="006E5995" w:rsidRDefault="006E5995" w:rsidP="006E5995">
      <w:r>
        <w:t>Его банан / Пенелопа Блум; [пер. с англ. Е. Парахневич]. - Москва : Эксмо, 2020. - 256 c. - (Modern Love Hot). - Загл. и авт. ориг.: His Banana / Penelope Bloom. - ISBN 978-5-04-111899-0 : 350,90</w:t>
      </w:r>
    </w:p>
    <w:p w:rsidR="006E5995" w:rsidRDefault="006E5995" w:rsidP="006E5995">
      <w:r>
        <w:t xml:space="preserve">    Оглавление: </w:t>
      </w:r>
      <w:hyperlink r:id="rId245" w:history="1">
        <w:r w:rsidR="00BF4C3B" w:rsidRPr="00F66674">
          <w:rPr>
            <w:rStyle w:val="a8"/>
          </w:rPr>
          <w:t>http://kitap.tatar.ru/ogl/nlrt/nbrt_obr_2525476.pdf</w:t>
        </w:r>
      </w:hyperlink>
    </w:p>
    <w:p w:rsidR="00BF4C3B" w:rsidRDefault="00BF4C3B" w:rsidP="006E5995"/>
    <w:p w:rsidR="006E5995" w:rsidRDefault="006E5995" w:rsidP="006E5995"/>
    <w:p w:rsidR="006E5995" w:rsidRDefault="006E5995" w:rsidP="006E5995">
      <w:r>
        <w:t>276. И(Швед);   Б74</w:t>
      </w:r>
    </w:p>
    <w:p w:rsidR="006E5995" w:rsidRDefault="006E5995" w:rsidP="006E5995">
      <w:r>
        <w:t xml:space="preserve">    1799574-Л - аб; 1799573-Л - аб; 1799572-Л - аб</w:t>
      </w:r>
    </w:p>
    <w:p w:rsidR="006E5995" w:rsidRDefault="006E5995" w:rsidP="006E5995">
      <w:r>
        <w:t xml:space="preserve">    Богстам, Анна</w:t>
      </w:r>
    </w:p>
    <w:p w:rsidR="006E5995" w:rsidRDefault="006E5995" w:rsidP="006E5995">
      <w:r>
        <w:t>Очевидец / Анна Богстам; [пер. со швед. А. Нордштрема]. - Москва : Эксмо, 2020. - 352 c. - (Новый скандинавский триллер / ред. Ю. Милоградова).. - ISBN 978-5-04-110405-4 : 462</w:t>
      </w:r>
    </w:p>
    <w:p w:rsidR="006E5995" w:rsidRDefault="006E5995" w:rsidP="006E5995"/>
    <w:p w:rsidR="006E5995" w:rsidRDefault="006E5995" w:rsidP="006E5995">
      <w:r>
        <w:t>277. И(Англ);   Б89</w:t>
      </w:r>
    </w:p>
    <w:p w:rsidR="006E5995" w:rsidRDefault="006E5995" w:rsidP="006E5995">
      <w:r>
        <w:t xml:space="preserve">    1789770-Л - аб; 1789771-Л - аб; 1789772-Л - аб; 1789773-Л - аб</w:t>
      </w:r>
    </w:p>
    <w:p w:rsidR="006E5995" w:rsidRDefault="006E5995" w:rsidP="006E5995">
      <w:r>
        <w:t xml:space="preserve">    Брум, Изабелль</w:t>
      </w:r>
    </w:p>
    <w:p w:rsidR="00A52477" w:rsidRDefault="006E5995" w:rsidP="006E5995">
      <w:r>
        <w:t>Год и один день / Изабелль Брум; [пер. с англ. В. Аникеевой, Е. Лыткиной]. - Москва : Эксмо, 2020. - 352 с. - Авт. и загл. ориг.: A year and a day / I. Broom. - ISBN 978-5-04-110281-4 : 387,20</w:t>
      </w:r>
    </w:p>
    <w:p w:rsidR="00A52477" w:rsidRDefault="00A52477" w:rsidP="006E5995"/>
    <w:p w:rsidR="00A52477" w:rsidRDefault="00A52477" w:rsidP="00A52477">
      <w:r>
        <w:t>278. Р2;   Б90</w:t>
      </w:r>
    </w:p>
    <w:p w:rsidR="00A52477" w:rsidRDefault="00A52477" w:rsidP="00A52477">
      <w:r>
        <w:t xml:space="preserve">    1794305-Л - аб</w:t>
      </w:r>
    </w:p>
    <w:p w:rsidR="00A52477" w:rsidRDefault="00A52477" w:rsidP="00A52477">
      <w:r>
        <w:t xml:space="preserve">    Буковская, Тамара Симоновна</w:t>
      </w:r>
    </w:p>
    <w:p w:rsidR="00A52477" w:rsidRDefault="00A52477" w:rsidP="00A52477">
      <w:r>
        <w:t>Словарный состав : [стихи] / Тамара Буковская; [предисл. П. Казарновского]. - Москва : Новое литературное обозрение, 2020. - 141 с. : портр. - (НВП. Новая поэзия).. - ISBN 978-5-4448-1203-7 : 312,00</w:t>
      </w:r>
    </w:p>
    <w:p w:rsidR="00A52477" w:rsidRDefault="00A52477" w:rsidP="00A52477">
      <w:r>
        <w:t xml:space="preserve">    Оглавление: </w:t>
      </w:r>
      <w:hyperlink r:id="rId246" w:history="1">
        <w:r w:rsidR="00BF4C3B" w:rsidRPr="00F66674">
          <w:rPr>
            <w:rStyle w:val="a8"/>
          </w:rPr>
          <w:t>http://kitap.tatar.ru/ogl/nlrt/nbrt_obr_2544291.pdf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279. Ә;   Б76</w:t>
      </w:r>
    </w:p>
    <w:p w:rsidR="00A52477" w:rsidRDefault="00A52477" w:rsidP="00A52477">
      <w:r>
        <w:t xml:space="preserve">    1786874-Т - нк; 1786875-Т - нк; 1786876-Т - нк; 1792856-Т - аб; 1792857-Т - аб; 1792858-Т - аб; 1792859-Т - од</w:t>
      </w:r>
    </w:p>
    <w:p w:rsidR="00A52477" w:rsidRDefault="00A52477" w:rsidP="00A52477">
      <w:r>
        <w:t xml:space="preserve">    Булатова, Клара</w:t>
      </w:r>
    </w:p>
    <w:p w:rsidR="00A52477" w:rsidRDefault="00A52477" w:rsidP="00A52477">
      <w:r>
        <w:t>Искәндәр кыйссасы : истәлекләр, шигырьләр / Клара Булатова. - Казан : Татарстан китап нәшрияты, 2020. - 94, [1] б. : портр. б-н. - ТАССР, 1920-2020 ; 30 лет АСКИ (Ассоциация книгоиздателей России). - ISBN 978-5-298-03983-3 : 200,00</w:t>
      </w:r>
    </w:p>
    <w:p w:rsidR="00A52477" w:rsidRDefault="00A52477" w:rsidP="00A52477">
      <w:r>
        <w:t xml:space="preserve">    Оглавление: </w:t>
      </w:r>
      <w:hyperlink r:id="rId247" w:history="1">
        <w:r w:rsidR="00BF4C3B" w:rsidRPr="00F66674">
          <w:rPr>
            <w:rStyle w:val="a8"/>
          </w:rPr>
          <w:t>http://kitap.tatar.ru/ogl/nlrt/nbrt_obr_2536470.pdf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280. И(Бельг);   Б97</w:t>
      </w:r>
    </w:p>
    <w:p w:rsidR="00A52477" w:rsidRDefault="00A52477" w:rsidP="00A52477">
      <w:r>
        <w:t xml:space="preserve">    1799264-Л - аб; 1799265-Л - аб; 1799266-Л - аб; 1799267-Л - аб; 1799268-Л - аб</w:t>
      </w:r>
    </w:p>
    <w:p w:rsidR="00A52477" w:rsidRDefault="00A52477" w:rsidP="00A52477">
      <w:r>
        <w:t xml:space="preserve">    Бэйртен, Эльс</w:t>
      </w:r>
    </w:p>
    <w:p w:rsidR="00A52477" w:rsidRDefault="00A52477" w:rsidP="00A52477">
      <w:r>
        <w:t>Одного человека достаточно / Эльс Бэйртен; пер. с  гол. К. А. Новиковой. - Москва : Эксмо, 2020. - 288 c.. - ISBN 978-5-04-109419-5 : 479,60</w:t>
      </w:r>
    </w:p>
    <w:p w:rsidR="00A52477" w:rsidRDefault="00A52477" w:rsidP="00A52477">
      <w:r>
        <w:t xml:space="preserve">    Оглавление: </w:t>
      </w:r>
      <w:hyperlink r:id="rId248" w:history="1">
        <w:r w:rsidR="00BF4C3B" w:rsidRPr="00F66674">
          <w:rPr>
            <w:rStyle w:val="a8"/>
          </w:rPr>
          <w:t>http://kitap.tatar.ru/ogl/nlrt/nbrt_obr_2518158.pdf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281. И(Фр);   В31</w:t>
      </w:r>
    </w:p>
    <w:p w:rsidR="00A52477" w:rsidRDefault="00A52477" w:rsidP="00A52477">
      <w:r>
        <w:t xml:space="preserve">    1799102-Л - аб; 1799103-Л - аб; 1799104-Л - аб</w:t>
      </w:r>
    </w:p>
    <w:p w:rsidR="00A52477" w:rsidRDefault="00A52477" w:rsidP="00A52477">
      <w:r>
        <w:lastRenderedPageBreak/>
        <w:t xml:space="preserve">    Вербер, Бернар</w:t>
      </w:r>
    </w:p>
    <w:p w:rsidR="00A52477" w:rsidRDefault="00A52477" w:rsidP="00A52477">
      <w:r>
        <w:t>Ее величество кошка / Бернар Вербер; [пер. с фр. А. Кабалкина]. - Москва : Эксмо, 2020. - 414 c. - (Бесконечная вселенная). - Др. произведения автора на доп. тит. л.. - ISBN 978-5-04-113544-7 : 498,30</w:t>
      </w:r>
    </w:p>
    <w:p w:rsidR="00A52477" w:rsidRDefault="00A52477" w:rsidP="00A52477">
      <w:r>
        <w:t xml:space="preserve">    Оглавление: </w:t>
      </w:r>
      <w:hyperlink r:id="rId249" w:history="1">
        <w:r w:rsidR="00BF4C3B" w:rsidRPr="00F66674">
          <w:rPr>
            <w:rStyle w:val="a8"/>
          </w:rPr>
          <w:t>http://kitap.tatar.ru/ogl/nlrt/nbrt_obr_2533214.pdf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282. И(Швед);   В45</w:t>
      </w:r>
    </w:p>
    <w:p w:rsidR="00A52477" w:rsidRDefault="00A52477" w:rsidP="00A52477">
      <w:r>
        <w:t xml:space="preserve">    1794443-Л - аб; 1794444-Л - аб</w:t>
      </w:r>
    </w:p>
    <w:p w:rsidR="00A52477" w:rsidRDefault="00A52477" w:rsidP="00A52477">
      <w:r>
        <w:t xml:space="preserve">    Виллен, Лиселотт</w:t>
      </w:r>
    </w:p>
    <w:p w:rsidR="00A52477" w:rsidRDefault="00A52477" w:rsidP="00A52477">
      <w:r>
        <w:t>Чудовищ не бывает : [роман] / Лиселотт Виллен; [пер. со швед. Анастасии Наумовой]. - Санкт-Петербург : Polyandria NoAge, 2020. - 284, [2] с.. - ISBN 978-5-6042676-8-4 : 750,00</w:t>
      </w:r>
    </w:p>
    <w:p w:rsidR="00A52477" w:rsidRDefault="00A52477" w:rsidP="00A52477">
      <w:r>
        <w:t xml:space="preserve">    Оглавление: </w:t>
      </w:r>
      <w:hyperlink r:id="rId250" w:history="1">
        <w:r w:rsidR="00BF4C3B" w:rsidRPr="00F66674">
          <w:rPr>
            <w:rStyle w:val="a8"/>
          </w:rPr>
          <w:t>http://kitap.tatar.ru/ogl/nlrt/nbrt_obr_2544669.pdf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283. И(Нид);   В71</w:t>
      </w:r>
    </w:p>
    <w:p w:rsidR="00A52477" w:rsidRDefault="00A52477" w:rsidP="00A52477">
      <w:r>
        <w:t xml:space="preserve">    1796861-Л - аб; 1796862-Л - аб</w:t>
      </w:r>
    </w:p>
    <w:p w:rsidR="00A52477" w:rsidRDefault="00A52477" w:rsidP="00A52477">
      <w:r>
        <w:t xml:space="preserve">    Вольтц, Анна</w:t>
      </w:r>
    </w:p>
    <w:p w:rsidR="00A52477" w:rsidRDefault="00A52477" w:rsidP="00A52477">
      <w:r>
        <w:t>Аляска / Анна Вольтц; перевод с нидерландского Ирины Лейк ; иллюстрации Натали Рукавишниковой. - Санкт-Петербург : Поляндрия Принт, 2020. - 198, [2] с. : ил. - Загл. и авт. ориг.: Alaska / Anna Woltz. - ISBN 978-5-6042600-6-7 : 800,00</w:t>
      </w:r>
    </w:p>
    <w:p w:rsidR="00A52477" w:rsidRDefault="00A52477" w:rsidP="00A52477"/>
    <w:p w:rsidR="00A52477" w:rsidRDefault="00A52477" w:rsidP="00A52477">
      <w:r>
        <w:t>284. Ә;   Г12</w:t>
      </w:r>
    </w:p>
    <w:p w:rsidR="00A52477" w:rsidRDefault="00A52477" w:rsidP="00A52477">
      <w:r>
        <w:t xml:space="preserve">    1797633-Т - нк; 1797634-Т - од; 1797635-Т - аб; 1797636-Т - аб</w:t>
      </w:r>
    </w:p>
    <w:p w:rsidR="00A52477" w:rsidRDefault="00A52477" w:rsidP="00A52477">
      <w:r>
        <w:t xml:space="preserve">    Габдрәшитова, Әлфия</w:t>
      </w:r>
    </w:p>
    <w:p w:rsidR="00A52477" w:rsidRDefault="00A52477" w:rsidP="00A52477">
      <w:r>
        <w:t>Матурлык эзли күңел : урта яшьтәге мәктәп балалары өчен шигырьләр / Әлфия Габдрәшитова; кереш сүз авт. М. Сафин. - Яр Чаллы, 2016. - 43, [1] б. : 85,00</w:t>
      </w:r>
    </w:p>
    <w:p w:rsidR="00A52477" w:rsidRDefault="00A52477" w:rsidP="00A52477">
      <w:r>
        <w:t xml:space="preserve">    Оглавление: </w:t>
      </w:r>
      <w:hyperlink r:id="rId251" w:history="1">
        <w:r w:rsidR="00BF4C3B" w:rsidRPr="00F66674">
          <w:rPr>
            <w:rStyle w:val="a8"/>
          </w:rPr>
          <w:t>http://kitap.tatar.ru/ogl/nlrt/nbrt_obr_2192868.pdf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285. Ә;   Г16</w:t>
      </w:r>
    </w:p>
    <w:p w:rsidR="00A52477" w:rsidRDefault="00A52477" w:rsidP="00A52477">
      <w:r>
        <w:t xml:space="preserve">    1784156-Т - нк; 1784157-Т - нк; 1784158-Т - нк; 1791035-Т - нк; 1791036-Т - аб; 1791037-Т - аб; 1791038-Т - аб; 1791039-Т - од</w:t>
      </w:r>
    </w:p>
    <w:p w:rsidR="00A52477" w:rsidRDefault="00A52477" w:rsidP="00A52477">
      <w:r>
        <w:t xml:space="preserve">    Газизов, Рафаил</w:t>
      </w:r>
    </w:p>
    <w:p w:rsidR="00A52477" w:rsidRDefault="00A52477" w:rsidP="00A52477">
      <w:r>
        <w:t>Чыңлы бөтнекләр / Рафаил Газизов. - Казан : Татарстан китап нәшрияты, 2020. - 369, [2] б. : портр. б-н. - ТАССР 1920-2020. Татарстан АССР төзелүнең 100 еллыгын бәйрәм итү. 30 лет АСКИ (Ассоциация книгоиздателей России). - Эчт.: Тормыш дәвам итә; Күрәчәк; Кытайда; Сабыйлар хакына; Киләчәккә карап. - ISBN 978-5-298-03989-5 : 300,00</w:t>
      </w:r>
    </w:p>
    <w:p w:rsidR="00A52477" w:rsidRDefault="00A52477" w:rsidP="00A52477">
      <w:r>
        <w:t xml:space="preserve">    Оглавление: </w:t>
      </w:r>
      <w:hyperlink r:id="rId252" w:history="1">
        <w:r w:rsidR="00BF4C3B" w:rsidRPr="00F66674">
          <w:rPr>
            <w:rStyle w:val="a8"/>
          </w:rPr>
          <w:t>http://kitap.tatar.ru/ogl/nlrt/nbrt_obr_2531134.pdf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286. Ә;   Г18</w:t>
      </w:r>
    </w:p>
    <w:p w:rsidR="00A52477" w:rsidRDefault="00A52477" w:rsidP="00A52477">
      <w:r>
        <w:t xml:space="preserve">    1797435-Т - од; 1797436-Т - аб; 1797437-Т - аб; 1797438-Т - аб; 1797439-Т - аб</w:t>
      </w:r>
    </w:p>
    <w:p w:rsidR="00A52477" w:rsidRDefault="00A52477" w:rsidP="00A52477">
      <w:r>
        <w:t xml:space="preserve">    Галләмова, Гүзәл</w:t>
      </w:r>
    </w:p>
    <w:p w:rsidR="00A52477" w:rsidRDefault="00A52477" w:rsidP="00A52477">
      <w:r>
        <w:t>Ялгыз көймә : повесть / Гүзәл Галләмова; мөх-ре И. И. Хәбибрахманова. - Казан : Ак Бүре, 2018. - 221, [1] б.. - ISBN 978-5-6040150-4-9 : 425,00</w:t>
      </w:r>
    </w:p>
    <w:p w:rsidR="00A52477" w:rsidRDefault="00A52477" w:rsidP="00A52477"/>
    <w:p w:rsidR="00A52477" w:rsidRDefault="00A52477" w:rsidP="00A52477">
      <w:r>
        <w:t>287. Ә;   Г24</w:t>
      </w:r>
    </w:p>
    <w:p w:rsidR="00A52477" w:rsidRDefault="00A52477" w:rsidP="00A52477">
      <w:r>
        <w:t xml:space="preserve">    1786868-Т - нк; 1786869-Т - нк; 1786870-Т - нк; 1797319-Т - нк; 1797320-Т - од; 1797321-Т - аб; 1797322-Т - аб; 1797323-Т - аб</w:t>
      </w:r>
    </w:p>
    <w:p w:rsidR="00A52477" w:rsidRDefault="00A52477" w:rsidP="00A52477">
      <w:r>
        <w:t xml:space="preserve">    Гатауллин, Рәшит</w:t>
      </w:r>
    </w:p>
    <w:p w:rsidR="00A52477" w:rsidRDefault="00A52477" w:rsidP="00A52477">
      <w:r>
        <w:lastRenderedPageBreak/>
        <w:t>Кил, сөйләшик, дөнья! : шигырьләр, поэмалар / Рәшит Гатауллин; төз-р Рәфит һәм Рәдиф Гатауллиннар , кереш сүз авт. Р. Гаташ. - Казан : Яз, 2020. - 447 б. - Эчт.:  Менә тагын бер шагыйрь / Р. Миңнуллин; Без адашлар идек / Р. Сабит; Татарстаннан читтә иҗат ителгән әдәбиятта  татар мотивлары / И. Фазлетдинов; Сагыш төсе / Д. Заһидуллина. - ISBN 978-5-6044519-8-4 : 250,00</w:t>
      </w:r>
    </w:p>
    <w:p w:rsidR="00A52477" w:rsidRDefault="00A52477" w:rsidP="00A52477">
      <w:r>
        <w:t xml:space="preserve">    Оглавление: </w:t>
      </w:r>
      <w:hyperlink r:id="rId253" w:history="1">
        <w:r w:rsidR="00BF4C3B" w:rsidRPr="00F66674">
          <w:rPr>
            <w:rStyle w:val="a8"/>
          </w:rPr>
          <w:t>http://kitap.tatar.ru/ogl/nlrt/nbrt_obr_2536450.pdf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288. И(Исп);   Г65</w:t>
      </w:r>
    </w:p>
    <w:p w:rsidR="00A52477" w:rsidRDefault="00A52477" w:rsidP="00A52477">
      <w:r>
        <w:t xml:space="preserve">    1796284-Л - аб; 1796283-Л - аб; 1796282-Л - аб</w:t>
      </w:r>
    </w:p>
    <w:p w:rsidR="00A52477" w:rsidRDefault="00A52477" w:rsidP="00A52477">
      <w:r>
        <w:t xml:space="preserve">    Гонгора-и-Арготе, Луис де</w:t>
      </w:r>
    </w:p>
    <w:p w:rsidR="00A52477" w:rsidRDefault="00A52477" w:rsidP="00A52477">
      <w:r>
        <w:t>Поэма Уединений; Сказание о Полифеме и Галате; Стихотворения / Луис де Гонгора-и-Арготе; в переводах с испанского Павла Грушко. - Санкт-Петербург : Издательство Ивана Лимбаха, 2019. - 260, [4] с. : ил., портр.; 25. - Доп. тит. л. на исп. яз. - Загл. и авт. на яз. ориг.: Soledades. Fábula de Polifemo y Galatea. Poemas varios / Luis de Góngora y Argote. - Содерж.: Шум королевского двора и "Уединения" Лона Луиса де Гонгоры-и-Арготе; Заметки к переводу "Поэмы Уединений"; Полимические нападки Кеведо на Гонгору; Мифологический словарь. - ISBN 978-5-89059-368-9 : 399,00</w:t>
      </w:r>
    </w:p>
    <w:p w:rsidR="00A52477" w:rsidRDefault="00A52477" w:rsidP="00A52477">
      <w:r>
        <w:t xml:space="preserve">    Оглавление: </w:t>
      </w:r>
      <w:hyperlink r:id="rId254" w:history="1">
        <w:r w:rsidR="00BF4C3B" w:rsidRPr="00F66674">
          <w:rPr>
            <w:rStyle w:val="a8"/>
          </w:rPr>
          <w:t>http://kitap.tatar.ru/ogl/nlrt/nbrt_obr_2545501.pdf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289. Р2;   Г67</w:t>
      </w:r>
    </w:p>
    <w:p w:rsidR="00A52477" w:rsidRDefault="00A52477" w:rsidP="00A52477">
      <w:r>
        <w:t xml:space="preserve">    1794280-Л - аб</w:t>
      </w:r>
    </w:p>
    <w:p w:rsidR="00A52477" w:rsidRDefault="00A52477" w:rsidP="00A52477">
      <w:r>
        <w:t xml:space="preserve">    Горбунова, Алла</w:t>
      </w:r>
    </w:p>
    <w:p w:rsidR="00A52477" w:rsidRDefault="00A52477" w:rsidP="00A52477">
      <w:r>
        <w:t>Пока догорает азбука : [стихотворения] / Алла Горбунова. - Москва : Новое литературное обозрение, 2016. - 135, [3] с. : портр. - (НВП. Новая поэзия). - Содерж.: Циклы: Реликтовый свет; Колокольчики по Марии; Короны и молнии; Гнезда бабочек. - ISBN 978-5-4448-0537-4 : 231,00</w:t>
      </w:r>
    </w:p>
    <w:p w:rsidR="00A52477" w:rsidRDefault="00A52477" w:rsidP="00A52477">
      <w:r>
        <w:t xml:space="preserve">    Оглавление: </w:t>
      </w:r>
      <w:hyperlink r:id="rId255" w:history="1">
        <w:r w:rsidR="00BF4C3B" w:rsidRPr="00F66674">
          <w:rPr>
            <w:rStyle w:val="a8"/>
          </w:rPr>
          <w:t>http://kitap.tatar.ru/ogl/nlrt/nbrt_obr_2544179.pdf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290. Р2;   Г85</w:t>
      </w:r>
    </w:p>
    <w:p w:rsidR="00A52477" w:rsidRDefault="00A52477" w:rsidP="00A52477">
      <w:r>
        <w:t xml:space="preserve">    1799568-Л - аб; 1799569-Л - аб; 1799570-Л - аб; 1799571-Л - аб</w:t>
      </w:r>
    </w:p>
    <w:p w:rsidR="00A52477" w:rsidRDefault="00A52477" w:rsidP="00A52477">
      <w:r>
        <w:t xml:space="preserve">    Гриневский, Александр Олегович</w:t>
      </w:r>
    </w:p>
    <w:p w:rsidR="00A52477" w:rsidRDefault="00A52477" w:rsidP="00A52477">
      <w:r>
        <w:t>Аргиш : [роман] / Александр Гриневский. - Москва : Эксмо, 2020. - 320 c.. - ISBN 978-5-04-114043-4 : 1107,70</w:t>
      </w:r>
    </w:p>
    <w:p w:rsidR="00A52477" w:rsidRDefault="00A52477" w:rsidP="00A52477">
      <w:r>
        <w:t xml:space="preserve">    Оглавление: </w:t>
      </w:r>
      <w:hyperlink r:id="rId256" w:history="1">
        <w:r w:rsidR="00BF4C3B" w:rsidRPr="00F66674">
          <w:rPr>
            <w:rStyle w:val="a8"/>
          </w:rPr>
          <w:t>http://kitap.tatar.ru/ogl/nlrt/nbrt_obr_2539665.pdf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291. И(Амер);   Г93</w:t>
      </w:r>
    </w:p>
    <w:p w:rsidR="00A52477" w:rsidRDefault="00A52477" w:rsidP="00A52477">
      <w:r>
        <w:t xml:space="preserve">    1789799-Л - аб; 1789800-Л - аб; 1789801-Л - аб; 1789802-Л - аб</w:t>
      </w:r>
    </w:p>
    <w:p w:rsidR="00A52477" w:rsidRDefault="00A52477" w:rsidP="00A52477">
      <w:r>
        <w:t xml:space="preserve">    Гувер, Колин</w:t>
      </w:r>
    </w:p>
    <w:p w:rsidR="00A52477" w:rsidRDefault="00A52477" w:rsidP="00A52477">
      <w:r>
        <w:t>Сожалею о тебе : роман / Колин Гувер; [пер. с англ. О. Бурдовой]. - Москва : Эксмо, 2020. - 416 с.. - ISBN 978-5-04-110072-8 : 387,20</w:t>
      </w:r>
    </w:p>
    <w:p w:rsidR="00A52477" w:rsidRDefault="00A52477" w:rsidP="00A52477"/>
    <w:p w:rsidR="00A52477" w:rsidRDefault="00A52477" w:rsidP="00A52477">
      <w:r>
        <w:t>292. Ә;   Г92</w:t>
      </w:r>
    </w:p>
    <w:p w:rsidR="00A52477" w:rsidRDefault="00A52477" w:rsidP="00A52477">
      <w:r>
        <w:t xml:space="preserve">    1797564-Т - нк; 1797565-Т - од; 1797566-Т - аб; 1797567-Т - аб</w:t>
      </w:r>
    </w:p>
    <w:p w:rsidR="00A52477" w:rsidRDefault="00A52477" w:rsidP="00A52477">
      <w:r>
        <w:t xml:space="preserve">    Гыйләҗева, Рушания</w:t>
      </w:r>
    </w:p>
    <w:p w:rsidR="00A52477" w:rsidRDefault="00A52477" w:rsidP="00A52477">
      <w:r>
        <w:t>Алматау кошы : шигырьләр, хикәяләр / Рушания Гыйләҗева; кереш сүз авт. Ф. Сафин ; соңгы сүз авт. Р. Хәмидуллина. - Яр Чаллы : "Яр Чаллы типографиясе", 2011. - 110 б. : портр, фот. б-н. - Эчт.: Күңелемдә буран; Тәрәзәләр; Сүрелмәсен каләм уты / Ф. Сафин; Чигү чигәм әле / Р. Хәмидуллина : 120,00</w:t>
      </w:r>
    </w:p>
    <w:p w:rsidR="00A52477" w:rsidRDefault="00A52477" w:rsidP="00A52477">
      <w:r>
        <w:lastRenderedPageBreak/>
        <w:t xml:space="preserve">    Оглавление: </w:t>
      </w:r>
      <w:hyperlink r:id="rId257" w:history="1">
        <w:r w:rsidR="00BF4C3B" w:rsidRPr="00F66674">
          <w:rPr>
            <w:rStyle w:val="a8"/>
          </w:rPr>
          <w:t>http://kitap.tatar.ru/ogl/nlrt/nbrt_obr_1892123.pdf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293. Ә;   Г92</w:t>
      </w:r>
    </w:p>
    <w:p w:rsidR="00A52477" w:rsidRDefault="00A52477" w:rsidP="00A52477">
      <w:r>
        <w:t xml:space="preserve">    1797672-Т - нк; 1797673-Т - од; 1797674-Т - аб; 1797675-Т - аб</w:t>
      </w:r>
    </w:p>
    <w:p w:rsidR="00A52477" w:rsidRDefault="00A52477" w:rsidP="00A52477">
      <w:r>
        <w:t xml:space="preserve">    Гыйләҗева, Рушания</w:t>
      </w:r>
    </w:p>
    <w:p w:rsidR="00A52477" w:rsidRDefault="00A52477" w:rsidP="00A52477">
      <w:r>
        <w:t>Чигү чигәм әле : [шигырьләр, хикәяләр, хатирәләр, мәсәлләр] / Рушания Гыйләҗева; кереш сүз авт. М. Сафин. - Казан : Идел-Пресс, 2016. - 128 б.. - ISBN 978-5-85247-844-3 : 120,00</w:t>
      </w:r>
    </w:p>
    <w:p w:rsidR="00A52477" w:rsidRDefault="00A52477" w:rsidP="00A52477">
      <w:r>
        <w:t xml:space="preserve">    Оглавление: </w:t>
      </w:r>
      <w:hyperlink r:id="rId258" w:history="1">
        <w:r w:rsidR="00BF4C3B" w:rsidRPr="00F66674">
          <w:rPr>
            <w:rStyle w:val="a8"/>
          </w:rPr>
          <w:t>http://kitap.tatar.ru/ogl/nlrt/nbrt_obr_2350321.pdf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294. Ә;   Д13</w:t>
      </w:r>
    </w:p>
    <w:p w:rsidR="00A52477" w:rsidRDefault="00A52477" w:rsidP="00A52477">
      <w:r>
        <w:t xml:space="preserve">    1797495-Т - нк; 1797496-Т - нк; 1797497-Т - од; 1797498-Т - аб; 1797499-Т - аб</w:t>
      </w:r>
    </w:p>
    <w:p w:rsidR="00A52477" w:rsidRDefault="00A52477" w:rsidP="00A52477">
      <w:r>
        <w:t xml:space="preserve">    Давыдов, Әнвәр</w:t>
      </w:r>
    </w:p>
    <w:p w:rsidR="00A52477" w:rsidRDefault="00A52477" w:rsidP="00A52477">
      <w:r>
        <w:t>Авылны сагынганда = Тоскуя по селу / Әнвәр Давыдов. - Казан : "МеДДоК" нәшрият йорты, 2019. - 282, [1] б. : рәс. б-н. - Текст парал.: татар., рус. тел.. - ISBN 978-5-6042123-8-7 : 425,00</w:t>
      </w:r>
    </w:p>
    <w:p w:rsidR="00A52477" w:rsidRDefault="00A52477" w:rsidP="00A52477">
      <w:r>
        <w:t xml:space="preserve">    Оглавление: </w:t>
      </w:r>
      <w:hyperlink r:id="rId259" w:history="1">
        <w:r w:rsidR="00BF4C3B" w:rsidRPr="00F66674">
          <w:rPr>
            <w:rStyle w:val="a8"/>
          </w:rPr>
          <w:t>http://kitap.tatar.ru/ogl/nlrt/nbrt_obr_2544728.pdf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295. И(Амер);   Д41</w:t>
      </w:r>
    </w:p>
    <w:p w:rsidR="00A52477" w:rsidRDefault="00A52477" w:rsidP="00A52477">
      <w:r>
        <w:t xml:space="preserve">    1799600-М - аб; 1799601-М - аб; 1799602-М - аб; 1799603-М - аб</w:t>
      </w:r>
    </w:p>
    <w:p w:rsidR="00A52477" w:rsidRDefault="00A52477" w:rsidP="00A52477">
      <w:r>
        <w:t xml:space="preserve">    Джио, Сара</w:t>
      </w:r>
    </w:p>
    <w:p w:rsidR="00A52477" w:rsidRDefault="00A52477" w:rsidP="00A52477">
      <w:r>
        <w:t>Ежевичная зима : [роман] / Сара Джио; [пер. с англ. И. Ю. Крупичевой]. - Москва : Эксмо, 2020. - 448 c. - (Коллекция историй). - На доп. тит. л. перечень произведений автора. - ISBN 978-5-04-113575-1 : 157,30</w:t>
      </w:r>
    </w:p>
    <w:p w:rsidR="00A52477" w:rsidRDefault="00A52477" w:rsidP="00A52477">
      <w:r>
        <w:t xml:space="preserve">    Оглавление: </w:t>
      </w:r>
      <w:hyperlink r:id="rId260" w:history="1">
        <w:r w:rsidR="00BF4C3B" w:rsidRPr="00F66674">
          <w:rPr>
            <w:rStyle w:val="a8"/>
          </w:rPr>
          <w:t>http://kitap.tatar.ru/ogl/nlrt/nbrt_obr_2546605.pdf</w:t>
        </w:r>
      </w:hyperlink>
    </w:p>
    <w:p w:rsidR="00BF4C3B" w:rsidRDefault="00BF4C3B" w:rsidP="00A52477"/>
    <w:p w:rsidR="00A52477" w:rsidRDefault="00A52477" w:rsidP="00A52477"/>
    <w:p w:rsidR="00A52477" w:rsidRDefault="00A52477" w:rsidP="00A52477">
      <w:r>
        <w:t>296. И(Амер);   Д41</w:t>
      </w:r>
    </w:p>
    <w:p w:rsidR="00A52477" w:rsidRDefault="00A52477" w:rsidP="00A52477">
      <w:r>
        <w:t xml:space="preserve">    1800138-М - аб; 1800139-М - аб; 1800369-М - аб; 1800370-М - аб</w:t>
      </w:r>
    </w:p>
    <w:p w:rsidR="00A52477" w:rsidRDefault="00A52477" w:rsidP="00A52477">
      <w:r>
        <w:t xml:space="preserve">    Джио, Сара</w:t>
      </w:r>
    </w:p>
    <w:p w:rsidR="00A52477" w:rsidRDefault="00A52477" w:rsidP="00A52477">
      <w:r>
        <w:t>Назад к тебе / Сара Джио; пер. с англ. И. Гиляровой. - Москва : Эксмо, 2020. - 352 c. - (Международный бестселлер № 1). - (зарубежный романтический бестселлер).. - ISBN 978-5-04-111989-8 : 203,50</w:t>
      </w:r>
    </w:p>
    <w:p w:rsidR="00A52477" w:rsidRDefault="00A52477" w:rsidP="00A52477"/>
    <w:p w:rsidR="00A52477" w:rsidRDefault="00A52477" w:rsidP="00A52477">
      <w:r>
        <w:t>297. И(Амер);   Д41</w:t>
      </w:r>
    </w:p>
    <w:p w:rsidR="00A52477" w:rsidRDefault="00A52477" w:rsidP="00A52477">
      <w:r>
        <w:t xml:space="preserve">    1799606-М - аб; 1799605-М - аб; 1799604-М - аб; 1799607-М - аб</w:t>
      </w:r>
    </w:p>
    <w:p w:rsidR="00A52477" w:rsidRDefault="00A52477" w:rsidP="00A52477">
      <w:r>
        <w:t xml:space="preserve">    Джио, Сара</w:t>
      </w:r>
    </w:p>
    <w:p w:rsidR="00A52477" w:rsidRDefault="00A52477" w:rsidP="00A52477">
      <w:r>
        <w:t>Соленый ветер : [роман] / Сара Джио; [пер. с англ. Д. Лазаревой]. - Москва : Эксмо, 2020. - 352 c. - (Коллекция историй). - На доп. тит. л. перечень произведений автора. - ISBN 978-5-04-111299-8 : 157,30</w:t>
      </w:r>
    </w:p>
    <w:p w:rsidR="00A52477" w:rsidRDefault="00A52477" w:rsidP="00A52477"/>
    <w:p w:rsidR="00A52477" w:rsidRDefault="00A52477" w:rsidP="00A52477">
      <w:r>
        <w:t>298. И(Амер);   Д41</w:t>
      </w:r>
    </w:p>
    <w:p w:rsidR="00A52477" w:rsidRDefault="00A52477" w:rsidP="00A52477">
      <w:r>
        <w:t xml:space="preserve">    1799269-Л - аб; 1799270-Л - аб; 1799271-Л - аб</w:t>
      </w:r>
    </w:p>
    <w:p w:rsidR="00A52477" w:rsidRDefault="00A52477" w:rsidP="00A52477">
      <w:r>
        <w:t xml:space="preserve">    Джио, Сара</w:t>
      </w:r>
    </w:p>
    <w:p w:rsidR="00861BD5" w:rsidRDefault="00A52477" w:rsidP="00A52477">
      <w:r>
        <w:t>Тихие слова любви : [роман] / Сара Джио; [пер. с англ. И. Крупичевой]. - Москва : Эксмо, 2020. - 379 с. - (Дачное счастье).. - ISBN 978-5-04-114142-4 : 323,40</w:t>
      </w:r>
    </w:p>
    <w:p w:rsidR="00861BD5" w:rsidRDefault="00861BD5" w:rsidP="00A52477"/>
    <w:p w:rsidR="00861BD5" w:rsidRDefault="00861BD5" w:rsidP="00861BD5">
      <w:r>
        <w:t>299. И(Амер);   Д42</w:t>
      </w:r>
    </w:p>
    <w:p w:rsidR="00861BD5" w:rsidRDefault="00861BD5" w:rsidP="00861BD5">
      <w:r>
        <w:t xml:space="preserve">    1789792-Л - аб; 1789793-Л - аб; 1789791-Л - аб</w:t>
      </w:r>
    </w:p>
    <w:p w:rsidR="00861BD5" w:rsidRDefault="00861BD5" w:rsidP="00861BD5">
      <w:r>
        <w:lastRenderedPageBreak/>
        <w:t xml:space="preserve">    Джонсон, Эбигейл</w:t>
      </w:r>
    </w:p>
    <w:p w:rsidR="00861BD5" w:rsidRDefault="00861BD5" w:rsidP="00861BD5">
      <w:r>
        <w:t>Каждый второй уик-энд / Эбигейл Джонсон; пер. с англ. И. Литвиновой. - Москва : Эксмо, 2020. - 512 c.. - ISBN 978-5-04-111982-9 : 424,60</w:t>
      </w:r>
    </w:p>
    <w:p w:rsidR="00861BD5" w:rsidRDefault="00861BD5" w:rsidP="00861BD5">
      <w:r>
        <w:t xml:space="preserve">    Оглавление: </w:t>
      </w:r>
      <w:hyperlink r:id="rId261" w:history="1">
        <w:r w:rsidR="00BF4C3B" w:rsidRPr="00F66674">
          <w:rPr>
            <w:rStyle w:val="a8"/>
          </w:rPr>
          <w:t>http://kitap.tatar.ru/ogl/nlrt/nbrt_obr_2527238.pdf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300. И(Фр);   Д42</w:t>
      </w:r>
    </w:p>
    <w:p w:rsidR="00861BD5" w:rsidRDefault="00861BD5" w:rsidP="00861BD5">
      <w:r>
        <w:t xml:space="preserve">    1799554-Л - аб; 1799555-Л - аб; 1799556-Л - аб</w:t>
      </w:r>
    </w:p>
    <w:p w:rsidR="00861BD5" w:rsidRDefault="00861BD5" w:rsidP="00861BD5">
      <w:r>
        <w:t xml:space="preserve">    Джордано, Рафаэлла</w:t>
      </w:r>
    </w:p>
    <w:p w:rsidR="00861BD5" w:rsidRDefault="00861BD5" w:rsidP="00861BD5">
      <w:r>
        <w:t>Твоя вторая жизнь : книга о счастье / Рафаэлла Джордано; [пер. с фр. Н. И. Озерской]. - Москва : Эксмо : Бомбора, 2020. - 336с.; 20. - (Бар на краю мечты). - Загл. и авт. ориг.: Ta deuxieme vie commence quand tu comprends que tu тэуы as qu'une / Raphaelle Giordano. - ISBN 978-5-04-113582-9 : 332,20</w:t>
      </w:r>
    </w:p>
    <w:p w:rsidR="00861BD5" w:rsidRDefault="00861BD5" w:rsidP="00861BD5"/>
    <w:p w:rsidR="00861BD5" w:rsidRDefault="00861BD5" w:rsidP="00861BD5">
      <w:r>
        <w:t>301. Ә;   Д47</w:t>
      </w:r>
    </w:p>
    <w:p w:rsidR="00861BD5" w:rsidRDefault="00861BD5" w:rsidP="00861BD5">
      <w:r>
        <w:t xml:space="preserve">    1784153-Т - нк; 1784154-Т - нк; 1784155-Т - нк; 1792603-Т - од; 1792604-Т - аб; 1792605-Т - аб; 1792606-Т - аб</w:t>
      </w:r>
    </w:p>
    <w:p w:rsidR="00861BD5" w:rsidRDefault="00861BD5" w:rsidP="00861BD5">
      <w:r>
        <w:t xml:space="preserve">    Диндаров, Илдус</w:t>
      </w:r>
    </w:p>
    <w:p w:rsidR="00861BD5" w:rsidRDefault="00861BD5" w:rsidP="00861BD5">
      <w:r>
        <w:t>Торна күзе : повесть, хикәяәләр, юморескалар, парчалар, публицистик язмалар / Илдус Диндаров. - Казан : Татарстан китап нәшрияты, 2020. - 366, [1] б. : портр. б-н. - ТАССР 1920-2020. Татарстан АССР төзелүнең 100 еллыгын бәйрәм итү. - Эчт.: Каршылыклар кыры : повесть; Боз өстендә; Мәхәббәт бит ул!; Юкә чәчәк атканда һ. б.. - ISBN 978-5-298-03977-2 : 300,00</w:t>
      </w:r>
    </w:p>
    <w:p w:rsidR="00861BD5" w:rsidRDefault="00861BD5" w:rsidP="00861BD5">
      <w:r>
        <w:t xml:space="preserve">    Оглавление: </w:t>
      </w:r>
      <w:hyperlink r:id="rId262" w:history="1">
        <w:r w:rsidR="00BF4C3B" w:rsidRPr="00F66674">
          <w:rPr>
            <w:rStyle w:val="a8"/>
          </w:rPr>
          <w:t>http://kitap.tatar.ru/ogl/nlrt/nbrt_obr_2531129.pdf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302. Р2;   Ж14</w:t>
      </w:r>
    </w:p>
    <w:p w:rsidR="00861BD5" w:rsidRDefault="00861BD5" w:rsidP="00861BD5">
      <w:r>
        <w:t xml:space="preserve">    1794287-Л - аб</w:t>
      </w:r>
    </w:p>
    <w:p w:rsidR="00861BD5" w:rsidRDefault="00861BD5" w:rsidP="00861BD5">
      <w:r>
        <w:t xml:space="preserve">    Жагун, Павел Николаевич</w:t>
      </w:r>
    </w:p>
    <w:p w:rsidR="00861BD5" w:rsidRDefault="00861BD5" w:rsidP="00861BD5">
      <w:r>
        <w:t>Тысяча пальто : [поэзия] / Павел Жагун; [вступ. ст. К. Корчагина]. - Москва : Новое литературное обозрение, 2014. - 132, [1] с. : портр. - (НВП. Новая поэзия). - Содерж.: циклы: Mütter-Akkord; Тысяча пальто; Идеальное преступление; Липкая лента: (констелляции); 12 микророманов; На молекулярном уровне. - ISBN 978-5-4448-0132-1 : 173,00</w:t>
      </w:r>
    </w:p>
    <w:p w:rsidR="00861BD5" w:rsidRDefault="00861BD5" w:rsidP="00861BD5">
      <w:r>
        <w:t xml:space="preserve">    Оглавление: </w:t>
      </w:r>
      <w:hyperlink r:id="rId263" w:history="1">
        <w:r w:rsidR="00BF4C3B" w:rsidRPr="00F66674">
          <w:rPr>
            <w:rStyle w:val="a8"/>
          </w:rPr>
          <w:t>http://kitap.tatar.ru/ogl/nlrt/nbrt_obr_2544210.pdf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303. Р2;   З-13</w:t>
      </w:r>
    </w:p>
    <w:p w:rsidR="00861BD5" w:rsidRDefault="00861BD5" w:rsidP="00861BD5">
      <w:r>
        <w:t xml:space="preserve">    1799965-Л - аб; 1799966-Л - аб; 1799967-Л - аб</w:t>
      </w:r>
    </w:p>
    <w:p w:rsidR="00861BD5" w:rsidRDefault="00861BD5" w:rsidP="00861BD5">
      <w:r>
        <w:t xml:space="preserve">    Завойчинская, Милена Валерьевна</w:t>
      </w:r>
    </w:p>
    <w:p w:rsidR="00861BD5" w:rsidRDefault="00861BD5" w:rsidP="00861BD5">
      <w:r>
        <w:t>Книгоходцы и тайна механического бога / Милена Завойчинская. - Москва : Эксмо, 2020. - 384 c. - (Высшая школа библиотекарей, Кн. 4). - На обл.: Магичить нужно с умом. - ISBN 978-5-04-109510-9 : 350,90</w:t>
      </w:r>
    </w:p>
    <w:p w:rsidR="00861BD5" w:rsidRDefault="00861BD5" w:rsidP="00861BD5">
      <w:r>
        <w:t xml:space="preserve">    Оглавление: </w:t>
      </w:r>
      <w:hyperlink r:id="rId264" w:history="1">
        <w:r w:rsidR="00BF4C3B" w:rsidRPr="00F66674">
          <w:rPr>
            <w:rStyle w:val="a8"/>
          </w:rPr>
          <w:t>http://kitap.tatar.ru/ogl/nlrt/nbrt_obr_2546308.pdf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304. Р2;   З-13</w:t>
      </w:r>
    </w:p>
    <w:p w:rsidR="00861BD5" w:rsidRDefault="00861BD5" w:rsidP="00861BD5">
      <w:r>
        <w:t xml:space="preserve">    1799968-Л - аб; 1799969-Л - аб; 1799970-Л - аб</w:t>
      </w:r>
    </w:p>
    <w:p w:rsidR="00861BD5" w:rsidRDefault="00861BD5" w:rsidP="00861BD5">
      <w:r>
        <w:t xml:space="preserve">    Завойчинская, Милена Валерьевна</w:t>
      </w:r>
    </w:p>
    <w:p w:rsidR="00861BD5" w:rsidRDefault="00861BD5" w:rsidP="00861BD5">
      <w:r>
        <w:t>Хроники книгоходцев. Высшая школа библиотекарей / Милена Завойчинская. - Москва : Эксмо, 2020. - 416 c. - (Высшая школа библиотекарей, Кн. 5). - На обл.: Нужны перерывы на авантюры. - ISBN 978-5-04-109511-6 : 350,90</w:t>
      </w:r>
    </w:p>
    <w:p w:rsidR="00861BD5" w:rsidRDefault="00861BD5" w:rsidP="00861BD5">
      <w:r>
        <w:lastRenderedPageBreak/>
        <w:t xml:space="preserve">    Оглавление: </w:t>
      </w:r>
      <w:hyperlink r:id="rId265" w:history="1">
        <w:r w:rsidR="00BF4C3B" w:rsidRPr="00F66674">
          <w:rPr>
            <w:rStyle w:val="a8"/>
          </w:rPr>
          <w:t>http://kitap.tatar.ru/ogl/nlrt/nbrt_obr_2546286.pdf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305. Р2;   З-37</w:t>
      </w:r>
    </w:p>
    <w:p w:rsidR="00861BD5" w:rsidRDefault="00861BD5" w:rsidP="00861BD5">
      <w:r>
        <w:t xml:space="preserve">    1800214-Л - аб; 1800215-Л - аб</w:t>
      </w:r>
    </w:p>
    <w:p w:rsidR="00861BD5" w:rsidRDefault="00861BD5" w:rsidP="00861BD5">
      <w:r>
        <w:t xml:space="preserve">    Затонская, Мария Романовна</w:t>
      </w:r>
    </w:p>
    <w:p w:rsidR="00861BD5" w:rsidRDefault="00861BD5" w:rsidP="00861BD5">
      <w:r>
        <w:t>Дом с птицами : [стихотворения] / Мария Затонская. - Москва : Эксмо, 2020. - 125, [1] с. - (Поэзия открытия). - Содерж.:  Однажды; Радость; Маленькое; Старому другу; Вырасту и др.. - ISBN 978-5-04-110235-7 : 295,90</w:t>
      </w:r>
    </w:p>
    <w:p w:rsidR="00861BD5" w:rsidRDefault="00861BD5" w:rsidP="00861BD5">
      <w:r>
        <w:t xml:space="preserve">    Оглавление: </w:t>
      </w:r>
      <w:hyperlink r:id="rId266" w:history="1">
        <w:r w:rsidR="00BF4C3B" w:rsidRPr="00F66674">
          <w:rPr>
            <w:rStyle w:val="a8"/>
          </w:rPr>
          <w:t>http://kitap.tatar.ru/ogl/nlrt/nbrt_obr_2546514.pdf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306. И(Фр);   З-81</w:t>
      </w:r>
    </w:p>
    <w:p w:rsidR="00861BD5" w:rsidRDefault="00861BD5" w:rsidP="00861BD5">
      <w:r>
        <w:t xml:space="preserve">    1759693-Л - кх</w:t>
      </w:r>
    </w:p>
    <w:p w:rsidR="00861BD5" w:rsidRDefault="00861BD5" w:rsidP="00861BD5">
      <w:r>
        <w:t xml:space="preserve">    Золя, Эмиль</w:t>
      </w:r>
    </w:p>
    <w:p w:rsidR="00861BD5" w:rsidRDefault="00861BD5" w:rsidP="00861BD5">
      <w:r>
        <w:t>Деньги : [роман] / Эмиль Золя; [пер. с фр. А. Тетеревниковой, Д. Лившиц ; авт. послеслов. Б. Реизов ; ил. М. Пинкисевич]. - Москва : Правда, 1985. - 445, [2] c. : 100,00</w:t>
      </w:r>
    </w:p>
    <w:p w:rsidR="00861BD5" w:rsidRDefault="00861BD5" w:rsidP="00861BD5"/>
    <w:p w:rsidR="00861BD5" w:rsidRDefault="00861BD5" w:rsidP="00861BD5">
      <w:r>
        <w:t>307. И(Фр);   З-81</w:t>
      </w:r>
    </w:p>
    <w:p w:rsidR="00861BD5" w:rsidRDefault="00861BD5" w:rsidP="00861BD5">
      <w:r>
        <w:t xml:space="preserve">    1793658-Л - аб</w:t>
      </w:r>
    </w:p>
    <w:p w:rsidR="00861BD5" w:rsidRDefault="00861BD5" w:rsidP="00861BD5">
      <w:r>
        <w:t xml:space="preserve">    Золя, Эмиль</w:t>
      </w:r>
    </w:p>
    <w:p w:rsidR="00861BD5" w:rsidRDefault="00861BD5" w:rsidP="00861BD5">
      <w:r>
        <w:t>Человек-зверь : [роман] / Э. Золя; [пер. с фр. Я. Лесюка]. - Москва : ФТМ, 2019. - 510, [3] c.. - ISBN 978-5-4467-3416-0 : 1726,40</w:t>
      </w:r>
    </w:p>
    <w:p w:rsidR="00861BD5" w:rsidRDefault="00861BD5" w:rsidP="00861BD5"/>
    <w:p w:rsidR="00861BD5" w:rsidRDefault="00861BD5" w:rsidP="00861BD5">
      <w:r>
        <w:t>308. И(Нем);   И75</w:t>
      </w:r>
    </w:p>
    <w:p w:rsidR="00861BD5" w:rsidRDefault="00861BD5" w:rsidP="00861BD5">
      <w:r>
        <w:t xml:space="preserve">    1799200-Л - од; 1799201-Л - аб; 1799202-Л - аб; 1799203-Л - аб</w:t>
      </w:r>
    </w:p>
    <w:p w:rsidR="00861BD5" w:rsidRDefault="00861BD5" w:rsidP="00861BD5">
      <w:r>
        <w:t xml:space="preserve">    Иосивони, Бьянка</w:t>
      </w:r>
    </w:p>
    <w:p w:rsidR="00861BD5" w:rsidRDefault="00861BD5" w:rsidP="00861BD5">
      <w:r>
        <w:t>Быстро падая / Бьянка Иосивони; [перевод с немецкого Ксении Трофимовой]. - Москва : Эксмо, 2020. - 381, [1] c. - Загл. и авт. ориг.: Falling fast / Bianca Iosivoni. - ISBN 978-5-04-112065-8 : 405,90</w:t>
      </w:r>
    </w:p>
    <w:p w:rsidR="00861BD5" w:rsidRDefault="00861BD5" w:rsidP="00861BD5"/>
    <w:p w:rsidR="00861BD5" w:rsidRDefault="00861BD5" w:rsidP="00861BD5">
      <w:r>
        <w:t>309. Р2;   И84</w:t>
      </w:r>
    </w:p>
    <w:p w:rsidR="00861BD5" w:rsidRDefault="00861BD5" w:rsidP="00861BD5">
      <w:r>
        <w:t xml:space="preserve">    1800314-Л - аб; 1800313-Л - аб; 1800312-Л - аб</w:t>
      </w:r>
    </w:p>
    <w:p w:rsidR="00861BD5" w:rsidRDefault="00861BD5" w:rsidP="00861BD5">
      <w:r>
        <w:t xml:space="preserve">    Иртеньев, Игорь Моисеевич</w:t>
      </w:r>
    </w:p>
    <w:p w:rsidR="00861BD5" w:rsidRDefault="00861BD5" w:rsidP="00861BD5">
      <w:r>
        <w:t>Из жизни Петровых / Игорь Иртеньев; рисунки Андрей Бильжо. - Москва : Эксмо, 2020. - 248 с. : ил. - Содержит нецензурную брань. - ISBN 978-5-04-103248-7 : 701,80</w:t>
      </w:r>
    </w:p>
    <w:p w:rsidR="00861BD5" w:rsidRDefault="00861BD5" w:rsidP="00861BD5">
      <w:r>
        <w:t xml:space="preserve">    Оглавление: </w:t>
      </w:r>
      <w:hyperlink r:id="rId267" w:history="1">
        <w:r w:rsidR="00BF4C3B" w:rsidRPr="00F66674">
          <w:rPr>
            <w:rStyle w:val="a8"/>
          </w:rPr>
          <w:t>http://kitap.tatar.ru/ogl/nlrt/nbrt_obr_2539057.pdf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310. И(Англ);   И85</w:t>
      </w:r>
    </w:p>
    <w:p w:rsidR="00861BD5" w:rsidRDefault="00861BD5" w:rsidP="00861BD5">
      <w:r>
        <w:t xml:space="preserve">    1800034-Л - аб; 1800035-Л - аб; 1800036-Л - аб</w:t>
      </w:r>
    </w:p>
    <w:p w:rsidR="00861BD5" w:rsidRDefault="00861BD5" w:rsidP="00861BD5">
      <w:r>
        <w:t xml:space="preserve">    Исигуро, Кадзуо</w:t>
      </w:r>
    </w:p>
    <w:p w:rsidR="00861BD5" w:rsidRDefault="00861BD5" w:rsidP="00861BD5">
      <w:r>
        <w:t>Когда мы были сиротами / Кадзуо Исигуро; [пер. с англ. И. Я. Дорониной]. - Москва : Эксмо, 2020. - 432 с. - (Pocket book).. - ISBN 978-5-04-109858-2 : 206,80</w:t>
      </w:r>
    </w:p>
    <w:p w:rsidR="00861BD5" w:rsidRDefault="00861BD5" w:rsidP="00861BD5">
      <w:r>
        <w:t xml:space="preserve">    Оглавление: </w:t>
      </w:r>
      <w:hyperlink r:id="rId268" w:history="1">
        <w:r w:rsidR="00BF4C3B" w:rsidRPr="00F66674">
          <w:rPr>
            <w:rStyle w:val="a8"/>
          </w:rPr>
          <w:t>http://kitap.tatar.ru/ogl/nlrt/nbrt_obr_2539972.pdf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311. И(Англ);   И85</w:t>
      </w:r>
    </w:p>
    <w:p w:rsidR="00861BD5" w:rsidRDefault="00861BD5" w:rsidP="00861BD5">
      <w:r>
        <w:t xml:space="preserve">    1799989-Л - аб; 1799990-Л - аб; 1799991-Л - аб; 1799992-Л - аб; 1799993-Л - аб</w:t>
      </w:r>
    </w:p>
    <w:p w:rsidR="00861BD5" w:rsidRDefault="00861BD5" w:rsidP="00861BD5">
      <w:r>
        <w:t xml:space="preserve">    Исигуро, Кадзуо</w:t>
      </w:r>
    </w:p>
    <w:p w:rsidR="00861BD5" w:rsidRDefault="00861BD5" w:rsidP="00861BD5">
      <w:r>
        <w:t>Не отпускай меня / Кадзуо Исигуро; [пер. с англ. Л. Ю. Мотылева]. - Москва : Эксмо, 2020. - 352 с. - (Яркие страницы).. - ISBN 978-5-04-109849-0 : 304,70</w:t>
      </w:r>
    </w:p>
    <w:p w:rsidR="00861BD5" w:rsidRDefault="00861BD5" w:rsidP="00861BD5"/>
    <w:p w:rsidR="00861BD5" w:rsidRDefault="00861BD5" w:rsidP="00861BD5">
      <w:r>
        <w:t>312. Р2;   К26</w:t>
      </w:r>
    </w:p>
    <w:p w:rsidR="00861BD5" w:rsidRDefault="00861BD5" w:rsidP="00861BD5">
      <w:r>
        <w:t xml:space="preserve">    1800168-Л - аб; 1800169-Л - аб; 1800170-Л - аб</w:t>
      </w:r>
    </w:p>
    <w:p w:rsidR="00861BD5" w:rsidRDefault="00861BD5" w:rsidP="00861BD5">
      <w:r>
        <w:t xml:space="preserve">    Карпович, Ольга</w:t>
      </w:r>
    </w:p>
    <w:p w:rsidR="00861BD5" w:rsidRDefault="00861BD5" w:rsidP="00861BD5">
      <w:r>
        <w:t>Львы умирают в одиночестве / Ольга Карпович. - Москва : Эксмо, 2020. - 283, [2] c. - На обл.: Любовь заставит плакать. - ISBN 978-5-04-110357-6 : 341,00</w:t>
      </w:r>
    </w:p>
    <w:p w:rsidR="00861BD5" w:rsidRDefault="00861BD5" w:rsidP="00861BD5">
      <w:r>
        <w:t xml:space="preserve">    Оглавление: </w:t>
      </w:r>
      <w:hyperlink r:id="rId269" w:history="1">
        <w:r w:rsidR="00BF4C3B" w:rsidRPr="00F66674">
          <w:rPr>
            <w:rStyle w:val="a8"/>
          </w:rPr>
          <w:t>http://kitap.tatar.ru/ogl/nlrt/nbrt_obr_2523366.pdf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313. И(Англ);   К41</w:t>
      </w:r>
    </w:p>
    <w:p w:rsidR="00861BD5" w:rsidRDefault="00861BD5" w:rsidP="00861BD5">
      <w:r>
        <w:t xml:space="preserve">    1799594-Л - аб; 1799591-Л - аб; 1799590-Л - аб; 1799593-Л - аб; 1799592-Л - аб</w:t>
      </w:r>
    </w:p>
    <w:p w:rsidR="00861BD5" w:rsidRDefault="00861BD5" w:rsidP="00861BD5">
      <w:r>
        <w:t xml:space="preserve">    Кинселла, Софи</w:t>
      </w:r>
    </w:p>
    <w:p w:rsidR="00861BD5" w:rsidRDefault="00861BD5" w:rsidP="00861BD5">
      <w:r>
        <w:t>Шопоголик спешит на помощь / Софи Кинселла; [пер. с англ. Е. В. Парханевич]. - Москва : Эксмо, 2020. - 384 c.. - ISBN 978-5-04-113697-0 : 387,20</w:t>
      </w:r>
    </w:p>
    <w:p w:rsidR="00861BD5" w:rsidRDefault="00861BD5" w:rsidP="00861BD5"/>
    <w:p w:rsidR="00861BD5" w:rsidRDefault="00861BD5" w:rsidP="00861BD5">
      <w:r>
        <w:t>314. И(Фр);   К61</w:t>
      </w:r>
    </w:p>
    <w:p w:rsidR="00861BD5" w:rsidRDefault="00861BD5" w:rsidP="00861BD5">
      <w:r>
        <w:t xml:space="preserve">    1800224-Л - аб; 1800225-Л - аб; 1800226-Л - аб</w:t>
      </w:r>
    </w:p>
    <w:p w:rsidR="00861BD5" w:rsidRDefault="00861BD5" w:rsidP="00861BD5">
      <w:r>
        <w:t xml:space="preserve">    Коломбани, Летиция</w:t>
      </w:r>
    </w:p>
    <w:p w:rsidR="00861BD5" w:rsidRDefault="00861BD5" w:rsidP="00861BD5">
      <w:r>
        <w:t>Женщины Парижа : [роман] / Летиция Коломбани; [пер. с фр. Н. Жуковой]. - Москва : Эксмо, 2020. - 282, [4] с.. - ISBN 978-5-04-109373-0 : 424,60</w:t>
      </w:r>
    </w:p>
    <w:p w:rsidR="00861BD5" w:rsidRDefault="00861BD5" w:rsidP="00861BD5"/>
    <w:p w:rsidR="00861BD5" w:rsidRDefault="00861BD5" w:rsidP="00861BD5">
      <w:r>
        <w:t>315. Р2;   К64</w:t>
      </w:r>
    </w:p>
    <w:p w:rsidR="00861BD5" w:rsidRDefault="00861BD5" w:rsidP="00861BD5">
      <w:r>
        <w:t xml:space="preserve">    1794144-Л - аб; 1794145-Л - аб; 1794146-Л - аб</w:t>
      </w:r>
    </w:p>
    <w:p w:rsidR="00861BD5" w:rsidRDefault="00861BD5" w:rsidP="00861BD5">
      <w:r>
        <w:t xml:space="preserve">    Кондратьев, Василий Кириллович</w:t>
      </w:r>
    </w:p>
    <w:p w:rsidR="00861BD5" w:rsidRDefault="00861BD5" w:rsidP="00861BD5">
      <w:r>
        <w:t>Показания поэтов : повести, рассказы, эссе, заметки / Василий Кондратьев; [авт. предисл. И. Вишневецкий ;  сост.: А. Скидан, Вл. Эрль]. - Москва : Новое литературное обозрение, 2020. - 706, [4] с. : портр. - Содерж.: Жизнь Андрея Николаева (этюд с комментариями); Сабаста (избранные главы); Между семантикой и синтексисом; По страницам русской романтической антологии; Островитянин и др.. - ISBN 978-5-4448-1162-7 : 634,00</w:t>
      </w:r>
    </w:p>
    <w:p w:rsidR="00861BD5" w:rsidRDefault="00861BD5" w:rsidP="00861BD5">
      <w:r>
        <w:t xml:space="preserve">    Оглавление: </w:t>
      </w:r>
      <w:hyperlink r:id="rId270" w:history="1">
        <w:r w:rsidR="00BF4C3B" w:rsidRPr="00F66674">
          <w:rPr>
            <w:rStyle w:val="a8"/>
          </w:rPr>
          <w:t>http://kitap.tatar.ru/ogl/nlrt/nbrt_obr_2543738.pdf</w:t>
        </w:r>
      </w:hyperlink>
    </w:p>
    <w:p w:rsidR="00BF4C3B" w:rsidRDefault="00BF4C3B" w:rsidP="00861BD5"/>
    <w:p w:rsidR="00861BD5" w:rsidRDefault="00861BD5" w:rsidP="00861BD5"/>
    <w:p w:rsidR="00861BD5" w:rsidRDefault="00861BD5" w:rsidP="00861BD5">
      <w:r>
        <w:t>316. И(Англ);   Л13</w:t>
      </w:r>
    </w:p>
    <w:p w:rsidR="00861BD5" w:rsidRDefault="00861BD5" w:rsidP="00861BD5">
      <w:r>
        <w:t xml:space="preserve">    1800212-Л - аб; 1800213-Л - аб</w:t>
      </w:r>
    </w:p>
    <w:p w:rsidR="00861BD5" w:rsidRDefault="00861BD5" w:rsidP="00861BD5">
      <w:r>
        <w:t xml:space="preserve">    Лавгроув, Джеймс</w:t>
      </w:r>
    </w:p>
    <w:p w:rsidR="00861BD5" w:rsidRPr="003568AF" w:rsidRDefault="00861BD5" w:rsidP="00861BD5">
      <w:pPr>
        <w:rPr>
          <w:lang w:val="en-US"/>
        </w:rPr>
      </w:pPr>
      <w:r>
        <w:t xml:space="preserve">Firefly. Машина иллюзий / Джеймс Лавгроув; пер. с англ. М. А. Головкина. - Москва : Эксмо, 2020. - 349, [1] с. - Загл. и авт. ориг.: Firefly. </w:t>
      </w:r>
      <w:r w:rsidRPr="003568AF">
        <w:rPr>
          <w:lang w:val="en-US"/>
        </w:rPr>
        <w:t>The ghost machint /  James Lovegrove. - ISBN 978-5-04-111738-2 : 424,60</w:t>
      </w:r>
    </w:p>
    <w:p w:rsidR="00861BD5" w:rsidRPr="003568AF" w:rsidRDefault="00861BD5" w:rsidP="00861BD5">
      <w:pPr>
        <w:rPr>
          <w:lang w:val="en-US"/>
        </w:rPr>
      </w:pPr>
    </w:p>
    <w:p w:rsidR="00861BD5" w:rsidRPr="003568AF" w:rsidRDefault="00861BD5" w:rsidP="00861BD5">
      <w:pPr>
        <w:rPr>
          <w:lang w:val="en-US"/>
        </w:rPr>
      </w:pPr>
      <w:r w:rsidRPr="003568AF">
        <w:rPr>
          <w:lang w:val="en-US"/>
        </w:rPr>
        <w:t xml:space="preserve">317. </w:t>
      </w:r>
      <w:r>
        <w:t>Р</w:t>
      </w:r>
      <w:r w:rsidRPr="003568AF">
        <w:rPr>
          <w:lang w:val="en-US"/>
        </w:rPr>
        <w:t xml:space="preserve">2;   </w:t>
      </w:r>
      <w:r>
        <w:t>Л</w:t>
      </w:r>
      <w:r w:rsidRPr="003568AF">
        <w:rPr>
          <w:lang w:val="en-US"/>
        </w:rPr>
        <w:t>13</w:t>
      </w:r>
    </w:p>
    <w:p w:rsidR="00861BD5" w:rsidRPr="003568AF" w:rsidRDefault="00861BD5" w:rsidP="00861BD5">
      <w:pPr>
        <w:rPr>
          <w:lang w:val="en-US"/>
        </w:rPr>
      </w:pPr>
      <w:r w:rsidRPr="003568AF">
        <w:rPr>
          <w:lang w:val="en-US"/>
        </w:rPr>
        <w:t xml:space="preserve">    1800250-</w:t>
      </w:r>
      <w:r>
        <w:t>Л</w:t>
      </w:r>
      <w:r w:rsidRPr="003568AF">
        <w:rPr>
          <w:lang w:val="en-US"/>
        </w:rPr>
        <w:t xml:space="preserve"> - </w:t>
      </w:r>
      <w:r>
        <w:t>аб</w:t>
      </w:r>
      <w:r w:rsidRPr="003568AF">
        <w:rPr>
          <w:lang w:val="en-US"/>
        </w:rPr>
        <w:t>; 1800251-</w:t>
      </w:r>
      <w:r>
        <w:t>Л</w:t>
      </w:r>
      <w:r w:rsidRPr="003568AF">
        <w:rPr>
          <w:lang w:val="en-US"/>
        </w:rPr>
        <w:t xml:space="preserve"> - </w:t>
      </w:r>
      <w:r>
        <w:t>аб</w:t>
      </w:r>
      <w:r w:rsidRPr="003568AF">
        <w:rPr>
          <w:lang w:val="en-US"/>
        </w:rPr>
        <w:t>; 1800252-</w:t>
      </w:r>
      <w:r>
        <w:t>Л</w:t>
      </w:r>
      <w:r w:rsidRPr="003568AF">
        <w:rPr>
          <w:lang w:val="en-US"/>
        </w:rPr>
        <w:t xml:space="preserve"> - </w:t>
      </w:r>
      <w:r>
        <w:t>аб</w:t>
      </w:r>
    </w:p>
    <w:p w:rsidR="00861BD5" w:rsidRDefault="00861BD5" w:rsidP="00861BD5">
      <w:r w:rsidRPr="003568AF">
        <w:rPr>
          <w:lang w:val="en-US"/>
        </w:rPr>
        <w:t xml:space="preserve">    </w:t>
      </w:r>
      <w:r>
        <w:t>Лавринович, Ася</w:t>
      </w:r>
    </w:p>
    <w:p w:rsidR="00861BD5" w:rsidRDefault="00861BD5" w:rsidP="00861BD5">
      <w:r>
        <w:t>Там, где живет любовь / Ася Лавринович. - Москва : Эксмо, 2020. - 320  c. - (Дачное счастье / худож. оформ. Н. Ярусовой).. - ISBN 978-5-04-114156-1 : 323,40</w:t>
      </w:r>
    </w:p>
    <w:p w:rsidR="00861BD5" w:rsidRDefault="00861BD5" w:rsidP="00861BD5"/>
    <w:p w:rsidR="00861BD5" w:rsidRDefault="00861BD5" w:rsidP="00861BD5">
      <w:r>
        <w:t>318. И(Швед);   Л25</w:t>
      </w:r>
    </w:p>
    <w:p w:rsidR="00861BD5" w:rsidRDefault="00861BD5" w:rsidP="00861BD5">
      <w:r>
        <w:t xml:space="preserve">    1800141-М - аб; 1800140-М - аб</w:t>
      </w:r>
    </w:p>
    <w:p w:rsidR="00861BD5" w:rsidRDefault="00861BD5" w:rsidP="00861BD5">
      <w:r>
        <w:t xml:space="preserve">    Ларссон, Стиг</w:t>
      </w:r>
    </w:p>
    <w:p w:rsidR="00861BD5" w:rsidRDefault="00861BD5" w:rsidP="00861BD5">
      <w:r>
        <w:t>Девушка, которая взрывала воздушные замки. Ликвидация / Стиг Ларссон; пер. с швед. К. Е. Мурадян. - Москва : Эксмо, 2020. - 511 c.. - ISBN 978-5-04-112441-0 (в пер.) : 231,00</w:t>
      </w:r>
    </w:p>
    <w:p w:rsidR="00861BD5" w:rsidRDefault="00861BD5" w:rsidP="00861BD5"/>
    <w:p w:rsidR="00861BD5" w:rsidRDefault="00861BD5" w:rsidP="00861BD5">
      <w:r>
        <w:t>319. И(Швед);   Л25</w:t>
      </w:r>
    </w:p>
    <w:p w:rsidR="00861BD5" w:rsidRDefault="00861BD5" w:rsidP="00861BD5">
      <w:r>
        <w:lastRenderedPageBreak/>
        <w:t xml:space="preserve">    1799324-М - аб; 1799325-М - аб</w:t>
      </w:r>
    </w:p>
    <w:p w:rsidR="00861BD5" w:rsidRDefault="00861BD5" w:rsidP="00861BD5">
      <w:r>
        <w:t xml:space="preserve">    Ларссон, Стиг</w:t>
      </w:r>
    </w:p>
    <w:p w:rsidR="003A1EF3" w:rsidRDefault="00861BD5" w:rsidP="00861BD5">
      <w:r>
        <w:t>Девушка, которая взрывала воздушные замки. Реванш / Стиг Ларссон; пер. с швед. К. Е. Мурадян. - Москва : Эксмо, 2020. - 478 с.. - ISBN 978-5-04-113326-9 : 231,00</w:t>
      </w:r>
    </w:p>
    <w:p w:rsidR="003A1EF3" w:rsidRDefault="003A1EF3" w:rsidP="00861BD5"/>
    <w:p w:rsidR="003A1EF3" w:rsidRDefault="003A1EF3" w:rsidP="003A1EF3">
      <w:r>
        <w:t>320. И(Амер);   Л55</w:t>
      </w:r>
    </w:p>
    <w:p w:rsidR="003A1EF3" w:rsidRDefault="003A1EF3" w:rsidP="003A1EF3">
      <w:r>
        <w:t xml:space="preserve">    1800126-Л - аб; 1800127-Л - аб; 1800128-Л - аб</w:t>
      </w:r>
    </w:p>
    <w:p w:rsidR="003A1EF3" w:rsidRDefault="003A1EF3" w:rsidP="003A1EF3">
      <w:r>
        <w:t xml:space="preserve">    Ли, Фонда</w:t>
      </w:r>
    </w:p>
    <w:p w:rsidR="003A1EF3" w:rsidRDefault="003A1EF3" w:rsidP="003A1EF3">
      <w:r>
        <w:t>Нефритовая война : [фэнтезийный роман] / Фонда Ли; [пер. с англ. Н. Рокачевской]. - Москва : Эксмо, 2020. - 576 с. - (Мир фантастики). - Загл. и авт. ориг.: Jade war / Fonda Lee. - ISBN 978-5-04-107185-1 : 424,60</w:t>
      </w:r>
    </w:p>
    <w:p w:rsidR="003A1EF3" w:rsidRDefault="003A1EF3" w:rsidP="003A1EF3">
      <w:r>
        <w:t xml:space="preserve">    Оглавление: </w:t>
      </w:r>
      <w:hyperlink r:id="rId271" w:history="1">
        <w:r w:rsidR="00BF4C3B" w:rsidRPr="00F66674">
          <w:rPr>
            <w:rStyle w:val="a8"/>
          </w:rPr>
          <w:t>http://kitap.tatar.ru/ogl/nlrt/nbrt_obr_2546266.pdf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321. И(Англ);   Л92</w:t>
      </w:r>
    </w:p>
    <w:p w:rsidR="003A1EF3" w:rsidRDefault="003A1EF3" w:rsidP="003A1EF3">
      <w:r>
        <w:t xml:space="preserve">    1795690-Л - аб; 1795691-Л - аб; 1795692-Л - аб; 1795693-Л - аб; 1795694-Л - аб; 1795695-Л - аб; 1795696-Л - аб; 1795697-Л - аб</w:t>
      </w:r>
    </w:p>
    <w:p w:rsidR="003A1EF3" w:rsidRDefault="003A1EF3" w:rsidP="003A1EF3">
      <w:r>
        <w:t xml:space="preserve">    Лэнг, Оливия</w:t>
      </w:r>
    </w:p>
    <w:p w:rsidR="003A1EF3" w:rsidRDefault="003A1EF3" w:rsidP="003A1EF3">
      <w:r>
        <w:t>Crudo / Оливия Лэнг; [пер. С. Кузнецовой]. - Москва : Ад Маргинем Пресс : Музей современного искусства "Гараж", 2020. - 151 с.; 19. - Содержит нецензурную брань. - Загл. и авт. ориг.: Crudo / Olivia Laing. - ISBN 978-5-91103-561-7 : 495,00</w:t>
      </w:r>
    </w:p>
    <w:p w:rsidR="003A1EF3" w:rsidRDefault="003A1EF3" w:rsidP="003A1EF3">
      <w:r>
        <w:t xml:space="preserve">    Оглавление: </w:t>
      </w:r>
      <w:hyperlink r:id="rId272" w:history="1">
        <w:r w:rsidR="00BF4C3B" w:rsidRPr="00F66674">
          <w:rPr>
            <w:rStyle w:val="a8"/>
          </w:rPr>
          <w:t>http://kitap.tatar.ru/ogl/nlrt/nbrt_obr_2545154.pdf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322. И(Ит);   М12</w:t>
      </w:r>
    </w:p>
    <w:p w:rsidR="003A1EF3" w:rsidRDefault="003A1EF3" w:rsidP="003A1EF3">
      <w:r>
        <w:t xml:space="preserve">    1796312-Л - аб</w:t>
      </w:r>
    </w:p>
    <w:p w:rsidR="003A1EF3" w:rsidRDefault="003A1EF3" w:rsidP="003A1EF3">
      <w:r>
        <w:t xml:space="preserve">    Магрис, Клаудио</w:t>
      </w:r>
    </w:p>
    <w:p w:rsidR="003A1EF3" w:rsidRDefault="003A1EF3" w:rsidP="003A1EF3">
      <w:r>
        <w:t>Дунай / Клаудио  Магрис; перевод с итальянского Анны Ямпольской. - Санкт-Петербург : Издательство Ивана Лимбаха, 2016. - 628, [4] с.; 20. - Загл. и авт. на яз. ориг.: Danubio / Claudio Magris. - В тексте аннот. авт.: К. Магрис лауреат премии "Эразмус" (2001) и премии Шарля Вейонна. - Содерж.: Все дело в желобе (Истоки); Универсальный Дунай инженера Невекловского (Германия); В Вахау (Вахау); Кафе "Централь" (Вена); Замки и "древеницы" (Словакия) и др.. - ISBN 978-5-89059-246-0 : 587,00</w:t>
      </w:r>
    </w:p>
    <w:p w:rsidR="003A1EF3" w:rsidRDefault="003A1EF3" w:rsidP="003A1EF3">
      <w:r>
        <w:t xml:space="preserve">    Оглавление: </w:t>
      </w:r>
      <w:hyperlink r:id="rId273" w:history="1">
        <w:r w:rsidR="00BF4C3B" w:rsidRPr="00F66674">
          <w:rPr>
            <w:rStyle w:val="a8"/>
          </w:rPr>
          <w:t>http://kitap.tatar.ru/ogl/nlrt/nbrt_obr_2545199.pdf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323. И(Англ);   М15</w:t>
      </w:r>
    </w:p>
    <w:p w:rsidR="003A1EF3" w:rsidRDefault="003A1EF3" w:rsidP="003A1EF3">
      <w:r>
        <w:t xml:space="preserve">    1799983-Л - аб; 1799984-Л - аб; 1799985-Л - аб</w:t>
      </w:r>
    </w:p>
    <w:p w:rsidR="003A1EF3" w:rsidRDefault="003A1EF3" w:rsidP="003A1EF3">
      <w:r>
        <w:t xml:space="preserve">    Маклеллан, Эми</w:t>
      </w:r>
    </w:p>
    <w:p w:rsidR="003A1EF3" w:rsidRDefault="003A1EF3" w:rsidP="003A1EF3">
      <w:r>
        <w:t>Вспомни меня / Эми Маклеллан; [пер. с англ. А. Пузанова]. - Москва : Эксмо, 2020. - 384 с. - Доп. тит. л. англ. - Загл. и авт. ориг.: Remember me / Amy Mclellan. - ISBN 978-5-04-113078-7 : 462,00</w:t>
      </w:r>
    </w:p>
    <w:p w:rsidR="003A1EF3" w:rsidRDefault="003A1EF3" w:rsidP="003A1EF3"/>
    <w:p w:rsidR="003A1EF3" w:rsidRDefault="003A1EF3" w:rsidP="003A1EF3">
      <w:r>
        <w:t>324. И(Кан);   М15</w:t>
      </w:r>
    </w:p>
    <w:p w:rsidR="003A1EF3" w:rsidRDefault="003A1EF3" w:rsidP="003A1EF3">
      <w:r>
        <w:t xml:space="preserve">    1795883-Л - аб; 1795890-Л - аб; 1795888-Л - аб; 1795884-Л - аб; 1795886-Л - аб; 1795885-Л - аб; 1795889-Л - аб; 1795887-Л - аб</w:t>
      </w:r>
    </w:p>
    <w:p w:rsidR="003A1EF3" w:rsidRDefault="003A1EF3" w:rsidP="003A1EF3">
      <w:r>
        <w:t xml:space="preserve">    Маклир, Кио</w:t>
      </w:r>
    </w:p>
    <w:p w:rsidR="003A1EF3" w:rsidRDefault="003A1EF3" w:rsidP="003A1EF3">
      <w:r>
        <w:t>Птицы, искусство, жизнь : год наблюдений / Кио Маклир; [пер. с англ. С. Силаковой]. - Москва : Ад Маргинем Пресс, 2020. - 264 с. : ил. - Доп. тит. л. на англ. яз. - Загл. и авт. на яз. ориг.: Birds Art Life: a year of observation / Kyo Maclear. - ISBN 978-5-91103-560-0 : 673,00</w:t>
      </w:r>
    </w:p>
    <w:p w:rsidR="003A1EF3" w:rsidRDefault="003A1EF3" w:rsidP="003A1EF3">
      <w:r>
        <w:t xml:space="preserve">    Оглавление: </w:t>
      </w:r>
      <w:hyperlink r:id="rId274" w:history="1">
        <w:r w:rsidR="00BF4C3B" w:rsidRPr="00F66674">
          <w:rPr>
            <w:rStyle w:val="a8"/>
          </w:rPr>
          <w:t>http://kitap.tatar.ru/ogl/nlrt/nbrt_obr_2545065.pdf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325. И(Амер);   М15</w:t>
      </w:r>
    </w:p>
    <w:p w:rsidR="003A1EF3" w:rsidRDefault="003A1EF3" w:rsidP="003A1EF3">
      <w:r>
        <w:t xml:space="preserve">    1799321-М - од; 1799322-М - аб; 1799323-М - аб</w:t>
      </w:r>
    </w:p>
    <w:p w:rsidR="003A1EF3" w:rsidRDefault="003A1EF3" w:rsidP="003A1EF3">
      <w:r>
        <w:t xml:space="preserve">    Макмахон, Дженнифер</w:t>
      </w:r>
    </w:p>
    <w:p w:rsidR="003A1EF3" w:rsidRDefault="003A1EF3" w:rsidP="003A1EF3">
      <w:r>
        <w:t>Пригласи меня войти / Дженнифер Макмахон; [пер. с англ. Кирилла Савельева]. - Москва : Эксмо, 2020. - 574, [1] с. - (Саспенс нового поколения : бестселлеры Дженнифер Макмахон). - Загл. и авт. ориг. : The invited / Jennifer McMahon. - ISBN 978-5-04-112054-2 : 221,10</w:t>
      </w:r>
    </w:p>
    <w:p w:rsidR="003A1EF3" w:rsidRDefault="003A1EF3" w:rsidP="003A1EF3">
      <w:r>
        <w:t xml:space="preserve">    Оглавление: </w:t>
      </w:r>
      <w:hyperlink r:id="rId275" w:history="1">
        <w:r w:rsidR="00BF4C3B" w:rsidRPr="00F66674">
          <w:rPr>
            <w:rStyle w:val="a8"/>
          </w:rPr>
          <w:t>http://kitap.tatar.ru/ogl/nlrt/nbrt_obr_2546873.pdf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326. Р2;   М22</w:t>
      </w:r>
    </w:p>
    <w:p w:rsidR="003A1EF3" w:rsidRDefault="003A1EF3" w:rsidP="003A1EF3">
      <w:r>
        <w:t xml:space="preserve">    1793571-Л - од</w:t>
      </w:r>
    </w:p>
    <w:p w:rsidR="003A1EF3" w:rsidRDefault="003A1EF3" w:rsidP="003A1EF3">
      <w:r>
        <w:t xml:space="preserve">    Мамаева, Надежда Николаевна</w:t>
      </w:r>
    </w:p>
    <w:p w:rsidR="003A1EF3" w:rsidRDefault="003A1EF3" w:rsidP="003A1EF3">
      <w:r>
        <w:t>Как избавиться от наследства : фэнтези, любовный роман, юмор / Надежда Мамаева; худож. Л. Клепакова. - Москва : Армада : АЛЬФА-КНИГА, 2019. - 281 c. : ил. - (Романтическая фантастика).. - ISBN 978-5-9922-2876-2 : 682,50</w:t>
      </w:r>
    </w:p>
    <w:p w:rsidR="003A1EF3" w:rsidRDefault="003A1EF3" w:rsidP="003A1EF3"/>
    <w:p w:rsidR="003A1EF3" w:rsidRDefault="003A1EF3" w:rsidP="003A1EF3">
      <w:r>
        <w:t>327. И(Амер);   М27</w:t>
      </w:r>
    </w:p>
    <w:p w:rsidR="003A1EF3" w:rsidRDefault="003A1EF3" w:rsidP="003A1EF3">
      <w:r>
        <w:t xml:space="preserve">    1800061-Л - аб; 1800062-Л - аб</w:t>
      </w:r>
    </w:p>
    <w:p w:rsidR="003A1EF3" w:rsidRDefault="003A1EF3" w:rsidP="003A1EF3">
      <w:r>
        <w:t xml:space="preserve">    Маркум, Диана( обладатель Пулитцеровской премии)</w:t>
      </w:r>
    </w:p>
    <w:p w:rsidR="003A1EF3" w:rsidRDefault="003A1EF3" w:rsidP="003A1EF3">
      <w:r>
        <w:t>Десятый остров : как я нашла себя, радость жизни и неожиданную любовь / Диана Маркум; пер. с англ. Э. Мельник. - Москва : Эксмо, 2020. -  352 с. - (Хюгге. Уютные книги о счастье). - Загл. и авт. ориг.: The tenth island / D. Marcum. - ISBN 978-5-04-109316-7 : 462,00</w:t>
      </w:r>
    </w:p>
    <w:p w:rsidR="003A1EF3" w:rsidRDefault="003A1EF3" w:rsidP="003A1EF3">
      <w:r>
        <w:t xml:space="preserve">    Оглавление: </w:t>
      </w:r>
      <w:hyperlink r:id="rId276" w:history="1">
        <w:r w:rsidR="00BF4C3B" w:rsidRPr="00F66674">
          <w:rPr>
            <w:rStyle w:val="a8"/>
          </w:rPr>
          <w:t>http://kitap.tatar.ru/ogl/nlrt/nbrt_obr_2546493.pdf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328. И(Англ);   М28</w:t>
      </w:r>
    </w:p>
    <w:p w:rsidR="003A1EF3" w:rsidRDefault="003A1EF3" w:rsidP="003A1EF3">
      <w:r>
        <w:t xml:space="preserve">    1800277-Л - аб; 1800276-Л - аб; 1800279-Л - аб; 1800278-Л - аб; 1800280-Л - аб; 1800281-Л - аб;  - </w:t>
      </w:r>
    </w:p>
    <w:p w:rsidR="003A1EF3" w:rsidRDefault="003A1EF3" w:rsidP="003A1EF3">
      <w:r>
        <w:t xml:space="preserve">    Маррс, Джон</w:t>
      </w:r>
    </w:p>
    <w:p w:rsidR="003A1EF3" w:rsidRDefault="003A1EF3" w:rsidP="003A1EF3">
      <w:r>
        <w:t>The One. Единственный / Джон Маррс; [пер. с англ. А. В. Бушуева, Т. С. Бушуевой]. - Москва : Эксмо, 2020. - 416 с. - (Альфа-Триллер).. - ISBN 978-5-04-113424-2 : 387,20</w:t>
      </w:r>
    </w:p>
    <w:p w:rsidR="003A1EF3" w:rsidRDefault="003A1EF3" w:rsidP="003A1EF3">
      <w:r>
        <w:t xml:space="preserve">    Оглавление: </w:t>
      </w:r>
      <w:hyperlink r:id="rId277" w:history="1">
        <w:r w:rsidR="00BF4C3B" w:rsidRPr="00F66674">
          <w:rPr>
            <w:rStyle w:val="a8"/>
          </w:rPr>
          <w:t>http://kitap.tatar.ru/ogl/nlrt/nbrt_obr_2522415.pdf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329. И(Норв);   М28</w:t>
      </w:r>
    </w:p>
    <w:p w:rsidR="003A1EF3" w:rsidRDefault="003A1EF3" w:rsidP="003A1EF3">
      <w:r>
        <w:t xml:space="preserve">    1794451-Л - аб; 1794452-Л - аб</w:t>
      </w:r>
    </w:p>
    <w:p w:rsidR="003A1EF3" w:rsidRDefault="003A1EF3" w:rsidP="003A1EF3">
      <w:r>
        <w:t xml:space="preserve">    Марстейн, Труде</w:t>
      </w:r>
    </w:p>
    <w:p w:rsidR="003A1EF3" w:rsidRDefault="003A1EF3" w:rsidP="003A1EF3">
      <w:r>
        <w:t>Всё, что у меня есть : роман / Труде Марстейн; [пер. с норвеж. А. Яконюк ; под ред. Е. Рачинской]. - Санкт-Петербург : Поляндрия NoAge, 2020 . - 541, [2] с.. - ISBN 978-5-6042676-0-8 : 900,00</w:t>
      </w:r>
    </w:p>
    <w:p w:rsidR="003A1EF3" w:rsidRDefault="003A1EF3" w:rsidP="003A1EF3">
      <w:r>
        <w:t xml:space="preserve">    Оглавление: </w:t>
      </w:r>
      <w:hyperlink r:id="rId278" w:history="1">
        <w:r w:rsidR="00BF4C3B" w:rsidRPr="00F66674">
          <w:rPr>
            <w:rStyle w:val="a8"/>
          </w:rPr>
          <w:t>http://kitap.tatar.ru/obl/nlrt/nbrt_obr_2544701.jpg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330. И(Англ);   М29</w:t>
      </w:r>
    </w:p>
    <w:p w:rsidR="003A1EF3" w:rsidRDefault="003A1EF3" w:rsidP="003A1EF3">
      <w:r>
        <w:t xml:space="preserve">    1800003-Л - аб; 1800004-Л - аб; 1800005-Л - аб</w:t>
      </w:r>
    </w:p>
    <w:p w:rsidR="003A1EF3" w:rsidRDefault="003A1EF3" w:rsidP="003A1EF3">
      <w:r>
        <w:t xml:space="preserve">    Мартин, Холли</w:t>
      </w:r>
    </w:p>
    <w:p w:rsidR="003A1EF3" w:rsidRDefault="003A1EF3" w:rsidP="003A1EF3">
      <w:r>
        <w:lastRenderedPageBreak/>
        <w:t>Счастье у моря / Холли Мартин; пер. с англ. М. Николенко. - Москва : Эксмо, 2020. - 320 с. - Доп. тит. англ. - Загл. и авт. ориг.: The little village of happiness / H. Martin. - ISBN 978-5-04-113455-6 : 387,20</w:t>
      </w:r>
    </w:p>
    <w:p w:rsidR="003A1EF3" w:rsidRDefault="003A1EF3" w:rsidP="003A1EF3"/>
    <w:p w:rsidR="003A1EF3" w:rsidRDefault="003A1EF3" w:rsidP="003A1EF3">
      <w:r>
        <w:t>331. Р2;   М30</w:t>
      </w:r>
    </w:p>
    <w:p w:rsidR="003A1EF3" w:rsidRDefault="003A1EF3" w:rsidP="003A1EF3">
      <w:r>
        <w:t xml:space="preserve">    1799172-Л - аб; 1799171-Л - аб; 1799173-Л - аб</w:t>
      </w:r>
    </w:p>
    <w:p w:rsidR="003A1EF3" w:rsidRDefault="003A1EF3" w:rsidP="003A1EF3">
      <w:r>
        <w:t xml:space="preserve">    Марчук, Николай Петрович</w:t>
      </w:r>
    </w:p>
    <w:p w:rsidR="003A1EF3" w:rsidRDefault="003A1EF3" w:rsidP="003A1EF3">
      <w:r>
        <w:t>Война 2020. Керченский узел / Николай Марчук. - Москва : Яуза : Эксмо, 2020. - 348, [2] с.; 21. - (Военно-историческая фантастика).. - ISBN 978-5-04-109943-5 : 369,60</w:t>
      </w:r>
    </w:p>
    <w:p w:rsidR="003A1EF3" w:rsidRDefault="003A1EF3" w:rsidP="003A1EF3"/>
    <w:p w:rsidR="003A1EF3" w:rsidRDefault="003A1EF3" w:rsidP="003A1EF3">
      <w:r>
        <w:t>332. Р2;   М47</w:t>
      </w:r>
    </w:p>
    <w:p w:rsidR="003A1EF3" w:rsidRDefault="003A1EF3" w:rsidP="003A1EF3">
      <w:r>
        <w:t xml:space="preserve">    1800067-Л - аб; 1800068-Л - аб</w:t>
      </w:r>
    </w:p>
    <w:p w:rsidR="003A1EF3" w:rsidRDefault="003A1EF3" w:rsidP="003A1EF3">
      <w:r>
        <w:t xml:space="preserve">    Мелихов, Александр</w:t>
      </w:r>
    </w:p>
    <w:p w:rsidR="003A1EF3" w:rsidRDefault="003A1EF3" w:rsidP="003A1EF3">
      <w:r>
        <w:t>Тризна / Александр Мелихов. - Москва : Эксмо, 2020. - 352 с. - (Большая литература. Проза Александра Мелихова / оформ. П. Петрова). - Содерж.: Соединенные штаты мечты; Порог; Дочь полка. - ISBN 978-5-04-112785-5 : 1107,70</w:t>
      </w:r>
    </w:p>
    <w:p w:rsidR="003A1EF3" w:rsidRDefault="003A1EF3" w:rsidP="003A1EF3">
      <w:r>
        <w:t xml:space="preserve">    Оглавление: </w:t>
      </w:r>
      <w:hyperlink r:id="rId279" w:history="1">
        <w:r w:rsidR="00BF4C3B" w:rsidRPr="00F66674">
          <w:rPr>
            <w:rStyle w:val="a8"/>
          </w:rPr>
          <w:t>http://kitap.tatar.ru/ogl/nlrt/nbrt_obr_2546511.pdf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333. И(Пол);   М60</w:t>
      </w:r>
    </w:p>
    <w:p w:rsidR="003A1EF3" w:rsidRDefault="003A1EF3" w:rsidP="003A1EF3">
      <w:r>
        <w:t xml:space="preserve">    1796317-М - аб</w:t>
      </w:r>
    </w:p>
    <w:p w:rsidR="003A1EF3" w:rsidRDefault="003A1EF3" w:rsidP="003A1EF3">
      <w:r>
        <w:t xml:space="preserve">    Милош, Чеслав</w:t>
      </w:r>
    </w:p>
    <w:p w:rsidR="003A1EF3" w:rsidRDefault="003A1EF3" w:rsidP="003A1EF3">
      <w:r>
        <w:t>Долина Иссы : [роман] / Чеслав Милош; перевод с польского Никиты Кузнецова. - [Изд. 2-е, испр.]. - Санкт-Петербург : Издательство Ивана Лимбаха, 2019. - 422 с.; 17. - Загл. и авт на яз. ориг.: Dolina Issy / Czeslaw Milosz. - ISBN 978-5-89059-364-1 : 410,00</w:t>
      </w:r>
    </w:p>
    <w:p w:rsidR="003A1EF3" w:rsidRDefault="003A1EF3" w:rsidP="003A1EF3"/>
    <w:p w:rsidR="003A1EF3" w:rsidRDefault="003A1EF3" w:rsidP="003A1EF3">
      <w:r>
        <w:t>334. С(Чув);   М69</w:t>
      </w:r>
    </w:p>
    <w:p w:rsidR="003A1EF3" w:rsidRDefault="003A1EF3" w:rsidP="003A1EF3">
      <w:r>
        <w:t xml:space="preserve">    1761515-Сф - кх</w:t>
      </w:r>
    </w:p>
    <w:p w:rsidR="003A1EF3" w:rsidRDefault="003A1EF3" w:rsidP="003A1EF3">
      <w:r>
        <w:t xml:space="preserve">    Михайлов, Александр Николаевич</w:t>
      </w:r>
    </w:p>
    <w:p w:rsidR="003A1EF3" w:rsidRDefault="003A1EF3" w:rsidP="003A1EF3">
      <w:r>
        <w:t>Уланкӑсем ҫула тухсан : юмах / Александр Михайлов; [ӳнерҫи Е. В. Васильева]. - Шупашкар : Чӑваш кӗнеке издательстви, 2019. - 45, [2] с. : ил. - Текст на чуваш. яз.. - ISBN 978-5-7670-2785-9 : 167,00</w:t>
      </w:r>
    </w:p>
    <w:p w:rsidR="003A1EF3" w:rsidRDefault="003A1EF3" w:rsidP="003A1EF3"/>
    <w:p w:rsidR="003A1EF3" w:rsidRDefault="003A1EF3" w:rsidP="003A1EF3">
      <w:r>
        <w:t>335. И(Англ);   М69</w:t>
      </w:r>
    </w:p>
    <w:p w:rsidR="003A1EF3" w:rsidRDefault="003A1EF3" w:rsidP="003A1EF3">
      <w:r>
        <w:t xml:space="preserve">    1800161-Л - аб; 1800162-Л - аб; 1800163-Л - аб; 1800164-Л - аб; 1800165-Л - аб</w:t>
      </w:r>
    </w:p>
    <w:p w:rsidR="003A1EF3" w:rsidRDefault="003A1EF3" w:rsidP="003A1EF3">
      <w:r>
        <w:t xml:space="preserve">    Михаэлидес, Алекс</w:t>
      </w:r>
    </w:p>
    <w:p w:rsidR="003A1EF3" w:rsidRDefault="003A1EF3" w:rsidP="003A1EF3">
      <w:r>
        <w:t>Безмолвный пациент / Алекс Михаэлидес; [пер. с англ. О. Акопян]. - Москва : Эксмо, 2020. - 348, [2] с. - (Дачное счастье).. - ISBN 978-5-04-114145-5 : 323,40</w:t>
      </w:r>
    </w:p>
    <w:p w:rsidR="003A1EF3" w:rsidRDefault="003A1EF3" w:rsidP="003A1EF3"/>
    <w:p w:rsidR="003A1EF3" w:rsidRDefault="003A1EF3" w:rsidP="003A1EF3">
      <w:r>
        <w:t>336. И(Амер);   М80</w:t>
      </w:r>
    </w:p>
    <w:p w:rsidR="003A1EF3" w:rsidRDefault="003A1EF3" w:rsidP="003A1EF3">
      <w:r>
        <w:t xml:space="preserve">    1799456-Л - аб; 1799455-Л - аб; 1799454-Л - аб</w:t>
      </w:r>
    </w:p>
    <w:p w:rsidR="003A1EF3" w:rsidRDefault="003A1EF3" w:rsidP="003A1EF3">
      <w:r>
        <w:t xml:space="preserve">    Моррисон, Тони</w:t>
      </w:r>
    </w:p>
    <w:p w:rsidR="003A1EF3" w:rsidRDefault="003A1EF3" w:rsidP="003A1EF3">
      <w:r>
        <w:t>Самые голубые глаза / Тони Моррисон; пер. с англ. И. А. Тогоевой. - Москва : Эксмо, 2020. - 352 c. - (Лучшее из лучшего. Книга лауреатов мировых литературных премий).. - ISBN 978-5-04-108294-9 : 517,00</w:t>
      </w:r>
    </w:p>
    <w:p w:rsidR="003A1EF3" w:rsidRDefault="003A1EF3" w:rsidP="003A1EF3">
      <w:r>
        <w:t xml:space="preserve">    Оглавление: </w:t>
      </w:r>
      <w:hyperlink r:id="rId280" w:history="1">
        <w:r w:rsidR="00BF4C3B" w:rsidRPr="00F66674">
          <w:rPr>
            <w:rStyle w:val="a8"/>
          </w:rPr>
          <w:t>http://kitap.tatar.ru/ogl/nlrt/nbrt_obr_2518115.pdf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337. И(Яп);   М91</w:t>
      </w:r>
    </w:p>
    <w:p w:rsidR="003A1EF3" w:rsidRDefault="003A1EF3" w:rsidP="003A1EF3">
      <w:r>
        <w:t xml:space="preserve">    1799326-М - аб; 1799327-М - аб; 1799328-М - аб</w:t>
      </w:r>
    </w:p>
    <w:p w:rsidR="003A1EF3" w:rsidRDefault="003A1EF3" w:rsidP="003A1EF3">
      <w:r>
        <w:t xml:space="preserve">    Мураками, Харуки</w:t>
      </w:r>
    </w:p>
    <w:p w:rsidR="003A1EF3" w:rsidRDefault="003A1EF3" w:rsidP="003A1EF3">
      <w:r>
        <w:lastRenderedPageBreak/>
        <w:t>Кафка на пляже / Харуки Мураками; [пер. с япон. И. Логачева, С. Логачева]. - Москва : Эксмо, 2020. - 670 с. - (Pocketbook).. - ISBN 978-5-04-112724-4 (Мураками-Мания). - ISBN 978-5-04-115495-0 (Pocketbook) : 267,30</w:t>
      </w:r>
    </w:p>
    <w:p w:rsidR="003A1EF3" w:rsidRDefault="003A1EF3" w:rsidP="003A1EF3"/>
    <w:p w:rsidR="003A1EF3" w:rsidRDefault="003A1EF3" w:rsidP="003A1EF3">
      <w:r>
        <w:t>338. И(Яп);   М91</w:t>
      </w:r>
    </w:p>
    <w:p w:rsidR="003A1EF3" w:rsidRDefault="003A1EF3" w:rsidP="003A1EF3">
      <w:r>
        <w:t xml:space="preserve">    1799069-М - аб; 1799068-М - аб; 1799380-М - аб</w:t>
      </w:r>
    </w:p>
    <w:p w:rsidR="003A1EF3" w:rsidRDefault="003A1EF3" w:rsidP="003A1EF3">
      <w:r>
        <w:t xml:space="preserve">    Мураками, Харуки</w:t>
      </w:r>
    </w:p>
    <w:p w:rsidR="003A1EF3" w:rsidRDefault="003A1EF3" w:rsidP="003A1EF3">
      <w:r>
        <w:t>О чем я говорю, когда говорю о беге / Харуки Мураками; пер. с японс. А. Кунина. - Москва : Эксмо, 2020. - 256 с. - (Мураками-мания).. - ISBN 978-5-04-112365-9 : 258,50</w:t>
      </w:r>
    </w:p>
    <w:p w:rsidR="003A1EF3" w:rsidRDefault="003A1EF3" w:rsidP="003A1EF3">
      <w:r>
        <w:t xml:space="preserve">    Оглавление: </w:t>
      </w:r>
      <w:hyperlink r:id="rId281" w:history="1">
        <w:r w:rsidR="00BF4C3B" w:rsidRPr="00F66674">
          <w:rPr>
            <w:rStyle w:val="a8"/>
          </w:rPr>
          <w:t>http://kitap.tatar.ru/ogl/nlrt/nbrt_obr_2546836.pdf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339. И(Яп);   М91</w:t>
      </w:r>
    </w:p>
    <w:p w:rsidR="003A1EF3" w:rsidRDefault="003A1EF3" w:rsidP="003A1EF3">
      <w:r>
        <w:t xml:space="preserve">    1800330-М - аб; 1800331-М - аб; 1800332-М - аб; 1800333-М - аб; 1800334-М - аб</w:t>
      </w:r>
    </w:p>
    <w:p w:rsidR="003A1EF3" w:rsidRDefault="003A1EF3" w:rsidP="003A1EF3">
      <w:r>
        <w:t xml:space="preserve">    Мураками, Харуки</w:t>
      </w:r>
    </w:p>
    <w:p w:rsidR="003A1EF3" w:rsidRDefault="003A1EF3" w:rsidP="003A1EF3">
      <w:r>
        <w:t>Охота на овец : [роман ] / Харуки Мураками; [пер. с яп. Д. Коваленина]. - Москва : Эксмо, 2020. - 444, [2] с.; 20. - (Pocket book). - (Мураками-мания).. - ISBN 978-5-04-115783-8 (Pocket book). - ISBN 978-5-04-114216-2 (Мураками-мания) : 215,60</w:t>
      </w:r>
    </w:p>
    <w:p w:rsidR="003A1EF3" w:rsidRDefault="003A1EF3" w:rsidP="003A1EF3">
      <w:r>
        <w:t xml:space="preserve">    Оглавление: </w:t>
      </w:r>
      <w:hyperlink r:id="rId282" w:history="1">
        <w:r w:rsidR="00BF4C3B" w:rsidRPr="00F66674">
          <w:rPr>
            <w:rStyle w:val="a8"/>
          </w:rPr>
          <w:t>http://kitap.tatar.ru/ogl/nlrt/nbrt_obr_2546756.pdf</w:t>
        </w:r>
      </w:hyperlink>
    </w:p>
    <w:p w:rsidR="00BF4C3B" w:rsidRDefault="00BF4C3B" w:rsidP="003A1EF3"/>
    <w:p w:rsidR="003A1EF3" w:rsidRDefault="003A1EF3" w:rsidP="003A1EF3"/>
    <w:p w:rsidR="003A1EF3" w:rsidRDefault="003A1EF3" w:rsidP="003A1EF3">
      <w:r>
        <w:t>340. И(Яп);   М91</w:t>
      </w:r>
    </w:p>
    <w:p w:rsidR="003A1EF3" w:rsidRDefault="003A1EF3" w:rsidP="003A1EF3">
      <w:r>
        <w:t xml:space="preserve">    1799070-М - аб; 1799381-М - аб; 1799382-М - аб; 1799383-М - аб; 1799384-М - аб</w:t>
      </w:r>
    </w:p>
    <w:p w:rsidR="003A1EF3" w:rsidRDefault="003A1EF3" w:rsidP="003A1EF3">
      <w:r>
        <w:t xml:space="preserve">    Мураками, Харуки</w:t>
      </w:r>
    </w:p>
    <w:p w:rsidR="00A53490" w:rsidRDefault="003A1EF3" w:rsidP="003A1EF3">
      <w:r>
        <w:t>Подземка / Харуки Мураками; пер. с япон. А. Замилова, Ф. Тумаховича. - Москва : Эксмо, 2020. - 605 с. - (Мураками-мания). - (Pocket book).. - ISBN 978-5-04-110709-3. - ISBN 978-5-699-96145-0 : 258,50</w:t>
      </w:r>
    </w:p>
    <w:p w:rsidR="00A53490" w:rsidRDefault="00A53490" w:rsidP="003A1EF3">
      <w:r>
        <w:t xml:space="preserve">    Оглавление: </w:t>
      </w:r>
      <w:hyperlink r:id="rId283" w:history="1">
        <w:r w:rsidR="00BF4C3B" w:rsidRPr="00F66674">
          <w:rPr>
            <w:rStyle w:val="a8"/>
          </w:rPr>
          <w:t>http://kitap.tatar.ru/ogl/nlrt/nbrt_obr_2546357.pdf</w:t>
        </w:r>
      </w:hyperlink>
    </w:p>
    <w:p w:rsidR="00BF4C3B" w:rsidRDefault="00BF4C3B" w:rsidP="003A1EF3"/>
    <w:p w:rsidR="00A53490" w:rsidRDefault="00A53490" w:rsidP="003A1EF3"/>
    <w:p w:rsidR="00A53490" w:rsidRDefault="00A53490" w:rsidP="00A53490">
      <w:r>
        <w:t>341. И(Яп);   М91</w:t>
      </w:r>
    </w:p>
    <w:p w:rsidR="00A53490" w:rsidRDefault="00A53490" w:rsidP="00A53490">
      <w:r>
        <w:t xml:space="preserve">    1799379-М - аб</w:t>
      </w:r>
    </w:p>
    <w:p w:rsidR="00A53490" w:rsidRDefault="00A53490" w:rsidP="00A53490">
      <w:r>
        <w:t xml:space="preserve">    Мураками, Харуки</w:t>
      </w:r>
    </w:p>
    <w:p w:rsidR="00A53490" w:rsidRDefault="00A53490" w:rsidP="00A53490">
      <w:r>
        <w:t>Послемрак : роман / Харуки Мураками; пер. с яп. Д. Коваленина. - Москва : Эксмо, 2020. - 224 с. - (Мураками-мания). - (Pocket book).. - ISBN 978-5-04-115784-5. - ISBN 978-5-04-114088-5 : 206,80</w:t>
      </w:r>
    </w:p>
    <w:p w:rsidR="00A53490" w:rsidRDefault="00A53490" w:rsidP="00A53490"/>
    <w:p w:rsidR="00A53490" w:rsidRDefault="00A53490" w:rsidP="00A53490">
      <w:r>
        <w:t>342. И(Ит);   М91</w:t>
      </w:r>
    </w:p>
    <w:p w:rsidR="00A53490" w:rsidRDefault="00A53490" w:rsidP="00A53490">
      <w:r>
        <w:t xml:space="preserve">    1795248-Л - аб; 1795249-Л - аб; 1795250-Л - аб</w:t>
      </w:r>
    </w:p>
    <w:p w:rsidR="00A53490" w:rsidRDefault="00A53490" w:rsidP="00A53490">
      <w:r>
        <w:t xml:space="preserve">    Муссапи, Роберто</w:t>
      </w:r>
    </w:p>
    <w:p w:rsidR="00A53490" w:rsidRDefault="00A53490" w:rsidP="00A53490">
      <w:r>
        <w:t>Венецианка и другие стихотворения / Роберто Муссапи; [пер. М. Гринберга]. - Москва : Ад Маргинем Пресс, 2020. - 68, [2] с.; 21. - Содерж.:  Письмо из Каменного века; Слова Сократа о рождении и смерти; Очарованный звездой; Ширеа; Взгляд поэта и др.. - ISBN 978-5-91103-525-9 : 389,00</w:t>
      </w:r>
    </w:p>
    <w:p w:rsidR="00A53490" w:rsidRDefault="00A53490" w:rsidP="00A53490">
      <w:r>
        <w:t xml:space="preserve">    Оглавление: </w:t>
      </w:r>
      <w:hyperlink r:id="rId284" w:history="1">
        <w:r w:rsidR="00BF4C3B" w:rsidRPr="00F66674">
          <w:rPr>
            <w:rStyle w:val="a8"/>
          </w:rPr>
          <w:t>http://kitap.tatar.ru/ogl/nlrt/nbrt_obr_2544951.pdf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343. И(Англ);   М97</w:t>
      </w:r>
    </w:p>
    <w:p w:rsidR="00A53490" w:rsidRDefault="00A53490" w:rsidP="00A53490">
      <w:r>
        <w:t xml:space="preserve">    1800116-Л - аб; 1800117-Л - аб; 1800118-Л - аб</w:t>
      </w:r>
    </w:p>
    <w:p w:rsidR="00A53490" w:rsidRDefault="00A53490" w:rsidP="00A53490">
      <w:r>
        <w:t xml:space="preserve">    Мэй, Питер</w:t>
      </w:r>
    </w:p>
    <w:p w:rsidR="00A53490" w:rsidRDefault="00A53490" w:rsidP="00A53490">
      <w:r>
        <w:lastRenderedPageBreak/>
        <w:t>Локдаун : роман / Питер Мэй; [пер. с англ.  Н. В. Рокачевской]. - Москва : Эксмо, 2020. - 320 с. - (Игра на выживание: серьезный детектив / ред. Ю. Милоградова).. - ISBN 978-5-04-114278-0 : 462,00</w:t>
      </w:r>
    </w:p>
    <w:p w:rsidR="00A53490" w:rsidRDefault="00A53490" w:rsidP="00A53490"/>
    <w:p w:rsidR="00A53490" w:rsidRDefault="00A53490" w:rsidP="00A53490">
      <w:r>
        <w:t>344. И(Фр);   М98</w:t>
      </w:r>
    </w:p>
    <w:p w:rsidR="00A53490" w:rsidRDefault="00A53490" w:rsidP="00A53490">
      <w:r>
        <w:t xml:space="preserve">    1789848-М - од; 1789847-М - аб; 1789846-М - аб</w:t>
      </w:r>
    </w:p>
    <w:p w:rsidR="00A53490" w:rsidRDefault="00A53490" w:rsidP="00A53490">
      <w:r>
        <w:t xml:space="preserve">    Мюссо, Гийом</w:t>
      </w:r>
    </w:p>
    <w:p w:rsidR="00A53490" w:rsidRDefault="00A53490" w:rsidP="00A53490">
      <w:r>
        <w:t>Девушка и ночь / Гийом Мюссо; [пер. с фр. И. Алчеева]. - Москва : Эксмо, 2020. - 480 c. - (Поединок с судьбой. Проза Гийома Мюссо).. - ISBN 978-5-04-112076-4 : 193,60</w:t>
      </w:r>
    </w:p>
    <w:p w:rsidR="00A53490" w:rsidRDefault="00A53490" w:rsidP="00A53490">
      <w:r>
        <w:t xml:space="preserve">    Оглавление: </w:t>
      </w:r>
      <w:hyperlink r:id="rId285" w:history="1">
        <w:r w:rsidR="00BF4C3B" w:rsidRPr="00F66674">
          <w:rPr>
            <w:rStyle w:val="a8"/>
          </w:rPr>
          <w:t>http://kitap.tatar.ru/ogl/nlrt/nbrt_mko_2430808.pdf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345. И(Фр);   М98</w:t>
      </w:r>
    </w:p>
    <w:p w:rsidR="00A53490" w:rsidRDefault="00A53490" w:rsidP="00A53490">
      <w:r>
        <w:t xml:space="preserve">    1799181-М - аб; 1799183-М - аб; 1799182-М - аб</w:t>
      </w:r>
    </w:p>
    <w:p w:rsidR="00A53490" w:rsidRDefault="00A53490" w:rsidP="00A53490">
      <w:r>
        <w:t xml:space="preserve">    Мюссо, Гийом</w:t>
      </w:r>
    </w:p>
    <w:p w:rsidR="00A53490" w:rsidRDefault="00A53490" w:rsidP="00A53490">
      <w:r>
        <w:t>Прошло семь лет... / Гийом Мюссо; [пер. с фр. М. Ю. Кожевниковой]. - Москва : Эксмо, 2020. - 384 c. - (Книга в сумочку).. - ISBN 978-5-04-108456-1 : 184,80</w:t>
      </w:r>
    </w:p>
    <w:p w:rsidR="00A53490" w:rsidRDefault="00A53490" w:rsidP="00A53490">
      <w:r>
        <w:t xml:space="preserve">    Оглавление: </w:t>
      </w:r>
      <w:hyperlink r:id="rId286" w:history="1">
        <w:r w:rsidR="00BF4C3B" w:rsidRPr="00F66674">
          <w:rPr>
            <w:rStyle w:val="a8"/>
          </w:rPr>
          <w:t>http://kitap.tatar.ru/ogl/nlrt/nbrt_obr_2446603.pdf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346. И(Фр);   М98</w:t>
      </w:r>
    </w:p>
    <w:p w:rsidR="00A53490" w:rsidRDefault="00A53490" w:rsidP="00A53490">
      <w:r>
        <w:t xml:space="preserve">    1799046-Л - од; 1799047-Л - аб; 1799048-Л - аб; 1799049-Л - аб</w:t>
      </w:r>
    </w:p>
    <w:p w:rsidR="00A53490" w:rsidRDefault="00A53490" w:rsidP="00A53490">
      <w:r>
        <w:t xml:space="preserve">    Мюссо, Гийом</w:t>
      </w:r>
    </w:p>
    <w:p w:rsidR="00A53490" w:rsidRDefault="00A53490" w:rsidP="00A53490">
      <w:r>
        <w:t>Я не могу без тебя : [роман] / Г. Мюссо; пер. с фр. Г. Шариковой. - Москва : Эксмо, 2020. - 352 с. - (Дачное Счастье).. - ISBN 978-5-04-114151-6 : 323,40</w:t>
      </w:r>
    </w:p>
    <w:p w:rsidR="00A53490" w:rsidRDefault="00A53490" w:rsidP="00A53490">
      <w:r>
        <w:t xml:space="preserve">    Оглавление: </w:t>
      </w:r>
      <w:hyperlink r:id="rId287" w:history="1">
        <w:r w:rsidR="00BF4C3B" w:rsidRPr="00F66674">
          <w:rPr>
            <w:rStyle w:val="a8"/>
          </w:rPr>
          <w:t>http://kitap.tatar.ru/ogl/nlrt/nbrt_obr_2546251.pdf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347. Р2;   Н90</w:t>
      </w:r>
    </w:p>
    <w:p w:rsidR="00A53490" w:rsidRDefault="00A53490" w:rsidP="00A53490">
      <w:r>
        <w:t xml:space="preserve">    1799339-Л - аб; 1799340-Л - аб</w:t>
      </w:r>
    </w:p>
    <w:p w:rsidR="00A53490" w:rsidRDefault="00A53490" w:rsidP="00A53490">
      <w:r>
        <w:t xml:space="preserve">    Нури, Альбина( псевдоним)</w:t>
      </w:r>
    </w:p>
    <w:p w:rsidR="00A53490" w:rsidRDefault="00A53490" w:rsidP="00A53490">
      <w:r>
        <w:t>Погребенные за мостом : [роман] / Альбина Нури. - Москва : Эксмо, 2020. - 315, [5] с. - (За гранью. Мистические триллеры Альбины Нури / ред. А. Антонова). - Др. произведения авт. на [2-й] с.. - ISBN 978-5-04-112198-3 : 193,60</w:t>
      </w:r>
    </w:p>
    <w:p w:rsidR="00A53490" w:rsidRDefault="00A53490" w:rsidP="00A53490"/>
    <w:p w:rsidR="00A53490" w:rsidRDefault="00A53490" w:rsidP="00A53490">
      <w:r>
        <w:t>348. И(Амер);   О-57</w:t>
      </w:r>
    </w:p>
    <w:p w:rsidR="00A53490" w:rsidRDefault="00A53490" w:rsidP="00A53490">
      <w:r>
        <w:t xml:space="preserve">    1789845-Л - од; 1789844-Л - аб; 1789843-Л - аб</w:t>
      </w:r>
    </w:p>
    <w:p w:rsidR="00A53490" w:rsidRDefault="00A53490" w:rsidP="00A53490">
      <w:r>
        <w:t xml:space="preserve">    Омер, Майк</w:t>
      </w:r>
    </w:p>
    <w:p w:rsidR="00A53490" w:rsidRDefault="00A53490" w:rsidP="00A53490">
      <w:r>
        <w:t>Внутри убийцы / М. Омер; пер. с англ. А. Посецельского. - Москва : Эксмо, 2020. - 416 с. : ил. - (Дачное счастье).. - ISBN 978-5-04-114143-1 : 323,40</w:t>
      </w:r>
    </w:p>
    <w:p w:rsidR="00A53490" w:rsidRDefault="00A53490" w:rsidP="00A53490"/>
    <w:p w:rsidR="00A53490" w:rsidRDefault="00A53490" w:rsidP="00A53490">
      <w:r>
        <w:t>349. Р2;   П24</w:t>
      </w:r>
    </w:p>
    <w:p w:rsidR="00A53490" w:rsidRDefault="00A53490" w:rsidP="00A53490">
      <w:r>
        <w:t xml:space="preserve">    1799928-Л - аб</w:t>
      </w:r>
    </w:p>
    <w:p w:rsidR="00A53490" w:rsidRDefault="00A53490" w:rsidP="00A53490">
      <w:r>
        <w:t xml:space="preserve">    Пелевин, Виктор Олегович</w:t>
      </w:r>
    </w:p>
    <w:p w:rsidR="00A53490" w:rsidRDefault="00A53490" w:rsidP="00A53490">
      <w:r>
        <w:t>Непобедимое солнце / Виктор Пелевин. - Москва : Эксмо, 2020. - 699, [2] с. : ил.; 21. - (Единственный и неповторимый. Виктор Пелевин).. - ISBN 978-5-04-116478-2 : 1844,70</w:t>
      </w:r>
    </w:p>
    <w:p w:rsidR="00A53490" w:rsidRDefault="00A53490" w:rsidP="00A53490">
      <w:r>
        <w:t xml:space="preserve">    Оглавление: </w:t>
      </w:r>
      <w:hyperlink r:id="rId288" w:history="1">
        <w:r w:rsidR="00BF4C3B" w:rsidRPr="00F66674">
          <w:rPr>
            <w:rStyle w:val="a8"/>
          </w:rPr>
          <w:t>http://kitap.tatar.ru/ogl/nlrt/nbrt_obr_2546573.pdf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350. И(Фр);   П27</w:t>
      </w:r>
    </w:p>
    <w:p w:rsidR="00A53490" w:rsidRDefault="00A53490" w:rsidP="00A53490">
      <w:r>
        <w:t xml:space="preserve">    1800119-Л - аб; 1800120-Л - аб; 1800121-Л - аб</w:t>
      </w:r>
    </w:p>
    <w:p w:rsidR="00A53490" w:rsidRDefault="00A53490" w:rsidP="00A53490">
      <w:r>
        <w:t xml:space="preserve">    Перрен, Валери</w:t>
      </w:r>
    </w:p>
    <w:p w:rsidR="00A53490" w:rsidRDefault="00A53490" w:rsidP="00A53490">
      <w:r>
        <w:lastRenderedPageBreak/>
        <w:t>Поменяй воду цветам / Валери Перрен; [пер. с фр. Е. Клоковой]. - Москва : Эксмо, 2020. - 446 c. - Загл. и авт. ориг.: Changer l`eau des fleurs / Valerie Perrin. - ISBN 978-5-04-105396-3 : 462,00</w:t>
      </w:r>
    </w:p>
    <w:p w:rsidR="00A53490" w:rsidRDefault="00A53490" w:rsidP="00A53490"/>
    <w:p w:rsidR="00A53490" w:rsidRDefault="00A53490" w:rsidP="00A53490">
      <w:r>
        <w:t>351. И(Фр);   П32</w:t>
      </w:r>
    </w:p>
    <w:p w:rsidR="00A53490" w:rsidRDefault="00A53490" w:rsidP="00A53490">
      <w:r>
        <w:t xml:space="preserve">    1800210-Л - аб; 1800211-Л - аб</w:t>
      </w:r>
    </w:p>
    <w:p w:rsidR="00A53490" w:rsidRDefault="00A53490" w:rsidP="00A53490">
      <w:r>
        <w:t xml:space="preserve">    Пизье, Эвелин</w:t>
      </w:r>
    </w:p>
    <w:p w:rsidR="00A53490" w:rsidRDefault="00A53490" w:rsidP="00A53490">
      <w:r>
        <w:t>И вот - свобода : [история борьбы, история женщины, история крепкой дружбы] / Эвелин Пизье, Каролин Лоран; [пер. с фр. Е. О. Брагинской]. - Москва : Эксмо, 2020. - 316, [2] c. - На обл.: Премия журнала ELLE. - ISBN 978-5-04-104979-9 : 470,80</w:t>
      </w:r>
    </w:p>
    <w:p w:rsidR="00A53490" w:rsidRDefault="00A53490" w:rsidP="00A53490"/>
    <w:p w:rsidR="00A53490" w:rsidRDefault="00A53490" w:rsidP="00A53490">
      <w:r>
        <w:t>352. И(Исп);   П70</w:t>
      </w:r>
    </w:p>
    <w:p w:rsidR="00A53490" w:rsidRDefault="00A53490" w:rsidP="00A53490">
      <w:r>
        <w:t xml:space="preserve">    1793628-Л - аб</w:t>
      </w:r>
    </w:p>
    <w:p w:rsidR="00A53490" w:rsidRDefault="00A53490" w:rsidP="00A53490">
      <w:r>
        <w:t xml:space="preserve">    Пратс, Луис</w:t>
      </w:r>
    </w:p>
    <w:p w:rsidR="00A53490" w:rsidRDefault="00A53490" w:rsidP="00A53490">
      <w:r>
        <w:t>Хатико. Пёс, который ждал / Луис Пратс; пер. с исп. Т. Родименко ; худож. З. Целей. - Москва : Редкая птица, 2020. - 147, [4] c. : цв. ил.. - ISBN 978-5-6041973-1-8 : 685,10</w:t>
      </w:r>
    </w:p>
    <w:p w:rsidR="00A53490" w:rsidRDefault="00A53490" w:rsidP="00A53490"/>
    <w:p w:rsidR="00A53490" w:rsidRDefault="00A53490" w:rsidP="00A53490">
      <w:r>
        <w:t>353. И(Англ);   П70</w:t>
      </w:r>
    </w:p>
    <w:p w:rsidR="00A53490" w:rsidRDefault="00A53490" w:rsidP="00A53490">
      <w:r>
        <w:t xml:space="preserve">    1799094-Л - аб; 1799092-Л - аб; 1799093-Л - аб</w:t>
      </w:r>
    </w:p>
    <w:p w:rsidR="00A53490" w:rsidRDefault="00A53490" w:rsidP="00A53490">
      <w:r>
        <w:t xml:space="preserve">    Пратчетт, Терри</w:t>
      </w:r>
    </w:p>
    <w:p w:rsidR="00A53490" w:rsidRDefault="00A53490" w:rsidP="00A53490">
      <w:r>
        <w:t>Вещие сестрички : [фантастический роман] / Т. Пратчетт; пер. с англ. В. Вольфсона. - Москва : ЭКСМО-Пресс, 2020. - 352 с. - (Плоский мир). - Wyrd Systers/T.Pratchett. - Перевод изд.:Wyrd Systers/T.Pratchett. - ISBN 978-5-04-110263-0 : 405,90</w:t>
      </w:r>
    </w:p>
    <w:p w:rsidR="00A53490" w:rsidRDefault="00A53490" w:rsidP="00A53490"/>
    <w:p w:rsidR="00A53490" w:rsidRDefault="00A53490" w:rsidP="00A53490">
      <w:r>
        <w:t>354. И(Англ);   П70</w:t>
      </w:r>
    </w:p>
    <w:p w:rsidR="00A53490" w:rsidRDefault="00A53490" w:rsidP="00A53490">
      <w:r>
        <w:t xml:space="preserve">    1799633-Л - аб; 1799632-Л - аб; 1799631-Л - аб; 1799630-Л - аб</w:t>
      </w:r>
    </w:p>
    <w:p w:rsidR="00A53490" w:rsidRDefault="00A53490" w:rsidP="00A53490">
      <w:r>
        <w:t xml:space="preserve">    Пратчетт, Терри</w:t>
      </w:r>
    </w:p>
    <w:p w:rsidR="00A53490" w:rsidRPr="003568AF" w:rsidRDefault="00A53490" w:rsidP="00A53490">
      <w:pPr>
        <w:rPr>
          <w:lang w:val="en-US"/>
        </w:rPr>
      </w:pPr>
      <w:r>
        <w:t xml:space="preserve">Стража! Стража!; К оружию! К оружию! / Терри Пратчетт; [пер. с англ. Б. М. Жужунавы, Н. Берденникова]. - Москва : Эксмо, 2020. - 640 с. - Авт. и загл. ориг.: Guards! </w:t>
      </w:r>
      <w:r w:rsidRPr="003568AF">
        <w:rPr>
          <w:lang w:val="en-US"/>
        </w:rPr>
        <w:t>Guards! ; Men at Arms /Terry Pratchett. - ISBN 978-5-04-109099-9 : 664,40</w:t>
      </w:r>
    </w:p>
    <w:p w:rsidR="00A53490" w:rsidRPr="00BF4C3B" w:rsidRDefault="00A53490" w:rsidP="00A53490">
      <w:r w:rsidRPr="00BF4C3B">
        <w:t xml:space="preserve">    </w:t>
      </w:r>
      <w:r>
        <w:t>Оглавление</w:t>
      </w:r>
      <w:r w:rsidRPr="00BF4C3B">
        <w:t xml:space="preserve">: </w:t>
      </w:r>
      <w:hyperlink r:id="rId289" w:history="1">
        <w:r w:rsidR="00BF4C3B" w:rsidRPr="00F66674">
          <w:rPr>
            <w:rStyle w:val="a8"/>
            <w:lang w:val="en-US"/>
          </w:rPr>
          <w:t>http</w:t>
        </w:r>
        <w:r w:rsidR="00BF4C3B" w:rsidRPr="00BF4C3B">
          <w:rPr>
            <w:rStyle w:val="a8"/>
          </w:rPr>
          <w:t>://</w:t>
        </w:r>
        <w:r w:rsidR="00BF4C3B" w:rsidRPr="00F66674">
          <w:rPr>
            <w:rStyle w:val="a8"/>
            <w:lang w:val="en-US"/>
          </w:rPr>
          <w:t>kitap</w:t>
        </w:r>
        <w:r w:rsidR="00BF4C3B" w:rsidRPr="00BF4C3B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tatar</w:t>
        </w:r>
        <w:r w:rsidR="00BF4C3B" w:rsidRPr="00BF4C3B">
          <w:rPr>
            <w:rStyle w:val="a8"/>
          </w:rPr>
          <w:t>.</w:t>
        </w:r>
        <w:r w:rsidR="00BF4C3B" w:rsidRPr="00F66674">
          <w:rPr>
            <w:rStyle w:val="a8"/>
            <w:lang w:val="en-US"/>
          </w:rPr>
          <w:t>ru</w:t>
        </w:r>
        <w:r w:rsidR="00BF4C3B" w:rsidRPr="00BF4C3B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ogl</w:t>
        </w:r>
        <w:r w:rsidR="00BF4C3B" w:rsidRPr="00BF4C3B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nlrt</w:t>
        </w:r>
        <w:r w:rsidR="00BF4C3B" w:rsidRPr="00BF4C3B">
          <w:rPr>
            <w:rStyle w:val="a8"/>
          </w:rPr>
          <w:t>/</w:t>
        </w:r>
        <w:r w:rsidR="00BF4C3B" w:rsidRPr="00F66674">
          <w:rPr>
            <w:rStyle w:val="a8"/>
            <w:lang w:val="en-US"/>
          </w:rPr>
          <w:t>nbrt</w:t>
        </w:r>
        <w:r w:rsidR="00BF4C3B" w:rsidRPr="00BF4C3B">
          <w:rPr>
            <w:rStyle w:val="a8"/>
          </w:rPr>
          <w:t>_</w:t>
        </w:r>
        <w:r w:rsidR="00BF4C3B" w:rsidRPr="00F66674">
          <w:rPr>
            <w:rStyle w:val="a8"/>
            <w:lang w:val="en-US"/>
          </w:rPr>
          <w:t>obr</w:t>
        </w:r>
        <w:r w:rsidR="00BF4C3B" w:rsidRPr="00BF4C3B">
          <w:rPr>
            <w:rStyle w:val="a8"/>
          </w:rPr>
          <w:t>_2546400.</w:t>
        </w:r>
        <w:r w:rsidR="00BF4C3B" w:rsidRPr="00F66674">
          <w:rPr>
            <w:rStyle w:val="a8"/>
            <w:lang w:val="en-US"/>
          </w:rPr>
          <w:t>pdf</w:t>
        </w:r>
      </w:hyperlink>
    </w:p>
    <w:p w:rsidR="00BF4C3B" w:rsidRPr="00BF4C3B" w:rsidRDefault="00BF4C3B" w:rsidP="00A53490"/>
    <w:p w:rsidR="00A53490" w:rsidRPr="00BF4C3B" w:rsidRDefault="00A53490" w:rsidP="00A53490"/>
    <w:p w:rsidR="00A53490" w:rsidRDefault="00A53490" w:rsidP="00A53490">
      <w:r>
        <w:t>355. И(Англ);   П70</w:t>
      </w:r>
    </w:p>
    <w:p w:rsidR="00A53490" w:rsidRDefault="00A53490" w:rsidP="00A53490">
      <w:r>
        <w:t xml:space="preserve">    1800122-Л - аб; 1800123-Л - аб; 1800124-Л - аб; 1800125-Л - аб</w:t>
      </w:r>
    </w:p>
    <w:p w:rsidR="00A53490" w:rsidRDefault="00A53490" w:rsidP="00A53490">
      <w:r>
        <w:t xml:space="preserve">    Пратчетт, Терри</w:t>
      </w:r>
    </w:p>
    <w:p w:rsidR="00A53490" w:rsidRPr="003568AF" w:rsidRDefault="00A53490" w:rsidP="00A53490">
      <w:pPr>
        <w:rPr>
          <w:lang w:val="en-US"/>
        </w:rPr>
      </w:pPr>
      <w:r>
        <w:t>Цвет волшебства; Безумная звезда : [романы из цикла "Плоский мир"] / Терри Пратчетт; [пер. с англ. И</w:t>
      </w:r>
      <w:r w:rsidRPr="003568AF">
        <w:rPr>
          <w:lang w:val="en-US"/>
        </w:rPr>
        <w:t xml:space="preserve">. </w:t>
      </w:r>
      <w:r>
        <w:t>Кравцовой</w:t>
      </w:r>
      <w:r w:rsidRPr="003568AF">
        <w:rPr>
          <w:lang w:val="en-US"/>
        </w:rPr>
        <w:t xml:space="preserve">]. - </w:t>
      </w:r>
      <w:r>
        <w:t>Москва</w:t>
      </w:r>
      <w:r w:rsidRPr="003568AF">
        <w:rPr>
          <w:lang w:val="en-US"/>
        </w:rPr>
        <w:t xml:space="preserve"> : </w:t>
      </w:r>
      <w:r>
        <w:t>Эксмо</w:t>
      </w:r>
      <w:r w:rsidRPr="003568AF">
        <w:rPr>
          <w:lang w:val="en-US"/>
        </w:rPr>
        <w:t xml:space="preserve">, 2020. - 511 c. - </w:t>
      </w:r>
      <w:r>
        <w:t>Загл</w:t>
      </w:r>
      <w:r w:rsidRPr="003568AF">
        <w:rPr>
          <w:lang w:val="en-US"/>
        </w:rPr>
        <w:t xml:space="preserve">. </w:t>
      </w:r>
      <w:r>
        <w:t>и</w:t>
      </w:r>
      <w:r w:rsidRPr="003568AF">
        <w:rPr>
          <w:lang w:val="en-US"/>
        </w:rPr>
        <w:t xml:space="preserve"> </w:t>
      </w:r>
      <w:r>
        <w:t>авт</w:t>
      </w:r>
      <w:r w:rsidRPr="003568AF">
        <w:rPr>
          <w:lang w:val="en-US"/>
        </w:rPr>
        <w:t xml:space="preserve">. </w:t>
      </w:r>
      <w:r>
        <w:t>ориг</w:t>
      </w:r>
      <w:r w:rsidRPr="003568AF">
        <w:rPr>
          <w:lang w:val="en-US"/>
        </w:rPr>
        <w:t>.: Colour of Magic Light Fantastic / Terry Pratchett. - ISBN 978-5-04-110973-8 : 664,40</w:t>
      </w:r>
    </w:p>
    <w:p w:rsidR="00A53490" w:rsidRPr="003568AF" w:rsidRDefault="00A53490" w:rsidP="00A53490">
      <w:pPr>
        <w:rPr>
          <w:lang w:val="en-US"/>
        </w:rPr>
      </w:pPr>
    </w:p>
    <w:p w:rsidR="00A53490" w:rsidRDefault="00A53490" w:rsidP="00A53490">
      <w:r>
        <w:t>356. И(Англ);   Р18</w:t>
      </w:r>
    </w:p>
    <w:p w:rsidR="00A53490" w:rsidRDefault="00A53490" w:rsidP="00A53490">
      <w:r>
        <w:t xml:space="preserve">    1799393-Л - аб; 1799391-Л - аб; 1799390-Л - аб; 1799394-Л - аб; 1799392-Л - аб</w:t>
      </w:r>
    </w:p>
    <w:p w:rsidR="00A53490" w:rsidRDefault="00A53490" w:rsidP="00A53490">
      <w:r>
        <w:t xml:space="preserve">    Райли, Люсинда</w:t>
      </w:r>
    </w:p>
    <w:p w:rsidR="00A53490" w:rsidRDefault="00A53490" w:rsidP="00A53490">
      <w:r>
        <w:t>Семь сестер. Сестра ветра : [эпическая история любви и дивных открытий] / Люсинда Райли; [пер. с англ. З. Красневской]. - Москва : Эксмо, 2020. - 570, [3] c. - Загл. авантит.: Семь сестер. История Алли. - Загл. и авт. ориг.: The seven sisters.The storm sister / Lucinda Riley. - ISBN 978-5-04-105648-3 : 683,10</w:t>
      </w:r>
    </w:p>
    <w:p w:rsidR="00A53490" w:rsidRDefault="00A53490" w:rsidP="00A53490">
      <w:r>
        <w:t xml:space="preserve">    Оглавление: </w:t>
      </w:r>
      <w:hyperlink r:id="rId290" w:history="1">
        <w:r w:rsidR="00BF4C3B" w:rsidRPr="00F66674">
          <w:rPr>
            <w:rStyle w:val="a8"/>
          </w:rPr>
          <w:t>http://kitap.tatar.ru/ogl/nlrt/nbrt_obr_2523952.pdf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357. И(Англ);   Р18</w:t>
      </w:r>
    </w:p>
    <w:p w:rsidR="00A53490" w:rsidRDefault="00A53490" w:rsidP="00A53490">
      <w:r>
        <w:t xml:space="preserve">    1799387-Л - аб; 1799388-Л - аб; 1799385-Л - аб; 1799389-Л - аб; 1799386-Л - аб</w:t>
      </w:r>
    </w:p>
    <w:p w:rsidR="00A53490" w:rsidRDefault="00A53490" w:rsidP="00A53490">
      <w:r>
        <w:lastRenderedPageBreak/>
        <w:t xml:space="preserve">    Райли, Люсинда</w:t>
      </w:r>
    </w:p>
    <w:p w:rsidR="00A53490" w:rsidRDefault="00A53490" w:rsidP="00A53490">
      <w:r>
        <w:t>Семь сестёр. [История Майи] / Люсинда Райли; [пер. с англ. З. Красневской]. - Москва : Эксмо, 2020. - 704 с. - Загл. и авт. ориг.: The seven sisters / Lucinda Riley. - ISBN 978-5-04-103512-9 : 683,10</w:t>
      </w:r>
    </w:p>
    <w:p w:rsidR="00A53490" w:rsidRDefault="00A53490" w:rsidP="00A53490">
      <w:r>
        <w:t xml:space="preserve">    Оглавление: </w:t>
      </w:r>
      <w:hyperlink r:id="rId291" w:history="1">
        <w:r w:rsidR="00BF4C3B" w:rsidRPr="00F66674">
          <w:rPr>
            <w:rStyle w:val="a8"/>
          </w:rPr>
          <w:t>http://kitap.tatar.ru/ogl/nlrt/nbrt_obr_2546990.pdf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358. И(Англ);   Р18</w:t>
      </w:r>
    </w:p>
    <w:p w:rsidR="00A53490" w:rsidRDefault="00A53490" w:rsidP="00A53490">
      <w:r>
        <w:t xml:space="preserve">    1799402-Л - аб; 1799404-Л - аб; 1799405-Л - аб; 1799406-Л - аб; 1799403-Л - аб</w:t>
      </w:r>
    </w:p>
    <w:p w:rsidR="00A53490" w:rsidRDefault="00A53490" w:rsidP="00A53490">
      <w:r>
        <w:t xml:space="preserve">    Райли, Люсинда</w:t>
      </w:r>
    </w:p>
    <w:p w:rsidR="00A53490" w:rsidRPr="003568AF" w:rsidRDefault="00A53490" w:rsidP="00A53490">
      <w:pPr>
        <w:rPr>
          <w:lang w:val="en-US"/>
        </w:rPr>
      </w:pPr>
      <w:r>
        <w:t>Семь сестёр. Сестра тени / Люсинда Райли; [пер. с англ. З. Красневской]. - Москва : Эксмо, 2020. - 571, [2] c. : ил. - Загл. авантит.: Семь сестёр. История</w:t>
      </w:r>
      <w:r w:rsidRPr="003568AF">
        <w:rPr>
          <w:lang w:val="en-US"/>
        </w:rPr>
        <w:t xml:space="preserve"> </w:t>
      </w:r>
      <w:r>
        <w:t>Стар</w:t>
      </w:r>
      <w:r w:rsidRPr="003568AF">
        <w:rPr>
          <w:lang w:val="en-US"/>
        </w:rPr>
        <w:t xml:space="preserve">. - </w:t>
      </w:r>
      <w:r>
        <w:t>Загл</w:t>
      </w:r>
      <w:r w:rsidRPr="003568AF">
        <w:rPr>
          <w:lang w:val="en-US"/>
        </w:rPr>
        <w:t xml:space="preserve">. </w:t>
      </w:r>
      <w:r>
        <w:t>и</w:t>
      </w:r>
      <w:r w:rsidRPr="003568AF">
        <w:rPr>
          <w:lang w:val="en-US"/>
        </w:rPr>
        <w:t xml:space="preserve"> </w:t>
      </w:r>
      <w:r>
        <w:t>авт</w:t>
      </w:r>
      <w:r w:rsidRPr="003568AF">
        <w:rPr>
          <w:lang w:val="en-US"/>
        </w:rPr>
        <w:t xml:space="preserve">. </w:t>
      </w:r>
      <w:r>
        <w:t>ориг</w:t>
      </w:r>
      <w:r w:rsidRPr="003568AF">
        <w:rPr>
          <w:lang w:val="en-US"/>
        </w:rPr>
        <w:t>.: The seven sisters.The shadow sister / Lucinda Riley. - ISBN 978-5-04-113626-0 : 683,10</w:t>
      </w:r>
    </w:p>
    <w:p w:rsidR="00A53490" w:rsidRDefault="00A53490" w:rsidP="00A53490">
      <w:r w:rsidRPr="00BF4C3B">
        <w:t xml:space="preserve">    </w:t>
      </w:r>
      <w:r>
        <w:t xml:space="preserve">Оглавление: </w:t>
      </w:r>
      <w:hyperlink r:id="rId292" w:history="1">
        <w:r w:rsidR="00BF4C3B" w:rsidRPr="00F66674">
          <w:rPr>
            <w:rStyle w:val="a8"/>
          </w:rPr>
          <w:t>http://kitap.tatar.ru/obl/nlrt/nbrt_obr_2539209.jpg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359. Р2;   Р35</w:t>
      </w:r>
    </w:p>
    <w:p w:rsidR="00A53490" w:rsidRDefault="00A53490" w:rsidP="00A53490">
      <w:r>
        <w:t xml:space="preserve">    1800132-Л - аб; 1800133-Л - аб; 1800134-Л - аб</w:t>
      </w:r>
    </w:p>
    <w:p w:rsidR="00A53490" w:rsidRDefault="00A53490" w:rsidP="00A53490">
      <w:r>
        <w:t xml:space="preserve">    Рейн, Сабина</w:t>
      </w:r>
    </w:p>
    <w:p w:rsidR="00A53490" w:rsidRDefault="00A53490" w:rsidP="00A53490">
      <w:r>
        <w:t>Он мой ангел / Сабина Рейн. - Москва : Эксмо, 2020. - 352 c. - На тит. л. автор не указан. - ISBN 978-5-04-110676-8 : 387,20</w:t>
      </w:r>
    </w:p>
    <w:p w:rsidR="00A53490" w:rsidRDefault="00A53490" w:rsidP="00A53490">
      <w:r>
        <w:t xml:space="preserve">    Оглавление: </w:t>
      </w:r>
      <w:hyperlink r:id="rId293" w:history="1">
        <w:r w:rsidR="00BF4C3B" w:rsidRPr="00F66674">
          <w:rPr>
            <w:rStyle w:val="a8"/>
          </w:rPr>
          <w:t>http://kitap.tatar.ru/ogl/nlrt/nbrt_obr_2524744.pdf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360. И(Амер);   Р39</w:t>
      </w:r>
    </w:p>
    <w:p w:rsidR="00A53490" w:rsidRDefault="00A53490" w:rsidP="00A53490">
      <w:r>
        <w:t xml:space="preserve">    1799416-Л - аб; 1799418-Л - аб; 1799417-Л - аб; 1799419-Л - аб</w:t>
      </w:r>
    </w:p>
    <w:p w:rsidR="00A53490" w:rsidRPr="003568AF" w:rsidRDefault="00A53490" w:rsidP="00A53490">
      <w:pPr>
        <w:rPr>
          <w:lang w:val="en-US"/>
        </w:rPr>
      </w:pPr>
      <w:r>
        <w:t xml:space="preserve">    Реншоу</w:t>
      </w:r>
      <w:r w:rsidRPr="003568AF">
        <w:rPr>
          <w:lang w:val="en-US"/>
        </w:rPr>
        <w:t xml:space="preserve">, </w:t>
      </w:r>
      <w:r>
        <w:t>Уинтер</w:t>
      </w:r>
    </w:p>
    <w:p w:rsidR="00A53490" w:rsidRDefault="00A53490" w:rsidP="00A53490">
      <w:r w:rsidRPr="003568AF">
        <w:rPr>
          <w:lang w:val="en-US"/>
        </w:rPr>
        <w:t xml:space="preserve">P.S. I Miss You. </w:t>
      </w:r>
      <w:r>
        <w:t>Я по тебе скучаю / Уинтер Реншоу; пер. с англ. М. В. Авдониной. - Москва : Эксмо, 2020. - 384 c. - (Freedom. Чувственная проза Уинтер Реншоу).. - ISBN 978-5-04-111544-9 : 392,70</w:t>
      </w:r>
    </w:p>
    <w:p w:rsidR="00A53490" w:rsidRDefault="00A53490" w:rsidP="00A53490">
      <w:r>
        <w:t xml:space="preserve">    Оглавление: </w:t>
      </w:r>
      <w:hyperlink r:id="rId294" w:history="1">
        <w:r w:rsidR="00BF4C3B" w:rsidRPr="00F66674">
          <w:rPr>
            <w:rStyle w:val="a8"/>
          </w:rPr>
          <w:t>http://kitap.tatar.ru/ogl/nlrt/nbrt_obr_2524762.pdf</w:t>
        </w:r>
      </w:hyperlink>
    </w:p>
    <w:p w:rsidR="00BF4C3B" w:rsidRDefault="00BF4C3B" w:rsidP="00A53490"/>
    <w:p w:rsidR="00A53490" w:rsidRDefault="00A53490" w:rsidP="00A53490"/>
    <w:p w:rsidR="00A53490" w:rsidRDefault="00A53490" w:rsidP="00A53490">
      <w:r>
        <w:t>361. И(Амер);   Р39</w:t>
      </w:r>
    </w:p>
    <w:p w:rsidR="00A53490" w:rsidRDefault="00A53490" w:rsidP="00A53490">
      <w:r>
        <w:t xml:space="preserve">    1800227-Л - аб; 1800228-Л - аб; 1800229-Л - аб; 1800230-Л - аб</w:t>
      </w:r>
    </w:p>
    <w:p w:rsidR="00A53490" w:rsidRPr="003568AF" w:rsidRDefault="00A53490" w:rsidP="00A53490">
      <w:pPr>
        <w:rPr>
          <w:lang w:val="en-US"/>
        </w:rPr>
      </w:pPr>
      <w:r>
        <w:t xml:space="preserve">    Реншоу</w:t>
      </w:r>
      <w:r w:rsidRPr="003568AF">
        <w:rPr>
          <w:lang w:val="en-US"/>
        </w:rPr>
        <w:t xml:space="preserve">, </w:t>
      </w:r>
      <w:r>
        <w:t>Уинтер</w:t>
      </w:r>
    </w:p>
    <w:p w:rsidR="0071617A" w:rsidRDefault="00A53490" w:rsidP="00A53490">
      <w:r w:rsidRPr="003568AF">
        <w:rPr>
          <w:lang w:val="en-US"/>
        </w:rPr>
        <w:t xml:space="preserve">P.S. I dare you. </w:t>
      </w:r>
      <w:r>
        <w:t>Я бросаю тебе вызов / Уинтер Реншоу; [пер. с англ. М.В. Смирновой]. - Москва : Freedom : Эксмо, 2020. - 284, [1] с.; 21. - (Freedom. Чувственная проза Уинтер Реншоу). - На обл.: Не дай мне завладеть твоим сердцем. - ISBN 978-5-04-112665-0 : 392,70</w:t>
      </w:r>
    </w:p>
    <w:p w:rsidR="0071617A" w:rsidRDefault="0071617A" w:rsidP="00A53490">
      <w:r>
        <w:t xml:space="preserve">    Оглавление: </w:t>
      </w:r>
      <w:hyperlink r:id="rId295" w:history="1">
        <w:r w:rsidR="00BF4C3B" w:rsidRPr="00F66674">
          <w:rPr>
            <w:rStyle w:val="a8"/>
          </w:rPr>
          <w:t>http://kitap.tatar.ru/ogl/nlrt/nbrt_obr_2546790.pdf</w:t>
        </w:r>
      </w:hyperlink>
    </w:p>
    <w:p w:rsidR="00BF4C3B" w:rsidRDefault="00BF4C3B" w:rsidP="00A53490"/>
    <w:p w:rsidR="0071617A" w:rsidRDefault="0071617A" w:rsidP="00A53490"/>
    <w:p w:rsidR="0071617A" w:rsidRDefault="0071617A" w:rsidP="0071617A">
      <w:r>
        <w:t>362. И(Амер);   Р56</w:t>
      </w:r>
    </w:p>
    <w:p w:rsidR="0071617A" w:rsidRDefault="0071617A" w:rsidP="0071617A">
      <w:r>
        <w:t xml:space="preserve">    1800142-М - од; 1800143-М - аб; 1800144-М - аб</w:t>
      </w:r>
    </w:p>
    <w:p w:rsidR="0071617A" w:rsidRDefault="0071617A" w:rsidP="0071617A">
      <w:r>
        <w:t xml:space="preserve">    Ричмонд, Мишель</w:t>
      </w:r>
    </w:p>
    <w:p w:rsidR="0071617A" w:rsidRDefault="0071617A" w:rsidP="0071617A">
      <w:r>
        <w:t>Брачный договор : роман / Мишель Ричмонд; пер. с англ. Е.В. Матвеевой. - Москва : Эксмо, 2020. - 510 c. - (Книга в сумочку).. - ISBN 978-5-04-106584-3 : 203,50</w:t>
      </w:r>
    </w:p>
    <w:p w:rsidR="0071617A" w:rsidRDefault="0071617A" w:rsidP="0071617A"/>
    <w:p w:rsidR="0071617A" w:rsidRDefault="0071617A" w:rsidP="0071617A">
      <w:r>
        <w:t>363. Р2;   Р60</w:t>
      </w:r>
    </w:p>
    <w:p w:rsidR="0071617A" w:rsidRDefault="0071617A" w:rsidP="0071617A">
      <w:r>
        <w:t xml:space="preserve">    1794289-Л - од</w:t>
      </w:r>
    </w:p>
    <w:p w:rsidR="0071617A" w:rsidRDefault="0071617A" w:rsidP="0071617A">
      <w:r>
        <w:t xml:space="preserve">    Родионов, Андрей Викторович( поэт)</w:t>
      </w:r>
    </w:p>
    <w:p w:rsidR="0071617A" w:rsidRDefault="0071617A" w:rsidP="0071617A">
      <w:r>
        <w:lastRenderedPageBreak/>
        <w:t>Игрушки для окраин : [стихи] / Андрей Родионов; [послесл. И. Кукулина]. - Москва : Новое литературное обозрение, 2007. - 155 с. : ил. + 1 электрон. опт. диск (CD-ROM). - (НВП. Новая поэзия). - Библиогр. в подстроч. примеч.. - ISBN 5-86793-494-2 : 173,00</w:t>
      </w:r>
    </w:p>
    <w:p w:rsidR="0071617A" w:rsidRDefault="0071617A" w:rsidP="0071617A">
      <w:r>
        <w:t xml:space="preserve">    Оглавление: </w:t>
      </w:r>
      <w:hyperlink r:id="rId296" w:history="1">
        <w:r w:rsidR="00BF4C3B" w:rsidRPr="00F66674">
          <w:rPr>
            <w:rStyle w:val="a8"/>
          </w:rPr>
          <w:t>http://kitap.tatar.ru/ogl/nlrt/nbrt_obr_2544219.pdf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364. Р2;   Р60</w:t>
      </w:r>
    </w:p>
    <w:p w:rsidR="0071617A" w:rsidRDefault="0071617A" w:rsidP="0071617A">
      <w:r>
        <w:t xml:space="preserve">    1794347-Л - аб; 1794348-Л - аб; 1794349-Л - аб</w:t>
      </w:r>
    </w:p>
    <w:p w:rsidR="0071617A" w:rsidRDefault="0071617A" w:rsidP="0071617A">
      <w:r>
        <w:t xml:space="preserve">    Родионов, Андрей Викторович( поэт)</w:t>
      </w:r>
    </w:p>
    <w:p w:rsidR="0071617A" w:rsidRDefault="0071617A" w:rsidP="0071617A">
      <w:r>
        <w:t>Оптимизм : [поэтические пьесы] / Андрей Родионов, Екатерина Троепольская; [авт. предисл. Д. Давыдов]. - Москва : Новое литературное обозрение, 2017. - 286, [1] с. : ил.; 21. - Содерж.: Проект "Сван"; Счастье не за горами; Прорубь; Зарница; Кандид. - ISBN 978-5-4448-0679-1 : 288,00</w:t>
      </w:r>
    </w:p>
    <w:p w:rsidR="0071617A" w:rsidRDefault="0071617A" w:rsidP="0071617A">
      <w:r>
        <w:t xml:space="preserve">    Оглавление: </w:t>
      </w:r>
      <w:hyperlink r:id="rId297" w:history="1">
        <w:r w:rsidR="00BF4C3B" w:rsidRPr="00F66674">
          <w:rPr>
            <w:rStyle w:val="a8"/>
          </w:rPr>
          <w:t>http://kitap.tatar.ru/ogl/nlrt/nbrt_obr_2544055.pdf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365. Р2;   Р65</w:t>
      </w:r>
    </w:p>
    <w:p w:rsidR="0071617A" w:rsidRDefault="0071617A" w:rsidP="0071617A">
      <w:r>
        <w:t xml:space="preserve">    1799476-Ф - аб; 1799477-Ф - аб; 1799478-Ф - аб</w:t>
      </w:r>
    </w:p>
    <w:p w:rsidR="0071617A" w:rsidRDefault="0071617A" w:rsidP="0071617A">
      <w:r>
        <w:t xml:space="preserve">    Рой, Олег</w:t>
      </w:r>
    </w:p>
    <w:p w:rsidR="0071617A" w:rsidRDefault="0071617A" w:rsidP="0071617A">
      <w:r>
        <w:t>Принцесса отражений / Олег Рой. - Москва : Эксмо, 2020. - 128 с. : ил. - (Полночь. Коллекция мистического романа).. - ISBN 978-5-04-101423-0 : 697,40</w:t>
      </w:r>
    </w:p>
    <w:p w:rsidR="0071617A" w:rsidRDefault="0071617A" w:rsidP="0071617A"/>
    <w:p w:rsidR="0071617A" w:rsidRDefault="0071617A" w:rsidP="0071617A">
      <w:r>
        <w:t>366. Р2;   Р65</w:t>
      </w:r>
    </w:p>
    <w:p w:rsidR="0071617A" w:rsidRDefault="0071617A" w:rsidP="0071617A">
      <w:r>
        <w:t xml:space="preserve">    1800260-Л - аб; 1800259-Л - аб; 1800261-Л - аб</w:t>
      </w:r>
    </w:p>
    <w:p w:rsidR="0071617A" w:rsidRDefault="0071617A" w:rsidP="0071617A">
      <w:r>
        <w:t xml:space="preserve">    Рой, Олег</w:t>
      </w:r>
    </w:p>
    <w:p w:rsidR="0071617A" w:rsidRDefault="0071617A" w:rsidP="0071617A">
      <w:r>
        <w:t>Римские каникулы / О. Рой. - Москва : Эксмо, 2020. - 352 c.. - ISBN 978-5-04-114233-9 : 378,40</w:t>
      </w:r>
    </w:p>
    <w:p w:rsidR="0071617A" w:rsidRDefault="0071617A" w:rsidP="0071617A">
      <w:r>
        <w:t xml:space="preserve">    Оглавление: </w:t>
      </w:r>
      <w:hyperlink r:id="rId298" w:history="1">
        <w:r w:rsidR="00BF4C3B" w:rsidRPr="00F66674">
          <w:rPr>
            <w:rStyle w:val="a8"/>
          </w:rPr>
          <w:t>http://kitap.tatar.ru/ogl/nlrt/nbrt_obr_2544437.pdf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367. Р2;   Р82</w:t>
      </w:r>
    </w:p>
    <w:p w:rsidR="0071617A" w:rsidRDefault="0071617A" w:rsidP="0071617A">
      <w:r>
        <w:t xml:space="preserve">    1799680-Л - аб; 1799681-Л - аб; 1799679-Л - аб; 1799678-Л - аб; 1799682-Л - аб</w:t>
      </w:r>
    </w:p>
    <w:p w:rsidR="0071617A" w:rsidRDefault="0071617A" w:rsidP="0071617A">
      <w:r>
        <w:t xml:space="preserve">    Рубина, Дина</w:t>
      </w:r>
    </w:p>
    <w:p w:rsidR="0071617A" w:rsidRDefault="0071617A" w:rsidP="0071617A">
      <w:r>
        <w:t>Русская канарейка : роман : полное издание / Дина Рубина. - Полное изд. - Москва : Эксмо, 2020. - 956, [3] с. - Содерж.: Кн.1 : Желтухин; Кн. 2: Голос; Кн. 3: Блудный сын. - ISBN 978-5-04-109021-0 : 1098,90</w:t>
      </w:r>
    </w:p>
    <w:p w:rsidR="0071617A" w:rsidRDefault="0071617A" w:rsidP="0071617A">
      <w:r>
        <w:t xml:space="preserve">    Оглавление: </w:t>
      </w:r>
      <w:hyperlink r:id="rId299" w:history="1">
        <w:r w:rsidR="00BF4C3B" w:rsidRPr="00F66674">
          <w:rPr>
            <w:rStyle w:val="a8"/>
          </w:rPr>
          <w:t>http://kitap.tatar.ru/obl/nlrt/nbrt_obr_2546586.jpg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368. Р2;   Р95</w:t>
      </w:r>
    </w:p>
    <w:p w:rsidR="0071617A" w:rsidRDefault="0071617A" w:rsidP="0071617A">
      <w:r>
        <w:t xml:space="preserve">    1794245-Л - од</w:t>
      </w:r>
    </w:p>
    <w:p w:rsidR="0071617A" w:rsidRDefault="0071617A" w:rsidP="0071617A">
      <w:r>
        <w:t xml:space="preserve">    Рымбу, Галина</w:t>
      </w:r>
    </w:p>
    <w:p w:rsidR="0071617A" w:rsidRDefault="0071617A" w:rsidP="0071617A">
      <w:r>
        <w:t>Жизнь в пространстве / Галина Рымбу. - Москва : Новое литературное обозрение, 2018. - 124, [1] с. : портр. - (НВП. Новая поэзия).. - ISBN 978-5-444-80909-9 : 288,00</w:t>
      </w:r>
    </w:p>
    <w:p w:rsidR="0071617A" w:rsidRDefault="0071617A" w:rsidP="0071617A">
      <w:r>
        <w:t xml:space="preserve">    Оглавление: </w:t>
      </w:r>
      <w:hyperlink r:id="rId300" w:history="1">
        <w:r w:rsidR="00BF4C3B" w:rsidRPr="00F66674">
          <w:rPr>
            <w:rStyle w:val="a8"/>
          </w:rPr>
          <w:t>http://kitap.tatar.ru/ogl/nlrt/nbrt_obr_2544015.pdf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369. И(Фр);   С34</w:t>
      </w:r>
    </w:p>
    <w:p w:rsidR="0071617A" w:rsidRDefault="0071617A" w:rsidP="0071617A">
      <w:r>
        <w:t xml:space="preserve">    1794441-Л - аб; 1794442-Л - аб</w:t>
      </w:r>
    </w:p>
    <w:p w:rsidR="0071617A" w:rsidRDefault="0071617A" w:rsidP="0071617A">
      <w:r>
        <w:t xml:space="preserve">    Сивен, Лиза</w:t>
      </w:r>
    </w:p>
    <w:p w:rsidR="0071617A" w:rsidRDefault="0071617A" w:rsidP="0071617A">
      <w:r>
        <w:t>На волоске : [роман] / Лиза Сивен; [пер. с фр. Д. Жирновой]. - Санкт-Петербург : Поляндия NoAge, 2020. - 382, [1] с.. - ISBN 978-5-6042675-9-2 : 750,00</w:t>
      </w:r>
    </w:p>
    <w:p w:rsidR="0071617A" w:rsidRDefault="0071617A" w:rsidP="0071617A"/>
    <w:p w:rsidR="0071617A" w:rsidRDefault="0071617A" w:rsidP="0071617A">
      <w:r>
        <w:t>370. Р2;   С37</w:t>
      </w:r>
    </w:p>
    <w:p w:rsidR="0071617A" w:rsidRDefault="0071617A" w:rsidP="0071617A">
      <w:r>
        <w:t xml:space="preserve">    1794304-Л - аб</w:t>
      </w:r>
    </w:p>
    <w:p w:rsidR="0071617A" w:rsidRDefault="0071617A" w:rsidP="0071617A">
      <w:r>
        <w:t xml:space="preserve">    Симонова, Екатерина</w:t>
      </w:r>
    </w:p>
    <w:p w:rsidR="0071617A" w:rsidRDefault="0071617A" w:rsidP="0071617A">
      <w:r>
        <w:t>Два ее единственных платья / Екатерина Симонова; [предисл. П. Барсковой]. - Москва : Новое литературное обозрение, 2020. - 177, [4] с. : ил., портр. - (НВП. Новая поэзия).. - ISBN 978-5-4448-1221-1 : 404,00</w:t>
      </w:r>
    </w:p>
    <w:p w:rsidR="0071617A" w:rsidRDefault="0071617A" w:rsidP="0071617A">
      <w:r>
        <w:t xml:space="preserve">    Оглавление: </w:t>
      </w:r>
      <w:hyperlink r:id="rId301" w:history="1">
        <w:r w:rsidR="00BF4C3B" w:rsidRPr="00F66674">
          <w:rPr>
            <w:rStyle w:val="a8"/>
          </w:rPr>
          <w:t>http://kitap.tatar.ru/ogl/nlrt/nbrt_obr_2544286.pdf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371. Ә;   С47</w:t>
      </w:r>
    </w:p>
    <w:p w:rsidR="0071617A" w:rsidRDefault="0071617A" w:rsidP="0071617A">
      <w:r>
        <w:t xml:space="preserve">    1786904-Т - нк; 1786905-Т - аб; 1786906-Т - од</w:t>
      </w:r>
    </w:p>
    <w:p w:rsidR="0071617A" w:rsidRDefault="0071617A" w:rsidP="0071617A">
      <w:r>
        <w:t xml:space="preserve">    Сираҗи, Искәндәр</w:t>
      </w:r>
    </w:p>
    <w:p w:rsidR="0071617A" w:rsidRDefault="0071617A" w:rsidP="0071617A">
      <w:r>
        <w:t>Бер утыру - бер гомер : кыйсса, бәяннәр, хикәяләр / Искәндәр Сираҗи; кереш сүз авт. Р. Зәйдулла. - Казан : "Сираҗи сүзе" нәшрияты, 2020. - 254, [1] б. : рәс. б-н. - Эчт.: Үткәннәрдән качып барышлый; "Отелло"ның өйләнүе, яки Ленар Гыльметдинов һөнәр алмаштыра; Гыйсметдин тәүбәсе; Күкләр никахы. - ISBN 978-5-4494-0044-4 : 200,00</w:t>
      </w:r>
    </w:p>
    <w:p w:rsidR="0071617A" w:rsidRDefault="0071617A" w:rsidP="0071617A">
      <w:r>
        <w:t xml:space="preserve">    Оглавление: </w:t>
      </w:r>
      <w:hyperlink r:id="rId302" w:history="1">
        <w:r w:rsidR="00BF4C3B" w:rsidRPr="00F66674">
          <w:rPr>
            <w:rStyle w:val="a8"/>
          </w:rPr>
          <w:t>http://kitap.tatar.ru/ogl/nlrt/nbrt_obr_2536587.pdf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 xml:space="preserve">372. И(Амер);   </w:t>
      </w:r>
    </w:p>
    <w:p w:rsidR="0071617A" w:rsidRDefault="0071617A" w:rsidP="0071617A">
      <w:r>
        <w:t xml:space="preserve">    1789879-Л - од; 1789878-Л - аб; 1789877-Л - аб</w:t>
      </w:r>
    </w:p>
    <w:p w:rsidR="0071617A" w:rsidRDefault="0071617A" w:rsidP="0071617A">
      <w:r>
        <w:t xml:space="preserve">    Смит, Бетти</w:t>
      </w:r>
    </w:p>
    <w:p w:rsidR="0071617A" w:rsidRDefault="0071617A" w:rsidP="0071617A">
      <w:r>
        <w:t>А наутро радость : роман / Б. Смит; пер. с английского Елены Фрадкиной. - Москва : Эксмо, 2020. - 320 с.. - ISBN 978-5-04-109665-6 : 387,20</w:t>
      </w:r>
    </w:p>
    <w:p w:rsidR="0071617A" w:rsidRDefault="0071617A" w:rsidP="0071617A"/>
    <w:p w:rsidR="0071617A" w:rsidRDefault="0071617A" w:rsidP="0071617A">
      <w:r>
        <w:t>373. И(Амер);   С50</w:t>
      </w:r>
    </w:p>
    <w:p w:rsidR="0071617A" w:rsidRDefault="0071617A" w:rsidP="0071617A">
      <w:r>
        <w:t xml:space="preserve">    1800137-Л - аб; 1800136-Л - аб; 1800135-Л - аб</w:t>
      </w:r>
    </w:p>
    <w:p w:rsidR="0071617A" w:rsidRDefault="0071617A" w:rsidP="0071617A">
      <w:r>
        <w:t xml:space="preserve">    Смит, Дженнифер</w:t>
      </w:r>
    </w:p>
    <w:p w:rsidR="0071617A" w:rsidRDefault="0071617A" w:rsidP="0071617A">
      <w:r>
        <w:t>Заметки о любви / Дженнифер Е. Смит; пер. с англ.  Е. Прокопьевой. - Москва : Эксмо, 2020. - 319 с.. - ISBN 978-5-04-109697-7 : 405,90</w:t>
      </w:r>
    </w:p>
    <w:p w:rsidR="0071617A" w:rsidRDefault="0071617A" w:rsidP="0071617A">
      <w:r>
        <w:t xml:space="preserve">    Оглавление: </w:t>
      </w:r>
      <w:hyperlink r:id="rId303" w:history="1">
        <w:r w:rsidR="00BF4C3B" w:rsidRPr="00F66674">
          <w:rPr>
            <w:rStyle w:val="a8"/>
          </w:rPr>
          <w:t>http://kitap.tatar.ru/ogl/nlrt/nbrt_obr_2546305.pdf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374. И(Амер);   С76</w:t>
      </w:r>
    </w:p>
    <w:p w:rsidR="0071617A" w:rsidRDefault="0071617A" w:rsidP="0071617A">
      <w:r>
        <w:t xml:space="preserve">    1794455-Л - аб; 1794456-Л - аб</w:t>
      </w:r>
    </w:p>
    <w:p w:rsidR="0071617A" w:rsidRDefault="0071617A" w:rsidP="0071617A">
      <w:r>
        <w:t xml:space="preserve">    Когда мое сердце станет одним из тысячи : [роман] / Аманда Дж. Стайгер; [пер. с англ. Д. Седовой]. - Санкт-Петербург : Поляндрия NoAge : Polyandria NoAge, 2020. - 382, [1] с.. - ISBN 978-5-6042675-6-1 : 800,00</w:t>
      </w:r>
    </w:p>
    <w:p w:rsidR="0071617A" w:rsidRDefault="0071617A" w:rsidP="0071617A"/>
    <w:p w:rsidR="0071617A" w:rsidRDefault="0071617A" w:rsidP="0071617A">
      <w:r>
        <w:t>375. Р2;   С83</w:t>
      </w:r>
    </w:p>
    <w:p w:rsidR="0071617A" w:rsidRDefault="0071617A" w:rsidP="0071617A">
      <w:r>
        <w:t xml:space="preserve">    1796313-Л - аб</w:t>
      </w:r>
    </w:p>
    <w:p w:rsidR="0071617A" w:rsidRDefault="0071617A" w:rsidP="0071617A">
      <w:r>
        <w:t xml:space="preserve">    Стратановский, Сергей Георгиевич</w:t>
      </w:r>
    </w:p>
    <w:p w:rsidR="0071617A" w:rsidRDefault="0071617A" w:rsidP="0071617A">
      <w:r>
        <w:t>Изборник : стихи, 1968-2018 / Сергей Стратановский; [вступ. ст. А.Ю. Арьева]. - Санкт-Петербург : Издательство Ивана Лимбаха, 2019. - 379, [5] с.; 24. - (Независимый альянс). - В тексте аннот. авт.: лауреат Пастернак. премии, премии Андрея Белого, премии Кардуччи и др.Сергей Стратановский. - Содерж.: из кн. "Стихи" с добавлениями; из кн. "Тьма дневная" с добавлениями; из кн. "Рядом с Чечней" и "На реке непрозрачной" с добавлениями; из кн. "Оживление бубна" с добавлениями; из кн. "Граффити"; из кн. "Смоковица" и "Иов и араб" с добавлениями; из кн. "Молотком Некрасова" и "Нестройное многоголосие" с добавлениями. - ISBN 978-5-89059-352-8 : 455,00</w:t>
      </w:r>
    </w:p>
    <w:p w:rsidR="0071617A" w:rsidRDefault="0071617A" w:rsidP="0071617A">
      <w:r>
        <w:t xml:space="preserve">    Оглавление: </w:t>
      </w:r>
      <w:hyperlink r:id="rId304" w:history="1">
        <w:r w:rsidR="00BF4C3B" w:rsidRPr="00F66674">
          <w:rPr>
            <w:rStyle w:val="a8"/>
          </w:rPr>
          <w:t>http://kitap.tatar.ru/ogl/nlrt/nbrt_obr_2545187.pdf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376. И(Фр);   С89</w:t>
      </w:r>
    </w:p>
    <w:p w:rsidR="0071617A" w:rsidRDefault="0071617A" w:rsidP="0071617A">
      <w:r>
        <w:t xml:space="preserve">    1798572-Л - аб; 1798573-Л - аб; 1798574-Л - аб; 1798575-Л - аб</w:t>
      </w:r>
    </w:p>
    <w:p w:rsidR="0071617A" w:rsidRDefault="0071617A" w:rsidP="0071617A">
      <w:r>
        <w:t xml:space="preserve">    Сулицер, Поль-Лу</w:t>
      </w:r>
    </w:p>
    <w:p w:rsidR="0071617A" w:rsidRDefault="0071617A" w:rsidP="0071617A">
      <w:r>
        <w:t>Деньги : [экономический роман от автора "Зеленого короля"] / Поль-Лу Сулицер; [пер. с фр. В. И. Базарова]. - Минск : Попурри, 2019. - 303, [1] с.. - ISBN 978-2-268-06970-8 (фр.). - ISBN 978-985-15-3721-7 (рус.) : 423,60</w:t>
      </w:r>
    </w:p>
    <w:p w:rsidR="0071617A" w:rsidRDefault="0071617A" w:rsidP="0071617A">
      <w:r>
        <w:t xml:space="preserve">    Оглавление: </w:t>
      </w:r>
      <w:hyperlink r:id="rId305" w:history="1">
        <w:r w:rsidR="00BF4C3B" w:rsidRPr="00F66674">
          <w:rPr>
            <w:rStyle w:val="a8"/>
          </w:rPr>
          <w:t>http://kitap.tatar.ru/ogl/nlrt/nbrt_obr_2546067.pdf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377. И(Фр);   С89</w:t>
      </w:r>
    </w:p>
    <w:p w:rsidR="0071617A" w:rsidRDefault="0071617A" w:rsidP="0071617A">
      <w:r>
        <w:t xml:space="preserve">    1796905-Л - аб; 1796906-Л - аб; 1796907-Л - аб; 1796908-Л - аб; 1796909-Л - аб</w:t>
      </w:r>
    </w:p>
    <w:p w:rsidR="0071617A" w:rsidRDefault="0071617A" w:rsidP="0071617A">
      <w:r>
        <w:t xml:space="preserve">    Сулицер, Поль-Лу</w:t>
      </w:r>
    </w:p>
    <w:p w:rsidR="0071617A" w:rsidRDefault="0071617A" w:rsidP="0071617A">
      <w:r>
        <w:t>Зелёный король : экономический роман : перевод с французского / Поль-Лу Сулицер. - Минск : Попурри, 2020. - 560 с.. - ISBN 978-985-15-4656-1 : 525,60</w:t>
      </w:r>
    </w:p>
    <w:p w:rsidR="0071617A" w:rsidRDefault="0071617A" w:rsidP="0071617A">
      <w:r>
        <w:t xml:space="preserve">    Оглавление: </w:t>
      </w:r>
      <w:hyperlink r:id="rId306" w:history="1">
        <w:r w:rsidR="00BF4C3B" w:rsidRPr="00F66674">
          <w:rPr>
            <w:rStyle w:val="a8"/>
          </w:rPr>
          <w:t>http://kitap.tatar.ru/ogl/nlrt/nbrt_obr_2545564.pdf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378. И(Осет);   Т13</w:t>
      </w:r>
    </w:p>
    <w:p w:rsidR="0071617A" w:rsidRDefault="0071617A" w:rsidP="0071617A">
      <w:r>
        <w:t xml:space="preserve">    1793499-Л - аб; 1793500-Л - аб; 1793501-Л - аб</w:t>
      </w:r>
    </w:p>
    <w:p w:rsidR="0071617A" w:rsidRDefault="0071617A" w:rsidP="0071617A">
      <w:r>
        <w:t xml:space="preserve">    Тадтаев, Тамерлан</w:t>
      </w:r>
    </w:p>
    <w:p w:rsidR="0071617A" w:rsidRDefault="0071617A" w:rsidP="0071617A">
      <w:r>
        <w:t>Ангел Бесы : рассказы / Тамерлан Тадтаев; [предисл. В. Шубинского]. - Москва : Новое литературное обозрение, 2020. - 256 c. - Содерж. : Иуда ; Беса ; Пароль ; Ловушка ; Дорога и др.. - ISBN 978-5-4448-1187-0 : 381,00</w:t>
      </w:r>
    </w:p>
    <w:p w:rsidR="0071617A" w:rsidRDefault="0071617A" w:rsidP="0071617A">
      <w:r>
        <w:t xml:space="preserve">    Оглавление: </w:t>
      </w:r>
      <w:hyperlink r:id="rId307" w:history="1">
        <w:r w:rsidR="00BF4C3B" w:rsidRPr="00F66674">
          <w:rPr>
            <w:rStyle w:val="a8"/>
          </w:rPr>
          <w:t>http://kitap.tatar.ru/ogl/nlrt/nbrt_obr_2539954.pdf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379. И(Лат);   Т41</w:t>
      </w:r>
    </w:p>
    <w:p w:rsidR="0071617A" w:rsidRDefault="0071617A" w:rsidP="0071617A">
      <w:r>
        <w:t xml:space="preserve">    1794313-Л - аб</w:t>
      </w:r>
    </w:p>
    <w:p w:rsidR="0071617A" w:rsidRDefault="0071617A" w:rsidP="0071617A">
      <w:r>
        <w:t xml:space="preserve">    Тимофеев, Сергей Эдуардович( поэт)</w:t>
      </w:r>
    </w:p>
    <w:p w:rsidR="0071617A" w:rsidRDefault="0071617A" w:rsidP="0071617A">
      <w:r>
        <w:t>Синие маленькие гоночные автомашины : [стихи] / Сергей Тимофеев; [предисл. Ш. Абдуллаева]. - Москва : Новое литературное обозрение, 2011. - 98, [2] с. : портр. - (НВП. Новая поэзия).. - ISBN 978-5-86793-836-9 : 139,00</w:t>
      </w:r>
    </w:p>
    <w:p w:rsidR="0071617A" w:rsidRDefault="0071617A" w:rsidP="0071617A">
      <w:r>
        <w:t xml:space="preserve">    Оглавление: </w:t>
      </w:r>
      <w:hyperlink r:id="rId308" w:history="1">
        <w:r w:rsidR="00BF4C3B" w:rsidRPr="00F66674">
          <w:rPr>
            <w:rStyle w:val="a8"/>
          </w:rPr>
          <w:t>http://kitap.tatar.ru/ogl/nlrt/nbrt_obr_2544312.pdf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380. И(Лат);   Т41</w:t>
      </w:r>
    </w:p>
    <w:p w:rsidR="0071617A" w:rsidRDefault="0071617A" w:rsidP="0071617A">
      <w:r>
        <w:t xml:space="preserve">    1793328-Л - од</w:t>
      </w:r>
    </w:p>
    <w:p w:rsidR="0071617A" w:rsidRDefault="0071617A" w:rsidP="0071617A">
      <w:r>
        <w:t xml:space="preserve">    Тимофеев, Сергей Эдуардович( поэт)</w:t>
      </w:r>
    </w:p>
    <w:p w:rsidR="0071617A" w:rsidRDefault="0071617A" w:rsidP="0071617A">
      <w:r>
        <w:t>Утро в стране интровертов : [стихи] / Сергей Тимофеев; [предисл. М. Маурицио]. - Москва : Новое литературное обозрение, 2020. - 83, [2] с. : портр. - (НВП. Новая поэзия).. - ISBN 978-5-4448-1169-6 : 288,00</w:t>
      </w:r>
    </w:p>
    <w:p w:rsidR="0071617A" w:rsidRDefault="0071617A" w:rsidP="0071617A">
      <w:r>
        <w:t xml:space="preserve">    Оглавление: </w:t>
      </w:r>
      <w:hyperlink r:id="rId309" w:history="1">
        <w:r w:rsidR="00BF4C3B" w:rsidRPr="00F66674">
          <w:rPr>
            <w:rStyle w:val="a8"/>
          </w:rPr>
          <w:t>http://kitap.tatar.ru/ogl/nlrt/nbrt_obr_2543409.pdf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381. И(Амер);   Т50</w:t>
      </w:r>
    </w:p>
    <w:p w:rsidR="0071617A" w:rsidRDefault="0071617A" w:rsidP="0071617A">
      <w:r>
        <w:t xml:space="preserve">    1799253-Л - аб; 1799254-Л - аб; 1799255-Л - аб</w:t>
      </w:r>
    </w:p>
    <w:p w:rsidR="0071617A" w:rsidRDefault="0071617A" w:rsidP="0071617A">
      <w:r>
        <w:t xml:space="preserve">    Тодд, Анна</w:t>
      </w:r>
    </w:p>
    <w:p w:rsidR="0071617A" w:rsidRDefault="0071617A" w:rsidP="0071617A">
      <w:r>
        <w:t>После ссоры / Анна Тодд; пер. с англ. М. Стрепетовой. - Москва : Эксмо, 2020. - 544 c.. - ISBN 978-5-04-109714-1 : 470,80</w:t>
      </w:r>
    </w:p>
    <w:p w:rsidR="0071617A" w:rsidRDefault="0071617A" w:rsidP="0071617A">
      <w:r>
        <w:t xml:space="preserve">    Оглавление: </w:t>
      </w:r>
      <w:hyperlink r:id="rId310" w:history="1">
        <w:r w:rsidR="00BF4C3B" w:rsidRPr="00F66674">
          <w:rPr>
            <w:rStyle w:val="a8"/>
          </w:rPr>
          <w:t>http://kitap.tatar.ru/ogl/nlrt/nbrt_obr_2523799.pdf</w:t>
        </w:r>
      </w:hyperlink>
    </w:p>
    <w:p w:rsidR="00BF4C3B" w:rsidRDefault="00BF4C3B" w:rsidP="0071617A"/>
    <w:p w:rsidR="0071617A" w:rsidRDefault="0071617A" w:rsidP="0071617A"/>
    <w:p w:rsidR="0071617A" w:rsidRDefault="0071617A" w:rsidP="0071617A">
      <w:r>
        <w:t>382. Р2;   Т65</w:t>
      </w:r>
    </w:p>
    <w:p w:rsidR="0071617A" w:rsidRDefault="0071617A" w:rsidP="0071617A">
      <w:r>
        <w:t xml:space="preserve">    1800083-Л - аб; 1800084-Л - аб; 1800085-Л - аб</w:t>
      </w:r>
    </w:p>
    <w:p w:rsidR="0071617A" w:rsidRDefault="0071617A" w:rsidP="0071617A">
      <w:r>
        <w:t xml:space="preserve">    Трауб, Маша</w:t>
      </w:r>
    </w:p>
    <w:p w:rsidR="00643E89" w:rsidRDefault="0071617A" w:rsidP="0071617A">
      <w:r>
        <w:t>Или я сейчас умру от счастья / Маша Трауб. - Москва : Эксмо, 2020. - 320 c. - Др. произведения автора на с. 2. - Содерж.:  Жена Зябкина; Галюсик; Дверь; Сумма слагаемых. - ISBN 978-5-04-110075-9 : 369,60</w:t>
      </w:r>
    </w:p>
    <w:p w:rsidR="00643E89" w:rsidRDefault="00643E89" w:rsidP="0071617A">
      <w:r>
        <w:t xml:space="preserve">    Оглавление: </w:t>
      </w:r>
      <w:hyperlink r:id="rId311" w:history="1">
        <w:r w:rsidR="00BF4C3B" w:rsidRPr="00F66674">
          <w:rPr>
            <w:rStyle w:val="a8"/>
          </w:rPr>
          <w:t>http://kitap.tatar.ru/ogl/nlrt/nbrt_obr_2519679.pdf</w:t>
        </w:r>
      </w:hyperlink>
    </w:p>
    <w:p w:rsidR="00BF4C3B" w:rsidRDefault="00BF4C3B" w:rsidP="0071617A"/>
    <w:p w:rsidR="00643E89" w:rsidRDefault="00643E89" w:rsidP="0071617A"/>
    <w:p w:rsidR="00643E89" w:rsidRDefault="00643E89" w:rsidP="00643E89">
      <w:r>
        <w:t>383. Р2;   Т65</w:t>
      </w:r>
    </w:p>
    <w:p w:rsidR="00643E89" w:rsidRDefault="00643E89" w:rsidP="00643E89">
      <w:r>
        <w:t xml:space="preserve">    1800283-М - аб; 1800284-М - аб; 1800282-М - аб</w:t>
      </w:r>
    </w:p>
    <w:p w:rsidR="00643E89" w:rsidRDefault="00643E89" w:rsidP="00643E89">
      <w:r>
        <w:t xml:space="preserve">    Трауб, Маша</w:t>
      </w:r>
    </w:p>
    <w:p w:rsidR="00643E89" w:rsidRDefault="00643E89" w:rsidP="00643E89">
      <w:r>
        <w:t>Моя бабушка - Лермонтов / Маша Трауб. - Москва : Эксмо, 2020. - 320 c. - Содерж.:  Бабушкин дом; Пять свадеб; Кровь за кровь; ...И одни похороны; При чем здесь спички? и др.. - ISBN 978-5-04-110837-3 : 184,80</w:t>
      </w:r>
    </w:p>
    <w:p w:rsidR="00643E89" w:rsidRDefault="00643E89" w:rsidP="00643E89">
      <w:r>
        <w:t xml:space="preserve">    Оглавление: </w:t>
      </w:r>
      <w:hyperlink r:id="rId312" w:history="1">
        <w:r w:rsidR="00BF4C3B" w:rsidRPr="00F66674">
          <w:rPr>
            <w:rStyle w:val="a8"/>
          </w:rPr>
          <w:t>http://kitap.tatar.ru/ogl/nlrt/nbrt_obr_2524338.pdf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384. Ә;   Т79</w:t>
      </w:r>
    </w:p>
    <w:p w:rsidR="00643E89" w:rsidRDefault="00643E89" w:rsidP="00643E89">
      <w:r>
        <w:t xml:space="preserve">    1784438-Т - нк; 1784439-Т - нк; 1784440-Т - нк; 1791585-Т - од; 1791586-Т - аб; 1791587-Т - аб; 1791588-Т - аб; 1791589-Т - аб</w:t>
      </w:r>
    </w:p>
    <w:p w:rsidR="00643E89" w:rsidRDefault="00643E89" w:rsidP="00643E89">
      <w:r>
        <w:t xml:space="preserve">    Туфитуллова, Роза</w:t>
      </w:r>
    </w:p>
    <w:p w:rsidR="00643E89" w:rsidRDefault="00643E89" w:rsidP="00643E89">
      <w:r>
        <w:t>Язмыш җиле : роман / Роза Туфитуллова; кереш сүз авт. Р. Гаташ. - Казан : Татарстан китап нәшрияты, 2020. - 143 б. : портр. б-н. - ISBN 978-5-298-03981-9 : 250,00</w:t>
      </w:r>
    </w:p>
    <w:p w:rsidR="00643E89" w:rsidRDefault="00643E89" w:rsidP="00643E89">
      <w:r>
        <w:t xml:space="preserve">    Оглавление: </w:t>
      </w:r>
      <w:hyperlink r:id="rId313" w:history="1">
        <w:r w:rsidR="00BF4C3B" w:rsidRPr="00F66674">
          <w:rPr>
            <w:rStyle w:val="a8"/>
          </w:rPr>
          <w:t>http://kitap.tatar.ru/ogl/nlrt/nbrt_obr_2532595.pdf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385. И(Амер);   У13</w:t>
      </w:r>
    </w:p>
    <w:p w:rsidR="00643E89" w:rsidRDefault="00643E89" w:rsidP="00643E89">
      <w:r>
        <w:t xml:space="preserve">    1789777-Л - аб; 1789778-Л - аб; 1789779-Л - аб; 1789780-Л - аб</w:t>
      </w:r>
    </w:p>
    <w:p w:rsidR="00643E89" w:rsidRDefault="00643E89" w:rsidP="00643E89">
      <w:r>
        <w:t xml:space="preserve">    Уайт, Карен</w:t>
      </w:r>
    </w:p>
    <w:p w:rsidR="00643E89" w:rsidRDefault="00643E89" w:rsidP="00643E89">
      <w:r>
        <w:t>Ночь, когда огни погасли / Карен Уайт; [пер. с англ. А. Смирновой]. - Москва : Эксмо, 2020. - 544 c. - (Зарубежный романтический бестселлер).. - ISBN 978-5-04-110250-0 : 400,40</w:t>
      </w:r>
    </w:p>
    <w:p w:rsidR="00643E89" w:rsidRDefault="00643E89" w:rsidP="00643E89"/>
    <w:p w:rsidR="00643E89" w:rsidRDefault="00643E89" w:rsidP="00643E89">
      <w:r>
        <w:t>386. И(Амер);   У36</w:t>
      </w:r>
    </w:p>
    <w:p w:rsidR="00643E89" w:rsidRDefault="00643E89" w:rsidP="00643E89">
      <w:r>
        <w:t xml:space="preserve">    1794445-Л - аб; 1794446-Л - аб</w:t>
      </w:r>
    </w:p>
    <w:p w:rsidR="00643E89" w:rsidRDefault="00643E89" w:rsidP="00643E89">
      <w:r>
        <w:t xml:space="preserve">    Уилсон, Кевин</w:t>
      </w:r>
    </w:p>
    <w:p w:rsidR="00643E89" w:rsidRDefault="00643E89" w:rsidP="00643E89">
      <w:r>
        <w:t>Ничего интересного : [роман] / Кевин Уилсон; [пер. с англ. Е. Юнгер]. - Санкт-Петербург : Polyandria NoAge : Поляндрия Ноу Эйдж, 2020. - 318, [1] с. - Загл. и авт. ориг.: Nothing to see here / Kevin Wilson. - ISBN 978-5-6042677-3-8 : 800,00</w:t>
      </w:r>
    </w:p>
    <w:p w:rsidR="00643E89" w:rsidRDefault="00643E89" w:rsidP="00643E89"/>
    <w:p w:rsidR="00643E89" w:rsidRDefault="00643E89" w:rsidP="00643E89">
      <w:r>
        <w:t>387. Р2;   У80</w:t>
      </w:r>
    </w:p>
    <w:p w:rsidR="00643E89" w:rsidRDefault="00643E89" w:rsidP="00643E89">
      <w:r>
        <w:t xml:space="preserve">    1800340-Л - аб; 1800341-Л - аб; 1800339-Л - аб</w:t>
      </w:r>
    </w:p>
    <w:p w:rsidR="00643E89" w:rsidRDefault="00643E89" w:rsidP="00643E89">
      <w:r>
        <w:t xml:space="preserve">    Устинова, Татьяна Витальевна</w:t>
      </w:r>
    </w:p>
    <w:p w:rsidR="00643E89" w:rsidRDefault="00643E89" w:rsidP="00643E89">
      <w:r>
        <w:t>Весь мир в придачу : сборник рассказов / Татьяна Устинова. - Москва : Эксмо, 2020. - 320 c. - (Татьяна Устинова. Первая среди лучших).. - ISBN 978-5-04-107723-5 : 485,10</w:t>
      </w:r>
    </w:p>
    <w:p w:rsidR="00643E89" w:rsidRDefault="00643E89" w:rsidP="00643E89">
      <w:r>
        <w:t xml:space="preserve">    Оглавление: </w:t>
      </w:r>
      <w:hyperlink r:id="rId314" w:history="1">
        <w:r w:rsidR="00BF4C3B" w:rsidRPr="00F66674">
          <w:rPr>
            <w:rStyle w:val="a8"/>
          </w:rPr>
          <w:t>http://kitap.tatar.ru/ogl/nlrt/nbrt_obr_2492219.pdf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388. Р2;   У80</w:t>
      </w:r>
    </w:p>
    <w:p w:rsidR="00643E89" w:rsidRDefault="00643E89" w:rsidP="00643E89">
      <w:r>
        <w:lastRenderedPageBreak/>
        <w:t xml:space="preserve">    1799375-М - аб; 1799376-М - аб</w:t>
      </w:r>
    </w:p>
    <w:p w:rsidR="00643E89" w:rsidRDefault="00643E89" w:rsidP="00643E89">
      <w:r>
        <w:t xml:space="preserve">    Устинова, Татьяна Витальевна</w:t>
      </w:r>
    </w:p>
    <w:p w:rsidR="00643E89" w:rsidRDefault="00643E89" w:rsidP="00643E89">
      <w:r>
        <w:t>Закон обратного волшебства : [роман] / Татьяна Устинова. - Москва : Эксмо, 2020. - 316, [1] с. - (Столичный детектив / ред. А. Антонова). - Др. произведения авт. на 2-й с.. - ISBN 978-5-04-110033-9 : 169,40</w:t>
      </w:r>
    </w:p>
    <w:p w:rsidR="00643E89" w:rsidRDefault="00643E89" w:rsidP="00643E89"/>
    <w:p w:rsidR="00643E89" w:rsidRDefault="00643E89" w:rsidP="00643E89">
      <w:r>
        <w:t>389. И(Канад);   Ф75</w:t>
      </w:r>
    </w:p>
    <w:p w:rsidR="00643E89" w:rsidRDefault="00643E89" w:rsidP="00643E89">
      <w:r>
        <w:t xml:space="preserve">    1799160-Л - аб; 1799161-Л - аб; 1799162-Л - аб</w:t>
      </w:r>
    </w:p>
    <w:p w:rsidR="00643E89" w:rsidRDefault="00643E89" w:rsidP="00643E89">
      <w:r>
        <w:t xml:space="preserve">    Фокс, Сара( писатель, детективы)</w:t>
      </w:r>
    </w:p>
    <w:p w:rsidR="00643E89" w:rsidRDefault="00643E89" w:rsidP="00643E89">
      <w:r>
        <w:t>Оладья гнева : [роман] / Сара Фокс; [пер. с англ. Н. Ударовой]. - Москва : Эксмо, 2020. - 283, [1] с.; 21. - (Cozy kitchen: кулинарный детектив). - В кн. также бонус: Фирменные рецепты вафель и блинчиков от закусочной "Флип Сайд". - ISBN 978-5-04-111921-8 : 405,90</w:t>
      </w:r>
    </w:p>
    <w:p w:rsidR="00643E89" w:rsidRDefault="00643E89" w:rsidP="00643E89"/>
    <w:p w:rsidR="00643E89" w:rsidRDefault="00643E89" w:rsidP="00643E89">
      <w:r>
        <w:t>390. И(Амер);   Х15</w:t>
      </w:r>
    </w:p>
    <w:p w:rsidR="00643E89" w:rsidRDefault="00643E89" w:rsidP="00643E89">
      <w:r>
        <w:t xml:space="preserve">    1794439-Л - аб; 1794440-Л - аб</w:t>
      </w:r>
    </w:p>
    <w:p w:rsidR="00643E89" w:rsidRDefault="00643E89" w:rsidP="00643E89">
      <w:r>
        <w:t xml:space="preserve">    Хайд, Элизабет</w:t>
      </w:r>
    </w:p>
    <w:p w:rsidR="00643E89" w:rsidRDefault="00643E89" w:rsidP="00643E89">
      <w:r>
        <w:t>Спросите Фанни / Элизабет Хайд; [пер. с англ. Е. Рыбаковой]. - Санкт-Петербург : Polyandria NoAge, 2020. - 317, [2] с.. - ISBN 978-5-6042675-5-4 : 750,00</w:t>
      </w:r>
    </w:p>
    <w:p w:rsidR="00643E89" w:rsidRDefault="00643E89" w:rsidP="00643E89">
      <w:r>
        <w:t xml:space="preserve">    Оглавление: </w:t>
      </w:r>
      <w:hyperlink r:id="rId315" w:history="1">
        <w:r w:rsidR="00BF4C3B" w:rsidRPr="00F66674">
          <w:rPr>
            <w:rStyle w:val="a8"/>
          </w:rPr>
          <w:t>http://kitap.tatar.ru/ogl/nlrt/nbrt_obr_2544663.pdf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391. И(Амер);   Х21</w:t>
      </w:r>
    </w:p>
    <w:p w:rsidR="00643E89" w:rsidRDefault="00643E89" w:rsidP="00643E89">
      <w:r>
        <w:t xml:space="preserve">    1800166-Л - аб; 1800167-Л - од</w:t>
      </w:r>
    </w:p>
    <w:p w:rsidR="00643E89" w:rsidRDefault="00643E89" w:rsidP="00643E89">
      <w:r>
        <w:t xml:space="preserve">    Хармон, Эми</w:t>
      </w:r>
    </w:p>
    <w:p w:rsidR="00643E89" w:rsidRDefault="00643E89" w:rsidP="00643E89">
      <w:r>
        <w:t>Другая Блу / Эми Хармон; [перевод с английского А. Осмининой]. - Москва : Эксмо : Freedom, 2020. - 381, [1] c. - (Young Adult. Лучшая проза Эми Хармон). - На обл.: Бестселлер New York Times. - ISBN 978-5-04-111640-8 : 397,10</w:t>
      </w:r>
    </w:p>
    <w:p w:rsidR="00643E89" w:rsidRDefault="00643E89" w:rsidP="00643E89">
      <w:r>
        <w:t xml:space="preserve">    Оглавление: </w:t>
      </w:r>
      <w:hyperlink r:id="rId316" w:history="1">
        <w:r w:rsidR="00BF4C3B" w:rsidRPr="00F66674">
          <w:rPr>
            <w:rStyle w:val="a8"/>
          </w:rPr>
          <w:t>http://kitap.tatar.ru/ogl/nlrt/nbrt_obr_2533469.pdf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 xml:space="preserve">392. И(Англ);   </w:t>
      </w:r>
    </w:p>
    <w:p w:rsidR="00643E89" w:rsidRDefault="00643E89" w:rsidP="00643E89">
      <w:r>
        <w:t xml:space="preserve">    1789867-Л - од; 1789866-Л - аб; 1789865-Л - аб</w:t>
      </w:r>
    </w:p>
    <w:p w:rsidR="00643E89" w:rsidRDefault="00643E89" w:rsidP="00643E89">
      <w:r>
        <w:t xml:space="preserve">    Харрис, Джоанн</w:t>
      </w:r>
    </w:p>
    <w:p w:rsidR="00643E89" w:rsidRDefault="00643E89" w:rsidP="00643E89">
      <w:r>
        <w:t>Земляничный вор / Джоанн Харрис; пер. с английского И. Тогоевой. - Москва : Эксмо, 2020. - 384 с. - (Магия жизни).. - ISBN 978-5-04-108447-9 : 405,90</w:t>
      </w:r>
    </w:p>
    <w:p w:rsidR="00643E89" w:rsidRDefault="00643E89" w:rsidP="00643E89">
      <w:r>
        <w:t xml:space="preserve">    Оглавление: </w:t>
      </w:r>
      <w:hyperlink r:id="rId317" w:history="1">
        <w:r w:rsidR="00BF4C3B" w:rsidRPr="00F66674">
          <w:rPr>
            <w:rStyle w:val="a8"/>
          </w:rPr>
          <w:t>http://kitap.tatar.ru/ogl/nlrt/nbrt_obr_2546281.pdf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393. И(Амер);   Х22</w:t>
      </w:r>
    </w:p>
    <w:p w:rsidR="00643E89" w:rsidRDefault="00643E89" w:rsidP="00643E89">
      <w:r>
        <w:t xml:space="preserve">    1799971-Л - аб; 1799972-Л - аб; 1799973-Л - аб; 1799974-Л - аб</w:t>
      </w:r>
    </w:p>
    <w:p w:rsidR="00643E89" w:rsidRDefault="00643E89" w:rsidP="00643E89">
      <w:r>
        <w:t xml:space="preserve">    Харт, Роб</w:t>
      </w:r>
    </w:p>
    <w:p w:rsidR="00643E89" w:rsidRDefault="00643E89" w:rsidP="00643E89">
      <w:r>
        <w:t>Склад / Роб Харт; пер. с англ. А. А. Авербуха. - Москва : Fanzon : Эксмо, 2020. - 512 с. - Доп. тит. л. англ.. - ISBN 978-5-04-107952-9 : 462,00</w:t>
      </w:r>
    </w:p>
    <w:p w:rsidR="00643E89" w:rsidRDefault="00643E89" w:rsidP="00643E89">
      <w:r>
        <w:t xml:space="preserve">    Оглавление: </w:t>
      </w:r>
      <w:hyperlink r:id="rId318" w:history="1">
        <w:r w:rsidR="00BF4C3B" w:rsidRPr="00F66674">
          <w:rPr>
            <w:rStyle w:val="a8"/>
          </w:rPr>
          <w:t>http://kitap.tatar.ru/ogl/nlrt/nbrt_obr_2546720.pdf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394. И(Укр);   Х39</w:t>
      </w:r>
    </w:p>
    <w:p w:rsidR="00643E89" w:rsidRDefault="00643E89" w:rsidP="00643E89">
      <w:r>
        <w:t xml:space="preserve">    1794285-Л - аб</w:t>
      </w:r>
    </w:p>
    <w:p w:rsidR="00643E89" w:rsidRDefault="00643E89" w:rsidP="00643E89">
      <w:r>
        <w:t xml:space="preserve">    Херсонский, Борис Григорьевич</w:t>
      </w:r>
    </w:p>
    <w:p w:rsidR="00643E89" w:rsidRDefault="00643E89" w:rsidP="00643E89">
      <w:r>
        <w:lastRenderedPageBreak/>
        <w:t>Площадка под застройку : [стихи] / Борис Херсонский. - Москва : Новое литературное обозрение, 2008. - 245 с. : ил., портр. - (НВП. Новая поэзия).. - ISBN 978-5-86793-570-0 : 173,00</w:t>
      </w:r>
    </w:p>
    <w:p w:rsidR="00643E89" w:rsidRDefault="00643E89" w:rsidP="00643E89">
      <w:r>
        <w:t xml:space="preserve">    Оглавление: </w:t>
      </w:r>
      <w:hyperlink r:id="rId319" w:history="1">
        <w:r w:rsidR="00BF4C3B" w:rsidRPr="00F66674">
          <w:rPr>
            <w:rStyle w:val="a8"/>
          </w:rPr>
          <w:t>http://kitap.tatar.ru/ogl/nlrt/nbrt_obr_2544202.pdf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395. Ә;   Х91</w:t>
      </w:r>
    </w:p>
    <w:p w:rsidR="00643E89" w:rsidRDefault="00643E89" w:rsidP="00643E89">
      <w:r>
        <w:t xml:space="preserve">    1784824-Т - нк; 1784825-Т - нк; 1784826-Т - нк; 1784827-Т - аб; 1784828-Т - аб; 1784829-Т - аб; 1784830-Т - од</w:t>
      </w:r>
    </w:p>
    <w:p w:rsidR="00643E89" w:rsidRDefault="00643E89" w:rsidP="00643E89">
      <w:r>
        <w:t xml:space="preserve">    Хәсәнов, Нурислам Гаптулла улы</w:t>
      </w:r>
    </w:p>
    <w:p w:rsidR="00643E89" w:rsidRDefault="00643E89" w:rsidP="00643E89">
      <w:r>
        <w:t>Язмыш җиле / Нурислам Хәсәнов. - Казан : Идел-Пресс, 2019. - 319 б. : портр. - Эчт.: Кичеккән күке моңы; Кайтасы килә; Күбәләк; Түбәтәйле көн; Тамгалы төлке [һ. б.]. - ISBN 978-5-4494-0005-5 : 270,00</w:t>
      </w:r>
    </w:p>
    <w:p w:rsidR="00643E89" w:rsidRDefault="00643E89" w:rsidP="00643E89">
      <w:r>
        <w:t xml:space="preserve">    Оглавление: </w:t>
      </w:r>
      <w:hyperlink r:id="rId320" w:history="1">
        <w:r w:rsidR="00BF4C3B" w:rsidRPr="00F66674">
          <w:rPr>
            <w:rStyle w:val="a8"/>
          </w:rPr>
          <w:t>http://kitap.tatar.ru/ogl/nlrt/nbrt_obr_2532772.pdf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396. Р2;   Ч-49</w:t>
      </w:r>
    </w:p>
    <w:p w:rsidR="00643E89" w:rsidRDefault="00643E89" w:rsidP="00643E89">
      <w:r>
        <w:t xml:space="preserve">    1794197-Л - аб</w:t>
      </w:r>
    </w:p>
    <w:p w:rsidR="00643E89" w:rsidRDefault="00643E89" w:rsidP="00643E89">
      <w:r>
        <w:t xml:space="preserve">    Черных, Наталия Борисовна</w:t>
      </w:r>
    </w:p>
    <w:p w:rsidR="00643E89" w:rsidRDefault="00643E89" w:rsidP="00643E89">
      <w:r>
        <w:t>Закрытый показ : [книга стихотворений, 2012-2017] / Наталия Черных; [предисл. Т. Виноградовой]. - Москва : Новое литературное обозрение, 2018. - 164, [2] с. : портр. - (НВП. Новая поэзия). - Содерж.: Циклы: Происхождение; Супернатурализм; Зарытый показ; След ящерицы; Четыре поэмы: Смерть первенца; Шахидка; Путешествия слабослышащей; Ноев автобус. - ISBN 978-5-4448-0944-0 : 288,00</w:t>
      </w:r>
    </w:p>
    <w:p w:rsidR="00643E89" w:rsidRDefault="00643E89" w:rsidP="00643E89">
      <w:r>
        <w:t xml:space="preserve">    Оглавление: </w:t>
      </w:r>
      <w:hyperlink r:id="rId321" w:history="1">
        <w:r w:rsidR="00BF4C3B" w:rsidRPr="00F66674">
          <w:rPr>
            <w:rStyle w:val="a8"/>
          </w:rPr>
          <w:t>http://kitap.tatar.ru/ogl/nlrt/nbrt_obr_2543860.pdf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397. Ә;   Ш14</w:t>
      </w:r>
    </w:p>
    <w:p w:rsidR="00643E89" w:rsidRDefault="00643E89" w:rsidP="00643E89">
      <w:r>
        <w:t xml:space="preserve">    1786871-Т - нк; 1786872-Т - аб; 1786873-Т - од</w:t>
      </w:r>
    </w:p>
    <w:p w:rsidR="00643E89" w:rsidRDefault="00643E89" w:rsidP="00643E89">
      <w:r>
        <w:t xml:space="preserve">    Шагыйрьҗан, Лена</w:t>
      </w:r>
    </w:p>
    <w:p w:rsidR="00643E89" w:rsidRDefault="00643E89" w:rsidP="00643E89">
      <w:r>
        <w:t>Җылы кирәк моңга да : шигырьләр, поэмалар, багышлаулар / Лена Шагыйрьҗан; кереш сүз авт. Р. Гаташ. - Казан : Рухият, 2020. - 543 б. : портр. б-н. - ISBN 978-5-89706-204-1 : 250,00</w:t>
      </w:r>
    </w:p>
    <w:p w:rsidR="00643E89" w:rsidRDefault="00643E89" w:rsidP="00643E89">
      <w:r>
        <w:t xml:space="preserve">    Оглавление: </w:t>
      </w:r>
      <w:hyperlink r:id="rId322" w:history="1">
        <w:r w:rsidR="00BF4C3B" w:rsidRPr="00F66674">
          <w:rPr>
            <w:rStyle w:val="a8"/>
          </w:rPr>
          <w:t>http://kitap.tatar.ru/ogl/nlrt/nbrt_obr_2536460.pdf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398. И(Амер);   Ш17</w:t>
      </w:r>
    </w:p>
    <w:p w:rsidR="00643E89" w:rsidRDefault="00643E89" w:rsidP="00643E89">
      <w:r>
        <w:t xml:space="preserve">    1794447-Л - аб; 1794448-Л - аб</w:t>
      </w:r>
    </w:p>
    <w:p w:rsidR="00643E89" w:rsidRDefault="00643E89" w:rsidP="00643E89">
      <w:r>
        <w:t xml:space="preserve">    Шайнмел, Алисса</w:t>
      </w:r>
    </w:p>
    <w:p w:rsidR="00643E89" w:rsidRDefault="00643E89" w:rsidP="00643E89">
      <w:r>
        <w:t>Опасна для себя и окружающих : [роман] / Алисса Шайнмел; [пер. с англ. Е. Юнгер]. - Санкт-Петербург : Polyandria NoAge, 2020 . - 348, [3] с.. - ISBN 978-5-6042675-4-7 : 800,00</w:t>
      </w:r>
    </w:p>
    <w:p w:rsidR="00643E89" w:rsidRDefault="00643E89" w:rsidP="00643E89">
      <w:r>
        <w:t xml:space="preserve">    Оглавление: </w:t>
      </w:r>
      <w:hyperlink r:id="rId323" w:history="1">
        <w:r w:rsidR="00BF4C3B" w:rsidRPr="00F66674">
          <w:rPr>
            <w:rStyle w:val="a8"/>
          </w:rPr>
          <w:t>http://kitap.tatar.ru/ogl/nlrt/nbrt_obr_2544690.pdf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399. Р2;   Ш79</w:t>
      </w:r>
    </w:p>
    <w:p w:rsidR="00643E89" w:rsidRDefault="00643E89" w:rsidP="00643E89">
      <w:r>
        <w:t xml:space="preserve">    1793273-Л - аб</w:t>
      </w:r>
    </w:p>
    <w:p w:rsidR="00643E89" w:rsidRDefault="00643E89" w:rsidP="00643E89">
      <w:r>
        <w:t xml:space="preserve">    Шостаковская, Ирина</w:t>
      </w:r>
    </w:p>
    <w:p w:rsidR="00643E89" w:rsidRDefault="00643E89" w:rsidP="00643E89">
      <w:r>
        <w:t>Гараж : [сборник стихов] / Ирина Шостаковская; [предисл. С. Соколовского]. - Москва : Новое литературное обозрение, 2019. - 163, [4] с. : портр. - (НВП. Новая поэзия : НВП). - Др. кн. авт. на обороте тит. л. - Содерж.: циклы: Из книги стихов "Last year" (2013-2014); Стихи после всего (2014-2015); Немного больше, чем нужно (2011); Немного дальше, чем важно (2015-2016); Психосоматика (из непечатной книги стихов, 2016); Июльско-</w:t>
      </w:r>
      <w:r>
        <w:lastRenderedPageBreak/>
        <w:t>сентябрьский блок с ненумерованными вставками; Дополнительное счастье; Гараж. - ISBN 978-5-4448-1115-3 : 346,00</w:t>
      </w:r>
    </w:p>
    <w:p w:rsidR="00643E89" w:rsidRDefault="00643E89" w:rsidP="00643E89">
      <w:r>
        <w:t xml:space="preserve">    Оглавление: </w:t>
      </w:r>
      <w:hyperlink r:id="rId324" w:history="1">
        <w:r w:rsidR="00BF4C3B" w:rsidRPr="00F66674">
          <w:rPr>
            <w:rStyle w:val="a8"/>
          </w:rPr>
          <w:t>http://kitap.tatar.ru/ogl/nlrt/nbrt_obr_2543162.pdf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400. И(Англ);   Э14</w:t>
      </w:r>
    </w:p>
    <w:p w:rsidR="00643E89" w:rsidRDefault="00643E89" w:rsidP="00643E89">
      <w:r>
        <w:t xml:space="preserve">    1800315-Л - аб; 1800316-Л - аб; 1800317-Л - аб</w:t>
      </w:r>
    </w:p>
    <w:p w:rsidR="00643E89" w:rsidRDefault="00643E89" w:rsidP="00643E89">
      <w:r>
        <w:t xml:space="preserve">    Эванс, Хэрриет</w:t>
      </w:r>
    </w:p>
    <w:p w:rsidR="00643E89" w:rsidRPr="003568AF" w:rsidRDefault="00643E89" w:rsidP="00643E89">
      <w:pPr>
        <w:rPr>
          <w:lang w:val="en-US"/>
        </w:rPr>
      </w:pPr>
      <w:r>
        <w:t>Место для нас / Хэрриет Эванс; [пер. с англ. Н</w:t>
      </w:r>
      <w:r w:rsidRPr="003568AF">
        <w:rPr>
          <w:lang w:val="en-US"/>
        </w:rPr>
        <w:t xml:space="preserve">. </w:t>
      </w:r>
      <w:r>
        <w:t>Сосновской</w:t>
      </w:r>
      <w:r w:rsidRPr="003568AF">
        <w:rPr>
          <w:lang w:val="en-US"/>
        </w:rPr>
        <w:t xml:space="preserve">]. - </w:t>
      </w:r>
      <w:r>
        <w:t>Москва</w:t>
      </w:r>
      <w:r w:rsidRPr="003568AF">
        <w:rPr>
          <w:lang w:val="en-US"/>
        </w:rPr>
        <w:t xml:space="preserve"> : </w:t>
      </w:r>
      <w:r>
        <w:t>Эксмо</w:t>
      </w:r>
      <w:r w:rsidRPr="003568AF">
        <w:rPr>
          <w:lang w:val="en-US"/>
        </w:rPr>
        <w:t xml:space="preserve">, 2020. - 544 </w:t>
      </w:r>
      <w:r>
        <w:t>с</w:t>
      </w:r>
      <w:r w:rsidRPr="003568AF">
        <w:rPr>
          <w:lang w:val="en-US"/>
        </w:rPr>
        <w:t xml:space="preserve">. - </w:t>
      </w:r>
      <w:r>
        <w:t>Загл</w:t>
      </w:r>
      <w:r w:rsidRPr="003568AF">
        <w:rPr>
          <w:lang w:val="en-US"/>
        </w:rPr>
        <w:t xml:space="preserve">. </w:t>
      </w:r>
      <w:r>
        <w:t>и</w:t>
      </w:r>
      <w:r w:rsidRPr="003568AF">
        <w:rPr>
          <w:lang w:val="en-US"/>
        </w:rPr>
        <w:t xml:space="preserve"> </w:t>
      </w:r>
      <w:r>
        <w:t>авт</w:t>
      </w:r>
      <w:r w:rsidRPr="003568AF">
        <w:rPr>
          <w:lang w:val="en-US"/>
        </w:rPr>
        <w:t xml:space="preserve">. </w:t>
      </w:r>
      <w:r>
        <w:t>ориг</w:t>
      </w:r>
      <w:r w:rsidRPr="003568AF">
        <w:rPr>
          <w:lang w:val="en-US"/>
        </w:rPr>
        <w:t>.: A place for us / Harriet Evans. - ISBN 978-5-04-11800-6 : 498,30</w:t>
      </w:r>
    </w:p>
    <w:p w:rsidR="00643E89" w:rsidRDefault="00643E89" w:rsidP="00643E89">
      <w:r w:rsidRPr="00BF4C3B">
        <w:t xml:space="preserve">    </w:t>
      </w:r>
      <w:r>
        <w:t xml:space="preserve">Оглавление: </w:t>
      </w:r>
      <w:hyperlink r:id="rId325" w:history="1">
        <w:r w:rsidR="00BF4C3B" w:rsidRPr="00F66674">
          <w:rPr>
            <w:rStyle w:val="a8"/>
          </w:rPr>
          <w:t>http://kitap.tatar.ru/ogl/nlrt/nbrt_obr_2546779.pdf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401. И(Канад);   Э89</w:t>
      </w:r>
    </w:p>
    <w:p w:rsidR="00643E89" w:rsidRDefault="00643E89" w:rsidP="00643E89">
      <w:r>
        <w:t xml:space="preserve">    1800286-М - аб; 1800287-М - аб; 1800285-М - аб</w:t>
      </w:r>
    </w:p>
    <w:p w:rsidR="00643E89" w:rsidRDefault="00643E89" w:rsidP="00643E89">
      <w:r>
        <w:t xml:space="preserve">    Этвуд, Маргарет</w:t>
      </w:r>
    </w:p>
    <w:p w:rsidR="00643E89" w:rsidRDefault="00643E89" w:rsidP="00643E89">
      <w:r>
        <w:t>Она же Грейс / Маргарет Этвуд; пер. с англ. В. Нугатов. - Москва : Эксмо, 2020. - 576 с. - (Белая птица).. - ISBN 978-5-04-115662-6 (Белая птица). - ISBN 978-5-04-115661-9 (Pocket book) : 206,80</w:t>
      </w:r>
    </w:p>
    <w:p w:rsidR="00643E89" w:rsidRDefault="00643E89" w:rsidP="00643E89">
      <w:r>
        <w:t xml:space="preserve">    Оглавление: </w:t>
      </w:r>
      <w:hyperlink r:id="rId326" w:history="1">
        <w:r w:rsidR="00BF4C3B" w:rsidRPr="00F66674">
          <w:rPr>
            <w:rStyle w:val="a8"/>
          </w:rPr>
          <w:t>http://kitap.tatar.ru/ogl/nlrt/nbrt_obr_2546808.pdf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402. Р2;   Ю85</w:t>
      </w:r>
    </w:p>
    <w:p w:rsidR="00643E89" w:rsidRDefault="00643E89" w:rsidP="00643E89">
      <w:r>
        <w:t xml:space="preserve">    1794288-Л - аб</w:t>
      </w:r>
    </w:p>
    <w:p w:rsidR="00643E89" w:rsidRDefault="00643E89" w:rsidP="00643E89">
      <w:r>
        <w:t xml:space="preserve">    Юрьев, Олег Александрович</w:t>
      </w:r>
    </w:p>
    <w:p w:rsidR="00643E89" w:rsidRDefault="00643E89" w:rsidP="00643E89">
      <w:r>
        <w:t>Избранные стихи и хоры / Олег Юрьев; [предисл. Михаила Айзенберга]. - Москва : Новое литературное обозрение, 2004. - 213, [6] с. - (Поэзия русской диаспоры). - Содерж. : Циклы: Стихи о ночи; Стихи и хоры восьмидесятых годов; Стихи и хоры девяностых годов; Стихи у окна. - ISBN 5-86793-317-2 : 127,00</w:t>
      </w:r>
    </w:p>
    <w:p w:rsidR="00643E89" w:rsidRDefault="00643E89" w:rsidP="00643E89">
      <w:r>
        <w:t xml:space="preserve">    Оглавление: </w:t>
      </w:r>
      <w:hyperlink r:id="rId327" w:history="1">
        <w:r w:rsidR="00BF4C3B" w:rsidRPr="00F66674">
          <w:rPr>
            <w:rStyle w:val="a8"/>
          </w:rPr>
          <w:t>http://kitap.tatar.ru/ogl/nlrt/nbrt_obr_2544218.pdf</w:t>
        </w:r>
      </w:hyperlink>
    </w:p>
    <w:p w:rsidR="00BF4C3B" w:rsidRDefault="00BF4C3B" w:rsidP="00643E89"/>
    <w:p w:rsidR="00643E89" w:rsidRDefault="00643E89" w:rsidP="00643E89"/>
    <w:p w:rsidR="00643E89" w:rsidRDefault="00643E89" w:rsidP="00643E89">
      <w:r>
        <w:t>403. Ә;   Я38</w:t>
      </w:r>
    </w:p>
    <w:p w:rsidR="00643E89" w:rsidRDefault="00643E89" w:rsidP="00643E89">
      <w:r>
        <w:t xml:space="preserve">    1785507-Т - од; 1785508-Т - аб; 1785509-Т - нк; 1785510-Т - аб; 1785511-Т - аб; 1785512-Т - аб</w:t>
      </w:r>
    </w:p>
    <w:p w:rsidR="00643E89" w:rsidRDefault="00643E89" w:rsidP="00643E89">
      <w:r>
        <w:t xml:space="preserve">    Якупова, Гөлнур</w:t>
      </w:r>
    </w:p>
    <w:p w:rsidR="00643E89" w:rsidRDefault="00643E89" w:rsidP="00643E89">
      <w:r>
        <w:t>Күперләр : повесть / Г. М. Якупова. - Уфа : Китап, 2017. - 110, [1] б. : рәс. б-н. - ISBN 978-5-295-06718-1 : 120,00</w:t>
      </w:r>
    </w:p>
    <w:p w:rsidR="00643E89" w:rsidRDefault="00643E89" w:rsidP="00643E89"/>
    <w:p w:rsidR="006E19AB" w:rsidRDefault="006E19AB" w:rsidP="00643E89"/>
    <w:p w:rsidR="006E19AB" w:rsidRDefault="006E19AB" w:rsidP="006E19AB">
      <w:pPr>
        <w:pStyle w:val="1"/>
      </w:pPr>
      <w:bookmarkStart w:id="19" w:name="_Toc61613077"/>
      <w:r>
        <w:t>Искусство. Искусствознание. (ББК 85)</w:t>
      </w:r>
      <w:bookmarkEnd w:id="19"/>
    </w:p>
    <w:p w:rsidR="006E19AB" w:rsidRDefault="006E19AB" w:rsidP="006E19AB">
      <w:pPr>
        <w:pStyle w:val="1"/>
      </w:pPr>
    </w:p>
    <w:p w:rsidR="006E19AB" w:rsidRDefault="006E19AB" w:rsidP="006E19AB">
      <w:r>
        <w:t>404. 85.94я438;   Б18</w:t>
      </w:r>
    </w:p>
    <w:p w:rsidR="006E19AB" w:rsidRDefault="006E19AB" w:rsidP="006E19AB">
      <w:r>
        <w:t xml:space="preserve">    1784234-Л - од; 1784235-Л - нк; 1784236-Л - оис</w:t>
      </w:r>
    </w:p>
    <w:p w:rsidR="006E19AB" w:rsidRDefault="006E19AB" w:rsidP="006E19AB">
      <w:r>
        <w:t xml:space="preserve">    На пути к Победе... Победа! : учебное пособие / Л. К. Байрамова. - Казань : Центр инновационных технологий, 2020. - 79, [1] с. : ноты. - Библиогр. : с.79. - 75-летию Великой Победы посвящается. - В пособии представлена музыкально-поэтическая презентация стихов и песен о Великой Отечественной войне. - ISBN 978-5-93962-986-7 : 150,00</w:t>
      </w:r>
    </w:p>
    <w:p w:rsidR="006E19AB" w:rsidRDefault="006E19AB" w:rsidP="006E19AB">
      <w:r>
        <w:t xml:space="preserve">    Оглавление: </w:t>
      </w:r>
      <w:hyperlink r:id="rId328" w:history="1">
        <w:r w:rsidR="00BF4C3B" w:rsidRPr="00F66674">
          <w:rPr>
            <w:rStyle w:val="a8"/>
          </w:rPr>
          <w:t>http://kitap.tatar.ru/ogl/nlrt/nbrt_obr_2531476.pdf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405. 85.334;   Е22</w:t>
      </w:r>
    </w:p>
    <w:p w:rsidR="006E19AB" w:rsidRDefault="006E19AB" w:rsidP="006E19AB">
      <w:r>
        <w:t xml:space="preserve">    1793668-Ф - од; 1793669-Ф - аб</w:t>
      </w:r>
    </w:p>
    <w:p w:rsidR="006E19AB" w:rsidRDefault="006E19AB" w:rsidP="006E19AB">
      <w:r>
        <w:t xml:space="preserve">    Евреинов, Николай Николаевич</w:t>
      </w:r>
    </w:p>
    <w:p w:rsidR="006E19AB" w:rsidRDefault="006E19AB" w:rsidP="006E19AB">
      <w:r>
        <w:t>История русского драматического театра / Николай Евреинов. - Москва : Олма : Торговый дом "Абрис", 2020. - 253, [1] с. : ил., портр., цв. ил., портр. - (История России).. - ISBN 978-5-00111-614-1 : 995,80</w:t>
      </w:r>
    </w:p>
    <w:p w:rsidR="006E19AB" w:rsidRDefault="006E19AB" w:rsidP="006E19AB">
      <w:r>
        <w:t xml:space="preserve">    Оглавление: </w:t>
      </w:r>
      <w:hyperlink r:id="rId329" w:history="1">
        <w:r w:rsidR="00BF4C3B" w:rsidRPr="00F66674">
          <w:rPr>
            <w:rStyle w:val="a8"/>
          </w:rPr>
          <w:t>http://kitap.tatar.ru/ogl/nlrt/nbrt_obr_2545517.pdf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406. 85.14;   О-87</w:t>
      </w:r>
    </w:p>
    <w:p w:rsidR="006E19AB" w:rsidRDefault="006E19AB" w:rsidP="006E19AB">
      <w:r>
        <w:t xml:space="preserve">    1783584-Л - од</w:t>
      </w:r>
    </w:p>
    <w:p w:rsidR="006E19AB" w:rsidRDefault="006E19AB" w:rsidP="006E19AB">
      <w:r>
        <w:t xml:space="preserve">    Оттанже , Дидье</w:t>
      </w:r>
    </w:p>
    <w:p w:rsidR="006E19AB" w:rsidRDefault="006E19AB" w:rsidP="006E19AB">
      <w:r>
        <w:t>Эдвард Хоппер: мечтатель без иллюзий / Дидье Оттанже; пер. с фр. П. Дроздова. - Москва : Манн, Иванов и Фербер, 2020. - 126 с. : ил. + 5 л. ил. - (Биография искусства). - Библиогр.: с. 119. - ISBN 978-5-00146-942-1 : 998,00</w:t>
      </w:r>
    </w:p>
    <w:p w:rsidR="006E19AB" w:rsidRDefault="006E19AB" w:rsidP="006E19AB"/>
    <w:p w:rsidR="006E19AB" w:rsidRDefault="006E19AB" w:rsidP="006E19AB">
      <w:r>
        <w:t>407. 85.10;   П19</w:t>
      </w:r>
    </w:p>
    <w:p w:rsidR="006E19AB" w:rsidRDefault="006E19AB" w:rsidP="006E19AB">
      <w:r>
        <w:t xml:space="preserve">    1794391-Л - од; 1794392-Л - аб; 1794393-Л - аб; 1794394-Л - аб; 1794395-Л - аб</w:t>
      </w:r>
    </w:p>
    <w:p w:rsidR="006E19AB" w:rsidRDefault="006E19AB" w:rsidP="006E19AB">
      <w:r>
        <w:t xml:space="preserve">    Пастуро, Мишель</w:t>
      </w:r>
    </w:p>
    <w:p w:rsidR="006E19AB" w:rsidRDefault="006E19AB" w:rsidP="006E19AB">
      <w:r>
        <w:t>Зеленый : история цвета / Мишель Пастуро; [пер. с фр. Н. Кулиш]. - [2-е изд.]. - Москва : Новое литературное обозрение, 2020. - 164 с.; 25. - (Библиотека журнала "Теория моды" / сост. О. Вайнштейн ; ред. Л. Алябьева). - Библиогр.: с. 158-164 и в тексте примеч. - Др. работы авт. в тексте введ. - Загл. и авт. ориг.: Vert / Michel Pastoureau. - ISBN 978-5-4448-1248-8 : 288,00</w:t>
      </w:r>
    </w:p>
    <w:p w:rsidR="006E19AB" w:rsidRDefault="006E19AB" w:rsidP="006E19AB">
      <w:r>
        <w:t xml:space="preserve">    Оглавление: </w:t>
      </w:r>
      <w:hyperlink r:id="rId330" w:history="1">
        <w:r w:rsidR="00BF4C3B" w:rsidRPr="00F66674">
          <w:rPr>
            <w:rStyle w:val="a8"/>
          </w:rPr>
          <w:t>http://kitap.tatar.ru/ogl/nlrt/nbrt_obr_2544183.pdf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408. 85.10;   П19</w:t>
      </w:r>
    </w:p>
    <w:p w:rsidR="006E19AB" w:rsidRDefault="006E19AB" w:rsidP="006E19AB">
      <w:r>
        <w:t xml:space="preserve">    1794383-Л - од; 1794384-Л - аб; 1794385-Л - аб; 1794386-Л - аб; 1794387-Л - аб</w:t>
      </w:r>
    </w:p>
    <w:p w:rsidR="006E19AB" w:rsidRDefault="006E19AB" w:rsidP="006E19AB">
      <w:r>
        <w:t xml:space="preserve">    Пастуро, Мишель</w:t>
      </w:r>
    </w:p>
    <w:p w:rsidR="006E19AB" w:rsidRDefault="006E19AB" w:rsidP="006E19AB">
      <w:r>
        <w:t>Синий : история цвета / Мишель Пастуро; пер. с фр. Нины Кулиш. - 4-е изд. - Москва : Новое литературное обозревание, 2020. - 135 с.; 25. - (Библиотека журнала "Теория моды"). - Библиогр.: с. 105-135. - ISBN 978-5-4448-1247-1 : 288,00</w:t>
      </w:r>
    </w:p>
    <w:p w:rsidR="006E19AB" w:rsidRDefault="006E19AB" w:rsidP="006E19AB">
      <w:r>
        <w:t xml:space="preserve">    Оглавление: </w:t>
      </w:r>
      <w:hyperlink r:id="rId331" w:history="1">
        <w:r w:rsidR="00BF4C3B" w:rsidRPr="00F66674">
          <w:rPr>
            <w:rStyle w:val="a8"/>
          </w:rPr>
          <w:t>http://kitap.tatar.ru/ogl/nlrt/nbrt_obr_2544185.pdf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409. 85.10;   П19</w:t>
      </w:r>
    </w:p>
    <w:p w:rsidR="006E19AB" w:rsidRDefault="006E19AB" w:rsidP="006E19AB">
      <w:r>
        <w:t xml:space="preserve">    1794224-Л - од; 1794225-Л - аб; 1794226-Л - аб; 1794227-Л - аб; 1794228-Л - аб</w:t>
      </w:r>
    </w:p>
    <w:p w:rsidR="006E19AB" w:rsidRDefault="006E19AB" w:rsidP="006E19AB">
      <w:r>
        <w:t xml:space="preserve">    Пастуро, Мишель</w:t>
      </w:r>
    </w:p>
    <w:p w:rsidR="006E19AB" w:rsidRDefault="006E19AB" w:rsidP="006E19AB">
      <w:r>
        <w:t>Черный : история цвета / Мишель Пастуро; [пер. с фр. Н. Кулиш]. - [3-е изд.]. - Москва : Новое литературное обозрение, 2019. - 168 с. - (Библиотека журнала "Теория моды" / сост. О. Вайнштейн ; ред. Л. Алябьева). - Библиогр.: с. 155-161 и в примеч.: с. 137-154. - Загл. и авт. ориг.: Загл. и авт. ориг.: Noir: histoire d'une couleur / Michel Pastoureau. - ISBN 978-5-4448-1170-2 : 288,00</w:t>
      </w:r>
    </w:p>
    <w:p w:rsidR="006E19AB" w:rsidRDefault="006E19AB" w:rsidP="006E19AB">
      <w:r>
        <w:t xml:space="preserve">    Оглавление: </w:t>
      </w:r>
      <w:hyperlink r:id="rId332" w:history="1">
        <w:r w:rsidR="00BF4C3B" w:rsidRPr="00F66674">
          <w:rPr>
            <w:rStyle w:val="a8"/>
          </w:rPr>
          <w:t>http://kitap.tatar.ru/ogl/nlrt/nbrt_obr_2543963.pdf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410. 85.16;   Р62</w:t>
      </w:r>
    </w:p>
    <w:p w:rsidR="006E19AB" w:rsidRDefault="006E19AB" w:rsidP="006E19AB">
      <w:r>
        <w:t xml:space="preserve">    1799420-Л - од; 1799421-Л - аб; 1799422-Л - аб</w:t>
      </w:r>
    </w:p>
    <w:p w:rsidR="006E19AB" w:rsidRDefault="006E19AB" w:rsidP="006E19AB">
      <w:r>
        <w:t xml:space="preserve">    Рождественская, Екатерина Робертовна</w:t>
      </w:r>
    </w:p>
    <w:p w:rsidR="006E19AB" w:rsidRDefault="006E19AB" w:rsidP="006E19AB">
      <w:r>
        <w:lastRenderedPageBreak/>
        <w:t>Двор на Поварской / Екатерина Рождественская. - Москва : Эксмо, 2020. - 416 с. : ил.. - ISBN 978-5-04-109640-3 : 535,70</w:t>
      </w:r>
    </w:p>
    <w:p w:rsidR="006E19AB" w:rsidRDefault="006E19AB" w:rsidP="006E19AB">
      <w:r>
        <w:t xml:space="preserve">    Оглавление: </w:t>
      </w:r>
      <w:hyperlink r:id="rId333" w:history="1">
        <w:r w:rsidR="00BF4C3B" w:rsidRPr="00F66674">
          <w:rPr>
            <w:rStyle w:val="a8"/>
          </w:rPr>
          <w:t>http://kitap.tatar.ru/ogl/nlrt/nbrt_obr_1526855.pdf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411. 85.334.3(2);   Р83</w:t>
      </w:r>
    </w:p>
    <w:p w:rsidR="006E19AB" w:rsidRDefault="006E19AB" w:rsidP="006E19AB">
      <w:r>
        <w:t xml:space="preserve">    1793243-Л - од; 1793244-Л - аб; 1793245-Л - аб</w:t>
      </w:r>
    </w:p>
    <w:p w:rsidR="006E19AB" w:rsidRDefault="006E19AB" w:rsidP="006E19AB">
      <w:r>
        <w:t xml:space="preserve">    Руднев, Павел Андреевич</w:t>
      </w:r>
    </w:p>
    <w:p w:rsidR="006E19AB" w:rsidRDefault="006E19AB" w:rsidP="006E19AB">
      <w:r>
        <w:t>Драма памяти : очерки истории российской драматургии, 1950-2010-е : [монография] / Павел Руднев; Фестиваль "Золотая маска". - Москва : Новое литературное обозрение, 2018. - 489, [1] с.; 25. - Библиогр. в подстроч. примеч.. - ISBN 978-5-4448-0768-2 : 576,00</w:t>
      </w:r>
    </w:p>
    <w:p w:rsidR="006E19AB" w:rsidRDefault="006E19AB" w:rsidP="006E19AB">
      <w:r>
        <w:t xml:space="preserve">    Оглавление: </w:t>
      </w:r>
      <w:hyperlink r:id="rId334" w:history="1">
        <w:r w:rsidR="00BF4C3B" w:rsidRPr="00F66674">
          <w:rPr>
            <w:rStyle w:val="a8"/>
          </w:rPr>
          <w:t>http://kitap.tatar.ru/ogl/nlrt/nbrt_obr_2543032.pdf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412. 85.10;   Р94</w:t>
      </w:r>
    </w:p>
    <w:p w:rsidR="006E19AB" w:rsidRDefault="006E19AB" w:rsidP="006E19AB">
      <w:r>
        <w:t xml:space="preserve">    1793170-Л - од; 1793171-Л - аб; 1793172-Л - аб</w:t>
      </w:r>
    </w:p>
    <w:p w:rsidR="006E19AB" w:rsidRDefault="006E19AB" w:rsidP="006E19AB">
      <w:r>
        <w:t xml:space="preserve">    Рыков, Анатолий Владимирович</w:t>
      </w:r>
    </w:p>
    <w:p w:rsidR="006E19AB" w:rsidRDefault="006E19AB" w:rsidP="006E19AB">
      <w:r>
        <w:t>Политика авангарда / Анатолий Рыков. - Москва : Новое литературное обозрение, 2019. - 204 с. - (Очерки визуальности / ред. Г. Ельшевская). - Библиогр. в подстроч. примеч. - На обороте тит. л. авт.: А. В. Рыков, теоретик и историк искусства, д. филос. н., к. искусствоведения, проф.. - ISBN 978-5-444-81102-3 : 288,00</w:t>
      </w:r>
    </w:p>
    <w:p w:rsidR="006E19AB" w:rsidRDefault="006E19AB" w:rsidP="006E19AB">
      <w:r>
        <w:t xml:space="preserve">    Оглавление: </w:t>
      </w:r>
      <w:hyperlink r:id="rId335" w:history="1">
        <w:r w:rsidR="00BF4C3B" w:rsidRPr="00F66674">
          <w:rPr>
            <w:rStyle w:val="a8"/>
          </w:rPr>
          <w:t>http://kitap.tatar.ru/ogl/nlrt/nbrt_obr_2542940.pdf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413. 85.15;   Р96</w:t>
      </w:r>
    </w:p>
    <w:p w:rsidR="006E19AB" w:rsidRDefault="006E19AB" w:rsidP="006E19AB">
      <w:r>
        <w:t xml:space="preserve">    1795922-Ф - од; 1795923-Ф - аб; 1795924-Ф - аб</w:t>
      </w:r>
    </w:p>
    <w:p w:rsidR="006E19AB" w:rsidRDefault="006E19AB" w:rsidP="006E19AB">
      <w:r>
        <w:t xml:space="preserve">    Рэнд, Пол</w:t>
      </w:r>
    </w:p>
    <w:p w:rsidR="006E19AB" w:rsidRDefault="006E19AB" w:rsidP="006E19AB">
      <w:r>
        <w:t>Искусство дизайнера / Пол Рэнд; перевод с английского И. Форонова. - Москва : Издательство Студии Артемия Лебедева, 2017. - 288 с. : ил., цв. ил. - Доп. тит. л. англ. - Загл. и авт. ориг.: A designer's art/ Paul Rand. - ISBN 978-5-98062-103-2 (рус.). - ISBN 978-1-61689-486-3 (англ.) : 2250,00</w:t>
      </w:r>
    </w:p>
    <w:p w:rsidR="006E19AB" w:rsidRDefault="006E19AB" w:rsidP="006E19AB">
      <w:r>
        <w:t xml:space="preserve">    Оглавление: </w:t>
      </w:r>
      <w:hyperlink r:id="rId336" w:history="1">
        <w:r w:rsidR="00BF4C3B" w:rsidRPr="00F66674">
          <w:rPr>
            <w:rStyle w:val="a8"/>
          </w:rPr>
          <w:t>http://kitap.tatar.ru/ogl/nlrt/nbrt_obr_2545008.pdf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414. 85.32;   С40</w:t>
      </w:r>
    </w:p>
    <w:p w:rsidR="006E19AB" w:rsidRDefault="006E19AB" w:rsidP="006E19AB">
      <w:r>
        <w:t xml:space="preserve">    1793836-Л - од; 1793837-Л - аб; 1793838-Л - аб; 1804341-Л - аб; 1804342-Л - аб; 1804343-Л - аб</w:t>
      </w:r>
    </w:p>
    <w:p w:rsidR="006E19AB" w:rsidRDefault="006E19AB" w:rsidP="006E19AB">
      <w:r>
        <w:t xml:space="preserve">    Сироткина, Ирина Евгеньевна</w:t>
      </w:r>
    </w:p>
    <w:p w:rsidR="006E19AB" w:rsidRDefault="006E19AB" w:rsidP="006E19AB">
      <w:r>
        <w:t>Танец: опыт понимания : эссе /знаменитые хореографические постановки и перформансы/ : антология текстов о танце / И. Е. Сироткина. - Москва ; Санкт-Петербург : Бослен : Издательство Европейского университета в Санкт-Петербурге, 2020. - 253 c. : ил., портр. - Библиогр.: с. 251-253. - ISBN 978-5-91187-343-1. - ISBN 978-5-94380-302-4 : 650,00</w:t>
      </w:r>
    </w:p>
    <w:p w:rsidR="006E19AB" w:rsidRDefault="006E19AB" w:rsidP="006E19AB">
      <w:r>
        <w:t xml:space="preserve">    Оглавление: </w:t>
      </w:r>
      <w:hyperlink r:id="rId337" w:history="1">
        <w:r w:rsidR="00BF4C3B" w:rsidRPr="00F66674">
          <w:rPr>
            <w:rStyle w:val="a8"/>
          </w:rPr>
          <w:t>http://kitap.tatar.ru/ogl/nlrt/nbrt_obr_2546465.pdf</w:t>
        </w:r>
      </w:hyperlink>
    </w:p>
    <w:p w:rsidR="00BF4C3B" w:rsidRDefault="00BF4C3B" w:rsidP="006E19AB"/>
    <w:p w:rsidR="006E19AB" w:rsidRDefault="006E19AB" w:rsidP="006E19AB"/>
    <w:p w:rsidR="006E19AB" w:rsidRDefault="006E19AB" w:rsidP="006E19AB">
      <w:r>
        <w:t>415. 85.31;   Ф51</w:t>
      </w:r>
    </w:p>
    <w:p w:rsidR="006E19AB" w:rsidRDefault="006E19AB" w:rsidP="006E19AB">
      <w:r>
        <w:t xml:space="preserve">    1783682-Л - од</w:t>
      </w:r>
    </w:p>
    <w:p w:rsidR="006E19AB" w:rsidRDefault="006E19AB" w:rsidP="006E19AB">
      <w:r>
        <w:t xml:space="preserve">    Филановский, Борис</w:t>
      </w:r>
    </w:p>
    <w:p w:rsidR="006E19AB" w:rsidRDefault="006E19AB" w:rsidP="006E19AB">
      <w:r>
        <w:t>Шмоцарт / Борис Филановский. - Санкт-Петербург : Jaromír Hladík, 2020. - 253 с.. - ISBN 978-5-6044405-0-6 : 446,00</w:t>
      </w:r>
    </w:p>
    <w:p w:rsidR="006E19AB" w:rsidRDefault="006E19AB" w:rsidP="006E19AB"/>
    <w:p w:rsidR="006E19AB" w:rsidRDefault="006E19AB" w:rsidP="006E19AB">
      <w:r>
        <w:t>416. 85.335;   Ч-57</w:t>
      </w:r>
    </w:p>
    <w:p w:rsidR="006E19AB" w:rsidRDefault="006E19AB" w:rsidP="006E19AB">
      <w:r>
        <w:lastRenderedPageBreak/>
        <w:t xml:space="preserve">    1793670-Ф - од; 1793671-Ф - аб</w:t>
      </w:r>
    </w:p>
    <w:p w:rsidR="006E19AB" w:rsidRDefault="006E19AB" w:rsidP="006E19AB">
      <w:r>
        <w:t xml:space="preserve">    Чешихин, Всеволод Евграфович</w:t>
      </w:r>
    </w:p>
    <w:p w:rsidR="006E19AB" w:rsidRDefault="006E19AB" w:rsidP="006E19AB">
      <w:r>
        <w:t>История русской оперы / Всеволод Чешихин. - Москва : Олма : Торговый дом "Абрис", 2020. - 252, [1] с. : ил., цв. ил., портр., факс. - (История России). - На обл. авт. не указан. - ISBN 978-5-00111-580-9 : 995,80</w:t>
      </w:r>
    </w:p>
    <w:p w:rsidR="006E19AB" w:rsidRDefault="006E19AB" w:rsidP="006E19AB">
      <w:r>
        <w:t xml:space="preserve">    Оглавление: </w:t>
      </w:r>
      <w:hyperlink r:id="rId338" w:history="1">
        <w:r w:rsidR="00BF4C3B" w:rsidRPr="00F66674">
          <w:rPr>
            <w:rStyle w:val="a8"/>
          </w:rPr>
          <w:t>http://kitap.tatar.ru/ogl/nlrt/nbrt_obr_2545526.pdf</w:t>
        </w:r>
      </w:hyperlink>
    </w:p>
    <w:p w:rsidR="00BF4C3B" w:rsidRDefault="00BF4C3B" w:rsidP="006E19AB"/>
    <w:p w:rsidR="006E19AB" w:rsidRDefault="006E19AB" w:rsidP="006E19AB"/>
    <w:p w:rsidR="00D74620" w:rsidRDefault="00D74620" w:rsidP="006E19AB"/>
    <w:p w:rsidR="00D74620" w:rsidRDefault="00D74620" w:rsidP="00D74620">
      <w:pPr>
        <w:pStyle w:val="1"/>
      </w:pPr>
      <w:bookmarkStart w:id="20" w:name="_Toc61613078"/>
      <w:r>
        <w:t>Религия. Мистика. Свободомыслие. (ББК 86)</w:t>
      </w:r>
      <w:bookmarkEnd w:id="20"/>
    </w:p>
    <w:p w:rsidR="00D74620" w:rsidRDefault="00D74620" w:rsidP="00D74620">
      <w:pPr>
        <w:pStyle w:val="1"/>
      </w:pPr>
    </w:p>
    <w:p w:rsidR="00D74620" w:rsidRDefault="00D74620" w:rsidP="00D74620">
      <w:r>
        <w:t>417. 86.38;   Д47</w:t>
      </w:r>
    </w:p>
    <w:p w:rsidR="00D74620" w:rsidRDefault="00D74620" w:rsidP="00D74620">
      <w:r>
        <w:t xml:space="preserve">    1787914-Т - нк</w:t>
      </w:r>
    </w:p>
    <w:p w:rsidR="00D74620" w:rsidRDefault="00D74620" w:rsidP="00D74620">
      <w:r>
        <w:t xml:space="preserve">    Дини календарь - 2006 / төз. Р. Ибатуллина , Ф. Низаметдин. - [Казан], [2005]. - [366] б. : 50,00</w:t>
      </w:r>
    </w:p>
    <w:p w:rsidR="00D74620" w:rsidRDefault="00D74620" w:rsidP="00D74620"/>
    <w:p w:rsidR="00D74620" w:rsidRDefault="00D74620" w:rsidP="00D74620">
      <w:r>
        <w:t>418. 86.372;   П68</w:t>
      </w:r>
    </w:p>
    <w:p w:rsidR="00D74620" w:rsidRDefault="00D74620" w:rsidP="00D74620">
      <w:r>
        <w:t xml:space="preserve">    1787953-Ф - кх</w:t>
      </w:r>
    </w:p>
    <w:p w:rsidR="00D74620" w:rsidRDefault="00D74620" w:rsidP="00D74620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56 :  Петр Дамиани - Повечерие. - 2019. - 751 c. : ил., портр., факс., карт.. - ISBN 978-5-89572-063-9 (т. 56) : 1000,00</w:t>
      </w:r>
    </w:p>
    <w:p w:rsidR="00D74620" w:rsidRDefault="00D74620" w:rsidP="00D74620"/>
    <w:p w:rsidR="00D74620" w:rsidRDefault="00D74620" w:rsidP="00D74620">
      <w:r>
        <w:t>419. 86.372;   П68</w:t>
      </w:r>
    </w:p>
    <w:p w:rsidR="00D74620" w:rsidRDefault="00D74620" w:rsidP="00D74620">
      <w:r>
        <w:t xml:space="preserve">    1787951-Ф - кх</w:t>
      </w:r>
    </w:p>
    <w:p w:rsidR="00D74620" w:rsidRDefault="00D74620" w:rsidP="00D74620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58 :  Православный Богословский институт преподобного Сергия Радонежского - Псковский Снетогорский в честь Рождества Пресвятой Богородицы монастырь. - 2020. - 752 c. : ил., портр., факс., карт.. - ISBN 978-5-89572-065-3 (т. 58) : 1000,00</w:t>
      </w:r>
    </w:p>
    <w:p w:rsidR="00D74620" w:rsidRDefault="00D74620" w:rsidP="00D74620"/>
    <w:p w:rsidR="00D74620" w:rsidRDefault="00D74620" w:rsidP="00D74620">
      <w:r>
        <w:t>420. 86.372;   П68</w:t>
      </w:r>
    </w:p>
    <w:p w:rsidR="00D74620" w:rsidRDefault="00D74620" w:rsidP="00D74620">
      <w:r>
        <w:t xml:space="preserve">    1787952-Ф - кх</w:t>
      </w:r>
    </w:p>
    <w:p w:rsidR="00D74620" w:rsidRDefault="00D74620" w:rsidP="00D74620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59 :  Псой - Ринальди. - 2020. - 752 c. : ил., портр., факс., карт.. - ISBN 978-5-89572-066-0 (т. 59) : 1000,00</w:t>
      </w:r>
    </w:p>
    <w:p w:rsidR="00D74620" w:rsidRDefault="00D74620" w:rsidP="00D74620"/>
    <w:p w:rsidR="00D74620" w:rsidRDefault="00D74620" w:rsidP="00D74620">
      <w:r>
        <w:t>421. 86.38;   А32</w:t>
      </w:r>
    </w:p>
    <w:p w:rsidR="00D74620" w:rsidRDefault="00D74620" w:rsidP="00D74620">
      <w:r>
        <w:t xml:space="preserve">    1784117-Л - нк</w:t>
      </w:r>
    </w:p>
    <w:p w:rsidR="00D74620" w:rsidRDefault="00D74620" w:rsidP="00D74620">
      <w:r>
        <w:t xml:space="preserve">    Пятничные проповеди : хрестоматия / Р. К. Адыгамов; Министерство науки и высшего образования Российской Федерации ; Болгарская исламская академия. - Болгар ; Казань : Отечество, 2020. - 283 с. - Текст на тат. яз., предисловие на рус. яз.. - ISBN 978-5-6044900-4-4 : 350,00</w:t>
      </w:r>
    </w:p>
    <w:p w:rsidR="00D74620" w:rsidRDefault="00D74620" w:rsidP="00D74620">
      <w:r>
        <w:t xml:space="preserve">    Оглавление: </w:t>
      </w:r>
      <w:hyperlink r:id="rId339" w:history="1">
        <w:r w:rsidR="00BF4C3B" w:rsidRPr="00F66674">
          <w:rPr>
            <w:rStyle w:val="a8"/>
          </w:rPr>
          <w:t>http://kitap.tatar.ru/ogl/nlrt/nbrt_obr_2530611.pdf</w:t>
        </w:r>
      </w:hyperlink>
    </w:p>
    <w:p w:rsidR="00BF4C3B" w:rsidRDefault="00BF4C3B" w:rsidP="00D74620"/>
    <w:p w:rsidR="00D74620" w:rsidRDefault="00D74620" w:rsidP="00D74620"/>
    <w:p w:rsidR="00D74620" w:rsidRDefault="00D74620" w:rsidP="00D74620">
      <w:r>
        <w:t>422. 86.35;   А83</w:t>
      </w:r>
    </w:p>
    <w:p w:rsidR="00D74620" w:rsidRDefault="00D74620" w:rsidP="00D74620">
      <w:r>
        <w:t xml:space="preserve">    1788543-Л - од; 1788544-Л - аб; 1788545-Л - аб</w:t>
      </w:r>
    </w:p>
    <w:p w:rsidR="00D74620" w:rsidRDefault="00D74620" w:rsidP="00D74620">
      <w:r>
        <w:t xml:space="preserve">    Армстронг, Карен</w:t>
      </w:r>
    </w:p>
    <w:p w:rsidR="00D74620" w:rsidRDefault="00D74620" w:rsidP="00D74620">
      <w:r>
        <w:t>Будда / Карен Армстронг; перевод с английского [Н. Зараховича]. - 4-е изд. - Москва : Альпина нон-фикшн, 2020. - 223 с. - Библиогр. в примеч.: с. 205-215. - Загл. и авт. ориг.: Buddha / Karen Armstuong. - Карен Армстронг - автор бестселлера "История бога". - ISBN 978-5-91671-929-1 (рус.). - ISBN 978-0-517-223123 (англ.) : 453,70</w:t>
      </w:r>
    </w:p>
    <w:p w:rsidR="00D74620" w:rsidRDefault="00D74620" w:rsidP="00D74620">
      <w:r>
        <w:t xml:space="preserve">    Оглавление: </w:t>
      </w:r>
      <w:hyperlink r:id="rId340" w:history="1">
        <w:r w:rsidR="00BF4C3B" w:rsidRPr="00F66674">
          <w:rPr>
            <w:rStyle w:val="a8"/>
          </w:rPr>
          <w:t>http://kitap.tatar.ru/ogl/nlrt/nbrt_obr_2538852.pdf</w:t>
        </w:r>
      </w:hyperlink>
    </w:p>
    <w:p w:rsidR="00BF4C3B" w:rsidRDefault="00BF4C3B" w:rsidP="00D74620"/>
    <w:p w:rsidR="00D74620" w:rsidRDefault="00D74620" w:rsidP="00D74620"/>
    <w:p w:rsidR="00D74620" w:rsidRDefault="00D74620" w:rsidP="00D74620">
      <w:r>
        <w:t>423. 86.38;   Л84</w:t>
      </w:r>
    </w:p>
    <w:p w:rsidR="00D74620" w:rsidRDefault="00D74620" w:rsidP="00D74620">
      <w:r>
        <w:t xml:space="preserve">    1783601-Л - од</w:t>
      </w:r>
    </w:p>
    <w:p w:rsidR="00D74620" w:rsidRDefault="00D74620" w:rsidP="00D74620">
      <w:r>
        <w:t xml:space="preserve">    Лукашев, Андрей Александрович</w:t>
      </w:r>
    </w:p>
    <w:p w:rsidR="00D74620" w:rsidRDefault="00D74620" w:rsidP="00D74620">
      <w:r>
        <w:t>Мир смысла в немногих словах : философские взгляды Махмуда Шабистари в контексте эпохи / А. А. Лукашев. - Москва : ООО "Садра", 2020. - 319 с. - (Философская мысль исламского мира : исследования / А. В. Смирнов ; Т. 11). - Библиогр.: с. 293-304; Указ. 305-319. - ISBN 978-5-907041-36-3 : 470,00</w:t>
      </w:r>
    </w:p>
    <w:p w:rsidR="00D74620" w:rsidRDefault="00D74620" w:rsidP="00D74620">
      <w:r>
        <w:t xml:space="preserve">    Оглавление: </w:t>
      </w:r>
      <w:hyperlink r:id="rId341" w:history="1">
        <w:r w:rsidR="00BF4C3B" w:rsidRPr="00F66674">
          <w:rPr>
            <w:rStyle w:val="a8"/>
          </w:rPr>
          <w:t>http://kitap.tatar.ru/ogl/nlrt/nbrt_obr_2527726.pdf</w:t>
        </w:r>
      </w:hyperlink>
    </w:p>
    <w:p w:rsidR="00BF4C3B" w:rsidRDefault="00BF4C3B" w:rsidP="00D74620"/>
    <w:p w:rsidR="00D74620" w:rsidRDefault="00D74620" w:rsidP="00D74620"/>
    <w:p w:rsidR="00D74620" w:rsidRDefault="00D74620" w:rsidP="00D74620">
      <w:r>
        <w:t>424. 86.21;   М69</w:t>
      </w:r>
    </w:p>
    <w:p w:rsidR="00D74620" w:rsidRDefault="00D74620" w:rsidP="00D74620">
      <w:r>
        <w:t xml:space="preserve">    1785180-Л - од; 1785181-Л - аб</w:t>
      </w:r>
    </w:p>
    <w:p w:rsidR="00D74620" w:rsidRDefault="00D74620" w:rsidP="00D74620">
      <w:r>
        <w:t xml:space="preserve">    Михайлов, Константин Николаевич</w:t>
      </w:r>
    </w:p>
    <w:p w:rsidR="00D74620" w:rsidRDefault="00D74620" w:rsidP="00D74620">
      <w:r>
        <w:t>Маленький плохой заяц, или Взаимосвязь религии и окружающей среды / Константин Михайлов. - Москва : Альпина нон-фикшн, 2019. - 239, [1] с. : ил., карты, портр. - Библиогр. в тексте. - ISBN 978-5-00139-147-0 : 474,50</w:t>
      </w:r>
    </w:p>
    <w:p w:rsidR="00D74620" w:rsidRDefault="00D74620" w:rsidP="00D74620">
      <w:r>
        <w:t xml:space="preserve">    Оглавление: </w:t>
      </w:r>
      <w:hyperlink r:id="rId342" w:history="1">
        <w:r w:rsidR="00BF4C3B" w:rsidRPr="00F66674">
          <w:rPr>
            <w:rStyle w:val="a8"/>
          </w:rPr>
          <w:t>http://kitap.tatar.ru/ogl/nlrt/nbrt_obr_2536580.pdf</w:t>
        </w:r>
      </w:hyperlink>
    </w:p>
    <w:p w:rsidR="00BF4C3B" w:rsidRDefault="00BF4C3B" w:rsidP="00D74620"/>
    <w:p w:rsidR="00D74620" w:rsidRDefault="00D74620" w:rsidP="00D74620"/>
    <w:p w:rsidR="00D74620" w:rsidRDefault="00D74620" w:rsidP="00D74620">
      <w:r>
        <w:t>425. 86;   У34</w:t>
      </w:r>
    </w:p>
    <w:p w:rsidR="00D74620" w:rsidRDefault="00D74620" w:rsidP="00D74620">
      <w:r>
        <w:t xml:space="preserve">    1788411-Л - од; 1788412-Л - аб; 1788413-Л - аб</w:t>
      </w:r>
    </w:p>
    <w:p w:rsidR="00D74620" w:rsidRDefault="00D74620" w:rsidP="00D74620">
      <w:r>
        <w:t xml:space="preserve">    Узланер, Дмитрий Александрович</w:t>
      </w:r>
    </w:p>
    <w:p w:rsidR="00D74620" w:rsidRDefault="00D74620" w:rsidP="00D74620">
      <w:r>
        <w:t>Постсекулярный поворот : как мыслить о религии в XXI веке / Дмитрий Узланер. - Москва : Издательство Института Гайдара, 2020. - 410 с. : ил. - Библиогр.: с. 391-410 и в подстроч. примеч. - На 4-й с. обл. авт.: Д. Узланер, к.филос.н.. - ISBN 978-5-93255-581-1 : 459,00</w:t>
      </w:r>
    </w:p>
    <w:p w:rsidR="00D74620" w:rsidRDefault="00D74620" w:rsidP="00D74620">
      <w:r>
        <w:t xml:space="preserve">    Оглавление: </w:t>
      </w:r>
      <w:hyperlink r:id="rId343" w:history="1">
        <w:r w:rsidR="00BF4C3B" w:rsidRPr="00F66674">
          <w:rPr>
            <w:rStyle w:val="a8"/>
          </w:rPr>
          <w:t>http://kitap.tatar.ru/ogl/nlrt/nbrt_obr_2545174.pdf</w:t>
        </w:r>
      </w:hyperlink>
    </w:p>
    <w:p w:rsidR="00BF4C3B" w:rsidRDefault="00BF4C3B" w:rsidP="00D74620"/>
    <w:p w:rsidR="00D74620" w:rsidRDefault="00D74620" w:rsidP="00D74620"/>
    <w:p w:rsidR="00D74620" w:rsidRDefault="00D74620" w:rsidP="00D74620">
      <w:r>
        <w:t>426. 86;   Х20</w:t>
      </w:r>
    </w:p>
    <w:p w:rsidR="00D74620" w:rsidRDefault="00D74620" w:rsidP="00D74620">
      <w:r>
        <w:t xml:space="preserve">    1794355-Л - од; 1794356-Л - аб; 1794357-Л - аб; 1794358-Л - аб; 1794359-Л - аб</w:t>
      </w:r>
    </w:p>
    <w:p w:rsidR="00D74620" w:rsidRDefault="00D74620" w:rsidP="00D74620">
      <w:r>
        <w:t xml:space="preserve">    Харви, Грэм</w:t>
      </w:r>
    </w:p>
    <w:p w:rsidR="00D74620" w:rsidRDefault="00D74620" w:rsidP="00D74620">
      <w:r>
        <w:t>Секс, еда и незнакомцы: религия как повседневная жизнь / Грэм Харви; [пер. с англ. К. Колкуновой ; науч. ред. А. Рахманин]. - Москва : Новое Литературное Обозрение, 2020. - 362, [1] с.; 22. - (Studia religiosa). - Библиогр.: с. 341-358. - Имен. указ.: с. 359-363. - Загл. ориг. : Food, sex and strangers: understanding religion as everyday life / Graham Harvey. - ISBN 978-5-4448-1175-7 : 665,00</w:t>
      </w:r>
    </w:p>
    <w:p w:rsidR="00D74620" w:rsidRDefault="00D74620" w:rsidP="00D74620">
      <w:r>
        <w:t xml:space="preserve">    Оглавление: </w:t>
      </w:r>
      <w:hyperlink r:id="rId344" w:history="1">
        <w:r w:rsidR="00BF4C3B" w:rsidRPr="00F66674">
          <w:rPr>
            <w:rStyle w:val="a8"/>
          </w:rPr>
          <w:t>http://kitap.tatar.ru/ogl/nlrt/nbrt_obr_2544063.pdf</w:t>
        </w:r>
      </w:hyperlink>
    </w:p>
    <w:p w:rsidR="00BF4C3B" w:rsidRDefault="00BF4C3B" w:rsidP="00D74620"/>
    <w:p w:rsidR="00D74620" w:rsidRDefault="00D74620" w:rsidP="00D74620"/>
    <w:p w:rsidR="000A77CE" w:rsidRDefault="000A77CE" w:rsidP="00D74620"/>
    <w:p w:rsidR="000A77CE" w:rsidRDefault="000A77CE" w:rsidP="000A77CE">
      <w:pPr>
        <w:pStyle w:val="1"/>
      </w:pPr>
      <w:bookmarkStart w:id="21" w:name="_Toc61613079"/>
      <w:r>
        <w:lastRenderedPageBreak/>
        <w:t>Философские науки. (ББК 87)</w:t>
      </w:r>
      <w:bookmarkEnd w:id="21"/>
    </w:p>
    <w:p w:rsidR="000A77CE" w:rsidRDefault="000A77CE" w:rsidP="000A77CE">
      <w:pPr>
        <w:pStyle w:val="1"/>
      </w:pPr>
    </w:p>
    <w:p w:rsidR="000A77CE" w:rsidRDefault="000A77CE" w:rsidP="000A77CE">
      <w:r>
        <w:t>427. 87;   С50</w:t>
      </w:r>
    </w:p>
    <w:p w:rsidR="000A77CE" w:rsidRDefault="000A77CE" w:rsidP="000A77CE">
      <w:r>
        <w:t xml:space="preserve">    1783609-Л - од</w:t>
      </w:r>
    </w:p>
    <w:p w:rsidR="000A77CE" w:rsidRDefault="000A77CE" w:rsidP="000A77CE">
      <w:r>
        <w:t xml:space="preserve">    Смаллиан, Рэймонд</w:t>
      </w:r>
    </w:p>
    <w:p w:rsidR="000A77CE" w:rsidRDefault="000A77CE" w:rsidP="000A77CE">
      <w:r>
        <w:t>5000 до Р. Х. и другие философские фантазии : загадки и парадоксы, загадки и рассуждения Рэймонда Смаллиана / Рэймонд Смаллиан. - Москва : Издательство "КАНОН-ПЛЮС", 2020. - 286 с. : ил. - (Библиотека аналитической философии). - Автор указан на обороте титульного листа. - ISBN 978-5-88373-621-5 : 368,00</w:t>
      </w:r>
    </w:p>
    <w:p w:rsidR="000A77CE" w:rsidRDefault="000A77CE" w:rsidP="000A77CE">
      <w:r>
        <w:t xml:space="preserve">    Оглавление: </w:t>
      </w:r>
      <w:hyperlink r:id="rId345" w:history="1">
        <w:r w:rsidR="00BF4C3B" w:rsidRPr="00F66674">
          <w:rPr>
            <w:rStyle w:val="a8"/>
          </w:rPr>
          <w:t>http://kitap.tatar.ru/ogl/nlrt/nbrt_obr_2527810.pdf</w:t>
        </w:r>
      </w:hyperlink>
    </w:p>
    <w:p w:rsidR="00BF4C3B" w:rsidRDefault="00BF4C3B" w:rsidP="000A77CE"/>
    <w:p w:rsidR="000A77CE" w:rsidRDefault="000A77CE" w:rsidP="000A77CE"/>
    <w:p w:rsidR="000A77CE" w:rsidRDefault="000A77CE" w:rsidP="000A77CE">
      <w:r>
        <w:t>428. 87.7;   С84</w:t>
      </w:r>
    </w:p>
    <w:p w:rsidR="000A77CE" w:rsidRDefault="000A77CE" w:rsidP="000A77CE">
      <w:r>
        <w:t xml:space="preserve">    1783657-Л - од</w:t>
      </w:r>
    </w:p>
    <w:p w:rsidR="000A77CE" w:rsidRDefault="000A77CE" w:rsidP="000A77CE">
      <w:r>
        <w:t xml:space="preserve">    Стрёмквист, Лив</w:t>
      </w:r>
    </w:p>
    <w:p w:rsidR="000A77CE" w:rsidRDefault="000A77CE" w:rsidP="000A77CE">
      <w:r>
        <w:t>Расцветает самая красная из роз / Лив Стрёмквист; [пер. с швед. В. Козловский]. - Москва : No Kidding Press, 2020. - 272 с. : ил.. - ISBN 978-5-6042478-7-7 : 880,00</w:t>
      </w:r>
    </w:p>
    <w:p w:rsidR="000A77CE" w:rsidRDefault="000A77CE" w:rsidP="000A77CE"/>
    <w:p w:rsidR="000A77CE" w:rsidRDefault="000A77CE" w:rsidP="000A77CE">
      <w:r>
        <w:t>429. 87.6;   Х20</w:t>
      </w:r>
    </w:p>
    <w:p w:rsidR="000A77CE" w:rsidRDefault="000A77CE" w:rsidP="000A77CE">
      <w:r>
        <w:t xml:space="preserve">    1794685-Л - од; 1794686-Л - аб; 1794687-Л - аб; 1794688-Л - аб; 1794689-Л - аб</w:t>
      </w:r>
    </w:p>
    <w:p w:rsidR="000A77CE" w:rsidRDefault="000A77CE" w:rsidP="000A77CE">
      <w:r>
        <w:t xml:space="preserve">    Харари, Юваль Ной</w:t>
      </w:r>
    </w:p>
    <w:p w:rsidR="000A77CE" w:rsidRDefault="000A77CE" w:rsidP="000A77CE">
      <w:r>
        <w:t>21 урок для XXI века = 21 lessons for the 21st century / Юваль Ной Харари; [пер. с англ. Юрия Гольдберга]. - Москва : Синдбад, 2020. - 414 с.; 24. - Библиогр. в примеч.: с. 384-414. - ISBN 978-5-00131-193-5 : 832,00</w:t>
      </w:r>
    </w:p>
    <w:p w:rsidR="000A77CE" w:rsidRDefault="000A77CE" w:rsidP="000A77CE">
      <w:r>
        <w:t xml:space="preserve">    Оглавление: </w:t>
      </w:r>
      <w:hyperlink r:id="rId346" w:history="1">
        <w:r w:rsidR="008E502D" w:rsidRPr="00F66674">
          <w:rPr>
            <w:rStyle w:val="a8"/>
          </w:rPr>
          <w:t>http://kitap.tatar.ru/obl/nlrt/nbrt_obr_2544557.jpg</w:t>
        </w:r>
      </w:hyperlink>
    </w:p>
    <w:p w:rsidR="008E502D" w:rsidRDefault="008E502D" w:rsidP="000A77CE"/>
    <w:p w:rsidR="000A77CE" w:rsidRDefault="000A77CE" w:rsidP="000A77CE"/>
    <w:p w:rsidR="000A77CE" w:rsidRDefault="000A77CE" w:rsidP="000A77CE">
      <w:r>
        <w:t>430. 87.3(7);   Х20</w:t>
      </w:r>
    </w:p>
    <w:p w:rsidR="000A77CE" w:rsidRDefault="000A77CE" w:rsidP="000A77CE">
      <w:r>
        <w:t xml:space="preserve">    1792997-М - од; 1792998-М - аб; 1792999-М - аб</w:t>
      </w:r>
    </w:p>
    <w:p w:rsidR="000A77CE" w:rsidRDefault="000A77CE" w:rsidP="000A77CE">
      <w:r>
        <w:t xml:space="preserve">    Харауэй, Донна</w:t>
      </w:r>
    </w:p>
    <w:p w:rsidR="000A77CE" w:rsidRPr="003568AF" w:rsidRDefault="000A77CE" w:rsidP="000A77CE">
      <w:pPr>
        <w:rPr>
          <w:lang w:val="en-US"/>
        </w:rPr>
      </w:pPr>
      <w:r>
        <w:t>Манифест киборгов: наука, технология социалистический феминизм 1980-х / Дона Харауэй; пер. с англ. А</w:t>
      </w:r>
      <w:r w:rsidRPr="003568AF">
        <w:rPr>
          <w:lang w:val="en-US"/>
        </w:rPr>
        <w:t xml:space="preserve">. </w:t>
      </w:r>
      <w:r>
        <w:t>Гараджа</w:t>
      </w:r>
      <w:r w:rsidRPr="003568AF">
        <w:rPr>
          <w:lang w:val="en-US"/>
        </w:rPr>
        <w:t xml:space="preserve">. - </w:t>
      </w:r>
      <w:r>
        <w:t>Москва</w:t>
      </w:r>
      <w:r w:rsidRPr="003568AF">
        <w:rPr>
          <w:lang w:val="en-US"/>
        </w:rPr>
        <w:t xml:space="preserve"> : </w:t>
      </w:r>
      <w:r>
        <w:t>Ад</w:t>
      </w:r>
      <w:r w:rsidRPr="003568AF">
        <w:rPr>
          <w:lang w:val="en-US"/>
        </w:rPr>
        <w:t xml:space="preserve"> </w:t>
      </w:r>
      <w:r>
        <w:t>Маргинем</w:t>
      </w:r>
      <w:r w:rsidRPr="003568AF">
        <w:rPr>
          <w:lang w:val="en-US"/>
        </w:rPr>
        <w:t xml:space="preserve"> </w:t>
      </w:r>
      <w:r>
        <w:t>Пресс</w:t>
      </w:r>
      <w:r w:rsidRPr="003568AF">
        <w:rPr>
          <w:lang w:val="en-US"/>
        </w:rPr>
        <w:t xml:space="preserve">, 2017. - 127 </w:t>
      </w:r>
      <w:r>
        <w:t>с</w:t>
      </w:r>
      <w:r w:rsidRPr="003568AF">
        <w:rPr>
          <w:lang w:val="en-US"/>
        </w:rPr>
        <w:t xml:space="preserve">.; 19. - (Minima, 27). - </w:t>
      </w:r>
      <w:r>
        <w:t>Библиогр</w:t>
      </w:r>
      <w:r w:rsidRPr="003568AF">
        <w:rPr>
          <w:lang w:val="en-US"/>
        </w:rPr>
        <w:t xml:space="preserve">. </w:t>
      </w:r>
      <w:r>
        <w:t>в</w:t>
      </w:r>
      <w:r w:rsidRPr="003568AF">
        <w:rPr>
          <w:lang w:val="en-US"/>
        </w:rPr>
        <w:t xml:space="preserve"> </w:t>
      </w:r>
      <w:r>
        <w:t>примеч</w:t>
      </w:r>
      <w:r w:rsidRPr="003568AF">
        <w:rPr>
          <w:lang w:val="en-US"/>
        </w:rPr>
        <w:t xml:space="preserve">. </w:t>
      </w:r>
      <w:r>
        <w:t>с</w:t>
      </w:r>
      <w:r w:rsidRPr="003568AF">
        <w:rPr>
          <w:lang w:val="en-US"/>
        </w:rPr>
        <w:t xml:space="preserve">. 94-111, </w:t>
      </w:r>
      <w:r>
        <w:t>с</w:t>
      </w:r>
      <w:r w:rsidRPr="003568AF">
        <w:rPr>
          <w:lang w:val="en-US"/>
        </w:rPr>
        <w:t xml:space="preserve">. 127. - </w:t>
      </w:r>
      <w:r>
        <w:t>Загл</w:t>
      </w:r>
      <w:r w:rsidRPr="003568AF">
        <w:rPr>
          <w:lang w:val="en-US"/>
        </w:rPr>
        <w:t xml:space="preserve">. </w:t>
      </w:r>
      <w:r>
        <w:t>и</w:t>
      </w:r>
      <w:r w:rsidRPr="003568AF">
        <w:rPr>
          <w:lang w:val="en-US"/>
        </w:rPr>
        <w:t xml:space="preserve"> </w:t>
      </w:r>
      <w:r>
        <w:t>авт</w:t>
      </w:r>
      <w:r w:rsidRPr="003568AF">
        <w:rPr>
          <w:lang w:val="en-US"/>
        </w:rPr>
        <w:t xml:space="preserve">. </w:t>
      </w:r>
      <w:r>
        <w:t>ориг</w:t>
      </w:r>
      <w:r w:rsidRPr="003568AF">
        <w:rPr>
          <w:lang w:val="en-US"/>
        </w:rPr>
        <w:t>.: A Cyborg Manifesto: Sience, Technology and Socialist-Feminism in the Late Twentieth Century / Donna J. Haraway. - ISBN 978-5-91103-374-3 : 202,00</w:t>
      </w:r>
    </w:p>
    <w:p w:rsidR="000A77CE" w:rsidRPr="003568AF" w:rsidRDefault="000A77CE" w:rsidP="000A77CE">
      <w:pPr>
        <w:rPr>
          <w:lang w:val="en-US"/>
        </w:rPr>
      </w:pPr>
    </w:p>
    <w:p w:rsidR="000A77CE" w:rsidRDefault="000A77CE" w:rsidP="000A77CE">
      <w:r>
        <w:t>431. 87.3(5);   Э15</w:t>
      </w:r>
    </w:p>
    <w:p w:rsidR="000A77CE" w:rsidRDefault="000A77CE" w:rsidP="000A77CE">
      <w:r>
        <w:t xml:space="preserve">    1783666-М - од</w:t>
      </w:r>
    </w:p>
    <w:p w:rsidR="000A77CE" w:rsidRDefault="000A77CE" w:rsidP="000A77CE">
      <w:r>
        <w:t xml:space="preserve">    Юлиус Эвола</w:t>
      </w:r>
    </w:p>
    <w:p w:rsidR="000A77CE" w:rsidRDefault="000A77CE" w:rsidP="000A77CE">
      <w:r>
        <w:t>Даосизм / Юлиус Эвола. - Москва : Издательство книжного магазина "Циолковский", 2020. - 157, [2] с.. - ISBN 978-5-6043673-6-0 : 528,00</w:t>
      </w:r>
    </w:p>
    <w:p w:rsidR="000A77CE" w:rsidRDefault="000A77CE" w:rsidP="000A77CE"/>
    <w:p w:rsidR="004843CD" w:rsidRDefault="004843CD" w:rsidP="000A77CE"/>
    <w:p w:rsidR="004843CD" w:rsidRDefault="004843CD" w:rsidP="004843CD">
      <w:pPr>
        <w:pStyle w:val="1"/>
      </w:pPr>
      <w:bookmarkStart w:id="22" w:name="_Toc61613080"/>
      <w:r>
        <w:t>Психология. (ББК 88)</w:t>
      </w:r>
      <w:bookmarkEnd w:id="22"/>
    </w:p>
    <w:p w:rsidR="004843CD" w:rsidRDefault="004843CD" w:rsidP="004843CD">
      <w:pPr>
        <w:pStyle w:val="1"/>
      </w:pPr>
    </w:p>
    <w:p w:rsidR="004843CD" w:rsidRDefault="004843CD" w:rsidP="004843CD">
      <w:r>
        <w:t>432. 88.3;   М54</w:t>
      </w:r>
    </w:p>
    <w:p w:rsidR="004843CD" w:rsidRDefault="004843CD" w:rsidP="004843CD">
      <w:r>
        <w:t xml:space="preserve">    1784354-Л - кх; 1784355-Л - кх; 1784356-Л - кх</w:t>
      </w:r>
    </w:p>
    <w:p w:rsidR="004843CD" w:rsidRDefault="004843CD" w:rsidP="004843CD">
      <w:r>
        <w:lastRenderedPageBreak/>
        <w:t xml:space="preserve">    Методика оценки прорывных компетенций : 3D оценка / Государственная программа "Стратегическое управление талантами в Республике Татарстан на 2015-2020 годы" , АНО "Казанский открытый университет талантов 2.0" ; сост. : О. В. Африна , Т. Ю. Зарипова , С. А. Осинцева , С. Ф. Туктамышева. - Казань : Отечество, 2018. - 27 с.. - ISBN 978-5-9222-1215-1 : 50,00</w:t>
      </w:r>
    </w:p>
    <w:p w:rsidR="004843CD" w:rsidRDefault="004843CD" w:rsidP="004843CD">
      <w:r>
        <w:t xml:space="preserve">    Оглавление: </w:t>
      </w:r>
      <w:hyperlink r:id="rId347" w:history="1">
        <w:r w:rsidR="008E502D" w:rsidRPr="00F66674">
          <w:rPr>
            <w:rStyle w:val="a8"/>
          </w:rPr>
          <w:t>http://kitap.tatar.ru/ogl/nlrt/nbrt_obr_2532206.pdf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433. 88.3;   Н15</w:t>
      </w:r>
    </w:p>
    <w:p w:rsidR="004843CD" w:rsidRDefault="004843CD" w:rsidP="004843CD">
      <w:r>
        <w:t xml:space="preserve">    1784360-Ф - кх; 1784361-Ф - кх; 1784362-Ф - кх</w:t>
      </w:r>
    </w:p>
    <w:p w:rsidR="004843CD" w:rsidRDefault="004843CD" w:rsidP="004843CD">
      <w:r>
        <w:t xml:space="preserve">    Навигатор по прорывным компетенциям / АНО "Казанский открытый университет талантов 2.0" ; [авт.-сост.: О. В. Африна [и др.]]. - Казань : Отечество, 2018. - 243 с. : ил., табл. - На обл. и тит. л.: Государственная программа "Стратегическое управление талантами в Республике Татарстан на 2015-2020 годы" . - ISBN 978-5-9222-1214-4 : 220,00</w:t>
      </w:r>
    </w:p>
    <w:p w:rsidR="004843CD" w:rsidRDefault="004843CD" w:rsidP="004843CD">
      <w:r>
        <w:t xml:space="preserve">    Оглавление: </w:t>
      </w:r>
      <w:hyperlink r:id="rId348" w:history="1">
        <w:r w:rsidR="008E502D" w:rsidRPr="00F66674">
          <w:rPr>
            <w:rStyle w:val="a8"/>
          </w:rPr>
          <w:t>http://kitap.tatar.ru/ogl/nlrt/nbrt_obr_2532259.pdf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434. 88.3;   О-26</w:t>
      </w:r>
    </w:p>
    <w:p w:rsidR="004843CD" w:rsidRDefault="004843CD" w:rsidP="004843CD">
      <w:r>
        <w:t xml:space="preserve">    1784285-Л - кх; 1784286-Л - кх; 1784287-Л - кх</w:t>
      </w:r>
    </w:p>
    <w:p w:rsidR="004843CD" w:rsidRDefault="004843CD" w:rsidP="004843CD">
      <w:r>
        <w:t xml:space="preserve">    Обучающий модуль курса "Управление продюсированием талантов" : тренинг для тренеров : рабочая тетрадь / Государственная программа "Стратегическое управление талантами в Республике Татарстан на 2015-2020 годы" , АНО "Казанский открытый университет талантов 2.0" ; сост. : О. В. Африна , Т. Ю. Зарипова , С. А. Осинцева , С. Ф. Туктамышева. - Казань : Отечество, 2018. - 75 с. : ил. - На обл.: Университет талантов. - ISBN 978-5-9222-1219-9 : 100,00</w:t>
      </w:r>
    </w:p>
    <w:p w:rsidR="004843CD" w:rsidRDefault="004843CD" w:rsidP="004843CD">
      <w:r>
        <w:t xml:space="preserve">    Оглавление: </w:t>
      </w:r>
      <w:hyperlink r:id="rId349" w:history="1">
        <w:r w:rsidR="008E502D" w:rsidRPr="00F66674">
          <w:rPr>
            <w:rStyle w:val="a8"/>
          </w:rPr>
          <w:t>http://kitap.tatar.ru/ogl/nlrt/nbrt_obr_2531916.pdf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435. 88.9;   Э57</w:t>
      </w:r>
    </w:p>
    <w:p w:rsidR="004843CD" w:rsidRDefault="004843CD" w:rsidP="004843CD">
      <w:r>
        <w:t xml:space="preserve">    1787295-Л - од; 1787296-Л - аб; 1787297-Л - аб</w:t>
      </w:r>
    </w:p>
    <w:p w:rsidR="004843CD" w:rsidRDefault="004843CD" w:rsidP="004843CD">
      <w:r>
        <w:t xml:space="preserve">    Эмоциональный интеллект : перевод с английского / К. Банкер [и др.]. - 3-е изд. - Москва : Альпина Паблишер, 2020. - 185, [1] с. - (Harvard Business Review : 10 лучших статей). - Загл. ориг.: On Emotional lntelligence . - Сведения об авт. на с. 185-186. - ISBN 978-5-9614-7023-9 (рус.). - ISBN 978-5-9614-5625-4 (серия). - ISBN 978-1-6336-9019-6 (англ.) : 611,00</w:t>
      </w:r>
    </w:p>
    <w:p w:rsidR="004843CD" w:rsidRDefault="004843CD" w:rsidP="004843CD">
      <w:r>
        <w:t xml:space="preserve">    Оглавление: </w:t>
      </w:r>
      <w:hyperlink r:id="rId350" w:history="1">
        <w:r w:rsidR="008E502D" w:rsidRPr="00F66674">
          <w:rPr>
            <w:rStyle w:val="a8"/>
          </w:rPr>
          <w:t>http://kitap.tatar.ru/ogl/nlrt/nbrt_obr_2539134.pdf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436. 88.2;   А61</w:t>
      </w:r>
    </w:p>
    <w:p w:rsidR="004843CD" w:rsidRDefault="004843CD" w:rsidP="004843CD">
      <w:r>
        <w:t xml:space="preserve">    1794788-Л - од; 1794789-Л - аб; 1794790-Л - аб; 1794791-Л - аб; 1794792-Л - аб</w:t>
      </w:r>
    </w:p>
    <w:p w:rsidR="004843CD" w:rsidRDefault="004843CD" w:rsidP="004843CD">
      <w:r>
        <w:t xml:space="preserve">    Амбридж, Бен</w:t>
      </w:r>
    </w:p>
    <w:p w:rsidR="004843CD" w:rsidRDefault="004843CD" w:rsidP="004843CD">
      <w:r>
        <w:t>Узнай свой Psy-Q (коэффицент психологического интеллекта) / Бен Амбридж; [пер. с англ. Александра Кляницкого]. - Москва : Синдбад, 2019. - 345, [3] с. : ил., табл.; 21. - Библиогр.: с. 325-344. - ISBN 978-5-00131-031-0 : 404,00</w:t>
      </w:r>
    </w:p>
    <w:p w:rsidR="004843CD" w:rsidRDefault="004843CD" w:rsidP="004843CD">
      <w:r>
        <w:t xml:space="preserve">    Оглавление: </w:t>
      </w:r>
      <w:hyperlink r:id="rId351" w:history="1">
        <w:r w:rsidR="008E502D" w:rsidRPr="00F66674">
          <w:rPr>
            <w:rStyle w:val="a8"/>
          </w:rPr>
          <w:t>http://kitap.tatar.ru/ogl/nlrt/nbrt_obr_2544588.pdf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437. 88.3;   А81</w:t>
      </w:r>
    </w:p>
    <w:p w:rsidR="004843CD" w:rsidRDefault="004843CD" w:rsidP="004843CD">
      <w:r>
        <w:t xml:space="preserve">    1783639-Л - аб; 1785144-Л - од; 1785145-Л - аб; 1785146-Л - аб</w:t>
      </w:r>
    </w:p>
    <w:p w:rsidR="004843CD" w:rsidRDefault="004843CD" w:rsidP="004843CD">
      <w:r>
        <w:t xml:space="preserve">    Ариели, Дэн</w:t>
      </w:r>
    </w:p>
    <w:p w:rsidR="004843CD" w:rsidRDefault="004843CD" w:rsidP="004843CD">
      <w:r>
        <w:t xml:space="preserve">Честно о нечестности : почему мы лжем всем и особенно себе / Дэн Ариели; пер. с англ. П. Миронова. - Москва : Альпина Паблишер, 2020. - 270, [1] с. : ил., табл.; 24. - Библиогр.: </w:t>
      </w:r>
      <w:r>
        <w:lastRenderedPageBreak/>
        <w:t>с. 264-271. - Загл. и авт. ориг.: The (honest) truth about dishonesty / Dan Ariely. - ISBN 978-5-9614-2510-9 : 476,00</w:t>
      </w:r>
    </w:p>
    <w:p w:rsidR="004843CD" w:rsidRDefault="004843CD" w:rsidP="004843CD">
      <w:r>
        <w:t xml:space="preserve">    Оглавление: </w:t>
      </w:r>
      <w:hyperlink r:id="rId352" w:history="1">
        <w:r w:rsidR="008E502D" w:rsidRPr="00F66674">
          <w:rPr>
            <w:rStyle w:val="a8"/>
          </w:rPr>
          <w:t>http://kitap.tatar.ru/ogl/nlrt/nbrt_obr_2527805.pdf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438. 88;   Б25</w:t>
      </w:r>
    </w:p>
    <w:p w:rsidR="004843CD" w:rsidRDefault="004843CD" w:rsidP="004843CD">
      <w:r>
        <w:t xml:space="preserve">    1798531-Л - аб; 1798532-Л - аб; 1798533-Л - аб; 1798534-Л - аб</w:t>
      </w:r>
    </w:p>
    <w:p w:rsidR="004843CD" w:rsidRDefault="004843CD" w:rsidP="004843CD">
      <w:r>
        <w:t xml:space="preserve">    Баркер, Эрик</w:t>
      </w:r>
    </w:p>
    <w:p w:rsidR="004843CD" w:rsidRDefault="004843CD" w:rsidP="004843CD">
      <w:r>
        <w:t>Лаять не на то дерево / Эрик Баркер; пер. с англ. И. В. Гродель. - Минск : Попурри, 2018. - 349, [2] с. - На обл. также: Почти все ваши знания об успехе ошибочны!. - ISBN 978-0-06-241604-9 (англ.). - ISBN 978-985-15-3488-9 (рус.) : 475,20</w:t>
      </w:r>
    </w:p>
    <w:p w:rsidR="004843CD" w:rsidRDefault="004843CD" w:rsidP="004843CD">
      <w:r>
        <w:t xml:space="preserve">    Оглавление: </w:t>
      </w:r>
      <w:hyperlink r:id="rId353" w:history="1">
        <w:r w:rsidR="008E502D" w:rsidRPr="00F66674">
          <w:rPr>
            <w:rStyle w:val="a8"/>
          </w:rPr>
          <w:t>http://kitap.tatar.ru/ogl/nlrt/nbrt_obr_1526855.pdf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439. 88.9;   Б44</w:t>
      </w:r>
    </w:p>
    <w:p w:rsidR="004843CD" w:rsidRDefault="004843CD" w:rsidP="004843CD">
      <w:r>
        <w:t xml:space="preserve">    1797127-Л - од; 1797128-Л - аб; 1797129-Л - аб; 1797130-Л - аб; 1797131-Л - аб</w:t>
      </w:r>
    </w:p>
    <w:p w:rsidR="004843CD" w:rsidRDefault="004843CD" w:rsidP="004843CD">
      <w:r>
        <w:t xml:space="preserve">    Бельяр, Виржини</w:t>
      </w:r>
    </w:p>
    <w:p w:rsidR="004843CD" w:rsidRDefault="004843CD" w:rsidP="004843CD">
      <w:r>
        <w:t>Софрология шаг за шагом : 22 последовательных занятия / Виржини Бельяр; иллюстратор Валери Леблан ; [пер. с фр. З. П. Борисюк]. - Минск : Попурри, 2020. - 224 с. : ил.. - ISBN 978-985-15-4512-0 : 1033,20</w:t>
      </w:r>
    </w:p>
    <w:p w:rsidR="004843CD" w:rsidRDefault="004843CD" w:rsidP="004843CD">
      <w:r>
        <w:t xml:space="preserve">    Оглавление: </w:t>
      </w:r>
      <w:hyperlink r:id="rId354" w:history="1">
        <w:r w:rsidR="008E502D" w:rsidRPr="00F66674">
          <w:rPr>
            <w:rStyle w:val="a8"/>
          </w:rPr>
          <w:t>http://kitap.tatar.ru/ogl/nlrt/nbrt_obr_2545769.pdf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440. 88.7;   Г95</w:t>
      </w:r>
    </w:p>
    <w:p w:rsidR="004843CD" w:rsidRDefault="004843CD" w:rsidP="004843CD">
      <w:r>
        <w:t xml:space="preserve">    1783385-Л - кх; 1783386-Л - кх; 1783387-Л - кх</w:t>
      </w:r>
    </w:p>
    <w:p w:rsidR="004843CD" w:rsidRDefault="004843CD" w:rsidP="004843CD">
      <w:r>
        <w:t xml:space="preserve">    Гурьева, Екатерина Сергеевна</w:t>
      </w:r>
    </w:p>
    <w:p w:rsidR="004843CD" w:rsidRDefault="004843CD" w:rsidP="004843CD">
      <w:r>
        <w:t>Больничный клоун : [монография] / Е. С. Гурьева, Р. Ф. Сулейманов; Казанский инновационный университет имени В. Г. Тимирясова. - Казань : Познание, 2019. - 95 с. : ил., цв. ил., табл. - Библиогр.: с. 87-93 (95 назв.). - ISBN 978-5-8399-0675-4 : 150,00</w:t>
      </w:r>
    </w:p>
    <w:p w:rsidR="004843CD" w:rsidRDefault="004843CD" w:rsidP="004843CD">
      <w:r>
        <w:t xml:space="preserve">    Оглавление: </w:t>
      </w:r>
      <w:hyperlink r:id="rId355" w:history="1">
        <w:r w:rsidR="008E502D" w:rsidRPr="00F66674">
          <w:rPr>
            <w:rStyle w:val="a8"/>
          </w:rPr>
          <w:t>http://kitap.tatar.ru/ogl/nlrt/nbrt_obr_2530216.pdf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441. 88.53;   К56</w:t>
      </w:r>
    </w:p>
    <w:p w:rsidR="004843CD" w:rsidRDefault="004843CD" w:rsidP="004843CD">
      <w:r>
        <w:t xml:space="preserve">    1790026-Л - од; 1790027-Л - аб; 1790028-Л - аб</w:t>
      </w:r>
    </w:p>
    <w:p w:rsidR="004843CD" w:rsidRDefault="004843CD" w:rsidP="004843CD">
      <w:r>
        <w:t xml:space="preserve">    Кови, Стивен</w:t>
      </w:r>
    </w:p>
    <w:p w:rsidR="004843CD" w:rsidRDefault="004843CD" w:rsidP="004843CD">
      <w:r>
        <w:t>Семь навыков высокоэффективных людей : мощные инструменты развития личности / Стивен Р. Кови; перевод c английского [О. Кириченко ; под ред. Е. Харитоновой]. - 13-е изд. - Москва : Альпина Паблишер, 2020. - 390, [5] с. - Доп. тит. л. на англ. яз. - Загл. и авт. ориг.: The 7 Habits of Highly Effective People: Restoring the Character Ethic / Stephen R. Covey. - На обл. также: Более 30 миллионов экземпляров продано во всем мире. - На обл. также: Юбилейное издание 25 лет. - ISBN 978-5-9614-6800-7 (рус.). - ISBN 0-7432-6951-9 (англ.) : 611,00</w:t>
      </w:r>
    </w:p>
    <w:p w:rsidR="004843CD" w:rsidRDefault="004843CD" w:rsidP="004843CD">
      <w:r>
        <w:t xml:space="preserve">    Оглавление: </w:t>
      </w:r>
      <w:hyperlink r:id="rId356" w:history="1">
        <w:r w:rsidR="008E502D" w:rsidRPr="00F66674">
          <w:rPr>
            <w:rStyle w:val="a8"/>
          </w:rPr>
          <w:t>http://kitap.tatar.ru/ogl/nlrt/nbrt_obr_2540545.pdf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442. 88.53;   К56</w:t>
      </w:r>
    </w:p>
    <w:p w:rsidR="004843CD" w:rsidRDefault="004843CD" w:rsidP="004843CD">
      <w:r>
        <w:t xml:space="preserve">    1789895-Л - од; 1789896-Л - аб; 1789897-Л - аб; 1789898-Л - аб; 1793744-Л - аб</w:t>
      </w:r>
    </w:p>
    <w:p w:rsidR="004843CD" w:rsidRDefault="004843CD" w:rsidP="004843CD">
      <w:r>
        <w:t xml:space="preserve">    Семь навыков высокоэффективных людей : мощные инструменты развития личности / Стивен Р. Кови; перевод c английского [О. Кириченко ; под ред. Е. Харитоновой]. - 13-е изд., доп. - Москва : Альпина Паблишер, 2020. - 390, [1] с. : ил., схем. - На обл.: Юбилейное издание, 25 лет. - Загл. и авт. на яз. ориг.: The 7 habits of highly effective people </w:t>
      </w:r>
      <w:r>
        <w:lastRenderedPageBreak/>
        <w:t>/ Stephen R. Covey. - На обл. также: Более 30 миллионов экземпляров продано во всем мире. - ISBN 978-5-9614-6639-3 (рус.). - ISBN 0-7432-6951-9 (англ.) : 516,10</w:t>
      </w:r>
    </w:p>
    <w:p w:rsidR="004843CD" w:rsidRDefault="004843CD" w:rsidP="004843CD">
      <w:r>
        <w:t xml:space="preserve">    Оглавление: </w:t>
      </w:r>
      <w:hyperlink r:id="rId357" w:history="1">
        <w:r w:rsidR="008E502D" w:rsidRPr="00F66674">
          <w:rPr>
            <w:rStyle w:val="a8"/>
          </w:rPr>
          <w:t>http://kitap.tatar.ru/ogl/nlrt/nbrt_obr_2539304.pdf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443. 88.57;   М38</w:t>
      </w:r>
    </w:p>
    <w:p w:rsidR="004843CD" w:rsidRDefault="004843CD" w:rsidP="004843CD">
      <w:r>
        <w:t xml:space="preserve">    1785117-Л - од; 1785118-Л - аб; 1785119-Л - аб</w:t>
      </w:r>
    </w:p>
    <w:p w:rsidR="004843CD" w:rsidRDefault="004843CD" w:rsidP="004843CD">
      <w:r>
        <w:t xml:space="preserve">    Маэда, Джон</w:t>
      </w:r>
    </w:p>
    <w:p w:rsidR="004843CD" w:rsidRDefault="004843CD" w:rsidP="004843CD">
      <w:r>
        <w:t>Законы простоты. Дизайн. Технологии. Бизнес. Жизнь / Джон Маэда; пер. с англ. [И. Окуньковой]. - Москва : Альпина Паблишер : Интеллектуальная литература, 2021. - 116, [1] с. : ил. - Библиогр. : с. 112-113. - Доп. тит. л. на англ. яз. - Загл. и авт. ориг.: The Laws Of Simplicity: Design, Technology, Business, Life / John Maeda. - ISBN 978-5-907274-92-1 : 484,90</w:t>
      </w:r>
    </w:p>
    <w:p w:rsidR="004843CD" w:rsidRDefault="004843CD" w:rsidP="004843CD">
      <w:r>
        <w:t xml:space="preserve">    Оглавление: </w:t>
      </w:r>
      <w:hyperlink r:id="rId358" w:history="1">
        <w:r w:rsidR="008E502D" w:rsidRPr="00F66674">
          <w:rPr>
            <w:rStyle w:val="a8"/>
          </w:rPr>
          <w:t>http://kitap.tatar.ru/ogl/nlrt/nbrt_obr_2536131.pdf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444. 88;   М89</w:t>
      </w:r>
    </w:p>
    <w:p w:rsidR="004843CD" w:rsidRDefault="004843CD" w:rsidP="004843CD">
      <w:r>
        <w:t xml:space="preserve">    1799977-Л - аб; 1799978-Л - аб; 1799894-Л - аб; 1799896-Л - аб; 1799895-Л - од</w:t>
      </w:r>
    </w:p>
    <w:p w:rsidR="004843CD" w:rsidRDefault="004843CD" w:rsidP="004843CD">
      <w:r>
        <w:t xml:space="preserve">    Мужицкая, Татьяна Владимировна</w:t>
      </w:r>
    </w:p>
    <w:p w:rsidR="004843CD" w:rsidRDefault="004843CD" w:rsidP="004843CD">
      <w:r>
        <w:t>Теория невероятности : научись мечтать так, чтобы сбывалось / Татьяна Мужицкая. - Москва : Бомбора™ : Эксмо, 2020. - 205 с. : ил. - (Книжный марафон).. - ISBN 978-5-04-112070-2 : 332,20</w:t>
      </w:r>
    </w:p>
    <w:p w:rsidR="004843CD" w:rsidRDefault="004843CD" w:rsidP="004843CD">
      <w:r>
        <w:t xml:space="preserve">    Оглавление: </w:t>
      </w:r>
      <w:hyperlink r:id="rId359" w:history="1">
        <w:r w:rsidR="008E502D" w:rsidRPr="00F66674">
          <w:rPr>
            <w:rStyle w:val="a8"/>
          </w:rPr>
          <w:t>http://kitap.tatar.ru/ogl/nlrt/nbrt_obr_.pdf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445. 88.9;   Н93</w:t>
      </w:r>
    </w:p>
    <w:p w:rsidR="004843CD" w:rsidRDefault="004843CD" w:rsidP="004843CD">
      <w:r>
        <w:t xml:space="preserve">    1789749-Л - аб; 1789750-Л - аб; 1789751-Л - аб; 1789752-Л - аб; 1789753-Л - аб</w:t>
      </w:r>
    </w:p>
    <w:p w:rsidR="004843CD" w:rsidRDefault="004843CD" w:rsidP="004843CD">
      <w:r>
        <w:t xml:space="preserve">    Ньюмарк, Эми</w:t>
      </w:r>
    </w:p>
    <w:p w:rsidR="004843CD" w:rsidRPr="003568AF" w:rsidRDefault="004843CD" w:rsidP="004843CD">
      <w:pPr>
        <w:rPr>
          <w:lang w:val="en-US"/>
        </w:rPr>
      </w:pPr>
      <w:r>
        <w:t xml:space="preserve">Куриный бульон для души. Мы сильнее наших страхов. 101 история о людях, которые рискнули ради мечты / Э. Ньюмарк; пер. с англ. Д. В. Чиглинцевой. - Москва : Бомбора™ : Эксмо, 2020. - 473, [1] c. - (Куриный бульон для души). - Загл. и авт. ориг.: Chicken soup for the soul. </w:t>
      </w:r>
      <w:r w:rsidRPr="003568AF">
        <w:rPr>
          <w:lang w:val="en-US"/>
        </w:rPr>
        <w:t>Step outside your comfort zone. 101 stories about trying new things, overcoming fears, and broadening your world/ Amy Newmark. - ISBN 978-5-04-103556-3 : 286,00</w:t>
      </w:r>
    </w:p>
    <w:p w:rsidR="004843CD" w:rsidRDefault="004843CD" w:rsidP="004843CD">
      <w:r w:rsidRPr="008E502D">
        <w:t xml:space="preserve">    </w:t>
      </w:r>
      <w:r>
        <w:t xml:space="preserve">Оглавление: </w:t>
      </w:r>
      <w:hyperlink r:id="rId360" w:history="1">
        <w:r w:rsidR="008E502D" w:rsidRPr="00F66674">
          <w:rPr>
            <w:rStyle w:val="a8"/>
          </w:rPr>
          <w:t>http://kitap.tatar.ru/ogl/nlrt/nbrt_obr_2516499.pdf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446. 88.41;   С34</w:t>
      </w:r>
    </w:p>
    <w:p w:rsidR="004843CD" w:rsidRDefault="004843CD" w:rsidP="004843CD">
      <w:r>
        <w:t xml:space="preserve">    1784351-Л - кх; 1784352-Л - кх; 1784353-Л - кх</w:t>
      </w:r>
    </w:p>
    <w:p w:rsidR="004843CD" w:rsidRDefault="004843CD" w:rsidP="004843CD">
      <w:r>
        <w:t xml:space="preserve">    Сибгатуллина, Ирина Фагимовна</w:t>
      </w:r>
    </w:p>
    <w:p w:rsidR="004843CD" w:rsidRDefault="004843CD" w:rsidP="004843CD">
      <w:r>
        <w:t>Введение в концепцию диссинхронии психического развития одаренных : программа обучающего семинара для наставников / И. Ф. Сибгатуллина; Государственная программа "Стратегическое управление талантами в Республике Татарстан на 2015-2020 годы" ; АНО "Казанский открытый университет талантов 2.0". - Казань : Отечество, 2018. - 15 с.. - ISBN 978-5-9222-1261-8 : 30,00</w:t>
      </w:r>
    </w:p>
    <w:p w:rsidR="004843CD" w:rsidRDefault="004843CD" w:rsidP="004843CD"/>
    <w:p w:rsidR="004843CD" w:rsidRDefault="004843CD" w:rsidP="004843CD">
      <w:r>
        <w:t>447. 88.57;   Т65</w:t>
      </w:r>
    </w:p>
    <w:p w:rsidR="004843CD" w:rsidRDefault="004843CD" w:rsidP="004843CD">
      <w:r>
        <w:t xml:space="preserve">    1785374-Л - од; 1785375-Л - аб</w:t>
      </w:r>
    </w:p>
    <w:p w:rsidR="004843CD" w:rsidRDefault="004843CD" w:rsidP="004843CD">
      <w:r>
        <w:t xml:space="preserve">    Трайндл, Арндт</w:t>
      </w:r>
    </w:p>
    <w:p w:rsidR="004843CD" w:rsidRPr="003568AF" w:rsidRDefault="004843CD" w:rsidP="004843CD">
      <w:pPr>
        <w:rPr>
          <w:lang w:val="en-US"/>
        </w:rPr>
      </w:pPr>
      <w:r>
        <w:t xml:space="preserve">Нейромаркетинг : визуализация эмоций / Арндт Трайндл; перевод с немецкого [А. Гордеевой]. - Москва : Альпина Паблишер : [Интеллектуальная Литература], 2020. - 113 с. : ил. - Доп. тит. л. нем. - Загл. и авт. на яз. ориг.: Neuromarketing. </w:t>
      </w:r>
      <w:r w:rsidRPr="003568AF">
        <w:rPr>
          <w:lang w:val="en-US"/>
        </w:rPr>
        <w:t xml:space="preserve">Die innovative </w:t>
      </w:r>
      <w:r w:rsidRPr="003568AF">
        <w:rPr>
          <w:lang w:val="en-US"/>
        </w:rPr>
        <w:lastRenderedPageBreak/>
        <w:t>Visualisierung von Emolionen / Arndt Traindl. - ISBN 978-5-9614-6936-3 (</w:t>
      </w:r>
      <w:r>
        <w:t>рус</w:t>
      </w:r>
      <w:r w:rsidRPr="003568AF">
        <w:rPr>
          <w:lang w:val="en-US"/>
        </w:rPr>
        <w:t>.). - ISBN 978-3-85499-234-9 (</w:t>
      </w:r>
      <w:r>
        <w:t>нем</w:t>
      </w:r>
      <w:r w:rsidRPr="003568AF">
        <w:rPr>
          <w:lang w:val="en-US"/>
        </w:rPr>
        <w:t>.) : 338,00</w:t>
      </w:r>
    </w:p>
    <w:p w:rsidR="004843CD" w:rsidRDefault="004843CD" w:rsidP="004843CD">
      <w:r w:rsidRPr="008E502D">
        <w:t xml:space="preserve">    </w:t>
      </w:r>
      <w:r>
        <w:t xml:space="preserve">Оглавление: </w:t>
      </w:r>
      <w:hyperlink r:id="rId361" w:history="1">
        <w:r w:rsidR="008E502D" w:rsidRPr="00F66674">
          <w:rPr>
            <w:rStyle w:val="a8"/>
          </w:rPr>
          <w:t>http://kitap.tatar.ru/ogl/nlrt/nbrt_obr_2538054.pdf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448. 88.1;   Ф83</w:t>
      </w:r>
    </w:p>
    <w:p w:rsidR="004843CD" w:rsidRDefault="004843CD" w:rsidP="004843CD">
      <w:r>
        <w:t xml:space="preserve">    1785120-Л - од; 1785121-Л - аб; 1785122-Л - аб</w:t>
      </w:r>
    </w:p>
    <w:p w:rsidR="004843CD" w:rsidRDefault="004843CD" w:rsidP="004843CD">
      <w:r>
        <w:t xml:space="preserve">    Франкл, Виктор</w:t>
      </w:r>
    </w:p>
    <w:p w:rsidR="004843CD" w:rsidRDefault="004843CD" w:rsidP="004843CD">
      <w:r>
        <w:t>Сказать жизни "Да!" : психолог в концлагере / Виктор Франкл; перевод с немецкого: [Д. Орлова, Д. Леонтьев]. - 9-е изд. - Москва : Альпина нон-фикшн , 2020. - 237 с.. - ISBN 978-5-91671-838-6 : 369,20</w:t>
      </w:r>
    </w:p>
    <w:p w:rsidR="004843CD" w:rsidRDefault="004843CD" w:rsidP="004843CD">
      <w:r>
        <w:t xml:space="preserve">    Оглавление: </w:t>
      </w:r>
      <w:hyperlink r:id="rId362" w:history="1">
        <w:r w:rsidR="008E502D" w:rsidRPr="00F66674">
          <w:rPr>
            <w:rStyle w:val="a8"/>
          </w:rPr>
          <w:t>http://kitap.tatar.ru/ogl/nlrt/nbrt_obr_2536139.pdf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449. 88.6;   Х98</w:t>
      </w:r>
    </w:p>
    <w:p w:rsidR="004843CD" w:rsidRDefault="004843CD" w:rsidP="004843CD">
      <w:r>
        <w:t xml:space="preserve">    1783555-Л - кх; 1783556-Л - кх; 1783557-Л - кх</w:t>
      </w:r>
    </w:p>
    <w:p w:rsidR="004843CD" w:rsidRDefault="004843CD" w:rsidP="004843CD">
      <w:r>
        <w:t xml:space="preserve">    Хусаинова, Светлана Владимировна</w:t>
      </w:r>
    </w:p>
    <w:p w:rsidR="004843CD" w:rsidRDefault="004843CD" w:rsidP="004843CD">
      <w:r>
        <w:t>Информационно-психологическое сопровождение в образовательной организации : методические рекомендации / [С. В. Хусаинова, Е. Ю. Левина]; Научно-образовательный центр "Знание". - Казань : Отечество, 2017. - 43 с. : табл. - Библиогр.: с. 38-40. - Авт. указаны на обороте тит. л.. - ISBN 978-5-9222-1153-6 : 100,00</w:t>
      </w:r>
    </w:p>
    <w:p w:rsidR="004843CD" w:rsidRDefault="004843CD" w:rsidP="004843CD">
      <w:r>
        <w:t xml:space="preserve">    Оглавление: </w:t>
      </w:r>
      <w:hyperlink r:id="rId363" w:history="1">
        <w:r w:rsidR="008E502D" w:rsidRPr="00F66674">
          <w:rPr>
            <w:rStyle w:val="a8"/>
          </w:rPr>
          <w:t>http://kitap.tatar.ru/ogl/nlrt/nbrt_obr_2531475.pdf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450. 88.3;   Ч-81</w:t>
      </w:r>
    </w:p>
    <w:p w:rsidR="004843CD" w:rsidRDefault="004843CD" w:rsidP="004843CD">
      <w:r>
        <w:t xml:space="preserve">    1783646-Л - аб; 1788710-Л - од; 1788711-Л - аб; 1788712-Л - аб</w:t>
      </w:r>
    </w:p>
    <w:p w:rsidR="004843CD" w:rsidRDefault="004843CD" w:rsidP="004843CD">
      <w:r>
        <w:t xml:space="preserve">    Чубаров, Владислав</w:t>
      </w:r>
    </w:p>
    <w:p w:rsidR="004843CD" w:rsidRDefault="004843CD" w:rsidP="004843CD">
      <w:r>
        <w:t>Погружение в себя : как понять, почему мы думаем одно, чувствуем другое, а поступаем как всегда / Владислав Чубаров. - Москва : Альпина Паблишер, 2020 . - 206, [1] с. : цв. ил. - На 4-й с. обл. авт.: Владислав Чубаров, психолог. - ISBN 978-5-9614-2834-6 : 476,00</w:t>
      </w:r>
    </w:p>
    <w:p w:rsidR="004843CD" w:rsidRDefault="004843CD" w:rsidP="004843CD">
      <w:r>
        <w:t xml:space="preserve">    Оглавление: </w:t>
      </w:r>
      <w:hyperlink r:id="rId364" w:history="1">
        <w:r w:rsidR="008E502D" w:rsidRPr="00F66674">
          <w:rPr>
            <w:rStyle w:val="a8"/>
          </w:rPr>
          <w:t>http://kitap.tatar.ru/ogl/nlrt/nbrt_obr_2527756.pdf</w:t>
        </w:r>
      </w:hyperlink>
    </w:p>
    <w:p w:rsidR="008E502D" w:rsidRDefault="008E502D" w:rsidP="004843CD"/>
    <w:p w:rsidR="004843CD" w:rsidRDefault="004843CD" w:rsidP="004843CD"/>
    <w:p w:rsidR="004843CD" w:rsidRDefault="004843CD" w:rsidP="004843CD">
      <w:r>
        <w:t>451. 88.2;   Э87</w:t>
      </w:r>
    </w:p>
    <w:p w:rsidR="004843CD" w:rsidRDefault="004843CD" w:rsidP="004843CD">
      <w:r>
        <w:t xml:space="preserve">    1785139-Л - од; 1785140-Л - аб; 1785141-Л - аб</w:t>
      </w:r>
    </w:p>
    <w:p w:rsidR="004843CD" w:rsidRDefault="004843CD" w:rsidP="004843CD">
      <w:r>
        <w:t xml:space="preserve">    Эстбю, Хильда</w:t>
      </w:r>
    </w:p>
    <w:p w:rsidR="004843CD" w:rsidRPr="003568AF" w:rsidRDefault="004843CD" w:rsidP="004843CD">
      <w:pPr>
        <w:rPr>
          <w:lang w:val="en-US"/>
        </w:rPr>
      </w:pPr>
      <w:r>
        <w:t xml:space="preserve">Это мой конек. Наука запоминания и забывания / Хильда Эстбю, Ильва Эстбю; [пер. с норвеж. Д. Гоголевой]. - Москва : Альпина нон-фикшн, 2020. - 316, [1] с. - Библиогр. в примеч. : с. 304-317. - Издание подготовлено в партнерстве с Фондом некоммерческих инициатив "Траектория". - Доп. тит. л. на англ. яз. - Загл. и авт. на яз. ориг.: A dykke etter sjohester. </w:t>
      </w:r>
      <w:r w:rsidRPr="003568AF">
        <w:rPr>
          <w:lang w:val="en-US"/>
        </w:rPr>
        <w:t>En bok om hukommelse/ Hilde Ostby, Ylva Ostby. - ISBN 978-5-00139-293-4 : 516,10</w:t>
      </w:r>
    </w:p>
    <w:p w:rsidR="004843CD" w:rsidRPr="008E502D" w:rsidRDefault="004843CD" w:rsidP="004843CD">
      <w:r w:rsidRPr="008E502D">
        <w:t xml:space="preserve">    </w:t>
      </w:r>
      <w:r>
        <w:t>Оглавление</w:t>
      </w:r>
      <w:r w:rsidRPr="008E502D">
        <w:t xml:space="preserve">: </w:t>
      </w:r>
      <w:hyperlink r:id="rId365" w:history="1">
        <w:r w:rsidR="008E502D" w:rsidRPr="00F66674">
          <w:rPr>
            <w:rStyle w:val="a8"/>
            <w:lang w:val="en-US"/>
          </w:rPr>
          <w:t>http</w:t>
        </w:r>
        <w:r w:rsidR="008E502D" w:rsidRPr="008E502D">
          <w:rPr>
            <w:rStyle w:val="a8"/>
          </w:rPr>
          <w:t>://</w:t>
        </w:r>
        <w:r w:rsidR="008E502D" w:rsidRPr="00F66674">
          <w:rPr>
            <w:rStyle w:val="a8"/>
            <w:lang w:val="en-US"/>
          </w:rPr>
          <w:t>kitap</w:t>
        </w:r>
        <w:r w:rsidR="008E502D" w:rsidRPr="008E502D">
          <w:rPr>
            <w:rStyle w:val="a8"/>
          </w:rPr>
          <w:t>.</w:t>
        </w:r>
        <w:r w:rsidR="008E502D" w:rsidRPr="00F66674">
          <w:rPr>
            <w:rStyle w:val="a8"/>
            <w:lang w:val="en-US"/>
          </w:rPr>
          <w:t>tatar</w:t>
        </w:r>
        <w:r w:rsidR="008E502D" w:rsidRPr="008E502D">
          <w:rPr>
            <w:rStyle w:val="a8"/>
          </w:rPr>
          <w:t>.</w:t>
        </w:r>
        <w:r w:rsidR="008E502D" w:rsidRPr="00F66674">
          <w:rPr>
            <w:rStyle w:val="a8"/>
            <w:lang w:val="en-US"/>
          </w:rPr>
          <w:t>ru</w:t>
        </w:r>
        <w:r w:rsidR="008E502D" w:rsidRPr="008E502D">
          <w:rPr>
            <w:rStyle w:val="a8"/>
          </w:rPr>
          <w:t>/</w:t>
        </w:r>
        <w:r w:rsidR="008E502D" w:rsidRPr="00F66674">
          <w:rPr>
            <w:rStyle w:val="a8"/>
            <w:lang w:val="en-US"/>
          </w:rPr>
          <w:t>ogl</w:t>
        </w:r>
        <w:r w:rsidR="008E502D" w:rsidRPr="008E502D">
          <w:rPr>
            <w:rStyle w:val="a8"/>
          </w:rPr>
          <w:t>/</w:t>
        </w:r>
        <w:r w:rsidR="008E502D" w:rsidRPr="00F66674">
          <w:rPr>
            <w:rStyle w:val="a8"/>
            <w:lang w:val="en-US"/>
          </w:rPr>
          <w:t>nlrt</w:t>
        </w:r>
        <w:r w:rsidR="008E502D" w:rsidRPr="008E502D">
          <w:rPr>
            <w:rStyle w:val="a8"/>
          </w:rPr>
          <w:t>/</w:t>
        </w:r>
        <w:r w:rsidR="008E502D" w:rsidRPr="00F66674">
          <w:rPr>
            <w:rStyle w:val="a8"/>
            <w:lang w:val="en-US"/>
          </w:rPr>
          <w:t>nbrt</w:t>
        </w:r>
        <w:r w:rsidR="008E502D" w:rsidRPr="008E502D">
          <w:rPr>
            <w:rStyle w:val="a8"/>
          </w:rPr>
          <w:t>_</w:t>
        </w:r>
        <w:r w:rsidR="008E502D" w:rsidRPr="00F66674">
          <w:rPr>
            <w:rStyle w:val="a8"/>
            <w:lang w:val="en-US"/>
          </w:rPr>
          <w:t>obr</w:t>
        </w:r>
        <w:r w:rsidR="008E502D" w:rsidRPr="008E502D">
          <w:rPr>
            <w:rStyle w:val="a8"/>
          </w:rPr>
          <w:t>_2536373.</w:t>
        </w:r>
        <w:r w:rsidR="008E502D" w:rsidRPr="00F66674">
          <w:rPr>
            <w:rStyle w:val="a8"/>
            <w:lang w:val="en-US"/>
          </w:rPr>
          <w:t>pdf</w:t>
        </w:r>
      </w:hyperlink>
    </w:p>
    <w:p w:rsidR="008E502D" w:rsidRPr="008E502D" w:rsidRDefault="008E502D" w:rsidP="004843CD"/>
    <w:p w:rsidR="004843CD" w:rsidRPr="008E502D" w:rsidRDefault="004843CD" w:rsidP="004843CD"/>
    <w:p w:rsidR="003568AF" w:rsidRPr="008E502D" w:rsidRDefault="003568AF" w:rsidP="004843CD"/>
    <w:p w:rsidR="003568AF" w:rsidRDefault="003568AF" w:rsidP="003568AF">
      <w:pPr>
        <w:pStyle w:val="1"/>
      </w:pPr>
      <w:bookmarkStart w:id="23" w:name="_Toc61613081"/>
      <w:r>
        <w:t>Литература универсального содержания (ББК 9)</w:t>
      </w:r>
      <w:bookmarkEnd w:id="23"/>
    </w:p>
    <w:p w:rsidR="003568AF" w:rsidRDefault="003568AF" w:rsidP="003568AF">
      <w:pPr>
        <w:pStyle w:val="1"/>
      </w:pPr>
    </w:p>
    <w:p w:rsidR="003568AF" w:rsidRDefault="003568AF" w:rsidP="003568AF">
      <w:r>
        <w:t>452. 92;   Н72</w:t>
      </w:r>
    </w:p>
    <w:p w:rsidR="003568AF" w:rsidRDefault="003568AF" w:rsidP="003568AF">
      <w:r>
        <w:lastRenderedPageBreak/>
        <w:t xml:space="preserve">    1789655-Ф - ибо</w:t>
      </w:r>
    </w:p>
    <w:p w:rsidR="003568AF" w:rsidRDefault="003568AF" w:rsidP="003568AF">
      <w:r>
        <w:t xml:space="preserve">    Новейший энциклопедический словарь : 20000 статей. - Москва : АСТ : Астрель : Транзиткнига, 2006. - 1424 с., [24] л. ил.. - ISBN 5-17-020459-0. - ISBN 5-271-08330-6. - ISBN 5-9578-0437-1 : 500,00</w:t>
      </w:r>
    </w:p>
    <w:p w:rsidR="003568AF" w:rsidRDefault="003568AF" w:rsidP="003568AF"/>
    <w:p w:rsidR="003568AF" w:rsidRDefault="003568AF" w:rsidP="003568AF">
      <w:r>
        <w:t>453. 94;   К43</w:t>
      </w:r>
    </w:p>
    <w:p w:rsidR="003568AF" w:rsidRDefault="003568AF" w:rsidP="003568AF">
      <w:r>
        <w:t xml:space="preserve">    1791346-Л - од</w:t>
      </w:r>
    </w:p>
    <w:p w:rsidR="003568AF" w:rsidRDefault="003568AF" w:rsidP="003568AF">
      <w:r>
        <w:t xml:space="preserve">    Киреев, Юрий Константинович</w:t>
      </w:r>
    </w:p>
    <w:p w:rsidR="003568AF" w:rsidRDefault="003568AF" w:rsidP="003568AF">
      <w:r>
        <w:t>Спецслужбы мира в афоризмах, высказываниях, изречениях / Ю. К. Киреев. - 3-е изд., исправленное и дополненное. - Москва : Кучково поле, 2017. - 444, [3] с.. - ISBN 978-5-9950-0838-5 : 465,00</w:t>
      </w:r>
    </w:p>
    <w:p w:rsidR="003568AF" w:rsidRDefault="003568AF" w:rsidP="003568AF">
      <w:r>
        <w:t xml:space="preserve">    Оглавление: </w:t>
      </w:r>
      <w:hyperlink r:id="rId366" w:history="1">
        <w:r w:rsidR="008E502D" w:rsidRPr="00F66674">
          <w:rPr>
            <w:rStyle w:val="a8"/>
          </w:rPr>
          <w:t>http://kitap.tatar.ru/ogl/nlrt/nbrt_obr_2544106.pdf</w:t>
        </w:r>
      </w:hyperlink>
    </w:p>
    <w:p w:rsidR="008E502D" w:rsidRDefault="008E502D" w:rsidP="003568AF"/>
    <w:p w:rsidR="003568AF" w:rsidRDefault="003568AF" w:rsidP="003568AF"/>
    <w:p w:rsidR="003568AF" w:rsidRDefault="003568AF" w:rsidP="003568AF"/>
    <w:p w:rsidR="003568AF" w:rsidRDefault="003568AF" w:rsidP="003568AF">
      <w:pPr>
        <w:pStyle w:val="1"/>
      </w:pPr>
      <w:bookmarkStart w:id="24" w:name="_Toc61613082"/>
      <w:r>
        <w:t>Неизвестный ББК и/или УДК</w:t>
      </w:r>
      <w:bookmarkEnd w:id="24"/>
    </w:p>
    <w:p w:rsidR="003568AF" w:rsidRDefault="003568AF" w:rsidP="003568AF">
      <w:r>
        <w:t>454. 617;   И32</w:t>
      </w:r>
    </w:p>
    <w:p w:rsidR="003568AF" w:rsidRDefault="003568AF" w:rsidP="003568AF">
      <w:r>
        <w:t xml:space="preserve">    245629-Л - кх</w:t>
      </w:r>
    </w:p>
    <w:p w:rsidR="003568AF" w:rsidRDefault="003568AF" w:rsidP="003568AF">
      <w:r>
        <w:t xml:space="preserve">    Избранные вопросы грудной и абдоминальной хирургии / Министерство здравоохранения РСФСР ; Горьковский государственный медицинский институт имени С. М. Кирова ; под редакцией: А. Н. Мальцева, В. З. Вешапури, К. А. Захарова, Н. Я. Виноградовой. - Горький : Волго-Вятское книжное издательство, 1965. - 296 с. : 1,42</w:t>
      </w:r>
    </w:p>
    <w:p w:rsidR="003568AF" w:rsidRDefault="003568AF" w:rsidP="003568AF"/>
    <w:p w:rsidR="003568AF" w:rsidRDefault="003568AF" w:rsidP="003568AF">
      <w:r>
        <w:t>455. 618Д;   У91</w:t>
      </w:r>
    </w:p>
    <w:p w:rsidR="003568AF" w:rsidRDefault="003568AF" w:rsidP="003568AF">
      <w:r>
        <w:t xml:space="preserve">    245893-Л - кх</w:t>
      </w:r>
    </w:p>
    <w:p w:rsidR="003568AF" w:rsidRDefault="003568AF" w:rsidP="003568AF">
      <w:r>
        <w:t xml:space="preserve">    Учебное пособие по вскармливанию : в помощь практическому врачу / Ростовский государственный медицинский институт ; В. А. Куликов. - Ростов-на-Дону : [б. и.], 1965. - 42 с. : 0,20</w:t>
      </w:r>
    </w:p>
    <w:p w:rsidR="003568AF" w:rsidRDefault="003568AF" w:rsidP="003568AF"/>
    <w:p w:rsidR="003568AF" w:rsidRDefault="003568AF" w:rsidP="003568AF">
      <w:r>
        <w:t>456. ;   Ш32</w:t>
      </w:r>
    </w:p>
    <w:p w:rsidR="003568AF" w:rsidRDefault="003568AF" w:rsidP="003568AF">
      <w:r>
        <w:t xml:space="preserve">    245870-Л - кх</w:t>
      </w:r>
    </w:p>
    <w:p w:rsidR="003568AF" w:rsidRDefault="003568AF" w:rsidP="003568AF">
      <w:r>
        <w:t xml:space="preserve">    Опыт организации строительства одноэтажных промышленных зданий универсального назначения / В. В. Шахпаронов; ГОССТРОЙ СССР ; Научно-исследовательский институт организации, механизации и технической помощи строительству, Центральное бюро технической информации ; под редакцией М. М. Украинчика. - Москва : Стройиздат, 1965. - 46 с. - (Новости строительной техники СССР ; вып. № 1163/III). : 0,16</w:t>
      </w:r>
    </w:p>
    <w:p w:rsidR="003568AF" w:rsidRDefault="003568AF" w:rsidP="003568AF"/>
    <w:p w:rsidR="003568AF" w:rsidRDefault="003568AF" w:rsidP="003568AF">
      <w:r>
        <w:t>457. 621;   Н34</w:t>
      </w:r>
    </w:p>
    <w:p w:rsidR="003568AF" w:rsidRDefault="003568AF" w:rsidP="003568AF">
      <w:r>
        <w:t xml:space="preserve">    245888-Л - кх</w:t>
      </w:r>
    </w:p>
    <w:p w:rsidR="003568AF" w:rsidRDefault="003568AF" w:rsidP="003568AF">
      <w:r>
        <w:t xml:space="preserve">    Научно-техническая конференция молодых ученых и специалистов (Новосибирск; )</w:t>
      </w:r>
    </w:p>
    <w:p w:rsidR="003568AF" w:rsidRDefault="003568AF" w:rsidP="003568AF">
      <w:r>
        <w:t>Конференция молодых ученых и специалистов г. Новосибирска : секция машиностроения: тезисы докладов / Сибирское отделение АН СССР ; Новосибирский горком ВЛКСМ ; гл. ред.: И. И. Муханова, В. И. Мишнева. - Новосибирск : [б. и.], 1966. - 48 с. : 0,25</w:t>
      </w:r>
    </w:p>
    <w:p w:rsidR="003568AF" w:rsidRDefault="003568AF" w:rsidP="003568AF"/>
    <w:p w:rsidR="003568AF" w:rsidRDefault="003568AF" w:rsidP="003568AF">
      <w:r>
        <w:t>458. 80.7;   Г19</w:t>
      </w:r>
    </w:p>
    <w:p w:rsidR="003568AF" w:rsidRDefault="003568AF" w:rsidP="003568AF">
      <w:r>
        <w:t xml:space="preserve">    1785289-М - од; 1785290-М - аб; 1785291-М - аб</w:t>
      </w:r>
    </w:p>
    <w:p w:rsidR="003568AF" w:rsidRDefault="003568AF" w:rsidP="003568AF">
      <w:r>
        <w:t xml:space="preserve">    Гандапас , Радислав</w:t>
      </w:r>
    </w:p>
    <w:p w:rsidR="003568AF" w:rsidRDefault="003568AF" w:rsidP="003568AF">
      <w:r>
        <w:t>101 совет оратору / Радислав Гандапас. - Москва : Альпина Паблишер, 2019. - 123, [2] c. - На тит. л. автор не указан. - ISBN 978-5-9614-6663-8 : 232,70</w:t>
      </w:r>
    </w:p>
    <w:p w:rsidR="003568AF" w:rsidRDefault="003568AF" w:rsidP="003568AF">
      <w:r>
        <w:t xml:space="preserve">    Оглавление: </w:t>
      </w:r>
      <w:hyperlink r:id="rId367" w:history="1">
        <w:r w:rsidR="008E502D" w:rsidRPr="00F66674">
          <w:rPr>
            <w:rStyle w:val="a8"/>
          </w:rPr>
          <w:t>http://kitap.tatar.ru/ogl/nlrt/nbrt_obr_2519334.pdf</w:t>
        </w:r>
      </w:hyperlink>
    </w:p>
    <w:p w:rsidR="008E502D" w:rsidRDefault="008E502D" w:rsidP="003568AF">
      <w:bookmarkStart w:id="25" w:name="_GoBack"/>
      <w:bookmarkEnd w:id="25"/>
    </w:p>
    <w:p w:rsidR="003568AF" w:rsidRDefault="003568AF" w:rsidP="003568AF"/>
    <w:p w:rsidR="00354AAC" w:rsidRPr="00657290" w:rsidRDefault="00354AAC" w:rsidP="003568AF"/>
    <w:sectPr w:rsidR="00354AAC" w:rsidRPr="00657290">
      <w:headerReference w:type="even" r:id="rId368"/>
      <w:headerReference w:type="default" r:id="rId36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CF" w:rsidRDefault="004E2ACF">
      <w:r>
        <w:separator/>
      </w:r>
    </w:p>
  </w:endnote>
  <w:endnote w:type="continuationSeparator" w:id="0">
    <w:p w:rsidR="004E2ACF" w:rsidRDefault="004E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CF" w:rsidRDefault="004E2ACF">
      <w:r>
        <w:separator/>
      </w:r>
    </w:p>
  </w:footnote>
  <w:footnote w:type="continuationSeparator" w:id="0">
    <w:p w:rsidR="004E2ACF" w:rsidRDefault="004E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3B" w:rsidRDefault="00BF4C3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4C3B" w:rsidRDefault="00BF4C3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3B" w:rsidRDefault="00BF4C3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02D">
      <w:rPr>
        <w:rStyle w:val="a5"/>
        <w:noProof/>
      </w:rPr>
      <w:t>85</w:t>
    </w:r>
    <w:r>
      <w:rPr>
        <w:rStyle w:val="a5"/>
      </w:rPr>
      <w:fldChar w:fldCharType="end"/>
    </w:r>
  </w:p>
  <w:p w:rsidR="00BF4C3B" w:rsidRDefault="00BF4C3B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466"/>
    <w:rsid w:val="000657F5"/>
    <w:rsid w:val="00070636"/>
    <w:rsid w:val="00077BB8"/>
    <w:rsid w:val="00090232"/>
    <w:rsid w:val="000A77CE"/>
    <w:rsid w:val="002511BE"/>
    <w:rsid w:val="002F7254"/>
    <w:rsid w:val="003202D8"/>
    <w:rsid w:val="00326715"/>
    <w:rsid w:val="00354AAC"/>
    <w:rsid w:val="003568AF"/>
    <w:rsid w:val="00363698"/>
    <w:rsid w:val="0039080E"/>
    <w:rsid w:val="003A1EF3"/>
    <w:rsid w:val="003F58B0"/>
    <w:rsid w:val="004843CD"/>
    <w:rsid w:val="004C6E0A"/>
    <w:rsid w:val="004E2ACF"/>
    <w:rsid w:val="005E4422"/>
    <w:rsid w:val="006003D0"/>
    <w:rsid w:val="00643E89"/>
    <w:rsid w:val="00657290"/>
    <w:rsid w:val="006D48DA"/>
    <w:rsid w:val="006E19AB"/>
    <w:rsid w:val="006E5995"/>
    <w:rsid w:val="0071617A"/>
    <w:rsid w:val="0079029A"/>
    <w:rsid w:val="007C1698"/>
    <w:rsid w:val="007D3109"/>
    <w:rsid w:val="007F7A37"/>
    <w:rsid w:val="00851B19"/>
    <w:rsid w:val="00861BD5"/>
    <w:rsid w:val="008B6689"/>
    <w:rsid w:val="008E502D"/>
    <w:rsid w:val="009248B0"/>
    <w:rsid w:val="009F0D4C"/>
    <w:rsid w:val="00A52477"/>
    <w:rsid w:val="00A53490"/>
    <w:rsid w:val="00BF4C3B"/>
    <w:rsid w:val="00D74620"/>
    <w:rsid w:val="00D96466"/>
    <w:rsid w:val="00E02E66"/>
    <w:rsid w:val="00EA3521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2D073-34E2-4998-A7EF-DE71FE8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3568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44327.pdf" TargetMode="External"/><Relationship Id="rId299" Type="http://schemas.openxmlformats.org/officeDocument/2006/relationships/hyperlink" Target="http://kitap.tatar.ru/obl/nlrt/nbrt_obr_2546586.jpg" TargetMode="External"/><Relationship Id="rId303" Type="http://schemas.openxmlformats.org/officeDocument/2006/relationships/hyperlink" Target="http://kitap.tatar.ru/ogl/nlrt/nbrt_obr_2546305.pdf" TargetMode="External"/><Relationship Id="rId21" Type="http://schemas.openxmlformats.org/officeDocument/2006/relationships/hyperlink" Target="http://kitap.tatar.ru/ogl/nlrt/nbrt_obr_2544309.pdf" TargetMode="External"/><Relationship Id="rId42" Type="http://schemas.openxmlformats.org/officeDocument/2006/relationships/hyperlink" Target="http://kitap.tatar.ru/ogl/nlrt/nbrt_obr_2546042.pdf" TargetMode="External"/><Relationship Id="rId63" Type="http://schemas.openxmlformats.org/officeDocument/2006/relationships/hyperlink" Target="http://kitap.tatar.ru/ogl/nlrt/nbrt_obr_2546306.pdf" TargetMode="External"/><Relationship Id="rId84" Type="http://schemas.openxmlformats.org/officeDocument/2006/relationships/hyperlink" Target="http://kitap.tatar.ru/ogl/nlrt/nbrt_obr_2546850.pdf" TargetMode="External"/><Relationship Id="rId138" Type="http://schemas.openxmlformats.org/officeDocument/2006/relationships/hyperlink" Target="http://kitap.tatar.ru/ogl/nlrt/nbrt_obr_2530599.pdf" TargetMode="External"/><Relationship Id="rId159" Type="http://schemas.openxmlformats.org/officeDocument/2006/relationships/hyperlink" Target="http://kitap.tatar.ru/ogl/nlrt/nbrt_obr_2536021.pdf" TargetMode="External"/><Relationship Id="rId324" Type="http://schemas.openxmlformats.org/officeDocument/2006/relationships/hyperlink" Target="http://kitap.tatar.ru/ogl/nlrt/nbrt_obr_2543162.pdf" TargetMode="External"/><Relationship Id="rId345" Type="http://schemas.openxmlformats.org/officeDocument/2006/relationships/hyperlink" Target="http://kitap.tatar.ru/ogl/nlrt/nbrt_obr_2527810.pdf" TargetMode="External"/><Relationship Id="rId366" Type="http://schemas.openxmlformats.org/officeDocument/2006/relationships/hyperlink" Target="http://kitap.tatar.ru/ogl/nlrt/nbrt_obr_2544106.pdf" TargetMode="External"/><Relationship Id="rId170" Type="http://schemas.openxmlformats.org/officeDocument/2006/relationships/hyperlink" Target="http://kitap.tatar.ru/ogl/nlrt/nbrt_obr_2544631.pdf" TargetMode="External"/><Relationship Id="rId191" Type="http://schemas.openxmlformats.org/officeDocument/2006/relationships/hyperlink" Target="http://kitap.tatar.ru/ogl/nlrt/nbrt_obr_2531595.pdf" TargetMode="External"/><Relationship Id="rId205" Type="http://schemas.openxmlformats.org/officeDocument/2006/relationships/hyperlink" Target="http://kitap.tatar.ru/ogl/nlrt/nbrt_obr_2532071.pdf" TargetMode="External"/><Relationship Id="rId226" Type="http://schemas.openxmlformats.org/officeDocument/2006/relationships/hyperlink" Target="http://kitap.tatar.ru/ogl/nlrt/nbrt_obr_2538685.pdf" TargetMode="External"/><Relationship Id="rId247" Type="http://schemas.openxmlformats.org/officeDocument/2006/relationships/hyperlink" Target="http://kitap.tatar.ru/ogl/nlrt/nbrt_obr_2536470.pdf" TargetMode="External"/><Relationship Id="rId107" Type="http://schemas.openxmlformats.org/officeDocument/2006/relationships/hyperlink" Target="http://kitap.tatar.ru/ogl/nlrt/nbrt_obr_2542476.pdf" TargetMode="External"/><Relationship Id="rId268" Type="http://schemas.openxmlformats.org/officeDocument/2006/relationships/hyperlink" Target="http://kitap.tatar.ru/ogl/nlrt/nbrt_obr_2539972.pdf" TargetMode="External"/><Relationship Id="rId289" Type="http://schemas.openxmlformats.org/officeDocument/2006/relationships/hyperlink" Target="http://kitap.tatar.ru/ogl/nlrt/nbrt_obr_2546400.pdf" TargetMode="External"/><Relationship Id="rId11" Type="http://schemas.openxmlformats.org/officeDocument/2006/relationships/hyperlink" Target="http://kitap.tatar.ru/ogl/nlrt/nbrt_obr_2546224.pdf" TargetMode="External"/><Relationship Id="rId32" Type="http://schemas.openxmlformats.org/officeDocument/2006/relationships/hyperlink" Target="http://kitap.tatar.ru/ogl/nlrt/nbrt_obr_2546754.pdf" TargetMode="External"/><Relationship Id="rId53" Type="http://schemas.openxmlformats.org/officeDocument/2006/relationships/hyperlink" Target="http://kitap.tatar.ru/ogl/nlrt/nbrt_obr_2532335.pdf" TargetMode="External"/><Relationship Id="rId74" Type="http://schemas.openxmlformats.org/officeDocument/2006/relationships/hyperlink" Target="http://kitap.tatar.ru/ogl/nlrt/nbrt_obr_2546398.pdf" TargetMode="External"/><Relationship Id="rId128" Type="http://schemas.openxmlformats.org/officeDocument/2006/relationships/hyperlink" Target="http://kitap.tatar.ru/ogl/nlrt/nbrt_obr_2545593.pdf" TargetMode="External"/><Relationship Id="rId149" Type="http://schemas.openxmlformats.org/officeDocument/2006/relationships/hyperlink" Target="http://kitap.tatar.ru/ogl/nlrt/nbrt_obr_2530618.pdf" TargetMode="External"/><Relationship Id="rId314" Type="http://schemas.openxmlformats.org/officeDocument/2006/relationships/hyperlink" Target="http://kitap.tatar.ru/ogl/nlrt/nbrt_obr_2492219.pdf" TargetMode="External"/><Relationship Id="rId335" Type="http://schemas.openxmlformats.org/officeDocument/2006/relationships/hyperlink" Target="http://kitap.tatar.ru/ogl/nlrt/nbrt_obr_2542940.pdf" TargetMode="External"/><Relationship Id="rId356" Type="http://schemas.openxmlformats.org/officeDocument/2006/relationships/hyperlink" Target="http://kitap.tatar.ru/ogl/nlrt/nbrt_obr_2540545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543077.pdf" TargetMode="External"/><Relationship Id="rId160" Type="http://schemas.openxmlformats.org/officeDocument/2006/relationships/hyperlink" Target="http://kitap.tatar.ru/ogl/nlrt/nbrt_obr_2545763.pdf" TargetMode="External"/><Relationship Id="rId181" Type="http://schemas.openxmlformats.org/officeDocument/2006/relationships/hyperlink" Target="http://kitap.tatar.ru/ogl/nlrt/nbrt_obr_2532268.pdf" TargetMode="External"/><Relationship Id="rId216" Type="http://schemas.openxmlformats.org/officeDocument/2006/relationships/hyperlink" Target="http://kitap.tatar.ru/ogl/nlrt/nbrt_obr_2543545.pdf" TargetMode="External"/><Relationship Id="rId237" Type="http://schemas.openxmlformats.org/officeDocument/2006/relationships/hyperlink" Target="http://kitap.tatar.ru/ogl/nlrt/nbrt_obr_2546474.pdf" TargetMode="External"/><Relationship Id="rId258" Type="http://schemas.openxmlformats.org/officeDocument/2006/relationships/hyperlink" Target="http://kitap.tatar.ru/ogl/nlrt/nbrt_obr_2350321.pdf" TargetMode="External"/><Relationship Id="rId279" Type="http://schemas.openxmlformats.org/officeDocument/2006/relationships/hyperlink" Target="http://kitap.tatar.ru/ogl/nlrt/nbrt_obr_2546511.pdf" TargetMode="External"/><Relationship Id="rId22" Type="http://schemas.openxmlformats.org/officeDocument/2006/relationships/hyperlink" Target="http://kitap.tatar.ru/ogl/nlrt/nbrt_obr_2545432.pdf" TargetMode="External"/><Relationship Id="rId43" Type="http://schemas.openxmlformats.org/officeDocument/2006/relationships/hyperlink" Target="http://kitap.tatar.ru/ogl/nlrt/nbrt_obr_2545628.pdf" TargetMode="External"/><Relationship Id="rId64" Type="http://schemas.openxmlformats.org/officeDocument/2006/relationships/hyperlink" Target="http://kitap.tatar.ru/ogl/nlrt/nbrt_obr_2523948.pdf" TargetMode="External"/><Relationship Id="rId118" Type="http://schemas.openxmlformats.org/officeDocument/2006/relationships/hyperlink" Target="http://kitap.tatar.ru/ogl/nlrt/nbrt_obr_2543543.pdf" TargetMode="External"/><Relationship Id="rId139" Type="http://schemas.openxmlformats.org/officeDocument/2006/relationships/hyperlink" Target="http://kitap.tatar.ru/ogl/nlrt/nbrt_obr_2536860.pdf" TargetMode="External"/><Relationship Id="rId290" Type="http://schemas.openxmlformats.org/officeDocument/2006/relationships/hyperlink" Target="http://kitap.tatar.ru/ogl/nlrt/nbrt_obr_2523952.pdf" TargetMode="External"/><Relationship Id="rId304" Type="http://schemas.openxmlformats.org/officeDocument/2006/relationships/hyperlink" Target="http://kitap.tatar.ru/ogl/nlrt/nbrt_obr_2545187.pdf" TargetMode="External"/><Relationship Id="rId325" Type="http://schemas.openxmlformats.org/officeDocument/2006/relationships/hyperlink" Target="http://kitap.tatar.ru/ogl/nlrt/nbrt_obr_2546779.pdf" TargetMode="External"/><Relationship Id="rId346" Type="http://schemas.openxmlformats.org/officeDocument/2006/relationships/hyperlink" Target="http://kitap.tatar.ru/obl/nlrt/nbrt_obr_2544557.jpg" TargetMode="External"/><Relationship Id="rId367" Type="http://schemas.openxmlformats.org/officeDocument/2006/relationships/hyperlink" Target="http://kitap.tatar.ru/ogl/nlrt/nbrt_obr_2519334.pdf" TargetMode="External"/><Relationship Id="rId85" Type="http://schemas.openxmlformats.org/officeDocument/2006/relationships/hyperlink" Target="http://kitap.tatar.ru/ogl/nlrt/nbrt_obr_2529943.pdf" TargetMode="External"/><Relationship Id="rId150" Type="http://schemas.openxmlformats.org/officeDocument/2006/relationships/hyperlink" Target="http://kitap.tatar.ru/ogl/nlrt/nbrt_obr_2544756.pdf" TargetMode="External"/><Relationship Id="rId171" Type="http://schemas.openxmlformats.org/officeDocument/2006/relationships/hyperlink" Target="http://kitap.tatar.ru/ogl/nlrt/nbrt_obr_2537821.pdf" TargetMode="External"/><Relationship Id="rId192" Type="http://schemas.openxmlformats.org/officeDocument/2006/relationships/hyperlink" Target="http://kitap.tatar.ru/ogl/nlrt/nbrt_obr_2545821.pdf" TargetMode="External"/><Relationship Id="rId206" Type="http://schemas.openxmlformats.org/officeDocument/2006/relationships/hyperlink" Target="http://kitap.tatar.ru/ogl/nlrt/nbrt_obr_2538273.pdf" TargetMode="External"/><Relationship Id="rId227" Type="http://schemas.openxmlformats.org/officeDocument/2006/relationships/hyperlink" Target="http://kitap.tatar.ru/ogl/nlrt/nbrt_obr_2526393.pdf" TargetMode="External"/><Relationship Id="rId248" Type="http://schemas.openxmlformats.org/officeDocument/2006/relationships/hyperlink" Target="http://kitap.tatar.ru/ogl/nlrt/nbrt_obr_2518158.pdf" TargetMode="External"/><Relationship Id="rId269" Type="http://schemas.openxmlformats.org/officeDocument/2006/relationships/hyperlink" Target="http://kitap.tatar.ru/ogl/nlrt/nbrt_obr_2523366.pdf" TargetMode="External"/><Relationship Id="rId12" Type="http://schemas.openxmlformats.org/officeDocument/2006/relationships/hyperlink" Target="http://kitap.tatar.ru/ogl/nlrt/nbrt_obr_2527435.pdf" TargetMode="External"/><Relationship Id="rId33" Type="http://schemas.openxmlformats.org/officeDocument/2006/relationships/hyperlink" Target="http://kitap.tatar.ru/ogl/nlrt/nbrt_obr_2525507.pdf" TargetMode="External"/><Relationship Id="rId108" Type="http://schemas.openxmlformats.org/officeDocument/2006/relationships/hyperlink" Target="http://kitap.tatar.ru/ogl/nlrt/nbrt_obr_2545089.pdf" TargetMode="External"/><Relationship Id="rId129" Type="http://schemas.openxmlformats.org/officeDocument/2006/relationships/hyperlink" Target="http://kitap.tatar.ru/ogl/nlrt/nbrt_obr_2534685.pdf" TargetMode="External"/><Relationship Id="rId280" Type="http://schemas.openxmlformats.org/officeDocument/2006/relationships/hyperlink" Target="http://kitap.tatar.ru/ogl/nlrt/nbrt_obr_2518115.pdf" TargetMode="External"/><Relationship Id="rId315" Type="http://schemas.openxmlformats.org/officeDocument/2006/relationships/hyperlink" Target="http://kitap.tatar.ru/ogl/nlrt/nbrt_obr_2544663.pdf" TargetMode="External"/><Relationship Id="rId336" Type="http://schemas.openxmlformats.org/officeDocument/2006/relationships/hyperlink" Target="http://kitap.tatar.ru/ogl/nlrt/nbrt_obr_2545008.pdf" TargetMode="External"/><Relationship Id="rId357" Type="http://schemas.openxmlformats.org/officeDocument/2006/relationships/hyperlink" Target="http://kitap.tatar.ru/ogl/nlrt/nbrt_obr_2539304.pdf" TargetMode="External"/><Relationship Id="rId54" Type="http://schemas.openxmlformats.org/officeDocument/2006/relationships/hyperlink" Target="http://kitap.tatar.ru/ogl/nlrt/nbrt_obr_2527969.pdf" TargetMode="External"/><Relationship Id="rId75" Type="http://schemas.openxmlformats.org/officeDocument/2006/relationships/hyperlink" Target="http://kitap.tatar.ru/ogl/nlrt/nbrt_obr_2523701.pdf" TargetMode="External"/><Relationship Id="rId96" Type="http://schemas.openxmlformats.org/officeDocument/2006/relationships/hyperlink" Target="http://kitap.tatar.ru/ogl/nlrt/nbrt_obr_2543997.pdf" TargetMode="External"/><Relationship Id="rId140" Type="http://schemas.openxmlformats.org/officeDocument/2006/relationships/hyperlink" Target="http://kitap.tatar.ru/ogl/nlrt/nbrt_obr_2545260.pdf" TargetMode="External"/><Relationship Id="rId161" Type="http://schemas.openxmlformats.org/officeDocument/2006/relationships/hyperlink" Target="http://kitap.tatar.ru/ogl/nlrt/nbrt_obr_2545717.pdf" TargetMode="External"/><Relationship Id="rId182" Type="http://schemas.openxmlformats.org/officeDocument/2006/relationships/hyperlink" Target="http://kitap.tatar.ru/ogl/nlrt/nbrt_obr_2532324.pdf" TargetMode="External"/><Relationship Id="rId217" Type="http://schemas.openxmlformats.org/officeDocument/2006/relationships/hyperlink" Target="http://kitap.tatar.ru/ogl/nlrt/nbrt_obr_2543615.pdf" TargetMode="External"/><Relationship Id="rId6" Type="http://schemas.openxmlformats.org/officeDocument/2006/relationships/hyperlink" Target="http://kitap.tatar.ru/ogl/nlrt/nbrt_obr_2526403.pdf" TargetMode="External"/><Relationship Id="rId238" Type="http://schemas.openxmlformats.org/officeDocument/2006/relationships/hyperlink" Target="http://kitap.tatar.ru/ogl/nlrt/nbrt_obr_2546132.pdf" TargetMode="External"/><Relationship Id="rId259" Type="http://schemas.openxmlformats.org/officeDocument/2006/relationships/hyperlink" Target="http://kitap.tatar.ru/ogl/nlrt/nbrt_obr_2544728.pdf" TargetMode="External"/><Relationship Id="rId23" Type="http://schemas.openxmlformats.org/officeDocument/2006/relationships/hyperlink" Target="http://kitap.tatar.ru/ogl/nlrt/nbrt_obr_2545359.pdf" TargetMode="External"/><Relationship Id="rId119" Type="http://schemas.openxmlformats.org/officeDocument/2006/relationships/hyperlink" Target="http://kitap.tatar.ru/ogl/nlrt/nbrt_obr_2545452.pdf" TargetMode="External"/><Relationship Id="rId270" Type="http://schemas.openxmlformats.org/officeDocument/2006/relationships/hyperlink" Target="http://kitap.tatar.ru/ogl/nlrt/nbrt_obr_2543738.pdf" TargetMode="External"/><Relationship Id="rId291" Type="http://schemas.openxmlformats.org/officeDocument/2006/relationships/hyperlink" Target="http://kitap.tatar.ru/ogl/nlrt/nbrt_obr_2546990.pdf" TargetMode="External"/><Relationship Id="rId305" Type="http://schemas.openxmlformats.org/officeDocument/2006/relationships/hyperlink" Target="http://kitap.tatar.ru/ogl/nlrt/nbrt_obr_2546067.pdf" TargetMode="External"/><Relationship Id="rId326" Type="http://schemas.openxmlformats.org/officeDocument/2006/relationships/hyperlink" Target="http://kitap.tatar.ru/ogl/nlrt/nbrt_obr_2546808.pdf" TargetMode="External"/><Relationship Id="rId347" Type="http://schemas.openxmlformats.org/officeDocument/2006/relationships/hyperlink" Target="http://kitap.tatar.ru/ogl/nlrt/nbrt_obr_2532206.pdf" TargetMode="External"/><Relationship Id="rId44" Type="http://schemas.openxmlformats.org/officeDocument/2006/relationships/hyperlink" Target="http://kitap.tatar.ru/ogl/nlrt/nbrt_obr_2546002.pdf" TargetMode="External"/><Relationship Id="rId65" Type="http://schemas.openxmlformats.org/officeDocument/2006/relationships/hyperlink" Target="http://kitap.tatar.ru/ogl/nlrt/nbrt_obr_2546603.pdf" TargetMode="External"/><Relationship Id="rId86" Type="http://schemas.openxmlformats.org/officeDocument/2006/relationships/hyperlink" Target="http://kitap.tatar.ru/ogl/nlrt/nbrt_obr_2544683.pdf" TargetMode="External"/><Relationship Id="rId130" Type="http://schemas.openxmlformats.org/officeDocument/2006/relationships/hyperlink" Target="http://kitap.tatar.ru/ogl/nlrt/nbrt_obr_2538579.pdf" TargetMode="External"/><Relationship Id="rId151" Type="http://schemas.openxmlformats.org/officeDocument/2006/relationships/hyperlink" Target="http://kitap.tatar.ru/ogl/nlrt/nbrt_obr_2538263.pdf" TargetMode="External"/><Relationship Id="rId368" Type="http://schemas.openxmlformats.org/officeDocument/2006/relationships/header" Target="header1.xml"/><Relationship Id="rId172" Type="http://schemas.openxmlformats.org/officeDocument/2006/relationships/hyperlink" Target="http://kitap.tatar.ru/ogl/nlrt/nbrt_obr_2543544.pdf" TargetMode="External"/><Relationship Id="rId193" Type="http://schemas.openxmlformats.org/officeDocument/2006/relationships/hyperlink" Target="http://kitap.tatar.ru/ogl/nlrt/nbrt_obr_2531577.pdf" TargetMode="External"/><Relationship Id="rId207" Type="http://schemas.openxmlformats.org/officeDocument/2006/relationships/hyperlink" Target="http://kitap.tatar.ru/ogl/nlrt/nbrt_obr_2532861.pdf" TargetMode="External"/><Relationship Id="rId228" Type="http://schemas.openxmlformats.org/officeDocument/2006/relationships/hyperlink" Target="http://kitap.tatar.ru/ogl/nlrt/nbrt_obr_2474528.pdf" TargetMode="External"/><Relationship Id="rId249" Type="http://schemas.openxmlformats.org/officeDocument/2006/relationships/hyperlink" Target="http://kitap.tatar.ru/ogl/nlrt/nbrt_obr_2533214.pdf" TargetMode="External"/><Relationship Id="rId13" Type="http://schemas.openxmlformats.org/officeDocument/2006/relationships/hyperlink" Target="http://kitap.tatar.ru/ogl/nlrt/nbrt_obr_2527632.pdf" TargetMode="External"/><Relationship Id="rId109" Type="http://schemas.openxmlformats.org/officeDocument/2006/relationships/hyperlink" Target="http://kitap.tatar.ru/ogl/nlrt/nbrt_obr_2545423.pdf" TargetMode="External"/><Relationship Id="rId260" Type="http://schemas.openxmlformats.org/officeDocument/2006/relationships/hyperlink" Target="http://kitap.tatar.ru/ogl/nlrt/nbrt_obr_2546605.pdf" TargetMode="External"/><Relationship Id="rId281" Type="http://schemas.openxmlformats.org/officeDocument/2006/relationships/hyperlink" Target="http://kitap.tatar.ru/ogl/nlrt/nbrt_obr_2546836.pdf" TargetMode="External"/><Relationship Id="rId316" Type="http://schemas.openxmlformats.org/officeDocument/2006/relationships/hyperlink" Target="http://kitap.tatar.ru/ogl/nlrt/nbrt_obr_2533469.pdf" TargetMode="External"/><Relationship Id="rId337" Type="http://schemas.openxmlformats.org/officeDocument/2006/relationships/hyperlink" Target="http://kitap.tatar.ru/ogl/nlrt/nbrt_obr_2546465.pdf" TargetMode="External"/><Relationship Id="rId34" Type="http://schemas.openxmlformats.org/officeDocument/2006/relationships/hyperlink" Target="http://kitap.tatar.ru/ogl/nlrt/nbrt_obr_2546484.pdf" TargetMode="External"/><Relationship Id="rId55" Type="http://schemas.openxmlformats.org/officeDocument/2006/relationships/hyperlink" Target="http://kitap.tatar.ru/ogl/nlrt/nbrt_obr_2533602.pdf" TargetMode="External"/><Relationship Id="rId76" Type="http://schemas.openxmlformats.org/officeDocument/2006/relationships/hyperlink" Target="http://kitap.tatar.ru/ogl/nlrt/nbrt_obr_2547235.pdf" TargetMode="External"/><Relationship Id="rId97" Type="http://schemas.openxmlformats.org/officeDocument/2006/relationships/hyperlink" Target="http://kitap.tatar.ru/ogl/nlrt/nbrt_obr_2543999.pdf" TargetMode="External"/><Relationship Id="rId120" Type="http://schemas.openxmlformats.org/officeDocument/2006/relationships/hyperlink" Target="http://kitap.tatar.ru/ogl/nlrt/nbrt_obr_2545416.pdf" TargetMode="External"/><Relationship Id="rId141" Type="http://schemas.openxmlformats.org/officeDocument/2006/relationships/hyperlink" Target="http://kitap.tatar.ru/ogl/nlrt/nbrt_obr_2536812.pdf" TargetMode="External"/><Relationship Id="rId358" Type="http://schemas.openxmlformats.org/officeDocument/2006/relationships/hyperlink" Target="http://kitap.tatar.ru/ogl/nlrt/nbrt_obr_2536131.pdf" TargetMode="External"/><Relationship Id="rId7" Type="http://schemas.openxmlformats.org/officeDocument/2006/relationships/hyperlink" Target="http://kitap.tatar.ru/ogl/nlrt/nbrt_obr_2527430.pdf" TargetMode="External"/><Relationship Id="rId162" Type="http://schemas.openxmlformats.org/officeDocument/2006/relationships/hyperlink" Target="http://kitap.tatar.ru/ogl/nlrt/nbrt_obr_2545475.pdf" TargetMode="External"/><Relationship Id="rId183" Type="http://schemas.openxmlformats.org/officeDocument/2006/relationships/hyperlink" Target="http://kitap.tatar.ru/ogl/nlrt/nbrt_obr_2532286.pdf" TargetMode="External"/><Relationship Id="rId218" Type="http://schemas.openxmlformats.org/officeDocument/2006/relationships/hyperlink" Target="http://kitap.tatar.ru/ogl/nlrt/nbrt_obr_2545942.pdf" TargetMode="External"/><Relationship Id="rId239" Type="http://schemas.openxmlformats.org/officeDocument/2006/relationships/hyperlink" Target="http://kitap.tatar.ru/ogl/nlrt/nbrt_obr_2406306.pdf" TargetMode="External"/><Relationship Id="rId250" Type="http://schemas.openxmlformats.org/officeDocument/2006/relationships/hyperlink" Target="http://kitap.tatar.ru/ogl/nlrt/nbrt_obr_2544669.pdf" TargetMode="External"/><Relationship Id="rId271" Type="http://schemas.openxmlformats.org/officeDocument/2006/relationships/hyperlink" Target="http://kitap.tatar.ru/ogl/nlrt/nbrt_obr_2546266.pdf" TargetMode="External"/><Relationship Id="rId292" Type="http://schemas.openxmlformats.org/officeDocument/2006/relationships/hyperlink" Target="http://kitap.tatar.ru/obl/nlrt/nbrt_obr_2539209.jpg" TargetMode="External"/><Relationship Id="rId306" Type="http://schemas.openxmlformats.org/officeDocument/2006/relationships/hyperlink" Target="http://kitap.tatar.ru/ogl/nlrt/nbrt_obr_2545564.pdf" TargetMode="External"/><Relationship Id="rId24" Type="http://schemas.openxmlformats.org/officeDocument/2006/relationships/hyperlink" Target="http://kitap.tatar.ru/ogl/nlrt/nbrt_obr_2545819.pdf" TargetMode="External"/><Relationship Id="rId45" Type="http://schemas.openxmlformats.org/officeDocument/2006/relationships/hyperlink" Target="http://kitap.tatar.ru/ogl/nlrt/nbrt_obr_2527732.pdf" TargetMode="External"/><Relationship Id="rId66" Type="http://schemas.openxmlformats.org/officeDocument/2006/relationships/hyperlink" Target="http://kitap.tatar.ru/ogl/nlrt/nbrt_obr_2546596.pdf" TargetMode="External"/><Relationship Id="rId87" Type="http://schemas.openxmlformats.org/officeDocument/2006/relationships/hyperlink" Target="http://kitap.tatar.ru/ogl/nlrt/nbrt_obr_2538863.pdf" TargetMode="External"/><Relationship Id="rId110" Type="http://schemas.openxmlformats.org/officeDocument/2006/relationships/hyperlink" Target="http://kitap.tatar.ru/ogl/nlrt/nbrt_obr_2543571.pdf" TargetMode="External"/><Relationship Id="rId131" Type="http://schemas.openxmlformats.org/officeDocument/2006/relationships/hyperlink" Target="http://kitap.tatar.ru/ogl/nlrt/nbrt_obr_2541622.pdf" TargetMode="External"/><Relationship Id="rId327" Type="http://schemas.openxmlformats.org/officeDocument/2006/relationships/hyperlink" Target="http://kitap.tatar.ru/ogl/nlrt/nbrt_obr_2544218.pdf" TargetMode="External"/><Relationship Id="rId348" Type="http://schemas.openxmlformats.org/officeDocument/2006/relationships/hyperlink" Target="http://kitap.tatar.ru/ogl/nlrt/nbrt_obr_2532259.pdf" TargetMode="External"/><Relationship Id="rId369" Type="http://schemas.openxmlformats.org/officeDocument/2006/relationships/header" Target="header2.xml"/><Relationship Id="rId152" Type="http://schemas.openxmlformats.org/officeDocument/2006/relationships/hyperlink" Target="http://kitap.tatar.ru/ogl/nlrt/nbrt_obr_2545716.pdf" TargetMode="External"/><Relationship Id="rId173" Type="http://schemas.openxmlformats.org/officeDocument/2006/relationships/hyperlink" Target="http://kitap.tatar.ru/ogl/nlrt/nbrt_obr_2532026.pdf" TargetMode="External"/><Relationship Id="rId194" Type="http://schemas.openxmlformats.org/officeDocument/2006/relationships/hyperlink" Target="http://kitap.tatar.ru/ogl/nlrt/nbrt_obr_2546333.pdf" TargetMode="External"/><Relationship Id="rId208" Type="http://schemas.openxmlformats.org/officeDocument/2006/relationships/hyperlink" Target="http://kitap.tatar.ru/ogl/nlrt/nbrt_obr_2544103.pdf" TargetMode="External"/><Relationship Id="rId229" Type="http://schemas.openxmlformats.org/officeDocument/2006/relationships/hyperlink" Target="http://kitap.tatar.ru/ogl/nlrt/nbrt_obr_2543277.pdf" TargetMode="External"/><Relationship Id="rId240" Type="http://schemas.openxmlformats.org/officeDocument/2006/relationships/hyperlink" Target="http://kitap.tatar.ru/ogl/nlrt/nbrt_obr_2546475.pdf" TargetMode="External"/><Relationship Id="rId261" Type="http://schemas.openxmlformats.org/officeDocument/2006/relationships/hyperlink" Target="http://kitap.tatar.ru/ogl/nlrt/nbrt_obr_2527238.pdf" TargetMode="External"/><Relationship Id="rId14" Type="http://schemas.openxmlformats.org/officeDocument/2006/relationships/hyperlink" Target="http://kitap.tatar.ru/ogl/nlrt/nbrt_obr_2530829.pdf" TargetMode="External"/><Relationship Id="rId35" Type="http://schemas.openxmlformats.org/officeDocument/2006/relationships/hyperlink" Target="http://kitap.tatar.ru/ogl/nlrt/nbrt_obr_2525106.pdf" TargetMode="External"/><Relationship Id="rId56" Type="http://schemas.openxmlformats.org/officeDocument/2006/relationships/hyperlink" Target="http://kitap.tatar.ru/ogl/nlrt/nbrt_obr_2547113.pdf" TargetMode="External"/><Relationship Id="rId77" Type="http://schemas.openxmlformats.org/officeDocument/2006/relationships/hyperlink" Target="http://kitap.tatar.ru/ogl/nlrt/nbrt_obr_2545408.pdf" TargetMode="External"/><Relationship Id="rId100" Type="http://schemas.openxmlformats.org/officeDocument/2006/relationships/hyperlink" Target="http://kitap.tatar.ru/ogl/nlrt/nbrt_obr_2544942.pdf" TargetMode="External"/><Relationship Id="rId282" Type="http://schemas.openxmlformats.org/officeDocument/2006/relationships/hyperlink" Target="http://kitap.tatar.ru/ogl/nlrt/nbrt_obr_2546756.pdf" TargetMode="External"/><Relationship Id="rId317" Type="http://schemas.openxmlformats.org/officeDocument/2006/relationships/hyperlink" Target="http://kitap.tatar.ru/ogl/nlrt/nbrt_obr_2546281.pdf" TargetMode="External"/><Relationship Id="rId338" Type="http://schemas.openxmlformats.org/officeDocument/2006/relationships/hyperlink" Target="http://kitap.tatar.ru/ogl/nlrt/nbrt_obr_2545526.pdf" TargetMode="External"/><Relationship Id="rId359" Type="http://schemas.openxmlformats.org/officeDocument/2006/relationships/hyperlink" Target="http://kitap.tatar.ru/ogl/nlrt/nbrt_obr_.pdf" TargetMode="External"/><Relationship Id="rId8" Type="http://schemas.openxmlformats.org/officeDocument/2006/relationships/hyperlink" Target="http://kitap.tatar.ru/ogl/nlrt/nbrt_obr_2428907.pdf" TargetMode="External"/><Relationship Id="rId98" Type="http://schemas.openxmlformats.org/officeDocument/2006/relationships/hyperlink" Target="http://kitap.tatar.ru/ogl/nlrt/nbrt_obr_2544012.pdf" TargetMode="External"/><Relationship Id="rId121" Type="http://schemas.openxmlformats.org/officeDocument/2006/relationships/hyperlink" Target="http://kitap.tatar.ru/ogl/nlrt/nbrt_obr_2539094.pdf" TargetMode="External"/><Relationship Id="rId142" Type="http://schemas.openxmlformats.org/officeDocument/2006/relationships/hyperlink" Target="http://kitap.tatar.ru/ogl/nlrt/nbrt_obr_2535956.pdf" TargetMode="External"/><Relationship Id="rId163" Type="http://schemas.openxmlformats.org/officeDocument/2006/relationships/hyperlink" Target="http://kitap.tatar.ru/ogl/nlrt/nbrt_obr_2540587.pdf" TargetMode="External"/><Relationship Id="rId184" Type="http://schemas.openxmlformats.org/officeDocument/2006/relationships/hyperlink" Target="http://kitap.tatar.ru/ogl/nlrt/nbrt_obr_2532028.pdf" TargetMode="External"/><Relationship Id="rId219" Type="http://schemas.openxmlformats.org/officeDocument/2006/relationships/hyperlink" Target="http://kitap.tatar.ru/ogl/nlrt/nbrt_obr_2545456.pdf" TargetMode="External"/><Relationship Id="rId370" Type="http://schemas.openxmlformats.org/officeDocument/2006/relationships/fontTable" Target="fontTable.xml"/><Relationship Id="rId230" Type="http://schemas.openxmlformats.org/officeDocument/2006/relationships/hyperlink" Target="http://kitap.tatar.ru/ogl/nlrt/nbrt_obr_2546882.pdf" TargetMode="External"/><Relationship Id="rId251" Type="http://schemas.openxmlformats.org/officeDocument/2006/relationships/hyperlink" Target="http://kitap.tatar.ru/ogl/nlrt/nbrt_obr_2192868.pdf" TargetMode="External"/><Relationship Id="rId25" Type="http://schemas.openxmlformats.org/officeDocument/2006/relationships/hyperlink" Target="http://kitap.tatar.ru/ogl/nlrt/nbrt_obr_2546806.pdf" TargetMode="External"/><Relationship Id="rId46" Type="http://schemas.openxmlformats.org/officeDocument/2006/relationships/hyperlink" Target="http://kitap.tatar.ru/ogl/nlrt/nbrt_obr_2527793.pdf" TargetMode="External"/><Relationship Id="rId67" Type="http://schemas.openxmlformats.org/officeDocument/2006/relationships/hyperlink" Target="http://kitap.tatar.ru/ogl/nlrt/nbrt_obr_2546835.pdf" TargetMode="External"/><Relationship Id="rId272" Type="http://schemas.openxmlformats.org/officeDocument/2006/relationships/hyperlink" Target="http://kitap.tatar.ru/ogl/nlrt/nbrt_obr_2545154.pdf" TargetMode="External"/><Relationship Id="rId293" Type="http://schemas.openxmlformats.org/officeDocument/2006/relationships/hyperlink" Target="http://kitap.tatar.ru/ogl/nlrt/nbrt_obr_2524744.pdf" TargetMode="External"/><Relationship Id="rId307" Type="http://schemas.openxmlformats.org/officeDocument/2006/relationships/hyperlink" Target="http://kitap.tatar.ru/ogl/nlrt/nbrt_obr_2539954.pdf" TargetMode="External"/><Relationship Id="rId328" Type="http://schemas.openxmlformats.org/officeDocument/2006/relationships/hyperlink" Target="http://kitap.tatar.ru/ogl/nlrt/nbrt_obr_2531476.pdf" TargetMode="External"/><Relationship Id="rId349" Type="http://schemas.openxmlformats.org/officeDocument/2006/relationships/hyperlink" Target="http://kitap.tatar.ru/ogl/nlrt/nbrt_obr_2531916.pdf" TargetMode="External"/><Relationship Id="rId88" Type="http://schemas.openxmlformats.org/officeDocument/2006/relationships/hyperlink" Target="http://kitap.tatar.ru/ogl/nlrt/nbrt_obr_2546293.pdf" TargetMode="External"/><Relationship Id="rId111" Type="http://schemas.openxmlformats.org/officeDocument/2006/relationships/hyperlink" Target="http://kitap.tatar.ru/ogl/nlrt/nbrt_obr_2541192.pdf" TargetMode="External"/><Relationship Id="rId132" Type="http://schemas.openxmlformats.org/officeDocument/2006/relationships/hyperlink" Target="http://kitap.tatar.ru/ogl/nlrt/nbrt_obr_2545770.pdf" TargetMode="External"/><Relationship Id="rId153" Type="http://schemas.openxmlformats.org/officeDocument/2006/relationships/hyperlink" Target="http://kitap.tatar.ru/ogl/nlrt/nbrt_obr_2536614.pdf" TargetMode="External"/><Relationship Id="rId174" Type="http://schemas.openxmlformats.org/officeDocument/2006/relationships/hyperlink" Target="http://kitap.tatar.ru/ogl/nlrt/nbrt_obr_2531674.pdf" TargetMode="External"/><Relationship Id="rId195" Type="http://schemas.openxmlformats.org/officeDocument/2006/relationships/hyperlink" Target="http://kitap.tatar.ru/ogl/nlrt/nbrt_obr_2546384.pdf" TargetMode="External"/><Relationship Id="rId209" Type="http://schemas.openxmlformats.org/officeDocument/2006/relationships/hyperlink" Target="http://kitap.tatar.ru/ogl/nlrt/nbrt_obr_2527773.pdf" TargetMode="External"/><Relationship Id="rId360" Type="http://schemas.openxmlformats.org/officeDocument/2006/relationships/hyperlink" Target="http://kitap.tatar.ru/ogl/nlrt/nbrt_obr_2516499.pdf" TargetMode="External"/><Relationship Id="rId220" Type="http://schemas.openxmlformats.org/officeDocument/2006/relationships/hyperlink" Target="http://kitap.tatar.ru/ogl/nlrt/nbrt_obr_2373842.pdf" TargetMode="External"/><Relationship Id="rId241" Type="http://schemas.openxmlformats.org/officeDocument/2006/relationships/hyperlink" Target="http://kitap.tatar.ru/ogl/nlrt/nbrt_obr_2543431.pdf" TargetMode="External"/><Relationship Id="rId15" Type="http://schemas.openxmlformats.org/officeDocument/2006/relationships/hyperlink" Target="http://kitap.tatar.ru/ogl/nlrt/nbrt_obr_2441899.pdf" TargetMode="External"/><Relationship Id="rId36" Type="http://schemas.openxmlformats.org/officeDocument/2006/relationships/hyperlink" Target="http://kitap.tatar.ru/ogl/nlrt/nbrt_obr_2546810.pdf" TargetMode="External"/><Relationship Id="rId57" Type="http://schemas.openxmlformats.org/officeDocument/2006/relationships/hyperlink" Target="http://kitap.tatar.ru/ogl/nlrt/nbrt_obr_2546287.pdf" TargetMode="External"/><Relationship Id="rId262" Type="http://schemas.openxmlformats.org/officeDocument/2006/relationships/hyperlink" Target="http://kitap.tatar.ru/ogl/nlrt/nbrt_obr_2531129.pdf" TargetMode="External"/><Relationship Id="rId283" Type="http://schemas.openxmlformats.org/officeDocument/2006/relationships/hyperlink" Target="http://kitap.tatar.ru/ogl/nlrt/nbrt_obr_2546357.pdf" TargetMode="External"/><Relationship Id="rId318" Type="http://schemas.openxmlformats.org/officeDocument/2006/relationships/hyperlink" Target="http://kitap.tatar.ru/ogl/nlrt/nbrt_obr_2546720.pdf" TargetMode="External"/><Relationship Id="rId339" Type="http://schemas.openxmlformats.org/officeDocument/2006/relationships/hyperlink" Target="http://kitap.tatar.ru/ogl/nlrt/nbrt_obr_2530611.pdf" TargetMode="External"/><Relationship Id="rId10" Type="http://schemas.openxmlformats.org/officeDocument/2006/relationships/hyperlink" Target="http://kitap.tatar.ru/ogl/nlrt/nbrt_obr_2544297.pdf" TargetMode="External"/><Relationship Id="rId31" Type="http://schemas.openxmlformats.org/officeDocument/2006/relationships/hyperlink" Target="http://kitap.tatar.ru/ogl/nlrt/nbrt_obr_2543161.pdf" TargetMode="External"/><Relationship Id="rId52" Type="http://schemas.openxmlformats.org/officeDocument/2006/relationships/hyperlink" Target="http://kitap.tatar.ru/ogl/nlrt/nbrt_obr_2523724.pdf" TargetMode="External"/><Relationship Id="rId73" Type="http://schemas.openxmlformats.org/officeDocument/2006/relationships/hyperlink" Target="http://kitap.tatar.ru/ogl/nlrt/nbrt_obr_2540734.pdf" TargetMode="External"/><Relationship Id="rId78" Type="http://schemas.openxmlformats.org/officeDocument/2006/relationships/hyperlink" Target="http://kitap.tatar.ru/ogl/nlrt/nbrt_obr_2546487.pdf" TargetMode="External"/><Relationship Id="rId94" Type="http://schemas.openxmlformats.org/officeDocument/2006/relationships/hyperlink" Target="http://kitap.tatar.ru/ogl/nlrt/nbrt_obr_2536772.pdf" TargetMode="External"/><Relationship Id="rId99" Type="http://schemas.openxmlformats.org/officeDocument/2006/relationships/hyperlink" Target="http://kitap.tatar.ru/ogl/nlrt/nbrt_obr_2544011.pdf" TargetMode="External"/><Relationship Id="rId101" Type="http://schemas.openxmlformats.org/officeDocument/2006/relationships/hyperlink" Target="http://kitap.tatar.ru/ogl/nlrt/nbrt_obr_2545094.pdf" TargetMode="External"/><Relationship Id="rId122" Type="http://schemas.openxmlformats.org/officeDocument/2006/relationships/hyperlink" Target="http://kitap.tatar.ru/ogl/nlrt/nbrt_obr_2527781.pdf" TargetMode="External"/><Relationship Id="rId143" Type="http://schemas.openxmlformats.org/officeDocument/2006/relationships/hyperlink" Target="http://kitap.tatar.ru/ogl/nlrt/nbrt_obr_2539064.pdf" TargetMode="External"/><Relationship Id="rId148" Type="http://schemas.openxmlformats.org/officeDocument/2006/relationships/hyperlink" Target="http://kitap.tatar.ru/ogl/nlrt/nbrt_obr_2538544.pdf" TargetMode="External"/><Relationship Id="rId164" Type="http://schemas.openxmlformats.org/officeDocument/2006/relationships/hyperlink" Target="http://kitap.tatar.ru/ogl/nlrt/nbrt_obr_2544781.pdf" TargetMode="External"/><Relationship Id="rId169" Type="http://schemas.openxmlformats.org/officeDocument/2006/relationships/hyperlink" Target="http://kitap.tatar.ru/ogl/nlrt/nbrt_obr_2544776.pdf" TargetMode="External"/><Relationship Id="rId185" Type="http://schemas.openxmlformats.org/officeDocument/2006/relationships/hyperlink" Target="http://kitap.tatar.ru/ogl/nlrt/nbrt_obr_2532317.pdf" TargetMode="External"/><Relationship Id="rId334" Type="http://schemas.openxmlformats.org/officeDocument/2006/relationships/hyperlink" Target="http://kitap.tatar.ru/ogl/nlrt/nbrt_obr_2543032.pdf" TargetMode="External"/><Relationship Id="rId350" Type="http://schemas.openxmlformats.org/officeDocument/2006/relationships/hyperlink" Target="http://kitap.tatar.ru/ogl/nlrt/nbrt_obr_2539134.pdf" TargetMode="External"/><Relationship Id="rId355" Type="http://schemas.openxmlformats.org/officeDocument/2006/relationships/hyperlink" Target="http://kitap.tatar.ru/ogl/nlrt/nbrt_obr_2530216.pdf" TargetMode="External"/><Relationship Id="rId37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44304.pdf" TargetMode="External"/><Relationship Id="rId180" Type="http://schemas.openxmlformats.org/officeDocument/2006/relationships/hyperlink" Target="http://kitap.tatar.ru/ogl/nlrt/nbrt_obr_2532281.pdf" TargetMode="External"/><Relationship Id="rId210" Type="http://schemas.openxmlformats.org/officeDocument/2006/relationships/hyperlink" Target="http://kitap.tatar.ru/ogl/nlrt/nbrt_obr_2544102.pdf" TargetMode="External"/><Relationship Id="rId215" Type="http://schemas.openxmlformats.org/officeDocument/2006/relationships/hyperlink" Target="http://kitap.tatar.ru/ogl/nlrt/nbrt_obr_2527790.pdf" TargetMode="External"/><Relationship Id="rId236" Type="http://schemas.openxmlformats.org/officeDocument/2006/relationships/hyperlink" Target="http://kitap.tatar.ru/ogl/nlrt/nbrt_obr_2546822.pdf" TargetMode="External"/><Relationship Id="rId257" Type="http://schemas.openxmlformats.org/officeDocument/2006/relationships/hyperlink" Target="http://kitap.tatar.ru/ogl/nlrt/nbrt_obr_1892123.pdf" TargetMode="External"/><Relationship Id="rId278" Type="http://schemas.openxmlformats.org/officeDocument/2006/relationships/hyperlink" Target="http://kitap.tatar.ru/obl/nlrt/nbrt_obr_2544701.jpg" TargetMode="External"/><Relationship Id="rId26" Type="http://schemas.openxmlformats.org/officeDocument/2006/relationships/hyperlink" Target="http://kitap.tatar.ru/ogl/nlrt/nbrt_obr_2526975.pdf" TargetMode="External"/><Relationship Id="rId231" Type="http://schemas.openxmlformats.org/officeDocument/2006/relationships/hyperlink" Target="http://kitap.tatar.ru/ogl/nlrt/nbrt_obr_2521877.pdf" TargetMode="External"/><Relationship Id="rId252" Type="http://schemas.openxmlformats.org/officeDocument/2006/relationships/hyperlink" Target="http://kitap.tatar.ru/ogl/nlrt/nbrt_obr_2531134.pdf" TargetMode="External"/><Relationship Id="rId273" Type="http://schemas.openxmlformats.org/officeDocument/2006/relationships/hyperlink" Target="http://kitap.tatar.ru/ogl/nlrt/nbrt_obr_2545199.pdf" TargetMode="External"/><Relationship Id="rId294" Type="http://schemas.openxmlformats.org/officeDocument/2006/relationships/hyperlink" Target="http://kitap.tatar.ru/ogl/nlrt/nbrt_obr_2524762.pdf" TargetMode="External"/><Relationship Id="rId308" Type="http://schemas.openxmlformats.org/officeDocument/2006/relationships/hyperlink" Target="http://kitap.tatar.ru/ogl/nlrt/nbrt_obr_2544312.pdf" TargetMode="External"/><Relationship Id="rId329" Type="http://schemas.openxmlformats.org/officeDocument/2006/relationships/hyperlink" Target="http://kitap.tatar.ru/ogl/nlrt/nbrt_obr_2545517.pdf" TargetMode="External"/><Relationship Id="rId47" Type="http://schemas.openxmlformats.org/officeDocument/2006/relationships/hyperlink" Target="http://kitap.tatar.ru/ogl/nlrt/nbrt_obr_2524411.pdf" TargetMode="External"/><Relationship Id="rId68" Type="http://schemas.openxmlformats.org/officeDocument/2006/relationships/hyperlink" Target="http://kitap.tatar.ru/ogl/nlrt/nbrt_obr_2547165.pdf" TargetMode="External"/><Relationship Id="rId89" Type="http://schemas.openxmlformats.org/officeDocument/2006/relationships/hyperlink" Target="http://kitap.tatar.ru/ogl/nlrt/nbrt_obr_2532037.pdf" TargetMode="External"/><Relationship Id="rId112" Type="http://schemas.openxmlformats.org/officeDocument/2006/relationships/hyperlink" Target="http://kitap.tatar.ru/ogl/nlrt/nbrt_obr_2545030.pdf" TargetMode="External"/><Relationship Id="rId133" Type="http://schemas.openxmlformats.org/officeDocument/2006/relationships/hyperlink" Target="http://kitap.tatar.ru/ogl/nlrt/nbrt_obr_2544729.pdf" TargetMode="External"/><Relationship Id="rId154" Type="http://schemas.openxmlformats.org/officeDocument/2006/relationships/hyperlink" Target="http://kitap.tatar.ru/ogl/nlrt/nbrt_obr_2545394.pdf" TargetMode="External"/><Relationship Id="rId175" Type="http://schemas.openxmlformats.org/officeDocument/2006/relationships/hyperlink" Target="http://kitap.tatar.ru/ogl/nlrt/nbrt_obr_2532260.pdf" TargetMode="External"/><Relationship Id="rId340" Type="http://schemas.openxmlformats.org/officeDocument/2006/relationships/hyperlink" Target="http://kitap.tatar.ru/ogl/nlrt/nbrt_obr_2538852.pdf" TargetMode="External"/><Relationship Id="rId361" Type="http://schemas.openxmlformats.org/officeDocument/2006/relationships/hyperlink" Target="http://kitap.tatar.ru/ogl/nlrt/nbrt_obr_2538054.pdf" TargetMode="External"/><Relationship Id="rId196" Type="http://schemas.openxmlformats.org/officeDocument/2006/relationships/hyperlink" Target="http://kitap.tatar.ru/ogl/nlrt/nbrt_obr_2526756.pdf" TargetMode="External"/><Relationship Id="rId200" Type="http://schemas.openxmlformats.org/officeDocument/2006/relationships/hyperlink" Target="http://kitap.tatar.ru/ogl/nlrt/nbrt_obr_2528196.pdf" TargetMode="External"/><Relationship Id="rId16" Type="http://schemas.openxmlformats.org/officeDocument/2006/relationships/hyperlink" Target="http://kitap.tatar.ru/ogl/nlrt/nbrt_obr_2526758.pdf" TargetMode="External"/><Relationship Id="rId221" Type="http://schemas.openxmlformats.org/officeDocument/2006/relationships/hyperlink" Target="http://kitap.tatar.ru/ogl/nlrt/nbrt_mko_2434542.pdf" TargetMode="External"/><Relationship Id="rId242" Type="http://schemas.openxmlformats.org/officeDocument/2006/relationships/hyperlink" Target="http://kitap.tatar.ru/ogl/nlrt/nbrt_obr_2546846.pdf" TargetMode="External"/><Relationship Id="rId263" Type="http://schemas.openxmlformats.org/officeDocument/2006/relationships/hyperlink" Target="http://kitap.tatar.ru/ogl/nlrt/nbrt_obr_2544210.pdf" TargetMode="External"/><Relationship Id="rId284" Type="http://schemas.openxmlformats.org/officeDocument/2006/relationships/hyperlink" Target="http://kitap.tatar.ru/ogl/nlrt/nbrt_obr_2544951.pdf" TargetMode="External"/><Relationship Id="rId319" Type="http://schemas.openxmlformats.org/officeDocument/2006/relationships/hyperlink" Target="http://kitap.tatar.ru/ogl/nlrt/nbrt_obr_2544202.pdf" TargetMode="External"/><Relationship Id="rId37" Type="http://schemas.openxmlformats.org/officeDocument/2006/relationships/hyperlink" Target="http://kitap.tatar.ru/ogl/nlrt/nbrt_obr_2545931.pdf" TargetMode="External"/><Relationship Id="rId58" Type="http://schemas.openxmlformats.org/officeDocument/2006/relationships/hyperlink" Target="http://kitap.tatar.ru/ogl/nlrt/nbrt_obr_2545666.pdf" TargetMode="External"/><Relationship Id="rId79" Type="http://schemas.openxmlformats.org/officeDocument/2006/relationships/hyperlink" Target="http://kitap.tatar.ru/ogl/nlrt/nbrt_obr_2546849.pdf" TargetMode="External"/><Relationship Id="rId102" Type="http://schemas.openxmlformats.org/officeDocument/2006/relationships/hyperlink" Target="http://kitap.tatar.ru/ogl/nlrt/nbrt_obr_2544100.pdf" TargetMode="External"/><Relationship Id="rId123" Type="http://schemas.openxmlformats.org/officeDocument/2006/relationships/hyperlink" Target="http://kitap.tatar.ru/ogl/nlrt/nbrt_obr_2542841.pdf" TargetMode="External"/><Relationship Id="rId144" Type="http://schemas.openxmlformats.org/officeDocument/2006/relationships/hyperlink" Target="http://kitap.tatar.ru/ogl/nlrt/nbrt_obr_2546004.pdf" TargetMode="External"/><Relationship Id="rId330" Type="http://schemas.openxmlformats.org/officeDocument/2006/relationships/hyperlink" Target="http://kitap.tatar.ru/ogl/nlrt/nbrt_obr_2544183.pdf" TargetMode="External"/><Relationship Id="rId90" Type="http://schemas.openxmlformats.org/officeDocument/2006/relationships/hyperlink" Target="http://kitap.tatar.ru/ogl/nlrt/nbrt_obr_2529944.pdf" TargetMode="External"/><Relationship Id="rId165" Type="http://schemas.openxmlformats.org/officeDocument/2006/relationships/hyperlink" Target="http://kitap.tatar.ru/ogl/nlrt/nbrt_obr_2529966.pdf" TargetMode="External"/><Relationship Id="rId186" Type="http://schemas.openxmlformats.org/officeDocument/2006/relationships/hyperlink" Target="http://kitap.tatar.ru/ogl/nlrt/nbrt_obr_2534868.pdf" TargetMode="External"/><Relationship Id="rId351" Type="http://schemas.openxmlformats.org/officeDocument/2006/relationships/hyperlink" Target="http://kitap.tatar.ru/ogl/nlrt/nbrt_obr_2544588.pdf" TargetMode="External"/><Relationship Id="rId211" Type="http://schemas.openxmlformats.org/officeDocument/2006/relationships/hyperlink" Target="http://kitap.tatar.ru/ogl/nlrt/nbrt_obr_2543441.pdf" TargetMode="External"/><Relationship Id="rId232" Type="http://schemas.openxmlformats.org/officeDocument/2006/relationships/hyperlink" Target="http://kitap.tatar.ru/ogl/nlrt/nbrt_obr_2522294.pdf" TargetMode="External"/><Relationship Id="rId253" Type="http://schemas.openxmlformats.org/officeDocument/2006/relationships/hyperlink" Target="http://kitap.tatar.ru/ogl/nlrt/nbrt_obr_2536450.pdf" TargetMode="External"/><Relationship Id="rId274" Type="http://schemas.openxmlformats.org/officeDocument/2006/relationships/hyperlink" Target="http://kitap.tatar.ru/ogl/nlrt/nbrt_obr_2545065.pdf" TargetMode="External"/><Relationship Id="rId295" Type="http://schemas.openxmlformats.org/officeDocument/2006/relationships/hyperlink" Target="http://kitap.tatar.ru/ogl/nlrt/nbrt_obr_2546790.pdf" TargetMode="External"/><Relationship Id="rId309" Type="http://schemas.openxmlformats.org/officeDocument/2006/relationships/hyperlink" Target="http://kitap.tatar.ru/ogl/nlrt/nbrt_obr_2543409.pdf" TargetMode="External"/><Relationship Id="rId27" Type="http://schemas.openxmlformats.org/officeDocument/2006/relationships/hyperlink" Target="http://kitap.tatar.ru/ogl/nlrt/nbrt_obr_2528504.pdf" TargetMode="External"/><Relationship Id="rId48" Type="http://schemas.openxmlformats.org/officeDocument/2006/relationships/hyperlink" Target="http://kitap.tatar.ru/ogl/nlrt/nbrt_obr_2529666.pdf" TargetMode="External"/><Relationship Id="rId69" Type="http://schemas.openxmlformats.org/officeDocument/2006/relationships/hyperlink" Target="http://kitap.tatar.ru/ogl/nlrt/nbrt_obr_2546727.pdf" TargetMode="External"/><Relationship Id="rId113" Type="http://schemas.openxmlformats.org/officeDocument/2006/relationships/hyperlink" Target="http://kitap.tatar.ru/ogl/nlrt/nbrt_obr_2527213.pdf" TargetMode="External"/><Relationship Id="rId134" Type="http://schemas.openxmlformats.org/officeDocument/2006/relationships/hyperlink" Target="http://kitap.tatar.ru/ogl/nlrt/nbrt_obr_2541551.pdf" TargetMode="External"/><Relationship Id="rId320" Type="http://schemas.openxmlformats.org/officeDocument/2006/relationships/hyperlink" Target="http://kitap.tatar.ru/ogl/nlrt/nbrt_obr_2532772.pdf" TargetMode="External"/><Relationship Id="rId80" Type="http://schemas.openxmlformats.org/officeDocument/2006/relationships/hyperlink" Target="http://kitap.tatar.ru/ogl/nlrt/nbrt_obr_2527787.pdf" TargetMode="External"/><Relationship Id="rId155" Type="http://schemas.openxmlformats.org/officeDocument/2006/relationships/hyperlink" Target="http://kitap.tatar.ru/ogl/nlrt/nbrt_obr_2532704.pdf" TargetMode="External"/><Relationship Id="rId176" Type="http://schemas.openxmlformats.org/officeDocument/2006/relationships/hyperlink" Target="http://kitap.tatar.ru/ogl/nlrt/nbrt_obr_2532185.pdf" TargetMode="External"/><Relationship Id="rId197" Type="http://schemas.openxmlformats.org/officeDocument/2006/relationships/hyperlink" Target="http://kitap.tatar.ru/ogl/nlrt/nbrt_obr_2545612.pdf" TargetMode="External"/><Relationship Id="rId341" Type="http://schemas.openxmlformats.org/officeDocument/2006/relationships/hyperlink" Target="http://kitap.tatar.ru/ogl/nlrt/nbrt_obr_2527726.pdf" TargetMode="External"/><Relationship Id="rId362" Type="http://schemas.openxmlformats.org/officeDocument/2006/relationships/hyperlink" Target="http://kitap.tatar.ru/ogl/nlrt/nbrt_obr_2536139.pdf" TargetMode="External"/><Relationship Id="rId201" Type="http://schemas.openxmlformats.org/officeDocument/2006/relationships/hyperlink" Target="http://kitap.tatar.ru/ogl/nlrt/nbrt_obr_2546022.pdf" TargetMode="External"/><Relationship Id="rId222" Type="http://schemas.openxmlformats.org/officeDocument/2006/relationships/hyperlink" Target="http://kitap.tatar.ru/ogl/nlrt/nbrt_obr_2545205.pdf" TargetMode="External"/><Relationship Id="rId243" Type="http://schemas.openxmlformats.org/officeDocument/2006/relationships/hyperlink" Target="http://kitap.tatar.ru/ogl/nlrt/nbrt_obr_2545727.pdf" TargetMode="External"/><Relationship Id="rId264" Type="http://schemas.openxmlformats.org/officeDocument/2006/relationships/hyperlink" Target="http://kitap.tatar.ru/ogl/nlrt/nbrt_obr_2546308.pdf" TargetMode="External"/><Relationship Id="rId285" Type="http://schemas.openxmlformats.org/officeDocument/2006/relationships/hyperlink" Target="http://kitap.tatar.ru/ogl/nlrt/nbrt_mko_2430808.pdf" TargetMode="External"/><Relationship Id="rId17" Type="http://schemas.openxmlformats.org/officeDocument/2006/relationships/hyperlink" Target="http://kitap.tatar.ru/ogl/nlrt/nbrt_obr_2527745.pdf" TargetMode="External"/><Relationship Id="rId38" Type="http://schemas.openxmlformats.org/officeDocument/2006/relationships/hyperlink" Target="http://kitap.tatar.ru/ogl/nlrt/nbrt_obr_2546032.pdf" TargetMode="External"/><Relationship Id="rId59" Type="http://schemas.openxmlformats.org/officeDocument/2006/relationships/hyperlink" Target="http://kitap.tatar.ru/ogl/nlrt/nbrt_obr_2545433.pdf" TargetMode="External"/><Relationship Id="rId103" Type="http://schemas.openxmlformats.org/officeDocument/2006/relationships/hyperlink" Target="http://kitap.tatar.ru/ogl/nlrt/nbrt_obr_2541617.pdf" TargetMode="External"/><Relationship Id="rId124" Type="http://schemas.openxmlformats.org/officeDocument/2006/relationships/hyperlink" Target="http://kitap.tatar.ru/ogl/nlrt/nbrt_obr_2539062.pdf" TargetMode="External"/><Relationship Id="rId310" Type="http://schemas.openxmlformats.org/officeDocument/2006/relationships/hyperlink" Target="http://kitap.tatar.ru/ogl/nlrt/nbrt_obr_2523799.pdf" TargetMode="External"/><Relationship Id="rId70" Type="http://schemas.openxmlformats.org/officeDocument/2006/relationships/hyperlink" Target="http://kitap.tatar.ru/ogl/nlrt/nbrt_obr_2527976.pdf" TargetMode="External"/><Relationship Id="rId91" Type="http://schemas.openxmlformats.org/officeDocument/2006/relationships/hyperlink" Target="http://kitap.tatar.ru/ogl/nlrt/nbrt_obr_2527830.pdf" TargetMode="External"/><Relationship Id="rId145" Type="http://schemas.openxmlformats.org/officeDocument/2006/relationships/hyperlink" Target="http://kitap.tatar.ru/ogl/nlrt/nbrt_obr_2531445.pdf" TargetMode="External"/><Relationship Id="rId166" Type="http://schemas.openxmlformats.org/officeDocument/2006/relationships/hyperlink" Target="http://kitap.tatar.ru/ogl/nlrt/nbrt_obr_2524292.pdf" TargetMode="External"/><Relationship Id="rId187" Type="http://schemas.openxmlformats.org/officeDocument/2006/relationships/hyperlink" Target="http://kitap.tatar.ru/ogl/nlrt/nbrt_obr_2527757.pdf" TargetMode="External"/><Relationship Id="rId331" Type="http://schemas.openxmlformats.org/officeDocument/2006/relationships/hyperlink" Target="http://kitap.tatar.ru/ogl/nlrt/nbrt_obr_2544185.pdf" TargetMode="External"/><Relationship Id="rId352" Type="http://schemas.openxmlformats.org/officeDocument/2006/relationships/hyperlink" Target="http://kitap.tatar.ru/ogl/nlrt/nbrt_obr_2527805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544385.pdf" TargetMode="External"/><Relationship Id="rId233" Type="http://schemas.openxmlformats.org/officeDocument/2006/relationships/hyperlink" Target="http://kitap.tatar.ru/ogl/nlrt/nbrt_obr_2546745.pdf" TargetMode="External"/><Relationship Id="rId254" Type="http://schemas.openxmlformats.org/officeDocument/2006/relationships/hyperlink" Target="http://kitap.tatar.ru/ogl/nlrt/nbrt_obr_2545501.pdf" TargetMode="External"/><Relationship Id="rId28" Type="http://schemas.openxmlformats.org/officeDocument/2006/relationships/hyperlink" Target="http://kitap.tatar.ru/ogl/nlrt/nbrt_obr_2525136.pdf" TargetMode="External"/><Relationship Id="rId49" Type="http://schemas.openxmlformats.org/officeDocument/2006/relationships/hyperlink" Target="http://kitap.tatar.ru/ogl/nlrt/nbrt_obr_2546584.pdf" TargetMode="External"/><Relationship Id="rId114" Type="http://schemas.openxmlformats.org/officeDocument/2006/relationships/hyperlink" Target="http://kitap.tatar.ru/ogl/nlrt/nbrt_obr_2539294.pdf" TargetMode="External"/><Relationship Id="rId275" Type="http://schemas.openxmlformats.org/officeDocument/2006/relationships/hyperlink" Target="http://kitap.tatar.ru/ogl/nlrt/nbrt_obr_2546873.pdf" TargetMode="External"/><Relationship Id="rId296" Type="http://schemas.openxmlformats.org/officeDocument/2006/relationships/hyperlink" Target="http://kitap.tatar.ru/ogl/nlrt/nbrt_obr_2544219.pdf" TargetMode="External"/><Relationship Id="rId300" Type="http://schemas.openxmlformats.org/officeDocument/2006/relationships/hyperlink" Target="http://kitap.tatar.ru/ogl/nlrt/nbrt_obr_2544015.pdf" TargetMode="External"/><Relationship Id="rId60" Type="http://schemas.openxmlformats.org/officeDocument/2006/relationships/hyperlink" Target="http://kitap.tatar.ru/ogl/nlrt/nbrt_obr_2546863.pdf" TargetMode="External"/><Relationship Id="rId81" Type="http://schemas.openxmlformats.org/officeDocument/2006/relationships/hyperlink" Target="http://kitap.tatar.ru/ogl/nlrt/nbrt_obr_2546766.pdf" TargetMode="External"/><Relationship Id="rId135" Type="http://schemas.openxmlformats.org/officeDocument/2006/relationships/hyperlink" Target="http://kitap.tatar.ru/ogl/nlrt/nbrt_obr_2535741.pdf" TargetMode="External"/><Relationship Id="rId156" Type="http://schemas.openxmlformats.org/officeDocument/2006/relationships/hyperlink" Target="http://kitap.tatar.ru/ogl/nlrt/nbrt_obr_2537251.pdf" TargetMode="External"/><Relationship Id="rId177" Type="http://schemas.openxmlformats.org/officeDocument/2006/relationships/hyperlink" Target="http://kitap.tatar.ru/ogl/nlrt/nbrt_obr_2537822.pdf" TargetMode="External"/><Relationship Id="rId198" Type="http://schemas.openxmlformats.org/officeDocument/2006/relationships/hyperlink" Target="http://kitap.tatar.ru/ogl/nlrt/nbrt_obr_2546461.pdf" TargetMode="External"/><Relationship Id="rId321" Type="http://schemas.openxmlformats.org/officeDocument/2006/relationships/hyperlink" Target="http://kitap.tatar.ru/ogl/nlrt/nbrt_obr_2543860.pdf" TargetMode="External"/><Relationship Id="rId342" Type="http://schemas.openxmlformats.org/officeDocument/2006/relationships/hyperlink" Target="http://kitap.tatar.ru/ogl/nlrt/nbrt_obr_2536580.pdf" TargetMode="External"/><Relationship Id="rId363" Type="http://schemas.openxmlformats.org/officeDocument/2006/relationships/hyperlink" Target="http://kitap.tatar.ru/ogl/nlrt/nbrt_obr_2531475.pdf" TargetMode="External"/><Relationship Id="rId202" Type="http://schemas.openxmlformats.org/officeDocument/2006/relationships/hyperlink" Target="http://kitap.tatar.ru/ogl/nlrt/nbrt_obr_2536823.pdf" TargetMode="External"/><Relationship Id="rId223" Type="http://schemas.openxmlformats.org/officeDocument/2006/relationships/hyperlink" Target="http://kitap.tatar.ru/ogl/nlrt/nbrt_obr_2546815.pdf" TargetMode="External"/><Relationship Id="rId244" Type="http://schemas.openxmlformats.org/officeDocument/2006/relationships/hyperlink" Target="http://kitap.tatar.ru/ogl/nlrt/nbrt_obr_2545258.pdf" TargetMode="External"/><Relationship Id="rId18" Type="http://schemas.openxmlformats.org/officeDocument/2006/relationships/hyperlink" Target="http://kitap.tatar.ru/ogl/nlrt/nbrt_obr_2545152.pdf" TargetMode="External"/><Relationship Id="rId39" Type="http://schemas.openxmlformats.org/officeDocument/2006/relationships/hyperlink" Target="http://kitap.tatar.ru/ogl/nlrt/nbrt_obr_2546344.pdf" TargetMode="External"/><Relationship Id="rId265" Type="http://schemas.openxmlformats.org/officeDocument/2006/relationships/hyperlink" Target="http://kitap.tatar.ru/ogl/nlrt/nbrt_obr_2546286.pdf" TargetMode="External"/><Relationship Id="rId286" Type="http://schemas.openxmlformats.org/officeDocument/2006/relationships/hyperlink" Target="http://kitap.tatar.ru/ogl/nlrt/nbrt_obr_2446603.pdf" TargetMode="External"/><Relationship Id="rId50" Type="http://schemas.openxmlformats.org/officeDocument/2006/relationships/hyperlink" Target="http://kitap.tatar.ru/ogl/nlrt/nbrt_obr_2527728.pdf" TargetMode="External"/><Relationship Id="rId104" Type="http://schemas.openxmlformats.org/officeDocument/2006/relationships/hyperlink" Target="http://kitap.tatar.ru/ogl/nlrt/nbrt_obr_2544934.pdf" TargetMode="External"/><Relationship Id="rId125" Type="http://schemas.openxmlformats.org/officeDocument/2006/relationships/hyperlink" Target="http://kitap.tatar.ru/ogl/nlrt/nbrt_obr_2533459.pdf" TargetMode="External"/><Relationship Id="rId146" Type="http://schemas.openxmlformats.org/officeDocument/2006/relationships/hyperlink" Target="http://kitap.tatar.ru/ogl/nlrt/nbrt_obr_2539162.pdf" TargetMode="External"/><Relationship Id="rId167" Type="http://schemas.openxmlformats.org/officeDocument/2006/relationships/hyperlink" Target="http://kitap.tatar.ru/ogl/nlrt/nbrt_obr_2527834.pdf" TargetMode="External"/><Relationship Id="rId188" Type="http://schemas.openxmlformats.org/officeDocument/2006/relationships/hyperlink" Target="http://kitap.tatar.ru/ogl/nlrt/nbrt_obr_2533544.pdf" TargetMode="External"/><Relationship Id="rId311" Type="http://schemas.openxmlformats.org/officeDocument/2006/relationships/hyperlink" Target="http://kitap.tatar.ru/ogl/nlrt/nbrt_obr_2519679.pdf" TargetMode="External"/><Relationship Id="rId332" Type="http://schemas.openxmlformats.org/officeDocument/2006/relationships/hyperlink" Target="http://kitap.tatar.ru/ogl/nlrt/nbrt_obr_2543963.pdf" TargetMode="External"/><Relationship Id="rId353" Type="http://schemas.openxmlformats.org/officeDocument/2006/relationships/hyperlink" Target="http://kitap.tatar.ru/ogl/nlrt/nbrt_obr_1526855.pdf" TargetMode="External"/><Relationship Id="rId71" Type="http://schemas.openxmlformats.org/officeDocument/2006/relationships/hyperlink" Target="http://kitap.tatar.ru/ogl/nlrt/nbrt_obr_2545450.pdf" TargetMode="External"/><Relationship Id="rId92" Type="http://schemas.openxmlformats.org/officeDocument/2006/relationships/hyperlink" Target="http://kitap.tatar.ru/ogl/nlrt/nbrt_obr_2530496.pdf" TargetMode="External"/><Relationship Id="rId213" Type="http://schemas.openxmlformats.org/officeDocument/2006/relationships/hyperlink" Target="http://kitap.tatar.ru/ogl/nlrt/nbrt_obr_2546077.pdf" TargetMode="External"/><Relationship Id="rId234" Type="http://schemas.openxmlformats.org/officeDocument/2006/relationships/hyperlink" Target="http://kitap.tatar.ru/ogl/nlrt/nbrt_obr_254673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26805.pdf" TargetMode="External"/><Relationship Id="rId255" Type="http://schemas.openxmlformats.org/officeDocument/2006/relationships/hyperlink" Target="http://kitap.tatar.ru/ogl/nlrt/nbrt_obr_2544179.pdf" TargetMode="External"/><Relationship Id="rId276" Type="http://schemas.openxmlformats.org/officeDocument/2006/relationships/hyperlink" Target="http://kitap.tatar.ru/ogl/nlrt/nbrt_obr_2546493.pdf" TargetMode="External"/><Relationship Id="rId297" Type="http://schemas.openxmlformats.org/officeDocument/2006/relationships/hyperlink" Target="http://kitap.tatar.ru/ogl/nlrt/nbrt_obr_2544055.pdf" TargetMode="External"/><Relationship Id="rId40" Type="http://schemas.openxmlformats.org/officeDocument/2006/relationships/hyperlink" Target="http://kitap.tatar.ru/ogl/nlrt/nbrt_obr_2546612.pdf" TargetMode="External"/><Relationship Id="rId115" Type="http://schemas.openxmlformats.org/officeDocument/2006/relationships/hyperlink" Target="http://kitap.tatar.ru/ogl/nlrt/nbrt_obr_2546166.pdf" TargetMode="External"/><Relationship Id="rId136" Type="http://schemas.openxmlformats.org/officeDocument/2006/relationships/hyperlink" Target="http://kitap.tatar.ru/ogl/nlrt/nbrt_obr_2392667.pdf" TargetMode="External"/><Relationship Id="rId157" Type="http://schemas.openxmlformats.org/officeDocument/2006/relationships/hyperlink" Target="http://kitap.tatar.ru/ogl/nlrt/nbrt_obr_2537819.pdf" TargetMode="External"/><Relationship Id="rId178" Type="http://schemas.openxmlformats.org/officeDocument/2006/relationships/hyperlink" Target="http://kitap.tatar.ru/ogl/nlrt/nbrt_obr_2532125.pdf" TargetMode="External"/><Relationship Id="rId301" Type="http://schemas.openxmlformats.org/officeDocument/2006/relationships/hyperlink" Target="http://kitap.tatar.ru/ogl/nlrt/nbrt_obr_2544286.pdf" TargetMode="External"/><Relationship Id="rId322" Type="http://schemas.openxmlformats.org/officeDocument/2006/relationships/hyperlink" Target="http://kitap.tatar.ru/ogl/nlrt/nbrt_obr_2536460.pdf" TargetMode="External"/><Relationship Id="rId343" Type="http://schemas.openxmlformats.org/officeDocument/2006/relationships/hyperlink" Target="http://kitap.tatar.ru/ogl/nlrt/nbrt_obr_2545174.pdf" TargetMode="External"/><Relationship Id="rId364" Type="http://schemas.openxmlformats.org/officeDocument/2006/relationships/hyperlink" Target="http://kitap.tatar.ru/ogl/nlrt/nbrt_obr_2527756.pdf" TargetMode="External"/><Relationship Id="rId61" Type="http://schemas.openxmlformats.org/officeDocument/2006/relationships/hyperlink" Target="http://kitap.tatar.ru/ogl/nlrt/nbrt_obr_2545729.pdf" TargetMode="External"/><Relationship Id="rId82" Type="http://schemas.openxmlformats.org/officeDocument/2006/relationships/hyperlink" Target="http://kitap.tatar.ru/ogl/nlrt/nbrt_obr_2537459.pdf" TargetMode="External"/><Relationship Id="rId199" Type="http://schemas.openxmlformats.org/officeDocument/2006/relationships/hyperlink" Target="http://kitap.tatar.ru/ogl/nlrt/nbrt_obr_2529550.pdf" TargetMode="External"/><Relationship Id="rId203" Type="http://schemas.openxmlformats.org/officeDocument/2006/relationships/hyperlink" Target="http://kitap.tatar.ru/ogl/nlrt/nbrt_obr_2537161.pdf" TargetMode="External"/><Relationship Id="rId19" Type="http://schemas.openxmlformats.org/officeDocument/2006/relationships/hyperlink" Target="http://kitap.tatar.ru/ogl/nlrt/nbrt_obr_2541175.pdf" TargetMode="External"/><Relationship Id="rId224" Type="http://schemas.openxmlformats.org/officeDocument/2006/relationships/hyperlink" Target="http://kitap.tatar.ru/ogl/nlrt/nbrt_obr_2543975.pdf" TargetMode="External"/><Relationship Id="rId245" Type="http://schemas.openxmlformats.org/officeDocument/2006/relationships/hyperlink" Target="http://kitap.tatar.ru/ogl/nlrt/nbrt_obr_2525476.pdf" TargetMode="External"/><Relationship Id="rId266" Type="http://schemas.openxmlformats.org/officeDocument/2006/relationships/hyperlink" Target="http://kitap.tatar.ru/ogl/nlrt/nbrt_obr_2546514.pdf" TargetMode="External"/><Relationship Id="rId287" Type="http://schemas.openxmlformats.org/officeDocument/2006/relationships/hyperlink" Target="http://kitap.tatar.ru/ogl/nlrt/nbrt_obr_2546251.pdf" TargetMode="External"/><Relationship Id="rId30" Type="http://schemas.openxmlformats.org/officeDocument/2006/relationships/hyperlink" Target="http://kitap.tatar.ru/ogl/nlrt/nbrt_obr_2525111.pdf" TargetMode="External"/><Relationship Id="rId105" Type="http://schemas.openxmlformats.org/officeDocument/2006/relationships/hyperlink" Target="http://kitap.tatar.ru/ogl/nlrt/nbrt_obr_2543227.pdf" TargetMode="External"/><Relationship Id="rId126" Type="http://schemas.openxmlformats.org/officeDocument/2006/relationships/hyperlink" Target="http://kitap.tatar.ru/ogl/nlrt/nbrt_obr_2533251.pdf" TargetMode="External"/><Relationship Id="rId147" Type="http://schemas.openxmlformats.org/officeDocument/2006/relationships/hyperlink" Target="http://kitap.tatar.ru/ogl/nlrt/nbrt_obr_2539053.pdf" TargetMode="External"/><Relationship Id="rId168" Type="http://schemas.openxmlformats.org/officeDocument/2006/relationships/hyperlink" Target="http://kitap.tatar.ru/ogl/nlrt/nbrt_obr_2528788.pdf" TargetMode="External"/><Relationship Id="rId312" Type="http://schemas.openxmlformats.org/officeDocument/2006/relationships/hyperlink" Target="http://kitap.tatar.ru/ogl/nlrt/nbrt_obr_2524338.pdf" TargetMode="External"/><Relationship Id="rId333" Type="http://schemas.openxmlformats.org/officeDocument/2006/relationships/hyperlink" Target="http://kitap.tatar.ru/ogl/nlrt/nbrt_obr_1526855.pdf" TargetMode="External"/><Relationship Id="rId354" Type="http://schemas.openxmlformats.org/officeDocument/2006/relationships/hyperlink" Target="http://kitap.tatar.ru/ogl/nlrt/nbrt_obr_2545769.pdf" TargetMode="External"/><Relationship Id="rId51" Type="http://schemas.openxmlformats.org/officeDocument/2006/relationships/hyperlink" Target="http://kitap.tatar.ru/ogl/nlrt/nbrt_obr_2524117.pdf" TargetMode="External"/><Relationship Id="rId72" Type="http://schemas.openxmlformats.org/officeDocument/2006/relationships/hyperlink" Target="http://kitap.tatar.ru/ogl/nlrt/nbrt_obr_2547018.pdf" TargetMode="External"/><Relationship Id="rId93" Type="http://schemas.openxmlformats.org/officeDocument/2006/relationships/hyperlink" Target="http://kitap.tatar.ru/ogl/nlrt/nbrt_obr_2536674.pdf" TargetMode="External"/><Relationship Id="rId189" Type="http://schemas.openxmlformats.org/officeDocument/2006/relationships/hyperlink" Target="http://kitap.tatar.ru/ogl/nlrt/nbrt_obr_2535720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543623.pdf" TargetMode="External"/><Relationship Id="rId235" Type="http://schemas.openxmlformats.org/officeDocument/2006/relationships/hyperlink" Target="http://kitap.tatar.ru/ogl/nlrt/nbrt_obr_2546456.pdf" TargetMode="External"/><Relationship Id="rId256" Type="http://schemas.openxmlformats.org/officeDocument/2006/relationships/hyperlink" Target="http://kitap.tatar.ru/ogl/nlrt/nbrt_obr_2539665.pdf" TargetMode="External"/><Relationship Id="rId277" Type="http://schemas.openxmlformats.org/officeDocument/2006/relationships/hyperlink" Target="http://kitap.tatar.ru/ogl/nlrt/nbrt_obr_2522415.pdf" TargetMode="External"/><Relationship Id="rId298" Type="http://schemas.openxmlformats.org/officeDocument/2006/relationships/hyperlink" Target="http://kitap.tatar.ru/ogl/nlrt/nbrt_obr_2544437.pdf" TargetMode="External"/><Relationship Id="rId116" Type="http://schemas.openxmlformats.org/officeDocument/2006/relationships/hyperlink" Target="http://kitap.tatar.ru/ogl/nlrt/nbrt_obr_2543224.pdf" TargetMode="External"/><Relationship Id="rId137" Type="http://schemas.openxmlformats.org/officeDocument/2006/relationships/hyperlink" Target="http://kitap.tatar.ru/ogl/nlrt/nbrt_obr_2545844.pdf" TargetMode="External"/><Relationship Id="rId158" Type="http://schemas.openxmlformats.org/officeDocument/2006/relationships/hyperlink" Target="http://kitap.tatar.ru/ogl/nlrt/nbrt_obr_2536642.pdf" TargetMode="External"/><Relationship Id="rId302" Type="http://schemas.openxmlformats.org/officeDocument/2006/relationships/hyperlink" Target="http://kitap.tatar.ru/ogl/nlrt/nbrt_obr_2536587.pdf" TargetMode="External"/><Relationship Id="rId323" Type="http://schemas.openxmlformats.org/officeDocument/2006/relationships/hyperlink" Target="http://kitap.tatar.ru/ogl/nlrt/nbrt_obr_2544690.pdf" TargetMode="External"/><Relationship Id="rId344" Type="http://schemas.openxmlformats.org/officeDocument/2006/relationships/hyperlink" Target="http://kitap.tatar.ru/ogl/nlrt/nbrt_obr_2544063.pdf" TargetMode="External"/><Relationship Id="rId20" Type="http://schemas.openxmlformats.org/officeDocument/2006/relationships/hyperlink" Target="http://kitap.tatar.ru/ogl/nlrt/nbrt_obr_2546350.pdf" TargetMode="External"/><Relationship Id="rId41" Type="http://schemas.openxmlformats.org/officeDocument/2006/relationships/hyperlink" Target="http://kitap.tatar.ru/ogl/nlrt/nbrt_obr_2538704.pdf" TargetMode="External"/><Relationship Id="rId62" Type="http://schemas.openxmlformats.org/officeDocument/2006/relationships/hyperlink" Target="http://kitap.tatar.ru/ogl/nlrt/nbrt_obr_2545956.pdf" TargetMode="External"/><Relationship Id="rId83" Type="http://schemas.openxmlformats.org/officeDocument/2006/relationships/hyperlink" Target="http://kitap.tatar.ru/ogl/nlrt/nbrt_obr_2536078.pdf" TargetMode="External"/><Relationship Id="rId179" Type="http://schemas.openxmlformats.org/officeDocument/2006/relationships/hyperlink" Target="http://kitap.tatar.ru/ogl/nlrt/nbrt_obr_2532316.pdf" TargetMode="External"/><Relationship Id="rId365" Type="http://schemas.openxmlformats.org/officeDocument/2006/relationships/hyperlink" Target="http://kitap.tatar.ru/ogl/nlrt/nbrt_obr_2536373.pdf" TargetMode="External"/><Relationship Id="rId190" Type="http://schemas.openxmlformats.org/officeDocument/2006/relationships/hyperlink" Target="http://kitap.tatar.ru/ogl/nlrt/nbrt_obr_2545734.pdf" TargetMode="External"/><Relationship Id="rId204" Type="http://schemas.openxmlformats.org/officeDocument/2006/relationships/hyperlink" Target="http://kitap.tatar.ru/ogl/nlrt/nbrt_obr_2532515.pdf" TargetMode="External"/><Relationship Id="rId225" Type="http://schemas.openxmlformats.org/officeDocument/2006/relationships/hyperlink" Target="http://kitap.tatar.ru/ogl/nlrt/nbrt_obr_2546289.pdf" TargetMode="External"/><Relationship Id="rId246" Type="http://schemas.openxmlformats.org/officeDocument/2006/relationships/hyperlink" Target="http://kitap.tatar.ru/ogl/nlrt/nbrt_obr_2544291.pdf" TargetMode="External"/><Relationship Id="rId267" Type="http://schemas.openxmlformats.org/officeDocument/2006/relationships/hyperlink" Target="http://kitap.tatar.ru/ogl/nlrt/nbrt_obr_2539057.pdf" TargetMode="External"/><Relationship Id="rId288" Type="http://schemas.openxmlformats.org/officeDocument/2006/relationships/hyperlink" Target="http://kitap.tatar.ru/ogl/nlrt/nbrt_obr_2546573.pdf" TargetMode="External"/><Relationship Id="rId106" Type="http://schemas.openxmlformats.org/officeDocument/2006/relationships/hyperlink" Target="http://kitap.tatar.ru/ogl/nlrt/nbrt_obr_2544098.pdf" TargetMode="External"/><Relationship Id="rId127" Type="http://schemas.openxmlformats.org/officeDocument/2006/relationships/hyperlink" Target="http://kitap.tatar.ru/ogl/nlrt/nbrt_obr_2540911.pdf" TargetMode="External"/><Relationship Id="rId313" Type="http://schemas.openxmlformats.org/officeDocument/2006/relationships/hyperlink" Target="http://kitap.tatar.ru/ogl/nlrt/nbrt_obr_253259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21</TotalTime>
  <Pages>86</Pages>
  <Words>33664</Words>
  <Characters>191888</Characters>
  <Application>Microsoft Office Word</Application>
  <DocSecurity>0</DocSecurity>
  <Lines>1599</Lines>
  <Paragraphs>450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2021-01-15T11:22:00Z</dcterms:created>
  <dcterms:modified xsi:type="dcterms:W3CDTF">2021-01-15T11:43:00Z</dcterms:modified>
</cp:coreProperties>
</file>