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CB" w:rsidRPr="00CD5FCB" w:rsidRDefault="00CD5FCB" w:rsidP="00CD5FCB">
      <w:pPr>
        <w:pStyle w:val="1"/>
      </w:pPr>
      <w:bookmarkStart w:id="0" w:name="_Toc62204732"/>
      <w:r w:rsidRPr="00CD5FCB">
        <w:t>Физико-математические науки. (ББК 22)</w:t>
      </w:r>
      <w:bookmarkEnd w:id="0"/>
    </w:p>
    <w:p w:rsidR="00CD5FCB" w:rsidRPr="00CD5FCB" w:rsidRDefault="00CD5FCB" w:rsidP="00CD5FCB">
      <w:pPr>
        <w:pStyle w:val="1"/>
      </w:pPr>
    </w:p>
    <w:p w:rsidR="00CD5FCB" w:rsidRPr="00CD5FCB" w:rsidRDefault="00CD5FCB" w:rsidP="00CD5FCB">
      <w:r w:rsidRPr="00CD5FCB">
        <w:t>1. 22.35;   Г17</w:t>
      </w:r>
    </w:p>
    <w:p w:rsidR="00CD5FCB" w:rsidRDefault="00CD5FCB" w:rsidP="00CD5FCB">
      <w:r w:rsidRPr="00CD5FCB">
        <w:t xml:space="preserve">    </w:t>
      </w:r>
      <w:r>
        <w:t>1783877-Л - кх; 1783878-Л - кх; 1783879-Л - кх</w:t>
      </w:r>
    </w:p>
    <w:p w:rsidR="00CD5FCB" w:rsidRDefault="00CD5FCB" w:rsidP="00CD5FCB">
      <w:r>
        <w:t xml:space="preserve">    Галяметдинов, Юрий Генадьевич</w:t>
      </w:r>
    </w:p>
    <w:p w:rsidR="00CD5FCB" w:rsidRDefault="00CD5FCB" w:rsidP="00CD5FCB">
      <w:r>
        <w:t>Металлсодержащие жидкие кристаллы : монография / Ю. Г. Галяметдинов, А. А. Князев, Н. М. Селиванова;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Казань, 2018. - 265, [2] с. : ил., табл. - Библиогр.: с. 265-266 и в подстроч. примеч.. - ISBN 978-5-7882-2412-1 : 110,00</w:t>
      </w:r>
    </w:p>
    <w:p w:rsidR="00CD5FCB" w:rsidRDefault="00CD5FCB" w:rsidP="00CD5FCB">
      <w:r>
        <w:t xml:space="preserve">    Оглавление: </w:t>
      </w:r>
      <w:hyperlink r:id="rId6" w:history="1">
        <w:r w:rsidR="00DF1263" w:rsidRPr="003E1AA1">
          <w:rPr>
            <w:rStyle w:val="a8"/>
          </w:rPr>
          <w:t>http://kitap.tatar.ru/ogl/nlrt/nbrt_obr_2529131.pdf</w:t>
        </w:r>
      </w:hyperlink>
    </w:p>
    <w:p w:rsidR="00DF1263" w:rsidRDefault="00DF1263" w:rsidP="00CD5FCB"/>
    <w:p w:rsidR="00CD5FCB" w:rsidRDefault="00CD5FCB" w:rsidP="00CD5FCB"/>
    <w:p w:rsidR="00CD5FCB" w:rsidRDefault="00CD5FCB" w:rsidP="00CD5FCB">
      <w:r>
        <w:t>2. 22.17;   К31</w:t>
      </w:r>
    </w:p>
    <w:p w:rsidR="00CD5FCB" w:rsidRDefault="00CD5FCB" w:rsidP="00CD5FCB">
      <w:r>
        <w:t xml:space="preserve">    1783907-Л - кх; 1783908-Л - кх; 1783909-Л - кх</w:t>
      </w:r>
    </w:p>
    <w:p w:rsidR="00CD5FCB" w:rsidRDefault="00CD5FCB" w:rsidP="00CD5FCB">
      <w:r>
        <w:t xml:space="preserve">    Каштанова, Елена Кирилловна</w:t>
      </w:r>
    </w:p>
    <w:p w:rsidR="00CD5FCB" w:rsidRDefault="00CD5FCB" w:rsidP="00CD5FCB">
      <w:r>
        <w:t>Практикум по теории вероятностей : учебное пособие / Е. К. Каштанова; Казанский федеральный университет ; Институт вычислительной математики и информационных технологий, Кафедра математической статистики. - Казань : Издательство Казанского университета, 2019. - 164 с. : ил., табл. - Библиогр.: с. 153. - ISBN 978-5-00130-143-1 : 200,00</w:t>
      </w:r>
    </w:p>
    <w:p w:rsidR="00CD5FCB" w:rsidRDefault="00CD5FCB" w:rsidP="00CD5FCB">
      <w:r>
        <w:t xml:space="preserve">    Оглавление: </w:t>
      </w:r>
      <w:hyperlink r:id="rId7" w:history="1">
        <w:r w:rsidR="00DF1263" w:rsidRPr="003E1AA1">
          <w:rPr>
            <w:rStyle w:val="a8"/>
          </w:rPr>
          <w:t>http://kitap.tatar.ru/ogl/nlrt/nbrt_obr_2529556.pdf</w:t>
        </w:r>
      </w:hyperlink>
    </w:p>
    <w:p w:rsidR="00DF1263" w:rsidRDefault="00DF1263" w:rsidP="00CD5FCB"/>
    <w:p w:rsidR="00CD5FCB" w:rsidRDefault="00CD5FCB" w:rsidP="00CD5FCB"/>
    <w:p w:rsidR="00CD5FCB" w:rsidRDefault="00CD5FCB" w:rsidP="00CD5FCB">
      <w:r>
        <w:t>3. 22.1;   Ю56</w:t>
      </w:r>
    </w:p>
    <w:p w:rsidR="00CD5FCB" w:rsidRDefault="00CD5FCB" w:rsidP="00CD5FCB">
      <w:r>
        <w:t xml:space="preserve">    1798547-Л - аб; 1798548-Л - аб; 1798549-Л - од</w:t>
      </w:r>
    </w:p>
    <w:p w:rsidR="00CD5FCB" w:rsidRDefault="00CD5FCB" w:rsidP="00CD5FCB">
      <w:r>
        <w:t xml:space="preserve">    Юнсен, Анне Лене</w:t>
      </w:r>
    </w:p>
    <w:p w:rsidR="00CD5FCB" w:rsidRDefault="00CD5FCB" w:rsidP="00CD5FCB">
      <w:r>
        <w:t>Как понять математику : решение проще, чем вы думаете / Анне Лене Юнсен, Элин Натос; перевод с норвежского [М. Назаровой]. - Минск : Попурри, 2020. - 286, [1] с. : ил. - Загл. и авт. ориг.: Hvordan fatte matte. Losningen er enkiere enn du tror / Anne Lene   Johnsen, Elin Natàs. - На обл. также: Эффективная методика для обучения математике. - ISBN 978-985-15-4492-5 : 788,40</w:t>
      </w:r>
    </w:p>
    <w:p w:rsidR="00CD5FCB" w:rsidRDefault="00CD5FCB" w:rsidP="00CD5FCB">
      <w:r>
        <w:t xml:space="preserve">    Оглавление: </w:t>
      </w:r>
      <w:hyperlink r:id="rId8" w:history="1">
        <w:r w:rsidR="00DF1263" w:rsidRPr="003E1AA1">
          <w:rPr>
            <w:rStyle w:val="a8"/>
          </w:rPr>
          <w:t>http://kitap.tatar.ru/ogl/nlrt/nbrt_obr_2546001.pdf</w:t>
        </w:r>
      </w:hyperlink>
    </w:p>
    <w:p w:rsidR="00DF1263" w:rsidRDefault="00DF1263" w:rsidP="00CD5FCB"/>
    <w:p w:rsidR="00CD5FCB" w:rsidRDefault="00CD5FCB" w:rsidP="00CD5FCB"/>
    <w:p w:rsidR="00485ACD" w:rsidRDefault="00485ACD" w:rsidP="00CD5FCB"/>
    <w:p w:rsidR="00485ACD" w:rsidRDefault="00485ACD" w:rsidP="00485ACD">
      <w:pPr>
        <w:pStyle w:val="1"/>
      </w:pPr>
      <w:bookmarkStart w:id="1" w:name="_Toc62204733"/>
      <w:r>
        <w:t>Науки о Земле. (ББК 26)</w:t>
      </w:r>
      <w:bookmarkEnd w:id="1"/>
    </w:p>
    <w:p w:rsidR="00485ACD" w:rsidRDefault="00485ACD" w:rsidP="00485ACD">
      <w:pPr>
        <w:pStyle w:val="1"/>
      </w:pPr>
    </w:p>
    <w:p w:rsidR="00485ACD" w:rsidRDefault="00485ACD" w:rsidP="00485ACD">
      <w:r>
        <w:t>4. 26.1;   Д81</w:t>
      </w:r>
    </w:p>
    <w:p w:rsidR="00485ACD" w:rsidRDefault="00485ACD" w:rsidP="00485ACD">
      <w:r>
        <w:t xml:space="preserve">    1808154-Ф - абП</w:t>
      </w:r>
    </w:p>
    <w:p w:rsidR="00485ACD" w:rsidRDefault="00485ACD" w:rsidP="00485ACD">
      <w:r>
        <w:t xml:space="preserve">    Ван Дузер, Чет</w:t>
      </w:r>
    </w:p>
    <w:p w:rsidR="00485ACD" w:rsidRDefault="00485ACD" w:rsidP="00485ACD">
      <w:r>
        <w:t>Морские чудовища на картах Средних веков и эпохи Возрождения / Чет ван Дузер; [пер. с англ. Е. Осеневой]. - Москва : Паулсен, 2020. - 184 с. : ил., цв. ил., карт., факс. - Библиогр. в примеч.: с. 152-182 (299 назв.). - ISBN 978-5-98797-151-2 (рус.). - ISBN 978-07-1235-771-5 (англ.) : 1742,40</w:t>
      </w:r>
    </w:p>
    <w:p w:rsidR="00485ACD" w:rsidRDefault="00485ACD" w:rsidP="00485ACD">
      <w:r>
        <w:t xml:space="preserve">    Оглавление: </w:t>
      </w:r>
      <w:hyperlink r:id="rId9" w:history="1">
        <w:r w:rsidR="00DF1263" w:rsidRPr="003E1AA1">
          <w:rPr>
            <w:rStyle w:val="a8"/>
          </w:rPr>
          <w:t>http://kitap.tatar.ru/ogl/nlrt/nbrt_obr_2551062.pdf</w:t>
        </w:r>
      </w:hyperlink>
    </w:p>
    <w:p w:rsidR="00DF1263" w:rsidRDefault="00DF1263" w:rsidP="00485ACD"/>
    <w:p w:rsidR="00485ACD" w:rsidRDefault="00485ACD" w:rsidP="00485ACD"/>
    <w:p w:rsidR="00485ACD" w:rsidRDefault="00485ACD" w:rsidP="00485ACD">
      <w:r>
        <w:t>5. 26.2;   К64</w:t>
      </w:r>
    </w:p>
    <w:p w:rsidR="00485ACD" w:rsidRDefault="00485ACD" w:rsidP="00485ACD">
      <w:r>
        <w:t xml:space="preserve">    1783266-Л - од</w:t>
      </w:r>
    </w:p>
    <w:p w:rsidR="00485ACD" w:rsidRDefault="00485ACD" w:rsidP="00485ACD">
      <w:r>
        <w:t xml:space="preserve">    Кондратьев, Сергей Алексеевич</w:t>
      </w:r>
    </w:p>
    <w:p w:rsidR="00485ACD" w:rsidRDefault="00485ACD" w:rsidP="00485ACD">
      <w:r>
        <w:t>Математическое моделирование массопереноса в системе водосбор-водоток-водоем / С. А. Кондратьев, М. В. Шмакова; Российская академия наук, Федеральное государственное бюджетное учреждение науки Институт озероведения Российской академии наук (ИНОЗ РАН). - Санкт-Петербург : Нестор-История, 2019. - 246, [1] с. : ил., табл., цв. ил., карт. - Библиогр.: с. 222-246. - На 4-й с. обл. авт.: Кондратьев С. А., д. ф.-м. н., Шмакова М. В., к. т. н. - Рез. англ.. - ISBN 978-5-4469-1577-4 : 350,00</w:t>
      </w:r>
    </w:p>
    <w:p w:rsidR="00485ACD" w:rsidRDefault="00485ACD" w:rsidP="00485ACD">
      <w:r>
        <w:t xml:space="preserve">    Оглавление: </w:t>
      </w:r>
      <w:hyperlink r:id="rId10" w:history="1">
        <w:r w:rsidR="00DF1263" w:rsidRPr="003E1AA1">
          <w:rPr>
            <w:rStyle w:val="a8"/>
          </w:rPr>
          <w:t>http://kitap.tatar.ru/ogl/nlrt/nbrt_obr_2528242.pdf</w:t>
        </w:r>
      </w:hyperlink>
    </w:p>
    <w:p w:rsidR="00DF1263" w:rsidRDefault="00DF1263" w:rsidP="00485ACD"/>
    <w:p w:rsidR="00485ACD" w:rsidRDefault="00485ACD" w:rsidP="00485ACD"/>
    <w:p w:rsidR="00485ACD" w:rsidRDefault="00485ACD" w:rsidP="00485ACD">
      <w:r>
        <w:t>6. 26.890(0);   Ч-49</w:t>
      </w:r>
    </w:p>
    <w:p w:rsidR="00485ACD" w:rsidRDefault="00485ACD" w:rsidP="00485ACD">
      <w:r>
        <w:t xml:space="preserve">    1805579-Ф - од; 1805580-Ф - абД</w:t>
      </w:r>
    </w:p>
    <w:p w:rsidR="00485ACD" w:rsidRDefault="00485ACD" w:rsidP="00485ACD">
      <w:r>
        <w:t xml:space="preserve">    Черри, Джорджия</w:t>
      </w:r>
    </w:p>
    <w:p w:rsidR="00485ACD" w:rsidRDefault="00485ACD" w:rsidP="00485ACD">
      <w:r>
        <w:t>Атлас города. Путешествуй по миру с помощью карт 30 городов / Джорджи Черри; иллюстрации Мартин Хааке. - Москва : Ад Маргинем Пресс : АВСдизайн, 2017. - 63 c. : цв. ил. - (А+А).. - ISBN 978-5-91103-394-1 : 702,00</w:t>
      </w:r>
    </w:p>
    <w:p w:rsidR="00485ACD" w:rsidRDefault="00485ACD" w:rsidP="00485ACD">
      <w:r>
        <w:t xml:space="preserve">    Оглавление: </w:t>
      </w:r>
      <w:hyperlink r:id="rId11" w:history="1">
        <w:r w:rsidR="00DF1263" w:rsidRPr="003E1AA1">
          <w:rPr>
            <w:rStyle w:val="a8"/>
          </w:rPr>
          <w:t>http://kitap.tatar.ru/ogl/nlrt/nbrt_obr_2551527.pdf</w:t>
        </w:r>
      </w:hyperlink>
    </w:p>
    <w:p w:rsidR="00DF1263" w:rsidRDefault="00DF1263" w:rsidP="00485ACD"/>
    <w:p w:rsidR="00485ACD" w:rsidRDefault="00485ACD" w:rsidP="00485ACD"/>
    <w:p w:rsidR="00F947FD" w:rsidRDefault="00F947FD" w:rsidP="00485ACD"/>
    <w:p w:rsidR="00F947FD" w:rsidRDefault="00F947FD" w:rsidP="00F947FD">
      <w:pPr>
        <w:pStyle w:val="1"/>
      </w:pPr>
      <w:bookmarkStart w:id="2" w:name="_Toc62204734"/>
      <w:r>
        <w:t>Биологические науки. (ББК 28)</w:t>
      </w:r>
      <w:bookmarkEnd w:id="2"/>
    </w:p>
    <w:p w:rsidR="00F947FD" w:rsidRDefault="00F947FD" w:rsidP="00F947FD">
      <w:pPr>
        <w:pStyle w:val="1"/>
      </w:pPr>
    </w:p>
    <w:p w:rsidR="00F947FD" w:rsidRDefault="00F947FD" w:rsidP="00F947FD">
      <w:r>
        <w:t>7. 28;   С58</w:t>
      </w:r>
    </w:p>
    <w:p w:rsidR="00F947FD" w:rsidRDefault="00F947FD" w:rsidP="00F947FD">
      <w:r>
        <w:t xml:space="preserve">    1802443-Л - од; 1802442-Л - аб</w:t>
      </w:r>
    </w:p>
    <w:p w:rsidR="00F947FD" w:rsidRDefault="00F947FD" w:rsidP="00F947FD">
      <w:r>
        <w:t xml:space="preserve">    Создатели современного эволюционного синтеза : коллективная монография : [сборник статей] / Российская акадеия наук, Институт истории естествознания и техники им. С. И. Вавилова, Санкт-Петербургский филиал ; ответственный редактор-составитель Э. И. Колчинский. - Санкт-Петербург : Нестор-История, 2012. - 992, [1] с. : портр.; 24. - Библиогр. в конце глав. - Рез. на англ. яз.. - ISBN 978-5-90598-642-0 : 844,80</w:t>
      </w:r>
    </w:p>
    <w:p w:rsidR="00F947FD" w:rsidRDefault="00F947FD" w:rsidP="00F947FD">
      <w:r>
        <w:t xml:space="preserve">    Оглавление: </w:t>
      </w:r>
      <w:hyperlink r:id="rId12" w:history="1">
        <w:r w:rsidR="00DF1263" w:rsidRPr="003E1AA1">
          <w:rPr>
            <w:rStyle w:val="a8"/>
          </w:rPr>
          <w:t>http://kitap.tatar.ru/ogl/nlrt/nbrt_obr_2547759.pdf</w:t>
        </w:r>
      </w:hyperlink>
    </w:p>
    <w:p w:rsidR="00DF1263" w:rsidRDefault="00DF1263" w:rsidP="00F947FD"/>
    <w:p w:rsidR="00F947FD" w:rsidRDefault="00F947FD" w:rsidP="00F947FD"/>
    <w:p w:rsidR="00F947FD" w:rsidRDefault="00F947FD" w:rsidP="00F947FD">
      <w:r>
        <w:t>8. 28.08;   В67</w:t>
      </w:r>
    </w:p>
    <w:p w:rsidR="00F947FD" w:rsidRDefault="00F947FD" w:rsidP="00F947FD">
      <w:r>
        <w:t xml:space="preserve">    1797110-Л - од; 1797111-Л - аб; 1797112-Л - аб; 1797113-Л - аб; 1797114-Л - аб</w:t>
      </w:r>
    </w:p>
    <w:p w:rsidR="00F947FD" w:rsidRDefault="00F947FD" w:rsidP="00F947FD">
      <w:r>
        <w:t xml:space="preserve">    Воллебен, Петер</w:t>
      </w:r>
    </w:p>
    <w:p w:rsidR="00F947FD" w:rsidRDefault="00F947FD" w:rsidP="00F947FD">
      <w:r>
        <w:t>Тайные связи в природе / Петер Воллебен; [пер. с нем. С. Э. Борич]. - Минск : Попурри, 2019. - 224 с.; 21. - ISBN 978-985-15-3793-4 (тв. обл.). - ISBN 978-985-15-3804-7 (интегр. пер.). - ISBN 978-3-453-28096-0 (нем.) : 390,00</w:t>
      </w:r>
    </w:p>
    <w:p w:rsidR="00F947FD" w:rsidRDefault="00F947FD" w:rsidP="00F947FD"/>
    <w:p w:rsidR="00F947FD" w:rsidRDefault="00F947FD" w:rsidP="00F947FD">
      <w:r>
        <w:t>9. 28;   Л79</w:t>
      </w:r>
    </w:p>
    <w:p w:rsidR="00F947FD" w:rsidRDefault="00F947FD" w:rsidP="00F947FD">
      <w:r>
        <w:t xml:space="preserve">    1799095-Л - од; 1799096-Л - аб; 1799097-Л - аб</w:t>
      </w:r>
    </w:p>
    <w:p w:rsidR="00F947FD" w:rsidRDefault="00F947FD" w:rsidP="00F947FD">
      <w:r>
        <w:t xml:space="preserve">    Лосос, Джонатан</w:t>
      </w:r>
    </w:p>
    <w:p w:rsidR="00F947FD" w:rsidRDefault="00F947FD" w:rsidP="00F947FD">
      <w:r>
        <w:t xml:space="preserve">Удивительная эволюция : биологическая история Земли в невероятных превращениях и мутациях организмов / Джонатан Б. Лосос; [пер. с англ. Т. Л. Платоновой]. - Москва : Бомбора : Эксмо, 2020. - 382, [1] с. : ил., табл.; 22. - (Тайны жизни животных). - Библиогр. </w:t>
      </w:r>
      <w:r>
        <w:lastRenderedPageBreak/>
        <w:t>в примеч.: с. 363-376. - Алф. указ.: с. 377-382. - Загл. и авт. ориг.: Improbable destinies / Jonathan B. Losos. - На 4-й с. обл. авт.: Джонатан Лосос, проф. биологии. - ISBN 978-5-04-099058-0 : 590,70</w:t>
      </w:r>
    </w:p>
    <w:p w:rsidR="00F947FD" w:rsidRDefault="00F947FD" w:rsidP="00F947FD">
      <w:r>
        <w:t xml:space="preserve">    Оглавление: </w:t>
      </w:r>
      <w:hyperlink r:id="rId13" w:history="1">
        <w:r w:rsidR="00DF1263" w:rsidRPr="003E1AA1">
          <w:rPr>
            <w:rStyle w:val="a8"/>
          </w:rPr>
          <w:t>http://kitap.tatar.ru/ogl/nlrt/nbrt_obr_2546424.pdf</w:t>
        </w:r>
      </w:hyperlink>
    </w:p>
    <w:p w:rsidR="00DF1263" w:rsidRDefault="00DF1263" w:rsidP="00F947FD"/>
    <w:p w:rsidR="00F947FD" w:rsidRDefault="00F947FD" w:rsidP="00F947FD"/>
    <w:p w:rsidR="00F947FD" w:rsidRDefault="00F947FD" w:rsidP="00F947FD">
      <w:r>
        <w:t>10. 28.693.36;   П12</w:t>
      </w:r>
    </w:p>
    <w:p w:rsidR="00F947FD" w:rsidRDefault="00F947FD" w:rsidP="00F947FD">
      <w:r>
        <w:t xml:space="preserve">    1783608-Л - од; 1789932-Л - аб; 1789933-Л - аб; 1789934-Л - аб; 1789935-Л - аб</w:t>
      </w:r>
    </w:p>
    <w:p w:rsidR="00F947FD" w:rsidRDefault="00F947FD" w:rsidP="00F947FD">
      <w:r>
        <w:t xml:space="preserve">    Пайенсон, Ник</w:t>
      </w:r>
    </w:p>
    <w:p w:rsidR="00F947FD" w:rsidRDefault="00F947FD" w:rsidP="00F947FD">
      <w:r>
        <w:t>Наблюдая за китами : прошлое, настоящее и будущее загадочных гигантов / Ник Пайенсон; перевод с английского [К. Рыбакова]. - Москва : Альпина нон-фикшн, 2020. - 334 с. : ил. - Библиогр.: с. 289-334. - Загл. и авт. ориг.: Spying on whales / Nick Pyenson. - ISBN 978-5-91671-995-6 (рус.). - ISBN 9780735224568 (англ.) : 505,00</w:t>
      </w:r>
    </w:p>
    <w:p w:rsidR="00F947FD" w:rsidRDefault="00F947FD" w:rsidP="00F947FD">
      <w:r>
        <w:t xml:space="preserve">    Оглавление: </w:t>
      </w:r>
      <w:hyperlink r:id="rId14" w:history="1">
        <w:r w:rsidR="00DF1263" w:rsidRPr="003E1AA1">
          <w:rPr>
            <w:rStyle w:val="a8"/>
          </w:rPr>
          <w:t>http://kitap.tatar.ru/ogl/nlrt/nbrt_obr_2527807.pdf</w:t>
        </w:r>
      </w:hyperlink>
    </w:p>
    <w:p w:rsidR="00DF1263" w:rsidRDefault="00DF1263" w:rsidP="00F947FD"/>
    <w:p w:rsidR="00F947FD" w:rsidRDefault="00F947FD" w:rsidP="00F947FD"/>
    <w:p w:rsidR="00F947FD" w:rsidRDefault="00F947FD" w:rsidP="00F947FD">
      <w:r>
        <w:t>11. 28.71;   П16</w:t>
      </w:r>
    </w:p>
    <w:p w:rsidR="00F947FD" w:rsidRDefault="00F947FD" w:rsidP="00F947FD">
      <w:r>
        <w:t xml:space="preserve">    1800268-Л - од; 1800269-Л - аб; 1800270-Л - аб; 1800271-Л - аб; 1800272-Л - аб</w:t>
      </w:r>
    </w:p>
    <w:p w:rsidR="00F947FD" w:rsidRDefault="00F947FD" w:rsidP="00F947FD">
      <w:r>
        <w:t xml:space="preserve">    Панафье, Жан-Батист де( д-р естеств. наук, проф. биологии)</w:t>
      </w:r>
    </w:p>
    <w:p w:rsidR="00F947FD" w:rsidRDefault="00F947FD" w:rsidP="00F947FD">
      <w:r>
        <w:t>Сапиенс для пляжа : изучаем происхождение человека / Жан-Батист де Панафье; [пер. с фр. М. С. Соколовой]. - Москва : Бомбора™ : Эксмо, 2020. - 233, [2] с. : ил., портр., карт.; 20. - (Наука на отдыхе). - Библиогр.: с. 229-234. - Загл. и авт. на яз. ориг. : Sapiens à la plage / Jean-Baptiste de Panafieu. - Доп. тит. л. на фр. яз.. - ISBN 978-5-04-102902-9 : 368,60</w:t>
      </w:r>
    </w:p>
    <w:p w:rsidR="00F947FD" w:rsidRDefault="00F947FD" w:rsidP="00F947FD">
      <w:r>
        <w:t xml:space="preserve">    Оглавление: </w:t>
      </w:r>
      <w:hyperlink r:id="rId15" w:history="1">
        <w:r w:rsidR="00DF1263" w:rsidRPr="003E1AA1">
          <w:rPr>
            <w:rStyle w:val="a8"/>
          </w:rPr>
          <w:t>http://kitap.tatar.ru/ogl/nlrt/nbrt_obr_2546770.pdf</w:t>
        </w:r>
      </w:hyperlink>
    </w:p>
    <w:p w:rsidR="00DF1263" w:rsidRDefault="00DF1263" w:rsidP="00F947FD"/>
    <w:p w:rsidR="00F947FD" w:rsidRDefault="00F947FD" w:rsidP="00F947FD"/>
    <w:p w:rsidR="00F947FD" w:rsidRDefault="00F947FD" w:rsidP="00F947FD">
      <w:r>
        <w:t>12. К  28.693.35;   Р27</w:t>
      </w:r>
    </w:p>
    <w:p w:rsidR="00F947FD" w:rsidRDefault="00F947FD" w:rsidP="00F947FD">
      <w:r>
        <w:t xml:space="preserve">    1786907-М - нк; 1786908-М - нк; 1786909-М - нк</w:t>
      </w:r>
    </w:p>
    <w:p w:rsidR="00F947FD" w:rsidRDefault="00F947FD" w:rsidP="00F947FD">
      <w:r>
        <w:t xml:space="preserve">    Малый атлас птиц Татарстана / И. И. Рахимов, А. А. Мосалов, И. Ф. Салихов; авт. предисловия И. Салихов. - Казань : Фолиант, 2020. - 195 с. : ил. - ([Зеленые библиотеки]). - Указатель русских названий : с. 192-195. - ТАССР 1920-2020. - Национальный проект "Экология, Федеральный партийный проект "Чистая страна". - ISBN 978-5-6044051-8-5 : 180,00</w:t>
      </w:r>
    </w:p>
    <w:p w:rsidR="00F947FD" w:rsidRDefault="00F947FD" w:rsidP="00F947FD"/>
    <w:p w:rsidR="00F947FD" w:rsidRDefault="00F947FD" w:rsidP="00F947FD">
      <w:r>
        <w:t>13. 28.71;   С59</w:t>
      </w:r>
    </w:p>
    <w:p w:rsidR="00F947FD" w:rsidRDefault="00F947FD" w:rsidP="00F947FD">
      <w:r>
        <w:t xml:space="preserve">    1783607-Л - од</w:t>
      </w:r>
    </w:p>
    <w:p w:rsidR="00F947FD" w:rsidRDefault="00F947FD" w:rsidP="00F947FD">
      <w:r>
        <w:t xml:space="preserve">    Соколов, Александр</w:t>
      </w:r>
    </w:p>
    <w:p w:rsidR="00F947FD" w:rsidRDefault="00F947FD" w:rsidP="00F947FD">
      <w:r>
        <w:t>Странная обезьяна. Куда делась шерсть и почему люди разного цвета / Александр Соколов. - Москва : Альпина нон-фикшн, 2020. - 572, [1] с. : ил. - Библиогр.: с. 524-573. - ISBN 978-5-00139-302-3 : 594,00</w:t>
      </w:r>
    </w:p>
    <w:p w:rsidR="00F947FD" w:rsidRDefault="00F947FD" w:rsidP="00F947FD">
      <w:r>
        <w:t xml:space="preserve">    Оглавление: </w:t>
      </w:r>
      <w:hyperlink r:id="rId16" w:history="1">
        <w:r w:rsidR="00DF1263" w:rsidRPr="003E1AA1">
          <w:rPr>
            <w:rStyle w:val="a8"/>
          </w:rPr>
          <w:t>http://kitap.tatar.ru/ogl/nlrt/nbrt_obr_2527814.pdf</w:t>
        </w:r>
      </w:hyperlink>
    </w:p>
    <w:p w:rsidR="00DF1263" w:rsidRDefault="00DF1263" w:rsidP="00F947FD"/>
    <w:p w:rsidR="00F947FD" w:rsidRDefault="00F947FD" w:rsidP="00F947FD"/>
    <w:p w:rsidR="00F947FD" w:rsidRDefault="00F947FD" w:rsidP="00F947FD">
      <w:r>
        <w:t>14. 28.680;   У36</w:t>
      </w:r>
    </w:p>
    <w:p w:rsidR="00F947FD" w:rsidRDefault="00F947FD" w:rsidP="00F947FD">
      <w:r>
        <w:t xml:space="preserve">    1783641-Л - од; 1785244-Л - аб; 1785245-Л - аб; 1785246-Л - аб</w:t>
      </w:r>
    </w:p>
    <w:p w:rsidR="00F947FD" w:rsidRDefault="00F947FD" w:rsidP="00F947FD">
      <w:r>
        <w:t xml:space="preserve">    Уилсон, Эдвард</w:t>
      </w:r>
    </w:p>
    <w:p w:rsidR="00F947FD" w:rsidRDefault="00F947FD" w:rsidP="00F947FD">
      <w:r>
        <w:t>Эусоциальность. Люди, муравьи, голые землекопы и другие общественные животные / Эдвард Уилсон; перевод с английского [М. Исакова]. - Москва : Альпина нон-фикшн, 2020. - 157 с. : ил. - Библиогр.: с. 125-138. - Предм.-имен. указ.: с. 153-157. - Загл. и авт. ориг.: The deep origin of societies / Edward O. Wilson. - ISBN 978-5-91671-697-9 (рус.). - ISBN 978-1631495540 (англ.) : 362,00</w:t>
      </w:r>
    </w:p>
    <w:p w:rsidR="00F947FD" w:rsidRDefault="00F947FD" w:rsidP="00F947FD">
      <w:r>
        <w:t xml:space="preserve">    Оглавление: </w:t>
      </w:r>
      <w:hyperlink r:id="rId17" w:history="1">
        <w:r w:rsidR="00DF1263" w:rsidRPr="003E1AA1">
          <w:rPr>
            <w:rStyle w:val="a8"/>
          </w:rPr>
          <w:t>http://kitap.tatar.ru/ogl/nlrt/nbrt_obr_2527763.pdf</w:t>
        </w:r>
      </w:hyperlink>
    </w:p>
    <w:p w:rsidR="00DF1263" w:rsidRDefault="00DF1263" w:rsidP="00F947FD"/>
    <w:p w:rsidR="00F947FD" w:rsidRDefault="00F947FD" w:rsidP="00F947FD"/>
    <w:p w:rsidR="00E73547" w:rsidRDefault="00E73547" w:rsidP="00F947FD"/>
    <w:p w:rsidR="00E73547" w:rsidRDefault="00E73547" w:rsidP="00E73547">
      <w:pPr>
        <w:pStyle w:val="1"/>
      </w:pPr>
      <w:bookmarkStart w:id="3" w:name="_Toc62204735"/>
      <w:r>
        <w:t>Техника. Технические науки. (ББК 3)</w:t>
      </w:r>
      <w:bookmarkEnd w:id="3"/>
    </w:p>
    <w:p w:rsidR="00E73547" w:rsidRDefault="00E73547" w:rsidP="00E73547">
      <w:pPr>
        <w:pStyle w:val="1"/>
      </w:pPr>
    </w:p>
    <w:p w:rsidR="00E73547" w:rsidRDefault="00E73547" w:rsidP="00E73547">
      <w:r>
        <w:t xml:space="preserve">15. ;   </w:t>
      </w:r>
    </w:p>
    <w:p w:rsidR="00E73547" w:rsidRDefault="00E73547" w:rsidP="00E73547">
      <w:r>
        <w:t xml:space="preserve">    </w:t>
      </w:r>
    </w:p>
    <w:p w:rsidR="00E73547" w:rsidRDefault="00E73547" w:rsidP="00E73547">
      <w:r>
        <w:t xml:space="preserve">    Инструментальные методы анализа. Молекулярно-абсорбционный контроль производственных процессов : монография / В. Ф. Новиков [и др.]; Министерство образования и науки Российской Федерации, Казанский государственый энергетический университет ; под редакцией профессора В. Ф. Новикова. - Казань, 2014-. - 21 см</w:t>
      </w:r>
    </w:p>
    <w:p w:rsidR="00E73547" w:rsidRDefault="00E73547" w:rsidP="00E73547"/>
    <w:p w:rsidR="00E73547" w:rsidRDefault="00E73547" w:rsidP="00E73547">
      <w:r>
        <w:t>16. 31.392;   К11</w:t>
      </w:r>
    </w:p>
    <w:p w:rsidR="00E73547" w:rsidRDefault="00E73547" w:rsidP="00E73547">
      <w:r>
        <w:t xml:space="preserve">    1783457-Л - кх; 1783458-Л - кх; 1783459-Л - кх</w:t>
      </w:r>
    </w:p>
    <w:p w:rsidR="00E73547" w:rsidRDefault="00E73547" w:rsidP="00E73547">
      <w:r>
        <w:t xml:space="preserve">    К расчету воздухоохладителей холодильных установок : учебно-методическое пособие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[сост.: А. С. Приданцев, В. В. Акшинская, Р. Р. Якупов]. - Казань : Школа, 2019. - 157 с. : ил., табл. - Библиогр.: с. 150-156 : 200,00</w:t>
      </w:r>
    </w:p>
    <w:p w:rsidR="00E73547" w:rsidRDefault="00E73547" w:rsidP="00E73547">
      <w:r>
        <w:t xml:space="preserve">    Оглавление: </w:t>
      </w:r>
      <w:hyperlink r:id="rId18" w:history="1">
        <w:r w:rsidR="00DF1263" w:rsidRPr="003E1AA1">
          <w:rPr>
            <w:rStyle w:val="a8"/>
          </w:rPr>
          <w:t>http://kitap.tatar.ru/ogl/nlrt/nbrt_obr_2530646.pdf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17. 39.33;   М34</w:t>
      </w:r>
    </w:p>
    <w:p w:rsidR="00E73547" w:rsidRDefault="00E73547" w:rsidP="00E73547">
      <w:r>
        <w:t xml:space="preserve">    1783720-Л - кх; 1783721-Л - кх; 1783722-Л - кх</w:t>
      </w:r>
    </w:p>
    <w:p w:rsidR="00E73547" w:rsidRDefault="00E73547" w:rsidP="00E73547">
      <w:r>
        <w:t xml:space="preserve">    Материаловедение в сервисе : учебное пособие / Автономная некоммерческая образовательная организация высшего образования Центросоюза Российской Федерации "Российский университет кооперации" ; Казанский кооперативный институт. - Казань : Печать-Сервис XXI век, 2016. - 143, [1] с. : ил. - Библиогр.: с. 143. - ISBN 978-5-91838-104-5 : 100,00</w:t>
      </w:r>
    </w:p>
    <w:p w:rsidR="00E73547" w:rsidRDefault="00E73547" w:rsidP="00E73547">
      <w:r>
        <w:t xml:space="preserve">    Оглавление: </w:t>
      </w:r>
      <w:hyperlink r:id="rId19" w:history="1">
        <w:r w:rsidR="00DF1263" w:rsidRPr="003E1AA1">
          <w:rPr>
            <w:rStyle w:val="a8"/>
          </w:rPr>
          <w:t>http://kitap.tatar.ru/ogl/nlrt/nbrt_obr_2527948.pdf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18. 37.23;   П76</w:t>
      </w:r>
    </w:p>
    <w:p w:rsidR="00E73547" w:rsidRDefault="00E73547" w:rsidP="00E73547">
      <w:r>
        <w:t xml:space="preserve">    1782366-Л - кх; 1782367-Л - кх</w:t>
      </w:r>
    </w:p>
    <w:p w:rsidR="00E73547" w:rsidRDefault="00E73547" w:rsidP="00E73547">
      <w:r>
        <w:t xml:space="preserve">    "Применение новых текстильных и композитных материалов в техническом текстиле", научно-практическая конференция ([Казань]; 2013)</w:t>
      </w:r>
    </w:p>
    <w:p w:rsidR="00E73547" w:rsidRDefault="00E73547" w:rsidP="00E73547">
      <w:r>
        <w:t>Научно-практическая конференция "Применение новых текстильных и композитных материалов в техническом текстиле", (20-21 июня 2013 года) : сборник статей / Министерство образования и науки России ; Казанский национальный исследовательский технологический университет ; Институт технологии легкой промышленности, моды и дизайна, Кафедра "Дизайн" ; [редкол.: Л. Н. Абуталипова, В. В. Хамматова, Т. А. Федорова]. - Казань : Издательство КНИТУ, 2013. - 196, [1] с. : ил., табл.; 21 см. - Библиогр. в конце ст.. - ISBN 978-5-7882-1497-9 : 120,00</w:t>
      </w:r>
    </w:p>
    <w:p w:rsidR="00E73547" w:rsidRDefault="00E73547" w:rsidP="00E73547">
      <w:r>
        <w:t xml:space="preserve">    Оглавление: </w:t>
      </w:r>
      <w:hyperlink r:id="rId20" w:history="1">
        <w:r w:rsidR="00DF1263" w:rsidRPr="003E1AA1">
          <w:rPr>
            <w:rStyle w:val="a8"/>
          </w:rPr>
          <w:t>http://kitap.tatar.ru/ogl/nlrt/nbrt_obr_2525382.pdf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19. 31;   И71</w:t>
      </w:r>
    </w:p>
    <w:p w:rsidR="00E73547" w:rsidRDefault="00E73547" w:rsidP="00E73547">
      <w:r>
        <w:t xml:space="preserve">    1782334-Л - кх; 1782335-Л - кх</w:t>
      </w:r>
    </w:p>
    <w:p w:rsidR="00E73547" w:rsidRDefault="00E73547" w:rsidP="00E73547">
      <w:r>
        <w:lastRenderedPageBreak/>
        <w:t xml:space="preserve">    Инструментальные методы анализа. Молекулярно-абсорбционный контроль производственных процессов : монография / В. Ф. Новиков [и др.]; Министерство образования и науки Российской Федерации, Казанский государственый энергетический университет ; под редакцией профессора В. Ф. Новикова. - Казань, 2014-. - 21 см. - Часть 2. - 2014. - 271 с. : ил., табл. - Библиогр.: с. 265-271. - ISBN 978-5-89873-424-4 : 100,00</w:t>
      </w:r>
    </w:p>
    <w:p w:rsidR="00E73547" w:rsidRDefault="00E73547" w:rsidP="00E73547">
      <w:r>
        <w:t xml:space="preserve">    Оглавление: </w:t>
      </w:r>
      <w:hyperlink r:id="rId21" w:history="1">
        <w:r w:rsidR="00DF1263" w:rsidRPr="003E1AA1">
          <w:rPr>
            <w:rStyle w:val="a8"/>
          </w:rPr>
          <w:t>http://kitap.tatar.ru/ogl/nlrt/nbrt_obr_2525142.pdf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20. 37.279;   А35</w:t>
      </w:r>
    </w:p>
    <w:p w:rsidR="00E73547" w:rsidRDefault="00E73547" w:rsidP="00E73547">
      <w:r>
        <w:t xml:space="preserve">    1789721-Ф - аб; 1789720-Ф - од</w:t>
      </w:r>
    </w:p>
    <w:p w:rsidR="00E73547" w:rsidRDefault="00E73547" w:rsidP="00E73547">
      <w:r>
        <w:t xml:space="preserve">    Азорская, Инна</w:t>
      </w:r>
    </w:p>
    <w:p w:rsidR="00E73547" w:rsidRDefault="00E73547" w:rsidP="00E73547">
      <w:r>
        <w:t>Дизайнерский ремонт квартиры за 5 шагов / Инна Азорская. - Москва : Эксмо, 2020. - 272 c. : ил., цв. фот. - (Подарочные издания. Интерьер и благоустройство дома). - Алф. указ.: с. 270-271. - ISBN 978-5-04-099468-7 : 1200,10</w:t>
      </w:r>
    </w:p>
    <w:p w:rsidR="00E73547" w:rsidRDefault="00E73547" w:rsidP="00E73547">
      <w:r>
        <w:t xml:space="preserve">    Оглавление: </w:t>
      </w:r>
      <w:hyperlink r:id="rId22" w:history="1">
        <w:r w:rsidR="00DF1263" w:rsidRPr="003E1AA1">
          <w:rPr>
            <w:rStyle w:val="a8"/>
          </w:rPr>
          <w:t>http://kitap.tatar.ru/ogl/nlrt/nbrt_obr_2518844.pdf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21. 36.99;   А46</w:t>
      </w:r>
    </w:p>
    <w:p w:rsidR="00E73547" w:rsidRDefault="00E73547" w:rsidP="00E73547">
      <w:r>
        <w:t xml:space="preserve">    1811372-Л - аб; 1811373-Л - аб; 1811374-Л - аб</w:t>
      </w:r>
    </w:p>
    <w:p w:rsidR="00E73547" w:rsidRDefault="00E73547" w:rsidP="00E73547">
      <w:r>
        <w:t xml:space="preserve">    Александрова-Игнатьева, Пелагея Павловна</w:t>
      </w:r>
    </w:p>
    <w:p w:rsidR="00E73547" w:rsidRDefault="00E73547" w:rsidP="00E73547">
      <w:r>
        <w:t>Практические основы кулинарного искусства : с приложением краткого популярного курса мясоведения Михаила Игнатьева / Пелагея Александрова-Игнатьева. - Москва : АСТ : CORPUS, 2019. - 952 c. : ил. - Алф. указ.: с. 927-934. - ISBN 978-5-17-104574-6 : 825,11</w:t>
      </w:r>
    </w:p>
    <w:p w:rsidR="00E73547" w:rsidRDefault="00E73547" w:rsidP="00E73547">
      <w:r>
        <w:t xml:space="preserve">    Оглавление: </w:t>
      </w:r>
      <w:hyperlink r:id="rId23" w:history="1">
        <w:r w:rsidR="00DF1263" w:rsidRPr="003E1AA1">
          <w:rPr>
            <w:rStyle w:val="a8"/>
          </w:rPr>
          <w:t>http://kitap.tatar.ru/ogl/nlrt/nbrt_obr_2524295.pdf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22. 37.8;   А95</w:t>
      </w:r>
    </w:p>
    <w:p w:rsidR="00E73547" w:rsidRDefault="00E73547" w:rsidP="00E73547">
      <w:r>
        <w:t xml:space="preserve">    1783847-Л - кх; 1783848-Л - кх; 1783849-Л - кх</w:t>
      </w:r>
    </w:p>
    <w:p w:rsidR="00E73547" w:rsidRDefault="00E73547" w:rsidP="00E73547">
      <w:r>
        <w:t xml:space="preserve">    Ахтямова, Светлана Станиславовна</w:t>
      </w:r>
    </w:p>
    <w:p w:rsidR="00E73547" w:rsidRDefault="00E73547" w:rsidP="00E73547">
      <w:r>
        <w:t>Технология и оборудование допечатных процессов в полиграфическом и упаковочном производствах : учебное пособие / С. С. Ахтямова, Р. Б. Ахтямов;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Изд-во КНИТУ, 2018. - 162, [1] с. : ил., табл. - Библиогр.: с. 161. - ISBN 978-5-7882-2479-4 : 120,00</w:t>
      </w:r>
    </w:p>
    <w:p w:rsidR="00E73547" w:rsidRDefault="00E73547" w:rsidP="00E73547">
      <w:r>
        <w:t xml:space="preserve">    Оглавление: </w:t>
      </w:r>
      <w:hyperlink r:id="rId24" w:history="1">
        <w:r w:rsidR="00DF1263" w:rsidRPr="003E1AA1">
          <w:rPr>
            <w:rStyle w:val="a8"/>
          </w:rPr>
          <w:t>http://kitap.tatar.ru/ogl/nlrt/nbrt_obr_2528714.pdf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23. 37.279;   Б42</w:t>
      </w:r>
    </w:p>
    <w:p w:rsidR="00E73547" w:rsidRDefault="00E73547" w:rsidP="00E73547">
      <w:r>
        <w:t xml:space="preserve">    1789781-Л - од; 1789782-Л - аб</w:t>
      </w:r>
    </w:p>
    <w:p w:rsidR="00E73547" w:rsidRDefault="00E73547" w:rsidP="00E73547">
      <w:r>
        <w:t xml:space="preserve">    Беккер, Джошуа</w:t>
      </w:r>
    </w:p>
    <w:p w:rsidR="00E73547" w:rsidRDefault="00E73547" w:rsidP="00E73547">
      <w:r>
        <w:t>Дом минималиста : комната за комнатой, путь от хаоса к осмысленной жизни / Джошуа Беккер; [пер. с англ. Э. И. Мельник]. - Москва : ОДРИ, 2020. - 320 с. - (Метод КонМари. Японские секреты идеального порядка).. - ISBN 978-5-04-102348-5 : 443,30</w:t>
      </w:r>
    </w:p>
    <w:p w:rsidR="00E73547" w:rsidRDefault="00E73547" w:rsidP="00E73547">
      <w:r>
        <w:t xml:space="preserve">    Оглавление: </w:t>
      </w:r>
      <w:hyperlink r:id="rId25" w:history="1">
        <w:r w:rsidR="00DF1263" w:rsidRPr="003E1AA1">
          <w:rPr>
            <w:rStyle w:val="a8"/>
          </w:rPr>
          <w:t>http://kitap.tatar.ru/ogl/nlrt/nbrt_obr_2546495.pdf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24. 36;   В97</w:t>
      </w:r>
    </w:p>
    <w:p w:rsidR="00E73547" w:rsidRDefault="00E73547" w:rsidP="00E73547">
      <w:r>
        <w:t xml:space="preserve">    1789709-Л - од; 1789708-Л - аб</w:t>
      </w:r>
    </w:p>
    <w:p w:rsidR="00E73547" w:rsidRDefault="00E73547" w:rsidP="00E73547">
      <w:r>
        <w:t xml:space="preserve">    Вэрайети, Настя</w:t>
      </w:r>
    </w:p>
    <w:p w:rsidR="00E73547" w:rsidRDefault="00E73547" w:rsidP="00E73547">
      <w:r>
        <w:lastRenderedPageBreak/>
        <w:t>Все, вы умеете печь! : рецепты десертов, которые сможет повторить каждый / Н. Вэрайети. - Москва : Хлеб*соль : Эксмо, 2021. - 128 с. : ил. - (Кулинария. Домашний кондитер).. - ISBN 978-5-04-115675-6 : 628,10</w:t>
      </w:r>
    </w:p>
    <w:p w:rsidR="00E73547" w:rsidRDefault="00E73547" w:rsidP="00E73547">
      <w:r>
        <w:t xml:space="preserve">    Оглавление: </w:t>
      </w:r>
      <w:hyperlink r:id="rId26" w:history="1">
        <w:r w:rsidR="00DF1263" w:rsidRPr="003E1AA1">
          <w:rPr>
            <w:rStyle w:val="a8"/>
          </w:rPr>
          <w:t>http://kitap.tatar.ru/ogl/nlrt/nbrt_obr_2546761.pdf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25. 36;   Д27</w:t>
      </w:r>
    </w:p>
    <w:p w:rsidR="00E73547" w:rsidRDefault="00E73547" w:rsidP="00E73547">
      <w:r>
        <w:t xml:space="preserve">    1799712-Ф - од; 1799711-Ф - аб</w:t>
      </w:r>
    </w:p>
    <w:p w:rsidR="00E73547" w:rsidRDefault="00E73547" w:rsidP="00E73547">
      <w:r>
        <w:t xml:space="preserve">    Дей, Алекс</w:t>
      </w:r>
    </w:p>
    <w:p w:rsidR="00E73547" w:rsidRDefault="00E73547" w:rsidP="00E73547">
      <w:r>
        <w:t>Код коктейля : основы, формулы, эволюция / А. Дей, Н. Фошальд, Д. Каплан; пр участии Д. Тарби ; фот. Д. Д. Хо, Д. Афусо ; ил. Т. Томкинсона ; пер. с англ. Т. Дудковой. - Москва : Эксмо, 2020. - 320 c. : ил. - (Вина и напитки мира). - Библиогр.: с. 310. - Алф. указ. : с. 313-319. - ISBN 978-5-04-104605-7 : 1753,40</w:t>
      </w:r>
    </w:p>
    <w:p w:rsidR="00E73547" w:rsidRDefault="00E73547" w:rsidP="00E73547">
      <w:r>
        <w:t xml:space="preserve">    Оглавление: </w:t>
      </w:r>
      <w:hyperlink r:id="rId27" w:history="1">
        <w:r w:rsidR="00DF1263" w:rsidRPr="003E1AA1">
          <w:rPr>
            <w:rStyle w:val="a8"/>
          </w:rPr>
          <w:t>http://kitap.tatar.ru/ogl/nlrt/nbrt_obr_2523468.pdf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26. 36;   Е14</w:t>
      </w:r>
    </w:p>
    <w:p w:rsidR="00E73547" w:rsidRDefault="00E73547" w:rsidP="00E73547">
      <w:r>
        <w:t xml:space="preserve">    1783148-Л - кх; 1783149-Л - кх; 1783150-Л - кх</w:t>
      </w:r>
    </w:p>
    <w:p w:rsidR="00E73547" w:rsidRDefault="00E73547" w:rsidP="00E73547">
      <w:r>
        <w:t xml:space="preserve">    Евгеньев, Михаил Иванович</w:t>
      </w:r>
    </w:p>
    <w:p w:rsidR="00E73547" w:rsidRDefault="00E73547" w:rsidP="00E73547">
      <w:r>
        <w:t>Контроль качества и безопасности продуктов питания : учебно-методическое пособие / М. И. Евгеньев, И. И. Евгеньева;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Изд-во КНИТУ, 2018. - 154, [1] с. : ил., табл. - Библиогр.: с. 153. - ISBN 978-5-7882-2484-8 : 70,00</w:t>
      </w:r>
    </w:p>
    <w:p w:rsidR="00E73547" w:rsidRDefault="00E73547" w:rsidP="00E73547">
      <w:r>
        <w:t xml:space="preserve">    Оглавление: </w:t>
      </w:r>
      <w:hyperlink r:id="rId28" w:history="1">
        <w:r w:rsidR="00DF1263" w:rsidRPr="003E1AA1">
          <w:rPr>
            <w:rStyle w:val="a8"/>
          </w:rPr>
          <w:t>http://kitap.tatar.ru/ogl/nlrt/nbrt_obr_2526534.pdf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27. 36.99;   Е74</w:t>
      </w:r>
    </w:p>
    <w:p w:rsidR="00E73547" w:rsidRDefault="00E73547" w:rsidP="00E73547">
      <w:r>
        <w:t xml:space="preserve">    1799079-Л - од; 1799080-Л - аб; 1799081-Л - аб</w:t>
      </w:r>
    </w:p>
    <w:p w:rsidR="00E73547" w:rsidRDefault="00E73547" w:rsidP="00E73547">
      <w:r>
        <w:t xml:space="preserve">    Ермолаева, Наталья Алексеевна</w:t>
      </w:r>
    </w:p>
    <w:p w:rsidR="00E73547" w:rsidRDefault="00E73547" w:rsidP="00E73547">
      <w:r>
        <w:t>Яркие смузи : простые свежие напитки для здоровья, бодрости и удовольствия / Наталья Ермолаева; [фотографии Али Самохиной и Евгении Шаевой]. - Москва : Эксмо, 2020. - 112 с. : цв. ил., портр.; 25. - (Кулинария: Зеленый путь). - Указ. ингредиентов в конце кн.. - ISBN 978-5-04-105761-9 : 645,70</w:t>
      </w:r>
    </w:p>
    <w:p w:rsidR="00E73547" w:rsidRDefault="00E73547" w:rsidP="00E73547">
      <w:r>
        <w:t xml:space="preserve">    Оглавление: </w:t>
      </w:r>
      <w:hyperlink r:id="rId29" w:history="1">
        <w:r w:rsidR="00DF1263" w:rsidRPr="003E1AA1">
          <w:rPr>
            <w:rStyle w:val="a8"/>
          </w:rPr>
          <w:t>http://kitap.tatar.ru/ogl/nlrt/nbrt_obr_2546274.pdf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28. 38.7;   И46</w:t>
      </w:r>
    </w:p>
    <w:p w:rsidR="00E73547" w:rsidRDefault="00E73547" w:rsidP="00E73547">
      <w:r>
        <w:t xml:space="preserve">    1789815-Ф - аб; 1789816-Ф - од</w:t>
      </w:r>
    </w:p>
    <w:p w:rsidR="00E73547" w:rsidRDefault="00E73547" w:rsidP="00E73547">
      <w:r>
        <w:t xml:space="preserve">    Ильина, Екатерина Александровна</w:t>
      </w:r>
    </w:p>
    <w:p w:rsidR="00E73547" w:rsidRDefault="00E73547" w:rsidP="00E73547">
      <w:r>
        <w:t>Строим загородный дом. Полное руководство для современного застройщика / Екатерина Ильина, Болот Омурзаков, Михаил Мартемьянов. - Москва : Эксмо, 2020. - 320 с. - (Подарочные издания). - (Строительство и ремонт).. - ISBN 978-5-04-110238-8 : 1384,90</w:t>
      </w:r>
    </w:p>
    <w:p w:rsidR="00E73547" w:rsidRDefault="00E73547" w:rsidP="00E73547">
      <w:r>
        <w:t xml:space="preserve">    Оглавление: </w:t>
      </w:r>
      <w:hyperlink r:id="rId30" w:history="1">
        <w:r w:rsidR="00DF1263" w:rsidRPr="003E1AA1">
          <w:rPr>
            <w:rStyle w:val="a8"/>
          </w:rPr>
          <w:t>http://kitap.tatar.ru/ogl/nlrt/nbrt_obr_2521236.pdf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29. 35.72;   К21</w:t>
      </w:r>
    </w:p>
    <w:p w:rsidR="00E73547" w:rsidRDefault="00E73547" w:rsidP="00E73547">
      <w:r>
        <w:t xml:space="preserve">    1783160-Л - кх; 1783161-Л - кх; 1783162-Л - кх</w:t>
      </w:r>
    </w:p>
    <w:p w:rsidR="00E73547" w:rsidRDefault="00E73547" w:rsidP="00E73547">
      <w:r>
        <w:t xml:space="preserve">    Карасева, Юлия Сергеевна</w:t>
      </w:r>
    </w:p>
    <w:p w:rsidR="00E73547" w:rsidRDefault="00E73547" w:rsidP="00E73547">
      <w:r>
        <w:t xml:space="preserve">Старение и стабилизация синтетических каучуков и вулканизатов на их основе : учебно-методическое пособие / Ю. С. Карасева, С. Е. Митрофанова, Е. Н. Черезова; </w:t>
      </w:r>
      <w:r>
        <w:lastRenderedPageBreak/>
        <w:t>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Изд-во КНИТУ, 2018. - 99, [1] с. : ил., табл. - Библиогр.: с. 96-100. - ISBN 978-5-7882-2474-9 : 60,00</w:t>
      </w:r>
    </w:p>
    <w:p w:rsidR="00E73547" w:rsidRDefault="00E73547" w:rsidP="00E73547">
      <w:r>
        <w:t xml:space="preserve">    Оглавление: </w:t>
      </w:r>
      <w:hyperlink r:id="rId31" w:history="1">
        <w:r w:rsidR="00DF1263" w:rsidRPr="003E1AA1">
          <w:rPr>
            <w:rStyle w:val="a8"/>
          </w:rPr>
          <w:t>http://kitap.tatar.ru/ogl/nlrt/nbrt_obr_2526673.pdf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30. 36.99;   К41</w:t>
      </w:r>
    </w:p>
    <w:p w:rsidR="00E73547" w:rsidRDefault="00E73547" w:rsidP="00E73547">
      <w:r>
        <w:t xml:space="preserve">    1799871-Л - од; 1799872-Л - аб; 1799873-Л - аб</w:t>
      </w:r>
    </w:p>
    <w:p w:rsidR="00E73547" w:rsidRDefault="00E73547" w:rsidP="00E73547">
      <w:r>
        <w:t xml:space="preserve">    Кингстон, Лани</w:t>
      </w:r>
    </w:p>
    <w:p w:rsidR="00E73547" w:rsidRDefault="00E73547" w:rsidP="00E73547">
      <w:r>
        <w:t>Идеальный кофе : наука и искусство приготовления / Лани Кингстон; пер. с англ. Эльвиры Веселковой. - Москва : Эксмо : Хлеб-соль, 2020. - 159 с. : ил.; 22. - (Вина и напитки мира). - Библиогр.: с. 155-156. - Алф. указ.: с. 157-158. - ISBN 978-5-699-91494-4 : 720,50</w:t>
      </w:r>
    </w:p>
    <w:p w:rsidR="00E73547" w:rsidRDefault="00E73547" w:rsidP="00E73547"/>
    <w:p w:rsidR="00E73547" w:rsidRDefault="00E73547" w:rsidP="00E73547">
      <w:r>
        <w:t>31. 36.99;   К 93</w:t>
      </w:r>
    </w:p>
    <w:p w:rsidR="00E73547" w:rsidRDefault="00E73547" w:rsidP="00E73547">
      <w:r>
        <w:t xml:space="preserve">    1794909-Л - од; 1794910-Л - аб</w:t>
      </w:r>
    </w:p>
    <w:p w:rsidR="00E73547" w:rsidRDefault="00E73547" w:rsidP="00E73547">
      <w:r>
        <w:t xml:space="preserve">    Курлански, Марк</w:t>
      </w:r>
    </w:p>
    <w:p w:rsidR="00E73547" w:rsidRDefault="00E73547" w:rsidP="00E73547">
      <w:r>
        <w:t>Кулинарное путешествие : 1 год = 52 недели = 52 ужина = 52 кухни мира / Марк Курлански и Талия Курлански; [пер. с англ. Е. Валкиной]. - Москва : Синдбад, 2019. - 432 с. : ил.; 21. - Др. кн. 1-го авт. на обл.. - ISBN 978-5-00131-082-2 : 439,00</w:t>
      </w:r>
    </w:p>
    <w:p w:rsidR="00E73547" w:rsidRDefault="00E73547" w:rsidP="00E73547">
      <w:r>
        <w:t xml:space="preserve">    Оглавление: </w:t>
      </w:r>
      <w:hyperlink r:id="rId32" w:history="1">
        <w:r w:rsidR="00DF1263" w:rsidRPr="003E1AA1">
          <w:rPr>
            <w:rStyle w:val="a8"/>
          </w:rPr>
          <w:t>http://kitap.tatar.ru/ogl/nlrt/nbrt_obr_2544354.pdf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32. 36.99;   М19</w:t>
      </w:r>
    </w:p>
    <w:p w:rsidR="00E73547" w:rsidRDefault="00E73547" w:rsidP="00E73547">
      <w:r>
        <w:t xml:space="preserve">    1799141-Л - од; 1799142-Л - аб; 1799143-Л - аб</w:t>
      </w:r>
    </w:p>
    <w:p w:rsidR="00E73547" w:rsidRDefault="00E73547" w:rsidP="00E73547">
      <w:r>
        <w:t xml:space="preserve">    Малозёмов, Сергей Александрович( дипломированный врач, телеведущий)</w:t>
      </w:r>
    </w:p>
    <w:p w:rsidR="00E73547" w:rsidRDefault="00E73547" w:rsidP="00E73547">
      <w:r>
        <w:t>Рецепты для здоровья и красоты. Еда живая и мёртвая : научный взгляд на то, как полезная еда может (и должна!) быть вкусной / Сергей Малозёмов. - Москва : Эксмо, 2020. - 239 с. : цв. ил., цв. фот.; 24. - В вып. дан. загл.: Еда живая и мёртвая. Рецепты для здоровья и красоты. - ISBN 978-5-04-100061-5 : 922,90</w:t>
      </w:r>
    </w:p>
    <w:p w:rsidR="00E73547" w:rsidRDefault="00E73547" w:rsidP="00E73547">
      <w:r>
        <w:t xml:space="preserve">    Оглавление: </w:t>
      </w:r>
      <w:hyperlink r:id="rId33" w:history="1">
        <w:r w:rsidR="00DF1263" w:rsidRPr="003E1AA1">
          <w:rPr>
            <w:rStyle w:val="a8"/>
          </w:rPr>
          <w:t>http://kitap.tatar.ru/ogl/nlrt/nbrt_obr_2546304.pdf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33. 36.99;   М54</w:t>
      </w:r>
    </w:p>
    <w:p w:rsidR="00E73547" w:rsidRDefault="00E73547" w:rsidP="00E73547">
      <w:r>
        <w:t xml:space="preserve">    1799699-Л - аб; 1799700-Л - од</w:t>
      </w:r>
    </w:p>
    <w:p w:rsidR="00E73547" w:rsidRDefault="00E73547" w:rsidP="00E73547">
      <w:r>
        <w:t xml:space="preserve">    Метельская-Шереметьева, Инна</w:t>
      </w:r>
    </w:p>
    <w:p w:rsidR="00E73547" w:rsidRDefault="00E73547" w:rsidP="00E73547">
      <w:r>
        <w:t>Галопом по вкусным Европам : большое кулинарное путешествие / Инна Метельская-Шереметьева. - Москва : Эксмо : Хлеб*Соль, 2020. - 304 с. : ил. - (Есть. Читать. Любить).. - ISBN 978-5-04-113377-1 : 479,60</w:t>
      </w:r>
    </w:p>
    <w:p w:rsidR="00E73547" w:rsidRDefault="00E73547" w:rsidP="00E73547">
      <w:r>
        <w:t xml:space="preserve">    Оглавление: </w:t>
      </w:r>
      <w:hyperlink r:id="rId34" w:history="1">
        <w:r w:rsidR="00DF1263" w:rsidRPr="003E1AA1">
          <w:rPr>
            <w:rStyle w:val="a8"/>
          </w:rPr>
          <w:t>http://kitap.tatar.ru/ogl/nlrt/nbrt_obr_2546351.pdf</w:t>
        </w:r>
      </w:hyperlink>
    </w:p>
    <w:p w:rsidR="00DF1263" w:rsidRDefault="00DF1263" w:rsidP="00E73547"/>
    <w:p w:rsidR="00E73547" w:rsidRDefault="00E73547" w:rsidP="00E73547"/>
    <w:p w:rsidR="00E73547" w:rsidRDefault="00E73547" w:rsidP="00E73547">
      <w:r>
        <w:t>34. 31.7;   П14</w:t>
      </w:r>
    </w:p>
    <w:p w:rsidR="00E73547" w:rsidRDefault="00E73547" w:rsidP="00E73547">
      <w:r>
        <w:t xml:space="preserve">    1783175-Л - кх; 1783176-Л - кх; 1783177-Л - кх</w:t>
      </w:r>
    </w:p>
    <w:p w:rsidR="00E73547" w:rsidRDefault="00E73547" w:rsidP="00E73547">
      <w:r>
        <w:t xml:space="preserve">    Палладий, Анатолий Васильевич</w:t>
      </w:r>
    </w:p>
    <w:p w:rsidR="00C55E20" w:rsidRDefault="00E73547" w:rsidP="00E73547">
      <w:r>
        <w:t xml:space="preserve">Термогазодинамический расчет и конструирование проточной части центробежных компрессов : учебно-методическое пособие / А. В. Палладий, С. Л. Фосс;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- 2-е изд., перераб. и доп. - Казань : </w:t>
      </w:r>
      <w:r>
        <w:lastRenderedPageBreak/>
        <w:t>Изд-во КНИТУ, 2018. - 159 с. : ил., табл. - Библиогр.: с. 143-144. - ISBN 978-5-7882-2524-1 : 80,00</w:t>
      </w:r>
    </w:p>
    <w:p w:rsidR="00C55E20" w:rsidRDefault="00C55E20" w:rsidP="00E73547">
      <w:r>
        <w:t xml:space="preserve">    Оглавление: </w:t>
      </w:r>
      <w:hyperlink r:id="rId35" w:history="1">
        <w:r w:rsidR="00DF1263" w:rsidRPr="003E1AA1">
          <w:rPr>
            <w:rStyle w:val="a8"/>
          </w:rPr>
          <w:t>http://kitap.tatar.ru/ogl/nlrt/nbrt_obr_2527047.pdf</w:t>
        </w:r>
      </w:hyperlink>
    </w:p>
    <w:p w:rsidR="00DF1263" w:rsidRDefault="00DF1263" w:rsidP="00E73547"/>
    <w:p w:rsidR="00C55E20" w:rsidRDefault="00C55E20" w:rsidP="00E73547"/>
    <w:p w:rsidR="00C55E20" w:rsidRDefault="00C55E20" w:rsidP="00C55E20">
      <w:r>
        <w:t>35. 36;   Р24</w:t>
      </w:r>
    </w:p>
    <w:p w:rsidR="00C55E20" w:rsidRDefault="00C55E20" w:rsidP="00C55E20">
      <w:r>
        <w:t xml:space="preserve">    1789716-Ф - аб; 1789715-Ф - од</w:t>
      </w:r>
    </w:p>
    <w:p w:rsidR="00C55E20" w:rsidRDefault="00C55E20" w:rsidP="00C55E20">
      <w:r>
        <w:t xml:space="preserve">    Расин, Джонатан</w:t>
      </w:r>
    </w:p>
    <w:p w:rsidR="00C55E20" w:rsidRDefault="00C55E20" w:rsidP="00C55E20">
      <w:r>
        <w:t>Большая книга чая : разновидности, приготовление, история / Джонатан Расин; пер. с фр. И. Васильевой. - Москва : Эксмо : Хлеб* соль, 2020. - 272 с. : цв. ил., цв. фот. - (Вина и напитки мира). - Алф. указ.: с. 264-265. - Библиогр.: с. 267. - ISBN 978-5-04-110106-0 (оф. 1). - ISBN 978-5-04-088833-7 (оф. 2) : 1384,90</w:t>
      </w:r>
    </w:p>
    <w:p w:rsidR="00C55E20" w:rsidRDefault="00C55E20" w:rsidP="00C55E20">
      <w:r>
        <w:t xml:space="preserve">    Оглавление: </w:t>
      </w:r>
      <w:hyperlink r:id="rId36" w:history="1">
        <w:r w:rsidR="00DF1263" w:rsidRPr="003E1AA1">
          <w:rPr>
            <w:rStyle w:val="a8"/>
          </w:rPr>
          <w:t>http://kitap.tatar.ru/ogl/nlrt/nbrt_obr_2546811.pdf</w:t>
        </w:r>
      </w:hyperlink>
    </w:p>
    <w:p w:rsidR="00DF1263" w:rsidRDefault="00DF1263" w:rsidP="00C55E20"/>
    <w:p w:rsidR="00C55E20" w:rsidRDefault="00C55E20" w:rsidP="00C55E20"/>
    <w:p w:rsidR="00C55E20" w:rsidRDefault="00C55E20" w:rsidP="00C55E20">
      <w:r>
        <w:t>36. 36.99;   Р24</w:t>
      </w:r>
    </w:p>
    <w:p w:rsidR="00C55E20" w:rsidRDefault="00C55E20" w:rsidP="00C55E20">
      <w:r>
        <w:t xml:space="preserve">    1789705-Л - аб; 1789707-Л - аб; 1789706-Л - од</w:t>
      </w:r>
    </w:p>
    <w:p w:rsidR="00C55E20" w:rsidRDefault="00C55E20" w:rsidP="00C55E20">
      <w:r>
        <w:t xml:space="preserve">    Расино, Себастьян</w:t>
      </w:r>
    </w:p>
    <w:p w:rsidR="00C55E20" w:rsidRDefault="00C55E20" w:rsidP="00C55E20">
      <w:r>
        <w:t>Вкусный кофе-это просто / С. Расино, Чунг-Ленг Трэн; перевод с англ. и франц. Э. Д. Веселковой. - Москва : Хлеб*соль : Эксмо, 2020. - 192 с. : ил. - (Вина и напитки мира). - Алф. указ.: с. 184-187. - Сделай свой кофе самым лучшим!. - ISBN 978-5-04-103782-6 : 876,70</w:t>
      </w:r>
    </w:p>
    <w:p w:rsidR="00C55E20" w:rsidRDefault="00C55E20" w:rsidP="00C55E20">
      <w:r>
        <w:t xml:space="preserve">    Оглавление: </w:t>
      </w:r>
      <w:hyperlink r:id="rId37" w:history="1">
        <w:r w:rsidR="00DF1263" w:rsidRPr="003E1AA1">
          <w:rPr>
            <w:rStyle w:val="a8"/>
          </w:rPr>
          <w:t>http://kitap.tatar.ru/ogl/nlrt/nbrt_obr_2546800.pdf</w:t>
        </w:r>
      </w:hyperlink>
    </w:p>
    <w:p w:rsidR="00DF1263" w:rsidRDefault="00DF1263" w:rsidP="00C55E20"/>
    <w:p w:rsidR="00C55E20" w:rsidRDefault="00C55E20" w:rsidP="00C55E20"/>
    <w:p w:rsidR="00C55E20" w:rsidRDefault="00C55E20" w:rsidP="00C55E20">
      <w:r>
        <w:t>37. 36;   Ф21</w:t>
      </w:r>
    </w:p>
    <w:p w:rsidR="00C55E20" w:rsidRDefault="00C55E20" w:rsidP="00C55E20">
      <w:r>
        <w:t xml:space="preserve">    1799713-Л - од; 1799714-Л - аб; 1799715-Л - аб; 1800797-Л - аб</w:t>
      </w:r>
    </w:p>
    <w:p w:rsidR="00C55E20" w:rsidRDefault="00C55E20" w:rsidP="00C55E20">
      <w:r>
        <w:t xml:space="preserve">    Фанаева, Нина</w:t>
      </w:r>
    </w:p>
    <w:p w:rsidR="00C55E20" w:rsidRDefault="00C55E20" w:rsidP="00C55E20">
      <w:r>
        <w:t>Я твой десерт : "Безгрешные сладости" на каждый день / Нина Фанаева. - Москва : Хлеб*Соль : Эксмо, 2020. - 128 с. : цв. фот. - (Кулинарное открытие).. - ISBN 978-5-04-109738-7 : 701,80</w:t>
      </w:r>
    </w:p>
    <w:p w:rsidR="00C55E20" w:rsidRDefault="00C55E20" w:rsidP="00C55E20">
      <w:r>
        <w:t xml:space="preserve">    Оглавление: </w:t>
      </w:r>
      <w:hyperlink r:id="rId38" w:history="1">
        <w:r w:rsidR="00DF1263" w:rsidRPr="003E1AA1">
          <w:rPr>
            <w:rStyle w:val="a8"/>
          </w:rPr>
          <w:t>http://kitap.tatar.ru/ogl/nlrt/nbrt_obr_2548498.pdf</w:t>
        </w:r>
      </w:hyperlink>
    </w:p>
    <w:p w:rsidR="00DF1263" w:rsidRDefault="00DF1263" w:rsidP="00C55E20"/>
    <w:p w:rsidR="00C55E20" w:rsidRDefault="00C55E20" w:rsidP="00C55E20"/>
    <w:p w:rsidR="00C55E20" w:rsidRDefault="00C55E20" w:rsidP="00C55E20">
      <w:r>
        <w:t>38. 30.18;   Ф83</w:t>
      </w:r>
    </w:p>
    <w:p w:rsidR="00C55E20" w:rsidRDefault="00C55E20" w:rsidP="00C55E20">
      <w:r>
        <w:t xml:space="preserve">    1795979-Л - од; 1795980-Л - аб</w:t>
      </w:r>
    </w:p>
    <w:p w:rsidR="00C55E20" w:rsidRDefault="00C55E20" w:rsidP="00C55E20">
      <w:r>
        <w:t xml:space="preserve">    Франк, Яна</w:t>
      </w:r>
    </w:p>
    <w:p w:rsidR="00C55E20" w:rsidRDefault="00C55E20" w:rsidP="00C55E20">
      <w:r>
        <w:t>Дневник дизайнера-маньяка / Яна Франк. - 5-е изд., доп. - Москва : Издательство Студии Артемия Лебедева, 2019. - 336 с. : ил., цв. ил.. - ISBN 978-5-98062-114-8 : 900,00</w:t>
      </w:r>
    </w:p>
    <w:p w:rsidR="00C55E20" w:rsidRDefault="00C55E20" w:rsidP="00C55E20">
      <w:r>
        <w:t xml:space="preserve">    Оглавление: </w:t>
      </w:r>
      <w:hyperlink r:id="rId39" w:history="1">
        <w:r w:rsidR="00DF1263" w:rsidRPr="003E1AA1">
          <w:rPr>
            <w:rStyle w:val="a8"/>
          </w:rPr>
          <w:t>http://kitap.tatar.ru/ogl/nlrt/nbrt_obr_2545119.pdf</w:t>
        </w:r>
      </w:hyperlink>
    </w:p>
    <w:p w:rsidR="00DF1263" w:rsidRDefault="00DF1263" w:rsidP="00C55E20"/>
    <w:p w:rsidR="00C55E20" w:rsidRDefault="00C55E20" w:rsidP="00C55E20"/>
    <w:p w:rsidR="00C55E20" w:rsidRDefault="00C55E20" w:rsidP="00C55E20">
      <w:r>
        <w:t>39. 36.99;   Ф43</w:t>
      </w:r>
    </w:p>
    <w:p w:rsidR="00C55E20" w:rsidRDefault="00C55E20" w:rsidP="00C55E20">
      <w:r>
        <w:t xml:space="preserve">    1799720-Ф - од; 1799721-Ф - аб; 1799722-Ф - аб</w:t>
      </w:r>
    </w:p>
    <w:p w:rsidR="00C55E20" w:rsidRDefault="00C55E20" w:rsidP="00C55E20">
      <w:r>
        <w:t xml:space="preserve">    Фёрс, Генри</w:t>
      </w:r>
    </w:p>
    <w:p w:rsidR="00C55E20" w:rsidRDefault="00C55E20" w:rsidP="00C55E20">
      <w:r>
        <w:t>Будь веганом! : простые вкусные блюда : 140 лучших рецептов на каждый день / Генри Фёрс, Иэн Тисби; перевод с английского Кристины Шиповой. - Москва : Хлеб-соль, 2020. - 288 с. : цв. фот. - (Кулинария. Зеленый путь). - Алф. указ.: с. 284-287. - ISBN 978-5-04-105107-5 : 1384,90</w:t>
      </w:r>
    </w:p>
    <w:p w:rsidR="00C55E20" w:rsidRDefault="00C55E20" w:rsidP="00C55E20">
      <w:r>
        <w:t xml:space="preserve">    Оглавление: </w:t>
      </w:r>
      <w:hyperlink r:id="rId40" w:history="1">
        <w:r w:rsidR="00DF1263" w:rsidRPr="003E1AA1">
          <w:rPr>
            <w:rStyle w:val="a8"/>
          </w:rPr>
          <w:t>http://kitap.tatar.ru/ogl/nlrt/nbrt_obr_2548451.pdf</w:t>
        </w:r>
      </w:hyperlink>
    </w:p>
    <w:p w:rsidR="00DF1263" w:rsidRDefault="00DF1263" w:rsidP="00C55E20"/>
    <w:p w:rsidR="00C55E20" w:rsidRDefault="00C55E20" w:rsidP="00C55E20"/>
    <w:p w:rsidR="00C55E20" w:rsidRDefault="00C55E20" w:rsidP="00C55E20">
      <w:r>
        <w:lastRenderedPageBreak/>
        <w:t>40. 36.99;   Х 72</w:t>
      </w:r>
    </w:p>
    <w:p w:rsidR="00C55E20" w:rsidRDefault="00C55E20" w:rsidP="00C55E20">
      <w:r>
        <w:t xml:space="preserve">    1794865-Л - од; 1794866-Л - аб</w:t>
      </w:r>
    </w:p>
    <w:p w:rsidR="00C55E20" w:rsidRDefault="00C55E20" w:rsidP="00C55E20">
      <w:r>
        <w:t xml:space="preserve">    Холланд, Мина</w:t>
      </w:r>
    </w:p>
    <w:p w:rsidR="00C55E20" w:rsidRDefault="00C55E20" w:rsidP="00C55E20">
      <w:r>
        <w:t>Съедобный атлас. Кулинарная география / Мина Холланд; [пер. с англ. А. Головиной]. - Москва : Синдбад, 2019. - 392 с. : ил.; 21. - На обл. также: Премия GOURMAND culinary Travel. - Загл. и авт. ориг.: The edible atlas / Mina Holland. - ISBN 978-5-00131-037-2 : 439,00</w:t>
      </w:r>
    </w:p>
    <w:p w:rsidR="00C55E20" w:rsidRDefault="00C55E20" w:rsidP="00C55E20">
      <w:r>
        <w:t xml:space="preserve">    Оглавление: </w:t>
      </w:r>
      <w:hyperlink r:id="rId41" w:history="1">
        <w:r w:rsidR="00DF1263" w:rsidRPr="003E1AA1">
          <w:rPr>
            <w:rStyle w:val="a8"/>
          </w:rPr>
          <w:t>http://kitap.tatar.ru/ogl/nlrt/nbrt_obr_2544677.pdf</w:t>
        </w:r>
      </w:hyperlink>
    </w:p>
    <w:p w:rsidR="00DF1263" w:rsidRDefault="00DF1263" w:rsidP="00C55E20"/>
    <w:p w:rsidR="00C55E20" w:rsidRDefault="00C55E20" w:rsidP="00C55E20"/>
    <w:p w:rsidR="00C55AC8" w:rsidRDefault="00C55AC8" w:rsidP="00C55E20"/>
    <w:p w:rsidR="00C55AC8" w:rsidRDefault="00C55AC8" w:rsidP="00C55AC8">
      <w:pPr>
        <w:pStyle w:val="1"/>
      </w:pPr>
      <w:bookmarkStart w:id="4" w:name="_Toc62204736"/>
      <w:r>
        <w:t>Сельское и лесное хозяйство. (ББК 4)</w:t>
      </w:r>
      <w:bookmarkEnd w:id="4"/>
    </w:p>
    <w:p w:rsidR="00C55AC8" w:rsidRDefault="00C55AC8" w:rsidP="00C55AC8">
      <w:pPr>
        <w:pStyle w:val="1"/>
      </w:pPr>
    </w:p>
    <w:p w:rsidR="00C55AC8" w:rsidRDefault="00C55AC8" w:rsidP="00C55AC8">
      <w:r>
        <w:t>41. К  43;   Л50</w:t>
      </w:r>
    </w:p>
    <w:p w:rsidR="00C55AC8" w:rsidRDefault="00C55AC8" w:rsidP="00C55AC8">
      <w:r>
        <w:t xml:space="preserve">    1783367-Л - нк; 1783368-Л - нк; 1783369-Л - нк</w:t>
      </w:r>
    </w:p>
    <w:p w:rsidR="00C55AC8" w:rsidRDefault="00C55AC8" w:rsidP="00C55AC8">
      <w:r>
        <w:t xml:space="preserve">    Лесное хозяйство и рациональное использование природных ресурсов : материалы региональной научно-практической конференции / Министерство сельского хозяйства Российской Федерации, Федеральное государственное бюджетное образовательное учреждение высшего образования "Казанский государственный аграрный университет", Факультет лесного хозяйства и экологии ; [редкол.: А. Т. Сабиров [и др.]]. - Москва, 2018. - Выпуск 1. - 2018. - 123 с. : табл. - Библиогр. в конце ст. : 150,00</w:t>
      </w:r>
    </w:p>
    <w:p w:rsidR="00C55AC8" w:rsidRDefault="00C55AC8" w:rsidP="00C55AC8">
      <w:r>
        <w:t xml:space="preserve">    Оглавление: </w:t>
      </w:r>
      <w:hyperlink r:id="rId42" w:history="1">
        <w:r w:rsidR="00DF1263" w:rsidRPr="003E1AA1">
          <w:rPr>
            <w:rStyle w:val="a8"/>
          </w:rPr>
          <w:t>http://kitap.tatar.ru/ogl/nlrt/nbrt_obr_2530144.pdf</w:t>
        </w:r>
      </w:hyperlink>
    </w:p>
    <w:p w:rsidR="00DF1263" w:rsidRDefault="00DF1263" w:rsidP="00C55AC8"/>
    <w:p w:rsidR="00C55AC8" w:rsidRDefault="00C55AC8" w:rsidP="00C55AC8"/>
    <w:p w:rsidR="00C55AC8" w:rsidRDefault="00C55AC8" w:rsidP="00C55AC8">
      <w:r>
        <w:t xml:space="preserve">42. ;   </w:t>
      </w:r>
    </w:p>
    <w:p w:rsidR="00C55AC8" w:rsidRDefault="00C55AC8" w:rsidP="00C55AC8">
      <w:r>
        <w:t xml:space="preserve">    </w:t>
      </w:r>
    </w:p>
    <w:p w:rsidR="00C55AC8" w:rsidRDefault="00C55AC8" w:rsidP="00C55AC8">
      <w:r>
        <w:t xml:space="preserve">    Лесное хозяйство и рациональное использование природных ресурсов : материалы региональной научно-практической конференции / Министерство сельского хозяйства Российской Федерации, Федеральное государственное бюджетное образовательное учреждение высшего образования "Казанский государственный аграрный университет", Факультет лесного хозяйства и экологии ; [редкол.: А. Т. Сабиров [и др.]]. - Москва, 2018</w:t>
      </w:r>
    </w:p>
    <w:p w:rsidR="00C55AC8" w:rsidRDefault="00C55AC8" w:rsidP="00C55AC8"/>
    <w:p w:rsidR="00C55AC8" w:rsidRDefault="00C55AC8" w:rsidP="00C55AC8">
      <w:r>
        <w:t>43. 40.7;   М38</w:t>
      </w:r>
    </w:p>
    <w:p w:rsidR="00C55AC8" w:rsidRDefault="00C55AC8" w:rsidP="00C55AC8">
      <w:r>
        <w:t xml:space="preserve">    1783811-Л - кх; 1783812-Л - кх; 1783813-Л - кх</w:t>
      </w:r>
    </w:p>
    <w:p w:rsidR="00C55AC8" w:rsidRDefault="00C55AC8" w:rsidP="00C55AC8">
      <w:r>
        <w:t xml:space="preserve">    Машины для доения : (устройство, эксплуатация и обслуживание) : [учебное пособие / А. Р. Валиев [и др.]]; Министерство сельского хозяйства и продовольствия РТ, Федеральное государственное бюджетное образовательное учреждение высшего образования "Казанский государственный аграрный университет". - Казань, 2019. - 215 с. : ил., табл. - Библиогр.: с. 214-215. - Авт. указаны на обороте тит. л.. - ISBN 978-5-905201-74-5 : 110,00</w:t>
      </w:r>
    </w:p>
    <w:p w:rsidR="00C55AC8" w:rsidRDefault="00C55AC8" w:rsidP="00C55AC8">
      <w:r>
        <w:t xml:space="preserve">    Оглавление: </w:t>
      </w:r>
      <w:hyperlink r:id="rId43" w:history="1">
        <w:r w:rsidR="00DF1263" w:rsidRPr="003E1AA1">
          <w:rPr>
            <w:rStyle w:val="a8"/>
          </w:rPr>
          <w:t>http://kitap.tatar.ru/ogl/nlrt/nbrt_obr_2528414.pdf</w:t>
        </w:r>
      </w:hyperlink>
    </w:p>
    <w:p w:rsidR="00DF1263" w:rsidRDefault="00DF1263" w:rsidP="00C55AC8"/>
    <w:p w:rsidR="00C55AC8" w:rsidRDefault="00C55AC8" w:rsidP="00C55AC8"/>
    <w:p w:rsidR="00C55AC8" w:rsidRDefault="00C55AC8" w:rsidP="00C55AC8">
      <w:r>
        <w:t>44. 42.11;   С65</w:t>
      </w:r>
    </w:p>
    <w:p w:rsidR="00C55AC8" w:rsidRDefault="00C55AC8" w:rsidP="00C55AC8">
      <w:r>
        <w:t xml:space="preserve">    1783762-Л - кх; 1783763-Л - кх; 1783764-Л - кх</w:t>
      </w:r>
    </w:p>
    <w:p w:rsidR="00C55AC8" w:rsidRDefault="00C55AC8" w:rsidP="00C55AC8">
      <w:r>
        <w:t xml:space="preserve">    Сорта, особенности агротехники и эффективность возделывания сои : [учебное пособие] / М. М. Нафиков [и др.]; Министерство сельского хозяйства Российской Федерации (Минсельхоз России) ; Министерство сельского хозяйства и продовольствия Республики Татарстан ; ФГБОУ ДПО "Татарский институт переподготовки кадров </w:t>
      </w:r>
      <w:r>
        <w:lastRenderedPageBreak/>
        <w:t>агробизнеса". - Казань : Бриг, 2019. - 91 с. : ил., табл. - Библиогр.: с. 85-90. - ISBN 978-5-98946-300-8 : 80,00</w:t>
      </w:r>
    </w:p>
    <w:p w:rsidR="00C55AC8" w:rsidRDefault="00C55AC8" w:rsidP="00C55AC8">
      <w:r>
        <w:t xml:space="preserve">    Оглавление: </w:t>
      </w:r>
      <w:hyperlink r:id="rId44" w:history="1">
        <w:r w:rsidR="00DF1263" w:rsidRPr="003E1AA1">
          <w:rPr>
            <w:rStyle w:val="a8"/>
          </w:rPr>
          <w:t>http://kitap.tatar.ru/ogl/nlrt/nbrt_obr_2528104.pdf</w:t>
        </w:r>
      </w:hyperlink>
    </w:p>
    <w:p w:rsidR="00DF1263" w:rsidRDefault="00DF1263" w:rsidP="00C55AC8"/>
    <w:p w:rsidR="00C55AC8" w:rsidRDefault="00C55AC8" w:rsidP="00C55AC8"/>
    <w:p w:rsidR="00C55AC8" w:rsidRDefault="00C55AC8" w:rsidP="00C55AC8">
      <w:r>
        <w:t>45. 40.7;   Т38</w:t>
      </w:r>
    </w:p>
    <w:p w:rsidR="00C55AC8" w:rsidRDefault="00C55AC8" w:rsidP="00C55AC8">
      <w:r>
        <w:t xml:space="preserve">    1783326-Л - кх; 1783327-Л - кх; 1783328-Л - кх</w:t>
      </w:r>
    </w:p>
    <w:p w:rsidR="00C55AC8" w:rsidRDefault="00C55AC8" w:rsidP="00C55AC8">
      <w:r>
        <w:t xml:space="preserve">    Технические средства для раздачи кормов на фермах КРС : (устройство, эксплуатация и техническое обслуживание) : [учебное пособие] / А. Р. Валиев [и др.]; Министерство сельского хозяйства и продовольствия РТ, Федеральное государственное бюджетное образовательное учреждение высшего образования "Казанский государственный аграрный университет" ; [под ред. Д. И. Файзрахманова]. - Казань, 2019. - 195 с. : ил., табл. - Библиогр.: с. 195 (8 назв.). - Авт. указаны на обороте тит. л.. - ISBN 978-5-905201-75-2 : 150,00</w:t>
      </w:r>
    </w:p>
    <w:p w:rsidR="00C55AC8" w:rsidRDefault="00C55AC8" w:rsidP="00C55AC8">
      <w:r>
        <w:t xml:space="preserve">    Оглавление: </w:t>
      </w:r>
      <w:hyperlink r:id="rId45" w:history="1">
        <w:r w:rsidR="00DF1263" w:rsidRPr="003E1AA1">
          <w:rPr>
            <w:rStyle w:val="a8"/>
          </w:rPr>
          <w:t>http://kitap.tatar.ru/ogl/nlrt/nbrt_obr_2529897.pdf</w:t>
        </w:r>
      </w:hyperlink>
    </w:p>
    <w:p w:rsidR="00DF1263" w:rsidRDefault="00DF1263" w:rsidP="00C55AC8"/>
    <w:p w:rsidR="00C55AC8" w:rsidRDefault="00C55AC8" w:rsidP="00C55AC8"/>
    <w:p w:rsidR="00C55AC8" w:rsidRDefault="00C55AC8" w:rsidP="00C55AC8">
      <w:r>
        <w:t>46. 43;   Г55</w:t>
      </w:r>
    </w:p>
    <w:p w:rsidR="00C55AC8" w:rsidRDefault="00C55AC8" w:rsidP="00C55AC8">
      <w:r>
        <w:t xml:space="preserve">    1787852-Л - кх; 1787853-Л - кх; 1787854-Л - кх</w:t>
      </w:r>
    </w:p>
    <w:p w:rsidR="00C55AC8" w:rsidRDefault="00C55AC8" w:rsidP="00C55AC8">
      <w:r>
        <w:t xml:space="preserve">    Глушко, Сергей Геннадьевич</w:t>
      </w:r>
    </w:p>
    <w:p w:rsidR="00C55AC8" w:rsidRDefault="00C55AC8" w:rsidP="00C55AC8">
      <w:r>
        <w:t>Методы оценки лесных экосистем / С. Г. Глушко, И. Р. Галиуллин, Ш. Ш. Шайхразиев; Министерство сельского хозяйства Российской Федерации, ФГБОУ ВО "Казанский государственный аграрный университет". - Казань : Бриг, 2020. - 135, [1] с. : ил. - Библиогр.: с. 132-134. - ISBN 978-5-98946-331-2 : 250,00</w:t>
      </w:r>
    </w:p>
    <w:p w:rsidR="00C55AC8" w:rsidRDefault="00C55AC8" w:rsidP="00C55AC8">
      <w:r>
        <w:t xml:space="preserve">    Оглавление: </w:t>
      </w:r>
      <w:hyperlink r:id="rId46" w:history="1">
        <w:r w:rsidR="00DF1263" w:rsidRPr="003E1AA1">
          <w:rPr>
            <w:rStyle w:val="a8"/>
          </w:rPr>
          <w:t>http://kitap.tatar.ru/ogl/nlrt/nbrt_obr_2537892.pdf</w:t>
        </w:r>
      </w:hyperlink>
    </w:p>
    <w:p w:rsidR="00DF1263" w:rsidRDefault="00DF1263" w:rsidP="00C55AC8"/>
    <w:p w:rsidR="00C55AC8" w:rsidRDefault="00C55AC8" w:rsidP="00C55AC8"/>
    <w:p w:rsidR="00C55AC8" w:rsidRDefault="00C55AC8" w:rsidP="00C55AC8">
      <w:r>
        <w:t>47. К  4;   Н43</w:t>
      </w:r>
    </w:p>
    <w:p w:rsidR="00C55AC8" w:rsidRDefault="00C55AC8" w:rsidP="00C55AC8">
      <w:r>
        <w:t xml:space="preserve">    1782328-Л - нк; 1782329-Л - нк</w:t>
      </w:r>
    </w:p>
    <w:p w:rsidR="00C55AC8" w:rsidRDefault="00C55AC8" w:rsidP="00C55AC8">
      <w:r>
        <w:t xml:space="preserve">    Жизненные и профессиональные стратегии выпускников научно-образовательного кластера агропромышленного комплекса Республики Татарстан : (научное издание) / Ф. Т. Нежметдинова, Л. Р. Шагивалиев; Министерство сельского хозяйство Российской Федерации, Министерство сельского хозяйства и продовольствия Республики Татарстан, Казанский государственный аграрный университет ; под общей редакцией д. э. н., профессора Д. И. Файзрахманова. - Казань, 2014. - 245 с. : портр., ил., табл. - Библиогр.: с. 106-108. - ISBN 978-5-905201-06-6 : 120,00</w:t>
      </w:r>
    </w:p>
    <w:p w:rsidR="00C55AC8" w:rsidRDefault="00C55AC8" w:rsidP="00C55AC8">
      <w:r>
        <w:t xml:space="preserve">    Оглавление: </w:t>
      </w:r>
      <w:hyperlink r:id="rId47" w:history="1">
        <w:r w:rsidR="00DF1263" w:rsidRPr="003E1AA1">
          <w:rPr>
            <w:rStyle w:val="a8"/>
          </w:rPr>
          <w:t>http://kitap.tatar.ru/ogl/nlrt/nbrt_obr_2203018.pdf</w:t>
        </w:r>
      </w:hyperlink>
    </w:p>
    <w:p w:rsidR="00DF1263" w:rsidRDefault="00DF1263" w:rsidP="00C55AC8"/>
    <w:p w:rsidR="00C55AC8" w:rsidRDefault="00C55AC8" w:rsidP="00C55AC8"/>
    <w:p w:rsidR="004B32B2" w:rsidRDefault="004B32B2" w:rsidP="00C55AC8"/>
    <w:p w:rsidR="004B32B2" w:rsidRDefault="004B32B2" w:rsidP="004B32B2">
      <w:pPr>
        <w:pStyle w:val="1"/>
      </w:pPr>
      <w:bookmarkStart w:id="5" w:name="_Toc62204737"/>
      <w:r>
        <w:t>Здравоохранение. Медицинские науки. (ББК 5)</w:t>
      </w:r>
      <w:bookmarkEnd w:id="5"/>
    </w:p>
    <w:p w:rsidR="004B32B2" w:rsidRDefault="004B32B2" w:rsidP="004B32B2">
      <w:pPr>
        <w:pStyle w:val="1"/>
      </w:pPr>
    </w:p>
    <w:p w:rsidR="004B32B2" w:rsidRDefault="004B32B2" w:rsidP="004B32B2">
      <w:r>
        <w:t>48. 5;   З-25</w:t>
      </w:r>
    </w:p>
    <w:p w:rsidR="004B32B2" w:rsidRDefault="004B32B2" w:rsidP="004B32B2">
      <w:r>
        <w:t xml:space="preserve">    1784118-Л - кх</w:t>
      </w:r>
    </w:p>
    <w:p w:rsidR="004B32B2" w:rsidRDefault="004B32B2" w:rsidP="004B32B2">
      <w:r>
        <w:t xml:space="preserve">    Зальмунин Ю. М. Наша врачебная династия : Прошлое. Настоящее. Будущее... : в 2-х книгах / Ю. М. Зальмунин. - Казань : Меддок, 2017. - 21. - Книга первая. - 2017. - 394, [1] с. : ил. - Библиогр. в подстроч. примеч.. - ISBN 978-5-9500109-4-1 : 300,00</w:t>
      </w:r>
    </w:p>
    <w:p w:rsidR="004B32B2" w:rsidRDefault="004B32B2" w:rsidP="004B32B2">
      <w:r>
        <w:t xml:space="preserve">    Оглавление: </w:t>
      </w:r>
      <w:hyperlink r:id="rId48" w:history="1">
        <w:r w:rsidR="00DF1263" w:rsidRPr="003E1AA1">
          <w:rPr>
            <w:rStyle w:val="a8"/>
          </w:rPr>
          <w:t>http://kitap.tatar.ru/ogl/nlrt/nbrt_obr_2530454.pdf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49. К  5;   П41</w:t>
      </w:r>
    </w:p>
    <w:p w:rsidR="004B32B2" w:rsidRDefault="004B32B2" w:rsidP="004B32B2">
      <w:r>
        <w:t xml:space="preserve">    1784245-Л - нк; 1784246-Л - нк; 1784247-Л - нк</w:t>
      </w:r>
    </w:p>
    <w:p w:rsidR="004B32B2" w:rsidRDefault="004B32B2" w:rsidP="004B32B2">
      <w:r>
        <w:t xml:space="preserve">    Победу приближали как могли... / Казанский государственный медицинский университет ; сост. : Л. А. Козлов , А. С. Семенова , Н. А. Гадельшина ; ред. А. С. Созинов. - Казань : КГМУ, 2016. - 223 с. : ил. - Победе в Великой Отечественной войне (1941-1945 гг.) посвящается. - В рамках проекта "Вспоминают дети Победы". - Победе в Великой Отечественной войне (1941-1945) посвящается. - ISBN 978-5-904734-27-5 : 200,00</w:t>
      </w:r>
    </w:p>
    <w:p w:rsidR="004B32B2" w:rsidRDefault="004B32B2" w:rsidP="004B32B2">
      <w:r>
        <w:t xml:space="preserve">    Оглавление: </w:t>
      </w:r>
      <w:hyperlink r:id="rId49" w:history="1">
        <w:r w:rsidR="00DF1263" w:rsidRPr="003E1AA1">
          <w:rPr>
            <w:rStyle w:val="a8"/>
          </w:rPr>
          <w:t>http://kitap.tatar.ru/ogl/nlrt/nbrt_obr_2531587.pdf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50. 56.7;   Р17</w:t>
      </w:r>
    </w:p>
    <w:p w:rsidR="004B32B2" w:rsidRDefault="004B32B2" w:rsidP="004B32B2">
      <w:r>
        <w:t xml:space="preserve">    1782233-Л - кх; 1782234-Л - кх; 1782235-Л - кх</w:t>
      </w:r>
    </w:p>
    <w:p w:rsidR="004B32B2" w:rsidRDefault="004B32B2" w:rsidP="004B32B2">
      <w:r>
        <w:t xml:space="preserve">    Различные виды офтальмо-стоматологической патологии : учебно-методическое пособие для студентов стоматологического факультета / ГОУ ВПО "Каз. гос. мед. ун-т" Федер. агентства по здравоохранению и социал. развитию, Каф. офтальмологии; [авт.-сост. : А. Н. Самойлов и др.]. - Казань : КГМУ : Печать-Сервис-XXI век, 2010. - 107 с. : ил.; 21. - Библиогр.: с. 80-107 (178 назв.). - ISBN 978-5-91838-011-6 : 25,00</w:t>
      </w:r>
    </w:p>
    <w:p w:rsidR="004B32B2" w:rsidRDefault="004B32B2" w:rsidP="004B32B2">
      <w:r>
        <w:t xml:space="preserve">    Оглавление: </w:t>
      </w:r>
      <w:hyperlink r:id="rId50" w:history="1">
        <w:r w:rsidR="00DF1263" w:rsidRPr="003E1AA1">
          <w:rPr>
            <w:rStyle w:val="a8"/>
          </w:rPr>
          <w:t>http://kitap.tatar.ru/ogl/nlrt/nbrt_obr_2524402.pdf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51. 5;   А23</w:t>
      </w:r>
    </w:p>
    <w:p w:rsidR="004B32B2" w:rsidRDefault="004B32B2" w:rsidP="004B32B2">
      <w:r>
        <w:t xml:space="preserve">    1789419-Л - од</w:t>
      </w:r>
    </w:p>
    <w:p w:rsidR="004B32B2" w:rsidRDefault="004B32B2" w:rsidP="004B32B2">
      <w:r>
        <w:t xml:space="preserve">    Агапкин, Сергей Николаевич</w:t>
      </w:r>
    </w:p>
    <w:p w:rsidR="004B32B2" w:rsidRDefault="004B32B2" w:rsidP="004B32B2">
      <w:r>
        <w:t>Здоровый год. 365 правил активности и долголетия / Сергей Агапкин. - Москва : Эксмо, 2019. - 412, [2] с. : табл. - (Агапкин Сергей. О самом главном для здоровья).. - ISBN 978-5-04-103561-7 : 544,72</w:t>
      </w:r>
    </w:p>
    <w:p w:rsidR="004B32B2" w:rsidRDefault="004B32B2" w:rsidP="004B32B2">
      <w:r>
        <w:t xml:space="preserve">    Оглавление: </w:t>
      </w:r>
      <w:hyperlink r:id="rId51" w:history="1">
        <w:r w:rsidR="00DF1263" w:rsidRPr="003E1AA1">
          <w:rPr>
            <w:rStyle w:val="a8"/>
          </w:rPr>
          <w:t>http://kitap.tatar.ru/ogl/nlrt/nbrt_obr_2524095.pdf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52. 54.1;   А23</w:t>
      </w:r>
    </w:p>
    <w:p w:rsidR="004B32B2" w:rsidRDefault="004B32B2" w:rsidP="004B32B2">
      <w:r>
        <w:t xml:space="preserve">    1787202-Л - аб</w:t>
      </w:r>
    </w:p>
    <w:p w:rsidR="004B32B2" w:rsidRDefault="004B32B2" w:rsidP="004B32B2">
      <w:r>
        <w:t xml:space="preserve">    Агапкин, Сергей Николаевич</w:t>
      </w:r>
    </w:p>
    <w:p w:rsidR="004B32B2" w:rsidRDefault="004B32B2" w:rsidP="004B32B2">
      <w:r>
        <w:t>Самое главное о почках и печени / Сергей Агапкин. - Москва : Эксмо, 2019. - 188, [2] c. - На обл. : О самом главном. - ISBN 978-5-04-100208-4 : 175,50</w:t>
      </w:r>
    </w:p>
    <w:p w:rsidR="004B32B2" w:rsidRDefault="004B32B2" w:rsidP="004B32B2"/>
    <w:p w:rsidR="004B32B2" w:rsidRDefault="004B32B2" w:rsidP="004B32B2">
      <w:r>
        <w:t>53. 56.6;   А69</w:t>
      </w:r>
    </w:p>
    <w:p w:rsidR="004B32B2" w:rsidRDefault="004B32B2" w:rsidP="004B32B2">
      <w:r>
        <w:t xml:space="preserve">    1782671-Л - кх; 1782672-Л - кх</w:t>
      </w:r>
    </w:p>
    <w:p w:rsidR="004B32B2" w:rsidRDefault="004B32B2" w:rsidP="004B32B2">
      <w:r>
        <w:t xml:space="preserve">    Конусно-лучевое компьютерное томографическое исследование в практике врача-ортодонта : практическое руководство / А. В. Анохина, С. Л. Абзалова. - Казань : КГМА - филиал ФГБОУ ДПО РМАНПО Минздрава России, 2019. - 39 с. : ил. - Библиогр.: с. 38-39. - ISBN 978-5-6043060-5-5 : 130,00</w:t>
      </w:r>
    </w:p>
    <w:p w:rsidR="004B32B2" w:rsidRDefault="004B32B2" w:rsidP="004B32B2">
      <w:r>
        <w:t xml:space="preserve">    Оглавление: </w:t>
      </w:r>
      <w:hyperlink r:id="rId52" w:history="1">
        <w:r w:rsidR="00DF1263" w:rsidRPr="003E1AA1">
          <w:rPr>
            <w:rStyle w:val="a8"/>
          </w:rPr>
          <w:t>http://kitap.tatar.ru/ogl/nlrt/nbrt_obr_2527993.pdf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54. 56.6;   А69</w:t>
      </w:r>
    </w:p>
    <w:p w:rsidR="004B32B2" w:rsidRDefault="004B32B2" w:rsidP="004B32B2">
      <w:r>
        <w:t xml:space="preserve">    1782667-Л - кх; 1782668-Л - кх</w:t>
      </w:r>
    </w:p>
    <w:p w:rsidR="004B32B2" w:rsidRDefault="004B32B2" w:rsidP="004B32B2">
      <w:r>
        <w:t xml:space="preserve">    Конусно-лучевое компьютерное томографическое исследование, создание цифрового архива клинических случаев в ортодонтии : учебное пособие / А. В. Анохина, С. Л. Абзалова. - Казань : КГМА - филиал ФГБОУ ДПО РМАНПО Минздрава России, 2019. - 31 с. : ил. - Библиогр.: с. 30-31. - ISBN 978-5-6043060-6-2 : 100,00</w:t>
      </w:r>
    </w:p>
    <w:p w:rsidR="004B32B2" w:rsidRDefault="004B32B2" w:rsidP="004B32B2">
      <w:r>
        <w:lastRenderedPageBreak/>
        <w:t xml:space="preserve">    Оглавление: </w:t>
      </w:r>
      <w:hyperlink r:id="rId53" w:history="1">
        <w:r w:rsidR="00DF1263" w:rsidRPr="003E1AA1">
          <w:rPr>
            <w:rStyle w:val="a8"/>
          </w:rPr>
          <w:t>http://kitap.tatar.ru/ogl/nlrt/nbrt_obr_2527983.pdf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55. 51.2;   Б28</w:t>
      </w:r>
    </w:p>
    <w:p w:rsidR="004B32B2" w:rsidRDefault="004B32B2" w:rsidP="004B32B2">
      <w:r>
        <w:t xml:space="preserve">    1798208-Л - од; 1798209-Л - аб; 1798210-Л - аб</w:t>
      </w:r>
    </w:p>
    <w:p w:rsidR="004B32B2" w:rsidRDefault="004B32B2" w:rsidP="004B32B2">
      <w:r>
        <w:t xml:space="preserve">    Ваше тело просит воды / Ф. Батмангхелидж; пер. с англ. Е. А. Бакушевой. - Минск : Попурри, 2020. - 208 с. - (Здоровье и альтернативная медицина).. - ISBN 978-985-15-4411-6 : 212,40</w:t>
      </w:r>
    </w:p>
    <w:p w:rsidR="004B32B2" w:rsidRDefault="004B32B2" w:rsidP="004B32B2">
      <w:r>
        <w:t xml:space="preserve">    Оглавление: </w:t>
      </w:r>
      <w:hyperlink r:id="rId54" w:history="1">
        <w:r w:rsidR="00DF1263" w:rsidRPr="003E1AA1">
          <w:rPr>
            <w:rStyle w:val="a8"/>
          </w:rPr>
          <w:t>http://kitap.tatar.ru/ogl/nlrt/nbrt_obr_2546554.pdf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56. 54.5;   Б28</w:t>
      </w:r>
    </w:p>
    <w:p w:rsidR="004B32B2" w:rsidRDefault="004B32B2" w:rsidP="004B32B2">
      <w:r>
        <w:t xml:space="preserve">    1798457-Л - од; 1798458-Л - аб; 1798459-Л - аб</w:t>
      </w:r>
    </w:p>
    <w:p w:rsidR="004B32B2" w:rsidRDefault="004B32B2" w:rsidP="004B32B2">
      <w:r>
        <w:t xml:space="preserve">    Батмангхелидж, Фирейдон</w:t>
      </w:r>
    </w:p>
    <w:p w:rsidR="004B32B2" w:rsidRDefault="004B32B2" w:rsidP="004B32B2">
      <w:r>
        <w:t>Как лечить боли в спине и ревматические боли в суставах / Ф. Батмангхелидж; [пер. с англ.: Т. В. Лихач, О. Г. Белошеев]. - Минск : Попурри, 2019. - 138, [6] с. : ил. - (Здоровье и альтернативная медицина).. - ISBN 978-985-15-4234-1. - ISBN 0-9629942-0-0 (англ.) : 182,40</w:t>
      </w:r>
    </w:p>
    <w:p w:rsidR="004B32B2" w:rsidRDefault="004B32B2" w:rsidP="004B32B2">
      <w:r>
        <w:t xml:space="preserve">    Оглавление: </w:t>
      </w:r>
      <w:hyperlink r:id="rId55" w:history="1">
        <w:r w:rsidR="00DF1263" w:rsidRPr="003E1AA1">
          <w:rPr>
            <w:rStyle w:val="a8"/>
          </w:rPr>
          <w:t>http://kitap.tatar.ru/ogl/nlrt/nbrt_obr_2545829.pdf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57. 56.1;   Б51</w:t>
      </w:r>
    </w:p>
    <w:p w:rsidR="004B32B2" w:rsidRDefault="004B32B2" w:rsidP="004B32B2">
      <w:r>
        <w:t xml:space="preserve">    1800335-Л - од; 1800336-Л - аб; 1800337-Л - аб; 1800338-Л - аб</w:t>
      </w:r>
    </w:p>
    <w:p w:rsidR="004B32B2" w:rsidRDefault="004B32B2" w:rsidP="004B32B2">
      <w:r>
        <w:t xml:space="preserve">    Бернхардт, Клаус</w:t>
      </w:r>
    </w:p>
    <w:p w:rsidR="004B32B2" w:rsidRDefault="004B32B2" w:rsidP="004B32B2">
      <w:r>
        <w:t>Паника: как знания о работе мозга помогут навсегда победить страх и панические атки / Клаус Бернхард; пер. с нем. В. В. Черепанова. - Москва : Эксмо, Бомбора, 2020. - 220,[1] с.; 21. - Заглавие и автор оригинала: Panikattacen und andere angststörungen loswerden / Klaus Bernhardt. - ISBN 978-5-04-112102-0 : 405,90</w:t>
      </w:r>
    </w:p>
    <w:p w:rsidR="004B32B2" w:rsidRDefault="004B32B2" w:rsidP="004B32B2">
      <w:r>
        <w:t xml:space="preserve">    Оглавление: </w:t>
      </w:r>
      <w:hyperlink r:id="rId56" w:history="1">
        <w:r w:rsidR="00DF1263" w:rsidRPr="003E1AA1">
          <w:rPr>
            <w:rStyle w:val="a8"/>
          </w:rPr>
          <w:t>http://kitap.tatar.ru/ogl/nlrt/nbrt_obr_2546719.pdf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58. 58;   Б70</w:t>
      </w:r>
    </w:p>
    <w:p w:rsidR="004B32B2" w:rsidRDefault="004B32B2" w:rsidP="004B32B2">
      <w:r>
        <w:t xml:space="preserve">    1786241-Л - од; 1813310-Л - аб; 1813311-Л - аб; 1813312-Л - аб</w:t>
      </w:r>
    </w:p>
    <w:p w:rsidR="004B32B2" w:rsidRDefault="004B32B2" w:rsidP="004B32B2">
      <w:r>
        <w:t xml:space="preserve">    Блэк, Сью</w:t>
      </w:r>
    </w:p>
    <w:p w:rsidR="004B32B2" w:rsidRDefault="004B32B2" w:rsidP="004B32B2">
      <w:r>
        <w:t>Всё, что осталось : заметки патологоанатома и судебного антрополога / Сью Блэк; [пер. с англ. Ирины Голыбиной]. - Москва : ОГИЗ : АСТ, 2019. - 397, [2] с.; 22. - (Спасая жизнь. Истории от первого лица).. - ISBN 978-5-17-114232-2 : 464,20</w:t>
      </w:r>
    </w:p>
    <w:p w:rsidR="004B32B2" w:rsidRDefault="004B32B2" w:rsidP="004B32B2">
      <w:r>
        <w:t xml:space="preserve">    Оглавление: </w:t>
      </w:r>
      <w:hyperlink r:id="rId57" w:history="1">
        <w:r w:rsidR="00DF1263" w:rsidRPr="003E1AA1">
          <w:rPr>
            <w:rStyle w:val="a8"/>
          </w:rPr>
          <w:t>http://kitap.tatar.ru/ogl/nlrt/nbrt_obr_2533093.pdf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59. 5;   Б75</w:t>
      </w:r>
    </w:p>
    <w:p w:rsidR="004B32B2" w:rsidRDefault="004B32B2" w:rsidP="004B32B2">
      <w:r>
        <w:t xml:space="preserve">    1789420-Л - од; 1809998-Л - аб; 1809999-Л - од; 1810000-Л - аб; 1810001-Л - аб; 1810002-Л - аб</w:t>
      </w:r>
    </w:p>
    <w:p w:rsidR="004B32B2" w:rsidRDefault="004B32B2" w:rsidP="004B32B2">
      <w:r>
        <w:t xml:space="preserve">    Бодэ, Ирина</w:t>
      </w:r>
    </w:p>
    <w:p w:rsidR="004B32B2" w:rsidRDefault="004B32B2" w:rsidP="004B32B2">
      <w:r>
        <w:t>Гиппократ не рад : [путеводитель в мире медицинских исследований] / Ирина Бодэ. - Москва : АСТ, 2019. - 238, [1] с. : ил., табл.; 22. - (Доказательно о медицине). - Библиогр.: с. 228-237 (112 назв.). - ISBN 978-5-17-114267-4 : 370,59</w:t>
      </w:r>
    </w:p>
    <w:p w:rsidR="004B32B2" w:rsidRDefault="004B32B2" w:rsidP="004B32B2">
      <w:r>
        <w:t xml:space="preserve">    Оглавление: </w:t>
      </w:r>
      <w:hyperlink r:id="rId58" w:history="1">
        <w:r w:rsidR="00DF1263" w:rsidRPr="003E1AA1">
          <w:rPr>
            <w:rStyle w:val="a8"/>
          </w:rPr>
          <w:t>http://kitap.tatar.ru/ogl/nlrt/nbrt_obr_2539077.pdf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60. 53;   Б77</w:t>
      </w:r>
    </w:p>
    <w:p w:rsidR="004B32B2" w:rsidRDefault="004B32B2" w:rsidP="004B32B2">
      <w:r>
        <w:t xml:space="preserve">    1782787-Л - кх</w:t>
      </w:r>
    </w:p>
    <w:p w:rsidR="004B32B2" w:rsidRDefault="004B32B2" w:rsidP="004B32B2">
      <w:r>
        <w:lastRenderedPageBreak/>
        <w:t xml:space="preserve">    Молекулярно-генетические методы исследования. Прямая ДНК-диагностика : учебное пособие : для использования в образовательных учреждениях, реализующих основные профессиональные образовательные программы высшего образования уровня специалитета по направлениям подготовки 30.05.02 "Медицинская биофизика", 30.05.01 "Медицинская биохимия" / С. В. Бойчук, Р. Г. Тухбатуллина; Казанский государственный медицинский университет Министерства здравоохранения Российской Федерации. - Казань : МеДДоК, 2020. - 85 с. : ил.; 21. - Библиогр.: с. 83-85. - ISBN 978-5-6044288-2-5 : 100,00</w:t>
      </w:r>
    </w:p>
    <w:p w:rsidR="004B32B2" w:rsidRDefault="004B32B2" w:rsidP="004B32B2">
      <w:r>
        <w:t xml:space="preserve">    Оглавление: </w:t>
      </w:r>
      <w:hyperlink r:id="rId59" w:history="1">
        <w:r w:rsidR="00DF1263" w:rsidRPr="003E1AA1">
          <w:rPr>
            <w:rStyle w:val="a8"/>
          </w:rPr>
          <w:t>http://kitap.tatar.ru/ogl/nlrt/nbrt_obr_2528491.pdf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61. 54.5;   Б89</w:t>
      </w:r>
    </w:p>
    <w:p w:rsidR="004B32B2" w:rsidRDefault="004B32B2" w:rsidP="004B32B2">
      <w:r>
        <w:t xml:space="preserve">    1798791-Л - од; 1798792-Л - аб; 1798793-Л - аб</w:t>
      </w:r>
    </w:p>
    <w:p w:rsidR="004B32B2" w:rsidRDefault="004B32B2" w:rsidP="004B32B2">
      <w:r>
        <w:t xml:space="preserve">    Брэгг, Поль</w:t>
      </w:r>
    </w:p>
    <w:p w:rsidR="004B32B2" w:rsidRDefault="004B32B2" w:rsidP="004B32B2">
      <w:r>
        <w:t>Позвоночник - ключ к здоровью / Поль Брэгг, Патриция Брэгг; перевод с английского О. Г. Белошеева. - 2-е изд. - Минск : Попурри, 2018. - 240 с. : ил. - На обл.: Проверенное временем руководство по избавлению от боли в спине. - ISBN 978-985-15-3649-4. - ISBN 978-087790-057-3 (англ.) : 237,60</w:t>
      </w:r>
    </w:p>
    <w:p w:rsidR="004B32B2" w:rsidRDefault="004B32B2" w:rsidP="004B32B2">
      <w:r>
        <w:t xml:space="preserve">    Оглавление: </w:t>
      </w:r>
      <w:hyperlink r:id="rId60" w:history="1">
        <w:r w:rsidR="00DF1263" w:rsidRPr="003E1AA1">
          <w:rPr>
            <w:rStyle w:val="a8"/>
          </w:rPr>
          <w:t>http://kitap.tatar.ru/ogl/nlrt/nbrt_obr_2546226.pdf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62. 53.5;   В72</w:t>
      </w:r>
    </w:p>
    <w:p w:rsidR="004B32B2" w:rsidRDefault="004B32B2" w:rsidP="004B32B2">
      <w:r>
        <w:t xml:space="preserve">    1789784-Л - од; 1789783-Л - аб; 1789787-Л - аб; 1789786-Л - аб; 1789785-Л - аб</w:t>
      </w:r>
    </w:p>
    <w:p w:rsidR="004B32B2" w:rsidRDefault="004B32B2" w:rsidP="004B32B2">
      <w:r>
        <w:t xml:space="preserve">    Вольф, Надя</w:t>
      </w:r>
    </w:p>
    <w:p w:rsidR="004B32B2" w:rsidRDefault="004B32B2" w:rsidP="004B32B2">
      <w:r>
        <w:t>Чуткое ухо: что может рассказать о вашем здоровье ушная раковина / Н. Вольф. - Москва : Эксмо, 2020. - 160 с. : ил. - (Книги-консультанты по вашему здоровью). - Предм. указ.: с. 157-158. - Библиогр.: с. 150-155. - ISBN 978-5-04-093639-7 : 332,20</w:t>
      </w:r>
    </w:p>
    <w:p w:rsidR="004B32B2" w:rsidRDefault="004B32B2" w:rsidP="004B32B2">
      <w:r>
        <w:t xml:space="preserve">    Оглавление: </w:t>
      </w:r>
      <w:hyperlink r:id="rId61" w:history="1">
        <w:r w:rsidR="00DF1263" w:rsidRPr="003E1AA1">
          <w:rPr>
            <w:rStyle w:val="a8"/>
          </w:rPr>
          <w:t>http://kitap.tatar.ru/ogl/nlrt/nbrt_obr_2547148.pdf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63. 57.1;   Г68</w:t>
      </w:r>
    </w:p>
    <w:p w:rsidR="004B32B2" w:rsidRDefault="004B32B2" w:rsidP="004B32B2">
      <w:r>
        <w:t xml:space="preserve">    1800188-Л - аб; 1800189-Л - аб; 1800190-Л - од</w:t>
      </w:r>
    </w:p>
    <w:p w:rsidR="004B32B2" w:rsidRDefault="004B32B2" w:rsidP="004B32B2">
      <w:r>
        <w:t xml:space="preserve">    Гордон, Оливия</w:t>
      </w:r>
    </w:p>
    <w:p w:rsidR="004B32B2" w:rsidRDefault="004B32B2" w:rsidP="004B32B2">
      <w:r>
        <w:t>Шанс на жизнь : как современная медицина спасает еще не рожденных и новорожденных / Оливия Гордон; [пер. с англ. А. В. Ивановой]. - Москва : Бомбора™ : Эксмо, 2020. - 445, [1] с. - (Медицина изнутри. Книги о тех, кому доверяют свое здоровье). - Библиогр. в конце кн. - Загл. и авт. ориг. : The first breath / Olivia Gordon. - ISBN 978-5-04-104169-4 : 424,60</w:t>
      </w:r>
    </w:p>
    <w:p w:rsidR="004B32B2" w:rsidRDefault="004B32B2" w:rsidP="004B32B2">
      <w:r>
        <w:t xml:space="preserve">    Оглавление: </w:t>
      </w:r>
      <w:hyperlink r:id="rId62" w:history="1">
        <w:r w:rsidR="00DF1263" w:rsidRPr="003E1AA1">
          <w:rPr>
            <w:rStyle w:val="a8"/>
          </w:rPr>
          <w:t>http://kitap.tatar.ru/ogl/nlrt/nbrt_obr_2546760.pdf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64. 53.5;   Д94</w:t>
      </w:r>
    </w:p>
    <w:p w:rsidR="004B32B2" w:rsidRDefault="004B32B2" w:rsidP="004B32B2">
      <w:r>
        <w:t xml:space="preserve">    1802561-Л - од</w:t>
      </w:r>
    </w:p>
    <w:p w:rsidR="004B32B2" w:rsidRDefault="004B32B2" w:rsidP="004B32B2">
      <w:r>
        <w:t xml:space="preserve">    Дэсрид, Санчжай-чжамцо</w:t>
      </w:r>
    </w:p>
    <w:p w:rsidR="004B32B2" w:rsidRDefault="004B32B2" w:rsidP="004B32B2">
      <w:r>
        <w:t xml:space="preserve">Вайдурья Онбо (Гирлянда голубого берилла) : комментарий к "Чжуд-ши"- украшению учения Царя медицины / Дэсрид Санчжай-чжамцо; Российская Академия Наук, Сибирское Отделение, Институт общей и экпериментальной биологии ; Институт монголоведения, буддологии и тибетологии ; перевод с тибетского и примечания Д. Б. Дашиева ; [отв. ред. и сост. Т. А. Асеева]. - 2-е изд. - Москва : Наука : Восточная литература, 2020. - 1286 с., [16] л. цв. ил. : ил., вкл. л. - (Библиотека тибетской медицины : серия основана в 2000 г. / редкол.: С. М. Николаев (пред.) [и др.]). - Библиогр.: с. 1212-1216. - Указ. мед. терминов: с. 1218-1241. - Указ. назв. растений: с. 1243-1254. - Указ. назв. минеральных веществ: с. </w:t>
      </w:r>
      <w:r>
        <w:lastRenderedPageBreak/>
        <w:t>1259- 1262. - Рецептур. указ.: с. 1263-1270. - Указ. имен и назв. сочинений: с. 1271-1275. - ISBN 978-5-02-039853-5 : 2550,00</w:t>
      </w:r>
    </w:p>
    <w:p w:rsidR="004B32B2" w:rsidRDefault="004B32B2" w:rsidP="004B32B2">
      <w:r>
        <w:t xml:space="preserve">    Оглавление: </w:t>
      </w:r>
      <w:hyperlink r:id="rId63" w:history="1">
        <w:r w:rsidR="00DF1263" w:rsidRPr="003E1AA1">
          <w:rPr>
            <w:rStyle w:val="a8"/>
          </w:rPr>
          <w:t>http://kitap.tatar.ru/ogl/nlrt/nbrt_obr_2547721.pdf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65. 54.1;   К29</w:t>
      </w:r>
    </w:p>
    <w:p w:rsidR="004B32B2" w:rsidRDefault="004B32B2" w:rsidP="004B32B2">
      <w:r>
        <w:t xml:space="preserve">    1786328-Л - од</w:t>
      </w:r>
    </w:p>
    <w:p w:rsidR="004B32B2" w:rsidRDefault="004B32B2" w:rsidP="004B32B2">
      <w:r>
        <w:t xml:space="preserve">    Каторкин, Сергей Евгеньевич</w:t>
      </w:r>
    </w:p>
    <w:p w:rsidR="004B32B2" w:rsidRDefault="004B32B2" w:rsidP="004B32B2">
      <w:r>
        <w:t>Трофические язвы венозной этиологии : диагностика и лечение : учебное пособие : [для студентов медицинских высших учебных заведений, клинических ординаторов, хирургов, ангиохирургов, флебологов и врачей общей практики] / С.Е. Каторкин, М.А. Мельников. - Москва : ИНФРА-М, 2018. - 310, [1] с. : ил., табл.; 21. - (Высшее образование - Специалитет). - (Специалитет). - Библиогр.: с. 304-309. - На 4-й с. обл. авт.: Каторкин С.Е., Мельников М.А., кандидаты мед. наук, доценты. - ISBN 978-5-16-014064-3 : 1829,19</w:t>
      </w:r>
    </w:p>
    <w:p w:rsidR="004B32B2" w:rsidRDefault="004B32B2" w:rsidP="004B32B2">
      <w:r>
        <w:t xml:space="preserve">    Оглавление: </w:t>
      </w:r>
      <w:hyperlink r:id="rId64" w:history="1">
        <w:r w:rsidR="00DF1263" w:rsidRPr="003E1AA1">
          <w:rPr>
            <w:rStyle w:val="a8"/>
          </w:rPr>
          <w:t>http://kitap.tatar.ru/ogl/nlrt/nbrt_obr_2533750.pdf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66. 5;   К98</w:t>
      </w:r>
    </w:p>
    <w:p w:rsidR="004B32B2" w:rsidRDefault="004B32B2" w:rsidP="004B32B2">
      <w:r>
        <w:t xml:space="preserve">    1799128-Л - од; 1799129-Л - аб; 1799130-Л - аб</w:t>
      </w:r>
    </w:p>
    <w:p w:rsidR="004B32B2" w:rsidRDefault="004B32B2" w:rsidP="004B32B2">
      <w:r>
        <w:t xml:space="preserve">    Кэннон, Джоанна</w:t>
      </w:r>
    </w:p>
    <w:p w:rsidR="004B32B2" w:rsidRDefault="004B32B2" w:rsidP="004B32B2">
      <w:r>
        <w:t>Я врач! : о тех, кто ежедневно надевает маску супергероя / Джоанна Кэннон; [перевод с английского И. Чорного]. - Москва : Бомбора : Эксмо, 2020. - 224 с.; 19. - ISBN 978-5-04-109825-4 : 369,60</w:t>
      </w:r>
    </w:p>
    <w:p w:rsidR="004B32B2" w:rsidRDefault="004B32B2" w:rsidP="004B32B2">
      <w:r>
        <w:t xml:space="preserve">    Оглавление: </w:t>
      </w:r>
      <w:hyperlink r:id="rId65" w:history="1">
        <w:r w:rsidR="00DF1263" w:rsidRPr="003E1AA1">
          <w:rPr>
            <w:rStyle w:val="a8"/>
          </w:rPr>
          <w:t>http://kitap.tatar.ru/ogl/nlrt/nbrt_obr_2546335.pdf</w:t>
        </w:r>
      </w:hyperlink>
    </w:p>
    <w:p w:rsidR="00DF1263" w:rsidRDefault="00DF1263" w:rsidP="004B32B2"/>
    <w:p w:rsidR="004B32B2" w:rsidRDefault="004B32B2" w:rsidP="004B32B2"/>
    <w:p w:rsidR="004B32B2" w:rsidRDefault="004B32B2" w:rsidP="004B32B2">
      <w:r>
        <w:t>67. 53.5;   Л13</w:t>
      </w:r>
    </w:p>
    <w:p w:rsidR="004B32B2" w:rsidRDefault="004B32B2" w:rsidP="004B32B2">
      <w:r>
        <w:t xml:space="preserve">    1797070-Л - од; 1797071-Л - аб</w:t>
      </w:r>
    </w:p>
    <w:p w:rsidR="004B32B2" w:rsidRDefault="004B32B2" w:rsidP="004B32B2">
      <w:r>
        <w:t xml:space="preserve">    Лаврейсен, Аннетт</w:t>
      </w:r>
    </w:p>
    <w:p w:rsidR="00CF076F" w:rsidRDefault="004B32B2" w:rsidP="004B32B2">
      <w:r>
        <w:t>Синрин-Йоку : лесные ванны / Аннетт Лаврейсен; [под ред. Н. С. Кустинской ; пер. с нем. Д. Н. Шаповаленко]. - Минск : Попурри, 2019. - 232 с. : ил., цв ил.. - ISBN 978-985-15-4330-0 (рус.). - ISBN 978-3-7857-2635-8 (нем.) : 728,40</w:t>
      </w:r>
    </w:p>
    <w:p w:rsidR="00CF076F" w:rsidRDefault="00CF076F" w:rsidP="004B32B2">
      <w:r>
        <w:t xml:space="preserve">    Оглавление: </w:t>
      </w:r>
      <w:hyperlink r:id="rId66" w:history="1">
        <w:r w:rsidR="00DF1263" w:rsidRPr="003E1AA1">
          <w:rPr>
            <w:rStyle w:val="a8"/>
          </w:rPr>
          <w:t>http://kitap.tatar.ru/ogl/nlrt/nbrt_obr_2546087.pdf</w:t>
        </w:r>
      </w:hyperlink>
    </w:p>
    <w:p w:rsidR="00DF1263" w:rsidRDefault="00DF1263" w:rsidP="004B32B2"/>
    <w:p w:rsidR="00CF076F" w:rsidRDefault="00CF076F" w:rsidP="004B32B2"/>
    <w:p w:rsidR="00CF076F" w:rsidRDefault="00CF076F" w:rsidP="00CF076F">
      <w:r>
        <w:t>68. 56.1;   Л53</w:t>
      </w:r>
    </w:p>
    <w:p w:rsidR="00CF076F" w:rsidRDefault="00CF076F" w:rsidP="00CF076F">
      <w:r>
        <w:t xml:space="preserve">    1799275-Л - од; 1799276-Л - аб; 1799277-Л - аб; 1799278-Л - аб; 1799279-Л - аб</w:t>
      </w:r>
    </w:p>
    <w:p w:rsidR="00CF076F" w:rsidRDefault="00CF076F" w:rsidP="00CF076F">
      <w:r>
        <w:t xml:space="preserve">    Лешцинер, Гай</w:t>
      </w:r>
    </w:p>
    <w:p w:rsidR="00CF076F" w:rsidRDefault="00CF076F" w:rsidP="00CF076F">
      <w:r>
        <w:t>Мозг, ты спишь?: 14 историй, которые приоткроют дверь в ночную жизнь нашего самого загадочного органа / Гай Лешцинер; [перевод с английского Ивана Чорного]. - Москва : Бомбора™ : Эксмо, 2020. - 445 с. : ил. - (Медицина изнутри : книги о тех, кому доверяют свое здоровье). - Библиогр.: с. 438-445. - На 4-й с. обл. авт.: д-р Гай Лешцинер, невролог. - ISBN 978-5-04-102898-5 : 424,60</w:t>
      </w:r>
    </w:p>
    <w:p w:rsidR="00CF076F" w:rsidRDefault="00CF076F" w:rsidP="00CF076F">
      <w:r>
        <w:t xml:space="preserve">    Оглавление: </w:t>
      </w:r>
      <w:hyperlink r:id="rId67" w:history="1">
        <w:r w:rsidR="00DF1263" w:rsidRPr="003E1AA1">
          <w:rPr>
            <w:rStyle w:val="a8"/>
          </w:rPr>
          <w:t>http://kitap.tatar.ru/ogl/nlrt/nbrt_obr_2546559.pdf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69. 53.5;   Л55</w:t>
      </w:r>
    </w:p>
    <w:p w:rsidR="00CF076F" w:rsidRDefault="00CF076F" w:rsidP="00CF076F">
      <w:r>
        <w:t xml:space="preserve">    1787269-Л - од</w:t>
      </w:r>
    </w:p>
    <w:p w:rsidR="00CF076F" w:rsidRDefault="00CF076F" w:rsidP="00CF076F">
      <w:r>
        <w:t xml:space="preserve">    Ли Цин( фитотерапевт)</w:t>
      </w:r>
    </w:p>
    <w:p w:rsidR="00CF076F" w:rsidRDefault="00CF076F" w:rsidP="00CF076F">
      <w:r>
        <w:t xml:space="preserve">Синрин-йоку : японское искусство "лесных ванн" : как деревья дарят нам силу и радость / Цин Ли; [пер. с англ. Е. Лидовской]. - Москва : Бомбора™ : Эксмо, 2018. - 381, [1] с. : цв. ил., табл. - (Особенности национального счастья). - Библиогр.: с. 367-375 и в подстроч. </w:t>
      </w:r>
      <w:r>
        <w:lastRenderedPageBreak/>
        <w:t>примеч. - В конце кн. авт.: д-р Цин Ли - адъюнкт-профессор Япон. мед. шк. в Токио. - Загл. суперобл. и на корешке: Сила леса. Как деревья помогают нам обрести здоровье и радость. - ISBN 978-5-04-093131-6 : 913,90</w:t>
      </w:r>
    </w:p>
    <w:p w:rsidR="00CF076F" w:rsidRDefault="00CF076F" w:rsidP="00CF076F">
      <w:r>
        <w:t xml:space="preserve">    Оглавление: </w:t>
      </w:r>
      <w:hyperlink r:id="rId68" w:history="1">
        <w:r w:rsidR="00DF1263" w:rsidRPr="003E1AA1">
          <w:rPr>
            <w:rStyle w:val="a8"/>
          </w:rPr>
          <w:t>http://kitap.tatar.ru/ogl/nlrt/nbrt_obr_2538718.pdf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70. 5;   М15</w:t>
      </w:r>
    </w:p>
    <w:p w:rsidR="00CF076F" w:rsidRDefault="00CF076F" w:rsidP="00CF076F">
      <w:r>
        <w:t xml:space="preserve">    1786345-Л - од</w:t>
      </w:r>
    </w:p>
    <w:p w:rsidR="00CF076F" w:rsidRDefault="00CF076F" w:rsidP="00CF076F">
      <w:r>
        <w:t xml:space="preserve">    Макклелланд, Аманда</w:t>
      </w:r>
    </w:p>
    <w:p w:rsidR="00CF076F" w:rsidRDefault="00CF076F" w:rsidP="00CF076F">
      <w:r>
        <w:t>Только неотложные случаи : [такая работа] / Аманда Макклелланд при участии Симоны Убальди; [пер. с англ. И. Голыбина]. - Москва : ОГИЗ : АСТ, 2018. - 381, [2] с. : ил.; 22. - (Спасая Жизнь : истории от первого лица). - На обл. и кор. авт.: Аманда Макклелланд. - ISBN 978-5-17-112826-5 : 464,20</w:t>
      </w:r>
    </w:p>
    <w:p w:rsidR="00CF076F" w:rsidRDefault="00CF076F" w:rsidP="00CF076F">
      <w:r>
        <w:t xml:space="preserve">    Оглавление: </w:t>
      </w:r>
      <w:hyperlink r:id="rId69" w:history="1">
        <w:r w:rsidR="00DF1263" w:rsidRPr="003E1AA1">
          <w:rPr>
            <w:rStyle w:val="a8"/>
          </w:rPr>
          <w:t>http://kitap.tatar.ru/ogl/nlrt/nbrt_obr_2533913.pdf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71. 51.2;   М36</w:t>
      </w:r>
    </w:p>
    <w:p w:rsidR="00CF076F" w:rsidRDefault="00CF076F" w:rsidP="00CF076F">
      <w:r>
        <w:t xml:space="preserve">    1787203-Л - од</w:t>
      </w:r>
    </w:p>
    <w:p w:rsidR="00CF076F" w:rsidRDefault="00CF076F" w:rsidP="00CF076F">
      <w:r>
        <w:t xml:space="preserve">    Махто, Анджали( доктор)</w:t>
      </w:r>
    </w:p>
    <w:p w:rsidR="00CF076F" w:rsidRDefault="00CF076F" w:rsidP="00CF076F">
      <w:r>
        <w:t>Библия ухода за кожей : все, о чем вы хотели спросить своего косметолога / доктор Анджали Махто; [перевод с английского И. Ю. Крупичевой]. - Москва : Бомбора : Эксмо, 2019. - 251, [1] с. - (Красотека). - Предм. указ.: с. 244-252. - ISBN 978-5-04-096172-6 : 447,20</w:t>
      </w:r>
    </w:p>
    <w:p w:rsidR="00CF076F" w:rsidRDefault="00CF076F" w:rsidP="00CF076F">
      <w:r>
        <w:t xml:space="preserve">    Оглавление: </w:t>
      </w:r>
      <w:hyperlink r:id="rId70" w:history="1">
        <w:r w:rsidR="00DF1263" w:rsidRPr="003E1AA1">
          <w:rPr>
            <w:rStyle w:val="a8"/>
          </w:rPr>
          <w:t>http://kitap.tatar.ru/ogl/nlrt/nbrt_obr_2537909.pdf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72. 55.6;   М79</w:t>
      </w:r>
    </w:p>
    <w:p w:rsidR="00CF076F" w:rsidRDefault="00CF076F" w:rsidP="00CF076F">
      <w:r>
        <w:t xml:space="preserve">    1798780-Л - од; 1798781-Л - аб; 1798782-Л - аб; 1798783-Л - аб</w:t>
      </w:r>
    </w:p>
    <w:p w:rsidR="00CF076F" w:rsidRDefault="00CF076F" w:rsidP="00CF076F">
      <w:r>
        <w:t xml:space="preserve">    Мориц, Андреас</w:t>
      </w:r>
    </w:p>
    <w:p w:rsidR="00CF076F" w:rsidRDefault="00CF076F" w:rsidP="00CF076F">
      <w:r>
        <w:t>Рак не приговор! / Андреас Мориц; пер. с англ. О. Г. Белошеева. - Минск : Попурри, 2018. - 304 с. - На обл.: Чтобы жить - нужно измениться. - На обл.: Выявите скрытую цель рака, исцелите его коренные причины и станьте здоровым!. - ISBN 978-985-15-3446-9. - ISBN 978-0-9821801-3-6 (англ.) : 188,40</w:t>
      </w:r>
    </w:p>
    <w:p w:rsidR="00CF076F" w:rsidRDefault="00CF076F" w:rsidP="00CF076F">
      <w:r>
        <w:t xml:space="preserve">    Оглавление: </w:t>
      </w:r>
      <w:hyperlink r:id="rId71" w:history="1">
        <w:r w:rsidR="00DF1263" w:rsidRPr="003E1AA1">
          <w:rPr>
            <w:rStyle w:val="a8"/>
          </w:rPr>
          <w:t>http://kitap.tatar.ru/ogl/nlrt/nbrt_obr_2546161.pdf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73. 51.204.9;   Н76</w:t>
      </w:r>
    </w:p>
    <w:p w:rsidR="00CF076F" w:rsidRDefault="00CF076F" w:rsidP="00CF076F">
      <w:r>
        <w:t xml:space="preserve">    1799534-Л - аб; 1799533-Л - од</w:t>
      </w:r>
    </w:p>
    <w:p w:rsidR="00CF076F" w:rsidRDefault="00CF076F" w:rsidP="00CF076F">
      <w:r>
        <w:t xml:space="preserve">    Новоселов, Валерий Михайлович</w:t>
      </w:r>
    </w:p>
    <w:p w:rsidR="00CF076F" w:rsidRDefault="00CF076F" w:rsidP="00CF076F">
      <w:r>
        <w:t>Ключ к долголетию : научные знания о старении и полезные советы о том, как использовать свой возраст на maximum : [почему человек живет дольше, а болезни старости молодеют, каким образом продолжительность жизни связана с питанием, голоданием, алкоголем и курением, как замедлить старение мозга с помощью смартфона и физических нагрузок] / Валерий Новоселов, врач-гериатр, невролог, спортивный врач, нейрофизиолог. - Москва : Эксмо, 2020. - 271 с. : табл.; 22. - (Легендарные врачи рекомендуют). - Библиогр. в конце гл. - Предм. указ.: с. 270-271. - ISBN 978-5-04-108772-2 : 433,40</w:t>
      </w:r>
    </w:p>
    <w:p w:rsidR="00CF076F" w:rsidRDefault="00CF076F" w:rsidP="00CF076F">
      <w:r>
        <w:t xml:space="preserve">    Оглавление: </w:t>
      </w:r>
      <w:hyperlink r:id="rId72" w:history="1">
        <w:r w:rsidR="00DF1263" w:rsidRPr="003E1AA1">
          <w:rPr>
            <w:rStyle w:val="a8"/>
          </w:rPr>
          <w:t>http://kitap.tatar.ru/ogl/nlrt/nbrt_obr_2546428.pdf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74. 53.5;   Н82</w:t>
      </w:r>
    </w:p>
    <w:p w:rsidR="00CF076F" w:rsidRDefault="00CF076F" w:rsidP="00CF076F">
      <w:r>
        <w:t xml:space="preserve">    1789429-Л - од</w:t>
      </w:r>
    </w:p>
    <w:p w:rsidR="00CF076F" w:rsidRDefault="00CF076F" w:rsidP="00CF076F">
      <w:r>
        <w:lastRenderedPageBreak/>
        <w:t xml:space="preserve">    Норбеков, Мирзакарим</w:t>
      </w:r>
    </w:p>
    <w:p w:rsidR="00CF076F" w:rsidRDefault="00CF076F" w:rsidP="00CF076F">
      <w:r>
        <w:t>Главные правила здоровой жизни / Мирзакарим Норбеков. - Москва : АСТ, 2019. - 285, [2] с. : ил. - (Авторские методики: психология и здоровье).. - ISBN 978-5-17-115577-3 : 440,77</w:t>
      </w:r>
    </w:p>
    <w:p w:rsidR="00CF076F" w:rsidRDefault="00CF076F" w:rsidP="00CF076F">
      <w:r>
        <w:t xml:space="preserve">    Оглавление: </w:t>
      </w:r>
      <w:hyperlink r:id="rId73" w:history="1">
        <w:r w:rsidR="00DF1263" w:rsidRPr="003E1AA1">
          <w:rPr>
            <w:rStyle w:val="a8"/>
          </w:rPr>
          <w:t>http://kitap.tatar.ru/ogl/nlrt/nbrt_obr_2521180.pdf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75. 5;   С14</w:t>
      </w:r>
    </w:p>
    <w:p w:rsidR="00CF076F" w:rsidRDefault="00CF076F" w:rsidP="00CF076F">
      <w:r>
        <w:t xml:space="preserve">    1786357-Л - од</w:t>
      </w:r>
    </w:p>
    <w:p w:rsidR="00CF076F" w:rsidRDefault="00CF076F" w:rsidP="00CF076F">
      <w:r>
        <w:t xml:space="preserve">    Сазонов, Андрей</w:t>
      </w:r>
    </w:p>
    <w:p w:rsidR="00CF076F" w:rsidRDefault="00CF076F" w:rsidP="00CF076F">
      <w:r>
        <w:t>Как понимать врачей : для здоровых и пациентов / Андрей Сазонов. - Москва : АСТ : Времена, 2018. - 253, [1] с. : ил.; 20. - (Честно о здоровье). - На обл.: 15 лет практики, 2 млн. читателей. - ISBN 978-5-17-107810-2 : 167,75</w:t>
      </w:r>
    </w:p>
    <w:p w:rsidR="00CF076F" w:rsidRDefault="00CF076F" w:rsidP="00CF076F">
      <w:r>
        <w:t xml:space="preserve">    Оглавление: </w:t>
      </w:r>
      <w:hyperlink r:id="rId74" w:history="1">
        <w:r w:rsidR="00DF1263" w:rsidRPr="003E1AA1">
          <w:rPr>
            <w:rStyle w:val="a8"/>
          </w:rPr>
          <w:t>http://kitap.tatar.ru/ogl/nlrt/nbrt_obr_2534047.pdf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76. 53.5;   С50</w:t>
      </w:r>
    </w:p>
    <w:p w:rsidR="00CF076F" w:rsidRDefault="00CF076F" w:rsidP="00CF076F">
      <w:r>
        <w:t xml:space="preserve">    1789155-Л - од</w:t>
      </w:r>
    </w:p>
    <w:p w:rsidR="00CF076F" w:rsidRDefault="00CF076F" w:rsidP="00CF076F">
      <w:r>
        <w:t xml:space="preserve">    Смирнова, Екатерина Александровна( врач, инструктор по интимной и дыхательной гимнастике)</w:t>
      </w:r>
    </w:p>
    <w:p w:rsidR="00CF076F" w:rsidRDefault="00CF076F" w:rsidP="00CF076F">
      <w:r>
        <w:t>Интимная гимнастика для женщин / Екатерина Смирнова. - Москва : Эксмо, 2020. - 455, [21] с. : ил.; 21. - Алф. указ.: с. 451-456. - ISBN 978-5-699-82837-1 : 595,43</w:t>
      </w:r>
    </w:p>
    <w:p w:rsidR="00CF076F" w:rsidRDefault="00CF076F" w:rsidP="00CF076F">
      <w:r>
        <w:t xml:space="preserve">    Оглавление: </w:t>
      </w:r>
      <w:hyperlink r:id="rId75" w:history="1">
        <w:r w:rsidR="00DF1263" w:rsidRPr="003E1AA1">
          <w:rPr>
            <w:rStyle w:val="a8"/>
          </w:rPr>
          <w:t>http://kitap.tatar.ru/ogl/nlrt/nbrt_obr_2538511.pdf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77. 58.1;   С91</w:t>
      </w:r>
    </w:p>
    <w:p w:rsidR="00CF076F" w:rsidRDefault="00CF076F" w:rsidP="00CF076F">
      <w:r>
        <w:t xml:space="preserve">    1787220-Л - од</w:t>
      </w:r>
    </w:p>
    <w:p w:rsidR="00CF076F" w:rsidRDefault="00CF076F" w:rsidP="00CF076F">
      <w:r>
        <w:t xml:space="preserve">    Сухарева, Марина Анатольевна( кандидат медицинских наук)</w:t>
      </w:r>
    </w:p>
    <w:p w:rsidR="00CF076F" w:rsidRDefault="00CF076F" w:rsidP="00CF076F">
      <w:r>
        <w:t>Алгоритм судебно-медицинской экспертной работы в случаях массовых острых инфекционных заболеваний органов дыхания в замкнутых коллективах : монография / М. А. Сухарева, Е. Х. Баринов, П. В. Пинчук. - Москва : Проспект, 2018. - 103, [1] с. : граф., табл. - Библиогр. : с. 88-102 (203 названия). - На тит. л. также: Электронные версии книг на сайте www.prospekt.org. - ISBN 978-5-392-27408-6 : 507,00</w:t>
      </w:r>
    </w:p>
    <w:p w:rsidR="00CF076F" w:rsidRDefault="00CF076F" w:rsidP="00CF076F">
      <w:r>
        <w:t xml:space="preserve">    Оглавление: </w:t>
      </w:r>
      <w:hyperlink r:id="rId76" w:history="1">
        <w:r w:rsidR="00DF1263" w:rsidRPr="003E1AA1">
          <w:rPr>
            <w:rStyle w:val="a8"/>
          </w:rPr>
          <w:t>http://kitap.tatar.ru/ogl/nlrt/nbrt_obr_2538134.pdf</w:t>
        </w:r>
      </w:hyperlink>
    </w:p>
    <w:p w:rsidR="00DF1263" w:rsidRDefault="00DF1263" w:rsidP="00CF076F"/>
    <w:p w:rsidR="00CF076F" w:rsidRDefault="00CF076F" w:rsidP="00CF076F"/>
    <w:p w:rsidR="00CF076F" w:rsidRDefault="00CF076F" w:rsidP="00CF076F">
      <w:r>
        <w:t>78. 53.5;   Ш44</w:t>
      </w:r>
    </w:p>
    <w:p w:rsidR="00CF076F" w:rsidRDefault="00CF076F" w:rsidP="00CF076F">
      <w:r>
        <w:t xml:space="preserve">    1798746-Л - од; 1798747-Л - аб</w:t>
      </w:r>
    </w:p>
    <w:p w:rsidR="00CF076F" w:rsidRDefault="00CF076F" w:rsidP="00CF076F">
      <w:r>
        <w:t xml:space="preserve">    Шелтон, Герберт</w:t>
      </w:r>
    </w:p>
    <w:p w:rsidR="00CF076F" w:rsidRDefault="00CF076F" w:rsidP="00CF076F">
      <w:r>
        <w:t>Голодание спасет вашу жизнь / Герберт Шелтон; [пер. с англ. О. Г. Белошеева]. - Минск : Попурри, 2018. - 304 с. - На тит. л.: Только факты!. - ISBN 978-985-15-3618-0 (рус.). - ISBN 9780-914532-42-2 (англ.) : 229,20</w:t>
      </w:r>
    </w:p>
    <w:p w:rsidR="00CF076F" w:rsidRDefault="00CF076F" w:rsidP="00CF076F">
      <w:r>
        <w:t xml:space="preserve">    Оглавление: </w:t>
      </w:r>
      <w:hyperlink r:id="rId77" w:history="1">
        <w:r w:rsidR="00DF1263" w:rsidRPr="003E1AA1">
          <w:rPr>
            <w:rStyle w:val="a8"/>
          </w:rPr>
          <w:t>http://kitap.tatar.ru/ogl/nlrt/nbrt_obr_2546055.pdf</w:t>
        </w:r>
      </w:hyperlink>
    </w:p>
    <w:p w:rsidR="00DF1263" w:rsidRDefault="00DF1263" w:rsidP="00CF076F"/>
    <w:p w:rsidR="00CF076F" w:rsidRDefault="00CF076F" w:rsidP="00CF076F"/>
    <w:p w:rsidR="00516C20" w:rsidRDefault="00516C20" w:rsidP="00CF076F"/>
    <w:p w:rsidR="00516C20" w:rsidRDefault="00516C20" w:rsidP="00516C20">
      <w:pPr>
        <w:pStyle w:val="1"/>
      </w:pPr>
      <w:bookmarkStart w:id="6" w:name="_Toc62204738"/>
      <w:r>
        <w:t>Общественные науки в целом. (ББК 60)</w:t>
      </w:r>
      <w:bookmarkEnd w:id="6"/>
    </w:p>
    <w:p w:rsidR="00516C20" w:rsidRDefault="00516C20" w:rsidP="00516C20">
      <w:pPr>
        <w:pStyle w:val="1"/>
      </w:pPr>
    </w:p>
    <w:p w:rsidR="00516C20" w:rsidRDefault="00516C20" w:rsidP="00516C20">
      <w:r>
        <w:t>79. 60.52;   Л84</w:t>
      </w:r>
    </w:p>
    <w:p w:rsidR="00516C20" w:rsidRDefault="00516C20" w:rsidP="00516C20">
      <w:r>
        <w:t xml:space="preserve">    1805884-Л - од; 1805885-Л - аб</w:t>
      </w:r>
    </w:p>
    <w:p w:rsidR="00516C20" w:rsidRDefault="00516C20" w:rsidP="00516C20">
      <w:r>
        <w:lastRenderedPageBreak/>
        <w:t xml:space="preserve">    Луман, Никлас. Общество общества / Н. Луман; пер. с нем. под ред. О. Никифорова и А. Антоновского. - Москва : Логос, 2011. - ISBN 978-5-8163-0091-9. - Кн. 1 : Общество как социальная система; Кн. 2 : Медиа коммуникации; Кн. 3 : Эволюция - 640 с. : ил.. - ISBN 5-8163-0061-х : 378,00</w:t>
      </w:r>
    </w:p>
    <w:p w:rsidR="00516C20" w:rsidRDefault="00516C20" w:rsidP="00516C20">
      <w:r>
        <w:t xml:space="preserve">    Оглавление: </w:t>
      </w:r>
      <w:hyperlink r:id="rId78" w:history="1">
        <w:r w:rsidR="00DF1263" w:rsidRPr="003E1AA1">
          <w:rPr>
            <w:rStyle w:val="a8"/>
          </w:rPr>
          <w:t>http://kitap.tatar.ru/ogl/nlrt/nbrt_obr_2550501.pdf</w:t>
        </w:r>
      </w:hyperlink>
    </w:p>
    <w:p w:rsidR="00DF1263" w:rsidRDefault="00DF1263" w:rsidP="00516C20"/>
    <w:p w:rsidR="00516C20" w:rsidRDefault="00516C20" w:rsidP="00516C20"/>
    <w:p w:rsidR="00516C20" w:rsidRDefault="00516C20" w:rsidP="00516C20">
      <w:r>
        <w:t>80. 60.52;   Л84</w:t>
      </w:r>
    </w:p>
    <w:p w:rsidR="00516C20" w:rsidRDefault="00516C20" w:rsidP="00516C20">
      <w:r>
        <w:t xml:space="preserve">    1805886-Л - од; 1805887-Л - аб</w:t>
      </w:r>
    </w:p>
    <w:p w:rsidR="00516C20" w:rsidRDefault="00516C20" w:rsidP="00516C20">
      <w:r>
        <w:t xml:space="preserve">    Луман, Никлас. Общество общества / Н. Луман; пер. с нем. под ред. О. Никифорова и А. Антоновского. - Москва : Логос, 2011. - ISBN 978-5-8163-0091-9. - Кн. 4 : Дифференциация; Кн. 5 : Самоописания - 640 с.. - ISBN 5-8163-0061-х : 546,00</w:t>
      </w:r>
    </w:p>
    <w:p w:rsidR="00516C20" w:rsidRDefault="00516C20" w:rsidP="00516C20">
      <w:r>
        <w:t xml:space="preserve">    Оглавление: </w:t>
      </w:r>
      <w:hyperlink r:id="rId79" w:history="1">
        <w:r w:rsidR="00DF1263" w:rsidRPr="003E1AA1">
          <w:rPr>
            <w:rStyle w:val="a8"/>
          </w:rPr>
          <w:t>http://kitap.tatar.ru/ogl/nlrt/nbrt_obr_2550505.pdf</w:t>
        </w:r>
      </w:hyperlink>
    </w:p>
    <w:p w:rsidR="00DF1263" w:rsidRDefault="00DF1263" w:rsidP="00516C20"/>
    <w:p w:rsidR="00516C20" w:rsidRDefault="00516C20" w:rsidP="00516C20"/>
    <w:p w:rsidR="00516C20" w:rsidRDefault="00516C20" w:rsidP="00516C20">
      <w:r>
        <w:t>81. К  60.5;   П86</w:t>
      </w:r>
    </w:p>
    <w:p w:rsidR="00516C20" w:rsidRDefault="00516C20" w:rsidP="00516C20">
      <w:r>
        <w:t xml:space="preserve">    1784423-Л - од; 1784424-Л - аб; 1784425-Л - аб</w:t>
      </w:r>
    </w:p>
    <w:p w:rsidR="00516C20" w:rsidRDefault="00516C20" w:rsidP="00516C20">
      <w:r>
        <w:t xml:space="preserve">    Психографические методы в туризме / Э. И. Байбаков [и др.]. - Казань : Отечество, 2020. - 141 с. : ил. - Библиогр.: с. 134-141. - ISBN 978-5-9222-1409-4 : 200,00</w:t>
      </w:r>
    </w:p>
    <w:p w:rsidR="00516C20" w:rsidRDefault="00516C20" w:rsidP="00516C20">
      <w:r>
        <w:t xml:space="preserve">    Оглавление: </w:t>
      </w:r>
      <w:hyperlink r:id="rId80" w:history="1">
        <w:r w:rsidR="00DF1263" w:rsidRPr="003E1AA1">
          <w:rPr>
            <w:rStyle w:val="a8"/>
          </w:rPr>
          <w:t>http://kitap.tatar.ru/ogl/nlrt/nbrt_obr_2532573.pdf</w:t>
        </w:r>
      </w:hyperlink>
    </w:p>
    <w:p w:rsidR="00DF1263" w:rsidRDefault="00DF1263" w:rsidP="00516C20"/>
    <w:p w:rsidR="00516C20" w:rsidRDefault="00516C20" w:rsidP="00516C20"/>
    <w:p w:rsidR="00516C20" w:rsidRDefault="00516C20" w:rsidP="00516C20">
      <w:r>
        <w:t>82. 60.56;   З-25</w:t>
      </w:r>
    </w:p>
    <w:p w:rsidR="00516C20" w:rsidRDefault="00516C20" w:rsidP="00516C20">
      <w:r>
        <w:t xml:space="preserve">    1784795-Л - кх; 1784796-Л - кх; 1784797-Л - кх</w:t>
      </w:r>
    </w:p>
    <w:p w:rsidR="00516C20" w:rsidRDefault="00516C20" w:rsidP="00516C20">
      <w:r>
        <w:t xml:space="preserve">    Заляев, Артур Рустемович</w:t>
      </w:r>
    </w:p>
    <w:p w:rsidR="00516C20" w:rsidRDefault="00516C20" w:rsidP="00516C20">
      <w:r>
        <w:t>Актуальные проблемы развития системы государственных и муниципальных услуг в электронном виде в регионах Российской Федерации : [монография] / А. Р. Заляев; "Казанский государственный медицинский университет" Министерства здравоохранения Российской Федерации, Кафедра истории, философии и социологии. - Казань : КГМУ, 2020. - 134 с. : ил., табл. - Библиогр.: с. 124-130. - ISBN 978-5-904734-51-0 : 100,00</w:t>
      </w:r>
    </w:p>
    <w:p w:rsidR="00516C20" w:rsidRDefault="00516C20" w:rsidP="00516C20">
      <w:r>
        <w:t xml:space="preserve">    Оглавление: </w:t>
      </w:r>
      <w:hyperlink r:id="rId81" w:history="1">
        <w:r w:rsidR="00DF1263" w:rsidRPr="003E1AA1">
          <w:rPr>
            <w:rStyle w:val="a8"/>
          </w:rPr>
          <w:t>http://kitap.tatar.ru/ogl/nlrt/nbrt_obr_2532288.pdf</w:t>
        </w:r>
      </w:hyperlink>
    </w:p>
    <w:p w:rsidR="00DF1263" w:rsidRDefault="00DF1263" w:rsidP="00516C20"/>
    <w:p w:rsidR="00516C20" w:rsidRDefault="00516C20" w:rsidP="00516C20"/>
    <w:p w:rsidR="00516C20" w:rsidRDefault="00516C20" w:rsidP="00516C20">
      <w:r>
        <w:t>83. 60.56;   Н64</w:t>
      </w:r>
    </w:p>
    <w:p w:rsidR="00516C20" w:rsidRDefault="00516C20" w:rsidP="00516C20">
      <w:r>
        <w:t xml:space="preserve">    1784291-Л - кх; 1784292-Л - кх; 1784293-Л - кх</w:t>
      </w:r>
    </w:p>
    <w:p w:rsidR="00516C20" w:rsidRDefault="00516C20" w:rsidP="00516C20">
      <w:r>
        <w:t xml:space="preserve">    Никонова, Анна Александровна</w:t>
      </w:r>
    </w:p>
    <w:p w:rsidR="00516C20" w:rsidRDefault="00516C20" w:rsidP="00516C20">
      <w:r>
        <w:t>Социологический анализ создания безбарьерной среды для слабовидящих и незрячих инвалидов / А. А. Никонова; Казанский государственный медицинский университет Министерства здравоохранения Российской Федерации, Кафедра истории, философии и социологии. - Казань, 2016. - 159 с. - Библиогр.: с. 141-159. - ISBN 978-5-904734-26-8 : 150,00</w:t>
      </w:r>
    </w:p>
    <w:p w:rsidR="00516C20" w:rsidRDefault="00516C20" w:rsidP="00516C20">
      <w:r>
        <w:t xml:space="preserve">    Оглавление: </w:t>
      </w:r>
      <w:hyperlink r:id="rId82" w:history="1">
        <w:r w:rsidR="00DF1263" w:rsidRPr="003E1AA1">
          <w:rPr>
            <w:rStyle w:val="a8"/>
          </w:rPr>
          <w:t>http://kitap.tatar.ru/ogl/nlrt/nbrt_obr_2531938.pdf</w:t>
        </w:r>
      </w:hyperlink>
    </w:p>
    <w:p w:rsidR="00DF1263" w:rsidRDefault="00DF1263" w:rsidP="00516C20"/>
    <w:p w:rsidR="00516C20" w:rsidRDefault="00516C20" w:rsidP="00516C20"/>
    <w:p w:rsidR="00516C20" w:rsidRDefault="00516C20" w:rsidP="00516C20">
      <w:r>
        <w:t>84. 60.56;   Т81</w:t>
      </w:r>
    </w:p>
    <w:p w:rsidR="00516C20" w:rsidRDefault="00516C20" w:rsidP="00516C20">
      <w:r>
        <w:t xml:space="preserve">    1784093-Л - кх; 1784094-Л - кх; 1784095-Л - кх</w:t>
      </w:r>
    </w:p>
    <w:p w:rsidR="00516C20" w:rsidRDefault="00516C20" w:rsidP="00516C20">
      <w:r>
        <w:t xml:space="preserve">    Инновационный дискурс и социальный заказ на инновации в российских технических университетах : монография / А. Р. Тузиков, Р. И. Зинурова. - Казань : Отечество, 2019. - 147 с. : ил.. - ISBN 978-5-9222-1344-8 : 150,00</w:t>
      </w:r>
    </w:p>
    <w:p w:rsidR="00516C20" w:rsidRDefault="00516C20" w:rsidP="00516C20">
      <w:r>
        <w:t xml:space="preserve">    Оглавление: </w:t>
      </w:r>
      <w:hyperlink r:id="rId83" w:history="1">
        <w:r w:rsidR="00DF1263" w:rsidRPr="003E1AA1">
          <w:rPr>
            <w:rStyle w:val="a8"/>
          </w:rPr>
          <w:t>http://kitap.tatar.ru/ogl/nlrt/nbrt_obr_2530492.pdf</w:t>
        </w:r>
      </w:hyperlink>
    </w:p>
    <w:p w:rsidR="00DF1263" w:rsidRDefault="00DF1263" w:rsidP="00516C20"/>
    <w:p w:rsidR="00516C20" w:rsidRDefault="00516C20" w:rsidP="00516C20"/>
    <w:p w:rsidR="00381800" w:rsidRDefault="00381800" w:rsidP="00516C20"/>
    <w:p w:rsidR="00381800" w:rsidRDefault="00381800" w:rsidP="00381800">
      <w:pPr>
        <w:pStyle w:val="1"/>
      </w:pPr>
      <w:bookmarkStart w:id="7" w:name="_Toc62204739"/>
      <w:r>
        <w:t>История. Исторические науки. (ББК 63)</w:t>
      </w:r>
      <w:bookmarkEnd w:id="7"/>
    </w:p>
    <w:p w:rsidR="00381800" w:rsidRDefault="00381800" w:rsidP="00381800">
      <w:pPr>
        <w:pStyle w:val="1"/>
      </w:pPr>
    </w:p>
    <w:p w:rsidR="00381800" w:rsidRDefault="00381800" w:rsidP="00381800">
      <w:r>
        <w:t>85. 63.3(0)4  Пр714/69(3);   С75</w:t>
      </w:r>
    </w:p>
    <w:p w:rsidR="00381800" w:rsidRDefault="00381800" w:rsidP="00381800">
      <w:r>
        <w:t xml:space="preserve">    1802573-Л - од</w:t>
      </w:r>
    </w:p>
    <w:p w:rsidR="00381800" w:rsidRDefault="00381800" w:rsidP="00381800">
      <w:r>
        <w:t xml:space="preserve">    Средние века : исследования по истории Средневековья и раннего Нового времени / Российская академия наук, Институт всеобщей истории. - Москва : Наука, [19--?]. - ISSN 0131-8780. - Вып. 69 (3) / отв. ред. П. Ю. Уваров ; сост. С. К. Цатурова. - 2008. - 232 с. - Доп. тит. л. англ.. - ISBN 978-5-02-036734-0 : 178,18</w:t>
      </w:r>
    </w:p>
    <w:p w:rsidR="00381800" w:rsidRDefault="00381800" w:rsidP="00381800">
      <w:r>
        <w:t xml:space="preserve">    Оглавление: </w:t>
      </w:r>
      <w:hyperlink r:id="rId84" w:history="1">
        <w:r w:rsidR="00DF1263" w:rsidRPr="003E1AA1">
          <w:rPr>
            <w:rStyle w:val="a8"/>
          </w:rPr>
          <w:t>http://kitap.tatar.ru/ogl/nlrt/nbrt_obr_2549392.pdf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86. 63.3(0)4  Пр714/69(4);   С75</w:t>
      </w:r>
    </w:p>
    <w:p w:rsidR="00381800" w:rsidRDefault="00381800" w:rsidP="00381800">
      <w:r>
        <w:t xml:space="preserve">    1802612-Л - од</w:t>
      </w:r>
    </w:p>
    <w:p w:rsidR="00381800" w:rsidRDefault="00381800" w:rsidP="00381800">
      <w:r>
        <w:t xml:space="preserve">    Средние века : исследования по истории Средневековья и раннего Нового времени / Российская академия наук, Институт всеобщей истории. - Москва : Наука, [19--?]. - ISSN 0131-8780. - Вып. 69 (4) / отв. ред. П. Ю. Уваров ; сост. С. К. Цатурова. - 2008. - 214 с. - Доп. тит. л. англ.. - ISBN 978-5-02-036735-7 : 198,18</w:t>
      </w:r>
    </w:p>
    <w:p w:rsidR="00381800" w:rsidRDefault="00381800" w:rsidP="00381800">
      <w:r>
        <w:t xml:space="preserve">    Оглавление: </w:t>
      </w:r>
      <w:hyperlink r:id="rId85" w:history="1">
        <w:r w:rsidR="00DF1263" w:rsidRPr="003E1AA1">
          <w:rPr>
            <w:rStyle w:val="a8"/>
          </w:rPr>
          <w:t>http://kitap.tatar.ru/ogl/nlrt/nbrt_obr_2549050.pdf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87. 63.3(0)4  Пр714/69(1);   С75</w:t>
      </w:r>
    </w:p>
    <w:p w:rsidR="00381800" w:rsidRDefault="00381800" w:rsidP="00381800">
      <w:r>
        <w:t xml:space="preserve">    1802593-Л - од</w:t>
      </w:r>
    </w:p>
    <w:p w:rsidR="00381800" w:rsidRDefault="00381800" w:rsidP="00381800">
      <w:r>
        <w:t xml:space="preserve">    Средние века : исследования по истории Средневековья и раннего Нового времени / Российская академия наук, Институт всеобщей истории. - Москва : Наука, [19--?]. - ISSN 0131-8780. - Вып. 69(1) / отв. ред. П. Ю. Уваров ; С. К. Цатурова. - 2008. - 213 с. - Доп. тит. л. англ.. - ISBN 978-5-02-036732-6 : 120,00</w:t>
      </w:r>
    </w:p>
    <w:p w:rsidR="00381800" w:rsidRDefault="00381800" w:rsidP="00381800">
      <w:r>
        <w:t xml:space="preserve">    Оглавление: </w:t>
      </w:r>
      <w:hyperlink r:id="rId86" w:history="1">
        <w:r w:rsidR="00DF1263" w:rsidRPr="003E1AA1">
          <w:rPr>
            <w:rStyle w:val="a8"/>
          </w:rPr>
          <w:t>http://kitap.tatar.ru/ogl/nlrt/nbrt_obr_2549388.pdf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88. 63.3(0)4  Пр714/69(2);   С75</w:t>
      </w:r>
    </w:p>
    <w:p w:rsidR="00381800" w:rsidRDefault="00381800" w:rsidP="00381800">
      <w:r>
        <w:t xml:space="preserve">    1802592-Л - од</w:t>
      </w:r>
    </w:p>
    <w:p w:rsidR="00381800" w:rsidRDefault="00381800" w:rsidP="00381800">
      <w:r>
        <w:t xml:space="preserve">    Средние века : исследования по истории Средневековья и раннего Нового времени / Российская академия наук, Институт всеобщей истории. - Москва : Наука, [19--?]. - ISSN 0131-8780. - Вып. 69(2) / отв. ред. П. Ю. Уваров ; сост. С. К. Цатурова. - 2008. - 244 с. - Доп. тит. л. англ.. - ISBN 978-5-02-036733-3 : 187,27</w:t>
      </w:r>
    </w:p>
    <w:p w:rsidR="00381800" w:rsidRDefault="00381800" w:rsidP="00381800">
      <w:r>
        <w:t xml:space="preserve">    Оглавление: </w:t>
      </w:r>
      <w:hyperlink r:id="rId87" w:history="1">
        <w:r w:rsidR="00DF1263" w:rsidRPr="003E1AA1">
          <w:rPr>
            <w:rStyle w:val="a8"/>
          </w:rPr>
          <w:t>http://kitap.tatar.ru/ogl/nlrt/nbrt_obr_2549686.pdf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89. 63.3(0)4  Пр714/70(1-2);   С75</w:t>
      </w:r>
    </w:p>
    <w:p w:rsidR="00381800" w:rsidRDefault="00381800" w:rsidP="00381800">
      <w:r>
        <w:t xml:space="preserve">    1802611-Л - од</w:t>
      </w:r>
    </w:p>
    <w:p w:rsidR="00381800" w:rsidRDefault="00381800" w:rsidP="00381800">
      <w:r>
        <w:t xml:space="preserve">    Средние века / РАН, Ин-т всеобщей истории. - Москва : Наука, [19--?]. - ISSN 0131-8780. - Вып. 70 (1-2) / отв. ред. П. Ю. Уваров ; сост. С. К. Цатурова. - 2009. - 453 с. - Доп. тит. л. англ.. - ISBN 978-5-02-036994-8 : 400,00</w:t>
      </w:r>
    </w:p>
    <w:p w:rsidR="00381800" w:rsidRDefault="00381800" w:rsidP="00381800">
      <w:r>
        <w:t xml:space="preserve">    Оглавление: </w:t>
      </w:r>
      <w:hyperlink r:id="rId88" w:history="1">
        <w:r w:rsidR="00DF1263" w:rsidRPr="003E1AA1">
          <w:rPr>
            <w:rStyle w:val="a8"/>
          </w:rPr>
          <w:t>http://kitap.tatar.ru/ogl/nlrt/nbrt_obr_2548976.pdf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90. 63.3(0)4  Пр714/70(3);   С75</w:t>
      </w:r>
    </w:p>
    <w:p w:rsidR="00381800" w:rsidRDefault="00381800" w:rsidP="00381800">
      <w:r>
        <w:t xml:space="preserve">    1802501-Л - од</w:t>
      </w:r>
    </w:p>
    <w:p w:rsidR="00381800" w:rsidRDefault="00381800" w:rsidP="00381800">
      <w:r>
        <w:lastRenderedPageBreak/>
        <w:t xml:space="preserve">    Средние века : исследования по истории Средневековья и раннего Нового времени / Российская академия наук, Институт всеобщей истории. - Москва : Наука, [19--?]. - ISSN 0131-8780. - Вып. 70 (3) / отв. ред. П. Ю. Уваров. - 2009. - 233 c. - Библиогр. в подстроч. примеч.. - ISBN 978-5-02-037007-4 : 200,00</w:t>
      </w:r>
    </w:p>
    <w:p w:rsidR="00381800" w:rsidRDefault="00381800" w:rsidP="00381800">
      <w:r>
        <w:t xml:space="preserve">    Оглавление: </w:t>
      </w:r>
      <w:hyperlink r:id="rId89" w:history="1">
        <w:r w:rsidR="00DF1263" w:rsidRPr="003E1AA1">
          <w:rPr>
            <w:rStyle w:val="a8"/>
          </w:rPr>
          <w:t>http://kitap.tatar.ru/ogl/nlrt/nbrt_obr_2550083.pdf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91. 63.3(0)4  Пр714/70(4);   С75</w:t>
      </w:r>
    </w:p>
    <w:p w:rsidR="00381800" w:rsidRDefault="00381800" w:rsidP="00381800">
      <w:r>
        <w:t xml:space="preserve">    1802502-Л - од</w:t>
      </w:r>
    </w:p>
    <w:p w:rsidR="00381800" w:rsidRDefault="00381800" w:rsidP="00381800">
      <w:r>
        <w:t xml:space="preserve">    Средние века : исследования по истории Средневековья и раннего Нового времени / Российская академия наук, Институт всеобщей истории. - Москва : Наука, [19--?]. - ISSN 0131-8780. - Вып. 70 (4) / под ред. П. Ю. Уварова  ; сост. С. К. Цатурова - 238 с. - Библиогр.: 200-227; в подстроч. примеч.. - ISBN 978-5-02-037013-5 : 220,00</w:t>
      </w:r>
    </w:p>
    <w:p w:rsidR="00381800" w:rsidRDefault="00381800" w:rsidP="00381800">
      <w:r>
        <w:t xml:space="preserve">    Оглавление: </w:t>
      </w:r>
      <w:hyperlink r:id="rId90" w:history="1">
        <w:r w:rsidR="00DF1263" w:rsidRPr="003E1AA1">
          <w:rPr>
            <w:rStyle w:val="a8"/>
          </w:rPr>
          <w:t>http://kitap.tatar.ru/ogl/nlrt/nbrt_obr_2550791.pdf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92. 63.3(0)4  Пр714/71(1-2);   С75</w:t>
      </w:r>
    </w:p>
    <w:p w:rsidR="00381800" w:rsidRDefault="00381800" w:rsidP="00381800">
      <w:r>
        <w:t xml:space="preserve">    1802459-Л - од</w:t>
      </w:r>
    </w:p>
    <w:p w:rsidR="00381800" w:rsidRDefault="00381800" w:rsidP="00381800">
      <w:r>
        <w:t xml:space="preserve">    Средние века : исследования по истории Средневековья и раннего Нового времени / Российская академия наук, Институт всеобщей истории. - Москва : Наука, [19--?]. - ISSN 0131-8780. - Вып. 71 (1-2) / под ред. П. Ю. Уварова ; сост. С. К. Цатурова. - 2010. - 433 c. - Библиогр.: с. 358-416; в подстроч. примеч.. - ISBN 978-5-02-037577-2 : 400,00</w:t>
      </w:r>
    </w:p>
    <w:p w:rsidR="00381800" w:rsidRDefault="00381800" w:rsidP="00381800">
      <w:r>
        <w:t xml:space="preserve">    Оглавление: </w:t>
      </w:r>
      <w:hyperlink r:id="rId91" w:history="1">
        <w:r w:rsidR="00DF1263" w:rsidRPr="003E1AA1">
          <w:rPr>
            <w:rStyle w:val="a8"/>
          </w:rPr>
          <w:t>http://kitap.tatar.ru/ogl/nlrt/nbrt_obr_2550834.pdf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93. 63.3(0)4  Пр714/71(3-4);   С75</w:t>
      </w:r>
    </w:p>
    <w:p w:rsidR="00381800" w:rsidRDefault="00381800" w:rsidP="00381800">
      <w:r>
        <w:t xml:space="preserve">    1802594-Л - од</w:t>
      </w:r>
    </w:p>
    <w:p w:rsidR="0038180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71 (3-4) / отв. ред. П. Ю. Уваров ; сост. С. К. Цатурова. - 2010. - 467 с. - Доп. тит. л. англ.. - ISBN 978-5-02-037591-8 : 400,00</w:t>
      </w:r>
    </w:p>
    <w:p w:rsidR="00381800" w:rsidRDefault="00381800" w:rsidP="00381800">
      <w:r>
        <w:t xml:space="preserve">    Оглавление: </w:t>
      </w:r>
      <w:hyperlink r:id="rId92" w:history="1">
        <w:r w:rsidR="00DF1263" w:rsidRPr="003E1AA1">
          <w:rPr>
            <w:rStyle w:val="a8"/>
          </w:rPr>
          <w:t>http://kitap.tatar.ru/ogl/nlrt/nbrt_obr_2549958.pdf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94. 63.3(0)4  Пр714/72(1-2);   С75</w:t>
      </w:r>
    </w:p>
    <w:p w:rsidR="00381800" w:rsidRDefault="00381800" w:rsidP="00381800">
      <w:r>
        <w:t xml:space="preserve">    1802458-Л - од; 1802457-Л - аб</w:t>
      </w:r>
    </w:p>
    <w:p w:rsidR="00381800" w:rsidRDefault="00381800" w:rsidP="00381800">
      <w:r>
        <w:t xml:space="preserve">    Средние века : исследования по истории Средневековья и раннего Нового времени / Российская академия наук, Институт всеобщей истории. - Москва : Наука, [19--?]. - ISSN 0131-8780. - Вып. 72 (1-2) / отв. ред. П. Ю. Уваров ; сост. С. К. Цатурова. - 2011. - 478 c.. - ISBN 978-5-02-037602-1 : 420,00</w:t>
      </w:r>
    </w:p>
    <w:p w:rsidR="00381800" w:rsidRDefault="00381800" w:rsidP="00381800">
      <w:r>
        <w:t xml:space="preserve">    Оглавление: </w:t>
      </w:r>
      <w:hyperlink r:id="rId93" w:history="1">
        <w:r w:rsidR="00DF1263" w:rsidRPr="003E1AA1">
          <w:rPr>
            <w:rStyle w:val="a8"/>
          </w:rPr>
          <w:t>http://kitap.tatar.ru/ogl/nlrt/nbrt_obr_2550862.pdf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95. 63.3(0)4  Пр714/73(3-4);   С75</w:t>
      </w:r>
    </w:p>
    <w:p w:rsidR="00381800" w:rsidRDefault="00381800" w:rsidP="00381800">
      <w:r>
        <w:t xml:space="preserve">    1802595-Л - од</w:t>
      </w:r>
    </w:p>
    <w:p w:rsidR="0038180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73 (3-4) / отв. ред. П. Ю. Уваров ; сост. С. К. Цатурова. - 2012. - 482 с. - Доп. тит. л. англ.. - ISBN 978-5-02-038029-5 : 420,00</w:t>
      </w:r>
    </w:p>
    <w:p w:rsidR="00381800" w:rsidRDefault="00381800" w:rsidP="00381800">
      <w:r>
        <w:t xml:space="preserve">    Оглавление: </w:t>
      </w:r>
      <w:hyperlink r:id="rId94" w:history="1">
        <w:r w:rsidR="00DF1263" w:rsidRPr="003E1AA1">
          <w:rPr>
            <w:rStyle w:val="a8"/>
          </w:rPr>
          <w:t>http://kitap.tatar.ru/ogl/nlrt/nbrt_obr_2549934.pdf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lastRenderedPageBreak/>
        <w:t>96. 63.3(0)4  Пр714/74(1-2);   С75</w:t>
      </w:r>
    </w:p>
    <w:p w:rsidR="00381800" w:rsidRDefault="00381800" w:rsidP="00381800">
      <w:r>
        <w:t xml:space="preserve">    1802596-Л - од</w:t>
      </w:r>
    </w:p>
    <w:p w:rsidR="0038180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74 (1-2) / отв. ред. П. Ю. Уваров ; сост. С. К. Цатурова. - 2013. - 412 с. - Доп. тит. л. англ.. - ISBN 978-5-02-038036-3 : 360,00</w:t>
      </w:r>
    </w:p>
    <w:p w:rsidR="00381800" w:rsidRDefault="00381800" w:rsidP="00381800">
      <w:r>
        <w:t xml:space="preserve">    Оглавление: </w:t>
      </w:r>
      <w:hyperlink r:id="rId95" w:history="1">
        <w:r w:rsidR="00DF1263" w:rsidRPr="003E1AA1">
          <w:rPr>
            <w:rStyle w:val="a8"/>
          </w:rPr>
          <w:t>http://kitap.tatar.ru/ogl/nlrt/nbrt_obr_2549907.pdf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97. 63.3(0)4  Пр714/74(3-4);   С75</w:t>
      </w:r>
    </w:p>
    <w:p w:rsidR="00381800" w:rsidRDefault="00381800" w:rsidP="00381800">
      <w:r>
        <w:t xml:space="preserve">    1802597-Л - од</w:t>
      </w:r>
    </w:p>
    <w:p w:rsidR="0038180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74 (3-4) / отв. ред. П. Ю. Уваров ; сост. С. К. Цатурова. - 2013. - 498 с. - Доп. тит. л. англ.. - ISBN 978-5-02-038045-5 : 480,00</w:t>
      </w:r>
    </w:p>
    <w:p w:rsidR="00381800" w:rsidRDefault="00381800" w:rsidP="00381800">
      <w:r>
        <w:t xml:space="preserve">    Оглавление: </w:t>
      </w:r>
      <w:hyperlink r:id="rId96" w:history="1">
        <w:r w:rsidR="00DF1263" w:rsidRPr="003E1AA1">
          <w:rPr>
            <w:rStyle w:val="a8"/>
          </w:rPr>
          <w:t>http://kitap.tatar.ru/ogl/nlrt/nbrt_obr_2549925.pdf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98. 63.3(0)4  Пр714/76(3-4);   С75</w:t>
      </w:r>
    </w:p>
    <w:p w:rsidR="00381800" w:rsidRDefault="00381800" w:rsidP="00381800">
      <w:r>
        <w:t xml:space="preserve">    1802600-Л - од</w:t>
      </w:r>
    </w:p>
    <w:p w:rsidR="0038180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76 (3-4) / отв. ред. П. Ю. Уваров ; сост. С. К. Цатурова. - 2015. - 492 с. - Доп. тит. л. англ.. - ISBN 978-5-02-039193-2 : 560</w:t>
      </w:r>
    </w:p>
    <w:p w:rsidR="00381800" w:rsidRDefault="00381800" w:rsidP="00381800">
      <w:r>
        <w:t xml:space="preserve">    Оглавление: </w:t>
      </w:r>
      <w:hyperlink r:id="rId97" w:history="1">
        <w:r w:rsidR="00DF1263" w:rsidRPr="003E1AA1">
          <w:rPr>
            <w:rStyle w:val="a8"/>
          </w:rPr>
          <w:t>http://kitap.tatar.ru/ogl/nlrt/nbrt_obr_2549065.pdf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99. 63.3(0)4  Пр714/78(1-2);   С75</w:t>
      </w:r>
    </w:p>
    <w:p w:rsidR="00381800" w:rsidRDefault="00381800" w:rsidP="00381800">
      <w:r>
        <w:t xml:space="preserve">    1802460-Л - од</w:t>
      </w:r>
    </w:p>
    <w:p w:rsidR="00381800" w:rsidRDefault="00381800" w:rsidP="00381800">
      <w:r>
        <w:t xml:space="preserve">    Средние века : исследования по истории Средневековья и раннего Нового времени / Российская академия наук, Институт всеобщей истории. - Москва : Наука, [19--?]. - ISSN 0131-8780. - Вып. 78 (1-2) / под ред. П. Ю. Уварова ; сост. С. К. Цатурова. - 2017. - 437 c.. - ISBN 978-5-02-040031-3 : 640,00</w:t>
      </w:r>
    </w:p>
    <w:p w:rsidR="00381800" w:rsidRDefault="00381800" w:rsidP="00381800">
      <w:r>
        <w:t xml:space="preserve">    Оглавление: </w:t>
      </w:r>
      <w:hyperlink r:id="rId98" w:history="1">
        <w:r w:rsidR="00DF1263" w:rsidRPr="003E1AA1">
          <w:rPr>
            <w:rStyle w:val="a8"/>
          </w:rPr>
          <w:t>http://kitap.tatar.ru/ogl/nlrt/nbrt_obr_2550890.pdf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100. 63.3(0)4  Пр714/78(3);   С75</w:t>
      </w:r>
    </w:p>
    <w:p w:rsidR="00381800" w:rsidRDefault="00381800" w:rsidP="00381800">
      <w:r>
        <w:t xml:space="preserve">    1802608-Л - од</w:t>
      </w:r>
    </w:p>
    <w:p w:rsidR="0038180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78 (3) / отв. ред. П. Ю. Уваров ; сост. С. К. Цатурова. - 2017. - 246 с. - Доп. тит. л. англ.. - ISBN 978-5-02-040061-0 : 580,00</w:t>
      </w:r>
    </w:p>
    <w:p w:rsidR="00381800" w:rsidRDefault="00381800" w:rsidP="00381800">
      <w:r>
        <w:t xml:space="preserve">    Оглавление: </w:t>
      </w:r>
      <w:hyperlink r:id="rId99" w:history="1">
        <w:r w:rsidR="00DF1263" w:rsidRPr="003E1AA1">
          <w:rPr>
            <w:rStyle w:val="a8"/>
          </w:rPr>
          <w:t>http://kitap.tatar.ru/ogl/nlrt/nbrt_obr_2549513.pdf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101. 63.3(0)4  Пр714/78(4);   С75</w:t>
      </w:r>
    </w:p>
    <w:p w:rsidR="00381800" w:rsidRDefault="00381800" w:rsidP="00381800">
      <w:r>
        <w:t xml:space="preserve">    1802610-Л - од</w:t>
      </w:r>
    </w:p>
    <w:p w:rsidR="0038180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78 (4) / отв. ред. П. Ю. Уваров ; сост. С. К. Цатурова. - 2017. - 220 с. - Доп. тит. л. англ.. - ISBN 978-5-02-040087-0 : 460,00</w:t>
      </w:r>
    </w:p>
    <w:p w:rsidR="00381800" w:rsidRDefault="00381800" w:rsidP="00381800">
      <w:r>
        <w:t xml:space="preserve">    Оглавление: </w:t>
      </w:r>
      <w:hyperlink r:id="rId100" w:history="1">
        <w:r w:rsidR="00DF1263" w:rsidRPr="003E1AA1">
          <w:rPr>
            <w:rStyle w:val="a8"/>
          </w:rPr>
          <w:t>http://kitap.tatar.ru/ogl/nlrt/nbrt_obr_2549494.pdf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102. 63.3(0)4  Пр714/80(1);   С75</w:t>
      </w:r>
    </w:p>
    <w:p w:rsidR="00381800" w:rsidRDefault="00381800" w:rsidP="00381800">
      <w:r>
        <w:t xml:space="preserve">    1802602-Л - од</w:t>
      </w:r>
    </w:p>
    <w:p w:rsidR="0038180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80 (1) / отв. ред. П. Ю. Уваров ; сост. С. К. Цатурова. - 2019. - 197 с. - Библиогр. в подстроч. примеч. - Доп. тит. л. англ.. - ISBN 978-5-02-040186-0 : 460,00</w:t>
      </w:r>
    </w:p>
    <w:p w:rsidR="00381800" w:rsidRDefault="00381800" w:rsidP="00381800">
      <w:r>
        <w:t xml:space="preserve">    Оглавление: </w:t>
      </w:r>
      <w:hyperlink r:id="rId101" w:history="1">
        <w:r w:rsidR="00DF1263" w:rsidRPr="003E1AA1">
          <w:rPr>
            <w:rStyle w:val="a8"/>
          </w:rPr>
          <w:t>http://kitap.tatar.ru/ogl/nlrt/nbrt_obr_2549627.pdf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103. 63.3(0)4  Пр714/80(2);   С75</w:t>
      </w:r>
    </w:p>
    <w:p w:rsidR="00381800" w:rsidRDefault="00381800" w:rsidP="00381800">
      <w:r>
        <w:t xml:space="preserve">    1802603-Л - од</w:t>
      </w:r>
    </w:p>
    <w:p w:rsidR="0038180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80 (2) / отв. ред. П. Ю. Уваров ; сост. С. К. Цатурова. - 2019. - 243 с. - Библиогр. в подстроч. примеч. - Доп. тит. л. англ.. - ISBN 978-5-02-040228-7 : 460,00</w:t>
      </w:r>
    </w:p>
    <w:p w:rsidR="00381800" w:rsidRDefault="00381800" w:rsidP="00381800">
      <w:r>
        <w:t xml:space="preserve">    Оглавление: </w:t>
      </w:r>
      <w:hyperlink r:id="rId102" w:history="1">
        <w:r w:rsidR="00DF1263" w:rsidRPr="003E1AA1">
          <w:rPr>
            <w:rStyle w:val="a8"/>
          </w:rPr>
          <w:t>http://kitap.tatar.ru/ogl/nlrt/nbrt_obr_2549596.pdf</w:t>
        </w:r>
      </w:hyperlink>
    </w:p>
    <w:p w:rsidR="00DF1263" w:rsidRDefault="00DF1263" w:rsidP="00381800"/>
    <w:p w:rsidR="00381800" w:rsidRDefault="00381800" w:rsidP="00381800"/>
    <w:p w:rsidR="00381800" w:rsidRDefault="00381800" w:rsidP="00381800">
      <w:r>
        <w:t>104. 63.3(0)4  Пр714/80(3);   С75</w:t>
      </w:r>
    </w:p>
    <w:p w:rsidR="00381800" w:rsidRDefault="00381800" w:rsidP="00381800">
      <w:r>
        <w:t xml:space="preserve">    1802604-Л - од</w:t>
      </w:r>
    </w:p>
    <w:p w:rsidR="00205770" w:rsidRDefault="00381800" w:rsidP="0038180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80 (3) / отв. ред. П. Ю. Уваров ; сост. С.К. Цатурова. - 2019. - 238 с. - Библиогр. в подстроч. примеч. - Доп. тит. л. англ.. - ISBN 978-5-02-040237-9 : 460,00</w:t>
      </w:r>
    </w:p>
    <w:p w:rsidR="00205770" w:rsidRDefault="00205770" w:rsidP="00381800">
      <w:r>
        <w:t xml:space="preserve">    Оглавление: </w:t>
      </w:r>
      <w:hyperlink r:id="rId103" w:history="1">
        <w:r w:rsidR="00DF1263" w:rsidRPr="003E1AA1">
          <w:rPr>
            <w:rStyle w:val="a8"/>
          </w:rPr>
          <w:t>http://kitap.tatar.ru/ogl/nlrt/nbrt_obr_2549586.pdf</w:t>
        </w:r>
      </w:hyperlink>
    </w:p>
    <w:p w:rsidR="00DF1263" w:rsidRDefault="00DF1263" w:rsidP="00381800"/>
    <w:p w:rsidR="00205770" w:rsidRDefault="00205770" w:rsidP="00381800"/>
    <w:p w:rsidR="00205770" w:rsidRDefault="00205770" w:rsidP="00205770">
      <w:r>
        <w:t>105. 63.3(0)4  Пр714/80(4);   С75</w:t>
      </w:r>
    </w:p>
    <w:p w:rsidR="00205770" w:rsidRDefault="00205770" w:rsidP="00205770">
      <w:r>
        <w:t xml:space="preserve">    1802605-Л - од</w:t>
      </w:r>
    </w:p>
    <w:p w:rsidR="00205770" w:rsidRDefault="00205770" w:rsidP="00205770">
      <w:r>
        <w:t xml:space="preserve">    Средние века: Исследования по истории Средневековья и раннего Нового времени / РАН, Ин-т всеобщей истории. - Москва : Наука, [19--?]. - ISSN 0131-8780. - Вып. 80 (4) / отв. ред. П. Ю. Уваров ; сост. С. К. Цатурова. - 2019. - 230 с. - Библиогр. в подстроч. примеч. - Доп. тит. л. англ.. - ISBN 978-5-02-040250-8 : 1000,00</w:t>
      </w:r>
    </w:p>
    <w:p w:rsidR="00205770" w:rsidRDefault="00205770" w:rsidP="00205770">
      <w:r>
        <w:t xml:space="preserve">    Оглавление: </w:t>
      </w:r>
      <w:hyperlink r:id="rId104" w:history="1">
        <w:r w:rsidR="00DF1263" w:rsidRPr="003E1AA1">
          <w:rPr>
            <w:rStyle w:val="a8"/>
          </w:rPr>
          <w:t>http://kitap.tatar.ru/ogl/nlrt/nbrt_obr_2549563.pdf</w:t>
        </w:r>
      </w:hyperlink>
    </w:p>
    <w:p w:rsidR="00DF1263" w:rsidRDefault="00DF1263" w:rsidP="00205770"/>
    <w:p w:rsidR="00205770" w:rsidRDefault="00205770" w:rsidP="00205770"/>
    <w:p w:rsidR="00205770" w:rsidRDefault="00205770" w:rsidP="00205770">
      <w:r>
        <w:t>106. Кт  63.3(2);   Т23</w:t>
      </w:r>
    </w:p>
    <w:p w:rsidR="00205770" w:rsidRDefault="00205770" w:rsidP="00205770">
      <w:r>
        <w:t xml:space="preserve">    1785470-Ф - нк</w:t>
      </w:r>
    </w:p>
    <w:p w:rsidR="00205770" w:rsidRDefault="00205770" w:rsidP="00205770">
      <w:r>
        <w:t xml:space="preserve">    Татарские населённые пункты: история, современность и перспективы развития. (Городская слобода и сельское поселение) : материалы Всероссийского форума татарских краеведов (г. Томск, 12-13 сентября 2019 г.) / Республика Татарстан, Исполком Всемирного конгресса татар, Комитет по работе с татарскими краеведами, РОО "Общество татарских краеведов" РТ; Томская область, ОГАУК "Центр татарской культуры" Томской области, МОО "Национально-культурная автономия татар" города Томска; научный редактор и составитель выпуска А. А. Бурханов. - Научное изд. - Казань : [Отечество]; Томск, 2020. - 544 с., [6] л. ил. : ил., табл., факс. - (Восток - Запад : диалог культур и цивилизаций Евразии = East - West : The Dialogue of Civilizations of Eurasia / под ред. А. А. Бурханова ; вып. 20). - Библиогр. в конце ст. - Текст на рус., татар. яз., тит. л. рус., татар, англ. - На тит. л. в надзагл.: Посвящается 100-летию образования Татарской </w:t>
      </w:r>
      <w:r>
        <w:lastRenderedPageBreak/>
        <w:t>АССР (1920-2020 гг.) и 75-летию Победы в Великой Отечественной войне 1941-1945 гг. - На обл. в надзагл.: Всероссийский форум краеведов. - ISBN 978-5-9222-1415-5 : 350,00</w:t>
      </w:r>
    </w:p>
    <w:p w:rsidR="00205770" w:rsidRDefault="00205770" w:rsidP="00205770">
      <w:r>
        <w:t xml:space="preserve">    Оглавление: </w:t>
      </w:r>
      <w:hyperlink r:id="rId105" w:history="1">
        <w:r w:rsidR="00DF1263" w:rsidRPr="003E1AA1">
          <w:rPr>
            <w:rStyle w:val="a8"/>
          </w:rPr>
          <w:t>http://kitap.tatar.ru/ogl/nlrt/nbrt_obr_2532748.pdf</w:t>
        </w:r>
      </w:hyperlink>
    </w:p>
    <w:p w:rsidR="00DF1263" w:rsidRDefault="00DF1263" w:rsidP="00205770"/>
    <w:p w:rsidR="00205770" w:rsidRDefault="00205770" w:rsidP="00205770"/>
    <w:p w:rsidR="00205770" w:rsidRDefault="00205770" w:rsidP="00205770">
      <w:r>
        <w:t>107. 63.3(2)51;   А67</w:t>
      </w:r>
    </w:p>
    <w:p w:rsidR="00205770" w:rsidRDefault="00205770" w:rsidP="00205770">
      <w:r>
        <w:t xml:space="preserve">    1804100-Л - аб; 1804101-Л - од</w:t>
      </w:r>
    </w:p>
    <w:p w:rsidR="00205770" w:rsidRDefault="00205770" w:rsidP="00205770">
      <w:r>
        <w:t xml:space="preserve">    Анисимов, Евгений Викторович</w:t>
      </w:r>
    </w:p>
    <w:p w:rsidR="00205770" w:rsidRDefault="00205770" w:rsidP="00205770">
      <w:r>
        <w:t>Елизавета Петровна. Афродита у власти / Евгений Викторович Анисимов. - Москва : Академичесикй проект, 2017. - 389, [1] с. - (Русская история: эпохи).. - ISBN 978-5-8291-1868-6 : 649,00</w:t>
      </w:r>
    </w:p>
    <w:p w:rsidR="00205770" w:rsidRDefault="00205770" w:rsidP="00205770">
      <w:r>
        <w:t xml:space="preserve">    Оглавление: </w:t>
      </w:r>
      <w:hyperlink r:id="rId106" w:history="1">
        <w:r w:rsidR="00DF1263" w:rsidRPr="003E1AA1">
          <w:rPr>
            <w:rStyle w:val="a8"/>
          </w:rPr>
          <w:t>http://kitap.tatar.ru/ogl/nlrt/nbrt_obr_2548552.pdf</w:t>
        </w:r>
      </w:hyperlink>
    </w:p>
    <w:p w:rsidR="00DF1263" w:rsidRDefault="00DF1263" w:rsidP="00205770"/>
    <w:p w:rsidR="00205770" w:rsidRDefault="00205770" w:rsidP="00205770"/>
    <w:p w:rsidR="00205770" w:rsidRDefault="00205770" w:rsidP="00205770">
      <w:r>
        <w:t>108. 63.3(2)4;   Б53</w:t>
      </w:r>
    </w:p>
    <w:p w:rsidR="00205770" w:rsidRDefault="00205770" w:rsidP="00205770">
      <w:r>
        <w:t xml:space="preserve">    1803997-Л - од; 1803998-Л - аб</w:t>
      </w:r>
    </w:p>
    <w:p w:rsidR="00205770" w:rsidRDefault="00205770" w:rsidP="00205770">
      <w:r>
        <w:t xml:space="preserve">    Бестужев-Рюмин, Константин Николаевич</w:t>
      </w:r>
    </w:p>
    <w:p w:rsidR="00205770" w:rsidRDefault="00205770" w:rsidP="00205770">
      <w:r>
        <w:t>Русская история. До эпохи Ивана Грозного / К. Н. Бестужев-Рюмин. - Москва : Академический проект : Культура, 2015. - 701, [1] с. - (Технологии истории).. - ISBN 978-5-8291-1641-5. - ISBN 978-5-902767-76-3 : 739,00</w:t>
      </w:r>
    </w:p>
    <w:p w:rsidR="00205770" w:rsidRDefault="00205770" w:rsidP="00205770">
      <w:r>
        <w:t xml:space="preserve">    Оглавление: </w:t>
      </w:r>
      <w:hyperlink r:id="rId107" w:history="1">
        <w:r w:rsidR="00922065" w:rsidRPr="003E1AA1">
          <w:rPr>
            <w:rStyle w:val="a8"/>
          </w:rPr>
          <w:t>http://kitap.tatar.ru/ogl/nlrt/nbrt_obr_2548783.pdf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109. 63.3(0);   Б79</w:t>
      </w:r>
    </w:p>
    <w:p w:rsidR="00205770" w:rsidRDefault="00205770" w:rsidP="00205770">
      <w:r>
        <w:t xml:space="preserve">    1793054-Л - од; 1793055-Л - аб; 1793056-Л - аб</w:t>
      </w:r>
    </w:p>
    <w:p w:rsidR="00205770" w:rsidRDefault="00205770" w:rsidP="00205770">
      <w:r>
        <w:t xml:space="preserve">    Болонь, Жан-Клод</w:t>
      </w:r>
    </w:p>
    <w:p w:rsidR="00205770" w:rsidRDefault="00205770" w:rsidP="00205770">
      <w:r>
        <w:t>История безбрачия и холостяков / Жан-Клод Болонь; [пер. с фр. О. Смолицкой]. - [2-е изд.]. - Москва : Новое литературное обозрение, 2016. - 476, [1] с., [8] л. ил. - (Культура повседневности). - Библиогр.: с. 459-475 и в примеч.: с. 428-458. - Загл. и авт. на яз. ориг.: Histoire du célibat et des célibataires / Jean-Claude Bologne. - ISBN 978-5-4448-0531-2 : 404,00</w:t>
      </w:r>
    </w:p>
    <w:p w:rsidR="00205770" w:rsidRDefault="00205770" w:rsidP="00205770">
      <w:r>
        <w:t xml:space="preserve">    Оглавление: </w:t>
      </w:r>
      <w:hyperlink r:id="rId108" w:history="1">
        <w:r w:rsidR="00922065" w:rsidRPr="003E1AA1">
          <w:rPr>
            <w:rStyle w:val="a8"/>
          </w:rPr>
          <w:t>http://kitap.tatar.ru/ogl/nlrt/nbrt_obr_2542560.pdf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110. 63.3(2)42;   В67</w:t>
      </w:r>
    </w:p>
    <w:p w:rsidR="00205770" w:rsidRDefault="00205770" w:rsidP="00205770">
      <w:r>
        <w:t xml:space="preserve">    1787137-Ф - аб</w:t>
      </w:r>
    </w:p>
    <w:p w:rsidR="00205770" w:rsidRDefault="00205770" w:rsidP="00205770">
      <w:r>
        <w:t xml:space="preserve">    Волков, Роман Валериевич( писатель)</w:t>
      </w:r>
    </w:p>
    <w:p w:rsidR="00205770" w:rsidRDefault="00205770" w:rsidP="00205770">
      <w:r>
        <w:t>Евпатий Коловрат : исторический путеводитель по эпохе / Роман Волков. - Москва : Издательство "Э", 2018. - 238 с. : цв. ил., цв. фот. - (Легенда о Коловрате. Исторический путеводитель). - К выходу фильма "Легенда о Коловрате", главной кинопремьеры года. - ISBN 978-5-04-090732-8 : 919,10</w:t>
      </w:r>
    </w:p>
    <w:p w:rsidR="00205770" w:rsidRDefault="00205770" w:rsidP="00205770">
      <w:r>
        <w:t xml:space="preserve">    Оглавление: </w:t>
      </w:r>
      <w:hyperlink r:id="rId109" w:history="1">
        <w:r w:rsidR="00922065" w:rsidRPr="003E1AA1">
          <w:rPr>
            <w:rStyle w:val="a8"/>
          </w:rPr>
          <w:t>http://kitap.tatar.ru/ogl/nlrt/nbrt_obr_2535921.pdf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111. 63.3(2)61;   В67</w:t>
      </w:r>
    </w:p>
    <w:p w:rsidR="00205770" w:rsidRDefault="00205770" w:rsidP="00205770">
      <w:r>
        <w:t xml:space="preserve">    1802749-Ф - од; 1802750-Ф - аб</w:t>
      </w:r>
    </w:p>
    <w:p w:rsidR="00205770" w:rsidRDefault="00205770" w:rsidP="00205770">
      <w:r>
        <w:t xml:space="preserve">    Волков, Сергей Владимирович</w:t>
      </w:r>
    </w:p>
    <w:p w:rsidR="00205770" w:rsidRDefault="00205770" w:rsidP="00205770">
      <w:r>
        <w:t>Штаб-офицеры и генералы белых армий : энциклопедический словарь участников Гражданской войны / С. В. Волков. - Москва : Центрполиграф, 2019. - 991 с., [16] л. фот. : ил. - Библиогр.: с. 989-990. - ISBN 978-5-227-07168-2 : 2560,00</w:t>
      </w:r>
    </w:p>
    <w:p w:rsidR="00205770" w:rsidRDefault="00205770" w:rsidP="00205770"/>
    <w:p w:rsidR="00205770" w:rsidRDefault="00205770" w:rsidP="00205770">
      <w:r>
        <w:t>112. 63.3(2)6;   В67</w:t>
      </w:r>
    </w:p>
    <w:p w:rsidR="00205770" w:rsidRDefault="00205770" w:rsidP="00205770">
      <w:r>
        <w:lastRenderedPageBreak/>
        <w:t xml:space="preserve">    1787206-Л - аб</w:t>
      </w:r>
    </w:p>
    <w:p w:rsidR="00205770" w:rsidRDefault="00205770" w:rsidP="00205770">
      <w:r>
        <w:t xml:space="preserve">    Волкогонов, Дмитрий Антонович</w:t>
      </w:r>
    </w:p>
    <w:p w:rsidR="00205770" w:rsidRDefault="00205770" w:rsidP="00205770">
      <w:r>
        <w:t>Ленин. Жрец террора / Дмитрий Волкогонов. - Москва : Яуза : Яуза-каталог, 2018. - 700, [2] с. : ил., табл. - (Великие вожди). - Библиогр. в примеч.: с. 669-701. - ISBN 978-5-6040912-6-5 : 811,20</w:t>
      </w:r>
    </w:p>
    <w:p w:rsidR="00205770" w:rsidRDefault="00205770" w:rsidP="00205770">
      <w:r>
        <w:t xml:space="preserve">    Оглавление: </w:t>
      </w:r>
      <w:hyperlink r:id="rId110" w:history="1">
        <w:r w:rsidR="00922065" w:rsidRPr="003E1AA1">
          <w:rPr>
            <w:rStyle w:val="a8"/>
          </w:rPr>
          <w:t>http://kitap.tatar.ru/ogl/nlrt/nbrt_obr_2537967.pdf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113. 63.3(2)6;   Д 18</w:t>
      </w:r>
    </w:p>
    <w:p w:rsidR="00205770" w:rsidRDefault="00205770" w:rsidP="00205770">
      <w:r>
        <w:t xml:space="preserve">    1794949-Л - од; 1794950-Л - аб; 1794951-Л - аб; 1794952-Л - аб; 1794953-Л - аб</w:t>
      </w:r>
    </w:p>
    <w:p w:rsidR="00205770" w:rsidRDefault="00205770" w:rsidP="00205770">
      <w:r>
        <w:t xml:space="preserve">    Данилкин, Лев Александрович</w:t>
      </w:r>
    </w:p>
    <w:p w:rsidR="00205770" w:rsidRDefault="00205770" w:rsidP="00205770">
      <w:r>
        <w:t>Ленин. Пантократор солнечных пылинок / Лев Данилкин. - 2-е изд. - Москва : Молодая гвардия, 2017. - 783, [1] с. : ил.. - ISBN 978-5-235-04020-5 : 767,00</w:t>
      </w:r>
    </w:p>
    <w:p w:rsidR="00205770" w:rsidRDefault="00205770" w:rsidP="00205770">
      <w:r>
        <w:t xml:space="preserve">    Оглавление: </w:t>
      </w:r>
      <w:hyperlink r:id="rId111" w:history="1">
        <w:r w:rsidR="00922065" w:rsidRPr="003E1AA1">
          <w:rPr>
            <w:rStyle w:val="a8"/>
          </w:rPr>
          <w:t>http://kitap.tatar.ru/ogl/nlrt/nbrt_obr_2544558.pdf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114. 63.3(0)32;   Д42</w:t>
      </w:r>
    </w:p>
    <w:p w:rsidR="00205770" w:rsidRDefault="00205770" w:rsidP="00205770">
      <w:r>
        <w:t xml:space="preserve">    1805584-Ф - абМ; 1805583-Ф - од</w:t>
      </w:r>
    </w:p>
    <w:p w:rsidR="00205770" w:rsidRDefault="00205770" w:rsidP="00205770">
      <w:r>
        <w:t xml:space="preserve">    Джулиани, Эмма</w:t>
      </w:r>
    </w:p>
    <w:p w:rsidR="00205770" w:rsidRDefault="00205770" w:rsidP="00205770">
      <w:r>
        <w:t>Грекомания / Эмма Джулиани; иллюстрации Кароль Сатюрно ;  пер. Т. Кондратенко . - Москва : Ад Маргинем Пресс : ABCdesign, 2020. - 20 c. : цв. ил., панорам. картинки. - (А+А).. - ISBN 978-5-91103-549-5. - ISBN 978-5-4330-0155-8 : 1728,00</w:t>
      </w:r>
    </w:p>
    <w:p w:rsidR="00205770" w:rsidRDefault="00205770" w:rsidP="00205770"/>
    <w:p w:rsidR="00205770" w:rsidRDefault="00205770" w:rsidP="00205770">
      <w:r>
        <w:t>115. 63.3(4);   Д94</w:t>
      </w:r>
    </w:p>
    <w:p w:rsidR="00205770" w:rsidRDefault="00205770" w:rsidP="00205770">
      <w:r>
        <w:t xml:space="preserve">    1802951-Л - аб; 1802952-Л - од</w:t>
      </w:r>
    </w:p>
    <w:p w:rsidR="00205770" w:rsidRDefault="00205770" w:rsidP="00205770">
      <w:r>
        <w:t xml:space="preserve">    Дэвис Уильям Стирнс, Уильям Стирнс</w:t>
      </w:r>
    </w:p>
    <w:p w:rsidR="00205770" w:rsidRDefault="00205770" w:rsidP="00205770">
      <w:r>
        <w:t>История Франции : с древнейших времен до Версальского договора / Уильям Стирнс Дэвис; [пер. с англ. И. А. Петровской] ; худож. Е. Ю. Шурлапова. - Москва : ЗАО Центрполиграф, 2018. - 672 с. : ил. - Загл. и авт. на яз. ориг. : A history of France / William Stearns Davis. - ISBN 978-5-9524-5283-1 : 552,00</w:t>
      </w:r>
    </w:p>
    <w:p w:rsidR="00205770" w:rsidRDefault="00205770" w:rsidP="00205770">
      <w:r>
        <w:t xml:space="preserve">    Оглавление: </w:t>
      </w:r>
      <w:hyperlink r:id="rId112" w:history="1">
        <w:r w:rsidR="00922065" w:rsidRPr="003E1AA1">
          <w:rPr>
            <w:rStyle w:val="a8"/>
          </w:rPr>
          <w:t>http://kitap.tatar.ru/ogl/nlrt/nbrt_obr_2547853.pdf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116. 63.3(2)51;   К18</w:t>
      </w:r>
    </w:p>
    <w:p w:rsidR="00205770" w:rsidRDefault="00205770" w:rsidP="00205770">
      <w:r>
        <w:t xml:space="preserve">    1794530-Л - аб; 1794531-Л - од</w:t>
      </w:r>
    </w:p>
    <w:p w:rsidR="00205770" w:rsidRDefault="00205770" w:rsidP="00205770">
      <w:r>
        <w:t xml:space="preserve">    Каменский, Александр Борисович( д-р ист. наук)</w:t>
      </w:r>
    </w:p>
    <w:p w:rsidR="00205770" w:rsidRDefault="00205770" w:rsidP="00205770">
      <w:r>
        <w:t>От Петра I до Павла I : реформы в России XVIII века / А. Б. Каменский. - Санкт-Петербург : Наука, 2019. - 671 с.; 21. - (Библиотека всемирной истории). - Библиогр. в примеч.: с. 608-660 и в подстроч. примеч. - Указ. имен: с. 662-669. - ISBN 978-5-02-037130-9 : 1260,00</w:t>
      </w:r>
    </w:p>
    <w:p w:rsidR="00205770" w:rsidRDefault="00205770" w:rsidP="00205770">
      <w:r>
        <w:t xml:space="preserve">    Оглавление: </w:t>
      </w:r>
      <w:hyperlink r:id="rId113" w:history="1">
        <w:r w:rsidR="00922065" w:rsidRPr="003E1AA1">
          <w:rPr>
            <w:rStyle w:val="a8"/>
          </w:rPr>
          <w:t>http://kitap.tatar.ru/ogl/nlrt/nbrt_obr_2548374.pdf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117. 63.3(2);   К 93</w:t>
      </w:r>
    </w:p>
    <w:p w:rsidR="00205770" w:rsidRDefault="00205770" w:rsidP="00205770">
      <w:r>
        <w:t xml:space="preserve">    1794961-Л - од; 1794960-Л - аб; 1794959-Л - аб</w:t>
      </w:r>
    </w:p>
    <w:p w:rsidR="00205770" w:rsidRDefault="00205770" w:rsidP="00205770">
      <w:r>
        <w:t xml:space="preserve">    Курукин, Игорь Владимирович</w:t>
      </w:r>
    </w:p>
    <w:p w:rsidR="00205770" w:rsidRDefault="00205770" w:rsidP="00205770">
      <w:r>
        <w:t>Романовы : хозяева земли Русской / Игорь Курукин. - Москва : Молодая Гвардия, 2020. - 510, [2] с., [16] л. ил., портр., факс.; 21. - Библиогр.: с. 500-507 и в тексте примеч.. - ISBN 978-5-235-04363-3 : 522,00</w:t>
      </w:r>
    </w:p>
    <w:p w:rsidR="00205770" w:rsidRDefault="00205770" w:rsidP="00205770">
      <w:r>
        <w:t xml:space="preserve">    Оглавление: </w:t>
      </w:r>
      <w:hyperlink r:id="rId114" w:history="1">
        <w:r w:rsidR="00922065" w:rsidRPr="003E1AA1">
          <w:rPr>
            <w:rStyle w:val="a8"/>
          </w:rPr>
          <w:t>http://kitap.tatar.ru/ogl/nlrt/nbrt_obr_2544257.pdf</w:t>
        </w:r>
      </w:hyperlink>
    </w:p>
    <w:p w:rsidR="00922065" w:rsidRDefault="00922065" w:rsidP="00205770"/>
    <w:p w:rsidR="00205770" w:rsidRDefault="00205770" w:rsidP="00205770"/>
    <w:p w:rsidR="00922065" w:rsidRDefault="00922065" w:rsidP="00205770"/>
    <w:p w:rsidR="00205770" w:rsidRDefault="00205770" w:rsidP="00205770">
      <w:r>
        <w:lastRenderedPageBreak/>
        <w:t>118. 63.3(2)52;   Л86</w:t>
      </w:r>
    </w:p>
    <w:p w:rsidR="00205770" w:rsidRDefault="00205770" w:rsidP="00205770">
      <w:r>
        <w:t xml:space="preserve">    1787212-Л - од</w:t>
      </w:r>
    </w:p>
    <w:p w:rsidR="00205770" w:rsidRDefault="00205770" w:rsidP="00205770">
      <w:r>
        <w:t xml:space="preserve">    Лурье, Лев Яковлевич</w:t>
      </w:r>
    </w:p>
    <w:p w:rsidR="00205770" w:rsidRDefault="00205770" w:rsidP="00205770">
      <w:r>
        <w:t>Петербург накануне революции : [как жила столица Российской империи : лекции Льва Лурье и другие материалы] / Лев Лурье. - Москва : Эксмо, 2018. - 111 с. : ил., портр. - На обл. авт. не указан. - На обороте тит. л. авт.: историк и журналист Лев Лурье. - ISBN 978-5-04-090051-0 : 525,20</w:t>
      </w:r>
    </w:p>
    <w:p w:rsidR="00205770" w:rsidRDefault="00205770" w:rsidP="00205770">
      <w:r>
        <w:t xml:space="preserve">    Оглавление: </w:t>
      </w:r>
      <w:hyperlink r:id="rId115" w:history="1">
        <w:r w:rsidR="00922065" w:rsidRPr="003E1AA1">
          <w:rPr>
            <w:rStyle w:val="a8"/>
          </w:rPr>
          <w:t>http://kitap.tatar.ru/ogl/nlrt/nbrt_obr_2538055.pdf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119. 63.3(2)51;   П43</w:t>
      </w:r>
    </w:p>
    <w:p w:rsidR="00205770" w:rsidRDefault="00205770" w:rsidP="00205770">
      <w:r>
        <w:t xml:space="preserve">    1801898-Л - аб; 1801897-Л - од</w:t>
      </w:r>
    </w:p>
    <w:p w:rsidR="00205770" w:rsidRDefault="00205770" w:rsidP="00205770">
      <w:r>
        <w:t xml:space="preserve">    Погодин, Михаил Петрович</w:t>
      </w:r>
    </w:p>
    <w:p w:rsidR="00205770" w:rsidRDefault="00205770" w:rsidP="00205770">
      <w:r>
        <w:t>Семнадцать первых лет в жизни императора Петра Великого, 1672-1689 / М. П. Погодин. - Санкт-Петербург : ДМИТРИЙ БУЛАНИН, 2020. - 398 с. - (STUDIORUM SLAVICORUM MONUMENTA ; вып. 27). - Библиогр.: с. 389-395. - ISBN 978-5-86007-929-8 : 991,80</w:t>
      </w:r>
    </w:p>
    <w:p w:rsidR="00205770" w:rsidRDefault="00205770" w:rsidP="00205770">
      <w:r>
        <w:t xml:space="preserve">    Оглавление: </w:t>
      </w:r>
      <w:hyperlink r:id="rId116" w:history="1">
        <w:r w:rsidR="00922065" w:rsidRPr="003E1AA1">
          <w:rPr>
            <w:rStyle w:val="a8"/>
          </w:rPr>
          <w:t>http://kitap.tatar.ru/ogl/nlrt/nbrt_obr_2547813.pdf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120. 63.3(2)52;   П64</w:t>
      </w:r>
    </w:p>
    <w:p w:rsidR="00205770" w:rsidRDefault="00205770" w:rsidP="00205770">
      <w:r>
        <w:t xml:space="preserve">    1802747-Ф - од; 1802748-Ф - аб</w:t>
      </w:r>
    </w:p>
    <w:p w:rsidR="00205770" w:rsidRDefault="00205770" w:rsidP="00205770">
      <w:r>
        <w:t xml:space="preserve">    Потто, Василий Александрович</w:t>
      </w:r>
    </w:p>
    <w:p w:rsidR="00205770" w:rsidRDefault="00205770" w:rsidP="00205770">
      <w:r>
        <w:t>Кавказская война : в очерках, эпизодах, легендах и биографиях / Василий Потто. - Москва : Центрполиграф, 2018. - 1231 с. : ил.. - ISBN 978-5-227-08368-5 : 2135,00</w:t>
      </w:r>
    </w:p>
    <w:p w:rsidR="00205770" w:rsidRDefault="00205770" w:rsidP="00205770">
      <w:r>
        <w:t xml:space="preserve">    Оглавление: </w:t>
      </w:r>
      <w:hyperlink r:id="rId117" w:history="1">
        <w:r w:rsidR="00922065" w:rsidRPr="003E1AA1">
          <w:rPr>
            <w:rStyle w:val="a8"/>
          </w:rPr>
          <w:t>http://kitap.tatar.ru/ogl/nlrt/nbrt_obr_2549483.pdf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121. 63.3(5);   Р12</w:t>
      </w:r>
    </w:p>
    <w:p w:rsidR="00205770" w:rsidRDefault="00205770" w:rsidP="00205770">
      <w:r>
        <w:t xml:space="preserve">    1787229-Л - од</w:t>
      </w:r>
    </w:p>
    <w:p w:rsidR="00205770" w:rsidRDefault="00205770" w:rsidP="00205770">
      <w:r>
        <w:t xml:space="preserve">    Рабинович, Итамар</w:t>
      </w:r>
    </w:p>
    <w:p w:rsidR="00205770" w:rsidRDefault="00205770" w:rsidP="00205770">
      <w:r>
        <w:t>Ицхак Рабин. Солдат. Лидер. Политик / Итамар Рабинович; перевод с английского Олега Алякринского. - Москва : Книжники, 2019. - 429, [1] с., [8] л. ил., портр. - Библиогр. в подстроч. примеч. - Предм.-имен. указ. в конце кн. - Загл. и авт. ориг.: Yitzhak Rabin/ Itamar Rabinovich. - ISBN 978-5-906999-17-7 : 1414,40</w:t>
      </w:r>
    </w:p>
    <w:p w:rsidR="00205770" w:rsidRDefault="00205770" w:rsidP="00205770">
      <w:r>
        <w:t xml:space="preserve">    Оглавление: </w:t>
      </w:r>
      <w:hyperlink r:id="rId118" w:history="1">
        <w:r w:rsidR="00922065" w:rsidRPr="003E1AA1">
          <w:rPr>
            <w:rStyle w:val="a8"/>
          </w:rPr>
          <w:t>http://kitap.tatar.ru/ogl/nlrt/nbrt_obr_2538274.pdf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122. 63.3(4);   У35</w:t>
      </w:r>
    </w:p>
    <w:p w:rsidR="00205770" w:rsidRDefault="00205770" w:rsidP="00205770">
      <w:r>
        <w:t xml:space="preserve">    1789973-Л - од; 1789974-Л - аб; 1789975-Л - аб</w:t>
      </w:r>
    </w:p>
    <w:p w:rsidR="00205770" w:rsidRDefault="00205770" w:rsidP="00205770">
      <w:r>
        <w:t xml:space="preserve">    Уикхем, Крис</w:t>
      </w:r>
    </w:p>
    <w:p w:rsidR="00205770" w:rsidRDefault="00205770" w:rsidP="00205770">
      <w:r>
        <w:t>Средневековая Европа : от падения Рима до Реформации / Крис Уикхем; перевод с английского [М. Десятовой]. - Москва : Альпина нон-фикшн, 2020. - 535 с., [8] л. цв. ил. : карт. - Библиогр.: с. 403-458. - Пред. - имен. указ.: с. 522-535. - Загл. и авт. ориг.: Medieval Europe/Chris Wickham. - ISBN 978-5-91671-712-9 (рус.). - ISBN 978-0-300-20834-4 (англ.) : 695,50</w:t>
      </w:r>
    </w:p>
    <w:p w:rsidR="00205770" w:rsidRDefault="00205770" w:rsidP="00205770">
      <w:r>
        <w:t xml:space="preserve">    Оглавление: </w:t>
      </w:r>
      <w:hyperlink r:id="rId119" w:history="1">
        <w:r w:rsidR="00922065" w:rsidRPr="003E1AA1">
          <w:rPr>
            <w:rStyle w:val="a8"/>
          </w:rPr>
          <w:t>http://kitap.tatar.ru/ogl/nlrt/nbrt_obr_2539778.pdf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123. 63.3(4);   Ф33</w:t>
      </w:r>
    </w:p>
    <w:p w:rsidR="00205770" w:rsidRDefault="00205770" w:rsidP="00205770">
      <w:r>
        <w:t xml:space="preserve">    1801899-Л - аб; 1801900-Л - од; 1801901-Л - аб</w:t>
      </w:r>
    </w:p>
    <w:p w:rsidR="00205770" w:rsidRDefault="00205770" w:rsidP="00205770">
      <w:r>
        <w:t xml:space="preserve">    Федоров, Сергей Егорович( д-р ист. наук)</w:t>
      </w:r>
    </w:p>
    <w:p w:rsidR="00205770" w:rsidRDefault="00205770" w:rsidP="00205770">
      <w:r>
        <w:lastRenderedPageBreak/>
        <w:t>Средневековая Шотландия / С. Е. Фёдоров, А. А. Паламарчук. - 2-е изд., испр. - Санкт-Петербург : Дмитрий Буланин, 2017. - 351 с.; 22. - Библиогр.: с. 298-316 и в подстроч. примеч. - Указ. имен: с. 326-338. - Указ. геогр. и этн. назв.: с. 339-347. - Загл. и авт. на доп. тит. л. : Medieval Scotland / S. E. Fyodorov, A. A. Palamarchuk. - ISBN 978-5-86007-847-5 : 600,78</w:t>
      </w:r>
    </w:p>
    <w:p w:rsidR="00205770" w:rsidRDefault="00205770" w:rsidP="00205770">
      <w:r>
        <w:t xml:space="preserve">    Оглавление: </w:t>
      </w:r>
      <w:hyperlink r:id="rId120" w:history="1">
        <w:r w:rsidR="00922065" w:rsidRPr="003E1AA1">
          <w:rPr>
            <w:rStyle w:val="a8"/>
          </w:rPr>
          <w:t>http://kitap.tatar.ru/ogl/nlrt/nbrt_obr_2547953.pdf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124. 63.3(2)43;   Ф73</w:t>
      </w:r>
    </w:p>
    <w:p w:rsidR="00205770" w:rsidRDefault="00205770" w:rsidP="00205770">
      <w:r>
        <w:t xml:space="preserve">    1797872-Л - аб; 1797873-Л - аб; 1797874-Л - од</w:t>
      </w:r>
    </w:p>
    <w:p w:rsidR="00205770" w:rsidRDefault="00205770" w:rsidP="00205770">
      <w:r>
        <w:t xml:space="preserve">    Флоря, Борис Николаевич</w:t>
      </w:r>
    </w:p>
    <w:p w:rsidR="00205770" w:rsidRDefault="00205770" w:rsidP="00205770">
      <w:r>
        <w:t>Иван Грозный / Б. Н. Флоря; Московский государственный университет имени М. В. Ломоносова. - Москва : Академический проект, 2021. - 420, [17] с. : ил. - (Русская история: эпохи). - Библиогр. : с. 419-420. - ISBN 978-5-8291-2371-0 : 825,00</w:t>
      </w:r>
    </w:p>
    <w:p w:rsidR="00205770" w:rsidRDefault="00205770" w:rsidP="00205770">
      <w:r>
        <w:t xml:space="preserve">    Оглавление: </w:t>
      </w:r>
      <w:hyperlink r:id="rId121" w:history="1">
        <w:r w:rsidR="00922065" w:rsidRPr="003E1AA1">
          <w:rPr>
            <w:rStyle w:val="a8"/>
          </w:rPr>
          <w:t>http://kitap.tatar.ru/ogl/nlrt/nbrt_obr_2548716.pdf</w:t>
        </w:r>
      </w:hyperlink>
    </w:p>
    <w:p w:rsidR="00922065" w:rsidRDefault="00922065" w:rsidP="00205770"/>
    <w:p w:rsidR="00205770" w:rsidRDefault="00205770" w:rsidP="00205770"/>
    <w:p w:rsidR="00205770" w:rsidRDefault="00205770" w:rsidP="00205770">
      <w:r>
        <w:t>125. 63.3(4);   Ф86</w:t>
      </w:r>
    </w:p>
    <w:p w:rsidR="00205770" w:rsidRDefault="00205770" w:rsidP="00205770">
      <w:r>
        <w:t xml:space="preserve">    1798956-Л - аб</w:t>
      </w:r>
    </w:p>
    <w:p w:rsidR="00205770" w:rsidRDefault="00205770" w:rsidP="00205770">
      <w:r>
        <w:t xml:space="preserve">    Фрейденссон, Татьяна</w:t>
      </w:r>
    </w:p>
    <w:p w:rsidR="0002449B" w:rsidRDefault="00205770" w:rsidP="00205770">
      <w:r>
        <w:t>Дети Третьего рейха / Т. Фрейденссон. - Москва : Захаров, 2013. - 614, [2] с., [12] л. фот. - Библиогр. в подстроч. примеч.. - ISBN 978-5-8159-1225-0 : 283,25</w:t>
      </w:r>
    </w:p>
    <w:p w:rsidR="0002449B" w:rsidRDefault="0002449B" w:rsidP="00205770">
      <w:r>
        <w:t xml:space="preserve">    Оглавление: </w:t>
      </w:r>
      <w:hyperlink r:id="rId122" w:history="1">
        <w:r w:rsidR="00922065" w:rsidRPr="003E1AA1">
          <w:rPr>
            <w:rStyle w:val="a8"/>
          </w:rPr>
          <w:t>http://kitap.tatar.ru/ogl/nlrt/nbrt_obr_2547095.pdf</w:t>
        </w:r>
      </w:hyperlink>
    </w:p>
    <w:p w:rsidR="00922065" w:rsidRDefault="00922065" w:rsidP="00205770"/>
    <w:p w:rsidR="0002449B" w:rsidRDefault="0002449B" w:rsidP="00205770"/>
    <w:p w:rsidR="0002449B" w:rsidRDefault="0002449B" w:rsidP="0002449B">
      <w:r>
        <w:t>126. 63.3(2)53;   Х98</w:t>
      </w:r>
    </w:p>
    <w:p w:rsidR="0002449B" w:rsidRDefault="0002449B" w:rsidP="0002449B">
      <w:r>
        <w:t xml:space="preserve">    1788323-Л - од; 1788324-Л - аб; 1788325-Л - аб</w:t>
      </w:r>
    </w:p>
    <w:p w:rsidR="0002449B" w:rsidRDefault="0002449B" w:rsidP="0002449B">
      <w:r>
        <w:t xml:space="preserve">    Хутарев-Гарнишевский, Владимир Владимирович</w:t>
      </w:r>
    </w:p>
    <w:p w:rsidR="0002449B" w:rsidRDefault="0002449B" w:rsidP="0002449B">
      <w:r>
        <w:t>Противостояние : спецслужбы, армия и власть накануне падения Российской империи, 1913-1917 гг. / Владимир Хутарев-Гарнишевский. - Москва : Издательство Института Гайдара, 2020 . - 640, [2] с., [16] л. фотоил. - Библиогр.: с. 628-641 и в подстроч. примеч. - Имен. указ.: с. 591-627. - ISBN 978-5-93255-567-5 : 671,00</w:t>
      </w:r>
    </w:p>
    <w:p w:rsidR="0002449B" w:rsidRDefault="0002449B" w:rsidP="0002449B">
      <w:r>
        <w:t xml:space="preserve">    Оглавление: </w:t>
      </w:r>
      <w:hyperlink r:id="rId123" w:history="1">
        <w:r w:rsidR="00922065" w:rsidRPr="003E1AA1">
          <w:rPr>
            <w:rStyle w:val="a8"/>
          </w:rPr>
          <w:t>http://kitap.tatar.ru/ogl/nlrt/nbrt_obr_2544868.pdf</w:t>
        </w:r>
      </w:hyperlink>
    </w:p>
    <w:p w:rsidR="00922065" w:rsidRDefault="00922065" w:rsidP="0002449B"/>
    <w:p w:rsidR="0002449B" w:rsidRDefault="0002449B" w:rsidP="0002449B"/>
    <w:p w:rsidR="00A95768" w:rsidRDefault="00A95768" w:rsidP="0002449B"/>
    <w:p w:rsidR="00A95768" w:rsidRDefault="00A95768" w:rsidP="00A95768">
      <w:pPr>
        <w:pStyle w:val="1"/>
      </w:pPr>
      <w:bookmarkStart w:id="8" w:name="_Toc62204740"/>
      <w:r>
        <w:t>Экономика. Экономические науки. (ББК 65)</w:t>
      </w:r>
      <w:bookmarkEnd w:id="8"/>
    </w:p>
    <w:p w:rsidR="00A95768" w:rsidRDefault="00A95768" w:rsidP="00A95768">
      <w:pPr>
        <w:pStyle w:val="1"/>
      </w:pPr>
    </w:p>
    <w:p w:rsidR="00A95768" w:rsidRDefault="00A95768" w:rsidP="00A95768">
      <w:r>
        <w:t>127. 65  Пр4265/3;   А38</w:t>
      </w:r>
    </w:p>
    <w:p w:rsidR="00A95768" w:rsidRDefault="00A95768" w:rsidP="00A95768">
      <w:r>
        <w:t xml:space="preserve">    1784682-Л - кх; 1784683-Л - кх; 1784684-Л - кх</w:t>
      </w:r>
    </w:p>
    <w:p w:rsidR="00A95768" w:rsidRDefault="00A95768" w:rsidP="00A95768">
      <w:r>
        <w:t xml:space="preserve">    Академия труда и социальных отношений. Казанский филиал. Вестник КФ АТиСО : сборник научных статей и сообщений / Академия труда и социальных отношений, Казанский филиал. - Казань : Издательство Казанского университета, 201-?. - ISBN 978-5-9222-0395-1. - Вып. 3. - 2011. - 177 с. : табл.. - ISBN 978-5-9222-0395-1 : 130,00</w:t>
      </w:r>
    </w:p>
    <w:p w:rsidR="00A95768" w:rsidRDefault="00A95768" w:rsidP="00A95768">
      <w:r>
        <w:t xml:space="preserve">    Оглавление: </w:t>
      </w:r>
      <w:hyperlink r:id="rId124" w:history="1">
        <w:r w:rsidR="00922065" w:rsidRPr="003E1AA1">
          <w:rPr>
            <w:rStyle w:val="a8"/>
          </w:rPr>
          <w:t>http://kitap.tatar.ru/ogl/nlrt/nbrt_obr_2531481.pdf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128. 65.9(2);   Н12</w:t>
      </w:r>
    </w:p>
    <w:p w:rsidR="00A95768" w:rsidRDefault="00A95768" w:rsidP="00A95768">
      <w:r>
        <w:t xml:space="preserve">    1784048-Л - кх; 1784049-Л - кх; 1784050-Л - кх</w:t>
      </w:r>
    </w:p>
    <w:p w:rsidR="00A95768" w:rsidRDefault="00A95768" w:rsidP="00A95768">
      <w:r>
        <w:lastRenderedPageBreak/>
        <w:t xml:space="preserve">    На крыле науки : сборник трудов научно-практической конференции /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 ; Чистопольский филиал "Восток". - Казань : Отечество, 2019. - 70 с. : ил. - Библиогр. в конце ст.. - ISBN 978-5-9222-1338-7 : 100,00</w:t>
      </w:r>
    </w:p>
    <w:p w:rsidR="00A95768" w:rsidRDefault="00A95768" w:rsidP="00A95768">
      <w:r>
        <w:t xml:space="preserve">    Оглавление: </w:t>
      </w:r>
      <w:hyperlink r:id="rId125" w:history="1">
        <w:r w:rsidR="00922065" w:rsidRPr="003E1AA1">
          <w:rPr>
            <w:rStyle w:val="a8"/>
          </w:rPr>
          <w:t>http://kitap.tatar.ru/ogl/nlrt/nbrt_obr_2530321.pdf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129. 65.22;   О-93</w:t>
      </w:r>
    </w:p>
    <w:p w:rsidR="00A95768" w:rsidRDefault="00A95768" w:rsidP="00A95768">
      <w:r>
        <w:t xml:space="preserve">    1787301-Л - аб</w:t>
      </w:r>
    </w:p>
    <w:p w:rsidR="00A95768" w:rsidRDefault="00A95768" w:rsidP="00A95768">
      <w:r>
        <w:t xml:space="preserve">    Оценка недвижимости : учебное пособие для студентов высших учебных заведений, обучающихся по направлению "Менеджмент" / Т. Г. Касьяненко [и др.]. - 2-е изд., стер. - Москва : КноРус, 2020. - 751, [1] с. : ил., табл.; 22 см. - Библиогр. в конце кн. (29 назв.). - ISBN 978-5-406-07419-0 (в пер.) : 2190,54</w:t>
      </w:r>
    </w:p>
    <w:p w:rsidR="00A95768" w:rsidRDefault="00A95768" w:rsidP="00A95768">
      <w:r>
        <w:t xml:space="preserve">    Оглавление: </w:t>
      </w:r>
      <w:hyperlink r:id="rId126" w:history="1">
        <w:r w:rsidR="00922065" w:rsidRPr="003E1AA1">
          <w:rPr>
            <w:rStyle w:val="a8"/>
          </w:rPr>
          <w:t>http://kitap.tatar.ru/ogl/nlrt/nbrt_obr_2534486.pdf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130. 65.5;   П27</w:t>
      </w:r>
    </w:p>
    <w:p w:rsidR="00A95768" w:rsidRDefault="00A95768" w:rsidP="00A95768">
      <w:r>
        <w:t xml:space="preserve">    1787304-Л - од</w:t>
      </w:r>
    </w:p>
    <w:p w:rsidR="00A95768" w:rsidRDefault="00A95768" w:rsidP="00A95768">
      <w:r>
        <w:t xml:space="preserve">    Перспективы экономической глобализации : монография / А. С. Булатов, Л. Б. Вардомский, А. А. Габарта [и др.]; Московский государственный институт международных отношений ; под ред. А. С. Булатова. - Москва : КНОРУС, 2020. - 664, [4] с. : табл., схемы; 22. - (Монография). - Библиогр. в подстроч. примеч.. - ISBN 978-5-406-06434-4 : 1643,29</w:t>
      </w:r>
    </w:p>
    <w:p w:rsidR="00A95768" w:rsidRDefault="00A95768" w:rsidP="00A95768">
      <w:r>
        <w:t xml:space="preserve">    Оглавление: </w:t>
      </w:r>
      <w:hyperlink r:id="rId127" w:history="1">
        <w:r w:rsidR="00922065" w:rsidRPr="003E1AA1">
          <w:rPr>
            <w:rStyle w:val="a8"/>
          </w:rPr>
          <w:t>http://kitap.tatar.ru/ogl/nlrt/nbrt_obr_2534519.pdf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131. 65.261;   Ф59</w:t>
      </w:r>
    </w:p>
    <w:p w:rsidR="00A95768" w:rsidRDefault="00A95768" w:rsidP="00A95768">
      <w:r>
        <w:t xml:space="preserve">    1787321-Л - аб</w:t>
      </w:r>
    </w:p>
    <w:p w:rsidR="00A95768" w:rsidRDefault="00A95768" w:rsidP="00A95768">
      <w:r>
        <w:t xml:space="preserve">    Финансы и кредит : учебник / О. В. Соколова, И. А. Бондаренко, О. И. Земцова [и др.]; под ред. О. В. Соколовой. - 2-е изд., перераб. и доп. - Москва : Магистр : ИНФРА-М, 2020. - 911 с. : табл.; 22. - Библиогр.: с. 897-903. - Библиогр.: с. 897-903. - Авт. коллектив указан на обороте тит. л.. - ISBN 978-5-9776-0196-2 (пер.). - ISBN 978-5-16-004887-1 : 2771,67</w:t>
      </w:r>
    </w:p>
    <w:p w:rsidR="00A95768" w:rsidRDefault="00A95768" w:rsidP="00A95768">
      <w:r>
        <w:t xml:space="preserve">    Оглавление: </w:t>
      </w:r>
      <w:hyperlink r:id="rId128" w:history="1">
        <w:r w:rsidR="00922065" w:rsidRPr="003E1AA1">
          <w:rPr>
            <w:rStyle w:val="a8"/>
          </w:rPr>
          <w:t>http://kitap.tatar.ru/ogl/nlrt/nbrt_obr_2534935.pdf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132. 65.291;   Б59</w:t>
      </w:r>
    </w:p>
    <w:p w:rsidR="00A95768" w:rsidRDefault="00A95768" w:rsidP="00A95768">
      <w:r>
        <w:t xml:space="preserve">    1785287-Ф - од; 1785288-Ф - аб</w:t>
      </w:r>
    </w:p>
    <w:p w:rsidR="00A95768" w:rsidRDefault="00A95768" w:rsidP="00A95768">
      <w:r>
        <w:t xml:space="preserve">    Бидуэлл, Джеймс</w:t>
      </w:r>
    </w:p>
    <w:p w:rsidR="00A95768" w:rsidRDefault="00A95768" w:rsidP="00A95768">
      <w:r>
        <w:t>Это прорыв! : 100 уроков бизнес-инноваций / Джеймс Бидуэлл; пер. с англ. [Анастасии Соломиной]. - Москва : Альпина Паблишер, 2019 . - 262 с. : ил., табл. - Библиогр.: с. 258. - Загл. и авт. ориг.: Disrupt! / James Bidwell. - ISBN 978-5-9614-7123-6 (рус.). - ISBN 978-1-4736-5475-4 (англ.) : 695,50</w:t>
      </w:r>
    </w:p>
    <w:p w:rsidR="00A95768" w:rsidRDefault="00A95768" w:rsidP="00A95768">
      <w:r>
        <w:t xml:space="preserve">    Оглавление: </w:t>
      </w:r>
      <w:hyperlink r:id="rId129" w:history="1">
        <w:r w:rsidR="00922065" w:rsidRPr="003E1AA1">
          <w:rPr>
            <w:rStyle w:val="a8"/>
          </w:rPr>
          <w:t>http://kitap.tatar.ru/ogl/nlrt/nbrt_obr_2537525.pdf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133. 65.291;   Б61</w:t>
      </w:r>
    </w:p>
    <w:p w:rsidR="00A95768" w:rsidRDefault="00A95768" w:rsidP="00A95768">
      <w:r>
        <w:t xml:space="preserve">    1784690-Л - кх; 1784691-Л - кх; 1784692-Л - кх</w:t>
      </w:r>
    </w:p>
    <w:p w:rsidR="00A95768" w:rsidRDefault="00A95768" w:rsidP="00A95768">
      <w:r>
        <w:t xml:space="preserve">    Билалова, Венера Кашифовна</w:t>
      </w:r>
    </w:p>
    <w:p w:rsidR="00A95768" w:rsidRDefault="00A95768" w:rsidP="00A95768">
      <w:r>
        <w:t>Проектное управление созданием и развитием объектов недвижимости логистического назначения : [монография] / В. К. Билалова. - Казань : Издательство МОиН РТ, 2010. - 158 с. : ил., табл. - Библиогр.: с. 151-157. - ISBN 978-5-4233-0001-2 : 120,00</w:t>
      </w:r>
    </w:p>
    <w:p w:rsidR="00A95768" w:rsidRDefault="00A95768" w:rsidP="00A95768">
      <w:r>
        <w:lastRenderedPageBreak/>
        <w:t xml:space="preserve">    Оглавление: </w:t>
      </w:r>
      <w:hyperlink r:id="rId130" w:history="1">
        <w:r w:rsidR="00922065" w:rsidRPr="003E1AA1">
          <w:rPr>
            <w:rStyle w:val="a8"/>
          </w:rPr>
          <w:t>http://kitap.tatar.ru/ogl/nlrt/nbrt_obr_2531526.pdf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134. 65.291;   Б64</w:t>
      </w:r>
    </w:p>
    <w:p w:rsidR="00A95768" w:rsidRDefault="00A95768" w:rsidP="00A95768">
      <w:r>
        <w:t xml:space="preserve">    1788320-Л - од; 1788321-Л - аб; 1788322-Л - аб</w:t>
      </w:r>
    </w:p>
    <w:p w:rsidR="00A95768" w:rsidRDefault="00A95768" w:rsidP="00A95768">
      <w:r>
        <w:t xml:space="preserve">    Бирман, Лариса Александровна</w:t>
      </w:r>
    </w:p>
    <w:p w:rsidR="00A95768" w:rsidRDefault="00A95768" w:rsidP="00A95768">
      <w:r>
        <w:t>Управление человеческими ресурсами : учебное пособие / Л. А. Бирман; Российская академия народного хозяйства и государственной службы при Президенте Российской Федерации, [Институт бизнеса и делового администрирования (ИБДА)]. - Москва : Дело, 2018. - 344, [1] с. : ил., табл. - Библиогр.: с. 328 (10 назв.) и в подстроч. примеч.. - ISBN 978-5-7749-1345-9 : 552,00</w:t>
      </w:r>
    </w:p>
    <w:p w:rsidR="00A95768" w:rsidRDefault="00A95768" w:rsidP="00A95768">
      <w:r>
        <w:t xml:space="preserve">    Оглавление: </w:t>
      </w:r>
      <w:hyperlink r:id="rId131" w:history="1">
        <w:r w:rsidR="00922065" w:rsidRPr="003E1AA1">
          <w:rPr>
            <w:rStyle w:val="a8"/>
          </w:rPr>
          <w:t>http://kitap.tatar.ru/ogl/nlrt/nbrt_obr_2544851.pdf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135. 65.24;   В39</w:t>
      </w:r>
    </w:p>
    <w:p w:rsidR="00A95768" w:rsidRDefault="00A95768" w:rsidP="00A95768">
      <w:r>
        <w:t xml:space="preserve">    1785338-Л - од; 1785339-Л - аб</w:t>
      </w:r>
    </w:p>
    <w:p w:rsidR="00A95768" w:rsidRDefault="00A95768" w:rsidP="00A95768">
      <w:r>
        <w:t xml:space="preserve">    Ветлужских, Елена Николаевна</w:t>
      </w:r>
    </w:p>
    <w:p w:rsidR="00A95768" w:rsidRDefault="00A95768" w:rsidP="00A95768">
      <w:r>
        <w:t>Система вознаграждения : как разработать цели и KPI / Елена Ветлужских. - 6-е изд. - Москва : Альпина Паблишер, 2020. - 216, [1] с. : схем., табл. - Библиогр.: с. 215-216. - Сведения об авт. на 4-й с. обл.. - ISBN 978-5-9614-6905-9 : 643,50</w:t>
      </w:r>
    </w:p>
    <w:p w:rsidR="00A95768" w:rsidRDefault="00A95768" w:rsidP="00A95768">
      <w:r>
        <w:t xml:space="preserve">    Оглавление: </w:t>
      </w:r>
      <w:hyperlink r:id="rId132" w:history="1">
        <w:r w:rsidR="00922065" w:rsidRPr="003E1AA1">
          <w:rPr>
            <w:rStyle w:val="a8"/>
          </w:rPr>
          <w:t>http://kitap.tatar.ru/ogl/nlrt/nbrt_obr_2537904.pdf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136. 65.31;   Г20</w:t>
      </w:r>
    </w:p>
    <w:p w:rsidR="00A95768" w:rsidRDefault="00A95768" w:rsidP="00A95768">
      <w:r>
        <w:t xml:space="preserve">    1784749-Л - кх</w:t>
      </w:r>
    </w:p>
    <w:p w:rsidR="00A95768" w:rsidRDefault="00A95768" w:rsidP="00A95768">
      <w:r>
        <w:t xml:space="preserve">    Научно-исследовательская деятельность в инвестиционно-строительном комплексе и рынке недвижимости : учебное пособие / И. Ф. Гареев; Министерство науки и высшего образования Российской Федерации ; Казанский государственный архитектурно-строительный университет. - Казань : Изд-во Казанск. гос. архитект.-строит. ун-та, 2018. - 157 с. : ил., табл. - Библиогр.: с. 150-157 : 120,00</w:t>
      </w:r>
    </w:p>
    <w:p w:rsidR="00A95768" w:rsidRDefault="00A95768" w:rsidP="00A95768">
      <w:r>
        <w:t xml:space="preserve">    Оглавление: </w:t>
      </w:r>
      <w:hyperlink r:id="rId133" w:history="1">
        <w:r w:rsidR="00922065" w:rsidRPr="003E1AA1">
          <w:rPr>
            <w:rStyle w:val="a8"/>
          </w:rPr>
          <w:t>http://kitap.tatar.ru/ogl/nlrt/nbrt_obr_2532073.pdf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137. 65.49;   Г24</w:t>
      </w:r>
    </w:p>
    <w:p w:rsidR="00A95768" w:rsidRDefault="00A95768" w:rsidP="00A95768">
      <w:r>
        <w:t xml:space="preserve">    1785924-Л - кх; 1785925-Л - кх; 1785926-Л - кх</w:t>
      </w:r>
    </w:p>
    <w:p w:rsidR="00A95768" w:rsidRDefault="00A95768" w:rsidP="00A95768">
      <w:r>
        <w:t xml:space="preserve">    Формирование организационно-экономического механизма управления автономными учреждениями в социально-культурной сфере : учебное пособие / Л. Ф. Гафиуллина. - Казань : Отечество, 2014. - 199 с. : табл. - Библиогр.: с. 191-199. - Рекомендовано Ученым советом Казанского государственного университета культуры и искусств. - ISBN 978-5-9222-0940-3 : 110,00</w:t>
      </w:r>
    </w:p>
    <w:p w:rsidR="00A95768" w:rsidRDefault="00A95768" w:rsidP="00A95768">
      <w:r>
        <w:t xml:space="preserve">    Оглавление: </w:t>
      </w:r>
      <w:hyperlink r:id="rId134" w:history="1">
        <w:r w:rsidR="00922065" w:rsidRPr="003E1AA1">
          <w:rPr>
            <w:rStyle w:val="a8"/>
          </w:rPr>
          <w:t>http://kitap.tatar.ru/ogl/nlrt/nbrt_obr_2532798.pdf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138. 65.012;   Д45</w:t>
      </w:r>
    </w:p>
    <w:p w:rsidR="00A95768" w:rsidRDefault="00A95768" w:rsidP="00A95768">
      <w:r>
        <w:t xml:space="preserve">    1788447-Л - од; 1788448-Л - аб; 1788449-Л - аб</w:t>
      </w:r>
    </w:p>
    <w:p w:rsidR="00A95768" w:rsidRDefault="00A95768" w:rsidP="00A95768">
      <w:r>
        <w:t xml:space="preserve">    Микроэкономика : очень краткое введение / Авинаш Диксит; [Росская академия народного хозяйства и государственной службы при Президенте Российской Федерации] ; пер. с англ.: А. А. Бялко и К. А. Матросовой ; под науч. ред. М. И. Левина. - Москва : Дело, 2016. - 206, [1] с. : ил. - Библиогр.: с. 191-199. - Указ.: с. 201-207. - Загл. и авт. на яз. ориг.: Microeconomics/ Avinash Dixit. - ISBN 978-5-7749-1192-9 : 338,00</w:t>
      </w:r>
    </w:p>
    <w:p w:rsidR="00A95768" w:rsidRDefault="00A95768" w:rsidP="00A95768">
      <w:r>
        <w:t xml:space="preserve">    Оглавление: </w:t>
      </w:r>
      <w:hyperlink r:id="rId135" w:history="1">
        <w:r w:rsidR="00922065" w:rsidRPr="003E1AA1">
          <w:rPr>
            <w:rStyle w:val="a8"/>
          </w:rPr>
          <w:t>http://kitap.tatar.ru/ogl/nlrt/nbrt_obr_2545366.pdf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139. 65.291;   К56</w:t>
      </w:r>
    </w:p>
    <w:p w:rsidR="00A95768" w:rsidRDefault="00A95768" w:rsidP="00A95768">
      <w:r>
        <w:t xml:space="preserve">    1785210-Л - од; 1785211-Л - аб</w:t>
      </w:r>
    </w:p>
    <w:p w:rsidR="00A95768" w:rsidRDefault="00A95768" w:rsidP="00A95768">
      <w:r>
        <w:t xml:space="preserve">    Кови, Шон</w:t>
      </w:r>
    </w:p>
    <w:p w:rsidR="00A95768" w:rsidRDefault="00A95768" w:rsidP="00A95768">
      <w:r>
        <w:t>Как достичь цели : четыре дисциплины исполнения / Шон Кови, Крис Макчесни, Джим Хьюлинг; перевод с английского [Е. Бакушевой]. - Москва : Альпина паблишер, 2020. - 393, [1] с. : табл., схемы. - (Альпина: Бизнес: Менеджмент и лидерство). - Библиогр. в подстроч. примеч. - Доп. тит. л. на англ. яз. - Загл. и авт. ориг.: The 4 disciplines of execution: achieving your wildly important goals / Chris McChesney, Sean Covey, Jim Huling. - ISBN 978-5-9614-2984-8 (рус.). - ISBN 978-1-4516-2705-3 (англ.) : 369,20</w:t>
      </w:r>
    </w:p>
    <w:p w:rsidR="00A95768" w:rsidRDefault="00A95768" w:rsidP="00A95768">
      <w:r>
        <w:t xml:space="preserve">    Оглавление: </w:t>
      </w:r>
      <w:hyperlink r:id="rId136" w:history="1">
        <w:r w:rsidR="00922065" w:rsidRPr="003E1AA1">
          <w:rPr>
            <w:rStyle w:val="a8"/>
          </w:rPr>
          <w:t>http://kitap.tatar.ru/ogl/nlrt/nbrt_obr_2536763.pdf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140. 65.422;   Л21</w:t>
      </w:r>
    </w:p>
    <w:p w:rsidR="00A95768" w:rsidRDefault="00A95768" w:rsidP="00A95768">
      <w:r>
        <w:t xml:space="preserve">    1785317-Л - од; 1785318-Л - аб; 1785319-Л - аб</w:t>
      </w:r>
    </w:p>
    <w:p w:rsidR="00A95768" w:rsidRDefault="00A95768" w:rsidP="00A95768">
      <w:r>
        <w:t xml:space="preserve">    Ламанова, Виктория</w:t>
      </w:r>
    </w:p>
    <w:p w:rsidR="00A95768" w:rsidRDefault="00A95768" w:rsidP="00A95768">
      <w:r>
        <w:t>Как превратить посетителя в покупателя : настольная книга директора магазина / Виктория Ламанова. - 3-е изд. - Москва : Альпина Паблишер, 2020. - 238 с. : табл. - Библиогр.: с. 237-238. - ISBN 978-5-9614-6845-8 : 548,60</w:t>
      </w:r>
    </w:p>
    <w:p w:rsidR="00A95768" w:rsidRDefault="00A95768" w:rsidP="00A95768">
      <w:r>
        <w:t xml:space="preserve">    Оглавление: </w:t>
      </w:r>
      <w:hyperlink r:id="rId137" w:history="1">
        <w:r w:rsidR="00922065" w:rsidRPr="003E1AA1">
          <w:rPr>
            <w:rStyle w:val="a8"/>
          </w:rPr>
          <w:t>http://kitap.tatar.ru/ogl/nlrt/nbrt_obr_2537767.pdf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141. 65.012;   Л61</w:t>
      </w:r>
    </w:p>
    <w:p w:rsidR="00A95768" w:rsidRDefault="00A95768" w:rsidP="00A95768">
      <w:r>
        <w:t xml:space="preserve">    1787300-Л - аб</w:t>
      </w:r>
    </w:p>
    <w:p w:rsidR="00A95768" w:rsidRDefault="00A95768" w:rsidP="00A95768">
      <w:r>
        <w:t xml:space="preserve">    Липсиц, Игорь Владимирович</w:t>
      </w:r>
    </w:p>
    <w:p w:rsidR="00A95768" w:rsidRDefault="00A95768" w:rsidP="00A95768">
      <w:r>
        <w:t>Микроэкономика. Макроэкономика : учебник для студентов высших учебных заведений, обучающихся по направлению подготовки "Экономика" / И. В. Липсиц. - Москва : КНОРУС, 2020. - 606, [1] с. : ил., табл., схемы. - (Бакалавриат). - Электронно-библиотечная система Book.ru. - ISBN 978-5-406-07703-0 : 1779,80</w:t>
      </w:r>
    </w:p>
    <w:p w:rsidR="00A95768" w:rsidRDefault="00A95768" w:rsidP="00A95768">
      <w:r>
        <w:t xml:space="preserve">    Оглавление: </w:t>
      </w:r>
      <w:hyperlink r:id="rId138" w:history="1">
        <w:r w:rsidR="00922065" w:rsidRPr="003E1AA1">
          <w:rPr>
            <w:rStyle w:val="a8"/>
          </w:rPr>
          <w:t>http://kitap.tatar.ru/ogl/nlrt/nbrt_obr_2534480.pdf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142. 65.291;   М91</w:t>
      </w:r>
    </w:p>
    <w:p w:rsidR="00A95768" w:rsidRDefault="00A95768" w:rsidP="00A95768">
      <w:r>
        <w:t xml:space="preserve">    1784720-Л - кх; 1784721-Л - кх; 1784722-Л - кх</w:t>
      </w:r>
    </w:p>
    <w:p w:rsidR="00A95768" w:rsidRDefault="00A95768" w:rsidP="00A95768">
      <w:r>
        <w:t xml:space="preserve">    Муртазина, Гульнара Равиловна</w:t>
      </w:r>
    </w:p>
    <w:p w:rsidR="00A95768" w:rsidRDefault="00A95768" w:rsidP="00A95768">
      <w:r>
        <w:t>Управление человеческим капиталом: институциональный аспект потребления : авторская монография / Гульнара Равиловна Муртазина. - Казань : Отечество, 2014. - 164 с. : ил., табл. - Библиогр.: с. 145-160. - ISBN 978-5-9222-0882-6 : 120,00</w:t>
      </w:r>
    </w:p>
    <w:p w:rsidR="00A95768" w:rsidRDefault="00A95768" w:rsidP="00A95768">
      <w:r>
        <w:t xml:space="preserve">    Оглавление: </w:t>
      </w:r>
      <w:hyperlink r:id="rId139" w:history="1">
        <w:r w:rsidR="00922065" w:rsidRPr="003E1AA1">
          <w:rPr>
            <w:rStyle w:val="a8"/>
          </w:rPr>
          <w:t>http://kitap.tatar.ru/ogl/nlrt/nbrt_obr_2531860.pdf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143. 65.290;   Т65</w:t>
      </w:r>
    </w:p>
    <w:p w:rsidR="00A95768" w:rsidRDefault="00A95768" w:rsidP="00A95768">
      <w:r>
        <w:t xml:space="preserve">    1785273-Л - од; 1785274-Л - аб; 1788480-Л - аб</w:t>
      </w:r>
    </w:p>
    <w:p w:rsidR="00A95768" w:rsidRDefault="00A95768" w:rsidP="00A95768">
      <w:r>
        <w:t xml:space="preserve">    Трамп, Дональд</w:t>
      </w:r>
    </w:p>
    <w:p w:rsidR="00A95768" w:rsidRPr="00A95768" w:rsidRDefault="00A95768" w:rsidP="00A95768">
      <w:pPr>
        <w:rPr>
          <w:lang w:val="en-US"/>
        </w:rPr>
      </w:pPr>
      <w:r>
        <w:t xml:space="preserve">Как стать богатым / Дональд Трамп при участии Мередит Макивер; пер. с англ. [Е. Китаевой]. - Москва : Альпина паблишер, 2019. - 283 с. : ил., портр. - (Альпина: Бизнес: Карьера и личная эффективность). - Загл. и авт. ориг.: Trump. </w:t>
      </w:r>
      <w:r w:rsidRPr="00A95768">
        <w:rPr>
          <w:lang w:val="en-US"/>
        </w:rPr>
        <w:t>How to get rich / Donald J. Trump. - ISBN 978-5-9614-2832-2 (</w:t>
      </w:r>
      <w:r>
        <w:t>рус</w:t>
      </w:r>
      <w:r w:rsidRPr="00A95768">
        <w:rPr>
          <w:lang w:val="en-US"/>
        </w:rPr>
        <w:t>.). - ISBN 978-5-9614-2694-6 (</w:t>
      </w:r>
      <w:r>
        <w:t>серия</w:t>
      </w:r>
      <w:r w:rsidRPr="00A95768">
        <w:rPr>
          <w:lang w:val="en-US"/>
        </w:rPr>
        <w:t>). - ISBN 1-4000-6327-2 (</w:t>
      </w:r>
      <w:r>
        <w:t>англ</w:t>
      </w:r>
      <w:r w:rsidRPr="00A95768">
        <w:rPr>
          <w:lang w:val="en-US"/>
        </w:rPr>
        <w:t>.) : 284,70</w:t>
      </w:r>
    </w:p>
    <w:p w:rsidR="00A95768" w:rsidRDefault="00A95768" w:rsidP="00A95768">
      <w:r w:rsidRPr="00922065">
        <w:t xml:space="preserve">    </w:t>
      </w:r>
      <w:r>
        <w:t xml:space="preserve">Оглавление: </w:t>
      </w:r>
      <w:hyperlink r:id="rId140" w:history="1">
        <w:r w:rsidR="00922065" w:rsidRPr="003E1AA1">
          <w:rPr>
            <w:rStyle w:val="a8"/>
          </w:rPr>
          <w:t>http://kitap.tatar.ru/ogl/nlrt/nbrt_obr_2537317.pdf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lastRenderedPageBreak/>
        <w:t>144. 65.262;   Ф34</w:t>
      </w:r>
    </w:p>
    <w:p w:rsidR="00A95768" w:rsidRDefault="00A95768" w:rsidP="00A95768">
      <w:r>
        <w:t xml:space="preserve">    1787846-Л - кх; 1787847-Л - кх</w:t>
      </w:r>
    </w:p>
    <w:p w:rsidR="00A95768" w:rsidRDefault="00A95768" w:rsidP="00A95768">
      <w:r>
        <w:t xml:space="preserve">    Федулов, Валерьян Гаврилович</w:t>
      </w:r>
    </w:p>
    <w:p w:rsidR="00A95768" w:rsidRDefault="00A95768" w:rsidP="00A95768">
      <w:r>
        <w:t>Основы банковского дела : учебное пособие / В. Г. Федулов; Министерство образования и науки Российской Федерации ; Российский государственный торгово-экономический университет, Казанский институт (филиал). - Казань : Редакционно-издательский центр "Школа", 2009. - 279 с. - Библиогр.: с. 273-276. - ISBN 5-94712-002-X : 100,00</w:t>
      </w:r>
    </w:p>
    <w:p w:rsidR="00A95768" w:rsidRDefault="00A95768" w:rsidP="00A95768">
      <w:r>
        <w:t xml:space="preserve">    Оглавление: </w:t>
      </w:r>
      <w:hyperlink r:id="rId141" w:history="1">
        <w:r w:rsidR="00922065" w:rsidRPr="003E1AA1">
          <w:rPr>
            <w:rStyle w:val="a8"/>
          </w:rPr>
          <w:t>http://kitap.tatar.ru/ogl/nlrt/nbrt_obr_2537814.pdf</w:t>
        </w:r>
      </w:hyperlink>
    </w:p>
    <w:p w:rsidR="00922065" w:rsidRDefault="00922065" w:rsidP="00A95768"/>
    <w:p w:rsidR="00A95768" w:rsidRDefault="00A95768" w:rsidP="00A95768"/>
    <w:p w:rsidR="00A95768" w:rsidRDefault="00A95768" w:rsidP="00A95768">
      <w:r>
        <w:t>145. 65.24;   Ф82</w:t>
      </w:r>
    </w:p>
    <w:p w:rsidR="00A95768" w:rsidRDefault="00A95768" w:rsidP="00A95768">
      <w:r>
        <w:t xml:space="preserve">    1784892-Л - од</w:t>
      </w:r>
    </w:p>
    <w:p w:rsidR="00A95768" w:rsidRDefault="00A95768" w:rsidP="00A95768">
      <w:r>
        <w:t xml:space="preserve">    Фрай, Рон</w:t>
      </w:r>
    </w:p>
    <w:p w:rsidR="00A95768" w:rsidRDefault="00A95768" w:rsidP="00A95768">
      <w:r>
        <w:t>Как пройти собеседование в компанию мечты / Рон Фрай; [пер. с англ. А. А. Рудницкой]. - Москва : Бомбора : Эксмо, 2018. - 222 с.; 22. - (Лучший мировой опыт). - Указ.: с. 213-222. - Загл. и авт. ориг.: 101 smart questions to ask on your interview / Ron Fray. - ISBN 978-5-699-92976-4 : 562,98</w:t>
      </w:r>
    </w:p>
    <w:p w:rsidR="00A95768" w:rsidRDefault="00A95768" w:rsidP="00A95768">
      <w:r>
        <w:t xml:space="preserve">    Оглавление: </w:t>
      </w:r>
      <w:hyperlink r:id="rId142" w:history="1">
        <w:r w:rsidR="00922065" w:rsidRPr="003E1AA1">
          <w:rPr>
            <w:rStyle w:val="a8"/>
          </w:rPr>
          <w:t>http://kitap.tatar.ru/ogl/nlrt/nbrt_obr_2533345.pdf</w:t>
        </w:r>
      </w:hyperlink>
    </w:p>
    <w:p w:rsidR="00922065" w:rsidRDefault="00922065" w:rsidP="00A95768"/>
    <w:p w:rsidR="00A95768" w:rsidRDefault="00A95768" w:rsidP="00A95768"/>
    <w:p w:rsidR="0095169D" w:rsidRDefault="0095169D" w:rsidP="00A95768"/>
    <w:p w:rsidR="0095169D" w:rsidRDefault="0095169D" w:rsidP="0095169D">
      <w:pPr>
        <w:pStyle w:val="1"/>
      </w:pPr>
      <w:bookmarkStart w:id="9" w:name="_Toc62204741"/>
      <w:r>
        <w:t>Государство и право. Юридические науки. (ББК 67)</w:t>
      </w:r>
      <w:bookmarkEnd w:id="9"/>
    </w:p>
    <w:p w:rsidR="0095169D" w:rsidRDefault="0095169D" w:rsidP="0095169D">
      <w:pPr>
        <w:pStyle w:val="1"/>
      </w:pPr>
    </w:p>
    <w:p w:rsidR="0095169D" w:rsidRDefault="0095169D" w:rsidP="0095169D">
      <w:r>
        <w:t>146. 67.401;   В95</w:t>
      </w:r>
    </w:p>
    <w:p w:rsidR="0095169D" w:rsidRDefault="0095169D" w:rsidP="0095169D">
      <w:r>
        <w:t xml:space="preserve">    1786859-Л - кх; 1786860-Л - кх; 1786861-Л - кх</w:t>
      </w:r>
    </w:p>
    <w:p w:rsidR="0095169D" w:rsidRDefault="0095169D" w:rsidP="0095169D">
      <w:r>
        <w:t xml:space="preserve">    Выявление, пресечение и профилактика картелей и иных ограничивающих конкуренцию соглашений в условиях цифровой экономики : методические рекомендации / А. П. Тенишев, А. В. Тесленко, М. А. Хомуков, Ф. И. Кониева; Федеральная антимонопольная служба, Учебно-методический центр ФАС России ; под общ. ред. А. П. Тенишева, А. В. Тесленко. - Казань : ФГАУ "Учебно-методический центр" Федеральной антимонопольной службы", 2020. - 84 с. - Библиогр. в подстроч. примеч.. - ISBN 978-5-6042467-2-6 : 150,00</w:t>
      </w:r>
    </w:p>
    <w:p w:rsidR="0095169D" w:rsidRDefault="0095169D" w:rsidP="0095169D">
      <w:r>
        <w:t xml:space="preserve">    Оглавление: </w:t>
      </w:r>
      <w:hyperlink r:id="rId143" w:history="1">
        <w:r w:rsidR="00922065" w:rsidRPr="003E1AA1">
          <w:rPr>
            <w:rStyle w:val="a8"/>
          </w:rPr>
          <w:t>http://kitap.tatar.ru/ogl/nlrt/nbrt_obr_2536424.pdf</w:t>
        </w:r>
      </w:hyperlink>
    </w:p>
    <w:p w:rsidR="00922065" w:rsidRDefault="00922065" w:rsidP="0095169D"/>
    <w:p w:rsidR="0095169D" w:rsidRDefault="0095169D" w:rsidP="0095169D"/>
    <w:p w:rsidR="0095169D" w:rsidRDefault="0095169D" w:rsidP="0095169D">
      <w:r>
        <w:t>147. 67.400;   К65</w:t>
      </w:r>
    </w:p>
    <w:p w:rsidR="0095169D" w:rsidRDefault="0095169D" w:rsidP="0095169D">
      <w:r>
        <w:t xml:space="preserve">    1801110-Л - од</w:t>
      </w:r>
    </w:p>
    <w:p w:rsidR="0095169D" w:rsidRDefault="0095169D" w:rsidP="0095169D">
      <w:r>
        <w:t xml:space="preserve">    Конституционное право : учебник / Университет прокуратуры Российской Федерации ; под общей редакцией доктора юридических наук профессора О. С. Капинус . - Москва : Проспект, 2020. - 512 с. - (Прокуратура). - Библиогр.: с. 499-506. - На тит. л. в подзагл.: Электронные версии книг на сайте www.prospekt.org. - ISBN 978-5-392-31465-2 : 1521,00</w:t>
      </w:r>
    </w:p>
    <w:p w:rsidR="0095169D" w:rsidRDefault="0095169D" w:rsidP="0095169D">
      <w:r>
        <w:t xml:space="preserve">    Оглавление: </w:t>
      </w:r>
      <w:hyperlink r:id="rId144" w:history="1">
        <w:r w:rsidR="00922065" w:rsidRPr="003E1AA1">
          <w:rPr>
            <w:rStyle w:val="a8"/>
          </w:rPr>
          <w:t>http://kitap.tatar.ru/ogl/nlrt/nbrt_obr_2547684.pdf</w:t>
        </w:r>
      </w:hyperlink>
    </w:p>
    <w:p w:rsidR="00922065" w:rsidRDefault="00922065" w:rsidP="0095169D"/>
    <w:p w:rsidR="0095169D" w:rsidRDefault="0095169D" w:rsidP="0095169D"/>
    <w:p w:rsidR="0095169D" w:rsidRDefault="0095169D" w:rsidP="0095169D">
      <w:r>
        <w:t>148. 67.410.2;   У26</w:t>
      </w:r>
    </w:p>
    <w:p w:rsidR="0095169D" w:rsidRDefault="0095169D" w:rsidP="0095169D">
      <w:r>
        <w:t xml:space="preserve">    1801103-Л - од</w:t>
      </w:r>
    </w:p>
    <w:p w:rsidR="0095169D" w:rsidRDefault="0095169D" w:rsidP="0095169D">
      <w:r>
        <w:t xml:space="preserve">    Уголовно-процессуальное право : учебник / Л. В. Бертовский [и др.]; Российский университет дружбы народов ; под редакцией Л. В. Бертовского, доктора юридических </w:t>
      </w:r>
      <w:r>
        <w:lastRenderedPageBreak/>
        <w:t>наук В. Н. Махова. - Москва : Проспект, 2020. - 656 с. - Авт. указаны на обороте тит. л.. - ISBN ISBN 978-5-392-31031-9 : 1521,00</w:t>
      </w:r>
    </w:p>
    <w:p w:rsidR="0095169D" w:rsidRDefault="0095169D" w:rsidP="0095169D">
      <w:r>
        <w:t xml:space="preserve">    Оглавление: </w:t>
      </w:r>
      <w:hyperlink r:id="rId145" w:history="1">
        <w:r w:rsidR="00922065" w:rsidRPr="003E1AA1">
          <w:rPr>
            <w:rStyle w:val="a8"/>
          </w:rPr>
          <w:t>http://kitap.tatar.ru/ogl/nlrt/nbrt_obr_2547189.pdf</w:t>
        </w:r>
      </w:hyperlink>
    </w:p>
    <w:p w:rsidR="00922065" w:rsidRDefault="00922065" w:rsidP="0095169D"/>
    <w:p w:rsidR="0095169D" w:rsidRDefault="0095169D" w:rsidP="0095169D"/>
    <w:p w:rsidR="0095169D" w:rsidRDefault="0095169D" w:rsidP="0095169D">
      <w:r>
        <w:t>149. 67.410;   П18</w:t>
      </w:r>
    </w:p>
    <w:p w:rsidR="0095169D" w:rsidRDefault="0095169D" w:rsidP="0095169D">
      <w:r>
        <w:t xml:space="preserve">    1784670-Л - кх; 1784671-Л - кх; 1784672-Л - кх</w:t>
      </w:r>
    </w:p>
    <w:p w:rsidR="0095169D" w:rsidRDefault="0095169D" w:rsidP="0095169D">
      <w:r>
        <w:t xml:space="preserve">    Парфирьев, Дмитрий Николаевич</w:t>
      </w:r>
    </w:p>
    <w:p w:rsidR="0095169D" w:rsidRDefault="0095169D" w:rsidP="0095169D">
      <w:r>
        <w:t>Оформление процессуальных документов : учебно-методический комплекс / Д. Н. Парфирьев; Федеральное агентство по образованию РФ, Институт социальных и гуманитарных знаний, Кафедра менеджмента и экономической теории. - Казань : Школа, 2010. - 111, [1] с. - Библиогр.: с. 101-111. - ISBN 5-94712-004-6 : 80,00</w:t>
      </w:r>
    </w:p>
    <w:p w:rsidR="0095169D" w:rsidRDefault="0095169D" w:rsidP="0095169D">
      <w:r>
        <w:t xml:space="preserve">    Оглавление: </w:t>
      </w:r>
      <w:hyperlink r:id="rId146" w:history="1">
        <w:r w:rsidR="00922065" w:rsidRPr="003E1AA1">
          <w:rPr>
            <w:rStyle w:val="a8"/>
          </w:rPr>
          <w:t>http://kitap.tatar.ru/ogl/nlrt/nbrt_obr_2531438.pdf</w:t>
        </w:r>
      </w:hyperlink>
    </w:p>
    <w:p w:rsidR="00922065" w:rsidRDefault="00922065" w:rsidP="0095169D"/>
    <w:p w:rsidR="0095169D" w:rsidRDefault="0095169D" w:rsidP="0095169D"/>
    <w:p w:rsidR="0095169D" w:rsidRDefault="0095169D" w:rsidP="0095169D">
      <w:r>
        <w:t>150. 67.404;   Х18</w:t>
      </w:r>
    </w:p>
    <w:p w:rsidR="0095169D" w:rsidRDefault="0095169D" w:rsidP="0095169D">
      <w:r>
        <w:t xml:space="preserve">    1784411-Л - кх; 1784412-Л - кх; 1784413-Л - кх</w:t>
      </w:r>
    </w:p>
    <w:p w:rsidR="0095169D" w:rsidRDefault="0095169D" w:rsidP="0095169D">
      <w:r>
        <w:t xml:space="preserve">    Несовершеннолетний пациент: гражданско-правовое положение по законодательству Российской Федерации : монография / Г. М. Хамитова; Казанский государственный медицинский университет Министерства здравоохранения Российской Федерации, Кафедра биомедэтики, медицинского права и истории медицины. - Казань : Отечество, 2019. - 142 с. - Библиогр.: с. 117-142. - ISBN 978-5-9222-1330-1 : 200,00</w:t>
      </w:r>
    </w:p>
    <w:p w:rsidR="0095169D" w:rsidRDefault="0095169D" w:rsidP="0095169D">
      <w:r>
        <w:t xml:space="preserve">    Оглавление: </w:t>
      </w:r>
      <w:hyperlink r:id="rId147" w:history="1">
        <w:r w:rsidR="00922065" w:rsidRPr="003E1AA1">
          <w:rPr>
            <w:rStyle w:val="a8"/>
          </w:rPr>
          <w:t>http://kitap.tatar.ru/ogl/nlrt/nbrt_obr_2532520.pdf</w:t>
        </w:r>
      </w:hyperlink>
    </w:p>
    <w:p w:rsidR="00922065" w:rsidRDefault="00922065" w:rsidP="0095169D"/>
    <w:p w:rsidR="0095169D" w:rsidRDefault="0095169D" w:rsidP="0095169D"/>
    <w:p w:rsidR="0095169D" w:rsidRDefault="0095169D" w:rsidP="0095169D">
      <w:r>
        <w:t>151. 67.7;   Ч-46</w:t>
      </w:r>
    </w:p>
    <w:p w:rsidR="0095169D" w:rsidRDefault="0095169D" w:rsidP="0095169D">
      <w:r>
        <w:t xml:space="preserve">    1804121-Л - аб; 1804122-Л - од</w:t>
      </w:r>
    </w:p>
    <w:p w:rsidR="0095169D" w:rsidRDefault="0095169D" w:rsidP="0095169D">
      <w:r>
        <w:t xml:space="preserve">    Черевко, Александр Андреевич</w:t>
      </w:r>
    </w:p>
    <w:p w:rsidR="0095169D" w:rsidRDefault="0095169D" w:rsidP="0095169D">
      <w:r>
        <w:t>Судебная этика в Европе и России : становление, традиции, инновации : монография / Александр Черевко, Евгений Мочалов. - Москва : Академический проект, 2018. - 131 с. - Библиогр.: с. 120-126. - ISBN 978-5-8291-2263-8 : 352</w:t>
      </w:r>
    </w:p>
    <w:p w:rsidR="0095169D" w:rsidRDefault="0095169D" w:rsidP="0095169D">
      <w:r>
        <w:t xml:space="preserve">    Оглавление: </w:t>
      </w:r>
      <w:hyperlink r:id="rId148" w:history="1">
        <w:r w:rsidR="00922065" w:rsidRPr="003E1AA1">
          <w:rPr>
            <w:rStyle w:val="a8"/>
          </w:rPr>
          <w:t>http://kitap.tatar.ru/ogl/nlrt/nbrt_obr_2548596.pdf</w:t>
        </w:r>
      </w:hyperlink>
    </w:p>
    <w:p w:rsidR="00922065" w:rsidRDefault="00922065" w:rsidP="0095169D"/>
    <w:p w:rsidR="0095169D" w:rsidRDefault="0095169D" w:rsidP="0095169D"/>
    <w:p w:rsidR="0095169D" w:rsidRDefault="0095169D" w:rsidP="0095169D">
      <w:r>
        <w:t>152. 67.401;   Ш17</w:t>
      </w:r>
    </w:p>
    <w:p w:rsidR="0095169D" w:rsidRDefault="0095169D" w:rsidP="0095169D">
      <w:r>
        <w:t xml:space="preserve">    1786910-Л - кх; 1786911-Л - кх; 1786912-Л - кх</w:t>
      </w:r>
    </w:p>
    <w:p w:rsidR="0095169D" w:rsidRDefault="0095169D" w:rsidP="0095169D">
      <w:r>
        <w:t xml:space="preserve">    Шаймиева, Эльмира Шамилевна</w:t>
      </w:r>
    </w:p>
    <w:p w:rsidR="0095169D" w:rsidRDefault="0095169D" w:rsidP="0095169D">
      <w:r>
        <w:t>Теория и практика электронного правительства : учебное пособие  / Э. Ш. Шаймиева, Г. И. Гумерова; Казанский инновационный университет имени В. Г. Тимирясова. - 2-е изд., доп. - Казань : Познание, 2020. - 147 с. : ил. - Библиогр.: с. 127-136 и в подстроч. примеч.. - ISBN 978-5-8399-0736-2 : 200,00</w:t>
      </w:r>
    </w:p>
    <w:p w:rsidR="0095169D" w:rsidRDefault="0095169D" w:rsidP="0095169D">
      <w:r>
        <w:t xml:space="preserve">    Оглавление: </w:t>
      </w:r>
      <w:hyperlink r:id="rId149" w:history="1">
        <w:r w:rsidR="00922065" w:rsidRPr="003E1AA1">
          <w:rPr>
            <w:rStyle w:val="a8"/>
          </w:rPr>
          <w:t>http://kitap.tatar.ru/ogl/nlrt/nbrt_obr_2536797.pdf</w:t>
        </w:r>
      </w:hyperlink>
    </w:p>
    <w:p w:rsidR="00922065" w:rsidRDefault="00922065" w:rsidP="0095169D"/>
    <w:p w:rsidR="0095169D" w:rsidRDefault="0095169D" w:rsidP="0095169D"/>
    <w:p w:rsidR="0095169D" w:rsidRDefault="0095169D" w:rsidP="0095169D">
      <w:r>
        <w:t>153. 67.410.2;   Ш28</w:t>
      </w:r>
    </w:p>
    <w:p w:rsidR="0095169D" w:rsidRDefault="0095169D" w:rsidP="0095169D">
      <w:r>
        <w:t xml:space="preserve">    1801111-Л - од</w:t>
      </w:r>
    </w:p>
    <w:p w:rsidR="0095169D" w:rsidRDefault="0095169D" w:rsidP="0095169D">
      <w:r>
        <w:t xml:space="preserve">    Шаталов, Александр Семенович</w:t>
      </w:r>
    </w:p>
    <w:p w:rsidR="0095169D" w:rsidRDefault="0095169D" w:rsidP="0095169D">
      <w:r>
        <w:t>Уголовно-процессуальное право Российской Федерации : академический курс по направлению "Юриспруденция"  / А. С. Шаталов, А. А. Крымов. - Москва : Проспект, 2021. - 864 с. - На тит. л. в подзагл.: Электронные версии книг на сайте www.prospekt.org. - ISBN 978-5-392-33385-1 : 2028,00</w:t>
      </w:r>
    </w:p>
    <w:p w:rsidR="0095169D" w:rsidRDefault="0095169D" w:rsidP="0095169D">
      <w:r>
        <w:t xml:space="preserve">    Оглавление: </w:t>
      </w:r>
      <w:hyperlink r:id="rId150" w:history="1">
        <w:r w:rsidR="00922065" w:rsidRPr="003E1AA1">
          <w:rPr>
            <w:rStyle w:val="a8"/>
          </w:rPr>
          <w:t>http://kitap.tatar.ru/ogl/nlrt/nbrt_obr_2547334.pdf</w:t>
        </w:r>
      </w:hyperlink>
    </w:p>
    <w:p w:rsidR="00922065" w:rsidRDefault="00922065" w:rsidP="0095169D"/>
    <w:p w:rsidR="0095169D" w:rsidRDefault="0095169D" w:rsidP="0095169D"/>
    <w:p w:rsidR="00A21BF1" w:rsidRDefault="00A21BF1" w:rsidP="0095169D"/>
    <w:p w:rsidR="00A21BF1" w:rsidRDefault="00A21BF1" w:rsidP="00A21BF1">
      <w:pPr>
        <w:pStyle w:val="1"/>
      </w:pPr>
      <w:bookmarkStart w:id="10" w:name="_Toc62204742"/>
      <w:r>
        <w:t>Наука. Науковедение. (ББК 72)</w:t>
      </w:r>
      <w:bookmarkEnd w:id="10"/>
    </w:p>
    <w:p w:rsidR="00A21BF1" w:rsidRDefault="00A21BF1" w:rsidP="00A21BF1">
      <w:pPr>
        <w:pStyle w:val="1"/>
      </w:pPr>
    </w:p>
    <w:p w:rsidR="00A21BF1" w:rsidRDefault="00A21BF1" w:rsidP="00A21BF1">
      <w:r>
        <w:t>154. 72;   Я54</w:t>
      </w:r>
    </w:p>
    <w:p w:rsidR="00A21BF1" w:rsidRDefault="00A21BF1" w:rsidP="00A21BF1">
      <w:r>
        <w:t xml:space="preserve">    1784033-Л - кх; 1784034-Л - кх; 1784035-Л - кх</w:t>
      </w:r>
    </w:p>
    <w:p w:rsidR="00A21BF1" w:rsidRDefault="00A21BF1" w:rsidP="00A21BF1">
      <w:r>
        <w:t xml:space="preserve">    Организация научных исследований : учебное пособие / Е. С. Ямалеева, Р. А. Газизов. - Казань : Отечество, 2019. - 91, [1] с. : ил. - Библиогр.: с. 91-92. - ISBN 978-5-9222-1347-9 : 150,00</w:t>
      </w:r>
    </w:p>
    <w:p w:rsidR="00A21BF1" w:rsidRDefault="00A21BF1" w:rsidP="00A21BF1">
      <w:r>
        <w:t xml:space="preserve">    Оглавление: </w:t>
      </w:r>
      <w:hyperlink r:id="rId151" w:history="1">
        <w:r w:rsidR="00922065" w:rsidRPr="003E1AA1">
          <w:rPr>
            <w:rStyle w:val="a8"/>
          </w:rPr>
          <w:t>http://kitap.tatar.ru/ogl/nlrt/nbrt_obr_2530289.pdf</w:t>
        </w:r>
      </w:hyperlink>
    </w:p>
    <w:p w:rsidR="00922065" w:rsidRDefault="00922065" w:rsidP="00A21BF1"/>
    <w:p w:rsidR="00A21BF1" w:rsidRDefault="00A21BF1" w:rsidP="00A21BF1"/>
    <w:p w:rsidR="00726F30" w:rsidRDefault="00726F30" w:rsidP="00A21BF1"/>
    <w:p w:rsidR="00726F30" w:rsidRDefault="00726F30" w:rsidP="00726F30">
      <w:pPr>
        <w:pStyle w:val="1"/>
      </w:pPr>
      <w:bookmarkStart w:id="11" w:name="_Toc62204743"/>
      <w:r>
        <w:t>Образование. Педагогические науки. (ББК 74)</w:t>
      </w:r>
      <w:bookmarkEnd w:id="11"/>
    </w:p>
    <w:p w:rsidR="00726F30" w:rsidRDefault="00726F30" w:rsidP="00726F30">
      <w:pPr>
        <w:pStyle w:val="1"/>
      </w:pPr>
    </w:p>
    <w:p w:rsidR="00726F30" w:rsidRDefault="00726F30" w:rsidP="00726F30">
      <w:r>
        <w:t>155. 74.48;   О-64</w:t>
      </w:r>
    </w:p>
    <w:p w:rsidR="00726F30" w:rsidRDefault="00726F30" w:rsidP="00726F30">
      <w:r>
        <w:t xml:space="preserve">    1784579-Л - кх; 1784580-Л - кх; 1784581-Л - кх</w:t>
      </w:r>
    </w:p>
    <w:p w:rsidR="00726F30" w:rsidRDefault="00726F30" w:rsidP="00726F30">
      <w:r>
        <w:t xml:space="preserve">    Организация и проведение учебной и производственной практики студентов : методические указания /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[сост.: М. А. Ибрагимов, И. А. Липатова, И. А. Абдуллин]. - Казань : Изд-во КНИТУ, 2018. - 39 с. : табл. - Библиогр.: с. 25 : 40,00</w:t>
      </w:r>
    </w:p>
    <w:p w:rsidR="00726F30" w:rsidRDefault="00726F30" w:rsidP="00726F30"/>
    <w:p w:rsidR="00726F30" w:rsidRDefault="00726F30" w:rsidP="00726F30">
      <w:r>
        <w:t>156. 74.0;   П24</w:t>
      </w:r>
    </w:p>
    <w:p w:rsidR="00726F30" w:rsidRDefault="00726F30" w:rsidP="00726F30">
      <w:r>
        <w:t xml:space="preserve">    1786251-Л - од</w:t>
      </w:r>
    </w:p>
    <w:p w:rsidR="00726F30" w:rsidRDefault="00726F30" w:rsidP="00726F30">
      <w:r>
        <w:t xml:space="preserve">    Педагогика : учебник для студентов высших учебных заведений, обучающихся по направлениям подготовки 44.03.01 "Педагогическое образование" и 44.03.05 "Педагогическое образование (с двумя профилями подготовки)" (квалификация (степень) "бакалавр") / В. Г. Рындак [и др.]; под общей редакцией заслуженного деятеля науки Российской Федерации, доктора педагогических наук, профессора В. Г. Рындак. - Москва : ИНФРА-М, 2020. - 426 с.; 22. - (Высшее образование - Бакалавриат : серия основана в 1996 г.). - Библиогр. в конце гл. - На тит. л. и обл.: Книга доступна в электронной библиотечной системе biblio-online.ru. - ISBN 978-5-16-012624-1 (print). - ISBN 978-5-16-105520-5 (online) : 2135,98</w:t>
      </w:r>
    </w:p>
    <w:p w:rsidR="00726F30" w:rsidRDefault="00726F30" w:rsidP="00726F30">
      <w:r>
        <w:t xml:space="preserve">    Оглавление: </w:t>
      </w:r>
      <w:hyperlink r:id="rId152" w:history="1">
        <w:r w:rsidR="00922065" w:rsidRPr="003E1AA1">
          <w:rPr>
            <w:rStyle w:val="a8"/>
          </w:rPr>
          <w:t>http://kitap.tatar.ru/ogl/nlrt/nbrt_obr_2533362.pdf</w:t>
        </w:r>
      </w:hyperlink>
    </w:p>
    <w:p w:rsidR="00922065" w:rsidRDefault="00922065" w:rsidP="00726F30"/>
    <w:p w:rsidR="00726F30" w:rsidRDefault="00726F30" w:rsidP="00726F30"/>
    <w:p w:rsidR="00726F30" w:rsidRDefault="00726F30" w:rsidP="00726F30">
      <w:r>
        <w:t>157. 74.4;   Р17</w:t>
      </w:r>
    </w:p>
    <w:p w:rsidR="00726F30" w:rsidRDefault="00726F30" w:rsidP="00726F30">
      <w:r>
        <w:t xml:space="preserve">    1784069-Л - кх; 1784070-Л - кх; 1784071-Л - кх</w:t>
      </w:r>
    </w:p>
    <w:p w:rsidR="00726F30" w:rsidRDefault="00726F30" w:rsidP="00726F30">
      <w:r>
        <w:t xml:space="preserve">    Развитие профессиональных компетенций учителя: основные проблемы и ценности : сборник научных трудов V Международного форума по педагогическому образованию : [в 2-х ч.] / М-во науки и высшего образования РФ ; Рос. акад. образования ; Казан. (Приволж.) федер. ун-т", Ин-т психологии и образования ; [отв. ред. А. М. Калимуллин ; науч. ред. Р. А. Валеева]. - Казань : Отечество, 2019. - ISBN 978-5-9222-1318-9. - Ч. 3. - </w:t>
      </w:r>
      <w:r>
        <w:lastRenderedPageBreak/>
        <w:t>2019. - 157 с. : ил. - Библиогр. в конце ст. - Текст рус., англ.. - ISBN 978-5-9222-1352-3 (ч. 3) : 150,00</w:t>
      </w:r>
    </w:p>
    <w:p w:rsidR="00726F30" w:rsidRDefault="00726F30" w:rsidP="00726F30">
      <w:r>
        <w:t xml:space="preserve">    Оглавление: </w:t>
      </w:r>
      <w:hyperlink r:id="rId153" w:history="1">
        <w:r w:rsidR="00922065" w:rsidRPr="003E1AA1">
          <w:rPr>
            <w:rStyle w:val="a8"/>
          </w:rPr>
          <w:t>http://kitap.tatar.ru/ogl/nlrt/nbrt_obr_2530386.pdf</w:t>
        </w:r>
      </w:hyperlink>
    </w:p>
    <w:p w:rsidR="00922065" w:rsidRDefault="00922065" w:rsidP="00726F30"/>
    <w:p w:rsidR="00726F30" w:rsidRDefault="00726F30" w:rsidP="00726F30"/>
    <w:p w:rsidR="00726F30" w:rsidRDefault="00726F30" w:rsidP="00726F30">
      <w:r>
        <w:t>158. 74.9;   А35</w:t>
      </w:r>
    </w:p>
    <w:p w:rsidR="00726F30" w:rsidRDefault="00726F30" w:rsidP="00726F30">
      <w:r>
        <w:t xml:space="preserve">    1787209-Л - аб</w:t>
      </w:r>
    </w:p>
    <w:p w:rsidR="00726F30" w:rsidRDefault="00726F30" w:rsidP="00726F30">
      <w:r>
        <w:t xml:space="preserve">    Азаров, Юрий Петрович</w:t>
      </w:r>
    </w:p>
    <w:p w:rsidR="00726F30" w:rsidRDefault="00726F30" w:rsidP="00726F30">
      <w:r>
        <w:t>Семейная педагогика : воспитание ребенка в любви, свободе и творчестве / Ю. П. Азаров. - Москва : Эксмо, 2015. - 494 c. : портр. - (Школа психологии). - Библиогр.: с. 493-494. - ISBN 978-5-699-81368-1 : 527,80</w:t>
      </w:r>
    </w:p>
    <w:p w:rsidR="00726F30" w:rsidRDefault="00726F30" w:rsidP="00726F30">
      <w:r>
        <w:t xml:space="preserve">    Оглавление: </w:t>
      </w:r>
      <w:hyperlink r:id="rId154" w:history="1">
        <w:r w:rsidR="00922065" w:rsidRPr="003E1AA1">
          <w:rPr>
            <w:rStyle w:val="a8"/>
          </w:rPr>
          <w:t>http://kitap.tatar.ru/ogl/nlrt/nbrt_obr_2537998.pdf</w:t>
        </w:r>
      </w:hyperlink>
    </w:p>
    <w:p w:rsidR="00922065" w:rsidRDefault="00922065" w:rsidP="00726F30"/>
    <w:p w:rsidR="00726F30" w:rsidRDefault="00726F30" w:rsidP="00726F30"/>
    <w:p w:rsidR="00726F30" w:rsidRDefault="00726F30" w:rsidP="00726F30">
      <w:r>
        <w:t>159. 74.48;   Б20</w:t>
      </w:r>
    </w:p>
    <w:p w:rsidR="00726F30" w:rsidRDefault="00726F30" w:rsidP="00726F30">
      <w:r>
        <w:t xml:space="preserve">    1784531-Л - кх; 1784532-Л - кх; 1784533-Л - кх</w:t>
      </w:r>
    </w:p>
    <w:p w:rsidR="00726F30" w:rsidRDefault="00726F30" w:rsidP="00726F30">
      <w:r>
        <w:t xml:space="preserve">    Балабанова, Фаина Борисовна</w:t>
      </w:r>
    </w:p>
    <w:p w:rsidR="00726F30" w:rsidRDefault="00726F30" w:rsidP="00726F30">
      <w:r>
        <w:t>Техника безопасности в учебном процессе и научно-исследовательской работе : учебное пособие / Ф. Б. Балабанова, К. В. Голованова, А. Р. Ахтямова;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- 231 с. : ил., табл. - Библиогр.: с. 200. - ISBN 978-5-7882-2602-6 : 60,00</w:t>
      </w:r>
    </w:p>
    <w:p w:rsidR="00726F30" w:rsidRDefault="00726F30" w:rsidP="00726F30">
      <w:r>
        <w:t xml:space="preserve">    Оглавление: </w:t>
      </w:r>
      <w:hyperlink r:id="rId155" w:history="1">
        <w:r w:rsidR="00922065" w:rsidRPr="003E1AA1">
          <w:rPr>
            <w:rStyle w:val="a8"/>
          </w:rPr>
          <w:t>http://kitap.tatar.ru/ogl/nlrt/nbrt_obr_2529948.pdf</w:t>
        </w:r>
      </w:hyperlink>
    </w:p>
    <w:p w:rsidR="00922065" w:rsidRDefault="00922065" w:rsidP="00726F30"/>
    <w:p w:rsidR="00726F30" w:rsidRDefault="00726F30" w:rsidP="00726F30"/>
    <w:p w:rsidR="00726F30" w:rsidRDefault="00726F30" w:rsidP="00726F30">
      <w:r>
        <w:t>160. 74.48;   Б20</w:t>
      </w:r>
    </w:p>
    <w:p w:rsidR="00726F30" w:rsidRDefault="00726F30" w:rsidP="00726F30">
      <w:r>
        <w:t xml:space="preserve">    1784746-Л - кх; 1784747-Л - кх; 1784748-Л - кх</w:t>
      </w:r>
    </w:p>
    <w:p w:rsidR="00726F30" w:rsidRDefault="00726F30" w:rsidP="00726F30">
      <w:r>
        <w:t xml:space="preserve">    Балтаева, Венера Тувакбаевна</w:t>
      </w:r>
    </w:p>
    <w:p w:rsidR="00726F30" w:rsidRDefault="00726F30" w:rsidP="00726F30">
      <w:r>
        <w:t>Педагогическая технология персонификации коммуникативной подготовки студентов-иностранцев : монография / В. Т. Балтаева. - Казань : Отечество, 2013. - 184 с. : табл. - Библиогр.: с. 148-163. - ISBN 978-5-9222-0602-0 : 120,00</w:t>
      </w:r>
    </w:p>
    <w:p w:rsidR="00726F30" w:rsidRDefault="00726F30" w:rsidP="00726F30">
      <w:r>
        <w:t xml:space="preserve">    Оглавление: </w:t>
      </w:r>
      <w:hyperlink r:id="rId156" w:history="1">
        <w:r w:rsidR="00922065" w:rsidRPr="003E1AA1">
          <w:rPr>
            <w:rStyle w:val="a8"/>
          </w:rPr>
          <w:t>http://kitap.tatar.ru/ogl/nlrt/nbrt_obr_2532058.pdf</w:t>
        </w:r>
      </w:hyperlink>
    </w:p>
    <w:p w:rsidR="00922065" w:rsidRDefault="00922065" w:rsidP="00726F30"/>
    <w:p w:rsidR="00726F30" w:rsidRDefault="00726F30" w:rsidP="00726F30"/>
    <w:p w:rsidR="00726F30" w:rsidRDefault="00726F30" w:rsidP="00726F30">
      <w:r>
        <w:t>161. 74.48;   П60</w:t>
      </w:r>
    </w:p>
    <w:p w:rsidR="00726F30" w:rsidRDefault="00726F30" w:rsidP="00726F30">
      <w:r>
        <w:t xml:space="preserve">    1786243-Л - од</w:t>
      </w:r>
    </w:p>
    <w:p w:rsidR="00726F30" w:rsidRDefault="00726F30" w:rsidP="00726F30">
      <w:r>
        <w:t xml:space="preserve">    Портных, Василий Яковлевич</w:t>
      </w:r>
    </w:p>
    <w:p w:rsidR="00726F30" w:rsidRDefault="00726F30" w:rsidP="00726F30">
      <w:r>
        <w:t>Основы педагогики вуза : учебное пособие / В. Я. Портных. - Москва : Дашков и К°, 2018. - 245 с. : ил.; 22. - Библиогр.: с. 245 (6 назв.). - Кн. фактически изд. в 2017 г.. - ISBN 978-5-394-02899-1 : 432,96</w:t>
      </w:r>
    </w:p>
    <w:p w:rsidR="00726F30" w:rsidRDefault="00726F30" w:rsidP="00726F30">
      <w:r>
        <w:t xml:space="preserve">    Оглавление: </w:t>
      </w:r>
      <w:hyperlink r:id="rId157" w:history="1">
        <w:r w:rsidR="00922065" w:rsidRPr="003E1AA1">
          <w:rPr>
            <w:rStyle w:val="a8"/>
          </w:rPr>
          <w:t>http://kitap.tatar.ru/ogl/nlrt/nbrt_obr_2533095.pdf</w:t>
        </w:r>
      </w:hyperlink>
    </w:p>
    <w:p w:rsidR="00922065" w:rsidRDefault="00922065" w:rsidP="00726F30"/>
    <w:p w:rsidR="00726F30" w:rsidRDefault="00726F30" w:rsidP="00726F30"/>
    <w:p w:rsidR="00726F30" w:rsidRDefault="00726F30" w:rsidP="00726F30">
      <w:r>
        <w:t>162. 74.4;   Ф27</w:t>
      </w:r>
    </w:p>
    <w:p w:rsidR="00726F30" w:rsidRDefault="00726F30" w:rsidP="00726F30">
      <w:r>
        <w:t xml:space="preserve">    1785858-Л - кх; 1785859-Л - кх; 1785860-Л - кх</w:t>
      </w:r>
    </w:p>
    <w:p w:rsidR="00726F30" w:rsidRDefault="00726F30" w:rsidP="00726F30">
      <w:r>
        <w:t xml:space="preserve">    Фатхуллин, Булат Эльфатович</w:t>
      </w:r>
    </w:p>
    <w:p w:rsidR="00726F30" w:rsidRDefault="00726F30" w:rsidP="00726F30">
      <w:r>
        <w:t>Управленческая деятельность в системе профессионального образования личности : [учебно-методическое пособие] / Б. Э. Фатхуллин, В. Я. Назмутдинов; Российский государственный гуманитарный университет. - Казань : [Школа], 2009. - 147 с. - Библиогр.: с. 122-124. - ISBN 5-87730-074-1 : 120,00</w:t>
      </w:r>
    </w:p>
    <w:p w:rsidR="00726F30" w:rsidRDefault="00726F30" w:rsidP="00726F30">
      <w:r>
        <w:t xml:space="preserve">    Оглавление: </w:t>
      </w:r>
      <w:hyperlink r:id="rId158" w:history="1">
        <w:r w:rsidR="00922065" w:rsidRPr="003E1AA1">
          <w:rPr>
            <w:rStyle w:val="a8"/>
          </w:rPr>
          <w:t>http://kitap.tatar.ru/ogl/nlrt/nbrt_obr_2532265.pdf</w:t>
        </w:r>
      </w:hyperlink>
    </w:p>
    <w:p w:rsidR="00922065" w:rsidRDefault="00922065" w:rsidP="00726F30"/>
    <w:p w:rsidR="00726F30" w:rsidRDefault="00726F30" w:rsidP="00726F30"/>
    <w:p w:rsidR="00726F30" w:rsidRDefault="00726F30" w:rsidP="00726F30">
      <w:r>
        <w:t>163. 74.200.55;   Ф77</w:t>
      </w:r>
    </w:p>
    <w:p w:rsidR="00726F30" w:rsidRDefault="00726F30" w:rsidP="00726F30">
      <w:r>
        <w:t xml:space="preserve">    1783779-Л - кх; 1783780-Л - кх; 1783781-Л - кх</w:t>
      </w:r>
    </w:p>
    <w:p w:rsidR="00726F30" w:rsidRDefault="00726F30" w:rsidP="00726F30">
      <w:r>
        <w:t xml:space="preserve">    Практика применения комплексного педагогического контроля в процессе спортивно ориентированного физического воспитания школьников : монография / Д. В. Фонарев, Е. А. Фонарева; Федеральное государственное бюджетное учреждение высшего образования "Поволжская государственная академия физической культуры, спорта и туризма". - Казань : [Печать-Сервис-XXI век], 2017. - 162 с. : ил., табл. - Библиогр.: с. 157-162. - ISBN 978-5-91838-116-8 : 110,00</w:t>
      </w:r>
    </w:p>
    <w:p w:rsidR="00726F30" w:rsidRDefault="00726F30" w:rsidP="00726F30">
      <w:r>
        <w:t xml:space="preserve">    Оглавление: </w:t>
      </w:r>
      <w:hyperlink r:id="rId159" w:history="1">
        <w:r w:rsidR="00922065" w:rsidRPr="003E1AA1">
          <w:rPr>
            <w:rStyle w:val="a8"/>
          </w:rPr>
          <w:t>http://kitap.tatar.ru/ogl/nlrt/nbrt_obr_2528202.pdf</w:t>
        </w:r>
      </w:hyperlink>
    </w:p>
    <w:p w:rsidR="00922065" w:rsidRDefault="00922065" w:rsidP="00726F30"/>
    <w:p w:rsidR="00726F30" w:rsidRDefault="00726F30" w:rsidP="00726F30"/>
    <w:p w:rsidR="00726F30" w:rsidRDefault="00726F30" w:rsidP="00726F30">
      <w:r>
        <w:t>164. 74.04;   Х98</w:t>
      </w:r>
    </w:p>
    <w:p w:rsidR="00726F30" w:rsidRDefault="00726F30" w:rsidP="00726F30">
      <w:r>
        <w:t xml:space="preserve">    1802449-Л - од; 1802450-Л - аб</w:t>
      </w:r>
    </w:p>
    <w:p w:rsidR="00726F30" w:rsidRDefault="00726F30" w:rsidP="00726F30">
      <w:r>
        <w:t xml:space="preserve">    Хуан Чжунцзин</w:t>
      </w:r>
    </w:p>
    <w:p w:rsidR="00726F30" w:rsidRDefault="00726F30" w:rsidP="00726F30">
      <w:r>
        <w:t>Китайский путь развития фундаментального образования / Хуан Чжунцзин ;  перевод с китайского Ван Юе [и др.]. - Санкт-Петербург : Нестор-история, 2020. - 572, [1] с. : граф., табл.; 24 см. - ISBN 978-5-4469-1693-1 в пер. : 768,00</w:t>
      </w:r>
    </w:p>
    <w:p w:rsidR="00726F30" w:rsidRDefault="00726F30" w:rsidP="00726F30">
      <w:r>
        <w:t xml:space="preserve">    Оглавление: </w:t>
      </w:r>
      <w:hyperlink r:id="rId160" w:history="1">
        <w:r w:rsidR="00922065" w:rsidRPr="003E1AA1">
          <w:rPr>
            <w:rStyle w:val="a8"/>
          </w:rPr>
          <w:t>http://kitap.tatar.ru/ogl/nlrt/nbrt_obr_2547699.pdf</w:t>
        </w:r>
      </w:hyperlink>
    </w:p>
    <w:p w:rsidR="00922065" w:rsidRDefault="00922065" w:rsidP="00726F30"/>
    <w:p w:rsidR="00726F30" w:rsidRDefault="00726F30" w:rsidP="00726F30"/>
    <w:p w:rsidR="00726F30" w:rsidRDefault="00726F30" w:rsidP="00726F30">
      <w:r>
        <w:t>165. 74.2;   Я55</w:t>
      </w:r>
    </w:p>
    <w:p w:rsidR="00726F30" w:rsidRDefault="00726F30" w:rsidP="00726F30">
      <w:r>
        <w:t xml:space="preserve">    1793796-Л - од; 1793797-Л - аб; 1793798-Л - аб</w:t>
      </w:r>
    </w:p>
    <w:p w:rsidR="00726F30" w:rsidRDefault="00726F30" w:rsidP="00726F30">
      <w:r>
        <w:t xml:space="preserve">    Ямбург, Евгений Александрович</w:t>
      </w:r>
    </w:p>
    <w:p w:rsidR="00726F30" w:rsidRDefault="00726F30" w:rsidP="00726F30">
      <w:r>
        <w:t>Беспощадный учитель : педагогика non-fiction / Евгений Ямбург. - Москва : Бослен, 2019. - 462, [1] с. - Библиогр. в конце гл.. - ISBN 978-5-91187-344-8 : 715,00</w:t>
      </w:r>
    </w:p>
    <w:p w:rsidR="00726F30" w:rsidRDefault="00726F30" w:rsidP="00726F30">
      <w:r>
        <w:t xml:space="preserve">    Оглавление: </w:t>
      </w:r>
      <w:hyperlink r:id="rId161" w:history="1">
        <w:r w:rsidR="00922065" w:rsidRPr="003E1AA1">
          <w:rPr>
            <w:rStyle w:val="a8"/>
          </w:rPr>
          <w:t>http://kitap.tatar.ru/ogl/nlrt/nbrt_obr_2546178.pdf</w:t>
        </w:r>
      </w:hyperlink>
    </w:p>
    <w:p w:rsidR="00922065" w:rsidRDefault="00922065" w:rsidP="00726F30"/>
    <w:p w:rsidR="00726F30" w:rsidRDefault="00726F30" w:rsidP="00726F30"/>
    <w:p w:rsidR="002E169E" w:rsidRDefault="002E169E" w:rsidP="00726F30"/>
    <w:p w:rsidR="002E169E" w:rsidRDefault="002E169E" w:rsidP="002E169E">
      <w:pPr>
        <w:pStyle w:val="1"/>
      </w:pPr>
      <w:bookmarkStart w:id="12" w:name="_Toc62204744"/>
      <w:r>
        <w:t>Физическая культура и спорт. (ББК 75)</w:t>
      </w:r>
      <w:bookmarkEnd w:id="12"/>
    </w:p>
    <w:p w:rsidR="002E169E" w:rsidRDefault="002E169E" w:rsidP="002E169E">
      <w:pPr>
        <w:pStyle w:val="1"/>
      </w:pPr>
    </w:p>
    <w:p w:rsidR="002E169E" w:rsidRDefault="002E169E" w:rsidP="002E169E">
      <w:r>
        <w:t>166. 75.6;   И85</w:t>
      </w:r>
    </w:p>
    <w:p w:rsidR="002E169E" w:rsidRDefault="002E169E" w:rsidP="002E169E">
      <w:r>
        <w:t xml:space="preserve">    1797139-Л - од; 1797140-Л - абП; 1797141-Л - аб; 1797142-Л - аб</w:t>
      </w:r>
    </w:p>
    <w:p w:rsidR="002E169E" w:rsidRDefault="002E169E" w:rsidP="002E169E">
      <w:r>
        <w:t xml:space="preserve">    Исаковиц, Раэль</w:t>
      </w:r>
    </w:p>
    <w:p w:rsidR="002E169E" w:rsidRDefault="002E169E" w:rsidP="002E169E">
      <w:r>
        <w:t>Анатомия пилатеса : иллюстрированное руководство / Раэль Исаковиц, Карен Клиппингер; пер. с англ. С. Э. Борич. - Минск : Попурри, 2019. - 240 с. : ил., цв. ил.. - ISBN 978-985-15-4178-8 (рус.). - ISBN 978-0-7360-8386-7 (англ.) : 805,20</w:t>
      </w:r>
    </w:p>
    <w:p w:rsidR="002E169E" w:rsidRDefault="002E169E" w:rsidP="002E169E">
      <w:r>
        <w:t xml:space="preserve">    Оглавление: </w:t>
      </w:r>
      <w:hyperlink r:id="rId162" w:history="1">
        <w:r w:rsidR="00922065" w:rsidRPr="003E1AA1">
          <w:rPr>
            <w:rStyle w:val="a8"/>
          </w:rPr>
          <w:t>http://kitap.tatar.ru/ogl/nlrt/nbrt_obr_2545578.pdf</w:t>
        </w:r>
      </w:hyperlink>
    </w:p>
    <w:p w:rsidR="00922065" w:rsidRDefault="00922065" w:rsidP="002E169E"/>
    <w:p w:rsidR="002E169E" w:rsidRDefault="002E169E" w:rsidP="002E169E"/>
    <w:p w:rsidR="002E169E" w:rsidRDefault="002E169E" w:rsidP="002E169E">
      <w:r>
        <w:t>167. 75.0;   К47</w:t>
      </w:r>
    </w:p>
    <w:p w:rsidR="002E169E" w:rsidRDefault="002E169E" w:rsidP="002E169E">
      <w:r>
        <w:t xml:space="preserve">    1793725-Л - од; 1793726-Л - аб</w:t>
      </w:r>
    </w:p>
    <w:p w:rsidR="002E169E" w:rsidRDefault="002E169E" w:rsidP="002E169E">
      <w:r>
        <w:t xml:space="preserve">    Кларк, Нэнси</w:t>
      </w:r>
    </w:p>
    <w:p w:rsidR="002E169E" w:rsidRDefault="002E169E" w:rsidP="002E169E">
      <w:r>
        <w:t xml:space="preserve">Спортивное питание для профессионалов и любителей. Полное руководство / Нэнси Кларк; перевод с английского [Е. Бакушевой ; под ред. В. Потапова]. - Москва : Альпина Паблишер, 2020. - 467, [2] c. : ил. - (Полное руководство). - Библиогр.: с. 453-468. - Доп. </w:t>
      </w:r>
      <w:r>
        <w:lastRenderedPageBreak/>
        <w:t>тит. л. на англ. яз. - Загл. и авт. ориг.: Sports nutrition. Guidebook / N. Clark. - ISBN 978-5-907474-32-7 (рус.). - ISBN 978-1-4504-5993-8 (англ.) : 889,79</w:t>
      </w:r>
    </w:p>
    <w:p w:rsidR="002E169E" w:rsidRDefault="002E169E" w:rsidP="002E169E">
      <w:r>
        <w:t xml:space="preserve">    Оглавление: </w:t>
      </w:r>
      <w:hyperlink r:id="rId163" w:history="1">
        <w:r w:rsidR="00922065" w:rsidRPr="003E1AA1">
          <w:rPr>
            <w:rStyle w:val="a8"/>
          </w:rPr>
          <w:t>http://kitap.tatar.ru/ogl/nlrt/nbrt_obr_2545725.pdf</w:t>
        </w:r>
      </w:hyperlink>
    </w:p>
    <w:p w:rsidR="00922065" w:rsidRDefault="00922065" w:rsidP="002E169E"/>
    <w:p w:rsidR="002E169E" w:rsidRDefault="002E169E" w:rsidP="002E169E"/>
    <w:p w:rsidR="002E169E" w:rsidRDefault="002E169E" w:rsidP="002E169E">
      <w:r>
        <w:t>168. 75.6;   Н49</w:t>
      </w:r>
    </w:p>
    <w:p w:rsidR="002E169E" w:rsidRDefault="002E169E" w:rsidP="002E169E">
      <w:r>
        <w:t xml:space="preserve">    1798695-Л - од; 1798696-Л - абП; 1798697-Л - аб; 1798698-Л - аб</w:t>
      </w:r>
    </w:p>
    <w:p w:rsidR="002E169E" w:rsidRDefault="002E169E" w:rsidP="002E169E">
      <w:r>
        <w:t xml:space="preserve">    Нельсон, Арнольд</w:t>
      </w:r>
    </w:p>
    <w:p w:rsidR="002E169E" w:rsidRDefault="002E169E" w:rsidP="002E169E">
      <w:r>
        <w:t>Анатомия упражнений на растяжку : [иллюстрированное пособие по развитию гибкости и мышечной силы] / Арнольд Нельсон, Юко Кокконен; пер. с англ. С. Э. Борича. - Минск : Попурри, 2019. - 224 с. : ил., цв. ил.. - ISBN 978-985-15-4168-9 (рус.). - ISBN 978-1-4504-3815-5 (англ.) : 796,80</w:t>
      </w:r>
    </w:p>
    <w:p w:rsidR="002E169E" w:rsidRDefault="002E169E" w:rsidP="002E169E">
      <w:r>
        <w:t xml:space="preserve">    Оглавление: </w:t>
      </w:r>
      <w:hyperlink r:id="rId164" w:history="1">
        <w:r w:rsidR="00922065" w:rsidRPr="003E1AA1">
          <w:rPr>
            <w:rStyle w:val="a8"/>
          </w:rPr>
          <w:t>http://kitap.tatar.ru/ogl/nlrt/nbrt_obr_2545979.pdf</w:t>
        </w:r>
      </w:hyperlink>
    </w:p>
    <w:p w:rsidR="00922065" w:rsidRDefault="00922065" w:rsidP="002E169E"/>
    <w:p w:rsidR="002E169E" w:rsidRDefault="002E169E" w:rsidP="002E169E"/>
    <w:p w:rsidR="005263AF" w:rsidRDefault="005263AF" w:rsidP="002E169E"/>
    <w:p w:rsidR="005263AF" w:rsidRDefault="005263AF" w:rsidP="005263AF">
      <w:pPr>
        <w:pStyle w:val="1"/>
      </w:pPr>
      <w:bookmarkStart w:id="13" w:name="_Toc62204745"/>
      <w:r>
        <w:t>Языкознание. (ББК 81)</w:t>
      </w:r>
      <w:bookmarkEnd w:id="13"/>
    </w:p>
    <w:p w:rsidR="005263AF" w:rsidRDefault="005263AF" w:rsidP="005263AF">
      <w:pPr>
        <w:pStyle w:val="1"/>
      </w:pPr>
    </w:p>
    <w:p w:rsidR="005263AF" w:rsidRDefault="005263AF" w:rsidP="005263AF">
      <w:r>
        <w:t>169. 81.411.2-2;   М 34</w:t>
      </w:r>
    </w:p>
    <w:p w:rsidR="005263AF" w:rsidRDefault="005263AF" w:rsidP="005263AF">
      <w:r>
        <w:t xml:space="preserve">    1802189-Л - од; 1802188-Л - аб</w:t>
      </w:r>
    </w:p>
    <w:p w:rsidR="005263AF" w:rsidRDefault="005263AF" w:rsidP="005263AF">
      <w:r>
        <w:t xml:space="preserve">    Материалы к Корпусной грамматике русского языка  : [сборник статей] / Институт русского языка им. В. В. Виноградова Российской академии наук. - Санкт-Петербург : Нестор-История, 2016-. - Вып. 2 :  Синтаксические конструкции и грамматические категории / отв. ред.: В. А. Плунгян, Н. М. Стойнова ; редколлегия: Е. Р. Добрушина, О. Е. Пекелис, Е. В. Рахилина. - 2017. - 528 с. : ил., табл. - Библиогр. в конце разделов. - ISBN 978-5-4469-1189-9 : 614,40</w:t>
      </w:r>
    </w:p>
    <w:p w:rsidR="005263AF" w:rsidRDefault="005263AF" w:rsidP="005263AF">
      <w:r>
        <w:t xml:space="preserve">    Оглавление: </w:t>
      </w:r>
      <w:hyperlink r:id="rId165" w:history="1">
        <w:r w:rsidR="00922065" w:rsidRPr="003E1AA1">
          <w:rPr>
            <w:rStyle w:val="a8"/>
          </w:rPr>
          <w:t>http://kitap.tatar.ru/ogl/nlrt/nbrt_obr_2548898.pdf</w:t>
        </w:r>
      </w:hyperlink>
    </w:p>
    <w:p w:rsidR="00922065" w:rsidRDefault="00922065" w:rsidP="005263AF"/>
    <w:p w:rsidR="005263AF" w:rsidRDefault="005263AF" w:rsidP="005263AF"/>
    <w:p w:rsidR="005263AF" w:rsidRDefault="005263AF" w:rsidP="005263AF">
      <w:r>
        <w:t>170. 81.432.1-2;   В15</w:t>
      </w:r>
    </w:p>
    <w:p w:rsidR="005263AF" w:rsidRDefault="005263AF" w:rsidP="005263AF">
      <w:r>
        <w:t xml:space="preserve">    1784084-Л - ио; 1784085-Л - ио; 1784086-Л - ио</w:t>
      </w:r>
    </w:p>
    <w:p w:rsidR="00922065" w:rsidRDefault="005263AF" w:rsidP="005263AF">
      <w:r>
        <w:t xml:space="preserve">    English for electrical and electronic engineers : учебное пособие / Э. Э. Валеева, Ю. Н. Зиятдинова. - Казань : Отечество, 2019. - 84 с. - Библиогр.: с. 83-84. - ISBN 978-5-9222-1357-8 : 120,00</w:t>
      </w:r>
    </w:p>
    <w:p w:rsidR="005263AF" w:rsidRDefault="00922065" w:rsidP="005263AF">
      <w:r>
        <w:t xml:space="preserve">    Оглавление: </w:t>
      </w:r>
      <w:hyperlink r:id="rId166" w:history="1">
        <w:r w:rsidRPr="003E1AA1">
          <w:rPr>
            <w:rStyle w:val="a8"/>
          </w:rPr>
          <w:t>http://kitap.tatar.ru/ogl/nlrt/nbrt_obr_2530438.pdf</w:t>
        </w:r>
      </w:hyperlink>
    </w:p>
    <w:p w:rsidR="00922065" w:rsidRDefault="00922065" w:rsidP="005263AF"/>
    <w:p w:rsidR="00922065" w:rsidRDefault="00922065" w:rsidP="005263AF"/>
    <w:p w:rsidR="005263AF" w:rsidRDefault="005263AF" w:rsidP="005263AF"/>
    <w:p w:rsidR="005263AF" w:rsidRDefault="005263AF" w:rsidP="005263AF">
      <w:r>
        <w:t>171. 81.432.1-5;   К21</w:t>
      </w:r>
    </w:p>
    <w:p w:rsidR="005263AF" w:rsidRDefault="005263AF" w:rsidP="005263AF">
      <w:r>
        <w:t xml:space="preserve">    1784699-Л - ио; 1784700-Л - ио; 1784701-Л - ио</w:t>
      </w:r>
    </w:p>
    <w:p w:rsidR="005263AF" w:rsidRDefault="005263AF" w:rsidP="005263AF">
      <w:r>
        <w:t xml:space="preserve">    Караваева, Наталья Александровна</w:t>
      </w:r>
    </w:p>
    <w:p w:rsidR="005263AF" w:rsidRDefault="005263AF" w:rsidP="005263AF">
      <w:r>
        <w:t>Стилистика английского языка : учебно-методический комплекс / Н. А. Караваева; Федеральное агентство по образованию РФ "Институт социальных и гуманитарных знаний", Кафедра перевода и теоретической лингвистики. - Казань : Школа, 2010. - 114 с. - Библиогр.: с. 112-113. - ISBN 5-94712-006-2 : 100,00</w:t>
      </w:r>
    </w:p>
    <w:p w:rsidR="005263AF" w:rsidRDefault="005263AF" w:rsidP="005263AF">
      <w:r>
        <w:t xml:space="preserve">    Оглавление: </w:t>
      </w:r>
      <w:hyperlink r:id="rId167" w:history="1">
        <w:r w:rsidR="00922065" w:rsidRPr="003E1AA1">
          <w:rPr>
            <w:rStyle w:val="a8"/>
          </w:rPr>
          <w:t>http://kitap.tatar.ru/ogl/nlrt/nbrt_obr_2531635.pdf</w:t>
        </w:r>
      </w:hyperlink>
    </w:p>
    <w:p w:rsidR="00922065" w:rsidRDefault="00922065" w:rsidP="005263AF"/>
    <w:p w:rsidR="005263AF" w:rsidRDefault="005263AF" w:rsidP="005263AF"/>
    <w:p w:rsidR="005263AF" w:rsidRDefault="005263AF" w:rsidP="005263AF">
      <w:r>
        <w:t>172. 81.411.2-9;   К63</w:t>
      </w:r>
    </w:p>
    <w:p w:rsidR="005263AF" w:rsidRDefault="005263AF" w:rsidP="005263AF">
      <w:r>
        <w:lastRenderedPageBreak/>
        <w:t xml:space="preserve">    1784081-Л - кх; 1784082-Л - кх; 1784083-Л - кх</w:t>
      </w:r>
    </w:p>
    <w:p w:rsidR="005263AF" w:rsidRDefault="005263AF" w:rsidP="005263AF">
      <w:r>
        <w:t xml:space="preserve">    Внедрение в образовательный процесс обучающей компьютерной игры "Живая орфография" : методическая разработка / Т. Е. Комягина; Научно-методический центр "Образование" (г. Казань) ; ГАПОУ "Зеленодольский механический колледж". - Зеленодольск ; Казань : Отечество, 2019. - 28 с. : ил. - Библиогр.в подстроч. примеч.. - ISBN 978-5-9222-1364-6 : 100,00</w:t>
      </w:r>
    </w:p>
    <w:p w:rsidR="005263AF" w:rsidRDefault="005263AF" w:rsidP="005263AF">
      <w:r>
        <w:t xml:space="preserve">    Оглавление: </w:t>
      </w:r>
      <w:hyperlink r:id="rId168" w:history="1">
        <w:r w:rsidR="00922065" w:rsidRPr="003E1AA1">
          <w:rPr>
            <w:rStyle w:val="a8"/>
          </w:rPr>
          <w:t>http://kitap.tatar.ru/ogl/nlrt/nbrt_obr_2530436.pdf</w:t>
        </w:r>
      </w:hyperlink>
    </w:p>
    <w:p w:rsidR="00922065" w:rsidRDefault="00922065" w:rsidP="005263AF"/>
    <w:p w:rsidR="005263AF" w:rsidRDefault="005263AF" w:rsidP="005263AF"/>
    <w:p w:rsidR="005263AF" w:rsidRDefault="005263AF" w:rsidP="005263AF">
      <w:r>
        <w:t>173. 81.2-9;   К64</w:t>
      </w:r>
    </w:p>
    <w:p w:rsidR="005263AF" w:rsidRDefault="005263AF" w:rsidP="005263AF">
      <w:r>
        <w:t xml:space="preserve">    1785957-Л - кх; 1785958-Л - кх; 1785959-Л - кх</w:t>
      </w:r>
    </w:p>
    <w:p w:rsidR="005263AF" w:rsidRDefault="005263AF" w:rsidP="005263AF">
      <w:r>
        <w:t xml:space="preserve">    Формирование компетенций в процессе обучения иностранному языку / И. Г. Кондратьева; Казанский (Приволжский) федеральный университет. - Казань : [Отечество], 2013. - 193, [1] с. - Библиогр.: с. 152-171. - ISBN 978-5-9222-0613-6 : 110,00</w:t>
      </w:r>
    </w:p>
    <w:p w:rsidR="005263AF" w:rsidRDefault="005263AF" w:rsidP="005263AF">
      <w:r>
        <w:t xml:space="preserve">    Оглавление: </w:t>
      </w:r>
      <w:hyperlink r:id="rId169" w:history="1">
        <w:r w:rsidR="00922065" w:rsidRPr="003E1AA1">
          <w:rPr>
            <w:rStyle w:val="a8"/>
          </w:rPr>
          <w:t>http://kitap.tatar.ru/ogl/nlrt/nbrt_obr_2533064.pdf</w:t>
        </w:r>
      </w:hyperlink>
    </w:p>
    <w:p w:rsidR="00922065" w:rsidRDefault="00922065" w:rsidP="005263AF"/>
    <w:p w:rsidR="005263AF" w:rsidRDefault="005263AF" w:rsidP="005263AF"/>
    <w:p w:rsidR="005263AF" w:rsidRDefault="005263AF" w:rsidP="005263AF">
      <w:r>
        <w:t>174. 81.432.1-9;   Н34</w:t>
      </w:r>
    </w:p>
    <w:p w:rsidR="005263AF" w:rsidRDefault="005263AF" w:rsidP="005263AF">
      <w:r>
        <w:t xml:space="preserve">    1784750-Л - кх; 1784751-Л - кх; 1784752-Л - кх</w:t>
      </w:r>
    </w:p>
    <w:p w:rsidR="005263AF" w:rsidRDefault="005263AF" w:rsidP="005263AF">
      <w:r>
        <w:t xml:space="preserve">    Этноориентированное языковое образование с использованием кейс-метода : монография / Э. В. Наумова; Федеральное государственное научное учреждение "Институт педагогики и психологии профессионального образования" Российской академии образования. - Казань : Отечество, 2014. - 197 с. : ил., табл. - Библиогр.: с. 159-179. - ISBN 978-5-9222-0848-2 : 120,00</w:t>
      </w:r>
    </w:p>
    <w:p w:rsidR="005263AF" w:rsidRDefault="005263AF" w:rsidP="005263AF">
      <w:r>
        <w:t xml:space="preserve">    Оглавление: </w:t>
      </w:r>
      <w:hyperlink r:id="rId170" w:history="1">
        <w:r w:rsidR="00922065" w:rsidRPr="003E1AA1">
          <w:rPr>
            <w:rStyle w:val="a8"/>
          </w:rPr>
          <w:t>http://kitap.tatar.ru/ogl/nlrt/nbrt_obr_2532080.pdf</w:t>
        </w:r>
      </w:hyperlink>
    </w:p>
    <w:p w:rsidR="00922065" w:rsidRDefault="00922065" w:rsidP="005263AF"/>
    <w:p w:rsidR="005263AF" w:rsidRDefault="005263AF" w:rsidP="005263AF"/>
    <w:p w:rsidR="005263AF" w:rsidRDefault="005263AF" w:rsidP="005263AF">
      <w:r>
        <w:t>175. 81.411.2;   Н62</w:t>
      </w:r>
    </w:p>
    <w:p w:rsidR="005263AF" w:rsidRDefault="005263AF" w:rsidP="005263AF">
      <w:r>
        <w:t xml:space="preserve">    1793320-Л - аб; 1793321-Л - аб; 1793322-Л - аб; 1793323-Л - аб; 1793324-Л - аб; 1793325-Л - аб; 1793326-Л - аб; 1793327-Л - аб</w:t>
      </w:r>
    </w:p>
    <w:p w:rsidR="005263AF" w:rsidRDefault="005263AF" w:rsidP="005263AF">
      <w:r>
        <w:t xml:space="preserve">    Никитин, Сергей Александрович</w:t>
      </w:r>
    </w:p>
    <w:p w:rsidR="005263AF" w:rsidRDefault="005263AF" w:rsidP="005263AF">
      <w:r>
        <w:t>Страна имен : как мы называем улицы, деревни и города в России / Сергей Никитин. - Москва : Новое литературное обозрение, 2020. - 318, [1] с. : ил., портр., факс., карт., цв. ил., цв. карт. - (Что такое Россия / ред. Д. Споров). - Библиогр.: с. 311. - Указ. топонимов: с. 312-319. - ISBN 978-5-4448-1177-1 : 621,00</w:t>
      </w:r>
    </w:p>
    <w:p w:rsidR="005263AF" w:rsidRDefault="005263AF" w:rsidP="005263AF">
      <w:r>
        <w:t xml:space="preserve">    Оглавление: </w:t>
      </w:r>
      <w:hyperlink r:id="rId171" w:history="1">
        <w:r w:rsidR="00922065" w:rsidRPr="003E1AA1">
          <w:rPr>
            <w:rStyle w:val="a8"/>
          </w:rPr>
          <w:t>http://kitap.tatar.ru/ogl/nlrt/nbrt_obr_2543429.pdf</w:t>
        </w:r>
      </w:hyperlink>
    </w:p>
    <w:p w:rsidR="00922065" w:rsidRDefault="00922065" w:rsidP="005263AF"/>
    <w:p w:rsidR="005263AF" w:rsidRDefault="005263AF" w:rsidP="005263AF"/>
    <w:p w:rsidR="00E51422" w:rsidRDefault="00E51422" w:rsidP="005263AF"/>
    <w:p w:rsidR="00E51422" w:rsidRDefault="00E51422" w:rsidP="00E51422">
      <w:pPr>
        <w:pStyle w:val="1"/>
      </w:pPr>
      <w:bookmarkStart w:id="14" w:name="_Toc62204746"/>
      <w:r>
        <w:t>Фольклор. Фольклористика. (ББК 82)</w:t>
      </w:r>
      <w:bookmarkEnd w:id="14"/>
    </w:p>
    <w:p w:rsidR="00E51422" w:rsidRDefault="00E51422" w:rsidP="00E51422">
      <w:pPr>
        <w:pStyle w:val="1"/>
      </w:pPr>
    </w:p>
    <w:p w:rsidR="00E51422" w:rsidRDefault="00E51422" w:rsidP="00E51422">
      <w:r>
        <w:t>176. 82.3;   Ф17</w:t>
      </w:r>
    </w:p>
    <w:p w:rsidR="00E51422" w:rsidRDefault="00E51422" w:rsidP="00E51422">
      <w:r>
        <w:t xml:space="preserve">    1784021-Л - кх; 1784022-Л - кх; 1784023-Л - кх</w:t>
      </w:r>
    </w:p>
    <w:p w:rsidR="00E51422" w:rsidRDefault="00E51422" w:rsidP="00E51422">
      <w:r>
        <w:t xml:space="preserve">    Отражение мифопоэтической традиции в народной загадке / Н. И. Файзуллина. - Казань : Отечество, 2019. - 191, [1] с. - Библиогр.: с. 162-190. - ISBN 978-5-9222-1335-6 : 200,00</w:t>
      </w:r>
    </w:p>
    <w:p w:rsidR="00E51422" w:rsidRDefault="00E51422" w:rsidP="00E51422">
      <w:r>
        <w:t xml:space="preserve">    Оглавление: </w:t>
      </w:r>
      <w:hyperlink r:id="rId172" w:history="1">
        <w:r w:rsidR="00922065" w:rsidRPr="003E1AA1">
          <w:rPr>
            <w:rStyle w:val="a8"/>
          </w:rPr>
          <w:t>http://kitap.tatar.ru/ogl/nlrt/nbrt_obr_2530197.pdf</w:t>
        </w:r>
      </w:hyperlink>
    </w:p>
    <w:p w:rsidR="00922065" w:rsidRDefault="00922065" w:rsidP="00E51422"/>
    <w:p w:rsidR="00E51422" w:rsidRDefault="00E51422" w:rsidP="00E51422"/>
    <w:p w:rsidR="00DD105D" w:rsidRDefault="00DD105D" w:rsidP="00E51422"/>
    <w:p w:rsidR="00DD105D" w:rsidRDefault="00DD105D" w:rsidP="00DD105D">
      <w:pPr>
        <w:pStyle w:val="1"/>
      </w:pPr>
      <w:bookmarkStart w:id="15" w:name="_Toc62204747"/>
      <w:r>
        <w:lastRenderedPageBreak/>
        <w:t>Литературоведение. (ББК 83)</w:t>
      </w:r>
      <w:bookmarkEnd w:id="15"/>
    </w:p>
    <w:p w:rsidR="00DD105D" w:rsidRDefault="00DD105D" w:rsidP="00DD105D">
      <w:pPr>
        <w:pStyle w:val="1"/>
      </w:pPr>
    </w:p>
    <w:p w:rsidR="00DD105D" w:rsidRDefault="00DD105D" w:rsidP="00DD105D">
      <w:r>
        <w:t>177. 83.3(2=411.2)1;   Т93</w:t>
      </w:r>
    </w:p>
    <w:p w:rsidR="00DD105D" w:rsidRDefault="00DD105D" w:rsidP="00DD105D">
      <w:r>
        <w:t xml:space="preserve">    1794998-Л - од; 1794999-Л - аб; 1795000-Л - аб</w:t>
      </w:r>
    </w:p>
    <w:p w:rsidR="00DD105D" w:rsidRDefault="00DD105D" w:rsidP="00DD105D">
      <w:r>
        <w:t xml:space="preserve">    Тыркова, Ариадна Владимировна. Жизнь Пушкина : [в 2 томах] / А. В. Тыркова. - 9-е изд. - Москва : Молодая гвардия, 2020. - ISBN 978-5-235-04398-5. - Т. 1 :  1799 - 1824 / вступ. ст. О. Н. Михайлова. - 2020. - 471, [9] с., [16] л. ил. - (Жизнь замечательных людей : серия биографий ; вып. 2051 (1851)).. - ISBN 978-5-235-04396-1 (т. 1) : 666,00</w:t>
      </w:r>
    </w:p>
    <w:p w:rsidR="00DD105D" w:rsidRDefault="00DD105D" w:rsidP="00DD105D">
      <w:r>
        <w:t xml:space="preserve">    Оглавление: </w:t>
      </w:r>
      <w:hyperlink r:id="rId173" w:history="1">
        <w:r w:rsidR="00922065" w:rsidRPr="003E1AA1">
          <w:rPr>
            <w:rStyle w:val="a8"/>
          </w:rPr>
          <w:t>http://kitap.tatar.ru/ogl/nlrt/nbrt_obr_2544546.pdf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178. 83.3(2=411.2)1;   Т93</w:t>
      </w:r>
    </w:p>
    <w:p w:rsidR="00DD105D" w:rsidRDefault="00DD105D" w:rsidP="00DD105D">
      <w:r>
        <w:t xml:space="preserve">    1794991-Л - од; 1794992-Л - аб; 1794993-Л - аб</w:t>
      </w:r>
    </w:p>
    <w:p w:rsidR="00DD105D" w:rsidRDefault="00DD105D" w:rsidP="00DD105D">
      <w:r>
        <w:t xml:space="preserve">    Тыркова, Ариадна Владимировна. Жизнь Пушкина : [в 2 томах] / А. В. Тыркова. - 9-е изд. - Москва : Молодая гвардия, 2020. - ISBN 978-5-235-04398-5. - Т. 2 :  1824 - 1837. - 2020. - 514, [14] с., [16] л. ил. - (Жизнь замечательных людей : серия биографий ; вып. 2052 (1852)). - Библиогр.: с. 505-511. - ISBN 978-5-235-04397-8 : 666,00</w:t>
      </w:r>
    </w:p>
    <w:p w:rsidR="00DD105D" w:rsidRDefault="00DD105D" w:rsidP="00DD105D">
      <w:r>
        <w:t xml:space="preserve">    Оглавление: </w:t>
      </w:r>
      <w:hyperlink r:id="rId174" w:history="1">
        <w:r w:rsidR="00922065" w:rsidRPr="003E1AA1">
          <w:rPr>
            <w:rStyle w:val="a8"/>
          </w:rPr>
          <w:t>http://kitap.tatar.ru/ogl/nlrt/nbrt_obr_2544337.pdf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 xml:space="preserve">179. ;   </w:t>
      </w:r>
    </w:p>
    <w:p w:rsidR="00DD105D" w:rsidRDefault="00DD105D" w:rsidP="00DD105D">
      <w:r>
        <w:t xml:space="preserve">    </w:t>
      </w:r>
    </w:p>
    <w:p w:rsidR="00DD105D" w:rsidRDefault="00DD105D" w:rsidP="00DD105D">
      <w:r>
        <w:t xml:space="preserve">    Библиотека литературы Древней Руси : [в 20 томах] / Российская академия наук, Институт русской литературы (Пушкинский Дом) ; под ред. Д. С. Лихачева [и др.]. - Санкт-Петербург : Наука, 1997-. - ISBN 5-02-028307-Х</w:t>
      </w:r>
    </w:p>
    <w:p w:rsidR="00DD105D" w:rsidRDefault="00DD105D" w:rsidP="00DD105D"/>
    <w:p w:rsidR="00DD105D" w:rsidRDefault="00DD105D" w:rsidP="00DD105D">
      <w:r>
        <w:t>180. 83.3(0);   И90</w:t>
      </w:r>
    </w:p>
    <w:p w:rsidR="00DD105D" w:rsidRDefault="00DD105D" w:rsidP="00DD105D">
      <w:r>
        <w:t xml:space="preserve">    1787128-Л - од</w:t>
      </w:r>
    </w:p>
    <w:p w:rsidR="00DD105D" w:rsidRDefault="00DD105D" w:rsidP="00DD105D">
      <w:r>
        <w:t xml:space="preserve">    История зарубежной литературы XVII века : учебник для вузов : учебник для студентов высших учебных заведений, обучающихся по гуманитарным направлениям : учебное пособие по специальности "Филология" направления "Филология" / под общ. ред. Н. Т. Пахсарьян. - 3-е изд., испр. и доп. - Москва : Юрайт, 2020. - 432, [1] с. - (Высшее образование). - Библиогр. в конце ст. - На тит. л. : Книга доступна на образовательной платформе "Юрайт" urait.ru. - На обл. также: УМО ВО рекомендует. - ISBN 978-5-534-07123-8 : 2163,20</w:t>
      </w:r>
    </w:p>
    <w:p w:rsidR="00DD105D" w:rsidRDefault="00DD105D" w:rsidP="00DD105D">
      <w:r>
        <w:t xml:space="preserve">    Оглавление: </w:t>
      </w:r>
      <w:hyperlink r:id="rId175" w:history="1">
        <w:r w:rsidR="00922065" w:rsidRPr="003E1AA1">
          <w:rPr>
            <w:rStyle w:val="a8"/>
          </w:rPr>
          <w:t>http://kitap.tatar.ru/ogl/nlrt/nbrt_obr_2535814.pdf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181. 83.3(2=411.2)6;   Л93</w:t>
      </w:r>
    </w:p>
    <w:p w:rsidR="00DD105D" w:rsidRDefault="00DD105D" w:rsidP="00DD105D">
      <w:r>
        <w:t xml:space="preserve">    1803630-Л - аб; 1803631-Л - од</w:t>
      </w:r>
    </w:p>
    <w:p w:rsidR="00DD105D" w:rsidRDefault="00DD105D" w:rsidP="00DD105D">
      <w:r>
        <w:t xml:space="preserve">    Любовь пространства... : поэтика места в творчестве Бориса Пастернака / отв. ред. В. В. Абашев. - Москва : Языки славянской культуры, 2008. - 423 с., [20] л. фотоил. : ил. - Библиогр. в подстроч. примеч. - К пятидесятилетию присуждения Пастернаку Нобелевской премии 23 октября 1958 года. - ISBN 978-5-9551-0276-4 : 385,00</w:t>
      </w:r>
    </w:p>
    <w:p w:rsidR="00DD105D" w:rsidRDefault="00DD105D" w:rsidP="00DD105D">
      <w:r>
        <w:t xml:space="preserve">    Оглавление: </w:t>
      </w:r>
      <w:hyperlink r:id="rId176" w:history="1">
        <w:r w:rsidR="00922065" w:rsidRPr="003E1AA1">
          <w:rPr>
            <w:rStyle w:val="a8"/>
          </w:rPr>
          <w:t>http://kitap.tatar.ru/ogl/nlrt/nbrt_obr_2549390.pdf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182. 83.3(2=411.2);   Р89</w:t>
      </w:r>
    </w:p>
    <w:p w:rsidR="00DD105D" w:rsidRDefault="00DD105D" w:rsidP="00DD105D">
      <w:r>
        <w:t xml:space="preserve">    1794236-Л - од</w:t>
      </w:r>
    </w:p>
    <w:p w:rsidR="00DD105D" w:rsidRDefault="00DD105D" w:rsidP="00DD105D">
      <w:r>
        <w:lastRenderedPageBreak/>
        <w:t xml:space="preserve">    Русская инфинитивная поэзия XVIII-XX веков : антология / составление, вступительная статья и примечание А. К. Жолковского ; научный редактор М. В. Акимова. - Москва : Новое литературное обозрение, 2020 . - 547, [12] с. - (Научная библиотека). - (Новое литературное обозрение. Научное приложение ; вып. 196). - Библиогр.: с. 51-52, с. 493-507, в прил. и в подстроч. примеч. - Указ. имен и назв.: с. 508-547. - ISBN 978-5-4448-1160-3 : 692,00</w:t>
      </w:r>
    </w:p>
    <w:p w:rsidR="00DD105D" w:rsidRDefault="00DD105D" w:rsidP="00DD105D">
      <w:r>
        <w:t xml:space="preserve">    Оглавление: </w:t>
      </w:r>
      <w:hyperlink r:id="rId177" w:history="1">
        <w:r w:rsidR="00922065" w:rsidRPr="003E1AA1">
          <w:rPr>
            <w:rStyle w:val="a8"/>
          </w:rPr>
          <w:t>http://kitap.tatar.ru/ogl/nlrt/nbrt_obr_2543989.pdf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183. 83.3(2=411.2)1;   Р89</w:t>
      </w:r>
    </w:p>
    <w:p w:rsidR="00DD105D" w:rsidRDefault="00DD105D" w:rsidP="00DD105D">
      <w:r>
        <w:t xml:space="preserve">    1794235-Л - од</w:t>
      </w:r>
    </w:p>
    <w:p w:rsidR="00DD105D" w:rsidRDefault="00DD105D" w:rsidP="00DD105D">
      <w:r>
        <w:t xml:space="preserve">    Русский реализм XIX века : общество, знание, повествование : сборник статей / [под ред.: М. Вайсман [и др.]]. - Москва : Новое литературное обозрение, 2020. - 564, [3] с. - (Научная библиотека). - (Новое литературное обозрение. Научное приложение ; вып. 207). - Библиогр. в подстроч. примеч.. - ISBN 978-5-4448-1239-6 : 692,00</w:t>
      </w:r>
    </w:p>
    <w:p w:rsidR="00DD105D" w:rsidRDefault="00DD105D" w:rsidP="00DD105D">
      <w:r>
        <w:t xml:space="preserve">    Оглавление: </w:t>
      </w:r>
      <w:hyperlink r:id="rId178" w:history="1">
        <w:r w:rsidR="00922065" w:rsidRPr="003E1AA1">
          <w:rPr>
            <w:rStyle w:val="a8"/>
          </w:rPr>
          <w:t>http://kitap.tatar.ru/ogl/nlrt/nbrt_obr_2543987.pdf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184. 83.3(2=411.2)1;   С56</w:t>
      </w:r>
    </w:p>
    <w:p w:rsidR="00DD105D" w:rsidRDefault="00DD105D" w:rsidP="00DD105D">
      <w:r>
        <w:t xml:space="preserve">    1801907-Л - од; 1801908-Л - аб; 1801909-Л - аб</w:t>
      </w:r>
    </w:p>
    <w:p w:rsidR="00DD105D" w:rsidRDefault="00DD105D" w:rsidP="00DD105D">
      <w:r>
        <w:t xml:space="preserve">    Современные проблемы изучения поэтики и биографии Достоевского : рецепция, вариации, интерпретации / под редакцией Владимира Захарова, Карена Степаняна, Бориса Тихомирова. - Санкт-Петербург : Дмитрий Буланин, 2016. - 366, [1] с. : факс. - (Dostoevsky monographs : серия основана в 2008 году ; вып. 5). - Библиогр. в подстроч. примеч. - Часть текста на англ. яз.. - ISBN 978-5-86007-825-3 : 652,08</w:t>
      </w:r>
    </w:p>
    <w:p w:rsidR="00DD105D" w:rsidRDefault="00DD105D" w:rsidP="00DD105D">
      <w:r>
        <w:t xml:space="preserve">    Оглавление: </w:t>
      </w:r>
      <w:hyperlink r:id="rId179" w:history="1">
        <w:r w:rsidR="00922065" w:rsidRPr="003E1AA1">
          <w:rPr>
            <w:rStyle w:val="a8"/>
          </w:rPr>
          <w:t>http://kitap.tatar.ru/ogl/nlrt/nbrt_obr_2548545.pdf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185. 83.3(4);   Ф84</w:t>
      </w:r>
    </w:p>
    <w:p w:rsidR="00DD105D" w:rsidRDefault="00DD105D" w:rsidP="00DD105D">
      <w:r>
        <w:t xml:space="preserve">    1794611-Л - аб; 1794610-Л - аб; 1794609-Л - од</w:t>
      </w:r>
    </w:p>
    <w:p w:rsidR="00DD105D" w:rsidRDefault="00DD105D" w:rsidP="00DD105D">
      <w:r>
        <w:t xml:space="preserve">    Французская литература 30-40-х годов XIX века : "Вторая проза" / отв. ред.: А. Д. Михайлов, К. А. Чекалов; Российская академия наук, Институт мировой литературы имени  А. М. Горького. - Москва : Наука, 2006. - 416 с.. - ISBN 5-02-033913-Х : 120,00</w:t>
      </w:r>
    </w:p>
    <w:p w:rsidR="00DD105D" w:rsidRDefault="00DD105D" w:rsidP="00DD105D">
      <w:r>
        <w:t xml:space="preserve">    Оглавление: </w:t>
      </w:r>
      <w:hyperlink r:id="rId180" w:history="1">
        <w:r w:rsidR="00922065" w:rsidRPr="003E1AA1">
          <w:rPr>
            <w:rStyle w:val="a8"/>
          </w:rPr>
          <w:t>http://kitap.tatar.ru/ogl/nlrt/nbrt_obr_2548191.pdf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186. 83.3(2=411.2)1;   А35</w:t>
      </w:r>
    </w:p>
    <w:p w:rsidR="00DD105D" w:rsidRDefault="00DD105D" w:rsidP="00DD105D">
      <w:r>
        <w:t xml:space="preserve">    1802250-М - од; 1802251-М - аб; 1802252-М - аб</w:t>
      </w:r>
    </w:p>
    <w:p w:rsidR="00DD105D" w:rsidRDefault="00DD105D" w:rsidP="00DD105D">
      <w:r>
        <w:t xml:space="preserve">    Азадовский, Константин Маркович</w:t>
      </w:r>
    </w:p>
    <w:p w:rsidR="00DD105D" w:rsidRDefault="00DD105D" w:rsidP="00DD105D">
      <w:r>
        <w:t>Бальмонт и Япония / Константин Азадовский, Елена Дьяконова. - 2-е изд. испр. и доп. - Санкт-Петербург : Нестор-История, 2017. - 301, [2] с., [18] л. ил., цв. ил.. портр., факс.; 17. - Библиогр. в подстроч. примеч. - Имен. указ.: с. 292-301. - В конце кн. авт.: К. М. Азадовский, историк рус. и зарубеж. лит., пер., лит. критик, Е. М. Дьяконова, пер. классич. и соврем. япон. лит., проф.. - ISBN 978-5-4469-1089-2 : 460,80</w:t>
      </w:r>
    </w:p>
    <w:p w:rsidR="00DD105D" w:rsidRDefault="00DD105D" w:rsidP="00DD105D">
      <w:r>
        <w:t xml:space="preserve">    Оглавление: </w:t>
      </w:r>
      <w:hyperlink r:id="rId181" w:history="1">
        <w:r w:rsidR="00922065" w:rsidRPr="003E1AA1">
          <w:rPr>
            <w:rStyle w:val="a8"/>
          </w:rPr>
          <w:t>http://kitap.tatar.ru/ogl/nlrt/nbrt_obr_2547770.pdf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187. И(Англ);   А51</w:t>
      </w:r>
    </w:p>
    <w:p w:rsidR="00DD105D" w:rsidRDefault="00DD105D" w:rsidP="00DD105D">
      <w:r>
        <w:t xml:space="preserve">    1801468-Л - аб; 1801469-Л - аб</w:t>
      </w:r>
    </w:p>
    <w:p w:rsidR="00DD105D" w:rsidRDefault="00DD105D" w:rsidP="00DD105D">
      <w:r>
        <w:t xml:space="preserve">    Алмонд, Дэвид</w:t>
      </w:r>
    </w:p>
    <w:p w:rsidR="00DD105D" w:rsidRDefault="00DD105D" w:rsidP="00DD105D">
      <w:r>
        <w:t xml:space="preserve">Ангелино Браун / Дэвид Алмонд; перевод [с англ.] Ольги Варшавер; иллюстрации Алекса Т. Смита. - Москва : Самокат, 2020. - 265, [4] с. : ил. - (Лучшая новая книжка). - На обл. </w:t>
      </w:r>
      <w:r>
        <w:lastRenderedPageBreak/>
        <w:t>загл. : Ангелино Браун: для всех! Все же когда-то были ангелами!. - Загл. и авт. ориг.: The tale of Angelino Broun / David Almond. - ISBN 978-5-91759-917-5 : 552,50</w:t>
      </w:r>
    </w:p>
    <w:p w:rsidR="00DD105D" w:rsidRDefault="00DD105D" w:rsidP="00DD105D"/>
    <w:p w:rsidR="00DD105D" w:rsidRDefault="00DD105D" w:rsidP="00DD105D">
      <w:r>
        <w:t>188. 83.3(2=411.2);   Б66</w:t>
      </w:r>
    </w:p>
    <w:p w:rsidR="00DD105D" w:rsidRDefault="00DD105D" w:rsidP="00DD105D">
      <w:r>
        <w:t xml:space="preserve">    1805001-Л - од; 1805000-Л - аб</w:t>
      </w:r>
    </w:p>
    <w:p w:rsidR="00DD105D" w:rsidRDefault="00DD105D" w:rsidP="00DD105D">
      <w:r>
        <w:t xml:space="preserve">    Битов, Андрей</w:t>
      </w:r>
    </w:p>
    <w:p w:rsidR="00DD105D" w:rsidRDefault="00DD105D" w:rsidP="00DD105D">
      <w:r>
        <w:t>Битва : первая публикация отдельной книгой. - Москва : ArsisBooks, 2009. - 120 с. : ил.. - ISBN 978-5-904155-02-5 : 229,00</w:t>
      </w:r>
    </w:p>
    <w:p w:rsidR="00DD105D" w:rsidRDefault="00DD105D" w:rsidP="00DD105D"/>
    <w:p w:rsidR="00DD105D" w:rsidRDefault="00DD105D" w:rsidP="00DD105D">
      <w:r>
        <w:t>189. И(Англ);   Б67</w:t>
      </w:r>
    </w:p>
    <w:p w:rsidR="00DD105D" w:rsidRDefault="00DD105D" w:rsidP="00DD105D">
      <w:r>
        <w:t xml:space="preserve">    1796727-Л - аб; 1796728-Л - аб</w:t>
      </w:r>
    </w:p>
    <w:p w:rsidR="00DD105D" w:rsidRDefault="00DD105D" w:rsidP="00DD105D">
      <w:r>
        <w:t xml:space="preserve">    Бишоп, Сильвия</w:t>
      </w:r>
    </w:p>
    <w:p w:rsidR="00DD105D" w:rsidRDefault="00DD105D" w:rsidP="00DD105D">
      <w:r>
        <w:t>Тайна ночного поезда / Бишоп Сильвия; перевела с английского Александра Глебовская ; художник Марко Гвадалупи. - Санкт-Петербург : Поляндрия, 2020. - 383 с. : ил.. - ISBN 978-5-6042600-4-3 : 750,00</w:t>
      </w:r>
    </w:p>
    <w:p w:rsidR="00DD105D" w:rsidRDefault="00DD105D" w:rsidP="00DD105D"/>
    <w:p w:rsidR="00DD105D" w:rsidRDefault="00DD105D" w:rsidP="00DD105D">
      <w:r>
        <w:t>190. 83.3(2=411.2)1;   Б90</w:t>
      </w:r>
    </w:p>
    <w:p w:rsidR="00DD105D" w:rsidRDefault="00DD105D" w:rsidP="00DD105D">
      <w:r>
        <w:t xml:space="preserve">    1799019-Л - од; 1799020-Л - аб</w:t>
      </w:r>
    </w:p>
    <w:p w:rsidR="00DD105D" w:rsidRDefault="00DD105D" w:rsidP="00DD105D">
      <w:r>
        <w:t xml:space="preserve">    Булгаков, Валентин Федорович</w:t>
      </w:r>
    </w:p>
    <w:p w:rsidR="00DD105D" w:rsidRDefault="00DD105D" w:rsidP="00DD105D">
      <w:r>
        <w:t>Дневник секретаря Льва Толстого : Л. Н. Толстой в последний год его жизни / В. Ф. Булгаков. - Москва : Захаров, 2017. - 351, [1] с., [8] л. ил. - Имен. указ.: с. 348-352. - ISBN 978-5-8159-1435-3 : 309,00</w:t>
      </w:r>
    </w:p>
    <w:p w:rsidR="00DD105D" w:rsidRDefault="00DD105D" w:rsidP="00DD105D"/>
    <w:p w:rsidR="00DD105D" w:rsidRDefault="00DD105D" w:rsidP="00DD105D">
      <w:r>
        <w:t>191. 83.3(2=411.2)1;   В16</w:t>
      </w:r>
    </w:p>
    <w:p w:rsidR="00DD105D" w:rsidRDefault="00DD105D" w:rsidP="00DD105D">
      <w:r>
        <w:t xml:space="preserve">    1802014-Л - од; 1802015-Л - аб</w:t>
      </w:r>
    </w:p>
    <w:p w:rsidR="00DD105D" w:rsidRDefault="00DD105D" w:rsidP="00DD105D">
      <w:r>
        <w:t xml:space="preserve">    Вальденберг, Владимир Евграфович</w:t>
      </w:r>
    </w:p>
    <w:p w:rsidR="00DD105D" w:rsidRDefault="00DD105D" w:rsidP="00DD105D">
      <w:r>
        <w:t>Сень надежная закона : политическое мировоззрение Пушкина / В. Е. Вальденберг; [сост. : В. И. Земскова, Н. А. Николаева]. - Санкт-Петербург : Дмитрий Буланин, 2017. - 317, [2] с. : факс.; 22. - Библиогр.: с. 165-172, в тексте и в подстроч. примеч.. - ISBN 978-5-86007-843-7 : 522,12</w:t>
      </w:r>
    </w:p>
    <w:p w:rsidR="00DD105D" w:rsidRDefault="00DD105D" w:rsidP="00DD105D">
      <w:r>
        <w:t xml:space="preserve">    Оглавление: </w:t>
      </w:r>
      <w:hyperlink r:id="rId182" w:history="1">
        <w:r w:rsidR="00922065" w:rsidRPr="003E1AA1">
          <w:rPr>
            <w:rStyle w:val="a8"/>
          </w:rPr>
          <w:t>http://kitap.tatar.ru/ogl/nlrt/nbrt_obr_2547677.pdf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192. И(Нид);   В17</w:t>
      </w:r>
    </w:p>
    <w:p w:rsidR="00DD105D" w:rsidRDefault="00DD105D" w:rsidP="00DD105D">
      <w:r>
        <w:t xml:space="preserve">    1801827-Л - абМ; 1801828-Л - абМ</w:t>
      </w:r>
    </w:p>
    <w:p w:rsidR="00DD105D" w:rsidRDefault="00DD105D" w:rsidP="00DD105D">
      <w:r>
        <w:t xml:space="preserve">    Ванден Хейде, Сильвия</w:t>
      </w:r>
    </w:p>
    <w:p w:rsidR="00DD105D" w:rsidRDefault="00DD105D" w:rsidP="00DD105D">
      <w:r>
        <w:t>Лис и Зайка / Сильвия Ванден Хейде; перевод с нидерландского Ирины Трофимовой ; иллюстрации Тэ Тён Кин. - Москва : Самокат, 2020. - 144 c. : цв. ил. - (Лис и Зайка: читаю сам). - Загл. и авт. ориг.: Vos en Haas / Sylvia Vanden Heede. - ISBN 978-5-91759-521-4 : 510,00</w:t>
      </w:r>
    </w:p>
    <w:p w:rsidR="00DD105D" w:rsidRDefault="00DD105D" w:rsidP="00DD105D">
      <w:r>
        <w:t xml:space="preserve">    Оглавление: </w:t>
      </w:r>
      <w:hyperlink r:id="rId183" w:history="1">
        <w:r w:rsidR="00922065" w:rsidRPr="003E1AA1">
          <w:rPr>
            <w:rStyle w:val="a8"/>
          </w:rPr>
          <w:t>http://kitap.tatar.ru/ogl/nlrt/nbrt_obr_2547727.pdf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193. И(Нид);   В17</w:t>
      </w:r>
    </w:p>
    <w:p w:rsidR="00DD105D" w:rsidRDefault="00DD105D" w:rsidP="00DD105D">
      <w:r>
        <w:t xml:space="preserve">    1801821-Л - аб; 1801822-Л - аб</w:t>
      </w:r>
    </w:p>
    <w:p w:rsidR="00DD105D" w:rsidRDefault="00DD105D" w:rsidP="00DD105D">
      <w:r>
        <w:t xml:space="preserve">    Ванден Хейде, Сильвия</w:t>
      </w:r>
    </w:p>
    <w:p w:rsidR="00DD105D" w:rsidRDefault="00DD105D" w:rsidP="00DD105D">
      <w:r>
        <w:t>Храбрый дикий поросёнок / Сильвия Ванден Хейде; перевод с нидерландского Ирины Трофимовой ; с иллюстрациями Тэ Тён Кин. - Москва : Самокат, 2018. - 128 c. : цв. ил. - (Лис и Зайка: читаю сам). - Загл. и авт. ориг.: Vos en Haas Een echt zwijn is stoer / S. H. Vanden. - ISBN 978-5-91759-650-1 : 510,00</w:t>
      </w:r>
    </w:p>
    <w:p w:rsidR="00DD105D" w:rsidRDefault="00DD105D" w:rsidP="00DD105D">
      <w:r>
        <w:t xml:space="preserve">    Оглавление: </w:t>
      </w:r>
      <w:hyperlink r:id="rId184" w:history="1">
        <w:r w:rsidR="00922065" w:rsidRPr="003E1AA1">
          <w:rPr>
            <w:rStyle w:val="a8"/>
          </w:rPr>
          <w:t>http://kitap.tatar.ru/ogl/nlrt/nbrt_obr_2472735.pdf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194. 83.3(2=411.2);   В22</w:t>
      </w:r>
    </w:p>
    <w:p w:rsidR="00DD105D" w:rsidRDefault="00DD105D" w:rsidP="00DD105D">
      <w:r>
        <w:t xml:space="preserve">    1803632-Л - од; 1803633-Л - аб</w:t>
      </w:r>
    </w:p>
    <w:p w:rsidR="00DD105D" w:rsidRDefault="00DD105D" w:rsidP="00DD105D">
      <w:r>
        <w:t xml:space="preserve">    Вацуро, Вадим Эразмович,</w:t>
      </w:r>
    </w:p>
    <w:p w:rsidR="00DD105D" w:rsidRDefault="00DD105D" w:rsidP="00DD105D">
      <w:r>
        <w:t>Избранные труды / В. Э. Вацуро; [сост. А. М. Песков]. - Москва : Языки славянской культуры, 2004. - 823 с., [4] л. фот. : портр. - (Классики отечественной филологии). - Библиогр.: с. 780-802. - Библиогр. тр. В. Э. Вацуро: с. 780-802. - Указ. имен: с. 803-823. - ISBN 5-94457-179-9 : 246,00</w:t>
      </w:r>
    </w:p>
    <w:p w:rsidR="00DD105D" w:rsidRDefault="00DD105D" w:rsidP="00DD105D">
      <w:r>
        <w:t xml:space="preserve">    Оглавление: </w:t>
      </w:r>
      <w:hyperlink r:id="rId185" w:history="1">
        <w:r w:rsidR="00922065" w:rsidRPr="003E1AA1">
          <w:rPr>
            <w:rStyle w:val="a8"/>
          </w:rPr>
          <w:t>http://kitap.tatar.ru/ogl/nlrt/nbrt_obr_2549116.pdf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195. И(Мекс);   В46</w:t>
      </w:r>
    </w:p>
    <w:p w:rsidR="00DD105D" w:rsidRDefault="00DD105D" w:rsidP="00DD105D">
      <w:r>
        <w:t xml:space="preserve">    1796725-Л - аб; 1796726-Л - аб</w:t>
      </w:r>
    </w:p>
    <w:p w:rsidR="00DD105D" w:rsidRDefault="00DD105D" w:rsidP="00DD105D">
      <w:r>
        <w:t xml:space="preserve">    Вильоро, Хуан</w:t>
      </w:r>
    </w:p>
    <w:p w:rsidR="00DD105D" w:rsidRDefault="00DD105D" w:rsidP="00DD105D">
      <w:r>
        <w:t>Неприручённая книга / Хуан Вильоро; перевел с испанского Виктор Андреев ; ил. А. Ксёнз. - Санкт-Петербург : Поляндрия, 2020. - 239 с.. - ISBN 978-5-6042599-7-9 : 750,00</w:t>
      </w:r>
    </w:p>
    <w:p w:rsidR="00DD105D" w:rsidRDefault="00DD105D" w:rsidP="00DD105D">
      <w:r>
        <w:t xml:space="preserve">    Оглавление: </w:t>
      </w:r>
      <w:hyperlink r:id="rId186" w:history="1">
        <w:r w:rsidR="00922065" w:rsidRPr="003E1AA1">
          <w:rPr>
            <w:rStyle w:val="a8"/>
          </w:rPr>
          <w:t>http://kitap.tatar.ru/ogl/nlrt/nbrt_obr_2545211.pdf</w:t>
        </w:r>
      </w:hyperlink>
    </w:p>
    <w:p w:rsidR="00922065" w:rsidRDefault="00922065" w:rsidP="00DD105D"/>
    <w:p w:rsidR="00DD105D" w:rsidRDefault="00DD105D" w:rsidP="00DD105D"/>
    <w:p w:rsidR="00DD105D" w:rsidRDefault="00DD105D" w:rsidP="00DD105D">
      <w:r>
        <w:t>196. И(Нид);   В71</w:t>
      </w:r>
    </w:p>
    <w:p w:rsidR="00DD105D" w:rsidRDefault="00DD105D" w:rsidP="00DD105D">
      <w:r>
        <w:t xml:space="preserve">    1801721-Л - абП; 1801720-Л - абП</w:t>
      </w:r>
    </w:p>
    <w:p w:rsidR="00DD105D" w:rsidRDefault="00DD105D" w:rsidP="00DD105D">
      <w:r>
        <w:t xml:space="preserve">    Вольтц, Анна</w:t>
      </w:r>
    </w:p>
    <w:p w:rsidR="00CA012B" w:rsidRDefault="00DD105D" w:rsidP="00DD105D">
      <w:r>
        <w:t>Гипс : [для среднего и старшего школьного возраста] / Анна Вольтц; перевод с нидерландского Ирины Лейк. - Москва : Самокат, 2020. - 170, [1] с. - (Встречное движение). - Загл. и авт. ориг.: Gips / Anna Woltz. - ISBN 978-5-91759-937-3 : 425,00</w:t>
      </w:r>
    </w:p>
    <w:p w:rsidR="00CA012B" w:rsidRDefault="00CA012B" w:rsidP="00DD105D"/>
    <w:p w:rsidR="00CA012B" w:rsidRDefault="00CA012B" w:rsidP="00CA012B">
      <w:r>
        <w:t>197. И(Аргентина);   Г20</w:t>
      </w:r>
    </w:p>
    <w:p w:rsidR="00CA012B" w:rsidRDefault="00CA012B" w:rsidP="00CA012B">
      <w:r>
        <w:t xml:space="preserve">    1801714-Л - абП; 1801715-Л - абП</w:t>
      </w:r>
    </w:p>
    <w:p w:rsidR="00CA012B" w:rsidRDefault="00CA012B" w:rsidP="00CA012B">
      <w:r>
        <w:t xml:space="preserve">    Гарланд, Инес</w:t>
      </w:r>
    </w:p>
    <w:p w:rsidR="00CA012B" w:rsidRDefault="00CA012B" w:rsidP="00CA012B">
      <w:r>
        <w:t>Камень, ножницы, бумага / Инес Гарланд; перевод с испанского Елены Горбовой. - Москва : Самокат, 2020. - 255 с. - (Встречное движение).. - ISBN 978-5-00167-075-9 : 552,50</w:t>
      </w:r>
    </w:p>
    <w:p w:rsidR="00CA012B" w:rsidRDefault="00CA012B" w:rsidP="00CA012B">
      <w:r>
        <w:t xml:space="preserve">    Оглавление: </w:t>
      </w:r>
      <w:hyperlink r:id="rId187" w:history="1">
        <w:r w:rsidR="00922065" w:rsidRPr="003E1AA1">
          <w:rPr>
            <w:rStyle w:val="a8"/>
          </w:rPr>
          <w:t>http://kitap.tatar.ru/ogl/nlrt/nbrt_obr_2547694.pdf</w:t>
        </w:r>
      </w:hyperlink>
    </w:p>
    <w:p w:rsidR="00922065" w:rsidRDefault="00922065" w:rsidP="00CA012B"/>
    <w:p w:rsidR="00CA012B" w:rsidRDefault="00CA012B" w:rsidP="00CA012B"/>
    <w:p w:rsidR="00CA012B" w:rsidRDefault="00CA012B" w:rsidP="00CA012B">
      <w:r>
        <w:t>198. 83.3(2=411.2)1;   Г37</w:t>
      </w:r>
    </w:p>
    <w:p w:rsidR="00CA012B" w:rsidRDefault="00CA012B" w:rsidP="00CA012B">
      <w:r>
        <w:t xml:space="preserve">    1802422-Л - аб; 1802423-Л - од</w:t>
      </w:r>
    </w:p>
    <w:p w:rsidR="00CA012B" w:rsidRDefault="00CA012B" w:rsidP="00CA012B">
      <w:r>
        <w:t xml:space="preserve">    Литературное мастерство Достоевского в развитии : от "Записок из Мертвого дома" до "Братьев Карамазовых" / Хорст-Юрген Геригк; авторизован. пер. с нем. и науч. ред. К. Ю. Лаппо-Данилевского. - Санкт-Петербург : Издательство Пушкинского Дома : Нестор-История, 2016. - 319 с. : факс.; 21. - (Современная русистика ; т. 4). - Библиогр. в подстроч. примеч. - Указ. имен: 312-317. - ISBN 978-5-87781-042-6. - ISBN 978-5-4469-0834-9 : 614,40</w:t>
      </w:r>
    </w:p>
    <w:p w:rsidR="00CA012B" w:rsidRDefault="00CA012B" w:rsidP="00CA012B"/>
    <w:p w:rsidR="00CA012B" w:rsidRDefault="00CA012B" w:rsidP="00CA012B">
      <w:r>
        <w:t>199. 83.3(0);   Г47</w:t>
      </w:r>
    </w:p>
    <w:p w:rsidR="00CA012B" w:rsidRDefault="00CA012B" w:rsidP="00CA012B">
      <w:r>
        <w:t xml:space="preserve">    1787396-Л - од</w:t>
      </w:r>
    </w:p>
    <w:p w:rsidR="00CA012B" w:rsidRDefault="00CA012B" w:rsidP="00CA012B">
      <w:r>
        <w:t xml:space="preserve">    Гиленсон, Борис Александрович</w:t>
      </w:r>
    </w:p>
    <w:p w:rsidR="00CA012B" w:rsidRDefault="00CA012B" w:rsidP="00CA012B">
      <w:r>
        <w:t>История зарубежной литературы второй половины XX - начала XXI века : учебник для студентов вузов, обучающихся по гуманитарным направлениям / Б. А. Гиленсон. - 2-е изд., перераб. и доп. - Москва : Юрайт, 2020. - 273, [1] с. - (Высшее образование). - (Бакалавр. Академический курс). - Библиогр.: с. 264-274. - На тит. л. : Книга доступна на образовательной платформе "Юрайт" urait.ru. - ISBN 978-5-534-02564-4 : 1461,20</w:t>
      </w:r>
    </w:p>
    <w:p w:rsidR="00CA012B" w:rsidRDefault="00CA012B" w:rsidP="00CA012B">
      <w:r>
        <w:lastRenderedPageBreak/>
        <w:t xml:space="preserve">    Оглавление: </w:t>
      </w:r>
      <w:hyperlink r:id="rId188" w:history="1">
        <w:r w:rsidR="00922065" w:rsidRPr="003E1AA1">
          <w:rPr>
            <w:rStyle w:val="a8"/>
          </w:rPr>
          <w:t>http://kitap.tatar.ru/ogl/nlrt/nbrt_obr_2535824.pdf</w:t>
        </w:r>
      </w:hyperlink>
    </w:p>
    <w:p w:rsidR="00922065" w:rsidRDefault="00922065" w:rsidP="00CA012B"/>
    <w:p w:rsidR="00CA012B" w:rsidRDefault="00CA012B" w:rsidP="00CA012B"/>
    <w:p w:rsidR="00CA012B" w:rsidRDefault="00CA012B" w:rsidP="00CA012B">
      <w:r>
        <w:t>200. И(Швед);   Г85</w:t>
      </w:r>
    </w:p>
    <w:p w:rsidR="00CA012B" w:rsidRDefault="00CA012B" w:rsidP="00CA012B">
      <w:r>
        <w:t xml:space="preserve">    1808827-Л - аб; 1808828-Л - аб</w:t>
      </w:r>
    </w:p>
    <w:p w:rsidR="00CA012B" w:rsidRDefault="00CA012B" w:rsidP="00CA012B">
      <w:r>
        <w:t xml:space="preserve">    Грипе, Мария</w:t>
      </w:r>
    </w:p>
    <w:p w:rsidR="00CA012B" w:rsidRDefault="00CA012B" w:rsidP="00CA012B">
      <w:r>
        <w:t>Дети теней : [тетралогия] / Мария Грипе; перевод со шведского Галины Палагуты; иллюстрации Виктории Поповой. - Москва : Белая ворона : Альбус корвус, 2018. - 405, [2] c. : ил. - Загл. и авт. ориг.: Skoggornas barn / Maria Gripe. - ISBN 978-5-00114-024-5 : 714,24</w:t>
      </w:r>
    </w:p>
    <w:p w:rsidR="00CA012B" w:rsidRDefault="00CA012B" w:rsidP="00CA012B"/>
    <w:p w:rsidR="00CA012B" w:rsidRDefault="00CA012B" w:rsidP="00CA012B">
      <w:r>
        <w:t>201. И(Швед);   Г85</w:t>
      </w:r>
    </w:p>
    <w:p w:rsidR="00CA012B" w:rsidRDefault="00CA012B" w:rsidP="00CA012B">
      <w:r>
        <w:t xml:space="preserve">    1808851-Л - абД; 1808850-Л - абД</w:t>
      </w:r>
    </w:p>
    <w:p w:rsidR="00CA012B" w:rsidRDefault="00CA012B" w:rsidP="00CA012B">
      <w:r>
        <w:t xml:space="preserve">    Грипе, Мария</w:t>
      </w:r>
    </w:p>
    <w:p w:rsidR="00CA012B" w:rsidRDefault="00CA012B" w:rsidP="00CA012B">
      <w:r>
        <w:t>Элвис Карлссон : [для детей младшего и среднего школьного возраста] / Мария Грипе; иллюстрации Харальда Грипе ; перевод со шведского Софьи Тархановой. - Москва : Белая ворона : Albus corvus, 2017. - 173, [1] с. : ил.; 22. - Загл. и авт. ориг.: Elvis Karlsson / Maria Gripe. - ISBN 978-5-906640-77-2 : 403,20</w:t>
      </w:r>
    </w:p>
    <w:p w:rsidR="00CA012B" w:rsidRDefault="00CA012B" w:rsidP="00CA012B"/>
    <w:p w:rsidR="00CA012B" w:rsidRDefault="00CA012B" w:rsidP="00CA012B">
      <w:r>
        <w:t>202. И(Фр);   Д25</w:t>
      </w:r>
    </w:p>
    <w:p w:rsidR="00CA012B" w:rsidRDefault="00CA012B" w:rsidP="00CA012B">
      <w:r>
        <w:t xml:space="preserve">    1801484-Л - аб; 1801483-Л - аб</w:t>
      </w:r>
    </w:p>
    <w:p w:rsidR="00CA012B" w:rsidRDefault="00CA012B" w:rsidP="00CA012B">
      <w:r>
        <w:t xml:space="preserve">    Деборд, Астрид</w:t>
      </w:r>
    </w:p>
    <w:p w:rsidR="00CA012B" w:rsidRDefault="00CA012B" w:rsidP="00CA012B">
      <w:r>
        <w:t>Пора спать! / Астрид Деборд, Полин Мартен; перевод с французского Сони Штерн ; [художник П. Мартен]. - Москва : Самокат, 2018. - [34] c. : цв. ил. - (Моя любовь). - Доп. тит. л. на фр. яз.. - ISBN 978-5-91759-685-3 : 467,50</w:t>
      </w:r>
    </w:p>
    <w:p w:rsidR="00CA012B" w:rsidRDefault="00CA012B" w:rsidP="00CA012B"/>
    <w:p w:rsidR="00CA012B" w:rsidRDefault="00CA012B" w:rsidP="00CA012B">
      <w:r>
        <w:t>203. 83.3(2=411.2)6;   Д46</w:t>
      </w:r>
    </w:p>
    <w:p w:rsidR="00CA012B" w:rsidRDefault="00CA012B" w:rsidP="00CA012B">
      <w:r>
        <w:t xml:space="preserve">    1802269-Л - од</w:t>
      </w:r>
    </w:p>
    <w:p w:rsidR="00CA012B" w:rsidRDefault="00CA012B" w:rsidP="00CA012B">
      <w:r>
        <w:t xml:space="preserve">    Динега Гиллеспи, Алисса</w:t>
      </w:r>
    </w:p>
    <w:p w:rsidR="00CA012B" w:rsidRDefault="00CA012B" w:rsidP="00CA012B">
      <w:r>
        <w:t>Марина Цветаева : по канату поэзии / Алисса Динега Гиллеспи; пер. с англ. М. Э. Лубянникова. - Санкт-Петербург : Издательство Пушкинского Дома : Нестор-История, 2015. - 439 с. : факс. - (Современная русистика / отв. ред. М. Э. Маликова ; т. 2). - Библиогр. в примеч.: с. 364-435. - ISBN 978-5-87781-036-5. - ISBN 978-5-4469-0369-6 : 1447,20</w:t>
      </w:r>
    </w:p>
    <w:p w:rsidR="00CA012B" w:rsidRDefault="00CA012B" w:rsidP="00CA012B">
      <w:r>
        <w:t xml:space="preserve">    Оглавление: </w:t>
      </w:r>
      <w:hyperlink r:id="rId189" w:history="1">
        <w:r w:rsidR="00922065" w:rsidRPr="003E1AA1">
          <w:rPr>
            <w:rStyle w:val="a8"/>
          </w:rPr>
          <w:t>http://kitap.tatar.ru/ogl/nlrt/nbrt_obr_2547843.pdf</w:t>
        </w:r>
      </w:hyperlink>
    </w:p>
    <w:p w:rsidR="00922065" w:rsidRDefault="00922065" w:rsidP="00CA012B"/>
    <w:p w:rsidR="00CA012B" w:rsidRDefault="00CA012B" w:rsidP="00CA012B"/>
    <w:p w:rsidR="00CA012B" w:rsidRDefault="00CA012B" w:rsidP="00CA012B">
      <w:r>
        <w:t>204. И(Англ);   Д97</w:t>
      </w:r>
    </w:p>
    <w:p w:rsidR="00CA012B" w:rsidRDefault="00CA012B" w:rsidP="00CA012B">
      <w:r>
        <w:t xml:space="preserve">    1796729-Л - аб; 1796730-Л - аб</w:t>
      </w:r>
    </w:p>
    <w:p w:rsidR="00CA012B" w:rsidRDefault="00CA012B" w:rsidP="00CA012B">
      <w:r>
        <w:t xml:space="preserve">    Дюрант, Алан</w:t>
      </w:r>
    </w:p>
    <w:p w:rsidR="00CA012B" w:rsidRDefault="00CA012B" w:rsidP="00CA012B">
      <w:r>
        <w:t>Рыба-клоун / Алан Дюрант; пер. с англ. А. Попова; ил. Н. Рукавишникова. - Санкт-Петербург : Поляндрия Принт, 2020. - 238, [1] с. : ил.. - ISBN 978-5-6044250-0-8 : 650,00</w:t>
      </w:r>
    </w:p>
    <w:p w:rsidR="00CA012B" w:rsidRDefault="00CA012B" w:rsidP="00CA012B"/>
    <w:p w:rsidR="00CA012B" w:rsidRDefault="00CA012B" w:rsidP="00CA012B">
      <w:r>
        <w:t>205. Р2;   Е15</w:t>
      </w:r>
    </w:p>
    <w:p w:rsidR="00CA012B" w:rsidRDefault="00CA012B" w:rsidP="00CA012B">
      <w:r>
        <w:t xml:space="preserve">    1801472-Л - аб; 1801473-Л - аб</w:t>
      </w:r>
    </w:p>
    <w:p w:rsidR="00CA012B" w:rsidRDefault="00CA012B" w:rsidP="00CA012B">
      <w:r>
        <w:t xml:space="preserve">    Евдокимова, Наталья</w:t>
      </w:r>
    </w:p>
    <w:p w:rsidR="00CA012B" w:rsidRDefault="00CA012B" w:rsidP="00CA012B">
      <w:r>
        <w:t>Кимка &amp; компания / Наталья Евдокимова; [ил. В. Мяконькиной]. - Москва : Самокат, 2016. - 208 c. : ил. - (Лучшая новая книжка).. - ISBN 978-5-91759-455-2 : 467,50</w:t>
      </w:r>
    </w:p>
    <w:p w:rsidR="00CA012B" w:rsidRDefault="00CA012B" w:rsidP="00CA012B"/>
    <w:p w:rsidR="00CA012B" w:rsidRDefault="00CA012B" w:rsidP="00CA012B">
      <w:r>
        <w:t>206. 83.3(2=411.2)1;   З-38</w:t>
      </w:r>
    </w:p>
    <w:p w:rsidR="00CA012B" w:rsidRDefault="00CA012B" w:rsidP="00CA012B">
      <w:r>
        <w:t xml:space="preserve">    1803290-Л - од; 1803291-Л - аб</w:t>
      </w:r>
    </w:p>
    <w:p w:rsidR="00CA012B" w:rsidRDefault="00CA012B" w:rsidP="00CA012B">
      <w:r>
        <w:t xml:space="preserve">    Захаров, Владимир Николаевич( д-р филол. наук)</w:t>
      </w:r>
    </w:p>
    <w:p w:rsidR="00CA012B" w:rsidRDefault="00CA012B" w:rsidP="00CA012B">
      <w:r>
        <w:lastRenderedPageBreak/>
        <w:t>Имя автора - Достоевский : очерк творчества / В. Н. Захаров; Петрозаводский государственный университет. - Москва : Индрик, 2013. - 456 с. : ил., факс.; 22. - Библиогр.: с. 437-446. - Указ. произведений Ф. М. Достоевского: с. 447-450 . - Имен. указ.: с. 451-455. - На 4-й с. обл. авт.: В.Н. Захаров, д.филол.н., проф.. - ISBN 978-5-91674-242-8 : 462,00</w:t>
      </w:r>
    </w:p>
    <w:p w:rsidR="00CA012B" w:rsidRDefault="00CA012B" w:rsidP="00CA012B">
      <w:r>
        <w:t xml:space="preserve">    Оглавление: </w:t>
      </w:r>
      <w:hyperlink r:id="rId190" w:history="1">
        <w:r w:rsidR="00922065" w:rsidRPr="003E1AA1">
          <w:rPr>
            <w:rStyle w:val="a8"/>
          </w:rPr>
          <w:t>http://kitap.tatar.ru/ogl/nlrt/nbrt_obr_2548105.pdf</w:t>
        </w:r>
      </w:hyperlink>
    </w:p>
    <w:p w:rsidR="00922065" w:rsidRDefault="00922065" w:rsidP="00CA012B"/>
    <w:p w:rsidR="00CA012B" w:rsidRDefault="00CA012B" w:rsidP="00CA012B"/>
    <w:p w:rsidR="00CA012B" w:rsidRDefault="00CA012B" w:rsidP="00CA012B">
      <w:r>
        <w:t>207. 83;   З-81</w:t>
      </w:r>
    </w:p>
    <w:p w:rsidR="00CA012B" w:rsidRDefault="00CA012B" w:rsidP="00CA012B">
      <w:r>
        <w:t xml:space="preserve">    1803509-Л - од; 1803510-Л - аб</w:t>
      </w:r>
    </w:p>
    <w:p w:rsidR="00CA012B" w:rsidRDefault="00CA012B" w:rsidP="00CA012B">
      <w:r>
        <w:t xml:space="preserve">    Золян, Сурен Тигранович</w:t>
      </w:r>
    </w:p>
    <w:p w:rsidR="00CA012B" w:rsidRDefault="00CA012B" w:rsidP="00CA012B">
      <w:r>
        <w:t>Юрий Лотман: о смысле, тексте, истории : темы и вариации / Сурен Золян. - 2-е изд. - Москва : Издательский Дом ЯСК , 2020. - 318 с. : ил. - (Studia philologica). - Библиогр.: с. 261-275. - Имен. указ. : с. 295-298. - Предм. указ. : с. 299-309. - ISBN 978-5-907290-04-4 : 400,00</w:t>
      </w:r>
    </w:p>
    <w:p w:rsidR="00CA012B" w:rsidRDefault="00CA012B" w:rsidP="00CA012B">
      <w:r>
        <w:t xml:space="preserve">    Оглавление: </w:t>
      </w:r>
      <w:hyperlink r:id="rId191" w:history="1">
        <w:r w:rsidR="00922065" w:rsidRPr="003E1AA1">
          <w:rPr>
            <w:rStyle w:val="a8"/>
          </w:rPr>
          <w:t>http://kitap.tatar.ru/ogl/nlrt/nbrt_obr_2548352.pdf</w:t>
        </w:r>
      </w:hyperlink>
    </w:p>
    <w:p w:rsidR="00922065" w:rsidRDefault="00922065" w:rsidP="00CA012B"/>
    <w:p w:rsidR="00CA012B" w:rsidRDefault="00CA012B" w:rsidP="00CA012B"/>
    <w:p w:rsidR="00CA012B" w:rsidRDefault="00CA012B" w:rsidP="00CA012B">
      <w:r>
        <w:t>208. 83.3(2=411.2)1;   И25</w:t>
      </w:r>
    </w:p>
    <w:p w:rsidR="00CA012B" w:rsidRDefault="00CA012B" w:rsidP="00CA012B">
      <w:r>
        <w:t xml:space="preserve">    1803774-Л - од; 1803775-Л - аб</w:t>
      </w:r>
    </w:p>
    <w:p w:rsidR="00CA012B" w:rsidRDefault="00CA012B" w:rsidP="00CA012B">
      <w:r>
        <w:t xml:space="preserve">    Ивинский, Дмитрий Павлович</w:t>
      </w:r>
    </w:p>
    <w:p w:rsidR="00CA012B" w:rsidRDefault="00CA012B" w:rsidP="00CA012B">
      <w:r>
        <w:t>Пушкин и Мицкевич. История литературных отношений / Д. П. Ивинский. - Москва : Языки славянской культуры, 2003. - 432 . - (Studia philologica). - Библиогр. : с. 402-423. - Указ. имен : с. 424-432. - ISBN 9785944571410. - ISBN 5-94457-141-1 : 216,00</w:t>
      </w:r>
    </w:p>
    <w:p w:rsidR="00CA012B" w:rsidRDefault="00CA012B" w:rsidP="00CA012B">
      <w:r>
        <w:t xml:space="preserve">    Оглавление: </w:t>
      </w:r>
      <w:hyperlink r:id="rId192" w:history="1">
        <w:r w:rsidR="00922065" w:rsidRPr="003E1AA1">
          <w:rPr>
            <w:rStyle w:val="a8"/>
          </w:rPr>
          <w:t>http://kitap.tatar.ru/ogl/nlrt/nbrt_obr_2548198.pdf</w:t>
        </w:r>
      </w:hyperlink>
    </w:p>
    <w:p w:rsidR="00922065" w:rsidRDefault="00922065" w:rsidP="00CA012B"/>
    <w:p w:rsidR="00CA012B" w:rsidRDefault="00CA012B" w:rsidP="00CA012B"/>
    <w:p w:rsidR="00CA012B" w:rsidRDefault="00CA012B" w:rsidP="00CA012B">
      <w:r>
        <w:t>209. 83.3(2=411.2)6;   К18</w:t>
      </w:r>
    </w:p>
    <w:p w:rsidR="00CA012B" w:rsidRDefault="00CA012B" w:rsidP="00CA012B">
      <w:r>
        <w:t xml:space="preserve">    1794365-Л - од; 1794366-Л - аб; 1794367-Л - аб</w:t>
      </w:r>
    </w:p>
    <w:p w:rsidR="00CA012B" w:rsidRDefault="00CA012B" w:rsidP="00CA012B">
      <w:r>
        <w:t xml:space="preserve">    Каминский, Константин</w:t>
      </w:r>
    </w:p>
    <w:p w:rsidR="00CA012B" w:rsidRDefault="00CA012B" w:rsidP="00CA012B">
      <w:r>
        <w:t>Электророман Андрея Платонова : опыт реконструкции / Константин Каминский. - Москва : Новое литературное обозрение, 2020. - 507, [3] с. : карт.; 22. - (Научная библиотека). - (Новое литературное обозрение. Научное приложение ; вып. 199). - Библиогр.: с. 478-507 и в подстроч. примеч.. - ISBN 978-5-4448-1191-7 : 485,00</w:t>
      </w:r>
    </w:p>
    <w:p w:rsidR="00CA012B" w:rsidRDefault="00CA012B" w:rsidP="00CA012B">
      <w:r>
        <w:t xml:space="preserve">    Оглавление: </w:t>
      </w:r>
      <w:hyperlink r:id="rId193" w:history="1">
        <w:r w:rsidR="00922065" w:rsidRPr="003E1AA1">
          <w:rPr>
            <w:rStyle w:val="a8"/>
          </w:rPr>
          <w:t>http://kitap.tatar.ru/ogl/nlrt/nbrt_obr_2544105.pdf</w:t>
        </w:r>
      </w:hyperlink>
    </w:p>
    <w:p w:rsidR="00922065" w:rsidRDefault="00922065" w:rsidP="00CA012B"/>
    <w:p w:rsidR="00CA012B" w:rsidRDefault="00CA012B" w:rsidP="00CA012B"/>
    <w:p w:rsidR="00CA012B" w:rsidRDefault="00CA012B" w:rsidP="00CA012B">
      <w:r>
        <w:t>210. И(Амер);   Л60</w:t>
      </w:r>
    </w:p>
    <w:p w:rsidR="00CA012B" w:rsidRDefault="00CA012B" w:rsidP="00CA012B">
      <w:r>
        <w:t xml:space="preserve">    1801487-Л - аб; 1801488-Л - аб</w:t>
      </w:r>
    </w:p>
    <w:p w:rsidR="00CA012B" w:rsidRDefault="00CA012B" w:rsidP="00CA012B">
      <w:r>
        <w:t xml:space="preserve">    Лионни, Лео</w:t>
      </w:r>
    </w:p>
    <w:p w:rsidR="00CA012B" w:rsidRDefault="00CA012B" w:rsidP="00CA012B">
      <w:r>
        <w:t>Пеццетино : [для младшего и младшего школьного возраста] / Лео Лионни; перевод с английского Ольги Варшавер ; под ред. И. Балахонова. - Москва : Самокат, 2020. - 36 c. : ил. + Буклет-игра Лео Лионни "Пеццетино". - (Легенды иллюстрации).. - ISBN 978-5-91759852-9 : 510,00</w:t>
      </w:r>
    </w:p>
    <w:p w:rsidR="00CA012B" w:rsidRDefault="00CA012B" w:rsidP="00CA012B"/>
    <w:p w:rsidR="00CA012B" w:rsidRDefault="00CA012B" w:rsidP="00CA012B">
      <w:r>
        <w:t>211. И(Амер);   Л60</w:t>
      </w:r>
    </w:p>
    <w:p w:rsidR="00CA012B" w:rsidRDefault="00CA012B" w:rsidP="00CA012B">
      <w:r>
        <w:t xml:space="preserve">    1801708-Л - абМ; 1801709-Л - абМ</w:t>
      </w:r>
    </w:p>
    <w:p w:rsidR="00CA012B" w:rsidRDefault="00CA012B" w:rsidP="00CA012B">
      <w:r>
        <w:t xml:space="preserve">    Лионни, Лео</w:t>
      </w:r>
    </w:p>
    <w:p w:rsidR="00CA012B" w:rsidRDefault="00CA012B" w:rsidP="00CA012B">
      <w:r>
        <w:t>Хамелеон : [для дошкольного и младшего школьного возраста] / Лео Лионни; перевод с английского Ольги Варшавер ; текст вкладыша М. Скаф . - Москва : Самокат, 2020 . - [40] с. : цв. ил.; 20х20 + 1 отд. лист-вкладыш. - (Легенды иллюстрации).. - ISBN 978-5-91759-806-2 : 425,00</w:t>
      </w:r>
    </w:p>
    <w:p w:rsidR="00CA012B" w:rsidRDefault="00CA012B" w:rsidP="00CA012B"/>
    <w:p w:rsidR="00CA012B" w:rsidRDefault="00CA012B" w:rsidP="00CA012B">
      <w:r>
        <w:t>212. И(Нем);   М41</w:t>
      </w:r>
    </w:p>
    <w:p w:rsidR="00CA012B" w:rsidRDefault="00CA012B" w:rsidP="00CA012B">
      <w:r>
        <w:t xml:space="preserve">    1801642-Л - аб; 1801643-Л - аб</w:t>
      </w:r>
    </w:p>
    <w:p w:rsidR="00CA012B" w:rsidRDefault="00CA012B" w:rsidP="00CA012B">
      <w:r>
        <w:t xml:space="preserve">    Мебс, Гудрун</w:t>
      </w:r>
    </w:p>
    <w:p w:rsidR="00CA012B" w:rsidRDefault="00CA012B" w:rsidP="00CA012B">
      <w:r>
        <w:t>Бабушка! - кричит Фридер : 42 истории из жизни проказников / Гудрун Мебс; перевод с немецкого Веры Комаровой ; иллюстрации Ротраут Сузанны Бернер. - 2-е изд. - Москва : Самокат, 2020. - 319,[1] с. : ил.; 21. - (Лучшая новая книжка). - Содерж.: Пикник; Волк и овцы; Футбол; Меняемся ролями; Привидения и др.. - ISBN 978-5-91759-840-6 : 552,50</w:t>
      </w:r>
    </w:p>
    <w:p w:rsidR="00CA012B" w:rsidRDefault="00CA012B" w:rsidP="00CA012B">
      <w:r>
        <w:t xml:space="preserve">    Оглавление: </w:t>
      </w:r>
      <w:hyperlink r:id="rId194" w:history="1">
        <w:r w:rsidR="00922065" w:rsidRPr="003E1AA1">
          <w:rPr>
            <w:rStyle w:val="a8"/>
          </w:rPr>
          <w:t>http://kitap.tatar.ru/ogl/nlrt/nbrt_obr_2548824.pdf</w:t>
        </w:r>
      </w:hyperlink>
    </w:p>
    <w:p w:rsidR="00922065" w:rsidRDefault="00922065" w:rsidP="00CA012B"/>
    <w:p w:rsidR="00CA012B" w:rsidRDefault="00CA012B" w:rsidP="00CA012B"/>
    <w:p w:rsidR="00CA012B" w:rsidRDefault="00CA012B" w:rsidP="00CA012B">
      <w:r>
        <w:t>213. И(Швед);   Н90</w:t>
      </w:r>
    </w:p>
    <w:p w:rsidR="00CA012B" w:rsidRDefault="00CA012B" w:rsidP="00CA012B">
      <w:r>
        <w:t xml:space="preserve">    1809032-М - абМ; 1809033-М - абМ</w:t>
      </w:r>
    </w:p>
    <w:p w:rsidR="00CA012B" w:rsidRDefault="00CA012B" w:rsidP="00CA012B">
      <w:r>
        <w:t xml:space="preserve">    Нурдквист, Свен</w:t>
      </w:r>
    </w:p>
    <w:p w:rsidR="00CA012B" w:rsidRDefault="00CA012B" w:rsidP="00CA012B">
      <w:r>
        <w:t>Где Петсон? / Свен Нурдквист; [пер. Ксения Коваленко]. - Москва : Альбус корвус, 2018. - [10] с. : цв. ил.; 17. - Книга на картоне. -  : 460,80</w:t>
      </w:r>
    </w:p>
    <w:p w:rsidR="00CA012B" w:rsidRDefault="00CA012B" w:rsidP="00CA012B"/>
    <w:p w:rsidR="00CA012B" w:rsidRDefault="00CA012B" w:rsidP="00CA012B">
      <w:r>
        <w:t>214. И(Швед);   Н90</w:t>
      </w:r>
    </w:p>
    <w:p w:rsidR="00CA012B" w:rsidRDefault="00CA012B" w:rsidP="00CA012B">
      <w:r>
        <w:t xml:space="preserve">    1809031-М - абМ</w:t>
      </w:r>
    </w:p>
    <w:p w:rsidR="00CA012B" w:rsidRDefault="00CA012B" w:rsidP="00CA012B">
      <w:r>
        <w:t xml:space="preserve">    Нурдквист, Свен</w:t>
      </w:r>
    </w:p>
    <w:p w:rsidR="00CA012B" w:rsidRDefault="00CA012B" w:rsidP="00CA012B">
      <w:r>
        <w:t>Четыре секрета Финдуса / Свен Нурдквист. - Москва : Альбус корвус, 2018. - [14] с. : цв. ил.; 17. - (Белая ворона). - Книга на картоне. - ISBN 978-5-906640-17-8 : 460,80</w:t>
      </w:r>
    </w:p>
    <w:p w:rsidR="00CA012B" w:rsidRDefault="00CA012B" w:rsidP="00CA012B"/>
    <w:p w:rsidR="00CA012B" w:rsidRDefault="00CA012B" w:rsidP="00CA012B">
      <w:r>
        <w:t>215. И(Фр);   О-39</w:t>
      </w:r>
    </w:p>
    <w:p w:rsidR="00CA012B" w:rsidRDefault="00CA012B" w:rsidP="00CA012B">
      <w:r>
        <w:t xml:space="preserve">    1783702-Л - аб; 1800612-Л - аб; 1800613-Л - аб</w:t>
      </w:r>
    </w:p>
    <w:p w:rsidR="00CA012B" w:rsidRDefault="00CA012B" w:rsidP="00CA012B">
      <w:r>
        <w:t xml:space="preserve">    Огома, Том</w:t>
      </w:r>
    </w:p>
    <w:p w:rsidR="00CA012B" w:rsidRDefault="00CA012B" w:rsidP="00CA012B">
      <w:r>
        <w:t>Через : графический роман / Том Огома. - Санкт-Петербург : Бумкнига, 2020. - [176] с. : цв. ил.; 25. - ISBN 978-5-907305-04-5 : 948,00</w:t>
      </w:r>
    </w:p>
    <w:p w:rsidR="00CA012B" w:rsidRDefault="00CA012B" w:rsidP="00CA012B"/>
    <w:p w:rsidR="00CA012B" w:rsidRDefault="00CA012B" w:rsidP="00CA012B">
      <w:r>
        <w:t>216. Р2;   О-53</w:t>
      </w:r>
    </w:p>
    <w:p w:rsidR="00CA012B" w:rsidRDefault="00CA012B" w:rsidP="00CA012B">
      <w:r>
        <w:t xml:space="preserve">    1801485-Л - аб; 1801486-Л - аб</w:t>
      </w:r>
    </w:p>
    <w:p w:rsidR="00CA012B" w:rsidRDefault="00CA012B" w:rsidP="00CA012B">
      <w:r>
        <w:t xml:space="preserve">    Олейников, Алексей Александрович</w:t>
      </w:r>
    </w:p>
    <w:p w:rsidR="00CA012B" w:rsidRDefault="00CA012B" w:rsidP="00CA012B">
      <w:r>
        <w:t>Скажи мне "Здравствуй!" : [для младшего и среднего школьного возраста] / Алексей Олейников ; художник Н. Яскина. - Москва : Самокат, 2020. - 60 с. : цв. ил.. - ISBN 978-5-00167-012-4 : 467,50</w:t>
      </w:r>
    </w:p>
    <w:p w:rsidR="00CA012B" w:rsidRDefault="00CA012B" w:rsidP="00CA012B">
      <w:r>
        <w:t xml:space="preserve">    Оглавление: </w:t>
      </w:r>
      <w:hyperlink r:id="rId195" w:history="1">
        <w:r w:rsidR="00922065" w:rsidRPr="003E1AA1">
          <w:rPr>
            <w:rStyle w:val="a8"/>
          </w:rPr>
          <w:t>http://kitap.tatar.ru/ogl/nlrt/nbrt_obr_2547608.pdf</w:t>
        </w:r>
      </w:hyperlink>
    </w:p>
    <w:p w:rsidR="00922065" w:rsidRDefault="00922065" w:rsidP="00CA012B"/>
    <w:p w:rsidR="00CA012B" w:rsidRDefault="00CA012B" w:rsidP="00CA012B"/>
    <w:p w:rsidR="00CA012B" w:rsidRDefault="00CA012B" w:rsidP="00CA012B">
      <w:r>
        <w:t>217. 83.3(0);   О-79</w:t>
      </w:r>
    </w:p>
    <w:p w:rsidR="00CA012B" w:rsidRDefault="00CA012B" w:rsidP="00CA012B">
      <w:r>
        <w:t xml:space="preserve">    1787131-Л - од</w:t>
      </w:r>
    </w:p>
    <w:p w:rsidR="00CA012B" w:rsidRDefault="00CA012B" w:rsidP="00CA012B">
      <w:r>
        <w:t xml:space="preserve">    Осьмухина, Ольга Юрьевна</w:t>
      </w:r>
    </w:p>
    <w:p w:rsidR="00AD1283" w:rsidRDefault="00CA012B" w:rsidP="00CA012B">
      <w:r>
        <w:t>История зарубежной литературы XVII - XVIII веков : учебник для вузов / О. Ю. Осьмухина. - 2-е изд., испр. и доп. - Москва : Юрайт, 2020. - 196, [1] с. - (Высшее образование). - Библиогр. в конце тем. - На тит. л. также: Книга доступна на образовательной платформе "Юрайт" urait.ru. - ISBN 978-5-534-08581-5 : 1110,20</w:t>
      </w:r>
    </w:p>
    <w:p w:rsidR="00AD1283" w:rsidRDefault="00AD1283" w:rsidP="00CA012B">
      <w:r>
        <w:t xml:space="preserve">    Оглавление: </w:t>
      </w:r>
      <w:hyperlink r:id="rId196" w:history="1">
        <w:r w:rsidR="00922065" w:rsidRPr="003E1AA1">
          <w:rPr>
            <w:rStyle w:val="a8"/>
          </w:rPr>
          <w:t>http://kitap.tatar.ru/ogl/nlrt/nbrt_obr_2535864.pdf</w:t>
        </w:r>
      </w:hyperlink>
    </w:p>
    <w:p w:rsidR="00922065" w:rsidRDefault="00922065" w:rsidP="00CA012B"/>
    <w:p w:rsidR="00AD1283" w:rsidRDefault="00AD1283" w:rsidP="00CA012B"/>
    <w:p w:rsidR="00AD1283" w:rsidRDefault="00AD1283" w:rsidP="00AD1283">
      <w:r>
        <w:t>218. И(Швед);   С77</w:t>
      </w:r>
    </w:p>
    <w:p w:rsidR="00AD1283" w:rsidRDefault="00AD1283" w:rsidP="00AD1283">
      <w:r>
        <w:t xml:space="preserve">    1801710-Л - абД; 1801711-Л - абД</w:t>
      </w:r>
    </w:p>
    <w:p w:rsidR="00AD1283" w:rsidRDefault="00AD1283" w:rsidP="00AD1283">
      <w:r>
        <w:lastRenderedPageBreak/>
        <w:t xml:space="preserve">    Мой друг Перси, Буффало Билл и я / Ульф Старк; [пер. со швед. О. Мяэотс ; худож. М. Патрушева]. - Москва : Самокат, [2018]. - 272 c. : ил. - (Лучшая новая книжка). - Загл. и авт. ориг.: Minvan Percy, Buffalo Bill ochiag / Ulf Stark. - ISBN 978-5-91759-668-6 : 510,00</w:t>
      </w:r>
    </w:p>
    <w:p w:rsidR="00AD1283" w:rsidRDefault="00AD1283" w:rsidP="00AD1283">
      <w:r>
        <w:t xml:space="preserve">    Оглавление: </w:t>
      </w:r>
      <w:hyperlink r:id="rId197" w:history="1">
        <w:r w:rsidR="00922065" w:rsidRPr="003E1AA1">
          <w:rPr>
            <w:rStyle w:val="a8"/>
          </w:rPr>
          <w:t>http://kitap.tatar.ru/ogl/nlrt/nbrt_obr_2473077.pdf</w:t>
        </w:r>
      </w:hyperlink>
    </w:p>
    <w:p w:rsidR="00922065" w:rsidRDefault="00922065" w:rsidP="00AD1283"/>
    <w:p w:rsidR="00AD1283" w:rsidRDefault="00AD1283" w:rsidP="00AD1283"/>
    <w:p w:rsidR="00AD1283" w:rsidRDefault="00AD1283" w:rsidP="00AD1283">
      <w:r>
        <w:t>219. 83.3(4);   Т81</w:t>
      </w:r>
    </w:p>
    <w:p w:rsidR="00AD1283" w:rsidRDefault="00AD1283" w:rsidP="00AD1283">
      <w:r>
        <w:t xml:space="preserve">    1803636-Л - од; 1803637-Л - аб</w:t>
      </w:r>
    </w:p>
    <w:p w:rsidR="00AD1283" w:rsidRDefault="00AD1283" w:rsidP="00AD1283">
      <w:r>
        <w:t xml:space="preserve">    Тугушева, Майя Павловна</w:t>
      </w:r>
    </w:p>
    <w:p w:rsidR="00AD1283" w:rsidRDefault="00AD1283" w:rsidP="00AD1283">
      <w:r>
        <w:t>Они его любили. Герберт Джордж Уэллс и женщины в его жизни / Майя Тугушева. - Москва : Зебра Е, 2014. - 253, [2] с. : портр.; 20. - Библиогр.: с. 253-254. - ISBN 978-5-906339-82-9 : 261,00</w:t>
      </w:r>
    </w:p>
    <w:p w:rsidR="00AD1283" w:rsidRDefault="00AD1283" w:rsidP="00AD1283">
      <w:r>
        <w:t xml:space="preserve">    Оглавление: </w:t>
      </w:r>
      <w:hyperlink r:id="rId198" w:history="1">
        <w:r w:rsidR="00922065" w:rsidRPr="003E1AA1">
          <w:rPr>
            <w:rStyle w:val="a8"/>
          </w:rPr>
          <w:t>http://kitap.tatar.ru/ogl/nlrt/nbrt_obr_2548258.pdf</w:t>
        </w:r>
      </w:hyperlink>
    </w:p>
    <w:p w:rsidR="00922065" w:rsidRDefault="00922065" w:rsidP="00AD1283"/>
    <w:p w:rsidR="00AD1283" w:rsidRDefault="00AD1283" w:rsidP="00AD1283"/>
    <w:p w:rsidR="00AD1283" w:rsidRDefault="00AD1283" w:rsidP="00AD1283">
      <w:r>
        <w:t>220. 83.3(2=411.2)5;   Т93</w:t>
      </w:r>
    </w:p>
    <w:p w:rsidR="00AD1283" w:rsidRDefault="00AD1283" w:rsidP="00AD1283">
      <w:r>
        <w:t xml:space="preserve">    1787129-Л - аб</w:t>
      </w:r>
    </w:p>
    <w:p w:rsidR="00AD1283" w:rsidRDefault="00AD1283" w:rsidP="00AD1283">
      <w:r>
        <w:t xml:space="preserve">    Тынянов, Юрий Николаевич</w:t>
      </w:r>
    </w:p>
    <w:p w:rsidR="00AD1283" w:rsidRDefault="00AD1283" w:rsidP="00AD1283">
      <w:r>
        <w:t>История литературы. Поэтика. Избранные труды / Ю. Н. Тынянов. - Москва : Юрайт, 2019. - 352, [1] с. - (Антология мысли). - Библиогр.: с. 345-353. - Книга доступна в электронной библиотечной системе biblio-online.ru. - ISBN 978-5-534-08758-1 : 837,20</w:t>
      </w:r>
    </w:p>
    <w:p w:rsidR="00AD1283" w:rsidRDefault="00AD1283" w:rsidP="00AD1283">
      <w:r>
        <w:t xml:space="preserve">    Оглавление: </w:t>
      </w:r>
      <w:hyperlink r:id="rId199" w:history="1">
        <w:r w:rsidR="00922065" w:rsidRPr="003E1AA1">
          <w:rPr>
            <w:rStyle w:val="a8"/>
          </w:rPr>
          <w:t>http://kitap.tatar.ru/ogl/nlrt/nbrt_obr_2535831.pdf</w:t>
        </w:r>
      </w:hyperlink>
    </w:p>
    <w:p w:rsidR="00922065" w:rsidRDefault="00922065" w:rsidP="00AD1283"/>
    <w:p w:rsidR="00AD1283" w:rsidRDefault="00AD1283" w:rsidP="00AD1283"/>
    <w:p w:rsidR="00AD1283" w:rsidRDefault="00AD1283" w:rsidP="00AD1283">
      <w:r>
        <w:t>221. И(Лит);   У58</w:t>
      </w:r>
    </w:p>
    <w:p w:rsidR="00AD1283" w:rsidRDefault="00AD1283" w:rsidP="00AD1283">
      <w:r>
        <w:t xml:space="preserve">    1801462-Л - аб; 1801463-Л - аб</w:t>
      </w:r>
    </w:p>
    <w:p w:rsidR="00AD1283" w:rsidRDefault="00AD1283" w:rsidP="00AD1283">
      <w:r>
        <w:t xml:space="preserve">    Уна, Ребека</w:t>
      </w:r>
    </w:p>
    <w:p w:rsidR="00AD1283" w:rsidRDefault="00AD1283" w:rsidP="00AD1283">
      <w:r>
        <w:t>Отключай / Ребека Уна; перевод с литовского Александры Васильковой. - Москва : Самокат, 2019. - 249, [7] c. - (Встречное движение). - В 2014 г. кн. стала победителем первого в Литве конкурса лит. для подростков и молодежи. - Загл. и авт. ориг.: Atjunk / Rebeka Una. - ISBN 978-5-91759-850-5 : 510,00</w:t>
      </w:r>
    </w:p>
    <w:p w:rsidR="00AD1283" w:rsidRDefault="00AD1283" w:rsidP="00AD1283"/>
    <w:p w:rsidR="00AD1283" w:rsidRDefault="00AD1283" w:rsidP="00AD1283">
      <w:r>
        <w:t>222. 83.3(2)6;   Х17</w:t>
      </w:r>
    </w:p>
    <w:p w:rsidR="00AD1283" w:rsidRDefault="00AD1283" w:rsidP="00AD1283">
      <w:r>
        <w:t xml:space="preserve">    1802242-Л - од; 1802243-Л - аб</w:t>
      </w:r>
    </w:p>
    <w:p w:rsidR="00AD1283" w:rsidRDefault="00AD1283" w:rsidP="00AD1283">
      <w:r>
        <w:t xml:space="preserve">    Хализев, Валентин Евгеньевич</w:t>
      </w:r>
    </w:p>
    <w:p w:rsidR="00AD1283" w:rsidRDefault="00AD1283" w:rsidP="00AD1283">
      <w:r>
        <w:t>Русское академическое литературоведение : история и методология (1900-1960-е годы) : учебное пособие / В. Е. Хализев, А. А. Холиков, О. В. Никандрова; Московский государственный университет имени М. В. Ломоносова, Филологический факультет, Кафедра теории литературы. - Москва ; Санкт-Петербург : Нестор-История, 2015. - 175, [1] с. - Библиогр. в конце ст. и в подстроч. примеч. - Предм. указ. : с. 161-169. - Имен. указ. : с. 170-176. - ISBN 978-5-4469-0740-3 : 768,00</w:t>
      </w:r>
    </w:p>
    <w:p w:rsidR="00AD1283" w:rsidRDefault="00AD1283" w:rsidP="00AD1283">
      <w:r>
        <w:t xml:space="preserve">    Оглавление: </w:t>
      </w:r>
      <w:hyperlink r:id="rId200" w:history="1">
        <w:r w:rsidR="00922065" w:rsidRPr="003E1AA1">
          <w:rPr>
            <w:rStyle w:val="a8"/>
          </w:rPr>
          <w:t>http://kitap.tatar.ru/ogl/nlrt/nbrt_obr_2547991.pdf</w:t>
        </w:r>
      </w:hyperlink>
    </w:p>
    <w:p w:rsidR="00922065" w:rsidRDefault="00922065" w:rsidP="00AD1283"/>
    <w:p w:rsidR="00AD1283" w:rsidRDefault="00AD1283" w:rsidP="00AD1283"/>
    <w:p w:rsidR="00AD1283" w:rsidRDefault="00AD1283" w:rsidP="00AD1283">
      <w:r>
        <w:t>223. Р2;   Ш33</w:t>
      </w:r>
    </w:p>
    <w:p w:rsidR="00AD1283" w:rsidRDefault="00AD1283" w:rsidP="00AD1283">
      <w:r>
        <w:t xml:space="preserve">    1805594-Ф - абМ; 1805593-Ф - абМ</w:t>
      </w:r>
    </w:p>
    <w:p w:rsidR="00AD1283" w:rsidRDefault="00AD1283" w:rsidP="00AD1283">
      <w:r>
        <w:t xml:space="preserve">    Шварц, Евгений</w:t>
      </w:r>
    </w:p>
    <w:p w:rsidR="00AD1283" w:rsidRDefault="00AD1283" w:rsidP="00AD1283">
      <w:r>
        <w:t>Рынок / Е. Шварц; ил. Э. Эвенбах. - Репринт издания 1926 года. - Москва : Ад Маргинем Пресс, АВСдизайн, 2017. - 16 c. + обл. : ил. - Репринт издательства Радуга 1926 г.. - ISBN 978-5-91103-327-9. - ISBN 978-5-4330-0073-5 : 302,40</w:t>
      </w:r>
    </w:p>
    <w:p w:rsidR="00AD1283" w:rsidRDefault="00AD1283" w:rsidP="00AD1283"/>
    <w:p w:rsidR="00AD1283" w:rsidRDefault="00AD1283" w:rsidP="00AD1283">
      <w:r>
        <w:t>224. И(Нид);   Ш73</w:t>
      </w:r>
    </w:p>
    <w:p w:rsidR="00AD1283" w:rsidRDefault="00AD1283" w:rsidP="00AD1283">
      <w:r>
        <w:lastRenderedPageBreak/>
        <w:t xml:space="preserve">    1789670-Л - аб; 1789671-Л - аб</w:t>
      </w:r>
    </w:p>
    <w:p w:rsidR="00AD1283" w:rsidRDefault="00AD1283" w:rsidP="00AD1283">
      <w:r>
        <w:t xml:space="preserve">    Шмидт, Анни</w:t>
      </w:r>
    </w:p>
    <w:p w:rsidR="00AD1283" w:rsidRDefault="00AD1283" w:rsidP="00AD1283">
      <w:r>
        <w:t>Мурлин : [сказка] / Анни М. Г. Шмидт; [пер. с нидер. И. Трофимовой ; худож. Г. Соколова]. - Москва : Захаров, 2017. - 168 с. : ил.. - ISBN 978-5-8159-1434-6 : 360,50</w:t>
      </w:r>
    </w:p>
    <w:p w:rsidR="00AD1283" w:rsidRDefault="00AD1283" w:rsidP="00AD1283">
      <w:r>
        <w:t xml:space="preserve">    Оглавление: </w:t>
      </w:r>
      <w:hyperlink r:id="rId201" w:history="1">
        <w:r w:rsidR="00922065" w:rsidRPr="003E1AA1">
          <w:rPr>
            <w:rStyle w:val="a8"/>
          </w:rPr>
          <w:t>http://kitap.tatar.ru/ogl/nlrt/nbrt_obr_2547432.pdf</w:t>
        </w:r>
      </w:hyperlink>
    </w:p>
    <w:p w:rsidR="00922065" w:rsidRDefault="00922065" w:rsidP="00AD1283"/>
    <w:p w:rsidR="00AD1283" w:rsidRDefault="00AD1283" w:rsidP="00AD1283"/>
    <w:p w:rsidR="00AD1283" w:rsidRDefault="00AD1283" w:rsidP="00AD1283">
      <w:r>
        <w:t>225. И(Нид);   Ш73</w:t>
      </w:r>
    </w:p>
    <w:p w:rsidR="00AD1283" w:rsidRDefault="00AD1283" w:rsidP="00AD1283">
      <w:r>
        <w:t xml:space="preserve">    1798993-Л - аб; 1798994-Л - аб</w:t>
      </w:r>
    </w:p>
    <w:p w:rsidR="00AD1283" w:rsidRDefault="00AD1283" w:rsidP="00AD1283">
      <w:r>
        <w:t xml:space="preserve">    Шмидт, Анни Мария Гертруда( писательница)</w:t>
      </w:r>
    </w:p>
    <w:p w:rsidR="00AD1283" w:rsidRDefault="00AD1283" w:rsidP="00AD1283">
      <w:r>
        <w:t>Грязнулька / Анни М. Г. Шмидт; с иллюстрациями Фип Вестендорп; [пер. с нидер. Ирины Трофимовой]. - Москва : Захаров, 2017. - 93, [3] с. : цв. ил.; 21. - ISBN 978-5-8159-1456-8 : 298,70</w:t>
      </w:r>
    </w:p>
    <w:p w:rsidR="00AD1283" w:rsidRDefault="00AD1283" w:rsidP="00AD1283">
      <w:r>
        <w:t xml:space="preserve">    Оглавление: </w:t>
      </w:r>
      <w:hyperlink r:id="rId202" w:history="1">
        <w:r w:rsidR="00922065" w:rsidRPr="003E1AA1">
          <w:rPr>
            <w:rStyle w:val="a8"/>
          </w:rPr>
          <w:t>http://kitap.tatar.ru/ogl/nlrt/nbrt_obr_2547206.pdf</w:t>
        </w:r>
      </w:hyperlink>
    </w:p>
    <w:p w:rsidR="00922065" w:rsidRDefault="00922065" w:rsidP="00AD1283"/>
    <w:p w:rsidR="00AD1283" w:rsidRDefault="00AD1283" w:rsidP="00AD1283"/>
    <w:p w:rsidR="00AD1283" w:rsidRDefault="00AD1283" w:rsidP="00AD1283">
      <w:r>
        <w:t>226. Р2;   Я82</w:t>
      </w:r>
    </w:p>
    <w:p w:rsidR="00AD1283" w:rsidRDefault="00AD1283" w:rsidP="00AD1283">
      <w:r>
        <w:t xml:space="preserve">    1801847-Л - абМ; 1801848-Л - абМ</w:t>
      </w:r>
    </w:p>
    <w:p w:rsidR="00AD1283" w:rsidRDefault="00AD1283" w:rsidP="00AD1283">
      <w:r>
        <w:t xml:space="preserve">    Яснов, Михаил</w:t>
      </w:r>
    </w:p>
    <w:p w:rsidR="00AD1283" w:rsidRDefault="00AD1283" w:rsidP="00AD1283">
      <w:r>
        <w:t>День дождения : поэтический сборник : для семейного чтения / Михаил Яснов; ил. Е. Фокиной. - Москва : Самокат, 2021. - 80 с. : ил. - (Поэтическая серия "Самоката").. - ISBN 978-5-00167-047-6 : 467,50</w:t>
      </w:r>
    </w:p>
    <w:p w:rsidR="00AD1283" w:rsidRDefault="00AD1283" w:rsidP="00AD1283">
      <w:r>
        <w:t xml:space="preserve">    Оглавление: </w:t>
      </w:r>
      <w:hyperlink r:id="rId203" w:history="1">
        <w:r w:rsidR="00922065" w:rsidRPr="003E1AA1">
          <w:rPr>
            <w:rStyle w:val="a8"/>
          </w:rPr>
          <w:t>http://kitap.tatar.ru/ogl/nlrt/nbrt_obr_2547544.pdf</w:t>
        </w:r>
      </w:hyperlink>
    </w:p>
    <w:p w:rsidR="00922065" w:rsidRDefault="00922065" w:rsidP="00AD1283"/>
    <w:p w:rsidR="00AD1283" w:rsidRDefault="00AD1283" w:rsidP="00AD1283"/>
    <w:p w:rsidR="00E04054" w:rsidRDefault="00E04054" w:rsidP="00AD1283"/>
    <w:p w:rsidR="00E04054" w:rsidRDefault="00E04054" w:rsidP="00E04054">
      <w:pPr>
        <w:pStyle w:val="1"/>
      </w:pPr>
      <w:bookmarkStart w:id="16" w:name="_Toc62204748"/>
      <w:r>
        <w:t>Художественная литература. (ББК 84)</w:t>
      </w:r>
      <w:bookmarkEnd w:id="16"/>
    </w:p>
    <w:p w:rsidR="00E04054" w:rsidRDefault="00E04054" w:rsidP="00E04054">
      <w:pPr>
        <w:pStyle w:val="1"/>
      </w:pPr>
    </w:p>
    <w:p w:rsidR="00E04054" w:rsidRDefault="00E04054" w:rsidP="00E04054">
      <w:r>
        <w:t>227. Р1;   Б59</w:t>
      </w:r>
    </w:p>
    <w:p w:rsidR="00E04054" w:rsidRDefault="00E04054" w:rsidP="00E04054">
      <w:r>
        <w:t xml:space="preserve">    1794540-Л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3 :  XI-XII века. - Репр. воспроизведение изд. 1999 г. - 2016. - 413, [1] с. - Содерж.:  Сказание об Евстафии Плакиде; Сказание как сотворил Бог Адама; Сказание о царе Давиде; Книга еноха; Суды Соломона и др.. - ISBN 978-5-02-039615-9 (т. 3) : 1809,09</w:t>
      </w:r>
    </w:p>
    <w:p w:rsidR="00E04054" w:rsidRDefault="00E04054" w:rsidP="00E04054">
      <w:r>
        <w:t xml:space="preserve">    Оглавление: </w:t>
      </w:r>
      <w:hyperlink r:id="rId204" w:history="1">
        <w:r w:rsidR="00922065" w:rsidRPr="003E1AA1">
          <w:rPr>
            <w:rStyle w:val="a8"/>
          </w:rPr>
          <w:t>http://kitap.tatar.ru/ogl/nlrt/nbrt_obr_2549089.pdf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228. Р1;   Б59</w:t>
      </w:r>
    </w:p>
    <w:p w:rsidR="00E04054" w:rsidRDefault="00E04054" w:rsidP="00E04054">
      <w:r>
        <w:t xml:space="preserve">    1794538-Л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1 :  XI-XII века. - Репр. воспроизведение изд. 1997 г. - 2016. - 542, [1] с. - Содерж.:  Слово о законе и благодати митрополита Киевского Илариона; Повесть временных лет; Сказание о Борисе и Глебе; Житие Феодосия Печерского; Поучения и молитва Феодосия Печерского и др.. - ISBN 978-5-02-039613-5 (т. 1.) : 1809,09</w:t>
      </w:r>
    </w:p>
    <w:p w:rsidR="00E04054" w:rsidRDefault="00E04054" w:rsidP="00E04054">
      <w:r>
        <w:t xml:space="preserve">    Оглавление: </w:t>
      </w:r>
      <w:hyperlink r:id="rId205" w:history="1">
        <w:r w:rsidR="00922065" w:rsidRPr="003E1AA1">
          <w:rPr>
            <w:rStyle w:val="a8"/>
          </w:rPr>
          <w:t>http://kitap.tatar.ru/ogl/nlrt/nbrt_obr_2549042.pdf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229. Р1;   Б59</w:t>
      </w:r>
    </w:p>
    <w:p w:rsidR="00E04054" w:rsidRDefault="00E04054" w:rsidP="00E04054">
      <w:r>
        <w:t xml:space="preserve">    1794539-Л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2 :  XI-XII века. - Репр. воспроизведение изд. 1999 г. - 2016. - 555, [2] с. - Содерж.:  Житие Константина-Кирилла; Житие Мефодия; Житие Вячеслава Чешского; Житие Марии Епипетской; Житие Димитрия Солунского и др.. - ISBN 978-5-02-039614-2 (т. 2) : 1809,09</w:t>
      </w:r>
    </w:p>
    <w:p w:rsidR="00E04054" w:rsidRDefault="00E04054" w:rsidP="00E04054">
      <w:r>
        <w:t xml:space="preserve">    Оглавление: </w:t>
      </w:r>
      <w:hyperlink r:id="rId206" w:history="1">
        <w:r w:rsidR="00922065" w:rsidRPr="003E1AA1">
          <w:rPr>
            <w:rStyle w:val="a8"/>
          </w:rPr>
          <w:t>http://kitap.tatar.ru/ogl/nlrt/nbrt_obr_2549068.pdf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230. Р1;   Б59</w:t>
      </w:r>
    </w:p>
    <w:p w:rsidR="00E04054" w:rsidRDefault="00E04054" w:rsidP="00E04054">
      <w:r>
        <w:t xml:space="preserve">    1794541-Л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4 :  XII век. - Репр. воспроизведение изд. 1997 г. - 2016. - 685, [1] с. - Содерж.: Хождение игумена Даниила; Слово Даниила Заточника; Послание Климента Смолятича; Слова и поучения Кирилла Туровского; Слово о князьях и др.. - ISBN 978-5-02-039616-6 (т. 4) : 1809,09</w:t>
      </w:r>
    </w:p>
    <w:p w:rsidR="00E04054" w:rsidRDefault="00E04054" w:rsidP="00E04054">
      <w:r>
        <w:t xml:space="preserve">    Оглавление: </w:t>
      </w:r>
      <w:hyperlink r:id="rId207" w:history="1">
        <w:r w:rsidR="00922065" w:rsidRPr="003E1AA1">
          <w:rPr>
            <w:rStyle w:val="a8"/>
          </w:rPr>
          <w:t>http://kitap.tatar.ru/ogl/nlrt/nbrt_obr_2549112.pdf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231. Р1;   Б59</w:t>
      </w:r>
    </w:p>
    <w:p w:rsidR="00E04054" w:rsidRDefault="00E04054" w:rsidP="00E04054">
      <w:r>
        <w:t xml:space="preserve">    1794542-Л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5 :  XIII век. - Репр. воспроизведение изд. 1997 г. - 2016. - 526, [1] с. - Содерж.: Житие Авраамия Смоленского; Житие Александра Невского; Повесть о битве на Липице; Повесть о разорении Рязани Батыем; Рассказ о преступлении рязанских князей и др.. - ISBN 978-5-02-039617-3 (т. 5) : 1809,09</w:t>
      </w:r>
    </w:p>
    <w:p w:rsidR="00E04054" w:rsidRDefault="00E04054" w:rsidP="00E04054">
      <w:r>
        <w:t xml:space="preserve">    Оглавление: </w:t>
      </w:r>
      <w:hyperlink r:id="rId208" w:history="1">
        <w:r w:rsidR="00922065" w:rsidRPr="003E1AA1">
          <w:rPr>
            <w:rStyle w:val="a8"/>
          </w:rPr>
          <w:t>http://kitap.tatar.ru/ogl/nlrt/nbrt_obr_2549118.pdf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232. Р1;   Б59</w:t>
      </w:r>
    </w:p>
    <w:p w:rsidR="00E04054" w:rsidRDefault="00E04054" w:rsidP="00E04054">
      <w:r>
        <w:t xml:space="preserve">    1794543-Л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6 :  XIV - середина XV века. - Репр. воспроизведение изд. 1999 г. - 2016. - 583 с. - Содерж.: Хождение Стефана Новгородца; Житие Сергия Родонежского; Сказание о Вавилоне; Рукописание Магнуша; Повесть о побоище на реке Пьяне и др.. - ISBN 978-5-02-039618-0 (т. 6) : 1809,09</w:t>
      </w:r>
    </w:p>
    <w:p w:rsidR="00E04054" w:rsidRDefault="00E04054" w:rsidP="00E04054">
      <w:r>
        <w:t xml:space="preserve">    Оглавление: </w:t>
      </w:r>
      <w:hyperlink r:id="rId209" w:history="1">
        <w:r w:rsidR="00922065" w:rsidRPr="003E1AA1">
          <w:rPr>
            <w:rStyle w:val="a8"/>
          </w:rPr>
          <w:t>http://kitap.tatar.ru/ogl/nlrt/nbrt_obr_2549122.pdf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233. Р1;   Б59</w:t>
      </w:r>
    </w:p>
    <w:p w:rsidR="00E04054" w:rsidRDefault="00E04054" w:rsidP="00E04054">
      <w:r>
        <w:t xml:space="preserve">    1794545-Л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под ред. Д. С. Лихачева [и др.]. - Санкт-Петербург : Наука, 1997-. - ISBN 5-02-028307-Х. - Т. 8 :  XIV-первая половина XVI </w:t>
      </w:r>
      <w:r>
        <w:lastRenderedPageBreak/>
        <w:t>века. - 2003. - 580, [2] с. - Содерж.:  Александрия; Из "Троянской истории"; Стефанит и Ихнилат; Повесть о бесе Зерефере; Повесть о создании и пленении Трои и др.. - ISBN 5-02-028362-2 (т. 8) : 1809,09</w:t>
      </w:r>
    </w:p>
    <w:p w:rsidR="00E04054" w:rsidRDefault="00E04054" w:rsidP="00E04054">
      <w:r>
        <w:t xml:space="preserve">    Оглавление: </w:t>
      </w:r>
      <w:hyperlink r:id="rId210" w:history="1">
        <w:r w:rsidR="00922065" w:rsidRPr="003E1AA1">
          <w:rPr>
            <w:rStyle w:val="a8"/>
          </w:rPr>
          <w:t>http://kitap.tatar.ru/ogl/nlrt/nbrt_obr_2549135.pdf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234. Р1;   Б59</w:t>
      </w:r>
    </w:p>
    <w:p w:rsidR="00E04054" w:rsidRDefault="00E04054" w:rsidP="00E04054">
      <w:r>
        <w:t xml:space="preserve">    1794550-Л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под ред. Д. С. Лихачева [и др.]. - Санкт-Петербург : Наука, 1997-. - ISBN 5-02-028307-Х. - Т. 13 :  XVI век. - 2006. - 858, [3] с. - Содерж.:  Житие Антония Римлянина; Житие Зосимы и Савватия Соловецких; Житие Арсения Коневского; Житие Корнилия Комельского; Житие Фотия Волоцкого и др.. - ISBN 5-02-028538-2 (т. 13) : 1809,09</w:t>
      </w:r>
    </w:p>
    <w:p w:rsidR="00E04054" w:rsidRDefault="00E04054" w:rsidP="00E04054">
      <w:r>
        <w:t xml:space="preserve">    Оглавление: </w:t>
      </w:r>
      <w:hyperlink r:id="rId211" w:history="1">
        <w:r w:rsidR="00922065" w:rsidRPr="003E1AA1">
          <w:rPr>
            <w:rStyle w:val="a8"/>
          </w:rPr>
          <w:t>http://kitap.tatar.ru/ogl/nlrt/nbrt_obr_2549323.pdf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235. Р1;   Б59</w:t>
      </w:r>
    </w:p>
    <w:p w:rsidR="00E04054" w:rsidRDefault="00E04054" w:rsidP="00E04054">
      <w:r>
        <w:t xml:space="preserve">    1794549-Л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под ред. Д. С. Лихачева [и др.]. - Санкт-Петербург : Наука, 1997-. - ISBN 5-02-028307-Х. - Т. 12 :  XVI век. - 2003. - 624 с. - Содерж.: Из великих Миней четьих митрополита Макария; Из степенной книги царского родословия; Послесловия к изданиям Ивана Федорова. - ISBN 5-02-028406-8 (т. 12) : 1809,09</w:t>
      </w:r>
    </w:p>
    <w:p w:rsidR="00E04054" w:rsidRDefault="00E04054" w:rsidP="00E04054">
      <w:r>
        <w:t xml:space="preserve">    Оглавление: </w:t>
      </w:r>
      <w:hyperlink r:id="rId212" w:history="1">
        <w:r w:rsidR="00922065" w:rsidRPr="003E1AA1">
          <w:rPr>
            <w:rStyle w:val="a8"/>
          </w:rPr>
          <w:t>http://kitap.tatar.ru/ogl/nlrt/nbrt_obr_2549307.pdf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236. Р1;   Б59</w:t>
      </w:r>
    </w:p>
    <w:p w:rsidR="00E04054" w:rsidRDefault="00E04054" w:rsidP="00E04054">
      <w:r>
        <w:t xml:space="preserve">    1794548-Л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11 :  XVI век. - Репр. воспроизведение изд. 2001 г. - 2016. - 681, [3] с. - Содерж.: Переписка Андрея Курбского с Иваном Грозным; Послания Ивана Грозного. Гимнографическое творчество Ивана Грозного; Гимнографическое творчество Ивана Грозного; Сочинения Андрея Курбского. - ISBN 978-5-02-039621-0 (т. 11) : 1809,09</w:t>
      </w:r>
    </w:p>
    <w:p w:rsidR="00E04054" w:rsidRDefault="00E04054" w:rsidP="00E04054">
      <w:r>
        <w:t xml:space="preserve">    Оглавление: </w:t>
      </w:r>
      <w:hyperlink r:id="rId213" w:history="1">
        <w:r w:rsidR="00922065" w:rsidRPr="003E1AA1">
          <w:rPr>
            <w:rStyle w:val="a8"/>
          </w:rPr>
          <w:t>http://kitap.tatar.ru/ogl/nlrt/nbrt_obr_2549294.pdf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237. Р1;   Б59</w:t>
      </w:r>
    </w:p>
    <w:p w:rsidR="00E04054" w:rsidRDefault="00E04054" w:rsidP="00E04054">
      <w:r>
        <w:t xml:space="preserve">    1794553-Л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16 :  XVII век. - Репр. воспроизведение изд. 2010 г. - 2016. - 663 с. - Содерж.:  Повесть о женитьбе Ивана Грозногот на Марии Темрюковке; Повесть о царе Иване и старце; Басни Эзопа в переводе Ф. К. Гозвинского; Азбука о голом и небогатом человеке; Сказание о попе Саве и др.. - ISBN 978-5-02-039623-4 (т. 16) : 1809,09</w:t>
      </w:r>
    </w:p>
    <w:p w:rsidR="00E04054" w:rsidRDefault="00E04054" w:rsidP="00E04054">
      <w:r>
        <w:t xml:space="preserve">    Оглавление: </w:t>
      </w:r>
      <w:hyperlink r:id="rId214" w:history="1">
        <w:r w:rsidR="00922065" w:rsidRPr="003E1AA1">
          <w:rPr>
            <w:rStyle w:val="a8"/>
          </w:rPr>
          <w:t>http://kitap.tatar.ru/ogl/nlrt/nbrt_obr_2549333.pdf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lastRenderedPageBreak/>
        <w:t>238. Р1;   Б59</w:t>
      </w:r>
    </w:p>
    <w:p w:rsidR="00E04054" w:rsidRDefault="00E04054" w:rsidP="00E04054">
      <w:r>
        <w:t xml:space="preserve">    1794555-Л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под ред. Д. С. Лихачева [и др.]. - Санкт-Петербург : Наука, 1997-. - ISBN 5-02-028307-Х. - Т. 18 :  XVII век. - 2014. - 639 с. - Содерж.: Стихотворения; Драматургия: Комидия притчи о блуднъм сынъ; О Навходоносоръ царъ, о тъле златъ и  триех отроцъх, в пеши не сожженных / С. Полоцкий; Комедия на Рождество Христово / Д. Ростовский. - ISBN 978-5-02-038317-3 (т. 18) : 1809,09</w:t>
      </w:r>
    </w:p>
    <w:p w:rsidR="00E04054" w:rsidRDefault="00E04054" w:rsidP="00E04054">
      <w:r>
        <w:t xml:space="preserve">    Оглавление: </w:t>
      </w:r>
      <w:hyperlink r:id="rId215" w:history="1">
        <w:r w:rsidR="00922065" w:rsidRPr="003E1AA1">
          <w:rPr>
            <w:rStyle w:val="a8"/>
          </w:rPr>
          <w:t>http://kitap.tatar.ru/ogl/nlrt/nbrt_obr_2549351.pdf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239. Р1;   Б59</w:t>
      </w:r>
    </w:p>
    <w:p w:rsidR="00E04054" w:rsidRDefault="00E04054" w:rsidP="00E04054">
      <w:r>
        <w:t xml:space="preserve">    1794554-Л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под ред. Д. С. Лихачева [и др.]. - Санкт-Петербург : Наука, 1997-. - ISBN 5-02-028307-Х. - Т. 17 :  XVII век. - 2013. - 660, [2] с. - Содерж.:  Из сборника "Старчество"; Сочинения протопопа Аввакума; Записка о жизни Ивана Неронова; Житие инока Епифания; Житие боярыни Морозовой и др.. - ISBN 978-5-02-038278-7 (т. 17) : 1809,09</w:t>
      </w:r>
    </w:p>
    <w:p w:rsidR="00E04054" w:rsidRDefault="00E04054" w:rsidP="00E04054">
      <w:r>
        <w:t xml:space="preserve">    Оглавление: </w:t>
      </w:r>
      <w:hyperlink r:id="rId216" w:history="1">
        <w:r w:rsidR="00922065" w:rsidRPr="003E1AA1">
          <w:rPr>
            <w:rStyle w:val="a8"/>
          </w:rPr>
          <w:t>http://kitap.tatar.ru/ogl/nlrt/nbrt_obr_2549345.pdf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240. Р1;   Б59</w:t>
      </w:r>
    </w:p>
    <w:p w:rsidR="00E04054" w:rsidRDefault="00E04054" w:rsidP="00E04054">
      <w:r>
        <w:t xml:space="preserve">    1794556-Л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под ред. Д. С. Лихачева [и др.]. - Санкт-Петербург : Наука, 1997-. - ISBN 5-02-028307-Х. - Т. 19 :  XVIII век. - 2015. - 851, [2] с. - Содерж.:  Петр Прокопьев; Андрей Денисов; Семен Денисов; Леонтий Федосеев; Трифон Петров и др.. - ISBN 978-5-02-038248-0 (т. 19) : 1809,09</w:t>
      </w:r>
    </w:p>
    <w:p w:rsidR="00E04054" w:rsidRDefault="00E04054" w:rsidP="00E04054">
      <w:r>
        <w:t xml:space="preserve">    Оглавление: </w:t>
      </w:r>
      <w:hyperlink r:id="rId217" w:history="1">
        <w:r w:rsidR="00922065" w:rsidRPr="003E1AA1">
          <w:rPr>
            <w:rStyle w:val="a8"/>
          </w:rPr>
          <w:t>http://kitap.tatar.ru/ogl/nlrt/nbrt_obr_2549352.pdf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241. И(Яп);   Б12</w:t>
      </w:r>
    </w:p>
    <w:p w:rsidR="00E04054" w:rsidRDefault="00E04054" w:rsidP="00E04054">
      <w:r>
        <w:t xml:space="preserve">    1809025-М - аб; 1809024-М - аб; 1809023-М - аб; 1809026-М - аб; 1809027-М - аб; 1809028-М - аб</w:t>
      </w:r>
    </w:p>
    <w:p w:rsidR="00E04054" w:rsidRDefault="00E04054" w:rsidP="00E04054">
      <w:r>
        <w:t xml:space="preserve">    Бабочки и хризантемы : японская классическая поэзия IX-XIX веков  / в переводах А. Долина [и др.] ; сост. А. Савельева. - Санкт-Петербург : Арка, 2020. - 123, [4] с. : цв. ил.; 16. - ISBN 978-5-91208-440-9 : 315,00</w:t>
      </w:r>
    </w:p>
    <w:p w:rsidR="00E04054" w:rsidRDefault="00E04054" w:rsidP="00E04054">
      <w:r>
        <w:t xml:space="preserve">    Оглавление: </w:t>
      </w:r>
      <w:hyperlink r:id="rId218" w:history="1">
        <w:r w:rsidR="00922065" w:rsidRPr="003E1AA1">
          <w:rPr>
            <w:rStyle w:val="a8"/>
          </w:rPr>
          <w:t>http://kitap.tatar.ru/ogl/nlrt/nbrt_obr_2551414.pdf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 xml:space="preserve">242. ;   </w:t>
      </w:r>
    </w:p>
    <w:p w:rsidR="00E04054" w:rsidRDefault="00E04054" w:rsidP="00E04054">
      <w:r>
        <w:t xml:space="preserve">    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</w:t>
      </w:r>
    </w:p>
    <w:p w:rsidR="00E04054" w:rsidRDefault="00E04054" w:rsidP="00E04054"/>
    <w:p w:rsidR="00E04054" w:rsidRDefault="00E04054" w:rsidP="00E04054">
      <w:r>
        <w:t>243. И(Англ);   Г57</w:t>
      </w:r>
    </w:p>
    <w:p w:rsidR="00E04054" w:rsidRDefault="00E04054" w:rsidP="00E04054">
      <w:r>
        <w:t xml:space="preserve">    1799784-Л - аб; 1799788-Л - аб; 1799785-Л - аб; 1799786-Л - аб; 1799787-Л - аб</w:t>
      </w:r>
    </w:p>
    <w:p w:rsidR="00E04054" w:rsidRDefault="00E04054" w:rsidP="00E04054">
      <w:r>
        <w:lastRenderedPageBreak/>
        <w:t xml:space="preserve">    Говард, Элизабет Джейн. Хроника семьи Казалет / Элизабет Джейн Говард; [пер. с англ. У. В. Сапциной]. - Москва : Эксмо, 2019-. - (Семья Казалет).. - Кн. 5 :  Все меняется . - 2020. - 576 c.. - ISBN 978-5-04-109695-3 : 581,90</w:t>
      </w:r>
    </w:p>
    <w:p w:rsidR="00E04054" w:rsidRDefault="00E04054" w:rsidP="00E04054">
      <w:r>
        <w:t xml:space="preserve">    Оглавление: </w:t>
      </w:r>
      <w:hyperlink r:id="rId219" w:history="1">
        <w:r w:rsidR="00922065" w:rsidRPr="003E1AA1">
          <w:rPr>
            <w:rStyle w:val="a8"/>
          </w:rPr>
          <w:t>http://kitap.tatar.ru/ogl/nlrt/nbrt_obr_2544059.pdf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244. Р1;   Б59</w:t>
      </w:r>
    </w:p>
    <w:p w:rsidR="00E04054" w:rsidRDefault="00E04054" w:rsidP="00E04054">
      <w:r>
        <w:t xml:space="preserve">    1794544-Л - аб</w:t>
      </w:r>
    </w:p>
    <w:p w:rsidR="00E04054" w:rsidRDefault="00E04054" w:rsidP="00E04054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7 :  Вторая половина XV века. - Репр. воспроизведение изд. 1999 г. - 2016. - 583 с. - Содерж.:  Повесть о посаднике Добрыне; Сказание о Дракуле; Слово о Хмеле; Рассказ о смерти Пафиутия Боровского; Повесть о житие Михаила Клопского и др.. - ISBN 978-5-02-039619-7 (т. 7) : 1809,09</w:t>
      </w:r>
    </w:p>
    <w:p w:rsidR="00E04054" w:rsidRDefault="00E04054" w:rsidP="00E04054">
      <w:r>
        <w:t xml:space="preserve">    Оглавление: </w:t>
      </w:r>
      <w:hyperlink r:id="rId220" w:history="1">
        <w:r w:rsidR="00922065" w:rsidRPr="003E1AA1">
          <w:rPr>
            <w:rStyle w:val="a8"/>
          </w:rPr>
          <w:t>http://kitap.tatar.ru/ogl/nlrt/nbrt_obr_2549200.pdf</w:t>
        </w:r>
      </w:hyperlink>
    </w:p>
    <w:p w:rsidR="00922065" w:rsidRDefault="00922065" w:rsidP="00E04054"/>
    <w:p w:rsidR="00E04054" w:rsidRDefault="00E04054" w:rsidP="00E04054"/>
    <w:p w:rsidR="00E04054" w:rsidRDefault="00E04054" w:rsidP="00E04054">
      <w:r>
        <w:t>245. И(Исп);   К19</w:t>
      </w:r>
    </w:p>
    <w:p w:rsidR="00E04054" w:rsidRDefault="00E04054" w:rsidP="00E04054">
      <w:r>
        <w:t xml:space="preserve">    1800447-Ф - аб; 1800446-Ф - аб</w:t>
      </w:r>
    </w:p>
    <w:p w:rsidR="00E04054" w:rsidRDefault="00E04054" w:rsidP="00E04054">
      <w:r>
        <w:t xml:space="preserve">    Каналес Диас, Хуан. Блэксэд : графический роман / Х. Каналес Диас, Х. Гуарнидо; пер. с фр. М. Хачатурова. - Санкт-Петербург : Азбука : Азбука-Аттикус, 2020. - В переплете. - Книга 1 :  Где-то среди теней; Полярная нация. - 2020. - 116 с. : цв. ил.. - ISBN 978-5-389-09844-2 : 814,35</w:t>
      </w:r>
    </w:p>
    <w:p w:rsidR="00E04054" w:rsidRDefault="00E04054" w:rsidP="00E04054"/>
    <w:p w:rsidR="00E04054" w:rsidRDefault="00E04054" w:rsidP="00E04054">
      <w:r>
        <w:t>246. И(Англ);   Г57</w:t>
      </w:r>
    </w:p>
    <w:p w:rsidR="00E04054" w:rsidRDefault="00E04054" w:rsidP="00E04054">
      <w:r>
        <w:t xml:space="preserve">    1799675-Л - аб; 1799677-Л - аб; 1799676-Л - аб</w:t>
      </w:r>
    </w:p>
    <w:p w:rsidR="00327A55" w:rsidRDefault="00E04054" w:rsidP="00E04054">
      <w:r>
        <w:t xml:space="preserve">    Говард, Элизабет Джейн. Хроника семьи Казалет / Элизабет Джейн Говард. - Москва : Эксмо, 2019-. - (Семья Казалет). - Загл. и авт. ориг.: The Cazalet chronicle / E. J. Howard. - Кн. 4 :  Исход / пер. с англ. У. Сапциной. - 2019. - 640 c.. - ISBN 978-5-04-101274-8 : 581,90</w:t>
      </w:r>
    </w:p>
    <w:p w:rsidR="00327A55" w:rsidRDefault="00327A55" w:rsidP="00E04054">
      <w:r>
        <w:t xml:space="preserve">    Оглавление: </w:t>
      </w:r>
      <w:hyperlink r:id="rId221" w:history="1">
        <w:r w:rsidR="00922065" w:rsidRPr="003E1AA1">
          <w:rPr>
            <w:rStyle w:val="a8"/>
          </w:rPr>
          <w:t>http://kitap.tatar.ru/ogl/nlrt/nbrt_obr_2544057.pdf</w:t>
        </w:r>
      </w:hyperlink>
    </w:p>
    <w:p w:rsidR="00922065" w:rsidRDefault="00922065" w:rsidP="00E04054"/>
    <w:p w:rsidR="00327A55" w:rsidRDefault="00327A55" w:rsidP="00E04054"/>
    <w:p w:rsidR="00327A55" w:rsidRDefault="00327A55" w:rsidP="00327A55">
      <w:r>
        <w:t>247. И(Япо);   И85</w:t>
      </w:r>
    </w:p>
    <w:p w:rsidR="00327A55" w:rsidRDefault="00327A55" w:rsidP="00327A55">
      <w:r>
        <w:t xml:space="preserve">    1801407-Л - аб; 1801408-Л - аб</w:t>
      </w:r>
    </w:p>
    <w:p w:rsidR="00327A55" w:rsidRDefault="00327A55" w:rsidP="00327A55">
      <w:r>
        <w:t xml:space="preserve">    Исида, Суи. Токийский гуль 2 / С. Исида; пер. с яп. А. Деминой. - Санкт-Петербург : Азбука, Азбука-Аттикус, [2020]. - (Tokyo Ghoul).. - Книги 3-4 : манга. - 2020. - 392 с.. - ISBN 978-5-389-15383-7 : 539,85</w:t>
      </w:r>
    </w:p>
    <w:p w:rsidR="00327A55" w:rsidRDefault="00327A55" w:rsidP="00327A55">
      <w:r>
        <w:t xml:space="preserve">    Оглавление: </w:t>
      </w:r>
      <w:hyperlink r:id="rId222" w:history="1">
        <w:r w:rsidR="00922065" w:rsidRPr="003E1AA1">
          <w:rPr>
            <w:rStyle w:val="a8"/>
          </w:rPr>
          <w:t>http://kitap.tatar.ru/ogl/nlrt/nbrt_obr_2505987.pdf</w:t>
        </w:r>
      </w:hyperlink>
    </w:p>
    <w:p w:rsidR="00922065" w:rsidRDefault="00922065" w:rsidP="00327A55"/>
    <w:p w:rsidR="00327A55" w:rsidRDefault="00327A55" w:rsidP="00327A55"/>
    <w:p w:rsidR="00327A55" w:rsidRDefault="00327A55" w:rsidP="00327A55">
      <w:r>
        <w:t>248. Р1;   Б59</w:t>
      </w:r>
    </w:p>
    <w:p w:rsidR="00327A55" w:rsidRDefault="00327A55" w:rsidP="00327A55">
      <w:r>
        <w:t xml:space="preserve">    1794546-Л - аб</w:t>
      </w:r>
    </w:p>
    <w:p w:rsidR="00327A55" w:rsidRDefault="00327A55" w:rsidP="00327A55">
      <w:r>
        <w:t xml:space="preserve">    Библиотека литературы Древней Руси : [в 20 томах] / Российская академия наук, Институт русской литературы (Пушкинский Дом) ; под ред. Д. С. Лихачева [и др.]. - Санкт-Петербург : Наука, 1997-. - ISBN 5-02-028307-Х. - Т. 9 :  Конец XV - первая половина XVI века. - 2006. - 566, [1] с. - Содерж.: Волоколамский патерик; Повесть о царице Динаре; Повесть о Петре, царевиче ордынском; Повесть о Тимофее Владимирском; Повесть о Луке Колочском и др.. - ISBN 5-02-028387-8 : 1809,09</w:t>
      </w:r>
    </w:p>
    <w:p w:rsidR="00327A55" w:rsidRDefault="00327A55" w:rsidP="00327A55">
      <w:r>
        <w:t xml:space="preserve">    Оглавление: </w:t>
      </w:r>
      <w:hyperlink r:id="rId223" w:history="1">
        <w:r w:rsidR="00922065" w:rsidRPr="003E1AA1">
          <w:rPr>
            <w:rStyle w:val="a8"/>
          </w:rPr>
          <w:t>http://kitap.tatar.ru/ogl/nlrt/nbrt_obr_2549129.pdf</w:t>
        </w:r>
      </w:hyperlink>
    </w:p>
    <w:p w:rsidR="00922065" w:rsidRDefault="00922065" w:rsidP="00327A55"/>
    <w:p w:rsidR="00327A55" w:rsidRDefault="00327A55" w:rsidP="00327A55"/>
    <w:p w:rsidR="00327A55" w:rsidRDefault="00327A55" w:rsidP="00327A55">
      <w:r>
        <w:t>249. Р1;   Б59</w:t>
      </w:r>
    </w:p>
    <w:p w:rsidR="00327A55" w:rsidRDefault="00327A55" w:rsidP="00327A55">
      <w:r>
        <w:lastRenderedPageBreak/>
        <w:t xml:space="preserve">    1794551-Л - аб</w:t>
      </w:r>
    </w:p>
    <w:p w:rsidR="00327A55" w:rsidRDefault="00327A55" w:rsidP="00327A55">
      <w:r>
        <w:t xml:space="preserve">    Библиотека литературы Древней Руси : [в 20 томах] / Российская академия наук, Институт русской литературы (Пушкинский Дом) ; ред. Д. С. Лихачев [и др.]. - Санкт-Петербург : Наука, 2016-. - ISBN 978-5-02-028307-Х. - Т. 14 :  Конец XVI - начало XVII века. - Репр. воспроизведение изд. 2006 г. - 2016. - 758, [1] с. - Содерж.: "Иное видение"; Повесть о явлении и чудесах Казанской иконы Богородицы; Житие царевича Димитрия Угличского; Житие Иринарха Ростовского; О причинах гибели царств и др.. - ISBN 978-5-02-039622-7 (т. 14) : 1809,09</w:t>
      </w:r>
    </w:p>
    <w:p w:rsidR="00327A55" w:rsidRDefault="00327A55" w:rsidP="00327A55">
      <w:r>
        <w:t xml:space="preserve">    Оглавление: </w:t>
      </w:r>
      <w:hyperlink r:id="rId224" w:history="1">
        <w:r w:rsidR="00922065" w:rsidRPr="003E1AA1">
          <w:rPr>
            <w:rStyle w:val="a8"/>
          </w:rPr>
          <w:t>http://kitap.tatar.ru/ogl/nlrt/nbrt_obr_2549325.pdf</w:t>
        </w:r>
      </w:hyperlink>
    </w:p>
    <w:p w:rsidR="00922065" w:rsidRDefault="00922065" w:rsidP="00327A55"/>
    <w:p w:rsidR="00327A55" w:rsidRDefault="00327A55" w:rsidP="00327A55"/>
    <w:p w:rsidR="00327A55" w:rsidRDefault="00327A55" w:rsidP="00327A55">
      <w:r>
        <w:t>250. И(Амер);   Л13</w:t>
      </w:r>
    </w:p>
    <w:p w:rsidR="00327A55" w:rsidRDefault="00327A55" w:rsidP="00327A55">
      <w:r>
        <w:t xml:space="preserve">    1800707-М - аб; 1800708-М - аб</w:t>
      </w:r>
    </w:p>
    <w:p w:rsidR="00327A55" w:rsidRDefault="00327A55" w:rsidP="00327A55">
      <w:r>
        <w:t xml:space="preserve">    Лавкрафт, Говард Филлипс. Хребты безумия : [графическая новелла] / Г. Ф. Лавкрафт; адаптация и графика Го Танабэ; перевод с английского: Л. Бриловой, А. Деминой. - Екатеринбург : Фабрика комиксов, [2018-]. - Тетрадь четвертая. - 2019. - 176, [6] с. : ил.. - ISBN 978-5-7584-0404-1. - ISBN 978-4-0473-4934-6 (яп.) : 366,00</w:t>
      </w:r>
    </w:p>
    <w:p w:rsidR="00327A55" w:rsidRDefault="00327A55" w:rsidP="00327A55"/>
    <w:p w:rsidR="00327A55" w:rsidRDefault="00327A55" w:rsidP="00327A55">
      <w:r>
        <w:t>251. Р2;   А44</w:t>
      </w:r>
    </w:p>
    <w:p w:rsidR="00327A55" w:rsidRDefault="00327A55" w:rsidP="00327A55">
      <w:r>
        <w:t xml:space="preserve">    1789696-Л - аб; 1789697-Л - аб; 1789698-Л - аб</w:t>
      </w:r>
    </w:p>
    <w:p w:rsidR="00327A55" w:rsidRDefault="00327A55" w:rsidP="00327A55">
      <w:r>
        <w:t xml:space="preserve">    Акунин, Борис. Не прощаюсь : приключения Эраста Фандорина в XX веке / Б. Акунин. - 2020. - (Новый детективъ).. - Часть 2 / иллюстрации Игоря Сакурова. - Москва : Захаров, 2020. - 412, [4] с. : ил., портр.. - ISBN 978-5-8159-1583-1 : 401,70</w:t>
      </w:r>
    </w:p>
    <w:p w:rsidR="00327A55" w:rsidRDefault="00327A55" w:rsidP="00327A55"/>
    <w:p w:rsidR="00327A55" w:rsidRDefault="00327A55" w:rsidP="00327A55">
      <w:r>
        <w:t>252. И(Япо);   Ё45</w:t>
      </w:r>
    </w:p>
    <w:p w:rsidR="00327A55" w:rsidRDefault="00327A55" w:rsidP="00327A55">
      <w:r>
        <w:t xml:space="preserve">    1801409-Л - аб; 1801410-Л - аб</w:t>
      </w:r>
    </w:p>
    <w:p w:rsidR="00327A55" w:rsidRDefault="00327A55" w:rsidP="00327A55">
      <w:r>
        <w:t xml:space="preserve">    Ёкояма, Юити</w:t>
      </w:r>
    </w:p>
    <w:p w:rsidR="00327A55" w:rsidRDefault="00327A55" w:rsidP="00327A55">
      <w:r>
        <w:t>Путешествие : [комикс] : пер. с яп. / Ёкояма Юити. - Екатеринбург : Фабрика комиксов, 2014. - 195, [2] с. : ил.; 21. - Текст с конца книги. - ISBN 978-5-7525-2910-8 : 228,75</w:t>
      </w:r>
    </w:p>
    <w:p w:rsidR="00327A55" w:rsidRDefault="00327A55" w:rsidP="00327A55"/>
    <w:p w:rsidR="00327A55" w:rsidRDefault="00327A55" w:rsidP="00327A55">
      <w:r>
        <w:t>253. И(Исп);   А13</w:t>
      </w:r>
    </w:p>
    <w:p w:rsidR="00327A55" w:rsidRDefault="00327A55" w:rsidP="00327A55">
      <w:r>
        <w:t xml:space="preserve">    1803071-Л - аб; 1803072-Л - аб</w:t>
      </w:r>
    </w:p>
    <w:p w:rsidR="00327A55" w:rsidRDefault="00327A55" w:rsidP="00327A55">
      <w:r>
        <w:t xml:space="preserve">    Абалос, Рафаэль</w:t>
      </w:r>
    </w:p>
    <w:p w:rsidR="00327A55" w:rsidRDefault="00327A55" w:rsidP="00327A55">
      <w:r>
        <w:t>Пелена страха : роман / Рафаэль Абалос; пер. c исп. Л. А.  Игоревского. - Москва : Центрполиграф, 2019. - 350, [1] с. - (Иностранный детектив). - (Шедевры детектика #1). - Загл. и авт. ориг.: Las brumas del miedo / Rafael Abalos. - ISBN 978-5-227-08454-5 : 685,00</w:t>
      </w:r>
    </w:p>
    <w:p w:rsidR="00327A55" w:rsidRDefault="00327A55" w:rsidP="00327A55"/>
    <w:p w:rsidR="00327A55" w:rsidRDefault="00327A55" w:rsidP="00327A55">
      <w:r>
        <w:t>254. И(Фр);   А34</w:t>
      </w:r>
    </w:p>
    <w:p w:rsidR="00327A55" w:rsidRDefault="00327A55" w:rsidP="00327A55">
      <w:r>
        <w:t xml:space="preserve">    1804350-Л - аб; 1804349-Л - аб; 1804351-Л - аб</w:t>
      </w:r>
    </w:p>
    <w:p w:rsidR="00327A55" w:rsidRDefault="00327A55" w:rsidP="00327A55">
      <w:r>
        <w:t xml:space="preserve">    Ажар, Эмиль</w:t>
      </w:r>
    </w:p>
    <w:p w:rsidR="00327A55" w:rsidRDefault="00327A55" w:rsidP="00327A55">
      <w:r>
        <w:t>Вся жизнь впереди : роман / Эмиль Ажар; перевод с французского Леонида Цывьяна. - Санкт-Петербург : Symposium, 2019. - 240 с. : ил. - Загл. и авт. ориг.: La vie devant soi / Emile Ajar / Romain Gary. - ISBN 978-5-89091-527-6 : 412,00</w:t>
      </w:r>
    </w:p>
    <w:p w:rsidR="00327A55" w:rsidRDefault="00327A55" w:rsidP="00327A55"/>
    <w:p w:rsidR="00327A55" w:rsidRDefault="00327A55" w:rsidP="00327A55">
      <w:r>
        <w:t>255. И(Фр);   А34</w:t>
      </w:r>
    </w:p>
    <w:p w:rsidR="00327A55" w:rsidRDefault="00327A55" w:rsidP="00327A55">
      <w:r>
        <w:t xml:space="preserve">    1804352-Л - аб; 1804353-Л - аб</w:t>
      </w:r>
    </w:p>
    <w:p w:rsidR="00327A55" w:rsidRDefault="00327A55" w:rsidP="00327A55">
      <w:r>
        <w:t xml:space="preserve">    Ажар, Эмиль</w:t>
      </w:r>
    </w:p>
    <w:p w:rsidR="00327A55" w:rsidRDefault="00327A55" w:rsidP="00327A55">
      <w:r>
        <w:t>Страхи царя Соломона / Эмиль Ажар; перевод с французского Лилианны Лунгиной. - Санкт-Петербург : Symposium, 2014. - 304 с. - Загл. и авт. ориг.: I'angoisse du roi Salomon / Emile Ajar. - ISBN 978-5-89091-480-4 : 374,00</w:t>
      </w:r>
    </w:p>
    <w:p w:rsidR="00327A55" w:rsidRDefault="00327A55" w:rsidP="00327A55"/>
    <w:p w:rsidR="00327A55" w:rsidRDefault="00327A55" w:rsidP="00327A55">
      <w:r>
        <w:t>256. Р2;   А44</w:t>
      </w:r>
    </w:p>
    <w:p w:rsidR="00327A55" w:rsidRDefault="00327A55" w:rsidP="00327A55">
      <w:r>
        <w:lastRenderedPageBreak/>
        <w:t xml:space="preserve">    1798999-М - аб; 1799000-М - аб</w:t>
      </w:r>
    </w:p>
    <w:p w:rsidR="00327A55" w:rsidRDefault="00327A55" w:rsidP="00327A55">
      <w:r>
        <w:t xml:space="preserve">    Акунин, Борис</w:t>
      </w:r>
    </w:p>
    <w:p w:rsidR="00327A55" w:rsidRDefault="00327A55" w:rsidP="00327A55">
      <w:r>
        <w:t>Инь и Ян : [черная версия] / Борис Акунин Инь и Ян : [белая версия] / Борис Акунин. - Москва : Захаров, 2020. - 89, [1] с. - Книга-перевертыш. - Авантит. на кит. яз.. - ISBN 978-5-8159-1607-4 : 180,25</w:t>
      </w:r>
    </w:p>
    <w:p w:rsidR="00327A55" w:rsidRDefault="00327A55" w:rsidP="00327A55"/>
    <w:p w:rsidR="00327A55" w:rsidRDefault="00327A55" w:rsidP="00327A55">
      <w:r>
        <w:t>257. Р2;   А44</w:t>
      </w:r>
    </w:p>
    <w:p w:rsidR="00327A55" w:rsidRDefault="00327A55" w:rsidP="00327A55">
      <w:r>
        <w:t xml:space="preserve">    1789672-Л - аб; 1789673-Л - аб; 1789674-Л - аб</w:t>
      </w:r>
    </w:p>
    <w:p w:rsidR="00327A55" w:rsidRDefault="00327A55" w:rsidP="00327A55">
      <w:r>
        <w:t xml:space="preserve">    Акунин, Борис</w:t>
      </w:r>
    </w:p>
    <w:p w:rsidR="00327A55" w:rsidRDefault="00327A55" w:rsidP="00327A55">
      <w:r>
        <w:t>Нефритовые четки : приключения Эраста Фандорина в XIX веке / Борис Акунин; [худож. И. Сакуров]. - Москва : Захаров, 2020. - 700, [1] с. : ил. - (Новый детективъ). - Содерж.: Сигумо; Из жизни щепок; Скарпея Баскаковых; Одна десятая процента; Чаепитие в Бристоле и др.. - ISBN 978-5-8159-1615-9 : 339,90</w:t>
      </w:r>
    </w:p>
    <w:p w:rsidR="00327A55" w:rsidRDefault="00327A55" w:rsidP="00327A55">
      <w:r>
        <w:t xml:space="preserve">    Оглавление: </w:t>
      </w:r>
      <w:hyperlink r:id="rId225" w:history="1">
        <w:r w:rsidR="00922065" w:rsidRPr="003E1AA1">
          <w:rPr>
            <w:rStyle w:val="a8"/>
          </w:rPr>
          <w:t>http://kitap.tatar.ru/ogl/nlrt/nbrt_obr_2546374.pdf</w:t>
        </w:r>
      </w:hyperlink>
    </w:p>
    <w:p w:rsidR="00922065" w:rsidRDefault="00922065" w:rsidP="00327A55"/>
    <w:p w:rsidR="00327A55" w:rsidRDefault="00327A55" w:rsidP="00327A55"/>
    <w:p w:rsidR="00327A55" w:rsidRDefault="00327A55" w:rsidP="00327A55">
      <w:r>
        <w:t>258. Р2;   А44</w:t>
      </w:r>
    </w:p>
    <w:p w:rsidR="00327A55" w:rsidRDefault="00327A55" w:rsidP="00327A55">
      <w:r>
        <w:t xml:space="preserve">    1789690-Л - аб; 1789691-Л - аб; 1789692-Л - аб</w:t>
      </w:r>
    </w:p>
    <w:p w:rsidR="00327A55" w:rsidRDefault="00327A55" w:rsidP="00327A55">
      <w:r>
        <w:t xml:space="preserve">    Акунин, Борис</w:t>
      </w:r>
    </w:p>
    <w:p w:rsidR="00327A55" w:rsidRDefault="00327A55" w:rsidP="00327A55">
      <w:r>
        <w:t>Статский советник : [роман] / Б. Акунин; иллюстрации Игоря Сакурова. - Москва : Захаров, 2020. - 303 с. : ил. - (Новый детективъ).. - ISBN 978-5-8159-1597-8 : 216,00</w:t>
      </w:r>
    </w:p>
    <w:p w:rsidR="00327A55" w:rsidRDefault="00327A55" w:rsidP="00327A55">
      <w:r>
        <w:t xml:space="preserve">    Оглавление: </w:t>
      </w:r>
      <w:hyperlink r:id="rId226" w:history="1">
        <w:r w:rsidR="00922065" w:rsidRPr="003E1AA1">
          <w:rPr>
            <w:rStyle w:val="a8"/>
          </w:rPr>
          <w:t>http://kitap.tatar.ru/ogl/nlrt/nbrt_obr_2546268.pdf</w:t>
        </w:r>
      </w:hyperlink>
    </w:p>
    <w:p w:rsidR="00922065" w:rsidRDefault="00922065" w:rsidP="00327A55"/>
    <w:p w:rsidR="00327A55" w:rsidRDefault="00327A55" w:rsidP="00327A55"/>
    <w:p w:rsidR="00327A55" w:rsidRDefault="00327A55" w:rsidP="00327A55">
      <w:r>
        <w:t>259. Р2;   А44</w:t>
      </w:r>
    </w:p>
    <w:p w:rsidR="00327A55" w:rsidRDefault="00327A55" w:rsidP="00327A55">
      <w:r>
        <w:t xml:space="preserve">    1799012-Л - аб; 1799013-Л - аб</w:t>
      </w:r>
    </w:p>
    <w:p w:rsidR="00327A55" w:rsidRDefault="00327A55" w:rsidP="00327A55">
      <w:r>
        <w:t xml:space="preserve">    Акунин-Чхартишвили, Борис</w:t>
      </w:r>
    </w:p>
    <w:p w:rsidR="00327A55" w:rsidRDefault="00327A55" w:rsidP="00327A55">
      <w:r>
        <w:t>Аристономия : [роман] / Акунин-Чхартишвили. - Москва : Захаров : Издатель Ирина Евг. Богат, 2019. - 539, [4] с. : факс., портр.; 21. - (Семейный альбом).. - ISBN 978-5-8159-1549-7 : 401,70</w:t>
      </w:r>
    </w:p>
    <w:p w:rsidR="00327A55" w:rsidRDefault="00327A55" w:rsidP="00327A55"/>
    <w:p w:rsidR="00327A55" w:rsidRDefault="00327A55" w:rsidP="00327A55">
      <w:r>
        <w:t>260. Р2;   А44</w:t>
      </w:r>
    </w:p>
    <w:p w:rsidR="00327A55" w:rsidRDefault="00327A55" w:rsidP="00327A55">
      <w:r>
        <w:t xml:space="preserve">    1789675-Л - аб; 1789676-Л - аб</w:t>
      </w:r>
    </w:p>
    <w:p w:rsidR="00327A55" w:rsidRDefault="00327A55" w:rsidP="00327A55">
      <w:r>
        <w:t xml:space="preserve">    Акунин-Чхартишвили, Борис</w:t>
      </w:r>
    </w:p>
    <w:p w:rsidR="00327A55" w:rsidRDefault="00327A55" w:rsidP="00327A55">
      <w:r>
        <w:t>Другой путь / Акунин-Чхартишвили. - Москва : Захаров, 2015. - 455, [1] с. : портр., факс.; 21 см. - (Семейный альбом).. - ISBN 978-5-8159-1342-4 : 401,70</w:t>
      </w:r>
    </w:p>
    <w:p w:rsidR="00327A55" w:rsidRDefault="00327A55" w:rsidP="00327A55"/>
    <w:p w:rsidR="00327A55" w:rsidRDefault="00327A55" w:rsidP="00327A55">
      <w:r>
        <w:t>261. Р2;   А90</w:t>
      </w:r>
    </w:p>
    <w:p w:rsidR="00327A55" w:rsidRDefault="00327A55" w:rsidP="00327A55">
      <w:r>
        <w:t xml:space="preserve">    1800364-Л - аб; 1800365-Л - аб; 1800366-Л - аб</w:t>
      </w:r>
    </w:p>
    <w:p w:rsidR="00327A55" w:rsidRDefault="00327A55" w:rsidP="00327A55">
      <w:r>
        <w:t xml:space="preserve">    Асадов, Эдуард Аркадьевич</w:t>
      </w:r>
    </w:p>
    <w:p w:rsidR="00327A55" w:rsidRDefault="00327A55" w:rsidP="00327A55">
      <w:r>
        <w:t>Счастливый человек / Эдуард Асадов. - Москва : Эксмо, 2020. - 352 с. - (Коллекция). - Содерж.: Хорошие люди; О брани; Спор; Три друга; Падает снег и др.. - ISBN 978-5-04-114106-6 : 332,20</w:t>
      </w:r>
    </w:p>
    <w:p w:rsidR="00327A55" w:rsidRDefault="00327A55" w:rsidP="00327A55">
      <w:r>
        <w:t xml:space="preserve">    Оглавление: </w:t>
      </w:r>
      <w:hyperlink r:id="rId227" w:history="1">
        <w:r w:rsidR="00922065" w:rsidRPr="003E1AA1">
          <w:rPr>
            <w:rStyle w:val="a8"/>
          </w:rPr>
          <w:t>http://kitap.tatar.ru/ogl/nlrt/nbrt_obr_2546544.pdf</w:t>
        </w:r>
      </w:hyperlink>
    </w:p>
    <w:p w:rsidR="00922065" w:rsidRDefault="00922065" w:rsidP="00327A55"/>
    <w:p w:rsidR="00327A55" w:rsidRDefault="00327A55" w:rsidP="00327A55"/>
    <w:p w:rsidR="00327A55" w:rsidRDefault="00327A55" w:rsidP="00327A55">
      <w:r>
        <w:t>262. Р2;   Б12</w:t>
      </w:r>
    </w:p>
    <w:p w:rsidR="00327A55" w:rsidRDefault="00327A55" w:rsidP="00327A55">
      <w:r>
        <w:t xml:space="preserve">    1794663-Л - аб; 1794664-Л - аб</w:t>
      </w:r>
    </w:p>
    <w:p w:rsidR="00327A55" w:rsidRDefault="00327A55" w:rsidP="00327A55">
      <w:r>
        <w:t xml:space="preserve">    Конармия / И. Бабель; Российская академия наук ; издание подготовила Е. И. Погорельская ; под ред. Н. В. Корниенко. - Москва : Наука, 2018. - 470 с. : 10 л. фотографий. - (Литературные памятники). - Содерж.: Переход через Збруч ; Солнце Италии ; Вечер ; Прищепа и др.. - ISBN 978-5-02-040097-9 : 1360,00</w:t>
      </w:r>
    </w:p>
    <w:p w:rsidR="00327A55" w:rsidRDefault="00327A55" w:rsidP="00327A55">
      <w:r>
        <w:lastRenderedPageBreak/>
        <w:t xml:space="preserve">    Оглавление: </w:t>
      </w:r>
      <w:hyperlink r:id="rId228" w:history="1">
        <w:r w:rsidR="00922065" w:rsidRPr="003E1AA1">
          <w:rPr>
            <w:rStyle w:val="a8"/>
          </w:rPr>
          <w:t>http://kitap.tatar.ru/ogl/nlrt/nbrt_obr_2548039.pdf</w:t>
        </w:r>
      </w:hyperlink>
    </w:p>
    <w:p w:rsidR="00922065" w:rsidRDefault="00922065" w:rsidP="00327A55"/>
    <w:p w:rsidR="00327A55" w:rsidRDefault="00327A55" w:rsidP="00327A55"/>
    <w:p w:rsidR="00327A55" w:rsidRDefault="00327A55" w:rsidP="00327A55">
      <w:r>
        <w:t>263. Р2;   С83</w:t>
      </w:r>
    </w:p>
    <w:p w:rsidR="00327A55" w:rsidRDefault="00327A55" w:rsidP="00327A55">
      <w:r>
        <w:t xml:space="preserve">    1793787-Л - аб; 1793788-Л - аб; 1793789-Л - аб</w:t>
      </w:r>
    </w:p>
    <w:p w:rsidR="00327A55" w:rsidRDefault="00327A55" w:rsidP="00327A55">
      <w:r>
        <w:t xml:space="preserve">    Бабенко, Виталий Тимофеевич</w:t>
      </w:r>
    </w:p>
    <w:p w:rsidR="00327A55" w:rsidRDefault="00327A55" w:rsidP="00327A55">
      <w:r>
        <w:t>Странно и наоборот : русская таинственная проза первой половины XIX века : [сборник] / Виталий Бабенко; [предисл., сост. и коммент. В. Т. Бабенко]. - Москва : Бослен, 2016. - 318 с. : ил.; 21. - (Другой и тот же самый : основана в 2014 году = Alter et idem). - Кн. в пояске. - На обл. авт. не указан. - Содерж.: А.К. Толстой, Н.В. Гоголь, И.В. Киреевский, А.Д. Улыбышев, М.Ю. Лермонтов, Н.А. Мельгунов, В.К. Кюхельбекер, Е.П. Гребенка, А.А. Бестужев-Марлинский, Е.А. Бартынский [и др.]. - ISBN 978-5-91187-264-9 : 470,00</w:t>
      </w:r>
    </w:p>
    <w:p w:rsidR="00327A55" w:rsidRDefault="00327A55" w:rsidP="00327A55">
      <w:r>
        <w:t xml:space="preserve">    Оглавление: </w:t>
      </w:r>
      <w:hyperlink r:id="rId229" w:history="1">
        <w:r w:rsidR="00922065" w:rsidRPr="003E1AA1">
          <w:rPr>
            <w:rStyle w:val="a8"/>
          </w:rPr>
          <w:t>http://kitap.tatar.ru/ogl/nlrt/nbrt_obr_2546060.pdf</w:t>
        </w:r>
      </w:hyperlink>
    </w:p>
    <w:p w:rsidR="00922065" w:rsidRDefault="00922065" w:rsidP="00327A55"/>
    <w:p w:rsidR="00327A55" w:rsidRDefault="00327A55" w:rsidP="00327A55"/>
    <w:p w:rsidR="00327A55" w:rsidRDefault="00327A55" w:rsidP="00327A55">
      <w:r>
        <w:t>264. И(Амер);   Б43</w:t>
      </w:r>
    </w:p>
    <w:p w:rsidR="00327A55" w:rsidRDefault="00327A55" w:rsidP="00327A55">
      <w:r>
        <w:t xml:space="preserve">    1802803-Л - аб; 1802804-Л - аб</w:t>
      </w:r>
    </w:p>
    <w:p w:rsidR="00327A55" w:rsidRDefault="00327A55" w:rsidP="00327A55">
      <w:r>
        <w:t xml:space="preserve">    Белль, Кимберли</w:t>
      </w:r>
    </w:p>
    <w:p w:rsidR="00327A55" w:rsidRDefault="00327A55" w:rsidP="00327A55">
      <w:r>
        <w:t>Лживый брак : роман / Кимберли Белль; пер. с англ. О. И. Сергеевой. - Москва : Центрполиграф, 2018. - 319 c. - (Мировая сенсация = World sensation). - (International bestseller). - Загл. и авт. ориг.: The marriage lie / K. Belle. - ISBN 978-5-227-08117-9 : 512,00</w:t>
      </w:r>
    </w:p>
    <w:p w:rsidR="00327A55" w:rsidRDefault="00327A55" w:rsidP="00327A55"/>
    <w:p w:rsidR="00327A55" w:rsidRDefault="00327A55" w:rsidP="00327A55">
      <w:r>
        <w:t>265. Р2;   Б48</w:t>
      </w:r>
    </w:p>
    <w:p w:rsidR="00327A55" w:rsidRDefault="00327A55" w:rsidP="00327A55">
      <w:r>
        <w:t xml:space="preserve">    1806078-Л - аб; 1806079-Л - аб</w:t>
      </w:r>
    </w:p>
    <w:p w:rsidR="00327A55" w:rsidRDefault="00327A55" w:rsidP="00327A55">
      <w:r>
        <w:t xml:space="preserve">    Берггольц, Ольга</w:t>
      </w:r>
    </w:p>
    <w:p w:rsidR="00327A55" w:rsidRDefault="00327A55" w:rsidP="00327A55">
      <w:r>
        <w:t>Углич / Ольга Берггольц. - Москва : Зебра Е : Галактика, 2019. - 112 с. : ил. - (Путёвая книга).. - ISBN 978-5-907164-18-5 : 237,00</w:t>
      </w:r>
    </w:p>
    <w:p w:rsidR="00327A55" w:rsidRDefault="00327A55" w:rsidP="00327A55"/>
    <w:p w:rsidR="00327A55" w:rsidRDefault="00327A55" w:rsidP="00327A55">
      <w:r>
        <w:t>266. И(Амер);   Б52</w:t>
      </w:r>
    </w:p>
    <w:p w:rsidR="00327A55" w:rsidRDefault="00327A55" w:rsidP="00327A55">
      <w:r>
        <w:t xml:space="preserve">    1799806-Л - аб; 1799804-Л - аб; 1799805-Л - аб</w:t>
      </w:r>
    </w:p>
    <w:p w:rsidR="00327A55" w:rsidRDefault="00327A55" w:rsidP="00327A55">
      <w:r>
        <w:t xml:space="preserve">    Берч, Хизер</w:t>
      </w:r>
    </w:p>
    <w:p w:rsidR="00327A55" w:rsidRDefault="00327A55" w:rsidP="00327A55">
      <w:r>
        <w:t>Лавандовая лента / Хизер Берч; пер. с англ. О. А. Болятко. - Москва : Эксмо, 2020. - 416 c. - (Зарубежный романтический бестселлер). - Загл и авт. ориг.: One lavander ribbon / Heather Burch. - ISBN 978-5-04-103139-8 : 387,20</w:t>
      </w:r>
    </w:p>
    <w:p w:rsidR="00327A55" w:rsidRDefault="00327A55" w:rsidP="00327A55"/>
    <w:p w:rsidR="00327A55" w:rsidRDefault="00327A55" w:rsidP="00327A55">
      <w:r>
        <w:t>267. Р2;   Б69</w:t>
      </w:r>
    </w:p>
    <w:p w:rsidR="00327A55" w:rsidRDefault="00327A55" w:rsidP="00327A55">
      <w:r>
        <w:t xml:space="preserve">    1801464-Л - аб; 1801465-Л - аб</w:t>
      </w:r>
    </w:p>
    <w:p w:rsidR="00327A55" w:rsidRDefault="00327A55" w:rsidP="00327A55">
      <w:r>
        <w:t xml:space="preserve">    Блинов А.( Александр)</w:t>
      </w:r>
    </w:p>
    <w:p w:rsidR="00A81129" w:rsidRDefault="00327A55" w:rsidP="00327A55">
      <w:r>
        <w:t>Чистые враки / Александр Блинов; картинки Zilasaule. - Москва : Самокат, 2016. - 240 c. - (Для тех, кому за 10).. - ISBN 978-5-91759-499-6 : 425,00</w:t>
      </w:r>
    </w:p>
    <w:p w:rsidR="00A81129" w:rsidRDefault="00A81129" w:rsidP="00327A55">
      <w:r>
        <w:t xml:space="preserve">    Оглавление: </w:t>
      </w:r>
      <w:hyperlink r:id="rId230" w:history="1">
        <w:r w:rsidR="00922065" w:rsidRPr="003E1AA1">
          <w:rPr>
            <w:rStyle w:val="a8"/>
          </w:rPr>
          <w:t>http://kitap.tatar.ru/ogl/nlrt/nbrt_obr_2228194.pdf</w:t>
        </w:r>
      </w:hyperlink>
    </w:p>
    <w:p w:rsidR="00922065" w:rsidRDefault="00922065" w:rsidP="00327A55"/>
    <w:p w:rsidR="00A81129" w:rsidRDefault="00A81129" w:rsidP="00327A55"/>
    <w:p w:rsidR="00A81129" w:rsidRDefault="00A81129" w:rsidP="00A81129">
      <w:r>
        <w:t>268. Р2;   Б73</w:t>
      </w:r>
    </w:p>
    <w:p w:rsidR="00A81129" w:rsidRDefault="00A81129" w:rsidP="00A81129">
      <w:r>
        <w:t xml:space="preserve">    1789683-Л - аб; 1789684-Л - аб</w:t>
      </w:r>
    </w:p>
    <w:p w:rsidR="00A81129" w:rsidRDefault="00A81129" w:rsidP="00A81129">
      <w:r>
        <w:t xml:space="preserve">    Богат, Евгений Михайлович</w:t>
      </w:r>
    </w:p>
    <w:p w:rsidR="00A81129" w:rsidRDefault="00A81129" w:rsidP="00A81129">
      <w:r>
        <w:t>Чувства и вещи / Евг. Богат. - Москва : Захаров, 2018. - 767 с.; 21. - Библиогр.: с. 767. - Содерж.: разделы: Очерки судебные и не только; Что движет солнце и светила; Письма из Эрмитажа; Мир Леонардо. - ISBN 978-5-8159-1503-9 : 566,50</w:t>
      </w:r>
    </w:p>
    <w:p w:rsidR="00A81129" w:rsidRDefault="00A81129" w:rsidP="00A81129">
      <w:r>
        <w:t xml:space="preserve">    Оглавление: </w:t>
      </w:r>
      <w:hyperlink r:id="rId231" w:history="1">
        <w:r w:rsidR="00922065" w:rsidRPr="003E1AA1">
          <w:rPr>
            <w:rStyle w:val="a8"/>
          </w:rPr>
          <w:t>http://kitap.tatar.ru/ogl/nlrt/nbrt_obr_2547150.pdf</w:t>
        </w:r>
      </w:hyperlink>
    </w:p>
    <w:p w:rsidR="00922065" w:rsidRDefault="00922065" w:rsidP="00A81129"/>
    <w:p w:rsidR="00A81129" w:rsidRDefault="00A81129" w:rsidP="00A81129"/>
    <w:p w:rsidR="00A81129" w:rsidRDefault="00A81129" w:rsidP="00A81129">
      <w:r>
        <w:lastRenderedPageBreak/>
        <w:t>269. И(Пол);   Б81</w:t>
      </w:r>
    </w:p>
    <w:p w:rsidR="00A81129" w:rsidRDefault="00A81129" w:rsidP="00A81129">
      <w:r>
        <w:t xml:space="preserve">    1802636-Л - абП; 1802637-Л - абП</w:t>
      </w:r>
    </w:p>
    <w:p w:rsidR="00A81129" w:rsidRDefault="00A81129" w:rsidP="00A81129">
      <w:r>
        <w:t xml:space="preserve">    Бонда, Катажина</w:t>
      </w:r>
    </w:p>
    <w:p w:rsidR="00A81129" w:rsidRDefault="00A81129" w:rsidP="00A81129">
      <w:r>
        <w:t>Очкарик : роман / Катажина Бонда; пер. с польск. И. А. Войтыры. - Москва : Центрполиграф, 2018. - 591 c. - (Иностранный детектив). - (Шедевры детектива #1). - Загл. и авт. ориг..: Okularnik / Katarzyna Bonda. - ISBN 978-5-227-08037-0 : 785,00</w:t>
      </w:r>
    </w:p>
    <w:p w:rsidR="00A81129" w:rsidRDefault="00A81129" w:rsidP="00A81129"/>
    <w:p w:rsidR="00A81129" w:rsidRDefault="00A81129" w:rsidP="00A81129">
      <w:r>
        <w:t>270. И(Фр);   В31</w:t>
      </w:r>
    </w:p>
    <w:p w:rsidR="00A81129" w:rsidRDefault="00A81129" w:rsidP="00A81129">
      <w:r>
        <w:t xml:space="preserve">    1799695-Л - аб; 1799696-Л - аб</w:t>
      </w:r>
    </w:p>
    <w:p w:rsidR="00A81129" w:rsidRDefault="00A81129" w:rsidP="00A81129">
      <w:r>
        <w:t xml:space="preserve">    Вербер, Бернар</w:t>
      </w:r>
    </w:p>
    <w:p w:rsidR="00A81129" w:rsidRDefault="00A81129" w:rsidP="00A81129">
      <w:r>
        <w:t>Зеркало Кассандры / Бернар Вербер; [пер. с франц. Е. Кожевниковой]. - Москва : Эксмо, 2020. - 572, [2] с. - (Бесконечная Вселенная Бернара Вербера).. - ISBN 978-5-04-106642-0 : 498,30</w:t>
      </w:r>
    </w:p>
    <w:p w:rsidR="00A81129" w:rsidRDefault="00A81129" w:rsidP="00A81129">
      <w:r>
        <w:t xml:space="preserve">    Оглавление: </w:t>
      </w:r>
      <w:hyperlink r:id="rId232" w:history="1">
        <w:r w:rsidR="00922065" w:rsidRPr="003E1AA1">
          <w:rPr>
            <w:rStyle w:val="a8"/>
          </w:rPr>
          <w:t>http://kitap.tatar.ru/ogl/nlrt/nbrt_obr_2546420.pdf</w:t>
        </w:r>
      </w:hyperlink>
    </w:p>
    <w:p w:rsidR="00922065" w:rsidRDefault="00922065" w:rsidP="00A81129"/>
    <w:p w:rsidR="00A81129" w:rsidRDefault="00A81129" w:rsidP="00A81129"/>
    <w:p w:rsidR="00A81129" w:rsidRDefault="00A81129" w:rsidP="00A81129">
      <w:r>
        <w:t>271. Р2;   В95</w:t>
      </w:r>
    </w:p>
    <w:p w:rsidR="00A81129" w:rsidRDefault="00A81129" w:rsidP="00A81129">
      <w:r>
        <w:t xml:space="preserve">    1801290-Ф - аб; 1801291-Ф - аб</w:t>
      </w:r>
    </w:p>
    <w:p w:rsidR="00A81129" w:rsidRDefault="00A81129" w:rsidP="00A81129">
      <w:r>
        <w:t xml:space="preserve">    Вышинский , Игорь</w:t>
      </w:r>
    </w:p>
    <w:p w:rsidR="00A81129" w:rsidRDefault="00A81129" w:rsidP="00A81129">
      <w:r>
        <w:t>Петр Великий : графический роман / Игорь Вышинский , Борис Караджаев. - Москва : Арт-Волхонка, 2020. - 104 с. : ил., цв. ил.. - ISBN 978-5-906848-48-2 : 1372,50</w:t>
      </w:r>
    </w:p>
    <w:p w:rsidR="00A81129" w:rsidRDefault="00A81129" w:rsidP="00A81129"/>
    <w:p w:rsidR="00A81129" w:rsidRDefault="00A81129" w:rsidP="00A81129">
      <w:r>
        <w:t>272. И(Фр);   Г20</w:t>
      </w:r>
    </w:p>
    <w:p w:rsidR="00A81129" w:rsidRDefault="00A81129" w:rsidP="00A81129">
      <w:r>
        <w:t xml:space="preserve">    1804252-Л - аб; 1804253-Л - аб; 1804254-Л - аб</w:t>
      </w:r>
    </w:p>
    <w:p w:rsidR="00A81129" w:rsidRDefault="00A81129" w:rsidP="00A81129">
      <w:r>
        <w:t xml:space="preserve">    Гари, Ромен</w:t>
      </w:r>
    </w:p>
    <w:p w:rsidR="00A81129" w:rsidRDefault="00A81129" w:rsidP="00A81129">
      <w:r>
        <w:t>Обещание на рассвете / Ромен Гари; перевод с французского Елены Погожевой. - Санкт-Петербург : Symposium, 2018. - 352 с. - Загл. и авт. ориг.: La promesse de L"aube / Romain Gary. - ISBN 978-5-89091-519-1 : 444,00</w:t>
      </w:r>
    </w:p>
    <w:p w:rsidR="00A81129" w:rsidRDefault="00A81129" w:rsidP="00A81129"/>
    <w:p w:rsidR="00A81129" w:rsidRDefault="00A81129" w:rsidP="00A81129">
      <w:r>
        <w:t xml:space="preserve">273. ;   </w:t>
      </w:r>
    </w:p>
    <w:p w:rsidR="00A81129" w:rsidRDefault="00A81129" w:rsidP="00A81129">
      <w:r>
        <w:t xml:space="preserve">    </w:t>
      </w:r>
    </w:p>
    <w:p w:rsidR="00A81129" w:rsidRDefault="00A81129" w:rsidP="00A81129">
      <w:r>
        <w:t xml:space="preserve">    Говард, Элизабет Джейн</w:t>
      </w:r>
    </w:p>
    <w:p w:rsidR="00A81129" w:rsidRDefault="00A81129" w:rsidP="00A81129">
      <w:r>
        <w:t>Хроника семьи Казалет / Элизабет Джейн Говард. - Москва : Эксмо, 2019-. - (Семья Казалет). - Загл. и авт. ориг.: The Cazalet chronicle / E. J. Howard</w:t>
      </w:r>
    </w:p>
    <w:p w:rsidR="00A81129" w:rsidRDefault="00A81129" w:rsidP="00A81129"/>
    <w:p w:rsidR="00A81129" w:rsidRDefault="00A81129" w:rsidP="00A81129">
      <w:r>
        <w:t>274. И(Англ);   Г79</w:t>
      </w:r>
    </w:p>
    <w:p w:rsidR="00A81129" w:rsidRDefault="00A81129" w:rsidP="00A81129">
      <w:r>
        <w:t xml:space="preserve">    1789872-Л - аб; 1789873-Л - аб; 1789871-Л - аб</w:t>
      </w:r>
    </w:p>
    <w:p w:rsidR="00A81129" w:rsidRDefault="00A81129" w:rsidP="00A81129">
      <w:r>
        <w:t xml:space="preserve">    Грегори, Филипп</w:t>
      </w:r>
    </w:p>
    <w:p w:rsidR="00A81129" w:rsidRDefault="00A81129" w:rsidP="00A81129">
      <w:r>
        <w:t>Белая королева / Филиппа Грегори; пер. с английского Ирины Тогоевой. - Москва : Эксмо, 2020. - 512 c. - (Любовь королей).. - ISBN 978-5-04-113154-8 : 498,30</w:t>
      </w:r>
    </w:p>
    <w:p w:rsidR="00A81129" w:rsidRDefault="00A81129" w:rsidP="00A81129">
      <w:r>
        <w:t xml:space="preserve">    Оглавление: </w:t>
      </w:r>
      <w:hyperlink r:id="rId233" w:history="1">
        <w:r w:rsidR="00922065" w:rsidRPr="003E1AA1">
          <w:rPr>
            <w:rStyle w:val="a8"/>
          </w:rPr>
          <w:t>http://kitap.tatar.ru/ogl/nlrt/nbrt_obr_2546246.pdf</w:t>
        </w:r>
      </w:hyperlink>
    </w:p>
    <w:p w:rsidR="00922065" w:rsidRDefault="00922065" w:rsidP="00A81129"/>
    <w:p w:rsidR="00A81129" w:rsidRDefault="00A81129" w:rsidP="00A81129"/>
    <w:p w:rsidR="00A81129" w:rsidRDefault="00A81129" w:rsidP="00A81129">
      <w:r>
        <w:t>275. Р2;   Г79</w:t>
      </w:r>
    </w:p>
    <w:p w:rsidR="00A81129" w:rsidRDefault="00A81129" w:rsidP="00A81129">
      <w:r>
        <w:t xml:space="preserve">    1799599-М - аб; 1799598-М - аб</w:t>
      </w:r>
    </w:p>
    <w:p w:rsidR="00A81129" w:rsidRDefault="00A81129" w:rsidP="00A81129">
      <w:r>
        <w:t xml:space="preserve">    Грей, Стелла</w:t>
      </w:r>
    </w:p>
    <w:p w:rsidR="00A81129" w:rsidRDefault="00A81129" w:rsidP="00A81129">
      <w:r>
        <w:t>Кристина против миллиардера / Стелла Грей. - Москва : Эксмо, 2020. - 320 с. : ил.; 18. - (Любовный роман. Литнет).. - ISBN 978-5-04-109519-2 : 221,10</w:t>
      </w:r>
    </w:p>
    <w:p w:rsidR="00A81129" w:rsidRDefault="00A81129" w:rsidP="00A81129"/>
    <w:p w:rsidR="00A81129" w:rsidRDefault="00A81129" w:rsidP="00A81129">
      <w:r>
        <w:t>276. Р2;   Г85</w:t>
      </w:r>
    </w:p>
    <w:p w:rsidR="00A81129" w:rsidRDefault="00A81129" w:rsidP="00A81129">
      <w:r>
        <w:t xml:space="preserve">    1799216-Л - аб; 1799217-Л - аб; 1799218-Л - аб</w:t>
      </w:r>
    </w:p>
    <w:p w:rsidR="00A81129" w:rsidRDefault="00A81129" w:rsidP="00A81129">
      <w:r>
        <w:t xml:space="preserve">    Грин, Ирина</w:t>
      </w:r>
    </w:p>
    <w:p w:rsidR="00A81129" w:rsidRDefault="00A81129" w:rsidP="00A81129">
      <w:r>
        <w:lastRenderedPageBreak/>
        <w:t>Сети кружевницы / Ирина Грин. - Москва : Эксмо, 2020. - 320 c. - (Переплетение чувств).. - ISBN 978-5-04-110497-9 : 335,50</w:t>
      </w:r>
    </w:p>
    <w:p w:rsidR="00A81129" w:rsidRDefault="00A81129" w:rsidP="00A81129"/>
    <w:p w:rsidR="00A81129" w:rsidRDefault="00A81129" w:rsidP="00A81129">
      <w:r>
        <w:t>277. И(Швед);   Г85</w:t>
      </w:r>
    </w:p>
    <w:p w:rsidR="00A81129" w:rsidRDefault="00A81129" w:rsidP="00A81129">
      <w:r>
        <w:t xml:space="preserve">    1808853-Л - аб; 1808852-Л - аб</w:t>
      </w:r>
    </w:p>
    <w:p w:rsidR="00A81129" w:rsidRDefault="00A81129" w:rsidP="00A81129">
      <w:r>
        <w:t xml:space="preserve">    Грипе, Мария</w:t>
      </w:r>
    </w:p>
    <w:p w:rsidR="00A81129" w:rsidRDefault="00A81129" w:rsidP="00A81129">
      <w:r>
        <w:t>...И белые тени в лесу / Мария Грипе; перевод со шведского Анны Зайцевой и Ксении Коваленко; иллюстрации Виктории Поповой. - Москва : Белая ворона : Albus corvus, 2018. - 472 c. : ил. - Загл. и авт. ориг.: ...Och de vita skuggorna i skogen / Maria Gripe. - ISBN 978-5-00114-003-0 : 737,28</w:t>
      </w:r>
    </w:p>
    <w:p w:rsidR="00A81129" w:rsidRDefault="00A81129" w:rsidP="00A81129"/>
    <w:p w:rsidR="00A81129" w:rsidRDefault="00A81129" w:rsidP="00A81129">
      <w:r>
        <w:t>278. И(Швед);   Г85</w:t>
      </w:r>
    </w:p>
    <w:p w:rsidR="00A81129" w:rsidRDefault="00A81129" w:rsidP="00A81129">
      <w:r>
        <w:t xml:space="preserve">    1808816-Л - абП; 1808815-Л - абП</w:t>
      </w:r>
    </w:p>
    <w:p w:rsidR="00A81129" w:rsidRDefault="00A81129" w:rsidP="00A81129">
      <w:r>
        <w:t xml:space="preserve">    Грипе, Мария</w:t>
      </w:r>
    </w:p>
    <w:p w:rsidR="00A81129" w:rsidRDefault="00A81129" w:rsidP="00A81129">
      <w:r>
        <w:t>Тень на каменной скамейке / Мария Грипе; перевод со шведского Елены Ермалинской [и др.] ; иллюстрации Виктории Поповой. - Москва : Белая ворона : Albus corvus, 2017. - 360 c. : ил. - Загл. и авт. ориг.: Skuggan över stenbänken / Maria Gripe. - ISBN 978-5-906640-84-0 : 576,00</w:t>
      </w:r>
    </w:p>
    <w:p w:rsidR="00A81129" w:rsidRDefault="00A81129" w:rsidP="00A81129"/>
    <w:p w:rsidR="00A81129" w:rsidRDefault="00A81129" w:rsidP="00A81129">
      <w:r>
        <w:t>279. Р2;   Г96</w:t>
      </w:r>
    </w:p>
    <w:p w:rsidR="00A81129" w:rsidRDefault="00A81129" w:rsidP="00A81129">
      <w:r>
        <w:t xml:space="preserve">    1801102-Л - аб</w:t>
      </w:r>
    </w:p>
    <w:p w:rsidR="00A81129" w:rsidRDefault="00A81129" w:rsidP="00A81129">
      <w:r>
        <w:t xml:space="preserve">    Гусейнова, Ольга</w:t>
      </w:r>
    </w:p>
    <w:p w:rsidR="00A81129" w:rsidRDefault="00A81129" w:rsidP="00A81129">
      <w:r>
        <w:t>Счастье на снежных крыльях. Назначена истинной : [роман] / Ольга Гусейнова. - Москва : Издательство АСТ, 2020. - 320 c. - (Звезды романтического фэнтези).. - ISBN 978-5-17-119382-9 : 387,40</w:t>
      </w:r>
    </w:p>
    <w:p w:rsidR="00A81129" w:rsidRDefault="00A81129" w:rsidP="00A81129">
      <w:r>
        <w:t xml:space="preserve">    Оглавление: </w:t>
      </w:r>
      <w:hyperlink r:id="rId234" w:history="1">
        <w:r w:rsidR="00922065" w:rsidRPr="003E1AA1">
          <w:rPr>
            <w:rStyle w:val="a8"/>
          </w:rPr>
          <w:t>http://kitap.tatar.ru/ogl/nlrt/nbrt_obr_2547178.pdf</w:t>
        </w:r>
      </w:hyperlink>
    </w:p>
    <w:p w:rsidR="00922065" w:rsidRDefault="00922065" w:rsidP="00A81129"/>
    <w:p w:rsidR="00A81129" w:rsidRDefault="00A81129" w:rsidP="00A81129"/>
    <w:p w:rsidR="00A81129" w:rsidRDefault="00A81129" w:rsidP="00A81129">
      <w:r>
        <w:t>280. И(Ит);   Г98</w:t>
      </w:r>
    </w:p>
    <w:p w:rsidR="00A81129" w:rsidRDefault="00A81129" w:rsidP="00A81129">
      <w:r>
        <w:t xml:space="preserve">    1806076-Л - аб; 1806077-Л - аб</w:t>
      </w:r>
    </w:p>
    <w:p w:rsidR="00A81129" w:rsidRDefault="00A81129" w:rsidP="00A81129">
      <w:r>
        <w:t xml:space="preserve">    Гуэрра, Тонино</w:t>
      </w:r>
    </w:p>
    <w:p w:rsidR="00A81129" w:rsidRDefault="00A81129" w:rsidP="00A81129">
      <w:r>
        <w:t>Парадиз : [поэмы] / Тонино Гуэрра; пер. с итал. Лора Гуэрра ; сост. и автор вступ. ст. П. Волкова. - Москва : Амаркорд, 2010. - 160 с. : [16] л. цв. ил.; ил. - Текст парал.: рус., итал.. - ISBN 978-5-4287-0001-5 : 360,00</w:t>
      </w:r>
    </w:p>
    <w:p w:rsidR="00A81129" w:rsidRDefault="00A81129" w:rsidP="00A81129"/>
    <w:p w:rsidR="00A81129" w:rsidRDefault="00A81129" w:rsidP="00A81129">
      <w:r>
        <w:t>281. И(Фр);   Г99</w:t>
      </w:r>
    </w:p>
    <w:p w:rsidR="00A81129" w:rsidRDefault="00A81129" w:rsidP="00A81129">
      <w:r>
        <w:t xml:space="preserve">    1801101-Л - аб</w:t>
      </w:r>
    </w:p>
    <w:p w:rsidR="00A81129" w:rsidRDefault="00A81129" w:rsidP="00A81129">
      <w:r>
        <w:t xml:space="preserve">    Гюгю, Виктор</w:t>
      </w:r>
    </w:p>
    <w:p w:rsidR="00A81129" w:rsidRDefault="00A81129" w:rsidP="00A81129">
      <w:r>
        <w:t>Человек, который смеется : [роман] / Виктор Гюгю; пер. с фран. Б. Лившица. - Москва : Издательство АСТ, 2020. - 640 c. - (Лучшая мировая классика).. - ISBN 978-5-17-113775-5 : 267,80</w:t>
      </w:r>
    </w:p>
    <w:p w:rsidR="00A81129" w:rsidRDefault="00A81129" w:rsidP="00A81129">
      <w:r>
        <w:t xml:space="preserve">    Оглавление: </w:t>
      </w:r>
      <w:hyperlink r:id="rId235" w:history="1">
        <w:r w:rsidR="00922065" w:rsidRPr="003E1AA1">
          <w:rPr>
            <w:rStyle w:val="a8"/>
          </w:rPr>
          <w:t>http://kitap.tatar.ru/ogl/nlrt/nbrt_obr_2547149.pdf</w:t>
        </w:r>
      </w:hyperlink>
    </w:p>
    <w:p w:rsidR="00922065" w:rsidRDefault="00922065" w:rsidP="00A81129"/>
    <w:p w:rsidR="00A81129" w:rsidRDefault="00A81129" w:rsidP="00A81129"/>
    <w:p w:rsidR="00A81129" w:rsidRDefault="00A81129" w:rsidP="00A81129">
      <w:r>
        <w:t>282. И(Вел);   Д20</w:t>
      </w:r>
    </w:p>
    <w:p w:rsidR="00A81129" w:rsidRDefault="00A81129" w:rsidP="00A81129">
      <w:r>
        <w:t xml:space="preserve">    1804275-Л - аб; 1804276-Л - аб</w:t>
      </w:r>
    </w:p>
    <w:p w:rsidR="00A81129" w:rsidRDefault="00A81129" w:rsidP="00A81129">
      <w:r>
        <w:t xml:space="preserve">    Даррел, Лоренс</w:t>
      </w:r>
    </w:p>
    <w:p w:rsidR="00A81129" w:rsidRDefault="00A81129" w:rsidP="00A81129">
      <w:r>
        <w:t>Александрийский квартет. Жюстин : [роман] / Лоренс Даррел; перевод с английского Вадима Михайлина. - Санкт-Петербург : Symposium, 2007. - 304 с. - Загл. и авт. ориг.: The  Alexandria quartet. Justine / Lawrence Durrell. - ISBN 978-5-89091-361-6 : 504,00</w:t>
      </w:r>
    </w:p>
    <w:p w:rsidR="00A81129" w:rsidRDefault="00A81129" w:rsidP="00A81129">
      <w:r>
        <w:t xml:space="preserve">    Оглавление: </w:t>
      </w:r>
      <w:hyperlink r:id="rId236" w:history="1">
        <w:r w:rsidR="00922065" w:rsidRPr="003E1AA1">
          <w:rPr>
            <w:rStyle w:val="a8"/>
          </w:rPr>
          <w:t>http://kitap.tatar.ru/ogl/nlrt/nbrt_obr_2549982.pdf</w:t>
        </w:r>
      </w:hyperlink>
    </w:p>
    <w:p w:rsidR="00922065" w:rsidRDefault="00922065" w:rsidP="00A81129"/>
    <w:p w:rsidR="00A81129" w:rsidRDefault="00A81129" w:rsidP="00A81129"/>
    <w:p w:rsidR="00A81129" w:rsidRDefault="00A81129" w:rsidP="00A81129">
      <w:r>
        <w:t>283. И(Англ);   Д20</w:t>
      </w:r>
    </w:p>
    <w:p w:rsidR="00A81129" w:rsidRDefault="00A81129" w:rsidP="00A81129">
      <w:r>
        <w:t xml:space="preserve">    1804272-Л - аб; 1804271-Л - аб</w:t>
      </w:r>
    </w:p>
    <w:p w:rsidR="00A81129" w:rsidRDefault="00A81129" w:rsidP="00A81129">
      <w:r>
        <w:t xml:space="preserve">    Даррел, Лоренс</w:t>
      </w:r>
    </w:p>
    <w:p w:rsidR="00A81129" w:rsidRPr="00A81129" w:rsidRDefault="00A81129" w:rsidP="00A81129">
      <w:pPr>
        <w:rPr>
          <w:lang w:val="en-US"/>
        </w:rPr>
      </w:pPr>
      <w:r>
        <w:t xml:space="preserve">Бальтазар. Александрийский квартет / Лоренс Даррел; перевод с английского Вадима Михайлина. - Санкт-Петербург : Symposium, 2007. - 303 с. - (Александрийский квартет). - Загл. и авт. ориг.: Balthazar. </w:t>
      </w:r>
      <w:r w:rsidRPr="00A81129">
        <w:rPr>
          <w:lang w:val="en-US"/>
        </w:rPr>
        <w:t>The Alexandria quartet / Lawrence Durrell. - ISBN 978-5-89091-362-3 : 504,00</w:t>
      </w:r>
    </w:p>
    <w:p w:rsidR="00A81129" w:rsidRPr="00922065" w:rsidRDefault="00A81129" w:rsidP="00A81129">
      <w:r w:rsidRPr="00922065">
        <w:t xml:space="preserve">    </w:t>
      </w:r>
      <w:r>
        <w:t>Оглавление</w:t>
      </w:r>
      <w:r w:rsidRPr="00922065">
        <w:t xml:space="preserve">: </w:t>
      </w:r>
      <w:hyperlink r:id="rId237" w:history="1">
        <w:r w:rsidR="00922065" w:rsidRPr="003E1AA1">
          <w:rPr>
            <w:rStyle w:val="a8"/>
            <w:lang w:val="en-US"/>
          </w:rPr>
          <w:t>http</w:t>
        </w:r>
        <w:r w:rsidR="00922065" w:rsidRPr="00922065">
          <w:rPr>
            <w:rStyle w:val="a8"/>
          </w:rPr>
          <w:t>://</w:t>
        </w:r>
        <w:r w:rsidR="00922065" w:rsidRPr="003E1AA1">
          <w:rPr>
            <w:rStyle w:val="a8"/>
            <w:lang w:val="en-US"/>
          </w:rPr>
          <w:t>kitap</w:t>
        </w:r>
        <w:r w:rsidR="00922065" w:rsidRPr="00922065">
          <w:rPr>
            <w:rStyle w:val="a8"/>
          </w:rPr>
          <w:t>.</w:t>
        </w:r>
        <w:r w:rsidR="00922065" w:rsidRPr="003E1AA1">
          <w:rPr>
            <w:rStyle w:val="a8"/>
            <w:lang w:val="en-US"/>
          </w:rPr>
          <w:t>tatar</w:t>
        </w:r>
        <w:r w:rsidR="00922065" w:rsidRPr="00922065">
          <w:rPr>
            <w:rStyle w:val="a8"/>
          </w:rPr>
          <w:t>.</w:t>
        </w:r>
        <w:r w:rsidR="00922065" w:rsidRPr="003E1AA1">
          <w:rPr>
            <w:rStyle w:val="a8"/>
            <w:lang w:val="en-US"/>
          </w:rPr>
          <w:t>ru</w:t>
        </w:r>
        <w:r w:rsidR="00922065" w:rsidRPr="00922065">
          <w:rPr>
            <w:rStyle w:val="a8"/>
          </w:rPr>
          <w:t>/</w:t>
        </w:r>
        <w:r w:rsidR="00922065" w:rsidRPr="003E1AA1">
          <w:rPr>
            <w:rStyle w:val="a8"/>
            <w:lang w:val="en-US"/>
          </w:rPr>
          <w:t>ogl</w:t>
        </w:r>
        <w:r w:rsidR="00922065" w:rsidRPr="00922065">
          <w:rPr>
            <w:rStyle w:val="a8"/>
          </w:rPr>
          <w:t>/</w:t>
        </w:r>
        <w:r w:rsidR="00922065" w:rsidRPr="003E1AA1">
          <w:rPr>
            <w:rStyle w:val="a8"/>
            <w:lang w:val="en-US"/>
          </w:rPr>
          <w:t>nlrt</w:t>
        </w:r>
        <w:r w:rsidR="00922065" w:rsidRPr="00922065">
          <w:rPr>
            <w:rStyle w:val="a8"/>
          </w:rPr>
          <w:t>/</w:t>
        </w:r>
        <w:r w:rsidR="00922065" w:rsidRPr="003E1AA1">
          <w:rPr>
            <w:rStyle w:val="a8"/>
            <w:lang w:val="en-US"/>
          </w:rPr>
          <w:t>nbrt</w:t>
        </w:r>
        <w:r w:rsidR="00922065" w:rsidRPr="00922065">
          <w:rPr>
            <w:rStyle w:val="a8"/>
          </w:rPr>
          <w:t>_</w:t>
        </w:r>
        <w:r w:rsidR="00922065" w:rsidRPr="003E1AA1">
          <w:rPr>
            <w:rStyle w:val="a8"/>
            <w:lang w:val="en-US"/>
          </w:rPr>
          <w:t>obr</w:t>
        </w:r>
        <w:r w:rsidR="00922065" w:rsidRPr="00922065">
          <w:rPr>
            <w:rStyle w:val="a8"/>
          </w:rPr>
          <w:t>_2550000.</w:t>
        </w:r>
        <w:r w:rsidR="00922065" w:rsidRPr="003E1AA1">
          <w:rPr>
            <w:rStyle w:val="a8"/>
            <w:lang w:val="en-US"/>
          </w:rPr>
          <w:t>pdf</w:t>
        </w:r>
      </w:hyperlink>
    </w:p>
    <w:p w:rsidR="00922065" w:rsidRPr="00922065" w:rsidRDefault="00922065" w:rsidP="00A81129"/>
    <w:p w:rsidR="00A81129" w:rsidRPr="00922065" w:rsidRDefault="00A81129" w:rsidP="00A81129"/>
    <w:p w:rsidR="00A81129" w:rsidRDefault="00A81129" w:rsidP="00A81129">
      <w:r>
        <w:t>284. И(Англ);   Д20</w:t>
      </w:r>
    </w:p>
    <w:p w:rsidR="00A81129" w:rsidRDefault="00A81129" w:rsidP="00A81129">
      <w:r>
        <w:t xml:space="preserve">    1804274-Л - аб; 1804273-Л - аб</w:t>
      </w:r>
    </w:p>
    <w:p w:rsidR="00A81129" w:rsidRDefault="00A81129" w:rsidP="00A81129">
      <w:r>
        <w:t xml:space="preserve">    Даррел, Лоренс</w:t>
      </w:r>
    </w:p>
    <w:p w:rsidR="00A81129" w:rsidRPr="00A81129" w:rsidRDefault="00A81129" w:rsidP="00A81129">
      <w:pPr>
        <w:rPr>
          <w:lang w:val="en-US"/>
        </w:rPr>
      </w:pPr>
      <w:r>
        <w:t xml:space="preserve">Клеа. Александрийский квартет / Лоренс Даррел; перевод с английского Вадима Михайлина. - Санкт-Петербург : Symposium, 2007. - 368 с. - (Александрийский квартет). - Загл. и авт. ориг.: Clea. </w:t>
      </w:r>
      <w:r w:rsidRPr="00A81129">
        <w:rPr>
          <w:lang w:val="en-US"/>
        </w:rPr>
        <w:t>The Alexandria quartet / Lawrence Durrell. - ISBN 978-5-89091-364-7 : 504,00</w:t>
      </w:r>
    </w:p>
    <w:p w:rsidR="00A81129" w:rsidRPr="00A81129" w:rsidRDefault="00A81129" w:rsidP="00A81129">
      <w:pPr>
        <w:rPr>
          <w:lang w:val="en-US"/>
        </w:rPr>
      </w:pPr>
    </w:p>
    <w:p w:rsidR="00A81129" w:rsidRPr="00A81129" w:rsidRDefault="00A81129" w:rsidP="00A81129">
      <w:pPr>
        <w:rPr>
          <w:lang w:val="en-US"/>
        </w:rPr>
      </w:pPr>
      <w:r w:rsidRPr="00A81129">
        <w:rPr>
          <w:lang w:val="en-US"/>
        </w:rPr>
        <w:t xml:space="preserve">285. </w:t>
      </w:r>
      <w:r>
        <w:t>И</w:t>
      </w:r>
      <w:r w:rsidRPr="00A81129">
        <w:rPr>
          <w:lang w:val="en-US"/>
        </w:rPr>
        <w:t>(</w:t>
      </w:r>
      <w:r>
        <w:t>Пол</w:t>
      </w:r>
      <w:r w:rsidRPr="00A81129">
        <w:rPr>
          <w:lang w:val="en-US"/>
        </w:rPr>
        <w:t xml:space="preserve">);   </w:t>
      </w:r>
      <w:r>
        <w:t>Д</w:t>
      </w:r>
      <w:r w:rsidRPr="00A81129">
        <w:rPr>
          <w:lang w:val="en-US"/>
        </w:rPr>
        <w:t>33</w:t>
      </w:r>
    </w:p>
    <w:p w:rsidR="00A81129" w:rsidRDefault="00A81129" w:rsidP="00A81129">
      <w:r w:rsidRPr="00A81129">
        <w:rPr>
          <w:lang w:val="en-US"/>
        </w:rPr>
        <w:t xml:space="preserve">    1807126-</w:t>
      </w:r>
      <w:r>
        <w:t>Л</w:t>
      </w:r>
      <w:r w:rsidRPr="00A81129">
        <w:rPr>
          <w:lang w:val="en-US"/>
        </w:rPr>
        <w:t xml:space="preserve"> - </w:t>
      </w:r>
      <w:r>
        <w:t>аб</w:t>
      </w:r>
      <w:r w:rsidRPr="00A81129">
        <w:rPr>
          <w:lang w:val="en-US"/>
        </w:rPr>
        <w:t>; 1807125-</w:t>
      </w:r>
      <w:r>
        <w:t>Л</w:t>
      </w:r>
      <w:r w:rsidRPr="00A81129">
        <w:rPr>
          <w:lang w:val="en-US"/>
        </w:rPr>
        <w:t xml:space="preserve"> - </w:t>
      </w:r>
      <w:r>
        <w:t>аб</w:t>
      </w:r>
    </w:p>
    <w:p w:rsidR="00A81129" w:rsidRDefault="00A81129" w:rsidP="00A81129">
      <w:r>
        <w:t xml:space="preserve">    Денель, Яцек</w:t>
      </w:r>
    </w:p>
    <w:p w:rsidR="00A81129" w:rsidRDefault="00A81129" w:rsidP="00A81129">
      <w:r>
        <w:t>Кривоклят, или Ein österreichisches Kunstidyll / Яцек Денель; Польский культурный центр (Москва) ; с польского перевел Юрий Чайников. - Санкт-Петербург : Jaromir Hladik press, 2020. - 216 с.; 20. - Загл. обл.: Кривоклят. - ISBN 978-5-6043126-6-7 : 362,70</w:t>
      </w:r>
    </w:p>
    <w:p w:rsidR="00A81129" w:rsidRDefault="00A81129" w:rsidP="00A81129"/>
    <w:p w:rsidR="00A81129" w:rsidRDefault="00A81129" w:rsidP="00A81129">
      <w:r>
        <w:t>286. И(Амер);   Д42</w:t>
      </w:r>
    </w:p>
    <w:p w:rsidR="00A81129" w:rsidRDefault="00A81129" w:rsidP="00A81129">
      <w:r>
        <w:t xml:space="preserve">    1809807-Л - аб; 1809808-Л - аб; 1809809-Л - аб; 1809810-Л - аб; 1809806-Л - аб</w:t>
      </w:r>
    </w:p>
    <w:p w:rsidR="00A81129" w:rsidRDefault="00A81129" w:rsidP="00A81129">
      <w:r>
        <w:t xml:space="preserve">    Джонс, Тайари</w:t>
      </w:r>
    </w:p>
    <w:p w:rsidR="00A81129" w:rsidRDefault="00A81129" w:rsidP="00A81129">
      <w:r>
        <w:t>Брак по-американски : [роман] / Тайари Джонс; пер. с англ. А. Платоновой. - Москва : АСТ, 2020. - 352 с. - (Шорт-лист. Новые звезды). - На обл.: Бестселлер New York Times. - ISBN 978-5-17-119109-2 : 435,16</w:t>
      </w:r>
    </w:p>
    <w:p w:rsidR="00A81129" w:rsidRDefault="00A81129" w:rsidP="00A81129">
      <w:r>
        <w:t xml:space="preserve">    Оглавление: </w:t>
      </w:r>
      <w:hyperlink r:id="rId238" w:history="1">
        <w:r w:rsidR="00922065" w:rsidRPr="003E1AA1">
          <w:rPr>
            <w:rStyle w:val="a8"/>
          </w:rPr>
          <w:t>http://kitap.tatar.ru/ogl/nlrt/nbrt_obr_2551827.pdf</w:t>
        </w:r>
      </w:hyperlink>
    </w:p>
    <w:p w:rsidR="00922065" w:rsidRDefault="00922065" w:rsidP="00A81129"/>
    <w:p w:rsidR="00A81129" w:rsidRDefault="00A81129" w:rsidP="00A81129"/>
    <w:p w:rsidR="00A81129" w:rsidRDefault="00A81129" w:rsidP="00A81129">
      <w:r>
        <w:t>287. Р2;   Д67</w:t>
      </w:r>
    </w:p>
    <w:p w:rsidR="00A81129" w:rsidRDefault="00A81129" w:rsidP="00A81129">
      <w:r>
        <w:t xml:space="preserve">    1799782-Л - аб; 1799783-Л - аб</w:t>
      </w:r>
    </w:p>
    <w:p w:rsidR="00A81129" w:rsidRDefault="00A81129" w:rsidP="00A81129">
      <w:r>
        <w:t xml:space="preserve">    Донцова, Дарья Аркадьевна</w:t>
      </w:r>
    </w:p>
    <w:p w:rsidR="00A81129" w:rsidRDefault="00A81129" w:rsidP="00A81129">
      <w:r>
        <w:t>Блеск и нищета инстаграма : роман / Дарья Донцова. - Москва : Эксмо, 2020. - 316 c. - (Иронический детектив). - Сериал "Виола Тараканова. В мире преступных страстей". - ISBN 978-5-04-110416-0 : 419,10</w:t>
      </w:r>
    </w:p>
    <w:p w:rsidR="00A81129" w:rsidRDefault="00A81129" w:rsidP="00A81129"/>
    <w:p w:rsidR="00A81129" w:rsidRDefault="00A81129" w:rsidP="00A81129">
      <w:r>
        <w:t>288. И(Бельг);   Д92</w:t>
      </w:r>
    </w:p>
    <w:p w:rsidR="00A81129" w:rsidRDefault="00A81129" w:rsidP="00A81129">
      <w:r>
        <w:t xml:space="preserve">    1800216-Л - аб; 1800217-Л - аб</w:t>
      </w:r>
    </w:p>
    <w:p w:rsidR="00A81129" w:rsidRDefault="00A81129" w:rsidP="00A81129">
      <w:r>
        <w:t xml:space="preserve">    Дьедоне, Аделин</w:t>
      </w:r>
    </w:p>
    <w:p w:rsidR="005D11C4" w:rsidRDefault="00A81129" w:rsidP="00A81129">
      <w:r>
        <w:t>Настоящая жизнь / Аделин Дьедоне; пер. с фр. Е. Брагинской. - Москва : Эксмо, 2020. - 221, [1] c. - Загл. и авт. ориг.: La vraie vie / A. Dieudonne. - ISBN 978-5-04-106657-4 : 415,80</w:t>
      </w:r>
    </w:p>
    <w:p w:rsidR="005D11C4" w:rsidRDefault="005D11C4" w:rsidP="00A81129"/>
    <w:p w:rsidR="005D11C4" w:rsidRDefault="005D11C4" w:rsidP="005D11C4">
      <w:r>
        <w:t>289. Р2;   Ж 34</w:t>
      </w:r>
    </w:p>
    <w:p w:rsidR="005D11C4" w:rsidRDefault="005D11C4" w:rsidP="005D11C4">
      <w:r>
        <w:t xml:space="preserve">    1805134-Л - аб; 1805133-Л - аб; 1808795-Л - аб; 1808796-Л - аб</w:t>
      </w:r>
    </w:p>
    <w:p w:rsidR="005D11C4" w:rsidRDefault="005D11C4" w:rsidP="005D11C4">
      <w:r>
        <w:t xml:space="preserve">    Жаринов, Евгений Викторович</w:t>
      </w:r>
    </w:p>
    <w:p w:rsidR="00922065" w:rsidRDefault="005D11C4" w:rsidP="005D11C4">
      <w:r>
        <w:lastRenderedPageBreak/>
        <w:t>Дух Меркурия : роман / Евгений Жаринов. - Санкт-Петербург : Арка, 2018. - 304 с. : ил.; 22. - Библиогр.: с. 298-300. - ISBN 978-5-91208-345-7 : 519,00</w:t>
      </w:r>
    </w:p>
    <w:p w:rsidR="005D11C4" w:rsidRDefault="005D11C4" w:rsidP="005D11C4">
      <w:r>
        <w:t xml:space="preserve">    Оглавление: </w:t>
      </w:r>
      <w:hyperlink r:id="rId239" w:history="1">
        <w:r w:rsidR="00922065" w:rsidRPr="003E1AA1">
          <w:rPr>
            <w:rStyle w:val="a8"/>
          </w:rPr>
          <w:t>http://kitap.tatar.ru/ogl/nlrt/nbrt_obr_2549407.pdf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290. И(Канад);   Ж72</w:t>
      </w:r>
    </w:p>
    <w:p w:rsidR="005D11C4" w:rsidRDefault="005D11C4" w:rsidP="005D11C4">
      <w:r>
        <w:t xml:space="preserve">    1796721-Л - аб; 1796722-Л - аб</w:t>
      </w:r>
    </w:p>
    <w:p w:rsidR="005D11C4" w:rsidRDefault="005D11C4" w:rsidP="005D11C4">
      <w:r>
        <w:t xml:space="preserve">    Жингра, Шарлотта</w:t>
      </w:r>
    </w:p>
    <w:p w:rsidR="005D11C4" w:rsidRDefault="005D11C4" w:rsidP="005D11C4">
      <w:r>
        <w:t>Лето с Жад / Шарлотта Жингра; [пер. с фр. М. Пшеничниковой]. - Санкт-Петербург : Поляндрия Принт, 2020. - 159 с. : ил.. - ISBN 978-5-6043864-1-5 : 750,00</w:t>
      </w:r>
    </w:p>
    <w:p w:rsidR="005D11C4" w:rsidRDefault="005D11C4" w:rsidP="005D11C4">
      <w:r>
        <w:t xml:space="preserve">    Оглавление: </w:t>
      </w:r>
      <w:hyperlink r:id="rId240" w:history="1">
        <w:r w:rsidR="00922065" w:rsidRPr="003E1AA1">
          <w:rPr>
            <w:rStyle w:val="a8"/>
          </w:rPr>
          <w:t>http://kitap.tatar.ru/ogl/nlrt/nbrt_obr_2545254.pdf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291. Р2;   Ж77</w:t>
      </w:r>
      <w:r>
        <w:tab/>
      </w:r>
    </w:p>
    <w:p w:rsidR="005D11C4" w:rsidRDefault="005D11C4" w:rsidP="005D11C4">
      <w:r>
        <w:t xml:space="preserve">    1799795-Л - аб; 1799794-Л - аб; 1799793-Л - аб; 1799792-Л - аб</w:t>
      </w:r>
    </w:p>
    <w:p w:rsidR="005D11C4" w:rsidRDefault="005D11C4" w:rsidP="005D11C4">
      <w:r>
        <w:t xml:space="preserve">    Жмак, Валерий Георгиевич</w:t>
      </w:r>
    </w:p>
    <w:p w:rsidR="005D11C4" w:rsidRDefault="005D11C4" w:rsidP="005D11C4">
      <w:r>
        <w:t>Летчик Девятаев. Из фашистского ада - в небо! / Валерий Жмак. - Москва : Эксмо, 2020. - 286 c.. - ISBN 978-5-04-109821-6 : 350,90</w:t>
      </w:r>
    </w:p>
    <w:p w:rsidR="005D11C4" w:rsidRDefault="005D11C4" w:rsidP="005D11C4"/>
    <w:p w:rsidR="005D11C4" w:rsidRDefault="005D11C4" w:rsidP="005D11C4">
      <w:r>
        <w:t>292. И(Австрал);   З-86</w:t>
      </w:r>
    </w:p>
    <w:p w:rsidR="005D11C4" w:rsidRDefault="005D11C4" w:rsidP="005D11C4">
      <w:r>
        <w:t xml:space="preserve">    1796723-Л - аб; 1796724-Л - аб</w:t>
      </w:r>
    </w:p>
    <w:p w:rsidR="005D11C4" w:rsidRDefault="005D11C4" w:rsidP="005D11C4">
      <w:r>
        <w:t xml:space="preserve">    Зорн, Клэр</w:t>
      </w:r>
    </w:p>
    <w:p w:rsidR="005D11C4" w:rsidRDefault="005D11C4" w:rsidP="005D11C4">
      <w:r>
        <w:t>Под защитой / Клэр Зорн; [пер. с англ. Е. Юнгер]. - Санкт-Петербург : Поляндрия Принт, 2020. - 272 с.. - ISBN 978-5-6044250-1-5 : 750,00</w:t>
      </w:r>
    </w:p>
    <w:p w:rsidR="005D11C4" w:rsidRDefault="005D11C4" w:rsidP="005D11C4"/>
    <w:p w:rsidR="005D11C4" w:rsidRDefault="005D11C4" w:rsidP="005D11C4">
      <w:r>
        <w:t>293. И(Англ);   И78</w:t>
      </w:r>
    </w:p>
    <w:p w:rsidR="005D11C4" w:rsidRDefault="005D11C4" w:rsidP="005D11C4">
      <w:r>
        <w:t xml:space="preserve">    1804282-Л - аб; 1804283-Л - аб</w:t>
      </w:r>
    </w:p>
    <w:p w:rsidR="005D11C4" w:rsidRDefault="005D11C4" w:rsidP="005D11C4">
      <w:r>
        <w:t xml:space="preserve">    Ирвин, Роберт</w:t>
      </w:r>
    </w:p>
    <w:p w:rsidR="005D11C4" w:rsidRDefault="005D11C4" w:rsidP="005D11C4">
      <w:r>
        <w:t>Арабский кошмар : роман / Роберт Ирвин; перевод с английского Виктора Когана; иллюстрации Дэвида Робертса. - Санкт-Петербург : Symposium, 2011. - 311, [3] с., [18] л. ил. - Загл. и авт. ориг.: The arabian nightmare / Irwin, Robert. - ISBN 978-5-89091-440-8 : 288,00</w:t>
      </w:r>
    </w:p>
    <w:p w:rsidR="005D11C4" w:rsidRDefault="005D11C4" w:rsidP="005D11C4">
      <w:r>
        <w:t xml:space="preserve">    Оглавление: </w:t>
      </w:r>
      <w:hyperlink r:id="rId241" w:history="1">
        <w:r w:rsidR="00922065" w:rsidRPr="003E1AA1">
          <w:rPr>
            <w:rStyle w:val="a8"/>
          </w:rPr>
          <w:t>http://kitap.tatar.ru/ogl/nlrt/nbrt_obr_2549782.pdf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294. И(Англ);   И85</w:t>
      </w:r>
    </w:p>
    <w:p w:rsidR="005D11C4" w:rsidRDefault="005D11C4" w:rsidP="005D11C4">
      <w:r>
        <w:t xml:space="preserve">    1799815-Л - аб; 1799818-Л - аб; 1799819-Л - аб; 1799816-Л - аб; 1799817-Л - аб</w:t>
      </w:r>
    </w:p>
    <w:p w:rsidR="005D11C4" w:rsidRDefault="005D11C4" w:rsidP="005D11C4">
      <w:r>
        <w:t xml:space="preserve">    Исигуро, Кадзуо</w:t>
      </w:r>
    </w:p>
    <w:p w:rsidR="005D11C4" w:rsidRDefault="005D11C4" w:rsidP="005D11C4">
      <w:r>
        <w:t>Погребенный великан : [роман] / Кадзуо Исигуро; [пер. с англ. М. Нуянзиной]. - Москва : Эксмо, 2020. - 416 c. - (Интеллектуальный  бестселлер).. - ISBN 978-5-04-112052-8 : 517,00</w:t>
      </w:r>
    </w:p>
    <w:p w:rsidR="005D11C4" w:rsidRDefault="005D11C4" w:rsidP="005D11C4"/>
    <w:p w:rsidR="005D11C4" w:rsidRDefault="005D11C4" w:rsidP="005D11C4">
      <w:r>
        <w:t>295. Ә;   И80</w:t>
      </w:r>
    </w:p>
    <w:p w:rsidR="005D11C4" w:rsidRDefault="005D11C4" w:rsidP="005D11C4">
      <w:r>
        <w:t xml:space="preserve">    1780982-Т - нк; 1780983-Т - аб; 1780984-Т - од</w:t>
      </w:r>
    </w:p>
    <w:p w:rsidR="005D11C4" w:rsidRDefault="005D11C4" w:rsidP="005D11C4">
      <w:r>
        <w:t xml:space="preserve">    Ислам, Нур</w:t>
      </w:r>
    </w:p>
    <w:p w:rsidR="005D11C4" w:rsidRDefault="005D11C4" w:rsidP="005D11C4">
      <w:r>
        <w:t>Кошлар канатында кайтырмын : (дүртьюллыклар, шигырьләр, балалар өчен) / Нур Ислам; кереш сүз авт. Р. Низами. - Казан : "Школа" редакция-нәшрият үзәге, 2020. - 99 б. : портр. б-н. - Бөек Җиңүнең 75 еллыгына багышлана. - ISBN 978-5-00162-130-0 : 150,00</w:t>
      </w:r>
    </w:p>
    <w:p w:rsidR="005D11C4" w:rsidRDefault="005D11C4" w:rsidP="005D11C4">
      <w:r>
        <w:t xml:space="preserve">    Оглавление: </w:t>
      </w:r>
      <w:hyperlink r:id="rId242" w:history="1">
        <w:r w:rsidR="00922065" w:rsidRPr="003E1AA1">
          <w:rPr>
            <w:rStyle w:val="a8"/>
          </w:rPr>
          <w:t>http://kitap.tatar.ru/ogl/nlrt/nbrt_obr_2522312.pdf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296. И(Нем);   К23</w:t>
      </w:r>
    </w:p>
    <w:p w:rsidR="005D11C4" w:rsidRDefault="005D11C4" w:rsidP="005D11C4">
      <w:r>
        <w:t xml:space="preserve">    1802685-Л - аб; 1802686-Л - аб</w:t>
      </w:r>
    </w:p>
    <w:p w:rsidR="005D11C4" w:rsidRDefault="005D11C4" w:rsidP="005D11C4">
      <w:r>
        <w:lastRenderedPageBreak/>
        <w:t xml:space="preserve">    Карлден, Крис</w:t>
      </w:r>
    </w:p>
    <w:p w:rsidR="005D11C4" w:rsidRDefault="005D11C4" w:rsidP="005D11C4">
      <w:r>
        <w:t>Пророк смерти : роман / Крис Карлден; пер. с нем. И. А. Эрлер. - Москва : Центрполиграф, 2018. - 319 с. - (Иностранный детектив). - (Шедевры детектика #1). - Загл. и авт. ориг.: Der todesprophet / C. Karlden. - ISBN 978-5-227-07779-0 : 685,00</w:t>
      </w:r>
    </w:p>
    <w:p w:rsidR="005D11C4" w:rsidRDefault="005D11C4" w:rsidP="005D11C4"/>
    <w:p w:rsidR="005D11C4" w:rsidRDefault="005D11C4" w:rsidP="005D11C4">
      <w:r>
        <w:t>297. И(Амер);   К34</w:t>
      </w:r>
    </w:p>
    <w:p w:rsidR="005D11C4" w:rsidRDefault="005D11C4" w:rsidP="005D11C4">
      <w:r>
        <w:t xml:space="preserve">    1799723-Л - аб; 1799724-Л - аб; 1799725-Л - аб</w:t>
      </w:r>
    </w:p>
    <w:p w:rsidR="005D11C4" w:rsidRDefault="005D11C4" w:rsidP="005D11C4">
      <w:r>
        <w:t xml:space="preserve">    Келлерман, Джонатан</w:t>
      </w:r>
    </w:p>
    <w:p w:rsidR="005D11C4" w:rsidRDefault="005D11C4" w:rsidP="005D11C4">
      <w:r>
        <w:t>Он придет / Джонатан Келлерман; [пер. с англ. А. Лисочкина]. - Москва : Эксмо : Гранд-мастер, 2020. - 480 c. - (Детективы профессора психологии). - (Бестселлер NEW YORK TIMES). - Роман-лауреат литературных премий Edgar Award и Anthony Award. - ISBN 978-5-04-105116-7 : 452,10</w:t>
      </w:r>
    </w:p>
    <w:p w:rsidR="005D11C4" w:rsidRDefault="005D11C4" w:rsidP="005D11C4"/>
    <w:p w:rsidR="005D11C4" w:rsidRDefault="005D11C4" w:rsidP="005D11C4">
      <w:r>
        <w:t>298. И(Амер);   К36</w:t>
      </w:r>
    </w:p>
    <w:p w:rsidR="005D11C4" w:rsidRDefault="005D11C4" w:rsidP="005D11C4">
      <w:r>
        <w:t xml:space="preserve">    1793728-Л - аб</w:t>
      </w:r>
    </w:p>
    <w:p w:rsidR="005D11C4" w:rsidRDefault="005D11C4" w:rsidP="005D11C4">
      <w:r>
        <w:t xml:space="preserve">    Кервуд, Джеймс Оливер</w:t>
      </w:r>
    </w:p>
    <w:p w:rsidR="005D11C4" w:rsidRDefault="005D11C4" w:rsidP="005D11C4">
      <w:r>
        <w:t>Чёрный охотник : [роман] / Кервуд Джеймс Оливер; [пер. с англ. яз. М. Волосова]. - Москва : ФТМ, 2018. - 286, [3] c.. - ISBN 978-5-4467-3329-3 : 1163,50</w:t>
      </w:r>
    </w:p>
    <w:p w:rsidR="005D11C4" w:rsidRDefault="005D11C4" w:rsidP="005D11C4">
      <w:r>
        <w:t xml:space="preserve">    Оглавление: </w:t>
      </w:r>
      <w:hyperlink r:id="rId243" w:history="1">
        <w:r w:rsidR="00922065" w:rsidRPr="003E1AA1">
          <w:rPr>
            <w:rStyle w:val="a8"/>
          </w:rPr>
          <w:t>http://kitap.tatar.ru/ogl/nlrt/nbrt_obr_2545737.pdf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299. Р2;   Н20</w:t>
      </w:r>
    </w:p>
    <w:p w:rsidR="005D11C4" w:rsidRDefault="005D11C4" w:rsidP="005D11C4">
      <w:r>
        <w:t xml:space="preserve">    1809789-Л - аб; 1809790-Л - аб; 1809791-Л - аб</w:t>
      </w:r>
    </w:p>
    <w:p w:rsidR="005D11C4" w:rsidRDefault="005D11C4" w:rsidP="005D11C4">
      <w:r>
        <w:t xml:space="preserve">    Комбат Найтов( псевдоним)</w:t>
      </w:r>
    </w:p>
    <w:p w:rsidR="005D11C4" w:rsidRDefault="005D11C4" w:rsidP="005D11C4">
      <w:r>
        <w:t>Ретроград-2 : [роман] / Комбат Найтов. - Москва : АСТ, 2020. - 348, [3] с.; 21. - (Военная фантастика ; вып. 180).. - ISBN 978-5-17-122497-4 : 366,74</w:t>
      </w:r>
    </w:p>
    <w:p w:rsidR="005D11C4" w:rsidRDefault="005D11C4" w:rsidP="005D11C4">
      <w:r>
        <w:t xml:space="preserve">    Оглавление: </w:t>
      </w:r>
      <w:hyperlink r:id="rId244" w:history="1">
        <w:r w:rsidR="00922065" w:rsidRPr="003E1AA1">
          <w:rPr>
            <w:rStyle w:val="a8"/>
          </w:rPr>
          <w:t>http://kitap.tatar.ru/ogl/nlrt/nbrt_obr_2552082.pdf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300. И(Фр);   К65</w:t>
      </w:r>
    </w:p>
    <w:p w:rsidR="005D11C4" w:rsidRDefault="005D11C4" w:rsidP="005D11C4">
      <w:r>
        <w:t xml:space="preserve">    1803806-М - аб; 1803807-М - аб</w:t>
      </w:r>
    </w:p>
    <w:p w:rsidR="005D11C4" w:rsidRDefault="005D11C4" w:rsidP="005D11C4">
      <w:r>
        <w:t xml:space="preserve">    Конфиан, Рафаэль</w:t>
      </w:r>
    </w:p>
    <w:p w:rsidR="005D11C4" w:rsidRDefault="005D11C4" w:rsidP="005D11C4">
      <w:r>
        <w:t>Очарованный варвар : роман : [о Поле Гогене] / Рафаэль Конфиан; [пер. с фр. Е. Богатыренко]. - Москва : Б.С.Г.-Пресс, ОГИ, 2009. - 429, [1] с.; 17. - На авантит.: Programme A. Pouchkine. - Загл. и авт. ориг.: Le barbare enchante / R. Confiant. - ISBN 978-5-93381-283-8. - ISBN 978-5-94282-556-0 : 158,18</w:t>
      </w:r>
    </w:p>
    <w:p w:rsidR="005D11C4" w:rsidRDefault="005D11C4" w:rsidP="005D11C4">
      <w:r>
        <w:t xml:space="preserve">    Оглавление: </w:t>
      </w:r>
      <w:hyperlink r:id="rId245" w:history="1">
        <w:r w:rsidR="00922065" w:rsidRPr="003E1AA1">
          <w:rPr>
            <w:rStyle w:val="a8"/>
          </w:rPr>
          <w:t>http://kitap.tatar.ru/ogl/nlrt/nbrt_obr_2548423.pdf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301. Р2;   К66</w:t>
      </w:r>
    </w:p>
    <w:p w:rsidR="005D11C4" w:rsidRDefault="005D11C4" w:rsidP="005D11C4">
      <w:r>
        <w:t xml:space="preserve">    1809792-Л - аб; 1809793-Л - аб; 1809794-Л - аб</w:t>
      </w:r>
    </w:p>
    <w:p w:rsidR="005D11C4" w:rsidRDefault="005D11C4" w:rsidP="005D11C4">
      <w:r>
        <w:t xml:space="preserve">    Корецкий, Данил Аркадьевич</w:t>
      </w:r>
    </w:p>
    <w:p w:rsidR="005D11C4" w:rsidRDefault="005D11C4" w:rsidP="005D11C4">
      <w:r>
        <w:t>Падение Ворона / Данил Корецкий. - Москва : АСТ, 2020. - 383,[1] с. - (Шпионы и все остальные. Данил Корецкий).. - ISBN 978-5-17-118992-1 : 435,16</w:t>
      </w:r>
    </w:p>
    <w:p w:rsidR="005D11C4" w:rsidRDefault="005D11C4" w:rsidP="005D11C4">
      <w:r>
        <w:t xml:space="preserve">    Оглавление: </w:t>
      </w:r>
      <w:hyperlink r:id="rId246" w:history="1">
        <w:r w:rsidR="00922065" w:rsidRPr="003E1AA1">
          <w:rPr>
            <w:rStyle w:val="a8"/>
          </w:rPr>
          <w:t>http://kitap.tatar.ru/ogl/nlrt/nbrt_obr_2551875.pdf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302. И(Англ);   К98</w:t>
      </w:r>
    </w:p>
    <w:p w:rsidR="005D11C4" w:rsidRDefault="005D11C4" w:rsidP="005D11C4">
      <w:r>
        <w:t xml:space="preserve">    1799811-Л - аб; 1799810-Л - аб; 1799807-Л - аб; 1799808-Л - аб; 1799809-Л - аб</w:t>
      </w:r>
    </w:p>
    <w:p w:rsidR="005D11C4" w:rsidRDefault="005D11C4" w:rsidP="005D11C4">
      <w:r>
        <w:t xml:space="preserve">    Кэплин, Джули</w:t>
      </w:r>
    </w:p>
    <w:p w:rsidR="005D11C4" w:rsidRDefault="005D11C4" w:rsidP="005D11C4">
      <w:r>
        <w:lastRenderedPageBreak/>
        <w:t>Маленькая кондитерская в Бруклине / Джули Кэплин; пер. с англ. А. Комаринец. - Москва : Эксмо, 2020. - 416 с. - Загл. и авт. ориг.: Little Brooklyn bakery / J. Caplin. - ISBN 978-5-04-110282-1 : 387,20</w:t>
      </w:r>
    </w:p>
    <w:p w:rsidR="005D11C4" w:rsidRDefault="005D11C4" w:rsidP="005D11C4"/>
    <w:p w:rsidR="005D11C4" w:rsidRDefault="005D11C4" w:rsidP="005D11C4">
      <w:r>
        <w:t>303. И(Фр);   Л29</w:t>
      </w:r>
    </w:p>
    <w:p w:rsidR="005D11C4" w:rsidRDefault="005D11C4" w:rsidP="005D11C4">
      <w:r>
        <w:t xml:space="preserve">    1802663-Л - аб; 1802664-Л - аб</w:t>
      </w:r>
    </w:p>
    <w:p w:rsidR="005D11C4" w:rsidRDefault="005D11C4" w:rsidP="005D11C4">
      <w:r>
        <w:t xml:space="preserve">    Лафани, Флориан</w:t>
      </w:r>
    </w:p>
    <w:p w:rsidR="005D11C4" w:rsidRDefault="005D11C4" w:rsidP="005D11C4">
      <w:r>
        <w:t>Обратный отсчет : роман / Лафани &amp; Рено; пер. с фр. В. Е. Климанова. - Москва : Центрполиграф, 2017. - 287 с. - Загл. и авт. ориг.: Trouble[s] / F. Lafani, G. Renault. - ISBN 978-5-227-07631-1 : 512,00</w:t>
      </w:r>
    </w:p>
    <w:p w:rsidR="005D11C4" w:rsidRDefault="005D11C4" w:rsidP="005D11C4"/>
    <w:p w:rsidR="005D11C4" w:rsidRDefault="005D11C4" w:rsidP="005D11C4">
      <w:r>
        <w:t>304. Р2;   Л84</w:t>
      </w:r>
    </w:p>
    <w:p w:rsidR="005D11C4" w:rsidRDefault="005D11C4" w:rsidP="005D11C4">
      <w:r>
        <w:t xml:space="preserve">    1809606-Л - аб; 1809607-Л - аб; 1809608-Л - аб</w:t>
      </w:r>
    </w:p>
    <w:p w:rsidR="005D11C4" w:rsidRDefault="005D11C4" w:rsidP="005D11C4">
      <w:r>
        <w:t xml:space="preserve">    Лукьяненко, Сергей Васильевич</w:t>
      </w:r>
    </w:p>
    <w:p w:rsidR="005D11C4" w:rsidRDefault="005D11C4" w:rsidP="005D11C4">
      <w:r>
        <w:t>Сумеречный Дозор : [фантастический роман] / Сергей Лукьяненко; худож. А. Ферез. - Москва : АСТ, 2020. - 399 с. - (Дозоры Сергея Лукьяненко).. - ISBN 978-5-17-118505-3 : 418,00</w:t>
      </w:r>
    </w:p>
    <w:p w:rsidR="005D11C4" w:rsidRDefault="005D11C4" w:rsidP="005D11C4">
      <w:r>
        <w:t xml:space="preserve">    Оглавление: </w:t>
      </w:r>
      <w:hyperlink r:id="rId247" w:history="1">
        <w:r w:rsidR="00922065" w:rsidRPr="003E1AA1">
          <w:rPr>
            <w:rStyle w:val="a8"/>
          </w:rPr>
          <w:t>http://kitap.tatar.ru/ogl/nlrt/nbrt_obr_2552040.pdf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305. И(Амер);   М12</w:t>
      </w:r>
    </w:p>
    <w:p w:rsidR="005D11C4" w:rsidRDefault="005D11C4" w:rsidP="005D11C4">
      <w:r>
        <w:t xml:space="preserve">    1794449-Л - аб; 1794450-Л - аб</w:t>
      </w:r>
    </w:p>
    <w:p w:rsidR="005D11C4" w:rsidRDefault="005D11C4" w:rsidP="005D11C4">
      <w:r>
        <w:t xml:space="preserve">    Ма, Лин( писатель, журналист)</w:t>
      </w:r>
    </w:p>
    <w:p w:rsidR="005D11C4" w:rsidRDefault="005D11C4" w:rsidP="005D11C4">
      <w:r>
        <w:t>Выходное пособие : [роман] / Лин Ма; [пер. с англ. Артёма Андреева]. - Санкт-Петербург : Polyandria NoAge : Поляндрия NoAge, 2020. - 350, [1] с.. - ISBN 978-5-6042675-0-9 : 750,00</w:t>
      </w:r>
    </w:p>
    <w:p w:rsidR="005D11C4" w:rsidRDefault="005D11C4" w:rsidP="005D11C4"/>
    <w:p w:rsidR="005D11C4" w:rsidRDefault="005D11C4" w:rsidP="005D11C4">
      <w:r>
        <w:t>306. Ә;   М19</w:t>
      </w:r>
    </w:p>
    <w:p w:rsidR="005D11C4" w:rsidRDefault="005D11C4" w:rsidP="005D11C4">
      <w:r>
        <w:t xml:space="preserve">    1797522-Т - нк; 1797523-Т - аб; 1797524-Т - аб; 1797525-Т - аб; 1797526-Т - од</w:t>
      </w:r>
    </w:p>
    <w:p w:rsidR="005D11C4" w:rsidRDefault="005D11C4" w:rsidP="005D11C4">
      <w:r>
        <w:t xml:space="preserve">    Маликова, Мәдинә Габделхак кызы</w:t>
      </w:r>
    </w:p>
    <w:p w:rsidR="005D11C4" w:rsidRDefault="005D11C4" w:rsidP="005D11C4">
      <w:r>
        <w:t>Тылсым; Шәфкать : романнар / М. Маликова. - Казан : Таткнигоиздат, 2008. - 399 б.. - ISBN 978-5-298-01594-3 : 150,00</w:t>
      </w:r>
    </w:p>
    <w:p w:rsidR="005D11C4" w:rsidRDefault="005D11C4" w:rsidP="005D11C4"/>
    <w:p w:rsidR="005D11C4" w:rsidRDefault="005D11C4" w:rsidP="005D11C4">
      <w:r>
        <w:t>307. Р2;   М32</w:t>
      </w:r>
    </w:p>
    <w:p w:rsidR="005D11C4" w:rsidRDefault="005D11C4" w:rsidP="005D11C4">
      <w:r>
        <w:t xml:space="preserve">    1799242-Л - аб; 1799243-Л - аб; 1799241-Л - аб</w:t>
      </w:r>
    </w:p>
    <w:p w:rsidR="005D11C4" w:rsidRDefault="005D11C4" w:rsidP="005D11C4">
      <w:r>
        <w:t xml:space="preserve">    Мастер, Чэнь</w:t>
      </w:r>
    </w:p>
    <w:p w:rsidR="005D11C4" w:rsidRDefault="005D11C4" w:rsidP="005D11C4">
      <w:r>
        <w:t>Девушка пела в церковном хоре : [роман] / Мастер Чэнь. - Москва : Эксмо, 2020. - 318 с.. - ISBN 978-5-04-112929-3 : 554,40</w:t>
      </w:r>
    </w:p>
    <w:p w:rsidR="005D11C4" w:rsidRDefault="005D11C4" w:rsidP="005D11C4">
      <w:r>
        <w:t xml:space="preserve">    Оглавление: </w:t>
      </w:r>
      <w:hyperlink r:id="rId248" w:history="1">
        <w:r w:rsidR="00922065" w:rsidRPr="003E1AA1">
          <w:rPr>
            <w:rStyle w:val="a8"/>
          </w:rPr>
          <w:t>http://kitap.tatar.ru/ogl/nlrt/nbrt_obr_2546198.pdf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308. Р2;   М32</w:t>
      </w:r>
    </w:p>
    <w:p w:rsidR="005D11C4" w:rsidRDefault="005D11C4" w:rsidP="005D11C4">
      <w:r>
        <w:t xml:space="preserve">    1799589-Л - аб; 1799588-Л - аб; 1799587-Л - аб; 1799586-Л - аб</w:t>
      </w:r>
    </w:p>
    <w:p w:rsidR="005D11C4" w:rsidRDefault="005D11C4" w:rsidP="005D11C4">
      <w:r>
        <w:t xml:space="preserve">    Мастер Чэнь( псевдоним)</w:t>
      </w:r>
    </w:p>
    <w:p w:rsidR="005D11C4" w:rsidRDefault="005D11C4" w:rsidP="005D11C4">
      <w:r>
        <w:t>Магазин воспоминаний о море : [рассказы] / Мастер Чэнь. - Москва : Эксмо, 2020. - 320 с.; 21. - Содерж.: Ее сиятельство; Вася Странник; Поросята посуху не ходят; Light of the spirit; Гурнам; Магазин воспоминаний о море; Эдуардо Элизальде, строитель галеонов; Мне отмщение; Последний пляж; Bonus Track: Пальто с запахом земли. - ISBN 978-5-04-105384-0 : 405,90</w:t>
      </w:r>
    </w:p>
    <w:p w:rsidR="005D11C4" w:rsidRDefault="005D11C4" w:rsidP="005D11C4">
      <w:r>
        <w:t xml:space="preserve">    Оглавление: </w:t>
      </w:r>
      <w:hyperlink r:id="rId249" w:history="1">
        <w:r w:rsidR="00922065" w:rsidRPr="003E1AA1">
          <w:rPr>
            <w:rStyle w:val="a8"/>
          </w:rPr>
          <w:t>http://kitap.tatar.ru/ogl/nlrt/nbrt_obr_2546438.pdf</w:t>
        </w:r>
      </w:hyperlink>
    </w:p>
    <w:p w:rsidR="00922065" w:rsidRDefault="00922065" w:rsidP="005D11C4"/>
    <w:p w:rsidR="005D11C4" w:rsidRDefault="005D11C4" w:rsidP="005D11C4"/>
    <w:p w:rsidR="005D11C4" w:rsidRDefault="005D11C4" w:rsidP="005D11C4">
      <w:r>
        <w:t>309. Р2;   М52</w:t>
      </w:r>
    </w:p>
    <w:p w:rsidR="005D11C4" w:rsidRDefault="005D11C4" w:rsidP="005D11C4">
      <w:r>
        <w:lastRenderedPageBreak/>
        <w:t xml:space="preserve">    1789687-Л - аб; 1789688-Л - аб; 1789689-Л - аб</w:t>
      </w:r>
    </w:p>
    <w:p w:rsidR="005D11C4" w:rsidRDefault="005D11C4" w:rsidP="005D11C4">
      <w:r>
        <w:t xml:space="preserve">    Мережковский, Дмитрий</w:t>
      </w:r>
    </w:p>
    <w:p w:rsidR="000401DC" w:rsidRDefault="005D11C4" w:rsidP="005D11C4">
      <w:r>
        <w:t>Наполеон : [роман-биография] / Дмитрий Мережковский. - Москва : Захаров, 2018. - 351 с. : портр. . - ISBN 978-5-8159-1462-9 : 309,00</w:t>
      </w:r>
    </w:p>
    <w:p w:rsidR="000401DC" w:rsidRDefault="000401DC" w:rsidP="005D11C4"/>
    <w:p w:rsidR="000401DC" w:rsidRDefault="000401DC" w:rsidP="000401DC">
      <w:r>
        <w:t>310. И(Амер);   М52</w:t>
      </w:r>
    </w:p>
    <w:p w:rsidR="000401DC" w:rsidRDefault="000401DC" w:rsidP="000401DC">
      <w:r>
        <w:t xml:space="preserve">    1799687-Л - аб; 1799688-Л - аб</w:t>
      </w:r>
    </w:p>
    <w:p w:rsidR="000401DC" w:rsidRDefault="000401DC" w:rsidP="000401DC">
      <w:r>
        <w:t xml:space="preserve">    Мерк, Дебра</w:t>
      </w:r>
    </w:p>
    <w:p w:rsidR="000401DC" w:rsidRDefault="000401DC" w:rsidP="000401DC">
      <w:r>
        <w:t>Девочка в гараже : реальная история приемной мамы / Дебра Мерк, при участии Синди Ламберт; [пер. с англ. У. Сапциной]. - Москва : Эксмо, 2020. - 415 c. - (Добро побеждает. Истории на пределе). - Загл. и авт. ориг.: Murder, Motherhood, and Miraculous Grace: A True Story / D. Moerke, C. Lambert. - ISBN 978-5-04-112299-7 : 462,00</w:t>
      </w:r>
    </w:p>
    <w:p w:rsidR="000401DC" w:rsidRDefault="000401DC" w:rsidP="000401DC">
      <w:r>
        <w:t xml:space="preserve">    Оглавление: </w:t>
      </w:r>
      <w:hyperlink r:id="rId250" w:history="1">
        <w:r w:rsidR="00922065" w:rsidRPr="003E1AA1">
          <w:rPr>
            <w:rStyle w:val="a8"/>
          </w:rPr>
          <w:t>http://kitap.tatar.ru/ogl/nlrt/nbrt_obr_2542217.pdf</w:t>
        </w:r>
      </w:hyperlink>
    </w:p>
    <w:p w:rsidR="00922065" w:rsidRDefault="00922065" w:rsidP="000401DC"/>
    <w:p w:rsidR="000401DC" w:rsidRDefault="000401DC" w:rsidP="000401DC"/>
    <w:p w:rsidR="000401DC" w:rsidRDefault="000401DC" w:rsidP="000401DC">
      <w:r>
        <w:t>311. И(Фр);   М62</w:t>
      </w:r>
    </w:p>
    <w:p w:rsidR="000401DC" w:rsidRDefault="000401DC" w:rsidP="000401DC">
      <w:r>
        <w:t xml:space="preserve">    1800371-М - аб; 1800372-М - аб; 1800373-М - аб; 1800374-М - аб</w:t>
      </w:r>
    </w:p>
    <w:p w:rsidR="000401DC" w:rsidRDefault="000401DC" w:rsidP="000401DC">
      <w:r>
        <w:t xml:space="preserve">    Миньер, Бернар</w:t>
      </w:r>
    </w:p>
    <w:p w:rsidR="000401DC" w:rsidRDefault="000401DC" w:rsidP="000401DC">
      <w:r>
        <w:t>Гадкая ночь / Бернар Миньер; [пер. с фр. Е. В. Клоковой]. - Москва : Эксмо, 2020. - 544 с. - (Бернар Миньер. Главный триллер года). - На обл.: Бестселлер № 1 во Франции. - ISBN 978-5-04-112466-3 : 212,30</w:t>
      </w:r>
    </w:p>
    <w:p w:rsidR="000401DC" w:rsidRDefault="000401DC" w:rsidP="000401DC">
      <w:r>
        <w:t xml:space="preserve">    Оглавление: </w:t>
      </w:r>
      <w:hyperlink r:id="rId251" w:history="1">
        <w:r w:rsidR="00922065" w:rsidRPr="003E1AA1">
          <w:rPr>
            <w:rStyle w:val="a8"/>
          </w:rPr>
          <w:t>http://kitap.tatar.ru/ogl/nlrt/nbrt_obr_2546588.pdf</w:t>
        </w:r>
      </w:hyperlink>
    </w:p>
    <w:p w:rsidR="00922065" w:rsidRDefault="00922065" w:rsidP="000401DC"/>
    <w:p w:rsidR="000401DC" w:rsidRDefault="000401DC" w:rsidP="000401DC"/>
    <w:p w:rsidR="000401DC" w:rsidRDefault="000401DC" w:rsidP="000401DC">
      <w:r>
        <w:t>312. Р2;   М63</w:t>
      </w:r>
    </w:p>
    <w:p w:rsidR="000401DC" w:rsidRDefault="000401DC" w:rsidP="000401DC">
      <w:r>
        <w:t xml:space="preserve">    1799698-Л - аб; 1799697-Л - аб</w:t>
      </w:r>
    </w:p>
    <w:p w:rsidR="000401DC" w:rsidRDefault="000401DC" w:rsidP="000401DC">
      <w:r>
        <w:t xml:space="preserve">    Мирза, Борис Георгиевич</w:t>
      </w:r>
    </w:p>
    <w:p w:rsidR="000401DC" w:rsidRDefault="000401DC" w:rsidP="000401DC">
      <w:r>
        <w:t>Девушка из разноцветных яблок : [повести и рассказы] / Борис Мирза. - Москва : Эксмо, 2020. - 315, [3] с. : ил.; 21. - Содержит нецензурную брань. - Содерж.: Парадокс; Вкус рябины; Кораблик; Дом над рекой; Мышка в клетке; Рассекая тьму; Никому не нужная ворона; Чакки; Пупс; Человек-загадка [и др.]. - ISBN 978-5-04-110672-0 : 424,60</w:t>
      </w:r>
    </w:p>
    <w:p w:rsidR="000401DC" w:rsidRDefault="000401DC" w:rsidP="000401DC">
      <w:r>
        <w:t xml:space="preserve">    Оглавление: </w:t>
      </w:r>
      <w:hyperlink r:id="rId252" w:history="1">
        <w:r w:rsidR="00922065" w:rsidRPr="003E1AA1">
          <w:rPr>
            <w:rStyle w:val="a8"/>
          </w:rPr>
          <w:t>http://kitap.tatar.ru/ogl/nlrt/nbrt_obr_2546437.pdf</w:t>
        </w:r>
      </w:hyperlink>
    </w:p>
    <w:p w:rsidR="00922065" w:rsidRDefault="00922065" w:rsidP="000401DC"/>
    <w:p w:rsidR="000401DC" w:rsidRDefault="000401DC" w:rsidP="000401DC"/>
    <w:p w:rsidR="000401DC" w:rsidRDefault="000401DC" w:rsidP="000401DC">
      <w:r>
        <w:t>313. И(Англ);   М66</w:t>
      </w:r>
    </w:p>
    <w:p w:rsidR="000401DC" w:rsidRDefault="000401DC" w:rsidP="000401DC">
      <w:r>
        <w:t xml:space="preserve">    1795913-Л - аб; 1795912-Л - аб; 1795911-Л - аб</w:t>
      </w:r>
    </w:p>
    <w:p w:rsidR="000401DC" w:rsidRDefault="000401DC" w:rsidP="000401DC">
      <w:r>
        <w:t xml:space="preserve">    Митсидис, Гарри</w:t>
      </w:r>
    </w:p>
    <w:p w:rsidR="000401DC" w:rsidRDefault="000401DC" w:rsidP="000401DC">
      <w:r>
        <w:t>Удивительная история Уильяма Бакеланда / Гарри Митсидис; перевод Татьяны Деваевой. - Москва : Лонгрид, 2019. - 327, [1] с. : ил. - Загл. и авт. ориг.: The Curious Case of William Baekeland / Harry Mitsidis. - ISBN 978-5-98062-120-9 (рус.). - ISBN 978-1729286449 (англ.) : 720,00</w:t>
      </w:r>
    </w:p>
    <w:p w:rsidR="000401DC" w:rsidRDefault="000401DC" w:rsidP="000401DC">
      <w:r>
        <w:t xml:space="preserve">    Оглавление: </w:t>
      </w:r>
      <w:hyperlink r:id="rId253" w:history="1">
        <w:r w:rsidR="00922065" w:rsidRPr="003E1AA1">
          <w:rPr>
            <w:rStyle w:val="a8"/>
          </w:rPr>
          <w:t>http://kitap.tatar.ru/ogl/nlrt/nbrt_obr_2545023.pdf</w:t>
        </w:r>
      </w:hyperlink>
    </w:p>
    <w:p w:rsidR="00922065" w:rsidRDefault="00922065" w:rsidP="000401DC"/>
    <w:p w:rsidR="000401DC" w:rsidRDefault="000401DC" w:rsidP="000401DC"/>
    <w:p w:rsidR="000401DC" w:rsidRDefault="000401DC" w:rsidP="000401DC">
      <w:r>
        <w:t>314. И(Амер);   М91</w:t>
      </w:r>
    </w:p>
    <w:p w:rsidR="000401DC" w:rsidRDefault="000401DC" w:rsidP="000401DC">
      <w:r>
        <w:t xml:space="preserve">    1800057-Л - аб; 1800058-Л - аб; 1800059-Л - аб; 1800060-Л - аб</w:t>
      </w:r>
    </w:p>
    <w:p w:rsidR="000401DC" w:rsidRDefault="000401DC" w:rsidP="000401DC">
      <w:r>
        <w:t xml:space="preserve">    Мур, Лиз</w:t>
      </w:r>
    </w:p>
    <w:p w:rsidR="000401DC" w:rsidRDefault="000401DC" w:rsidP="000401DC">
      <w:r>
        <w:t>Алая река / Лиз Мур; пер. с англ. Ю. В. Фокиной. - Москва : Эксмо, 2020. - 448 c.. - ISBN 978-5-04-109564-2 : 369,60</w:t>
      </w:r>
    </w:p>
    <w:p w:rsidR="000401DC" w:rsidRDefault="000401DC" w:rsidP="000401DC"/>
    <w:p w:rsidR="000401DC" w:rsidRDefault="000401DC" w:rsidP="000401DC">
      <w:r>
        <w:t>И(Англ);   М96</w:t>
      </w:r>
    </w:p>
    <w:p w:rsidR="000401DC" w:rsidRDefault="000401DC" w:rsidP="000401DC">
      <w:r>
        <w:t xml:space="preserve">    1800360-Л - аб; 1800361-Л - аб</w:t>
      </w:r>
    </w:p>
    <w:p w:rsidR="000401DC" w:rsidRDefault="000401DC" w:rsidP="000401DC">
      <w:r>
        <w:lastRenderedPageBreak/>
        <w:t xml:space="preserve">    Мьевиль, Чайна</w:t>
      </w:r>
    </w:p>
    <w:p w:rsidR="000401DC" w:rsidRDefault="000401DC" w:rsidP="000401DC">
      <w:r>
        <w:t>Кракен : анатомия / Чайна Мьевиль; пер. с англ. С. Карпова. - Москва : Эксмо, 2020. - 608 c. - (Фантастика Чайны Мьевиля). - На обл.: Эта книга полна игры слов и образов, она понравится как читателям мейнстрима, так и любителям фэнтези. - Загл. и авт. ориг.: Kraken. An Anatomy / C. Mieville. - ISBN 978-5-04-109040-1 : 581,90</w:t>
      </w:r>
    </w:p>
    <w:p w:rsidR="000401DC" w:rsidRDefault="000401DC" w:rsidP="000401DC">
      <w:r>
        <w:t xml:space="preserve">    Оглавление: </w:t>
      </w:r>
      <w:hyperlink r:id="rId254" w:history="1">
        <w:r w:rsidR="00922065" w:rsidRPr="003E1AA1">
          <w:rPr>
            <w:rStyle w:val="a8"/>
          </w:rPr>
          <w:t>http://kitap.tatar.ru/ogl/nlrt/nbrt_obr_2544430.pdf</w:t>
        </w:r>
      </w:hyperlink>
    </w:p>
    <w:p w:rsidR="00922065" w:rsidRDefault="00922065" w:rsidP="000401DC"/>
    <w:p w:rsidR="000401DC" w:rsidRDefault="000401DC" w:rsidP="000401DC"/>
    <w:p w:rsidR="000401DC" w:rsidRDefault="000401DC" w:rsidP="000401DC">
      <w:r>
        <w:t>316. И(Фр);   М98</w:t>
      </w:r>
    </w:p>
    <w:p w:rsidR="000401DC" w:rsidRDefault="000401DC" w:rsidP="000401DC">
      <w:r>
        <w:t xml:space="preserve">    1801845-Л - аб; 1801846-Л - аб</w:t>
      </w:r>
    </w:p>
    <w:p w:rsidR="000401DC" w:rsidRDefault="000401DC" w:rsidP="000401DC">
      <w:r>
        <w:t xml:space="preserve">    Мюрай, Мари-Од</w:t>
      </w:r>
    </w:p>
    <w:p w:rsidR="000401DC" w:rsidRDefault="000401DC" w:rsidP="000401DC">
      <w:r>
        <w:t>Oh, boy! : роман / Мари-Од Мюрай; перевод с французского Натальи Шаховской. - Москва : Самокат, 2020. - 220, [1] с. - (Недетские книжки). - На обл.: Защищено от открывания детьми. - Загл. и авт. ориг.: Oh, boy! / Marie-Aude Murail. - ISBN 978-5-91759-939-7 : 510,00</w:t>
      </w:r>
    </w:p>
    <w:p w:rsidR="000401DC" w:rsidRDefault="000401DC" w:rsidP="000401DC">
      <w:r>
        <w:t xml:space="preserve">    Оглавление: </w:t>
      </w:r>
      <w:hyperlink r:id="rId255" w:history="1">
        <w:r w:rsidR="00922065" w:rsidRPr="003E1AA1">
          <w:rPr>
            <w:rStyle w:val="a8"/>
          </w:rPr>
          <w:t>http://kitap.tatar.ru/ogl/nlrt/nbrt_obr_2547757.pdf</w:t>
        </w:r>
      </w:hyperlink>
    </w:p>
    <w:p w:rsidR="00922065" w:rsidRDefault="00922065" w:rsidP="000401DC"/>
    <w:p w:rsidR="000401DC" w:rsidRDefault="000401DC" w:rsidP="000401DC"/>
    <w:p w:rsidR="000401DC" w:rsidRDefault="000401DC" w:rsidP="000401DC">
      <w:r>
        <w:t>317. И(Фр);   М98</w:t>
      </w:r>
    </w:p>
    <w:p w:rsidR="000401DC" w:rsidRDefault="000401DC" w:rsidP="000401DC">
      <w:r>
        <w:t xml:space="preserve">    1801460-Л - аб; 1801461-Л - аб</w:t>
      </w:r>
    </w:p>
    <w:p w:rsidR="000401DC" w:rsidRDefault="000401DC" w:rsidP="000401DC">
      <w:r>
        <w:t xml:space="preserve">    Мюрай, Мари-Од</w:t>
      </w:r>
    </w:p>
    <w:p w:rsidR="000401DC" w:rsidRDefault="000401DC" w:rsidP="000401DC">
      <w:r>
        <w:t>Умник / Мари-Од  Мюрай; перевод с французского Натальи Мавлевич. - Москва : Самокат, 2018. - 243 c. - (Встречное движение). - Загл и авт. ориг.: Simple / M.-O. Murail. - ISBN 978-5-91759-433-0 (Недетские книжки). - ISBN 978-5-91759-432-3 (Встречное движение) : 425,00</w:t>
      </w:r>
    </w:p>
    <w:p w:rsidR="000401DC" w:rsidRDefault="000401DC" w:rsidP="000401DC">
      <w:r>
        <w:t xml:space="preserve">    Оглавление: </w:t>
      </w:r>
      <w:hyperlink r:id="rId256" w:history="1">
        <w:r w:rsidR="009B76DC" w:rsidRPr="003E1AA1">
          <w:rPr>
            <w:rStyle w:val="a8"/>
          </w:rPr>
          <w:t>http://kitap.tatar.ru/ogl/nlrt/nbrt_obr_2473262.pdf</w:t>
        </w:r>
      </w:hyperlink>
    </w:p>
    <w:p w:rsidR="009B76DC" w:rsidRDefault="009B76DC" w:rsidP="000401DC"/>
    <w:p w:rsidR="000401DC" w:rsidRDefault="000401DC" w:rsidP="000401DC"/>
    <w:p w:rsidR="000401DC" w:rsidRDefault="000401DC" w:rsidP="000401DC">
      <w:r>
        <w:t>318. Р2;   Н63</w:t>
      </w:r>
    </w:p>
    <w:p w:rsidR="000401DC" w:rsidRDefault="000401DC" w:rsidP="000401DC">
      <w:r>
        <w:t xml:space="preserve">    1809570-Л - аб; 1809571-Л - аб; 1809572-Л - аб</w:t>
      </w:r>
    </w:p>
    <w:p w:rsidR="000401DC" w:rsidRDefault="000401DC" w:rsidP="000401DC">
      <w:r>
        <w:t xml:space="preserve">    Николаев, Игорь</w:t>
      </w:r>
    </w:p>
    <w:p w:rsidR="000401DC" w:rsidRDefault="000401DC" w:rsidP="000401DC">
      <w:r>
        <w:t>Железный ветер; Путь войны; Там где горит земля : сборник / Игорь Николаев, Александр Поволоцкий. - Москва : АСТ : Ленинград, 2019. - 956 с. - (Коллекция. Военная фантазия).. - ISBN 978-5-17-114339-8 : 782,32</w:t>
      </w:r>
    </w:p>
    <w:p w:rsidR="000401DC" w:rsidRDefault="000401DC" w:rsidP="000401DC">
      <w:r>
        <w:t xml:space="preserve">    Оглавление: </w:t>
      </w:r>
      <w:hyperlink r:id="rId257" w:history="1">
        <w:r w:rsidR="009B76DC" w:rsidRPr="003E1AA1">
          <w:rPr>
            <w:rStyle w:val="a8"/>
          </w:rPr>
          <w:t>http://kitap.tatar.ru/ogl/nlrt/nbrt_obr_2479939.pdf</w:t>
        </w:r>
      </w:hyperlink>
    </w:p>
    <w:p w:rsidR="009B76DC" w:rsidRDefault="009B76DC" w:rsidP="000401DC"/>
    <w:p w:rsidR="000401DC" w:rsidRDefault="000401DC" w:rsidP="000401DC"/>
    <w:p w:rsidR="000401DC" w:rsidRDefault="000401DC" w:rsidP="000401DC">
      <w:r>
        <w:t>319. И(Вел);   П27</w:t>
      </w:r>
    </w:p>
    <w:p w:rsidR="000401DC" w:rsidRDefault="000401DC" w:rsidP="000401DC">
      <w:r>
        <w:t xml:space="preserve">    1809798-Л - аб; 1809799-Л - аб; 1809800-Л - аб</w:t>
      </w:r>
    </w:p>
    <w:p w:rsidR="000401DC" w:rsidRDefault="000401DC" w:rsidP="000401DC">
      <w:r>
        <w:t xml:space="preserve">    Перкс, Хэйди</w:t>
      </w:r>
    </w:p>
    <w:p w:rsidR="000401DC" w:rsidRDefault="000401DC" w:rsidP="000401DC">
      <w:r>
        <w:t>Вернись ради меня : [роман] / Хэйди Перкс; [пер. с англ. О. Мышаковой]. - Москва : АСТ, 2020. - 351 с.; 21. - (Психологический триллер). - (Детектив: новый уровень).. - ISBN 978-5-17-116653-3 : 392,37</w:t>
      </w:r>
    </w:p>
    <w:p w:rsidR="000401DC" w:rsidRDefault="000401DC" w:rsidP="000401DC"/>
    <w:p w:rsidR="000401DC" w:rsidRDefault="000401DC" w:rsidP="000401DC">
      <w:r>
        <w:t>320. И(Швед);   П27</w:t>
      </w:r>
    </w:p>
    <w:p w:rsidR="000401DC" w:rsidRDefault="000401DC" w:rsidP="000401DC">
      <w:r>
        <w:t xml:space="preserve">    1802802-Л - аб; 1802801-Л - аб</w:t>
      </w:r>
    </w:p>
    <w:p w:rsidR="000401DC" w:rsidRDefault="000401DC" w:rsidP="000401DC">
      <w:r>
        <w:t xml:space="preserve">    Перссон , Лейф</w:t>
      </w:r>
    </w:p>
    <w:p w:rsidR="000401DC" w:rsidRDefault="000401DC" w:rsidP="000401DC">
      <w:r>
        <w:t>Можно ли умереть дважды? : роман / Лейф Г. В. Перссон; пер. со швед. И.  Петрова. - Москва : Центрполиграф, 2017. - 399 с. - (Иностранный детектив). - (Шедевры детектива # 1). - Загл. и авт. ориг.: Kan man dö två gånder? / L. G. Persson. - ISBN 978-5-227-07469-0 : 685,00</w:t>
      </w:r>
    </w:p>
    <w:p w:rsidR="000401DC" w:rsidRDefault="000401DC" w:rsidP="000401DC"/>
    <w:p w:rsidR="000401DC" w:rsidRDefault="000401DC" w:rsidP="000401DC">
      <w:r>
        <w:lastRenderedPageBreak/>
        <w:t>321. ;   П27</w:t>
      </w:r>
    </w:p>
    <w:p w:rsidR="000401DC" w:rsidRDefault="000401DC" w:rsidP="000401DC">
      <w:r>
        <w:t xml:space="preserve">    1803109-Л - аб; 1803110-Л - аб</w:t>
      </w:r>
    </w:p>
    <w:p w:rsidR="000401DC" w:rsidRDefault="000401DC" w:rsidP="000401DC">
      <w:r>
        <w:t xml:space="preserve">    Перссон, Лейф Густав Вилли</w:t>
      </w:r>
    </w:p>
    <w:p w:rsidR="000401DC" w:rsidRDefault="000401DC" w:rsidP="000401DC">
      <w:r>
        <w:t>Застенчивый убийца : роман / Лейф  Г. В. Перссон; пер. со швед. И. Петрова. - Москва : Центрполиграф, 2018. - 382 c. - (Иностранный детектив). - (Шедевры детектива # 1). - Загл. и авт. ориг.: Den döende detektiven / L. G. W. Persson. - ISBN 978-5-227-08423-1 : 685,00</w:t>
      </w:r>
    </w:p>
    <w:p w:rsidR="000401DC" w:rsidRDefault="000401DC" w:rsidP="000401DC"/>
    <w:p w:rsidR="000401DC" w:rsidRDefault="000401DC" w:rsidP="000401DC">
      <w:r>
        <w:t>322. Р2;   П31</w:t>
      </w:r>
    </w:p>
    <w:p w:rsidR="000401DC" w:rsidRDefault="000401DC" w:rsidP="000401DC">
      <w:r>
        <w:t xml:space="preserve">    1799790-Л - аб; 1799789-Л - аб; 1799791-Л - аб</w:t>
      </w:r>
    </w:p>
    <w:p w:rsidR="000401DC" w:rsidRDefault="000401DC" w:rsidP="000401DC">
      <w:r>
        <w:t xml:space="preserve">    Петрушевская, Людмила Стефановна</w:t>
      </w:r>
    </w:p>
    <w:p w:rsidR="000401DC" w:rsidRDefault="000401DC" w:rsidP="000401DC">
      <w:r>
        <w:t>Брачная ночь, или 37 мая : комедии и драмы / Людмила Петрушевская. - Москва : Эксмо, 2020. - 446 c. - Театральная премия автору "Золотая Маска 2020 ". - Содерж.: Чинзано; Лестничная клетка; Доказательство существования Господа бога; Московский хор; Мужская зона и др.. - ISBN 978-5-04-110746-8 : 524,70</w:t>
      </w:r>
    </w:p>
    <w:p w:rsidR="000401DC" w:rsidRDefault="000401DC" w:rsidP="000401DC">
      <w:r>
        <w:t xml:space="preserve">    Оглавление: </w:t>
      </w:r>
      <w:hyperlink r:id="rId258" w:history="1">
        <w:r w:rsidR="009B76DC" w:rsidRPr="003E1AA1">
          <w:rPr>
            <w:rStyle w:val="a8"/>
          </w:rPr>
          <w:t>http://kitap.tatar.ru/ogl/nlrt/nbrt_obr_2538656.pdf</w:t>
        </w:r>
      </w:hyperlink>
    </w:p>
    <w:p w:rsidR="009B76DC" w:rsidRDefault="009B76DC" w:rsidP="000401DC"/>
    <w:p w:rsidR="000401DC" w:rsidRDefault="000401DC" w:rsidP="000401DC"/>
    <w:p w:rsidR="000401DC" w:rsidRDefault="000401DC" w:rsidP="000401DC">
      <w:r>
        <w:t>323. Р2;   П37</w:t>
      </w:r>
    </w:p>
    <w:p w:rsidR="000401DC" w:rsidRDefault="000401DC" w:rsidP="000401DC">
      <w:r>
        <w:t xml:space="preserve">    1809567-Л - аб; 1809568-Л - аб; 1809569-Л - аб</w:t>
      </w:r>
    </w:p>
    <w:p w:rsidR="000401DC" w:rsidRDefault="000401DC" w:rsidP="000401DC">
      <w:r>
        <w:t xml:space="preserve">    Платонов, Андрей Платонович</w:t>
      </w:r>
    </w:p>
    <w:p w:rsidR="000401DC" w:rsidRDefault="000401DC" w:rsidP="000401DC">
      <w:r>
        <w:t>"...я прожил жизнь" : письма, 1920-1950 гг. / Андрей Платонов; Российская академия наук, Институт мировой литературы им. А. М. Горького ; сост., авт. предисл. Н. В. Корниенко ; под ред.: Н. В. Корниенко , Е. Шубиной. - 2-е изд., доп. - Москва : Редакция Елены Шубиной : АСТ, 2019. - 717, [1] с., [48] л. ил., портр., карт., факс. : ил., факс.; 22. - (Наследие Андрея Платонова). - Библиогр. в подстроч. примеч. - Имен. указ.: с. 684-705. - На доп. тит. л. автограф автора. - Содержит нецензурную брань. - ISBN 978-5-17-116773-8 : 1008,48</w:t>
      </w:r>
    </w:p>
    <w:p w:rsidR="000401DC" w:rsidRDefault="000401DC" w:rsidP="000401DC">
      <w:r>
        <w:t xml:space="preserve">    Оглавление: </w:t>
      </w:r>
      <w:hyperlink r:id="rId259" w:history="1">
        <w:r w:rsidR="009B76DC" w:rsidRPr="003E1AA1">
          <w:rPr>
            <w:rStyle w:val="a8"/>
          </w:rPr>
          <w:t>http://kitap.tatar.ru/ogl/nlrt/nbrt_obr_2552059.pdf</w:t>
        </w:r>
      </w:hyperlink>
    </w:p>
    <w:p w:rsidR="009B76DC" w:rsidRDefault="009B76DC" w:rsidP="000401DC"/>
    <w:p w:rsidR="000401DC" w:rsidRDefault="000401DC" w:rsidP="000401DC"/>
    <w:p w:rsidR="000401DC" w:rsidRDefault="000401DC" w:rsidP="000401DC">
      <w:r>
        <w:t>324. Р2;   П82</w:t>
      </w:r>
    </w:p>
    <w:p w:rsidR="000401DC" w:rsidRDefault="000401DC" w:rsidP="000401DC">
      <w:r>
        <w:t xml:space="preserve">    1802620-Л - аб; 1802621-Л - аб</w:t>
      </w:r>
    </w:p>
    <w:p w:rsidR="000401DC" w:rsidRDefault="000401DC" w:rsidP="000401DC">
      <w:r>
        <w:t xml:space="preserve">    Просветов, Иван</w:t>
      </w:r>
    </w:p>
    <w:p w:rsidR="000401DC" w:rsidRDefault="000401DC" w:rsidP="000401DC">
      <w:r>
        <w:t>Десять жизней Василия Яна : белогвардеец, которого наградил Сталин / Иван Просветов. - Москва : Центрполиграф, 2017. - 287 с. : фото.. - ISBN 978-5-227-07500-0 : 426,00</w:t>
      </w:r>
    </w:p>
    <w:p w:rsidR="000401DC" w:rsidRDefault="000401DC" w:rsidP="000401DC">
      <w:r>
        <w:t xml:space="preserve">    Оглавление: </w:t>
      </w:r>
      <w:hyperlink r:id="rId260" w:history="1">
        <w:r w:rsidR="009B76DC" w:rsidRPr="003E1AA1">
          <w:rPr>
            <w:rStyle w:val="a8"/>
          </w:rPr>
          <w:t>http://kitap.tatar.ru/ogl/nlrt/nbrt_obr_2548789.pdf</w:t>
        </w:r>
      </w:hyperlink>
    </w:p>
    <w:p w:rsidR="009B76DC" w:rsidRDefault="009B76DC" w:rsidP="000401DC"/>
    <w:p w:rsidR="000401DC" w:rsidRDefault="000401DC" w:rsidP="000401DC"/>
    <w:p w:rsidR="000401DC" w:rsidRDefault="000401DC" w:rsidP="000401DC">
      <w:r>
        <w:t>325. И(Амер);   Р58</w:t>
      </w:r>
    </w:p>
    <w:p w:rsidR="000401DC" w:rsidRDefault="000401DC" w:rsidP="000401DC">
      <w:r>
        <w:t xml:space="preserve">    1789768-Л - аб; 1789769-Л - аб</w:t>
      </w:r>
    </w:p>
    <w:p w:rsidR="000401DC" w:rsidRDefault="000401DC" w:rsidP="000401DC">
      <w:r>
        <w:t xml:space="preserve">    Робинсон, Ким Стэнли</w:t>
      </w:r>
    </w:p>
    <w:p w:rsidR="000401DC" w:rsidRDefault="000401DC" w:rsidP="000401DC">
      <w:r>
        <w:t>Годы риса и соли / Ким Стэнли Робинсон; [пер. с англ. Е. Шульги]. - Москва : Fanzon : Эксмо, 2020. - 752 с. - (Sci-fi Universe/ Лучшая новая НФ). - Загл. и авт. ориг.: The years of rice and salt/ Kim Stanley Robinson. - ISBN 978-5-04-109463-8 : 738,10</w:t>
      </w:r>
    </w:p>
    <w:p w:rsidR="000401DC" w:rsidRDefault="000401DC" w:rsidP="000401DC">
      <w:r>
        <w:t xml:space="preserve">    Оглавление: </w:t>
      </w:r>
      <w:hyperlink r:id="rId261" w:history="1">
        <w:r w:rsidR="009B76DC" w:rsidRPr="003E1AA1">
          <w:rPr>
            <w:rStyle w:val="a8"/>
          </w:rPr>
          <w:t>http://kitap.tatar.ru/ogl/nlrt/nbrt_obr_2546353.pdf</w:t>
        </w:r>
      </w:hyperlink>
    </w:p>
    <w:p w:rsidR="009B76DC" w:rsidRDefault="009B76DC" w:rsidP="000401DC"/>
    <w:p w:rsidR="000401DC" w:rsidRDefault="000401DC" w:rsidP="000401DC"/>
    <w:p w:rsidR="000401DC" w:rsidRDefault="000401DC" w:rsidP="000401DC">
      <w:r>
        <w:t>326. И(Ит);   Р60</w:t>
      </w:r>
    </w:p>
    <w:p w:rsidR="000401DC" w:rsidRDefault="000401DC" w:rsidP="000401DC">
      <w:r>
        <w:t xml:space="preserve">    1803688-Л - аб; 1803689-Л - аб</w:t>
      </w:r>
    </w:p>
    <w:p w:rsidR="000401DC" w:rsidRDefault="000401DC" w:rsidP="000401DC">
      <w:r>
        <w:t xml:space="preserve">    Родари, Джанни</w:t>
      </w:r>
    </w:p>
    <w:p w:rsidR="000401DC" w:rsidRDefault="000401DC" w:rsidP="000401DC">
      <w:r>
        <w:lastRenderedPageBreak/>
        <w:t>Джип в телевизоре и другие истории на орбите / Джанни Родари; перевод с итальянского Иринв Константиновой и Льва Тарасова (стихи). - Москва : Селебрис, 2011. - 479 с. : ил.; 25. - ISBN 978-5-94663-904-0 : 180,00</w:t>
      </w:r>
    </w:p>
    <w:p w:rsidR="000401DC" w:rsidRDefault="000401DC" w:rsidP="000401DC">
      <w:r>
        <w:t xml:space="preserve">    Оглавление: </w:t>
      </w:r>
      <w:hyperlink r:id="rId262" w:history="1">
        <w:r w:rsidR="009B76DC" w:rsidRPr="003E1AA1">
          <w:rPr>
            <w:rStyle w:val="a8"/>
          </w:rPr>
          <w:t>http://kitap.tatar.ru/ogl/nlrt/nbrt_obr_2549248.pdf</w:t>
        </w:r>
      </w:hyperlink>
    </w:p>
    <w:p w:rsidR="009B76DC" w:rsidRDefault="009B76DC" w:rsidP="000401DC"/>
    <w:p w:rsidR="000401DC" w:rsidRDefault="000401DC" w:rsidP="000401DC"/>
    <w:p w:rsidR="000401DC" w:rsidRDefault="000401DC" w:rsidP="000401DC">
      <w:r>
        <w:t>327. Р2;   Р62</w:t>
      </w:r>
    </w:p>
    <w:p w:rsidR="000401DC" w:rsidRDefault="000401DC" w:rsidP="000401DC">
      <w:r>
        <w:t xml:space="preserve">    1799837-Л - аб; 1799838-Л - аб; 1799839-Л - аб</w:t>
      </w:r>
    </w:p>
    <w:p w:rsidR="000401DC" w:rsidRDefault="000401DC" w:rsidP="000401DC">
      <w:r>
        <w:t xml:space="preserve">    Рождественская, Екатерина Робертовна</w:t>
      </w:r>
    </w:p>
    <w:p w:rsidR="000401DC" w:rsidRDefault="000401DC" w:rsidP="000401DC">
      <w:r>
        <w:t>Девочка с Патриарших / Екатерина Рождественская; ил. обл. Ю. Моргуновской. - Москва : Эксмо, 2020. - 253, [1] c. : ил.. - ISBN 978-5-04-109652-6 : 535,70</w:t>
      </w:r>
    </w:p>
    <w:p w:rsidR="000401DC" w:rsidRDefault="000401DC" w:rsidP="000401DC"/>
    <w:p w:rsidR="000401DC" w:rsidRDefault="000401DC" w:rsidP="000401DC">
      <w:r>
        <w:t>328. И(Дан);   Р70</w:t>
      </w:r>
    </w:p>
    <w:p w:rsidR="000401DC" w:rsidRDefault="000401DC" w:rsidP="000401DC">
      <w:r>
        <w:t xml:space="preserve">    1804280-Л - аб; 1804281-Л - аб</w:t>
      </w:r>
    </w:p>
    <w:p w:rsidR="000401DC" w:rsidRDefault="000401DC" w:rsidP="000401DC">
      <w:r>
        <w:t xml:space="preserve">    Ромер, Кнуд</w:t>
      </w:r>
    </w:p>
    <w:p w:rsidR="000401DC" w:rsidRDefault="000401DC" w:rsidP="000401DC">
      <w:r>
        <w:t>Ничего, кроме страха : роман / Кнуд Ромер; перевод с датского Елены Красновой. - Санкт-Петербург : Symposium, 2017. - 188, [1] с. - Загл. и авт. ориг.: Den som blinker er bange for doden / Knud Romer. - ISBN 978-5-89091-507-8 : 302,00</w:t>
      </w:r>
    </w:p>
    <w:p w:rsidR="000401DC" w:rsidRDefault="000401DC" w:rsidP="000401DC"/>
    <w:p w:rsidR="000401DC" w:rsidRDefault="000401DC" w:rsidP="000401DC">
      <w:r>
        <w:t>329. Р2;   Р82</w:t>
      </w:r>
    </w:p>
    <w:p w:rsidR="000401DC" w:rsidRDefault="000401DC" w:rsidP="000401DC">
      <w:r>
        <w:t xml:space="preserve">    1799732-Л - аб; 1799733-Л - аб; 1799734-Л - аб; 1799735-Л - аб; 1799731-Л - аб</w:t>
      </w:r>
    </w:p>
    <w:p w:rsidR="000401DC" w:rsidRDefault="000401DC" w:rsidP="000401DC">
      <w:r>
        <w:t xml:space="preserve">    Рубина, Дина Ильинична</w:t>
      </w:r>
    </w:p>
    <w:p w:rsidR="000401DC" w:rsidRDefault="000401DC" w:rsidP="000401DC">
      <w:r>
        <w:t>Бонжорно, команданте! / Дина Рубина. - Москва : Эксмо, 2020. - 446 c. - (На солнечной стороне). - Содерж.:  Вилла "Утешение"; "...Их бин нервосо!"; Гладь озера в пасмурной мгле; Снег в Венеции; Долгий летний день в синеве и лазури [и др.]. - ISBN 978-5-04-112895-1 : 727,00</w:t>
      </w:r>
    </w:p>
    <w:p w:rsidR="000401DC" w:rsidRDefault="000401DC" w:rsidP="000401DC">
      <w:r>
        <w:t xml:space="preserve">    Оглавление: </w:t>
      </w:r>
      <w:hyperlink r:id="rId263" w:history="1">
        <w:r w:rsidR="009B76DC" w:rsidRPr="003E1AA1">
          <w:rPr>
            <w:rStyle w:val="a8"/>
          </w:rPr>
          <w:t>http://kitap.tatar.ru/ogl/nlrt/nbrt_obr_2538907.pdf</w:t>
        </w:r>
      </w:hyperlink>
    </w:p>
    <w:p w:rsidR="009B76DC" w:rsidRDefault="009B76DC" w:rsidP="000401DC"/>
    <w:p w:rsidR="000401DC" w:rsidRDefault="000401DC" w:rsidP="000401DC"/>
    <w:p w:rsidR="000401DC" w:rsidRDefault="000401DC" w:rsidP="000401DC">
      <w:r>
        <w:t>330. И(Дан);   Р97</w:t>
      </w:r>
    </w:p>
    <w:p w:rsidR="000401DC" w:rsidRDefault="000401DC" w:rsidP="000401DC">
      <w:r>
        <w:t xml:space="preserve">    1803117-Л - аб; 1803118-Л - аб</w:t>
      </w:r>
    </w:p>
    <w:p w:rsidR="000401DC" w:rsidRDefault="000401DC" w:rsidP="000401DC">
      <w:r>
        <w:t xml:space="preserve">    Рюдаль, Томас</w:t>
      </w:r>
    </w:p>
    <w:p w:rsidR="00FE6EA5" w:rsidRDefault="000401DC" w:rsidP="000401DC">
      <w:r>
        <w:t>Отшельник : роман / Томас Рюдаль; пер. с дат. А. В. Кровяковой. - Москва : Центрполиграф, 2018. - 479 с. - (Иностранный детектив). - (Шедевры детектива # 1). - Загл. и авт. ориг.: Eremitten/ T. Rydahl . - На супер обл.: Обладатель премии Glass key. - ISBN 978-5-227-07768-4 : 685,00</w:t>
      </w:r>
    </w:p>
    <w:p w:rsidR="00FE6EA5" w:rsidRDefault="00FE6EA5" w:rsidP="000401DC"/>
    <w:p w:rsidR="00FE6EA5" w:rsidRDefault="00FE6EA5" w:rsidP="00FE6EA5">
      <w:r>
        <w:t>331. И(Швед);   Р44</w:t>
      </w:r>
    </w:p>
    <w:p w:rsidR="00FE6EA5" w:rsidRDefault="00FE6EA5" w:rsidP="00FE6EA5">
      <w:r>
        <w:t xml:space="preserve">    1802800-Л - аб; 1802799-Л - аб</w:t>
      </w:r>
    </w:p>
    <w:p w:rsidR="00FE6EA5" w:rsidRDefault="00FE6EA5" w:rsidP="00FE6EA5">
      <w:r>
        <w:t xml:space="preserve">    Рёстлунд, Бритта</w:t>
      </w:r>
    </w:p>
    <w:p w:rsidR="00FE6EA5" w:rsidRDefault="00FE6EA5" w:rsidP="00FE6EA5">
      <w:r>
        <w:t>У подножия Монмартра : роман / Бритта Рёстлунд; пер. со швед. А. Н. Анваера. - Москва : Центрполиграф, 2018. - 383 c. : ил. - Загл. и авт. ориг.: Vid Foten av Montmartre / Britta Röstlund. - ISBN 978-5-227-07794-3 : 512,00</w:t>
      </w:r>
    </w:p>
    <w:p w:rsidR="00FE6EA5" w:rsidRDefault="00FE6EA5" w:rsidP="00FE6EA5"/>
    <w:p w:rsidR="00FE6EA5" w:rsidRDefault="00FE6EA5" w:rsidP="00FE6EA5">
      <w:r>
        <w:t>332. И(Амер);   С14</w:t>
      </w:r>
    </w:p>
    <w:p w:rsidR="00FE6EA5" w:rsidRDefault="00FE6EA5" w:rsidP="00FE6EA5">
      <w:r>
        <w:t xml:space="preserve">    1799693-Л - аб; 1799694-Л - аб</w:t>
      </w:r>
    </w:p>
    <w:p w:rsidR="00FE6EA5" w:rsidRDefault="00FE6EA5" w:rsidP="00FE6EA5">
      <w:r>
        <w:t xml:space="preserve">    Саймак, Клиффорд Дональд</w:t>
      </w:r>
    </w:p>
    <w:p w:rsidR="00FE6EA5" w:rsidRDefault="00FE6EA5" w:rsidP="00FE6EA5">
      <w:r>
        <w:t>Город / Клиффорд Саймак; [пер. с англ. Л. Жданова]. - Москва : Эксмо, 2020. - 316, [2] с.; 20. - (Механическая цивилизация). - Загл. и авт.ориг.: The City / Clifford D. Simak. - ISBN 978-5-04-109089-0 : 277,20</w:t>
      </w:r>
    </w:p>
    <w:p w:rsidR="00FE6EA5" w:rsidRDefault="00FE6EA5" w:rsidP="00FE6EA5">
      <w:r>
        <w:t xml:space="preserve">    Оглавление: </w:t>
      </w:r>
      <w:hyperlink r:id="rId264" w:history="1">
        <w:r w:rsidR="009B76DC" w:rsidRPr="003E1AA1">
          <w:rPr>
            <w:rStyle w:val="a8"/>
          </w:rPr>
          <w:t>http://kitap.tatar.ru/ogl/nlrt/nbrt_obr_2546458.pdf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t>333. И(Нид);   С17</w:t>
      </w:r>
    </w:p>
    <w:p w:rsidR="00FE6EA5" w:rsidRDefault="00FE6EA5" w:rsidP="00FE6EA5">
      <w:r>
        <w:t xml:space="preserve">    1794453-Л - аб; 1794454-Л - аб</w:t>
      </w:r>
    </w:p>
    <w:p w:rsidR="00FE6EA5" w:rsidRDefault="00FE6EA5" w:rsidP="00FE6EA5">
      <w:r>
        <w:t xml:space="preserve">    Самсон, Гидеон</w:t>
      </w:r>
    </w:p>
    <w:p w:rsidR="00FE6EA5" w:rsidRDefault="00FE6EA5" w:rsidP="00FE6EA5">
      <w:r>
        <w:t>Дни на острове : [роман] / Гидеон Самсон; [пер. с нидер. Ирина Лейк]. - Санкт-Петербург : Поляндрия NoAge, 2020 . - 222, [1] с. - (Young Adult).. - ISBN 978-5-6042676-7-7 : 750,00</w:t>
      </w:r>
    </w:p>
    <w:p w:rsidR="00FE6EA5" w:rsidRDefault="00FE6EA5" w:rsidP="00FE6EA5"/>
    <w:p w:rsidR="00FE6EA5" w:rsidRDefault="00FE6EA5" w:rsidP="00FE6EA5">
      <w:r>
        <w:t>334. 84(5Азе);   С21</w:t>
      </w:r>
    </w:p>
    <w:p w:rsidR="00FE6EA5" w:rsidRDefault="00FE6EA5" w:rsidP="00FE6EA5">
      <w:r>
        <w:t xml:space="preserve">    1811557-Л - аб; 1811558-Л - аб; 1811559-Л - аб; 1811560-Л - аб; 1811561-Л - аб</w:t>
      </w:r>
    </w:p>
    <w:p w:rsidR="00FE6EA5" w:rsidRDefault="00FE6EA5" w:rsidP="00FE6EA5">
      <w:r>
        <w:t xml:space="preserve">    Сафарли, Эльчин</w:t>
      </w:r>
    </w:p>
    <w:p w:rsidR="00FE6EA5" w:rsidRDefault="00FE6EA5" w:rsidP="00FE6EA5">
      <w:r>
        <w:t>Рецепты счастья. Дневник восточного кулинара / Эльчин Сафарли. - Москва : АСТ, 2020. - 318, [1] c. - (Бестселлеры Эльчина Сафарли). - На обл. также : Бестселлер душевного писателя Востока. Эта книга о том, что делает нас счастливыми. - ISBN 978-5-17-093713-4 : 501,16</w:t>
      </w:r>
    </w:p>
    <w:p w:rsidR="00FE6EA5" w:rsidRDefault="00FE6EA5" w:rsidP="00FE6EA5">
      <w:r>
        <w:t xml:space="preserve">    Оглавление: </w:t>
      </w:r>
      <w:hyperlink r:id="rId265" w:history="1">
        <w:r w:rsidR="009B76DC" w:rsidRPr="003E1AA1">
          <w:rPr>
            <w:rStyle w:val="a8"/>
          </w:rPr>
          <w:t>http://kitap.tatar.ru/ogl/nlrt/nbrt_obr_2552278.pdf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t>335. И(Азер);   С21</w:t>
      </w:r>
    </w:p>
    <w:p w:rsidR="00FE6EA5" w:rsidRDefault="00FE6EA5" w:rsidP="00FE6EA5">
      <w:r>
        <w:t xml:space="preserve">    1810108-Л - аб; 1810109-Л - аб; 1810110-Л - аб; 1810112-Л - аб; 1810111-Л - аб</w:t>
      </w:r>
    </w:p>
    <w:p w:rsidR="00FE6EA5" w:rsidRDefault="00FE6EA5" w:rsidP="00FE6EA5">
      <w:r>
        <w:t xml:space="preserve">    Сафарли, Эльчин</w:t>
      </w:r>
    </w:p>
    <w:p w:rsidR="00FE6EA5" w:rsidRDefault="00FE6EA5" w:rsidP="00FE6EA5">
      <w:r>
        <w:t>Туда без обратно : [роман] / Эльчин Сафарли. - Москва : АСТ, 2021. - 285, [3] c. - (Бестселлеры Эльчина Сафарли).. - ISBN 978-5-17-093281-8 : 501,16</w:t>
      </w:r>
    </w:p>
    <w:p w:rsidR="00FE6EA5" w:rsidRDefault="00FE6EA5" w:rsidP="00FE6EA5"/>
    <w:p w:rsidR="00FE6EA5" w:rsidRDefault="00FE6EA5" w:rsidP="00FE6EA5">
      <w:r>
        <w:t>336. Р2;   С28</w:t>
      </w:r>
    </w:p>
    <w:p w:rsidR="00FE6EA5" w:rsidRDefault="00FE6EA5" w:rsidP="00FE6EA5">
      <w:r>
        <w:t xml:space="preserve">    1794592-Л - аб; 1794590-Л - аб; 1794591-Л - аб</w:t>
      </w:r>
    </w:p>
    <w:p w:rsidR="00FE6EA5" w:rsidRDefault="00FE6EA5" w:rsidP="00FE6EA5">
      <w:r>
        <w:t xml:space="preserve">    Северянин, Игорь</w:t>
      </w:r>
    </w:p>
    <w:p w:rsidR="00FE6EA5" w:rsidRDefault="00FE6EA5" w:rsidP="00FE6EA5">
      <w:r>
        <w:t>Громокипящий кубок; Ананасы в шампанском; Соловей; Классические розы / Игорь Северянин; Российская академия наук ; издание подготовили В. Н. Терехина, Н.И. Шубникова-Гусева. - 2-е изд., испр., доп. - Москва : Наука, 2017. - 886 с. : ил. - (Литературные памятники).. - ISBN 978-5-02-040026-9 : 1450,00</w:t>
      </w:r>
    </w:p>
    <w:p w:rsidR="00FE6EA5" w:rsidRDefault="00FE6EA5" w:rsidP="00FE6EA5">
      <w:r>
        <w:t xml:space="preserve">    Оглавление: </w:t>
      </w:r>
      <w:hyperlink r:id="rId266" w:history="1">
        <w:r w:rsidR="009B76DC" w:rsidRPr="003E1AA1">
          <w:rPr>
            <w:rStyle w:val="a8"/>
          </w:rPr>
          <w:t>http://kitap.tatar.ru/ogl/nlrt/nbrt_obr_2548801.pdf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t>337. Р2;   С29</w:t>
      </w:r>
    </w:p>
    <w:p w:rsidR="00FE6EA5" w:rsidRDefault="00FE6EA5" w:rsidP="00FE6EA5">
      <w:r>
        <w:t xml:space="preserve">    1804570-Л - аб; 1804569-Л - аб</w:t>
      </w:r>
    </w:p>
    <w:p w:rsidR="00FE6EA5" w:rsidRDefault="00FE6EA5" w:rsidP="00FE6EA5">
      <w:r>
        <w:t xml:space="preserve">    Селуков, Павел Владимирович</w:t>
      </w:r>
    </w:p>
    <w:p w:rsidR="00FE6EA5" w:rsidRDefault="00FE6EA5" w:rsidP="00FE6EA5">
      <w:r>
        <w:t>Халулаец : рассказы / Павел Селуков. - Астана : Foliant, 2019. - 359, [3] c. - (Проза Наших дней: Новая традиция). - Содержит нецензурную брань. - Содерж.: Коса; Чужая кровь; Женя и Литература; Аватар Олега; Улитка в разводе и др.. - ISBN 978-601-338-212-8 : 478,00</w:t>
      </w:r>
    </w:p>
    <w:p w:rsidR="00FE6EA5" w:rsidRDefault="00FE6EA5" w:rsidP="00FE6EA5">
      <w:r>
        <w:t xml:space="preserve">    Оглавление: </w:t>
      </w:r>
      <w:hyperlink r:id="rId267" w:history="1">
        <w:r w:rsidR="009B76DC" w:rsidRPr="003E1AA1">
          <w:rPr>
            <w:rStyle w:val="a8"/>
          </w:rPr>
          <w:t>http://kitap.tatar.ru/ogl/nlrt/nbrt_obr_2550726.pdf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t>338. Ә;   С48</w:t>
      </w:r>
    </w:p>
    <w:p w:rsidR="00FE6EA5" w:rsidRDefault="00FE6EA5" w:rsidP="00FE6EA5">
      <w:r>
        <w:t xml:space="preserve">    1784872-Т - нк; 1784873-Т - нк; 1784874-Т - нк; 1784875-Т - аб; 1784876-Т - аб; 1784877-Т - аб; 1784878-Т - од</w:t>
      </w:r>
    </w:p>
    <w:p w:rsidR="00FE6EA5" w:rsidRDefault="00FE6EA5" w:rsidP="00FE6EA5">
      <w:r>
        <w:t xml:space="preserve">    Ситдыйкова, Әлфия</w:t>
      </w:r>
    </w:p>
    <w:p w:rsidR="00FE6EA5" w:rsidRDefault="00FE6EA5" w:rsidP="00FE6EA5">
      <w:r>
        <w:t>Дөнья тәгәрмәче : повесть / Әлфия Ситдыйкова; [кереш сүз. авт. Л. Галитзуллина]. - Казан : Идел-Пресс, 2020. - 159, [1] б.. - ISBN 978-5-85247-996-9 : 250,00</w:t>
      </w:r>
    </w:p>
    <w:p w:rsidR="00FE6EA5" w:rsidRDefault="00FE6EA5" w:rsidP="00FE6EA5">
      <w:r>
        <w:t xml:space="preserve">    Оглавление: </w:t>
      </w:r>
      <w:hyperlink r:id="rId268" w:history="1">
        <w:r w:rsidR="009B76DC" w:rsidRPr="003E1AA1">
          <w:rPr>
            <w:rStyle w:val="a8"/>
          </w:rPr>
          <w:t>http://kitap.tatar.ru/ogl/nlrt/nbrt_obr_2537979.pdf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lastRenderedPageBreak/>
        <w:t>339. И(Авс);   С53</w:t>
      </w:r>
    </w:p>
    <w:p w:rsidR="00FE6EA5" w:rsidRDefault="00FE6EA5" w:rsidP="00FE6EA5">
      <w:r>
        <w:t xml:space="preserve">    1802993-Л - аб; 1802994-Л - аб</w:t>
      </w:r>
    </w:p>
    <w:p w:rsidR="00FE6EA5" w:rsidRDefault="00FE6EA5" w:rsidP="00FE6EA5">
      <w:r>
        <w:t xml:space="preserve">    Снокстра, Анна</w:t>
      </w:r>
    </w:p>
    <w:p w:rsidR="00FE6EA5" w:rsidRDefault="00FE6EA5" w:rsidP="00FE6EA5">
      <w:r>
        <w:t>Единственная дочь : роман / Анна Снокстра; пер. с нем. И. А. Эрлер. - Москва : Центрполиграф, 2018. - 286, [1] с. - (Иностранный детектив). - (Шедевры детектива # 1).. - ISBN 978-5-227-08006-6 : 685,00</w:t>
      </w:r>
    </w:p>
    <w:p w:rsidR="00FE6EA5" w:rsidRDefault="00FE6EA5" w:rsidP="00FE6EA5"/>
    <w:p w:rsidR="00FE6EA5" w:rsidRDefault="00FE6EA5" w:rsidP="00FE6EA5">
      <w:r>
        <w:t>340. Р2;   С59</w:t>
      </w:r>
    </w:p>
    <w:p w:rsidR="00FE6EA5" w:rsidRDefault="00FE6EA5" w:rsidP="00FE6EA5">
      <w:r>
        <w:t xml:space="preserve">    1793303-Л - аб</w:t>
      </w:r>
    </w:p>
    <w:p w:rsidR="00FE6EA5" w:rsidRDefault="00FE6EA5" w:rsidP="00FE6EA5">
      <w:r>
        <w:t xml:space="preserve">    Соколова, Екатерина( поэт, филолог)</w:t>
      </w:r>
    </w:p>
    <w:p w:rsidR="00FE6EA5" w:rsidRDefault="00FE6EA5" w:rsidP="00FE6EA5">
      <w:r>
        <w:t>Волчатник : [стихи] / Екатерина Соколова. - Москва : Новое литературное обозрение, 2017. - 110, [3] с. : портр. - (НВП. Новая поэзия). - Др. произведения авт. на обороте тит. л. в аннот.. - ISBN 978-5-4448-0642-5 : 231,00</w:t>
      </w:r>
    </w:p>
    <w:p w:rsidR="00FE6EA5" w:rsidRDefault="00FE6EA5" w:rsidP="00FE6EA5">
      <w:r>
        <w:t xml:space="preserve">    Оглавление: </w:t>
      </w:r>
      <w:hyperlink r:id="rId269" w:history="1">
        <w:r w:rsidR="009B76DC" w:rsidRPr="003E1AA1">
          <w:rPr>
            <w:rStyle w:val="a8"/>
          </w:rPr>
          <w:t>http://kitap.tatar.ru/ogl/nlrt/nbrt_obr_2543236.pdf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t>341. Р2;   С75</w:t>
      </w:r>
    </w:p>
    <w:p w:rsidR="00FE6EA5" w:rsidRDefault="00FE6EA5" w:rsidP="00FE6EA5">
      <w:r>
        <w:t xml:space="preserve">    1799709-Л - абП; 1799710-Л - абП</w:t>
      </w:r>
    </w:p>
    <w:p w:rsidR="00FE6EA5" w:rsidRDefault="00FE6EA5" w:rsidP="00FE6EA5">
      <w:r>
        <w:t xml:space="preserve">    Ссонберг, Тару</w:t>
      </w:r>
    </w:p>
    <w:p w:rsidR="00FE6EA5" w:rsidRDefault="00FE6EA5" w:rsidP="00FE6EA5">
      <w:r>
        <w:t>Соль и дым / Тару Ссонберг; [худож. С. Харитонова]. - Москва : Эксмо, 2020. - 254 с. : ил.. - ISBN 978-5-04-106070-1 : 387,20</w:t>
      </w:r>
    </w:p>
    <w:p w:rsidR="00FE6EA5" w:rsidRDefault="00FE6EA5" w:rsidP="00FE6EA5">
      <w:r>
        <w:t xml:space="preserve">    Оглавление: </w:t>
      </w:r>
      <w:hyperlink r:id="rId270" w:history="1">
        <w:r w:rsidR="009B76DC" w:rsidRPr="003E1AA1">
          <w:rPr>
            <w:rStyle w:val="a8"/>
          </w:rPr>
          <w:t>http://kitap.tatar.ru/ogl/nlrt/nbrt_obr_2539449.pdf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t>342. И(Амер);   С80</w:t>
      </w:r>
    </w:p>
    <w:p w:rsidR="00FE6EA5" w:rsidRDefault="00FE6EA5" w:rsidP="00FE6EA5">
      <w:r>
        <w:t xml:space="preserve">    1802492-Л - аб; 1802493-Л - аб</w:t>
      </w:r>
    </w:p>
    <w:p w:rsidR="00FE6EA5" w:rsidRDefault="00FE6EA5" w:rsidP="00FE6EA5">
      <w:r>
        <w:t xml:space="preserve">    Стивенс, Уоллес</w:t>
      </w:r>
    </w:p>
    <w:p w:rsidR="00FE6EA5" w:rsidRDefault="00FE6EA5" w:rsidP="00FE6EA5">
      <w:r>
        <w:t>Фисгармония : [стихи] / Уоллес Стивенс; Российская Академия Наук ; издание подготовили Г. М. Кружков [и др.]. - Москва : Наука, 2017. - 396 с., [9] л. ил., портр. - (Литературные памятники). - Библиогр.: с. 392 и в тексте примеч. - Часть текста на англ. яз. - Загл. и авт. ориг.: Harmonium / Wallace Stevens. - ISBN 978-5-02-040001-6 : 1350,00</w:t>
      </w:r>
    </w:p>
    <w:p w:rsidR="00FE6EA5" w:rsidRDefault="00FE6EA5" w:rsidP="00FE6EA5">
      <w:r>
        <w:t xml:space="preserve">    Оглавление: </w:t>
      </w:r>
      <w:hyperlink r:id="rId271" w:history="1">
        <w:r w:rsidR="009B76DC" w:rsidRPr="003E1AA1">
          <w:rPr>
            <w:rStyle w:val="a8"/>
          </w:rPr>
          <w:t>http://kitap.tatar.ru/ogl/nlrt/nbrt_obr_2548304.pdf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t>343. 84;   С88</w:t>
      </w:r>
    </w:p>
    <w:p w:rsidR="00FE6EA5" w:rsidRDefault="00FE6EA5" w:rsidP="00FE6EA5">
      <w:r>
        <w:t xml:space="preserve">    1809582-Л - абП; 1809583-Л - абП; 1809584-Л - абП</w:t>
      </w:r>
    </w:p>
    <w:p w:rsidR="00FE6EA5" w:rsidRDefault="00FE6EA5" w:rsidP="00FE6EA5">
      <w:r>
        <w:t xml:space="preserve">    Стюарт, Пол</w:t>
      </w:r>
    </w:p>
    <w:p w:rsidR="00FE6EA5" w:rsidRDefault="00FE6EA5" w:rsidP="00FE6EA5">
      <w:r>
        <w:t>Змеиная пустошь. Сокровище змеелова : [повесть] / Пол Стюарт, Крис Ридделл; [пер. с англ. Л. Смилевской]. - Москва : АСТ, 2020. - 407, [8] с. : ил. - (Драконья сага. Крис Ридделл).. - ISBN 978-5-17-115930-6 : 501,16</w:t>
      </w:r>
    </w:p>
    <w:p w:rsidR="00FE6EA5" w:rsidRDefault="00FE6EA5" w:rsidP="00FE6EA5"/>
    <w:p w:rsidR="00FE6EA5" w:rsidRDefault="00FE6EA5" w:rsidP="00FE6EA5">
      <w:r>
        <w:t>344. Р2;   С91</w:t>
      </w:r>
    </w:p>
    <w:p w:rsidR="00FE6EA5" w:rsidRDefault="00FE6EA5" w:rsidP="00FE6EA5">
      <w:r>
        <w:t xml:space="preserve">    1799901-Л - аб; 1799902-Л - аб</w:t>
      </w:r>
    </w:p>
    <w:p w:rsidR="00FE6EA5" w:rsidRDefault="00FE6EA5" w:rsidP="00FE6EA5">
      <w:r>
        <w:t xml:space="preserve">    Сухов, Евгений Петрович</w:t>
      </w:r>
    </w:p>
    <w:p w:rsidR="00FE6EA5" w:rsidRDefault="00FE6EA5" w:rsidP="00FE6EA5">
      <w:r>
        <w:t>Обреченная цитадель / Евгений Сухов. - Москва : Эксмо, 2020. - 253, [1] с. - (Окопная правда Победы. Романы, написанные внуками фронтовиков).. - ISBN 978-5-04-115479-0 : 405,90</w:t>
      </w:r>
    </w:p>
    <w:p w:rsidR="00FE6EA5" w:rsidRDefault="00FE6EA5" w:rsidP="00FE6EA5">
      <w:r>
        <w:t xml:space="preserve">    Оглавление: </w:t>
      </w:r>
      <w:hyperlink r:id="rId272" w:history="1">
        <w:r w:rsidR="009B76DC" w:rsidRPr="003E1AA1">
          <w:rPr>
            <w:rStyle w:val="a8"/>
          </w:rPr>
          <w:t>http://kitap.tatar.ru/ogl/nlrt/nbrt_obr_2546562.pdf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t>345. И(Амер);   Т50</w:t>
      </w:r>
    </w:p>
    <w:p w:rsidR="00FE6EA5" w:rsidRDefault="00FE6EA5" w:rsidP="00FE6EA5">
      <w:r>
        <w:t xml:space="preserve">    1799768-Л - аб; 1799769-Л - аб; 1799770-Л - аб</w:t>
      </w:r>
    </w:p>
    <w:p w:rsidR="00FE6EA5" w:rsidRDefault="00FE6EA5" w:rsidP="00FE6EA5">
      <w:r>
        <w:lastRenderedPageBreak/>
        <w:t xml:space="preserve">    Тодд, Анна</w:t>
      </w:r>
    </w:p>
    <w:p w:rsidR="00FE6EA5" w:rsidRDefault="00FE6EA5" w:rsidP="00FE6EA5">
      <w:r>
        <w:t>После падения / Анна Тодд; пер. с англ. М. Белякова. - Москва : Эксмо, 2020. - 640 c. - Загл. и авт. ориг.: After we fell / Anna Todd. - ISBN 978-5-04-109712-7 : 405,90</w:t>
      </w:r>
    </w:p>
    <w:p w:rsidR="00FE6EA5" w:rsidRDefault="00FE6EA5" w:rsidP="00FE6EA5"/>
    <w:p w:rsidR="00FE6EA5" w:rsidRDefault="00FE6EA5" w:rsidP="00FE6EA5">
      <w:r>
        <w:t>346. И(Амер);   Т50</w:t>
      </w:r>
    </w:p>
    <w:p w:rsidR="00FE6EA5" w:rsidRDefault="00FE6EA5" w:rsidP="00FE6EA5">
      <w:r>
        <w:t xml:space="preserve">    1799748-Л - аб; 1799749-Л - аб; 1799750-Л - аб; 1799751-Л - аб</w:t>
      </w:r>
    </w:p>
    <w:p w:rsidR="00FE6EA5" w:rsidRDefault="00FE6EA5" w:rsidP="00FE6EA5">
      <w:r>
        <w:t xml:space="preserve">    Тодд, Анна</w:t>
      </w:r>
    </w:p>
    <w:p w:rsidR="00FE6EA5" w:rsidRDefault="00FE6EA5" w:rsidP="00FE6EA5">
      <w:r>
        <w:t>Самые яркие звезды : роман / Анна Тодд; [пер. с англ. Е. Корягиной]. - Москва : Эксмо, 2020. - 288 с. - Чувственная история о любви и заблуждении от автора бестселлера "После". - ISBN 978-5-04-110564-8 : 470,80</w:t>
      </w:r>
    </w:p>
    <w:p w:rsidR="00FE6EA5" w:rsidRDefault="00FE6EA5" w:rsidP="00FE6EA5"/>
    <w:p w:rsidR="00FE6EA5" w:rsidRDefault="00FE6EA5" w:rsidP="00FE6EA5">
      <w:r>
        <w:t>347. И(Греч);   Т67</w:t>
      </w:r>
    </w:p>
    <w:p w:rsidR="00FE6EA5" w:rsidRDefault="00FE6EA5" w:rsidP="00FE6EA5">
      <w:r>
        <w:t xml:space="preserve">    1801716-Л - абД; 1801717-Л - абД</w:t>
      </w:r>
    </w:p>
    <w:p w:rsidR="00FE6EA5" w:rsidRDefault="00FE6EA5" w:rsidP="00FE6EA5">
      <w:r>
        <w:t xml:space="preserve">    Тривизас, Евгениос</w:t>
      </w:r>
    </w:p>
    <w:p w:rsidR="00FE6EA5" w:rsidRDefault="00FE6EA5" w:rsidP="00FE6EA5">
      <w:r>
        <w:t>Последний черный кот : [для среднего школьного возраста] / Евгениос Тривизас; перевод с греческого Татьяны Артюховой ; иллюстрации Стивена Уэста. - 2-е изд. - Москва : Самокат, 2020. - 304 с. : ил. - (Классика самоката).. - ISBN 978-5-91759-724-9 : 637,50</w:t>
      </w:r>
    </w:p>
    <w:p w:rsidR="00FE6EA5" w:rsidRDefault="00FE6EA5" w:rsidP="00FE6EA5">
      <w:r>
        <w:t xml:space="preserve">    Оглавление: </w:t>
      </w:r>
      <w:hyperlink r:id="rId273" w:history="1">
        <w:r w:rsidR="009B76DC" w:rsidRPr="003E1AA1">
          <w:rPr>
            <w:rStyle w:val="a8"/>
          </w:rPr>
          <w:t>http://kitap.tatar.ru/ogl/nlrt/nbrt_obr_2548742.pdf</w:t>
        </w:r>
      </w:hyperlink>
    </w:p>
    <w:p w:rsidR="009B76DC" w:rsidRDefault="009B76DC" w:rsidP="00FE6EA5"/>
    <w:p w:rsidR="00FE6EA5" w:rsidRDefault="00FE6EA5" w:rsidP="00FE6EA5"/>
    <w:p w:rsidR="00FE6EA5" w:rsidRDefault="00FE6EA5" w:rsidP="00FE6EA5">
      <w:r>
        <w:t>348. Р2;   У80</w:t>
      </w:r>
    </w:p>
    <w:p w:rsidR="00FE6EA5" w:rsidRDefault="00FE6EA5" w:rsidP="00FE6EA5">
      <w:r>
        <w:t xml:space="preserve">    1800367-М - аб; 1800368-М - аб</w:t>
      </w:r>
    </w:p>
    <w:p w:rsidR="00FE6EA5" w:rsidRDefault="00FE6EA5" w:rsidP="00FE6EA5">
      <w:r>
        <w:t xml:space="preserve">    Устинова, Татьяна Витальевна( автор детективов)</w:t>
      </w:r>
    </w:p>
    <w:p w:rsidR="00FE6EA5" w:rsidRDefault="00FE6EA5" w:rsidP="00FE6EA5">
      <w:r>
        <w:t>Близкие люди / Татьяна Устинова. - Москва : Эксмо, 2020. - 379, [1] с.; 17. - (Русский бестселлер). - (Первая среди лучших). - (Pocket book).. - ISBN 978-5-04-110387-3 : 221,10</w:t>
      </w:r>
    </w:p>
    <w:p w:rsidR="00FE6EA5" w:rsidRDefault="00FE6EA5" w:rsidP="00FE6EA5"/>
    <w:p w:rsidR="00FE6EA5" w:rsidRDefault="00FE6EA5" w:rsidP="00FE6EA5">
      <w:r>
        <w:t>349. И(Нем);   Ф64</w:t>
      </w:r>
    </w:p>
    <w:p w:rsidR="00FE6EA5" w:rsidRDefault="00FE6EA5" w:rsidP="00FE6EA5">
      <w:r>
        <w:t xml:space="preserve">    1802863-Л - аб; 1802864-Л - аб</w:t>
      </w:r>
    </w:p>
    <w:p w:rsidR="00FE6EA5" w:rsidRDefault="00FE6EA5" w:rsidP="00FE6EA5">
      <w:r>
        <w:t xml:space="preserve">    Ночь вне закона : роман / Себастьян Фитцек; пер. с нем. И. А. Эрлер. - Москва : Центрполиграф, 2018. - 318, [1] с. - (Иностранный детектив). - (Шедевры детектива #1). - Загл. и авт. ориг.: Achtnacht / Sebastian Fitzek. - ISBN 978-5-227-08083-7 : 678,00</w:t>
      </w:r>
    </w:p>
    <w:p w:rsidR="00FE6EA5" w:rsidRDefault="00FE6EA5" w:rsidP="00FE6EA5"/>
    <w:p w:rsidR="00FE6EA5" w:rsidRDefault="00FE6EA5" w:rsidP="00FE6EA5">
      <w:r>
        <w:t>350. И(Нем);   Ф64</w:t>
      </w:r>
    </w:p>
    <w:p w:rsidR="00FE6EA5" w:rsidRDefault="00FE6EA5" w:rsidP="00FE6EA5">
      <w:r>
        <w:t xml:space="preserve">    1802675-Л - аб; 1802676-Л - аб; 1802865-Л - аб; 1802866-Л - аб</w:t>
      </w:r>
    </w:p>
    <w:p w:rsidR="00FE6EA5" w:rsidRDefault="00FE6EA5" w:rsidP="00FE6EA5">
      <w:r>
        <w:t xml:space="preserve">    Фитцек, Себастьян</w:t>
      </w:r>
    </w:p>
    <w:p w:rsidR="00FE6EA5" w:rsidRDefault="00FE6EA5" w:rsidP="00FE6EA5">
      <w:r>
        <w:t>Отрезанный : роман / Себастьян Фитцек, Михаэль Тсокос; пер. с нем. С. Ю. Чупрова. - Москва : Центрполиграф, 2019. - 364, [2] с. - (Иностранный детектив). - (Шедевры детектива #1). - Загл. и авт. ориг.: Abgeschnitten / S. Fitzek, M. Tsokos. - ISBN 978-5-227-08654-9 (Оф.1). - ISBN 978-5-227-08671-6 (Оф.2) : 685,00</w:t>
      </w:r>
    </w:p>
    <w:p w:rsidR="00FE6EA5" w:rsidRDefault="00FE6EA5" w:rsidP="00FE6EA5"/>
    <w:p w:rsidR="00FE6EA5" w:rsidRDefault="00FE6EA5" w:rsidP="00FE6EA5">
      <w:r>
        <w:t>351. И(Нем);   Ф43</w:t>
      </w:r>
    </w:p>
    <w:p w:rsidR="00FE6EA5" w:rsidRDefault="00FE6EA5" w:rsidP="00FE6EA5">
      <w:r>
        <w:t xml:space="preserve">    1802661-Л - аб; 1802662-Л - аб</w:t>
      </w:r>
    </w:p>
    <w:p w:rsidR="00FE6EA5" w:rsidRDefault="00FE6EA5" w:rsidP="00FE6EA5">
      <w:r>
        <w:t xml:space="preserve">    Фёр, Андреас</w:t>
      </w:r>
    </w:p>
    <w:p w:rsidR="00295B39" w:rsidRDefault="00FE6EA5" w:rsidP="00FE6EA5">
      <w:r>
        <w:t>Черная вода : роман / Андреас Фёр; пер. с нем. Э. Войцеховской. - Москва : Центрполиграф, 2019. - 318, [1] с.; 21. - (Иностранный детектив). - (Шедевры детектива # 1). - Загл и авт. ориг.: Schwarzwasser / A. Fohr. - ISBN 978-5-227-08737-9 : 685,00</w:t>
      </w:r>
    </w:p>
    <w:p w:rsidR="00295B39" w:rsidRDefault="00295B39" w:rsidP="00FE6EA5"/>
    <w:p w:rsidR="00295B39" w:rsidRDefault="00295B39" w:rsidP="00295B39">
      <w:r>
        <w:t>352. Р2;   Х17</w:t>
      </w:r>
    </w:p>
    <w:p w:rsidR="00295B39" w:rsidRDefault="00295B39" w:rsidP="00295B39">
      <w:r>
        <w:t xml:space="preserve">    1802649-Л - аб; 1802650-Л - аб</w:t>
      </w:r>
    </w:p>
    <w:p w:rsidR="00295B39" w:rsidRDefault="00295B39" w:rsidP="00295B39">
      <w:r>
        <w:t xml:space="preserve">    Халиф, Лев Яковлевич</w:t>
      </w:r>
    </w:p>
    <w:p w:rsidR="00295B39" w:rsidRDefault="00295B39" w:rsidP="00295B39">
      <w:r>
        <w:lastRenderedPageBreak/>
        <w:t>ЦДЛ / Лев Халиф. - Москва : Центрполиграф, 2017. - 540, [2] с.; 21. - На обл.: ЦДЛ - это Центральнвй дом литераторов в Москве. - Содерж.: ЦДЛ; Пролом : роман; Песня нищих, прикарманивших пустоту. - ISBN 978-5-227-06632-9 : 512,00</w:t>
      </w:r>
    </w:p>
    <w:p w:rsidR="00295B39" w:rsidRDefault="00295B39" w:rsidP="00295B39">
      <w:r>
        <w:t xml:space="preserve">    Оглавление: </w:t>
      </w:r>
      <w:hyperlink r:id="rId274" w:history="1">
        <w:r w:rsidR="009B76DC" w:rsidRPr="003E1AA1">
          <w:rPr>
            <w:rStyle w:val="a8"/>
          </w:rPr>
          <w:t>http://kitap.tatar.ru/ogl/nlrt/nbrt_obr_2547999.pdf</w:t>
        </w:r>
      </w:hyperlink>
    </w:p>
    <w:p w:rsidR="009B76DC" w:rsidRDefault="009B76DC" w:rsidP="00295B39"/>
    <w:p w:rsidR="00295B39" w:rsidRDefault="00295B39" w:rsidP="00295B39"/>
    <w:p w:rsidR="00295B39" w:rsidRDefault="00295B39" w:rsidP="00295B39">
      <w:r>
        <w:t>353. И(Англ);   Х21</w:t>
      </w:r>
    </w:p>
    <w:p w:rsidR="00295B39" w:rsidRDefault="00295B39" w:rsidP="00295B39">
      <w:r>
        <w:t xml:space="preserve">    1800362-Л - аб; 1800363-Л - аб</w:t>
      </w:r>
    </w:p>
    <w:p w:rsidR="00295B39" w:rsidRDefault="00295B39" w:rsidP="00295B39">
      <w:r>
        <w:t xml:space="preserve">    Харрис, Джоанн</w:t>
      </w:r>
    </w:p>
    <w:p w:rsidR="00295B39" w:rsidRDefault="00295B39" w:rsidP="00295B39">
      <w:r>
        <w:t>Джентльмены и игроки / Джоан Харрис; пер. с англ. Т. Старостиной. - Москва : Эксмо, 2020. - 416 с. : ил. - (Магия жизни).. - ISBN 978-5-04-112119-8 : 405,90</w:t>
      </w:r>
    </w:p>
    <w:p w:rsidR="00295B39" w:rsidRDefault="00295B39" w:rsidP="00295B39">
      <w:r>
        <w:t xml:space="preserve">    Оглавление: </w:t>
      </w:r>
      <w:hyperlink r:id="rId275" w:history="1">
        <w:r w:rsidR="009B76DC" w:rsidRPr="003E1AA1">
          <w:rPr>
            <w:rStyle w:val="a8"/>
          </w:rPr>
          <w:t>http://kitap.tatar.ru/ogl/nlrt/nbrt_obr_2546502.pdf</w:t>
        </w:r>
      </w:hyperlink>
    </w:p>
    <w:p w:rsidR="009B76DC" w:rsidRDefault="009B76DC" w:rsidP="00295B39"/>
    <w:p w:rsidR="00295B39" w:rsidRDefault="00295B39" w:rsidP="00295B39"/>
    <w:p w:rsidR="00295B39" w:rsidRDefault="00295B39" w:rsidP="00295B39">
      <w:r>
        <w:t>354. И(Англ);   Х21</w:t>
      </w:r>
    </w:p>
    <w:p w:rsidR="00295B39" w:rsidRDefault="00295B39" w:rsidP="00295B39">
      <w:r>
        <w:t xml:space="preserve">    1799897-Л - аб; 1799898-Л - аб; 1799899-Л - аб; 1799900-Л - аб</w:t>
      </w:r>
    </w:p>
    <w:p w:rsidR="00295B39" w:rsidRDefault="00295B39" w:rsidP="00295B39">
      <w:r>
        <w:t xml:space="preserve">    Харрис, Джоанн</w:t>
      </w:r>
    </w:p>
    <w:p w:rsidR="00295B39" w:rsidRDefault="00295B39" w:rsidP="00295B39">
      <w:r>
        <w:t>Леденцовые туфельки / Джоанн Харрис; пер. с англ. И. Тогоева. - Москва : Эксмо, 2020. - 542 с. - (Магия жизни).. - ISBN 978-5-04-110934-9 : 405,90</w:t>
      </w:r>
    </w:p>
    <w:p w:rsidR="00295B39" w:rsidRDefault="00295B39" w:rsidP="00295B39">
      <w:r>
        <w:t xml:space="preserve">    Оглавление: </w:t>
      </w:r>
      <w:hyperlink r:id="rId276" w:history="1">
        <w:r w:rsidR="009B76DC" w:rsidRPr="003E1AA1">
          <w:rPr>
            <w:rStyle w:val="a8"/>
          </w:rPr>
          <w:t>http://kitap.tatar.ru/ogl/nlrt/nbrt_obr_2546479.pdf</w:t>
        </w:r>
      </w:hyperlink>
    </w:p>
    <w:p w:rsidR="009B76DC" w:rsidRDefault="009B76DC" w:rsidP="00295B39"/>
    <w:p w:rsidR="00295B39" w:rsidRDefault="00295B39" w:rsidP="00295B39"/>
    <w:p w:rsidR="00295B39" w:rsidRDefault="00295B39" w:rsidP="00295B39">
      <w:r>
        <w:t>355. И(Канад);   Х35</w:t>
      </w:r>
    </w:p>
    <w:p w:rsidR="00295B39" w:rsidRDefault="00295B39" w:rsidP="00295B39">
      <w:r>
        <w:t xml:space="preserve">    1809821-Л - аб; 1809822-Л - аб; 1809823-Л - аб; 1809824-Л - аб</w:t>
      </w:r>
    </w:p>
    <w:p w:rsidR="00295B39" w:rsidRDefault="00295B39" w:rsidP="00295B39">
      <w:r>
        <w:t xml:space="preserve">    Хейли, Артур</w:t>
      </w:r>
    </w:p>
    <w:p w:rsidR="00295B39" w:rsidRDefault="00295B39" w:rsidP="00295B39">
      <w:r>
        <w:t>Аэропорт : [роман] / Артур Хейли; пер. с англ. Т. Кудрявцева , Т. Озерская. - Москва : АСТ, 2020. - 510, [2]С. - (Библиотека классики).. - ISBN 978--5-17-121931-4 : 480,37</w:t>
      </w:r>
    </w:p>
    <w:p w:rsidR="00295B39" w:rsidRDefault="00295B39" w:rsidP="00295B39"/>
    <w:p w:rsidR="00295B39" w:rsidRDefault="00295B39" w:rsidP="00295B39">
      <w:r>
        <w:t>356. И(Амер);   Х42</w:t>
      </w:r>
    </w:p>
    <w:p w:rsidR="00295B39" w:rsidRDefault="00295B39" w:rsidP="00295B39">
      <w:r>
        <w:t xml:space="preserve">    1800375-Л - аб; 1800376-Л - аб; 1800377-Л - аб</w:t>
      </w:r>
    </w:p>
    <w:p w:rsidR="00295B39" w:rsidRDefault="00295B39" w:rsidP="00295B39">
      <w:r>
        <w:t xml:space="preserve">    Хигер, Кристина</w:t>
      </w:r>
    </w:p>
    <w:p w:rsidR="00295B39" w:rsidRDefault="00295B39" w:rsidP="00295B39">
      <w:r>
        <w:t>В темноте / Кристина Хигер, Даниэль Пайснер; [пер. с англ. Д. Куликова]. - Москва : Бомбора : Эксмо, 2020. - 283, [1] с.; 19. - (Bombora Life : когда одна книга-целая жизнь). - На обл.: 424 дня под землей, реальная история. - ISBN 978-5-04-112181-5 : 286,00</w:t>
      </w:r>
    </w:p>
    <w:p w:rsidR="00295B39" w:rsidRDefault="00295B39" w:rsidP="00295B39">
      <w:r>
        <w:t xml:space="preserve">    Оглавление: </w:t>
      </w:r>
      <w:hyperlink r:id="rId277" w:history="1">
        <w:r w:rsidR="009B76DC" w:rsidRPr="003E1AA1">
          <w:rPr>
            <w:rStyle w:val="a8"/>
          </w:rPr>
          <w:t>http://kitap.tatar.ru/ogl/nlrt/nbrt_obr_2546651.pdf</w:t>
        </w:r>
      </w:hyperlink>
    </w:p>
    <w:p w:rsidR="009B76DC" w:rsidRDefault="009B76DC" w:rsidP="00295B39"/>
    <w:p w:rsidR="00295B39" w:rsidRDefault="00295B39" w:rsidP="00295B39"/>
    <w:p w:rsidR="00295B39" w:rsidRDefault="00295B39" w:rsidP="00295B39">
      <w:r>
        <w:t>357. И(Амер);   Х47</w:t>
      </w:r>
    </w:p>
    <w:p w:rsidR="00295B39" w:rsidRDefault="00295B39" w:rsidP="00295B39">
      <w:r>
        <w:t xml:space="preserve">    1794459-Л - аб; 1794460-Л - аб</w:t>
      </w:r>
    </w:p>
    <w:p w:rsidR="00295B39" w:rsidRDefault="00295B39" w:rsidP="00295B39">
      <w:r>
        <w:t xml:space="preserve">    Хин Вэнь, Эбигейл</w:t>
      </w:r>
    </w:p>
    <w:p w:rsidR="00295B39" w:rsidRDefault="00295B39" w:rsidP="00295B39">
      <w:r>
        <w:t>"Корабль любви",Тайбэй : [роман] / Эбигейл Хин Вэнь; [пер. с англ. А. Рудаковой]. - Санкт-Петербург : Polyandria NoAge, 2020. - 446, [1] с.. - ISBN 978-5-6042677-2-1 : 800,00</w:t>
      </w:r>
    </w:p>
    <w:p w:rsidR="00295B39" w:rsidRDefault="00295B39" w:rsidP="00295B39"/>
    <w:p w:rsidR="00295B39" w:rsidRDefault="00295B39" w:rsidP="00295B39">
      <w:r>
        <w:t>358. И(Дан);   Х35</w:t>
      </w:r>
    </w:p>
    <w:p w:rsidR="00295B39" w:rsidRDefault="00295B39" w:rsidP="00295B39">
      <w:r>
        <w:t xml:space="preserve">    1804363-Л - аб; 1804364-Л - аб; 1804365-Л - аб</w:t>
      </w:r>
    </w:p>
    <w:p w:rsidR="00295B39" w:rsidRDefault="00295B39" w:rsidP="00295B39">
      <w:r>
        <w:t xml:space="preserve">    Хёг, Питер</w:t>
      </w:r>
    </w:p>
    <w:p w:rsidR="00295B39" w:rsidRDefault="00295B39" w:rsidP="00295B39">
      <w:r>
        <w:t>Женщина и обезьяна : роман / Питер Хёг; перевод с датского Елены Красновой. - Санкт-Петербург : Symposium, 2014. - 282 c. - Загл. и авт. ориг.: Kvinden og aben / Peter Hoeg . - ISBN 978-5-89091-479-8 : 410,00</w:t>
      </w:r>
    </w:p>
    <w:p w:rsidR="00295B39" w:rsidRDefault="00295B39" w:rsidP="00295B39"/>
    <w:p w:rsidR="00295B39" w:rsidRDefault="00295B39" w:rsidP="00295B39">
      <w:r>
        <w:t>359. И(Дан);   Х35</w:t>
      </w:r>
    </w:p>
    <w:p w:rsidR="00295B39" w:rsidRDefault="00295B39" w:rsidP="00295B39">
      <w:r>
        <w:t xml:space="preserve">    1798148-Л - аб; 1798149-Л - аб; 1798150-Л - аб</w:t>
      </w:r>
    </w:p>
    <w:p w:rsidR="00295B39" w:rsidRDefault="00295B39" w:rsidP="00295B39">
      <w:r>
        <w:lastRenderedPageBreak/>
        <w:t xml:space="preserve">    Хёг, Питер</w:t>
      </w:r>
    </w:p>
    <w:p w:rsidR="00295B39" w:rsidRDefault="00295B39" w:rsidP="00295B39">
      <w:r>
        <w:t>Представление о двадцатом веке : роман / Питер Хёг; перевод с датского Елены Красновой. - Санкт-Петербург : Symposium, 2020. - 491 c. - Загл. и авт. ориг.: Forestilling om det tyvende arhundrede / Peter Hoeg. - ISBN 978-5-89091-505-4 : 562,00</w:t>
      </w:r>
    </w:p>
    <w:p w:rsidR="00295B39" w:rsidRDefault="00295B39" w:rsidP="00295B39">
      <w:r>
        <w:t xml:space="preserve">    Оглавление: </w:t>
      </w:r>
      <w:hyperlink r:id="rId278" w:history="1">
        <w:r w:rsidR="009B76DC" w:rsidRPr="003E1AA1">
          <w:rPr>
            <w:rStyle w:val="a8"/>
          </w:rPr>
          <w:t>http://kitap.tatar.ru/ogl/nlrt/nbrt_obr_2549241.pdf</w:t>
        </w:r>
      </w:hyperlink>
    </w:p>
    <w:p w:rsidR="009B76DC" w:rsidRDefault="009B76DC" w:rsidP="00295B39"/>
    <w:p w:rsidR="00295B39" w:rsidRDefault="00295B39" w:rsidP="00295B39"/>
    <w:p w:rsidR="00295B39" w:rsidRDefault="00295B39" w:rsidP="00295B39">
      <w:r>
        <w:t>360. Р2;   Ц91</w:t>
      </w:r>
    </w:p>
    <w:p w:rsidR="00295B39" w:rsidRDefault="00295B39" w:rsidP="00295B39">
      <w:r>
        <w:t xml:space="preserve">    1800055-Л - аб; 1800056-Л - аб</w:t>
      </w:r>
    </w:p>
    <w:p w:rsidR="00295B39" w:rsidRDefault="00295B39" w:rsidP="00295B39">
      <w:r>
        <w:t xml:space="preserve">    Цхварадзе, Тариэл</w:t>
      </w:r>
    </w:p>
    <w:p w:rsidR="00295B39" w:rsidRDefault="00295B39" w:rsidP="00295B39">
      <w:r>
        <w:t>До и после / Тариэл Цхварадзе. - Москва : Эксмо, 2020. - 320 с. - (До и после. Невероятная история).. - ISBN 978-5-04-110464-1 : 387,20</w:t>
      </w:r>
    </w:p>
    <w:p w:rsidR="00295B39" w:rsidRDefault="00295B39" w:rsidP="00295B39"/>
    <w:p w:rsidR="00295B39" w:rsidRDefault="00295B39" w:rsidP="00295B39">
      <w:r>
        <w:t>361. Р2;   Ч-59</w:t>
      </w:r>
    </w:p>
    <w:p w:rsidR="00295B39" w:rsidRDefault="00295B39" w:rsidP="00295B39">
      <w:r>
        <w:t xml:space="preserve">    1799764-Л - аб; 1799763-Л - аб; 1799762-Л - аб</w:t>
      </w:r>
    </w:p>
    <w:p w:rsidR="00295B39" w:rsidRDefault="00295B39" w:rsidP="00295B39">
      <w:r>
        <w:t xml:space="preserve">    Чиж, Антон</w:t>
      </w:r>
    </w:p>
    <w:p w:rsidR="00295B39" w:rsidRDefault="00295B39" w:rsidP="00295B39">
      <w:r>
        <w:t>Выгодный риск : [роман] / Антон Чиж. - Москва : Эксмо, 2020. - 384 c.. - ISBN 978-5-04-108273-4 : 462,00</w:t>
      </w:r>
    </w:p>
    <w:p w:rsidR="00295B39" w:rsidRDefault="00295B39" w:rsidP="00295B39">
      <w:r>
        <w:t xml:space="preserve">    Оглавление: </w:t>
      </w:r>
      <w:hyperlink r:id="rId279" w:history="1">
        <w:r w:rsidR="009B76DC" w:rsidRPr="003E1AA1">
          <w:rPr>
            <w:rStyle w:val="a8"/>
          </w:rPr>
          <w:t>http://kitap.tatar.ru/ogl/nlrt/nbrt_obr_2526206.pdf</w:t>
        </w:r>
      </w:hyperlink>
    </w:p>
    <w:p w:rsidR="009B76DC" w:rsidRDefault="009B76DC" w:rsidP="00295B39"/>
    <w:p w:rsidR="00295B39" w:rsidRDefault="00295B39" w:rsidP="00295B39"/>
    <w:p w:rsidR="00295B39" w:rsidRDefault="00295B39" w:rsidP="00295B39">
      <w:r>
        <w:t>362. И(Англ);   Ш41</w:t>
      </w:r>
    </w:p>
    <w:p w:rsidR="00295B39" w:rsidRDefault="00295B39" w:rsidP="00295B39">
      <w:r>
        <w:t xml:space="preserve">    1794558-Л - аб; 1794559-Л - аб; 1794560-Л - аб</w:t>
      </w:r>
    </w:p>
    <w:p w:rsidR="00295B39" w:rsidRDefault="00295B39" w:rsidP="00295B39">
      <w:r>
        <w:t xml:space="preserve">    Шекспир, Уильям</w:t>
      </w:r>
    </w:p>
    <w:p w:rsidR="00295B39" w:rsidRDefault="00295B39" w:rsidP="00295B39">
      <w:r>
        <w:t>Пустые хлопоты любви = Love's labour's lost : [комедия : сборник переводов] / Уильям Шекспир; Российская академия наук ; издание подготовили А. Н. Горбунов [и др.] ; пер. М. Кузмина [и др.]. - Москва : Наука, 2020. - 732, [1] с., [9] л. ил., портр., факс. - (Литературные памятники / редкол.: ...А. Б. Куделин (пред.) [и др.] ; основана акад. С. И. Вавиловым). - Библиогр. в тексте коммент. - Авт. также на англ. яз.: William Shakespeare. - Пьеса печатается на яз. оригинала. и сопровождается четырьмя переводами: под загл. "Бесплодные усилия любви" М. Кузмина, К. Чуковского, Ю. Корнеева и под загл. "Пустые хлопоты любви" Гр. Кружкова. - Текст рус., англ.. - ISBN 978-5-02-040114-3 : 1800,00</w:t>
      </w:r>
    </w:p>
    <w:p w:rsidR="00295B39" w:rsidRDefault="00295B39" w:rsidP="00295B39">
      <w:r>
        <w:t xml:space="preserve">    Оглавление: </w:t>
      </w:r>
      <w:hyperlink r:id="rId280" w:history="1">
        <w:r w:rsidR="009B76DC" w:rsidRPr="003E1AA1">
          <w:rPr>
            <w:rStyle w:val="a8"/>
          </w:rPr>
          <w:t>http://kitap.tatar.ru/ogl/nlrt/nbrt_obr_2548512.pdf</w:t>
        </w:r>
      </w:hyperlink>
    </w:p>
    <w:p w:rsidR="009B76DC" w:rsidRDefault="009B76DC" w:rsidP="00295B39"/>
    <w:p w:rsidR="00295B39" w:rsidRDefault="00295B39" w:rsidP="00295B39"/>
    <w:p w:rsidR="00295B39" w:rsidRDefault="00295B39" w:rsidP="00295B39">
      <w:r>
        <w:t>363. И(Нем);   Ш58</w:t>
      </w:r>
    </w:p>
    <w:p w:rsidR="00295B39" w:rsidRDefault="00295B39" w:rsidP="00295B39">
      <w:r>
        <w:t xml:space="preserve">    1803304-М - аб; 1803305-М - аб</w:t>
      </w:r>
    </w:p>
    <w:p w:rsidR="00295B39" w:rsidRDefault="00295B39" w:rsidP="00295B39">
      <w:r>
        <w:t xml:space="preserve">    Шиллер, Фридрих</w:t>
      </w:r>
    </w:p>
    <w:p w:rsidR="00295B39" w:rsidRDefault="00295B39" w:rsidP="00295B39">
      <w:r>
        <w:t>Духовидец  : из воспоминаний графа фон О*** / Фридрих  Шиллер, Ганс Гейнц Эверс; пер. с нем. Р. Райт, Е. В. Головина. - Москва : Языки русской культуры, 2000. - 384 с. - (Коллекция "ГАРФАНГ". Литература беспокойного присутствия).. - ISBN 5-7859-0184-6 : 92,00</w:t>
      </w:r>
    </w:p>
    <w:p w:rsidR="00295B39" w:rsidRDefault="00295B39" w:rsidP="00295B39">
      <w:r>
        <w:t xml:space="preserve">    Оглавление: </w:t>
      </w:r>
      <w:hyperlink r:id="rId281" w:history="1">
        <w:r w:rsidR="009B76DC" w:rsidRPr="003E1AA1">
          <w:rPr>
            <w:rStyle w:val="a8"/>
          </w:rPr>
          <w:t>http://kitap.tatar.ru/ogl/nlrt/nbrt_obr_2367717.pdf</w:t>
        </w:r>
      </w:hyperlink>
    </w:p>
    <w:p w:rsidR="009B76DC" w:rsidRDefault="009B76DC" w:rsidP="00295B39"/>
    <w:p w:rsidR="00295B39" w:rsidRDefault="00295B39" w:rsidP="00295B39"/>
    <w:p w:rsidR="00295B39" w:rsidRDefault="00295B39" w:rsidP="00295B39">
      <w:r>
        <w:t>364. И(Швед);   Ю50</w:t>
      </w:r>
    </w:p>
    <w:p w:rsidR="00295B39" w:rsidRDefault="00295B39" w:rsidP="00295B39">
      <w:r>
        <w:t xml:space="preserve">    1802997-Л - од; 1802998-Л - аб</w:t>
      </w:r>
    </w:p>
    <w:p w:rsidR="00295B39" w:rsidRDefault="00295B39" w:rsidP="00295B39">
      <w:r>
        <w:t xml:space="preserve">    Юнгстедт, Мари</w:t>
      </w:r>
    </w:p>
    <w:p w:rsidR="00295B39" w:rsidRDefault="00295B39" w:rsidP="00295B39">
      <w:r>
        <w:t>Другое лицо : роман / Мари Юнгстедт; пер. со швед. И. Петрова. - Москва : Центрполиграф, 2019. - 318, [1] c. - (Иностранный детектив). - (Шедевры детектива # 1). - Загл. и авт. ориг.: Det andra ansiktet / Mari Jungstedt. - ISBN 978-5-227-08525-2 : 585,00</w:t>
      </w:r>
    </w:p>
    <w:p w:rsidR="00295B39" w:rsidRDefault="00295B39" w:rsidP="00295B39"/>
    <w:p w:rsidR="0038775B" w:rsidRDefault="0038775B" w:rsidP="00295B39"/>
    <w:p w:rsidR="0038775B" w:rsidRDefault="0038775B" w:rsidP="0038775B">
      <w:pPr>
        <w:pStyle w:val="1"/>
      </w:pPr>
      <w:bookmarkStart w:id="17" w:name="_Toc62204749"/>
      <w:r>
        <w:t>Искусство. Искусствознание. (ББК 85)</w:t>
      </w:r>
      <w:bookmarkEnd w:id="17"/>
    </w:p>
    <w:p w:rsidR="0038775B" w:rsidRDefault="0038775B" w:rsidP="0038775B">
      <w:pPr>
        <w:pStyle w:val="1"/>
      </w:pPr>
    </w:p>
    <w:p w:rsidR="0038775B" w:rsidRDefault="0038775B" w:rsidP="0038775B">
      <w:r>
        <w:t>365. 85.153;   Б27</w:t>
      </w:r>
    </w:p>
    <w:p w:rsidR="0038775B" w:rsidRDefault="0038775B" w:rsidP="0038775B">
      <w:r>
        <w:t xml:space="preserve">    1805184-Ф - од</w:t>
      </w:r>
    </w:p>
    <w:p w:rsidR="0038775B" w:rsidRDefault="0038775B" w:rsidP="0038775B">
      <w:r>
        <w:t xml:space="preserve">    Гариф Басыров. Общая инвентаризация : в 8 кн. - Москва : АВСdesign, 2019. - 8 книг в одной картонной коробке. - ISBN 978-5-4330-0137-4. - [Кн. 8] :  Биографическая тетрадь. - 2019. - 84 с. : ил., цв. ил., портр., факс. - Часть текста на англ. - Рез. англ.. - ISBN 978-5-4330-0137-4 : 810,00</w:t>
      </w:r>
    </w:p>
    <w:p w:rsidR="0038775B" w:rsidRDefault="0038775B" w:rsidP="0038775B"/>
    <w:p w:rsidR="0038775B" w:rsidRDefault="0038775B" w:rsidP="0038775B">
      <w:r>
        <w:t>366. 85.11;   В81</w:t>
      </w:r>
    </w:p>
    <w:p w:rsidR="0038775B" w:rsidRDefault="0038775B" w:rsidP="0038775B">
      <w:r>
        <w:t xml:space="preserve">    1805103-Л - од; 1805104-Л - аб</w:t>
      </w:r>
    </w:p>
    <w:p w:rsidR="0038775B" w:rsidRDefault="0038775B" w:rsidP="0038775B">
      <w:r>
        <w:t xml:space="preserve">    Временная архитектура парка Горького = Temporary dtructures in Gorky park / пер. с англ. : А. Гилл, Ч. Ругл. - Москва : Гараж, 2019. - 257 с. : ил. - Текст на рус. и англ. яз.. - ISBN 978-5-9909716-3-9 : 1677,00</w:t>
      </w:r>
    </w:p>
    <w:p w:rsidR="0038775B" w:rsidRDefault="0038775B" w:rsidP="0038775B">
      <w:r>
        <w:t xml:space="preserve">    Оглавление: </w:t>
      </w:r>
      <w:hyperlink r:id="rId282" w:history="1">
        <w:r w:rsidR="009B76DC" w:rsidRPr="003E1AA1">
          <w:rPr>
            <w:rStyle w:val="a8"/>
          </w:rPr>
          <w:t>http://kitap.tatar.ru/ogl/nlrt/nbrt_obr_2549592.pdf</w:t>
        </w:r>
      </w:hyperlink>
    </w:p>
    <w:p w:rsidR="009B76DC" w:rsidRDefault="009B76DC" w:rsidP="0038775B"/>
    <w:p w:rsidR="0038775B" w:rsidRDefault="0038775B" w:rsidP="0038775B"/>
    <w:p w:rsidR="0038775B" w:rsidRDefault="0038775B" w:rsidP="0038775B">
      <w:r>
        <w:t>367. 85.153;   Б27</w:t>
      </w:r>
    </w:p>
    <w:p w:rsidR="0038775B" w:rsidRDefault="0038775B" w:rsidP="0038775B">
      <w:r>
        <w:t xml:space="preserve">    1805181-Ф - од</w:t>
      </w:r>
    </w:p>
    <w:p w:rsidR="0038775B" w:rsidRDefault="0038775B" w:rsidP="0038775B">
      <w:r>
        <w:t xml:space="preserve">    Гариф Басыров. Общая инвентаризация : в 8 кн. - Москва : АВСdesign, 2019. - 8 книг в одной картонной коробке. - ISBN 978-5-4330-0137-4. - [Кн. 6] :  Горожане за городом. - 2019. - 84 с. : ил., цв. ил. - Рез. англ.. - ISBN 978-5-4330-0137-4 : 810,00</w:t>
      </w:r>
    </w:p>
    <w:p w:rsidR="0038775B" w:rsidRDefault="0038775B" w:rsidP="0038775B"/>
    <w:p w:rsidR="0038775B" w:rsidRDefault="0038775B" w:rsidP="0038775B">
      <w:r>
        <w:t>368. 85.153;   Б27</w:t>
      </w:r>
    </w:p>
    <w:p w:rsidR="0038775B" w:rsidRDefault="0038775B" w:rsidP="0038775B">
      <w:r>
        <w:t xml:space="preserve">    1805183-Ф - од</w:t>
      </w:r>
    </w:p>
    <w:p w:rsidR="0038775B" w:rsidRDefault="0038775B" w:rsidP="0038775B">
      <w:r>
        <w:t xml:space="preserve">    Гариф Басыров. Общая инвентаризация : в 8 кн. - Москва : АВСdesign, 2019. - 8 книг в одной картонной коробке. - ISBN 978-5-4330-0137-4. - [Кн. 4] :  Инкубусы. - 2019. - 112 с. : ил., цв. ил., факс. - Рез. англ.. - ISBN 978-5-4330-0137-4 : 810,00</w:t>
      </w:r>
    </w:p>
    <w:p w:rsidR="0038775B" w:rsidRDefault="0038775B" w:rsidP="0038775B"/>
    <w:p w:rsidR="0038775B" w:rsidRDefault="0038775B" w:rsidP="0038775B">
      <w:r>
        <w:t>369. 85.153;   Б27</w:t>
      </w:r>
    </w:p>
    <w:p w:rsidR="0038775B" w:rsidRDefault="0038775B" w:rsidP="0038775B">
      <w:r>
        <w:t xml:space="preserve">    1805179-Ф - од</w:t>
      </w:r>
    </w:p>
    <w:p w:rsidR="0038775B" w:rsidRDefault="0038775B" w:rsidP="0038775B">
      <w:r>
        <w:t xml:space="preserve">    Гариф Басыров. Общая инвентаризация : в 8 кн. - Москва : АВСdesign, 2019. - 8 книг в одной картонной коробке. - ISBN 978-5-4330-0137-4. - [Кн. 1] :  Миниатюры. - 2019. - 96 с. : ил., цв. ил. - Рез. англ.. - ISBN 978-5-4330-0137-4 : 810,00</w:t>
      </w:r>
    </w:p>
    <w:p w:rsidR="0038775B" w:rsidRDefault="0038775B" w:rsidP="0038775B"/>
    <w:p w:rsidR="0038775B" w:rsidRDefault="0038775B" w:rsidP="0038775B">
      <w:r>
        <w:t>370. 85.153;   Б27</w:t>
      </w:r>
    </w:p>
    <w:p w:rsidR="0038775B" w:rsidRDefault="0038775B" w:rsidP="0038775B">
      <w:r>
        <w:t xml:space="preserve">    1805182-Ф - од</w:t>
      </w:r>
    </w:p>
    <w:p w:rsidR="0038775B" w:rsidRDefault="0038775B" w:rsidP="0038775B">
      <w:r>
        <w:t xml:space="preserve">    Гариф Басыров. Общая инвентаризация : в 8 кн. - Москва : АВСdesign, 2019. - 8 книг в одной картонной коробке. - ISBN 978-5-4330-0137-4. - [Кн. 3] :  Несущественное. - 2019. - 84 с. : ил., цв. ил. - Рез. англ.. - ISBN 978-5-4330-0137-4 : 810,00</w:t>
      </w:r>
    </w:p>
    <w:p w:rsidR="0038775B" w:rsidRDefault="0038775B" w:rsidP="0038775B"/>
    <w:p w:rsidR="0038775B" w:rsidRDefault="0038775B" w:rsidP="0038775B">
      <w:r>
        <w:t>371. 85.153;   Б27</w:t>
      </w:r>
    </w:p>
    <w:p w:rsidR="0038775B" w:rsidRDefault="0038775B" w:rsidP="0038775B">
      <w:r>
        <w:t xml:space="preserve">    1805178-Ф - од</w:t>
      </w:r>
    </w:p>
    <w:p w:rsidR="0038775B" w:rsidRDefault="0038775B" w:rsidP="0038775B">
      <w:r>
        <w:t xml:space="preserve">    Гариф Басыров. Общая инвентаризация : в 8 кн. - Москва : АВСdesign, 2019. - 8 книг в одной картонной коробке. - ISBN 978-5-4330-0137-4. - [Кн. 7] :  Обитаемые пейзажи. - 2019. - 120 с. : ил., цв. ил. - Рез. англ.. - ISBN 978-5-4330-0137-4 : 810,00</w:t>
      </w:r>
    </w:p>
    <w:p w:rsidR="0038775B" w:rsidRDefault="0038775B" w:rsidP="0038775B"/>
    <w:p w:rsidR="0038775B" w:rsidRDefault="0038775B" w:rsidP="0038775B">
      <w:r>
        <w:t>372. 85.153;   Б27</w:t>
      </w:r>
    </w:p>
    <w:p w:rsidR="0038775B" w:rsidRDefault="0038775B" w:rsidP="0038775B">
      <w:r>
        <w:lastRenderedPageBreak/>
        <w:t xml:space="preserve">    1805185-Ф - од</w:t>
      </w:r>
    </w:p>
    <w:p w:rsidR="0038775B" w:rsidRDefault="0038775B" w:rsidP="0038775B">
      <w:r>
        <w:t xml:space="preserve">    Гариф Басыров. Общая инвентаризация : в 8 кн. - Москва : АВСdesign, 2019. - 8 книг в одной картонной коробке. - ISBN 978-5-4330-0137-4. - [Кн. 2] :  Печатная графика. - 2019. - 95, [1] с. : ил., цв. ил. - Рез. англ.. - ISBN 978-5-4330-0137-4 : 810,00</w:t>
      </w:r>
    </w:p>
    <w:p w:rsidR="0038775B" w:rsidRDefault="0038775B" w:rsidP="0038775B"/>
    <w:p w:rsidR="0038775B" w:rsidRDefault="0038775B" w:rsidP="0038775B">
      <w:r>
        <w:t>373. 85.153;   Б27</w:t>
      </w:r>
    </w:p>
    <w:p w:rsidR="0038775B" w:rsidRDefault="0038775B" w:rsidP="0038775B">
      <w:r>
        <w:t xml:space="preserve">    1805180-Ф - од</w:t>
      </w:r>
    </w:p>
    <w:p w:rsidR="0038775B" w:rsidRDefault="0038775B" w:rsidP="0038775B">
      <w:r>
        <w:t xml:space="preserve">    Гариф Басыров. Общая инвентаризация : в 8 кн. - Москва : АВСdesign, 2019. - 8 книг в одной картонной коробке. - ISBN 978-5-4330-0137-4. - [Кн. 5] :  Рисунки, журнальные иллюстрации. - 2019. - 140 с. : ил., цв. ил. - Рез. англ.. - ISBN 978-5-4330-0137-4 : 810,00</w:t>
      </w:r>
    </w:p>
    <w:p w:rsidR="0038775B" w:rsidRDefault="0038775B" w:rsidP="0038775B"/>
    <w:p w:rsidR="0038775B" w:rsidRDefault="0038775B" w:rsidP="0038775B">
      <w:r>
        <w:t>374. 85.118;   С68</w:t>
      </w:r>
    </w:p>
    <w:p w:rsidR="0038775B" w:rsidRDefault="0038775B" w:rsidP="0038775B">
      <w:r>
        <w:t xml:space="preserve">    1784990-Л - кх; 1784991-Л - кх; 1784992-Л - кх</w:t>
      </w:r>
    </w:p>
    <w:p w:rsidR="0038775B" w:rsidRDefault="0038775B" w:rsidP="0038775B">
      <w:r>
        <w:t xml:space="preserve">    Сохранение художественно-исторической среды современного города как духовного факторы культуры : материалы международной научно-практической конференции, состоявшейся 19-21 ноября 2014 года при содействии Татарстанского республиканского отделения Всероссийского общества охраны памятников истории и культуры / Казанский (Приволжский) федеральный университет, Институт филологии и межкультурной коммуникации ; Высшая школа искусств им. Салиха Сайдашева, Кафедра изобразительного искусства и дизайна ; Международный институт антиквариата ; [редкол.: С. Д. Бородина [и др.]]. - Казань : Отечество, 2015. - 146 с. : ил., табл. - Библиогр. в конце ст.. - ISBN 978-5-9222-0983-0 : 150,00</w:t>
      </w:r>
    </w:p>
    <w:p w:rsidR="0038775B" w:rsidRDefault="0038775B" w:rsidP="0038775B">
      <w:r>
        <w:t xml:space="preserve">    Оглавление: </w:t>
      </w:r>
      <w:hyperlink r:id="rId283" w:history="1">
        <w:r w:rsidR="009B76DC" w:rsidRPr="003E1AA1">
          <w:rPr>
            <w:rStyle w:val="a8"/>
          </w:rPr>
          <w:t>http://kitap.tatar.ru/ogl/nlrt/nbrt_obr_2532006.pdf</w:t>
        </w:r>
      </w:hyperlink>
    </w:p>
    <w:p w:rsidR="009B76DC" w:rsidRDefault="009B76DC" w:rsidP="0038775B"/>
    <w:p w:rsidR="0038775B" w:rsidRDefault="0038775B" w:rsidP="0038775B"/>
    <w:p w:rsidR="0038775B" w:rsidRDefault="0038775B" w:rsidP="0038775B">
      <w:r>
        <w:t>375. 85.128;   Ц27</w:t>
      </w:r>
    </w:p>
    <w:p w:rsidR="0038775B" w:rsidRDefault="0038775B" w:rsidP="0038775B">
      <w:r>
        <w:t xml:space="preserve">    1799159-Л - аб; 1799158-Л - аб; 1799157-Л - од</w:t>
      </w:r>
    </w:p>
    <w:p w:rsidR="0038775B" w:rsidRDefault="0038775B" w:rsidP="0038775B">
      <w:r>
        <w:t xml:space="preserve">    Цвет в дизайне : как преобразить свой дом с помощью красок : [практическое руководство] / Farrow&amp;Ball; [Джоа Стадхолм, Шарлотта Косби;перевод с английского В. А. Васильевой]. - Москва : Бомбора : Эксмо, 2020. - 267 с. : цв. ил.; 25. - (Дизайн-студия : как создать дом, в котором хочется жить). - Алф. указ.: с. 262-265. - ISBN 978-5-04-106259-0 : 1292,50</w:t>
      </w:r>
    </w:p>
    <w:p w:rsidR="0038775B" w:rsidRDefault="0038775B" w:rsidP="0038775B">
      <w:r>
        <w:t xml:space="preserve">    Оглавление: </w:t>
      </w:r>
      <w:hyperlink r:id="rId284" w:history="1">
        <w:r w:rsidR="009B76DC" w:rsidRPr="003E1AA1">
          <w:rPr>
            <w:rStyle w:val="a8"/>
          </w:rPr>
          <w:t>http://kitap.tatar.ru/ogl/nlrt/nbrt_obr_2546447.pdf</w:t>
        </w:r>
      </w:hyperlink>
    </w:p>
    <w:p w:rsidR="009B76DC" w:rsidRDefault="009B76DC" w:rsidP="0038775B"/>
    <w:p w:rsidR="0038775B" w:rsidRDefault="0038775B" w:rsidP="0038775B"/>
    <w:p w:rsidR="0038775B" w:rsidRDefault="0038775B" w:rsidP="0038775B">
      <w:r>
        <w:t>376. 85.11;   Б28</w:t>
      </w:r>
    </w:p>
    <w:p w:rsidR="0038775B" w:rsidRDefault="0038775B" w:rsidP="0038775B">
      <w:r>
        <w:t xml:space="preserve">    1801903-Л - ибо; 1801902-Л - аб</w:t>
      </w:r>
    </w:p>
    <w:p w:rsidR="0038775B" w:rsidRDefault="0038775B" w:rsidP="0038775B">
      <w:r>
        <w:t xml:space="preserve">    Малая архитектурная энциклопедия / Н. И. Баторевич, Т. Д. Кожицева. - 4-е изд. - Санкт-Петербург : Дмитрий Буланин, 2020. - 697 c., [4] л. фот. : ил. - На обл. авт. не указаны. - ISBN 978-5-86007-960-1 : 1130,88</w:t>
      </w:r>
    </w:p>
    <w:p w:rsidR="0038775B" w:rsidRDefault="0038775B" w:rsidP="0038775B">
      <w:r>
        <w:t xml:space="preserve">    Оглавление: </w:t>
      </w:r>
      <w:hyperlink r:id="rId285" w:history="1">
        <w:r w:rsidR="009B76DC" w:rsidRPr="003E1AA1">
          <w:rPr>
            <w:rStyle w:val="a8"/>
          </w:rPr>
          <w:t>http://kitap.tatar.ru/ogl/nlrt/nbrt_obr_2547781.pdf</w:t>
        </w:r>
      </w:hyperlink>
    </w:p>
    <w:p w:rsidR="009B76DC" w:rsidRDefault="009B76DC" w:rsidP="0038775B"/>
    <w:p w:rsidR="0038775B" w:rsidRDefault="0038775B" w:rsidP="0038775B"/>
    <w:p w:rsidR="0038775B" w:rsidRDefault="0038775B" w:rsidP="0038775B">
      <w:r>
        <w:t>377. 85.335.42;   К12</w:t>
      </w:r>
    </w:p>
    <w:p w:rsidR="0038775B" w:rsidRDefault="0038775B" w:rsidP="0038775B">
      <w:r>
        <w:t xml:space="preserve">    1802659-Л - аб; 1802660-Л - од</w:t>
      </w:r>
    </w:p>
    <w:p w:rsidR="0038775B" w:rsidRDefault="0038775B" w:rsidP="0038775B">
      <w:r>
        <w:t xml:space="preserve">    Кавана, Джули</w:t>
      </w:r>
    </w:p>
    <w:p w:rsidR="0038775B" w:rsidRDefault="0038775B" w:rsidP="0038775B">
      <w:r>
        <w:t>Рудольф Нуреев. Жизнь / Джули Кавана; [пер. с англ. Л. А. Игоревского]. - Москва : Центрполиграф, 2019. - 829, [2] с., [24] л. фот. : портр.; 23. - Библиогр.: с. 824-830. - Загл. и авт. ориг.: Nureyev. The life / Julie Kavanagh. - На обороте тит. л. авт.: Джули Кавана, журналист, балет. критик. - ISBN 978-5-227-08673-0 : 1283,00</w:t>
      </w:r>
    </w:p>
    <w:p w:rsidR="0038775B" w:rsidRDefault="0038775B" w:rsidP="0038775B">
      <w:r>
        <w:t xml:space="preserve">    Оглавление: </w:t>
      </w:r>
      <w:hyperlink r:id="rId286" w:history="1">
        <w:r w:rsidR="009B76DC" w:rsidRPr="003E1AA1">
          <w:rPr>
            <w:rStyle w:val="a8"/>
          </w:rPr>
          <w:t>http://kitap.tatar.ru/ogl/nlrt/nbrt_obr_2547925.pdf</w:t>
        </w:r>
      </w:hyperlink>
    </w:p>
    <w:p w:rsidR="009B76DC" w:rsidRDefault="009B76DC" w:rsidP="0038775B"/>
    <w:p w:rsidR="0038775B" w:rsidRDefault="0038775B" w:rsidP="0038775B"/>
    <w:p w:rsidR="0038775B" w:rsidRDefault="0038775B" w:rsidP="0038775B">
      <w:r>
        <w:t>378. 85.103(0);   Л73</w:t>
      </w:r>
    </w:p>
    <w:p w:rsidR="0038775B" w:rsidRDefault="0038775B" w:rsidP="0038775B">
      <w:r>
        <w:t xml:space="preserve">    1805581-Ф - од; 1805582-Ф - абД</w:t>
      </w:r>
    </w:p>
    <w:p w:rsidR="0038775B" w:rsidRDefault="0038775B" w:rsidP="0038775B">
      <w:r>
        <w:t xml:space="preserve">    Локкар, Луиза</w:t>
      </w:r>
    </w:p>
    <w:p w:rsidR="0038775B" w:rsidRDefault="0038775B" w:rsidP="0038775B">
      <w:r>
        <w:t>Большая инвентаризация искусства : иллюстрации Луизы Локкар / Л. Локкар; [перевод М. Брусовани]. - Москва : Ад Маргинем Пресс : АВС дизайн, 2019. - 48 c. : цв. ил. - (А+А). - Данное издание осуществлено в рамках совместной издательской программы Ad Marginem и ABCdesign. - ISBN 978-5-91103-459-7. - ISBN 978-5-4330-0112-1 : 648,00</w:t>
      </w:r>
    </w:p>
    <w:p w:rsidR="0038775B" w:rsidRDefault="0038775B" w:rsidP="0038775B"/>
    <w:p w:rsidR="0038775B" w:rsidRDefault="0038775B" w:rsidP="0038775B">
      <w:r>
        <w:t>379. 85.334.3(2);   Н50</w:t>
      </w:r>
    </w:p>
    <w:p w:rsidR="0038775B" w:rsidRDefault="0038775B" w:rsidP="0038775B">
      <w:r>
        <w:t xml:space="preserve">    1797857-Л - аб; 1797858-Л - аб; 1797859-Л - од</w:t>
      </w:r>
    </w:p>
    <w:p w:rsidR="0038775B" w:rsidRDefault="0038775B" w:rsidP="0038775B">
      <w:r>
        <w:t xml:space="preserve">    Немирович-Данченко, Владимир Иванович</w:t>
      </w:r>
    </w:p>
    <w:p w:rsidR="0038775B" w:rsidRDefault="0038775B" w:rsidP="0038775B">
      <w:r>
        <w:t>Рождение театра / Вл. И. Немирович-Данченко. - Москва : Альма Матер : Академический проект, 2019. - 479 с. - (Театр: теории и практики). - Библиогр. в подстроч. примеч.. - ISBN 978-5-8291-3703-8 (Академический проект). - ISBN 978-5-904993-52-8 (Альма Матер) : 715,00</w:t>
      </w:r>
    </w:p>
    <w:p w:rsidR="0038775B" w:rsidRDefault="0038775B" w:rsidP="0038775B">
      <w:r>
        <w:t xml:space="preserve">    Оглавление: </w:t>
      </w:r>
      <w:hyperlink r:id="rId287" w:history="1">
        <w:r w:rsidR="009B76DC" w:rsidRPr="003E1AA1">
          <w:rPr>
            <w:rStyle w:val="a8"/>
          </w:rPr>
          <w:t>http://kitap.tatar.ru/ogl/nlrt/nbrt_obr_2548500.pdf</w:t>
        </w:r>
      </w:hyperlink>
    </w:p>
    <w:p w:rsidR="009B76DC" w:rsidRDefault="009B76DC" w:rsidP="0038775B"/>
    <w:p w:rsidR="0038775B" w:rsidRDefault="0038775B" w:rsidP="0038775B"/>
    <w:p w:rsidR="0038775B" w:rsidRDefault="0038775B" w:rsidP="0038775B">
      <w:r>
        <w:t>380. 85.143;   О-26</w:t>
      </w:r>
    </w:p>
    <w:p w:rsidR="0038775B" w:rsidRDefault="0038775B" w:rsidP="0038775B">
      <w:r>
        <w:t xml:space="preserve">    1791267-Л - аб</w:t>
      </w:r>
    </w:p>
    <w:p w:rsidR="0038775B" w:rsidRDefault="0038775B" w:rsidP="0038775B">
      <w:r>
        <w:t xml:space="preserve">    Обухова-Зелиньская, Ирина Владимировна</w:t>
      </w:r>
    </w:p>
    <w:p w:rsidR="0038775B" w:rsidRDefault="0038775B" w:rsidP="0038775B">
      <w:r>
        <w:t>Юрий Анненков. Портреты сквозь время / Ирина Обухова-Зелиньская. - Москва : Музей русского импрессионизма : Кучково поле Музеон, 2020. - 559, [1] с. : ил., фотопортр. - Библиогр. в конце кн.. - ISBN 978-5-6040830-6-2 в пер.. - ISBN 978-5-907174-33-7 : 1814,00</w:t>
      </w:r>
    </w:p>
    <w:p w:rsidR="0038775B" w:rsidRDefault="0038775B" w:rsidP="0038775B">
      <w:r>
        <w:t xml:space="preserve">    Оглавление: </w:t>
      </w:r>
      <w:hyperlink r:id="rId288" w:history="1">
        <w:r w:rsidR="009B76DC" w:rsidRPr="003E1AA1">
          <w:rPr>
            <w:rStyle w:val="a8"/>
          </w:rPr>
          <w:t>http://kitap.tatar.ru/ogl/nlrt/nbrt_obr_2543896.pdf</w:t>
        </w:r>
      </w:hyperlink>
    </w:p>
    <w:p w:rsidR="009B76DC" w:rsidRDefault="009B76DC" w:rsidP="0038775B"/>
    <w:p w:rsidR="0038775B" w:rsidRDefault="0038775B" w:rsidP="0038775B"/>
    <w:p w:rsidR="0038775B" w:rsidRDefault="0038775B" w:rsidP="0038775B">
      <w:r>
        <w:t>381. 85.315;   П26</w:t>
      </w:r>
    </w:p>
    <w:p w:rsidR="0038775B" w:rsidRDefault="0038775B" w:rsidP="0038775B">
      <w:r>
        <w:t xml:space="preserve">    1805589-Ф - од; 1805590-Ф - абД</w:t>
      </w:r>
    </w:p>
    <w:p w:rsidR="0038775B" w:rsidRDefault="0038775B" w:rsidP="0038775B">
      <w:r>
        <w:t xml:space="preserve">    Перарно, Клоэ</w:t>
      </w:r>
    </w:p>
    <w:p w:rsidR="0038775B" w:rsidRDefault="0038775B" w:rsidP="0038775B">
      <w:r>
        <w:t>Оркестр. Найди музыкантов, разлетевшихся по свету! / Клоэ Перарно; перевод М. Брусовани. - Москва : Ад Маргинем Пресс : ABCdezign, 2019. - 28 c. : цв. ил.. - ISBN 978-5-91103-505-1. - ISBN 978-5-4330-138-1 : 583,20</w:t>
      </w:r>
    </w:p>
    <w:p w:rsidR="0038775B" w:rsidRDefault="0038775B" w:rsidP="0038775B"/>
    <w:p w:rsidR="0038775B" w:rsidRDefault="0038775B" w:rsidP="0038775B">
      <w:r>
        <w:t>382. 85.11;   П27</w:t>
      </w:r>
    </w:p>
    <w:p w:rsidR="0038775B" w:rsidRDefault="0038775B" w:rsidP="0038775B">
      <w:r>
        <w:t xml:space="preserve">    1805591-Ф - од; 1805592-Ф - абД</w:t>
      </w:r>
    </w:p>
    <w:p w:rsidR="0038775B" w:rsidRDefault="0038775B" w:rsidP="0038775B">
      <w:r>
        <w:t xml:space="preserve">    Пернохвост, Карп Ли</w:t>
      </w:r>
    </w:p>
    <w:p w:rsidR="0038775B" w:rsidRDefault="0038775B" w:rsidP="0038775B">
      <w:r>
        <w:t>Архитектура глазами голубя / Крап Ли Пернохвост; [пер. А. Соколинской]. - Москва : Ад Маргинем Пресс : АВСdesign, 2019. - 63 c. : цв. ил. - (А+А). - Данное издание осуществлено в рамках совместной издательской программы Ad Marginem и ABCdesign. - ISBN 978-5-91103-487-0. - ISBN 978-5-4330-0135-0 : 907,20</w:t>
      </w:r>
    </w:p>
    <w:p w:rsidR="0038775B" w:rsidRDefault="0038775B" w:rsidP="0038775B"/>
    <w:p w:rsidR="0038775B" w:rsidRDefault="0038775B" w:rsidP="0038775B">
      <w:r>
        <w:t>383. 85.158;   П88</w:t>
      </w:r>
    </w:p>
    <w:p w:rsidR="0038775B" w:rsidRDefault="0038775B" w:rsidP="0038775B">
      <w:r>
        <w:t xml:space="preserve">    1785550-Л - од; 1785551-Л - аб; 1785552-Л - аб; 1785553-Л - аб</w:t>
      </w:r>
    </w:p>
    <w:p w:rsidR="0038775B" w:rsidRDefault="0038775B" w:rsidP="0038775B">
      <w:r>
        <w:t xml:space="preserve">    Пулин, Ричард</w:t>
      </w:r>
    </w:p>
    <w:p w:rsidR="0038775B" w:rsidRDefault="0038775B" w:rsidP="0038775B">
      <w:r>
        <w:t>Школа дизайна. Шрифт : практическое руководство для студентов и дизайнеров / Ричард Пулин; перевод с английского Екатерины Петровой ; [науч. ред. Д. Семенова]. - Москва : Манн, Иванов и Фербер, 2020. - 240 c. : ил., портр., факс. - Библиогр.: с. 232-233. - Алф. указ.: с. 234-239. - ISBN 978-5-00146-101-2 : 1182,00</w:t>
      </w:r>
    </w:p>
    <w:p w:rsidR="0038775B" w:rsidRDefault="0038775B" w:rsidP="0038775B">
      <w:r>
        <w:t xml:space="preserve">    Оглавление: </w:t>
      </w:r>
      <w:hyperlink r:id="rId289" w:history="1">
        <w:r w:rsidR="009B76DC" w:rsidRPr="003E1AA1">
          <w:rPr>
            <w:rStyle w:val="a8"/>
          </w:rPr>
          <w:t>http://kitap.tatar.ru/ogl/nlrt/nbrt_obr_2538819.pdf</w:t>
        </w:r>
      </w:hyperlink>
    </w:p>
    <w:p w:rsidR="009B76DC" w:rsidRDefault="009B76DC" w:rsidP="0038775B"/>
    <w:p w:rsidR="0038775B" w:rsidRDefault="0038775B" w:rsidP="0038775B"/>
    <w:p w:rsidR="0038775B" w:rsidRDefault="0038775B" w:rsidP="0038775B">
      <w:r>
        <w:t>384. 85.10;   Х15</w:t>
      </w:r>
    </w:p>
    <w:p w:rsidR="0038775B" w:rsidRDefault="0038775B" w:rsidP="0038775B">
      <w:r>
        <w:t xml:space="preserve">    1791271-Л - од; 1791272-Л - аб; 1791273-Л - аб; 1791274-Л - аб; 1791275-Л - аб</w:t>
      </w:r>
    </w:p>
    <w:p w:rsidR="0038775B" w:rsidRDefault="0038775B" w:rsidP="0038775B">
      <w:r>
        <w:t xml:space="preserve">    Хазерли, Оуэн</w:t>
      </w:r>
    </w:p>
    <w:p w:rsidR="00085D25" w:rsidRDefault="0038775B" w:rsidP="0038775B">
      <w:r>
        <w:t>Воинствующий модернизм : защита модернизма от его защитников / Оуэн Хазерли; [пер. с англ. М. Шера]. - Москва : Кучково поле, 2019. - 191 с. : ил. - Справ.-указ. воинствующего модернизма: с. 140-191. - Загл. и авт. ориг.: Militant modernism: a defence of modernism against its defenders / Owen Hartherley. - ISBN 978-5-9950-0969-6 : 857,00</w:t>
      </w:r>
    </w:p>
    <w:p w:rsidR="00085D25" w:rsidRDefault="00085D25" w:rsidP="0038775B">
      <w:r>
        <w:t xml:space="preserve">    Оглавление: </w:t>
      </w:r>
      <w:hyperlink r:id="rId290" w:history="1">
        <w:r w:rsidR="009B76DC" w:rsidRPr="003E1AA1">
          <w:rPr>
            <w:rStyle w:val="a8"/>
          </w:rPr>
          <w:t>http://kitap.tatar.ru/ogl/nlrt/nbrt_obr_2543917.pdf</w:t>
        </w:r>
      </w:hyperlink>
    </w:p>
    <w:p w:rsidR="009B76DC" w:rsidRDefault="009B76DC" w:rsidP="0038775B"/>
    <w:p w:rsidR="00085D25" w:rsidRDefault="00085D25" w:rsidP="0038775B"/>
    <w:p w:rsidR="00085D25" w:rsidRDefault="00085D25" w:rsidP="00085D25">
      <w:r>
        <w:t>385. 85.140;   Х70</w:t>
      </w:r>
    </w:p>
    <w:p w:rsidR="00085D25" w:rsidRDefault="00085D25" w:rsidP="00085D25">
      <w:r>
        <w:t xml:space="preserve">    1805595-Ф - од; 1805596-Ф - абД</w:t>
      </w:r>
    </w:p>
    <w:p w:rsidR="00085D25" w:rsidRDefault="00085D25" w:rsidP="00085D25">
      <w:r>
        <w:t xml:space="preserve">    Хокни, Дэвид</w:t>
      </w:r>
    </w:p>
    <w:p w:rsidR="00085D25" w:rsidRDefault="00085D25" w:rsidP="00085D25">
      <w:r>
        <w:t>История картин для детей / Дэвид Хокни, Мартин Гейфорд; иллюстрации Роз Блейк ; пер. А. Шестакова . - Москва : Ад Маргинем Пресс, 2020. - 128 c. : ил., цв. ил. - Глоссарий: с. 122-123. - Список ил.: с. 124-126. - Указ. [имен]: с. 127. - ISBN 978-5-91103-438-2 : 1555,20</w:t>
      </w:r>
    </w:p>
    <w:p w:rsidR="00085D25" w:rsidRDefault="00085D25" w:rsidP="00085D25">
      <w:r>
        <w:t xml:space="preserve">    Оглавление: </w:t>
      </w:r>
      <w:hyperlink r:id="rId291" w:history="1">
        <w:r w:rsidR="009B76DC" w:rsidRPr="003E1AA1">
          <w:rPr>
            <w:rStyle w:val="a8"/>
          </w:rPr>
          <w:t>http://kitap.tatar.ru/ogl/nlrt/nbrt_obr_2551133.pdf</w:t>
        </w:r>
      </w:hyperlink>
    </w:p>
    <w:p w:rsidR="009B76DC" w:rsidRDefault="009B76DC" w:rsidP="00085D25"/>
    <w:p w:rsidR="00085D25" w:rsidRDefault="00085D25" w:rsidP="00085D25"/>
    <w:p w:rsidR="00085D25" w:rsidRDefault="00085D25" w:rsidP="00085D25">
      <w:r>
        <w:t>386. 85.334.3(2);   Ч-49</w:t>
      </w:r>
    </w:p>
    <w:p w:rsidR="00085D25" w:rsidRDefault="00085D25" w:rsidP="00085D25">
      <w:r>
        <w:t xml:space="preserve">    1795028-Л - аб</w:t>
      </w:r>
    </w:p>
    <w:p w:rsidR="00085D25" w:rsidRDefault="00085D25" w:rsidP="00085D25">
      <w:r>
        <w:t xml:space="preserve">    Черникова, Елена</w:t>
      </w:r>
    </w:p>
    <w:p w:rsidR="00085D25" w:rsidRDefault="00085D25" w:rsidP="00085D25">
      <w:r>
        <w:t>Олег Ефремов : человек-театр : роман-диалог / Елена Черникова. - Москва : Молодая гвардия, 2020. - 490 с., [16] л. фот. : фот., вкл. л. - (Жизнь замечательных людей : серия биографий : основана в 1890 году Ф. Павленковым и продолжена в 1933 году М. Горьким ; вып. 2048 (1848)). - Библиогр.: с. 488-489. - ISBN 978-5-235-04393-0 : 744,00</w:t>
      </w:r>
    </w:p>
    <w:p w:rsidR="00085D25" w:rsidRDefault="00085D25" w:rsidP="00085D25">
      <w:r>
        <w:t xml:space="preserve">    Оглавление: </w:t>
      </w:r>
      <w:hyperlink r:id="rId292" w:history="1">
        <w:r w:rsidR="009B76DC" w:rsidRPr="003E1AA1">
          <w:rPr>
            <w:rStyle w:val="a8"/>
          </w:rPr>
          <w:t>http://kitap.tatar.ru/ogl/nlrt/nbrt_obr_2544405.pdf</w:t>
        </w:r>
      </w:hyperlink>
    </w:p>
    <w:p w:rsidR="009B76DC" w:rsidRDefault="009B76DC" w:rsidP="00085D25"/>
    <w:p w:rsidR="00085D25" w:rsidRDefault="00085D25" w:rsidP="00085D25"/>
    <w:p w:rsidR="00085D25" w:rsidRDefault="00085D25" w:rsidP="00085D25">
      <w:r>
        <w:t>387. 85.11;   Ш35</w:t>
      </w:r>
    </w:p>
    <w:p w:rsidR="00085D25" w:rsidRDefault="00085D25" w:rsidP="00085D25">
      <w:r>
        <w:t xml:space="preserve">    1791285-Л - од; 1791286-Л - аб; 1791287-Л - аб</w:t>
      </w:r>
    </w:p>
    <w:p w:rsidR="00085D25" w:rsidRDefault="00085D25" w:rsidP="00085D25">
      <w:r>
        <w:t xml:space="preserve">    Швидковский, Дмитрий Олегович</w:t>
      </w:r>
    </w:p>
    <w:p w:rsidR="00085D25" w:rsidRDefault="00085D25" w:rsidP="00085D25">
      <w:r>
        <w:t>От мегалита до мегаполиса : очерки истории архитектуры и градостроительства / Дмитрий Швидковский. - [2-е изд., испр. и доп.]. - Москва : Кучково поле : ABCdesign, 2018. - 479 с. : ил., цв. ил.. - ISBN 978-5-9950-0903-0. - ISBN 978-5-4330-0119-0 : 1663,00</w:t>
      </w:r>
    </w:p>
    <w:p w:rsidR="00085D25" w:rsidRDefault="00085D25" w:rsidP="00085D25">
      <w:r>
        <w:t xml:space="preserve">    Оглавление: </w:t>
      </w:r>
      <w:hyperlink r:id="rId293" w:history="1">
        <w:r w:rsidR="009B76DC" w:rsidRPr="003E1AA1">
          <w:rPr>
            <w:rStyle w:val="a8"/>
          </w:rPr>
          <w:t>http://kitap.tatar.ru/ogl/nlrt/nbrt_obr_2543976.pdf</w:t>
        </w:r>
      </w:hyperlink>
    </w:p>
    <w:p w:rsidR="009B76DC" w:rsidRDefault="009B76DC" w:rsidP="00085D25"/>
    <w:p w:rsidR="00085D25" w:rsidRDefault="00085D25" w:rsidP="00085D25"/>
    <w:p w:rsidR="00AA08C4" w:rsidRDefault="00AA08C4" w:rsidP="00085D25"/>
    <w:p w:rsidR="00AA08C4" w:rsidRDefault="00AA08C4" w:rsidP="00AA08C4">
      <w:pPr>
        <w:pStyle w:val="1"/>
      </w:pPr>
      <w:bookmarkStart w:id="18" w:name="_Toc62204750"/>
      <w:r>
        <w:t>Религия. Мистика. Свободомыслие. (ББК 86)</w:t>
      </w:r>
      <w:bookmarkEnd w:id="18"/>
    </w:p>
    <w:p w:rsidR="00AA08C4" w:rsidRDefault="00AA08C4" w:rsidP="00AA08C4">
      <w:pPr>
        <w:pStyle w:val="1"/>
      </w:pPr>
    </w:p>
    <w:p w:rsidR="00AA08C4" w:rsidRDefault="00AA08C4" w:rsidP="00AA08C4">
      <w:r>
        <w:t>388. 86.37;   И 43</w:t>
      </w:r>
    </w:p>
    <w:p w:rsidR="00AA08C4" w:rsidRDefault="00AA08C4" w:rsidP="00AA08C4">
      <w:r>
        <w:t xml:space="preserve">    1794975-Л - од; 1794974-Л - аб; 1794973-Л - аб</w:t>
      </w:r>
    </w:p>
    <w:p w:rsidR="00AA08C4" w:rsidRDefault="00AA08C4" w:rsidP="00AA08C4">
      <w:r>
        <w:t xml:space="preserve">    Иларион( Алфеев, Григорий Валериевич, митрополит)</w:t>
      </w:r>
    </w:p>
    <w:p w:rsidR="00AA08C4" w:rsidRDefault="00AA08C4" w:rsidP="00AA08C4">
      <w:r>
        <w:t>Иисус Христос : биография / Митрополит Иларион (Алфеев). - 2-е изд. - Москва : Молодая гвардия, 2019. - 650, [1] с., [8] л. цв. ил. - (Жизнь замечательных людей : серия биографий / основана в 1890 году Ф. Павленковым и продолжена в 1933 году М. Горьким ; 1978 (1778)). - Библиогр.: с. 634-645. - ISBN 978-5-235-04310-7 : 600,00</w:t>
      </w:r>
    </w:p>
    <w:p w:rsidR="00AA08C4" w:rsidRDefault="00AA08C4" w:rsidP="00AA08C4">
      <w:r>
        <w:lastRenderedPageBreak/>
        <w:t xml:space="preserve">    Оглавление: </w:t>
      </w:r>
      <w:hyperlink r:id="rId294" w:history="1">
        <w:r w:rsidR="009B76DC" w:rsidRPr="003E1AA1">
          <w:rPr>
            <w:rStyle w:val="a8"/>
          </w:rPr>
          <w:t>http://kitap.tatar.ru/ogl/nlrt/nbrt_obr_2544352.pdf</w:t>
        </w:r>
      </w:hyperlink>
    </w:p>
    <w:p w:rsidR="009B76DC" w:rsidRDefault="009B76DC" w:rsidP="00AA08C4"/>
    <w:p w:rsidR="00AA08C4" w:rsidRDefault="00AA08C4" w:rsidP="00AA08C4"/>
    <w:p w:rsidR="00AA08C4" w:rsidRDefault="00AA08C4" w:rsidP="00AA08C4">
      <w:r>
        <w:t>389. 86.34;   С98</w:t>
      </w:r>
    </w:p>
    <w:p w:rsidR="00AA08C4" w:rsidRDefault="00AA08C4" w:rsidP="00AA08C4">
      <w:r>
        <w:t xml:space="preserve">    1802445-Л - од; 1802444-Л - аб</w:t>
      </w:r>
    </w:p>
    <w:p w:rsidR="00AA08C4" w:rsidRDefault="00AA08C4" w:rsidP="00AA08C4">
      <w:r>
        <w:t xml:space="preserve">    Сюй Фаньчэн</w:t>
      </w:r>
    </w:p>
    <w:p w:rsidR="00AA08C4" w:rsidRDefault="00AA08C4" w:rsidP="00AA08C4">
      <w:r>
        <w:t>Конфуцианство / Сюй Фаньчэн; перевод с английского Ван Юе. - Санкт-Петербург : Нестор-История, 2020. - 235 с.; 22. - Библиогр. в подстроч. примеч.. - ISBN 978-5-4469-1677-1 : 768,00</w:t>
      </w:r>
    </w:p>
    <w:p w:rsidR="00AA08C4" w:rsidRDefault="00AA08C4" w:rsidP="00AA08C4">
      <w:r>
        <w:t xml:space="preserve">    Оглавление: </w:t>
      </w:r>
      <w:hyperlink r:id="rId295" w:history="1">
        <w:r w:rsidR="009B76DC" w:rsidRPr="003E1AA1">
          <w:rPr>
            <w:rStyle w:val="a8"/>
          </w:rPr>
          <w:t>http://kitap.tatar.ru/ogl/nlrt/nbrt_obr_2547782.pdf</w:t>
        </w:r>
      </w:hyperlink>
    </w:p>
    <w:p w:rsidR="009B76DC" w:rsidRDefault="009B76DC" w:rsidP="00AA08C4"/>
    <w:p w:rsidR="00AA08C4" w:rsidRDefault="00AA08C4" w:rsidP="00AA08C4"/>
    <w:p w:rsidR="00DC0D9B" w:rsidRDefault="00DC0D9B" w:rsidP="00AA08C4"/>
    <w:p w:rsidR="00DC0D9B" w:rsidRDefault="00DC0D9B" w:rsidP="00DC0D9B">
      <w:pPr>
        <w:pStyle w:val="1"/>
      </w:pPr>
      <w:bookmarkStart w:id="19" w:name="_Toc62204751"/>
      <w:r>
        <w:t>Философские науки. (ББК 87)</w:t>
      </w:r>
      <w:bookmarkEnd w:id="19"/>
    </w:p>
    <w:p w:rsidR="00DC0D9B" w:rsidRDefault="00DC0D9B" w:rsidP="00DC0D9B">
      <w:pPr>
        <w:pStyle w:val="1"/>
      </w:pPr>
    </w:p>
    <w:p w:rsidR="00DC0D9B" w:rsidRDefault="00DC0D9B" w:rsidP="00DC0D9B">
      <w:r>
        <w:t>390. 87.3(4);   К78</w:t>
      </w:r>
    </w:p>
    <w:p w:rsidR="00DC0D9B" w:rsidRDefault="00DC0D9B" w:rsidP="00DC0D9B">
      <w:r>
        <w:t xml:space="preserve">    1788420-М - од; 1788421-М - аб; 1788422-М - аб</w:t>
      </w:r>
    </w:p>
    <w:p w:rsidR="00DC0D9B" w:rsidRDefault="00DC0D9B" w:rsidP="00DC0D9B">
      <w:r>
        <w:t xml:space="preserve">    Кралечкин, Дмитрий Юрьевич</w:t>
      </w:r>
    </w:p>
    <w:p w:rsidR="00DC0D9B" w:rsidRDefault="00DC0D9B" w:rsidP="00DC0D9B">
      <w:r>
        <w:t>Ненадежное бытие. Хайдеггер и модернизм / Дмитрий Кралечкин. - Москва : Издательство Института Гайдара, 2020. - 345, [1] с. - (Библиотека журнала "Логос" / сост.: В. В. Анашвили). - Библиогр. в подстроч. примеч.. - ISBN 978-5-93255-577-4 : 405,00</w:t>
      </w:r>
    </w:p>
    <w:p w:rsidR="00DC0D9B" w:rsidRDefault="00DC0D9B" w:rsidP="00DC0D9B">
      <w:r>
        <w:t xml:space="preserve">    Оглавление: </w:t>
      </w:r>
      <w:hyperlink r:id="rId296" w:history="1">
        <w:r w:rsidR="009B76DC" w:rsidRPr="003E1AA1">
          <w:rPr>
            <w:rStyle w:val="a8"/>
          </w:rPr>
          <w:t>http://kitap.tatar.ru/ogl/nlrt/nbrt_obr_2545186.pdf</w:t>
        </w:r>
      </w:hyperlink>
    </w:p>
    <w:p w:rsidR="009B76DC" w:rsidRDefault="009B76DC" w:rsidP="00DC0D9B"/>
    <w:p w:rsidR="00DC0D9B" w:rsidRDefault="00DC0D9B" w:rsidP="00DC0D9B"/>
    <w:p w:rsidR="00DC0D9B" w:rsidRDefault="00DC0D9B" w:rsidP="00DC0D9B">
      <w:r>
        <w:t>391. 87.5;   М80</w:t>
      </w:r>
    </w:p>
    <w:p w:rsidR="00DC0D9B" w:rsidRDefault="00DC0D9B" w:rsidP="00DC0D9B">
      <w:r>
        <w:t xml:space="preserve">    1788377-Л - од; 1788378-Л - аб; 1788379-Л - аб</w:t>
      </w:r>
    </w:p>
    <w:p w:rsidR="00DC0D9B" w:rsidRDefault="00DC0D9B" w:rsidP="00DC0D9B">
      <w:r>
        <w:t xml:space="preserve">    Моррис, Иэн Мэттью</w:t>
      </w:r>
    </w:p>
    <w:p w:rsidR="00DC0D9B" w:rsidRDefault="00DC0D9B" w:rsidP="00DC0D9B">
      <w:r>
        <w:t>Собиратели, земледельцы и ископаемое топливо : как изменяются человеческие ценности / Иэн Моррис; под ред. и с введ. Стивена Мэсидо ; с коммент. Ричарда Сифорда [и др.] ; пер. с англ. Николая Эдельмана. - Москва : Издательство Института Гайдара, 2017. - 490 с. : ил., карт. - Библиогр.: с. 456-490. - Загл. и авт. на яз. ориг.: Foragers, farmers, and fossil fuels / Ian Morris. - ISBN 978-5-93255-469-2 : 459,00</w:t>
      </w:r>
    </w:p>
    <w:p w:rsidR="00DC0D9B" w:rsidRDefault="00DC0D9B" w:rsidP="00DC0D9B">
      <w:r>
        <w:t xml:space="preserve">    Оглавление: </w:t>
      </w:r>
      <w:hyperlink r:id="rId297" w:history="1">
        <w:r w:rsidR="009B76DC" w:rsidRPr="003E1AA1">
          <w:rPr>
            <w:rStyle w:val="a8"/>
          </w:rPr>
          <w:t>http://kitap.tatar.ru/ogl/nlrt/nbrt_obr_2545003.pdf</w:t>
        </w:r>
      </w:hyperlink>
    </w:p>
    <w:p w:rsidR="009B76DC" w:rsidRDefault="009B76DC" w:rsidP="00DC0D9B"/>
    <w:p w:rsidR="00DC0D9B" w:rsidRDefault="00DC0D9B" w:rsidP="00DC0D9B"/>
    <w:p w:rsidR="00DC0D9B" w:rsidRDefault="00DC0D9B" w:rsidP="00DC0D9B">
      <w:r>
        <w:t>392. 87.3(0)6;   Х21</w:t>
      </w:r>
    </w:p>
    <w:p w:rsidR="00DC0D9B" w:rsidRDefault="00DC0D9B" w:rsidP="00DC0D9B">
      <w:r>
        <w:t xml:space="preserve">    1787144-Л - аб</w:t>
      </w:r>
    </w:p>
    <w:p w:rsidR="00DC0D9B" w:rsidRDefault="00DC0D9B" w:rsidP="00DC0D9B">
      <w:r>
        <w:t xml:space="preserve">    Харман, Грэм</w:t>
      </w:r>
    </w:p>
    <w:p w:rsidR="00DC0D9B" w:rsidRDefault="00DC0D9B" w:rsidP="00DC0D9B">
      <w:r>
        <w:t>Спекулятивный реализм: введение / Грэм Харман; [пер. с англ. А. А. Писарева]. - Москва : Группа Компаний Рипол Классик : Панглосс, 2019. - 495 с. - (Фигуры философии). - Библиогр.: с. 480-495 и в подстроч. примеч. - Загл. и авт. ориг.: Speculative Realism: an introduction / Graham Harman. - ISBN 978-5-386-13479-2 : 781,30</w:t>
      </w:r>
    </w:p>
    <w:p w:rsidR="00DC0D9B" w:rsidRDefault="00DC0D9B" w:rsidP="00DC0D9B">
      <w:r>
        <w:t xml:space="preserve">    Оглавление: </w:t>
      </w:r>
      <w:hyperlink r:id="rId298" w:history="1">
        <w:r w:rsidR="009B76DC" w:rsidRPr="003E1AA1">
          <w:rPr>
            <w:rStyle w:val="a8"/>
          </w:rPr>
          <w:t>http://kitap.tatar.ru/ogl/nlrt/nbrt_obr_2535957.pdf</w:t>
        </w:r>
      </w:hyperlink>
    </w:p>
    <w:p w:rsidR="009B76DC" w:rsidRDefault="009B76DC" w:rsidP="00DC0D9B"/>
    <w:p w:rsidR="00DC0D9B" w:rsidRDefault="00DC0D9B" w:rsidP="00DC0D9B"/>
    <w:p w:rsidR="00DC0D9B" w:rsidRDefault="00DC0D9B" w:rsidP="00DC0D9B">
      <w:r>
        <w:t>393. 87.3(0)6;   Х26</w:t>
      </w:r>
    </w:p>
    <w:p w:rsidR="00DC0D9B" w:rsidRDefault="00DC0D9B" w:rsidP="00DC0D9B">
      <w:r>
        <w:t xml:space="preserve">    1787145-Л - од</w:t>
      </w:r>
    </w:p>
    <w:p w:rsidR="00DC0D9B" w:rsidRDefault="00DC0D9B" w:rsidP="00DC0D9B">
      <w:r>
        <w:t xml:space="preserve">    Хаустов, Дмитрий Станиславович</w:t>
      </w:r>
    </w:p>
    <w:p w:rsidR="00DC0D9B" w:rsidRDefault="00DC0D9B" w:rsidP="00DC0D9B">
      <w:r>
        <w:lastRenderedPageBreak/>
        <w:t>Лекции по философии постмодерна / Д. С. Хаустов. - Москва : Рипол Классик, 2020. - 286, [1] с. - (Интеллектуальное пространство). - (Лекции PRO: История психологии: Введение в философию). - Библиогр. в подстроч. примеч. - Избр. библиогр.: с. 284-287. - ISBN 978-5-386-10531-0 : 902,20</w:t>
      </w:r>
    </w:p>
    <w:p w:rsidR="00DC0D9B" w:rsidRDefault="00DC0D9B" w:rsidP="00DC0D9B">
      <w:r>
        <w:t xml:space="preserve">    Оглавление: </w:t>
      </w:r>
      <w:hyperlink r:id="rId299" w:history="1">
        <w:r w:rsidR="009B76DC" w:rsidRPr="003E1AA1">
          <w:rPr>
            <w:rStyle w:val="a8"/>
          </w:rPr>
          <w:t>http://kitap.tatar.ru/ogl/nlrt/nbrt_obr_2535971.pdf</w:t>
        </w:r>
      </w:hyperlink>
    </w:p>
    <w:p w:rsidR="009B76DC" w:rsidRDefault="009B76DC" w:rsidP="00DC0D9B"/>
    <w:p w:rsidR="00DC0D9B" w:rsidRDefault="00DC0D9B" w:rsidP="00DC0D9B"/>
    <w:p w:rsidR="00DF1263" w:rsidRDefault="00DF1263" w:rsidP="00DC0D9B"/>
    <w:p w:rsidR="00DF1263" w:rsidRDefault="00DF1263" w:rsidP="00DF1263">
      <w:pPr>
        <w:pStyle w:val="1"/>
      </w:pPr>
      <w:bookmarkStart w:id="20" w:name="_Toc62204752"/>
      <w:r>
        <w:t>Психология. (ББК 88)</w:t>
      </w:r>
      <w:bookmarkEnd w:id="20"/>
    </w:p>
    <w:p w:rsidR="00DF1263" w:rsidRDefault="00DF1263" w:rsidP="00DF1263">
      <w:pPr>
        <w:pStyle w:val="1"/>
      </w:pPr>
    </w:p>
    <w:p w:rsidR="00DF1263" w:rsidRDefault="00DF1263" w:rsidP="00DF1263">
      <w:r>
        <w:t>394. 88.50;   А25</w:t>
      </w:r>
    </w:p>
    <w:p w:rsidR="00DF1263" w:rsidRDefault="00DF1263" w:rsidP="00DF1263">
      <w:r>
        <w:t xml:space="preserve">    1784896-Л - од</w:t>
      </w:r>
    </w:p>
    <w:p w:rsidR="00DF1263" w:rsidRDefault="00DF1263" w:rsidP="00DF1263">
      <w:r>
        <w:t xml:space="preserve">    Агравал, Рада</w:t>
      </w:r>
    </w:p>
    <w:p w:rsidR="00DF1263" w:rsidRDefault="00DF1263" w:rsidP="00DF1263">
      <w:r>
        <w:t>Вместе : как найти единомышленников, создать сообщество и ощутить связь со всем миром / Рада Агравал; перевод с английского Юлии Змеевой. - Москва : Манн, Иванов и Фербер, 2020. - 228, [3] с., [1] л. цв. ил. : ил., цв. ил., портр.; 21. - Загл. и авт. ориг.: Belong / Radha Agrawal. - ISBN 978-5-00146-647-5 : 824,23</w:t>
      </w:r>
    </w:p>
    <w:p w:rsidR="00DF1263" w:rsidRDefault="00DF1263" w:rsidP="00DF1263">
      <w:r>
        <w:t xml:space="preserve">    Оглавление: </w:t>
      </w:r>
      <w:hyperlink r:id="rId300" w:history="1">
        <w:r w:rsidR="009B76DC" w:rsidRPr="003E1AA1">
          <w:rPr>
            <w:rStyle w:val="a8"/>
          </w:rPr>
          <w:t>http://kitap.tatar.ru/ogl/nlrt/nbrt_obr_2533473.pdf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395. 88.57;   А81</w:t>
      </w:r>
    </w:p>
    <w:p w:rsidR="00DF1263" w:rsidRDefault="00DF1263" w:rsidP="00DF1263">
      <w:r>
        <w:t xml:space="preserve">    1785342-Л - од; 1785343-Л - аб</w:t>
      </w:r>
    </w:p>
    <w:p w:rsidR="00DF1263" w:rsidRDefault="00DF1263" w:rsidP="00DF1263">
      <w:r>
        <w:t xml:space="preserve">    Ариели, Дэн( экономист, социолог, профессор)</w:t>
      </w:r>
    </w:p>
    <w:p w:rsidR="00DF1263" w:rsidRDefault="00DF1263" w:rsidP="00DF1263">
      <w:r>
        <w:t>Предсказуемая иррациональность : скрытые силы, определяющие наши решения / Дэн Ариели; пер. с англ. [П. Миронова]. - перераб. и доп. изд. - Москва : Альпина Паблишер, 2020. - 333, [1] с. : ил. - (Бестселлер The New York times). - Библиогр.: с. 327-334 и в тексте примеч. - Загл. и авт. ориг.: Predictably irrational / Dan Ariely. - ISBN 978-5-9614-2096-8 (рус.). - ISBN 978-0-06-135324-6 (англ.) : 526,50</w:t>
      </w:r>
    </w:p>
    <w:p w:rsidR="00DF1263" w:rsidRDefault="00DF1263" w:rsidP="00DF1263">
      <w:r>
        <w:t xml:space="preserve">    Оглавление: </w:t>
      </w:r>
      <w:hyperlink r:id="rId301" w:history="1">
        <w:r w:rsidR="009B76DC" w:rsidRPr="003E1AA1">
          <w:rPr>
            <w:rStyle w:val="a8"/>
          </w:rPr>
          <w:t>http://kitap.tatar.ru/ogl/nlrt/nbrt_obr_2537921.pdf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396. 88.3;   Б51</w:t>
      </w:r>
    </w:p>
    <w:p w:rsidR="00DF1263" w:rsidRDefault="00DF1263" w:rsidP="00DF1263">
      <w:r>
        <w:t xml:space="preserve">    1785157-Л - од; 1785158-Л - аб; 1785159-Л - аб</w:t>
      </w:r>
    </w:p>
    <w:p w:rsidR="00DF1263" w:rsidRDefault="00DF1263" w:rsidP="00DF1263">
      <w:r>
        <w:t xml:space="preserve">    Бернетт, Билл</w:t>
      </w:r>
    </w:p>
    <w:p w:rsidR="00DF1263" w:rsidRDefault="00DF1263" w:rsidP="00DF1263">
      <w:r>
        <w:t>Дизайн вашей жизни : живите так, как нужно именно вам / Билл Бернетт, Дэйв Эванс; перевод с английского: [Анна Прохорова]. - Москва : Альпина паблишер, 2020. - 263 с. : ил. - Библиогр. в примеч.: с. 261-263. - Доп. тит. л. на яз. ориг. - Загл. и авт. на яз. ориг.: Designing your life / Bill Burnett and Dave Evans. New York, 2016. - ISBN 978-5-9614-6514-3 (рус.). - ISBN 978-1101875322 (англ.) : 548,60</w:t>
      </w:r>
    </w:p>
    <w:p w:rsidR="00DF1263" w:rsidRDefault="00DF1263" w:rsidP="00DF1263">
      <w:r>
        <w:t xml:space="preserve">    Оглавление: </w:t>
      </w:r>
      <w:hyperlink r:id="rId302" w:history="1">
        <w:r w:rsidR="009B76DC" w:rsidRPr="003E1AA1">
          <w:rPr>
            <w:rStyle w:val="a8"/>
          </w:rPr>
          <w:t>http://kitap.tatar.ru/ogl/nlrt/nbrt_obr_2536398.pdf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397. 88.9;   Б87</w:t>
      </w:r>
    </w:p>
    <w:p w:rsidR="00DF1263" w:rsidRDefault="00DF1263" w:rsidP="00DF1263">
      <w:r>
        <w:t xml:space="preserve">    1787162-Л - од</w:t>
      </w:r>
    </w:p>
    <w:p w:rsidR="00DF1263" w:rsidRDefault="00DF1263" w:rsidP="00DF1263">
      <w:r>
        <w:t xml:space="preserve">    Бриш, Карл</w:t>
      </w:r>
    </w:p>
    <w:p w:rsidR="00DF1263" w:rsidRDefault="00DF1263" w:rsidP="00DF1263">
      <w:r>
        <w:t xml:space="preserve">Биндунг-психотерапия: беременность и роды : [перевод с немецкого] / Карл Бриш. - Москва : Теревинф, 2018. - 190 с. - (Консультирование и терапия, основанные на теории привязанности). - Библиогр.: с. 179-189. - Загл. и авт. на яз. ориг. : Schwangerschaft und </w:t>
      </w:r>
      <w:r>
        <w:lastRenderedPageBreak/>
        <w:t>Geburt : bindungspsychotherapie - bindungsbasierte beratung und psychotherapie / K. H. Brisch. - ISBN 978-3-608-94781-6 (нем.). - ISBN 978-5-4212-0496-1 : 330,20</w:t>
      </w:r>
    </w:p>
    <w:p w:rsidR="00DF1263" w:rsidRDefault="00DF1263" w:rsidP="00DF1263">
      <w:r>
        <w:t xml:space="preserve">    Оглавление: </w:t>
      </w:r>
      <w:hyperlink r:id="rId303" w:history="1">
        <w:r w:rsidR="009B76DC" w:rsidRPr="003E1AA1">
          <w:rPr>
            <w:rStyle w:val="a8"/>
          </w:rPr>
          <w:t>http://kitap.tatar.ru/ogl/nlrt/nbrt_obr_2536058.pdf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398. 88.4;   Г15</w:t>
      </w:r>
    </w:p>
    <w:p w:rsidR="00DF1263" w:rsidRDefault="00DF1263" w:rsidP="00DF1263">
      <w:r>
        <w:t xml:space="preserve">    1798955-Л - аб</w:t>
      </w:r>
    </w:p>
    <w:p w:rsidR="00DF1263" w:rsidRDefault="00DF1263" w:rsidP="00DF1263">
      <w:r>
        <w:t xml:space="preserve">    Галицкий, Саша</w:t>
      </w:r>
    </w:p>
    <w:p w:rsidR="00DF1263" w:rsidRDefault="00DF1263" w:rsidP="00DF1263">
      <w:r>
        <w:t>Мама, не горюй! Как научиться общаться с пожилыми родителями и при этом не сойти с ума самому? : методическое пособие для взрослых детей / Саша Галицкий. - Москва : Захаров, 2019. - 182, [1] с. : ил.. - ISBN 978-5-8159-1543-5 : 283,25</w:t>
      </w:r>
    </w:p>
    <w:p w:rsidR="00DF1263" w:rsidRDefault="00DF1263" w:rsidP="00DF1263">
      <w:r>
        <w:t xml:space="preserve">    Оглавление: </w:t>
      </w:r>
      <w:hyperlink r:id="rId304" w:history="1">
        <w:r w:rsidR="009B76DC" w:rsidRPr="003E1AA1">
          <w:rPr>
            <w:rStyle w:val="a8"/>
          </w:rPr>
          <w:t>http://kitap.tatar.ru/ogl/nlrt/nbrt_obr_2471534.pdf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399. 88.3;   Г54</w:t>
      </w:r>
    </w:p>
    <w:p w:rsidR="00DF1263" w:rsidRDefault="00DF1263" w:rsidP="00DF1263">
      <w:r>
        <w:t xml:space="preserve">    1785356-Л - од; 1785357-Л - аб</w:t>
      </w:r>
    </w:p>
    <w:p w:rsidR="00DF1263" w:rsidRDefault="00DF1263" w:rsidP="00DF1263">
      <w:r>
        <w:t xml:space="preserve">    Гловер, Роберт</w:t>
      </w:r>
    </w:p>
    <w:p w:rsidR="00DF1263" w:rsidRDefault="00DF1263" w:rsidP="00DF1263">
      <w:r>
        <w:t xml:space="preserve">Хватит быть славным парнем!  : как добиться желаемого в любви, работе и жизни / Роберт Гловер; перевод с английского [И. Попенкера]. - Москва : Альпина Паблишер, 2020. - 215, [1] с. - (Альбина. Бизнес: Карьера и личная эффективность). - Доп. тит. л. англ. - Загл. и авт. на яз. ориг.: No more Mr Nice guy. </w:t>
      </w:r>
      <w:r w:rsidRPr="00DF1263">
        <w:rPr>
          <w:lang w:val="en-US"/>
        </w:rPr>
        <w:t xml:space="preserve">A proven plan for getting what you want in love, sex and life/ Robert A. Glover, Ph. D.. </w:t>
      </w:r>
      <w:r>
        <w:t>- ISBN 978-5-9614-2741-7 (рус.). - ISBN 978-0-7624-1533 (англ.) : 284,70</w:t>
      </w:r>
    </w:p>
    <w:p w:rsidR="00DF1263" w:rsidRDefault="00DF1263" w:rsidP="00DF1263">
      <w:r>
        <w:t xml:space="preserve">    Оглавление: </w:t>
      </w:r>
      <w:hyperlink r:id="rId305" w:history="1">
        <w:r w:rsidR="009B76DC" w:rsidRPr="003E1AA1">
          <w:rPr>
            <w:rStyle w:val="a8"/>
          </w:rPr>
          <w:t>http://kitap.tatar.ru/ogl/nlrt/nbrt_obr_2537968.pdf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400. 88.57;   И20</w:t>
      </w:r>
    </w:p>
    <w:p w:rsidR="00DF1263" w:rsidRDefault="00DF1263" w:rsidP="00DF1263">
      <w:r>
        <w:t xml:space="preserve">    1785358-Л - од; 1785359-Л - аб</w:t>
      </w:r>
    </w:p>
    <w:p w:rsidR="00DF1263" w:rsidRDefault="00DF1263" w:rsidP="00DF1263">
      <w:r>
        <w:t xml:space="preserve">    Иванов, Алексей Николаевич</w:t>
      </w:r>
    </w:p>
    <w:p w:rsidR="00DF1263" w:rsidRDefault="00DF1263" w:rsidP="00DF1263">
      <w:r>
        <w:t>Как придумать идею, если вы не Огилви / Алексей Иванов. - Москва : Альпина Паблишер, 2019. - 245, [1] с. : ил., фот. - (Альпина. Бизнес: Маркетинг и реклама). - Библиогр.: с. 245-246 (21 назв.) и в подстроч. примеч.. - ISBN 978-5-9614-2780-6. - ISBN 978-5-9614-2694-6 (серия) : 284,70</w:t>
      </w:r>
    </w:p>
    <w:p w:rsidR="00DF1263" w:rsidRDefault="00DF1263" w:rsidP="00DF1263">
      <w:r>
        <w:t xml:space="preserve">    Оглавление: </w:t>
      </w:r>
      <w:hyperlink r:id="rId306" w:history="1">
        <w:r w:rsidR="009B76DC" w:rsidRPr="003E1AA1">
          <w:rPr>
            <w:rStyle w:val="a8"/>
          </w:rPr>
          <w:t>http://kitap.tatar.ru/ogl/nlrt/nbrt_obr_2537972.pdf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401. 88.576;   Л64</w:t>
      </w:r>
    </w:p>
    <w:p w:rsidR="00DF1263" w:rsidRDefault="00DF1263" w:rsidP="00DF1263">
      <w:r>
        <w:t xml:space="preserve">    1787580-Л - аб</w:t>
      </w:r>
    </w:p>
    <w:p w:rsidR="00DF1263" w:rsidRDefault="00DF1263" w:rsidP="00DF1263">
      <w:r>
        <w:t xml:space="preserve">    Литвак, Михаил Ефимович</w:t>
      </w:r>
    </w:p>
    <w:p w:rsidR="00DF1263" w:rsidRDefault="00DF1263" w:rsidP="00DF1263">
      <w:r>
        <w:t>5 методов воспитания детей : [уникальные методы воспитания детей] / Михаил Литвак. - Москва, 2020. - 285 с.; 20. - (Прикладная психология Литвака).. - ISBN 978-5-17-107460-9 : 239,25</w:t>
      </w:r>
    </w:p>
    <w:p w:rsidR="00DF1263" w:rsidRDefault="00DF1263" w:rsidP="00DF1263">
      <w:r>
        <w:t xml:space="preserve">    Оглавление: </w:t>
      </w:r>
      <w:hyperlink r:id="rId307" w:history="1">
        <w:r w:rsidR="009B76DC" w:rsidRPr="003E1AA1">
          <w:rPr>
            <w:rStyle w:val="a8"/>
          </w:rPr>
          <w:t>http://kitap.tatar.ru/ogl/nlrt/nbrt_obr_2537279.pdf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402. 88.57;   С31</w:t>
      </w:r>
    </w:p>
    <w:p w:rsidR="00DF1263" w:rsidRDefault="00DF1263" w:rsidP="00DF1263">
      <w:r>
        <w:t xml:space="preserve">    1785294-Л - од; 1785295-Л - аб</w:t>
      </w:r>
    </w:p>
    <w:p w:rsidR="00DF1263" w:rsidRDefault="00DF1263" w:rsidP="00DF1263">
      <w:r>
        <w:t xml:space="preserve">    Сендеров, Дмитрий Владимирович</w:t>
      </w:r>
    </w:p>
    <w:p w:rsidR="00DF1263" w:rsidRDefault="00DF1263" w:rsidP="00DF1263">
      <w:r>
        <w:t>Король рынка : самая правильная книга о продажах / Дмитрий Сендеров. - Москва : Альпина Паблишер, 2019. - 198, [1] с. : цв. ил.. - ISBN 978-5-6042319-3-7 : 464,10</w:t>
      </w:r>
    </w:p>
    <w:p w:rsidR="00DF1263" w:rsidRDefault="00DF1263" w:rsidP="00DF1263">
      <w:r>
        <w:t xml:space="preserve">    Оглавление: </w:t>
      </w:r>
      <w:hyperlink r:id="rId308" w:history="1">
        <w:r w:rsidR="009B76DC" w:rsidRPr="003E1AA1">
          <w:rPr>
            <w:rStyle w:val="a8"/>
          </w:rPr>
          <w:t>http://kitap.tatar.ru/ogl/nlrt/nbrt_obr_2537616.pdf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403. 88.57;   С31</w:t>
      </w:r>
    </w:p>
    <w:p w:rsidR="00DF1263" w:rsidRDefault="00DF1263" w:rsidP="00DF1263">
      <w:r>
        <w:t xml:space="preserve">    1785348-Л - од; 1785349-Л - аб</w:t>
      </w:r>
    </w:p>
    <w:p w:rsidR="00DF1263" w:rsidRDefault="00DF1263" w:rsidP="00DF1263">
      <w:r>
        <w:t xml:space="preserve">    Сендеров, Дмитрий Владимирович</w:t>
      </w:r>
    </w:p>
    <w:p w:rsidR="00DF1263" w:rsidRDefault="00DF1263" w:rsidP="00DF1263">
      <w:r>
        <w:t>Мастер больших продаж : искусство заключать крупные контракты / Дмитрий Сендеров. - Москва : Альпина Паблишер, 2019. - 325, [1] с.. - ISBN 978-5-9614-2093-7 : 559,00</w:t>
      </w:r>
    </w:p>
    <w:p w:rsidR="00DF1263" w:rsidRDefault="00DF1263" w:rsidP="00DF1263">
      <w:r>
        <w:t xml:space="preserve">    Оглавление: </w:t>
      </w:r>
      <w:hyperlink r:id="rId309" w:history="1">
        <w:r w:rsidR="009B76DC" w:rsidRPr="003E1AA1">
          <w:rPr>
            <w:rStyle w:val="a8"/>
          </w:rPr>
          <w:t>http://kitap.tatar.ru/ogl/nlrt/nbrt_obr_2537952.pdf</w:t>
        </w:r>
      </w:hyperlink>
    </w:p>
    <w:p w:rsidR="009B76DC" w:rsidRDefault="009B76DC" w:rsidP="00DF1263"/>
    <w:p w:rsidR="00DF1263" w:rsidRDefault="00DF1263" w:rsidP="00DF1263"/>
    <w:p w:rsidR="00DF1263" w:rsidRDefault="00DF1263" w:rsidP="00DF1263">
      <w:r>
        <w:t>404. 88.2;   У36</w:t>
      </w:r>
    </w:p>
    <w:p w:rsidR="00DF1263" w:rsidRDefault="00DF1263" w:rsidP="00DF1263">
      <w:r>
        <w:t xml:space="preserve">    1787575-Л - од; 1787576-Л - аб</w:t>
      </w:r>
    </w:p>
    <w:p w:rsidR="00DF1263" w:rsidRDefault="00DF1263" w:rsidP="00DF1263">
      <w:r>
        <w:t xml:space="preserve">    Уильямс, Марк</w:t>
      </w:r>
    </w:p>
    <w:p w:rsidR="00DF1263" w:rsidRDefault="00DF1263" w:rsidP="00DF1263">
      <w:r>
        <w:t>Осознанность : как обрести гармонию в нашем безумном мире / Марк Уильямс, Денни Пенман; [пер. с англ. Ю. Цыбышевой ; науч. ред. Н. Никольская]. - 7-е изд. - Москва : Манн, Иванов и Фербер, 2020. - 273 с.; 22. - Библиогр. в примеч.: с. 262-273 и в подстроч. примеч. - Загл. и авт. ориг.: Mindfulness / Mark Williams, Denny Penman. - ISBN 978-5-00146-809-7 : 770,40</w:t>
      </w:r>
    </w:p>
    <w:p w:rsidR="00DF1263" w:rsidRDefault="00DF1263" w:rsidP="00DF1263">
      <w:r>
        <w:t xml:space="preserve">    Оглавление: </w:t>
      </w:r>
      <w:hyperlink r:id="rId310" w:history="1">
        <w:r w:rsidR="009B76DC" w:rsidRPr="003E1AA1">
          <w:rPr>
            <w:rStyle w:val="a8"/>
          </w:rPr>
          <w:t>http://kitap.tatar.ru/ogl/nlrt/nbrt_obr_2536982.pdf</w:t>
        </w:r>
      </w:hyperlink>
    </w:p>
    <w:p w:rsidR="009B76DC" w:rsidRDefault="009B76DC" w:rsidP="00DF1263">
      <w:bookmarkStart w:id="21" w:name="_GoBack"/>
      <w:bookmarkEnd w:id="21"/>
    </w:p>
    <w:p w:rsidR="00DF1263" w:rsidRDefault="00DF1263" w:rsidP="00DF1263"/>
    <w:p w:rsidR="00354AAC" w:rsidRPr="00A81129" w:rsidRDefault="00354AAC" w:rsidP="00DF1263"/>
    <w:sectPr w:rsidR="00354AAC" w:rsidRPr="00A81129">
      <w:headerReference w:type="even" r:id="rId311"/>
      <w:headerReference w:type="default" r:id="rId31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0B" w:rsidRDefault="00705E0B">
      <w:r>
        <w:separator/>
      </w:r>
    </w:p>
  </w:endnote>
  <w:endnote w:type="continuationSeparator" w:id="0">
    <w:p w:rsidR="00705E0B" w:rsidRDefault="0070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0B" w:rsidRDefault="00705E0B">
      <w:r>
        <w:separator/>
      </w:r>
    </w:p>
  </w:footnote>
  <w:footnote w:type="continuationSeparator" w:id="0">
    <w:p w:rsidR="00705E0B" w:rsidRDefault="00705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65" w:rsidRDefault="0092206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065" w:rsidRDefault="0092206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65" w:rsidRDefault="0092206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76DC">
      <w:rPr>
        <w:rStyle w:val="a5"/>
        <w:noProof/>
      </w:rPr>
      <w:t>73</w:t>
    </w:r>
    <w:r>
      <w:rPr>
        <w:rStyle w:val="a5"/>
      </w:rPr>
      <w:fldChar w:fldCharType="end"/>
    </w:r>
  </w:p>
  <w:p w:rsidR="00922065" w:rsidRDefault="00922065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598"/>
    <w:rsid w:val="0002449B"/>
    <w:rsid w:val="000401DC"/>
    <w:rsid w:val="00085D25"/>
    <w:rsid w:val="00205770"/>
    <w:rsid w:val="00295B39"/>
    <w:rsid w:val="002E169E"/>
    <w:rsid w:val="00327A55"/>
    <w:rsid w:val="00354AAC"/>
    <w:rsid w:val="00381800"/>
    <w:rsid w:val="0038775B"/>
    <w:rsid w:val="00485ACD"/>
    <w:rsid w:val="004B32B2"/>
    <w:rsid w:val="00516C20"/>
    <w:rsid w:val="005263AF"/>
    <w:rsid w:val="005D11C4"/>
    <w:rsid w:val="00705E0B"/>
    <w:rsid w:val="00726F30"/>
    <w:rsid w:val="007C1698"/>
    <w:rsid w:val="007D3109"/>
    <w:rsid w:val="00922065"/>
    <w:rsid w:val="0095169D"/>
    <w:rsid w:val="009B76DC"/>
    <w:rsid w:val="00A21BF1"/>
    <w:rsid w:val="00A81129"/>
    <w:rsid w:val="00A95768"/>
    <w:rsid w:val="00AA08C4"/>
    <w:rsid w:val="00AD1283"/>
    <w:rsid w:val="00C55AC8"/>
    <w:rsid w:val="00C55E20"/>
    <w:rsid w:val="00CA012B"/>
    <w:rsid w:val="00CD5FCB"/>
    <w:rsid w:val="00CE1A40"/>
    <w:rsid w:val="00CF076F"/>
    <w:rsid w:val="00DC0D9B"/>
    <w:rsid w:val="00DD105D"/>
    <w:rsid w:val="00DF1263"/>
    <w:rsid w:val="00E04054"/>
    <w:rsid w:val="00E51422"/>
    <w:rsid w:val="00E73547"/>
    <w:rsid w:val="00F947FD"/>
    <w:rsid w:val="00FC3598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4EC16-7523-473C-8945-3A834E4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DF12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49483.pdf" TargetMode="External"/><Relationship Id="rId299" Type="http://schemas.openxmlformats.org/officeDocument/2006/relationships/hyperlink" Target="http://kitap.tatar.ru/ogl/nlrt/nbrt_obr_2535971.pdf" TargetMode="External"/><Relationship Id="rId303" Type="http://schemas.openxmlformats.org/officeDocument/2006/relationships/hyperlink" Target="http://kitap.tatar.ru/ogl/nlrt/nbrt_obr_2536058.pdf" TargetMode="External"/><Relationship Id="rId21" Type="http://schemas.openxmlformats.org/officeDocument/2006/relationships/hyperlink" Target="http://kitap.tatar.ru/ogl/nlrt/nbrt_obr_2525142.pdf" TargetMode="External"/><Relationship Id="rId42" Type="http://schemas.openxmlformats.org/officeDocument/2006/relationships/hyperlink" Target="http://kitap.tatar.ru/ogl/nlrt/nbrt_obr_2530144.pdf" TargetMode="External"/><Relationship Id="rId63" Type="http://schemas.openxmlformats.org/officeDocument/2006/relationships/hyperlink" Target="http://kitap.tatar.ru/ogl/nlrt/nbrt_obr_2547721.pdf" TargetMode="External"/><Relationship Id="rId84" Type="http://schemas.openxmlformats.org/officeDocument/2006/relationships/hyperlink" Target="http://kitap.tatar.ru/ogl/nlrt/nbrt_obr_2549392.pdf" TargetMode="External"/><Relationship Id="rId138" Type="http://schemas.openxmlformats.org/officeDocument/2006/relationships/hyperlink" Target="http://kitap.tatar.ru/ogl/nlrt/nbrt_obr_2534480.pdf" TargetMode="External"/><Relationship Id="rId159" Type="http://schemas.openxmlformats.org/officeDocument/2006/relationships/hyperlink" Target="http://kitap.tatar.ru/ogl/nlrt/nbrt_obr_2528202.pdf" TargetMode="External"/><Relationship Id="rId170" Type="http://schemas.openxmlformats.org/officeDocument/2006/relationships/hyperlink" Target="http://kitap.tatar.ru/ogl/nlrt/nbrt_obr_2532080.pdf" TargetMode="External"/><Relationship Id="rId191" Type="http://schemas.openxmlformats.org/officeDocument/2006/relationships/hyperlink" Target="http://kitap.tatar.ru/ogl/nlrt/nbrt_obr_2548352.pdf" TargetMode="External"/><Relationship Id="rId205" Type="http://schemas.openxmlformats.org/officeDocument/2006/relationships/hyperlink" Target="http://kitap.tatar.ru/ogl/nlrt/nbrt_obr_2549042.pdf" TargetMode="External"/><Relationship Id="rId226" Type="http://schemas.openxmlformats.org/officeDocument/2006/relationships/hyperlink" Target="http://kitap.tatar.ru/ogl/nlrt/nbrt_obr_2546268.pdf" TargetMode="External"/><Relationship Id="rId247" Type="http://schemas.openxmlformats.org/officeDocument/2006/relationships/hyperlink" Target="http://kitap.tatar.ru/ogl/nlrt/nbrt_obr_2552040.pdf" TargetMode="External"/><Relationship Id="rId107" Type="http://schemas.openxmlformats.org/officeDocument/2006/relationships/hyperlink" Target="http://kitap.tatar.ru/ogl/nlrt/nbrt_obr_2548783.pdf" TargetMode="External"/><Relationship Id="rId268" Type="http://schemas.openxmlformats.org/officeDocument/2006/relationships/hyperlink" Target="http://kitap.tatar.ru/ogl/nlrt/nbrt_obr_2537979.pdf" TargetMode="External"/><Relationship Id="rId289" Type="http://schemas.openxmlformats.org/officeDocument/2006/relationships/hyperlink" Target="http://kitap.tatar.ru/ogl/nlrt/nbrt_obr_2538819.pdf" TargetMode="External"/><Relationship Id="rId11" Type="http://schemas.openxmlformats.org/officeDocument/2006/relationships/hyperlink" Target="http://kitap.tatar.ru/ogl/nlrt/nbrt_obr_2551527.pdf" TargetMode="External"/><Relationship Id="rId32" Type="http://schemas.openxmlformats.org/officeDocument/2006/relationships/hyperlink" Target="http://kitap.tatar.ru/ogl/nlrt/nbrt_obr_2544354.pdf" TargetMode="External"/><Relationship Id="rId53" Type="http://schemas.openxmlformats.org/officeDocument/2006/relationships/hyperlink" Target="http://kitap.tatar.ru/ogl/nlrt/nbrt_obr_2527983.pdf" TargetMode="External"/><Relationship Id="rId74" Type="http://schemas.openxmlformats.org/officeDocument/2006/relationships/hyperlink" Target="http://kitap.tatar.ru/ogl/nlrt/nbrt_obr_2534047.pdf" TargetMode="External"/><Relationship Id="rId128" Type="http://schemas.openxmlformats.org/officeDocument/2006/relationships/hyperlink" Target="http://kitap.tatar.ru/ogl/nlrt/nbrt_obr_2534935.pdf" TargetMode="External"/><Relationship Id="rId149" Type="http://schemas.openxmlformats.org/officeDocument/2006/relationships/hyperlink" Target="http://kitap.tatar.ru/ogl/nlrt/nbrt_obr_2536797.pdf" TargetMode="External"/><Relationship Id="rId314" Type="http://schemas.openxmlformats.org/officeDocument/2006/relationships/theme" Target="theme/theme1.xm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549907.pdf" TargetMode="External"/><Relationship Id="rId160" Type="http://schemas.openxmlformats.org/officeDocument/2006/relationships/hyperlink" Target="http://kitap.tatar.ru/ogl/nlrt/nbrt_obr_2547699.pdf" TargetMode="External"/><Relationship Id="rId181" Type="http://schemas.openxmlformats.org/officeDocument/2006/relationships/hyperlink" Target="http://kitap.tatar.ru/ogl/nlrt/nbrt_obr_2547770.pdf" TargetMode="External"/><Relationship Id="rId216" Type="http://schemas.openxmlformats.org/officeDocument/2006/relationships/hyperlink" Target="http://kitap.tatar.ru/ogl/nlrt/nbrt_obr_2549345.pdf" TargetMode="External"/><Relationship Id="rId237" Type="http://schemas.openxmlformats.org/officeDocument/2006/relationships/hyperlink" Target="http://kitap.tatar.ru/ogl/nlrt/nbrt_obr_2550000.pdf" TargetMode="External"/><Relationship Id="rId258" Type="http://schemas.openxmlformats.org/officeDocument/2006/relationships/hyperlink" Target="http://kitap.tatar.ru/ogl/nlrt/nbrt_obr_2538656.pdf" TargetMode="External"/><Relationship Id="rId279" Type="http://schemas.openxmlformats.org/officeDocument/2006/relationships/hyperlink" Target="http://kitap.tatar.ru/ogl/nlrt/nbrt_obr_2526206.pdf" TargetMode="External"/><Relationship Id="rId22" Type="http://schemas.openxmlformats.org/officeDocument/2006/relationships/hyperlink" Target="http://kitap.tatar.ru/ogl/nlrt/nbrt_obr_2518844.pdf" TargetMode="External"/><Relationship Id="rId43" Type="http://schemas.openxmlformats.org/officeDocument/2006/relationships/hyperlink" Target="http://kitap.tatar.ru/ogl/nlrt/nbrt_obr_2528414.pdf" TargetMode="External"/><Relationship Id="rId64" Type="http://schemas.openxmlformats.org/officeDocument/2006/relationships/hyperlink" Target="http://kitap.tatar.ru/ogl/nlrt/nbrt_obr_2533750.pdf" TargetMode="External"/><Relationship Id="rId118" Type="http://schemas.openxmlformats.org/officeDocument/2006/relationships/hyperlink" Target="http://kitap.tatar.ru/ogl/nlrt/nbrt_obr_2538274.pdf" TargetMode="External"/><Relationship Id="rId139" Type="http://schemas.openxmlformats.org/officeDocument/2006/relationships/hyperlink" Target="http://kitap.tatar.ru/ogl/nlrt/nbrt_obr_2531860.pdf" TargetMode="External"/><Relationship Id="rId290" Type="http://schemas.openxmlformats.org/officeDocument/2006/relationships/hyperlink" Target="http://kitap.tatar.ru/ogl/nlrt/nbrt_obr_2543917.pdf" TargetMode="External"/><Relationship Id="rId304" Type="http://schemas.openxmlformats.org/officeDocument/2006/relationships/hyperlink" Target="http://kitap.tatar.ru/ogl/nlrt/nbrt_obr_2471534.pdf" TargetMode="External"/><Relationship Id="rId85" Type="http://schemas.openxmlformats.org/officeDocument/2006/relationships/hyperlink" Target="http://kitap.tatar.ru/ogl/nlrt/nbrt_obr_2549050.pdf" TargetMode="External"/><Relationship Id="rId150" Type="http://schemas.openxmlformats.org/officeDocument/2006/relationships/hyperlink" Target="http://kitap.tatar.ru/ogl/nlrt/nbrt_obr_2547334.pdf" TargetMode="External"/><Relationship Id="rId171" Type="http://schemas.openxmlformats.org/officeDocument/2006/relationships/hyperlink" Target="http://kitap.tatar.ru/ogl/nlrt/nbrt_obr_2543429.pdf" TargetMode="External"/><Relationship Id="rId192" Type="http://schemas.openxmlformats.org/officeDocument/2006/relationships/hyperlink" Target="http://kitap.tatar.ru/ogl/nlrt/nbrt_obr_2548198.pdf" TargetMode="External"/><Relationship Id="rId206" Type="http://schemas.openxmlformats.org/officeDocument/2006/relationships/hyperlink" Target="http://kitap.tatar.ru/ogl/nlrt/nbrt_obr_2549068.pdf" TargetMode="External"/><Relationship Id="rId227" Type="http://schemas.openxmlformats.org/officeDocument/2006/relationships/hyperlink" Target="http://kitap.tatar.ru/ogl/nlrt/nbrt_obr_2546544.pdf" TargetMode="External"/><Relationship Id="rId248" Type="http://schemas.openxmlformats.org/officeDocument/2006/relationships/hyperlink" Target="http://kitap.tatar.ru/ogl/nlrt/nbrt_obr_2546198.pdf" TargetMode="External"/><Relationship Id="rId269" Type="http://schemas.openxmlformats.org/officeDocument/2006/relationships/hyperlink" Target="http://kitap.tatar.ru/ogl/nlrt/nbrt_obr_2543236.pdf" TargetMode="External"/><Relationship Id="rId12" Type="http://schemas.openxmlformats.org/officeDocument/2006/relationships/hyperlink" Target="http://kitap.tatar.ru/ogl/nlrt/nbrt_obr_2547759.pdf" TargetMode="External"/><Relationship Id="rId33" Type="http://schemas.openxmlformats.org/officeDocument/2006/relationships/hyperlink" Target="http://kitap.tatar.ru/ogl/nlrt/nbrt_obr_2546304.pdf" TargetMode="External"/><Relationship Id="rId108" Type="http://schemas.openxmlformats.org/officeDocument/2006/relationships/hyperlink" Target="http://kitap.tatar.ru/ogl/nlrt/nbrt_obr_2542560.pdf" TargetMode="External"/><Relationship Id="rId129" Type="http://schemas.openxmlformats.org/officeDocument/2006/relationships/hyperlink" Target="http://kitap.tatar.ru/ogl/nlrt/nbrt_obr_2537525.pdf" TargetMode="External"/><Relationship Id="rId280" Type="http://schemas.openxmlformats.org/officeDocument/2006/relationships/hyperlink" Target="http://kitap.tatar.ru/ogl/nlrt/nbrt_obr_2548512.pdf" TargetMode="External"/><Relationship Id="rId54" Type="http://schemas.openxmlformats.org/officeDocument/2006/relationships/hyperlink" Target="http://kitap.tatar.ru/ogl/nlrt/nbrt_obr_2546554.pdf" TargetMode="External"/><Relationship Id="rId75" Type="http://schemas.openxmlformats.org/officeDocument/2006/relationships/hyperlink" Target="http://kitap.tatar.ru/ogl/nlrt/nbrt_obr_2538511.pdf" TargetMode="External"/><Relationship Id="rId96" Type="http://schemas.openxmlformats.org/officeDocument/2006/relationships/hyperlink" Target="http://kitap.tatar.ru/ogl/nlrt/nbrt_obr_2549925.pdf" TargetMode="External"/><Relationship Id="rId140" Type="http://schemas.openxmlformats.org/officeDocument/2006/relationships/hyperlink" Target="http://kitap.tatar.ru/ogl/nlrt/nbrt_obr_2537317.pdf" TargetMode="External"/><Relationship Id="rId161" Type="http://schemas.openxmlformats.org/officeDocument/2006/relationships/hyperlink" Target="http://kitap.tatar.ru/ogl/nlrt/nbrt_obr_2546178.pdf" TargetMode="External"/><Relationship Id="rId182" Type="http://schemas.openxmlformats.org/officeDocument/2006/relationships/hyperlink" Target="http://kitap.tatar.ru/ogl/nlrt/nbrt_obr_2547677.pdf" TargetMode="External"/><Relationship Id="rId217" Type="http://schemas.openxmlformats.org/officeDocument/2006/relationships/hyperlink" Target="http://kitap.tatar.ru/ogl/nlrt/nbrt_obr_2549352.pdf" TargetMode="External"/><Relationship Id="rId6" Type="http://schemas.openxmlformats.org/officeDocument/2006/relationships/hyperlink" Target="http://kitap.tatar.ru/ogl/nlrt/nbrt_obr_2529131.pdf" TargetMode="External"/><Relationship Id="rId238" Type="http://schemas.openxmlformats.org/officeDocument/2006/relationships/hyperlink" Target="http://kitap.tatar.ru/ogl/nlrt/nbrt_obr_2551827.pdf" TargetMode="External"/><Relationship Id="rId259" Type="http://schemas.openxmlformats.org/officeDocument/2006/relationships/hyperlink" Target="http://kitap.tatar.ru/ogl/nlrt/nbrt_obr_2552059.pdf" TargetMode="External"/><Relationship Id="rId23" Type="http://schemas.openxmlformats.org/officeDocument/2006/relationships/hyperlink" Target="http://kitap.tatar.ru/ogl/nlrt/nbrt_obr_2524295.pdf" TargetMode="External"/><Relationship Id="rId119" Type="http://schemas.openxmlformats.org/officeDocument/2006/relationships/hyperlink" Target="http://kitap.tatar.ru/ogl/nlrt/nbrt_obr_2539778.pdf" TargetMode="External"/><Relationship Id="rId270" Type="http://schemas.openxmlformats.org/officeDocument/2006/relationships/hyperlink" Target="http://kitap.tatar.ru/ogl/nlrt/nbrt_obr_2539449.pdf" TargetMode="External"/><Relationship Id="rId291" Type="http://schemas.openxmlformats.org/officeDocument/2006/relationships/hyperlink" Target="http://kitap.tatar.ru/ogl/nlrt/nbrt_obr_2551133.pdf" TargetMode="External"/><Relationship Id="rId305" Type="http://schemas.openxmlformats.org/officeDocument/2006/relationships/hyperlink" Target="http://kitap.tatar.ru/ogl/nlrt/nbrt_obr_2537968.pdf" TargetMode="External"/><Relationship Id="rId44" Type="http://schemas.openxmlformats.org/officeDocument/2006/relationships/hyperlink" Target="http://kitap.tatar.ru/ogl/nlrt/nbrt_obr_2528104.pdf" TargetMode="External"/><Relationship Id="rId65" Type="http://schemas.openxmlformats.org/officeDocument/2006/relationships/hyperlink" Target="http://kitap.tatar.ru/ogl/nlrt/nbrt_obr_2546335.pdf" TargetMode="External"/><Relationship Id="rId86" Type="http://schemas.openxmlformats.org/officeDocument/2006/relationships/hyperlink" Target="http://kitap.tatar.ru/ogl/nlrt/nbrt_obr_2549388.pdf" TargetMode="External"/><Relationship Id="rId130" Type="http://schemas.openxmlformats.org/officeDocument/2006/relationships/hyperlink" Target="http://kitap.tatar.ru/ogl/nlrt/nbrt_obr_2531526.pdf" TargetMode="External"/><Relationship Id="rId151" Type="http://schemas.openxmlformats.org/officeDocument/2006/relationships/hyperlink" Target="http://kitap.tatar.ru/ogl/nlrt/nbrt_obr_2530289.pdf" TargetMode="External"/><Relationship Id="rId172" Type="http://schemas.openxmlformats.org/officeDocument/2006/relationships/hyperlink" Target="http://kitap.tatar.ru/ogl/nlrt/nbrt_obr_2530197.pdf" TargetMode="External"/><Relationship Id="rId193" Type="http://schemas.openxmlformats.org/officeDocument/2006/relationships/hyperlink" Target="http://kitap.tatar.ru/ogl/nlrt/nbrt_obr_2544105.pdf" TargetMode="External"/><Relationship Id="rId207" Type="http://schemas.openxmlformats.org/officeDocument/2006/relationships/hyperlink" Target="http://kitap.tatar.ru/ogl/nlrt/nbrt_obr_2549112.pdf" TargetMode="External"/><Relationship Id="rId228" Type="http://schemas.openxmlformats.org/officeDocument/2006/relationships/hyperlink" Target="http://kitap.tatar.ru/ogl/nlrt/nbrt_obr_2548039.pdf" TargetMode="External"/><Relationship Id="rId249" Type="http://schemas.openxmlformats.org/officeDocument/2006/relationships/hyperlink" Target="http://kitap.tatar.ru/ogl/nlrt/nbrt_obr_2546438.pdf" TargetMode="External"/><Relationship Id="rId13" Type="http://schemas.openxmlformats.org/officeDocument/2006/relationships/hyperlink" Target="http://kitap.tatar.ru/ogl/nlrt/nbrt_obr_2546424.pdf" TargetMode="External"/><Relationship Id="rId109" Type="http://schemas.openxmlformats.org/officeDocument/2006/relationships/hyperlink" Target="http://kitap.tatar.ru/ogl/nlrt/nbrt_obr_2535921.pdf" TargetMode="External"/><Relationship Id="rId260" Type="http://schemas.openxmlformats.org/officeDocument/2006/relationships/hyperlink" Target="http://kitap.tatar.ru/ogl/nlrt/nbrt_obr_2548789.pdf" TargetMode="External"/><Relationship Id="rId281" Type="http://schemas.openxmlformats.org/officeDocument/2006/relationships/hyperlink" Target="http://kitap.tatar.ru/ogl/nlrt/nbrt_obr_2367717.pdf" TargetMode="External"/><Relationship Id="rId34" Type="http://schemas.openxmlformats.org/officeDocument/2006/relationships/hyperlink" Target="http://kitap.tatar.ru/ogl/nlrt/nbrt_obr_2546351.pdf" TargetMode="External"/><Relationship Id="rId55" Type="http://schemas.openxmlformats.org/officeDocument/2006/relationships/hyperlink" Target="http://kitap.tatar.ru/ogl/nlrt/nbrt_obr_2545829.pdf" TargetMode="External"/><Relationship Id="rId76" Type="http://schemas.openxmlformats.org/officeDocument/2006/relationships/hyperlink" Target="http://kitap.tatar.ru/ogl/nlrt/nbrt_obr_2538134.pdf" TargetMode="External"/><Relationship Id="rId97" Type="http://schemas.openxmlformats.org/officeDocument/2006/relationships/hyperlink" Target="http://kitap.tatar.ru/ogl/nlrt/nbrt_obr_2549065.pdf" TargetMode="External"/><Relationship Id="rId120" Type="http://schemas.openxmlformats.org/officeDocument/2006/relationships/hyperlink" Target="http://kitap.tatar.ru/ogl/nlrt/nbrt_obr_2547953.pdf" TargetMode="External"/><Relationship Id="rId141" Type="http://schemas.openxmlformats.org/officeDocument/2006/relationships/hyperlink" Target="http://kitap.tatar.ru/ogl/nlrt/nbrt_obr_2537814.pdf" TargetMode="External"/><Relationship Id="rId7" Type="http://schemas.openxmlformats.org/officeDocument/2006/relationships/hyperlink" Target="http://kitap.tatar.ru/ogl/nlrt/nbrt_obr_2529556.pdf" TargetMode="External"/><Relationship Id="rId162" Type="http://schemas.openxmlformats.org/officeDocument/2006/relationships/hyperlink" Target="http://kitap.tatar.ru/ogl/nlrt/nbrt_obr_2545578.pdf" TargetMode="External"/><Relationship Id="rId183" Type="http://schemas.openxmlformats.org/officeDocument/2006/relationships/hyperlink" Target="http://kitap.tatar.ru/ogl/nlrt/nbrt_obr_2547727.pdf" TargetMode="External"/><Relationship Id="rId218" Type="http://schemas.openxmlformats.org/officeDocument/2006/relationships/hyperlink" Target="http://kitap.tatar.ru/ogl/nlrt/nbrt_obr_2551414.pdf" TargetMode="External"/><Relationship Id="rId239" Type="http://schemas.openxmlformats.org/officeDocument/2006/relationships/hyperlink" Target="http://kitap.tatar.ru/ogl/nlrt/nbrt_obr_2549407.pdf" TargetMode="External"/><Relationship Id="rId250" Type="http://schemas.openxmlformats.org/officeDocument/2006/relationships/hyperlink" Target="http://kitap.tatar.ru/ogl/nlrt/nbrt_obr_2542217.pdf" TargetMode="External"/><Relationship Id="rId271" Type="http://schemas.openxmlformats.org/officeDocument/2006/relationships/hyperlink" Target="http://kitap.tatar.ru/ogl/nlrt/nbrt_obr_2548304.pdf" TargetMode="External"/><Relationship Id="rId292" Type="http://schemas.openxmlformats.org/officeDocument/2006/relationships/hyperlink" Target="http://kitap.tatar.ru/ogl/nlrt/nbrt_obr_2544405.pdf" TargetMode="External"/><Relationship Id="rId306" Type="http://schemas.openxmlformats.org/officeDocument/2006/relationships/hyperlink" Target="http://kitap.tatar.ru/ogl/nlrt/nbrt_obr_2537972.pdf" TargetMode="External"/><Relationship Id="rId24" Type="http://schemas.openxmlformats.org/officeDocument/2006/relationships/hyperlink" Target="http://kitap.tatar.ru/ogl/nlrt/nbrt_obr_2528714.pdf" TargetMode="External"/><Relationship Id="rId45" Type="http://schemas.openxmlformats.org/officeDocument/2006/relationships/hyperlink" Target="http://kitap.tatar.ru/ogl/nlrt/nbrt_obr_2529897.pdf" TargetMode="External"/><Relationship Id="rId66" Type="http://schemas.openxmlformats.org/officeDocument/2006/relationships/hyperlink" Target="http://kitap.tatar.ru/ogl/nlrt/nbrt_obr_2546087.pdf" TargetMode="External"/><Relationship Id="rId87" Type="http://schemas.openxmlformats.org/officeDocument/2006/relationships/hyperlink" Target="http://kitap.tatar.ru/ogl/nlrt/nbrt_obr_2549686.pdf" TargetMode="External"/><Relationship Id="rId110" Type="http://schemas.openxmlformats.org/officeDocument/2006/relationships/hyperlink" Target="http://kitap.tatar.ru/ogl/nlrt/nbrt_obr_2537967.pdf" TargetMode="External"/><Relationship Id="rId131" Type="http://schemas.openxmlformats.org/officeDocument/2006/relationships/hyperlink" Target="http://kitap.tatar.ru/ogl/nlrt/nbrt_obr_2544851.pdf" TargetMode="External"/><Relationship Id="rId61" Type="http://schemas.openxmlformats.org/officeDocument/2006/relationships/hyperlink" Target="http://kitap.tatar.ru/ogl/nlrt/nbrt_obr_2547148.pdf" TargetMode="External"/><Relationship Id="rId82" Type="http://schemas.openxmlformats.org/officeDocument/2006/relationships/hyperlink" Target="http://kitap.tatar.ru/ogl/nlrt/nbrt_obr_2531938.pdf" TargetMode="External"/><Relationship Id="rId152" Type="http://schemas.openxmlformats.org/officeDocument/2006/relationships/hyperlink" Target="http://kitap.tatar.ru/ogl/nlrt/nbrt_obr_2533362.pdf" TargetMode="External"/><Relationship Id="rId173" Type="http://schemas.openxmlformats.org/officeDocument/2006/relationships/hyperlink" Target="http://kitap.tatar.ru/ogl/nlrt/nbrt_obr_2544546.pdf" TargetMode="External"/><Relationship Id="rId194" Type="http://schemas.openxmlformats.org/officeDocument/2006/relationships/hyperlink" Target="http://kitap.tatar.ru/ogl/nlrt/nbrt_obr_2548824.pdf" TargetMode="External"/><Relationship Id="rId199" Type="http://schemas.openxmlformats.org/officeDocument/2006/relationships/hyperlink" Target="http://kitap.tatar.ru/ogl/nlrt/nbrt_obr_2535831.pdf" TargetMode="External"/><Relationship Id="rId203" Type="http://schemas.openxmlformats.org/officeDocument/2006/relationships/hyperlink" Target="http://kitap.tatar.ru/ogl/nlrt/nbrt_obr_2547544.pdf" TargetMode="External"/><Relationship Id="rId208" Type="http://schemas.openxmlformats.org/officeDocument/2006/relationships/hyperlink" Target="http://kitap.tatar.ru/ogl/nlrt/nbrt_obr_2549118.pdf" TargetMode="External"/><Relationship Id="rId229" Type="http://schemas.openxmlformats.org/officeDocument/2006/relationships/hyperlink" Target="http://kitap.tatar.ru/ogl/nlrt/nbrt_obr_2546060.pdf" TargetMode="External"/><Relationship Id="rId19" Type="http://schemas.openxmlformats.org/officeDocument/2006/relationships/hyperlink" Target="http://kitap.tatar.ru/ogl/nlrt/nbrt_obr_2527948.pdf" TargetMode="External"/><Relationship Id="rId224" Type="http://schemas.openxmlformats.org/officeDocument/2006/relationships/hyperlink" Target="http://kitap.tatar.ru/ogl/nlrt/nbrt_obr_2549325.pdf" TargetMode="External"/><Relationship Id="rId240" Type="http://schemas.openxmlformats.org/officeDocument/2006/relationships/hyperlink" Target="http://kitap.tatar.ru/ogl/nlrt/nbrt_obr_2545254.pdf" TargetMode="External"/><Relationship Id="rId245" Type="http://schemas.openxmlformats.org/officeDocument/2006/relationships/hyperlink" Target="http://kitap.tatar.ru/ogl/nlrt/nbrt_obr_2548423.pdf" TargetMode="External"/><Relationship Id="rId261" Type="http://schemas.openxmlformats.org/officeDocument/2006/relationships/hyperlink" Target="http://kitap.tatar.ru/ogl/nlrt/nbrt_obr_2546353.pdf" TargetMode="External"/><Relationship Id="rId266" Type="http://schemas.openxmlformats.org/officeDocument/2006/relationships/hyperlink" Target="http://kitap.tatar.ru/ogl/nlrt/nbrt_obr_2548801.pdf" TargetMode="External"/><Relationship Id="rId287" Type="http://schemas.openxmlformats.org/officeDocument/2006/relationships/hyperlink" Target="http://kitap.tatar.ru/ogl/nlrt/nbrt_obr_2548500.pdf" TargetMode="External"/><Relationship Id="rId14" Type="http://schemas.openxmlformats.org/officeDocument/2006/relationships/hyperlink" Target="http://kitap.tatar.ru/ogl/nlrt/nbrt_obr_2527807.pdf" TargetMode="External"/><Relationship Id="rId30" Type="http://schemas.openxmlformats.org/officeDocument/2006/relationships/hyperlink" Target="http://kitap.tatar.ru/ogl/nlrt/nbrt_obr_2521236.pdf" TargetMode="External"/><Relationship Id="rId35" Type="http://schemas.openxmlformats.org/officeDocument/2006/relationships/hyperlink" Target="http://kitap.tatar.ru/ogl/nlrt/nbrt_obr_2527047.pdf" TargetMode="External"/><Relationship Id="rId56" Type="http://schemas.openxmlformats.org/officeDocument/2006/relationships/hyperlink" Target="http://kitap.tatar.ru/ogl/nlrt/nbrt_obr_2546719.pdf" TargetMode="External"/><Relationship Id="rId77" Type="http://schemas.openxmlformats.org/officeDocument/2006/relationships/hyperlink" Target="http://kitap.tatar.ru/ogl/nlrt/nbrt_obr_2546055.pdf" TargetMode="External"/><Relationship Id="rId100" Type="http://schemas.openxmlformats.org/officeDocument/2006/relationships/hyperlink" Target="http://kitap.tatar.ru/ogl/nlrt/nbrt_obr_2549494.pdf" TargetMode="External"/><Relationship Id="rId105" Type="http://schemas.openxmlformats.org/officeDocument/2006/relationships/hyperlink" Target="http://kitap.tatar.ru/ogl/nlrt/nbrt_obr_2532748.pdf" TargetMode="External"/><Relationship Id="rId126" Type="http://schemas.openxmlformats.org/officeDocument/2006/relationships/hyperlink" Target="http://kitap.tatar.ru/ogl/nlrt/nbrt_obr_2534486.pdf" TargetMode="External"/><Relationship Id="rId147" Type="http://schemas.openxmlformats.org/officeDocument/2006/relationships/hyperlink" Target="http://kitap.tatar.ru/ogl/nlrt/nbrt_obr_2532520.pdf" TargetMode="External"/><Relationship Id="rId168" Type="http://schemas.openxmlformats.org/officeDocument/2006/relationships/hyperlink" Target="http://kitap.tatar.ru/ogl/nlrt/nbrt_obr_2530436.pdf" TargetMode="External"/><Relationship Id="rId282" Type="http://schemas.openxmlformats.org/officeDocument/2006/relationships/hyperlink" Target="http://kitap.tatar.ru/ogl/nlrt/nbrt_obr_2549592.pdf" TargetMode="External"/><Relationship Id="rId312" Type="http://schemas.openxmlformats.org/officeDocument/2006/relationships/header" Target="header2.xml"/><Relationship Id="rId8" Type="http://schemas.openxmlformats.org/officeDocument/2006/relationships/hyperlink" Target="http://kitap.tatar.ru/ogl/nlrt/nbrt_obr_2546001.pdf" TargetMode="External"/><Relationship Id="rId51" Type="http://schemas.openxmlformats.org/officeDocument/2006/relationships/hyperlink" Target="http://kitap.tatar.ru/ogl/nlrt/nbrt_obr_2524095.pdf" TargetMode="External"/><Relationship Id="rId72" Type="http://schemas.openxmlformats.org/officeDocument/2006/relationships/hyperlink" Target="http://kitap.tatar.ru/ogl/nlrt/nbrt_obr_2546428.pdf" TargetMode="External"/><Relationship Id="rId93" Type="http://schemas.openxmlformats.org/officeDocument/2006/relationships/hyperlink" Target="http://kitap.tatar.ru/ogl/nlrt/nbrt_obr_2550862.pdf" TargetMode="External"/><Relationship Id="rId98" Type="http://schemas.openxmlformats.org/officeDocument/2006/relationships/hyperlink" Target="http://kitap.tatar.ru/ogl/nlrt/nbrt_obr_2550890.pdf" TargetMode="External"/><Relationship Id="rId121" Type="http://schemas.openxmlformats.org/officeDocument/2006/relationships/hyperlink" Target="http://kitap.tatar.ru/ogl/nlrt/nbrt_obr_2548716.pdf" TargetMode="External"/><Relationship Id="rId142" Type="http://schemas.openxmlformats.org/officeDocument/2006/relationships/hyperlink" Target="http://kitap.tatar.ru/ogl/nlrt/nbrt_obr_2533345.pdf" TargetMode="External"/><Relationship Id="rId163" Type="http://schemas.openxmlformats.org/officeDocument/2006/relationships/hyperlink" Target="http://kitap.tatar.ru/ogl/nlrt/nbrt_obr_2545725.pdf" TargetMode="External"/><Relationship Id="rId184" Type="http://schemas.openxmlformats.org/officeDocument/2006/relationships/hyperlink" Target="http://kitap.tatar.ru/ogl/nlrt/nbrt_obr_2472735.pdf" TargetMode="External"/><Relationship Id="rId189" Type="http://schemas.openxmlformats.org/officeDocument/2006/relationships/hyperlink" Target="http://kitap.tatar.ru/ogl/nlrt/nbrt_obr_2547843.pdf" TargetMode="External"/><Relationship Id="rId219" Type="http://schemas.openxmlformats.org/officeDocument/2006/relationships/hyperlink" Target="http://kitap.tatar.ru/ogl/nlrt/nbrt_obr_2544059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549333.pdf" TargetMode="External"/><Relationship Id="rId230" Type="http://schemas.openxmlformats.org/officeDocument/2006/relationships/hyperlink" Target="http://kitap.tatar.ru/ogl/nlrt/nbrt_obr_2228194.pdf" TargetMode="External"/><Relationship Id="rId235" Type="http://schemas.openxmlformats.org/officeDocument/2006/relationships/hyperlink" Target="http://kitap.tatar.ru/ogl/nlrt/nbrt_obr_2547149.pdf" TargetMode="External"/><Relationship Id="rId251" Type="http://schemas.openxmlformats.org/officeDocument/2006/relationships/hyperlink" Target="http://kitap.tatar.ru/ogl/nlrt/nbrt_obr_2546588.pdf" TargetMode="External"/><Relationship Id="rId256" Type="http://schemas.openxmlformats.org/officeDocument/2006/relationships/hyperlink" Target="http://kitap.tatar.ru/ogl/nlrt/nbrt_obr_2473262.pdf" TargetMode="External"/><Relationship Id="rId277" Type="http://schemas.openxmlformats.org/officeDocument/2006/relationships/hyperlink" Target="http://kitap.tatar.ru/ogl/nlrt/nbrt_obr_2546651.pdf" TargetMode="External"/><Relationship Id="rId298" Type="http://schemas.openxmlformats.org/officeDocument/2006/relationships/hyperlink" Target="http://kitap.tatar.ru/ogl/nlrt/nbrt_obr_2535957.pdf" TargetMode="External"/><Relationship Id="rId25" Type="http://schemas.openxmlformats.org/officeDocument/2006/relationships/hyperlink" Target="http://kitap.tatar.ru/ogl/nlrt/nbrt_obr_2546495.pdf" TargetMode="External"/><Relationship Id="rId46" Type="http://schemas.openxmlformats.org/officeDocument/2006/relationships/hyperlink" Target="http://kitap.tatar.ru/ogl/nlrt/nbrt_obr_2537892.pdf" TargetMode="External"/><Relationship Id="rId67" Type="http://schemas.openxmlformats.org/officeDocument/2006/relationships/hyperlink" Target="http://kitap.tatar.ru/ogl/nlrt/nbrt_obr_2546559.pdf" TargetMode="External"/><Relationship Id="rId116" Type="http://schemas.openxmlformats.org/officeDocument/2006/relationships/hyperlink" Target="http://kitap.tatar.ru/ogl/nlrt/nbrt_obr_2547813.pdf" TargetMode="External"/><Relationship Id="rId137" Type="http://schemas.openxmlformats.org/officeDocument/2006/relationships/hyperlink" Target="http://kitap.tatar.ru/ogl/nlrt/nbrt_obr_2537767.pdf" TargetMode="External"/><Relationship Id="rId158" Type="http://schemas.openxmlformats.org/officeDocument/2006/relationships/hyperlink" Target="http://kitap.tatar.ru/ogl/nlrt/nbrt_obr_2532265.pdf" TargetMode="External"/><Relationship Id="rId272" Type="http://schemas.openxmlformats.org/officeDocument/2006/relationships/hyperlink" Target="http://kitap.tatar.ru/ogl/nlrt/nbrt_obr_2546562.pdf" TargetMode="External"/><Relationship Id="rId293" Type="http://schemas.openxmlformats.org/officeDocument/2006/relationships/hyperlink" Target="http://kitap.tatar.ru/ogl/nlrt/nbrt_obr_2543976.pdf" TargetMode="External"/><Relationship Id="rId302" Type="http://schemas.openxmlformats.org/officeDocument/2006/relationships/hyperlink" Target="http://kitap.tatar.ru/ogl/nlrt/nbrt_obr_2536398.pdf" TargetMode="External"/><Relationship Id="rId307" Type="http://schemas.openxmlformats.org/officeDocument/2006/relationships/hyperlink" Target="http://kitap.tatar.ru/ogl/nlrt/nbrt_obr_2537279.pdf" TargetMode="External"/><Relationship Id="rId20" Type="http://schemas.openxmlformats.org/officeDocument/2006/relationships/hyperlink" Target="http://kitap.tatar.ru/ogl/nlrt/nbrt_obr_2525382.pdf" TargetMode="External"/><Relationship Id="rId41" Type="http://schemas.openxmlformats.org/officeDocument/2006/relationships/hyperlink" Target="http://kitap.tatar.ru/ogl/nlrt/nbrt_obr_2544677.pdf" TargetMode="External"/><Relationship Id="rId62" Type="http://schemas.openxmlformats.org/officeDocument/2006/relationships/hyperlink" Target="http://kitap.tatar.ru/ogl/nlrt/nbrt_obr_2546760.pdf" TargetMode="External"/><Relationship Id="rId83" Type="http://schemas.openxmlformats.org/officeDocument/2006/relationships/hyperlink" Target="http://kitap.tatar.ru/ogl/nlrt/nbrt_obr_2530492.pdf" TargetMode="External"/><Relationship Id="rId88" Type="http://schemas.openxmlformats.org/officeDocument/2006/relationships/hyperlink" Target="http://kitap.tatar.ru/ogl/nlrt/nbrt_obr_2548976.pdf" TargetMode="External"/><Relationship Id="rId111" Type="http://schemas.openxmlformats.org/officeDocument/2006/relationships/hyperlink" Target="http://kitap.tatar.ru/ogl/nlrt/nbrt_obr_2544558.pdf" TargetMode="External"/><Relationship Id="rId132" Type="http://schemas.openxmlformats.org/officeDocument/2006/relationships/hyperlink" Target="http://kitap.tatar.ru/ogl/nlrt/nbrt_obr_2537904.pdf" TargetMode="External"/><Relationship Id="rId153" Type="http://schemas.openxmlformats.org/officeDocument/2006/relationships/hyperlink" Target="http://kitap.tatar.ru/ogl/nlrt/nbrt_obr_2530386.pdf" TargetMode="External"/><Relationship Id="rId174" Type="http://schemas.openxmlformats.org/officeDocument/2006/relationships/hyperlink" Target="http://kitap.tatar.ru/ogl/nlrt/nbrt_obr_2544337.pdf" TargetMode="External"/><Relationship Id="rId179" Type="http://schemas.openxmlformats.org/officeDocument/2006/relationships/hyperlink" Target="http://kitap.tatar.ru/ogl/nlrt/nbrt_obr_2548545.pdf" TargetMode="External"/><Relationship Id="rId195" Type="http://schemas.openxmlformats.org/officeDocument/2006/relationships/hyperlink" Target="http://kitap.tatar.ru/ogl/nlrt/nbrt_obr_2547608.pdf" TargetMode="External"/><Relationship Id="rId209" Type="http://schemas.openxmlformats.org/officeDocument/2006/relationships/hyperlink" Target="http://kitap.tatar.ru/ogl/nlrt/nbrt_obr_2549122.pdf" TargetMode="External"/><Relationship Id="rId190" Type="http://schemas.openxmlformats.org/officeDocument/2006/relationships/hyperlink" Target="http://kitap.tatar.ru/ogl/nlrt/nbrt_obr_2548105.pdf" TargetMode="External"/><Relationship Id="rId204" Type="http://schemas.openxmlformats.org/officeDocument/2006/relationships/hyperlink" Target="http://kitap.tatar.ru/ogl/nlrt/nbrt_obr_2549089.pdf" TargetMode="External"/><Relationship Id="rId220" Type="http://schemas.openxmlformats.org/officeDocument/2006/relationships/hyperlink" Target="http://kitap.tatar.ru/ogl/nlrt/nbrt_obr_2549200.pdf" TargetMode="External"/><Relationship Id="rId225" Type="http://schemas.openxmlformats.org/officeDocument/2006/relationships/hyperlink" Target="http://kitap.tatar.ru/ogl/nlrt/nbrt_obr_2546374.pdf" TargetMode="External"/><Relationship Id="rId241" Type="http://schemas.openxmlformats.org/officeDocument/2006/relationships/hyperlink" Target="http://kitap.tatar.ru/ogl/nlrt/nbrt_obr_2549782.pdf" TargetMode="External"/><Relationship Id="rId246" Type="http://schemas.openxmlformats.org/officeDocument/2006/relationships/hyperlink" Target="http://kitap.tatar.ru/ogl/nlrt/nbrt_obr_2551875.pdf" TargetMode="External"/><Relationship Id="rId267" Type="http://schemas.openxmlformats.org/officeDocument/2006/relationships/hyperlink" Target="http://kitap.tatar.ru/ogl/nlrt/nbrt_obr_2550726.pdf" TargetMode="External"/><Relationship Id="rId288" Type="http://schemas.openxmlformats.org/officeDocument/2006/relationships/hyperlink" Target="http://kitap.tatar.ru/ogl/nlrt/nbrt_obr_2543896.pdf" TargetMode="External"/><Relationship Id="rId15" Type="http://schemas.openxmlformats.org/officeDocument/2006/relationships/hyperlink" Target="http://kitap.tatar.ru/ogl/nlrt/nbrt_obr_2546770.pdf" TargetMode="External"/><Relationship Id="rId36" Type="http://schemas.openxmlformats.org/officeDocument/2006/relationships/hyperlink" Target="http://kitap.tatar.ru/ogl/nlrt/nbrt_obr_2546811.pdf" TargetMode="External"/><Relationship Id="rId57" Type="http://schemas.openxmlformats.org/officeDocument/2006/relationships/hyperlink" Target="http://kitap.tatar.ru/ogl/nlrt/nbrt_obr_2533093.pdf" TargetMode="External"/><Relationship Id="rId106" Type="http://schemas.openxmlformats.org/officeDocument/2006/relationships/hyperlink" Target="http://kitap.tatar.ru/ogl/nlrt/nbrt_obr_2548552.pdf" TargetMode="External"/><Relationship Id="rId127" Type="http://schemas.openxmlformats.org/officeDocument/2006/relationships/hyperlink" Target="http://kitap.tatar.ru/ogl/nlrt/nbrt_obr_2534519.pdf" TargetMode="External"/><Relationship Id="rId262" Type="http://schemas.openxmlformats.org/officeDocument/2006/relationships/hyperlink" Target="http://kitap.tatar.ru/ogl/nlrt/nbrt_obr_2549248.pdf" TargetMode="External"/><Relationship Id="rId283" Type="http://schemas.openxmlformats.org/officeDocument/2006/relationships/hyperlink" Target="http://kitap.tatar.ru/ogl/nlrt/nbrt_obr_2532006.pdf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://kitap.tatar.ru/ogl/nlrt/nbrt_obr_2528242.pdf" TargetMode="External"/><Relationship Id="rId31" Type="http://schemas.openxmlformats.org/officeDocument/2006/relationships/hyperlink" Target="http://kitap.tatar.ru/ogl/nlrt/nbrt_obr_2526673.pdf" TargetMode="External"/><Relationship Id="rId52" Type="http://schemas.openxmlformats.org/officeDocument/2006/relationships/hyperlink" Target="http://kitap.tatar.ru/ogl/nlrt/nbrt_obr_2527993.pdf" TargetMode="External"/><Relationship Id="rId73" Type="http://schemas.openxmlformats.org/officeDocument/2006/relationships/hyperlink" Target="http://kitap.tatar.ru/ogl/nlrt/nbrt_obr_2521180.pdf" TargetMode="External"/><Relationship Id="rId78" Type="http://schemas.openxmlformats.org/officeDocument/2006/relationships/hyperlink" Target="http://kitap.tatar.ru/ogl/nlrt/nbrt_obr_2550501.pdf" TargetMode="External"/><Relationship Id="rId94" Type="http://schemas.openxmlformats.org/officeDocument/2006/relationships/hyperlink" Target="http://kitap.tatar.ru/ogl/nlrt/nbrt_obr_2549934.pdf" TargetMode="External"/><Relationship Id="rId99" Type="http://schemas.openxmlformats.org/officeDocument/2006/relationships/hyperlink" Target="http://kitap.tatar.ru/ogl/nlrt/nbrt_obr_2549513.pdf" TargetMode="External"/><Relationship Id="rId101" Type="http://schemas.openxmlformats.org/officeDocument/2006/relationships/hyperlink" Target="http://kitap.tatar.ru/ogl/nlrt/nbrt_obr_2549627.pdf" TargetMode="External"/><Relationship Id="rId122" Type="http://schemas.openxmlformats.org/officeDocument/2006/relationships/hyperlink" Target="http://kitap.tatar.ru/ogl/nlrt/nbrt_obr_2547095.pdf" TargetMode="External"/><Relationship Id="rId143" Type="http://schemas.openxmlformats.org/officeDocument/2006/relationships/hyperlink" Target="http://kitap.tatar.ru/ogl/nlrt/nbrt_obr_2536424.pdf" TargetMode="External"/><Relationship Id="rId148" Type="http://schemas.openxmlformats.org/officeDocument/2006/relationships/hyperlink" Target="http://kitap.tatar.ru/ogl/nlrt/nbrt_obr_2548596.pdf" TargetMode="External"/><Relationship Id="rId164" Type="http://schemas.openxmlformats.org/officeDocument/2006/relationships/hyperlink" Target="http://kitap.tatar.ru/ogl/nlrt/nbrt_obr_2545979.pdf" TargetMode="External"/><Relationship Id="rId169" Type="http://schemas.openxmlformats.org/officeDocument/2006/relationships/hyperlink" Target="http://kitap.tatar.ru/ogl/nlrt/nbrt_obr_2533064.pdf" TargetMode="External"/><Relationship Id="rId185" Type="http://schemas.openxmlformats.org/officeDocument/2006/relationships/hyperlink" Target="http://kitap.tatar.ru/ogl/nlrt/nbrt_obr_254911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51062.pdf" TargetMode="External"/><Relationship Id="rId180" Type="http://schemas.openxmlformats.org/officeDocument/2006/relationships/hyperlink" Target="http://kitap.tatar.ru/ogl/nlrt/nbrt_obr_2548191.pdf" TargetMode="External"/><Relationship Id="rId210" Type="http://schemas.openxmlformats.org/officeDocument/2006/relationships/hyperlink" Target="http://kitap.tatar.ru/ogl/nlrt/nbrt_obr_2549135.pdf" TargetMode="External"/><Relationship Id="rId215" Type="http://schemas.openxmlformats.org/officeDocument/2006/relationships/hyperlink" Target="http://kitap.tatar.ru/ogl/nlrt/nbrt_obr_2549351.pdf" TargetMode="External"/><Relationship Id="rId236" Type="http://schemas.openxmlformats.org/officeDocument/2006/relationships/hyperlink" Target="http://kitap.tatar.ru/ogl/nlrt/nbrt_obr_2549982.pdf" TargetMode="External"/><Relationship Id="rId257" Type="http://schemas.openxmlformats.org/officeDocument/2006/relationships/hyperlink" Target="http://kitap.tatar.ru/ogl/nlrt/nbrt_obr_2479939.pdf" TargetMode="External"/><Relationship Id="rId278" Type="http://schemas.openxmlformats.org/officeDocument/2006/relationships/hyperlink" Target="http://kitap.tatar.ru/ogl/nlrt/nbrt_obr_2549241.pdf" TargetMode="External"/><Relationship Id="rId26" Type="http://schemas.openxmlformats.org/officeDocument/2006/relationships/hyperlink" Target="http://kitap.tatar.ru/ogl/nlrt/nbrt_obr_2546761.pdf" TargetMode="External"/><Relationship Id="rId231" Type="http://schemas.openxmlformats.org/officeDocument/2006/relationships/hyperlink" Target="http://kitap.tatar.ru/ogl/nlrt/nbrt_obr_2547150.pdf" TargetMode="External"/><Relationship Id="rId252" Type="http://schemas.openxmlformats.org/officeDocument/2006/relationships/hyperlink" Target="http://kitap.tatar.ru/ogl/nlrt/nbrt_obr_2546437.pdf" TargetMode="External"/><Relationship Id="rId273" Type="http://schemas.openxmlformats.org/officeDocument/2006/relationships/hyperlink" Target="http://kitap.tatar.ru/ogl/nlrt/nbrt_obr_2548742.pdf" TargetMode="External"/><Relationship Id="rId294" Type="http://schemas.openxmlformats.org/officeDocument/2006/relationships/hyperlink" Target="http://kitap.tatar.ru/ogl/nlrt/nbrt_obr_2544352.pdf" TargetMode="External"/><Relationship Id="rId308" Type="http://schemas.openxmlformats.org/officeDocument/2006/relationships/hyperlink" Target="http://kitap.tatar.ru/ogl/nlrt/nbrt_obr_2537616.pdf" TargetMode="External"/><Relationship Id="rId47" Type="http://schemas.openxmlformats.org/officeDocument/2006/relationships/hyperlink" Target="http://kitap.tatar.ru/ogl/nlrt/nbrt_obr_2203018.pdf" TargetMode="External"/><Relationship Id="rId68" Type="http://schemas.openxmlformats.org/officeDocument/2006/relationships/hyperlink" Target="http://kitap.tatar.ru/ogl/nlrt/nbrt_obr_2538718.pdf" TargetMode="External"/><Relationship Id="rId89" Type="http://schemas.openxmlformats.org/officeDocument/2006/relationships/hyperlink" Target="http://kitap.tatar.ru/ogl/nlrt/nbrt_obr_2550083.pdf" TargetMode="External"/><Relationship Id="rId112" Type="http://schemas.openxmlformats.org/officeDocument/2006/relationships/hyperlink" Target="http://kitap.tatar.ru/ogl/nlrt/nbrt_obr_2547853.pdf" TargetMode="External"/><Relationship Id="rId133" Type="http://schemas.openxmlformats.org/officeDocument/2006/relationships/hyperlink" Target="http://kitap.tatar.ru/ogl/nlrt/nbrt_obr_2532073.pdf" TargetMode="External"/><Relationship Id="rId154" Type="http://schemas.openxmlformats.org/officeDocument/2006/relationships/hyperlink" Target="http://kitap.tatar.ru/ogl/nlrt/nbrt_obr_2537998.pdf" TargetMode="External"/><Relationship Id="rId175" Type="http://schemas.openxmlformats.org/officeDocument/2006/relationships/hyperlink" Target="http://kitap.tatar.ru/ogl/nlrt/nbrt_obr_2535814.pdf" TargetMode="External"/><Relationship Id="rId196" Type="http://schemas.openxmlformats.org/officeDocument/2006/relationships/hyperlink" Target="http://kitap.tatar.ru/ogl/nlrt/nbrt_obr_2535864.pdf" TargetMode="External"/><Relationship Id="rId200" Type="http://schemas.openxmlformats.org/officeDocument/2006/relationships/hyperlink" Target="http://kitap.tatar.ru/ogl/nlrt/nbrt_obr_2547991.pdf" TargetMode="External"/><Relationship Id="rId16" Type="http://schemas.openxmlformats.org/officeDocument/2006/relationships/hyperlink" Target="http://kitap.tatar.ru/ogl/nlrt/nbrt_obr_2527814.pdf" TargetMode="External"/><Relationship Id="rId221" Type="http://schemas.openxmlformats.org/officeDocument/2006/relationships/hyperlink" Target="http://kitap.tatar.ru/ogl/nlrt/nbrt_obr_2544057.pdf" TargetMode="External"/><Relationship Id="rId242" Type="http://schemas.openxmlformats.org/officeDocument/2006/relationships/hyperlink" Target="http://kitap.tatar.ru/ogl/nlrt/nbrt_obr_2522312.pdf" TargetMode="External"/><Relationship Id="rId263" Type="http://schemas.openxmlformats.org/officeDocument/2006/relationships/hyperlink" Target="http://kitap.tatar.ru/ogl/nlrt/nbrt_obr_2538907.pdf" TargetMode="External"/><Relationship Id="rId284" Type="http://schemas.openxmlformats.org/officeDocument/2006/relationships/hyperlink" Target="http://kitap.tatar.ru/ogl/nlrt/nbrt_obr_2546447.pdf" TargetMode="External"/><Relationship Id="rId37" Type="http://schemas.openxmlformats.org/officeDocument/2006/relationships/hyperlink" Target="http://kitap.tatar.ru/ogl/nlrt/nbrt_obr_2546800.pdf" TargetMode="External"/><Relationship Id="rId58" Type="http://schemas.openxmlformats.org/officeDocument/2006/relationships/hyperlink" Target="http://kitap.tatar.ru/ogl/nlrt/nbrt_obr_2539077.pdf" TargetMode="External"/><Relationship Id="rId79" Type="http://schemas.openxmlformats.org/officeDocument/2006/relationships/hyperlink" Target="http://kitap.tatar.ru/ogl/nlrt/nbrt_obr_2550505.pdf" TargetMode="External"/><Relationship Id="rId102" Type="http://schemas.openxmlformats.org/officeDocument/2006/relationships/hyperlink" Target="http://kitap.tatar.ru/ogl/nlrt/nbrt_obr_2549596.pdf" TargetMode="External"/><Relationship Id="rId123" Type="http://schemas.openxmlformats.org/officeDocument/2006/relationships/hyperlink" Target="http://kitap.tatar.ru/ogl/nlrt/nbrt_obr_2544868.pdf" TargetMode="External"/><Relationship Id="rId144" Type="http://schemas.openxmlformats.org/officeDocument/2006/relationships/hyperlink" Target="http://kitap.tatar.ru/ogl/nlrt/nbrt_obr_2547684.pdf" TargetMode="External"/><Relationship Id="rId90" Type="http://schemas.openxmlformats.org/officeDocument/2006/relationships/hyperlink" Target="http://kitap.tatar.ru/ogl/nlrt/nbrt_obr_2550791.pdf" TargetMode="External"/><Relationship Id="rId165" Type="http://schemas.openxmlformats.org/officeDocument/2006/relationships/hyperlink" Target="http://kitap.tatar.ru/ogl/nlrt/nbrt_obr_2548898.pdf" TargetMode="External"/><Relationship Id="rId186" Type="http://schemas.openxmlformats.org/officeDocument/2006/relationships/hyperlink" Target="http://kitap.tatar.ru/ogl/nlrt/nbrt_obr_2545211.pdf" TargetMode="External"/><Relationship Id="rId211" Type="http://schemas.openxmlformats.org/officeDocument/2006/relationships/hyperlink" Target="http://kitap.tatar.ru/ogl/nlrt/nbrt_obr_2549323.pdf" TargetMode="External"/><Relationship Id="rId232" Type="http://schemas.openxmlformats.org/officeDocument/2006/relationships/hyperlink" Target="http://kitap.tatar.ru/ogl/nlrt/nbrt_obr_2546420.pdf" TargetMode="External"/><Relationship Id="rId253" Type="http://schemas.openxmlformats.org/officeDocument/2006/relationships/hyperlink" Target="http://kitap.tatar.ru/ogl/nlrt/nbrt_obr_2545023.pdf" TargetMode="External"/><Relationship Id="rId274" Type="http://schemas.openxmlformats.org/officeDocument/2006/relationships/hyperlink" Target="http://kitap.tatar.ru/ogl/nlrt/nbrt_obr_2547999.pdf" TargetMode="External"/><Relationship Id="rId295" Type="http://schemas.openxmlformats.org/officeDocument/2006/relationships/hyperlink" Target="http://kitap.tatar.ru/ogl/nlrt/nbrt_obr_2547782.pdf" TargetMode="External"/><Relationship Id="rId309" Type="http://schemas.openxmlformats.org/officeDocument/2006/relationships/hyperlink" Target="http://kitap.tatar.ru/ogl/nlrt/nbrt_obr_2537952.pdf" TargetMode="External"/><Relationship Id="rId27" Type="http://schemas.openxmlformats.org/officeDocument/2006/relationships/hyperlink" Target="http://kitap.tatar.ru/ogl/nlrt/nbrt_obr_2523468.pdf" TargetMode="External"/><Relationship Id="rId48" Type="http://schemas.openxmlformats.org/officeDocument/2006/relationships/hyperlink" Target="http://kitap.tatar.ru/ogl/nlrt/nbrt_obr_2530454.pdf" TargetMode="External"/><Relationship Id="rId69" Type="http://schemas.openxmlformats.org/officeDocument/2006/relationships/hyperlink" Target="http://kitap.tatar.ru/ogl/nlrt/nbrt_obr_2533913.pdf" TargetMode="External"/><Relationship Id="rId113" Type="http://schemas.openxmlformats.org/officeDocument/2006/relationships/hyperlink" Target="http://kitap.tatar.ru/ogl/nlrt/nbrt_obr_2548374.pdf" TargetMode="External"/><Relationship Id="rId134" Type="http://schemas.openxmlformats.org/officeDocument/2006/relationships/hyperlink" Target="http://kitap.tatar.ru/ogl/nlrt/nbrt_obr_2532798.pdf" TargetMode="External"/><Relationship Id="rId80" Type="http://schemas.openxmlformats.org/officeDocument/2006/relationships/hyperlink" Target="http://kitap.tatar.ru/ogl/nlrt/nbrt_obr_2532573.pdf" TargetMode="External"/><Relationship Id="rId155" Type="http://schemas.openxmlformats.org/officeDocument/2006/relationships/hyperlink" Target="http://kitap.tatar.ru/ogl/nlrt/nbrt_obr_2529948.pdf" TargetMode="External"/><Relationship Id="rId176" Type="http://schemas.openxmlformats.org/officeDocument/2006/relationships/hyperlink" Target="http://kitap.tatar.ru/ogl/nlrt/nbrt_obr_2549390.pdf" TargetMode="External"/><Relationship Id="rId197" Type="http://schemas.openxmlformats.org/officeDocument/2006/relationships/hyperlink" Target="http://kitap.tatar.ru/ogl/nlrt/nbrt_obr_2473077.pdf" TargetMode="External"/><Relationship Id="rId201" Type="http://schemas.openxmlformats.org/officeDocument/2006/relationships/hyperlink" Target="http://kitap.tatar.ru/ogl/nlrt/nbrt_obr_2547432.pdf" TargetMode="External"/><Relationship Id="rId222" Type="http://schemas.openxmlformats.org/officeDocument/2006/relationships/hyperlink" Target="http://kitap.tatar.ru/ogl/nlrt/nbrt_obr_2505987.pdf" TargetMode="External"/><Relationship Id="rId243" Type="http://schemas.openxmlformats.org/officeDocument/2006/relationships/hyperlink" Target="http://kitap.tatar.ru/ogl/nlrt/nbrt_obr_2545737.pdf" TargetMode="External"/><Relationship Id="rId264" Type="http://schemas.openxmlformats.org/officeDocument/2006/relationships/hyperlink" Target="http://kitap.tatar.ru/ogl/nlrt/nbrt_obr_2546458.pdf" TargetMode="External"/><Relationship Id="rId285" Type="http://schemas.openxmlformats.org/officeDocument/2006/relationships/hyperlink" Target="http://kitap.tatar.ru/ogl/nlrt/nbrt_obr_2547781.pdf" TargetMode="External"/><Relationship Id="rId17" Type="http://schemas.openxmlformats.org/officeDocument/2006/relationships/hyperlink" Target="http://kitap.tatar.ru/ogl/nlrt/nbrt_obr_2527763.pdf" TargetMode="External"/><Relationship Id="rId38" Type="http://schemas.openxmlformats.org/officeDocument/2006/relationships/hyperlink" Target="http://kitap.tatar.ru/ogl/nlrt/nbrt_obr_2548498.pdf" TargetMode="External"/><Relationship Id="rId59" Type="http://schemas.openxmlformats.org/officeDocument/2006/relationships/hyperlink" Target="http://kitap.tatar.ru/ogl/nlrt/nbrt_obr_2528491.pdf" TargetMode="External"/><Relationship Id="rId103" Type="http://schemas.openxmlformats.org/officeDocument/2006/relationships/hyperlink" Target="http://kitap.tatar.ru/ogl/nlrt/nbrt_obr_2549586.pdf" TargetMode="External"/><Relationship Id="rId124" Type="http://schemas.openxmlformats.org/officeDocument/2006/relationships/hyperlink" Target="http://kitap.tatar.ru/ogl/nlrt/nbrt_obr_2531481.pdf" TargetMode="External"/><Relationship Id="rId310" Type="http://schemas.openxmlformats.org/officeDocument/2006/relationships/hyperlink" Target="http://kitap.tatar.ru/ogl/nlrt/nbrt_obr_2536982.pdf" TargetMode="External"/><Relationship Id="rId70" Type="http://schemas.openxmlformats.org/officeDocument/2006/relationships/hyperlink" Target="http://kitap.tatar.ru/ogl/nlrt/nbrt_obr_2537909.pdf" TargetMode="External"/><Relationship Id="rId91" Type="http://schemas.openxmlformats.org/officeDocument/2006/relationships/hyperlink" Target="http://kitap.tatar.ru/ogl/nlrt/nbrt_obr_2550834.pdf" TargetMode="External"/><Relationship Id="rId145" Type="http://schemas.openxmlformats.org/officeDocument/2006/relationships/hyperlink" Target="http://kitap.tatar.ru/ogl/nlrt/nbrt_obr_2547189.pdf" TargetMode="External"/><Relationship Id="rId166" Type="http://schemas.openxmlformats.org/officeDocument/2006/relationships/hyperlink" Target="http://kitap.tatar.ru/ogl/nlrt/nbrt_obr_2530438.pdf" TargetMode="External"/><Relationship Id="rId187" Type="http://schemas.openxmlformats.org/officeDocument/2006/relationships/hyperlink" Target="http://kitap.tatar.ru/ogl/nlrt/nbrt_obr_2547694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549307.pdf" TargetMode="External"/><Relationship Id="rId233" Type="http://schemas.openxmlformats.org/officeDocument/2006/relationships/hyperlink" Target="http://kitap.tatar.ru/ogl/nlrt/nbrt_obr_2546246.pdf" TargetMode="External"/><Relationship Id="rId254" Type="http://schemas.openxmlformats.org/officeDocument/2006/relationships/hyperlink" Target="http://kitap.tatar.ru/ogl/nlrt/nbrt_obr_2544430.pdf" TargetMode="External"/><Relationship Id="rId28" Type="http://schemas.openxmlformats.org/officeDocument/2006/relationships/hyperlink" Target="http://kitap.tatar.ru/ogl/nlrt/nbrt_obr_2526534.pdf" TargetMode="External"/><Relationship Id="rId49" Type="http://schemas.openxmlformats.org/officeDocument/2006/relationships/hyperlink" Target="http://kitap.tatar.ru/ogl/nlrt/nbrt_obr_2531587.pdf" TargetMode="External"/><Relationship Id="rId114" Type="http://schemas.openxmlformats.org/officeDocument/2006/relationships/hyperlink" Target="http://kitap.tatar.ru/ogl/nlrt/nbrt_obr_2544257.pdf" TargetMode="External"/><Relationship Id="rId275" Type="http://schemas.openxmlformats.org/officeDocument/2006/relationships/hyperlink" Target="http://kitap.tatar.ru/ogl/nlrt/nbrt_obr_2546502.pdf" TargetMode="External"/><Relationship Id="rId296" Type="http://schemas.openxmlformats.org/officeDocument/2006/relationships/hyperlink" Target="http://kitap.tatar.ru/ogl/nlrt/nbrt_obr_2545186.pdf" TargetMode="External"/><Relationship Id="rId300" Type="http://schemas.openxmlformats.org/officeDocument/2006/relationships/hyperlink" Target="http://kitap.tatar.ru/ogl/nlrt/nbrt_obr_2533473.pdf" TargetMode="External"/><Relationship Id="rId60" Type="http://schemas.openxmlformats.org/officeDocument/2006/relationships/hyperlink" Target="http://kitap.tatar.ru/ogl/nlrt/nbrt_obr_2546226.pdf" TargetMode="External"/><Relationship Id="rId81" Type="http://schemas.openxmlformats.org/officeDocument/2006/relationships/hyperlink" Target="http://kitap.tatar.ru/ogl/nlrt/nbrt_obr_2532288.pdf" TargetMode="External"/><Relationship Id="rId135" Type="http://schemas.openxmlformats.org/officeDocument/2006/relationships/hyperlink" Target="http://kitap.tatar.ru/ogl/nlrt/nbrt_obr_2545366.pdf" TargetMode="External"/><Relationship Id="rId156" Type="http://schemas.openxmlformats.org/officeDocument/2006/relationships/hyperlink" Target="http://kitap.tatar.ru/ogl/nlrt/nbrt_obr_2532058.pdf" TargetMode="External"/><Relationship Id="rId177" Type="http://schemas.openxmlformats.org/officeDocument/2006/relationships/hyperlink" Target="http://kitap.tatar.ru/ogl/nlrt/nbrt_obr_2543989.pdf" TargetMode="External"/><Relationship Id="rId198" Type="http://schemas.openxmlformats.org/officeDocument/2006/relationships/hyperlink" Target="http://kitap.tatar.ru/ogl/nlrt/nbrt_obr_2548258.pdf" TargetMode="External"/><Relationship Id="rId202" Type="http://schemas.openxmlformats.org/officeDocument/2006/relationships/hyperlink" Target="http://kitap.tatar.ru/ogl/nlrt/nbrt_obr_2547206.pdf" TargetMode="External"/><Relationship Id="rId223" Type="http://schemas.openxmlformats.org/officeDocument/2006/relationships/hyperlink" Target="http://kitap.tatar.ru/ogl/nlrt/nbrt_obr_2549129.pdf" TargetMode="External"/><Relationship Id="rId244" Type="http://schemas.openxmlformats.org/officeDocument/2006/relationships/hyperlink" Target="http://kitap.tatar.ru/ogl/nlrt/nbrt_obr_2552082.pdf" TargetMode="External"/><Relationship Id="rId18" Type="http://schemas.openxmlformats.org/officeDocument/2006/relationships/hyperlink" Target="http://kitap.tatar.ru/ogl/nlrt/nbrt_obr_2530646.pdf" TargetMode="External"/><Relationship Id="rId39" Type="http://schemas.openxmlformats.org/officeDocument/2006/relationships/hyperlink" Target="http://kitap.tatar.ru/ogl/nlrt/nbrt_obr_2545119.pdf" TargetMode="External"/><Relationship Id="rId265" Type="http://schemas.openxmlformats.org/officeDocument/2006/relationships/hyperlink" Target="http://kitap.tatar.ru/ogl/nlrt/nbrt_obr_2552278.pdf" TargetMode="External"/><Relationship Id="rId286" Type="http://schemas.openxmlformats.org/officeDocument/2006/relationships/hyperlink" Target="http://kitap.tatar.ru/ogl/nlrt/nbrt_obr_2547925.pdf" TargetMode="External"/><Relationship Id="rId50" Type="http://schemas.openxmlformats.org/officeDocument/2006/relationships/hyperlink" Target="http://kitap.tatar.ru/ogl/nlrt/nbrt_obr_2524402.pdf" TargetMode="External"/><Relationship Id="rId104" Type="http://schemas.openxmlformats.org/officeDocument/2006/relationships/hyperlink" Target="http://kitap.tatar.ru/ogl/nlrt/nbrt_obr_2549563.pdf" TargetMode="External"/><Relationship Id="rId125" Type="http://schemas.openxmlformats.org/officeDocument/2006/relationships/hyperlink" Target="http://kitap.tatar.ru/ogl/nlrt/nbrt_obr_2530321.pdf" TargetMode="External"/><Relationship Id="rId146" Type="http://schemas.openxmlformats.org/officeDocument/2006/relationships/hyperlink" Target="http://kitap.tatar.ru/ogl/nlrt/nbrt_obr_2531438.pdf" TargetMode="External"/><Relationship Id="rId167" Type="http://schemas.openxmlformats.org/officeDocument/2006/relationships/hyperlink" Target="http://kitap.tatar.ru/ogl/nlrt/nbrt_obr_2531635.pdf" TargetMode="External"/><Relationship Id="rId188" Type="http://schemas.openxmlformats.org/officeDocument/2006/relationships/hyperlink" Target="http://kitap.tatar.ru/ogl/nlrt/nbrt_obr_2535824.pdf" TargetMode="External"/><Relationship Id="rId311" Type="http://schemas.openxmlformats.org/officeDocument/2006/relationships/header" Target="header1.xml"/><Relationship Id="rId71" Type="http://schemas.openxmlformats.org/officeDocument/2006/relationships/hyperlink" Target="http://kitap.tatar.ru/ogl/nlrt/nbrt_obr_2546161.pdf" TargetMode="External"/><Relationship Id="rId92" Type="http://schemas.openxmlformats.org/officeDocument/2006/relationships/hyperlink" Target="http://kitap.tatar.ru/ogl/nlrt/nbrt_obr_2549958.pdf" TargetMode="External"/><Relationship Id="rId213" Type="http://schemas.openxmlformats.org/officeDocument/2006/relationships/hyperlink" Target="http://kitap.tatar.ru/ogl/nlrt/nbrt_obr_2549294.pdf" TargetMode="External"/><Relationship Id="rId234" Type="http://schemas.openxmlformats.org/officeDocument/2006/relationships/hyperlink" Target="http://kitap.tatar.ru/ogl/nlrt/nbrt_obr_2547178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46274.pdf" TargetMode="External"/><Relationship Id="rId255" Type="http://schemas.openxmlformats.org/officeDocument/2006/relationships/hyperlink" Target="http://kitap.tatar.ru/ogl/nlrt/nbrt_obr_2547757.pdf" TargetMode="External"/><Relationship Id="rId276" Type="http://schemas.openxmlformats.org/officeDocument/2006/relationships/hyperlink" Target="http://kitap.tatar.ru/ogl/nlrt/nbrt_obr_2546479.pdf" TargetMode="External"/><Relationship Id="rId297" Type="http://schemas.openxmlformats.org/officeDocument/2006/relationships/hyperlink" Target="http://kitap.tatar.ru/ogl/nlrt/nbrt_obr_2545003.pdf" TargetMode="External"/><Relationship Id="rId40" Type="http://schemas.openxmlformats.org/officeDocument/2006/relationships/hyperlink" Target="http://kitap.tatar.ru/ogl/nlrt/nbrt_obr_2548451.pdf" TargetMode="External"/><Relationship Id="rId115" Type="http://schemas.openxmlformats.org/officeDocument/2006/relationships/hyperlink" Target="http://kitap.tatar.ru/ogl/nlrt/nbrt_obr_2538055.pdf" TargetMode="External"/><Relationship Id="rId136" Type="http://schemas.openxmlformats.org/officeDocument/2006/relationships/hyperlink" Target="http://kitap.tatar.ru/ogl/nlrt/nbrt_obr_2536763.pdf" TargetMode="External"/><Relationship Id="rId157" Type="http://schemas.openxmlformats.org/officeDocument/2006/relationships/hyperlink" Target="http://kitap.tatar.ru/ogl/nlrt/nbrt_obr_2533095.pdf" TargetMode="External"/><Relationship Id="rId178" Type="http://schemas.openxmlformats.org/officeDocument/2006/relationships/hyperlink" Target="http://kitap.tatar.ru/ogl/nlrt/nbrt_obr_2543987.pdf" TargetMode="External"/><Relationship Id="rId301" Type="http://schemas.openxmlformats.org/officeDocument/2006/relationships/hyperlink" Target="http://kitap.tatar.ru/ogl/nlrt/nbrt_obr_253792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93</TotalTime>
  <Pages>74</Pages>
  <Words>28666</Words>
  <Characters>163398</Characters>
  <Application>Microsoft Office Word</Application>
  <DocSecurity>0</DocSecurity>
  <Lines>1361</Lines>
  <Paragraphs>383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2021-01-22T07:40:00Z</dcterms:created>
  <dcterms:modified xsi:type="dcterms:W3CDTF">2021-01-22T09:13:00Z</dcterms:modified>
</cp:coreProperties>
</file>