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BB" w:rsidRPr="00AD59BB" w:rsidRDefault="00AD59BB" w:rsidP="00AD59BB">
      <w:pPr>
        <w:pStyle w:val="1"/>
      </w:pPr>
      <w:bookmarkStart w:id="0" w:name="_Toc62823621"/>
      <w:r w:rsidRPr="00AD59BB">
        <w:t>Физико-математические науки. (ББК 22)</w:t>
      </w:r>
      <w:bookmarkEnd w:id="0"/>
    </w:p>
    <w:p w:rsidR="00AD59BB" w:rsidRPr="00AD59BB" w:rsidRDefault="00AD59BB" w:rsidP="00AD59BB">
      <w:pPr>
        <w:pStyle w:val="1"/>
      </w:pPr>
    </w:p>
    <w:p w:rsidR="00AD59BB" w:rsidRPr="00AD59BB" w:rsidRDefault="00AD59BB" w:rsidP="00AD59BB">
      <w:r w:rsidRPr="00AD59BB">
        <w:t>1. 22.3;   Б70</w:t>
      </w:r>
    </w:p>
    <w:p w:rsidR="00AD59BB" w:rsidRDefault="00AD59BB" w:rsidP="00AD59BB">
      <w:r w:rsidRPr="00AD59BB">
        <w:t xml:space="preserve">    1813700-Ф - аб; 1813701-Ф - аб; 1813702-Ф - аб; 1813704-Ф - аб; 1813703-Ф - аб</w:t>
      </w:r>
    </w:p>
    <w:p w:rsidR="00AD59BB" w:rsidRDefault="00AD59BB" w:rsidP="00AD59BB">
      <w:r>
        <w:t xml:space="preserve">    Блумфилд, Луис</w:t>
      </w:r>
    </w:p>
    <w:p w:rsidR="00AD59BB" w:rsidRDefault="00AD59BB" w:rsidP="00AD59BB">
      <w:r>
        <w:t>Как все работает : законы физики в нашей жизни / Луис А. Блумфилд; [пер. с англ. Е. Валкиной и Ю. Плискиной]. - Москва : АСТ : CORPUS, 2020. - 702 с. : ил., фот.; 29. - Предм.-имен. указ.: с. 691-702. - ISBN 978-5-17-085430-1 : 2108,59</w:t>
      </w:r>
    </w:p>
    <w:p w:rsidR="00AD59BB" w:rsidRDefault="00AD59BB" w:rsidP="00AD59BB">
      <w:r>
        <w:t xml:space="preserve">    Оглавление: </w:t>
      </w:r>
      <w:hyperlink r:id="rId6" w:history="1">
        <w:r w:rsidR="009F616A" w:rsidRPr="00763631">
          <w:rPr>
            <w:rStyle w:val="a8"/>
          </w:rPr>
          <w:t>http://kitap.tatar.ru/ogl/nlrt/nbrt_obr_2553071.pdf</w:t>
        </w:r>
      </w:hyperlink>
    </w:p>
    <w:p w:rsidR="009F616A" w:rsidRDefault="009F616A" w:rsidP="00AD59BB"/>
    <w:p w:rsidR="00AD59BB" w:rsidRDefault="00AD59BB" w:rsidP="00AD59BB"/>
    <w:p w:rsidR="00AD59BB" w:rsidRDefault="00AD59BB" w:rsidP="00AD59BB">
      <w:r>
        <w:t>2. 22.6;   Б86</w:t>
      </w:r>
    </w:p>
    <w:p w:rsidR="00AD59BB" w:rsidRDefault="00AD59BB" w:rsidP="00AD59BB">
      <w:r>
        <w:t xml:space="preserve">    1814580-Л - аб; 1814577-Л - аб; 1814578-Л - аб; 1814579-Л - аб; 1814576-Л - аб</w:t>
      </w:r>
    </w:p>
    <w:p w:rsidR="00AD59BB" w:rsidRDefault="00AD59BB" w:rsidP="00AD59BB">
      <w:r>
        <w:t xml:space="preserve">    Боуэн, Марк</w:t>
      </w:r>
    </w:p>
    <w:p w:rsidR="00AD59BB" w:rsidRDefault="00AD59BB" w:rsidP="00AD59BB">
      <w:r>
        <w:t>Телескоп во льдах. Как на Южном полюсе рождалась новая астрономия / М. Боуэн; пер. с англ. П. Миронова. - Москва : Издательство АСТ, 2019. - 672 c. - (Наука: открытия и первооткрыватели).. - ISBN 978-5-17-110837-3 : 672,32</w:t>
      </w:r>
    </w:p>
    <w:p w:rsidR="00AD59BB" w:rsidRDefault="00AD59BB" w:rsidP="00AD59BB">
      <w:r>
        <w:t xml:space="preserve">    Оглавление: </w:t>
      </w:r>
      <w:hyperlink r:id="rId7" w:history="1">
        <w:r w:rsidR="009F616A" w:rsidRPr="00763631">
          <w:rPr>
            <w:rStyle w:val="a8"/>
          </w:rPr>
          <w:t>http://kitap.tatar.ru/ogl/nlrt/nbrt_obr_2521112.pdf</w:t>
        </w:r>
      </w:hyperlink>
    </w:p>
    <w:p w:rsidR="009F616A" w:rsidRDefault="009F616A" w:rsidP="00AD59BB"/>
    <w:p w:rsidR="00AD59BB" w:rsidRDefault="00AD59BB" w:rsidP="00AD59BB"/>
    <w:p w:rsidR="00AD59BB" w:rsidRDefault="00AD59BB" w:rsidP="00AD59BB">
      <w:r>
        <w:t>3. 22.1;   С12</w:t>
      </w:r>
    </w:p>
    <w:p w:rsidR="00AD59BB" w:rsidRDefault="00AD59BB" w:rsidP="00AD59BB">
      <w:r>
        <w:t xml:space="preserve">    1798073-Л - аб; 1798074-Л - аб; 1798075-Л - аб; 1798076-Л - аб</w:t>
      </w:r>
    </w:p>
    <w:p w:rsidR="00AD59BB" w:rsidRDefault="00AD59BB" w:rsidP="00AD59BB">
      <w:r>
        <w:t xml:space="preserve">    Савватеев, Алексей Владимирович</w:t>
      </w:r>
    </w:p>
    <w:p w:rsidR="00AD59BB" w:rsidRDefault="00AD59BB" w:rsidP="00AD59BB">
      <w:r>
        <w:t>Математика для гуманитариев : живые лекции / А. В. Савватеев; Университет Дмитрия Пожарского. - Москва : Университет Дмитрия Пожарского, 2020. - 286 с. : ил.. - ISBN 978-5-91244-259-9 : 315,00</w:t>
      </w:r>
    </w:p>
    <w:p w:rsidR="00AD59BB" w:rsidRDefault="00AD59BB" w:rsidP="00AD59BB">
      <w:r>
        <w:t xml:space="preserve">    Оглавление: </w:t>
      </w:r>
      <w:hyperlink r:id="rId8" w:history="1">
        <w:r w:rsidR="009F616A" w:rsidRPr="00763631">
          <w:rPr>
            <w:rStyle w:val="a8"/>
          </w:rPr>
          <w:t>http://kitap.tatar.ru/ogl/nlrt/nbrt_obr_2548911.pdf</w:t>
        </w:r>
      </w:hyperlink>
    </w:p>
    <w:p w:rsidR="009F616A" w:rsidRDefault="009F616A" w:rsidP="00AD59BB"/>
    <w:p w:rsidR="00AD59BB" w:rsidRDefault="00AD59BB" w:rsidP="00AD59BB"/>
    <w:p w:rsidR="004162DC" w:rsidRDefault="004162DC" w:rsidP="00AD59BB"/>
    <w:p w:rsidR="004162DC" w:rsidRDefault="004162DC" w:rsidP="004162DC">
      <w:pPr>
        <w:pStyle w:val="1"/>
      </w:pPr>
      <w:bookmarkStart w:id="1" w:name="_Toc62823622"/>
      <w:r>
        <w:t>Химические науки. (ББК 24)</w:t>
      </w:r>
      <w:bookmarkEnd w:id="1"/>
    </w:p>
    <w:p w:rsidR="004162DC" w:rsidRDefault="004162DC" w:rsidP="004162DC">
      <w:pPr>
        <w:pStyle w:val="1"/>
      </w:pPr>
    </w:p>
    <w:p w:rsidR="004162DC" w:rsidRDefault="004162DC" w:rsidP="004162DC">
      <w:r>
        <w:t>4. 24.1;   В85</w:t>
      </w:r>
    </w:p>
    <w:p w:rsidR="004162DC" w:rsidRDefault="004162DC" w:rsidP="004162DC">
      <w:r>
        <w:t xml:space="preserve">    1783130-Л - кх; 1783131-Л - кх; 1783132-Л - кх</w:t>
      </w:r>
    </w:p>
    <w:p w:rsidR="004162DC" w:rsidRDefault="004162DC" w:rsidP="004162DC">
      <w:r>
        <w:t xml:space="preserve">    Всероссийские студенческие олимпиады по общей и неорганической химии : задачник / Р. Р. Назмутдинов [и др.]; Министерство образования и науки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- 89, [1] с. : табл. - Авторы указаны на обороте тит. л.. - ISBN 978-5-7882-2446-6 : 100,00</w:t>
      </w:r>
    </w:p>
    <w:p w:rsidR="004162DC" w:rsidRDefault="004162DC" w:rsidP="004162DC">
      <w:r>
        <w:t xml:space="preserve">    Оглавление: </w:t>
      </w:r>
      <w:hyperlink r:id="rId9" w:history="1">
        <w:r w:rsidR="009F616A" w:rsidRPr="00763631">
          <w:rPr>
            <w:rStyle w:val="a8"/>
          </w:rPr>
          <w:t>http://kitap.tatar.ru/ogl/nlrt/nbrt_obr_2526391.pdf</w:t>
        </w:r>
      </w:hyperlink>
    </w:p>
    <w:p w:rsidR="009F616A" w:rsidRDefault="009F616A" w:rsidP="004162DC"/>
    <w:p w:rsidR="004162DC" w:rsidRDefault="004162DC" w:rsidP="004162DC"/>
    <w:p w:rsidR="004162DC" w:rsidRDefault="004162DC" w:rsidP="004162DC">
      <w:r>
        <w:t>5. 24.1;   К41</w:t>
      </w:r>
    </w:p>
    <w:p w:rsidR="004162DC" w:rsidRDefault="004162DC" w:rsidP="004162DC">
      <w:r>
        <w:t xml:space="preserve">    1799374-М - абП; 1799373-М - абП; 1799372-М - абП</w:t>
      </w:r>
    </w:p>
    <w:p w:rsidR="004162DC" w:rsidRDefault="004162DC" w:rsidP="004162DC">
      <w:r>
        <w:t xml:space="preserve">    Кин, Сэм</w:t>
      </w:r>
    </w:p>
    <w:p w:rsidR="004162DC" w:rsidRPr="008928D0" w:rsidRDefault="004162DC" w:rsidP="004162DC">
      <w:pPr>
        <w:rPr>
          <w:lang w:val="en-US"/>
        </w:rPr>
      </w:pPr>
      <w:r>
        <w:lastRenderedPageBreak/>
        <w:t>Исчезающая ложка, или Удивительные истории из жизни периодической таблицы Менделеева / Сэм Кин; пер. с англ. М</w:t>
      </w:r>
      <w:r w:rsidRPr="008928D0">
        <w:rPr>
          <w:lang w:val="en-US"/>
        </w:rPr>
        <w:t xml:space="preserve">. </w:t>
      </w:r>
      <w:r>
        <w:t>А</w:t>
      </w:r>
      <w:r w:rsidRPr="008928D0">
        <w:rPr>
          <w:lang w:val="en-US"/>
        </w:rPr>
        <w:t xml:space="preserve">. </w:t>
      </w:r>
      <w:r>
        <w:t>Райтман</w:t>
      </w:r>
      <w:r w:rsidRPr="008928D0">
        <w:rPr>
          <w:lang w:val="en-US"/>
        </w:rPr>
        <w:t xml:space="preserve">. - </w:t>
      </w:r>
      <w:r>
        <w:t>Москва</w:t>
      </w:r>
      <w:r w:rsidRPr="008928D0">
        <w:rPr>
          <w:lang w:val="en-US"/>
        </w:rPr>
        <w:t xml:space="preserve"> : </w:t>
      </w:r>
      <w:r>
        <w:t>Эксмо</w:t>
      </w:r>
      <w:r w:rsidRPr="008928D0">
        <w:rPr>
          <w:lang w:val="en-US"/>
        </w:rPr>
        <w:t xml:space="preserve"> : </w:t>
      </w:r>
      <w:r>
        <w:t>Бомбора</w:t>
      </w:r>
      <w:r w:rsidRPr="008928D0">
        <w:rPr>
          <w:lang w:val="en-US"/>
        </w:rPr>
        <w:t xml:space="preserve">, 2020. - 601,[4] </w:t>
      </w:r>
      <w:r>
        <w:t>с</w:t>
      </w:r>
      <w:r w:rsidRPr="008928D0">
        <w:rPr>
          <w:lang w:val="en-US"/>
        </w:rPr>
        <w:t xml:space="preserve">. : </w:t>
      </w:r>
      <w:r>
        <w:t>ил</w:t>
      </w:r>
      <w:r w:rsidRPr="008928D0">
        <w:rPr>
          <w:lang w:val="en-US"/>
        </w:rPr>
        <w:t>. - (</w:t>
      </w:r>
      <w:r>
        <w:t>Бомборий</w:t>
      </w:r>
      <w:r w:rsidRPr="008928D0">
        <w:rPr>
          <w:lang w:val="en-US"/>
        </w:rPr>
        <w:t xml:space="preserve">. </w:t>
      </w:r>
      <w:r>
        <w:t>Новый</w:t>
      </w:r>
      <w:r w:rsidRPr="008928D0">
        <w:rPr>
          <w:lang w:val="en-US"/>
        </w:rPr>
        <w:t xml:space="preserve"> </w:t>
      </w:r>
      <w:r>
        <w:t>элемент</w:t>
      </w:r>
      <w:r w:rsidRPr="008928D0">
        <w:rPr>
          <w:lang w:val="en-US"/>
        </w:rPr>
        <w:t xml:space="preserve"> </w:t>
      </w:r>
      <w:r>
        <w:t>знаний</w:t>
      </w:r>
      <w:r w:rsidRPr="008928D0">
        <w:rPr>
          <w:lang w:val="en-US"/>
        </w:rPr>
        <w:t xml:space="preserve">). - </w:t>
      </w:r>
      <w:r>
        <w:t>Загл</w:t>
      </w:r>
      <w:r w:rsidRPr="008928D0">
        <w:rPr>
          <w:lang w:val="en-US"/>
        </w:rPr>
        <w:t xml:space="preserve">. </w:t>
      </w:r>
      <w:r>
        <w:t>и</w:t>
      </w:r>
      <w:r w:rsidRPr="008928D0">
        <w:rPr>
          <w:lang w:val="en-US"/>
        </w:rPr>
        <w:t xml:space="preserve"> </w:t>
      </w:r>
      <w:r>
        <w:t>авт</w:t>
      </w:r>
      <w:r w:rsidRPr="008928D0">
        <w:rPr>
          <w:lang w:val="en-US"/>
        </w:rPr>
        <w:t xml:space="preserve">. </w:t>
      </w:r>
      <w:r>
        <w:t>ориг</w:t>
      </w:r>
      <w:r w:rsidRPr="008928D0">
        <w:rPr>
          <w:lang w:val="en-US"/>
        </w:rPr>
        <w:t>.: The disappearing spoon: and other true tales of madness, love and the history of the word from the periodic table of the elements / Sam Kean. - ISBN 978-5-04-111267-7 : 332,20</w:t>
      </w:r>
    </w:p>
    <w:p w:rsidR="004162DC" w:rsidRDefault="004162DC" w:rsidP="004162DC">
      <w:r w:rsidRPr="009F616A">
        <w:t xml:space="preserve">    </w:t>
      </w:r>
      <w:r>
        <w:t xml:space="preserve">Оглавление: </w:t>
      </w:r>
      <w:hyperlink r:id="rId10" w:history="1">
        <w:r w:rsidR="009F616A" w:rsidRPr="00763631">
          <w:rPr>
            <w:rStyle w:val="a8"/>
          </w:rPr>
          <w:t>http://kitap.tatar.ru/ogl/nlrt/nbrt_obr_2547171.pdf</w:t>
        </w:r>
      </w:hyperlink>
    </w:p>
    <w:p w:rsidR="009F616A" w:rsidRDefault="009F616A" w:rsidP="004162DC"/>
    <w:p w:rsidR="004162DC" w:rsidRDefault="004162DC" w:rsidP="004162DC"/>
    <w:p w:rsidR="008928D0" w:rsidRDefault="008928D0" w:rsidP="004162DC"/>
    <w:p w:rsidR="008928D0" w:rsidRDefault="008928D0" w:rsidP="008928D0">
      <w:pPr>
        <w:pStyle w:val="1"/>
      </w:pPr>
      <w:bookmarkStart w:id="2" w:name="_Toc62823623"/>
      <w:r>
        <w:t>Науки о Земле. (ББК 26)</w:t>
      </w:r>
      <w:bookmarkEnd w:id="2"/>
    </w:p>
    <w:p w:rsidR="008928D0" w:rsidRDefault="008928D0" w:rsidP="008928D0">
      <w:pPr>
        <w:pStyle w:val="1"/>
      </w:pPr>
    </w:p>
    <w:p w:rsidR="008928D0" w:rsidRDefault="008928D0" w:rsidP="008928D0">
      <w:r>
        <w:t>6. 26.1;   Н90</w:t>
      </w:r>
    </w:p>
    <w:p w:rsidR="008928D0" w:rsidRDefault="008928D0" w:rsidP="008928D0">
      <w:r>
        <w:t xml:space="preserve">    1808300-Ф - аб; 1823900-Ф - аб; 1823901-Ф - од</w:t>
      </w:r>
    </w:p>
    <w:p w:rsidR="008928D0" w:rsidRDefault="008928D0" w:rsidP="008928D0">
      <w:r>
        <w:t xml:space="preserve">    Нурминен, Марьё</w:t>
      </w:r>
    </w:p>
    <w:p w:rsidR="008928D0" w:rsidRDefault="008928D0" w:rsidP="008928D0">
      <w:r>
        <w:t>Мир на карте : географические карты в истории мировой культуры / Марьё Т. Нурминен; пер. с фин. Н. Братчиковой, А. Игнатьева. - Москва : Paulsen  : Паулсен, 2018. - 348, [3] с. : цв. ил., карт. - (Фонд Джона Нурминена = John Nurminen foundation). - Библиогр.: с. 329-335. - Алф. указ.: с. 343-348. - ISBN 978-5-98797-173-4  (рус.). - ISBN 978-952-9745-46-3  (фин.) : 5623,20</w:t>
      </w:r>
    </w:p>
    <w:p w:rsidR="008928D0" w:rsidRDefault="008928D0" w:rsidP="008928D0">
      <w:r>
        <w:t xml:space="preserve">    Оглавление: </w:t>
      </w:r>
      <w:hyperlink r:id="rId11" w:history="1">
        <w:r w:rsidR="009F616A" w:rsidRPr="00763631">
          <w:rPr>
            <w:rStyle w:val="a8"/>
          </w:rPr>
          <w:t>http://kitap.tatar.ru/ogl/nlrt/nbrt_obr_2551225.pdf</w:t>
        </w:r>
      </w:hyperlink>
    </w:p>
    <w:p w:rsidR="009F616A" w:rsidRDefault="009F616A" w:rsidP="008928D0"/>
    <w:p w:rsidR="008928D0" w:rsidRDefault="008928D0" w:rsidP="008928D0"/>
    <w:p w:rsidR="004C7E2D" w:rsidRDefault="004C7E2D" w:rsidP="008928D0"/>
    <w:p w:rsidR="004C7E2D" w:rsidRDefault="004C7E2D" w:rsidP="004C7E2D">
      <w:pPr>
        <w:pStyle w:val="1"/>
      </w:pPr>
      <w:bookmarkStart w:id="3" w:name="_Toc62823624"/>
      <w:r>
        <w:t>Биологические науки. (ББК 28)</w:t>
      </w:r>
      <w:bookmarkEnd w:id="3"/>
    </w:p>
    <w:p w:rsidR="004C7E2D" w:rsidRDefault="004C7E2D" w:rsidP="004C7E2D">
      <w:pPr>
        <w:pStyle w:val="1"/>
      </w:pPr>
    </w:p>
    <w:p w:rsidR="004C7E2D" w:rsidRDefault="004C7E2D" w:rsidP="004C7E2D">
      <w:r>
        <w:t>7. 28.6;   Б25</w:t>
      </w:r>
    </w:p>
    <w:p w:rsidR="004C7E2D" w:rsidRDefault="004C7E2D" w:rsidP="004C7E2D">
      <w:r>
        <w:t xml:space="preserve">    1817692-Л - абМ; 1817693-Л - абМ; 1817694-Л - абМ</w:t>
      </w:r>
    </w:p>
    <w:p w:rsidR="004C7E2D" w:rsidRDefault="004C7E2D" w:rsidP="004C7E2D">
      <w:r>
        <w:t xml:space="preserve">    Баркер, Брук</w:t>
      </w:r>
    </w:p>
    <w:p w:rsidR="004C7E2D" w:rsidRDefault="004C7E2D" w:rsidP="004C7E2D">
      <w:r>
        <w:t>Грустные факты о животных / Брук Баркер; пер. с англ. Д. Горяниной ; ил. Б. Баркер. - Москва : Лайвбук, 2021. - 220, [1] c. : цв. ил. - На обл.: "Читай с друзьями. Читай с детьми. Найди своё тотемное животное". - Авт. на тит. л. не указан. - ISBN 978-5-6040083-4-8 : 654,06</w:t>
      </w:r>
    </w:p>
    <w:p w:rsidR="004C7E2D" w:rsidRDefault="004C7E2D" w:rsidP="004C7E2D"/>
    <w:p w:rsidR="004C7E2D" w:rsidRDefault="004C7E2D" w:rsidP="004C7E2D">
      <w:r>
        <w:t>8. 28;   Д63</w:t>
      </w:r>
    </w:p>
    <w:p w:rsidR="004C7E2D" w:rsidRDefault="004C7E2D" w:rsidP="004C7E2D">
      <w:r>
        <w:t xml:space="preserve">    1814004-Л - аб; 1814005-Л - аб; 1814006-Л - аб</w:t>
      </w:r>
    </w:p>
    <w:p w:rsidR="004C7E2D" w:rsidRDefault="004C7E2D" w:rsidP="004C7E2D">
      <w:r>
        <w:t xml:space="preserve">    Докинз, Ричард</w:t>
      </w:r>
    </w:p>
    <w:p w:rsidR="004C7E2D" w:rsidRDefault="004C7E2D" w:rsidP="004C7E2D">
      <w:r>
        <w:t>Эгоистичный ген / Ричард Докинз; [пер. с англ. Н. Фоминой, П. Петрова]. - Москва : Corpus : АСТ, 2020. - 509, [2] с. - Библиогр.: с. 485-494. - Предметно-именной указат.: с. 495-510. - ISBN 978-5-17-077772-3 : 733,37</w:t>
      </w:r>
    </w:p>
    <w:p w:rsidR="004C7E2D" w:rsidRDefault="004C7E2D" w:rsidP="004C7E2D">
      <w:r>
        <w:t xml:space="preserve">    Оглавление: </w:t>
      </w:r>
      <w:hyperlink r:id="rId12" w:history="1">
        <w:r w:rsidR="009F616A" w:rsidRPr="00763631">
          <w:rPr>
            <w:rStyle w:val="a8"/>
          </w:rPr>
          <w:t>http://kitap.tatar.ru/ogl/nlrt/nbrt_obr_2553096.pdf</w:t>
        </w:r>
      </w:hyperlink>
    </w:p>
    <w:p w:rsidR="009F616A" w:rsidRDefault="009F616A" w:rsidP="004C7E2D"/>
    <w:p w:rsidR="004C7E2D" w:rsidRDefault="004C7E2D" w:rsidP="004C7E2D"/>
    <w:p w:rsidR="004C7E2D" w:rsidRDefault="004C7E2D" w:rsidP="004C7E2D">
      <w:r>
        <w:t>9. 28.706;   Л37</w:t>
      </w:r>
    </w:p>
    <w:p w:rsidR="004C7E2D" w:rsidRDefault="004C7E2D" w:rsidP="004C7E2D">
      <w:r>
        <w:t xml:space="preserve">    1811363-Л - аб; 1811364-Л - аб; 1811365-Л - аб</w:t>
      </w:r>
    </w:p>
    <w:p w:rsidR="004C7E2D" w:rsidRDefault="004C7E2D" w:rsidP="004C7E2D">
      <w:r>
        <w:t xml:space="preserve">    Левкин, Сергей Сергеевич</w:t>
      </w:r>
    </w:p>
    <w:p w:rsidR="004C7E2D" w:rsidRDefault="004C7E2D" w:rsidP="004C7E2D">
      <w:r>
        <w:t>Атлас анатомии человека / Левкин Сергей Сергеевич . - Москва : АСТ, 2020. - 512 c. : ил., цв. ил.. - ISBN 978-517-072530-4 : 1059,74</w:t>
      </w:r>
    </w:p>
    <w:p w:rsidR="004C7E2D" w:rsidRDefault="004C7E2D" w:rsidP="004C7E2D">
      <w:r>
        <w:lastRenderedPageBreak/>
        <w:t xml:space="preserve">    Оглавление: </w:t>
      </w:r>
      <w:hyperlink r:id="rId13" w:history="1">
        <w:r w:rsidR="009F616A" w:rsidRPr="00763631">
          <w:rPr>
            <w:rStyle w:val="a8"/>
          </w:rPr>
          <w:t>http://kitap.tatar.ru/ogl/nlrt/nbrt_obr_2523343.pdf</w:t>
        </w:r>
      </w:hyperlink>
    </w:p>
    <w:p w:rsidR="009F616A" w:rsidRDefault="009F616A" w:rsidP="004C7E2D"/>
    <w:p w:rsidR="004C7E2D" w:rsidRDefault="004C7E2D" w:rsidP="004C7E2D"/>
    <w:p w:rsidR="004C7E2D" w:rsidRDefault="004C7E2D" w:rsidP="004C7E2D">
      <w:r>
        <w:t>10. 28.57;   М23</w:t>
      </w:r>
    </w:p>
    <w:p w:rsidR="004C7E2D" w:rsidRDefault="004C7E2D" w:rsidP="004C7E2D">
      <w:r>
        <w:t xml:space="preserve">    1800030-М - абП; 1800031-М - абП; 1800032-М - абП; 1800033-М - абП</w:t>
      </w:r>
    </w:p>
    <w:p w:rsidR="004C7E2D" w:rsidRDefault="004C7E2D" w:rsidP="004C7E2D">
      <w:r>
        <w:t xml:space="preserve">    Манкузо, Стефано</w:t>
      </w:r>
    </w:p>
    <w:p w:rsidR="004C7E2D" w:rsidRDefault="004C7E2D" w:rsidP="004C7E2D">
      <w:r>
        <w:t>О чем думают растения : тайная жизнь, скрытая от посторонних глаз / Стефано Манкузо, [Алессандра Виола; пер. с итал. Т. П.  Мосоловой]. - Москва : Эксмо : Бомбора, 2020. - 288 с. : ил. - (Бомборий. Новый элемент знаний).. - ISBN 978-5-04-111407-7 : 313,50</w:t>
      </w:r>
    </w:p>
    <w:p w:rsidR="004C7E2D" w:rsidRDefault="004C7E2D" w:rsidP="004C7E2D">
      <w:r>
        <w:t xml:space="preserve">    Оглавление: </w:t>
      </w:r>
      <w:hyperlink r:id="rId14" w:history="1">
        <w:r w:rsidR="009F616A" w:rsidRPr="00763631">
          <w:rPr>
            <w:rStyle w:val="a8"/>
          </w:rPr>
          <w:t>http://kitap.tatar.ru/ogl/nlrt/nbrt_obr_2541267.pdf</w:t>
        </w:r>
      </w:hyperlink>
    </w:p>
    <w:p w:rsidR="009F616A" w:rsidRDefault="009F616A" w:rsidP="004C7E2D"/>
    <w:p w:rsidR="004C7E2D" w:rsidRDefault="004C7E2D" w:rsidP="004C7E2D"/>
    <w:p w:rsidR="004C7E2D" w:rsidRDefault="004C7E2D" w:rsidP="004C7E2D">
      <w:r>
        <w:t>11. 28.4;   С14</w:t>
      </w:r>
    </w:p>
    <w:p w:rsidR="004C7E2D" w:rsidRDefault="004C7E2D" w:rsidP="004C7E2D">
      <w:r>
        <w:t xml:space="preserve">    1815393-Л - аб; 1815394-Л - аб; 1815395-Л - аб</w:t>
      </w:r>
    </w:p>
    <w:p w:rsidR="004C7E2D" w:rsidRDefault="004C7E2D" w:rsidP="004C7E2D">
      <w:r>
        <w:t xml:space="preserve">    Сазонов, Андрей</w:t>
      </w:r>
    </w:p>
    <w:p w:rsidR="004C7E2D" w:rsidRDefault="004C7E2D" w:rsidP="004C7E2D">
      <w:r>
        <w:t>Мифы о микробах и вирусах : как живет наш внутренний мир / Андрей Сазонов. - Москва : АСТ, 2019. - 288c. : ил. - (Научпоп для всех).. - ISBN 978-5-17-113756-4 : 480,37</w:t>
      </w:r>
    </w:p>
    <w:p w:rsidR="004C7E2D" w:rsidRDefault="004C7E2D" w:rsidP="004C7E2D">
      <w:r>
        <w:t xml:space="preserve">    Оглавление: </w:t>
      </w:r>
      <w:hyperlink r:id="rId15" w:history="1">
        <w:r w:rsidR="009F616A" w:rsidRPr="00763631">
          <w:rPr>
            <w:rStyle w:val="a8"/>
          </w:rPr>
          <w:t>http://kitap.tatar.ru/ogl/nlrt/nbrt_obr_2514313.pdf</w:t>
        </w:r>
      </w:hyperlink>
    </w:p>
    <w:p w:rsidR="009F616A" w:rsidRDefault="009F616A" w:rsidP="004C7E2D"/>
    <w:p w:rsidR="004C7E2D" w:rsidRDefault="004C7E2D" w:rsidP="004C7E2D"/>
    <w:p w:rsidR="004C7E2D" w:rsidRDefault="004C7E2D" w:rsidP="004C7E2D">
      <w:r>
        <w:t>12. 28.706;   С17</w:t>
      </w:r>
    </w:p>
    <w:p w:rsidR="004C7E2D" w:rsidRDefault="004C7E2D" w:rsidP="004C7E2D">
      <w:r>
        <w:t xml:space="preserve">    1812075-М - аб; 1812076-М - аб; 1812077-М - аб</w:t>
      </w:r>
    </w:p>
    <w:p w:rsidR="004C7E2D" w:rsidRDefault="004C7E2D" w:rsidP="004C7E2D">
      <w:r>
        <w:t xml:space="preserve">    Самусев, Рудольф Павлович</w:t>
      </w:r>
    </w:p>
    <w:p w:rsidR="004C7E2D" w:rsidRDefault="004C7E2D" w:rsidP="004C7E2D">
      <w:r>
        <w:t>Атлас анатомии человека : учебное пособие для студентов учреждений среднего профессионального образования / Р. П. Самусев. - 7-е изд., перераб. - Москва : АСТ : Мир и Образование, 2019. - 704 с. : ил., цв. ил.; 22. - ISBN 978-5-17-105568-4 (АСТ). - ISBN 978-5-94666-578-0 (Мир и Образование) : 916,74</w:t>
      </w:r>
    </w:p>
    <w:p w:rsidR="004C7E2D" w:rsidRDefault="004C7E2D" w:rsidP="004C7E2D">
      <w:r>
        <w:t xml:space="preserve">    Оглавление: </w:t>
      </w:r>
      <w:hyperlink r:id="rId16" w:history="1">
        <w:r w:rsidR="009F616A" w:rsidRPr="00763631">
          <w:rPr>
            <w:rStyle w:val="a8"/>
          </w:rPr>
          <w:t>http://kitap.tatar.ru/ogl/nlrt/nbrt_obr_2552726.pdf</w:t>
        </w:r>
      </w:hyperlink>
    </w:p>
    <w:p w:rsidR="009F616A" w:rsidRDefault="009F616A" w:rsidP="004C7E2D"/>
    <w:p w:rsidR="004C7E2D" w:rsidRDefault="004C7E2D" w:rsidP="004C7E2D"/>
    <w:p w:rsidR="006D42C9" w:rsidRDefault="006D42C9" w:rsidP="004C7E2D"/>
    <w:p w:rsidR="006D42C9" w:rsidRDefault="006D42C9" w:rsidP="006D42C9">
      <w:pPr>
        <w:pStyle w:val="1"/>
      </w:pPr>
      <w:bookmarkStart w:id="4" w:name="_Toc62823625"/>
      <w:r>
        <w:t>Техника. Технические науки. (ББК 3)</w:t>
      </w:r>
      <w:bookmarkEnd w:id="4"/>
    </w:p>
    <w:p w:rsidR="006D42C9" w:rsidRDefault="006D42C9" w:rsidP="006D42C9">
      <w:pPr>
        <w:pStyle w:val="1"/>
      </w:pPr>
    </w:p>
    <w:p w:rsidR="006D42C9" w:rsidRDefault="006D42C9" w:rsidP="006D42C9">
      <w:r>
        <w:t>13. 38.7;   Б61</w:t>
      </w:r>
    </w:p>
    <w:p w:rsidR="006D42C9" w:rsidRDefault="006D42C9" w:rsidP="006D42C9">
      <w:r>
        <w:t xml:space="preserve">    1814548-Ф - аб; 1814549-Ф - аб; 1814547-Ф - аб</w:t>
      </w:r>
    </w:p>
    <w:p w:rsidR="006D42C9" w:rsidRDefault="006D42C9" w:rsidP="006D42C9">
      <w:r>
        <w:t xml:space="preserve">    Бимер, Уилл</w:t>
      </w:r>
    </w:p>
    <w:p w:rsidR="006D42C9" w:rsidRDefault="006D42C9" w:rsidP="006D42C9">
      <w:r>
        <w:t>Каркасные дома своими руками : технология, простота, вечная красота / Уилл Бимер; предисловие - Джек Собон ; фотографии - Джаред Лидс ; пер. с англ. Ю. Суслова. - Москва : АСТ, 2019. - 192 c. : цв. фот. - (Мастер своего дела). - Указ.: с. 182-189. - ISBN 978-5-17-110928-8 (Издательство "АСТ"). - ISBN 978-1612126685 (англ.) : 916,74</w:t>
      </w:r>
    </w:p>
    <w:p w:rsidR="006D42C9" w:rsidRDefault="006D42C9" w:rsidP="006D42C9">
      <w:r>
        <w:t xml:space="preserve">    Оглавление: </w:t>
      </w:r>
      <w:hyperlink r:id="rId17" w:history="1">
        <w:r w:rsidR="009F616A" w:rsidRPr="00763631">
          <w:rPr>
            <w:rStyle w:val="a8"/>
          </w:rPr>
          <w:t>http://kitap.tatar.ru/ogl/nlrt/nbrt_obr_2518846.pdf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14. 39.6;   Б87</w:t>
      </w:r>
    </w:p>
    <w:p w:rsidR="006D42C9" w:rsidRDefault="006D42C9" w:rsidP="006D42C9">
      <w:r>
        <w:t xml:space="preserve">    1783600-Л - аб; 1794152-Л - аб; 1794153-Л - аб; 1794154-Л - аб</w:t>
      </w:r>
    </w:p>
    <w:p w:rsidR="006D42C9" w:rsidRDefault="006D42C9" w:rsidP="006D42C9">
      <w:r>
        <w:t xml:space="preserve">    Брауни, Барабара</w:t>
      </w:r>
    </w:p>
    <w:p w:rsidR="006D42C9" w:rsidRDefault="006D42C9" w:rsidP="006D42C9">
      <w:r>
        <w:t xml:space="preserve">Космические одежды: мода в невесомости / Барбара Брауни; [пер. с англ. Т. Пирусской]. - Москва : Новое литературное обозрение, 2020. - 202, [1] с. - (Библиотека журнала "Теория моды" / сост. О. Вайнштейн ; ред. Л. Алябьева). - Библиогр.: с. 177-200. - Указ.: с. 201-203. </w:t>
      </w:r>
      <w:r>
        <w:lastRenderedPageBreak/>
        <w:t>- Доп. тит. л. на англ. яз. - Загл. и авт. ориг.: Spacewear weightlessness and the final frontier of fashion / B. Brownie. - ISBN 978-5-444-81220-4 : 400,00</w:t>
      </w:r>
    </w:p>
    <w:p w:rsidR="006D42C9" w:rsidRDefault="006D42C9" w:rsidP="006D42C9">
      <w:r>
        <w:t xml:space="preserve">    Оглавление: </w:t>
      </w:r>
      <w:hyperlink r:id="rId18" w:history="1">
        <w:r w:rsidR="009F616A" w:rsidRPr="00763631">
          <w:rPr>
            <w:rStyle w:val="a8"/>
          </w:rPr>
          <w:t>http://kitap.tatar.ru/ogl/nlrt/nbrt_obr_2527731.pdf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15. 38.7;   З-68</w:t>
      </w:r>
    </w:p>
    <w:p w:rsidR="006D42C9" w:rsidRDefault="006D42C9" w:rsidP="006D42C9">
      <w:r>
        <w:t xml:space="preserve">    1799718-Л - аб; 1799719-Л - аб</w:t>
      </w:r>
    </w:p>
    <w:p w:rsidR="006D42C9" w:rsidRDefault="006D42C9" w:rsidP="006D42C9">
      <w:r>
        <w:t xml:space="preserve">    Злобин, Виталий Витальевич</w:t>
      </w:r>
    </w:p>
    <w:p w:rsidR="006D42C9" w:rsidRDefault="006D42C9" w:rsidP="006D42C9">
      <w:r>
        <w:t>Дом, который построишь ты : как создать современный проект загородного дома / Виталий Злобин. - Москва : Эксмо, 2020. - 208 с. : ил., цв. фот. - (Подарочные издания. Строительство и ремонт). - На обл. в подзагл.: 30 шагов от идеи до воплощения. - ISBN 978-5-04-095751-4 : 830,50</w:t>
      </w:r>
    </w:p>
    <w:p w:rsidR="006D42C9" w:rsidRDefault="006D42C9" w:rsidP="006D42C9">
      <w:r>
        <w:t xml:space="preserve">    Оглавление: </w:t>
      </w:r>
      <w:hyperlink r:id="rId19" w:history="1">
        <w:r w:rsidR="009F616A" w:rsidRPr="00763631">
          <w:rPr>
            <w:rStyle w:val="a8"/>
          </w:rPr>
          <w:t>http://kitap.tatar.ru/ogl/nlrt/nbrt_obr_2548466.pdf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16. 37.24;   М13</w:t>
      </w:r>
    </w:p>
    <w:p w:rsidR="006D42C9" w:rsidRDefault="006D42C9" w:rsidP="006D42C9">
      <w:r>
        <w:t xml:space="preserve">    1795914-Л - аб; 1795915-Л - аб; 1795916-Л - аб</w:t>
      </w:r>
    </w:p>
    <w:p w:rsidR="006D42C9" w:rsidRDefault="006D42C9" w:rsidP="006D42C9">
      <w:r>
        <w:t xml:space="preserve">    Маджугина, Марина</w:t>
      </w:r>
    </w:p>
    <w:p w:rsidR="006D42C9" w:rsidRDefault="006D42C9" w:rsidP="006D42C9">
      <w:r>
        <w:t>От тренчкота до свитшота: атлас современной одежды / Марина Маджугина. - Москва : Издательство Студии Артемия Лебедева, 2019. - 272 с. : цв. ил.; 23. - Алф. указ.: с. 270-272. - ISBN 978-5-98062-116-2 : 900,00</w:t>
      </w:r>
    </w:p>
    <w:p w:rsidR="006D42C9" w:rsidRDefault="006D42C9" w:rsidP="006D42C9">
      <w:r>
        <w:t xml:space="preserve">    Оглавление: </w:t>
      </w:r>
      <w:hyperlink r:id="rId20" w:history="1">
        <w:r w:rsidR="009F616A" w:rsidRPr="00763631">
          <w:rPr>
            <w:rStyle w:val="a8"/>
          </w:rPr>
          <w:t>http://kitap.tatar.ru/ogl/nlrt/nbrt_obr_2545084.pdf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17. 36.99;   М60</w:t>
      </w:r>
    </w:p>
    <w:p w:rsidR="006D42C9" w:rsidRDefault="006D42C9" w:rsidP="006D42C9">
      <w:r>
        <w:t xml:space="preserve">    1812541-Л - аб; 1812542-Л - аб; 1812543-Л - аб</w:t>
      </w:r>
    </w:p>
    <w:p w:rsidR="006D42C9" w:rsidRDefault="006D42C9" w:rsidP="006D42C9">
      <w:r>
        <w:t xml:space="preserve">    Миллер, Джеймс</w:t>
      </w:r>
    </w:p>
    <w:p w:rsidR="006D42C9" w:rsidRDefault="006D42C9" w:rsidP="006D42C9">
      <w:r>
        <w:t>Еда и эволюция : история Homo Sapiens в тарелке / Джеймс Миллер; пер. с англ. Н. Савиной. - Москва : АСТ, 2020. - 368 с. - (Лучшие научно-популярные книги).. - ISBN 978-5-17-118727-9 : 501,16</w:t>
      </w:r>
    </w:p>
    <w:p w:rsidR="006D42C9" w:rsidRDefault="006D42C9" w:rsidP="006D42C9">
      <w:r>
        <w:t xml:space="preserve">    Оглавление: </w:t>
      </w:r>
      <w:hyperlink r:id="rId21" w:history="1">
        <w:r w:rsidR="009F616A" w:rsidRPr="00763631">
          <w:rPr>
            <w:rStyle w:val="a8"/>
          </w:rPr>
          <w:t>http://kitap.tatar.ru/ogl/nlrt/nbrt_obr_2552580.pdf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18. 36;   О-13</w:t>
      </w:r>
    </w:p>
    <w:p w:rsidR="006D42C9" w:rsidRDefault="006D42C9" w:rsidP="006D42C9">
      <w:r>
        <w:t xml:space="preserve">    1797132-Ф - аб; 1797133-Ф - аб; 1797134-Ф - аб</w:t>
      </w:r>
    </w:p>
    <w:p w:rsidR="006D42C9" w:rsidRDefault="006D42C9" w:rsidP="006D42C9">
      <w:r>
        <w:t xml:space="preserve">    Обер, Гирек</w:t>
      </w:r>
    </w:p>
    <w:p w:rsidR="006D42C9" w:rsidRDefault="006D42C9" w:rsidP="006D42C9">
      <w:r>
        <w:t>Пиво : руководство для ценителей / Гирек Обер; пер. с фр. С. Э. Борича ; ил. Я. Варуцикоса. - Минск : Попурри, 2018. - 184 с. : цв. ил.. - ISBN 978-985-15-3586-2 (рус.). - ISBN 978-2-501-12468-3 (фр.) : 1050,00</w:t>
      </w:r>
    </w:p>
    <w:p w:rsidR="006D42C9" w:rsidRDefault="006D42C9" w:rsidP="006D42C9">
      <w:r>
        <w:t xml:space="preserve">    Оглавление: </w:t>
      </w:r>
      <w:hyperlink r:id="rId22" w:history="1">
        <w:r w:rsidR="009F616A" w:rsidRPr="00763631">
          <w:rPr>
            <w:rStyle w:val="a8"/>
          </w:rPr>
          <w:t>http://kitap.tatar.ru/ogl/nlrt/nbrt_obr_2545783.pdf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19. 36;   С54</w:t>
      </w:r>
    </w:p>
    <w:p w:rsidR="006D42C9" w:rsidRDefault="006D42C9" w:rsidP="006D42C9">
      <w:r>
        <w:t xml:space="preserve">    1813715-Ф - аб; 1813711-Ф - аб; 1813712-Ф - аб; 1813714-Ф - аб; 1813713-Ф - аб</w:t>
      </w:r>
    </w:p>
    <w:p w:rsidR="006D42C9" w:rsidRDefault="006D42C9" w:rsidP="006D42C9">
      <w:r>
        <w:t xml:space="preserve">    Соболь, Ангелина</w:t>
      </w:r>
    </w:p>
    <w:p w:rsidR="006D42C9" w:rsidRDefault="006D42C9" w:rsidP="006D42C9">
      <w:r>
        <w:t>Не бойся, пеки! : [рецепты сладкой и несладкой выпечки,которые у вас получаются] / Ангелина Соболь. - Москва : АСТ, 2020. - 208 с. - (#Рецепты Рунета).. - ISBN 978-5-17-113710-6 : 916,74</w:t>
      </w:r>
    </w:p>
    <w:p w:rsidR="006D42C9" w:rsidRDefault="006D42C9" w:rsidP="006D42C9">
      <w:r>
        <w:t xml:space="preserve">    Оглавление: </w:t>
      </w:r>
      <w:hyperlink r:id="rId23" w:history="1">
        <w:r w:rsidR="009F616A" w:rsidRPr="00763631">
          <w:rPr>
            <w:rStyle w:val="a8"/>
          </w:rPr>
          <w:t>http://kitap.tatar.ru/ogl/nlrt/nbrt_obr_2524785.pdf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20. 35.76;   Т84</w:t>
      </w:r>
    </w:p>
    <w:p w:rsidR="006D42C9" w:rsidRDefault="006D42C9" w:rsidP="006D42C9">
      <w:r>
        <w:lastRenderedPageBreak/>
        <w:t xml:space="preserve">    1783787-Л - кх; 1783788-Л - кх; 1783789-Л - кх</w:t>
      </w:r>
    </w:p>
    <w:p w:rsidR="006D42C9" w:rsidRDefault="006D42C9" w:rsidP="006D42C9">
      <w:r>
        <w:t xml:space="preserve">    Разработка комплексной технологии переработки лигноцеллюлозных отходов лесопромышленного комплекса термохимическим методом : монография / Д. В. Тунцев;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Изд-во КНИТУ, 2018. - 255, [1] с. : ил., табл.. - ISBN 978-5-7882-2454-1 : 150,00</w:t>
      </w:r>
    </w:p>
    <w:p w:rsidR="006D42C9" w:rsidRDefault="006D42C9" w:rsidP="006D42C9">
      <w:r>
        <w:t xml:space="preserve">    Оглавление: </w:t>
      </w:r>
      <w:hyperlink r:id="rId24" w:history="1">
        <w:r w:rsidR="009F616A" w:rsidRPr="00763631">
          <w:rPr>
            <w:rStyle w:val="a8"/>
          </w:rPr>
          <w:t>http://kitap.tatar.ru/ogl/nlrt/nbrt_obr_2528245.pdf</w:t>
        </w:r>
      </w:hyperlink>
    </w:p>
    <w:p w:rsidR="009F616A" w:rsidRDefault="009F616A" w:rsidP="006D42C9"/>
    <w:p w:rsidR="006D42C9" w:rsidRDefault="006D42C9" w:rsidP="006D42C9"/>
    <w:p w:rsidR="006D42C9" w:rsidRDefault="006D42C9" w:rsidP="006D42C9">
      <w:r>
        <w:t>21. 36.99;   Х19</w:t>
      </w:r>
    </w:p>
    <w:p w:rsidR="006D42C9" w:rsidRDefault="006D42C9" w:rsidP="006D42C9">
      <w:r>
        <w:t xml:space="preserve">    1814643-Ф - аб; 1814642-Ф - аб; 1814641-Ф - аб; 1814640-Ф - аб</w:t>
      </w:r>
    </w:p>
    <w:p w:rsidR="006D42C9" w:rsidRDefault="006D42C9" w:rsidP="006D42C9">
      <w:r>
        <w:t xml:space="preserve">    Ханкишиев, Сталик</w:t>
      </w:r>
    </w:p>
    <w:p w:rsidR="006D42C9" w:rsidRDefault="006D42C9" w:rsidP="006D42C9">
      <w:r>
        <w:t>Счастье кулинара / С. Ханкишиев; худож. Г. Чернов. - Москва : АСТ, 2020. - 416 c. : цв. ил. - (Секреты мастерства).. - ISBN 978-5-17-097964-6 : 2750,33</w:t>
      </w:r>
    </w:p>
    <w:p w:rsidR="006D42C9" w:rsidRDefault="006D42C9" w:rsidP="006D42C9">
      <w:r>
        <w:t xml:space="preserve">    Оглавление: </w:t>
      </w:r>
      <w:hyperlink r:id="rId25" w:history="1">
        <w:r w:rsidR="009F616A" w:rsidRPr="00763631">
          <w:rPr>
            <w:rStyle w:val="a8"/>
          </w:rPr>
          <w:t>http://kitap.tatar.ru/ogl/nlrt/nbrt_obr_2554604.pdf</w:t>
        </w:r>
      </w:hyperlink>
    </w:p>
    <w:p w:rsidR="009F616A" w:rsidRDefault="009F616A" w:rsidP="006D42C9"/>
    <w:p w:rsidR="006D42C9" w:rsidRDefault="006D42C9" w:rsidP="006D42C9"/>
    <w:p w:rsidR="00725F1D" w:rsidRDefault="00725F1D" w:rsidP="006D42C9"/>
    <w:p w:rsidR="00725F1D" w:rsidRDefault="00725F1D" w:rsidP="00725F1D">
      <w:pPr>
        <w:pStyle w:val="1"/>
      </w:pPr>
      <w:bookmarkStart w:id="5" w:name="_Toc62823626"/>
      <w:r>
        <w:t>Сельское и лесное хозяйство. (ББК 4)</w:t>
      </w:r>
      <w:bookmarkEnd w:id="5"/>
    </w:p>
    <w:p w:rsidR="00725F1D" w:rsidRDefault="00725F1D" w:rsidP="00725F1D">
      <w:pPr>
        <w:pStyle w:val="1"/>
      </w:pPr>
    </w:p>
    <w:p w:rsidR="00725F1D" w:rsidRDefault="00725F1D" w:rsidP="00725F1D">
      <w:r>
        <w:t>22. 46.7;   Г93</w:t>
      </w:r>
    </w:p>
    <w:p w:rsidR="00725F1D" w:rsidRDefault="00725F1D" w:rsidP="00725F1D">
      <w:r>
        <w:t xml:space="preserve">    1811253-Л - аб; 1811254-Л - аб; 1811255-Л - аб; 1811256-Л - аб; 1811257-Л - аб</w:t>
      </w:r>
    </w:p>
    <w:p w:rsidR="00725F1D" w:rsidRDefault="00725F1D" w:rsidP="00725F1D">
      <w:r>
        <w:t xml:space="preserve">    Гудаваж, Мария</w:t>
      </w:r>
    </w:p>
    <w:p w:rsidR="00725F1D" w:rsidRDefault="00725F1D" w:rsidP="00725F1D">
      <w:r>
        <w:t>Доктор Пес : как наши лучшие друзья становятся нашими врачами / М. Гудаваж; пер. с англ. И. Д. Голыбиной. - Москва : АСТ, 2020. - 397, [3] с. - (Собаки, спасающие жизни). - Библиогр.: с. 358-389. - На обл.: Бестселлер Amazon и New York Times . - ISBN 978-5-17-116997-8 (рус.). - ISBN 978-1-5247-4304-8 (англ.) : 550,11</w:t>
      </w:r>
    </w:p>
    <w:p w:rsidR="00725F1D" w:rsidRDefault="00725F1D" w:rsidP="00725F1D">
      <w:r>
        <w:t xml:space="preserve">    Оглавление: </w:t>
      </w:r>
      <w:hyperlink r:id="rId26" w:history="1">
        <w:r w:rsidR="009F616A" w:rsidRPr="00763631">
          <w:rPr>
            <w:rStyle w:val="a8"/>
          </w:rPr>
          <w:t>http://kitap.tatar.ru/ogl/nlrt/nbrt_obr_2553213.pdf</w:t>
        </w:r>
      </w:hyperlink>
    </w:p>
    <w:p w:rsidR="009F616A" w:rsidRDefault="009F616A" w:rsidP="00725F1D"/>
    <w:p w:rsidR="00725F1D" w:rsidRDefault="00725F1D" w:rsidP="00725F1D"/>
    <w:p w:rsidR="00725F1D" w:rsidRDefault="00725F1D" w:rsidP="00725F1D">
      <w:r>
        <w:t>23. 47;   Г96</w:t>
      </w:r>
    </w:p>
    <w:p w:rsidR="00725F1D" w:rsidRDefault="00725F1D" w:rsidP="00725F1D">
      <w:r>
        <w:t xml:space="preserve">    1810304-Ф - аб; 1810301-Ф - аб; 1810305-Ф - аб; 1810303-Ф - аб; 1810302-Ф - аб</w:t>
      </w:r>
    </w:p>
    <w:p w:rsidR="00725F1D" w:rsidRDefault="00725F1D" w:rsidP="00725F1D">
      <w:r>
        <w:t xml:space="preserve">    Гусев, Игорь Евгеньевич</w:t>
      </w:r>
    </w:p>
    <w:p w:rsidR="00725F1D" w:rsidRDefault="00725F1D" w:rsidP="00725F1D">
      <w:r>
        <w:t>Большая энциклопедия охоты / Игорь Евгеньевич Гусев. - Москва : АСТ, 2019. - 192, [1] с. : цв. фот. - (Большая энциклопедия настоящего мужчины).. - ISBN 978-5-17-117226-8 : 1008,48</w:t>
      </w:r>
    </w:p>
    <w:p w:rsidR="00725F1D" w:rsidRDefault="00725F1D" w:rsidP="00725F1D">
      <w:r>
        <w:t xml:space="preserve">    Оглавление: </w:t>
      </w:r>
      <w:hyperlink r:id="rId27" w:history="1">
        <w:r w:rsidR="009F616A" w:rsidRPr="00763631">
          <w:rPr>
            <w:rStyle w:val="a8"/>
          </w:rPr>
          <w:t>http://kitap.tatar.ru/ogl/nlrt/nbrt_obr_2552617.pdf</w:t>
        </w:r>
      </w:hyperlink>
    </w:p>
    <w:p w:rsidR="009F616A" w:rsidRDefault="009F616A" w:rsidP="00725F1D"/>
    <w:p w:rsidR="00725F1D" w:rsidRDefault="00725F1D" w:rsidP="00725F1D"/>
    <w:p w:rsidR="00725F1D" w:rsidRDefault="00725F1D" w:rsidP="00725F1D">
      <w:r>
        <w:t>24. 42.3;   Ф36</w:t>
      </w:r>
    </w:p>
    <w:p w:rsidR="00725F1D" w:rsidRDefault="00725F1D" w:rsidP="00725F1D">
      <w:r>
        <w:t xml:space="preserve">    1798808-Л - аб; 1798807-Л - аб; 1798806-Л - аб</w:t>
      </w:r>
    </w:p>
    <w:p w:rsidR="00725F1D" w:rsidRDefault="00725F1D" w:rsidP="00725F1D">
      <w:r>
        <w:t xml:space="preserve">    Фейринг, Элис</w:t>
      </w:r>
    </w:p>
    <w:p w:rsidR="00725F1D" w:rsidRDefault="00725F1D" w:rsidP="00725F1D">
      <w:r>
        <w:t>Почва и вино : путешествие по вкусам и ароматам / Элис Фейринг, Паскалин Лепелтье; предисловие Антона Обрезчикова ; пер. с англ. П. А. Самсонова. - Минск : Попурри, 2019. - 232 с.. - ISBN 978-985-15-4032-3 (рус.). - ISBN 978-1-58157-384-8 (англ.) : 762,00</w:t>
      </w:r>
    </w:p>
    <w:p w:rsidR="00725F1D" w:rsidRDefault="00725F1D" w:rsidP="00725F1D">
      <w:r>
        <w:t xml:space="preserve">    Оглавление: </w:t>
      </w:r>
      <w:hyperlink r:id="rId28" w:history="1">
        <w:r w:rsidR="009F616A" w:rsidRPr="00763631">
          <w:rPr>
            <w:rStyle w:val="a8"/>
          </w:rPr>
          <w:t>http://kitap.tatar.ru/ogl/nlrt/nbrt_obr_2546377.pdf</w:t>
        </w:r>
      </w:hyperlink>
    </w:p>
    <w:p w:rsidR="009F616A" w:rsidRDefault="009F616A" w:rsidP="00725F1D"/>
    <w:p w:rsidR="00725F1D" w:rsidRDefault="00725F1D" w:rsidP="00725F1D"/>
    <w:p w:rsidR="004915A7" w:rsidRDefault="004915A7" w:rsidP="00725F1D"/>
    <w:p w:rsidR="004915A7" w:rsidRDefault="004915A7" w:rsidP="004915A7">
      <w:pPr>
        <w:pStyle w:val="1"/>
      </w:pPr>
      <w:bookmarkStart w:id="6" w:name="_Toc62823627"/>
      <w:r>
        <w:t>Здравоохранение. Медицинские науки. (ББК 5)</w:t>
      </w:r>
      <w:bookmarkEnd w:id="6"/>
    </w:p>
    <w:p w:rsidR="004915A7" w:rsidRDefault="004915A7" w:rsidP="004915A7">
      <w:pPr>
        <w:pStyle w:val="1"/>
      </w:pPr>
    </w:p>
    <w:p w:rsidR="004915A7" w:rsidRDefault="004915A7" w:rsidP="004915A7">
      <w:r>
        <w:t>25. 57.3;   Г33</w:t>
      </w:r>
    </w:p>
    <w:p w:rsidR="004915A7" w:rsidRDefault="004915A7" w:rsidP="004915A7">
      <w:r>
        <w:t xml:space="preserve">    1784321-Л - кх; 1784322-Л - кх; 1784323-Л - кх</w:t>
      </w:r>
    </w:p>
    <w:p w:rsidR="004915A7" w:rsidRDefault="004915A7" w:rsidP="004915A7">
      <w:r>
        <w:t xml:space="preserve">    Гемолитико-уремический синдром у детей / В. П. Булатов, Т. П. Макарова, Н. В. Самойлова, Х. М. Эмирова; Казанский государственный медицинский университет Министерства здравоохранения Российской Федерации. - Казань : КГМУ, 2016. - 144 с. : ил. - Библиогр. в конце ст.. - ISBN 978-5-904734-32-9 : 200,00</w:t>
      </w:r>
    </w:p>
    <w:p w:rsidR="004915A7" w:rsidRDefault="004915A7" w:rsidP="004915A7">
      <w:r>
        <w:t xml:space="preserve">    Оглавление: </w:t>
      </w:r>
      <w:hyperlink r:id="rId29" w:history="1">
        <w:r w:rsidR="009F616A" w:rsidRPr="00763631">
          <w:rPr>
            <w:rStyle w:val="a8"/>
          </w:rPr>
          <w:t>http://kitap.tatar.ru/ogl/nlrt/nbrt_obr_2532068.pdf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26. 5;   М42</w:t>
      </w:r>
    </w:p>
    <w:p w:rsidR="004915A7" w:rsidRDefault="004915A7" w:rsidP="004915A7">
      <w:r>
        <w:t xml:space="preserve">    1787492-Л - аб</w:t>
      </w:r>
    </w:p>
    <w:p w:rsidR="004915A7" w:rsidRDefault="004915A7" w:rsidP="004915A7">
      <w:r>
        <w:t xml:space="preserve">    Медик. Хороший, плохой, злой. - Москва : АСТ, 2019. - 320 c. - (Научно-популярная медицина).. - ISBN 978-5-17-110151-0 : 352,33</w:t>
      </w:r>
    </w:p>
    <w:p w:rsidR="004915A7" w:rsidRDefault="004915A7" w:rsidP="004915A7"/>
    <w:p w:rsidR="004915A7" w:rsidRDefault="004915A7" w:rsidP="004915A7">
      <w:r>
        <w:t>27. 56.1;   П81</w:t>
      </w:r>
    </w:p>
    <w:p w:rsidR="004915A7" w:rsidRDefault="004915A7" w:rsidP="004915A7">
      <w:r>
        <w:t xml:space="preserve">    1784429-Л - кх; 1784430-Л - кх; 1784431-Л - кх</w:t>
      </w:r>
    </w:p>
    <w:p w:rsidR="004915A7" w:rsidRDefault="004915A7" w:rsidP="004915A7">
      <w:r>
        <w:t xml:space="preserve">    Пропедевтика нервных болезней: неврологический осмотр и история болезни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направлению подготовки 31.05.01. "Лечебное дело" / И. Ф. Хафизова, Э. З. Якупов, А. Р. Хакимова, Н. А. Попова; Казанский государственный медицинский университет Министерства здравоохранения Российской Федерации. - Казань, 2019. - 91 с. : ил. - Библиогр.: с. 91. - Авторы указаны на обл. и на обороте тит. л.. - ISBN 978-5-904734-54-1 : 120,00</w:t>
      </w:r>
    </w:p>
    <w:p w:rsidR="004915A7" w:rsidRDefault="004915A7" w:rsidP="004915A7">
      <w:r>
        <w:t xml:space="preserve">    Оглавление: </w:t>
      </w:r>
      <w:hyperlink r:id="rId30" w:history="1">
        <w:r w:rsidR="009F616A" w:rsidRPr="00763631">
          <w:rPr>
            <w:rStyle w:val="a8"/>
          </w:rPr>
          <w:t>http://kitap.tatar.ru/ogl/nlrt/nbrt_obr_2532585.pdf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28. К  5;   С83</w:t>
      </w:r>
    </w:p>
    <w:p w:rsidR="004915A7" w:rsidRDefault="004915A7" w:rsidP="004915A7">
      <w:r>
        <w:t xml:space="preserve">    1785981-Л - нк; 1785982-Л - нк; 1785983-Л - нк</w:t>
      </w:r>
    </w:p>
    <w:p w:rsidR="004915A7" w:rsidRDefault="004915A7" w:rsidP="004915A7">
      <w:r>
        <w:t xml:space="preserve">    Стратегическое планирование и управление дерматовенерологической службой в Республике Татарстан : монография / Л. А. Юсупова [и др.]. - Казань : "Медицина", 2018. - 109, [2] с. - Библиогр.: с. 106-110. - ISBN 978-5-7645-0662-3 : 110,00</w:t>
      </w:r>
    </w:p>
    <w:p w:rsidR="004915A7" w:rsidRDefault="004915A7" w:rsidP="004915A7">
      <w:r>
        <w:t xml:space="preserve">    Оглавление: </w:t>
      </w:r>
      <w:hyperlink r:id="rId31" w:history="1">
        <w:r w:rsidR="009F616A" w:rsidRPr="00763631">
          <w:rPr>
            <w:rStyle w:val="a8"/>
          </w:rPr>
          <w:t>http://kitap.tatar.ru/ogl/nlrt/nbrt_obr_2533298.pdf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29. К  55.1;   А24</w:t>
      </w:r>
    </w:p>
    <w:p w:rsidR="004915A7" w:rsidRDefault="004915A7" w:rsidP="004915A7">
      <w:r>
        <w:t xml:space="preserve">    1784688-Л - нк</w:t>
      </w:r>
    </w:p>
    <w:p w:rsidR="004915A7" w:rsidRDefault="004915A7" w:rsidP="004915A7">
      <w:r>
        <w:t xml:space="preserve">    ВИЧ-инфекция у женщин : современные тенденции эпидемического процесса : [монография] / С. Т. Аглиуллина, Л. М. Мухарямова, Г. Р. Хасанова. - Казань : ИД "МеДДоК", 2019. - 151 с. : ил., табл. - Библиогр.: с. 132-151. - ISBN 978-5-6043060-4-8 : 100,00</w:t>
      </w:r>
    </w:p>
    <w:p w:rsidR="004915A7" w:rsidRDefault="004915A7" w:rsidP="004915A7">
      <w:r>
        <w:t xml:space="preserve">    Оглавление: </w:t>
      </w:r>
      <w:hyperlink r:id="rId32" w:history="1">
        <w:r w:rsidR="009F616A" w:rsidRPr="00763631">
          <w:rPr>
            <w:rStyle w:val="a8"/>
          </w:rPr>
          <w:t>http://kitap.tatar.ru/ogl/nlrt/nbrt_obr_2531561.pdf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30. 51.2;   А36</w:t>
      </w:r>
    </w:p>
    <w:p w:rsidR="004915A7" w:rsidRDefault="004915A7" w:rsidP="004915A7">
      <w:r>
        <w:t xml:space="preserve">    1811568-Л - аб; 1811569-Л - аб; 1811570-Л - аб; 1811571-Л - аб; 1811572-Л - аб</w:t>
      </w:r>
    </w:p>
    <w:p w:rsidR="004915A7" w:rsidRDefault="004915A7" w:rsidP="004915A7">
      <w:r>
        <w:lastRenderedPageBreak/>
        <w:t xml:space="preserve">    Аида( доктор)</w:t>
      </w:r>
    </w:p>
    <w:p w:rsidR="004915A7" w:rsidRDefault="004915A7" w:rsidP="004915A7">
      <w:r>
        <w:t>Beauty-мотиватор : честная косметология от эксперта красоты / Доктор Аида. - Москва : АСТ, 2019. - 192 с. : цв. ил., портр.; 22. - (Медик.ру).. - ISBN 978-5-17-110806-9 : 501,16</w:t>
      </w:r>
    </w:p>
    <w:p w:rsidR="004915A7" w:rsidRDefault="004915A7" w:rsidP="004915A7">
      <w:r>
        <w:t xml:space="preserve">    Оглавление: </w:t>
      </w:r>
      <w:hyperlink r:id="rId33" w:history="1">
        <w:r w:rsidR="009F616A" w:rsidRPr="00763631">
          <w:rPr>
            <w:rStyle w:val="a8"/>
          </w:rPr>
          <w:t>http://kitap.tatar.ru/ogl/nlrt/nbrt_obr_2552330.pdf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31. 56.1;   А95</w:t>
      </w:r>
    </w:p>
    <w:p w:rsidR="004915A7" w:rsidRDefault="004915A7" w:rsidP="004915A7">
      <w:r>
        <w:t xml:space="preserve">    1812101-Л - аб; 1812102-Л - аб; 1812103-Л - аб</w:t>
      </w:r>
    </w:p>
    <w:p w:rsidR="004915A7" w:rsidRDefault="004915A7" w:rsidP="004915A7">
      <w:r>
        <w:t xml:space="preserve">    Ахундов, Эмиль Мамедович</w:t>
      </w:r>
    </w:p>
    <w:p w:rsidR="004915A7" w:rsidRDefault="004915A7" w:rsidP="004915A7">
      <w:r>
        <w:t>Без права на ошибку: как на самом деле работают нейрохирурги / Эмиль Ахундов. - Москва : АСТ : Прайм, 2020. - 240 с. : ил.; 22. - (Медик.ru).. - ISBN 978-5-17-122620-6 : 458,37</w:t>
      </w:r>
    </w:p>
    <w:p w:rsidR="004915A7" w:rsidRDefault="004915A7" w:rsidP="004915A7">
      <w:r>
        <w:t xml:space="preserve">    Оглавление: </w:t>
      </w:r>
      <w:hyperlink r:id="rId34" w:history="1">
        <w:r w:rsidR="009F616A" w:rsidRPr="00763631">
          <w:rPr>
            <w:rStyle w:val="a8"/>
          </w:rPr>
          <w:t>http://kitap.tatar.ru/ogl/nlrt/nbrt_obr_2552592.pdf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32. 56.1;   Б46</w:t>
      </w:r>
    </w:p>
    <w:p w:rsidR="004915A7" w:rsidRDefault="004915A7" w:rsidP="004915A7">
      <w:r>
        <w:t xml:space="preserve">    1816859-Л - аб; 1816860-Л - аб</w:t>
      </w:r>
    </w:p>
    <w:p w:rsidR="004915A7" w:rsidRDefault="004915A7" w:rsidP="004915A7">
      <w:r>
        <w:t xml:space="preserve">    Бенедикт, Кристиан</w:t>
      </w:r>
    </w:p>
    <w:p w:rsidR="004915A7" w:rsidRDefault="004915A7" w:rsidP="004915A7">
      <w:r>
        <w:t>Сон в XXI веке : сколько нужно спать, как это делать и почему сон так важен для нашего здоровья / Кристиан Бенедикт, Минна Тунбергер; [пер. со швед. А. И. Туревского]. - Москва : РИПОЛ классик, 2020. - 207 c. : ил. - (Art of Life). - Библиогр.: с. 201-207. - На обл. также: Новейшие исследования. - Загл. и авт. ориг.: Somn Somn Somn /Christian Benedict, Mina Tunberger. - ISBN 978-5-386-13709-0 : 890,00</w:t>
      </w:r>
    </w:p>
    <w:p w:rsidR="004915A7" w:rsidRDefault="004915A7" w:rsidP="004915A7">
      <w:r>
        <w:t xml:space="preserve">    Оглавление: </w:t>
      </w:r>
      <w:hyperlink r:id="rId35" w:history="1">
        <w:r w:rsidR="009F616A" w:rsidRPr="00763631">
          <w:rPr>
            <w:rStyle w:val="a8"/>
          </w:rPr>
          <w:t>http://kitap.tatar.ru/ogl/nlrt/nbrt_obr_2553411.pdf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33. 53.5;   В19</w:t>
      </w:r>
    </w:p>
    <w:p w:rsidR="004915A7" w:rsidRDefault="004915A7" w:rsidP="004915A7">
      <w:r>
        <w:t xml:space="preserve">    1816431-Л - аб</w:t>
      </w:r>
    </w:p>
    <w:p w:rsidR="004915A7" w:rsidRDefault="004915A7" w:rsidP="004915A7">
      <w:r>
        <w:t xml:space="preserve">    Васичкин, Владимир Иванович</w:t>
      </w:r>
    </w:p>
    <w:p w:rsidR="004915A7" w:rsidRDefault="004915A7" w:rsidP="004915A7">
      <w:r>
        <w:t>Целительные точки : иллюстрированный атлас / В. И. Васичкин. - Москва : АСТ, 2020. - 48 с. : ил. - (Азбука здоровья). - На обл.: Точечный массаж: техники, виды, применение при различных заболеваниях. Акупрессура. - ISBN 978-5-17-119152-8 : 173,58</w:t>
      </w:r>
    </w:p>
    <w:p w:rsidR="004915A7" w:rsidRDefault="004915A7" w:rsidP="004915A7">
      <w:r>
        <w:t xml:space="preserve">    Оглавление: </w:t>
      </w:r>
      <w:hyperlink r:id="rId36" w:history="1">
        <w:r w:rsidR="009F616A" w:rsidRPr="00763631">
          <w:rPr>
            <w:rStyle w:val="a8"/>
          </w:rPr>
          <w:t>http://kitap.tatar.ru/ogl/nlrt/nbrt_obr_2553798.pdf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34. 51.2;   Г19</w:t>
      </w:r>
    </w:p>
    <w:p w:rsidR="004915A7" w:rsidRDefault="004915A7" w:rsidP="004915A7">
      <w:r>
        <w:t xml:space="preserve">    1800026-М - аб; 1800027-М - аб; 1800028-М - аб; 1800029-М - аб</w:t>
      </w:r>
    </w:p>
    <w:p w:rsidR="004915A7" w:rsidRDefault="004915A7" w:rsidP="004915A7">
      <w:r>
        <w:t xml:space="preserve">    Гандри, Стивен</w:t>
      </w:r>
    </w:p>
    <w:p w:rsidR="004915A7" w:rsidRDefault="004915A7" w:rsidP="004915A7">
      <w:r>
        <w:t>Парадокс растений : скрытые опасности "здоровой" пищи: как продукты питания убивают нас, лишая здоровья, молодости и красоты / Стивен Гандри; пер. с англ. А. Захарова. - Москва : Эксмо, 2020. - 512 с. : ил. - (Бомборий. Новый элемент знаний.). - Библиогр.: с. 483-500. - Предм. указ.: с. 501-508. - ISBN 978-5-04-111944-7 : 313,50</w:t>
      </w:r>
    </w:p>
    <w:p w:rsidR="004915A7" w:rsidRDefault="004915A7" w:rsidP="004915A7">
      <w:r>
        <w:t xml:space="preserve">    Оглавление: </w:t>
      </w:r>
      <w:hyperlink r:id="rId37" w:history="1">
        <w:r w:rsidR="009F616A" w:rsidRPr="00763631">
          <w:rPr>
            <w:rStyle w:val="a8"/>
          </w:rPr>
          <w:t>http://kitap.tatar.ru/ogl/nlrt/nbrt_obr_2546348.pdf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35. 54.10;   Г61</w:t>
      </w:r>
    </w:p>
    <w:p w:rsidR="004915A7" w:rsidRDefault="004915A7" w:rsidP="004915A7">
      <w:r>
        <w:t xml:space="preserve">    1787183-Л - аб</w:t>
      </w:r>
    </w:p>
    <w:p w:rsidR="004915A7" w:rsidRDefault="004915A7" w:rsidP="004915A7">
      <w:r>
        <w:t xml:space="preserve">    Голованов, Иван Иванович</w:t>
      </w:r>
    </w:p>
    <w:p w:rsidR="004915A7" w:rsidRDefault="004915A7" w:rsidP="004915A7">
      <w:r>
        <w:t>Гидромеханика кровообращения и работы сердца : учебное пособие / И. И. Голованов. - 3-е изд., стер. - Москва : Издательство "ФЛИНТА", 2019. - 86, [1] c. - Библиогр.: с. 84-87. - ISBN 978-5-9765-2893-2 : 280,80</w:t>
      </w:r>
    </w:p>
    <w:p w:rsidR="004915A7" w:rsidRDefault="004915A7" w:rsidP="004915A7">
      <w:r>
        <w:t xml:space="preserve">    Оглавление: </w:t>
      </w:r>
      <w:hyperlink r:id="rId38" w:history="1">
        <w:r w:rsidR="009F616A" w:rsidRPr="00763631">
          <w:rPr>
            <w:rStyle w:val="a8"/>
          </w:rPr>
          <w:t>http://kitap.tatar.ru/ogl/nlrt/nbrt_obr_2537671.pdf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36. 56.1;   Д68</w:t>
      </w:r>
    </w:p>
    <w:p w:rsidR="004915A7" w:rsidRDefault="004915A7" w:rsidP="004915A7">
      <w:r>
        <w:t xml:space="preserve">    1815367-Л - аб; 1815368-Л - аб; 1815369-Л - аб</w:t>
      </w:r>
    </w:p>
    <w:p w:rsidR="004915A7" w:rsidRDefault="004915A7" w:rsidP="004915A7">
      <w:r>
        <w:t xml:space="preserve">    Доринская, Софья Рашитовна</w:t>
      </w:r>
    </w:p>
    <w:p w:rsidR="004915A7" w:rsidRDefault="004915A7" w:rsidP="004915A7">
      <w:r>
        <w:t>Омерзительное в психиатрии / Софья Доринская. - Москва : АСТ, 2020. - 317, [2] с. - (Научпоп-Psychology). - На 4-й с. обл. авт.: Софья Доринская, врач-психиатр практик. - ISBN 978-5-17-119943-2 : 418,00</w:t>
      </w:r>
    </w:p>
    <w:p w:rsidR="004915A7" w:rsidRDefault="004915A7" w:rsidP="004915A7">
      <w:r>
        <w:t xml:space="preserve">    Оглавление: </w:t>
      </w:r>
      <w:hyperlink r:id="rId39" w:history="1">
        <w:r w:rsidR="009F616A" w:rsidRPr="00763631">
          <w:rPr>
            <w:rStyle w:val="a8"/>
          </w:rPr>
          <w:t>http://kitap.tatar.ru/ogl/nlrt/nbrt_obr_2553089.pdf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37. 51.2;   Д69</w:t>
      </w:r>
    </w:p>
    <w:p w:rsidR="004915A7" w:rsidRDefault="004915A7" w:rsidP="004915A7">
      <w:r>
        <w:t xml:space="preserve">    1812127-Л - аб; 1812126-Л - аб; 1812125-Л - аб</w:t>
      </w:r>
    </w:p>
    <w:p w:rsidR="004915A7" w:rsidRDefault="004915A7" w:rsidP="004915A7">
      <w:r>
        <w:t xml:space="preserve">    Дорогая, Юлия Андреевна( специалист в обл. питания)</w:t>
      </w:r>
    </w:p>
    <w:p w:rsidR="004915A7" w:rsidRDefault="004915A7" w:rsidP="004915A7">
      <w:r>
        <w:t>Из пухляшки в стройняшку : спецагенты по правильному питанию : научим есть всё, худеть и быть лучше, чем вчера / Юлия Дорогая, Надежда Жабинская. - Москва : Прайм : АСТ, 2019. - 336 с. : ил., табл.; 21. - (#Мастер здоровья). - Библиогр.: с. 328-332 (27 назв.). - ISBN 978-5-17-115120-1 : 458,37</w:t>
      </w:r>
    </w:p>
    <w:p w:rsidR="004915A7" w:rsidRDefault="004915A7" w:rsidP="004915A7">
      <w:r>
        <w:t xml:space="preserve">    Оглавление: </w:t>
      </w:r>
      <w:hyperlink r:id="rId40" w:history="1">
        <w:r w:rsidR="009F616A" w:rsidRPr="00763631">
          <w:rPr>
            <w:rStyle w:val="a8"/>
          </w:rPr>
          <w:t>http://kitap.tatar.ru/ogl/nlrt/nbrt_obr_2552555.pdf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38. 5;   Ж86</w:t>
      </w:r>
    </w:p>
    <w:p w:rsidR="004915A7" w:rsidRDefault="004915A7" w:rsidP="004915A7">
      <w:r>
        <w:t xml:space="preserve">    1811759-Л - аб; 1811760-Л - аб; 1811761-Л - аб</w:t>
      </w:r>
    </w:p>
    <w:p w:rsidR="004915A7" w:rsidRDefault="004915A7" w:rsidP="004915A7">
      <w:r>
        <w:t xml:space="preserve">    Жуков, Никита Эдуардович( врач-невролог)</w:t>
      </w:r>
    </w:p>
    <w:p w:rsidR="004915A7" w:rsidRDefault="004915A7" w:rsidP="004915A7">
      <w:r>
        <w:t>Модицина / Никита Жуков. - Москва : АСТ, 2020. - 512 с. - (Научпоп Рунета). - (Encyclopedia pathologica). - Библиогр.: с. 500-509. - ISBN 978-5-17094202-2 : 550,11</w:t>
      </w:r>
    </w:p>
    <w:p w:rsidR="004915A7" w:rsidRDefault="004915A7" w:rsidP="004915A7">
      <w:r>
        <w:t xml:space="preserve">    Оглавление: </w:t>
      </w:r>
      <w:hyperlink r:id="rId41" w:history="1">
        <w:r w:rsidR="009F616A" w:rsidRPr="00763631">
          <w:rPr>
            <w:rStyle w:val="a8"/>
          </w:rPr>
          <w:t>http://kitap.tatar.ru/ogl/nlrt/nbrt_obr_2552342.pdf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39. 5;   Ж86</w:t>
      </w:r>
    </w:p>
    <w:p w:rsidR="004915A7" w:rsidRDefault="004915A7" w:rsidP="004915A7">
      <w:r>
        <w:t xml:space="preserve">    1815466-Л - аб; 1815467-Л - аб; 1815468-Л - аб</w:t>
      </w:r>
    </w:p>
    <w:p w:rsidR="004915A7" w:rsidRDefault="004915A7" w:rsidP="004915A7">
      <w:r>
        <w:t xml:space="preserve">    Жуков, Никита Эдуардович( врач-невролог)</w:t>
      </w:r>
    </w:p>
    <w:p w:rsidR="004915A7" w:rsidRDefault="004915A7" w:rsidP="004915A7">
      <w:r>
        <w:t>Модицина: тройная доза / Никита Жуков. - Москва : АСТ, 2020. - 352 с. : ил. - (Научпоп Рунета). - (Encyclopedia pathologica). - Содержит нецензурную брань. - ISBN 978-5-17-114738-9 : 501,16</w:t>
      </w:r>
    </w:p>
    <w:p w:rsidR="004915A7" w:rsidRDefault="004915A7" w:rsidP="004915A7">
      <w:r>
        <w:t xml:space="preserve">    Оглавление: </w:t>
      </w:r>
      <w:hyperlink r:id="rId42" w:history="1">
        <w:r w:rsidR="009F616A" w:rsidRPr="00763631">
          <w:rPr>
            <w:rStyle w:val="a8"/>
          </w:rPr>
          <w:t>http://kitap.tatar.ru/ogl/nlrt/nbrt_obr_2553209.pdf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40. 54.13;   З-91</w:t>
      </w:r>
    </w:p>
    <w:p w:rsidR="004915A7" w:rsidRDefault="004915A7" w:rsidP="004915A7">
      <w:r>
        <w:t xml:space="preserve">    1811511-Л - аб; 1811512-Л - аб; 1811513-Л - аб; 1811514-Л - аб; 1811515-Л - аб</w:t>
      </w:r>
    </w:p>
    <w:p w:rsidR="004915A7" w:rsidRDefault="004915A7" w:rsidP="004915A7">
      <w:r>
        <w:t xml:space="preserve">    Зубарева, Наталья Александровна</w:t>
      </w:r>
    </w:p>
    <w:p w:rsidR="004915A7" w:rsidRDefault="004915A7" w:rsidP="004915A7">
      <w:r>
        <w:t>Кишка всему голова. Кожа, вес, иммунитет и счастье - что кроется в извилинах "второго мозга" / Наталья Александровна Зубарева. - Москва : АСТ, 2019. - 415, [1] c. : ил. - (Элементы ГОРМОНии). - Библиогр.: с. 398-405. - Алф. указ.: с. 406-415. - ISBN 978-5-17-117873-4 : 672,32</w:t>
      </w:r>
    </w:p>
    <w:p w:rsidR="004915A7" w:rsidRDefault="004915A7" w:rsidP="004915A7">
      <w:r>
        <w:t xml:space="preserve">    Оглавление: </w:t>
      </w:r>
      <w:hyperlink r:id="rId43" w:history="1">
        <w:r w:rsidR="009F616A" w:rsidRPr="00763631">
          <w:rPr>
            <w:rStyle w:val="a8"/>
          </w:rPr>
          <w:t>http://kitap.tatar.ru/ogl/nlrt/nbrt_obr_2472616.pdf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41. 52.8;   К13</w:t>
      </w:r>
    </w:p>
    <w:p w:rsidR="004915A7" w:rsidRDefault="004915A7" w:rsidP="004915A7">
      <w:r>
        <w:t xml:space="preserve">    1782731-Л - кх; 1782732-Л - кх; 1782733-Л - кх</w:t>
      </w:r>
    </w:p>
    <w:p w:rsidR="004915A7" w:rsidRDefault="004915A7" w:rsidP="004915A7">
      <w:r>
        <w:t xml:space="preserve">    Кадысева, Эльвина Рамисовна</w:t>
      </w:r>
    </w:p>
    <w:p w:rsidR="004915A7" w:rsidRDefault="004915A7" w:rsidP="004915A7">
      <w:r>
        <w:lastRenderedPageBreak/>
        <w:t>Рациональная фармакотерапия прямыми оральными антикоагулянтами : учебное пособие по клинической фармакологии / Э. Р. Кадысева, М. Л. Максимов, В. Н. Хазиахметова; Казанская государственная медицинская академия - филиал Федерального государственного бюджетного образовательного учреждения дополнительного профессионального образования Российской медицинской академии непрерывного профессионального образования Министерства здравоохранения Российской Федерации ; ГАУЗ "РКБ МЗ РТ" ; Казанский (Приволжский) федеральный университет. - Казань : МеДДоК, 2020. - 55 с. : ил., табл.; 21. - Библиогр.: с. 49-55. - Авт. указаны на обл.. - ISBN 978-5-6044831-2-1 : 100,00</w:t>
      </w:r>
    </w:p>
    <w:p w:rsidR="004915A7" w:rsidRDefault="004915A7" w:rsidP="004915A7">
      <w:r>
        <w:t xml:space="preserve">    Оглавление: </w:t>
      </w:r>
      <w:hyperlink r:id="rId44" w:history="1">
        <w:r w:rsidR="009F616A" w:rsidRPr="00763631">
          <w:rPr>
            <w:rStyle w:val="a8"/>
          </w:rPr>
          <w:t>http://kitap.tatar.ru/ogl/nlrt/nbrt_obr_2528262.pdf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42. 51.2;   К14</w:t>
      </w:r>
    </w:p>
    <w:p w:rsidR="004915A7" w:rsidRDefault="004915A7" w:rsidP="004915A7">
      <w:r>
        <w:t xml:space="preserve">    1814099-Л - аб; 1814098-Л - аб; 1814097-Л - аб</w:t>
      </w:r>
    </w:p>
    <w:p w:rsidR="004915A7" w:rsidRDefault="004915A7" w:rsidP="004915A7">
      <w:r>
        <w:t xml:space="preserve">    Казарина, Ладушка</w:t>
      </w:r>
    </w:p>
    <w:p w:rsidR="004915A7" w:rsidRDefault="004915A7" w:rsidP="004915A7">
      <w:r>
        <w:t>Победа над возрастом : как забыть о цифрах в паспорте и наслаждаться молодостью : антиэйдж-практика / Ладушка Казарина. - Москва : АСТ, 2020. - 264, [1] с. : ил.; 21. - (Мастер здоровья). - На обороте тит.л. авт.: Эллада (Ладушка) Казарина. - ISBN 978-5-17-118585-5 : 458,37</w:t>
      </w:r>
    </w:p>
    <w:p w:rsidR="004915A7" w:rsidRDefault="004915A7" w:rsidP="004915A7">
      <w:r>
        <w:t xml:space="preserve">    Оглавление: </w:t>
      </w:r>
      <w:hyperlink r:id="rId45" w:history="1">
        <w:r w:rsidR="009F616A" w:rsidRPr="00763631">
          <w:rPr>
            <w:rStyle w:val="a8"/>
          </w:rPr>
          <w:t>http://kitap.tatar.ru/ogl/nlrt/nbrt_obr_2552821.pdf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43. 56.1;   К19</w:t>
      </w:r>
    </w:p>
    <w:p w:rsidR="004915A7" w:rsidRDefault="004915A7" w:rsidP="004915A7">
      <w:r>
        <w:t xml:space="preserve">    1804052-Л - аб; 1804053-Л - аб</w:t>
      </w:r>
    </w:p>
    <w:p w:rsidR="004915A7" w:rsidRDefault="004915A7" w:rsidP="004915A7">
      <w:r>
        <w:t xml:space="preserve">    Каннабих, Юрий Владимирович</w:t>
      </w:r>
    </w:p>
    <w:p w:rsidR="004915A7" w:rsidRDefault="004915A7" w:rsidP="004915A7">
      <w:r>
        <w:t>История психиатрии : учебно-практическое пособие по психотерапии и психологическому консультированию / Ю. В. Каннабих. - 3-е изд. - Москва : Академический проект, 2019. - 426 с. : ил. - (Психологические технологии). - Лит. указ.: с. 400-412. - Указ. имен: с. 413-419. - ISBN 978-5-8291-2348-2 : 715,00</w:t>
      </w:r>
    </w:p>
    <w:p w:rsidR="004915A7" w:rsidRDefault="004915A7" w:rsidP="004915A7">
      <w:r>
        <w:t xml:space="preserve">    Оглавление: </w:t>
      </w:r>
      <w:hyperlink r:id="rId46" w:history="1">
        <w:r w:rsidR="009F616A" w:rsidRPr="00763631">
          <w:rPr>
            <w:rStyle w:val="a8"/>
          </w:rPr>
          <w:t>http://kitap.tatar.ru/ogl/nlrt/nbrt_obr_2549016.pdf</w:t>
        </w:r>
      </w:hyperlink>
    </w:p>
    <w:p w:rsidR="009F616A" w:rsidRDefault="009F616A" w:rsidP="004915A7"/>
    <w:p w:rsidR="004915A7" w:rsidRDefault="004915A7" w:rsidP="004915A7"/>
    <w:p w:rsidR="004915A7" w:rsidRDefault="004915A7" w:rsidP="004915A7">
      <w:r>
        <w:t>44. 51.2;   К63</w:t>
      </w:r>
    </w:p>
    <w:p w:rsidR="004915A7" w:rsidRDefault="004915A7" w:rsidP="004915A7">
      <w:r>
        <w:t xml:space="preserve">    1815000-Л - аб; 1815001-Л - аб; 1815002-Л - аб</w:t>
      </w:r>
    </w:p>
    <w:p w:rsidR="004915A7" w:rsidRDefault="004915A7" w:rsidP="004915A7">
      <w:r>
        <w:t xml:space="preserve">    Комиссарова, Альбина</w:t>
      </w:r>
    </w:p>
    <w:p w:rsidR="003C0D0C" w:rsidRDefault="004915A7" w:rsidP="004915A7">
      <w:r>
        <w:t>Меняем пищевое поведение : худеем вместе / Альбина Комиссарова. - Москва : АСТ, 2019. - 207 с. : цв. ил. - (Здоровье Рунета).. - ISBN 978-5-17-110585-3 : 305,58</w:t>
      </w:r>
    </w:p>
    <w:p w:rsidR="003C0D0C" w:rsidRDefault="003C0D0C" w:rsidP="004915A7">
      <w:r>
        <w:t xml:space="preserve">    Оглавление: </w:t>
      </w:r>
      <w:hyperlink r:id="rId47" w:history="1">
        <w:r w:rsidR="009F616A" w:rsidRPr="00763631">
          <w:rPr>
            <w:rStyle w:val="a8"/>
          </w:rPr>
          <w:t>http://kitap.tatar.ru/ogl/nlrt/nbrt_obr_2553583.pdf</w:t>
        </w:r>
      </w:hyperlink>
    </w:p>
    <w:p w:rsidR="009F616A" w:rsidRDefault="009F616A" w:rsidP="004915A7"/>
    <w:p w:rsidR="003C0D0C" w:rsidRDefault="003C0D0C" w:rsidP="004915A7"/>
    <w:p w:rsidR="003C0D0C" w:rsidRDefault="003C0D0C" w:rsidP="003C0D0C">
      <w:r>
        <w:t>45. 54.13;   К71</w:t>
      </w:r>
    </w:p>
    <w:p w:rsidR="003C0D0C" w:rsidRDefault="003C0D0C" w:rsidP="003C0D0C">
      <w:r>
        <w:t xml:space="preserve">    1798900-Л - аб; 1798902-Л - аб; 1798901-Л - аб</w:t>
      </w:r>
    </w:p>
    <w:p w:rsidR="003C0D0C" w:rsidRDefault="003C0D0C" w:rsidP="003C0D0C">
      <w:r>
        <w:t xml:space="preserve">    Коссобудзка, Маргит</w:t>
      </w:r>
    </w:p>
    <w:p w:rsidR="003C0D0C" w:rsidRDefault="003C0D0C" w:rsidP="003C0D0C">
      <w:r>
        <w:t>Человек на бактериях : как получить силу и энергию из своего кишечника / Маргит Коссобудзка; пер. с польск. А. Бурмистровой. - Минск : Попурри, 2019. - 239 с.; 23. - ISBN 978-985-15-4183-2 (рус.). - ISBN 978-83-268-2690-0 (пол.) : 508,80</w:t>
      </w:r>
    </w:p>
    <w:p w:rsidR="003C0D0C" w:rsidRDefault="003C0D0C" w:rsidP="003C0D0C">
      <w:r>
        <w:t xml:space="preserve">    Оглавление: </w:t>
      </w:r>
      <w:hyperlink r:id="rId48" w:history="1">
        <w:r w:rsidR="009F616A" w:rsidRPr="00763631">
          <w:rPr>
            <w:rStyle w:val="a8"/>
          </w:rPr>
          <w:t>http://kitap.tatar.ru/ogl/nlrt/nbrt_obr_2546425.pdf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46. 51.2;   К72</w:t>
      </w:r>
    </w:p>
    <w:p w:rsidR="003C0D0C" w:rsidRDefault="003C0D0C" w:rsidP="003C0D0C">
      <w:r>
        <w:t xml:space="preserve">    1812171-Л - аб; 1812172-Л - аб; 1812173-Л - аб; 1812175-Л - аб; 1812174-Л - аб</w:t>
      </w:r>
    </w:p>
    <w:p w:rsidR="003C0D0C" w:rsidRDefault="003C0D0C" w:rsidP="003C0D0C">
      <w:r>
        <w:t xml:space="preserve">    Костова, Татьяна Михайловна</w:t>
      </w:r>
    </w:p>
    <w:p w:rsidR="003C0D0C" w:rsidRDefault="003C0D0C" w:rsidP="003C0D0C">
      <w:r>
        <w:lastRenderedPageBreak/>
        <w:t>Все начинается сегодня. Как наладить питание, начать правильно тренироваться и полюбить себя / Т. А. Костова. - Москва : АСТ, 2019. - 240 c. : цв. ил. - (Фитнес Рунета). - Загл. тит. л.: Все начнется сегодня. - ISBN 978-5-17-110980-6 : 305,58</w:t>
      </w:r>
    </w:p>
    <w:p w:rsidR="003C0D0C" w:rsidRDefault="003C0D0C" w:rsidP="003C0D0C">
      <w:r>
        <w:t xml:space="preserve">    Оглавление: </w:t>
      </w:r>
      <w:hyperlink r:id="rId49" w:history="1">
        <w:r w:rsidR="009F616A" w:rsidRPr="00763631">
          <w:rPr>
            <w:rStyle w:val="a8"/>
          </w:rPr>
          <w:t>http://kitap.tatar.ru/ogl/nlrt/nbrt_obr_2524520.pdf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47. 53.5;   К73</w:t>
      </w:r>
    </w:p>
    <w:p w:rsidR="003C0D0C" w:rsidRDefault="003C0D0C" w:rsidP="003C0D0C">
      <w:r>
        <w:t xml:space="preserve">    1811519-Л - аб; 1811520-Л - аб; 1811521-Л - аб</w:t>
      </w:r>
    </w:p>
    <w:p w:rsidR="003C0D0C" w:rsidRDefault="003C0D0C" w:rsidP="003C0D0C">
      <w:r>
        <w:t xml:space="preserve">    Коултер, Дэвид</w:t>
      </w:r>
    </w:p>
    <w:p w:rsidR="003C0D0C" w:rsidRDefault="003C0D0C" w:rsidP="003C0D0C">
      <w:r>
        <w:t>Анатомия хатха-йоги : руководство для студентов, преподавателей и практикующих врачей / Дэвид Коултер; [пер. с англ. А. Анваера]. - Обновл. изд. - Москва : АСТ, 2020. - 638, [1] с. : табл., цв. ил. - (Атлас человека : профессионально-популярное издание).. - ISBN 978-5-17-114763-1 (АСТ). - ISBN 978-0970700612 (англ.) : 1833,59</w:t>
      </w:r>
    </w:p>
    <w:p w:rsidR="003C0D0C" w:rsidRDefault="003C0D0C" w:rsidP="003C0D0C">
      <w:r>
        <w:t xml:space="preserve">    Оглавление: </w:t>
      </w:r>
      <w:hyperlink r:id="rId50" w:history="1">
        <w:r w:rsidR="009F616A" w:rsidRPr="00763631">
          <w:rPr>
            <w:rStyle w:val="a8"/>
          </w:rPr>
          <w:t>http://kitap.tatar.ru/ogl/nlrt/nbrt_obr_2553283.pdf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48. 53.5;   Л23</w:t>
      </w:r>
    </w:p>
    <w:p w:rsidR="003C0D0C" w:rsidRDefault="003C0D0C" w:rsidP="003C0D0C">
      <w:r>
        <w:t xml:space="preserve">    1816450-Л - аб</w:t>
      </w:r>
    </w:p>
    <w:p w:rsidR="003C0D0C" w:rsidRDefault="003C0D0C" w:rsidP="003C0D0C">
      <w:r>
        <w:t xml:space="preserve">    Лао, Минь</w:t>
      </w:r>
    </w:p>
    <w:p w:rsidR="003C0D0C" w:rsidRDefault="003C0D0C" w:rsidP="003C0D0C">
      <w:r>
        <w:t>Исцеляющие точки нашего организма : подробный атлас  / Лао Минь. - 3-е изд. - Москва : АСТ, 2020. - 256 с. : ил. - (Восточная медицина на каждый день).. - ISBN 978-5-17-114388-6 : 244,42</w:t>
      </w:r>
    </w:p>
    <w:p w:rsidR="003C0D0C" w:rsidRDefault="003C0D0C" w:rsidP="003C0D0C">
      <w:r>
        <w:t xml:space="preserve">    Оглавление: </w:t>
      </w:r>
      <w:hyperlink r:id="rId51" w:history="1">
        <w:r w:rsidR="009F616A" w:rsidRPr="00763631">
          <w:rPr>
            <w:rStyle w:val="a8"/>
          </w:rPr>
          <w:t>http://kitap.tatar.ru/ogl/nlrt/nbrt_obr_2553893.pdf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49. 53.5;   Л23</w:t>
      </w:r>
    </w:p>
    <w:p w:rsidR="003C0D0C" w:rsidRDefault="003C0D0C" w:rsidP="003C0D0C">
      <w:r>
        <w:t xml:space="preserve">    1816427-Л - аб</w:t>
      </w:r>
    </w:p>
    <w:p w:rsidR="003C0D0C" w:rsidRDefault="003C0D0C" w:rsidP="003C0D0C">
      <w:r>
        <w:t xml:space="preserve">    Лао Минь</w:t>
      </w:r>
    </w:p>
    <w:p w:rsidR="003C0D0C" w:rsidRDefault="003C0D0C" w:rsidP="003C0D0C">
      <w:r>
        <w:t>Большой атлас целительных точек. 200 китайских оздоровительных упражнений / Лао Минь. - Москва : АСТ, 2019. - 319 c. - (Восточная медицина на каждый день).. - ISBN 978-5-17-113889-9 : 293,37</w:t>
      </w:r>
    </w:p>
    <w:p w:rsidR="003C0D0C" w:rsidRDefault="003C0D0C" w:rsidP="003C0D0C">
      <w:r>
        <w:t xml:space="preserve">    Оглавление: </w:t>
      </w:r>
      <w:hyperlink r:id="rId52" w:history="1">
        <w:r w:rsidR="009F616A" w:rsidRPr="00763631">
          <w:rPr>
            <w:rStyle w:val="a8"/>
          </w:rPr>
          <w:t>http://kitap.tatar.ru/ogl/nlrt/nbrt_obr_2439932.pdf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50. 58;   Л74</w:t>
      </w:r>
    </w:p>
    <w:p w:rsidR="003C0D0C" w:rsidRDefault="003C0D0C" w:rsidP="003C0D0C">
      <w:r>
        <w:t xml:space="preserve">    1813664-Л - аб; 1813665-Л - аб; 1813666-Л - аб</w:t>
      </w:r>
    </w:p>
    <w:p w:rsidR="003C0D0C" w:rsidRDefault="003C0D0C" w:rsidP="003C0D0C">
      <w:r>
        <w:t xml:space="preserve">    Ломачинский, Андрей</w:t>
      </w:r>
    </w:p>
    <w:p w:rsidR="003C0D0C" w:rsidRDefault="003C0D0C" w:rsidP="003C0D0C">
      <w:r>
        <w:t>Записки судмедэксперта / Андрей Ломачинский. - Москва : Издательство АСТ, 2020. - 318, [2] с. - (Звезда соцсети).. - ISBN 978-5-17-112664-3 : 348,37</w:t>
      </w:r>
    </w:p>
    <w:p w:rsidR="003C0D0C" w:rsidRDefault="003C0D0C" w:rsidP="003C0D0C">
      <w:r>
        <w:t xml:space="preserve">    Оглавление: </w:t>
      </w:r>
      <w:hyperlink r:id="rId53" w:history="1">
        <w:r w:rsidR="009F616A" w:rsidRPr="00763631">
          <w:rPr>
            <w:rStyle w:val="a8"/>
          </w:rPr>
          <w:t>http://kitap.tatar.ru/ogl/nlrt/nbrt_obr_2552712.pdf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51. 51.9;   М64</w:t>
      </w:r>
    </w:p>
    <w:p w:rsidR="003C0D0C" w:rsidRDefault="003C0D0C" w:rsidP="003C0D0C">
      <w:r>
        <w:t xml:space="preserve">    1798040-Л - аб; 1798041-Л - аб; 1798042-Л - аб; 1798043-Л - аб; 1798044-Л - аб</w:t>
      </w:r>
    </w:p>
    <w:p w:rsidR="003C0D0C" w:rsidRDefault="003C0D0C" w:rsidP="003C0D0C">
      <w:r>
        <w:t xml:space="preserve">    Миронова, Наталья Анатольевна</w:t>
      </w:r>
    </w:p>
    <w:p w:rsidR="003C0D0C" w:rsidRDefault="003C0D0C" w:rsidP="003C0D0C">
      <w:r>
        <w:t>Великая эпидемия: сыпной тиф в России в первые годы советской власти / Наталья Миронова. - Москва : Университет Дмитрия Пожарского, 2017. - 315, [2] c. : ил.. - ISBN 978-5-91244-269-8 : 545,00</w:t>
      </w:r>
    </w:p>
    <w:p w:rsidR="003C0D0C" w:rsidRDefault="003C0D0C" w:rsidP="003C0D0C">
      <w:r>
        <w:t xml:space="preserve">    Оглавление: </w:t>
      </w:r>
      <w:hyperlink r:id="rId54" w:history="1">
        <w:r w:rsidR="009F616A" w:rsidRPr="00763631">
          <w:rPr>
            <w:rStyle w:val="a8"/>
          </w:rPr>
          <w:t>http://kitap.tatar.ru/ogl/nlrt/nbrt_obr_2548926.pdf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52. 53.5;   Н82</w:t>
      </w:r>
    </w:p>
    <w:p w:rsidR="003C0D0C" w:rsidRDefault="003C0D0C" w:rsidP="003C0D0C">
      <w:r>
        <w:lastRenderedPageBreak/>
        <w:t xml:space="preserve">    1813027-Л - абП; 1813028-Л - абП; 1813029-Л - абП</w:t>
      </w:r>
    </w:p>
    <w:p w:rsidR="003C0D0C" w:rsidRDefault="003C0D0C" w:rsidP="003C0D0C">
      <w:r>
        <w:t xml:space="preserve">    Норбеков, Мирзакарим</w:t>
      </w:r>
    </w:p>
    <w:p w:rsidR="003C0D0C" w:rsidRDefault="003C0D0C" w:rsidP="003C0D0C">
      <w:r>
        <w:t>Быть здоровым без таблеток / Мирзакарим Норбеков, Андрей Алефиров. - Москва : АСТ, 2019. - 352 с.. - ISBN 978-5-17-118331-8 (Библиотека Норбекова). - ISBN 978-5-17-117596-2 (Классика жанра психологии) : 348,37</w:t>
      </w:r>
    </w:p>
    <w:p w:rsidR="003C0D0C" w:rsidRDefault="003C0D0C" w:rsidP="003C0D0C">
      <w:r>
        <w:t xml:space="preserve">    Оглавление: </w:t>
      </w:r>
      <w:hyperlink r:id="rId55" w:history="1">
        <w:r w:rsidR="009F616A" w:rsidRPr="00763631">
          <w:rPr>
            <w:rStyle w:val="a8"/>
          </w:rPr>
          <w:t>http://kitap.tatar.ru/ogl/nlrt/nbrt_obr_2522642.pdf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53. 53.5;   П90</w:t>
      </w:r>
    </w:p>
    <w:p w:rsidR="003C0D0C" w:rsidRDefault="003C0D0C" w:rsidP="003C0D0C">
      <w:r>
        <w:t xml:space="preserve">    1812444-Л - аб; 1812445-Л - аб; 1812446-Л - аб</w:t>
      </w:r>
    </w:p>
    <w:p w:rsidR="003C0D0C" w:rsidRDefault="003C0D0C" w:rsidP="003C0D0C">
      <w:r>
        <w:t xml:space="preserve">    Пучко, Людмила Григорьевна</w:t>
      </w:r>
    </w:p>
    <w:p w:rsidR="003C0D0C" w:rsidRDefault="003C0D0C" w:rsidP="003C0D0C">
      <w:r>
        <w:t>Биолокация для всех. Система самодиагностики и самоисцеления человека : введение в многомерную медицину / Л. Г. Пучко. - Москва : АНС : АСТ, 2020. - 314, [6] c. : ил. - (Открытия будущего).. - ISBN 978-5-87605-051-9. - ISBN 978-5-17-043856-3 : 672,32</w:t>
      </w:r>
    </w:p>
    <w:p w:rsidR="003C0D0C" w:rsidRDefault="003C0D0C" w:rsidP="003C0D0C">
      <w:r>
        <w:t xml:space="preserve">    Оглавление: </w:t>
      </w:r>
      <w:hyperlink r:id="rId56" w:history="1">
        <w:r w:rsidR="009F616A" w:rsidRPr="00763631">
          <w:rPr>
            <w:rStyle w:val="a8"/>
          </w:rPr>
          <w:t>http://kitap.tatar.ru/ogl/nlrt/nbrt_obr_2553802.pdf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54. 53.5;   П90</w:t>
      </w:r>
    </w:p>
    <w:p w:rsidR="003C0D0C" w:rsidRDefault="003C0D0C" w:rsidP="003C0D0C">
      <w:r>
        <w:t xml:space="preserve">    1816443-Л - аб</w:t>
      </w:r>
    </w:p>
    <w:p w:rsidR="003C0D0C" w:rsidRDefault="003C0D0C" w:rsidP="003C0D0C">
      <w:r>
        <w:t xml:space="preserve">    Пучко, Людмила Григорьевна</w:t>
      </w:r>
    </w:p>
    <w:p w:rsidR="003C0D0C" w:rsidRDefault="003C0D0C" w:rsidP="003C0D0C">
      <w:r>
        <w:t>Многомерная медицина : система самодиагностики и самоисцеления человека / Л. Г. Пучко. - Изд., испр. и доп. - Москва : АСТ : АНС, 2019. - 432 с. : ил. + диск: Многомерная медицина для новичков: демонстрационная версия. - (Открытия будущего). - Библиогр.: с. 423-424. - Предм. указ.: с. 425-426. - ISBN 978-5-17-092337-3 (1 оформл.). - ISBN 978-5-17-091848-5 (2 оформл., с диском) : 1008,48</w:t>
      </w:r>
    </w:p>
    <w:p w:rsidR="003C0D0C" w:rsidRDefault="003C0D0C" w:rsidP="003C0D0C">
      <w:r>
        <w:t xml:space="preserve">    Оглавление: </w:t>
      </w:r>
      <w:hyperlink r:id="rId57" w:history="1">
        <w:r w:rsidR="009F616A" w:rsidRPr="00763631">
          <w:rPr>
            <w:rStyle w:val="a8"/>
          </w:rPr>
          <w:t>http://kitap.tatar.ru/ogl/nlrt/nbrt_obr_2554002.pdf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55. 53.5;   П90</w:t>
      </w:r>
    </w:p>
    <w:p w:rsidR="003C0D0C" w:rsidRDefault="003C0D0C" w:rsidP="003C0D0C">
      <w:r>
        <w:t xml:space="preserve">    1816370-Ф - аб; 1816371-Ф - аб</w:t>
      </w:r>
    </w:p>
    <w:p w:rsidR="003C0D0C" w:rsidRDefault="003C0D0C" w:rsidP="003C0D0C">
      <w:r>
        <w:t xml:space="preserve">    Многомерная медицина. Новые диаграммы и символы. Полный атлас : система самодиагностики и самоисцеления. - Москва : АНС : АСТ, 2020. - 366, [1] с. : ил. - (Открытия будущего).. - ISBN 978-5-17-066511-2 АСТ)(С : бел). - ISBN 978-5-17-87605-121-9 (АНС). - ISBN 978-5-17-067190-8 (АСТ)(С : оранж). - ISBN 978-5-17-87605-122-6 (АНС) : 1008,48</w:t>
      </w:r>
    </w:p>
    <w:p w:rsidR="003C0D0C" w:rsidRDefault="003C0D0C" w:rsidP="003C0D0C">
      <w:r>
        <w:t xml:space="preserve">    Оглавление: </w:t>
      </w:r>
      <w:hyperlink r:id="rId58" w:history="1">
        <w:r w:rsidR="009F616A" w:rsidRPr="00763631">
          <w:rPr>
            <w:rStyle w:val="a8"/>
          </w:rPr>
          <w:t>http://kitap.tatar.ru/ogl/nlrt/nbrt_obr_2554426.pdf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56. 53.5;   П90</w:t>
      </w:r>
    </w:p>
    <w:p w:rsidR="003C0D0C" w:rsidRDefault="003C0D0C" w:rsidP="003C0D0C">
      <w:r>
        <w:t xml:space="preserve">    1812522-Л - аб; 1812523-Л - аб</w:t>
      </w:r>
    </w:p>
    <w:p w:rsidR="003C0D0C" w:rsidRDefault="003C0D0C" w:rsidP="003C0D0C">
      <w:r>
        <w:t xml:space="preserve">    Пучко, Людмила Григорьевна</w:t>
      </w:r>
    </w:p>
    <w:p w:rsidR="003C0D0C" w:rsidRDefault="003C0D0C" w:rsidP="003C0D0C">
      <w:r>
        <w:t>Многомерный человек : Новый высокоэффективный алгоритм самоисцеления человека и лечения животных / Л. Г. Пучко. - Москва : АСТ : АНС, 2020. - 471, [8] с. : ил. - (Открытия будущего). - Библиогр.: с. 472. - Предм. указ. : с. 467-471. - На обл.: 4-й бестселлер Л. Г. Пучко. - ISBN 978-5-87605-107-3 (АНС). - ISBN 978-5-17-049740-9 (АСТ) : 1008,48</w:t>
      </w:r>
    </w:p>
    <w:p w:rsidR="003C0D0C" w:rsidRDefault="003C0D0C" w:rsidP="003C0D0C">
      <w:r>
        <w:t xml:space="preserve">    Оглавление: </w:t>
      </w:r>
      <w:hyperlink r:id="rId59" w:history="1">
        <w:r w:rsidR="009F616A" w:rsidRPr="00763631">
          <w:rPr>
            <w:rStyle w:val="a8"/>
          </w:rPr>
          <w:t>http://kitap.tatar.ru/ogl/nlrt/nbrt_obr_2553192.pdf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57. 51.2;   Р32</w:t>
      </w:r>
    </w:p>
    <w:p w:rsidR="003C0D0C" w:rsidRDefault="003C0D0C" w:rsidP="003C0D0C">
      <w:r>
        <w:t xml:space="preserve">    1812194-Л - аб; 1812195-Л - аб; 1812196-Л - аб</w:t>
      </w:r>
    </w:p>
    <w:p w:rsidR="003C0D0C" w:rsidRDefault="003C0D0C" w:rsidP="003C0D0C">
      <w:r>
        <w:t xml:space="preserve">    Регина( доктор)</w:t>
      </w:r>
    </w:p>
    <w:p w:rsidR="003C0D0C" w:rsidRDefault="003C0D0C" w:rsidP="003C0D0C">
      <w:r>
        <w:lastRenderedPageBreak/>
        <w:t>Я не люблю сладкое / Регина Доктор. - Москва : АСТ, 2020. - 256 с. : ил. - (Лечу едой). - Библиогр.: с. 252-253. - Наст. фамилия - Ахуньянова Регина. - ISBN 978-5-17-108032-7 : 435,16</w:t>
      </w:r>
    </w:p>
    <w:p w:rsidR="003C0D0C" w:rsidRDefault="003C0D0C" w:rsidP="003C0D0C">
      <w:r>
        <w:t xml:space="preserve">    Оглавление: </w:t>
      </w:r>
      <w:hyperlink r:id="rId60" w:history="1">
        <w:r w:rsidR="009F616A" w:rsidRPr="00763631">
          <w:rPr>
            <w:rStyle w:val="a8"/>
          </w:rPr>
          <w:t>http://kitap.tatar.ru/ogl/nlrt/nbrt_obr_2525236.pdf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58. 56.1;   Р83</w:t>
      </w:r>
    </w:p>
    <w:p w:rsidR="003C0D0C" w:rsidRDefault="003C0D0C" w:rsidP="003C0D0C">
      <w:r>
        <w:t xml:space="preserve">    1786284-Л - аб</w:t>
      </w:r>
    </w:p>
    <w:p w:rsidR="003C0D0C" w:rsidRDefault="003C0D0C" w:rsidP="003C0D0C">
      <w:r>
        <w:t xml:space="preserve">    Руденская, Галина Евгеньевна( д-р мед. наук)</w:t>
      </w:r>
    </w:p>
    <w:p w:rsidR="003C0D0C" w:rsidRDefault="003C0D0C" w:rsidP="003C0D0C">
      <w:r>
        <w:t>Наследственные нейрометаболические болезни юношеского и взрослого возраста / Г. Е. Руденская, Е. Ю. Захарова. - Москва : ГЭОТАР-Медиа, 2019. - 385, [3] с. : ил., табл.; 21. - (Библиотека врача-специалиста: Генетика. Неврология). - Библиогр.: с. 365-377 (228 назв.). - Фактическая дата выхода в свет - 2018 г.. - ISBN 978-5-9704-4855-7 : 1244,10</w:t>
      </w:r>
    </w:p>
    <w:p w:rsidR="003C0D0C" w:rsidRDefault="003C0D0C" w:rsidP="003C0D0C">
      <w:r>
        <w:t xml:space="preserve">    Оглавление: </w:t>
      </w:r>
      <w:hyperlink r:id="rId61" w:history="1">
        <w:r w:rsidR="009F616A" w:rsidRPr="00763631">
          <w:rPr>
            <w:rStyle w:val="a8"/>
          </w:rPr>
          <w:t>http://kitap.tatar.ru/ogl/nlrt/nbrt_obr_2533584.pdf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59. 51.9;   С14</w:t>
      </w:r>
    </w:p>
    <w:p w:rsidR="003C0D0C" w:rsidRDefault="003C0D0C" w:rsidP="003C0D0C">
      <w:r>
        <w:t xml:space="preserve">    1813753-Л - аб; 1813752-Л - аб; 1813751-Л - аб</w:t>
      </w:r>
    </w:p>
    <w:p w:rsidR="003C0D0C" w:rsidRDefault="003C0D0C" w:rsidP="003C0D0C">
      <w:r>
        <w:t xml:space="preserve">    Сазонов, Андрей</w:t>
      </w:r>
    </w:p>
    <w:p w:rsidR="003C0D0C" w:rsidRDefault="003C0D0C" w:rsidP="003C0D0C">
      <w:r>
        <w:t>Коронавирус и другие инфекции : CoVарные реалии мировых эпидемий / Андрей Сазонов. - Москва : АСТ, 2020. - 272 с. - (Научпоп для всех). - На обл.: Вирусология на страже адекватности. - ISBN 978-5-17-104026-0 : 435,16</w:t>
      </w:r>
    </w:p>
    <w:p w:rsidR="003C0D0C" w:rsidRDefault="003C0D0C" w:rsidP="003C0D0C">
      <w:r>
        <w:t xml:space="preserve">    Оглавление: </w:t>
      </w:r>
      <w:hyperlink r:id="rId62" w:history="1">
        <w:r w:rsidR="009F616A" w:rsidRPr="00763631">
          <w:rPr>
            <w:rStyle w:val="a8"/>
          </w:rPr>
          <w:t>http://kitap.tatar.ru/ogl/nlrt/nbrt_obr_2553041.pdf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60. 57.1;   С14</w:t>
      </w:r>
    </w:p>
    <w:p w:rsidR="003C0D0C" w:rsidRDefault="003C0D0C" w:rsidP="003C0D0C">
      <w:r>
        <w:t xml:space="preserve">    1811387-Л - аб; 1811388-Л - аб; 1811389-Л - аб</w:t>
      </w:r>
    </w:p>
    <w:p w:rsidR="003C0D0C" w:rsidRDefault="003C0D0C" w:rsidP="003C0D0C">
      <w:r>
        <w:t xml:space="preserve">    Сазонов, Андрей</w:t>
      </w:r>
    </w:p>
    <w:p w:rsidR="003C0D0C" w:rsidRDefault="003C0D0C" w:rsidP="003C0D0C">
      <w:r>
        <w:t>Твоя жизнь до рождения : тайны эволюции человека / Андрей Сазонов. - Москва : АСТ, 2020. - 335 c. - (Научпоп для всех).. - ISBN 978-5-17-119902-9 : 501,16</w:t>
      </w:r>
    </w:p>
    <w:p w:rsidR="003C0D0C" w:rsidRDefault="003C0D0C" w:rsidP="003C0D0C">
      <w:r>
        <w:t xml:space="preserve">    Оглавление: </w:t>
      </w:r>
      <w:hyperlink r:id="rId63" w:history="1">
        <w:r w:rsidR="009F616A" w:rsidRPr="00763631">
          <w:rPr>
            <w:rStyle w:val="a8"/>
          </w:rPr>
          <w:t>http://kitap.tatar.ru/ogl/nlrt/nbrt_obr_2525833.pdf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61. 51.2;   С18</w:t>
      </w:r>
    </w:p>
    <w:p w:rsidR="003C0D0C" w:rsidRDefault="003C0D0C" w:rsidP="003C0D0C">
      <w:r>
        <w:t xml:space="preserve">    1812203-Л - аб; 1812202-Л - аб; 1812204-Л - аб</w:t>
      </w:r>
    </w:p>
    <w:p w:rsidR="003C0D0C" w:rsidRDefault="003C0D0C" w:rsidP="003C0D0C">
      <w:r>
        <w:t xml:space="preserve">    Санжаровская, Елена</w:t>
      </w:r>
    </w:p>
    <w:p w:rsidR="003C0D0C" w:rsidRDefault="003C0D0C" w:rsidP="003C0D0C">
      <w:r>
        <w:t>Жизнь без жира, или Ешь после шести! : как похудеть навсегда и не сойти с ума / Елена Санжаровская. - Москва : Прайм : АСТ, 2019. - 222, [2] с. : цв. ил., портр.; 22. - (Звезда Рунета).. - ISBN 978-5-17-102734-6 : 733,37</w:t>
      </w:r>
    </w:p>
    <w:p w:rsidR="003C0D0C" w:rsidRDefault="003C0D0C" w:rsidP="003C0D0C"/>
    <w:p w:rsidR="003C0D0C" w:rsidRDefault="003C0D0C" w:rsidP="003C0D0C">
      <w:r>
        <w:t>62. 53;   С22</w:t>
      </w:r>
    </w:p>
    <w:p w:rsidR="003C0D0C" w:rsidRDefault="003C0D0C" w:rsidP="003C0D0C">
      <w:r>
        <w:t xml:space="preserve">    1784063-Л - кх; 1784064-Л - кх; 1784065-Л - кх</w:t>
      </w:r>
    </w:p>
    <w:p w:rsidR="003C0D0C" w:rsidRDefault="003C0D0C" w:rsidP="003C0D0C">
      <w:r>
        <w:t xml:space="preserve">    Приборы и методы функциональной диагностики : учебное пособие / Э. В. Сахабиева, С. Н. Иванова, И. Н. Мусин; Министерство науки и высшего образования России ; Казанский национальный исследовательский технологический университет. - Казань : Отечество, 2019. - 93 с. : ил. - Библиогр.: с. 93. - ISBN 978-5-9222-1381-3 : 120,00</w:t>
      </w:r>
    </w:p>
    <w:p w:rsidR="003C0D0C" w:rsidRDefault="003C0D0C" w:rsidP="003C0D0C">
      <w:r>
        <w:t xml:space="preserve">    Оглавление: </w:t>
      </w:r>
      <w:hyperlink r:id="rId64" w:history="1">
        <w:r w:rsidR="009F616A" w:rsidRPr="00763631">
          <w:rPr>
            <w:rStyle w:val="a8"/>
          </w:rPr>
          <w:t>http://kitap.tatar.ru/ogl/nlrt/nbrt_obr_2530373.pdf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63. 5;   С96</w:t>
      </w:r>
    </w:p>
    <w:p w:rsidR="003C0D0C" w:rsidRDefault="003C0D0C" w:rsidP="003C0D0C">
      <w:r>
        <w:t xml:space="preserve">    1813754-Л - аб; 1813755-Л - аб; 1813756-Л - аб</w:t>
      </w:r>
    </w:p>
    <w:p w:rsidR="003C0D0C" w:rsidRDefault="003C0D0C" w:rsidP="003C0D0C">
      <w:r>
        <w:t xml:space="preserve">    Сьюард, Пол</w:t>
      </w:r>
    </w:p>
    <w:p w:rsidR="003C0D0C" w:rsidRDefault="003C0D0C" w:rsidP="003C0D0C">
      <w:r>
        <w:lastRenderedPageBreak/>
        <w:t>Ангелы спасения. Экстренная медицина / Пол Сьюард; пер. с англ. Ирины Голыбиной. - Москва : ОГИЗ : АСТ, 2020. - 218, [3] с.; 22. - (Спасая Жизнь : истории от первого лица). - Загл. и авт. ориг.: Patient Care: Death and Life in the Emergency Room / Paul Seward, MD. - ISBN 978-5-17-110706-2 : 458,37</w:t>
      </w:r>
    </w:p>
    <w:p w:rsidR="003C0D0C" w:rsidRDefault="003C0D0C" w:rsidP="003C0D0C">
      <w:r>
        <w:t xml:space="preserve">    Оглавление: </w:t>
      </w:r>
      <w:hyperlink r:id="rId65" w:history="1">
        <w:r w:rsidR="009F616A" w:rsidRPr="00763631">
          <w:rPr>
            <w:rStyle w:val="a8"/>
          </w:rPr>
          <w:t>http://kitap.tatar.ru/ogl/nlrt/nbrt_obr_2553044.pdf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64. 51.2;   Ф41</w:t>
      </w:r>
    </w:p>
    <w:p w:rsidR="003C0D0C" w:rsidRDefault="003C0D0C" w:rsidP="003C0D0C">
      <w:r>
        <w:t xml:space="preserve">    1812435-Л - аб; 1812436-Л - аб; 1812437-Л - аб</w:t>
      </w:r>
    </w:p>
    <w:p w:rsidR="003C0D0C" w:rsidRDefault="003C0D0C" w:rsidP="003C0D0C">
      <w:r>
        <w:t xml:space="preserve">    Фем, Ольга</w:t>
      </w:r>
    </w:p>
    <w:p w:rsidR="003C0D0C" w:rsidRDefault="003C0D0C" w:rsidP="003C0D0C">
      <w:r>
        <w:t>Самоучитель по уходу за кожей #1 : [пошаговое руководство от известного косметолога] / Ольга Фем. - Москва : АСТ, 2019. - 205 с. : цв. фот. - (Звезда YouTube).. - ISBN 978-5-17-110279-1 : 623,37</w:t>
      </w:r>
    </w:p>
    <w:p w:rsidR="003C0D0C" w:rsidRDefault="003C0D0C" w:rsidP="003C0D0C">
      <w:r>
        <w:t xml:space="preserve">    Оглавление: </w:t>
      </w:r>
      <w:hyperlink r:id="rId66" w:history="1">
        <w:r w:rsidR="009F616A" w:rsidRPr="00763631">
          <w:rPr>
            <w:rStyle w:val="a8"/>
          </w:rPr>
          <w:t>http://kitap.tatar.ru/ogl/nlrt/nbrt_obr_2553248.pdf</w:t>
        </w:r>
      </w:hyperlink>
    </w:p>
    <w:p w:rsidR="009F616A" w:rsidRDefault="009F616A" w:rsidP="003C0D0C"/>
    <w:p w:rsidR="003C0D0C" w:rsidRDefault="003C0D0C" w:rsidP="003C0D0C"/>
    <w:p w:rsidR="003C0D0C" w:rsidRDefault="003C0D0C" w:rsidP="003C0D0C">
      <w:r>
        <w:t>65. 51.2;   Х19</w:t>
      </w:r>
    </w:p>
    <w:p w:rsidR="003C0D0C" w:rsidRDefault="003C0D0C" w:rsidP="003C0D0C">
      <w:r>
        <w:t xml:space="preserve">    1798226-Л - аб; 1798227-Л - аб; 1798228-Л - аб</w:t>
      </w:r>
    </w:p>
    <w:p w:rsidR="003C0D0C" w:rsidRDefault="003C0D0C" w:rsidP="003C0D0C">
      <w:r>
        <w:t xml:space="preserve">    Хансен, Андерс</w:t>
      </w:r>
    </w:p>
    <w:p w:rsidR="00A86672" w:rsidRDefault="003C0D0C" w:rsidP="003C0D0C">
      <w:r>
        <w:t>Шведские правила здоровья : как достичь гармонии тела и разума / Андерс Хансен, Карл Юхан Сундберг; пер. со швед. М. М. Марковской. - Минск : Попурри, 2019. - 159 с. : ил., цв. ил., фот.; 25. - ISBN 978-985-15-4181-8 (рус.). - ISBN 978-91-7363-058-0 (швед.) : 534,00</w:t>
      </w:r>
    </w:p>
    <w:p w:rsidR="00A86672" w:rsidRDefault="00A86672" w:rsidP="003C0D0C">
      <w:r>
        <w:t xml:space="preserve">    Оглавление: </w:t>
      </w:r>
      <w:hyperlink r:id="rId67" w:history="1">
        <w:r w:rsidR="009F616A" w:rsidRPr="00763631">
          <w:rPr>
            <w:rStyle w:val="a8"/>
          </w:rPr>
          <w:t>http://kitap.tatar.ru/ogl/nlrt/nbrt_obr_2545944.pdf</w:t>
        </w:r>
      </w:hyperlink>
    </w:p>
    <w:p w:rsidR="009F616A" w:rsidRDefault="009F616A" w:rsidP="003C0D0C"/>
    <w:p w:rsidR="00A86672" w:rsidRDefault="00A86672" w:rsidP="003C0D0C"/>
    <w:p w:rsidR="00A86672" w:rsidRDefault="00A86672" w:rsidP="00A86672">
      <w:r>
        <w:t>66. 57.1;   Ч-51</w:t>
      </w:r>
    </w:p>
    <w:p w:rsidR="00A86672" w:rsidRDefault="00A86672" w:rsidP="00A86672">
      <w:r>
        <w:t xml:space="preserve">    1813205-Ф - аб; 1813206-Ф - аб; 1813207-Ф - аб</w:t>
      </w:r>
    </w:p>
    <w:p w:rsidR="00A86672" w:rsidRDefault="00A86672" w:rsidP="00A86672">
      <w:r>
        <w:t xml:space="preserve">    Чеснова, Ирина Евгеньевна</w:t>
      </w:r>
    </w:p>
    <w:p w:rsidR="00A86672" w:rsidRDefault="00A86672" w:rsidP="00A86672">
      <w:r>
        <w:t>Я - скоро мама / Ирина Чеснова. - Москва : АСТ, 2020. - 287 с. : цв. ил.; 27. - На 4-й с. обл. авт.: Ирина Чеснова, к. и. н., психолог. - Рекомендовано ведущими специалистами России. - ISBN 978-5-17-081027-7 : 959,53</w:t>
      </w:r>
    </w:p>
    <w:p w:rsidR="00A86672" w:rsidRDefault="00A86672" w:rsidP="00A86672">
      <w:r>
        <w:t xml:space="preserve">    Оглавление: </w:t>
      </w:r>
      <w:hyperlink r:id="rId68" w:history="1">
        <w:r w:rsidR="009F616A" w:rsidRPr="00763631">
          <w:rPr>
            <w:rStyle w:val="a8"/>
          </w:rPr>
          <w:t>http://kitap.tatar.ru/ogl/nlrt/nbrt_obr_2552806.pdf</w:t>
        </w:r>
      </w:hyperlink>
    </w:p>
    <w:p w:rsidR="009F616A" w:rsidRDefault="009F616A" w:rsidP="00A86672"/>
    <w:p w:rsidR="00A86672" w:rsidRDefault="00A86672" w:rsidP="00A86672"/>
    <w:p w:rsidR="00A86672" w:rsidRDefault="00A86672" w:rsidP="00A86672">
      <w:r>
        <w:t>67. 57.1;   Ч-51</w:t>
      </w:r>
    </w:p>
    <w:p w:rsidR="00A86672" w:rsidRDefault="00A86672" w:rsidP="00A86672">
      <w:r>
        <w:t xml:space="preserve">    1810306-Ф - аб; 1810307-Ф - аб; 1810308-Ф - аб</w:t>
      </w:r>
    </w:p>
    <w:p w:rsidR="00A86672" w:rsidRDefault="00A86672" w:rsidP="00A86672">
      <w:r>
        <w:t xml:space="preserve">    Чеснова, Ирина Евгеньевна</w:t>
      </w:r>
    </w:p>
    <w:p w:rsidR="00A86672" w:rsidRDefault="00A86672" w:rsidP="00A86672">
      <w:r>
        <w:t>Я буду лучшей мамой : [до и после рождения ребенка: подробное руководство] / Ирина Чеснова. - Москва : АСТ, 2017. - 303 с. : цв. ил. - Рекомендовано детским психологом, профессором МГУ Ю. Б. Гиппенрейтер. - ISBN 978-5-17-100955-7 : 1100,11</w:t>
      </w:r>
    </w:p>
    <w:p w:rsidR="00A86672" w:rsidRDefault="00A86672" w:rsidP="00A86672">
      <w:r>
        <w:t xml:space="preserve">    Оглавление: </w:t>
      </w:r>
      <w:hyperlink r:id="rId69" w:history="1">
        <w:r w:rsidR="009F616A" w:rsidRPr="00763631">
          <w:rPr>
            <w:rStyle w:val="a8"/>
          </w:rPr>
          <w:t>http://kitap.tatar.ru/ogl/nlrt/nbrt_obr_2552598.pdf</w:t>
        </w:r>
      </w:hyperlink>
    </w:p>
    <w:p w:rsidR="009F616A" w:rsidRDefault="009F616A" w:rsidP="00A86672"/>
    <w:p w:rsidR="00A86672" w:rsidRDefault="00A86672" w:rsidP="00A86672"/>
    <w:p w:rsidR="00A86672" w:rsidRDefault="00A86672" w:rsidP="00A86672">
      <w:r>
        <w:t>68. 57.3;   Ч-51</w:t>
      </w:r>
    </w:p>
    <w:p w:rsidR="00A86672" w:rsidRDefault="00A86672" w:rsidP="00A86672">
      <w:r>
        <w:t xml:space="preserve">    1809751-Ф - аб; 1809752-Ф - аб; 1809753-Ф - аб</w:t>
      </w:r>
    </w:p>
    <w:p w:rsidR="00A86672" w:rsidRDefault="00A86672" w:rsidP="00A86672">
      <w:r>
        <w:t xml:space="preserve">    Чеснова, Ирина Евгеньевна</w:t>
      </w:r>
    </w:p>
    <w:p w:rsidR="00A86672" w:rsidRDefault="00A86672" w:rsidP="00A86672">
      <w:r>
        <w:t>Я стала мамой : [ваш малыш от рождения до трех лет] / Ирина Чеснова. - Москва : АСТ, 2019. - 287 с. : цв. ил., табл.; 26. - Рекомендовано ведущими специалистами России. - Продолжение бестселлера "Я - скоро мама". - ISBN 978-5-17-089980-7 : 959,53</w:t>
      </w:r>
    </w:p>
    <w:p w:rsidR="00A86672" w:rsidRDefault="00A86672" w:rsidP="00A86672">
      <w:r>
        <w:t xml:space="preserve">    Оглавление: </w:t>
      </w:r>
      <w:hyperlink r:id="rId70" w:history="1">
        <w:r w:rsidR="009F616A" w:rsidRPr="00763631">
          <w:rPr>
            <w:rStyle w:val="a8"/>
          </w:rPr>
          <w:t>http://kitap.tatar.ru/ogl/nlrt/nbrt_obr_2551962.pdf</w:t>
        </w:r>
      </w:hyperlink>
    </w:p>
    <w:p w:rsidR="009F616A" w:rsidRDefault="009F616A" w:rsidP="00A86672"/>
    <w:p w:rsidR="00A86672" w:rsidRDefault="00A86672" w:rsidP="00A86672"/>
    <w:p w:rsidR="00B519D7" w:rsidRDefault="00B519D7" w:rsidP="00A86672"/>
    <w:p w:rsidR="00B519D7" w:rsidRDefault="00B519D7" w:rsidP="00B519D7">
      <w:pPr>
        <w:pStyle w:val="1"/>
      </w:pPr>
      <w:bookmarkStart w:id="7" w:name="_Toc62823628"/>
      <w:r>
        <w:t>Общественные науки в целом. (ББК 60)</w:t>
      </w:r>
      <w:bookmarkEnd w:id="7"/>
    </w:p>
    <w:p w:rsidR="00B519D7" w:rsidRDefault="00B519D7" w:rsidP="00B519D7">
      <w:pPr>
        <w:pStyle w:val="1"/>
      </w:pPr>
    </w:p>
    <w:p w:rsidR="00B519D7" w:rsidRDefault="00B519D7" w:rsidP="00B519D7">
      <w:r>
        <w:t>69. 60.9;   С69</w:t>
      </w:r>
    </w:p>
    <w:p w:rsidR="00B519D7" w:rsidRDefault="00B519D7" w:rsidP="00B519D7">
      <w:r>
        <w:t xml:space="preserve">    1784753-Л - кх; 1784754-Л - кх; 1784755-Л - кх</w:t>
      </w:r>
    </w:p>
    <w:p w:rsidR="00B519D7" w:rsidRDefault="00B519D7" w:rsidP="00B519D7">
      <w:r>
        <w:t xml:space="preserve">    Социальная индивидуальная работа со случаем : методическое пособие / Министерство труда, занятости и социальной защиты Республики Татарстан ; ГАУСО "Республиканский информационно-методический центр социальной помощи семье и детям "ГАИЛЭ" ; [авт.-сост.: О. А. Терехина, Н. Б. Булкина, Г. Г. Хайрутдинова, Т. И. Палачева]. - Казань : Отечество, 2013. - 81 с. : табл. - Библиогр.: с. 61-62. - ISBN 978-5-9222-0757-7 : 100,00</w:t>
      </w:r>
    </w:p>
    <w:p w:rsidR="00B519D7" w:rsidRDefault="00B519D7" w:rsidP="00B519D7">
      <w:r>
        <w:t xml:space="preserve">    Оглавление: </w:t>
      </w:r>
      <w:hyperlink r:id="rId71" w:history="1">
        <w:r w:rsidR="009F616A" w:rsidRPr="00763631">
          <w:rPr>
            <w:rStyle w:val="a8"/>
          </w:rPr>
          <w:t>http://kitap.tatar.ru/ogl/nlrt/nbrt_obr_2532087.pdf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70. 60.9;   С69</w:t>
      </w:r>
    </w:p>
    <w:p w:rsidR="00B519D7" w:rsidRDefault="00B519D7" w:rsidP="00B519D7">
      <w:r>
        <w:t xml:space="preserve">    1787377-Л - кх</w:t>
      </w:r>
    </w:p>
    <w:p w:rsidR="00B519D7" w:rsidRDefault="00B519D7" w:rsidP="00B519D7">
      <w:r>
        <w:t xml:space="preserve">    Социальная работа с семьей и детьми : учебное пособие для специальности "Социальная работа" / Н. Ф. Басов, С. В. Бойцова, О. Н. Веричева [и др.]; под редакцией доктора педагогических наук, профессора Н. Ф. Басова. - Москва : КНОРУС, 2019. - 289 с. : табл.; 22. - (Среднее профессиональное образование). - На титульном листе: BOOK.ru электронно-библиотечная система. - На обложке: Соответствует ФГОС СПО. - ISBN 978-5-406-07105-2 : 958,10</w:t>
      </w:r>
    </w:p>
    <w:p w:rsidR="00B519D7" w:rsidRDefault="00B519D7" w:rsidP="00B519D7">
      <w:r>
        <w:t xml:space="preserve">    Оглавление: </w:t>
      </w:r>
      <w:hyperlink r:id="rId72" w:history="1">
        <w:r w:rsidR="009F616A" w:rsidRPr="00763631">
          <w:rPr>
            <w:rStyle w:val="a8"/>
          </w:rPr>
          <w:t>http://kitap.tatar.ru/ogl/nlrt/nbrt_obr_2535527.pdf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71. 60.8;   Б19</w:t>
      </w:r>
    </w:p>
    <w:p w:rsidR="00B519D7" w:rsidRDefault="00B519D7" w:rsidP="00B519D7">
      <w:r>
        <w:t xml:space="preserve">    1785382-Л - аб; 1785383-Л - аб</w:t>
      </w:r>
    </w:p>
    <w:p w:rsidR="00B519D7" w:rsidRDefault="00B519D7" w:rsidP="00B519D7">
      <w:r>
        <w:t xml:space="preserve">    Бакингем, Маркус</w:t>
      </w:r>
    </w:p>
    <w:p w:rsidR="00B519D7" w:rsidRDefault="00B519D7" w:rsidP="00B519D7">
      <w:r>
        <w:t>Это так не работает! : почему большинство управленческих подходов неэффективны и что с этим делают смелые руководители / Маркус Бакингем, Эшли Гуделл; [пер. с англ. М. Кульневой ; ред. А. Маркелова]. - Москва : Альпина Паблишер, 2020. - 312 с. - Загл. и авт. ориг.: Nine lies about work / Marcus Buckingham, Ashley Goodall. - ISBN 978-5-9614-3308-1 (рус.). - ISBN 978-1633696303 (англ.) : 643,50</w:t>
      </w:r>
    </w:p>
    <w:p w:rsidR="00B519D7" w:rsidRDefault="00B519D7" w:rsidP="00B519D7">
      <w:r>
        <w:t xml:space="preserve">    Оглавление: </w:t>
      </w:r>
      <w:hyperlink r:id="rId73" w:history="1">
        <w:r w:rsidR="009F616A" w:rsidRPr="00763631">
          <w:rPr>
            <w:rStyle w:val="a8"/>
          </w:rPr>
          <w:t>http://kitap.tatar.ru/ogl/nlrt/nbrt_obr_2538135.pdf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72. 60.8;   Б36</w:t>
      </w:r>
    </w:p>
    <w:p w:rsidR="00B519D7" w:rsidRDefault="00B519D7" w:rsidP="00B519D7">
      <w:r>
        <w:t xml:space="preserve">    1788441-Л - аб; 1788442-Л - аб; 1788443-Л - аб</w:t>
      </w:r>
    </w:p>
    <w:p w:rsidR="00B519D7" w:rsidRDefault="00B519D7" w:rsidP="00B519D7">
      <w:r>
        <w:t xml:space="preserve">    Бевир, Марк( проф. полит. наук)</w:t>
      </w:r>
    </w:p>
    <w:p w:rsidR="00B519D7" w:rsidRDefault="00B519D7" w:rsidP="00B519D7">
      <w:r>
        <w:t>Управление: очень краткое введение / Марк Бевир; Российская академия народного хозяйства и государственной службы при Президенте Российской Федерации ; пер. с англ. Анастасии Порецковой. - Москва : Дело, 2015. - 158, [1] с. : ил. - Библиогр. в конце кн. - Загл. и авт. на яз. ориг.: Governance: a very short introduction /Mark Bevir. - ISBN 978-5-7749-0951-3 : 311,00</w:t>
      </w:r>
    </w:p>
    <w:p w:rsidR="00B519D7" w:rsidRDefault="00B519D7" w:rsidP="00B519D7">
      <w:r>
        <w:t xml:space="preserve">    Оглавление: </w:t>
      </w:r>
      <w:hyperlink r:id="rId74" w:history="1">
        <w:r w:rsidR="009F616A" w:rsidRPr="00763631">
          <w:rPr>
            <w:rStyle w:val="a8"/>
          </w:rPr>
          <w:t>http://kitap.tatar.ru/ogl/nlrt/nbrt_obr_2545244.pdf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73. 60.8;   Г47</w:t>
      </w:r>
    </w:p>
    <w:p w:rsidR="00B519D7" w:rsidRDefault="00B519D7" w:rsidP="00B519D7">
      <w:r>
        <w:t xml:space="preserve">    1788405-Л - аб; 1788406-Л - аб; 1788407-Л - аб</w:t>
      </w:r>
    </w:p>
    <w:p w:rsidR="00B519D7" w:rsidRDefault="00B519D7" w:rsidP="00B519D7">
      <w:r>
        <w:lastRenderedPageBreak/>
        <w:t xml:space="preserve">    Гильбоа, Ицхак</w:t>
      </w:r>
    </w:p>
    <w:p w:rsidR="00B519D7" w:rsidRDefault="00B519D7" w:rsidP="00B519D7">
      <w:r>
        <w:t>Как принять наилучшее решение? : теория принятия решений на практике / Ицхак Гильбоа; Российская академия народного хозяйства и государственной службы при Президенте Российской Федерации ; перевод с английского Надежды Шиловой ; под научной редакцией М. И. Левина и В. П. Бусыгина. - Москва : Дело, 2017. - 286, [1] с. : ил., табл. - Библиогр. в подстроч. примеч. - Др. произведения авт. на 4-й с. обл. - Указ.: с. 282-287. - Загл. и авт. ориг.: Making better decisions / Itzhak Gilboa. - На 4-й с. обл. авт.: Ицхак Гильбоа, экономист, проф. экономики. - ISBN 978-5-7749-1289-6 : 315,00</w:t>
      </w:r>
    </w:p>
    <w:p w:rsidR="00B519D7" w:rsidRDefault="00B519D7" w:rsidP="00B519D7">
      <w:r>
        <w:t xml:space="preserve">    Оглавление: </w:t>
      </w:r>
      <w:hyperlink r:id="rId75" w:history="1">
        <w:r w:rsidR="009F616A" w:rsidRPr="00763631">
          <w:rPr>
            <w:rStyle w:val="a8"/>
          </w:rPr>
          <w:t>http://kitap.tatar.ru/ogl/nlrt/nbrt_obr_2545169.pdf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74. 60.56;   Д79</w:t>
      </w:r>
    </w:p>
    <w:p w:rsidR="00B519D7" w:rsidRDefault="00B519D7" w:rsidP="00B519D7">
      <w:r>
        <w:t xml:space="preserve">    1793179-Л - аб</w:t>
      </w:r>
    </w:p>
    <w:p w:rsidR="00B519D7" w:rsidRDefault="00B519D7" w:rsidP="00B519D7">
      <w:r>
        <w:t xml:space="preserve">    Дубин, Борис Владимирович</w:t>
      </w:r>
    </w:p>
    <w:p w:rsidR="00B519D7" w:rsidRDefault="00B519D7" w:rsidP="00B519D7">
      <w:r>
        <w:t>Очерки по социологии культуры : избранное / Борис Дубин; [предисл., сост., подгот. текста А. И. Рейтблата]. - Москва : Новое литературное обозрение, 2017. - 906, [1] с. : портр. - (Библиотека журнала "Неприкосновенный запас" / ред. И. Калинин, Т. Вайзер). - Библиогр.: с. 845-882. - Указ. имен: с. 883-904. - ISBN 978-5-4448-0676-0 : 749,00</w:t>
      </w:r>
    </w:p>
    <w:p w:rsidR="00B519D7" w:rsidRDefault="00B519D7" w:rsidP="00B519D7">
      <w:r>
        <w:t xml:space="preserve">    Оглавление: </w:t>
      </w:r>
      <w:hyperlink r:id="rId76" w:history="1">
        <w:r w:rsidR="009F616A" w:rsidRPr="00763631">
          <w:rPr>
            <w:rStyle w:val="a8"/>
          </w:rPr>
          <w:t>http://kitap.tatar.ru/ogl/nlrt/nbrt_obr_2542968.pdf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75. 60.8;   Ф15</w:t>
      </w:r>
    </w:p>
    <w:p w:rsidR="00B519D7" w:rsidRDefault="00B519D7" w:rsidP="00B519D7">
      <w:r>
        <w:t xml:space="preserve">    1785370-Л - аб; 1785371-Л - аб</w:t>
      </w:r>
    </w:p>
    <w:p w:rsidR="00B519D7" w:rsidRDefault="00B519D7" w:rsidP="00B519D7">
      <w:r>
        <w:t xml:space="preserve">    Фаер, Сергей Алексеевич</w:t>
      </w:r>
    </w:p>
    <w:p w:rsidR="00B519D7" w:rsidRDefault="00B519D7" w:rsidP="00B519D7">
      <w:r>
        <w:t>Траблшутинг : как решать нерешаемые задачи, посмотрев на проблему с другой стороны / Сергей Фаер. - Москва : Альпина Паблишер, 2020. - 222, [2] с. : ил. - Библиогр.: с. 221 и в подстроч. примеч.. - ISBN 978-5-9614-6960-8 : 548,60</w:t>
      </w:r>
    </w:p>
    <w:p w:rsidR="00B519D7" w:rsidRDefault="00B519D7" w:rsidP="00B519D7">
      <w:r>
        <w:t xml:space="preserve">    Оглавление: </w:t>
      </w:r>
      <w:hyperlink r:id="rId77" w:history="1">
        <w:r w:rsidR="009F616A" w:rsidRPr="00763631">
          <w:rPr>
            <w:rStyle w:val="a8"/>
          </w:rPr>
          <w:t>http://kitap.tatar.ru/ogl/nlrt/nbrt_obr_2538041.pdf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76. 60.6;   Х26</w:t>
      </w:r>
    </w:p>
    <w:p w:rsidR="00B519D7" w:rsidRDefault="00B519D7" w:rsidP="00B519D7">
      <w:r>
        <w:t xml:space="preserve">    1785142-Л - аб; 1785143-Л - аб</w:t>
      </w:r>
    </w:p>
    <w:p w:rsidR="00B519D7" w:rsidRDefault="00B519D7" w:rsidP="00B519D7">
      <w:r>
        <w:t xml:space="preserve">    Хафф, Даррелл</w:t>
      </w:r>
    </w:p>
    <w:p w:rsidR="00B519D7" w:rsidRDefault="00B519D7" w:rsidP="00B519D7">
      <w:r>
        <w:t>Как лгать при помощи статистики / Даррелл Хафф; пер. с англ. Е. Лалаян ; ил. Ирвинга Гейса. - 4-е изд. - Москва : Альпина Паблишер, 2020. - 162 с. : ил. - Доп. тит. л. на англ. яз. - Загл. и авт. ориг.: How to lie with statistics / Darrell Huff. - ISBN 978-5-9614-6705-5 : 421,20</w:t>
      </w:r>
    </w:p>
    <w:p w:rsidR="00B519D7" w:rsidRDefault="00B519D7" w:rsidP="00B519D7">
      <w:r>
        <w:t xml:space="preserve">    Оглавление: </w:t>
      </w:r>
      <w:hyperlink r:id="rId78" w:history="1">
        <w:r w:rsidR="009F616A" w:rsidRPr="00763631">
          <w:rPr>
            <w:rStyle w:val="a8"/>
          </w:rPr>
          <w:t>http://kitap.tatar.ru/ogl/nlrt/nbrt_obr_2536376.pdf</w:t>
        </w:r>
      </w:hyperlink>
    </w:p>
    <w:p w:rsidR="009F616A" w:rsidRDefault="009F616A" w:rsidP="00B519D7"/>
    <w:p w:rsidR="00B519D7" w:rsidRDefault="00B519D7" w:rsidP="00B519D7"/>
    <w:p w:rsidR="00B519D7" w:rsidRDefault="00B519D7" w:rsidP="00B519D7">
      <w:r>
        <w:t>77. 60.56;   Х85</w:t>
      </w:r>
    </w:p>
    <w:p w:rsidR="00B519D7" w:rsidRDefault="00B519D7" w:rsidP="00B519D7">
      <w:r>
        <w:t xml:space="preserve">    1785304-Л - аб; 1785305-Л - аб; 1785306-Л - аб</w:t>
      </w:r>
    </w:p>
    <w:p w:rsidR="00B519D7" w:rsidRDefault="00B519D7" w:rsidP="00B519D7">
      <w:r>
        <w:t xml:space="preserve">    Хоффер, Эрик</w:t>
      </w:r>
    </w:p>
    <w:p w:rsidR="00B519D7" w:rsidRDefault="00B519D7" w:rsidP="00B519D7">
      <w:r>
        <w:t>Человек убеждённый : личность, власть и массовые движения : перевод с английского / Эрик Хоффер; науч. ред. А. А. Михайлов. - Москва : Альпина Паблишер, 2020. - 205 с. - Библиогр. в примеч.: с. 195-205. - Загл. и авт. ориг.: The true believer / Eric Hoffer. - ISBN 978-5-6042879-3-4 : 464,10</w:t>
      </w:r>
    </w:p>
    <w:p w:rsidR="00B519D7" w:rsidRDefault="00B519D7" w:rsidP="00B519D7">
      <w:r>
        <w:t xml:space="preserve">    Оглавление: </w:t>
      </w:r>
      <w:hyperlink r:id="rId79" w:history="1">
        <w:r w:rsidR="009F616A" w:rsidRPr="00763631">
          <w:rPr>
            <w:rStyle w:val="a8"/>
          </w:rPr>
          <w:t>http://kitap.tatar.ru/ogl/nlrt/nbrt_obr_2537665.pdf</w:t>
        </w:r>
      </w:hyperlink>
    </w:p>
    <w:p w:rsidR="009F616A" w:rsidRDefault="009F616A" w:rsidP="00B519D7"/>
    <w:p w:rsidR="009F616A" w:rsidRDefault="009F616A" w:rsidP="00B519D7"/>
    <w:p w:rsidR="00B519D7" w:rsidRDefault="00B519D7" w:rsidP="00B519D7">
      <w:r>
        <w:t>78. 60.52;   Ч-97</w:t>
      </w:r>
    </w:p>
    <w:p w:rsidR="00B519D7" w:rsidRDefault="00B519D7" w:rsidP="00B519D7">
      <w:r>
        <w:t xml:space="preserve">    1798988-Л - аб; 1798990-Л - аб</w:t>
      </w:r>
    </w:p>
    <w:p w:rsidR="00B519D7" w:rsidRDefault="00B519D7" w:rsidP="00B519D7">
      <w:r>
        <w:t xml:space="preserve">    Чхартишвили, Григорий Шалвович</w:t>
      </w:r>
    </w:p>
    <w:p w:rsidR="00B519D7" w:rsidRDefault="00B519D7" w:rsidP="00B519D7">
      <w:r>
        <w:lastRenderedPageBreak/>
        <w:t>Писатель и самоубийство : энциклопедия литературицида / Григорий Чхартишвили. - [Изд. 3-е, испр.]. - Москва : Захаров, 2019. - 671 с. : ил., портр. - Библиогр.: с. 654-659. - ISBN 978-5-8159-1547-3 : 309,00</w:t>
      </w:r>
    </w:p>
    <w:p w:rsidR="00B519D7" w:rsidRDefault="00B519D7" w:rsidP="00B519D7">
      <w:r>
        <w:t xml:space="preserve">    Оглавление: </w:t>
      </w:r>
      <w:hyperlink r:id="rId80" w:history="1">
        <w:r w:rsidR="009F616A" w:rsidRPr="00763631">
          <w:rPr>
            <w:rStyle w:val="a8"/>
          </w:rPr>
          <w:t>http://kitap.tatar.ru/ogl/nlrt/nbrt_obr_2546944.pdf</w:t>
        </w:r>
      </w:hyperlink>
    </w:p>
    <w:p w:rsidR="009F616A" w:rsidRDefault="009F616A" w:rsidP="00B519D7"/>
    <w:p w:rsidR="00932899" w:rsidRDefault="00932899" w:rsidP="00B519D7"/>
    <w:p w:rsidR="00932899" w:rsidRDefault="00932899" w:rsidP="00932899">
      <w:pPr>
        <w:pStyle w:val="1"/>
      </w:pPr>
      <w:bookmarkStart w:id="8" w:name="_Toc62823629"/>
      <w:r>
        <w:t>История. Исторические науки. (ББК 63)</w:t>
      </w:r>
      <w:bookmarkEnd w:id="8"/>
    </w:p>
    <w:p w:rsidR="00932899" w:rsidRDefault="00932899" w:rsidP="00932899">
      <w:pPr>
        <w:pStyle w:val="1"/>
      </w:pPr>
    </w:p>
    <w:p w:rsidR="00932899" w:rsidRDefault="00932899" w:rsidP="00932899">
      <w:r>
        <w:t>79. 63.3(2)622;   Р76</w:t>
      </w:r>
    </w:p>
    <w:p w:rsidR="00932899" w:rsidRDefault="00932899" w:rsidP="00932899">
      <w:r>
        <w:t xml:space="preserve">    1787840-Л - кх; 1787841-Л - кх; 1787842-Л - кх</w:t>
      </w:r>
    </w:p>
    <w:p w:rsidR="00932899" w:rsidRDefault="00932899" w:rsidP="00932899">
      <w:r>
        <w:t xml:space="preserve">    Российское государство, право, экономика и общество в период войны 1941-1945 годов : материалы внутривузовской научно-практической конференции студентов и преподавателей, посвященной 75-летию Победы в Великой Отечественной войне, г. Набережные Челны, 22 мая 2020 г. / Учреждение высшего образования "Университет управления "ТИСБИ", Набережночелнинский филиал ; под ред. Р. Г. Назипова. - Казань : Издательский центр Университета управления "ТИСБИ", 2020. - 164 с. : ил. - Библиогр. в конце ст.. - ISBN 978-5-93593-294-7 : 200,00</w:t>
      </w:r>
    </w:p>
    <w:p w:rsidR="00932899" w:rsidRDefault="00932899" w:rsidP="00932899">
      <w:r>
        <w:t xml:space="preserve">    Оглавление: </w:t>
      </w:r>
      <w:hyperlink r:id="rId81" w:history="1">
        <w:r w:rsidR="009F616A" w:rsidRPr="00763631">
          <w:rPr>
            <w:rStyle w:val="a8"/>
          </w:rPr>
          <w:t>http://kitap.tatar.ru/ogl/nlrt/nbrt_obr_2537797.pdf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80. 63.3(4);   Л21</w:t>
      </w:r>
    </w:p>
    <w:p w:rsidR="00932899" w:rsidRDefault="00932899" w:rsidP="00932899">
      <w:r>
        <w:t xml:space="preserve">    1789693-Л - аб; 1789694-Л - аб; 1789695-Л - аб</w:t>
      </w:r>
    </w:p>
    <w:p w:rsidR="00932899" w:rsidRDefault="00932899" w:rsidP="00932899">
      <w:r>
        <w:t xml:space="preserve">    Ламартин, Альфонс. История жирондистов : [в 2 томах] / Альфонс Ламартин; [пер. с фр. Н. С. Кутейникова]. - Москва : Захаров, 2013. - Пер. изд.: Histoire des girondins / par A. de Lamartine. - Bruxelles, 1847. - ISBN 978-5-8159-1148-2 общ.. - Том 2. - 2013. - 493 с., [12] л. портр. - Имен. указ.: с. 488-493. - ISBN 978-5-8159-1150-5 (т. 2) : 515,00</w:t>
      </w:r>
    </w:p>
    <w:p w:rsidR="00932899" w:rsidRDefault="00932899" w:rsidP="00932899"/>
    <w:p w:rsidR="00932899" w:rsidRDefault="00932899" w:rsidP="00932899">
      <w:r>
        <w:t>81. 63.3(2)64;   А19</w:t>
      </w:r>
    </w:p>
    <w:p w:rsidR="00932899" w:rsidRDefault="00932899" w:rsidP="00932899">
      <w:r>
        <w:t xml:space="preserve">    1814000-Л - аб; 1814001-Л - аб; 1814002-Л - аб; 1814003-Л - аб</w:t>
      </w:r>
    </w:p>
    <w:p w:rsidR="00932899" w:rsidRDefault="00932899" w:rsidP="00932899">
      <w:r>
        <w:t xml:space="preserve">    Авен, Петр Олегович</w:t>
      </w:r>
    </w:p>
    <w:p w:rsidR="00932899" w:rsidRDefault="00932899" w:rsidP="00932899">
      <w:r>
        <w:t>Время Березовского / Петр Авен; под редакцией Алексея Алексенко. - Москва : АСТ : CORPUS, 2019. - 814 с., [28] л. цв. фот. - Имен. указ.: с. 801-813  . - ISBN 978-5-17-104791-7 : 1307,90</w:t>
      </w:r>
    </w:p>
    <w:p w:rsidR="00932899" w:rsidRDefault="00932899" w:rsidP="00932899">
      <w:r>
        <w:t xml:space="preserve">    Оглавление: </w:t>
      </w:r>
      <w:hyperlink r:id="rId82" w:history="1">
        <w:r w:rsidR="009F616A" w:rsidRPr="00763631">
          <w:rPr>
            <w:rStyle w:val="a8"/>
          </w:rPr>
          <w:t>http://kitap.tatar.ru/ogl/nlrt/nbrt_obr_2553080.pdf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82. 63.3(2)2;   А44</w:t>
      </w:r>
    </w:p>
    <w:p w:rsidR="00932899" w:rsidRDefault="00932899" w:rsidP="00932899">
      <w:r>
        <w:t xml:space="preserve">    1811980-Л - аб; 1811981-Л - аб; 1811982-Л - аб; 1811983-Л - аб; 1811984-Л - аб</w:t>
      </w:r>
    </w:p>
    <w:p w:rsidR="00932899" w:rsidRDefault="00932899" w:rsidP="00932899">
      <w:r>
        <w:t xml:space="preserve">    Акунин, Борис</w:t>
      </w:r>
    </w:p>
    <w:p w:rsidR="00932899" w:rsidRDefault="00932899" w:rsidP="00932899">
      <w:r>
        <w:t>История Российского государства. От истоков до монгольского нашествия. Часть Европы / Борис Акунин. - Москва : АСТ, 2020. - 394, [1] с. : ил., цв. ил., портр., карт., факс.; 24. - (История Российского государства).. - ISBN 978-5-17-080480-1 : 1558,48</w:t>
      </w:r>
    </w:p>
    <w:p w:rsidR="00932899" w:rsidRDefault="00932899" w:rsidP="00932899">
      <w:r>
        <w:t xml:space="preserve">    Оглавление: </w:t>
      </w:r>
      <w:hyperlink r:id="rId83" w:history="1">
        <w:r w:rsidR="009F616A" w:rsidRPr="00763631">
          <w:rPr>
            <w:rStyle w:val="a8"/>
          </w:rPr>
          <w:t>http://kitap.tatar.ru/ogl/nlrt/nbrt_obr_2552493.pdf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83. 63.3(2)4;   А44</w:t>
      </w:r>
    </w:p>
    <w:p w:rsidR="00932899" w:rsidRDefault="00932899" w:rsidP="00932899">
      <w:r>
        <w:t xml:space="preserve">    1814666-Л - аб; 1814665-Л - аб; 1814664-Л - аб; 1814663-Л - аб; 1814662-Л - аб</w:t>
      </w:r>
    </w:p>
    <w:p w:rsidR="00932899" w:rsidRDefault="00932899" w:rsidP="00932899">
      <w:r>
        <w:t xml:space="preserve">    Акунин, Борис</w:t>
      </w:r>
    </w:p>
    <w:p w:rsidR="00932899" w:rsidRDefault="00932899" w:rsidP="00932899">
      <w:r>
        <w:lastRenderedPageBreak/>
        <w:t>История Российского государства. Семнадцатый век. Между Европой и Азией / Борис Акунин; [карты - А. Журавлев ; худож. - И. Сакуров (при участии М. Душина)]. - Москва : Издательство АСТ, 2019. - 383 с. : ил. - (История Российского государства).. - ISBN 978-5-17-082554-7 : 1558,48</w:t>
      </w:r>
    </w:p>
    <w:p w:rsidR="00932899" w:rsidRDefault="00932899" w:rsidP="00932899">
      <w:r>
        <w:t xml:space="preserve">    Оглавление: </w:t>
      </w:r>
      <w:hyperlink r:id="rId84" w:history="1">
        <w:r w:rsidR="009F616A" w:rsidRPr="00763631">
          <w:rPr>
            <w:rStyle w:val="a8"/>
          </w:rPr>
          <w:t>http://kitap.tatar.ru/ogl/nlrt/nbrt_obr_2313248.pdf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84. 63.5;   Б28</w:t>
      </w:r>
    </w:p>
    <w:p w:rsidR="00932899" w:rsidRDefault="00932899" w:rsidP="00932899">
      <w:r>
        <w:t xml:space="preserve">    1788600-Л - аб; 1788601-Л - аб; 1788602-Л - аб</w:t>
      </w:r>
    </w:p>
    <w:p w:rsidR="00932899" w:rsidRDefault="00932899" w:rsidP="00932899">
      <w:r>
        <w:t xml:space="preserve">    Батанов, Константин Николаевич</w:t>
      </w:r>
    </w:p>
    <w:p w:rsidR="00932899" w:rsidRDefault="00932899" w:rsidP="00932899">
      <w:r>
        <w:t>Ни хао! : как вести дела с китайскими партнерами / Константин Батанов. - Москва : Альпина Паблишер, 2019. - 303 с. : ил. - На обороте тит. л. авт.: Константин Батанов, китаевед, пер., предприниматель. - ISBN 978-5-9614-2503-1 : 474,50</w:t>
      </w:r>
    </w:p>
    <w:p w:rsidR="00932899" w:rsidRDefault="00932899" w:rsidP="00932899">
      <w:r>
        <w:t xml:space="preserve">    Оглавление: </w:t>
      </w:r>
      <w:hyperlink r:id="rId85" w:history="1">
        <w:r w:rsidR="009F616A" w:rsidRPr="00763631">
          <w:rPr>
            <w:rStyle w:val="a8"/>
          </w:rPr>
          <w:t>http://kitap.tatar.ru/ogl/nlrt/nbrt_obr_2539290.pdf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85. 63.3(2)51;   В15</w:t>
      </w:r>
    </w:p>
    <w:p w:rsidR="00932899" w:rsidRDefault="00932899" w:rsidP="00932899">
      <w:r>
        <w:t xml:space="preserve">    1809848-Л - аб; 1809850-Л - аб; 1809849-Л - аб; 1809851-Л - аб; 1809852-Л - аб; 1809853-Л - аб; 1809854-Л - аб</w:t>
      </w:r>
    </w:p>
    <w:p w:rsidR="00932899" w:rsidRDefault="00932899" w:rsidP="00932899">
      <w:r>
        <w:t xml:space="preserve">    Валишевский, Казимир Феликсович</w:t>
      </w:r>
    </w:p>
    <w:p w:rsidR="00932899" w:rsidRDefault="00932899" w:rsidP="00932899">
      <w:r>
        <w:t>Елизавета Петровна. Дочь Петра Великого / Казимир Валишевский. - Москва : АСТ, 2019. - 479 с. : ил., цв. ил., портр. - (Библиотека проекта Бориса Акунина "История Российского государства").. - ISBN 978-5-17-115210-9 : 1155,11</w:t>
      </w:r>
    </w:p>
    <w:p w:rsidR="00932899" w:rsidRDefault="00932899" w:rsidP="00932899">
      <w:r>
        <w:t xml:space="preserve">    Оглавление: </w:t>
      </w:r>
      <w:hyperlink r:id="rId86" w:history="1">
        <w:r w:rsidR="009F616A" w:rsidRPr="00763631">
          <w:rPr>
            <w:rStyle w:val="a8"/>
          </w:rPr>
          <w:t>http://kitap.tatar.ru/ogl/nlrt/nbrt_obr_2551946.pdf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86. 63.3(2)6;   В19</w:t>
      </w:r>
    </w:p>
    <w:p w:rsidR="00932899" w:rsidRDefault="00932899" w:rsidP="00932899">
      <w:r>
        <w:t xml:space="preserve">    1795015-Л - од; 1795016-Л - аб; 1795017-Л - аб; 1795018-Л - аб; 1795019-Л - аб</w:t>
      </w:r>
    </w:p>
    <w:p w:rsidR="00932899" w:rsidRDefault="00932899" w:rsidP="00932899">
      <w:r>
        <w:t xml:space="preserve">    Васькин, Александр Анатольевич</w:t>
      </w:r>
    </w:p>
    <w:p w:rsidR="00932899" w:rsidRDefault="00932899" w:rsidP="00932899">
      <w:r>
        <w:t>Советская богема от Лили Брик до Галины Брежневой / Александр Васькин. - [Изд. 2-е, испр.]. - Москва : Молодая гвардия, 2020. - 572, [1] с., [16] л. фот.; 21. - Библиогр.: с. 558-566. - ISBN 978-5-235-04355-8 : 734,00</w:t>
      </w:r>
    </w:p>
    <w:p w:rsidR="00932899" w:rsidRDefault="00932899" w:rsidP="00932899"/>
    <w:p w:rsidR="00932899" w:rsidRDefault="00932899" w:rsidP="00932899">
      <w:r>
        <w:t>87. 63.3(2)52;   Л77</w:t>
      </w:r>
    </w:p>
    <w:p w:rsidR="00932899" w:rsidRDefault="00932899" w:rsidP="00932899">
      <w:r>
        <w:t xml:space="preserve">    1787385-Л - кх</w:t>
      </w:r>
    </w:p>
    <w:p w:rsidR="00932899" w:rsidRDefault="00932899" w:rsidP="00932899">
      <w:r>
        <w:t xml:space="preserve">    Лопатников, Виктор Алексееевич</w:t>
      </w:r>
    </w:p>
    <w:p w:rsidR="00932899" w:rsidRDefault="00932899" w:rsidP="00932899">
      <w:r>
        <w:t>Горчаков : время и служение / Виктор Лопатников. - [Изд. 4-е, испр. и доп.]. - Москва : Молодая гвардия, 2015. - 394, [2] с., [16] л. ил., портр. - (Жизнь замечательных людей : серия биографий / основана в 1890 году Ф. Павленковым и продолжена в 1933 г. М. Горьким ; вып. 1702 (1502)). - Библиогр. в конце кн.. - ISBN 978-5-235-03762-5 : 540,87</w:t>
      </w:r>
    </w:p>
    <w:p w:rsidR="00932899" w:rsidRDefault="00932899" w:rsidP="00932899">
      <w:r>
        <w:t xml:space="preserve">    Оглавление: </w:t>
      </w:r>
      <w:hyperlink r:id="rId87" w:history="1">
        <w:r w:rsidR="009F616A" w:rsidRPr="00763631">
          <w:rPr>
            <w:rStyle w:val="a8"/>
          </w:rPr>
          <w:t>http://kitap.tatar.ru/ogl/nlrt/nbrt_obr_2535581.pdf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88. 63.3(2)6;   М72</w:t>
      </w:r>
    </w:p>
    <w:p w:rsidR="00932899" w:rsidRDefault="00932899" w:rsidP="00932899">
      <w:r>
        <w:t xml:space="preserve">    1795025-Л - аб; 1795026-Л - аб</w:t>
      </w:r>
    </w:p>
    <w:p w:rsidR="00932899" w:rsidRDefault="00932899" w:rsidP="00932899">
      <w:r>
        <w:t xml:space="preserve">    Млечин, Леонид Михайлович</w:t>
      </w:r>
    </w:p>
    <w:p w:rsidR="00932899" w:rsidRDefault="00932899" w:rsidP="00932899">
      <w:r>
        <w:t>Вожди СССР / Леонид Млечин. - Москва : Молодая гвардия, 2020. - 414, [1] с., [16] л. ил., портр.; 21. - (Жизнь замечательных людей : cерия биографий / основана в 1890 году Ф. Павленковым и продолжена в 1933 г. М. Горьким ; вып. 2010 (1810)). - Библиогр.: с. 412. - Кн. фактически изд. в 2019 г.. - ISBN 978-5-235-04340-4 : 645,00</w:t>
      </w:r>
    </w:p>
    <w:p w:rsidR="00932899" w:rsidRDefault="00932899" w:rsidP="00932899">
      <w:r>
        <w:t xml:space="preserve">    Оглавление: </w:t>
      </w:r>
      <w:hyperlink r:id="rId88" w:history="1">
        <w:r w:rsidR="009F616A" w:rsidRPr="00763631">
          <w:rPr>
            <w:rStyle w:val="a8"/>
          </w:rPr>
          <w:t>http://kitap.tatar.ru/ogl/nlrt/nbrt_obr_2544397.pdf</w:t>
        </w:r>
      </w:hyperlink>
    </w:p>
    <w:p w:rsidR="009F616A" w:rsidRDefault="009F616A" w:rsidP="00932899"/>
    <w:p w:rsidR="00932899" w:rsidRDefault="00932899" w:rsidP="00932899"/>
    <w:p w:rsidR="00932899" w:rsidRDefault="00932899" w:rsidP="00932899">
      <w:r>
        <w:t>89. 63.3(5);   С 44</w:t>
      </w:r>
    </w:p>
    <w:p w:rsidR="00932899" w:rsidRDefault="00932899" w:rsidP="00932899">
      <w:r>
        <w:t xml:space="preserve">    1796235-Л - аб; 1796236-Л - аб; 1796237-Л - аб; 1796238-Л - аб; 1796239-Л - аб</w:t>
      </w:r>
    </w:p>
    <w:p w:rsidR="00932899" w:rsidRDefault="00932899" w:rsidP="00932899">
      <w:r>
        <w:t xml:space="preserve">    Искусство быть неподвластным : анархическая история высокогорий Юго-Восточной Азии / Дж. С. Скотт. - Москва : Новое издательство, 2017. - 568 с. : ил. - (Библиотека свободы). - Указ. имен : с. 561-565. - Загл. и авт. ориг. : The art of Not Being : An anarchist history of Upland Southeast Asia / J. C. Scott. - ISBN 978-5-98379-200-5 : 583,20</w:t>
      </w:r>
    </w:p>
    <w:p w:rsidR="00932899" w:rsidRDefault="00932899" w:rsidP="00932899">
      <w:r>
        <w:t xml:space="preserve">    Оглавление: </w:t>
      </w:r>
      <w:hyperlink r:id="rId89" w:history="1">
        <w:r w:rsidR="009F616A" w:rsidRPr="00763631">
          <w:rPr>
            <w:rStyle w:val="a8"/>
          </w:rPr>
          <w:t>http://kitap.tatar.ru/ogl/nlrt/nbrt_obr_2545663.pdf</w:t>
        </w:r>
      </w:hyperlink>
    </w:p>
    <w:p w:rsidR="009F616A" w:rsidRDefault="009F616A" w:rsidP="00932899"/>
    <w:p w:rsidR="00932899" w:rsidRDefault="00932899" w:rsidP="00932899"/>
    <w:p w:rsidR="006B7123" w:rsidRDefault="006B7123" w:rsidP="00932899"/>
    <w:p w:rsidR="006B7123" w:rsidRDefault="006B7123" w:rsidP="006B7123">
      <w:pPr>
        <w:pStyle w:val="1"/>
      </w:pPr>
      <w:bookmarkStart w:id="9" w:name="_Toc62823630"/>
      <w:r>
        <w:t>Экономика. Экономические науки. (ББК 65)</w:t>
      </w:r>
      <w:bookmarkEnd w:id="9"/>
    </w:p>
    <w:p w:rsidR="006B7123" w:rsidRDefault="006B7123" w:rsidP="006B7123">
      <w:pPr>
        <w:pStyle w:val="1"/>
      </w:pPr>
    </w:p>
    <w:p w:rsidR="006B7123" w:rsidRDefault="006B7123" w:rsidP="006B7123">
      <w:r>
        <w:t>90. 65.291;   Б59</w:t>
      </w:r>
    </w:p>
    <w:p w:rsidR="006B7123" w:rsidRDefault="006B7123" w:rsidP="006B7123">
      <w:r>
        <w:t xml:space="preserve">    1785362-Л - аб; 1785363-Л - аб</w:t>
      </w:r>
    </w:p>
    <w:p w:rsidR="006B7123" w:rsidRDefault="006B7123" w:rsidP="006B7123">
      <w:r>
        <w:t xml:space="preserve">    Бизнес-процессы : языки моделирования, методы, инструменты / Франк Шёнгалер [и др.]; [пер. с нем. А. Абдулнагимова и др.]. - Москва : Альпина Паблишер, 2019. - 263 с. : ил. - Библиогр.: с. 261-263. - Доп. тит. л. на нем. яз. - Загл. и авт. ориг.:  Business Processes for Business Communities /Frank Schöntnaler,Gottfried Vossen, Andreas Oberveis, Thomas Karle. - ISBN 978-5-9614-2022-7 (рус.). - ISBN 978-3-642-21790-3 (нем.) : 800,80</w:t>
      </w:r>
    </w:p>
    <w:p w:rsidR="006B7123" w:rsidRDefault="006B7123" w:rsidP="006B7123">
      <w:r>
        <w:t xml:space="preserve">    Оглавление: </w:t>
      </w:r>
      <w:hyperlink r:id="rId90" w:history="1">
        <w:r w:rsidR="009F616A" w:rsidRPr="00763631">
          <w:rPr>
            <w:rStyle w:val="a8"/>
          </w:rPr>
          <w:t>http://kitap.tatar.ru/ogl/nlrt/nbrt_obr_2538005.pdf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91. 65.052.2;   О-60</w:t>
      </w:r>
    </w:p>
    <w:p w:rsidR="006B7123" w:rsidRDefault="006B7123" w:rsidP="006B7123">
      <w:r>
        <w:t xml:space="preserve">    1785005-Л - кх; 1785006-Л - кх; 1785007-Л - кх</w:t>
      </w:r>
    </w:p>
    <w:p w:rsidR="006B7123" w:rsidRDefault="006B7123" w:rsidP="006B7123">
      <w:r>
        <w:t xml:space="preserve">    Оперативное и стратегическое планирование. Стратегический менеджмент : методические указания к практическим занятиям / Министерство науки и высшего образования Российской Федерации ; Казанский государственный архитектурно-строительный университет, Кафедра экономики и предпринимательства в строительстве ; [сост. : Э. И. Шагиахметова, Э. И. Биктемирова]. - Казань : [Издательство Казанского государственного архитектурно-строительного университета], 2018. - 47 с. : табл. - Библиогр.: с. 47 : 130,00</w:t>
      </w:r>
    </w:p>
    <w:p w:rsidR="006B7123" w:rsidRDefault="006B7123" w:rsidP="006B7123">
      <w:r>
        <w:t xml:space="preserve">    Оглавление: </w:t>
      </w:r>
      <w:hyperlink r:id="rId91" w:history="1">
        <w:r w:rsidR="009F616A" w:rsidRPr="00763631">
          <w:rPr>
            <w:rStyle w:val="a8"/>
          </w:rPr>
          <w:t>http://kitap.tatar.ru/ogl/nlrt/nbrt_obr_2532089.pdf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92. 65.291;   О-60</w:t>
      </w:r>
    </w:p>
    <w:p w:rsidR="006B7123" w:rsidRDefault="006B7123" w:rsidP="006B7123">
      <w:r>
        <w:t xml:space="preserve">    1787400-Л - кх</w:t>
      </w:r>
    </w:p>
    <w:p w:rsidR="006B7123" w:rsidRDefault="006B7123" w:rsidP="006B7123">
      <w:r>
        <w:t xml:space="preserve">    Операционный менеджмент : учебник для направлений бакалавриата и магистратуры "Менеджмент" / А. В. Трачук [и др.]; под редакцией доктора экономических наук, профессора А. В. Трачука. - 2-е изд., перераб. - Москва : КНОРУС, 2020. - 360 с. : ил., табл. - (Бакалавриат и магистратура). - Электронно-библиотечная система Book.ru. - Авт. указаны на обороте тит. л. - Финансовый университет при Правительстве Российской Федерации - 100 лет . - ISBN 978-5-406-07488-6 : 1231,12</w:t>
      </w:r>
    </w:p>
    <w:p w:rsidR="006B7123" w:rsidRDefault="006B7123" w:rsidP="006B7123">
      <w:r>
        <w:t xml:space="preserve">    Оглавление: </w:t>
      </w:r>
      <w:hyperlink r:id="rId92" w:history="1">
        <w:r w:rsidR="009F616A" w:rsidRPr="00763631">
          <w:rPr>
            <w:rStyle w:val="a8"/>
          </w:rPr>
          <w:t>http://kitap.tatar.ru/ogl/nlrt/nbrt_obr_2535992.pdf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93. 65.049(2);   Р32</w:t>
      </w:r>
    </w:p>
    <w:p w:rsidR="006B7123" w:rsidRDefault="006B7123" w:rsidP="006B7123">
      <w:r>
        <w:t xml:space="preserve">    1793639-Л - аб</w:t>
      </w:r>
    </w:p>
    <w:p w:rsidR="006B7123" w:rsidRDefault="006B7123" w:rsidP="006B7123">
      <w:r>
        <w:lastRenderedPageBreak/>
        <w:t xml:space="preserve">    Региональная экономика : энциклопедический словарь для студентов, аспирантов и преподавателей высших учебных заведений / А. Н. Столярова [и др.]. - Москва : РУСАЙНС, 2021. - 294, [1] c. : ил. - Библиогр.: с. 283-295. - ISBN 978-5-4365-5620-8 : 1121,90</w:t>
      </w:r>
    </w:p>
    <w:p w:rsidR="006B7123" w:rsidRDefault="006B7123" w:rsidP="006B7123">
      <w:r>
        <w:t xml:space="preserve">    Оглавление: </w:t>
      </w:r>
      <w:hyperlink r:id="rId93" w:history="1">
        <w:r w:rsidR="009F616A" w:rsidRPr="00763631">
          <w:rPr>
            <w:rStyle w:val="a8"/>
          </w:rPr>
          <w:t>http://kitap.tatar.ru/ogl/nlrt/nbrt_obr_2545500.pdf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94. 65.291;   С83</w:t>
      </w:r>
    </w:p>
    <w:p w:rsidR="006B7123" w:rsidRDefault="006B7123" w:rsidP="006B7123">
      <w:r>
        <w:t xml:space="preserve">    1785263-Л - аб; 1785264-Л - аб</w:t>
      </w:r>
    </w:p>
    <w:p w:rsidR="006B7123" w:rsidRDefault="006B7123" w:rsidP="006B7123">
      <w:r>
        <w:t xml:space="preserve">    Стратегический разрыв : технологии воплощения корпоративной стратегии в жизнь / Майкл Ковени, Деннис Гэнстер, Брайан Хартлен, Дейв Кинг; [пер. с англ. П. Лушиной и др.]. - Москва : Альпина Паблишер, 2020. - 230, [1] с. : ил. - Библиогр. в конце гл. - Загл. и авт. ориг.: The strategy gap / Michael Coveney, Dennis Ganster, Brian Hartlen, Dave King. - ISBN 978-5-907274-71-6 (рус.). - ISBN 0-471-21450-7 (англ.) : 548,60</w:t>
      </w:r>
    </w:p>
    <w:p w:rsidR="006B7123" w:rsidRDefault="006B7123" w:rsidP="006B7123">
      <w:r>
        <w:t xml:space="preserve">    Оглавление: </w:t>
      </w:r>
      <w:hyperlink r:id="rId94" w:history="1">
        <w:r w:rsidR="009F616A" w:rsidRPr="00763631">
          <w:rPr>
            <w:rStyle w:val="a8"/>
          </w:rPr>
          <w:t>http://kitap.tatar.ru/ogl/nlrt/nbrt_obr_2537267.pdf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95. 65.262;   Ф94</w:t>
      </w:r>
    </w:p>
    <w:p w:rsidR="006B7123" w:rsidRDefault="006B7123" w:rsidP="006B7123">
      <w:r>
        <w:t xml:space="preserve">    1785927-Л - кх; 1785928-Л - кх; 1785929-Л - кх</w:t>
      </w:r>
    </w:p>
    <w:p w:rsidR="006B7123" w:rsidRDefault="006B7123" w:rsidP="006B7123">
      <w:r>
        <w:t xml:space="preserve">    Функционирование финансовых рынков в условиях глобализации : материалы региональной научно-практической конференции / Министерство образования и науки Российской Федерации ; Казанский федеральный университет ; под редакцией доктора экономических наук И. А. Коха. - Казань : Отечество, 2014. - 110 с. - Библиогр. в конце ст.. - ISBN 978-5-9222-0950-2 : 120,00</w:t>
      </w:r>
    </w:p>
    <w:p w:rsidR="006B7123" w:rsidRDefault="006B7123" w:rsidP="006B7123">
      <w:r>
        <w:t xml:space="preserve">    Оглавление: </w:t>
      </w:r>
      <w:hyperlink r:id="rId95" w:history="1">
        <w:r w:rsidR="009F616A" w:rsidRPr="00763631">
          <w:rPr>
            <w:rStyle w:val="a8"/>
          </w:rPr>
          <w:t>http://kitap.tatar.ru/ogl/nlrt/nbrt_obr_2532814.pdf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96. 65.291;   А30</w:t>
      </w:r>
    </w:p>
    <w:p w:rsidR="006B7123" w:rsidRDefault="006B7123" w:rsidP="006B7123">
      <w:r>
        <w:t xml:space="preserve">    1785265-Л - аб; 1785266-Л - аб</w:t>
      </w:r>
    </w:p>
    <w:p w:rsidR="006B7123" w:rsidRDefault="006B7123" w:rsidP="006B7123">
      <w:r>
        <w:t xml:space="preserve">    Адизес, Ицхак Калдерсон</w:t>
      </w:r>
    </w:p>
    <w:p w:rsidR="006B7123" w:rsidRDefault="006B7123" w:rsidP="006B7123">
      <w:r>
        <w:t>Стили менеджмента - эффективные и неэффективные / Ицхак Калдерсон Адизес; перевод с английского [Т. Гутмана]. - 8-е изд. - Москва : Альпина Паблишер, 2020. - 196, [1] с. : ил. - Библиогр.: с. 190-191. - Доп. тит. л. англ. - Загл. и авт. ориг.: Management / Miismanagement styles : how to identify a stule and what to do about it / Ichak Kalderon Adizes. - ISBN 978-5-9614-6289-0 (рус.). - ISBN 0-937120-05-7 (англ.) : 548,60</w:t>
      </w:r>
    </w:p>
    <w:p w:rsidR="006B7123" w:rsidRDefault="006B7123" w:rsidP="006B7123">
      <w:r>
        <w:t xml:space="preserve">    Оглавление: </w:t>
      </w:r>
      <w:hyperlink r:id="rId96" w:history="1">
        <w:r w:rsidR="009F616A" w:rsidRPr="00763631">
          <w:rPr>
            <w:rStyle w:val="a8"/>
          </w:rPr>
          <w:t>http://kitap.tatar.ru/ogl/nlrt/nbrt_obr_2537269.pdf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97. К  65.050;   А91</w:t>
      </w:r>
    </w:p>
    <w:p w:rsidR="006B7123" w:rsidRDefault="006B7123" w:rsidP="006B7123">
      <w:r>
        <w:t xml:space="preserve">    1784717-Л - нк; 1784718-Л - нк; 1784719-Л - нк</w:t>
      </w:r>
    </w:p>
    <w:p w:rsidR="006B7123" w:rsidRDefault="006B7123" w:rsidP="006B7123">
      <w:r>
        <w:t xml:space="preserve">    Корпоративная система управления изменениями в стратегических отраслях экономики региона / Л. К. Астафьева, Д. В. Роднянский; Казанский (Приволжский) федеральный университет. - Казань, 2013. - 171 с. : ил., табл. - Библиогр.: с. 144-155. - ISBN 978-5-9222-0606-8 : 160,00</w:t>
      </w:r>
    </w:p>
    <w:p w:rsidR="006B7123" w:rsidRDefault="006B7123" w:rsidP="006B7123">
      <w:r>
        <w:t xml:space="preserve">    Оглавление: </w:t>
      </w:r>
      <w:hyperlink r:id="rId97" w:history="1">
        <w:r w:rsidR="009F616A" w:rsidRPr="00763631">
          <w:rPr>
            <w:rStyle w:val="a8"/>
          </w:rPr>
          <w:t>http://kitap.tatar.ru/ogl/nlrt/nbrt_obr_2531789.pdf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98. 16.263;   Б14</w:t>
      </w:r>
    </w:p>
    <w:p w:rsidR="006B7123" w:rsidRDefault="006B7123" w:rsidP="006B7123">
      <w:r>
        <w:t xml:space="preserve">    1793736-Л - аб; 1793737-Л - аб</w:t>
      </w:r>
    </w:p>
    <w:p w:rsidR="006B7123" w:rsidRDefault="006B7123" w:rsidP="006B7123">
      <w:r>
        <w:t xml:space="preserve">    Багрянцев, Павел Юрьевич</w:t>
      </w:r>
    </w:p>
    <w:p w:rsidR="006B7123" w:rsidRDefault="006B7123" w:rsidP="006B7123">
      <w:r>
        <w:lastRenderedPageBreak/>
        <w:t>Код YouTube : как развивать и монетизировать свой канал / Павел Багрянцев &amp; Тимур Тажетдинов. - Москва : Филинъ : Омега-Л, 2020. - 258, [4] c. : ил.. - ISBN 978-5-9216-0588-6 : 1121,90</w:t>
      </w:r>
    </w:p>
    <w:p w:rsidR="006B7123" w:rsidRDefault="006B7123" w:rsidP="006B7123">
      <w:r>
        <w:t xml:space="preserve">    Оглавление: </w:t>
      </w:r>
      <w:hyperlink r:id="rId98" w:history="1">
        <w:r w:rsidR="009F616A" w:rsidRPr="00763631">
          <w:rPr>
            <w:rStyle w:val="a8"/>
          </w:rPr>
          <w:t>http://kitap.tatar.ru/ogl/nlrt/nbrt_obr_2545800.pdf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99. 65.291;   Б79</w:t>
      </w:r>
    </w:p>
    <w:p w:rsidR="006B7123" w:rsidRDefault="006B7123" w:rsidP="006B7123">
      <w:r>
        <w:t xml:space="preserve">    1785147-Л - аб; 1785148-Л - аб</w:t>
      </w:r>
    </w:p>
    <w:p w:rsidR="006B7123" w:rsidRDefault="006B7123" w:rsidP="006B7123">
      <w:r>
        <w:t xml:space="preserve">    Болмэн, Ли</w:t>
      </w:r>
    </w:p>
    <w:p w:rsidR="006B7123" w:rsidRDefault="006B7123" w:rsidP="006B7123">
      <w:r>
        <w:t>Рефрейминг организации : компания как фабрика, семья, джунгли и храм / Ли Болмэн, Терренс Дил; [пер. с англ. В. Ионова]. - Москва : Альпина Паблишер, 2020. - 623, [1] с. : ил. - Библиогр.: с. 581-624. - Доп. тит. л. на англ. яз. - Загл. и авт. на яз. ориг.: Reframing Organizations /Lee G. Bolman, Terrence E. Deal. - ISBN 978-5-9614-6269-2 (рус.). - ISBN 978-0-7879-8799-2 (англ.) : 832,00</w:t>
      </w:r>
    </w:p>
    <w:p w:rsidR="006B7123" w:rsidRDefault="006B7123" w:rsidP="006B7123">
      <w:r>
        <w:t xml:space="preserve">    Оглавление: </w:t>
      </w:r>
      <w:hyperlink r:id="rId99" w:history="1">
        <w:r w:rsidR="009F616A" w:rsidRPr="00763631">
          <w:rPr>
            <w:rStyle w:val="a8"/>
          </w:rPr>
          <w:t>http://kitap.tatar.ru/ogl/nlrt/nbrt_obr_2536379.pdf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100. 65.291;   Г60</w:t>
      </w:r>
    </w:p>
    <w:p w:rsidR="006B7123" w:rsidRDefault="006B7123" w:rsidP="006B7123">
      <w:r>
        <w:t xml:space="preserve">    1798722-Л - аб; 1798723-Л - аб; 1798724-Л - аб; 1798725-Л - аб; 1798726-Л - аб</w:t>
      </w:r>
    </w:p>
    <w:p w:rsidR="006B7123" w:rsidRDefault="006B7123" w:rsidP="006B7123">
      <w:r>
        <w:t xml:space="preserve">    Критическая цепь / Элияху М. Голдратт; пер. с англ. Е. Федурко. - Минск : Попурри, 2020. - 240 с. - Загл. и авт. ориг.: Critical chain / E. M. Goldratt. - ISBN 978-985-15-4417-8 (рус.) : 745,20</w:t>
      </w:r>
    </w:p>
    <w:p w:rsidR="006B7123" w:rsidRDefault="006B7123" w:rsidP="006B7123"/>
    <w:p w:rsidR="006B7123" w:rsidRDefault="006B7123" w:rsidP="006B7123">
      <w:r>
        <w:t>101. 65.291;   Г60</w:t>
      </w:r>
    </w:p>
    <w:p w:rsidR="006B7123" w:rsidRDefault="006B7123" w:rsidP="006B7123">
      <w:r>
        <w:t xml:space="preserve">    1798734-Л - од; 1798735-Л - аб; 1798736-Л - аб; 1798737-Л - аб; 1798738-Л - аб; 1798739-Л - аб</w:t>
      </w:r>
    </w:p>
    <w:p w:rsidR="006B7123" w:rsidRDefault="006B7123" w:rsidP="006B7123">
      <w:r>
        <w:t xml:space="preserve">    Голдратт, Элияху</w:t>
      </w:r>
    </w:p>
    <w:p w:rsidR="006B7123" w:rsidRDefault="006B7123" w:rsidP="006B7123">
      <w:r>
        <w:t>Цель: процесс непрерывного улучшения / Элияху М. Голдратт, Джефф Кокс; пер. с англ. Е. Федурко. - Спец. изд. - Минск : Попурри, 2020. - 400 с. - На обл.: Со статьей Стоя на плечах гигантов. - ISBN 978-985-15-4653-0 : 897,60</w:t>
      </w:r>
    </w:p>
    <w:p w:rsidR="006B7123" w:rsidRDefault="006B7123" w:rsidP="006B7123">
      <w:r>
        <w:t xml:space="preserve">    Оглавление: </w:t>
      </w:r>
      <w:hyperlink r:id="rId100" w:history="1">
        <w:r w:rsidR="009F616A" w:rsidRPr="00763631">
          <w:rPr>
            <w:rStyle w:val="a8"/>
          </w:rPr>
          <w:t>http://kitap.tatar.ru/ogl/nlrt/nbrt_obr_2546019.pdf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102. 65.291;   Д30</w:t>
      </w:r>
    </w:p>
    <w:p w:rsidR="006B7123" w:rsidRDefault="006B7123" w:rsidP="006B7123">
      <w:r>
        <w:t xml:space="preserve">    1785261-Л - аб; 1785262-Л - аб</w:t>
      </w:r>
    </w:p>
    <w:p w:rsidR="006B7123" w:rsidRDefault="006B7123" w:rsidP="006B7123">
      <w:r>
        <w:t xml:space="preserve">    Деминг, Уильям Эдвардс</w:t>
      </w:r>
    </w:p>
    <w:p w:rsidR="006B7123" w:rsidRDefault="006B7123" w:rsidP="006B7123">
      <w:r>
        <w:t>Выход из кризиса : новая парадигма управления людьми, системами и процессами / Эдвардс Деминг; пер. с. англ.: [Ю. Адлер, В. Шпер]. - 10-е изд. - Москва : Альпина Паблишер, 2020. - 416 с. : ил. - Библиогр. в конце гл. и в подстроч. примеч. - Предм. указ.: с. 414-416. - Загл. и авт. ориг.: Out of the crisis / W. Edwards Deming. - ISBN 978-5-9614-7101-4 (рус.). - ISBN 0-262-54115-7 (англ.) : 832,00</w:t>
      </w:r>
    </w:p>
    <w:p w:rsidR="006B7123" w:rsidRDefault="006B7123" w:rsidP="006B7123">
      <w:r>
        <w:t xml:space="preserve">    Оглавление: </w:t>
      </w:r>
      <w:hyperlink r:id="rId101" w:history="1">
        <w:r w:rsidR="009F616A" w:rsidRPr="00763631">
          <w:rPr>
            <w:rStyle w:val="a8"/>
          </w:rPr>
          <w:t>http://kitap.tatar.ru/ogl/nlrt/nbrt_obr_2537263.pdf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103. 65.261;   З-33</w:t>
      </w:r>
    </w:p>
    <w:p w:rsidR="006B7123" w:rsidRDefault="006B7123" w:rsidP="006B7123">
      <w:r>
        <w:t xml:space="preserve">    1784042-Л - кх; 1784043-Л - кх; 1784044-Л - кх</w:t>
      </w:r>
    </w:p>
    <w:p w:rsidR="006B7123" w:rsidRDefault="006B7123" w:rsidP="006B7123">
      <w:r>
        <w:t xml:space="preserve">    Особенности взаимодействия реального и финансового секторов российской экономики в условиях неоиндустриализации : монография / З. Н. Заппарова, Н. С. Селиверстова; Казанский федеральный университет ; Институт управления, экономики и финансов, Кафедра экономической теории и эконометрики ; Казанский (Приволжский) федеральный университет. - Казань : Издательство Казанского университета, 2019. - 134 с. - Библиогр.: </w:t>
      </w:r>
      <w:r>
        <w:lastRenderedPageBreak/>
        <w:t>с. 122-134. - Авторы указаны на обл. и на обороте тит. л.. - ISBN 978-5-9222-1337-0 : 180,00</w:t>
      </w:r>
    </w:p>
    <w:p w:rsidR="006B7123" w:rsidRDefault="006B7123" w:rsidP="006B7123">
      <w:r>
        <w:t xml:space="preserve">    Оглавление: </w:t>
      </w:r>
      <w:hyperlink r:id="rId102" w:history="1">
        <w:r w:rsidR="009F616A" w:rsidRPr="00763631">
          <w:rPr>
            <w:rStyle w:val="a8"/>
          </w:rPr>
          <w:t>http://kitap.tatar.ru/ogl/nlrt/nbrt_obr_2530310.pdf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104. 65.261;   З-80</w:t>
      </w:r>
    </w:p>
    <w:p w:rsidR="006B7123" w:rsidRDefault="006B7123" w:rsidP="006B7123">
      <w:r>
        <w:t xml:space="preserve">    1793583-Л - аб</w:t>
      </w:r>
    </w:p>
    <w:p w:rsidR="006B7123" w:rsidRDefault="006B7123" w:rsidP="006B7123">
      <w:r>
        <w:t xml:space="preserve">    Золотарева, Галина Ивановна</w:t>
      </w:r>
    </w:p>
    <w:p w:rsidR="006B7123" w:rsidRDefault="006B7123" w:rsidP="006B7123">
      <w:r>
        <w:t>Бюджетная система Российской Федерации : учебник для студентов, обучающихся по специальности "Финансы и кредит" / Г. И. Золотарева, Н. И. Смородинова. - Москва : Кнорус, 2020. - 232 с. : ил.; 21. - Библиогр.: с. 223-225 (43 назв.). - ISBN 978-5-406-07838-9 в обл. : 964,60</w:t>
      </w:r>
    </w:p>
    <w:p w:rsidR="006B7123" w:rsidRDefault="006B7123" w:rsidP="006B7123">
      <w:r>
        <w:t xml:space="preserve">    Оглавление: </w:t>
      </w:r>
      <w:hyperlink r:id="rId103" w:history="1">
        <w:r w:rsidR="009F616A" w:rsidRPr="00763631">
          <w:rPr>
            <w:rStyle w:val="a8"/>
          </w:rPr>
          <w:t>http://kitap.tatar.ru/ogl/nlrt/nbrt_obr_2545377.pdf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105. 65.291;   К35</w:t>
      </w:r>
    </w:p>
    <w:p w:rsidR="006B7123" w:rsidRDefault="006B7123" w:rsidP="006B7123">
      <w:r>
        <w:t xml:space="preserve">    1785296-Л - аб; 1785297-Л - аб; 1793722-Л - аб</w:t>
      </w:r>
    </w:p>
    <w:p w:rsidR="006B7123" w:rsidRDefault="006B7123" w:rsidP="006B7123">
      <w:r>
        <w:t xml:space="preserve">    Кеннеди, Дэн</w:t>
      </w:r>
    </w:p>
    <w:p w:rsidR="006B7123" w:rsidRDefault="006B7123" w:rsidP="006B7123">
      <w:r>
        <w:t>Жесткий бренд-билдинг : выжмите из клиента дополнительную маржу : перевод с английского / Дэн Кеннеди при участии Форреста Уолдена и Джима Кевэла. - 4-е изд. - Москва : Альпина Паблишер, 2019. - 253 с. : ил. - Библиогр. в подстроч. примеч. - Загл. и авт. ориг.: No B.S. Guide to Brand-Building by Direct Response / Dan Kennedy with Forrest Walden &amp; Jim Cavale. - На 4-й с. обл. автор: Дэн Кеннеди, предприниматель.. - Об авторах: с. 251-253. - ISBN 978-5-9614-6828-1 (рус.). - ISBN 978-1-5991-8533-0 (англ.) : 643,50</w:t>
      </w:r>
    </w:p>
    <w:p w:rsidR="006B7123" w:rsidRDefault="006B7123" w:rsidP="006B7123">
      <w:r>
        <w:t xml:space="preserve">    Оглавление: </w:t>
      </w:r>
      <w:hyperlink r:id="rId104" w:history="1">
        <w:r w:rsidR="009F616A" w:rsidRPr="00763631">
          <w:rPr>
            <w:rStyle w:val="a8"/>
          </w:rPr>
          <w:t>http://kitap.tatar.ru/ogl/nlrt/nbrt_obr_2537622.pdf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106. 65.263;   К38</w:t>
      </w:r>
    </w:p>
    <w:p w:rsidR="006B7123" w:rsidRDefault="006B7123" w:rsidP="006B7123">
      <w:r>
        <w:t xml:space="preserve">    1798748-Л - од; 1798749-Л - аб; 1798750-Л - аб; 1798751-Л - аб; 1798752-Л - аб; 1798753-Л - аб</w:t>
      </w:r>
    </w:p>
    <w:p w:rsidR="006B7123" w:rsidRDefault="006B7123" w:rsidP="006B7123">
      <w:r>
        <w:t xml:space="preserve">    Кийосаки, Роберт</w:t>
      </w:r>
    </w:p>
    <w:p w:rsidR="006B7123" w:rsidRDefault="006B7123" w:rsidP="006B7123">
      <w:r>
        <w:t>Инвестиции в недвижимость / Роберт Кийосаки; пер. с англ. С. Э. Борич. - Минск : Попурри, 2020. - 496 с. - На обл.: Реальные эксперты, реальные истории, реальная жизнь. - На обл.: Победите финансовый страх - создайте свое финансовое будущее!. - На обл.: Роберт Кийосаки и его 22 доверенных эксперта по недвижимости. - ISBN 978-985-15-4513-7 (рус.). - ISBN 978-1-59315-532-2 (англ.) : 1101,60</w:t>
      </w:r>
    </w:p>
    <w:p w:rsidR="006B7123" w:rsidRDefault="006B7123" w:rsidP="006B7123">
      <w:r>
        <w:t xml:space="preserve">    Оглавление: </w:t>
      </w:r>
      <w:hyperlink r:id="rId105" w:history="1">
        <w:r w:rsidR="009F616A" w:rsidRPr="00763631">
          <w:rPr>
            <w:rStyle w:val="a8"/>
          </w:rPr>
          <w:t>http://kitap.tatar.ru/ogl/nlrt/nbrt_obr_2546036.pdf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107. 65.291;   К53</w:t>
      </w:r>
    </w:p>
    <w:p w:rsidR="006B7123" w:rsidRDefault="006B7123" w:rsidP="006B7123">
      <w:r>
        <w:t xml:space="preserve">    1785340-Л - аб; 1785341-Л - аб</w:t>
      </w:r>
    </w:p>
    <w:p w:rsidR="006B7123" w:rsidRDefault="006B7123" w:rsidP="006B7123">
      <w:r>
        <w:t xml:space="preserve">    Кнапп, Джейк</w:t>
      </w:r>
    </w:p>
    <w:p w:rsidR="006B7123" w:rsidRDefault="006B7123" w:rsidP="006B7123">
      <w:r>
        <w:t>Спринт : как разработать и протестировать новый продукт всего за пять дней / Джейк Кнапп, Брейден Ковитц, Джон Зерацки; пер. с англ. [А. Олейника]. - Москва : Альпина Паблишер, 2019. - 346, [1] с. : ил. - (Альпина Бизнес). - Доп. тит. л. на англ. яз. - Загл. и авт. ориг.: Sprint / Jake Knapp with John Zeratsky and Branden Kowitz. - ISBN 978-5-9614-2810-0 (рус.). - ISBN 978-1-5011-2174-6 (англ.). - ISBN 978-5-9614-2694-6 (серия) : 369,20</w:t>
      </w:r>
    </w:p>
    <w:p w:rsidR="006B7123" w:rsidRDefault="006B7123" w:rsidP="006B7123">
      <w:r>
        <w:t xml:space="preserve">    Оглавление: </w:t>
      </w:r>
      <w:hyperlink r:id="rId106" w:history="1">
        <w:r w:rsidR="009F616A" w:rsidRPr="00763631">
          <w:rPr>
            <w:rStyle w:val="a8"/>
          </w:rPr>
          <w:t>http://kitap.tatar.ru/ogl/nlrt/nbrt_obr_2537913.pdf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108. 65.291;   К84</w:t>
      </w:r>
    </w:p>
    <w:p w:rsidR="006B7123" w:rsidRDefault="006B7123" w:rsidP="006B7123">
      <w:r>
        <w:t xml:space="preserve">    1785298-Л - аб; 1785299-Л - аб</w:t>
      </w:r>
    </w:p>
    <w:p w:rsidR="006B7123" w:rsidRDefault="006B7123" w:rsidP="006B7123">
      <w:r>
        <w:lastRenderedPageBreak/>
        <w:t xml:space="preserve">    Круз, Кевин</w:t>
      </w:r>
    </w:p>
    <w:p w:rsidR="006B7123" w:rsidRDefault="006B7123" w:rsidP="006B7123">
      <w:r>
        <w:t>Сильные лидеры нарушают правила : нестандартные принципы управления командой и бизнесом / Кевин Круз; пер. с англ. [Е. Деревянко]. - Москва : Альпина паблишер, 2020. - 261 с. - Библиогр.: с. 247-261. - Загл. и авт. ориг.: Great leaders have no rules / Kevin Kruse. - ISBN 978-5-9614-1596-4 (рус.). - ISBN 978-1-63565-216-1 (англ.) : 526,50</w:t>
      </w:r>
    </w:p>
    <w:p w:rsidR="006B7123" w:rsidRDefault="006B7123" w:rsidP="006B7123">
      <w:r>
        <w:t xml:space="preserve">    Оглавление: </w:t>
      </w:r>
      <w:hyperlink r:id="rId107" w:history="1">
        <w:r w:rsidR="009F616A" w:rsidRPr="00763631">
          <w:rPr>
            <w:rStyle w:val="a8"/>
          </w:rPr>
          <w:t>http://kitap.tatar.ru/ogl/nlrt/nbrt_obr_2537631.pdf</w:t>
        </w:r>
      </w:hyperlink>
    </w:p>
    <w:p w:rsidR="009F616A" w:rsidRDefault="009F616A" w:rsidP="006B7123"/>
    <w:p w:rsidR="006B7123" w:rsidRDefault="006B7123" w:rsidP="006B7123"/>
    <w:p w:rsidR="006B7123" w:rsidRDefault="006B7123" w:rsidP="006B7123">
      <w:r>
        <w:t>109. 65.422;   К90</w:t>
      </w:r>
    </w:p>
    <w:p w:rsidR="006B7123" w:rsidRDefault="006B7123" w:rsidP="006B7123">
      <w:r>
        <w:t xml:space="preserve">    1785103-Л - аб; 1785104-Л - аб</w:t>
      </w:r>
    </w:p>
    <w:p w:rsidR="006B7123" w:rsidRDefault="006B7123" w:rsidP="006B7123">
      <w:r>
        <w:t xml:space="preserve">    Кумар, Нирмалия</w:t>
      </w:r>
    </w:p>
    <w:p w:rsidR="00B24E9C" w:rsidRDefault="006B7123" w:rsidP="006B7123">
      <w:r>
        <w:t>Private Labels : новые конкуренты традиционных брендов / Нирмалья Кумар, Ян-Бенедикт Стенкамп; пер. с англ.: [Е. Калининой]. - 4-е изд. - Москва : Альпина Паблишер, 2020. - 255 с. : ил., табл. - Библиогр. в примеч.: с. 233-247. - Предм. указ.: с. 249-255. - Доп. тит. л. на англ. яз. - Загл. и авт. ориг.: Private label strategy / Nirmalya Kumar, Jan-Benedict E. M. Steenkamp. - ISBN 978-5-9614-6983-7 (рус.). - ISBN 978-1-4221-0167-4 (англ.) : 737,10</w:t>
      </w:r>
    </w:p>
    <w:p w:rsidR="00B24E9C" w:rsidRDefault="00B24E9C" w:rsidP="006B7123">
      <w:r>
        <w:t xml:space="preserve">    Оглавление: </w:t>
      </w:r>
      <w:hyperlink r:id="rId108" w:history="1">
        <w:r w:rsidR="009F616A" w:rsidRPr="00763631">
          <w:rPr>
            <w:rStyle w:val="a8"/>
          </w:rPr>
          <w:t>http://kitap.tatar.ru/ogl/nlrt/nbrt_obr_2536054.pdf</w:t>
        </w:r>
      </w:hyperlink>
    </w:p>
    <w:p w:rsidR="009F616A" w:rsidRDefault="009F616A" w:rsidP="006B7123"/>
    <w:p w:rsidR="00B24E9C" w:rsidRDefault="00B24E9C" w:rsidP="006B7123"/>
    <w:p w:rsidR="00B24E9C" w:rsidRDefault="00B24E9C" w:rsidP="00B24E9C">
      <w:r>
        <w:t>110. 65.291;   К96</w:t>
      </w:r>
    </w:p>
    <w:p w:rsidR="00B24E9C" w:rsidRDefault="00B24E9C" w:rsidP="00B24E9C">
      <w:r>
        <w:t xml:space="preserve">    1785368-Л - аб; 1785369-Л - аб</w:t>
      </w:r>
    </w:p>
    <w:p w:rsidR="00B24E9C" w:rsidRDefault="00B24E9C" w:rsidP="00B24E9C">
      <w:r>
        <w:t xml:space="preserve">    Кхалса, Махан</w:t>
      </w:r>
    </w:p>
    <w:p w:rsidR="00B24E9C" w:rsidRDefault="00B24E9C" w:rsidP="00B24E9C">
      <w:r>
        <w:t>Честные продажи = Клиенты навсегда : сделки, ориентированные на долгосрочные отношения / Махан Кхалса, Рэнди Иллиг; пер. с англ. [Марии Кульневой] ; [предисл. С. Кови]. - Москва : Альпина Паблишер, 2020. - 310 с. : ил., табл. - (Бизнес). - Библиогр. в подстроч. примеч. - Загл. и авт. ориг.: Let's get real or let's not play: Transforming the buyer/seller relationship / Mahan Khalsa and Randy Illig. - ISBN 978-5-9614-2792-9 (рус.). - ISBN 978-1-59184-226-2 (англ.) : 559,00</w:t>
      </w:r>
    </w:p>
    <w:p w:rsidR="00B24E9C" w:rsidRDefault="00B24E9C" w:rsidP="00B24E9C">
      <w:r>
        <w:t xml:space="preserve">    Оглавление: </w:t>
      </w:r>
      <w:hyperlink r:id="rId109" w:history="1">
        <w:r w:rsidR="009F616A" w:rsidRPr="00763631">
          <w:rPr>
            <w:rStyle w:val="a8"/>
          </w:rPr>
          <w:t>http://kitap.tatar.ru/ogl/nlrt/nbrt_obr_2538028.pdf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111. 65.291;   К98</w:t>
      </w:r>
    </w:p>
    <w:p w:rsidR="00B24E9C" w:rsidRDefault="00B24E9C" w:rsidP="00B24E9C">
      <w:r>
        <w:t xml:space="preserve">    1785255-Л - аб; 1785256-Л - аб</w:t>
      </w:r>
    </w:p>
    <w:p w:rsidR="00B24E9C" w:rsidRDefault="00B24E9C" w:rsidP="00B24E9C">
      <w:r>
        <w:t xml:space="preserve">    Кэтмелл, Эд</w:t>
      </w:r>
    </w:p>
    <w:p w:rsidR="00B24E9C" w:rsidRDefault="00B24E9C" w:rsidP="00B24E9C">
      <w:r>
        <w:t>Корпорация гениев : как управлять командой творческих людей : перевод с английского / Эд Кэтмелл при участии Эми Уоллес. - 3-е изд. - Москва : Альпина Паблишер, 2020. - 342, [1] с. : ил. - Доп. тит. л. на англ. яз. - Загл. и авт. на яз. ориг.: Creativity, INC / Ed Catmull with Amy Wallace. - ISBN 978-5-9614-6679-9 (рус.). - ISBN 978-0-8129-9301-1 (англ.) : 839,80</w:t>
      </w:r>
    </w:p>
    <w:p w:rsidR="00B24E9C" w:rsidRDefault="00B24E9C" w:rsidP="00B24E9C">
      <w:r>
        <w:t xml:space="preserve">    Оглавление: </w:t>
      </w:r>
      <w:hyperlink r:id="rId110" w:history="1">
        <w:r w:rsidR="009F616A" w:rsidRPr="00763631">
          <w:rPr>
            <w:rStyle w:val="a8"/>
          </w:rPr>
          <w:t>http://kitap.tatar.ru/ogl/nlrt/nbrt_obr_2537250.pdf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112. 65.43;   М24</w:t>
      </w:r>
    </w:p>
    <w:p w:rsidR="00B24E9C" w:rsidRDefault="00B24E9C" w:rsidP="00B24E9C">
      <w:r>
        <w:t xml:space="preserve">    1787208-Л - аб</w:t>
      </w:r>
    </w:p>
    <w:p w:rsidR="00B24E9C" w:rsidRDefault="00B24E9C" w:rsidP="00B24E9C">
      <w:r>
        <w:t xml:space="preserve">    Люхингер, Рене</w:t>
      </w:r>
    </w:p>
    <w:p w:rsidR="00B24E9C" w:rsidRDefault="00B24E9C" w:rsidP="00B24E9C">
      <w:r>
        <w:t>Любовь Манц. Гори, гори, моя звезда : необыкновенная история жизни королевы швейцарского гостиничного бизнеса / Люхингер Рене, Вилман Биргитта; [пер. с нем. Т. Зборовской]. - Москва : Аякс-Пресс, 2019. - 175 с., [24] л. фот.; 24. - Библиогр.: с. 172-173. - Имен. указ.: с. 174-175. - Загл. и авт. ориг.: Ljuba Manz : Russische Seele - Wiener Herz : Das bewegte Leben der Schweizer Hotelkönigin / René Lüchinger, Birdgitta Willmann. - Авт. указаны на обороте тит.л.. - ISBN 978-5-94161-885-9 (рус.). - ISBN 978-3-7272-6030-8 (нем.) : 464,10</w:t>
      </w:r>
    </w:p>
    <w:p w:rsidR="00B24E9C" w:rsidRDefault="00B24E9C" w:rsidP="00B24E9C">
      <w:r>
        <w:lastRenderedPageBreak/>
        <w:t xml:space="preserve">    Оглавление: </w:t>
      </w:r>
      <w:hyperlink r:id="rId111" w:history="1">
        <w:r w:rsidR="009F616A" w:rsidRPr="00763631">
          <w:rPr>
            <w:rStyle w:val="a8"/>
          </w:rPr>
          <w:t>http://kitap.tatar.ru/ogl/nlrt/nbrt_obr_2537980.pdf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113. 65.03;   Р93</w:t>
      </w:r>
    </w:p>
    <w:p w:rsidR="00B24E9C" w:rsidRDefault="00B24E9C" w:rsidP="00B24E9C">
      <w:r>
        <w:t xml:space="preserve">    1801217-Л - аб</w:t>
      </w:r>
    </w:p>
    <w:p w:rsidR="00B24E9C" w:rsidRDefault="00B24E9C" w:rsidP="00B24E9C">
      <w:r>
        <w:t xml:space="preserve">    Рыбина, Марина Николаевна</w:t>
      </w:r>
    </w:p>
    <w:p w:rsidR="00B24E9C" w:rsidRDefault="00B24E9C" w:rsidP="00B24E9C">
      <w:r>
        <w:t>Экономическая история : учебник и практикум для вузов : для студентов высших учебных заведений, обучающихся по экономическим направлениям / М. Н. Рыбина, В. О. Исаенко. - 2-е изд., перераб. и доп. - Москва : Юрайт, 2020. - 382 с. : ил. - (Высшее образование).. - ISBN 978-5-534-12351-7 : 2026,75</w:t>
      </w:r>
    </w:p>
    <w:p w:rsidR="00B24E9C" w:rsidRDefault="00B24E9C" w:rsidP="00B24E9C">
      <w:r>
        <w:t xml:space="preserve">    Оглавление: </w:t>
      </w:r>
      <w:hyperlink r:id="rId112" w:history="1">
        <w:r w:rsidR="009F616A" w:rsidRPr="00763631">
          <w:rPr>
            <w:rStyle w:val="a8"/>
          </w:rPr>
          <w:t>http://kitap.tatar.ru/ogl/nlrt/nbrt_obr_2547880.pdf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114. 65.291;   С30</w:t>
      </w:r>
    </w:p>
    <w:p w:rsidR="00B24E9C" w:rsidRDefault="00B24E9C" w:rsidP="00B24E9C">
      <w:r>
        <w:t xml:space="preserve">    1785125-М - аб; 1785126-М - аб</w:t>
      </w:r>
    </w:p>
    <w:p w:rsidR="00B24E9C" w:rsidRDefault="00B24E9C" w:rsidP="00B24E9C">
      <w:r>
        <w:t xml:space="preserve">    Семенчук, Вячеслав Владимирович</w:t>
      </w:r>
    </w:p>
    <w:p w:rsidR="00B24E9C" w:rsidRDefault="00B24E9C" w:rsidP="00B24E9C">
      <w:r>
        <w:t>101 способ раскрутки личного бренда : как сделать себе имя / Вячеслав Семенчук. - Москва : Альпина Паблишер, 2020. - 353, [1] с. - Библиогр. в подстроч. примеч. - На обл. в подзагл.: Вячеслав Семенчук, бизнес-хирург. - Сведения об авт. на 4-й с. обл.. - ISBN 978-5-9614-2616-8 (серия). - ISBN 978-5-6042879-5-8 : 232,70</w:t>
      </w:r>
    </w:p>
    <w:p w:rsidR="00B24E9C" w:rsidRDefault="00B24E9C" w:rsidP="00B24E9C">
      <w:r>
        <w:t xml:space="preserve">    Оглавление: </w:t>
      </w:r>
      <w:hyperlink r:id="rId113" w:history="1">
        <w:r w:rsidR="009F616A" w:rsidRPr="00763631">
          <w:rPr>
            <w:rStyle w:val="a8"/>
          </w:rPr>
          <w:t>http://kitap.tatar.ru/ogl/nlrt/nbrt_obr_2536167.pdf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115. 65.291;   С31</w:t>
      </w:r>
    </w:p>
    <w:p w:rsidR="00B24E9C" w:rsidRDefault="00B24E9C" w:rsidP="00B24E9C">
      <w:r>
        <w:t xml:space="preserve">    1785127-Л - аб; 1785128-Л - аб</w:t>
      </w:r>
    </w:p>
    <w:p w:rsidR="00B24E9C" w:rsidRDefault="00B24E9C" w:rsidP="00B24E9C">
      <w:r>
        <w:t xml:space="preserve">    Сенаторов, Артем Алексеевич</w:t>
      </w:r>
    </w:p>
    <w:p w:rsidR="00B24E9C" w:rsidRDefault="00B24E9C" w:rsidP="00B24E9C">
      <w:r>
        <w:t>Контент-маркетинг : стратегии продвижения в социальных сетях / Артем А. Сенаторов. - 3-е изд. - Москва : Альпина паблишер, 2020. - 150, [2] с. : цв. ил. - (Первые шаги). - Библиогр. в подстроч. примеч.. - ISBN 978-5-9614-6622-5 : 548,60</w:t>
      </w:r>
    </w:p>
    <w:p w:rsidR="00B24E9C" w:rsidRDefault="00B24E9C" w:rsidP="00B24E9C">
      <w:r>
        <w:t xml:space="preserve">    Оглавление: </w:t>
      </w:r>
      <w:hyperlink r:id="rId114" w:history="1">
        <w:r w:rsidR="009F616A" w:rsidRPr="00763631">
          <w:rPr>
            <w:rStyle w:val="a8"/>
          </w:rPr>
          <w:t>http://kitap.tatar.ru/ogl/nlrt/nbrt_obr_2536238.pdf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116. 65.42;   С50</w:t>
      </w:r>
    </w:p>
    <w:p w:rsidR="00B24E9C" w:rsidRDefault="00B24E9C" w:rsidP="00B24E9C">
      <w:r>
        <w:t xml:space="preserve">    1785378-Л - аб; 1785379-Л - аб</w:t>
      </w:r>
    </w:p>
    <w:p w:rsidR="00B24E9C" w:rsidRDefault="00B24E9C" w:rsidP="00B24E9C">
      <w:r>
        <w:t xml:space="preserve">    Смит, Крис</w:t>
      </w:r>
    </w:p>
    <w:p w:rsidR="00B24E9C" w:rsidRDefault="00B24E9C" w:rsidP="00B24E9C">
      <w:r>
        <w:t>Конверсия : как превратить лиды в продажи / Крис Смит; пер. с англ. [И. Евстигнеевой]. - Москва : Альпина паблишер, 2019. - 282, [1] с. : ил. - (Альпина: Бизнес: Продажи и логистика). - Библиогр. в примеч.: с. 281-283. - Загл. и авт. ориг.: The Conversion code / Chris Smith. - ISBN 978-5-9614-2700-4 (рус.). - ISBN 0-316-7849-4 (англ.). - ISBN 978-5-9614-2694-6 (серия) : 284,70</w:t>
      </w:r>
    </w:p>
    <w:p w:rsidR="00B24E9C" w:rsidRDefault="00B24E9C" w:rsidP="00B24E9C">
      <w:r>
        <w:t xml:space="preserve">    Оглавление: </w:t>
      </w:r>
      <w:hyperlink r:id="rId115" w:history="1">
        <w:r w:rsidR="009F616A" w:rsidRPr="00763631">
          <w:rPr>
            <w:rStyle w:val="a8"/>
          </w:rPr>
          <w:t>http://kitap.tatar.ru/ogl/nlrt/nbrt_obr_2538115.pdf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117. 65.264;   Т35</w:t>
      </w:r>
    </w:p>
    <w:p w:rsidR="00B24E9C" w:rsidRDefault="00B24E9C" w:rsidP="00B24E9C">
      <w:r>
        <w:t xml:space="preserve">    1785402-Л - аб; 1785403-Л - аб</w:t>
      </w:r>
    </w:p>
    <w:p w:rsidR="00B24E9C" w:rsidRDefault="00B24E9C" w:rsidP="00B24E9C">
      <w:r>
        <w:t xml:space="preserve">    Тернер, Тони</w:t>
      </w:r>
    </w:p>
    <w:p w:rsidR="00B24E9C" w:rsidRDefault="00B24E9C" w:rsidP="00B24E9C">
      <w:r>
        <w:t>Краткосрочный трейдинг : руководство для начинающих / Тони Тернер; пер. с англ. [С. Филина]. - Москва : Альпина Паблишер, 2020. - 364 с. : ил. - Библиогр.: с. 359. - Предм. указ.: с. 361-362. - Загл. и авт. ориг.: A beginner's guide to short-term trading / Toni Turner. - ISBN 978-5-9614-7114-4 (рус.). - ISBN 978-1-59869-580-9 (англ.) : 780,00</w:t>
      </w:r>
    </w:p>
    <w:p w:rsidR="00B24E9C" w:rsidRDefault="00B24E9C" w:rsidP="00B24E9C">
      <w:r>
        <w:t xml:space="preserve">    Оглавление: </w:t>
      </w:r>
      <w:hyperlink r:id="rId116" w:history="1">
        <w:r w:rsidR="009F616A" w:rsidRPr="00763631">
          <w:rPr>
            <w:rStyle w:val="a8"/>
          </w:rPr>
          <w:t>http://kitap.tatar.ru/ogl/nlrt/nbrt_obr_2538270.pdf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118. 65.291;   Т48</w:t>
      </w:r>
    </w:p>
    <w:p w:rsidR="00B24E9C" w:rsidRDefault="00B24E9C" w:rsidP="00B24E9C">
      <w:r>
        <w:t xml:space="preserve">    1785408-Л - аб; 1785409-Л - аб</w:t>
      </w:r>
    </w:p>
    <w:p w:rsidR="00B24E9C" w:rsidRDefault="00B24E9C" w:rsidP="00B24E9C">
      <w:r>
        <w:t xml:space="preserve">    Ткаченко, Дмитрий Владиславович</w:t>
      </w:r>
    </w:p>
    <w:p w:rsidR="00B24E9C" w:rsidRDefault="00B24E9C" w:rsidP="00B24E9C">
      <w:r>
        <w:t>Работа с возражениями : 200 приемов продаж для холодных звонков и личных встреч / Дмитрий Ткаченко. - 2-е изд. - Москва : Альпина паблишер, 2020. - 300, [1] с. : ил., табл. - Библиогр. в конце кн. - На 4-й с. обл. авт.: Дмитрий Ткаченко, тренер по продажам, скриптолог. - ISBN 978-5-9614-7150-2 : 516,10</w:t>
      </w:r>
    </w:p>
    <w:p w:rsidR="00B24E9C" w:rsidRDefault="00B24E9C" w:rsidP="00B24E9C">
      <w:r>
        <w:t xml:space="preserve">    Оглавление: </w:t>
      </w:r>
      <w:hyperlink r:id="rId117" w:history="1">
        <w:r w:rsidR="009F616A" w:rsidRPr="00763631">
          <w:rPr>
            <w:rStyle w:val="a8"/>
          </w:rPr>
          <w:t>http://kitap.tatar.ru/ogl/nlrt/nbrt_obr_2538278.pdf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119. 65.422;   У63</w:t>
      </w:r>
    </w:p>
    <w:p w:rsidR="00B24E9C" w:rsidRDefault="00B24E9C" w:rsidP="00B24E9C">
      <w:r>
        <w:t xml:space="preserve">    1785346-Л - аб; 1785347-Л - аб; 1793715-Л - аб</w:t>
      </w:r>
    </w:p>
    <w:p w:rsidR="00B24E9C" w:rsidRDefault="00B24E9C" w:rsidP="00B24E9C">
      <w:r>
        <w:t xml:space="preserve">    Уолтон, Сэм</w:t>
      </w:r>
    </w:p>
    <w:p w:rsidR="00B24E9C" w:rsidRDefault="00B24E9C" w:rsidP="00B24E9C">
      <w:r>
        <w:t>Как я создал Walmart / Сэм Уолтон; перевод с английского [Х. Новак]. - Москва : Альпина Паблишер, 2020. - 220, [1] c. - Загл. и авт. ориг.: Made in America: my story / Sam Walton. - ISBN 978-5-9614-6956-1 (рус.). - ISBN 0-553-56283-5 (англ.) : 549,90</w:t>
      </w:r>
    </w:p>
    <w:p w:rsidR="00B24E9C" w:rsidRDefault="00B24E9C" w:rsidP="00B24E9C">
      <w:r>
        <w:t xml:space="preserve">    Оглавление: </w:t>
      </w:r>
      <w:hyperlink r:id="rId118" w:history="1">
        <w:r w:rsidR="009F616A" w:rsidRPr="00763631">
          <w:rPr>
            <w:rStyle w:val="a8"/>
          </w:rPr>
          <w:t>http://kitap.tatar.ru/ogl/nlrt/nbrt_obr_2537948.pdf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120. 65.291;   Ф28</w:t>
      </w:r>
    </w:p>
    <w:p w:rsidR="00B24E9C" w:rsidRDefault="00B24E9C" w:rsidP="00B24E9C">
      <w:r>
        <w:t xml:space="preserve">    1785191-Л - аб; 1785192-Л - аб</w:t>
      </w:r>
    </w:p>
    <w:p w:rsidR="00B24E9C" w:rsidRDefault="00B24E9C" w:rsidP="00B24E9C">
      <w:r>
        <w:t xml:space="preserve">    Фаулер, Сьюзен</w:t>
      </w:r>
    </w:p>
    <w:p w:rsidR="00B24E9C" w:rsidRDefault="00B24E9C" w:rsidP="00B24E9C">
      <w:r>
        <w:t>Почему они не работают? : новый взгляд на мотивацию сотрудников / Сьюзен Фаулер; пер. с англ. [Д. Баймухаметовой]. - Москва : Альпина Паблишер, 2020 . - 187 с. : ил. - (Альпина. Бизнес: HR и корпоративная культура). - Библиогр. в подстроч. примеч. - Доп. тит. л. англ. яз. - Загл. и авт. на яз. ориг.: Why motivating people doesn't work… and what does / Susan Fowler. - ISBN 978-5-9614-2962-6 (рус.). - ISBN 978-5-9614-2694-6 (серия). - ISBN 978-1-6265-6182-3 (англ.) : 305,50</w:t>
      </w:r>
    </w:p>
    <w:p w:rsidR="00B24E9C" w:rsidRDefault="00B24E9C" w:rsidP="00B24E9C">
      <w:r>
        <w:t xml:space="preserve">    Оглавление: </w:t>
      </w:r>
      <w:hyperlink r:id="rId119" w:history="1">
        <w:r w:rsidR="009F616A" w:rsidRPr="00763631">
          <w:rPr>
            <w:rStyle w:val="a8"/>
          </w:rPr>
          <w:t>http://kitap.tatar.ru/ogl/nlrt/nbrt_obr_2536623.pdf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121. 65.431;   Ф34</w:t>
      </w:r>
    </w:p>
    <w:p w:rsidR="00B24E9C" w:rsidRDefault="00B24E9C" w:rsidP="00B24E9C">
      <w:r>
        <w:t xml:space="preserve">    1787594-Л - аб</w:t>
      </w:r>
    </w:p>
    <w:p w:rsidR="00B24E9C" w:rsidRDefault="00B24E9C" w:rsidP="00B24E9C">
      <w:r>
        <w:t xml:space="preserve">    Федцов, Владимир Георгиевич</w:t>
      </w:r>
    </w:p>
    <w:p w:rsidR="00B24E9C" w:rsidRDefault="00B24E9C" w:rsidP="00B24E9C">
      <w:r>
        <w:t>Культура ресторанного сервиса : учебное пособие для студентов экономических вузов и практических работников ресторанного бизнеса / В. Г. Федцов. - 8-е изд., стер. - Москва : Дашков и К, 2020. - 247 с. - Библиогр.: с. 214-216. - ISBN 978-5-394-03955-3 : 405,68</w:t>
      </w:r>
    </w:p>
    <w:p w:rsidR="00B24E9C" w:rsidRDefault="00B24E9C" w:rsidP="00B24E9C">
      <w:r>
        <w:t xml:space="preserve">    Оглавление: </w:t>
      </w:r>
      <w:hyperlink r:id="rId120" w:history="1">
        <w:r w:rsidR="009F616A" w:rsidRPr="00763631">
          <w:rPr>
            <w:rStyle w:val="a8"/>
          </w:rPr>
          <w:t>http://kitap.tatar.ru/ogl/nlrt/nbrt_obr_2537792.pdf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122. 65.291;   Ф79</w:t>
      </w:r>
    </w:p>
    <w:p w:rsidR="00B24E9C" w:rsidRDefault="00B24E9C" w:rsidP="00B24E9C">
      <w:r>
        <w:t xml:space="preserve">    1785131-Л - аб; 1785132-Л - аб</w:t>
      </w:r>
    </w:p>
    <w:p w:rsidR="00B24E9C" w:rsidRDefault="00B24E9C" w:rsidP="00B24E9C">
      <w:r>
        <w:t xml:space="preserve">    Форсгрен, Николь</w:t>
      </w:r>
    </w:p>
    <w:p w:rsidR="00B24E9C" w:rsidRDefault="00B24E9C" w:rsidP="00B24E9C">
      <w:pPr>
        <w:rPr>
          <w:lang w:val="en-US"/>
        </w:rPr>
      </w:pPr>
      <w:r>
        <w:t xml:space="preserve">Ускоряйся! Наука DevOps : как создавать и масштабировать высокопроизводительные цифровые организации / Николь Форсгрен, Джес Хамбл, Джин Ким; перевод с английского [А. Техненко]. - Москва : Альпина Паблишер : Интеллектуальная литература, 2020. - 216, [2] с. : ил., табл. - Доп. тит. л. англ. - Загл. и авт. на яз. ориг.: Accelerate. </w:t>
      </w:r>
      <w:r w:rsidRPr="00B24E9C">
        <w:rPr>
          <w:lang w:val="en-US"/>
        </w:rPr>
        <w:t>The science behind Devops/ Nicole Forsgren, Jez Humble, Gene Kim. - ISBN 978-5-6042881-1-5 (</w:t>
      </w:r>
      <w:r>
        <w:t>рус</w:t>
      </w:r>
      <w:r w:rsidRPr="00B24E9C">
        <w:rPr>
          <w:lang w:val="en-US"/>
        </w:rPr>
        <w:t>.). - ISBN 978-1942788331 (</w:t>
      </w:r>
      <w:r>
        <w:t>англ</w:t>
      </w:r>
      <w:r w:rsidRPr="00B24E9C">
        <w:rPr>
          <w:lang w:val="en-US"/>
        </w:rPr>
        <w:t>.) : 790,40</w:t>
      </w:r>
    </w:p>
    <w:p w:rsidR="00B24E9C" w:rsidRPr="009F616A" w:rsidRDefault="00B24E9C" w:rsidP="00B24E9C">
      <w:r w:rsidRPr="009F616A">
        <w:t xml:space="preserve">    </w:t>
      </w:r>
      <w:r w:rsidRPr="00B24E9C">
        <w:t xml:space="preserve">Оглавление: </w:t>
      </w:r>
      <w:hyperlink r:id="rId121" w:history="1">
        <w:r w:rsidR="009F616A" w:rsidRPr="00763631">
          <w:rPr>
            <w:rStyle w:val="a8"/>
            <w:lang w:val="en-US"/>
          </w:rPr>
          <w:t>http</w:t>
        </w:r>
        <w:r w:rsidR="009F616A" w:rsidRPr="00763631">
          <w:rPr>
            <w:rStyle w:val="a8"/>
          </w:rPr>
          <w:t>://</w:t>
        </w:r>
        <w:r w:rsidR="009F616A" w:rsidRPr="00763631">
          <w:rPr>
            <w:rStyle w:val="a8"/>
            <w:lang w:val="en-US"/>
          </w:rPr>
          <w:t>kitap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tatar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ru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ogl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nlrt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nbrt</w:t>
        </w:r>
        <w:r w:rsidR="009F616A" w:rsidRPr="00763631">
          <w:rPr>
            <w:rStyle w:val="a8"/>
          </w:rPr>
          <w:t>_</w:t>
        </w:r>
        <w:r w:rsidR="009F616A" w:rsidRPr="00763631">
          <w:rPr>
            <w:rStyle w:val="a8"/>
            <w:lang w:val="en-US"/>
          </w:rPr>
          <w:t>obr</w:t>
        </w:r>
        <w:r w:rsidR="009F616A" w:rsidRPr="00763631">
          <w:rPr>
            <w:rStyle w:val="a8"/>
          </w:rPr>
          <w:t>_2536257.</w:t>
        </w:r>
        <w:r w:rsidR="009F616A" w:rsidRPr="00763631">
          <w:rPr>
            <w:rStyle w:val="a8"/>
            <w:lang w:val="en-US"/>
          </w:rPr>
          <w:t>pdf</w:t>
        </w:r>
      </w:hyperlink>
    </w:p>
    <w:p w:rsidR="009F616A" w:rsidRPr="009F616A" w:rsidRDefault="009F616A" w:rsidP="00B24E9C"/>
    <w:p w:rsidR="00B24E9C" w:rsidRPr="00B24E9C" w:rsidRDefault="00B24E9C" w:rsidP="00B24E9C"/>
    <w:p w:rsidR="00B24E9C" w:rsidRDefault="00B24E9C" w:rsidP="00B24E9C">
      <w:r>
        <w:t>123. 65.291;   Ф93</w:t>
      </w:r>
    </w:p>
    <w:p w:rsidR="00B24E9C" w:rsidRDefault="00B24E9C" w:rsidP="00B24E9C">
      <w:r>
        <w:t xml:space="preserve">    1785095-Л - аб; 1785096-Л - аб</w:t>
      </w:r>
    </w:p>
    <w:p w:rsidR="00B24E9C" w:rsidRDefault="00B24E9C" w:rsidP="00B24E9C">
      <w:r>
        <w:t xml:space="preserve">    Фрэнк, Билл</w:t>
      </w:r>
    </w:p>
    <w:p w:rsidR="00B24E9C" w:rsidRDefault="00B24E9C" w:rsidP="00B24E9C">
      <w:r>
        <w:t>Революция в аналитике : как в эпоху Big Data улучшить ваш бизнес с помощью операционной аналитики / Билл Фрэнк; перевод с английского [И. Евстигнеевой]. - Москва : Альпина Паблишер, 2020. - 308 с. : ил. - Доп. тит. л. на англ. яз. - Загл. и авт. ориг.: The Analytics Revolution: How to improve your Business by Makibg Analytics Operational in the Big Data Era / Bill Franks. - ISBN 978-5-9614-6792-5 (рус.). - ISBN 978-1-118-87367-0 (англ.) : 821,60</w:t>
      </w:r>
    </w:p>
    <w:p w:rsidR="00B24E9C" w:rsidRDefault="00B24E9C" w:rsidP="00B24E9C">
      <w:r>
        <w:t xml:space="preserve">    Оглавление: </w:t>
      </w:r>
      <w:hyperlink r:id="rId122" w:history="1">
        <w:r w:rsidR="009F616A" w:rsidRPr="00763631">
          <w:rPr>
            <w:rStyle w:val="a8"/>
          </w:rPr>
          <w:t>http://kitap.tatar.ru/ogl/nlrt/nbrt_obr_2536006.pdf</w:t>
        </w:r>
      </w:hyperlink>
    </w:p>
    <w:p w:rsidR="009F616A" w:rsidRDefault="009F616A" w:rsidP="00B24E9C"/>
    <w:p w:rsidR="00B24E9C" w:rsidRDefault="00B24E9C" w:rsidP="00B24E9C"/>
    <w:p w:rsidR="00B24E9C" w:rsidRDefault="00B24E9C" w:rsidP="00B24E9C">
      <w:r>
        <w:t>124. 65.291;   Ш81</w:t>
      </w:r>
    </w:p>
    <w:p w:rsidR="00B24E9C" w:rsidRDefault="00B24E9C" w:rsidP="00B24E9C">
      <w:r>
        <w:t xml:space="preserve">    1785300-Л - аб; 1785301-Л - аб</w:t>
      </w:r>
    </w:p>
    <w:p w:rsidR="00B24E9C" w:rsidRDefault="00B24E9C" w:rsidP="00B24E9C">
      <w:r>
        <w:t xml:space="preserve">    Шоул, Джон</w:t>
      </w:r>
    </w:p>
    <w:p w:rsidR="00B24E9C" w:rsidRDefault="00B24E9C" w:rsidP="00B24E9C">
      <w:r>
        <w:t>Первоклассный сервис как конкурентное преимущество / Джон Шоул; [пер. с англ. И. Евстигнеевой]. - 14-е изд., доп. и перераб. - Москва : Альпина Паблишер, 2020. - 387, [1]  с. : ил. - Предм. указ.: с. 377-378. - Доп. тит. л. на англ. яз. - Загл. и авт. ориг.: Achieving excellence through customer service / John Tschohl. - ISBN 978-5-9614-1078-5 (рус.). - ISBN 978-0-9909660-4-5 (англ.) : 737,10</w:t>
      </w:r>
    </w:p>
    <w:p w:rsidR="00B24E9C" w:rsidRDefault="00B24E9C" w:rsidP="00B24E9C">
      <w:r>
        <w:t xml:space="preserve">    Оглавление: </w:t>
      </w:r>
      <w:hyperlink r:id="rId123" w:history="1">
        <w:r w:rsidR="009F616A" w:rsidRPr="00763631">
          <w:rPr>
            <w:rStyle w:val="a8"/>
          </w:rPr>
          <w:t>http://kitap.tatar.ru/ogl/nlrt/nbrt_obr_2537637.pdf</w:t>
        </w:r>
      </w:hyperlink>
    </w:p>
    <w:p w:rsidR="009F616A" w:rsidRDefault="009F616A" w:rsidP="00B24E9C"/>
    <w:p w:rsidR="00B24E9C" w:rsidRDefault="00B24E9C" w:rsidP="00B24E9C"/>
    <w:p w:rsidR="00775C2B" w:rsidRDefault="00775C2B" w:rsidP="00B24E9C"/>
    <w:p w:rsidR="00775C2B" w:rsidRDefault="00775C2B" w:rsidP="00775C2B">
      <w:pPr>
        <w:pStyle w:val="1"/>
      </w:pPr>
      <w:bookmarkStart w:id="10" w:name="_Toc62823631"/>
      <w:r>
        <w:t>Политика. Политические науки. (ББК 66)</w:t>
      </w:r>
      <w:bookmarkEnd w:id="10"/>
    </w:p>
    <w:p w:rsidR="00775C2B" w:rsidRDefault="00775C2B" w:rsidP="00775C2B">
      <w:pPr>
        <w:pStyle w:val="1"/>
      </w:pPr>
    </w:p>
    <w:p w:rsidR="00775C2B" w:rsidRDefault="00775C2B" w:rsidP="00775C2B">
      <w:r>
        <w:t>125. ;   А23</w:t>
      </w:r>
    </w:p>
    <w:p w:rsidR="00775C2B" w:rsidRDefault="00775C2B" w:rsidP="00775C2B">
      <w:r>
        <w:t xml:space="preserve">    1795489-Л - аб; 1795490-Л - аб; 1795491-Л - аб; 1795492-Л - аб; 1795493-Л - аб</w:t>
      </w:r>
    </w:p>
    <w:p w:rsidR="00775C2B" w:rsidRDefault="00775C2B" w:rsidP="00775C2B">
      <w:r>
        <w:t xml:space="preserve">    Аганбегян, Абел Гезевич</w:t>
      </w:r>
    </w:p>
    <w:p w:rsidR="00775C2B" w:rsidRDefault="00775C2B" w:rsidP="00775C2B">
      <w:r>
        <w:t>О приоритетах социальной политики / А. Г. Аганбегян; [сост. и науч. ред. Л. П. Клеева]. - Москва : Дело, 2020. - 509, [2] c. - Библиогр.: с. 511. - ISBN 978-5-85006-176-0 : 499,00</w:t>
      </w:r>
    </w:p>
    <w:p w:rsidR="00775C2B" w:rsidRDefault="00775C2B" w:rsidP="00775C2B">
      <w:r>
        <w:t xml:space="preserve">    Оглавление: </w:t>
      </w:r>
      <w:hyperlink r:id="rId124" w:history="1">
        <w:r w:rsidR="009F616A" w:rsidRPr="00763631">
          <w:rPr>
            <w:rStyle w:val="a8"/>
          </w:rPr>
          <w:t>http://kitap.tatar.ru/ogl/nlrt/nbrt_obr_2544726.pdf</w:t>
        </w:r>
      </w:hyperlink>
    </w:p>
    <w:p w:rsidR="009F616A" w:rsidRDefault="009F616A" w:rsidP="00775C2B"/>
    <w:p w:rsidR="00775C2B" w:rsidRDefault="00775C2B" w:rsidP="00775C2B"/>
    <w:p w:rsidR="00AD72D0" w:rsidRDefault="00AD72D0" w:rsidP="00775C2B"/>
    <w:p w:rsidR="00AD72D0" w:rsidRDefault="00AD72D0" w:rsidP="00AD72D0">
      <w:pPr>
        <w:pStyle w:val="1"/>
      </w:pPr>
      <w:bookmarkStart w:id="11" w:name="_Toc62823632"/>
      <w:r>
        <w:t>Военная наука. Военное дело. (ББК 68)</w:t>
      </w:r>
      <w:bookmarkEnd w:id="11"/>
    </w:p>
    <w:p w:rsidR="00AD72D0" w:rsidRDefault="00AD72D0" w:rsidP="00AD72D0">
      <w:pPr>
        <w:pStyle w:val="1"/>
      </w:pPr>
    </w:p>
    <w:p w:rsidR="00AD72D0" w:rsidRDefault="00AD72D0" w:rsidP="00AD72D0">
      <w:r>
        <w:t>126. 68.52;   Л32</w:t>
      </w:r>
    </w:p>
    <w:p w:rsidR="00AD72D0" w:rsidRDefault="00AD72D0" w:rsidP="00AD72D0">
      <w:r>
        <w:t xml:space="preserve">    1818268-Ф - аб; 1818269-Ф - аб</w:t>
      </w:r>
    </w:p>
    <w:p w:rsidR="00AD72D0" w:rsidRDefault="00AD72D0" w:rsidP="00AD72D0">
      <w:r>
        <w:t xml:space="preserve">    Лашков, Алексей Юрьевич. 100-летие противовоздушной обороны России, 1914-2014 : [в 2 томах] / Алексей Юрьевич Лашков, Василий Леонтьевич Голотюк. - Москва : Русские витязи, 2014. - Авт. указаны на обороте тит. л.. - ISBN 978-5-903389-98-8. - Т. 1 :  1914-1941. - 2014. - 359 с. : ил., портр., табл., факс., цв. ил.. - ISBN 978-5-903389-96-4 : 1800,00</w:t>
      </w:r>
    </w:p>
    <w:p w:rsidR="00AD72D0" w:rsidRDefault="00AD72D0" w:rsidP="00AD72D0">
      <w:r>
        <w:t xml:space="preserve">    Оглавление: </w:t>
      </w:r>
      <w:hyperlink r:id="rId125" w:history="1">
        <w:r w:rsidR="009F616A" w:rsidRPr="00763631">
          <w:rPr>
            <w:rStyle w:val="a8"/>
          </w:rPr>
          <w:t>http://kitap.tatar.ru/ogl/nlrt/nbrt_obr_2554425.pdf</w:t>
        </w:r>
      </w:hyperlink>
    </w:p>
    <w:p w:rsidR="009F616A" w:rsidRDefault="009F616A" w:rsidP="00AD72D0"/>
    <w:p w:rsidR="00AD72D0" w:rsidRDefault="00AD72D0" w:rsidP="00AD72D0"/>
    <w:p w:rsidR="00AD72D0" w:rsidRDefault="00AD72D0" w:rsidP="00AD72D0">
      <w:r>
        <w:lastRenderedPageBreak/>
        <w:t>127. 68.52;   Л32</w:t>
      </w:r>
    </w:p>
    <w:p w:rsidR="00AD72D0" w:rsidRDefault="00AD72D0" w:rsidP="00AD72D0">
      <w:r>
        <w:t xml:space="preserve">    1818270-Ф - аб; 1818271-Ф - аб</w:t>
      </w:r>
    </w:p>
    <w:p w:rsidR="00AD72D0" w:rsidRDefault="00AD72D0" w:rsidP="00AD72D0">
      <w:r>
        <w:t xml:space="preserve">    Лашков, Алексей Юрьевич. 100-летие противовоздушной обороны России, 1914-2014 : [в 2 томах] / Алексей Юрьевич Лашков, Василий Леонтьевич Голотюк. - Москва : Русские витязи, 2014. - Авт. указаны на обороте тит. л.. - ISBN 978-5-903389-98-8. - Т. 2 :  1941-2014. - 2014. - 631 с. : ил., портр., табл., факс., цв. ил.. - ISBN 978-5-903389-97-1 (т. 2) : 1800,00</w:t>
      </w:r>
    </w:p>
    <w:p w:rsidR="00AD72D0" w:rsidRDefault="00AD72D0" w:rsidP="00AD72D0">
      <w:r>
        <w:t xml:space="preserve">    Оглавление: </w:t>
      </w:r>
      <w:hyperlink r:id="rId126" w:history="1">
        <w:r w:rsidR="009F616A" w:rsidRPr="00763631">
          <w:rPr>
            <w:rStyle w:val="a8"/>
          </w:rPr>
          <w:t>http://kitap.tatar.ru/ogl/nlrt/nbrt_obr_2554439.pdf</w:t>
        </w:r>
      </w:hyperlink>
    </w:p>
    <w:p w:rsidR="009F616A" w:rsidRDefault="009F616A" w:rsidP="00AD72D0"/>
    <w:p w:rsidR="00AD72D0" w:rsidRDefault="00AD72D0" w:rsidP="00AD72D0"/>
    <w:p w:rsidR="004A53AF" w:rsidRDefault="004A53AF" w:rsidP="00AD72D0"/>
    <w:p w:rsidR="004A53AF" w:rsidRDefault="004A53AF" w:rsidP="004A53AF">
      <w:pPr>
        <w:pStyle w:val="1"/>
      </w:pPr>
      <w:bookmarkStart w:id="12" w:name="_Toc62823633"/>
      <w:r>
        <w:t>Образование. Педагогические науки. (ББК 74)</w:t>
      </w:r>
      <w:bookmarkEnd w:id="12"/>
    </w:p>
    <w:p w:rsidR="004A53AF" w:rsidRDefault="004A53AF" w:rsidP="004A53AF">
      <w:pPr>
        <w:pStyle w:val="1"/>
      </w:pPr>
    </w:p>
    <w:p w:rsidR="004A53AF" w:rsidRDefault="004A53AF" w:rsidP="004A53AF">
      <w:r>
        <w:t>128. 74.47;   О-62</w:t>
      </w:r>
    </w:p>
    <w:p w:rsidR="004A53AF" w:rsidRDefault="004A53AF" w:rsidP="004A53AF">
      <w:r>
        <w:t xml:space="preserve">    1785011-Л - кх; 1785012-Л - кх; 1785013-Л - кх</w:t>
      </w:r>
    </w:p>
    <w:p w:rsidR="004A53AF" w:rsidRDefault="004A53AF" w:rsidP="004A53AF">
      <w:r>
        <w:t xml:space="preserve">    Опыт и проблемы реализации Федеральных государственных образовательных стандартов среднего профессионального образования : материалы Всероссийской научно-практической конференции / Министерство образования и науки Республики Татарстан ; ФГНУ "Институт педагогики и психологии профессионального образования" Российской академии образования ; Академия наук Республики Татарстан ; Научный совет по педагогике ОСЭН ; Общественная палата Республики Татарстан ; Центр развития профессионального образования Республики Татарстан ; ГАОУ СПО "Казанский педагогический колледж" ; Некоммерческое партнерство "Совет образовательных организаций СПО" Республики Татарстан ; [науч. ред. - д.п.н., проф. Р. Х. Гильмеева]. - Казань : Отечество, 2014. - 195 с. : табл. - Библиогр. в конце ст.. - ISBN 978-5-9222-0822-2 : 150,00</w:t>
      </w:r>
    </w:p>
    <w:p w:rsidR="004A53AF" w:rsidRDefault="004A53AF" w:rsidP="004A53AF">
      <w:r>
        <w:t xml:space="preserve">    Оглавление: </w:t>
      </w:r>
      <w:hyperlink r:id="rId127" w:history="1">
        <w:r w:rsidR="009F616A" w:rsidRPr="00763631">
          <w:rPr>
            <w:rStyle w:val="a8"/>
          </w:rPr>
          <w:t>http://kitap.tatar.ru/ogl/nlrt/nbrt_obr_2532135.pdf</w:t>
        </w:r>
      </w:hyperlink>
    </w:p>
    <w:p w:rsidR="009F616A" w:rsidRDefault="009F616A" w:rsidP="004A53AF"/>
    <w:p w:rsidR="004A53AF" w:rsidRDefault="004A53AF" w:rsidP="004A53AF"/>
    <w:p w:rsidR="004A53AF" w:rsidRDefault="004A53AF" w:rsidP="004A53AF">
      <w:r>
        <w:t>129. 74.200.52;   Г15</w:t>
      </w:r>
    </w:p>
    <w:p w:rsidR="004A53AF" w:rsidRDefault="004A53AF" w:rsidP="004A53AF">
      <w:r>
        <w:t xml:space="preserve">    1785879-Л - кх; 1785880-Л - кх; 1785881-Л - кх</w:t>
      </w:r>
    </w:p>
    <w:p w:rsidR="004A53AF" w:rsidRDefault="004A53AF" w:rsidP="004A53AF">
      <w:r>
        <w:t xml:space="preserve">    Галиева, Гульназ Муллагалиевна</w:t>
      </w:r>
    </w:p>
    <w:p w:rsidR="004A53AF" w:rsidRDefault="004A53AF" w:rsidP="004A53AF">
      <w:r>
        <w:t>Формирование экологической компетентности школьников : [монография] / Г. М. Галиева, И. Т. Гайсин; Казанский (Приволжский) федерльный университет ; науч. ред. А. Р. Камалеева. - Казань : Отечество, 2015. - 166 с. - Библиогр.: с. 107-119. - ISBN 978-5-9222-1005-8 : 110,00</w:t>
      </w:r>
    </w:p>
    <w:p w:rsidR="004A53AF" w:rsidRDefault="004A53AF" w:rsidP="004A53AF">
      <w:r>
        <w:t xml:space="preserve">    Оглавление: </w:t>
      </w:r>
      <w:hyperlink r:id="rId128" w:history="1">
        <w:r w:rsidR="009F616A" w:rsidRPr="00763631">
          <w:rPr>
            <w:rStyle w:val="a8"/>
          </w:rPr>
          <w:t>http://kitap.tatar.ru/ogl/nlrt/nbrt_obr_2532465.pdf</w:t>
        </w:r>
      </w:hyperlink>
    </w:p>
    <w:p w:rsidR="009F616A" w:rsidRDefault="009F616A" w:rsidP="004A53AF"/>
    <w:p w:rsidR="004A53AF" w:rsidRDefault="004A53AF" w:rsidP="004A53AF"/>
    <w:p w:rsidR="004A53AF" w:rsidRDefault="004A53AF" w:rsidP="004A53AF">
      <w:r>
        <w:t>130. 74.48;   Г80</w:t>
      </w:r>
    </w:p>
    <w:p w:rsidR="004A53AF" w:rsidRDefault="004A53AF" w:rsidP="004A53AF">
      <w:r>
        <w:t xml:space="preserve">    1793584-Л - аб</w:t>
      </w:r>
    </w:p>
    <w:p w:rsidR="004A53AF" w:rsidRDefault="004A53AF" w:rsidP="004A53AF">
      <w:r>
        <w:t xml:space="preserve">    Гретченко, Анатолий Иванович( экономист)</w:t>
      </w:r>
    </w:p>
    <w:p w:rsidR="004A53AF" w:rsidRDefault="004A53AF" w:rsidP="004A53AF">
      <w:r>
        <w:t>Болонский процесс: интеграция России в европейское и мировое образовательное пространство : [учебное пособие] / А. И. Гретченко, А. А. Гретченко; Международный институт бизнес-тренинга. - Москва : КНОРУС, 2020. - 425 с.; 21. - Библиогр.: с. 357-363. - На титульном листе: Book.ru. Электронно-библиотечная система. - ISBN 978-5-406-07539-5 : 1543,10</w:t>
      </w:r>
    </w:p>
    <w:p w:rsidR="004A53AF" w:rsidRDefault="004A53AF" w:rsidP="004A53AF">
      <w:r>
        <w:t xml:space="preserve">    Оглавление: </w:t>
      </w:r>
      <w:hyperlink r:id="rId129" w:history="1">
        <w:r w:rsidR="009F616A" w:rsidRPr="00763631">
          <w:rPr>
            <w:rStyle w:val="a8"/>
          </w:rPr>
          <w:t>http://kitap.tatar.ru/ogl/nlrt/nbrt_obr_2545378.pdf</w:t>
        </w:r>
      </w:hyperlink>
    </w:p>
    <w:p w:rsidR="009F616A" w:rsidRDefault="009F616A" w:rsidP="004A53AF"/>
    <w:p w:rsidR="004A53AF" w:rsidRDefault="004A53AF" w:rsidP="004A53AF"/>
    <w:p w:rsidR="004A53AF" w:rsidRDefault="004A53AF" w:rsidP="004A53AF">
      <w:r>
        <w:t>131. 74.1;   Х12</w:t>
      </w:r>
    </w:p>
    <w:p w:rsidR="004A53AF" w:rsidRDefault="004A53AF" w:rsidP="004A53AF">
      <w:r>
        <w:t xml:space="preserve">    1785867-Л - кх; 1785868-Л - кх; 1785869-Л - кх</w:t>
      </w:r>
    </w:p>
    <w:p w:rsidR="004A53AF" w:rsidRDefault="004A53AF" w:rsidP="004A53AF">
      <w:r>
        <w:t xml:space="preserve">    Хабибулина, Илсияр Зиганшовна</w:t>
      </w:r>
    </w:p>
    <w:p w:rsidR="004A53AF" w:rsidRDefault="004A53AF" w:rsidP="004A53AF">
      <w:r>
        <w:t>Ребенок и социум. Нравственное воспитание и развитие дошкольников : учебно-методическое пособие / И. З. Хабибулина; Министерство образования и науки Республики Татарстан ; ГОУ ВПО "Набережночелнинский государственный педагогический институт". - Казань : Школа, 2010. - 163 с. : 110,00</w:t>
      </w:r>
    </w:p>
    <w:p w:rsidR="004A53AF" w:rsidRDefault="004A53AF" w:rsidP="004A53AF">
      <w:r>
        <w:t xml:space="preserve">    Оглавление: </w:t>
      </w:r>
      <w:hyperlink r:id="rId130" w:history="1">
        <w:r w:rsidR="009F616A" w:rsidRPr="00763631">
          <w:rPr>
            <w:rStyle w:val="a8"/>
          </w:rPr>
          <w:t>http://kitap.tatar.ru/ogl/nlrt/nbrt_obr_2532322.pdf</w:t>
        </w:r>
      </w:hyperlink>
    </w:p>
    <w:p w:rsidR="009F616A" w:rsidRDefault="009F616A" w:rsidP="004A53AF"/>
    <w:p w:rsidR="004A53AF" w:rsidRDefault="004A53AF" w:rsidP="004A53AF"/>
    <w:p w:rsidR="004A53AF" w:rsidRDefault="004A53AF" w:rsidP="004A53AF">
      <w:r>
        <w:t>132. 74.1;   Ш17</w:t>
      </w:r>
    </w:p>
    <w:p w:rsidR="004A53AF" w:rsidRDefault="004A53AF" w:rsidP="004A53AF">
      <w:r>
        <w:t xml:space="preserve">    1785834-Л - кх; 1785835-Л - кх; 1785836-Л - кх</w:t>
      </w:r>
    </w:p>
    <w:p w:rsidR="004A53AF" w:rsidRDefault="004A53AF" w:rsidP="004A53AF">
      <w:r>
        <w:t xml:space="preserve">    Организация воспитательной работы в дошкольных образовательных организациях по формированию безопасного поведения детей в дорожно-транспортной среде : [методические рекомендации] / З. В. Шакирова; Министерство образования и науки Российской Федерации ; Государственное бюджетное учреждение "Научный центр безопасности жизнедеятельности" ; Государственное казенное учреждение "Дирекция финансирования научных и образовательных программ безопасности дорожного движения Республики Татарстан" [и др.]. - Казань : Отечество, 2015. - 90 с. - Библиогр.: с. 40-41. - ISBN 978-5-9222-1030-0 : 100,00</w:t>
      </w:r>
    </w:p>
    <w:p w:rsidR="004A53AF" w:rsidRDefault="004A53AF" w:rsidP="004A53AF">
      <w:r>
        <w:t xml:space="preserve">    Оглавление: </w:t>
      </w:r>
      <w:hyperlink r:id="rId131" w:history="1">
        <w:r w:rsidR="009F616A" w:rsidRPr="00763631">
          <w:rPr>
            <w:rStyle w:val="a8"/>
          </w:rPr>
          <w:t>http://kitap.tatar.ru/ogl/nlrt/nbrt_obr_2532145.pdf</w:t>
        </w:r>
      </w:hyperlink>
    </w:p>
    <w:p w:rsidR="009F616A" w:rsidRDefault="009F616A" w:rsidP="004A53AF"/>
    <w:p w:rsidR="004A53AF" w:rsidRDefault="004A53AF" w:rsidP="004A53AF"/>
    <w:p w:rsidR="002843E5" w:rsidRDefault="002843E5" w:rsidP="004A53AF"/>
    <w:p w:rsidR="002843E5" w:rsidRDefault="002843E5" w:rsidP="002843E5">
      <w:pPr>
        <w:pStyle w:val="1"/>
      </w:pPr>
      <w:bookmarkStart w:id="13" w:name="_Toc62823634"/>
      <w:r>
        <w:t>Физическая культура и спорт. (ББК 75)</w:t>
      </w:r>
      <w:bookmarkEnd w:id="13"/>
    </w:p>
    <w:p w:rsidR="002843E5" w:rsidRDefault="002843E5" w:rsidP="002843E5">
      <w:pPr>
        <w:pStyle w:val="1"/>
      </w:pPr>
    </w:p>
    <w:p w:rsidR="002843E5" w:rsidRDefault="002843E5" w:rsidP="002843E5">
      <w:r>
        <w:t>133. 75.5;   Г51</w:t>
      </w:r>
    </w:p>
    <w:p w:rsidR="002843E5" w:rsidRDefault="002843E5" w:rsidP="002843E5">
      <w:r>
        <w:t xml:space="preserve">    1813900-Ф - аб; 1813901-Ф - аб; 1813902-Ф - аб; 1814543-Ф - аб; 1814544-Ф - аб; 1814542-Ф - аб; 1814545-Ф - аб; 1814546-Ф - аб</w:t>
      </w:r>
    </w:p>
    <w:p w:rsidR="002843E5" w:rsidRDefault="002843E5" w:rsidP="002843E5">
      <w:r>
        <w:t xml:space="preserve">    Гиффорд, Клайв</w:t>
      </w:r>
    </w:p>
    <w:p w:rsidR="002843E5" w:rsidRDefault="002843E5" w:rsidP="002843E5">
      <w:r>
        <w:t>Энциклопедия футбола. Футбол самая полная энциклопедия : чемпионаты, суперзвезды, статистика, факты / Клайв Гиффорд; пер. с англ. И. Г. Милушовой. - Москва : АСТ, 2020. - 144 с. : цв. фот. - Словарь: с. 140-141. - Указ.: с. 142-144. - Загл. и авт. ориг.: The Encyclopedia of Football / Clive Gifford. - ISBN 978-5-17-117841-3 (Энциклопедия футбола). - ISBN 978-5-17-117852-9 (Футбол: самая полная энциклопедия). - ISBN 978-0-7534-4527-3 (англ.) : 1100,11</w:t>
      </w:r>
    </w:p>
    <w:p w:rsidR="002843E5" w:rsidRDefault="002843E5" w:rsidP="002843E5">
      <w:r>
        <w:t xml:space="preserve">    Оглавление: </w:t>
      </w:r>
      <w:hyperlink r:id="rId132" w:history="1">
        <w:r w:rsidR="009F616A" w:rsidRPr="00763631">
          <w:rPr>
            <w:rStyle w:val="a8"/>
          </w:rPr>
          <w:t>http://kitap.tatar.ru/ogl/nlrt/nbrt_obr_2552817.pdf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134. 75.6;   Д15</w:t>
      </w:r>
    </w:p>
    <w:p w:rsidR="002843E5" w:rsidRDefault="002843E5" w:rsidP="002843E5">
      <w:r>
        <w:t xml:space="preserve">    1811990-Ф - аб; 1811991-Ф - аб; 1811992-Ф - аб; 1811993-Ф - аб; 1811994-Ф - аб</w:t>
      </w:r>
    </w:p>
    <w:p w:rsidR="002843E5" w:rsidRDefault="002843E5" w:rsidP="002843E5">
      <w:r>
        <w:t xml:space="preserve">    Дальниченко, Юрий Викторович</w:t>
      </w:r>
    </w:p>
    <w:p w:rsidR="002843E5" w:rsidRDefault="002843E5" w:rsidP="002843E5">
      <w:r>
        <w:t>Анатомия силовых упражнений / Ю. В. Дальниченко, А. А. Прудник. - Москва : АСТ, 2020. - 160 c. : ил., фот. - (Большая энциклопедия фитнеса).. - ISBN 978-5-17-118399-8 : 825,11</w:t>
      </w:r>
    </w:p>
    <w:p w:rsidR="002843E5" w:rsidRDefault="002843E5" w:rsidP="002843E5">
      <w:r>
        <w:t xml:space="preserve">    Оглавление: </w:t>
      </w:r>
      <w:hyperlink r:id="rId133" w:history="1">
        <w:r w:rsidR="009F616A" w:rsidRPr="00763631">
          <w:rPr>
            <w:rStyle w:val="a8"/>
          </w:rPr>
          <w:t>http://kitap.tatar.ru/ogl/nlrt/nbrt_obr_2525114.pdf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lastRenderedPageBreak/>
        <w:t>135. 75.5;   Ж69</w:t>
      </w:r>
    </w:p>
    <w:p w:rsidR="002843E5" w:rsidRDefault="002843E5" w:rsidP="002843E5">
      <w:r>
        <w:t xml:space="preserve">    1813076-Л - аб; 1813077-Л - аб; 1813078-Л - аб; 1813079-Л - аб; 1813080-Л - аб</w:t>
      </w:r>
    </w:p>
    <w:p w:rsidR="002843E5" w:rsidRDefault="002843E5" w:rsidP="002843E5">
      <w:r>
        <w:t xml:space="preserve">    Жидков, Иван</w:t>
      </w:r>
    </w:p>
    <w:p w:rsidR="002843E5" w:rsidRDefault="002843E5" w:rsidP="002843E5">
      <w:r>
        <w:t>Черчесов: Стани, Стас, Саламыч / Иван Жидков при участии Андре Хоффмана. - Москва : АСТ, 2019. - 317 с., [8] л. цв. фот.; 21. - (Звезды спорта).. - ISBN 978-5-17-113017-6 : 418,00</w:t>
      </w:r>
    </w:p>
    <w:p w:rsidR="002843E5" w:rsidRDefault="002843E5" w:rsidP="002843E5">
      <w:r>
        <w:t xml:space="preserve">    Оглавление: </w:t>
      </w:r>
      <w:hyperlink r:id="rId134" w:history="1">
        <w:r w:rsidR="009F616A" w:rsidRPr="00763631">
          <w:rPr>
            <w:rStyle w:val="a8"/>
          </w:rPr>
          <w:t>http://kitap.tatar.ru/ogl/nlrt/nbrt_obr_2553122.pdf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136. 75.5;   К78</w:t>
      </w:r>
    </w:p>
    <w:p w:rsidR="002843E5" w:rsidRDefault="002843E5" w:rsidP="002843E5">
      <w:r>
        <w:t xml:space="preserve">    1799357-Л - абП; 1799358-Л - абП; 1799359-Л - абП</w:t>
      </w:r>
    </w:p>
    <w:p w:rsidR="002843E5" w:rsidRDefault="002843E5" w:rsidP="002843E5">
      <w:r>
        <w:t xml:space="preserve">    Краммер, Людвиг</w:t>
      </w:r>
    </w:p>
    <w:p w:rsidR="002843E5" w:rsidRDefault="002843E5" w:rsidP="002843E5">
      <w:r>
        <w:t>Бастиан Швайнштайгер. Сердце команды / Людвиг Краммер; пер. с нем. П. А. Морозовой. - Москва : Эксмо : Бомбора, 2020. - 219,[1] с. - (Иконы спорта). - Загл. и авт. ориг.: Bastian Schweinsteiger: biografie / Ludwig Krammer. - ISBN 978-5-04-100560-3 : 479,60</w:t>
      </w:r>
    </w:p>
    <w:p w:rsidR="002843E5" w:rsidRDefault="002843E5" w:rsidP="002843E5">
      <w:r>
        <w:t xml:space="preserve">    Оглавление: </w:t>
      </w:r>
      <w:hyperlink r:id="rId135" w:history="1">
        <w:r w:rsidR="009F616A" w:rsidRPr="00763631">
          <w:rPr>
            <w:rStyle w:val="a8"/>
          </w:rPr>
          <w:t>http://kitap.tatar.ru/ogl/nlrt/nbrt_obr_2547177.pdf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137. 75.6;   Л24</w:t>
      </w:r>
    </w:p>
    <w:p w:rsidR="002843E5" w:rsidRDefault="002843E5" w:rsidP="002843E5">
      <w:r>
        <w:t xml:space="preserve">    1812429-Л - аб; 1812430-Л - аб; 1812431-Л - аб</w:t>
      </w:r>
    </w:p>
    <w:p w:rsidR="002843E5" w:rsidRDefault="002843E5" w:rsidP="002843E5">
      <w:r>
        <w:t xml:space="preserve">    Лапышева, Елена</w:t>
      </w:r>
    </w:p>
    <w:p w:rsidR="002843E5" w:rsidRDefault="002843E5" w:rsidP="002843E5">
      <w:r>
        <w:t>Я хочу тебя! Идеальное тело : сектеры кремлевского тренера / Елена Лапышева. - Москва : АСТ, 2019. - 188, [3] с. : ил., фот., цв. фот. - (Звезда инстаграма. Подарочная книга).. - ISBN 978-5-17-112887-6 : 782,32</w:t>
      </w:r>
    </w:p>
    <w:p w:rsidR="002843E5" w:rsidRDefault="002843E5" w:rsidP="002843E5">
      <w:r>
        <w:t xml:space="preserve">    Оглавление: </w:t>
      </w:r>
      <w:hyperlink r:id="rId136" w:history="1">
        <w:r w:rsidR="009F616A" w:rsidRPr="00763631">
          <w:rPr>
            <w:rStyle w:val="a8"/>
          </w:rPr>
          <w:t>http://kitap.tatar.ru/ogl/nlrt/nbrt_obr_2553278.pdf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138. 75.5;   М74</w:t>
      </w:r>
    </w:p>
    <w:p w:rsidR="002843E5" w:rsidRDefault="002843E5" w:rsidP="002843E5">
      <w:r>
        <w:t xml:space="preserve">    1800079-Л - абП; 1800080-Л - абП; 1800081-Л - абП; 1800082-Л - абП</w:t>
      </w:r>
    </w:p>
    <w:p w:rsidR="002843E5" w:rsidRDefault="002843E5" w:rsidP="002843E5">
      <w:r>
        <w:t xml:space="preserve">    Модрич, Лука</w:t>
      </w:r>
    </w:p>
    <w:p w:rsidR="002843E5" w:rsidRDefault="002843E5" w:rsidP="002843E5">
      <w:r>
        <w:t>Автобиография / Лука Модрич [в соавторстве с Р. Маттеони; пер. с англ. О. С. Румянцевой]. - Москва : Эксмо, 2020. - 352 с., [16] л. фот. - (Иконы спорта).. - ISBN 978-5-04-110221-0 : 517,00</w:t>
      </w:r>
    </w:p>
    <w:p w:rsidR="002843E5" w:rsidRDefault="002843E5" w:rsidP="002843E5"/>
    <w:p w:rsidR="002843E5" w:rsidRDefault="002843E5" w:rsidP="002843E5">
      <w:r>
        <w:t>139. 75.8;   Р32</w:t>
      </w:r>
    </w:p>
    <w:p w:rsidR="002843E5" w:rsidRDefault="002843E5" w:rsidP="002843E5">
      <w:r>
        <w:t xml:space="preserve">    1815977-Л - абП; 1815978-Л - абП; 1815979-Л - абП; 1815980-Л - абП; 1815981-Л - абП; 1815982-Л - абП; 1815983-Л - абП</w:t>
      </w:r>
    </w:p>
    <w:p w:rsidR="002843E5" w:rsidRDefault="002843E5" w:rsidP="002843E5">
      <w:r>
        <w:t xml:space="preserve">    Револь, Элизабет</w:t>
      </w:r>
    </w:p>
    <w:p w:rsidR="002843E5" w:rsidRDefault="002843E5" w:rsidP="002843E5">
      <w:r>
        <w:t>Жить! Моя трагедия на Нангапарбат / Элизабет Револь; пер. с фр. М. Ю. Рожновой. - Москва : АСТ : ОГИЗ, 2020. - 287 с.; 22. - (Рождённые выжить). - (Бестселлер Amazon).. - ISBN 978-5-17-127432-0 (ООО "Издательство АСТ"). - ISBN 978-2-0814-7909-8 (франц.) : 480,37</w:t>
      </w:r>
    </w:p>
    <w:p w:rsidR="002843E5" w:rsidRDefault="002843E5" w:rsidP="002843E5">
      <w:r>
        <w:t xml:space="preserve">    Оглавление: </w:t>
      </w:r>
      <w:hyperlink r:id="rId137" w:history="1">
        <w:r w:rsidR="009F616A" w:rsidRPr="00763631">
          <w:rPr>
            <w:rStyle w:val="a8"/>
          </w:rPr>
          <w:t>http://kitap.tatar.ru/ogl/nlrt/nbrt_obr_2553621.pdf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140. 75.6;   С79</w:t>
      </w:r>
    </w:p>
    <w:p w:rsidR="002843E5" w:rsidRDefault="002843E5" w:rsidP="002843E5">
      <w:r>
        <w:t xml:space="preserve">    1815950-Ф - аб; 1815951-Ф - аб; 1815952-Ф - аб; 1815953-Ф - аб; 1815954-Ф - аб</w:t>
      </w:r>
    </w:p>
    <w:p w:rsidR="002843E5" w:rsidRDefault="002843E5" w:rsidP="002843E5">
      <w:r>
        <w:t xml:space="preserve">    Степук, Наталья Генриховна</w:t>
      </w:r>
    </w:p>
    <w:p w:rsidR="002843E5" w:rsidRDefault="002843E5" w:rsidP="002843E5">
      <w:r>
        <w:t>Анатомия йоги / Наталья Степук, Елена Хомич. - Москва : АСТ, 2020. - 159 с. : ил., цв. ил.; 27. - (Большая энциклопедия фитнеса). - На обл. авт. не указаны. - ISBN 978-5-17-119032-3 : 825,11</w:t>
      </w:r>
    </w:p>
    <w:p w:rsidR="002843E5" w:rsidRDefault="002843E5" w:rsidP="002843E5">
      <w:r>
        <w:t xml:space="preserve">    Оглавление: </w:t>
      </w:r>
      <w:hyperlink r:id="rId138" w:history="1">
        <w:r w:rsidR="009F616A" w:rsidRPr="00763631">
          <w:rPr>
            <w:rStyle w:val="a8"/>
          </w:rPr>
          <w:t>http://kitap.tatar.ru/ogl/nlrt/nbrt_obr_2553316.pdf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141. 75.6;   Ч-84</w:t>
      </w:r>
    </w:p>
    <w:p w:rsidR="002843E5" w:rsidRDefault="002843E5" w:rsidP="002843E5">
      <w:r>
        <w:t xml:space="preserve">    1812201-Л - аб; 1812200-Л - аб; 1812197-Л - аб; 1812198-Л - аб; 1812199-Л - аб</w:t>
      </w:r>
    </w:p>
    <w:p w:rsidR="002843E5" w:rsidRDefault="002843E5" w:rsidP="002843E5">
      <w:r>
        <w:t xml:space="preserve">    Чудакова, Дарья</w:t>
      </w:r>
    </w:p>
    <w:p w:rsidR="002843E5" w:rsidRDefault="002843E5" w:rsidP="002843E5">
      <w:r>
        <w:t>Чудо йога : гармония тела и сознания / Дарья Чудакова. - Москва : АСТ : Времена, 2020. - 219, [5] с. : цв. фот.; 22. - (Фитнес Рунета). - На обл. авт.: Дарья Чудакова, актриса, йог, основательница йога-клуба Chudo. - ISBN 978-5-17-111068-0 : 696,74</w:t>
      </w:r>
    </w:p>
    <w:p w:rsidR="002843E5" w:rsidRDefault="002843E5" w:rsidP="002843E5">
      <w:r>
        <w:t xml:space="preserve">    Оглавление: </w:t>
      </w:r>
      <w:hyperlink r:id="rId139" w:history="1">
        <w:r w:rsidR="009F616A" w:rsidRPr="00763631">
          <w:rPr>
            <w:rStyle w:val="a8"/>
          </w:rPr>
          <w:t>http://kitap.tatar.ru/ogl/nlrt/nbrt_obr_2552601.pdf</w:t>
        </w:r>
      </w:hyperlink>
    </w:p>
    <w:p w:rsidR="009F616A" w:rsidRDefault="009F616A" w:rsidP="002843E5"/>
    <w:p w:rsidR="002843E5" w:rsidRDefault="002843E5" w:rsidP="002843E5"/>
    <w:p w:rsidR="002843E5" w:rsidRDefault="002843E5" w:rsidP="002843E5">
      <w:r>
        <w:t>142. 75.5;   Э80</w:t>
      </w:r>
    </w:p>
    <w:p w:rsidR="002843E5" w:rsidRDefault="002843E5" w:rsidP="002843E5">
      <w:r>
        <w:t xml:space="preserve">    1810119-Л - аб; 1810120-Л - аб; 1810121-Л - аб; 1810122-Л - аб; 1810123-Л - аб; 1810124-Л - аб; 1810125-Л - аб</w:t>
      </w:r>
    </w:p>
    <w:p w:rsidR="002843E5" w:rsidRDefault="002843E5" w:rsidP="002843E5">
      <w:r>
        <w:t xml:space="preserve">    Эрман, Арно</w:t>
      </w:r>
    </w:p>
    <w:p w:rsidR="002843E5" w:rsidRDefault="002843E5" w:rsidP="002843E5">
      <w:r>
        <w:t>Мбаппе. Феномен / Арно Эрман; [пер. с фр. П. Бавина]. - Москва : АСТ, 2020. - 224 с.; 21. - (Биографии выдающихся спорстменов).. - ISBN 978-5-17-118616-6 : 501,16</w:t>
      </w:r>
    </w:p>
    <w:p w:rsidR="002843E5" w:rsidRDefault="002843E5" w:rsidP="002843E5">
      <w:r>
        <w:t xml:space="preserve">    Оглавление: </w:t>
      </w:r>
      <w:hyperlink r:id="rId140" w:history="1">
        <w:r w:rsidR="009F616A" w:rsidRPr="00763631">
          <w:rPr>
            <w:rStyle w:val="a8"/>
          </w:rPr>
          <w:t>http://kitap.tatar.ru/ogl/nlrt/nbrt_obr_2551955.pdf</w:t>
        </w:r>
      </w:hyperlink>
    </w:p>
    <w:p w:rsidR="009F616A" w:rsidRDefault="009F616A" w:rsidP="002843E5"/>
    <w:p w:rsidR="002843E5" w:rsidRDefault="002843E5" w:rsidP="002843E5"/>
    <w:p w:rsidR="0022579F" w:rsidRDefault="0022579F" w:rsidP="002843E5"/>
    <w:p w:rsidR="0022579F" w:rsidRDefault="0022579F" w:rsidP="0022579F">
      <w:pPr>
        <w:pStyle w:val="1"/>
      </w:pPr>
      <w:bookmarkStart w:id="14" w:name="_Toc62823635"/>
      <w:r>
        <w:t>Языкознание. (ББК 81)</w:t>
      </w:r>
      <w:bookmarkEnd w:id="14"/>
    </w:p>
    <w:p w:rsidR="0022579F" w:rsidRDefault="0022579F" w:rsidP="0022579F">
      <w:pPr>
        <w:pStyle w:val="1"/>
      </w:pPr>
    </w:p>
    <w:p w:rsidR="0022579F" w:rsidRDefault="0022579F" w:rsidP="0022579F">
      <w:r>
        <w:t>143. 81.47-9;   А43</w:t>
      </w:r>
    </w:p>
    <w:p w:rsidR="0022579F" w:rsidRDefault="0022579F" w:rsidP="0022579F">
      <w:r>
        <w:t xml:space="preserve">    1785014-Л - кх; 1785015-Л - кх; 1785016-Л - кх</w:t>
      </w:r>
    </w:p>
    <w:p w:rsidR="0022579F" w:rsidRDefault="0022579F" w:rsidP="0022579F">
      <w:r>
        <w:t xml:space="preserve">    Актуальные проблемы романских языков и современные методики их преподавания : материалы Международной научно-практической конференции (Казань, 24-25 октября 2013 г.) / Министерство образования и науки Российской Федерации ; Посольство Франции в Российской Федерации ; Посольство Испании в Российской Федерации ; Казанский (Приволжский) федеральный университет ; [науч. ред.: проф. В. Н. Васильева]. - Казань : Отечество, 2013. - 236 с. - Библиогр. в конце ст. - Текст на рус., фр., исп. яз.. - ISBN 978-5-9222-0732-4 : 150,00</w:t>
      </w:r>
    </w:p>
    <w:p w:rsidR="0022579F" w:rsidRDefault="0022579F" w:rsidP="0022579F">
      <w:r>
        <w:t xml:space="preserve">    Оглавление: </w:t>
      </w:r>
      <w:hyperlink r:id="rId141" w:history="1">
        <w:r w:rsidR="009F616A" w:rsidRPr="00763631">
          <w:rPr>
            <w:rStyle w:val="a8"/>
          </w:rPr>
          <w:t>http://kitap.tatar.ru/ogl/nlrt/nbrt_obr_2532144.pdf</w:t>
        </w:r>
      </w:hyperlink>
    </w:p>
    <w:p w:rsidR="009F616A" w:rsidRDefault="009F616A" w:rsidP="0022579F"/>
    <w:p w:rsidR="0022579F" w:rsidRDefault="0022579F" w:rsidP="0022579F"/>
    <w:p w:rsidR="0022579F" w:rsidRDefault="0022579F" w:rsidP="0022579F">
      <w:r>
        <w:t>144. 81.471.1;   С23</w:t>
      </w:r>
    </w:p>
    <w:p w:rsidR="0022579F" w:rsidRDefault="0022579F" w:rsidP="0022579F">
      <w:r>
        <w:t xml:space="preserve">    1785870-Л - кх; 1785871-Л - кх; 1785872-Л - кх</w:t>
      </w:r>
    </w:p>
    <w:p w:rsidR="0022579F" w:rsidRDefault="0022579F" w:rsidP="0022579F">
      <w:r>
        <w:t xml:space="preserve">    Сборник учебно-методических материалов по французскому языку / Казанский государственный университет культуры, Кафедра иностранных языков ; [сост. Н. Г. Галиаскарова]. - Казань : РИЦ "Школа", 2010. - 123 с. : 130,00</w:t>
      </w:r>
    </w:p>
    <w:p w:rsidR="0022579F" w:rsidRDefault="0022579F" w:rsidP="0022579F">
      <w:r>
        <w:t xml:space="preserve">    Оглавление: </w:t>
      </w:r>
      <w:hyperlink r:id="rId142" w:history="1">
        <w:r w:rsidR="009F616A" w:rsidRPr="00763631">
          <w:rPr>
            <w:rStyle w:val="a8"/>
          </w:rPr>
          <w:t>http://kitap.tatar.ru/ogl/nlrt/nbrt_obr_2532321.pdf</w:t>
        </w:r>
      </w:hyperlink>
    </w:p>
    <w:p w:rsidR="009F616A" w:rsidRDefault="009F616A" w:rsidP="0022579F"/>
    <w:p w:rsidR="0022579F" w:rsidRDefault="0022579F" w:rsidP="0022579F"/>
    <w:p w:rsidR="0022579F" w:rsidRDefault="0022579F" w:rsidP="0022579F">
      <w:r>
        <w:t>145. 81.411.2;   С56</w:t>
      </w:r>
    </w:p>
    <w:p w:rsidR="0022579F" w:rsidRDefault="0022579F" w:rsidP="0022579F">
      <w:r>
        <w:t xml:space="preserve">    1785828-Л - кх; 1785829-Л - кх; 1785830-Л - кх</w:t>
      </w:r>
    </w:p>
    <w:p w:rsidR="0022579F" w:rsidRDefault="0022579F" w:rsidP="0022579F">
      <w:r>
        <w:t xml:space="preserve">    Современный русский язык : лексикология и словообразование : учебное пособие / Министерство образования и науки Российской Федерации ; ФГАОУ ВПО "Казанский (Приволжский) Федеральный университет" ; Институт филологии и межкультурной коммуникации, Кафедра русского языка и методики преподавания ; авт.-сост. : С. С. </w:t>
      </w:r>
      <w:r>
        <w:lastRenderedPageBreak/>
        <w:t>Сафонова, О. А. Чупрякова. - Казань : Отечество, 2015. - 65 с.. - ISBN 978-5-9222-0938-0 : 100,00</w:t>
      </w:r>
    </w:p>
    <w:p w:rsidR="0022579F" w:rsidRDefault="0022579F" w:rsidP="0022579F">
      <w:r>
        <w:t xml:space="preserve">    Оглавление: </w:t>
      </w:r>
      <w:hyperlink r:id="rId143" w:history="1">
        <w:r w:rsidR="009F616A" w:rsidRPr="00763631">
          <w:rPr>
            <w:rStyle w:val="a8"/>
          </w:rPr>
          <w:t>http://kitap.tatar.ru/ogl/nlrt/nbrt_obr_2532098.pdf</w:t>
        </w:r>
      </w:hyperlink>
    </w:p>
    <w:p w:rsidR="009F616A" w:rsidRDefault="009F616A" w:rsidP="0022579F"/>
    <w:p w:rsidR="0022579F" w:rsidRDefault="0022579F" w:rsidP="0022579F"/>
    <w:p w:rsidR="0022579F" w:rsidRDefault="0022579F" w:rsidP="0022579F">
      <w:r>
        <w:t>146. 81.411.2;   Ч-44</w:t>
      </w:r>
    </w:p>
    <w:p w:rsidR="0022579F" w:rsidRDefault="0022579F" w:rsidP="0022579F">
      <w:r>
        <w:t xml:space="preserve">    1799997-Л - аб; 1799998-Л - аб; 1799999-Л - аб; 1800000-Л - аб</w:t>
      </w:r>
    </w:p>
    <w:p w:rsidR="0022579F" w:rsidRDefault="0022579F" w:rsidP="0022579F">
      <w:r>
        <w:t xml:space="preserve">    Чепиницкая, Мария Александровна</w:t>
      </w:r>
    </w:p>
    <w:p w:rsidR="0022579F" w:rsidRDefault="0022579F" w:rsidP="0022579F">
      <w:r>
        <w:t>Рифмуем! Нормы и правила русского языка в стихах / Мария Чепиницкая. - 2-е изд., обновл. и доп. - Москва : Эксмо, 2020. - 304 c. : ил. - (Русский без ошибок). - Библиогр.: с. 303. - На обл.: Креативный способ изучать родную речь. - ISBN 978-5-04-112928-6 : 535,70</w:t>
      </w:r>
    </w:p>
    <w:p w:rsidR="0022579F" w:rsidRDefault="0022579F" w:rsidP="0022579F"/>
    <w:p w:rsidR="00F51198" w:rsidRDefault="00F51198" w:rsidP="0022579F"/>
    <w:p w:rsidR="00F51198" w:rsidRDefault="00F51198" w:rsidP="00F51198">
      <w:pPr>
        <w:pStyle w:val="1"/>
      </w:pPr>
      <w:bookmarkStart w:id="15" w:name="_Toc62823636"/>
      <w:r>
        <w:t>Фольклор. Фольклористика. (ББК 82)</w:t>
      </w:r>
      <w:bookmarkEnd w:id="15"/>
    </w:p>
    <w:p w:rsidR="00F51198" w:rsidRDefault="00F51198" w:rsidP="00F51198">
      <w:pPr>
        <w:pStyle w:val="1"/>
      </w:pPr>
    </w:p>
    <w:p w:rsidR="00F51198" w:rsidRDefault="00F51198" w:rsidP="00F51198">
      <w:r>
        <w:t>147. 82.3;   B61</w:t>
      </w:r>
    </w:p>
    <w:p w:rsidR="00F51198" w:rsidRDefault="00F51198" w:rsidP="00F51198">
      <w:r>
        <w:t xml:space="preserve">    1809013-И - аб; 1809014-И - аб</w:t>
      </w:r>
    </w:p>
    <w:p w:rsidR="00F51198" w:rsidRDefault="00F51198" w:rsidP="00F51198">
      <w:pPr>
        <w:rPr>
          <w:lang w:val="en-US"/>
        </w:rPr>
      </w:pPr>
      <w:r w:rsidRPr="009F616A">
        <w:t xml:space="preserve">    </w:t>
      </w:r>
      <w:r w:rsidRPr="00F51198">
        <w:rPr>
          <w:lang w:val="en-US"/>
        </w:rPr>
        <w:t xml:space="preserve">Birds of a Feather... - St.Petersburg : Arca, 2019. - 304 p. : il. - </w:t>
      </w:r>
      <w:r>
        <w:t>Текст</w:t>
      </w:r>
      <w:r w:rsidRPr="00F51198">
        <w:rPr>
          <w:lang w:val="en-US"/>
        </w:rPr>
        <w:t xml:space="preserve"> </w:t>
      </w:r>
      <w:r>
        <w:t>на</w:t>
      </w:r>
      <w:r w:rsidRPr="00F51198">
        <w:rPr>
          <w:lang w:val="en-US"/>
        </w:rPr>
        <w:t xml:space="preserve"> </w:t>
      </w:r>
      <w:r>
        <w:t>англ</w:t>
      </w:r>
      <w:r w:rsidRPr="00F51198">
        <w:rPr>
          <w:lang w:val="en-US"/>
        </w:rPr>
        <w:t xml:space="preserve">. </w:t>
      </w:r>
      <w:r>
        <w:t>яз</w:t>
      </w:r>
      <w:r w:rsidRPr="00F51198">
        <w:rPr>
          <w:lang w:val="en-US"/>
        </w:rPr>
        <w:t>.. - ISBN 978-5-91208-355-6 : 531,00</w:t>
      </w:r>
    </w:p>
    <w:p w:rsidR="00F51198" w:rsidRPr="009F616A" w:rsidRDefault="00F51198" w:rsidP="00F51198">
      <w:r w:rsidRPr="009F616A">
        <w:t xml:space="preserve">    </w:t>
      </w:r>
      <w:r w:rsidRPr="00F51198">
        <w:t xml:space="preserve">Оглавление: </w:t>
      </w:r>
      <w:hyperlink r:id="rId144" w:history="1">
        <w:r w:rsidR="009F616A" w:rsidRPr="00763631">
          <w:rPr>
            <w:rStyle w:val="a8"/>
            <w:lang w:val="en-US"/>
          </w:rPr>
          <w:t>http</w:t>
        </w:r>
        <w:r w:rsidR="009F616A" w:rsidRPr="00763631">
          <w:rPr>
            <w:rStyle w:val="a8"/>
          </w:rPr>
          <w:t>://</w:t>
        </w:r>
        <w:r w:rsidR="009F616A" w:rsidRPr="00763631">
          <w:rPr>
            <w:rStyle w:val="a8"/>
            <w:lang w:val="en-US"/>
          </w:rPr>
          <w:t>kitap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tatar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ru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ogl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nlrt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nbrt</w:t>
        </w:r>
        <w:r w:rsidR="009F616A" w:rsidRPr="00763631">
          <w:rPr>
            <w:rStyle w:val="a8"/>
          </w:rPr>
          <w:t>_</w:t>
        </w:r>
        <w:r w:rsidR="009F616A" w:rsidRPr="00763631">
          <w:rPr>
            <w:rStyle w:val="a8"/>
            <w:lang w:val="en-US"/>
          </w:rPr>
          <w:t>obr</w:t>
        </w:r>
        <w:r w:rsidR="009F616A" w:rsidRPr="00763631">
          <w:rPr>
            <w:rStyle w:val="a8"/>
          </w:rPr>
          <w:t>_2551776.</w:t>
        </w:r>
        <w:r w:rsidR="009F616A" w:rsidRPr="00763631">
          <w:rPr>
            <w:rStyle w:val="a8"/>
            <w:lang w:val="en-US"/>
          </w:rPr>
          <w:t>pdf</w:t>
        </w:r>
      </w:hyperlink>
    </w:p>
    <w:p w:rsidR="009F616A" w:rsidRPr="009F616A" w:rsidRDefault="009F616A" w:rsidP="00F51198"/>
    <w:p w:rsidR="00F51198" w:rsidRPr="00F51198" w:rsidRDefault="00F51198" w:rsidP="00F51198"/>
    <w:p w:rsidR="00F51198" w:rsidRPr="009F616A" w:rsidRDefault="00F51198" w:rsidP="00F51198">
      <w:pPr>
        <w:rPr>
          <w:lang w:val="en-US"/>
        </w:rPr>
      </w:pPr>
      <w:r w:rsidRPr="009F616A">
        <w:rPr>
          <w:lang w:val="en-US"/>
        </w:rPr>
        <w:t>148. 82.3;   F69</w:t>
      </w:r>
    </w:p>
    <w:p w:rsidR="00F51198" w:rsidRPr="009F616A" w:rsidRDefault="00F51198" w:rsidP="00F51198">
      <w:pPr>
        <w:rPr>
          <w:lang w:val="en-US"/>
        </w:rPr>
      </w:pPr>
      <w:r w:rsidRPr="009F616A">
        <w:rPr>
          <w:lang w:val="en-US"/>
        </w:rPr>
        <w:t xml:space="preserve">    1809015-</w:t>
      </w:r>
      <w:r>
        <w:t>И</w:t>
      </w:r>
      <w:r w:rsidRPr="009F616A">
        <w:rPr>
          <w:lang w:val="en-US"/>
        </w:rPr>
        <w:t xml:space="preserve"> - </w:t>
      </w:r>
      <w:r>
        <w:t>аб</w:t>
      </w:r>
      <w:r w:rsidRPr="009F616A">
        <w:rPr>
          <w:lang w:val="en-US"/>
        </w:rPr>
        <w:t>; 1809016-</w:t>
      </w:r>
      <w:r>
        <w:t>И</w:t>
      </w:r>
      <w:r w:rsidRPr="009F616A">
        <w:rPr>
          <w:lang w:val="en-US"/>
        </w:rPr>
        <w:t xml:space="preserve"> - </w:t>
      </w:r>
      <w:r>
        <w:t>аб</w:t>
      </w:r>
    </w:p>
    <w:p w:rsidR="00F51198" w:rsidRDefault="00F51198" w:rsidP="00F51198">
      <w:pPr>
        <w:rPr>
          <w:lang w:val="en-US"/>
        </w:rPr>
      </w:pPr>
      <w:r w:rsidRPr="00F51198">
        <w:rPr>
          <w:lang w:val="en-US"/>
        </w:rPr>
        <w:t xml:space="preserve">    Flower Power. - St Petersburg : Arsa Publishing House, 2019. - 224 p. : il. - </w:t>
      </w:r>
      <w:r>
        <w:t>Текст</w:t>
      </w:r>
      <w:r w:rsidRPr="00F51198">
        <w:rPr>
          <w:lang w:val="en-US"/>
        </w:rPr>
        <w:t xml:space="preserve"> </w:t>
      </w:r>
      <w:r>
        <w:t>на</w:t>
      </w:r>
      <w:r w:rsidRPr="00F51198">
        <w:rPr>
          <w:lang w:val="en-US"/>
        </w:rPr>
        <w:t xml:space="preserve"> </w:t>
      </w:r>
      <w:r>
        <w:t>англ</w:t>
      </w:r>
      <w:r w:rsidRPr="00F51198">
        <w:rPr>
          <w:lang w:val="en-US"/>
        </w:rPr>
        <w:t xml:space="preserve">. </w:t>
      </w:r>
      <w:r>
        <w:t>яз</w:t>
      </w:r>
      <w:r w:rsidRPr="00F51198">
        <w:rPr>
          <w:lang w:val="en-US"/>
        </w:rPr>
        <w:t>.. - ISBN 978-5-91208-363-1 : 531,00</w:t>
      </w:r>
    </w:p>
    <w:p w:rsidR="00F51198" w:rsidRPr="009F616A" w:rsidRDefault="00F51198" w:rsidP="00F51198">
      <w:r w:rsidRPr="009F616A">
        <w:t xml:space="preserve">    </w:t>
      </w:r>
      <w:r w:rsidRPr="00F51198">
        <w:t xml:space="preserve">Оглавление: </w:t>
      </w:r>
      <w:hyperlink r:id="rId145" w:history="1">
        <w:r w:rsidR="009F616A" w:rsidRPr="00763631">
          <w:rPr>
            <w:rStyle w:val="a8"/>
            <w:lang w:val="en-US"/>
          </w:rPr>
          <w:t>http</w:t>
        </w:r>
        <w:r w:rsidR="009F616A" w:rsidRPr="00763631">
          <w:rPr>
            <w:rStyle w:val="a8"/>
          </w:rPr>
          <w:t>://</w:t>
        </w:r>
        <w:r w:rsidR="009F616A" w:rsidRPr="00763631">
          <w:rPr>
            <w:rStyle w:val="a8"/>
            <w:lang w:val="en-US"/>
          </w:rPr>
          <w:t>kitap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tatar</w:t>
        </w:r>
        <w:r w:rsidR="009F616A" w:rsidRPr="00763631">
          <w:rPr>
            <w:rStyle w:val="a8"/>
          </w:rPr>
          <w:t>.</w:t>
        </w:r>
        <w:r w:rsidR="009F616A" w:rsidRPr="00763631">
          <w:rPr>
            <w:rStyle w:val="a8"/>
            <w:lang w:val="en-US"/>
          </w:rPr>
          <w:t>ru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ogl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nlrt</w:t>
        </w:r>
        <w:r w:rsidR="009F616A" w:rsidRPr="00763631">
          <w:rPr>
            <w:rStyle w:val="a8"/>
          </w:rPr>
          <w:t>/</w:t>
        </w:r>
        <w:r w:rsidR="009F616A" w:rsidRPr="00763631">
          <w:rPr>
            <w:rStyle w:val="a8"/>
            <w:lang w:val="en-US"/>
          </w:rPr>
          <w:t>nbrt</w:t>
        </w:r>
        <w:r w:rsidR="009F616A" w:rsidRPr="00763631">
          <w:rPr>
            <w:rStyle w:val="a8"/>
          </w:rPr>
          <w:t>_</w:t>
        </w:r>
        <w:r w:rsidR="009F616A" w:rsidRPr="00763631">
          <w:rPr>
            <w:rStyle w:val="a8"/>
            <w:lang w:val="en-US"/>
          </w:rPr>
          <w:t>obr</w:t>
        </w:r>
        <w:r w:rsidR="009F616A" w:rsidRPr="00763631">
          <w:rPr>
            <w:rStyle w:val="a8"/>
          </w:rPr>
          <w:t>_2551690.</w:t>
        </w:r>
        <w:r w:rsidR="009F616A" w:rsidRPr="00763631">
          <w:rPr>
            <w:rStyle w:val="a8"/>
            <w:lang w:val="en-US"/>
          </w:rPr>
          <w:t>pdf</w:t>
        </w:r>
      </w:hyperlink>
    </w:p>
    <w:p w:rsidR="009F616A" w:rsidRPr="009F616A" w:rsidRDefault="009F616A" w:rsidP="00F51198"/>
    <w:p w:rsidR="00F51198" w:rsidRPr="00F51198" w:rsidRDefault="00F51198" w:rsidP="00F51198"/>
    <w:p w:rsidR="00F51198" w:rsidRDefault="00F51198" w:rsidP="00F51198">
      <w:r>
        <w:t>149. 82.3(5Инд);   Р21</w:t>
      </w:r>
    </w:p>
    <w:p w:rsidR="00F51198" w:rsidRDefault="00F51198" w:rsidP="00F51198">
      <w:r>
        <w:t xml:space="preserve">    1808545-Л - аб; 1808546-Л - аб</w:t>
      </w:r>
    </w:p>
    <w:p w:rsidR="00F51198" w:rsidRDefault="00F51198" w:rsidP="00F51198">
      <w:r>
        <w:t xml:space="preserve">    Рамаяна / издание подготовил [пер., ст., примеч.] П. А. Гринцер. - Москва : Ладомир : Наука, 2014. - (Литературные памятники : серия основана академиком С. И. Вавиловым / Российская Академия наук ; редкол.:...А. Б. Куделин (пред.) [и др.]).. - ISBN 978-5-86218-522-5. - Кн. 3 :  Араньяканда (Книга о лесе). - 2014. - 399 с. - Библиогр.: с. 397. - ISBN 978-5-86218-522-5 : 1440,00</w:t>
      </w:r>
    </w:p>
    <w:p w:rsidR="00F51198" w:rsidRDefault="00F51198" w:rsidP="00F51198">
      <w:r>
        <w:t xml:space="preserve">    Оглавление: </w:t>
      </w:r>
      <w:hyperlink r:id="rId146" w:history="1">
        <w:r w:rsidR="009F616A" w:rsidRPr="00763631">
          <w:rPr>
            <w:rStyle w:val="a8"/>
          </w:rPr>
          <w:t>http://kitap.tatar.ru/ogl/nlrt/nbrt_obr_2551934.pdf</w:t>
        </w:r>
      </w:hyperlink>
    </w:p>
    <w:p w:rsidR="009F616A" w:rsidRDefault="009F616A" w:rsidP="00F51198"/>
    <w:p w:rsidR="00F51198" w:rsidRDefault="00F51198" w:rsidP="00F51198"/>
    <w:p w:rsidR="00F51198" w:rsidRDefault="00F51198" w:rsidP="00F51198">
      <w:r>
        <w:t>150. 82.3;   Л93</w:t>
      </w:r>
    </w:p>
    <w:p w:rsidR="00F51198" w:rsidRDefault="00F51198" w:rsidP="00F51198">
      <w:r>
        <w:t xml:space="preserve">    1809017-М - аб; 1809018-М - аб; 1809019-М - аб; 1809020-М - аб; 1809021-М - аб; 1809022-М - аб</w:t>
      </w:r>
    </w:p>
    <w:p w:rsidR="00F51198" w:rsidRDefault="00F51198" w:rsidP="00F51198">
      <w:r>
        <w:t xml:space="preserve">    Любовь к ботанике : [стихи / [фот. : Дарья Боброва и др.]; [отв. ред. Елена Стрельцова]. - Санкт-Петербург : Арка, 2019. - 221, [2] с. : цв. ил.; 16. - ISBN 978-5-91208-317-4 в пер. : 405,00</w:t>
      </w:r>
    </w:p>
    <w:p w:rsidR="00F51198" w:rsidRDefault="00F51198" w:rsidP="00F51198">
      <w:r>
        <w:t xml:space="preserve">    Оглавление: </w:t>
      </w:r>
      <w:hyperlink r:id="rId147" w:history="1">
        <w:r w:rsidR="009F616A" w:rsidRPr="00763631">
          <w:rPr>
            <w:rStyle w:val="a8"/>
          </w:rPr>
          <w:t>http://kitap.tatar.ru/ogl/nlrt/nbrt_obr_2551494.pdf</w:t>
        </w:r>
      </w:hyperlink>
    </w:p>
    <w:p w:rsidR="009F616A" w:rsidRDefault="009F616A" w:rsidP="00F51198"/>
    <w:p w:rsidR="00F51198" w:rsidRDefault="00F51198" w:rsidP="00F51198"/>
    <w:p w:rsidR="00F51198" w:rsidRDefault="00F51198" w:rsidP="00F51198">
      <w:r>
        <w:t>151. 82.3;   П87</w:t>
      </w:r>
    </w:p>
    <w:p w:rsidR="00F51198" w:rsidRDefault="00F51198" w:rsidP="00F51198">
      <w:r>
        <w:lastRenderedPageBreak/>
        <w:t xml:space="preserve">    1809012-М - аб; 1809011-М - аб; 1809010-М - аб; 1809009-М - аб</w:t>
      </w:r>
    </w:p>
    <w:p w:rsidR="00F51198" w:rsidRDefault="00F51198" w:rsidP="00F51198">
      <w:r>
        <w:t xml:space="preserve">    Птица по имени ... / [отв. ред. Е. Стрельцова]. - Санкт-Петербург : Арка, 2019. - 304 с. : ил. - Перечень ил. : с. 288-301. - ISBN 978-5-91208-355-6 : 405,00</w:t>
      </w:r>
    </w:p>
    <w:p w:rsidR="00F51198" w:rsidRDefault="00F51198" w:rsidP="00F51198">
      <w:r>
        <w:t xml:space="preserve">    Оглавление: </w:t>
      </w:r>
      <w:hyperlink r:id="rId148" w:history="1">
        <w:r w:rsidR="009F616A" w:rsidRPr="00763631">
          <w:rPr>
            <w:rStyle w:val="a8"/>
          </w:rPr>
          <w:t>http://kitap.tatar.ru/ogl/nlrt/nbrt_obr_2551725.pdf</w:t>
        </w:r>
      </w:hyperlink>
    </w:p>
    <w:p w:rsidR="009F616A" w:rsidRDefault="009F616A" w:rsidP="00F51198"/>
    <w:p w:rsidR="00F51198" w:rsidRDefault="00F51198" w:rsidP="00F51198"/>
    <w:p w:rsidR="0054435E" w:rsidRDefault="0054435E" w:rsidP="00F51198"/>
    <w:p w:rsidR="0054435E" w:rsidRDefault="0054435E" w:rsidP="0054435E">
      <w:pPr>
        <w:pStyle w:val="1"/>
      </w:pPr>
      <w:bookmarkStart w:id="16" w:name="_Toc62823637"/>
      <w:r>
        <w:t>Литературоведение. (ББК 83)</w:t>
      </w:r>
      <w:bookmarkEnd w:id="16"/>
    </w:p>
    <w:p w:rsidR="0054435E" w:rsidRDefault="0054435E" w:rsidP="0054435E">
      <w:pPr>
        <w:pStyle w:val="1"/>
      </w:pPr>
    </w:p>
    <w:p w:rsidR="0054435E" w:rsidRDefault="0054435E" w:rsidP="0054435E">
      <w:r>
        <w:t>152. 83.3(2=411.2)1;   М43</w:t>
      </w:r>
    </w:p>
    <w:p w:rsidR="0054435E" w:rsidRDefault="0054435E" w:rsidP="0054435E">
      <w:r>
        <w:t xml:space="preserve">    1791261-Л - абП; 1791262-Л - абП</w:t>
      </w:r>
    </w:p>
    <w:p w:rsidR="0054435E" w:rsidRDefault="0054435E" w:rsidP="0054435E">
      <w:r>
        <w:t xml:space="preserve">    "Между жарким и бланманже" : А. С. Пушкин и его герои за трапезой / [сост.: Н. И. Михайлова, Е. А. Пономарева ; предисл. Н. И. Михайловой]. - Москва : Фонд "Связь Эпох" : Кучково поле Музеон, 2017. - 269, [2] с. : ил., цв. ил., факс., портр.. - ISBN 978-5-9907284-9-3 (Фонд "Связь Эпох"). - ISBN 978-5-9950-0777-7 (Кучково поле Музеон) : 1530,00</w:t>
      </w:r>
    </w:p>
    <w:p w:rsidR="0054435E" w:rsidRDefault="0054435E" w:rsidP="0054435E">
      <w:r>
        <w:t xml:space="preserve">    Оглавление: </w:t>
      </w:r>
      <w:hyperlink r:id="rId149" w:history="1">
        <w:r w:rsidR="009F616A" w:rsidRPr="00763631">
          <w:rPr>
            <w:rStyle w:val="a8"/>
          </w:rPr>
          <w:t>http://kitap.tatar.ru/ogl/nlrt/nbrt_obr_2542470.pdf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153. 83.3(2=411.2)6;   Ц27</w:t>
      </w:r>
    </w:p>
    <w:p w:rsidR="0054435E" w:rsidRDefault="0054435E" w:rsidP="0054435E">
      <w:r>
        <w:t xml:space="preserve">    1793793-Л - аб; 1793794-Л - аб; 1793795-Л - аб</w:t>
      </w:r>
    </w:p>
    <w:p w:rsidR="0054435E" w:rsidRDefault="0054435E" w:rsidP="0054435E">
      <w:r>
        <w:t xml:space="preserve">    Марина Цветаева. В лучах рабочей лампы. Собрание поэтических переводов / [Дом-музей Марины Цветаевой]; [сост., авт. предисл. : Е. Б. Коркина]. - Москва : Бослен : Институт перевода, 2020. - 559 с. : факс.; 25. - Список элетрон. ресурсов: с. 559 . - ISBN 978-5-00087-172-0 : 1300,00</w:t>
      </w:r>
    </w:p>
    <w:p w:rsidR="0054435E" w:rsidRDefault="0054435E" w:rsidP="0054435E">
      <w:r>
        <w:t xml:space="preserve">    Оглавление: </w:t>
      </w:r>
      <w:hyperlink r:id="rId150" w:history="1">
        <w:r w:rsidR="009F616A" w:rsidRPr="00763631">
          <w:rPr>
            <w:rStyle w:val="a8"/>
          </w:rPr>
          <w:t>http://kitap.tatar.ru/ogl/nlrt/nbrt_obr_2546244.pdf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154. 83.84(4Шве)6-445.1-8;   Я65</w:t>
      </w:r>
    </w:p>
    <w:p w:rsidR="0054435E" w:rsidRDefault="0054435E" w:rsidP="0054435E">
      <w:r>
        <w:t xml:space="preserve">    1801008-Ф - абД; 1801007-Ф - абД</w:t>
      </w:r>
    </w:p>
    <w:p w:rsidR="0054435E" w:rsidRDefault="0054435E" w:rsidP="0054435E">
      <w:r>
        <w:t xml:space="preserve">    Янссон, Туве. Муми-тролли : полное собрание комиксов в 5 томах / Т. Янссон. - 3-е изд. - Москва : Zangavar, 2019. - ISBN 978-5-904662-33-2. - Т. 2. - 2019. - 84 c.. - ISBN 978-5-904662-33-2 : 960,75</w:t>
      </w:r>
    </w:p>
    <w:p w:rsidR="0054435E" w:rsidRDefault="0054435E" w:rsidP="0054435E"/>
    <w:p w:rsidR="0054435E" w:rsidRDefault="0054435E" w:rsidP="0054435E">
      <w:r>
        <w:t>155. 83.84(4Нид)6;   А86</w:t>
      </w:r>
    </w:p>
    <w:p w:rsidR="0054435E" w:rsidRDefault="0054435E" w:rsidP="0054435E">
      <w:r>
        <w:t xml:space="preserve">    1801644-Л - абП; 1801645-Л - абП</w:t>
      </w:r>
    </w:p>
    <w:p w:rsidR="0054435E" w:rsidRDefault="0054435E" w:rsidP="0054435E">
      <w:r>
        <w:t xml:space="preserve">    Артс, Жеф</w:t>
      </w:r>
    </w:p>
    <w:p w:rsidR="0054435E" w:rsidRDefault="0054435E" w:rsidP="0054435E">
      <w:r>
        <w:t>Рыбы не тают : для среднего школьного возраста / Жеф Артс; перевод с нидерландского Екатерины Торициной ; иллюстрации Анны Михайловой. - Москва : Самокат, 2020. - 208 с. : ил. - (Лучшая новая книжка). - Загл. и авт. ориг.: Vissen smelten niet / Jef Aerts. - ISBN 978-5-91759-942-7 : 595,00</w:t>
      </w:r>
    </w:p>
    <w:p w:rsidR="0054435E" w:rsidRDefault="0054435E" w:rsidP="0054435E"/>
    <w:p w:rsidR="0054435E" w:rsidRDefault="0054435E" w:rsidP="0054435E">
      <w:r>
        <w:t>156. 83.3(2=411.2)5;   Б90</w:t>
      </w:r>
    </w:p>
    <w:p w:rsidR="0054435E" w:rsidRDefault="0054435E" w:rsidP="0054435E">
      <w:r>
        <w:t xml:space="preserve">    1791263-Л - аб; 1791264-Л - аб</w:t>
      </w:r>
    </w:p>
    <w:p w:rsidR="0054435E" w:rsidRDefault="0054435E" w:rsidP="0054435E">
      <w:r>
        <w:t xml:space="preserve">    Булгаков, Валентин Федорович</w:t>
      </w:r>
    </w:p>
    <w:p w:rsidR="0054435E" w:rsidRDefault="0054435E" w:rsidP="0054435E">
      <w:r>
        <w:t xml:space="preserve">В споре с Толстым. На весах жизни / В. Ф. Булгаков; Slavic research group at the University of Ottawa (Группа славянских исследований при Оттавском университете) ; Российский государственный архив литературы и искусства ; Государственный музей Л. Н. Толстого. </w:t>
      </w:r>
      <w:r>
        <w:lastRenderedPageBreak/>
        <w:t>- Москва : Кучково поле, 2014. - 381, [2] с., [8] л. фот. - Библиогр. в примеч.: с. 320-346. - Указ. имен: с. 347-382. - ISBN 978-5-9950-0361-8 : 465,00</w:t>
      </w:r>
    </w:p>
    <w:p w:rsidR="0054435E" w:rsidRDefault="0054435E" w:rsidP="0054435E">
      <w:r>
        <w:t xml:space="preserve">    Оглавление: </w:t>
      </w:r>
      <w:hyperlink r:id="rId151" w:history="1">
        <w:r w:rsidR="009F616A" w:rsidRPr="00763631">
          <w:rPr>
            <w:rStyle w:val="a8"/>
          </w:rPr>
          <w:t>http://kitap.tatar.ru/ogl/nlrt/nbrt_obr_2542479.pdf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157. 83.3(2=411.2)5;   Б90</w:t>
      </w:r>
    </w:p>
    <w:p w:rsidR="0054435E" w:rsidRDefault="0054435E" w:rsidP="0054435E">
      <w:r>
        <w:t xml:space="preserve">    1791288-Л - аб; 1793907-Л - аб</w:t>
      </w:r>
    </w:p>
    <w:p w:rsidR="0054435E" w:rsidRDefault="0054435E" w:rsidP="0054435E">
      <w:r>
        <w:t xml:space="preserve">    Булгаков, Валентин Федорович</w:t>
      </w:r>
    </w:p>
    <w:p w:rsidR="0054435E" w:rsidRDefault="0054435E" w:rsidP="0054435E">
      <w:r>
        <w:t>Как прожита жизнь : воспоминания последнего секретаря Л. Н. Толстого / В. Ф. Булгаков; Группа славянских исследований при Оттавском университете ; Российский государственный архив литературы и искусства ; Государственный музей Л. Н. Толстого. - Москва : Кучково поле, 2012. - 862, [1] с., [8] л. фот. - (Tolstoy series ; 10). - Библиогр.: с. 784-813. - Указ. имен: с. 814-860. - ISBN 978-5-9950-0273-4 : 577,00</w:t>
      </w:r>
    </w:p>
    <w:p w:rsidR="0054435E" w:rsidRDefault="0054435E" w:rsidP="0054435E">
      <w:r>
        <w:t xml:space="preserve">    Оглавление: </w:t>
      </w:r>
      <w:hyperlink r:id="rId152" w:history="1">
        <w:r w:rsidR="009F616A" w:rsidRPr="00763631">
          <w:rPr>
            <w:rStyle w:val="a8"/>
          </w:rPr>
          <w:t>http://kitap.tatar.ru/ogl/nlrt/nbrt_obr_2543982.pdf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158. 83.3(2=411.2)6;   Б95</w:t>
      </w:r>
    </w:p>
    <w:p w:rsidR="0054435E" w:rsidRDefault="0054435E" w:rsidP="0054435E">
      <w:r>
        <w:t xml:space="preserve">    1795042-Л - абП; 1795043-Л - абП</w:t>
      </w:r>
    </w:p>
    <w:p w:rsidR="0054435E" w:rsidRDefault="0054435E" w:rsidP="0054435E">
      <w:r>
        <w:t xml:space="preserve">    Быков, Дмитрий Львович( публицист)</w:t>
      </w:r>
    </w:p>
    <w:p w:rsidR="0054435E" w:rsidRDefault="0054435E" w:rsidP="0054435E">
      <w:r>
        <w:t>Булат Окуджава / Дмитрий Быков. - 5-е изд. - Москва : Молодая гвардия, 2020. - 776, [1] с., [16] л. ил., портр., фот., факс.; 21. - (Жизнь замечательных людей : серия биографий / основана в 1890 году Ф. Павленковым и продолжена в 1933 г. М. Горьким ; вып. 2035 (1835)). - Библиогр.: с. 773-775. - Хронология жизни и творчества: с. 758-767. - Песни Булата Окуджавы: с. 768-772. - ISBN 978-5-235-04291-9 : 777,00</w:t>
      </w:r>
    </w:p>
    <w:p w:rsidR="0054435E" w:rsidRDefault="0054435E" w:rsidP="0054435E">
      <w:r>
        <w:t xml:space="preserve">    Оглавление: </w:t>
      </w:r>
      <w:hyperlink r:id="rId153" w:history="1">
        <w:r w:rsidR="009F616A" w:rsidRPr="00763631">
          <w:rPr>
            <w:rStyle w:val="a8"/>
          </w:rPr>
          <w:t>http://kitap.tatar.ru/ogl/nlrt/nbrt_obr_2544489.pdf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159. 83.3(0);   Б95</w:t>
      </w:r>
    </w:p>
    <w:p w:rsidR="0054435E" w:rsidRDefault="0054435E" w:rsidP="0054435E">
      <w:r>
        <w:t xml:space="preserve">    1809837-Л - аб; 1809838-Л - аб; 1809839-Л - аб</w:t>
      </w:r>
    </w:p>
    <w:p w:rsidR="0054435E" w:rsidRDefault="0054435E" w:rsidP="0054435E">
      <w:r>
        <w:t xml:space="preserve">    Быков, Дмитрий Львович</w:t>
      </w:r>
    </w:p>
    <w:p w:rsidR="0054435E" w:rsidRDefault="0054435E" w:rsidP="0054435E">
      <w:r>
        <w:t>Иностранная литература: тайны и демоны : [лекция] / Д. Л. Быков. - Москва : АСТ : Редакция Елены Шубиной, 2020. - 459 с. - (Прямая речь). - Указ. имен: с. 444-450. - Крат. указ. произведений, упомянутых в книге.: с. 451-459. - ISBN 978-5-17-121796-9 : 825,11</w:t>
      </w:r>
    </w:p>
    <w:p w:rsidR="0054435E" w:rsidRDefault="0054435E" w:rsidP="0054435E">
      <w:r>
        <w:t xml:space="preserve">    Оглавление: </w:t>
      </w:r>
      <w:hyperlink r:id="rId154" w:history="1">
        <w:r w:rsidR="009F616A" w:rsidRPr="00763631">
          <w:rPr>
            <w:rStyle w:val="a8"/>
          </w:rPr>
          <w:t>http://kitap.tatar.ru/ogl/nlrt/nbrt_obr_2541152.pdf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160. 83.84(2=411.2)6;   В18</w:t>
      </w:r>
    </w:p>
    <w:p w:rsidR="0054435E" w:rsidRDefault="0054435E" w:rsidP="0054435E">
      <w:r>
        <w:t xml:space="preserve">    1801670-Л - аб; 1801671-Л - аб</w:t>
      </w:r>
    </w:p>
    <w:p w:rsidR="0054435E" w:rsidRDefault="0054435E" w:rsidP="0054435E">
      <w:r>
        <w:t xml:space="preserve">    Варденбург, Дарья Георгиевна</w:t>
      </w:r>
    </w:p>
    <w:p w:rsidR="0054435E" w:rsidRDefault="0054435E" w:rsidP="0054435E">
      <w:r>
        <w:t>Марта с черепами : [для старшего школьного возраста] / Дарья Варденбург. - Москва : Самокат, 2020. - 187 с. - (Встречное движение).. - ISBN 978-5-91759-945-8 : 850,00</w:t>
      </w:r>
    </w:p>
    <w:p w:rsidR="0054435E" w:rsidRDefault="0054435E" w:rsidP="0054435E"/>
    <w:p w:rsidR="0054435E" w:rsidRDefault="0054435E" w:rsidP="0054435E">
      <w:r>
        <w:t>161. 83.84(2=411.2)6;   В78</w:t>
      </w:r>
    </w:p>
    <w:p w:rsidR="0054435E" w:rsidRDefault="0054435E" w:rsidP="0054435E">
      <w:r>
        <w:t xml:space="preserve">    1809069-Л - абД; 1809070-Л - абД</w:t>
      </w:r>
    </w:p>
    <w:p w:rsidR="0054435E" w:rsidRDefault="0054435E" w:rsidP="0054435E">
      <w:r>
        <w:t xml:space="preserve">    Востоков, Станислав</w:t>
      </w:r>
    </w:p>
    <w:p w:rsidR="0054435E" w:rsidRDefault="0054435E" w:rsidP="0054435E">
      <w:r>
        <w:t>Остров, одетый в джерси / Станислав Востоков; иллюстрации Кати Андреевой. - Москва : Белая ворона, 2020. - 222, [1] с., [8] л. цв. ил. : ил.. - ISBN 978-5-00114-126-6 : 599,04</w:t>
      </w:r>
    </w:p>
    <w:p w:rsidR="0054435E" w:rsidRDefault="0054435E" w:rsidP="0054435E"/>
    <w:p w:rsidR="0054435E" w:rsidRDefault="0054435E" w:rsidP="0054435E">
      <w:r>
        <w:t>162. 83.84(7Сое)6;   Г92</w:t>
      </w:r>
    </w:p>
    <w:p w:rsidR="0054435E" w:rsidRDefault="0054435E" w:rsidP="0054435E">
      <w:r>
        <w:t xml:space="preserve">    1801598-Л - абП; 1801597-Л - абП</w:t>
      </w:r>
    </w:p>
    <w:p w:rsidR="0054435E" w:rsidRDefault="0054435E" w:rsidP="0054435E">
      <w:r>
        <w:t xml:space="preserve">    Грюнбаум, Майкл</w:t>
      </w:r>
    </w:p>
    <w:p w:rsidR="0054435E" w:rsidRDefault="0054435E" w:rsidP="0054435E">
      <w:r>
        <w:lastRenderedPageBreak/>
        <w:t>Где-то в мире есть солнце. Свидетельство о Холокосте / Майкл Грюнбаум, Тодд Хазак-Лоуи; перевод с английского Любови Сумм. - Москва : Самокат, 2020. - 285 с. : ил.; 21. - Библиогр.: с. 284. - ISBN 978-5-91759-974-8 : 578,00</w:t>
      </w:r>
    </w:p>
    <w:p w:rsidR="0054435E" w:rsidRDefault="0054435E" w:rsidP="0054435E">
      <w:r>
        <w:t xml:space="preserve">    Оглавление: </w:t>
      </w:r>
      <w:hyperlink r:id="rId155" w:history="1">
        <w:r w:rsidR="009F616A" w:rsidRPr="00763631">
          <w:rPr>
            <w:rStyle w:val="a8"/>
          </w:rPr>
          <w:t>http://kitap.tatar.ru/ogl/nlrt/nbrt_obr_2550659.pdf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163. И(Англ);   Д15</w:t>
      </w:r>
    </w:p>
    <w:p w:rsidR="0054435E" w:rsidRDefault="0054435E" w:rsidP="0054435E">
      <w:r>
        <w:t xml:space="preserve">    1801640-Л - абД; 1801641-Л - абД</w:t>
      </w:r>
    </w:p>
    <w:p w:rsidR="0054435E" w:rsidRDefault="0054435E" w:rsidP="0054435E">
      <w:r>
        <w:t xml:space="preserve">    Ведьмы : [для младшего и среднего школьного возраста] / Роальд Даль; пер. с англ. Елены Суриц; ил. Квентина Блейка. - 3-е изд. - Москва : Самокат, 2020. - 235, [5] с. : ил.; 21. - (Роальд Даль. Фабрика сказок). - Загл. и авт. ориг.:The witches/ R. Dahl. - ISBN 978-5-91759-497-2 : 467,50</w:t>
      </w:r>
    </w:p>
    <w:p w:rsidR="0054435E" w:rsidRDefault="0054435E" w:rsidP="0054435E">
      <w:r>
        <w:t xml:space="preserve">    Оглавление: </w:t>
      </w:r>
      <w:hyperlink r:id="rId156" w:history="1">
        <w:r w:rsidR="009F616A" w:rsidRPr="00763631">
          <w:rPr>
            <w:rStyle w:val="a8"/>
          </w:rPr>
          <w:t>http://kitap.tatar.ru/ogl/nlrt/nbrt_obr_2548640.pdf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164. 83.84(2=411.2)6;   Д21</w:t>
      </w:r>
    </w:p>
    <w:p w:rsidR="0054435E" w:rsidRDefault="0054435E" w:rsidP="0054435E">
      <w:r>
        <w:t xml:space="preserve">    1801559-Л - абП; 1801560-Л - абП</w:t>
      </w:r>
    </w:p>
    <w:p w:rsidR="0054435E" w:rsidRDefault="0054435E" w:rsidP="0054435E">
      <w:r>
        <w:t xml:space="preserve">    Дашевская, Нина Сергеевна</w:t>
      </w:r>
    </w:p>
    <w:p w:rsidR="0054435E" w:rsidRDefault="0054435E" w:rsidP="0054435E">
      <w:r>
        <w:t>Ирка: скетчбук  / Нина Дашевская Тимофей : блокнот / Нина Дашевская. - Москва : Самокат, 2020. - 89, [1], 84, [1] с. встреч. паг. : ил.; 20. - (Серия Встречное движение). - Кн.-перевертыш : "Тимофей : блокнот". - На обл. загл. 1-го произведения:  Ирка рисует в скетчбуке ; загл. 2-го произведения: Тимофей пишет в блокнот. - В тексте аннот. авт.: лауреат премии им. Крапивина, музыкант, преп. Н. Дашевская. - ISBN 978-5-91759-965-6 : 425</w:t>
      </w:r>
    </w:p>
    <w:p w:rsidR="0054435E" w:rsidRDefault="0054435E" w:rsidP="0054435E"/>
    <w:p w:rsidR="0054435E" w:rsidRDefault="0054435E" w:rsidP="0054435E">
      <w:r>
        <w:t>165. 83.84(2=411.2)6;   З-17</w:t>
      </w:r>
    </w:p>
    <w:p w:rsidR="0054435E" w:rsidRDefault="0054435E" w:rsidP="0054435E">
      <w:r>
        <w:t xml:space="preserve">    1801843-Л - абМ; 1801844-Л - абМ</w:t>
      </w:r>
    </w:p>
    <w:p w:rsidR="0054435E" w:rsidRDefault="0054435E" w:rsidP="0054435E">
      <w:r>
        <w:t xml:space="preserve">    Зайцев, Алексей Александрович</w:t>
      </w:r>
    </w:p>
    <w:p w:rsidR="0054435E" w:rsidRDefault="0054435E" w:rsidP="0054435E">
      <w:r>
        <w:t>Физика Тузика : поэтический сборник / Алексей Зайцев; ил. А. Журко. - Москва : Самокат, 2020. - 80 с. : ил. - (Поэтическая серия).. - ISBN 978-5-91759-807-9 : 467,50</w:t>
      </w:r>
    </w:p>
    <w:p w:rsidR="0054435E" w:rsidRDefault="0054435E" w:rsidP="0054435E">
      <w:r>
        <w:t xml:space="preserve">    Оглавление: </w:t>
      </w:r>
      <w:hyperlink r:id="rId157" w:history="1">
        <w:r w:rsidR="009F616A" w:rsidRPr="00763631">
          <w:rPr>
            <w:rStyle w:val="a8"/>
          </w:rPr>
          <w:t>http://kitap.tatar.ru/ogl/nlrt/nbrt_obr_2547487.pdf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166. 83.3(2=411.2)5;   З-17</w:t>
      </w:r>
    </w:p>
    <w:p w:rsidR="0054435E" w:rsidRDefault="0054435E" w:rsidP="0054435E">
      <w:r>
        <w:t xml:space="preserve">    1793864-Л - аб; 1793865-Л - аб; 1793866-Л - аб</w:t>
      </w:r>
    </w:p>
    <w:p w:rsidR="0054435E" w:rsidRDefault="0054435E" w:rsidP="0054435E">
      <w:r>
        <w:t xml:space="preserve">    Зайцев, Борис Константинович</w:t>
      </w:r>
    </w:p>
    <w:p w:rsidR="0054435E" w:rsidRDefault="0054435E" w:rsidP="0054435E">
      <w:r>
        <w:t>Утешение книг. Вновь о писателях : очерки, эссе, воспоминания / Борис Зайцев; [сост., коммент. О. А. Ростовой]. - Москва : Бослен, 2017. - 527 c. : ил., портр., факс. - Содерж.: разд.: Серебряный век ; Изгнание. - ISBN 978-5-91187-293-9 : 640,00</w:t>
      </w:r>
    </w:p>
    <w:p w:rsidR="0054435E" w:rsidRDefault="0054435E" w:rsidP="0054435E">
      <w:r>
        <w:t xml:space="preserve">    Оглавление: </w:t>
      </w:r>
      <w:hyperlink r:id="rId158" w:history="1">
        <w:r w:rsidR="009F616A" w:rsidRPr="00763631">
          <w:rPr>
            <w:rStyle w:val="a8"/>
          </w:rPr>
          <w:t>http://kitap.tatar.ru/ogl/nlrt/nbrt_obr_2546955.pdf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t>167. 83.84(4Пол)6;   К70</w:t>
      </w:r>
    </w:p>
    <w:p w:rsidR="0054435E" w:rsidRDefault="0054435E" w:rsidP="0054435E">
      <w:r>
        <w:t xml:space="preserve">    1801507-Л - абП; 1801508-Л - абП</w:t>
      </w:r>
    </w:p>
    <w:p w:rsidR="0054435E" w:rsidRDefault="0054435E" w:rsidP="0054435E">
      <w:r>
        <w:t xml:space="preserve">    Корчак, Януш</w:t>
      </w:r>
    </w:p>
    <w:p w:rsidR="0054435E" w:rsidRDefault="0054435E" w:rsidP="0054435E">
      <w:r>
        <w:t>Лето в Михалувке; Лето в Вильгельмувке / Януш Корчак; перевод с польского Кинги Сенкевич, Виктории Фёдоровой ; иллюстрации Каси Денисевич. - Москва : Самокат, 2020. - 367 с. : ил. - Загл. обл.: Лето в Михалувке и Вильгельмувке. - ISBN 978-5-00167-115-2 : 637,50</w:t>
      </w:r>
    </w:p>
    <w:p w:rsidR="0054435E" w:rsidRDefault="0054435E" w:rsidP="0054435E">
      <w:r>
        <w:t xml:space="preserve">    Оглавление: </w:t>
      </w:r>
      <w:hyperlink r:id="rId159" w:history="1">
        <w:r w:rsidR="009F616A" w:rsidRPr="00763631">
          <w:rPr>
            <w:rStyle w:val="a8"/>
          </w:rPr>
          <w:t>http://kitap.tatar.ru/ogl/nlrt/nbrt_obr_2547491.pdf</w:t>
        </w:r>
      </w:hyperlink>
    </w:p>
    <w:p w:rsidR="009F616A" w:rsidRDefault="009F616A" w:rsidP="0054435E"/>
    <w:p w:rsidR="0054435E" w:rsidRDefault="0054435E" w:rsidP="0054435E"/>
    <w:p w:rsidR="0054435E" w:rsidRDefault="0054435E" w:rsidP="0054435E">
      <w:r>
        <w:lastRenderedPageBreak/>
        <w:t>168. 83.84(2=411.2)6;   К78</w:t>
      </w:r>
    </w:p>
    <w:p w:rsidR="0054435E" w:rsidRDefault="0054435E" w:rsidP="0054435E">
      <w:r>
        <w:t xml:space="preserve">    1808835-Л - абП; 1808836-Л - абП; 1808837-Л - абП; 1808838-Л - абП</w:t>
      </w:r>
    </w:p>
    <w:p w:rsidR="0054435E" w:rsidRDefault="0054435E" w:rsidP="0054435E">
      <w:r>
        <w:t xml:space="preserve">    Красильщик, Анна</w:t>
      </w:r>
    </w:p>
    <w:p w:rsidR="0054435E" w:rsidRDefault="0054435E" w:rsidP="0054435E">
      <w:r>
        <w:t>Три четверти / Анна Красильщик; иллюстрации Каси Денисевич. - Москва : Albus corvus, 2017. - 128 c. : цв. ил.. - ISBN 978-5-906640-78-9 : 449,28</w:t>
      </w:r>
    </w:p>
    <w:p w:rsidR="0054435E" w:rsidRDefault="0054435E" w:rsidP="0054435E"/>
    <w:p w:rsidR="0054435E" w:rsidRDefault="0054435E" w:rsidP="0054435E">
      <w:r>
        <w:t>169. 83.84(4Бел)6;   К78</w:t>
      </w:r>
    </w:p>
    <w:p w:rsidR="0054435E" w:rsidRDefault="0054435E" w:rsidP="0054435E">
      <w:r>
        <w:t xml:space="preserve">    1808823-Л - абМ; 1808824-Л - абМ</w:t>
      </w:r>
    </w:p>
    <w:p w:rsidR="0054435E" w:rsidRDefault="0054435E" w:rsidP="0054435E">
      <w:r>
        <w:t xml:space="preserve">    Краутер, Китти</w:t>
      </w:r>
    </w:p>
    <w:p w:rsidR="0054435E" w:rsidRDefault="0054435E" w:rsidP="0054435E">
      <w:r>
        <w:t>Ночные сказки / Китти Краутер, текст и иллюстрации; перевод со шведского Ксении Коваленко. - Москва : Белая ворона : Albus corvus, 2021. - [71] с. : цв. ил.; 20х20. - Загл. и авт. ориг.: Sagor om natten / Kitty Crowther. - ISBN 978-5-00114-187-7 : 576,00</w:t>
      </w:r>
    </w:p>
    <w:p w:rsidR="0054435E" w:rsidRDefault="0054435E" w:rsidP="0054435E"/>
    <w:p w:rsidR="0054435E" w:rsidRDefault="0054435E" w:rsidP="0054435E">
      <w:r>
        <w:t>170. 83.3(2=411.2);   К93</w:t>
      </w:r>
    </w:p>
    <w:p w:rsidR="0054435E" w:rsidRDefault="0054435E" w:rsidP="0054435E">
      <w:r>
        <w:t xml:space="preserve">    1785476-Л - кх</w:t>
      </w:r>
    </w:p>
    <w:p w:rsidR="0054435E" w:rsidRDefault="0054435E" w:rsidP="0054435E">
      <w:r>
        <w:t xml:space="preserve">    Курашов, Владимир Игнатьевич</w:t>
      </w:r>
    </w:p>
    <w:p w:rsidR="0054435E" w:rsidRDefault="0054435E" w:rsidP="0054435E">
      <w:r>
        <w:t>Философские идеи в сочинениях русских писателей и народных сказках : учебное пособие / В. И. Курашов. - [Москва] : Книжный дом Университет : [Университетская книга], [2020]. - 177 c. - Библиогр.: с. 170-174. - ISBN 978-5-91304-933-9 : 150,00</w:t>
      </w:r>
    </w:p>
    <w:p w:rsidR="0054435E" w:rsidRDefault="0054435E" w:rsidP="0054435E">
      <w:r>
        <w:t xml:space="preserve">    Оглавление: </w:t>
      </w:r>
      <w:hyperlink r:id="rId160" w:history="1">
        <w:r w:rsidR="009F616A" w:rsidRPr="00763631">
          <w:rPr>
            <w:rStyle w:val="a8"/>
          </w:rPr>
          <w:t>http://kitap.tatar.ru/ogl/nlrt/nbrt_obr_2532823.pdf</w:t>
        </w:r>
      </w:hyperlink>
    </w:p>
    <w:p w:rsidR="009F616A" w:rsidRDefault="009F616A" w:rsidP="0054435E"/>
    <w:p w:rsidR="009F616A" w:rsidRDefault="009F616A" w:rsidP="0054435E"/>
    <w:p w:rsidR="0054435E" w:rsidRDefault="0054435E" w:rsidP="0054435E">
      <w:r>
        <w:t>171. 83.84(4Нид)6;   К33</w:t>
      </w:r>
    </w:p>
    <w:p w:rsidR="0054435E" w:rsidRDefault="0054435E" w:rsidP="0054435E">
      <w:r>
        <w:t xml:space="preserve">    1801561-Л - абП; 1801562-Л - абП</w:t>
      </w:r>
    </w:p>
    <w:p w:rsidR="0054435E" w:rsidRDefault="0054435E" w:rsidP="0054435E">
      <w:r>
        <w:t xml:space="preserve">    Кёйер, Гюс</w:t>
      </w:r>
    </w:p>
    <w:p w:rsidR="00E63B0B" w:rsidRDefault="0054435E" w:rsidP="0054435E">
      <w:r>
        <w:t>Книга всех вещей : для среднего школьного возраста / Гюс Кёйер; перевод с нидерландского Екатерины Торицыной;иллюстрации Ольги Сердюковой. - Москва : Самокат, 2020. - 133, [2] с. : ил., портр.; 21. - (Классика Самоката). - Загл. и авт. ориг.: Het boek van alle dingen/ Guus Kuijer. - ISBN 978-5-91759-742-3 : 510,00</w:t>
      </w:r>
    </w:p>
    <w:p w:rsidR="00E63B0B" w:rsidRDefault="00E63B0B" w:rsidP="0054435E"/>
    <w:p w:rsidR="00E63B0B" w:rsidRDefault="00E63B0B" w:rsidP="00E63B0B">
      <w:r>
        <w:t>172. 83.84(4Шве)6;   Л14</w:t>
      </w:r>
    </w:p>
    <w:p w:rsidR="00E63B0B" w:rsidRDefault="00E63B0B" w:rsidP="00E63B0B">
      <w:r>
        <w:t xml:space="preserve">    1808787-Ф - абД; 1808786-Ф - абД</w:t>
      </w:r>
    </w:p>
    <w:p w:rsidR="00E63B0B" w:rsidRDefault="00E63B0B" w:rsidP="00E63B0B">
      <w:r>
        <w:t xml:space="preserve">    Лагерлёф, Сельма</w:t>
      </w:r>
    </w:p>
    <w:p w:rsidR="00E63B0B" w:rsidRDefault="00E63B0B" w:rsidP="00E63B0B">
      <w:r>
        <w:t>Легенда о Рождественской розе / Сельма Лагерлёф; перевод со шведского Ольги Мяэотс ; иллюстрация Татьяны Кормер. - Москва : Белая ворона, 2021. - 42 с. + ил. - Загл. и авт. ориг.: Legenden om Julrosorna / Selma Lagerlöf. - ISBN 978-5-00114-219-5 : 463,84</w:t>
      </w:r>
    </w:p>
    <w:p w:rsidR="00E63B0B" w:rsidRDefault="00E63B0B" w:rsidP="00E63B0B"/>
    <w:p w:rsidR="00E63B0B" w:rsidRDefault="00E63B0B" w:rsidP="00E63B0B">
      <w:r>
        <w:t>173. 83.84(2=411.2)6-44;   Л42</w:t>
      </w:r>
    </w:p>
    <w:p w:rsidR="00E63B0B" w:rsidRDefault="00E63B0B" w:rsidP="00E63B0B">
      <w:r>
        <w:t xml:space="preserve">    1796846-Л - абД; 1796845-Л - абД</w:t>
      </w:r>
    </w:p>
    <w:p w:rsidR="00E63B0B" w:rsidRDefault="00E63B0B" w:rsidP="00E63B0B">
      <w:r>
        <w:t xml:space="preserve">    Лейк, Ирина Вадимовна</w:t>
      </w:r>
    </w:p>
    <w:p w:rsidR="00E63B0B" w:rsidRDefault="00E63B0B" w:rsidP="00E63B0B">
      <w:r>
        <w:t>Тим и Дигги / Ирина Лейк; иллюстрации Люка Скривена. - Санкт-Петербург : Поляндрия Принт, 2020. - 184 с. : цв. ил.. - ISBN 978-5-6042598-6-3 : 950,00</w:t>
      </w:r>
    </w:p>
    <w:p w:rsidR="00E63B0B" w:rsidRDefault="00E63B0B" w:rsidP="00E63B0B"/>
    <w:p w:rsidR="00E63B0B" w:rsidRDefault="00E63B0B" w:rsidP="00E63B0B">
      <w:r>
        <w:t>174. 83.84(4Шве)6;   Л59</w:t>
      </w:r>
    </w:p>
    <w:p w:rsidR="00E63B0B" w:rsidRDefault="00E63B0B" w:rsidP="00E63B0B">
      <w:r>
        <w:t xml:space="preserve">    1809071-Л - абД; 1809072-Л - абД</w:t>
      </w:r>
    </w:p>
    <w:p w:rsidR="00E63B0B" w:rsidRDefault="00E63B0B" w:rsidP="00E63B0B">
      <w:r>
        <w:t xml:space="preserve">    Линдгрен, Барбру</w:t>
      </w:r>
    </w:p>
    <w:p w:rsidR="00E63B0B" w:rsidRDefault="00E63B0B" w:rsidP="00E63B0B">
      <w:r>
        <w:t>Лето Маттиаса / Барбру Линдгрен; иллюстрации автора ; перевод со шведского Людмилы Брауде. - Москва : Белая ворона = Albus Corvus, 2019. - 134, [1] c. : ил. - (Мама мыла раму). - Доп. тит. л. швед. - Загл. и авт. ориг.: Barbro Lindgren / Barbro Lindgren. - ISBN 978-5-00114-059-7 : 391,68</w:t>
      </w:r>
    </w:p>
    <w:p w:rsidR="00E63B0B" w:rsidRDefault="00E63B0B" w:rsidP="00E63B0B">
      <w:r>
        <w:t xml:space="preserve">    Оглавление: </w:t>
      </w:r>
      <w:hyperlink r:id="rId161" w:history="1">
        <w:r w:rsidR="009F616A" w:rsidRPr="00763631">
          <w:rPr>
            <w:rStyle w:val="a8"/>
          </w:rPr>
          <w:t>http://kitap.tatar.ru/ogl/nlrt/nbrt_obr_2509059.pdf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175. 83.84(7Кан)6;   М85</w:t>
      </w:r>
    </w:p>
    <w:p w:rsidR="00E63B0B" w:rsidRDefault="00E63B0B" w:rsidP="00E63B0B">
      <w:r>
        <w:t xml:space="preserve">    1809077-Л - абП; 1809078-Л - абД</w:t>
      </w:r>
    </w:p>
    <w:p w:rsidR="00E63B0B" w:rsidRDefault="00E63B0B" w:rsidP="00E63B0B">
      <w:r>
        <w:t xml:space="preserve">    Моуэт, Фарли</w:t>
      </w:r>
    </w:p>
    <w:p w:rsidR="00E63B0B" w:rsidRDefault="00E63B0B" w:rsidP="00E63B0B">
      <w:r>
        <w:t>Собака, которая не хотела быть просто собакой : роман / Фарли Моуэт; пер. с англ. К. Н. Вальдмана ; ил. Н. Кузьминой. - Москва : Белая ворона, 2020. - 236 [4] c. : ил. - Загл. и авт. ориг.: The dog who wouidnt be / F. Mowat. - ISBN 978-5-00114-084-9 : 552,96</w:t>
      </w:r>
    </w:p>
    <w:p w:rsidR="00E63B0B" w:rsidRDefault="00E63B0B" w:rsidP="00E63B0B">
      <w:r>
        <w:t xml:space="preserve">    Оглавление: </w:t>
      </w:r>
      <w:hyperlink r:id="rId162" w:history="1">
        <w:r w:rsidR="009F616A" w:rsidRPr="00763631">
          <w:rPr>
            <w:rStyle w:val="a8"/>
          </w:rPr>
          <w:t>http://kitap.tatar.ru/ogl/nlrt/nbrt_obr_2540044.pdf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176. 83.84(4Фра)6;   М91</w:t>
      </w:r>
    </w:p>
    <w:p w:rsidR="00E63B0B" w:rsidRDefault="00E63B0B" w:rsidP="00E63B0B">
      <w:r>
        <w:t xml:space="preserve">    1808943-Л - абП; 1808944-Л - абП</w:t>
      </w:r>
    </w:p>
    <w:p w:rsidR="00E63B0B" w:rsidRDefault="00E63B0B" w:rsidP="00E63B0B">
      <w:r>
        <w:t xml:space="preserve">    Мурлева, Жан-Клод</w:t>
      </w:r>
    </w:p>
    <w:p w:rsidR="00E63B0B" w:rsidRDefault="00E63B0B" w:rsidP="00E63B0B">
      <w:r>
        <w:t>Джефферсон : для детей среднего школьного возраста / Жан-Клод Мурлева; рисовала Вика Попова ; перевод с французского Натальи Шаховской. - Москва : Белая ворона : Albus corvus, 2020. - 199 c. : ил. - Загл. и авт. ориг.: Jefferson / Jean-Claude Mourlevat. - ISBN 978-5-00114-121-1 : 529,92</w:t>
      </w:r>
    </w:p>
    <w:p w:rsidR="00E63B0B" w:rsidRDefault="00E63B0B" w:rsidP="00E63B0B"/>
    <w:p w:rsidR="00E63B0B" w:rsidRDefault="00E63B0B" w:rsidP="00E63B0B">
      <w:r>
        <w:t>177. 83.84(4Шве)6;   Н66</w:t>
      </w:r>
    </w:p>
    <w:p w:rsidR="00E63B0B" w:rsidRDefault="00E63B0B" w:rsidP="00E63B0B">
      <w:r>
        <w:t xml:space="preserve">    1801563-Л - абД; 1801564-Л - абД</w:t>
      </w:r>
    </w:p>
    <w:p w:rsidR="00E63B0B" w:rsidRDefault="00E63B0B" w:rsidP="00E63B0B">
      <w:r>
        <w:t xml:space="preserve">    Нильсон, Фрида</w:t>
      </w:r>
    </w:p>
    <w:p w:rsidR="00E63B0B" w:rsidRDefault="00E63B0B" w:rsidP="00E63B0B">
      <w:r>
        <w:t>Хедвиг и ночные жабы / Фрида Нильсон; иллюстрации Стины Вирсен ; перевод со шведского Марии Людковской. - Москва : Самокат, 2020. - 238, [1] с. : ил.; 21. - (Лучшая новая книжка). - Загл. и авт. ориг.: Hedvig jch Sommaren med Steken / F. Nilsson. - ISBN 978-5-00167-022-3 в пер. : 467,50</w:t>
      </w:r>
    </w:p>
    <w:p w:rsidR="00E63B0B" w:rsidRDefault="00E63B0B" w:rsidP="00E63B0B">
      <w:r>
        <w:t xml:space="preserve">    Оглавление: </w:t>
      </w:r>
      <w:hyperlink r:id="rId163" w:history="1">
        <w:r w:rsidR="009F616A" w:rsidRPr="00763631">
          <w:rPr>
            <w:rStyle w:val="a8"/>
          </w:rPr>
          <w:t>http://kitap.tatar.ru/ogl/nlrt/nbrt_obr_2549192.pdf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178. 83.84(4Шве)6;   Н66</w:t>
      </w:r>
    </w:p>
    <w:p w:rsidR="00E63B0B" w:rsidRDefault="00E63B0B" w:rsidP="00E63B0B">
      <w:r>
        <w:t xml:space="preserve">    1801795-Л - абД; 1801796-Л - абД</w:t>
      </w:r>
    </w:p>
    <w:p w:rsidR="00E63B0B" w:rsidRDefault="00E63B0B" w:rsidP="00E63B0B">
      <w:r>
        <w:t xml:space="preserve">    Нильсон, Фрида</w:t>
      </w:r>
    </w:p>
    <w:p w:rsidR="00E63B0B" w:rsidRDefault="00E63B0B" w:rsidP="00E63B0B">
      <w:r>
        <w:t>Хедвиг наконец - то идёт в школу! : [для младшего школьного возраста] / Фрида Нильсон; перевод со шведского Марии Людковской ; иллюстрация Стины Вирсен. - Москва : Самокат, 2020. - 171 c. : ил. - (Лучшая новая книжка). - Загл. и авт. ориг.: Hedvig / Frida Nilsson. - ISBN 978-5-91759-765-2 : 467,50</w:t>
      </w:r>
    </w:p>
    <w:p w:rsidR="00E63B0B" w:rsidRDefault="00E63B0B" w:rsidP="00E63B0B">
      <w:r>
        <w:t xml:space="preserve">    Оглавление: </w:t>
      </w:r>
      <w:hyperlink r:id="rId164" w:history="1">
        <w:r w:rsidR="009F616A" w:rsidRPr="00763631">
          <w:rPr>
            <w:rStyle w:val="a8"/>
          </w:rPr>
          <w:t>http://kitap.tatar.ru/ogl/nlrt/nbrt_obr_2516551.pdf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179. И(Авс);   Н56</w:t>
      </w:r>
    </w:p>
    <w:p w:rsidR="00E63B0B" w:rsidRDefault="00E63B0B" w:rsidP="00E63B0B">
      <w:r>
        <w:t xml:space="preserve">    1808859-Л - абП; 1808858-Л - абП; 1808857-Л - абП</w:t>
      </w:r>
    </w:p>
    <w:p w:rsidR="00E63B0B" w:rsidRDefault="00E63B0B" w:rsidP="00E63B0B">
      <w:r>
        <w:t xml:space="preserve">    Нёстлингер, Кристине</w:t>
      </w:r>
    </w:p>
    <w:p w:rsidR="00E63B0B" w:rsidRDefault="00E63B0B" w:rsidP="00E63B0B">
      <w:r>
        <w:t>Ильза Янда, лет-четырнадцать / Кристине Нёстлингер; перевод с немецкого А. Исаевой. - Москва : Белая Ворона, Albus Corvus, 2020. - 172, [1] c.; 20. - Загл. и авт. ориг.: Ilse Janda, 14 oder Die Ilse ist weg / Christine Nöstlinger. - ISBN 978-5-00114-127-3 : 460,80</w:t>
      </w:r>
    </w:p>
    <w:p w:rsidR="00E63B0B" w:rsidRDefault="00E63B0B" w:rsidP="00E63B0B"/>
    <w:p w:rsidR="00E63B0B" w:rsidRDefault="00E63B0B" w:rsidP="00E63B0B">
      <w:r>
        <w:t>180. 83.84(4Авс)6;   Н56</w:t>
      </w:r>
    </w:p>
    <w:p w:rsidR="00E63B0B" w:rsidRDefault="00E63B0B" w:rsidP="00E63B0B">
      <w:r>
        <w:t xml:space="preserve">    1801505-Л - абП; 1801506-Л - абП</w:t>
      </w:r>
    </w:p>
    <w:p w:rsidR="00E63B0B" w:rsidRDefault="00E63B0B" w:rsidP="00E63B0B">
      <w:r>
        <w:t xml:space="preserve">    Само собой и вообще / Кристине Нёстлингер; перевод с немецкого Веры Комаровой; художник Алисы Юфа. - 2-е изд. - Москва : Самокат, 2017. - 224 c. : ил. - (Лучшая новая книжка). - Доп. тит. л. нем. - Загл. и авт. ориг.: Sowieso und uberhaupt / Christine Nostlinger. - Содерж.:  Рыба по имени Вильма; Где Шустрик?; Торт был хорош; Пропади пропадом эти деньги; Серьезные намерения и др.. - ISBN 978-5-91759-567-2 : 467,50</w:t>
      </w:r>
    </w:p>
    <w:p w:rsidR="00E63B0B" w:rsidRDefault="00E63B0B" w:rsidP="00E63B0B">
      <w:r>
        <w:lastRenderedPageBreak/>
        <w:t xml:space="preserve">    Оглавление: </w:t>
      </w:r>
      <w:hyperlink r:id="rId165" w:history="1">
        <w:r w:rsidR="009F616A" w:rsidRPr="00763631">
          <w:rPr>
            <w:rStyle w:val="a8"/>
          </w:rPr>
          <w:t>http://kitap.tatar.ru/ogl/nlrt/nbrt_obr_2278619.pdf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181. 83.84(5Изр)6;   О-66</w:t>
      </w:r>
    </w:p>
    <w:p w:rsidR="00E63B0B" w:rsidRDefault="00E63B0B" w:rsidP="00E63B0B">
      <w:r>
        <w:t xml:space="preserve">    1801660-Л - абП; 1801661-Л - абП</w:t>
      </w:r>
    </w:p>
    <w:p w:rsidR="00E63B0B" w:rsidRDefault="00E63B0B" w:rsidP="00E63B0B">
      <w:r>
        <w:t xml:space="preserve">    Орлев, Ури</w:t>
      </w:r>
    </w:p>
    <w:p w:rsidR="00E63B0B" w:rsidRDefault="00E63B0B" w:rsidP="00E63B0B">
      <w:r>
        <w:t>Остров на Птичьей улице : [для среднего школьного возраста] / Ури Орлев; перевод с иврита Елены Байбиковой;иллюстрации Ани Леоновой. - Москва : Самокат, 2020. - 318, [1] с. : ил.; 21. - ISBN 978-5-91759-902-1 : 595,00</w:t>
      </w:r>
    </w:p>
    <w:p w:rsidR="00E63B0B" w:rsidRDefault="00E63B0B" w:rsidP="00E63B0B"/>
    <w:p w:rsidR="00E63B0B" w:rsidRDefault="00E63B0B" w:rsidP="00E63B0B">
      <w:r>
        <w:t>182. 83.84(4Фра)6;   П25</w:t>
      </w:r>
    </w:p>
    <w:p w:rsidR="00E63B0B" w:rsidRDefault="00E63B0B" w:rsidP="00E63B0B">
      <w:r>
        <w:t xml:space="preserve">    1801502-Л - абД; 1801501-Л - абД</w:t>
      </w:r>
    </w:p>
    <w:p w:rsidR="00E63B0B" w:rsidRDefault="00E63B0B" w:rsidP="00E63B0B">
      <w:r>
        <w:t xml:space="preserve">    Пеннак, Даниэль</w:t>
      </w:r>
    </w:p>
    <w:p w:rsidR="00E63B0B" w:rsidRDefault="00E63B0B" w:rsidP="00E63B0B">
      <w:r>
        <w:t>Глаз волка / Даниэль Пеннак; перевод с французского Натальи Шаховской;[ил. Т. Кормер]. - [6-е изд.]. - Москва : Самокат, 2020. - 112 с. : ил.; 20. - (Лучшая новая книжка). - Фактическая дата выхода в свет - 2019. - Загл. и авт. ориг.: L'oeil du loup Paris / Daniel Pennac. - ISBN 978-5-91759-892-5 : 467,50</w:t>
      </w:r>
    </w:p>
    <w:p w:rsidR="00E63B0B" w:rsidRDefault="00E63B0B" w:rsidP="00E63B0B">
      <w:r>
        <w:t xml:space="preserve">    Оглавление: </w:t>
      </w:r>
      <w:hyperlink r:id="rId166" w:history="1">
        <w:r w:rsidR="009F616A" w:rsidRPr="00763631">
          <w:rPr>
            <w:rStyle w:val="a8"/>
          </w:rPr>
          <w:t>http://kitap.tatar.ru/ogl/nlrt/nbrt_obr_2547774.pdf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183. 83.84(4Фра)6;   П25</w:t>
      </w:r>
    </w:p>
    <w:p w:rsidR="00E63B0B" w:rsidRDefault="00E63B0B" w:rsidP="00E63B0B">
      <w:r>
        <w:t xml:space="preserve">    1801656-Л - абД; 1801657-Л - абД</w:t>
      </w:r>
    </w:p>
    <w:p w:rsidR="00E63B0B" w:rsidRDefault="00E63B0B" w:rsidP="00E63B0B">
      <w:r>
        <w:t xml:space="preserve">    Пеннак, Даниэль</w:t>
      </w:r>
    </w:p>
    <w:p w:rsidR="00E63B0B" w:rsidRDefault="00E63B0B" w:rsidP="00E63B0B">
      <w:r>
        <w:t>Приключения Камо : [для среднего школьного возраста] / Даниэль Пеннак; перевод с французского Натальи Шаховской ; иллюстрации Влады Мяконькиной. - Москва : Самокат, 2020. - 285, [3] с. : ил.; 21. - (Классика Самоката). - Содерж.: Идея века; Камо и я; Агентство "Вавилон"; Побег. - ISBN 978-5-91759-958-8 : 637,50</w:t>
      </w:r>
    </w:p>
    <w:p w:rsidR="00E63B0B" w:rsidRDefault="00E63B0B" w:rsidP="00E63B0B">
      <w:r>
        <w:t xml:space="preserve">    Оглавление: </w:t>
      </w:r>
      <w:hyperlink r:id="rId167" w:history="1">
        <w:r w:rsidR="009F616A" w:rsidRPr="00763631">
          <w:rPr>
            <w:rStyle w:val="a8"/>
          </w:rPr>
          <w:t>http://kitap.tatar.ru/ogl/nlrt/nbrt_obr_2548739.pdf</w:t>
        </w:r>
      </w:hyperlink>
    </w:p>
    <w:p w:rsidR="009F616A" w:rsidRDefault="009F616A" w:rsidP="00E63B0B"/>
    <w:p w:rsidR="00E63B0B" w:rsidRDefault="00E63B0B" w:rsidP="00E63B0B"/>
    <w:p w:rsidR="00E63B0B" w:rsidRDefault="00E63B0B" w:rsidP="00E63B0B">
      <w:r>
        <w:t>184. И(Фр);   П25</w:t>
      </w:r>
    </w:p>
    <w:p w:rsidR="00E63B0B" w:rsidRDefault="00E63B0B" w:rsidP="00E63B0B">
      <w:r>
        <w:t xml:space="preserve">    1801718-Л - абД; 1801719-Л - абД</w:t>
      </w:r>
    </w:p>
    <w:p w:rsidR="00E63B0B" w:rsidRDefault="00E63B0B" w:rsidP="00E63B0B">
      <w:r>
        <w:t xml:space="preserve">    Пеннак, Даниэль</w:t>
      </w:r>
    </w:p>
    <w:p w:rsidR="00E63B0B" w:rsidRDefault="00E63B0B" w:rsidP="00E63B0B">
      <w:r>
        <w:t>Собака Пёс : [для среднего школьного возраста] / Даниэль Пеннак; перевод с французского Н. Д. Шаховской ; ил. Т. Кормер. - 9-е изд. - Москва : Самокат, 2020. - 172, [4] с. : ил. - (Лучшая новая книжка). - Загл. и авт. ориг.: Cabot - Caboche / Daniel Pennac. - ISBN 978-5-00167-127-5 : 595,00</w:t>
      </w:r>
    </w:p>
    <w:p w:rsidR="00E63B0B" w:rsidRDefault="00E63B0B" w:rsidP="00E63B0B"/>
    <w:p w:rsidR="00E63B0B" w:rsidRDefault="00E63B0B" w:rsidP="00E63B0B">
      <w:r>
        <w:t>185. 83.3(2=411.2)6;   П76</w:t>
      </w:r>
    </w:p>
    <w:p w:rsidR="00E63B0B" w:rsidRDefault="00E63B0B" w:rsidP="00E63B0B">
      <w:r>
        <w:t xml:space="preserve">    1795052-Л - аб</w:t>
      </w:r>
    </w:p>
    <w:p w:rsidR="00E63B0B" w:rsidRDefault="00E63B0B" w:rsidP="00E63B0B">
      <w:r>
        <w:t xml:space="preserve">    Прилепин, Захар</w:t>
      </w:r>
    </w:p>
    <w:p w:rsidR="00E63B0B" w:rsidRDefault="00E63B0B" w:rsidP="00E63B0B">
      <w:r>
        <w:t>Есенин : обещая встречу впереди / Захар Прилепин. - Москва : Молодая гвардия, 2020. - 1027, [3] с., [24] л. ил., портр., факс.; 21. - (Жизнь замечательных людей : cерия биографий / основана в 1890 году Ф. Павленковым и продолжена в 1933 году М. Горьким ; вып. 2000 (1800)). - Библиогр.: с. 1021-1028. - ISBN 978-5-235-04341-1 : 888,00</w:t>
      </w:r>
    </w:p>
    <w:p w:rsidR="00E63B0B" w:rsidRDefault="00E63B0B" w:rsidP="00E63B0B">
      <w:r>
        <w:t xml:space="preserve">    Оглавление: </w:t>
      </w:r>
      <w:hyperlink r:id="rId168" w:history="1">
        <w:r w:rsidR="00E65F35" w:rsidRPr="00763631">
          <w:rPr>
            <w:rStyle w:val="a8"/>
          </w:rPr>
          <w:t>http://kitap.tatar.ru/ogl/nlrt/nbrt_obr_2544507.pdf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186. 83.84(4Вел)6;   Р65</w:t>
      </w:r>
    </w:p>
    <w:p w:rsidR="00E63B0B" w:rsidRDefault="00E63B0B" w:rsidP="00E63B0B">
      <w:r>
        <w:t xml:space="preserve">    1808939-Л - абД; 1808940-Л - абД</w:t>
      </w:r>
    </w:p>
    <w:p w:rsidR="00E63B0B" w:rsidRDefault="00E63B0B" w:rsidP="00E63B0B">
      <w:r>
        <w:t xml:space="preserve">    Розофф, Мег</w:t>
      </w:r>
    </w:p>
    <w:p w:rsidR="00E63B0B" w:rsidRDefault="00E63B0B" w:rsidP="00E63B0B">
      <w:r>
        <w:lastRenderedPageBreak/>
        <w:t>Мактавиш вырывается на волю : для дошкольного и младшего школьного возраста / Мег Розофф; иллюстрации Грейс Истон ; перевод с английского Ольги Бухиной и  Галины Гимон. - Москва : Белая ворона : Albus corvus, 2020. - 90 c. : ил. - Загл. и авт. ориг.: Mc Tavish goes wild / Meg  Rosoff. - ISBN 978-5-00114-131-0 : 518,40</w:t>
      </w:r>
    </w:p>
    <w:p w:rsidR="00E63B0B" w:rsidRDefault="00E63B0B" w:rsidP="00E63B0B">
      <w:r>
        <w:t xml:space="preserve">    Оглавление: </w:t>
      </w:r>
      <w:hyperlink r:id="rId169" w:history="1">
        <w:r w:rsidR="00E65F35" w:rsidRPr="00763631">
          <w:rPr>
            <w:rStyle w:val="a8"/>
          </w:rPr>
          <w:t>http://kitap.tatar.ru/ogl/nlrt/nbrt_obr_2551863.pdf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187. 83.84(4Вел)6;   Р65</w:t>
      </w:r>
    </w:p>
    <w:p w:rsidR="00E63B0B" w:rsidRDefault="00E63B0B" w:rsidP="00E63B0B">
      <w:r>
        <w:t xml:space="preserve">    1808941-Л - абД; 1808942-Л - абД</w:t>
      </w:r>
    </w:p>
    <w:p w:rsidR="00E63B0B" w:rsidRDefault="00E63B0B" w:rsidP="00E63B0B">
      <w:r>
        <w:t xml:space="preserve">    Розофф, Мег</w:t>
      </w:r>
    </w:p>
    <w:p w:rsidR="00E63B0B" w:rsidRDefault="00E63B0B" w:rsidP="00E63B0B">
      <w:r>
        <w:t>Славный пес Мактавиш : для дошкольного и младшего школьного возраста / Мег Розофф; иллюстрации Грейс Истон ; перевод с английского Ольги Бухиной и  Галины Гимон. - Москва : Белая ворона : Albus corvus, 2020. - 124 c. : ил. - Загл. и авт ориг.: Good dog Mc Tavish / Meg Rosoff. - ISBN 978-5-00114-130-3 : 518,40</w:t>
      </w:r>
    </w:p>
    <w:p w:rsidR="00E63B0B" w:rsidRDefault="00E63B0B" w:rsidP="00E63B0B">
      <w:r>
        <w:t xml:space="preserve">    Оглавление: </w:t>
      </w:r>
      <w:hyperlink r:id="rId170" w:history="1">
        <w:r w:rsidR="00E65F35" w:rsidRPr="00763631">
          <w:rPr>
            <w:rStyle w:val="a8"/>
          </w:rPr>
          <w:t>http://kitap.tatar.ru/ogl/nlrt/nbrt_obr_2551872.pdf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188. 83.84(2=411.2)6;   С12</w:t>
      </w:r>
    </w:p>
    <w:p w:rsidR="00E63B0B" w:rsidRDefault="00E63B0B" w:rsidP="00E63B0B">
      <w:r>
        <w:t xml:space="preserve">    1801575-Л - аб; 1801576-Л - аб</w:t>
      </w:r>
    </w:p>
    <w:p w:rsidR="00E63B0B" w:rsidRDefault="00E63B0B" w:rsidP="00E63B0B">
      <w:r>
        <w:t xml:space="preserve">    Сабитова, Диана Рафисовна</w:t>
      </w:r>
    </w:p>
    <w:p w:rsidR="00E63B0B" w:rsidRDefault="00E63B0B" w:rsidP="00E63B0B">
      <w:r>
        <w:t>Где нет зимы / Дина Сабитова. - 3-е изд. - Москва : Самокат, 2020. - 232 с.; 20. - (Встречное движение). - На 4-й с. обл. авт.: Д. Сабитова, лауреат премии "Заветная мечта" (2007). - ISBN 978-5-91759-679-2 : 425,00</w:t>
      </w:r>
    </w:p>
    <w:p w:rsidR="00E63B0B" w:rsidRDefault="00E63B0B" w:rsidP="00E63B0B"/>
    <w:p w:rsidR="00E63B0B" w:rsidRDefault="00E63B0B" w:rsidP="00E63B0B">
      <w:r>
        <w:t>189. 83.84(4Шве)6;   С77</w:t>
      </w:r>
    </w:p>
    <w:p w:rsidR="00E63B0B" w:rsidRDefault="00E63B0B" w:rsidP="00E63B0B">
      <w:r>
        <w:t xml:space="preserve">    1801589-Л - абД; 1801590-Л - абД</w:t>
      </w:r>
    </w:p>
    <w:p w:rsidR="00E63B0B" w:rsidRDefault="00E63B0B" w:rsidP="00E63B0B">
      <w:r>
        <w:t xml:space="preserve">    Старк, Ульф</w:t>
      </w:r>
    </w:p>
    <w:p w:rsidR="00E63B0B" w:rsidRDefault="00E63B0B" w:rsidP="00E63B0B">
      <w:r>
        <w:t>Пусть танцуют белые медведи : для среднего и старшего школьного возраста / Ульф Старк; пер. со швед. Ольги Мяэотс;ил. Анны Вронской. - 5-е изд. - Москва : Самокат, 2020. - 182 с. : ил.; 21. - (Лучшая новая книжка). - Загл. и авт. ориг.: Lat isbjornarna dansa / Ulf Stark. - ISBN 978-5-00167-066-7 : 467,50</w:t>
      </w:r>
    </w:p>
    <w:p w:rsidR="00E63B0B" w:rsidRDefault="00E63B0B" w:rsidP="00E63B0B">
      <w:r>
        <w:t xml:space="preserve">    Оглавление: </w:t>
      </w:r>
      <w:hyperlink r:id="rId171" w:history="1">
        <w:r w:rsidR="00E65F35" w:rsidRPr="00763631">
          <w:rPr>
            <w:rStyle w:val="a8"/>
          </w:rPr>
          <w:t>http://kitap.tatar.ru/ogl/nlrt/nbrt_obr_2549696.pdf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190. 83.84(4Гем)6;   Т16</w:t>
      </w:r>
    </w:p>
    <w:p w:rsidR="00E63B0B" w:rsidRDefault="00E63B0B" w:rsidP="00E63B0B">
      <w:r>
        <w:t xml:space="preserve">    1801557-Л - абП; 1801558-Л - абП; 1822194-Л - абП; 1822193-Л - абП; 1822192-Л - абП; 1822191-Л - абП</w:t>
      </w:r>
    </w:p>
    <w:p w:rsidR="00E63B0B" w:rsidRDefault="00E63B0B" w:rsidP="00E63B0B">
      <w:r>
        <w:t xml:space="preserve">    Таль, Лилли</w:t>
      </w:r>
    </w:p>
    <w:p w:rsidR="00E63B0B" w:rsidRDefault="00E63B0B" w:rsidP="00E63B0B">
      <w:r>
        <w:t>Мим / Лилли Таль; перевод с немецкого Святослава Городецкого. - Москва : Самокат, 2021. - 509 с. - Загл. и авт. ориг.: Mimus / Lilli Thal. - ISBN 978-5-00167-069-8 : 705</w:t>
      </w:r>
    </w:p>
    <w:p w:rsidR="00E63B0B" w:rsidRDefault="00E63B0B" w:rsidP="00E63B0B">
      <w:r>
        <w:t xml:space="preserve">    Оглавление: </w:t>
      </w:r>
      <w:hyperlink r:id="rId172" w:history="1">
        <w:r w:rsidR="00E65F35" w:rsidRPr="00763631">
          <w:rPr>
            <w:rStyle w:val="a8"/>
          </w:rPr>
          <w:t>http://kitap.tatar.ru/ogl/nlrt/nbrt_obr_2551282.pdf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191. 83.84(2=411.2)6-445.1;   Т30</w:t>
      </w:r>
    </w:p>
    <w:p w:rsidR="00E63B0B" w:rsidRDefault="00E63B0B" w:rsidP="00E63B0B">
      <w:r>
        <w:t xml:space="preserve">    1796859-Л - абП; 1796860-Л - абП</w:t>
      </w:r>
    </w:p>
    <w:p w:rsidR="00E63B0B" w:rsidRDefault="00E63B0B" w:rsidP="00E63B0B">
      <w:r>
        <w:t xml:space="preserve">    Тейлор, Томас</w:t>
      </w:r>
    </w:p>
    <w:p w:rsidR="00E63B0B" w:rsidRDefault="00E63B0B" w:rsidP="00E63B0B">
      <w:r>
        <w:t>Гигантия / Томас Тейлор; пер. с англ. В. Полищук. - Санкт-Петербург : Поляндрия Принт, 2021. - 366, [2] с. : ил.; 21. - Продолж. кн.: "Зломандр". - ISBN 978-5-6045048-0-2 : 850,0</w:t>
      </w:r>
    </w:p>
    <w:p w:rsidR="00E63B0B" w:rsidRDefault="00E63B0B" w:rsidP="00E63B0B">
      <w:r>
        <w:t xml:space="preserve">    Оглавление: </w:t>
      </w:r>
      <w:hyperlink r:id="rId173" w:history="1">
        <w:r w:rsidR="00E65F35" w:rsidRPr="00763631">
          <w:rPr>
            <w:rStyle w:val="a8"/>
          </w:rPr>
          <w:t>http://kitap.tatar.ru/ogl/nlrt/nbrt_obr_2545600.pdf</w:t>
        </w:r>
      </w:hyperlink>
    </w:p>
    <w:p w:rsidR="00E65F35" w:rsidRDefault="00E65F35" w:rsidP="00E63B0B"/>
    <w:p w:rsidR="00E63B0B" w:rsidRDefault="00E63B0B" w:rsidP="00E63B0B"/>
    <w:p w:rsidR="00E63B0B" w:rsidRDefault="00E63B0B" w:rsidP="00E63B0B">
      <w:r>
        <w:t>192. 83.84(2=411.2)6-445.1;   Т30</w:t>
      </w:r>
    </w:p>
    <w:p w:rsidR="00E63B0B" w:rsidRDefault="00E63B0B" w:rsidP="00E63B0B">
      <w:r>
        <w:lastRenderedPageBreak/>
        <w:t xml:space="preserve">    1796858-Л - абП; 1796857-Л - абП</w:t>
      </w:r>
    </w:p>
    <w:p w:rsidR="00E63B0B" w:rsidRDefault="00E63B0B" w:rsidP="00E63B0B">
      <w:r>
        <w:t xml:space="preserve">    Тейлор, Томас</w:t>
      </w:r>
    </w:p>
    <w:p w:rsidR="00FE2182" w:rsidRDefault="00E63B0B" w:rsidP="00E63B0B">
      <w:r>
        <w:t>Зломандр / Томас Тейлор; пер. с англ. В. Полищук . - Санкт-Петербург : Поляндрия Принт, 2020. - 318, [2] с. : ил.; 21. - ISBN 978-5-6043864-4-6 : 850,00</w:t>
      </w:r>
    </w:p>
    <w:p w:rsidR="00FE2182" w:rsidRDefault="00FE2182" w:rsidP="00E63B0B">
      <w:r>
        <w:t xml:space="preserve">    Оглавление: </w:t>
      </w:r>
      <w:hyperlink r:id="rId174" w:history="1">
        <w:r w:rsidR="00E65F35" w:rsidRPr="00763631">
          <w:rPr>
            <w:rStyle w:val="a8"/>
          </w:rPr>
          <w:t>http://kitap.tatar.ru/ogl/nlrt/nbrt_obr_2545617.pdf</w:t>
        </w:r>
      </w:hyperlink>
    </w:p>
    <w:p w:rsidR="00E65F35" w:rsidRDefault="00E65F35" w:rsidP="00E63B0B"/>
    <w:p w:rsidR="00FE2182" w:rsidRDefault="00FE2182" w:rsidP="00E63B0B"/>
    <w:p w:rsidR="00FE2182" w:rsidRDefault="00FE2182" w:rsidP="00FE2182">
      <w:r>
        <w:t>193. 83.3(2=411.2)5;   Т53</w:t>
      </w:r>
    </w:p>
    <w:p w:rsidR="00FE2182" w:rsidRDefault="00FE2182" w:rsidP="00FE2182">
      <w:r>
        <w:t xml:space="preserve">    1798066-Ф - аб; 1798067-Ф - аб; 1798068-Ф - аб; 1798069-Ф - аб; 1798070-Ф - аб</w:t>
      </w:r>
    </w:p>
    <w:p w:rsidR="00FE2182" w:rsidRDefault="00FE2182" w:rsidP="00FE2182">
      <w:r>
        <w:t xml:space="preserve">    Толстой, Лев</w:t>
      </w:r>
    </w:p>
    <w:p w:rsidR="00FE2182" w:rsidRDefault="00FE2182" w:rsidP="00FE2182">
      <w:r>
        <w:t>Что такое искусство? / Лев Толстой; под ред. Д. Атлас [и др.]. - Москва : V-A-C Press, 2020. - 207 [1] с. - Описание с обл. - Содерж.:  Забастовка искусства / О. Аронсон; Что такое искусство? / Л. Толстой; "Что такое искусство?" Толстого на фоне современности / К. Эмерсон. - ISBN 978-5-907183-01-8 : 504,00</w:t>
      </w:r>
    </w:p>
    <w:p w:rsidR="00FE2182" w:rsidRDefault="00FE2182" w:rsidP="00FE2182"/>
    <w:p w:rsidR="00FE2182" w:rsidRDefault="00FE2182" w:rsidP="00FE2182">
      <w:r>
        <w:t>194. 83.3(2=411.2)5;   Т53</w:t>
      </w:r>
    </w:p>
    <w:p w:rsidR="00FE2182" w:rsidRDefault="00FE2182" w:rsidP="00FE2182">
      <w:r>
        <w:t xml:space="preserve">    1791349-Л - аб; 1791350-Л - аб</w:t>
      </w:r>
    </w:p>
    <w:p w:rsidR="00FE2182" w:rsidRDefault="00FE2182" w:rsidP="00FE2182">
      <w:r>
        <w:t xml:space="preserve">    Толстой, Лев Львович</w:t>
      </w:r>
    </w:p>
    <w:p w:rsidR="00FE2182" w:rsidRDefault="00FE2182" w:rsidP="00FE2182">
      <w:r>
        <w:t>Опыт моей жизни; Переписка Л. Н. и Л. Л. Толстых / Л. Л. Толстой; Государственный музей Л. Н. Толстого ; [сост., коммент. Л. В. Гладковой, Е. В. Нелюбиной, С. Д. Новиковой ; отв. ред. Л. В. Гладкова]. - Москва : Кучково поле, 2014. - 573, [1] с., [24] л. ил., портр., факс. - Библиогр. в примеч.. - ISBN 978-5-9950-0447-9 : 610,00</w:t>
      </w:r>
    </w:p>
    <w:p w:rsidR="00FE2182" w:rsidRDefault="00FE2182" w:rsidP="00FE2182">
      <w:r>
        <w:t xml:space="preserve">    Оглавление: </w:t>
      </w:r>
      <w:hyperlink r:id="rId175" w:history="1">
        <w:r w:rsidR="00E65F35" w:rsidRPr="00763631">
          <w:rPr>
            <w:rStyle w:val="a8"/>
          </w:rPr>
          <w:t>http://kitap.tatar.ru/ogl/nlrt/nbrt_obr_2544110.pdf</w:t>
        </w:r>
      </w:hyperlink>
    </w:p>
    <w:p w:rsidR="00E65F35" w:rsidRDefault="00E65F35" w:rsidP="00FE2182"/>
    <w:p w:rsidR="00FE2182" w:rsidRDefault="00FE2182" w:rsidP="00FE2182"/>
    <w:p w:rsidR="00FE2182" w:rsidRDefault="00FE2182" w:rsidP="00FE2182">
      <w:r>
        <w:t>195. 83.84(4Гем)6;   Ф94</w:t>
      </w:r>
    </w:p>
    <w:p w:rsidR="00FE2182" w:rsidRDefault="00FE2182" w:rsidP="00FE2182">
      <w:r>
        <w:t xml:space="preserve">    1801659-Л - абП; 1801658-Л - абП</w:t>
      </w:r>
    </w:p>
    <w:p w:rsidR="00FE2182" w:rsidRDefault="00FE2182" w:rsidP="00FE2182">
      <w:r>
        <w:t xml:space="preserve">    Фукс, Кирстен</w:t>
      </w:r>
    </w:p>
    <w:p w:rsidR="00FE2182" w:rsidRDefault="00FE2182" w:rsidP="00FE2182">
      <w:r>
        <w:t>Свора девчонок : для среднего и старшего школьного возраста / Кирстен Фукс; пер. с нем. А. Горбовой. - Москва : Самокат, 2020. - 491 [5] с. - (Встречное движение). - Загл. и авт. ориг.: Mädchenmeute/ K. Fuchs. - ISBN 978-5-91759-941-0 : 595,00</w:t>
      </w:r>
    </w:p>
    <w:p w:rsidR="00FE2182" w:rsidRDefault="00FE2182" w:rsidP="00FE2182"/>
    <w:p w:rsidR="00FE2182" w:rsidRDefault="00FE2182" w:rsidP="00FE2182">
      <w:r>
        <w:t>196. 83.84(4Гем)6;   Х98</w:t>
      </w:r>
    </w:p>
    <w:p w:rsidR="00FE2182" w:rsidRDefault="00FE2182" w:rsidP="00FE2182">
      <w:r>
        <w:t xml:space="preserve">    1801577-Л - абД; 1801578-Л - абД</w:t>
      </w:r>
    </w:p>
    <w:p w:rsidR="00FE2182" w:rsidRDefault="00FE2182" w:rsidP="00FE2182">
      <w:r>
        <w:t xml:space="preserve">    Хуб, Ульрих</w:t>
      </w:r>
    </w:p>
    <w:p w:rsidR="00FE2182" w:rsidRDefault="00FE2182" w:rsidP="00FE2182">
      <w:r>
        <w:t>Ковчег отходит ровно в восемь : для дошкольного и младшего школьного возраст / Ульрих Хуб; пер. с нем. Е. Леенсон; ил. Й. Мюле. - Москва : Самокат, 2020. - 87 с. : цв. ил.; 21. - (Классика Самоката).. - ISBN 978-5-91759-725-6 : 510,00</w:t>
      </w:r>
    </w:p>
    <w:p w:rsidR="00FE2182" w:rsidRDefault="00FE2182" w:rsidP="00FE2182"/>
    <w:p w:rsidR="00FE2182" w:rsidRDefault="00FE2182" w:rsidP="00FE2182">
      <w:r>
        <w:t>197. 83.84(4Гем)6;   Х41</w:t>
      </w:r>
    </w:p>
    <w:p w:rsidR="00FE2182" w:rsidRDefault="00FE2182" w:rsidP="00FE2182">
      <w:r>
        <w:t xml:space="preserve">    1796855-Л - абП; 1796856-Л - абП</w:t>
      </w:r>
    </w:p>
    <w:p w:rsidR="00FE2182" w:rsidRDefault="00FE2182" w:rsidP="00FE2182">
      <w:r>
        <w:t xml:space="preserve">    Хёфлер, Штефани( немецкая писательница)</w:t>
      </w:r>
    </w:p>
    <w:p w:rsidR="00FE2182" w:rsidRDefault="00FE2182" w:rsidP="00FE2182">
      <w:r>
        <w:t>Большая чёрная птица / Штефани Хёфлер; пер. с нем. Романа Эйвадис. - Санкт-Петербург : Поляндрия Принт, 2020. - 175 с. : ил.; 22. - Загл. и авт. ориг.: Der grosse schwarze Vogel / Stefanie Höfler. - ISBN 978-5-6044251-0-7 : 700,00</w:t>
      </w:r>
    </w:p>
    <w:p w:rsidR="00FE2182" w:rsidRDefault="00FE2182" w:rsidP="00FE2182"/>
    <w:p w:rsidR="00FE2182" w:rsidRDefault="00FE2182" w:rsidP="00FE2182">
      <w:r>
        <w:t>198. 83.84(4Гем)6;   Ш64</w:t>
      </w:r>
    </w:p>
    <w:p w:rsidR="00FE2182" w:rsidRDefault="00FE2182" w:rsidP="00FE2182">
      <w:r>
        <w:t xml:space="preserve">    1796843-Л - абД; 1796844-Л - абД</w:t>
      </w:r>
    </w:p>
    <w:p w:rsidR="00FE2182" w:rsidRDefault="00FE2182" w:rsidP="00FE2182">
      <w:r>
        <w:t xml:space="preserve">    Ширнек, Губерт</w:t>
      </w:r>
    </w:p>
    <w:p w:rsidR="00FE2182" w:rsidRPr="009F616A" w:rsidRDefault="00FE2182" w:rsidP="00FE2182">
      <w:pPr>
        <w:rPr>
          <w:lang w:val="en-US"/>
        </w:rPr>
      </w:pPr>
      <w:r>
        <w:t xml:space="preserve">Медведь в своём репертуаре : истории, которые хорошо читать вслух / Губерт Ширнек; иллюстрации Сони Бугаевой ; перевод с немецкого Екатерины Араловой ; под редакцией Марины Кореневой. - Санкт-Петербург : Поляндрия Принт, 2020. - 135, [4] с. : цв. ил.; 25. - </w:t>
      </w:r>
      <w:r>
        <w:lastRenderedPageBreak/>
        <w:t xml:space="preserve">На обор. тит. л. загл. и авт ориг.: Typisch Bär! </w:t>
      </w:r>
      <w:r w:rsidRPr="009F616A">
        <w:rPr>
          <w:lang w:val="en-US"/>
        </w:rPr>
        <w:t>Geschichten zum Vorlesen / Hubert Schirneck. - ISBN 978-5-6042027-4-6 : 600,00</w:t>
      </w:r>
    </w:p>
    <w:p w:rsidR="00FE2182" w:rsidRPr="00E65F35" w:rsidRDefault="00FE2182" w:rsidP="00FE2182">
      <w:r w:rsidRPr="00E65F35">
        <w:t xml:space="preserve">    </w:t>
      </w:r>
      <w:r>
        <w:t>Оглавление</w:t>
      </w:r>
      <w:r w:rsidRPr="00E65F35">
        <w:t xml:space="preserve">: </w:t>
      </w:r>
      <w:hyperlink r:id="rId176" w:history="1">
        <w:r w:rsidR="00E65F35" w:rsidRPr="00763631">
          <w:rPr>
            <w:rStyle w:val="a8"/>
            <w:lang w:val="en-US"/>
          </w:rPr>
          <w:t>http</w:t>
        </w:r>
        <w:r w:rsidR="00E65F35" w:rsidRPr="00E65F35">
          <w:rPr>
            <w:rStyle w:val="a8"/>
          </w:rPr>
          <w:t>://</w:t>
        </w:r>
        <w:r w:rsidR="00E65F35" w:rsidRPr="00763631">
          <w:rPr>
            <w:rStyle w:val="a8"/>
            <w:lang w:val="en-US"/>
          </w:rPr>
          <w:t>kitap</w:t>
        </w:r>
        <w:r w:rsidR="00E65F35" w:rsidRPr="00E65F35">
          <w:rPr>
            <w:rStyle w:val="a8"/>
          </w:rPr>
          <w:t>.</w:t>
        </w:r>
        <w:r w:rsidR="00E65F35" w:rsidRPr="00763631">
          <w:rPr>
            <w:rStyle w:val="a8"/>
            <w:lang w:val="en-US"/>
          </w:rPr>
          <w:t>tatar</w:t>
        </w:r>
        <w:r w:rsidR="00E65F35" w:rsidRPr="00E65F35">
          <w:rPr>
            <w:rStyle w:val="a8"/>
          </w:rPr>
          <w:t>.</w:t>
        </w:r>
        <w:r w:rsidR="00E65F35" w:rsidRPr="00763631">
          <w:rPr>
            <w:rStyle w:val="a8"/>
            <w:lang w:val="en-US"/>
          </w:rPr>
          <w:t>ru</w:t>
        </w:r>
        <w:r w:rsidR="00E65F35" w:rsidRPr="00E65F35">
          <w:rPr>
            <w:rStyle w:val="a8"/>
          </w:rPr>
          <w:t>/</w:t>
        </w:r>
        <w:r w:rsidR="00E65F35" w:rsidRPr="00763631">
          <w:rPr>
            <w:rStyle w:val="a8"/>
            <w:lang w:val="en-US"/>
          </w:rPr>
          <w:t>ogl</w:t>
        </w:r>
        <w:r w:rsidR="00E65F35" w:rsidRPr="00E65F35">
          <w:rPr>
            <w:rStyle w:val="a8"/>
          </w:rPr>
          <w:t>/</w:t>
        </w:r>
        <w:r w:rsidR="00E65F35" w:rsidRPr="00763631">
          <w:rPr>
            <w:rStyle w:val="a8"/>
            <w:lang w:val="en-US"/>
          </w:rPr>
          <w:t>nlrt</w:t>
        </w:r>
        <w:r w:rsidR="00E65F35" w:rsidRPr="00E65F35">
          <w:rPr>
            <w:rStyle w:val="a8"/>
          </w:rPr>
          <w:t>/</w:t>
        </w:r>
        <w:r w:rsidR="00E65F35" w:rsidRPr="00763631">
          <w:rPr>
            <w:rStyle w:val="a8"/>
            <w:lang w:val="en-US"/>
          </w:rPr>
          <w:t>nbrt</w:t>
        </w:r>
        <w:r w:rsidR="00E65F35" w:rsidRPr="00E65F35">
          <w:rPr>
            <w:rStyle w:val="a8"/>
          </w:rPr>
          <w:t>_</w:t>
        </w:r>
        <w:r w:rsidR="00E65F35" w:rsidRPr="00763631">
          <w:rPr>
            <w:rStyle w:val="a8"/>
            <w:lang w:val="en-US"/>
          </w:rPr>
          <w:t>obr</w:t>
        </w:r>
        <w:r w:rsidR="00E65F35" w:rsidRPr="00E65F35">
          <w:rPr>
            <w:rStyle w:val="a8"/>
          </w:rPr>
          <w:t>_2545983.</w:t>
        </w:r>
        <w:r w:rsidR="00E65F35" w:rsidRPr="00763631">
          <w:rPr>
            <w:rStyle w:val="a8"/>
            <w:lang w:val="en-US"/>
          </w:rPr>
          <w:t>pdf</w:t>
        </w:r>
      </w:hyperlink>
    </w:p>
    <w:p w:rsidR="00E65F35" w:rsidRPr="00E65F35" w:rsidRDefault="00E65F35" w:rsidP="00FE2182"/>
    <w:p w:rsidR="00FE2182" w:rsidRPr="00E65F35" w:rsidRDefault="00FE2182" w:rsidP="00FE2182"/>
    <w:p w:rsidR="00FE2182" w:rsidRDefault="00FE2182" w:rsidP="00FE2182">
      <w:r>
        <w:t>199. 83.84(4Нор)6;   Э17</w:t>
      </w:r>
    </w:p>
    <w:p w:rsidR="00FE2182" w:rsidRDefault="00FE2182" w:rsidP="00FE2182">
      <w:r>
        <w:t xml:space="preserve">    1808822-Л - абМ; 1808821-Л - абМ</w:t>
      </w:r>
    </w:p>
    <w:p w:rsidR="00FE2182" w:rsidRDefault="00FE2182" w:rsidP="00FE2182">
      <w:r>
        <w:t xml:space="preserve">    Эгнер, Турбьёрн</w:t>
      </w:r>
    </w:p>
    <w:p w:rsidR="00FE2182" w:rsidRDefault="00FE2182" w:rsidP="00FE2182">
      <w:r>
        <w:t>Кариус и Бактериус / Турбьёрн Эгнер; перевод с норвежского Людмилы Брауде ; ил. Т. Эгнера. - Москва : Белая ворона : Albus corvus, 2018. - 42 c. : цв. ил.. - ISBN 978-5-00114-011-5 : 414,72</w:t>
      </w:r>
    </w:p>
    <w:p w:rsidR="00FE2182" w:rsidRDefault="00FE2182" w:rsidP="00FE2182"/>
    <w:p w:rsidR="00FE2182" w:rsidRDefault="00FE2182" w:rsidP="00FE2182">
      <w:r>
        <w:t>200. 83.84(2=411.2)6;   Э53</w:t>
      </w:r>
    </w:p>
    <w:p w:rsidR="00FE2182" w:rsidRDefault="00FE2182" w:rsidP="00FE2182">
      <w:r>
        <w:t xml:space="preserve">    1801555-Л - абД; 1801556-Л - абД</w:t>
      </w:r>
    </w:p>
    <w:p w:rsidR="00FE2182" w:rsidRDefault="00FE2182" w:rsidP="00FE2182">
      <w:r>
        <w:t xml:space="preserve">    Эльжбета</w:t>
      </w:r>
    </w:p>
    <w:p w:rsidR="00FE2182" w:rsidRDefault="00FE2182" w:rsidP="00FE2182">
      <w:r>
        <w:t>Флон-Флон и Мюзетт : для дошкольного и младшего школьного возраста / Эльжбета; пер. с фр. И. Балахоновой;ил. Эльжбета. - Москва : Самокат, 2020. - 38 с. : цв. ил.; 21. - В конце кн. авт.: Эльжбета - фр. авт.-ил., обладатель лит. премии Sorcières, номинант на премию памяти Астрид Линдгрен. - ISBN 978-5-00167-074-2 : 425,00</w:t>
      </w:r>
    </w:p>
    <w:p w:rsidR="00FE2182" w:rsidRDefault="00FE2182" w:rsidP="00FE2182"/>
    <w:p w:rsidR="00AE5117" w:rsidRDefault="00AE5117" w:rsidP="00FE2182"/>
    <w:p w:rsidR="00AE5117" w:rsidRDefault="00AE5117" w:rsidP="00AE5117">
      <w:pPr>
        <w:pStyle w:val="1"/>
      </w:pPr>
      <w:bookmarkStart w:id="17" w:name="_Toc62823638"/>
      <w:r>
        <w:t>Художественная литература. (ББК 84)</w:t>
      </w:r>
      <w:bookmarkEnd w:id="17"/>
    </w:p>
    <w:p w:rsidR="00AE5117" w:rsidRDefault="00AE5117" w:rsidP="00AE5117">
      <w:pPr>
        <w:pStyle w:val="1"/>
      </w:pPr>
    </w:p>
    <w:p w:rsidR="00AE5117" w:rsidRDefault="00AE5117" w:rsidP="00AE5117">
      <w:r>
        <w:t>201. 84(2=411.2)6;   П75</w:t>
      </w:r>
    </w:p>
    <w:p w:rsidR="00AE5117" w:rsidRDefault="00AE5117" w:rsidP="00AE5117">
      <w:r>
        <w:t xml:space="preserve">    1811948-Л - аб; 1811949-Л - аб; 1811950-Л - аб</w:t>
      </w:r>
    </w:p>
    <w:p w:rsidR="00AE5117" w:rsidRDefault="00AE5117" w:rsidP="00AE5117">
      <w:r>
        <w:t xml:space="preserve">    13 привидений : чертова дюжина леденящих душу историй о призраках : сборник рассказов / сост. М. С. Парфенов. - Москва : АСТ, 2020. - 408, [2] с. : ил.; 21. - (Самая страшная книга). - Содерж.: Билет на "Адский поезд" / М. Павлов; Псевдо / О. Ветловская; Они кричат / А. Матюхин; Аномалка / М. Гелприн; Зеркало Муаран / О. Рэйн и др.. - ISBN 978-5-17-121076-2 : 418,00</w:t>
      </w:r>
    </w:p>
    <w:p w:rsidR="00AE5117" w:rsidRDefault="00AE5117" w:rsidP="00AE5117">
      <w:r>
        <w:t xml:space="preserve">    Оглавление: </w:t>
      </w:r>
      <w:hyperlink r:id="rId177" w:history="1">
        <w:r w:rsidR="00E65F35" w:rsidRPr="00763631">
          <w:rPr>
            <w:rStyle w:val="a8"/>
          </w:rPr>
          <w:t>http://kitap.tatar.ru/ogl/nlrt/nbrt_obr_2555318.pdf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202. 84(7Сое)6-445.1-8;   В54</w:t>
      </w:r>
    </w:p>
    <w:p w:rsidR="00AE5117" w:rsidRDefault="00AE5117" w:rsidP="00AE5117">
      <w:r>
        <w:t xml:space="preserve">    1812185-Ф - аб; 1812186-Ф - аб; 1812187-Ф - аб; 1812188-Ф - аб; 1812184-Ф - аб</w:t>
      </w:r>
    </w:p>
    <w:p w:rsidR="00AE5117" w:rsidRDefault="00AE5117" w:rsidP="00AE5117">
      <w:r>
        <w:t xml:space="preserve">    Life is strange: Струны : [графический роман : комикс по видеоигре] / сценарий Эмма Вичели; оригинальная история и персонажи Рауль Барбет [и др.;перевод с английского Зоя Томилина];художник Клаудия Леонарди. - Москва : АСТ, 2020. - 101, [10] с. : цв. ил.; 27. - (Серия "Life is strange"). - На обл. авт.: Эмма Вичели, Клаудия Леонарди, Андреа Иццо. - Содержит нецензурную брань. - ISBN 978-5-17-121256-8 : 696,74</w:t>
      </w:r>
    </w:p>
    <w:p w:rsidR="00AE5117" w:rsidRDefault="00AE5117" w:rsidP="00AE5117"/>
    <w:p w:rsidR="00AE5117" w:rsidRDefault="00AE5117" w:rsidP="00AE5117">
      <w:r>
        <w:t>203. 84(4Вел)-445.1-8;   А15</w:t>
      </w:r>
    </w:p>
    <w:p w:rsidR="00AE5117" w:rsidRDefault="00AE5117" w:rsidP="00AE5117">
      <w:r>
        <w:t xml:space="preserve">    1800496-Л - аб; 1800497-Л - аб</w:t>
      </w:r>
    </w:p>
    <w:p w:rsidR="00AE5117" w:rsidRDefault="00AE5117" w:rsidP="00AE5117">
      <w:r>
        <w:t xml:space="preserve">    Абнетт, Дэн. Стражи галактики : полное собрание [комикс] : в 2 т. : перевод / сценарий: Дэн Абнетт и Энди Лэннинг . - Москва : Коташевская Б.Д., 2017-2019. - (Marvel).. - [Т. 1] / рисунок: Пол Пеллетьер, Брэд Уокер, Уэс Крейг; перевод: Василий Кистяковский. - 2017. - [296] c., разд. паг. : цв. ил.. - ISBN 978-5-9908125-7-4 : 549,00</w:t>
      </w:r>
    </w:p>
    <w:p w:rsidR="00AE5117" w:rsidRDefault="00AE5117" w:rsidP="00AE5117"/>
    <w:p w:rsidR="00AE5117" w:rsidRDefault="00AE5117" w:rsidP="00AE5117">
      <w:r>
        <w:t>204. 84(4Вел)-445.1-8;   А15</w:t>
      </w:r>
    </w:p>
    <w:p w:rsidR="00AE5117" w:rsidRDefault="00AE5117" w:rsidP="00AE5117">
      <w:r>
        <w:lastRenderedPageBreak/>
        <w:t xml:space="preserve">    1800490-Л - аб; 1800491-Л - аб</w:t>
      </w:r>
    </w:p>
    <w:p w:rsidR="00AE5117" w:rsidRDefault="00AE5117" w:rsidP="00AE5117">
      <w:r>
        <w:t xml:space="preserve">    Абнетт, Дэн. Стражи галактики : полное собрание [комикс] : в 2 т. : перевод / сценарий: Дэн Абнетт и Энди Лэннинг . - Москва : Коташевская Б.Д., 2017-2019. - (Marvel).. - [Т. 2] / рисунок: Брэд Уокер и Уэс Крейг; перевод: Андрей Лукин. - 2019. - [312] c., разд. паг. : цв. ил.. - ISBN 978-5-6041718-4-4 : 549,00</w:t>
      </w:r>
    </w:p>
    <w:p w:rsidR="00AE5117" w:rsidRDefault="00AE5117" w:rsidP="00AE5117"/>
    <w:p w:rsidR="00AE5117" w:rsidRDefault="00AE5117" w:rsidP="00AE5117">
      <w:r>
        <w:t>205. 84(4Вел)6-445.1-8;   Г29</w:t>
      </w:r>
    </w:p>
    <w:p w:rsidR="00AE5117" w:rsidRDefault="00AE5117" w:rsidP="00AE5117">
      <w:r>
        <w:t xml:space="preserve">    1800513-Ф - аб; 1800512-Ф - аб</w:t>
      </w:r>
    </w:p>
    <w:p w:rsidR="00AE5117" w:rsidRDefault="00AE5117" w:rsidP="00AE5117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10 :  Бдение / художники: М. Зулли ; Ч. Весс ; автор предисловия М. Гилмор; перевод с английского Е. Лихтенштейна. - 2020. - 224 с. : ил., цв. ил., фото. - ISBN 978-5-389-15616-6 : 841,80</w:t>
      </w:r>
    </w:p>
    <w:p w:rsidR="00AE5117" w:rsidRDefault="00AE5117" w:rsidP="00AE5117"/>
    <w:p w:rsidR="00AE5117" w:rsidRDefault="00AE5117" w:rsidP="00AE5117">
      <w:r>
        <w:t>206. 84(7Сое)-445.7-8;   Б97</w:t>
      </w:r>
    </w:p>
    <w:p w:rsidR="00AE5117" w:rsidRDefault="00AE5117" w:rsidP="00AE5117">
      <w:r>
        <w:t xml:space="preserve">    1800786-Ф - аб; 1800787-Ф - аб</w:t>
      </w:r>
    </w:p>
    <w:p w:rsidR="00AE5117" w:rsidRDefault="00AE5117" w:rsidP="00AE5117">
      <w:r>
        <w:t xml:space="preserve">    Бэтмен. Detectiv comics #1000 : издание делюкс : [комикс] / С. Снайдер [и др.]; пер. с англ.: А. Дубакова , И. Кислицына , К. Кутузова. - Санкт-Петербург : Азбука [и др.], 2019. - [176] с. : цв. ил.; 29. - На суперобл. авт.: Джим Ли, Скотт Снайдер, Джефф Джонс [и др.]. - ISBN 978-5-389-17008-7 : 841,80</w:t>
      </w:r>
    </w:p>
    <w:p w:rsidR="00AE5117" w:rsidRDefault="00AE5117" w:rsidP="00AE5117">
      <w:r>
        <w:t xml:space="preserve">    Оглавление: </w:t>
      </w:r>
      <w:hyperlink r:id="rId178" w:history="1">
        <w:r w:rsidR="00E65F35" w:rsidRPr="00763631">
          <w:rPr>
            <w:rStyle w:val="a8"/>
          </w:rPr>
          <w:t>http://kitap.tatar.ru/ogl/nlrt/nbrt_obr_2546862.pdf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207. 84(7Кан)-445.1-8;   Л44</w:t>
      </w:r>
    </w:p>
    <w:p w:rsidR="00AE5117" w:rsidRDefault="00AE5117" w:rsidP="00AE5117">
      <w:r>
        <w:t xml:space="preserve">    1800788-Ф - аб; 1800789-Ф - аб</w:t>
      </w:r>
    </w:p>
    <w:p w:rsidR="00AE5117" w:rsidRDefault="00AE5117" w:rsidP="00AE5117">
      <w:r>
        <w:t xml:space="preserve">    Лемир, Джефф. Зеленая Стрела : издание делюкс : комикс / Джефф Лемир. - Санкт-Петербург : Азбука, Азбука-Аттикус, 2017 -. - ISBN 978-5-389-12680-0. - Кн. 2 :  Война посторонних / пер. Н. Вавилова; отв. ред. А. Бутина; худ. оформл.: В. Падутов, В. Шикин, Д. Бесперстов; худ. А. Соррентино. - 2018. - [248] с. : ил. - Кн. фактически издана в 2017 г.. - ISBN 978-5-389-12819-4 : 640,50</w:t>
      </w:r>
    </w:p>
    <w:p w:rsidR="00AE5117" w:rsidRDefault="00AE5117" w:rsidP="00AE5117"/>
    <w:p w:rsidR="00AE5117" w:rsidRDefault="00AE5117" w:rsidP="00AE5117">
      <w:r>
        <w:t>208. 84(4Фра)52;   Г74</w:t>
      </w:r>
    </w:p>
    <w:p w:rsidR="00AE5117" w:rsidRDefault="00AE5117" w:rsidP="00AE5117">
      <w:r>
        <w:t xml:space="preserve">    1808620-Л - аб; 1808621-Л - аб</w:t>
      </w:r>
    </w:p>
    <w:p w:rsidR="00AE5117" w:rsidRDefault="00AE5117" w:rsidP="00AE5117">
      <w:r>
        <w:t xml:space="preserve">    Готье, Теофиль. Романическая проза : в двух томах / Теофиль Готье; Российская Академия наук ; издание подготовили Н. Т. Пахсарьян, Е. В. Трынкина ; [пер. с фр. Е. В. Трынкиной]. - Москва : Ладомир : Наука, 2012. - (Литературные памятники : серия основана академиком С. И. Вавиловым / редкол.:...А. Б. Куделин (пред.) [и др.]).. - ISBN 978-5-86218-504-1 (общ.). - Т. 2 :  Жан и Жанетта; Аватара ; Джеттатура; Роман о мумии ; Спирита. - 2012. - 696 с.. - ISBN 978-5-86218-499-0 (т. 2) : 1728,00</w:t>
      </w:r>
    </w:p>
    <w:p w:rsidR="00AE5117" w:rsidRDefault="00AE5117" w:rsidP="00AE5117">
      <w:r>
        <w:t xml:space="preserve">    Оглавление: </w:t>
      </w:r>
      <w:hyperlink r:id="rId179" w:history="1">
        <w:r w:rsidR="00E65F35" w:rsidRPr="00763631">
          <w:rPr>
            <w:rStyle w:val="a8"/>
          </w:rPr>
          <w:t>http://kitap.tatar.ru/ogl/nlrt/nbrt_obr_2551748.pdf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209. 84(5 Кит)я43;   Ж71</w:t>
      </w:r>
    </w:p>
    <w:p w:rsidR="00AE5117" w:rsidRDefault="00AE5117" w:rsidP="00AE5117">
      <w:r>
        <w:t xml:space="preserve">    1808814-Л - аб</w:t>
      </w:r>
    </w:p>
    <w:p w:rsidR="00AE5117" w:rsidRDefault="00AE5117" w:rsidP="00AE5117">
      <w:r>
        <w:t xml:space="preserve">    Жизнь без слов : проза писателей из Гуанси : пер. с кит. / отв. ред. и сост. А. А. Родионов. - Санкт-Петербург : Гиперион, 2018. - 576 с.; 20. - (Новый век китайской литературы ; 6). - Содерж.: Жизнь без слов; Необычный допрос; Исчезновение Дада; Материн остров и др.. - ISBN 978-5-89332-312-2 : 468,00</w:t>
      </w:r>
    </w:p>
    <w:p w:rsidR="00AE5117" w:rsidRDefault="00AE5117" w:rsidP="00AE5117">
      <w:r>
        <w:t xml:space="preserve">    Оглавление: </w:t>
      </w:r>
      <w:hyperlink r:id="rId180" w:history="1">
        <w:r w:rsidR="00E65F35" w:rsidRPr="00763631">
          <w:rPr>
            <w:rStyle w:val="a8"/>
          </w:rPr>
          <w:t>http://kitap.tatar.ru/ogl/nlrt/nbrt_obr_2551307.pdf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210. 84(4Вел)6-445.1-8;   Г29</w:t>
      </w:r>
    </w:p>
    <w:p w:rsidR="00AE5117" w:rsidRDefault="00AE5117" w:rsidP="00AE5117">
      <w:r>
        <w:t xml:space="preserve">    1800393-Ф - аб; 1800392-Ф - аб</w:t>
      </w:r>
    </w:p>
    <w:p w:rsidR="00AE5117" w:rsidRDefault="00AE5117" w:rsidP="00AE5117">
      <w:r>
        <w:lastRenderedPageBreak/>
        <w:t xml:space="preserve">    Гейман, Нил. The Sandman. Песочный человек. : графический роман : [в 10 кн.] / Н. Гейман. - Санкт-Петербург : Азбука : Азбука-Аттикус, 2020. - Кн. 5 :  Игра в тебя / художники Шон Макманус, Коллин Доран, Брайан Тэлбот ; перевод Ефрема Лихтенштейна. - 2020. - 208 с. : ил.. - ISBN 978-5-389-08103-1 : 823,50</w:t>
      </w:r>
    </w:p>
    <w:p w:rsidR="00AE5117" w:rsidRDefault="00AE5117" w:rsidP="00AE5117"/>
    <w:p w:rsidR="00AE5117" w:rsidRDefault="00AE5117" w:rsidP="00AE5117">
      <w:r>
        <w:t>211. 84(5Япо)6-8;   И85</w:t>
      </w:r>
    </w:p>
    <w:p w:rsidR="00AE5117" w:rsidRDefault="00AE5117" w:rsidP="00AE5117">
      <w:r>
        <w:t xml:space="preserve">    1801273-Л - аб; 1801274-Л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1 :  Кн. 1-2 / пер. с япон. Е. Мягкова. - 2020. - 432 с.. - ISBN 978-5-389-15107-9 : 539,85</w:t>
      </w:r>
    </w:p>
    <w:p w:rsidR="00AE5117" w:rsidRDefault="00AE5117" w:rsidP="00AE5117"/>
    <w:p w:rsidR="00AE5117" w:rsidRDefault="00AE5117" w:rsidP="00AE5117">
      <w:r>
        <w:t>212. 84(5Япо)6-8;   И85</w:t>
      </w:r>
    </w:p>
    <w:p w:rsidR="00AE5117" w:rsidRDefault="00AE5117" w:rsidP="00AE5117">
      <w:r>
        <w:t xml:space="preserve">    1801271-Л - аб; 1801272-Л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6 :  Кн. 11-12 / пер. с япон. А. Деминой - 424 с. : ил.. - ISBN 978-5-389-16618-9 : 539,85</w:t>
      </w:r>
    </w:p>
    <w:p w:rsidR="00AE5117" w:rsidRDefault="00AE5117" w:rsidP="00AE5117"/>
    <w:p w:rsidR="00AE5117" w:rsidRDefault="00AE5117" w:rsidP="00AE5117">
      <w:r>
        <w:t>213. 84(5Япо)6-8;   И85</w:t>
      </w:r>
    </w:p>
    <w:p w:rsidR="00AE5117" w:rsidRDefault="00AE5117" w:rsidP="00AE5117">
      <w:r>
        <w:t xml:space="preserve">    1801275-Л - аб; 1801276-Л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7 :  Кн. 13-14 / пер. с япон. А. Деминой. - 2020. - 448 с.. - ISBN 978-5-389-16886-2 : 539,85</w:t>
      </w:r>
    </w:p>
    <w:p w:rsidR="00AE5117" w:rsidRDefault="00AE5117" w:rsidP="00AE5117"/>
    <w:p w:rsidR="00AE5117" w:rsidRDefault="00AE5117" w:rsidP="00AE5117">
      <w:r>
        <w:t>214. 84(5Япо)6-8;   И85</w:t>
      </w:r>
    </w:p>
    <w:p w:rsidR="00AE5117" w:rsidRDefault="00AE5117" w:rsidP="00AE5117">
      <w:r>
        <w:t xml:space="preserve">    1801269-Л - аб; 1801270-Л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3 :  Кн. 5-6 / пер. с япон. А. Деминой. - 2020. - 408 с.. - ISBN 978-5-389-15624-1 : 539,85</w:t>
      </w:r>
    </w:p>
    <w:p w:rsidR="00AE5117" w:rsidRDefault="00AE5117" w:rsidP="00AE5117"/>
    <w:p w:rsidR="00AE5117" w:rsidRDefault="00AE5117" w:rsidP="00AE5117">
      <w:r>
        <w:t>215. 84(5Япо)6-8;   И85</w:t>
      </w:r>
    </w:p>
    <w:p w:rsidR="00AE5117" w:rsidRDefault="00AE5117" w:rsidP="00AE5117">
      <w:r>
        <w:t xml:space="preserve">    1801277-Л - аб; 1801278-Л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4 :  Кн. 7-8 / пер. с япон. А. Деминой. - 2020. - 424 с.. - ISBN 978-5-389-16083-5 : 539,85</w:t>
      </w:r>
    </w:p>
    <w:p w:rsidR="00AE5117" w:rsidRDefault="00AE5117" w:rsidP="00AE5117"/>
    <w:p w:rsidR="00AE5117" w:rsidRDefault="00AE5117" w:rsidP="00AE5117">
      <w:r>
        <w:t>216. 84(5Япо)6-8;   И85</w:t>
      </w:r>
    </w:p>
    <w:p w:rsidR="00AE5117" w:rsidRDefault="00AE5117" w:rsidP="00AE5117">
      <w:r>
        <w:t xml:space="preserve">    1801342-Л - аб; 1801341-Л - аб</w:t>
      </w:r>
    </w:p>
    <w:p w:rsidR="00AE5117" w:rsidRDefault="00AE5117" w:rsidP="00AE5117">
      <w:r>
        <w:t xml:space="preserve">    Исида, Суи. Токийский гуль : [манга] / Суи Исида. - Санкт-Петербург : Азбука , 2018. - 21. - Книга напечатана справа налево. - Т. 5 :  Кн. 9-10. - 2020. - 424 с. : ил.. - ISBN 978-5-389-16210-5 : 539,85</w:t>
      </w:r>
    </w:p>
    <w:p w:rsidR="00AE5117" w:rsidRDefault="00AE5117" w:rsidP="00AE5117"/>
    <w:p w:rsidR="00AE5117" w:rsidRDefault="00AE5117" w:rsidP="00AE5117">
      <w:r>
        <w:t>217. 84(4Вел)52;   Р76</w:t>
      </w:r>
    </w:p>
    <w:p w:rsidR="00AE5117" w:rsidRDefault="00AE5117" w:rsidP="00AE5117">
      <w:r>
        <w:t xml:space="preserve">    1808675-Л - аб; 1808676-Л - аб</w:t>
      </w:r>
    </w:p>
    <w:p w:rsidR="00AE5117" w:rsidRDefault="00AE5117" w:rsidP="00AE5117">
      <w:r>
        <w:t xml:space="preserve">    Россетти, Данте Габриэль. Дом жизни : в двух книгах / Данте Габриэль Россетти; издание подготовили В. С. Некляев, Д. Н. Жаткин ; [пер. с англ. В. С. Некляева]. - Москва : Ладомир : Наука, 2018. - (Литературные памятники : серия основана академиком С. И. Вавиловым / Российская академия наук ; редкол.:...А. Б. Куделин (пред.) [и др.]). - Загл. и авт. на яз. ориг.: The House of Life / Dante Gabriel Rossetti . - ISBN 978-5-86218-558-4. - Книга 1. - 2018. - 392 с. : цв. ил., портр.. - ISBN 978-586218-559-1 (кн. 1.) : 2520,00</w:t>
      </w:r>
    </w:p>
    <w:p w:rsidR="00AE5117" w:rsidRDefault="00AE5117" w:rsidP="00AE5117">
      <w:r>
        <w:t xml:space="preserve">    Оглавление: </w:t>
      </w:r>
      <w:hyperlink r:id="rId181" w:history="1">
        <w:r w:rsidR="00E65F35" w:rsidRPr="00763631">
          <w:rPr>
            <w:rStyle w:val="a8"/>
          </w:rPr>
          <w:t>http://kitap.tatar.ru/ogl/nlrt/nbrt_obr_2551543.pdf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lastRenderedPageBreak/>
        <w:t>218. 84(4Вел)52;   Р76</w:t>
      </w:r>
    </w:p>
    <w:p w:rsidR="00AE5117" w:rsidRDefault="00AE5117" w:rsidP="00AE5117">
      <w:r>
        <w:t xml:space="preserve">    1808677-Л - аб; 1808678-Л - аб</w:t>
      </w:r>
    </w:p>
    <w:p w:rsidR="00AE5117" w:rsidRDefault="00AE5117" w:rsidP="00AE5117">
      <w:r>
        <w:t xml:space="preserve">    Россетти, Данте Габриэль. Дом жизни : в двух книгах / Данте Габриэль Россетти; издание подготовили В. С. Некляев, Д. Н. Жаткин ; [пер. с англ. В. С. Некляева]. - Москва : Ладомир : Наука, 2018. - (Литературные памятники : серия основана академиком С. И. Вавиловым / Российская академия наук ; редкол.:...А. Б. Куделин (пред.) [и др.]). - Загл. и авт. на яз. ориг.: The House of Life / Dante Gabriel Rossetti . - ISBN 978-5-86218-558-4. - Книга 2. - 2018. - 584 с., [12] л. цв. фот. : вкл. л. - Избр. библиогр. осн. изд. произв. Д. Г. Россетти: с. 557-563. - Указ. имен: с. 479-521. - ISBN 978-5-86218-560-7 (кн. 2) : 2520,00</w:t>
      </w:r>
    </w:p>
    <w:p w:rsidR="00AE5117" w:rsidRDefault="00AE5117" w:rsidP="00AE5117">
      <w:r>
        <w:t xml:space="preserve">    Оглавление: </w:t>
      </w:r>
      <w:hyperlink r:id="rId182" w:history="1">
        <w:r w:rsidR="00E65F35" w:rsidRPr="00763631">
          <w:rPr>
            <w:rStyle w:val="a8"/>
          </w:rPr>
          <w:t>http://kitap.tatar.ru/ogl/nlrt/nbrt_obr_2551561.pdf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219. 84(2=411.2)6-445;   К60</w:t>
      </w:r>
    </w:p>
    <w:p w:rsidR="00AE5117" w:rsidRDefault="00AE5117" w:rsidP="00AE5117">
      <w:r>
        <w:t xml:space="preserve">    1809968-Л - аб; 1809969-Л - аб; 1809970-Л - аб</w:t>
      </w:r>
    </w:p>
    <w:p w:rsidR="00AE5117" w:rsidRDefault="00AE5117" w:rsidP="00AE5117">
      <w:r>
        <w:t xml:space="preserve">    Колдовство : истории о магии, ведьмах и колдунах от лучших отечественных авторов хоррора : [сборник рассказов] / сост. М. С. Парфенов, О. Кожин. - Москва : АСТ, 2020. - 512 с. - (Самая страшная книга). - Содерж.:  Любимый / Д. Бобылева; Зеленый шум / О. Кожин; Среди теней / М. Кабир; Нечистые / А. Подольский; Голодные / Е. Шиков и др.. - ISBN 978-5-17-126585-4 : 458,37</w:t>
      </w:r>
    </w:p>
    <w:p w:rsidR="00AE5117" w:rsidRDefault="00AE5117" w:rsidP="00AE5117">
      <w:r>
        <w:t xml:space="preserve">    Оглавление: </w:t>
      </w:r>
      <w:hyperlink r:id="rId183" w:history="1">
        <w:r w:rsidR="00E65F35" w:rsidRPr="00763631">
          <w:rPr>
            <w:rStyle w:val="a8"/>
          </w:rPr>
          <w:t>http://kitap.tatar.ru/ogl/nlrt/nbrt_obr_2552628.pdf</w:t>
        </w:r>
      </w:hyperlink>
    </w:p>
    <w:p w:rsidR="00E65F35" w:rsidRDefault="00E65F35" w:rsidP="00AE5117"/>
    <w:p w:rsidR="00AE5117" w:rsidRDefault="00AE5117" w:rsidP="00AE5117"/>
    <w:p w:rsidR="00AE5117" w:rsidRDefault="00AE5117" w:rsidP="00AE5117">
      <w:r>
        <w:t>220. 84(2=411.2)6-445.1;   П61</w:t>
      </w:r>
    </w:p>
    <w:p w:rsidR="00AE5117" w:rsidRDefault="00AE5117" w:rsidP="00AE5117">
      <w:r>
        <w:t xml:space="preserve">    1811954-Л - аб; 1811955-Л - аб; 1811956-Л - аб</w:t>
      </w:r>
    </w:p>
    <w:p w:rsidR="00C35375" w:rsidRDefault="00AE5117" w:rsidP="00AE5117">
      <w:r>
        <w:t xml:space="preserve">    Поселягин, [Владимир Геннадьевич]. Рунный маг / Владимир Поселягин. - Москва : АСТ : Издательский дом "Санкт-Петербург", [2018]. - (Фэнтези-магия).. - [Ч. 2] :  Копиист : [роман] - 349. [1] с. - (Фэнтези-магия ; вып. 16). - В конце текста: Конец второй книги. - На тит. л. и обл. только частное загл. части. - ISBN 978-5-17-120068-8 : 348,37</w:t>
      </w:r>
    </w:p>
    <w:p w:rsidR="00C35375" w:rsidRDefault="00C35375" w:rsidP="00AE5117"/>
    <w:p w:rsidR="00C35375" w:rsidRDefault="00C35375" w:rsidP="00C35375">
      <w:r>
        <w:t>221. 84(7Сое)6-8;   Н20</w:t>
      </w:r>
    </w:p>
    <w:p w:rsidR="00C35375" w:rsidRDefault="00C35375" w:rsidP="00C35375">
      <w:r>
        <w:t xml:space="preserve">    1814569-Л - абП; 1814568-Л - абП; 1814567-Л - абП; 1814566-Л - абП; 1814565-Л - абП</w:t>
      </w:r>
    </w:p>
    <w:p w:rsidR="00C35375" w:rsidRDefault="00C35375" w:rsidP="00C35375">
      <w:r>
        <w:t xml:space="preserve">    Кортни Крамрин: Ночные твари : [графический роман] / сценарист и художник Тэд Найфе; [переводчик с англ. Зоя Томилина]. - Москва : АСТ, 2019. - 125, [9] с. : ил., цв. ил.; 24. - (Серия "Кортни Крамрин. Графический роман").. - ISBN 978-5-17-113368-9 : 574,53</w:t>
      </w:r>
    </w:p>
    <w:p w:rsidR="00C35375" w:rsidRDefault="00C35375" w:rsidP="00C35375"/>
    <w:p w:rsidR="00C35375" w:rsidRDefault="00C35375" w:rsidP="00C35375">
      <w:r>
        <w:t>222. 84(5Япо)6-445.1-8;   О-59</w:t>
      </w:r>
    </w:p>
    <w:p w:rsidR="00C35375" w:rsidRDefault="00C35375" w:rsidP="00C35375">
      <w:r>
        <w:t xml:space="preserve">    1800732-Л - аб; 1801092-Л - аб</w:t>
      </w:r>
    </w:p>
    <w:p w:rsidR="00C35375" w:rsidRDefault="00C35375" w:rsidP="00C35375">
      <w:r>
        <w:t xml:space="preserve">    Ооба, Цугуми. </w:t>
      </w:r>
      <w:r w:rsidRPr="009F616A">
        <w:rPr>
          <w:lang w:val="en-US"/>
        </w:rPr>
        <w:t xml:space="preserve">Death note / </w:t>
      </w:r>
      <w:r>
        <w:t>Ц</w:t>
      </w:r>
      <w:r w:rsidRPr="009F616A">
        <w:rPr>
          <w:lang w:val="en-US"/>
        </w:rPr>
        <w:t xml:space="preserve">. </w:t>
      </w:r>
      <w:r>
        <w:t>Ооба</w:t>
      </w:r>
      <w:r w:rsidRPr="009F616A">
        <w:rPr>
          <w:lang w:val="en-US"/>
        </w:rPr>
        <w:t xml:space="preserve">; </w:t>
      </w:r>
      <w:r>
        <w:t>худож</w:t>
      </w:r>
      <w:r w:rsidRPr="009F616A">
        <w:rPr>
          <w:lang w:val="en-US"/>
        </w:rPr>
        <w:t xml:space="preserve">. </w:t>
      </w:r>
      <w:r>
        <w:t>Т. Обата ; пер. c яп. Е. Рябова. - Black Edition. - CПб : Азбука, Азбука-Аттикус, 2020. - Книга 6 :  Манга. - 2020. - 416 с. : ил.. - ISBN 978-5-389-15004-1 : 667,95</w:t>
      </w:r>
    </w:p>
    <w:p w:rsidR="00C35375" w:rsidRDefault="00C35375" w:rsidP="00C35375"/>
    <w:p w:rsidR="00C35375" w:rsidRDefault="00C35375" w:rsidP="00C35375">
      <w:r>
        <w:t>223. 84(5Япо)6-445.1-8;   О-59</w:t>
      </w:r>
    </w:p>
    <w:p w:rsidR="00C35375" w:rsidRDefault="00C35375" w:rsidP="00C35375">
      <w:r>
        <w:t xml:space="preserve">    1800733-Л - аб; 1801093-Л - аб</w:t>
      </w:r>
    </w:p>
    <w:p w:rsidR="00C35375" w:rsidRDefault="00C35375" w:rsidP="00C35375">
      <w:r>
        <w:t xml:space="preserve">    Ооба, Цугуми. </w:t>
      </w:r>
      <w:r w:rsidRPr="009F616A">
        <w:rPr>
          <w:lang w:val="en-US"/>
        </w:rPr>
        <w:t xml:space="preserve">Death note / </w:t>
      </w:r>
      <w:r>
        <w:t>Ц</w:t>
      </w:r>
      <w:r w:rsidRPr="009F616A">
        <w:rPr>
          <w:lang w:val="en-US"/>
        </w:rPr>
        <w:t xml:space="preserve">. </w:t>
      </w:r>
      <w:r>
        <w:t>Ооба</w:t>
      </w:r>
      <w:r w:rsidRPr="009F616A">
        <w:rPr>
          <w:lang w:val="en-US"/>
        </w:rPr>
        <w:t xml:space="preserve">; </w:t>
      </w:r>
      <w:r>
        <w:t>худож</w:t>
      </w:r>
      <w:r w:rsidRPr="009F616A">
        <w:rPr>
          <w:lang w:val="en-US"/>
        </w:rPr>
        <w:t xml:space="preserve">. </w:t>
      </w:r>
      <w:r>
        <w:t>Т. Обата ; пер. c яп. Е. Рябова. - Black Edition. - CПб : Азбука, Азбука-Аттикус, 2020. - Книга 4 :  Манга. - 2018. - 408 с. : ил.. - ISBN 978-5-389-14155-1 : 667,95</w:t>
      </w:r>
    </w:p>
    <w:p w:rsidR="00C35375" w:rsidRDefault="00C35375" w:rsidP="00C35375"/>
    <w:p w:rsidR="00C35375" w:rsidRDefault="00C35375" w:rsidP="00C35375">
      <w:r>
        <w:t>224. 84(4Вел)6-445.1-8;   Г29</w:t>
      </w:r>
    </w:p>
    <w:p w:rsidR="00C35375" w:rsidRDefault="00C35375" w:rsidP="00C35375">
      <w:r>
        <w:t xml:space="preserve">    1800529-Ф - аб; 1800528-Ф - аб</w:t>
      </w:r>
    </w:p>
    <w:p w:rsidR="00C35375" w:rsidRDefault="00C35375" w:rsidP="00C35375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9 :  Милостивые / художники: М. Хемпел ; Р. Кейс [и др.]; авт. предислов. Ф. Макконнелл; перевод с </w:t>
      </w:r>
      <w:r>
        <w:lastRenderedPageBreak/>
        <w:t>английского Е. Лихтенштейна. - 2019. - 384 с. : ил., цв. ил., фото. - ISBN 978-5-389-13635-9 : 1006,50</w:t>
      </w:r>
    </w:p>
    <w:p w:rsidR="00C35375" w:rsidRDefault="00C35375" w:rsidP="00C35375"/>
    <w:p w:rsidR="00C35375" w:rsidRDefault="00C35375" w:rsidP="00C35375">
      <w:r>
        <w:t>225. 84(4Вел)6-445.1-8;   Г29</w:t>
      </w:r>
    </w:p>
    <w:p w:rsidR="00C35375" w:rsidRDefault="00C35375" w:rsidP="00C35375">
      <w:r>
        <w:t xml:space="preserve">    1800526-Ф - аб; 1800527-Ф - аб</w:t>
      </w:r>
    </w:p>
    <w:p w:rsidR="00C35375" w:rsidRDefault="00C35375" w:rsidP="00C35375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4 :  Пора туманов / авт. предислов. Х. Эллисон; перевод с английского Е. Лихтенштейна; художники Д. Джонс ; М. Дрингенберг [и др.]. - 2020. - 240 с. : ил., цв. ил.. - ISBN 978-5-389-07478-1 : 823,50</w:t>
      </w:r>
    </w:p>
    <w:p w:rsidR="00C35375" w:rsidRDefault="00C35375" w:rsidP="00C35375"/>
    <w:p w:rsidR="00C35375" w:rsidRDefault="00C35375" w:rsidP="00C35375">
      <w:r>
        <w:t>226. 84(4Вел)6-445.1-8;   Г29</w:t>
      </w:r>
    </w:p>
    <w:p w:rsidR="00C35375" w:rsidRDefault="00C35375" w:rsidP="00C35375">
      <w:r>
        <w:t xml:space="preserve">    1800395-Ф - аб; 1800394-Ф - аб</w:t>
      </w:r>
    </w:p>
    <w:p w:rsidR="00C35375" w:rsidRDefault="00C35375" w:rsidP="00C35375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1 :  Прелюдии; Ноктюрны / художники Сэм Кит, Майк Дрингенберг, Малкольм Джонс III ; перевод с англ. И. Иванова. - 2020. - 272 с. : ил.. - ISBN 978-5-389-09098-9 : 823,50</w:t>
      </w:r>
    </w:p>
    <w:p w:rsidR="00C35375" w:rsidRDefault="00C35375" w:rsidP="00C35375"/>
    <w:p w:rsidR="00C35375" w:rsidRDefault="00C35375" w:rsidP="00C35375">
      <w:r>
        <w:t>227. 84(4Вел)6-445.1-8;   Г29</w:t>
      </w:r>
    </w:p>
    <w:p w:rsidR="00C35375" w:rsidRDefault="00C35375" w:rsidP="00C35375">
      <w:r>
        <w:t xml:space="preserve">    1800504-Ф - аб; 1800505-Ф - аб</w:t>
      </w:r>
    </w:p>
    <w:p w:rsidR="00C35375" w:rsidRDefault="00C35375" w:rsidP="00C35375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6 :  Притчи и отражения / авт. предислов. Д. Вулф; художники: Б. Тэлбот ; С. Вок [и др.] ; пер. Е. Лихтенштейн . - 2019. - 296 с. : ил., цв. ил., фото. - ISBN 978-5-389-08104-8 : 841,80</w:t>
      </w:r>
    </w:p>
    <w:p w:rsidR="00C35375" w:rsidRDefault="00C35375" w:rsidP="00C35375"/>
    <w:p w:rsidR="00C35375" w:rsidRDefault="00C35375" w:rsidP="00C35375">
      <w:r>
        <w:t>228. 84(4Фр)6-8;   Б75</w:t>
      </w:r>
    </w:p>
    <w:p w:rsidR="00C35375" w:rsidRDefault="00C35375" w:rsidP="00C35375">
      <w:r>
        <w:t xml:space="preserve">    1801032-Л - абД; 1801031-Л - абД</w:t>
      </w:r>
    </w:p>
    <w:p w:rsidR="00C35375" w:rsidRDefault="00C35375" w:rsidP="00C35375">
      <w:r>
        <w:t xml:space="preserve">    Пьеро : [графический роман] / Бодуэн; [перевод с французского Михаила Хачатурова]. - Санкт-Петербург : Бумкнига, 2017. - [128] с. : ил.; 22. - (Programme A. Pouchkine).. - ISBN 978-5-906331-45-8 : 320,25</w:t>
      </w:r>
    </w:p>
    <w:p w:rsidR="00C35375" w:rsidRDefault="00C35375" w:rsidP="00C35375"/>
    <w:p w:rsidR="00C35375" w:rsidRDefault="00C35375" w:rsidP="00C35375">
      <w:r>
        <w:t>229. И(Кит);   С48</w:t>
      </w:r>
    </w:p>
    <w:p w:rsidR="00C35375" w:rsidRDefault="00C35375" w:rsidP="00C35375">
      <w:r>
        <w:t xml:space="preserve">    1799231-Л - аб; 1799232-Л - аб; 1799233-Л - аб</w:t>
      </w:r>
    </w:p>
    <w:p w:rsidR="00C35375" w:rsidRDefault="00C35375" w:rsidP="00C35375">
      <w:r>
        <w:t xml:space="preserve">    Сломанные звезды : новейшая китайская фантастика / составитель Кен Лю; пер. с англ. М. Головкина, О. Глушковой. - Москва : Fanzon : Эксмо, 2020. - 509 с. - (Sci-Fi Universe. Лучшая новая НФ). - Загл. и сост. ориг.: Broken stars / translated and edited by Ken Lui. - Содерж.: Спокойной ночи, меланхолия; Лунный свет; Сломанные звезды; Новогодний поезд; Снегопад в Цзиньяне и др.. - ISBN 978-5-04-111751-1 : 664,40</w:t>
      </w:r>
    </w:p>
    <w:p w:rsidR="00C35375" w:rsidRDefault="00C35375" w:rsidP="00C35375">
      <w:r>
        <w:t xml:space="preserve">    Оглавление: </w:t>
      </w:r>
      <w:hyperlink r:id="rId184" w:history="1">
        <w:r w:rsidR="00E65F35" w:rsidRPr="00763631">
          <w:rPr>
            <w:rStyle w:val="a8"/>
          </w:rPr>
          <w:t>http://kitap.tatar.ru/ogl/nlrt/nbrt_obr_2547299.pdf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230. 84(7Сое)-445.1-8;   Б46</w:t>
      </w:r>
    </w:p>
    <w:p w:rsidR="00C35375" w:rsidRDefault="00C35375" w:rsidP="00C35375">
      <w:r>
        <w:t xml:space="preserve">    1801077-Л - аб; 1801078-Л - аб</w:t>
      </w:r>
    </w:p>
    <w:p w:rsidR="00C35375" w:rsidRDefault="00C35375" w:rsidP="00C35375">
      <w:r>
        <w:t xml:space="preserve">    Бендис, Брайан Майкл. Стражи Галактики: Новые люди X. - Москва : ИП Коташевская Б.Д., [2017-]. - (Marvel now!).. - Т. 3 :  Суд над Джиной Грей / сценарист Брайан Бендис ; пер. с англ. Б. Коташевской. - 2017. - 144 с. : ил.. - ISBN 978-5-9909878-0-7 : 320,25</w:t>
      </w:r>
    </w:p>
    <w:p w:rsidR="00C35375" w:rsidRDefault="00C35375" w:rsidP="00C35375"/>
    <w:p w:rsidR="00C35375" w:rsidRDefault="00C35375" w:rsidP="00C35375">
      <w:r>
        <w:t>231. 84(4Вел)42;   С97</w:t>
      </w:r>
    </w:p>
    <w:p w:rsidR="00C35375" w:rsidRDefault="00C35375" w:rsidP="00C35375">
      <w:r>
        <w:t xml:space="preserve">    1802496-М - аб; 1802497-М - аб; 1802498-М - аб</w:t>
      </w:r>
    </w:p>
    <w:p w:rsidR="00C35375" w:rsidRDefault="00C35375" w:rsidP="00C35375">
      <w:r>
        <w:t xml:space="preserve">    Сэр Гавейн и Зеленый Рыцарь / издание подготовили В. П. Бетаки и М. В. Оверченко. - 2-е изд., стереотип. - Москва : Наука, 2017. - 248 с., [4] л. цв. ил. - (Литературные памятники). - Библиогр. в подстроч. примеч. и в тексте примеч. - Загл. ориг.: Sir Gawain and the Green Knight. - ISBN 978-5-02-040062-7 : 450,00</w:t>
      </w:r>
    </w:p>
    <w:p w:rsidR="00C35375" w:rsidRDefault="00C35375" w:rsidP="00C35375">
      <w:r>
        <w:lastRenderedPageBreak/>
        <w:t xml:space="preserve">    Оглавление: </w:t>
      </w:r>
      <w:hyperlink r:id="rId185" w:history="1">
        <w:r w:rsidR="00E65F35" w:rsidRPr="00763631">
          <w:rPr>
            <w:rStyle w:val="a8"/>
          </w:rPr>
          <w:t>http://kitap.tatar.ru/ogl/nlrt/nbrt_obr_2548005.pdf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232. 84(7Сое)6-8;   Г79</w:t>
      </w:r>
    </w:p>
    <w:p w:rsidR="00C35375" w:rsidRDefault="00C35375" w:rsidP="00C35375">
      <w:r>
        <w:t xml:space="preserve">    1800861-Ф - абП; 1800860-Ф - абП; 1815016-Ф - абП; 1815017-Ф - абП; 1815018-Ф - абП; 1815019-Ф - абП; 1815020-Ф - абП</w:t>
      </w:r>
    </w:p>
    <w:p w:rsidR="00C35375" w:rsidRDefault="00C35375" w:rsidP="00C35375">
      <w:r>
        <w:t xml:space="preserve">    Грейнинг, Мэтт. Симпсоны. Антология / Мэтт Грейнинг; перевод с англ. Зои Томилиной ; худ.: К. Ямбар ; Ф. Ортил  ; М. Декарло ; Н. Хэмилл ; К. Бейтс ; под ред. Б. Моррисон. - Москва : АСТ, 2020. - 26. - Т. 1. - 2020. - 176 c. : ил., цв. ил.. - ISBN 978-5-17-108827-9 : 576,45</w:t>
      </w:r>
    </w:p>
    <w:p w:rsidR="00C35375" w:rsidRDefault="00C35375" w:rsidP="00C35375"/>
    <w:p w:rsidR="00C35375" w:rsidRDefault="00C35375" w:rsidP="00C35375">
      <w:r>
        <w:t>233. 84(7Сое)-445.1-8;   Б23</w:t>
      </w:r>
    </w:p>
    <w:p w:rsidR="00C35375" w:rsidRDefault="00C35375" w:rsidP="00C35375">
      <w:r>
        <w:t xml:space="preserve">    1800777-Ф - аб</w:t>
      </w:r>
    </w:p>
    <w:p w:rsidR="00C35375" w:rsidRDefault="00C35375" w:rsidP="00C35375">
      <w:r>
        <w:t xml:space="preserve">    Банн, Каллен. Дэдпул: минибус / К. Банн [и др.]. - Б.г. . - (Marvel Minibus). - Описано по обл.. - Т. 2 / Д. Сверчински [и др.]; пер. с англ.: А. Голикова, Р. Хубиев, Е. Спицын. - Москва : Эксмо, 2019. - [512] с. : цв. ил. - Содерж.: Дэдпул против Отряда Икс; Дэдпул против Хоукая; Дэдпул. Искусство войны; Возвращение живого Дэдпула; Дэдпул и его секретные секретные войны. - ISBN 978-5-04-103681-2 : 1921,50</w:t>
      </w:r>
    </w:p>
    <w:p w:rsidR="00C35375" w:rsidRDefault="00C35375" w:rsidP="00C35375"/>
    <w:p w:rsidR="00C35375" w:rsidRDefault="00C35375" w:rsidP="00C35375">
      <w:r>
        <w:t>234. 84(7Сое)6-8;   Г79</w:t>
      </w:r>
    </w:p>
    <w:p w:rsidR="00C35375" w:rsidRDefault="00C35375" w:rsidP="00C35375">
      <w:r>
        <w:t xml:space="preserve">    1800599-Ф - аб; 1800598-Ф - аб; 1810864-Ф - аб; 1810863-Ф - аб; 1810865-Ф - аб; 1810867-Ф - аб; 1810866-Ф - аб</w:t>
      </w:r>
    </w:p>
    <w:p w:rsidR="00C35375" w:rsidRDefault="00C35375" w:rsidP="00C35375">
      <w:r>
        <w:t xml:space="preserve">    Грейнинг, Мэтт. Симпсоны. Антология / М. Грейнинг; пер. с анг. З. Томилина ; Л. Уэйн ; Ф. Ортис ; М. Декарло ; А. Виллануэва ; К. Бейтс ; Б. Моррисон. - Москва : АСТ, 2019. - Т. 2. - 2019. - 176 с. : ил.. - ISBN 978-5-17-108829-3 : 576,45</w:t>
      </w:r>
    </w:p>
    <w:p w:rsidR="00C35375" w:rsidRDefault="00C35375" w:rsidP="00C35375"/>
    <w:p w:rsidR="00C35375" w:rsidRDefault="00C35375" w:rsidP="00C35375">
      <w:r>
        <w:t>235. 84(7Сое)6-8;   Г79</w:t>
      </w:r>
    </w:p>
    <w:p w:rsidR="00C35375" w:rsidRDefault="00C35375" w:rsidP="00C35375">
      <w:r>
        <w:t xml:space="preserve">    1812636-Ф - аб; 1812637-Ф - аб; 1812638-Ф - аб; 1812639-Ф - аб; 1812640-Ф - аб; 1800596-Ф - аб; 1800597-Ф - аб</w:t>
      </w:r>
    </w:p>
    <w:p w:rsidR="00C35375" w:rsidRDefault="00C35375" w:rsidP="00C35375">
      <w:r>
        <w:t xml:space="preserve">    Грейнинг, Мэтт. Симпсоны. Антология / М. Грейнинг; пер. с анг. З. Томилина ; Л. Уэйн ; Ф. Ортис ; М. Декарло ; А. Виллануэва ; К. Бейтс ; Б. Моррисон. - Москва : АСТ, 2019. - Т. 3. - 2019. - 176 с. : ил.. - ISBN 978-5-17-108830-9 : 782,32</w:t>
      </w:r>
    </w:p>
    <w:p w:rsidR="00C35375" w:rsidRDefault="00C35375" w:rsidP="00C35375"/>
    <w:p w:rsidR="00C35375" w:rsidRDefault="00C35375" w:rsidP="00C35375">
      <w:r>
        <w:t>236. 84(7Сое)-445.1-8;   Б23</w:t>
      </w:r>
    </w:p>
    <w:p w:rsidR="00C35375" w:rsidRDefault="00C35375" w:rsidP="00C35375">
      <w:r>
        <w:t xml:space="preserve">    1800776-Ф - аб</w:t>
      </w:r>
    </w:p>
    <w:p w:rsidR="00C35375" w:rsidRDefault="00C35375" w:rsidP="00C35375">
      <w:r>
        <w:t xml:space="preserve">    Банн, Каллен. Дэдпул: минибус / К. Банн [и др.]. - Б.г. . - (Marvel Minibus). - Описано по обл.. - Т. [1] / К. Банн [и др.]; пер. с англ.: А. Щенков, Е. Еронин, Р. Андриянов. - Санкт-Петербург : Комильфо, 2019. - [456] с. : цв. ил. - (Marvel Minibus). - Описано по обл. - Содерж.: Дэдпул Уничтожает Вселенную Marvel; Дэдпул Уничтожает Литературу; Дэдпул Уничтожает Дэдпула; Дэдпул Против Карнажа; Ночь Живого Дэдпула. - ISBN 978-5-91339-556-6 : 1921,50</w:t>
      </w:r>
    </w:p>
    <w:p w:rsidR="00C35375" w:rsidRDefault="00C35375" w:rsidP="00C35375"/>
    <w:p w:rsidR="00C35375" w:rsidRDefault="00C35375" w:rsidP="00C35375">
      <w:r>
        <w:t>237. 84(0)6-445.1-8;   Т29</w:t>
      </w:r>
    </w:p>
    <w:p w:rsidR="00C35375" w:rsidRDefault="00C35375" w:rsidP="00C35375">
      <w:r>
        <w:t xml:space="preserve">    1800982-Ф - абП; 1800981-Ф - абП; 1814550-Ф - абП; 1814551-Ф - абП; 1814552-Ф - абП; 1814553-Ф - абП; 1814554-Ф - абП</w:t>
      </w:r>
    </w:p>
    <w:p w:rsidR="00C35375" w:rsidRDefault="00C35375" w:rsidP="00C35375">
      <w:r>
        <w:t xml:space="preserve">    Театр теней Рэя Брэдбери : [графический роман] : [16+] / Нил Гейман, Джо Хилл, Сэм Уэллер и др.; пер. с англ.: Ксени Жолудевой. - Москва : АСТ, 2020. - 128 с. : ил.; 27. - (Графические романы Нила Геймана). - Содерж.:  У серебристых вод озера Шамилейн / Джо Хилл; Человек, который забыл Рэя Брэдбери / Нил Гейман; Назад в Севилью / Одри Ниффенеггер; Живи вечно! / Сэм Уэллер; Усталость / Харлан Эллисон и др.. - ISBN 978-5-17-121663-4 : 512,40</w:t>
      </w:r>
    </w:p>
    <w:p w:rsidR="00C35375" w:rsidRDefault="00C35375" w:rsidP="00C35375">
      <w:r>
        <w:t xml:space="preserve">    Оглавление: </w:t>
      </w:r>
      <w:hyperlink r:id="rId186" w:history="1">
        <w:r w:rsidR="00E65F35" w:rsidRPr="00763631">
          <w:rPr>
            <w:rStyle w:val="a8"/>
          </w:rPr>
          <w:t>http://kitap.tatar.ru/ogl/nlrt/nbrt_obr_2547133.pdf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238. 84(7Сое)-445.1-8;   У30</w:t>
      </w:r>
    </w:p>
    <w:p w:rsidR="00C35375" w:rsidRDefault="00C35375" w:rsidP="00C35375">
      <w:r>
        <w:t xml:space="preserve">    1801397-Ф - аб; 1801398-Ф - аб</w:t>
      </w:r>
    </w:p>
    <w:p w:rsidR="00C35375" w:rsidRDefault="00C35375" w:rsidP="00C35375">
      <w:r>
        <w:t xml:space="preserve">    Удивительный Человек-Паук. Новый день : [комиксы : перевод] / Слотт, Гуггенхайм, Гейл [и др.; художники: Фил Хименез и др.]. - Москва : Эксмо, 2019. - 25. - (Marvel).. - Том 1. - 2019. - 520 c. : ил.. - ISBN 978-5-04-105990-3 : 805,20</w:t>
      </w:r>
    </w:p>
    <w:p w:rsidR="00C35375" w:rsidRDefault="00C35375" w:rsidP="00C35375">
      <w:r>
        <w:t xml:space="preserve">    Оглавление: </w:t>
      </w:r>
      <w:hyperlink r:id="rId187" w:history="1">
        <w:r w:rsidR="00E65F35" w:rsidRPr="00763631">
          <w:rPr>
            <w:rStyle w:val="a8"/>
          </w:rPr>
          <w:t>http://kitap.tatar.ru/ogl/nlrt/nbrt_obr_2547891.pdf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239. 84(4Ита)42;   Б78</w:t>
      </w:r>
    </w:p>
    <w:p w:rsidR="00C35375" w:rsidRDefault="00C35375" w:rsidP="00C35375">
      <w:r>
        <w:t xml:space="preserve">    1808570-Л - аб; 1808571-Л - аб</w:t>
      </w:r>
    </w:p>
    <w:p w:rsidR="00C35375" w:rsidRDefault="00C35375" w:rsidP="00C35375">
      <w:r>
        <w:t xml:space="preserve">    Боккаччо, Джованни. Декамерон : в трех томах / Джованни Бокаччо; издание подготовили М. Л. Андреев, Л. В. Бессмертных ; [пер. с итал. А. Н. Веселовского]. - Москва : Ладомир : Наука, 2019. - (Литературные памятники : серия основана академиком С. И. Вавиловым / Российская Академия наук ; редкол.:...А. Б. Куделин (пред.) [и др.]). - Загл. и авт. ориг.: Decameron / G. Boccaccio. - ISBN 978-5-86218-570-6. - Том 2. - 2019. - 434, [4] с. : ил., портр.. - ISBN 978-5-86218-566-9 : 2160,00</w:t>
      </w:r>
    </w:p>
    <w:p w:rsidR="00C35375" w:rsidRDefault="00C35375" w:rsidP="00C35375">
      <w:r>
        <w:t xml:space="preserve">    Оглавление: </w:t>
      </w:r>
      <w:hyperlink r:id="rId188" w:history="1">
        <w:r w:rsidR="00E65F35" w:rsidRPr="00763631">
          <w:rPr>
            <w:rStyle w:val="a8"/>
          </w:rPr>
          <w:t>http://kitap.tatar.ru/ogl/nlrt/nbrt_obr_2552099.pdf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240. 84(7Сое)-445.1-8;   У30</w:t>
      </w:r>
    </w:p>
    <w:p w:rsidR="00C35375" w:rsidRDefault="00C35375" w:rsidP="00C35375">
      <w:r>
        <w:t xml:space="preserve">    1801395-Ф - аб; 1801396-Ф - аб</w:t>
      </w:r>
    </w:p>
    <w:p w:rsidR="00C35375" w:rsidRDefault="00C35375" w:rsidP="00C35375">
      <w:r>
        <w:t xml:space="preserve">    Удивительный Человек-Паук. Новый день : [комиксы : перевод] / Слотт, Гуггенхайм, Гейл [и др.; художники: Фил Хименез и др.]. - Москва : Эксмо, 2019. - 25. - (Marvel).. - Том 2. - 2019. - 512 с. : ил.. - ISBN 978-5-04-107-537-8 : 805,20</w:t>
      </w:r>
    </w:p>
    <w:p w:rsidR="00C35375" w:rsidRDefault="00C35375" w:rsidP="00C35375">
      <w:r>
        <w:t xml:space="preserve">    Оглавление: </w:t>
      </w:r>
      <w:hyperlink r:id="rId189" w:history="1">
        <w:r w:rsidR="00E65F35" w:rsidRPr="00763631">
          <w:rPr>
            <w:rStyle w:val="a8"/>
          </w:rPr>
          <w:t>http://kitap.tatar.ru/ogl/nlrt/nbrt_obr_2548087.pdf</w:t>
        </w:r>
      </w:hyperlink>
    </w:p>
    <w:p w:rsidR="00E65F35" w:rsidRDefault="00E65F35" w:rsidP="00C35375"/>
    <w:p w:rsidR="00C35375" w:rsidRDefault="00C35375" w:rsidP="00C35375"/>
    <w:p w:rsidR="00C35375" w:rsidRDefault="00C35375" w:rsidP="00C35375">
      <w:r>
        <w:t>241. 84(7Сое)-445.1-8;   У30</w:t>
      </w:r>
    </w:p>
    <w:p w:rsidR="00C35375" w:rsidRDefault="00C35375" w:rsidP="00C35375">
      <w:r>
        <w:t xml:space="preserve">    1801363-Ф - аб; 1801364-Ф - аб</w:t>
      </w:r>
    </w:p>
    <w:p w:rsidR="005164EB" w:rsidRDefault="00C35375" w:rsidP="00C35375">
      <w:r>
        <w:t xml:space="preserve">    Удивительный Человек-Паук. Новый день : [комиксы : перевод] / Слотт, Гуггенхайм, Гейл [и др.; художники: Фил Хименез и др.]. - Москва : Эксмо, 2019. - 25. - (Marvel).. - Том 3. - 2020. - 504 с. : ил.. - ISBN 978-5-04-109455-3 : 869,25</w:t>
      </w:r>
    </w:p>
    <w:p w:rsidR="005164EB" w:rsidRDefault="005164EB" w:rsidP="00C35375">
      <w:r>
        <w:t xml:space="preserve">    Оглавление: </w:t>
      </w:r>
      <w:hyperlink r:id="rId190" w:history="1">
        <w:r w:rsidR="00E65F35" w:rsidRPr="00763631">
          <w:rPr>
            <w:rStyle w:val="a8"/>
          </w:rPr>
          <w:t>http://kitap.tatar.ru/ogl/nlrt/nbrt_obr_2548089.pdf</w:t>
        </w:r>
      </w:hyperlink>
    </w:p>
    <w:p w:rsidR="00E65F35" w:rsidRDefault="00E65F35" w:rsidP="00C35375"/>
    <w:p w:rsidR="005164EB" w:rsidRDefault="005164EB" w:rsidP="00C35375"/>
    <w:p w:rsidR="005164EB" w:rsidRDefault="005164EB" w:rsidP="005164EB">
      <w:r>
        <w:t>242. 84(4Ита)42;   Б78</w:t>
      </w:r>
    </w:p>
    <w:p w:rsidR="005164EB" w:rsidRDefault="005164EB" w:rsidP="005164EB">
      <w:r>
        <w:t xml:space="preserve">    1808568-Л - аб; 1808569-Л - аб</w:t>
      </w:r>
    </w:p>
    <w:p w:rsidR="005164EB" w:rsidRDefault="005164EB" w:rsidP="005164EB">
      <w:r>
        <w:t xml:space="preserve">    Боккаччо, Джованни. Декамерон : в трех томах / Джованни Бокаччо; издание подготовили М. Л. Андреев, Л. В. Бессмертных ; [пер. с итал. А. Н. Веселовского]. - Москва : Ладомир : Наука, 2019. - (Литературные памятники : серия основана академиком С. И. Вавиловым / Российская Академия наук ; редкол.:...А. Б. Куделин (пред.) [и др.]). - Загл. и авт. ориг.: Decameron / G. Boccaccio. - ISBN 978-5-86218-570-6. - Том 3, книга 1. - 2019. - 578, [3] с. : ил., портр. - Библиогр. в подстроч. примеч.. - ISBN 978-5-86218-567-6 (Т. 3, кн. 1.) : 2160,00</w:t>
      </w:r>
    </w:p>
    <w:p w:rsidR="005164EB" w:rsidRDefault="005164EB" w:rsidP="005164EB">
      <w:r>
        <w:t xml:space="preserve">    Оглавление: </w:t>
      </w:r>
      <w:hyperlink r:id="rId191" w:history="1">
        <w:r w:rsidR="00E65F35" w:rsidRPr="00763631">
          <w:rPr>
            <w:rStyle w:val="a8"/>
          </w:rPr>
          <w:t>http://kitap.tatar.ru/ogl/nlrt/nbrt_obr_2552104.pdf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243. 84(4Ита)42;   Б78</w:t>
      </w:r>
    </w:p>
    <w:p w:rsidR="005164EB" w:rsidRDefault="005164EB" w:rsidP="005164EB">
      <w:r>
        <w:t xml:space="preserve">    1808566-Л - аб; 1808567-Л - аб</w:t>
      </w:r>
    </w:p>
    <w:p w:rsidR="005164EB" w:rsidRDefault="005164EB" w:rsidP="005164EB">
      <w:r>
        <w:lastRenderedPageBreak/>
        <w:t xml:space="preserve">    Боккаччо, Джованни. Декамерон : в трех томах / Джованни Бокаччо; издание подготовили М. Л. Андреев, Л. В. Бессмертных ; [пер. с итал. А. Н. Веселовского]. - Москва : Ладомир : Наука, 2019. - (Литературные памятники : серия основана академиком С. И. Вавиловым / Российская Академия наук ; редкол.:...А. Б. Куделин (пред.) [и др.]). - Загл. и авт. ориг.: Decameron / G. Boccaccio. - ISBN 978-5-86218-570-6. - Том 3, книга 2. - 2019. - 591-1188, [4] с. : ил., факс. - Библиогр. в подстроч. примеч. - Библиогр. указ. изд.: с. 1070-1137. - ISBN 978-5-86218-568-3 (Т. 3, кн.2.) : 2160,00</w:t>
      </w:r>
    </w:p>
    <w:p w:rsidR="005164EB" w:rsidRDefault="005164EB" w:rsidP="005164EB">
      <w:r>
        <w:t xml:space="preserve">    Оглавление: </w:t>
      </w:r>
      <w:hyperlink r:id="rId192" w:history="1">
        <w:r w:rsidR="00E65F35" w:rsidRPr="00763631">
          <w:rPr>
            <w:rStyle w:val="a8"/>
          </w:rPr>
          <w:t>http://kitap.tatar.ru/ogl/nlrt/nbrt_obr_2552110.pdf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244. 84(7Сое)-445.1-8;   У30</w:t>
      </w:r>
    </w:p>
    <w:p w:rsidR="005164EB" w:rsidRDefault="005164EB" w:rsidP="005164EB">
      <w:r>
        <w:t xml:space="preserve">    1801309-Ф - аб; 1801310-Ф - аб</w:t>
      </w:r>
    </w:p>
    <w:p w:rsidR="005164EB" w:rsidRDefault="005164EB" w:rsidP="005164EB">
      <w:r>
        <w:t xml:space="preserve">    Удивительный Человек-Паук. Новый день : [комиксы : перевод] / Слотт, Гуггенхайм, Гейл [и др.; художники: Фил Хименез и др.]. - Москва : Эксмо, 2019. - 25. - (Marvel).. - Том 4. - 2020. - 504 с. : ил.. - ISBN 978-5-04-111673-6 : 1024,80</w:t>
      </w:r>
    </w:p>
    <w:p w:rsidR="005164EB" w:rsidRDefault="005164EB" w:rsidP="005164EB">
      <w:r>
        <w:t xml:space="preserve">    Оглавление: </w:t>
      </w:r>
      <w:hyperlink r:id="rId193" w:history="1">
        <w:r w:rsidR="00E65F35" w:rsidRPr="00763631">
          <w:rPr>
            <w:rStyle w:val="a8"/>
          </w:rPr>
          <w:t>http://kitap.tatar.ru/ogl/nlrt/nbrt_obr_2547586.pdf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245. 84(4Вел)6-445.1-8;   Г29</w:t>
      </w:r>
    </w:p>
    <w:p w:rsidR="005164EB" w:rsidRDefault="005164EB" w:rsidP="005164EB">
      <w:r>
        <w:t xml:space="preserve">    1800507-Ф - аб; 1800506-Ф - аб</w:t>
      </w:r>
    </w:p>
    <w:p w:rsidR="005164EB" w:rsidRDefault="005164EB" w:rsidP="005164EB">
      <w:r>
        <w:t xml:space="preserve">    Гейман, Нил. The Sandman. Песочный человек. : графический роман : [в 10 кн.] / Н. Гейман. - Санкт-Петербург : Азбука : Азбука-Аттикус, 2020. - Кн. 8 :  У Конца Миров / перевод с английского: Е.Лихтенштейн; иллюстрации: Майкл Оллред [и др.]. - 2018. - 192 c. : цв. ил.. - ISBN 978-5-389-11158-5 : 841,80</w:t>
      </w:r>
    </w:p>
    <w:p w:rsidR="005164EB" w:rsidRDefault="005164EB" w:rsidP="005164EB"/>
    <w:p w:rsidR="005164EB" w:rsidRDefault="005164EB" w:rsidP="005164EB">
      <w:r>
        <w:t xml:space="preserve">246. Р2;   </w:t>
      </w:r>
    </w:p>
    <w:p w:rsidR="005164EB" w:rsidRDefault="005164EB" w:rsidP="005164EB">
      <w:r>
        <w:t xml:space="preserve">    1809786-Л - аб; 1809787-Л - аб; 1809788-Л - аб</w:t>
      </w:r>
    </w:p>
    <w:p w:rsidR="005164EB" w:rsidRDefault="005164EB" w:rsidP="005164EB">
      <w:r>
        <w:t xml:space="preserve">    Удивительные истории о котах : [сборник] / худож. Е. Эллер. - Москва : АСТ, 2019. - 413, [1] c. : ил. - (Удивительные истории). - Содерж.:  Тигренок и ключик; Котам, с ключом в зубах, не доверяйте / Н. Щерба; Котик как явление в личной жизни / А. Березин; Как правильно воспитать кота; Атомный кот / Э. Овечкин; Зона; Черная кошка / М. Степнова; Лапа ищет человека / О. Лукас и др.. - ISBN 978-5-17-119136-8 : 418,00</w:t>
      </w:r>
    </w:p>
    <w:p w:rsidR="005164EB" w:rsidRDefault="005164EB" w:rsidP="005164EB">
      <w:r>
        <w:t xml:space="preserve">    Оглавление: </w:t>
      </w:r>
      <w:hyperlink r:id="rId194" w:history="1">
        <w:r w:rsidR="00E65F35" w:rsidRPr="00763631">
          <w:rPr>
            <w:rStyle w:val="a8"/>
          </w:rPr>
          <w:t>http://kitap.tatar.ru/ogl/nlrt/nbrt_obr_2538220.pdf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247. 84(7Сое)-445.5-8;   У30</w:t>
      </w:r>
    </w:p>
    <w:p w:rsidR="005164EB" w:rsidRDefault="005164EB" w:rsidP="005164EB">
      <w:r>
        <w:t xml:space="preserve">    1801316-Ф - аб; 1801315-Ф - аб</w:t>
      </w:r>
    </w:p>
    <w:p w:rsidR="005164EB" w:rsidRDefault="005164EB" w:rsidP="005164EB">
      <w:r>
        <w:t xml:space="preserve">    Удивительный Человек-паук : новые способы жить / сценарий Фред Ван Ленте [и др.]; пер. с англ. Р. Хубиева ; худож. : Б. Китсон, М. Маккоун [и др.]. - Москва : Эксмо, 2020. - 480 с. : ил. - (Marvel).. - ISBN 978-5-04-116096-8 : 933,30</w:t>
      </w:r>
    </w:p>
    <w:p w:rsidR="005164EB" w:rsidRDefault="005164EB" w:rsidP="005164EB"/>
    <w:p w:rsidR="005164EB" w:rsidRDefault="005164EB" w:rsidP="005164EB">
      <w:r>
        <w:t>248. 84(7Сое)-445.1-8;   А12</w:t>
      </w:r>
    </w:p>
    <w:p w:rsidR="005164EB" w:rsidRDefault="005164EB" w:rsidP="005164EB">
      <w:r>
        <w:t xml:space="preserve">    1800999-Ф - аб; 1801000-Ф - аб</w:t>
      </w:r>
    </w:p>
    <w:p w:rsidR="005164EB" w:rsidRDefault="005164EB" w:rsidP="005164EB">
      <w:r>
        <w:t xml:space="preserve">    Могучий Тор. Гром в её венах : [графический роман] / Дж. Аарон, Р. Доттерман, М. Уилсон; пер. А. Сибуль. - Санкт-Петербург : Издательство Фантастика Книжный Клуб, 2020. - 27. - ISBN 978-5-91878-445-7 : 905,85</w:t>
      </w:r>
    </w:p>
    <w:p w:rsidR="005164EB" w:rsidRDefault="005164EB" w:rsidP="005164EB"/>
    <w:p w:rsidR="005164EB" w:rsidRDefault="005164EB" w:rsidP="005164EB">
      <w:r>
        <w:t>249. 84(4Вел)6-445.1;   А28</w:t>
      </w:r>
    </w:p>
    <w:p w:rsidR="005164EB" w:rsidRDefault="005164EB" w:rsidP="005164EB">
      <w:r>
        <w:t xml:space="preserve">    1812114-Л - аб; 1812113-Л - аб; 1812115-Л - аб</w:t>
      </w:r>
    </w:p>
    <w:p w:rsidR="005164EB" w:rsidRDefault="005164EB" w:rsidP="005164EB">
      <w:r>
        <w:t xml:space="preserve">    Адамс, Дуглас</w:t>
      </w:r>
    </w:p>
    <w:p w:rsidR="005164EB" w:rsidRDefault="005164EB" w:rsidP="005164EB">
      <w:r>
        <w:t xml:space="preserve">Автостопом по Галактике : фантастические романы : [перевод с английского] / Дуглас Адамс. - Москва : АСТ, 2020. - 640 с. - (Мастера фантазии). - Загл. и авт. ориг.: The </w:t>
      </w:r>
      <w:r>
        <w:lastRenderedPageBreak/>
        <w:t>Hitchhiker's Guide to the Galaxy / Douglas Adams. - Содерж.: Автостопом по Галактике; Ресторан "У конца Вселенной"; Жизнь, Вселенная и все остальное; Всего хорошего, и спасибо за рыбу!; В основном безвредна.. - ISBN 978-5-17-098748-1 : 733,37</w:t>
      </w:r>
    </w:p>
    <w:p w:rsidR="005164EB" w:rsidRDefault="005164EB" w:rsidP="005164EB">
      <w:r>
        <w:t xml:space="preserve">    Оглавление: </w:t>
      </w:r>
      <w:hyperlink r:id="rId195" w:history="1">
        <w:r w:rsidR="00E65F35" w:rsidRPr="00763631">
          <w:rPr>
            <w:rStyle w:val="a8"/>
          </w:rPr>
          <w:t>http://kitap.tatar.ru/ogl/nlrt/nbrt_obr_2541439.pdf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250. 84(7Сое)6-445.1;   А28</w:t>
      </w:r>
    </w:p>
    <w:p w:rsidR="005164EB" w:rsidRDefault="005164EB" w:rsidP="005164EB">
      <w:r>
        <w:t xml:space="preserve">    1811919-Л - аб; 1811920-Л - аб; 1811921-Л - аб</w:t>
      </w:r>
    </w:p>
    <w:p w:rsidR="005164EB" w:rsidRDefault="005164EB" w:rsidP="005164EB">
      <w:r>
        <w:t xml:space="preserve">    Адамс, Дуглас</w:t>
      </w:r>
    </w:p>
    <w:p w:rsidR="005164EB" w:rsidRDefault="005164EB" w:rsidP="005164EB">
      <w:r>
        <w:t>Доктор Кто против Криккитян : роман / Дуглас Адамс, Джеймс Госс. - Москва : АСТ, 2019. - 416 c. - (Доктор Кто). - Загл. и авт. ориг.: Doctor Who And The Krikkitmen / J. Goss, D. Adams. - ISBN 978-5-17-111985-0 : 501,16</w:t>
      </w:r>
    </w:p>
    <w:p w:rsidR="005164EB" w:rsidRDefault="005164EB" w:rsidP="005164EB">
      <w:r>
        <w:t xml:space="preserve">    Оглавление: </w:t>
      </w:r>
      <w:hyperlink r:id="rId196" w:history="1">
        <w:r w:rsidR="00E65F35" w:rsidRPr="00763631">
          <w:rPr>
            <w:rStyle w:val="a8"/>
          </w:rPr>
          <w:t>http://kitap.tatar.ru/ogl/nlrt/nbrt_obr_2515016.pdf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251. И(Фр);   А34</w:t>
      </w:r>
    </w:p>
    <w:p w:rsidR="005164EB" w:rsidRDefault="005164EB" w:rsidP="005164EB">
      <w:r>
        <w:t xml:space="preserve">    1798158-Л - абП; 1798159-Л - абП</w:t>
      </w:r>
    </w:p>
    <w:p w:rsidR="005164EB" w:rsidRDefault="005164EB" w:rsidP="005164EB">
      <w:r>
        <w:t xml:space="preserve">    Ажар, Эмиль</w:t>
      </w:r>
    </w:p>
    <w:p w:rsidR="005164EB" w:rsidRDefault="005164EB" w:rsidP="005164EB">
      <w:r>
        <w:t>Голубчик / Эмиль Ажар; перевод с французского Натальи Мавлевич ; предисловие, составление, подготовка и примечания  Жана-Франсуа Ангуэ. - Нов. изд., доп. ранее не опубликован. заключит. частью. - Санкт-Петербург : Symposium : Симпозиум, 2013. - 272 с. - Загл. и авт. ориг.: Gros-calin / Emile Ajar. - На обл.: Впервые авторская полная версия. - ISBN 978-5-89091-435-4 : 348,00</w:t>
      </w:r>
    </w:p>
    <w:p w:rsidR="005164EB" w:rsidRDefault="005164EB" w:rsidP="005164EB">
      <w:r>
        <w:t xml:space="preserve">    Оглавление: </w:t>
      </w:r>
      <w:hyperlink r:id="rId197" w:history="1">
        <w:r w:rsidR="00E65F35" w:rsidRPr="00763631">
          <w:rPr>
            <w:rStyle w:val="a8"/>
          </w:rPr>
          <w:t>http://kitap.tatar.ru/ogl/nlrt/nbrt_obr_2550084.pdf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252. 84(7Сое)6-8;   А35</w:t>
      </w:r>
    </w:p>
    <w:p w:rsidR="005164EB" w:rsidRDefault="005164EB" w:rsidP="005164EB">
      <w:r>
        <w:t xml:space="preserve">    1800449-Ф - аб; 1800448-Ф - аб</w:t>
      </w:r>
    </w:p>
    <w:p w:rsidR="005164EB" w:rsidRDefault="005164EB" w:rsidP="005164EB">
      <w:r>
        <w:t xml:space="preserve">    Аззарелло, Брайан</w:t>
      </w:r>
    </w:p>
    <w:p w:rsidR="005164EB" w:rsidRDefault="005164EB" w:rsidP="005164EB">
      <w:r>
        <w:t>Бэтмен Проклятый : графический роман / Б. Аззарелло; пер. с англ. А. Никитина ; худож. Л. Бермехо. - Санкт-Петербург : Азбука : Азбука-Аттикус, 2020. - 176 c. : цв. ил.. - ISBN 978-5-389-17730-7 : 841,80</w:t>
      </w:r>
    </w:p>
    <w:p w:rsidR="005164EB" w:rsidRDefault="005164EB" w:rsidP="005164EB"/>
    <w:p w:rsidR="005164EB" w:rsidRDefault="005164EB" w:rsidP="005164EB">
      <w:r>
        <w:t>253. 84(2=411.2)6-445.1;   А39</w:t>
      </w:r>
    </w:p>
    <w:p w:rsidR="005164EB" w:rsidRDefault="005164EB" w:rsidP="005164EB">
      <w:r>
        <w:t xml:space="preserve">    1799664-Л - абП; 1799665-Л - абП; 1799666-Л - абП; 1799667-Л - абП</w:t>
      </w:r>
    </w:p>
    <w:p w:rsidR="005164EB" w:rsidRDefault="005164EB" w:rsidP="005164EB">
      <w:r>
        <w:t xml:space="preserve">    Акисон Ингви</w:t>
      </w:r>
    </w:p>
    <w:p w:rsidR="005164EB" w:rsidRDefault="005164EB" w:rsidP="005164EB">
      <w:r>
        <w:t>Архивариус / Ингви Акисон. - Москва : Эксмо, 2020. - 288 с.. - ISBN 978-5-04-112189-1 : 313,50</w:t>
      </w:r>
    </w:p>
    <w:p w:rsidR="005164EB" w:rsidRDefault="005164EB" w:rsidP="005164EB"/>
    <w:p w:rsidR="005164EB" w:rsidRDefault="005164EB" w:rsidP="005164EB">
      <w:r>
        <w:t>254. 84(7Сое)6;   А83</w:t>
      </w:r>
    </w:p>
    <w:p w:rsidR="005164EB" w:rsidRDefault="005164EB" w:rsidP="005164EB">
      <w:r>
        <w:t xml:space="preserve">    1810652-Л - аб; 1810653-Л - аб; 1810654-Л - аб</w:t>
      </w:r>
    </w:p>
    <w:p w:rsidR="005164EB" w:rsidRDefault="005164EB" w:rsidP="005164EB">
      <w:r>
        <w:t xml:space="preserve">    Арментроут, Дженнифер</w:t>
      </w:r>
    </w:p>
    <w:p w:rsidR="005164EB" w:rsidRDefault="005164EB" w:rsidP="005164EB">
      <w:r>
        <w:t>Полукровка : [роман] / Дженнифер Арментроут; пер. с англ. Н. Сергеевой. - Москва : АСТ, 2020. - 286 , [1] с. - (#Jennifer).. - ISBN 978-5-17-121176-9 : 480,37</w:t>
      </w:r>
    </w:p>
    <w:p w:rsidR="005164EB" w:rsidRDefault="005164EB" w:rsidP="005164EB"/>
    <w:p w:rsidR="005164EB" w:rsidRDefault="005164EB" w:rsidP="005164EB">
      <w:r>
        <w:t>255. 84(2=411.2)6-445.1;   А91</w:t>
      </w:r>
    </w:p>
    <w:p w:rsidR="005164EB" w:rsidRDefault="005164EB" w:rsidP="005164EB">
      <w:r>
        <w:t xml:space="preserve">    1809573-Л - абП; 1809574-Л - абП; 1809575-Л - абП</w:t>
      </w:r>
    </w:p>
    <w:p w:rsidR="005164EB" w:rsidRDefault="005164EB" w:rsidP="005164EB">
      <w:r>
        <w:t xml:space="preserve">    Астрадени, Джейн</w:t>
      </w:r>
    </w:p>
    <w:p w:rsidR="005164EB" w:rsidRDefault="005164EB" w:rsidP="005164EB">
      <w:r>
        <w:t>Взгляд в бездну / Джейн Астрадени, Дарья Проценко. - Москва : АСТ : Ленинград, 2019. - 475, [2] c. - (Боевая фантастика).. - ISBN 978-5-17-114081-6 : 348,37</w:t>
      </w:r>
    </w:p>
    <w:p w:rsidR="005164EB" w:rsidRDefault="005164EB" w:rsidP="005164EB">
      <w:r>
        <w:t xml:space="preserve">    Оглавление: </w:t>
      </w:r>
      <w:hyperlink r:id="rId198" w:history="1">
        <w:r w:rsidR="00E65F35" w:rsidRPr="00763631">
          <w:rPr>
            <w:rStyle w:val="a8"/>
          </w:rPr>
          <w:t>http://kitap.tatar.ru/ogl/nlrt/nbrt_obr_2508533.pdf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256. 84(2=411.2)6-445.1;   А92</w:t>
      </w:r>
    </w:p>
    <w:p w:rsidR="005164EB" w:rsidRDefault="005164EB" w:rsidP="005164EB">
      <w:r>
        <w:t xml:space="preserve">    1811307-Л - аб; 1811308-Л - аб; 1811309-Л - аб</w:t>
      </w:r>
    </w:p>
    <w:p w:rsidR="005164EB" w:rsidRDefault="005164EB" w:rsidP="005164EB">
      <w:r>
        <w:t xml:space="preserve">    Атаманов, Михаил</w:t>
      </w:r>
    </w:p>
    <w:p w:rsidR="005164EB" w:rsidRDefault="005164EB" w:rsidP="005164EB">
      <w:r>
        <w:t>Защита Периметра : [сборник] / Михаил Атаманов. - Москва : АСТ : Ленинград, 2020. - 991 c. - (БФ-коллекция). - Содерж.: Восьмой сектор; Через смерть; Второй контракт; Игра без правил. - ISBN 978-5-17-133605-9 : 825,11</w:t>
      </w:r>
    </w:p>
    <w:p w:rsidR="005164EB" w:rsidRDefault="005164EB" w:rsidP="005164EB">
      <w:r>
        <w:t xml:space="preserve">    Оглавление: </w:t>
      </w:r>
      <w:hyperlink r:id="rId199" w:history="1">
        <w:r w:rsidR="00E65F35" w:rsidRPr="00763631">
          <w:rPr>
            <w:rStyle w:val="a8"/>
          </w:rPr>
          <w:t>http://kitap.tatar.ru/ogl/nlrt/nbrt_obr_2539409.pdf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257. 84(4Вел)6;   А92</w:t>
      </w:r>
    </w:p>
    <w:p w:rsidR="005164EB" w:rsidRDefault="005164EB" w:rsidP="005164EB">
      <w:r>
        <w:t xml:space="preserve">    1813406-Л - аб; 1813407-Л - аб; 1813408-Л - аб</w:t>
      </w:r>
    </w:p>
    <w:p w:rsidR="005164EB" w:rsidRDefault="005164EB" w:rsidP="005164EB">
      <w:r>
        <w:t xml:space="preserve">    Аткинс, Дэни</w:t>
      </w:r>
    </w:p>
    <w:p w:rsidR="005164EB" w:rsidRDefault="005164EB" w:rsidP="005164EB">
      <w:r>
        <w:t>Виновата любовь? : роман / Дэни Аткинс. - Москва : АСТ, 2020. - 288 с. : ил. - ("P.S. С любовью").. - ISBN 978-5-17-117639-6 : 366,74</w:t>
      </w:r>
    </w:p>
    <w:p w:rsidR="005164EB" w:rsidRDefault="005164EB" w:rsidP="005164EB"/>
    <w:p w:rsidR="005164EB" w:rsidRDefault="005164EB" w:rsidP="005164EB">
      <w:r>
        <w:t>258. 84(2=411.2)6;   А94</w:t>
      </w:r>
    </w:p>
    <w:p w:rsidR="005164EB" w:rsidRDefault="005164EB" w:rsidP="005164EB">
      <w:r>
        <w:t xml:space="preserve">    1799860-Л - аб; 1799859-Л - аб</w:t>
      </w:r>
    </w:p>
    <w:p w:rsidR="005164EB" w:rsidRDefault="005164EB" w:rsidP="005164EB">
      <w:r>
        <w:t xml:space="preserve">    Афлатуни, Сухбат</w:t>
      </w:r>
    </w:p>
    <w:p w:rsidR="005164EB" w:rsidRDefault="005164EB" w:rsidP="005164EB">
      <w:r>
        <w:t>Глиняные буквы, плывущие яблоки / Сухбат Афлатуни. - Москва : Эксмо, 2020. - 380, [2] с.; 21. - Лауреат Русской премии, шорт-лист премий "Большая книга", "Русский Букер" и "Ясная Поляна". - Содерж.: Пенуэль; Год барана. - ISBN 978-5-04-106413-6 : 479,60</w:t>
      </w:r>
    </w:p>
    <w:p w:rsidR="005164EB" w:rsidRDefault="005164EB" w:rsidP="005164EB">
      <w:r>
        <w:t xml:space="preserve">    Оглавление: </w:t>
      </w:r>
      <w:hyperlink r:id="rId200" w:history="1">
        <w:r w:rsidR="00E65F35" w:rsidRPr="00763631">
          <w:rPr>
            <w:rStyle w:val="a8"/>
          </w:rPr>
          <w:t>http://kitap.tatar.ru/ogl/nlrt/nbrt_obr_2546342.pdf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>259. 84(7Сое)-445.1-8;   Б23</w:t>
      </w:r>
    </w:p>
    <w:p w:rsidR="005164EB" w:rsidRDefault="005164EB" w:rsidP="005164EB">
      <w:r>
        <w:t xml:space="preserve">    1801418-Ф - аб; 1801419-Ф - аб</w:t>
      </w:r>
    </w:p>
    <w:p w:rsidR="005164EB" w:rsidRDefault="005164EB" w:rsidP="005164EB">
      <w:r>
        <w:t xml:space="preserve">    Банн, Каллен</w:t>
      </w:r>
    </w:p>
    <w:p w:rsidR="005164EB" w:rsidRDefault="005164EB" w:rsidP="005164EB">
      <w:r>
        <w:t>Веном. Дьявольская свора : графический роман / К. Банн, Т. Сайлас; худож. Р. Робинсон ; пер. с англ. Ю. Войтко. - Санкт-Петербург : Издательство Фантастика Книжный Клуб, 2019. - [136] с. : цв. ил.; 27. - (Marvel).. - ISBN 978-5-91878-319-1 : 512,40</w:t>
      </w:r>
    </w:p>
    <w:p w:rsidR="005164EB" w:rsidRDefault="005164EB" w:rsidP="005164EB"/>
    <w:p w:rsidR="005164EB" w:rsidRDefault="005164EB" w:rsidP="005164EB">
      <w:r>
        <w:t>260. 84(7Сое)-445.1-8;   Б23</w:t>
      </w:r>
    </w:p>
    <w:p w:rsidR="005164EB" w:rsidRDefault="005164EB" w:rsidP="005164EB">
      <w:r>
        <w:t xml:space="preserve">    1801421-Ф - аб; 1801420-Ф - аб</w:t>
      </w:r>
    </w:p>
    <w:p w:rsidR="005164EB" w:rsidRDefault="005164EB" w:rsidP="005164EB">
      <w:r>
        <w:t xml:space="preserve">    Банн, Каллен</w:t>
      </w:r>
    </w:p>
    <w:p w:rsidR="005164EB" w:rsidRDefault="005164EB" w:rsidP="005164EB">
      <w:r>
        <w:t>Вселенная Венома : графический роман / К. Банн, И. Коэльо, М. Якки; пер. с англ. Ю. Войтко. - Санкт-Петербург : Издательство Фантастика Книжный Клуб, 2019. - 128 с. : ил.. - ISBN 978-5-91878-288-0 : 539,85</w:t>
      </w:r>
    </w:p>
    <w:p w:rsidR="005164EB" w:rsidRDefault="005164EB" w:rsidP="005164EB"/>
    <w:p w:rsidR="005164EB" w:rsidRDefault="005164EB" w:rsidP="005164EB">
      <w:r>
        <w:t>261. 84(7Сое)6-8;   Б25</w:t>
      </w:r>
    </w:p>
    <w:p w:rsidR="005164EB" w:rsidRDefault="005164EB" w:rsidP="005164EB">
      <w:r>
        <w:t xml:space="preserve">    1800983-Ф - абП</w:t>
      </w:r>
    </w:p>
    <w:p w:rsidR="005164EB" w:rsidRDefault="005164EB" w:rsidP="005164EB">
      <w:r>
        <w:t xml:space="preserve">    Баркс, Карл</w:t>
      </w:r>
    </w:p>
    <w:p w:rsidR="005164EB" w:rsidRDefault="005164EB" w:rsidP="005164EB">
      <w:r>
        <w:t>Дональд Дак: След единорога / Карл Баркс; пер. с англ. Н. Зркха. - Москва : АСТ, 2019. - 224 с. : ил.; 26. - (Серия "Disney comics. Утиные истории").. - ISBN 978-5-17-107861-4 : 704,55</w:t>
      </w:r>
    </w:p>
    <w:p w:rsidR="005164EB" w:rsidRDefault="005164EB" w:rsidP="005164EB">
      <w:r>
        <w:t xml:space="preserve">    Оглавление: </w:t>
      </w:r>
      <w:hyperlink r:id="rId201" w:history="1">
        <w:r w:rsidR="00E65F35" w:rsidRPr="00763631">
          <w:rPr>
            <w:rStyle w:val="a8"/>
          </w:rPr>
          <w:t>http://kitap.tatar.ru/ogl/nlrt/nbrt_obr_2547182.pdf</w:t>
        </w:r>
      </w:hyperlink>
    </w:p>
    <w:p w:rsidR="00E65F35" w:rsidRDefault="00E65F35" w:rsidP="005164EB"/>
    <w:p w:rsidR="005164EB" w:rsidRDefault="005164EB" w:rsidP="005164EB"/>
    <w:p w:rsidR="005164EB" w:rsidRDefault="005164EB" w:rsidP="005164EB">
      <w:r>
        <w:t xml:space="preserve">262. 84(7Сое)6-8;   </w:t>
      </w:r>
    </w:p>
    <w:p w:rsidR="005164EB" w:rsidRDefault="005164EB" w:rsidP="005164EB">
      <w:r>
        <w:t xml:space="preserve">    1800984-Ф - абП</w:t>
      </w:r>
    </w:p>
    <w:p w:rsidR="005164EB" w:rsidRDefault="005164EB" w:rsidP="005164EB">
      <w:r>
        <w:t xml:space="preserve">    Баркс, Карл</w:t>
      </w:r>
    </w:p>
    <w:p w:rsidR="00E70C54" w:rsidRDefault="005164EB" w:rsidP="005164EB">
      <w:r>
        <w:lastRenderedPageBreak/>
        <w:t>Дональд Дак: Затерянные в Андах / Карл Баркс; Disney ; [перевод с английского А. Куликова]. - Москва : АСТ, 2018. - 240 с. : ил.; 27. - (Серия "Disney comics. Утиные истории").. - ISBN 978-5-17-107862-1 : 704,56</w:t>
      </w:r>
    </w:p>
    <w:p w:rsidR="00E70C54" w:rsidRDefault="00E70C54" w:rsidP="005164EB">
      <w:r>
        <w:t xml:space="preserve">    Оглавление: </w:t>
      </w:r>
      <w:hyperlink r:id="rId202" w:history="1">
        <w:r w:rsidR="00E65F35" w:rsidRPr="00763631">
          <w:rPr>
            <w:rStyle w:val="a8"/>
          </w:rPr>
          <w:t>http://kitap.tatar.ru/ogl/nlrt/nbrt_obr_2547152.pdf</w:t>
        </w:r>
      </w:hyperlink>
    </w:p>
    <w:p w:rsidR="00E65F35" w:rsidRDefault="00E65F35" w:rsidP="005164EB"/>
    <w:p w:rsidR="00E70C54" w:rsidRDefault="00E70C54" w:rsidP="005164EB"/>
    <w:p w:rsidR="00E70C54" w:rsidRDefault="00E70C54" w:rsidP="00E70C54">
      <w:r>
        <w:t>263. 84(7Сое)6-8;   Б25</w:t>
      </w:r>
    </w:p>
    <w:p w:rsidR="00E70C54" w:rsidRDefault="00E70C54" w:rsidP="00E70C54">
      <w:r>
        <w:t xml:space="preserve">    1800742-Ф - абП</w:t>
      </w:r>
    </w:p>
    <w:p w:rsidR="00E70C54" w:rsidRDefault="00E70C54" w:rsidP="00E70C54">
      <w:r>
        <w:t xml:space="preserve">    Баркс, Карл</w:t>
      </w:r>
    </w:p>
    <w:p w:rsidR="00E70C54" w:rsidRDefault="00E70C54" w:rsidP="00E70C54">
      <w:r>
        <w:t>Дональд Дак. Рождество в Беднотауне / Карл Баркс; "Walt Disney", компания; отв. ред. Е. Нефедова; пер. с англ. К. Жолудевой; оформл. обл. Е. Климова. - Москва : АСТ, 2019. - 238, [1] с. : цв. ил. - (Disney. Комиксы). - (Disney comics: Утиные истории).. - ISBN 978-5-17-112211-9 : 741,15</w:t>
      </w:r>
    </w:p>
    <w:p w:rsidR="00E70C54" w:rsidRDefault="00E70C54" w:rsidP="00E70C54">
      <w:r>
        <w:t xml:space="preserve">    Оглавление: </w:t>
      </w:r>
      <w:hyperlink r:id="rId203" w:history="1">
        <w:r w:rsidR="00E65F35" w:rsidRPr="00763631">
          <w:rPr>
            <w:rStyle w:val="a8"/>
          </w:rPr>
          <w:t>http://kitap.tatar.ru/ogl/nlrt/nbrt_obr_2546985.pdf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>264. 84(7Сое)6-8;   Б25</w:t>
      </w:r>
    </w:p>
    <w:p w:rsidR="00E70C54" w:rsidRDefault="00E70C54" w:rsidP="00E70C54">
      <w:r>
        <w:t xml:space="preserve">    1800952-Ф - абП</w:t>
      </w:r>
    </w:p>
    <w:p w:rsidR="00E70C54" w:rsidRDefault="00E70C54" w:rsidP="00E70C54">
      <w:r>
        <w:t xml:space="preserve">    Баркс, Карл</w:t>
      </w:r>
    </w:p>
    <w:p w:rsidR="00E70C54" w:rsidRDefault="00E70C54" w:rsidP="00E70C54">
      <w:r>
        <w:t>Дональд Дак. Шутка или угощение / Карл Баркс; под ред. Гэри Грота ; пер. с англ. К. Жолудевой. - Москва : АСТ, 2020. - 232 с. : цв. ил. - (Disney comics: Утиные истории).. - ISBN 978-5-17-117585-6 : 741,15</w:t>
      </w:r>
    </w:p>
    <w:p w:rsidR="00E70C54" w:rsidRDefault="00E70C54" w:rsidP="00E70C54">
      <w:r>
        <w:t xml:space="preserve">    Оглавление: </w:t>
      </w:r>
      <w:hyperlink r:id="rId204" w:history="1">
        <w:r w:rsidR="00E65F35" w:rsidRPr="00763631">
          <w:rPr>
            <w:rStyle w:val="a8"/>
          </w:rPr>
          <w:t>http://kitap.tatar.ru/ogl/nlrt/nbrt_obr_2547330.pdf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>265. 84(7Сое)6-8;   Б25</w:t>
      </w:r>
    </w:p>
    <w:p w:rsidR="00E70C54" w:rsidRDefault="00E70C54" w:rsidP="00E70C54">
      <w:r>
        <w:t xml:space="preserve">    1800988-Ф - абП</w:t>
      </w:r>
    </w:p>
    <w:p w:rsidR="00E70C54" w:rsidRDefault="00E70C54" w:rsidP="00E70C54">
      <w:r>
        <w:t xml:space="preserve">    Баркс, Карл</w:t>
      </w:r>
    </w:p>
    <w:p w:rsidR="00E70C54" w:rsidRDefault="00E70C54" w:rsidP="00E70C54">
      <w:r>
        <w:t>Дядюшка Скрудж: Пропавшая корона Чингисхана : [сборник комедийных комиксов : для среднего и старшего школьного возраста] / Карл Баркс; [переводчик с англ. Ксения Жолудева];Disney. - Москва : АСТ, 2019. - 232 с. : цв. ил.; 27. - (Серия "Disney Comics. Утиные истории"). - (Disney комиксы).. - ISBN 978-5-17-115067-9 : 741,15</w:t>
      </w:r>
    </w:p>
    <w:p w:rsidR="00E70C54" w:rsidRDefault="00E70C54" w:rsidP="00E70C54">
      <w:r>
        <w:t xml:space="preserve">    Оглавление: </w:t>
      </w:r>
      <w:hyperlink r:id="rId205" w:history="1">
        <w:r w:rsidR="00E65F35" w:rsidRPr="00763631">
          <w:rPr>
            <w:rStyle w:val="a8"/>
          </w:rPr>
          <w:t>http://kitap.tatar.ru/ogl/nlrt/nbrt_obr_2546954.pdf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 xml:space="preserve">266. ;   </w:t>
      </w:r>
    </w:p>
    <w:p w:rsidR="00E70C54" w:rsidRDefault="00E70C54" w:rsidP="00E70C54">
      <w:r>
        <w:t xml:space="preserve">    </w:t>
      </w:r>
    </w:p>
    <w:p w:rsidR="00E70C54" w:rsidRDefault="00E70C54" w:rsidP="00E70C54">
      <w:r>
        <w:t xml:space="preserve">    Сага о Мерлине / Т. А. Баррон; пер. с англ. О. Ратниковой. - Москва : АСТ, 2020. - (Сага о Мерлине. Бестселлеры Т. А. Баррона).</w:t>
      </w:r>
    </w:p>
    <w:p w:rsidR="00E70C54" w:rsidRDefault="00E70C54" w:rsidP="00E70C54"/>
    <w:p w:rsidR="00E70C54" w:rsidRDefault="00E70C54" w:rsidP="00E70C54">
      <w:r>
        <w:t>267. 83.84(2=411.2)6;   Б27</w:t>
      </w:r>
    </w:p>
    <w:p w:rsidR="00E70C54" w:rsidRDefault="00E70C54" w:rsidP="00E70C54">
      <w:r>
        <w:t xml:space="preserve">    1801509-Л - аб; 1801510-Л - аб</w:t>
      </w:r>
    </w:p>
    <w:p w:rsidR="00E70C54" w:rsidRDefault="00E70C54" w:rsidP="00E70C54">
      <w:r>
        <w:t xml:space="preserve">    Басова, Евгения</w:t>
      </w:r>
    </w:p>
    <w:p w:rsidR="00E70C54" w:rsidRDefault="00E70C54" w:rsidP="00E70C54">
      <w:r>
        <w:t>Изо : [повесть] / Евгения Басова. - Москва : Самокат, 2019. - 118, [1] c. - (Встречное движение). - Повесть заняла 1-ое место на конкурсе детской и подростковой литературы "Книгуру" в 2018 году. - ISBN 978-5-91759-886-4 : 425,00</w:t>
      </w:r>
    </w:p>
    <w:p w:rsidR="00E70C54" w:rsidRDefault="00E70C54" w:rsidP="00E70C54"/>
    <w:p w:rsidR="00E70C54" w:rsidRDefault="00E70C54" w:rsidP="00E70C54">
      <w:r>
        <w:t>268. 84(7Сое)6;   Б43</w:t>
      </w:r>
    </w:p>
    <w:p w:rsidR="00E70C54" w:rsidRDefault="00E70C54" w:rsidP="00E70C54">
      <w:r>
        <w:t xml:space="preserve">    1812547-Л - аб; 1812548-Л - аб; 1812549-Л - аб; 1812550-Л - аб; 1812551-Л - аб; 1812552-Л - аб</w:t>
      </w:r>
    </w:p>
    <w:p w:rsidR="00E70C54" w:rsidRDefault="00E70C54" w:rsidP="00E70C54">
      <w:r>
        <w:t xml:space="preserve">    Белфорт, Джордан</w:t>
      </w:r>
    </w:p>
    <w:p w:rsidR="00E70C54" w:rsidRDefault="00E70C54" w:rsidP="00E70C54">
      <w:r>
        <w:lastRenderedPageBreak/>
        <w:t>Волк с Уолл-стрит / Джордан Белфорт; пер. с англ. Е. Клиновой [и др.]. - Москва : АСТ, 2020. - 703 c. - Доп. тит. л. англ. - Загл. и авт. на яз. ориг.: The Wolf of Wall Street / Jordan Belfort. - ISBN 978-5-17-081713-9 : 435,16</w:t>
      </w:r>
    </w:p>
    <w:p w:rsidR="00E70C54" w:rsidRDefault="00E70C54" w:rsidP="00E70C54">
      <w:r>
        <w:t xml:space="preserve">    Оглавление: </w:t>
      </w:r>
      <w:hyperlink r:id="rId206" w:history="1">
        <w:r w:rsidR="00E65F35" w:rsidRPr="00763631">
          <w:rPr>
            <w:rStyle w:val="a8"/>
          </w:rPr>
          <w:t>http://kitap.tatar.ru/ogl/nlrt/nbrt_obr_2552522.pdf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>269. 84(7Сое)-445.1-8;   Б46</w:t>
      </w:r>
    </w:p>
    <w:p w:rsidR="00E70C54" w:rsidRDefault="00E70C54" w:rsidP="00E70C54">
      <w:r>
        <w:t xml:space="preserve">    1801080-Л - аб; 1801081-Л - аб</w:t>
      </w:r>
    </w:p>
    <w:p w:rsidR="00E70C54" w:rsidRDefault="00E70C54" w:rsidP="00E70C54">
      <w:r>
        <w:t xml:space="preserve">    Бендис, Брайн Майкл</w:t>
      </w:r>
    </w:p>
    <w:p w:rsidR="00E70C54" w:rsidRDefault="00E70C54" w:rsidP="00E70C54">
      <w:r>
        <w:t>Люди-X: Битва Атома : комиксы / Брайн Майкл Бендис; пер. c англ. Б. Коташевской ; худож. : Ф. Чо [и др.]. - Москва : ИП Коташевская Б.Д., 2016. - 248 с. : ил. - (Marvel).. - ISBN 978-5-9908127-8-9 : 411,75</w:t>
      </w:r>
    </w:p>
    <w:p w:rsidR="00E70C54" w:rsidRDefault="00E70C54" w:rsidP="00E70C54"/>
    <w:p w:rsidR="00E70C54" w:rsidRDefault="00E70C54" w:rsidP="00E70C54">
      <w:r>
        <w:t>270. 84(7Сое)-445.1-8;   Б46</w:t>
      </w:r>
    </w:p>
    <w:p w:rsidR="00E70C54" w:rsidRDefault="00E70C54" w:rsidP="00E70C54">
      <w:r>
        <w:t xml:space="preserve">    1800492-Л - аб; 1800493-Л - аб</w:t>
      </w:r>
    </w:p>
    <w:p w:rsidR="00E70C54" w:rsidRDefault="00E70C54" w:rsidP="00E70C54">
      <w:r>
        <w:t xml:space="preserve">    Бендис, Брайан Майкл</w:t>
      </w:r>
    </w:p>
    <w:p w:rsidR="00E70C54" w:rsidRDefault="00E70C54" w:rsidP="00E70C54">
      <w:r>
        <w:t>Осада : комикс / сценарий Б. М. Бендис; худож. : О. Куапель, М. Ларк ; пер. с англ. В. Хренова. - Москва : ИП Коташевская Б. Д., 2019. - 184 с. : ил. - (Marvel. Официальная коллекция комиксов).. - ISBN 978-5-6043396-1-9 : 384,30</w:t>
      </w:r>
    </w:p>
    <w:p w:rsidR="00E70C54" w:rsidRDefault="00E70C54" w:rsidP="00E70C54"/>
    <w:p w:rsidR="00E70C54" w:rsidRDefault="00E70C54" w:rsidP="00E70C54">
      <w:r>
        <w:t>271. 84(7Сое)-445.1-8;   Б46</w:t>
      </w:r>
    </w:p>
    <w:p w:rsidR="00E70C54" w:rsidRDefault="00E70C54" w:rsidP="00E70C54">
      <w:r>
        <w:t xml:space="preserve">    1800840-Л - аб; 1800841-Л - аб</w:t>
      </w:r>
    </w:p>
    <w:p w:rsidR="00E70C54" w:rsidRDefault="00E70C54" w:rsidP="00E70C54">
      <w:r>
        <w:t xml:space="preserve">    Бендис, Брайан Майкл</w:t>
      </w:r>
    </w:p>
    <w:p w:rsidR="00E70C54" w:rsidRDefault="00E70C54" w:rsidP="00E70C54">
      <w:r>
        <w:t>Эра Альтрона : [комиксы] / Брайан Майкл Бендис; пер. с англ. В. Кистяковского ; худож. : Б. Хитч [и др.]. - Москва : Коташевская Б. Д., 2020. - [272] с. : ил. - (Marvel).. - ISBN 978-5-6043396-8-8 : 732,00</w:t>
      </w:r>
    </w:p>
    <w:p w:rsidR="00E70C54" w:rsidRDefault="00E70C54" w:rsidP="00E70C54"/>
    <w:p w:rsidR="00E70C54" w:rsidRDefault="00E70C54" w:rsidP="00E70C54">
      <w:r>
        <w:t xml:space="preserve">272. ;   </w:t>
      </w:r>
    </w:p>
    <w:p w:rsidR="00E70C54" w:rsidRDefault="00E70C54" w:rsidP="00E70C54">
      <w:r>
        <w:t xml:space="preserve">    </w:t>
      </w:r>
    </w:p>
    <w:p w:rsidR="00E70C54" w:rsidRDefault="00E70C54" w:rsidP="00E70C54">
      <w:r>
        <w:t xml:space="preserve">    Боккаччо, Джованни</w:t>
      </w:r>
    </w:p>
    <w:p w:rsidR="00E70C54" w:rsidRDefault="00E70C54" w:rsidP="00E70C54">
      <w:r>
        <w:t>Декамерон : в трех томах / Джованни Бокаччо; издание подготовили М. Л. Андреев, Л. В. Бессмертных ; [пер. с итал. А. Н. Веселовского]. - Москва : Ладомир : Наука, 2019. - (Литературные памятники : серия основана академиком С. И. Вавиловым / Российская Академия наук ; редкол.:...А. Б. Куделин (пред.) [и др.]). - Загл. и авт. ориг.: Decameron / G. Boccaccio. - ISBN 978-5-86218-570-6</w:t>
      </w:r>
    </w:p>
    <w:p w:rsidR="00E70C54" w:rsidRDefault="00E70C54" w:rsidP="00E70C54"/>
    <w:p w:rsidR="00E70C54" w:rsidRDefault="00E70C54" w:rsidP="00E70C54">
      <w:r>
        <w:t>273. 84(7Сое)6-445.7;   Б79</w:t>
      </w:r>
    </w:p>
    <w:p w:rsidR="00E70C54" w:rsidRDefault="00E70C54" w:rsidP="00E70C54">
      <w:r>
        <w:t xml:space="preserve">    1810674-Л - аб; 1810675-Л - аб; 1810676-Л - аб</w:t>
      </w:r>
    </w:p>
    <w:p w:rsidR="00E70C54" w:rsidRDefault="00E70C54" w:rsidP="00E70C54">
      <w:r>
        <w:t xml:space="preserve">    Болл, Джесси</w:t>
      </w:r>
    </w:p>
    <w:p w:rsidR="00E70C54" w:rsidRDefault="00E70C54" w:rsidP="00E70C54">
      <w:r>
        <w:t>Стоит только замолчать : роман / Джесси Болл; перевод с английского Светланы Силаковой. - Москва : АСТ : CORPUS, 2019. - 285 с. : ил., фот. - Загл. и авт. ориг.: Silence once begun / J. Ball. - ISBN 978-5-17-114304-6 : 550,11</w:t>
      </w:r>
    </w:p>
    <w:p w:rsidR="00E70C54" w:rsidRDefault="00E70C54" w:rsidP="00E70C54"/>
    <w:p w:rsidR="00E70C54" w:rsidRDefault="00E70C54" w:rsidP="00E70C54">
      <w:r>
        <w:t>274. И(Англ);   Б79</w:t>
      </w:r>
    </w:p>
    <w:p w:rsidR="00E70C54" w:rsidRDefault="00E70C54" w:rsidP="00E70C54">
      <w:r>
        <w:t xml:space="preserve">    1802709-Л - аб; 1802710-Л - аб</w:t>
      </w:r>
    </w:p>
    <w:p w:rsidR="00E70C54" w:rsidRDefault="00E70C54" w:rsidP="00E70C54">
      <w:r>
        <w:t xml:space="preserve">    Болори, Джоанна</w:t>
      </w:r>
    </w:p>
    <w:p w:rsidR="00E70C54" w:rsidRDefault="00E70C54" w:rsidP="00E70C54">
      <w:r>
        <w:t>Список желаний : роман : [один год приключений в постели] / Джоанна Болори; пер. А. Д. Осиповой. - Москва : Центрполиграф, 2018. - 415 c. - (Мировая сенсация). - Шотландский ответ на "Дневник Бриджит Джонс". Остроумно и откровенно. Взрывная история о девушке без комплексов. Смело, искрометно, горячо!. - Загл. и авт. ориг.:The list/ Joanna Bolouri. - ISBN 978-5-227-08401-9 : 512,00</w:t>
      </w:r>
    </w:p>
    <w:p w:rsidR="00E70C54" w:rsidRDefault="00E70C54" w:rsidP="00E70C54"/>
    <w:p w:rsidR="00E70C54" w:rsidRDefault="00E70C54" w:rsidP="00E70C54">
      <w:r>
        <w:lastRenderedPageBreak/>
        <w:t>275. 84(2=411.2)6;   Б82</w:t>
      </w:r>
    </w:p>
    <w:p w:rsidR="00E70C54" w:rsidRDefault="00E70C54" w:rsidP="00E70C54">
      <w:r>
        <w:t xml:space="preserve">    1812067-М - аб; 1812068-М - аб; 1812069-М - аб; 1812070-М - аб; 1812072-М - аб</w:t>
      </w:r>
    </w:p>
    <w:p w:rsidR="00E70C54" w:rsidRDefault="00E70C54" w:rsidP="00E70C54">
      <w:r>
        <w:t xml:space="preserve">    Борисова, Анна( псевдоним)</w:t>
      </w:r>
    </w:p>
    <w:p w:rsidR="00E70C54" w:rsidRDefault="00E70C54" w:rsidP="00E70C54">
      <w:r>
        <w:t>Креативщик : роман / Анна Борисова. - Москва : АСТ, 2020. - 349, [1] с. - (Борис Акунин: проект "Авторы").. - ISBN 978-5-17-982574-6 : 256,74</w:t>
      </w:r>
    </w:p>
    <w:p w:rsidR="00E70C54" w:rsidRDefault="00E70C54" w:rsidP="00E70C54"/>
    <w:p w:rsidR="00E70C54" w:rsidRDefault="00E70C54" w:rsidP="00E70C54">
      <w:r>
        <w:t>276. 84(7Сое)6;   Б87</w:t>
      </w:r>
    </w:p>
    <w:p w:rsidR="00E70C54" w:rsidRDefault="00E70C54" w:rsidP="00E70C54">
      <w:r>
        <w:t xml:space="preserve">    1813920-Л - аб; 1813919-Л - аб; 1813918-Л - аб</w:t>
      </w:r>
    </w:p>
    <w:p w:rsidR="00E70C54" w:rsidRDefault="00E70C54" w:rsidP="00E70C54">
      <w:r>
        <w:t xml:space="preserve">    Браун, Кэролин</w:t>
      </w:r>
    </w:p>
    <w:p w:rsidR="00E70C54" w:rsidRDefault="00E70C54" w:rsidP="00E70C54">
      <w:r>
        <w:t>Отель Магнолия : [роман] / Кэролин Браун; перевод с английского Ирины Литвиновой. - Москва : АСТ, 2020. - 317, [2] с. : ил. - (Королева романтической прозы). - Заглавие и автор оригинала: The Magnolia inn / Carolyn Brown. - На обложке: Автор бестселлеров New York Times. - Об авторе в конце книги. - ISBN 978-5-17-119449-9 : 480,37</w:t>
      </w:r>
    </w:p>
    <w:p w:rsidR="00E70C54" w:rsidRDefault="00E70C54" w:rsidP="00E70C54"/>
    <w:p w:rsidR="00E70C54" w:rsidRDefault="00E70C54" w:rsidP="00E70C54">
      <w:r>
        <w:t>277. 84(7Сое)-445.1-8;   Б89</w:t>
      </w:r>
    </w:p>
    <w:p w:rsidR="00E70C54" w:rsidRDefault="00E70C54" w:rsidP="00E70C54">
      <w:r>
        <w:t xml:space="preserve">    1801345-Ф - аб; 1801346-Ф - аб</w:t>
      </w:r>
    </w:p>
    <w:p w:rsidR="00E70C54" w:rsidRDefault="00E70C54" w:rsidP="00E70C54">
      <w:r>
        <w:t xml:space="preserve">    Брубейкер, Эд</w:t>
      </w:r>
    </w:p>
    <w:p w:rsidR="00E70C54" w:rsidRDefault="00E70C54" w:rsidP="00E70C54">
      <w:r>
        <w:t>Капитан Америка жив! : [графический роман] / Эд Брубейкер; пер. c англ. А. Мишурина, Н. Левит ; худож. : Б. Хитч, Б. Гайс. - Санкт-Петербург : Изд-во Фантастика Книжный Клуб, 2019. - [560] с. : цв. ил.; 27. - (MARVEL). - Содерж.: "Страж свободы"; Вып. № 43-50; Вып. № 600-601; "Возрожденный"; "Передавая факел". - ISBN 978-5-91878-333-7 : 1235,25</w:t>
      </w:r>
    </w:p>
    <w:p w:rsidR="00E70C54" w:rsidRDefault="00E70C54" w:rsidP="00E70C54"/>
    <w:p w:rsidR="00E70C54" w:rsidRDefault="00E70C54" w:rsidP="00E70C54">
      <w:r>
        <w:t>278. 84(7Сое)-445.1-8;   Б89</w:t>
      </w:r>
    </w:p>
    <w:p w:rsidR="00E70C54" w:rsidRDefault="00E70C54" w:rsidP="00E70C54">
      <w:r>
        <w:t xml:space="preserve">    1801393-Ф - аб; 1801394-Ф - аб</w:t>
      </w:r>
    </w:p>
    <w:p w:rsidR="00E70C54" w:rsidRDefault="00E70C54" w:rsidP="00E70C54">
      <w:r>
        <w:t xml:space="preserve">    Брубейкер, Эд</w:t>
      </w:r>
    </w:p>
    <w:p w:rsidR="00E70C54" w:rsidRDefault="00E70C54" w:rsidP="00E70C54">
      <w:r>
        <w:t>Смерть Капитана Америка : графический роман / Эд Брубейкер; пер. с англ. А. Мишурина ; худож. : Л. Уикс [и др.]. - Санкт-Петербург : Издательство Фантастика Книжный Клуб, 2019. - 572 с. : ил. - (Marvel).. - ISBN 978-5-91878-327-6 : 1098,00</w:t>
      </w:r>
    </w:p>
    <w:p w:rsidR="00E70C54" w:rsidRDefault="00E70C54" w:rsidP="00E70C54"/>
    <w:p w:rsidR="00E70C54" w:rsidRDefault="00E70C54" w:rsidP="00E70C54">
      <w:r>
        <w:t>279. 84(4Вел)6;   Б89</w:t>
      </w:r>
    </w:p>
    <w:p w:rsidR="00E70C54" w:rsidRDefault="00E70C54" w:rsidP="00E70C54">
      <w:r>
        <w:t xml:space="preserve">    1799111-Л - аб; 1799112-Л - аб; 1799113-Л - аб</w:t>
      </w:r>
    </w:p>
    <w:p w:rsidR="00E70C54" w:rsidRDefault="00E70C54" w:rsidP="00E70C54">
      <w:r>
        <w:t xml:space="preserve">    Брум, Изабелль</w:t>
      </w:r>
    </w:p>
    <w:p w:rsidR="00E70C54" w:rsidRDefault="00E70C54" w:rsidP="00E70C54">
      <w:r>
        <w:t>Карта нашей любви / Изабелль Брум; пер. с англ. Е. Лыткиной. - Москва : Эксмо, 2020. - 384 c. - Загл. и авт. ориг: My map of you / Isabelle Broom. - ISBN 978-5-04-109709-7 : 359,70</w:t>
      </w:r>
    </w:p>
    <w:p w:rsidR="00E70C54" w:rsidRDefault="00E70C54" w:rsidP="00E70C54"/>
    <w:p w:rsidR="00E70C54" w:rsidRDefault="00E70C54" w:rsidP="00E70C54">
      <w:r>
        <w:t>280. 84(2=411.2)6;   Б90</w:t>
      </w:r>
    </w:p>
    <w:p w:rsidR="00E70C54" w:rsidRDefault="00E70C54" w:rsidP="00E70C54">
      <w:r>
        <w:t xml:space="preserve">    1811043-Л - аб; 1811044-Л - аб; 1811045-Л - аб; 1811046-Л - аб; 1811047-Л - аб; 1811048-Л - аб</w:t>
      </w:r>
    </w:p>
    <w:p w:rsidR="00E70C54" w:rsidRDefault="00E70C54" w:rsidP="00E70C54">
      <w:r>
        <w:t xml:space="preserve">    Булгаков, Михаил Афанасьевич</w:t>
      </w:r>
    </w:p>
    <w:p w:rsidR="00E70C54" w:rsidRDefault="00E70C54" w:rsidP="00E70C54">
      <w:r>
        <w:t>Белая гвардия : [роман и повесть] / Михаил Булгаков. - Москва : АСТ : Ленинград, 2019. - 445, [2] с.; 21. - (Великий русский роман ; вып. 5). - Содерж.: Записки юного врача. - ISBN 978-5-17-112413-7 : 268,95</w:t>
      </w:r>
    </w:p>
    <w:p w:rsidR="00E70C54" w:rsidRDefault="00E70C54" w:rsidP="00E70C54">
      <w:r>
        <w:t xml:space="preserve">    Оглавление: </w:t>
      </w:r>
      <w:hyperlink r:id="rId207" w:history="1">
        <w:r w:rsidR="00E65F35" w:rsidRPr="00763631">
          <w:rPr>
            <w:rStyle w:val="a8"/>
          </w:rPr>
          <w:t>http://kitap.tatar.ru/ogl/nlrt/nbrt_obr_2552407.pdf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>281. 84(4Фра)6-445.7;   Б37</w:t>
      </w:r>
    </w:p>
    <w:p w:rsidR="00E70C54" w:rsidRDefault="00E70C54" w:rsidP="00E70C54">
      <w:r>
        <w:t xml:space="preserve">    1802931-Л - аб; 1802932-Л - аб</w:t>
      </w:r>
    </w:p>
    <w:p w:rsidR="00E70C54" w:rsidRDefault="00E70C54" w:rsidP="00E70C54">
      <w:r>
        <w:t xml:space="preserve">    Бёгле, Николя</w:t>
      </w:r>
    </w:p>
    <w:p w:rsidR="00E70C54" w:rsidRDefault="00E70C54" w:rsidP="00E70C54">
      <w:r>
        <w:t>Заговор : роман / Н. Бёгле; пер. с фр. В. Е. Климанова. - Москва : Центрполиграф, 2019. - 382, [1] с. - (Иностранный детектив). - Загл. и авт. ориг.: Соmlot/ N. Beuglet. - ISBN 978-5-227-08767-6 : 685,00</w:t>
      </w:r>
    </w:p>
    <w:p w:rsidR="00E70C54" w:rsidRDefault="00E70C54" w:rsidP="00E70C54"/>
    <w:p w:rsidR="00E70C54" w:rsidRDefault="00E70C54" w:rsidP="00E70C54">
      <w:r>
        <w:t>282. 84(4Гем)6;   В19</w:t>
      </w:r>
    </w:p>
    <w:p w:rsidR="00E70C54" w:rsidRDefault="00E70C54" w:rsidP="00E70C54">
      <w:r>
        <w:t xml:space="preserve">    1808669-Л - аб; 1808670-Л - аб</w:t>
      </w:r>
    </w:p>
    <w:p w:rsidR="00E70C54" w:rsidRDefault="00E70C54" w:rsidP="00E70C54">
      <w:r>
        <w:t xml:space="preserve">    Вассерманн, Якоб</w:t>
      </w:r>
    </w:p>
    <w:p w:rsidR="00E70C54" w:rsidRDefault="00E70C54" w:rsidP="00E70C54">
      <w:r>
        <w:t>Каспар Хаузер, или Леность сердца / Якоб Вассерманн; Российская академия наук ; издание подготовил В. М. Толмачёв; отв. ред. В. Д. Седельник. - Москва : Ладомир : Наука, 2017. - 544 с. : портр. - (Литературные памятники). - Загл. и авт. ориг.: Caspar Hauser oder Die Trägheit Des Herzens / Jakob Wassermann. - ISBN 978-5-86218-552-2 : 1728,00</w:t>
      </w:r>
    </w:p>
    <w:p w:rsidR="00E70C54" w:rsidRDefault="00E70C54" w:rsidP="00E70C54">
      <w:r>
        <w:t xml:space="preserve">    Оглавление: </w:t>
      </w:r>
      <w:hyperlink r:id="rId208" w:history="1">
        <w:r w:rsidR="00E65F35" w:rsidRPr="00763631">
          <w:rPr>
            <w:rStyle w:val="a8"/>
          </w:rPr>
          <w:t>http://kitap.tatar.ru/ogl/nlrt/nbrt_obr_2551604.pdf</w:t>
        </w:r>
      </w:hyperlink>
    </w:p>
    <w:p w:rsidR="00E65F35" w:rsidRDefault="00E65F35" w:rsidP="00E70C54"/>
    <w:p w:rsidR="00E70C54" w:rsidRDefault="00E70C54" w:rsidP="00E70C54"/>
    <w:p w:rsidR="00E70C54" w:rsidRDefault="00E70C54" w:rsidP="00E70C54">
      <w:r>
        <w:t>283. 84(2=411.2)6-445.1;   В22</w:t>
      </w:r>
    </w:p>
    <w:p w:rsidR="00E70C54" w:rsidRDefault="00E70C54" w:rsidP="00E70C54">
      <w:r>
        <w:t xml:space="preserve">    1813940-Л - аб; 1813941-Л - аб; 1813942-Л - аб</w:t>
      </w:r>
    </w:p>
    <w:p w:rsidR="00E70C54" w:rsidRDefault="00E70C54" w:rsidP="00E70C54">
      <w:r>
        <w:t xml:space="preserve">    Вахненко, Федор</w:t>
      </w:r>
    </w:p>
    <w:p w:rsidR="00831FE4" w:rsidRDefault="00E70C54" w:rsidP="00E70C54">
      <w:r>
        <w:t>Билет в один конец. Последний Рубеж : фантастический роман / Федор Вахненко. - Москва : АСТ, 2019. - 319 с. - (STALKER).. - ISBN 978-5-17-119395-9 : 418,00</w:t>
      </w:r>
    </w:p>
    <w:p w:rsidR="00831FE4" w:rsidRDefault="00831FE4" w:rsidP="00E70C54"/>
    <w:p w:rsidR="00831FE4" w:rsidRDefault="00831FE4" w:rsidP="00831FE4">
      <w:r>
        <w:t>284. 84(2=411.2)6;   В49</w:t>
      </w:r>
    </w:p>
    <w:p w:rsidR="00831FE4" w:rsidRDefault="00831FE4" w:rsidP="00831FE4">
      <w:r>
        <w:t xml:space="preserve">    1811822-Л - аб; 1811823-Л - аб; 1811824-Л - аб</w:t>
      </w:r>
    </w:p>
    <w:p w:rsidR="00831FE4" w:rsidRDefault="00831FE4" w:rsidP="00831FE4">
      <w:r>
        <w:t xml:space="preserve">    Виноградов, Андрей Георгиевич</w:t>
      </w:r>
    </w:p>
    <w:p w:rsidR="00831FE4" w:rsidRDefault="00831FE4" w:rsidP="00831FE4">
      <w:r>
        <w:t>Не ум.ru / Андрей Виноградов. - Москва : АСТ, 2020. - 318, [1] c. - (Книга для счастья).. - ISBN 978-5-17-121426-5 : 480,37</w:t>
      </w:r>
    </w:p>
    <w:p w:rsidR="00831FE4" w:rsidRDefault="00831FE4" w:rsidP="00831FE4"/>
    <w:p w:rsidR="00831FE4" w:rsidRDefault="00831FE4" w:rsidP="00831FE4">
      <w:r>
        <w:t>285. 84(7Сое)6-445.1-8;   В54</w:t>
      </w:r>
    </w:p>
    <w:p w:rsidR="00831FE4" w:rsidRDefault="00831FE4" w:rsidP="00831FE4">
      <w:r>
        <w:t xml:space="preserve">    1815496-Ф - аб; 1815497-Ф - аб; 1815498-Ф - аб</w:t>
      </w:r>
    </w:p>
    <w:p w:rsidR="00831FE4" w:rsidRDefault="00831FE4" w:rsidP="00831FE4">
      <w:r>
        <w:t xml:space="preserve">    Life is Strange. Волны : [графический роман] / Э. Вичели; К. Леонарди ; пер. З. Томилина. - Москва : АСТ, 2020. - 101, [10] с. : цв. ил.; 27. - (Серия "Life is Strange"). - На обл. авт.: Эмма Вичели, Клаудия Леонарди, Андреа Иццо. - Содержит нецензурную брань. - ISBN 978-5-17-115105-8 : 672,32</w:t>
      </w:r>
    </w:p>
    <w:p w:rsidR="00831FE4" w:rsidRDefault="00831FE4" w:rsidP="00831FE4"/>
    <w:p w:rsidR="00831FE4" w:rsidRDefault="00831FE4" w:rsidP="00831FE4">
      <w:r>
        <w:t>286. 84(4Пол)6;   В55</w:t>
      </w:r>
    </w:p>
    <w:p w:rsidR="00831FE4" w:rsidRDefault="00831FE4" w:rsidP="00831FE4">
      <w:r>
        <w:t xml:space="preserve">    1811779-Л - аб; 1811780-Л - аб; 1811781-Л - аб; 1811782-Л - аб; 1811783-Л - аб</w:t>
      </w:r>
    </w:p>
    <w:p w:rsidR="00831FE4" w:rsidRDefault="00831FE4" w:rsidP="00831FE4">
      <w:r>
        <w:t xml:space="preserve">    Вишневский, Януш Леон</w:t>
      </w:r>
    </w:p>
    <w:p w:rsidR="00831FE4" w:rsidRDefault="00831FE4" w:rsidP="00831FE4">
      <w:r>
        <w:t>Одиночество в сети. Возвращение к началу : роман / Януш Леон Вишневский; пер. с польск. Ю. Чайникова. - Москва : АСТ, 2020. - 544 c. - (Вишневский: просто о сложном).. - ISBN 978-5-17-120340-5 : 523,16</w:t>
      </w:r>
    </w:p>
    <w:p w:rsidR="00831FE4" w:rsidRDefault="00831FE4" w:rsidP="00831FE4"/>
    <w:p w:rsidR="00831FE4" w:rsidRDefault="00831FE4" w:rsidP="00831FE4">
      <w:r>
        <w:t>287. 84(4Вел)6;   В88</w:t>
      </w:r>
    </w:p>
    <w:p w:rsidR="00831FE4" w:rsidRDefault="00831FE4" w:rsidP="00831FE4">
      <w:r>
        <w:t xml:space="preserve">    1808667-Л - аб; 1808668-Л - аб</w:t>
      </w:r>
    </w:p>
    <w:p w:rsidR="00831FE4" w:rsidRDefault="00831FE4" w:rsidP="00831FE4">
      <w:r>
        <w:t xml:space="preserve">    Вулф, Вирджиния</w:t>
      </w:r>
    </w:p>
    <w:p w:rsidR="00831FE4" w:rsidRDefault="00831FE4" w:rsidP="00831FE4">
      <w:r>
        <w:t>День и ночь : [роман] / Вирджиния Вулф ; Российская академия наук ; издание подготовила Н. И. Рейнгольд. - Москва : Ладомир : Наука, 2014. - 499, [5] с. : ил., портр. - (Литературные памятники). - Загл. и авт. на яз. ориг.: Night and Day / Virginia Woolf. - ISBN 978-5-86218-518-8 в пер. : 1267,20</w:t>
      </w:r>
    </w:p>
    <w:p w:rsidR="00831FE4" w:rsidRDefault="00831FE4" w:rsidP="00831FE4">
      <w:r>
        <w:t xml:space="preserve">    Оглавление: </w:t>
      </w:r>
      <w:hyperlink r:id="rId209" w:history="1">
        <w:r w:rsidR="00E65F35" w:rsidRPr="00763631">
          <w:rPr>
            <w:rStyle w:val="a8"/>
          </w:rPr>
          <w:t>http://kitap.tatar.ru/ogl/nlrt/nbrt_obr_2551459.pdf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288. 84(7Сое)6-445.1;   Г19</w:t>
      </w:r>
    </w:p>
    <w:p w:rsidR="00831FE4" w:rsidRDefault="00831FE4" w:rsidP="00831FE4">
      <w:r>
        <w:t xml:space="preserve">    1811974-Л - аб; 1811975-Л - аб; 1811976-Л - аб</w:t>
      </w:r>
    </w:p>
    <w:p w:rsidR="00831FE4" w:rsidRDefault="00831FE4" w:rsidP="00831FE4">
      <w:r>
        <w:t xml:space="preserve">    Ганн, Джеймс</w:t>
      </w:r>
    </w:p>
    <w:p w:rsidR="00831FE4" w:rsidRDefault="00831FE4" w:rsidP="00831FE4">
      <w:r>
        <w:lastRenderedPageBreak/>
        <w:t>Бессмертные : [сборник] / Джеймс Ганн; [пер. с англ. И. Меньшаковой, Н. Виленской, О. Корчевской]. - Москва : АСТ, 2020. - 605, [2] с.; 22. - (Мастера фантазии). - Загл. и авт. ориг.: The immortals / J. Gunn. - Содерж.: Бессмертные; Время колдовства; Будущее несовершенное. - ISBN 978-5-17-105391-8 : 916,74</w:t>
      </w:r>
    </w:p>
    <w:p w:rsidR="00831FE4" w:rsidRDefault="00831FE4" w:rsidP="00831FE4">
      <w:r>
        <w:t xml:space="preserve">    Оглавление: </w:t>
      </w:r>
      <w:hyperlink r:id="rId210" w:history="1">
        <w:r w:rsidR="00E65F35" w:rsidRPr="00763631">
          <w:rPr>
            <w:rStyle w:val="a8"/>
          </w:rPr>
          <w:t>http://kitap.tatar.ru/ogl/nlrt/nbrt_obr_2552542.pdf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289. 84(4Вел)6-8;   Г29</w:t>
      </w:r>
    </w:p>
    <w:p w:rsidR="00831FE4" w:rsidRDefault="00831FE4" w:rsidP="00831FE4">
      <w:r>
        <w:t xml:space="preserve">    1800396-Ф - аб; 1800397-Ф - аб</w:t>
      </w:r>
    </w:p>
    <w:p w:rsidR="00831FE4" w:rsidRDefault="00831FE4" w:rsidP="00831FE4">
      <w:r>
        <w:t xml:space="preserve">    Гейман, Нил</w:t>
      </w:r>
    </w:p>
    <w:p w:rsidR="00831FE4" w:rsidRDefault="00831FE4" w:rsidP="00831FE4">
      <w:r>
        <w:t>The Sandman. Песочный человек: Ловцы снов : [графический роман] / Нил Гейман; [перевод с английского Е. Лихтенштейна], иллюстрации Еситака Амано;иллюстратор Ёсико Амано. - Санкт-Петербург  : Азбука, Азбука-Аттикус, 2019. - 126, [9] с. : ил., цв. ил.; 27. - ISBN 978-5-389-16382-9 : 750,30</w:t>
      </w:r>
    </w:p>
    <w:p w:rsidR="00831FE4" w:rsidRDefault="00831FE4" w:rsidP="00831FE4"/>
    <w:p w:rsidR="00831FE4" w:rsidRDefault="00831FE4" w:rsidP="00831FE4">
      <w:r>
        <w:t>290. 84(4Вел)6-8;   Г29</w:t>
      </w:r>
    </w:p>
    <w:p w:rsidR="00831FE4" w:rsidRDefault="00831FE4" w:rsidP="00831FE4">
      <w:r>
        <w:t xml:space="preserve">    1801066-Ф - аб; 1801067-Ф - аб; 1809758-Ф - аб; 1809754-Ф - аб; 1809755-Ф - аб; 1809756-Ф - аб; 1809757-Ф - аб</w:t>
      </w:r>
    </w:p>
    <w:p w:rsidR="00831FE4" w:rsidRDefault="00831FE4" w:rsidP="00831FE4">
      <w:r>
        <w:t xml:space="preserve">    Гейман, Нил</w:t>
      </w:r>
    </w:p>
    <w:p w:rsidR="00831FE4" w:rsidRDefault="00831FE4" w:rsidP="00831FE4">
      <w:r>
        <w:t>Правдоподобные истории : графический роман / Нил Гейман; рисунки и сценарий Марка Бэкингем ; пер. с англ. З. Мамедьярова. - Москва : АСТ, 2020. - 80 с. : ил. - (Графические романы Нила Геймана).. - ISBN 978-5-17-117627-3 : 439,20</w:t>
      </w:r>
    </w:p>
    <w:p w:rsidR="00831FE4" w:rsidRDefault="00831FE4" w:rsidP="00831FE4"/>
    <w:p w:rsidR="00831FE4" w:rsidRDefault="00831FE4" w:rsidP="00831FE4">
      <w:r>
        <w:t>291. 84(7Сое)6-445.1;   Г34</w:t>
      </w:r>
    </w:p>
    <w:p w:rsidR="00831FE4" w:rsidRDefault="00831FE4" w:rsidP="00831FE4">
      <w:r>
        <w:t xml:space="preserve">    1811811-Л - аб; 1811812-Л - аб; 1811813-Л - аб</w:t>
      </w:r>
    </w:p>
    <w:p w:rsidR="00831FE4" w:rsidRDefault="00831FE4" w:rsidP="00831FE4">
      <w:r>
        <w:t xml:space="preserve">    Генри, Кристина</w:t>
      </w:r>
    </w:p>
    <w:p w:rsidR="00831FE4" w:rsidRDefault="00831FE4" w:rsidP="00831FE4">
      <w:r>
        <w:t>Русалка / Кристина Генри; под редакцией: С. Тишкова, Е. Березиной, Т. Тимошиной, С. Тимофеевой; перевод с английского Веры Соломахиной. - Москва : АСТ, 2020. - 316, [3] с.; 21. - (Злые сказки Кристины Генри). - Др. романы авт. в конце кн. - На обл.: Он никогда ее не отпустит . - ISBN 978-5-17-116623-6 : 418,00</w:t>
      </w:r>
    </w:p>
    <w:p w:rsidR="00831FE4" w:rsidRDefault="00831FE4" w:rsidP="00831FE4">
      <w:r>
        <w:t xml:space="preserve">    Оглавление: </w:t>
      </w:r>
      <w:hyperlink r:id="rId211" w:history="1">
        <w:r w:rsidR="00E65F35" w:rsidRPr="00763631">
          <w:rPr>
            <w:rStyle w:val="a8"/>
          </w:rPr>
          <w:t>http://kitap.tatar.ru/ogl/nlrt/nbrt_obr_2552390.pdf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292. 84(7Сое)6-445.7;   Г39</w:t>
      </w:r>
    </w:p>
    <w:p w:rsidR="00831FE4" w:rsidRDefault="00831FE4" w:rsidP="00831FE4">
      <w:r>
        <w:t xml:space="preserve">    1802930-Л - аб; 1802929-Л - аб</w:t>
      </w:r>
    </w:p>
    <w:p w:rsidR="00831FE4" w:rsidRDefault="00831FE4" w:rsidP="00831FE4">
      <w:r>
        <w:t xml:space="preserve">    Герритсен, Тесс</w:t>
      </w:r>
    </w:p>
    <w:p w:rsidR="00831FE4" w:rsidRDefault="00831FE4" w:rsidP="00831FE4">
      <w:r>
        <w:t>Свидетель : роман / Тесс Герритсен; пер. с англ. С. Н. Самуйлова. - Москва : Центрполиграф, 2017. - 285 с. - (Иностранный детектив). - (Шедевры детектива #1). - Загл. и авт. ориг.: Whistleblower / Tess Gerritsen. - ISBN 978-5-227-07569-7 : 599,00</w:t>
      </w:r>
    </w:p>
    <w:p w:rsidR="00831FE4" w:rsidRDefault="00831FE4" w:rsidP="00831FE4"/>
    <w:p w:rsidR="00831FE4" w:rsidRDefault="00831FE4" w:rsidP="00831FE4">
      <w:r>
        <w:t>293. 84(7Сое)6-445.7;   Г39</w:t>
      </w:r>
    </w:p>
    <w:p w:rsidR="00831FE4" w:rsidRDefault="00831FE4" w:rsidP="00831FE4">
      <w:r>
        <w:t xml:space="preserve">    1802901-Л - аб; 1802906-Л - аб</w:t>
      </w:r>
    </w:p>
    <w:p w:rsidR="00831FE4" w:rsidRDefault="00831FE4" w:rsidP="00831FE4">
      <w:r>
        <w:t xml:space="preserve">    Герритсен, Тесс</w:t>
      </w:r>
    </w:p>
    <w:p w:rsidR="00831FE4" w:rsidRDefault="00831FE4" w:rsidP="00831FE4">
      <w:r>
        <w:t>Телохранитель для невесты : роман / Тесс Герритсен; [пер. с англ. А. В. Бушуева]. - Москва : Центрполиграф, 2018. - 253, [2] c. - (Иностранный детектив). - (Шедевры детектива #1). - Загл. и авт. ориг.: Keeper of the bride / Tess Gerritsen. - ISBN 978-5-227-08103-2 : 599,00</w:t>
      </w:r>
    </w:p>
    <w:p w:rsidR="00831FE4" w:rsidRDefault="00831FE4" w:rsidP="00831FE4"/>
    <w:p w:rsidR="00831FE4" w:rsidRDefault="00831FE4" w:rsidP="00831FE4">
      <w:r>
        <w:t>294. 84(4Фра)6-8;   Г46</w:t>
      </w:r>
    </w:p>
    <w:p w:rsidR="00831FE4" w:rsidRDefault="00831FE4" w:rsidP="00831FE4">
      <w:r>
        <w:t xml:space="preserve">    1801034-Л - абД; 1801035-Л - абД</w:t>
      </w:r>
    </w:p>
    <w:p w:rsidR="00831FE4" w:rsidRDefault="00831FE4" w:rsidP="00831FE4">
      <w:r>
        <w:t xml:space="preserve">    Гибер, Эмманюэль( французский художник-иллюстратор, карикатурист, писатель, автор комиксов)</w:t>
      </w:r>
    </w:p>
    <w:p w:rsidR="00831FE4" w:rsidRDefault="00831FE4" w:rsidP="00831FE4">
      <w:r>
        <w:lastRenderedPageBreak/>
        <w:t>Ариоль. Кот, да не тот : [комикс] / Эмманюэль Гибер; перевод с французского Михаила Хачатурова;иллюстратор Марк Бутаван. - Санкт-Петербург : Бумкнига, 2020. - 128 с. : цв. ил.; 21. - ISBN 978-5-907305-08-3 : 512,40</w:t>
      </w:r>
    </w:p>
    <w:p w:rsidR="00831FE4" w:rsidRDefault="00831FE4" w:rsidP="00831FE4">
      <w:r>
        <w:t xml:space="preserve">    Оглавление: </w:t>
      </w:r>
      <w:hyperlink r:id="rId212" w:history="1">
        <w:r w:rsidR="00E65F35" w:rsidRPr="00763631">
          <w:rPr>
            <w:rStyle w:val="a8"/>
          </w:rPr>
          <w:t>http://kitap.tatar.ru/ogl/nlrt/nbrt_obr_2546917.pdf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295. 84(4Фра)6-8;   Г46</w:t>
      </w:r>
    </w:p>
    <w:p w:rsidR="00831FE4" w:rsidRDefault="00831FE4" w:rsidP="00831FE4">
      <w:r>
        <w:t xml:space="preserve">    1801037-Л - абД; 1801036-Л - абД</w:t>
      </w:r>
    </w:p>
    <w:p w:rsidR="00831FE4" w:rsidRDefault="00831FE4" w:rsidP="00831FE4">
      <w:r>
        <w:t xml:space="preserve">    Гибер, Эмманюэль( французский художник-иллюстратор, карикатурист, писатель, автор комиксов)</w:t>
      </w:r>
    </w:p>
    <w:p w:rsidR="00831FE4" w:rsidRDefault="00831FE4" w:rsidP="00831FE4">
      <w:r>
        <w:t>Ариоль. Лучший в мире поросенок [Текст] : [комикс] / Эмманюэль Гибер; [перевод с французского Михаила Хачатурова;иллюстратор] Марк Бутаван. - Санкт-Петербург : Бумкнига; Москва : Самокат, 2018. - 124 с. : цв. ил.; 21. - (Ариоль).. - ISBN 978-5-906331-62-5 : 475,80</w:t>
      </w:r>
    </w:p>
    <w:p w:rsidR="00831FE4" w:rsidRDefault="00831FE4" w:rsidP="00831FE4"/>
    <w:p w:rsidR="00831FE4" w:rsidRDefault="00831FE4" w:rsidP="00831FE4">
      <w:r>
        <w:t>296. 84(4Фра)6-8;   Г46</w:t>
      </w:r>
    </w:p>
    <w:p w:rsidR="00831FE4" w:rsidRDefault="00831FE4" w:rsidP="00831FE4">
      <w:r>
        <w:t xml:space="preserve">    1800518-Л - аб; 1800519-Л - аб</w:t>
      </w:r>
    </w:p>
    <w:p w:rsidR="00831FE4" w:rsidRDefault="00831FE4" w:rsidP="00831FE4">
      <w:r>
        <w:t xml:space="preserve">    Гибер, Эммануэль</w:t>
      </w:r>
    </w:p>
    <w:p w:rsidR="00831FE4" w:rsidRDefault="00831FE4" w:rsidP="00831FE4">
      <w:r>
        <w:t>Война Алана : из воспоминаний Алана Инграма Коупа : [графический роман] / Эмманюэль Гибер; перевод с французского Анны Зайцевой. - Санкт-Петербург : Бумкнига, 2020. - 298, [3] с., [13] л. ил., портр. : ил., портр. - (Programme A. Pouchkine).. - ISBN 978-5-907305-01-4 : 823,50</w:t>
      </w:r>
    </w:p>
    <w:p w:rsidR="00831FE4" w:rsidRDefault="00831FE4" w:rsidP="00831FE4"/>
    <w:p w:rsidR="00831FE4" w:rsidRDefault="00831FE4" w:rsidP="00831FE4">
      <w:r>
        <w:t>297. И(Фр);   Г46</w:t>
      </w:r>
    </w:p>
    <w:p w:rsidR="00831FE4" w:rsidRDefault="00831FE4" w:rsidP="00831FE4">
      <w:r>
        <w:t xml:space="preserve">    1807236-М - аб; 1807237-М - аб</w:t>
      </w:r>
    </w:p>
    <w:p w:rsidR="00831FE4" w:rsidRDefault="00831FE4" w:rsidP="00831FE4">
      <w:r>
        <w:t xml:space="preserve">    Гибер, Эрве</w:t>
      </w:r>
    </w:p>
    <w:p w:rsidR="00831FE4" w:rsidRDefault="00831FE4" w:rsidP="00831FE4">
      <w:r>
        <w:t>Любовная инъекция : [сборник рассказов, роман] / Эрве Гибер; перевод Алексея Воинова. - Тверь : Kolonna Publications : Митин журнал, 2019. - 242, [1] с. - (Créme de la Créme). - Содерж.: Метатель ножей; Фотокритик; Страстная неделя; Влюбленный сценарист; Головокружение и др.. - ISBN 978-5-98144-263-6 : 461,50</w:t>
      </w:r>
    </w:p>
    <w:p w:rsidR="00831FE4" w:rsidRDefault="00831FE4" w:rsidP="00831FE4">
      <w:r>
        <w:t xml:space="preserve">    Оглавление: </w:t>
      </w:r>
      <w:hyperlink r:id="rId213" w:history="1">
        <w:r w:rsidR="00E65F35" w:rsidRPr="00763631">
          <w:rPr>
            <w:rStyle w:val="a8"/>
          </w:rPr>
          <w:t>http://kitap.tatar.ru/ogl/nlrt/nbrt_obr_2550182.pdf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298. 84(2=411.2)6;   Г56</w:t>
      </w:r>
    </w:p>
    <w:p w:rsidR="00831FE4" w:rsidRDefault="00831FE4" w:rsidP="00831FE4">
      <w:r>
        <w:t xml:space="preserve">    1809603-Л - аб; 1809604-Л - аб; 1809605-Л - аб</w:t>
      </w:r>
    </w:p>
    <w:p w:rsidR="00831FE4" w:rsidRDefault="00831FE4" w:rsidP="00831FE4">
      <w:r>
        <w:t xml:space="preserve">    Гнатюк, Валентин</w:t>
      </w:r>
    </w:p>
    <w:p w:rsidR="00831FE4" w:rsidRDefault="00831FE4" w:rsidP="00831FE4">
      <w:r>
        <w:t>Святослав. Возмужание : роман / Валентин Гнатюк, Юлия Гнатюк; предисловие Михаила Задорнова. - Москва : АСТ, 2020. - 384 с. - (Главный славянский бестселлер).. - ISBN 978-5-17-126785-8 : 480,37</w:t>
      </w:r>
    </w:p>
    <w:p w:rsidR="00831FE4" w:rsidRDefault="00831FE4" w:rsidP="00831FE4">
      <w:r>
        <w:t xml:space="preserve">    Оглавление: </w:t>
      </w:r>
      <w:hyperlink r:id="rId214" w:history="1">
        <w:r w:rsidR="00E65F35" w:rsidRPr="00763631">
          <w:rPr>
            <w:rStyle w:val="a8"/>
          </w:rPr>
          <w:t>http://kitap.tatar.ru/ogl/nlrt/nbrt_obr_2552032.pdf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299. 84(2=411.2)52;   Г56</w:t>
      </w:r>
    </w:p>
    <w:p w:rsidR="00831FE4" w:rsidRDefault="00831FE4" w:rsidP="00831FE4">
      <w:r>
        <w:t xml:space="preserve">    1808665-Л - аб; 1808666-Л - аб</w:t>
      </w:r>
    </w:p>
    <w:p w:rsidR="00831FE4" w:rsidRDefault="00831FE4" w:rsidP="00831FE4">
      <w:r>
        <w:t xml:space="preserve">    Гнедич, Николай Иванович</w:t>
      </w:r>
    </w:p>
    <w:p w:rsidR="00831FE4" w:rsidRDefault="00831FE4" w:rsidP="00831FE4">
      <w:r>
        <w:t>Дон-Коррадо де Геррера / Николай Гнедич; Российская академия наук ; издание подготовила Е. О. Ларионова ; отв. ред. М. Н. Виролайнен. - Москва : Ладомир : Наука, 2019. - 457 с. : ил., портр. - (Литературные памятники). - (Независимый альянс).. - ISBN 978-5-86218-574-4 : 1872,00</w:t>
      </w:r>
    </w:p>
    <w:p w:rsidR="00831FE4" w:rsidRDefault="00831FE4" w:rsidP="00831FE4">
      <w:r>
        <w:t xml:space="preserve">    Оглавление: </w:t>
      </w:r>
      <w:hyperlink r:id="rId215" w:history="1">
        <w:r w:rsidR="00E65F35" w:rsidRPr="00763631">
          <w:rPr>
            <w:rStyle w:val="a8"/>
          </w:rPr>
          <w:t>http://kitap.tatar.ru/ogl/nlrt/nbrt_obr_2551510.pdf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lastRenderedPageBreak/>
        <w:t>300. 84(7Сое)6-445.1;   Г60</w:t>
      </w:r>
    </w:p>
    <w:p w:rsidR="00831FE4" w:rsidRDefault="00831FE4" w:rsidP="00831FE4">
      <w:r>
        <w:t xml:space="preserve">    1813937-Л - аб; 1813938-Л - аб; 1813939-Л - аб</w:t>
      </w:r>
    </w:p>
    <w:p w:rsidR="00831FE4" w:rsidRPr="009F616A" w:rsidRDefault="00831FE4" w:rsidP="00831FE4">
      <w:pPr>
        <w:rPr>
          <w:lang w:val="en-US"/>
        </w:rPr>
      </w:pPr>
      <w:r>
        <w:t xml:space="preserve">    Голден</w:t>
      </w:r>
      <w:r w:rsidRPr="009F616A">
        <w:rPr>
          <w:lang w:val="en-US"/>
        </w:rPr>
        <w:t xml:space="preserve">, </w:t>
      </w:r>
      <w:r>
        <w:t>Кристи</w:t>
      </w:r>
    </w:p>
    <w:p w:rsidR="00831FE4" w:rsidRDefault="00831FE4" w:rsidP="00831FE4">
      <w:r w:rsidRPr="009F616A">
        <w:rPr>
          <w:lang w:val="en-US"/>
        </w:rPr>
        <w:t xml:space="preserve">World of Warcraft. </w:t>
      </w:r>
      <w:r>
        <w:t>Военные преступления : фантастический роман / Кристи Голден; пер. с англ. Т. Редько. - Москва : АСТ, 2019. - 415 c. - (World of Warcraft). - Сведения об авторе на  с. 415. - ISBN 978-5-17-116389-1 : 501,16</w:t>
      </w:r>
    </w:p>
    <w:p w:rsidR="00831FE4" w:rsidRDefault="00831FE4" w:rsidP="00831FE4"/>
    <w:p w:rsidR="00831FE4" w:rsidRDefault="00831FE4" w:rsidP="00831FE4">
      <w:r>
        <w:t>301. 84(4Бел)6-8;   Г72</w:t>
      </w:r>
    </w:p>
    <w:p w:rsidR="00831FE4" w:rsidRDefault="00831FE4" w:rsidP="00831FE4">
      <w:r>
        <w:t xml:space="preserve">    1801349-Ф - абП; 1801350-Ф - абП</w:t>
      </w:r>
    </w:p>
    <w:p w:rsidR="00831FE4" w:rsidRDefault="00831FE4" w:rsidP="00831FE4">
      <w:r>
        <w:t xml:space="preserve">    Госинни, Рене</w:t>
      </w:r>
    </w:p>
    <w:p w:rsidR="00831FE4" w:rsidRDefault="00831FE4" w:rsidP="00831FE4">
      <w:r>
        <w:t>Дорога по прерии : вестерн-комикс / Р. Госинни; рис. : Моррис ; пер. с фр. Н. Бунтман. - Москва : Издательство "Мелик-Пашаев", 2020. - 46, [2] с. : ил. - (Счастливчик Люк ; 1).. - ISBN 978-5-00041-385-2 : 485,95</w:t>
      </w:r>
    </w:p>
    <w:p w:rsidR="00831FE4" w:rsidRDefault="00831FE4" w:rsidP="00831FE4"/>
    <w:p w:rsidR="00831FE4" w:rsidRDefault="00831FE4" w:rsidP="00831FE4">
      <w:r>
        <w:t xml:space="preserve">302. ;   </w:t>
      </w:r>
    </w:p>
    <w:p w:rsidR="00831FE4" w:rsidRDefault="00831FE4" w:rsidP="00831FE4">
      <w:r>
        <w:t xml:space="preserve">    </w:t>
      </w:r>
    </w:p>
    <w:p w:rsidR="00831FE4" w:rsidRDefault="00831FE4" w:rsidP="00831FE4">
      <w:r>
        <w:t xml:space="preserve">    Готье, Теофиль</w:t>
      </w:r>
    </w:p>
    <w:p w:rsidR="00831FE4" w:rsidRDefault="00831FE4" w:rsidP="00831FE4">
      <w:r>
        <w:t>Романическая проза : в двух томах / Теофиль Готье; Российская Академия наук ; издание подготовили Н. Т. Пахсарьян, Е. В. Трынкина ; [пер. с фр. Е. В. Трынкиной]. - Москва : Ладомир : Наука, 2012. - (Литературные памятники : серия основана академиком С. И. Вавиловым / редкол.:...А. Б. Куделин (пред.) [и др.]).. - ISBN 978-5-86218-504-1 (общ.)</w:t>
      </w:r>
    </w:p>
    <w:p w:rsidR="00831FE4" w:rsidRDefault="00831FE4" w:rsidP="00831FE4"/>
    <w:p w:rsidR="00831FE4" w:rsidRDefault="00831FE4" w:rsidP="00831FE4">
      <w:r>
        <w:t>303. 84(4Фра)52;   Г74</w:t>
      </w:r>
    </w:p>
    <w:p w:rsidR="00831FE4" w:rsidRDefault="00831FE4" w:rsidP="00831FE4">
      <w:r>
        <w:t xml:space="preserve">    1808724-Л - аб; 1808725-Л - аб</w:t>
      </w:r>
    </w:p>
    <w:p w:rsidR="00831FE4" w:rsidRDefault="00831FE4" w:rsidP="00831FE4">
      <w:r>
        <w:t xml:space="preserve">    Готье, Теофиль. Романическая проза : в двух томах / Теофиль Готье; Российская Академия наук ; издание подготовили Н. Т. Пахсарьян, Е. В. Трынкина ; [пер. с фр. Е. В. Трынкиной]. - Москва : Ладомир : Наука, 2012. - (Литературные памятники : серия основана академиком С. И. Вавиловым / редкол.:...А. Б. Куделин (пред.) [и др.]).. - ISBN 978-5-86218-504-1 (общ.). - Т. 1 :  Фортунио; Царь Кандава; Невинные распутники; Милитона; Двое на двое. - 2012. - 707 с., [12] л. цв. фотоил. : ил., портр., вкл. л.. - ISBN 978-5-86218-497-6 (т. 1) : 1267,20</w:t>
      </w:r>
    </w:p>
    <w:p w:rsidR="00831FE4" w:rsidRDefault="00831FE4" w:rsidP="00831FE4">
      <w:r>
        <w:t xml:space="preserve">    Оглавление: </w:t>
      </w:r>
      <w:hyperlink r:id="rId216" w:history="1">
        <w:r w:rsidR="00E65F35" w:rsidRPr="00763631">
          <w:rPr>
            <w:rStyle w:val="a8"/>
          </w:rPr>
          <w:t>http://kitap.tatar.ru/ogl/nlrt/nbrt_obr_2551771.pdf</w:t>
        </w:r>
      </w:hyperlink>
    </w:p>
    <w:p w:rsidR="00E65F35" w:rsidRDefault="00E65F35" w:rsidP="00831FE4"/>
    <w:p w:rsidR="00831FE4" w:rsidRDefault="00831FE4" w:rsidP="00831FE4"/>
    <w:p w:rsidR="00831FE4" w:rsidRDefault="00831FE4" w:rsidP="00831FE4">
      <w:r>
        <w:t>304. 84(4Гем)6;   Г77</w:t>
      </w:r>
    </w:p>
    <w:p w:rsidR="00831FE4" w:rsidRDefault="00831FE4" w:rsidP="00831FE4">
      <w:r>
        <w:t xml:space="preserve">    1793780-Л - аб; 1793781-Л - аб; 1793782-Л - аб</w:t>
      </w:r>
    </w:p>
    <w:p w:rsidR="00831FE4" w:rsidRDefault="00831FE4" w:rsidP="00831FE4">
      <w:r>
        <w:t xml:space="preserve">    Грасс, Гюнтер</w:t>
      </w:r>
    </w:p>
    <w:p w:rsidR="00AF2652" w:rsidRDefault="00831FE4" w:rsidP="00831FE4">
      <w:r>
        <w:t>Траектория краба : новелла / Гюнтер Грасс ; перевод [с нем.] Бориса Хлебникова. - Москва : Бослен, 2013. - 286 с.; 21 см. - ISBN 978-5-91187-189-5 : 200,00</w:t>
      </w:r>
    </w:p>
    <w:p w:rsidR="00AF2652" w:rsidRDefault="00AF2652" w:rsidP="00831FE4"/>
    <w:p w:rsidR="00AF2652" w:rsidRDefault="00AF2652" w:rsidP="00AF2652">
      <w:r>
        <w:t>305. И(Авс);   Г90</w:t>
      </w:r>
    </w:p>
    <w:p w:rsidR="00AF2652" w:rsidRDefault="00AF2652" w:rsidP="00AF2652">
      <w:r>
        <w:t xml:space="preserve">    1802765-Л - аб; 1802766-Л - аб</w:t>
      </w:r>
    </w:p>
    <w:p w:rsidR="00AF2652" w:rsidRDefault="00AF2652" w:rsidP="00AF2652">
      <w:r>
        <w:t xml:space="preserve">    Грубер, Андреас</w:t>
      </w:r>
    </w:p>
    <w:p w:rsidR="00AF2652" w:rsidRDefault="00AF2652" w:rsidP="00AF2652">
      <w:r>
        <w:t>Сказка о смерти : роман / Андреас Грубер; пер. с нем. И. А. Эрлер. - Москва : Центрполиграф, 2019. - 415 с. - (Иностранный детектив). - (Шедевры детектива #1). - Загл. и авт. ориг.: Todesmärchen / Andreas Gruber. - ISBN 978-5-227-08707-2 : 685,00</w:t>
      </w:r>
    </w:p>
    <w:p w:rsidR="00AF2652" w:rsidRDefault="00AF2652" w:rsidP="00AF2652"/>
    <w:p w:rsidR="00AF2652" w:rsidRDefault="00AF2652" w:rsidP="00AF2652">
      <w:r>
        <w:t>306. 84(7Сое)-445.1-8;   Г93</w:t>
      </w:r>
    </w:p>
    <w:p w:rsidR="00AF2652" w:rsidRDefault="00AF2652" w:rsidP="00AF2652">
      <w:r>
        <w:t xml:space="preserve">    1801022-Л - аб; 1801023-Л - аб</w:t>
      </w:r>
    </w:p>
    <w:p w:rsidR="00AF2652" w:rsidRDefault="00AF2652" w:rsidP="00AF2652">
      <w:r>
        <w:t xml:space="preserve">    Гуггенхайм, Марк</w:t>
      </w:r>
    </w:p>
    <w:p w:rsidR="00AF2652" w:rsidRDefault="00AF2652" w:rsidP="00AF2652">
      <w:r>
        <w:t xml:space="preserve">Росомаха. Гражданская война : [комиксы] / Гуггенхайм, Рамос; [автор сценария Марк Гуггенхайм;художник: Умберто Рамос;перевод с английского: Руслан Хубиев;Marvel]. - </w:t>
      </w:r>
      <w:r>
        <w:lastRenderedPageBreak/>
        <w:t>Москва : Эксмо; [Санкт-Петербург] : Комильфо : Михаил Богданов, 2019. - [168] с. : ил., цв. ил.; 25. - (Marvel). - Описано по обл.. - ISBN 978-5-04-106809-7 : 274,50</w:t>
      </w:r>
    </w:p>
    <w:p w:rsidR="00AF2652" w:rsidRDefault="00AF2652" w:rsidP="00AF2652"/>
    <w:p w:rsidR="00AF2652" w:rsidRDefault="00AF2652" w:rsidP="00AF2652">
      <w:r>
        <w:t>307. 84(2=411.2)6-445.1;   Г94</w:t>
      </w:r>
    </w:p>
    <w:p w:rsidR="00AF2652" w:rsidRDefault="00AF2652" w:rsidP="00AF2652">
      <w:r>
        <w:t xml:space="preserve">    1811957-Л - аб; 1811958-Л - аб; 1811959-Л - аб</w:t>
      </w:r>
    </w:p>
    <w:p w:rsidR="00AF2652" w:rsidRDefault="00AF2652" w:rsidP="00AF2652">
      <w:r>
        <w:t xml:space="preserve">    Гулевич, Александр Михайлович</w:t>
      </w:r>
    </w:p>
    <w:p w:rsidR="00AF2652" w:rsidRDefault="00AF2652" w:rsidP="00AF2652">
      <w:r>
        <w:t>Игра ферзей : [роман] / Александр Гулевич. - Москва : АСТ, 2019. - 477, [2] с.; 21. - (Боевая фантастика). - Цикл Александра Гулевича Легионер Тур. - ISBN 978-5-17-116533-8 : 366,74</w:t>
      </w:r>
    </w:p>
    <w:p w:rsidR="00AF2652" w:rsidRDefault="00AF2652" w:rsidP="00AF2652"/>
    <w:p w:rsidR="00AF2652" w:rsidRDefault="00AF2652" w:rsidP="00AF2652">
      <w:r>
        <w:t>308. 84(2=411.2)6-445.1;   Г94</w:t>
      </w:r>
    </w:p>
    <w:p w:rsidR="00AF2652" w:rsidRDefault="00AF2652" w:rsidP="00AF2652">
      <w:r>
        <w:t xml:space="preserve">    1811784-Л - аб; 1811785-Л - аб; 1811786-Л - аб</w:t>
      </w:r>
    </w:p>
    <w:p w:rsidR="00AF2652" w:rsidRDefault="00AF2652" w:rsidP="00AF2652">
      <w:r>
        <w:t xml:space="preserve">    Гуминский, Валерий Михайлович</w:t>
      </w:r>
    </w:p>
    <w:p w:rsidR="00AF2652" w:rsidRDefault="00AF2652" w:rsidP="00AF2652">
      <w:r>
        <w:t>Найденыш : [роман] / Валерий Гуминский; ил. обл. И. Хивренко. - Москва : АСТ : Ленинград, 2020. - 444, [2] с.; 21. - (Серия "Фэнтези-магия" ; вып. 19).. - ISBN 978-5-17-121476-0 : 348,37</w:t>
      </w:r>
    </w:p>
    <w:p w:rsidR="00AF2652" w:rsidRDefault="00AF2652" w:rsidP="00AF2652"/>
    <w:p w:rsidR="00AF2652" w:rsidRDefault="00AF2652" w:rsidP="00AF2652">
      <w:r>
        <w:t>309. 84(7Сое)6;   Г97</w:t>
      </w:r>
    </w:p>
    <w:p w:rsidR="00AF2652" w:rsidRDefault="00AF2652" w:rsidP="00AF2652">
      <w:r>
        <w:t xml:space="preserve">    1799212-Л - аб; 1799213-Л - аб; 1799214-Л - аб; 1799215-Л - аб</w:t>
      </w:r>
    </w:p>
    <w:p w:rsidR="00AF2652" w:rsidRDefault="00AF2652" w:rsidP="00AF2652">
      <w:r>
        <w:t xml:space="preserve">    Гуттман, Мэт</w:t>
      </w:r>
    </w:p>
    <w:p w:rsidR="00AF2652" w:rsidRDefault="00AF2652" w:rsidP="00AF2652">
      <w:r>
        <w:t>Мальчики в пещере : за них переживал весь мир / Мэт Гуттман; [пер. с англ. О. В. Григорьевой]. - Москва : Бомбора™ : Эксмо, 2020. - 413 с. - (Книги, о которых говорят: Нашумевшая история).. - ISBN 978-5-04-102834-3 : 239,80</w:t>
      </w:r>
    </w:p>
    <w:p w:rsidR="00AF2652" w:rsidRDefault="00AF2652" w:rsidP="00AF2652">
      <w:r>
        <w:t xml:space="preserve">    Оглавление: </w:t>
      </w:r>
      <w:hyperlink r:id="rId217" w:history="1">
        <w:r w:rsidR="00E65F35" w:rsidRPr="00763631">
          <w:rPr>
            <w:rStyle w:val="a8"/>
          </w:rPr>
          <w:t>http://kitap.tatar.ru/ogl/nlrt/nbrt_obr_2546841.pdf</w:t>
        </w:r>
      </w:hyperlink>
    </w:p>
    <w:p w:rsidR="00E65F35" w:rsidRDefault="00E65F35" w:rsidP="00AF2652"/>
    <w:p w:rsidR="00AF2652" w:rsidRDefault="00AF2652" w:rsidP="00AF2652"/>
    <w:p w:rsidR="00AF2652" w:rsidRDefault="00AF2652" w:rsidP="00AF2652">
      <w:r>
        <w:t>310. 84(4Вел)6;   Д21</w:t>
      </w:r>
    </w:p>
    <w:p w:rsidR="00AF2652" w:rsidRDefault="00AF2652" w:rsidP="00AF2652">
      <w:r>
        <w:t xml:space="preserve">    1814451-Л - аб; 1814452-Л - аб; 1814453-Л - аб</w:t>
      </w:r>
    </w:p>
    <w:p w:rsidR="00AF2652" w:rsidRDefault="00AF2652" w:rsidP="00AF2652">
      <w:r>
        <w:t xml:space="preserve">    Даунхэм, Дженни</w:t>
      </w:r>
    </w:p>
    <w:p w:rsidR="00AF2652" w:rsidRDefault="00AF2652" w:rsidP="00AF2652">
      <w:r>
        <w:t>Чудовище : [роман] / Дженни Даунхэм; пер. с англ. Ю. Полещука. - Москва : АСТ, 2020. - 416, [1] c. - На обл. кн.: От автора бестселлера "Пока я жива". - ISBN 978-5-17-115098-3 : 458,37</w:t>
      </w:r>
    </w:p>
    <w:p w:rsidR="00AF2652" w:rsidRDefault="00AF2652" w:rsidP="00AF2652"/>
    <w:p w:rsidR="00AF2652" w:rsidRDefault="00AF2652" w:rsidP="00AF2652">
      <w:r>
        <w:t>311. 84(2Рос=Рус)6-44;   Д21</w:t>
      </w:r>
    </w:p>
    <w:p w:rsidR="00AF2652" w:rsidRDefault="00AF2652" w:rsidP="00AF2652">
      <w:r>
        <w:t xml:space="preserve">    1811539-Л - аб; 1811540-Л - аб; 1811541-Л - аб</w:t>
      </w:r>
    </w:p>
    <w:p w:rsidR="00AF2652" w:rsidRDefault="00AF2652" w:rsidP="00AF2652">
      <w:r>
        <w:t xml:space="preserve">    Дашкова, Полина Викторовна</w:t>
      </w:r>
    </w:p>
    <w:p w:rsidR="00AF2652" w:rsidRDefault="00AF2652" w:rsidP="00AF2652">
      <w:r>
        <w:t>Золотой песок : роман / Полина Дашкова. - Москва : АСТ, 2020. - 448 c. - (Полина Дашкова - лучшая среди лучших).. - ISBN 978-5-17-118497-1 : 623,37</w:t>
      </w:r>
    </w:p>
    <w:p w:rsidR="00AF2652" w:rsidRDefault="00AF2652" w:rsidP="00AF2652"/>
    <w:p w:rsidR="00AF2652" w:rsidRDefault="00AF2652" w:rsidP="00AF2652">
      <w:r>
        <w:t>312. 84(2=411.2)6-445.7;   Д21</w:t>
      </w:r>
    </w:p>
    <w:p w:rsidR="00AF2652" w:rsidRDefault="00AF2652" w:rsidP="00AF2652">
      <w:r>
        <w:t xml:space="preserve">    1809561-Л - аб; 1809562-Л - аб; 1809563-Л - аб</w:t>
      </w:r>
    </w:p>
    <w:p w:rsidR="00AF2652" w:rsidRDefault="00AF2652" w:rsidP="00AF2652">
      <w:r>
        <w:t xml:space="preserve">    Дашкова, Полина Викторовна</w:t>
      </w:r>
    </w:p>
    <w:p w:rsidR="00AF2652" w:rsidRDefault="00AF2652" w:rsidP="00AF2652">
      <w:r>
        <w:t>Легкие шаги безумия : роман / Полина Дашкова. - Москва : АСТ, 2020. - 414 с. - (Полина Дашкова-лучшая среди лучших).. - ISBN 978-5-17-121962-8 : 623,37</w:t>
      </w:r>
    </w:p>
    <w:p w:rsidR="00AF2652" w:rsidRDefault="00AF2652" w:rsidP="00AF2652"/>
    <w:p w:rsidR="00AF2652" w:rsidRDefault="00AF2652" w:rsidP="00AF2652">
      <w:r>
        <w:t>313. 84(2=411.2)6;   Д21</w:t>
      </w:r>
    </w:p>
    <w:p w:rsidR="00AF2652" w:rsidRDefault="00AF2652" w:rsidP="00AF2652">
      <w:r>
        <w:t xml:space="preserve">    1809840-Л - аб; 1809841-Л - аб; 1809842-Л - аб</w:t>
      </w:r>
    </w:p>
    <w:p w:rsidR="00AF2652" w:rsidRDefault="00AF2652" w:rsidP="00AF2652">
      <w:r>
        <w:t xml:space="preserve">    Дашкова, Полина Викторовна</w:t>
      </w:r>
    </w:p>
    <w:p w:rsidR="00AF2652" w:rsidRDefault="00AF2652" w:rsidP="00AF2652">
      <w:r>
        <w:t>Питомник : роман / Полина Дашкова. - Москва : АСТ, 2020. - 445, [3]с. - (Полина Дашкова - лучшая среди лучших).. - ISBN 978-5-17-122173-7 : 623,37</w:t>
      </w:r>
    </w:p>
    <w:p w:rsidR="00AF2652" w:rsidRDefault="00AF2652" w:rsidP="00AF2652"/>
    <w:p w:rsidR="00AF2652" w:rsidRDefault="00AF2652" w:rsidP="00AF2652">
      <w:r>
        <w:t>314. 84(4Фра)6;   Д26</w:t>
      </w:r>
    </w:p>
    <w:p w:rsidR="00AF2652" w:rsidRDefault="00AF2652" w:rsidP="00AF2652">
      <w:r>
        <w:lastRenderedPageBreak/>
        <w:t xml:space="preserve">    1796851-Л - абП; 1796852-Л - абП</w:t>
      </w:r>
    </w:p>
    <w:p w:rsidR="00AF2652" w:rsidRDefault="00AF2652" w:rsidP="00AF2652">
      <w:r>
        <w:t xml:space="preserve">    Дезарт, Аньес</w:t>
      </w:r>
    </w:p>
    <w:p w:rsidR="00AF2652" w:rsidRDefault="00AF2652" w:rsidP="00AF2652">
      <w:r>
        <w:t>Ты мне не нравишься / Аньес Дезарт; перевела с французского Ася Петрова. - Санкт-Петербург : Поляндрия Принт, 2017. - 286, [2] с.; 21. - ISBN 978-5-9908963-6-9 : 520,00</w:t>
      </w:r>
    </w:p>
    <w:p w:rsidR="00AF2652" w:rsidRDefault="00AF2652" w:rsidP="00AF2652">
      <w:r>
        <w:t xml:space="preserve">    Оглавление: </w:t>
      </w:r>
      <w:hyperlink r:id="rId218" w:history="1">
        <w:r w:rsidR="00E65F35" w:rsidRPr="00763631">
          <w:rPr>
            <w:rStyle w:val="a8"/>
          </w:rPr>
          <w:t>http://kitap.tatar.ru/ogl/nlrt/nbrt_obr_2545559.pdf</w:t>
        </w:r>
      </w:hyperlink>
    </w:p>
    <w:p w:rsidR="00E65F35" w:rsidRDefault="00E65F35" w:rsidP="00AF2652"/>
    <w:p w:rsidR="00AF2652" w:rsidRDefault="00AF2652" w:rsidP="00AF2652"/>
    <w:p w:rsidR="00AF2652" w:rsidRDefault="00AF2652" w:rsidP="00AF2652">
      <w:r>
        <w:t>315. 84(4Фра)6;   Д35</w:t>
      </w:r>
    </w:p>
    <w:p w:rsidR="00AF2652" w:rsidRDefault="00AF2652" w:rsidP="00AF2652">
      <w:r>
        <w:t xml:space="preserve">    1808956-Л - абП; 1808957-Л - абП</w:t>
      </w:r>
    </w:p>
    <w:p w:rsidR="00AF2652" w:rsidRDefault="00AF2652" w:rsidP="00AF2652">
      <w:r>
        <w:t xml:space="preserve">    Деплешен, Мари</w:t>
      </w:r>
    </w:p>
    <w:p w:rsidR="00AF2652" w:rsidRDefault="00AF2652" w:rsidP="00AF2652">
      <w:r>
        <w:t>Волна любви на озере дружбы / Мари Деплешен; перевод с французского Надежды Бунтман. - Москва : Белая ворона : Albus corvus, 2020. - 96 c. - (Верхняя полка). - Загл. и авт. ориг.: Une vague d,mour sur un las d,amitie / Marie  Desplechin. - ISBN 978-5-00114-099-3 : 345,60</w:t>
      </w:r>
    </w:p>
    <w:p w:rsidR="00AF2652" w:rsidRDefault="00AF2652" w:rsidP="00AF2652">
      <w:r>
        <w:t xml:space="preserve">    Оглавление: </w:t>
      </w:r>
      <w:hyperlink r:id="rId219" w:history="1">
        <w:r w:rsidR="00E65F35" w:rsidRPr="00763631">
          <w:rPr>
            <w:rStyle w:val="a8"/>
          </w:rPr>
          <w:t>http://kitap.tatar.ru/ogl/nlrt/nbrt_obr_2551902.pdf</w:t>
        </w:r>
      </w:hyperlink>
    </w:p>
    <w:p w:rsidR="00E65F35" w:rsidRDefault="00E65F35" w:rsidP="00AF2652"/>
    <w:p w:rsidR="00AF2652" w:rsidRDefault="00AF2652" w:rsidP="00AF2652"/>
    <w:p w:rsidR="00AF2652" w:rsidRDefault="00AF2652" w:rsidP="00AF2652">
      <w:r>
        <w:t>316. 84(7Сое)6-445.7-8;   Д40</w:t>
      </w:r>
    </w:p>
    <w:p w:rsidR="00AF2652" w:rsidRDefault="00AF2652" w:rsidP="00AF2652">
      <w:r>
        <w:t xml:space="preserve">    1801006-Ф - аб; 1801005-Ф - аб; 1807146-Ф - аб; 1807145-Л - аб</w:t>
      </w:r>
    </w:p>
    <w:p w:rsidR="00AF2652" w:rsidRDefault="00AF2652" w:rsidP="00AF2652">
      <w:r>
        <w:t xml:space="preserve">    </w:t>
      </w:r>
      <w:r w:rsidRPr="009F616A">
        <w:rPr>
          <w:lang w:val="en-US"/>
        </w:rPr>
        <w:t xml:space="preserve">Corpus Monstrum / </w:t>
      </w:r>
      <w:r>
        <w:t>Г</w:t>
      </w:r>
      <w:r w:rsidRPr="009F616A">
        <w:rPr>
          <w:lang w:val="en-US"/>
        </w:rPr>
        <w:t xml:space="preserve">. </w:t>
      </w:r>
      <w:r>
        <w:t>Джанни</w:t>
      </w:r>
      <w:r w:rsidRPr="009F616A">
        <w:rPr>
          <w:lang w:val="en-US"/>
        </w:rPr>
        <w:t xml:space="preserve">; </w:t>
      </w:r>
      <w:r>
        <w:t>предисл</w:t>
      </w:r>
      <w:r w:rsidRPr="009F616A">
        <w:rPr>
          <w:lang w:val="en-US"/>
        </w:rPr>
        <w:t xml:space="preserve">. </w:t>
      </w:r>
      <w:r>
        <w:t>М. Чабона ; пер. В. Кулагиной-Ярцевой. - Москва : Cobalt, 2019. - 128 с. : ил.. - ISBN 978-5-904662-34-9 : 933,30</w:t>
      </w:r>
    </w:p>
    <w:p w:rsidR="00AF2652" w:rsidRDefault="00AF2652" w:rsidP="00AF2652">
      <w:r>
        <w:t xml:space="preserve">    Оглавление: </w:t>
      </w:r>
      <w:hyperlink r:id="rId220" w:history="1">
        <w:r w:rsidR="00E65F35" w:rsidRPr="00763631">
          <w:rPr>
            <w:rStyle w:val="a8"/>
          </w:rPr>
          <w:t>http://kitap.tatar.ru/ogl/nlrt/nbrt_obr_2547204.pdf</w:t>
        </w:r>
      </w:hyperlink>
    </w:p>
    <w:p w:rsidR="00E65F35" w:rsidRDefault="00E65F35" w:rsidP="00AF2652"/>
    <w:p w:rsidR="00AF2652" w:rsidRDefault="00AF2652" w:rsidP="00AF2652"/>
    <w:p w:rsidR="00AF2652" w:rsidRDefault="00AF2652" w:rsidP="00AF2652">
      <w:r>
        <w:t>317. 84(7Сое)-445.1-8;   Д40</w:t>
      </w:r>
    </w:p>
    <w:p w:rsidR="00AF2652" w:rsidRDefault="00AF2652" w:rsidP="00AF2652">
      <w:r>
        <w:t xml:space="preserve">    1801379-Ф - аб; 1801380-Ф - аб</w:t>
      </w:r>
    </w:p>
    <w:p w:rsidR="00AF2652" w:rsidRDefault="00AF2652" w:rsidP="00AF2652">
      <w:r>
        <w:t xml:space="preserve">    Дженкинс, Пол</w:t>
      </w:r>
    </w:p>
    <w:p w:rsidR="00AF2652" w:rsidRDefault="00AF2652" w:rsidP="00AF2652">
      <w:r>
        <w:t>Нелюди : графический роман / сценарий: Пол Дженкинс; художник: Джей Ли;[перевод с английского Александра Мишурина]. - Санкт-Петербург : Изд-во Фантастика Книжный Клуб, 2018. - [304] с. : цв. ил.; 27. - (MARVEL).. - ISBN 978-5-91878-283-5 в пер. : 686,25</w:t>
      </w:r>
    </w:p>
    <w:p w:rsidR="00AF2652" w:rsidRDefault="00AF2652" w:rsidP="00AF2652"/>
    <w:p w:rsidR="00AF2652" w:rsidRDefault="00AF2652" w:rsidP="00AF2652">
      <w:r>
        <w:t>318. 84(7Сое)-445.1-8;   Д40</w:t>
      </w:r>
    </w:p>
    <w:p w:rsidR="00AF2652" w:rsidRDefault="00AF2652" w:rsidP="00AF2652">
      <w:r>
        <w:t xml:space="preserve">    1800961-Л - аб; 1800962-Л - аб</w:t>
      </w:r>
    </w:p>
    <w:p w:rsidR="00AF2652" w:rsidRDefault="00AF2652" w:rsidP="00AF2652">
      <w:r>
        <w:t xml:space="preserve">    Дженкинс, Пол</w:t>
      </w:r>
    </w:p>
    <w:p w:rsidR="00AF2652" w:rsidRDefault="00AF2652" w:rsidP="00AF2652">
      <w:r>
        <w:t>Росомаха. Начало / Пол Дженкинс; перевод с английского Ивана Чернявского: художник Энди Куберт ; цвет Ричард Айзанов. - Санкт-Петербург : Комильфо, 2019. - 160 с. : цв. ил. - (Marvel).. - ISBN 978-5-91339-648-8 : 375,15</w:t>
      </w:r>
    </w:p>
    <w:p w:rsidR="00AF2652" w:rsidRDefault="00AF2652" w:rsidP="00AF2652"/>
    <w:p w:rsidR="00AF2652" w:rsidRDefault="00AF2652" w:rsidP="00AF2652">
      <w:r>
        <w:t>319. 84(4Ита)6-8;   Д41</w:t>
      </w:r>
    </w:p>
    <w:p w:rsidR="00AF2652" w:rsidRDefault="00AF2652" w:rsidP="00AF2652">
      <w:r>
        <w:t xml:space="preserve">    1800743-Ф - аб; 1800744-Ф - аб</w:t>
      </w:r>
    </w:p>
    <w:p w:rsidR="00AF2652" w:rsidRDefault="00AF2652" w:rsidP="00AF2652">
      <w:r>
        <w:t xml:space="preserve">    Джипи( псевдоним)</w:t>
      </w:r>
    </w:p>
    <w:p w:rsidR="00AF2652" w:rsidRDefault="00AF2652" w:rsidP="00AF2652">
      <w:r>
        <w:t>Однастория : [графический роман] / Джипи; пер. с ит. М. Визеля. - Санкт-Петербург : Бумкнига, 2018. - 126 с. : ил., цв ил.; 27. - ISBN 978-5-906331-60-1 : 640,50</w:t>
      </w:r>
    </w:p>
    <w:p w:rsidR="00AF2652" w:rsidRDefault="00AF2652" w:rsidP="00AF2652"/>
    <w:p w:rsidR="00AF2652" w:rsidRDefault="00AF2652" w:rsidP="00AF2652">
      <w:r>
        <w:t>320. 84(4Вел)6;   Д42</w:t>
      </w:r>
    </w:p>
    <w:p w:rsidR="00AF2652" w:rsidRDefault="00AF2652" w:rsidP="00AF2652">
      <w:r>
        <w:t xml:space="preserve">    1813932-Л - аб; 1813933-Л - аб; 1813934-Л - аб; 1813935-Л - аб; 1813936-Л - аб</w:t>
      </w:r>
    </w:p>
    <w:p w:rsidR="00AF2652" w:rsidRDefault="00AF2652" w:rsidP="00AF2652">
      <w:r>
        <w:t xml:space="preserve">    Джойс, Джеймс</w:t>
      </w:r>
    </w:p>
    <w:p w:rsidR="00AF2652" w:rsidRDefault="00AF2652" w:rsidP="00AF2652">
      <w:r>
        <w:t>Улисс : в одном томе / Джеймс Джойс; [пер. с англ. В. Хинкиса и С. Хоружего ; коммент. С. Хоружего]. - Москва : АСТ, 2019. - 1053, [1] с. - (Все в одном томе).. - ISBN 978-5-17-111343-8 : 733,37</w:t>
      </w:r>
    </w:p>
    <w:p w:rsidR="00AF2652" w:rsidRDefault="00AF2652" w:rsidP="00AF2652"/>
    <w:p w:rsidR="00AF2652" w:rsidRDefault="00AF2652" w:rsidP="00AF2652">
      <w:r>
        <w:t>321. 84(7Сое)-445.1-8;   Д42</w:t>
      </w:r>
    </w:p>
    <w:p w:rsidR="00AF2652" w:rsidRDefault="00AF2652" w:rsidP="00AF2652">
      <w:r>
        <w:lastRenderedPageBreak/>
        <w:t xml:space="preserve">    1800802-Ф - абП; 1800803-Ф - абП</w:t>
      </w:r>
    </w:p>
    <w:p w:rsidR="00AF2652" w:rsidRDefault="00AF2652" w:rsidP="00AF2652">
      <w:r>
        <w:t xml:space="preserve">    Джонс, Джефф</w:t>
      </w:r>
    </w:p>
    <w:p w:rsidR="00AF2652" w:rsidRDefault="00AF2652" w:rsidP="00AF2652">
      <w:r>
        <w:t>Лига справедливости. Война Троицы : графический роман / Джефф Джонс [и др.] ; [пер. с англ. Е. Мягкова]. - Санкт-Петербург : Азбука, 2016. - [352] с. : ил., цв. ил. - (Графические романы).. - ISBN 978-5-389-11202-5 : 841,80</w:t>
      </w:r>
    </w:p>
    <w:p w:rsidR="00AF2652" w:rsidRDefault="00AF2652" w:rsidP="00AF2652"/>
    <w:p w:rsidR="00AF2652" w:rsidRDefault="00AF2652" w:rsidP="00AF2652">
      <w:r>
        <w:t>322. 84(7Сое)6;   Д42</w:t>
      </w:r>
    </w:p>
    <w:p w:rsidR="00AF2652" w:rsidRDefault="00AF2652" w:rsidP="00AF2652">
      <w:r>
        <w:t xml:space="preserve">    1800185-Л - абП; 1800186-Л - абП; 1800187-Л - абП</w:t>
      </w:r>
    </w:p>
    <w:p w:rsidR="00AF2652" w:rsidRDefault="00AF2652" w:rsidP="00AF2652">
      <w:r>
        <w:t xml:space="preserve">    Джонсон, Эбигейл</w:t>
      </w:r>
    </w:p>
    <w:p w:rsidR="00AF2652" w:rsidRDefault="00AF2652" w:rsidP="00AF2652">
      <w:r>
        <w:t>Даже если я упаду / Эбигейл Джонсон; пер. с англ. И. А. Литвиновой. - Москва : Эксмо, 2020. - 350 c.. - ISBN 978-5-04-106518-8 : 387,20</w:t>
      </w:r>
    </w:p>
    <w:p w:rsidR="00AF2652" w:rsidRDefault="00AF2652" w:rsidP="00AF2652"/>
    <w:p w:rsidR="00AF2652" w:rsidRDefault="00AF2652" w:rsidP="00AF2652">
      <w:r>
        <w:t>323. 84(4Шва)6-445.7;   Д45</w:t>
      </w:r>
    </w:p>
    <w:p w:rsidR="00AF2652" w:rsidRDefault="00AF2652" w:rsidP="00AF2652">
      <w:r>
        <w:t xml:space="preserve">    1811025-Л - аб; 1811026-Л - аб; 1811027-Л - аб; 1811028-Л - аб; 1811029-Л - аб</w:t>
      </w:r>
    </w:p>
    <w:p w:rsidR="00AF2652" w:rsidRDefault="00AF2652" w:rsidP="00AF2652">
      <w:r>
        <w:t xml:space="preserve">    Диккер, Жоэль</w:t>
      </w:r>
    </w:p>
    <w:p w:rsidR="00AF2652" w:rsidRDefault="00AF2652" w:rsidP="00AF2652">
      <w:r>
        <w:t>Книга Балтиморов : роман / Жоэль Диккер; перевод с французского Ирины Стаф. - Москва : АСТ : CORPUS, 2020. - 512 c. - Загл. и авт. ориг.: Le livre des baltimore / Joёl Dicker. - ISBN 978-5-17-095149-9 : 696,74</w:t>
      </w:r>
    </w:p>
    <w:p w:rsidR="00AF2652" w:rsidRDefault="00AF2652" w:rsidP="00AF2652">
      <w:r>
        <w:t xml:space="preserve">    Оглавление: </w:t>
      </w:r>
      <w:hyperlink r:id="rId221" w:history="1">
        <w:r w:rsidR="00E65F35" w:rsidRPr="00763631">
          <w:rPr>
            <w:rStyle w:val="a8"/>
          </w:rPr>
          <w:t>http://kitap.tatar.ru/ogl/nlrt/nbrt_obr_2525464.pdf</w:t>
        </w:r>
      </w:hyperlink>
    </w:p>
    <w:p w:rsidR="00E65F35" w:rsidRDefault="00E65F35" w:rsidP="00AF2652"/>
    <w:p w:rsidR="00AF2652" w:rsidRDefault="00AF2652" w:rsidP="00AF2652"/>
    <w:p w:rsidR="00E65F35" w:rsidRDefault="00E65F35" w:rsidP="00AF2652"/>
    <w:p w:rsidR="00AF2652" w:rsidRDefault="00AF2652" w:rsidP="00AF2652">
      <w:r>
        <w:t>324. 84(4Шва)6-445.7;   Д45</w:t>
      </w:r>
    </w:p>
    <w:p w:rsidR="00AF2652" w:rsidRDefault="00AF2652" w:rsidP="00AF2652">
      <w:r>
        <w:t xml:space="preserve">    1811227-Л - аб; 1811228-Л - аб; 1811229-Л - аб; 1811230-Л - аб</w:t>
      </w:r>
    </w:p>
    <w:p w:rsidR="00AF2652" w:rsidRDefault="00AF2652" w:rsidP="00AF2652">
      <w:r>
        <w:t xml:space="preserve">    Диккер, Жоэль</w:t>
      </w:r>
    </w:p>
    <w:p w:rsidR="00AF2652" w:rsidRPr="009F616A" w:rsidRDefault="00AF2652" w:rsidP="00AF2652">
      <w:pPr>
        <w:rPr>
          <w:lang w:val="en-US"/>
        </w:rPr>
      </w:pPr>
      <w:r>
        <w:t xml:space="preserve">Правда о деле Гарри Квеберта : роман / Жоэль Диккер; перевод с французского Ирины Стаф. - Москва : АСТ, 2020. - 718 с. - На обл.: Литературная сенсация : интеллектуальный детектив уже заработавший миллионы поклонников. </w:t>
      </w:r>
      <w:r w:rsidRPr="009F616A">
        <w:rPr>
          <w:lang w:val="en-US"/>
        </w:rPr>
        <w:t xml:space="preserve">The village. - </w:t>
      </w:r>
      <w:r>
        <w:t>Загл</w:t>
      </w:r>
      <w:r w:rsidRPr="009F616A">
        <w:rPr>
          <w:lang w:val="en-US"/>
        </w:rPr>
        <w:t xml:space="preserve">. </w:t>
      </w:r>
      <w:r>
        <w:t>и</w:t>
      </w:r>
      <w:r w:rsidRPr="009F616A">
        <w:rPr>
          <w:lang w:val="en-US"/>
        </w:rPr>
        <w:t xml:space="preserve"> </w:t>
      </w:r>
      <w:r>
        <w:t>авт</w:t>
      </w:r>
      <w:r w:rsidRPr="009F616A">
        <w:rPr>
          <w:lang w:val="en-US"/>
        </w:rPr>
        <w:t xml:space="preserve">. </w:t>
      </w:r>
      <w:r>
        <w:t>ориг</w:t>
      </w:r>
      <w:r w:rsidRPr="009F616A">
        <w:rPr>
          <w:lang w:val="en-US"/>
        </w:rPr>
        <w:t>.: La verite sur l'affaire Harry Quebert / Jo</w:t>
      </w:r>
      <w:r>
        <w:t>ё</w:t>
      </w:r>
      <w:r w:rsidRPr="009F616A">
        <w:rPr>
          <w:lang w:val="en-US"/>
        </w:rPr>
        <w:t>l Dicker. - ISBN 978-5-17-086262-7 : 733,37</w:t>
      </w:r>
    </w:p>
    <w:p w:rsidR="00AF2652" w:rsidRDefault="00AF2652" w:rsidP="00AF2652">
      <w:r w:rsidRPr="00E65F35">
        <w:t xml:space="preserve">    </w:t>
      </w:r>
      <w:r>
        <w:t xml:space="preserve">Оглавление: </w:t>
      </w:r>
      <w:hyperlink r:id="rId222" w:history="1">
        <w:r w:rsidR="00E65F35" w:rsidRPr="00763631">
          <w:rPr>
            <w:rStyle w:val="a8"/>
          </w:rPr>
          <w:t>http://kitap.tatar.ru/ogl/nlrt/nbrt_obr_2553255.pdf</w:t>
        </w:r>
      </w:hyperlink>
    </w:p>
    <w:p w:rsidR="00E65F35" w:rsidRDefault="00E65F35" w:rsidP="00AF2652"/>
    <w:p w:rsidR="00AF2652" w:rsidRDefault="00AF2652" w:rsidP="00AF2652"/>
    <w:p w:rsidR="00AF2652" w:rsidRDefault="00AF2652" w:rsidP="00AF2652">
      <w:r>
        <w:t>325. 84(7Сое);   Д46</w:t>
      </w:r>
    </w:p>
    <w:p w:rsidR="00AF2652" w:rsidRDefault="00AF2652" w:rsidP="00AF2652">
      <w:r>
        <w:t xml:space="preserve">    1800775-Ф - аб; 1800774-Ф - аб</w:t>
      </w:r>
    </w:p>
    <w:p w:rsidR="00AF2652" w:rsidRDefault="00AF2652" w:rsidP="00AF2652">
      <w:r>
        <w:t xml:space="preserve">    Дини, Пол</w:t>
      </w:r>
    </w:p>
    <w:p w:rsidR="00DC3582" w:rsidRDefault="00AF2652" w:rsidP="00AF2652">
      <w:r>
        <w:t>Бэтмен. Приключения. Безумная любовь : [графический роман] : издание делюкс / Пол Дини; худож. Брюс Тимм ; [пер. с англ. В. Нежданова]. - Санкт-Петербург : Азбука : Азбука-Аттикус, 2017. - [80] с. : ил.. - ISBN 978-5-389-12805-7 в пер. : 576,45</w:t>
      </w:r>
    </w:p>
    <w:p w:rsidR="00DC3582" w:rsidRDefault="00DC3582" w:rsidP="00AF2652"/>
    <w:p w:rsidR="00DC3582" w:rsidRDefault="00DC3582" w:rsidP="00DC3582">
      <w:r>
        <w:t>326. 84(4Бел)6-8;   Д68</w:t>
      </w:r>
    </w:p>
    <w:p w:rsidR="00DC3582" w:rsidRDefault="00DC3582" w:rsidP="00DC3582">
      <w:r>
        <w:t xml:space="preserve">    1801347-Ф - аб; 1801348-Ф - аб</w:t>
      </w:r>
    </w:p>
    <w:p w:rsidR="00DC3582" w:rsidRDefault="00DC3582" w:rsidP="00DC3582">
      <w:r>
        <w:t xml:space="preserve">    Дори, Фабрицио</w:t>
      </w:r>
    </w:p>
    <w:p w:rsidR="00DC3582" w:rsidRDefault="00DC3582" w:rsidP="00DC3582">
      <w:r>
        <w:t>Гоген. Другой мир : [графический роман] / Фабрицио Дори; [пер. с фр. Инны Солодковой]. - Москва : Манн, Иванов и Фербер, 2019. - 136, [1] с. : портр., цв. ил.; 30. - ISBN 978-5-00146-426-6 : 814,35</w:t>
      </w:r>
    </w:p>
    <w:p w:rsidR="00DC3582" w:rsidRDefault="00DC3582" w:rsidP="00DC3582"/>
    <w:p w:rsidR="00DC3582" w:rsidRDefault="00DC3582" w:rsidP="00DC3582">
      <w:r>
        <w:t>327. 84(7Сое);   Д72</w:t>
      </w:r>
    </w:p>
    <w:p w:rsidR="00DC3582" w:rsidRDefault="00DC3582" w:rsidP="00DC3582">
      <w:r>
        <w:t xml:space="preserve">    1814326-Л - аб; 1814327-Л - аб; 1814328-Л - аб; 1814329-Л - аб; 1814330-Л - аб; 1814331-Л - аб; 1814332-Л - аб</w:t>
      </w:r>
    </w:p>
    <w:p w:rsidR="00DC3582" w:rsidRDefault="00DC3582" w:rsidP="00DC3582">
      <w:r>
        <w:t xml:space="preserve">    Драйзер, Теодор</w:t>
      </w:r>
    </w:p>
    <w:p w:rsidR="00DC3582" w:rsidRDefault="00DC3582" w:rsidP="00DC3582">
      <w:r>
        <w:lastRenderedPageBreak/>
        <w:t>Американская трагедия : [роман] / Теодор Драйзер; [пер. с англ. Н. Галь, З. Вершининой]. - Москва : АСТ, 2019. - 927 c. - (Зарубежная классика).. - ISBN 978-5-17-113767-0 (в пер.) : 418,00</w:t>
      </w:r>
    </w:p>
    <w:p w:rsidR="00DC3582" w:rsidRDefault="00DC3582" w:rsidP="00DC3582"/>
    <w:p w:rsidR="00DC3582" w:rsidRDefault="00DC3582" w:rsidP="00DC3582">
      <w:r>
        <w:t>328. 84(7Сое)6;   Д72</w:t>
      </w:r>
    </w:p>
    <w:p w:rsidR="00DC3582" w:rsidRDefault="00DC3582" w:rsidP="00DC3582">
      <w:r>
        <w:t xml:space="preserve">    1815133-Л - аб; 1815134-Л - аб; 1815135-Л - аб; 1815136-Л - аб; 1815137-Л - аб</w:t>
      </w:r>
    </w:p>
    <w:p w:rsidR="00DC3582" w:rsidRDefault="00DC3582" w:rsidP="00DC3582">
      <w:r>
        <w:t xml:space="preserve">    Драйзер, Теодор</w:t>
      </w:r>
    </w:p>
    <w:p w:rsidR="00DC3582" w:rsidRDefault="00DC3582" w:rsidP="00DC3582">
      <w:r>
        <w:t>Финансист; Титан; Стоик : [сборник] / Теодор Драйзер; [пер. с англ. М. Волосова [и др.]. - Москва : АСТ, 2019. - 1312 с. - (Все в одном томе).. - ISBN 978-5-17-118794-1 : 782,32</w:t>
      </w:r>
    </w:p>
    <w:p w:rsidR="00DC3582" w:rsidRDefault="00DC3582" w:rsidP="00DC3582">
      <w:r>
        <w:t xml:space="preserve">    Оглавление: </w:t>
      </w:r>
      <w:hyperlink r:id="rId223" w:history="1">
        <w:r w:rsidR="00E65F35" w:rsidRPr="00763631">
          <w:rPr>
            <w:rStyle w:val="a8"/>
          </w:rPr>
          <w:t>http://kitap.tatar.ru/ogl/nlrt/nbrt_obr_2554588.pdf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329. 84(2=411.2)6-445.13;   Д79</w:t>
      </w:r>
    </w:p>
    <w:p w:rsidR="00DC3582" w:rsidRDefault="00DC3582" w:rsidP="00DC3582">
      <w:r>
        <w:t xml:space="preserve">    1811776-Л - аб; 1811777-Л - аб; 1811778-Л - аб</w:t>
      </w:r>
    </w:p>
    <w:p w:rsidR="00DC3582" w:rsidRDefault="00DC3582" w:rsidP="00DC3582">
      <w:r>
        <w:t xml:space="preserve">    Дубинина, Мария</w:t>
      </w:r>
    </w:p>
    <w:p w:rsidR="00DC3582" w:rsidRDefault="00DC3582" w:rsidP="00DC3582">
      <w:r>
        <w:t>Призывающая. Школа заклинателей : [роман] / Мария Дубинина. - Москва : АСТ, 2020. - 318, [1] с.; 21. - (Волшебная академия).. - ISBN 978-5-17-119955-5 : 366,74</w:t>
      </w:r>
    </w:p>
    <w:p w:rsidR="00DC3582" w:rsidRDefault="00DC3582" w:rsidP="00DC3582"/>
    <w:p w:rsidR="00DC3582" w:rsidRDefault="00DC3582" w:rsidP="00DC3582">
      <w:r>
        <w:t>330. 84(7Сое)6;   З-59</w:t>
      </w:r>
    </w:p>
    <w:p w:rsidR="00DC3582" w:rsidRDefault="00DC3582" w:rsidP="00DC3582">
      <w:r>
        <w:t xml:space="preserve">    1810662-Л - аб; 1810663-Л - аб; 1810664-Л - аб</w:t>
      </w:r>
    </w:p>
    <w:p w:rsidR="00DC3582" w:rsidRDefault="00DC3582" w:rsidP="00DC3582">
      <w:r>
        <w:t xml:space="preserve">    Зигесар фон , Сесили</w:t>
      </w:r>
    </w:p>
    <w:p w:rsidR="00DC3582" w:rsidRDefault="00DC3582" w:rsidP="00DC3582">
      <w:r>
        <w:t>Сплетница / Сесили фон Зигесар; пер. с англ. А. Федотова. - Москва : АСТ, 2020. - 287 c. - (Сплетница). - На обл.: Читай книгу - смотри знаменитый сериал Gossip girl. - ISBN 978-5-17-113077-0 : 366,74</w:t>
      </w:r>
    </w:p>
    <w:p w:rsidR="00DC3582" w:rsidRDefault="00DC3582" w:rsidP="00DC3582"/>
    <w:p w:rsidR="00DC3582" w:rsidRDefault="00DC3582" w:rsidP="00DC3582">
      <w:r>
        <w:t>331. 84(2=411.2)6-445.1;   З-68</w:t>
      </w:r>
    </w:p>
    <w:p w:rsidR="00DC3582" w:rsidRDefault="00DC3582" w:rsidP="00DC3582">
      <w:r>
        <w:t xml:space="preserve">    1812121-Л - абП; 1812120-Л - абП; 1812119-Л - абП</w:t>
      </w:r>
    </w:p>
    <w:p w:rsidR="00DC3582" w:rsidRDefault="00DC3582" w:rsidP="00DC3582">
      <w:r>
        <w:t xml:space="preserve">    Злотников, Роман Валерьевич</w:t>
      </w:r>
    </w:p>
    <w:p w:rsidR="00DC3582" w:rsidRDefault="00DC3582" w:rsidP="00DC3582">
      <w:r>
        <w:t>Руигат. Рождение; Руигат. Прыжок; Руигат. Схватка : романы / Роман Злотников. - Москва : АСТ, 2019. - 640 с. - (Коллекция лучшей фантастики).. - ISBN 978-5-17-118508-4 : 825,11</w:t>
      </w:r>
    </w:p>
    <w:p w:rsidR="00DC3582" w:rsidRDefault="00DC3582" w:rsidP="00DC3582">
      <w:r>
        <w:t xml:space="preserve">    Оглавление: </w:t>
      </w:r>
      <w:hyperlink r:id="rId224" w:history="1">
        <w:r w:rsidR="00E65F35" w:rsidRPr="00763631">
          <w:rPr>
            <w:rStyle w:val="a8"/>
          </w:rPr>
          <w:t>http://kitap.tatar.ru/ogl/nlrt/nbrt_obr_2552490.pdf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332. Р2;   И20</w:t>
      </w:r>
    </w:p>
    <w:p w:rsidR="00DC3582" w:rsidRDefault="00DC3582" w:rsidP="00DC3582">
      <w:r>
        <w:t xml:space="preserve">    1807402-Л - аб; 1807403-Л - аб</w:t>
      </w:r>
    </w:p>
    <w:p w:rsidR="00DC3582" w:rsidRDefault="00DC3582" w:rsidP="00DC3582">
      <w:r>
        <w:t xml:space="preserve">    Иванов, Всеволод Вячеславович</w:t>
      </w:r>
    </w:p>
    <w:p w:rsidR="00DC3582" w:rsidRDefault="00DC3582" w:rsidP="00DC3582">
      <w:r>
        <w:t>Тайное тайных : рассказы и повести : письма / Всеволод Иванов. - Новосибирск : Свиньин и сыновья, 2015. - 400 с. : портр.; 21 см. - Содерж.: Жизнь Смокотинина; Полынья; Ночь; Поле; Плодородие и др.. - ISBN 978-5-98502-158-5 : 345,80</w:t>
      </w:r>
    </w:p>
    <w:p w:rsidR="00DC3582" w:rsidRDefault="00DC3582" w:rsidP="00DC3582">
      <w:r>
        <w:t xml:space="preserve">    Оглавление: </w:t>
      </w:r>
      <w:hyperlink r:id="rId225" w:history="1">
        <w:r w:rsidR="00E65F35" w:rsidRPr="00763631">
          <w:rPr>
            <w:rStyle w:val="a8"/>
          </w:rPr>
          <w:t>http://kitap.tatar.ru/ogl/nlrt/nbrt_obr_2550275.pdf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333. 84(2=411.2)6;   И20</w:t>
      </w:r>
    </w:p>
    <w:p w:rsidR="00DC3582" w:rsidRDefault="00DC3582" w:rsidP="00DC3582">
      <w:r>
        <w:t xml:space="preserve">    1808611-Л - аб; 1808610-Л - аб</w:t>
      </w:r>
    </w:p>
    <w:p w:rsidR="00DC3582" w:rsidRDefault="00DC3582" w:rsidP="00DC3582">
      <w:r>
        <w:t xml:space="preserve">    Иванов В. И.( Вячеслав Иванович )</w:t>
      </w:r>
    </w:p>
    <w:p w:rsidR="00DC3582" w:rsidRDefault="00DC3582" w:rsidP="00DC3582">
      <w:r>
        <w:t>Повесть о Светомире царевиче / Вячеслав Иванов; Российская академия наук ; издание подготовили: А. Л. Топорков, О. Л. Фетисенко, А. Б. Шишкин. - Москва : Ладомир : Наука, 2015. - 819, [1] с. : [30] л. ил., портр. - (Литературные памятники). - Содерж.: Дополнения к повести о Светомире царевиче; Наброски, планы, подготовительные материалы; Приложения. - ISBN 978-5-86218-532-4  : 2880,00</w:t>
      </w:r>
    </w:p>
    <w:p w:rsidR="00DC3582" w:rsidRDefault="00DC3582" w:rsidP="00DC3582">
      <w:r>
        <w:t xml:space="preserve">    Оглавление: </w:t>
      </w:r>
      <w:hyperlink r:id="rId226" w:history="1">
        <w:r w:rsidR="00E65F35" w:rsidRPr="00763631">
          <w:rPr>
            <w:rStyle w:val="a8"/>
          </w:rPr>
          <w:t>http://kitap.tatar.ru/ogl/nlrt/nbrt_obr_2551835.pdf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334. 84(7Сое)6-445.1;   И78</w:t>
      </w:r>
    </w:p>
    <w:p w:rsidR="00DC3582" w:rsidRDefault="00DC3582" w:rsidP="00DC3582">
      <w:r>
        <w:t xml:space="preserve">    1810337-Л - аб; 1810338-Л - аб; 1810339-Л - аб; 1810340-Л - аб; 1810341-Л - аб</w:t>
      </w:r>
    </w:p>
    <w:p w:rsidR="00DC3582" w:rsidRDefault="00DC3582" w:rsidP="00DC3582">
      <w:r>
        <w:t xml:space="preserve">    Ирвин, Алекс</w:t>
      </w:r>
    </w:p>
    <w:p w:rsidR="00DC3582" w:rsidRDefault="00DC3582" w:rsidP="00DC3582">
      <w:r>
        <w:t>Люди Икс. Дни минувшего будущего / Алекс Ирвин; пер. с англ. Анны Сергеевой. - Москва : АСТ, 2019. - 255 c. - (Вселенная MARVEL).. - ISBN 978-5-17-099749-7 : 392,97</w:t>
      </w:r>
    </w:p>
    <w:p w:rsidR="00DC3582" w:rsidRDefault="00DC3582" w:rsidP="00DC3582"/>
    <w:p w:rsidR="00DC3582" w:rsidRDefault="00DC3582" w:rsidP="00DC3582">
      <w:r>
        <w:t>335. 84(7Сое)52;   И78</w:t>
      </w:r>
    </w:p>
    <w:p w:rsidR="00DC3582" w:rsidRDefault="00DC3582" w:rsidP="00DC3582">
      <w:r>
        <w:t xml:space="preserve">    1810333-Л - аб; 1810334-Л - аб; 1810336-Л - аб; 1810335-Л - аб</w:t>
      </w:r>
    </w:p>
    <w:p w:rsidR="00DC3582" w:rsidRDefault="00DC3582" w:rsidP="00DC3582">
      <w:r>
        <w:t xml:space="preserve">    Сонная Лощина : новеллы / Вашингтон Ирвинг; пер. с англ. А. Бобовича. - Москва : АСТ, 2019. - 414, [2] с. - (Лучшая мировая классика).. - ISBN 978-5-17-118796-5. - ISBN 978-5-17-118795-8 : 165,00</w:t>
      </w:r>
    </w:p>
    <w:p w:rsidR="00DC3582" w:rsidRDefault="00DC3582" w:rsidP="00DC3582">
      <w:r>
        <w:t xml:space="preserve">    Оглавление: http://kitap.tatar.ru/ogl/nlrt/nbrt_obr_2552348.pdf</w:t>
      </w:r>
    </w:p>
    <w:p w:rsidR="00E65F35" w:rsidRDefault="00E65F35" w:rsidP="00DC3582"/>
    <w:p w:rsidR="00DC3582" w:rsidRDefault="00DC3582" w:rsidP="00DC3582"/>
    <w:p w:rsidR="00DC3582" w:rsidRDefault="00DC3582" w:rsidP="00DC3582">
      <w:r>
        <w:t>336. 84(4Укр)6;   К12</w:t>
      </w:r>
    </w:p>
    <w:p w:rsidR="00DC3582" w:rsidRDefault="00DC3582" w:rsidP="00DC3582">
      <w:r>
        <w:t xml:space="preserve">    1809579-Л - аб; 1809580-Л - аб; 1809581-Л - аб</w:t>
      </w:r>
    </w:p>
    <w:p w:rsidR="00DC3582" w:rsidRDefault="00DC3582" w:rsidP="00DC3582">
      <w:r>
        <w:t xml:space="preserve">    Кабир, Максим Ахмадович</w:t>
      </w:r>
    </w:p>
    <w:p w:rsidR="00DC3582" w:rsidRDefault="00DC3582" w:rsidP="00DC3582">
      <w:r>
        <w:t>Пиковая Дама : [романы] / Максим Кабир. - Москва : АСТ, 2020. - 505 c. - (Самая страшная книга). - Содерж.: Черный обряд; Зазеркалье. - ISBN 978-5-17-119113-9 : 458,37</w:t>
      </w:r>
    </w:p>
    <w:p w:rsidR="00DC3582" w:rsidRDefault="00DC3582" w:rsidP="00DC3582">
      <w:r>
        <w:t xml:space="preserve">    Оглавление: </w:t>
      </w:r>
      <w:hyperlink r:id="rId227" w:history="1">
        <w:r w:rsidR="00E65F35" w:rsidRPr="00763631">
          <w:rPr>
            <w:rStyle w:val="a8"/>
          </w:rPr>
          <w:t>http://kitap.tatar.ru/ogl/nlrt/nbrt_obr_2551952.pdf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337. 84(2=411.2)6я44;   К14</w:t>
      </w:r>
    </w:p>
    <w:p w:rsidR="00DC3582" w:rsidRDefault="00DC3582" w:rsidP="00DC3582">
      <w:r>
        <w:t xml:space="preserve">    1806844-Л - абП; 1806845-Л - абП</w:t>
      </w:r>
    </w:p>
    <w:p w:rsidR="00DC3582" w:rsidRDefault="00DC3582" w:rsidP="00DC3582">
      <w:r>
        <w:t xml:space="preserve">    Казаков, Владимир</w:t>
      </w:r>
    </w:p>
    <w:p w:rsidR="00DC3582" w:rsidRDefault="00DC3582" w:rsidP="00DC3582">
      <w:r>
        <w:t>Мадлон : проза, стихи, пьесы : коллажи и монотипии автора / Владимир Казаков; послесловие Александра Еременко. - Москва : Гилея, 2012. - 300, [1] с. : ил. - Содерж.: Поверхности стен; Таблица; Прогулка : поэма; Другая прогулка; "на берегу шампанских вод..." и др.. - ISBN 978-87987-064-0 : 466,70</w:t>
      </w:r>
    </w:p>
    <w:p w:rsidR="00DC3582" w:rsidRDefault="00DC3582" w:rsidP="00DC3582">
      <w:r>
        <w:t xml:space="preserve">    Оглавление: </w:t>
      </w:r>
      <w:hyperlink r:id="rId228" w:history="1">
        <w:r w:rsidR="00E65F35" w:rsidRPr="00763631">
          <w:rPr>
            <w:rStyle w:val="a8"/>
          </w:rPr>
          <w:t>http://kitap.tatar.ru/ogl/nlrt/nbrt_obr_2551672.pdf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338. 84(2=411.2)6-445.1;   К18</w:t>
      </w:r>
    </w:p>
    <w:p w:rsidR="00DC3582" w:rsidRDefault="00DC3582" w:rsidP="00DC3582">
      <w:r>
        <w:t xml:space="preserve">    1810381-Л - аб; 1810382-Л - аб; 1810383-Л - аб</w:t>
      </w:r>
    </w:p>
    <w:p w:rsidR="00DC3582" w:rsidRDefault="00DC3582" w:rsidP="00DC3582">
      <w:r>
        <w:t xml:space="preserve">    Каменев, Алекс</w:t>
      </w:r>
    </w:p>
    <w:p w:rsidR="00DC3582" w:rsidRDefault="00DC3582" w:rsidP="00DC3582">
      <w:r>
        <w:t>Приход теней : [роман] / Алекс Каменев. - Москва : АСТ : Ленинград, 2019. - 349, [1] с. - (Fantasy-world ; вып. 33). - Др. кн. авт. на 2-й с. - Цикл Алекса Каменева: Анклав теней. - ISBN 978-5-17-118351-6 : 348,37</w:t>
      </w:r>
    </w:p>
    <w:p w:rsidR="00DC3582" w:rsidRDefault="00DC3582" w:rsidP="00DC3582"/>
    <w:p w:rsidR="00DC3582" w:rsidRDefault="00DC3582" w:rsidP="00DC3582">
      <w:r>
        <w:t>339. 84(4Сер)6;   К20</w:t>
      </w:r>
    </w:p>
    <w:p w:rsidR="00DC3582" w:rsidRDefault="00DC3582" w:rsidP="00DC3582">
      <w:r>
        <w:t xml:space="preserve">    1808221-Л - аб; 1808222-Л - аб; 1808261-Л - аб; 1808262-Л - аб</w:t>
      </w:r>
    </w:p>
    <w:p w:rsidR="00DC3582" w:rsidRDefault="00DC3582" w:rsidP="00DC3582">
      <w:r>
        <w:t xml:space="preserve">    Капор, Весна</w:t>
      </w:r>
    </w:p>
    <w:p w:rsidR="00DC3582" w:rsidRDefault="00DC3582" w:rsidP="00DC3582">
      <w:r>
        <w:t>Три одиночества, или Место незавершенных дел : [роман] / Весна Капор; [пер. с серб. В. Н. Соколова]. - Санкт-Петербург : Скифия, 2017. - 139, [2] с. - (Сербика : книжная серия). - Загл. и авт. ориг.: Три самоһе или мjесто недовршених страви / Весна Капор. - ISBN 978-5-00025-120-1 : 504,00</w:t>
      </w:r>
    </w:p>
    <w:p w:rsidR="00DC3582" w:rsidRDefault="00DC3582" w:rsidP="00DC3582">
      <w:r>
        <w:t xml:space="preserve">    Оглавление: </w:t>
      </w:r>
      <w:hyperlink r:id="rId229" w:history="1">
        <w:r w:rsidR="00E65F35" w:rsidRPr="00763631">
          <w:rPr>
            <w:rStyle w:val="a8"/>
          </w:rPr>
          <w:t>http://kitap.tatar.ru/ogl/nlrt/nbrt_obr_2551471.pdf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340. 84(7Сое)-44;   К32</w:t>
      </w:r>
    </w:p>
    <w:p w:rsidR="00DC3582" w:rsidRDefault="00DC3582" w:rsidP="00DC3582">
      <w:r>
        <w:t xml:space="preserve">    1811551-Л - аб; 1811552-Л - аб; 1811553-Л - аб</w:t>
      </w:r>
    </w:p>
    <w:p w:rsidR="00DC3582" w:rsidRDefault="00DC3582" w:rsidP="00DC3582">
      <w:r>
        <w:lastRenderedPageBreak/>
        <w:t xml:space="preserve">    Квик, Мэтью</w:t>
      </w:r>
    </w:p>
    <w:p w:rsidR="00DC3582" w:rsidRDefault="00DC3582" w:rsidP="00DC3582">
      <w:r>
        <w:t>Иногда любовь подводит : роман / Мэтью Квик; пер. с англ. М. В. Тогобецкой. - Москва : АСТ, 2019. - 384 c.. - ISBN 978-5-17-096194-8 : 418,00</w:t>
      </w:r>
    </w:p>
    <w:p w:rsidR="00DC3582" w:rsidRDefault="00DC3582" w:rsidP="00DC3582"/>
    <w:p w:rsidR="00DC3582" w:rsidRDefault="00DC3582" w:rsidP="00DC3582">
      <w:r>
        <w:t>341. 84(4Вел)6;   К36</w:t>
      </w:r>
    </w:p>
    <w:p w:rsidR="00DC3582" w:rsidRDefault="00DC3582" w:rsidP="00DC3582">
      <w:r>
        <w:t xml:space="preserve">    1809083-Л - абП; 1809084-Л - абП; 1809087-Л - абП; 1809088-Л - абП</w:t>
      </w:r>
    </w:p>
    <w:p w:rsidR="00DC3582" w:rsidRDefault="00DC3582" w:rsidP="00DC3582">
      <w:r>
        <w:t xml:space="preserve">    Керр, Джудит</w:t>
      </w:r>
    </w:p>
    <w:p w:rsidR="00DC3582" w:rsidRDefault="00DC3582" w:rsidP="00DC3582">
      <w:r>
        <w:t>Как Бог съел что-то не то : [роман] / Джудит Керр; перевод с английского Марины Аромштам. - Москва : Белая ворона : Albus corvus, 2019. - 349, [1] c. - Продолж. романа "Как Гитлер украл розового кролика". - Загл. и авт. ориг.: Bombs on aunt dainty / Judith Kerr. - ISBN 978-5-00114-054-2 : 633,60</w:t>
      </w:r>
    </w:p>
    <w:p w:rsidR="00DC3582" w:rsidRDefault="00DC3582" w:rsidP="00DC3582"/>
    <w:p w:rsidR="00DC3582" w:rsidRDefault="00DC3582" w:rsidP="00DC3582">
      <w:r>
        <w:t>342. 84(7Сое)6-445;   К41</w:t>
      </w:r>
    </w:p>
    <w:p w:rsidR="00DC3582" w:rsidRDefault="00DC3582" w:rsidP="00DC3582">
      <w:r>
        <w:t xml:space="preserve">    1810323-Л - аб; 1810324-Л - аб; 1810325-Л - аб; 1810326-Л - аб; 1810327-Л - аб; 1810328-Л - аб</w:t>
      </w:r>
    </w:p>
    <w:p w:rsidR="00DC3582" w:rsidRDefault="00DC3582" w:rsidP="00DC3582">
      <w:r>
        <w:t xml:space="preserve">    Кинг, Стивен</w:t>
      </w:r>
    </w:p>
    <w:p w:rsidR="00DC3582" w:rsidRDefault="00DC3582" w:rsidP="00DC3582">
      <w:r>
        <w:t>Бессонница : роман / Стивен Кинг; пер. с англ. Н. А. Гордеевой [и др.]. - Москва : АСТ, 2020. - 764, [4] c. - (Король на все времена).. - ISBN 978-5-17-079700-4 : 480,37</w:t>
      </w:r>
    </w:p>
    <w:p w:rsidR="00DC3582" w:rsidRDefault="00DC3582" w:rsidP="00DC3582"/>
    <w:p w:rsidR="00DC3582" w:rsidRDefault="00DC3582" w:rsidP="00DC3582">
      <w:r>
        <w:t>343. 84(7Сое)6-445;   К41</w:t>
      </w:r>
    </w:p>
    <w:p w:rsidR="00DC3582" w:rsidRDefault="00DC3582" w:rsidP="00DC3582">
      <w:r>
        <w:t xml:space="preserve">    1810312-Л - аб; 1810313-Л - аб; 1810317-Л - аб; 1810314-Л - аб; 1810315-Л - аб; 1810316-Л - аб</w:t>
      </w:r>
    </w:p>
    <w:p w:rsidR="00DC3582" w:rsidRDefault="00DC3582" w:rsidP="00DC3582">
      <w:r>
        <w:t xml:space="preserve">    Кинг, Стивен</w:t>
      </w:r>
    </w:p>
    <w:p w:rsidR="00DC3582" w:rsidRDefault="00DC3582" w:rsidP="00DC3582">
      <w:r>
        <w:t>Волки Кальи  : из цикла "Темная башня" / Стивен Кинг; [пер. с англ. В. А. Вебера]. - Москва : АСТ, 2020. - 763, [4] c. - (Король на все времена).. - ISBN 978-5-17-077224-7 : 480,37</w:t>
      </w:r>
    </w:p>
    <w:p w:rsidR="00DC3582" w:rsidRDefault="00DC3582" w:rsidP="00DC3582"/>
    <w:p w:rsidR="00DC3582" w:rsidRDefault="00DC3582" w:rsidP="00DC3582">
      <w:r>
        <w:t>344. 84(7Сое)6-445.1;   К41</w:t>
      </w:r>
    </w:p>
    <w:p w:rsidR="00DC3582" w:rsidRDefault="00DC3582" w:rsidP="00DC3582">
      <w:r>
        <w:t xml:space="preserve">    1811804-Л - аб; 1811805-Л - аб; 1811806-Л - аб; 1811807-Л - аб; 1811808-Л - аб; 1811809-Л - аб; 1811810-Л - аб</w:t>
      </w:r>
    </w:p>
    <w:p w:rsidR="00DC3582" w:rsidRDefault="00DC3582" w:rsidP="00DC3582">
      <w:r>
        <w:t xml:space="preserve">    Кинг, Стивен</w:t>
      </w:r>
    </w:p>
    <w:p w:rsidR="00DC3582" w:rsidRDefault="00DC3582" w:rsidP="00DC3582">
      <w:r>
        <w:t>Воспламеняющая : [роман] / Стивен Кинг; [пер. с англ. В. А. Вебера]. - Москва : АСТ, 2020. - 512 с.; 21. - (Король на все времена).. - ISBN 978-5-17-101175-8 : 418,00</w:t>
      </w:r>
    </w:p>
    <w:p w:rsidR="00DC3582" w:rsidRDefault="00DC3582" w:rsidP="00DC3582">
      <w:r>
        <w:t xml:space="preserve">    Оглавление: </w:t>
      </w:r>
      <w:hyperlink r:id="rId230" w:history="1">
        <w:r w:rsidR="00E65F35" w:rsidRPr="00763631">
          <w:rPr>
            <w:rStyle w:val="a8"/>
          </w:rPr>
          <w:t>http://kitap.tatar.ru/ogl/nlrt/nbrt_obr_2552441.pdf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345. 84(7Сое)6-445.1;   К41</w:t>
      </w:r>
    </w:p>
    <w:p w:rsidR="00DC3582" w:rsidRDefault="00DC3582" w:rsidP="00DC3582">
      <w:r>
        <w:t xml:space="preserve">    1809843-Л - аб; 1809844-Л - аб; 1809845-Л - аб; 1809846-Л - аб; 1809847-Л - аб</w:t>
      </w:r>
    </w:p>
    <w:p w:rsidR="00DC3582" w:rsidRDefault="00DC3582" w:rsidP="00DC3582">
      <w:r>
        <w:t xml:space="preserve">    Кинг, Стивен</w:t>
      </w:r>
    </w:p>
    <w:p w:rsidR="00DC3582" w:rsidRDefault="00DC3582" w:rsidP="00DC3582">
      <w:r>
        <w:t>Извлечение троих : из цикла "Темная башня" / Стивен Кинг; пер. с англ.Т. Покидаевой. - Москва : АСТ, 2020. - 441 с. - (Король на все времена).. - ISBN 978-5-17-080527-3 : 392,37</w:t>
      </w:r>
    </w:p>
    <w:p w:rsidR="00DC3582" w:rsidRDefault="00DC3582" w:rsidP="00DC3582">
      <w:r>
        <w:t xml:space="preserve">    Оглавление: </w:t>
      </w:r>
      <w:hyperlink r:id="rId231" w:history="1">
        <w:r w:rsidR="00E65F35" w:rsidRPr="00763631">
          <w:rPr>
            <w:rStyle w:val="a8"/>
          </w:rPr>
          <w:t>http://kitap.tatar.ru/ogl/nlrt/nbrt_obr_2553060.pdf</w:t>
        </w:r>
      </w:hyperlink>
    </w:p>
    <w:p w:rsidR="00E65F35" w:rsidRDefault="00E65F35" w:rsidP="00DC3582"/>
    <w:p w:rsidR="00DC3582" w:rsidRDefault="00DC3582" w:rsidP="00DC3582"/>
    <w:p w:rsidR="00DC3582" w:rsidRDefault="00DC3582" w:rsidP="00DC3582">
      <w:r>
        <w:t>346. 84(7Сое)6-445.1;   К41</w:t>
      </w:r>
    </w:p>
    <w:p w:rsidR="00DC3582" w:rsidRDefault="00DC3582" w:rsidP="00DC3582">
      <w:r>
        <w:t xml:space="preserve">    1814318-Л - аб; 1814319-Л - аб; 1814320-Л - аб; 1814321-Л - аб; 1814322-Л - аб</w:t>
      </w:r>
    </w:p>
    <w:p w:rsidR="00DC3582" w:rsidRDefault="00DC3582" w:rsidP="00DC3582">
      <w:r>
        <w:t xml:space="preserve">    Кинг, Стивен</w:t>
      </w:r>
    </w:p>
    <w:p w:rsidR="00624234" w:rsidRDefault="00DC3582" w:rsidP="00DC3582">
      <w:r>
        <w:t>Куджо : перевод с английского / Стивен Кинг. - Москва : АСТ, 2020. - 320 с. - (Король на все времена).. - ISBN 978-5-17-094633-4 : 331,21</w:t>
      </w:r>
    </w:p>
    <w:p w:rsidR="00624234" w:rsidRDefault="00624234" w:rsidP="00DC3582"/>
    <w:p w:rsidR="00624234" w:rsidRDefault="00624234" w:rsidP="00624234">
      <w:r>
        <w:t>347. 84(7Сое)6-445.1;   К41</w:t>
      </w:r>
    </w:p>
    <w:p w:rsidR="00624234" w:rsidRDefault="00624234" w:rsidP="00624234">
      <w:r>
        <w:t xml:space="preserve">    1813965-Л - аб; 1813966-Л - аб; 1813967-Л - аб; 1813968-Л - аб; 1813969-Л - аб</w:t>
      </w:r>
    </w:p>
    <w:p w:rsidR="00624234" w:rsidRDefault="00624234" w:rsidP="00624234">
      <w:r>
        <w:lastRenderedPageBreak/>
        <w:t xml:space="preserve">    Кинг, Стивен</w:t>
      </w:r>
    </w:p>
    <w:p w:rsidR="00624234" w:rsidRDefault="00624234" w:rsidP="00624234">
      <w:r>
        <w:t>Песнь Сюзанны : из цикла "Темная Башня" : [роман] / Стивен Кинг; [пер. с англ. В. А. Вебера]. - Москва : АСТ, 2020. - 638 c. - (Король на все времена).. - ISBN 978-5-17-078575-9 : 435,16</w:t>
      </w:r>
    </w:p>
    <w:p w:rsidR="00624234" w:rsidRDefault="00624234" w:rsidP="00624234">
      <w:r>
        <w:t xml:space="preserve">    Оглавление: </w:t>
      </w:r>
      <w:hyperlink r:id="rId232" w:history="1">
        <w:r w:rsidR="00E65F35" w:rsidRPr="00763631">
          <w:rPr>
            <w:rStyle w:val="a8"/>
          </w:rPr>
          <w:t>http://kitap.tatar.ru/ogl/nlrt/nbrt_obr_2552854.pdf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348. 84(7Сое)6;   К41</w:t>
      </w:r>
    </w:p>
    <w:p w:rsidR="00624234" w:rsidRDefault="00624234" w:rsidP="00624234">
      <w:r>
        <w:t xml:space="preserve">    1812902-Л - аб; 1812903-Л - аб; 1812904-Л - аб; 1812905-Л - аб; 1812906-Л - аб</w:t>
      </w:r>
    </w:p>
    <w:p w:rsidR="00624234" w:rsidRDefault="00624234" w:rsidP="00624234">
      <w:r>
        <w:t xml:space="preserve">    Кинг, Стивен</w:t>
      </w:r>
    </w:p>
    <w:p w:rsidR="00624234" w:rsidRDefault="00624234" w:rsidP="00624234">
      <w:r>
        <w:t>Четыре сезона : сборник / Стивен Кинг; пер. с англ. В. В. Антонова. - Москва : АСТ, 2020. - 539 c. - (Король на все времена). - На обл.: "Легендарный сборник, в который входит повесть "Весны извечные надежды: Рита Хейуорт и спасение из Шоушенка"!". - Содерж.: Весны извечные надежды. Рита Хейуорт и спасение из Шоушенка; Лето распада. Способный ученик; Осень невинности. Тело; Зимняя сказка. Метод дыхания. - ISBN 978-5-17-078280-2 : 418,00</w:t>
      </w:r>
    </w:p>
    <w:p w:rsidR="00624234" w:rsidRDefault="00624234" w:rsidP="00624234">
      <w:r>
        <w:t xml:space="preserve">    Оглавление: </w:t>
      </w:r>
      <w:hyperlink r:id="rId233" w:history="1">
        <w:r w:rsidR="00E65F35" w:rsidRPr="00763631">
          <w:rPr>
            <w:rStyle w:val="a8"/>
          </w:rPr>
          <w:t>http://kitap.tatar.ru/ogl/nlrt/nbrt_obr_2522535.pdf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349. 84(7Сое)-445.1-8;   К41</w:t>
      </w:r>
    </w:p>
    <w:p w:rsidR="00624234" w:rsidRDefault="00624234" w:rsidP="00624234">
      <w:r>
        <w:t xml:space="preserve">    1801019-Ф - аб; 1801018-Ф - аб</w:t>
      </w:r>
    </w:p>
    <w:p w:rsidR="00624234" w:rsidRDefault="00624234" w:rsidP="00624234">
      <w:r>
        <w:t xml:space="preserve">    Кинг, Том</w:t>
      </w:r>
    </w:p>
    <w:p w:rsidR="00624234" w:rsidRDefault="00624234" w:rsidP="00624234">
      <w:r>
        <w:t>Кризис героев : [графический роман] / Т. Кинг; худож.: К. Манн, Г. Марк, Д. Уильямсон. - Санкт-Петербург : Азбука : Азбука-Аттикус, 2020. - [344] с. : цв. ил.; 27. - ISBN 978-5-389-18579-1 : 823,50</w:t>
      </w:r>
    </w:p>
    <w:p w:rsidR="00624234" w:rsidRDefault="00624234" w:rsidP="00624234"/>
    <w:p w:rsidR="00624234" w:rsidRDefault="00624234" w:rsidP="00624234">
      <w:r>
        <w:t>350. 84(4Вел)6;   К41</w:t>
      </w:r>
    </w:p>
    <w:p w:rsidR="00624234" w:rsidRDefault="00624234" w:rsidP="00624234">
      <w:r>
        <w:t xml:space="preserve">    1799843-Л - аб; 1799844-Л - аб; 1799845-Л - аб; 1799846-Л - аб; 1799847-Л - аб</w:t>
      </w:r>
    </w:p>
    <w:p w:rsidR="00624234" w:rsidRDefault="00624234" w:rsidP="00624234">
      <w:r>
        <w:t xml:space="preserve">    Кинселла, Софи</w:t>
      </w:r>
    </w:p>
    <w:p w:rsidR="00624234" w:rsidRDefault="00624234" w:rsidP="00624234">
      <w:r>
        <w:t>Удиви меня / Софи Кинселла; пер. с англ. А. Моховой ; худ. оформл. Е. Окольциной. - Москва : Эксмо, 2020. - 413 c.. - ISBN 978-5-04-110918-9 : 387,20</w:t>
      </w:r>
    </w:p>
    <w:p w:rsidR="00624234" w:rsidRDefault="00624234" w:rsidP="00624234"/>
    <w:p w:rsidR="00624234" w:rsidRDefault="00624234" w:rsidP="00624234">
      <w:r>
        <w:t>351. 84(7Сое);   К50</w:t>
      </w:r>
    </w:p>
    <w:p w:rsidR="00624234" w:rsidRDefault="00624234" w:rsidP="00624234">
      <w:r>
        <w:t xml:space="preserve">    1810118-Л - аб; 1810117-Л - аб; 1810116-Л - аб</w:t>
      </w:r>
    </w:p>
    <w:p w:rsidR="00624234" w:rsidRDefault="00624234" w:rsidP="00624234">
      <w:r>
        <w:t xml:space="preserve">    Клоос, Марко</w:t>
      </w:r>
    </w:p>
    <w:p w:rsidR="00624234" w:rsidRDefault="00624234" w:rsidP="00624234">
      <w:r>
        <w:t>Сроки службы / Марко Клоос; перевод с английского Романа Демидова. - Москва : АСТ, 2020. - 412, [2] с. - (Звезды научной фантастики). - Загл. и авт. ориг.: Terms of enlistment / Marko Kloos. - ISBN 978-5-17--982645-3 : 641,74</w:t>
      </w:r>
    </w:p>
    <w:p w:rsidR="00624234" w:rsidRDefault="00624234" w:rsidP="00624234">
      <w:r>
        <w:t xml:space="preserve">    Оглавление: </w:t>
      </w:r>
      <w:hyperlink r:id="rId234" w:history="1">
        <w:r w:rsidR="00E65F35" w:rsidRPr="00763631">
          <w:rPr>
            <w:rStyle w:val="a8"/>
          </w:rPr>
          <w:t>http://kitap.tatar.ru/ogl/nlrt/nbrt_obr_2552091.pdf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352. 84(7Сое)6-8;   К50</w:t>
      </w:r>
    </w:p>
    <w:p w:rsidR="00624234" w:rsidRDefault="00624234" w:rsidP="00624234">
      <w:r>
        <w:t xml:space="preserve">    1801024-Ф - аб; 1801025-Ф - аб</w:t>
      </w:r>
    </w:p>
    <w:p w:rsidR="00624234" w:rsidRDefault="00624234" w:rsidP="00624234">
      <w:r>
        <w:t xml:space="preserve">    Клоуз, Дэниел</w:t>
      </w:r>
    </w:p>
    <w:p w:rsidR="00624234" w:rsidRDefault="00624234" w:rsidP="00624234">
      <w:r>
        <w:t>Призрачный мир / Дэниел Клоуз; перевод с английского Игорь Богданов. - 2-е изд. - Екатеринбург : Фабрика комиксов, 2017. - 80 с. : ил.; 26. - Др. произв. авт. на авантит.. - ISBN 978-5-7584-0217-7 : 411,75</w:t>
      </w:r>
    </w:p>
    <w:p w:rsidR="00624234" w:rsidRDefault="00624234" w:rsidP="00624234">
      <w:r>
        <w:t xml:space="preserve">    Оглавление: </w:t>
      </w:r>
      <w:hyperlink r:id="rId235" w:history="1">
        <w:r w:rsidR="00E65F35" w:rsidRPr="00763631">
          <w:rPr>
            <w:rStyle w:val="a8"/>
          </w:rPr>
          <w:t>http://kitap.tatar.ru/ogl/nlrt/nbrt_obr_2546922.pdf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353. 84(7Сое)-445.1-8;   К51</w:t>
      </w:r>
    </w:p>
    <w:p w:rsidR="00624234" w:rsidRDefault="00624234" w:rsidP="00624234">
      <w:r>
        <w:t xml:space="preserve">    1800975-Л - аб; 1800976-Л - аб</w:t>
      </w:r>
    </w:p>
    <w:p w:rsidR="00624234" w:rsidRDefault="00624234" w:rsidP="00624234">
      <w:r>
        <w:lastRenderedPageBreak/>
        <w:t xml:space="preserve">    Клэрмонт, Крис</w:t>
      </w:r>
    </w:p>
    <w:p w:rsidR="00624234" w:rsidRDefault="00624234" w:rsidP="00624234">
      <w:r>
        <w:t>Росомаха / Крис Клэрмонт; художники Фрэнк Миллер и Пол Смит. - Санкт-Петербург : Комильфо, 2017. - 100 с. : цв. ил. - (MARVEL).. - ISBN 978-5-91339-513-9 : 320,25</w:t>
      </w:r>
    </w:p>
    <w:p w:rsidR="00624234" w:rsidRDefault="00624234" w:rsidP="00624234"/>
    <w:p w:rsidR="00624234" w:rsidRDefault="00624234" w:rsidP="00624234">
      <w:r>
        <w:t>354. 84(2=411.2)51;   К63</w:t>
      </w:r>
    </w:p>
    <w:p w:rsidR="00624234" w:rsidRDefault="00624234" w:rsidP="00624234">
      <w:r>
        <w:t xml:space="preserve">    1808710-Л - аб; 1808711-Л - аб</w:t>
      </w:r>
    </w:p>
    <w:p w:rsidR="00624234" w:rsidRDefault="00624234" w:rsidP="00624234">
      <w:r>
        <w:t xml:space="preserve">    Комаров, Матвей</w:t>
      </w:r>
    </w:p>
    <w:p w:rsidR="00624234" w:rsidRDefault="00624234" w:rsidP="00624234">
      <w:r>
        <w:t>Ванька Каин; Милорд Георг / Матвей Комаров; издание подготовил В. Д. Рак. - Москва : Ладомир : Наука, 2019. - 440 с. : ил. - (Литературные памятники : серия основана академиком С. И. Вавиловым / Российская Академия наук ; редкол.:...А. Б. Куделин (пред.) [и др.]).. - ISBN 978-5-94451-058-7. - ISBN 978-5-86218-575-1 : 1872,00</w:t>
      </w:r>
    </w:p>
    <w:p w:rsidR="00624234" w:rsidRDefault="00624234" w:rsidP="00624234">
      <w:r>
        <w:t xml:space="preserve">    Оглавление: </w:t>
      </w:r>
      <w:hyperlink r:id="rId236" w:history="1">
        <w:r w:rsidR="00E65F35" w:rsidRPr="00763631">
          <w:rPr>
            <w:rStyle w:val="a8"/>
          </w:rPr>
          <w:t>http://kitap.tatar.ru/ogl/nlrt/nbrt_obr_2551814.pdf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355. 84(5Япо)6-8;   К64</w:t>
      </w:r>
    </w:p>
    <w:p w:rsidR="00624234" w:rsidRDefault="00624234" w:rsidP="00624234">
      <w:r>
        <w:t xml:space="preserve">    1800688-Л - аб; 1800689-Л - аб</w:t>
      </w:r>
    </w:p>
    <w:p w:rsidR="00624234" w:rsidRDefault="00624234" w:rsidP="00624234">
      <w:r>
        <w:t xml:space="preserve">    Коно, Фумиё</w:t>
      </w:r>
    </w:p>
    <w:p w:rsidR="00624234" w:rsidRDefault="00624234" w:rsidP="00624234">
      <w:r>
        <w:t>В этом уголке мира / Ф. Коно; пер. Е. Рябовой ; под ред. А. Дунаевой. - Брянск : ИД Alt Graph, 2020. - 455 с. : ил.. - ISBN 978-5-905295-67-6 : 814,35</w:t>
      </w:r>
    </w:p>
    <w:p w:rsidR="00624234" w:rsidRDefault="00624234" w:rsidP="00624234"/>
    <w:p w:rsidR="00624234" w:rsidRDefault="00624234" w:rsidP="00624234">
      <w:r>
        <w:t>356. 84(4Исп)6-8;   К65</w:t>
      </w:r>
    </w:p>
    <w:p w:rsidR="00624234" w:rsidRDefault="00624234" w:rsidP="00624234">
      <w:r>
        <w:t xml:space="preserve">    1818026-Л - абД; 1818027-Л - абД</w:t>
      </w:r>
    </w:p>
    <w:p w:rsidR="00624234" w:rsidRDefault="00624234" w:rsidP="00624234">
      <w:r>
        <w:t xml:space="preserve">    Копонс, Жауме</w:t>
      </w:r>
    </w:p>
    <w:p w:rsidR="00624234" w:rsidRDefault="00624234" w:rsidP="00624234">
      <w:r>
        <w:t>Спасение "Наутилуса" / Жауме Копонс, Лилиана Фортуни; [пер. с англ. А. Самариной и А. Тихоновой ; ил. Лилианы Фортуни]. - Москва : Clever : Клевер-Медиа-Групп, 2018. - 141, [3] с. : цв. ил.; 21. - (Приключения Агуса и монстриков).. - ISBN 978-5-00115-637-6 : 466,83</w:t>
      </w:r>
    </w:p>
    <w:p w:rsidR="00624234" w:rsidRDefault="00624234" w:rsidP="00624234"/>
    <w:p w:rsidR="00624234" w:rsidRDefault="00624234" w:rsidP="00624234">
      <w:r>
        <w:t>357. 84(2=411.2)6;   К66</w:t>
      </w:r>
    </w:p>
    <w:p w:rsidR="00624234" w:rsidRDefault="00624234" w:rsidP="00624234">
      <w:r>
        <w:t xml:space="preserve">    1799108-Л - аб; 1799109-Л - аб; 1799110-Л - аб</w:t>
      </w:r>
    </w:p>
    <w:p w:rsidR="00624234" w:rsidRDefault="00624234" w:rsidP="00624234">
      <w:r>
        <w:t xml:space="preserve">    Коржаков, Александр Васильевич</w:t>
      </w:r>
    </w:p>
    <w:p w:rsidR="00624234" w:rsidRDefault="00624234" w:rsidP="00624234">
      <w:r>
        <w:t>Кремлевские сказы / Александр Коржаков. - Москва : Эксмо, 2020. - 253, [2] с. : ил., портр.; 21. - Содерж.: Мед-пиво пил; Купец воровской гильдии; Мы у папы дурачки; Мал Димонов, да вонюч; Прошу отнестись с пониманием. - ISBN 978-5-04-107758-7 : 0350,90</w:t>
      </w:r>
    </w:p>
    <w:p w:rsidR="00624234" w:rsidRDefault="00624234" w:rsidP="00624234">
      <w:r>
        <w:t xml:space="preserve">    Оглавление: </w:t>
      </w:r>
      <w:hyperlink r:id="rId237" w:history="1">
        <w:r w:rsidR="00E65F35" w:rsidRPr="00763631">
          <w:rPr>
            <w:rStyle w:val="a8"/>
          </w:rPr>
          <w:t>http://kitap.tatar.ru/ogl/nlrt/nbrt_obr_2546279.pdf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358. 84(2=411.2)6;   К68</w:t>
      </w:r>
    </w:p>
    <w:p w:rsidR="00624234" w:rsidRDefault="00624234" w:rsidP="00624234">
      <w:r>
        <w:t xml:space="preserve">    1811819-Л - аб; 1811820-Л - аб; 1811821-Л - аб</w:t>
      </w:r>
    </w:p>
    <w:p w:rsidR="00624234" w:rsidRDefault="00624234" w:rsidP="00624234">
      <w:r>
        <w:t xml:space="preserve">    Корр, Катрин</w:t>
      </w:r>
    </w:p>
    <w:p w:rsidR="00624234" w:rsidRDefault="00624234" w:rsidP="00624234">
      <w:r>
        <w:t>Снежные холмы : [роман] / Катрин Корр. - Москва : АСТ, 2019. - 320 c. - (Неправильная любовь).. - ISBN 978-5-17-111478-7 : 331,21</w:t>
      </w:r>
    </w:p>
    <w:p w:rsidR="00624234" w:rsidRDefault="00624234" w:rsidP="00624234"/>
    <w:p w:rsidR="00624234" w:rsidRDefault="00624234" w:rsidP="00624234">
      <w:r>
        <w:t>359. И(Вел);   К68</w:t>
      </w:r>
    </w:p>
    <w:p w:rsidR="00624234" w:rsidRDefault="00624234" w:rsidP="00624234">
      <w:r>
        <w:t xml:space="preserve">    1810128-Л - аб; 1810127-Л - аб; 1810126-Л - аб</w:t>
      </w:r>
    </w:p>
    <w:p w:rsidR="00624234" w:rsidRDefault="00624234" w:rsidP="00624234">
      <w:r>
        <w:t xml:space="preserve">    Корри, Джейн</w:t>
      </w:r>
    </w:p>
    <w:p w:rsidR="00624234" w:rsidRDefault="00624234" w:rsidP="00624234">
      <w:r>
        <w:t>Ваш муж мертв : [роман] / Джейн Корри; [пер. с англ. Н. Огиенко]. - Москва : АСТ, 2020. - 446 c. - (Психологический триллер). - (Детектив: новый уровень).. - ISBN 978-5-17-112195-2 : 392,37</w:t>
      </w:r>
    </w:p>
    <w:p w:rsidR="00624234" w:rsidRDefault="00624234" w:rsidP="00624234">
      <w:r>
        <w:t xml:space="preserve">    Оглавление: </w:t>
      </w:r>
      <w:hyperlink r:id="rId238" w:history="1">
        <w:r w:rsidR="00E65F35" w:rsidRPr="00763631">
          <w:rPr>
            <w:rStyle w:val="a8"/>
          </w:rPr>
          <w:t>http://kitap.tatar.ru/ogl/nlrt/nbrt_obr_2523372.pdf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lastRenderedPageBreak/>
        <w:t>360. 84(7Бра)6;   К76</w:t>
      </w:r>
    </w:p>
    <w:p w:rsidR="00624234" w:rsidRDefault="00624234" w:rsidP="00624234">
      <w:r>
        <w:t xml:space="preserve">    1809918-Л - аб; 1809919-Л - аб; 1809920-Л - аб; 1809921-Л - аб; 1809922-Л - аб</w:t>
      </w:r>
    </w:p>
    <w:p w:rsidR="00624234" w:rsidRDefault="00624234" w:rsidP="00624234">
      <w:r>
        <w:t xml:space="preserve">    Коэльо, Пауло</w:t>
      </w:r>
    </w:p>
    <w:p w:rsidR="00624234" w:rsidRDefault="00624234" w:rsidP="00624234">
      <w:r>
        <w:t>Дьявол и сеньорита Прим : [роман] / Пауло Коэльо; пер. с порт. А. Богдановского. - Москва : АСТ, 2019. - 222,[2] c. - (Лучшее от Пауло Коэльо). - (Проза Пауло Коэльо).. - ISBN 978-5-17-081478-7 (Лучшее от Пауло Коэльо). - ISBN 978-5-17-114064-9 (Проза Пауло Коэльо) : 435,16</w:t>
      </w:r>
    </w:p>
    <w:p w:rsidR="00624234" w:rsidRDefault="00624234" w:rsidP="00624234"/>
    <w:p w:rsidR="00624234" w:rsidRDefault="00624234" w:rsidP="00624234">
      <w:r>
        <w:t>361. 84(2=411.2)6-445.1;   К78</w:t>
      </w:r>
    </w:p>
    <w:p w:rsidR="00624234" w:rsidRDefault="00624234" w:rsidP="00624234">
      <w:r>
        <w:t xml:space="preserve">    1812497-Л - аб; 1812498-Л - аб; 1812499-Л - аб</w:t>
      </w:r>
    </w:p>
    <w:p w:rsidR="00624234" w:rsidRDefault="00624234" w:rsidP="00624234">
      <w:r>
        <w:t xml:space="preserve">    Красницкий, Евгений Сергеевич</w:t>
      </w:r>
    </w:p>
    <w:p w:rsidR="00624234" w:rsidRDefault="00624234" w:rsidP="00624234">
      <w:r>
        <w:t>Сотник. Беру все на себя : [сборник] / Евгений Красницкий, [Е. А. Кузнецова, И. Град]. - Москва : АСТ : Ленинград, 2020. - 912 с. - (БФ-коллекция). - На обл. и тит. л. указан только первый авт. - Содерж.: Беру все на себя; Не по чину; Позиционные игры. - ISBN 978-5-17-123542-0 : 782,32</w:t>
      </w:r>
    </w:p>
    <w:p w:rsidR="00624234" w:rsidRDefault="00624234" w:rsidP="00624234">
      <w:r>
        <w:t xml:space="preserve">    Оглавление: </w:t>
      </w:r>
      <w:hyperlink r:id="rId239" w:history="1">
        <w:r w:rsidR="00E65F35" w:rsidRPr="00763631">
          <w:rPr>
            <w:rStyle w:val="a8"/>
          </w:rPr>
          <w:t>http://kitap.tatar.ru/ogl/nlrt/nbrt_obr_2552993.pdf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362. 84(4Нор)6-445.7;   К82</w:t>
      </w:r>
    </w:p>
    <w:p w:rsidR="00624234" w:rsidRDefault="00624234" w:rsidP="00624234">
      <w:r>
        <w:t xml:space="preserve">    1808202-Л - аб; 1808203-Л - аб</w:t>
      </w:r>
    </w:p>
    <w:p w:rsidR="00624234" w:rsidRDefault="00624234" w:rsidP="00624234">
      <w:r>
        <w:t xml:space="preserve">    Кристенсен, Моника</w:t>
      </w:r>
    </w:p>
    <w:p w:rsidR="00624234" w:rsidRDefault="00624234" w:rsidP="00624234">
      <w:r>
        <w:t>Голландская могила / Моника Кристенсен; пер. с норв. А. Наумовой, О. Нонка. - Москва : Paulsen : Паулсен, 2017. - 424 с. - (Арктический криминальный роман). - Загл. и авт. ориг.: Hollendergraven / M. Kristensen. - ISBN 978-5-98797-187-1 : 383,33</w:t>
      </w:r>
    </w:p>
    <w:p w:rsidR="00624234" w:rsidRDefault="00624234" w:rsidP="00624234">
      <w:r>
        <w:t xml:space="preserve">    Оглавление: </w:t>
      </w:r>
      <w:hyperlink r:id="rId240" w:history="1">
        <w:r w:rsidR="00E65F35" w:rsidRPr="00763631">
          <w:rPr>
            <w:rStyle w:val="a8"/>
          </w:rPr>
          <w:t>http://kitap.tatar.ru/ogl/nlrt/nbrt_obr_2551586.pdf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363. 84(4Нор)6-445.7;   К82</w:t>
      </w:r>
    </w:p>
    <w:p w:rsidR="00624234" w:rsidRDefault="00624234" w:rsidP="00624234">
      <w:r>
        <w:t xml:space="preserve">    1808213-Л - аб; 1808214-Л - аб</w:t>
      </w:r>
    </w:p>
    <w:p w:rsidR="00624234" w:rsidRDefault="00624234" w:rsidP="00624234">
      <w:r>
        <w:t xml:space="preserve">    Кристенсен, Моника</w:t>
      </w:r>
    </w:p>
    <w:p w:rsidR="00624234" w:rsidRDefault="00624234" w:rsidP="00624234">
      <w:r>
        <w:t>Убийца из прошлого / Моника Кристенсен; пер. с норв. С. Высоцкой. - Москва : Paulsen : Паулсен, 2017. - 399 с. - (Арктический криминальный роман). - Загл. и авт. ориг.: Operasjon fritham / M. Kristensen. - ISBN 978-5-98797-184-0 (рус.). - ISBN 978-82-7547-795-6 (норв.) : 381,74</w:t>
      </w:r>
    </w:p>
    <w:p w:rsidR="00624234" w:rsidRDefault="00624234" w:rsidP="00624234">
      <w:r>
        <w:t xml:space="preserve">    Оглавление: </w:t>
      </w:r>
      <w:hyperlink r:id="rId241" w:history="1">
        <w:r w:rsidR="00E65F35" w:rsidRPr="00763631">
          <w:rPr>
            <w:rStyle w:val="a8"/>
          </w:rPr>
          <w:t>http://kitap.tatar.ru/ogl/nlrt/nbrt_obr_2551053.pdf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364. 84(4Нор)6-445.7;   К82</w:t>
      </w:r>
    </w:p>
    <w:p w:rsidR="00624234" w:rsidRDefault="00624234" w:rsidP="00624234">
      <w:r>
        <w:t xml:space="preserve">    1808238-Л - аб; 1808239-Л - аб</w:t>
      </w:r>
    </w:p>
    <w:p w:rsidR="00624234" w:rsidRDefault="00624234" w:rsidP="00624234">
      <w:r>
        <w:t xml:space="preserve">    Кристенсен, Моника</w:t>
      </w:r>
    </w:p>
    <w:p w:rsidR="00624234" w:rsidRDefault="00624234" w:rsidP="00624234">
      <w:r>
        <w:t>Экспедиция / Моника Кристенсен; пер. с норвеж. К. Мурадян. - Москва : Paulsen : Паулсен, 2018. - 430 с. - (Арктический криминальный роман). - Загл. и авт. ориг.: Ekspedisjonen / M. Kristensen. - ISBN 978-5-98797-191-8 (рус.). - ISBN 978-82-7547-792-5 (норв.) : 383,33</w:t>
      </w:r>
    </w:p>
    <w:p w:rsidR="00624234" w:rsidRDefault="00624234" w:rsidP="00624234">
      <w:r>
        <w:t xml:space="preserve">    Оглавление: </w:t>
      </w:r>
      <w:hyperlink r:id="rId242" w:history="1">
        <w:r w:rsidR="00E65F35" w:rsidRPr="00763631">
          <w:rPr>
            <w:rStyle w:val="a8"/>
          </w:rPr>
          <w:t>http://kitap.tatar.ru/ogl/nlrt/nbrt_obr_2550980.pdf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365. 84(4Вел)6-445.7;   К98</w:t>
      </w:r>
    </w:p>
    <w:p w:rsidR="00624234" w:rsidRDefault="00624234" w:rsidP="00624234">
      <w:r>
        <w:t xml:space="preserve">    1811787-Л - аб; 1811788-Л - аб; 1811789-Л - аб</w:t>
      </w:r>
    </w:p>
    <w:p w:rsidR="00624234" w:rsidRDefault="00624234" w:rsidP="00624234">
      <w:r>
        <w:t xml:space="preserve">    Кэндлиш, Луиза</w:t>
      </w:r>
    </w:p>
    <w:p w:rsidR="00624234" w:rsidRDefault="00624234" w:rsidP="00624234">
      <w:r>
        <w:t>Наш дом : [роман] / Луиза Кэндлиш; пер. с англ. Ю. Рышковой. - Москва : АСТ, 2020. - 416 c. - (Психологический триллер).. - ISBN 978-5-17-120940-7 : 392,37</w:t>
      </w:r>
    </w:p>
    <w:p w:rsidR="00624234" w:rsidRDefault="00624234" w:rsidP="00624234"/>
    <w:p w:rsidR="00624234" w:rsidRDefault="00624234" w:rsidP="00624234">
      <w:r>
        <w:t>366. 84(2=411.2)6-445.7-8;   Л13</w:t>
      </w:r>
    </w:p>
    <w:p w:rsidR="00624234" w:rsidRDefault="00624234" w:rsidP="00624234">
      <w:r>
        <w:t xml:space="preserve">    1800647-Л - аб; 1800646-Л - аб</w:t>
      </w:r>
    </w:p>
    <w:p w:rsidR="00624234" w:rsidRDefault="00624234" w:rsidP="00624234">
      <w:r>
        <w:t xml:space="preserve">    Лаврентьева, Ольга</w:t>
      </w:r>
    </w:p>
    <w:p w:rsidR="00624234" w:rsidRDefault="00624234" w:rsidP="00624234">
      <w:r>
        <w:t>ШУВ. Готический детектив в восьми главах, с прологом и эпилогом : графический роман / Ольга Лаврентьева. - 2-е изд., испр. - Санкт-Петербург : Бумкнига, 2019. - 248 с. : ил.. - ISBN 978-5-906331-97-7 : 494,10</w:t>
      </w:r>
    </w:p>
    <w:p w:rsidR="00624234" w:rsidRDefault="00624234" w:rsidP="00624234">
      <w:r>
        <w:t xml:space="preserve">    Оглавление: </w:t>
      </w:r>
      <w:hyperlink r:id="rId243" w:history="1">
        <w:r w:rsidR="00E65F35" w:rsidRPr="00763631">
          <w:rPr>
            <w:rStyle w:val="a8"/>
          </w:rPr>
          <w:t>http://kitap.tatar.ru/ogl/nlrt/nbrt_obr_2546906.pdf</w:t>
        </w:r>
      </w:hyperlink>
    </w:p>
    <w:p w:rsidR="00E65F35" w:rsidRDefault="00E65F35" w:rsidP="00624234"/>
    <w:p w:rsidR="00624234" w:rsidRDefault="00624234" w:rsidP="00624234"/>
    <w:p w:rsidR="00624234" w:rsidRDefault="00624234" w:rsidP="00624234">
      <w:r>
        <w:t>367. 84(2=411.2)6-8;   К56</w:t>
      </w:r>
    </w:p>
    <w:p w:rsidR="00624234" w:rsidRDefault="00624234" w:rsidP="00624234">
      <w:r>
        <w:t xml:space="preserve">    1801094-Л - абП; 1801095-Л - абП</w:t>
      </w:r>
    </w:p>
    <w:p w:rsidR="00624234" w:rsidRDefault="00624234" w:rsidP="00624234">
      <w:r>
        <w:t xml:space="preserve">    Лаврецкий, Никита</w:t>
      </w:r>
    </w:p>
    <w:p w:rsidR="0014299E" w:rsidRDefault="00624234" w:rsidP="00624234">
      <w:r>
        <w:t>Включая ее имя и лицо : романтическая история в Минске : графический роман : комикс / сценарист Никита Лаврецкий; худож. О. Ковалева. - Санкт-Петербург : Бумкнига, 2019. - 96 с. : ил.. - ISBN 978-5-906331-77-9 : 274,05</w:t>
      </w:r>
    </w:p>
    <w:p w:rsidR="0014299E" w:rsidRDefault="0014299E" w:rsidP="00624234"/>
    <w:p w:rsidR="0014299E" w:rsidRDefault="0014299E" w:rsidP="0014299E">
      <w:r>
        <w:t>368. 84(4Пол)6-445.1;   Л44</w:t>
      </w:r>
    </w:p>
    <w:p w:rsidR="0014299E" w:rsidRDefault="0014299E" w:rsidP="0014299E">
      <w:r>
        <w:t xml:space="preserve">    1813427-Л - аб; 1813428-Л - аб; 1813429-Л - аб</w:t>
      </w:r>
    </w:p>
    <w:p w:rsidR="0014299E" w:rsidRDefault="0014299E" w:rsidP="0014299E">
      <w:r>
        <w:t xml:space="preserve">    Лем, Станислав</w:t>
      </w:r>
    </w:p>
    <w:p w:rsidR="0014299E" w:rsidRDefault="0014299E" w:rsidP="0014299E">
      <w:r>
        <w:t>Рассказы о пилоте Пирксе ; Фиаско : [сборник : перевод с польского] / Станислав Лем. - Москва : АСТ, 2020. - 672 с. - (Лем - собрание сочинений (Neo)).. - ISBN 978-5-17-121464-7 : 1008,48</w:t>
      </w:r>
    </w:p>
    <w:p w:rsidR="0014299E" w:rsidRDefault="0014299E" w:rsidP="0014299E">
      <w:r>
        <w:t xml:space="preserve">    Оглавление: </w:t>
      </w:r>
      <w:hyperlink r:id="rId244" w:history="1">
        <w:r w:rsidR="00E65F35" w:rsidRPr="00763631">
          <w:rPr>
            <w:rStyle w:val="a8"/>
          </w:rPr>
          <w:t>http://kitap.tatar.ru/ogl/nlrt/nbrt_obr_2552948.pdf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369. 84(7Сое)6-8;   Л55</w:t>
      </w:r>
    </w:p>
    <w:p w:rsidR="0014299E" w:rsidRDefault="0014299E" w:rsidP="0014299E">
      <w:r>
        <w:t xml:space="preserve">    1800989-Ф - абП; 1812991-Ф - абП; 1812992-Ф - абП; 1812993-Ф - абП; 1812994-Ф - абП; 1812995-Ф - абП</w:t>
      </w:r>
    </w:p>
    <w:p w:rsidR="0014299E" w:rsidRDefault="0014299E" w:rsidP="0014299E">
      <w:r>
        <w:t xml:space="preserve">    Ли, Харпер</w:t>
      </w:r>
    </w:p>
    <w:p w:rsidR="0014299E" w:rsidRDefault="0014299E" w:rsidP="0014299E">
      <w:r>
        <w:t>Убить пересмешника : [графический роман] / Харпер Ли; адаптация и иллюстрации Фреда Фордэма;[перевод с английского Н. Галь, Р. Облонской;[литературная обработка Е. Мигуновой]. - Москва : АСТ, 2019. - 283 с. : цв. ил.. - ISBN 978-5-17-112071-9 : 960,75</w:t>
      </w:r>
    </w:p>
    <w:p w:rsidR="0014299E" w:rsidRDefault="0014299E" w:rsidP="0014299E"/>
    <w:p w:rsidR="0014299E" w:rsidRDefault="0014299E" w:rsidP="0014299E">
      <w:r>
        <w:t>370. 84(4Вел)6-445.1;   Л59</w:t>
      </w:r>
    </w:p>
    <w:p w:rsidR="0014299E" w:rsidRDefault="0014299E" w:rsidP="0014299E">
      <w:r>
        <w:t xml:space="preserve">    1813973-Л - аб; 1813974-Л - аб; 1813975-Л - аб</w:t>
      </w:r>
    </w:p>
    <w:p w:rsidR="0014299E" w:rsidRDefault="0014299E" w:rsidP="0014299E">
      <w:r>
        <w:t xml:space="preserve">    Линдсей, Дэвид</w:t>
      </w:r>
    </w:p>
    <w:p w:rsidR="0014299E" w:rsidRDefault="0014299E" w:rsidP="0014299E">
      <w:r>
        <w:t>Путешествие к Арктуру : [роман ] / Дэвид Линдсей; [пер. с англ. К. Егоровой]. - Москва : АСТ, 2019. - 318, [1] с. - (Фантастика: классика и современность).. - ISBN 978-5-17-117565-8 : 418,00</w:t>
      </w:r>
    </w:p>
    <w:p w:rsidR="0014299E" w:rsidRDefault="0014299E" w:rsidP="0014299E">
      <w:r>
        <w:t xml:space="preserve">    Оглавление: </w:t>
      </w:r>
      <w:hyperlink r:id="rId245" w:history="1">
        <w:r w:rsidR="00E65F35" w:rsidRPr="00763631">
          <w:rPr>
            <w:rStyle w:val="a8"/>
          </w:rPr>
          <w:t>http://kitap.tatar.ru/ogl/nlrt/nbrt_obr_2552700.pdf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371. И(Фр);   Л78</w:t>
      </w:r>
    </w:p>
    <w:p w:rsidR="0014299E" w:rsidRDefault="0014299E" w:rsidP="0014299E">
      <w:r>
        <w:t xml:space="preserve">    1802917-Л - аб; 1802918-Л - аб</w:t>
      </w:r>
    </w:p>
    <w:p w:rsidR="0014299E" w:rsidRDefault="0014299E" w:rsidP="0014299E">
      <w:r>
        <w:t xml:space="preserve">    Лоранс, Камилла</w:t>
      </w:r>
    </w:p>
    <w:p w:rsidR="0014299E" w:rsidRDefault="0014299E" w:rsidP="0014299E">
      <w:r>
        <w:t>Единственный, кому ты веришь : роман / Камилла Лоранс; пер.  с фр. О. А. Павловской. - Москва : Центрполиграф, 2018. - 223 с. - (Мировая сенсация = World sensation). - Загл. и авт. ориг.: Celle que vous croyez / Camille Laurens. - ISBN 978-5-227-08033-2 : 439,00</w:t>
      </w:r>
    </w:p>
    <w:p w:rsidR="0014299E" w:rsidRDefault="0014299E" w:rsidP="0014299E">
      <w:r>
        <w:t xml:space="preserve">    Оглавление: </w:t>
      </w:r>
      <w:hyperlink r:id="rId246" w:history="1">
        <w:r w:rsidR="00E65F35" w:rsidRPr="00763631">
          <w:rPr>
            <w:rStyle w:val="a8"/>
          </w:rPr>
          <w:t>http://kitap.tatar.ru/ogl/nlrt/nbrt_obr_2490219.pdf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lastRenderedPageBreak/>
        <w:t>372. 84(7Сое)-445.7-8;   Л81</w:t>
      </w:r>
    </w:p>
    <w:p w:rsidR="0014299E" w:rsidRDefault="0014299E" w:rsidP="0014299E">
      <w:r>
        <w:t xml:space="preserve">    1800400-Ф - аб; 1800401-Ф - аб</w:t>
      </w:r>
    </w:p>
    <w:p w:rsidR="0014299E" w:rsidRDefault="0014299E" w:rsidP="0014299E">
      <w:r>
        <w:t xml:space="preserve">    Бэтмен : Долгий Хэллоуин. Абсолютное издание : графический роман / Джеф Лоэб, Тим Сэйл; пер. с англ. И. Смирновой. - Санкт-Петербург : Азбука : Азбука-Аттикус, 2019. - 416 c.. - ISBN 978-5-389-08859-7 : 896,70</w:t>
      </w:r>
    </w:p>
    <w:p w:rsidR="0014299E" w:rsidRDefault="0014299E" w:rsidP="0014299E"/>
    <w:p w:rsidR="0014299E" w:rsidRDefault="0014299E" w:rsidP="0014299E">
      <w:r>
        <w:t>373. 84(7Сое);   Л81</w:t>
      </w:r>
    </w:p>
    <w:p w:rsidR="0014299E" w:rsidRDefault="0014299E" w:rsidP="0014299E">
      <w:r>
        <w:t xml:space="preserve">    1800605-Ф - аб; 1800604-Ф - аб</w:t>
      </w:r>
    </w:p>
    <w:p w:rsidR="0014299E" w:rsidRDefault="0014299E" w:rsidP="0014299E">
      <w:r>
        <w:t xml:space="preserve">    Лоэб, Джеф</w:t>
      </w:r>
    </w:p>
    <w:p w:rsidR="0014299E" w:rsidRDefault="0014299E" w:rsidP="0014299E">
      <w:r>
        <w:t>Супермен / Бэтмен : Враги общества : графический роман / Дж Лоэб; пер. с англ. И. Смирновой ; худож. Э. Макгиннесс. - Санкт-Петербург : Азбука : Азбука-Аттикус, 2015. - 168 c. - (Графические романы).. - ISBN 978-5-389-09803-9 : 640,50</w:t>
      </w:r>
    </w:p>
    <w:p w:rsidR="0014299E" w:rsidRDefault="0014299E" w:rsidP="0014299E"/>
    <w:p w:rsidR="0014299E" w:rsidRDefault="0014299E" w:rsidP="0014299E">
      <w:r>
        <w:t>374. 84(7Сое);   Л81</w:t>
      </w:r>
    </w:p>
    <w:p w:rsidR="0014299E" w:rsidRDefault="0014299E" w:rsidP="0014299E">
      <w:r>
        <w:t xml:space="preserve">    1800481-Ф - абП</w:t>
      </w:r>
    </w:p>
    <w:p w:rsidR="0014299E" w:rsidRDefault="0014299E" w:rsidP="0014299E">
      <w:r>
        <w:t xml:space="preserve">    Лоэб, Джеф</w:t>
      </w:r>
    </w:p>
    <w:p w:rsidR="0014299E" w:rsidRDefault="0014299E" w:rsidP="0014299E">
      <w:r>
        <w:t>Бэтмен. Одержимый Рыцарь : издание делюкс: графический роман / Дж. Лоэб, Т. Сэйл; пер. с англ. В. Нежданова. - Санкт-Петербург : Азбука-Аттикус : Азбука, 2018. - 368 с. : цв. ил. - (Графические романы).. - ISBN 978-5-389-13949-7 : 924,15</w:t>
      </w:r>
    </w:p>
    <w:p w:rsidR="0014299E" w:rsidRDefault="0014299E" w:rsidP="0014299E"/>
    <w:p w:rsidR="0014299E" w:rsidRDefault="0014299E" w:rsidP="0014299E">
      <w:r>
        <w:t>375. 84(7Сое)-445.1-8;   Л81</w:t>
      </w:r>
    </w:p>
    <w:p w:rsidR="0014299E" w:rsidRDefault="0014299E" w:rsidP="0014299E">
      <w:r>
        <w:t xml:space="preserve">    1800479-Л - аб; 1800480-Л - аб</w:t>
      </w:r>
    </w:p>
    <w:p w:rsidR="0014299E" w:rsidRDefault="0014299E" w:rsidP="0014299E">
      <w:r>
        <w:t xml:space="preserve">    Лоэб, Джеф</w:t>
      </w:r>
    </w:p>
    <w:p w:rsidR="0014299E" w:rsidRDefault="0014299E" w:rsidP="0014299E">
      <w:r>
        <w:t>Бэтмен. Тихо! : графический роман / Дж. Лоэб; [пер. с англ. И. Смирновой ; худож. Дж. Ли]. - Санкт-Петербург : Азбука-Аттикус, 2021. - 381, [2] с. : ил. - (Графические романы).. - ISBN 978-5-389-04715-0 : 915,00</w:t>
      </w:r>
    </w:p>
    <w:p w:rsidR="0014299E" w:rsidRDefault="0014299E" w:rsidP="0014299E"/>
    <w:p w:rsidR="0014299E" w:rsidRDefault="0014299E" w:rsidP="0014299E">
      <w:r>
        <w:t>376. 84(4Фра)512;   Л82</w:t>
      </w:r>
    </w:p>
    <w:p w:rsidR="0014299E" w:rsidRDefault="0014299E" w:rsidP="0014299E">
      <w:r>
        <w:t xml:space="preserve">    1808663-Л - аб; 1808664-Л - аб</w:t>
      </w:r>
    </w:p>
    <w:p w:rsidR="0014299E" w:rsidRDefault="0014299E" w:rsidP="0014299E">
      <w:r>
        <w:t xml:space="preserve">    Луве де Кувре, Жан Батист</w:t>
      </w:r>
    </w:p>
    <w:p w:rsidR="0014299E" w:rsidRDefault="0014299E" w:rsidP="0014299E">
      <w:r>
        <w:t>Любовные похождения шевалье де Фобласа : [роман] / Жан-Батист Луве де Кувре; Российская академия наук ; издание подготовили Е. П. Гречаная, Е. В. Трынкина ; пер. с фр.  Е. В. Трынкиной. - Москва : Ладомир : Наука, 2014. - 857, [1] с., [20] л. ил. : ил., портр.; 23. - (Литературные памятники). - Библиогр.: с. 846-849, в тексте примеч. и в подстроч. примеч. - Загл и авт. ориг. на доп. тит. л.: Les Amours Du Chevalier De Faublas / Jean-Baptiste Louvet De Couvray. - ISBN 978-5-86218-528-7 : 2016,00</w:t>
      </w:r>
    </w:p>
    <w:p w:rsidR="0014299E" w:rsidRDefault="0014299E" w:rsidP="0014299E">
      <w:r>
        <w:t xml:space="preserve">    Оглавление: </w:t>
      </w:r>
      <w:hyperlink r:id="rId247" w:history="1">
        <w:r w:rsidR="00E65F35" w:rsidRPr="00763631">
          <w:rPr>
            <w:rStyle w:val="a8"/>
          </w:rPr>
          <w:t>http://kitap.tatar.ru/ogl/nlrt/nbrt_obr_2551507.pdf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377. 84(2=411.2)6-445.1;   Л84</w:t>
      </w:r>
    </w:p>
    <w:p w:rsidR="0014299E" w:rsidRDefault="0014299E" w:rsidP="0014299E">
      <w:r>
        <w:t xml:space="preserve">    1815151-Ф - аб; 1815152-Ф - аб; 1815153-Ф - аб</w:t>
      </w:r>
    </w:p>
    <w:p w:rsidR="0014299E" w:rsidRDefault="0014299E" w:rsidP="0014299E">
      <w:r>
        <w:t xml:space="preserve">    Лукьяненко, Сергей Васильевич</w:t>
      </w:r>
    </w:p>
    <w:p w:rsidR="0014299E" w:rsidRDefault="0014299E" w:rsidP="0014299E">
      <w:r>
        <w:t>Холодные звезды : [фантастические романы] : [сборник] / Сергей Лукьяненко. - Москва : АСТ, 2019. - 1216 c. - Содерж.: Линия грез; Императоры иллюзий; Тени слов; Звезды-холодные игрушки; Звездная тень и др.. - ISBN 978-5-17-115977-1 : 2016,85</w:t>
      </w:r>
    </w:p>
    <w:p w:rsidR="0014299E" w:rsidRDefault="0014299E" w:rsidP="0014299E">
      <w:r>
        <w:t xml:space="preserve">    Оглавление: </w:t>
      </w:r>
      <w:hyperlink r:id="rId248" w:history="1">
        <w:r w:rsidR="00E65F35" w:rsidRPr="00763631">
          <w:rPr>
            <w:rStyle w:val="a8"/>
          </w:rPr>
          <w:t>http://kitap.tatar.ru/ogl/nlrt/nbrt_obr_2553432.pdf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378. 84(2=411.2)6;   М15</w:t>
      </w:r>
    </w:p>
    <w:p w:rsidR="0014299E" w:rsidRDefault="0014299E" w:rsidP="0014299E">
      <w:r>
        <w:t xml:space="preserve">    1812159-Л - абП; 1812160-Л - абП; 1812161-Л - абП</w:t>
      </w:r>
    </w:p>
    <w:p w:rsidR="0014299E" w:rsidRDefault="0014299E" w:rsidP="0014299E">
      <w:r>
        <w:t xml:space="preserve">    Макаренко, Антон Семенович</w:t>
      </w:r>
    </w:p>
    <w:p w:rsidR="0014299E" w:rsidRDefault="0014299E" w:rsidP="0014299E">
      <w:r>
        <w:lastRenderedPageBreak/>
        <w:t>Педагогическая поэма / Антон Макаренко. - Москва : АСТ, 2019. - 704 c. - (Классика исторической литературы).. - ISBN 978-5-17-119549-6 : 435,16</w:t>
      </w:r>
    </w:p>
    <w:p w:rsidR="0014299E" w:rsidRDefault="0014299E" w:rsidP="0014299E">
      <w:r>
        <w:t xml:space="preserve">    Оглавление: </w:t>
      </w:r>
      <w:hyperlink r:id="rId249" w:history="1">
        <w:r w:rsidR="00E65F35" w:rsidRPr="00763631">
          <w:rPr>
            <w:rStyle w:val="a8"/>
          </w:rPr>
          <w:t>http://kitap.tatar.ru/ogl/nlrt/nbrt_obr_2552505.pdf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379. 84(4Вел)6-445.1;   М15</w:t>
      </w:r>
    </w:p>
    <w:p w:rsidR="0014299E" w:rsidRDefault="0014299E" w:rsidP="0014299E">
      <w:r>
        <w:t xml:space="preserve">    1809600-Л - аб; 1809601-Л - аб; 1809602-Л - аб</w:t>
      </w:r>
    </w:p>
    <w:p w:rsidR="0014299E" w:rsidRDefault="0014299E" w:rsidP="0014299E">
      <w:r>
        <w:t xml:space="preserve">    Макдональд, Йен</w:t>
      </w:r>
    </w:p>
    <w:p w:rsidR="0014299E" w:rsidRDefault="0014299E" w:rsidP="0014299E">
      <w:r>
        <w:t>Дорога запустения / Йен Макдональд; пер. с англ. Н. Караева. - Москва : АСТ, 2019. - 501, [5] с. - (Звезды научной фантастики).. - ISBN 978-5-17-106915-5 : 672,32</w:t>
      </w:r>
    </w:p>
    <w:p w:rsidR="0014299E" w:rsidRDefault="0014299E" w:rsidP="0014299E"/>
    <w:p w:rsidR="0014299E" w:rsidRDefault="0014299E" w:rsidP="0014299E">
      <w:r>
        <w:t>380. 84(7Сое)6;   М24</w:t>
      </w:r>
    </w:p>
    <w:p w:rsidR="0014299E" w:rsidRDefault="0014299E" w:rsidP="0014299E">
      <w:r>
        <w:t xml:space="preserve">    1800828-Ф - абП; 1800829-Ф - абП</w:t>
      </w:r>
    </w:p>
    <w:p w:rsidR="0014299E" w:rsidRDefault="0014299E" w:rsidP="0014299E">
      <w:r>
        <w:t xml:space="preserve">    Манчесс, Грегори</w:t>
      </w:r>
    </w:p>
    <w:p w:rsidR="0014299E" w:rsidRDefault="0014299E" w:rsidP="0014299E">
      <w:r>
        <w:t>В ледяном плену : роман / Грегори Манчесс; пер. с англ. М. Семеновой. - Санкт-Петербург : Азбука : Азбука - Аттикус, 2020. - 240 c. : ил.. - ISBN 978-5-389-15712-5 : 814,35</w:t>
      </w:r>
    </w:p>
    <w:p w:rsidR="0014299E" w:rsidRDefault="0014299E" w:rsidP="0014299E"/>
    <w:p w:rsidR="0014299E" w:rsidRDefault="0014299E" w:rsidP="0014299E">
      <w:r>
        <w:t>381. 84(4Фра)6-8;   М29</w:t>
      </w:r>
    </w:p>
    <w:p w:rsidR="0014299E" w:rsidRDefault="0014299E" w:rsidP="0014299E">
      <w:r>
        <w:t xml:space="preserve">    1810355-Л - аб; 1810356-Л - аб; 1810357-Л - аб; 1810358-Л - аб; 1810359-Л - аб</w:t>
      </w:r>
    </w:p>
    <w:p w:rsidR="0014299E" w:rsidRDefault="0014299E" w:rsidP="0014299E">
      <w:r>
        <w:t xml:space="preserve">    Мартен-Люган, Аньес</w:t>
      </w:r>
    </w:p>
    <w:p w:rsidR="0014299E" w:rsidRDefault="0014299E" w:rsidP="0014299E">
      <w:r>
        <w:t>Счастливые люди читают книжки и пьют кофе : роман / Аньес Мартен-Люган; пер. с фр. Натальи Добробабенко;художник Сесиль Бидо. - Москва : АСТ : CORPUS, 2020. - 126, [2] c. - Загл. и авт. ориг.: Les gens heureux lisent et boivent cafe / Agnes Martin-Lugand. - ISBN 978-5-17-117359-3 : 867,00</w:t>
      </w:r>
    </w:p>
    <w:p w:rsidR="0014299E" w:rsidRDefault="0014299E" w:rsidP="0014299E"/>
    <w:p w:rsidR="0014299E" w:rsidRDefault="0014299E" w:rsidP="0014299E">
      <w:r>
        <w:t>382. 84(7Сое)6-445.1;   М29</w:t>
      </w:r>
    </w:p>
    <w:p w:rsidR="0014299E" w:rsidRDefault="0014299E" w:rsidP="0014299E">
      <w:r>
        <w:t xml:space="preserve">    1812612-Л - абП; 1812611-Л - абП; 1812613-Л - абП</w:t>
      </w:r>
    </w:p>
    <w:p w:rsidR="0014299E" w:rsidRDefault="0014299E" w:rsidP="0014299E">
      <w:r>
        <w:t xml:space="preserve">    Мартин , Джордж Реймонд Ричард</w:t>
      </w:r>
    </w:p>
    <w:p w:rsidR="0014299E" w:rsidRDefault="0014299E" w:rsidP="0014299E">
      <w:r>
        <w:t>Буря мечей; Пир стервятников : фантастические романы / Джордж Р. Р. Мартин; пер. с англ.  Н. И. Виленской . - Москва : АСТ, 2019. - 1278 [2] c. - (Гигантская фантастика).. - ISBN 978-5-17-075347-5 : 1470,59</w:t>
      </w:r>
    </w:p>
    <w:p w:rsidR="0014299E" w:rsidRDefault="0014299E" w:rsidP="0014299E">
      <w:r>
        <w:t xml:space="preserve">    Оглавление: </w:t>
      </w:r>
      <w:hyperlink r:id="rId250" w:history="1">
        <w:r w:rsidR="00E65F35" w:rsidRPr="00763631">
          <w:rPr>
            <w:rStyle w:val="a8"/>
          </w:rPr>
          <w:t>http://kitap.tatar.ru/ogl/nlrt/nbrt_obr_2552606.pdf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383. 84(7Сое)6-445.1;   М29</w:t>
      </w:r>
    </w:p>
    <w:p w:rsidR="0014299E" w:rsidRDefault="0014299E" w:rsidP="0014299E">
      <w:r>
        <w:t xml:space="preserve">    1812182-Л - аб; 1812176-Л - аб; 1812179-Л - аб; 1812183-Л - аб; 1812177-Л - аб; 1812178-Л - аб; 1812181-Л - аб; 1812180-Л - аб</w:t>
      </w:r>
    </w:p>
    <w:p w:rsidR="0014299E" w:rsidRDefault="0014299E" w:rsidP="0014299E">
      <w:r>
        <w:t xml:space="preserve">    Мартин, Джордж</w:t>
      </w:r>
    </w:p>
    <w:p w:rsidR="0014299E" w:rsidRPr="009F616A" w:rsidRDefault="0014299E" w:rsidP="0014299E">
      <w:pPr>
        <w:rPr>
          <w:lang w:val="en-US"/>
        </w:rPr>
      </w:pPr>
      <w:r>
        <w:t>Игра престолов : фантастический роман / Джордж Р. Р. Мартин; художник Тед Нэсмит ; пер. с англ. Ю</w:t>
      </w:r>
      <w:r w:rsidRPr="009F616A">
        <w:rPr>
          <w:lang w:val="en-US"/>
        </w:rPr>
        <w:t xml:space="preserve">. </w:t>
      </w:r>
      <w:r>
        <w:t>Р</w:t>
      </w:r>
      <w:r w:rsidRPr="009F616A">
        <w:rPr>
          <w:lang w:val="en-US"/>
        </w:rPr>
        <w:t xml:space="preserve">. </w:t>
      </w:r>
      <w:r>
        <w:t>Соколова</w:t>
      </w:r>
      <w:r w:rsidRPr="009F616A">
        <w:rPr>
          <w:lang w:val="en-US"/>
        </w:rPr>
        <w:t xml:space="preserve">. - </w:t>
      </w:r>
      <w:r>
        <w:t>Москва</w:t>
      </w:r>
      <w:r w:rsidRPr="009F616A">
        <w:rPr>
          <w:lang w:val="en-US"/>
        </w:rPr>
        <w:t xml:space="preserve"> : </w:t>
      </w:r>
      <w:r>
        <w:t>АСТ</w:t>
      </w:r>
      <w:r w:rsidRPr="009F616A">
        <w:rPr>
          <w:lang w:val="en-US"/>
        </w:rPr>
        <w:t xml:space="preserve">, 2020. - 928 c. - </w:t>
      </w:r>
      <w:r>
        <w:t>Загл</w:t>
      </w:r>
      <w:r w:rsidRPr="009F616A">
        <w:rPr>
          <w:lang w:val="en-US"/>
        </w:rPr>
        <w:t xml:space="preserve">. </w:t>
      </w:r>
      <w:r>
        <w:t>и</w:t>
      </w:r>
      <w:r w:rsidRPr="009F616A">
        <w:rPr>
          <w:lang w:val="en-US"/>
        </w:rPr>
        <w:t xml:space="preserve"> </w:t>
      </w:r>
      <w:r>
        <w:t>авт</w:t>
      </w:r>
      <w:r w:rsidRPr="009F616A">
        <w:rPr>
          <w:lang w:val="en-US"/>
        </w:rPr>
        <w:t xml:space="preserve">. </w:t>
      </w:r>
      <w:r>
        <w:t>ориг</w:t>
      </w:r>
      <w:r w:rsidRPr="009F616A">
        <w:rPr>
          <w:lang w:val="en-US"/>
        </w:rPr>
        <w:t>.: A game of thrones / G. R. R. Martin. - ISBN 978-5-17-114122-6 : 1307,90</w:t>
      </w:r>
    </w:p>
    <w:p w:rsidR="0014299E" w:rsidRPr="009F616A" w:rsidRDefault="0014299E" w:rsidP="0014299E">
      <w:pPr>
        <w:rPr>
          <w:lang w:val="en-US"/>
        </w:rPr>
      </w:pPr>
    </w:p>
    <w:p w:rsidR="0014299E" w:rsidRDefault="0014299E" w:rsidP="0014299E">
      <w:r>
        <w:t>384. 84(7Сое)6-445.1;   М29</w:t>
      </w:r>
    </w:p>
    <w:p w:rsidR="0014299E" w:rsidRDefault="0014299E" w:rsidP="0014299E">
      <w:r>
        <w:t xml:space="preserve">    1812447-Л - абП; 1812448-Л - абП; 1812449-Л - абП</w:t>
      </w:r>
    </w:p>
    <w:p w:rsidR="0014299E" w:rsidRDefault="0014299E" w:rsidP="0014299E">
      <w:r>
        <w:t xml:space="preserve">    Игра престолов : [фантастические романы] / Джордж Р. Р. Мартин; пер. с англ. Ю. Р. Соколова, Н. И. Виленской. - Москва : АСТ, 2019. - 1145, [1] с. - (Гигантская фантастика). - Содерж.: Битва королей. - ISBN 978-5-17-060391-6 : 1466,85</w:t>
      </w:r>
    </w:p>
    <w:p w:rsidR="0014299E" w:rsidRDefault="0014299E" w:rsidP="0014299E">
      <w:r>
        <w:t xml:space="preserve">    Оглавление: </w:t>
      </w:r>
      <w:hyperlink r:id="rId251" w:history="1">
        <w:r w:rsidR="00E65F35" w:rsidRPr="00763631">
          <w:rPr>
            <w:rStyle w:val="a8"/>
          </w:rPr>
          <w:t>http://kitap.tatar.ru/ogl/nlrt/nbrt_obr_2553443.pdf</w:t>
        </w:r>
      </w:hyperlink>
    </w:p>
    <w:p w:rsidR="00E65F35" w:rsidRDefault="00E65F35" w:rsidP="0014299E"/>
    <w:p w:rsidR="0014299E" w:rsidRDefault="0014299E" w:rsidP="0014299E"/>
    <w:p w:rsidR="0014299E" w:rsidRDefault="0014299E" w:rsidP="0014299E">
      <w:r>
        <w:t>385. 84(4Ита)6-8;   М34</w:t>
      </w:r>
    </w:p>
    <w:p w:rsidR="0014299E" w:rsidRDefault="0014299E" w:rsidP="0014299E">
      <w:r>
        <w:lastRenderedPageBreak/>
        <w:t xml:space="preserve">    1800616-Л - аб; 1800617-Л - аб</w:t>
      </w:r>
    </w:p>
    <w:p w:rsidR="0014299E" w:rsidRDefault="0014299E" w:rsidP="0014299E">
      <w:r>
        <w:t xml:space="preserve">    Маттотти, Лоренцо</w:t>
      </w:r>
    </w:p>
    <w:p w:rsidR="0014299E" w:rsidRDefault="0014299E" w:rsidP="0014299E">
      <w:r>
        <w:t>Стигматы : графический роман / Лоренцо Маттотти; пер. с ит. М. Визеля. - Изд. 2-е, испр. - Санкт-Петербург : Бумкнига, 2019. - 192 с. : ил.. - ISBN 978-5-906331-98-4 : 530,70</w:t>
      </w:r>
    </w:p>
    <w:p w:rsidR="0014299E" w:rsidRDefault="0014299E" w:rsidP="0014299E"/>
    <w:p w:rsidR="0014299E" w:rsidRDefault="0014299E" w:rsidP="0014299E">
      <w:r>
        <w:t>386. 84(7Сое)6;   М52</w:t>
      </w:r>
    </w:p>
    <w:p w:rsidR="0014299E" w:rsidRDefault="0014299E" w:rsidP="0014299E">
      <w:r>
        <w:t xml:space="preserve">    1811579-Л - аб; 1811580-Л - аб; 1811581-Л - аб</w:t>
      </w:r>
    </w:p>
    <w:p w:rsidR="0014299E" w:rsidRDefault="0014299E" w:rsidP="0014299E">
      <w:r>
        <w:t xml:space="preserve">    Мерфи, Моника</w:t>
      </w:r>
    </w:p>
    <w:p w:rsidR="0014299E" w:rsidRDefault="0014299E" w:rsidP="0014299E">
      <w:r>
        <w:t>Не разлучайте нас : [роман] / Моника Мерфи; [пер. с англ. А. Ландиховой]. - Москва : АСТ, 2019. - 413 c. - (#NewRomance).. - ISBN 978-5-17-104772-6 : 458,37</w:t>
      </w:r>
    </w:p>
    <w:p w:rsidR="0014299E" w:rsidRDefault="0014299E" w:rsidP="0014299E"/>
    <w:p w:rsidR="0014299E" w:rsidRDefault="0014299E" w:rsidP="0014299E">
      <w:r>
        <w:t>387. 84(5Япо)6-8;   М57</w:t>
      </w:r>
    </w:p>
    <w:p w:rsidR="0014299E" w:rsidRDefault="0014299E" w:rsidP="0014299E">
      <w:r>
        <w:t xml:space="preserve">    1800644-Л - абП; 1800645-Л - абП</w:t>
      </w:r>
    </w:p>
    <w:p w:rsidR="0014299E" w:rsidRDefault="0014299E" w:rsidP="0014299E">
      <w:r>
        <w:t xml:space="preserve">    Мидзуки, Сигэру</w:t>
      </w:r>
    </w:p>
    <w:p w:rsidR="0014299E" w:rsidRDefault="0014299E" w:rsidP="0014299E">
      <w:r>
        <w:t>Бабушка Ноннон / Сигэру Мидзуки; пер. с яп. Е. Рябовой. - Брянск : Ait Graph, 2017. - 408 с. : ил. - Книга напечатана справа налево. - ISBN 978-5-905295-41-6 : 539,85</w:t>
      </w:r>
    </w:p>
    <w:p w:rsidR="0014299E" w:rsidRDefault="0014299E" w:rsidP="0014299E"/>
    <w:p w:rsidR="0014299E" w:rsidRDefault="0014299E" w:rsidP="0014299E">
      <w:r>
        <w:t>388. 84(5Япо)6-8;   М57</w:t>
      </w:r>
    </w:p>
    <w:p w:rsidR="0014299E" w:rsidRDefault="0014299E" w:rsidP="0014299E">
      <w:r>
        <w:t xml:space="preserve">    1800643-Л - аб; 1800642-Л - аб</w:t>
      </w:r>
    </w:p>
    <w:p w:rsidR="0014299E" w:rsidRDefault="0014299E" w:rsidP="0014299E">
      <w:r>
        <w:t xml:space="preserve">    Мидзуки, Сигэру</w:t>
      </w:r>
    </w:p>
    <w:p w:rsidR="005A3B52" w:rsidRDefault="0014299E" w:rsidP="0014299E">
      <w:r>
        <w:t>Дан приказ умереть! / Сигэру Мидзуки; пер. с япон. Е. Рябовой. - Брянск : Alt Graph, 2018. - 368 с. : ил. - Книга напечатана справа налево. - ISBN 978-5-905295-45-4 : 539,85</w:t>
      </w:r>
    </w:p>
    <w:p w:rsidR="005A3B52" w:rsidRDefault="005A3B52" w:rsidP="0014299E"/>
    <w:p w:rsidR="005A3B52" w:rsidRDefault="005A3B52" w:rsidP="005A3B52">
      <w:r>
        <w:t>389. 84(7Сое)-445.1-8;   М60</w:t>
      </w:r>
    </w:p>
    <w:p w:rsidR="005A3B52" w:rsidRDefault="005A3B52" w:rsidP="005A3B52">
      <w:r>
        <w:t xml:space="preserve">    1801428-Ф - аб; 1801429-Ф - аб</w:t>
      </w:r>
    </w:p>
    <w:p w:rsidR="005A3B52" w:rsidRDefault="005A3B52" w:rsidP="005A3B52">
      <w:r>
        <w:t xml:space="preserve">    Миллар, Марк</w:t>
      </w:r>
    </w:p>
    <w:p w:rsidR="005A3B52" w:rsidRDefault="005A3B52" w:rsidP="005A3B52">
      <w:r>
        <w:t>Росомаха. Враг государства : полное издание : комиксы / сценарист М. Миллар; худож. Д. Ромита, К. Эндрюс; пер. с англ.: Р. Хубиев. - Москва : Эксмо, 2019. - [352] с. : цв. ил. - (Marvel). - На обл. авт.: Миллар, Ромита-мл.. - ISBN 978-5-04-106956-8 : 549</w:t>
      </w:r>
    </w:p>
    <w:p w:rsidR="005A3B52" w:rsidRDefault="005A3B52" w:rsidP="005A3B52"/>
    <w:p w:rsidR="005A3B52" w:rsidRDefault="005A3B52" w:rsidP="005A3B52">
      <w:r>
        <w:t>390. 84(4Вел)-445.1-8;   М60</w:t>
      </w:r>
    </w:p>
    <w:p w:rsidR="005A3B52" w:rsidRDefault="005A3B52" w:rsidP="005A3B52">
      <w:r>
        <w:t xml:space="preserve">    1801311-Ф - аб; 1801312-Ф - аб</w:t>
      </w:r>
    </w:p>
    <w:p w:rsidR="005A3B52" w:rsidRDefault="005A3B52" w:rsidP="005A3B52">
      <w:r>
        <w:t xml:space="preserve">    Миллар, Марк</w:t>
      </w:r>
    </w:p>
    <w:p w:rsidR="005A3B52" w:rsidRDefault="005A3B52" w:rsidP="005A3B52">
      <w:r>
        <w:t>Росомаха. Старик Логан : [комиксы] / Марк Миллар, Стив Макнивен; [пер. Евгений Еронин]. - Санкт-Петербург : КОМИЛЬФО, 2020. - 228 с. : цв. ил.; 24. - (Marvel. Золотая коллекция).. - ISBN 978-5-04-113472-3 (основная обложка). - ISBN 978-5-04-113769-4 (альтерн. обложка 1). - ISBN 978-5-04-113768-7 (альтерн. обложка 2) : 1052,25</w:t>
      </w:r>
    </w:p>
    <w:p w:rsidR="005A3B52" w:rsidRDefault="005A3B52" w:rsidP="005A3B52"/>
    <w:p w:rsidR="005A3B52" w:rsidRDefault="005A3B52" w:rsidP="005A3B52">
      <w:r>
        <w:t>391. 84(7Сое)-445.1-8;   М60</w:t>
      </w:r>
    </w:p>
    <w:p w:rsidR="005A3B52" w:rsidRDefault="005A3B52" w:rsidP="005A3B52">
      <w:r>
        <w:t xml:space="preserve">    1800740-Ф - аб; 1800741-Ф - аб</w:t>
      </w:r>
    </w:p>
    <w:p w:rsidR="005A3B52" w:rsidRDefault="005A3B52" w:rsidP="005A3B52">
      <w:r>
        <w:t xml:space="preserve">    Миллер, Фрэнк</w:t>
      </w:r>
    </w:p>
    <w:p w:rsidR="005A3B52" w:rsidRDefault="005A3B52" w:rsidP="005A3B52">
      <w:r>
        <w:t>Бэтмен : Возвращение темного рыцаря : [графический роман] : абсолютное издание / Фрэнк Миллер, Клаус Янсон, Линн Варли; каллиграфия Д. Костанца, Т. Клейн ; [пер. с англ.: А. Бродоцкой]. - Санкт-Петербург : Азбука, 2016. - [264] с. : ил., цв. ил. - (Графические романы).. - ISBN 978-5-389-08071-3 : 960,75</w:t>
      </w:r>
    </w:p>
    <w:p w:rsidR="005A3B52" w:rsidRDefault="005A3B52" w:rsidP="005A3B52"/>
    <w:p w:rsidR="005A3B52" w:rsidRDefault="005A3B52" w:rsidP="005A3B52">
      <w:r>
        <w:t>392. 84(4Вел)511.2;   М60</w:t>
      </w:r>
    </w:p>
    <w:p w:rsidR="005A3B52" w:rsidRDefault="005A3B52" w:rsidP="005A3B52">
      <w:r>
        <w:t xml:space="preserve">    1811830-Л - аб; 1811831-Л - аб; 1811832-Л - аб; 1811833-Л - аб; 1811834-Л - аб</w:t>
      </w:r>
    </w:p>
    <w:p w:rsidR="005A3B52" w:rsidRDefault="005A3B52" w:rsidP="005A3B52">
      <w:r>
        <w:t xml:space="preserve">    Мильтон, Джон</w:t>
      </w:r>
    </w:p>
    <w:p w:rsidR="005A3B52" w:rsidRDefault="005A3B52" w:rsidP="005A3B52">
      <w:r>
        <w:t>Рай: Потерянный рай; Возвращенный рай : [сборник] / Джон Мильтон; пер. с англ. Н. Холодковского и О. Чюминой. - Москва : АСТ, 2020. - 448 с. - (Зарубежная классика). - Содерж.: Потерянный рай; Возвращённый рай. - ISBN 978-5-17-126998-2 : 268,95</w:t>
      </w:r>
    </w:p>
    <w:p w:rsidR="005A3B52" w:rsidRDefault="005A3B52" w:rsidP="005A3B52"/>
    <w:p w:rsidR="005A3B52" w:rsidRDefault="005A3B52" w:rsidP="005A3B52">
      <w:r>
        <w:t>393. 84(2=411.2)6;   М63</w:t>
      </w:r>
    </w:p>
    <w:p w:rsidR="005A3B52" w:rsidRDefault="005A3B52" w:rsidP="005A3B52">
      <w:r>
        <w:t xml:space="preserve">    1811795-Л - аб; 1811796-Л - аб; 1811797-Л - аб</w:t>
      </w:r>
    </w:p>
    <w:p w:rsidR="005A3B52" w:rsidRDefault="005A3B52" w:rsidP="005A3B52">
      <w:r>
        <w:t xml:space="preserve">    Мирай, Медина</w:t>
      </w:r>
    </w:p>
    <w:p w:rsidR="005A3B52" w:rsidRDefault="005A3B52" w:rsidP="005A3B52">
      <w:r>
        <w:t>Синтонимы. Четвертый лишний : [роман] / Медина Мирай. - Москва : АСТ, 2020. - 288 c. : ил. - (Медина Мирай. Молодежные хиты).. - ISBN 978-5-17-120500-3 : 366,74</w:t>
      </w:r>
    </w:p>
    <w:p w:rsidR="005A3B52" w:rsidRDefault="005A3B52" w:rsidP="005A3B52"/>
    <w:p w:rsidR="005A3B52" w:rsidRDefault="005A3B52" w:rsidP="005A3B52">
      <w:r>
        <w:t>394. 84(2=411.2)6-445.1;   М64</w:t>
      </w:r>
    </w:p>
    <w:p w:rsidR="005A3B52" w:rsidRDefault="005A3B52" w:rsidP="005A3B52">
      <w:r>
        <w:t xml:space="preserve">    1813985-Л - аб; 1813986-Л - аб; 1813987-Л - аб</w:t>
      </w:r>
    </w:p>
    <w:p w:rsidR="005A3B52" w:rsidRDefault="005A3B52" w:rsidP="005A3B52">
      <w:r>
        <w:t xml:space="preserve">    Мирум, Юта</w:t>
      </w:r>
    </w:p>
    <w:p w:rsidR="005A3B52" w:rsidRDefault="005A3B52" w:rsidP="005A3B52">
      <w:r>
        <w:t># Эпоха пепла : роман / Юта Мирум. - Москва : АСТ, 2019. - 448 c. - (ONLINE- бестреллер).. - ISBN 978-5-17-116570-3 : 392,37</w:t>
      </w:r>
    </w:p>
    <w:p w:rsidR="005A3B52" w:rsidRDefault="005A3B52" w:rsidP="005A3B52">
      <w:r>
        <w:t xml:space="preserve">    Оглавление: </w:t>
      </w:r>
      <w:hyperlink r:id="rId252" w:history="1">
        <w:r w:rsidR="00E65F35" w:rsidRPr="00763631">
          <w:rPr>
            <w:rStyle w:val="a8"/>
          </w:rPr>
          <w:t>http://kitap.tatar.ru/ogl/nlrt/nbrt_obr_2475207.pdf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395. 84(4Фин)6-8;   М74</w:t>
      </w:r>
    </w:p>
    <w:p w:rsidR="005A3B52" w:rsidRDefault="005A3B52" w:rsidP="005A3B52">
      <w:r>
        <w:t xml:space="preserve">    1800878-Л - аб; 1800879-Л - аб</w:t>
      </w:r>
    </w:p>
    <w:p w:rsidR="005A3B52" w:rsidRDefault="005A3B52" w:rsidP="005A3B52">
      <w:r>
        <w:t xml:space="preserve">    Мойссейнен, Ханнерийна</w:t>
      </w:r>
    </w:p>
    <w:p w:rsidR="005A3B52" w:rsidRDefault="005A3B52" w:rsidP="005A3B52">
      <w:r>
        <w:t>Перешеек : [графический роман] / Ханнерийна Мойссейнен; перевод с финского Анны Сидоровой. - Санкт-Петербург : Бумкнига, 2019. - 237, [3] с. : ил.; 25. - ISBN 978-5-906331-95-3 : 658,80</w:t>
      </w:r>
    </w:p>
    <w:p w:rsidR="005A3B52" w:rsidRDefault="005A3B52" w:rsidP="005A3B52"/>
    <w:p w:rsidR="005A3B52" w:rsidRDefault="005A3B52" w:rsidP="005A3B52">
      <w:r>
        <w:t>396. 84(7Сое)6;   Н60</w:t>
      </w:r>
    </w:p>
    <w:p w:rsidR="005A3B52" w:rsidRDefault="005A3B52" w:rsidP="005A3B52">
      <w:r>
        <w:t xml:space="preserve">    1813959-Л - аб; 1813960-Л - аб; 1813961-Л - аб</w:t>
      </w:r>
    </w:p>
    <w:p w:rsidR="005A3B52" w:rsidRDefault="005A3B52" w:rsidP="005A3B52">
      <w:r>
        <w:t xml:space="preserve">    Нивен, Дженнифер</w:t>
      </w:r>
    </w:p>
    <w:p w:rsidR="005A3B52" w:rsidRDefault="005A3B52" w:rsidP="005A3B52">
      <w:r>
        <w:t>Все радостные места, или Ты не виноват : [роман] / Дженнифер Нивен; [пер. с англ. С. Алукард]. - Москва : АСТ, 2020. - 319 с.. - ISBN 978-5-17-121630-6 : 331,21</w:t>
      </w:r>
    </w:p>
    <w:p w:rsidR="005A3B52" w:rsidRDefault="005A3B52" w:rsidP="005A3B52"/>
    <w:p w:rsidR="005A3B52" w:rsidRDefault="005A3B52" w:rsidP="005A3B52">
      <w:r>
        <w:t>397. 84(2=411.2)6-8;   Н62</w:t>
      </w:r>
    </w:p>
    <w:p w:rsidR="005A3B52" w:rsidRDefault="005A3B52" w:rsidP="005A3B52">
      <w:r>
        <w:t xml:space="preserve">    1801096-Л - аб; 1801097-Л - аб</w:t>
      </w:r>
    </w:p>
    <w:p w:rsidR="005A3B52" w:rsidRDefault="005A3B52" w:rsidP="005A3B52">
      <w:r>
        <w:t xml:space="preserve">    Никитина, Юлия</w:t>
      </w:r>
    </w:p>
    <w:p w:rsidR="005A3B52" w:rsidRDefault="005A3B52" w:rsidP="005A3B52">
      <w:r>
        <w:t>Полуночная земля : графический роман / Юлия Никитина. - 3-е изд. - Санкт-Петербург : Бумкнига, 2019. - 160 с. : ил.. - ISBN 978-5-906331-94-6 : 329,40</w:t>
      </w:r>
    </w:p>
    <w:p w:rsidR="005A3B52" w:rsidRDefault="005A3B52" w:rsidP="005A3B52"/>
    <w:p w:rsidR="005A3B52" w:rsidRDefault="005A3B52" w:rsidP="005A3B52">
      <w:r>
        <w:t>398. 84(7Сое)-444.5-8;   Н70</w:t>
      </w:r>
    </w:p>
    <w:p w:rsidR="005A3B52" w:rsidRDefault="005A3B52" w:rsidP="005A3B52">
      <w:r>
        <w:t xml:space="preserve">    1801009-Ф - аб</w:t>
      </w:r>
    </w:p>
    <w:p w:rsidR="005A3B52" w:rsidRDefault="005A3B52" w:rsidP="005A3B52">
      <w:r>
        <w:t xml:space="preserve">    Нициеза, Фабиан</w:t>
      </w:r>
    </w:p>
    <w:p w:rsidR="005A3B52" w:rsidRDefault="005A3B52" w:rsidP="005A3B52">
      <w:r>
        <w:t>Дэдпул и Кейбл : [комикс] / авторы сценария: Фабиан Нициеза и Дэн Слотт, при участии Рейли Брауна; художники: Марк Брукс, Патрик Зиркер, Лэн Медина [и др.];пер. с англ. Р. Хубиева, К. Кутузова. - Санкт-Петербург : Э : Михаил Богданов : Комильфо, 2018. - 1272 с. : цв. ил.; 30. - (Marvel). - На обл. авт. не указаны. - ISBN 978-5-04-095476-6 : 3019,50</w:t>
      </w:r>
    </w:p>
    <w:p w:rsidR="005A3B52" w:rsidRDefault="005A3B52" w:rsidP="005A3B52"/>
    <w:p w:rsidR="005A3B52" w:rsidRDefault="005A3B52" w:rsidP="005A3B52">
      <w:r>
        <w:t>399. 84(2=411.2)6-445.1;   Н74</w:t>
      </w:r>
    </w:p>
    <w:p w:rsidR="005A3B52" w:rsidRDefault="005A3B52" w:rsidP="005A3B52">
      <w:r>
        <w:t xml:space="preserve">    1811937-Л - аб; 1811938-Л - аб; 1811939-Л - аб</w:t>
      </w:r>
    </w:p>
    <w:p w:rsidR="005A3B52" w:rsidRDefault="005A3B52" w:rsidP="005A3B52">
      <w:r>
        <w:t xml:space="preserve">    Новолодская, Нина</w:t>
      </w:r>
    </w:p>
    <w:p w:rsidR="005A3B52" w:rsidRDefault="005A3B52" w:rsidP="005A3B52">
      <w:r>
        <w:t>Шанс. Глоток жизни : [роман] / Нина Новолодская. - Москва : АСТ, 2020. - 317, [1] с.; 21. - (Волшебная академия).. - ISBN 978-5-17-121671-9 : 366,74</w:t>
      </w:r>
    </w:p>
    <w:p w:rsidR="005A3B52" w:rsidRDefault="005A3B52" w:rsidP="005A3B52"/>
    <w:p w:rsidR="005A3B52" w:rsidRDefault="005A3B52" w:rsidP="005A3B52">
      <w:r>
        <w:t>400. 84(7Сое)6-8;   О-13</w:t>
      </w:r>
    </w:p>
    <w:p w:rsidR="005A3B52" w:rsidRDefault="005A3B52" w:rsidP="005A3B52">
      <w:r>
        <w:t xml:space="preserve">    1800994-Ф - аб; 1800995-Ф - аб</w:t>
      </w:r>
    </w:p>
    <w:p w:rsidR="005A3B52" w:rsidRDefault="005A3B52" w:rsidP="005A3B52">
      <w:r>
        <w:t xml:space="preserve">    О'Барр, Джеймс</w:t>
      </w:r>
    </w:p>
    <w:p w:rsidR="005A3B52" w:rsidRDefault="005A3B52" w:rsidP="005A3B52">
      <w:r>
        <w:lastRenderedPageBreak/>
        <w:t>Ворон : графический роман / Дж. О'Барр; пер. с англ. и примеч. А. Грызуновой ; авт. предисл. Дж. Берджин. - Санкт-Петербург : Азбука : Азбука-Аттикус, 2020. - 272 с. : ил.. - ISBN 978-5-389-13805-6 : 841,80</w:t>
      </w:r>
    </w:p>
    <w:p w:rsidR="005A3B52" w:rsidRDefault="005A3B52" w:rsidP="005A3B52"/>
    <w:p w:rsidR="005A3B52" w:rsidRDefault="005A3B52" w:rsidP="005A3B52">
      <w:r>
        <w:t>401. 84(2=411.2)6;   О-23</w:t>
      </w:r>
    </w:p>
    <w:p w:rsidR="005A3B52" w:rsidRDefault="005A3B52" w:rsidP="005A3B52">
      <w:r>
        <w:t xml:space="preserve">    1793778-М - аб; 1793779-М - аб</w:t>
      </w:r>
    </w:p>
    <w:p w:rsidR="005A3B52" w:rsidRDefault="005A3B52" w:rsidP="005A3B52">
      <w:r>
        <w:t xml:space="preserve">    Образцова, Елена Васильевна</w:t>
      </w:r>
    </w:p>
    <w:p w:rsidR="005A3B52" w:rsidRDefault="005A3B52" w:rsidP="005A3B52">
      <w:r>
        <w:t>"Всё беру я в голос свой..." : избранная лирика / Елена Образцова. - Москва : Бослен, 2020. - 219, [4] с. : ил., портр., факс.; 17. - Содерж.:  Сколько во мне воспоминаний...; Сколько чудес на свете !; Только любовь...; Моя япония и др.. - ISBN 978-5-91187-370-7 : 370,00</w:t>
      </w:r>
    </w:p>
    <w:p w:rsidR="005A3B52" w:rsidRDefault="005A3B52" w:rsidP="005A3B52">
      <w:r>
        <w:t xml:space="preserve">    Оглавление: </w:t>
      </w:r>
      <w:hyperlink r:id="rId253" w:history="1">
        <w:r w:rsidR="00E65F35" w:rsidRPr="00763631">
          <w:rPr>
            <w:rStyle w:val="a8"/>
          </w:rPr>
          <w:t>http://kitap.tatar.ru/ogl/nlrt/nbrt_obr_2264978.pdf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402. 84(2=411.2)6;   О-31</w:t>
      </w:r>
    </w:p>
    <w:p w:rsidR="005A3B52" w:rsidRDefault="005A3B52" w:rsidP="005A3B52">
      <w:r>
        <w:t xml:space="preserve">    1810380-Л - аб; 1810378-Л - аб; 1810379-Л - аб</w:t>
      </w:r>
    </w:p>
    <w:p w:rsidR="005A3B52" w:rsidRDefault="005A3B52" w:rsidP="005A3B52">
      <w:r>
        <w:t xml:space="preserve">    Овечкин, Эдуард Анатольевич</w:t>
      </w:r>
    </w:p>
    <w:p w:rsidR="005A3B52" w:rsidRDefault="005A3B52" w:rsidP="005A3B52">
      <w:r>
        <w:t>Акулы из стали. Туман : сборник рассказов / Эдуард Овечкин. - Москва : АСТ, 2020. - 352 c. - (Легенда русского интернета). - На обл.: "Новинка от автора бестселлера о жизни подводников, их женщин и домашних питомцев". - Содерж.:  Горец; Боевая тревога; Совершенство; Тишина; Чекист в шкафу и др.. - ISBN 978-5-17-102457-4 : 366,74</w:t>
      </w:r>
    </w:p>
    <w:p w:rsidR="005A3B52" w:rsidRDefault="005A3B52" w:rsidP="005A3B52">
      <w:r>
        <w:t xml:space="preserve">    Оглавление: </w:t>
      </w:r>
      <w:hyperlink r:id="rId254" w:history="1">
        <w:r w:rsidR="00E65F35" w:rsidRPr="00763631">
          <w:rPr>
            <w:rStyle w:val="a8"/>
          </w:rPr>
          <w:t>http://kitap.tatar.ru/ogl/nlrt/nbrt_obr_2552294.pdf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403. 84(4Вел)6;   О-70</w:t>
      </w:r>
    </w:p>
    <w:p w:rsidR="005A3B52" w:rsidRDefault="005A3B52" w:rsidP="005A3B52">
      <w:r>
        <w:t xml:space="preserve">    1814313-Л - аб; 1814314-Л - аб; 1814315-Л - аб; 1814316-Л - аб; 1814317-Л - аб</w:t>
      </w:r>
    </w:p>
    <w:p w:rsidR="005A3B52" w:rsidRDefault="005A3B52" w:rsidP="005A3B52">
      <w:r>
        <w:t xml:space="preserve">    Оруэлл, Джордж</w:t>
      </w:r>
    </w:p>
    <w:p w:rsidR="005A3B52" w:rsidRDefault="005A3B52" w:rsidP="005A3B52">
      <w:r>
        <w:t>Все романы в одном томе : [сборник] : пер. с англ. / Джордж Оруэлл. - Москва : АСТ, 2020. - 1118, [1] с. : ил.; 22. - (Серия "Все в одном томе"). - Содерж.: Дни в Бирме; Дочь священника; Да здравствует фикус!; Глотнуть воздуха; Скотный двор; 1984. - ISBN 978-5-17-105094-8 : 916,74</w:t>
      </w:r>
    </w:p>
    <w:p w:rsidR="005A3B52" w:rsidRDefault="005A3B52" w:rsidP="005A3B52">
      <w:r>
        <w:t xml:space="preserve">    Оглавление: </w:t>
      </w:r>
      <w:hyperlink r:id="rId255" w:history="1">
        <w:r w:rsidR="00E65F35" w:rsidRPr="00763631">
          <w:rPr>
            <w:rStyle w:val="a8"/>
          </w:rPr>
          <w:t>http://kitap.tatar.ru/ogl/nlrt/nbrt_obr_2552823.pdf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404. 84(2=411.2)6;   О-92</w:t>
      </w:r>
    </w:p>
    <w:p w:rsidR="005A3B52" w:rsidRDefault="005A3B52" w:rsidP="005A3B52">
      <w:r>
        <w:t xml:space="preserve">    1813943-Л - аб; 1813944-Л - аб; 1813945-Л - аб; 1813946-Л - аб; 1813947-Л - аб</w:t>
      </w:r>
    </w:p>
    <w:p w:rsidR="005A3B52" w:rsidRDefault="005A3B52" w:rsidP="005A3B52">
      <w:r>
        <w:t xml:space="preserve">    Охлобыстин, Иван Иванович</w:t>
      </w:r>
    </w:p>
    <w:p w:rsidR="005A3B52" w:rsidRDefault="005A3B52" w:rsidP="005A3B52">
      <w:r>
        <w:t>Запах фиалки : роман / Иван Охлобыстин. - Москва : АСТ, 2019. - 255 c. - (Миры Охлобыстина).. - ISBN 978-5-17-110643-0 : 480,37</w:t>
      </w:r>
    </w:p>
    <w:p w:rsidR="005A3B52" w:rsidRDefault="005A3B52" w:rsidP="005A3B52"/>
    <w:p w:rsidR="005A3B52" w:rsidRDefault="005A3B52" w:rsidP="005A3B52">
      <w:r>
        <w:t>405. 84(2=411.2)6;   О-92</w:t>
      </w:r>
    </w:p>
    <w:p w:rsidR="005A3B52" w:rsidRDefault="005A3B52" w:rsidP="005A3B52">
      <w:r>
        <w:t xml:space="preserve">    1811814-Л - аб; 1811815-Л - аб; 1811816-Л - аб; 1811817-Л - аб; 1811818-Л - аб</w:t>
      </w:r>
    </w:p>
    <w:p w:rsidR="005A3B52" w:rsidRDefault="005A3B52" w:rsidP="005A3B52">
      <w:r>
        <w:t xml:space="preserve">    Охлобыстин, Иван Иванович</w:t>
      </w:r>
    </w:p>
    <w:p w:rsidR="005A3B52" w:rsidRDefault="005A3B52" w:rsidP="005A3B52">
      <w:r>
        <w:t>Дом Солнца / Иван Охлобыстин. - Москва : АСТ, 2020. - 319 c. - (Миры Охлобыстина). - Содерж.:Дом Солнца; СССЭР. - ISBN 978-5-17-123181-1 : 501,16</w:t>
      </w:r>
    </w:p>
    <w:p w:rsidR="005A3B52" w:rsidRDefault="005A3B52" w:rsidP="005A3B52">
      <w:r>
        <w:t xml:space="preserve">    Оглавление: </w:t>
      </w:r>
      <w:hyperlink r:id="rId256" w:history="1">
        <w:r w:rsidR="00E65F35" w:rsidRPr="00763631">
          <w:rPr>
            <w:rStyle w:val="a8"/>
          </w:rPr>
          <w:t>http://kitap.tatar.ru/ogl/nlrt/nbrt_obr_2540795.pdf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406. 84(7Сое)-445.1-8;   П13</w:t>
      </w:r>
    </w:p>
    <w:p w:rsidR="005A3B52" w:rsidRDefault="005A3B52" w:rsidP="005A3B52">
      <w:r>
        <w:t xml:space="preserve">    1800780-Ф - аб; 1800781-Ф - аб</w:t>
      </w:r>
    </w:p>
    <w:p w:rsidR="005A3B52" w:rsidRDefault="005A3B52" w:rsidP="005A3B52">
      <w:r>
        <w:t xml:space="preserve">    Пак, Грэг</w:t>
      </w:r>
    </w:p>
    <w:p w:rsidR="005A3B52" w:rsidRDefault="005A3B52" w:rsidP="005A3B52">
      <w:r>
        <w:lastRenderedPageBreak/>
        <w:t>Мировая война Халка : [графический роман] / Г. Пак; худож. Д. Ромитапер ; пер. с англ. С. Карпова. - Москва : Фантастика Книжный Клуб, 2020. - [224] с. : цв. ил. - (Marvel).. - ISBN 978-5-91878-424-2 : 686,25</w:t>
      </w:r>
    </w:p>
    <w:p w:rsidR="005A3B52" w:rsidRDefault="005A3B52" w:rsidP="005A3B52"/>
    <w:p w:rsidR="005A3B52" w:rsidRDefault="005A3B52" w:rsidP="005A3B52">
      <w:r>
        <w:t>407. 84(2=411.2)6;   П24</w:t>
      </w:r>
    </w:p>
    <w:p w:rsidR="005A3B52" w:rsidRDefault="005A3B52" w:rsidP="005A3B52">
      <w:r>
        <w:t xml:space="preserve">    1799146-Л - аб; 1799145-Л - аб; 1799144-Л - аб</w:t>
      </w:r>
    </w:p>
    <w:p w:rsidR="005A3B52" w:rsidRDefault="005A3B52" w:rsidP="005A3B52">
      <w:r>
        <w:t xml:space="preserve">    Пелевин, Виктор Олегович</w:t>
      </w:r>
    </w:p>
    <w:p w:rsidR="005A3B52" w:rsidRDefault="005A3B52" w:rsidP="005A3B52">
      <w:r>
        <w:t>Повести и эссе / Pelewin Viktor; ил. и дизайн Н. Чкалова. - Москва : Эксмо, 2020. - 286, [2] с. : ил.; 26. - (The Matrix Connection). - На обл. и тит. л. авт: Pelewin Viktor. - Содерж.: Повести: Затворник и Шестипалый; Проблема верволка в Средней полосе; День бульдозериста; Принц Госплана; Желтая стрела; Македонская Критика Французской Мысли и др.. - ISBN 978-5-04-112474-8 : 1477,30</w:t>
      </w:r>
    </w:p>
    <w:p w:rsidR="005A3B52" w:rsidRDefault="005A3B52" w:rsidP="005A3B52">
      <w:r>
        <w:t xml:space="preserve">    Оглавление: </w:t>
      </w:r>
      <w:hyperlink r:id="rId257" w:history="1">
        <w:r w:rsidR="00E65F35" w:rsidRPr="00763631">
          <w:rPr>
            <w:rStyle w:val="a8"/>
          </w:rPr>
          <w:t>http://kitap.tatar.ru/ogl/nlrt/nbrt_obr_2546459.pdf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408. 84(2=411.2)6-445.1;   П35</w:t>
      </w:r>
    </w:p>
    <w:p w:rsidR="005A3B52" w:rsidRDefault="005A3B52" w:rsidP="005A3B52">
      <w:r>
        <w:t xml:space="preserve">    1808054-Л - аб; 1808055-Л - аб</w:t>
      </w:r>
    </w:p>
    <w:p w:rsidR="005A3B52" w:rsidRDefault="005A3B52" w:rsidP="005A3B52">
      <w:r>
        <w:t xml:space="preserve">    Питич, Зоран</w:t>
      </w:r>
    </w:p>
    <w:p w:rsidR="005A3B52" w:rsidRDefault="005A3B52" w:rsidP="005A3B52">
      <w:r>
        <w:t>Поиски разумной жизни на земле и за ее пределами / Зоран Питич. - 2-е изд. испр. и доп. - Москва : Ноократия, 2019. - 217, [1] с. - (Независимый альянс). : 432,90</w:t>
      </w:r>
    </w:p>
    <w:p w:rsidR="005A3B52" w:rsidRDefault="005A3B52" w:rsidP="005A3B52">
      <w:r>
        <w:t xml:space="preserve">    Оглавление: </w:t>
      </w:r>
      <w:hyperlink r:id="rId258" w:history="1">
        <w:r w:rsidR="00E65F35" w:rsidRPr="00763631">
          <w:rPr>
            <w:rStyle w:val="a8"/>
          </w:rPr>
          <w:t>http://kitap.tatar.ru/ogl/nlrt/nbrt_obr_2551385.pdf</w:t>
        </w:r>
      </w:hyperlink>
    </w:p>
    <w:p w:rsidR="00E65F35" w:rsidRDefault="00E65F35" w:rsidP="005A3B52"/>
    <w:p w:rsidR="005A3B52" w:rsidRDefault="005A3B52" w:rsidP="005A3B52"/>
    <w:p w:rsidR="005A3B52" w:rsidRDefault="005A3B52" w:rsidP="005A3B52">
      <w:r>
        <w:t>409. 84(7Сое)6;   П37</w:t>
      </w:r>
    </w:p>
    <w:p w:rsidR="005A3B52" w:rsidRDefault="005A3B52" w:rsidP="005A3B52">
      <w:r>
        <w:t xml:space="preserve">    1802478-Л - аб; 1802479-Л - аб</w:t>
      </w:r>
    </w:p>
    <w:p w:rsidR="005A3B52" w:rsidRDefault="005A3B52" w:rsidP="005A3B52">
      <w:r>
        <w:t xml:space="preserve">    Плат, Сильвия</w:t>
      </w:r>
    </w:p>
    <w:p w:rsidR="00177ADF" w:rsidRDefault="005A3B52" w:rsidP="005A3B52">
      <w:r>
        <w:t>Собрание стихотворений / Сильвия Плат; в редакции Теда Хьюза ; издание подготовили В. П. Бетаки, Т. Д. Венедиктова, Е. В. Кассель. - 2-е изд., стер. - Москва : Наука, 2017. - 410 с., [8] л. фот. - (Литературные памятники : серия основана академиком С. И. Вавиловым / Российская Академия наук ; редкол.:...А. Б. Куделин (пред.) [и др.]). - Алф. указ. англ. назв. стихотворений С. Плат 1956-1963 гг.: с. 397-402. - Загл. и авт. ориг.: The Collected Poems / S. Plath. - Содерж.: разд.: Стихотворения 1956-1963 гг.; Комментарии к стихотворениям 1956-1963 гг.; Юношеские стихотворения; Эссе; Приложения. - ISBN 978-5-02-040058-0 : 1250,00</w:t>
      </w:r>
    </w:p>
    <w:p w:rsidR="00177ADF" w:rsidRDefault="00177ADF" w:rsidP="005A3B52">
      <w:r>
        <w:t xml:space="preserve">    Оглавление: </w:t>
      </w:r>
      <w:hyperlink r:id="rId259" w:history="1">
        <w:r w:rsidR="00E65F35" w:rsidRPr="00763631">
          <w:rPr>
            <w:rStyle w:val="a8"/>
          </w:rPr>
          <w:t>http://kitap.tatar.ru/ogl/nlrt/nbrt_obr_2549207.pdf</w:t>
        </w:r>
      </w:hyperlink>
    </w:p>
    <w:p w:rsidR="00E65F35" w:rsidRDefault="00E65F35" w:rsidP="005A3B52"/>
    <w:p w:rsidR="00177ADF" w:rsidRDefault="00177ADF" w:rsidP="005A3B52"/>
    <w:p w:rsidR="00177ADF" w:rsidRDefault="00177ADF" w:rsidP="00177ADF">
      <w:r>
        <w:t>410. 84(2=411.2)445.1;   П61</w:t>
      </w:r>
    </w:p>
    <w:p w:rsidR="00177ADF" w:rsidRDefault="00177ADF" w:rsidP="00177ADF">
      <w:r>
        <w:t xml:space="preserve">    1813981-Л - аб; 1813980-Л - аб; 1813979-Л - аб</w:t>
      </w:r>
    </w:p>
    <w:p w:rsidR="00177ADF" w:rsidRDefault="00177ADF" w:rsidP="00177ADF">
      <w:r>
        <w:t xml:space="preserve">    Поселягин, Владимир Геннадьевич</w:t>
      </w:r>
    </w:p>
    <w:p w:rsidR="00177ADF" w:rsidRDefault="00177ADF" w:rsidP="00177ADF">
      <w:r>
        <w:t>Истребители : [сборник] / Владимир Поселягин. - Москва : АСТ : Ленинград, 2020. - 974, [1] с. - (Коллекция. Военная фантастика ; вып. 23). - Содерж.:  Я - истребитель; Мы - истребители; Путь истребителя. - ISBN 978-5-17-123395-2 : 782,32</w:t>
      </w:r>
    </w:p>
    <w:p w:rsidR="00177ADF" w:rsidRDefault="00177ADF" w:rsidP="00177ADF"/>
    <w:p w:rsidR="00177ADF" w:rsidRDefault="00177ADF" w:rsidP="00177ADF">
      <w:r>
        <w:t>411. 84(7Сое)-445.1-8;   П61</w:t>
      </w:r>
    </w:p>
    <w:p w:rsidR="00177ADF" w:rsidRDefault="00177ADF" w:rsidP="00177ADF">
      <w:r>
        <w:t xml:space="preserve">    1801281-Л - аб</w:t>
      </w:r>
    </w:p>
    <w:p w:rsidR="00177ADF" w:rsidRDefault="00177ADF" w:rsidP="00177ADF">
      <w:r>
        <w:t xml:space="preserve">    Посен, Брайан</w:t>
      </w:r>
    </w:p>
    <w:p w:rsidR="00177ADF" w:rsidRDefault="00177ADF" w:rsidP="00177ADF">
      <w:r>
        <w:t>Дэдпул / Брайан Посен, Джерри Дагган; худож. : Т. Мур [и др.]. - Москва : Эксмо, 2020. - 1360 с. : ил. - (Marvel).. - ISBN 978-5-04-107454-8 : 3705,75</w:t>
      </w:r>
    </w:p>
    <w:p w:rsidR="00177ADF" w:rsidRDefault="00177ADF" w:rsidP="00177ADF"/>
    <w:p w:rsidR="00177ADF" w:rsidRDefault="00177ADF" w:rsidP="00177ADF">
      <w:r>
        <w:t>412. 84(2=411.2)6-44;   П 75</w:t>
      </w:r>
    </w:p>
    <w:p w:rsidR="00177ADF" w:rsidRDefault="00177ADF" w:rsidP="00177ADF">
      <w:r>
        <w:t xml:space="preserve">    1796117-Л - аб; 1796118-Л - аб; 1796119-Л - аб</w:t>
      </w:r>
    </w:p>
    <w:p w:rsidR="00177ADF" w:rsidRDefault="00177ADF" w:rsidP="00177ADF">
      <w:r>
        <w:lastRenderedPageBreak/>
        <w:t xml:space="preserve">    Пригов, Дмитрий Александрович</w:t>
      </w:r>
    </w:p>
    <w:p w:rsidR="00177ADF" w:rsidRDefault="00177ADF" w:rsidP="00177ADF">
      <w:r>
        <w:t>Советские тексты / Дмитрий Александрович Пригов; [сост., авт. вступ. ст. А. Л. Зорин]. - Санкт-Петербург : Издательство Ивана Лимбаха, 2016. - 271 с.. - ISBN 978-5-89059-248-4 : 484,00</w:t>
      </w:r>
    </w:p>
    <w:p w:rsidR="00177ADF" w:rsidRDefault="00177ADF" w:rsidP="00177ADF">
      <w:r>
        <w:t xml:space="preserve">    Оглавление: </w:t>
      </w:r>
      <w:hyperlink r:id="rId260" w:history="1">
        <w:r w:rsidR="00E65F35" w:rsidRPr="00763631">
          <w:rPr>
            <w:rStyle w:val="a8"/>
          </w:rPr>
          <w:t>http://kitap.tatar.ru/ogl/nlrt/nbrt_obr_2546373.pdf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413. 84(7Cое)6;   Р21</w:t>
      </w:r>
    </w:p>
    <w:p w:rsidR="00177ADF" w:rsidRDefault="00177ADF" w:rsidP="00177ADF">
      <w:r>
        <w:t xml:space="preserve">    1799864-Л - аб; 1799863-Л - аб; 1799862-Л - аб; 1799861-Л - аб</w:t>
      </w:r>
    </w:p>
    <w:p w:rsidR="00177ADF" w:rsidRDefault="00177ADF" w:rsidP="00177ADF">
      <w:r>
        <w:t xml:space="preserve">    Рамос, Джоан</w:t>
      </w:r>
    </w:p>
    <w:p w:rsidR="00177ADF" w:rsidRDefault="00177ADF" w:rsidP="00177ADF">
      <w:r>
        <w:t>Ферма / Джоан Рамос; пер. с англ. М. Тарасова. - Москва : Эксмо, 2020. - 480 c. - (Интеллектуальный бестселлер). - Загл. и авт. ориг.: The farm / J. Ramos. - ISBN 978-5-04-110740-6 : 517</w:t>
      </w:r>
    </w:p>
    <w:p w:rsidR="00177ADF" w:rsidRDefault="00177ADF" w:rsidP="00177ADF">
      <w:r>
        <w:t xml:space="preserve">    Оглавление: </w:t>
      </w:r>
      <w:hyperlink r:id="rId261" w:history="1">
        <w:r w:rsidR="00E65F35" w:rsidRPr="00763631">
          <w:rPr>
            <w:rStyle w:val="a8"/>
          </w:rPr>
          <w:t>http://kitap.tatar.ru/ogl/nlrt/nbrt_obr_2540109.pdf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414. И(Дан);   Р21</w:t>
      </w:r>
    </w:p>
    <w:p w:rsidR="00177ADF" w:rsidRDefault="00177ADF" w:rsidP="00177ADF">
      <w:r>
        <w:t xml:space="preserve">    1798156-Л - аб; 1798157-Л - аб</w:t>
      </w:r>
    </w:p>
    <w:p w:rsidR="00177ADF" w:rsidRDefault="00177ADF" w:rsidP="00177ADF">
      <w:r>
        <w:t xml:space="preserve">    Рамсланд, Мортен</w:t>
      </w:r>
    </w:p>
    <w:p w:rsidR="00177ADF" w:rsidRDefault="00177ADF" w:rsidP="00177ADF">
      <w:r>
        <w:t>Собачья голова : роман / Мортен Рамсланд; перевод с датского Елены Красновой. - Санкт-Петербург : Symposium, 2011. - 477, [1] с. - Загл. и авт. ориг.: Hunde hoved / Ramsland Morten. - ISBN 978-5-98091-439-2 : 346,00</w:t>
      </w:r>
    </w:p>
    <w:p w:rsidR="00177ADF" w:rsidRDefault="00177ADF" w:rsidP="00177ADF">
      <w:r>
        <w:t xml:space="preserve">    Оглавление: </w:t>
      </w:r>
      <w:hyperlink r:id="rId262" w:history="1">
        <w:r w:rsidR="00E65F35" w:rsidRPr="00763631">
          <w:rPr>
            <w:rStyle w:val="a8"/>
          </w:rPr>
          <w:t>http://kitap.tatar.ru/ogl/nlrt/nbrt_obr_2549444.pdf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415. 84(4Гем);   Р37</w:t>
      </w:r>
    </w:p>
    <w:p w:rsidR="00177ADF" w:rsidRDefault="00177ADF" w:rsidP="00177ADF">
      <w:r>
        <w:t xml:space="preserve">    1811611-Л - аб; 1811612-Л - аб; 1811613-Л - аб; 1811614-Л - аб; 1811615-Л - аб</w:t>
      </w:r>
    </w:p>
    <w:p w:rsidR="00177ADF" w:rsidRDefault="00177ADF" w:rsidP="00177ADF">
      <w:r>
        <w:t xml:space="preserve">    Ремарк, Эрих Мария</w:t>
      </w:r>
    </w:p>
    <w:p w:rsidR="00177ADF" w:rsidRDefault="00177ADF" w:rsidP="00177ADF">
      <w:r>
        <w:t>Гэм : роман / Эрих Мария Ремарк; пер. с нем. Н. Н. Федоровой. - Москва : АСТ, 2019. - 320 с.; 18. - (Эксклюзивная классика). - Загл. и авт. ориг.: Gam / Erich Maria Remarque. - ISBN 978-5-17-120131-9 : 348,37</w:t>
      </w:r>
    </w:p>
    <w:p w:rsidR="00177ADF" w:rsidRDefault="00177ADF" w:rsidP="00177ADF"/>
    <w:p w:rsidR="00177ADF" w:rsidRDefault="00177ADF" w:rsidP="00177ADF">
      <w:r>
        <w:t>416. 84(4Гем)6;   Р37</w:t>
      </w:r>
    </w:p>
    <w:p w:rsidR="00177ADF" w:rsidRDefault="00177ADF" w:rsidP="00177ADF">
      <w:r>
        <w:t xml:space="preserve">    1811825-Л - аб; 1811826-Л - аб; 1811827-Л - аб; 1811828-Л - аб; 1811829-Л - аб</w:t>
      </w:r>
    </w:p>
    <w:p w:rsidR="00177ADF" w:rsidRDefault="00177ADF" w:rsidP="00177ADF">
      <w:r>
        <w:t xml:space="preserve">    Ремарк, Эрих Мария</w:t>
      </w:r>
    </w:p>
    <w:p w:rsidR="00177ADF" w:rsidRDefault="00177ADF" w:rsidP="00177ADF">
      <w:r>
        <w:t>На Западном фронте без перемен : [роман] / Эрих Мария Ремарк; пер. с нем. Н. Федоровой. - Москва : АСТ, 2020. - 252 c. - (Зарубежная классика).. - ISBN 978-5-17-108431-8 (С.: Зарубежная классика). - ISBN 978-5-17-112602-5 (С.: Лучшая мировая классика) : 317,79</w:t>
      </w:r>
    </w:p>
    <w:p w:rsidR="00177ADF" w:rsidRDefault="00177ADF" w:rsidP="00177ADF"/>
    <w:p w:rsidR="00177ADF" w:rsidRDefault="00177ADF" w:rsidP="00177ADF">
      <w:r>
        <w:t>417. 84(4Гем)6;   Р37</w:t>
      </w:r>
    </w:p>
    <w:p w:rsidR="00177ADF" w:rsidRDefault="00177ADF" w:rsidP="00177ADF">
      <w:r>
        <w:t xml:space="preserve">    1812629-Л - аб; 1812630-Л - аб; 1812631-Л - аб; 1812632-Л - аб</w:t>
      </w:r>
    </w:p>
    <w:p w:rsidR="00177ADF" w:rsidRDefault="00177ADF" w:rsidP="00177ADF">
      <w:r>
        <w:t xml:space="preserve">    Ремарк, Эрих Мария</w:t>
      </w:r>
    </w:p>
    <w:p w:rsidR="00177ADF" w:rsidRDefault="00177ADF" w:rsidP="00177ADF">
      <w:r>
        <w:t>Приют Грез; Гэм; Станция на горизонте : [романы : перевод с немецкого] / Эрих Мария Ремарк. - Москва : АСТ, 2020. - 638, [1] с.; 21. - (Библиотека классики).. - ISBN 978-5-17-112702-2 : 501,16</w:t>
      </w:r>
    </w:p>
    <w:p w:rsidR="00177ADF" w:rsidRDefault="00177ADF" w:rsidP="00177ADF">
      <w:r>
        <w:t xml:space="preserve">    Оглавление: </w:t>
      </w:r>
      <w:hyperlink r:id="rId263" w:history="1">
        <w:r w:rsidR="00E65F35" w:rsidRPr="00763631">
          <w:rPr>
            <w:rStyle w:val="a8"/>
          </w:rPr>
          <w:t>http://kitap.tatar.ru/ogl/nlrt/nbrt_obr_2552720.pdf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418. 84(4Гем)6;   Р37</w:t>
      </w:r>
    </w:p>
    <w:p w:rsidR="00177ADF" w:rsidRDefault="00177ADF" w:rsidP="00177ADF">
      <w:r>
        <w:t xml:space="preserve">    1812890-Л - аб; 1812891-Л - аб; 1812892-Л - аб</w:t>
      </w:r>
    </w:p>
    <w:p w:rsidR="00177ADF" w:rsidRDefault="00177ADF" w:rsidP="00177ADF">
      <w:r>
        <w:t xml:space="preserve">    Ремарк, Эрих Мария</w:t>
      </w:r>
    </w:p>
    <w:p w:rsidR="00177ADF" w:rsidRDefault="00177ADF" w:rsidP="00177ADF">
      <w:r>
        <w:lastRenderedPageBreak/>
        <w:t>Три товарища : [роман] / Эрих Мария Ремарк; [пер. с нем. Ю. И. Архипова]. - Москва : АСТ, 2020. - 480 c. - (Библиотека классики). - (Возвращение с западного фронта).. - ISBN 978-5-17-112638-4 (Библиотека классики). - ISBN 978-5-17-081435-0 (Возвращение с западного фронта) : 458,37</w:t>
      </w:r>
    </w:p>
    <w:p w:rsidR="00177ADF" w:rsidRDefault="00177ADF" w:rsidP="00177ADF"/>
    <w:p w:rsidR="00177ADF" w:rsidRDefault="00177ADF" w:rsidP="00177ADF">
      <w:r>
        <w:t>419. 84(4Гем);   Р37</w:t>
      </w:r>
    </w:p>
    <w:p w:rsidR="00177ADF" w:rsidRDefault="00177ADF" w:rsidP="00177ADF">
      <w:r>
        <w:t xml:space="preserve">    1814466-Л - аб; 1814467-Л - аб; 1814468-Л - аб; 1814469-Л - аб</w:t>
      </w:r>
    </w:p>
    <w:p w:rsidR="00177ADF" w:rsidRDefault="00177ADF" w:rsidP="00177ADF">
      <w:r>
        <w:t xml:space="preserve">    Ремарк, Эрих</w:t>
      </w:r>
    </w:p>
    <w:p w:rsidR="00177ADF" w:rsidRDefault="00177ADF" w:rsidP="00177ADF">
      <w:r>
        <w:t>Ночь в Лиссабоне : [роман] / Эрих Мария Ремарк; пер. с нем. Н. Федоровой. - Москва : АСТ, 2020. - 286, [1] с. - (Лучшая мировая классика = Зарубежная классика).. - ISBN 978-5-17-113150-0 (Лучшая мировая классика). - ISBN 978-5-17-101912-9 (Зарубежная классика) : 317,79</w:t>
      </w:r>
    </w:p>
    <w:p w:rsidR="00177ADF" w:rsidRDefault="00177ADF" w:rsidP="00177ADF"/>
    <w:p w:rsidR="00177ADF" w:rsidRDefault="00177ADF" w:rsidP="00177ADF">
      <w:r>
        <w:t>420. 84(4Вел)6;   Р65</w:t>
      </w:r>
    </w:p>
    <w:p w:rsidR="00177ADF" w:rsidRDefault="00177ADF" w:rsidP="00177ADF">
      <w:r>
        <w:t xml:space="preserve">    1808825-Л - аб; 1808826-Л - аб</w:t>
      </w:r>
    </w:p>
    <w:p w:rsidR="00177ADF" w:rsidRDefault="00177ADF" w:rsidP="00177ADF">
      <w:r>
        <w:t xml:space="preserve">    Розофф, Мег</w:t>
      </w:r>
    </w:p>
    <w:p w:rsidR="00177ADF" w:rsidRDefault="00177ADF" w:rsidP="00177ADF">
      <w:r>
        <w:t>Боба нет / Мег Розофф; перевод с английского Сергея Ильина. - Москва : Белая ворона : Albus corvus, 2018. - 254, [1] с.; 21. - Загл. и авт. ориг.: Therels no dog / Meg Rosoff. - ISBN 978-5-17-00114-012-2 : 518,40</w:t>
      </w:r>
    </w:p>
    <w:p w:rsidR="00177ADF" w:rsidRDefault="00177ADF" w:rsidP="00177ADF">
      <w:r>
        <w:t xml:space="preserve">    Оглавление: </w:t>
      </w:r>
      <w:hyperlink r:id="rId264" w:history="1">
        <w:r w:rsidR="00E65F35" w:rsidRPr="00763631">
          <w:rPr>
            <w:rStyle w:val="a8"/>
          </w:rPr>
          <w:t>http://kitap.tatar.ru/ogl/nlrt/nbrt_obr_2551513.pdf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421. 84(7Сое)6-8;   Р74</w:t>
      </w:r>
    </w:p>
    <w:p w:rsidR="00177ADF" w:rsidRDefault="00177ADF" w:rsidP="00177ADF">
      <w:r>
        <w:t xml:space="preserve">    1800987-Ф - абП</w:t>
      </w:r>
    </w:p>
    <w:p w:rsidR="00177ADF" w:rsidRDefault="00177ADF" w:rsidP="00177ADF">
      <w:r>
        <w:t xml:space="preserve">    Роса, Дон</w:t>
      </w:r>
    </w:p>
    <w:p w:rsidR="00177ADF" w:rsidRDefault="00177ADF" w:rsidP="00177ADF">
      <w:r>
        <w:t>Дядюшка Скрудж и Дональд Дак: Универсальный растворитель : [комиксы] / Д. Роса; Disney; перевод с англ. А. Куликова. - Москва : АСТ, 2018. - 207, [1] с. : цв. ил.; 26. - (Disney comics: Утиные истории). - (Disney комиксы).. - ISBN 978-5-17-108615-2 : 640,50</w:t>
      </w:r>
    </w:p>
    <w:p w:rsidR="00177ADF" w:rsidRDefault="00177ADF" w:rsidP="00177ADF">
      <w:r>
        <w:t xml:space="preserve">    Оглавление: </w:t>
      </w:r>
      <w:hyperlink r:id="rId265" w:history="1">
        <w:r w:rsidR="00E65F35" w:rsidRPr="00763631">
          <w:rPr>
            <w:rStyle w:val="a8"/>
          </w:rPr>
          <w:t>http://kitap.tatar.ru/ogl/nlrt/nbrt_obr_2547136.pdf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422. 84(7Сое)6-8;   Р74</w:t>
      </w:r>
    </w:p>
    <w:p w:rsidR="00177ADF" w:rsidRDefault="00177ADF" w:rsidP="00177ADF">
      <w:r>
        <w:t xml:space="preserve">    1800985-Ф - абД</w:t>
      </w:r>
    </w:p>
    <w:p w:rsidR="00177ADF" w:rsidRDefault="00177ADF" w:rsidP="00177ADF">
      <w:r>
        <w:t xml:space="preserve">    Роса, Дон</w:t>
      </w:r>
    </w:p>
    <w:p w:rsidR="00177ADF" w:rsidRDefault="00177ADF" w:rsidP="00177ADF">
      <w:r>
        <w:t>Дядюшка Скрудж и Дональд Дак: [Три кабальеро снова в деле!] : комиксы : для среднего и старшего школьного возраста] / Д. Роса; "Walt Disney", компания ; пер.  с англ. А. Куликова. - Москва : АСТ, 2019. - 222 с. : ил., цв. ил.; 26. - (Серия "Disney Comics. Утиные истории").. - ISBN 978-5-17-114762-4 : 704,55</w:t>
      </w:r>
    </w:p>
    <w:p w:rsidR="00177ADF" w:rsidRDefault="00177ADF" w:rsidP="00177ADF">
      <w:r>
        <w:t xml:space="preserve">    Оглавление: </w:t>
      </w:r>
      <w:hyperlink r:id="rId266" w:history="1">
        <w:r w:rsidR="00E65F35" w:rsidRPr="00763631">
          <w:rPr>
            <w:rStyle w:val="a8"/>
          </w:rPr>
          <w:t>http://kitap.tatar.ru/ogl/nlrt/nbrt_obr_2547159.pdf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423. 84(7Сое)6-8;   Р74</w:t>
      </w:r>
    </w:p>
    <w:p w:rsidR="00177ADF" w:rsidRDefault="00177ADF" w:rsidP="00177ADF">
      <w:r>
        <w:t xml:space="preserve">    1800986-Ф - абД</w:t>
      </w:r>
    </w:p>
    <w:p w:rsidR="00177ADF" w:rsidRDefault="00177ADF" w:rsidP="00177ADF">
      <w:r>
        <w:t xml:space="preserve">    Роса, Дон</w:t>
      </w:r>
    </w:p>
    <w:p w:rsidR="00177ADF" w:rsidRDefault="00177ADF" w:rsidP="00177ADF">
      <w:r>
        <w:t>Дядюшка Скрудж и Дональд Дак. Побег из заповедной долины / Д. Роса; [пер. с англ. А. Куликова]. - Москва : АСТ, 2019. - 223 c. : ил. - (Disney Comics. Утиные истории).. - ISBN 978-5-17-112178-5 : 704,55</w:t>
      </w:r>
    </w:p>
    <w:p w:rsidR="00177ADF" w:rsidRDefault="00177ADF" w:rsidP="00177ADF">
      <w:r>
        <w:t xml:space="preserve">    Оглавление: </w:t>
      </w:r>
      <w:hyperlink r:id="rId267" w:history="1">
        <w:r w:rsidR="00E65F35" w:rsidRPr="00763631">
          <w:rPr>
            <w:rStyle w:val="a8"/>
          </w:rPr>
          <w:t>http://kitap.tatar.ru/ogl/nlrt/nbrt_obr_2450564.pdf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 xml:space="preserve">424. ;   </w:t>
      </w:r>
    </w:p>
    <w:p w:rsidR="00177ADF" w:rsidRDefault="00177ADF" w:rsidP="00177ADF">
      <w:r>
        <w:t xml:space="preserve">    </w:t>
      </w:r>
    </w:p>
    <w:p w:rsidR="00177ADF" w:rsidRDefault="00177ADF" w:rsidP="00177ADF">
      <w:r>
        <w:lastRenderedPageBreak/>
        <w:t xml:space="preserve">    Россетти, Данте Габриэль</w:t>
      </w:r>
    </w:p>
    <w:p w:rsidR="00177ADF" w:rsidRPr="009F616A" w:rsidRDefault="00177ADF" w:rsidP="00177ADF">
      <w:pPr>
        <w:rPr>
          <w:lang w:val="en-US"/>
        </w:rPr>
      </w:pPr>
      <w:r>
        <w:t xml:space="preserve">Дом жизни : в двух книгах / Данте Габриэль Россетти; издание подготовили В. С. Некляев, Д. Н. Жаткин ; [пер. с англ. В. С. Некляева]. - Москва : Ладомир : Наука, 2018. - (Литературные памятники : серия основана академиком С. И. Вавиловым / Российская академия наук ; редкол.:...А. Б. Куделин (пред.) </w:t>
      </w:r>
      <w:r w:rsidRPr="009F616A">
        <w:rPr>
          <w:lang w:val="en-US"/>
        </w:rPr>
        <w:t>[</w:t>
      </w:r>
      <w:r>
        <w:t>и</w:t>
      </w:r>
      <w:r w:rsidRPr="009F616A">
        <w:rPr>
          <w:lang w:val="en-US"/>
        </w:rPr>
        <w:t xml:space="preserve"> </w:t>
      </w:r>
      <w:r>
        <w:t>др</w:t>
      </w:r>
      <w:r w:rsidRPr="009F616A">
        <w:rPr>
          <w:lang w:val="en-US"/>
        </w:rPr>
        <w:t xml:space="preserve">.]). - </w:t>
      </w:r>
      <w:r>
        <w:t>Загл</w:t>
      </w:r>
      <w:r w:rsidRPr="009F616A">
        <w:rPr>
          <w:lang w:val="en-US"/>
        </w:rPr>
        <w:t xml:space="preserve">. </w:t>
      </w:r>
      <w:r>
        <w:t>и</w:t>
      </w:r>
      <w:r w:rsidRPr="009F616A">
        <w:rPr>
          <w:lang w:val="en-US"/>
        </w:rPr>
        <w:t xml:space="preserve"> </w:t>
      </w:r>
      <w:r>
        <w:t>авт</w:t>
      </w:r>
      <w:r w:rsidRPr="009F616A">
        <w:rPr>
          <w:lang w:val="en-US"/>
        </w:rPr>
        <w:t xml:space="preserve">. </w:t>
      </w:r>
      <w:r>
        <w:t>на</w:t>
      </w:r>
      <w:r w:rsidRPr="009F616A">
        <w:rPr>
          <w:lang w:val="en-US"/>
        </w:rPr>
        <w:t xml:space="preserve"> </w:t>
      </w:r>
      <w:r>
        <w:t>яз</w:t>
      </w:r>
      <w:r w:rsidRPr="009F616A">
        <w:rPr>
          <w:lang w:val="en-US"/>
        </w:rPr>
        <w:t xml:space="preserve">. </w:t>
      </w:r>
      <w:r>
        <w:t>ориг</w:t>
      </w:r>
      <w:r w:rsidRPr="009F616A">
        <w:rPr>
          <w:lang w:val="en-US"/>
        </w:rPr>
        <w:t>.: The House of Life / Dante Gabriel Rossetti . - ISBN 978-5-86218-558-4</w:t>
      </w:r>
    </w:p>
    <w:p w:rsidR="00177ADF" w:rsidRPr="009F616A" w:rsidRDefault="00177ADF" w:rsidP="00177ADF">
      <w:pPr>
        <w:rPr>
          <w:lang w:val="en-US"/>
        </w:rPr>
      </w:pPr>
    </w:p>
    <w:p w:rsidR="00177ADF" w:rsidRDefault="00177ADF" w:rsidP="00177ADF">
      <w:r>
        <w:t>425. 84(2=411.2)6;   Р82</w:t>
      </w:r>
    </w:p>
    <w:p w:rsidR="00177ADF" w:rsidRDefault="00177ADF" w:rsidP="00177ADF">
      <w:r>
        <w:t xml:space="preserve">    1799840-Л - аб; 1799841-Л - аб; 1799842-Л - аб</w:t>
      </w:r>
    </w:p>
    <w:p w:rsidR="00177ADF" w:rsidRDefault="00177ADF" w:rsidP="00177ADF">
      <w:r>
        <w:t xml:space="preserve">    Рубина, Дина</w:t>
      </w:r>
    </w:p>
    <w:p w:rsidR="00177ADF" w:rsidRDefault="00177ADF" w:rsidP="00177ADF">
      <w:r>
        <w:t>Единственный голос / Дина Рубина. - Москва : Эксмо, 2020. - 252, [2]c. - (На солнечной стороне). - Содерж.: Несколько торопливых слов любви; Рассказы: "Еврейская невеста"; День уборки; Синий шар; На-ве-ки! и др.. - ISBN 978-5-04-108380-9 (в пер.) : 675,40</w:t>
      </w:r>
    </w:p>
    <w:p w:rsidR="00177ADF" w:rsidRDefault="00177ADF" w:rsidP="00177ADF">
      <w:r>
        <w:t xml:space="preserve">    Оглавление: </w:t>
      </w:r>
      <w:hyperlink r:id="rId268" w:history="1">
        <w:r w:rsidR="00E65F35" w:rsidRPr="00763631">
          <w:rPr>
            <w:rStyle w:val="a8"/>
          </w:rPr>
          <w:t>http://kitap.tatar.ru/ogl/nlrt/nbrt_obr_2520756.pdf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426. 84(2=411.2)6;   С12</w:t>
      </w:r>
    </w:p>
    <w:p w:rsidR="00177ADF" w:rsidRDefault="00177ADF" w:rsidP="00177ADF">
      <w:r>
        <w:t xml:space="preserve">    1809597-Л - аб; 1809598-Л - аб; 1809599-Л - аб</w:t>
      </w:r>
    </w:p>
    <w:p w:rsidR="00177ADF" w:rsidRDefault="00177ADF" w:rsidP="00177ADF">
      <w:r>
        <w:t xml:space="preserve">    Савельева, Валерия</w:t>
      </w:r>
    </w:p>
    <w:p w:rsidR="00177ADF" w:rsidRDefault="00177ADF" w:rsidP="00177ADF">
      <w:r>
        <w:t>Этот дождь решает всё : [роман] / Валерия Савельева. - Москва : АСТ, 2019. - 345, [4] с. - На авантит.: Даже если так кажется, знай: ты не одинок. - Содерж.: Моя причина любить снег. - ISBN 978-5-17-114647-4 : 348,37</w:t>
      </w:r>
    </w:p>
    <w:p w:rsidR="00177ADF" w:rsidRDefault="00177ADF" w:rsidP="00177ADF">
      <w:r>
        <w:t xml:space="preserve">    Оглавление: </w:t>
      </w:r>
      <w:hyperlink r:id="rId269" w:history="1">
        <w:r w:rsidR="00E65F35" w:rsidRPr="00763631">
          <w:rPr>
            <w:rStyle w:val="a8"/>
          </w:rPr>
          <w:t>http://kitap.tatar.ru/ogl/nlrt/nbrt_obr_2552041.pdf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427. 84(2=411.2)6-445.1;   С13</w:t>
      </w:r>
    </w:p>
    <w:p w:rsidR="00177ADF" w:rsidRDefault="00177ADF" w:rsidP="00177ADF">
      <w:r>
        <w:t xml:space="preserve">    1811874-Л - аб; 1811875-Л - аб; 1811876-Л - аб</w:t>
      </w:r>
    </w:p>
    <w:p w:rsidR="00177ADF" w:rsidRDefault="00177ADF" w:rsidP="00177ADF">
      <w:r>
        <w:t xml:space="preserve">    Савин, Владислав Олегович</w:t>
      </w:r>
    </w:p>
    <w:p w:rsidR="00177ADF" w:rsidRDefault="00177ADF" w:rsidP="00177ADF">
      <w:r>
        <w:t>Красный тайфун : [сборник] / Влад Савин. - Москва : АСТ : Ленинград, 2020. - 957, [2] c. - (Коллекция. Военная фантастика ; Вып. 19). - Содерж.: Красный тайфун; Алеет восток; Война или мир. - ISBN 978-5-17-121066-3 : 782,32</w:t>
      </w:r>
    </w:p>
    <w:p w:rsidR="00177ADF" w:rsidRDefault="00177ADF" w:rsidP="00177ADF">
      <w:r>
        <w:t xml:space="preserve">    Оглавление: </w:t>
      </w:r>
      <w:hyperlink r:id="rId270" w:history="1">
        <w:r w:rsidR="00E65F35" w:rsidRPr="00763631">
          <w:rPr>
            <w:rStyle w:val="a8"/>
          </w:rPr>
          <w:t>http://kitap.tatar.ru/ogl/nlrt/nbrt_obr_2553052.pdf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428. 84(4Пол)6-445.1;   С19</w:t>
      </w:r>
    </w:p>
    <w:p w:rsidR="00177ADF" w:rsidRDefault="00177ADF" w:rsidP="00177ADF">
      <w:r>
        <w:t xml:space="preserve">    1813915-Л - аб; 1813916-Л - аб; 1813917-Л - аб</w:t>
      </w:r>
    </w:p>
    <w:p w:rsidR="00177ADF" w:rsidRDefault="00177ADF" w:rsidP="00177ADF">
      <w:r>
        <w:t xml:space="preserve">    Сапковский, Анджей</w:t>
      </w:r>
    </w:p>
    <w:p w:rsidR="00177ADF" w:rsidRDefault="00177ADF" w:rsidP="00177ADF">
      <w:r>
        <w:t>Ведьмак. Меч Предназначения / Анджей Сапковский; иллюстрация Дениса Гордеев; пер. с польск. Е. П. Вайсброта. - Москва : АСТ, 2020. - 368 с. : ил. - (Сапковский с иллюстрациями). - Загл. и авт. ориг.: Wiedzmin. Miecz przeznaczenia / Andrzej Sapkowski. - ISBN 978-5-17-092856-9 : 867,90</w:t>
      </w:r>
    </w:p>
    <w:p w:rsidR="00177ADF" w:rsidRDefault="00177ADF" w:rsidP="00177ADF">
      <w:r>
        <w:t xml:space="preserve">    Оглавление: </w:t>
      </w:r>
      <w:hyperlink r:id="rId271" w:history="1">
        <w:r w:rsidR="00E65F35" w:rsidRPr="00763631">
          <w:rPr>
            <w:rStyle w:val="a8"/>
          </w:rPr>
          <w:t>http://kitap.tatar.ru/ogl/nlrt/nbrt_obr_2525714.pdf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429. 84(4Пол)6-445.1;   С19</w:t>
      </w:r>
    </w:p>
    <w:p w:rsidR="00177ADF" w:rsidRDefault="00177ADF" w:rsidP="00177ADF">
      <w:r>
        <w:t xml:space="preserve">    1811542-Л - аб; 1811543-Л - аб; 1811544-Л - аб</w:t>
      </w:r>
    </w:p>
    <w:p w:rsidR="00177ADF" w:rsidRDefault="00177ADF" w:rsidP="00177ADF">
      <w:r>
        <w:t xml:space="preserve">    Сапковский, Анджей</w:t>
      </w:r>
    </w:p>
    <w:p w:rsidR="00177ADF" w:rsidRDefault="00177ADF" w:rsidP="00177ADF">
      <w:r>
        <w:t>Сага о Рейневане / Анджей Сапковский; пер. с польского Е. Вайсброта, В. Фляка. - Москва : АСТ, 2020. - 1360; 22. - (Мастера фантазии). - Загл. и авт. ориг. на доп. тит. л.: Trylogia Husycka / Andrzej Sapkowski. - Содерж.: Башня шутов ; Божьи воины ; Свет вечный. - ISBN 978-5-17-118065-2 : 1375,11</w:t>
      </w:r>
    </w:p>
    <w:p w:rsidR="00177ADF" w:rsidRDefault="00177ADF" w:rsidP="00177ADF">
      <w:r>
        <w:t xml:space="preserve">    Оглавление: </w:t>
      </w:r>
      <w:hyperlink r:id="rId272" w:history="1">
        <w:r w:rsidR="00E65F35" w:rsidRPr="00763631">
          <w:rPr>
            <w:rStyle w:val="a8"/>
          </w:rPr>
          <w:t>http://kitap.tatar.ru/ogl/nlrt/nbrt_obr_2552297.pdf</w:t>
        </w:r>
      </w:hyperlink>
    </w:p>
    <w:p w:rsidR="00E65F35" w:rsidRDefault="00E65F35" w:rsidP="00177ADF"/>
    <w:p w:rsidR="00177ADF" w:rsidRDefault="00177ADF" w:rsidP="00177ADF"/>
    <w:p w:rsidR="00177ADF" w:rsidRDefault="00177ADF" w:rsidP="00177ADF">
      <w:r>
        <w:t>430. 84(5Азе);   С21</w:t>
      </w:r>
    </w:p>
    <w:p w:rsidR="00177ADF" w:rsidRDefault="00177ADF" w:rsidP="00177ADF">
      <w:r>
        <w:t xml:space="preserve">    1812301-Л - аб; 1812302-Л - аб; 1812303-Л - аб; 1812304-Л - аб; 1812305-Л - аб</w:t>
      </w:r>
    </w:p>
    <w:p w:rsidR="00177ADF" w:rsidRDefault="00177ADF" w:rsidP="00177ADF">
      <w:r>
        <w:t xml:space="preserve">    Сафарли, Эльчин</w:t>
      </w:r>
    </w:p>
    <w:p w:rsidR="006F77D7" w:rsidRDefault="00177ADF" w:rsidP="00177ADF">
      <w:r>
        <w:t>...Нет воспоминаний без тебя : повесть, роман / Эльчин Сафарли. - Москва : АСТ, 2019. - 285 с.; 21. - (Бестселлеры Эльчина Сафарли). - Содерж.: Любовь со дня Босфора : роман. - ISBN 978-5-17-093272-6 : 501,16</w:t>
      </w:r>
    </w:p>
    <w:p w:rsidR="006F77D7" w:rsidRDefault="006F77D7" w:rsidP="00177ADF">
      <w:r>
        <w:t xml:space="preserve">    Оглавление: </w:t>
      </w:r>
      <w:hyperlink r:id="rId273" w:history="1">
        <w:r w:rsidR="00E65F35" w:rsidRPr="00763631">
          <w:rPr>
            <w:rStyle w:val="a8"/>
          </w:rPr>
          <w:t>http://kitap.tatar.ru/ogl/nlrt/nbrt_obr_2553400.pdf</w:t>
        </w:r>
      </w:hyperlink>
    </w:p>
    <w:p w:rsidR="00E65F35" w:rsidRDefault="00E65F35" w:rsidP="00177ADF"/>
    <w:p w:rsidR="006F77D7" w:rsidRDefault="006F77D7" w:rsidP="00177ADF"/>
    <w:p w:rsidR="006F77D7" w:rsidRDefault="006F77D7" w:rsidP="006F77D7">
      <w:r>
        <w:t>431. 84(5Азе);   С21</w:t>
      </w:r>
    </w:p>
    <w:p w:rsidR="006F77D7" w:rsidRDefault="006F77D7" w:rsidP="006F77D7">
      <w:r>
        <w:t xml:space="preserve">    1810460-М - аб; 1810461-М - аб; 1810462-М - аб; 1810463-М - аб; 1810464-М - аб; 1810465-М - од; 1810466-М - аб; 1810467-М - аб</w:t>
      </w:r>
    </w:p>
    <w:p w:rsidR="006F77D7" w:rsidRDefault="006F77D7" w:rsidP="006F77D7">
      <w:r>
        <w:t xml:space="preserve">    Сафарли, Эльчин</w:t>
      </w:r>
    </w:p>
    <w:p w:rsidR="006F77D7" w:rsidRDefault="006F77D7" w:rsidP="006F77D7">
      <w:r>
        <w:t>Двенадцать : [сборник-вдохновение] / Э. Сафарли; рисунки А. Гайворонской. - Москва : Издательство АСТ, 2020. - 286, [2] с. : ил.. - ISBN 978-5-17-111726-9 : 825,11</w:t>
      </w:r>
    </w:p>
    <w:p w:rsidR="006F77D7" w:rsidRDefault="006F77D7" w:rsidP="006F77D7"/>
    <w:p w:rsidR="006F77D7" w:rsidRDefault="006F77D7" w:rsidP="006F77D7">
      <w:r>
        <w:t>432. 84(5Азе);   С21</w:t>
      </w:r>
    </w:p>
    <w:p w:rsidR="006F77D7" w:rsidRDefault="006F77D7" w:rsidP="006F77D7">
      <w:r>
        <w:t xml:space="preserve">    1811131-Л - аб; 1811132-Л - аб; 1811133-Л - аб; 1811134-Л - аб; 1811135-Л - аб; 1811136-Л - аб</w:t>
      </w:r>
    </w:p>
    <w:p w:rsidR="006F77D7" w:rsidRDefault="006F77D7" w:rsidP="006F77D7">
      <w:r>
        <w:t xml:space="preserve">    Сафарли, Эльчин</w:t>
      </w:r>
    </w:p>
    <w:p w:rsidR="006F77D7" w:rsidRDefault="006F77D7" w:rsidP="006F77D7">
      <w:r>
        <w:t>Дом, в котором горит свет : роман / Эльчин Сафарли. - Москва : АСТ, 2020. - 286 c. - (Бестселлеры Эльчина Сафарли). - На обл. в подзагл.: Есть такое счастье: ты и твоя жизнь. Это не повторится. - ISBN 978-5-17-115996-2 : 501,16</w:t>
      </w:r>
    </w:p>
    <w:p w:rsidR="006F77D7" w:rsidRDefault="006F77D7" w:rsidP="006F77D7"/>
    <w:p w:rsidR="006F77D7" w:rsidRDefault="006F77D7" w:rsidP="006F77D7">
      <w:r>
        <w:t>433. 84(5Азе);   С21</w:t>
      </w:r>
    </w:p>
    <w:p w:rsidR="006F77D7" w:rsidRDefault="006F77D7" w:rsidP="006F77D7">
      <w:r>
        <w:t xml:space="preserve">    1812916-Л - аб; 1812917-Л - аб; 1812913-Л - аб; 1812914-Л - аб; 1812915-Л - аб</w:t>
      </w:r>
    </w:p>
    <w:p w:rsidR="006F77D7" w:rsidRDefault="006F77D7" w:rsidP="006F77D7">
      <w:r>
        <w:t xml:space="preserve">    Сафарли, Эльчин</w:t>
      </w:r>
    </w:p>
    <w:p w:rsidR="006F77D7" w:rsidRDefault="006F77D7" w:rsidP="006F77D7">
      <w:r>
        <w:t>Мне тебя обещали : [роман] / Эльчин Сафарли. - Москва : АСТ, 2020. - 320 c. - (Бестселлеры Эльчина Сафарли).. - ISBN 978-5-17-093276-4 : 501,16</w:t>
      </w:r>
    </w:p>
    <w:p w:rsidR="006F77D7" w:rsidRDefault="006F77D7" w:rsidP="006F77D7">
      <w:r>
        <w:t xml:space="preserve">    Оглавление: </w:t>
      </w:r>
      <w:hyperlink r:id="rId274" w:history="1">
        <w:r w:rsidR="00E65F35" w:rsidRPr="00763631">
          <w:rPr>
            <w:rStyle w:val="a8"/>
          </w:rPr>
          <w:t>http://kitap.tatar.ru/ogl/nlrt/nbrt_obr_2523120.pdf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434. 84(5Азе);   С21</w:t>
      </w:r>
    </w:p>
    <w:p w:rsidR="006F77D7" w:rsidRDefault="006F77D7" w:rsidP="006F77D7">
      <w:r>
        <w:t xml:space="preserve">    1809609-Л - аб; 1809610-Л - аб; 1809611-Л - аб; 1809612-Л - аб; 1809613-Л - аб</w:t>
      </w:r>
    </w:p>
    <w:p w:rsidR="006F77D7" w:rsidRDefault="006F77D7" w:rsidP="006F77D7">
      <w:r>
        <w:t xml:space="preserve">    Сафарли, Эльчин</w:t>
      </w:r>
    </w:p>
    <w:p w:rsidR="006F77D7" w:rsidRDefault="006F77D7" w:rsidP="006F77D7">
      <w:r>
        <w:t>Сладкая соль Босфора : [роман] / Эльчин Сафарли. - Москва : АСТ, 2020. - 288 с. - (Бестселлеры Эльчина Сафарли).. - ISBN 978-5-17-093280-1 : 501,16</w:t>
      </w:r>
    </w:p>
    <w:p w:rsidR="006F77D7" w:rsidRDefault="006F77D7" w:rsidP="006F77D7"/>
    <w:p w:rsidR="006F77D7" w:rsidRDefault="006F77D7" w:rsidP="006F77D7">
      <w:r>
        <w:t>435. 84(5Азе);   С21</w:t>
      </w:r>
    </w:p>
    <w:p w:rsidR="006F77D7" w:rsidRDefault="006F77D7" w:rsidP="006F77D7">
      <w:r>
        <w:t xml:space="preserve">    1810691-Л - аб; 1810692-Л - аб; 1810693-Л - аб; 1810694-Л - аб; 1810695-Л - аб</w:t>
      </w:r>
    </w:p>
    <w:p w:rsidR="006F77D7" w:rsidRDefault="006F77D7" w:rsidP="006F77D7">
      <w:r>
        <w:t xml:space="preserve">    Сафарли, Эльчин</w:t>
      </w:r>
    </w:p>
    <w:p w:rsidR="006F77D7" w:rsidRDefault="006F77D7" w:rsidP="006F77D7">
      <w:r>
        <w:t>Я хочу домой : [роман] / Эльчин Сафарли. - Москва : АСТ, 2020. - 284 , [2] с. - (Бестселлеры Эльчина Сафарли).. - ISBN 978-5-17-092540-7 : 501,16</w:t>
      </w:r>
    </w:p>
    <w:p w:rsidR="006F77D7" w:rsidRDefault="006F77D7" w:rsidP="006F77D7"/>
    <w:p w:rsidR="006F77D7" w:rsidRDefault="006F77D7" w:rsidP="006F77D7">
      <w:r>
        <w:t>436. 84(4Исп)6;   С21</w:t>
      </w:r>
    </w:p>
    <w:p w:rsidR="006F77D7" w:rsidRDefault="006F77D7" w:rsidP="006F77D7">
      <w:r>
        <w:t xml:space="preserve">    1811847-Л - аб; 1811848-Л - аб; 1811849-Л - аб; 1811850-Л - аб</w:t>
      </w:r>
    </w:p>
    <w:p w:rsidR="006F77D7" w:rsidRDefault="006F77D7" w:rsidP="006F77D7">
      <w:r>
        <w:t xml:space="preserve">    Сафон, Карлос Руис</w:t>
      </w:r>
    </w:p>
    <w:p w:rsidR="006F77D7" w:rsidRDefault="006F77D7" w:rsidP="006F77D7">
      <w:r>
        <w:t>Лабиринт призраков : роман / Карлос Руис Сафон; пер. с исп. Е. Антропова ; худож. А. Ферез. - Москва : АСТ, 2020. - 864 с. - (Кладбище забытых книг).. - ISBN 978-5-17106585-0 : 733,37</w:t>
      </w:r>
    </w:p>
    <w:p w:rsidR="006F77D7" w:rsidRDefault="006F77D7" w:rsidP="006F77D7">
      <w:r>
        <w:lastRenderedPageBreak/>
        <w:t xml:space="preserve">    Оглавление: </w:t>
      </w:r>
      <w:hyperlink r:id="rId275" w:history="1">
        <w:r w:rsidR="00E65F35" w:rsidRPr="00763631">
          <w:rPr>
            <w:rStyle w:val="a8"/>
          </w:rPr>
          <w:t>http://kitap.tatar.ru/ogl/nlrt/nbrt_obr_2524646.pdf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437. 84(7Сое)6-445.1;   С24</w:t>
      </w:r>
    </w:p>
    <w:p w:rsidR="006F77D7" w:rsidRDefault="006F77D7" w:rsidP="006F77D7">
      <w:r>
        <w:t xml:space="preserve">    1800193-Л - аб; 1800194-Л - аб</w:t>
      </w:r>
    </w:p>
    <w:p w:rsidR="006F77D7" w:rsidRDefault="006F77D7" w:rsidP="006F77D7">
      <w:r>
        <w:t xml:space="preserve">    Светерлич, Том</w:t>
      </w:r>
    </w:p>
    <w:p w:rsidR="006F77D7" w:rsidRDefault="006F77D7" w:rsidP="006F77D7">
      <w:r>
        <w:t>Завтра вновь и вновь / Том Светерлич; пер. с англ. Н. Рокачевской. - Москва : Fanzon : Эксмо, 2020. - 412, [2] с.. - ISBN 978-5-04-108231-4 : 405,90</w:t>
      </w:r>
    </w:p>
    <w:p w:rsidR="006F77D7" w:rsidRDefault="006F77D7" w:rsidP="006F77D7">
      <w:r>
        <w:t xml:space="preserve">    Оглавление: </w:t>
      </w:r>
      <w:hyperlink r:id="rId276" w:history="1">
        <w:r w:rsidR="00E65F35" w:rsidRPr="00763631">
          <w:rPr>
            <w:rStyle w:val="a8"/>
          </w:rPr>
          <w:t>http://kitap.tatar.ru/ogl/nlrt/nbrt_obr_2546750.pdf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438. 84(2=411.2)6;   С32</w:t>
      </w:r>
    </w:p>
    <w:p w:rsidR="006F77D7" w:rsidRDefault="006F77D7" w:rsidP="006F77D7">
      <w:r>
        <w:t xml:space="preserve">    1787266-Л - аб</w:t>
      </w:r>
    </w:p>
    <w:p w:rsidR="006F77D7" w:rsidRDefault="006F77D7" w:rsidP="006F77D7">
      <w:r>
        <w:t xml:space="preserve">    Сергеев, Леонид Анатольевич( писатель)</w:t>
      </w:r>
    </w:p>
    <w:p w:rsidR="006F77D7" w:rsidRDefault="006F77D7" w:rsidP="006F77D7">
      <w:r>
        <w:t>До встречи на небесах!; Небожители подвала : повести / Леонид Сергеев. - Москва : У Никитских ворот, 2018. - 639, [1] с. : портр. - Др. произведения авт. на 4-й с. обл. - На 4-й с. обл. авт.: Сергеев Л. А. - писатель и худож. - Содерж.: Мои друзья-стариканы, или добро пожаловать в наше прошлое!; Клуб писателей; Как я вступил в десятитысячную армию писателей, с кем воевал, какие имею ранения и награды; Прощание с друзьями. - ISBN 978-5-00095-574-1 : 439,40</w:t>
      </w:r>
    </w:p>
    <w:p w:rsidR="006F77D7" w:rsidRDefault="006F77D7" w:rsidP="006F77D7">
      <w:r>
        <w:t xml:space="preserve">    Оглавление: </w:t>
      </w:r>
      <w:hyperlink r:id="rId277" w:history="1">
        <w:r w:rsidR="00E65F35" w:rsidRPr="00763631">
          <w:rPr>
            <w:rStyle w:val="a8"/>
          </w:rPr>
          <w:t>http://kitap.tatar.ru/ogl/nlrt/nbrt_obr_2538689.pdf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439. 84(4Вел)52;   С44</w:t>
      </w:r>
    </w:p>
    <w:p w:rsidR="006F77D7" w:rsidRDefault="006F77D7" w:rsidP="006F77D7">
      <w:r>
        <w:t xml:space="preserve">    1808679-Л - аб; 1808680-Л - аб</w:t>
      </w:r>
    </w:p>
    <w:p w:rsidR="006F77D7" w:rsidRDefault="006F77D7" w:rsidP="006F77D7">
      <w:r>
        <w:t xml:space="preserve">    Скотт, Вальтер</w:t>
      </w:r>
    </w:p>
    <w:p w:rsidR="006F77D7" w:rsidRDefault="006F77D7" w:rsidP="006F77D7">
      <w:r>
        <w:t>Обручённая / Вальтер Скотт; Российская академия наук ; издание подготовили З. Е. Александрова, Т. Г. Чеснокова. - Москва : Ладомир : Наука, 2004. - 313 с. : портр. - (Литературные памятники). - Загл. и авт. ориг.: The betrothed / Walter Scott. - ISBN 9785862184495 : 432,00</w:t>
      </w:r>
    </w:p>
    <w:p w:rsidR="006F77D7" w:rsidRDefault="006F77D7" w:rsidP="006F77D7">
      <w:r>
        <w:t xml:space="preserve">    Оглавление: </w:t>
      </w:r>
      <w:hyperlink r:id="rId278" w:history="1">
        <w:r w:rsidR="00E65F35" w:rsidRPr="00763631">
          <w:rPr>
            <w:rStyle w:val="a8"/>
          </w:rPr>
          <w:t>http://kitap.tatar.ru/ogl/nlrt/nbrt_obr_2551539.pdf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440. 84(7Сое)-445.1-8;   С48</w:t>
      </w:r>
    </w:p>
    <w:p w:rsidR="006F77D7" w:rsidRDefault="006F77D7" w:rsidP="006F77D7">
      <w:r>
        <w:t xml:space="preserve">    1801375-Ф - аб; 1801376-Ф - аб</w:t>
      </w:r>
    </w:p>
    <w:p w:rsidR="006F77D7" w:rsidRDefault="006F77D7" w:rsidP="006F77D7">
      <w:r>
        <w:t xml:space="preserve">    Слотт, Дэн</w:t>
      </w:r>
    </w:p>
    <w:p w:rsidR="006F77D7" w:rsidRDefault="006F77D7" w:rsidP="006F77D7">
      <w:r>
        <w:t>Совершенный Человек-Паук : [комикс] / автор сценария Дэн Слотт при участии Кристоса Гейджа; худож. : Райан Стегман [и др.] ; [пер. с англ.] Руслана Хубиева. - Москва : Эксмо, 2019. - [768] с. : цв. ил.; 30. - (Marvel).. - ISBN 978-5-04-106066-4 : 1601,25</w:t>
      </w:r>
    </w:p>
    <w:p w:rsidR="006F77D7" w:rsidRDefault="006F77D7" w:rsidP="006F77D7"/>
    <w:p w:rsidR="006F77D7" w:rsidRDefault="006F77D7" w:rsidP="006F77D7">
      <w:r>
        <w:t>441. 84(7Сое)-445.1-8;   С50</w:t>
      </w:r>
    </w:p>
    <w:p w:rsidR="006F77D7" w:rsidRDefault="006F77D7" w:rsidP="006F77D7">
      <w:r>
        <w:t xml:space="preserve">    1801369-Ф - аб; 1801370-Ф - аб</w:t>
      </w:r>
    </w:p>
    <w:p w:rsidR="006F77D7" w:rsidRDefault="006F77D7" w:rsidP="006F77D7">
      <w:r>
        <w:t xml:space="preserve">    Смит, Кевин</w:t>
      </w:r>
    </w:p>
    <w:p w:rsidR="006F77D7" w:rsidRDefault="006F77D7" w:rsidP="006F77D7">
      <w:r>
        <w:t>Сорвиголова: человек без страха. Дьявол-хранитель / К. Смит; худож.: Д. Кесада, Д. Палмиотти. - Москва : Эксмо, 2020. - 236 с. : ил. - (Marvel).. - ISBN 978-5-04-111658-3 : 1098,00</w:t>
      </w:r>
    </w:p>
    <w:p w:rsidR="006F77D7" w:rsidRDefault="006F77D7" w:rsidP="006F77D7"/>
    <w:p w:rsidR="006F77D7" w:rsidRDefault="006F77D7" w:rsidP="006F77D7">
      <w:r>
        <w:t>442. 84(7Сое);   С53</w:t>
      </w:r>
    </w:p>
    <w:p w:rsidR="006F77D7" w:rsidRDefault="006F77D7" w:rsidP="006F77D7">
      <w:r>
        <w:t xml:space="preserve">    1800782-Ф - аб; 1800783-Ф - аб</w:t>
      </w:r>
    </w:p>
    <w:p w:rsidR="006F77D7" w:rsidRDefault="006F77D7" w:rsidP="006F77D7">
      <w:r>
        <w:t xml:space="preserve">    Снайдер, Скотт</w:t>
      </w:r>
    </w:p>
    <w:p w:rsidR="006F77D7" w:rsidRDefault="006F77D7" w:rsidP="006F77D7">
      <w:r>
        <w:lastRenderedPageBreak/>
        <w:t>Бэтмен. Нулевой год : [графический роман] / Скотт Снайдер, Джеймс Тайнион IV; худож.: Г. Капулло, Д. Мики, Р. Альбукерке [и др.] ; пер. с англ. Д. Кирносова, В. Нежданова. - Санкт-Петербург : Азбука, 2019. - 432 с. : ил.. - ISBN 978-5-389-17286-9 : 841,80</w:t>
      </w:r>
    </w:p>
    <w:p w:rsidR="006F77D7" w:rsidRDefault="006F77D7" w:rsidP="006F77D7"/>
    <w:p w:rsidR="006F77D7" w:rsidRDefault="006F77D7" w:rsidP="006F77D7">
      <w:r>
        <w:t>443. 84(2=411.2)6;   С59</w:t>
      </w:r>
    </w:p>
    <w:p w:rsidR="006F77D7" w:rsidRDefault="006F77D7" w:rsidP="006F77D7">
      <w:r>
        <w:t xml:space="preserve">    1801599-Л - абП; 1801600-Л - аб</w:t>
      </w:r>
    </w:p>
    <w:p w:rsidR="006F77D7" w:rsidRDefault="006F77D7" w:rsidP="006F77D7">
      <w:r>
        <w:t xml:space="preserve">    Соковенина, Елена</w:t>
      </w:r>
    </w:p>
    <w:p w:rsidR="006F77D7" w:rsidRDefault="006F77D7" w:rsidP="006F77D7">
      <w:r>
        <w:t>Импровизаторы. Саквояж мадам Ренар : роман для старшего школьного возраста / Е. Соковенина; худож. П. Плавинская. - Москва : Самокат, 2020. - 389 с. + ил.. - ISBN 978-5-91759-921-2 : 705</w:t>
      </w:r>
    </w:p>
    <w:p w:rsidR="006F77D7" w:rsidRDefault="006F77D7" w:rsidP="006F77D7"/>
    <w:p w:rsidR="006F77D7" w:rsidRDefault="006F77D7" w:rsidP="006F77D7">
      <w:r>
        <w:t>444. 84(2=411.2)6;   С60</w:t>
      </w:r>
    </w:p>
    <w:p w:rsidR="006F77D7" w:rsidRDefault="006F77D7" w:rsidP="006F77D7">
      <w:r>
        <w:t xml:space="preserve">    1794635-Л - аб; 1794634-Л - аб; 1794636-Л - аб</w:t>
      </w:r>
    </w:p>
    <w:p w:rsidR="006F77D7" w:rsidRDefault="006F77D7" w:rsidP="006F77D7">
      <w:r>
        <w:t xml:space="preserve">    Солженицын, Александр</w:t>
      </w:r>
    </w:p>
    <w:p w:rsidR="006F77D7" w:rsidRDefault="006F77D7" w:rsidP="006F77D7">
      <w:r>
        <w:t>В круге первом : роман / Александр Солженицын. - Москва : Наука, 2006. - 798 с., [4] л. фот. : вкл. л., портр. - (Литературные памятники / редкол.:...Н. И. Балашов (пред.) [и др.]).. - ISBN 5-02-033237-2 : 320,00</w:t>
      </w:r>
    </w:p>
    <w:p w:rsidR="006F77D7" w:rsidRDefault="006F77D7" w:rsidP="006F77D7">
      <w:r>
        <w:t xml:space="preserve">    Оглавление: </w:t>
      </w:r>
      <w:hyperlink r:id="rId279" w:history="1">
        <w:r w:rsidR="00E65F35" w:rsidRPr="00763631">
          <w:rPr>
            <w:rStyle w:val="a8"/>
          </w:rPr>
          <w:t>http://kitap.tatar.ru/ogl/nlrt/nbrt_obr_2547761.pdf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445. 84(7Сое)-445.1-8;   С83</w:t>
      </w:r>
    </w:p>
    <w:p w:rsidR="006F77D7" w:rsidRDefault="006F77D7" w:rsidP="006F77D7">
      <w:r>
        <w:t xml:space="preserve">    1801079-Л - аб</w:t>
      </w:r>
    </w:p>
    <w:p w:rsidR="006F77D7" w:rsidRDefault="006F77D7" w:rsidP="006F77D7">
      <w:r>
        <w:t xml:space="preserve">    Стражински, Джей Майкл</w:t>
      </w:r>
    </w:p>
    <w:p w:rsidR="006F77D7" w:rsidRDefault="006F77D7" w:rsidP="006F77D7">
      <w:r>
        <w:t>Удивительный Человек-Паук. Еще один день : [комикс] / Дж. Майкл Стражински, Джо Кесада; худож. Джо Кесада; пер. с англ. Р. Хубиева. - Санкт-Петербург : Эксмо : Комильфо, 2019. - 120 с. : цв. ил. - (MARVEL).. - ISBN 978-5-04-099847-0 : 375,15</w:t>
      </w:r>
    </w:p>
    <w:p w:rsidR="006F77D7" w:rsidRDefault="006F77D7" w:rsidP="006F77D7"/>
    <w:p w:rsidR="006F77D7" w:rsidRDefault="006F77D7" w:rsidP="006F77D7">
      <w:r>
        <w:t>446. 84(4Фра)52;   С89</w:t>
      </w:r>
    </w:p>
    <w:p w:rsidR="006F77D7" w:rsidRDefault="006F77D7" w:rsidP="006F77D7">
      <w:r>
        <w:t xml:space="preserve">    1808681-Л - аб; 1808682-Л - аб</w:t>
      </w:r>
    </w:p>
    <w:p w:rsidR="006F77D7" w:rsidRDefault="006F77D7" w:rsidP="006F77D7">
      <w:r>
        <w:t xml:space="preserve">    Сулье, Фредерик</w:t>
      </w:r>
    </w:p>
    <w:p w:rsidR="006F77D7" w:rsidRDefault="006F77D7" w:rsidP="006F77D7">
      <w:r>
        <w:t>Мемуары Дьявола / Фредерик Сулье; Российская академия наук ; издание подготовили Н. Т. Пахсарьян, Е. В. Трынкина ; под ред. А. Д. Михайлов. - Москва : Ладомир : Наука, 2006. - 833, [3] с. : ил., портр.; 22 см. - (Литературные памятники). - Библиогр.: с. 775-819 и в подстроч. прим. - Загл. и авт. ориг.: Les Memoires du Diable / Frederic Soulie. - ISBN 5-86218-426-0 : 1152,00</w:t>
      </w:r>
    </w:p>
    <w:p w:rsidR="006F77D7" w:rsidRDefault="006F77D7" w:rsidP="006F77D7">
      <w:r>
        <w:t xml:space="preserve">    Оглавление: </w:t>
      </w:r>
      <w:hyperlink r:id="rId280" w:history="1">
        <w:r w:rsidR="00E65F35" w:rsidRPr="00763631">
          <w:rPr>
            <w:rStyle w:val="a8"/>
          </w:rPr>
          <w:t>http://kitap.tatar.ru/ogl/nlrt/nbrt_obr_2551465.pdf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447. 84(5Япо)6-8;   Т15</w:t>
      </w:r>
    </w:p>
    <w:p w:rsidR="006F77D7" w:rsidRDefault="006F77D7" w:rsidP="006F77D7">
      <w:r>
        <w:t xml:space="preserve">    1801279-Л - аб; 1801280-Л - аб</w:t>
      </w:r>
    </w:p>
    <w:p w:rsidR="006F77D7" w:rsidRDefault="006F77D7" w:rsidP="006F77D7">
      <w:r>
        <w:t xml:space="preserve">    Такахаси, Ёскэ</w:t>
      </w:r>
    </w:p>
    <w:p w:rsidR="006F77D7" w:rsidRDefault="006F77D7" w:rsidP="006F77D7">
      <w:r>
        <w:t>Сказочница / Ё. Такахаси; пер. с япон. А. Деминой. - Екатеринбург : Фабрика комиксов, 2020. - 207 с. : ил.. - ISBN 978-5-7584-0462-1. - ISBN 978-4-8211-7378-5 (яп.) : 576,45</w:t>
      </w:r>
    </w:p>
    <w:p w:rsidR="006F77D7" w:rsidRDefault="006F77D7" w:rsidP="006F77D7">
      <w:r>
        <w:t xml:space="preserve">    Оглавление: </w:t>
      </w:r>
      <w:hyperlink r:id="rId281" w:history="1">
        <w:r w:rsidR="00E65F35" w:rsidRPr="00763631">
          <w:rPr>
            <w:rStyle w:val="a8"/>
          </w:rPr>
          <w:t>http://kitap.tatar.ru/ogl/nlrt/nbrt_obr_2548418.pdf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448. 84(7Сое)6-8;   Т17</w:t>
      </w:r>
    </w:p>
    <w:p w:rsidR="006F77D7" w:rsidRDefault="006F77D7" w:rsidP="006F77D7">
      <w:r>
        <w:t xml:space="preserve">    1800502-Л - аб; 1800503-Л - аб</w:t>
      </w:r>
    </w:p>
    <w:p w:rsidR="006F77D7" w:rsidRDefault="006F77D7" w:rsidP="006F77D7">
      <w:r>
        <w:t xml:space="preserve">    Тамаки, Марико</w:t>
      </w:r>
    </w:p>
    <w:p w:rsidR="006F77D7" w:rsidRDefault="006F77D7" w:rsidP="006F77D7">
      <w:r>
        <w:t>То самое лето : [комикс] / М. Тамаки, Д. Джиллиан; переводчик В. Кистяковский. - Москва : ИП Коташевская Б. Д., 2018. - 317, [3] с. : ил. - На тит. л. вых. дан. ориг. изд.: New York : 01First Second. - ISBN 978-5-6041717-9-0 : 640,50</w:t>
      </w:r>
    </w:p>
    <w:p w:rsidR="006F77D7" w:rsidRDefault="006F77D7" w:rsidP="006F77D7"/>
    <w:p w:rsidR="006F77D7" w:rsidRDefault="006F77D7" w:rsidP="006F77D7">
      <w:r>
        <w:t>449. 84(7Сое)6-8;   Т18</w:t>
      </w:r>
    </w:p>
    <w:p w:rsidR="006F77D7" w:rsidRDefault="006F77D7" w:rsidP="006F77D7">
      <w:r>
        <w:t xml:space="preserve">    1800636-Л - абП; 1800637-Л - абП</w:t>
      </w:r>
    </w:p>
    <w:p w:rsidR="006F77D7" w:rsidRDefault="006F77D7" w:rsidP="006F77D7">
      <w:r>
        <w:t xml:space="preserve">    Танг, Дебби</w:t>
      </w:r>
    </w:p>
    <w:p w:rsidR="006F77D7" w:rsidRDefault="006F77D7" w:rsidP="006F77D7">
      <w:r>
        <w:t>Быть книголюбом / Дебби Танг; пер. с англ. О. Бухиной и Г. Гимон. - 2-е издание. - Москва : Манн, Иванов и Фербер, 2020. - 143 c. : ил.. - ISBN 978-5-00146-698-7 : 503,25</w:t>
      </w:r>
    </w:p>
    <w:p w:rsidR="006F77D7" w:rsidRDefault="006F77D7" w:rsidP="006F77D7"/>
    <w:p w:rsidR="006F77D7" w:rsidRDefault="006F77D7" w:rsidP="006F77D7">
      <w:r>
        <w:t>450. 84(7Сое)6;   Т19</w:t>
      </w:r>
    </w:p>
    <w:p w:rsidR="006F77D7" w:rsidRDefault="006F77D7" w:rsidP="006F77D7">
      <w:r>
        <w:t xml:space="preserve">    1813872-Л - аб; 1813873-Л - аб; 1813874-Л - аб</w:t>
      </w:r>
    </w:p>
    <w:p w:rsidR="006F77D7" w:rsidRDefault="006F77D7" w:rsidP="006F77D7">
      <w:r>
        <w:t xml:space="preserve">    Тартт, Донна</w:t>
      </w:r>
    </w:p>
    <w:p w:rsidR="006F77D7" w:rsidRDefault="006F77D7" w:rsidP="006F77D7">
      <w:r>
        <w:t>Щегол : роман / Донна Тартт; перевод с английского Анастасии Завозовой. - Москва : АСТ : Corpus, 2021. - 832 c. - На обл.: Пулитцеровская премия 2014 года. - Содержит нецензурную брань. - Загл. и авт. ориг.: The Goldfinch / D. Tartt. - ISBN 978-5-17-085448-6 : 916,74</w:t>
      </w:r>
    </w:p>
    <w:p w:rsidR="006F77D7" w:rsidRDefault="006F77D7" w:rsidP="006F77D7">
      <w:r>
        <w:t xml:space="preserve">    Оглавление: </w:t>
      </w:r>
      <w:hyperlink r:id="rId282" w:history="1">
        <w:r w:rsidR="00E65F35" w:rsidRPr="00763631">
          <w:rPr>
            <w:rStyle w:val="a8"/>
          </w:rPr>
          <w:t>http://kitap.tatar.ru/ogl/nlrt/nbrt_obr_2552943.pdf</w:t>
        </w:r>
      </w:hyperlink>
    </w:p>
    <w:p w:rsidR="00E65F35" w:rsidRDefault="00E65F35" w:rsidP="006F77D7"/>
    <w:p w:rsidR="006F77D7" w:rsidRDefault="006F77D7" w:rsidP="006F77D7"/>
    <w:p w:rsidR="006F77D7" w:rsidRDefault="006F77D7" w:rsidP="006F77D7">
      <w:r>
        <w:t>451. 84(5Кор)6;   Т29</w:t>
      </w:r>
    </w:p>
    <w:p w:rsidR="006F77D7" w:rsidRDefault="006F77D7" w:rsidP="006F77D7">
      <w:r>
        <w:t xml:space="preserve">    1799874-Л - аб; 1799875-Л - аб; 1799876-Л - аб</w:t>
      </w:r>
    </w:p>
    <w:p w:rsidR="006F77D7" w:rsidRDefault="006F77D7" w:rsidP="006F77D7">
      <w:r>
        <w:t xml:space="preserve">    Те Нэм Джу</w:t>
      </w:r>
    </w:p>
    <w:p w:rsidR="00457275" w:rsidRDefault="006F77D7" w:rsidP="006F77D7">
      <w:r>
        <w:t>Госпожа Ким Чжи Ен, рожденная в 1982 году : [роман] / Те Нэм Джу; пер. с англ. А. Бялко. - Москва : Эксмо, 2020. - 189, [1] с. - (Global books. Книги без границ).. - ISBN 978-5-04-107919-2 : 415,80</w:t>
      </w:r>
    </w:p>
    <w:p w:rsidR="00457275" w:rsidRDefault="00457275" w:rsidP="006F77D7">
      <w:r>
        <w:t xml:space="preserve">    Оглавление: </w:t>
      </w:r>
      <w:hyperlink r:id="rId283" w:history="1">
        <w:r w:rsidR="00E65F35" w:rsidRPr="00763631">
          <w:rPr>
            <w:rStyle w:val="a8"/>
          </w:rPr>
          <w:t>http://kitap.tatar.ru/ogl/nlrt/nbrt_obr_2546497.pdf</w:t>
        </w:r>
      </w:hyperlink>
    </w:p>
    <w:p w:rsidR="00E65F35" w:rsidRDefault="00E65F35" w:rsidP="006F77D7"/>
    <w:p w:rsidR="00457275" w:rsidRDefault="00457275" w:rsidP="006F77D7"/>
    <w:p w:rsidR="00457275" w:rsidRDefault="00457275" w:rsidP="00457275">
      <w:r>
        <w:t>452. 84(2=411.2)6-8;   Т35</w:t>
      </w:r>
    </w:p>
    <w:p w:rsidR="00457275" w:rsidRDefault="00457275" w:rsidP="00457275">
      <w:r>
        <w:t xml:space="preserve">    1801344-М - аб; 1801343-М - аб</w:t>
      </w:r>
    </w:p>
    <w:p w:rsidR="00457275" w:rsidRDefault="00457275" w:rsidP="00457275">
      <w:r>
        <w:t xml:space="preserve">    Терлецкий, Виталий</w:t>
      </w:r>
    </w:p>
    <w:p w:rsidR="00457275" w:rsidRDefault="00457275" w:rsidP="00457275">
      <w:r>
        <w:t>Соты : история про пчел и не только / Виталий Терлецкий. - первое изд. - Санкт-Петербург : Терлецки Комикс, 2020. - 160 с. : ил.. - ISBN 978-5-6042551-2-4 : 347,70</w:t>
      </w:r>
    </w:p>
    <w:p w:rsidR="00457275" w:rsidRDefault="00457275" w:rsidP="00457275"/>
    <w:p w:rsidR="00457275" w:rsidRDefault="00457275" w:rsidP="00457275">
      <w:r>
        <w:t>453. 84(2=411.2)6-8;   Т47</w:t>
      </w:r>
    </w:p>
    <w:p w:rsidR="00457275" w:rsidRDefault="00457275" w:rsidP="00457275">
      <w:r>
        <w:t xml:space="preserve">    1796038-Л - аб; 1796039-Л - аб</w:t>
      </w:r>
    </w:p>
    <w:p w:rsidR="00457275" w:rsidRDefault="00457275" w:rsidP="00457275">
      <w:r>
        <w:t xml:space="preserve">    Тищенков, Олег Викторович</w:t>
      </w:r>
    </w:p>
    <w:p w:rsidR="00457275" w:rsidRDefault="00457275" w:rsidP="00457275">
      <w:r>
        <w:t>Кот : [комиксы] / О. Тищенков. - 3-е изд., доп. - Москва : Издательство Студии Артемия Лебедева, 2013. - [296] с. : ил.. - ISBN 978-5-98062-066-0 : 549,00</w:t>
      </w:r>
    </w:p>
    <w:p w:rsidR="00457275" w:rsidRDefault="00457275" w:rsidP="00457275"/>
    <w:p w:rsidR="00457275" w:rsidRDefault="00457275" w:rsidP="00457275">
      <w:r>
        <w:t>454. 84(2=411.2)6-8;   Т47</w:t>
      </w:r>
    </w:p>
    <w:p w:rsidR="00457275" w:rsidRDefault="00457275" w:rsidP="00457275">
      <w:r>
        <w:t xml:space="preserve">    1796034-Л - од; 1796035-Л - аб; 1796036-Л - аб; 1796037-Л - аб</w:t>
      </w:r>
    </w:p>
    <w:p w:rsidR="00457275" w:rsidRDefault="00457275" w:rsidP="00457275">
      <w:r>
        <w:t xml:space="preserve">    Тищенков, Олег Викторович</w:t>
      </w:r>
    </w:p>
    <w:p w:rsidR="00457275" w:rsidRDefault="00457275" w:rsidP="00457275">
      <w:r>
        <w:t>Кот X : [комиксы] / О. Тищенков. - Москва : Издательство Студии Артемия Лебедева, 2013. - [246] с. : ил.. - ISBN 978-5-98062-070-7 : 891,00</w:t>
      </w:r>
    </w:p>
    <w:p w:rsidR="00457275" w:rsidRDefault="00457275" w:rsidP="00457275"/>
    <w:p w:rsidR="00457275" w:rsidRDefault="00457275" w:rsidP="00457275">
      <w:r>
        <w:t>455. 84(2=411.2)6-8;   Т47</w:t>
      </w:r>
    </w:p>
    <w:p w:rsidR="00457275" w:rsidRDefault="00457275" w:rsidP="00457275">
      <w:r>
        <w:t xml:space="preserve">    1796040-Л - од; 1796041-Л - аб; 1796042-Л - аб; 1796043-Л - аб</w:t>
      </w:r>
    </w:p>
    <w:p w:rsidR="00457275" w:rsidRDefault="00457275" w:rsidP="00457275">
      <w:r>
        <w:t xml:space="preserve">    Тищенков, Олег Викторович</w:t>
      </w:r>
    </w:p>
    <w:p w:rsidR="00457275" w:rsidRDefault="00457275" w:rsidP="00457275">
      <w:r>
        <w:t>Кот два : [комиксы] / О. Тищенков. - 2-е изд., доп. - Москва : Издательство Студии Артемия Лебедева, 2013. - [296] с. : ил.. - ISBN 978-5-98062-068-4 : 891,00</w:t>
      </w:r>
    </w:p>
    <w:p w:rsidR="00457275" w:rsidRDefault="00457275" w:rsidP="00457275"/>
    <w:p w:rsidR="00457275" w:rsidRDefault="00457275" w:rsidP="00457275">
      <w:r>
        <w:t>456. 84(2=411.2)6;   Т52</w:t>
      </w:r>
    </w:p>
    <w:p w:rsidR="00457275" w:rsidRDefault="00457275" w:rsidP="00457275">
      <w:r>
        <w:t xml:space="preserve">    1802461-Л - аб; 1802462-Л - аб; 1802463-Л - аб</w:t>
      </w:r>
    </w:p>
    <w:p w:rsidR="00457275" w:rsidRDefault="00457275" w:rsidP="00457275">
      <w:r>
        <w:lastRenderedPageBreak/>
        <w:t xml:space="preserve">    Толстой, Алексей Николаевич</w:t>
      </w:r>
    </w:p>
    <w:p w:rsidR="00457275" w:rsidRDefault="00457275" w:rsidP="00457275">
      <w:r>
        <w:t>Хождение по мукам / Алексей Толстой ; издание подготовила Г. Н. Воронцова. - Москва : Наука, 2012. - 477 с., [5] л. фотопортр. : вкл. л., портр. - (Литературные памятники : серия основана академиком С. И. Вавиловым / редкол.:...А. Б. Куделин (пред.) [и др.]). - Библиогр. в тексте. - Содерж.:  На костре; Левиафан; В бреду; Диалоги; Нет! и др.. - ISBN 978-5-02-037541-3 : 650,00</w:t>
      </w:r>
    </w:p>
    <w:p w:rsidR="00457275" w:rsidRDefault="00457275" w:rsidP="00457275">
      <w:r>
        <w:t xml:space="preserve">    Оглавление: </w:t>
      </w:r>
      <w:hyperlink r:id="rId284" w:history="1">
        <w:r w:rsidR="00E65F35" w:rsidRPr="00763631">
          <w:rPr>
            <w:rStyle w:val="a8"/>
          </w:rPr>
          <w:t>http://kitap.tatar.ru/ogl/nlrt/nbrt_obr_2548676.pdf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457. 84(7Сое)6;   Т56</w:t>
      </w:r>
    </w:p>
    <w:p w:rsidR="00457275" w:rsidRDefault="00457275" w:rsidP="00457275">
      <w:r>
        <w:t xml:space="preserve">    1812672-Л - аб; 1812673-Л - аб; 1812674-Л - аб</w:t>
      </w:r>
    </w:p>
    <w:p w:rsidR="00457275" w:rsidRDefault="00457275" w:rsidP="00457275">
      <w:r>
        <w:t xml:space="preserve">    Томас, Кара</w:t>
      </w:r>
    </w:p>
    <w:p w:rsidR="00457275" w:rsidRPr="009F616A" w:rsidRDefault="00457275" w:rsidP="00457275">
      <w:pPr>
        <w:rPr>
          <w:lang w:val="en-US"/>
        </w:rPr>
      </w:pPr>
      <w:r>
        <w:t>Где скрывается правда : [роман] / Кара Томас; [пер. с англ. Л. Бородина]. - Москва : АСТ, 2019. - 382, [1] с.; 21. - (Молодежный психологический триллер). - На 2-й с. суперобл. авт.: Кара Томас (также известная под псевд. Кара</w:t>
      </w:r>
      <w:r w:rsidRPr="009F616A">
        <w:rPr>
          <w:lang w:val="en-US"/>
        </w:rPr>
        <w:t xml:space="preserve"> </w:t>
      </w:r>
      <w:r>
        <w:t>Тейлор</w:t>
      </w:r>
      <w:r w:rsidRPr="009F616A">
        <w:rPr>
          <w:lang w:val="en-US"/>
        </w:rPr>
        <w:t xml:space="preserve">). - </w:t>
      </w:r>
      <w:r>
        <w:t>Загл</w:t>
      </w:r>
      <w:r w:rsidRPr="009F616A">
        <w:rPr>
          <w:lang w:val="en-US"/>
        </w:rPr>
        <w:t xml:space="preserve">. </w:t>
      </w:r>
      <w:r>
        <w:t>и</w:t>
      </w:r>
      <w:r w:rsidRPr="009F616A">
        <w:rPr>
          <w:lang w:val="en-US"/>
        </w:rPr>
        <w:t xml:space="preserve"> </w:t>
      </w:r>
      <w:r>
        <w:t>авт</w:t>
      </w:r>
      <w:r w:rsidRPr="009F616A">
        <w:rPr>
          <w:lang w:val="en-US"/>
        </w:rPr>
        <w:t xml:space="preserve">. </w:t>
      </w:r>
      <w:r>
        <w:t>ориг</w:t>
      </w:r>
      <w:r w:rsidRPr="009F616A">
        <w:rPr>
          <w:lang w:val="en-US"/>
        </w:rPr>
        <w:t>.: The darkest corners / K. Thomas. - ISBN 978-5-17-112520-2 : 458,37</w:t>
      </w:r>
    </w:p>
    <w:p w:rsidR="00457275" w:rsidRDefault="00457275" w:rsidP="00457275">
      <w:r w:rsidRPr="00E65F35">
        <w:t xml:space="preserve">    </w:t>
      </w:r>
      <w:r>
        <w:t xml:space="preserve">Оглавление: </w:t>
      </w:r>
      <w:hyperlink r:id="rId285" w:history="1">
        <w:r w:rsidR="00E65F35" w:rsidRPr="00763631">
          <w:rPr>
            <w:rStyle w:val="a8"/>
          </w:rPr>
          <w:t>http://kitap.tatar.ru/obl/nlrt/nbrt_obr_so2552595.jpg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458. 84(7Сое)6-8;   Т56</w:t>
      </w:r>
    </w:p>
    <w:p w:rsidR="00457275" w:rsidRDefault="00457275" w:rsidP="00457275">
      <w:r>
        <w:t xml:space="preserve">    1800620-Л - аб; 1800621-Л - аб</w:t>
      </w:r>
    </w:p>
    <w:p w:rsidR="00457275" w:rsidRDefault="00457275" w:rsidP="00457275">
      <w:r>
        <w:t xml:space="preserve">    Томпсон, Крейг</w:t>
      </w:r>
    </w:p>
    <w:p w:rsidR="00457275" w:rsidRDefault="00457275" w:rsidP="00457275">
      <w:r>
        <w:t>Одеяла : графический роман / Крейг Томпсон; пер. с англ. Василия Шевченко. - 2-е издание. - Санкт-Петербург : Бумкнига, 2019. - 592 с. : ил.. - ISBN 978-5-906331-92-2 : 1152,90</w:t>
      </w:r>
    </w:p>
    <w:p w:rsidR="00457275" w:rsidRDefault="00457275" w:rsidP="00457275">
      <w:r>
        <w:t xml:space="preserve">    Оглавление: </w:t>
      </w:r>
      <w:hyperlink r:id="rId286" w:history="1">
        <w:r w:rsidR="00E65F35" w:rsidRPr="00763631">
          <w:rPr>
            <w:rStyle w:val="a8"/>
          </w:rPr>
          <w:t>http://kitap.tatar.ru/ogl/nlrt/nbrt_obr_2546753.pdf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459. 84(2=411.2)6;   Т86</w:t>
      </w:r>
    </w:p>
    <w:p w:rsidR="00457275" w:rsidRDefault="00457275" w:rsidP="00457275">
      <w:r>
        <w:t xml:space="preserve">    1803378-Л - аб; 1803379-Л - аб</w:t>
      </w:r>
    </w:p>
    <w:p w:rsidR="00457275" w:rsidRDefault="00457275" w:rsidP="00457275">
      <w:r>
        <w:t xml:space="preserve">    Турбина, Ника Георгиевна</w:t>
      </w:r>
    </w:p>
    <w:p w:rsidR="00457275" w:rsidRDefault="00457275" w:rsidP="00457275">
      <w:r>
        <w:t>Судьба. Стихотворения. Записки / Ника Турбина; сост., ред. и авт. предисл. А. Ратнер. - Москва : Зебра Е : Галактика, 2017. - 477 с. : ил., фото. - Содерж.: Раздел "Черновик"; Раздел "Ступеньки вверх, ступеньки вниз..."; "Не забывайте добрые слова..." : неопубликованные стихи; "Чтобы не забыть" : дневниковые записки. - ISBN 978-5-94663-284-3 : 450,00</w:t>
      </w:r>
    </w:p>
    <w:p w:rsidR="00457275" w:rsidRDefault="00457275" w:rsidP="00457275">
      <w:r>
        <w:t xml:space="preserve">    Оглавление: </w:t>
      </w:r>
      <w:hyperlink r:id="rId287" w:history="1">
        <w:r w:rsidR="00E65F35" w:rsidRPr="00763631">
          <w:rPr>
            <w:rStyle w:val="a8"/>
          </w:rPr>
          <w:t>http://kitap.tatar.ru/ogl/nlrt/nbrt_obr_2548558.pdf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460. 84(4Вел)5-8;   У13</w:t>
      </w:r>
    </w:p>
    <w:p w:rsidR="00457275" w:rsidRDefault="00457275" w:rsidP="00457275">
      <w:r>
        <w:t xml:space="preserve">    1815565-Ф - аб; 1815566-Ф - аб; 1815567-Ф - аб; 1815568-Ф - аб</w:t>
      </w:r>
    </w:p>
    <w:p w:rsidR="00457275" w:rsidRDefault="00457275" w:rsidP="00457275">
      <w:r>
        <w:t xml:space="preserve">    Портрет Дориана Грея : графический роман / О. Уайльд; адаптация: Р. Томас , С. Фьюмар ; пер. с англ. А. Давыдовой. - Москва : АСТ, 2019. - [144] с. : цв. ил.; 27. - (Marvel. Графический роман).. - ISBN 978-5-17-114855-3 : 348,37</w:t>
      </w:r>
    </w:p>
    <w:p w:rsidR="00457275" w:rsidRDefault="00457275" w:rsidP="00457275"/>
    <w:p w:rsidR="00457275" w:rsidRDefault="00457275" w:rsidP="00457275">
      <w:r>
        <w:t>461. 84(7Кан)6-445.1;   У13</w:t>
      </w:r>
    </w:p>
    <w:p w:rsidR="00457275" w:rsidRDefault="00457275" w:rsidP="00457275">
      <w:r>
        <w:t xml:space="preserve">    1799244-Л - аб; 1799245-Л - аб</w:t>
      </w:r>
    </w:p>
    <w:p w:rsidR="00457275" w:rsidRDefault="00457275" w:rsidP="00457275">
      <w:r>
        <w:t xml:space="preserve">    Уайт, Лорет Энн</w:t>
      </w:r>
    </w:p>
    <w:p w:rsidR="00457275" w:rsidRDefault="00457275" w:rsidP="00457275">
      <w:r>
        <w:t>Девушка в темной реке / Лорет Энн Уайт; [перевод с английского О. Мышаковой]. - Москва : Эксмо, 2020. - 416 с. - (Высшая лига детектива).. - ISBN 978-5-04-109731-8 : 378,40</w:t>
      </w:r>
    </w:p>
    <w:p w:rsidR="00457275" w:rsidRDefault="00457275" w:rsidP="00457275"/>
    <w:p w:rsidR="00457275" w:rsidRDefault="00457275" w:rsidP="00457275">
      <w:r>
        <w:lastRenderedPageBreak/>
        <w:t>462. 84(7Сое)-445.1-8;   У36</w:t>
      </w:r>
    </w:p>
    <w:p w:rsidR="00457275" w:rsidRDefault="00457275" w:rsidP="00457275">
      <w:r>
        <w:t xml:space="preserve">    1801086-Ф - абП; 1801087-Ф - абП</w:t>
      </w:r>
    </w:p>
    <w:p w:rsidR="00457275" w:rsidRDefault="00457275" w:rsidP="00457275">
      <w:r>
        <w:t xml:space="preserve">    Уильямсон, Джошуа</w:t>
      </w:r>
    </w:p>
    <w:p w:rsidR="00457275" w:rsidRDefault="00457275" w:rsidP="00457275">
      <w:r>
        <w:t>Война Флэшей : графический роман / Джошуа Уильямсон; пер. с англ. М. Большаковой ; худож. : Г. Портер [и др.]. - Санкт-Петербург : Азбука : Азбука-Аттикус, 2020. - 360 с. : ил. - Примеч. : с. 356-359. - ISBN 978-5-389-17828-1 : 986,70</w:t>
      </w:r>
    </w:p>
    <w:p w:rsidR="00457275" w:rsidRDefault="00457275" w:rsidP="00457275"/>
    <w:p w:rsidR="00457275" w:rsidRDefault="00457275" w:rsidP="00457275">
      <w:r>
        <w:t>463. 84(2=411.1)6;   У48</w:t>
      </w:r>
    </w:p>
    <w:p w:rsidR="00457275" w:rsidRDefault="00457275" w:rsidP="00457275">
      <w:r>
        <w:t xml:space="preserve">    1812500-Л - аб; 1812501-Л - аб; 1812502-Л - аб; 1812503-Л - аб; 1812504-Л - аб</w:t>
      </w:r>
    </w:p>
    <w:p w:rsidR="00457275" w:rsidRDefault="00457275" w:rsidP="00457275">
      <w:r>
        <w:t xml:space="preserve">    Улицкая, Людмила Евгеньевна</w:t>
      </w:r>
    </w:p>
    <w:p w:rsidR="00457275" w:rsidRDefault="00457275" w:rsidP="00457275">
      <w:r>
        <w:t>Казус Кукоцкого : роман / Людмила Улицкая. - Москва : АСТ : Редакция Елены Шубиной, 2020. - 512 c. - (Новая Улицкая).. - ISBN 978-5-17-094793-5 : 782,32</w:t>
      </w:r>
    </w:p>
    <w:p w:rsidR="00457275" w:rsidRDefault="00457275" w:rsidP="00457275"/>
    <w:p w:rsidR="00457275" w:rsidRDefault="00457275" w:rsidP="00457275">
      <w:r>
        <w:t>464. 84(7Сое)-445.1-8;   У97</w:t>
      </w:r>
    </w:p>
    <w:p w:rsidR="00457275" w:rsidRDefault="00457275" w:rsidP="00457275">
      <w:r>
        <w:t xml:space="preserve">    1800590-Ф - аб; 1800591-Ф - аб</w:t>
      </w:r>
    </w:p>
    <w:p w:rsidR="00457275" w:rsidRDefault="00457275" w:rsidP="00457275">
      <w:r>
        <w:t xml:space="preserve">    Уэйн, Лен</w:t>
      </w:r>
    </w:p>
    <w:p w:rsidR="00457275" w:rsidRDefault="00457275" w:rsidP="00457275">
      <w:r>
        <w:t>Хранители. Начало : графические романы / Лен Уэйн, Дж. Майкл Стражински; пер. с англ. Ю. Никифоровой, И. Смирновой, Е. Мягкова ; худож. : Э. Кьюберт [и др.]. - Санкт-Петербург : Азбука : Азбука-Аттикус, 2017. - 392 c. : ил. - Содерж.: Озимандия; Доктор Манхэттен; Ночная сова. - ISBN 978-5-389-09807-7 : 1052,25</w:t>
      </w:r>
    </w:p>
    <w:p w:rsidR="00457275" w:rsidRDefault="00457275" w:rsidP="00457275"/>
    <w:p w:rsidR="00457275" w:rsidRDefault="00457275" w:rsidP="00457275">
      <w:r>
        <w:t>465. 84(7Сое)6-445.1;   Ф28</w:t>
      </w:r>
    </w:p>
    <w:p w:rsidR="00457275" w:rsidRDefault="00457275" w:rsidP="00457275">
      <w:r>
        <w:t xml:space="preserve">    1813970-Л - аб; 1813971-Л - аб; 1813972-Л - аб</w:t>
      </w:r>
    </w:p>
    <w:p w:rsidR="00457275" w:rsidRDefault="00457275" w:rsidP="00457275">
      <w:r>
        <w:t xml:space="preserve">    Фауст, Криста</w:t>
      </w:r>
    </w:p>
    <w:p w:rsidR="00457275" w:rsidRDefault="00457275" w:rsidP="00457275">
      <w:r>
        <w:t>Бэтмен. Убийственная шутка : [роман] / Криста Фауст + Гэри Филлипс; [пер. с англ. Л. Бородиной]. - Москва : АСТ, 2019. - 349, [2] с. : ил. - На тит. л.: Основано на графическом романе Алана Мура и Брайана Болланда. Образ Бэтмена создан Бобом Кейном совместно с Биллом Фингером. - ISBN 978-5-17-118238-0 : 435,16</w:t>
      </w:r>
    </w:p>
    <w:p w:rsidR="00457275" w:rsidRDefault="00457275" w:rsidP="00457275"/>
    <w:p w:rsidR="00457275" w:rsidRDefault="00457275" w:rsidP="00457275">
      <w:r>
        <w:t>466. 84(2=411.2)6;   Ф40</w:t>
      </w:r>
    </w:p>
    <w:p w:rsidR="00457275" w:rsidRDefault="00457275" w:rsidP="00457275">
      <w:r>
        <w:t xml:space="preserve">    1803638-Л - аб; 1803639-Л - аб</w:t>
      </w:r>
    </w:p>
    <w:p w:rsidR="00457275" w:rsidRDefault="00457275" w:rsidP="00457275">
      <w:r>
        <w:t xml:space="preserve">    Фельцман, Анна</w:t>
      </w:r>
    </w:p>
    <w:p w:rsidR="00457275" w:rsidRDefault="00457275" w:rsidP="00457275">
      <w:r>
        <w:t>Черная афиша / Анна Фельцман. - Изд. 2-е, испр., доп. - Москва : Зебра Е, 2014. - 429, [1] с., [12] л. фот.. - ISBN 978-5-906339-59-1 : 405,00</w:t>
      </w:r>
    </w:p>
    <w:p w:rsidR="00457275" w:rsidRDefault="00457275" w:rsidP="00457275">
      <w:r>
        <w:t xml:space="preserve">    Оглавление: </w:t>
      </w:r>
      <w:hyperlink r:id="rId288" w:history="1">
        <w:r w:rsidR="00E65F35" w:rsidRPr="00763631">
          <w:rPr>
            <w:rStyle w:val="a8"/>
          </w:rPr>
          <w:t>http://kitap.tatar.ru/ogl/nlrt/nbrt_obr_2548805.pdf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467. 84(4Гем)6-445.7;   Ф64</w:t>
      </w:r>
    </w:p>
    <w:p w:rsidR="00457275" w:rsidRDefault="00457275" w:rsidP="00457275">
      <w:r>
        <w:t xml:space="preserve">    1802911-Л - аб; 1802912-Л - аб</w:t>
      </w:r>
    </w:p>
    <w:p w:rsidR="00457275" w:rsidRDefault="00457275" w:rsidP="00457275">
      <w:r>
        <w:t xml:space="preserve">    Фитцек, Себастьян</w:t>
      </w:r>
    </w:p>
    <w:p w:rsidR="00457275" w:rsidRDefault="00457275" w:rsidP="00457275">
      <w:r>
        <w:t>Двадцать третий пассажир : роман / Себастьян Фитцек; пер. с нем. А. Г. Николаева. - Москва : Центрполиграф, 2020. - 365, [1] с. - (Иностранный детектив). - (Шедевры детектива # 1). - Загл. и авт. ориг.: Passagier 23 / S. Fitzek. - ISBN 978-5-227-09197-0 : 685,00</w:t>
      </w:r>
    </w:p>
    <w:p w:rsidR="00457275" w:rsidRDefault="00457275" w:rsidP="00457275"/>
    <w:p w:rsidR="00457275" w:rsidRDefault="00457275" w:rsidP="00457275">
      <w:r>
        <w:t>468. 84(7Сое)6;   Ф66</w:t>
      </w:r>
    </w:p>
    <w:p w:rsidR="00457275" w:rsidRDefault="00457275" w:rsidP="00457275">
      <w:r>
        <w:t xml:space="preserve">    1811008-Л - аб; 1811009-Л - аб; 1811010-Л - аб; 1811011-Л - аб; 1811012-Л - аб</w:t>
      </w:r>
    </w:p>
    <w:p w:rsidR="00457275" w:rsidRDefault="00457275" w:rsidP="00457275">
      <w:r>
        <w:t xml:space="preserve">    Фицджеральд, Фрэнсис Скотт</w:t>
      </w:r>
    </w:p>
    <w:p w:rsidR="00457275" w:rsidRDefault="00457275" w:rsidP="00457275">
      <w:r>
        <w:t>Все романы в одном томе : [сборник] / Фрэнсис Скотт Фицджеральд; пер. с анг. М. Лорие [и др.]. - Москва : АСТ, 2019. - 1214, [2] с. - (Все в одном томе). - Содерж.: По эту сторону рая; Прекрасные и обреченные; Великий Гэтсби; Ночь нежна; Последний магнат. - ISBN 978-5-17-118245-8 : 782,32</w:t>
      </w:r>
    </w:p>
    <w:p w:rsidR="00457275" w:rsidRDefault="00457275" w:rsidP="00457275">
      <w:r>
        <w:lastRenderedPageBreak/>
        <w:t xml:space="preserve">    Оглавление: </w:t>
      </w:r>
      <w:hyperlink r:id="rId289" w:history="1">
        <w:r w:rsidR="00E65F35" w:rsidRPr="00763631">
          <w:rPr>
            <w:rStyle w:val="a8"/>
          </w:rPr>
          <w:t>http://kitap.tatar.ru/ogl/nlrt/nbrt_obr_2552644.pdf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469. 84(4Вел)6;   Ф88</w:t>
      </w:r>
    </w:p>
    <w:p w:rsidR="00457275" w:rsidRDefault="00457275" w:rsidP="00457275">
      <w:r>
        <w:t xml:space="preserve">    1802925-Л - аб; 1802926-Л - аб</w:t>
      </w:r>
    </w:p>
    <w:p w:rsidR="00457275" w:rsidRDefault="00457275" w:rsidP="00457275">
      <w:r>
        <w:t xml:space="preserve">    Фримантл, Элизабет</w:t>
      </w:r>
    </w:p>
    <w:p w:rsidR="00457275" w:rsidRDefault="00457275" w:rsidP="00457275">
      <w:r>
        <w:t>Изменницы : роман / Элизабет Фримантл; пер. с англ. А. В. Кровяковой. - Москва : Центрполиграф, 2017. - 413, [2] c. - (Мировая сенсация = World sensation). - Библиогр.: с. 411-414. - Загл. и авт. ориг.: Sisters a novel of treason / Elizabeth Fremantle. - ISBN 978-5-227-07339-6 : 625,00</w:t>
      </w:r>
    </w:p>
    <w:p w:rsidR="00457275" w:rsidRDefault="00457275" w:rsidP="00457275">
      <w:r>
        <w:t xml:space="preserve">    Оглавление: </w:t>
      </w:r>
      <w:hyperlink r:id="rId290" w:history="1">
        <w:r w:rsidR="00E65F35" w:rsidRPr="00763631">
          <w:rPr>
            <w:rStyle w:val="a8"/>
          </w:rPr>
          <w:t>http://kitap.tatar.ru/ogl/nlrt/nbrt_obr_2434812.pdf</w:t>
        </w:r>
      </w:hyperlink>
    </w:p>
    <w:p w:rsidR="00E65F35" w:rsidRDefault="00E65F35" w:rsidP="00457275"/>
    <w:p w:rsidR="00457275" w:rsidRDefault="00457275" w:rsidP="00457275"/>
    <w:p w:rsidR="00457275" w:rsidRDefault="00457275" w:rsidP="00457275">
      <w:r>
        <w:t>470. 84(4Ита)6-8;   Ф97</w:t>
      </w:r>
    </w:p>
    <w:p w:rsidR="00457275" w:rsidRDefault="00457275" w:rsidP="00457275">
      <w:r>
        <w:t xml:space="preserve">    1800876-Л - аб; 1800877-Л - аб</w:t>
      </w:r>
    </w:p>
    <w:p w:rsidR="00457275" w:rsidRDefault="00457275" w:rsidP="00457275">
      <w:r>
        <w:t xml:space="preserve">    Фьор, Мануэле</w:t>
      </w:r>
    </w:p>
    <w:p w:rsidR="00457275" w:rsidRDefault="00457275" w:rsidP="00457275">
      <w:r>
        <w:t>Пять тысяч километров в секунду : [комикс] / Мануэле Фьор; перевод с итальянского Михаила Визеля. - Санкт-Петербург : Бумкнига, 2017. - [144] с. : ил.; 25. - ISBN 978-5-906331-49-6 : 549</w:t>
      </w:r>
    </w:p>
    <w:p w:rsidR="00457275" w:rsidRDefault="00457275" w:rsidP="00457275"/>
    <w:p w:rsidR="00457275" w:rsidRDefault="00457275" w:rsidP="00457275">
      <w:r>
        <w:t>471. 84(4Фин)6-8;   Х13</w:t>
      </w:r>
    </w:p>
    <w:p w:rsidR="00457275" w:rsidRDefault="00457275" w:rsidP="00457275">
      <w:r>
        <w:t xml:space="preserve">    1800944-Л - аб; 1800951-Л - аб</w:t>
      </w:r>
    </w:p>
    <w:p w:rsidR="00457275" w:rsidRDefault="00457275" w:rsidP="00457275">
      <w:r>
        <w:t xml:space="preserve">    Хагельберг, Матти</w:t>
      </w:r>
    </w:p>
    <w:p w:rsidR="00457275" w:rsidRDefault="00457275" w:rsidP="00457275">
      <w:r>
        <w:t>Кекконен : невеселый юмор / М. Хагельберг; пер.с фин. А. Беликовой. - Санкт-Петербург : Бумкнига, 2015. - ISBN 978-5-906331-24-3 : 484,95</w:t>
      </w:r>
    </w:p>
    <w:p w:rsidR="00457275" w:rsidRDefault="00457275" w:rsidP="00457275"/>
    <w:p w:rsidR="00457275" w:rsidRDefault="00457275" w:rsidP="00457275">
      <w:r>
        <w:t>472. 84(7Сое)6;   Х37</w:t>
      </w:r>
    </w:p>
    <w:p w:rsidR="00457275" w:rsidRDefault="00457275" w:rsidP="00457275">
      <w:r>
        <w:t xml:space="preserve">    1812100-Л - аб; 1812099-Л - аб; 1812098-Л - аб; 1812097-Л - аб; 1812096-Л - аб</w:t>
      </w:r>
    </w:p>
    <w:p w:rsidR="00457275" w:rsidRDefault="00457275" w:rsidP="00457275">
      <w:r>
        <w:t xml:space="preserve">    Хемингуэй, Эрнест</w:t>
      </w:r>
    </w:p>
    <w:p w:rsidR="00592090" w:rsidRDefault="00457275" w:rsidP="00457275">
      <w:r>
        <w:t>Старик и море; повесть : Острова и море; роман / Эрнест Хемингуэй; [пер. с англ. Е. Голышевой, Б. Изакова, В. Бернацкой ]. - Москва : АСТ, 2020. - 544 с. - (Зарубежная классика).. - ISBN 978-5-17-097770-3 : 392,37</w:t>
      </w:r>
    </w:p>
    <w:p w:rsidR="00592090" w:rsidRDefault="00592090" w:rsidP="00457275">
      <w:r>
        <w:t xml:space="preserve">    Оглавление: </w:t>
      </w:r>
      <w:hyperlink r:id="rId291" w:history="1">
        <w:r w:rsidR="00E65F35" w:rsidRPr="00763631">
          <w:rPr>
            <w:rStyle w:val="a8"/>
          </w:rPr>
          <w:t>http://kitap.tatar.ru/ogl/nlrt/nbrt_obr_2552512.pdf</w:t>
        </w:r>
      </w:hyperlink>
    </w:p>
    <w:p w:rsidR="00E65F35" w:rsidRDefault="00E65F35" w:rsidP="00457275"/>
    <w:p w:rsidR="00592090" w:rsidRDefault="00592090" w:rsidP="00457275"/>
    <w:p w:rsidR="00592090" w:rsidRDefault="00592090" w:rsidP="00592090">
      <w:r>
        <w:t>473. 84(Исп)6-8;   Х40</w:t>
      </w:r>
    </w:p>
    <w:p w:rsidR="00592090" w:rsidRDefault="00592090" w:rsidP="00592090">
      <w:r>
        <w:t xml:space="preserve">    1800747-Ф - аб; 1800748-Ф - аб</w:t>
      </w:r>
    </w:p>
    <w:p w:rsidR="00592090" w:rsidRDefault="00592090" w:rsidP="00592090">
      <w:r>
        <w:t xml:space="preserve">    Хессе, Мария</w:t>
      </w:r>
    </w:p>
    <w:p w:rsidR="00592090" w:rsidRDefault="00592090" w:rsidP="00592090">
      <w:r>
        <w:t>Дэвид Боуи : биографический роман / Мария Хессе, Франс Руис; [пер. с исп. М. Расторгуевой]. - Москва : Эксмо, 2019. - 160 c. : ил.. - ISBN 978-5-04-094950-2 : 420,90</w:t>
      </w:r>
    </w:p>
    <w:p w:rsidR="00592090" w:rsidRDefault="00592090" w:rsidP="00592090">
      <w:r>
        <w:t xml:space="preserve">    Оглавление: </w:t>
      </w:r>
      <w:hyperlink r:id="rId292" w:history="1">
        <w:r w:rsidR="00E65F35" w:rsidRPr="00763631">
          <w:rPr>
            <w:rStyle w:val="a8"/>
          </w:rPr>
          <w:t>http://kitap.tatar.ru/ogl/nlrt/nbrt_obr_2458722.pdf</w:t>
        </w:r>
      </w:hyperlink>
    </w:p>
    <w:p w:rsidR="00E65F35" w:rsidRDefault="00E65F35" w:rsidP="00592090"/>
    <w:p w:rsidR="00592090" w:rsidRDefault="00592090" w:rsidP="00592090"/>
    <w:p w:rsidR="00592090" w:rsidRDefault="00592090" w:rsidP="00592090">
      <w:r>
        <w:t>474. 84(7Сое)-445.1-8;   Х44</w:t>
      </w:r>
    </w:p>
    <w:p w:rsidR="00592090" w:rsidRDefault="00592090" w:rsidP="00592090">
      <w:r>
        <w:t xml:space="preserve">    1800412-Ф - аб; 1800413-Ф - аб</w:t>
      </w:r>
    </w:p>
    <w:p w:rsidR="00592090" w:rsidRDefault="00592090" w:rsidP="00592090">
      <w:r>
        <w:t xml:space="preserve">    Хикман, Джонатан</w:t>
      </w:r>
    </w:p>
    <w:p w:rsidR="00592090" w:rsidRDefault="00592090" w:rsidP="00592090">
      <w:r>
        <w:t>Секретные войны : [комикс] / сценарист и дизайнер: Джонатан Хикман; худож. Эсад Рибич ; пер. с англ. В. Кистяковского. - Москва : Jellyfish Jam : ИП Коташевская Б.Д., 2019. - [312] с. : цв. ил. - (Marvel).. - ISBN 978-5-6043395-1-0. - ISBN 978-5-6043395-2-7 : 869,25</w:t>
      </w:r>
    </w:p>
    <w:p w:rsidR="00592090" w:rsidRDefault="00592090" w:rsidP="00592090"/>
    <w:p w:rsidR="00592090" w:rsidRDefault="00592090" w:rsidP="00592090">
      <w:r>
        <w:t>475. 84(8Нов)6-8;   Х82</w:t>
      </w:r>
    </w:p>
    <w:p w:rsidR="00592090" w:rsidRDefault="00592090" w:rsidP="00592090">
      <w:r>
        <w:lastRenderedPageBreak/>
        <w:t xml:space="preserve">    1801027-Л - аб; 1801026-Л - аб</w:t>
      </w:r>
    </w:p>
    <w:p w:rsidR="00592090" w:rsidRDefault="00592090" w:rsidP="00592090">
      <w:r>
        <w:t xml:space="preserve">    Хоррокс, Дилан</w:t>
      </w:r>
    </w:p>
    <w:p w:rsidR="00592090" w:rsidRDefault="00592090" w:rsidP="00592090">
      <w:r>
        <w:t>Сэм Забель и волшебное перо : [графический роман] / Дилан Хоррокс; пер. с англ. Михаила Визеля. - Санкт-Петербург : Бумкнига, 2016. - 228 с. : ил.; 25. - ISBN 978-5-906331-29-8 : 732,00</w:t>
      </w:r>
    </w:p>
    <w:p w:rsidR="00592090" w:rsidRDefault="00592090" w:rsidP="00592090"/>
    <w:p w:rsidR="00592090" w:rsidRDefault="00592090" w:rsidP="00592090">
      <w:r>
        <w:t>476. 84(2=411.2)6-445.1;   Х89</w:t>
      </w:r>
    </w:p>
    <w:p w:rsidR="00592090" w:rsidRDefault="00592090" w:rsidP="00592090">
      <w:r>
        <w:t xml:space="preserve">    1811573-Л - аб; 1811574-Л - аб; 1811575-Л - аб</w:t>
      </w:r>
    </w:p>
    <w:p w:rsidR="00592090" w:rsidRDefault="00592090" w:rsidP="00592090">
      <w:r>
        <w:t xml:space="preserve">    Храмов, Виталий Иванович</w:t>
      </w:r>
    </w:p>
    <w:p w:rsidR="00592090" w:rsidRDefault="00592090" w:rsidP="00592090">
      <w:r>
        <w:t>Сегодня - позавчера : сборник / Виталий Храмов. - Москва : АСТ : Издательский дом "Ленинград", 2020. - 992 с. - (Коллекция. Военная фантастика ; выпуск 21). - Содерж.: Испытание огнем; Испытание сталью; Испытание временем. - ISBN 978-5-17-122149-2 : 782,32</w:t>
      </w:r>
    </w:p>
    <w:p w:rsidR="00592090" w:rsidRDefault="00592090" w:rsidP="00592090">
      <w:r>
        <w:t xml:space="preserve">    Оглавление: </w:t>
      </w:r>
      <w:hyperlink r:id="rId293" w:history="1">
        <w:r w:rsidR="00E65F35" w:rsidRPr="00763631">
          <w:rPr>
            <w:rStyle w:val="a8"/>
          </w:rPr>
          <w:t>http://kitap.tatar.ru/ogl/nlrt/nbrt_obr_2552392.pdf</w:t>
        </w:r>
      </w:hyperlink>
    </w:p>
    <w:p w:rsidR="00E65F35" w:rsidRDefault="00E65F35" w:rsidP="00592090"/>
    <w:p w:rsidR="00592090" w:rsidRDefault="00592090" w:rsidP="00592090"/>
    <w:p w:rsidR="00592090" w:rsidRDefault="00592090" w:rsidP="00592090">
      <w:r>
        <w:t>477. 84(4Фин)6-8;   Х98</w:t>
      </w:r>
    </w:p>
    <w:p w:rsidR="00592090" w:rsidRDefault="00592090" w:rsidP="00592090">
      <w:r>
        <w:t xml:space="preserve">    1800686-Л - аб; 1800687-Л - аб</w:t>
      </w:r>
    </w:p>
    <w:p w:rsidR="00592090" w:rsidRDefault="00592090" w:rsidP="00592090">
      <w:r>
        <w:t xml:space="preserve">    Хукканен, Санна</w:t>
      </w:r>
    </w:p>
    <w:p w:rsidR="00592090" w:rsidRDefault="00592090" w:rsidP="00592090">
      <w:r>
        <w:t>Под покровом леса : [графический роман] / Санна Хукканен, Инкери Аула; перевод с финского Анны Воронковой. - Санкт-Петербург : Бумкнига, 2019. - 166, [1] с. : ил., цв. ил.. - ISBN 978-5-906331-80-9 : 732,00</w:t>
      </w:r>
    </w:p>
    <w:p w:rsidR="00592090" w:rsidRDefault="00592090" w:rsidP="00592090"/>
    <w:p w:rsidR="00592090" w:rsidRDefault="00592090" w:rsidP="00592090">
      <w:r>
        <w:t>478. 84(2=411.2)6;   Ч-49</w:t>
      </w:r>
    </w:p>
    <w:p w:rsidR="00592090" w:rsidRDefault="00592090" w:rsidP="00592090">
      <w:r>
        <w:t xml:space="preserve">    1809421-Л - аб</w:t>
      </w:r>
    </w:p>
    <w:p w:rsidR="00592090" w:rsidRDefault="00592090" w:rsidP="00592090">
      <w:r>
        <w:t xml:space="preserve">    Чернышков, Андрей</w:t>
      </w:r>
    </w:p>
    <w:p w:rsidR="00592090" w:rsidRDefault="00592090" w:rsidP="00592090">
      <w:r>
        <w:t>Любовь-полиция 3:0 / Андрей Ч. - Москва : Родина, 2020. - 368 с. : ил. - автор дан как Андрей Ч.. - ISBN 978-5-907255-32-6 : 377,00</w:t>
      </w:r>
    </w:p>
    <w:p w:rsidR="00592090" w:rsidRDefault="00592090" w:rsidP="00592090">
      <w:r>
        <w:t xml:space="preserve">    Оглавление: </w:t>
      </w:r>
      <w:hyperlink r:id="rId294" w:history="1">
        <w:r w:rsidR="00E65F35" w:rsidRPr="00763631">
          <w:rPr>
            <w:rStyle w:val="a8"/>
          </w:rPr>
          <w:t>http://kitap.tatar.ru/ogl/nlrt/nbrt_obr_2551966.pdf</w:t>
        </w:r>
      </w:hyperlink>
    </w:p>
    <w:p w:rsidR="00E65F35" w:rsidRDefault="00E65F35" w:rsidP="00592090"/>
    <w:p w:rsidR="00592090" w:rsidRDefault="00592090" w:rsidP="00592090"/>
    <w:p w:rsidR="00592090" w:rsidRDefault="00592090" w:rsidP="00592090">
      <w:r>
        <w:t>479. 84(2=411.2)6;   Ш39</w:t>
      </w:r>
    </w:p>
    <w:p w:rsidR="00592090" w:rsidRDefault="00592090" w:rsidP="00592090">
      <w:r>
        <w:t xml:space="preserve">    1811770-Л - аб; 1811771-Л - аб; 1811772-Л - аб</w:t>
      </w:r>
    </w:p>
    <w:p w:rsidR="00592090" w:rsidRDefault="00592090" w:rsidP="00592090">
      <w:r>
        <w:t xml:space="preserve">    Шейл, Рута</w:t>
      </w:r>
    </w:p>
    <w:p w:rsidR="00592090" w:rsidRDefault="00592090" w:rsidP="00592090">
      <w:r>
        <w:t>Город вторых душ : роман / Рута Шейл. - Москва : АСТ, 2020. - 352 c. - (ONLINE-бестселлер).. - ISBN 978-5-17-120496-9 : 418,00</w:t>
      </w:r>
    </w:p>
    <w:p w:rsidR="00592090" w:rsidRDefault="00592090" w:rsidP="00592090"/>
    <w:p w:rsidR="00592090" w:rsidRDefault="00592090" w:rsidP="00592090">
      <w:r>
        <w:t>480. И(Нем);   Ш73</w:t>
      </w:r>
    </w:p>
    <w:p w:rsidR="00592090" w:rsidRDefault="00592090" w:rsidP="00592090">
      <w:r>
        <w:t xml:space="preserve">    1799706-Л - аб; 1799707-Л - аб; 1799708-Л - аб</w:t>
      </w:r>
    </w:p>
    <w:p w:rsidR="00592090" w:rsidRDefault="00592090" w:rsidP="00592090">
      <w:r>
        <w:t xml:space="preserve">    Шмиттер, Эльке</w:t>
      </w:r>
    </w:p>
    <w:p w:rsidR="00592090" w:rsidRDefault="00592090" w:rsidP="00592090">
      <w:r>
        <w:t>Госпожа Сарторис / Эьке Шмиттер; пер. с нем. Д. С. Сорокиной. - Москва : Эксмо, 2020. - 160 c. - (Топ-100 немецких книг ХХ века). - Загл. и авт ориг.: Frau Sartoris / Elke Schmitter. - ISBN 978-5-04-110352-1 : 405,90</w:t>
      </w:r>
    </w:p>
    <w:p w:rsidR="00592090" w:rsidRDefault="00592090" w:rsidP="00592090"/>
    <w:p w:rsidR="00592090" w:rsidRDefault="00592090" w:rsidP="00592090">
      <w:r>
        <w:t>481. 84(7Сое)6-44;   Ш79</w:t>
      </w:r>
    </w:p>
    <w:p w:rsidR="00592090" w:rsidRDefault="00592090" w:rsidP="00592090">
      <w:r>
        <w:t xml:space="preserve">    1787171-Л - аб</w:t>
      </w:r>
    </w:p>
    <w:p w:rsidR="00592090" w:rsidRDefault="00592090" w:rsidP="00592090">
      <w:r>
        <w:t xml:space="preserve">    Шопен, Кейт</w:t>
      </w:r>
    </w:p>
    <w:p w:rsidR="00592090" w:rsidRDefault="00592090" w:rsidP="00592090">
      <w:r>
        <w:t>Пробуждение : [повесть и рассказы] / Кейт Шопен; пер. с англ. Е. Г. Богдановой. - Москва : РИПОЛ классик, 2018. - 258, [3] c. - (В поисках утраченного времени). - На обл.: "Впервые на русском языке!". - Загл. и авт. ориг.: The Awakening / Kate Chopin. - Содерж.: рассказы: За ручьем; Ребенок Дезире; Приличная женщина; Поцелуй; Пара шелковых чулок и др.. - ISBN 978-5-386-10395-8 : 683,80</w:t>
      </w:r>
    </w:p>
    <w:p w:rsidR="00592090" w:rsidRDefault="00592090" w:rsidP="00592090">
      <w:r>
        <w:lastRenderedPageBreak/>
        <w:t xml:space="preserve">    Оглавление: </w:t>
      </w:r>
      <w:hyperlink r:id="rId295" w:history="1">
        <w:r w:rsidR="00E65F35" w:rsidRPr="00763631">
          <w:rPr>
            <w:rStyle w:val="a8"/>
          </w:rPr>
          <w:t>http://kitap.tatar.ru/ogl/nlrt/nbrt_obr_2521771.pdf</w:t>
        </w:r>
      </w:hyperlink>
    </w:p>
    <w:p w:rsidR="00E65F35" w:rsidRDefault="00E65F35" w:rsidP="00592090"/>
    <w:p w:rsidR="00592090" w:rsidRDefault="00592090" w:rsidP="00592090"/>
    <w:p w:rsidR="00592090" w:rsidRDefault="00592090" w:rsidP="00592090">
      <w:r>
        <w:t>482. 84(7Сое)6-8;   Ш83</w:t>
      </w:r>
    </w:p>
    <w:p w:rsidR="00592090" w:rsidRDefault="00592090" w:rsidP="00592090">
      <w:r>
        <w:t xml:space="preserve">    1800965-Л - абП; 1800966-Л - абП; 1800967-Л - абП</w:t>
      </w:r>
    </w:p>
    <w:p w:rsidR="00592090" w:rsidRDefault="00592090" w:rsidP="00592090">
      <w:r>
        <w:t xml:space="preserve">    Шпигельман, Арт</w:t>
      </w:r>
    </w:p>
    <w:p w:rsidR="00592090" w:rsidRDefault="00592090" w:rsidP="00592090">
      <w:r>
        <w:t>Маус : рассказ выжившего : графический роман / Арт Шпигельман; пер. с англ. В. Шевченко. - Москва : АСТ : CORPUS, 2020. - 295, [1] с. : ил. - Содерж.: Мой отец кровоточит историей ; И тут начались мои неприятности. - ISBN 978-5-17-080250-0 : 777,75</w:t>
      </w:r>
    </w:p>
    <w:p w:rsidR="00592090" w:rsidRDefault="00592090" w:rsidP="00592090"/>
    <w:p w:rsidR="00592090" w:rsidRDefault="00592090" w:rsidP="00592090">
      <w:r>
        <w:t>483. 84(2=411.2)6;   Ш83</w:t>
      </w:r>
    </w:p>
    <w:p w:rsidR="00592090" w:rsidRDefault="00592090" w:rsidP="00592090">
      <w:r>
        <w:t xml:space="preserve">    1809979-Л - аб; 1809977-Л - аб; 1809978-Л - аб</w:t>
      </w:r>
    </w:p>
    <w:p w:rsidR="00592090" w:rsidRDefault="00592090" w:rsidP="00592090">
      <w:r>
        <w:t xml:space="preserve">    Шпинев, Владимир Владимирович</w:t>
      </w:r>
    </w:p>
    <w:p w:rsidR="00592090" w:rsidRDefault="00592090" w:rsidP="00592090">
      <w:r>
        <w:t>Реаниматолог : записки оптимиста / Владимир Шпинев. - Москва : АСТ, 2020. - 318, [1] с. : ил. - (Научно-популярная медицина).. - ISBN 978-5-17-982545-6 : 418,00</w:t>
      </w:r>
    </w:p>
    <w:p w:rsidR="00592090" w:rsidRDefault="00592090" w:rsidP="00592090">
      <w:r>
        <w:t xml:space="preserve">    Оглавление: </w:t>
      </w:r>
      <w:hyperlink r:id="rId296" w:history="1">
        <w:r w:rsidR="00E65F35" w:rsidRPr="00763631">
          <w:rPr>
            <w:rStyle w:val="a8"/>
          </w:rPr>
          <w:t>http://kitap.tatar.ru/ogl/nlrt/nbrt_obr_2552272.pdf</w:t>
        </w:r>
      </w:hyperlink>
    </w:p>
    <w:p w:rsidR="00E65F35" w:rsidRDefault="00E65F35" w:rsidP="00592090"/>
    <w:p w:rsidR="00592090" w:rsidRDefault="00592090" w:rsidP="00592090"/>
    <w:p w:rsidR="00592090" w:rsidRDefault="00592090" w:rsidP="00592090">
      <w:r>
        <w:t>484. 84(2=411.2)6;   Э53</w:t>
      </w:r>
    </w:p>
    <w:p w:rsidR="00592090" w:rsidRDefault="00592090" w:rsidP="00592090">
      <w:r>
        <w:t xml:space="preserve">    1810665-Л - аб; 1810666-Л - аб; 1810667-Л - аб</w:t>
      </w:r>
    </w:p>
    <w:p w:rsidR="00592090" w:rsidRDefault="00592090" w:rsidP="00592090">
      <w:r>
        <w:t xml:space="preserve">    Эльденберт, Марина</w:t>
      </w:r>
    </w:p>
    <w:p w:rsidR="00592090" w:rsidRDefault="00592090" w:rsidP="00592090">
      <w:r>
        <w:t>Осколки времени : [роман] / Марина Эльденберт. - Москва : АСТ, 2019. - 348 , [3] с. - (Необыкновенная магия. Шедевры рунета).. - ISBN 978-5-17-104207-3 : 348,37</w:t>
      </w:r>
    </w:p>
    <w:p w:rsidR="00592090" w:rsidRDefault="00592090" w:rsidP="00592090">
      <w:r>
        <w:t xml:space="preserve">    Оглавление: </w:t>
      </w:r>
      <w:hyperlink r:id="rId297" w:history="1">
        <w:r w:rsidR="00E65F35" w:rsidRPr="00763631">
          <w:rPr>
            <w:rStyle w:val="a8"/>
          </w:rPr>
          <w:t>http://kitap.tatar.ru/ogl/nlrt/nbrt_obr_2552367.pdf</w:t>
        </w:r>
      </w:hyperlink>
    </w:p>
    <w:p w:rsidR="00E65F35" w:rsidRDefault="00E65F35" w:rsidP="00592090"/>
    <w:p w:rsidR="00592090" w:rsidRDefault="00592090" w:rsidP="00592090"/>
    <w:p w:rsidR="000378CB" w:rsidRDefault="000378CB" w:rsidP="00592090"/>
    <w:p w:rsidR="000378CB" w:rsidRDefault="000378CB" w:rsidP="000378CB">
      <w:pPr>
        <w:pStyle w:val="1"/>
      </w:pPr>
      <w:bookmarkStart w:id="18" w:name="_Toc62823639"/>
      <w:r>
        <w:t>Искусство. Искусствознание. (ББК 85)</w:t>
      </w:r>
      <w:bookmarkEnd w:id="18"/>
    </w:p>
    <w:p w:rsidR="000378CB" w:rsidRDefault="000378CB" w:rsidP="000378CB">
      <w:pPr>
        <w:pStyle w:val="1"/>
      </w:pPr>
    </w:p>
    <w:p w:rsidR="000378CB" w:rsidRDefault="000378CB" w:rsidP="000378CB">
      <w:r>
        <w:t>485. 85.11;   А87</w:t>
      </w:r>
    </w:p>
    <w:p w:rsidR="000378CB" w:rsidRDefault="000378CB" w:rsidP="000378CB">
      <w:r>
        <w:t xml:space="preserve">    1791396-Л - аб; 1791397-Л - аб</w:t>
      </w:r>
    </w:p>
    <w:p w:rsidR="000378CB" w:rsidRDefault="000378CB" w:rsidP="000378CB">
      <w:r>
        <w:t xml:space="preserve">    Архитектор Федор Шехтель. Павильоны, банки, дома, храмы эпохи эклектики и модерна / Государственный музей архитектуры им. А.В. Щусева ; автор-составитель Людмила Сайгина ; пер. на англ. Патриция Донеган. - Москва : Кучково поле, 2019. - 327 с. : ил., цв. ил., портр. - (Коллекция Музея архитектуры им. А. В. Щусева ; вып. 5). - Часть текста на английском языке. - ISBN 978-5-902667-11-7. - ISBN 978-5-9950-0821-7 : 1220,00</w:t>
      </w:r>
    </w:p>
    <w:p w:rsidR="000378CB" w:rsidRDefault="000378CB" w:rsidP="000378CB">
      <w:r>
        <w:t xml:space="preserve">    Оглавление: </w:t>
      </w:r>
      <w:hyperlink r:id="rId298" w:history="1">
        <w:r w:rsidR="00E65F35" w:rsidRPr="00763631">
          <w:rPr>
            <w:rStyle w:val="a8"/>
          </w:rPr>
          <w:t>http://kitap.tatar.ru/ogl/nlrt/nbrt_obr_2544324.pdf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486. 85.15;   А83</w:t>
      </w:r>
    </w:p>
    <w:p w:rsidR="000378CB" w:rsidRDefault="000378CB" w:rsidP="000378CB">
      <w:r>
        <w:t xml:space="preserve">    1795241-Л - аб; 1795242-Л - аб; 1795243-Л - аб; 1795244-Л - аб; 1795245-Л - аб; 1795246-Л - аб; 1795247-Л - аб; 1795240-Л - од</w:t>
      </w:r>
    </w:p>
    <w:p w:rsidR="000378CB" w:rsidRDefault="000378CB" w:rsidP="000378CB">
      <w:r>
        <w:t xml:space="preserve">    Армстронг, Саймон</w:t>
      </w:r>
    </w:p>
    <w:p w:rsidR="000378CB" w:rsidRDefault="000378CB" w:rsidP="000378CB">
      <w:r>
        <w:t>Стрит-арт / Саймон Армстронг; [пер. А. Шестакова]. - Москва : Ад Маргинем : ABCdesign, 2019. - 175, [1] с. : ил.; 22. - (Основы искусства). - (А+А). - Указ.: с. 171-174. - ISBN 978-5-91103-489-4 : 713,00</w:t>
      </w:r>
    </w:p>
    <w:p w:rsidR="000378CB" w:rsidRDefault="000378CB" w:rsidP="000378CB">
      <w:r>
        <w:t xml:space="preserve">    Оглавление: </w:t>
      </w:r>
      <w:hyperlink r:id="rId299" w:history="1">
        <w:r w:rsidR="00E65F35" w:rsidRPr="00763631">
          <w:rPr>
            <w:rStyle w:val="a8"/>
          </w:rPr>
          <w:t>http://kitap.tatar.ru/ogl/nlrt/nbrt_obr_2544937.pdf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487. 85.374.3(4);   Б60</w:t>
      </w:r>
    </w:p>
    <w:p w:rsidR="000378CB" w:rsidRDefault="000378CB" w:rsidP="000378CB">
      <w:r>
        <w:t xml:space="preserve">    1795974-Л - од; 1795975-Л - аб; 1795976-Л - аб; 1795977-Л - аб; 1795978-Л - аб; 1805028-Л - аб; 1805029-Л - аб</w:t>
      </w:r>
    </w:p>
    <w:p w:rsidR="000378CB" w:rsidRDefault="000378CB" w:rsidP="000378CB">
      <w:r>
        <w:t xml:space="preserve">    Бикертон, Эмили</w:t>
      </w:r>
    </w:p>
    <w:p w:rsidR="000378CB" w:rsidRDefault="000378CB" w:rsidP="000378CB">
      <w:r>
        <w:t>Краткая история "Кайе дю синема" / Эмили Бикертон; пер. с англ. С. Афонина [и др.]. - Санкт-Петербург : Сеанс, 2019. - 320 с. : ил., портр. - Указ.: с. 310-319. - Доп. тит. л. англ. - Загл. и авт. ориг.: A short history of Cahiers du cinema / Emilie Bickerton. - ISBN 978-5-6042795-5-7 : 765,00</w:t>
      </w:r>
    </w:p>
    <w:p w:rsidR="000378CB" w:rsidRDefault="000378CB" w:rsidP="000378CB">
      <w:r>
        <w:t xml:space="preserve">    Оглавление: </w:t>
      </w:r>
      <w:hyperlink r:id="rId300" w:history="1">
        <w:r w:rsidR="00E65F35" w:rsidRPr="00763631">
          <w:rPr>
            <w:rStyle w:val="a8"/>
          </w:rPr>
          <w:t>http://kitap.tatar.ru/ogl/nlrt/nbrt_obr_2545033.pdf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488. 85.310;   Б81</w:t>
      </w:r>
    </w:p>
    <w:p w:rsidR="000378CB" w:rsidRDefault="000378CB" w:rsidP="000378CB">
      <w:r>
        <w:t xml:space="preserve">    1795106-Л - аб; 1795107-Л - аб; 1795108-Л - аб</w:t>
      </w:r>
    </w:p>
    <w:p w:rsidR="000378CB" w:rsidRDefault="000378CB" w:rsidP="000378CB">
      <w:r>
        <w:t xml:space="preserve">    Бондс, Марк Эван</w:t>
      </w:r>
    </w:p>
    <w:p w:rsidR="000378CB" w:rsidRDefault="000378CB" w:rsidP="000378CB">
      <w:r>
        <w:t>Абсолютная музыка : история идеи / Марк Эван Бондс; Российская академия народного хозяйства и государственной службы при Президенте Российской Федерации ; перевод с английского Артема Рондарева. - Москва : Дело, 2020. - 469, [1] с. : ил., нот.; 24. - Библиогр. : с. 435-470. - Загл. и авт. ориг.: Absolute music: the History of an Idea / Mark Evan Bonds. - ISBN 978-5-85006-206-4 : 687,00</w:t>
      </w:r>
    </w:p>
    <w:p w:rsidR="000378CB" w:rsidRDefault="000378CB" w:rsidP="000378CB">
      <w:r>
        <w:t xml:space="preserve">    Оглавление: </w:t>
      </w:r>
      <w:hyperlink r:id="rId301" w:history="1">
        <w:r w:rsidR="00E65F35" w:rsidRPr="00763631">
          <w:rPr>
            <w:rStyle w:val="a8"/>
          </w:rPr>
          <w:t>http://kitap.tatar.ru/ogl/nlrt/nbrt_obr_2544488.pdf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489. 85.103(0);   Б87</w:t>
      </w:r>
    </w:p>
    <w:p w:rsidR="000378CB" w:rsidRDefault="000378CB" w:rsidP="000378CB">
      <w:r>
        <w:t xml:space="preserve">    1795314-Л - аб; 1795315-Л - аб; 1795316-Л - аб; 1795317-Л - аб; 1795318-Л - аб; 1795319-Л - аб; 1795320-Л - аб; 1795321-Л - аб</w:t>
      </w:r>
    </w:p>
    <w:p w:rsidR="000378CB" w:rsidRDefault="000378CB" w:rsidP="000378CB">
      <w:r>
        <w:t xml:space="preserve">    Браун, Мэтт( писатель, публицист)</w:t>
      </w:r>
    </w:p>
    <w:p w:rsidR="000378CB" w:rsidRDefault="000378CB" w:rsidP="000378CB">
      <w:r>
        <w:t>Всё, что вы знаете об искусстве - неправда / Мэтт Браун; [пер. с англ. Ю. Евсеевой]. - Москва : Ад Маргинем Пресс : ABCdesign, 2020. - 160 с. : цв. ил.; 21. - (A+A). - Алф. указ.: с. 157-159. - Загл. и авт. ориг.: Everything You Know About ART is Wrong / Matt Brown. - ISBN 978-5-91103-513-6. - ISBN 978-5-4330-0153-4 : 540,00</w:t>
      </w:r>
    </w:p>
    <w:p w:rsidR="000378CB" w:rsidRDefault="000378CB" w:rsidP="000378CB"/>
    <w:p w:rsidR="000378CB" w:rsidRDefault="000378CB" w:rsidP="000378CB">
      <w:r>
        <w:t>490. 85.37;   Д29</w:t>
      </w:r>
    </w:p>
    <w:p w:rsidR="000378CB" w:rsidRDefault="000378CB" w:rsidP="000378CB">
      <w:r>
        <w:t xml:space="preserve">    1795322-Л - од; 1795323-Л - аб; 1795324-Л - аб</w:t>
      </w:r>
    </w:p>
    <w:p w:rsidR="000378CB" w:rsidRDefault="000378CB" w:rsidP="000378CB">
      <w:r>
        <w:t xml:space="preserve">    Делез, Жиль</w:t>
      </w:r>
    </w:p>
    <w:p w:rsidR="000378CB" w:rsidRDefault="000378CB" w:rsidP="000378CB">
      <w:r>
        <w:t>Кино 1. Образ-движение; Кино 2. Образ-время / Жиль Делёз; пер. Б. Скуратова. - Москва : Ад Маргинем Пресс : Музей современного искусства "Гараж", 2019. - 559 с.; 24. - Библиогр. в подстроч. примеч. - Указ. реж.: с. 557-559. - Глоссарий: с. 555-556. - Загл. обл. и корешка: Кино. - ISBN 978-5-91103-463-4 в обл. : 907,00</w:t>
      </w:r>
    </w:p>
    <w:p w:rsidR="000378CB" w:rsidRDefault="000378CB" w:rsidP="000378CB">
      <w:r>
        <w:t xml:space="preserve">    Оглавление: </w:t>
      </w:r>
      <w:hyperlink r:id="rId302" w:history="1">
        <w:r w:rsidR="00E65F35" w:rsidRPr="00763631">
          <w:rPr>
            <w:rStyle w:val="a8"/>
          </w:rPr>
          <w:t>http://kitap.tatar.ru/ogl/nlrt/nbrt_obr_2544674.pdf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491. 85.103(0);   Д31</w:t>
      </w:r>
    </w:p>
    <w:p w:rsidR="000378CB" w:rsidRDefault="000378CB" w:rsidP="000378CB">
      <w:r>
        <w:t xml:space="preserve">    1795199-Л - од; 1795200-Л - аб; 1795201-Л - аб; 1795202-Л - аб; 1795203-Л - аб; 1795204-Л - аб; 1795205-Л - аб; 1795206-Л - аб</w:t>
      </w:r>
    </w:p>
    <w:p w:rsidR="000378CB" w:rsidRDefault="000378CB" w:rsidP="000378CB">
      <w:r>
        <w:t xml:space="preserve">    Демпси, Эми</w:t>
      </w:r>
    </w:p>
    <w:p w:rsidR="000378CB" w:rsidRDefault="000378CB" w:rsidP="000378CB">
      <w:r>
        <w:t>Сюрреализм / Эми Демпси; [пер. Е. Мирошниковой]. - Москва : Ад Маргинем Пресс : АВСдизайн, 2019. - 175, [1] с. : ил., фот.; 22. - (Основы искусства). - (А+А). - Библиогр.: с. 169. - Имен. указ.: с. 172-174. - ISBN 978-5-91103-456-6 : 713,00</w:t>
      </w:r>
    </w:p>
    <w:p w:rsidR="000378CB" w:rsidRDefault="000378CB" w:rsidP="000378CB">
      <w:r>
        <w:t xml:space="preserve">    Оглавление: </w:t>
      </w:r>
      <w:hyperlink r:id="rId303" w:history="1">
        <w:r w:rsidR="00E65F35" w:rsidRPr="00763631">
          <w:rPr>
            <w:rStyle w:val="a8"/>
          </w:rPr>
          <w:t>http://kitap.tatar.ru/ogl/nlrt/nbrt_obr_2544763.pdf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lastRenderedPageBreak/>
        <w:t>492. 85.143;   Д83</w:t>
      </w:r>
    </w:p>
    <w:p w:rsidR="000378CB" w:rsidRDefault="000378CB" w:rsidP="000378CB">
      <w:r>
        <w:t xml:space="preserve">    1795375-Л - аб; 1795376-Л - аб; 1795377-Л - аб</w:t>
      </w:r>
    </w:p>
    <w:p w:rsidR="000378CB" w:rsidRDefault="000378CB" w:rsidP="000378CB">
      <w:r>
        <w:t xml:space="preserve">    Дункан, Дэвид Дуглас</w:t>
      </w:r>
    </w:p>
    <w:p w:rsidR="000378CB" w:rsidRDefault="000378CB" w:rsidP="000378CB">
      <w:r>
        <w:t>Лумп - собака, которая съела Пикассо / Дэвид Дуглас Дункан; пер. А. Соколинской. - Москва : Ад Маргинем Пресс, 2018. - 97, [3] с. : ил., цв. ил., портр.; 24. - (А+А).. - ISBN 978-5-91103-435-1. - ISBN 978-5-4330-0096-4 : 648,00</w:t>
      </w:r>
    </w:p>
    <w:p w:rsidR="000378CB" w:rsidRDefault="000378CB" w:rsidP="000378CB"/>
    <w:p w:rsidR="000378CB" w:rsidRDefault="000378CB" w:rsidP="000378CB">
      <w:r>
        <w:t>493. 85.374.3(2)6-8;   Ж48</w:t>
      </w:r>
    </w:p>
    <w:p w:rsidR="000378CB" w:rsidRDefault="000378CB" w:rsidP="000378CB">
      <w:r>
        <w:t xml:space="preserve">    1785166-Л - аб; 1785167-Л - аб; 1785168-Л - аб</w:t>
      </w:r>
    </w:p>
    <w:p w:rsidR="000378CB" w:rsidRDefault="000378CB" w:rsidP="000378CB">
      <w:r>
        <w:t xml:space="preserve">    Жеймо, Янина Болеславовна</w:t>
      </w:r>
    </w:p>
    <w:p w:rsidR="000378CB" w:rsidRDefault="000378CB" w:rsidP="000378CB">
      <w:r>
        <w:t>Длинный путь от барабанщицы в цирке до Золушки в кино : [мемуары] / Янина Жеймо. - Москва : Альпина нон-фикшн, 2020. - 277, [1] с. : ил., портр.. - ISBN 978-5-00139-191-3 : 400,40</w:t>
      </w:r>
    </w:p>
    <w:p w:rsidR="000378CB" w:rsidRDefault="000378CB" w:rsidP="000378CB">
      <w:r>
        <w:t xml:space="preserve">    Оглавление: </w:t>
      </w:r>
      <w:hyperlink r:id="rId304" w:history="1">
        <w:r w:rsidR="00E65F35" w:rsidRPr="00763631">
          <w:rPr>
            <w:rStyle w:val="a8"/>
          </w:rPr>
          <w:t>http://kitap.tatar.ru/ogl/nlrt/nbrt_obr_2536408.pdf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494. 85.334.3(2);   З-38</w:t>
      </w:r>
    </w:p>
    <w:p w:rsidR="000378CB" w:rsidRDefault="000378CB" w:rsidP="000378CB">
      <w:r>
        <w:t xml:space="preserve">    1799986-Л - аб; 1799987-Л - аб; 1799988-Л - аб</w:t>
      </w:r>
    </w:p>
    <w:p w:rsidR="000378CB" w:rsidRDefault="000378CB" w:rsidP="000378CB">
      <w:r>
        <w:t xml:space="preserve">    Захарчук, Михаил Александрович</w:t>
      </w:r>
    </w:p>
    <w:p w:rsidR="000378CB" w:rsidRDefault="000378CB" w:rsidP="000378CB">
      <w:r>
        <w:t>Гафт и Остроумова. История любви / Михаил Захарчук. - Москва : Эксмо, 2020. - 320 c. - (Великие актеры театра и кино). - Библиогр.: с. 317. - ISBN 978-5-04-107470-8 : 387,20</w:t>
      </w:r>
    </w:p>
    <w:p w:rsidR="000378CB" w:rsidRDefault="000378CB" w:rsidP="000378CB">
      <w:r>
        <w:t xml:space="preserve">    Оглавление: </w:t>
      </w:r>
      <w:hyperlink r:id="rId305" w:history="1">
        <w:r w:rsidR="00E65F35" w:rsidRPr="00763631">
          <w:rPr>
            <w:rStyle w:val="a8"/>
          </w:rPr>
          <w:t>http://kitap.tatar.ru/ogl/nlrt/nbrt_obr_2539180.pdf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495. 85.313(4);   К43</w:t>
      </w:r>
    </w:p>
    <w:p w:rsidR="000378CB" w:rsidRDefault="000378CB" w:rsidP="000378CB">
      <w:r>
        <w:t xml:space="preserve">    1795089-Л - аб; 1795090-Л - аб</w:t>
      </w:r>
    </w:p>
    <w:p w:rsidR="000378CB" w:rsidRDefault="000378CB" w:rsidP="000378CB">
      <w:r>
        <w:t xml:space="preserve">    Кириллина, Лариса Валентиновна</w:t>
      </w:r>
    </w:p>
    <w:p w:rsidR="000378CB" w:rsidRDefault="000378CB" w:rsidP="000378CB">
      <w:r>
        <w:t>Бетховен / Лариса Кириллина. - [2-е изд.]. - Москва : Молодая гвардия, 2019. - 494, [1] с., [16] л. ил., портр. - (Жизнь замечательных людей : серия биографий / основана в 1890 году Ф. Павленковым и продолжена в 1933 г. М. Горьким ; вып. 1750 (1550)). - Библиогр.: с. 491-493. - ISBN 978-5-235-04288-9 : 900,00</w:t>
      </w:r>
    </w:p>
    <w:p w:rsidR="000378CB" w:rsidRDefault="000378CB" w:rsidP="000378CB">
      <w:r>
        <w:t xml:space="preserve">    Оглавление: </w:t>
      </w:r>
      <w:hyperlink r:id="rId306" w:history="1">
        <w:r w:rsidR="00E65F35" w:rsidRPr="00763631">
          <w:rPr>
            <w:rStyle w:val="a8"/>
          </w:rPr>
          <w:t>http://kitap.tatar.ru/ogl/nlrt/nbrt_obr_2544836.pdf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496. 85.334.3(2);   К59</w:t>
      </w:r>
    </w:p>
    <w:p w:rsidR="000378CB" w:rsidRDefault="000378CB" w:rsidP="000378CB">
      <w:r>
        <w:t xml:space="preserve">    1809614-Л - аб; 1809615-Л - аб; 1809616-Л - аб</w:t>
      </w:r>
    </w:p>
    <w:p w:rsidR="000378CB" w:rsidRDefault="000378CB" w:rsidP="000378CB">
      <w:r>
        <w:t xml:space="preserve">    Козаков, Михаил Михайлович</w:t>
      </w:r>
    </w:p>
    <w:p w:rsidR="000378CB" w:rsidRDefault="000378CB" w:rsidP="000378CB">
      <w:r>
        <w:t>Третий звонок / Михаил Козаков; ред.-сост. Е. Тришина. - Москва : АСТ : Времена, 2019. - 511 с., [8] л. фот. - (Зеркало памяти).. - ISBN 978-5-17-110295-1 : 825,11</w:t>
      </w:r>
    </w:p>
    <w:p w:rsidR="000378CB" w:rsidRDefault="000378CB" w:rsidP="000378CB">
      <w:r>
        <w:t xml:space="preserve">    Оглавление: </w:t>
      </w:r>
      <w:hyperlink r:id="rId307" w:history="1">
        <w:r w:rsidR="00E65F35" w:rsidRPr="00763631">
          <w:rPr>
            <w:rStyle w:val="a8"/>
          </w:rPr>
          <w:t>http://kitap.tatar.ru/ogl/nlrt/nbrt_obr_2552066.pdf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497. К  85.314;   Л84</w:t>
      </w:r>
    </w:p>
    <w:p w:rsidR="000378CB" w:rsidRDefault="000378CB" w:rsidP="000378CB">
      <w:r>
        <w:t xml:space="preserve">    1787738-Л - нк; 1787739-Л - нк; 1787740-Л - нк</w:t>
      </w:r>
    </w:p>
    <w:p w:rsidR="000378CB" w:rsidRDefault="000378CB" w:rsidP="000378CB">
      <w:r>
        <w:t xml:space="preserve">    Лукьянов, Владислав Георгиевич</w:t>
      </w:r>
    </w:p>
    <w:p w:rsidR="000378CB" w:rsidRDefault="000378CB" w:rsidP="000378CB">
      <w:r>
        <w:t>О хоре и дирижировании : исполнительство, школа Казачкова, дети / В. Г. Лукьянов; Министерство культуры Российской Федерации ; Казанская государственная консерватория им. Н. Г. Жиганова. - Казань, 2020. - 103 с.. - ISBN 978-5-85401-274-4 : 200,00</w:t>
      </w:r>
    </w:p>
    <w:p w:rsidR="000378CB" w:rsidRDefault="000378CB" w:rsidP="000378CB">
      <w:r>
        <w:t xml:space="preserve">    Оглавление: </w:t>
      </w:r>
      <w:hyperlink r:id="rId308" w:history="1">
        <w:r w:rsidR="00E65F35" w:rsidRPr="00763631">
          <w:rPr>
            <w:rStyle w:val="a8"/>
          </w:rPr>
          <w:t>http://kitap.tatar.ru/ogl/nlrt/nbrt_obr_2537168.pdf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lastRenderedPageBreak/>
        <w:t>498. 85.103(0);   М80</w:t>
      </w:r>
    </w:p>
    <w:p w:rsidR="000378CB" w:rsidRDefault="000378CB" w:rsidP="000378CB">
      <w:r>
        <w:t xml:space="preserve">    1795556-Л - аб; 1795557-Л - аб; 1795558-Л - аб</w:t>
      </w:r>
    </w:p>
    <w:p w:rsidR="000378CB" w:rsidRDefault="000378CB" w:rsidP="000378CB">
      <w:r>
        <w:t xml:space="preserve">    Моррис, Десмонд</w:t>
      </w:r>
    </w:p>
    <w:p w:rsidR="000378CB" w:rsidRDefault="000378CB" w:rsidP="000378CB">
      <w:r>
        <w:t>Сюрреалисты в жизни / Д. Моррис; [пер. с англ. Е. Мирошниковой]. - Москва : Ад Маргинем Пресс, 2019. - 271 c. : ил., портр. - Библиогр.: с. 256-260. - Указ. : с. 266-272. - ISBN 978-5-91103-444-3 : 1296,00</w:t>
      </w:r>
    </w:p>
    <w:p w:rsidR="000378CB" w:rsidRDefault="000378CB" w:rsidP="000378CB">
      <w:r>
        <w:t xml:space="preserve">    Оглавление: </w:t>
      </w:r>
      <w:hyperlink r:id="rId309" w:history="1">
        <w:r w:rsidR="00E65F35" w:rsidRPr="00763631">
          <w:rPr>
            <w:rStyle w:val="a8"/>
          </w:rPr>
          <w:t>http://kitap.tatar.ru/ogl/nlrt/nbrt_obr_2544976.pdf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499. 85.10;   М80</w:t>
      </w:r>
    </w:p>
    <w:p w:rsidR="000378CB" w:rsidRDefault="000378CB" w:rsidP="000378CB">
      <w:r>
        <w:t xml:space="preserve">    1795763-Л - од; 1795759-Л - аб; 1795760-Л - аб; 1795761-Л - аб; 1795762-Л - аб</w:t>
      </w:r>
    </w:p>
    <w:p w:rsidR="000378CB" w:rsidRDefault="000378CB" w:rsidP="000378CB">
      <w:r>
        <w:t xml:space="preserve">    Моррис, Десмонд</w:t>
      </w:r>
    </w:p>
    <w:p w:rsidR="000378CB" w:rsidRDefault="000378CB" w:rsidP="000378CB">
      <w:r>
        <w:t>Язык тела : позы и жесты в искусстве / Десмонд Моррис; [пер. Е. Куровой]. - Москва : Ад Маргинем пресс : ABCdesign, 2019. - 319 с. : цв. ил., портр. - (А+А). - Библиогр.: с. 308. - Указ.: с. 315-319. - ISBN 978-5-91103-493-1 (в пер.). - ISBN 978-5-4330-0131-2 : 1296,00</w:t>
      </w:r>
    </w:p>
    <w:p w:rsidR="000378CB" w:rsidRDefault="000378CB" w:rsidP="000378CB">
      <w:r>
        <w:t xml:space="preserve">    Оглавление: </w:t>
      </w:r>
      <w:hyperlink r:id="rId310" w:history="1">
        <w:r w:rsidR="00E65F35" w:rsidRPr="00763631">
          <w:rPr>
            <w:rStyle w:val="a8"/>
          </w:rPr>
          <w:t>http://kitap.tatar.ru/ogl/nlrt/nbrt_obr_2545425.pdf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500. 85.364;   Н83</w:t>
      </w:r>
    </w:p>
    <w:p w:rsidR="000378CB" w:rsidRDefault="000378CB" w:rsidP="000378CB">
      <w:r>
        <w:t xml:space="preserve">    1812192-Л - аб; 1812193-Л - аб; 1812189-Л - аб; 1812190-Л - аб; 1812191-Л - аб</w:t>
      </w:r>
    </w:p>
    <w:p w:rsidR="000378CB" w:rsidRDefault="000378CB" w:rsidP="000378CB">
      <w:r>
        <w:t xml:space="preserve">    Норман, Филип</w:t>
      </w:r>
    </w:p>
    <w:p w:rsidR="000378CB" w:rsidRDefault="000378CB" w:rsidP="000378CB">
      <w:r>
        <w:t>Пол Маккартни. Биография / Филип Норман; перевод с английского Максима Колопотина ; под ред. В. В. Горностаевой . - Москва : АСТ, 2020. - 768 с., [12] л . фот. - Указ.: с. 735-765. - Загл. и авт. ориг.: Paul McCartney / P. Norman. - ISBN 978-5-17-100989-2 : 1558,48</w:t>
      </w:r>
    </w:p>
    <w:p w:rsidR="000378CB" w:rsidRDefault="000378CB" w:rsidP="000378CB">
      <w:r>
        <w:t xml:space="preserve">    Оглавление: </w:t>
      </w:r>
      <w:hyperlink r:id="rId311" w:history="1">
        <w:r w:rsidR="00E65F35" w:rsidRPr="00763631">
          <w:rPr>
            <w:rStyle w:val="a8"/>
          </w:rPr>
          <w:t>http://kitap.tatar.ru/ogl/nlrt/nbrt_obr_2552494.pdf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501. 85;   О-24</w:t>
      </w:r>
    </w:p>
    <w:p w:rsidR="000378CB" w:rsidRDefault="000378CB" w:rsidP="000378CB">
      <w:r>
        <w:t xml:space="preserve">    1795213-Л - аб; 1795214-Л - аб; 1795215-Л - аб</w:t>
      </w:r>
    </w:p>
    <w:p w:rsidR="000378CB" w:rsidRDefault="000378CB" w:rsidP="000378CB">
      <w:r>
        <w:t xml:space="preserve">    Обрист, Ханс Ульрих</w:t>
      </w:r>
    </w:p>
    <w:p w:rsidR="000378CB" w:rsidRDefault="000378CB" w:rsidP="000378CB">
      <w:r>
        <w:t>Краткая история кураторства / Ханс Ульрих Обрист; [пер. с англ. А. Зайцевой]. - Москва : Ад Маргинем Пресс [и др.], 2017. - 255 с.; 20. - Библиогр. в подстроч. примеч. - Загл. и авт. ориг.: A brief history of curating / Hans Ulrich Obrist. - Книга содержит интервью с ведущими кураторами и директорами музеев Европы и США. - ISBN 978-5-91103-340-8 : 337,00</w:t>
      </w:r>
    </w:p>
    <w:p w:rsidR="000378CB" w:rsidRDefault="000378CB" w:rsidP="000378CB">
      <w:r>
        <w:t xml:space="preserve">    Оглавление: </w:t>
      </w:r>
      <w:hyperlink r:id="rId312" w:history="1">
        <w:r w:rsidR="00E65F35" w:rsidRPr="00763631">
          <w:rPr>
            <w:rStyle w:val="a8"/>
          </w:rPr>
          <w:t>http://kitap.tatar.ru/ogl/nlrt/nbrt_obr_2544703.pdf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502. 85.374.3(7);   П12</w:t>
      </w:r>
    </w:p>
    <w:p w:rsidR="000378CB" w:rsidRDefault="000378CB" w:rsidP="000378CB">
      <w:r>
        <w:t xml:space="preserve">    1795476-Л - од; 1795477-Л - аб; 1795478-Л - аб; 1795479-Л - аб; 1795480-Л - аб; 1795481-Л - аб; 1795482-Л - аб; 1795483-Л - аб</w:t>
      </w:r>
    </w:p>
    <w:p w:rsidR="000378CB" w:rsidRDefault="000378CB" w:rsidP="000378CB">
      <w:r>
        <w:t xml:space="preserve">    Павлов, Александр Владимирович</w:t>
      </w:r>
    </w:p>
    <w:p w:rsidR="000378CB" w:rsidRDefault="000378CB" w:rsidP="000378CB">
      <w:r>
        <w:t>Бесславные ублюдки, бешеные псы. Вселенная Квентина Тарантино / Александр Павлов; Российская академия народного хозяйства и государственной службы при Президенте Российской Федерации. - 3-е изд., испр. и доп. - Москва : Дело, 2020. - 422, [1] c. - Библиогр.: с. 411-423. - ISBN 978-5-85006-252-1 : 473,00</w:t>
      </w:r>
    </w:p>
    <w:p w:rsidR="000378CB" w:rsidRDefault="000378CB" w:rsidP="000378CB">
      <w:r>
        <w:t xml:space="preserve">    Оглавление: </w:t>
      </w:r>
      <w:hyperlink r:id="rId313" w:history="1">
        <w:r w:rsidR="00E65F35" w:rsidRPr="00763631">
          <w:rPr>
            <w:rStyle w:val="a8"/>
          </w:rPr>
          <w:t>http://kitap.tatar.ru/ogl/nlrt/nbrt_obr_2544697.pdf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503. 85.143;   П27</w:t>
      </w:r>
    </w:p>
    <w:p w:rsidR="000378CB" w:rsidRDefault="000378CB" w:rsidP="000378CB">
      <w:r>
        <w:t xml:space="preserve">    1812651-Л - аб; 1812652-Л - аб; 1812653-Л - аб; 1812654-Л - аб; 1812655-Л - аб</w:t>
      </w:r>
    </w:p>
    <w:p w:rsidR="000378CB" w:rsidRDefault="000378CB" w:rsidP="000378CB">
      <w:r>
        <w:t xml:space="preserve">    Перрюшо, Анри</w:t>
      </w:r>
    </w:p>
    <w:p w:rsidR="000378CB" w:rsidRDefault="000378CB" w:rsidP="000378CB">
      <w:r>
        <w:lastRenderedPageBreak/>
        <w:t>Ван Гог, Мане, Тулуз-Лотрек : о биографии великих мастеров : перевод с французского / Анри Перрюшо. - Москва : АСТ, 2019. - 720 с., [24] л. цв. ил. - (Вся жизнь в искусстве (подарочная)).. - ISBN 978-5-17-105390-1 : 916,75</w:t>
      </w:r>
    </w:p>
    <w:p w:rsidR="000378CB" w:rsidRDefault="000378CB" w:rsidP="000378CB">
      <w:r>
        <w:t xml:space="preserve">    Оглавление: </w:t>
      </w:r>
      <w:hyperlink r:id="rId314" w:history="1">
        <w:r w:rsidR="00E65F35" w:rsidRPr="00763631">
          <w:rPr>
            <w:rStyle w:val="a8"/>
          </w:rPr>
          <w:t>http://kitap.tatar.ru/ogl/nlrt/nbrt_obr_2552571.pdf</w:t>
        </w:r>
      </w:hyperlink>
    </w:p>
    <w:p w:rsidR="00E65F35" w:rsidRDefault="00E65F35" w:rsidP="000378CB"/>
    <w:p w:rsidR="000378CB" w:rsidRDefault="000378CB" w:rsidP="000378CB"/>
    <w:p w:rsidR="000378CB" w:rsidRDefault="000378CB" w:rsidP="000378CB">
      <w:r>
        <w:t>504. 85.11;   П69</w:t>
      </w:r>
    </w:p>
    <w:p w:rsidR="000378CB" w:rsidRDefault="000378CB" w:rsidP="000378CB">
      <w:r>
        <w:t xml:space="preserve">    1795515-Л - од; 1795516-Л - аб; 1795517-Л - аб; 1795518-Л - аб; 1795519-Л - аб</w:t>
      </w:r>
    </w:p>
    <w:p w:rsidR="000378CB" w:rsidRDefault="000378CB" w:rsidP="000378CB">
      <w:r>
        <w:t xml:space="preserve">    Прак, Нильс Лунинг</w:t>
      </w:r>
    </w:p>
    <w:p w:rsidR="004E69F5" w:rsidRDefault="000378CB" w:rsidP="000378CB">
      <w:r>
        <w:t>Язык архитектуры. Очерки архитектурной теории / Нильс Лунинг Прак; перевод с английского Елены Ванеян ; под научной редакцией Степана Ванеяна. - Москва : Дело, 2018. - 282 c. : ил. - Доп. тит. л. на англ. яз. - Загл. и авт. ориг.: The language of architecture / N. L. Prak. - ISBN 978-5-7749-1189-9 : 364,00</w:t>
      </w:r>
    </w:p>
    <w:p w:rsidR="004E69F5" w:rsidRDefault="004E69F5" w:rsidP="000378CB">
      <w:r>
        <w:t xml:space="preserve">    Оглавление: </w:t>
      </w:r>
      <w:hyperlink r:id="rId315" w:history="1">
        <w:r w:rsidR="00E65F35" w:rsidRPr="00763631">
          <w:rPr>
            <w:rStyle w:val="a8"/>
          </w:rPr>
          <w:t>http://kitap.tatar.ru/ogl/nlrt/nbrt_obr_2544797.pdf</w:t>
        </w:r>
      </w:hyperlink>
    </w:p>
    <w:p w:rsidR="00E65F35" w:rsidRDefault="00E65F35" w:rsidP="000378CB"/>
    <w:p w:rsidR="004E69F5" w:rsidRDefault="004E69F5" w:rsidP="000378CB"/>
    <w:p w:rsidR="004E69F5" w:rsidRDefault="004E69F5" w:rsidP="004E69F5">
      <w:r>
        <w:t>505. 85.143;   Р49</w:t>
      </w:r>
    </w:p>
    <w:p w:rsidR="004E69F5" w:rsidRDefault="004E69F5" w:rsidP="004E69F5">
      <w:r>
        <w:t xml:space="preserve">    1795313-Л - од; 1795312-Л - аб; 1795311-Л - аб; 1795310-Л - аб; 1795309-Л - аб; 1795308-Л - аб; 1795307-Л - аб; 1795306-Л - аб</w:t>
      </w:r>
    </w:p>
    <w:p w:rsidR="004E69F5" w:rsidRDefault="004E69F5" w:rsidP="004E69F5">
      <w:r>
        <w:t xml:space="preserve">    Рид, Герберт</w:t>
      </w:r>
    </w:p>
    <w:p w:rsidR="004E69F5" w:rsidRDefault="004E69F5" w:rsidP="004E69F5">
      <w:r>
        <w:t>Краткая история современной живописи / Герберт Рид; с предисловием Бенедикта Рида и дополнительной главой, написанной Кэролайн Тисдолл и Уильямом Фивером ; [пер. Т. Боднарук, А. Шестанова]. - Москва : Ад Маргинем Пресс, 2018. - 359 с. : ил., цв. ил., портр.; 20. - Библиогр.: с. 351-352. - Указ.: 353-359. - Загл. и авт. ориг.: A concise history of modern painting / Herbert Read. - ISBN 978-5-91103-428-3 : 778,00</w:t>
      </w:r>
    </w:p>
    <w:p w:rsidR="004E69F5" w:rsidRDefault="004E69F5" w:rsidP="004E69F5">
      <w:r>
        <w:t xml:space="preserve">    Оглавление: </w:t>
      </w:r>
      <w:hyperlink r:id="rId316" w:history="1">
        <w:r w:rsidR="00E65F35" w:rsidRPr="00763631">
          <w:rPr>
            <w:rStyle w:val="a8"/>
          </w:rPr>
          <w:t>http://kitap.tatar.ru/ogl/nlrt/nbrt_obr_2544665.pdf</w:t>
        </w:r>
      </w:hyperlink>
    </w:p>
    <w:p w:rsidR="00E65F35" w:rsidRDefault="00E65F35" w:rsidP="004E69F5"/>
    <w:p w:rsidR="004E69F5" w:rsidRDefault="004E69F5" w:rsidP="004E69F5"/>
    <w:p w:rsidR="004E69F5" w:rsidRDefault="004E69F5" w:rsidP="004E69F5">
      <w:r>
        <w:t>506. 85.11;   Р79</w:t>
      </w:r>
    </w:p>
    <w:p w:rsidR="004E69F5" w:rsidRDefault="004E69F5" w:rsidP="004E69F5">
      <w:r>
        <w:t xml:space="preserve">    1795414-Л - аб; 1795415-Л - аб; 1795416-Л - аб</w:t>
      </w:r>
    </w:p>
    <w:p w:rsidR="004E69F5" w:rsidRDefault="004E69F5" w:rsidP="004E69F5">
      <w:r>
        <w:t xml:space="preserve">    Ротбард, Шарон</w:t>
      </w:r>
    </w:p>
    <w:p w:rsidR="004E69F5" w:rsidRDefault="004E69F5" w:rsidP="004E69F5">
      <w:r>
        <w:t>Белый город, Черный город. Архитектура и война в Тель-Авиве и Яффе / Шарон Ротбард; [пер. с англ. Н. Усовой]. - Москва : Ад Маргинем Пресс, 2017. - 253, [3] с. : ил., карт., портр., факс.; 20. - Библиогр. : с. 236-241, в подстроч. примеч. и в тексте примеч. - Алф. указ. : с. 242-253. - Загл. и авт. ориг.: White citi, Black city / Sharon Rotbard. - ISBN 978-5-91103-335-4 : 389,00</w:t>
      </w:r>
    </w:p>
    <w:p w:rsidR="004E69F5" w:rsidRDefault="004E69F5" w:rsidP="004E69F5">
      <w:r>
        <w:t xml:space="preserve">    Оглавление: </w:t>
      </w:r>
      <w:hyperlink r:id="rId317" w:history="1">
        <w:r w:rsidR="00E65F35" w:rsidRPr="00763631">
          <w:rPr>
            <w:rStyle w:val="a8"/>
          </w:rPr>
          <w:t>http://kitap.tatar.ru/ogl/nlrt/nbrt_obr_2544865.pdf</w:t>
        </w:r>
      </w:hyperlink>
    </w:p>
    <w:p w:rsidR="00E65F35" w:rsidRDefault="00E65F35" w:rsidP="004E69F5"/>
    <w:p w:rsidR="004E69F5" w:rsidRDefault="004E69F5" w:rsidP="004E69F5"/>
    <w:p w:rsidR="004E69F5" w:rsidRDefault="004E69F5" w:rsidP="004E69F5">
      <w:r>
        <w:t>507. 85.103(0);   Ф88</w:t>
      </w:r>
    </w:p>
    <w:p w:rsidR="004E69F5" w:rsidRDefault="004E69F5" w:rsidP="004E69F5">
      <w:r>
        <w:t xml:space="preserve">    1795534-Л - од; 1795535-Л - аб; 1795536-Л - аб; 1795537-Л - аб; 1795538-Л - аб; 1795539-Л - аб; 1795540-Л - аб; 1795541-Л - аб</w:t>
      </w:r>
    </w:p>
    <w:p w:rsidR="004E69F5" w:rsidRDefault="004E69F5" w:rsidP="004E69F5">
      <w:r>
        <w:t xml:space="preserve">    Фриджери, Флавия</w:t>
      </w:r>
    </w:p>
    <w:p w:rsidR="004E69F5" w:rsidRDefault="004E69F5" w:rsidP="004E69F5">
      <w:r>
        <w:t>Художницы / Флавия Фриджери; [пер. А. Шестакова]. - Москва : Ад Маргинем Пресс : АВСдизайн, 2019. - 175 c. : цв. ил., фот. - (Основы искусства). - (А+А). - Имен. указ.: с. 173-174. - ISBN 978-5-91103-455-9 : 713,00</w:t>
      </w:r>
    </w:p>
    <w:p w:rsidR="004E69F5" w:rsidRDefault="004E69F5" w:rsidP="004E69F5">
      <w:r>
        <w:t xml:space="preserve">    Оглавление: </w:t>
      </w:r>
      <w:hyperlink r:id="rId318" w:history="1">
        <w:r w:rsidR="00E65F35" w:rsidRPr="00763631">
          <w:rPr>
            <w:rStyle w:val="a8"/>
          </w:rPr>
          <w:t>http://kitap.tatar.ru/ogl/nlrt/nbrt_obr_2544874.pdf</w:t>
        </w:r>
      </w:hyperlink>
    </w:p>
    <w:p w:rsidR="00E65F35" w:rsidRDefault="00E65F35" w:rsidP="004E69F5"/>
    <w:p w:rsidR="004E69F5" w:rsidRDefault="004E69F5" w:rsidP="004E69F5"/>
    <w:p w:rsidR="004E69F5" w:rsidRDefault="004E69F5" w:rsidP="004E69F5">
      <w:r>
        <w:t>508. 85.143;   Х69</w:t>
      </w:r>
    </w:p>
    <w:p w:rsidR="004E69F5" w:rsidRDefault="004E69F5" w:rsidP="004E69F5">
      <w:r>
        <w:t xml:space="preserve">    1791352-Л - од; 1791353-Л - аб; 1791354-Л - аб; 1791355-Л - аб; 1791356-Л - аб</w:t>
      </w:r>
    </w:p>
    <w:p w:rsidR="004E69F5" w:rsidRDefault="004E69F5" w:rsidP="004E69F5">
      <w:r>
        <w:lastRenderedPageBreak/>
        <w:t xml:space="preserve">    История искусства : живопись от Джотто до наших дней / А. Н. Ходж; [пер. с англ. О. И. Сергеевой]. - 2-е изд. - Москва : Кучково поле, 2018. - 208 с. : цв. ил. - Указ.: с. 204-207. - ISBN 978-5-9950-0893-4 в пер. : 599,00</w:t>
      </w:r>
    </w:p>
    <w:p w:rsidR="004E69F5" w:rsidRDefault="004E69F5" w:rsidP="004E69F5">
      <w:r>
        <w:t xml:space="preserve">    Оглавление: </w:t>
      </w:r>
      <w:hyperlink r:id="rId319" w:history="1">
        <w:r w:rsidR="00E65F35" w:rsidRPr="00763631">
          <w:rPr>
            <w:rStyle w:val="a8"/>
          </w:rPr>
          <w:t>http://kitap.tatar.ru/ogl/nlrt/nbrt_obr_2544181.pdf</w:t>
        </w:r>
      </w:hyperlink>
    </w:p>
    <w:p w:rsidR="00E65F35" w:rsidRDefault="00E65F35" w:rsidP="004E69F5"/>
    <w:p w:rsidR="004E69F5" w:rsidRDefault="004E69F5" w:rsidP="004E69F5"/>
    <w:p w:rsidR="004E69F5" w:rsidRDefault="004E69F5" w:rsidP="004E69F5">
      <w:r>
        <w:t>509. 85.10;   Ч-57</w:t>
      </w:r>
    </w:p>
    <w:p w:rsidR="004E69F5" w:rsidRDefault="004E69F5" w:rsidP="004E69F5">
      <w:r>
        <w:t xml:space="preserve">    1795542-Л - од; 1795543-Л - аб; 1795544-Л - аб; 1795545-Л - аб; 1795546-Л - аб; 1795547-Л - аб; 1795548-Л - аб; 1795549-Л - аб</w:t>
      </w:r>
    </w:p>
    <w:p w:rsidR="004E69F5" w:rsidRDefault="004E69F5" w:rsidP="004E69F5">
      <w:r>
        <w:t xml:space="preserve">    Чешир, Ли</w:t>
      </w:r>
    </w:p>
    <w:p w:rsidR="004E69F5" w:rsidRDefault="004E69F5" w:rsidP="004E69F5">
      <w:r>
        <w:t>Ключевые моменты в искусстве / Ли Чешир; [пер. А. Шестакова]. - Москва : Ад Маргинем Пресс : АВСдизайн, 2020. - 175 c. : ил., цв. ил. - (Основы искусства).. - ISBN 978-5-91103-424-5 : 713,00</w:t>
      </w:r>
    </w:p>
    <w:p w:rsidR="004E69F5" w:rsidRDefault="004E69F5" w:rsidP="004E69F5">
      <w:r>
        <w:t xml:space="preserve">    Оглавление: </w:t>
      </w:r>
      <w:hyperlink r:id="rId320" w:history="1">
        <w:r w:rsidR="00E65F35" w:rsidRPr="00763631">
          <w:rPr>
            <w:rStyle w:val="a8"/>
          </w:rPr>
          <w:t>http://kitap.tatar.ru/ogl/nlrt/nbrt_obr_2544883.pdf</w:t>
        </w:r>
      </w:hyperlink>
    </w:p>
    <w:p w:rsidR="00E65F35" w:rsidRDefault="00E65F35" w:rsidP="004E69F5"/>
    <w:p w:rsidR="004E69F5" w:rsidRDefault="004E69F5" w:rsidP="004E69F5"/>
    <w:p w:rsidR="00E65F35" w:rsidRDefault="00E65F35" w:rsidP="004E69F5"/>
    <w:p w:rsidR="000107D2" w:rsidRDefault="000107D2" w:rsidP="004E69F5"/>
    <w:p w:rsidR="000107D2" w:rsidRDefault="000107D2" w:rsidP="000107D2">
      <w:pPr>
        <w:pStyle w:val="1"/>
      </w:pPr>
      <w:bookmarkStart w:id="19" w:name="_Toc62823640"/>
      <w:r>
        <w:t>Религия. Мистика. Свободомыслие. (ББК 86)</w:t>
      </w:r>
      <w:bookmarkEnd w:id="19"/>
    </w:p>
    <w:p w:rsidR="000107D2" w:rsidRDefault="000107D2" w:rsidP="000107D2">
      <w:pPr>
        <w:pStyle w:val="1"/>
      </w:pPr>
    </w:p>
    <w:p w:rsidR="000107D2" w:rsidRDefault="000107D2" w:rsidP="000107D2">
      <w:r>
        <w:t>510. 86.35;   Г74</w:t>
      </w:r>
    </w:p>
    <w:p w:rsidR="000107D2" w:rsidRDefault="000107D2" w:rsidP="000107D2">
      <w:r>
        <w:t xml:space="preserve">    1785205-Л - аб; 1785206-Л - аб; 1785207-Л - аб</w:t>
      </w:r>
    </w:p>
    <w:p w:rsidR="000107D2" w:rsidRDefault="000107D2" w:rsidP="000107D2">
      <w:r>
        <w:t xml:space="preserve">    Гоулман, Дэниел</w:t>
      </w:r>
    </w:p>
    <w:p w:rsidR="000107D2" w:rsidRDefault="000107D2" w:rsidP="000107D2">
      <w:r>
        <w:t>Сила добра : Далай-лама о том, как сделать свою жизнь и мир лучше / Дэниел Гоулман; перевод с английского [И. Евстигнеевой]. - Москва : Альпина Паблишер, 2020. - 292 с. - Библиогр. в примеч.: с. 257-289. - Доп. тит. л. англ. - Загл. и авт. на яз. ориг.: A force for good / Daniel Goleman. - ISBN 978-5-9614-5941-8 (рус.). - ISBN 978-0-553-39489-4 (англ.) : 548,60</w:t>
      </w:r>
    </w:p>
    <w:p w:rsidR="000107D2" w:rsidRDefault="000107D2" w:rsidP="000107D2">
      <w:r>
        <w:t xml:space="preserve">    Оглавление: </w:t>
      </w:r>
      <w:hyperlink r:id="rId321" w:history="1">
        <w:r w:rsidR="00E65F35" w:rsidRPr="00763631">
          <w:rPr>
            <w:rStyle w:val="a8"/>
          </w:rPr>
          <w:t>http://kitap.tatar.ru/ogl/nlrt/nbrt_obr_2536706.pdf</w:t>
        </w:r>
      </w:hyperlink>
    </w:p>
    <w:p w:rsidR="00E65F35" w:rsidRDefault="00E65F35" w:rsidP="000107D2"/>
    <w:p w:rsidR="000107D2" w:rsidRDefault="000107D2" w:rsidP="000107D2"/>
    <w:p w:rsidR="00DC2773" w:rsidRDefault="00DC2773" w:rsidP="000107D2"/>
    <w:p w:rsidR="00DC2773" w:rsidRDefault="00DC2773" w:rsidP="00DC2773">
      <w:pPr>
        <w:pStyle w:val="1"/>
      </w:pPr>
      <w:bookmarkStart w:id="20" w:name="_Toc62823641"/>
      <w:r>
        <w:t>Философские науки. (ББК 87)</w:t>
      </w:r>
      <w:bookmarkEnd w:id="20"/>
    </w:p>
    <w:p w:rsidR="00DC2773" w:rsidRDefault="00DC2773" w:rsidP="00DC2773">
      <w:pPr>
        <w:pStyle w:val="1"/>
      </w:pPr>
    </w:p>
    <w:p w:rsidR="00DC2773" w:rsidRDefault="00DC2773" w:rsidP="00DC2773">
      <w:r>
        <w:t>511. 87.3(4);   Ш83</w:t>
      </w:r>
    </w:p>
    <w:p w:rsidR="00DC2773" w:rsidRDefault="00DC2773" w:rsidP="00DC2773">
      <w:r>
        <w:t xml:space="preserve">    1798688-Л - аб; 1798689-Л - аб; 1798690-Л - аб; 1798691-Л - аб</w:t>
      </w:r>
    </w:p>
    <w:p w:rsidR="00DC2773" w:rsidRDefault="00DC2773" w:rsidP="00DC2773">
      <w:r>
        <w:t xml:space="preserve">    Шпенглер, Освальд. Закат Европы : очерки морфологии мировой истории / Освальд Шпенглер. - Минск : Попурри, 2019. - ISBN 978-985-15-3000-3. - Т. 2 :  Всемирно-исторические перспективы / пер. с нем. С. Э. Борича. - 2019. - 703 с. - Указ. имен: с. 683-697. - ISBN 978-985-15-4175-7 Т. 2 : 626,40</w:t>
      </w:r>
    </w:p>
    <w:p w:rsidR="00DC2773" w:rsidRDefault="00DC2773" w:rsidP="00DC2773">
      <w:r>
        <w:t xml:space="preserve">    Оглавление: </w:t>
      </w:r>
      <w:hyperlink r:id="rId322" w:history="1">
        <w:r w:rsidR="00E65F35" w:rsidRPr="00763631">
          <w:rPr>
            <w:rStyle w:val="a8"/>
          </w:rPr>
          <w:t>http://kitap.tatar.ru/ogl/nlrt/nbrt_obr_2545952.pdf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512. И(Амер);   Б25</w:t>
      </w:r>
    </w:p>
    <w:p w:rsidR="00DC2773" w:rsidRDefault="00DC2773" w:rsidP="00DC2773">
      <w:r>
        <w:t xml:space="preserve">    1810115-Л - абП; 1810114-Л - абП; 1810113-Л - абП</w:t>
      </w:r>
    </w:p>
    <w:p w:rsidR="00DC2773" w:rsidRDefault="00DC2773" w:rsidP="00DC2773">
      <w:r>
        <w:lastRenderedPageBreak/>
        <w:t xml:space="preserve">    Баррон Т. А. Сага о Мерлине / Т. А. Баррон; пер. с англ. О. Ратниковой. - Москва : АСТ, 2020. - (Сага о Мерлине. Бестселлеры Т. А. Баррона).. - ISBN 978-5-17-113497-6. - Т. 2 :  Семь песен - 416 с.. - ISBN 978-5-17-113497-6 : 435,16</w:t>
      </w:r>
    </w:p>
    <w:p w:rsidR="00DC2773" w:rsidRDefault="00DC2773" w:rsidP="00DC2773">
      <w:r>
        <w:t xml:space="preserve">    Оглавление: </w:t>
      </w:r>
      <w:hyperlink r:id="rId323" w:history="1">
        <w:r w:rsidR="00E65F35" w:rsidRPr="00763631">
          <w:rPr>
            <w:rStyle w:val="a8"/>
          </w:rPr>
          <w:t>http://kitap.tatar.ru/ogl/nlrt/nbrt_obr_2552188.pdf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513. 87.2;   А83</w:t>
      </w:r>
    </w:p>
    <w:p w:rsidR="00DC2773" w:rsidRDefault="00DC2773" w:rsidP="00DC2773">
      <w:r>
        <w:t xml:space="preserve">    1785230-Л - аб; 1785231-Л - аб</w:t>
      </w:r>
    </w:p>
    <w:p w:rsidR="00DC2773" w:rsidRDefault="00DC2773" w:rsidP="00DC2773">
      <w:r>
        <w:t xml:space="preserve">    Армстронг, Карен</w:t>
      </w:r>
    </w:p>
    <w:p w:rsidR="00DC2773" w:rsidRDefault="00DC2773" w:rsidP="00DC2773">
      <w:r>
        <w:t>Битва за Бога : история фундаментализма / Карен Армстронг; пер. с англ. [Марии Десятовой]. - Москва : Альпина нон-фикшн, 2020. - 531, [1] с. - (История). - Библиогр.: с. 437-463 и в тексте ссылок. - Предм.-имен. указ.: с. 515-532. - Загл и авт. ориг.: The Battle for God / Karen Armstrong. - ISBN 978-5-00139-196-8 Серия "История". - ISBN 978-5-00139-195-1 (рус.). - ISBN 0-345-29169-1 (англ.) : 621,40</w:t>
      </w:r>
    </w:p>
    <w:p w:rsidR="00DC2773" w:rsidRDefault="00DC2773" w:rsidP="00DC2773">
      <w:r>
        <w:t xml:space="preserve">    Оглавление: </w:t>
      </w:r>
      <w:hyperlink r:id="rId324" w:history="1">
        <w:r w:rsidR="00E65F35" w:rsidRPr="00763631">
          <w:rPr>
            <w:rStyle w:val="a8"/>
          </w:rPr>
          <w:t>http://kitap.tatar.ru/ogl/nlrt/nbrt_obr_2536910.pdf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514. 87.7;   Г74</w:t>
      </w:r>
    </w:p>
    <w:p w:rsidR="00DC2773" w:rsidRDefault="00DC2773" w:rsidP="00DC2773">
      <w:r>
        <w:t xml:space="preserve">    1787398-Л - аб</w:t>
      </w:r>
    </w:p>
    <w:p w:rsidR="00DC2773" w:rsidRDefault="00DC2773" w:rsidP="00DC2773">
      <w:r>
        <w:t xml:space="preserve">    Готтсман, Диана</w:t>
      </w:r>
    </w:p>
    <w:p w:rsidR="00DC2773" w:rsidRDefault="00DC2773" w:rsidP="00DC2773">
      <w:r>
        <w:t>Современный этикет для успеха в бизнесе и жизни : все, что нужно знать о правилах делового и светского общения / Диана Готтсман; [пер. с англ. О. Вирязовой]. - Москва : Бомбора™ : Эксмо, 2019. - 284, [1] с. : ил.; 20. - Библиогр.: с. 278. - Алф. указ. : с. 281-285. - ISBN 978-5-04-093117-0 : 447,26</w:t>
      </w:r>
    </w:p>
    <w:p w:rsidR="00DC2773" w:rsidRDefault="00DC2773" w:rsidP="00DC2773">
      <w:r>
        <w:t xml:space="preserve">    Оглавление: </w:t>
      </w:r>
      <w:hyperlink r:id="rId325" w:history="1">
        <w:r w:rsidR="00E65F35" w:rsidRPr="00763631">
          <w:rPr>
            <w:rStyle w:val="a8"/>
          </w:rPr>
          <w:t>http://kitap.tatar.ru/ogl/nlrt/nbrt_obr_2535846.pdf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515. 87.2;   Д20</w:t>
      </w:r>
    </w:p>
    <w:p w:rsidR="00DC2773" w:rsidRDefault="00DC2773" w:rsidP="00DC2773">
      <w:r>
        <w:t xml:space="preserve">    1793518-Л - аб; 1793519-Л - аб; 1793520-Л - аб</w:t>
      </w:r>
    </w:p>
    <w:p w:rsidR="00DC2773" w:rsidRDefault="00DC2773" w:rsidP="00DC2773">
      <w:r>
        <w:t xml:space="preserve">    Дастон, Лоррейн</w:t>
      </w:r>
    </w:p>
    <w:p w:rsidR="00DC2773" w:rsidRDefault="00DC2773" w:rsidP="00DC2773">
      <w:r>
        <w:t>Объективность / Лоррейн Дастон и Питер Галисон; [пер. с англ. Т. Вархотова и др.]. - Москва : Новое литературное обозрение, 2018. - 581, [2] с. : ил., портр.; 22. - (История науки). - Библиогр. в подстроч. примеч. - Указ. имен: с. 577-581. - Загл. и авт. ориг. : Objectivity / Lorraine Daston, Peter Galison. - ISBN 978-5-4448-0932-7 : 519,00</w:t>
      </w:r>
    </w:p>
    <w:p w:rsidR="00DC2773" w:rsidRDefault="00DC2773" w:rsidP="00DC2773">
      <w:r>
        <w:t xml:space="preserve">    Оглавление: </w:t>
      </w:r>
      <w:hyperlink r:id="rId326" w:history="1">
        <w:r w:rsidR="00E65F35" w:rsidRPr="00763631">
          <w:rPr>
            <w:rStyle w:val="a8"/>
          </w:rPr>
          <w:t>http://kitap.tatar.ru/ogl/nlrt/nbrt_obr_2543901.pdf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516. 87.3(5);   М21</w:t>
      </w:r>
    </w:p>
    <w:p w:rsidR="00DC2773" w:rsidRDefault="00DC2773" w:rsidP="00DC2773">
      <w:r>
        <w:t xml:space="preserve">    1795023-Л - аб; 1795024-Л - аб</w:t>
      </w:r>
    </w:p>
    <w:p w:rsidR="00DC2773" w:rsidRDefault="00DC2773" w:rsidP="00DC2773">
      <w:r>
        <w:t xml:space="preserve">    Малявин, Владимир Вячеславович</w:t>
      </w:r>
    </w:p>
    <w:p w:rsidR="00DC2773" w:rsidRDefault="00DC2773" w:rsidP="00DC2773">
      <w:r>
        <w:t>Конфуций / Владимир Малявин. - Москва : Молодая гвардия, 2020. - 357, [1] с., [16] л. фот. : ил.; 21 см. - (Жизнь замечательных людей : серия биографий / основана в 1890 году Ф. Павленковым и продолжена в 1933 году М. Горьким ; вып. 2040 (1840)). - Библиогр.: с. 356. - ISBN 978-5-235-04382-4 : 623,00</w:t>
      </w:r>
    </w:p>
    <w:p w:rsidR="00DC2773" w:rsidRDefault="00DC2773" w:rsidP="00DC2773">
      <w:r>
        <w:t xml:space="preserve">    Оглавление: </w:t>
      </w:r>
      <w:hyperlink r:id="rId327" w:history="1">
        <w:r w:rsidR="00E65F35" w:rsidRPr="00763631">
          <w:rPr>
            <w:rStyle w:val="a8"/>
          </w:rPr>
          <w:t>http://kitap.tatar.ru/ogl/nlrt/nbrt_obr_2544365.pdf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517. 87.3(4);   М77</w:t>
      </w:r>
    </w:p>
    <w:p w:rsidR="00DC2773" w:rsidRDefault="00DC2773" w:rsidP="00DC2773">
      <w:r>
        <w:t xml:space="preserve">    1795456-Л - аб; 1795457-Л - аб</w:t>
      </w:r>
    </w:p>
    <w:p w:rsidR="00DC2773" w:rsidRDefault="00DC2773" w:rsidP="00DC2773">
      <w:r>
        <w:t xml:space="preserve">    Монк, Рэй</w:t>
      </w:r>
    </w:p>
    <w:p w:rsidR="00DC2773" w:rsidRDefault="00DC2773" w:rsidP="00DC2773">
      <w:r>
        <w:t xml:space="preserve">Людвиг Витгенштейн. Долг гения / Рэй Монк; перевод с английского Анны Васильевой ; под научной редакцией [и примеч.] Валерия Анашвили]. - Москва : Дело, 2019. - 622, [1] </w:t>
      </w:r>
      <w:r>
        <w:lastRenderedPageBreak/>
        <w:t>с.; 24. - (Интеллектуальная биография). - Библиогр.: с. 590-595 и в примеч.: с. 596-618. - Имен. указ.: с. 619-623. - На 3-й с. обл. авт.: Рэй Монк, философ, проф. - Загл. и авт. ориг.: Ludwig Wittgenstein / Ray Monk. - ISBN 978-5-7749-1315-2 : 633,00</w:t>
      </w:r>
    </w:p>
    <w:p w:rsidR="00DC2773" w:rsidRDefault="00DC2773" w:rsidP="00DC2773">
      <w:r>
        <w:t xml:space="preserve">    Оглавление: </w:t>
      </w:r>
      <w:hyperlink r:id="rId328" w:history="1">
        <w:r w:rsidR="00E65F35" w:rsidRPr="00763631">
          <w:rPr>
            <w:rStyle w:val="a8"/>
          </w:rPr>
          <w:t>http://kitap.tatar.ru/ogl/nlrt/nbrt_obr_2544695.pdf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518. 87.6;   М87</w:t>
      </w:r>
    </w:p>
    <w:p w:rsidR="00DC2773" w:rsidRDefault="00DC2773" w:rsidP="00DC2773">
      <w:r>
        <w:t xml:space="preserve">    1785302-Л - аб; 1785303-Л - аб</w:t>
      </w:r>
    </w:p>
    <w:p w:rsidR="00DC2773" w:rsidRDefault="00DC2773" w:rsidP="00DC2773">
      <w:r>
        <w:t xml:space="preserve">    Мошелла, Дэвид</w:t>
      </w:r>
    </w:p>
    <w:p w:rsidR="00DC2773" w:rsidRDefault="00DC2773" w:rsidP="00DC2773">
      <w:r>
        <w:t>Путеводитель по цифровому будущему : отрасли, организации и профессии / Дэвид Мошелла; [пер. с англ. Л. Русу]. - Москва : Альпина Паблишер, 2020 . - 214 с. : ил., табл. - Библиогр. в подстроч. примеч. - Доп. тит. л. на англ. яз. - Загл. и авт. ориг.: Seeing digital a visual guide to the industries, organizations, careers / David Moschella. - ISBN 978-5-9614-3028-8 (рус.). - ISBN 978-0-692-10112-4 (англ.) : 716,30</w:t>
      </w:r>
    </w:p>
    <w:p w:rsidR="00DC2773" w:rsidRDefault="00DC2773" w:rsidP="00DC2773">
      <w:r>
        <w:t xml:space="preserve">    Оглавление: </w:t>
      </w:r>
      <w:hyperlink r:id="rId329" w:history="1">
        <w:r w:rsidR="00E65F35" w:rsidRPr="00763631">
          <w:rPr>
            <w:rStyle w:val="a8"/>
          </w:rPr>
          <w:t>http://kitap.tatar.ru/ogl/nlrt/nbrt_obr_2537651.pdf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519. 87.3(5);   Р79</w:t>
      </w:r>
    </w:p>
    <w:p w:rsidR="00DC2773" w:rsidRDefault="00DC2773" w:rsidP="00DC2773">
      <w:r>
        <w:t xml:space="preserve">    1813110-Л - аб; 1813111-Л - аб; 1813112-Л - аб</w:t>
      </w:r>
    </w:p>
    <w:p w:rsidR="00DC2773" w:rsidRDefault="00DC2773" w:rsidP="00DC2773">
      <w:r>
        <w:t xml:space="preserve">    Роуч, Майкл</w:t>
      </w:r>
    </w:p>
    <w:p w:rsidR="00DC2773" w:rsidRDefault="00DC2773" w:rsidP="00DC2773">
      <w:r>
        <w:t>Её величество Йога-сутра : древняя мудрость для вашей йоги : новый перевод классического трактата Патанджали и комментарий к нему для тех, кто занимается йогой / М. Роуч; [пер. с англ. яз. В. Ковалевой]. - Москва : Издательство АСТ, 2020. - 255, [1] с. - (Система "Алмазный огранщик"). - Указ. важных идей: с. 233-252. - ISBN 978-5-17-116824-7 : 435,16</w:t>
      </w:r>
    </w:p>
    <w:p w:rsidR="00DC2773" w:rsidRDefault="00DC2773" w:rsidP="00DC2773">
      <w:r>
        <w:t xml:space="preserve">    Оглавление: </w:t>
      </w:r>
      <w:hyperlink r:id="rId330" w:history="1">
        <w:r w:rsidR="00E65F35" w:rsidRPr="00763631">
          <w:rPr>
            <w:rStyle w:val="a8"/>
          </w:rPr>
          <w:t>http://kitap.tatar.ru/ogl/nlrt/nbrt_obr_2553599.pdf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520. 87.3(4);   С17</w:t>
      </w:r>
    </w:p>
    <w:p w:rsidR="00DC2773" w:rsidRDefault="00DC2773" w:rsidP="00DC2773">
      <w:r>
        <w:t xml:space="preserve">    1795497-Л - аб; 1795498-Л - аб; 1795499-Л - аб</w:t>
      </w:r>
    </w:p>
    <w:p w:rsidR="00DC2773" w:rsidRDefault="00DC2773" w:rsidP="00DC2773">
      <w:r>
        <w:t xml:space="preserve">    Самойо, Тифен</w:t>
      </w:r>
    </w:p>
    <w:p w:rsidR="00DC2773" w:rsidRDefault="00DC2773" w:rsidP="00DC2773">
      <w:r>
        <w:t>Ролан Барт : биография / Тифен Самойо; перевод с французского Инны Кушнарёвой и Анны Васильевой ; под научной редакцией Инны Кушнарёвой. - Москва : Дело, 2019. - 573, [1] c. - (Интеллектуальная биография). - Указ. имен: с. 565-574. - Доп. тит. л. на фр. яз. - Загл. и авт. ориг.: Roland Barthes: biographie / T. Samoyault. - ISBN 978-5-7749-1400-5 : 633,00</w:t>
      </w:r>
    </w:p>
    <w:p w:rsidR="00DC2773" w:rsidRDefault="00DC2773" w:rsidP="00DC2773">
      <w:r>
        <w:t xml:space="preserve">    Оглавление: </w:t>
      </w:r>
      <w:hyperlink r:id="rId331" w:history="1">
        <w:r w:rsidR="00E65F35" w:rsidRPr="00763631">
          <w:rPr>
            <w:rStyle w:val="a8"/>
          </w:rPr>
          <w:t>http://kitap.tatar.ru/ogl/nlrt/nbrt_obr_2544741.pdf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521. 87.3(4);   С21</w:t>
      </w:r>
    </w:p>
    <w:p w:rsidR="00DC2773" w:rsidRDefault="00DC2773" w:rsidP="00DC2773">
      <w:r>
        <w:t xml:space="preserve">    1795507-Л - аб; 1795508-Л - аб</w:t>
      </w:r>
    </w:p>
    <w:p w:rsidR="00DC2773" w:rsidRDefault="00DC2773" w:rsidP="00DC2773">
      <w:r>
        <w:t xml:space="preserve">    Сафрански, Рюдигер</w:t>
      </w:r>
    </w:p>
    <w:p w:rsidR="00DC2773" w:rsidRDefault="00DC2773" w:rsidP="00DC2773">
      <w:r>
        <w:t>Ницше: биография его мысли / Рюдигер Сафрански; Российская академия народного хозяйства и государственной службы при Президенте Российской Федерации ; перевод с немецкого Игоря Эбаноидзе. - Москва : Дело, 2016. - 453, [1] c. - Доп. тит. л. на нем. яз. - Загл. и авт. ориг.: Nietzsche: biographie seines denkens / R. Safranski. - ISBN 978-5-7749-1092-2 : 593,00</w:t>
      </w:r>
    </w:p>
    <w:p w:rsidR="00DC2773" w:rsidRDefault="00DC2773" w:rsidP="00DC2773"/>
    <w:p w:rsidR="00DC2773" w:rsidRDefault="00DC2773" w:rsidP="00DC2773">
      <w:r>
        <w:t>522. 87.6;   Х 15</w:t>
      </w:r>
    </w:p>
    <w:p w:rsidR="00DC2773" w:rsidRDefault="00DC2773" w:rsidP="00DC2773">
      <w:r>
        <w:t xml:space="preserve">    1796178-Л - аб; 1796177-Л - аб; 1796176-Л - аб</w:t>
      </w:r>
    </w:p>
    <w:p w:rsidR="00DC2773" w:rsidRDefault="00DC2773" w:rsidP="00DC2773">
      <w:r>
        <w:t xml:space="preserve">    Хайек, Фридрих Август фон</w:t>
      </w:r>
    </w:p>
    <w:p w:rsidR="00DC2773" w:rsidRDefault="00DC2773" w:rsidP="00DC2773">
      <w:r>
        <w:lastRenderedPageBreak/>
        <w:t>Конституция свободы / Фридрих Август фон Хайек; [пер. с англ. Б. Пинскер]. - Москва : Новое издательство, 2018. - 525,[1] с. - (Библиотека свободы). - Предм. указ. : с. 507-520. - Имен. указ. : с. 521-526. - Загл. и авт. ориг. : The Constitution of liberty / Friedrich August von Hayek. - ISBN 978-5-98379-218-0 : 777,60</w:t>
      </w:r>
    </w:p>
    <w:p w:rsidR="00DC2773" w:rsidRDefault="00DC2773" w:rsidP="00DC2773">
      <w:r>
        <w:t xml:space="preserve">    Оглавление: </w:t>
      </w:r>
      <w:hyperlink r:id="rId332" w:history="1">
        <w:r w:rsidR="00E65F35" w:rsidRPr="00763631">
          <w:rPr>
            <w:rStyle w:val="a8"/>
          </w:rPr>
          <w:t>http://kitap.tatar.ru/ogl/nlrt/nbrt_obr_2544996.pdf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523. 87.7;   Х51</w:t>
      </w:r>
    </w:p>
    <w:p w:rsidR="00DC2773" w:rsidRDefault="00DC2773" w:rsidP="00DC2773">
      <w:r>
        <w:t xml:space="preserve">    1785939-Л - кх; 1785940-Л - кх; 1785941-Л - кх</w:t>
      </w:r>
    </w:p>
    <w:p w:rsidR="00DC2773" w:rsidRDefault="00DC2773" w:rsidP="00DC2773">
      <w:r>
        <w:t xml:space="preserve">    Хисамутдинова, Эльмира Наилевна</w:t>
      </w:r>
    </w:p>
    <w:p w:rsidR="00DC2773" w:rsidRDefault="00DC2773" w:rsidP="00DC2773">
      <w:r>
        <w:t>Деловая этика : учебное пособие / Э. Н. Хисамутдинова; Министерство образования и науки Российской Федерации ;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технический университет имени А. Н. Туполева-КАИ". - Казань : Отечество, 2015. - 124 с. - Библиогр.: с. 121-124. - ISBN 978-5-9222-1018-8 : 110,00</w:t>
      </w:r>
    </w:p>
    <w:p w:rsidR="00DC2773" w:rsidRDefault="00DC2773" w:rsidP="00DC2773">
      <w:r>
        <w:t xml:space="preserve">    Оглавление: </w:t>
      </w:r>
      <w:hyperlink r:id="rId333" w:history="1">
        <w:r w:rsidR="00E65F35" w:rsidRPr="00763631">
          <w:rPr>
            <w:rStyle w:val="a8"/>
          </w:rPr>
          <w:t>http://kitap.tatar.ru/ogl/nlrt/nbrt_obr_2532867.pdf</w:t>
        </w:r>
      </w:hyperlink>
    </w:p>
    <w:p w:rsidR="00E65F35" w:rsidRDefault="00E65F35" w:rsidP="00DC2773"/>
    <w:p w:rsidR="00DC2773" w:rsidRDefault="00DC2773" w:rsidP="00DC2773"/>
    <w:p w:rsidR="00DC2773" w:rsidRDefault="00DC2773" w:rsidP="00DC2773">
      <w:r>
        <w:t>524. 87.8;   Я57</w:t>
      </w:r>
    </w:p>
    <w:p w:rsidR="00DC2773" w:rsidRDefault="00DC2773" w:rsidP="00DC2773">
      <w:r>
        <w:t xml:space="preserve">    1795991-Л - аб; 1795992-Л - аб; 1795993-Л - аб; 1795989-Л - аб; 1795990-Л - аб</w:t>
      </w:r>
    </w:p>
    <w:p w:rsidR="00DC2773" w:rsidRDefault="00DC2773" w:rsidP="00DC2773">
      <w:r>
        <w:t xml:space="preserve">    Ямпольский, Михаил</w:t>
      </w:r>
    </w:p>
    <w:p w:rsidR="00DC2773" w:rsidRDefault="00DC2773" w:rsidP="00DC2773">
      <w:r>
        <w:t>Ловушка для льва : модернистская форма как способ мышления без понятий и "больших идей" / Михаил Ямпольский. - Санкт-Петербург : Сеанс, 2020. - 560 с. : ил.. - ISBN 978-5-905669-39-2 : 810,00</w:t>
      </w:r>
    </w:p>
    <w:p w:rsidR="00DC2773" w:rsidRDefault="00DC2773" w:rsidP="00DC2773">
      <w:r>
        <w:t xml:space="preserve">    Оглавление: </w:t>
      </w:r>
      <w:hyperlink r:id="rId334" w:history="1">
        <w:r w:rsidR="00E65F35" w:rsidRPr="00763631">
          <w:rPr>
            <w:rStyle w:val="a8"/>
          </w:rPr>
          <w:t>http://kitap.tatar.ru/ogl/nlrt/nbrt_obr_2544980.pdf</w:t>
        </w:r>
      </w:hyperlink>
    </w:p>
    <w:p w:rsidR="00E65F35" w:rsidRDefault="00E65F35" w:rsidP="00DC2773"/>
    <w:p w:rsidR="00DC2773" w:rsidRDefault="00DC2773" w:rsidP="00DC2773"/>
    <w:p w:rsidR="009F616A" w:rsidRDefault="009F616A" w:rsidP="00DC2773"/>
    <w:p w:rsidR="009F616A" w:rsidRDefault="009F616A" w:rsidP="009F616A">
      <w:pPr>
        <w:pStyle w:val="1"/>
      </w:pPr>
      <w:bookmarkStart w:id="21" w:name="_Toc62823642"/>
      <w:r>
        <w:t>Психология. (ББК 88)</w:t>
      </w:r>
      <w:bookmarkEnd w:id="21"/>
    </w:p>
    <w:p w:rsidR="009F616A" w:rsidRDefault="009F616A" w:rsidP="009F616A">
      <w:pPr>
        <w:pStyle w:val="1"/>
      </w:pPr>
    </w:p>
    <w:p w:rsidR="009F616A" w:rsidRDefault="009F616A" w:rsidP="009F616A">
      <w:r>
        <w:t>525. 88.41;   А86</w:t>
      </w:r>
    </w:p>
    <w:p w:rsidR="009F616A" w:rsidRDefault="009F616A" w:rsidP="009F616A">
      <w:r>
        <w:t xml:space="preserve">    1784729-Л - кх; 1784730-Л - кх; 1784731-Л - кх</w:t>
      </w:r>
    </w:p>
    <w:p w:rsidR="009F616A" w:rsidRDefault="009F616A" w:rsidP="009F616A">
      <w:r>
        <w:t xml:space="preserve">    Диагностика и коррекция развития младшего школьника / Т. В. Артемьева; ФГАОУ ВПО "Казанский (Приволжский) федеральный университет". - Казань : Отечество, 2013. - 156, [1] с. : ил., табл. - Библиогр.: с. 140-143. - ISBN 978-5-9222-0649-5 : 100,00</w:t>
      </w:r>
    </w:p>
    <w:p w:rsidR="009F616A" w:rsidRDefault="009F616A" w:rsidP="009F616A">
      <w:r>
        <w:t xml:space="preserve">    Оглавление: </w:t>
      </w:r>
      <w:hyperlink r:id="rId335" w:history="1">
        <w:r w:rsidR="00E65F35" w:rsidRPr="00763631">
          <w:rPr>
            <w:rStyle w:val="a8"/>
          </w:rPr>
          <w:t>http://kitap.tatar.ru/ogl/nlrt/nbrt_obr_2531974.pdf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526. 88.41;   А86</w:t>
      </w:r>
    </w:p>
    <w:p w:rsidR="009F616A" w:rsidRDefault="009F616A" w:rsidP="009F616A">
      <w:r>
        <w:t xml:space="preserve">    1784664-Л - кх; 1784665-Л - кх; 1784666-Л - кх</w:t>
      </w:r>
    </w:p>
    <w:p w:rsidR="009F616A" w:rsidRDefault="009F616A" w:rsidP="009F616A">
      <w:r>
        <w:t xml:space="preserve">    Методы изучения нарушений развития детей дошкольного возраста : учебное пособие / Т. В. Артемьева;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университет", Институт педагогики и психологии, Кафедра специальной психологии и коррекционной педагогики. - Казань : Отечество, 2013. - 141 с. : ил., табл. - Библиогр.: с. 110. - ISBN 978-5-9222-0596-2 : 120,00</w:t>
      </w:r>
    </w:p>
    <w:p w:rsidR="009F616A" w:rsidRDefault="009F616A" w:rsidP="009F616A">
      <w:r>
        <w:t xml:space="preserve">    Оглавление: </w:t>
      </w:r>
      <w:hyperlink r:id="rId336" w:history="1">
        <w:r w:rsidR="00E65F35" w:rsidRPr="00763631">
          <w:rPr>
            <w:rStyle w:val="a8"/>
          </w:rPr>
          <w:t>http://kitap.tatar.ru/ogl/nlrt/nbrt_obr_2531409.pdf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lastRenderedPageBreak/>
        <w:t>527. 88.3;   Г21</w:t>
      </w:r>
    </w:p>
    <w:p w:rsidR="009F616A" w:rsidRDefault="009F616A" w:rsidP="009F616A">
      <w:r>
        <w:t xml:space="preserve">    1785080-Л - аб; 1785081-Л - аб; 1785082-Л - аб</w:t>
      </w:r>
    </w:p>
    <w:p w:rsidR="009F616A" w:rsidRDefault="009F616A" w:rsidP="009F616A">
      <w:r>
        <w:t xml:space="preserve">    Гарсиа (Кирай), Эктор</w:t>
      </w:r>
    </w:p>
    <w:p w:rsidR="009F616A" w:rsidRDefault="009F616A" w:rsidP="009F616A">
      <w:r>
        <w:t>Икигай : японские секреты долгой и счастливой жизни / Эктор Гарсиа (Кирай), Франсеск Миральес; перевод с испанского [М. Малинской]. - 2-е изд. - Москва : Альпина Паблишер, 2020. - 167, [1] с. : ил. - Доп. тит. л. на испан. яз. - Заглавие и автор оригинала: Ikigai / Héctor García (Kirai), Francesc Miralles. - ISBN 978-5-9614-7099-4 (рус.). - ISBN 978-84-7953-922-1 (исп.) : 453,70</w:t>
      </w:r>
    </w:p>
    <w:p w:rsidR="009F616A" w:rsidRDefault="009F616A" w:rsidP="009F616A">
      <w:r>
        <w:t xml:space="preserve">    Оглавление: </w:t>
      </w:r>
      <w:hyperlink r:id="rId337" w:history="1">
        <w:r w:rsidR="00E65F35" w:rsidRPr="00763631">
          <w:rPr>
            <w:rStyle w:val="a8"/>
          </w:rPr>
          <w:t>http://kitap.tatar.ru/ogl/nlrt/nbrt_obr_2535888.pdf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528. 88.8;   К26</w:t>
      </w:r>
    </w:p>
    <w:p w:rsidR="009F616A" w:rsidRDefault="009F616A" w:rsidP="009F616A">
      <w:r>
        <w:t xml:space="preserve">    1785326-Л - аб; 1785327-Л - аб; 1785328-Л - аб</w:t>
      </w:r>
    </w:p>
    <w:p w:rsidR="009F616A" w:rsidRDefault="009F616A" w:rsidP="009F616A">
      <w:r>
        <w:t xml:space="preserve">    Карри, Мейсон</w:t>
      </w:r>
    </w:p>
    <w:p w:rsidR="009F616A" w:rsidRDefault="009F616A" w:rsidP="009F616A">
      <w:r>
        <w:t>Режим гения : распорядок дня великих людей / Мейсон Карри; перевод с английского [Л. Сумм]. - 6-е изд. - Москва : Альпина Паблишер, 2020. - 301 с. - Библиогр.: с. 279-301. - Доп. тит л. англ. - Загл. и авт. на яз. ориг.: Daily rituals / Mason Currey. - ISBN 978-5-9614-6702-4 (рус.). - ISBN 978-0-3072-7360-4 (англ.) : 548,60</w:t>
      </w:r>
    </w:p>
    <w:p w:rsidR="009F616A" w:rsidRDefault="009F616A" w:rsidP="009F616A">
      <w:r>
        <w:t xml:space="preserve">    Оглавление: </w:t>
      </w:r>
      <w:hyperlink r:id="rId338" w:history="1">
        <w:r w:rsidR="00E65F35" w:rsidRPr="00763631">
          <w:rPr>
            <w:rStyle w:val="a8"/>
          </w:rPr>
          <w:t>http://kitap.tatar.ru/ogl/nlrt/nbrt_obr_2537798.pdf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529. 88.50;   Н53</w:t>
      </w:r>
    </w:p>
    <w:p w:rsidR="009F616A" w:rsidRDefault="009F616A" w:rsidP="009F616A">
      <w:r>
        <w:t xml:space="preserve">    1785129-Л - аб; 1785130-Л - аб</w:t>
      </w:r>
    </w:p>
    <w:p w:rsidR="009F616A" w:rsidRDefault="009F616A" w:rsidP="009F616A">
      <w:r>
        <w:t xml:space="preserve">    Непряхин, Никита</w:t>
      </w:r>
    </w:p>
    <w:p w:rsidR="009F616A" w:rsidRDefault="009F616A" w:rsidP="009F616A">
      <w:r>
        <w:t>Аргументируй это! Как убедить кого угодно в чем угодно / [Никита Непряхин]. - 3-е изд. - Москва : Альпина Паблишер, 2020. - 162 с. : цв. ил. - Авт. указан на обороте тит. л. - Свед. об авт. : Никита Непряхин, писатель, бизнес-тренер, радиоведущий, ведущий Дебат-клуба, авт. книг по оратор. мастерству, основатель компании Business Speech, ведущий тренингов по темам оратор. искусства и презентации; аргументации и убеждения; противодействия уловкам и манипуляциям [и т. д.]. - ISBN 978-5-9614-6649-2 : 764,40</w:t>
      </w:r>
    </w:p>
    <w:p w:rsidR="009F616A" w:rsidRDefault="009F616A" w:rsidP="009F616A">
      <w:r>
        <w:t xml:space="preserve">    Оглавление: </w:t>
      </w:r>
      <w:hyperlink r:id="rId339" w:history="1">
        <w:r w:rsidR="00E65F35" w:rsidRPr="00763631">
          <w:rPr>
            <w:rStyle w:val="a8"/>
          </w:rPr>
          <w:t>http://kitap.tatar.ru/ogl/nlrt/nbrt_obr_2536248.pdf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530. 88.8;   О-46</w:t>
      </w:r>
    </w:p>
    <w:p w:rsidR="009F616A" w:rsidRDefault="009F616A" w:rsidP="009F616A">
      <w:r>
        <w:t xml:space="preserve">    1795919-Л - аб; 1795917-Л - аб; 1795918-Л - аб; 1822453-Л - аб; 1822454-Л - аб</w:t>
      </w:r>
    </w:p>
    <w:p w:rsidR="009F616A" w:rsidRDefault="009F616A" w:rsidP="009F616A">
      <w:r>
        <w:t xml:space="preserve">    Озерова, Марина Викторовна</w:t>
      </w:r>
    </w:p>
    <w:p w:rsidR="009F616A" w:rsidRDefault="009F616A" w:rsidP="009F616A">
      <w:r>
        <w:t>О детском рисовании / Марина Озерова. - 3-е изд. - Москва : Издательство Студии Артемия Лебедева, 2017. - 317 с. : фот., цв. ил.; 23. - ISBN 978-5-98062-106-3 : 810,00</w:t>
      </w:r>
    </w:p>
    <w:p w:rsidR="009F616A" w:rsidRDefault="009F616A" w:rsidP="009F616A">
      <w:r>
        <w:t xml:space="preserve">    Оглавление: </w:t>
      </w:r>
      <w:hyperlink r:id="rId340" w:history="1">
        <w:r w:rsidR="00E65F35" w:rsidRPr="00763631">
          <w:rPr>
            <w:rStyle w:val="a8"/>
          </w:rPr>
          <w:t>http://kitap.tatar.ru/ogl/nlrt/nbrt_obr_2545086.pdf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531. 88.50;   У36</w:t>
      </w:r>
    </w:p>
    <w:p w:rsidR="009F616A" w:rsidRDefault="009F616A" w:rsidP="009F616A">
      <w:r>
        <w:t xml:space="preserve">    1785215-Л - аб; 1785216-Л - аб; 1785217-Л - аб</w:t>
      </w:r>
    </w:p>
    <w:p w:rsidR="009F616A" w:rsidRDefault="009F616A" w:rsidP="009F616A">
      <w:r>
        <w:t xml:space="preserve">    Уильямс, Грег</w:t>
      </w:r>
    </w:p>
    <w:p w:rsidR="009F616A" w:rsidRDefault="009F616A" w:rsidP="009F616A">
      <w:r>
        <w:t>Жесткие переговоры : как противостоять агрессору / Грег Уильямс при участии Пэт Айер; [пер. с англ. А. Сатунина]. - Москва : Альпина Паблишер, 2020. - 249, [1] с. - (Альпина Паблишер. Бизнес). - Библиогр. в примеч. в конце кн. - Загл. и авт. ориг.: Negotiating with a Bully / Greg Williams. - ISBN 978-5-9614-3021-9 (рус.). - ISBN 978-1-63265-335-8 (англ.) : 579,80</w:t>
      </w:r>
    </w:p>
    <w:p w:rsidR="009F616A" w:rsidRDefault="009F616A" w:rsidP="009F616A">
      <w:r>
        <w:t xml:space="preserve">    Оглавление: </w:t>
      </w:r>
      <w:hyperlink r:id="rId341" w:history="1">
        <w:r w:rsidR="00E65F35" w:rsidRPr="00763631">
          <w:rPr>
            <w:rStyle w:val="a8"/>
          </w:rPr>
          <w:t>http://kitap.tatar.ru/ogl/nlrt/nbrt_obr_2536806.pdf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lastRenderedPageBreak/>
        <w:t>532. 88.57;   Ф64</w:t>
      </w:r>
    </w:p>
    <w:p w:rsidR="009F616A" w:rsidRDefault="009F616A" w:rsidP="009F616A">
      <w:r>
        <w:t xml:space="preserve">    1785189-Л - аб; 1785190-Л - аб</w:t>
      </w:r>
    </w:p>
    <w:p w:rsidR="009F616A" w:rsidRDefault="009F616A" w:rsidP="009F616A">
      <w:r>
        <w:t xml:space="preserve">    Фитцпатрик, Роб</w:t>
      </w:r>
    </w:p>
    <w:p w:rsidR="009F616A" w:rsidRDefault="009F616A" w:rsidP="009F616A">
      <w:r>
        <w:t>Спроси маму : как общаться с клиентами и подтвердить правоту своей бизнес-идеи, если все кругом врут? / Роб Фитцпатрик; перевод с английского [Д. Янина]. - Москва : Альпина Паблишер : ФРИИ, 2020 . - 158, [1] с. : ил. - (Альпина: Бизнес: Инновации и стартапы). - Доп. тит. л. на англ. яз. - Загл. и авт. ориг.: The mom test / Rob Fitzpatrick. - ISBN 978-5-9614-3045-5 (рус.). - ISBN 978-5-9614-2694-6 (серия). - ISBN 978-1-492180746 (англ.) : 284,70</w:t>
      </w:r>
    </w:p>
    <w:p w:rsidR="009F616A" w:rsidRDefault="009F616A" w:rsidP="009F616A">
      <w:r>
        <w:t xml:space="preserve">    Оглавление: </w:t>
      </w:r>
      <w:hyperlink r:id="rId342" w:history="1">
        <w:r w:rsidR="00E65F35" w:rsidRPr="00763631">
          <w:rPr>
            <w:rStyle w:val="a8"/>
          </w:rPr>
          <w:t>http://kitap.tatar.ru/ogl/nlrt/nbrt_obr_2536611.pdf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533. 88.2;   Ч-49</w:t>
      </w:r>
    </w:p>
    <w:p w:rsidR="009F616A" w:rsidRDefault="009F616A" w:rsidP="009F616A">
      <w:r>
        <w:t xml:space="preserve">    1784519-Л - кх; 1784520-Л - кх; 1784521-Л - кх</w:t>
      </w:r>
    </w:p>
    <w:p w:rsidR="009F616A" w:rsidRDefault="009F616A" w:rsidP="009F616A">
      <w:r>
        <w:t xml:space="preserve">    Чернов, Альберт Валентинович</w:t>
      </w:r>
    </w:p>
    <w:p w:rsidR="009F616A" w:rsidRDefault="009F616A" w:rsidP="009F616A">
      <w:r>
        <w:t>Рефлексия и психические состояния : учебное пособие / А. В. Чернов; Казанский федеральный университет. - Казань : [Издательство Казанского университета], 2019. - 104 с. : табл. - Библиогр.: с. 55-63. - ISBN 978-5-00130-119-6 : 100,00</w:t>
      </w:r>
    </w:p>
    <w:p w:rsidR="009F616A" w:rsidRDefault="009F616A" w:rsidP="009F616A">
      <w:r>
        <w:t xml:space="preserve">    Оглавление: </w:t>
      </w:r>
      <w:hyperlink r:id="rId343" w:history="1">
        <w:r w:rsidR="00E65F35" w:rsidRPr="00763631">
          <w:rPr>
            <w:rStyle w:val="a8"/>
          </w:rPr>
          <w:t>http://kitap.tatar.ru/obl/nlrt/nbrt_obr_2529913.jpg</w:t>
        </w:r>
      </w:hyperlink>
    </w:p>
    <w:p w:rsidR="00E65F35" w:rsidRDefault="00E65F35" w:rsidP="009F616A"/>
    <w:p w:rsidR="009F616A" w:rsidRDefault="009F616A" w:rsidP="009F616A"/>
    <w:p w:rsidR="009F616A" w:rsidRDefault="009F616A" w:rsidP="009F616A">
      <w:r>
        <w:t>534. 88.57;   Ч-49</w:t>
      </w:r>
    </w:p>
    <w:p w:rsidR="009F616A" w:rsidRDefault="009F616A" w:rsidP="009F616A">
      <w:r>
        <w:t xml:space="preserve">    1785406-Л - аб; 1785407-Л - аб</w:t>
      </w:r>
    </w:p>
    <w:p w:rsidR="009F616A" w:rsidRDefault="009F616A" w:rsidP="009F616A">
      <w:r>
        <w:t xml:space="preserve">    Черри, Пол</w:t>
      </w:r>
    </w:p>
    <w:p w:rsidR="009F616A" w:rsidRDefault="009F616A" w:rsidP="009F616A">
      <w:r>
        <w:t>Продающие вопросы : эффективный способ выяснить, чего действительно хотят ваши клиенты / Пол Черри; [пер. с англ. И. Окуньковой]. - Москва : Альпина Паблишер, 2020. - 170, [2] с. : ил. - Загл. и авт. ориг.: Questions that sell / Paul Cherry. - ISBN 978-5-9614-6094-0 : 643,50</w:t>
      </w:r>
    </w:p>
    <w:p w:rsidR="009F616A" w:rsidRDefault="009F616A" w:rsidP="009F616A">
      <w:r>
        <w:t xml:space="preserve">    Оглавление: </w:t>
      </w:r>
      <w:hyperlink r:id="rId344" w:history="1">
        <w:r w:rsidR="00E65F35" w:rsidRPr="00763631">
          <w:rPr>
            <w:rStyle w:val="a8"/>
          </w:rPr>
          <w:t>http://kitap.tatar.ru/ogl/nlrt/nbrt_obr_2538276.pdf</w:t>
        </w:r>
      </w:hyperlink>
    </w:p>
    <w:p w:rsidR="00E65F35" w:rsidRDefault="00E65F35" w:rsidP="009F616A"/>
    <w:p w:rsidR="009F616A" w:rsidRDefault="009F616A" w:rsidP="009F616A"/>
    <w:p w:rsidR="009F616A" w:rsidRDefault="009F616A" w:rsidP="009F616A"/>
    <w:p w:rsidR="009F616A" w:rsidRDefault="009F616A" w:rsidP="009F616A">
      <w:pPr>
        <w:pStyle w:val="1"/>
      </w:pPr>
      <w:bookmarkStart w:id="22" w:name="_Toc62823643"/>
      <w:r>
        <w:t>Неизвестный ББК и/или УДК</w:t>
      </w:r>
      <w:bookmarkEnd w:id="22"/>
    </w:p>
    <w:p w:rsidR="009F616A" w:rsidRDefault="009F616A" w:rsidP="009F616A">
      <w:r>
        <w:t>535. 83.84(4Вел)6;   Д15</w:t>
      </w:r>
    </w:p>
    <w:p w:rsidR="009F616A" w:rsidRDefault="009F616A" w:rsidP="009F616A">
      <w:r>
        <w:t xml:space="preserve">    1801665-Л - абД; 1801664-Л - абД</w:t>
      </w:r>
    </w:p>
    <w:p w:rsidR="009F616A" w:rsidRDefault="009F616A" w:rsidP="009F616A">
      <w:r>
        <w:t xml:space="preserve">    Даль, Роальд( Roald Dahl)</w:t>
      </w:r>
    </w:p>
    <w:p w:rsidR="009F616A" w:rsidRPr="009F616A" w:rsidRDefault="009F616A" w:rsidP="009F616A">
      <w:pPr>
        <w:rPr>
          <w:lang w:val="en-US"/>
        </w:rPr>
      </w:pPr>
      <w:r>
        <w:t>Билли и кнопы / Роальд Даль; пер. с англ. О. Варшавер ; худож. К. Блейк. - Москва : Самокат, [2019]. - 110, [2] c. : ил. - (Роальд Даль. Фабрика</w:t>
      </w:r>
      <w:r w:rsidRPr="009F616A">
        <w:rPr>
          <w:lang w:val="en-US"/>
        </w:rPr>
        <w:t xml:space="preserve"> </w:t>
      </w:r>
      <w:r>
        <w:t>сказок</w:t>
      </w:r>
      <w:r w:rsidRPr="009F616A">
        <w:rPr>
          <w:lang w:val="en-US"/>
        </w:rPr>
        <w:t xml:space="preserve">). - </w:t>
      </w:r>
      <w:r>
        <w:t>Загл</w:t>
      </w:r>
      <w:r w:rsidRPr="009F616A">
        <w:rPr>
          <w:lang w:val="en-US"/>
        </w:rPr>
        <w:t xml:space="preserve">. </w:t>
      </w:r>
      <w:r>
        <w:t>и</w:t>
      </w:r>
      <w:r w:rsidRPr="009F616A">
        <w:rPr>
          <w:lang w:val="en-US"/>
        </w:rPr>
        <w:t xml:space="preserve"> </w:t>
      </w:r>
      <w:r>
        <w:t>авт</w:t>
      </w:r>
      <w:r w:rsidRPr="009F616A">
        <w:rPr>
          <w:lang w:val="en-US"/>
        </w:rPr>
        <w:t xml:space="preserve">. </w:t>
      </w:r>
      <w:r>
        <w:t>ориг</w:t>
      </w:r>
      <w:r w:rsidRPr="009F616A">
        <w:rPr>
          <w:lang w:val="en-US"/>
        </w:rPr>
        <w:t>.: Billy and the Minpins/ Roald Dahl. - ISBN 978-5-91759-657-0 : 425,00</w:t>
      </w:r>
    </w:p>
    <w:p w:rsidR="009F616A" w:rsidRDefault="009F616A" w:rsidP="009F616A">
      <w:r w:rsidRPr="00E65F35">
        <w:t xml:space="preserve">    </w:t>
      </w:r>
      <w:r>
        <w:t xml:space="preserve">Оглавление: </w:t>
      </w:r>
      <w:hyperlink r:id="rId345" w:history="1">
        <w:r w:rsidR="00E65F35" w:rsidRPr="00763631">
          <w:rPr>
            <w:rStyle w:val="a8"/>
          </w:rPr>
          <w:t>http://kitap.tatar.ru/ogl/nlrt/nbrt_obr_2472681.pdf</w:t>
        </w:r>
      </w:hyperlink>
    </w:p>
    <w:p w:rsidR="00E65F35" w:rsidRDefault="00E65F35" w:rsidP="009F616A">
      <w:bookmarkStart w:id="23" w:name="_GoBack"/>
      <w:bookmarkEnd w:id="23"/>
    </w:p>
    <w:p w:rsidR="009F616A" w:rsidRDefault="009F616A" w:rsidP="009F616A"/>
    <w:p w:rsidR="00354AAC" w:rsidRPr="00F51198" w:rsidRDefault="00354AAC" w:rsidP="009F616A"/>
    <w:sectPr w:rsidR="00354AAC" w:rsidRPr="00F51198">
      <w:headerReference w:type="even" r:id="rId346"/>
      <w:headerReference w:type="default" r:id="rId34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8CC" w:rsidRDefault="00A558CC">
      <w:r>
        <w:separator/>
      </w:r>
    </w:p>
  </w:endnote>
  <w:endnote w:type="continuationSeparator" w:id="0">
    <w:p w:rsidR="00A558CC" w:rsidRDefault="00A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8CC" w:rsidRDefault="00A558CC">
      <w:r>
        <w:separator/>
      </w:r>
    </w:p>
  </w:footnote>
  <w:footnote w:type="continuationSeparator" w:id="0">
    <w:p w:rsidR="00A558CC" w:rsidRDefault="00A5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6A" w:rsidRDefault="009F61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16A" w:rsidRDefault="009F616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16A" w:rsidRDefault="009F616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F35">
      <w:rPr>
        <w:rStyle w:val="a5"/>
        <w:noProof/>
      </w:rPr>
      <w:t>91</w:t>
    </w:r>
    <w:r>
      <w:rPr>
        <w:rStyle w:val="a5"/>
      </w:rPr>
      <w:fldChar w:fldCharType="end"/>
    </w:r>
  </w:p>
  <w:p w:rsidR="009F616A" w:rsidRDefault="009F616A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780"/>
    <w:rsid w:val="000107D2"/>
    <w:rsid w:val="000378CB"/>
    <w:rsid w:val="0014299E"/>
    <w:rsid w:val="00177ADF"/>
    <w:rsid w:val="0022579F"/>
    <w:rsid w:val="002843E5"/>
    <w:rsid w:val="00354AAC"/>
    <w:rsid w:val="003C0D0C"/>
    <w:rsid w:val="003F3780"/>
    <w:rsid w:val="004162DC"/>
    <w:rsid w:val="00457275"/>
    <w:rsid w:val="004915A7"/>
    <w:rsid w:val="004A53AF"/>
    <w:rsid w:val="004C7E2D"/>
    <w:rsid w:val="004E69F5"/>
    <w:rsid w:val="005164EB"/>
    <w:rsid w:val="0054435E"/>
    <w:rsid w:val="00592090"/>
    <w:rsid w:val="005A3B52"/>
    <w:rsid w:val="00624234"/>
    <w:rsid w:val="006739D0"/>
    <w:rsid w:val="006B7123"/>
    <w:rsid w:val="006D42C9"/>
    <w:rsid w:val="006F77D7"/>
    <w:rsid w:val="00725F1D"/>
    <w:rsid w:val="00775C2B"/>
    <w:rsid w:val="007C1698"/>
    <w:rsid w:val="007D3109"/>
    <w:rsid w:val="00831FE4"/>
    <w:rsid w:val="008928D0"/>
    <w:rsid w:val="00932899"/>
    <w:rsid w:val="009F616A"/>
    <w:rsid w:val="00A558CC"/>
    <w:rsid w:val="00A86672"/>
    <w:rsid w:val="00AD59BB"/>
    <w:rsid w:val="00AD72D0"/>
    <w:rsid w:val="00AE5117"/>
    <w:rsid w:val="00AF2652"/>
    <w:rsid w:val="00B24E9C"/>
    <w:rsid w:val="00B519D7"/>
    <w:rsid w:val="00C35375"/>
    <w:rsid w:val="00DC2773"/>
    <w:rsid w:val="00DC3582"/>
    <w:rsid w:val="00E63B0B"/>
    <w:rsid w:val="00E65F35"/>
    <w:rsid w:val="00E70C54"/>
    <w:rsid w:val="00F51198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5A79-623C-4004-883B-7C93FE6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9F61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38278.pdf" TargetMode="External"/><Relationship Id="rId299" Type="http://schemas.openxmlformats.org/officeDocument/2006/relationships/hyperlink" Target="http://kitap.tatar.ru/ogl/nlrt/nbrt_obr_2544937.pdf" TargetMode="External"/><Relationship Id="rId303" Type="http://schemas.openxmlformats.org/officeDocument/2006/relationships/hyperlink" Target="http://kitap.tatar.ru/ogl/nlrt/nbrt_obr_2544763.pdf" TargetMode="External"/><Relationship Id="rId21" Type="http://schemas.openxmlformats.org/officeDocument/2006/relationships/hyperlink" Target="http://kitap.tatar.ru/ogl/nlrt/nbrt_obr_2552580.pdf" TargetMode="External"/><Relationship Id="rId42" Type="http://schemas.openxmlformats.org/officeDocument/2006/relationships/hyperlink" Target="http://kitap.tatar.ru/ogl/nlrt/nbrt_obr_2553209.pdf" TargetMode="External"/><Relationship Id="rId63" Type="http://schemas.openxmlformats.org/officeDocument/2006/relationships/hyperlink" Target="http://kitap.tatar.ru/ogl/nlrt/nbrt_obr_2525833.pdf" TargetMode="External"/><Relationship Id="rId84" Type="http://schemas.openxmlformats.org/officeDocument/2006/relationships/hyperlink" Target="http://kitap.tatar.ru/ogl/nlrt/nbrt_obr_2313248.pdf" TargetMode="External"/><Relationship Id="rId138" Type="http://schemas.openxmlformats.org/officeDocument/2006/relationships/hyperlink" Target="http://kitap.tatar.ru/ogl/nlrt/nbrt_obr_2553316.pdf" TargetMode="External"/><Relationship Id="rId159" Type="http://schemas.openxmlformats.org/officeDocument/2006/relationships/hyperlink" Target="http://kitap.tatar.ru/ogl/nlrt/nbrt_obr_2547491.pdf" TargetMode="External"/><Relationship Id="rId324" Type="http://schemas.openxmlformats.org/officeDocument/2006/relationships/hyperlink" Target="http://kitap.tatar.ru/ogl/nlrt/nbrt_obr_2536910.pdf" TargetMode="External"/><Relationship Id="rId345" Type="http://schemas.openxmlformats.org/officeDocument/2006/relationships/hyperlink" Target="http://kitap.tatar.ru/ogl/nlrt/nbrt_obr_2472681.pdf" TargetMode="External"/><Relationship Id="rId170" Type="http://schemas.openxmlformats.org/officeDocument/2006/relationships/hyperlink" Target="http://kitap.tatar.ru/ogl/nlrt/nbrt_obr_2551872.pdf" TargetMode="External"/><Relationship Id="rId191" Type="http://schemas.openxmlformats.org/officeDocument/2006/relationships/hyperlink" Target="http://kitap.tatar.ru/ogl/nlrt/nbrt_obr_2552104.pdf" TargetMode="External"/><Relationship Id="rId205" Type="http://schemas.openxmlformats.org/officeDocument/2006/relationships/hyperlink" Target="http://kitap.tatar.ru/ogl/nlrt/nbrt_obr_2546954.pdf" TargetMode="External"/><Relationship Id="rId226" Type="http://schemas.openxmlformats.org/officeDocument/2006/relationships/hyperlink" Target="http://kitap.tatar.ru/ogl/nlrt/nbrt_obr_2551835.pdf" TargetMode="External"/><Relationship Id="rId247" Type="http://schemas.openxmlformats.org/officeDocument/2006/relationships/hyperlink" Target="http://kitap.tatar.ru/ogl/nlrt/nbrt_obr_2551507.pdf" TargetMode="External"/><Relationship Id="rId107" Type="http://schemas.openxmlformats.org/officeDocument/2006/relationships/hyperlink" Target="http://kitap.tatar.ru/ogl/nlrt/nbrt_obr_2537631.pdf" TargetMode="External"/><Relationship Id="rId268" Type="http://schemas.openxmlformats.org/officeDocument/2006/relationships/hyperlink" Target="http://kitap.tatar.ru/ogl/nlrt/nbrt_obr_2520756.pdf" TargetMode="External"/><Relationship Id="rId289" Type="http://schemas.openxmlformats.org/officeDocument/2006/relationships/hyperlink" Target="http://kitap.tatar.ru/ogl/nlrt/nbrt_obr_2552644.pdf" TargetMode="External"/><Relationship Id="rId11" Type="http://schemas.openxmlformats.org/officeDocument/2006/relationships/hyperlink" Target="http://kitap.tatar.ru/ogl/nlrt/nbrt_obr_2551225.pdf" TargetMode="External"/><Relationship Id="rId32" Type="http://schemas.openxmlformats.org/officeDocument/2006/relationships/hyperlink" Target="http://kitap.tatar.ru/ogl/nlrt/nbrt_obr_2531561.pdf" TargetMode="External"/><Relationship Id="rId53" Type="http://schemas.openxmlformats.org/officeDocument/2006/relationships/hyperlink" Target="http://kitap.tatar.ru/ogl/nlrt/nbrt_obr_2552712.pdf" TargetMode="External"/><Relationship Id="rId74" Type="http://schemas.openxmlformats.org/officeDocument/2006/relationships/hyperlink" Target="http://kitap.tatar.ru/ogl/nlrt/nbrt_obr_2545244.pdf" TargetMode="External"/><Relationship Id="rId128" Type="http://schemas.openxmlformats.org/officeDocument/2006/relationships/hyperlink" Target="http://kitap.tatar.ru/ogl/nlrt/nbrt_obr_2532465.pdf" TargetMode="External"/><Relationship Id="rId149" Type="http://schemas.openxmlformats.org/officeDocument/2006/relationships/hyperlink" Target="http://kitap.tatar.ru/ogl/nlrt/nbrt_obr_2542470.pdf" TargetMode="External"/><Relationship Id="rId314" Type="http://schemas.openxmlformats.org/officeDocument/2006/relationships/hyperlink" Target="http://kitap.tatar.ru/ogl/nlrt/nbrt_obr_2552571.pdf" TargetMode="External"/><Relationship Id="rId335" Type="http://schemas.openxmlformats.org/officeDocument/2006/relationships/hyperlink" Target="http://kitap.tatar.ru/ogl/nlrt/nbrt_obr_2531974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532814.pdf" TargetMode="External"/><Relationship Id="rId160" Type="http://schemas.openxmlformats.org/officeDocument/2006/relationships/hyperlink" Target="http://kitap.tatar.ru/ogl/nlrt/nbrt_obr_2532823.pdf" TargetMode="External"/><Relationship Id="rId181" Type="http://schemas.openxmlformats.org/officeDocument/2006/relationships/hyperlink" Target="http://kitap.tatar.ru/ogl/nlrt/nbrt_obr_2551543.pdf" TargetMode="External"/><Relationship Id="rId216" Type="http://schemas.openxmlformats.org/officeDocument/2006/relationships/hyperlink" Target="http://kitap.tatar.ru/ogl/nlrt/nbrt_obr_2551771.pdf" TargetMode="External"/><Relationship Id="rId237" Type="http://schemas.openxmlformats.org/officeDocument/2006/relationships/hyperlink" Target="http://kitap.tatar.ru/ogl/nlrt/nbrt_obr_2546279.pdf" TargetMode="External"/><Relationship Id="rId258" Type="http://schemas.openxmlformats.org/officeDocument/2006/relationships/hyperlink" Target="http://kitap.tatar.ru/ogl/nlrt/nbrt_obr_2551385.pdf" TargetMode="External"/><Relationship Id="rId279" Type="http://schemas.openxmlformats.org/officeDocument/2006/relationships/hyperlink" Target="http://kitap.tatar.ru/ogl/nlrt/nbrt_obr_2547761.pdf" TargetMode="External"/><Relationship Id="rId22" Type="http://schemas.openxmlformats.org/officeDocument/2006/relationships/hyperlink" Target="http://kitap.tatar.ru/ogl/nlrt/nbrt_obr_2545783.pdf" TargetMode="External"/><Relationship Id="rId43" Type="http://schemas.openxmlformats.org/officeDocument/2006/relationships/hyperlink" Target="http://kitap.tatar.ru/ogl/nlrt/nbrt_obr_2472616.pdf" TargetMode="External"/><Relationship Id="rId64" Type="http://schemas.openxmlformats.org/officeDocument/2006/relationships/hyperlink" Target="http://kitap.tatar.ru/ogl/nlrt/nbrt_obr_2530373.pdf" TargetMode="External"/><Relationship Id="rId118" Type="http://schemas.openxmlformats.org/officeDocument/2006/relationships/hyperlink" Target="http://kitap.tatar.ru/ogl/nlrt/nbrt_obr_2537948.pdf" TargetMode="External"/><Relationship Id="rId139" Type="http://schemas.openxmlformats.org/officeDocument/2006/relationships/hyperlink" Target="http://kitap.tatar.ru/ogl/nlrt/nbrt_obr_2552601.pdf" TargetMode="External"/><Relationship Id="rId290" Type="http://schemas.openxmlformats.org/officeDocument/2006/relationships/hyperlink" Target="http://kitap.tatar.ru/ogl/nlrt/nbrt_obr_2434812.pdf" TargetMode="External"/><Relationship Id="rId304" Type="http://schemas.openxmlformats.org/officeDocument/2006/relationships/hyperlink" Target="http://kitap.tatar.ru/ogl/nlrt/nbrt_obr_2536408.pdf" TargetMode="External"/><Relationship Id="rId325" Type="http://schemas.openxmlformats.org/officeDocument/2006/relationships/hyperlink" Target="http://kitap.tatar.ru/ogl/nlrt/nbrt_obr_2535846.pdf" TargetMode="External"/><Relationship Id="rId346" Type="http://schemas.openxmlformats.org/officeDocument/2006/relationships/header" Target="header1.xml"/><Relationship Id="rId85" Type="http://schemas.openxmlformats.org/officeDocument/2006/relationships/hyperlink" Target="http://kitap.tatar.ru/ogl/nlrt/nbrt_obr_2539290.pdf" TargetMode="External"/><Relationship Id="rId150" Type="http://schemas.openxmlformats.org/officeDocument/2006/relationships/hyperlink" Target="http://kitap.tatar.ru/ogl/nlrt/nbrt_obr_2546244.pdf" TargetMode="External"/><Relationship Id="rId171" Type="http://schemas.openxmlformats.org/officeDocument/2006/relationships/hyperlink" Target="http://kitap.tatar.ru/ogl/nlrt/nbrt_obr_2549696.pdf" TargetMode="External"/><Relationship Id="rId192" Type="http://schemas.openxmlformats.org/officeDocument/2006/relationships/hyperlink" Target="http://kitap.tatar.ru/ogl/nlrt/nbrt_obr_2552110.pdf" TargetMode="External"/><Relationship Id="rId206" Type="http://schemas.openxmlformats.org/officeDocument/2006/relationships/hyperlink" Target="http://kitap.tatar.ru/ogl/nlrt/nbrt_obr_2552522.pdf" TargetMode="External"/><Relationship Id="rId227" Type="http://schemas.openxmlformats.org/officeDocument/2006/relationships/hyperlink" Target="http://kitap.tatar.ru/ogl/nlrt/nbrt_obr_2551952.pdf" TargetMode="External"/><Relationship Id="rId248" Type="http://schemas.openxmlformats.org/officeDocument/2006/relationships/hyperlink" Target="http://kitap.tatar.ru/ogl/nlrt/nbrt_obr_2553432.pdf" TargetMode="External"/><Relationship Id="rId269" Type="http://schemas.openxmlformats.org/officeDocument/2006/relationships/hyperlink" Target="http://kitap.tatar.ru/ogl/nlrt/nbrt_obr_2552041.pdf" TargetMode="External"/><Relationship Id="rId12" Type="http://schemas.openxmlformats.org/officeDocument/2006/relationships/hyperlink" Target="http://kitap.tatar.ru/ogl/nlrt/nbrt_obr_2553096.pdf" TargetMode="External"/><Relationship Id="rId33" Type="http://schemas.openxmlformats.org/officeDocument/2006/relationships/hyperlink" Target="http://kitap.tatar.ru/ogl/nlrt/nbrt_obr_2552330.pdf" TargetMode="External"/><Relationship Id="rId108" Type="http://schemas.openxmlformats.org/officeDocument/2006/relationships/hyperlink" Target="http://kitap.tatar.ru/ogl/nlrt/nbrt_obr_2536054.pdf" TargetMode="External"/><Relationship Id="rId129" Type="http://schemas.openxmlformats.org/officeDocument/2006/relationships/hyperlink" Target="http://kitap.tatar.ru/ogl/nlrt/nbrt_obr_2545378.pdf" TargetMode="External"/><Relationship Id="rId280" Type="http://schemas.openxmlformats.org/officeDocument/2006/relationships/hyperlink" Target="http://kitap.tatar.ru/ogl/nlrt/nbrt_obr_2551465.pdf" TargetMode="External"/><Relationship Id="rId315" Type="http://schemas.openxmlformats.org/officeDocument/2006/relationships/hyperlink" Target="http://kitap.tatar.ru/ogl/nlrt/nbrt_obr_2544797.pdf" TargetMode="External"/><Relationship Id="rId336" Type="http://schemas.openxmlformats.org/officeDocument/2006/relationships/hyperlink" Target="http://kitap.tatar.ru/ogl/nlrt/nbrt_obr_2531409.pdf" TargetMode="External"/><Relationship Id="rId54" Type="http://schemas.openxmlformats.org/officeDocument/2006/relationships/hyperlink" Target="http://kitap.tatar.ru/ogl/nlrt/nbrt_obr_2548926.pdf" TargetMode="External"/><Relationship Id="rId75" Type="http://schemas.openxmlformats.org/officeDocument/2006/relationships/hyperlink" Target="http://kitap.tatar.ru/ogl/nlrt/nbrt_obr_2545169.pdf" TargetMode="External"/><Relationship Id="rId96" Type="http://schemas.openxmlformats.org/officeDocument/2006/relationships/hyperlink" Target="http://kitap.tatar.ru/ogl/nlrt/nbrt_obr_2537269.pdf" TargetMode="External"/><Relationship Id="rId140" Type="http://schemas.openxmlformats.org/officeDocument/2006/relationships/hyperlink" Target="http://kitap.tatar.ru/ogl/nlrt/nbrt_obr_2551955.pdf" TargetMode="External"/><Relationship Id="rId161" Type="http://schemas.openxmlformats.org/officeDocument/2006/relationships/hyperlink" Target="http://kitap.tatar.ru/ogl/nlrt/nbrt_obr_2509059.pdf" TargetMode="External"/><Relationship Id="rId182" Type="http://schemas.openxmlformats.org/officeDocument/2006/relationships/hyperlink" Target="http://kitap.tatar.ru/ogl/nlrt/nbrt_obr_2551561.pdf" TargetMode="External"/><Relationship Id="rId217" Type="http://schemas.openxmlformats.org/officeDocument/2006/relationships/hyperlink" Target="http://kitap.tatar.ru/ogl/nlrt/nbrt_obr_2546841.pdf" TargetMode="External"/><Relationship Id="rId6" Type="http://schemas.openxmlformats.org/officeDocument/2006/relationships/hyperlink" Target="http://kitap.tatar.ru/ogl/nlrt/nbrt_obr_2553071.pdf" TargetMode="External"/><Relationship Id="rId238" Type="http://schemas.openxmlformats.org/officeDocument/2006/relationships/hyperlink" Target="http://kitap.tatar.ru/ogl/nlrt/nbrt_obr_2523372.pdf" TargetMode="External"/><Relationship Id="rId259" Type="http://schemas.openxmlformats.org/officeDocument/2006/relationships/hyperlink" Target="http://kitap.tatar.ru/ogl/nlrt/nbrt_obr_2549207.pdf" TargetMode="External"/><Relationship Id="rId23" Type="http://schemas.openxmlformats.org/officeDocument/2006/relationships/hyperlink" Target="http://kitap.tatar.ru/ogl/nlrt/nbrt_obr_2524785.pdf" TargetMode="External"/><Relationship Id="rId119" Type="http://schemas.openxmlformats.org/officeDocument/2006/relationships/hyperlink" Target="http://kitap.tatar.ru/ogl/nlrt/nbrt_obr_2536623.pdf" TargetMode="External"/><Relationship Id="rId270" Type="http://schemas.openxmlformats.org/officeDocument/2006/relationships/hyperlink" Target="http://kitap.tatar.ru/ogl/nlrt/nbrt_obr_2553052.pdf" TargetMode="External"/><Relationship Id="rId291" Type="http://schemas.openxmlformats.org/officeDocument/2006/relationships/hyperlink" Target="http://kitap.tatar.ru/ogl/nlrt/nbrt_obr_2552512.pdf" TargetMode="External"/><Relationship Id="rId305" Type="http://schemas.openxmlformats.org/officeDocument/2006/relationships/hyperlink" Target="http://kitap.tatar.ru/ogl/nlrt/nbrt_obr_2539180.pdf" TargetMode="External"/><Relationship Id="rId326" Type="http://schemas.openxmlformats.org/officeDocument/2006/relationships/hyperlink" Target="http://kitap.tatar.ru/ogl/nlrt/nbrt_obr_2543901.pdf" TargetMode="External"/><Relationship Id="rId347" Type="http://schemas.openxmlformats.org/officeDocument/2006/relationships/header" Target="header2.xml"/><Relationship Id="rId44" Type="http://schemas.openxmlformats.org/officeDocument/2006/relationships/hyperlink" Target="http://kitap.tatar.ru/ogl/nlrt/nbrt_obr_2528262.pdf" TargetMode="External"/><Relationship Id="rId65" Type="http://schemas.openxmlformats.org/officeDocument/2006/relationships/hyperlink" Target="http://kitap.tatar.ru/ogl/nlrt/nbrt_obr_2553044.pdf" TargetMode="External"/><Relationship Id="rId86" Type="http://schemas.openxmlformats.org/officeDocument/2006/relationships/hyperlink" Target="http://kitap.tatar.ru/ogl/nlrt/nbrt_obr_2551946.pdf" TargetMode="External"/><Relationship Id="rId130" Type="http://schemas.openxmlformats.org/officeDocument/2006/relationships/hyperlink" Target="http://kitap.tatar.ru/ogl/nlrt/nbrt_obr_2532322.pdf" TargetMode="External"/><Relationship Id="rId151" Type="http://schemas.openxmlformats.org/officeDocument/2006/relationships/hyperlink" Target="http://kitap.tatar.ru/ogl/nlrt/nbrt_obr_2542479.pdf" TargetMode="External"/><Relationship Id="rId172" Type="http://schemas.openxmlformats.org/officeDocument/2006/relationships/hyperlink" Target="http://kitap.tatar.ru/ogl/nlrt/nbrt_obr_2551282.pdf" TargetMode="External"/><Relationship Id="rId193" Type="http://schemas.openxmlformats.org/officeDocument/2006/relationships/hyperlink" Target="http://kitap.tatar.ru/ogl/nlrt/nbrt_obr_2547586.pdf" TargetMode="External"/><Relationship Id="rId207" Type="http://schemas.openxmlformats.org/officeDocument/2006/relationships/hyperlink" Target="http://kitap.tatar.ru/ogl/nlrt/nbrt_obr_2552407.pdf" TargetMode="External"/><Relationship Id="rId228" Type="http://schemas.openxmlformats.org/officeDocument/2006/relationships/hyperlink" Target="http://kitap.tatar.ru/ogl/nlrt/nbrt_obr_2551672.pdf" TargetMode="External"/><Relationship Id="rId249" Type="http://schemas.openxmlformats.org/officeDocument/2006/relationships/hyperlink" Target="http://kitap.tatar.ru/ogl/nlrt/nbrt_obr_2552505.pdf" TargetMode="External"/><Relationship Id="rId13" Type="http://schemas.openxmlformats.org/officeDocument/2006/relationships/hyperlink" Target="http://kitap.tatar.ru/ogl/nlrt/nbrt_obr_2523343.pdf" TargetMode="External"/><Relationship Id="rId109" Type="http://schemas.openxmlformats.org/officeDocument/2006/relationships/hyperlink" Target="http://kitap.tatar.ru/ogl/nlrt/nbrt_obr_2538028.pdf" TargetMode="External"/><Relationship Id="rId260" Type="http://schemas.openxmlformats.org/officeDocument/2006/relationships/hyperlink" Target="http://kitap.tatar.ru/ogl/nlrt/nbrt_obr_2546373.pdf" TargetMode="External"/><Relationship Id="rId281" Type="http://schemas.openxmlformats.org/officeDocument/2006/relationships/hyperlink" Target="http://kitap.tatar.ru/ogl/nlrt/nbrt_obr_2548418.pdf" TargetMode="External"/><Relationship Id="rId316" Type="http://schemas.openxmlformats.org/officeDocument/2006/relationships/hyperlink" Target="http://kitap.tatar.ru/ogl/nlrt/nbrt_obr_2544665.pdf" TargetMode="External"/><Relationship Id="rId337" Type="http://schemas.openxmlformats.org/officeDocument/2006/relationships/hyperlink" Target="http://kitap.tatar.ru/ogl/nlrt/nbrt_obr_2535888.pdf" TargetMode="External"/><Relationship Id="rId34" Type="http://schemas.openxmlformats.org/officeDocument/2006/relationships/hyperlink" Target="http://kitap.tatar.ru/ogl/nlrt/nbrt_obr_2552592.pdf" TargetMode="External"/><Relationship Id="rId55" Type="http://schemas.openxmlformats.org/officeDocument/2006/relationships/hyperlink" Target="http://kitap.tatar.ru/ogl/nlrt/nbrt_obr_2522642.pdf" TargetMode="External"/><Relationship Id="rId76" Type="http://schemas.openxmlformats.org/officeDocument/2006/relationships/hyperlink" Target="http://kitap.tatar.ru/ogl/nlrt/nbrt_obr_2542968.pdf" TargetMode="External"/><Relationship Id="rId97" Type="http://schemas.openxmlformats.org/officeDocument/2006/relationships/hyperlink" Target="http://kitap.tatar.ru/ogl/nlrt/nbrt_obr_2531789.pdf" TargetMode="External"/><Relationship Id="rId120" Type="http://schemas.openxmlformats.org/officeDocument/2006/relationships/hyperlink" Target="http://kitap.tatar.ru/ogl/nlrt/nbrt_obr_2537792.pdf" TargetMode="External"/><Relationship Id="rId141" Type="http://schemas.openxmlformats.org/officeDocument/2006/relationships/hyperlink" Target="http://kitap.tatar.ru/ogl/nlrt/nbrt_obr_2532144.pdf" TargetMode="External"/><Relationship Id="rId7" Type="http://schemas.openxmlformats.org/officeDocument/2006/relationships/hyperlink" Target="http://kitap.tatar.ru/ogl/nlrt/nbrt_obr_2521112.pdf" TargetMode="External"/><Relationship Id="rId162" Type="http://schemas.openxmlformats.org/officeDocument/2006/relationships/hyperlink" Target="http://kitap.tatar.ru/ogl/nlrt/nbrt_obr_2540044.pdf" TargetMode="External"/><Relationship Id="rId183" Type="http://schemas.openxmlformats.org/officeDocument/2006/relationships/hyperlink" Target="http://kitap.tatar.ru/ogl/nlrt/nbrt_obr_2552628.pdf" TargetMode="External"/><Relationship Id="rId218" Type="http://schemas.openxmlformats.org/officeDocument/2006/relationships/hyperlink" Target="http://kitap.tatar.ru/ogl/nlrt/nbrt_obr_2545559.pdf" TargetMode="External"/><Relationship Id="rId239" Type="http://schemas.openxmlformats.org/officeDocument/2006/relationships/hyperlink" Target="http://kitap.tatar.ru/ogl/nlrt/nbrt_obr_2552993.pdf" TargetMode="External"/><Relationship Id="rId250" Type="http://schemas.openxmlformats.org/officeDocument/2006/relationships/hyperlink" Target="http://kitap.tatar.ru/ogl/nlrt/nbrt_obr_2552606.pdf" TargetMode="External"/><Relationship Id="rId271" Type="http://schemas.openxmlformats.org/officeDocument/2006/relationships/hyperlink" Target="http://kitap.tatar.ru/ogl/nlrt/nbrt_obr_2525714.pdf" TargetMode="External"/><Relationship Id="rId292" Type="http://schemas.openxmlformats.org/officeDocument/2006/relationships/hyperlink" Target="http://kitap.tatar.ru/ogl/nlrt/nbrt_obr_2458722.pdf" TargetMode="External"/><Relationship Id="rId306" Type="http://schemas.openxmlformats.org/officeDocument/2006/relationships/hyperlink" Target="http://kitap.tatar.ru/ogl/nlrt/nbrt_obr_2544836.pdf" TargetMode="External"/><Relationship Id="rId24" Type="http://schemas.openxmlformats.org/officeDocument/2006/relationships/hyperlink" Target="http://kitap.tatar.ru/ogl/nlrt/nbrt_obr_2528245.pdf" TargetMode="External"/><Relationship Id="rId45" Type="http://schemas.openxmlformats.org/officeDocument/2006/relationships/hyperlink" Target="http://kitap.tatar.ru/ogl/nlrt/nbrt_obr_2552821.pdf" TargetMode="External"/><Relationship Id="rId66" Type="http://schemas.openxmlformats.org/officeDocument/2006/relationships/hyperlink" Target="http://kitap.tatar.ru/ogl/nlrt/nbrt_obr_2553248.pdf" TargetMode="External"/><Relationship Id="rId87" Type="http://schemas.openxmlformats.org/officeDocument/2006/relationships/hyperlink" Target="http://kitap.tatar.ru/ogl/nlrt/nbrt_obr_2535581.pdf" TargetMode="External"/><Relationship Id="rId110" Type="http://schemas.openxmlformats.org/officeDocument/2006/relationships/hyperlink" Target="http://kitap.tatar.ru/ogl/nlrt/nbrt_obr_2537250.pdf" TargetMode="External"/><Relationship Id="rId131" Type="http://schemas.openxmlformats.org/officeDocument/2006/relationships/hyperlink" Target="http://kitap.tatar.ru/ogl/nlrt/nbrt_obr_2532145.pdf" TargetMode="External"/><Relationship Id="rId327" Type="http://schemas.openxmlformats.org/officeDocument/2006/relationships/hyperlink" Target="http://kitap.tatar.ru/ogl/nlrt/nbrt_obr_2544365.pdf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://kitap.tatar.ru/ogl/nlrt/nbrt_obr_2543982.pdf" TargetMode="External"/><Relationship Id="rId173" Type="http://schemas.openxmlformats.org/officeDocument/2006/relationships/hyperlink" Target="http://kitap.tatar.ru/ogl/nlrt/nbrt_obr_2545600.pdf" TargetMode="External"/><Relationship Id="rId194" Type="http://schemas.openxmlformats.org/officeDocument/2006/relationships/hyperlink" Target="http://kitap.tatar.ru/ogl/nlrt/nbrt_obr_2538220.pdf" TargetMode="External"/><Relationship Id="rId208" Type="http://schemas.openxmlformats.org/officeDocument/2006/relationships/hyperlink" Target="http://kitap.tatar.ru/ogl/nlrt/nbrt_obr_2551604.pdf" TargetMode="External"/><Relationship Id="rId229" Type="http://schemas.openxmlformats.org/officeDocument/2006/relationships/hyperlink" Target="http://kitap.tatar.ru/ogl/nlrt/nbrt_obr_2551471.pdf" TargetMode="External"/><Relationship Id="rId240" Type="http://schemas.openxmlformats.org/officeDocument/2006/relationships/hyperlink" Target="http://kitap.tatar.ru/ogl/nlrt/nbrt_obr_2551586.pdf" TargetMode="External"/><Relationship Id="rId261" Type="http://schemas.openxmlformats.org/officeDocument/2006/relationships/hyperlink" Target="http://kitap.tatar.ru/ogl/nlrt/nbrt_obr_2540109.pdf" TargetMode="External"/><Relationship Id="rId14" Type="http://schemas.openxmlformats.org/officeDocument/2006/relationships/hyperlink" Target="http://kitap.tatar.ru/ogl/nlrt/nbrt_obr_2541267.pdf" TargetMode="External"/><Relationship Id="rId35" Type="http://schemas.openxmlformats.org/officeDocument/2006/relationships/hyperlink" Target="http://kitap.tatar.ru/ogl/nlrt/nbrt_obr_2553411.pdf" TargetMode="External"/><Relationship Id="rId56" Type="http://schemas.openxmlformats.org/officeDocument/2006/relationships/hyperlink" Target="http://kitap.tatar.ru/ogl/nlrt/nbrt_obr_2553802.pdf" TargetMode="External"/><Relationship Id="rId77" Type="http://schemas.openxmlformats.org/officeDocument/2006/relationships/hyperlink" Target="http://kitap.tatar.ru/ogl/nlrt/nbrt_obr_2538041.pdf" TargetMode="External"/><Relationship Id="rId100" Type="http://schemas.openxmlformats.org/officeDocument/2006/relationships/hyperlink" Target="http://kitap.tatar.ru/ogl/nlrt/nbrt_obr_2546019.pdf" TargetMode="External"/><Relationship Id="rId282" Type="http://schemas.openxmlformats.org/officeDocument/2006/relationships/hyperlink" Target="http://kitap.tatar.ru/ogl/nlrt/nbrt_obr_2552943.pdf" TargetMode="External"/><Relationship Id="rId317" Type="http://schemas.openxmlformats.org/officeDocument/2006/relationships/hyperlink" Target="http://kitap.tatar.ru/ogl/nlrt/nbrt_obr_2544865.pdf" TargetMode="External"/><Relationship Id="rId338" Type="http://schemas.openxmlformats.org/officeDocument/2006/relationships/hyperlink" Target="http://kitap.tatar.ru/ogl/nlrt/nbrt_obr_2537798.pdf" TargetMode="External"/><Relationship Id="rId8" Type="http://schemas.openxmlformats.org/officeDocument/2006/relationships/hyperlink" Target="http://kitap.tatar.ru/ogl/nlrt/nbrt_obr_2548911.pdf" TargetMode="External"/><Relationship Id="rId98" Type="http://schemas.openxmlformats.org/officeDocument/2006/relationships/hyperlink" Target="http://kitap.tatar.ru/ogl/nlrt/nbrt_obr_2545800.pdf" TargetMode="External"/><Relationship Id="rId121" Type="http://schemas.openxmlformats.org/officeDocument/2006/relationships/hyperlink" Target="http://kitap.tatar.ru/ogl/nlrt/nbrt_obr_2536257.pdf" TargetMode="External"/><Relationship Id="rId142" Type="http://schemas.openxmlformats.org/officeDocument/2006/relationships/hyperlink" Target="http://kitap.tatar.ru/ogl/nlrt/nbrt_obr_2532321.pdf" TargetMode="External"/><Relationship Id="rId163" Type="http://schemas.openxmlformats.org/officeDocument/2006/relationships/hyperlink" Target="http://kitap.tatar.ru/ogl/nlrt/nbrt_obr_2549192.pdf" TargetMode="External"/><Relationship Id="rId184" Type="http://schemas.openxmlformats.org/officeDocument/2006/relationships/hyperlink" Target="http://kitap.tatar.ru/ogl/nlrt/nbrt_obr_2547299.pdf" TargetMode="External"/><Relationship Id="rId219" Type="http://schemas.openxmlformats.org/officeDocument/2006/relationships/hyperlink" Target="http://kitap.tatar.ru/ogl/nlrt/nbrt_obr_2551902.pdf" TargetMode="External"/><Relationship Id="rId230" Type="http://schemas.openxmlformats.org/officeDocument/2006/relationships/hyperlink" Target="http://kitap.tatar.ru/ogl/nlrt/nbrt_obr_2552441.pdf" TargetMode="External"/><Relationship Id="rId251" Type="http://schemas.openxmlformats.org/officeDocument/2006/relationships/hyperlink" Target="http://kitap.tatar.ru/ogl/nlrt/nbrt_obr_2553443.pdf" TargetMode="External"/><Relationship Id="rId25" Type="http://schemas.openxmlformats.org/officeDocument/2006/relationships/hyperlink" Target="http://kitap.tatar.ru/ogl/nlrt/nbrt_obr_2554604.pdf" TargetMode="External"/><Relationship Id="rId46" Type="http://schemas.openxmlformats.org/officeDocument/2006/relationships/hyperlink" Target="http://kitap.tatar.ru/ogl/nlrt/nbrt_obr_2549016.pdf" TargetMode="External"/><Relationship Id="rId67" Type="http://schemas.openxmlformats.org/officeDocument/2006/relationships/hyperlink" Target="http://kitap.tatar.ru/ogl/nlrt/nbrt_obr_2545944.pdf" TargetMode="External"/><Relationship Id="rId272" Type="http://schemas.openxmlformats.org/officeDocument/2006/relationships/hyperlink" Target="http://kitap.tatar.ru/ogl/nlrt/nbrt_obr_2552297.pdf" TargetMode="External"/><Relationship Id="rId293" Type="http://schemas.openxmlformats.org/officeDocument/2006/relationships/hyperlink" Target="http://kitap.tatar.ru/ogl/nlrt/nbrt_obr_2552392.pdf" TargetMode="External"/><Relationship Id="rId307" Type="http://schemas.openxmlformats.org/officeDocument/2006/relationships/hyperlink" Target="http://kitap.tatar.ru/ogl/nlrt/nbrt_obr_2552066.pdf" TargetMode="External"/><Relationship Id="rId328" Type="http://schemas.openxmlformats.org/officeDocument/2006/relationships/hyperlink" Target="http://kitap.tatar.ru/ogl/nlrt/nbrt_obr_2544695.pdf" TargetMode="External"/><Relationship Id="rId349" Type="http://schemas.openxmlformats.org/officeDocument/2006/relationships/theme" Target="theme/theme1.xml"/><Relationship Id="rId20" Type="http://schemas.openxmlformats.org/officeDocument/2006/relationships/hyperlink" Target="http://kitap.tatar.ru/ogl/nlrt/nbrt_obr_2545084.pdf" TargetMode="External"/><Relationship Id="rId41" Type="http://schemas.openxmlformats.org/officeDocument/2006/relationships/hyperlink" Target="http://kitap.tatar.ru/ogl/nlrt/nbrt_obr_2552342.pdf" TargetMode="External"/><Relationship Id="rId62" Type="http://schemas.openxmlformats.org/officeDocument/2006/relationships/hyperlink" Target="http://kitap.tatar.ru/ogl/nlrt/nbrt_obr_2553041.pdf" TargetMode="External"/><Relationship Id="rId83" Type="http://schemas.openxmlformats.org/officeDocument/2006/relationships/hyperlink" Target="http://kitap.tatar.ru/ogl/nlrt/nbrt_obr_2552493.pdf" TargetMode="External"/><Relationship Id="rId88" Type="http://schemas.openxmlformats.org/officeDocument/2006/relationships/hyperlink" Target="http://kitap.tatar.ru/ogl/nlrt/nbrt_obr_2544397.pdf" TargetMode="External"/><Relationship Id="rId111" Type="http://schemas.openxmlformats.org/officeDocument/2006/relationships/hyperlink" Target="http://kitap.tatar.ru/ogl/nlrt/nbrt_obr_2537980.pdf" TargetMode="External"/><Relationship Id="rId132" Type="http://schemas.openxmlformats.org/officeDocument/2006/relationships/hyperlink" Target="http://kitap.tatar.ru/ogl/nlrt/nbrt_obr_2552817.pdf" TargetMode="External"/><Relationship Id="rId153" Type="http://schemas.openxmlformats.org/officeDocument/2006/relationships/hyperlink" Target="http://kitap.tatar.ru/ogl/nlrt/nbrt_obr_2544489.pdf" TargetMode="External"/><Relationship Id="rId174" Type="http://schemas.openxmlformats.org/officeDocument/2006/relationships/hyperlink" Target="http://kitap.tatar.ru/ogl/nlrt/nbrt_obr_2545617.pdf" TargetMode="External"/><Relationship Id="rId179" Type="http://schemas.openxmlformats.org/officeDocument/2006/relationships/hyperlink" Target="http://kitap.tatar.ru/ogl/nlrt/nbrt_obr_2551748.pdf" TargetMode="External"/><Relationship Id="rId195" Type="http://schemas.openxmlformats.org/officeDocument/2006/relationships/hyperlink" Target="http://kitap.tatar.ru/ogl/nlrt/nbrt_obr_2541439.pdf" TargetMode="External"/><Relationship Id="rId209" Type="http://schemas.openxmlformats.org/officeDocument/2006/relationships/hyperlink" Target="http://kitap.tatar.ru/ogl/nlrt/nbrt_obr_2551459.pdf" TargetMode="External"/><Relationship Id="rId190" Type="http://schemas.openxmlformats.org/officeDocument/2006/relationships/hyperlink" Target="http://kitap.tatar.ru/ogl/nlrt/nbrt_obr_2548089.pdf" TargetMode="External"/><Relationship Id="rId204" Type="http://schemas.openxmlformats.org/officeDocument/2006/relationships/hyperlink" Target="http://kitap.tatar.ru/ogl/nlrt/nbrt_obr_2547330.pdf" TargetMode="External"/><Relationship Id="rId220" Type="http://schemas.openxmlformats.org/officeDocument/2006/relationships/hyperlink" Target="http://kitap.tatar.ru/ogl/nlrt/nbrt_obr_2547204.pdf" TargetMode="External"/><Relationship Id="rId225" Type="http://schemas.openxmlformats.org/officeDocument/2006/relationships/hyperlink" Target="http://kitap.tatar.ru/ogl/nlrt/nbrt_obr_2550275.pdf" TargetMode="External"/><Relationship Id="rId241" Type="http://schemas.openxmlformats.org/officeDocument/2006/relationships/hyperlink" Target="http://kitap.tatar.ru/ogl/nlrt/nbrt_obr_2551053.pdf" TargetMode="External"/><Relationship Id="rId246" Type="http://schemas.openxmlformats.org/officeDocument/2006/relationships/hyperlink" Target="http://kitap.tatar.ru/ogl/nlrt/nbrt_obr_2490219.pdf" TargetMode="External"/><Relationship Id="rId267" Type="http://schemas.openxmlformats.org/officeDocument/2006/relationships/hyperlink" Target="http://kitap.tatar.ru/ogl/nlrt/nbrt_obr_2450564.pdf" TargetMode="External"/><Relationship Id="rId288" Type="http://schemas.openxmlformats.org/officeDocument/2006/relationships/hyperlink" Target="http://kitap.tatar.ru/ogl/nlrt/nbrt_obr_2548805.pdf" TargetMode="External"/><Relationship Id="rId15" Type="http://schemas.openxmlformats.org/officeDocument/2006/relationships/hyperlink" Target="http://kitap.tatar.ru/ogl/nlrt/nbrt_obr_2514313.pdf" TargetMode="External"/><Relationship Id="rId36" Type="http://schemas.openxmlformats.org/officeDocument/2006/relationships/hyperlink" Target="http://kitap.tatar.ru/ogl/nlrt/nbrt_obr_2553798.pdf" TargetMode="External"/><Relationship Id="rId57" Type="http://schemas.openxmlformats.org/officeDocument/2006/relationships/hyperlink" Target="http://kitap.tatar.ru/ogl/nlrt/nbrt_obr_2554002.pdf" TargetMode="External"/><Relationship Id="rId106" Type="http://schemas.openxmlformats.org/officeDocument/2006/relationships/hyperlink" Target="http://kitap.tatar.ru/ogl/nlrt/nbrt_obr_2537913.pdf" TargetMode="External"/><Relationship Id="rId127" Type="http://schemas.openxmlformats.org/officeDocument/2006/relationships/hyperlink" Target="http://kitap.tatar.ru/ogl/nlrt/nbrt_obr_2532135.pdf" TargetMode="External"/><Relationship Id="rId262" Type="http://schemas.openxmlformats.org/officeDocument/2006/relationships/hyperlink" Target="http://kitap.tatar.ru/ogl/nlrt/nbrt_obr_2549444.pdf" TargetMode="External"/><Relationship Id="rId283" Type="http://schemas.openxmlformats.org/officeDocument/2006/relationships/hyperlink" Target="http://kitap.tatar.ru/ogl/nlrt/nbrt_obr_2546497.pdf" TargetMode="External"/><Relationship Id="rId313" Type="http://schemas.openxmlformats.org/officeDocument/2006/relationships/hyperlink" Target="http://kitap.tatar.ru/ogl/nlrt/nbrt_obr_2544697.pdf" TargetMode="External"/><Relationship Id="rId318" Type="http://schemas.openxmlformats.org/officeDocument/2006/relationships/hyperlink" Target="http://kitap.tatar.ru/ogl/nlrt/nbrt_obr_2544874.pdf" TargetMode="External"/><Relationship Id="rId339" Type="http://schemas.openxmlformats.org/officeDocument/2006/relationships/hyperlink" Target="http://kitap.tatar.ru/ogl/nlrt/nbrt_obr_2536248.pdf" TargetMode="External"/><Relationship Id="rId10" Type="http://schemas.openxmlformats.org/officeDocument/2006/relationships/hyperlink" Target="http://kitap.tatar.ru/ogl/nlrt/nbrt_obr_2547171.pdf" TargetMode="External"/><Relationship Id="rId31" Type="http://schemas.openxmlformats.org/officeDocument/2006/relationships/hyperlink" Target="http://kitap.tatar.ru/ogl/nlrt/nbrt_obr_2533298.pdf" TargetMode="External"/><Relationship Id="rId52" Type="http://schemas.openxmlformats.org/officeDocument/2006/relationships/hyperlink" Target="http://kitap.tatar.ru/ogl/nlrt/nbrt_obr_2439932.pdf" TargetMode="External"/><Relationship Id="rId73" Type="http://schemas.openxmlformats.org/officeDocument/2006/relationships/hyperlink" Target="http://kitap.tatar.ru/ogl/nlrt/nbrt_obr_2538135.pdf" TargetMode="External"/><Relationship Id="rId78" Type="http://schemas.openxmlformats.org/officeDocument/2006/relationships/hyperlink" Target="http://kitap.tatar.ru/ogl/nlrt/nbrt_obr_2536376.pdf" TargetMode="External"/><Relationship Id="rId94" Type="http://schemas.openxmlformats.org/officeDocument/2006/relationships/hyperlink" Target="http://kitap.tatar.ru/ogl/nlrt/nbrt_obr_2537267.pdf" TargetMode="External"/><Relationship Id="rId99" Type="http://schemas.openxmlformats.org/officeDocument/2006/relationships/hyperlink" Target="http://kitap.tatar.ru/ogl/nlrt/nbrt_obr_2536379.pdf" TargetMode="External"/><Relationship Id="rId101" Type="http://schemas.openxmlformats.org/officeDocument/2006/relationships/hyperlink" Target="http://kitap.tatar.ru/ogl/nlrt/nbrt_obr_2537263.pdf" TargetMode="External"/><Relationship Id="rId122" Type="http://schemas.openxmlformats.org/officeDocument/2006/relationships/hyperlink" Target="http://kitap.tatar.ru/ogl/nlrt/nbrt_obr_2536006.pdf" TargetMode="External"/><Relationship Id="rId143" Type="http://schemas.openxmlformats.org/officeDocument/2006/relationships/hyperlink" Target="http://kitap.tatar.ru/ogl/nlrt/nbrt_obr_2532098.pdf" TargetMode="External"/><Relationship Id="rId148" Type="http://schemas.openxmlformats.org/officeDocument/2006/relationships/hyperlink" Target="http://kitap.tatar.ru/ogl/nlrt/nbrt_obr_2551725.pdf" TargetMode="External"/><Relationship Id="rId164" Type="http://schemas.openxmlformats.org/officeDocument/2006/relationships/hyperlink" Target="http://kitap.tatar.ru/ogl/nlrt/nbrt_obr_2516551.pdf" TargetMode="External"/><Relationship Id="rId169" Type="http://schemas.openxmlformats.org/officeDocument/2006/relationships/hyperlink" Target="http://kitap.tatar.ru/ogl/nlrt/nbrt_obr_2551863.pdf" TargetMode="External"/><Relationship Id="rId185" Type="http://schemas.openxmlformats.org/officeDocument/2006/relationships/hyperlink" Target="http://kitap.tatar.ru/ogl/nlrt/nbrt_obr_2548005.pdf" TargetMode="External"/><Relationship Id="rId334" Type="http://schemas.openxmlformats.org/officeDocument/2006/relationships/hyperlink" Target="http://kitap.tatar.ru/ogl/nlrt/nbrt_obr_2544980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26391.pdf" TargetMode="External"/><Relationship Id="rId180" Type="http://schemas.openxmlformats.org/officeDocument/2006/relationships/hyperlink" Target="http://kitap.tatar.ru/ogl/nlrt/nbrt_obr_2551307.pdf" TargetMode="External"/><Relationship Id="rId210" Type="http://schemas.openxmlformats.org/officeDocument/2006/relationships/hyperlink" Target="http://kitap.tatar.ru/ogl/nlrt/nbrt_obr_2552542.pdf" TargetMode="External"/><Relationship Id="rId215" Type="http://schemas.openxmlformats.org/officeDocument/2006/relationships/hyperlink" Target="http://kitap.tatar.ru/ogl/nlrt/nbrt_obr_2551510.pdf" TargetMode="External"/><Relationship Id="rId236" Type="http://schemas.openxmlformats.org/officeDocument/2006/relationships/hyperlink" Target="http://kitap.tatar.ru/ogl/nlrt/nbrt_obr_2551814.pdf" TargetMode="External"/><Relationship Id="rId257" Type="http://schemas.openxmlformats.org/officeDocument/2006/relationships/hyperlink" Target="http://kitap.tatar.ru/ogl/nlrt/nbrt_obr_2546459.pdf" TargetMode="External"/><Relationship Id="rId278" Type="http://schemas.openxmlformats.org/officeDocument/2006/relationships/hyperlink" Target="http://kitap.tatar.ru/ogl/nlrt/nbrt_obr_2551539.pdf" TargetMode="External"/><Relationship Id="rId26" Type="http://schemas.openxmlformats.org/officeDocument/2006/relationships/hyperlink" Target="http://kitap.tatar.ru/ogl/nlrt/nbrt_obr_2553213.pdf" TargetMode="External"/><Relationship Id="rId231" Type="http://schemas.openxmlformats.org/officeDocument/2006/relationships/hyperlink" Target="http://kitap.tatar.ru/ogl/nlrt/nbrt_obr_2553060.pdf" TargetMode="External"/><Relationship Id="rId252" Type="http://schemas.openxmlformats.org/officeDocument/2006/relationships/hyperlink" Target="http://kitap.tatar.ru/ogl/nlrt/nbrt_obr_2475207.pdf" TargetMode="External"/><Relationship Id="rId273" Type="http://schemas.openxmlformats.org/officeDocument/2006/relationships/hyperlink" Target="http://kitap.tatar.ru/ogl/nlrt/nbrt_obr_2553400.pdf" TargetMode="External"/><Relationship Id="rId294" Type="http://schemas.openxmlformats.org/officeDocument/2006/relationships/hyperlink" Target="http://kitap.tatar.ru/ogl/nlrt/nbrt_obr_2551966.pdf" TargetMode="External"/><Relationship Id="rId308" Type="http://schemas.openxmlformats.org/officeDocument/2006/relationships/hyperlink" Target="http://kitap.tatar.ru/ogl/nlrt/nbrt_obr_2537168.pdf" TargetMode="External"/><Relationship Id="rId329" Type="http://schemas.openxmlformats.org/officeDocument/2006/relationships/hyperlink" Target="http://kitap.tatar.ru/ogl/nlrt/nbrt_obr_2537651.pdf" TargetMode="External"/><Relationship Id="rId47" Type="http://schemas.openxmlformats.org/officeDocument/2006/relationships/hyperlink" Target="http://kitap.tatar.ru/ogl/nlrt/nbrt_obr_2553583.pdf" TargetMode="External"/><Relationship Id="rId68" Type="http://schemas.openxmlformats.org/officeDocument/2006/relationships/hyperlink" Target="http://kitap.tatar.ru/ogl/nlrt/nbrt_obr_2552806.pdf" TargetMode="External"/><Relationship Id="rId89" Type="http://schemas.openxmlformats.org/officeDocument/2006/relationships/hyperlink" Target="http://kitap.tatar.ru/ogl/nlrt/nbrt_obr_2545663.pdf" TargetMode="External"/><Relationship Id="rId112" Type="http://schemas.openxmlformats.org/officeDocument/2006/relationships/hyperlink" Target="http://kitap.tatar.ru/ogl/nlrt/nbrt_obr_2547880.pdf" TargetMode="External"/><Relationship Id="rId133" Type="http://schemas.openxmlformats.org/officeDocument/2006/relationships/hyperlink" Target="http://kitap.tatar.ru/ogl/nlrt/nbrt_obr_2525114.pdf" TargetMode="External"/><Relationship Id="rId154" Type="http://schemas.openxmlformats.org/officeDocument/2006/relationships/hyperlink" Target="http://kitap.tatar.ru/ogl/nlrt/nbrt_obr_2541152.pdf" TargetMode="External"/><Relationship Id="rId175" Type="http://schemas.openxmlformats.org/officeDocument/2006/relationships/hyperlink" Target="http://kitap.tatar.ru/ogl/nlrt/nbrt_obr_2544110.pdf" TargetMode="External"/><Relationship Id="rId340" Type="http://schemas.openxmlformats.org/officeDocument/2006/relationships/hyperlink" Target="http://kitap.tatar.ru/ogl/nlrt/nbrt_obr_2545086.pdf" TargetMode="External"/><Relationship Id="rId196" Type="http://schemas.openxmlformats.org/officeDocument/2006/relationships/hyperlink" Target="http://kitap.tatar.ru/ogl/nlrt/nbrt_obr_2515016.pdf" TargetMode="External"/><Relationship Id="rId200" Type="http://schemas.openxmlformats.org/officeDocument/2006/relationships/hyperlink" Target="http://kitap.tatar.ru/ogl/nlrt/nbrt_obr_2546342.pdf" TargetMode="External"/><Relationship Id="rId16" Type="http://schemas.openxmlformats.org/officeDocument/2006/relationships/hyperlink" Target="http://kitap.tatar.ru/ogl/nlrt/nbrt_obr_2552726.pdf" TargetMode="External"/><Relationship Id="rId221" Type="http://schemas.openxmlformats.org/officeDocument/2006/relationships/hyperlink" Target="http://kitap.tatar.ru/ogl/nlrt/nbrt_obr_2525464.pdf" TargetMode="External"/><Relationship Id="rId242" Type="http://schemas.openxmlformats.org/officeDocument/2006/relationships/hyperlink" Target="http://kitap.tatar.ru/ogl/nlrt/nbrt_obr_2550980.pdf" TargetMode="External"/><Relationship Id="rId263" Type="http://schemas.openxmlformats.org/officeDocument/2006/relationships/hyperlink" Target="http://kitap.tatar.ru/ogl/nlrt/nbrt_obr_2552720.pdf" TargetMode="External"/><Relationship Id="rId284" Type="http://schemas.openxmlformats.org/officeDocument/2006/relationships/hyperlink" Target="http://kitap.tatar.ru/ogl/nlrt/nbrt_obr_2548676.pdf" TargetMode="External"/><Relationship Id="rId319" Type="http://schemas.openxmlformats.org/officeDocument/2006/relationships/hyperlink" Target="http://kitap.tatar.ru/ogl/nlrt/nbrt_obr_2544181.pdf" TargetMode="External"/><Relationship Id="rId37" Type="http://schemas.openxmlformats.org/officeDocument/2006/relationships/hyperlink" Target="http://kitap.tatar.ru/ogl/nlrt/nbrt_obr_2546348.pdf" TargetMode="External"/><Relationship Id="rId58" Type="http://schemas.openxmlformats.org/officeDocument/2006/relationships/hyperlink" Target="http://kitap.tatar.ru/ogl/nlrt/nbrt_obr_2554426.pdf" TargetMode="External"/><Relationship Id="rId79" Type="http://schemas.openxmlformats.org/officeDocument/2006/relationships/hyperlink" Target="http://kitap.tatar.ru/ogl/nlrt/nbrt_obr_2537665.pdf" TargetMode="External"/><Relationship Id="rId102" Type="http://schemas.openxmlformats.org/officeDocument/2006/relationships/hyperlink" Target="http://kitap.tatar.ru/ogl/nlrt/nbrt_obr_2530310.pdf" TargetMode="External"/><Relationship Id="rId123" Type="http://schemas.openxmlformats.org/officeDocument/2006/relationships/hyperlink" Target="http://kitap.tatar.ru/ogl/nlrt/nbrt_obr_2537637.pdf" TargetMode="External"/><Relationship Id="rId144" Type="http://schemas.openxmlformats.org/officeDocument/2006/relationships/hyperlink" Target="http://kitap.tatar.ru/ogl/nlrt/nbrt_obr_2551776.pdf" TargetMode="External"/><Relationship Id="rId330" Type="http://schemas.openxmlformats.org/officeDocument/2006/relationships/hyperlink" Target="http://kitap.tatar.ru/ogl/nlrt/nbrt_obr_2553599.pdf" TargetMode="External"/><Relationship Id="rId90" Type="http://schemas.openxmlformats.org/officeDocument/2006/relationships/hyperlink" Target="http://kitap.tatar.ru/ogl/nlrt/nbrt_obr_2538005.pdf" TargetMode="External"/><Relationship Id="rId165" Type="http://schemas.openxmlformats.org/officeDocument/2006/relationships/hyperlink" Target="http://kitap.tatar.ru/ogl/nlrt/nbrt_obr_2278619.pdf" TargetMode="External"/><Relationship Id="rId186" Type="http://schemas.openxmlformats.org/officeDocument/2006/relationships/hyperlink" Target="http://kitap.tatar.ru/ogl/nlrt/nbrt_obr_2547133.pdf" TargetMode="External"/><Relationship Id="rId211" Type="http://schemas.openxmlformats.org/officeDocument/2006/relationships/hyperlink" Target="http://kitap.tatar.ru/ogl/nlrt/nbrt_obr_2552390.pdf" TargetMode="External"/><Relationship Id="rId232" Type="http://schemas.openxmlformats.org/officeDocument/2006/relationships/hyperlink" Target="http://kitap.tatar.ru/ogl/nlrt/nbrt_obr_2552854.pdf" TargetMode="External"/><Relationship Id="rId253" Type="http://schemas.openxmlformats.org/officeDocument/2006/relationships/hyperlink" Target="http://kitap.tatar.ru/ogl/nlrt/nbrt_obr_2264978.pdf" TargetMode="External"/><Relationship Id="rId274" Type="http://schemas.openxmlformats.org/officeDocument/2006/relationships/hyperlink" Target="http://kitap.tatar.ru/ogl/nlrt/nbrt_obr_2523120.pdf" TargetMode="External"/><Relationship Id="rId295" Type="http://schemas.openxmlformats.org/officeDocument/2006/relationships/hyperlink" Target="http://kitap.tatar.ru/ogl/nlrt/nbrt_obr_2521771.pdf" TargetMode="External"/><Relationship Id="rId309" Type="http://schemas.openxmlformats.org/officeDocument/2006/relationships/hyperlink" Target="http://kitap.tatar.ru/ogl/nlrt/nbrt_obr_2544976.pdf" TargetMode="External"/><Relationship Id="rId27" Type="http://schemas.openxmlformats.org/officeDocument/2006/relationships/hyperlink" Target="http://kitap.tatar.ru/ogl/nlrt/nbrt_obr_2552617.pdf" TargetMode="External"/><Relationship Id="rId48" Type="http://schemas.openxmlformats.org/officeDocument/2006/relationships/hyperlink" Target="http://kitap.tatar.ru/ogl/nlrt/nbrt_obr_2546425.pdf" TargetMode="External"/><Relationship Id="rId69" Type="http://schemas.openxmlformats.org/officeDocument/2006/relationships/hyperlink" Target="http://kitap.tatar.ru/ogl/nlrt/nbrt_obr_2552598.pdf" TargetMode="External"/><Relationship Id="rId113" Type="http://schemas.openxmlformats.org/officeDocument/2006/relationships/hyperlink" Target="http://kitap.tatar.ru/ogl/nlrt/nbrt_obr_2536167.pdf" TargetMode="External"/><Relationship Id="rId134" Type="http://schemas.openxmlformats.org/officeDocument/2006/relationships/hyperlink" Target="http://kitap.tatar.ru/ogl/nlrt/nbrt_obr_2553122.pdf" TargetMode="External"/><Relationship Id="rId320" Type="http://schemas.openxmlformats.org/officeDocument/2006/relationships/hyperlink" Target="http://kitap.tatar.ru/ogl/nlrt/nbrt_obr_2544883.pdf" TargetMode="External"/><Relationship Id="rId80" Type="http://schemas.openxmlformats.org/officeDocument/2006/relationships/hyperlink" Target="http://kitap.tatar.ru/ogl/nlrt/nbrt_obr_2546944.pdf" TargetMode="External"/><Relationship Id="rId155" Type="http://schemas.openxmlformats.org/officeDocument/2006/relationships/hyperlink" Target="http://kitap.tatar.ru/ogl/nlrt/nbrt_obr_2550659.pdf" TargetMode="External"/><Relationship Id="rId176" Type="http://schemas.openxmlformats.org/officeDocument/2006/relationships/hyperlink" Target="http://kitap.tatar.ru/ogl/nlrt/nbrt_obr_2545983.pdf" TargetMode="External"/><Relationship Id="rId197" Type="http://schemas.openxmlformats.org/officeDocument/2006/relationships/hyperlink" Target="http://kitap.tatar.ru/ogl/nlrt/nbrt_obr_2550084.pdf" TargetMode="External"/><Relationship Id="rId341" Type="http://schemas.openxmlformats.org/officeDocument/2006/relationships/hyperlink" Target="http://kitap.tatar.ru/ogl/nlrt/nbrt_obr_2536806.pdf" TargetMode="External"/><Relationship Id="rId201" Type="http://schemas.openxmlformats.org/officeDocument/2006/relationships/hyperlink" Target="http://kitap.tatar.ru/ogl/nlrt/nbrt_obr_2547182.pdf" TargetMode="External"/><Relationship Id="rId222" Type="http://schemas.openxmlformats.org/officeDocument/2006/relationships/hyperlink" Target="http://kitap.tatar.ru/ogl/nlrt/nbrt_obr_2553255.pdf" TargetMode="External"/><Relationship Id="rId243" Type="http://schemas.openxmlformats.org/officeDocument/2006/relationships/hyperlink" Target="http://kitap.tatar.ru/ogl/nlrt/nbrt_obr_2546906.pdf" TargetMode="External"/><Relationship Id="rId264" Type="http://schemas.openxmlformats.org/officeDocument/2006/relationships/hyperlink" Target="http://kitap.tatar.ru/ogl/nlrt/nbrt_obr_2551513.pdf" TargetMode="External"/><Relationship Id="rId285" Type="http://schemas.openxmlformats.org/officeDocument/2006/relationships/hyperlink" Target="http://kitap.tatar.ru/obl/nlrt/nbrt_obr_so2552595.jpg" TargetMode="External"/><Relationship Id="rId17" Type="http://schemas.openxmlformats.org/officeDocument/2006/relationships/hyperlink" Target="http://kitap.tatar.ru/ogl/nlrt/nbrt_obr_2518846.pdf" TargetMode="External"/><Relationship Id="rId38" Type="http://schemas.openxmlformats.org/officeDocument/2006/relationships/hyperlink" Target="http://kitap.tatar.ru/ogl/nlrt/nbrt_obr_2537671.pdf" TargetMode="External"/><Relationship Id="rId59" Type="http://schemas.openxmlformats.org/officeDocument/2006/relationships/hyperlink" Target="http://kitap.tatar.ru/ogl/nlrt/nbrt_obr_2553192.pdf" TargetMode="External"/><Relationship Id="rId103" Type="http://schemas.openxmlformats.org/officeDocument/2006/relationships/hyperlink" Target="http://kitap.tatar.ru/ogl/nlrt/nbrt_obr_2545377.pdf" TargetMode="External"/><Relationship Id="rId124" Type="http://schemas.openxmlformats.org/officeDocument/2006/relationships/hyperlink" Target="http://kitap.tatar.ru/ogl/nlrt/nbrt_obr_2544726.pdf" TargetMode="External"/><Relationship Id="rId310" Type="http://schemas.openxmlformats.org/officeDocument/2006/relationships/hyperlink" Target="http://kitap.tatar.ru/ogl/nlrt/nbrt_obr_2545425.pdf" TargetMode="External"/><Relationship Id="rId70" Type="http://schemas.openxmlformats.org/officeDocument/2006/relationships/hyperlink" Target="http://kitap.tatar.ru/ogl/nlrt/nbrt_obr_2551962.pdf" TargetMode="External"/><Relationship Id="rId91" Type="http://schemas.openxmlformats.org/officeDocument/2006/relationships/hyperlink" Target="http://kitap.tatar.ru/ogl/nlrt/nbrt_obr_2532089.pdf" TargetMode="External"/><Relationship Id="rId145" Type="http://schemas.openxmlformats.org/officeDocument/2006/relationships/hyperlink" Target="http://kitap.tatar.ru/ogl/nlrt/nbrt_obr_2551690.pdf" TargetMode="External"/><Relationship Id="rId166" Type="http://schemas.openxmlformats.org/officeDocument/2006/relationships/hyperlink" Target="http://kitap.tatar.ru/ogl/nlrt/nbrt_obr_2547774.pdf" TargetMode="External"/><Relationship Id="rId187" Type="http://schemas.openxmlformats.org/officeDocument/2006/relationships/hyperlink" Target="http://kitap.tatar.ru/ogl/nlrt/nbrt_obr_2547891.pdf" TargetMode="External"/><Relationship Id="rId331" Type="http://schemas.openxmlformats.org/officeDocument/2006/relationships/hyperlink" Target="http://kitap.tatar.ru/ogl/nlrt/nbrt_obr_2544741.pdf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tap.tatar.ru/ogl/nlrt/nbrt_obr_2546917.pdf" TargetMode="External"/><Relationship Id="rId233" Type="http://schemas.openxmlformats.org/officeDocument/2006/relationships/hyperlink" Target="http://kitap.tatar.ru/ogl/nlrt/nbrt_obr_2522535.pdf" TargetMode="External"/><Relationship Id="rId254" Type="http://schemas.openxmlformats.org/officeDocument/2006/relationships/hyperlink" Target="http://kitap.tatar.ru/ogl/nlrt/nbrt_obr_2552294.pdf" TargetMode="External"/><Relationship Id="rId28" Type="http://schemas.openxmlformats.org/officeDocument/2006/relationships/hyperlink" Target="http://kitap.tatar.ru/ogl/nlrt/nbrt_obr_2546377.pdf" TargetMode="External"/><Relationship Id="rId49" Type="http://schemas.openxmlformats.org/officeDocument/2006/relationships/hyperlink" Target="http://kitap.tatar.ru/ogl/nlrt/nbrt_obr_2524520.pdf" TargetMode="External"/><Relationship Id="rId114" Type="http://schemas.openxmlformats.org/officeDocument/2006/relationships/hyperlink" Target="http://kitap.tatar.ru/ogl/nlrt/nbrt_obr_2536238.pdf" TargetMode="External"/><Relationship Id="rId275" Type="http://schemas.openxmlformats.org/officeDocument/2006/relationships/hyperlink" Target="http://kitap.tatar.ru/ogl/nlrt/nbrt_obr_2524646.pdf" TargetMode="External"/><Relationship Id="rId296" Type="http://schemas.openxmlformats.org/officeDocument/2006/relationships/hyperlink" Target="http://kitap.tatar.ru/ogl/nlrt/nbrt_obr_2552272.pdf" TargetMode="External"/><Relationship Id="rId300" Type="http://schemas.openxmlformats.org/officeDocument/2006/relationships/hyperlink" Target="http://kitap.tatar.ru/ogl/nlrt/nbrt_obr_2545033.pdf" TargetMode="External"/><Relationship Id="rId60" Type="http://schemas.openxmlformats.org/officeDocument/2006/relationships/hyperlink" Target="http://kitap.tatar.ru/ogl/nlrt/nbrt_obr_2525236.pdf" TargetMode="External"/><Relationship Id="rId81" Type="http://schemas.openxmlformats.org/officeDocument/2006/relationships/hyperlink" Target="http://kitap.tatar.ru/ogl/nlrt/nbrt_obr_2537797.pdf" TargetMode="External"/><Relationship Id="rId135" Type="http://schemas.openxmlformats.org/officeDocument/2006/relationships/hyperlink" Target="http://kitap.tatar.ru/ogl/nlrt/nbrt_obr_2547177.pdf" TargetMode="External"/><Relationship Id="rId156" Type="http://schemas.openxmlformats.org/officeDocument/2006/relationships/hyperlink" Target="http://kitap.tatar.ru/ogl/nlrt/nbrt_obr_2548640.pdf" TargetMode="External"/><Relationship Id="rId177" Type="http://schemas.openxmlformats.org/officeDocument/2006/relationships/hyperlink" Target="http://kitap.tatar.ru/ogl/nlrt/nbrt_obr_2555318.pdf" TargetMode="External"/><Relationship Id="rId198" Type="http://schemas.openxmlformats.org/officeDocument/2006/relationships/hyperlink" Target="http://kitap.tatar.ru/ogl/nlrt/nbrt_obr_2508533.pdf" TargetMode="External"/><Relationship Id="rId321" Type="http://schemas.openxmlformats.org/officeDocument/2006/relationships/hyperlink" Target="http://kitap.tatar.ru/ogl/nlrt/nbrt_obr_2536706.pdf" TargetMode="External"/><Relationship Id="rId342" Type="http://schemas.openxmlformats.org/officeDocument/2006/relationships/hyperlink" Target="http://kitap.tatar.ru/ogl/nlrt/nbrt_obr_2536611.pdf" TargetMode="External"/><Relationship Id="rId202" Type="http://schemas.openxmlformats.org/officeDocument/2006/relationships/hyperlink" Target="http://kitap.tatar.ru/ogl/nlrt/nbrt_obr_2547152.pdf" TargetMode="External"/><Relationship Id="rId223" Type="http://schemas.openxmlformats.org/officeDocument/2006/relationships/hyperlink" Target="http://kitap.tatar.ru/ogl/nlrt/nbrt_obr_2554588.pdf" TargetMode="External"/><Relationship Id="rId244" Type="http://schemas.openxmlformats.org/officeDocument/2006/relationships/hyperlink" Target="http://kitap.tatar.ru/ogl/nlrt/nbrt_obr_2552948.pdf" TargetMode="External"/><Relationship Id="rId18" Type="http://schemas.openxmlformats.org/officeDocument/2006/relationships/hyperlink" Target="http://kitap.tatar.ru/ogl/nlrt/nbrt_obr_2527731.pdf" TargetMode="External"/><Relationship Id="rId39" Type="http://schemas.openxmlformats.org/officeDocument/2006/relationships/hyperlink" Target="http://kitap.tatar.ru/ogl/nlrt/nbrt_obr_2553089.pdf" TargetMode="External"/><Relationship Id="rId265" Type="http://schemas.openxmlformats.org/officeDocument/2006/relationships/hyperlink" Target="http://kitap.tatar.ru/ogl/nlrt/nbrt_obr_2547136.pdf" TargetMode="External"/><Relationship Id="rId286" Type="http://schemas.openxmlformats.org/officeDocument/2006/relationships/hyperlink" Target="http://kitap.tatar.ru/ogl/nlrt/nbrt_obr_2546753.pdf" TargetMode="External"/><Relationship Id="rId50" Type="http://schemas.openxmlformats.org/officeDocument/2006/relationships/hyperlink" Target="http://kitap.tatar.ru/ogl/nlrt/nbrt_obr_2553283.pdf" TargetMode="External"/><Relationship Id="rId104" Type="http://schemas.openxmlformats.org/officeDocument/2006/relationships/hyperlink" Target="http://kitap.tatar.ru/ogl/nlrt/nbrt_obr_2537622.pdf" TargetMode="External"/><Relationship Id="rId125" Type="http://schemas.openxmlformats.org/officeDocument/2006/relationships/hyperlink" Target="http://kitap.tatar.ru/ogl/nlrt/nbrt_obr_2554425.pdf" TargetMode="External"/><Relationship Id="rId146" Type="http://schemas.openxmlformats.org/officeDocument/2006/relationships/hyperlink" Target="http://kitap.tatar.ru/ogl/nlrt/nbrt_obr_2551934.pdf" TargetMode="External"/><Relationship Id="rId167" Type="http://schemas.openxmlformats.org/officeDocument/2006/relationships/hyperlink" Target="http://kitap.tatar.ru/ogl/nlrt/nbrt_obr_2548739.pdf" TargetMode="External"/><Relationship Id="rId188" Type="http://schemas.openxmlformats.org/officeDocument/2006/relationships/hyperlink" Target="http://kitap.tatar.ru/ogl/nlrt/nbrt_obr_2552099.pdf" TargetMode="External"/><Relationship Id="rId311" Type="http://schemas.openxmlformats.org/officeDocument/2006/relationships/hyperlink" Target="http://kitap.tatar.ru/ogl/nlrt/nbrt_obr_2552494.pdf" TargetMode="External"/><Relationship Id="rId332" Type="http://schemas.openxmlformats.org/officeDocument/2006/relationships/hyperlink" Target="http://kitap.tatar.ru/ogl/nlrt/nbrt_obr_2544996.pdf" TargetMode="External"/><Relationship Id="rId71" Type="http://schemas.openxmlformats.org/officeDocument/2006/relationships/hyperlink" Target="http://kitap.tatar.ru/ogl/nlrt/nbrt_obr_2532087.pdf" TargetMode="External"/><Relationship Id="rId92" Type="http://schemas.openxmlformats.org/officeDocument/2006/relationships/hyperlink" Target="http://kitap.tatar.ru/ogl/nlrt/nbrt_obr_2535992.pdf" TargetMode="External"/><Relationship Id="rId213" Type="http://schemas.openxmlformats.org/officeDocument/2006/relationships/hyperlink" Target="http://kitap.tatar.ru/ogl/nlrt/nbrt_obr_2550182.pdf" TargetMode="External"/><Relationship Id="rId234" Type="http://schemas.openxmlformats.org/officeDocument/2006/relationships/hyperlink" Target="http://kitap.tatar.ru/ogl/nlrt/nbrt_obr_255209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32068.pdf" TargetMode="External"/><Relationship Id="rId255" Type="http://schemas.openxmlformats.org/officeDocument/2006/relationships/hyperlink" Target="http://kitap.tatar.ru/ogl/nlrt/nbrt_obr_2552823.pdf" TargetMode="External"/><Relationship Id="rId276" Type="http://schemas.openxmlformats.org/officeDocument/2006/relationships/hyperlink" Target="http://kitap.tatar.ru/ogl/nlrt/nbrt_obr_2546750.pdf" TargetMode="External"/><Relationship Id="rId297" Type="http://schemas.openxmlformats.org/officeDocument/2006/relationships/hyperlink" Target="http://kitap.tatar.ru/ogl/nlrt/nbrt_obr_2552367.pdf" TargetMode="External"/><Relationship Id="rId40" Type="http://schemas.openxmlformats.org/officeDocument/2006/relationships/hyperlink" Target="http://kitap.tatar.ru/ogl/nlrt/nbrt_obr_2552555.pdf" TargetMode="External"/><Relationship Id="rId115" Type="http://schemas.openxmlformats.org/officeDocument/2006/relationships/hyperlink" Target="http://kitap.tatar.ru/ogl/nlrt/nbrt_obr_2538115.pdf" TargetMode="External"/><Relationship Id="rId136" Type="http://schemas.openxmlformats.org/officeDocument/2006/relationships/hyperlink" Target="http://kitap.tatar.ru/ogl/nlrt/nbrt_obr_2553278.pdf" TargetMode="External"/><Relationship Id="rId157" Type="http://schemas.openxmlformats.org/officeDocument/2006/relationships/hyperlink" Target="http://kitap.tatar.ru/ogl/nlrt/nbrt_obr_2547487.pdf" TargetMode="External"/><Relationship Id="rId178" Type="http://schemas.openxmlformats.org/officeDocument/2006/relationships/hyperlink" Target="http://kitap.tatar.ru/ogl/nlrt/nbrt_obr_2546862.pdf" TargetMode="External"/><Relationship Id="rId301" Type="http://schemas.openxmlformats.org/officeDocument/2006/relationships/hyperlink" Target="http://kitap.tatar.ru/ogl/nlrt/nbrt_obr_2544488.pdf" TargetMode="External"/><Relationship Id="rId322" Type="http://schemas.openxmlformats.org/officeDocument/2006/relationships/hyperlink" Target="http://kitap.tatar.ru/ogl/nlrt/nbrt_obr_2545952.pdf" TargetMode="External"/><Relationship Id="rId343" Type="http://schemas.openxmlformats.org/officeDocument/2006/relationships/hyperlink" Target="http://kitap.tatar.ru/obl/nlrt/nbrt_obr_2529913.jpg" TargetMode="External"/><Relationship Id="rId61" Type="http://schemas.openxmlformats.org/officeDocument/2006/relationships/hyperlink" Target="http://kitap.tatar.ru/ogl/nlrt/nbrt_obr_2533584.pdf" TargetMode="External"/><Relationship Id="rId82" Type="http://schemas.openxmlformats.org/officeDocument/2006/relationships/hyperlink" Target="http://kitap.tatar.ru/ogl/nlrt/nbrt_obr_2553080.pdf" TargetMode="External"/><Relationship Id="rId199" Type="http://schemas.openxmlformats.org/officeDocument/2006/relationships/hyperlink" Target="http://kitap.tatar.ru/ogl/nlrt/nbrt_obr_2539409.pdf" TargetMode="External"/><Relationship Id="rId203" Type="http://schemas.openxmlformats.org/officeDocument/2006/relationships/hyperlink" Target="http://kitap.tatar.ru/ogl/nlrt/nbrt_obr_2546985.pdf" TargetMode="External"/><Relationship Id="rId19" Type="http://schemas.openxmlformats.org/officeDocument/2006/relationships/hyperlink" Target="http://kitap.tatar.ru/ogl/nlrt/nbrt_obr_2548466.pdf" TargetMode="External"/><Relationship Id="rId224" Type="http://schemas.openxmlformats.org/officeDocument/2006/relationships/hyperlink" Target="http://kitap.tatar.ru/ogl/nlrt/nbrt_obr_2552490.pdf" TargetMode="External"/><Relationship Id="rId245" Type="http://schemas.openxmlformats.org/officeDocument/2006/relationships/hyperlink" Target="http://kitap.tatar.ru/ogl/nlrt/nbrt_obr_2552700.pdf" TargetMode="External"/><Relationship Id="rId266" Type="http://schemas.openxmlformats.org/officeDocument/2006/relationships/hyperlink" Target="http://kitap.tatar.ru/ogl/nlrt/nbrt_obr_2547159.pdf" TargetMode="External"/><Relationship Id="rId287" Type="http://schemas.openxmlformats.org/officeDocument/2006/relationships/hyperlink" Target="http://kitap.tatar.ru/ogl/nlrt/nbrt_obr_2548558.pdf" TargetMode="External"/><Relationship Id="rId30" Type="http://schemas.openxmlformats.org/officeDocument/2006/relationships/hyperlink" Target="http://kitap.tatar.ru/ogl/nlrt/nbrt_obr_2532585.pdf" TargetMode="External"/><Relationship Id="rId105" Type="http://schemas.openxmlformats.org/officeDocument/2006/relationships/hyperlink" Target="http://kitap.tatar.ru/ogl/nlrt/nbrt_obr_2546036.pdf" TargetMode="External"/><Relationship Id="rId126" Type="http://schemas.openxmlformats.org/officeDocument/2006/relationships/hyperlink" Target="http://kitap.tatar.ru/ogl/nlrt/nbrt_obr_2554439.pdf" TargetMode="External"/><Relationship Id="rId147" Type="http://schemas.openxmlformats.org/officeDocument/2006/relationships/hyperlink" Target="http://kitap.tatar.ru/ogl/nlrt/nbrt_obr_2551494.pdf" TargetMode="External"/><Relationship Id="rId168" Type="http://schemas.openxmlformats.org/officeDocument/2006/relationships/hyperlink" Target="http://kitap.tatar.ru/ogl/nlrt/nbrt_obr_2544507.pdf" TargetMode="External"/><Relationship Id="rId312" Type="http://schemas.openxmlformats.org/officeDocument/2006/relationships/hyperlink" Target="http://kitap.tatar.ru/ogl/nlrt/nbrt_obr_2544703.pdf" TargetMode="External"/><Relationship Id="rId333" Type="http://schemas.openxmlformats.org/officeDocument/2006/relationships/hyperlink" Target="http://kitap.tatar.ru/ogl/nlrt/nbrt_obr_2532867.pdf" TargetMode="External"/><Relationship Id="rId51" Type="http://schemas.openxmlformats.org/officeDocument/2006/relationships/hyperlink" Target="http://kitap.tatar.ru/ogl/nlrt/nbrt_obr_2553893.pdf" TargetMode="External"/><Relationship Id="rId72" Type="http://schemas.openxmlformats.org/officeDocument/2006/relationships/hyperlink" Target="http://kitap.tatar.ru/ogl/nlrt/nbrt_obr_2535527.pdf" TargetMode="External"/><Relationship Id="rId93" Type="http://schemas.openxmlformats.org/officeDocument/2006/relationships/hyperlink" Target="http://kitap.tatar.ru/ogl/nlrt/nbrt_obr_2545500.pdf" TargetMode="External"/><Relationship Id="rId189" Type="http://schemas.openxmlformats.org/officeDocument/2006/relationships/hyperlink" Target="http://kitap.tatar.ru/ogl/nlrt/nbrt_obr_2548087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52032.pdf" TargetMode="External"/><Relationship Id="rId235" Type="http://schemas.openxmlformats.org/officeDocument/2006/relationships/hyperlink" Target="http://kitap.tatar.ru/ogl/nlrt/nbrt_obr_2546922.pdf" TargetMode="External"/><Relationship Id="rId256" Type="http://schemas.openxmlformats.org/officeDocument/2006/relationships/hyperlink" Target="http://kitap.tatar.ru/ogl/nlrt/nbrt_obr_2540795.pdf" TargetMode="External"/><Relationship Id="rId277" Type="http://schemas.openxmlformats.org/officeDocument/2006/relationships/hyperlink" Target="http://kitap.tatar.ru/ogl/nlrt/nbrt_obr_2538689.pdf" TargetMode="External"/><Relationship Id="rId298" Type="http://schemas.openxmlformats.org/officeDocument/2006/relationships/hyperlink" Target="http://kitap.tatar.ru/ogl/nlrt/nbrt_obr_2544324.pdf" TargetMode="External"/><Relationship Id="rId116" Type="http://schemas.openxmlformats.org/officeDocument/2006/relationships/hyperlink" Target="http://kitap.tatar.ru/ogl/nlrt/nbrt_obr_2538270.pdf" TargetMode="External"/><Relationship Id="rId137" Type="http://schemas.openxmlformats.org/officeDocument/2006/relationships/hyperlink" Target="http://kitap.tatar.ru/ogl/nlrt/nbrt_obr_2553621.pdf" TargetMode="External"/><Relationship Id="rId158" Type="http://schemas.openxmlformats.org/officeDocument/2006/relationships/hyperlink" Target="http://kitap.tatar.ru/ogl/nlrt/nbrt_obr_2546955.pdf" TargetMode="External"/><Relationship Id="rId302" Type="http://schemas.openxmlformats.org/officeDocument/2006/relationships/hyperlink" Target="http://kitap.tatar.ru/ogl/nlrt/nbrt_obr_2544674.pdf" TargetMode="External"/><Relationship Id="rId323" Type="http://schemas.openxmlformats.org/officeDocument/2006/relationships/hyperlink" Target="http://kitap.tatar.ru/ogl/nlrt/nbrt_obr_2552188.pdf" TargetMode="External"/><Relationship Id="rId344" Type="http://schemas.openxmlformats.org/officeDocument/2006/relationships/hyperlink" Target="http://kitap.tatar.ru/ogl/nlrt/nbrt_obr_253827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19</TotalTime>
  <Pages>93</Pages>
  <Words>36124</Words>
  <Characters>205907</Characters>
  <Application>Microsoft Office Word</Application>
  <DocSecurity>0</DocSecurity>
  <Lines>1715</Lines>
  <Paragraphs>483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2021-01-29T11:35:00Z</dcterms:created>
  <dcterms:modified xsi:type="dcterms:W3CDTF">2021-01-29T11:54:00Z</dcterms:modified>
</cp:coreProperties>
</file>